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83" w:rsidRDefault="000162AD" w:rsidP="00911978">
      <w:r w:rsidRPr="000162AD">
        <w:rPr>
          <w:noProof/>
          <w:lang w:val="en-GB" w:eastAsia="en-GB"/>
        </w:rPr>
        <w:drawing>
          <wp:inline distT="0" distB="0" distL="0" distR="0">
            <wp:extent cx="9070975" cy="594009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4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AD" w:rsidRDefault="000162AD" w:rsidP="00911978">
      <w:r>
        <w:t>Expected ion not found.</w:t>
      </w:r>
    </w:p>
    <w:p w:rsidR="000162AD" w:rsidRDefault="000162AD" w:rsidP="00911978"/>
    <w:p w:rsidR="000162AD" w:rsidRDefault="000162AD" w:rsidP="000162AD">
      <w:r>
        <w:t>100.0051</w:t>
      </w:r>
      <w:r>
        <w:tab/>
        <w:t>1.013e0</w:t>
      </w:r>
    </w:p>
    <w:p w:rsidR="000162AD" w:rsidRDefault="000162AD" w:rsidP="000162AD">
      <w:r>
        <w:t>100.0105</w:t>
      </w:r>
      <w:r>
        <w:tab/>
        <w:t>1.013e0</w:t>
      </w:r>
    </w:p>
    <w:p w:rsidR="000162AD" w:rsidRDefault="000162AD" w:rsidP="000162AD">
      <w:r>
        <w:t>100.0133</w:t>
      </w:r>
      <w:r>
        <w:tab/>
        <w:t>1.013e0</w:t>
      </w:r>
    </w:p>
    <w:p w:rsidR="000162AD" w:rsidRDefault="000162AD" w:rsidP="000162AD">
      <w:r>
        <w:t>100.0345</w:t>
      </w:r>
      <w:r>
        <w:tab/>
        <w:t>1.013e0</w:t>
      </w:r>
    </w:p>
    <w:p w:rsidR="000162AD" w:rsidRDefault="000162AD" w:rsidP="000162AD">
      <w:r>
        <w:t>100.0376</w:t>
      </w:r>
      <w:r>
        <w:tab/>
        <w:t>4.051e0</w:t>
      </w:r>
    </w:p>
    <w:p w:rsidR="000162AD" w:rsidRDefault="000162AD" w:rsidP="000162AD">
      <w:r>
        <w:t>100.0400</w:t>
      </w:r>
      <w:r>
        <w:tab/>
        <w:t>3.038e0</w:t>
      </w:r>
    </w:p>
    <w:p w:rsidR="000162AD" w:rsidRDefault="000162AD" w:rsidP="000162AD">
      <w:r>
        <w:t>100.0477</w:t>
      </w:r>
      <w:r>
        <w:tab/>
        <w:t>1.013e0</w:t>
      </w:r>
    </w:p>
    <w:p w:rsidR="000162AD" w:rsidRDefault="000162AD" w:rsidP="000162AD">
      <w:r>
        <w:t>100.0491</w:t>
      </w:r>
      <w:r>
        <w:tab/>
        <w:t>2.025e0</w:t>
      </w:r>
    </w:p>
    <w:p w:rsidR="000162AD" w:rsidRDefault="000162AD" w:rsidP="000162AD">
      <w:r>
        <w:t>100.0504</w:t>
      </w:r>
      <w:r>
        <w:tab/>
        <w:t>3.038e0</w:t>
      </w:r>
    </w:p>
    <w:p w:rsidR="000162AD" w:rsidRDefault="000162AD" w:rsidP="000162AD">
      <w:r>
        <w:t>100.0515</w:t>
      </w:r>
      <w:r>
        <w:tab/>
        <w:t>3.038e0</w:t>
      </w:r>
    </w:p>
    <w:p w:rsidR="000162AD" w:rsidRDefault="000162AD" w:rsidP="000162AD">
      <w:r>
        <w:t>100.0528</w:t>
      </w:r>
      <w:r>
        <w:tab/>
        <w:t>1.157e1</w:t>
      </w:r>
    </w:p>
    <w:p w:rsidR="000162AD" w:rsidRDefault="000162AD" w:rsidP="000162AD">
      <w:r>
        <w:t>100.0548</w:t>
      </w:r>
      <w:r>
        <w:tab/>
        <w:t>1.114e1</w:t>
      </w:r>
    </w:p>
    <w:p w:rsidR="000162AD" w:rsidRDefault="000162AD" w:rsidP="000162AD">
      <w:r>
        <w:t>100.0564</w:t>
      </w:r>
      <w:r>
        <w:tab/>
        <w:t>3.038e0</w:t>
      </w:r>
    </w:p>
    <w:p w:rsidR="000162AD" w:rsidRDefault="000162AD" w:rsidP="000162AD">
      <w:r>
        <w:t>100.0579</w:t>
      </w:r>
      <w:r>
        <w:tab/>
        <w:t>5.063e0</w:t>
      </w:r>
    </w:p>
    <w:p w:rsidR="000162AD" w:rsidRDefault="000162AD" w:rsidP="000162AD">
      <w:r>
        <w:t>100.0734</w:t>
      </w:r>
      <w:r>
        <w:tab/>
        <w:t>1.924e1</w:t>
      </w:r>
    </w:p>
    <w:p w:rsidR="000162AD" w:rsidRDefault="000162AD" w:rsidP="000162AD">
      <w:r>
        <w:t>100.0745</w:t>
      </w:r>
      <w:r>
        <w:tab/>
        <w:t>8.101e0</w:t>
      </w:r>
    </w:p>
    <w:p w:rsidR="000162AD" w:rsidRDefault="000162AD" w:rsidP="000162AD">
      <w:r>
        <w:t>100.0758</w:t>
      </w:r>
      <w:r>
        <w:tab/>
        <w:t>3.715e1</w:t>
      </w:r>
    </w:p>
    <w:p w:rsidR="000162AD" w:rsidRDefault="000162AD" w:rsidP="000162AD">
      <w:r>
        <w:t>100.0768</w:t>
      </w:r>
      <w:r>
        <w:tab/>
        <w:t>8.127e0</w:t>
      </w:r>
    </w:p>
    <w:p w:rsidR="000162AD" w:rsidRDefault="000162AD" w:rsidP="000162AD">
      <w:r>
        <w:lastRenderedPageBreak/>
        <w:t>100.0782</w:t>
      </w:r>
      <w:r>
        <w:tab/>
        <w:t>2.887e1</w:t>
      </w:r>
    </w:p>
    <w:p w:rsidR="000162AD" w:rsidRDefault="000162AD" w:rsidP="000162AD">
      <w:r>
        <w:t>100.0849</w:t>
      </w:r>
      <w:r>
        <w:tab/>
        <w:t>3.038e0</w:t>
      </w:r>
    </w:p>
    <w:p w:rsidR="000162AD" w:rsidRDefault="000162AD" w:rsidP="000162AD">
      <w:r>
        <w:t>100.0907</w:t>
      </w:r>
      <w:r>
        <w:tab/>
        <w:t>4.051e0</w:t>
      </w:r>
    </w:p>
    <w:p w:rsidR="000162AD" w:rsidRDefault="000162AD" w:rsidP="000162AD">
      <w:r>
        <w:t>100.0928</w:t>
      </w:r>
      <w:r>
        <w:tab/>
        <w:t>3.038e0</w:t>
      </w:r>
    </w:p>
    <w:p w:rsidR="000162AD" w:rsidRDefault="000162AD" w:rsidP="000162AD">
      <w:r>
        <w:t>100.0956</w:t>
      </w:r>
      <w:r>
        <w:tab/>
        <w:t>2.025e0</w:t>
      </w:r>
    </w:p>
    <w:p w:rsidR="000162AD" w:rsidRDefault="000162AD" w:rsidP="000162AD">
      <w:r>
        <w:t>100.1010</w:t>
      </w:r>
      <w:r>
        <w:tab/>
        <w:t>1.013e0</w:t>
      </w:r>
    </w:p>
    <w:p w:rsidR="000162AD" w:rsidRDefault="000162AD" w:rsidP="000162AD">
      <w:r>
        <w:t>100.1076</w:t>
      </w:r>
      <w:r>
        <w:tab/>
        <w:t>2.025e0</w:t>
      </w:r>
    </w:p>
    <w:p w:rsidR="000162AD" w:rsidRDefault="000162AD" w:rsidP="000162AD">
      <w:r>
        <w:t>100.1116</w:t>
      </w:r>
      <w:r>
        <w:tab/>
        <w:t>3.038e0</w:t>
      </w:r>
    </w:p>
    <w:p w:rsidR="000162AD" w:rsidRDefault="000162AD" w:rsidP="000162AD">
      <w:r>
        <w:t>100.1139</w:t>
      </w:r>
      <w:r>
        <w:tab/>
        <w:t>1.114e1</w:t>
      </w:r>
    </w:p>
    <w:p w:rsidR="000162AD" w:rsidRDefault="000162AD" w:rsidP="000162AD">
      <w:r>
        <w:t>100.1169</w:t>
      </w:r>
      <w:r>
        <w:tab/>
        <w:t>1.013e0</w:t>
      </w:r>
    </w:p>
    <w:p w:rsidR="000162AD" w:rsidRDefault="000162AD" w:rsidP="000162AD">
      <w:r>
        <w:t>100.1182</w:t>
      </w:r>
      <w:r>
        <w:tab/>
        <w:t>2.025e0</w:t>
      </w:r>
    </w:p>
    <w:p w:rsidR="000162AD" w:rsidRDefault="000162AD" w:rsidP="000162AD">
      <w:r>
        <w:t>100.1195</w:t>
      </w:r>
      <w:r>
        <w:tab/>
        <w:t>1.013e0</w:t>
      </w:r>
    </w:p>
    <w:p w:rsidR="000162AD" w:rsidRDefault="000162AD" w:rsidP="000162AD">
      <w:r>
        <w:t>100.1235</w:t>
      </w:r>
      <w:r>
        <w:tab/>
        <w:t>2.025e0</w:t>
      </w:r>
    </w:p>
    <w:p w:rsidR="000162AD" w:rsidRDefault="000162AD" w:rsidP="000162AD">
      <w:r>
        <w:t>100.1300</w:t>
      </w:r>
      <w:r>
        <w:tab/>
        <w:t>2.025e0</w:t>
      </w:r>
    </w:p>
    <w:p w:rsidR="000162AD" w:rsidRDefault="000162AD" w:rsidP="000162AD">
      <w:r>
        <w:t>100.1355</w:t>
      </w:r>
      <w:r>
        <w:tab/>
        <w:t>1.013e0</w:t>
      </w:r>
    </w:p>
    <w:p w:rsidR="000162AD" w:rsidRDefault="000162AD" w:rsidP="000162AD">
      <w:r>
        <w:t>100.1433</w:t>
      </w:r>
      <w:r>
        <w:tab/>
        <w:t>1.013e0</w:t>
      </w:r>
    </w:p>
    <w:p w:rsidR="000162AD" w:rsidRDefault="000162AD" w:rsidP="000162AD">
      <w:r>
        <w:t>100.1461</w:t>
      </w:r>
      <w:r>
        <w:tab/>
        <w:t>1.013e0</w:t>
      </w:r>
    </w:p>
    <w:p w:rsidR="000162AD" w:rsidRDefault="000162AD" w:rsidP="000162AD">
      <w:r>
        <w:t>100.1487</w:t>
      </w:r>
      <w:r>
        <w:tab/>
        <w:t>2.025e0</w:t>
      </w:r>
    </w:p>
    <w:p w:rsidR="000162AD" w:rsidRDefault="000162AD" w:rsidP="000162AD">
      <w:r>
        <w:t>100.1649</w:t>
      </w:r>
      <w:r>
        <w:tab/>
        <w:t>1.013e0</w:t>
      </w:r>
    </w:p>
    <w:p w:rsidR="000162AD" w:rsidRDefault="000162AD" w:rsidP="000162AD">
      <w:r>
        <w:lastRenderedPageBreak/>
        <w:t>100.1714</w:t>
      </w:r>
      <w:r>
        <w:tab/>
        <w:t>2.025e0</w:t>
      </w:r>
    </w:p>
    <w:p w:rsidR="000162AD" w:rsidRDefault="000162AD" w:rsidP="000162AD">
      <w:r>
        <w:t>100.1727</w:t>
      </w:r>
      <w:r>
        <w:tab/>
        <w:t>1.013e0</w:t>
      </w:r>
    </w:p>
    <w:p w:rsidR="000162AD" w:rsidRDefault="000162AD" w:rsidP="000162AD">
      <w:r>
        <w:t>100.1834</w:t>
      </w:r>
      <w:r>
        <w:tab/>
        <w:t>1.013e0</w:t>
      </w:r>
    </w:p>
    <w:p w:rsidR="000162AD" w:rsidRDefault="000162AD" w:rsidP="000162AD">
      <w:r>
        <w:t>100.1861</w:t>
      </w:r>
      <w:r>
        <w:tab/>
        <w:t>3.038e0</w:t>
      </w:r>
    </w:p>
    <w:p w:rsidR="000162AD" w:rsidRDefault="000162AD" w:rsidP="000162AD">
      <w:r>
        <w:t>100.1964</w:t>
      </w:r>
      <w:r>
        <w:tab/>
        <w:t>1.013e0</w:t>
      </w:r>
    </w:p>
    <w:p w:rsidR="000162AD" w:rsidRDefault="000162AD" w:rsidP="000162AD">
      <w:r>
        <w:t>100.1993</w:t>
      </w:r>
      <w:r>
        <w:tab/>
        <w:t>1.013e0</w:t>
      </w:r>
    </w:p>
    <w:p w:rsidR="000162AD" w:rsidRDefault="000162AD" w:rsidP="000162AD">
      <w:r>
        <w:t>100.2021</w:t>
      </w:r>
      <w:r>
        <w:tab/>
        <w:t>1.013e0</w:t>
      </w:r>
    </w:p>
    <w:p w:rsidR="000162AD" w:rsidRDefault="000162AD" w:rsidP="000162AD">
      <w:r>
        <w:t>100.2099</w:t>
      </w:r>
      <w:r>
        <w:tab/>
        <w:t>1.013e0</w:t>
      </w:r>
    </w:p>
    <w:p w:rsidR="000162AD" w:rsidRDefault="000162AD" w:rsidP="000162AD">
      <w:r>
        <w:t>100.2114</w:t>
      </w:r>
      <w:r>
        <w:tab/>
        <w:t>2.025e0</w:t>
      </w:r>
    </w:p>
    <w:p w:rsidR="000162AD" w:rsidRDefault="000162AD" w:rsidP="000162AD">
      <w:r>
        <w:t>100.2154</w:t>
      </w:r>
      <w:r>
        <w:tab/>
        <w:t>1.013e0</w:t>
      </w:r>
    </w:p>
    <w:p w:rsidR="000162AD" w:rsidRDefault="000162AD" w:rsidP="000162AD">
      <w:r>
        <w:t>100.2232</w:t>
      </w:r>
      <w:r>
        <w:tab/>
        <w:t>2.025e0</w:t>
      </w:r>
    </w:p>
    <w:p w:rsidR="000162AD" w:rsidRDefault="000162AD" w:rsidP="000162AD">
      <w:r>
        <w:t>100.2309</w:t>
      </w:r>
      <w:r>
        <w:tab/>
        <w:t>1.013e0</w:t>
      </w:r>
    </w:p>
    <w:p w:rsidR="000162AD" w:rsidRDefault="000162AD" w:rsidP="000162AD">
      <w:r>
        <w:t>100.2338</w:t>
      </w:r>
      <w:r>
        <w:tab/>
        <w:t>1.013e0</w:t>
      </w:r>
    </w:p>
    <w:p w:rsidR="000162AD" w:rsidRDefault="000162AD" w:rsidP="000162AD">
      <w:r>
        <w:t>100.2366</w:t>
      </w:r>
      <w:r>
        <w:tab/>
        <w:t>1.013e0</w:t>
      </w:r>
    </w:p>
    <w:p w:rsidR="000162AD" w:rsidRDefault="000162AD" w:rsidP="000162AD">
      <w:r>
        <w:t>100.2394</w:t>
      </w:r>
      <w:r>
        <w:tab/>
        <w:t>1.013e0</w:t>
      </w:r>
    </w:p>
    <w:p w:rsidR="000162AD" w:rsidRDefault="000162AD" w:rsidP="000162AD">
      <w:r>
        <w:t>100.2421</w:t>
      </w:r>
      <w:r>
        <w:tab/>
        <w:t>1.013e0</w:t>
      </w:r>
    </w:p>
    <w:p w:rsidR="000162AD" w:rsidRDefault="000162AD" w:rsidP="000162AD">
      <w:r>
        <w:t>100.2472</w:t>
      </w:r>
      <w:r>
        <w:tab/>
        <w:t>2.025e0</w:t>
      </w:r>
    </w:p>
    <w:p w:rsidR="000162AD" w:rsidRDefault="000162AD" w:rsidP="000162AD">
      <w:r>
        <w:t>100.2497</w:t>
      </w:r>
      <w:r>
        <w:tab/>
        <w:t>1.013e0</w:t>
      </w:r>
    </w:p>
    <w:p w:rsidR="000162AD" w:rsidRDefault="000162AD" w:rsidP="000162AD">
      <w:r>
        <w:t>100.2577</w:t>
      </w:r>
      <w:r>
        <w:tab/>
        <w:t>1.013e0</w:t>
      </w:r>
    </w:p>
    <w:p w:rsidR="000162AD" w:rsidRDefault="000162AD" w:rsidP="000162AD">
      <w:r>
        <w:lastRenderedPageBreak/>
        <w:t>100.2604</w:t>
      </w:r>
      <w:r>
        <w:tab/>
        <w:t>1.013e0</w:t>
      </w:r>
    </w:p>
    <w:p w:rsidR="000162AD" w:rsidRDefault="000162AD" w:rsidP="000162AD">
      <w:r>
        <w:t>100.2632</w:t>
      </w:r>
      <w:r>
        <w:tab/>
        <w:t>1.013e0</w:t>
      </w:r>
    </w:p>
    <w:p w:rsidR="000162AD" w:rsidRDefault="000162AD" w:rsidP="000162AD">
      <w:r>
        <w:t>100.2685</w:t>
      </w:r>
      <w:r>
        <w:tab/>
        <w:t>2.025e0</w:t>
      </w:r>
    </w:p>
    <w:p w:rsidR="000162AD" w:rsidRDefault="000162AD" w:rsidP="000162AD">
      <w:r>
        <w:t>100.2710</w:t>
      </w:r>
      <w:r>
        <w:tab/>
        <w:t>1.013e0</w:t>
      </w:r>
    </w:p>
    <w:p w:rsidR="000162AD" w:rsidRDefault="000162AD" w:rsidP="000162AD">
      <w:r>
        <w:t>100.2765</w:t>
      </w:r>
      <w:r>
        <w:tab/>
        <w:t>2.025e0</w:t>
      </w:r>
    </w:p>
    <w:p w:rsidR="000162AD" w:rsidRDefault="000162AD" w:rsidP="000162AD">
      <w:r>
        <w:t>100.2794</w:t>
      </w:r>
      <w:r>
        <w:tab/>
        <w:t>1.013e0</w:t>
      </w:r>
    </w:p>
    <w:p w:rsidR="000162AD" w:rsidRDefault="000162AD" w:rsidP="000162AD">
      <w:r>
        <w:t>100.2871</w:t>
      </w:r>
      <w:r>
        <w:tab/>
        <w:t>1.013e0</w:t>
      </w:r>
    </w:p>
    <w:p w:rsidR="000162AD" w:rsidRDefault="000162AD" w:rsidP="000162AD">
      <w:r>
        <w:t>100.2913</w:t>
      </w:r>
      <w:r>
        <w:tab/>
        <w:t>2.025e0</w:t>
      </w:r>
    </w:p>
    <w:p w:rsidR="000162AD" w:rsidRDefault="000162AD" w:rsidP="000162AD">
      <w:r>
        <w:t>100.3032</w:t>
      </w:r>
      <w:r>
        <w:tab/>
        <w:t>1.013e0</w:t>
      </w:r>
    </w:p>
    <w:p w:rsidR="000162AD" w:rsidRDefault="000162AD" w:rsidP="000162AD">
      <w:r>
        <w:t>100.3111</w:t>
      </w:r>
      <w:r>
        <w:tab/>
        <w:t>1.013e0</w:t>
      </w:r>
    </w:p>
    <w:p w:rsidR="000162AD" w:rsidRDefault="000162AD" w:rsidP="000162AD">
      <w:r>
        <w:t>100.3163</w:t>
      </w:r>
      <w:r>
        <w:tab/>
        <w:t>1.013e0</w:t>
      </w:r>
    </w:p>
    <w:p w:rsidR="000162AD" w:rsidRDefault="000162AD" w:rsidP="000162AD">
      <w:r>
        <w:t>100.3244</w:t>
      </w:r>
      <w:r>
        <w:tab/>
        <w:t>1.013e0</w:t>
      </w:r>
    </w:p>
    <w:p w:rsidR="000162AD" w:rsidRDefault="000162AD" w:rsidP="000162AD">
      <w:r>
        <w:t>100.3270</w:t>
      </w:r>
      <w:r>
        <w:tab/>
        <w:t>2.025e0</w:t>
      </w:r>
    </w:p>
    <w:p w:rsidR="000162AD" w:rsidRDefault="000162AD" w:rsidP="000162AD">
      <w:r>
        <w:t>100.3300</w:t>
      </w:r>
      <w:r>
        <w:tab/>
        <w:t>1.013e0</w:t>
      </w:r>
    </w:p>
    <w:p w:rsidR="000162AD" w:rsidRDefault="000162AD" w:rsidP="000162AD">
      <w:r>
        <w:t>100.3339</w:t>
      </w:r>
      <w:r>
        <w:tab/>
        <w:t>2.025e0</w:t>
      </w:r>
    </w:p>
    <w:p w:rsidR="000162AD" w:rsidRDefault="000162AD" w:rsidP="000162AD">
      <w:r>
        <w:t>100.3350</w:t>
      </w:r>
      <w:r>
        <w:tab/>
        <w:t>1.013e0</w:t>
      </w:r>
    </w:p>
    <w:p w:rsidR="000162AD" w:rsidRDefault="000162AD" w:rsidP="000162AD">
      <w:r>
        <w:t>100.3385</w:t>
      </w:r>
      <w:r>
        <w:tab/>
        <w:t>3.038e0</w:t>
      </w:r>
    </w:p>
    <w:p w:rsidR="000162AD" w:rsidRDefault="000162AD" w:rsidP="000162AD">
      <w:r>
        <w:t>100.3482</w:t>
      </w:r>
      <w:r>
        <w:tab/>
        <w:t>2.025e0</w:t>
      </w:r>
    </w:p>
    <w:p w:rsidR="000162AD" w:rsidRDefault="000162AD" w:rsidP="000162AD">
      <w:r>
        <w:t>100.3511</w:t>
      </w:r>
      <w:r>
        <w:tab/>
        <w:t>3.038e0</w:t>
      </w:r>
    </w:p>
    <w:p w:rsidR="000162AD" w:rsidRDefault="000162AD" w:rsidP="000162AD">
      <w:r>
        <w:lastRenderedPageBreak/>
        <w:t>100.3644</w:t>
      </w:r>
      <w:r>
        <w:tab/>
        <w:t>2.025e0</w:t>
      </w:r>
    </w:p>
    <w:p w:rsidR="000162AD" w:rsidRDefault="000162AD" w:rsidP="000162AD">
      <w:r>
        <w:t>100.3684</w:t>
      </w:r>
      <w:r>
        <w:tab/>
        <w:t>2.025e0</w:t>
      </w:r>
    </w:p>
    <w:p w:rsidR="000162AD" w:rsidRDefault="000162AD" w:rsidP="000162AD">
      <w:r>
        <w:t>100.3697</w:t>
      </w:r>
      <w:r>
        <w:tab/>
        <w:t>1.013e0</w:t>
      </w:r>
    </w:p>
    <w:p w:rsidR="000162AD" w:rsidRDefault="000162AD" w:rsidP="000162AD">
      <w:r>
        <w:t>100.3722</w:t>
      </w:r>
      <w:r>
        <w:tab/>
        <w:t>3.038e0</w:t>
      </w:r>
    </w:p>
    <w:p w:rsidR="000162AD" w:rsidRDefault="000162AD" w:rsidP="000162AD">
      <w:r>
        <w:t>100.3750</w:t>
      </w:r>
      <w:r>
        <w:tab/>
        <w:t>1.013e0</w:t>
      </w:r>
    </w:p>
    <w:p w:rsidR="000162AD" w:rsidRDefault="000162AD" w:rsidP="000162AD">
      <w:r>
        <w:t>100.3777</w:t>
      </w:r>
      <w:r>
        <w:tab/>
        <w:t>1.013e0</w:t>
      </w:r>
    </w:p>
    <w:p w:rsidR="000162AD" w:rsidRDefault="000162AD" w:rsidP="000162AD">
      <w:r>
        <w:t>100.3802</w:t>
      </w:r>
      <w:r>
        <w:tab/>
        <w:t>1.013e0</w:t>
      </w:r>
    </w:p>
    <w:p w:rsidR="000162AD" w:rsidRDefault="000162AD" w:rsidP="000162AD">
      <w:r>
        <w:t>100.3830</w:t>
      </w:r>
      <w:r>
        <w:tab/>
        <w:t>2.025e0</w:t>
      </w:r>
    </w:p>
    <w:p w:rsidR="000162AD" w:rsidRDefault="000162AD" w:rsidP="000162AD">
      <w:r>
        <w:t>100.3911</w:t>
      </w:r>
      <w:r>
        <w:tab/>
        <w:t>2.025e0</w:t>
      </w:r>
    </w:p>
    <w:p w:rsidR="000162AD" w:rsidRDefault="000162AD" w:rsidP="000162AD">
      <w:r>
        <w:t>100.3964</w:t>
      </w:r>
      <w:r>
        <w:tab/>
        <w:t>2.025e0</w:t>
      </w:r>
    </w:p>
    <w:p w:rsidR="000162AD" w:rsidRDefault="000162AD" w:rsidP="000162AD">
      <w:r>
        <w:t>100.3990</w:t>
      </w:r>
      <w:r>
        <w:tab/>
        <w:t>2.025e0</w:t>
      </w:r>
    </w:p>
    <w:p w:rsidR="000162AD" w:rsidRDefault="000162AD" w:rsidP="000162AD">
      <w:r>
        <w:t>100.4016</w:t>
      </w:r>
      <w:r>
        <w:tab/>
        <w:t>1.013e0</w:t>
      </w:r>
    </w:p>
    <w:p w:rsidR="000162AD" w:rsidRDefault="000162AD" w:rsidP="000162AD">
      <w:r>
        <w:t>100.4120</w:t>
      </w:r>
      <w:r>
        <w:tab/>
        <w:t>1.013e0</w:t>
      </w:r>
    </w:p>
    <w:p w:rsidR="000162AD" w:rsidRDefault="000162AD" w:rsidP="000162AD">
      <w:r>
        <w:t>100.4203</w:t>
      </w:r>
      <w:r>
        <w:tab/>
        <w:t>1.013e0</w:t>
      </w:r>
    </w:p>
    <w:p w:rsidR="000162AD" w:rsidRDefault="000162AD" w:rsidP="000162AD">
      <w:r>
        <w:t>100.4256</w:t>
      </w:r>
      <w:r>
        <w:tab/>
        <w:t>2.025e0</w:t>
      </w:r>
    </w:p>
    <w:p w:rsidR="000162AD" w:rsidRDefault="000162AD" w:rsidP="000162AD">
      <w:r>
        <w:t>100.4281</w:t>
      </w:r>
      <w:r>
        <w:tab/>
        <w:t>3.038e0</w:t>
      </w:r>
    </w:p>
    <w:p w:rsidR="000162AD" w:rsidRDefault="000162AD" w:rsidP="000162AD">
      <w:r>
        <w:t>100.4337</w:t>
      </w:r>
      <w:r>
        <w:tab/>
        <w:t>2.025e0</w:t>
      </w:r>
    </w:p>
    <w:p w:rsidR="000162AD" w:rsidRDefault="000162AD" w:rsidP="000162AD">
      <w:r>
        <w:t>100.4387</w:t>
      </w:r>
      <w:r>
        <w:tab/>
        <w:t>1.013e0</w:t>
      </w:r>
    </w:p>
    <w:p w:rsidR="000162AD" w:rsidRDefault="000162AD" w:rsidP="000162AD">
      <w:r>
        <w:t>100.4416</w:t>
      </w:r>
      <w:r>
        <w:tab/>
        <w:t>1.013e0</w:t>
      </w:r>
    </w:p>
    <w:p w:rsidR="000162AD" w:rsidRDefault="000162AD" w:rsidP="000162AD">
      <w:r>
        <w:lastRenderedPageBreak/>
        <w:t>100.4444</w:t>
      </w:r>
      <w:r>
        <w:tab/>
        <w:t>2.025e0</w:t>
      </w:r>
    </w:p>
    <w:p w:rsidR="000162AD" w:rsidRDefault="000162AD" w:rsidP="000162AD">
      <w:r>
        <w:t>100.4466</w:t>
      </w:r>
      <w:r>
        <w:tab/>
        <w:t>1.013e0</w:t>
      </w:r>
    </w:p>
    <w:p w:rsidR="000162AD" w:rsidRDefault="000162AD" w:rsidP="000162AD">
      <w:r>
        <w:t>100.4521</w:t>
      </w:r>
      <w:r>
        <w:tab/>
        <w:t>1.013e0</w:t>
      </w:r>
    </w:p>
    <w:p w:rsidR="000162AD" w:rsidRDefault="000162AD" w:rsidP="000162AD">
      <w:r>
        <w:t>100.4656</w:t>
      </w:r>
      <w:r>
        <w:tab/>
        <w:t>1.013e0</w:t>
      </w:r>
    </w:p>
    <w:p w:rsidR="000162AD" w:rsidRDefault="000162AD" w:rsidP="000162AD">
      <w:r>
        <w:t>100.4710</w:t>
      </w:r>
      <w:r>
        <w:tab/>
        <w:t>1.013e0</w:t>
      </w:r>
    </w:p>
    <w:p w:rsidR="000162AD" w:rsidRDefault="000162AD" w:rsidP="000162AD">
      <w:r>
        <w:t>100.4723</w:t>
      </w:r>
      <w:r>
        <w:tab/>
        <w:t>2.025e0</w:t>
      </w:r>
    </w:p>
    <w:p w:rsidR="000162AD" w:rsidRDefault="000162AD" w:rsidP="000162AD">
      <w:r>
        <w:t>100.4734</w:t>
      </w:r>
      <w:r>
        <w:tab/>
        <w:t>3.038e0</w:t>
      </w:r>
    </w:p>
    <w:p w:rsidR="000162AD" w:rsidRDefault="000162AD" w:rsidP="000162AD">
      <w:r>
        <w:t>100.4842</w:t>
      </w:r>
      <w:r>
        <w:tab/>
        <w:t>2.025e0</w:t>
      </w:r>
    </w:p>
    <w:p w:rsidR="000162AD" w:rsidRDefault="000162AD" w:rsidP="000162AD">
      <w:r>
        <w:t>100.4895</w:t>
      </w:r>
      <w:r>
        <w:tab/>
        <w:t>2.025e0</w:t>
      </w:r>
    </w:p>
    <w:p w:rsidR="000162AD" w:rsidRDefault="000162AD" w:rsidP="000162AD">
      <w:r>
        <w:t>100.4950</w:t>
      </w:r>
      <w:r>
        <w:tab/>
        <w:t>2.025e0</w:t>
      </w:r>
    </w:p>
    <w:p w:rsidR="000162AD" w:rsidRDefault="000162AD" w:rsidP="000162AD">
      <w:r>
        <w:t>100.4973</w:t>
      </w:r>
      <w:r>
        <w:tab/>
        <w:t>1.013e0</w:t>
      </w:r>
    </w:p>
    <w:p w:rsidR="000162AD" w:rsidRDefault="000162AD" w:rsidP="000162AD">
      <w:r>
        <w:t>100.5054</w:t>
      </w:r>
      <w:r>
        <w:tab/>
        <w:t>2.025e0</w:t>
      </w:r>
    </w:p>
    <w:p w:rsidR="000162AD" w:rsidRDefault="000162AD" w:rsidP="000162AD">
      <w:r>
        <w:t>100.5083</w:t>
      </w:r>
      <w:r>
        <w:tab/>
        <w:t>1.013e0</w:t>
      </w:r>
    </w:p>
    <w:p w:rsidR="000162AD" w:rsidRDefault="000162AD" w:rsidP="000162AD">
      <w:r>
        <w:t>100.5107</w:t>
      </w:r>
      <w:r>
        <w:tab/>
        <w:t>1.013e0</w:t>
      </w:r>
    </w:p>
    <w:p w:rsidR="000162AD" w:rsidRDefault="000162AD" w:rsidP="000162AD">
      <w:r>
        <w:t>100.5189</w:t>
      </w:r>
      <w:r>
        <w:tab/>
        <w:t>2.025e0</w:t>
      </w:r>
    </w:p>
    <w:p w:rsidR="000162AD" w:rsidRDefault="000162AD" w:rsidP="000162AD">
      <w:r>
        <w:t>100.5217</w:t>
      </w:r>
      <w:r>
        <w:tab/>
        <w:t>1.013e0</w:t>
      </w:r>
    </w:p>
    <w:p w:rsidR="000162AD" w:rsidRDefault="000162AD" w:rsidP="000162AD">
      <w:r>
        <w:t>100.5295</w:t>
      </w:r>
      <w:r>
        <w:tab/>
        <w:t>1.013e0</w:t>
      </w:r>
    </w:p>
    <w:p w:rsidR="000162AD" w:rsidRDefault="000162AD" w:rsidP="000162AD">
      <w:r>
        <w:t>100.5402</w:t>
      </w:r>
      <w:r>
        <w:tab/>
        <w:t>1.013e0</w:t>
      </w:r>
    </w:p>
    <w:p w:rsidR="000162AD" w:rsidRDefault="000162AD" w:rsidP="000162AD">
      <w:r>
        <w:t>100.5428</w:t>
      </w:r>
      <w:r>
        <w:tab/>
        <w:t>1.013e0</w:t>
      </w:r>
    </w:p>
    <w:p w:rsidR="000162AD" w:rsidRDefault="000162AD" w:rsidP="000162AD">
      <w:r>
        <w:lastRenderedPageBreak/>
        <w:t>100.5456</w:t>
      </w:r>
      <w:r>
        <w:tab/>
        <w:t>3.038e0</w:t>
      </w:r>
    </w:p>
    <w:p w:rsidR="000162AD" w:rsidRDefault="000162AD" w:rsidP="000162AD">
      <w:r>
        <w:t>100.5482</w:t>
      </w:r>
      <w:r>
        <w:tab/>
        <w:t>1.013e0</w:t>
      </w:r>
    </w:p>
    <w:p w:rsidR="000162AD" w:rsidRDefault="000162AD" w:rsidP="000162AD">
      <w:r>
        <w:t>100.5507</w:t>
      </w:r>
      <w:r>
        <w:tab/>
        <w:t>2.025e0</w:t>
      </w:r>
    </w:p>
    <w:p w:rsidR="000162AD" w:rsidRDefault="000162AD" w:rsidP="000162AD">
      <w:r>
        <w:t>100.5562</w:t>
      </w:r>
      <w:r>
        <w:tab/>
        <w:t>1.013e0</w:t>
      </w:r>
    </w:p>
    <w:p w:rsidR="000162AD" w:rsidRDefault="000162AD" w:rsidP="000162AD">
      <w:r>
        <w:t>100.5613</w:t>
      </w:r>
      <w:r>
        <w:tab/>
        <w:t>2.025e0</w:t>
      </w:r>
    </w:p>
    <w:p w:rsidR="000162AD" w:rsidRDefault="000162AD" w:rsidP="000162AD">
      <w:r>
        <w:t>100.5641</w:t>
      </w:r>
      <w:r>
        <w:tab/>
        <w:t>1.013e0</w:t>
      </w:r>
    </w:p>
    <w:p w:rsidR="000162AD" w:rsidRDefault="000162AD" w:rsidP="000162AD">
      <w:r>
        <w:t>100.5666</w:t>
      </w:r>
      <w:r>
        <w:tab/>
        <w:t>2.025e0</w:t>
      </w:r>
    </w:p>
    <w:p w:rsidR="000162AD" w:rsidRDefault="000162AD" w:rsidP="000162AD">
      <w:r>
        <w:t>100.5723</w:t>
      </w:r>
      <w:r>
        <w:tab/>
        <w:t>2.025e0</w:t>
      </w:r>
    </w:p>
    <w:p w:rsidR="000162AD" w:rsidRDefault="000162AD" w:rsidP="000162AD">
      <w:r>
        <w:t>100.5746</w:t>
      </w:r>
      <w:r>
        <w:tab/>
        <w:t>1.013e0</w:t>
      </w:r>
    </w:p>
    <w:p w:rsidR="000162AD" w:rsidRDefault="000162AD" w:rsidP="000162AD">
      <w:r>
        <w:t>100.5800</w:t>
      </w:r>
      <w:r>
        <w:tab/>
        <w:t>2.025e0</w:t>
      </w:r>
    </w:p>
    <w:p w:rsidR="000162AD" w:rsidRDefault="000162AD" w:rsidP="000162AD">
      <w:r>
        <w:t>100.5826</w:t>
      </w:r>
      <w:r>
        <w:tab/>
        <w:t>1.013e0</w:t>
      </w:r>
    </w:p>
    <w:p w:rsidR="000162AD" w:rsidRDefault="000162AD" w:rsidP="000162AD">
      <w:r>
        <w:t>100.5841</w:t>
      </w:r>
      <w:r>
        <w:tab/>
        <w:t>2.025e0</w:t>
      </w:r>
    </w:p>
    <w:p w:rsidR="000162AD" w:rsidRDefault="000162AD" w:rsidP="000162AD">
      <w:r>
        <w:t>100.5879</w:t>
      </w:r>
      <w:r>
        <w:tab/>
        <w:t>2.025e0</w:t>
      </w:r>
    </w:p>
    <w:p w:rsidR="000162AD" w:rsidRDefault="000162AD" w:rsidP="000162AD">
      <w:r>
        <w:t>100.5962</w:t>
      </w:r>
      <w:r>
        <w:tab/>
        <w:t>2.025e0</w:t>
      </w:r>
    </w:p>
    <w:p w:rsidR="000162AD" w:rsidRDefault="000162AD" w:rsidP="000162AD">
      <w:r>
        <w:t>100.6013</w:t>
      </w:r>
      <w:r>
        <w:tab/>
        <w:t>2.025e0</w:t>
      </w:r>
    </w:p>
    <w:p w:rsidR="000162AD" w:rsidRDefault="000162AD" w:rsidP="000162AD">
      <w:r>
        <w:t>100.6041</w:t>
      </w:r>
      <w:r>
        <w:tab/>
        <w:t>1.013e0</w:t>
      </w:r>
    </w:p>
    <w:p w:rsidR="000162AD" w:rsidRDefault="000162AD" w:rsidP="000162AD">
      <w:r>
        <w:t>100.6068</w:t>
      </w:r>
      <w:r>
        <w:tab/>
        <w:t>3.038e0</w:t>
      </w:r>
    </w:p>
    <w:p w:rsidR="000162AD" w:rsidRDefault="000162AD" w:rsidP="000162AD">
      <w:r>
        <w:t>100.6095</w:t>
      </w:r>
      <w:r>
        <w:tab/>
        <w:t>1.013e0</w:t>
      </w:r>
    </w:p>
    <w:p w:rsidR="000162AD" w:rsidRDefault="000162AD" w:rsidP="000162AD">
      <w:r>
        <w:t>100.6121</w:t>
      </w:r>
      <w:r>
        <w:tab/>
        <w:t>1.013e0</w:t>
      </w:r>
    </w:p>
    <w:p w:rsidR="000162AD" w:rsidRDefault="000162AD" w:rsidP="000162AD">
      <w:r>
        <w:lastRenderedPageBreak/>
        <w:t>100.6215</w:t>
      </w:r>
      <w:r>
        <w:tab/>
        <w:t>2.124e0</w:t>
      </w:r>
    </w:p>
    <w:p w:rsidR="000162AD" w:rsidRDefault="000162AD" w:rsidP="000162AD">
      <w:r>
        <w:t>100.6228</w:t>
      </w:r>
      <w:r>
        <w:tab/>
        <w:t>2.025e0</w:t>
      </w:r>
    </w:p>
    <w:p w:rsidR="000162AD" w:rsidRDefault="000162AD" w:rsidP="000162AD">
      <w:r>
        <w:t>100.6241</w:t>
      </w:r>
      <w:r>
        <w:tab/>
        <w:t>2.025e0</w:t>
      </w:r>
    </w:p>
    <w:p w:rsidR="000162AD" w:rsidRDefault="000162AD" w:rsidP="000162AD">
      <w:r>
        <w:t>100.6253</w:t>
      </w:r>
      <w:r>
        <w:tab/>
        <w:t>2.025e0</w:t>
      </w:r>
    </w:p>
    <w:p w:rsidR="000162AD" w:rsidRDefault="000162AD" w:rsidP="000162AD">
      <w:r>
        <w:t>100.6281</w:t>
      </w:r>
      <w:r>
        <w:tab/>
        <w:t>1.013e0</w:t>
      </w:r>
    </w:p>
    <w:p w:rsidR="000162AD" w:rsidRDefault="000162AD" w:rsidP="000162AD">
      <w:r>
        <w:t>100.6334</w:t>
      </w:r>
      <w:r>
        <w:tab/>
        <w:t>1.013e0</w:t>
      </w:r>
    </w:p>
    <w:p w:rsidR="000162AD" w:rsidRDefault="000162AD" w:rsidP="000162AD">
      <w:r>
        <w:t>100.6361</w:t>
      </w:r>
      <w:r>
        <w:tab/>
        <w:t>1.013e0</w:t>
      </w:r>
    </w:p>
    <w:p w:rsidR="000162AD" w:rsidRDefault="000162AD" w:rsidP="000162AD">
      <w:r>
        <w:t>100.6387</w:t>
      </w:r>
      <w:r>
        <w:tab/>
        <w:t>1.013e0</w:t>
      </w:r>
    </w:p>
    <w:p w:rsidR="000162AD" w:rsidRDefault="000162AD" w:rsidP="000162AD">
      <w:r>
        <w:t>100.6413</w:t>
      </w:r>
      <w:r>
        <w:tab/>
        <w:t>3.038e0</w:t>
      </w:r>
    </w:p>
    <w:p w:rsidR="000162AD" w:rsidRDefault="000162AD" w:rsidP="000162AD">
      <w:r>
        <w:t>100.6469</w:t>
      </w:r>
      <w:r>
        <w:tab/>
        <w:t>2.025e0</w:t>
      </w:r>
    </w:p>
    <w:p w:rsidR="000162AD" w:rsidRDefault="000162AD" w:rsidP="000162AD">
      <w:r>
        <w:t>100.6496</w:t>
      </w:r>
      <w:r>
        <w:tab/>
        <w:t>1.013e0</w:t>
      </w:r>
    </w:p>
    <w:p w:rsidR="000162AD" w:rsidRDefault="000162AD" w:rsidP="000162AD">
      <w:r>
        <w:t>100.6602</w:t>
      </w:r>
      <w:r>
        <w:tab/>
        <w:t>1.013e0</w:t>
      </w:r>
    </w:p>
    <w:p w:rsidR="000162AD" w:rsidRDefault="000162AD" w:rsidP="000162AD">
      <w:r>
        <w:t>100.6628</w:t>
      </w:r>
      <w:r>
        <w:tab/>
        <w:t>1.013e0</w:t>
      </w:r>
    </w:p>
    <w:p w:rsidR="000162AD" w:rsidRDefault="000162AD" w:rsidP="000162AD">
      <w:r>
        <w:t>100.6653</w:t>
      </w:r>
      <w:r>
        <w:tab/>
        <w:t>3.038e0</w:t>
      </w:r>
    </w:p>
    <w:p w:rsidR="000162AD" w:rsidRDefault="000162AD" w:rsidP="000162AD">
      <w:r>
        <w:t>100.6708</w:t>
      </w:r>
      <w:r>
        <w:tab/>
        <w:t>2.025e0</w:t>
      </w:r>
    </w:p>
    <w:p w:rsidR="000162AD" w:rsidRDefault="000162AD" w:rsidP="000162AD">
      <w:r>
        <w:t>100.6760</w:t>
      </w:r>
      <w:r>
        <w:tab/>
        <w:t>1.013e0</w:t>
      </w:r>
    </w:p>
    <w:p w:rsidR="000162AD" w:rsidRDefault="000162AD" w:rsidP="000162AD">
      <w:r>
        <w:t>100.6787</w:t>
      </w:r>
      <w:r>
        <w:tab/>
        <w:t>2.025e0</w:t>
      </w:r>
    </w:p>
    <w:p w:rsidR="000162AD" w:rsidRDefault="000162AD" w:rsidP="000162AD">
      <w:r>
        <w:t>100.6815</w:t>
      </w:r>
      <w:r>
        <w:tab/>
        <w:t>1.013e0</w:t>
      </w:r>
    </w:p>
    <w:p w:rsidR="000162AD" w:rsidRDefault="000162AD" w:rsidP="000162AD">
      <w:r>
        <w:t>100.6839</w:t>
      </w:r>
      <w:r>
        <w:tab/>
        <w:t>1.013e0</w:t>
      </w:r>
    </w:p>
    <w:p w:rsidR="000162AD" w:rsidRDefault="000162AD" w:rsidP="000162AD">
      <w:r>
        <w:lastRenderedPageBreak/>
        <w:t>100.6920</w:t>
      </w:r>
      <w:r>
        <w:tab/>
        <w:t>1.013e0</w:t>
      </w:r>
    </w:p>
    <w:p w:rsidR="000162AD" w:rsidRDefault="000162AD" w:rsidP="000162AD">
      <w:r>
        <w:t>100.6948</w:t>
      </w:r>
      <w:r>
        <w:tab/>
        <w:t>2.025e0</w:t>
      </w:r>
    </w:p>
    <w:p w:rsidR="000162AD" w:rsidRDefault="000162AD" w:rsidP="000162AD">
      <w:r>
        <w:t>100.7003</w:t>
      </w:r>
      <w:r>
        <w:tab/>
        <w:t>1.013e0</w:t>
      </w:r>
    </w:p>
    <w:p w:rsidR="000162AD" w:rsidRDefault="000162AD" w:rsidP="000162AD">
      <w:r>
        <w:t>100.7079</w:t>
      </w:r>
      <w:r>
        <w:tab/>
        <w:t>1.013e0</w:t>
      </w:r>
    </w:p>
    <w:p w:rsidR="000162AD" w:rsidRDefault="000162AD" w:rsidP="000162AD">
      <w:r>
        <w:t>100.7109</w:t>
      </w:r>
      <w:r>
        <w:tab/>
        <w:t>1.013e0</w:t>
      </w:r>
    </w:p>
    <w:p w:rsidR="000162AD" w:rsidRDefault="000162AD" w:rsidP="000162AD">
      <w:r>
        <w:t>100.7137</w:t>
      </w:r>
      <w:r>
        <w:tab/>
        <w:t>1.013e0</w:t>
      </w:r>
    </w:p>
    <w:p w:rsidR="000162AD" w:rsidRDefault="000162AD" w:rsidP="000162AD">
      <w:r>
        <w:t>100.7188</w:t>
      </w:r>
      <w:r>
        <w:tab/>
        <w:t>1.013e0</w:t>
      </w:r>
    </w:p>
    <w:p w:rsidR="000162AD" w:rsidRDefault="000162AD" w:rsidP="000162AD">
      <w:r>
        <w:t>100.7215</w:t>
      </w:r>
      <w:r>
        <w:tab/>
        <w:t>3.038e0</w:t>
      </w:r>
    </w:p>
    <w:p w:rsidR="000162AD" w:rsidRDefault="000162AD" w:rsidP="000162AD">
      <w:r>
        <w:t>100.7321</w:t>
      </w:r>
      <w:r>
        <w:tab/>
        <w:t>1.013e0</w:t>
      </w:r>
    </w:p>
    <w:p w:rsidR="000162AD" w:rsidRDefault="000162AD" w:rsidP="000162AD">
      <w:r>
        <w:t>100.7349</w:t>
      </w:r>
      <w:r>
        <w:tab/>
        <w:t>1.013e0</w:t>
      </w:r>
    </w:p>
    <w:p w:rsidR="000162AD" w:rsidRDefault="000162AD" w:rsidP="000162AD">
      <w:r>
        <w:t>100.7376</w:t>
      </w:r>
      <w:r>
        <w:tab/>
        <w:t>1.013e0</w:t>
      </w:r>
    </w:p>
    <w:p w:rsidR="000162AD" w:rsidRDefault="000162AD" w:rsidP="000162AD">
      <w:r>
        <w:t>100.7426</w:t>
      </w:r>
      <w:r>
        <w:tab/>
        <w:t>1.013e0</w:t>
      </w:r>
    </w:p>
    <w:p w:rsidR="000162AD" w:rsidRDefault="000162AD" w:rsidP="000162AD">
      <w:r>
        <w:t>100.7455</w:t>
      </w:r>
      <w:r>
        <w:tab/>
        <w:t>1.013e0</w:t>
      </w:r>
    </w:p>
    <w:p w:rsidR="000162AD" w:rsidRDefault="000162AD" w:rsidP="000162AD">
      <w:r>
        <w:t>100.7482</w:t>
      </w:r>
      <w:r>
        <w:tab/>
        <w:t>1.013e0</w:t>
      </w:r>
    </w:p>
    <w:p w:rsidR="000162AD" w:rsidRDefault="000162AD" w:rsidP="000162AD">
      <w:r>
        <w:t>100.7559</w:t>
      </w:r>
      <w:r>
        <w:tab/>
        <w:t>1.013e0</w:t>
      </w:r>
    </w:p>
    <w:p w:rsidR="000162AD" w:rsidRDefault="000162AD" w:rsidP="000162AD">
      <w:r>
        <w:t>100.7616</w:t>
      </w:r>
      <w:r>
        <w:tab/>
        <w:t>2.025e0</w:t>
      </w:r>
    </w:p>
    <w:p w:rsidR="000162AD" w:rsidRDefault="000162AD" w:rsidP="000162AD">
      <w:r>
        <w:t>100.7643</w:t>
      </w:r>
      <w:r>
        <w:tab/>
        <w:t>1.013e0</w:t>
      </w:r>
    </w:p>
    <w:p w:rsidR="000162AD" w:rsidRDefault="000162AD" w:rsidP="000162AD">
      <w:r>
        <w:t>100.7666</w:t>
      </w:r>
      <w:r>
        <w:tab/>
        <w:t>1.013e0</w:t>
      </w:r>
    </w:p>
    <w:p w:rsidR="000162AD" w:rsidRDefault="000162AD" w:rsidP="000162AD">
      <w:r>
        <w:t>100.7747</w:t>
      </w:r>
      <w:r>
        <w:tab/>
        <w:t>1.013e0</w:t>
      </w:r>
    </w:p>
    <w:p w:rsidR="000162AD" w:rsidRDefault="000162AD" w:rsidP="000162AD">
      <w:r>
        <w:lastRenderedPageBreak/>
        <w:t>100.7777</w:t>
      </w:r>
      <w:r>
        <w:tab/>
        <w:t>1.013e0</w:t>
      </w:r>
    </w:p>
    <w:p w:rsidR="000162AD" w:rsidRDefault="000162AD" w:rsidP="000162AD">
      <w:r>
        <w:t>100.7798</w:t>
      </w:r>
      <w:r>
        <w:tab/>
        <w:t>1.013e0</w:t>
      </w:r>
    </w:p>
    <w:p w:rsidR="000162AD" w:rsidRDefault="000162AD" w:rsidP="000162AD">
      <w:r>
        <w:t>100.7883</w:t>
      </w:r>
      <w:r>
        <w:tab/>
        <w:t>3.038e0</w:t>
      </w:r>
    </w:p>
    <w:p w:rsidR="000162AD" w:rsidRDefault="000162AD" w:rsidP="000162AD">
      <w:r>
        <w:t>100.7962</w:t>
      </w:r>
      <w:r>
        <w:tab/>
        <w:t>1.013e0</w:t>
      </w:r>
    </w:p>
    <w:p w:rsidR="000162AD" w:rsidRDefault="000162AD" w:rsidP="000162AD">
      <w:r>
        <w:t>100.7988</w:t>
      </w:r>
      <w:r>
        <w:tab/>
        <w:t>3.038e0</w:t>
      </w:r>
    </w:p>
    <w:p w:rsidR="000162AD" w:rsidRDefault="000162AD" w:rsidP="000162AD">
      <w:r>
        <w:t>100.8002</w:t>
      </w:r>
      <w:r>
        <w:tab/>
        <w:t>2.025e0</w:t>
      </w:r>
    </w:p>
    <w:p w:rsidR="000162AD" w:rsidRDefault="000162AD" w:rsidP="000162AD">
      <w:r>
        <w:t>100.8014</w:t>
      </w:r>
      <w:r>
        <w:tab/>
        <w:t>1.013e0</w:t>
      </w:r>
    </w:p>
    <w:p w:rsidR="000162AD" w:rsidRDefault="000162AD" w:rsidP="000162AD">
      <w:r>
        <w:t>100.8041</w:t>
      </w:r>
      <w:r>
        <w:tab/>
        <w:t>1.013e0</w:t>
      </w:r>
    </w:p>
    <w:p w:rsidR="000162AD" w:rsidRDefault="000162AD" w:rsidP="000162AD">
      <w:r>
        <w:t>100.8055</w:t>
      </w:r>
      <w:r>
        <w:tab/>
        <w:t>2.025e0</w:t>
      </w:r>
    </w:p>
    <w:p w:rsidR="000162AD" w:rsidRDefault="000162AD" w:rsidP="000162AD">
      <w:r>
        <w:t>100.8068</w:t>
      </w:r>
      <w:r>
        <w:tab/>
        <w:t>1.013e0</w:t>
      </w:r>
    </w:p>
    <w:p w:rsidR="000162AD" w:rsidRDefault="000162AD" w:rsidP="000162AD">
      <w:r>
        <w:t>100.8120</w:t>
      </w:r>
      <w:r>
        <w:tab/>
        <w:t>3.038e0</w:t>
      </w:r>
    </w:p>
    <w:p w:rsidR="000162AD" w:rsidRDefault="000162AD" w:rsidP="000162AD">
      <w:r>
        <w:t>100.8150</w:t>
      </w:r>
      <w:r>
        <w:tab/>
        <w:t>1.013e0</w:t>
      </w:r>
    </w:p>
    <w:p w:rsidR="000162AD" w:rsidRDefault="000162AD" w:rsidP="000162AD">
      <w:r>
        <w:t>100.8201</w:t>
      </w:r>
      <w:r>
        <w:tab/>
        <w:t>1.013e0</w:t>
      </w:r>
    </w:p>
    <w:p w:rsidR="000162AD" w:rsidRDefault="000162AD" w:rsidP="000162AD">
      <w:r>
        <w:t>100.8229</w:t>
      </w:r>
      <w:r>
        <w:tab/>
        <w:t>1.013e0</w:t>
      </w:r>
    </w:p>
    <w:p w:rsidR="000162AD" w:rsidRDefault="000162AD" w:rsidP="000162AD">
      <w:r>
        <w:t>100.8253</w:t>
      </w:r>
      <w:r>
        <w:tab/>
        <w:t>1.013e0</w:t>
      </w:r>
    </w:p>
    <w:p w:rsidR="000162AD" w:rsidRDefault="000162AD" w:rsidP="000162AD">
      <w:r>
        <w:t>100.8335</w:t>
      </w:r>
      <w:r>
        <w:tab/>
        <w:t>2.025e0</w:t>
      </w:r>
    </w:p>
    <w:p w:rsidR="000162AD" w:rsidRDefault="000162AD" w:rsidP="000162AD">
      <w:r>
        <w:t>100.8362</w:t>
      </w:r>
      <w:r>
        <w:tab/>
        <w:t>2.025e0</w:t>
      </w:r>
    </w:p>
    <w:p w:rsidR="000162AD" w:rsidRDefault="000162AD" w:rsidP="000162AD">
      <w:r>
        <w:t>100.8390</w:t>
      </w:r>
      <w:r>
        <w:tab/>
        <w:t>2.025e0</w:t>
      </w:r>
    </w:p>
    <w:p w:rsidR="000162AD" w:rsidRDefault="000162AD" w:rsidP="000162AD">
      <w:r>
        <w:t>100.8440</w:t>
      </w:r>
      <w:r>
        <w:tab/>
        <w:t>1.013e0</w:t>
      </w:r>
    </w:p>
    <w:p w:rsidR="000162AD" w:rsidRDefault="000162AD" w:rsidP="000162AD">
      <w:r>
        <w:lastRenderedPageBreak/>
        <w:t>100.8468</w:t>
      </w:r>
      <w:r>
        <w:tab/>
        <w:t>2.025e0</w:t>
      </w:r>
    </w:p>
    <w:p w:rsidR="000162AD" w:rsidRDefault="000162AD" w:rsidP="000162AD">
      <w:r>
        <w:t>100.8521</w:t>
      </w:r>
      <w:r>
        <w:tab/>
        <w:t>1.013e0</w:t>
      </w:r>
    </w:p>
    <w:p w:rsidR="000162AD" w:rsidRDefault="000162AD" w:rsidP="000162AD">
      <w:r>
        <w:t>100.8550</w:t>
      </w:r>
      <w:r>
        <w:tab/>
        <w:t>1.013e0</w:t>
      </w:r>
    </w:p>
    <w:p w:rsidR="000162AD" w:rsidRDefault="000162AD" w:rsidP="000162AD">
      <w:r>
        <w:t>100.8629</w:t>
      </w:r>
      <w:r>
        <w:tab/>
        <w:t>1.013e0</w:t>
      </w:r>
    </w:p>
    <w:p w:rsidR="000162AD" w:rsidRDefault="000162AD" w:rsidP="000162AD">
      <w:r>
        <w:t>100.8682</w:t>
      </w:r>
      <w:r>
        <w:tab/>
        <w:t>4.051e0</w:t>
      </w:r>
    </w:p>
    <w:p w:rsidR="000162AD" w:rsidRDefault="000162AD" w:rsidP="000162AD">
      <w:r>
        <w:t>100.8788</w:t>
      </w:r>
      <w:r>
        <w:tab/>
        <w:t>5.063e0</w:t>
      </w:r>
    </w:p>
    <w:p w:rsidR="000162AD" w:rsidRDefault="000162AD" w:rsidP="000162AD">
      <w:r>
        <w:t>100.8896</w:t>
      </w:r>
      <w:r>
        <w:tab/>
        <w:t>2.025e0</w:t>
      </w:r>
    </w:p>
    <w:p w:rsidR="000162AD" w:rsidRDefault="000162AD" w:rsidP="000162AD">
      <w:r>
        <w:t>100.8923</w:t>
      </w:r>
      <w:r>
        <w:tab/>
        <w:t>3.038e0</w:t>
      </w:r>
    </w:p>
    <w:p w:rsidR="000162AD" w:rsidRDefault="000162AD" w:rsidP="000162AD">
      <w:r>
        <w:t>100.9002</w:t>
      </w:r>
      <w:r>
        <w:tab/>
        <w:t>1.013e0</w:t>
      </w:r>
    </w:p>
    <w:p w:rsidR="000162AD" w:rsidRDefault="000162AD" w:rsidP="000162AD">
      <w:r>
        <w:t>100.9031</w:t>
      </w:r>
      <w:r>
        <w:tab/>
        <w:t>1.013e0</w:t>
      </w:r>
    </w:p>
    <w:p w:rsidR="000162AD" w:rsidRDefault="000162AD" w:rsidP="000162AD">
      <w:r>
        <w:t>100.9070</w:t>
      </w:r>
      <w:r>
        <w:tab/>
        <w:t>2.025e0</w:t>
      </w:r>
    </w:p>
    <w:p w:rsidR="000162AD" w:rsidRDefault="000162AD" w:rsidP="000162AD">
      <w:r>
        <w:t>100.9081</w:t>
      </w:r>
      <w:r>
        <w:tab/>
        <w:t>1.013e0</w:t>
      </w:r>
    </w:p>
    <w:p w:rsidR="000162AD" w:rsidRDefault="000162AD" w:rsidP="000162AD">
      <w:r>
        <w:t>100.9108</w:t>
      </w:r>
      <w:r>
        <w:tab/>
        <w:t>2.025e0</w:t>
      </w:r>
    </w:p>
    <w:p w:rsidR="000162AD" w:rsidRDefault="000162AD" w:rsidP="000162AD">
      <w:r>
        <w:t>100.9162</w:t>
      </w:r>
      <w:r>
        <w:tab/>
        <w:t>2.025e0</w:t>
      </w:r>
    </w:p>
    <w:p w:rsidR="000162AD" w:rsidRDefault="000162AD" w:rsidP="000162AD">
      <w:r>
        <w:t>100.9190</w:t>
      </w:r>
      <w:r>
        <w:tab/>
        <w:t>2.025e0</w:t>
      </w:r>
    </w:p>
    <w:p w:rsidR="000162AD" w:rsidRDefault="000162AD" w:rsidP="000162AD">
      <w:r>
        <w:t>100.9213</w:t>
      </w:r>
      <w:r>
        <w:tab/>
        <w:t>1.013e0</w:t>
      </w:r>
    </w:p>
    <w:p w:rsidR="000162AD" w:rsidRDefault="000162AD" w:rsidP="000162AD">
      <w:r>
        <w:t>100.9242</w:t>
      </w:r>
      <w:r>
        <w:tab/>
        <w:t>3.038e0</w:t>
      </w:r>
    </w:p>
    <w:p w:rsidR="000162AD" w:rsidRDefault="000162AD" w:rsidP="000162AD">
      <w:r>
        <w:t>100.9322</w:t>
      </w:r>
      <w:r>
        <w:tab/>
        <w:t>1.013e0</w:t>
      </w:r>
    </w:p>
    <w:p w:rsidR="000162AD" w:rsidRDefault="000162AD" w:rsidP="000162AD">
      <w:r>
        <w:t>100.9362</w:t>
      </w:r>
      <w:r>
        <w:tab/>
        <w:t>2.025e0</w:t>
      </w:r>
    </w:p>
    <w:p w:rsidR="000162AD" w:rsidRDefault="000162AD" w:rsidP="000162AD">
      <w:r>
        <w:lastRenderedPageBreak/>
        <w:t>100.9376</w:t>
      </w:r>
      <w:r>
        <w:tab/>
        <w:t>1.013e0</w:t>
      </w:r>
    </w:p>
    <w:p w:rsidR="000162AD" w:rsidRDefault="000162AD" w:rsidP="000162AD">
      <w:r>
        <w:t>100.9465</w:t>
      </w:r>
      <w:r>
        <w:tab/>
        <w:t>3.038e0</w:t>
      </w:r>
    </w:p>
    <w:p w:rsidR="000162AD" w:rsidRDefault="000162AD" w:rsidP="000162AD">
      <w:r>
        <w:t>100.9494</w:t>
      </w:r>
      <w:r>
        <w:tab/>
        <w:t>2.025e0</w:t>
      </w:r>
    </w:p>
    <w:p w:rsidR="000162AD" w:rsidRDefault="000162AD" w:rsidP="000162AD">
      <w:r>
        <w:t>100.9538</w:t>
      </w:r>
      <w:r>
        <w:tab/>
        <w:t>3.038e0</w:t>
      </w:r>
    </w:p>
    <w:p w:rsidR="000162AD" w:rsidRDefault="000162AD" w:rsidP="000162AD">
      <w:r>
        <w:t>100.9566</w:t>
      </w:r>
      <w:r>
        <w:tab/>
        <w:t>1.013e0</w:t>
      </w:r>
    </w:p>
    <w:p w:rsidR="000162AD" w:rsidRDefault="000162AD" w:rsidP="000162AD">
      <w:r>
        <w:t>100.9616</w:t>
      </w:r>
      <w:r>
        <w:tab/>
        <w:t>1.013e0</w:t>
      </w:r>
    </w:p>
    <w:p w:rsidR="000162AD" w:rsidRDefault="000162AD" w:rsidP="000162AD">
      <w:r>
        <w:t>100.9644</w:t>
      </w:r>
      <w:r>
        <w:tab/>
        <w:t>1.013e0</w:t>
      </w:r>
    </w:p>
    <w:p w:rsidR="000162AD" w:rsidRDefault="000162AD" w:rsidP="000162AD">
      <w:r>
        <w:t>100.9669</w:t>
      </w:r>
      <w:r>
        <w:tab/>
        <w:t>1.013e0</w:t>
      </w:r>
    </w:p>
    <w:p w:rsidR="000162AD" w:rsidRDefault="000162AD" w:rsidP="000162AD">
      <w:r>
        <w:t>100.9721</w:t>
      </w:r>
      <w:r>
        <w:tab/>
        <w:t>2.025e0</w:t>
      </w:r>
    </w:p>
    <w:p w:rsidR="000162AD" w:rsidRDefault="000162AD" w:rsidP="000162AD">
      <w:r>
        <w:t>100.9763</w:t>
      </w:r>
      <w:r>
        <w:tab/>
        <w:t>2.025e0</w:t>
      </w:r>
    </w:p>
    <w:p w:rsidR="000162AD" w:rsidRDefault="000162AD" w:rsidP="000162AD">
      <w:r>
        <w:t>100.9778</w:t>
      </w:r>
      <w:r>
        <w:tab/>
        <w:t>2.025e0</w:t>
      </w:r>
    </w:p>
    <w:p w:rsidR="000162AD" w:rsidRDefault="000162AD" w:rsidP="000162AD">
      <w:r>
        <w:t>100.9804</w:t>
      </w:r>
      <w:r>
        <w:tab/>
        <w:t>1.013e0</w:t>
      </w:r>
    </w:p>
    <w:p w:rsidR="000162AD" w:rsidRDefault="000162AD" w:rsidP="000162AD">
      <w:r>
        <w:t>100.9830</w:t>
      </w:r>
      <w:r>
        <w:tab/>
        <w:t>2.025e0</w:t>
      </w:r>
    </w:p>
    <w:p w:rsidR="000162AD" w:rsidRDefault="000162AD" w:rsidP="000162AD">
      <w:r>
        <w:t>100.9878</w:t>
      </w:r>
      <w:r>
        <w:tab/>
        <w:t>3.038e0</w:t>
      </w:r>
    </w:p>
    <w:p w:rsidR="000162AD" w:rsidRDefault="000162AD" w:rsidP="000162AD">
      <w:r>
        <w:t>100.9910</w:t>
      </w:r>
      <w:r>
        <w:tab/>
        <w:t>2.025e0</w:t>
      </w:r>
    </w:p>
    <w:p w:rsidR="000162AD" w:rsidRDefault="000162AD" w:rsidP="000162AD">
      <w:r>
        <w:t>100.9937</w:t>
      </w:r>
      <w:r>
        <w:tab/>
        <w:t>2.025e0</w:t>
      </w:r>
    </w:p>
    <w:p w:rsidR="000162AD" w:rsidRDefault="000162AD" w:rsidP="000162AD">
      <w:r>
        <w:t>100.9951</w:t>
      </w:r>
      <w:r>
        <w:tab/>
        <w:t>2.025e0</w:t>
      </w:r>
    </w:p>
    <w:p w:rsidR="000162AD" w:rsidRDefault="000162AD" w:rsidP="000162AD">
      <w:r>
        <w:t>100.9964</w:t>
      </w:r>
      <w:r>
        <w:tab/>
        <w:t>2.025e0</w:t>
      </w:r>
    </w:p>
    <w:p w:rsidR="000162AD" w:rsidRDefault="000162AD" w:rsidP="000162AD">
      <w:r>
        <w:t>101.0044</w:t>
      </w:r>
      <w:r>
        <w:tab/>
        <w:t>1.013e0</w:t>
      </w:r>
    </w:p>
    <w:p w:rsidR="000162AD" w:rsidRDefault="000162AD" w:rsidP="000162AD">
      <w:r>
        <w:lastRenderedPageBreak/>
        <w:t>101.0056</w:t>
      </w:r>
      <w:r>
        <w:tab/>
        <w:t>2.025e0</w:t>
      </w:r>
    </w:p>
    <w:p w:rsidR="000162AD" w:rsidRDefault="000162AD" w:rsidP="000162AD">
      <w:r>
        <w:t>101.0072</w:t>
      </w:r>
      <w:r>
        <w:tab/>
        <w:t>1.013e0</w:t>
      </w:r>
    </w:p>
    <w:p w:rsidR="000162AD" w:rsidRDefault="000162AD" w:rsidP="000162AD">
      <w:r>
        <w:t>101.0096</w:t>
      </w:r>
      <w:r>
        <w:tab/>
        <w:t>1.013e0</w:t>
      </w:r>
    </w:p>
    <w:p w:rsidR="000162AD" w:rsidRDefault="000162AD" w:rsidP="000162AD">
      <w:r>
        <w:t>101.0205</w:t>
      </w:r>
      <w:r>
        <w:tab/>
        <w:t>3.038e0</w:t>
      </w:r>
    </w:p>
    <w:p w:rsidR="000162AD" w:rsidRDefault="000162AD" w:rsidP="000162AD">
      <w:r>
        <w:t>101.0228</w:t>
      </w:r>
      <w:r>
        <w:tab/>
        <w:t>2.025e0</w:t>
      </w:r>
    </w:p>
    <w:p w:rsidR="000162AD" w:rsidRDefault="000162AD" w:rsidP="000162AD">
      <w:r>
        <w:t>101.0244</w:t>
      </w:r>
      <w:r>
        <w:tab/>
        <w:t>2.025e0</w:t>
      </w:r>
    </w:p>
    <w:p w:rsidR="000162AD" w:rsidRDefault="000162AD" w:rsidP="000162AD">
      <w:r>
        <w:t>101.0255</w:t>
      </w:r>
      <w:r>
        <w:tab/>
        <w:t>1.013e0</w:t>
      </w:r>
    </w:p>
    <w:p w:rsidR="000162AD" w:rsidRDefault="000162AD" w:rsidP="000162AD">
      <w:r>
        <w:t>101.0270</w:t>
      </w:r>
      <w:r>
        <w:tab/>
        <w:t>2.025e0</w:t>
      </w:r>
    </w:p>
    <w:p w:rsidR="000162AD" w:rsidRDefault="000162AD" w:rsidP="000162AD">
      <w:r>
        <w:t>101.0285</w:t>
      </w:r>
      <w:r>
        <w:tab/>
        <w:t>2.025e0</w:t>
      </w:r>
    </w:p>
    <w:p w:rsidR="000162AD" w:rsidRDefault="000162AD" w:rsidP="000162AD">
      <w:r>
        <w:t>101.0311</w:t>
      </w:r>
      <w:r>
        <w:tab/>
        <w:t>2.025e0</w:t>
      </w:r>
    </w:p>
    <w:p w:rsidR="000162AD" w:rsidRDefault="000162AD" w:rsidP="000162AD">
      <w:r>
        <w:t>101.0324</w:t>
      </w:r>
      <w:r>
        <w:tab/>
        <w:t>2.025e0</w:t>
      </w:r>
    </w:p>
    <w:p w:rsidR="000162AD" w:rsidRDefault="000162AD" w:rsidP="000162AD">
      <w:r>
        <w:t>101.0339</w:t>
      </w:r>
      <w:r>
        <w:tab/>
        <w:t>1.013e0</w:t>
      </w:r>
    </w:p>
    <w:p w:rsidR="000162AD" w:rsidRDefault="000162AD" w:rsidP="000162AD">
      <w:r>
        <w:t>101.0362</w:t>
      </w:r>
      <w:r>
        <w:tab/>
        <w:t>1.013e0</w:t>
      </w:r>
    </w:p>
    <w:p w:rsidR="000162AD" w:rsidRDefault="000162AD" w:rsidP="000162AD">
      <w:r>
        <w:t>101.0404</w:t>
      </w:r>
      <w:r>
        <w:tab/>
        <w:t>2.025e0</w:t>
      </w:r>
    </w:p>
    <w:p w:rsidR="000162AD" w:rsidRDefault="000162AD" w:rsidP="000162AD">
      <w:r>
        <w:t>101.0445</w:t>
      </w:r>
      <w:r>
        <w:tab/>
        <w:t>2.025e0</w:t>
      </w:r>
    </w:p>
    <w:p w:rsidR="000162AD" w:rsidRDefault="000162AD" w:rsidP="000162AD">
      <w:r>
        <w:t>101.0707</w:t>
      </w:r>
      <w:r>
        <w:tab/>
        <w:t>3.090e3</w:t>
      </w:r>
    </w:p>
    <w:p w:rsidR="000162AD" w:rsidRDefault="000162AD" w:rsidP="000162AD">
      <w:r>
        <w:t>101.0720</w:t>
      </w:r>
      <w:r>
        <w:tab/>
        <w:t>5.815e2</w:t>
      </w:r>
    </w:p>
    <w:p w:rsidR="000162AD" w:rsidRDefault="000162AD" w:rsidP="000162AD">
      <w:r>
        <w:t>101.0980</w:t>
      </w:r>
      <w:r>
        <w:tab/>
        <w:t>1.498e0</w:t>
      </w:r>
    </w:p>
    <w:p w:rsidR="000162AD" w:rsidRDefault="000162AD" w:rsidP="000162AD">
      <w:r>
        <w:t>101.1032</w:t>
      </w:r>
      <w:r>
        <w:tab/>
        <w:t>1.013e0</w:t>
      </w:r>
    </w:p>
    <w:p w:rsidR="000162AD" w:rsidRDefault="000162AD" w:rsidP="000162AD">
      <w:r>
        <w:lastRenderedPageBreak/>
        <w:t>101.1087</w:t>
      </w:r>
      <w:r>
        <w:tab/>
        <w:t>1.013e0</w:t>
      </w:r>
    </w:p>
    <w:p w:rsidR="000162AD" w:rsidRDefault="000162AD" w:rsidP="000162AD">
      <w:r>
        <w:t>101.1099</w:t>
      </w:r>
      <w:r>
        <w:tab/>
        <w:t>4.051e0</w:t>
      </w:r>
    </w:p>
    <w:p w:rsidR="000162AD" w:rsidRDefault="000162AD" w:rsidP="000162AD">
      <w:r>
        <w:t>101.1114</w:t>
      </w:r>
      <w:r>
        <w:tab/>
        <w:t>1.013e0</w:t>
      </w:r>
    </w:p>
    <w:p w:rsidR="000162AD" w:rsidRDefault="000162AD" w:rsidP="000162AD">
      <w:r>
        <w:t>101.1137</w:t>
      </w:r>
      <w:r>
        <w:tab/>
        <w:t>2.025e0</w:t>
      </w:r>
    </w:p>
    <w:p w:rsidR="000162AD" w:rsidRDefault="000162AD" w:rsidP="000162AD">
      <w:r>
        <w:t>101.1164</w:t>
      </w:r>
      <w:r>
        <w:tab/>
        <w:t>8.101e0</w:t>
      </w:r>
    </w:p>
    <w:p w:rsidR="000162AD" w:rsidRDefault="000162AD" w:rsidP="000162AD">
      <w:r>
        <w:t>101.1195</w:t>
      </w:r>
      <w:r>
        <w:tab/>
        <w:t>6.076e0</w:t>
      </w:r>
    </w:p>
    <w:p w:rsidR="000162AD" w:rsidRDefault="000162AD" w:rsidP="000162AD">
      <w:r>
        <w:t>101.1205</w:t>
      </w:r>
      <w:r>
        <w:tab/>
        <w:t>2.025e0</w:t>
      </w:r>
    </w:p>
    <w:p w:rsidR="000162AD" w:rsidRDefault="000162AD" w:rsidP="000162AD">
      <w:r>
        <w:t>101.1247</w:t>
      </w:r>
      <w:r>
        <w:tab/>
        <w:t>1.013e0</w:t>
      </w:r>
    </w:p>
    <w:p w:rsidR="000162AD" w:rsidRDefault="000162AD" w:rsidP="000162AD">
      <w:r>
        <w:t>101.1299</w:t>
      </w:r>
      <w:r>
        <w:tab/>
        <w:t>4.051e0</w:t>
      </w:r>
    </w:p>
    <w:p w:rsidR="000162AD" w:rsidRDefault="000162AD" w:rsidP="000162AD">
      <w:r>
        <w:t>101.1340</w:t>
      </w:r>
      <w:r>
        <w:tab/>
        <w:t>2.025e0</w:t>
      </w:r>
    </w:p>
    <w:p w:rsidR="000162AD" w:rsidRDefault="000162AD" w:rsidP="000162AD">
      <w:r>
        <w:t>101.1366</w:t>
      </w:r>
      <w:r>
        <w:tab/>
        <w:t>6.076e0</w:t>
      </w:r>
    </w:p>
    <w:p w:rsidR="000162AD" w:rsidRDefault="000162AD" w:rsidP="000162AD">
      <w:r>
        <w:t>101.1380</w:t>
      </w:r>
      <w:r>
        <w:tab/>
        <w:t>4.051e0</w:t>
      </w:r>
    </w:p>
    <w:p w:rsidR="000162AD" w:rsidRDefault="000162AD" w:rsidP="000162AD">
      <w:r>
        <w:t>101.1406</w:t>
      </w:r>
      <w:r>
        <w:tab/>
        <w:t>2.025e0</w:t>
      </w:r>
    </w:p>
    <w:p w:rsidR="000162AD" w:rsidRDefault="000162AD" w:rsidP="000162AD">
      <w:r>
        <w:t>101.1419</w:t>
      </w:r>
      <w:r>
        <w:tab/>
        <w:t>3.038e0</w:t>
      </w:r>
    </w:p>
    <w:p w:rsidR="000162AD" w:rsidRDefault="000162AD" w:rsidP="000162AD">
      <w:r>
        <w:t>101.1440</w:t>
      </w:r>
      <w:r>
        <w:tab/>
        <w:t>1.204e1</w:t>
      </w:r>
    </w:p>
    <w:p w:rsidR="000162AD" w:rsidRDefault="000162AD" w:rsidP="000162AD">
      <w:r>
        <w:t>101.1475</w:t>
      </w:r>
      <w:r>
        <w:tab/>
        <w:t>2.025e0</w:t>
      </w:r>
    </w:p>
    <w:p w:rsidR="000162AD" w:rsidRDefault="000162AD" w:rsidP="000162AD">
      <w:r>
        <w:t>101.1488</w:t>
      </w:r>
      <w:r>
        <w:tab/>
        <w:t>1.013e0</w:t>
      </w:r>
    </w:p>
    <w:p w:rsidR="000162AD" w:rsidRDefault="000162AD" w:rsidP="000162AD">
      <w:r>
        <w:t>101.1547</w:t>
      </w:r>
      <w:r>
        <w:tab/>
        <w:t>9.142e0</w:t>
      </w:r>
    </w:p>
    <w:p w:rsidR="000162AD" w:rsidRDefault="000162AD" w:rsidP="000162AD">
      <w:r>
        <w:t>101.1566</w:t>
      </w:r>
      <w:r>
        <w:tab/>
        <w:t>2.025e0</w:t>
      </w:r>
    </w:p>
    <w:p w:rsidR="000162AD" w:rsidRDefault="000162AD" w:rsidP="000162AD">
      <w:r>
        <w:lastRenderedPageBreak/>
        <w:t>101.1594</w:t>
      </w:r>
      <w:r>
        <w:tab/>
        <w:t>2.025e0</w:t>
      </w:r>
    </w:p>
    <w:p w:rsidR="000162AD" w:rsidRDefault="000162AD" w:rsidP="000162AD">
      <w:r>
        <w:t>101.1606</w:t>
      </w:r>
      <w:r>
        <w:tab/>
        <w:t>2.025e0</w:t>
      </w:r>
    </w:p>
    <w:p w:rsidR="000162AD" w:rsidRDefault="000162AD" w:rsidP="000162AD">
      <w:r>
        <w:t>101.1622</w:t>
      </w:r>
      <w:r>
        <w:tab/>
        <w:t>2.025e0</w:t>
      </w:r>
    </w:p>
    <w:p w:rsidR="000162AD" w:rsidRDefault="000162AD" w:rsidP="000162AD">
      <w:r>
        <w:t>101.1641</w:t>
      </w:r>
      <w:r>
        <w:tab/>
        <w:t>3.038e0</w:t>
      </w:r>
    </w:p>
    <w:p w:rsidR="000162AD" w:rsidRDefault="000162AD" w:rsidP="000162AD">
      <w:r>
        <w:t>101.1658</w:t>
      </w:r>
      <w:r>
        <w:tab/>
        <w:t>2.025e0</w:t>
      </w:r>
    </w:p>
    <w:p w:rsidR="000162AD" w:rsidRDefault="000162AD" w:rsidP="000162AD">
      <w:r>
        <w:t>101.1673</w:t>
      </w:r>
      <w:r>
        <w:tab/>
        <w:t>1.013e0</w:t>
      </w:r>
    </w:p>
    <w:p w:rsidR="000162AD" w:rsidRDefault="000162AD" w:rsidP="000162AD">
      <w:r>
        <w:t>101.1699</w:t>
      </w:r>
      <w:r>
        <w:tab/>
        <w:t>1.013e0</w:t>
      </w:r>
    </w:p>
    <w:p w:rsidR="000162AD" w:rsidRDefault="000162AD" w:rsidP="000162AD">
      <w:r>
        <w:t>101.1712</w:t>
      </w:r>
      <w:r>
        <w:tab/>
        <w:t>1.129e1</w:t>
      </w:r>
    </w:p>
    <w:p w:rsidR="000162AD" w:rsidRDefault="000162AD" w:rsidP="000162AD">
      <w:r>
        <w:t>101.1740</w:t>
      </w:r>
      <w:r>
        <w:tab/>
        <w:t>4.051e0</w:t>
      </w:r>
    </w:p>
    <w:p w:rsidR="000162AD" w:rsidRDefault="000162AD" w:rsidP="000162AD">
      <w:r>
        <w:t>101.1762</w:t>
      </w:r>
      <w:r>
        <w:tab/>
        <w:t>7.089e0</w:t>
      </w:r>
    </w:p>
    <w:p w:rsidR="000162AD" w:rsidRDefault="000162AD" w:rsidP="000162AD">
      <w:r>
        <w:t>101.1779</w:t>
      </w:r>
      <w:r>
        <w:tab/>
        <w:t>9.256e0</w:t>
      </w:r>
    </w:p>
    <w:p w:rsidR="000162AD" w:rsidRDefault="000162AD" w:rsidP="000162AD">
      <w:r>
        <w:t>101.1861</w:t>
      </w:r>
      <w:r>
        <w:tab/>
        <w:t>7.089e0</w:t>
      </w:r>
    </w:p>
    <w:p w:rsidR="000162AD" w:rsidRDefault="000162AD" w:rsidP="000162AD">
      <w:r>
        <w:t>101.1880</w:t>
      </w:r>
      <w:r>
        <w:tab/>
        <w:t>2.375e0</w:t>
      </w:r>
    </w:p>
    <w:p w:rsidR="000162AD" w:rsidRDefault="000162AD" w:rsidP="000162AD">
      <w:r>
        <w:t>101.1896</w:t>
      </w:r>
      <w:r>
        <w:tab/>
        <w:t>4.051e0</w:t>
      </w:r>
    </w:p>
    <w:p w:rsidR="000162AD" w:rsidRDefault="000162AD" w:rsidP="000162AD">
      <w:r>
        <w:t>101.1911</w:t>
      </w:r>
      <w:r>
        <w:tab/>
        <w:t>6.076e0</w:t>
      </w:r>
    </w:p>
    <w:p w:rsidR="000162AD" w:rsidRDefault="000162AD" w:rsidP="000162AD">
      <w:r>
        <w:t>101.1929</w:t>
      </w:r>
      <w:r>
        <w:tab/>
        <w:t>2.025e0</w:t>
      </w:r>
    </w:p>
    <w:p w:rsidR="000162AD" w:rsidRDefault="000162AD" w:rsidP="000162AD">
      <w:r>
        <w:t>101.1968</w:t>
      </w:r>
      <w:r>
        <w:tab/>
        <w:t>2.025e0</w:t>
      </w:r>
    </w:p>
    <w:p w:rsidR="000162AD" w:rsidRDefault="000162AD" w:rsidP="000162AD">
      <w:r>
        <w:t>101.2022</w:t>
      </w:r>
      <w:r>
        <w:tab/>
        <w:t>1.013e0</w:t>
      </w:r>
    </w:p>
    <w:p w:rsidR="000162AD" w:rsidRDefault="000162AD" w:rsidP="000162AD">
      <w:r>
        <w:t>101.2045</w:t>
      </w:r>
      <w:r>
        <w:tab/>
        <w:t>1.013e0</w:t>
      </w:r>
    </w:p>
    <w:p w:rsidR="000162AD" w:rsidRDefault="000162AD" w:rsidP="000162AD">
      <w:r>
        <w:lastRenderedPageBreak/>
        <w:t>101.2058</w:t>
      </w:r>
      <w:r>
        <w:tab/>
        <w:t>1.223e1</w:t>
      </w:r>
    </w:p>
    <w:p w:rsidR="000162AD" w:rsidRDefault="000162AD" w:rsidP="000162AD">
      <w:r>
        <w:t>101.2075</w:t>
      </w:r>
      <w:r>
        <w:tab/>
        <w:t>1.013e0</w:t>
      </w:r>
    </w:p>
    <w:p w:rsidR="000162AD" w:rsidRDefault="000162AD" w:rsidP="000162AD">
      <w:r>
        <w:t>101.2102</w:t>
      </w:r>
      <w:r>
        <w:tab/>
        <w:t>6.137e0</w:t>
      </w:r>
    </w:p>
    <w:p w:rsidR="000162AD" w:rsidRDefault="000162AD" w:rsidP="000162AD">
      <w:r>
        <w:t>101.2130</w:t>
      </w:r>
      <w:r>
        <w:tab/>
        <w:t>2.025e0</w:t>
      </w:r>
    </w:p>
    <w:p w:rsidR="000162AD" w:rsidRDefault="000162AD" w:rsidP="000162AD">
      <w:r>
        <w:t>101.2155</w:t>
      </w:r>
      <w:r>
        <w:tab/>
        <w:t>1.013e0</w:t>
      </w:r>
    </w:p>
    <w:p w:rsidR="000162AD" w:rsidRDefault="000162AD" w:rsidP="000162AD">
      <w:r>
        <w:t>101.2169</w:t>
      </w:r>
      <w:r>
        <w:tab/>
        <w:t>2.025e0</w:t>
      </w:r>
    </w:p>
    <w:p w:rsidR="000162AD" w:rsidRDefault="000162AD" w:rsidP="000162AD">
      <w:r>
        <w:t>101.2202</w:t>
      </w:r>
      <w:r>
        <w:tab/>
        <w:t>3.038e0</w:t>
      </w:r>
    </w:p>
    <w:p w:rsidR="000162AD" w:rsidRDefault="000162AD" w:rsidP="000162AD">
      <w:r>
        <w:t>101.2236</w:t>
      </w:r>
      <w:r>
        <w:tab/>
        <w:t>1.013e0</w:t>
      </w:r>
    </w:p>
    <w:p w:rsidR="000162AD" w:rsidRDefault="000162AD" w:rsidP="000162AD">
      <w:r>
        <w:t>101.2263</w:t>
      </w:r>
      <w:r>
        <w:tab/>
        <w:t>3.038e0</w:t>
      </w:r>
    </w:p>
    <w:p w:rsidR="000162AD" w:rsidRDefault="000162AD" w:rsidP="000162AD">
      <w:r>
        <w:t>101.2314</w:t>
      </w:r>
      <w:r>
        <w:tab/>
        <w:t>1.013e0</w:t>
      </w:r>
    </w:p>
    <w:p w:rsidR="000162AD" w:rsidRDefault="000162AD" w:rsidP="000162AD">
      <w:r>
        <w:t>101.2329</w:t>
      </w:r>
      <w:r>
        <w:tab/>
        <w:t>2.025e0</w:t>
      </w:r>
    </w:p>
    <w:p w:rsidR="000162AD" w:rsidRDefault="000162AD" w:rsidP="000162AD">
      <w:r>
        <w:t>101.2348</w:t>
      </w:r>
      <w:r>
        <w:tab/>
        <w:t>3.038e0</w:t>
      </w:r>
    </w:p>
    <w:p w:rsidR="000162AD" w:rsidRDefault="000162AD" w:rsidP="000162AD">
      <w:r>
        <w:t>101.2409</w:t>
      </w:r>
      <w:r>
        <w:tab/>
        <w:t>2.025e0</w:t>
      </w:r>
    </w:p>
    <w:p w:rsidR="000162AD" w:rsidRDefault="000162AD" w:rsidP="000162AD">
      <w:r>
        <w:t>101.2423</w:t>
      </w:r>
      <w:r>
        <w:tab/>
        <w:t>3.038e0</w:t>
      </w:r>
    </w:p>
    <w:p w:rsidR="000162AD" w:rsidRDefault="000162AD" w:rsidP="000162AD">
      <w:r>
        <w:t>101.2438</w:t>
      </w:r>
      <w:r>
        <w:tab/>
        <w:t>2.025e0</w:t>
      </w:r>
    </w:p>
    <w:p w:rsidR="000162AD" w:rsidRDefault="000162AD" w:rsidP="000162AD">
      <w:r>
        <w:t>101.2448</w:t>
      </w:r>
      <w:r>
        <w:tab/>
        <w:t>1.013e0</w:t>
      </w:r>
    </w:p>
    <w:p w:rsidR="000162AD" w:rsidRDefault="000162AD" w:rsidP="000162AD">
      <w:r>
        <w:t>101.2476</w:t>
      </w:r>
      <w:r>
        <w:tab/>
        <w:t>1.013e0</w:t>
      </w:r>
    </w:p>
    <w:p w:rsidR="000162AD" w:rsidRDefault="000162AD" w:rsidP="000162AD">
      <w:r>
        <w:t>101.2510</w:t>
      </w:r>
      <w:r>
        <w:tab/>
        <w:t>3.038e0</w:t>
      </w:r>
    </w:p>
    <w:p w:rsidR="000162AD" w:rsidRDefault="000162AD" w:rsidP="000162AD">
      <w:r>
        <w:t>101.2529</w:t>
      </w:r>
      <w:r>
        <w:tab/>
        <w:t>6.076e0</w:t>
      </w:r>
    </w:p>
    <w:p w:rsidR="000162AD" w:rsidRDefault="000162AD" w:rsidP="000162AD">
      <w:r>
        <w:lastRenderedPageBreak/>
        <w:t>101.2554</w:t>
      </w:r>
      <w:r>
        <w:tab/>
        <w:t>1.013e0</w:t>
      </w:r>
    </w:p>
    <w:p w:rsidR="000162AD" w:rsidRDefault="000162AD" w:rsidP="000162AD">
      <w:r>
        <w:t>101.2588</w:t>
      </w:r>
      <w:r>
        <w:tab/>
        <w:t>1.114e1</w:t>
      </w:r>
    </w:p>
    <w:p w:rsidR="000162AD" w:rsidRDefault="000162AD" w:rsidP="000162AD">
      <w:r>
        <w:t>101.2611</w:t>
      </w:r>
      <w:r>
        <w:tab/>
        <w:t>1.013e0</w:t>
      </w:r>
    </w:p>
    <w:p w:rsidR="000162AD" w:rsidRDefault="000162AD" w:rsidP="000162AD">
      <w:r>
        <w:t>101.2637</w:t>
      </w:r>
      <w:r>
        <w:tab/>
        <w:t>1.013e0</w:t>
      </w:r>
    </w:p>
    <w:p w:rsidR="000162AD" w:rsidRDefault="000162AD" w:rsidP="000162AD">
      <w:r>
        <w:t>101.2650</w:t>
      </w:r>
      <w:r>
        <w:tab/>
        <w:t>2.025e0</w:t>
      </w:r>
    </w:p>
    <w:p w:rsidR="000162AD" w:rsidRDefault="000162AD" w:rsidP="000162AD">
      <w:r>
        <w:t>101.2664</w:t>
      </w:r>
      <w:r>
        <w:tab/>
        <w:t>1.013e0</w:t>
      </w:r>
    </w:p>
    <w:p w:rsidR="000162AD" w:rsidRDefault="000162AD" w:rsidP="000162AD">
      <w:r>
        <w:t>101.2692</w:t>
      </w:r>
      <w:r>
        <w:tab/>
        <w:t>5.349e0</w:t>
      </w:r>
    </w:p>
    <w:p w:rsidR="000162AD" w:rsidRDefault="000162AD" w:rsidP="000162AD">
      <w:r>
        <w:t>101.2705</w:t>
      </w:r>
      <w:r>
        <w:tab/>
        <w:t>2.025e0</w:t>
      </w:r>
    </w:p>
    <w:p w:rsidR="000162AD" w:rsidRDefault="000162AD" w:rsidP="000162AD">
      <w:r>
        <w:t>101.2717</w:t>
      </w:r>
      <w:r>
        <w:tab/>
        <w:t>2.025e0</w:t>
      </w:r>
    </w:p>
    <w:p w:rsidR="000162AD" w:rsidRDefault="000162AD" w:rsidP="000162AD">
      <w:r>
        <w:t>101.2770</w:t>
      </w:r>
      <w:r>
        <w:tab/>
        <w:t>5.063e0</w:t>
      </w:r>
    </w:p>
    <w:p w:rsidR="000162AD" w:rsidRDefault="000162AD" w:rsidP="000162AD">
      <w:r>
        <w:t>101.2810</w:t>
      </w:r>
      <w:r>
        <w:tab/>
        <w:t>2.025e0</w:t>
      </w:r>
    </w:p>
    <w:p w:rsidR="000162AD" w:rsidRDefault="000162AD" w:rsidP="000162AD">
      <w:r>
        <w:t>101.2822</w:t>
      </w:r>
      <w:r>
        <w:tab/>
        <w:t>4.051e0</w:t>
      </w:r>
    </w:p>
    <w:p w:rsidR="000162AD" w:rsidRDefault="000162AD" w:rsidP="000162AD">
      <w:r>
        <w:t>101.2851</w:t>
      </w:r>
      <w:r>
        <w:tab/>
        <w:t>1.013e0</w:t>
      </w:r>
    </w:p>
    <w:p w:rsidR="000162AD" w:rsidRDefault="000162AD" w:rsidP="000162AD">
      <w:r>
        <w:t>101.2878</w:t>
      </w:r>
      <w:r>
        <w:tab/>
        <w:t>5.987e0</w:t>
      </w:r>
    </w:p>
    <w:p w:rsidR="000162AD" w:rsidRDefault="000162AD" w:rsidP="000162AD">
      <w:r>
        <w:t>101.2905</w:t>
      </w:r>
      <w:r>
        <w:tab/>
        <w:t>1.013e0</w:t>
      </w:r>
    </w:p>
    <w:p w:rsidR="000162AD" w:rsidRDefault="000162AD" w:rsidP="000162AD">
      <w:r>
        <w:t>101.2931</w:t>
      </w:r>
      <w:r>
        <w:tab/>
        <w:t>2.025e0</w:t>
      </w:r>
    </w:p>
    <w:p w:rsidR="000162AD" w:rsidRDefault="000162AD" w:rsidP="000162AD">
      <w:r>
        <w:t>101.2957</w:t>
      </w:r>
      <w:r>
        <w:tab/>
        <w:t>1.013e0</w:t>
      </w:r>
    </w:p>
    <w:p w:rsidR="000162AD" w:rsidRDefault="000162AD" w:rsidP="000162AD">
      <w:r>
        <w:t>101.2983</w:t>
      </w:r>
      <w:r>
        <w:tab/>
        <w:t>2.025e0</w:t>
      </w:r>
    </w:p>
    <w:p w:rsidR="000162AD" w:rsidRDefault="000162AD" w:rsidP="000162AD">
      <w:r>
        <w:t>101.3012</w:t>
      </w:r>
      <w:r>
        <w:tab/>
        <w:t>1.013e0</w:t>
      </w:r>
    </w:p>
    <w:p w:rsidR="000162AD" w:rsidRDefault="000162AD" w:rsidP="000162AD">
      <w:r>
        <w:lastRenderedPageBreak/>
        <w:t>101.3023</w:t>
      </w:r>
      <w:r>
        <w:tab/>
        <w:t>2.025e0</w:t>
      </w:r>
    </w:p>
    <w:p w:rsidR="000162AD" w:rsidRDefault="000162AD" w:rsidP="000162AD">
      <w:r>
        <w:t>101.3039</w:t>
      </w:r>
      <w:r>
        <w:tab/>
        <w:t>2.025e0</w:t>
      </w:r>
    </w:p>
    <w:p w:rsidR="000162AD" w:rsidRDefault="000162AD" w:rsidP="000162AD">
      <w:r>
        <w:t>101.3051</w:t>
      </w:r>
      <w:r>
        <w:tab/>
        <w:t>2.025e0</w:t>
      </w:r>
    </w:p>
    <w:p w:rsidR="000162AD" w:rsidRDefault="000162AD" w:rsidP="000162AD">
      <w:r>
        <w:t>101.3063</w:t>
      </w:r>
      <w:r>
        <w:tab/>
        <w:t>2.025e0</w:t>
      </w:r>
    </w:p>
    <w:p w:rsidR="000162AD" w:rsidRDefault="000162AD" w:rsidP="000162AD">
      <w:r>
        <w:t>101.3081</w:t>
      </w:r>
      <w:r>
        <w:tab/>
        <w:t>5.063e0</w:t>
      </w:r>
    </w:p>
    <w:p w:rsidR="000162AD" w:rsidRDefault="000162AD" w:rsidP="000162AD">
      <w:r>
        <w:t>101.3091</w:t>
      </w:r>
      <w:r>
        <w:tab/>
        <w:t>1.013e0</w:t>
      </w:r>
    </w:p>
    <w:p w:rsidR="000162AD" w:rsidRDefault="000162AD" w:rsidP="000162AD">
      <w:r>
        <w:t>101.3118</w:t>
      </w:r>
      <w:r>
        <w:tab/>
        <w:t>3.038e0</w:t>
      </w:r>
    </w:p>
    <w:p w:rsidR="000162AD" w:rsidRDefault="000162AD" w:rsidP="000162AD">
      <w:r>
        <w:t>101.3132</w:t>
      </w:r>
      <w:r>
        <w:tab/>
        <w:t>2.025e0</w:t>
      </w:r>
    </w:p>
    <w:p w:rsidR="000162AD" w:rsidRDefault="000162AD" w:rsidP="000162AD">
      <w:r>
        <w:t>101.3145</w:t>
      </w:r>
      <w:r>
        <w:tab/>
        <w:t>7.089e0</w:t>
      </w:r>
    </w:p>
    <w:p w:rsidR="000162AD" w:rsidRDefault="000162AD" w:rsidP="000162AD">
      <w:r>
        <w:t>101.3186</w:t>
      </w:r>
      <w:r>
        <w:tab/>
        <w:t>2.025e0</w:t>
      </w:r>
    </w:p>
    <w:p w:rsidR="000162AD" w:rsidRDefault="000162AD" w:rsidP="000162AD">
      <w:r>
        <w:t>101.3251</w:t>
      </w:r>
      <w:r>
        <w:tab/>
        <w:t>2.025e0</w:t>
      </w:r>
    </w:p>
    <w:p w:rsidR="000162AD" w:rsidRDefault="000162AD" w:rsidP="000162AD">
      <w:r>
        <w:t>101.3279</w:t>
      </w:r>
      <w:r>
        <w:tab/>
        <w:t>2.025e0</w:t>
      </w:r>
    </w:p>
    <w:p w:rsidR="000162AD" w:rsidRDefault="000162AD" w:rsidP="000162AD">
      <w:r>
        <w:t>101.3308</w:t>
      </w:r>
      <w:r>
        <w:tab/>
        <w:t>2.025e0</w:t>
      </w:r>
    </w:p>
    <w:p w:rsidR="000162AD" w:rsidRDefault="000162AD" w:rsidP="000162AD">
      <w:r>
        <w:t>101.3344</w:t>
      </w:r>
      <w:r>
        <w:tab/>
        <w:t>4.051e0</w:t>
      </w:r>
    </w:p>
    <w:p w:rsidR="000162AD" w:rsidRDefault="000162AD" w:rsidP="000162AD">
      <w:r>
        <w:t>101.3384</w:t>
      </w:r>
      <w:r>
        <w:tab/>
        <w:t>3.038e0</w:t>
      </w:r>
    </w:p>
    <w:p w:rsidR="000162AD" w:rsidRDefault="000162AD" w:rsidP="000162AD">
      <w:r>
        <w:t>101.3440</w:t>
      </w:r>
      <w:r>
        <w:tab/>
        <w:t>2.025e0</w:t>
      </w:r>
    </w:p>
    <w:p w:rsidR="000162AD" w:rsidRDefault="000162AD" w:rsidP="000162AD">
      <w:r>
        <w:t>101.3463</w:t>
      </w:r>
      <w:r>
        <w:tab/>
        <w:t>2.025e0</w:t>
      </w:r>
    </w:p>
    <w:p w:rsidR="000162AD" w:rsidRDefault="000162AD" w:rsidP="000162AD">
      <w:r>
        <w:t>101.3490</w:t>
      </w:r>
      <w:r>
        <w:tab/>
        <w:t>2.025e0</w:t>
      </w:r>
    </w:p>
    <w:p w:rsidR="000162AD" w:rsidRDefault="000162AD" w:rsidP="000162AD">
      <w:r>
        <w:t>101.3533</w:t>
      </w:r>
      <w:r>
        <w:tab/>
        <w:t>2.025e0</w:t>
      </w:r>
    </w:p>
    <w:p w:rsidR="000162AD" w:rsidRDefault="000162AD" w:rsidP="000162AD">
      <w:r>
        <w:lastRenderedPageBreak/>
        <w:t>101.3547</w:t>
      </w:r>
      <w:r>
        <w:tab/>
        <w:t>2.025e0</w:t>
      </w:r>
    </w:p>
    <w:p w:rsidR="000162AD" w:rsidRDefault="000162AD" w:rsidP="000162AD">
      <w:r>
        <w:t>101.3575</w:t>
      </w:r>
      <w:r>
        <w:tab/>
        <w:t>1.013e0</w:t>
      </w:r>
    </w:p>
    <w:p w:rsidR="000162AD" w:rsidRDefault="000162AD" w:rsidP="000162AD">
      <w:r>
        <w:t>101.3598</w:t>
      </w:r>
      <w:r>
        <w:tab/>
        <w:t>3.038e0</w:t>
      </w:r>
    </w:p>
    <w:p w:rsidR="000162AD" w:rsidRDefault="000162AD" w:rsidP="000162AD">
      <w:r>
        <w:t>101.3626</w:t>
      </w:r>
      <w:r>
        <w:tab/>
        <w:t>3.130e0</w:t>
      </w:r>
    </w:p>
    <w:p w:rsidR="000162AD" w:rsidRDefault="000162AD" w:rsidP="000162AD">
      <w:r>
        <w:t>101.3639</w:t>
      </w:r>
      <w:r>
        <w:tab/>
        <w:t>3.038e0</w:t>
      </w:r>
    </w:p>
    <w:p w:rsidR="000162AD" w:rsidRDefault="000162AD" w:rsidP="000162AD">
      <w:r>
        <w:t>101.3686</w:t>
      </w:r>
      <w:r>
        <w:tab/>
        <w:t>4.051e0</w:t>
      </w:r>
    </w:p>
    <w:p w:rsidR="000162AD" w:rsidRDefault="000162AD" w:rsidP="000162AD">
      <w:r>
        <w:t>101.3720</w:t>
      </w:r>
      <w:r>
        <w:tab/>
        <w:t>2.025e0</w:t>
      </w:r>
    </w:p>
    <w:p w:rsidR="000162AD" w:rsidRDefault="000162AD" w:rsidP="000162AD">
      <w:r>
        <w:t>101.3733</w:t>
      </w:r>
      <w:r>
        <w:tab/>
        <w:t>2.025e0</w:t>
      </w:r>
    </w:p>
    <w:p w:rsidR="000162AD" w:rsidRDefault="000162AD" w:rsidP="000162AD">
      <w:r>
        <w:t>101.3760</w:t>
      </w:r>
      <w:r>
        <w:tab/>
        <w:t>1.013e0</w:t>
      </w:r>
    </w:p>
    <w:p w:rsidR="000162AD" w:rsidRDefault="000162AD" w:rsidP="000162AD">
      <w:r>
        <w:t>101.3774</w:t>
      </w:r>
      <w:r>
        <w:tab/>
        <w:t>2.025e0</w:t>
      </w:r>
    </w:p>
    <w:p w:rsidR="000162AD" w:rsidRDefault="000162AD" w:rsidP="000162AD">
      <w:r>
        <w:t>101.3788</w:t>
      </w:r>
      <w:r>
        <w:tab/>
        <w:t>2.025e0</w:t>
      </w:r>
    </w:p>
    <w:p w:rsidR="000162AD" w:rsidRDefault="000162AD" w:rsidP="000162AD">
      <w:r>
        <w:t>101.3814</w:t>
      </w:r>
      <w:r>
        <w:tab/>
        <w:t>5.063e0</w:t>
      </w:r>
    </w:p>
    <w:p w:rsidR="000162AD" w:rsidRDefault="000162AD" w:rsidP="000162AD">
      <w:r>
        <w:t>101.3840</w:t>
      </w:r>
      <w:r>
        <w:tab/>
        <w:t>2.025e0</w:t>
      </w:r>
    </w:p>
    <w:p w:rsidR="000162AD" w:rsidRDefault="000162AD" w:rsidP="000162AD">
      <w:r>
        <w:t>101.3922</w:t>
      </w:r>
      <w:r>
        <w:tab/>
        <w:t>3.038e0</w:t>
      </w:r>
    </w:p>
    <w:p w:rsidR="000162AD" w:rsidRDefault="000162AD" w:rsidP="000162AD">
      <w:r>
        <w:t>101.3947</w:t>
      </w:r>
      <w:r>
        <w:tab/>
        <w:t>2.025e0</w:t>
      </w:r>
    </w:p>
    <w:p w:rsidR="000162AD" w:rsidRDefault="000162AD" w:rsidP="000162AD">
      <w:r>
        <w:t>101.3961</w:t>
      </w:r>
      <w:r>
        <w:tab/>
        <w:t>2.025e0</w:t>
      </w:r>
    </w:p>
    <w:p w:rsidR="000162AD" w:rsidRDefault="000162AD" w:rsidP="000162AD">
      <w:r>
        <w:t>101.3973</w:t>
      </w:r>
      <w:r>
        <w:tab/>
        <w:t>1.013e0</w:t>
      </w:r>
    </w:p>
    <w:p w:rsidR="000162AD" w:rsidRDefault="000162AD" w:rsidP="000162AD">
      <w:r>
        <w:t>101.3997</w:t>
      </w:r>
      <w:r>
        <w:tab/>
        <w:t>7.089e0</w:t>
      </w:r>
    </w:p>
    <w:p w:rsidR="000162AD" w:rsidRDefault="000162AD" w:rsidP="000162AD">
      <w:r>
        <w:t>101.4021</w:t>
      </w:r>
      <w:r>
        <w:tab/>
        <w:t>3.000e0</w:t>
      </w:r>
    </w:p>
    <w:p w:rsidR="000162AD" w:rsidRDefault="000162AD" w:rsidP="000162AD">
      <w:r>
        <w:lastRenderedPageBreak/>
        <w:t>101.4042</w:t>
      </w:r>
      <w:r>
        <w:tab/>
        <w:t>2.025e0</w:t>
      </w:r>
    </w:p>
    <w:p w:rsidR="000162AD" w:rsidRDefault="000162AD" w:rsidP="000162AD">
      <w:r>
        <w:t>101.4066</w:t>
      </w:r>
      <w:r>
        <w:tab/>
        <w:t>2.025e0</w:t>
      </w:r>
    </w:p>
    <w:p w:rsidR="000162AD" w:rsidRDefault="000162AD" w:rsidP="000162AD">
      <w:r>
        <w:t>101.4117</w:t>
      </w:r>
      <w:r>
        <w:tab/>
        <w:t>8.259e0</w:t>
      </w:r>
    </w:p>
    <w:p w:rsidR="000162AD" w:rsidRDefault="000162AD" w:rsidP="000162AD">
      <w:r>
        <w:t>101.4134</w:t>
      </w:r>
      <w:r>
        <w:tab/>
        <w:t>1.013e0</w:t>
      </w:r>
    </w:p>
    <w:p w:rsidR="000162AD" w:rsidRDefault="000162AD" w:rsidP="000162AD">
      <w:r>
        <w:t>101.4161</w:t>
      </w:r>
      <w:r>
        <w:tab/>
        <w:t>1.013e0</w:t>
      </w:r>
    </w:p>
    <w:p w:rsidR="000162AD" w:rsidRDefault="000162AD" w:rsidP="000162AD">
      <w:r>
        <w:t>101.4217</w:t>
      </w:r>
      <w:r>
        <w:tab/>
        <w:t>4.559e0</w:t>
      </w:r>
    </w:p>
    <w:p w:rsidR="000162AD" w:rsidRDefault="000162AD" w:rsidP="000162AD">
      <w:r>
        <w:t>101.4239</w:t>
      </w:r>
      <w:r>
        <w:tab/>
        <w:t>3.038e0</w:t>
      </w:r>
    </w:p>
    <w:p w:rsidR="000162AD" w:rsidRDefault="000162AD" w:rsidP="000162AD">
      <w:r>
        <w:t>101.4269</w:t>
      </w:r>
      <w:r>
        <w:tab/>
        <w:t>1.013e0</w:t>
      </w:r>
    </w:p>
    <w:p w:rsidR="000162AD" w:rsidRDefault="000162AD" w:rsidP="000162AD">
      <w:r>
        <w:t>101.4296</w:t>
      </w:r>
      <w:r>
        <w:tab/>
        <w:t>2.025e0</w:t>
      </w:r>
    </w:p>
    <w:p w:rsidR="000162AD" w:rsidRDefault="000162AD" w:rsidP="000162AD">
      <w:r>
        <w:t>101.4309</w:t>
      </w:r>
      <w:r>
        <w:tab/>
        <w:t>2.025e0</w:t>
      </w:r>
    </w:p>
    <w:p w:rsidR="000162AD" w:rsidRDefault="000162AD" w:rsidP="000162AD">
      <w:r>
        <w:t>101.4323</w:t>
      </w:r>
      <w:r>
        <w:tab/>
        <w:t>2.025e0</w:t>
      </w:r>
    </w:p>
    <w:p w:rsidR="000162AD" w:rsidRDefault="000162AD" w:rsidP="000162AD">
      <w:r>
        <w:t>101.4375</w:t>
      </w:r>
      <w:r>
        <w:tab/>
        <w:t>2.025e0</w:t>
      </w:r>
    </w:p>
    <w:p w:rsidR="000162AD" w:rsidRDefault="000162AD" w:rsidP="000162AD">
      <w:r>
        <w:t>101.4407</w:t>
      </w:r>
      <w:r>
        <w:tab/>
        <w:t>5.063e0</w:t>
      </w:r>
    </w:p>
    <w:p w:rsidR="000162AD" w:rsidRDefault="000162AD" w:rsidP="000162AD">
      <w:r>
        <w:t>101.4429</w:t>
      </w:r>
      <w:r>
        <w:tab/>
        <w:t>1.013e0</w:t>
      </w:r>
    </w:p>
    <w:p w:rsidR="000162AD" w:rsidRDefault="000162AD" w:rsidP="000162AD">
      <w:r>
        <w:t>101.4483</w:t>
      </w:r>
      <w:r>
        <w:tab/>
        <w:t>2.025e0</w:t>
      </w:r>
    </w:p>
    <w:p w:rsidR="000162AD" w:rsidRDefault="000162AD" w:rsidP="000162AD">
      <w:r>
        <w:t>101.4507</w:t>
      </w:r>
      <w:r>
        <w:tab/>
        <w:t>2.025e0</w:t>
      </w:r>
    </w:p>
    <w:p w:rsidR="000162AD" w:rsidRDefault="000162AD" w:rsidP="000162AD">
      <w:r>
        <w:t>101.4537</w:t>
      </w:r>
      <w:r>
        <w:tab/>
        <w:t>4.051e0</w:t>
      </w:r>
    </w:p>
    <w:p w:rsidR="000162AD" w:rsidRDefault="000162AD" w:rsidP="000162AD">
      <w:r>
        <w:t>101.4563</w:t>
      </w:r>
      <w:r>
        <w:tab/>
        <w:t>2.025e0</w:t>
      </w:r>
    </w:p>
    <w:p w:rsidR="000162AD" w:rsidRDefault="000162AD" w:rsidP="000162AD">
      <w:r>
        <w:t>101.4591</w:t>
      </w:r>
      <w:r>
        <w:tab/>
        <w:t>4.051e0</w:t>
      </w:r>
    </w:p>
    <w:p w:rsidR="000162AD" w:rsidRDefault="000162AD" w:rsidP="000162AD">
      <w:r>
        <w:lastRenderedPageBreak/>
        <w:t>101.4614</w:t>
      </w:r>
      <w:r>
        <w:tab/>
        <w:t>1.013e0</w:t>
      </w:r>
    </w:p>
    <w:p w:rsidR="000162AD" w:rsidRDefault="000162AD" w:rsidP="000162AD">
      <w:r>
        <w:t>101.4643</w:t>
      </w:r>
      <w:r>
        <w:tab/>
        <w:t>6.076e0</w:t>
      </w:r>
    </w:p>
    <w:p w:rsidR="000162AD" w:rsidRDefault="000162AD" w:rsidP="000162AD">
      <w:r>
        <w:t>101.4725</w:t>
      </w:r>
      <w:r>
        <w:tab/>
        <w:t>1.013e0</w:t>
      </w:r>
    </w:p>
    <w:p w:rsidR="000162AD" w:rsidRDefault="000162AD" w:rsidP="000162AD">
      <w:r>
        <w:t>101.4738</w:t>
      </w:r>
      <w:r>
        <w:tab/>
        <w:t>2.025e0</w:t>
      </w:r>
    </w:p>
    <w:p w:rsidR="000162AD" w:rsidRDefault="000162AD" w:rsidP="000162AD">
      <w:r>
        <w:t>101.4749</w:t>
      </w:r>
      <w:r>
        <w:tab/>
        <w:t>2.025e0</w:t>
      </w:r>
    </w:p>
    <w:p w:rsidR="000162AD" w:rsidRDefault="000162AD" w:rsidP="000162AD">
      <w:r>
        <w:t>101.4764</w:t>
      </w:r>
      <w:r>
        <w:tab/>
        <w:t>2.025e0</w:t>
      </w:r>
    </w:p>
    <w:p w:rsidR="000162AD" w:rsidRDefault="000162AD" w:rsidP="000162AD">
      <w:r>
        <w:t>101.4776</w:t>
      </w:r>
      <w:r>
        <w:tab/>
        <w:t>3.038e0</w:t>
      </w:r>
    </w:p>
    <w:p w:rsidR="000162AD" w:rsidRDefault="000162AD" w:rsidP="000162AD">
      <w:r>
        <w:t>101.4791</w:t>
      </w:r>
      <w:r>
        <w:tab/>
        <w:t>2.025e0</w:t>
      </w:r>
    </w:p>
    <w:p w:rsidR="000162AD" w:rsidRDefault="000162AD" w:rsidP="000162AD">
      <w:r>
        <w:t>101.4804</w:t>
      </w:r>
      <w:r>
        <w:tab/>
        <w:t>2.025e0</w:t>
      </w:r>
    </w:p>
    <w:p w:rsidR="000162AD" w:rsidRDefault="000162AD" w:rsidP="000162AD">
      <w:r>
        <w:t>101.4857</w:t>
      </w:r>
      <w:r>
        <w:tab/>
        <w:t>2.025e0</w:t>
      </w:r>
    </w:p>
    <w:p w:rsidR="000162AD" w:rsidRDefault="000162AD" w:rsidP="000162AD">
      <w:r>
        <w:t>101.4882</w:t>
      </w:r>
      <w:r>
        <w:tab/>
        <w:t>1.013e0</w:t>
      </w:r>
    </w:p>
    <w:p w:rsidR="000162AD" w:rsidRDefault="000162AD" w:rsidP="000162AD">
      <w:r>
        <w:t>101.4910</w:t>
      </w:r>
      <w:r>
        <w:tab/>
        <w:t>2.025e0</w:t>
      </w:r>
    </w:p>
    <w:p w:rsidR="000162AD" w:rsidRDefault="000162AD" w:rsidP="000162AD">
      <w:r>
        <w:t>101.4965</w:t>
      </w:r>
      <w:r>
        <w:tab/>
        <w:t>1.013e0</w:t>
      </w:r>
    </w:p>
    <w:p w:rsidR="000162AD" w:rsidRDefault="000162AD" w:rsidP="000162AD">
      <w:r>
        <w:t>101.5005</w:t>
      </w:r>
      <w:r>
        <w:tab/>
        <w:t>4.051e0</w:t>
      </w:r>
    </w:p>
    <w:p w:rsidR="000162AD" w:rsidRDefault="000162AD" w:rsidP="000162AD">
      <w:r>
        <w:t>101.5019</w:t>
      </w:r>
      <w:r>
        <w:tab/>
        <w:t>2.025e0</w:t>
      </w:r>
    </w:p>
    <w:p w:rsidR="000162AD" w:rsidRDefault="000162AD" w:rsidP="000162AD">
      <w:r>
        <w:t>101.5048</w:t>
      </w:r>
      <w:r>
        <w:tab/>
        <w:t>4.051e0</w:t>
      </w:r>
    </w:p>
    <w:p w:rsidR="000162AD" w:rsidRDefault="000162AD" w:rsidP="000162AD">
      <w:r>
        <w:t>101.5127</w:t>
      </w:r>
      <w:r>
        <w:tab/>
        <w:t>3.038e0</w:t>
      </w:r>
    </w:p>
    <w:p w:rsidR="000162AD" w:rsidRDefault="000162AD" w:rsidP="000162AD">
      <w:r>
        <w:t>101.5150</w:t>
      </w:r>
      <w:r>
        <w:tab/>
        <w:t>3.038e0</w:t>
      </w:r>
    </w:p>
    <w:p w:rsidR="000162AD" w:rsidRDefault="000162AD" w:rsidP="000162AD">
      <w:r>
        <w:t>101.5176</w:t>
      </w:r>
      <w:r>
        <w:tab/>
        <w:t>1.013e0</w:t>
      </w:r>
    </w:p>
    <w:p w:rsidR="000162AD" w:rsidRDefault="000162AD" w:rsidP="000162AD">
      <w:r>
        <w:lastRenderedPageBreak/>
        <w:t>101.5191</w:t>
      </w:r>
      <w:r>
        <w:tab/>
        <w:t>2.025e0</w:t>
      </w:r>
    </w:p>
    <w:p w:rsidR="000162AD" w:rsidRDefault="000162AD" w:rsidP="000162AD">
      <w:r>
        <w:t>101.5233</w:t>
      </w:r>
      <w:r>
        <w:tab/>
        <w:t>3.038e0</w:t>
      </w:r>
    </w:p>
    <w:p w:rsidR="000162AD" w:rsidRDefault="000162AD" w:rsidP="000162AD">
      <w:r>
        <w:t>101.5265</w:t>
      </w:r>
      <w:r>
        <w:tab/>
        <w:t>5.063e0</w:t>
      </w:r>
    </w:p>
    <w:p w:rsidR="000162AD" w:rsidRDefault="000162AD" w:rsidP="000162AD">
      <w:r>
        <w:t>101.5285</w:t>
      </w:r>
      <w:r>
        <w:tab/>
        <w:t>1.013e0</w:t>
      </w:r>
    </w:p>
    <w:p w:rsidR="000162AD" w:rsidRDefault="000162AD" w:rsidP="000162AD">
      <w:r>
        <w:t>101.5380</w:t>
      </w:r>
      <w:r>
        <w:tab/>
        <w:t>2.025e0</w:t>
      </w:r>
    </w:p>
    <w:p w:rsidR="000162AD" w:rsidRDefault="000162AD" w:rsidP="000162AD">
      <w:r>
        <w:t>101.5393</w:t>
      </w:r>
      <w:r>
        <w:tab/>
        <w:t>3.038e0</w:t>
      </w:r>
    </w:p>
    <w:p w:rsidR="000162AD" w:rsidRDefault="000162AD" w:rsidP="000162AD">
      <w:r>
        <w:t>101.5406</w:t>
      </w:r>
      <w:r>
        <w:tab/>
        <w:t>2.025e0</w:t>
      </w:r>
    </w:p>
    <w:p w:rsidR="000162AD" w:rsidRDefault="000162AD" w:rsidP="000162AD">
      <w:r>
        <w:t>101.5473</w:t>
      </w:r>
      <w:r>
        <w:tab/>
        <w:t>3.038e0</w:t>
      </w:r>
    </w:p>
    <w:p w:rsidR="000162AD" w:rsidRDefault="000162AD" w:rsidP="000162AD">
      <w:r>
        <w:t>101.5502</w:t>
      </w:r>
      <w:r>
        <w:tab/>
        <w:t>4.051e0</w:t>
      </w:r>
    </w:p>
    <w:p w:rsidR="000162AD" w:rsidRDefault="000162AD" w:rsidP="000162AD">
      <w:r>
        <w:t>101.5526</w:t>
      </w:r>
      <w:r>
        <w:tab/>
        <w:t>2.025e0</w:t>
      </w:r>
    </w:p>
    <w:p w:rsidR="000162AD" w:rsidRDefault="000162AD" w:rsidP="000162AD">
      <w:r>
        <w:t>101.5552</w:t>
      </w:r>
      <w:r>
        <w:tab/>
        <w:t>2.025e0</w:t>
      </w:r>
    </w:p>
    <w:p w:rsidR="000162AD" w:rsidRDefault="000162AD" w:rsidP="000162AD">
      <w:r>
        <w:t>101.5581</w:t>
      </w:r>
      <w:r>
        <w:tab/>
        <w:t>1.013e0</w:t>
      </w:r>
    </w:p>
    <w:p w:rsidR="000162AD" w:rsidRDefault="000162AD" w:rsidP="000162AD">
      <w:r>
        <w:t>101.5608</w:t>
      </w:r>
      <w:r>
        <w:tab/>
        <w:t>2.025e0</w:t>
      </w:r>
    </w:p>
    <w:p w:rsidR="000162AD" w:rsidRDefault="000162AD" w:rsidP="000162AD">
      <w:r>
        <w:t>101.5635</w:t>
      </w:r>
      <w:r>
        <w:tab/>
        <w:t>1.013e0</w:t>
      </w:r>
    </w:p>
    <w:p w:rsidR="000162AD" w:rsidRDefault="000162AD" w:rsidP="000162AD">
      <w:r>
        <w:t>101.5661</w:t>
      </w:r>
      <w:r>
        <w:tab/>
        <w:t>3.038e0</w:t>
      </w:r>
    </w:p>
    <w:p w:rsidR="000162AD" w:rsidRDefault="000162AD" w:rsidP="000162AD">
      <w:r>
        <w:t>101.5686</w:t>
      </w:r>
      <w:r>
        <w:tab/>
        <w:t>2.025e0</w:t>
      </w:r>
    </w:p>
    <w:p w:rsidR="000162AD" w:rsidRDefault="000162AD" w:rsidP="000162AD">
      <w:r>
        <w:t>101.5715</w:t>
      </w:r>
      <w:r>
        <w:tab/>
        <w:t>1.013e0</w:t>
      </w:r>
    </w:p>
    <w:p w:rsidR="000162AD" w:rsidRDefault="000162AD" w:rsidP="000162AD">
      <w:r>
        <w:t>101.5768</w:t>
      </w:r>
      <w:r>
        <w:tab/>
        <w:t>1.013e0</w:t>
      </w:r>
    </w:p>
    <w:p w:rsidR="000162AD" w:rsidRDefault="000162AD" w:rsidP="000162AD">
      <w:r>
        <w:t>101.5794</w:t>
      </w:r>
      <w:r>
        <w:tab/>
        <w:t>1.013e0</w:t>
      </w:r>
    </w:p>
    <w:p w:rsidR="000162AD" w:rsidRDefault="000162AD" w:rsidP="000162AD">
      <w:r>
        <w:lastRenderedPageBreak/>
        <w:t>101.5820</w:t>
      </w:r>
      <w:r>
        <w:tab/>
        <w:t>3.038e0</w:t>
      </w:r>
    </w:p>
    <w:p w:rsidR="000162AD" w:rsidRDefault="000162AD" w:rsidP="000162AD">
      <w:r>
        <w:t>101.5848</w:t>
      </w:r>
      <w:r>
        <w:tab/>
        <w:t>1.013e0</w:t>
      </w:r>
    </w:p>
    <w:p w:rsidR="000162AD" w:rsidRDefault="000162AD" w:rsidP="000162AD">
      <w:r>
        <w:t>101.5876</w:t>
      </w:r>
      <w:r>
        <w:tab/>
        <w:t>1.013e0</w:t>
      </w:r>
    </w:p>
    <w:p w:rsidR="000162AD" w:rsidRDefault="000162AD" w:rsidP="000162AD">
      <w:r>
        <w:t>101.5901</w:t>
      </w:r>
      <w:r>
        <w:tab/>
        <w:t>2.025e0</w:t>
      </w:r>
    </w:p>
    <w:p w:rsidR="000162AD" w:rsidRDefault="000162AD" w:rsidP="000162AD">
      <w:r>
        <w:t>101.5927</w:t>
      </w:r>
      <w:r>
        <w:tab/>
        <w:t>1.013e0</w:t>
      </w:r>
    </w:p>
    <w:p w:rsidR="000162AD" w:rsidRDefault="000162AD" w:rsidP="000162AD">
      <w:r>
        <w:t>101.5954</w:t>
      </w:r>
      <w:r>
        <w:tab/>
        <w:t>2.025e0</w:t>
      </w:r>
    </w:p>
    <w:p w:rsidR="000162AD" w:rsidRDefault="000162AD" w:rsidP="000162AD">
      <w:r>
        <w:t>101.5969</w:t>
      </w:r>
      <w:r>
        <w:tab/>
        <w:t>2.025e0</w:t>
      </w:r>
    </w:p>
    <w:p w:rsidR="000162AD" w:rsidRDefault="000162AD" w:rsidP="000162AD">
      <w:r>
        <w:t>101.5982</w:t>
      </w:r>
      <w:r>
        <w:tab/>
        <w:t>4.051e0</w:t>
      </w:r>
    </w:p>
    <w:p w:rsidR="000162AD" w:rsidRDefault="000162AD" w:rsidP="000162AD">
      <w:r>
        <w:t>101.6024</w:t>
      </w:r>
      <w:r>
        <w:tab/>
        <w:t>2.025e0</w:t>
      </w:r>
    </w:p>
    <w:p w:rsidR="000162AD" w:rsidRDefault="000162AD" w:rsidP="000162AD">
      <w:r>
        <w:t>101.6076</w:t>
      </w:r>
      <w:r>
        <w:tab/>
        <w:t>2.025e0</w:t>
      </w:r>
    </w:p>
    <w:p w:rsidR="000162AD" w:rsidRDefault="000162AD" w:rsidP="000162AD">
      <w:r>
        <w:t>101.6117</w:t>
      </w:r>
      <w:r>
        <w:tab/>
        <w:t>1.013e0</w:t>
      </w:r>
    </w:p>
    <w:p w:rsidR="000162AD" w:rsidRDefault="000162AD" w:rsidP="000162AD">
      <w:r>
        <w:t>101.6130</w:t>
      </w:r>
      <w:r>
        <w:tab/>
        <w:t>2.025e0</w:t>
      </w:r>
    </w:p>
    <w:p w:rsidR="000162AD" w:rsidRDefault="000162AD" w:rsidP="000162AD">
      <w:r>
        <w:t>101.6143</w:t>
      </w:r>
      <w:r>
        <w:tab/>
        <w:t>2.025e0</w:t>
      </w:r>
    </w:p>
    <w:p w:rsidR="000162AD" w:rsidRDefault="000162AD" w:rsidP="000162AD">
      <w:r>
        <w:t>101.6158</w:t>
      </w:r>
      <w:r>
        <w:tab/>
        <w:t>2.025e0</w:t>
      </w:r>
    </w:p>
    <w:p w:rsidR="000162AD" w:rsidRDefault="000162AD" w:rsidP="000162AD">
      <w:r>
        <w:t>101.6170</w:t>
      </w:r>
      <w:r>
        <w:tab/>
        <w:t>3.038e0</w:t>
      </w:r>
    </w:p>
    <w:p w:rsidR="000162AD" w:rsidRDefault="000162AD" w:rsidP="000162AD">
      <w:r>
        <w:t>101.6195</w:t>
      </w:r>
      <w:r>
        <w:tab/>
        <w:t>1.013e0</w:t>
      </w:r>
    </w:p>
    <w:p w:rsidR="000162AD" w:rsidRDefault="000162AD" w:rsidP="000162AD">
      <w:r>
        <w:t>101.6250</w:t>
      </w:r>
      <w:r>
        <w:tab/>
        <w:t>2.025e0</w:t>
      </w:r>
    </w:p>
    <w:p w:rsidR="000162AD" w:rsidRDefault="000162AD" w:rsidP="000162AD">
      <w:r>
        <w:t>101.6278</w:t>
      </w:r>
      <w:r>
        <w:tab/>
        <w:t>2.025e0</w:t>
      </w:r>
    </w:p>
    <w:p w:rsidR="000162AD" w:rsidRDefault="000162AD" w:rsidP="000162AD">
      <w:r>
        <w:t>101.6305</w:t>
      </w:r>
      <w:r>
        <w:tab/>
        <w:t>3.038e0</w:t>
      </w:r>
    </w:p>
    <w:p w:rsidR="000162AD" w:rsidRDefault="000162AD" w:rsidP="000162AD">
      <w:r>
        <w:lastRenderedPageBreak/>
        <w:t>101.6358</w:t>
      </w:r>
      <w:r>
        <w:tab/>
        <w:t>1.013e0</w:t>
      </w:r>
    </w:p>
    <w:p w:rsidR="000162AD" w:rsidRDefault="000162AD" w:rsidP="000162AD">
      <w:r>
        <w:t>101.6384</w:t>
      </w:r>
      <w:r>
        <w:tab/>
        <w:t>1.013e0</w:t>
      </w:r>
    </w:p>
    <w:p w:rsidR="000162AD" w:rsidRDefault="000162AD" w:rsidP="000162AD">
      <w:r>
        <w:t>101.6413</w:t>
      </w:r>
      <w:r>
        <w:tab/>
        <w:t>3.038e0</w:t>
      </w:r>
    </w:p>
    <w:p w:rsidR="000162AD" w:rsidRDefault="000162AD" w:rsidP="000162AD">
      <w:r>
        <w:t>101.6439</w:t>
      </w:r>
      <w:r>
        <w:tab/>
        <w:t>1.013e0</w:t>
      </w:r>
    </w:p>
    <w:p w:rsidR="000162AD" w:rsidRDefault="000162AD" w:rsidP="000162AD">
      <w:r>
        <w:t>101.6464</w:t>
      </w:r>
      <w:r>
        <w:tab/>
        <w:t>1.013e0</w:t>
      </w:r>
    </w:p>
    <w:p w:rsidR="000162AD" w:rsidRDefault="000162AD" w:rsidP="000162AD">
      <w:r>
        <w:t>101.6478</w:t>
      </w:r>
      <w:r>
        <w:tab/>
        <w:t>2.025e0</w:t>
      </w:r>
    </w:p>
    <w:p w:rsidR="000162AD" w:rsidRDefault="000162AD" w:rsidP="000162AD">
      <w:r>
        <w:t>101.6492</w:t>
      </w:r>
      <w:r>
        <w:tab/>
        <w:t>1.013e0</w:t>
      </w:r>
    </w:p>
    <w:p w:rsidR="000162AD" w:rsidRDefault="000162AD" w:rsidP="000162AD">
      <w:r>
        <w:t>101.6546</w:t>
      </w:r>
      <w:r>
        <w:tab/>
        <w:t>1.013e0</w:t>
      </w:r>
    </w:p>
    <w:p w:rsidR="000162AD" w:rsidRDefault="000162AD" w:rsidP="000162AD">
      <w:r>
        <w:t>101.6559</w:t>
      </w:r>
      <w:r>
        <w:tab/>
        <w:t>2.025e0</w:t>
      </w:r>
    </w:p>
    <w:p w:rsidR="000162AD" w:rsidRDefault="000162AD" w:rsidP="000162AD">
      <w:r>
        <w:t>101.6571</w:t>
      </w:r>
      <w:r>
        <w:tab/>
        <w:t>2.025e0</w:t>
      </w:r>
    </w:p>
    <w:p w:rsidR="000162AD" w:rsidRDefault="000162AD" w:rsidP="000162AD">
      <w:r>
        <w:t>101.6652</w:t>
      </w:r>
      <w:r>
        <w:tab/>
        <w:t>5.063e0</w:t>
      </w:r>
    </w:p>
    <w:p w:rsidR="000162AD" w:rsidRDefault="000162AD" w:rsidP="000162AD">
      <w:r>
        <w:t>101.6680</w:t>
      </w:r>
      <w:r>
        <w:tab/>
        <w:t>1.013e0</w:t>
      </w:r>
    </w:p>
    <w:p w:rsidR="000162AD" w:rsidRDefault="000162AD" w:rsidP="000162AD">
      <w:r>
        <w:t>101.6705</w:t>
      </w:r>
      <w:r>
        <w:tab/>
        <w:t>2.025e0</w:t>
      </w:r>
    </w:p>
    <w:p w:rsidR="000162AD" w:rsidRDefault="000162AD" w:rsidP="000162AD">
      <w:r>
        <w:t>101.6787</w:t>
      </w:r>
      <w:r>
        <w:tab/>
        <w:t>1.013e0</w:t>
      </w:r>
    </w:p>
    <w:p w:rsidR="000162AD" w:rsidRDefault="000162AD" w:rsidP="000162AD">
      <w:r>
        <w:t>101.6799</w:t>
      </w:r>
      <w:r>
        <w:tab/>
        <w:t>2.025e0</w:t>
      </w:r>
    </w:p>
    <w:p w:rsidR="000162AD" w:rsidRDefault="000162AD" w:rsidP="000162AD">
      <w:r>
        <w:t>101.6825</w:t>
      </w:r>
      <w:r>
        <w:tab/>
        <w:t>3.038e0</w:t>
      </w:r>
    </w:p>
    <w:p w:rsidR="000162AD" w:rsidRDefault="000162AD" w:rsidP="000162AD">
      <w:r>
        <w:t>101.6864</w:t>
      </w:r>
      <w:r>
        <w:tab/>
        <w:t>1.013e0</w:t>
      </w:r>
    </w:p>
    <w:p w:rsidR="000162AD" w:rsidRDefault="000162AD" w:rsidP="000162AD">
      <w:r>
        <w:t>101.6893</w:t>
      </w:r>
      <w:r>
        <w:tab/>
        <w:t>1.013e0</w:t>
      </w:r>
    </w:p>
    <w:p w:rsidR="000162AD" w:rsidRDefault="000162AD" w:rsidP="000162AD">
      <w:r>
        <w:t>101.6960</w:t>
      </w:r>
      <w:r>
        <w:tab/>
        <w:t>5.063e0</w:t>
      </w:r>
    </w:p>
    <w:p w:rsidR="000162AD" w:rsidRDefault="000162AD" w:rsidP="000162AD">
      <w:r>
        <w:lastRenderedPageBreak/>
        <w:t>101.6972</w:t>
      </w:r>
      <w:r>
        <w:tab/>
        <w:t>1.013e0</w:t>
      </w:r>
    </w:p>
    <w:p w:rsidR="000162AD" w:rsidRDefault="000162AD" w:rsidP="000162AD">
      <w:r>
        <w:t>101.7000</w:t>
      </w:r>
      <w:r>
        <w:tab/>
        <w:t>3.038e0</w:t>
      </w:r>
    </w:p>
    <w:p w:rsidR="000162AD" w:rsidRDefault="000162AD" w:rsidP="000162AD">
      <w:r>
        <w:t>101.7055</w:t>
      </w:r>
      <w:r>
        <w:tab/>
        <w:t>3.038e0</w:t>
      </w:r>
    </w:p>
    <w:p w:rsidR="000162AD" w:rsidRDefault="000162AD" w:rsidP="000162AD">
      <w:r>
        <w:t>101.7079</w:t>
      </w:r>
      <w:r>
        <w:tab/>
        <w:t>3.038e0</w:t>
      </w:r>
    </w:p>
    <w:p w:rsidR="000162AD" w:rsidRDefault="000162AD" w:rsidP="000162AD">
      <w:r>
        <w:t>101.7106</w:t>
      </w:r>
      <w:r>
        <w:tab/>
        <w:t>4.051e0</w:t>
      </w:r>
    </w:p>
    <w:p w:rsidR="000162AD" w:rsidRDefault="000162AD" w:rsidP="000162AD">
      <w:r>
        <w:t>101.7134</w:t>
      </w:r>
      <w:r>
        <w:tab/>
        <w:t>1.013e0</w:t>
      </w:r>
    </w:p>
    <w:p w:rsidR="000162AD" w:rsidRDefault="000162AD" w:rsidP="000162AD">
      <w:r>
        <w:t>101.7155</w:t>
      </w:r>
      <w:r>
        <w:tab/>
        <w:t>9.114e0</w:t>
      </w:r>
    </w:p>
    <w:p w:rsidR="000162AD" w:rsidRDefault="000162AD" w:rsidP="000162AD">
      <w:r>
        <w:t>101.7216</w:t>
      </w:r>
      <w:r>
        <w:tab/>
        <w:t>1.013e0</w:t>
      </w:r>
    </w:p>
    <w:p w:rsidR="000162AD" w:rsidRDefault="000162AD" w:rsidP="000162AD">
      <w:r>
        <w:t>101.7234</w:t>
      </w:r>
      <w:r>
        <w:tab/>
        <w:t>4.051e0</w:t>
      </w:r>
    </w:p>
    <w:p w:rsidR="000162AD" w:rsidRDefault="000162AD" w:rsidP="000162AD">
      <w:r>
        <w:t>101.7282</w:t>
      </w:r>
      <w:r>
        <w:tab/>
        <w:t>2.025e0</w:t>
      </w:r>
    </w:p>
    <w:p w:rsidR="000162AD" w:rsidRDefault="000162AD" w:rsidP="000162AD">
      <w:r>
        <w:t>101.7296</w:t>
      </w:r>
      <w:r>
        <w:tab/>
        <w:t>1.013e0</w:t>
      </w:r>
    </w:p>
    <w:p w:rsidR="000162AD" w:rsidRDefault="000162AD" w:rsidP="000162AD">
      <w:r>
        <w:t>101.7310</w:t>
      </w:r>
      <w:r>
        <w:tab/>
        <w:t>2.025e0</w:t>
      </w:r>
    </w:p>
    <w:p w:rsidR="000162AD" w:rsidRDefault="000162AD" w:rsidP="000162AD">
      <w:r>
        <w:t>101.7322</w:t>
      </w:r>
      <w:r>
        <w:tab/>
        <w:t>2.025e0</w:t>
      </w:r>
    </w:p>
    <w:p w:rsidR="000162AD" w:rsidRDefault="000162AD" w:rsidP="000162AD">
      <w:r>
        <w:t>101.7349</w:t>
      </w:r>
      <w:r>
        <w:tab/>
        <w:t>1.013e0</w:t>
      </w:r>
    </w:p>
    <w:p w:rsidR="000162AD" w:rsidRDefault="000162AD" w:rsidP="000162AD">
      <w:r>
        <w:t>101.7375</w:t>
      </w:r>
      <w:r>
        <w:tab/>
        <w:t>3.038e0</w:t>
      </w:r>
    </w:p>
    <w:p w:rsidR="000162AD" w:rsidRDefault="000162AD" w:rsidP="000162AD">
      <w:r>
        <w:t>101.7390</w:t>
      </w:r>
      <w:r>
        <w:tab/>
        <w:t>2.025e0</w:t>
      </w:r>
    </w:p>
    <w:p w:rsidR="000162AD" w:rsidRDefault="000162AD" w:rsidP="000162AD">
      <w:r>
        <w:t>101.7402</w:t>
      </w:r>
      <w:r>
        <w:tab/>
        <w:t>1.013e0</w:t>
      </w:r>
    </w:p>
    <w:p w:rsidR="000162AD" w:rsidRDefault="000162AD" w:rsidP="000162AD">
      <w:r>
        <w:t>101.7430</w:t>
      </w:r>
      <w:r>
        <w:tab/>
        <w:t>1.013e0</w:t>
      </w:r>
    </w:p>
    <w:p w:rsidR="000162AD" w:rsidRDefault="000162AD" w:rsidP="000162AD">
      <w:r>
        <w:t>101.7442</w:t>
      </w:r>
      <w:r>
        <w:tab/>
        <w:t>2.025e0</w:t>
      </w:r>
    </w:p>
    <w:p w:rsidR="000162AD" w:rsidRDefault="000162AD" w:rsidP="000162AD">
      <w:r>
        <w:lastRenderedPageBreak/>
        <w:t>101.7482</w:t>
      </w:r>
      <w:r>
        <w:tab/>
        <w:t>1.013e0</w:t>
      </w:r>
    </w:p>
    <w:p w:rsidR="000162AD" w:rsidRDefault="000162AD" w:rsidP="000162AD">
      <w:r>
        <w:t>101.7494</w:t>
      </w:r>
      <w:r>
        <w:tab/>
        <w:t>2.025e0</w:t>
      </w:r>
    </w:p>
    <w:p w:rsidR="000162AD" w:rsidRDefault="000162AD" w:rsidP="000162AD">
      <w:r>
        <w:t>101.7510</w:t>
      </w:r>
      <w:r>
        <w:tab/>
        <w:t>1.013e0</w:t>
      </w:r>
    </w:p>
    <w:p w:rsidR="000162AD" w:rsidRDefault="000162AD" w:rsidP="000162AD">
      <w:r>
        <w:t>101.7523</w:t>
      </w:r>
      <w:r>
        <w:tab/>
        <w:t>2.025e0</w:t>
      </w:r>
    </w:p>
    <w:p w:rsidR="000162AD" w:rsidRDefault="000162AD" w:rsidP="000162AD">
      <w:r>
        <w:t>101.7537</w:t>
      </w:r>
      <w:r>
        <w:tab/>
        <w:t>1.013e0</w:t>
      </w:r>
    </w:p>
    <w:p w:rsidR="000162AD" w:rsidRDefault="000162AD" w:rsidP="000162AD">
      <w:r>
        <w:t>101.7550</w:t>
      </w:r>
      <w:r>
        <w:tab/>
        <w:t>2.025e0</w:t>
      </w:r>
    </w:p>
    <w:p w:rsidR="000162AD" w:rsidRDefault="000162AD" w:rsidP="000162AD">
      <w:r>
        <w:t>101.7563</w:t>
      </w:r>
      <w:r>
        <w:tab/>
        <w:t>1.013e0</w:t>
      </w:r>
    </w:p>
    <w:p w:rsidR="000162AD" w:rsidRDefault="000162AD" w:rsidP="000162AD">
      <w:r>
        <w:t>101.7592</w:t>
      </w:r>
      <w:r>
        <w:tab/>
        <w:t>1.013e0</w:t>
      </w:r>
    </w:p>
    <w:p w:rsidR="000162AD" w:rsidRDefault="000162AD" w:rsidP="000162AD">
      <w:r>
        <w:t>101.7629</w:t>
      </w:r>
      <w:r>
        <w:tab/>
        <w:t>2.025e0</w:t>
      </w:r>
    </w:p>
    <w:p w:rsidR="000162AD" w:rsidRDefault="000162AD" w:rsidP="000162AD">
      <w:r>
        <w:t>101.7685</w:t>
      </w:r>
      <w:r>
        <w:tab/>
        <w:t>2.025e0</w:t>
      </w:r>
    </w:p>
    <w:p w:rsidR="000162AD" w:rsidRDefault="000162AD" w:rsidP="000162AD">
      <w:r>
        <w:t>101.7699</w:t>
      </w:r>
      <w:r>
        <w:tab/>
        <w:t>2.025e0</w:t>
      </w:r>
    </w:p>
    <w:p w:rsidR="000162AD" w:rsidRDefault="000162AD" w:rsidP="000162AD">
      <w:r>
        <w:t>101.7726</w:t>
      </w:r>
      <w:r>
        <w:tab/>
        <w:t>1.013e0</w:t>
      </w:r>
    </w:p>
    <w:p w:rsidR="000162AD" w:rsidRDefault="000162AD" w:rsidP="000162AD">
      <w:r>
        <w:t>101.7747</w:t>
      </w:r>
      <w:r>
        <w:tab/>
        <w:t>1.013e0</w:t>
      </w:r>
    </w:p>
    <w:p w:rsidR="000162AD" w:rsidRDefault="000162AD" w:rsidP="000162AD">
      <w:r>
        <w:t>101.7763</w:t>
      </w:r>
      <w:r>
        <w:tab/>
        <w:t>2.025e0</w:t>
      </w:r>
    </w:p>
    <w:p w:rsidR="000162AD" w:rsidRDefault="000162AD" w:rsidP="000162AD">
      <w:r>
        <w:t>101.7831</w:t>
      </w:r>
      <w:r>
        <w:tab/>
        <w:t>1.013e0</w:t>
      </w:r>
    </w:p>
    <w:p w:rsidR="000162AD" w:rsidRDefault="000162AD" w:rsidP="000162AD">
      <w:r>
        <w:t>101.7859</w:t>
      </w:r>
      <w:r>
        <w:tab/>
        <w:t>5.063e0</w:t>
      </w:r>
    </w:p>
    <w:p w:rsidR="000162AD" w:rsidRDefault="000162AD" w:rsidP="000162AD">
      <w:r>
        <w:t>101.7883</w:t>
      </w:r>
      <w:r>
        <w:tab/>
        <w:t>2.025e0</w:t>
      </w:r>
    </w:p>
    <w:p w:rsidR="000162AD" w:rsidRDefault="000162AD" w:rsidP="000162AD">
      <w:r>
        <w:t>101.7911</w:t>
      </w:r>
      <w:r>
        <w:tab/>
        <w:t>1.013e0</w:t>
      </w:r>
    </w:p>
    <w:p w:rsidR="000162AD" w:rsidRDefault="000162AD" w:rsidP="000162AD">
      <w:r>
        <w:t>101.7925</w:t>
      </w:r>
      <w:r>
        <w:tab/>
        <w:t>2.025e0</w:t>
      </w:r>
    </w:p>
    <w:p w:rsidR="000162AD" w:rsidRDefault="000162AD" w:rsidP="000162AD">
      <w:r>
        <w:lastRenderedPageBreak/>
        <w:t>101.7939</w:t>
      </w:r>
      <w:r>
        <w:tab/>
        <w:t>1.013e0</w:t>
      </w:r>
    </w:p>
    <w:p w:rsidR="000162AD" w:rsidRDefault="000162AD" w:rsidP="000162AD">
      <w:r>
        <w:t>101.7966</w:t>
      </w:r>
      <w:r>
        <w:tab/>
        <w:t>4.051e0</w:t>
      </w:r>
    </w:p>
    <w:p w:rsidR="000162AD" w:rsidRDefault="000162AD" w:rsidP="000162AD">
      <w:r>
        <w:t>101.8032</w:t>
      </w:r>
      <w:r>
        <w:tab/>
        <w:t>2.025e0</w:t>
      </w:r>
    </w:p>
    <w:p w:rsidR="000162AD" w:rsidRDefault="000162AD" w:rsidP="000162AD">
      <w:r>
        <w:t>101.8045</w:t>
      </w:r>
      <w:r>
        <w:tab/>
        <w:t>4.051e0</w:t>
      </w:r>
    </w:p>
    <w:p w:rsidR="000162AD" w:rsidRDefault="000162AD" w:rsidP="000162AD">
      <w:r>
        <w:t>101.8129</w:t>
      </w:r>
      <w:r>
        <w:tab/>
        <w:t>1.013e0</w:t>
      </w:r>
    </w:p>
    <w:p w:rsidR="000162AD" w:rsidRDefault="000162AD" w:rsidP="000162AD">
      <w:r>
        <w:t>101.8153</w:t>
      </w:r>
      <w:r>
        <w:tab/>
        <w:t>4.051e0</w:t>
      </w:r>
    </w:p>
    <w:p w:rsidR="000162AD" w:rsidRDefault="000162AD" w:rsidP="000162AD">
      <w:r>
        <w:t>101.8180</w:t>
      </w:r>
      <w:r>
        <w:tab/>
        <w:t>4.051e0</w:t>
      </w:r>
    </w:p>
    <w:p w:rsidR="000162AD" w:rsidRDefault="000162AD" w:rsidP="000162AD">
      <w:r>
        <w:t>101.8206</w:t>
      </w:r>
      <w:r>
        <w:tab/>
        <w:t>1.013e0</w:t>
      </w:r>
    </w:p>
    <w:p w:rsidR="000162AD" w:rsidRDefault="000162AD" w:rsidP="000162AD">
      <w:r>
        <w:t>101.8249</w:t>
      </w:r>
      <w:r>
        <w:tab/>
        <w:t>2.025e0</w:t>
      </w:r>
    </w:p>
    <w:p w:rsidR="000162AD" w:rsidRDefault="000162AD" w:rsidP="000162AD">
      <w:r>
        <w:t>101.8260</w:t>
      </w:r>
      <w:r>
        <w:tab/>
        <w:t>2.025e0</w:t>
      </w:r>
    </w:p>
    <w:p w:rsidR="000162AD" w:rsidRDefault="000162AD" w:rsidP="000162AD">
      <w:r>
        <w:t>101.8286</w:t>
      </w:r>
      <w:r>
        <w:tab/>
        <w:t>5.063e0</w:t>
      </w:r>
    </w:p>
    <w:p w:rsidR="000162AD" w:rsidRDefault="000162AD" w:rsidP="000162AD">
      <w:r>
        <w:t>101.8314</w:t>
      </w:r>
      <w:r>
        <w:tab/>
        <w:t>5.063e0</w:t>
      </w:r>
    </w:p>
    <w:p w:rsidR="000162AD" w:rsidRDefault="000162AD" w:rsidP="000162AD">
      <w:r>
        <w:t>101.8342</w:t>
      </w:r>
      <w:r>
        <w:tab/>
        <w:t>1.013e0</w:t>
      </w:r>
    </w:p>
    <w:p w:rsidR="000162AD" w:rsidRDefault="000162AD" w:rsidP="000162AD">
      <w:r>
        <w:t>101.8369</w:t>
      </w:r>
      <w:r>
        <w:tab/>
        <w:t>1.013e0</w:t>
      </w:r>
    </w:p>
    <w:p w:rsidR="000162AD" w:rsidRDefault="000162AD" w:rsidP="000162AD">
      <w:r>
        <w:t>101.8418</w:t>
      </w:r>
      <w:r>
        <w:tab/>
        <w:t>1.013e0</w:t>
      </w:r>
    </w:p>
    <w:p w:rsidR="000162AD" w:rsidRDefault="000162AD" w:rsidP="000162AD">
      <w:r>
        <w:t>101.8476</w:t>
      </w:r>
      <w:r>
        <w:tab/>
        <w:t>3.038e0</w:t>
      </w:r>
    </w:p>
    <w:p w:rsidR="000162AD" w:rsidRDefault="000162AD" w:rsidP="000162AD">
      <w:r>
        <w:t>101.8528</w:t>
      </w:r>
      <w:r>
        <w:tab/>
        <w:t>2.025e0</w:t>
      </w:r>
    </w:p>
    <w:p w:rsidR="000162AD" w:rsidRDefault="000162AD" w:rsidP="000162AD">
      <w:r>
        <w:t>101.8554</w:t>
      </w:r>
      <w:r>
        <w:tab/>
        <w:t>4.051e0</w:t>
      </w:r>
    </w:p>
    <w:p w:rsidR="000162AD" w:rsidRDefault="000162AD" w:rsidP="000162AD">
      <w:r>
        <w:t>101.8654</w:t>
      </w:r>
      <w:r>
        <w:tab/>
        <w:t>3.038e0</w:t>
      </w:r>
    </w:p>
    <w:p w:rsidR="000162AD" w:rsidRDefault="000162AD" w:rsidP="000162AD">
      <w:r>
        <w:lastRenderedPageBreak/>
        <w:t>101.8744</w:t>
      </w:r>
      <w:r>
        <w:tab/>
        <w:t>1.013e0</w:t>
      </w:r>
    </w:p>
    <w:p w:rsidR="000162AD" w:rsidRDefault="000162AD" w:rsidP="000162AD">
      <w:r>
        <w:t>101.8824</w:t>
      </w:r>
      <w:r>
        <w:tab/>
        <w:t>2.025e0</w:t>
      </w:r>
    </w:p>
    <w:p w:rsidR="000162AD" w:rsidRDefault="000162AD" w:rsidP="000162AD">
      <w:r>
        <w:t>101.8837</w:t>
      </w:r>
      <w:r>
        <w:tab/>
        <w:t>2.025e0</w:t>
      </w:r>
    </w:p>
    <w:p w:rsidR="000162AD" w:rsidRDefault="000162AD" w:rsidP="000162AD">
      <w:r>
        <w:t>101.8879</w:t>
      </w:r>
      <w:r>
        <w:tab/>
        <w:t>1.013e0</w:t>
      </w:r>
    </w:p>
    <w:p w:rsidR="000162AD" w:rsidRDefault="000162AD" w:rsidP="000162AD">
      <w:r>
        <w:t>101.8904</w:t>
      </w:r>
      <w:r>
        <w:tab/>
        <w:t>1.013e0</w:t>
      </w:r>
    </w:p>
    <w:p w:rsidR="000162AD" w:rsidRDefault="000162AD" w:rsidP="000162AD">
      <w:r>
        <w:t>101.8930</w:t>
      </w:r>
      <w:r>
        <w:tab/>
        <w:t>1.013e0</w:t>
      </w:r>
    </w:p>
    <w:p w:rsidR="000162AD" w:rsidRDefault="000162AD" w:rsidP="000162AD">
      <w:r>
        <w:t>101.8958</w:t>
      </w:r>
      <w:r>
        <w:tab/>
        <w:t>1.013e0</w:t>
      </w:r>
    </w:p>
    <w:p w:rsidR="000162AD" w:rsidRDefault="000162AD" w:rsidP="000162AD">
      <w:r>
        <w:t>101.8985</w:t>
      </w:r>
      <w:r>
        <w:tab/>
        <w:t>1.013e0</w:t>
      </w:r>
    </w:p>
    <w:p w:rsidR="000162AD" w:rsidRDefault="000162AD" w:rsidP="000162AD">
      <w:r>
        <w:t>101.9013</w:t>
      </w:r>
      <w:r>
        <w:tab/>
        <w:t>1.013e0</w:t>
      </w:r>
    </w:p>
    <w:p w:rsidR="000162AD" w:rsidRDefault="000162AD" w:rsidP="000162AD">
      <w:r>
        <w:t>101.9040</w:t>
      </w:r>
      <w:r>
        <w:tab/>
        <w:t>1.013e0</w:t>
      </w:r>
    </w:p>
    <w:p w:rsidR="000162AD" w:rsidRDefault="000162AD" w:rsidP="000162AD">
      <w:r>
        <w:t>101.9069</w:t>
      </w:r>
      <w:r>
        <w:tab/>
        <w:t>4.051e0</w:t>
      </w:r>
    </w:p>
    <w:p w:rsidR="000162AD" w:rsidRDefault="000162AD" w:rsidP="000162AD">
      <w:r>
        <w:t>101.9147</w:t>
      </w:r>
      <w:r>
        <w:tab/>
        <w:t>1.013e0</w:t>
      </w:r>
    </w:p>
    <w:p w:rsidR="000162AD" w:rsidRDefault="000162AD" w:rsidP="000162AD">
      <w:r>
        <w:t>101.9172</w:t>
      </w:r>
      <w:r>
        <w:tab/>
        <w:t>1.013e0</w:t>
      </w:r>
    </w:p>
    <w:p w:rsidR="000162AD" w:rsidRDefault="000162AD" w:rsidP="000162AD">
      <w:r>
        <w:t>101.9201</w:t>
      </w:r>
      <w:r>
        <w:tab/>
        <w:t>2.025e0</w:t>
      </w:r>
    </w:p>
    <w:p w:rsidR="000162AD" w:rsidRDefault="000162AD" w:rsidP="000162AD">
      <w:r>
        <w:t>101.9240</w:t>
      </w:r>
      <w:r>
        <w:tab/>
        <w:t>2.025e0</w:t>
      </w:r>
    </w:p>
    <w:p w:rsidR="000162AD" w:rsidRDefault="000162AD" w:rsidP="000162AD">
      <w:r>
        <w:t>101.9282</w:t>
      </w:r>
      <w:r>
        <w:tab/>
        <w:t>3.038e0</w:t>
      </w:r>
    </w:p>
    <w:p w:rsidR="000162AD" w:rsidRDefault="000162AD" w:rsidP="000162AD">
      <w:r>
        <w:t>101.9308</w:t>
      </w:r>
      <w:r>
        <w:tab/>
        <w:t>1.013e0</w:t>
      </w:r>
    </w:p>
    <w:p w:rsidR="000162AD" w:rsidRDefault="000162AD" w:rsidP="000162AD">
      <w:r>
        <w:t>101.9330</w:t>
      </w:r>
      <w:r>
        <w:tab/>
        <w:t>1.013e0</w:t>
      </w:r>
    </w:p>
    <w:p w:rsidR="000162AD" w:rsidRDefault="000162AD" w:rsidP="000162AD">
      <w:r>
        <w:t>101.9360</w:t>
      </w:r>
      <w:r>
        <w:tab/>
        <w:t>1.013e0</w:t>
      </w:r>
    </w:p>
    <w:p w:rsidR="000162AD" w:rsidRDefault="000162AD" w:rsidP="000162AD">
      <w:r>
        <w:lastRenderedPageBreak/>
        <w:t>101.9441</w:t>
      </w:r>
      <w:r>
        <w:tab/>
        <w:t>1.013e0</w:t>
      </w:r>
    </w:p>
    <w:p w:rsidR="000162AD" w:rsidRDefault="000162AD" w:rsidP="000162AD">
      <w:r>
        <w:t>101.9468</w:t>
      </w:r>
      <w:r>
        <w:tab/>
        <w:t>2.025e0</w:t>
      </w:r>
    </w:p>
    <w:p w:rsidR="000162AD" w:rsidRDefault="000162AD" w:rsidP="000162AD">
      <w:r>
        <w:t>101.9494</w:t>
      </w:r>
      <w:r>
        <w:tab/>
        <w:t>1.013e0</w:t>
      </w:r>
    </w:p>
    <w:p w:rsidR="000162AD" w:rsidRDefault="000162AD" w:rsidP="000162AD">
      <w:r>
        <w:t>101.9533</w:t>
      </w:r>
      <w:r>
        <w:tab/>
        <w:t>2.025e0</w:t>
      </w:r>
    </w:p>
    <w:p w:rsidR="000162AD" w:rsidRDefault="000162AD" w:rsidP="000162AD">
      <w:r>
        <w:t>101.9548</w:t>
      </w:r>
      <w:r>
        <w:tab/>
        <w:t>1.013e0</w:t>
      </w:r>
    </w:p>
    <w:p w:rsidR="000162AD" w:rsidRDefault="000162AD" w:rsidP="000162AD">
      <w:r>
        <w:t>101.9601</w:t>
      </w:r>
      <w:r>
        <w:tab/>
        <w:t>1.013e0</w:t>
      </w:r>
    </w:p>
    <w:p w:rsidR="000162AD" w:rsidRDefault="000162AD" w:rsidP="000162AD">
      <w:r>
        <w:t>101.9659</w:t>
      </w:r>
      <w:r>
        <w:tab/>
        <w:t>6.076e0</w:t>
      </w:r>
    </w:p>
    <w:p w:rsidR="000162AD" w:rsidRDefault="000162AD" w:rsidP="000162AD">
      <w:r>
        <w:t>101.9694</w:t>
      </w:r>
      <w:r>
        <w:tab/>
        <w:t>2.025e0</w:t>
      </w:r>
    </w:p>
    <w:p w:rsidR="000162AD" w:rsidRDefault="000162AD" w:rsidP="000162AD">
      <w:r>
        <w:t>101.9710</w:t>
      </w:r>
      <w:r>
        <w:tab/>
        <w:t>1.013e0</w:t>
      </w:r>
    </w:p>
    <w:p w:rsidR="000162AD" w:rsidRDefault="000162AD" w:rsidP="000162AD">
      <w:r>
        <w:t>101.9736</w:t>
      </w:r>
      <w:r>
        <w:tab/>
        <w:t>2.025e0</w:t>
      </w:r>
    </w:p>
    <w:p w:rsidR="000162AD" w:rsidRDefault="000162AD" w:rsidP="000162AD">
      <w:r>
        <w:t>101.9790</w:t>
      </w:r>
      <w:r>
        <w:tab/>
        <w:t>1.013e0</w:t>
      </w:r>
    </w:p>
    <w:p w:rsidR="000162AD" w:rsidRDefault="000162AD" w:rsidP="000162AD">
      <w:r>
        <w:t>101.9843</w:t>
      </w:r>
      <w:r>
        <w:tab/>
        <w:t>2.025e0</w:t>
      </w:r>
    </w:p>
    <w:p w:rsidR="000162AD" w:rsidRDefault="000162AD" w:rsidP="000162AD">
      <w:r>
        <w:t>101.9870</w:t>
      </w:r>
      <w:r>
        <w:tab/>
        <w:t>3.038e0</w:t>
      </w:r>
    </w:p>
    <w:p w:rsidR="000162AD" w:rsidRDefault="000162AD" w:rsidP="000162AD">
      <w:r>
        <w:t>101.9925</w:t>
      </w:r>
      <w:r>
        <w:tab/>
        <w:t>1.013e0</w:t>
      </w:r>
    </w:p>
    <w:p w:rsidR="000162AD" w:rsidRDefault="000162AD" w:rsidP="000162AD">
      <w:r>
        <w:t>101.9990</w:t>
      </w:r>
      <w:r>
        <w:tab/>
        <w:t>2.025e0</w:t>
      </w:r>
    </w:p>
    <w:p w:rsidR="000162AD" w:rsidRDefault="000162AD" w:rsidP="000162AD">
      <w:r>
        <w:t>102.0031</w:t>
      </w:r>
      <w:r>
        <w:tab/>
        <w:t>1.013e0</w:t>
      </w:r>
    </w:p>
    <w:p w:rsidR="000162AD" w:rsidRDefault="000162AD" w:rsidP="000162AD">
      <w:r>
        <w:t>102.0059</w:t>
      </w:r>
      <w:r>
        <w:tab/>
        <w:t>1.013e0</w:t>
      </w:r>
    </w:p>
    <w:p w:rsidR="000162AD" w:rsidRDefault="000162AD" w:rsidP="000162AD">
      <w:r>
        <w:t>102.0111</w:t>
      </w:r>
      <w:r>
        <w:tab/>
        <w:t>1.013e0</w:t>
      </w:r>
    </w:p>
    <w:p w:rsidR="000162AD" w:rsidRDefault="000162AD" w:rsidP="000162AD">
      <w:r>
        <w:t>102.0138</w:t>
      </w:r>
      <w:r>
        <w:tab/>
        <w:t>2.025e0</w:t>
      </w:r>
    </w:p>
    <w:p w:rsidR="000162AD" w:rsidRDefault="000162AD" w:rsidP="000162AD">
      <w:r>
        <w:lastRenderedPageBreak/>
        <w:t>102.0166</w:t>
      </w:r>
      <w:r>
        <w:tab/>
        <w:t>1.013e0</w:t>
      </w:r>
    </w:p>
    <w:p w:rsidR="000162AD" w:rsidRDefault="000162AD" w:rsidP="000162AD">
      <w:r>
        <w:t>102.0248</w:t>
      </w:r>
      <w:r>
        <w:tab/>
        <w:t>2.025e0</w:t>
      </w:r>
    </w:p>
    <w:p w:rsidR="000162AD" w:rsidRDefault="000162AD" w:rsidP="000162AD">
      <w:r>
        <w:t>102.0273</w:t>
      </w:r>
      <w:r>
        <w:tab/>
        <w:t>1.013e0</w:t>
      </w:r>
    </w:p>
    <w:p w:rsidR="000162AD" w:rsidRDefault="000162AD" w:rsidP="000162AD">
      <w:r>
        <w:t>102.0299</w:t>
      </w:r>
      <w:r>
        <w:tab/>
        <w:t>3.038e0</w:t>
      </w:r>
    </w:p>
    <w:p w:rsidR="000162AD" w:rsidRDefault="000162AD" w:rsidP="000162AD">
      <w:r>
        <w:t>102.0355</w:t>
      </w:r>
      <w:r>
        <w:tab/>
        <w:t>4.051e0</w:t>
      </w:r>
    </w:p>
    <w:p w:rsidR="000162AD" w:rsidRDefault="000162AD" w:rsidP="000162AD">
      <w:r>
        <w:t>102.0368</w:t>
      </w:r>
      <w:r>
        <w:tab/>
        <w:t>2.025e0</w:t>
      </w:r>
    </w:p>
    <w:p w:rsidR="000162AD" w:rsidRDefault="000162AD" w:rsidP="000162AD">
      <w:r>
        <w:t>102.0378</w:t>
      </w:r>
      <w:r>
        <w:tab/>
        <w:t>1.013e0</w:t>
      </w:r>
    </w:p>
    <w:p w:rsidR="000162AD" w:rsidRDefault="000162AD" w:rsidP="000162AD">
      <w:r>
        <w:t>102.0407</w:t>
      </w:r>
      <w:r>
        <w:tab/>
        <w:t>1.013e0</w:t>
      </w:r>
    </w:p>
    <w:p w:rsidR="000162AD" w:rsidRDefault="000162AD" w:rsidP="000162AD">
      <w:r>
        <w:t>102.0434</w:t>
      </w:r>
      <w:r>
        <w:tab/>
        <w:t>3.038e0</w:t>
      </w:r>
    </w:p>
    <w:p w:rsidR="000162AD" w:rsidRDefault="000162AD" w:rsidP="000162AD">
      <w:r>
        <w:t>102.0500</w:t>
      </w:r>
      <w:r>
        <w:tab/>
        <w:t>3.484e0</w:t>
      </w:r>
    </w:p>
    <w:p w:rsidR="000162AD" w:rsidRDefault="000162AD" w:rsidP="000162AD">
      <w:r>
        <w:t>102.0517</w:t>
      </w:r>
      <w:r>
        <w:tab/>
        <w:t>2.472e0</w:t>
      </w:r>
    </w:p>
    <w:p w:rsidR="000162AD" w:rsidRDefault="000162AD" w:rsidP="000162AD">
      <w:r>
        <w:t>102.0535</w:t>
      </w:r>
      <w:r>
        <w:tab/>
        <w:t>4.325e0</w:t>
      </w:r>
    </w:p>
    <w:p w:rsidR="000162AD" w:rsidRDefault="000162AD" w:rsidP="000162AD">
      <w:r>
        <w:t>102.0550</w:t>
      </w:r>
      <w:r>
        <w:tab/>
        <w:t>3.313e0</w:t>
      </w:r>
    </w:p>
    <w:p w:rsidR="000162AD" w:rsidRDefault="000162AD" w:rsidP="000162AD">
      <w:r>
        <w:t>102.0602</w:t>
      </w:r>
      <w:r>
        <w:tab/>
        <w:t>8.873e0</w:t>
      </w:r>
    </w:p>
    <w:p w:rsidR="000162AD" w:rsidRDefault="000162AD" w:rsidP="000162AD">
      <w:r>
        <w:t>102.0621</w:t>
      </w:r>
      <w:r>
        <w:tab/>
        <w:t>2.140e1</w:t>
      </w:r>
    </w:p>
    <w:p w:rsidR="000162AD" w:rsidRDefault="000162AD" w:rsidP="000162AD">
      <w:r>
        <w:t>102.0675</w:t>
      </w:r>
      <w:r>
        <w:tab/>
        <w:t>2.614e1</w:t>
      </w:r>
    </w:p>
    <w:p w:rsidR="000162AD" w:rsidRDefault="000162AD" w:rsidP="000162AD">
      <w:r>
        <w:t>102.0692</w:t>
      </w:r>
      <w:r>
        <w:tab/>
        <w:t>1.160e2</w:t>
      </w:r>
    </w:p>
    <w:p w:rsidR="000162AD" w:rsidRDefault="000162AD" w:rsidP="000162AD">
      <w:r>
        <w:t>102.0714</w:t>
      </w:r>
      <w:r>
        <w:tab/>
        <w:t>7.493e1</w:t>
      </w:r>
    </w:p>
    <w:p w:rsidR="000162AD" w:rsidRDefault="000162AD" w:rsidP="000162AD">
      <w:r>
        <w:t>102.0733</w:t>
      </w:r>
      <w:r>
        <w:tab/>
        <w:t>7.109e1</w:t>
      </w:r>
    </w:p>
    <w:p w:rsidR="000162AD" w:rsidRDefault="000162AD" w:rsidP="000162AD">
      <w:r>
        <w:lastRenderedPageBreak/>
        <w:t>102.0754</w:t>
      </w:r>
      <w:r>
        <w:tab/>
        <w:t>2.223e1</w:t>
      </w:r>
    </w:p>
    <w:p w:rsidR="000162AD" w:rsidRDefault="000162AD" w:rsidP="000162AD">
      <w:r>
        <w:t>102.0800</w:t>
      </w:r>
      <w:r>
        <w:tab/>
        <w:t>1.013e1</w:t>
      </w:r>
    </w:p>
    <w:p w:rsidR="000162AD" w:rsidRDefault="000162AD" w:rsidP="000162AD">
      <w:r>
        <w:t>102.0812</w:t>
      </w:r>
      <w:r>
        <w:tab/>
        <w:t>2.484e1</w:t>
      </w:r>
    </w:p>
    <w:p w:rsidR="000162AD" w:rsidRDefault="000162AD" w:rsidP="000162AD">
      <w:r>
        <w:t>102.0841</w:t>
      </w:r>
      <w:r>
        <w:tab/>
        <w:t>5.322e0</w:t>
      </w:r>
    </w:p>
    <w:p w:rsidR="000162AD" w:rsidRDefault="000162AD" w:rsidP="000162AD">
      <w:r>
        <w:t>102.0895</w:t>
      </w:r>
      <w:r>
        <w:tab/>
        <w:t>4.051e0</w:t>
      </w:r>
    </w:p>
    <w:p w:rsidR="000162AD" w:rsidRDefault="000162AD" w:rsidP="000162AD">
      <w:r>
        <w:t>102.0908</w:t>
      </w:r>
      <w:r>
        <w:tab/>
        <w:t>6.544e0</w:t>
      </w:r>
    </w:p>
    <w:p w:rsidR="000162AD" w:rsidRDefault="000162AD" w:rsidP="000162AD">
      <w:r>
        <w:t>102.0925</w:t>
      </w:r>
      <w:r>
        <w:tab/>
        <w:t>3.038e0</w:t>
      </w:r>
    </w:p>
    <w:p w:rsidR="000162AD" w:rsidRDefault="000162AD" w:rsidP="000162AD">
      <w:r>
        <w:t>102.0948</w:t>
      </w:r>
      <w:r>
        <w:tab/>
        <w:t>1.100e1</w:t>
      </w:r>
    </w:p>
    <w:p w:rsidR="000162AD" w:rsidRDefault="000162AD" w:rsidP="000162AD">
      <w:r>
        <w:t>102.0993</w:t>
      </w:r>
      <w:r>
        <w:tab/>
        <w:t>8.101e0</w:t>
      </w:r>
    </w:p>
    <w:p w:rsidR="000162AD" w:rsidRDefault="000162AD" w:rsidP="000162AD">
      <w:r>
        <w:t>102.1021</w:t>
      </w:r>
      <w:r>
        <w:tab/>
        <w:t>6.076e0</w:t>
      </w:r>
    </w:p>
    <w:p w:rsidR="000162AD" w:rsidRDefault="000162AD" w:rsidP="000162AD">
      <w:r>
        <w:t>102.1120</w:t>
      </w:r>
      <w:r>
        <w:tab/>
        <w:t>2.025e0</w:t>
      </w:r>
    </w:p>
    <w:p w:rsidR="000162AD" w:rsidRDefault="000162AD" w:rsidP="000162AD">
      <w:r>
        <w:t>102.1159</w:t>
      </w:r>
      <w:r>
        <w:tab/>
        <w:t>1.013e0</w:t>
      </w:r>
    </w:p>
    <w:p w:rsidR="000162AD" w:rsidRDefault="000162AD" w:rsidP="000162AD">
      <w:r>
        <w:t>102.1248</w:t>
      </w:r>
      <w:r>
        <w:tab/>
        <w:t>3.038e0</w:t>
      </w:r>
    </w:p>
    <w:p w:rsidR="000162AD" w:rsidRDefault="000162AD" w:rsidP="000162AD">
      <w:r>
        <w:t>102.1265</w:t>
      </w:r>
      <w:r>
        <w:tab/>
        <w:t>1.773e1</w:t>
      </w:r>
    </w:p>
    <w:p w:rsidR="000162AD" w:rsidRDefault="000162AD" w:rsidP="000162AD">
      <w:r>
        <w:t>102.1288</w:t>
      </w:r>
      <w:r>
        <w:tab/>
        <w:t>3.443e1</w:t>
      </w:r>
    </w:p>
    <w:p w:rsidR="000162AD" w:rsidRDefault="000162AD" w:rsidP="000162AD">
      <w:r>
        <w:t>102.1299</w:t>
      </w:r>
      <w:r>
        <w:tab/>
        <w:t>6.076e0</w:t>
      </w:r>
    </w:p>
    <w:p w:rsidR="000162AD" w:rsidRDefault="000162AD" w:rsidP="000162AD">
      <w:r>
        <w:t>102.1316</w:t>
      </w:r>
      <w:r>
        <w:tab/>
        <w:t>1.365e1</w:t>
      </w:r>
    </w:p>
    <w:p w:rsidR="000162AD" w:rsidRDefault="000162AD" w:rsidP="000162AD">
      <w:r>
        <w:t>102.1330</w:t>
      </w:r>
      <w:r>
        <w:tab/>
        <w:t>1.316e1</w:t>
      </w:r>
    </w:p>
    <w:p w:rsidR="000162AD" w:rsidRDefault="000162AD" w:rsidP="000162AD">
      <w:r>
        <w:t>102.1361</w:t>
      </w:r>
      <w:r>
        <w:tab/>
        <w:t>4.051e0</w:t>
      </w:r>
    </w:p>
    <w:p w:rsidR="000162AD" w:rsidRDefault="000162AD" w:rsidP="000162AD">
      <w:r>
        <w:lastRenderedPageBreak/>
        <w:t>102.1403</w:t>
      </w:r>
      <w:r>
        <w:tab/>
        <w:t>1.013e0</w:t>
      </w:r>
    </w:p>
    <w:p w:rsidR="000162AD" w:rsidRDefault="000162AD" w:rsidP="000162AD">
      <w:r>
        <w:t>102.1429</w:t>
      </w:r>
      <w:r>
        <w:tab/>
        <w:t>2.025e0</w:t>
      </w:r>
    </w:p>
    <w:p w:rsidR="000162AD" w:rsidRDefault="000162AD" w:rsidP="000162AD">
      <w:r>
        <w:t>102.1455</w:t>
      </w:r>
      <w:r>
        <w:tab/>
        <w:t>1.013e0</w:t>
      </w:r>
    </w:p>
    <w:p w:rsidR="000162AD" w:rsidRDefault="000162AD" w:rsidP="000162AD">
      <w:r>
        <w:t>102.1509</w:t>
      </w:r>
      <w:r>
        <w:tab/>
        <w:t>2.025e0</w:t>
      </w:r>
    </w:p>
    <w:p w:rsidR="000162AD" w:rsidRDefault="000162AD" w:rsidP="000162AD">
      <w:r>
        <w:t>102.1537</w:t>
      </w:r>
      <w:r>
        <w:tab/>
        <w:t>1.013e0</w:t>
      </w:r>
    </w:p>
    <w:p w:rsidR="000162AD" w:rsidRDefault="000162AD" w:rsidP="000162AD">
      <w:r>
        <w:t>102.1589</w:t>
      </w:r>
      <w:r>
        <w:tab/>
        <w:t>1.013e0</w:t>
      </w:r>
    </w:p>
    <w:p w:rsidR="000162AD" w:rsidRDefault="000162AD" w:rsidP="000162AD">
      <w:r>
        <w:t>102.1614</w:t>
      </w:r>
      <w:r>
        <w:tab/>
        <w:t>1.013e0</w:t>
      </w:r>
    </w:p>
    <w:p w:rsidR="000162AD" w:rsidRDefault="000162AD" w:rsidP="000162AD">
      <w:r>
        <w:t>102.1671</w:t>
      </w:r>
      <w:r>
        <w:tab/>
        <w:t>1.013e0</w:t>
      </w:r>
    </w:p>
    <w:p w:rsidR="000162AD" w:rsidRDefault="000162AD" w:rsidP="000162AD">
      <w:r>
        <w:t>102.1693</w:t>
      </w:r>
      <w:r>
        <w:tab/>
        <w:t>1.013e0</w:t>
      </w:r>
    </w:p>
    <w:p w:rsidR="000162AD" w:rsidRDefault="000162AD" w:rsidP="000162AD">
      <w:r>
        <w:t>102.1711</w:t>
      </w:r>
      <w:r>
        <w:tab/>
        <w:t>2.025e0</w:t>
      </w:r>
    </w:p>
    <w:p w:rsidR="000162AD" w:rsidRDefault="000162AD" w:rsidP="000162AD">
      <w:r>
        <w:t>102.1723</w:t>
      </w:r>
      <w:r>
        <w:tab/>
        <w:t>1.013e0</w:t>
      </w:r>
    </w:p>
    <w:p w:rsidR="000162AD" w:rsidRDefault="000162AD" w:rsidP="000162AD">
      <w:r>
        <w:t>102.1806</w:t>
      </w:r>
      <w:r>
        <w:tab/>
        <w:t>1.013e0</w:t>
      </w:r>
    </w:p>
    <w:p w:rsidR="000162AD" w:rsidRDefault="000162AD" w:rsidP="000162AD">
      <w:r>
        <w:t>102.1830</w:t>
      </w:r>
      <w:r>
        <w:tab/>
        <w:t>2.025e0</w:t>
      </w:r>
    </w:p>
    <w:p w:rsidR="000162AD" w:rsidRDefault="000162AD" w:rsidP="000162AD">
      <w:r>
        <w:t>102.1884</w:t>
      </w:r>
      <w:r>
        <w:tab/>
        <w:t>3.038e0</w:t>
      </w:r>
    </w:p>
    <w:p w:rsidR="000162AD" w:rsidRDefault="000162AD" w:rsidP="000162AD">
      <w:r>
        <w:t>102.1911</w:t>
      </w:r>
      <w:r>
        <w:tab/>
        <w:t>4.051e0</w:t>
      </w:r>
    </w:p>
    <w:p w:rsidR="000162AD" w:rsidRDefault="000162AD" w:rsidP="000162AD">
      <w:r>
        <w:t>102.1939</w:t>
      </w:r>
      <w:r>
        <w:tab/>
        <w:t>2.025e0</w:t>
      </w:r>
    </w:p>
    <w:p w:rsidR="000162AD" w:rsidRDefault="000162AD" w:rsidP="000162AD">
      <w:r>
        <w:t>102.1952</w:t>
      </w:r>
      <w:r>
        <w:tab/>
        <w:t>2.025e0</w:t>
      </w:r>
    </w:p>
    <w:p w:rsidR="000162AD" w:rsidRDefault="000162AD" w:rsidP="000162AD">
      <w:r>
        <w:t>102.1964</w:t>
      </w:r>
      <w:r>
        <w:tab/>
        <w:t>1.013e0</w:t>
      </w:r>
    </w:p>
    <w:p w:rsidR="000162AD" w:rsidRDefault="000162AD" w:rsidP="000162AD">
      <w:r>
        <w:t>102.1992</w:t>
      </w:r>
      <w:r>
        <w:tab/>
        <w:t>1.013e0</w:t>
      </w:r>
    </w:p>
    <w:p w:rsidR="000162AD" w:rsidRDefault="000162AD" w:rsidP="000162AD">
      <w:r>
        <w:lastRenderedPageBreak/>
        <w:t>102.2059</w:t>
      </w:r>
      <w:r>
        <w:tab/>
        <w:t>4.051e0</w:t>
      </w:r>
    </w:p>
    <w:p w:rsidR="000162AD" w:rsidRDefault="000162AD" w:rsidP="000162AD">
      <w:r>
        <w:t>102.2112</w:t>
      </w:r>
      <w:r>
        <w:tab/>
        <w:t>2.025e0</w:t>
      </w:r>
    </w:p>
    <w:p w:rsidR="000162AD" w:rsidRDefault="000162AD" w:rsidP="000162AD">
      <w:r>
        <w:t>102.2153</w:t>
      </w:r>
      <w:r>
        <w:tab/>
        <w:t>3.038e0</w:t>
      </w:r>
    </w:p>
    <w:p w:rsidR="000162AD" w:rsidRDefault="000162AD" w:rsidP="000162AD">
      <w:r>
        <w:t>102.2181</w:t>
      </w:r>
      <w:r>
        <w:tab/>
        <w:t>1.013e0</w:t>
      </w:r>
    </w:p>
    <w:p w:rsidR="000162AD" w:rsidRDefault="000162AD" w:rsidP="000162AD">
      <w:r>
        <w:t>102.2216</w:t>
      </w:r>
      <w:r>
        <w:tab/>
        <w:t>3.465e0</w:t>
      </w:r>
    </w:p>
    <w:p w:rsidR="000162AD" w:rsidRDefault="000162AD" w:rsidP="000162AD">
      <w:r>
        <w:t>102.2233</w:t>
      </w:r>
      <w:r>
        <w:tab/>
        <w:t>1.013e0</w:t>
      </w:r>
    </w:p>
    <w:p w:rsidR="000162AD" w:rsidRDefault="000162AD" w:rsidP="000162AD">
      <w:r>
        <w:t>102.2300</w:t>
      </w:r>
      <w:r>
        <w:tab/>
        <w:t>2.025e0</w:t>
      </w:r>
    </w:p>
    <w:p w:rsidR="000162AD" w:rsidRDefault="000162AD" w:rsidP="000162AD">
      <w:r>
        <w:t>102.2327</w:t>
      </w:r>
      <w:r>
        <w:tab/>
        <w:t>2.025e0</w:t>
      </w:r>
    </w:p>
    <w:p w:rsidR="000162AD" w:rsidRDefault="000162AD" w:rsidP="000162AD">
      <w:r>
        <w:t>102.2341</w:t>
      </w:r>
      <w:r>
        <w:tab/>
        <w:t>1.013e0</w:t>
      </w:r>
    </w:p>
    <w:p w:rsidR="000162AD" w:rsidRDefault="000162AD" w:rsidP="000162AD">
      <w:r>
        <w:t>102.2365</w:t>
      </w:r>
      <w:r>
        <w:tab/>
        <w:t>1.013e0</w:t>
      </w:r>
    </w:p>
    <w:p w:rsidR="000162AD" w:rsidRDefault="000162AD" w:rsidP="000162AD">
      <w:r>
        <w:t>102.2396</w:t>
      </w:r>
      <w:r>
        <w:tab/>
        <w:t>1.013e0</w:t>
      </w:r>
    </w:p>
    <w:p w:rsidR="000162AD" w:rsidRDefault="000162AD" w:rsidP="000162AD">
      <w:r>
        <w:t>102.2422</w:t>
      </w:r>
      <w:r>
        <w:tab/>
        <w:t>1.013e0</w:t>
      </w:r>
    </w:p>
    <w:p w:rsidR="000162AD" w:rsidRDefault="000162AD" w:rsidP="000162AD">
      <w:r>
        <w:t>102.2450</w:t>
      </w:r>
      <w:r>
        <w:tab/>
        <w:t>1.013e0</w:t>
      </w:r>
    </w:p>
    <w:p w:rsidR="000162AD" w:rsidRDefault="000162AD" w:rsidP="000162AD">
      <w:r>
        <w:t>102.2502</w:t>
      </w:r>
      <w:r>
        <w:tab/>
        <w:t>1.013e0</w:t>
      </w:r>
    </w:p>
    <w:p w:rsidR="000162AD" w:rsidRDefault="000162AD" w:rsidP="000162AD">
      <w:r>
        <w:t>102.2530</w:t>
      </w:r>
      <w:r>
        <w:tab/>
        <w:t>2.025e0</w:t>
      </w:r>
    </w:p>
    <w:p w:rsidR="000162AD" w:rsidRDefault="000162AD" w:rsidP="000162AD">
      <w:r>
        <w:t>102.2557</w:t>
      </w:r>
      <w:r>
        <w:tab/>
        <w:t>2.025e0</w:t>
      </w:r>
    </w:p>
    <w:p w:rsidR="000162AD" w:rsidRDefault="000162AD" w:rsidP="000162AD">
      <w:r>
        <w:t>102.2691</w:t>
      </w:r>
      <w:r>
        <w:tab/>
        <w:t>2.025e0</w:t>
      </w:r>
    </w:p>
    <w:p w:rsidR="000162AD" w:rsidRDefault="000162AD" w:rsidP="000162AD">
      <w:r>
        <w:t>102.2731</w:t>
      </w:r>
      <w:r>
        <w:tab/>
        <w:t>4.051e0</w:t>
      </w:r>
    </w:p>
    <w:p w:rsidR="000162AD" w:rsidRDefault="000162AD" w:rsidP="000162AD">
      <w:r>
        <w:t>102.2772</w:t>
      </w:r>
      <w:r>
        <w:tab/>
        <w:t>1.013e0</w:t>
      </w:r>
    </w:p>
    <w:p w:rsidR="000162AD" w:rsidRDefault="000162AD" w:rsidP="000162AD">
      <w:r>
        <w:lastRenderedPageBreak/>
        <w:t>102.2796</w:t>
      </w:r>
      <w:r>
        <w:tab/>
        <w:t>1.013e0</w:t>
      </w:r>
    </w:p>
    <w:p w:rsidR="000162AD" w:rsidRDefault="000162AD" w:rsidP="000162AD">
      <w:r>
        <w:t>102.2824</w:t>
      </w:r>
      <w:r>
        <w:tab/>
        <w:t>1.013e0</w:t>
      </w:r>
    </w:p>
    <w:p w:rsidR="000162AD" w:rsidRDefault="000162AD" w:rsidP="000162AD">
      <w:r>
        <w:t>102.2854</w:t>
      </w:r>
      <w:r>
        <w:tab/>
        <w:t>1.013e0</w:t>
      </w:r>
    </w:p>
    <w:p w:rsidR="000162AD" w:rsidRDefault="000162AD" w:rsidP="000162AD">
      <w:r>
        <w:t>102.2865</w:t>
      </w:r>
      <w:r>
        <w:tab/>
        <w:t>2.025e0</w:t>
      </w:r>
    </w:p>
    <w:p w:rsidR="000162AD" w:rsidRDefault="000162AD" w:rsidP="000162AD">
      <w:r>
        <w:t>102.2877</w:t>
      </w:r>
      <w:r>
        <w:tab/>
        <w:t>1.013e0</w:t>
      </w:r>
    </w:p>
    <w:p w:rsidR="000162AD" w:rsidRDefault="000162AD" w:rsidP="000162AD">
      <w:r>
        <w:t>102.2905</w:t>
      </w:r>
      <w:r>
        <w:tab/>
        <w:t>1.013e0</w:t>
      </w:r>
    </w:p>
    <w:p w:rsidR="000162AD" w:rsidRDefault="000162AD" w:rsidP="000162AD">
      <w:r>
        <w:t>102.2934</w:t>
      </w:r>
      <w:r>
        <w:tab/>
        <w:t>1.013e0</w:t>
      </w:r>
    </w:p>
    <w:p w:rsidR="000162AD" w:rsidRDefault="000162AD" w:rsidP="000162AD">
      <w:r>
        <w:t>102.2989</w:t>
      </w:r>
      <w:r>
        <w:tab/>
        <w:t>1.013e0</w:t>
      </w:r>
    </w:p>
    <w:p w:rsidR="000162AD" w:rsidRDefault="000162AD" w:rsidP="000162AD">
      <w:r>
        <w:t>102.3011</w:t>
      </w:r>
      <w:r>
        <w:tab/>
        <w:t>5.063e0</w:t>
      </w:r>
    </w:p>
    <w:p w:rsidR="000162AD" w:rsidRDefault="000162AD" w:rsidP="000162AD">
      <w:r>
        <w:t>102.3040</w:t>
      </w:r>
      <w:r>
        <w:tab/>
        <w:t>1.013e0</w:t>
      </w:r>
    </w:p>
    <w:p w:rsidR="000162AD" w:rsidRDefault="000162AD" w:rsidP="000162AD">
      <w:r>
        <w:t>102.3051</w:t>
      </w:r>
      <w:r>
        <w:tab/>
        <w:t>2.025e0</w:t>
      </w:r>
    </w:p>
    <w:p w:rsidR="000162AD" w:rsidRDefault="000162AD" w:rsidP="000162AD">
      <w:r>
        <w:t>102.3067</w:t>
      </w:r>
      <w:r>
        <w:tab/>
        <w:t>2.025e0</w:t>
      </w:r>
    </w:p>
    <w:p w:rsidR="000162AD" w:rsidRDefault="000162AD" w:rsidP="000162AD">
      <w:r>
        <w:t>102.3122</w:t>
      </w:r>
      <w:r>
        <w:tab/>
        <w:t>1.013e0</w:t>
      </w:r>
    </w:p>
    <w:p w:rsidR="000162AD" w:rsidRDefault="000162AD" w:rsidP="000162AD">
      <w:r>
        <w:t>102.3134</w:t>
      </w:r>
      <w:r>
        <w:tab/>
        <w:t>2.025e0</w:t>
      </w:r>
    </w:p>
    <w:p w:rsidR="000162AD" w:rsidRDefault="000162AD" w:rsidP="000162AD">
      <w:r>
        <w:t>102.3147</w:t>
      </w:r>
      <w:r>
        <w:tab/>
        <w:t>1.013e0</w:t>
      </w:r>
    </w:p>
    <w:p w:rsidR="000162AD" w:rsidRDefault="000162AD" w:rsidP="000162AD">
      <w:r>
        <w:t>102.3255</w:t>
      </w:r>
      <w:r>
        <w:tab/>
        <w:t>2.025e0</w:t>
      </w:r>
    </w:p>
    <w:p w:rsidR="000162AD" w:rsidRDefault="000162AD" w:rsidP="000162AD">
      <w:r>
        <w:t>102.3336</w:t>
      </w:r>
      <w:r>
        <w:tab/>
        <w:t>1.013e0</w:t>
      </w:r>
    </w:p>
    <w:p w:rsidR="000162AD" w:rsidRDefault="000162AD" w:rsidP="000162AD">
      <w:r>
        <w:t>102.3363</w:t>
      </w:r>
      <w:r>
        <w:tab/>
        <w:t>1.013e0</w:t>
      </w:r>
    </w:p>
    <w:p w:rsidR="000162AD" w:rsidRDefault="000162AD" w:rsidP="000162AD">
      <w:r>
        <w:t>102.3390</w:t>
      </w:r>
      <w:r>
        <w:tab/>
        <w:t>2.025e0</w:t>
      </w:r>
    </w:p>
    <w:p w:rsidR="000162AD" w:rsidRDefault="000162AD" w:rsidP="000162AD">
      <w:r>
        <w:lastRenderedPageBreak/>
        <w:t>102.3441</w:t>
      </w:r>
      <w:r>
        <w:tab/>
        <w:t>1.013e0</w:t>
      </w:r>
    </w:p>
    <w:p w:rsidR="000162AD" w:rsidRDefault="000162AD" w:rsidP="000162AD">
      <w:r>
        <w:t>102.3498</w:t>
      </w:r>
      <w:r>
        <w:tab/>
        <w:t>2.025e0</w:t>
      </w:r>
    </w:p>
    <w:p w:rsidR="000162AD" w:rsidRDefault="000162AD" w:rsidP="000162AD">
      <w:r>
        <w:t>102.3551</w:t>
      </w:r>
      <w:r>
        <w:tab/>
        <w:t>2.025e0</w:t>
      </w:r>
    </w:p>
    <w:p w:rsidR="000162AD" w:rsidRDefault="000162AD" w:rsidP="000162AD">
      <w:r>
        <w:t>102.3578</w:t>
      </w:r>
      <w:r>
        <w:tab/>
        <w:t>1.013e0</w:t>
      </w:r>
    </w:p>
    <w:p w:rsidR="000162AD" w:rsidRDefault="000162AD" w:rsidP="000162AD">
      <w:r>
        <w:t>102.3592</w:t>
      </w:r>
      <w:r>
        <w:tab/>
        <w:t>2.025e0</w:t>
      </w:r>
    </w:p>
    <w:p w:rsidR="000162AD" w:rsidRDefault="000162AD" w:rsidP="000162AD">
      <w:r>
        <w:t>102.3631</w:t>
      </w:r>
      <w:r>
        <w:tab/>
        <w:t>1.013e0</w:t>
      </w:r>
    </w:p>
    <w:p w:rsidR="000162AD" w:rsidRDefault="000162AD" w:rsidP="000162AD">
      <w:r>
        <w:t>102.3659</w:t>
      </w:r>
      <w:r>
        <w:tab/>
        <w:t>1.013e0</w:t>
      </w:r>
    </w:p>
    <w:p w:rsidR="000162AD" w:rsidRDefault="000162AD" w:rsidP="000162AD">
      <w:r>
        <w:t>102.3684</w:t>
      </w:r>
      <w:r>
        <w:tab/>
        <w:t>1.013e0</w:t>
      </w:r>
    </w:p>
    <w:p w:rsidR="000162AD" w:rsidRDefault="000162AD" w:rsidP="000162AD">
      <w:r>
        <w:t>102.3712</w:t>
      </w:r>
      <w:r>
        <w:tab/>
        <w:t>1.013e0</w:t>
      </w:r>
    </w:p>
    <w:p w:rsidR="000162AD" w:rsidRDefault="000162AD" w:rsidP="000162AD">
      <w:r>
        <w:t>102.3737</w:t>
      </w:r>
      <w:r>
        <w:tab/>
        <w:t>1.013e0</w:t>
      </w:r>
    </w:p>
    <w:p w:rsidR="000162AD" w:rsidRDefault="000162AD" w:rsidP="000162AD">
      <w:r>
        <w:t>102.3848</w:t>
      </w:r>
      <w:r>
        <w:tab/>
        <w:t>3.038e0</w:t>
      </w:r>
    </w:p>
    <w:p w:rsidR="000162AD" w:rsidRDefault="000162AD" w:rsidP="000162AD">
      <w:r>
        <w:t>102.3874</w:t>
      </w:r>
      <w:r>
        <w:tab/>
        <w:t>4.051e0</w:t>
      </w:r>
    </w:p>
    <w:p w:rsidR="000162AD" w:rsidRDefault="000162AD" w:rsidP="000162AD">
      <w:r>
        <w:t>102.3927</w:t>
      </w:r>
      <w:r>
        <w:tab/>
        <w:t>1.013e0</w:t>
      </w:r>
    </w:p>
    <w:p w:rsidR="000162AD" w:rsidRDefault="000162AD" w:rsidP="000162AD">
      <w:r>
        <w:t>102.3980</w:t>
      </w:r>
      <w:r>
        <w:tab/>
        <w:t>2.062e0</w:t>
      </w:r>
    </w:p>
    <w:p w:rsidR="000162AD" w:rsidRDefault="000162AD" w:rsidP="000162AD">
      <w:r>
        <w:t>102.4037</w:t>
      </w:r>
      <w:r>
        <w:tab/>
        <w:t>1.013e0</w:t>
      </w:r>
    </w:p>
    <w:p w:rsidR="000162AD" w:rsidRDefault="000162AD" w:rsidP="000162AD">
      <w:r>
        <w:t>102.4048</w:t>
      </w:r>
      <w:r>
        <w:tab/>
        <w:t>2.025e0</w:t>
      </w:r>
    </w:p>
    <w:p w:rsidR="000162AD" w:rsidRDefault="000162AD" w:rsidP="000162AD">
      <w:r>
        <w:t>102.4100</w:t>
      </w:r>
      <w:r>
        <w:tab/>
        <w:t>2.025e0</w:t>
      </w:r>
    </w:p>
    <w:p w:rsidR="000162AD" w:rsidRDefault="000162AD" w:rsidP="000162AD">
      <w:r>
        <w:t>102.4143</w:t>
      </w:r>
      <w:r>
        <w:tab/>
        <w:t>1.013e0</w:t>
      </w:r>
    </w:p>
    <w:p w:rsidR="000162AD" w:rsidRDefault="000162AD" w:rsidP="000162AD">
      <w:r>
        <w:t>102.4211</w:t>
      </w:r>
      <w:r>
        <w:tab/>
        <w:t>2.025e0</w:t>
      </w:r>
    </w:p>
    <w:p w:rsidR="000162AD" w:rsidRDefault="000162AD" w:rsidP="000162AD">
      <w:r>
        <w:lastRenderedPageBreak/>
        <w:t>102.4222</w:t>
      </w:r>
      <w:r>
        <w:tab/>
        <w:t>4.051e0</w:t>
      </w:r>
    </w:p>
    <w:p w:rsidR="000162AD" w:rsidRDefault="000162AD" w:rsidP="000162AD">
      <w:r>
        <w:t>102.4278</w:t>
      </w:r>
      <w:r>
        <w:tab/>
        <w:t>1.013e0</w:t>
      </w:r>
    </w:p>
    <w:p w:rsidR="000162AD" w:rsidRDefault="000162AD" w:rsidP="000162AD">
      <w:r>
        <w:t>102.4305</w:t>
      </w:r>
      <w:r>
        <w:tab/>
        <w:t>3.038e0</w:t>
      </w:r>
    </w:p>
    <w:p w:rsidR="000162AD" w:rsidRDefault="000162AD" w:rsidP="000162AD">
      <w:r>
        <w:t>102.4358</w:t>
      </w:r>
      <w:r>
        <w:tab/>
        <w:t>1.013e0</w:t>
      </w:r>
    </w:p>
    <w:p w:rsidR="000162AD" w:rsidRDefault="000162AD" w:rsidP="000162AD">
      <w:r>
        <w:t>102.4384</w:t>
      </w:r>
      <w:r>
        <w:tab/>
        <w:t>2.025e0</w:t>
      </w:r>
    </w:p>
    <w:p w:rsidR="000162AD" w:rsidRDefault="000162AD" w:rsidP="000162AD">
      <w:r>
        <w:t>102.4441</w:t>
      </w:r>
      <w:r>
        <w:tab/>
        <w:t>2.025e0</w:t>
      </w:r>
    </w:p>
    <w:p w:rsidR="000162AD" w:rsidRDefault="000162AD" w:rsidP="000162AD">
      <w:r>
        <w:t>102.4464</w:t>
      </w:r>
      <w:r>
        <w:tab/>
        <w:t>1.013e0</w:t>
      </w:r>
    </w:p>
    <w:p w:rsidR="000162AD" w:rsidRDefault="000162AD" w:rsidP="000162AD">
      <w:r>
        <w:t>102.4492</w:t>
      </w:r>
      <w:r>
        <w:tab/>
        <w:t>2.025e0</w:t>
      </w:r>
    </w:p>
    <w:p w:rsidR="000162AD" w:rsidRDefault="000162AD" w:rsidP="000162AD">
      <w:r>
        <w:t>102.4547</w:t>
      </w:r>
      <w:r>
        <w:tab/>
        <w:t>2.025e0</w:t>
      </w:r>
    </w:p>
    <w:p w:rsidR="000162AD" w:rsidRDefault="000162AD" w:rsidP="000162AD">
      <w:r>
        <w:t>102.4574</w:t>
      </w:r>
      <w:r>
        <w:tab/>
        <w:t>2.025e0</w:t>
      </w:r>
    </w:p>
    <w:p w:rsidR="000162AD" w:rsidRDefault="000162AD" w:rsidP="000162AD">
      <w:r>
        <w:t>102.4597</w:t>
      </w:r>
      <w:r>
        <w:tab/>
        <w:t>1.013e0</w:t>
      </w:r>
    </w:p>
    <w:p w:rsidR="000162AD" w:rsidRDefault="000162AD" w:rsidP="000162AD">
      <w:r>
        <w:t>102.4627</w:t>
      </w:r>
      <w:r>
        <w:tab/>
        <w:t>1.013e0</w:t>
      </w:r>
    </w:p>
    <w:p w:rsidR="000162AD" w:rsidRDefault="000162AD" w:rsidP="000162AD">
      <w:r>
        <w:t>102.4654</w:t>
      </w:r>
      <w:r>
        <w:tab/>
        <w:t>3.038e0</w:t>
      </w:r>
    </w:p>
    <w:p w:rsidR="000162AD" w:rsidRDefault="000162AD" w:rsidP="000162AD">
      <w:r>
        <w:t>102.4679</w:t>
      </w:r>
      <w:r>
        <w:tab/>
        <w:t>1.013e0</w:t>
      </w:r>
    </w:p>
    <w:p w:rsidR="000162AD" w:rsidRDefault="000162AD" w:rsidP="000162AD">
      <w:r>
        <w:t>102.4734</w:t>
      </w:r>
      <w:r>
        <w:tab/>
        <w:t>1.013e0</w:t>
      </w:r>
    </w:p>
    <w:p w:rsidR="000162AD" w:rsidRDefault="000162AD" w:rsidP="000162AD">
      <w:r>
        <w:t>102.4761</w:t>
      </w:r>
      <w:r>
        <w:tab/>
        <w:t>2.025e0</w:t>
      </w:r>
    </w:p>
    <w:p w:rsidR="000162AD" w:rsidRDefault="000162AD" w:rsidP="000162AD">
      <w:r>
        <w:t>102.4788</w:t>
      </w:r>
      <w:r>
        <w:tab/>
        <w:t>1.013e0</w:t>
      </w:r>
    </w:p>
    <w:p w:rsidR="000162AD" w:rsidRDefault="000162AD" w:rsidP="000162AD">
      <w:r>
        <w:t>102.4895</w:t>
      </w:r>
      <w:r>
        <w:tab/>
        <w:t>2.025e0</w:t>
      </w:r>
    </w:p>
    <w:p w:rsidR="000162AD" w:rsidRDefault="000162AD" w:rsidP="000162AD">
      <w:r>
        <w:t>102.4921</w:t>
      </w:r>
      <w:r>
        <w:tab/>
        <w:t>1.013e0</w:t>
      </w:r>
    </w:p>
    <w:p w:rsidR="000162AD" w:rsidRDefault="000162AD" w:rsidP="000162AD">
      <w:r>
        <w:lastRenderedPageBreak/>
        <w:t>102.4975</w:t>
      </w:r>
      <w:r>
        <w:tab/>
        <w:t>1.802e0</w:t>
      </w:r>
    </w:p>
    <w:p w:rsidR="000162AD" w:rsidRDefault="000162AD" w:rsidP="000162AD">
      <w:r>
        <w:t>102.5001</w:t>
      </w:r>
      <w:r>
        <w:tab/>
        <w:t>2.025e0</w:t>
      </w:r>
    </w:p>
    <w:p w:rsidR="000162AD" w:rsidRDefault="000162AD" w:rsidP="000162AD">
      <w:r>
        <w:t>102.5085</w:t>
      </w:r>
      <w:r>
        <w:tab/>
        <w:t>6.076e0</w:t>
      </w:r>
    </w:p>
    <w:p w:rsidR="000162AD" w:rsidRDefault="000162AD" w:rsidP="000162AD">
      <w:r>
        <w:t>102.5149</w:t>
      </w:r>
      <w:r>
        <w:tab/>
        <w:t>2.025e0</w:t>
      </w:r>
    </w:p>
    <w:p w:rsidR="000162AD" w:rsidRDefault="000162AD" w:rsidP="000162AD">
      <w:r>
        <w:t>102.5193</w:t>
      </w:r>
      <w:r>
        <w:tab/>
        <w:t>1.013e0</w:t>
      </w:r>
    </w:p>
    <w:p w:rsidR="000162AD" w:rsidRDefault="000162AD" w:rsidP="000162AD">
      <w:r>
        <w:t>102.5246</w:t>
      </w:r>
      <w:r>
        <w:tab/>
        <w:t>2.025e0</w:t>
      </w:r>
    </w:p>
    <w:p w:rsidR="000162AD" w:rsidRDefault="000162AD" w:rsidP="000162AD">
      <w:r>
        <w:t>102.5271</w:t>
      </w:r>
      <w:r>
        <w:tab/>
        <w:t>2.025e0</w:t>
      </w:r>
    </w:p>
    <w:p w:rsidR="000162AD" w:rsidRDefault="000162AD" w:rsidP="000162AD">
      <w:r>
        <w:t>102.5299</w:t>
      </w:r>
      <w:r>
        <w:tab/>
        <w:t>3.038e0</w:t>
      </w:r>
    </w:p>
    <w:p w:rsidR="000162AD" w:rsidRDefault="000162AD" w:rsidP="000162AD">
      <w:r>
        <w:t>102.5327</w:t>
      </w:r>
      <w:r>
        <w:tab/>
        <w:t>2.025e0</w:t>
      </w:r>
    </w:p>
    <w:p w:rsidR="000162AD" w:rsidRDefault="000162AD" w:rsidP="000162AD">
      <w:r>
        <w:t>102.5378</w:t>
      </w:r>
      <w:r>
        <w:tab/>
        <w:t>2.025e0</w:t>
      </w:r>
    </w:p>
    <w:p w:rsidR="000162AD" w:rsidRDefault="000162AD" w:rsidP="000162AD">
      <w:r>
        <w:t>102.5395</w:t>
      </w:r>
      <w:r>
        <w:tab/>
        <w:t>2.025e0</w:t>
      </w:r>
    </w:p>
    <w:p w:rsidR="000162AD" w:rsidRDefault="000162AD" w:rsidP="000162AD">
      <w:r>
        <w:t>102.5406</w:t>
      </w:r>
      <w:r>
        <w:tab/>
        <w:t>1.013e0</w:t>
      </w:r>
    </w:p>
    <w:p w:rsidR="000162AD" w:rsidRDefault="000162AD" w:rsidP="000162AD">
      <w:r>
        <w:t>102.5445</w:t>
      </w:r>
      <w:r>
        <w:tab/>
        <w:t>2.025e0</w:t>
      </w:r>
    </w:p>
    <w:p w:rsidR="000162AD" w:rsidRDefault="000162AD" w:rsidP="000162AD">
      <w:r>
        <w:t>102.5489</w:t>
      </w:r>
      <w:r>
        <w:tab/>
        <w:t>2.025e0</w:t>
      </w:r>
    </w:p>
    <w:p w:rsidR="000162AD" w:rsidRDefault="000162AD" w:rsidP="000162AD">
      <w:r>
        <w:t>102.5515</w:t>
      </w:r>
      <w:r>
        <w:tab/>
        <w:t>1.013e0</w:t>
      </w:r>
    </w:p>
    <w:p w:rsidR="000162AD" w:rsidRDefault="000162AD" w:rsidP="000162AD">
      <w:r>
        <w:t>102.5541</w:t>
      </w:r>
      <w:r>
        <w:tab/>
        <w:t>3.038e0</w:t>
      </w:r>
    </w:p>
    <w:p w:rsidR="000162AD" w:rsidRDefault="000162AD" w:rsidP="000162AD">
      <w:r>
        <w:t>102.5595</w:t>
      </w:r>
      <w:r>
        <w:tab/>
        <w:t>2.025e0</w:t>
      </w:r>
    </w:p>
    <w:p w:rsidR="000162AD" w:rsidRDefault="000162AD" w:rsidP="000162AD">
      <w:r>
        <w:t>102.5625</w:t>
      </w:r>
      <w:r>
        <w:tab/>
        <w:t>1.013e0</w:t>
      </w:r>
    </w:p>
    <w:p w:rsidR="000162AD" w:rsidRDefault="000162AD" w:rsidP="000162AD">
      <w:r>
        <w:t>102.5650</w:t>
      </w:r>
      <w:r>
        <w:tab/>
        <w:t>1.013e0</w:t>
      </w:r>
    </w:p>
    <w:p w:rsidR="000162AD" w:rsidRDefault="000162AD" w:rsidP="000162AD">
      <w:r>
        <w:lastRenderedPageBreak/>
        <w:t>102.5676</w:t>
      </w:r>
      <w:r>
        <w:tab/>
        <w:t>2.025e0</w:t>
      </w:r>
    </w:p>
    <w:p w:rsidR="000162AD" w:rsidRDefault="000162AD" w:rsidP="000162AD">
      <w:r>
        <w:t>102.5701</w:t>
      </w:r>
      <w:r>
        <w:tab/>
        <w:t>1.013e0</w:t>
      </w:r>
    </w:p>
    <w:p w:rsidR="000162AD" w:rsidRDefault="000162AD" w:rsidP="000162AD">
      <w:r>
        <w:t>102.5742</w:t>
      </w:r>
      <w:r>
        <w:tab/>
        <w:t>2.025e0</w:t>
      </w:r>
    </w:p>
    <w:p w:rsidR="000162AD" w:rsidRDefault="000162AD" w:rsidP="000162AD">
      <w:r>
        <w:t>102.5759</w:t>
      </w:r>
      <w:r>
        <w:tab/>
        <w:t>2.025e0</w:t>
      </w:r>
    </w:p>
    <w:p w:rsidR="000162AD" w:rsidRDefault="000162AD" w:rsidP="000162AD">
      <w:r>
        <w:t>102.5810</w:t>
      </w:r>
      <w:r>
        <w:tab/>
        <w:t>3.038e0</w:t>
      </w:r>
    </w:p>
    <w:p w:rsidR="000162AD" w:rsidRDefault="000162AD" w:rsidP="000162AD">
      <w:r>
        <w:t>102.5879</w:t>
      </w:r>
      <w:r>
        <w:tab/>
        <w:t>2.148e0</w:t>
      </w:r>
    </w:p>
    <w:p w:rsidR="000162AD" w:rsidRDefault="000162AD" w:rsidP="000162AD">
      <w:r>
        <w:t>102.5894</w:t>
      </w:r>
      <w:r>
        <w:tab/>
        <w:t>1.013e0</w:t>
      </w:r>
    </w:p>
    <w:p w:rsidR="000162AD" w:rsidRDefault="000162AD" w:rsidP="000162AD">
      <w:r>
        <w:t>102.5946</w:t>
      </w:r>
      <w:r>
        <w:tab/>
        <w:t>1.013e0</w:t>
      </w:r>
    </w:p>
    <w:p w:rsidR="000162AD" w:rsidRDefault="000162AD" w:rsidP="000162AD">
      <w:r>
        <w:t>102.5973</w:t>
      </w:r>
      <w:r>
        <w:tab/>
        <w:t>1.013e0</w:t>
      </w:r>
    </w:p>
    <w:p w:rsidR="000162AD" w:rsidRDefault="000162AD" w:rsidP="000162AD">
      <w:r>
        <w:t>102.6000</w:t>
      </w:r>
      <w:r>
        <w:tab/>
        <w:t>2.025e0</w:t>
      </w:r>
    </w:p>
    <w:p w:rsidR="000162AD" w:rsidRDefault="000162AD" w:rsidP="000162AD">
      <w:r>
        <w:t>102.6028</w:t>
      </w:r>
      <w:r>
        <w:tab/>
        <w:t>1.013e0</w:t>
      </w:r>
    </w:p>
    <w:p w:rsidR="000162AD" w:rsidRDefault="000162AD" w:rsidP="000162AD">
      <w:r>
        <w:t>102.6106</w:t>
      </w:r>
      <w:r>
        <w:tab/>
        <w:t>3.038e0</w:t>
      </w:r>
    </w:p>
    <w:p w:rsidR="000162AD" w:rsidRDefault="000162AD" w:rsidP="000162AD">
      <w:r>
        <w:t>102.6163</w:t>
      </w:r>
      <w:r>
        <w:tab/>
        <w:t>3.038e0</w:t>
      </w:r>
    </w:p>
    <w:p w:rsidR="000162AD" w:rsidRDefault="000162AD" w:rsidP="000162AD">
      <w:r>
        <w:t>102.6268</w:t>
      </w:r>
      <w:r>
        <w:tab/>
        <w:t>1.013e0</w:t>
      </w:r>
    </w:p>
    <w:p w:rsidR="000162AD" w:rsidRDefault="000162AD" w:rsidP="000162AD">
      <w:r>
        <w:t>102.6298</w:t>
      </w:r>
      <w:r>
        <w:tab/>
        <w:t>1.013e0</w:t>
      </w:r>
    </w:p>
    <w:p w:rsidR="000162AD" w:rsidRDefault="000162AD" w:rsidP="000162AD">
      <w:r>
        <w:t>102.6349</w:t>
      </w:r>
      <w:r>
        <w:tab/>
        <w:t>1.013e0</w:t>
      </w:r>
    </w:p>
    <w:p w:rsidR="000162AD" w:rsidRDefault="000162AD" w:rsidP="000162AD">
      <w:r>
        <w:t>102.6360</w:t>
      </w:r>
      <w:r>
        <w:tab/>
        <w:t>2.025e0</w:t>
      </w:r>
    </w:p>
    <w:p w:rsidR="000162AD" w:rsidRDefault="000162AD" w:rsidP="000162AD">
      <w:r>
        <w:t>102.6377</w:t>
      </w:r>
      <w:r>
        <w:tab/>
        <w:t>2.025e0</w:t>
      </w:r>
    </w:p>
    <w:p w:rsidR="000162AD" w:rsidRDefault="000162AD" w:rsidP="000162AD">
      <w:r>
        <w:t>102.6433</w:t>
      </w:r>
      <w:r>
        <w:tab/>
        <w:t>4.051e0</w:t>
      </w:r>
    </w:p>
    <w:p w:rsidR="000162AD" w:rsidRDefault="000162AD" w:rsidP="000162AD">
      <w:r>
        <w:lastRenderedPageBreak/>
        <w:t>102.6483</w:t>
      </w:r>
      <w:r>
        <w:tab/>
        <w:t>2.025e0</w:t>
      </w:r>
    </w:p>
    <w:p w:rsidR="000162AD" w:rsidRDefault="000162AD" w:rsidP="000162AD">
      <w:r>
        <w:t>102.6645</w:t>
      </w:r>
      <w:r>
        <w:tab/>
        <w:t>1.013e0</w:t>
      </w:r>
    </w:p>
    <w:p w:rsidR="000162AD" w:rsidRDefault="000162AD" w:rsidP="000162AD">
      <w:r>
        <w:t>102.6753</w:t>
      </w:r>
      <w:r>
        <w:tab/>
        <w:t>3.038e0</w:t>
      </w:r>
    </w:p>
    <w:p w:rsidR="000162AD" w:rsidRDefault="000162AD" w:rsidP="000162AD">
      <w:r>
        <w:t>102.6792</w:t>
      </w:r>
      <w:r>
        <w:tab/>
        <w:t>2.025e0</w:t>
      </w:r>
    </w:p>
    <w:p w:rsidR="000162AD" w:rsidRDefault="000162AD" w:rsidP="000162AD">
      <w:r>
        <w:t>102.6808</w:t>
      </w:r>
      <w:r>
        <w:tab/>
        <w:t>1.013e0</w:t>
      </w:r>
    </w:p>
    <w:p w:rsidR="000162AD" w:rsidRDefault="000162AD" w:rsidP="000162AD">
      <w:r>
        <w:t>102.6821</w:t>
      </w:r>
      <w:r>
        <w:tab/>
        <w:t>2.025e0</w:t>
      </w:r>
    </w:p>
    <w:p w:rsidR="000162AD" w:rsidRDefault="000162AD" w:rsidP="000162AD">
      <w:r>
        <w:t>102.6888</w:t>
      </w:r>
      <w:r>
        <w:tab/>
        <w:t>1.013e0</w:t>
      </w:r>
    </w:p>
    <w:p w:rsidR="000162AD" w:rsidRDefault="000162AD" w:rsidP="000162AD">
      <w:r>
        <w:t>102.6916</w:t>
      </w:r>
      <w:r>
        <w:tab/>
        <w:t>1.013e0</w:t>
      </w:r>
    </w:p>
    <w:p w:rsidR="000162AD" w:rsidRDefault="000162AD" w:rsidP="000162AD">
      <w:r>
        <w:t>102.6970</w:t>
      </w:r>
      <w:r>
        <w:tab/>
        <w:t>1.013e0</w:t>
      </w:r>
    </w:p>
    <w:p w:rsidR="000162AD" w:rsidRDefault="000162AD" w:rsidP="000162AD">
      <w:r>
        <w:t>102.7022</w:t>
      </w:r>
      <w:r>
        <w:tab/>
        <w:t>1.013e0</w:t>
      </w:r>
    </w:p>
    <w:p w:rsidR="000162AD" w:rsidRDefault="000162AD" w:rsidP="000162AD">
      <w:r>
        <w:t>102.7049</w:t>
      </w:r>
      <w:r>
        <w:tab/>
        <w:t>2.025e0</w:t>
      </w:r>
    </w:p>
    <w:p w:rsidR="000162AD" w:rsidRDefault="000162AD" w:rsidP="000162AD">
      <w:r>
        <w:t>102.7104</w:t>
      </w:r>
      <w:r>
        <w:tab/>
        <w:t>1.013e0</w:t>
      </w:r>
    </w:p>
    <w:p w:rsidR="000162AD" w:rsidRDefault="000162AD" w:rsidP="000162AD">
      <w:r>
        <w:t>102.7129</w:t>
      </w:r>
      <w:r>
        <w:tab/>
        <w:t>1.013e0</w:t>
      </w:r>
    </w:p>
    <w:p w:rsidR="000162AD" w:rsidRDefault="000162AD" w:rsidP="000162AD">
      <w:r>
        <w:t>102.7171</w:t>
      </w:r>
      <w:r>
        <w:tab/>
        <w:t>2.025e0</w:t>
      </w:r>
    </w:p>
    <w:p w:rsidR="000162AD" w:rsidRDefault="000162AD" w:rsidP="000162AD">
      <w:r>
        <w:t>102.7372</w:t>
      </w:r>
      <w:r>
        <w:tab/>
        <w:t>2.025e0</w:t>
      </w:r>
    </w:p>
    <w:p w:rsidR="000162AD" w:rsidRDefault="000162AD" w:rsidP="000162AD">
      <w:r>
        <w:t>102.7426</w:t>
      </w:r>
      <w:r>
        <w:tab/>
        <w:t>1.013e0</w:t>
      </w:r>
    </w:p>
    <w:p w:rsidR="000162AD" w:rsidRDefault="000162AD" w:rsidP="000162AD">
      <w:r>
        <w:t>102.7481</w:t>
      </w:r>
      <w:r>
        <w:tab/>
        <w:t>3.038e0</w:t>
      </w:r>
    </w:p>
    <w:p w:rsidR="000162AD" w:rsidRDefault="000162AD" w:rsidP="000162AD">
      <w:r>
        <w:t>102.7521</w:t>
      </w:r>
      <w:r>
        <w:tab/>
        <w:t>2.025e0</w:t>
      </w:r>
    </w:p>
    <w:p w:rsidR="000162AD" w:rsidRDefault="000162AD" w:rsidP="000162AD">
      <w:r>
        <w:t>102.7533</w:t>
      </w:r>
      <w:r>
        <w:tab/>
        <w:t>2.025e0</w:t>
      </w:r>
    </w:p>
    <w:p w:rsidR="000162AD" w:rsidRDefault="000162AD" w:rsidP="000162AD">
      <w:r>
        <w:lastRenderedPageBreak/>
        <w:t>102.7562</w:t>
      </w:r>
      <w:r>
        <w:tab/>
        <w:t>1.013e0</w:t>
      </w:r>
    </w:p>
    <w:p w:rsidR="000162AD" w:rsidRDefault="000162AD" w:rsidP="000162AD">
      <w:r>
        <w:t>102.7696</w:t>
      </w:r>
      <w:r>
        <w:tab/>
        <w:t>1.013e0</w:t>
      </w:r>
    </w:p>
    <w:p w:rsidR="000162AD" w:rsidRDefault="000162AD" w:rsidP="000162AD">
      <w:r>
        <w:t>102.7751</w:t>
      </w:r>
      <w:r>
        <w:tab/>
        <w:t>2.025e0</w:t>
      </w:r>
    </w:p>
    <w:p w:rsidR="000162AD" w:rsidRDefault="000162AD" w:rsidP="000162AD">
      <w:r>
        <w:t>102.7777</w:t>
      </w:r>
      <w:r>
        <w:tab/>
        <w:t>1.013e0</w:t>
      </w:r>
    </w:p>
    <w:p w:rsidR="000162AD" w:rsidRDefault="000162AD" w:rsidP="000162AD">
      <w:r>
        <w:t>102.7829</w:t>
      </w:r>
      <w:r>
        <w:tab/>
        <w:t>1.013e0</w:t>
      </w:r>
    </w:p>
    <w:p w:rsidR="000162AD" w:rsidRDefault="000162AD" w:rsidP="000162AD">
      <w:r>
        <w:t>102.7858</w:t>
      </w:r>
      <w:r>
        <w:tab/>
        <w:t>1.013e0</w:t>
      </w:r>
    </w:p>
    <w:p w:rsidR="000162AD" w:rsidRDefault="000162AD" w:rsidP="000162AD">
      <w:r>
        <w:t>102.7911</w:t>
      </w:r>
      <w:r>
        <w:tab/>
        <w:t>1.013e0</w:t>
      </w:r>
    </w:p>
    <w:p w:rsidR="000162AD" w:rsidRDefault="000162AD" w:rsidP="000162AD">
      <w:r>
        <w:t>102.7993</w:t>
      </w:r>
      <w:r>
        <w:tab/>
        <w:t>3.038e0</w:t>
      </w:r>
    </w:p>
    <w:p w:rsidR="000162AD" w:rsidRDefault="000162AD" w:rsidP="000162AD">
      <w:r>
        <w:t>102.8020</w:t>
      </w:r>
      <w:r>
        <w:tab/>
        <w:t>1.013e0</w:t>
      </w:r>
    </w:p>
    <w:p w:rsidR="000162AD" w:rsidRDefault="000162AD" w:rsidP="000162AD">
      <w:r>
        <w:t>102.8099</w:t>
      </w:r>
      <w:r>
        <w:tab/>
        <w:t>3.038e0</w:t>
      </w:r>
    </w:p>
    <w:p w:rsidR="000162AD" w:rsidRDefault="000162AD" w:rsidP="000162AD">
      <w:r>
        <w:t>102.8155</w:t>
      </w:r>
      <w:r>
        <w:tab/>
        <w:t>2.025e0</w:t>
      </w:r>
    </w:p>
    <w:p w:rsidR="000162AD" w:rsidRDefault="000162AD" w:rsidP="000162AD">
      <w:r>
        <w:t>102.8207</w:t>
      </w:r>
      <w:r>
        <w:tab/>
        <w:t>2.025e0</w:t>
      </w:r>
    </w:p>
    <w:p w:rsidR="000162AD" w:rsidRDefault="000162AD" w:rsidP="000162AD">
      <w:r>
        <w:t>102.8314</w:t>
      </w:r>
      <w:r>
        <w:tab/>
        <w:t>2.025e0</w:t>
      </w:r>
    </w:p>
    <w:p w:rsidR="000162AD" w:rsidRDefault="000162AD" w:rsidP="000162AD">
      <w:r>
        <w:t>102.8342</w:t>
      </w:r>
      <w:r>
        <w:tab/>
        <w:t>2.025e0</w:t>
      </w:r>
    </w:p>
    <w:p w:rsidR="000162AD" w:rsidRDefault="000162AD" w:rsidP="000162AD">
      <w:r>
        <w:t>102.8398</w:t>
      </w:r>
      <w:r>
        <w:tab/>
        <w:t>1.013e0</w:t>
      </w:r>
    </w:p>
    <w:p w:rsidR="000162AD" w:rsidRDefault="000162AD" w:rsidP="000162AD">
      <w:r>
        <w:t>102.8477</w:t>
      </w:r>
      <w:r>
        <w:tab/>
        <w:t>2.025e0</w:t>
      </w:r>
    </w:p>
    <w:p w:rsidR="000162AD" w:rsidRDefault="000162AD" w:rsidP="000162AD">
      <w:r>
        <w:t>102.8561</w:t>
      </w:r>
      <w:r>
        <w:tab/>
        <w:t>1.013e0</w:t>
      </w:r>
    </w:p>
    <w:p w:rsidR="000162AD" w:rsidRDefault="000162AD" w:rsidP="000162AD">
      <w:r>
        <w:t>102.8612</w:t>
      </w:r>
      <w:r>
        <w:tab/>
        <w:t>3.038e0</w:t>
      </w:r>
    </w:p>
    <w:p w:rsidR="000162AD" w:rsidRDefault="000162AD" w:rsidP="000162AD">
      <w:r>
        <w:t>102.8695</w:t>
      </w:r>
      <w:r>
        <w:tab/>
        <w:t>1.013e0</w:t>
      </w:r>
    </w:p>
    <w:p w:rsidR="000162AD" w:rsidRDefault="000162AD" w:rsidP="000162AD">
      <w:r>
        <w:lastRenderedPageBreak/>
        <w:t>102.8744</w:t>
      </w:r>
      <w:r>
        <w:tab/>
        <w:t>1.013e0</w:t>
      </w:r>
    </w:p>
    <w:p w:rsidR="000162AD" w:rsidRDefault="000162AD" w:rsidP="000162AD">
      <w:r>
        <w:t>102.8853</w:t>
      </w:r>
      <w:r>
        <w:tab/>
        <w:t>1.013e0</w:t>
      </w:r>
    </w:p>
    <w:p w:rsidR="000162AD" w:rsidRDefault="000162AD" w:rsidP="000162AD">
      <w:r>
        <w:t>102.8879</w:t>
      </w:r>
      <w:r>
        <w:tab/>
        <w:t>1.013e0</w:t>
      </w:r>
    </w:p>
    <w:p w:rsidR="000162AD" w:rsidRDefault="000162AD" w:rsidP="000162AD">
      <w:r>
        <w:t>102.8937</w:t>
      </w:r>
      <w:r>
        <w:tab/>
        <w:t>1.013e0</w:t>
      </w:r>
    </w:p>
    <w:p w:rsidR="000162AD" w:rsidRDefault="000162AD" w:rsidP="000162AD">
      <w:r>
        <w:t>102.8965</w:t>
      </w:r>
      <w:r>
        <w:tab/>
        <w:t>1.013e0</w:t>
      </w:r>
    </w:p>
    <w:p w:rsidR="000162AD" w:rsidRDefault="000162AD" w:rsidP="000162AD">
      <w:r>
        <w:t>102.8988</w:t>
      </w:r>
      <w:r>
        <w:tab/>
        <w:t>1.013e0</w:t>
      </w:r>
    </w:p>
    <w:p w:rsidR="000162AD" w:rsidRDefault="000162AD" w:rsidP="000162AD">
      <w:r>
        <w:t>102.9016</w:t>
      </w:r>
      <w:r>
        <w:tab/>
        <w:t>1.013e0</w:t>
      </w:r>
    </w:p>
    <w:p w:rsidR="000162AD" w:rsidRDefault="000162AD" w:rsidP="000162AD">
      <w:r>
        <w:t>102.9042</w:t>
      </w:r>
      <w:r>
        <w:tab/>
        <w:t>1.013e0</w:t>
      </w:r>
    </w:p>
    <w:p w:rsidR="000162AD" w:rsidRDefault="000162AD" w:rsidP="000162AD">
      <w:r>
        <w:t>102.9100</w:t>
      </w:r>
      <w:r>
        <w:tab/>
        <w:t>2.025e0</w:t>
      </w:r>
    </w:p>
    <w:p w:rsidR="000162AD" w:rsidRDefault="000162AD" w:rsidP="000162AD">
      <w:r>
        <w:t>102.9257</w:t>
      </w:r>
      <w:r>
        <w:tab/>
        <w:t>1.013e0</w:t>
      </w:r>
    </w:p>
    <w:p w:rsidR="000162AD" w:rsidRDefault="000162AD" w:rsidP="000162AD">
      <w:r>
        <w:t>102.9286</w:t>
      </w:r>
      <w:r>
        <w:tab/>
        <w:t>1.013e0</w:t>
      </w:r>
    </w:p>
    <w:p w:rsidR="000162AD" w:rsidRDefault="000162AD" w:rsidP="000162AD">
      <w:r>
        <w:t>102.9313</w:t>
      </w:r>
      <w:r>
        <w:tab/>
        <w:t>1.013e0</w:t>
      </w:r>
    </w:p>
    <w:p w:rsidR="000162AD" w:rsidRDefault="000162AD" w:rsidP="000162AD">
      <w:r>
        <w:t>102.9367</w:t>
      </w:r>
      <w:r>
        <w:tab/>
        <w:t>1.013e0</w:t>
      </w:r>
    </w:p>
    <w:p w:rsidR="000162AD" w:rsidRDefault="000162AD" w:rsidP="000162AD">
      <w:r>
        <w:t>102.9504</w:t>
      </w:r>
      <w:r>
        <w:tab/>
        <w:t>1.013e0</w:t>
      </w:r>
    </w:p>
    <w:p w:rsidR="000162AD" w:rsidRDefault="000162AD" w:rsidP="000162AD">
      <w:r>
        <w:t>102.9556</w:t>
      </w:r>
      <w:r>
        <w:tab/>
        <w:t>1.013e0</w:t>
      </w:r>
    </w:p>
    <w:p w:rsidR="000162AD" w:rsidRDefault="000162AD" w:rsidP="000162AD">
      <w:r>
        <w:t>102.9582</w:t>
      </w:r>
      <w:r>
        <w:tab/>
        <w:t>3.038e0</w:t>
      </w:r>
    </w:p>
    <w:p w:rsidR="000162AD" w:rsidRDefault="000162AD" w:rsidP="000162AD">
      <w:r>
        <w:t>102.9611</w:t>
      </w:r>
      <w:r>
        <w:tab/>
        <w:t>1.013e0</w:t>
      </w:r>
    </w:p>
    <w:p w:rsidR="000162AD" w:rsidRDefault="000162AD" w:rsidP="000162AD">
      <w:r>
        <w:t>102.9716</w:t>
      </w:r>
      <w:r>
        <w:tab/>
        <w:t>1.013e0</w:t>
      </w:r>
    </w:p>
    <w:p w:rsidR="000162AD" w:rsidRDefault="000162AD" w:rsidP="000162AD">
      <w:r>
        <w:t>102.9773</w:t>
      </w:r>
      <w:r>
        <w:tab/>
        <w:t>1.013e0</w:t>
      </w:r>
    </w:p>
    <w:p w:rsidR="000162AD" w:rsidRDefault="000162AD" w:rsidP="000162AD">
      <w:r>
        <w:lastRenderedPageBreak/>
        <w:t>102.9853</w:t>
      </w:r>
      <w:r>
        <w:tab/>
        <w:t>1.013e0</w:t>
      </w:r>
    </w:p>
    <w:p w:rsidR="000162AD" w:rsidRDefault="000162AD" w:rsidP="000162AD">
      <w:r>
        <w:t>102.9908</w:t>
      </w:r>
      <w:r>
        <w:tab/>
        <w:t>1.013e0</w:t>
      </w:r>
    </w:p>
    <w:p w:rsidR="000162AD" w:rsidRDefault="000162AD" w:rsidP="000162AD">
      <w:r>
        <w:t>102.9986</w:t>
      </w:r>
      <w:r>
        <w:tab/>
        <w:t>2.025e0</w:t>
      </w:r>
    </w:p>
    <w:p w:rsidR="000162AD" w:rsidRDefault="000162AD" w:rsidP="000162AD">
      <w:r>
        <w:t>103.0043</w:t>
      </w:r>
      <w:r>
        <w:tab/>
        <w:t>1.013e0</w:t>
      </w:r>
    </w:p>
    <w:p w:rsidR="000162AD" w:rsidRDefault="000162AD" w:rsidP="000162AD">
      <w:r>
        <w:t>103.0123</w:t>
      </w:r>
      <w:r>
        <w:tab/>
        <w:t>1.013e0</w:t>
      </w:r>
    </w:p>
    <w:p w:rsidR="000162AD" w:rsidRDefault="000162AD" w:rsidP="000162AD">
      <w:r>
        <w:t>103.0150</w:t>
      </w:r>
      <w:r>
        <w:tab/>
        <w:t>1.013e0</w:t>
      </w:r>
    </w:p>
    <w:p w:rsidR="000162AD" w:rsidRDefault="000162AD" w:rsidP="000162AD">
      <w:r>
        <w:t>103.0202</w:t>
      </w:r>
      <w:r>
        <w:tab/>
        <w:t>2.025e0</w:t>
      </w:r>
    </w:p>
    <w:p w:rsidR="000162AD" w:rsidRDefault="000162AD" w:rsidP="000162AD">
      <w:r>
        <w:t>103.0230</w:t>
      </w:r>
      <w:r>
        <w:tab/>
        <w:t>1.013e0</w:t>
      </w:r>
    </w:p>
    <w:p w:rsidR="000162AD" w:rsidRDefault="000162AD" w:rsidP="000162AD">
      <w:r>
        <w:t>103.0257</w:t>
      </w:r>
      <w:r>
        <w:tab/>
        <w:t>2.025e0</w:t>
      </w:r>
    </w:p>
    <w:p w:rsidR="000162AD" w:rsidRDefault="000162AD" w:rsidP="000162AD">
      <w:r>
        <w:t>103.0285</w:t>
      </w:r>
      <w:r>
        <w:tab/>
        <w:t>1.013e0</w:t>
      </w:r>
    </w:p>
    <w:p w:rsidR="000162AD" w:rsidRDefault="000162AD" w:rsidP="000162AD">
      <w:r>
        <w:t>103.0378</w:t>
      </w:r>
      <w:r>
        <w:tab/>
        <w:t>2.025e0</w:t>
      </w:r>
    </w:p>
    <w:p w:rsidR="000162AD" w:rsidRDefault="000162AD" w:rsidP="000162AD">
      <w:r>
        <w:t>103.0418</w:t>
      </w:r>
      <w:r>
        <w:tab/>
        <w:t>7.089e0</w:t>
      </w:r>
    </w:p>
    <w:p w:rsidR="000162AD" w:rsidRDefault="000162AD" w:rsidP="000162AD">
      <w:r>
        <w:t>103.0470</w:t>
      </w:r>
      <w:r>
        <w:tab/>
        <w:t>9.114e0</w:t>
      </w:r>
    </w:p>
    <w:p w:rsidR="000162AD" w:rsidRDefault="000162AD" w:rsidP="000162AD">
      <w:r>
        <w:t>103.0501</w:t>
      </w:r>
      <w:r>
        <w:tab/>
        <w:t>5.063e0</w:t>
      </w:r>
    </w:p>
    <w:p w:rsidR="000162AD" w:rsidRDefault="000162AD" w:rsidP="000162AD">
      <w:r>
        <w:t>103.0528</w:t>
      </w:r>
      <w:r>
        <w:tab/>
        <w:t>6.076e0</w:t>
      </w:r>
    </w:p>
    <w:p w:rsidR="000162AD" w:rsidRDefault="000162AD" w:rsidP="000162AD">
      <w:r>
        <w:t>103.0540</w:t>
      </w:r>
      <w:r>
        <w:tab/>
        <w:t>4.051e0</w:t>
      </w:r>
    </w:p>
    <w:p w:rsidR="000162AD" w:rsidRDefault="000162AD" w:rsidP="000162AD">
      <w:r>
        <w:t>103.0581</w:t>
      </w:r>
      <w:r>
        <w:tab/>
        <w:t>4.051e0</w:t>
      </w:r>
    </w:p>
    <w:p w:rsidR="000162AD" w:rsidRDefault="000162AD" w:rsidP="000162AD">
      <w:r>
        <w:t>103.0608</w:t>
      </w:r>
      <w:r>
        <w:tab/>
        <w:t>2.025e0</w:t>
      </w:r>
    </w:p>
    <w:p w:rsidR="000162AD" w:rsidRDefault="000162AD" w:rsidP="000162AD">
      <w:r>
        <w:t>103.0649</w:t>
      </w:r>
      <w:r>
        <w:tab/>
        <w:t>2.025e0</w:t>
      </w:r>
    </w:p>
    <w:p w:rsidR="000162AD" w:rsidRDefault="000162AD" w:rsidP="000162AD">
      <w:r>
        <w:lastRenderedPageBreak/>
        <w:t>103.0681</w:t>
      </w:r>
      <w:r>
        <w:tab/>
        <w:t>4.821e0</w:t>
      </w:r>
    </w:p>
    <w:p w:rsidR="000162AD" w:rsidRDefault="000162AD" w:rsidP="000162AD">
      <w:r>
        <w:t>103.0703</w:t>
      </w:r>
      <w:r>
        <w:tab/>
        <w:t>2.025e0</w:t>
      </w:r>
    </w:p>
    <w:p w:rsidR="000162AD" w:rsidRDefault="000162AD" w:rsidP="000162AD">
      <w:r>
        <w:t>103.0716</w:t>
      </w:r>
      <w:r>
        <w:tab/>
        <w:t>1.013e0</w:t>
      </w:r>
    </w:p>
    <w:p w:rsidR="000162AD" w:rsidRDefault="000162AD" w:rsidP="000162AD">
      <w:r>
        <w:t>103.0728</w:t>
      </w:r>
      <w:r>
        <w:tab/>
        <w:t>5.063e0</w:t>
      </w:r>
    </w:p>
    <w:p w:rsidR="000162AD" w:rsidRDefault="000162AD" w:rsidP="000162AD">
      <w:r>
        <w:t>103.0741</w:t>
      </w:r>
      <w:r>
        <w:tab/>
        <w:t>2.025e0</w:t>
      </w:r>
    </w:p>
    <w:p w:rsidR="000162AD" w:rsidRDefault="000162AD" w:rsidP="000162AD">
      <w:r>
        <w:t>103.0769</w:t>
      </w:r>
      <w:r>
        <w:tab/>
        <w:t>5.063e0</w:t>
      </w:r>
    </w:p>
    <w:p w:rsidR="000162AD" w:rsidRDefault="000162AD" w:rsidP="000162AD">
      <w:r>
        <w:t>103.0801</w:t>
      </w:r>
      <w:r>
        <w:tab/>
        <w:t>1.418e1</w:t>
      </w:r>
    </w:p>
    <w:p w:rsidR="000162AD" w:rsidRDefault="000162AD" w:rsidP="000162AD">
      <w:r>
        <w:t>103.0831</w:t>
      </w:r>
      <w:r>
        <w:tab/>
        <w:t>8.101e0</w:t>
      </w:r>
    </w:p>
    <w:p w:rsidR="000162AD" w:rsidRDefault="000162AD" w:rsidP="000162AD">
      <w:r>
        <w:t>103.0877</w:t>
      </w:r>
      <w:r>
        <w:tab/>
        <w:t>2.025e0</w:t>
      </w:r>
    </w:p>
    <w:p w:rsidR="000162AD" w:rsidRDefault="000162AD" w:rsidP="000162AD">
      <w:r>
        <w:t>103.0904</w:t>
      </w:r>
      <w:r>
        <w:tab/>
        <w:t>2.025e0</w:t>
      </w:r>
    </w:p>
    <w:p w:rsidR="000162AD" w:rsidRDefault="000162AD" w:rsidP="000162AD">
      <w:r>
        <w:t>103.0918</w:t>
      </w:r>
      <w:r>
        <w:tab/>
        <w:t>2.025e0</w:t>
      </w:r>
    </w:p>
    <w:p w:rsidR="000162AD" w:rsidRDefault="000162AD" w:rsidP="000162AD">
      <w:r>
        <w:t>103.0932</w:t>
      </w:r>
      <w:r>
        <w:tab/>
        <w:t>1.013e0</w:t>
      </w:r>
    </w:p>
    <w:p w:rsidR="000162AD" w:rsidRDefault="000162AD" w:rsidP="000162AD">
      <w:r>
        <w:t>103.0986</w:t>
      </w:r>
      <w:r>
        <w:tab/>
        <w:t>2.025e0</w:t>
      </w:r>
    </w:p>
    <w:p w:rsidR="000162AD" w:rsidRDefault="000162AD" w:rsidP="000162AD">
      <w:r>
        <w:t>103.1027</w:t>
      </w:r>
      <w:r>
        <w:tab/>
        <w:t>4.051e0</w:t>
      </w:r>
    </w:p>
    <w:p w:rsidR="000162AD" w:rsidRDefault="000162AD" w:rsidP="000162AD">
      <w:r>
        <w:t>103.1067</w:t>
      </w:r>
      <w:r>
        <w:tab/>
        <w:t>1.013e0</w:t>
      </w:r>
    </w:p>
    <w:p w:rsidR="000162AD" w:rsidRDefault="000162AD" w:rsidP="000162AD">
      <w:r>
        <w:t>103.1147</w:t>
      </w:r>
      <w:r>
        <w:tab/>
        <w:t>1.013e0</w:t>
      </w:r>
    </w:p>
    <w:p w:rsidR="000162AD" w:rsidRDefault="000162AD" w:rsidP="000162AD">
      <w:r>
        <w:t>103.1176</w:t>
      </w:r>
      <w:r>
        <w:tab/>
        <w:t>3.038e0</w:t>
      </w:r>
    </w:p>
    <w:p w:rsidR="000162AD" w:rsidRDefault="000162AD" w:rsidP="000162AD">
      <w:r>
        <w:t>103.1188</w:t>
      </w:r>
      <w:r>
        <w:tab/>
        <w:t>2.025e0</w:t>
      </w:r>
    </w:p>
    <w:p w:rsidR="000162AD" w:rsidRDefault="000162AD" w:rsidP="000162AD">
      <w:r>
        <w:t>103.1201</w:t>
      </w:r>
      <w:r>
        <w:tab/>
        <w:t>2.025e0</w:t>
      </w:r>
    </w:p>
    <w:p w:rsidR="000162AD" w:rsidRDefault="000162AD" w:rsidP="000162AD">
      <w:r>
        <w:lastRenderedPageBreak/>
        <w:t>103.1256</w:t>
      </w:r>
      <w:r>
        <w:tab/>
        <w:t>1.013e0</w:t>
      </w:r>
    </w:p>
    <w:p w:rsidR="000162AD" w:rsidRDefault="000162AD" w:rsidP="000162AD">
      <w:r>
        <w:t>103.1269</w:t>
      </w:r>
      <w:r>
        <w:tab/>
        <w:t>2.025e0</w:t>
      </w:r>
    </w:p>
    <w:p w:rsidR="000162AD" w:rsidRDefault="000162AD" w:rsidP="000162AD">
      <w:r>
        <w:t>103.1282</w:t>
      </w:r>
      <w:r>
        <w:tab/>
        <w:t>2.025e0</w:t>
      </w:r>
    </w:p>
    <w:p w:rsidR="000162AD" w:rsidRDefault="000162AD" w:rsidP="000162AD">
      <w:r>
        <w:t>103.1308</w:t>
      </w:r>
      <w:r>
        <w:tab/>
        <w:t>3.038e0</w:t>
      </w:r>
    </w:p>
    <w:p w:rsidR="000162AD" w:rsidRDefault="000162AD" w:rsidP="000162AD">
      <w:r>
        <w:t>103.1337</w:t>
      </w:r>
      <w:r>
        <w:tab/>
        <w:t>2.025e0</w:t>
      </w:r>
    </w:p>
    <w:p w:rsidR="000162AD" w:rsidRDefault="000162AD" w:rsidP="000162AD">
      <w:r>
        <w:t>103.1350</w:t>
      </w:r>
      <w:r>
        <w:tab/>
        <w:t>4.051e0</w:t>
      </w:r>
    </w:p>
    <w:p w:rsidR="000162AD" w:rsidRDefault="000162AD" w:rsidP="000162AD">
      <w:r>
        <w:t>103.1390</w:t>
      </w:r>
      <w:r>
        <w:tab/>
        <w:t>1.013e0</w:t>
      </w:r>
    </w:p>
    <w:p w:rsidR="000162AD" w:rsidRDefault="000162AD" w:rsidP="000162AD">
      <w:r>
        <w:t>103.1414</w:t>
      </w:r>
      <w:r>
        <w:tab/>
        <w:t>1.013e0</w:t>
      </w:r>
    </w:p>
    <w:p w:rsidR="000162AD" w:rsidRDefault="000162AD" w:rsidP="000162AD">
      <w:r>
        <w:t>103.1525</w:t>
      </w:r>
      <w:r>
        <w:tab/>
        <w:t>1.013e0</w:t>
      </w:r>
    </w:p>
    <w:p w:rsidR="000162AD" w:rsidRDefault="000162AD" w:rsidP="000162AD">
      <w:r>
        <w:t>103.1552</w:t>
      </w:r>
      <w:r>
        <w:tab/>
        <w:t>3.038e0</w:t>
      </w:r>
    </w:p>
    <w:p w:rsidR="000162AD" w:rsidRDefault="000162AD" w:rsidP="000162AD">
      <w:r>
        <w:t>103.1659</w:t>
      </w:r>
      <w:r>
        <w:tab/>
        <w:t>3.038e0</w:t>
      </w:r>
    </w:p>
    <w:p w:rsidR="000162AD" w:rsidRDefault="000162AD" w:rsidP="000162AD">
      <w:r>
        <w:t>103.1742</w:t>
      </w:r>
      <w:r>
        <w:tab/>
        <w:t>2.025e0</w:t>
      </w:r>
    </w:p>
    <w:p w:rsidR="000162AD" w:rsidRDefault="000162AD" w:rsidP="000162AD">
      <w:r>
        <w:t>103.1837</w:t>
      </w:r>
      <w:r>
        <w:tab/>
        <w:t>2.025e0</w:t>
      </w:r>
    </w:p>
    <w:p w:rsidR="000162AD" w:rsidRDefault="000162AD" w:rsidP="000162AD">
      <w:r>
        <w:t>103.1877</w:t>
      </w:r>
      <w:r>
        <w:tab/>
        <w:t>1.013e0</w:t>
      </w:r>
    </w:p>
    <w:p w:rsidR="000162AD" w:rsidRDefault="000162AD" w:rsidP="000162AD">
      <w:r>
        <w:t>103.1905</w:t>
      </w:r>
      <w:r>
        <w:tab/>
        <w:t>1.013e0</w:t>
      </w:r>
    </w:p>
    <w:p w:rsidR="000162AD" w:rsidRDefault="000162AD" w:rsidP="000162AD">
      <w:r>
        <w:t>103.1930</w:t>
      </w:r>
      <w:r>
        <w:tab/>
        <w:t>1.013e0</w:t>
      </w:r>
    </w:p>
    <w:p w:rsidR="000162AD" w:rsidRDefault="000162AD" w:rsidP="000162AD">
      <w:r>
        <w:t>103.2040</w:t>
      </w:r>
      <w:r>
        <w:tab/>
        <w:t>1.013e0</w:t>
      </w:r>
    </w:p>
    <w:p w:rsidR="000162AD" w:rsidRDefault="000162AD" w:rsidP="000162AD">
      <w:r>
        <w:t>103.2091</w:t>
      </w:r>
      <w:r>
        <w:tab/>
        <w:t>3.038e0</w:t>
      </w:r>
    </w:p>
    <w:p w:rsidR="000162AD" w:rsidRDefault="000162AD" w:rsidP="000162AD">
      <w:r>
        <w:t>103.2175</w:t>
      </w:r>
      <w:r>
        <w:tab/>
        <w:t>1.013e0</w:t>
      </w:r>
    </w:p>
    <w:p w:rsidR="000162AD" w:rsidRDefault="000162AD" w:rsidP="000162AD">
      <w:r>
        <w:lastRenderedPageBreak/>
        <w:t>103.2201</w:t>
      </w:r>
      <w:r>
        <w:tab/>
        <w:t>1.013e0</w:t>
      </w:r>
    </w:p>
    <w:p w:rsidR="000162AD" w:rsidRDefault="000162AD" w:rsidP="000162AD">
      <w:r>
        <w:t>103.2224</w:t>
      </w:r>
      <w:r>
        <w:tab/>
        <w:t>1.013e0</w:t>
      </w:r>
    </w:p>
    <w:p w:rsidR="000162AD" w:rsidRDefault="000162AD" w:rsidP="000162AD">
      <w:r>
        <w:t>103.2254</w:t>
      </w:r>
      <w:r>
        <w:tab/>
        <w:t>1.013e0</w:t>
      </w:r>
    </w:p>
    <w:p w:rsidR="000162AD" w:rsidRDefault="000162AD" w:rsidP="000162AD">
      <w:r>
        <w:t>103.2311</w:t>
      </w:r>
      <w:r>
        <w:tab/>
        <w:t>1.013e0</w:t>
      </w:r>
    </w:p>
    <w:p w:rsidR="000162AD" w:rsidRDefault="000162AD" w:rsidP="000162AD">
      <w:r>
        <w:t>103.2335</w:t>
      </w:r>
      <w:r>
        <w:tab/>
        <w:t>1.013e0</w:t>
      </w:r>
    </w:p>
    <w:p w:rsidR="000162AD" w:rsidRDefault="000162AD" w:rsidP="000162AD">
      <w:r>
        <w:t>103.2525</w:t>
      </w:r>
      <w:r>
        <w:tab/>
        <w:t>1.013e0</w:t>
      </w:r>
    </w:p>
    <w:p w:rsidR="000162AD" w:rsidRDefault="000162AD" w:rsidP="000162AD">
      <w:r>
        <w:t>103.2620</w:t>
      </w:r>
      <w:r>
        <w:tab/>
        <w:t>2.025e0</w:t>
      </w:r>
    </w:p>
    <w:p w:rsidR="000162AD" w:rsidRDefault="000162AD" w:rsidP="000162AD">
      <w:r>
        <w:t>103.2767</w:t>
      </w:r>
      <w:r>
        <w:tab/>
        <w:t>2.025e0</w:t>
      </w:r>
    </w:p>
    <w:p w:rsidR="000162AD" w:rsidRDefault="000162AD" w:rsidP="000162AD">
      <w:r>
        <w:t>103.2781</w:t>
      </w:r>
      <w:r>
        <w:tab/>
        <w:t>2.025e0</w:t>
      </w:r>
    </w:p>
    <w:p w:rsidR="000162AD" w:rsidRDefault="000162AD" w:rsidP="000162AD">
      <w:r>
        <w:t>103.2875</w:t>
      </w:r>
      <w:r>
        <w:tab/>
        <w:t>1.013e0</w:t>
      </w:r>
    </w:p>
    <w:p w:rsidR="000162AD" w:rsidRDefault="000162AD" w:rsidP="000162AD">
      <w:r>
        <w:t>103.2901</w:t>
      </w:r>
      <w:r>
        <w:tab/>
        <w:t>3.038e0</w:t>
      </w:r>
    </w:p>
    <w:p w:rsidR="000162AD" w:rsidRDefault="000162AD" w:rsidP="000162AD">
      <w:r>
        <w:t>103.2917</w:t>
      </w:r>
      <w:r>
        <w:tab/>
        <w:t>2.025e0</w:t>
      </w:r>
    </w:p>
    <w:p w:rsidR="000162AD" w:rsidRDefault="000162AD" w:rsidP="000162AD">
      <w:r>
        <w:t>103.2930</w:t>
      </w:r>
      <w:r>
        <w:tab/>
        <w:t>3.038e0</w:t>
      </w:r>
    </w:p>
    <w:p w:rsidR="000162AD" w:rsidRDefault="000162AD" w:rsidP="000162AD">
      <w:r>
        <w:t>103.2956</w:t>
      </w:r>
      <w:r>
        <w:tab/>
        <w:t>1.013e0</w:t>
      </w:r>
    </w:p>
    <w:p w:rsidR="000162AD" w:rsidRDefault="000162AD" w:rsidP="000162AD">
      <w:r>
        <w:t>103.3120</w:t>
      </w:r>
      <w:r>
        <w:tab/>
        <w:t>4.051e0</w:t>
      </w:r>
    </w:p>
    <w:p w:rsidR="000162AD" w:rsidRDefault="000162AD" w:rsidP="000162AD">
      <w:r>
        <w:t>103.3172</w:t>
      </w:r>
      <w:r>
        <w:tab/>
        <w:t>3.038e0</w:t>
      </w:r>
    </w:p>
    <w:p w:rsidR="000162AD" w:rsidRDefault="000162AD" w:rsidP="000162AD">
      <w:r>
        <w:t>103.3240</w:t>
      </w:r>
      <w:r>
        <w:tab/>
        <w:t>2.025e0</w:t>
      </w:r>
    </w:p>
    <w:p w:rsidR="000162AD" w:rsidRDefault="000162AD" w:rsidP="000162AD">
      <w:r>
        <w:t>103.3267</w:t>
      </w:r>
      <w:r>
        <w:tab/>
        <w:t>2.025e0</w:t>
      </w:r>
    </w:p>
    <w:p w:rsidR="000162AD" w:rsidRDefault="000162AD" w:rsidP="000162AD">
      <w:r>
        <w:t>103.3307</w:t>
      </w:r>
      <w:r>
        <w:tab/>
        <w:t>2.025e0</w:t>
      </w:r>
    </w:p>
    <w:p w:rsidR="000162AD" w:rsidRDefault="000162AD" w:rsidP="000162AD">
      <w:r>
        <w:lastRenderedPageBreak/>
        <w:t>103.3392</w:t>
      </w:r>
      <w:r>
        <w:tab/>
        <w:t>1.013e0</w:t>
      </w:r>
    </w:p>
    <w:p w:rsidR="000162AD" w:rsidRDefault="000162AD" w:rsidP="000162AD">
      <w:r>
        <w:t>103.3413</w:t>
      </w:r>
      <w:r>
        <w:tab/>
        <w:t>1.013e0</w:t>
      </w:r>
    </w:p>
    <w:p w:rsidR="000162AD" w:rsidRDefault="000162AD" w:rsidP="000162AD">
      <w:r>
        <w:t>103.3495</w:t>
      </w:r>
      <w:r>
        <w:tab/>
        <w:t>1.013e0</w:t>
      </w:r>
    </w:p>
    <w:p w:rsidR="000162AD" w:rsidRDefault="000162AD" w:rsidP="000162AD">
      <w:r>
        <w:t>103.3605</w:t>
      </w:r>
      <w:r>
        <w:tab/>
        <w:t>1.013e0</w:t>
      </w:r>
    </w:p>
    <w:p w:rsidR="000162AD" w:rsidRDefault="000162AD" w:rsidP="000162AD">
      <w:r>
        <w:t>103.3684</w:t>
      </w:r>
      <w:r>
        <w:tab/>
        <w:t>1.013e0</w:t>
      </w:r>
    </w:p>
    <w:p w:rsidR="000162AD" w:rsidRDefault="000162AD" w:rsidP="000162AD">
      <w:r>
        <w:t>103.3794</w:t>
      </w:r>
      <w:r>
        <w:tab/>
        <w:t>2.025e0</w:t>
      </w:r>
    </w:p>
    <w:p w:rsidR="000162AD" w:rsidRDefault="000162AD" w:rsidP="000162AD">
      <w:r>
        <w:t>103.3873</w:t>
      </w:r>
      <w:r>
        <w:tab/>
        <w:t>2.025e0</w:t>
      </w:r>
    </w:p>
    <w:p w:rsidR="000162AD" w:rsidRDefault="000162AD" w:rsidP="000162AD">
      <w:r>
        <w:t>103.3903</w:t>
      </w:r>
      <w:r>
        <w:tab/>
        <w:t>1.013e0</w:t>
      </w:r>
    </w:p>
    <w:p w:rsidR="000162AD" w:rsidRDefault="000162AD" w:rsidP="000162AD">
      <w:r>
        <w:t>103.3931</w:t>
      </w:r>
      <w:r>
        <w:tab/>
        <w:t>1.013e0</w:t>
      </w:r>
    </w:p>
    <w:p w:rsidR="000162AD" w:rsidRDefault="000162AD" w:rsidP="000162AD">
      <w:r>
        <w:t>103.4010</w:t>
      </w:r>
      <w:r>
        <w:tab/>
        <w:t>2.025e0</w:t>
      </w:r>
    </w:p>
    <w:p w:rsidR="000162AD" w:rsidRDefault="000162AD" w:rsidP="000162AD">
      <w:r>
        <w:t>103.4051</w:t>
      </w:r>
      <w:r>
        <w:tab/>
        <w:t>2.025e0</w:t>
      </w:r>
    </w:p>
    <w:p w:rsidR="000162AD" w:rsidRDefault="000162AD" w:rsidP="000162AD">
      <w:r>
        <w:t>103.4066</w:t>
      </w:r>
      <w:r>
        <w:tab/>
        <w:t>2.025e0</w:t>
      </w:r>
    </w:p>
    <w:p w:rsidR="000162AD" w:rsidRDefault="000162AD" w:rsidP="000162AD">
      <w:r>
        <w:t>103.4089</w:t>
      </w:r>
      <w:r>
        <w:tab/>
        <w:t>2.025e0</w:t>
      </w:r>
    </w:p>
    <w:p w:rsidR="000162AD" w:rsidRDefault="000162AD" w:rsidP="000162AD">
      <w:r>
        <w:t>103.4117</w:t>
      </w:r>
      <w:r>
        <w:tab/>
        <w:t>2.025e0</w:t>
      </w:r>
    </w:p>
    <w:p w:rsidR="000162AD" w:rsidRDefault="000162AD" w:rsidP="000162AD">
      <w:r>
        <w:t>103.4253</w:t>
      </w:r>
      <w:r>
        <w:tab/>
        <w:t>1.013e0</w:t>
      </w:r>
    </w:p>
    <w:p w:rsidR="000162AD" w:rsidRDefault="000162AD" w:rsidP="000162AD">
      <w:r>
        <w:t>103.4309</w:t>
      </w:r>
      <w:r>
        <w:tab/>
        <w:t>3.038e0</w:t>
      </w:r>
    </w:p>
    <w:p w:rsidR="000162AD" w:rsidRDefault="000162AD" w:rsidP="000162AD">
      <w:r>
        <w:t>103.4336</w:t>
      </w:r>
      <w:r>
        <w:tab/>
        <w:t>2.025e0</w:t>
      </w:r>
    </w:p>
    <w:p w:rsidR="000162AD" w:rsidRDefault="000162AD" w:rsidP="000162AD">
      <w:r>
        <w:t>103.4388</w:t>
      </w:r>
      <w:r>
        <w:tab/>
        <w:t>1.013e0</w:t>
      </w:r>
    </w:p>
    <w:p w:rsidR="000162AD" w:rsidRDefault="000162AD" w:rsidP="000162AD">
      <w:r>
        <w:t>103.4470</w:t>
      </w:r>
      <w:r>
        <w:tab/>
        <w:t>1.013e0</w:t>
      </w:r>
    </w:p>
    <w:p w:rsidR="000162AD" w:rsidRDefault="000162AD" w:rsidP="000162AD">
      <w:r>
        <w:lastRenderedPageBreak/>
        <w:t>103.4496</w:t>
      </w:r>
      <w:r>
        <w:tab/>
        <w:t>1.013e0</w:t>
      </w:r>
    </w:p>
    <w:p w:rsidR="000162AD" w:rsidRDefault="000162AD" w:rsidP="000162AD">
      <w:r>
        <w:t>103.4523</w:t>
      </w:r>
      <w:r>
        <w:tab/>
        <w:t>1.013e0</w:t>
      </w:r>
    </w:p>
    <w:p w:rsidR="000162AD" w:rsidRDefault="000162AD" w:rsidP="000162AD">
      <w:r>
        <w:t>103.4551</w:t>
      </w:r>
      <w:r>
        <w:tab/>
        <w:t>3.038e0</w:t>
      </w:r>
    </w:p>
    <w:p w:rsidR="000162AD" w:rsidRDefault="000162AD" w:rsidP="000162AD">
      <w:r>
        <w:t>103.4579</w:t>
      </w:r>
      <w:r>
        <w:tab/>
        <w:t>1.013e0</w:t>
      </w:r>
    </w:p>
    <w:p w:rsidR="000162AD" w:rsidRDefault="000162AD" w:rsidP="000162AD">
      <w:r>
        <w:t>103.4631</w:t>
      </w:r>
      <w:r>
        <w:tab/>
        <w:t>2.025e0</w:t>
      </w:r>
    </w:p>
    <w:p w:rsidR="000162AD" w:rsidRDefault="000162AD" w:rsidP="000162AD">
      <w:r>
        <w:t>103.4673</w:t>
      </w:r>
      <w:r>
        <w:tab/>
        <w:t>2.025e0</w:t>
      </w:r>
    </w:p>
    <w:p w:rsidR="000162AD" w:rsidRDefault="000162AD" w:rsidP="000162AD">
      <w:r>
        <w:t>103.4766</w:t>
      </w:r>
      <w:r>
        <w:tab/>
        <w:t>1.013e0</w:t>
      </w:r>
    </w:p>
    <w:p w:rsidR="000162AD" w:rsidRDefault="000162AD" w:rsidP="000162AD">
      <w:r>
        <w:t>103.4821</w:t>
      </w:r>
      <w:r>
        <w:tab/>
        <w:t>1.013e0</w:t>
      </w:r>
    </w:p>
    <w:p w:rsidR="000162AD" w:rsidRDefault="000162AD" w:rsidP="000162AD">
      <w:r>
        <w:t>103.4850</w:t>
      </w:r>
      <w:r>
        <w:tab/>
        <w:t>1.013e0</w:t>
      </w:r>
    </w:p>
    <w:p w:rsidR="000162AD" w:rsidRDefault="000162AD" w:rsidP="000162AD">
      <w:r>
        <w:t>103.4877</w:t>
      </w:r>
      <w:r>
        <w:tab/>
        <w:t>1.013e0</w:t>
      </w:r>
    </w:p>
    <w:p w:rsidR="000162AD" w:rsidRDefault="000162AD" w:rsidP="000162AD">
      <w:r>
        <w:t>103.4901</w:t>
      </w:r>
      <w:r>
        <w:tab/>
        <w:t>1.013e0</w:t>
      </w:r>
    </w:p>
    <w:p w:rsidR="000162AD" w:rsidRDefault="000162AD" w:rsidP="000162AD">
      <w:r>
        <w:t>103.5012</w:t>
      </w:r>
      <w:r>
        <w:tab/>
        <w:t>1.013e0</w:t>
      </w:r>
    </w:p>
    <w:p w:rsidR="000162AD" w:rsidRDefault="000162AD" w:rsidP="000162AD">
      <w:r>
        <w:t>103.5064</w:t>
      </w:r>
      <w:r>
        <w:tab/>
        <w:t>2.025e0</w:t>
      </w:r>
    </w:p>
    <w:p w:rsidR="000162AD" w:rsidRDefault="000162AD" w:rsidP="000162AD">
      <w:r>
        <w:t>103.5092</w:t>
      </w:r>
      <w:r>
        <w:tab/>
        <w:t>2.025e0</w:t>
      </w:r>
    </w:p>
    <w:p w:rsidR="000162AD" w:rsidRDefault="000162AD" w:rsidP="000162AD">
      <w:r>
        <w:t>103.5147</w:t>
      </w:r>
      <w:r>
        <w:tab/>
        <w:t>4.051e0</w:t>
      </w:r>
    </w:p>
    <w:p w:rsidR="000162AD" w:rsidRDefault="000162AD" w:rsidP="000162AD">
      <w:r>
        <w:t>103.5227</w:t>
      </w:r>
      <w:r>
        <w:tab/>
        <w:t>1.013e0</w:t>
      </w:r>
    </w:p>
    <w:p w:rsidR="000162AD" w:rsidRDefault="000162AD" w:rsidP="000162AD">
      <w:r>
        <w:t>103.5282</w:t>
      </w:r>
      <w:r>
        <w:tab/>
        <w:t>2.025e0</w:t>
      </w:r>
    </w:p>
    <w:p w:rsidR="000162AD" w:rsidRDefault="000162AD" w:rsidP="000162AD">
      <w:r>
        <w:t>103.5307</w:t>
      </w:r>
      <w:r>
        <w:tab/>
        <w:t>4.051e0</w:t>
      </w:r>
    </w:p>
    <w:p w:rsidR="000162AD" w:rsidRDefault="000162AD" w:rsidP="000162AD">
      <w:r>
        <w:t>103.5334</w:t>
      </w:r>
      <w:r>
        <w:tab/>
        <w:t>1.013e0</w:t>
      </w:r>
    </w:p>
    <w:p w:rsidR="000162AD" w:rsidRDefault="000162AD" w:rsidP="000162AD">
      <w:r>
        <w:lastRenderedPageBreak/>
        <w:t>103.5348</w:t>
      </w:r>
      <w:r>
        <w:tab/>
        <w:t>2.025e0</w:t>
      </w:r>
    </w:p>
    <w:p w:rsidR="000162AD" w:rsidRDefault="000162AD" w:rsidP="000162AD">
      <w:r>
        <w:t>103.5498</w:t>
      </w:r>
      <w:r>
        <w:tab/>
        <w:t>1.013e0</w:t>
      </w:r>
    </w:p>
    <w:p w:rsidR="000162AD" w:rsidRDefault="000162AD" w:rsidP="000162AD">
      <w:r>
        <w:t>103.5554</w:t>
      </w:r>
      <w:r>
        <w:tab/>
        <w:t>1.013e0</w:t>
      </w:r>
    </w:p>
    <w:p w:rsidR="000162AD" w:rsidRDefault="000162AD" w:rsidP="000162AD">
      <w:r>
        <w:t>103.5688</w:t>
      </w:r>
      <w:r>
        <w:tab/>
        <w:t>1.013e0</w:t>
      </w:r>
    </w:p>
    <w:p w:rsidR="000162AD" w:rsidRDefault="000162AD" w:rsidP="000162AD">
      <w:r>
        <w:t>103.5713</w:t>
      </w:r>
      <w:r>
        <w:tab/>
        <w:t>1.013e0</w:t>
      </w:r>
    </w:p>
    <w:p w:rsidR="000162AD" w:rsidRDefault="000162AD" w:rsidP="000162AD">
      <w:r>
        <w:t>103.5739</w:t>
      </w:r>
      <w:r>
        <w:tab/>
        <w:t>2.025e0</w:t>
      </w:r>
    </w:p>
    <w:p w:rsidR="000162AD" w:rsidRDefault="000162AD" w:rsidP="000162AD">
      <w:r>
        <w:t>103.5769</w:t>
      </w:r>
      <w:r>
        <w:tab/>
        <w:t>1.013e0</w:t>
      </w:r>
    </w:p>
    <w:p w:rsidR="000162AD" w:rsidRDefault="000162AD" w:rsidP="000162AD">
      <w:r>
        <w:t>103.5796</w:t>
      </w:r>
      <w:r>
        <w:tab/>
        <w:t>2.025e0</w:t>
      </w:r>
    </w:p>
    <w:p w:rsidR="000162AD" w:rsidRDefault="000162AD" w:rsidP="000162AD">
      <w:r>
        <w:t>103.5931</w:t>
      </w:r>
      <w:r>
        <w:tab/>
        <w:t>1.013e0</w:t>
      </w:r>
    </w:p>
    <w:p w:rsidR="000162AD" w:rsidRDefault="000162AD" w:rsidP="000162AD">
      <w:r>
        <w:t>103.5984</w:t>
      </w:r>
      <w:r>
        <w:tab/>
        <w:t>1.013e0</w:t>
      </w:r>
    </w:p>
    <w:p w:rsidR="000162AD" w:rsidRDefault="000162AD" w:rsidP="000162AD">
      <w:r>
        <w:t>103.6011</w:t>
      </w:r>
      <w:r>
        <w:tab/>
        <w:t>1.013e0</w:t>
      </w:r>
    </w:p>
    <w:p w:rsidR="000162AD" w:rsidRDefault="000162AD" w:rsidP="000162AD">
      <w:r>
        <w:t>103.6066</w:t>
      </w:r>
      <w:r>
        <w:tab/>
        <w:t>1.013e0</w:t>
      </w:r>
    </w:p>
    <w:p w:rsidR="000162AD" w:rsidRDefault="000162AD" w:rsidP="000162AD">
      <w:r>
        <w:t>103.6095</w:t>
      </w:r>
      <w:r>
        <w:tab/>
        <w:t>1.013e0</w:t>
      </w:r>
    </w:p>
    <w:p w:rsidR="000162AD" w:rsidRDefault="000162AD" w:rsidP="000162AD">
      <w:r>
        <w:t>103.6118</w:t>
      </w:r>
      <w:r>
        <w:tab/>
        <w:t>2.025e0</w:t>
      </w:r>
    </w:p>
    <w:p w:rsidR="000162AD" w:rsidRDefault="000162AD" w:rsidP="000162AD">
      <w:r>
        <w:t>103.6147</w:t>
      </w:r>
      <w:r>
        <w:tab/>
        <w:t>1.013e0</w:t>
      </w:r>
    </w:p>
    <w:p w:rsidR="000162AD" w:rsidRDefault="000162AD" w:rsidP="000162AD">
      <w:r>
        <w:t>103.6174</w:t>
      </w:r>
      <w:r>
        <w:tab/>
        <w:t>1.013e0</w:t>
      </w:r>
    </w:p>
    <w:p w:rsidR="000162AD" w:rsidRDefault="000162AD" w:rsidP="000162AD">
      <w:r>
        <w:t>103.6229</w:t>
      </w:r>
      <w:r>
        <w:tab/>
        <w:t>1.013e0</w:t>
      </w:r>
    </w:p>
    <w:p w:rsidR="000162AD" w:rsidRDefault="000162AD" w:rsidP="000162AD">
      <w:r>
        <w:t>103.6309</w:t>
      </w:r>
      <w:r>
        <w:tab/>
        <w:t>1.013e0</w:t>
      </w:r>
    </w:p>
    <w:p w:rsidR="000162AD" w:rsidRDefault="000162AD" w:rsidP="000162AD">
      <w:r>
        <w:t>103.6337</w:t>
      </w:r>
      <w:r>
        <w:tab/>
        <w:t>1.013e0</w:t>
      </w:r>
    </w:p>
    <w:p w:rsidR="000162AD" w:rsidRDefault="000162AD" w:rsidP="000162AD">
      <w:r>
        <w:lastRenderedPageBreak/>
        <w:t>103.6364</w:t>
      </w:r>
      <w:r>
        <w:tab/>
        <w:t>1.013e0</w:t>
      </w:r>
    </w:p>
    <w:p w:rsidR="000162AD" w:rsidRDefault="000162AD" w:rsidP="000162AD">
      <w:r>
        <w:t>103.6416</w:t>
      </w:r>
      <w:r>
        <w:tab/>
        <w:t>1.013e0</w:t>
      </w:r>
    </w:p>
    <w:p w:rsidR="000162AD" w:rsidRDefault="000162AD" w:rsidP="000162AD">
      <w:r>
        <w:t>103.6687</w:t>
      </w:r>
      <w:r>
        <w:tab/>
        <w:t>2.025e0</w:t>
      </w:r>
    </w:p>
    <w:p w:rsidR="000162AD" w:rsidRDefault="000162AD" w:rsidP="000162AD">
      <w:r>
        <w:t>103.6714</w:t>
      </w:r>
      <w:r>
        <w:tab/>
        <w:t>1.013e0</w:t>
      </w:r>
    </w:p>
    <w:p w:rsidR="000162AD" w:rsidRDefault="000162AD" w:rsidP="000162AD">
      <w:r>
        <w:t>103.6877</w:t>
      </w:r>
      <w:r>
        <w:tab/>
        <w:t>1.013e0</w:t>
      </w:r>
    </w:p>
    <w:p w:rsidR="000162AD" w:rsidRDefault="000162AD" w:rsidP="000162AD">
      <w:r>
        <w:t>103.6905</w:t>
      </w:r>
      <w:r>
        <w:tab/>
        <w:t>1.013e0</w:t>
      </w:r>
    </w:p>
    <w:p w:rsidR="000162AD" w:rsidRDefault="000162AD" w:rsidP="000162AD">
      <w:r>
        <w:t>103.6958</w:t>
      </w:r>
      <w:r>
        <w:tab/>
        <w:t>1.013e0</w:t>
      </w:r>
    </w:p>
    <w:p w:rsidR="000162AD" w:rsidRDefault="000162AD" w:rsidP="000162AD">
      <w:r>
        <w:t>103.6986</w:t>
      </w:r>
      <w:r>
        <w:tab/>
        <w:t>2.025e0</w:t>
      </w:r>
    </w:p>
    <w:p w:rsidR="000162AD" w:rsidRDefault="000162AD" w:rsidP="000162AD">
      <w:r>
        <w:t>103.7041</w:t>
      </w:r>
      <w:r>
        <w:tab/>
        <w:t>1.013e0</w:t>
      </w:r>
    </w:p>
    <w:p w:rsidR="000162AD" w:rsidRDefault="000162AD" w:rsidP="000162AD">
      <w:r>
        <w:t>103.7064</w:t>
      </w:r>
      <w:r>
        <w:tab/>
        <w:t>1.013e0</w:t>
      </w:r>
    </w:p>
    <w:p w:rsidR="000162AD" w:rsidRDefault="000162AD" w:rsidP="000162AD">
      <w:r>
        <w:t>103.7093</w:t>
      </w:r>
      <w:r>
        <w:tab/>
        <w:t>2.025e0</w:t>
      </w:r>
    </w:p>
    <w:p w:rsidR="000162AD" w:rsidRDefault="000162AD" w:rsidP="000162AD">
      <w:r>
        <w:t>103.7121</w:t>
      </w:r>
      <w:r>
        <w:tab/>
        <w:t>2.025e0</w:t>
      </w:r>
    </w:p>
    <w:p w:rsidR="000162AD" w:rsidRDefault="000162AD" w:rsidP="000162AD">
      <w:r>
        <w:t>103.7228</w:t>
      </w:r>
      <w:r>
        <w:tab/>
        <w:t>1.013e0</w:t>
      </w:r>
    </w:p>
    <w:p w:rsidR="000162AD" w:rsidRDefault="000162AD" w:rsidP="000162AD">
      <w:r>
        <w:t>103.7256</w:t>
      </w:r>
      <w:r>
        <w:tab/>
        <w:t>6.076e0</w:t>
      </w:r>
    </w:p>
    <w:p w:rsidR="000162AD" w:rsidRDefault="000162AD" w:rsidP="000162AD">
      <w:r>
        <w:t>103.7338</w:t>
      </w:r>
      <w:r>
        <w:tab/>
        <w:t>1.013e0</w:t>
      </w:r>
    </w:p>
    <w:p w:rsidR="000162AD" w:rsidRDefault="000162AD" w:rsidP="000162AD">
      <w:r>
        <w:t>103.7363</w:t>
      </w:r>
      <w:r>
        <w:tab/>
        <w:t>1.013e0</w:t>
      </w:r>
    </w:p>
    <w:p w:rsidR="000162AD" w:rsidRDefault="000162AD" w:rsidP="000162AD">
      <w:r>
        <w:t>103.7447</w:t>
      </w:r>
      <w:r>
        <w:tab/>
        <w:t>2.025e0</w:t>
      </w:r>
    </w:p>
    <w:p w:rsidR="000162AD" w:rsidRDefault="000162AD" w:rsidP="000162AD">
      <w:r>
        <w:t>103.7473</w:t>
      </w:r>
      <w:r>
        <w:tab/>
        <w:t>2.025e0</w:t>
      </w:r>
    </w:p>
    <w:p w:rsidR="000162AD" w:rsidRDefault="000162AD" w:rsidP="000162AD">
      <w:r>
        <w:t>103.7499</w:t>
      </w:r>
      <w:r>
        <w:tab/>
        <w:t>1.013e0</w:t>
      </w:r>
    </w:p>
    <w:p w:rsidR="000162AD" w:rsidRDefault="000162AD" w:rsidP="000162AD">
      <w:r>
        <w:lastRenderedPageBreak/>
        <w:t>103.7526</w:t>
      </w:r>
      <w:r>
        <w:tab/>
        <w:t>1.013e0</w:t>
      </w:r>
    </w:p>
    <w:p w:rsidR="000162AD" w:rsidRDefault="000162AD" w:rsidP="000162AD">
      <w:r>
        <w:t>103.7619</w:t>
      </w:r>
      <w:r>
        <w:tab/>
        <w:t>2.025e0</w:t>
      </w:r>
    </w:p>
    <w:p w:rsidR="000162AD" w:rsidRDefault="000162AD" w:rsidP="000162AD">
      <w:r>
        <w:t>103.7632</w:t>
      </w:r>
      <w:r>
        <w:tab/>
        <w:t>1.013e0</w:t>
      </w:r>
    </w:p>
    <w:p w:rsidR="000162AD" w:rsidRDefault="000162AD" w:rsidP="000162AD">
      <w:r>
        <w:t>103.7730</w:t>
      </w:r>
      <w:r>
        <w:tab/>
        <w:t>2.025e0</w:t>
      </w:r>
    </w:p>
    <w:p w:rsidR="000162AD" w:rsidRDefault="000162AD" w:rsidP="000162AD">
      <w:r>
        <w:t>103.7769</w:t>
      </w:r>
      <w:r>
        <w:tab/>
        <w:t>2.025e0</w:t>
      </w:r>
    </w:p>
    <w:p w:rsidR="000162AD" w:rsidRDefault="000162AD" w:rsidP="000162AD">
      <w:r>
        <w:t>103.7798</w:t>
      </w:r>
      <w:r>
        <w:tab/>
        <w:t>2.025e0</w:t>
      </w:r>
    </w:p>
    <w:p w:rsidR="000162AD" w:rsidRDefault="000162AD" w:rsidP="000162AD">
      <w:r>
        <w:t>103.7825</w:t>
      </w:r>
      <w:r>
        <w:tab/>
        <w:t>1.013e0</w:t>
      </w:r>
    </w:p>
    <w:p w:rsidR="000162AD" w:rsidRDefault="000162AD" w:rsidP="000162AD">
      <w:r>
        <w:t>103.7961</w:t>
      </w:r>
      <w:r>
        <w:tab/>
        <w:t>1.013e0</w:t>
      </w:r>
    </w:p>
    <w:p w:rsidR="000162AD" w:rsidRDefault="000162AD" w:rsidP="000162AD">
      <w:r>
        <w:t>103.7988</w:t>
      </w:r>
      <w:r>
        <w:tab/>
        <w:t>1.013e0</w:t>
      </w:r>
    </w:p>
    <w:p w:rsidR="000162AD" w:rsidRDefault="000162AD" w:rsidP="000162AD">
      <w:r>
        <w:t>103.8015</w:t>
      </w:r>
      <w:r>
        <w:tab/>
        <w:t>2.025e0</w:t>
      </w:r>
    </w:p>
    <w:p w:rsidR="000162AD" w:rsidRDefault="000162AD" w:rsidP="000162AD">
      <w:r>
        <w:t>103.8038</w:t>
      </w:r>
      <w:r>
        <w:tab/>
        <w:t>1.013e0</w:t>
      </w:r>
    </w:p>
    <w:p w:rsidR="000162AD" w:rsidRDefault="000162AD" w:rsidP="000162AD">
      <w:r>
        <w:t>103.8068</w:t>
      </w:r>
      <w:r>
        <w:tab/>
        <w:t>2.025e0</w:t>
      </w:r>
    </w:p>
    <w:p w:rsidR="000162AD" w:rsidRDefault="000162AD" w:rsidP="000162AD">
      <w:r>
        <w:t>103.8096</w:t>
      </w:r>
      <w:r>
        <w:tab/>
        <w:t>2.025e0</w:t>
      </w:r>
    </w:p>
    <w:p w:rsidR="000162AD" w:rsidRDefault="000162AD" w:rsidP="000162AD">
      <w:r>
        <w:t>103.8124</w:t>
      </w:r>
      <w:r>
        <w:tab/>
        <w:t>1.013e0</w:t>
      </w:r>
    </w:p>
    <w:p w:rsidR="000162AD" w:rsidRDefault="000162AD" w:rsidP="000162AD">
      <w:r>
        <w:t>103.8176</w:t>
      </w:r>
      <w:r>
        <w:tab/>
        <w:t>3.038e0</w:t>
      </w:r>
    </w:p>
    <w:p w:rsidR="000162AD" w:rsidRDefault="000162AD" w:rsidP="000162AD">
      <w:r>
        <w:t>103.8204</w:t>
      </w:r>
      <w:r>
        <w:tab/>
        <w:t>1.013e0</w:t>
      </w:r>
    </w:p>
    <w:p w:rsidR="000162AD" w:rsidRDefault="000162AD" w:rsidP="000162AD">
      <w:r>
        <w:t>103.8231</w:t>
      </w:r>
      <w:r>
        <w:tab/>
        <w:t>3.038e0</w:t>
      </w:r>
    </w:p>
    <w:p w:rsidR="000162AD" w:rsidRDefault="000162AD" w:rsidP="000162AD">
      <w:r>
        <w:t>103.8310</w:t>
      </w:r>
      <w:r>
        <w:tab/>
        <w:t>1.013e0</w:t>
      </w:r>
    </w:p>
    <w:p w:rsidR="000162AD" w:rsidRDefault="000162AD" w:rsidP="000162AD">
      <w:r>
        <w:t>103.8367</w:t>
      </w:r>
      <w:r>
        <w:tab/>
        <w:t>1.013e0</w:t>
      </w:r>
    </w:p>
    <w:p w:rsidR="000162AD" w:rsidRDefault="000162AD" w:rsidP="000162AD">
      <w:r>
        <w:lastRenderedPageBreak/>
        <w:t>103.8422</w:t>
      </w:r>
      <w:r>
        <w:tab/>
        <w:t>2.025e0</w:t>
      </w:r>
    </w:p>
    <w:p w:rsidR="000162AD" w:rsidRDefault="000162AD" w:rsidP="000162AD">
      <w:r>
        <w:t>103.8445</w:t>
      </w:r>
      <w:r>
        <w:tab/>
        <w:t>2.025e0</w:t>
      </w:r>
    </w:p>
    <w:p w:rsidR="000162AD" w:rsidRDefault="000162AD" w:rsidP="000162AD">
      <w:r>
        <w:t>103.8503</w:t>
      </w:r>
      <w:r>
        <w:tab/>
        <w:t>1.013e0</w:t>
      </w:r>
    </w:p>
    <w:p w:rsidR="000162AD" w:rsidRDefault="000162AD" w:rsidP="000162AD">
      <w:r>
        <w:t>103.8555</w:t>
      </w:r>
      <w:r>
        <w:tab/>
        <w:t>3.038e0</w:t>
      </w:r>
    </w:p>
    <w:p w:rsidR="000162AD" w:rsidRDefault="000162AD" w:rsidP="000162AD">
      <w:r>
        <w:t>103.8581</w:t>
      </w:r>
      <w:r>
        <w:tab/>
        <w:t>1.013e0</w:t>
      </w:r>
    </w:p>
    <w:p w:rsidR="000162AD" w:rsidRDefault="000162AD" w:rsidP="000162AD">
      <w:r>
        <w:t>103.8717</w:t>
      </w:r>
      <w:r>
        <w:tab/>
        <w:t>2.025e0</w:t>
      </w:r>
    </w:p>
    <w:p w:rsidR="000162AD" w:rsidRDefault="000162AD" w:rsidP="000162AD">
      <w:r>
        <w:t>103.8881</w:t>
      </w:r>
      <w:r>
        <w:tab/>
        <w:t>1.013e0</w:t>
      </w:r>
    </w:p>
    <w:p w:rsidR="000162AD" w:rsidRDefault="000162AD" w:rsidP="000162AD">
      <w:r>
        <w:t>103.8908</w:t>
      </w:r>
      <w:r>
        <w:tab/>
        <w:t>1.013e0</w:t>
      </w:r>
    </w:p>
    <w:p w:rsidR="000162AD" w:rsidRDefault="000162AD" w:rsidP="000162AD">
      <w:r>
        <w:t>103.8964</w:t>
      </w:r>
      <w:r>
        <w:tab/>
        <w:t>1.013e0</w:t>
      </w:r>
    </w:p>
    <w:p w:rsidR="000162AD" w:rsidRDefault="000162AD" w:rsidP="000162AD">
      <w:r>
        <w:t>103.9139</w:t>
      </w:r>
      <w:r>
        <w:tab/>
        <w:t>2.025e0</w:t>
      </w:r>
    </w:p>
    <w:p w:rsidR="000162AD" w:rsidRDefault="000162AD" w:rsidP="000162AD">
      <w:r>
        <w:t>103.9207</w:t>
      </w:r>
      <w:r>
        <w:tab/>
        <w:t>1.013e0</w:t>
      </w:r>
    </w:p>
    <w:p w:rsidR="000162AD" w:rsidRDefault="000162AD" w:rsidP="000162AD">
      <w:r>
        <w:t>103.9258</w:t>
      </w:r>
      <w:r>
        <w:tab/>
        <w:t>1.013e0</w:t>
      </w:r>
    </w:p>
    <w:p w:rsidR="000162AD" w:rsidRDefault="000162AD" w:rsidP="000162AD">
      <w:r>
        <w:t>103.9312</w:t>
      </w:r>
      <w:r>
        <w:tab/>
        <w:t>1.013e0</w:t>
      </w:r>
    </w:p>
    <w:p w:rsidR="000162AD" w:rsidRDefault="000162AD" w:rsidP="000162AD">
      <w:r>
        <w:t>103.9393</w:t>
      </w:r>
      <w:r>
        <w:tab/>
        <w:t>1.013e0</w:t>
      </w:r>
    </w:p>
    <w:p w:rsidR="000162AD" w:rsidRDefault="000162AD" w:rsidP="000162AD">
      <w:r>
        <w:t>103.9475</w:t>
      </w:r>
      <w:r>
        <w:tab/>
        <w:t>1.013e0</w:t>
      </w:r>
    </w:p>
    <w:p w:rsidR="000162AD" w:rsidRDefault="000162AD" w:rsidP="000162AD">
      <w:r>
        <w:t>103.9529</w:t>
      </w:r>
      <w:r>
        <w:tab/>
        <w:t>1.013e0</w:t>
      </w:r>
    </w:p>
    <w:p w:rsidR="000162AD" w:rsidRDefault="000162AD" w:rsidP="000162AD">
      <w:r>
        <w:t>103.9558</w:t>
      </w:r>
      <w:r>
        <w:tab/>
        <w:t>1.013e0</w:t>
      </w:r>
    </w:p>
    <w:p w:rsidR="000162AD" w:rsidRDefault="000162AD" w:rsidP="000162AD">
      <w:r>
        <w:t>103.9721</w:t>
      </w:r>
      <w:r>
        <w:tab/>
        <w:t>1.013e0</w:t>
      </w:r>
    </w:p>
    <w:p w:rsidR="000162AD" w:rsidRDefault="000162AD" w:rsidP="000162AD">
      <w:r>
        <w:t>103.9746</w:t>
      </w:r>
      <w:r>
        <w:tab/>
        <w:t>1.013e0</w:t>
      </w:r>
    </w:p>
    <w:p w:rsidR="000162AD" w:rsidRDefault="000162AD" w:rsidP="000162AD">
      <w:r>
        <w:lastRenderedPageBreak/>
        <w:t>103.9828</w:t>
      </w:r>
      <w:r>
        <w:tab/>
        <w:t>1.013e0</w:t>
      </w:r>
    </w:p>
    <w:p w:rsidR="000162AD" w:rsidRDefault="000162AD" w:rsidP="000162AD">
      <w:r>
        <w:t>103.9854</w:t>
      </w:r>
      <w:r>
        <w:tab/>
        <w:t>2.025e0</w:t>
      </w:r>
    </w:p>
    <w:p w:rsidR="000162AD" w:rsidRDefault="000162AD" w:rsidP="000162AD">
      <w:r>
        <w:t>103.9949</w:t>
      </w:r>
      <w:r>
        <w:tab/>
        <w:t>2.025e0</w:t>
      </w:r>
    </w:p>
    <w:p w:rsidR="000162AD" w:rsidRDefault="000162AD" w:rsidP="000162AD">
      <w:r>
        <w:t>104.0049</w:t>
      </w:r>
      <w:r>
        <w:tab/>
        <w:t>1.013e0</w:t>
      </w:r>
    </w:p>
    <w:p w:rsidR="000162AD" w:rsidRDefault="000162AD" w:rsidP="000162AD">
      <w:r>
        <w:t>104.0127</w:t>
      </w:r>
      <w:r>
        <w:tab/>
        <w:t>1.013e0</w:t>
      </w:r>
    </w:p>
    <w:p w:rsidR="000162AD" w:rsidRDefault="000162AD" w:rsidP="000162AD">
      <w:r>
        <w:t>104.0206</w:t>
      </w:r>
      <w:r>
        <w:tab/>
        <w:t>2.025e0</w:t>
      </w:r>
    </w:p>
    <w:p w:rsidR="000162AD" w:rsidRDefault="000162AD" w:rsidP="000162AD">
      <w:r>
        <w:t>104.0292</w:t>
      </w:r>
      <w:r>
        <w:tab/>
        <w:t>2.025e0</w:t>
      </w:r>
    </w:p>
    <w:p w:rsidR="000162AD" w:rsidRDefault="000162AD" w:rsidP="000162AD">
      <w:r>
        <w:t>104.0319</w:t>
      </w:r>
      <w:r>
        <w:tab/>
        <w:t>1.013e0</w:t>
      </w:r>
    </w:p>
    <w:p w:rsidR="000162AD" w:rsidRDefault="000162AD" w:rsidP="000162AD">
      <w:r>
        <w:t>104.0343</w:t>
      </w:r>
      <w:r>
        <w:tab/>
        <w:t>3.038e0</w:t>
      </w:r>
    </w:p>
    <w:p w:rsidR="000162AD" w:rsidRDefault="000162AD" w:rsidP="000162AD">
      <w:r>
        <w:t>104.0369</w:t>
      </w:r>
      <w:r>
        <w:tab/>
        <w:t>2.025e0</w:t>
      </w:r>
    </w:p>
    <w:p w:rsidR="000162AD" w:rsidRDefault="000162AD" w:rsidP="000162AD">
      <w:r>
        <w:t>104.0458</w:t>
      </w:r>
      <w:r>
        <w:tab/>
        <w:t>5.063e0</w:t>
      </w:r>
    </w:p>
    <w:p w:rsidR="000162AD" w:rsidRDefault="000162AD" w:rsidP="000162AD">
      <w:r>
        <w:t>104.0502</w:t>
      </w:r>
      <w:r>
        <w:tab/>
        <w:t>3.441e0</w:t>
      </w:r>
    </w:p>
    <w:p w:rsidR="000162AD" w:rsidRDefault="000162AD" w:rsidP="000162AD">
      <w:r>
        <w:t>104.0548</w:t>
      </w:r>
      <w:r>
        <w:tab/>
        <w:t>2.025e0</w:t>
      </w:r>
    </w:p>
    <w:p w:rsidR="000162AD" w:rsidRDefault="000162AD" w:rsidP="000162AD">
      <w:r>
        <w:t>104.0613</w:t>
      </w:r>
      <w:r>
        <w:tab/>
        <w:t>1.013e0</w:t>
      </w:r>
    </w:p>
    <w:p w:rsidR="000162AD" w:rsidRDefault="000162AD" w:rsidP="000162AD">
      <w:r>
        <w:t>104.0629</w:t>
      </w:r>
      <w:r>
        <w:tab/>
        <w:t>2.025e0</w:t>
      </w:r>
    </w:p>
    <w:p w:rsidR="000162AD" w:rsidRDefault="000162AD" w:rsidP="000162AD">
      <w:r>
        <w:t>104.0654</w:t>
      </w:r>
      <w:r>
        <w:tab/>
        <w:t>2.025e0</w:t>
      </w:r>
    </w:p>
    <w:p w:rsidR="000162AD" w:rsidRDefault="000162AD" w:rsidP="000162AD">
      <w:r>
        <w:t>104.0669</w:t>
      </w:r>
      <w:r>
        <w:tab/>
        <w:t>2.025e0</w:t>
      </w:r>
    </w:p>
    <w:p w:rsidR="000162AD" w:rsidRDefault="000162AD" w:rsidP="000162AD">
      <w:r>
        <w:t>104.0700</w:t>
      </w:r>
      <w:r>
        <w:tab/>
        <w:t>3.241e1</w:t>
      </w:r>
    </w:p>
    <w:p w:rsidR="000162AD" w:rsidRDefault="000162AD" w:rsidP="000162AD">
      <w:r>
        <w:t>104.0711</w:t>
      </w:r>
      <w:r>
        <w:tab/>
        <w:t>4.051e0</w:t>
      </w:r>
    </w:p>
    <w:p w:rsidR="000162AD" w:rsidRDefault="000162AD" w:rsidP="000162AD">
      <w:r>
        <w:lastRenderedPageBreak/>
        <w:t>104.0726</w:t>
      </w:r>
      <w:r>
        <w:tab/>
        <w:t>6.076e0</w:t>
      </w:r>
    </w:p>
    <w:p w:rsidR="000162AD" w:rsidRDefault="000162AD" w:rsidP="000162AD">
      <w:r>
        <w:t>104.0741</w:t>
      </w:r>
      <w:r>
        <w:tab/>
        <w:t>4.051e0</w:t>
      </w:r>
    </w:p>
    <w:p w:rsidR="000162AD" w:rsidRDefault="000162AD" w:rsidP="000162AD">
      <w:r>
        <w:t>104.0764</w:t>
      </w:r>
      <w:r>
        <w:tab/>
        <w:t>2.025e0</w:t>
      </w:r>
    </w:p>
    <w:p w:rsidR="000162AD" w:rsidRDefault="000162AD" w:rsidP="000162AD">
      <w:r>
        <w:t>104.0788</w:t>
      </w:r>
      <w:r>
        <w:tab/>
        <w:t>3.038e0</w:t>
      </w:r>
    </w:p>
    <w:p w:rsidR="000162AD" w:rsidRDefault="000162AD" w:rsidP="000162AD">
      <w:r>
        <w:t>104.0805</w:t>
      </w:r>
      <w:r>
        <w:tab/>
        <w:t>1.013e0</w:t>
      </w:r>
    </w:p>
    <w:p w:rsidR="000162AD" w:rsidRDefault="000162AD" w:rsidP="000162AD">
      <w:r>
        <w:t>104.0912</w:t>
      </w:r>
      <w:r>
        <w:tab/>
        <w:t>1.013e0</w:t>
      </w:r>
    </w:p>
    <w:p w:rsidR="000162AD" w:rsidRDefault="000162AD" w:rsidP="000162AD">
      <w:r>
        <w:t>104.0969</w:t>
      </w:r>
      <w:r>
        <w:tab/>
        <w:t>1.013e0</w:t>
      </w:r>
    </w:p>
    <w:p w:rsidR="000162AD" w:rsidRDefault="000162AD" w:rsidP="000162AD">
      <w:r>
        <w:t>104.1030</w:t>
      </w:r>
      <w:r>
        <w:tab/>
        <w:t>3.038e0</w:t>
      </w:r>
    </w:p>
    <w:p w:rsidR="000162AD" w:rsidRDefault="000162AD" w:rsidP="000162AD">
      <w:r>
        <w:t>104.1049</w:t>
      </w:r>
      <w:r>
        <w:tab/>
        <w:t>7.089e0</w:t>
      </w:r>
    </w:p>
    <w:p w:rsidR="000162AD" w:rsidRDefault="000162AD" w:rsidP="000162AD">
      <w:r>
        <w:t>104.1065</w:t>
      </w:r>
      <w:r>
        <w:tab/>
        <w:t>5.063e0</w:t>
      </w:r>
    </w:p>
    <w:p w:rsidR="000162AD" w:rsidRDefault="000162AD" w:rsidP="000162AD">
      <w:r>
        <w:t>104.1076</w:t>
      </w:r>
      <w:r>
        <w:tab/>
        <w:t>5.063e0</w:t>
      </w:r>
    </w:p>
    <w:p w:rsidR="000162AD" w:rsidRDefault="000162AD" w:rsidP="000162AD">
      <w:r>
        <w:t>104.1130</w:t>
      </w:r>
      <w:r>
        <w:tab/>
        <w:t>2.025e0</w:t>
      </w:r>
    </w:p>
    <w:p w:rsidR="000162AD" w:rsidRDefault="000162AD" w:rsidP="000162AD">
      <w:r>
        <w:t>104.1267</w:t>
      </w:r>
      <w:r>
        <w:tab/>
        <w:t>1.013e0</w:t>
      </w:r>
    </w:p>
    <w:p w:rsidR="000162AD" w:rsidRDefault="000162AD" w:rsidP="000162AD">
      <w:r>
        <w:t>104.1277</w:t>
      </w:r>
      <w:r>
        <w:tab/>
        <w:t>2.025e0</w:t>
      </w:r>
    </w:p>
    <w:p w:rsidR="000162AD" w:rsidRDefault="000162AD" w:rsidP="000162AD">
      <w:r>
        <w:t>104.1319</w:t>
      </w:r>
      <w:r>
        <w:tab/>
        <w:t>2.025e0</w:t>
      </w:r>
    </w:p>
    <w:p w:rsidR="000162AD" w:rsidRDefault="000162AD" w:rsidP="000162AD">
      <w:r>
        <w:t>104.1375</w:t>
      </w:r>
      <w:r>
        <w:tab/>
        <w:t>3.038e0</w:t>
      </w:r>
    </w:p>
    <w:p w:rsidR="000162AD" w:rsidRDefault="000162AD" w:rsidP="000162AD">
      <w:r>
        <w:t>104.1431</w:t>
      </w:r>
      <w:r>
        <w:tab/>
        <w:t>2.025e0</w:t>
      </w:r>
    </w:p>
    <w:p w:rsidR="000162AD" w:rsidRDefault="000162AD" w:rsidP="000162AD">
      <w:r>
        <w:t>104.1454</w:t>
      </w:r>
      <w:r>
        <w:tab/>
        <w:t>1.013e0</w:t>
      </w:r>
    </w:p>
    <w:p w:rsidR="000162AD" w:rsidRDefault="000162AD" w:rsidP="000162AD">
      <w:r>
        <w:t>104.1509</w:t>
      </w:r>
      <w:r>
        <w:tab/>
        <w:t>2.025e0</w:t>
      </w:r>
    </w:p>
    <w:p w:rsidR="000162AD" w:rsidRDefault="000162AD" w:rsidP="000162AD">
      <w:r>
        <w:lastRenderedPageBreak/>
        <w:t>104.1616</w:t>
      </w:r>
      <w:r>
        <w:tab/>
        <w:t>1.013e0</w:t>
      </w:r>
    </w:p>
    <w:p w:rsidR="000162AD" w:rsidRDefault="000162AD" w:rsidP="000162AD">
      <w:r>
        <w:t>104.1726</w:t>
      </w:r>
      <w:r>
        <w:tab/>
        <w:t>1.013e0</w:t>
      </w:r>
    </w:p>
    <w:p w:rsidR="000162AD" w:rsidRDefault="000162AD" w:rsidP="000162AD">
      <w:r>
        <w:t>104.1779</w:t>
      </w:r>
      <w:r>
        <w:tab/>
        <w:t>1.013e0</w:t>
      </w:r>
    </w:p>
    <w:p w:rsidR="000162AD" w:rsidRDefault="000162AD" w:rsidP="000162AD">
      <w:r>
        <w:t>104.1810</w:t>
      </w:r>
      <w:r>
        <w:tab/>
        <w:t>1.013e0</w:t>
      </w:r>
    </w:p>
    <w:p w:rsidR="000162AD" w:rsidRDefault="000162AD" w:rsidP="000162AD">
      <w:r>
        <w:t>104.1918</w:t>
      </w:r>
      <w:r>
        <w:tab/>
        <w:t>2.025e0</w:t>
      </w:r>
    </w:p>
    <w:p w:rsidR="000162AD" w:rsidRDefault="000162AD" w:rsidP="000162AD">
      <w:r>
        <w:t>104.1974</w:t>
      </w:r>
      <w:r>
        <w:tab/>
        <w:t>1.013e0</w:t>
      </w:r>
    </w:p>
    <w:p w:rsidR="000162AD" w:rsidRDefault="000162AD" w:rsidP="000162AD">
      <w:r>
        <w:t>104.1996</w:t>
      </w:r>
      <w:r>
        <w:tab/>
        <w:t>1.013e0</w:t>
      </w:r>
    </w:p>
    <w:p w:rsidR="000162AD" w:rsidRDefault="000162AD" w:rsidP="000162AD">
      <w:r>
        <w:t>104.2012</w:t>
      </w:r>
      <w:r>
        <w:tab/>
        <w:t>2.025e0</w:t>
      </w:r>
    </w:p>
    <w:p w:rsidR="000162AD" w:rsidRDefault="000162AD" w:rsidP="000162AD">
      <w:r>
        <w:t>104.2110</w:t>
      </w:r>
      <w:r>
        <w:tab/>
        <w:t>1.013e0</w:t>
      </w:r>
    </w:p>
    <w:p w:rsidR="000162AD" w:rsidRDefault="000162AD" w:rsidP="000162AD">
      <w:r>
        <w:t>104.2189</w:t>
      </w:r>
      <w:r>
        <w:tab/>
        <w:t>1.013e0</w:t>
      </w:r>
    </w:p>
    <w:p w:rsidR="000162AD" w:rsidRDefault="000162AD" w:rsidP="000162AD">
      <w:r>
        <w:t>104.2405</w:t>
      </w:r>
      <w:r>
        <w:tab/>
        <w:t>1.013e0</w:t>
      </w:r>
    </w:p>
    <w:p w:rsidR="000162AD" w:rsidRDefault="000162AD" w:rsidP="000162AD">
      <w:r>
        <w:t>104.2488</w:t>
      </w:r>
      <w:r>
        <w:tab/>
        <w:t>2.025e0</w:t>
      </w:r>
    </w:p>
    <w:p w:rsidR="000162AD" w:rsidRDefault="000162AD" w:rsidP="000162AD">
      <w:r>
        <w:t>104.2516</w:t>
      </w:r>
      <w:r>
        <w:tab/>
        <w:t>2.025e0</w:t>
      </w:r>
    </w:p>
    <w:p w:rsidR="000162AD" w:rsidRDefault="000162AD" w:rsidP="000162AD">
      <w:r>
        <w:t>104.2675</w:t>
      </w:r>
      <w:r>
        <w:tab/>
        <w:t>3.038e0</w:t>
      </w:r>
    </w:p>
    <w:p w:rsidR="000162AD" w:rsidRDefault="000162AD" w:rsidP="000162AD">
      <w:r>
        <w:t>104.2788</w:t>
      </w:r>
      <w:r>
        <w:tab/>
        <w:t>1.013e0</w:t>
      </w:r>
    </w:p>
    <w:p w:rsidR="000162AD" w:rsidRDefault="000162AD" w:rsidP="000162AD">
      <w:r>
        <w:t>104.2839</w:t>
      </w:r>
      <w:r>
        <w:tab/>
        <w:t>1.013e0</w:t>
      </w:r>
    </w:p>
    <w:p w:rsidR="000162AD" w:rsidRDefault="000162AD" w:rsidP="000162AD">
      <w:r>
        <w:t>104.2894</w:t>
      </w:r>
      <w:r>
        <w:tab/>
        <w:t>1.013e0</w:t>
      </w:r>
    </w:p>
    <w:p w:rsidR="000162AD" w:rsidRDefault="000162AD" w:rsidP="000162AD">
      <w:r>
        <w:t>104.2975</w:t>
      </w:r>
      <w:r>
        <w:tab/>
        <w:t>1.013e0</w:t>
      </w:r>
    </w:p>
    <w:p w:rsidR="000162AD" w:rsidRDefault="000162AD" w:rsidP="000162AD">
      <w:r>
        <w:t>104.3030</w:t>
      </w:r>
      <w:r>
        <w:tab/>
        <w:t>1.013e0</w:t>
      </w:r>
    </w:p>
    <w:p w:rsidR="000162AD" w:rsidRDefault="000162AD" w:rsidP="000162AD">
      <w:r>
        <w:lastRenderedPageBreak/>
        <w:t>104.3057</w:t>
      </w:r>
      <w:r>
        <w:tab/>
        <w:t>3.038e0</w:t>
      </w:r>
    </w:p>
    <w:p w:rsidR="000162AD" w:rsidRDefault="000162AD" w:rsidP="000162AD">
      <w:r>
        <w:t>104.3072</w:t>
      </w:r>
      <w:r>
        <w:tab/>
        <w:t>2.025e0</w:t>
      </w:r>
    </w:p>
    <w:p w:rsidR="000162AD" w:rsidRDefault="000162AD" w:rsidP="000162AD">
      <w:r>
        <w:t>104.3084</w:t>
      </w:r>
      <w:r>
        <w:tab/>
        <w:t>1.013e0</w:t>
      </w:r>
    </w:p>
    <w:p w:rsidR="000162AD" w:rsidRDefault="000162AD" w:rsidP="000162AD">
      <w:r>
        <w:t>104.3167</w:t>
      </w:r>
      <w:r>
        <w:tab/>
        <w:t>1.013e0</w:t>
      </w:r>
    </w:p>
    <w:p w:rsidR="000162AD" w:rsidRDefault="000162AD" w:rsidP="000162AD">
      <w:r>
        <w:t>104.3220</w:t>
      </w:r>
      <w:r>
        <w:tab/>
        <w:t>1.013e0</w:t>
      </w:r>
    </w:p>
    <w:p w:rsidR="000162AD" w:rsidRDefault="000162AD" w:rsidP="000162AD">
      <w:r>
        <w:t>104.3329</w:t>
      </w:r>
      <w:r>
        <w:tab/>
        <w:t>4.051e0</w:t>
      </w:r>
    </w:p>
    <w:p w:rsidR="000162AD" w:rsidRDefault="000162AD" w:rsidP="000162AD">
      <w:r>
        <w:t>104.3381</w:t>
      </w:r>
      <w:r>
        <w:tab/>
        <w:t>1.013e0</w:t>
      </w:r>
    </w:p>
    <w:p w:rsidR="000162AD" w:rsidRDefault="000162AD" w:rsidP="000162AD">
      <w:r>
        <w:t>104.3493</w:t>
      </w:r>
      <w:r>
        <w:tab/>
        <w:t>1.013e0</w:t>
      </w:r>
    </w:p>
    <w:p w:rsidR="000162AD" w:rsidRDefault="000162AD" w:rsidP="000162AD">
      <w:r>
        <w:t>104.3545</w:t>
      </w:r>
      <w:r>
        <w:tab/>
        <w:t>1.013e0</w:t>
      </w:r>
    </w:p>
    <w:p w:rsidR="000162AD" w:rsidRDefault="000162AD" w:rsidP="000162AD">
      <w:r>
        <w:t>104.3586</w:t>
      </w:r>
      <w:r>
        <w:tab/>
        <w:t>4.051e0</w:t>
      </w:r>
    </w:p>
    <w:p w:rsidR="000162AD" w:rsidRDefault="000162AD" w:rsidP="000162AD">
      <w:r>
        <w:t>104.3681</w:t>
      </w:r>
      <w:r>
        <w:tab/>
        <w:t>3.038e0</w:t>
      </w:r>
    </w:p>
    <w:p w:rsidR="000162AD" w:rsidRDefault="000162AD" w:rsidP="000162AD">
      <w:r>
        <w:t>104.3737</w:t>
      </w:r>
      <w:r>
        <w:tab/>
        <w:t>1.013e0</w:t>
      </w:r>
    </w:p>
    <w:p w:rsidR="000162AD" w:rsidRDefault="000162AD" w:rsidP="000162AD">
      <w:r>
        <w:t>104.3789</w:t>
      </w:r>
      <w:r>
        <w:tab/>
        <w:t>1.013e0</w:t>
      </w:r>
    </w:p>
    <w:p w:rsidR="000162AD" w:rsidRDefault="000162AD" w:rsidP="000162AD">
      <w:r>
        <w:t>104.3844</w:t>
      </w:r>
      <w:r>
        <w:tab/>
        <w:t>1.013e0</w:t>
      </w:r>
    </w:p>
    <w:p w:rsidR="000162AD" w:rsidRDefault="000162AD" w:rsidP="000162AD">
      <w:r>
        <w:t>104.3873</w:t>
      </w:r>
      <w:r>
        <w:tab/>
        <w:t>1.013e0</w:t>
      </w:r>
    </w:p>
    <w:p w:rsidR="000162AD" w:rsidRDefault="000162AD" w:rsidP="000162AD">
      <w:r>
        <w:t>104.3901</w:t>
      </w:r>
      <w:r>
        <w:tab/>
        <w:t>1.013e0</w:t>
      </w:r>
    </w:p>
    <w:p w:rsidR="000162AD" w:rsidRDefault="000162AD" w:rsidP="000162AD">
      <w:r>
        <w:t>104.3926</w:t>
      </w:r>
      <w:r>
        <w:tab/>
        <w:t>3.038e0</w:t>
      </w:r>
    </w:p>
    <w:p w:rsidR="000162AD" w:rsidRDefault="000162AD" w:rsidP="000162AD">
      <w:r>
        <w:t>104.3950</w:t>
      </w:r>
      <w:r>
        <w:tab/>
        <w:t>1.013e0</w:t>
      </w:r>
    </w:p>
    <w:p w:rsidR="000162AD" w:rsidRDefault="000162AD" w:rsidP="000162AD">
      <w:r>
        <w:t>104.4037</w:t>
      </w:r>
      <w:r>
        <w:tab/>
        <w:t>3.038e0</w:t>
      </w:r>
    </w:p>
    <w:p w:rsidR="000162AD" w:rsidRDefault="000162AD" w:rsidP="000162AD">
      <w:r>
        <w:lastRenderedPageBreak/>
        <w:t>104.4057</w:t>
      </w:r>
      <w:r>
        <w:tab/>
        <w:t>1.013e0</w:t>
      </w:r>
    </w:p>
    <w:p w:rsidR="000162AD" w:rsidRDefault="000162AD" w:rsidP="000162AD">
      <w:r>
        <w:t>104.4089</w:t>
      </w:r>
      <w:r>
        <w:tab/>
        <w:t>1.013e0</w:t>
      </w:r>
    </w:p>
    <w:p w:rsidR="000162AD" w:rsidRDefault="000162AD" w:rsidP="000162AD">
      <w:r>
        <w:t>104.4143</w:t>
      </w:r>
      <w:r>
        <w:tab/>
        <w:t>2.025e0</w:t>
      </w:r>
    </w:p>
    <w:p w:rsidR="000162AD" w:rsidRDefault="000162AD" w:rsidP="000162AD">
      <w:r>
        <w:t>104.4195</w:t>
      </w:r>
      <w:r>
        <w:tab/>
        <w:t>1.013e0</w:t>
      </w:r>
    </w:p>
    <w:p w:rsidR="000162AD" w:rsidRDefault="000162AD" w:rsidP="000162AD">
      <w:r>
        <w:t>104.4225</w:t>
      </w:r>
      <w:r>
        <w:tab/>
        <w:t>1.013e0</w:t>
      </w:r>
    </w:p>
    <w:p w:rsidR="000162AD" w:rsidRDefault="000162AD" w:rsidP="000162AD">
      <w:r>
        <w:t>104.4252</w:t>
      </w:r>
      <w:r>
        <w:tab/>
        <w:t>1.013e0</w:t>
      </w:r>
    </w:p>
    <w:p w:rsidR="000162AD" w:rsidRDefault="000162AD" w:rsidP="000162AD">
      <w:r>
        <w:t>104.4279</w:t>
      </w:r>
      <w:r>
        <w:tab/>
        <w:t>1.013e0</w:t>
      </w:r>
    </w:p>
    <w:p w:rsidR="000162AD" w:rsidRDefault="000162AD" w:rsidP="000162AD">
      <w:r>
        <w:t>104.4308</w:t>
      </w:r>
      <w:r>
        <w:tab/>
        <w:t>1.013e0</w:t>
      </w:r>
    </w:p>
    <w:p w:rsidR="000162AD" w:rsidRDefault="000162AD" w:rsidP="000162AD">
      <w:r>
        <w:t>104.4320</w:t>
      </w:r>
      <w:r>
        <w:tab/>
        <w:t>2.025e0</w:t>
      </w:r>
    </w:p>
    <w:p w:rsidR="000162AD" w:rsidRDefault="000162AD" w:rsidP="000162AD">
      <w:r>
        <w:t>104.4360</w:t>
      </w:r>
      <w:r>
        <w:tab/>
        <w:t>2.025e0</w:t>
      </w:r>
    </w:p>
    <w:p w:rsidR="000162AD" w:rsidRDefault="000162AD" w:rsidP="000162AD">
      <w:r>
        <w:t>104.4518</w:t>
      </w:r>
      <w:r>
        <w:tab/>
        <w:t>4.051e0</w:t>
      </w:r>
    </w:p>
    <w:p w:rsidR="000162AD" w:rsidRDefault="000162AD" w:rsidP="000162AD">
      <w:r>
        <w:t>104.4604</w:t>
      </w:r>
      <w:r>
        <w:tab/>
        <w:t>1.013e0</w:t>
      </w:r>
    </w:p>
    <w:p w:rsidR="000162AD" w:rsidRDefault="000162AD" w:rsidP="000162AD">
      <w:r>
        <w:t>104.4631</w:t>
      </w:r>
      <w:r>
        <w:tab/>
        <w:t>3.038e0</w:t>
      </w:r>
    </w:p>
    <w:p w:rsidR="000162AD" w:rsidRDefault="000162AD" w:rsidP="000162AD">
      <w:r>
        <w:t>104.4686</w:t>
      </w:r>
      <w:r>
        <w:tab/>
        <w:t>1.013e0</w:t>
      </w:r>
    </w:p>
    <w:p w:rsidR="000162AD" w:rsidRDefault="000162AD" w:rsidP="000162AD">
      <w:r>
        <w:t>104.4773</w:t>
      </w:r>
      <w:r>
        <w:tab/>
        <w:t>4.051e0</w:t>
      </w:r>
    </w:p>
    <w:p w:rsidR="000162AD" w:rsidRDefault="000162AD" w:rsidP="000162AD">
      <w:r>
        <w:t>104.4795</w:t>
      </w:r>
      <w:r>
        <w:tab/>
        <w:t>1.013e0</w:t>
      </w:r>
    </w:p>
    <w:p w:rsidR="000162AD" w:rsidRDefault="000162AD" w:rsidP="000162AD">
      <w:r>
        <w:t>104.4849</w:t>
      </w:r>
      <w:r>
        <w:tab/>
        <w:t>2.025e0</w:t>
      </w:r>
    </w:p>
    <w:p w:rsidR="000162AD" w:rsidRDefault="000162AD" w:rsidP="000162AD">
      <w:r>
        <w:t>104.4876</w:t>
      </w:r>
      <w:r>
        <w:tab/>
        <w:t>1.013e0</w:t>
      </w:r>
    </w:p>
    <w:p w:rsidR="000162AD" w:rsidRDefault="000162AD" w:rsidP="000162AD">
      <w:r>
        <w:t>104.5067</w:t>
      </w:r>
      <w:r>
        <w:tab/>
        <w:t>3.038e0</w:t>
      </w:r>
    </w:p>
    <w:p w:rsidR="000162AD" w:rsidRDefault="000162AD" w:rsidP="000162AD">
      <w:r>
        <w:lastRenderedPageBreak/>
        <w:t>104.5095</w:t>
      </w:r>
      <w:r>
        <w:tab/>
        <w:t>1.013e0</w:t>
      </w:r>
    </w:p>
    <w:p w:rsidR="000162AD" w:rsidRDefault="000162AD" w:rsidP="000162AD">
      <w:r>
        <w:t>104.5149</w:t>
      </w:r>
      <w:r>
        <w:tab/>
        <w:t>2.025e0</w:t>
      </w:r>
    </w:p>
    <w:p w:rsidR="000162AD" w:rsidRDefault="000162AD" w:rsidP="000162AD">
      <w:r>
        <w:t>104.5200</w:t>
      </w:r>
      <w:r>
        <w:tab/>
        <w:t>1.013e0</w:t>
      </w:r>
    </w:p>
    <w:p w:rsidR="000162AD" w:rsidRDefault="000162AD" w:rsidP="000162AD">
      <w:r>
        <w:t>104.5258</w:t>
      </w:r>
      <w:r>
        <w:tab/>
        <w:t>1.013e0</w:t>
      </w:r>
    </w:p>
    <w:p w:rsidR="000162AD" w:rsidRDefault="000162AD" w:rsidP="000162AD">
      <w:r>
        <w:t>104.5310</w:t>
      </w:r>
      <w:r>
        <w:tab/>
        <w:t>1.013e0</w:t>
      </w:r>
    </w:p>
    <w:p w:rsidR="000162AD" w:rsidRDefault="000162AD" w:rsidP="000162AD">
      <w:r>
        <w:t>104.5366</w:t>
      </w:r>
      <w:r>
        <w:tab/>
        <w:t>3.038e0</w:t>
      </w:r>
    </w:p>
    <w:p w:rsidR="000162AD" w:rsidRDefault="000162AD" w:rsidP="000162AD">
      <w:r>
        <w:t>104.5400</w:t>
      </w:r>
      <w:r>
        <w:tab/>
        <w:t>3.038e0</w:t>
      </w:r>
    </w:p>
    <w:p w:rsidR="000162AD" w:rsidRDefault="000162AD" w:rsidP="000162AD">
      <w:r>
        <w:t>104.5422</w:t>
      </w:r>
      <w:r>
        <w:tab/>
        <w:t>4.051e0</w:t>
      </w:r>
    </w:p>
    <w:p w:rsidR="000162AD" w:rsidRDefault="000162AD" w:rsidP="000162AD">
      <w:r>
        <w:t>104.5473</w:t>
      </w:r>
      <w:r>
        <w:tab/>
        <w:t>1.013e0</w:t>
      </w:r>
    </w:p>
    <w:p w:rsidR="000162AD" w:rsidRDefault="000162AD" w:rsidP="000162AD">
      <w:r>
        <w:t>104.5501</w:t>
      </w:r>
      <w:r>
        <w:tab/>
        <w:t>1.013e0</w:t>
      </w:r>
    </w:p>
    <w:p w:rsidR="000162AD" w:rsidRDefault="000162AD" w:rsidP="000162AD">
      <w:r>
        <w:t>104.5529</w:t>
      </w:r>
      <w:r>
        <w:tab/>
        <w:t>1.013e0</w:t>
      </w:r>
    </w:p>
    <w:p w:rsidR="000162AD" w:rsidRDefault="000162AD" w:rsidP="000162AD">
      <w:r>
        <w:t>104.5693</w:t>
      </w:r>
      <w:r>
        <w:tab/>
        <w:t>2.025e0</w:t>
      </w:r>
    </w:p>
    <w:p w:rsidR="000162AD" w:rsidRDefault="000162AD" w:rsidP="000162AD">
      <w:r>
        <w:t>104.5734</w:t>
      </w:r>
      <w:r>
        <w:tab/>
        <w:t>2.025e0</w:t>
      </w:r>
    </w:p>
    <w:p w:rsidR="000162AD" w:rsidRDefault="000162AD" w:rsidP="000162AD">
      <w:r>
        <w:t>104.5801</w:t>
      </w:r>
      <w:r>
        <w:tab/>
        <w:t>1.013e0</w:t>
      </w:r>
    </w:p>
    <w:p w:rsidR="000162AD" w:rsidRDefault="000162AD" w:rsidP="000162AD">
      <w:r>
        <w:t>104.5829</w:t>
      </w:r>
      <w:r>
        <w:tab/>
        <w:t>2.025e0</w:t>
      </w:r>
    </w:p>
    <w:p w:rsidR="000162AD" w:rsidRDefault="000162AD" w:rsidP="000162AD">
      <w:r>
        <w:t>104.5853</w:t>
      </w:r>
      <w:r>
        <w:tab/>
        <w:t>4.051e0</w:t>
      </w:r>
    </w:p>
    <w:p w:rsidR="000162AD" w:rsidRDefault="000162AD" w:rsidP="000162AD">
      <w:r>
        <w:t>104.5893</w:t>
      </w:r>
      <w:r>
        <w:tab/>
        <w:t>2.025e0</w:t>
      </w:r>
    </w:p>
    <w:p w:rsidR="000162AD" w:rsidRDefault="000162AD" w:rsidP="000162AD">
      <w:r>
        <w:t>104.5924</w:t>
      </w:r>
      <w:r>
        <w:tab/>
        <w:t>2.025e0</w:t>
      </w:r>
    </w:p>
    <w:p w:rsidR="000162AD" w:rsidRDefault="000162AD" w:rsidP="000162AD">
      <w:r>
        <w:t>104.5936</w:t>
      </w:r>
      <w:r>
        <w:tab/>
        <w:t>1.013e0</w:t>
      </w:r>
    </w:p>
    <w:p w:rsidR="000162AD" w:rsidRDefault="000162AD" w:rsidP="000162AD">
      <w:r>
        <w:lastRenderedPageBreak/>
        <w:t>104.5990</w:t>
      </w:r>
      <w:r>
        <w:tab/>
        <w:t>1.013e0</w:t>
      </w:r>
    </w:p>
    <w:p w:rsidR="000162AD" w:rsidRDefault="000162AD" w:rsidP="000162AD">
      <w:r>
        <w:t>104.6015</w:t>
      </w:r>
      <w:r>
        <w:tab/>
        <w:t>1.013e0</w:t>
      </w:r>
    </w:p>
    <w:p w:rsidR="000162AD" w:rsidRDefault="000162AD" w:rsidP="000162AD">
      <w:r>
        <w:t>104.6045</w:t>
      </w:r>
      <w:r>
        <w:tab/>
        <w:t>1.013e0</w:t>
      </w:r>
    </w:p>
    <w:p w:rsidR="000162AD" w:rsidRDefault="000162AD" w:rsidP="000162AD">
      <w:r>
        <w:t>104.6072</w:t>
      </w:r>
      <w:r>
        <w:tab/>
        <w:t>2.025e0</w:t>
      </w:r>
    </w:p>
    <w:p w:rsidR="000162AD" w:rsidRDefault="000162AD" w:rsidP="000162AD">
      <w:r>
        <w:t>104.6102</w:t>
      </w:r>
      <w:r>
        <w:tab/>
        <w:t>1.013e0</w:t>
      </w:r>
    </w:p>
    <w:p w:rsidR="000162AD" w:rsidRDefault="000162AD" w:rsidP="000162AD">
      <w:r>
        <w:t>104.6126</w:t>
      </w:r>
      <w:r>
        <w:tab/>
        <w:t>1.013e0</w:t>
      </w:r>
    </w:p>
    <w:p w:rsidR="000162AD" w:rsidRDefault="000162AD" w:rsidP="000162AD">
      <w:r>
        <w:t>104.6153</w:t>
      </w:r>
      <w:r>
        <w:tab/>
        <w:t>2.025e0</w:t>
      </w:r>
    </w:p>
    <w:p w:rsidR="000162AD" w:rsidRDefault="000162AD" w:rsidP="000162AD">
      <w:r>
        <w:t>104.6209</w:t>
      </w:r>
      <w:r>
        <w:tab/>
        <w:t>2.025e0</w:t>
      </w:r>
    </w:p>
    <w:p w:rsidR="000162AD" w:rsidRDefault="000162AD" w:rsidP="000162AD">
      <w:r>
        <w:t>104.6237</w:t>
      </w:r>
      <w:r>
        <w:tab/>
        <w:t>1.013e0</w:t>
      </w:r>
    </w:p>
    <w:p w:rsidR="000162AD" w:rsidRDefault="000162AD" w:rsidP="000162AD">
      <w:r>
        <w:t>104.6249</w:t>
      </w:r>
      <w:r>
        <w:tab/>
        <w:t>2.025e0</w:t>
      </w:r>
    </w:p>
    <w:p w:rsidR="000162AD" w:rsidRDefault="000162AD" w:rsidP="000162AD">
      <w:r>
        <w:t>104.6289</w:t>
      </w:r>
      <w:r>
        <w:tab/>
        <w:t>1.013e0</w:t>
      </w:r>
    </w:p>
    <w:p w:rsidR="000162AD" w:rsidRDefault="000162AD" w:rsidP="000162AD">
      <w:r>
        <w:t>104.6345</w:t>
      </w:r>
      <w:r>
        <w:tab/>
        <w:t>2.025e0</w:t>
      </w:r>
    </w:p>
    <w:p w:rsidR="000162AD" w:rsidRDefault="000162AD" w:rsidP="000162AD">
      <w:r>
        <w:t>104.6450</w:t>
      </w:r>
      <w:r>
        <w:tab/>
        <w:t>2.025e0</w:t>
      </w:r>
    </w:p>
    <w:p w:rsidR="000162AD" w:rsidRDefault="000162AD" w:rsidP="000162AD">
      <w:r>
        <w:t>104.6534</w:t>
      </w:r>
      <w:r>
        <w:tab/>
        <w:t>3.038e0</w:t>
      </w:r>
    </w:p>
    <w:p w:rsidR="000162AD" w:rsidRDefault="000162AD" w:rsidP="000162AD">
      <w:r>
        <w:t>104.6560</w:t>
      </w:r>
      <w:r>
        <w:tab/>
        <w:t>3.038e0</w:t>
      </w:r>
    </w:p>
    <w:p w:rsidR="000162AD" w:rsidRDefault="000162AD" w:rsidP="000162AD">
      <w:r>
        <w:t>104.6671</w:t>
      </w:r>
      <w:r>
        <w:tab/>
        <w:t>1.013e0</w:t>
      </w:r>
    </w:p>
    <w:p w:rsidR="000162AD" w:rsidRDefault="000162AD" w:rsidP="000162AD">
      <w:r>
        <w:t>104.6684</w:t>
      </w:r>
      <w:r>
        <w:tab/>
        <w:t>2.025e0</w:t>
      </w:r>
    </w:p>
    <w:p w:rsidR="000162AD" w:rsidRDefault="000162AD" w:rsidP="000162AD">
      <w:r>
        <w:t>104.6724</w:t>
      </w:r>
      <w:r>
        <w:tab/>
        <w:t>1.013e0</w:t>
      </w:r>
    </w:p>
    <w:p w:rsidR="000162AD" w:rsidRDefault="000162AD" w:rsidP="000162AD">
      <w:r>
        <w:t>104.6780</w:t>
      </w:r>
      <w:r>
        <w:tab/>
        <w:t>1.013e0</w:t>
      </w:r>
    </w:p>
    <w:p w:rsidR="000162AD" w:rsidRDefault="000162AD" w:rsidP="000162AD">
      <w:r>
        <w:lastRenderedPageBreak/>
        <w:t>104.6832</w:t>
      </w:r>
      <w:r>
        <w:tab/>
        <w:t>1.013e0</w:t>
      </w:r>
    </w:p>
    <w:p w:rsidR="000162AD" w:rsidRDefault="000162AD" w:rsidP="000162AD">
      <w:r>
        <w:t>104.6914</w:t>
      </w:r>
      <w:r>
        <w:tab/>
        <w:t>1.013e0</w:t>
      </w:r>
    </w:p>
    <w:p w:rsidR="000162AD" w:rsidRDefault="000162AD" w:rsidP="000162AD">
      <w:r>
        <w:t>104.6967</w:t>
      </w:r>
      <w:r>
        <w:tab/>
        <w:t>1.013e0</w:t>
      </w:r>
    </w:p>
    <w:p w:rsidR="000162AD" w:rsidRDefault="000162AD" w:rsidP="000162AD">
      <w:r>
        <w:t>104.6994</w:t>
      </w:r>
      <w:r>
        <w:tab/>
        <w:t>1.013e0</w:t>
      </w:r>
    </w:p>
    <w:p w:rsidR="000162AD" w:rsidRDefault="000162AD" w:rsidP="000162AD">
      <w:r>
        <w:t>104.7103</w:t>
      </w:r>
      <w:r>
        <w:tab/>
        <w:t>1.013e0</w:t>
      </w:r>
    </w:p>
    <w:p w:rsidR="000162AD" w:rsidRDefault="000162AD" w:rsidP="000162AD">
      <w:r>
        <w:t>104.7132</w:t>
      </w:r>
      <w:r>
        <w:tab/>
        <w:t>2.025e0</w:t>
      </w:r>
    </w:p>
    <w:p w:rsidR="000162AD" w:rsidRDefault="000162AD" w:rsidP="000162AD">
      <w:r>
        <w:t>104.7216</w:t>
      </w:r>
      <w:r>
        <w:tab/>
        <w:t>1.013e0</w:t>
      </w:r>
    </w:p>
    <w:p w:rsidR="000162AD" w:rsidRDefault="000162AD" w:rsidP="000162AD">
      <w:r>
        <w:t>104.7239</w:t>
      </w:r>
      <w:r>
        <w:tab/>
        <w:t>1.013e0</w:t>
      </w:r>
    </w:p>
    <w:p w:rsidR="000162AD" w:rsidRDefault="000162AD" w:rsidP="000162AD">
      <w:r>
        <w:t>104.7252</w:t>
      </w:r>
      <w:r>
        <w:tab/>
        <w:t>2.025e0</w:t>
      </w:r>
    </w:p>
    <w:p w:rsidR="000162AD" w:rsidRDefault="000162AD" w:rsidP="000162AD">
      <w:r>
        <w:t>104.7297</w:t>
      </w:r>
      <w:r>
        <w:tab/>
        <w:t>1.013e0</w:t>
      </w:r>
    </w:p>
    <w:p w:rsidR="000162AD" w:rsidRDefault="000162AD" w:rsidP="000162AD">
      <w:r>
        <w:t>104.7431</w:t>
      </w:r>
      <w:r>
        <w:tab/>
        <w:t>3.038e0</w:t>
      </w:r>
    </w:p>
    <w:p w:rsidR="000162AD" w:rsidRDefault="000162AD" w:rsidP="000162AD">
      <w:r>
        <w:t>104.7459</w:t>
      </w:r>
      <w:r>
        <w:tab/>
        <w:t>1.013e0</w:t>
      </w:r>
    </w:p>
    <w:p w:rsidR="000162AD" w:rsidRDefault="000162AD" w:rsidP="000162AD">
      <w:r>
        <w:t>104.7487</w:t>
      </w:r>
      <w:r>
        <w:tab/>
        <w:t>1.013e0</w:t>
      </w:r>
    </w:p>
    <w:p w:rsidR="000162AD" w:rsidRDefault="000162AD" w:rsidP="000162AD">
      <w:r>
        <w:t>104.7624</w:t>
      </w:r>
      <w:r>
        <w:tab/>
        <w:t>2.025e0</w:t>
      </w:r>
    </w:p>
    <w:p w:rsidR="000162AD" w:rsidRDefault="000162AD" w:rsidP="000162AD">
      <w:r>
        <w:t>104.7812</w:t>
      </w:r>
      <w:r>
        <w:tab/>
        <w:t>1.013e0</w:t>
      </w:r>
    </w:p>
    <w:p w:rsidR="000162AD" w:rsidRDefault="000162AD" w:rsidP="000162AD">
      <w:r>
        <w:t>104.7839</w:t>
      </w:r>
      <w:r>
        <w:tab/>
        <w:t>1.013e0</w:t>
      </w:r>
    </w:p>
    <w:p w:rsidR="000162AD" w:rsidRDefault="000162AD" w:rsidP="000162AD">
      <w:r>
        <w:t>104.7947</w:t>
      </w:r>
      <w:r>
        <w:tab/>
        <w:t>1.013e0</w:t>
      </w:r>
    </w:p>
    <w:p w:rsidR="000162AD" w:rsidRDefault="000162AD" w:rsidP="000162AD">
      <w:r>
        <w:t>104.7975</w:t>
      </w:r>
      <w:r>
        <w:tab/>
        <w:t>2.025e0</w:t>
      </w:r>
    </w:p>
    <w:p w:rsidR="000162AD" w:rsidRDefault="000162AD" w:rsidP="000162AD">
      <w:r>
        <w:t>104.8097</w:t>
      </w:r>
      <w:r>
        <w:tab/>
        <w:t>2.025e0</w:t>
      </w:r>
    </w:p>
    <w:p w:rsidR="000162AD" w:rsidRDefault="000162AD" w:rsidP="000162AD">
      <w:r>
        <w:lastRenderedPageBreak/>
        <w:t>104.8111</w:t>
      </w:r>
      <w:r>
        <w:tab/>
        <w:t>1.013e0</w:t>
      </w:r>
    </w:p>
    <w:p w:rsidR="000162AD" w:rsidRDefault="000162AD" w:rsidP="000162AD">
      <w:r>
        <w:t>104.8138</w:t>
      </w:r>
      <w:r>
        <w:tab/>
        <w:t>1.013e0</w:t>
      </w:r>
    </w:p>
    <w:p w:rsidR="000162AD" w:rsidRDefault="000162AD" w:rsidP="000162AD">
      <w:r>
        <w:t>104.8167</w:t>
      </w:r>
      <w:r>
        <w:tab/>
        <w:t>1.013e0</w:t>
      </w:r>
    </w:p>
    <w:p w:rsidR="000162AD" w:rsidRDefault="000162AD" w:rsidP="000162AD">
      <w:r>
        <w:t>104.8219</w:t>
      </w:r>
      <w:r>
        <w:tab/>
        <w:t>1.013e0</w:t>
      </w:r>
    </w:p>
    <w:p w:rsidR="000162AD" w:rsidRDefault="000162AD" w:rsidP="000162AD">
      <w:r>
        <w:t>104.8275</w:t>
      </w:r>
      <w:r>
        <w:tab/>
        <w:t>2.025e0</w:t>
      </w:r>
    </w:p>
    <w:p w:rsidR="000162AD" w:rsidRDefault="000162AD" w:rsidP="000162AD">
      <w:r>
        <w:t>104.8331</w:t>
      </w:r>
      <w:r>
        <w:tab/>
        <w:t>1.013e0</w:t>
      </w:r>
    </w:p>
    <w:p w:rsidR="000162AD" w:rsidRDefault="000162AD" w:rsidP="000162AD">
      <w:r>
        <w:t>104.8382</w:t>
      </w:r>
      <w:r>
        <w:tab/>
        <w:t>2.025e0</w:t>
      </w:r>
    </w:p>
    <w:p w:rsidR="000162AD" w:rsidRDefault="000162AD" w:rsidP="000162AD">
      <w:r>
        <w:t>104.8451</w:t>
      </w:r>
      <w:r>
        <w:tab/>
        <w:t>2.025e0</w:t>
      </w:r>
    </w:p>
    <w:p w:rsidR="000162AD" w:rsidRDefault="000162AD" w:rsidP="000162AD">
      <w:r>
        <w:t>104.8468</w:t>
      </w:r>
      <w:r>
        <w:tab/>
        <w:t>2.025e0</w:t>
      </w:r>
    </w:p>
    <w:p w:rsidR="000162AD" w:rsidRDefault="000162AD" w:rsidP="000162AD">
      <w:r>
        <w:t>104.8561</w:t>
      </w:r>
      <w:r>
        <w:tab/>
        <w:t>2.025e0</w:t>
      </w:r>
    </w:p>
    <w:p w:rsidR="000162AD" w:rsidRDefault="000162AD" w:rsidP="000162AD">
      <w:r>
        <w:t>104.8574</w:t>
      </w:r>
      <w:r>
        <w:tab/>
        <w:t>1.013e0</w:t>
      </w:r>
    </w:p>
    <w:p w:rsidR="000162AD" w:rsidRDefault="000162AD" w:rsidP="000162AD">
      <w:r>
        <w:t>104.8627</w:t>
      </w:r>
      <w:r>
        <w:tab/>
        <w:t>1.013e0</w:t>
      </w:r>
    </w:p>
    <w:p w:rsidR="000162AD" w:rsidRDefault="000162AD" w:rsidP="000162AD">
      <w:r>
        <w:t>104.8655</w:t>
      </w:r>
      <w:r>
        <w:tab/>
        <w:t>1.013e0</w:t>
      </w:r>
    </w:p>
    <w:p w:rsidR="000162AD" w:rsidRDefault="000162AD" w:rsidP="000162AD">
      <w:r>
        <w:t>104.8683</w:t>
      </w:r>
      <w:r>
        <w:tab/>
        <w:t>2.025e0</w:t>
      </w:r>
    </w:p>
    <w:p w:rsidR="000162AD" w:rsidRDefault="000162AD" w:rsidP="000162AD">
      <w:r>
        <w:t>104.8737</w:t>
      </w:r>
      <w:r>
        <w:tab/>
        <w:t>1.013e0</w:t>
      </w:r>
    </w:p>
    <w:p w:rsidR="000162AD" w:rsidRDefault="000162AD" w:rsidP="000162AD">
      <w:r>
        <w:t>104.8762</w:t>
      </w:r>
      <w:r>
        <w:tab/>
        <w:t>1.013e0</w:t>
      </w:r>
    </w:p>
    <w:p w:rsidR="000162AD" w:rsidRDefault="000162AD" w:rsidP="000162AD">
      <w:r>
        <w:t>104.8805</w:t>
      </w:r>
      <w:r>
        <w:tab/>
        <w:t>2.025e0</w:t>
      </w:r>
    </w:p>
    <w:p w:rsidR="000162AD" w:rsidRDefault="000162AD" w:rsidP="000162AD">
      <w:r>
        <w:t>104.8819</w:t>
      </w:r>
      <w:r>
        <w:tab/>
        <w:t>3.038e0</w:t>
      </w:r>
    </w:p>
    <w:p w:rsidR="000162AD" w:rsidRDefault="000162AD" w:rsidP="000162AD">
      <w:r>
        <w:t>104.8953</w:t>
      </w:r>
      <w:r>
        <w:tab/>
        <w:t>2.025e0</w:t>
      </w:r>
    </w:p>
    <w:p w:rsidR="000162AD" w:rsidRDefault="000162AD" w:rsidP="000162AD">
      <w:r>
        <w:lastRenderedPageBreak/>
        <w:t>104.8967</w:t>
      </w:r>
      <w:r>
        <w:tab/>
        <w:t>2.025e0</w:t>
      </w:r>
    </w:p>
    <w:p w:rsidR="000162AD" w:rsidRDefault="000162AD" w:rsidP="000162AD">
      <w:r>
        <w:t>104.9012</w:t>
      </w:r>
      <w:r>
        <w:tab/>
        <w:t>2.025e0</w:t>
      </w:r>
    </w:p>
    <w:p w:rsidR="000162AD" w:rsidRDefault="000162AD" w:rsidP="000162AD">
      <w:r>
        <w:t>104.9117</w:t>
      </w:r>
      <w:r>
        <w:tab/>
        <w:t>1.013e0</w:t>
      </w:r>
    </w:p>
    <w:p w:rsidR="000162AD" w:rsidRDefault="000162AD" w:rsidP="000162AD">
      <w:r>
        <w:t>104.9148</w:t>
      </w:r>
      <w:r>
        <w:tab/>
        <w:t>1.013e0</w:t>
      </w:r>
    </w:p>
    <w:p w:rsidR="000162AD" w:rsidRDefault="000162AD" w:rsidP="000162AD">
      <w:r>
        <w:t>104.9161</w:t>
      </w:r>
      <w:r>
        <w:tab/>
        <w:t>2.025e0</w:t>
      </w:r>
    </w:p>
    <w:p w:rsidR="000162AD" w:rsidRDefault="000162AD" w:rsidP="000162AD">
      <w:r>
        <w:t>104.9180</w:t>
      </w:r>
      <w:r>
        <w:tab/>
        <w:t>4.051e0</w:t>
      </w:r>
    </w:p>
    <w:p w:rsidR="000162AD" w:rsidRDefault="000162AD" w:rsidP="000162AD">
      <w:r>
        <w:t>104.9198</w:t>
      </w:r>
      <w:r>
        <w:tab/>
        <w:t>1.013e0</w:t>
      </w:r>
    </w:p>
    <w:p w:rsidR="000162AD" w:rsidRDefault="000162AD" w:rsidP="000162AD">
      <w:r>
        <w:t>104.9227</w:t>
      </w:r>
      <w:r>
        <w:tab/>
        <w:t>1.013e0</w:t>
      </w:r>
    </w:p>
    <w:p w:rsidR="000162AD" w:rsidRDefault="000162AD" w:rsidP="000162AD">
      <w:r>
        <w:t>104.9253</w:t>
      </w:r>
      <w:r>
        <w:tab/>
        <w:t>1.013e0</w:t>
      </w:r>
    </w:p>
    <w:p w:rsidR="000162AD" w:rsidRDefault="000162AD" w:rsidP="000162AD">
      <w:r>
        <w:t>104.9282</w:t>
      </w:r>
      <w:r>
        <w:tab/>
        <w:t>2.025e0</w:t>
      </w:r>
    </w:p>
    <w:p w:rsidR="000162AD" w:rsidRDefault="000162AD" w:rsidP="000162AD">
      <w:r>
        <w:t>104.9335</w:t>
      </w:r>
      <w:r>
        <w:tab/>
        <w:t>1.013e0</w:t>
      </w:r>
    </w:p>
    <w:p w:rsidR="000162AD" w:rsidRDefault="000162AD" w:rsidP="000162AD">
      <w:r>
        <w:t>104.9363</w:t>
      </w:r>
      <w:r>
        <w:tab/>
        <w:t>1.013e0</w:t>
      </w:r>
    </w:p>
    <w:p w:rsidR="000162AD" w:rsidRDefault="000162AD" w:rsidP="000162AD">
      <w:r>
        <w:t>104.9378</w:t>
      </w:r>
      <w:r>
        <w:tab/>
        <w:t>2.025e0</w:t>
      </w:r>
    </w:p>
    <w:p w:rsidR="000162AD" w:rsidRDefault="000162AD" w:rsidP="000162AD">
      <w:r>
        <w:t>104.9390</w:t>
      </w:r>
      <w:r>
        <w:tab/>
        <w:t>3.038e0</w:t>
      </w:r>
    </w:p>
    <w:p w:rsidR="000162AD" w:rsidRDefault="000162AD" w:rsidP="000162AD">
      <w:r>
        <w:t>104.9447</w:t>
      </w:r>
      <w:r>
        <w:tab/>
        <w:t>1.013e0</w:t>
      </w:r>
    </w:p>
    <w:p w:rsidR="000162AD" w:rsidRDefault="000162AD" w:rsidP="000162AD">
      <w:r>
        <w:t>104.9497</w:t>
      </w:r>
      <w:r>
        <w:tab/>
        <w:t>1.013e0</w:t>
      </w:r>
    </w:p>
    <w:p w:rsidR="000162AD" w:rsidRDefault="000162AD" w:rsidP="000162AD">
      <w:r>
        <w:t>104.9527</w:t>
      </w:r>
      <w:r>
        <w:tab/>
        <w:t>4.051e0</w:t>
      </w:r>
    </w:p>
    <w:p w:rsidR="000162AD" w:rsidRDefault="000162AD" w:rsidP="000162AD">
      <w:r>
        <w:t>104.9555</w:t>
      </w:r>
      <w:r>
        <w:tab/>
        <w:t>4.051e0</w:t>
      </w:r>
    </w:p>
    <w:p w:rsidR="000162AD" w:rsidRDefault="000162AD" w:rsidP="000162AD">
      <w:r>
        <w:t>104.9584</w:t>
      </w:r>
      <w:r>
        <w:tab/>
        <w:t>1.013e0</w:t>
      </w:r>
    </w:p>
    <w:p w:rsidR="000162AD" w:rsidRDefault="000162AD" w:rsidP="000162AD">
      <w:r>
        <w:lastRenderedPageBreak/>
        <w:t>104.9650</w:t>
      </w:r>
      <w:r>
        <w:tab/>
        <w:t>2.025e0</w:t>
      </w:r>
    </w:p>
    <w:p w:rsidR="000162AD" w:rsidRDefault="000162AD" w:rsidP="000162AD">
      <w:r>
        <w:t>104.9691</w:t>
      </w:r>
      <w:r>
        <w:tab/>
        <w:t>1.013e0</w:t>
      </w:r>
    </w:p>
    <w:p w:rsidR="000162AD" w:rsidRDefault="000162AD" w:rsidP="000162AD">
      <w:r>
        <w:t>104.9706</w:t>
      </w:r>
      <w:r>
        <w:tab/>
        <w:t>2.025e0</w:t>
      </w:r>
    </w:p>
    <w:p w:rsidR="000162AD" w:rsidRDefault="000162AD" w:rsidP="000162AD">
      <w:r>
        <w:t>104.9720</w:t>
      </w:r>
      <w:r>
        <w:tab/>
        <w:t>1.013e0</w:t>
      </w:r>
    </w:p>
    <w:p w:rsidR="000162AD" w:rsidRDefault="000162AD" w:rsidP="000162AD">
      <w:r>
        <w:t>104.9743</w:t>
      </w:r>
      <w:r>
        <w:tab/>
        <w:t>1.013e0</w:t>
      </w:r>
    </w:p>
    <w:p w:rsidR="000162AD" w:rsidRDefault="000162AD" w:rsidP="000162AD">
      <w:r>
        <w:t>104.9800</w:t>
      </w:r>
      <w:r>
        <w:tab/>
        <w:t>3.038e0</w:t>
      </w:r>
    </w:p>
    <w:p w:rsidR="000162AD" w:rsidRDefault="000162AD" w:rsidP="000162AD">
      <w:r>
        <w:t>104.9855</w:t>
      </w:r>
      <w:r>
        <w:tab/>
        <w:t>4.051e0</w:t>
      </w:r>
    </w:p>
    <w:p w:rsidR="000162AD" w:rsidRDefault="000162AD" w:rsidP="000162AD">
      <w:r>
        <w:t>104.9880</w:t>
      </w:r>
      <w:r>
        <w:tab/>
        <w:t>1.013e0</w:t>
      </w:r>
    </w:p>
    <w:p w:rsidR="000162AD" w:rsidRDefault="000162AD" w:rsidP="000162AD">
      <w:r>
        <w:t>104.9892</w:t>
      </w:r>
      <w:r>
        <w:tab/>
        <w:t>4.448e0</w:t>
      </w:r>
    </w:p>
    <w:p w:rsidR="000162AD" w:rsidRDefault="000162AD" w:rsidP="000162AD">
      <w:r>
        <w:t>104.9907</w:t>
      </w:r>
      <w:r>
        <w:tab/>
        <w:t>1.013e0</w:t>
      </w:r>
    </w:p>
    <w:p w:rsidR="000162AD" w:rsidRDefault="000162AD" w:rsidP="000162AD">
      <w:r>
        <w:t>104.9935</w:t>
      </w:r>
      <w:r>
        <w:tab/>
        <w:t>1.013e0</w:t>
      </w:r>
    </w:p>
    <w:p w:rsidR="000162AD" w:rsidRDefault="000162AD" w:rsidP="000162AD">
      <w:r>
        <w:t>104.9964</w:t>
      </w:r>
      <w:r>
        <w:tab/>
        <w:t>1.013e0</w:t>
      </w:r>
    </w:p>
    <w:p w:rsidR="000162AD" w:rsidRDefault="000162AD" w:rsidP="000162AD">
      <w:r>
        <w:t>104.9991</w:t>
      </w:r>
      <w:r>
        <w:tab/>
        <w:t>3.038e0</w:t>
      </w:r>
    </w:p>
    <w:p w:rsidR="000162AD" w:rsidRDefault="000162AD" w:rsidP="000162AD">
      <w:r>
        <w:t>105.0031</w:t>
      </w:r>
      <w:r>
        <w:tab/>
        <w:t>2.025e0</w:t>
      </w:r>
    </w:p>
    <w:p w:rsidR="000162AD" w:rsidRDefault="000162AD" w:rsidP="000162AD">
      <w:r>
        <w:t>105.0128</w:t>
      </w:r>
      <w:r>
        <w:tab/>
        <w:t>1.013e0</w:t>
      </w:r>
    </w:p>
    <w:p w:rsidR="000162AD" w:rsidRDefault="000162AD" w:rsidP="000162AD">
      <w:r>
        <w:t>105.0154</w:t>
      </w:r>
      <w:r>
        <w:tab/>
        <w:t>4.051e0</w:t>
      </w:r>
    </w:p>
    <w:p w:rsidR="000162AD" w:rsidRDefault="000162AD" w:rsidP="000162AD">
      <w:r>
        <w:t>105.0166</w:t>
      </w:r>
      <w:r>
        <w:tab/>
        <w:t>2.025e0</w:t>
      </w:r>
    </w:p>
    <w:p w:rsidR="000162AD" w:rsidRDefault="000162AD" w:rsidP="000162AD">
      <w:r>
        <w:t>105.0180</w:t>
      </w:r>
      <w:r>
        <w:tab/>
        <w:t>1.013e0</w:t>
      </w:r>
    </w:p>
    <w:p w:rsidR="000162AD" w:rsidRDefault="000162AD" w:rsidP="000162AD">
      <w:r>
        <w:t>105.0404</w:t>
      </w:r>
      <w:r>
        <w:tab/>
        <w:t>5.998e2</w:t>
      </w:r>
    </w:p>
    <w:p w:rsidR="000162AD" w:rsidRDefault="000162AD" w:rsidP="000162AD">
      <w:r>
        <w:lastRenderedPageBreak/>
        <w:t>105.0428</w:t>
      </w:r>
      <w:r>
        <w:tab/>
        <w:t>2.451e3</w:t>
      </w:r>
    </w:p>
    <w:p w:rsidR="000162AD" w:rsidRDefault="000162AD" w:rsidP="000162AD">
      <w:r>
        <w:t>105.0700</w:t>
      </w:r>
      <w:r>
        <w:tab/>
        <w:t>3.038e0</w:t>
      </w:r>
    </w:p>
    <w:p w:rsidR="000162AD" w:rsidRDefault="000162AD" w:rsidP="000162AD">
      <w:r>
        <w:t>105.0750</w:t>
      </w:r>
      <w:r>
        <w:tab/>
        <w:t>1.013e0</w:t>
      </w:r>
    </w:p>
    <w:p w:rsidR="000162AD" w:rsidRDefault="000162AD" w:rsidP="000162AD">
      <w:r>
        <w:t>105.0781</w:t>
      </w:r>
      <w:r>
        <w:tab/>
        <w:t>1.013e0</w:t>
      </w:r>
    </w:p>
    <w:p w:rsidR="000162AD" w:rsidRDefault="000162AD" w:rsidP="000162AD">
      <w:r>
        <w:t>105.0809</w:t>
      </w:r>
      <w:r>
        <w:tab/>
        <w:t>1.013e0</w:t>
      </w:r>
    </w:p>
    <w:p w:rsidR="000162AD" w:rsidRDefault="000162AD" w:rsidP="000162AD">
      <w:r>
        <w:t>105.0836</w:t>
      </w:r>
      <w:r>
        <w:tab/>
        <w:t>4.051e0</w:t>
      </w:r>
    </w:p>
    <w:p w:rsidR="000162AD" w:rsidRDefault="000162AD" w:rsidP="000162AD">
      <w:r>
        <w:t>105.0848</w:t>
      </w:r>
      <w:r>
        <w:tab/>
        <w:t>2.025e0</w:t>
      </w:r>
    </w:p>
    <w:p w:rsidR="000162AD" w:rsidRDefault="000162AD" w:rsidP="000162AD">
      <w:r>
        <w:t>105.0860</w:t>
      </w:r>
      <w:r>
        <w:tab/>
        <w:t>1.013e0</w:t>
      </w:r>
    </w:p>
    <w:p w:rsidR="000162AD" w:rsidRDefault="000162AD" w:rsidP="000162AD">
      <w:r>
        <w:t>105.0888</w:t>
      </w:r>
      <w:r>
        <w:tab/>
        <w:t>6.076e0</w:t>
      </w:r>
    </w:p>
    <w:p w:rsidR="000162AD" w:rsidRDefault="000162AD" w:rsidP="000162AD">
      <w:r>
        <w:t>105.0945</w:t>
      </w:r>
      <w:r>
        <w:tab/>
        <w:t>2.025e0</w:t>
      </w:r>
    </w:p>
    <w:p w:rsidR="000162AD" w:rsidRDefault="000162AD" w:rsidP="000162AD">
      <w:r>
        <w:t>105.0984</w:t>
      </w:r>
      <w:r>
        <w:tab/>
        <w:t>4.051e0</w:t>
      </w:r>
    </w:p>
    <w:p w:rsidR="000162AD" w:rsidRDefault="000162AD" w:rsidP="000162AD">
      <w:r>
        <w:t>105.1053</w:t>
      </w:r>
      <w:r>
        <w:tab/>
        <w:t>1.013e0</w:t>
      </w:r>
    </w:p>
    <w:p w:rsidR="000162AD" w:rsidRDefault="000162AD" w:rsidP="000162AD">
      <w:r>
        <w:t>105.1088</w:t>
      </w:r>
      <w:r>
        <w:tab/>
        <w:t>6.189e0</w:t>
      </w:r>
    </w:p>
    <w:p w:rsidR="000162AD" w:rsidRDefault="000162AD" w:rsidP="000162AD">
      <w:r>
        <w:t>105.1119</w:t>
      </w:r>
      <w:r>
        <w:tab/>
        <w:t>1.418e1</w:t>
      </w:r>
    </w:p>
    <w:p w:rsidR="000162AD" w:rsidRDefault="000162AD" w:rsidP="000162AD">
      <w:r>
        <w:t>105.1132</w:t>
      </w:r>
      <w:r>
        <w:tab/>
        <w:t>1.013e0</w:t>
      </w:r>
    </w:p>
    <w:p w:rsidR="000162AD" w:rsidRDefault="000162AD" w:rsidP="000162AD">
      <w:r>
        <w:t>105.1160</w:t>
      </w:r>
      <w:r>
        <w:tab/>
        <w:t>3.038e0</w:t>
      </w:r>
    </w:p>
    <w:p w:rsidR="000162AD" w:rsidRDefault="000162AD" w:rsidP="000162AD">
      <w:r>
        <w:t>105.1197</w:t>
      </w:r>
      <w:r>
        <w:tab/>
        <w:t>4.051e0</w:t>
      </w:r>
    </w:p>
    <w:p w:rsidR="000162AD" w:rsidRDefault="000162AD" w:rsidP="000162AD">
      <w:r>
        <w:t>105.1271</w:t>
      </w:r>
      <w:r>
        <w:tab/>
        <w:t>4.051e0</w:t>
      </w:r>
    </w:p>
    <w:p w:rsidR="000162AD" w:rsidRDefault="000162AD" w:rsidP="000162AD">
      <w:r>
        <w:t>105.1294</w:t>
      </w:r>
      <w:r>
        <w:tab/>
        <w:t>7.089e0</w:t>
      </w:r>
    </w:p>
    <w:p w:rsidR="000162AD" w:rsidRDefault="000162AD" w:rsidP="000162AD">
      <w:r>
        <w:lastRenderedPageBreak/>
        <w:t>105.1329</w:t>
      </w:r>
      <w:r>
        <w:tab/>
        <w:t>5.063e0</w:t>
      </w:r>
    </w:p>
    <w:p w:rsidR="000162AD" w:rsidRDefault="000162AD" w:rsidP="000162AD">
      <w:r>
        <w:t>105.1350</w:t>
      </w:r>
      <w:r>
        <w:tab/>
        <w:t>2.025e0</w:t>
      </w:r>
    </w:p>
    <w:p w:rsidR="000162AD" w:rsidRDefault="000162AD" w:rsidP="000162AD">
      <w:r>
        <w:t>105.1380</w:t>
      </w:r>
      <w:r>
        <w:tab/>
        <w:t>4.051e0</w:t>
      </w:r>
    </w:p>
    <w:p w:rsidR="000162AD" w:rsidRDefault="000162AD" w:rsidP="000162AD">
      <w:r>
        <w:t>105.1409</w:t>
      </w:r>
      <w:r>
        <w:tab/>
        <w:t>1.013e0</w:t>
      </w:r>
    </w:p>
    <w:p w:rsidR="000162AD" w:rsidRDefault="000162AD" w:rsidP="000162AD">
      <w:r>
        <w:t>105.1430</w:t>
      </w:r>
      <w:r>
        <w:tab/>
        <w:t>1.013e0</w:t>
      </w:r>
    </w:p>
    <w:p w:rsidR="000162AD" w:rsidRDefault="000162AD" w:rsidP="000162AD">
      <w:r>
        <w:t>105.1460</w:t>
      </w:r>
      <w:r>
        <w:tab/>
        <w:t>3.038e0</w:t>
      </w:r>
    </w:p>
    <w:p w:rsidR="000162AD" w:rsidRDefault="000162AD" w:rsidP="000162AD">
      <w:r>
        <w:t>105.1471</w:t>
      </w:r>
      <w:r>
        <w:tab/>
        <w:t>4.051e0</w:t>
      </w:r>
    </w:p>
    <w:p w:rsidR="000162AD" w:rsidRDefault="000162AD" w:rsidP="000162AD">
      <w:r>
        <w:t>105.1513</w:t>
      </w:r>
      <w:r>
        <w:tab/>
        <w:t>8.101e0</w:t>
      </w:r>
    </w:p>
    <w:p w:rsidR="000162AD" w:rsidRDefault="000162AD" w:rsidP="000162AD">
      <w:r>
        <w:t>105.1542</w:t>
      </w:r>
      <w:r>
        <w:tab/>
        <w:t>1.013e0</w:t>
      </w:r>
    </w:p>
    <w:p w:rsidR="000162AD" w:rsidRDefault="000162AD" w:rsidP="000162AD">
      <w:r>
        <w:t>105.1555</w:t>
      </w:r>
      <w:r>
        <w:tab/>
        <w:t>2.025e0</w:t>
      </w:r>
    </w:p>
    <w:p w:rsidR="000162AD" w:rsidRDefault="000162AD" w:rsidP="000162AD">
      <w:r>
        <w:t>105.1569</w:t>
      </w:r>
      <w:r>
        <w:tab/>
        <w:t>1.013e0</w:t>
      </w:r>
    </w:p>
    <w:p w:rsidR="000162AD" w:rsidRDefault="000162AD" w:rsidP="000162AD">
      <w:r>
        <w:t>105.1597</w:t>
      </w:r>
      <w:r>
        <w:tab/>
        <w:t>1.013e0</w:t>
      </w:r>
    </w:p>
    <w:p w:rsidR="000162AD" w:rsidRDefault="000162AD" w:rsidP="000162AD">
      <w:r>
        <w:t>105.1625</w:t>
      </w:r>
      <w:r>
        <w:tab/>
        <w:t>1.013e0</w:t>
      </w:r>
    </w:p>
    <w:p w:rsidR="000162AD" w:rsidRDefault="000162AD" w:rsidP="000162AD">
      <w:r>
        <w:t>105.1653</w:t>
      </w:r>
      <w:r>
        <w:tab/>
        <w:t>1.013e0</w:t>
      </w:r>
    </w:p>
    <w:p w:rsidR="000162AD" w:rsidRDefault="000162AD" w:rsidP="000162AD">
      <w:r>
        <w:t>105.1682</w:t>
      </w:r>
      <w:r>
        <w:tab/>
        <w:t>1.013e0</w:t>
      </w:r>
    </w:p>
    <w:p w:rsidR="000162AD" w:rsidRDefault="000162AD" w:rsidP="000162AD">
      <w:r>
        <w:t>105.1734</w:t>
      </w:r>
      <w:r>
        <w:tab/>
        <w:t>1.013e0</w:t>
      </w:r>
    </w:p>
    <w:p w:rsidR="000162AD" w:rsidRDefault="000162AD" w:rsidP="000162AD">
      <w:r>
        <w:t>105.1762</w:t>
      </w:r>
      <w:r>
        <w:tab/>
        <w:t>1.013e0</w:t>
      </w:r>
    </w:p>
    <w:p w:rsidR="000162AD" w:rsidRDefault="000162AD" w:rsidP="000162AD">
      <w:r>
        <w:t>105.1789</w:t>
      </w:r>
      <w:r>
        <w:tab/>
        <w:t>1.013e0</w:t>
      </w:r>
    </w:p>
    <w:p w:rsidR="000162AD" w:rsidRDefault="000162AD" w:rsidP="000162AD">
      <w:r>
        <w:t>105.1802</w:t>
      </w:r>
      <w:r>
        <w:tab/>
        <w:t>4.051e0</w:t>
      </w:r>
    </w:p>
    <w:p w:rsidR="000162AD" w:rsidRDefault="000162AD" w:rsidP="000162AD">
      <w:r>
        <w:lastRenderedPageBreak/>
        <w:t>105.1817</w:t>
      </w:r>
      <w:r>
        <w:tab/>
        <w:t>2.025e0</w:t>
      </w:r>
    </w:p>
    <w:p w:rsidR="000162AD" w:rsidRDefault="000162AD" w:rsidP="000162AD">
      <w:r>
        <w:t>105.1842</w:t>
      </w:r>
      <w:r>
        <w:tab/>
        <w:t>1.013e0</w:t>
      </w:r>
    </w:p>
    <w:p w:rsidR="000162AD" w:rsidRDefault="000162AD" w:rsidP="000162AD">
      <w:r>
        <w:t>105.1869</w:t>
      </w:r>
      <w:r>
        <w:tab/>
        <w:t>5.063e0</w:t>
      </w:r>
    </w:p>
    <w:p w:rsidR="000162AD" w:rsidRDefault="000162AD" w:rsidP="000162AD">
      <w:r>
        <w:t>105.1899</w:t>
      </w:r>
      <w:r>
        <w:tab/>
        <w:t>4.051e0</w:t>
      </w:r>
    </w:p>
    <w:p w:rsidR="000162AD" w:rsidRDefault="000162AD" w:rsidP="000162AD">
      <w:r>
        <w:t>105.1911</w:t>
      </w:r>
      <w:r>
        <w:tab/>
        <w:t>2.025e0</w:t>
      </w:r>
    </w:p>
    <w:p w:rsidR="000162AD" w:rsidRDefault="000162AD" w:rsidP="000162AD">
      <w:r>
        <w:t>105.1925</w:t>
      </w:r>
      <w:r>
        <w:tab/>
        <w:t>1.013e0</w:t>
      </w:r>
    </w:p>
    <w:p w:rsidR="000162AD" w:rsidRDefault="000162AD" w:rsidP="000162AD">
      <w:r>
        <w:t>105.2033</w:t>
      </w:r>
      <w:r>
        <w:tab/>
        <w:t>3.038e0</w:t>
      </w:r>
    </w:p>
    <w:p w:rsidR="000162AD" w:rsidRDefault="000162AD" w:rsidP="000162AD">
      <w:r>
        <w:t>105.2047</w:t>
      </w:r>
      <w:r>
        <w:tab/>
        <w:t>2.025e0</w:t>
      </w:r>
    </w:p>
    <w:p w:rsidR="000162AD" w:rsidRDefault="000162AD" w:rsidP="000162AD">
      <w:r>
        <w:t>105.2089</w:t>
      </w:r>
      <w:r>
        <w:tab/>
        <w:t>1.013e0</w:t>
      </w:r>
    </w:p>
    <w:p w:rsidR="000162AD" w:rsidRDefault="000162AD" w:rsidP="000162AD">
      <w:r>
        <w:t>105.2118</w:t>
      </w:r>
      <w:r>
        <w:tab/>
        <w:t>8.101e0</w:t>
      </w:r>
    </w:p>
    <w:p w:rsidR="000162AD" w:rsidRDefault="000162AD" w:rsidP="000162AD">
      <w:r>
        <w:t>105.2156</w:t>
      </w:r>
      <w:r>
        <w:tab/>
        <w:t>2.025e0</w:t>
      </w:r>
    </w:p>
    <w:p w:rsidR="000162AD" w:rsidRDefault="000162AD" w:rsidP="000162AD">
      <w:r>
        <w:t>105.2169</w:t>
      </w:r>
      <w:r>
        <w:tab/>
        <w:t>1.013e0</w:t>
      </w:r>
    </w:p>
    <w:p w:rsidR="000162AD" w:rsidRDefault="000162AD" w:rsidP="000162AD">
      <w:r>
        <w:t>105.2195</w:t>
      </w:r>
      <w:r>
        <w:tab/>
        <w:t>1.013e0</w:t>
      </w:r>
    </w:p>
    <w:p w:rsidR="000162AD" w:rsidRDefault="000162AD" w:rsidP="000162AD">
      <w:r>
        <w:t>105.2211</w:t>
      </w:r>
      <w:r>
        <w:tab/>
        <w:t>4.051e0</w:t>
      </w:r>
    </w:p>
    <w:p w:rsidR="000162AD" w:rsidRDefault="000162AD" w:rsidP="000162AD">
      <w:r>
        <w:t>105.2226</w:t>
      </w:r>
      <w:r>
        <w:tab/>
        <w:t>1.013e0</w:t>
      </w:r>
    </w:p>
    <w:p w:rsidR="000162AD" w:rsidRDefault="000162AD" w:rsidP="000162AD">
      <w:r>
        <w:t>105.2274</w:t>
      </w:r>
      <w:r>
        <w:tab/>
        <w:t>5.063e0</w:t>
      </w:r>
    </w:p>
    <w:p w:rsidR="000162AD" w:rsidRDefault="000162AD" w:rsidP="000162AD">
      <w:r>
        <w:t>105.2305</w:t>
      </w:r>
      <w:r>
        <w:tab/>
        <w:t>3.038e0</w:t>
      </w:r>
    </w:p>
    <w:p w:rsidR="000162AD" w:rsidRDefault="000162AD" w:rsidP="000162AD">
      <w:r>
        <w:t>105.2362</w:t>
      </w:r>
      <w:r>
        <w:tab/>
        <w:t>2.025e0</w:t>
      </w:r>
    </w:p>
    <w:p w:rsidR="000162AD" w:rsidRDefault="000162AD" w:rsidP="000162AD">
      <w:r>
        <w:t>105.2415</w:t>
      </w:r>
      <w:r>
        <w:tab/>
        <w:t>3.038e0</w:t>
      </w:r>
    </w:p>
    <w:p w:rsidR="000162AD" w:rsidRDefault="000162AD" w:rsidP="000162AD">
      <w:r>
        <w:lastRenderedPageBreak/>
        <w:t>105.2470</w:t>
      </w:r>
      <w:r>
        <w:tab/>
        <w:t>4.051e0</w:t>
      </w:r>
    </w:p>
    <w:p w:rsidR="000162AD" w:rsidRDefault="000162AD" w:rsidP="000162AD">
      <w:r>
        <w:t>105.2484</w:t>
      </w:r>
      <w:r>
        <w:tab/>
        <w:t>2.073e0</w:t>
      </w:r>
    </w:p>
    <w:p w:rsidR="000162AD" w:rsidRDefault="000162AD" w:rsidP="000162AD">
      <w:r>
        <w:t>105.2526</w:t>
      </w:r>
      <w:r>
        <w:tab/>
        <w:t>2.025e0</w:t>
      </w:r>
    </w:p>
    <w:p w:rsidR="000162AD" w:rsidRDefault="000162AD" w:rsidP="000162AD">
      <w:r>
        <w:t>105.2577</w:t>
      </w:r>
      <w:r>
        <w:tab/>
        <w:t>3.038e0</w:t>
      </w:r>
    </w:p>
    <w:p w:rsidR="000162AD" w:rsidRDefault="000162AD" w:rsidP="000162AD">
      <w:r>
        <w:t>105.2635</w:t>
      </w:r>
      <w:r>
        <w:tab/>
        <w:t>1.013e0</w:t>
      </w:r>
    </w:p>
    <w:p w:rsidR="000162AD" w:rsidRDefault="000162AD" w:rsidP="000162AD">
      <w:r>
        <w:t>105.2647</w:t>
      </w:r>
      <w:r>
        <w:tab/>
        <w:t>2.213e0</w:t>
      </w:r>
    </w:p>
    <w:p w:rsidR="000162AD" w:rsidRDefault="000162AD" w:rsidP="000162AD">
      <w:r>
        <w:t>105.2660</w:t>
      </w:r>
      <w:r>
        <w:tab/>
        <w:t>2.025e0</w:t>
      </w:r>
    </w:p>
    <w:p w:rsidR="000162AD" w:rsidRDefault="000162AD" w:rsidP="000162AD">
      <w:r>
        <w:t>105.2686</w:t>
      </w:r>
      <w:r>
        <w:tab/>
        <w:t>2.025e0</w:t>
      </w:r>
    </w:p>
    <w:p w:rsidR="000162AD" w:rsidRDefault="000162AD" w:rsidP="000162AD">
      <w:r>
        <w:t>105.2771</w:t>
      </w:r>
      <w:r>
        <w:tab/>
        <w:t>1.013e0</w:t>
      </w:r>
    </w:p>
    <w:p w:rsidR="000162AD" w:rsidRDefault="000162AD" w:rsidP="000162AD">
      <w:r>
        <w:t>105.2799</w:t>
      </w:r>
      <w:r>
        <w:tab/>
        <w:t>1.013e0</w:t>
      </w:r>
    </w:p>
    <w:p w:rsidR="000162AD" w:rsidRDefault="000162AD" w:rsidP="000162AD">
      <w:r>
        <w:t>105.2823</w:t>
      </w:r>
      <w:r>
        <w:tab/>
        <w:t>1.013e0</w:t>
      </w:r>
    </w:p>
    <w:p w:rsidR="000162AD" w:rsidRDefault="000162AD" w:rsidP="000162AD">
      <w:r>
        <w:t>105.2850</w:t>
      </w:r>
      <w:r>
        <w:tab/>
        <w:t>4.051e0</w:t>
      </w:r>
    </w:p>
    <w:p w:rsidR="000162AD" w:rsidRDefault="000162AD" w:rsidP="000162AD">
      <w:r>
        <w:t>105.2904</w:t>
      </w:r>
      <w:r>
        <w:tab/>
        <w:t>1.013e0</w:t>
      </w:r>
    </w:p>
    <w:p w:rsidR="000162AD" w:rsidRDefault="000162AD" w:rsidP="000162AD">
      <w:r>
        <w:t>105.2921</w:t>
      </w:r>
      <w:r>
        <w:tab/>
        <w:t>2.025e0</w:t>
      </w:r>
    </w:p>
    <w:p w:rsidR="000162AD" w:rsidRDefault="000162AD" w:rsidP="000162AD">
      <w:r>
        <w:t>105.2934</w:t>
      </w:r>
      <w:r>
        <w:tab/>
        <w:t>2.025e0</w:t>
      </w:r>
    </w:p>
    <w:p w:rsidR="000162AD" w:rsidRDefault="000162AD" w:rsidP="000162AD">
      <w:r>
        <w:t>105.2961</w:t>
      </w:r>
      <w:r>
        <w:tab/>
        <w:t>2.025e0</w:t>
      </w:r>
    </w:p>
    <w:p w:rsidR="000162AD" w:rsidRDefault="000162AD" w:rsidP="000162AD">
      <w:r>
        <w:t>105.2975</w:t>
      </w:r>
      <w:r>
        <w:tab/>
        <w:t>2.025e0</w:t>
      </w:r>
    </w:p>
    <w:p w:rsidR="000162AD" w:rsidRDefault="000162AD" w:rsidP="000162AD">
      <w:r>
        <w:t>105.2995</w:t>
      </w:r>
      <w:r>
        <w:tab/>
        <w:t>5.063e0</w:t>
      </w:r>
    </w:p>
    <w:p w:rsidR="000162AD" w:rsidRDefault="000162AD" w:rsidP="000162AD">
      <w:r>
        <w:t>105.3013</w:t>
      </w:r>
      <w:r>
        <w:tab/>
        <w:t>1.013e0</w:t>
      </w:r>
    </w:p>
    <w:p w:rsidR="000162AD" w:rsidRDefault="000162AD" w:rsidP="000162AD">
      <w:r>
        <w:lastRenderedPageBreak/>
        <w:t>105.3043</w:t>
      </w:r>
      <w:r>
        <w:tab/>
        <w:t>3.038e0</w:t>
      </w:r>
    </w:p>
    <w:p w:rsidR="000162AD" w:rsidRDefault="000162AD" w:rsidP="000162AD">
      <w:r>
        <w:t>105.3054</w:t>
      </w:r>
      <w:r>
        <w:tab/>
        <w:t>2.025e0</w:t>
      </w:r>
    </w:p>
    <w:p w:rsidR="000162AD" w:rsidRDefault="000162AD" w:rsidP="000162AD">
      <w:r>
        <w:t>105.3071</w:t>
      </w:r>
      <w:r>
        <w:tab/>
        <w:t>1.013e0</w:t>
      </w:r>
    </w:p>
    <w:p w:rsidR="000162AD" w:rsidRDefault="000162AD" w:rsidP="000162AD">
      <w:r>
        <w:t>105.3097</w:t>
      </w:r>
      <w:r>
        <w:tab/>
        <w:t>5.063e0</w:t>
      </w:r>
    </w:p>
    <w:p w:rsidR="000162AD" w:rsidRDefault="000162AD" w:rsidP="000162AD">
      <w:r>
        <w:t>105.3123</w:t>
      </w:r>
      <w:r>
        <w:tab/>
        <w:t>1.013e0</w:t>
      </w:r>
    </w:p>
    <w:p w:rsidR="000162AD" w:rsidRDefault="000162AD" w:rsidP="000162AD">
      <w:r>
        <w:t>105.3152</w:t>
      </w:r>
      <w:r>
        <w:tab/>
        <w:t>1.013e0</w:t>
      </w:r>
    </w:p>
    <w:p w:rsidR="000162AD" w:rsidRDefault="000162AD" w:rsidP="000162AD">
      <w:r>
        <w:t>105.3166</w:t>
      </w:r>
      <w:r>
        <w:tab/>
        <w:t>2.025e0</w:t>
      </w:r>
    </w:p>
    <w:p w:rsidR="000162AD" w:rsidRDefault="000162AD" w:rsidP="000162AD">
      <w:r>
        <w:t>105.3207</w:t>
      </w:r>
      <w:r>
        <w:tab/>
        <w:t>1.013e0</w:t>
      </w:r>
    </w:p>
    <w:p w:rsidR="000162AD" w:rsidRDefault="000162AD" w:rsidP="000162AD">
      <w:r>
        <w:t>105.3233</w:t>
      </w:r>
      <w:r>
        <w:tab/>
        <w:t>4.051e0</w:t>
      </w:r>
    </w:p>
    <w:p w:rsidR="000162AD" w:rsidRDefault="000162AD" w:rsidP="000162AD">
      <w:r>
        <w:t>105.3259</w:t>
      </w:r>
      <w:r>
        <w:tab/>
        <w:t>1.013e0</w:t>
      </w:r>
    </w:p>
    <w:p w:rsidR="000162AD" w:rsidRDefault="000162AD" w:rsidP="000162AD">
      <w:r>
        <w:t>105.3273</w:t>
      </w:r>
      <w:r>
        <w:tab/>
        <w:t>2.025e0</w:t>
      </w:r>
    </w:p>
    <w:p w:rsidR="000162AD" w:rsidRDefault="000162AD" w:rsidP="000162AD">
      <w:r>
        <w:t>105.3315</w:t>
      </w:r>
      <w:r>
        <w:tab/>
        <w:t>1.013e0</w:t>
      </w:r>
    </w:p>
    <w:p w:rsidR="000162AD" w:rsidRDefault="000162AD" w:rsidP="000162AD">
      <w:r>
        <w:t>105.3344</w:t>
      </w:r>
      <w:r>
        <w:tab/>
        <w:t>1.013e0</w:t>
      </w:r>
    </w:p>
    <w:p w:rsidR="000162AD" w:rsidRDefault="000162AD" w:rsidP="000162AD">
      <w:r>
        <w:t>105.3357</w:t>
      </w:r>
      <w:r>
        <w:tab/>
        <w:t>2.025e0</w:t>
      </w:r>
    </w:p>
    <w:p w:rsidR="000162AD" w:rsidRDefault="000162AD" w:rsidP="000162AD">
      <w:r>
        <w:t>105.3370</w:t>
      </w:r>
      <w:r>
        <w:tab/>
        <w:t>3.038e0</w:t>
      </w:r>
    </w:p>
    <w:p w:rsidR="000162AD" w:rsidRDefault="000162AD" w:rsidP="000162AD">
      <w:r>
        <w:t>105.3396</w:t>
      </w:r>
      <w:r>
        <w:tab/>
        <w:t>3.038e0</w:t>
      </w:r>
    </w:p>
    <w:p w:rsidR="000162AD" w:rsidRDefault="000162AD" w:rsidP="000162AD">
      <w:r>
        <w:t>105.3412</w:t>
      </w:r>
      <w:r>
        <w:tab/>
        <w:t>2.025e0</w:t>
      </w:r>
    </w:p>
    <w:p w:rsidR="000162AD" w:rsidRDefault="000162AD" w:rsidP="000162AD">
      <w:r>
        <w:t>105.3445</w:t>
      </w:r>
      <w:r>
        <w:tab/>
        <w:t>1.013e1</w:t>
      </w:r>
    </w:p>
    <w:p w:rsidR="000162AD" w:rsidRDefault="000162AD" w:rsidP="000162AD">
      <w:r>
        <w:t>105.3480</w:t>
      </w:r>
      <w:r>
        <w:tab/>
        <w:t>3.038e0</w:t>
      </w:r>
    </w:p>
    <w:p w:rsidR="000162AD" w:rsidRDefault="000162AD" w:rsidP="000162AD">
      <w:r>
        <w:lastRenderedPageBreak/>
        <w:t>105.3491</w:t>
      </w:r>
      <w:r>
        <w:tab/>
        <w:t>2.025e0</w:t>
      </w:r>
    </w:p>
    <w:p w:rsidR="000162AD" w:rsidRDefault="000162AD" w:rsidP="000162AD">
      <w:r>
        <w:t>105.3520</w:t>
      </w:r>
      <w:r>
        <w:tab/>
        <w:t>2.025e0</w:t>
      </w:r>
    </w:p>
    <w:p w:rsidR="000162AD" w:rsidRDefault="000162AD" w:rsidP="000162AD">
      <w:r>
        <w:t>105.3535</w:t>
      </w:r>
      <w:r>
        <w:tab/>
        <w:t>2.025e0</w:t>
      </w:r>
    </w:p>
    <w:p w:rsidR="000162AD" w:rsidRDefault="000162AD" w:rsidP="000162AD">
      <w:r>
        <w:t>105.3588</w:t>
      </w:r>
      <w:r>
        <w:tab/>
        <w:t>5.063e0</w:t>
      </w:r>
    </w:p>
    <w:p w:rsidR="000162AD" w:rsidRDefault="000162AD" w:rsidP="000162AD">
      <w:r>
        <w:t>105.3616</w:t>
      </w:r>
      <w:r>
        <w:tab/>
        <w:t>3.038e0</w:t>
      </w:r>
    </w:p>
    <w:p w:rsidR="000162AD" w:rsidRDefault="000162AD" w:rsidP="000162AD">
      <w:r>
        <w:t>105.3668</w:t>
      </w:r>
      <w:r>
        <w:tab/>
        <w:t>1.013e0</w:t>
      </w:r>
    </w:p>
    <w:p w:rsidR="000162AD" w:rsidRDefault="000162AD" w:rsidP="000162AD">
      <w:r>
        <w:t>105.3697</w:t>
      </w:r>
      <w:r>
        <w:tab/>
        <w:t>2.025e0</w:t>
      </w:r>
    </w:p>
    <w:p w:rsidR="000162AD" w:rsidRDefault="000162AD" w:rsidP="000162AD">
      <w:r>
        <w:t>105.3753</w:t>
      </w:r>
      <w:r>
        <w:tab/>
        <w:t>1.013e0</w:t>
      </w:r>
    </w:p>
    <w:p w:rsidR="000162AD" w:rsidRDefault="000162AD" w:rsidP="000162AD">
      <w:r>
        <w:t>105.3781</w:t>
      </w:r>
      <w:r>
        <w:tab/>
        <w:t>1.013e0</w:t>
      </w:r>
    </w:p>
    <w:p w:rsidR="000162AD" w:rsidRDefault="000162AD" w:rsidP="000162AD">
      <w:r>
        <w:t>105.3794</w:t>
      </w:r>
      <w:r>
        <w:tab/>
        <w:t>9.114e0</w:t>
      </w:r>
    </w:p>
    <w:p w:rsidR="000162AD" w:rsidRDefault="000162AD" w:rsidP="000162AD">
      <w:r>
        <w:t>105.3817</w:t>
      </w:r>
      <w:r>
        <w:tab/>
        <w:t>2.025e0</w:t>
      </w:r>
    </w:p>
    <w:p w:rsidR="000162AD" w:rsidRDefault="000162AD" w:rsidP="000162AD">
      <w:r>
        <w:t>105.3834</w:t>
      </w:r>
      <w:r>
        <w:tab/>
        <w:t>1.013e0</w:t>
      </w:r>
    </w:p>
    <w:p w:rsidR="000162AD" w:rsidRDefault="000162AD" w:rsidP="000162AD">
      <w:r>
        <w:t>105.3845</w:t>
      </w:r>
      <w:r>
        <w:tab/>
        <w:t>2.025e0</w:t>
      </w:r>
    </w:p>
    <w:p w:rsidR="000162AD" w:rsidRDefault="000162AD" w:rsidP="000162AD">
      <w:r>
        <w:t>105.3861</w:t>
      </w:r>
      <w:r>
        <w:tab/>
        <w:t>1.013e0</w:t>
      </w:r>
    </w:p>
    <w:p w:rsidR="000162AD" w:rsidRDefault="000162AD" w:rsidP="000162AD">
      <w:r>
        <w:t>105.3902</w:t>
      </w:r>
      <w:r>
        <w:tab/>
        <w:t>2.025e0</w:t>
      </w:r>
    </w:p>
    <w:p w:rsidR="000162AD" w:rsidRDefault="000162AD" w:rsidP="000162AD">
      <w:r>
        <w:t>105.3916</w:t>
      </w:r>
      <w:r>
        <w:tab/>
        <w:t>3.038e0</w:t>
      </w:r>
    </w:p>
    <w:p w:rsidR="000162AD" w:rsidRDefault="000162AD" w:rsidP="000162AD">
      <w:r>
        <w:t>105.3970</w:t>
      </w:r>
      <w:r>
        <w:tab/>
        <w:t>3.038e0</w:t>
      </w:r>
    </w:p>
    <w:p w:rsidR="000162AD" w:rsidRDefault="000162AD" w:rsidP="000162AD">
      <w:r>
        <w:t>105.3997</w:t>
      </w:r>
      <w:r>
        <w:tab/>
        <w:t>1.013e0</w:t>
      </w:r>
    </w:p>
    <w:p w:rsidR="000162AD" w:rsidRDefault="000162AD" w:rsidP="000162AD">
      <w:r>
        <w:t>105.4041</w:t>
      </w:r>
      <w:r>
        <w:tab/>
        <w:t>3.038e0</w:t>
      </w:r>
    </w:p>
    <w:p w:rsidR="000162AD" w:rsidRDefault="000162AD" w:rsidP="000162AD">
      <w:r>
        <w:lastRenderedPageBreak/>
        <w:t>105.4106</w:t>
      </w:r>
      <w:r>
        <w:tab/>
        <w:t>3.038e0</w:t>
      </w:r>
    </w:p>
    <w:p w:rsidR="000162AD" w:rsidRDefault="000162AD" w:rsidP="000162AD">
      <w:r>
        <w:t>105.4131</w:t>
      </w:r>
      <w:r>
        <w:tab/>
        <w:t>6.999e0</w:t>
      </w:r>
    </w:p>
    <w:p w:rsidR="000162AD" w:rsidRDefault="000162AD" w:rsidP="000162AD">
      <w:r>
        <w:t>105.4148</w:t>
      </w:r>
      <w:r>
        <w:tab/>
        <w:t>4.126e0</w:t>
      </w:r>
    </w:p>
    <w:p w:rsidR="000162AD" w:rsidRDefault="000162AD" w:rsidP="000162AD">
      <w:r>
        <w:t>105.4160</w:t>
      </w:r>
      <w:r>
        <w:tab/>
        <w:t>1.013e0</w:t>
      </w:r>
    </w:p>
    <w:p w:rsidR="000162AD" w:rsidRDefault="000162AD" w:rsidP="000162AD">
      <w:r>
        <w:t>105.4175</w:t>
      </w:r>
      <w:r>
        <w:tab/>
        <w:t>2.025e0</w:t>
      </w:r>
    </w:p>
    <w:p w:rsidR="000162AD" w:rsidRDefault="000162AD" w:rsidP="000162AD">
      <w:r>
        <w:t>105.4188</w:t>
      </w:r>
      <w:r>
        <w:tab/>
        <w:t>5.063e0</w:t>
      </w:r>
    </w:p>
    <w:p w:rsidR="000162AD" w:rsidRDefault="000162AD" w:rsidP="000162AD">
      <w:r>
        <w:t>105.4217</w:t>
      </w:r>
      <w:r>
        <w:tab/>
        <w:t>3.038e0</w:t>
      </w:r>
    </w:p>
    <w:p w:rsidR="000162AD" w:rsidRDefault="000162AD" w:rsidP="000162AD">
      <w:r>
        <w:t>105.4269</w:t>
      </w:r>
      <w:r>
        <w:tab/>
        <w:t>4.051e0</w:t>
      </w:r>
    </w:p>
    <w:p w:rsidR="000162AD" w:rsidRDefault="000162AD" w:rsidP="000162AD">
      <w:r>
        <w:t>105.4297</w:t>
      </w:r>
      <w:r>
        <w:tab/>
        <w:t>1.013e0</w:t>
      </w:r>
    </w:p>
    <w:p w:rsidR="000162AD" w:rsidRDefault="000162AD" w:rsidP="000162AD">
      <w:r>
        <w:t>105.4326</w:t>
      </w:r>
      <w:r>
        <w:tab/>
        <w:t>1.013e0</w:t>
      </w:r>
    </w:p>
    <w:p w:rsidR="000162AD" w:rsidRDefault="000162AD" w:rsidP="000162AD">
      <w:r>
        <w:t>105.4363</w:t>
      </w:r>
      <w:r>
        <w:tab/>
        <w:t>2.025e0</w:t>
      </w:r>
    </w:p>
    <w:p w:rsidR="000162AD" w:rsidRDefault="000162AD" w:rsidP="000162AD">
      <w:r>
        <w:t>105.4378</w:t>
      </w:r>
      <w:r>
        <w:tab/>
        <w:t>2.025e0</w:t>
      </w:r>
    </w:p>
    <w:p w:rsidR="000162AD" w:rsidRDefault="000162AD" w:rsidP="000162AD">
      <w:r>
        <w:t>105.4405</w:t>
      </w:r>
      <w:r>
        <w:tab/>
        <w:t>3.038e0</w:t>
      </w:r>
    </w:p>
    <w:p w:rsidR="000162AD" w:rsidRDefault="000162AD" w:rsidP="000162AD">
      <w:r>
        <w:t>105.4434</w:t>
      </w:r>
      <w:r>
        <w:tab/>
        <w:t>1.013e0</w:t>
      </w:r>
    </w:p>
    <w:p w:rsidR="000162AD" w:rsidRDefault="000162AD" w:rsidP="000162AD">
      <w:r>
        <w:t>105.4474</w:t>
      </w:r>
      <w:r>
        <w:tab/>
        <w:t>2.025e0</w:t>
      </w:r>
    </w:p>
    <w:p w:rsidR="000162AD" w:rsidRDefault="000162AD" w:rsidP="000162AD">
      <w:r>
        <w:t>105.4514</w:t>
      </w:r>
      <w:r>
        <w:tab/>
        <w:t>2.025e0</w:t>
      </w:r>
    </w:p>
    <w:p w:rsidR="000162AD" w:rsidRDefault="000162AD" w:rsidP="000162AD">
      <w:r>
        <w:t>105.4571</w:t>
      </w:r>
      <w:r>
        <w:tab/>
        <w:t>5.063e0</w:t>
      </w:r>
    </w:p>
    <w:p w:rsidR="000162AD" w:rsidRDefault="000162AD" w:rsidP="000162AD">
      <w:r>
        <w:t>105.4596</w:t>
      </w:r>
      <w:r>
        <w:tab/>
        <w:t>1.013e0</w:t>
      </w:r>
    </w:p>
    <w:p w:rsidR="000162AD" w:rsidRDefault="000162AD" w:rsidP="000162AD">
      <w:r>
        <w:t>105.4624</w:t>
      </w:r>
      <w:r>
        <w:tab/>
        <w:t>4.051e0</w:t>
      </w:r>
    </w:p>
    <w:p w:rsidR="000162AD" w:rsidRDefault="000162AD" w:rsidP="000162AD">
      <w:r>
        <w:lastRenderedPageBreak/>
        <w:t>105.4652</w:t>
      </w:r>
      <w:r>
        <w:tab/>
        <w:t>3.038e0</w:t>
      </w:r>
    </w:p>
    <w:p w:rsidR="000162AD" w:rsidRDefault="000162AD" w:rsidP="000162AD">
      <w:r>
        <w:t>105.4735</w:t>
      </w:r>
      <w:r>
        <w:tab/>
        <w:t>4.051e0</w:t>
      </w:r>
    </w:p>
    <w:p w:rsidR="000162AD" w:rsidRDefault="000162AD" w:rsidP="000162AD">
      <w:r>
        <w:t>105.4748</w:t>
      </w:r>
      <w:r>
        <w:tab/>
        <w:t>2.025e0</w:t>
      </w:r>
    </w:p>
    <w:p w:rsidR="000162AD" w:rsidRDefault="000162AD" w:rsidP="000162AD">
      <w:r>
        <w:t>105.4764</w:t>
      </w:r>
      <w:r>
        <w:tab/>
        <w:t>2.025e0</w:t>
      </w:r>
    </w:p>
    <w:p w:rsidR="000162AD" w:rsidRDefault="000162AD" w:rsidP="000162AD">
      <w:r>
        <w:t>105.4788</w:t>
      </w:r>
      <w:r>
        <w:tab/>
        <w:t>1.013e0</w:t>
      </w:r>
    </w:p>
    <w:p w:rsidR="000162AD" w:rsidRDefault="000162AD" w:rsidP="000162AD">
      <w:r>
        <w:t>105.4802</w:t>
      </w:r>
      <w:r>
        <w:tab/>
        <w:t>2.025e0</w:t>
      </w:r>
    </w:p>
    <w:p w:rsidR="000162AD" w:rsidRDefault="000162AD" w:rsidP="000162AD">
      <w:r>
        <w:t>105.4815</w:t>
      </w:r>
      <w:r>
        <w:tab/>
        <w:t>2.025e0</w:t>
      </w:r>
    </w:p>
    <w:p w:rsidR="000162AD" w:rsidRDefault="000162AD" w:rsidP="000162AD">
      <w:r>
        <w:t>105.4844</w:t>
      </w:r>
      <w:r>
        <w:tab/>
        <w:t>1.013e0</w:t>
      </w:r>
    </w:p>
    <w:p w:rsidR="000162AD" w:rsidRDefault="000162AD" w:rsidP="000162AD">
      <w:r>
        <w:t>105.4869</w:t>
      </w:r>
      <w:r>
        <w:tab/>
        <w:t>1.013e0</w:t>
      </w:r>
    </w:p>
    <w:p w:rsidR="000162AD" w:rsidRDefault="000162AD" w:rsidP="000162AD">
      <w:r>
        <w:t>105.4906</w:t>
      </w:r>
      <w:r>
        <w:tab/>
        <w:t>3.038e0</w:t>
      </w:r>
    </w:p>
    <w:p w:rsidR="000162AD" w:rsidRDefault="000162AD" w:rsidP="000162AD">
      <w:r>
        <w:t>105.4925</w:t>
      </w:r>
      <w:r>
        <w:tab/>
        <w:t>2.025e0</w:t>
      </w:r>
    </w:p>
    <w:p w:rsidR="000162AD" w:rsidRDefault="000162AD" w:rsidP="000162AD">
      <w:r>
        <w:t>105.4951</w:t>
      </w:r>
      <w:r>
        <w:tab/>
        <w:t>1.013e0</w:t>
      </w:r>
    </w:p>
    <w:p w:rsidR="000162AD" w:rsidRDefault="000162AD" w:rsidP="000162AD">
      <w:r>
        <w:t>105.4980</w:t>
      </w:r>
      <w:r>
        <w:tab/>
        <w:t>1.013e0</w:t>
      </w:r>
    </w:p>
    <w:p w:rsidR="000162AD" w:rsidRDefault="000162AD" w:rsidP="000162AD">
      <w:r>
        <w:t>105.4994</w:t>
      </w:r>
      <w:r>
        <w:tab/>
        <w:t>2.025e0</w:t>
      </w:r>
    </w:p>
    <w:p w:rsidR="000162AD" w:rsidRDefault="000162AD" w:rsidP="000162AD">
      <w:r>
        <w:t>105.5008</w:t>
      </w:r>
      <w:r>
        <w:tab/>
        <w:t>2.025e0</w:t>
      </w:r>
    </w:p>
    <w:p w:rsidR="000162AD" w:rsidRDefault="000162AD" w:rsidP="000162AD">
      <w:r>
        <w:t>105.5062</w:t>
      </w:r>
      <w:r>
        <w:tab/>
        <w:t>3.038e0</w:t>
      </w:r>
    </w:p>
    <w:p w:rsidR="000162AD" w:rsidRDefault="000162AD" w:rsidP="000162AD">
      <w:r>
        <w:t>105.5087</w:t>
      </w:r>
      <w:r>
        <w:tab/>
        <w:t>1.013e0</w:t>
      </w:r>
    </w:p>
    <w:p w:rsidR="000162AD" w:rsidRDefault="000162AD" w:rsidP="000162AD">
      <w:r>
        <w:t>105.5130</w:t>
      </w:r>
      <w:r>
        <w:tab/>
        <w:t>4.051e0</w:t>
      </w:r>
    </w:p>
    <w:p w:rsidR="000162AD" w:rsidRDefault="000162AD" w:rsidP="000162AD">
      <w:r>
        <w:t>105.5144</w:t>
      </w:r>
      <w:r>
        <w:tab/>
        <w:t>2.025e0</w:t>
      </w:r>
    </w:p>
    <w:p w:rsidR="000162AD" w:rsidRDefault="000162AD" w:rsidP="000162AD">
      <w:r>
        <w:lastRenderedPageBreak/>
        <w:t>105.5172</w:t>
      </w:r>
      <w:r>
        <w:tab/>
        <w:t>1.013e0</w:t>
      </w:r>
    </w:p>
    <w:p w:rsidR="000162AD" w:rsidRDefault="000162AD" w:rsidP="000162AD">
      <w:r>
        <w:t>105.5200</w:t>
      </w:r>
      <w:r>
        <w:tab/>
        <w:t>2.025e0</w:t>
      </w:r>
    </w:p>
    <w:p w:rsidR="000162AD" w:rsidRDefault="000162AD" w:rsidP="000162AD">
      <w:r>
        <w:t>105.5216</w:t>
      </w:r>
      <w:r>
        <w:tab/>
        <w:t>4.051e0</w:t>
      </w:r>
    </w:p>
    <w:p w:rsidR="000162AD" w:rsidRDefault="000162AD" w:rsidP="000162AD">
      <w:r>
        <w:t>105.5253</w:t>
      </w:r>
      <w:r>
        <w:tab/>
        <w:t>2.025e0</w:t>
      </w:r>
    </w:p>
    <w:p w:rsidR="000162AD" w:rsidRDefault="000162AD" w:rsidP="000162AD">
      <w:r>
        <w:t>105.5267</w:t>
      </w:r>
      <w:r>
        <w:tab/>
        <w:t>2.025e0</w:t>
      </w:r>
    </w:p>
    <w:p w:rsidR="000162AD" w:rsidRDefault="000162AD" w:rsidP="000162AD">
      <w:r>
        <w:t>105.5280</w:t>
      </w:r>
      <w:r>
        <w:tab/>
        <w:t>2.025e0</w:t>
      </w:r>
    </w:p>
    <w:p w:rsidR="000162AD" w:rsidRDefault="000162AD" w:rsidP="000162AD">
      <w:r>
        <w:t>105.5308</w:t>
      </w:r>
      <w:r>
        <w:tab/>
        <w:t>2.025e0</w:t>
      </w:r>
    </w:p>
    <w:p w:rsidR="000162AD" w:rsidRDefault="000162AD" w:rsidP="000162AD">
      <w:r>
        <w:t>105.5323</w:t>
      </w:r>
      <w:r>
        <w:tab/>
        <w:t>2.025e0</w:t>
      </w:r>
    </w:p>
    <w:p w:rsidR="000162AD" w:rsidRDefault="000162AD" w:rsidP="000162AD">
      <w:r>
        <w:t>105.5338</w:t>
      </w:r>
      <w:r>
        <w:tab/>
        <w:t>1.013e0</w:t>
      </w:r>
    </w:p>
    <w:p w:rsidR="000162AD" w:rsidRDefault="000162AD" w:rsidP="000162AD">
      <w:r>
        <w:t>105.5360</w:t>
      </w:r>
      <w:r>
        <w:tab/>
        <w:t>1.013e0</w:t>
      </w:r>
    </w:p>
    <w:p w:rsidR="000162AD" w:rsidRDefault="000162AD" w:rsidP="000162AD">
      <w:r>
        <w:t>105.5376</w:t>
      </w:r>
      <w:r>
        <w:tab/>
        <w:t>2.025e0</w:t>
      </w:r>
    </w:p>
    <w:p w:rsidR="000162AD" w:rsidRDefault="000162AD" w:rsidP="000162AD">
      <w:r>
        <w:t>105.5389</w:t>
      </w:r>
      <w:r>
        <w:tab/>
        <w:t>2.025e0</w:t>
      </w:r>
    </w:p>
    <w:p w:rsidR="000162AD" w:rsidRDefault="000162AD" w:rsidP="000162AD">
      <w:r>
        <w:t>105.5416</w:t>
      </w:r>
      <w:r>
        <w:tab/>
        <w:t>4.051e0</w:t>
      </w:r>
    </w:p>
    <w:p w:rsidR="000162AD" w:rsidRDefault="000162AD" w:rsidP="000162AD">
      <w:r>
        <w:t>105.5444</w:t>
      </w:r>
      <w:r>
        <w:tab/>
        <w:t>1.013e0</w:t>
      </w:r>
    </w:p>
    <w:p w:rsidR="000162AD" w:rsidRDefault="000162AD" w:rsidP="000162AD">
      <w:r>
        <w:t>105.5473</w:t>
      </w:r>
      <w:r>
        <w:tab/>
        <w:t>1.013e0</w:t>
      </w:r>
    </w:p>
    <w:p w:rsidR="000162AD" w:rsidRDefault="000162AD" w:rsidP="000162AD">
      <w:r>
        <w:t>105.5485</w:t>
      </w:r>
      <w:r>
        <w:tab/>
        <w:t>4.051e0</w:t>
      </w:r>
    </w:p>
    <w:p w:rsidR="000162AD" w:rsidRDefault="000162AD" w:rsidP="000162AD">
      <w:r>
        <w:t>105.5498</w:t>
      </w:r>
      <w:r>
        <w:tab/>
        <w:t>1.013e0</w:t>
      </w:r>
    </w:p>
    <w:p w:rsidR="000162AD" w:rsidRDefault="000162AD" w:rsidP="000162AD">
      <w:r>
        <w:t>105.5539</w:t>
      </w:r>
      <w:r>
        <w:tab/>
        <w:t>2.025e0</w:t>
      </w:r>
    </w:p>
    <w:p w:rsidR="000162AD" w:rsidRDefault="000162AD" w:rsidP="000162AD">
      <w:r>
        <w:t>105.5567</w:t>
      </w:r>
      <w:r>
        <w:tab/>
        <w:t>2.025e0</w:t>
      </w:r>
    </w:p>
    <w:p w:rsidR="000162AD" w:rsidRDefault="000162AD" w:rsidP="000162AD">
      <w:r>
        <w:lastRenderedPageBreak/>
        <w:t>105.5581</w:t>
      </w:r>
      <w:r>
        <w:tab/>
        <w:t>2.025e0</w:t>
      </w:r>
    </w:p>
    <w:p w:rsidR="000162AD" w:rsidRDefault="000162AD" w:rsidP="000162AD">
      <w:r>
        <w:t>105.5608</w:t>
      </w:r>
      <w:r>
        <w:tab/>
        <w:t>3.038e0</w:t>
      </w:r>
    </w:p>
    <w:p w:rsidR="000162AD" w:rsidRDefault="000162AD" w:rsidP="000162AD">
      <w:r>
        <w:t>105.5623</w:t>
      </w:r>
      <w:r>
        <w:tab/>
        <w:t>2.025e0</w:t>
      </w:r>
    </w:p>
    <w:p w:rsidR="000162AD" w:rsidRDefault="000162AD" w:rsidP="000162AD">
      <w:r>
        <w:t>105.5655</w:t>
      </w:r>
      <w:r>
        <w:tab/>
        <w:t>3.038e0</w:t>
      </w:r>
    </w:p>
    <w:p w:rsidR="000162AD" w:rsidRDefault="000162AD" w:rsidP="000162AD">
      <w:r>
        <w:t>105.5690</w:t>
      </w:r>
      <w:r>
        <w:tab/>
        <w:t>1.013e0</w:t>
      </w:r>
    </w:p>
    <w:p w:rsidR="000162AD" w:rsidRDefault="000162AD" w:rsidP="000162AD">
      <w:r>
        <w:t>105.5716</w:t>
      </w:r>
      <w:r>
        <w:tab/>
        <w:t>2.025e0</w:t>
      </w:r>
    </w:p>
    <w:p w:rsidR="000162AD" w:rsidRDefault="000162AD" w:rsidP="000162AD">
      <w:r>
        <w:t>105.5745</w:t>
      </w:r>
      <w:r>
        <w:tab/>
        <w:t>1.013e0</w:t>
      </w:r>
    </w:p>
    <w:p w:rsidR="000162AD" w:rsidRDefault="000162AD" w:rsidP="000162AD">
      <w:r>
        <w:t>105.5769</w:t>
      </w:r>
      <w:r>
        <w:tab/>
        <w:t>2.025e0</w:t>
      </w:r>
    </w:p>
    <w:p w:rsidR="000162AD" w:rsidRDefault="000162AD" w:rsidP="000162AD">
      <w:r>
        <w:t>105.5799</w:t>
      </w:r>
      <w:r>
        <w:tab/>
        <w:t>4.051e0</w:t>
      </w:r>
    </w:p>
    <w:p w:rsidR="000162AD" w:rsidRDefault="000162AD" w:rsidP="000162AD">
      <w:r>
        <w:t>105.5853</w:t>
      </w:r>
      <w:r>
        <w:tab/>
        <w:t>2.025e0</w:t>
      </w:r>
    </w:p>
    <w:p w:rsidR="000162AD" w:rsidRDefault="000162AD" w:rsidP="000162AD">
      <w:r>
        <w:t>105.5882</w:t>
      </w:r>
      <w:r>
        <w:tab/>
        <w:t>1.013e0</w:t>
      </w:r>
    </w:p>
    <w:p w:rsidR="000162AD" w:rsidRDefault="000162AD" w:rsidP="000162AD">
      <w:r>
        <w:t>105.5908</w:t>
      </w:r>
      <w:r>
        <w:tab/>
        <w:t>1.013e0</w:t>
      </w:r>
    </w:p>
    <w:p w:rsidR="000162AD" w:rsidRDefault="000162AD" w:rsidP="000162AD">
      <w:r>
        <w:t>105.5933</w:t>
      </w:r>
      <w:r>
        <w:tab/>
        <w:t>2.025e0</w:t>
      </w:r>
    </w:p>
    <w:p w:rsidR="000162AD" w:rsidRDefault="000162AD" w:rsidP="000162AD">
      <w:r>
        <w:t>105.5963</w:t>
      </w:r>
      <w:r>
        <w:tab/>
        <w:t>1.013e0</w:t>
      </w:r>
    </w:p>
    <w:p w:rsidR="000162AD" w:rsidRDefault="000162AD" w:rsidP="000162AD">
      <w:r>
        <w:t>105.6010</w:t>
      </w:r>
      <w:r>
        <w:tab/>
        <w:t>6.076e0</w:t>
      </w:r>
    </w:p>
    <w:p w:rsidR="000162AD" w:rsidRDefault="000162AD" w:rsidP="000162AD">
      <w:r>
        <w:t>105.6031</w:t>
      </w:r>
      <w:r>
        <w:tab/>
        <w:t>2.025e0</w:t>
      </w:r>
    </w:p>
    <w:p w:rsidR="000162AD" w:rsidRDefault="000162AD" w:rsidP="000162AD">
      <w:r>
        <w:t>105.6070</w:t>
      </w:r>
      <w:r>
        <w:tab/>
        <w:t>2.025e0</w:t>
      </w:r>
    </w:p>
    <w:p w:rsidR="000162AD" w:rsidRDefault="000162AD" w:rsidP="000162AD">
      <w:r>
        <w:t>105.6087</w:t>
      </w:r>
      <w:r>
        <w:tab/>
        <w:t>2.025e0</w:t>
      </w:r>
    </w:p>
    <w:p w:rsidR="000162AD" w:rsidRDefault="000162AD" w:rsidP="000162AD">
      <w:r>
        <w:t>105.6099</w:t>
      </w:r>
      <w:r>
        <w:tab/>
        <w:t>3.038e0</w:t>
      </w:r>
    </w:p>
    <w:p w:rsidR="000162AD" w:rsidRDefault="000162AD" w:rsidP="000162AD">
      <w:r>
        <w:lastRenderedPageBreak/>
        <w:t>105.6128</w:t>
      </w:r>
      <w:r>
        <w:tab/>
        <w:t>1.013e0</w:t>
      </w:r>
    </w:p>
    <w:p w:rsidR="000162AD" w:rsidRDefault="000162AD" w:rsidP="000162AD">
      <w:r>
        <w:t>105.6152</w:t>
      </w:r>
      <w:r>
        <w:tab/>
        <w:t>1.013e0</w:t>
      </w:r>
    </w:p>
    <w:p w:rsidR="000162AD" w:rsidRDefault="000162AD" w:rsidP="000162AD">
      <w:r>
        <w:t>105.6208</w:t>
      </w:r>
      <w:r>
        <w:tab/>
        <w:t>4.051e0</w:t>
      </w:r>
    </w:p>
    <w:p w:rsidR="000162AD" w:rsidRDefault="000162AD" w:rsidP="000162AD">
      <w:r>
        <w:t>105.6277</w:t>
      </w:r>
      <w:r>
        <w:tab/>
        <w:t>2.025e0</w:t>
      </w:r>
    </w:p>
    <w:p w:rsidR="000162AD" w:rsidRDefault="000162AD" w:rsidP="000162AD">
      <w:r>
        <w:t>105.6320</w:t>
      </w:r>
      <w:r>
        <w:tab/>
        <w:t>3.038e0</w:t>
      </w:r>
    </w:p>
    <w:p w:rsidR="000162AD" w:rsidRDefault="000162AD" w:rsidP="000162AD">
      <w:r>
        <w:t>105.6344</w:t>
      </w:r>
      <w:r>
        <w:tab/>
        <w:t>1.013e0</w:t>
      </w:r>
    </w:p>
    <w:p w:rsidR="000162AD" w:rsidRDefault="000162AD" w:rsidP="000162AD">
      <w:r>
        <w:t>105.6399</w:t>
      </w:r>
      <w:r>
        <w:tab/>
        <w:t>1.013e0</w:t>
      </w:r>
    </w:p>
    <w:p w:rsidR="000162AD" w:rsidRDefault="000162AD" w:rsidP="000162AD">
      <w:r>
        <w:t>105.6427</w:t>
      </w:r>
      <w:r>
        <w:tab/>
        <w:t>1.013e0</w:t>
      </w:r>
    </w:p>
    <w:p w:rsidR="000162AD" w:rsidRDefault="000162AD" w:rsidP="000162AD">
      <w:r>
        <w:t>105.6456</w:t>
      </w:r>
      <w:r>
        <w:tab/>
        <w:t>1.013e0</w:t>
      </w:r>
    </w:p>
    <w:p w:rsidR="000162AD" w:rsidRDefault="000162AD" w:rsidP="000162AD">
      <w:r>
        <w:t>105.6468</w:t>
      </w:r>
      <w:r>
        <w:tab/>
        <w:t>2.025e0</w:t>
      </w:r>
    </w:p>
    <w:p w:rsidR="000162AD" w:rsidRDefault="000162AD" w:rsidP="000162AD">
      <w:r>
        <w:t>105.6481</w:t>
      </w:r>
      <w:r>
        <w:tab/>
        <w:t>1.013e0</w:t>
      </w:r>
    </w:p>
    <w:p w:rsidR="000162AD" w:rsidRDefault="000162AD" w:rsidP="000162AD">
      <w:r>
        <w:t>105.6506</w:t>
      </w:r>
      <w:r>
        <w:tab/>
        <w:t>1.013e0</w:t>
      </w:r>
    </w:p>
    <w:p w:rsidR="000162AD" w:rsidRDefault="000162AD" w:rsidP="000162AD">
      <w:r>
        <w:t>105.6536</w:t>
      </w:r>
      <w:r>
        <w:tab/>
        <w:t>2.025e0</w:t>
      </w:r>
    </w:p>
    <w:p w:rsidR="000162AD" w:rsidRDefault="000162AD" w:rsidP="000162AD">
      <w:r>
        <w:t>105.6564</w:t>
      </w:r>
      <w:r>
        <w:tab/>
        <w:t>1.013e0</w:t>
      </w:r>
    </w:p>
    <w:p w:rsidR="000162AD" w:rsidRDefault="000162AD" w:rsidP="000162AD">
      <w:r>
        <w:t>105.6619</w:t>
      </w:r>
      <w:r>
        <w:tab/>
        <w:t>1.013e0</w:t>
      </w:r>
    </w:p>
    <w:p w:rsidR="000162AD" w:rsidRDefault="000162AD" w:rsidP="000162AD">
      <w:r>
        <w:t>105.6633</w:t>
      </w:r>
      <w:r>
        <w:tab/>
        <w:t>2.025e0</w:t>
      </w:r>
    </w:p>
    <w:p w:rsidR="000162AD" w:rsidRDefault="000162AD" w:rsidP="000162AD">
      <w:r>
        <w:t>105.6644</w:t>
      </w:r>
      <w:r>
        <w:tab/>
        <w:t>1.013e0</w:t>
      </w:r>
    </w:p>
    <w:p w:rsidR="000162AD" w:rsidRDefault="000162AD" w:rsidP="000162AD">
      <w:r>
        <w:t>105.6673</w:t>
      </w:r>
      <w:r>
        <w:tab/>
        <w:t>2.025e0</w:t>
      </w:r>
    </w:p>
    <w:p w:rsidR="000162AD" w:rsidRDefault="000162AD" w:rsidP="000162AD">
      <w:r>
        <w:t>105.6756</w:t>
      </w:r>
      <w:r>
        <w:tab/>
        <w:t>1.013e0</w:t>
      </w:r>
    </w:p>
    <w:p w:rsidR="000162AD" w:rsidRDefault="000162AD" w:rsidP="000162AD">
      <w:r>
        <w:lastRenderedPageBreak/>
        <w:t>105.6865</w:t>
      </w:r>
      <w:r>
        <w:tab/>
        <w:t>1.013e0</w:t>
      </w:r>
    </w:p>
    <w:p w:rsidR="000162AD" w:rsidRDefault="000162AD" w:rsidP="000162AD">
      <w:r>
        <w:t>105.6973</w:t>
      </w:r>
      <w:r>
        <w:tab/>
        <w:t>1.013e0</w:t>
      </w:r>
    </w:p>
    <w:p w:rsidR="000162AD" w:rsidRDefault="000162AD" w:rsidP="000162AD">
      <w:r>
        <w:t>105.7002</w:t>
      </w:r>
      <w:r>
        <w:tab/>
        <w:t>1.013e0</w:t>
      </w:r>
    </w:p>
    <w:p w:rsidR="000162AD" w:rsidRDefault="000162AD" w:rsidP="000162AD">
      <w:r>
        <w:t>105.7054</w:t>
      </w:r>
      <w:r>
        <w:tab/>
        <w:t>2.025e0</w:t>
      </w:r>
    </w:p>
    <w:p w:rsidR="000162AD" w:rsidRDefault="000162AD" w:rsidP="000162AD">
      <w:r>
        <w:t>105.7096</w:t>
      </w:r>
      <w:r>
        <w:tab/>
        <w:t>2.025e0</w:t>
      </w:r>
    </w:p>
    <w:p w:rsidR="000162AD" w:rsidRDefault="000162AD" w:rsidP="000162AD">
      <w:r>
        <w:t>105.7204</w:t>
      </w:r>
      <w:r>
        <w:tab/>
        <w:t>5.063e0</w:t>
      </w:r>
    </w:p>
    <w:p w:rsidR="000162AD" w:rsidRDefault="000162AD" w:rsidP="000162AD">
      <w:r>
        <w:t>105.7246</w:t>
      </w:r>
      <w:r>
        <w:tab/>
        <w:t>1.013e0</w:t>
      </w:r>
    </w:p>
    <w:p w:rsidR="000162AD" w:rsidRDefault="000162AD" w:rsidP="000162AD">
      <w:r>
        <w:t>105.7276</w:t>
      </w:r>
      <w:r>
        <w:tab/>
        <w:t>2.025e0</w:t>
      </w:r>
    </w:p>
    <w:p w:rsidR="000162AD" w:rsidRDefault="000162AD" w:rsidP="000162AD">
      <w:r>
        <w:t>105.7303</w:t>
      </w:r>
      <w:r>
        <w:tab/>
        <w:t>2.025e0</w:t>
      </w:r>
    </w:p>
    <w:p w:rsidR="000162AD" w:rsidRDefault="000162AD" w:rsidP="000162AD">
      <w:r>
        <w:t>105.7329</w:t>
      </w:r>
      <w:r>
        <w:tab/>
        <w:t>4.051e0</w:t>
      </w:r>
    </w:p>
    <w:p w:rsidR="000162AD" w:rsidRDefault="000162AD" w:rsidP="000162AD">
      <w:r>
        <w:t>105.7355</w:t>
      </w:r>
      <w:r>
        <w:tab/>
        <w:t>1.013e0</w:t>
      </w:r>
    </w:p>
    <w:p w:rsidR="000162AD" w:rsidRDefault="000162AD" w:rsidP="000162AD">
      <w:r>
        <w:t>105.7381</w:t>
      </w:r>
      <w:r>
        <w:tab/>
        <w:t>1.013e0</w:t>
      </w:r>
    </w:p>
    <w:p w:rsidR="000162AD" w:rsidRDefault="000162AD" w:rsidP="000162AD">
      <w:r>
        <w:t>105.7440</w:t>
      </w:r>
      <w:r>
        <w:tab/>
        <w:t>2.025e0</w:t>
      </w:r>
    </w:p>
    <w:p w:rsidR="000162AD" w:rsidRDefault="000162AD" w:rsidP="000162AD">
      <w:r>
        <w:t>105.7466</w:t>
      </w:r>
      <w:r>
        <w:tab/>
        <w:t>1.013e0</w:t>
      </w:r>
    </w:p>
    <w:p w:rsidR="000162AD" w:rsidRDefault="000162AD" w:rsidP="000162AD">
      <w:r>
        <w:t>105.7491</w:t>
      </w:r>
      <w:r>
        <w:tab/>
        <w:t>1.013e0</w:t>
      </w:r>
    </w:p>
    <w:p w:rsidR="000162AD" w:rsidRDefault="000162AD" w:rsidP="000162AD">
      <w:r>
        <w:t>105.7573</w:t>
      </w:r>
      <w:r>
        <w:tab/>
        <w:t>1.013e0</w:t>
      </w:r>
    </w:p>
    <w:p w:rsidR="000162AD" w:rsidRDefault="000162AD" w:rsidP="000162AD">
      <w:r>
        <w:t>105.7656</w:t>
      </w:r>
      <w:r>
        <w:tab/>
        <w:t>3.038e0</w:t>
      </w:r>
    </w:p>
    <w:p w:rsidR="000162AD" w:rsidRDefault="000162AD" w:rsidP="000162AD">
      <w:r>
        <w:t>105.7684</w:t>
      </w:r>
      <w:r>
        <w:tab/>
        <w:t>1.013e0</w:t>
      </w:r>
    </w:p>
    <w:p w:rsidR="000162AD" w:rsidRDefault="000162AD" w:rsidP="000162AD">
      <w:r>
        <w:t>105.7712</w:t>
      </w:r>
      <w:r>
        <w:tab/>
        <w:t>1.013e0</w:t>
      </w:r>
    </w:p>
    <w:p w:rsidR="000162AD" w:rsidRDefault="000162AD" w:rsidP="000162AD">
      <w:r>
        <w:lastRenderedPageBreak/>
        <w:t>105.7764</w:t>
      </w:r>
      <w:r>
        <w:tab/>
        <w:t>1.013e0</w:t>
      </w:r>
    </w:p>
    <w:p w:rsidR="000162AD" w:rsidRDefault="000162AD" w:rsidP="000162AD">
      <w:r>
        <w:t>105.7793</w:t>
      </w:r>
      <w:r>
        <w:tab/>
        <w:t>7.089e0</w:t>
      </w:r>
    </w:p>
    <w:p w:rsidR="000162AD" w:rsidRDefault="000162AD" w:rsidP="000162AD">
      <w:r>
        <w:t>105.7820</w:t>
      </w:r>
      <w:r>
        <w:tab/>
        <w:t>1.013e0</w:t>
      </w:r>
    </w:p>
    <w:p w:rsidR="000162AD" w:rsidRDefault="000162AD" w:rsidP="000162AD">
      <w:r>
        <w:t>105.7850</w:t>
      </w:r>
      <w:r>
        <w:tab/>
        <w:t>1.013e0</w:t>
      </w:r>
    </w:p>
    <w:p w:rsidR="000162AD" w:rsidRDefault="000162AD" w:rsidP="000162AD">
      <w:r>
        <w:t>105.7867</w:t>
      </w:r>
      <w:r>
        <w:tab/>
        <w:t>3.038e0</w:t>
      </w:r>
    </w:p>
    <w:p w:rsidR="000162AD" w:rsidRDefault="000162AD" w:rsidP="000162AD">
      <w:r>
        <w:t>105.7877</w:t>
      </w:r>
      <w:r>
        <w:tab/>
        <w:t>2.025e0</w:t>
      </w:r>
    </w:p>
    <w:p w:rsidR="000162AD" w:rsidRDefault="000162AD" w:rsidP="000162AD">
      <w:r>
        <w:t>105.7900</w:t>
      </w:r>
      <w:r>
        <w:tab/>
        <w:t>1.013e0</w:t>
      </w:r>
    </w:p>
    <w:p w:rsidR="000162AD" w:rsidRDefault="000162AD" w:rsidP="000162AD">
      <w:r>
        <w:t>105.7929</w:t>
      </w:r>
      <w:r>
        <w:tab/>
        <w:t>5.063e0</w:t>
      </w:r>
    </w:p>
    <w:p w:rsidR="000162AD" w:rsidRDefault="000162AD" w:rsidP="000162AD">
      <w:r>
        <w:t>105.7944</w:t>
      </w:r>
      <w:r>
        <w:tab/>
        <w:t>2.025e0</w:t>
      </w:r>
    </w:p>
    <w:p w:rsidR="000162AD" w:rsidRDefault="000162AD" w:rsidP="000162AD">
      <w:r>
        <w:t>105.7998</w:t>
      </w:r>
      <w:r>
        <w:tab/>
        <w:t>2.025e0</w:t>
      </w:r>
    </w:p>
    <w:p w:rsidR="000162AD" w:rsidRDefault="000162AD" w:rsidP="000162AD">
      <w:r>
        <w:t>105.8012</w:t>
      </w:r>
      <w:r>
        <w:tab/>
        <w:t>2.025e0</w:t>
      </w:r>
    </w:p>
    <w:p w:rsidR="000162AD" w:rsidRDefault="000162AD" w:rsidP="000162AD">
      <w:r>
        <w:t>105.8039</w:t>
      </w:r>
      <w:r>
        <w:tab/>
        <w:t>1.013e0</w:t>
      </w:r>
    </w:p>
    <w:p w:rsidR="000162AD" w:rsidRDefault="000162AD" w:rsidP="000162AD">
      <w:r>
        <w:t>105.8122</w:t>
      </w:r>
      <w:r>
        <w:tab/>
        <w:t>1.013e0</w:t>
      </w:r>
    </w:p>
    <w:p w:rsidR="000162AD" w:rsidRDefault="000162AD" w:rsidP="000162AD">
      <w:r>
        <w:t>105.8150</w:t>
      </w:r>
      <w:r>
        <w:tab/>
        <w:t>3.038e0</w:t>
      </w:r>
    </w:p>
    <w:p w:rsidR="000162AD" w:rsidRDefault="000162AD" w:rsidP="000162AD">
      <w:r>
        <w:t>105.8177</w:t>
      </w:r>
      <w:r>
        <w:tab/>
        <w:t>2.025e0</w:t>
      </w:r>
    </w:p>
    <w:p w:rsidR="000162AD" w:rsidRDefault="000162AD" w:rsidP="000162AD">
      <w:r>
        <w:t>105.8231</w:t>
      </w:r>
      <w:r>
        <w:tab/>
        <w:t>1.013e0</w:t>
      </w:r>
    </w:p>
    <w:p w:rsidR="000162AD" w:rsidRDefault="000162AD" w:rsidP="000162AD">
      <w:r>
        <w:t>105.8259</w:t>
      </w:r>
      <w:r>
        <w:tab/>
        <w:t>1.013e0</w:t>
      </w:r>
    </w:p>
    <w:p w:rsidR="000162AD" w:rsidRDefault="000162AD" w:rsidP="000162AD">
      <w:r>
        <w:t>105.8315</w:t>
      </w:r>
      <w:r>
        <w:tab/>
        <w:t>1.013e0</w:t>
      </w:r>
    </w:p>
    <w:p w:rsidR="000162AD" w:rsidRDefault="000162AD" w:rsidP="000162AD">
      <w:r>
        <w:t>105.8338</w:t>
      </w:r>
      <w:r>
        <w:tab/>
        <w:t>1.013e0</w:t>
      </w:r>
    </w:p>
    <w:p w:rsidR="000162AD" w:rsidRDefault="000162AD" w:rsidP="000162AD">
      <w:r>
        <w:lastRenderedPageBreak/>
        <w:t>105.8366</w:t>
      </w:r>
      <w:r>
        <w:tab/>
        <w:t>2.025e0</w:t>
      </w:r>
    </w:p>
    <w:p w:rsidR="000162AD" w:rsidRDefault="000162AD" w:rsidP="000162AD">
      <w:r>
        <w:t>105.8423</w:t>
      </w:r>
      <w:r>
        <w:tab/>
        <w:t>2.025e0</w:t>
      </w:r>
    </w:p>
    <w:p w:rsidR="000162AD" w:rsidRDefault="000162AD" w:rsidP="000162AD">
      <w:r>
        <w:t>105.8452</w:t>
      </w:r>
      <w:r>
        <w:tab/>
        <w:t>5.063e0</w:t>
      </w:r>
    </w:p>
    <w:p w:rsidR="000162AD" w:rsidRDefault="000162AD" w:rsidP="000162AD">
      <w:r>
        <w:t>105.8476</w:t>
      </w:r>
      <w:r>
        <w:tab/>
        <w:t>1.013e0</w:t>
      </w:r>
    </w:p>
    <w:p w:rsidR="000162AD" w:rsidRDefault="000162AD" w:rsidP="000162AD">
      <w:r>
        <w:t>105.8503</w:t>
      </w:r>
      <w:r>
        <w:tab/>
        <w:t>2.025e0</w:t>
      </w:r>
    </w:p>
    <w:p w:rsidR="000162AD" w:rsidRDefault="000162AD" w:rsidP="000162AD">
      <w:r>
        <w:t>105.8560</w:t>
      </w:r>
      <w:r>
        <w:tab/>
        <w:t>3.038e0</w:t>
      </w:r>
    </w:p>
    <w:p w:rsidR="000162AD" w:rsidRDefault="000162AD" w:rsidP="000162AD">
      <w:r>
        <w:t>105.8588</w:t>
      </w:r>
      <w:r>
        <w:tab/>
        <w:t>1.013e0</w:t>
      </w:r>
    </w:p>
    <w:p w:rsidR="000162AD" w:rsidRDefault="000162AD" w:rsidP="000162AD">
      <w:r>
        <w:t>105.8613</w:t>
      </w:r>
      <w:r>
        <w:tab/>
        <w:t>1.013e0</w:t>
      </w:r>
    </w:p>
    <w:p w:rsidR="000162AD" w:rsidRDefault="000162AD" w:rsidP="000162AD">
      <w:r>
        <w:t>105.8638</w:t>
      </w:r>
      <w:r>
        <w:tab/>
        <w:t>1.013e0</w:t>
      </w:r>
    </w:p>
    <w:p w:rsidR="000162AD" w:rsidRDefault="000162AD" w:rsidP="000162AD">
      <w:r>
        <w:t>105.8696</w:t>
      </w:r>
      <w:r>
        <w:tab/>
        <w:t>2.025e0</w:t>
      </w:r>
    </w:p>
    <w:p w:rsidR="000162AD" w:rsidRDefault="000162AD" w:rsidP="000162AD">
      <w:r>
        <w:t>105.8724</w:t>
      </w:r>
      <w:r>
        <w:tab/>
        <w:t>1.013e0</w:t>
      </w:r>
    </w:p>
    <w:p w:rsidR="000162AD" w:rsidRDefault="000162AD" w:rsidP="000162AD">
      <w:r>
        <w:t>105.8832</w:t>
      </w:r>
      <w:r>
        <w:tab/>
        <w:t>2.025e0</w:t>
      </w:r>
    </w:p>
    <w:p w:rsidR="000162AD" w:rsidRDefault="000162AD" w:rsidP="000162AD">
      <w:r>
        <w:t>105.8862</w:t>
      </w:r>
      <w:r>
        <w:tab/>
        <w:t>1.013e0</w:t>
      </w:r>
    </w:p>
    <w:p w:rsidR="000162AD" w:rsidRDefault="000162AD" w:rsidP="000162AD">
      <w:r>
        <w:t>105.8888</w:t>
      </w:r>
      <w:r>
        <w:tab/>
        <w:t>1.013e0</w:t>
      </w:r>
    </w:p>
    <w:p w:rsidR="000162AD" w:rsidRDefault="000162AD" w:rsidP="000162AD">
      <w:r>
        <w:t>105.8913</w:t>
      </w:r>
      <w:r>
        <w:tab/>
        <w:t>1.013e0</w:t>
      </w:r>
    </w:p>
    <w:p w:rsidR="000162AD" w:rsidRDefault="000162AD" w:rsidP="000162AD">
      <w:r>
        <w:t>105.8942</w:t>
      </w:r>
      <w:r>
        <w:tab/>
        <w:t>3.038e0</w:t>
      </w:r>
    </w:p>
    <w:p w:rsidR="000162AD" w:rsidRDefault="000162AD" w:rsidP="000162AD">
      <w:r>
        <w:t>105.9009</w:t>
      </w:r>
      <w:r>
        <w:tab/>
        <w:t>2.025e0</w:t>
      </w:r>
    </w:p>
    <w:p w:rsidR="000162AD" w:rsidRDefault="000162AD" w:rsidP="000162AD">
      <w:r>
        <w:t>105.9024</w:t>
      </w:r>
      <w:r>
        <w:tab/>
        <w:t>3.038e0</w:t>
      </w:r>
    </w:p>
    <w:p w:rsidR="000162AD" w:rsidRDefault="000162AD" w:rsidP="000162AD">
      <w:r>
        <w:t>105.9049</w:t>
      </w:r>
      <w:r>
        <w:tab/>
        <w:t>1.013e0</w:t>
      </w:r>
    </w:p>
    <w:p w:rsidR="000162AD" w:rsidRDefault="000162AD" w:rsidP="000162AD">
      <w:r>
        <w:lastRenderedPageBreak/>
        <w:t>105.9106</w:t>
      </w:r>
      <w:r>
        <w:tab/>
        <w:t>1.013e0</w:t>
      </w:r>
    </w:p>
    <w:p w:rsidR="000162AD" w:rsidRDefault="000162AD" w:rsidP="000162AD">
      <w:r>
        <w:t>105.9132</w:t>
      </w:r>
      <w:r>
        <w:tab/>
        <w:t>2.025e0</w:t>
      </w:r>
    </w:p>
    <w:p w:rsidR="000162AD" w:rsidRDefault="000162AD" w:rsidP="000162AD">
      <w:r>
        <w:t>105.9163</w:t>
      </w:r>
      <w:r>
        <w:tab/>
        <w:t>3.038e0</w:t>
      </w:r>
    </w:p>
    <w:p w:rsidR="000162AD" w:rsidRDefault="000162AD" w:rsidP="000162AD">
      <w:r>
        <w:t>105.9202</w:t>
      </w:r>
      <w:r>
        <w:tab/>
        <w:t>2.025e0</w:t>
      </w:r>
    </w:p>
    <w:p w:rsidR="000162AD" w:rsidRDefault="000162AD" w:rsidP="000162AD">
      <w:r>
        <w:t>105.9214</w:t>
      </w:r>
      <w:r>
        <w:tab/>
        <w:t>2.025e0</w:t>
      </w:r>
    </w:p>
    <w:p w:rsidR="000162AD" w:rsidRDefault="000162AD" w:rsidP="000162AD">
      <w:r>
        <w:t>105.9229</w:t>
      </w:r>
      <w:r>
        <w:tab/>
        <w:t>2.025e0</w:t>
      </w:r>
    </w:p>
    <w:p w:rsidR="000162AD" w:rsidRDefault="000162AD" w:rsidP="000162AD">
      <w:r>
        <w:t>105.9271</w:t>
      </w:r>
      <w:r>
        <w:tab/>
        <w:t>1.013e0</w:t>
      </w:r>
    </w:p>
    <w:p w:rsidR="000162AD" w:rsidRDefault="000162AD" w:rsidP="000162AD">
      <w:r>
        <w:t>105.9377</w:t>
      </w:r>
      <w:r>
        <w:tab/>
        <w:t>2.025e0</w:t>
      </w:r>
    </w:p>
    <w:p w:rsidR="000162AD" w:rsidRDefault="000162AD" w:rsidP="000162AD">
      <w:r>
        <w:t>105.9390</w:t>
      </w:r>
      <w:r>
        <w:tab/>
        <w:t>5.063e0</w:t>
      </w:r>
    </w:p>
    <w:p w:rsidR="000162AD" w:rsidRDefault="000162AD" w:rsidP="000162AD">
      <w:r>
        <w:t>105.9408</w:t>
      </w:r>
      <w:r>
        <w:tab/>
        <w:t>3.038e0</w:t>
      </w:r>
    </w:p>
    <w:p w:rsidR="000162AD" w:rsidRDefault="000162AD" w:rsidP="000162AD">
      <w:r>
        <w:t>105.9449</w:t>
      </w:r>
      <w:r>
        <w:tab/>
        <w:t>2.025e0</w:t>
      </w:r>
    </w:p>
    <w:p w:rsidR="000162AD" w:rsidRDefault="000162AD" w:rsidP="000162AD">
      <w:r>
        <w:t>105.9488</w:t>
      </w:r>
      <w:r>
        <w:tab/>
        <w:t>1.013e0</w:t>
      </w:r>
    </w:p>
    <w:p w:rsidR="000162AD" w:rsidRDefault="000162AD" w:rsidP="000162AD">
      <w:r>
        <w:t>105.9516</w:t>
      </w:r>
      <w:r>
        <w:tab/>
        <w:t>2.025e0</w:t>
      </w:r>
    </w:p>
    <w:p w:rsidR="000162AD" w:rsidRDefault="000162AD" w:rsidP="000162AD">
      <w:r>
        <w:t>105.9545</w:t>
      </w:r>
      <w:r>
        <w:tab/>
        <w:t>1.013e0</w:t>
      </w:r>
    </w:p>
    <w:p w:rsidR="000162AD" w:rsidRDefault="000162AD" w:rsidP="000162AD">
      <w:r>
        <w:t>105.9572</w:t>
      </w:r>
      <w:r>
        <w:tab/>
        <w:t>2.025e0</w:t>
      </w:r>
    </w:p>
    <w:p w:rsidR="000162AD" w:rsidRDefault="000162AD" w:rsidP="000162AD">
      <w:r>
        <w:t>105.9586</w:t>
      </w:r>
      <w:r>
        <w:tab/>
        <w:t>2.025e0</w:t>
      </w:r>
    </w:p>
    <w:p w:rsidR="000162AD" w:rsidRDefault="000162AD" w:rsidP="000162AD">
      <w:r>
        <w:t>105.9599</w:t>
      </w:r>
      <w:r>
        <w:tab/>
        <w:t>4.051e0</w:t>
      </w:r>
    </w:p>
    <w:p w:rsidR="000162AD" w:rsidRDefault="000162AD" w:rsidP="000162AD">
      <w:r>
        <w:t>105.9624</w:t>
      </w:r>
      <w:r>
        <w:tab/>
        <w:t>2.025e0</w:t>
      </w:r>
    </w:p>
    <w:p w:rsidR="000162AD" w:rsidRDefault="000162AD" w:rsidP="000162AD">
      <w:r>
        <w:t>105.9666</w:t>
      </w:r>
      <w:r>
        <w:tab/>
        <w:t>2.025e0</w:t>
      </w:r>
    </w:p>
    <w:p w:rsidR="000162AD" w:rsidRDefault="000162AD" w:rsidP="000162AD">
      <w:r>
        <w:lastRenderedPageBreak/>
        <w:t>105.9709</w:t>
      </w:r>
      <w:r>
        <w:tab/>
        <w:t>1.013e0</w:t>
      </w:r>
    </w:p>
    <w:p w:rsidR="000162AD" w:rsidRDefault="000162AD" w:rsidP="000162AD">
      <w:r>
        <w:t>105.9758</w:t>
      </w:r>
      <w:r>
        <w:tab/>
        <w:t>1.013e0</w:t>
      </w:r>
    </w:p>
    <w:p w:rsidR="000162AD" w:rsidRDefault="000162AD" w:rsidP="000162AD">
      <w:r>
        <w:t>105.9789</w:t>
      </w:r>
      <w:r>
        <w:tab/>
        <w:t>2.025e0</w:t>
      </w:r>
    </w:p>
    <w:p w:rsidR="000162AD" w:rsidRDefault="000162AD" w:rsidP="000162AD">
      <w:r>
        <w:t>105.9845</w:t>
      </w:r>
      <w:r>
        <w:tab/>
        <w:t>5.063e0</w:t>
      </w:r>
    </w:p>
    <w:p w:rsidR="000162AD" w:rsidRDefault="000162AD" w:rsidP="000162AD">
      <w:r>
        <w:t>105.9886</w:t>
      </w:r>
      <w:r>
        <w:tab/>
        <w:t>5.063e0</w:t>
      </w:r>
    </w:p>
    <w:p w:rsidR="000162AD" w:rsidRDefault="000162AD" w:rsidP="000162AD">
      <w:r>
        <w:t>105.9926</w:t>
      </w:r>
      <w:r>
        <w:tab/>
        <w:t>1.013e0</w:t>
      </w:r>
    </w:p>
    <w:p w:rsidR="000162AD" w:rsidRDefault="000162AD" w:rsidP="000162AD">
      <w:r>
        <w:t>105.9938</w:t>
      </w:r>
      <w:r>
        <w:tab/>
        <w:t>7.089e0</w:t>
      </w:r>
    </w:p>
    <w:p w:rsidR="000162AD" w:rsidRDefault="000162AD" w:rsidP="000162AD">
      <w:r>
        <w:t>105.9954</w:t>
      </w:r>
      <w:r>
        <w:tab/>
        <w:t>1.013e0</w:t>
      </w:r>
    </w:p>
    <w:p w:rsidR="000162AD" w:rsidRDefault="000162AD" w:rsidP="000162AD">
      <w:r>
        <w:t>105.9982</w:t>
      </w:r>
      <w:r>
        <w:tab/>
        <w:t>1.013e0</w:t>
      </w:r>
    </w:p>
    <w:p w:rsidR="000162AD" w:rsidRDefault="000162AD" w:rsidP="000162AD">
      <w:r>
        <w:t>106.0010</w:t>
      </w:r>
      <w:r>
        <w:tab/>
        <w:t>4.051e0</w:t>
      </w:r>
    </w:p>
    <w:p w:rsidR="000162AD" w:rsidRDefault="000162AD" w:rsidP="000162AD">
      <w:r>
        <w:t>106.0036</w:t>
      </w:r>
      <w:r>
        <w:tab/>
        <w:t>2.025e0</w:t>
      </w:r>
    </w:p>
    <w:p w:rsidR="000162AD" w:rsidRDefault="000162AD" w:rsidP="000162AD">
      <w:r>
        <w:t>106.0091</w:t>
      </w:r>
      <w:r>
        <w:tab/>
        <w:t>1.013e0</w:t>
      </w:r>
    </w:p>
    <w:p w:rsidR="000162AD" w:rsidRDefault="000162AD" w:rsidP="000162AD">
      <w:r>
        <w:t>106.0117</w:t>
      </w:r>
      <w:r>
        <w:tab/>
        <w:t>5.063e0</w:t>
      </w:r>
    </w:p>
    <w:p w:rsidR="000162AD" w:rsidRDefault="000162AD" w:rsidP="000162AD">
      <w:r>
        <w:t>106.0147</w:t>
      </w:r>
      <w:r>
        <w:tab/>
        <w:t>1.013e0</w:t>
      </w:r>
    </w:p>
    <w:p w:rsidR="000162AD" w:rsidRDefault="000162AD" w:rsidP="000162AD">
      <w:r>
        <w:t>106.0173</w:t>
      </w:r>
      <w:r>
        <w:tab/>
        <w:t>1.013e0</w:t>
      </w:r>
    </w:p>
    <w:p w:rsidR="000162AD" w:rsidRDefault="000162AD" w:rsidP="000162AD">
      <w:r>
        <w:t>106.0200</w:t>
      </w:r>
      <w:r>
        <w:tab/>
        <w:t>2.025e0</w:t>
      </w:r>
    </w:p>
    <w:p w:rsidR="000162AD" w:rsidRDefault="000162AD" w:rsidP="000162AD">
      <w:r>
        <w:t>106.0227</w:t>
      </w:r>
      <w:r>
        <w:tab/>
        <w:t>3.038e0</w:t>
      </w:r>
    </w:p>
    <w:p w:rsidR="000162AD" w:rsidRDefault="000162AD" w:rsidP="000162AD">
      <w:r>
        <w:t>106.0255</w:t>
      </w:r>
      <w:r>
        <w:tab/>
        <w:t>3.038e0</w:t>
      </w:r>
    </w:p>
    <w:p w:rsidR="000162AD" w:rsidRDefault="000162AD" w:rsidP="000162AD">
      <w:r>
        <w:t>106.0268</w:t>
      </w:r>
      <w:r>
        <w:tab/>
        <w:t>2.025e0</w:t>
      </w:r>
    </w:p>
    <w:p w:rsidR="000162AD" w:rsidRDefault="000162AD" w:rsidP="000162AD">
      <w:r>
        <w:lastRenderedPageBreak/>
        <w:t>106.0375</w:t>
      </w:r>
      <w:r>
        <w:tab/>
        <w:t>6.695e0</w:t>
      </w:r>
    </w:p>
    <w:p w:rsidR="000162AD" w:rsidRDefault="000162AD" w:rsidP="000162AD">
      <w:r>
        <w:t>106.0395</w:t>
      </w:r>
      <w:r>
        <w:tab/>
        <w:t>6.076e0</w:t>
      </w:r>
    </w:p>
    <w:p w:rsidR="000162AD" w:rsidRDefault="000162AD" w:rsidP="000162AD">
      <w:r>
        <w:t>106.0409</w:t>
      </w:r>
      <w:r>
        <w:tab/>
        <w:t>2.127e1</w:t>
      </w:r>
    </w:p>
    <w:p w:rsidR="000162AD" w:rsidRDefault="000162AD" w:rsidP="000162AD">
      <w:r>
        <w:t>106.0421</w:t>
      </w:r>
      <w:r>
        <w:tab/>
        <w:t>2.633e1</w:t>
      </w:r>
    </w:p>
    <w:p w:rsidR="000162AD" w:rsidRDefault="000162AD" w:rsidP="000162AD">
      <w:r>
        <w:t>106.0453</w:t>
      </w:r>
      <w:r>
        <w:tab/>
        <w:t>2.215e1</w:t>
      </w:r>
    </w:p>
    <w:p w:rsidR="000162AD" w:rsidRDefault="000162AD" w:rsidP="000162AD">
      <w:r>
        <w:t>106.0473</w:t>
      </w:r>
      <w:r>
        <w:tab/>
        <w:t>7.803e1</w:t>
      </w:r>
    </w:p>
    <w:p w:rsidR="000162AD" w:rsidRDefault="000162AD" w:rsidP="000162AD">
      <w:r>
        <w:t>106.0491</w:t>
      </w:r>
      <w:r>
        <w:tab/>
        <w:t>6.035e1</w:t>
      </w:r>
    </w:p>
    <w:p w:rsidR="000162AD" w:rsidRDefault="000162AD" w:rsidP="000162AD">
      <w:r>
        <w:t>106.0595</w:t>
      </w:r>
      <w:r>
        <w:tab/>
        <w:t>2.025e0</w:t>
      </w:r>
    </w:p>
    <w:p w:rsidR="000162AD" w:rsidRDefault="000162AD" w:rsidP="000162AD">
      <w:r>
        <w:t>106.0866</w:t>
      </w:r>
      <w:r>
        <w:tab/>
        <w:t>2.720e3</w:t>
      </w:r>
    </w:p>
    <w:p w:rsidR="000162AD" w:rsidRDefault="000162AD" w:rsidP="000162AD">
      <w:r>
        <w:t>106.0877</w:t>
      </w:r>
      <w:r>
        <w:tab/>
        <w:t>5.836e2</w:t>
      </w:r>
    </w:p>
    <w:p w:rsidR="000162AD" w:rsidRDefault="000162AD" w:rsidP="000162AD">
      <w:r>
        <w:t>106.1088</w:t>
      </w:r>
      <w:r>
        <w:tab/>
        <w:t>4.051e0</w:t>
      </w:r>
    </w:p>
    <w:p w:rsidR="000162AD" w:rsidRDefault="000162AD" w:rsidP="000162AD">
      <w:r>
        <w:t>106.1132</w:t>
      </w:r>
      <w:r>
        <w:tab/>
        <w:t>3.403e0</w:t>
      </w:r>
    </w:p>
    <w:p w:rsidR="000162AD" w:rsidRDefault="000162AD" w:rsidP="000162AD">
      <w:r>
        <w:t>106.1161</w:t>
      </w:r>
      <w:r>
        <w:tab/>
        <w:t>1.013e0</w:t>
      </w:r>
    </w:p>
    <w:p w:rsidR="000162AD" w:rsidRDefault="000162AD" w:rsidP="000162AD">
      <w:r>
        <w:t>106.1210</w:t>
      </w:r>
      <w:r>
        <w:tab/>
        <w:t>1.013e0</w:t>
      </w:r>
    </w:p>
    <w:p w:rsidR="000162AD" w:rsidRDefault="000162AD" w:rsidP="000162AD">
      <w:r>
        <w:t>106.1226</w:t>
      </w:r>
      <w:r>
        <w:tab/>
        <w:t>2.025e0</w:t>
      </w:r>
    </w:p>
    <w:p w:rsidR="000162AD" w:rsidRDefault="000162AD" w:rsidP="000162AD">
      <w:r>
        <w:t>106.1241</w:t>
      </w:r>
      <w:r>
        <w:tab/>
        <w:t>1.013e0</w:t>
      </w:r>
    </w:p>
    <w:p w:rsidR="000162AD" w:rsidRDefault="000162AD" w:rsidP="000162AD">
      <w:r>
        <w:t>106.1269</w:t>
      </w:r>
      <w:r>
        <w:tab/>
        <w:t>1.013e0</w:t>
      </w:r>
    </w:p>
    <w:p w:rsidR="000162AD" w:rsidRDefault="000162AD" w:rsidP="000162AD">
      <w:r>
        <w:t>106.1280</w:t>
      </w:r>
      <w:r>
        <w:tab/>
        <w:t>2.025e0</w:t>
      </w:r>
    </w:p>
    <w:p w:rsidR="000162AD" w:rsidRDefault="000162AD" w:rsidP="000162AD">
      <w:r>
        <w:t>106.1298</w:t>
      </w:r>
      <w:r>
        <w:tab/>
        <w:t>1.013e0</w:t>
      </w:r>
    </w:p>
    <w:p w:rsidR="000162AD" w:rsidRDefault="000162AD" w:rsidP="000162AD">
      <w:r>
        <w:lastRenderedPageBreak/>
        <w:t>106.1321</w:t>
      </w:r>
      <w:r>
        <w:tab/>
        <w:t>3.038e0</w:t>
      </w:r>
    </w:p>
    <w:p w:rsidR="000162AD" w:rsidRDefault="000162AD" w:rsidP="000162AD">
      <w:r>
        <w:t>106.1363</w:t>
      </w:r>
      <w:r>
        <w:tab/>
        <w:t>2.025e0</w:t>
      </w:r>
    </w:p>
    <w:p w:rsidR="000162AD" w:rsidRDefault="000162AD" w:rsidP="000162AD">
      <w:r>
        <w:t>106.1378</w:t>
      </w:r>
      <w:r>
        <w:tab/>
        <w:t>1.013e0</w:t>
      </w:r>
    </w:p>
    <w:p w:rsidR="000162AD" w:rsidRDefault="000162AD" w:rsidP="000162AD">
      <w:r>
        <w:t>106.1418</w:t>
      </w:r>
      <w:r>
        <w:tab/>
        <w:t>6.076e0</w:t>
      </w:r>
    </w:p>
    <w:p w:rsidR="000162AD" w:rsidRDefault="000162AD" w:rsidP="000162AD">
      <w:r>
        <w:t>106.1433</w:t>
      </w:r>
      <w:r>
        <w:tab/>
        <w:t>3.038e0</w:t>
      </w:r>
    </w:p>
    <w:p w:rsidR="000162AD" w:rsidRDefault="000162AD" w:rsidP="000162AD">
      <w:r>
        <w:t>106.1459</w:t>
      </w:r>
      <w:r>
        <w:tab/>
        <w:t>5.063e0</w:t>
      </w:r>
    </w:p>
    <w:p w:rsidR="000162AD" w:rsidRDefault="000162AD" w:rsidP="000162AD">
      <w:r>
        <w:t>106.1485</w:t>
      </w:r>
      <w:r>
        <w:tab/>
        <w:t>1.013e0</w:t>
      </w:r>
    </w:p>
    <w:p w:rsidR="000162AD" w:rsidRDefault="000162AD" w:rsidP="000162AD">
      <w:r>
        <w:t>106.1514</w:t>
      </w:r>
      <w:r>
        <w:tab/>
        <w:t>1.013e0</w:t>
      </w:r>
    </w:p>
    <w:p w:rsidR="000162AD" w:rsidRDefault="000162AD" w:rsidP="000162AD">
      <w:r>
        <w:t>106.1528</w:t>
      </w:r>
      <w:r>
        <w:tab/>
        <w:t>2.025e0</w:t>
      </w:r>
    </w:p>
    <w:p w:rsidR="000162AD" w:rsidRDefault="000162AD" w:rsidP="000162AD">
      <w:r>
        <w:t>106.1540</w:t>
      </w:r>
      <w:r>
        <w:tab/>
        <w:t>7.184e0</w:t>
      </w:r>
    </w:p>
    <w:p w:rsidR="000162AD" w:rsidRDefault="000162AD" w:rsidP="000162AD">
      <w:r>
        <w:t>106.1570</w:t>
      </w:r>
      <w:r>
        <w:tab/>
        <w:t>1.013e0</w:t>
      </w:r>
    </w:p>
    <w:p w:rsidR="000162AD" w:rsidRDefault="000162AD" w:rsidP="000162AD">
      <w:r>
        <w:t>106.1595</w:t>
      </w:r>
      <w:r>
        <w:tab/>
        <w:t>1.013e0</w:t>
      </w:r>
    </w:p>
    <w:p w:rsidR="000162AD" w:rsidRDefault="000162AD" w:rsidP="000162AD">
      <w:r>
        <w:t>106.1610</w:t>
      </w:r>
      <w:r>
        <w:tab/>
        <w:t>2.025e0</w:t>
      </w:r>
    </w:p>
    <w:p w:rsidR="000162AD" w:rsidRDefault="000162AD" w:rsidP="000162AD">
      <w:r>
        <w:t>106.1637</w:t>
      </w:r>
      <w:r>
        <w:tab/>
        <w:t>4.051e0</w:t>
      </w:r>
    </w:p>
    <w:p w:rsidR="000162AD" w:rsidRDefault="000162AD" w:rsidP="000162AD">
      <w:r>
        <w:t>106.1651</w:t>
      </w:r>
      <w:r>
        <w:tab/>
        <w:t>3.038e0</w:t>
      </w:r>
    </w:p>
    <w:p w:rsidR="000162AD" w:rsidRDefault="000162AD" w:rsidP="000162AD">
      <w:r>
        <w:t>106.1679</w:t>
      </w:r>
      <w:r>
        <w:tab/>
        <w:t>5.063e0</w:t>
      </w:r>
    </w:p>
    <w:p w:rsidR="000162AD" w:rsidRDefault="000162AD" w:rsidP="000162AD">
      <w:r>
        <w:t>106.1695</w:t>
      </w:r>
      <w:r>
        <w:tab/>
        <w:t>7.089e0</w:t>
      </w:r>
    </w:p>
    <w:p w:rsidR="000162AD" w:rsidRDefault="000162AD" w:rsidP="000162AD">
      <w:r>
        <w:t>106.1716</w:t>
      </w:r>
      <w:r>
        <w:tab/>
        <w:t>6.076e0</w:t>
      </w:r>
    </w:p>
    <w:p w:rsidR="000162AD" w:rsidRDefault="000162AD" w:rsidP="000162AD">
      <w:r>
        <w:t>106.1735</w:t>
      </w:r>
      <w:r>
        <w:tab/>
        <w:t>1.013e0</w:t>
      </w:r>
    </w:p>
    <w:p w:rsidR="000162AD" w:rsidRDefault="000162AD" w:rsidP="000162AD">
      <w:r>
        <w:lastRenderedPageBreak/>
        <w:t>106.1747</w:t>
      </w:r>
      <w:r>
        <w:tab/>
        <w:t>2.025e0</w:t>
      </w:r>
    </w:p>
    <w:p w:rsidR="000162AD" w:rsidRDefault="000162AD" w:rsidP="000162AD">
      <w:r>
        <w:t>106.1758</w:t>
      </w:r>
      <w:r>
        <w:tab/>
        <w:t>2.025e0</w:t>
      </w:r>
    </w:p>
    <w:p w:rsidR="000162AD" w:rsidRDefault="000162AD" w:rsidP="000162AD">
      <w:r>
        <w:t>106.1805</w:t>
      </w:r>
      <w:r>
        <w:tab/>
        <w:t>3.038e0</w:t>
      </w:r>
    </w:p>
    <w:p w:rsidR="000162AD" w:rsidRDefault="000162AD" w:rsidP="000162AD">
      <w:r>
        <w:t>106.1816</w:t>
      </w:r>
      <w:r>
        <w:tab/>
        <w:t>1.013e0</w:t>
      </w:r>
    </w:p>
    <w:p w:rsidR="000162AD" w:rsidRDefault="000162AD" w:rsidP="000162AD">
      <w:r>
        <w:t>106.1829</w:t>
      </w:r>
      <w:r>
        <w:tab/>
        <w:t>5.063e0</w:t>
      </w:r>
    </w:p>
    <w:p w:rsidR="000162AD" w:rsidRDefault="000162AD" w:rsidP="000162AD">
      <w:r>
        <w:t>106.1872</w:t>
      </w:r>
      <w:r>
        <w:tab/>
        <w:t>5.063e0</w:t>
      </w:r>
    </w:p>
    <w:p w:rsidR="000162AD" w:rsidRDefault="000162AD" w:rsidP="000162AD">
      <w:r>
        <w:t>106.1892</w:t>
      </w:r>
      <w:r>
        <w:tab/>
        <w:t>7.626e0</w:t>
      </w:r>
    </w:p>
    <w:p w:rsidR="000162AD" w:rsidRDefault="000162AD" w:rsidP="000162AD">
      <w:r>
        <w:t>106.1953</w:t>
      </w:r>
      <w:r>
        <w:tab/>
        <w:t>4.051e0</w:t>
      </w:r>
    </w:p>
    <w:p w:rsidR="000162AD" w:rsidRDefault="000162AD" w:rsidP="000162AD">
      <w:r>
        <w:t>106.1967</w:t>
      </w:r>
      <w:r>
        <w:tab/>
        <w:t>2.025e0</w:t>
      </w:r>
    </w:p>
    <w:p w:rsidR="000162AD" w:rsidRDefault="000162AD" w:rsidP="000162AD">
      <w:r>
        <w:t>106.1980</w:t>
      </w:r>
      <w:r>
        <w:tab/>
        <w:t>1.013e0</w:t>
      </w:r>
    </w:p>
    <w:p w:rsidR="000162AD" w:rsidRDefault="000162AD" w:rsidP="000162AD">
      <w:r>
        <w:t>106.2005</w:t>
      </w:r>
      <w:r>
        <w:tab/>
        <w:t>2.025e0</w:t>
      </w:r>
    </w:p>
    <w:p w:rsidR="000162AD" w:rsidRDefault="000162AD" w:rsidP="000162AD">
      <w:r>
        <w:t>106.2015</w:t>
      </w:r>
      <w:r>
        <w:tab/>
        <w:t>4.051e0</w:t>
      </w:r>
    </w:p>
    <w:p w:rsidR="000162AD" w:rsidRDefault="000162AD" w:rsidP="000162AD">
      <w:r>
        <w:t>106.2049</w:t>
      </w:r>
      <w:r>
        <w:tab/>
        <w:t>2.025e0</w:t>
      </w:r>
    </w:p>
    <w:p w:rsidR="000162AD" w:rsidRDefault="000162AD" w:rsidP="000162AD">
      <w:r>
        <w:t>106.2080</w:t>
      </w:r>
      <w:r>
        <w:tab/>
        <w:t>7.089e0</w:t>
      </w:r>
    </w:p>
    <w:p w:rsidR="000162AD" w:rsidRDefault="000162AD" w:rsidP="000162AD">
      <w:r>
        <w:t>106.2117</w:t>
      </w:r>
      <w:r>
        <w:tab/>
        <w:t>4.051e0</w:t>
      </w:r>
    </w:p>
    <w:p w:rsidR="000162AD" w:rsidRDefault="000162AD" w:rsidP="000162AD">
      <w:r>
        <w:t>106.2131</w:t>
      </w:r>
      <w:r>
        <w:tab/>
        <w:t>4.051e0</w:t>
      </w:r>
    </w:p>
    <w:p w:rsidR="000162AD" w:rsidRDefault="000162AD" w:rsidP="000162AD">
      <w:r>
        <w:t>106.2146</w:t>
      </w:r>
      <w:r>
        <w:tab/>
        <w:t>1.013e0</w:t>
      </w:r>
    </w:p>
    <w:p w:rsidR="000162AD" w:rsidRDefault="000162AD" w:rsidP="000162AD">
      <w:r>
        <w:t>106.2172</w:t>
      </w:r>
      <w:r>
        <w:tab/>
        <w:t>1.013e0</w:t>
      </w:r>
    </w:p>
    <w:p w:rsidR="000162AD" w:rsidRDefault="000162AD" w:rsidP="000162AD">
      <w:r>
        <w:t>106.2197</w:t>
      </w:r>
      <w:r>
        <w:tab/>
        <w:t>2.025e0</w:t>
      </w:r>
    </w:p>
    <w:p w:rsidR="000162AD" w:rsidRDefault="000162AD" w:rsidP="000162AD">
      <w:r>
        <w:lastRenderedPageBreak/>
        <w:t>106.2212</w:t>
      </w:r>
      <w:r>
        <w:tab/>
        <w:t>2.025e0</w:t>
      </w:r>
    </w:p>
    <w:p w:rsidR="000162AD" w:rsidRDefault="000162AD" w:rsidP="000162AD">
      <w:r>
        <w:t>106.2254</w:t>
      </w:r>
      <w:r>
        <w:tab/>
        <w:t>2.025e0</w:t>
      </w:r>
    </w:p>
    <w:p w:rsidR="000162AD" w:rsidRDefault="000162AD" w:rsidP="000162AD">
      <w:r>
        <w:t>106.2283</w:t>
      </w:r>
      <w:r>
        <w:tab/>
        <w:t>2.025e0</w:t>
      </w:r>
    </w:p>
    <w:p w:rsidR="000162AD" w:rsidRDefault="000162AD" w:rsidP="000162AD">
      <w:r>
        <w:t>106.2309</w:t>
      </w:r>
      <w:r>
        <w:tab/>
        <w:t>2.025e0</w:t>
      </w:r>
    </w:p>
    <w:p w:rsidR="000162AD" w:rsidRDefault="000162AD" w:rsidP="000162AD">
      <w:r>
        <w:t>106.2350</w:t>
      </w:r>
      <w:r>
        <w:tab/>
        <w:t>2.025e0</w:t>
      </w:r>
    </w:p>
    <w:p w:rsidR="000162AD" w:rsidRDefault="000162AD" w:rsidP="000162AD">
      <w:r>
        <w:t>106.2363</w:t>
      </w:r>
      <w:r>
        <w:tab/>
        <w:t>1.013e0</w:t>
      </w:r>
    </w:p>
    <w:p w:rsidR="000162AD" w:rsidRDefault="000162AD" w:rsidP="000162AD">
      <w:r>
        <w:t>106.2391</w:t>
      </w:r>
      <w:r>
        <w:tab/>
        <w:t>6.076e0</w:t>
      </w:r>
    </w:p>
    <w:p w:rsidR="000162AD" w:rsidRDefault="000162AD" w:rsidP="000162AD">
      <w:r>
        <w:t>106.2441</w:t>
      </w:r>
      <w:r>
        <w:tab/>
        <w:t>6.076e0</w:t>
      </w:r>
    </w:p>
    <w:p w:rsidR="000162AD" w:rsidRDefault="000162AD" w:rsidP="000162AD">
      <w:r>
        <w:t>106.2471</w:t>
      </w:r>
      <w:r>
        <w:tab/>
        <w:t>1.013e0</w:t>
      </w:r>
    </w:p>
    <w:p w:rsidR="000162AD" w:rsidRDefault="000162AD" w:rsidP="000162AD">
      <w:r>
        <w:t>106.2499</w:t>
      </w:r>
      <w:r>
        <w:tab/>
        <w:t>4.051e0</w:t>
      </w:r>
    </w:p>
    <w:p w:rsidR="000162AD" w:rsidRDefault="000162AD" w:rsidP="000162AD">
      <w:r>
        <w:t>106.2525</w:t>
      </w:r>
      <w:r>
        <w:tab/>
        <w:t>6.076e0</w:t>
      </w:r>
    </w:p>
    <w:p w:rsidR="000162AD" w:rsidRDefault="000162AD" w:rsidP="000162AD">
      <w:r>
        <w:t>106.2553</w:t>
      </w:r>
      <w:r>
        <w:tab/>
        <w:t>1.013e0</w:t>
      </w:r>
    </w:p>
    <w:p w:rsidR="000162AD" w:rsidRDefault="000162AD" w:rsidP="000162AD">
      <w:r>
        <w:t>106.2568</w:t>
      </w:r>
      <w:r>
        <w:tab/>
        <w:t>2.025e0</w:t>
      </w:r>
    </w:p>
    <w:p w:rsidR="000162AD" w:rsidRDefault="000162AD" w:rsidP="000162AD">
      <w:r>
        <w:t>106.2589</w:t>
      </w:r>
      <w:r>
        <w:tab/>
        <w:t>6.076e0</w:t>
      </w:r>
    </w:p>
    <w:p w:rsidR="000162AD" w:rsidRDefault="000162AD" w:rsidP="000162AD">
      <w:r>
        <w:t>106.2609</w:t>
      </w:r>
      <w:r>
        <w:tab/>
        <w:t>1.013e0</w:t>
      </w:r>
    </w:p>
    <w:p w:rsidR="000162AD" w:rsidRDefault="000162AD" w:rsidP="000162AD">
      <w:r>
        <w:t>106.2664</w:t>
      </w:r>
      <w:r>
        <w:tab/>
        <w:t>6.076e0</w:t>
      </w:r>
    </w:p>
    <w:p w:rsidR="000162AD" w:rsidRDefault="000162AD" w:rsidP="000162AD">
      <w:r>
        <w:t>106.2692</w:t>
      </w:r>
      <w:r>
        <w:tab/>
        <w:t>1.013e0</w:t>
      </w:r>
    </w:p>
    <w:p w:rsidR="000162AD" w:rsidRDefault="000162AD" w:rsidP="000162AD">
      <w:r>
        <w:t>106.2722</w:t>
      </w:r>
      <w:r>
        <w:tab/>
        <w:t>1.013e0</w:t>
      </w:r>
    </w:p>
    <w:p w:rsidR="000162AD" w:rsidRDefault="000162AD" w:rsidP="000162AD">
      <w:r>
        <w:t>106.2798</w:t>
      </w:r>
      <w:r>
        <w:tab/>
        <w:t>6.076e0</w:t>
      </w:r>
    </w:p>
    <w:p w:rsidR="000162AD" w:rsidRDefault="000162AD" w:rsidP="000162AD">
      <w:r>
        <w:lastRenderedPageBreak/>
        <w:t>106.2829</w:t>
      </w:r>
      <w:r>
        <w:tab/>
        <w:t>7.089e0</w:t>
      </w:r>
    </w:p>
    <w:p w:rsidR="000162AD" w:rsidRDefault="000162AD" w:rsidP="000162AD">
      <w:r>
        <w:t>106.2886</w:t>
      </w:r>
      <w:r>
        <w:tab/>
        <w:t>1.013e0</w:t>
      </w:r>
    </w:p>
    <w:p w:rsidR="000162AD" w:rsidRDefault="000162AD" w:rsidP="000162AD">
      <w:r>
        <w:t>106.2896</w:t>
      </w:r>
      <w:r>
        <w:tab/>
        <w:t>2.025e0</w:t>
      </w:r>
    </w:p>
    <w:p w:rsidR="000162AD" w:rsidRDefault="000162AD" w:rsidP="000162AD">
      <w:r>
        <w:t>106.2938</w:t>
      </w:r>
      <w:r>
        <w:tab/>
        <w:t>3.038e0</w:t>
      </w:r>
    </w:p>
    <w:p w:rsidR="000162AD" w:rsidRDefault="000162AD" w:rsidP="000162AD">
      <w:r>
        <w:t>106.2965</w:t>
      </w:r>
      <w:r>
        <w:tab/>
        <w:t>2.025e0</w:t>
      </w:r>
    </w:p>
    <w:p w:rsidR="000162AD" w:rsidRDefault="000162AD" w:rsidP="000162AD">
      <w:r>
        <w:t>106.2994</w:t>
      </w:r>
      <w:r>
        <w:tab/>
        <w:t>1.013e0</w:t>
      </w:r>
    </w:p>
    <w:p w:rsidR="000162AD" w:rsidRDefault="000162AD" w:rsidP="000162AD">
      <w:r>
        <w:t>106.3046</w:t>
      </w:r>
      <w:r>
        <w:tab/>
        <w:t>4.051e0</w:t>
      </w:r>
    </w:p>
    <w:p w:rsidR="000162AD" w:rsidRDefault="000162AD" w:rsidP="000162AD">
      <w:r>
        <w:t>106.3075</w:t>
      </w:r>
      <w:r>
        <w:tab/>
        <w:t>1.013e0</w:t>
      </w:r>
    </w:p>
    <w:p w:rsidR="000162AD" w:rsidRDefault="000162AD" w:rsidP="000162AD">
      <w:r>
        <w:t>106.3118</w:t>
      </w:r>
      <w:r>
        <w:tab/>
        <w:t>2.025e0</w:t>
      </w:r>
    </w:p>
    <w:p w:rsidR="000162AD" w:rsidRDefault="000162AD" w:rsidP="000162AD">
      <w:r>
        <w:t>106.3131</w:t>
      </w:r>
      <w:r>
        <w:tab/>
        <w:t>1.013e0</w:t>
      </w:r>
    </w:p>
    <w:p w:rsidR="000162AD" w:rsidRDefault="000162AD" w:rsidP="000162AD">
      <w:r>
        <w:t>106.3159</w:t>
      </w:r>
      <w:r>
        <w:tab/>
        <w:t>1.013e0</w:t>
      </w:r>
    </w:p>
    <w:p w:rsidR="000162AD" w:rsidRDefault="000162AD" w:rsidP="000162AD">
      <w:r>
        <w:t>106.3171</w:t>
      </w:r>
      <w:r>
        <w:tab/>
        <w:t>4.051e0</w:t>
      </w:r>
    </w:p>
    <w:p w:rsidR="000162AD" w:rsidRDefault="000162AD" w:rsidP="000162AD">
      <w:r>
        <w:t>106.3182</w:t>
      </w:r>
      <w:r>
        <w:tab/>
        <w:t>1.013e0</w:t>
      </w:r>
    </w:p>
    <w:p w:rsidR="000162AD" w:rsidRDefault="000162AD" w:rsidP="000162AD">
      <w:r>
        <w:t>106.3201</w:t>
      </w:r>
      <w:r>
        <w:tab/>
        <w:t>2.025e0</w:t>
      </w:r>
    </w:p>
    <w:p w:rsidR="000162AD" w:rsidRDefault="000162AD" w:rsidP="000162AD">
      <w:r>
        <w:t>106.3212</w:t>
      </w:r>
      <w:r>
        <w:tab/>
        <w:t>2.025e0</w:t>
      </w:r>
    </w:p>
    <w:p w:rsidR="000162AD" w:rsidRDefault="000162AD" w:rsidP="000162AD">
      <w:r>
        <w:t>106.3238</w:t>
      </w:r>
      <w:r>
        <w:tab/>
        <w:t>1.013e0</w:t>
      </w:r>
    </w:p>
    <w:p w:rsidR="000162AD" w:rsidRDefault="000162AD" w:rsidP="000162AD">
      <w:r>
        <w:t>106.3268</w:t>
      </w:r>
      <w:r>
        <w:tab/>
        <w:t>1.013e0</w:t>
      </w:r>
    </w:p>
    <w:p w:rsidR="000162AD" w:rsidRDefault="000162AD" w:rsidP="000162AD">
      <w:r>
        <w:t>106.3296</w:t>
      </w:r>
      <w:r>
        <w:tab/>
        <w:t>1.013e0</w:t>
      </w:r>
    </w:p>
    <w:p w:rsidR="000162AD" w:rsidRDefault="000162AD" w:rsidP="000162AD">
      <w:r>
        <w:t>106.3328</w:t>
      </w:r>
      <w:r>
        <w:tab/>
        <w:t>7.089e0</w:t>
      </w:r>
    </w:p>
    <w:p w:rsidR="000162AD" w:rsidRDefault="000162AD" w:rsidP="000162AD">
      <w:r>
        <w:lastRenderedPageBreak/>
        <w:t>106.3346</w:t>
      </w:r>
      <w:r>
        <w:tab/>
        <w:t>1.013e0</w:t>
      </w:r>
    </w:p>
    <w:p w:rsidR="000162AD" w:rsidRDefault="000162AD" w:rsidP="000162AD">
      <w:r>
        <w:t>106.3377</w:t>
      </w:r>
      <w:r>
        <w:tab/>
        <w:t>1.013e0</w:t>
      </w:r>
    </w:p>
    <w:p w:rsidR="000162AD" w:rsidRDefault="000162AD" w:rsidP="000162AD">
      <w:r>
        <w:t>106.3404</w:t>
      </w:r>
      <w:r>
        <w:tab/>
        <w:t>1.013e0</w:t>
      </w:r>
    </w:p>
    <w:p w:rsidR="000162AD" w:rsidRDefault="000162AD" w:rsidP="000162AD">
      <w:r>
        <w:t>106.3419</w:t>
      </w:r>
      <w:r>
        <w:tab/>
        <w:t>2.025e0</w:t>
      </w:r>
    </w:p>
    <w:p w:rsidR="000162AD" w:rsidRDefault="000162AD" w:rsidP="000162AD">
      <w:r>
        <w:t>106.3451</w:t>
      </w:r>
      <w:r>
        <w:tab/>
        <w:t>3.038e0</w:t>
      </w:r>
    </w:p>
    <w:p w:rsidR="000162AD" w:rsidRDefault="000162AD" w:rsidP="000162AD">
      <w:r>
        <w:t>106.3481</w:t>
      </w:r>
      <w:r>
        <w:tab/>
        <w:t>4.051e0</w:t>
      </w:r>
    </w:p>
    <w:p w:rsidR="000162AD" w:rsidRDefault="000162AD" w:rsidP="000162AD">
      <w:r>
        <w:t>106.3514</w:t>
      </w:r>
      <w:r>
        <w:tab/>
        <w:t>1.013e0</w:t>
      </w:r>
    </w:p>
    <w:p w:rsidR="000162AD" w:rsidRDefault="000162AD" w:rsidP="000162AD">
      <w:r>
        <w:t>106.3540</w:t>
      </w:r>
      <w:r>
        <w:tab/>
        <w:t>2.025e0</w:t>
      </w:r>
    </w:p>
    <w:p w:rsidR="000162AD" w:rsidRDefault="000162AD" w:rsidP="000162AD">
      <w:r>
        <w:t>106.3571</w:t>
      </w:r>
      <w:r>
        <w:tab/>
        <w:t>2.025e0</w:t>
      </w:r>
    </w:p>
    <w:p w:rsidR="000162AD" w:rsidRDefault="000162AD" w:rsidP="000162AD">
      <w:r>
        <w:t>106.3598</w:t>
      </w:r>
      <w:r>
        <w:tab/>
        <w:t>2.025e0</w:t>
      </w:r>
    </w:p>
    <w:p w:rsidR="000162AD" w:rsidRDefault="000162AD" w:rsidP="000162AD">
      <w:r>
        <w:t>106.3622</w:t>
      </w:r>
      <w:r>
        <w:tab/>
        <w:t>1.013e0</w:t>
      </w:r>
    </w:p>
    <w:p w:rsidR="000162AD" w:rsidRDefault="000162AD" w:rsidP="000162AD">
      <w:r>
        <w:t>106.3637</w:t>
      </w:r>
      <w:r>
        <w:tab/>
        <w:t>4.228e0</w:t>
      </w:r>
    </w:p>
    <w:p w:rsidR="000162AD" w:rsidRDefault="000162AD" w:rsidP="000162AD">
      <w:r>
        <w:t>106.3650</w:t>
      </w:r>
      <w:r>
        <w:tab/>
        <w:t>2.025e0</w:t>
      </w:r>
    </w:p>
    <w:p w:rsidR="000162AD" w:rsidRDefault="000162AD" w:rsidP="000162AD">
      <w:r>
        <w:t>106.3679</w:t>
      </w:r>
      <w:r>
        <w:tab/>
        <w:t>3.038e0</w:t>
      </w:r>
    </w:p>
    <w:p w:rsidR="000162AD" w:rsidRDefault="000162AD" w:rsidP="000162AD">
      <w:r>
        <w:t>106.3704</w:t>
      </w:r>
      <w:r>
        <w:tab/>
        <w:t>1.013e0</w:t>
      </w:r>
    </w:p>
    <w:p w:rsidR="000162AD" w:rsidRDefault="000162AD" w:rsidP="000162AD">
      <w:r>
        <w:t>106.3720</w:t>
      </w:r>
      <w:r>
        <w:tab/>
        <w:t>2.025e0</w:t>
      </w:r>
    </w:p>
    <w:p w:rsidR="000162AD" w:rsidRDefault="000162AD" w:rsidP="000162AD">
      <w:r>
        <w:t>106.3734</w:t>
      </w:r>
      <w:r>
        <w:tab/>
        <w:t>1.013e0</w:t>
      </w:r>
    </w:p>
    <w:p w:rsidR="000162AD" w:rsidRDefault="000162AD" w:rsidP="000162AD">
      <w:r>
        <w:t>106.3759</w:t>
      </w:r>
      <w:r>
        <w:tab/>
        <w:t>3.038e0</w:t>
      </w:r>
    </w:p>
    <w:p w:rsidR="000162AD" w:rsidRDefault="000162AD" w:rsidP="000162AD">
      <w:r>
        <w:t>106.3788</w:t>
      </w:r>
      <w:r>
        <w:tab/>
        <w:t>2.025e0</w:t>
      </w:r>
    </w:p>
    <w:p w:rsidR="000162AD" w:rsidRDefault="000162AD" w:rsidP="000162AD">
      <w:r>
        <w:lastRenderedPageBreak/>
        <w:t>106.3829</w:t>
      </w:r>
      <w:r>
        <w:tab/>
        <w:t>2.025e0</w:t>
      </w:r>
    </w:p>
    <w:p w:rsidR="000162AD" w:rsidRDefault="000162AD" w:rsidP="000162AD">
      <w:r>
        <w:t>106.3844</w:t>
      </w:r>
      <w:r>
        <w:tab/>
        <w:t>7.089e0</w:t>
      </w:r>
    </w:p>
    <w:p w:rsidR="000162AD" w:rsidRDefault="000162AD" w:rsidP="000162AD">
      <w:r>
        <w:t>106.3872</w:t>
      </w:r>
      <w:r>
        <w:tab/>
        <w:t>1.013e0</w:t>
      </w:r>
    </w:p>
    <w:p w:rsidR="000162AD" w:rsidRDefault="000162AD" w:rsidP="000162AD">
      <w:r>
        <w:t>106.3925</w:t>
      </w:r>
      <w:r>
        <w:tab/>
        <w:t>1.013e0</w:t>
      </w:r>
    </w:p>
    <w:p w:rsidR="000162AD" w:rsidRDefault="000162AD" w:rsidP="000162AD">
      <w:r>
        <w:t>106.3953</w:t>
      </w:r>
      <w:r>
        <w:tab/>
        <w:t>2.025e0</w:t>
      </w:r>
    </w:p>
    <w:p w:rsidR="000162AD" w:rsidRDefault="000162AD" w:rsidP="000162AD">
      <w:r>
        <w:t>106.3980</w:t>
      </w:r>
      <w:r>
        <w:tab/>
        <w:t>4.051e0</w:t>
      </w:r>
    </w:p>
    <w:p w:rsidR="000162AD" w:rsidRDefault="000162AD" w:rsidP="000162AD">
      <w:r>
        <w:t>106.3994</w:t>
      </w:r>
      <w:r>
        <w:tab/>
        <w:t>2.025e0</w:t>
      </w:r>
    </w:p>
    <w:p w:rsidR="000162AD" w:rsidRDefault="000162AD" w:rsidP="000162AD">
      <w:r>
        <w:t>106.4009</w:t>
      </w:r>
      <w:r>
        <w:tab/>
        <w:t>2.025e0</w:t>
      </w:r>
    </w:p>
    <w:p w:rsidR="000162AD" w:rsidRDefault="000162AD" w:rsidP="000162AD">
      <w:r>
        <w:t>106.4032</w:t>
      </w:r>
      <w:r>
        <w:tab/>
        <w:t>7.089e0</w:t>
      </w:r>
    </w:p>
    <w:p w:rsidR="000162AD" w:rsidRDefault="000162AD" w:rsidP="000162AD">
      <w:r>
        <w:t>106.4059</w:t>
      </w:r>
      <w:r>
        <w:tab/>
        <w:t>3.038e0</w:t>
      </w:r>
    </w:p>
    <w:p w:rsidR="000162AD" w:rsidRDefault="000162AD" w:rsidP="000162AD">
      <w:r>
        <w:t>106.4099</w:t>
      </w:r>
      <w:r>
        <w:tab/>
        <w:t>9.114e0</w:t>
      </w:r>
    </w:p>
    <w:p w:rsidR="000162AD" w:rsidRDefault="000162AD" w:rsidP="000162AD">
      <w:r>
        <w:t>106.4118</w:t>
      </w:r>
      <w:r>
        <w:tab/>
        <w:t>3.038e0</w:t>
      </w:r>
    </w:p>
    <w:p w:rsidR="000162AD" w:rsidRDefault="000162AD" w:rsidP="000162AD">
      <w:r>
        <w:t>106.4146</w:t>
      </w:r>
      <w:r>
        <w:tab/>
        <w:t>1.013e0</w:t>
      </w:r>
    </w:p>
    <w:p w:rsidR="000162AD" w:rsidRDefault="000162AD" w:rsidP="000162AD">
      <w:r>
        <w:t>106.4171</w:t>
      </w:r>
      <w:r>
        <w:tab/>
        <w:t>4.051e0</w:t>
      </w:r>
    </w:p>
    <w:p w:rsidR="000162AD" w:rsidRDefault="000162AD" w:rsidP="000162AD">
      <w:r>
        <w:t>106.4227</w:t>
      </w:r>
      <w:r>
        <w:tab/>
        <w:t>1.013e0</w:t>
      </w:r>
    </w:p>
    <w:p w:rsidR="000162AD" w:rsidRDefault="000162AD" w:rsidP="000162AD">
      <w:r>
        <w:t>106.4240</w:t>
      </w:r>
      <w:r>
        <w:tab/>
        <w:t>2.025e0</w:t>
      </w:r>
    </w:p>
    <w:p w:rsidR="000162AD" w:rsidRDefault="000162AD" w:rsidP="000162AD">
      <w:r>
        <w:t>106.4253</w:t>
      </w:r>
      <w:r>
        <w:tab/>
        <w:t>2.025e0</w:t>
      </w:r>
    </w:p>
    <w:p w:rsidR="000162AD" w:rsidRDefault="000162AD" w:rsidP="000162AD">
      <w:r>
        <w:t>106.4283</w:t>
      </w:r>
      <w:r>
        <w:tab/>
        <w:t>1.013e0</w:t>
      </w:r>
    </w:p>
    <w:p w:rsidR="000162AD" w:rsidRDefault="000162AD" w:rsidP="000162AD">
      <w:r>
        <w:t>106.4295</w:t>
      </w:r>
      <w:r>
        <w:tab/>
        <w:t>2.025e0</w:t>
      </w:r>
    </w:p>
    <w:p w:rsidR="000162AD" w:rsidRDefault="000162AD" w:rsidP="000162AD">
      <w:r>
        <w:lastRenderedPageBreak/>
        <w:t>106.4309</w:t>
      </w:r>
      <w:r>
        <w:tab/>
        <w:t>3.038e0</w:t>
      </w:r>
    </w:p>
    <w:p w:rsidR="000162AD" w:rsidRDefault="000162AD" w:rsidP="000162AD">
      <w:r>
        <w:t>106.4323</w:t>
      </w:r>
      <w:r>
        <w:tab/>
        <w:t>5.063e0</w:t>
      </w:r>
    </w:p>
    <w:p w:rsidR="000162AD" w:rsidRDefault="000162AD" w:rsidP="000162AD">
      <w:r>
        <w:t>106.4392</w:t>
      </w:r>
      <w:r>
        <w:tab/>
        <w:t>2.025e0</w:t>
      </w:r>
    </w:p>
    <w:p w:rsidR="000162AD" w:rsidRDefault="000162AD" w:rsidP="000162AD">
      <w:r>
        <w:t>106.4420</w:t>
      </w:r>
      <w:r>
        <w:tab/>
        <w:t>3.038e0</w:t>
      </w:r>
    </w:p>
    <w:p w:rsidR="000162AD" w:rsidRDefault="000162AD" w:rsidP="000162AD">
      <w:r>
        <w:t>106.4448</w:t>
      </w:r>
      <w:r>
        <w:tab/>
        <w:t>2.025e0</w:t>
      </w:r>
    </w:p>
    <w:p w:rsidR="000162AD" w:rsidRDefault="000162AD" w:rsidP="000162AD">
      <w:r>
        <w:t>106.4483</w:t>
      </w:r>
      <w:r>
        <w:tab/>
        <w:t>4.689e0</w:t>
      </w:r>
    </w:p>
    <w:p w:rsidR="000162AD" w:rsidRDefault="000162AD" w:rsidP="000162AD">
      <w:r>
        <w:t>106.4500</w:t>
      </w:r>
      <w:r>
        <w:tab/>
        <w:t>3.038e0</w:t>
      </w:r>
    </w:p>
    <w:p w:rsidR="000162AD" w:rsidRDefault="000162AD" w:rsidP="000162AD">
      <w:r>
        <w:t>106.4523</w:t>
      </w:r>
      <w:r>
        <w:tab/>
        <w:t>5.063e0</w:t>
      </w:r>
    </w:p>
    <w:p w:rsidR="000162AD" w:rsidRDefault="000162AD" w:rsidP="000162AD">
      <w:r>
        <w:t>106.4554</w:t>
      </w:r>
      <w:r>
        <w:tab/>
        <w:t>1.013e0</w:t>
      </w:r>
    </w:p>
    <w:p w:rsidR="000162AD" w:rsidRDefault="000162AD" w:rsidP="000162AD">
      <w:r>
        <w:t>106.4585</w:t>
      </w:r>
      <w:r>
        <w:tab/>
        <w:t>3.038e0</w:t>
      </w:r>
    </w:p>
    <w:p w:rsidR="000162AD" w:rsidRDefault="000162AD" w:rsidP="000162AD">
      <w:r>
        <w:t>106.4637</w:t>
      </w:r>
      <w:r>
        <w:tab/>
        <w:t>3.038e0</w:t>
      </w:r>
    </w:p>
    <w:p w:rsidR="000162AD" w:rsidRDefault="000162AD" w:rsidP="000162AD">
      <w:r>
        <w:t>106.4651</w:t>
      </w:r>
      <w:r>
        <w:tab/>
        <w:t>2.156e0</w:t>
      </w:r>
    </w:p>
    <w:p w:rsidR="000162AD" w:rsidRDefault="000162AD" w:rsidP="000162AD">
      <w:r>
        <w:t>106.4666</w:t>
      </w:r>
      <w:r>
        <w:tab/>
        <w:t>5.063e0</w:t>
      </w:r>
    </w:p>
    <w:p w:rsidR="000162AD" w:rsidRDefault="000162AD" w:rsidP="000162AD">
      <w:r>
        <w:t>106.4694</w:t>
      </w:r>
      <w:r>
        <w:tab/>
        <w:t>3.038e0</w:t>
      </w:r>
    </w:p>
    <w:p w:rsidR="000162AD" w:rsidRDefault="000162AD" w:rsidP="000162AD">
      <w:r>
        <w:t>106.4719</w:t>
      </w:r>
      <w:r>
        <w:tab/>
        <w:t>1.013e0</w:t>
      </w:r>
    </w:p>
    <w:p w:rsidR="000162AD" w:rsidRDefault="000162AD" w:rsidP="000162AD">
      <w:r>
        <w:t>106.4749</w:t>
      </w:r>
      <w:r>
        <w:tab/>
        <w:t>1.013e0</w:t>
      </w:r>
    </w:p>
    <w:p w:rsidR="000162AD" w:rsidRDefault="000162AD" w:rsidP="000162AD">
      <w:r>
        <w:t>106.4761</w:t>
      </w:r>
      <w:r>
        <w:tab/>
        <w:t>2.025e0</w:t>
      </w:r>
    </w:p>
    <w:p w:rsidR="000162AD" w:rsidRDefault="000162AD" w:rsidP="000162AD">
      <w:r>
        <w:t>106.4775</w:t>
      </w:r>
      <w:r>
        <w:tab/>
        <w:t>3.038e0</w:t>
      </w:r>
    </w:p>
    <w:p w:rsidR="000162AD" w:rsidRDefault="000162AD" w:rsidP="000162AD">
      <w:r>
        <w:t>106.4803</w:t>
      </w:r>
      <w:r>
        <w:tab/>
        <w:t>3.038e0</w:t>
      </w:r>
    </w:p>
    <w:p w:rsidR="000162AD" w:rsidRDefault="000162AD" w:rsidP="000162AD">
      <w:r>
        <w:lastRenderedPageBreak/>
        <w:t>106.4830</w:t>
      </w:r>
      <w:r>
        <w:tab/>
        <w:t>1.013e0</w:t>
      </w:r>
    </w:p>
    <w:p w:rsidR="000162AD" w:rsidRDefault="000162AD" w:rsidP="000162AD">
      <w:r>
        <w:t>106.4851</w:t>
      </w:r>
      <w:r>
        <w:tab/>
        <w:t>3.038e0</w:t>
      </w:r>
    </w:p>
    <w:p w:rsidR="000162AD" w:rsidRDefault="000162AD" w:rsidP="000162AD">
      <w:r>
        <w:t>106.4887</w:t>
      </w:r>
      <w:r>
        <w:tab/>
        <w:t>1.013e0</w:t>
      </w:r>
    </w:p>
    <w:p w:rsidR="000162AD" w:rsidRDefault="000162AD" w:rsidP="000162AD">
      <w:r>
        <w:t>106.4911</w:t>
      </w:r>
      <w:r>
        <w:tab/>
        <w:t>1.013e0</w:t>
      </w:r>
    </w:p>
    <w:p w:rsidR="000162AD" w:rsidRDefault="000162AD" w:rsidP="000162AD">
      <w:r>
        <w:t>106.4925</w:t>
      </w:r>
      <w:r>
        <w:tab/>
        <w:t>2.025e0</w:t>
      </w:r>
    </w:p>
    <w:p w:rsidR="000162AD" w:rsidRDefault="000162AD" w:rsidP="000162AD">
      <w:r>
        <w:t>106.4939</w:t>
      </w:r>
      <w:r>
        <w:tab/>
        <w:t>3.038e0</w:t>
      </w:r>
    </w:p>
    <w:p w:rsidR="000162AD" w:rsidRDefault="000162AD" w:rsidP="000162AD">
      <w:r>
        <w:t>106.4967</w:t>
      </w:r>
      <w:r>
        <w:tab/>
        <w:t>3.038e0</w:t>
      </w:r>
    </w:p>
    <w:p w:rsidR="000162AD" w:rsidRDefault="000162AD" w:rsidP="000162AD">
      <w:r>
        <w:t>106.4993</w:t>
      </w:r>
      <w:r>
        <w:tab/>
        <w:t>7.089e0</w:t>
      </w:r>
    </w:p>
    <w:p w:rsidR="000162AD" w:rsidRDefault="000162AD" w:rsidP="000162AD">
      <w:r>
        <w:t>106.5049</w:t>
      </w:r>
      <w:r>
        <w:tab/>
        <w:t>2.025e0</w:t>
      </w:r>
    </w:p>
    <w:p w:rsidR="000162AD" w:rsidRDefault="000162AD" w:rsidP="000162AD">
      <w:r>
        <w:t>106.5105</w:t>
      </w:r>
      <w:r>
        <w:tab/>
        <w:t>4.051e0</w:t>
      </w:r>
    </w:p>
    <w:p w:rsidR="000162AD" w:rsidRDefault="000162AD" w:rsidP="000162AD">
      <w:r>
        <w:t>106.5159</w:t>
      </w:r>
      <w:r>
        <w:tab/>
        <w:t>2.025e0</w:t>
      </w:r>
    </w:p>
    <w:p w:rsidR="000162AD" w:rsidRDefault="000162AD" w:rsidP="000162AD">
      <w:r>
        <w:t>106.5187</w:t>
      </w:r>
      <w:r>
        <w:tab/>
        <w:t>2.025e0</w:t>
      </w:r>
    </w:p>
    <w:p w:rsidR="000162AD" w:rsidRDefault="000162AD" w:rsidP="000162AD">
      <w:r>
        <w:t>106.5202</w:t>
      </w:r>
      <w:r>
        <w:tab/>
        <w:t>3.038e0</w:t>
      </w:r>
    </w:p>
    <w:p w:rsidR="000162AD" w:rsidRDefault="000162AD" w:rsidP="000162AD">
      <w:r>
        <w:t>106.5242</w:t>
      </w:r>
      <w:r>
        <w:tab/>
        <w:t>3.038e0</w:t>
      </w:r>
    </w:p>
    <w:p w:rsidR="000162AD" w:rsidRDefault="000162AD" w:rsidP="000162AD">
      <w:r>
        <w:t>106.5290</w:t>
      </w:r>
      <w:r>
        <w:tab/>
        <w:t>3.038e0</w:t>
      </w:r>
    </w:p>
    <w:p w:rsidR="000162AD" w:rsidRDefault="000162AD" w:rsidP="000162AD">
      <w:r>
        <w:t>106.5324</w:t>
      </w:r>
      <w:r>
        <w:tab/>
        <w:t>1.013e0</w:t>
      </w:r>
    </w:p>
    <w:p w:rsidR="000162AD" w:rsidRDefault="000162AD" w:rsidP="000162AD">
      <w:r>
        <w:t>106.5349</w:t>
      </w:r>
      <w:r>
        <w:tab/>
        <w:t>1.013e0</w:t>
      </w:r>
    </w:p>
    <w:p w:rsidR="000162AD" w:rsidRDefault="000162AD" w:rsidP="000162AD">
      <w:r>
        <w:t>106.5365</w:t>
      </w:r>
      <w:r>
        <w:tab/>
        <w:t>2.025e0</w:t>
      </w:r>
    </w:p>
    <w:p w:rsidR="000162AD" w:rsidRDefault="000162AD" w:rsidP="000162AD">
      <w:r>
        <w:t>106.5379</w:t>
      </w:r>
      <w:r>
        <w:tab/>
        <w:t>1.013e0</w:t>
      </w:r>
    </w:p>
    <w:p w:rsidR="000162AD" w:rsidRDefault="000162AD" w:rsidP="000162AD">
      <w:r>
        <w:lastRenderedPageBreak/>
        <w:t>106.5392</w:t>
      </w:r>
      <w:r>
        <w:tab/>
        <w:t>2.025e0</w:t>
      </w:r>
    </w:p>
    <w:p w:rsidR="000162AD" w:rsidRDefault="000162AD" w:rsidP="000162AD">
      <w:r>
        <w:t>106.5406</w:t>
      </w:r>
      <w:r>
        <w:tab/>
        <w:t>1.013e0</w:t>
      </w:r>
    </w:p>
    <w:p w:rsidR="000162AD" w:rsidRDefault="000162AD" w:rsidP="000162AD">
      <w:r>
        <w:t>106.5434</w:t>
      </w:r>
      <w:r>
        <w:tab/>
        <w:t>1.013e0</w:t>
      </w:r>
    </w:p>
    <w:p w:rsidR="000162AD" w:rsidRDefault="000162AD" w:rsidP="000162AD">
      <w:r>
        <w:t>106.5471</w:t>
      </w:r>
      <w:r>
        <w:tab/>
        <w:t>1.114e1</w:t>
      </w:r>
    </w:p>
    <w:p w:rsidR="000162AD" w:rsidRDefault="000162AD" w:rsidP="000162AD">
      <w:r>
        <w:t>106.5515</w:t>
      </w:r>
      <w:r>
        <w:tab/>
        <w:t>3.038e0</w:t>
      </w:r>
    </w:p>
    <w:p w:rsidR="000162AD" w:rsidRDefault="000162AD" w:rsidP="000162AD">
      <w:r>
        <w:t>106.5529</w:t>
      </w:r>
      <w:r>
        <w:tab/>
        <w:t>4.051e0</w:t>
      </w:r>
    </w:p>
    <w:p w:rsidR="000162AD" w:rsidRDefault="000162AD" w:rsidP="000162AD">
      <w:r>
        <w:t>106.5571</w:t>
      </w:r>
      <w:r>
        <w:tab/>
        <w:t>2.025e0</w:t>
      </w:r>
    </w:p>
    <w:p w:rsidR="000162AD" w:rsidRDefault="000162AD" w:rsidP="000162AD">
      <w:r>
        <w:t>106.5599</w:t>
      </w:r>
      <w:r>
        <w:tab/>
        <w:t>3.038e0</w:t>
      </w:r>
    </w:p>
    <w:p w:rsidR="000162AD" w:rsidRDefault="000162AD" w:rsidP="000162AD">
      <w:r>
        <w:t>106.5625</w:t>
      </w:r>
      <w:r>
        <w:tab/>
        <w:t>1.013e0</w:t>
      </w:r>
    </w:p>
    <w:p w:rsidR="000162AD" w:rsidRDefault="000162AD" w:rsidP="000162AD">
      <w:r>
        <w:t>106.5653</w:t>
      </w:r>
      <w:r>
        <w:tab/>
        <w:t>1.013e0</w:t>
      </w:r>
    </w:p>
    <w:p w:rsidR="000162AD" w:rsidRDefault="000162AD" w:rsidP="000162AD">
      <w:r>
        <w:t>106.5687</w:t>
      </w:r>
      <w:r>
        <w:tab/>
        <w:t>3.038e0</w:t>
      </w:r>
    </w:p>
    <w:p w:rsidR="000162AD" w:rsidRDefault="000162AD" w:rsidP="000162AD">
      <w:r>
        <w:t>106.5708</w:t>
      </w:r>
      <w:r>
        <w:tab/>
        <w:t>4.051e0</w:t>
      </w:r>
    </w:p>
    <w:p w:rsidR="000162AD" w:rsidRDefault="000162AD" w:rsidP="000162AD">
      <w:r>
        <w:t>106.5736</w:t>
      </w:r>
      <w:r>
        <w:tab/>
        <w:t>1.013e0</w:t>
      </w:r>
    </w:p>
    <w:p w:rsidR="000162AD" w:rsidRDefault="000162AD" w:rsidP="000162AD">
      <w:r>
        <w:t>106.5764</w:t>
      </w:r>
      <w:r>
        <w:tab/>
        <w:t>1.013e0</w:t>
      </w:r>
    </w:p>
    <w:p w:rsidR="000162AD" w:rsidRDefault="000162AD" w:rsidP="000162AD">
      <w:r>
        <w:t>106.5817</w:t>
      </w:r>
      <w:r>
        <w:tab/>
        <w:t>1.013e0</w:t>
      </w:r>
    </w:p>
    <w:p w:rsidR="000162AD" w:rsidRDefault="000162AD" w:rsidP="000162AD">
      <w:r>
        <w:t>106.5874</w:t>
      </w:r>
      <w:r>
        <w:tab/>
        <w:t>1.013e0</w:t>
      </w:r>
    </w:p>
    <w:p w:rsidR="000162AD" w:rsidRDefault="000162AD" w:rsidP="000162AD">
      <w:r>
        <w:t>106.5902</w:t>
      </w:r>
      <w:r>
        <w:tab/>
        <w:t>2.025e0</w:t>
      </w:r>
    </w:p>
    <w:p w:rsidR="000162AD" w:rsidRDefault="000162AD" w:rsidP="000162AD">
      <w:r>
        <w:t>106.5914</w:t>
      </w:r>
      <w:r>
        <w:tab/>
        <w:t>2.025e0</w:t>
      </w:r>
    </w:p>
    <w:p w:rsidR="000162AD" w:rsidRDefault="000162AD" w:rsidP="000162AD">
      <w:r>
        <w:t>106.5941</w:t>
      </w:r>
      <w:r>
        <w:tab/>
        <w:t>2.025e0</w:t>
      </w:r>
    </w:p>
    <w:p w:rsidR="000162AD" w:rsidRDefault="000162AD" w:rsidP="000162AD">
      <w:r>
        <w:lastRenderedPageBreak/>
        <w:t>106.5954</w:t>
      </w:r>
      <w:r>
        <w:tab/>
        <w:t>1.013e0</w:t>
      </w:r>
    </w:p>
    <w:p w:rsidR="000162AD" w:rsidRDefault="000162AD" w:rsidP="000162AD">
      <w:r>
        <w:t>106.6011</w:t>
      </w:r>
      <w:r>
        <w:tab/>
        <w:t>4.051e0</w:t>
      </w:r>
    </w:p>
    <w:p w:rsidR="000162AD" w:rsidRDefault="000162AD" w:rsidP="000162AD">
      <w:r>
        <w:t>106.6022</w:t>
      </w:r>
      <w:r>
        <w:tab/>
        <w:t>2.025e0</w:t>
      </w:r>
    </w:p>
    <w:p w:rsidR="000162AD" w:rsidRDefault="000162AD" w:rsidP="000162AD">
      <w:r>
        <w:t>106.6040</w:t>
      </w:r>
      <w:r>
        <w:tab/>
        <w:t>2.025e0</w:t>
      </w:r>
    </w:p>
    <w:p w:rsidR="000162AD" w:rsidRDefault="000162AD" w:rsidP="000162AD">
      <w:r>
        <w:t>106.6120</w:t>
      </w:r>
      <w:r>
        <w:tab/>
        <w:t>1.013e0</w:t>
      </w:r>
    </w:p>
    <w:p w:rsidR="000162AD" w:rsidRDefault="000162AD" w:rsidP="000162AD">
      <w:r>
        <w:t>106.6148</w:t>
      </w:r>
      <w:r>
        <w:tab/>
        <w:t>2.025e0</w:t>
      </w:r>
    </w:p>
    <w:p w:rsidR="000162AD" w:rsidRDefault="000162AD" w:rsidP="000162AD">
      <w:r>
        <w:t>106.6176</w:t>
      </w:r>
      <w:r>
        <w:tab/>
        <w:t>5.063e0</w:t>
      </w:r>
    </w:p>
    <w:p w:rsidR="000162AD" w:rsidRDefault="000162AD" w:rsidP="000162AD">
      <w:r>
        <w:t>106.6200</w:t>
      </w:r>
      <w:r>
        <w:tab/>
        <w:t>1.013e0</w:t>
      </w:r>
    </w:p>
    <w:p w:rsidR="000162AD" w:rsidRDefault="000162AD" w:rsidP="000162AD">
      <w:r>
        <w:t>106.6228</w:t>
      </w:r>
      <w:r>
        <w:tab/>
        <w:t>1.013e0</w:t>
      </w:r>
    </w:p>
    <w:p w:rsidR="000162AD" w:rsidRDefault="000162AD" w:rsidP="000162AD">
      <w:r>
        <w:t>106.6240</w:t>
      </w:r>
      <w:r>
        <w:tab/>
        <w:t>5.063e0</w:t>
      </w:r>
    </w:p>
    <w:p w:rsidR="000162AD" w:rsidRDefault="000162AD" w:rsidP="000162AD">
      <w:r>
        <w:t>106.6284</w:t>
      </w:r>
      <w:r>
        <w:tab/>
        <w:t>1.013e0</w:t>
      </w:r>
    </w:p>
    <w:p w:rsidR="000162AD" w:rsidRDefault="000162AD" w:rsidP="000162AD">
      <w:r>
        <w:t>106.6311</w:t>
      </w:r>
      <w:r>
        <w:tab/>
        <w:t>2.025e0</w:t>
      </w:r>
    </w:p>
    <w:p w:rsidR="000162AD" w:rsidRDefault="000162AD" w:rsidP="000162AD">
      <w:r>
        <w:t>106.6325</w:t>
      </w:r>
      <w:r>
        <w:tab/>
        <w:t>2.025e0</w:t>
      </w:r>
    </w:p>
    <w:p w:rsidR="000162AD" w:rsidRDefault="000162AD" w:rsidP="000162AD">
      <w:r>
        <w:t>106.6341</w:t>
      </w:r>
      <w:r>
        <w:tab/>
        <w:t>1.013e0</w:t>
      </w:r>
    </w:p>
    <w:p w:rsidR="000162AD" w:rsidRDefault="000162AD" w:rsidP="000162AD">
      <w:r>
        <w:t>106.6362</w:t>
      </w:r>
      <w:r>
        <w:tab/>
        <w:t>3.340e0</w:t>
      </w:r>
    </w:p>
    <w:p w:rsidR="000162AD" w:rsidRDefault="000162AD" w:rsidP="000162AD">
      <w:r>
        <w:t>106.6391</w:t>
      </w:r>
      <w:r>
        <w:tab/>
        <w:t>1.013e0</w:t>
      </w:r>
    </w:p>
    <w:p w:rsidR="000162AD" w:rsidRDefault="000162AD" w:rsidP="000162AD">
      <w:r>
        <w:t>106.6421</w:t>
      </w:r>
      <w:r>
        <w:tab/>
        <w:t>1.013e0</w:t>
      </w:r>
    </w:p>
    <w:p w:rsidR="000162AD" w:rsidRDefault="000162AD" w:rsidP="000162AD">
      <w:r>
        <w:t>106.6478</w:t>
      </w:r>
      <w:r>
        <w:tab/>
        <w:t>1.013e0</w:t>
      </w:r>
    </w:p>
    <w:p w:rsidR="000162AD" w:rsidRDefault="000162AD" w:rsidP="000162AD">
      <w:r>
        <w:t>106.6503</w:t>
      </w:r>
      <w:r>
        <w:tab/>
        <w:t>1.013e0</w:t>
      </w:r>
    </w:p>
    <w:p w:rsidR="000162AD" w:rsidRDefault="000162AD" w:rsidP="000162AD">
      <w:r>
        <w:lastRenderedPageBreak/>
        <w:t>106.6545</w:t>
      </w:r>
      <w:r>
        <w:tab/>
        <w:t>4.051e0</w:t>
      </w:r>
    </w:p>
    <w:p w:rsidR="000162AD" w:rsidRDefault="000162AD" w:rsidP="000162AD">
      <w:r>
        <w:t>106.6559</w:t>
      </w:r>
      <w:r>
        <w:tab/>
        <w:t>2.025e0</w:t>
      </w:r>
    </w:p>
    <w:p w:rsidR="000162AD" w:rsidRDefault="000162AD" w:rsidP="000162AD">
      <w:r>
        <w:t>106.6587</w:t>
      </w:r>
      <w:r>
        <w:tab/>
        <w:t>2.025e0</w:t>
      </w:r>
    </w:p>
    <w:p w:rsidR="000162AD" w:rsidRDefault="000162AD" w:rsidP="000162AD">
      <w:r>
        <w:t>106.6616</w:t>
      </w:r>
      <w:r>
        <w:tab/>
        <w:t>2.025e0</w:t>
      </w:r>
    </w:p>
    <w:p w:rsidR="000162AD" w:rsidRDefault="000162AD" w:rsidP="000162AD">
      <w:r>
        <w:t>106.6667</w:t>
      </w:r>
      <w:r>
        <w:tab/>
        <w:t>1.013e0</w:t>
      </w:r>
    </w:p>
    <w:p w:rsidR="000162AD" w:rsidRDefault="000162AD" w:rsidP="000162AD">
      <w:r>
        <w:t>106.6722</w:t>
      </w:r>
      <w:r>
        <w:tab/>
        <w:t>1.013e0</w:t>
      </w:r>
    </w:p>
    <w:p w:rsidR="000162AD" w:rsidRDefault="000162AD" w:rsidP="000162AD">
      <w:r>
        <w:t>106.6753</w:t>
      </w:r>
      <w:r>
        <w:tab/>
        <w:t>1.013e0</w:t>
      </w:r>
    </w:p>
    <w:p w:rsidR="000162AD" w:rsidRDefault="000162AD" w:rsidP="000162AD">
      <w:r>
        <w:t>106.6779</w:t>
      </w:r>
      <w:r>
        <w:tab/>
        <w:t>3.038e0</w:t>
      </w:r>
    </w:p>
    <w:p w:rsidR="000162AD" w:rsidRDefault="000162AD" w:rsidP="000162AD">
      <w:r>
        <w:t>106.6804</w:t>
      </w:r>
      <w:r>
        <w:tab/>
        <w:t>1.013e0</w:t>
      </w:r>
    </w:p>
    <w:p w:rsidR="000162AD" w:rsidRDefault="000162AD" w:rsidP="000162AD">
      <w:r>
        <w:t>106.6833</w:t>
      </w:r>
      <w:r>
        <w:tab/>
        <w:t>1.013e0</w:t>
      </w:r>
    </w:p>
    <w:p w:rsidR="000162AD" w:rsidRDefault="000162AD" w:rsidP="000162AD">
      <w:r>
        <w:t>106.6889</w:t>
      </w:r>
      <w:r>
        <w:tab/>
        <w:t>1.013e0</w:t>
      </w:r>
    </w:p>
    <w:p w:rsidR="000162AD" w:rsidRDefault="000162AD" w:rsidP="000162AD">
      <w:r>
        <w:t>106.6941</w:t>
      </w:r>
      <w:r>
        <w:tab/>
        <w:t>1.013e0</w:t>
      </w:r>
    </w:p>
    <w:p w:rsidR="000162AD" w:rsidRDefault="000162AD" w:rsidP="000162AD">
      <w:r>
        <w:t>106.6970</w:t>
      </w:r>
      <w:r>
        <w:tab/>
        <w:t>3.038e0</w:t>
      </w:r>
    </w:p>
    <w:p w:rsidR="000162AD" w:rsidRDefault="000162AD" w:rsidP="000162AD">
      <w:r>
        <w:t>106.7024</w:t>
      </w:r>
      <w:r>
        <w:tab/>
        <w:t>1.013e0</w:t>
      </w:r>
    </w:p>
    <w:p w:rsidR="000162AD" w:rsidRDefault="000162AD" w:rsidP="000162AD">
      <w:r>
        <w:t>106.7056</w:t>
      </w:r>
      <w:r>
        <w:tab/>
        <w:t>1.013e0</w:t>
      </w:r>
    </w:p>
    <w:p w:rsidR="000162AD" w:rsidRDefault="000162AD" w:rsidP="000162AD">
      <w:r>
        <w:t>106.7076</w:t>
      </w:r>
      <w:r>
        <w:tab/>
        <w:t>1.013e0</w:t>
      </w:r>
    </w:p>
    <w:p w:rsidR="000162AD" w:rsidRDefault="000162AD" w:rsidP="000162AD">
      <w:r>
        <w:t>106.7094</w:t>
      </w:r>
      <w:r>
        <w:tab/>
        <w:t>2.025e0</w:t>
      </w:r>
    </w:p>
    <w:p w:rsidR="000162AD" w:rsidRDefault="000162AD" w:rsidP="000162AD">
      <w:r>
        <w:t>106.7150</w:t>
      </w:r>
      <w:r>
        <w:tab/>
        <w:t>2.025e0</w:t>
      </w:r>
    </w:p>
    <w:p w:rsidR="000162AD" w:rsidRDefault="000162AD" w:rsidP="000162AD">
      <w:r>
        <w:t>106.7161</w:t>
      </w:r>
      <w:r>
        <w:tab/>
        <w:t>1.013e0</w:t>
      </w:r>
    </w:p>
    <w:p w:rsidR="000162AD" w:rsidRDefault="000162AD" w:rsidP="000162AD">
      <w:r>
        <w:lastRenderedPageBreak/>
        <w:t>106.7216</w:t>
      </w:r>
      <w:r>
        <w:tab/>
        <w:t>1.013e0</w:t>
      </w:r>
    </w:p>
    <w:p w:rsidR="000162AD" w:rsidRDefault="000162AD" w:rsidP="000162AD">
      <w:r>
        <w:t>106.7244</w:t>
      </w:r>
      <w:r>
        <w:tab/>
        <w:t>5.063e0</w:t>
      </w:r>
    </w:p>
    <w:p w:rsidR="000162AD" w:rsidRDefault="000162AD" w:rsidP="000162AD">
      <w:r>
        <w:t>106.7272</w:t>
      </w:r>
      <w:r>
        <w:tab/>
        <w:t>2.025e0</w:t>
      </w:r>
    </w:p>
    <w:p w:rsidR="000162AD" w:rsidRDefault="000162AD" w:rsidP="000162AD">
      <w:r>
        <w:t>106.7327</w:t>
      </w:r>
      <w:r>
        <w:tab/>
        <w:t>1.013e0</w:t>
      </w:r>
    </w:p>
    <w:p w:rsidR="000162AD" w:rsidRDefault="000162AD" w:rsidP="000162AD">
      <w:r>
        <w:t>106.7465</w:t>
      </w:r>
      <w:r>
        <w:tab/>
        <w:t>2.025e0</w:t>
      </w:r>
    </w:p>
    <w:p w:rsidR="000162AD" w:rsidRDefault="000162AD" w:rsidP="000162AD">
      <w:r>
        <w:t>106.7493</w:t>
      </w:r>
      <w:r>
        <w:tab/>
        <w:t>1.013e0</w:t>
      </w:r>
    </w:p>
    <w:p w:rsidR="000162AD" w:rsidRDefault="000162AD" w:rsidP="000162AD">
      <w:r>
        <w:t>106.7517</w:t>
      </w:r>
      <w:r>
        <w:tab/>
        <w:t>2.025e0</w:t>
      </w:r>
    </w:p>
    <w:p w:rsidR="000162AD" w:rsidRDefault="000162AD" w:rsidP="000162AD">
      <w:r>
        <w:t>106.7546</w:t>
      </w:r>
      <w:r>
        <w:tab/>
        <w:t>3.038e0</w:t>
      </w:r>
    </w:p>
    <w:p w:rsidR="000162AD" w:rsidRDefault="000162AD" w:rsidP="000162AD">
      <w:r>
        <w:t>106.7572</w:t>
      </w:r>
      <w:r>
        <w:tab/>
        <w:t>1.013e0</w:t>
      </w:r>
    </w:p>
    <w:p w:rsidR="000162AD" w:rsidRDefault="000162AD" w:rsidP="000162AD">
      <w:r>
        <w:t>106.7631</w:t>
      </w:r>
      <w:r>
        <w:tab/>
        <w:t>2.025e0</w:t>
      </w:r>
    </w:p>
    <w:p w:rsidR="000162AD" w:rsidRDefault="000162AD" w:rsidP="000162AD">
      <w:r>
        <w:t>106.7654</w:t>
      </w:r>
      <w:r>
        <w:tab/>
        <w:t>1.013e0</w:t>
      </w:r>
    </w:p>
    <w:p w:rsidR="000162AD" w:rsidRDefault="000162AD" w:rsidP="000162AD">
      <w:r>
        <w:t>106.7682</w:t>
      </w:r>
      <w:r>
        <w:tab/>
        <w:t>2.025e0</w:t>
      </w:r>
    </w:p>
    <w:p w:rsidR="000162AD" w:rsidRDefault="000162AD" w:rsidP="000162AD">
      <w:r>
        <w:t>106.7712</w:t>
      </w:r>
      <w:r>
        <w:tab/>
        <w:t>1.013e0</w:t>
      </w:r>
    </w:p>
    <w:p w:rsidR="000162AD" w:rsidRDefault="000162AD" w:rsidP="000162AD">
      <w:r>
        <w:t>106.7754</w:t>
      </w:r>
      <w:r>
        <w:tab/>
        <w:t>2.025e0</w:t>
      </w:r>
    </w:p>
    <w:p w:rsidR="000162AD" w:rsidRDefault="000162AD" w:rsidP="000162AD">
      <w:r>
        <w:t>106.7793</w:t>
      </w:r>
      <w:r>
        <w:tab/>
        <w:t>1.013e0</w:t>
      </w:r>
    </w:p>
    <w:p w:rsidR="000162AD" w:rsidRDefault="000162AD" w:rsidP="000162AD">
      <w:r>
        <w:t>106.7818</w:t>
      </w:r>
      <w:r>
        <w:tab/>
        <w:t>1.013e0</w:t>
      </w:r>
    </w:p>
    <w:p w:rsidR="000162AD" w:rsidRDefault="000162AD" w:rsidP="000162AD">
      <w:r>
        <w:t>106.7850</w:t>
      </w:r>
      <w:r>
        <w:tab/>
        <w:t>1.013e0</w:t>
      </w:r>
    </w:p>
    <w:p w:rsidR="000162AD" w:rsidRDefault="000162AD" w:rsidP="000162AD">
      <w:r>
        <w:t>106.7877</w:t>
      </w:r>
      <w:r>
        <w:tab/>
        <w:t>4.051e0</w:t>
      </w:r>
    </w:p>
    <w:p w:rsidR="000162AD" w:rsidRDefault="000162AD" w:rsidP="000162AD">
      <w:r>
        <w:t>106.7986</w:t>
      </w:r>
      <w:r>
        <w:tab/>
        <w:t>3.038e0</w:t>
      </w:r>
    </w:p>
    <w:p w:rsidR="000162AD" w:rsidRDefault="000162AD" w:rsidP="000162AD">
      <w:r>
        <w:lastRenderedPageBreak/>
        <w:t>106.8015</w:t>
      </w:r>
      <w:r>
        <w:tab/>
        <w:t>2.025e0</w:t>
      </w:r>
    </w:p>
    <w:p w:rsidR="000162AD" w:rsidRDefault="000162AD" w:rsidP="000162AD">
      <w:r>
        <w:t>106.8029</w:t>
      </w:r>
      <w:r>
        <w:tab/>
        <w:t>2.025e0</w:t>
      </w:r>
    </w:p>
    <w:p w:rsidR="000162AD" w:rsidRDefault="000162AD" w:rsidP="000162AD">
      <w:r>
        <w:t>106.8123</w:t>
      </w:r>
      <w:r>
        <w:tab/>
        <w:t>1.013e0</w:t>
      </w:r>
    </w:p>
    <w:p w:rsidR="000162AD" w:rsidRDefault="000162AD" w:rsidP="000162AD">
      <w:r>
        <w:t>106.8151</w:t>
      </w:r>
      <w:r>
        <w:tab/>
        <w:t>1.013e0</w:t>
      </w:r>
    </w:p>
    <w:p w:rsidR="000162AD" w:rsidRDefault="000162AD" w:rsidP="000162AD">
      <w:r>
        <w:t>106.8230</w:t>
      </w:r>
      <w:r>
        <w:tab/>
        <w:t>1.013e0</w:t>
      </w:r>
    </w:p>
    <w:p w:rsidR="000162AD" w:rsidRDefault="000162AD" w:rsidP="000162AD">
      <w:r>
        <w:t>106.8261</w:t>
      </w:r>
      <w:r>
        <w:tab/>
        <w:t>1.013e0</w:t>
      </w:r>
    </w:p>
    <w:p w:rsidR="000162AD" w:rsidRDefault="000162AD" w:rsidP="000162AD">
      <w:r>
        <w:t>106.8289</w:t>
      </w:r>
      <w:r>
        <w:tab/>
        <w:t>4.051e0</w:t>
      </w:r>
    </w:p>
    <w:p w:rsidR="000162AD" w:rsidRDefault="000162AD" w:rsidP="000162AD">
      <w:r>
        <w:t>106.8317</w:t>
      </w:r>
      <w:r>
        <w:tab/>
        <w:t>1.013e0</w:t>
      </w:r>
    </w:p>
    <w:p w:rsidR="000162AD" w:rsidRDefault="000162AD" w:rsidP="000162AD">
      <w:r>
        <w:t>106.8370</w:t>
      </w:r>
      <w:r>
        <w:tab/>
        <w:t>1.013e0</w:t>
      </w:r>
    </w:p>
    <w:p w:rsidR="000162AD" w:rsidRDefault="000162AD" w:rsidP="000162AD">
      <w:r>
        <w:t>106.8397</w:t>
      </w:r>
      <w:r>
        <w:tab/>
        <w:t>2.025e0</w:t>
      </w:r>
    </w:p>
    <w:p w:rsidR="000162AD" w:rsidRDefault="000162AD" w:rsidP="000162AD">
      <w:r>
        <w:t>106.8425</w:t>
      </w:r>
      <w:r>
        <w:tab/>
        <w:t>2.025e0</w:t>
      </w:r>
    </w:p>
    <w:p w:rsidR="000162AD" w:rsidRDefault="000162AD" w:rsidP="000162AD">
      <w:r>
        <w:t>106.8454</w:t>
      </w:r>
      <w:r>
        <w:tab/>
        <w:t>1.013e0</w:t>
      </w:r>
    </w:p>
    <w:p w:rsidR="000162AD" w:rsidRDefault="000162AD" w:rsidP="000162AD">
      <w:r>
        <w:t>106.8482</w:t>
      </w:r>
      <w:r>
        <w:tab/>
        <w:t>1.013e0</w:t>
      </w:r>
    </w:p>
    <w:p w:rsidR="000162AD" w:rsidRDefault="000162AD" w:rsidP="000162AD">
      <w:r>
        <w:t>106.8534</w:t>
      </w:r>
      <w:r>
        <w:tab/>
        <w:t>1.013e0</w:t>
      </w:r>
    </w:p>
    <w:p w:rsidR="000162AD" w:rsidRDefault="000162AD" w:rsidP="000162AD">
      <w:r>
        <w:t>106.8563</w:t>
      </w:r>
      <w:r>
        <w:tab/>
        <w:t>1.013e0</w:t>
      </w:r>
    </w:p>
    <w:p w:rsidR="000162AD" w:rsidRDefault="000162AD" w:rsidP="000162AD">
      <w:r>
        <w:t>106.8591</w:t>
      </w:r>
      <w:r>
        <w:tab/>
        <w:t>1.013e0</w:t>
      </w:r>
    </w:p>
    <w:p w:rsidR="000162AD" w:rsidRDefault="000162AD" w:rsidP="000162AD">
      <w:r>
        <w:t>106.8619</w:t>
      </w:r>
      <w:r>
        <w:tab/>
        <w:t>2.025e0</w:t>
      </w:r>
    </w:p>
    <w:p w:rsidR="000162AD" w:rsidRDefault="000162AD" w:rsidP="000162AD">
      <w:r>
        <w:t>106.8671</w:t>
      </w:r>
      <w:r>
        <w:tab/>
        <w:t>1.013e0</w:t>
      </w:r>
    </w:p>
    <w:p w:rsidR="000162AD" w:rsidRDefault="000162AD" w:rsidP="000162AD">
      <w:r>
        <w:t>106.8728</w:t>
      </w:r>
      <w:r>
        <w:tab/>
        <w:t>1.013e0</w:t>
      </w:r>
    </w:p>
    <w:p w:rsidR="000162AD" w:rsidRDefault="000162AD" w:rsidP="000162AD">
      <w:r>
        <w:lastRenderedPageBreak/>
        <w:t>106.8756</w:t>
      </w:r>
      <w:r>
        <w:tab/>
        <w:t>4.051e0</w:t>
      </w:r>
    </w:p>
    <w:p w:rsidR="000162AD" w:rsidRDefault="000162AD" w:rsidP="000162AD">
      <w:r>
        <w:t>106.8785</w:t>
      </w:r>
      <w:r>
        <w:tab/>
        <w:t>1.013e0</w:t>
      </w:r>
    </w:p>
    <w:p w:rsidR="000162AD" w:rsidRDefault="000162AD" w:rsidP="000162AD">
      <w:r>
        <w:t>106.8798</w:t>
      </w:r>
      <w:r>
        <w:tab/>
        <w:t>4.051e0</w:t>
      </w:r>
    </w:p>
    <w:p w:rsidR="000162AD" w:rsidRDefault="000162AD" w:rsidP="000162AD">
      <w:r>
        <w:t>106.8837</w:t>
      </w:r>
      <w:r>
        <w:tab/>
        <w:t>3.038e0</w:t>
      </w:r>
    </w:p>
    <w:p w:rsidR="000162AD" w:rsidRDefault="000162AD" w:rsidP="000162AD">
      <w:r>
        <w:t>106.8893</w:t>
      </w:r>
      <w:r>
        <w:tab/>
        <w:t>1.013e0</w:t>
      </w:r>
    </w:p>
    <w:p w:rsidR="000162AD" w:rsidRDefault="000162AD" w:rsidP="000162AD">
      <w:r>
        <w:t>106.8908</w:t>
      </w:r>
      <w:r>
        <w:tab/>
        <w:t>2.025e0</w:t>
      </w:r>
    </w:p>
    <w:p w:rsidR="000162AD" w:rsidRDefault="000162AD" w:rsidP="000162AD">
      <w:r>
        <w:t>106.8947</w:t>
      </w:r>
      <w:r>
        <w:tab/>
        <w:t>2.025e0</w:t>
      </w:r>
    </w:p>
    <w:p w:rsidR="000162AD" w:rsidRDefault="000162AD" w:rsidP="000162AD">
      <w:r>
        <w:t>106.8974</w:t>
      </w:r>
      <w:r>
        <w:tab/>
        <w:t>3.038e0</w:t>
      </w:r>
    </w:p>
    <w:p w:rsidR="000162AD" w:rsidRDefault="000162AD" w:rsidP="000162AD">
      <w:r>
        <w:t>106.9002</w:t>
      </w:r>
      <w:r>
        <w:tab/>
        <w:t>1.013e0</w:t>
      </w:r>
    </w:p>
    <w:p w:rsidR="000162AD" w:rsidRDefault="000162AD" w:rsidP="000162AD">
      <w:r>
        <w:t>106.9110</w:t>
      </w:r>
      <w:r>
        <w:tab/>
        <w:t>2.025e0</w:t>
      </w:r>
    </w:p>
    <w:p w:rsidR="000162AD" w:rsidRDefault="000162AD" w:rsidP="000162AD">
      <w:r>
        <w:t>106.9141</w:t>
      </w:r>
      <w:r>
        <w:tab/>
        <w:t>1.013e0</w:t>
      </w:r>
    </w:p>
    <w:p w:rsidR="000162AD" w:rsidRDefault="000162AD" w:rsidP="000162AD">
      <w:r>
        <w:t>106.9196</w:t>
      </w:r>
      <w:r>
        <w:tab/>
        <w:t>1.013e0</w:t>
      </w:r>
    </w:p>
    <w:p w:rsidR="000162AD" w:rsidRDefault="000162AD" w:rsidP="000162AD">
      <w:r>
        <w:t>106.9221</w:t>
      </w:r>
      <w:r>
        <w:tab/>
        <w:t>2.025e0</w:t>
      </w:r>
    </w:p>
    <w:p w:rsidR="000162AD" w:rsidRDefault="000162AD" w:rsidP="000162AD">
      <w:r>
        <w:t>106.9249</w:t>
      </w:r>
      <w:r>
        <w:tab/>
        <w:t>1.013e0</w:t>
      </w:r>
    </w:p>
    <w:p w:rsidR="000162AD" w:rsidRDefault="000162AD" w:rsidP="000162AD">
      <w:r>
        <w:t>106.9275</w:t>
      </w:r>
      <w:r>
        <w:tab/>
        <w:t>1.013e0</w:t>
      </w:r>
    </w:p>
    <w:p w:rsidR="000162AD" w:rsidRDefault="000162AD" w:rsidP="000162AD">
      <w:r>
        <w:t>106.9306</w:t>
      </w:r>
      <w:r>
        <w:tab/>
        <w:t>2.025e0</w:t>
      </w:r>
    </w:p>
    <w:p w:rsidR="000162AD" w:rsidRDefault="000162AD" w:rsidP="000162AD">
      <w:r>
        <w:t>106.9331</w:t>
      </w:r>
      <w:r>
        <w:tab/>
        <w:t>1.013e0</w:t>
      </w:r>
    </w:p>
    <w:p w:rsidR="000162AD" w:rsidRDefault="000162AD" w:rsidP="000162AD">
      <w:r>
        <w:t>106.9362</w:t>
      </w:r>
      <w:r>
        <w:tab/>
        <w:t>1.013e0</w:t>
      </w:r>
    </w:p>
    <w:p w:rsidR="000162AD" w:rsidRDefault="000162AD" w:rsidP="000162AD">
      <w:r>
        <w:t>106.9443</w:t>
      </w:r>
      <w:r>
        <w:tab/>
        <w:t>2.025e0</w:t>
      </w:r>
    </w:p>
    <w:p w:rsidR="000162AD" w:rsidRDefault="000162AD" w:rsidP="000162AD">
      <w:r>
        <w:lastRenderedPageBreak/>
        <w:t>106.9482</w:t>
      </w:r>
      <w:r>
        <w:tab/>
        <w:t>2.025e0</w:t>
      </w:r>
    </w:p>
    <w:p w:rsidR="000162AD" w:rsidRDefault="000162AD" w:rsidP="000162AD">
      <w:r>
        <w:t>106.9526</w:t>
      </w:r>
      <w:r>
        <w:tab/>
        <w:t>2.025e0</w:t>
      </w:r>
    </w:p>
    <w:p w:rsidR="000162AD" w:rsidRDefault="000162AD" w:rsidP="000162AD">
      <w:r>
        <w:t>106.9609</w:t>
      </w:r>
      <w:r>
        <w:tab/>
        <w:t>1.013e0</w:t>
      </w:r>
    </w:p>
    <w:p w:rsidR="000162AD" w:rsidRDefault="000162AD" w:rsidP="000162AD">
      <w:r>
        <w:t>106.9665</w:t>
      </w:r>
      <w:r>
        <w:tab/>
        <w:t>1.013e0</w:t>
      </w:r>
    </w:p>
    <w:p w:rsidR="000162AD" w:rsidRDefault="000162AD" w:rsidP="000162AD">
      <w:r>
        <w:t>106.9687</w:t>
      </w:r>
      <w:r>
        <w:tab/>
        <w:t>2.025e0</w:t>
      </w:r>
    </w:p>
    <w:p w:rsidR="000162AD" w:rsidRDefault="000162AD" w:rsidP="000162AD">
      <w:r>
        <w:t>106.9717</w:t>
      </w:r>
      <w:r>
        <w:tab/>
        <w:t>1.013e0</w:t>
      </w:r>
    </w:p>
    <w:p w:rsidR="000162AD" w:rsidRDefault="000162AD" w:rsidP="000162AD">
      <w:r>
        <w:t>106.9773</w:t>
      </w:r>
      <w:r>
        <w:tab/>
        <w:t>1.013e0</w:t>
      </w:r>
    </w:p>
    <w:p w:rsidR="000162AD" w:rsidRDefault="000162AD" w:rsidP="000162AD">
      <w:r>
        <w:t>106.9814</w:t>
      </w:r>
      <w:r>
        <w:tab/>
        <w:t>2.025e0</w:t>
      </w:r>
    </w:p>
    <w:p w:rsidR="000162AD" w:rsidRDefault="000162AD" w:rsidP="000162AD">
      <w:r>
        <w:t>106.9826</w:t>
      </w:r>
      <w:r>
        <w:tab/>
        <w:t>1.013e0</w:t>
      </w:r>
    </w:p>
    <w:p w:rsidR="000162AD" w:rsidRDefault="000162AD" w:rsidP="000162AD">
      <w:r>
        <w:t>106.9883</w:t>
      </w:r>
      <w:r>
        <w:tab/>
        <w:t>1.013e0</w:t>
      </w:r>
    </w:p>
    <w:p w:rsidR="000162AD" w:rsidRDefault="000162AD" w:rsidP="000162AD">
      <w:r>
        <w:t>106.9911</w:t>
      </w:r>
      <w:r>
        <w:tab/>
        <w:t>5.063e0</w:t>
      </w:r>
    </w:p>
    <w:p w:rsidR="000162AD" w:rsidRDefault="000162AD" w:rsidP="000162AD">
      <w:r>
        <w:t>106.9937</w:t>
      </w:r>
      <w:r>
        <w:tab/>
        <w:t>2.025e0</w:t>
      </w:r>
    </w:p>
    <w:p w:rsidR="000162AD" w:rsidRDefault="000162AD" w:rsidP="000162AD">
      <w:r>
        <w:t>106.9965</w:t>
      </w:r>
      <w:r>
        <w:tab/>
        <w:t>2.025e0</w:t>
      </w:r>
    </w:p>
    <w:p w:rsidR="000162AD" w:rsidRDefault="000162AD" w:rsidP="000162AD">
      <w:r>
        <w:t>106.9992</w:t>
      </w:r>
      <w:r>
        <w:tab/>
        <w:t>2.025e0</w:t>
      </w:r>
    </w:p>
    <w:p w:rsidR="000162AD" w:rsidRDefault="000162AD" w:rsidP="000162AD">
      <w:r>
        <w:t>107.0017</w:t>
      </w:r>
      <w:r>
        <w:tab/>
        <w:t>1.013e0</w:t>
      </w:r>
    </w:p>
    <w:p w:rsidR="000162AD" w:rsidRDefault="000162AD" w:rsidP="000162AD">
      <w:r>
        <w:t>107.0076</w:t>
      </w:r>
      <w:r>
        <w:tab/>
        <w:t>2.025e0</w:t>
      </w:r>
    </w:p>
    <w:p w:rsidR="000162AD" w:rsidRDefault="000162AD" w:rsidP="000162AD">
      <w:r>
        <w:t>107.0090</w:t>
      </w:r>
      <w:r>
        <w:tab/>
        <w:t>2.025e0</w:t>
      </w:r>
    </w:p>
    <w:p w:rsidR="000162AD" w:rsidRDefault="000162AD" w:rsidP="000162AD">
      <w:r>
        <w:t>107.0104</w:t>
      </w:r>
      <w:r>
        <w:tab/>
        <w:t>1.013e0</w:t>
      </w:r>
    </w:p>
    <w:p w:rsidR="000162AD" w:rsidRDefault="000162AD" w:rsidP="000162AD">
      <w:r>
        <w:t>107.0116</w:t>
      </w:r>
      <w:r>
        <w:tab/>
        <w:t>2.025e0</w:t>
      </w:r>
    </w:p>
    <w:p w:rsidR="000162AD" w:rsidRDefault="000162AD" w:rsidP="000162AD">
      <w:r>
        <w:lastRenderedPageBreak/>
        <w:t>107.0130</w:t>
      </w:r>
      <w:r>
        <w:tab/>
        <w:t>2.025e0</w:t>
      </w:r>
    </w:p>
    <w:p w:rsidR="000162AD" w:rsidRDefault="000162AD" w:rsidP="000162AD">
      <w:r>
        <w:t>107.0155</w:t>
      </w:r>
      <w:r>
        <w:tab/>
        <w:t>3.038e0</w:t>
      </w:r>
    </w:p>
    <w:p w:rsidR="000162AD" w:rsidRDefault="000162AD" w:rsidP="000162AD">
      <w:r>
        <w:t>107.0170</w:t>
      </w:r>
      <w:r>
        <w:tab/>
        <w:t>2.025e0</w:t>
      </w:r>
    </w:p>
    <w:p w:rsidR="000162AD" w:rsidRDefault="000162AD" w:rsidP="000162AD">
      <w:r>
        <w:t>107.0186</w:t>
      </w:r>
      <w:r>
        <w:tab/>
        <w:t>1.013e0</w:t>
      </w:r>
    </w:p>
    <w:p w:rsidR="000162AD" w:rsidRDefault="000162AD" w:rsidP="000162AD">
      <w:r>
        <w:t>107.0211</w:t>
      </w:r>
      <w:r>
        <w:tab/>
        <w:t>2.025e0</w:t>
      </w:r>
    </w:p>
    <w:p w:rsidR="000162AD" w:rsidRDefault="000162AD" w:rsidP="000162AD">
      <w:r>
        <w:t>107.0227</w:t>
      </w:r>
      <w:r>
        <w:tab/>
        <w:t>2.025e0</w:t>
      </w:r>
    </w:p>
    <w:p w:rsidR="000162AD" w:rsidRDefault="000162AD" w:rsidP="000162AD">
      <w:r>
        <w:t>107.0293</w:t>
      </w:r>
      <w:r>
        <w:tab/>
        <w:t>2.025e0</w:t>
      </w:r>
    </w:p>
    <w:p w:rsidR="000162AD" w:rsidRDefault="000162AD" w:rsidP="000162AD">
      <w:r>
        <w:t>107.0351</w:t>
      </w:r>
      <w:r>
        <w:tab/>
        <w:t>2.025e0</w:t>
      </w:r>
    </w:p>
    <w:p w:rsidR="000162AD" w:rsidRDefault="000162AD" w:rsidP="000162AD">
      <w:r>
        <w:t>107.0379</w:t>
      </w:r>
      <w:r>
        <w:tab/>
        <w:t>1.013e0</w:t>
      </w:r>
    </w:p>
    <w:p w:rsidR="000162AD" w:rsidRDefault="000162AD" w:rsidP="000162AD">
      <w:r>
        <w:t>107.0405</w:t>
      </w:r>
      <w:r>
        <w:tab/>
        <w:t>2.025e0</w:t>
      </w:r>
    </w:p>
    <w:p w:rsidR="000162AD" w:rsidRDefault="000162AD" w:rsidP="000162AD">
      <w:r>
        <w:t>107.0430</w:t>
      </w:r>
      <w:r>
        <w:tab/>
        <w:t>3.038e0</w:t>
      </w:r>
    </w:p>
    <w:p w:rsidR="000162AD" w:rsidRDefault="000162AD" w:rsidP="000162AD">
      <w:r>
        <w:t>107.0487</w:t>
      </w:r>
      <w:r>
        <w:tab/>
        <w:t>1.013e0</w:t>
      </w:r>
    </w:p>
    <w:p w:rsidR="000162AD" w:rsidRDefault="000162AD" w:rsidP="000162AD">
      <w:r>
        <w:t>107.0555</w:t>
      </w:r>
      <w:r>
        <w:tab/>
        <w:t>2.025e0</w:t>
      </w:r>
    </w:p>
    <w:p w:rsidR="000162AD" w:rsidRDefault="000162AD" w:rsidP="000162AD">
      <w:r>
        <w:t>107.0569</w:t>
      </w:r>
      <w:r>
        <w:tab/>
        <w:t>4.051e0</w:t>
      </w:r>
    </w:p>
    <w:p w:rsidR="000162AD" w:rsidRDefault="000162AD" w:rsidP="000162AD">
      <w:r>
        <w:t>107.0597</w:t>
      </w:r>
      <w:r>
        <w:tab/>
        <w:t>8.101e0</w:t>
      </w:r>
    </w:p>
    <w:p w:rsidR="000162AD" w:rsidRDefault="000162AD" w:rsidP="000162AD">
      <w:r>
        <w:t>107.0625</w:t>
      </w:r>
      <w:r>
        <w:tab/>
        <w:t>9.114e0</w:t>
      </w:r>
    </w:p>
    <w:p w:rsidR="000162AD" w:rsidRDefault="000162AD" w:rsidP="000162AD">
      <w:r>
        <w:t>107.0638</w:t>
      </w:r>
      <w:r>
        <w:tab/>
        <w:t>6.169e0</w:t>
      </w:r>
    </w:p>
    <w:p w:rsidR="000162AD" w:rsidRDefault="000162AD" w:rsidP="000162AD">
      <w:r>
        <w:t>107.0654</w:t>
      </w:r>
      <w:r>
        <w:tab/>
        <w:t>1.013e0</w:t>
      </w:r>
    </w:p>
    <w:p w:rsidR="000162AD" w:rsidRDefault="000162AD" w:rsidP="000162AD">
      <w:r>
        <w:t>107.0669</w:t>
      </w:r>
      <w:r>
        <w:tab/>
        <w:t>9.114e0</w:t>
      </w:r>
    </w:p>
    <w:p w:rsidR="000162AD" w:rsidRDefault="000162AD" w:rsidP="000162AD">
      <w:r>
        <w:lastRenderedPageBreak/>
        <w:t>107.0683</w:t>
      </w:r>
      <w:r>
        <w:tab/>
        <w:t>1.013e0</w:t>
      </w:r>
    </w:p>
    <w:p w:rsidR="000162AD" w:rsidRDefault="000162AD" w:rsidP="000162AD">
      <w:r>
        <w:t>107.0700</w:t>
      </w:r>
      <w:r>
        <w:tab/>
        <w:t>6.608e0</w:t>
      </w:r>
    </w:p>
    <w:p w:rsidR="000162AD" w:rsidRDefault="000162AD" w:rsidP="000162AD">
      <w:r>
        <w:t>107.0763</w:t>
      </w:r>
      <w:r>
        <w:tab/>
        <w:t>3.038e0</w:t>
      </w:r>
    </w:p>
    <w:p w:rsidR="000162AD" w:rsidRDefault="000162AD" w:rsidP="000162AD">
      <w:r>
        <w:t>107.0837</w:t>
      </w:r>
      <w:r>
        <w:tab/>
        <w:t>3.038e0</w:t>
      </w:r>
    </w:p>
    <w:p w:rsidR="000162AD" w:rsidRDefault="000162AD" w:rsidP="000162AD">
      <w:r>
        <w:t>107.0854</w:t>
      </w:r>
      <w:r>
        <w:tab/>
        <w:t>1.225e1</w:t>
      </w:r>
    </w:p>
    <w:p w:rsidR="000162AD" w:rsidRDefault="000162AD" w:rsidP="000162AD">
      <w:r>
        <w:t>107.0885</w:t>
      </w:r>
      <w:r>
        <w:tab/>
        <w:t>4.406e1</w:t>
      </w:r>
    </w:p>
    <w:p w:rsidR="000162AD" w:rsidRDefault="000162AD" w:rsidP="000162AD">
      <w:r>
        <w:t>107.0898</w:t>
      </w:r>
      <w:r>
        <w:tab/>
        <w:t>3.335e1</w:t>
      </w:r>
    </w:p>
    <w:p w:rsidR="000162AD" w:rsidRDefault="000162AD" w:rsidP="000162AD">
      <w:r>
        <w:t>107.0910</w:t>
      </w:r>
      <w:r>
        <w:tab/>
        <w:t>5.590e1</w:t>
      </w:r>
    </w:p>
    <w:p w:rsidR="000162AD" w:rsidRDefault="000162AD" w:rsidP="000162AD">
      <w:r>
        <w:t>107.0932</w:t>
      </w:r>
      <w:r>
        <w:tab/>
        <w:t>4.092e1</w:t>
      </w:r>
    </w:p>
    <w:p w:rsidR="000162AD" w:rsidRDefault="000162AD" w:rsidP="000162AD">
      <w:r>
        <w:t>107.0954</w:t>
      </w:r>
      <w:r>
        <w:tab/>
        <w:t>4.323e0</w:t>
      </w:r>
    </w:p>
    <w:p w:rsidR="000162AD" w:rsidRDefault="000162AD" w:rsidP="000162AD">
      <w:r>
        <w:t>107.0998</w:t>
      </w:r>
      <w:r>
        <w:tab/>
        <w:t>6.076e0</w:t>
      </w:r>
    </w:p>
    <w:p w:rsidR="000162AD" w:rsidRDefault="000162AD" w:rsidP="000162AD">
      <w:r>
        <w:t>107.1037</w:t>
      </w:r>
      <w:r>
        <w:tab/>
        <w:t>6.202e0</w:t>
      </w:r>
    </w:p>
    <w:p w:rsidR="000162AD" w:rsidRDefault="000162AD" w:rsidP="000162AD">
      <w:r>
        <w:t>107.1065</w:t>
      </w:r>
      <w:r>
        <w:tab/>
        <w:t>2.025e0</w:t>
      </w:r>
    </w:p>
    <w:p w:rsidR="000162AD" w:rsidRDefault="000162AD" w:rsidP="000162AD">
      <w:r>
        <w:t>107.1093</w:t>
      </w:r>
      <w:r>
        <w:tab/>
        <w:t>1.013e0</w:t>
      </w:r>
    </w:p>
    <w:p w:rsidR="000162AD" w:rsidRDefault="000162AD" w:rsidP="000162AD">
      <w:r>
        <w:t>107.1123</w:t>
      </w:r>
      <w:r>
        <w:tab/>
        <w:t>2.025e0</w:t>
      </w:r>
    </w:p>
    <w:p w:rsidR="000162AD" w:rsidRDefault="000162AD" w:rsidP="000162AD">
      <w:r>
        <w:t>107.1143</w:t>
      </w:r>
      <w:r>
        <w:tab/>
        <w:t>1.013e0</w:t>
      </w:r>
    </w:p>
    <w:p w:rsidR="000162AD" w:rsidRDefault="000162AD" w:rsidP="000162AD">
      <w:r>
        <w:t>107.1175</w:t>
      </w:r>
      <w:r>
        <w:tab/>
        <w:t>1.013e0</w:t>
      </w:r>
    </w:p>
    <w:p w:rsidR="000162AD" w:rsidRDefault="000162AD" w:rsidP="000162AD">
      <w:r>
        <w:t>107.1257</w:t>
      </w:r>
      <w:r>
        <w:tab/>
        <w:t>1.013e0</w:t>
      </w:r>
    </w:p>
    <w:p w:rsidR="000162AD" w:rsidRDefault="000162AD" w:rsidP="000162AD">
      <w:r>
        <w:t>107.1284</w:t>
      </w:r>
      <w:r>
        <w:tab/>
        <w:t>2.025e0</w:t>
      </w:r>
    </w:p>
    <w:p w:rsidR="000162AD" w:rsidRDefault="000162AD" w:rsidP="000162AD">
      <w:r>
        <w:lastRenderedPageBreak/>
        <w:t>107.1340</w:t>
      </w:r>
      <w:r>
        <w:tab/>
        <w:t>1.013e0</w:t>
      </w:r>
    </w:p>
    <w:p w:rsidR="000162AD" w:rsidRDefault="000162AD" w:rsidP="000162AD">
      <w:r>
        <w:t>107.1368</w:t>
      </w:r>
      <w:r>
        <w:tab/>
        <w:t>2.025e0</w:t>
      </w:r>
    </w:p>
    <w:p w:rsidR="000162AD" w:rsidRDefault="000162AD" w:rsidP="000162AD">
      <w:r>
        <w:t>107.1423</w:t>
      </w:r>
      <w:r>
        <w:tab/>
        <w:t>2.025e0</w:t>
      </w:r>
    </w:p>
    <w:p w:rsidR="000162AD" w:rsidRDefault="000162AD" w:rsidP="000162AD">
      <w:r>
        <w:t>107.1448</w:t>
      </w:r>
      <w:r>
        <w:tab/>
        <w:t>2.025e0</w:t>
      </w:r>
    </w:p>
    <w:p w:rsidR="000162AD" w:rsidRDefault="000162AD" w:rsidP="000162AD">
      <w:r>
        <w:t>107.1476</w:t>
      </w:r>
      <w:r>
        <w:tab/>
        <w:t>2.025e0</w:t>
      </w:r>
    </w:p>
    <w:p w:rsidR="000162AD" w:rsidRDefault="000162AD" w:rsidP="000162AD">
      <w:r>
        <w:t>107.1492</w:t>
      </w:r>
      <w:r>
        <w:tab/>
        <w:t>2.025e0</w:t>
      </w:r>
    </w:p>
    <w:p w:rsidR="000162AD" w:rsidRDefault="000162AD" w:rsidP="000162AD">
      <w:r>
        <w:t>107.1519</w:t>
      </w:r>
      <w:r>
        <w:tab/>
        <w:t>2.025e0</w:t>
      </w:r>
    </w:p>
    <w:p w:rsidR="000162AD" w:rsidRDefault="000162AD" w:rsidP="000162AD">
      <w:r>
        <w:t>107.1534</w:t>
      </w:r>
      <w:r>
        <w:tab/>
        <w:t>2.025e0</w:t>
      </w:r>
    </w:p>
    <w:p w:rsidR="000162AD" w:rsidRDefault="000162AD" w:rsidP="000162AD">
      <w:r>
        <w:t>107.1585</w:t>
      </w:r>
      <w:r>
        <w:tab/>
        <w:t>1.013e0</w:t>
      </w:r>
    </w:p>
    <w:p w:rsidR="000162AD" w:rsidRDefault="000162AD" w:rsidP="000162AD">
      <w:r>
        <w:t>107.1615</w:t>
      </w:r>
      <w:r>
        <w:tab/>
        <w:t>1.013e0</w:t>
      </w:r>
    </w:p>
    <w:p w:rsidR="000162AD" w:rsidRDefault="000162AD" w:rsidP="000162AD">
      <w:r>
        <w:t>107.1671</w:t>
      </w:r>
      <w:r>
        <w:tab/>
        <w:t>1.013e0</w:t>
      </w:r>
    </w:p>
    <w:p w:rsidR="000162AD" w:rsidRDefault="000162AD" w:rsidP="000162AD">
      <w:r>
        <w:t>107.1698</w:t>
      </w:r>
      <w:r>
        <w:tab/>
        <w:t>3.038e0</w:t>
      </w:r>
    </w:p>
    <w:p w:rsidR="000162AD" w:rsidRDefault="000162AD" w:rsidP="000162AD">
      <w:r>
        <w:t>107.1712</w:t>
      </w:r>
      <w:r>
        <w:tab/>
        <w:t>2.025e0</w:t>
      </w:r>
    </w:p>
    <w:p w:rsidR="000162AD" w:rsidRDefault="000162AD" w:rsidP="000162AD">
      <w:r>
        <w:t>107.1724</w:t>
      </w:r>
      <w:r>
        <w:tab/>
        <w:t>1.013e0</w:t>
      </w:r>
    </w:p>
    <w:p w:rsidR="000162AD" w:rsidRDefault="000162AD" w:rsidP="000162AD">
      <w:r>
        <w:t>107.1778</w:t>
      </w:r>
      <w:r>
        <w:tab/>
        <w:t>1.013e0</w:t>
      </w:r>
    </w:p>
    <w:p w:rsidR="000162AD" w:rsidRDefault="000162AD" w:rsidP="000162AD">
      <w:r>
        <w:t>107.1863</w:t>
      </w:r>
      <w:r>
        <w:tab/>
        <w:t>2.025e0</w:t>
      </w:r>
    </w:p>
    <w:p w:rsidR="000162AD" w:rsidRDefault="000162AD" w:rsidP="000162AD">
      <w:r>
        <w:t>107.1889</w:t>
      </w:r>
      <w:r>
        <w:tab/>
        <w:t>1.013e0</w:t>
      </w:r>
    </w:p>
    <w:p w:rsidR="000162AD" w:rsidRDefault="000162AD" w:rsidP="000162AD">
      <w:r>
        <w:t>107.1918</w:t>
      </w:r>
      <w:r>
        <w:tab/>
        <w:t>2.025e0</w:t>
      </w:r>
    </w:p>
    <w:p w:rsidR="000162AD" w:rsidRDefault="000162AD" w:rsidP="000162AD">
      <w:r>
        <w:t>107.1946</w:t>
      </w:r>
      <w:r>
        <w:tab/>
        <w:t>1.013e0</w:t>
      </w:r>
    </w:p>
    <w:p w:rsidR="000162AD" w:rsidRDefault="000162AD" w:rsidP="000162AD">
      <w:r>
        <w:lastRenderedPageBreak/>
        <w:t>107.1974</w:t>
      </w:r>
      <w:r>
        <w:tab/>
        <w:t>2.025e0</w:t>
      </w:r>
    </w:p>
    <w:p w:rsidR="000162AD" w:rsidRDefault="000162AD" w:rsidP="000162AD">
      <w:r>
        <w:t>107.2001</w:t>
      </w:r>
      <w:r>
        <w:tab/>
        <w:t>1.013e0</w:t>
      </w:r>
    </w:p>
    <w:p w:rsidR="000162AD" w:rsidRDefault="000162AD" w:rsidP="000162AD">
      <w:r>
        <w:t>107.2028</w:t>
      </w:r>
      <w:r>
        <w:tab/>
        <w:t>2.025e0</w:t>
      </w:r>
    </w:p>
    <w:p w:rsidR="000162AD" w:rsidRDefault="000162AD" w:rsidP="000162AD">
      <w:r>
        <w:t>107.2053</w:t>
      </w:r>
      <w:r>
        <w:tab/>
        <w:t>1.013e0</w:t>
      </w:r>
    </w:p>
    <w:p w:rsidR="000162AD" w:rsidRDefault="000162AD" w:rsidP="000162AD">
      <w:r>
        <w:t>107.2070</w:t>
      </w:r>
      <w:r>
        <w:tab/>
        <w:t>2.025e0</w:t>
      </w:r>
    </w:p>
    <w:p w:rsidR="000162AD" w:rsidRDefault="000162AD" w:rsidP="000162AD">
      <w:r>
        <w:t>107.2112</w:t>
      </w:r>
      <w:r>
        <w:tab/>
        <w:t>2.025e0</w:t>
      </w:r>
    </w:p>
    <w:p w:rsidR="000162AD" w:rsidRDefault="000162AD" w:rsidP="000162AD">
      <w:r>
        <w:t>107.2141</w:t>
      </w:r>
      <w:r>
        <w:tab/>
        <w:t>1.013e0</w:t>
      </w:r>
    </w:p>
    <w:p w:rsidR="000162AD" w:rsidRDefault="000162AD" w:rsidP="000162AD">
      <w:r>
        <w:t>107.2276</w:t>
      </w:r>
      <w:r>
        <w:tab/>
        <w:t>2.025e0</w:t>
      </w:r>
    </w:p>
    <w:p w:rsidR="000162AD" w:rsidRDefault="000162AD" w:rsidP="000162AD">
      <w:r>
        <w:t>107.2302</w:t>
      </w:r>
      <w:r>
        <w:tab/>
        <w:t>2.025e0</w:t>
      </w:r>
    </w:p>
    <w:p w:rsidR="000162AD" w:rsidRDefault="000162AD" w:rsidP="000162AD">
      <w:r>
        <w:t>107.2358</w:t>
      </w:r>
      <w:r>
        <w:tab/>
        <w:t>1.013e0</w:t>
      </w:r>
    </w:p>
    <w:p w:rsidR="000162AD" w:rsidRDefault="000162AD" w:rsidP="000162AD">
      <w:r>
        <w:t>107.2386</w:t>
      </w:r>
      <w:r>
        <w:tab/>
        <w:t>1.013e0</w:t>
      </w:r>
    </w:p>
    <w:p w:rsidR="000162AD" w:rsidRDefault="000162AD" w:rsidP="000162AD">
      <w:r>
        <w:t>107.2441</w:t>
      </w:r>
      <w:r>
        <w:tab/>
        <w:t>3.038e0</w:t>
      </w:r>
    </w:p>
    <w:p w:rsidR="000162AD" w:rsidRDefault="000162AD" w:rsidP="000162AD">
      <w:r>
        <w:t>107.2467</w:t>
      </w:r>
      <w:r>
        <w:tab/>
        <w:t>1.013e0</w:t>
      </w:r>
    </w:p>
    <w:p w:rsidR="000162AD" w:rsidRDefault="000162AD" w:rsidP="000162AD">
      <w:r>
        <w:t>107.2495</w:t>
      </w:r>
      <w:r>
        <w:tab/>
        <w:t>1.013e0</w:t>
      </w:r>
    </w:p>
    <w:p w:rsidR="000162AD" w:rsidRDefault="000162AD" w:rsidP="000162AD">
      <w:r>
        <w:t>107.2604</w:t>
      </w:r>
      <w:r>
        <w:tab/>
        <w:t>2.025e0</w:t>
      </w:r>
    </w:p>
    <w:p w:rsidR="000162AD" w:rsidRDefault="000162AD" w:rsidP="000162AD">
      <w:r>
        <w:t>107.2634</w:t>
      </w:r>
      <w:r>
        <w:tab/>
        <w:t>1.013e0</w:t>
      </w:r>
    </w:p>
    <w:p w:rsidR="000162AD" w:rsidRDefault="000162AD" w:rsidP="000162AD">
      <w:r>
        <w:t>107.2646</w:t>
      </w:r>
      <w:r>
        <w:tab/>
        <w:t>2.025e0</w:t>
      </w:r>
    </w:p>
    <w:p w:rsidR="000162AD" w:rsidRDefault="000162AD" w:rsidP="000162AD">
      <w:r>
        <w:t>107.2661</w:t>
      </w:r>
      <w:r>
        <w:tab/>
        <w:t>1.013e0</w:t>
      </w:r>
    </w:p>
    <w:p w:rsidR="000162AD" w:rsidRDefault="000162AD" w:rsidP="000162AD">
      <w:r>
        <w:t>107.2798</w:t>
      </w:r>
      <w:r>
        <w:tab/>
        <w:t>2.025e0</w:t>
      </w:r>
    </w:p>
    <w:p w:rsidR="000162AD" w:rsidRDefault="000162AD" w:rsidP="000162AD">
      <w:r>
        <w:lastRenderedPageBreak/>
        <w:t>107.2854</w:t>
      </w:r>
      <w:r>
        <w:tab/>
        <w:t>2.025e0</w:t>
      </w:r>
    </w:p>
    <w:p w:rsidR="000162AD" w:rsidRDefault="000162AD" w:rsidP="000162AD">
      <w:r>
        <w:t>107.2882</w:t>
      </w:r>
      <w:r>
        <w:tab/>
        <w:t>1.013e0</w:t>
      </w:r>
    </w:p>
    <w:p w:rsidR="000162AD" w:rsidRDefault="000162AD" w:rsidP="000162AD">
      <w:r>
        <w:t>107.2922</w:t>
      </w:r>
      <w:r>
        <w:tab/>
        <w:t>2.025e0</w:t>
      </w:r>
    </w:p>
    <w:p w:rsidR="000162AD" w:rsidRDefault="000162AD" w:rsidP="000162AD">
      <w:r>
        <w:t>107.2963</w:t>
      </w:r>
      <w:r>
        <w:tab/>
        <w:t>2.025e0</w:t>
      </w:r>
    </w:p>
    <w:p w:rsidR="000162AD" w:rsidRDefault="000162AD" w:rsidP="000162AD">
      <w:r>
        <w:t>107.2992</w:t>
      </w:r>
      <w:r>
        <w:tab/>
        <w:t>1.013e0</w:t>
      </w:r>
    </w:p>
    <w:p w:rsidR="000162AD" w:rsidRDefault="000162AD" w:rsidP="000162AD">
      <w:r>
        <w:t>107.3239</w:t>
      </w:r>
      <w:r>
        <w:tab/>
        <w:t>1.013e0</w:t>
      </w:r>
    </w:p>
    <w:p w:rsidR="000162AD" w:rsidRDefault="000162AD" w:rsidP="000162AD">
      <w:r>
        <w:t>107.3295</w:t>
      </w:r>
      <w:r>
        <w:tab/>
        <w:t>2.025e0</w:t>
      </w:r>
    </w:p>
    <w:p w:rsidR="000162AD" w:rsidRDefault="000162AD" w:rsidP="000162AD">
      <w:r>
        <w:t>107.3307</w:t>
      </w:r>
      <w:r>
        <w:tab/>
        <w:t>2.025e0</w:t>
      </w:r>
    </w:p>
    <w:p w:rsidR="000162AD" w:rsidRDefault="000162AD" w:rsidP="000162AD">
      <w:r>
        <w:t>107.3330</w:t>
      </w:r>
      <w:r>
        <w:tab/>
        <w:t>4.051e0</w:t>
      </w:r>
    </w:p>
    <w:p w:rsidR="000162AD" w:rsidRDefault="000162AD" w:rsidP="000162AD">
      <w:r>
        <w:t>107.3461</w:t>
      </w:r>
      <w:r>
        <w:tab/>
        <w:t>1.013e0</w:t>
      </w:r>
    </w:p>
    <w:p w:rsidR="000162AD" w:rsidRDefault="000162AD" w:rsidP="000162AD">
      <w:r>
        <w:t>107.3513</w:t>
      </w:r>
      <w:r>
        <w:tab/>
        <w:t>2.025e0</w:t>
      </w:r>
    </w:p>
    <w:p w:rsidR="000162AD" w:rsidRDefault="000162AD" w:rsidP="000162AD">
      <w:r>
        <w:t>107.3600</w:t>
      </w:r>
      <w:r>
        <w:tab/>
        <w:t>1.013e0</w:t>
      </w:r>
    </w:p>
    <w:p w:rsidR="000162AD" w:rsidRDefault="000162AD" w:rsidP="000162AD">
      <w:r>
        <w:t>107.3736</w:t>
      </w:r>
      <w:r>
        <w:tab/>
        <w:t>3.038e0</w:t>
      </w:r>
    </w:p>
    <w:p w:rsidR="000162AD" w:rsidRDefault="000162AD" w:rsidP="000162AD">
      <w:r>
        <w:t>107.3763</w:t>
      </w:r>
      <w:r>
        <w:tab/>
        <w:t>1.013e0</w:t>
      </w:r>
    </w:p>
    <w:p w:rsidR="000162AD" w:rsidRDefault="000162AD" w:rsidP="000162AD">
      <w:r>
        <w:t>107.3832</w:t>
      </w:r>
      <w:r>
        <w:tab/>
        <w:t>2.025e0</w:t>
      </w:r>
    </w:p>
    <w:p w:rsidR="000162AD" w:rsidRDefault="000162AD" w:rsidP="000162AD">
      <w:r>
        <w:t>107.3901</w:t>
      </w:r>
      <w:r>
        <w:tab/>
        <w:t>1.013e0</w:t>
      </w:r>
    </w:p>
    <w:p w:rsidR="000162AD" w:rsidRDefault="000162AD" w:rsidP="000162AD">
      <w:r>
        <w:t>107.3925</w:t>
      </w:r>
      <w:r>
        <w:tab/>
        <w:t>1.013e0</w:t>
      </w:r>
    </w:p>
    <w:p w:rsidR="000162AD" w:rsidRDefault="000162AD" w:rsidP="000162AD">
      <w:r>
        <w:t>107.3981</w:t>
      </w:r>
      <w:r>
        <w:tab/>
        <w:t>3.038e0</w:t>
      </w:r>
    </w:p>
    <w:p w:rsidR="000162AD" w:rsidRDefault="000162AD" w:rsidP="000162AD">
      <w:r>
        <w:t>107.4011</w:t>
      </w:r>
      <w:r>
        <w:tab/>
        <w:t>2.025e0</w:t>
      </w:r>
    </w:p>
    <w:p w:rsidR="000162AD" w:rsidRDefault="000162AD" w:rsidP="000162AD">
      <w:r>
        <w:lastRenderedPageBreak/>
        <w:t>107.4040</w:t>
      </w:r>
      <w:r>
        <w:tab/>
        <w:t>2.025e0</w:t>
      </w:r>
    </w:p>
    <w:p w:rsidR="000162AD" w:rsidRDefault="000162AD" w:rsidP="000162AD">
      <w:r>
        <w:t>107.4063</w:t>
      </w:r>
      <w:r>
        <w:tab/>
        <w:t>2.025e0</w:t>
      </w:r>
    </w:p>
    <w:p w:rsidR="000162AD" w:rsidRDefault="000162AD" w:rsidP="000162AD">
      <w:r>
        <w:t>107.4124</w:t>
      </w:r>
      <w:r>
        <w:tab/>
        <w:t>3.038e0</w:t>
      </w:r>
    </w:p>
    <w:p w:rsidR="000162AD" w:rsidRDefault="000162AD" w:rsidP="000162AD">
      <w:r>
        <w:t>107.4178</w:t>
      </w:r>
      <w:r>
        <w:tab/>
        <w:t>1.013e0</w:t>
      </w:r>
    </w:p>
    <w:p w:rsidR="000162AD" w:rsidRDefault="000162AD" w:rsidP="000162AD">
      <w:r>
        <w:t>107.4202</w:t>
      </w:r>
      <w:r>
        <w:tab/>
        <w:t>2.025e0</w:t>
      </w:r>
    </w:p>
    <w:p w:rsidR="000162AD" w:rsidRDefault="000162AD" w:rsidP="000162AD">
      <w:r>
        <w:t>107.4245</w:t>
      </w:r>
      <w:r>
        <w:tab/>
        <w:t>2.025e0</w:t>
      </w:r>
    </w:p>
    <w:p w:rsidR="000162AD" w:rsidRDefault="000162AD" w:rsidP="000162AD">
      <w:r>
        <w:t>107.4287</w:t>
      </w:r>
      <w:r>
        <w:tab/>
        <w:t>1.013e0</w:t>
      </w:r>
    </w:p>
    <w:p w:rsidR="000162AD" w:rsidRDefault="000162AD" w:rsidP="000162AD">
      <w:r>
        <w:t>107.4366</w:t>
      </w:r>
      <w:r>
        <w:tab/>
        <w:t>3.038e0</w:t>
      </w:r>
    </w:p>
    <w:p w:rsidR="000162AD" w:rsidRDefault="000162AD" w:rsidP="000162AD">
      <w:r>
        <w:t>107.4452</w:t>
      </w:r>
      <w:r>
        <w:tab/>
        <w:t>1.013e0</w:t>
      </w:r>
    </w:p>
    <w:p w:rsidR="000162AD" w:rsidRDefault="000162AD" w:rsidP="000162AD">
      <w:r>
        <w:t>107.4481</w:t>
      </w:r>
      <w:r>
        <w:tab/>
        <w:t>1.013e0</w:t>
      </w:r>
    </w:p>
    <w:p w:rsidR="000162AD" w:rsidRDefault="000162AD" w:rsidP="000162AD">
      <w:r>
        <w:t>107.4506</w:t>
      </w:r>
      <w:r>
        <w:tab/>
        <w:t>1.013e0</w:t>
      </w:r>
    </w:p>
    <w:p w:rsidR="000162AD" w:rsidRDefault="000162AD" w:rsidP="000162AD">
      <w:r>
        <w:t>107.4562</w:t>
      </w:r>
      <w:r>
        <w:tab/>
        <w:t>2.025e0</w:t>
      </w:r>
    </w:p>
    <w:p w:rsidR="000162AD" w:rsidRDefault="000162AD" w:rsidP="000162AD">
      <w:r>
        <w:t>107.4589</w:t>
      </w:r>
      <w:r>
        <w:tab/>
        <w:t>1.013e0</w:t>
      </w:r>
    </w:p>
    <w:p w:rsidR="000162AD" w:rsidRDefault="000162AD" w:rsidP="000162AD">
      <w:r>
        <w:t>107.4602</w:t>
      </w:r>
      <w:r>
        <w:tab/>
        <w:t>2.025e0</w:t>
      </w:r>
    </w:p>
    <w:p w:rsidR="000162AD" w:rsidRDefault="000162AD" w:rsidP="000162AD">
      <w:r>
        <w:t>107.4618</w:t>
      </w:r>
      <w:r>
        <w:tab/>
        <w:t>1.013e0</w:t>
      </w:r>
    </w:p>
    <w:p w:rsidR="000162AD" w:rsidRDefault="000162AD" w:rsidP="000162AD">
      <w:r>
        <w:t>107.4643</w:t>
      </w:r>
      <w:r>
        <w:tab/>
        <w:t>1.013e0</w:t>
      </w:r>
    </w:p>
    <w:p w:rsidR="000162AD" w:rsidRDefault="000162AD" w:rsidP="000162AD">
      <w:r>
        <w:t>107.4696</w:t>
      </w:r>
      <w:r>
        <w:tab/>
        <w:t>1.013e0</w:t>
      </w:r>
    </w:p>
    <w:p w:rsidR="000162AD" w:rsidRDefault="000162AD" w:rsidP="000162AD">
      <w:r>
        <w:t>107.4755</w:t>
      </w:r>
      <w:r>
        <w:tab/>
        <w:t>1.013e0</w:t>
      </w:r>
    </w:p>
    <w:p w:rsidR="000162AD" w:rsidRDefault="000162AD" w:rsidP="000162AD">
      <w:r>
        <w:t>107.4863</w:t>
      </w:r>
      <w:r>
        <w:tab/>
        <w:t>3.038e0</w:t>
      </w:r>
    </w:p>
    <w:p w:rsidR="000162AD" w:rsidRDefault="000162AD" w:rsidP="000162AD">
      <w:r>
        <w:lastRenderedPageBreak/>
        <w:t>107.4946</w:t>
      </w:r>
      <w:r>
        <w:tab/>
        <w:t>4.051e0</w:t>
      </w:r>
    </w:p>
    <w:p w:rsidR="000162AD" w:rsidRDefault="000162AD" w:rsidP="000162AD">
      <w:r>
        <w:t>107.4961</w:t>
      </w:r>
      <w:r>
        <w:tab/>
        <w:t>2.025e0</w:t>
      </w:r>
    </w:p>
    <w:p w:rsidR="000162AD" w:rsidRDefault="000162AD" w:rsidP="000162AD">
      <w:r>
        <w:t>107.5030</w:t>
      </w:r>
      <w:r>
        <w:tab/>
        <w:t>1.013e0</w:t>
      </w:r>
    </w:p>
    <w:p w:rsidR="000162AD" w:rsidRDefault="000162AD" w:rsidP="000162AD">
      <w:r>
        <w:t>107.5058</w:t>
      </w:r>
      <w:r>
        <w:tab/>
        <w:t>1.013e0</w:t>
      </w:r>
    </w:p>
    <w:p w:rsidR="000162AD" w:rsidRDefault="000162AD" w:rsidP="000162AD">
      <w:r>
        <w:t>107.5082</w:t>
      </w:r>
      <w:r>
        <w:tab/>
        <w:t>1.013e0</w:t>
      </w:r>
    </w:p>
    <w:p w:rsidR="000162AD" w:rsidRDefault="000162AD" w:rsidP="000162AD">
      <w:r>
        <w:t>107.5109</w:t>
      </w:r>
      <w:r>
        <w:tab/>
        <w:t>2.025e0</w:t>
      </w:r>
    </w:p>
    <w:p w:rsidR="000162AD" w:rsidRDefault="000162AD" w:rsidP="000162AD">
      <w:r>
        <w:t>107.5126</w:t>
      </w:r>
      <w:r>
        <w:tab/>
        <w:t>2.025e0</w:t>
      </w:r>
    </w:p>
    <w:p w:rsidR="000162AD" w:rsidRDefault="000162AD" w:rsidP="000162AD">
      <w:r>
        <w:t>107.5140</w:t>
      </w:r>
      <w:r>
        <w:tab/>
        <w:t>1.013e0</w:t>
      </w:r>
    </w:p>
    <w:p w:rsidR="000162AD" w:rsidRDefault="000162AD" w:rsidP="000162AD">
      <w:r>
        <w:t>107.5196</w:t>
      </w:r>
      <w:r>
        <w:tab/>
        <w:t>1.013e0</w:t>
      </w:r>
    </w:p>
    <w:p w:rsidR="000162AD" w:rsidRDefault="000162AD" w:rsidP="000162AD">
      <w:r>
        <w:t>107.5223</w:t>
      </w:r>
      <w:r>
        <w:tab/>
        <w:t>2.025e0</w:t>
      </w:r>
    </w:p>
    <w:p w:rsidR="000162AD" w:rsidRDefault="000162AD" w:rsidP="000162AD">
      <w:r>
        <w:t>107.5248</w:t>
      </w:r>
      <w:r>
        <w:tab/>
        <w:t>1.013e0</w:t>
      </w:r>
    </w:p>
    <w:p w:rsidR="000162AD" w:rsidRDefault="000162AD" w:rsidP="000162AD">
      <w:r>
        <w:t>107.5278</w:t>
      </w:r>
      <w:r>
        <w:tab/>
        <w:t>1.013e0</w:t>
      </w:r>
    </w:p>
    <w:p w:rsidR="000162AD" w:rsidRDefault="000162AD" w:rsidP="000162AD">
      <w:r>
        <w:t>107.5415</w:t>
      </w:r>
      <w:r>
        <w:tab/>
        <w:t>2.025e0</w:t>
      </w:r>
    </w:p>
    <w:p w:rsidR="000162AD" w:rsidRDefault="000162AD" w:rsidP="000162AD">
      <w:r>
        <w:t>107.5429</w:t>
      </w:r>
      <w:r>
        <w:tab/>
        <w:t>2.025e0</w:t>
      </w:r>
    </w:p>
    <w:p w:rsidR="000162AD" w:rsidRDefault="000162AD" w:rsidP="000162AD">
      <w:r>
        <w:t>107.5470</w:t>
      </w:r>
      <w:r>
        <w:tab/>
        <w:t>2.025e0</w:t>
      </w:r>
    </w:p>
    <w:p w:rsidR="000162AD" w:rsidRDefault="000162AD" w:rsidP="000162AD">
      <w:r>
        <w:t>107.5562</w:t>
      </w:r>
      <w:r>
        <w:tab/>
        <w:t>3.038e0</w:t>
      </w:r>
    </w:p>
    <w:p w:rsidR="000162AD" w:rsidRDefault="000162AD" w:rsidP="000162AD">
      <w:r>
        <w:t>107.5592</w:t>
      </w:r>
      <w:r>
        <w:tab/>
        <w:t>2.025e0</w:t>
      </w:r>
    </w:p>
    <w:p w:rsidR="000162AD" w:rsidRDefault="000162AD" w:rsidP="000162AD">
      <w:r>
        <w:t>107.5608</w:t>
      </w:r>
      <w:r>
        <w:tab/>
        <w:t>1.013e0</w:t>
      </w:r>
    </w:p>
    <w:p w:rsidR="000162AD" w:rsidRDefault="000162AD" w:rsidP="000162AD">
      <w:r>
        <w:t>107.5665</w:t>
      </w:r>
      <w:r>
        <w:tab/>
        <w:t>1.013e0</w:t>
      </w:r>
    </w:p>
    <w:p w:rsidR="000162AD" w:rsidRDefault="000162AD" w:rsidP="000162AD">
      <w:r>
        <w:lastRenderedPageBreak/>
        <w:t>107.5855</w:t>
      </w:r>
      <w:r>
        <w:tab/>
        <w:t>4.051e0</w:t>
      </w:r>
    </w:p>
    <w:p w:rsidR="000162AD" w:rsidRDefault="000162AD" w:rsidP="000162AD">
      <w:r>
        <w:t>107.5870</w:t>
      </w:r>
      <w:r>
        <w:tab/>
        <w:t>2.025e0</w:t>
      </w:r>
    </w:p>
    <w:p w:rsidR="000162AD" w:rsidRDefault="000162AD" w:rsidP="000162AD">
      <w:r>
        <w:t>107.5882</w:t>
      </w:r>
      <w:r>
        <w:tab/>
        <w:t>1.013e0</w:t>
      </w:r>
    </w:p>
    <w:p w:rsidR="000162AD" w:rsidRDefault="000162AD" w:rsidP="000162AD">
      <w:r>
        <w:t>107.5913</w:t>
      </w:r>
      <w:r>
        <w:tab/>
        <w:t>1.013e0</w:t>
      </w:r>
    </w:p>
    <w:p w:rsidR="000162AD" w:rsidRDefault="000162AD" w:rsidP="000162AD">
      <w:r>
        <w:t>107.5993</w:t>
      </w:r>
      <w:r>
        <w:tab/>
        <w:t>2.025e0</w:t>
      </w:r>
    </w:p>
    <w:p w:rsidR="000162AD" w:rsidRDefault="000162AD" w:rsidP="000162AD">
      <w:r>
        <w:t>107.6022</w:t>
      </w:r>
      <w:r>
        <w:tab/>
        <w:t>2.025e0</w:t>
      </w:r>
    </w:p>
    <w:p w:rsidR="000162AD" w:rsidRDefault="000162AD" w:rsidP="000162AD">
      <w:r>
        <w:t>107.6049</w:t>
      </w:r>
      <w:r>
        <w:tab/>
        <w:t>2.025e0</w:t>
      </w:r>
    </w:p>
    <w:p w:rsidR="000162AD" w:rsidRDefault="000162AD" w:rsidP="000162AD">
      <w:r>
        <w:t>107.6104</w:t>
      </w:r>
      <w:r>
        <w:tab/>
        <w:t>2.025e0</w:t>
      </w:r>
    </w:p>
    <w:p w:rsidR="000162AD" w:rsidRDefault="000162AD" w:rsidP="000162AD">
      <w:r>
        <w:t>107.6131</w:t>
      </w:r>
      <w:r>
        <w:tab/>
        <w:t>1.013e0</w:t>
      </w:r>
    </w:p>
    <w:p w:rsidR="000162AD" w:rsidRDefault="000162AD" w:rsidP="000162AD">
      <w:r>
        <w:t>107.6160</w:t>
      </w:r>
      <w:r>
        <w:tab/>
        <w:t>1.013e0</w:t>
      </w:r>
    </w:p>
    <w:p w:rsidR="000162AD" w:rsidRDefault="000162AD" w:rsidP="000162AD">
      <w:r>
        <w:t>107.6215</w:t>
      </w:r>
      <w:r>
        <w:tab/>
        <w:t>1.013e0</w:t>
      </w:r>
    </w:p>
    <w:p w:rsidR="000162AD" w:rsidRDefault="000162AD" w:rsidP="000162AD">
      <w:r>
        <w:t>107.6244</w:t>
      </w:r>
      <w:r>
        <w:tab/>
        <w:t>1.013e0</w:t>
      </w:r>
    </w:p>
    <w:p w:rsidR="000162AD" w:rsidRDefault="000162AD" w:rsidP="000162AD">
      <w:r>
        <w:t>107.6383</w:t>
      </w:r>
      <w:r>
        <w:tab/>
        <w:t>1.013e0</w:t>
      </w:r>
    </w:p>
    <w:p w:rsidR="000162AD" w:rsidRDefault="000162AD" w:rsidP="000162AD">
      <w:r>
        <w:t>107.6408</w:t>
      </w:r>
      <w:r>
        <w:tab/>
        <w:t>2.025e0</w:t>
      </w:r>
    </w:p>
    <w:p w:rsidR="000162AD" w:rsidRDefault="000162AD" w:rsidP="000162AD">
      <w:r>
        <w:t>107.6434</w:t>
      </w:r>
      <w:r>
        <w:tab/>
        <w:t>1.013e0</w:t>
      </w:r>
    </w:p>
    <w:p w:rsidR="000162AD" w:rsidRDefault="000162AD" w:rsidP="000162AD">
      <w:r>
        <w:t>107.6472</w:t>
      </w:r>
      <w:r>
        <w:tab/>
        <w:t>3.038e0</w:t>
      </w:r>
    </w:p>
    <w:p w:rsidR="000162AD" w:rsidRDefault="000162AD" w:rsidP="000162AD">
      <w:r>
        <w:t>107.6490</w:t>
      </w:r>
      <w:r>
        <w:tab/>
        <w:t>2.025e0</w:t>
      </w:r>
    </w:p>
    <w:p w:rsidR="000162AD" w:rsidRDefault="000162AD" w:rsidP="000162AD">
      <w:r>
        <w:t>107.6600</w:t>
      </w:r>
      <w:r>
        <w:tab/>
        <w:t>4.051e0</w:t>
      </w:r>
    </w:p>
    <w:p w:rsidR="000162AD" w:rsidRDefault="000162AD" w:rsidP="000162AD">
      <w:r>
        <w:t>107.6628</w:t>
      </w:r>
      <w:r>
        <w:tab/>
        <w:t>1.013e0</w:t>
      </w:r>
    </w:p>
    <w:p w:rsidR="000162AD" w:rsidRDefault="000162AD" w:rsidP="000162AD">
      <w:r>
        <w:lastRenderedPageBreak/>
        <w:t>107.6686</w:t>
      </w:r>
      <w:r>
        <w:tab/>
        <w:t>2.025e0</w:t>
      </w:r>
    </w:p>
    <w:p w:rsidR="000162AD" w:rsidRDefault="000162AD" w:rsidP="000162AD">
      <w:r>
        <w:t>107.6711</w:t>
      </w:r>
      <w:r>
        <w:tab/>
        <w:t>1.013e0</w:t>
      </w:r>
    </w:p>
    <w:p w:rsidR="000162AD" w:rsidRDefault="000162AD" w:rsidP="000162AD">
      <w:r>
        <w:t>107.6737</w:t>
      </w:r>
      <w:r>
        <w:tab/>
        <w:t>1.013e0</w:t>
      </w:r>
    </w:p>
    <w:p w:rsidR="000162AD" w:rsidRDefault="000162AD" w:rsidP="000162AD">
      <w:r>
        <w:t>107.6793</w:t>
      </w:r>
      <w:r>
        <w:tab/>
        <w:t>3.038e0</w:t>
      </w:r>
    </w:p>
    <w:p w:rsidR="000162AD" w:rsidRDefault="000162AD" w:rsidP="000162AD">
      <w:r>
        <w:t>107.6824</w:t>
      </w:r>
      <w:r>
        <w:tab/>
        <w:t>1.013e0</w:t>
      </w:r>
    </w:p>
    <w:p w:rsidR="000162AD" w:rsidRDefault="000162AD" w:rsidP="000162AD">
      <w:r>
        <w:t>107.6901</w:t>
      </w:r>
      <w:r>
        <w:tab/>
        <w:t>1.013e0</w:t>
      </w:r>
    </w:p>
    <w:p w:rsidR="000162AD" w:rsidRDefault="000162AD" w:rsidP="000162AD">
      <w:r>
        <w:t>107.6960</w:t>
      </w:r>
      <w:r>
        <w:tab/>
        <w:t>2.025e0</w:t>
      </w:r>
    </w:p>
    <w:p w:rsidR="000162AD" w:rsidRDefault="000162AD" w:rsidP="000162AD">
      <w:r>
        <w:t>107.6995</w:t>
      </w:r>
      <w:r>
        <w:tab/>
        <w:t>3.038e0</w:t>
      </w:r>
    </w:p>
    <w:p w:rsidR="000162AD" w:rsidRDefault="000162AD" w:rsidP="000162AD">
      <w:r>
        <w:t>107.7013</w:t>
      </w:r>
      <w:r>
        <w:tab/>
        <w:t>1.013e0</w:t>
      </w:r>
    </w:p>
    <w:p w:rsidR="000162AD" w:rsidRDefault="000162AD" w:rsidP="000162AD">
      <w:r>
        <w:t>107.7041</w:t>
      </w:r>
      <w:r>
        <w:tab/>
        <w:t>1.013e0</w:t>
      </w:r>
    </w:p>
    <w:p w:rsidR="000162AD" w:rsidRDefault="000162AD" w:rsidP="000162AD">
      <w:r>
        <w:t>107.7070</w:t>
      </w:r>
      <w:r>
        <w:tab/>
        <w:t>2.025e0</w:t>
      </w:r>
    </w:p>
    <w:p w:rsidR="000162AD" w:rsidRDefault="000162AD" w:rsidP="000162AD">
      <w:r>
        <w:t>107.7207</w:t>
      </w:r>
      <w:r>
        <w:tab/>
        <w:t>1.013e0</w:t>
      </w:r>
    </w:p>
    <w:p w:rsidR="000162AD" w:rsidRDefault="000162AD" w:rsidP="000162AD">
      <w:r>
        <w:t>107.7235</w:t>
      </w:r>
      <w:r>
        <w:tab/>
        <w:t>1.013e0</w:t>
      </w:r>
    </w:p>
    <w:p w:rsidR="000162AD" w:rsidRDefault="000162AD" w:rsidP="000162AD">
      <w:r>
        <w:t>107.7289</w:t>
      </w:r>
      <w:r>
        <w:tab/>
        <w:t>1.013e0</w:t>
      </w:r>
    </w:p>
    <w:p w:rsidR="000162AD" w:rsidRDefault="000162AD" w:rsidP="000162AD">
      <w:r>
        <w:t>107.7401</w:t>
      </w:r>
      <w:r>
        <w:tab/>
        <w:t>2.025e0</w:t>
      </w:r>
    </w:p>
    <w:p w:rsidR="000162AD" w:rsidRDefault="000162AD" w:rsidP="000162AD">
      <w:r>
        <w:t>107.7431</w:t>
      </w:r>
      <w:r>
        <w:tab/>
        <w:t>2.025e0</w:t>
      </w:r>
    </w:p>
    <w:p w:rsidR="000162AD" w:rsidRDefault="000162AD" w:rsidP="000162AD">
      <w:r>
        <w:t>107.7454</w:t>
      </w:r>
      <w:r>
        <w:tab/>
        <w:t>1.013e0</w:t>
      </w:r>
    </w:p>
    <w:p w:rsidR="000162AD" w:rsidRDefault="000162AD" w:rsidP="000162AD">
      <w:r>
        <w:t>107.7468</w:t>
      </w:r>
      <w:r>
        <w:tab/>
        <w:t>2.025e0</w:t>
      </w:r>
    </w:p>
    <w:p w:rsidR="000162AD" w:rsidRDefault="000162AD" w:rsidP="000162AD">
      <w:r>
        <w:t>107.7483</w:t>
      </w:r>
      <w:r>
        <w:tab/>
        <w:t>1.013e0</w:t>
      </w:r>
    </w:p>
    <w:p w:rsidR="000162AD" w:rsidRDefault="000162AD" w:rsidP="000162AD">
      <w:r>
        <w:lastRenderedPageBreak/>
        <w:t>107.7568</w:t>
      </w:r>
      <w:r>
        <w:tab/>
        <w:t>1.013e0</w:t>
      </w:r>
    </w:p>
    <w:p w:rsidR="000162AD" w:rsidRDefault="000162AD" w:rsidP="000162AD">
      <w:r>
        <w:t>107.7621</w:t>
      </w:r>
      <w:r>
        <w:tab/>
        <w:t>1.013e0</w:t>
      </w:r>
    </w:p>
    <w:p w:rsidR="000162AD" w:rsidRDefault="000162AD" w:rsidP="000162AD">
      <w:r>
        <w:t>107.7648</w:t>
      </w:r>
      <w:r>
        <w:tab/>
        <w:t>2.025e0</w:t>
      </w:r>
    </w:p>
    <w:p w:rsidR="000162AD" w:rsidRDefault="000162AD" w:rsidP="000162AD">
      <w:r>
        <w:t>107.7691</w:t>
      </w:r>
      <w:r>
        <w:tab/>
        <w:t>2.025e0</w:t>
      </w:r>
    </w:p>
    <w:p w:rsidR="000162AD" w:rsidRDefault="000162AD" w:rsidP="000162AD">
      <w:r>
        <w:t>107.7704</w:t>
      </w:r>
      <w:r>
        <w:tab/>
        <w:t>1.013e0</w:t>
      </w:r>
    </w:p>
    <w:p w:rsidR="000162AD" w:rsidRDefault="000162AD" w:rsidP="000162AD">
      <w:r>
        <w:t>107.7719</w:t>
      </w:r>
      <w:r>
        <w:tab/>
        <w:t>2.025e0</w:t>
      </w:r>
    </w:p>
    <w:p w:rsidR="000162AD" w:rsidRDefault="000162AD" w:rsidP="000162AD">
      <w:r>
        <w:t>107.7743</w:t>
      </w:r>
      <w:r>
        <w:tab/>
        <w:t>2.025e0</w:t>
      </w:r>
    </w:p>
    <w:p w:rsidR="000162AD" w:rsidRDefault="000162AD" w:rsidP="000162AD">
      <w:r>
        <w:t>107.7757</w:t>
      </w:r>
      <w:r>
        <w:tab/>
        <w:t>1.013e0</w:t>
      </w:r>
    </w:p>
    <w:p w:rsidR="000162AD" w:rsidRDefault="000162AD" w:rsidP="000162AD">
      <w:r>
        <w:t>107.7800</w:t>
      </w:r>
      <w:r>
        <w:tab/>
        <w:t>2.025e0</w:t>
      </w:r>
    </w:p>
    <w:p w:rsidR="000162AD" w:rsidRDefault="000162AD" w:rsidP="000162AD">
      <w:r>
        <w:t>107.7815</w:t>
      </w:r>
      <w:r>
        <w:tab/>
        <w:t>1.013e0</w:t>
      </w:r>
    </w:p>
    <w:p w:rsidR="000162AD" w:rsidRDefault="000162AD" w:rsidP="000162AD">
      <w:r>
        <w:t>107.7872</w:t>
      </w:r>
      <w:r>
        <w:tab/>
        <w:t>1.013e0</w:t>
      </w:r>
    </w:p>
    <w:p w:rsidR="000162AD" w:rsidRDefault="000162AD" w:rsidP="000162AD">
      <w:r>
        <w:t>107.7883</w:t>
      </w:r>
      <w:r>
        <w:tab/>
        <w:t>2.025e0</w:t>
      </w:r>
    </w:p>
    <w:p w:rsidR="000162AD" w:rsidRDefault="000162AD" w:rsidP="000162AD">
      <w:r>
        <w:t>107.8010</w:t>
      </w:r>
      <w:r>
        <w:tab/>
        <w:t>1.013e0</w:t>
      </w:r>
    </w:p>
    <w:p w:rsidR="000162AD" w:rsidRDefault="000162AD" w:rsidP="000162AD">
      <w:r>
        <w:t>107.8090</w:t>
      </w:r>
      <w:r>
        <w:tab/>
        <w:t>1.013e0</w:t>
      </w:r>
    </w:p>
    <w:p w:rsidR="000162AD" w:rsidRDefault="000162AD" w:rsidP="000162AD">
      <w:r>
        <w:t>107.8146</w:t>
      </w:r>
      <w:r>
        <w:tab/>
        <w:t>3.038e0</w:t>
      </w:r>
    </w:p>
    <w:p w:rsidR="000162AD" w:rsidRDefault="000162AD" w:rsidP="000162AD">
      <w:r>
        <w:t>107.8199</w:t>
      </w:r>
      <w:r>
        <w:tab/>
        <w:t>1.013e0</w:t>
      </w:r>
    </w:p>
    <w:p w:rsidR="000162AD" w:rsidRDefault="000162AD" w:rsidP="000162AD">
      <w:r>
        <w:t>107.8228</w:t>
      </w:r>
      <w:r>
        <w:tab/>
        <w:t>1.013e0</w:t>
      </w:r>
    </w:p>
    <w:p w:rsidR="000162AD" w:rsidRDefault="000162AD" w:rsidP="000162AD">
      <w:r>
        <w:t>107.8282</w:t>
      </w:r>
      <w:r>
        <w:tab/>
        <w:t>1.013e0</w:t>
      </w:r>
    </w:p>
    <w:p w:rsidR="000162AD" w:rsidRDefault="000162AD" w:rsidP="000162AD">
      <w:r>
        <w:t>107.8299</w:t>
      </w:r>
      <w:r>
        <w:tab/>
        <w:t>2.204e0</w:t>
      </w:r>
    </w:p>
    <w:p w:rsidR="000162AD" w:rsidRDefault="000162AD" w:rsidP="000162AD">
      <w:r>
        <w:lastRenderedPageBreak/>
        <w:t>107.8314</w:t>
      </w:r>
      <w:r>
        <w:tab/>
        <w:t>1.013e0</w:t>
      </w:r>
    </w:p>
    <w:p w:rsidR="000162AD" w:rsidRDefault="000162AD" w:rsidP="000162AD">
      <w:r>
        <w:t>107.8340</w:t>
      </w:r>
      <w:r>
        <w:tab/>
        <w:t>2.025e0</w:t>
      </w:r>
    </w:p>
    <w:p w:rsidR="000162AD" w:rsidRDefault="000162AD" w:rsidP="000162AD">
      <w:r>
        <w:t>107.8365</w:t>
      </w:r>
      <w:r>
        <w:tab/>
        <w:t>1.013e0</w:t>
      </w:r>
    </w:p>
    <w:p w:rsidR="000162AD" w:rsidRDefault="000162AD" w:rsidP="000162AD">
      <w:r>
        <w:t>107.8422</w:t>
      </w:r>
      <w:r>
        <w:tab/>
        <w:t>1.013e0</w:t>
      </w:r>
    </w:p>
    <w:p w:rsidR="000162AD" w:rsidRDefault="000162AD" w:rsidP="000162AD">
      <w:r>
        <w:t>107.8452</w:t>
      </w:r>
      <w:r>
        <w:tab/>
        <w:t>1.013e0</w:t>
      </w:r>
    </w:p>
    <w:p w:rsidR="000162AD" w:rsidRDefault="000162AD" w:rsidP="000162AD">
      <w:r>
        <w:t>107.8503</w:t>
      </w:r>
      <w:r>
        <w:tab/>
        <w:t>1.013e0</w:t>
      </w:r>
    </w:p>
    <w:p w:rsidR="000162AD" w:rsidRDefault="000162AD" w:rsidP="000162AD">
      <w:r>
        <w:t>107.8586</w:t>
      </w:r>
      <w:r>
        <w:tab/>
        <w:t>1.013e0</w:t>
      </w:r>
    </w:p>
    <w:p w:rsidR="000162AD" w:rsidRDefault="000162AD" w:rsidP="000162AD">
      <w:r>
        <w:t>107.8667</w:t>
      </w:r>
      <w:r>
        <w:tab/>
        <w:t>1.013e0</w:t>
      </w:r>
    </w:p>
    <w:p w:rsidR="000162AD" w:rsidRDefault="000162AD" w:rsidP="000162AD">
      <w:r>
        <w:t>107.8724</w:t>
      </w:r>
      <w:r>
        <w:tab/>
        <w:t>1.013e0</w:t>
      </w:r>
    </w:p>
    <w:p w:rsidR="000162AD" w:rsidRDefault="000162AD" w:rsidP="000162AD">
      <w:r>
        <w:t>107.8756</w:t>
      </w:r>
      <w:r>
        <w:tab/>
        <w:t>1.013e0</w:t>
      </w:r>
    </w:p>
    <w:p w:rsidR="000162AD" w:rsidRDefault="000162AD" w:rsidP="000162AD">
      <w:r>
        <w:t>107.8835</w:t>
      </w:r>
      <w:r>
        <w:tab/>
        <w:t>1.013e0</w:t>
      </w:r>
    </w:p>
    <w:p w:rsidR="000162AD" w:rsidRDefault="000162AD" w:rsidP="000162AD">
      <w:r>
        <w:t>107.8863</w:t>
      </w:r>
      <w:r>
        <w:tab/>
        <w:t>1.013e0</w:t>
      </w:r>
    </w:p>
    <w:p w:rsidR="000162AD" w:rsidRDefault="000162AD" w:rsidP="000162AD">
      <w:r>
        <w:t>107.8973</w:t>
      </w:r>
      <w:r>
        <w:tab/>
        <w:t>2.025e0</w:t>
      </w:r>
    </w:p>
    <w:p w:rsidR="000162AD" w:rsidRDefault="000162AD" w:rsidP="000162AD">
      <w:r>
        <w:t>107.9002</w:t>
      </w:r>
      <w:r>
        <w:tab/>
        <w:t>1.013e0</w:t>
      </w:r>
    </w:p>
    <w:p w:rsidR="000162AD" w:rsidRDefault="000162AD" w:rsidP="000162AD">
      <w:r>
        <w:t>107.9029</w:t>
      </w:r>
      <w:r>
        <w:tab/>
        <w:t>4.051e0</w:t>
      </w:r>
    </w:p>
    <w:p w:rsidR="000162AD" w:rsidRDefault="000162AD" w:rsidP="000162AD">
      <w:r>
        <w:t>107.9111</w:t>
      </w:r>
      <w:r>
        <w:tab/>
        <w:t>1.013e0</w:t>
      </w:r>
    </w:p>
    <w:p w:rsidR="000162AD" w:rsidRDefault="000162AD" w:rsidP="000162AD">
      <w:r>
        <w:t>107.9138</w:t>
      </w:r>
      <w:r>
        <w:tab/>
        <w:t>2.025e0</w:t>
      </w:r>
    </w:p>
    <w:p w:rsidR="000162AD" w:rsidRDefault="000162AD" w:rsidP="000162AD">
      <w:r>
        <w:t>107.9168</w:t>
      </w:r>
      <w:r>
        <w:tab/>
        <w:t>1.013e0</w:t>
      </w:r>
    </w:p>
    <w:p w:rsidR="000162AD" w:rsidRDefault="000162AD" w:rsidP="000162AD">
      <w:r>
        <w:t>107.9199</w:t>
      </w:r>
      <w:r>
        <w:tab/>
        <w:t>2.490e0</w:t>
      </w:r>
    </w:p>
    <w:p w:rsidR="000162AD" w:rsidRDefault="000162AD" w:rsidP="000162AD">
      <w:r>
        <w:lastRenderedPageBreak/>
        <w:t>107.9209</w:t>
      </w:r>
      <w:r>
        <w:tab/>
        <w:t>2.025e0</w:t>
      </w:r>
    </w:p>
    <w:p w:rsidR="000162AD" w:rsidRDefault="000162AD" w:rsidP="000162AD">
      <w:r>
        <w:t>107.9305</w:t>
      </w:r>
      <w:r>
        <w:tab/>
        <w:t>1.013e0</w:t>
      </w:r>
    </w:p>
    <w:p w:rsidR="000162AD" w:rsidRDefault="000162AD" w:rsidP="000162AD">
      <w:r>
        <w:t>107.9333</w:t>
      </w:r>
      <w:r>
        <w:tab/>
        <w:t>2.025e0</w:t>
      </w:r>
    </w:p>
    <w:p w:rsidR="000162AD" w:rsidRDefault="000162AD" w:rsidP="000162AD">
      <w:r>
        <w:t>107.9361</w:t>
      </w:r>
      <w:r>
        <w:tab/>
        <w:t>1.013e0</w:t>
      </w:r>
    </w:p>
    <w:p w:rsidR="000162AD" w:rsidRDefault="000162AD" w:rsidP="000162AD">
      <w:r>
        <w:t>107.9415</w:t>
      </w:r>
      <w:r>
        <w:tab/>
        <w:t>1.013e0</w:t>
      </w:r>
    </w:p>
    <w:p w:rsidR="000162AD" w:rsidRDefault="000162AD" w:rsidP="000162AD">
      <w:r>
        <w:t>107.9443</w:t>
      </w:r>
      <w:r>
        <w:tab/>
        <w:t>1.013e0</w:t>
      </w:r>
    </w:p>
    <w:p w:rsidR="000162AD" w:rsidRDefault="000162AD" w:rsidP="000162AD">
      <w:r>
        <w:t>107.9524</w:t>
      </w:r>
      <w:r>
        <w:tab/>
        <w:t>1.013e0</w:t>
      </w:r>
    </w:p>
    <w:p w:rsidR="000162AD" w:rsidRDefault="000162AD" w:rsidP="000162AD">
      <w:r>
        <w:t>107.9553</w:t>
      </w:r>
      <w:r>
        <w:tab/>
        <w:t>2.025e0</w:t>
      </w:r>
    </w:p>
    <w:p w:rsidR="000162AD" w:rsidRDefault="000162AD" w:rsidP="000162AD">
      <w:r>
        <w:t>107.9610</w:t>
      </w:r>
      <w:r>
        <w:tab/>
        <w:t>1.013e0</w:t>
      </w:r>
    </w:p>
    <w:p w:rsidR="000162AD" w:rsidRDefault="000162AD" w:rsidP="000162AD">
      <w:r>
        <w:t>107.9638</w:t>
      </w:r>
      <w:r>
        <w:tab/>
        <w:t>1.013e0</w:t>
      </w:r>
    </w:p>
    <w:p w:rsidR="000162AD" w:rsidRDefault="000162AD" w:rsidP="000162AD">
      <w:r>
        <w:t>107.9650</w:t>
      </w:r>
      <w:r>
        <w:tab/>
        <w:t>2.025e0</w:t>
      </w:r>
    </w:p>
    <w:p w:rsidR="000162AD" w:rsidRDefault="000162AD" w:rsidP="000162AD">
      <w:r>
        <w:t>107.9717</w:t>
      </w:r>
      <w:r>
        <w:tab/>
        <w:t>1.013e0</w:t>
      </w:r>
    </w:p>
    <w:p w:rsidR="000162AD" w:rsidRDefault="000162AD" w:rsidP="000162AD">
      <w:r>
        <w:t>107.9732</w:t>
      </w:r>
      <w:r>
        <w:tab/>
        <w:t>2.025e0</w:t>
      </w:r>
    </w:p>
    <w:p w:rsidR="000162AD" w:rsidRDefault="000162AD" w:rsidP="000162AD">
      <w:r>
        <w:t>107.9747</w:t>
      </w:r>
      <w:r>
        <w:tab/>
        <w:t>1.013e0</w:t>
      </w:r>
    </w:p>
    <w:p w:rsidR="000162AD" w:rsidRDefault="000162AD" w:rsidP="000162AD">
      <w:r>
        <w:t>107.9828</w:t>
      </w:r>
      <w:r>
        <w:tab/>
        <w:t>1.013e0</w:t>
      </w:r>
    </w:p>
    <w:p w:rsidR="000162AD" w:rsidRDefault="000162AD" w:rsidP="000162AD">
      <w:r>
        <w:t>107.9872</w:t>
      </w:r>
      <w:r>
        <w:tab/>
        <w:t>2.025e0</w:t>
      </w:r>
    </w:p>
    <w:p w:rsidR="000162AD" w:rsidRDefault="000162AD" w:rsidP="000162AD">
      <w:r>
        <w:t>107.9885</w:t>
      </w:r>
      <w:r>
        <w:tab/>
        <w:t>1.013e0</w:t>
      </w:r>
    </w:p>
    <w:p w:rsidR="000162AD" w:rsidRDefault="000162AD" w:rsidP="000162AD">
      <w:r>
        <w:t>107.9913</w:t>
      </w:r>
      <w:r>
        <w:tab/>
        <w:t>2.025e0</w:t>
      </w:r>
    </w:p>
    <w:p w:rsidR="000162AD" w:rsidRDefault="000162AD" w:rsidP="000162AD">
      <w:r>
        <w:t>107.9941</w:t>
      </w:r>
      <w:r>
        <w:tab/>
        <w:t>1.013e0</w:t>
      </w:r>
    </w:p>
    <w:p w:rsidR="000162AD" w:rsidRDefault="000162AD" w:rsidP="000162AD">
      <w:r>
        <w:lastRenderedPageBreak/>
        <w:t>107.9995</w:t>
      </w:r>
      <w:r>
        <w:tab/>
        <w:t>1.013e0</w:t>
      </w:r>
    </w:p>
    <w:p w:rsidR="000162AD" w:rsidRDefault="000162AD" w:rsidP="000162AD">
      <w:r>
        <w:t>108.0051</w:t>
      </w:r>
      <w:r>
        <w:tab/>
        <w:t>2.025e0</w:t>
      </w:r>
    </w:p>
    <w:p w:rsidR="000162AD" w:rsidRDefault="000162AD" w:rsidP="000162AD">
      <w:r>
        <w:t>108.0079</w:t>
      </w:r>
      <w:r>
        <w:tab/>
        <w:t>1.013e0</w:t>
      </w:r>
    </w:p>
    <w:p w:rsidR="000162AD" w:rsidRDefault="000162AD" w:rsidP="000162AD">
      <w:r>
        <w:t>108.0091</w:t>
      </w:r>
      <w:r>
        <w:tab/>
        <w:t>2.025e0</w:t>
      </w:r>
    </w:p>
    <w:p w:rsidR="000162AD" w:rsidRDefault="000162AD" w:rsidP="000162AD">
      <w:r>
        <w:t>108.0106</w:t>
      </w:r>
      <w:r>
        <w:tab/>
        <w:t>3.038e0</w:t>
      </w:r>
    </w:p>
    <w:p w:rsidR="000162AD" w:rsidRDefault="000162AD" w:rsidP="000162AD">
      <w:r>
        <w:t>108.0161</w:t>
      </w:r>
      <w:r>
        <w:tab/>
        <w:t>1.013e0</w:t>
      </w:r>
    </w:p>
    <w:p w:rsidR="000162AD" w:rsidRDefault="000162AD" w:rsidP="000162AD">
      <w:r>
        <w:t>108.0246</w:t>
      </w:r>
      <w:r>
        <w:tab/>
        <w:t>4.051e0</w:t>
      </w:r>
    </w:p>
    <w:p w:rsidR="000162AD" w:rsidRDefault="000162AD" w:rsidP="000162AD">
      <w:r>
        <w:t>108.0271</w:t>
      </w:r>
      <w:r>
        <w:tab/>
        <w:t>1.013e0</w:t>
      </w:r>
    </w:p>
    <w:p w:rsidR="000162AD" w:rsidRDefault="000162AD" w:rsidP="000162AD">
      <w:r>
        <w:t>108.0325</w:t>
      </w:r>
      <w:r>
        <w:tab/>
        <w:t>3.038e0</w:t>
      </w:r>
    </w:p>
    <w:p w:rsidR="000162AD" w:rsidRDefault="000162AD" w:rsidP="000162AD">
      <w:r>
        <w:t>108.0384</w:t>
      </w:r>
      <w:r>
        <w:tab/>
        <w:t>1.013e0</w:t>
      </w:r>
    </w:p>
    <w:p w:rsidR="000162AD" w:rsidRDefault="000162AD" w:rsidP="000162AD">
      <w:r>
        <w:t>108.0410</w:t>
      </w:r>
      <w:r>
        <w:tab/>
        <w:t>4.051e0</w:t>
      </w:r>
    </w:p>
    <w:p w:rsidR="000162AD" w:rsidRDefault="000162AD" w:rsidP="000162AD">
      <w:r>
        <w:t>108.0465</w:t>
      </w:r>
      <w:r>
        <w:tab/>
        <w:t>2.025e0</w:t>
      </w:r>
    </w:p>
    <w:p w:rsidR="000162AD" w:rsidRDefault="000162AD" w:rsidP="000162AD">
      <w:r>
        <w:t>108.0521</w:t>
      </w:r>
      <w:r>
        <w:tab/>
        <w:t>1.013e0</w:t>
      </w:r>
    </w:p>
    <w:p w:rsidR="000162AD" w:rsidRDefault="000162AD" w:rsidP="000162AD">
      <w:r>
        <w:t>108.0580</w:t>
      </w:r>
      <w:r>
        <w:tab/>
        <w:t>3.393e0</w:t>
      </w:r>
    </w:p>
    <w:p w:rsidR="000162AD" w:rsidRDefault="000162AD" w:rsidP="000162AD">
      <w:r>
        <w:t>108.0617</w:t>
      </w:r>
      <w:r>
        <w:tab/>
        <w:t>2.222e0</w:t>
      </w:r>
    </w:p>
    <w:p w:rsidR="000162AD" w:rsidRDefault="000162AD" w:rsidP="000162AD">
      <w:r>
        <w:t>108.0659</w:t>
      </w:r>
      <w:r>
        <w:tab/>
        <w:t>1.013e1</w:t>
      </w:r>
    </w:p>
    <w:p w:rsidR="000162AD" w:rsidRDefault="000162AD" w:rsidP="000162AD">
      <w:r>
        <w:t>108.0674</w:t>
      </w:r>
      <w:r>
        <w:tab/>
        <w:t>1.203e1</w:t>
      </w:r>
    </w:p>
    <w:p w:rsidR="000162AD" w:rsidRDefault="000162AD" w:rsidP="000162AD">
      <w:r>
        <w:t>108.0685</w:t>
      </w:r>
      <w:r>
        <w:tab/>
        <w:t>2.917e0</w:t>
      </w:r>
    </w:p>
    <w:p w:rsidR="000162AD" w:rsidRDefault="000162AD" w:rsidP="000162AD">
      <w:r>
        <w:t>108.0698</w:t>
      </w:r>
      <w:r>
        <w:tab/>
        <w:t>5.063e0</w:t>
      </w:r>
    </w:p>
    <w:p w:rsidR="000162AD" w:rsidRDefault="000162AD" w:rsidP="000162AD">
      <w:r>
        <w:lastRenderedPageBreak/>
        <w:t>108.0762</w:t>
      </w:r>
      <w:r>
        <w:tab/>
        <w:t>2.242e1</w:t>
      </w:r>
    </w:p>
    <w:p w:rsidR="000162AD" w:rsidRDefault="000162AD" w:rsidP="000162AD">
      <w:r>
        <w:t>108.0787</w:t>
      </w:r>
      <w:r>
        <w:tab/>
        <w:t>3.402e1</w:t>
      </w:r>
    </w:p>
    <w:p w:rsidR="000162AD" w:rsidRDefault="000162AD" w:rsidP="000162AD">
      <w:r>
        <w:t>108.0797</w:t>
      </w:r>
      <w:r>
        <w:tab/>
        <w:t>7.089e0</w:t>
      </w:r>
    </w:p>
    <w:p w:rsidR="000162AD" w:rsidRDefault="000162AD" w:rsidP="000162AD">
      <w:r>
        <w:t>108.0809</w:t>
      </w:r>
      <w:r>
        <w:tab/>
        <w:t>2.937e1</w:t>
      </w:r>
    </w:p>
    <w:p w:rsidR="000162AD" w:rsidRDefault="000162AD" w:rsidP="000162AD">
      <w:r>
        <w:t>108.0823</w:t>
      </w:r>
      <w:r>
        <w:tab/>
        <w:t>7.290e1</w:t>
      </w:r>
    </w:p>
    <w:p w:rsidR="000162AD" w:rsidRDefault="000162AD" w:rsidP="000162AD">
      <w:r>
        <w:t>108.0835</w:t>
      </w:r>
      <w:r>
        <w:tab/>
        <w:t>1.316e1</w:t>
      </w:r>
    </w:p>
    <w:p w:rsidR="000162AD" w:rsidRDefault="000162AD" w:rsidP="000162AD">
      <w:r>
        <w:t>108.0846</w:t>
      </w:r>
      <w:r>
        <w:tab/>
        <w:t>8.101e0</w:t>
      </w:r>
    </w:p>
    <w:p w:rsidR="000162AD" w:rsidRDefault="000162AD" w:rsidP="000162AD">
      <w:r>
        <w:t>108.0893</w:t>
      </w:r>
      <w:r>
        <w:tab/>
        <w:t>4.051e0</w:t>
      </w:r>
    </w:p>
    <w:p w:rsidR="000162AD" w:rsidRDefault="000162AD" w:rsidP="000162AD">
      <w:r>
        <w:t>108.0964</w:t>
      </w:r>
      <w:r>
        <w:tab/>
        <w:t>2.025e0</w:t>
      </w:r>
    </w:p>
    <w:p w:rsidR="000162AD" w:rsidRDefault="000162AD" w:rsidP="000162AD">
      <w:r>
        <w:t>108.0987</w:t>
      </w:r>
      <w:r>
        <w:tab/>
        <w:t>2.561e0</w:t>
      </w:r>
    </w:p>
    <w:p w:rsidR="000162AD" w:rsidRDefault="000162AD" w:rsidP="000162AD">
      <w:r>
        <w:t>108.1013</w:t>
      </w:r>
      <w:r>
        <w:tab/>
        <w:t>2.025e0</w:t>
      </w:r>
    </w:p>
    <w:p w:rsidR="000162AD" w:rsidRDefault="000162AD" w:rsidP="000162AD">
      <w:r>
        <w:t>108.1086</w:t>
      </w:r>
      <w:r>
        <w:tab/>
        <w:t>2.025e0</w:t>
      </w:r>
    </w:p>
    <w:p w:rsidR="000162AD" w:rsidRDefault="000162AD" w:rsidP="000162AD">
      <w:r>
        <w:t>108.1129</w:t>
      </w:r>
      <w:r>
        <w:tab/>
        <w:t>3.038e0</w:t>
      </w:r>
    </w:p>
    <w:p w:rsidR="000162AD" w:rsidRDefault="000162AD" w:rsidP="000162AD">
      <w:r>
        <w:t>108.1155</w:t>
      </w:r>
      <w:r>
        <w:tab/>
        <w:t>1.013e0</w:t>
      </w:r>
    </w:p>
    <w:p w:rsidR="000162AD" w:rsidRDefault="000162AD" w:rsidP="000162AD">
      <w:r>
        <w:t>108.1180</w:t>
      </w:r>
      <w:r>
        <w:tab/>
        <w:t>1.013e0</w:t>
      </w:r>
    </w:p>
    <w:p w:rsidR="000162AD" w:rsidRDefault="000162AD" w:rsidP="000162AD">
      <w:r>
        <w:t>108.1239</w:t>
      </w:r>
      <w:r>
        <w:tab/>
        <w:t>1.013e0</w:t>
      </w:r>
    </w:p>
    <w:p w:rsidR="000162AD" w:rsidRDefault="000162AD" w:rsidP="000162AD">
      <w:r>
        <w:t>108.1266</w:t>
      </w:r>
      <w:r>
        <w:tab/>
        <w:t>2.025e0</w:t>
      </w:r>
    </w:p>
    <w:p w:rsidR="000162AD" w:rsidRDefault="000162AD" w:rsidP="000162AD">
      <w:r>
        <w:t>108.1296</w:t>
      </w:r>
      <w:r>
        <w:tab/>
        <w:t>1.013e0</w:t>
      </w:r>
    </w:p>
    <w:p w:rsidR="000162AD" w:rsidRDefault="000162AD" w:rsidP="000162AD">
      <w:r>
        <w:t>108.1348</w:t>
      </w:r>
      <w:r>
        <w:tab/>
        <w:t>1.013e0</w:t>
      </w:r>
    </w:p>
    <w:p w:rsidR="000162AD" w:rsidRDefault="000162AD" w:rsidP="000162AD">
      <w:r>
        <w:lastRenderedPageBreak/>
        <w:t>108.1376</w:t>
      </w:r>
      <w:r>
        <w:tab/>
        <w:t>1.013e0</w:t>
      </w:r>
    </w:p>
    <w:p w:rsidR="000162AD" w:rsidRDefault="000162AD" w:rsidP="000162AD">
      <w:r>
        <w:t>108.1392</w:t>
      </w:r>
      <w:r>
        <w:tab/>
        <w:t>2.025e0</w:t>
      </w:r>
    </w:p>
    <w:p w:rsidR="000162AD" w:rsidRDefault="000162AD" w:rsidP="000162AD">
      <w:r>
        <w:t>108.1435</w:t>
      </w:r>
      <w:r>
        <w:tab/>
        <w:t>2.025e0</w:t>
      </w:r>
    </w:p>
    <w:p w:rsidR="000162AD" w:rsidRDefault="000162AD" w:rsidP="000162AD">
      <w:r>
        <w:t>108.1484</w:t>
      </w:r>
      <w:r>
        <w:tab/>
        <w:t>1.013e0</w:t>
      </w:r>
    </w:p>
    <w:p w:rsidR="000162AD" w:rsidRDefault="000162AD" w:rsidP="000162AD">
      <w:r>
        <w:t>108.1516</w:t>
      </w:r>
      <w:r>
        <w:tab/>
        <w:t>2.025e0</w:t>
      </w:r>
    </w:p>
    <w:p w:rsidR="000162AD" w:rsidRDefault="000162AD" w:rsidP="000162AD">
      <w:r>
        <w:t>108.1596</w:t>
      </w:r>
      <w:r>
        <w:tab/>
        <w:t>1.013e0</w:t>
      </w:r>
    </w:p>
    <w:p w:rsidR="000162AD" w:rsidRDefault="000162AD" w:rsidP="000162AD">
      <w:r>
        <w:t>108.1653</w:t>
      </w:r>
      <w:r>
        <w:tab/>
        <w:t>2.025e0</w:t>
      </w:r>
    </w:p>
    <w:p w:rsidR="000162AD" w:rsidRDefault="000162AD" w:rsidP="000162AD">
      <w:r>
        <w:t>108.1709</w:t>
      </w:r>
      <w:r>
        <w:tab/>
        <w:t>1.013e0</w:t>
      </w:r>
    </w:p>
    <w:p w:rsidR="000162AD" w:rsidRDefault="000162AD" w:rsidP="000162AD">
      <w:r>
        <w:t>108.1739</w:t>
      </w:r>
      <w:r>
        <w:tab/>
        <w:t>1.013e0</w:t>
      </w:r>
    </w:p>
    <w:p w:rsidR="000162AD" w:rsidRDefault="000162AD" w:rsidP="000162AD">
      <w:r>
        <w:t>108.1791</w:t>
      </w:r>
      <w:r>
        <w:tab/>
        <w:t>1.013e0</w:t>
      </w:r>
    </w:p>
    <w:p w:rsidR="000162AD" w:rsidRDefault="000162AD" w:rsidP="000162AD">
      <w:r>
        <w:t>108.1847</w:t>
      </w:r>
      <w:r>
        <w:tab/>
        <w:t>1.013e0</w:t>
      </w:r>
    </w:p>
    <w:p w:rsidR="000162AD" w:rsidRDefault="000162AD" w:rsidP="000162AD">
      <w:r>
        <w:t>108.1875</w:t>
      </w:r>
      <w:r>
        <w:tab/>
        <w:t>2.025e0</w:t>
      </w:r>
    </w:p>
    <w:p w:rsidR="000162AD" w:rsidRDefault="000162AD" w:rsidP="000162AD">
      <w:r>
        <w:t>108.1903</w:t>
      </w:r>
      <w:r>
        <w:tab/>
        <w:t>3.038e0</w:t>
      </w:r>
    </w:p>
    <w:p w:rsidR="000162AD" w:rsidRDefault="000162AD" w:rsidP="000162AD">
      <w:r>
        <w:t>108.1928</w:t>
      </w:r>
      <w:r>
        <w:tab/>
        <w:t>3.038e0</w:t>
      </w:r>
    </w:p>
    <w:p w:rsidR="000162AD" w:rsidRDefault="000162AD" w:rsidP="000162AD">
      <w:r>
        <w:t>108.2013</w:t>
      </w:r>
      <w:r>
        <w:tab/>
        <w:t>2.025e0</w:t>
      </w:r>
    </w:p>
    <w:p w:rsidR="000162AD" w:rsidRDefault="000162AD" w:rsidP="000162AD">
      <w:r>
        <w:t>108.2064</w:t>
      </w:r>
      <w:r>
        <w:tab/>
        <w:t>2.025e0</w:t>
      </w:r>
    </w:p>
    <w:p w:rsidR="000162AD" w:rsidRDefault="000162AD" w:rsidP="000162AD">
      <w:r>
        <w:t>108.2109</w:t>
      </w:r>
      <w:r>
        <w:tab/>
        <w:t>2.025e0</w:t>
      </w:r>
    </w:p>
    <w:p w:rsidR="000162AD" w:rsidRDefault="000162AD" w:rsidP="000162AD">
      <w:r>
        <w:t>108.2180</w:t>
      </w:r>
      <w:r>
        <w:tab/>
        <w:t>1.013e0</w:t>
      </w:r>
    </w:p>
    <w:p w:rsidR="000162AD" w:rsidRDefault="000162AD" w:rsidP="000162AD">
      <w:r>
        <w:t>108.2204</w:t>
      </w:r>
      <w:r>
        <w:tab/>
        <w:t>2.025e0</w:t>
      </w:r>
    </w:p>
    <w:p w:rsidR="000162AD" w:rsidRDefault="000162AD" w:rsidP="000162AD">
      <w:r>
        <w:lastRenderedPageBreak/>
        <w:t>108.2262</w:t>
      </w:r>
      <w:r>
        <w:tab/>
        <w:t>1.013e0</w:t>
      </w:r>
    </w:p>
    <w:p w:rsidR="000162AD" w:rsidRDefault="000162AD" w:rsidP="000162AD">
      <w:r>
        <w:t>108.2345</w:t>
      </w:r>
      <w:r>
        <w:tab/>
        <w:t>2.025e0</w:t>
      </w:r>
    </w:p>
    <w:p w:rsidR="000162AD" w:rsidRDefault="000162AD" w:rsidP="000162AD">
      <w:r>
        <w:t>108.2399</w:t>
      </w:r>
      <w:r>
        <w:tab/>
        <w:t>3.038e0</w:t>
      </w:r>
    </w:p>
    <w:p w:rsidR="000162AD" w:rsidRDefault="000162AD" w:rsidP="000162AD">
      <w:r>
        <w:t>108.2485</w:t>
      </w:r>
      <w:r>
        <w:tab/>
        <w:t>1.013e0</w:t>
      </w:r>
    </w:p>
    <w:p w:rsidR="000162AD" w:rsidRDefault="000162AD" w:rsidP="000162AD">
      <w:r>
        <w:t>108.2538</w:t>
      </w:r>
      <w:r>
        <w:tab/>
        <w:t>2.025e0</w:t>
      </w:r>
    </w:p>
    <w:p w:rsidR="000162AD" w:rsidRDefault="000162AD" w:rsidP="000162AD">
      <w:r>
        <w:t>108.2595</w:t>
      </w:r>
      <w:r>
        <w:tab/>
        <w:t>1.013e0</w:t>
      </w:r>
    </w:p>
    <w:p w:rsidR="000162AD" w:rsidRDefault="000162AD" w:rsidP="000162AD">
      <w:r>
        <w:t>108.2647</w:t>
      </w:r>
      <w:r>
        <w:tab/>
        <w:t>1.013e0</w:t>
      </w:r>
    </w:p>
    <w:p w:rsidR="000162AD" w:rsidRDefault="000162AD" w:rsidP="000162AD">
      <w:r>
        <w:t>108.2675</w:t>
      </w:r>
      <w:r>
        <w:tab/>
        <w:t>1.013e0</w:t>
      </w:r>
    </w:p>
    <w:p w:rsidR="000162AD" w:rsidRDefault="000162AD" w:rsidP="000162AD">
      <w:r>
        <w:t>108.2704</w:t>
      </w:r>
      <w:r>
        <w:tab/>
        <w:t>1.013e0</w:t>
      </w:r>
    </w:p>
    <w:p w:rsidR="000162AD" w:rsidRDefault="000162AD" w:rsidP="000162AD">
      <w:r>
        <w:t>108.2732</w:t>
      </w:r>
      <w:r>
        <w:tab/>
        <w:t>2.025e0</w:t>
      </w:r>
    </w:p>
    <w:p w:rsidR="000162AD" w:rsidRDefault="000162AD" w:rsidP="000162AD">
      <w:r>
        <w:t>108.2787</w:t>
      </w:r>
      <w:r>
        <w:tab/>
        <w:t>2.025e0</w:t>
      </w:r>
    </w:p>
    <w:p w:rsidR="000162AD" w:rsidRDefault="000162AD" w:rsidP="000162AD">
      <w:r>
        <w:t>108.2812</w:t>
      </w:r>
      <w:r>
        <w:tab/>
        <w:t>1.013e0</w:t>
      </w:r>
    </w:p>
    <w:p w:rsidR="000162AD" w:rsidRDefault="000162AD" w:rsidP="000162AD">
      <w:r>
        <w:t>108.2870</w:t>
      </w:r>
      <w:r>
        <w:tab/>
        <w:t>1.013e0</w:t>
      </w:r>
    </w:p>
    <w:p w:rsidR="000162AD" w:rsidRDefault="000162AD" w:rsidP="000162AD">
      <w:r>
        <w:t>108.2899</w:t>
      </w:r>
      <w:r>
        <w:tab/>
        <w:t>2.025e0</w:t>
      </w:r>
    </w:p>
    <w:p w:rsidR="000162AD" w:rsidRDefault="000162AD" w:rsidP="000162AD">
      <w:r>
        <w:t>108.2979</w:t>
      </w:r>
      <w:r>
        <w:tab/>
        <w:t>1.013e0</w:t>
      </w:r>
    </w:p>
    <w:p w:rsidR="000162AD" w:rsidRDefault="000162AD" w:rsidP="000162AD">
      <w:r>
        <w:t>108.3034</w:t>
      </w:r>
      <w:r>
        <w:tab/>
        <w:t>1.013e0</w:t>
      </w:r>
    </w:p>
    <w:p w:rsidR="000162AD" w:rsidRDefault="000162AD" w:rsidP="000162AD">
      <w:r>
        <w:t>108.3092</w:t>
      </w:r>
      <w:r>
        <w:tab/>
        <w:t>2.025e0</w:t>
      </w:r>
    </w:p>
    <w:p w:rsidR="000162AD" w:rsidRDefault="000162AD" w:rsidP="000162AD">
      <w:r>
        <w:t>108.3146</w:t>
      </w:r>
      <w:r>
        <w:tab/>
        <w:t>1.013e0</w:t>
      </w:r>
    </w:p>
    <w:p w:rsidR="000162AD" w:rsidRDefault="000162AD" w:rsidP="000162AD">
      <w:r>
        <w:t>108.3232</w:t>
      </w:r>
      <w:r>
        <w:tab/>
        <w:t>1.013e0</w:t>
      </w:r>
    </w:p>
    <w:p w:rsidR="000162AD" w:rsidRDefault="000162AD" w:rsidP="000162AD">
      <w:r>
        <w:lastRenderedPageBreak/>
        <w:t>108.3255</w:t>
      </w:r>
      <w:r>
        <w:tab/>
        <w:t>2.025e0</w:t>
      </w:r>
    </w:p>
    <w:p w:rsidR="000162AD" w:rsidRDefault="000162AD" w:rsidP="000162AD">
      <w:r>
        <w:t>108.3282</w:t>
      </w:r>
      <w:r>
        <w:tab/>
        <w:t>1.013e0</w:t>
      </w:r>
    </w:p>
    <w:p w:rsidR="000162AD" w:rsidRDefault="000162AD" w:rsidP="000162AD">
      <w:r>
        <w:t>108.3313</w:t>
      </w:r>
      <w:r>
        <w:tab/>
        <w:t>1.013e0</w:t>
      </w:r>
    </w:p>
    <w:p w:rsidR="000162AD" w:rsidRDefault="000162AD" w:rsidP="000162AD">
      <w:r>
        <w:t>108.3341</w:t>
      </w:r>
      <w:r>
        <w:tab/>
        <w:t>1.013e0</w:t>
      </w:r>
    </w:p>
    <w:p w:rsidR="000162AD" w:rsidRDefault="000162AD" w:rsidP="000162AD">
      <w:r>
        <w:t>108.3422</w:t>
      </w:r>
      <w:r>
        <w:tab/>
        <w:t>1.013e0</w:t>
      </w:r>
    </w:p>
    <w:p w:rsidR="000162AD" w:rsidRDefault="000162AD" w:rsidP="000162AD">
      <w:r>
        <w:t>108.3450</w:t>
      </w:r>
      <w:r>
        <w:tab/>
        <w:t>1.013e0</w:t>
      </w:r>
    </w:p>
    <w:p w:rsidR="000162AD" w:rsidRDefault="000162AD" w:rsidP="000162AD">
      <w:r>
        <w:t>108.3478</w:t>
      </w:r>
      <w:r>
        <w:tab/>
        <w:t>2.025e0</w:t>
      </w:r>
    </w:p>
    <w:p w:rsidR="000162AD" w:rsidRDefault="000162AD" w:rsidP="000162AD">
      <w:r>
        <w:t>108.3507</w:t>
      </w:r>
      <w:r>
        <w:tab/>
        <w:t>1.013e0</w:t>
      </w:r>
    </w:p>
    <w:p w:rsidR="000162AD" w:rsidRDefault="000162AD" w:rsidP="000162AD">
      <w:r>
        <w:t>108.3533</w:t>
      </w:r>
      <w:r>
        <w:tab/>
        <w:t>1.013e0</w:t>
      </w:r>
    </w:p>
    <w:p w:rsidR="000162AD" w:rsidRDefault="000162AD" w:rsidP="000162AD">
      <w:r>
        <w:t>108.3560</w:t>
      </w:r>
      <w:r>
        <w:tab/>
        <w:t>2.025e0</w:t>
      </w:r>
    </w:p>
    <w:p w:rsidR="000162AD" w:rsidRDefault="000162AD" w:rsidP="000162AD">
      <w:r>
        <w:t>108.3645</w:t>
      </w:r>
      <w:r>
        <w:tab/>
        <w:t>2.025e0</w:t>
      </w:r>
    </w:p>
    <w:p w:rsidR="000162AD" w:rsidRDefault="000162AD" w:rsidP="000162AD">
      <w:r>
        <w:t>108.3714</w:t>
      </w:r>
      <w:r>
        <w:tab/>
        <w:t>2.025e0</w:t>
      </w:r>
    </w:p>
    <w:p w:rsidR="000162AD" w:rsidRDefault="000162AD" w:rsidP="000162AD">
      <w:r>
        <w:t>108.3727</w:t>
      </w:r>
      <w:r>
        <w:tab/>
        <w:t>1.013e0</w:t>
      </w:r>
    </w:p>
    <w:p w:rsidR="000162AD" w:rsidRDefault="000162AD" w:rsidP="000162AD">
      <w:r>
        <w:t>108.3840</w:t>
      </w:r>
      <w:r>
        <w:tab/>
        <w:t>1.013e0</w:t>
      </w:r>
    </w:p>
    <w:p w:rsidR="000162AD" w:rsidRDefault="000162AD" w:rsidP="000162AD">
      <w:r>
        <w:t>108.3891</w:t>
      </w:r>
      <w:r>
        <w:tab/>
        <w:t>1.013e0</w:t>
      </w:r>
    </w:p>
    <w:p w:rsidR="000162AD" w:rsidRDefault="000162AD" w:rsidP="000162AD">
      <w:r>
        <w:t>108.4003</w:t>
      </w:r>
      <w:r>
        <w:tab/>
        <w:t>1.013e0</w:t>
      </w:r>
    </w:p>
    <w:p w:rsidR="000162AD" w:rsidRDefault="000162AD" w:rsidP="000162AD">
      <w:r>
        <w:t>108.4031</w:t>
      </w:r>
      <w:r>
        <w:tab/>
        <w:t>1.013e0</w:t>
      </w:r>
    </w:p>
    <w:p w:rsidR="000162AD" w:rsidRDefault="000162AD" w:rsidP="000162AD">
      <w:r>
        <w:t>108.4059</w:t>
      </w:r>
      <w:r>
        <w:tab/>
        <w:t>1.013e0</w:t>
      </w:r>
    </w:p>
    <w:p w:rsidR="000162AD" w:rsidRDefault="000162AD" w:rsidP="000162AD">
      <w:r>
        <w:t>108.4117</w:t>
      </w:r>
      <w:r>
        <w:tab/>
        <w:t>1.013e0</w:t>
      </w:r>
    </w:p>
    <w:p w:rsidR="000162AD" w:rsidRDefault="000162AD" w:rsidP="000162AD">
      <w:r>
        <w:lastRenderedPageBreak/>
        <w:t>108.4254</w:t>
      </w:r>
      <w:r>
        <w:tab/>
        <w:t>1.013e0</w:t>
      </w:r>
    </w:p>
    <w:p w:rsidR="000162AD" w:rsidRDefault="000162AD" w:rsidP="000162AD">
      <w:r>
        <w:t>108.4307</w:t>
      </w:r>
      <w:r>
        <w:tab/>
        <w:t>1.013e0</w:t>
      </w:r>
    </w:p>
    <w:p w:rsidR="000162AD" w:rsidRDefault="000162AD" w:rsidP="000162AD">
      <w:r>
        <w:t>108.4463</w:t>
      </w:r>
      <w:r>
        <w:tab/>
        <w:t>3.038e0</w:t>
      </w:r>
    </w:p>
    <w:p w:rsidR="000162AD" w:rsidRDefault="000162AD" w:rsidP="000162AD">
      <w:r>
        <w:t>108.4529</w:t>
      </w:r>
      <w:r>
        <w:tab/>
        <w:t>2.025e0</w:t>
      </w:r>
    </w:p>
    <w:p w:rsidR="000162AD" w:rsidRDefault="000162AD" w:rsidP="000162AD">
      <w:r>
        <w:t>108.4586</w:t>
      </w:r>
      <w:r>
        <w:tab/>
        <w:t>1.013e0</w:t>
      </w:r>
    </w:p>
    <w:p w:rsidR="000162AD" w:rsidRDefault="000162AD" w:rsidP="000162AD">
      <w:r>
        <w:t>108.4640</w:t>
      </w:r>
      <w:r>
        <w:tab/>
        <w:t>1.013e0</w:t>
      </w:r>
    </w:p>
    <w:p w:rsidR="000162AD" w:rsidRDefault="000162AD" w:rsidP="000162AD">
      <w:r>
        <w:t>108.4668</w:t>
      </w:r>
      <w:r>
        <w:tab/>
        <w:t>1.013e0</w:t>
      </w:r>
    </w:p>
    <w:p w:rsidR="000162AD" w:rsidRDefault="000162AD" w:rsidP="000162AD">
      <w:r>
        <w:t>108.4726</w:t>
      </w:r>
      <w:r>
        <w:tab/>
        <w:t>2.025e0</w:t>
      </w:r>
    </w:p>
    <w:p w:rsidR="000162AD" w:rsidRDefault="000162AD" w:rsidP="000162AD">
      <w:r>
        <w:t>108.4751</w:t>
      </w:r>
      <w:r>
        <w:tab/>
        <w:t>1.013e0</w:t>
      </w:r>
    </w:p>
    <w:p w:rsidR="000162AD" w:rsidRDefault="000162AD" w:rsidP="000162AD">
      <w:r>
        <w:t>108.4806</w:t>
      </w:r>
      <w:r>
        <w:tab/>
        <w:t>1.013e0</w:t>
      </w:r>
    </w:p>
    <w:p w:rsidR="000162AD" w:rsidRDefault="000162AD" w:rsidP="000162AD">
      <w:r>
        <w:t>108.4834</w:t>
      </w:r>
      <w:r>
        <w:tab/>
        <w:t>1.013e0</w:t>
      </w:r>
    </w:p>
    <w:p w:rsidR="000162AD" w:rsidRDefault="000162AD" w:rsidP="000162AD">
      <w:r>
        <w:t>108.4945</w:t>
      </w:r>
      <w:r>
        <w:tab/>
        <w:t>1.013e0</w:t>
      </w:r>
    </w:p>
    <w:p w:rsidR="000162AD" w:rsidRDefault="000162AD" w:rsidP="000162AD">
      <w:r>
        <w:t>108.5001</w:t>
      </w:r>
      <w:r>
        <w:tab/>
        <w:t>2.025e0</w:t>
      </w:r>
    </w:p>
    <w:p w:rsidR="000162AD" w:rsidRDefault="000162AD" w:rsidP="000162AD">
      <w:r>
        <w:t>108.5031</w:t>
      </w:r>
      <w:r>
        <w:tab/>
        <w:t>3.038e0</w:t>
      </w:r>
    </w:p>
    <w:p w:rsidR="000162AD" w:rsidRDefault="000162AD" w:rsidP="000162AD">
      <w:r>
        <w:t>108.5054</w:t>
      </w:r>
      <w:r>
        <w:tab/>
        <w:t>1.013e0</w:t>
      </w:r>
    </w:p>
    <w:p w:rsidR="000162AD" w:rsidRDefault="000162AD" w:rsidP="000162AD">
      <w:r>
        <w:t>108.5111</w:t>
      </w:r>
      <w:r>
        <w:tab/>
        <w:t>1.013e0</w:t>
      </w:r>
    </w:p>
    <w:p w:rsidR="000162AD" w:rsidRDefault="000162AD" w:rsidP="000162AD">
      <w:r>
        <w:t>108.5138</w:t>
      </w:r>
      <w:r>
        <w:tab/>
        <w:t>2.025e0</w:t>
      </w:r>
    </w:p>
    <w:p w:rsidR="000162AD" w:rsidRDefault="000162AD" w:rsidP="000162AD">
      <w:r>
        <w:t>108.5250</w:t>
      </w:r>
      <w:r>
        <w:tab/>
        <w:t>2.025e0</w:t>
      </w:r>
    </w:p>
    <w:p w:rsidR="000162AD" w:rsidRDefault="000162AD" w:rsidP="000162AD">
      <w:r>
        <w:t>108.5275</w:t>
      </w:r>
      <w:r>
        <w:tab/>
        <w:t>1.013e0</w:t>
      </w:r>
    </w:p>
    <w:p w:rsidR="000162AD" w:rsidRDefault="000162AD" w:rsidP="000162AD">
      <w:r>
        <w:lastRenderedPageBreak/>
        <w:t>108.5292</w:t>
      </w:r>
      <w:r>
        <w:tab/>
        <w:t>2.025e0</w:t>
      </w:r>
    </w:p>
    <w:p w:rsidR="000162AD" w:rsidRDefault="000162AD" w:rsidP="000162AD">
      <w:r>
        <w:t>108.5416</w:t>
      </w:r>
      <w:r>
        <w:tab/>
        <w:t>1.013e0</w:t>
      </w:r>
    </w:p>
    <w:p w:rsidR="000162AD" w:rsidRDefault="000162AD" w:rsidP="000162AD">
      <w:r>
        <w:t>108.5456</w:t>
      </w:r>
      <w:r>
        <w:tab/>
        <w:t>2.025e0</w:t>
      </w:r>
    </w:p>
    <w:p w:rsidR="000162AD" w:rsidRDefault="000162AD" w:rsidP="000162AD">
      <w:r>
        <w:t>108.5583</w:t>
      </w:r>
      <w:r>
        <w:tab/>
        <w:t>1.013e0</w:t>
      </w:r>
    </w:p>
    <w:p w:rsidR="000162AD" w:rsidRDefault="000162AD" w:rsidP="000162AD">
      <w:r>
        <w:t>108.5611</w:t>
      </w:r>
      <w:r>
        <w:tab/>
        <w:t>1.013e0</w:t>
      </w:r>
    </w:p>
    <w:p w:rsidR="000162AD" w:rsidRDefault="000162AD" w:rsidP="000162AD">
      <w:r>
        <w:t>108.5636</w:t>
      </w:r>
      <w:r>
        <w:tab/>
        <w:t>1.013e0</w:t>
      </w:r>
    </w:p>
    <w:p w:rsidR="000162AD" w:rsidRDefault="000162AD" w:rsidP="000162AD">
      <w:r>
        <w:t>108.5720</w:t>
      </w:r>
      <w:r>
        <w:tab/>
        <w:t>1.013e0</w:t>
      </w:r>
    </w:p>
    <w:p w:rsidR="000162AD" w:rsidRDefault="000162AD" w:rsidP="000162AD">
      <w:r>
        <w:t>108.5748</w:t>
      </w:r>
      <w:r>
        <w:tab/>
        <w:t>3.038e0</w:t>
      </w:r>
    </w:p>
    <w:p w:rsidR="000162AD" w:rsidRDefault="000162AD" w:rsidP="000162AD">
      <w:r>
        <w:t>108.5778</w:t>
      </w:r>
      <w:r>
        <w:tab/>
        <w:t>2.025e0</w:t>
      </w:r>
    </w:p>
    <w:p w:rsidR="000162AD" w:rsidRDefault="000162AD" w:rsidP="000162AD">
      <w:r>
        <w:t>108.5790</w:t>
      </w:r>
      <w:r>
        <w:tab/>
        <w:t>2.025e0</w:t>
      </w:r>
    </w:p>
    <w:p w:rsidR="000162AD" w:rsidRDefault="000162AD" w:rsidP="000162AD">
      <w:r>
        <w:t>108.5887</w:t>
      </w:r>
      <w:r>
        <w:tab/>
        <w:t>2.025e0</w:t>
      </w:r>
    </w:p>
    <w:p w:rsidR="000162AD" w:rsidRDefault="000162AD" w:rsidP="000162AD">
      <w:r>
        <w:t>108.5973</w:t>
      </w:r>
      <w:r>
        <w:tab/>
        <w:t>4.051e0</w:t>
      </w:r>
    </w:p>
    <w:p w:rsidR="000162AD" w:rsidRDefault="000162AD" w:rsidP="000162AD">
      <w:r>
        <w:t>108.5998</w:t>
      </w:r>
      <w:r>
        <w:tab/>
        <w:t>1.013e0</w:t>
      </w:r>
    </w:p>
    <w:p w:rsidR="000162AD" w:rsidRDefault="000162AD" w:rsidP="000162AD">
      <w:r>
        <w:t>108.6055</w:t>
      </w:r>
      <w:r>
        <w:tab/>
        <w:t>1.013e0</w:t>
      </w:r>
    </w:p>
    <w:p w:rsidR="000162AD" w:rsidRDefault="000162AD" w:rsidP="000162AD">
      <w:r>
        <w:t>108.6105</w:t>
      </w:r>
      <w:r>
        <w:tab/>
        <w:t>1.013e0</w:t>
      </w:r>
    </w:p>
    <w:p w:rsidR="000162AD" w:rsidRDefault="000162AD" w:rsidP="000162AD">
      <w:r>
        <w:t>108.6135</w:t>
      </w:r>
      <w:r>
        <w:tab/>
        <w:t>2.025e0</w:t>
      </w:r>
    </w:p>
    <w:p w:rsidR="000162AD" w:rsidRDefault="000162AD" w:rsidP="000162AD">
      <w:r>
        <w:t>108.6244</w:t>
      </w:r>
      <w:r>
        <w:tab/>
        <w:t>1.013e0</w:t>
      </w:r>
    </w:p>
    <w:p w:rsidR="000162AD" w:rsidRDefault="000162AD" w:rsidP="000162AD">
      <w:r>
        <w:t>108.6328</w:t>
      </w:r>
      <w:r>
        <w:tab/>
        <w:t>1.013e0</w:t>
      </w:r>
    </w:p>
    <w:p w:rsidR="000162AD" w:rsidRDefault="000162AD" w:rsidP="000162AD">
      <w:r>
        <w:t>108.6387</w:t>
      </w:r>
      <w:r>
        <w:tab/>
        <w:t>1.013e0</w:t>
      </w:r>
    </w:p>
    <w:p w:rsidR="000162AD" w:rsidRDefault="000162AD" w:rsidP="000162AD">
      <w:r>
        <w:lastRenderedPageBreak/>
        <w:t>108.6467</w:t>
      </w:r>
      <w:r>
        <w:tab/>
        <w:t>2.025e0</w:t>
      </w:r>
    </w:p>
    <w:p w:rsidR="000162AD" w:rsidRDefault="000162AD" w:rsidP="000162AD">
      <w:r>
        <w:t>108.6496</w:t>
      </w:r>
      <w:r>
        <w:tab/>
        <w:t>2.025e0</w:t>
      </w:r>
    </w:p>
    <w:p w:rsidR="000162AD" w:rsidRDefault="000162AD" w:rsidP="000162AD">
      <w:r>
        <w:t>108.6607</w:t>
      </w:r>
      <w:r>
        <w:tab/>
        <w:t>2.025e0</w:t>
      </w:r>
    </w:p>
    <w:p w:rsidR="000162AD" w:rsidRDefault="000162AD" w:rsidP="000162AD">
      <w:r>
        <w:t>108.6664</w:t>
      </w:r>
      <w:r>
        <w:tab/>
        <w:t>2.025e0</w:t>
      </w:r>
    </w:p>
    <w:p w:rsidR="000162AD" w:rsidRDefault="000162AD" w:rsidP="000162AD">
      <w:r>
        <w:t>108.6690</w:t>
      </w:r>
      <w:r>
        <w:tab/>
        <w:t>1.013e0</w:t>
      </w:r>
    </w:p>
    <w:p w:rsidR="000162AD" w:rsidRDefault="000162AD" w:rsidP="000162AD">
      <w:r>
        <w:t>108.6716</w:t>
      </w:r>
      <w:r>
        <w:tab/>
        <w:t>2.025e0</w:t>
      </w:r>
    </w:p>
    <w:p w:rsidR="000162AD" w:rsidRDefault="000162AD" w:rsidP="000162AD">
      <w:r>
        <w:t>108.6831</w:t>
      </w:r>
      <w:r>
        <w:tab/>
        <w:t>2.025e0</w:t>
      </w:r>
    </w:p>
    <w:p w:rsidR="000162AD" w:rsidRDefault="000162AD" w:rsidP="000162AD">
      <w:r>
        <w:t>108.6855</w:t>
      </w:r>
      <w:r>
        <w:tab/>
        <w:t>2.025e0</w:t>
      </w:r>
    </w:p>
    <w:p w:rsidR="000162AD" w:rsidRDefault="000162AD" w:rsidP="000162AD">
      <w:r>
        <w:t>108.6954</w:t>
      </w:r>
      <w:r>
        <w:tab/>
        <w:t>4.186e0</w:t>
      </w:r>
    </w:p>
    <w:p w:rsidR="000162AD" w:rsidRDefault="000162AD" w:rsidP="000162AD">
      <w:r>
        <w:t>108.6996</w:t>
      </w:r>
      <w:r>
        <w:tab/>
        <w:t>1.013e0</w:t>
      </w:r>
    </w:p>
    <w:p w:rsidR="000162AD" w:rsidRDefault="000162AD" w:rsidP="000162AD">
      <w:r>
        <w:t>108.7020</w:t>
      </w:r>
      <w:r>
        <w:tab/>
        <w:t>1.013e0</w:t>
      </w:r>
    </w:p>
    <w:p w:rsidR="000162AD" w:rsidRDefault="000162AD" w:rsidP="000162AD">
      <w:r>
        <w:t>108.7050</w:t>
      </w:r>
      <w:r>
        <w:tab/>
        <w:t>1.013e0</w:t>
      </w:r>
    </w:p>
    <w:p w:rsidR="000162AD" w:rsidRDefault="000162AD" w:rsidP="000162AD">
      <w:r>
        <w:t>108.7078</w:t>
      </w:r>
      <w:r>
        <w:tab/>
        <w:t>1.013e0</w:t>
      </w:r>
    </w:p>
    <w:p w:rsidR="000162AD" w:rsidRDefault="000162AD" w:rsidP="000162AD">
      <w:r>
        <w:t>108.7135</w:t>
      </w:r>
      <w:r>
        <w:tab/>
        <w:t>1.013e0</w:t>
      </w:r>
    </w:p>
    <w:p w:rsidR="000162AD" w:rsidRDefault="000162AD" w:rsidP="000162AD">
      <w:r>
        <w:t>108.7159</w:t>
      </w:r>
      <w:r>
        <w:tab/>
        <w:t>2.025e0</w:t>
      </w:r>
    </w:p>
    <w:p w:rsidR="000162AD" w:rsidRDefault="000162AD" w:rsidP="000162AD">
      <w:r>
        <w:t>108.7274</w:t>
      </w:r>
      <w:r>
        <w:tab/>
        <w:t>1.013e0</w:t>
      </w:r>
    </w:p>
    <w:p w:rsidR="000162AD" w:rsidRDefault="000162AD" w:rsidP="000162AD">
      <w:r>
        <w:t>108.7300</w:t>
      </w:r>
      <w:r>
        <w:tab/>
        <w:t>2.025e0</w:t>
      </w:r>
    </w:p>
    <w:p w:rsidR="000162AD" w:rsidRDefault="000162AD" w:rsidP="000162AD">
      <w:r>
        <w:t>108.7325</w:t>
      </w:r>
      <w:r>
        <w:tab/>
        <w:t>1.013e0</w:t>
      </w:r>
    </w:p>
    <w:p w:rsidR="000162AD" w:rsidRDefault="000162AD" w:rsidP="000162AD">
      <w:r>
        <w:t>108.7352</w:t>
      </w:r>
      <w:r>
        <w:tab/>
        <w:t>1.013e0</w:t>
      </w:r>
    </w:p>
    <w:p w:rsidR="000162AD" w:rsidRDefault="000162AD" w:rsidP="000162AD">
      <w:r>
        <w:lastRenderedPageBreak/>
        <w:t>108.7439</w:t>
      </w:r>
      <w:r>
        <w:tab/>
        <w:t>1.013e0</w:t>
      </w:r>
    </w:p>
    <w:p w:rsidR="000162AD" w:rsidRDefault="000162AD" w:rsidP="000162AD">
      <w:r>
        <w:t>108.7464</w:t>
      </w:r>
      <w:r>
        <w:tab/>
        <w:t>1.013e0</w:t>
      </w:r>
    </w:p>
    <w:p w:rsidR="000162AD" w:rsidRDefault="000162AD" w:rsidP="000162AD">
      <w:r>
        <w:t>108.7490</w:t>
      </w:r>
      <w:r>
        <w:tab/>
        <w:t>1.013e0</w:t>
      </w:r>
    </w:p>
    <w:p w:rsidR="000162AD" w:rsidRDefault="000162AD" w:rsidP="000162AD">
      <w:r>
        <w:t>108.7521</w:t>
      </w:r>
      <w:r>
        <w:tab/>
        <w:t>1.013e0</w:t>
      </w:r>
    </w:p>
    <w:p w:rsidR="000162AD" w:rsidRDefault="000162AD" w:rsidP="000162AD">
      <w:r>
        <w:t>108.7550</w:t>
      </w:r>
      <w:r>
        <w:tab/>
        <w:t>1.013e0</w:t>
      </w:r>
    </w:p>
    <w:p w:rsidR="000162AD" w:rsidRDefault="000162AD" w:rsidP="000162AD">
      <w:r>
        <w:t>108.7564</w:t>
      </w:r>
      <w:r>
        <w:tab/>
        <w:t>2.025e0</w:t>
      </w:r>
    </w:p>
    <w:p w:rsidR="000162AD" w:rsidRDefault="000162AD" w:rsidP="000162AD">
      <w:r>
        <w:t>108.7632</w:t>
      </w:r>
      <w:r>
        <w:tab/>
        <w:t>1.013e0</w:t>
      </w:r>
    </w:p>
    <w:p w:rsidR="000162AD" w:rsidRDefault="000162AD" w:rsidP="000162AD">
      <w:r>
        <w:t>108.7685</w:t>
      </w:r>
      <w:r>
        <w:tab/>
        <w:t>1.013e0</w:t>
      </w:r>
    </w:p>
    <w:p w:rsidR="000162AD" w:rsidRDefault="000162AD" w:rsidP="000162AD">
      <w:r>
        <w:t>108.7797</w:t>
      </w:r>
      <w:r>
        <w:tab/>
        <w:t>1.013e0</w:t>
      </w:r>
    </w:p>
    <w:p w:rsidR="000162AD" w:rsidRDefault="000162AD" w:rsidP="000162AD">
      <w:r>
        <w:t>108.7966</w:t>
      </w:r>
      <w:r>
        <w:tab/>
        <w:t>1.013e0</w:t>
      </w:r>
    </w:p>
    <w:p w:rsidR="000162AD" w:rsidRDefault="000162AD" w:rsidP="000162AD">
      <w:r>
        <w:t>108.8034</w:t>
      </w:r>
      <w:r>
        <w:tab/>
        <w:t>2.025e0</w:t>
      </w:r>
    </w:p>
    <w:p w:rsidR="000162AD" w:rsidRDefault="000162AD" w:rsidP="000162AD">
      <w:r>
        <w:t>108.8074</w:t>
      </w:r>
      <w:r>
        <w:tab/>
        <w:t>1.013e0</w:t>
      </w:r>
    </w:p>
    <w:p w:rsidR="000162AD" w:rsidRDefault="000162AD" w:rsidP="000162AD">
      <w:r>
        <w:t>108.8103</w:t>
      </w:r>
      <w:r>
        <w:tab/>
        <w:t>2.025e0</w:t>
      </w:r>
    </w:p>
    <w:p w:rsidR="000162AD" w:rsidRDefault="000162AD" w:rsidP="000162AD">
      <w:r>
        <w:t>108.8131</w:t>
      </w:r>
      <w:r>
        <w:tab/>
        <w:t>1.013e0</w:t>
      </w:r>
    </w:p>
    <w:p w:rsidR="000162AD" w:rsidRDefault="000162AD" w:rsidP="000162AD">
      <w:r>
        <w:t>108.8160</w:t>
      </w:r>
      <w:r>
        <w:tab/>
        <w:t>2.025e0</w:t>
      </w:r>
    </w:p>
    <w:p w:rsidR="000162AD" w:rsidRDefault="000162AD" w:rsidP="000162AD">
      <w:r>
        <w:t>108.8214</w:t>
      </w:r>
      <w:r>
        <w:tab/>
        <w:t>1.013e0</w:t>
      </w:r>
    </w:p>
    <w:p w:rsidR="000162AD" w:rsidRDefault="000162AD" w:rsidP="000162AD">
      <w:r>
        <w:t>108.8268</w:t>
      </w:r>
      <w:r>
        <w:tab/>
        <w:t>2.025e0</w:t>
      </w:r>
    </w:p>
    <w:p w:rsidR="000162AD" w:rsidRDefault="000162AD" w:rsidP="000162AD">
      <w:r>
        <w:t>108.8295</w:t>
      </w:r>
      <w:r>
        <w:tab/>
        <w:t>1.013e0</w:t>
      </w:r>
    </w:p>
    <w:p w:rsidR="000162AD" w:rsidRDefault="000162AD" w:rsidP="000162AD">
      <w:r>
        <w:t>108.8326</w:t>
      </w:r>
      <w:r>
        <w:tab/>
        <w:t>1.013e0</w:t>
      </w:r>
    </w:p>
    <w:p w:rsidR="000162AD" w:rsidRDefault="000162AD" w:rsidP="000162AD">
      <w:r>
        <w:lastRenderedPageBreak/>
        <w:t>108.8380</w:t>
      </w:r>
      <w:r>
        <w:tab/>
        <w:t>1.013e0</w:t>
      </w:r>
    </w:p>
    <w:p w:rsidR="000162AD" w:rsidRDefault="000162AD" w:rsidP="000162AD">
      <w:r>
        <w:t>108.8434</w:t>
      </w:r>
      <w:r>
        <w:tab/>
        <w:t>2.025e0</w:t>
      </w:r>
    </w:p>
    <w:p w:rsidR="000162AD" w:rsidRDefault="000162AD" w:rsidP="000162AD">
      <w:r>
        <w:t>108.8494</w:t>
      </w:r>
      <w:r>
        <w:tab/>
        <w:t>1.013e0</w:t>
      </w:r>
    </w:p>
    <w:p w:rsidR="000162AD" w:rsidRDefault="000162AD" w:rsidP="000162AD">
      <w:r>
        <w:t>108.8525</w:t>
      </w:r>
      <w:r>
        <w:tab/>
        <w:t>3.038e0</w:t>
      </w:r>
    </w:p>
    <w:p w:rsidR="000162AD" w:rsidRDefault="000162AD" w:rsidP="000162AD">
      <w:r>
        <w:t>108.8546</w:t>
      </w:r>
      <w:r>
        <w:tab/>
        <w:t>3.038e0</w:t>
      </w:r>
    </w:p>
    <w:p w:rsidR="000162AD" w:rsidRDefault="000162AD" w:rsidP="000162AD">
      <w:r>
        <w:t>108.8575</w:t>
      </w:r>
      <w:r>
        <w:tab/>
        <w:t>1.013e0</w:t>
      </w:r>
    </w:p>
    <w:p w:rsidR="000162AD" w:rsidRDefault="000162AD" w:rsidP="000162AD">
      <w:r>
        <w:t>108.8658</w:t>
      </w:r>
      <w:r>
        <w:tab/>
        <w:t>1.013e0</w:t>
      </w:r>
    </w:p>
    <w:p w:rsidR="000162AD" w:rsidRDefault="000162AD" w:rsidP="000162AD">
      <w:r>
        <w:t>108.8682</w:t>
      </w:r>
      <w:r>
        <w:tab/>
        <w:t>2.025e0</w:t>
      </w:r>
    </w:p>
    <w:p w:rsidR="000162AD" w:rsidRDefault="000162AD" w:rsidP="000162AD">
      <w:r>
        <w:t>108.8739</w:t>
      </w:r>
      <w:r>
        <w:tab/>
        <w:t>1.013e0</w:t>
      </w:r>
    </w:p>
    <w:p w:rsidR="000162AD" w:rsidRDefault="000162AD" w:rsidP="000162AD">
      <w:r>
        <w:t>108.8770</w:t>
      </w:r>
      <w:r>
        <w:tab/>
        <w:t>2.025e0</w:t>
      </w:r>
    </w:p>
    <w:p w:rsidR="000162AD" w:rsidRDefault="000162AD" w:rsidP="000162AD">
      <w:r>
        <w:t>108.8821</w:t>
      </w:r>
      <w:r>
        <w:tab/>
        <w:t>2.025e0</w:t>
      </w:r>
    </w:p>
    <w:p w:rsidR="000162AD" w:rsidRDefault="000162AD" w:rsidP="000162AD">
      <w:r>
        <w:t>108.8935</w:t>
      </w:r>
      <w:r>
        <w:tab/>
        <w:t>1.013e0</w:t>
      </w:r>
    </w:p>
    <w:p w:rsidR="000162AD" w:rsidRDefault="000162AD" w:rsidP="000162AD">
      <w:r>
        <w:t>108.8963</w:t>
      </w:r>
      <w:r>
        <w:tab/>
        <w:t>2.025e0</w:t>
      </w:r>
    </w:p>
    <w:p w:rsidR="000162AD" w:rsidRDefault="000162AD" w:rsidP="000162AD">
      <w:r>
        <w:t>108.9018</w:t>
      </w:r>
      <w:r>
        <w:tab/>
        <w:t>1.013e0</w:t>
      </w:r>
    </w:p>
    <w:p w:rsidR="000162AD" w:rsidRDefault="000162AD" w:rsidP="000162AD">
      <w:r>
        <w:t>108.9127</w:t>
      </w:r>
      <w:r>
        <w:tab/>
        <w:t>1.013e0</w:t>
      </w:r>
    </w:p>
    <w:p w:rsidR="000162AD" w:rsidRDefault="000162AD" w:rsidP="000162AD">
      <w:r>
        <w:t>108.9281</w:t>
      </w:r>
      <w:r>
        <w:tab/>
        <w:t>2.025e0</w:t>
      </w:r>
    </w:p>
    <w:p w:rsidR="000162AD" w:rsidRDefault="000162AD" w:rsidP="000162AD">
      <w:r>
        <w:t>108.9295</w:t>
      </w:r>
      <w:r>
        <w:tab/>
        <w:t>2.025e0</w:t>
      </w:r>
    </w:p>
    <w:p w:rsidR="000162AD" w:rsidRDefault="000162AD" w:rsidP="000162AD">
      <w:r>
        <w:t>108.9350</w:t>
      </w:r>
      <w:r>
        <w:tab/>
        <w:t>2.025e0</w:t>
      </w:r>
    </w:p>
    <w:p w:rsidR="000162AD" w:rsidRDefault="000162AD" w:rsidP="000162AD">
      <w:r>
        <w:t>108.9433</w:t>
      </w:r>
      <w:r>
        <w:tab/>
        <w:t>1.013e0</w:t>
      </w:r>
    </w:p>
    <w:p w:rsidR="000162AD" w:rsidRDefault="000162AD" w:rsidP="000162AD">
      <w:r>
        <w:lastRenderedPageBreak/>
        <w:t>108.9459</w:t>
      </w:r>
      <w:r>
        <w:tab/>
        <w:t>1.013e0</w:t>
      </w:r>
    </w:p>
    <w:p w:rsidR="000162AD" w:rsidRDefault="000162AD" w:rsidP="000162AD">
      <w:r>
        <w:t>108.9488</w:t>
      </w:r>
      <w:r>
        <w:tab/>
        <w:t>2.025e0</w:t>
      </w:r>
    </w:p>
    <w:p w:rsidR="000162AD" w:rsidRDefault="000162AD" w:rsidP="000162AD">
      <w:r>
        <w:t>108.9505</w:t>
      </w:r>
      <w:r>
        <w:tab/>
        <w:t>2.025e0</w:t>
      </w:r>
    </w:p>
    <w:p w:rsidR="000162AD" w:rsidRDefault="000162AD" w:rsidP="000162AD">
      <w:r>
        <w:t>108.9572</w:t>
      </w:r>
      <w:r>
        <w:tab/>
        <w:t>1.013e0</w:t>
      </w:r>
    </w:p>
    <w:p w:rsidR="000162AD" w:rsidRDefault="000162AD" w:rsidP="000162AD">
      <w:r>
        <w:t>108.9600</w:t>
      </w:r>
      <w:r>
        <w:tab/>
        <w:t>1.013e0</w:t>
      </w:r>
    </w:p>
    <w:p w:rsidR="000162AD" w:rsidRDefault="000162AD" w:rsidP="000162AD">
      <w:r>
        <w:t>108.9629</w:t>
      </w:r>
      <w:r>
        <w:tab/>
        <w:t>1.013e0</w:t>
      </w:r>
    </w:p>
    <w:p w:rsidR="000162AD" w:rsidRDefault="000162AD" w:rsidP="000162AD">
      <w:r>
        <w:t>108.9657</w:t>
      </w:r>
      <w:r>
        <w:tab/>
        <w:t>1.013e0</w:t>
      </w:r>
    </w:p>
    <w:p w:rsidR="000162AD" w:rsidRDefault="000162AD" w:rsidP="000162AD">
      <w:r>
        <w:t>108.9821</w:t>
      </w:r>
      <w:r>
        <w:tab/>
        <w:t>1.013e0</w:t>
      </w:r>
    </w:p>
    <w:p w:rsidR="000162AD" w:rsidRDefault="000162AD" w:rsidP="000162AD">
      <w:r>
        <w:t>108.9853</w:t>
      </w:r>
      <w:r>
        <w:tab/>
        <w:t>1.013e0</w:t>
      </w:r>
    </w:p>
    <w:p w:rsidR="000162AD" w:rsidRDefault="000162AD" w:rsidP="000162AD">
      <w:r>
        <w:t>108.9878</w:t>
      </w:r>
      <w:r>
        <w:tab/>
        <w:t>1.013e0</w:t>
      </w:r>
    </w:p>
    <w:p w:rsidR="000162AD" w:rsidRDefault="000162AD" w:rsidP="000162AD">
      <w:r>
        <w:t>108.9933</w:t>
      </w:r>
      <w:r>
        <w:tab/>
        <w:t>1.013e0</w:t>
      </w:r>
    </w:p>
    <w:p w:rsidR="000162AD" w:rsidRDefault="000162AD" w:rsidP="000162AD">
      <w:r>
        <w:t>108.9962</w:t>
      </w:r>
      <w:r>
        <w:tab/>
        <w:t>2.025e0</w:t>
      </w:r>
    </w:p>
    <w:p w:rsidR="000162AD" w:rsidRDefault="000162AD" w:rsidP="000162AD">
      <w:r>
        <w:t>108.9990</w:t>
      </w:r>
      <w:r>
        <w:tab/>
        <w:t>1.013e0</w:t>
      </w:r>
    </w:p>
    <w:p w:rsidR="000162AD" w:rsidRDefault="000162AD" w:rsidP="000162AD">
      <w:r>
        <w:t>109.0019</w:t>
      </w:r>
      <w:r>
        <w:tab/>
        <w:t>1.013e0</w:t>
      </w:r>
    </w:p>
    <w:p w:rsidR="000162AD" w:rsidRDefault="000162AD" w:rsidP="000162AD">
      <w:r>
        <w:t>109.0072</w:t>
      </w:r>
      <w:r>
        <w:tab/>
        <w:t>1.013e0</w:t>
      </w:r>
    </w:p>
    <w:p w:rsidR="000162AD" w:rsidRDefault="000162AD" w:rsidP="000162AD">
      <w:r>
        <w:t>109.0086</w:t>
      </w:r>
      <w:r>
        <w:tab/>
        <w:t>2.025e0</w:t>
      </w:r>
    </w:p>
    <w:p w:rsidR="000162AD" w:rsidRDefault="000162AD" w:rsidP="000162AD">
      <w:r>
        <w:t>109.0098</w:t>
      </w:r>
      <w:r>
        <w:tab/>
        <w:t>1.013e0</w:t>
      </w:r>
    </w:p>
    <w:p w:rsidR="000162AD" w:rsidRDefault="000162AD" w:rsidP="000162AD">
      <w:r>
        <w:t>109.0141</w:t>
      </w:r>
      <w:r>
        <w:tab/>
        <w:t>2.025e0</w:t>
      </w:r>
    </w:p>
    <w:p w:rsidR="000162AD" w:rsidRDefault="000162AD" w:rsidP="000162AD">
      <w:r>
        <w:t>109.0158</w:t>
      </w:r>
      <w:r>
        <w:tab/>
        <w:t>2.025e0</w:t>
      </w:r>
    </w:p>
    <w:p w:rsidR="000162AD" w:rsidRDefault="000162AD" w:rsidP="000162AD">
      <w:r>
        <w:lastRenderedPageBreak/>
        <w:t>109.0211</w:t>
      </w:r>
      <w:r>
        <w:tab/>
        <w:t>1.013e0</w:t>
      </w:r>
    </w:p>
    <w:p w:rsidR="000162AD" w:rsidRDefault="000162AD" w:rsidP="000162AD">
      <w:r>
        <w:t>109.0240</w:t>
      </w:r>
      <w:r>
        <w:tab/>
        <w:t>1.013e0</w:t>
      </w:r>
    </w:p>
    <w:p w:rsidR="000162AD" w:rsidRDefault="000162AD" w:rsidP="000162AD">
      <w:r>
        <w:t>109.0296</w:t>
      </w:r>
      <w:r>
        <w:tab/>
        <w:t>2.025e0</w:t>
      </w:r>
    </w:p>
    <w:p w:rsidR="000162AD" w:rsidRDefault="000162AD" w:rsidP="000162AD">
      <w:r>
        <w:t>109.0318</w:t>
      </w:r>
      <w:r>
        <w:tab/>
        <w:t>7.136e1</w:t>
      </w:r>
    </w:p>
    <w:p w:rsidR="000162AD" w:rsidRDefault="000162AD" w:rsidP="000162AD">
      <w:r>
        <w:t>109.0331</w:t>
      </w:r>
      <w:r>
        <w:tab/>
        <w:t>1.924e1</w:t>
      </w:r>
    </w:p>
    <w:p w:rsidR="000162AD" w:rsidRDefault="000162AD" w:rsidP="000162AD">
      <w:r>
        <w:t>109.0347</w:t>
      </w:r>
      <w:r>
        <w:tab/>
        <w:t>3.543e1</w:t>
      </w:r>
    </w:p>
    <w:p w:rsidR="000162AD" w:rsidRDefault="000162AD" w:rsidP="000162AD">
      <w:r>
        <w:t>109.0364</w:t>
      </w:r>
      <w:r>
        <w:tab/>
        <w:t>2.025e0</w:t>
      </w:r>
    </w:p>
    <w:p w:rsidR="000162AD" w:rsidRDefault="000162AD" w:rsidP="000162AD">
      <w:r>
        <w:t>109.0377</w:t>
      </w:r>
      <w:r>
        <w:tab/>
        <w:t>2.025e0</w:t>
      </w:r>
    </w:p>
    <w:p w:rsidR="000162AD" w:rsidRDefault="000162AD" w:rsidP="000162AD">
      <w:r>
        <w:t>109.0391</w:t>
      </w:r>
      <w:r>
        <w:tab/>
        <w:t>2.025e0</w:t>
      </w:r>
    </w:p>
    <w:p w:rsidR="000162AD" w:rsidRDefault="000162AD" w:rsidP="000162AD">
      <w:r>
        <w:t>109.0407</w:t>
      </w:r>
      <w:r>
        <w:tab/>
        <w:t>1.013e0</w:t>
      </w:r>
    </w:p>
    <w:p w:rsidR="000162AD" w:rsidRDefault="000162AD" w:rsidP="000162AD">
      <w:r>
        <w:t>109.0581</w:t>
      </w:r>
      <w:r>
        <w:tab/>
        <w:t>3.038e0</w:t>
      </w:r>
    </w:p>
    <w:p w:rsidR="000162AD" w:rsidRDefault="000162AD" w:rsidP="000162AD">
      <w:r>
        <w:t>109.0601</w:t>
      </w:r>
      <w:r>
        <w:tab/>
        <w:t>1.013e0</w:t>
      </w:r>
    </w:p>
    <w:p w:rsidR="000162AD" w:rsidRDefault="000162AD" w:rsidP="000162AD">
      <w:r>
        <w:t>109.0648</w:t>
      </w:r>
      <w:r>
        <w:tab/>
        <w:t>4.051e0</w:t>
      </w:r>
    </w:p>
    <w:p w:rsidR="000162AD" w:rsidRDefault="000162AD" w:rsidP="000162AD">
      <w:r>
        <w:t>109.0697</w:t>
      </w:r>
      <w:r>
        <w:tab/>
        <w:t>4.054e0</w:t>
      </w:r>
    </w:p>
    <w:p w:rsidR="000162AD" w:rsidRDefault="000162AD" w:rsidP="000162AD">
      <w:r>
        <w:t>109.0709</w:t>
      </w:r>
      <w:r>
        <w:tab/>
        <w:t>1.013e0</w:t>
      </w:r>
    </w:p>
    <w:p w:rsidR="000162AD" w:rsidRDefault="000162AD" w:rsidP="000162AD">
      <w:r>
        <w:t>109.0729</w:t>
      </w:r>
      <w:r>
        <w:tab/>
        <w:t>5.063e0</w:t>
      </w:r>
    </w:p>
    <w:p w:rsidR="000162AD" w:rsidRDefault="000162AD" w:rsidP="000162AD">
      <w:r>
        <w:t>109.0739</w:t>
      </w:r>
      <w:r>
        <w:tab/>
        <w:t>1.013e0</w:t>
      </w:r>
    </w:p>
    <w:p w:rsidR="000162AD" w:rsidRDefault="000162AD" w:rsidP="000162AD">
      <w:r>
        <w:t>109.0770</w:t>
      </w:r>
      <w:r>
        <w:tab/>
        <w:t>1.013e0</w:t>
      </w:r>
    </w:p>
    <w:p w:rsidR="000162AD" w:rsidRDefault="000162AD" w:rsidP="000162AD">
      <w:r>
        <w:t>109.0790</w:t>
      </w:r>
      <w:r>
        <w:tab/>
        <w:t>9.114e0</w:t>
      </w:r>
    </w:p>
    <w:p w:rsidR="000162AD" w:rsidRDefault="000162AD" w:rsidP="000162AD">
      <w:r>
        <w:lastRenderedPageBreak/>
        <w:t>109.0806</w:t>
      </w:r>
      <w:r>
        <w:tab/>
        <w:t>4.051e0</w:t>
      </w:r>
    </w:p>
    <w:p w:rsidR="000162AD" w:rsidRDefault="000162AD" w:rsidP="000162AD">
      <w:r>
        <w:t>109.0821</w:t>
      </w:r>
      <w:r>
        <w:tab/>
        <w:t>1.013e0</w:t>
      </w:r>
    </w:p>
    <w:p w:rsidR="000162AD" w:rsidRDefault="000162AD" w:rsidP="000162AD">
      <w:r>
        <w:t>109.0835</w:t>
      </w:r>
      <w:r>
        <w:tab/>
        <w:t>2.025e0</w:t>
      </w:r>
    </w:p>
    <w:p w:rsidR="000162AD" w:rsidRDefault="000162AD" w:rsidP="000162AD">
      <w:r>
        <w:t>109.0874</w:t>
      </w:r>
      <w:r>
        <w:tab/>
        <w:t>6.076e0</w:t>
      </w:r>
    </w:p>
    <w:p w:rsidR="000162AD" w:rsidRDefault="000162AD" w:rsidP="000162AD">
      <w:r>
        <w:t>109.0893</w:t>
      </w:r>
      <w:r>
        <w:tab/>
        <w:t>3.038e0</w:t>
      </w:r>
    </w:p>
    <w:p w:rsidR="000162AD" w:rsidRDefault="000162AD" w:rsidP="000162AD">
      <w:r>
        <w:t>109.0934</w:t>
      </w:r>
      <w:r>
        <w:tab/>
        <w:t>1.013e0</w:t>
      </w:r>
    </w:p>
    <w:p w:rsidR="000162AD" w:rsidRDefault="000162AD" w:rsidP="000162AD">
      <w:r>
        <w:t>109.0944</w:t>
      </w:r>
      <w:r>
        <w:tab/>
        <w:t>2.025e0</w:t>
      </w:r>
    </w:p>
    <w:p w:rsidR="000162AD" w:rsidRDefault="000162AD" w:rsidP="000162AD">
      <w:r>
        <w:t>109.0980</w:t>
      </w:r>
      <w:r>
        <w:tab/>
        <w:t>3.038e0</w:t>
      </w:r>
    </w:p>
    <w:p w:rsidR="000162AD" w:rsidRDefault="000162AD" w:rsidP="000162AD">
      <w:r>
        <w:t>109.1000</w:t>
      </w:r>
      <w:r>
        <w:tab/>
        <w:t>2.025e0</w:t>
      </w:r>
    </w:p>
    <w:p w:rsidR="000162AD" w:rsidRDefault="000162AD" w:rsidP="000162AD">
      <w:r>
        <w:t>109.1016</w:t>
      </w:r>
      <w:r>
        <w:tab/>
        <w:t>2.025e0</w:t>
      </w:r>
    </w:p>
    <w:p w:rsidR="000162AD" w:rsidRDefault="000162AD" w:rsidP="000162AD">
      <w:r>
        <w:t>109.1030</w:t>
      </w:r>
      <w:r>
        <w:tab/>
        <w:t>4.129e0</w:t>
      </w:r>
    </w:p>
    <w:p w:rsidR="000162AD" w:rsidRDefault="000162AD" w:rsidP="000162AD">
      <w:r>
        <w:t>109.1063</w:t>
      </w:r>
      <w:r>
        <w:tab/>
        <w:t>3.038e0</w:t>
      </w:r>
    </w:p>
    <w:p w:rsidR="000162AD" w:rsidRDefault="000162AD" w:rsidP="000162AD">
      <w:r>
        <w:t>109.1098</w:t>
      </w:r>
      <w:r>
        <w:tab/>
        <w:t>1.013e0</w:t>
      </w:r>
    </w:p>
    <w:p w:rsidR="000162AD" w:rsidRDefault="000162AD" w:rsidP="000162AD">
      <w:r>
        <w:t>109.1124</w:t>
      </w:r>
      <w:r>
        <w:tab/>
        <w:t>1.013e0</w:t>
      </w:r>
    </w:p>
    <w:p w:rsidR="000162AD" w:rsidRDefault="000162AD" w:rsidP="000162AD">
      <w:r>
        <w:t>109.1170</w:t>
      </w:r>
      <w:r>
        <w:tab/>
        <w:t>4.051e0</w:t>
      </w:r>
    </w:p>
    <w:p w:rsidR="000162AD" w:rsidRDefault="000162AD" w:rsidP="000162AD">
      <w:r>
        <w:t>109.1213</w:t>
      </w:r>
      <w:r>
        <w:tab/>
        <w:t>1.013e0</w:t>
      </w:r>
    </w:p>
    <w:p w:rsidR="000162AD" w:rsidRDefault="000162AD" w:rsidP="000162AD">
      <w:r>
        <w:t>109.1238</w:t>
      </w:r>
      <w:r>
        <w:tab/>
        <w:t>1.013e0</w:t>
      </w:r>
    </w:p>
    <w:p w:rsidR="000162AD" w:rsidRDefault="000162AD" w:rsidP="000162AD">
      <w:r>
        <w:t>109.1265</w:t>
      </w:r>
      <w:r>
        <w:tab/>
        <w:t>2.025e0</w:t>
      </w:r>
    </w:p>
    <w:p w:rsidR="000162AD" w:rsidRDefault="000162AD" w:rsidP="000162AD">
      <w:r>
        <w:t>109.1460</w:t>
      </w:r>
      <w:r>
        <w:tab/>
        <w:t>3.038e0</w:t>
      </w:r>
    </w:p>
    <w:p w:rsidR="000162AD" w:rsidRDefault="000162AD" w:rsidP="000162AD">
      <w:r>
        <w:lastRenderedPageBreak/>
        <w:t>109.1568</w:t>
      </w:r>
      <w:r>
        <w:tab/>
        <w:t>1.013e0</w:t>
      </w:r>
    </w:p>
    <w:p w:rsidR="000162AD" w:rsidRDefault="000162AD" w:rsidP="000162AD">
      <w:r>
        <w:t>109.1600</w:t>
      </w:r>
      <w:r>
        <w:tab/>
        <w:t>1.013e0</w:t>
      </w:r>
    </w:p>
    <w:p w:rsidR="000162AD" w:rsidRDefault="000162AD" w:rsidP="000162AD">
      <w:r>
        <w:t>109.1685</w:t>
      </w:r>
      <w:r>
        <w:tab/>
        <w:t>1.013e0</w:t>
      </w:r>
    </w:p>
    <w:p w:rsidR="000162AD" w:rsidRDefault="000162AD" w:rsidP="000162AD">
      <w:r>
        <w:t>109.1723</w:t>
      </w:r>
      <w:r>
        <w:tab/>
        <w:t>2.025e0</w:t>
      </w:r>
    </w:p>
    <w:p w:rsidR="000162AD" w:rsidRDefault="000162AD" w:rsidP="000162AD">
      <w:r>
        <w:t>109.1737</w:t>
      </w:r>
      <w:r>
        <w:tab/>
        <w:t>1.013e0</w:t>
      </w:r>
    </w:p>
    <w:p w:rsidR="000162AD" w:rsidRDefault="000162AD" w:rsidP="000162AD">
      <w:r>
        <w:t>109.1764</w:t>
      </w:r>
      <w:r>
        <w:tab/>
        <w:t>1.013e0</w:t>
      </w:r>
    </w:p>
    <w:p w:rsidR="000162AD" w:rsidRDefault="000162AD" w:rsidP="000162AD">
      <w:r>
        <w:t>109.1847</w:t>
      </w:r>
      <w:r>
        <w:tab/>
        <w:t>1.013e0</w:t>
      </w:r>
    </w:p>
    <w:p w:rsidR="000162AD" w:rsidRDefault="000162AD" w:rsidP="000162AD">
      <w:r>
        <w:t>109.1876</w:t>
      </w:r>
      <w:r>
        <w:tab/>
        <w:t>1.013e0</w:t>
      </w:r>
    </w:p>
    <w:p w:rsidR="000162AD" w:rsidRDefault="000162AD" w:rsidP="000162AD">
      <w:r>
        <w:t>109.1904</w:t>
      </w:r>
      <w:r>
        <w:tab/>
        <w:t>1.013e0</w:t>
      </w:r>
    </w:p>
    <w:p w:rsidR="000162AD" w:rsidRDefault="000162AD" w:rsidP="000162AD">
      <w:r>
        <w:t>109.1932</w:t>
      </w:r>
      <w:r>
        <w:tab/>
        <w:t>4.051e0</w:t>
      </w:r>
    </w:p>
    <w:p w:rsidR="000162AD" w:rsidRDefault="000162AD" w:rsidP="000162AD">
      <w:r>
        <w:t>109.1962</w:t>
      </w:r>
      <w:r>
        <w:tab/>
        <w:t>1.013e0</w:t>
      </w:r>
    </w:p>
    <w:p w:rsidR="000162AD" w:rsidRDefault="000162AD" w:rsidP="000162AD">
      <w:r>
        <w:t>109.1987</w:t>
      </w:r>
      <w:r>
        <w:tab/>
        <w:t>1.013e0</w:t>
      </w:r>
    </w:p>
    <w:p w:rsidR="000162AD" w:rsidRDefault="000162AD" w:rsidP="000162AD">
      <w:r>
        <w:t>109.2043</w:t>
      </w:r>
      <w:r>
        <w:tab/>
        <w:t>2.025e0</w:t>
      </w:r>
    </w:p>
    <w:p w:rsidR="000162AD" w:rsidRDefault="000162AD" w:rsidP="000162AD">
      <w:r>
        <w:t>109.2072</w:t>
      </w:r>
      <w:r>
        <w:tab/>
        <w:t>1.013e0</w:t>
      </w:r>
    </w:p>
    <w:p w:rsidR="000162AD" w:rsidRDefault="000162AD" w:rsidP="000162AD">
      <w:r>
        <w:t>109.2153</w:t>
      </w:r>
      <w:r>
        <w:tab/>
        <w:t>3.038e0</w:t>
      </w:r>
    </w:p>
    <w:p w:rsidR="000162AD" w:rsidRDefault="000162AD" w:rsidP="000162AD">
      <w:r>
        <w:t>109.2225</w:t>
      </w:r>
      <w:r>
        <w:tab/>
        <w:t>2.025e0</w:t>
      </w:r>
    </w:p>
    <w:p w:rsidR="000162AD" w:rsidRDefault="000162AD" w:rsidP="000162AD">
      <w:r>
        <w:t>109.2238</w:t>
      </w:r>
      <w:r>
        <w:tab/>
        <w:t>1.013e0</w:t>
      </w:r>
    </w:p>
    <w:p w:rsidR="000162AD" w:rsidRDefault="000162AD" w:rsidP="000162AD">
      <w:r>
        <w:t>109.2293</w:t>
      </w:r>
      <w:r>
        <w:tab/>
        <w:t>1.013e0</w:t>
      </w:r>
    </w:p>
    <w:p w:rsidR="000162AD" w:rsidRDefault="000162AD" w:rsidP="000162AD">
      <w:r>
        <w:t>109.2307</w:t>
      </w:r>
      <w:r>
        <w:tab/>
        <w:t>2.025e0</w:t>
      </w:r>
    </w:p>
    <w:p w:rsidR="000162AD" w:rsidRDefault="000162AD" w:rsidP="000162AD">
      <w:r>
        <w:lastRenderedPageBreak/>
        <w:t>109.2320</w:t>
      </w:r>
      <w:r>
        <w:tab/>
        <w:t>1.013e0</w:t>
      </w:r>
    </w:p>
    <w:p w:rsidR="000162AD" w:rsidRDefault="000162AD" w:rsidP="000162AD">
      <w:r>
        <w:t>109.2348</w:t>
      </w:r>
      <w:r>
        <w:tab/>
        <w:t>1.013e0</w:t>
      </w:r>
    </w:p>
    <w:p w:rsidR="000162AD" w:rsidRDefault="000162AD" w:rsidP="000162AD">
      <w:r>
        <w:t>109.2405</w:t>
      </w:r>
      <w:r>
        <w:tab/>
        <w:t>1.013e0</w:t>
      </w:r>
    </w:p>
    <w:p w:rsidR="000162AD" w:rsidRDefault="000162AD" w:rsidP="000162AD">
      <w:r>
        <w:t>109.2434</w:t>
      </w:r>
      <w:r>
        <w:tab/>
        <w:t>2.025e0</w:t>
      </w:r>
    </w:p>
    <w:p w:rsidR="000162AD" w:rsidRDefault="000162AD" w:rsidP="000162AD">
      <w:r>
        <w:t>109.2459</w:t>
      </w:r>
      <w:r>
        <w:tab/>
        <w:t>1.013e0</w:t>
      </w:r>
    </w:p>
    <w:p w:rsidR="000162AD" w:rsidRDefault="000162AD" w:rsidP="000162AD">
      <w:r>
        <w:t>109.2515</w:t>
      </w:r>
      <w:r>
        <w:tab/>
        <w:t>2.025e0</w:t>
      </w:r>
    </w:p>
    <w:p w:rsidR="000162AD" w:rsidRDefault="000162AD" w:rsidP="000162AD">
      <w:r>
        <w:t>109.2654</w:t>
      </w:r>
      <w:r>
        <w:tab/>
        <w:t>2.025e0</w:t>
      </w:r>
    </w:p>
    <w:p w:rsidR="000162AD" w:rsidRDefault="000162AD" w:rsidP="000162AD">
      <w:r>
        <w:t>109.2682</w:t>
      </w:r>
      <w:r>
        <w:tab/>
        <w:t>1.013e0</w:t>
      </w:r>
    </w:p>
    <w:p w:rsidR="000162AD" w:rsidRDefault="000162AD" w:rsidP="000162AD">
      <w:r>
        <w:t>109.2711</w:t>
      </w:r>
      <w:r>
        <w:tab/>
        <w:t>1.013e0</w:t>
      </w:r>
    </w:p>
    <w:p w:rsidR="000162AD" w:rsidRDefault="000162AD" w:rsidP="000162AD">
      <w:r>
        <w:t>109.2740</w:t>
      </w:r>
      <w:r>
        <w:tab/>
        <w:t>1.013e0</w:t>
      </w:r>
    </w:p>
    <w:p w:rsidR="000162AD" w:rsidRDefault="000162AD" w:rsidP="000162AD">
      <w:r>
        <w:t>109.2793</w:t>
      </w:r>
      <w:r>
        <w:tab/>
        <w:t>2.025e0</w:t>
      </w:r>
    </w:p>
    <w:p w:rsidR="000162AD" w:rsidRDefault="000162AD" w:rsidP="000162AD">
      <w:r>
        <w:t>109.2820</w:t>
      </w:r>
      <w:r>
        <w:tab/>
        <w:t>2.025e0</w:t>
      </w:r>
    </w:p>
    <w:p w:rsidR="000162AD" w:rsidRDefault="000162AD" w:rsidP="000162AD">
      <w:r>
        <w:t>109.2850</w:t>
      </w:r>
      <w:r>
        <w:tab/>
        <w:t>1.013e0</w:t>
      </w:r>
    </w:p>
    <w:p w:rsidR="000162AD" w:rsidRDefault="000162AD" w:rsidP="000162AD">
      <w:r>
        <w:t>109.2878</w:t>
      </w:r>
      <w:r>
        <w:tab/>
        <w:t>1.013e0</w:t>
      </w:r>
    </w:p>
    <w:p w:rsidR="000162AD" w:rsidRDefault="000162AD" w:rsidP="000162AD">
      <w:r>
        <w:t>109.2960</w:t>
      </w:r>
      <w:r>
        <w:tab/>
        <w:t>2.025e0</w:t>
      </w:r>
    </w:p>
    <w:p w:rsidR="000162AD" w:rsidRDefault="000162AD" w:rsidP="000162AD">
      <w:r>
        <w:t>109.3098</w:t>
      </w:r>
      <w:r>
        <w:tab/>
        <w:t>1.013e0</w:t>
      </w:r>
    </w:p>
    <w:p w:rsidR="000162AD" w:rsidRDefault="000162AD" w:rsidP="000162AD">
      <w:r>
        <w:t>109.3112</w:t>
      </w:r>
      <w:r>
        <w:tab/>
        <w:t>3.038e0</w:t>
      </w:r>
    </w:p>
    <w:p w:rsidR="000162AD" w:rsidRDefault="000162AD" w:rsidP="000162AD">
      <w:r>
        <w:t>109.3125</w:t>
      </w:r>
      <w:r>
        <w:tab/>
        <w:t>1.013e0</w:t>
      </w:r>
    </w:p>
    <w:p w:rsidR="000162AD" w:rsidRDefault="000162AD" w:rsidP="000162AD">
      <w:r>
        <w:t>109.3184</w:t>
      </w:r>
      <w:r>
        <w:tab/>
        <w:t>1.013e0</w:t>
      </w:r>
    </w:p>
    <w:p w:rsidR="000162AD" w:rsidRDefault="000162AD" w:rsidP="000162AD">
      <w:r>
        <w:lastRenderedPageBreak/>
        <w:t>109.3212</w:t>
      </w:r>
      <w:r>
        <w:tab/>
        <w:t>3.038e0</w:t>
      </w:r>
    </w:p>
    <w:p w:rsidR="000162AD" w:rsidRDefault="000162AD" w:rsidP="000162AD">
      <w:r>
        <w:t>109.3237</w:t>
      </w:r>
      <w:r>
        <w:tab/>
        <w:t>2.025e0</w:t>
      </w:r>
    </w:p>
    <w:p w:rsidR="000162AD" w:rsidRDefault="000162AD" w:rsidP="000162AD">
      <w:r>
        <w:t>109.3264</w:t>
      </w:r>
      <w:r>
        <w:tab/>
        <w:t>3.038e0</w:t>
      </w:r>
    </w:p>
    <w:p w:rsidR="000162AD" w:rsidRDefault="000162AD" w:rsidP="000162AD">
      <w:r>
        <w:t>109.3376</w:t>
      </w:r>
      <w:r>
        <w:tab/>
        <w:t>1.013e0</w:t>
      </w:r>
    </w:p>
    <w:p w:rsidR="000162AD" w:rsidRDefault="000162AD" w:rsidP="000162AD">
      <w:r>
        <w:t>109.3401</w:t>
      </w:r>
      <w:r>
        <w:tab/>
        <w:t>2.025e0</w:t>
      </w:r>
    </w:p>
    <w:p w:rsidR="000162AD" w:rsidRDefault="000162AD" w:rsidP="000162AD">
      <w:r>
        <w:t>109.3517</w:t>
      </w:r>
      <w:r>
        <w:tab/>
        <w:t>1.013e0</w:t>
      </w:r>
    </w:p>
    <w:p w:rsidR="000162AD" w:rsidRDefault="000162AD" w:rsidP="000162AD">
      <w:r>
        <w:t>109.3656</w:t>
      </w:r>
      <w:r>
        <w:tab/>
        <w:t>2.025e0</w:t>
      </w:r>
    </w:p>
    <w:p w:rsidR="000162AD" w:rsidRDefault="000162AD" w:rsidP="000162AD">
      <w:r>
        <w:t>109.3738</w:t>
      </w:r>
      <w:r>
        <w:tab/>
        <w:t>1.013e0</w:t>
      </w:r>
    </w:p>
    <w:p w:rsidR="000162AD" w:rsidRDefault="000162AD" w:rsidP="000162AD">
      <w:r>
        <w:t>109.3933</w:t>
      </w:r>
      <w:r>
        <w:tab/>
        <w:t>1.013e0</w:t>
      </w:r>
    </w:p>
    <w:p w:rsidR="000162AD" w:rsidRDefault="000162AD" w:rsidP="000162AD">
      <w:r>
        <w:t>109.3962</w:t>
      </w:r>
      <w:r>
        <w:tab/>
        <w:t>2.025e0</w:t>
      </w:r>
    </w:p>
    <w:p w:rsidR="000162AD" w:rsidRDefault="000162AD" w:rsidP="000162AD">
      <w:r>
        <w:t>109.4016</w:t>
      </w:r>
      <w:r>
        <w:tab/>
        <w:t>1.013e0</w:t>
      </w:r>
    </w:p>
    <w:p w:rsidR="000162AD" w:rsidRDefault="000162AD" w:rsidP="000162AD">
      <w:r>
        <w:t>109.4044</w:t>
      </w:r>
      <w:r>
        <w:tab/>
        <w:t>1.013e0</w:t>
      </w:r>
    </w:p>
    <w:p w:rsidR="000162AD" w:rsidRDefault="000162AD" w:rsidP="000162AD">
      <w:r>
        <w:t>109.4209</w:t>
      </w:r>
      <w:r>
        <w:tab/>
        <w:t>2.025e0</w:t>
      </w:r>
    </w:p>
    <w:p w:rsidR="000162AD" w:rsidRDefault="000162AD" w:rsidP="000162AD">
      <w:r>
        <w:t>109.4255</w:t>
      </w:r>
      <w:r>
        <w:tab/>
        <w:t>2.025e0</w:t>
      </w:r>
    </w:p>
    <w:p w:rsidR="000162AD" w:rsidRDefault="000162AD" w:rsidP="000162AD">
      <w:r>
        <w:t>109.4294</w:t>
      </w:r>
      <w:r>
        <w:tab/>
        <w:t>1.013e0</w:t>
      </w:r>
    </w:p>
    <w:p w:rsidR="000162AD" w:rsidRDefault="000162AD" w:rsidP="000162AD">
      <w:r>
        <w:t>109.4321</w:t>
      </w:r>
      <w:r>
        <w:tab/>
        <w:t>2.025e0</w:t>
      </w:r>
    </w:p>
    <w:p w:rsidR="000162AD" w:rsidRDefault="000162AD" w:rsidP="000162AD">
      <w:r>
        <w:t>109.4351</w:t>
      </w:r>
      <w:r>
        <w:tab/>
        <w:t>2.025e0</w:t>
      </w:r>
    </w:p>
    <w:p w:rsidR="000162AD" w:rsidRDefault="000162AD" w:rsidP="000162AD">
      <w:r>
        <w:t>109.4472</w:t>
      </w:r>
      <w:r>
        <w:tab/>
        <w:t>2.025e0</w:t>
      </w:r>
    </w:p>
    <w:p w:rsidR="000162AD" w:rsidRDefault="000162AD" w:rsidP="000162AD">
      <w:r>
        <w:t>109.4712</w:t>
      </w:r>
      <w:r>
        <w:tab/>
        <w:t>2.025e0</w:t>
      </w:r>
    </w:p>
    <w:p w:rsidR="000162AD" w:rsidRDefault="000162AD" w:rsidP="000162AD">
      <w:r>
        <w:lastRenderedPageBreak/>
        <w:t>109.4741</w:t>
      </w:r>
      <w:r>
        <w:tab/>
        <w:t>1.013e0</w:t>
      </w:r>
    </w:p>
    <w:p w:rsidR="000162AD" w:rsidRDefault="000162AD" w:rsidP="000162AD">
      <w:r>
        <w:t>109.4765</w:t>
      </w:r>
      <w:r>
        <w:tab/>
        <w:t>1.013e0</w:t>
      </w:r>
    </w:p>
    <w:p w:rsidR="000162AD" w:rsidRDefault="000162AD" w:rsidP="000162AD">
      <w:r>
        <w:t>109.4795</w:t>
      </w:r>
      <w:r>
        <w:tab/>
        <w:t>2.025e0</w:t>
      </w:r>
    </w:p>
    <w:p w:rsidR="000162AD" w:rsidRDefault="000162AD" w:rsidP="000162AD">
      <w:r>
        <w:t>109.4824</w:t>
      </w:r>
      <w:r>
        <w:tab/>
        <w:t>2.025e0</w:t>
      </w:r>
    </w:p>
    <w:p w:rsidR="000162AD" w:rsidRDefault="000162AD" w:rsidP="000162AD">
      <w:r>
        <w:t>109.4906</w:t>
      </w:r>
      <w:r>
        <w:tab/>
        <w:t>3.038e0</w:t>
      </w:r>
    </w:p>
    <w:p w:rsidR="000162AD" w:rsidRDefault="000162AD" w:rsidP="000162AD">
      <w:r>
        <w:t>109.4932</w:t>
      </w:r>
      <w:r>
        <w:tab/>
        <w:t>1.013e0</w:t>
      </w:r>
    </w:p>
    <w:p w:rsidR="000162AD" w:rsidRDefault="000162AD" w:rsidP="000162AD">
      <w:r>
        <w:t>109.4991</w:t>
      </w:r>
      <w:r>
        <w:tab/>
        <w:t>1.013e0</w:t>
      </w:r>
    </w:p>
    <w:p w:rsidR="000162AD" w:rsidRDefault="000162AD" w:rsidP="000162AD">
      <w:r>
        <w:t>109.5126</w:t>
      </w:r>
      <w:r>
        <w:tab/>
        <w:t>2.025e0</w:t>
      </w:r>
    </w:p>
    <w:p w:rsidR="000162AD" w:rsidRDefault="000162AD" w:rsidP="000162AD">
      <w:r>
        <w:t>109.5157</w:t>
      </w:r>
      <w:r>
        <w:tab/>
        <w:t>1.013e0</w:t>
      </w:r>
    </w:p>
    <w:p w:rsidR="000162AD" w:rsidRDefault="000162AD" w:rsidP="000162AD">
      <w:r>
        <w:t>109.5239</w:t>
      </w:r>
      <w:r>
        <w:tab/>
        <w:t>2.025e0</w:t>
      </w:r>
    </w:p>
    <w:p w:rsidR="000162AD" w:rsidRDefault="000162AD" w:rsidP="000162AD">
      <w:r>
        <w:t>109.5265</w:t>
      </w:r>
      <w:r>
        <w:tab/>
        <w:t>1.013e0</w:t>
      </w:r>
    </w:p>
    <w:p w:rsidR="000162AD" w:rsidRDefault="000162AD" w:rsidP="000162AD">
      <w:r>
        <w:t>109.5374</w:t>
      </w:r>
      <w:r>
        <w:tab/>
        <w:t>1.013e0</w:t>
      </w:r>
    </w:p>
    <w:p w:rsidR="000162AD" w:rsidRDefault="000162AD" w:rsidP="000162AD">
      <w:r>
        <w:t>109.5406</w:t>
      </w:r>
      <w:r>
        <w:tab/>
        <w:t>1.013e0</w:t>
      </w:r>
    </w:p>
    <w:p w:rsidR="000162AD" w:rsidRDefault="000162AD" w:rsidP="000162AD">
      <w:r>
        <w:t>109.5462</w:t>
      </w:r>
      <w:r>
        <w:tab/>
        <w:t>2.025e0</w:t>
      </w:r>
    </w:p>
    <w:p w:rsidR="000162AD" w:rsidRDefault="000162AD" w:rsidP="000162AD">
      <w:r>
        <w:t>109.5574</w:t>
      </w:r>
      <w:r>
        <w:tab/>
        <w:t>1.013e0</w:t>
      </w:r>
    </w:p>
    <w:p w:rsidR="000162AD" w:rsidRDefault="000162AD" w:rsidP="000162AD">
      <w:r>
        <w:t>109.5603</w:t>
      </w:r>
      <w:r>
        <w:tab/>
        <w:t>1.013e0</w:t>
      </w:r>
    </w:p>
    <w:p w:rsidR="000162AD" w:rsidRDefault="000162AD" w:rsidP="000162AD">
      <w:r>
        <w:t>109.5655</w:t>
      </w:r>
      <w:r>
        <w:tab/>
        <w:t>2.025e0</w:t>
      </w:r>
    </w:p>
    <w:p w:rsidR="000162AD" w:rsidRDefault="000162AD" w:rsidP="000162AD">
      <w:r>
        <w:t>109.5713</w:t>
      </w:r>
      <w:r>
        <w:tab/>
        <w:t>2.025e0</w:t>
      </w:r>
    </w:p>
    <w:p w:rsidR="000162AD" w:rsidRDefault="000162AD" w:rsidP="000162AD">
      <w:r>
        <w:t>109.5768</w:t>
      </w:r>
      <w:r>
        <w:tab/>
        <w:t>2.025e0</w:t>
      </w:r>
    </w:p>
    <w:p w:rsidR="000162AD" w:rsidRDefault="000162AD" w:rsidP="000162AD">
      <w:r>
        <w:lastRenderedPageBreak/>
        <w:t>109.5811</w:t>
      </w:r>
      <w:r>
        <w:tab/>
        <w:t>2.025e0</w:t>
      </w:r>
    </w:p>
    <w:p w:rsidR="000162AD" w:rsidRDefault="000162AD" w:rsidP="000162AD">
      <w:r>
        <w:t>109.5909</w:t>
      </w:r>
      <w:r>
        <w:tab/>
        <w:t>2.025e0</w:t>
      </w:r>
    </w:p>
    <w:p w:rsidR="000162AD" w:rsidRDefault="000162AD" w:rsidP="000162AD">
      <w:r>
        <w:t>109.5920</w:t>
      </w:r>
      <w:r>
        <w:tab/>
        <w:t>2.025e0</w:t>
      </w:r>
    </w:p>
    <w:p w:rsidR="000162AD" w:rsidRDefault="000162AD" w:rsidP="000162AD">
      <w:r>
        <w:t>109.5937</w:t>
      </w:r>
      <w:r>
        <w:tab/>
        <w:t>1.013e0</w:t>
      </w:r>
    </w:p>
    <w:p w:rsidR="000162AD" w:rsidRDefault="000162AD" w:rsidP="000162AD">
      <w:r>
        <w:t>109.6076</w:t>
      </w:r>
      <w:r>
        <w:tab/>
        <w:t>1.013e0</w:t>
      </w:r>
    </w:p>
    <w:p w:rsidR="000162AD" w:rsidRDefault="000162AD" w:rsidP="000162AD">
      <w:r>
        <w:t>109.6105</w:t>
      </w:r>
      <w:r>
        <w:tab/>
        <w:t>1.013e0</w:t>
      </w:r>
    </w:p>
    <w:p w:rsidR="000162AD" w:rsidRDefault="000162AD" w:rsidP="000162AD">
      <w:r>
        <w:t>109.6131</w:t>
      </w:r>
      <w:r>
        <w:tab/>
        <w:t>1.013e0</w:t>
      </w:r>
    </w:p>
    <w:p w:rsidR="000162AD" w:rsidRDefault="000162AD" w:rsidP="000162AD">
      <w:r>
        <w:t>109.6186</w:t>
      </w:r>
      <w:r>
        <w:tab/>
        <w:t>1.013e0</w:t>
      </w:r>
    </w:p>
    <w:p w:rsidR="000162AD" w:rsidRDefault="000162AD" w:rsidP="000162AD">
      <w:r>
        <w:t>109.6272</w:t>
      </w:r>
      <w:r>
        <w:tab/>
        <w:t>2.025e0</w:t>
      </w:r>
    </w:p>
    <w:p w:rsidR="000162AD" w:rsidRDefault="000162AD" w:rsidP="000162AD">
      <w:r>
        <w:t>109.6293</w:t>
      </w:r>
      <w:r>
        <w:tab/>
        <w:t>1.013e0</w:t>
      </w:r>
    </w:p>
    <w:p w:rsidR="000162AD" w:rsidRDefault="000162AD" w:rsidP="000162AD">
      <w:r>
        <w:t>109.6395</w:t>
      </w:r>
      <w:r>
        <w:tab/>
        <w:t>2.025e0</w:t>
      </w:r>
    </w:p>
    <w:p w:rsidR="000162AD" w:rsidRDefault="000162AD" w:rsidP="000162AD">
      <w:r>
        <w:t>109.6411</w:t>
      </w:r>
      <w:r>
        <w:tab/>
        <w:t>1.013e0</w:t>
      </w:r>
    </w:p>
    <w:p w:rsidR="000162AD" w:rsidRDefault="000162AD" w:rsidP="000162AD">
      <w:r>
        <w:t>109.6462</w:t>
      </w:r>
      <w:r>
        <w:tab/>
        <w:t>1.013e0</w:t>
      </w:r>
    </w:p>
    <w:p w:rsidR="000162AD" w:rsidRDefault="000162AD" w:rsidP="000162AD">
      <w:r>
        <w:t>109.6490</w:t>
      </w:r>
      <w:r>
        <w:tab/>
        <w:t>2.025e0</w:t>
      </w:r>
    </w:p>
    <w:p w:rsidR="000162AD" w:rsidRDefault="000162AD" w:rsidP="000162AD">
      <w:r>
        <w:t>109.6532</w:t>
      </w:r>
      <w:r>
        <w:tab/>
        <w:t>2.025e0</w:t>
      </w:r>
    </w:p>
    <w:p w:rsidR="000162AD" w:rsidRDefault="000162AD" w:rsidP="000162AD">
      <w:r>
        <w:t>109.6602</w:t>
      </w:r>
      <w:r>
        <w:tab/>
        <w:t>1.013e0</w:t>
      </w:r>
    </w:p>
    <w:p w:rsidR="000162AD" w:rsidRDefault="000162AD" w:rsidP="000162AD">
      <w:r>
        <w:t>109.6687</w:t>
      </w:r>
      <w:r>
        <w:tab/>
        <w:t>2.025e0</w:t>
      </w:r>
    </w:p>
    <w:p w:rsidR="000162AD" w:rsidRDefault="000162AD" w:rsidP="000162AD">
      <w:r>
        <w:t>109.6797</w:t>
      </w:r>
      <w:r>
        <w:tab/>
        <w:t>2.025e0</w:t>
      </w:r>
    </w:p>
    <w:p w:rsidR="000162AD" w:rsidRDefault="000162AD" w:rsidP="000162AD">
      <w:r>
        <w:t>109.6826</w:t>
      </w:r>
      <w:r>
        <w:tab/>
        <w:t>1.013e0</w:t>
      </w:r>
    </w:p>
    <w:p w:rsidR="000162AD" w:rsidRDefault="000162AD" w:rsidP="000162AD">
      <w:r>
        <w:lastRenderedPageBreak/>
        <w:t>109.6885</w:t>
      </w:r>
      <w:r>
        <w:tab/>
        <w:t>2.025e0</w:t>
      </w:r>
    </w:p>
    <w:p w:rsidR="000162AD" w:rsidRDefault="000162AD" w:rsidP="000162AD">
      <w:r>
        <w:t>109.6965</w:t>
      </w:r>
      <w:r>
        <w:tab/>
        <w:t>1.013e0</w:t>
      </w:r>
    </w:p>
    <w:p w:rsidR="000162AD" w:rsidRDefault="000162AD" w:rsidP="000162AD">
      <w:r>
        <w:t>109.6993</w:t>
      </w:r>
      <w:r>
        <w:tab/>
        <w:t>2.025e0</w:t>
      </w:r>
    </w:p>
    <w:p w:rsidR="000162AD" w:rsidRDefault="000162AD" w:rsidP="000162AD">
      <w:r>
        <w:t>109.7105</w:t>
      </w:r>
      <w:r>
        <w:tab/>
        <w:t>1.013e0</w:t>
      </w:r>
    </w:p>
    <w:p w:rsidR="000162AD" w:rsidRDefault="000162AD" w:rsidP="000162AD">
      <w:r>
        <w:t>109.7188</w:t>
      </w:r>
      <w:r>
        <w:tab/>
        <w:t>3.038e0</w:t>
      </w:r>
    </w:p>
    <w:p w:rsidR="000162AD" w:rsidRDefault="000162AD" w:rsidP="000162AD">
      <w:r>
        <w:t>109.7355</w:t>
      </w:r>
      <w:r>
        <w:tab/>
        <w:t>2.025e0</w:t>
      </w:r>
    </w:p>
    <w:p w:rsidR="000162AD" w:rsidRDefault="000162AD" w:rsidP="000162AD">
      <w:r>
        <w:t>109.7381</w:t>
      </w:r>
      <w:r>
        <w:tab/>
        <w:t>1.013e0</w:t>
      </w:r>
    </w:p>
    <w:p w:rsidR="000162AD" w:rsidRDefault="000162AD" w:rsidP="000162AD">
      <w:r>
        <w:t>109.7411</w:t>
      </w:r>
      <w:r>
        <w:tab/>
        <w:t>1.013e0</w:t>
      </w:r>
    </w:p>
    <w:p w:rsidR="000162AD" w:rsidRDefault="000162AD" w:rsidP="000162AD">
      <w:r>
        <w:t>109.7439</w:t>
      </w:r>
      <w:r>
        <w:tab/>
        <w:t>1.013e0</w:t>
      </w:r>
    </w:p>
    <w:p w:rsidR="000162AD" w:rsidRDefault="000162AD" w:rsidP="000162AD">
      <w:r>
        <w:t>109.7497</w:t>
      </w:r>
      <w:r>
        <w:tab/>
        <w:t>1.013e0</w:t>
      </w:r>
    </w:p>
    <w:p w:rsidR="000162AD" w:rsidRDefault="000162AD" w:rsidP="000162AD">
      <w:r>
        <w:t>109.7660</w:t>
      </w:r>
      <w:r>
        <w:tab/>
        <w:t>1.013e0</w:t>
      </w:r>
    </w:p>
    <w:p w:rsidR="000162AD" w:rsidRDefault="000162AD" w:rsidP="000162AD">
      <w:r>
        <w:t>109.7745</w:t>
      </w:r>
      <w:r>
        <w:tab/>
        <w:t>1.013e0</w:t>
      </w:r>
    </w:p>
    <w:p w:rsidR="000162AD" w:rsidRDefault="000162AD" w:rsidP="000162AD">
      <w:r>
        <w:t>109.7802</w:t>
      </w:r>
      <w:r>
        <w:tab/>
        <w:t>1.013e0</w:t>
      </w:r>
    </w:p>
    <w:p w:rsidR="000162AD" w:rsidRDefault="000162AD" w:rsidP="000162AD">
      <w:r>
        <w:t>109.7829</w:t>
      </w:r>
      <w:r>
        <w:tab/>
        <w:t>1.013e0</w:t>
      </w:r>
    </w:p>
    <w:p w:rsidR="000162AD" w:rsidRDefault="000162AD" w:rsidP="000162AD">
      <w:r>
        <w:t>109.7867</w:t>
      </w:r>
      <w:r>
        <w:tab/>
        <w:t>2.025e0</w:t>
      </w:r>
    </w:p>
    <w:p w:rsidR="000162AD" w:rsidRDefault="000162AD" w:rsidP="000162AD">
      <w:r>
        <w:t>109.7940</w:t>
      </w:r>
      <w:r>
        <w:tab/>
        <w:t>1.013e0</w:t>
      </w:r>
    </w:p>
    <w:p w:rsidR="000162AD" w:rsidRDefault="000162AD" w:rsidP="000162AD">
      <w:r>
        <w:t>109.7969</w:t>
      </w:r>
      <w:r>
        <w:tab/>
        <w:t>1.013e0</w:t>
      </w:r>
    </w:p>
    <w:p w:rsidR="000162AD" w:rsidRDefault="000162AD" w:rsidP="000162AD">
      <w:r>
        <w:t>109.8080</w:t>
      </w:r>
      <w:r>
        <w:tab/>
        <w:t>1.013e0</w:t>
      </w:r>
    </w:p>
    <w:p w:rsidR="000162AD" w:rsidRDefault="000162AD" w:rsidP="000162AD">
      <w:r>
        <w:t>109.8109</w:t>
      </w:r>
      <w:r>
        <w:tab/>
        <w:t>2.025e0</w:t>
      </w:r>
    </w:p>
    <w:p w:rsidR="000162AD" w:rsidRDefault="000162AD" w:rsidP="000162AD">
      <w:r>
        <w:lastRenderedPageBreak/>
        <w:t>109.8160</w:t>
      </w:r>
      <w:r>
        <w:tab/>
        <w:t>1.013e0</w:t>
      </w:r>
    </w:p>
    <w:p w:rsidR="000162AD" w:rsidRDefault="000162AD" w:rsidP="000162AD">
      <w:r>
        <w:t>109.8217</w:t>
      </w:r>
      <w:r>
        <w:tab/>
        <w:t>2.025e0</w:t>
      </w:r>
    </w:p>
    <w:p w:rsidR="000162AD" w:rsidRDefault="000162AD" w:rsidP="000162AD">
      <w:r>
        <w:t>109.8299</w:t>
      </w:r>
      <w:r>
        <w:tab/>
        <w:t>1.013e0</w:t>
      </w:r>
    </w:p>
    <w:p w:rsidR="000162AD" w:rsidRDefault="000162AD" w:rsidP="000162AD">
      <w:r>
        <w:t>109.8326</w:t>
      </w:r>
      <w:r>
        <w:tab/>
        <w:t>1.013e0</w:t>
      </w:r>
    </w:p>
    <w:p w:rsidR="000162AD" w:rsidRDefault="000162AD" w:rsidP="000162AD">
      <w:r>
        <w:t>109.8386</w:t>
      </w:r>
      <w:r>
        <w:tab/>
        <w:t>1.013e0</w:t>
      </w:r>
    </w:p>
    <w:p w:rsidR="000162AD" w:rsidRDefault="000162AD" w:rsidP="000162AD">
      <w:r>
        <w:t>109.8414</w:t>
      </w:r>
      <w:r>
        <w:tab/>
        <w:t>2.025e0</w:t>
      </w:r>
    </w:p>
    <w:p w:rsidR="000162AD" w:rsidRDefault="000162AD" w:rsidP="000162AD">
      <w:r>
        <w:t>109.8468</w:t>
      </w:r>
      <w:r>
        <w:tab/>
        <w:t>2.025e0</w:t>
      </w:r>
    </w:p>
    <w:p w:rsidR="000162AD" w:rsidRDefault="000162AD" w:rsidP="000162AD">
      <w:r>
        <w:t>109.8497</w:t>
      </w:r>
      <w:r>
        <w:tab/>
        <w:t>1.013e0</w:t>
      </w:r>
    </w:p>
    <w:p w:rsidR="000162AD" w:rsidRDefault="000162AD" w:rsidP="000162AD">
      <w:r>
        <w:t>109.8511</w:t>
      </w:r>
      <w:r>
        <w:tab/>
        <w:t>2.025e0</w:t>
      </w:r>
    </w:p>
    <w:p w:rsidR="000162AD" w:rsidRDefault="000162AD" w:rsidP="000162AD">
      <w:r>
        <w:t>109.8604</w:t>
      </w:r>
      <w:r>
        <w:tab/>
        <w:t>1.013e0</w:t>
      </w:r>
    </w:p>
    <w:p w:rsidR="000162AD" w:rsidRDefault="000162AD" w:rsidP="000162AD">
      <w:r>
        <w:t>109.8692</w:t>
      </w:r>
      <w:r>
        <w:tab/>
        <w:t>2.025e0</w:t>
      </w:r>
    </w:p>
    <w:p w:rsidR="000162AD" w:rsidRDefault="000162AD" w:rsidP="000162AD">
      <w:r>
        <w:t>109.8722</w:t>
      </w:r>
      <w:r>
        <w:tab/>
        <w:t>1.013e0</w:t>
      </w:r>
    </w:p>
    <w:p w:rsidR="000162AD" w:rsidRDefault="000162AD" w:rsidP="000162AD">
      <w:r>
        <w:t>109.8774</w:t>
      </w:r>
      <w:r>
        <w:tab/>
        <w:t>3.038e0</w:t>
      </w:r>
    </w:p>
    <w:p w:rsidR="000162AD" w:rsidRDefault="000162AD" w:rsidP="000162AD">
      <w:r>
        <w:t>109.8858</w:t>
      </w:r>
      <w:r>
        <w:tab/>
        <w:t>3.038e0</w:t>
      </w:r>
    </w:p>
    <w:p w:rsidR="000162AD" w:rsidRDefault="000162AD" w:rsidP="000162AD">
      <w:r>
        <w:t>109.8971</w:t>
      </w:r>
      <w:r>
        <w:tab/>
        <w:t>1.013e0</w:t>
      </w:r>
    </w:p>
    <w:p w:rsidR="000162AD" w:rsidRDefault="000162AD" w:rsidP="000162AD">
      <w:r>
        <w:t>109.8998</w:t>
      </w:r>
      <w:r>
        <w:tab/>
        <w:t>1.013e0</w:t>
      </w:r>
    </w:p>
    <w:p w:rsidR="000162AD" w:rsidRDefault="000162AD" w:rsidP="000162AD">
      <w:r>
        <w:t>109.9054</w:t>
      </w:r>
      <w:r>
        <w:tab/>
        <w:t>1.013e0</w:t>
      </w:r>
    </w:p>
    <w:p w:rsidR="000162AD" w:rsidRDefault="000162AD" w:rsidP="000162AD">
      <w:r>
        <w:t>109.9123</w:t>
      </w:r>
      <w:r>
        <w:tab/>
        <w:t>2.025e0</w:t>
      </w:r>
    </w:p>
    <w:p w:rsidR="000162AD" w:rsidRDefault="000162AD" w:rsidP="000162AD">
      <w:r>
        <w:t>109.9138</w:t>
      </w:r>
      <w:r>
        <w:tab/>
        <w:t>1.013e0</w:t>
      </w:r>
    </w:p>
    <w:p w:rsidR="000162AD" w:rsidRDefault="000162AD" w:rsidP="000162AD">
      <w:r>
        <w:lastRenderedPageBreak/>
        <w:t>109.9218</w:t>
      </w:r>
      <w:r>
        <w:tab/>
        <w:t>1.013e0</w:t>
      </w:r>
    </w:p>
    <w:p w:rsidR="000162AD" w:rsidRDefault="000162AD" w:rsidP="000162AD">
      <w:r>
        <w:t>109.9334</w:t>
      </w:r>
      <w:r>
        <w:tab/>
        <w:t>1.013e0</w:t>
      </w:r>
    </w:p>
    <w:p w:rsidR="000162AD" w:rsidRDefault="000162AD" w:rsidP="000162AD">
      <w:r>
        <w:t>109.9362</w:t>
      </w:r>
      <w:r>
        <w:tab/>
        <w:t>1.013e0</w:t>
      </w:r>
    </w:p>
    <w:p w:rsidR="000162AD" w:rsidRDefault="000162AD" w:rsidP="000162AD">
      <w:r>
        <w:t>109.9415</w:t>
      </w:r>
      <w:r>
        <w:tab/>
        <w:t>4.051e0</w:t>
      </w:r>
    </w:p>
    <w:p w:rsidR="000162AD" w:rsidRDefault="000162AD" w:rsidP="000162AD">
      <w:r>
        <w:t>109.9445</w:t>
      </w:r>
      <w:r>
        <w:tab/>
        <w:t>1.013e0</w:t>
      </w:r>
    </w:p>
    <w:p w:rsidR="000162AD" w:rsidRDefault="000162AD" w:rsidP="000162AD">
      <w:r>
        <w:t>109.9514</w:t>
      </w:r>
      <w:r>
        <w:tab/>
        <w:t>2.025e0</w:t>
      </w:r>
    </w:p>
    <w:p w:rsidR="000162AD" w:rsidRDefault="000162AD" w:rsidP="000162AD">
      <w:r>
        <w:t>109.9554</w:t>
      </w:r>
      <w:r>
        <w:tab/>
        <w:t>2.025e0</w:t>
      </w:r>
    </w:p>
    <w:p w:rsidR="000162AD" w:rsidRDefault="000162AD" w:rsidP="000162AD">
      <w:r>
        <w:t>109.9583</w:t>
      </w:r>
      <w:r>
        <w:tab/>
        <w:t>1.013e0</w:t>
      </w:r>
    </w:p>
    <w:p w:rsidR="000162AD" w:rsidRDefault="000162AD" w:rsidP="000162AD">
      <w:r>
        <w:t>109.9692</w:t>
      </w:r>
      <w:r>
        <w:tab/>
        <w:t>1.013e0</w:t>
      </w:r>
    </w:p>
    <w:p w:rsidR="000162AD" w:rsidRDefault="000162AD" w:rsidP="000162AD">
      <w:r>
        <w:t>109.9793</w:t>
      </w:r>
      <w:r>
        <w:tab/>
        <w:t>2.025e0</w:t>
      </w:r>
    </w:p>
    <w:p w:rsidR="000162AD" w:rsidRDefault="000162AD" w:rsidP="000162AD">
      <w:r>
        <w:t>109.9862</w:t>
      </w:r>
      <w:r>
        <w:tab/>
        <w:t>1.013e0</w:t>
      </w:r>
    </w:p>
    <w:p w:rsidR="000162AD" w:rsidRDefault="000162AD" w:rsidP="000162AD">
      <w:r>
        <w:t>109.9919</w:t>
      </w:r>
      <w:r>
        <w:tab/>
        <w:t>1.013e0</w:t>
      </w:r>
    </w:p>
    <w:p w:rsidR="000162AD" w:rsidRDefault="000162AD" w:rsidP="000162AD">
      <w:r>
        <w:t>109.9948</w:t>
      </w:r>
      <w:r>
        <w:tab/>
        <w:t>1.013e0</w:t>
      </w:r>
    </w:p>
    <w:p w:rsidR="000162AD" w:rsidRDefault="000162AD" w:rsidP="000162AD">
      <w:r>
        <w:t>110.0057</w:t>
      </w:r>
      <w:r>
        <w:tab/>
        <w:t>1.013e0</w:t>
      </w:r>
    </w:p>
    <w:p w:rsidR="000162AD" w:rsidRDefault="000162AD" w:rsidP="000162AD">
      <w:r>
        <w:t>110.0072</w:t>
      </w:r>
      <w:r>
        <w:tab/>
        <w:t>2.025e0</w:t>
      </w:r>
    </w:p>
    <w:p w:rsidR="000162AD" w:rsidRDefault="000162AD" w:rsidP="000162AD">
      <w:r>
        <w:t>110.0101</w:t>
      </w:r>
      <w:r>
        <w:tab/>
        <w:t>2.025e0</w:t>
      </w:r>
    </w:p>
    <w:p w:rsidR="000162AD" w:rsidRDefault="000162AD" w:rsidP="000162AD">
      <w:r>
        <w:t>110.0139</w:t>
      </w:r>
      <w:r>
        <w:tab/>
        <w:t>1.013e0</w:t>
      </w:r>
    </w:p>
    <w:p w:rsidR="000162AD" w:rsidRDefault="000162AD" w:rsidP="000162AD">
      <w:r>
        <w:t>110.0154</w:t>
      </w:r>
      <w:r>
        <w:tab/>
        <w:t>2.025e0</w:t>
      </w:r>
    </w:p>
    <w:p w:rsidR="000162AD" w:rsidRDefault="000162AD" w:rsidP="000162AD">
      <w:r>
        <w:t>110.0168</w:t>
      </w:r>
      <w:r>
        <w:tab/>
        <w:t>2.025e0</w:t>
      </w:r>
    </w:p>
    <w:p w:rsidR="000162AD" w:rsidRDefault="000162AD" w:rsidP="000162AD">
      <w:r>
        <w:lastRenderedPageBreak/>
        <w:t>110.0196</w:t>
      </w:r>
      <w:r>
        <w:tab/>
        <w:t>3.038e0</w:t>
      </w:r>
    </w:p>
    <w:p w:rsidR="000162AD" w:rsidRDefault="000162AD" w:rsidP="000162AD">
      <w:r>
        <w:t>110.0225</w:t>
      </w:r>
      <w:r>
        <w:tab/>
        <w:t>3.038e0</w:t>
      </w:r>
    </w:p>
    <w:p w:rsidR="000162AD" w:rsidRDefault="000162AD" w:rsidP="000162AD">
      <w:r>
        <w:t>110.0251</w:t>
      </w:r>
      <w:r>
        <w:tab/>
        <w:t>2.025e0</w:t>
      </w:r>
    </w:p>
    <w:p w:rsidR="000162AD" w:rsidRDefault="000162AD" w:rsidP="000162AD">
      <w:r>
        <w:t>110.0282</w:t>
      </w:r>
      <w:r>
        <w:tab/>
        <w:t>2.025e0</w:t>
      </w:r>
    </w:p>
    <w:p w:rsidR="000162AD" w:rsidRDefault="000162AD" w:rsidP="000162AD">
      <w:r>
        <w:t>110.0307</w:t>
      </w:r>
      <w:r>
        <w:tab/>
        <w:t>1.013e0</w:t>
      </w:r>
    </w:p>
    <w:p w:rsidR="000162AD" w:rsidRDefault="000162AD" w:rsidP="000162AD">
      <w:r>
        <w:t>110.0321</w:t>
      </w:r>
      <w:r>
        <w:tab/>
        <w:t>2.025e0</w:t>
      </w:r>
    </w:p>
    <w:p w:rsidR="000162AD" w:rsidRDefault="000162AD" w:rsidP="000162AD">
      <w:r>
        <w:t>110.0335</w:t>
      </w:r>
      <w:r>
        <w:tab/>
        <w:t>3.038e0</w:t>
      </w:r>
    </w:p>
    <w:p w:rsidR="000162AD" w:rsidRDefault="000162AD" w:rsidP="000162AD">
      <w:r>
        <w:t>110.0392</w:t>
      </w:r>
      <w:r>
        <w:tab/>
        <w:t>1.013e0</w:t>
      </w:r>
    </w:p>
    <w:p w:rsidR="000162AD" w:rsidRDefault="000162AD" w:rsidP="000162AD">
      <w:r>
        <w:t>110.0448</w:t>
      </w:r>
      <w:r>
        <w:tab/>
        <w:t>1.013e0</w:t>
      </w:r>
    </w:p>
    <w:p w:rsidR="000162AD" w:rsidRDefault="000162AD" w:rsidP="000162AD">
      <w:r>
        <w:t>110.0504</w:t>
      </w:r>
      <w:r>
        <w:tab/>
        <w:t>1.013e0</w:t>
      </w:r>
    </w:p>
    <w:p w:rsidR="000162AD" w:rsidRDefault="000162AD" w:rsidP="000162AD">
      <w:r>
        <w:t>110.0532</w:t>
      </w:r>
      <w:r>
        <w:tab/>
        <w:t>1.013e0</w:t>
      </w:r>
    </w:p>
    <w:p w:rsidR="000162AD" w:rsidRDefault="000162AD" w:rsidP="000162AD">
      <w:r>
        <w:t>110.0559</w:t>
      </w:r>
      <w:r>
        <w:tab/>
        <w:t>1.013e0</w:t>
      </w:r>
    </w:p>
    <w:p w:rsidR="000162AD" w:rsidRDefault="000162AD" w:rsidP="000162AD">
      <w:r>
        <w:t>110.0587</w:t>
      </w:r>
      <w:r>
        <w:tab/>
        <w:t>1.013e0</w:t>
      </w:r>
    </w:p>
    <w:p w:rsidR="000162AD" w:rsidRDefault="000162AD" w:rsidP="000162AD">
      <w:r>
        <w:t>110.0602</w:t>
      </w:r>
      <w:r>
        <w:tab/>
        <w:t>2.025e0</w:t>
      </w:r>
    </w:p>
    <w:p w:rsidR="000162AD" w:rsidRDefault="000162AD" w:rsidP="000162AD">
      <w:r>
        <w:t>110.0618</w:t>
      </w:r>
      <w:r>
        <w:tab/>
        <w:t>7.089e0</w:t>
      </w:r>
    </w:p>
    <w:p w:rsidR="000162AD" w:rsidRDefault="000162AD" w:rsidP="000162AD">
      <w:r>
        <w:t>110.0641</w:t>
      </w:r>
      <w:r>
        <w:tab/>
        <w:t>1.013e0</w:t>
      </w:r>
    </w:p>
    <w:p w:rsidR="000162AD" w:rsidRDefault="000162AD" w:rsidP="000162AD">
      <w:r>
        <w:t>110.0655</w:t>
      </w:r>
      <w:r>
        <w:tab/>
        <w:t>2.025e0</w:t>
      </w:r>
    </w:p>
    <w:p w:rsidR="000162AD" w:rsidRDefault="000162AD" w:rsidP="000162AD">
      <w:r>
        <w:t>110.0670</w:t>
      </w:r>
      <w:r>
        <w:tab/>
        <w:t>2.025e0</w:t>
      </w:r>
    </w:p>
    <w:p w:rsidR="000162AD" w:rsidRDefault="000162AD" w:rsidP="000162AD">
      <w:r>
        <w:t>110.0685</w:t>
      </w:r>
      <w:r>
        <w:tab/>
        <w:t>4.051e0</w:t>
      </w:r>
    </w:p>
    <w:p w:rsidR="000162AD" w:rsidRDefault="000162AD" w:rsidP="000162AD">
      <w:r>
        <w:lastRenderedPageBreak/>
        <w:t>110.0695</w:t>
      </w:r>
      <w:r>
        <w:tab/>
        <w:t>5.033e0</w:t>
      </w:r>
    </w:p>
    <w:p w:rsidR="000162AD" w:rsidRDefault="000162AD" w:rsidP="000162AD">
      <w:r>
        <w:t>110.0708</w:t>
      </w:r>
      <w:r>
        <w:tab/>
        <w:t>3.038e0</w:t>
      </w:r>
    </w:p>
    <w:p w:rsidR="000162AD" w:rsidRDefault="000162AD" w:rsidP="000162AD">
      <w:r>
        <w:t>110.0728</w:t>
      </w:r>
      <w:r>
        <w:tab/>
        <w:t>7.089e0</w:t>
      </w:r>
    </w:p>
    <w:p w:rsidR="000162AD" w:rsidRDefault="000162AD" w:rsidP="000162AD">
      <w:r>
        <w:t>110.0755</w:t>
      </w:r>
      <w:r>
        <w:tab/>
        <w:t>3.038e0</w:t>
      </w:r>
    </w:p>
    <w:p w:rsidR="000162AD" w:rsidRDefault="000162AD" w:rsidP="000162AD">
      <w:r>
        <w:t>110.0779</w:t>
      </w:r>
      <w:r>
        <w:tab/>
        <w:t>1.013e0</w:t>
      </w:r>
    </w:p>
    <w:p w:rsidR="000162AD" w:rsidRDefault="000162AD" w:rsidP="000162AD">
      <w:r>
        <w:t>110.0807</w:t>
      </w:r>
      <w:r>
        <w:tab/>
        <w:t>1.013e0</w:t>
      </w:r>
    </w:p>
    <w:p w:rsidR="000162AD" w:rsidRDefault="000162AD" w:rsidP="000162AD">
      <w:r>
        <w:t>110.0838</w:t>
      </w:r>
      <w:r>
        <w:tab/>
        <w:t>2.025e0</w:t>
      </w:r>
    </w:p>
    <w:p w:rsidR="000162AD" w:rsidRDefault="000162AD" w:rsidP="000162AD">
      <w:r>
        <w:t>110.0867</w:t>
      </w:r>
      <w:r>
        <w:tab/>
        <w:t>3.038e0</w:t>
      </w:r>
    </w:p>
    <w:p w:rsidR="000162AD" w:rsidRDefault="000162AD" w:rsidP="000162AD">
      <w:r>
        <w:t>110.0895</w:t>
      </w:r>
      <w:r>
        <w:tab/>
        <w:t>1.013e0</w:t>
      </w:r>
    </w:p>
    <w:p w:rsidR="000162AD" w:rsidRDefault="000162AD" w:rsidP="000162AD">
      <w:r>
        <w:t>110.0909</w:t>
      </w:r>
      <w:r>
        <w:tab/>
        <w:t>2.025e0</w:t>
      </w:r>
    </w:p>
    <w:p w:rsidR="000162AD" w:rsidRDefault="000162AD" w:rsidP="000162AD">
      <w:r>
        <w:t>110.0920</w:t>
      </w:r>
      <w:r>
        <w:tab/>
        <w:t>2.025e0</w:t>
      </w:r>
    </w:p>
    <w:p w:rsidR="000162AD" w:rsidRDefault="000162AD" w:rsidP="000162AD">
      <w:r>
        <w:t>110.0948</w:t>
      </w:r>
      <w:r>
        <w:tab/>
        <w:t>1.013e0</w:t>
      </w:r>
    </w:p>
    <w:p w:rsidR="000162AD" w:rsidRDefault="000162AD" w:rsidP="000162AD">
      <w:r>
        <w:t>110.0977</w:t>
      </w:r>
      <w:r>
        <w:tab/>
        <w:t>1.013e0</w:t>
      </w:r>
    </w:p>
    <w:p w:rsidR="000162AD" w:rsidRDefault="000162AD" w:rsidP="000162AD">
      <w:r>
        <w:t>110.0989</w:t>
      </w:r>
      <w:r>
        <w:tab/>
        <w:t>2.025e0</w:t>
      </w:r>
    </w:p>
    <w:p w:rsidR="000162AD" w:rsidRDefault="000162AD" w:rsidP="000162AD">
      <w:r>
        <w:t>110.1035</w:t>
      </w:r>
      <w:r>
        <w:tab/>
        <w:t>1.013e0</w:t>
      </w:r>
    </w:p>
    <w:p w:rsidR="000162AD" w:rsidRDefault="000162AD" w:rsidP="000162AD">
      <w:r>
        <w:t>110.1062</w:t>
      </w:r>
      <w:r>
        <w:tab/>
        <w:t>2.025e0</w:t>
      </w:r>
    </w:p>
    <w:p w:rsidR="000162AD" w:rsidRDefault="000162AD" w:rsidP="000162AD">
      <w:r>
        <w:t>110.1087</w:t>
      </w:r>
      <w:r>
        <w:tab/>
        <w:t>3.038e0</w:t>
      </w:r>
    </w:p>
    <w:p w:rsidR="000162AD" w:rsidRDefault="000162AD" w:rsidP="000162AD">
      <w:r>
        <w:t>110.1229</w:t>
      </w:r>
      <w:r>
        <w:tab/>
        <w:t>3.038e0</w:t>
      </w:r>
    </w:p>
    <w:p w:rsidR="000162AD" w:rsidRDefault="000162AD" w:rsidP="000162AD">
      <w:r>
        <w:t>110.1370</w:t>
      </w:r>
      <w:r>
        <w:tab/>
        <w:t>2.025e0</w:t>
      </w:r>
    </w:p>
    <w:p w:rsidR="000162AD" w:rsidRDefault="000162AD" w:rsidP="000162AD">
      <w:r>
        <w:lastRenderedPageBreak/>
        <w:t>110.1394</w:t>
      </w:r>
      <w:r>
        <w:tab/>
        <w:t>1.013e0</w:t>
      </w:r>
    </w:p>
    <w:p w:rsidR="000162AD" w:rsidRDefault="000162AD" w:rsidP="000162AD">
      <w:r>
        <w:t>110.1423</w:t>
      </w:r>
      <w:r>
        <w:tab/>
        <w:t>1.013e0</w:t>
      </w:r>
    </w:p>
    <w:p w:rsidR="000162AD" w:rsidRDefault="000162AD" w:rsidP="000162AD">
      <w:r>
        <w:t>110.1449</w:t>
      </w:r>
      <w:r>
        <w:tab/>
        <w:t>1.013e0</w:t>
      </w:r>
    </w:p>
    <w:p w:rsidR="000162AD" w:rsidRDefault="000162AD" w:rsidP="000162AD">
      <w:r>
        <w:t>110.1479</w:t>
      </w:r>
      <w:r>
        <w:tab/>
        <w:t>1.013e0</w:t>
      </w:r>
    </w:p>
    <w:p w:rsidR="000162AD" w:rsidRDefault="000162AD" w:rsidP="000162AD">
      <w:r>
        <w:t>110.1536</w:t>
      </w:r>
      <w:r>
        <w:tab/>
        <w:t>1.013e0</w:t>
      </w:r>
    </w:p>
    <w:p w:rsidR="000162AD" w:rsidRDefault="000162AD" w:rsidP="000162AD">
      <w:r>
        <w:t>110.1591</w:t>
      </w:r>
      <w:r>
        <w:tab/>
        <w:t>1.013e0</w:t>
      </w:r>
    </w:p>
    <w:p w:rsidR="000162AD" w:rsidRDefault="000162AD" w:rsidP="000162AD">
      <w:r>
        <w:t>110.1702</w:t>
      </w:r>
      <w:r>
        <w:tab/>
        <w:t>1.013e0</w:t>
      </w:r>
    </w:p>
    <w:p w:rsidR="000162AD" w:rsidRDefault="000162AD" w:rsidP="000162AD">
      <w:r>
        <w:t>110.1757</w:t>
      </w:r>
      <w:r>
        <w:tab/>
        <w:t>2.025e0</w:t>
      </w:r>
    </w:p>
    <w:p w:rsidR="000162AD" w:rsidRDefault="000162AD" w:rsidP="000162AD">
      <w:r>
        <w:t>110.1784</w:t>
      </w:r>
      <w:r>
        <w:tab/>
        <w:t>1.013e0</w:t>
      </w:r>
    </w:p>
    <w:p w:rsidR="000162AD" w:rsidRDefault="000162AD" w:rsidP="000162AD">
      <w:r>
        <w:t>110.1816</w:t>
      </w:r>
      <w:r>
        <w:tab/>
        <w:t>1.013e0</w:t>
      </w:r>
    </w:p>
    <w:p w:rsidR="000162AD" w:rsidRDefault="000162AD" w:rsidP="000162AD">
      <w:r>
        <w:t>110.1843</w:t>
      </w:r>
      <w:r>
        <w:tab/>
        <w:t>2.025e0</w:t>
      </w:r>
    </w:p>
    <w:p w:rsidR="000162AD" w:rsidRDefault="000162AD" w:rsidP="000162AD">
      <w:r>
        <w:t>110.1897</w:t>
      </w:r>
      <w:r>
        <w:tab/>
        <w:t>1.013e0</w:t>
      </w:r>
    </w:p>
    <w:p w:rsidR="000162AD" w:rsidRDefault="000162AD" w:rsidP="000162AD">
      <w:r>
        <w:t>110.1926</w:t>
      </w:r>
      <w:r>
        <w:tab/>
        <w:t>2.025e0</w:t>
      </w:r>
    </w:p>
    <w:p w:rsidR="000162AD" w:rsidRDefault="000162AD" w:rsidP="000162AD">
      <w:r>
        <w:t>110.1952</w:t>
      </w:r>
      <w:r>
        <w:tab/>
        <w:t>1.013e0</w:t>
      </w:r>
    </w:p>
    <w:p w:rsidR="000162AD" w:rsidRDefault="000162AD" w:rsidP="000162AD">
      <w:r>
        <w:t>110.1983</w:t>
      </w:r>
      <w:r>
        <w:tab/>
        <w:t>1.013e0</w:t>
      </w:r>
    </w:p>
    <w:p w:rsidR="000162AD" w:rsidRDefault="000162AD" w:rsidP="000162AD">
      <w:r>
        <w:t>110.2036</w:t>
      </w:r>
      <w:r>
        <w:tab/>
        <w:t>1.013e0</w:t>
      </w:r>
    </w:p>
    <w:p w:rsidR="000162AD" w:rsidRDefault="000162AD" w:rsidP="000162AD">
      <w:r>
        <w:t>110.2066</w:t>
      </w:r>
      <w:r>
        <w:tab/>
        <w:t>1.013e0</w:t>
      </w:r>
    </w:p>
    <w:p w:rsidR="000162AD" w:rsidRDefault="000162AD" w:rsidP="000162AD">
      <w:r>
        <w:t>110.2150</w:t>
      </w:r>
      <w:r>
        <w:tab/>
        <w:t>1.013e0</w:t>
      </w:r>
    </w:p>
    <w:p w:rsidR="000162AD" w:rsidRDefault="000162AD" w:rsidP="000162AD">
      <w:r>
        <w:t>110.2175</w:t>
      </w:r>
      <w:r>
        <w:tab/>
        <w:t>1.013e0</w:t>
      </w:r>
    </w:p>
    <w:p w:rsidR="000162AD" w:rsidRDefault="000162AD" w:rsidP="000162AD">
      <w:r>
        <w:lastRenderedPageBreak/>
        <w:t>110.2205</w:t>
      </w:r>
      <w:r>
        <w:tab/>
        <w:t>1.013e0</w:t>
      </w:r>
    </w:p>
    <w:p w:rsidR="000162AD" w:rsidRDefault="000162AD" w:rsidP="000162AD">
      <w:r>
        <w:t>110.2343</w:t>
      </w:r>
      <w:r>
        <w:tab/>
        <w:t>1.013e0</w:t>
      </w:r>
    </w:p>
    <w:p w:rsidR="000162AD" w:rsidRDefault="000162AD" w:rsidP="000162AD">
      <w:r>
        <w:t>110.2371</w:t>
      </w:r>
      <w:r>
        <w:tab/>
        <w:t>1.013e0</w:t>
      </w:r>
    </w:p>
    <w:p w:rsidR="000162AD" w:rsidRDefault="000162AD" w:rsidP="000162AD">
      <w:r>
        <w:t>110.2399</w:t>
      </w:r>
      <w:r>
        <w:tab/>
        <w:t>1.013e0</w:t>
      </w:r>
    </w:p>
    <w:p w:rsidR="000162AD" w:rsidRDefault="000162AD" w:rsidP="000162AD">
      <w:r>
        <w:t>110.2456</w:t>
      </w:r>
      <w:r>
        <w:tab/>
        <w:t>1.013e0</w:t>
      </w:r>
    </w:p>
    <w:p w:rsidR="000162AD" w:rsidRDefault="000162AD" w:rsidP="000162AD">
      <w:r>
        <w:t>110.2483</w:t>
      </w:r>
      <w:r>
        <w:tab/>
        <w:t>1.013e0</w:t>
      </w:r>
    </w:p>
    <w:p w:rsidR="000162AD" w:rsidRDefault="000162AD" w:rsidP="000162AD">
      <w:r>
        <w:t>110.2539</w:t>
      </w:r>
      <w:r>
        <w:tab/>
        <w:t>1.013e0</w:t>
      </w:r>
    </w:p>
    <w:p w:rsidR="000162AD" w:rsidRDefault="000162AD" w:rsidP="000162AD">
      <w:r>
        <w:t>110.2736</w:t>
      </w:r>
      <w:r>
        <w:tab/>
        <w:t>1.013e0</w:t>
      </w:r>
    </w:p>
    <w:p w:rsidR="000162AD" w:rsidRDefault="000162AD" w:rsidP="000162AD">
      <w:r>
        <w:t>110.2790</w:t>
      </w:r>
      <w:r>
        <w:tab/>
        <w:t>1.013e0</w:t>
      </w:r>
    </w:p>
    <w:p w:rsidR="000162AD" w:rsidRDefault="000162AD" w:rsidP="000162AD">
      <w:r>
        <w:t>110.2817</w:t>
      </w:r>
      <w:r>
        <w:tab/>
        <w:t>1.013e0</w:t>
      </w:r>
    </w:p>
    <w:p w:rsidR="000162AD" w:rsidRDefault="000162AD" w:rsidP="000162AD">
      <w:r>
        <w:t>110.2953</w:t>
      </w:r>
      <w:r>
        <w:tab/>
        <w:t>1.013e0</w:t>
      </w:r>
    </w:p>
    <w:p w:rsidR="000162AD" w:rsidRDefault="000162AD" w:rsidP="000162AD">
      <w:r>
        <w:t>110.3014</w:t>
      </w:r>
      <w:r>
        <w:tab/>
        <w:t>3.038e0</w:t>
      </w:r>
    </w:p>
    <w:p w:rsidR="000162AD" w:rsidRDefault="000162AD" w:rsidP="000162AD">
      <w:r>
        <w:t>110.3139</w:t>
      </w:r>
      <w:r>
        <w:tab/>
        <w:t>2.025e0</w:t>
      </w:r>
    </w:p>
    <w:p w:rsidR="000162AD" w:rsidRDefault="000162AD" w:rsidP="000162AD">
      <w:r>
        <w:t>110.3182</w:t>
      </w:r>
      <w:r>
        <w:tab/>
        <w:t>1.013e0</w:t>
      </w:r>
    </w:p>
    <w:p w:rsidR="000162AD" w:rsidRDefault="000162AD" w:rsidP="000162AD">
      <w:r>
        <w:t>110.3263</w:t>
      </w:r>
      <w:r>
        <w:tab/>
        <w:t>1.013e0</w:t>
      </w:r>
    </w:p>
    <w:p w:rsidR="000162AD" w:rsidRDefault="000162AD" w:rsidP="000162AD">
      <w:r>
        <w:t>110.3322</w:t>
      </w:r>
      <w:r>
        <w:tab/>
        <w:t>2.025e0</w:t>
      </w:r>
    </w:p>
    <w:p w:rsidR="000162AD" w:rsidRDefault="000162AD" w:rsidP="000162AD">
      <w:r>
        <w:t>110.3379</w:t>
      </w:r>
      <w:r>
        <w:tab/>
        <w:t>1.013e0</w:t>
      </w:r>
    </w:p>
    <w:p w:rsidR="000162AD" w:rsidRDefault="000162AD" w:rsidP="000162AD">
      <w:r>
        <w:t>110.3431</w:t>
      </w:r>
      <w:r>
        <w:tab/>
        <w:t>1.013e0</w:t>
      </w:r>
    </w:p>
    <w:p w:rsidR="000162AD" w:rsidRDefault="000162AD" w:rsidP="000162AD">
      <w:r>
        <w:t>110.3486</w:t>
      </w:r>
      <w:r>
        <w:tab/>
        <w:t>1.013e0</w:t>
      </w:r>
    </w:p>
    <w:p w:rsidR="000162AD" w:rsidRDefault="000162AD" w:rsidP="000162AD">
      <w:r>
        <w:lastRenderedPageBreak/>
        <w:t>110.3546</w:t>
      </w:r>
      <w:r>
        <w:tab/>
        <w:t>1.013e0</w:t>
      </w:r>
    </w:p>
    <w:p w:rsidR="000162AD" w:rsidRDefault="000162AD" w:rsidP="000162AD">
      <w:r>
        <w:t>110.3569</w:t>
      </w:r>
      <w:r>
        <w:tab/>
        <w:t>1.013e0</w:t>
      </w:r>
    </w:p>
    <w:p w:rsidR="000162AD" w:rsidRDefault="000162AD" w:rsidP="000162AD">
      <w:r>
        <w:t>110.3686</w:t>
      </w:r>
      <w:r>
        <w:tab/>
        <w:t>1.013e0</w:t>
      </w:r>
    </w:p>
    <w:p w:rsidR="000162AD" w:rsidRDefault="000162AD" w:rsidP="000162AD">
      <w:r>
        <w:t>110.3711</w:t>
      </w:r>
      <w:r>
        <w:tab/>
        <w:t>1.013e0</w:t>
      </w:r>
    </w:p>
    <w:p w:rsidR="000162AD" w:rsidRDefault="000162AD" w:rsidP="000162AD">
      <w:r>
        <w:t>110.3739</w:t>
      </w:r>
      <w:r>
        <w:tab/>
        <w:t>1.013e0</w:t>
      </w:r>
    </w:p>
    <w:p w:rsidR="000162AD" w:rsidRDefault="000162AD" w:rsidP="000162AD">
      <w:r>
        <w:t>110.3765</w:t>
      </w:r>
      <w:r>
        <w:tab/>
        <w:t>1.013e0</w:t>
      </w:r>
    </w:p>
    <w:p w:rsidR="000162AD" w:rsidRDefault="000162AD" w:rsidP="000162AD">
      <w:r>
        <w:t>110.3824</w:t>
      </w:r>
      <w:r>
        <w:tab/>
        <w:t>1.013e0</w:t>
      </w:r>
    </w:p>
    <w:p w:rsidR="000162AD" w:rsidRDefault="000162AD" w:rsidP="000162AD">
      <w:r>
        <w:t>110.3879</w:t>
      </w:r>
      <w:r>
        <w:tab/>
        <w:t>2.025e0</w:t>
      </w:r>
    </w:p>
    <w:p w:rsidR="000162AD" w:rsidRDefault="000162AD" w:rsidP="000162AD">
      <w:r>
        <w:t>110.4046</w:t>
      </w:r>
      <w:r>
        <w:tab/>
        <w:t>1.013e0</w:t>
      </w:r>
    </w:p>
    <w:p w:rsidR="000162AD" w:rsidRDefault="000162AD" w:rsidP="000162AD">
      <w:r>
        <w:t>110.4103</w:t>
      </w:r>
      <w:r>
        <w:tab/>
        <w:t>3.038e0</w:t>
      </w:r>
    </w:p>
    <w:p w:rsidR="000162AD" w:rsidRDefault="000162AD" w:rsidP="000162AD">
      <w:r>
        <w:t>110.4161</w:t>
      </w:r>
      <w:r>
        <w:tab/>
        <w:t>1.013e0</w:t>
      </w:r>
    </w:p>
    <w:p w:rsidR="000162AD" w:rsidRDefault="000162AD" w:rsidP="000162AD">
      <w:r>
        <w:t>110.4173</w:t>
      </w:r>
      <w:r>
        <w:tab/>
        <w:t>2.025e0</w:t>
      </w:r>
    </w:p>
    <w:p w:rsidR="000162AD" w:rsidRDefault="000162AD" w:rsidP="000162AD">
      <w:r>
        <w:t>110.4213</w:t>
      </w:r>
      <w:r>
        <w:tab/>
        <w:t>1.013e0</w:t>
      </w:r>
    </w:p>
    <w:p w:rsidR="000162AD" w:rsidRDefault="000162AD" w:rsidP="000162AD">
      <w:r>
        <w:t>110.4299</w:t>
      </w:r>
      <w:r>
        <w:tab/>
        <w:t>2.025e0</w:t>
      </w:r>
    </w:p>
    <w:p w:rsidR="000162AD" w:rsidRDefault="000162AD" w:rsidP="000162AD">
      <w:r>
        <w:t>110.4381</w:t>
      </w:r>
      <w:r>
        <w:tab/>
        <w:t>1.013e0</w:t>
      </w:r>
    </w:p>
    <w:p w:rsidR="000162AD" w:rsidRDefault="000162AD" w:rsidP="000162AD">
      <w:r>
        <w:t>110.4438</w:t>
      </w:r>
      <w:r>
        <w:tab/>
        <w:t>1.013e0</w:t>
      </w:r>
    </w:p>
    <w:p w:rsidR="000162AD" w:rsidRDefault="000162AD" w:rsidP="000162AD">
      <w:r>
        <w:t>110.4496</w:t>
      </w:r>
      <w:r>
        <w:tab/>
        <w:t>1.013e0</w:t>
      </w:r>
    </w:p>
    <w:p w:rsidR="000162AD" w:rsidRDefault="000162AD" w:rsidP="000162AD">
      <w:r>
        <w:t>110.4549</w:t>
      </w:r>
      <w:r>
        <w:tab/>
        <w:t>2.025e0</w:t>
      </w:r>
    </w:p>
    <w:p w:rsidR="000162AD" w:rsidRDefault="000162AD" w:rsidP="000162AD">
      <w:r>
        <w:t>110.4606</w:t>
      </w:r>
      <w:r>
        <w:tab/>
        <w:t>1.013e0</w:t>
      </w:r>
    </w:p>
    <w:p w:rsidR="000162AD" w:rsidRDefault="000162AD" w:rsidP="000162AD">
      <w:r>
        <w:lastRenderedPageBreak/>
        <w:t>110.4659</w:t>
      </w:r>
      <w:r>
        <w:tab/>
        <w:t>1.013e0</w:t>
      </w:r>
    </w:p>
    <w:p w:rsidR="000162AD" w:rsidRDefault="000162AD" w:rsidP="000162AD">
      <w:r>
        <w:t>110.4746</w:t>
      </w:r>
      <w:r>
        <w:tab/>
        <w:t>2.025e0</w:t>
      </w:r>
    </w:p>
    <w:p w:rsidR="000162AD" w:rsidRDefault="000162AD" w:rsidP="000162AD">
      <w:r>
        <w:t>110.4772</w:t>
      </w:r>
      <w:r>
        <w:tab/>
        <w:t>1.013e0</w:t>
      </w:r>
    </w:p>
    <w:p w:rsidR="000162AD" w:rsidRDefault="000162AD" w:rsidP="000162AD">
      <w:r>
        <w:t>110.4827</w:t>
      </w:r>
      <w:r>
        <w:tab/>
        <w:t>1.013e0</w:t>
      </w:r>
    </w:p>
    <w:p w:rsidR="000162AD" w:rsidRDefault="000162AD" w:rsidP="000162AD">
      <w:r>
        <w:t>110.4856</w:t>
      </w:r>
      <w:r>
        <w:tab/>
        <w:t>1.013e0</w:t>
      </w:r>
    </w:p>
    <w:p w:rsidR="000162AD" w:rsidRDefault="000162AD" w:rsidP="000162AD">
      <w:r>
        <w:t>110.4912</w:t>
      </w:r>
      <w:r>
        <w:tab/>
        <w:t>2.025e0</w:t>
      </w:r>
    </w:p>
    <w:p w:rsidR="000162AD" w:rsidRDefault="000162AD" w:rsidP="000162AD">
      <w:r>
        <w:t>110.4970</w:t>
      </w:r>
      <w:r>
        <w:tab/>
        <w:t>1.013e0</w:t>
      </w:r>
    </w:p>
    <w:p w:rsidR="000162AD" w:rsidRDefault="000162AD" w:rsidP="000162AD">
      <w:r>
        <w:t>110.5025</w:t>
      </w:r>
      <w:r>
        <w:tab/>
        <w:t>1.013e0</w:t>
      </w:r>
    </w:p>
    <w:p w:rsidR="000162AD" w:rsidRDefault="000162AD" w:rsidP="000162AD">
      <w:r>
        <w:t>110.5162</w:t>
      </w:r>
      <w:r>
        <w:tab/>
        <w:t>3.038e0</w:t>
      </w:r>
    </w:p>
    <w:p w:rsidR="000162AD" w:rsidRDefault="000162AD" w:rsidP="000162AD">
      <w:r>
        <w:t>110.5220</w:t>
      </w:r>
      <w:r>
        <w:tab/>
        <w:t>1.013e0</w:t>
      </w:r>
    </w:p>
    <w:p w:rsidR="000162AD" w:rsidRDefault="000162AD" w:rsidP="000162AD">
      <w:r>
        <w:t>110.5302</w:t>
      </w:r>
      <w:r>
        <w:tab/>
        <w:t>1.013e0</w:t>
      </w:r>
    </w:p>
    <w:p w:rsidR="000162AD" w:rsidRDefault="000162AD" w:rsidP="000162AD">
      <w:r>
        <w:t>110.5329</w:t>
      </w:r>
      <w:r>
        <w:tab/>
        <w:t>1.013e0</w:t>
      </w:r>
    </w:p>
    <w:p w:rsidR="000162AD" w:rsidRDefault="000162AD" w:rsidP="000162AD">
      <w:r>
        <w:t>110.5388</w:t>
      </w:r>
      <w:r>
        <w:tab/>
        <w:t>1.013e0</w:t>
      </w:r>
    </w:p>
    <w:p w:rsidR="000162AD" w:rsidRDefault="000162AD" w:rsidP="000162AD">
      <w:r>
        <w:t>110.5418</w:t>
      </w:r>
      <w:r>
        <w:tab/>
        <w:t>1.013e0</w:t>
      </w:r>
    </w:p>
    <w:p w:rsidR="000162AD" w:rsidRDefault="000162AD" w:rsidP="000162AD">
      <w:r>
        <w:t>110.5471</w:t>
      </w:r>
      <w:r>
        <w:tab/>
        <w:t>1.013e0</w:t>
      </w:r>
    </w:p>
    <w:p w:rsidR="000162AD" w:rsidRDefault="000162AD" w:rsidP="000162AD">
      <w:r>
        <w:t>110.5557</w:t>
      </w:r>
      <w:r>
        <w:tab/>
        <w:t>1.013e0</w:t>
      </w:r>
    </w:p>
    <w:p w:rsidR="000162AD" w:rsidRDefault="000162AD" w:rsidP="000162AD">
      <w:r>
        <w:t>110.5585</w:t>
      </w:r>
      <w:r>
        <w:tab/>
        <w:t>1.013e0</w:t>
      </w:r>
    </w:p>
    <w:p w:rsidR="000162AD" w:rsidRDefault="000162AD" w:rsidP="000162AD">
      <w:r>
        <w:t>110.5602</w:t>
      </w:r>
      <w:r>
        <w:tab/>
        <w:t>3.038e0</w:t>
      </w:r>
    </w:p>
    <w:p w:rsidR="000162AD" w:rsidRDefault="000162AD" w:rsidP="000162AD">
      <w:r>
        <w:t>110.5667</w:t>
      </w:r>
      <w:r>
        <w:tab/>
        <w:t>1.013e0</w:t>
      </w:r>
    </w:p>
    <w:p w:rsidR="000162AD" w:rsidRDefault="000162AD" w:rsidP="000162AD">
      <w:r>
        <w:lastRenderedPageBreak/>
        <w:t>110.5724</w:t>
      </w:r>
      <w:r>
        <w:tab/>
        <w:t>1.013e0</w:t>
      </w:r>
    </w:p>
    <w:p w:rsidR="000162AD" w:rsidRDefault="000162AD" w:rsidP="000162AD">
      <w:r>
        <w:t>110.5766</w:t>
      </w:r>
      <w:r>
        <w:tab/>
        <w:t>2.025e0</w:t>
      </w:r>
    </w:p>
    <w:p w:rsidR="000162AD" w:rsidRDefault="000162AD" w:rsidP="000162AD">
      <w:r>
        <w:t>110.5778</w:t>
      </w:r>
      <w:r>
        <w:tab/>
        <w:t>1.013e0</w:t>
      </w:r>
    </w:p>
    <w:p w:rsidR="000162AD" w:rsidRDefault="000162AD" w:rsidP="000162AD">
      <w:r>
        <w:t>110.5807</w:t>
      </w:r>
      <w:r>
        <w:tab/>
        <w:t>3.038e0</w:t>
      </w:r>
    </w:p>
    <w:p w:rsidR="000162AD" w:rsidRDefault="000162AD" w:rsidP="000162AD">
      <w:r>
        <w:t>110.5821</w:t>
      </w:r>
      <w:r>
        <w:tab/>
        <w:t>2.025e0</w:t>
      </w:r>
    </w:p>
    <w:p w:rsidR="000162AD" w:rsidRDefault="000162AD" w:rsidP="000162AD">
      <w:r>
        <w:t>110.5891</w:t>
      </w:r>
      <w:r>
        <w:tab/>
        <w:t>1.013e0</w:t>
      </w:r>
    </w:p>
    <w:p w:rsidR="000162AD" w:rsidRDefault="000162AD" w:rsidP="000162AD">
      <w:r>
        <w:t>110.5918</w:t>
      </w:r>
      <w:r>
        <w:tab/>
        <w:t>1.013e0</w:t>
      </w:r>
    </w:p>
    <w:p w:rsidR="000162AD" w:rsidRDefault="000162AD" w:rsidP="000162AD">
      <w:r>
        <w:t>110.6031</w:t>
      </w:r>
      <w:r>
        <w:tab/>
        <w:t>1.013e0</w:t>
      </w:r>
    </w:p>
    <w:p w:rsidR="000162AD" w:rsidRDefault="000162AD" w:rsidP="000162AD">
      <w:r>
        <w:t>110.6084</w:t>
      </w:r>
      <w:r>
        <w:tab/>
        <w:t>1.013e0</w:t>
      </w:r>
    </w:p>
    <w:p w:rsidR="000162AD" w:rsidRDefault="000162AD" w:rsidP="000162AD">
      <w:r>
        <w:t>110.6112</w:t>
      </w:r>
      <w:r>
        <w:tab/>
        <w:t>1.013e0</w:t>
      </w:r>
    </w:p>
    <w:p w:rsidR="000162AD" w:rsidRDefault="000162AD" w:rsidP="000162AD">
      <w:r>
        <w:t>110.6200</w:t>
      </w:r>
      <w:r>
        <w:tab/>
        <w:t>2.025e0</w:t>
      </w:r>
    </w:p>
    <w:p w:rsidR="000162AD" w:rsidRDefault="000162AD" w:rsidP="000162AD">
      <w:r>
        <w:t>110.6231</w:t>
      </w:r>
      <w:r>
        <w:tab/>
        <w:t>4.051e0</w:t>
      </w:r>
    </w:p>
    <w:p w:rsidR="000162AD" w:rsidRDefault="000162AD" w:rsidP="000162AD">
      <w:r>
        <w:t>110.6282</w:t>
      </w:r>
      <w:r>
        <w:tab/>
        <w:t>1.013e0</w:t>
      </w:r>
    </w:p>
    <w:p w:rsidR="000162AD" w:rsidRDefault="000162AD" w:rsidP="000162AD">
      <w:r>
        <w:t>110.6311</w:t>
      </w:r>
      <w:r>
        <w:tab/>
        <w:t>1.013e0</w:t>
      </w:r>
    </w:p>
    <w:p w:rsidR="000162AD" w:rsidRDefault="000162AD" w:rsidP="000162AD">
      <w:r>
        <w:t>110.6337</w:t>
      </w:r>
      <w:r>
        <w:tab/>
        <w:t>1.013e0</w:t>
      </w:r>
    </w:p>
    <w:p w:rsidR="000162AD" w:rsidRDefault="000162AD" w:rsidP="000162AD">
      <w:r>
        <w:t>110.6421</w:t>
      </w:r>
      <w:r>
        <w:tab/>
        <w:t>1.013e0</w:t>
      </w:r>
    </w:p>
    <w:p w:rsidR="000162AD" w:rsidRDefault="000162AD" w:rsidP="000162AD">
      <w:r>
        <w:t>110.6508</w:t>
      </w:r>
      <w:r>
        <w:tab/>
        <w:t>1.013e0</w:t>
      </w:r>
    </w:p>
    <w:p w:rsidR="000162AD" w:rsidRDefault="000162AD" w:rsidP="000162AD">
      <w:r>
        <w:t>110.6535</w:t>
      </w:r>
      <w:r>
        <w:tab/>
        <w:t>1.013e0</w:t>
      </w:r>
    </w:p>
    <w:p w:rsidR="000162AD" w:rsidRDefault="000162AD" w:rsidP="000162AD">
      <w:r>
        <w:t>110.6617</w:t>
      </w:r>
      <w:r>
        <w:tab/>
        <w:t>1.013e0</w:t>
      </w:r>
    </w:p>
    <w:p w:rsidR="000162AD" w:rsidRDefault="000162AD" w:rsidP="000162AD">
      <w:r>
        <w:lastRenderedPageBreak/>
        <w:t>110.6646</w:t>
      </w:r>
      <w:r>
        <w:tab/>
        <w:t>1.013e0</w:t>
      </w:r>
    </w:p>
    <w:p w:rsidR="000162AD" w:rsidRDefault="000162AD" w:rsidP="000162AD">
      <w:r>
        <w:t>110.6701</w:t>
      </w:r>
      <w:r>
        <w:tab/>
        <w:t>3.038e0</w:t>
      </w:r>
    </w:p>
    <w:p w:rsidR="000162AD" w:rsidRDefault="000162AD" w:rsidP="000162AD">
      <w:r>
        <w:t>110.6757</w:t>
      </w:r>
      <w:r>
        <w:tab/>
        <w:t>1.013e0</w:t>
      </w:r>
    </w:p>
    <w:p w:rsidR="000162AD" w:rsidRDefault="000162AD" w:rsidP="000162AD">
      <w:r>
        <w:t>110.6815</w:t>
      </w:r>
      <w:r>
        <w:tab/>
        <w:t>1.013e0</w:t>
      </w:r>
    </w:p>
    <w:p w:rsidR="000162AD" w:rsidRDefault="000162AD" w:rsidP="000162AD">
      <w:r>
        <w:t>110.6844</w:t>
      </w:r>
      <w:r>
        <w:tab/>
        <w:t>1.013e0</w:t>
      </w:r>
    </w:p>
    <w:p w:rsidR="000162AD" w:rsidRDefault="000162AD" w:rsidP="000162AD">
      <w:r>
        <w:t>110.6896</w:t>
      </w:r>
      <w:r>
        <w:tab/>
        <w:t>1.013e0</w:t>
      </w:r>
    </w:p>
    <w:p w:rsidR="000162AD" w:rsidRDefault="000162AD" w:rsidP="000162AD">
      <w:r>
        <w:t>110.6984</w:t>
      </w:r>
      <w:r>
        <w:tab/>
        <w:t>1.013e0</w:t>
      </w:r>
    </w:p>
    <w:p w:rsidR="000162AD" w:rsidRDefault="000162AD" w:rsidP="000162AD">
      <w:r>
        <w:t>110.7151</w:t>
      </w:r>
      <w:r>
        <w:tab/>
        <w:t>1.013e0</w:t>
      </w:r>
    </w:p>
    <w:p w:rsidR="000162AD" w:rsidRDefault="000162AD" w:rsidP="000162AD">
      <w:r>
        <w:t>110.7342</w:t>
      </w:r>
      <w:r>
        <w:tab/>
        <w:t>1.013e0</w:t>
      </w:r>
    </w:p>
    <w:p w:rsidR="000162AD" w:rsidRDefault="000162AD" w:rsidP="000162AD">
      <w:r>
        <w:t>110.7372</w:t>
      </w:r>
      <w:r>
        <w:tab/>
        <w:t>1.013e0</w:t>
      </w:r>
    </w:p>
    <w:p w:rsidR="000162AD" w:rsidRDefault="000162AD" w:rsidP="000162AD">
      <w:r>
        <w:t>110.7430</w:t>
      </w:r>
      <w:r>
        <w:tab/>
        <w:t>1.013e0</w:t>
      </w:r>
    </w:p>
    <w:p w:rsidR="000162AD" w:rsidRDefault="000162AD" w:rsidP="000162AD">
      <w:r>
        <w:t>110.7511</w:t>
      </w:r>
      <w:r>
        <w:tab/>
        <w:t>2.025e0</w:t>
      </w:r>
    </w:p>
    <w:p w:rsidR="000162AD" w:rsidRDefault="000162AD" w:rsidP="000162AD">
      <w:r>
        <w:t>110.7540</w:t>
      </w:r>
      <w:r>
        <w:tab/>
        <w:t>1.013e0</w:t>
      </w:r>
    </w:p>
    <w:p w:rsidR="000162AD" w:rsidRDefault="000162AD" w:rsidP="000162AD">
      <w:r>
        <w:t>110.7650</w:t>
      </w:r>
      <w:r>
        <w:tab/>
        <w:t>1.013e0</w:t>
      </w:r>
    </w:p>
    <w:p w:rsidR="000162AD" w:rsidRDefault="000162AD" w:rsidP="000162AD">
      <w:r>
        <w:t>110.7793</w:t>
      </w:r>
      <w:r>
        <w:tab/>
        <w:t>1.013e0</w:t>
      </w:r>
    </w:p>
    <w:p w:rsidR="000162AD" w:rsidRDefault="000162AD" w:rsidP="000162AD">
      <w:r>
        <w:t>110.7807</w:t>
      </w:r>
      <w:r>
        <w:tab/>
        <w:t>2.025e0</w:t>
      </w:r>
    </w:p>
    <w:p w:rsidR="000162AD" w:rsidRDefault="000162AD" w:rsidP="000162AD">
      <w:r>
        <w:t>110.7935</w:t>
      </w:r>
      <w:r>
        <w:tab/>
        <w:t>1.013e0</w:t>
      </w:r>
    </w:p>
    <w:p w:rsidR="000162AD" w:rsidRDefault="000162AD" w:rsidP="000162AD">
      <w:r>
        <w:t>110.8016</w:t>
      </w:r>
      <w:r>
        <w:tab/>
        <w:t>2.025e0</w:t>
      </w:r>
    </w:p>
    <w:p w:rsidR="000162AD" w:rsidRDefault="000162AD" w:rsidP="000162AD">
      <w:r>
        <w:t>110.8114</w:t>
      </w:r>
      <w:r>
        <w:tab/>
        <w:t>2.025e0</w:t>
      </w:r>
    </w:p>
    <w:p w:rsidR="000162AD" w:rsidRDefault="000162AD" w:rsidP="000162AD">
      <w:r>
        <w:lastRenderedPageBreak/>
        <w:t>110.8212</w:t>
      </w:r>
      <w:r>
        <w:tab/>
        <w:t>2.025e0</w:t>
      </w:r>
    </w:p>
    <w:p w:rsidR="000162AD" w:rsidRDefault="000162AD" w:rsidP="000162AD">
      <w:r>
        <w:t>110.8268</w:t>
      </w:r>
      <w:r>
        <w:tab/>
        <w:t>2.025e0</w:t>
      </w:r>
    </w:p>
    <w:p w:rsidR="000162AD" w:rsidRDefault="000162AD" w:rsidP="000162AD">
      <w:r>
        <w:t>110.8282</w:t>
      </w:r>
      <w:r>
        <w:tab/>
        <w:t>2.025e0</w:t>
      </w:r>
    </w:p>
    <w:p w:rsidR="000162AD" w:rsidRDefault="000162AD" w:rsidP="000162AD">
      <w:r>
        <w:t>110.8294</w:t>
      </w:r>
      <w:r>
        <w:tab/>
        <w:t>1.013e0</w:t>
      </w:r>
    </w:p>
    <w:p w:rsidR="000162AD" w:rsidRDefault="000162AD" w:rsidP="000162AD">
      <w:r>
        <w:t>110.8352</w:t>
      </w:r>
      <w:r>
        <w:tab/>
        <w:t>2.025e0</w:t>
      </w:r>
    </w:p>
    <w:p w:rsidR="000162AD" w:rsidRDefault="000162AD" w:rsidP="000162AD">
      <w:r>
        <w:t>110.8381</w:t>
      </w:r>
      <w:r>
        <w:tab/>
        <w:t>1.013e0</w:t>
      </w:r>
    </w:p>
    <w:p w:rsidR="000162AD" w:rsidRDefault="000162AD" w:rsidP="000162AD">
      <w:r>
        <w:t>110.8464</w:t>
      </w:r>
      <w:r>
        <w:tab/>
        <w:t>1.013e0</w:t>
      </w:r>
    </w:p>
    <w:p w:rsidR="000162AD" w:rsidRDefault="000162AD" w:rsidP="000162AD">
      <w:r>
        <w:t>110.8493</w:t>
      </w:r>
      <w:r>
        <w:tab/>
        <w:t>1.013e0</w:t>
      </w:r>
    </w:p>
    <w:p w:rsidR="000162AD" w:rsidRDefault="000162AD" w:rsidP="000162AD">
      <w:r>
        <w:t>110.8578</w:t>
      </w:r>
      <w:r>
        <w:tab/>
        <w:t>1.013e0</w:t>
      </w:r>
    </w:p>
    <w:p w:rsidR="000162AD" w:rsidRDefault="000162AD" w:rsidP="000162AD">
      <w:r>
        <w:t>110.8717</w:t>
      </w:r>
      <w:r>
        <w:tab/>
        <w:t>1.013e0</w:t>
      </w:r>
    </w:p>
    <w:p w:rsidR="000162AD" w:rsidRDefault="000162AD" w:rsidP="000162AD">
      <w:r>
        <w:t>110.8770</w:t>
      </w:r>
      <w:r>
        <w:tab/>
        <w:t>1.013e0</w:t>
      </w:r>
    </w:p>
    <w:p w:rsidR="000162AD" w:rsidRDefault="000162AD" w:rsidP="000162AD">
      <w:r>
        <w:t>110.8887</w:t>
      </w:r>
      <w:r>
        <w:tab/>
        <w:t>1.013e0</w:t>
      </w:r>
    </w:p>
    <w:p w:rsidR="000162AD" w:rsidRDefault="000162AD" w:rsidP="000162AD">
      <w:r>
        <w:t>110.8910</w:t>
      </w:r>
      <w:r>
        <w:tab/>
        <w:t>2.025e0</w:t>
      </w:r>
    </w:p>
    <w:p w:rsidR="000162AD" w:rsidRDefault="000162AD" w:rsidP="000162AD">
      <w:r>
        <w:t>110.8954</w:t>
      </w:r>
      <w:r>
        <w:tab/>
        <w:t>2.025e0</w:t>
      </w:r>
    </w:p>
    <w:p w:rsidR="000162AD" w:rsidRDefault="000162AD" w:rsidP="000162AD">
      <w:r>
        <w:t>110.8968</w:t>
      </w:r>
      <w:r>
        <w:tab/>
        <w:t>1.013e0</w:t>
      </w:r>
    </w:p>
    <w:p w:rsidR="000162AD" w:rsidRDefault="000162AD" w:rsidP="000162AD">
      <w:r>
        <w:t>110.8995</w:t>
      </w:r>
      <w:r>
        <w:tab/>
        <w:t>3.038e0</w:t>
      </w:r>
    </w:p>
    <w:p w:rsidR="000162AD" w:rsidRDefault="000162AD" w:rsidP="000162AD">
      <w:r>
        <w:t>110.9053</w:t>
      </w:r>
      <w:r>
        <w:tab/>
        <w:t>1.013e0</w:t>
      </w:r>
    </w:p>
    <w:p w:rsidR="000162AD" w:rsidRDefault="000162AD" w:rsidP="000162AD">
      <w:r>
        <w:t>110.9135</w:t>
      </w:r>
      <w:r>
        <w:tab/>
        <w:t>1.013e0</w:t>
      </w:r>
    </w:p>
    <w:p w:rsidR="000162AD" w:rsidRDefault="000162AD" w:rsidP="000162AD">
      <w:r>
        <w:t>110.9162</w:t>
      </w:r>
      <w:r>
        <w:tab/>
        <w:t>2.025e0</w:t>
      </w:r>
    </w:p>
    <w:p w:rsidR="000162AD" w:rsidRDefault="000162AD" w:rsidP="000162AD">
      <w:r>
        <w:lastRenderedPageBreak/>
        <w:t>110.9247</w:t>
      </w:r>
      <w:r>
        <w:tab/>
        <w:t>1.013e0</w:t>
      </w:r>
    </w:p>
    <w:p w:rsidR="000162AD" w:rsidRDefault="000162AD" w:rsidP="000162AD">
      <w:r>
        <w:t>110.9261</w:t>
      </w:r>
      <w:r>
        <w:tab/>
        <w:t>2.025e0</w:t>
      </w:r>
    </w:p>
    <w:p w:rsidR="000162AD" w:rsidRDefault="000162AD" w:rsidP="000162AD">
      <w:r>
        <w:t>110.9275</w:t>
      </w:r>
      <w:r>
        <w:tab/>
        <w:t>1.013e0</w:t>
      </w:r>
    </w:p>
    <w:p w:rsidR="000162AD" w:rsidRDefault="000162AD" w:rsidP="000162AD">
      <w:r>
        <w:t>110.9499</w:t>
      </w:r>
      <w:r>
        <w:tab/>
        <w:t>1.013e0</w:t>
      </w:r>
    </w:p>
    <w:p w:rsidR="000162AD" w:rsidRDefault="000162AD" w:rsidP="000162AD">
      <w:r>
        <w:t>110.9529</w:t>
      </w:r>
      <w:r>
        <w:tab/>
        <w:t>2.025e0</w:t>
      </w:r>
    </w:p>
    <w:p w:rsidR="000162AD" w:rsidRDefault="000162AD" w:rsidP="000162AD">
      <w:r>
        <w:t>110.9553</w:t>
      </w:r>
      <w:r>
        <w:tab/>
        <w:t>2.025e0</w:t>
      </w:r>
    </w:p>
    <w:p w:rsidR="000162AD" w:rsidRDefault="000162AD" w:rsidP="000162AD">
      <w:r>
        <w:t>110.9609</w:t>
      </w:r>
      <w:r>
        <w:tab/>
        <w:t>1.013e0</w:t>
      </w:r>
    </w:p>
    <w:p w:rsidR="000162AD" w:rsidRDefault="000162AD" w:rsidP="000162AD">
      <w:r>
        <w:t>110.9780</w:t>
      </w:r>
      <w:r>
        <w:tab/>
        <w:t>1.013e0</w:t>
      </w:r>
    </w:p>
    <w:p w:rsidR="000162AD" w:rsidRDefault="000162AD" w:rsidP="000162AD">
      <w:r>
        <w:t>110.9838</w:t>
      </w:r>
      <w:r>
        <w:tab/>
        <w:t>2.025e0</w:t>
      </w:r>
    </w:p>
    <w:p w:rsidR="000162AD" w:rsidRDefault="000162AD" w:rsidP="000162AD">
      <w:r>
        <w:t>110.9862</w:t>
      </w:r>
      <w:r>
        <w:tab/>
        <w:t>1.013e0</w:t>
      </w:r>
    </w:p>
    <w:p w:rsidR="000162AD" w:rsidRDefault="000162AD" w:rsidP="000162AD">
      <w:r>
        <w:t>110.9891</w:t>
      </w:r>
      <w:r>
        <w:tab/>
        <w:t>1.013e0</w:t>
      </w:r>
    </w:p>
    <w:p w:rsidR="000162AD" w:rsidRDefault="000162AD" w:rsidP="000162AD">
      <w:r>
        <w:t>110.9905</w:t>
      </w:r>
      <w:r>
        <w:tab/>
        <w:t>2.025e0</w:t>
      </w:r>
    </w:p>
    <w:p w:rsidR="000162AD" w:rsidRDefault="000162AD" w:rsidP="000162AD">
      <w:r>
        <w:t>111.0088</w:t>
      </w:r>
      <w:r>
        <w:tab/>
        <w:t>1.013e0</w:t>
      </w:r>
    </w:p>
    <w:p w:rsidR="000162AD" w:rsidRDefault="000162AD" w:rsidP="000162AD">
      <w:r>
        <w:t>111.0117</w:t>
      </w:r>
      <w:r>
        <w:tab/>
        <w:t>2.025e0</w:t>
      </w:r>
    </w:p>
    <w:p w:rsidR="000162AD" w:rsidRDefault="000162AD" w:rsidP="000162AD">
      <w:r>
        <w:t>111.0170</w:t>
      </w:r>
      <w:r>
        <w:tab/>
        <w:t>1.013e0</w:t>
      </w:r>
    </w:p>
    <w:p w:rsidR="000162AD" w:rsidRDefault="000162AD" w:rsidP="000162AD">
      <w:r>
        <w:t>111.0198</w:t>
      </w:r>
      <w:r>
        <w:tab/>
        <w:t>3.038e0</w:t>
      </w:r>
    </w:p>
    <w:p w:rsidR="000162AD" w:rsidRDefault="000162AD" w:rsidP="000162AD">
      <w:r>
        <w:t>111.0254</w:t>
      </w:r>
      <w:r>
        <w:tab/>
        <w:t>2.025e0</w:t>
      </w:r>
    </w:p>
    <w:p w:rsidR="000162AD" w:rsidRDefault="000162AD" w:rsidP="000162AD">
      <w:r>
        <w:t>111.0271</w:t>
      </w:r>
      <w:r>
        <w:tab/>
        <w:t>2.025e0</w:t>
      </w:r>
    </w:p>
    <w:p w:rsidR="000162AD" w:rsidRDefault="000162AD" w:rsidP="000162AD">
      <w:r>
        <w:t>111.0283</w:t>
      </w:r>
      <w:r>
        <w:tab/>
        <w:t>3.038e0</w:t>
      </w:r>
    </w:p>
    <w:p w:rsidR="000162AD" w:rsidRDefault="000162AD" w:rsidP="000162AD">
      <w:r>
        <w:lastRenderedPageBreak/>
        <w:t>111.0338</w:t>
      </w:r>
      <w:r>
        <w:tab/>
        <w:t>3.038e0</w:t>
      </w:r>
    </w:p>
    <w:p w:rsidR="000162AD" w:rsidRDefault="000162AD" w:rsidP="000162AD">
      <w:r>
        <w:t>111.0366</w:t>
      </w:r>
      <w:r>
        <w:tab/>
        <w:t>1.013e0</w:t>
      </w:r>
    </w:p>
    <w:p w:rsidR="000162AD" w:rsidRDefault="000162AD" w:rsidP="000162AD">
      <w:r>
        <w:t>111.0424</w:t>
      </w:r>
      <w:r>
        <w:tab/>
        <w:t>1.013e0</w:t>
      </w:r>
    </w:p>
    <w:p w:rsidR="000162AD" w:rsidRDefault="000162AD" w:rsidP="000162AD">
      <w:r>
        <w:t>111.0452</w:t>
      </w:r>
      <w:r>
        <w:tab/>
        <w:t>2.025e0</w:t>
      </w:r>
    </w:p>
    <w:p w:rsidR="000162AD" w:rsidRDefault="000162AD" w:rsidP="000162AD">
      <w:r>
        <w:t>111.0480</w:t>
      </w:r>
      <w:r>
        <w:tab/>
        <w:t>3.038e0</w:t>
      </w:r>
    </w:p>
    <w:p w:rsidR="000162AD" w:rsidRDefault="000162AD" w:rsidP="000162AD">
      <w:r>
        <w:t>111.0503</w:t>
      </w:r>
      <w:r>
        <w:tab/>
        <w:t>1.013e0</w:t>
      </w:r>
    </w:p>
    <w:p w:rsidR="000162AD" w:rsidRDefault="000162AD" w:rsidP="000162AD">
      <w:r>
        <w:t>111.0535</w:t>
      </w:r>
      <w:r>
        <w:tab/>
        <w:t>8.101e0</w:t>
      </w:r>
    </w:p>
    <w:p w:rsidR="000162AD" w:rsidRDefault="000162AD" w:rsidP="000162AD">
      <w:r>
        <w:t>111.0557</w:t>
      </w:r>
      <w:r>
        <w:tab/>
        <w:t>4.051e0</w:t>
      </w:r>
    </w:p>
    <w:p w:rsidR="000162AD" w:rsidRDefault="000162AD" w:rsidP="000162AD">
      <w:r>
        <w:t>111.0577</w:t>
      </w:r>
      <w:r>
        <w:tab/>
        <w:t>5.063e0</w:t>
      </w:r>
    </w:p>
    <w:p w:rsidR="000162AD" w:rsidRDefault="000162AD" w:rsidP="000162AD">
      <w:r>
        <w:t>111.0592</w:t>
      </w:r>
      <w:r>
        <w:tab/>
        <w:t>1.013e0</w:t>
      </w:r>
    </w:p>
    <w:p w:rsidR="000162AD" w:rsidRDefault="000162AD" w:rsidP="000162AD">
      <w:r>
        <w:t>111.0606</w:t>
      </w:r>
      <w:r>
        <w:tab/>
        <w:t>4.051e0</w:t>
      </w:r>
    </w:p>
    <w:p w:rsidR="000162AD" w:rsidRDefault="000162AD" w:rsidP="000162AD">
      <w:r>
        <w:t>111.0623</w:t>
      </w:r>
      <w:r>
        <w:tab/>
        <w:t>1.013e0</w:t>
      </w:r>
    </w:p>
    <w:p w:rsidR="000162AD" w:rsidRDefault="000162AD" w:rsidP="000162AD">
      <w:r>
        <w:t>111.0674</w:t>
      </w:r>
      <w:r>
        <w:tab/>
        <w:t>2.025e0</w:t>
      </w:r>
    </w:p>
    <w:p w:rsidR="000162AD" w:rsidRDefault="000162AD" w:rsidP="000162AD">
      <w:r>
        <w:t>111.0704</w:t>
      </w:r>
      <w:r>
        <w:tab/>
        <w:t>2.025e0</w:t>
      </w:r>
    </w:p>
    <w:p w:rsidR="000162AD" w:rsidRDefault="000162AD" w:rsidP="000162AD">
      <w:r>
        <w:t>111.0761</w:t>
      </w:r>
      <w:r>
        <w:tab/>
        <w:t>1.013e0</w:t>
      </w:r>
    </w:p>
    <w:p w:rsidR="000162AD" w:rsidRDefault="000162AD" w:rsidP="000162AD">
      <w:r>
        <w:t>111.0788</w:t>
      </w:r>
      <w:r>
        <w:tab/>
        <w:t>2.025e0</w:t>
      </w:r>
    </w:p>
    <w:p w:rsidR="000162AD" w:rsidRDefault="000162AD" w:rsidP="000162AD">
      <w:r>
        <w:t>111.0840</w:t>
      </w:r>
      <w:r>
        <w:tab/>
        <w:t>1.013e0</w:t>
      </w:r>
    </w:p>
    <w:p w:rsidR="000162AD" w:rsidRDefault="000162AD" w:rsidP="000162AD">
      <w:r>
        <w:t>111.0876</w:t>
      </w:r>
      <w:r>
        <w:tab/>
        <w:t>6.076e0</w:t>
      </w:r>
    </w:p>
    <w:p w:rsidR="000162AD" w:rsidRDefault="000162AD" w:rsidP="000162AD">
      <w:r>
        <w:t>111.0905</w:t>
      </w:r>
      <w:r>
        <w:tab/>
        <w:t>5.063e0</w:t>
      </w:r>
    </w:p>
    <w:p w:rsidR="000162AD" w:rsidRDefault="000162AD" w:rsidP="000162AD">
      <w:r>
        <w:lastRenderedPageBreak/>
        <w:t>111.0918</w:t>
      </w:r>
      <w:r>
        <w:tab/>
        <w:t>5.063e0</w:t>
      </w:r>
    </w:p>
    <w:p w:rsidR="000162AD" w:rsidRDefault="000162AD" w:rsidP="000162AD">
      <w:r>
        <w:t>111.0934</w:t>
      </w:r>
      <w:r>
        <w:tab/>
        <w:t>9.114e0</w:t>
      </w:r>
    </w:p>
    <w:p w:rsidR="000162AD" w:rsidRDefault="000162AD" w:rsidP="000162AD">
      <w:r>
        <w:t>111.0956</w:t>
      </w:r>
      <w:r>
        <w:tab/>
        <w:t>1.013e0</w:t>
      </w:r>
    </w:p>
    <w:p w:rsidR="000162AD" w:rsidRDefault="000162AD" w:rsidP="000162AD">
      <w:r>
        <w:t>111.0994</w:t>
      </w:r>
      <w:r>
        <w:tab/>
        <w:t>2.025e0</w:t>
      </w:r>
    </w:p>
    <w:p w:rsidR="000162AD" w:rsidRDefault="000162AD" w:rsidP="000162AD">
      <w:r>
        <w:t>111.1009</w:t>
      </w:r>
      <w:r>
        <w:tab/>
        <w:t>2.025e0</w:t>
      </w:r>
    </w:p>
    <w:p w:rsidR="000162AD" w:rsidRDefault="000162AD" w:rsidP="000162AD">
      <w:r>
        <w:t>111.1098</w:t>
      </w:r>
      <w:r>
        <w:tab/>
        <w:t>1.013e0</w:t>
      </w:r>
    </w:p>
    <w:p w:rsidR="000162AD" w:rsidRDefault="000162AD" w:rsidP="000162AD">
      <w:r>
        <w:t>111.1123</w:t>
      </w:r>
      <w:r>
        <w:tab/>
        <w:t>2.025e0</w:t>
      </w:r>
    </w:p>
    <w:p w:rsidR="000162AD" w:rsidRDefault="000162AD" w:rsidP="000162AD">
      <w:r>
        <w:t>111.1150</w:t>
      </w:r>
      <w:r>
        <w:tab/>
        <w:t>1.013e0</w:t>
      </w:r>
    </w:p>
    <w:p w:rsidR="000162AD" w:rsidRDefault="000162AD" w:rsidP="000162AD">
      <w:r>
        <w:t>111.1267</w:t>
      </w:r>
      <w:r>
        <w:tab/>
        <w:t>1.013e0</w:t>
      </w:r>
    </w:p>
    <w:p w:rsidR="000162AD" w:rsidRDefault="000162AD" w:rsidP="000162AD">
      <w:r>
        <w:t>111.1348</w:t>
      </w:r>
      <w:r>
        <w:tab/>
        <w:t>1.013e0</w:t>
      </w:r>
    </w:p>
    <w:p w:rsidR="000162AD" w:rsidRDefault="000162AD" w:rsidP="000162AD">
      <w:r>
        <w:t>111.1456</w:t>
      </w:r>
      <w:r>
        <w:tab/>
        <w:t>1.013e0</w:t>
      </w:r>
    </w:p>
    <w:p w:rsidR="000162AD" w:rsidRDefault="000162AD" w:rsidP="000162AD">
      <w:r>
        <w:t>111.1473</w:t>
      </w:r>
      <w:r>
        <w:tab/>
        <w:t>2.025e0</w:t>
      </w:r>
    </w:p>
    <w:p w:rsidR="000162AD" w:rsidRDefault="000162AD" w:rsidP="000162AD">
      <w:r>
        <w:t>111.1514</w:t>
      </w:r>
      <w:r>
        <w:tab/>
        <w:t>1.013e0</w:t>
      </w:r>
    </w:p>
    <w:p w:rsidR="000162AD" w:rsidRDefault="000162AD" w:rsidP="000162AD">
      <w:r>
        <w:t>111.1573</w:t>
      </w:r>
      <w:r>
        <w:tab/>
        <w:t>2.025e0</w:t>
      </w:r>
    </w:p>
    <w:p w:rsidR="000162AD" w:rsidRDefault="000162AD" w:rsidP="000162AD">
      <w:r>
        <w:t>111.1599</w:t>
      </w:r>
      <w:r>
        <w:tab/>
        <w:t>2.025e0</w:t>
      </w:r>
    </w:p>
    <w:p w:rsidR="000162AD" w:rsidRDefault="000162AD" w:rsidP="000162AD">
      <w:r>
        <w:t>111.1713</w:t>
      </w:r>
      <w:r>
        <w:tab/>
        <w:t>1.013e0</w:t>
      </w:r>
    </w:p>
    <w:p w:rsidR="000162AD" w:rsidRDefault="000162AD" w:rsidP="000162AD">
      <w:r>
        <w:t>111.1766</w:t>
      </w:r>
      <w:r>
        <w:tab/>
        <w:t>2.025e0</w:t>
      </w:r>
    </w:p>
    <w:p w:rsidR="000162AD" w:rsidRDefault="000162AD" w:rsidP="000162AD">
      <w:r>
        <w:t>111.1810</w:t>
      </w:r>
      <w:r>
        <w:tab/>
        <w:t>2.025e0</w:t>
      </w:r>
    </w:p>
    <w:p w:rsidR="000162AD" w:rsidRDefault="000162AD" w:rsidP="000162AD">
      <w:r>
        <w:t>111.1852</w:t>
      </w:r>
      <w:r>
        <w:tab/>
        <w:t>2.025e0</w:t>
      </w:r>
    </w:p>
    <w:p w:rsidR="000162AD" w:rsidRDefault="000162AD" w:rsidP="000162AD">
      <w:r>
        <w:lastRenderedPageBreak/>
        <w:t>111.2048</w:t>
      </w:r>
      <w:r>
        <w:tab/>
        <w:t>1.013e0</w:t>
      </w:r>
    </w:p>
    <w:p w:rsidR="000162AD" w:rsidRDefault="000162AD" w:rsidP="000162AD">
      <w:r>
        <w:t>111.2075</w:t>
      </w:r>
      <w:r>
        <w:tab/>
        <w:t>4.051e0</w:t>
      </w:r>
    </w:p>
    <w:p w:rsidR="000162AD" w:rsidRDefault="000162AD" w:rsidP="000162AD">
      <w:r>
        <w:t>111.2161</w:t>
      </w:r>
      <w:r>
        <w:tab/>
        <w:t>1.013e0</w:t>
      </w:r>
    </w:p>
    <w:p w:rsidR="000162AD" w:rsidRDefault="000162AD" w:rsidP="000162AD">
      <w:r>
        <w:t>111.2189</w:t>
      </w:r>
      <w:r>
        <w:tab/>
        <w:t>3.038e0</w:t>
      </w:r>
    </w:p>
    <w:p w:rsidR="000162AD" w:rsidRDefault="000162AD" w:rsidP="000162AD">
      <w:r>
        <w:t>111.2218</w:t>
      </w:r>
      <w:r>
        <w:tab/>
        <w:t>2.025e0</w:t>
      </w:r>
    </w:p>
    <w:p w:rsidR="000162AD" w:rsidRDefault="000162AD" w:rsidP="000162AD">
      <w:r>
        <w:t>111.2286</w:t>
      </w:r>
      <w:r>
        <w:tab/>
        <w:t>2.025e0</w:t>
      </w:r>
    </w:p>
    <w:p w:rsidR="000162AD" w:rsidRDefault="000162AD" w:rsidP="000162AD">
      <w:r>
        <w:t>111.2386</w:t>
      </w:r>
      <w:r>
        <w:tab/>
        <w:t>1.013e0</w:t>
      </w:r>
    </w:p>
    <w:p w:rsidR="000162AD" w:rsidRDefault="000162AD" w:rsidP="000162AD">
      <w:r>
        <w:t>111.2411</w:t>
      </w:r>
      <w:r>
        <w:tab/>
        <w:t>2.025e0</w:t>
      </w:r>
    </w:p>
    <w:p w:rsidR="000162AD" w:rsidRDefault="000162AD" w:rsidP="000162AD">
      <w:r>
        <w:t>111.2592</w:t>
      </w:r>
      <w:r>
        <w:tab/>
        <w:t>2.025e0</w:t>
      </w:r>
    </w:p>
    <w:p w:rsidR="000162AD" w:rsidRDefault="000162AD" w:rsidP="000162AD">
      <w:r>
        <w:t>111.2775</w:t>
      </w:r>
      <w:r>
        <w:tab/>
        <w:t>1.013e0</w:t>
      </w:r>
    </w:p>
    <w:p w:rsidR="000162AD" w:rsidRDefault="000162AD" w:rsidP="000162AD">
      <w:r>
        <w:t>111.2917</w:t>
      </w:r>
      <w:r>
        <w:tab/>
        <w:t>2.025e0</w:t>
      </w:r>
    </w:p>
    <w:p w:rsidR="000162AD" w:rsidRDefault="000162AD" w:rsidP="000162AD">
      <w:r>
        <w:t>111.3056</w:t>
      </w:r>
      <w:r>
        <w:tab/>
        <w:t>2.025e0</w:t>
      </w:r>
    </w:p>
    <w:p w:rsidR="000162AD" w:rsidRDefault="000162AD" w:rsidP="000162AD">
      <w:r>
        <w:t>111.3083</w:t>
      </w:r>
      <w:r>
        <w:tab/>
        <w:t>1.013e0</w:t>
      </w:r>
    </w:p>
    <w:p w:rsidR="000162AD" w:rsidRDefault="000162AD" w:rsidP="000162AD">
      <w:r>
        <w:t>111.3114</w:t>
      </w:r>
      <w:r>
        <w:tab/>
        <w:t>1.013e0</w:t>
      </w:r>
    </w:p>
    <w:p w:rsidR="000162AD" w:rsidRDefault="000162AD" w:rsidP="000162AD">
      <w:r>
        <w:t>111.3143</w:t>
      </w:r>
      <w:r>
        <w:tab/>
        <w:t>1.013e0</w:t>
      </w:r>
    </w:p>
    <w:p w:rsidR="000162AD" w:rsidRDefault="000162AD" w:rsidP="000162AD">
      <w:r>
        <w:t>111.3209</w:t>
      </w:r>
      <w:r>
        <w:tab/>
        <w:t>2.025e0</w:t>
      </w:r>
    </w:p>
    <w:p w:rsidR="000162AD" w:rsidRDefault="000162AD" w:rsidP="000162AD">
      <w:r>
        <w:t>111.3224</w:t>
      </w:r>
      <w:r>
        <w:tab/>
        <w:t>1.013e0</w:t>
      </w:r>
    </w:p>
    <w:p w:rsidR="000162AD" w:rsidRDefault="000162AD" w:rsidP="000162AD">
      <w:r>
        <w:t>111.3339</w:t>
      </w:r>
      <w:r>
        <w:tab/>
        <w:t>1.013e0</w:t>
      </w:r>
    </w:p>
    <w:p w:rsidR="000162AD" w:rsidRDefault="000162AD" w:rsidP="000162AD">
      <w:r>
        <w:t>111.3393</w:t>
      </w:r>
      <w:r>
        <w:tab/>
        <w:t>1.013e0</w:t>
      </w:r>
    </w:p>
    <w:p w:rsidR="000162AD" w:rsidRDefault="000162AD" w:rsidP="000162AD">
      <w:r>
        <w:lastRenderedPageBreak/>
        <w:t>111.3423</w:t>
      </w:r>
      <w:r>
        <w:tab/>
        <w:t>1.013e0</w:t>
      </w:r>
    </w:p>
    <w:p w:rsidR="000162AD" w:rsidRDefault="000162AD" w:rsidP="000162AD">
      <w:r>
        <w:t>111.3451</w:t>
      </w:r>
      <w:r>
        <w:tab/>
        <w:t>2.025e0</w:t>
      </w:r>
    </w:p>
    <w:p w:rsidR="000162AD" w:rsidRDefault="000162AD" w:rsidP="000162AD">
      <w:r>
        <w:t>111.3493</w:t>
      </w:r>
      <w:r>
        <w:tab/>
        <w:t>2.025e0</w:t>
      </w:r>
    </w:p>
    <w:p w:rsidR="000162AD" w:rsidRDefault="000162AD" w:rsidP="000162AD">
      <w:r>
        <w:t>111.3506</w:t>
      </w:r>
      <w:r>
        <w:tab/>
        <w:t>1.013e0</w:t>
      </w:r>
    </w:p>
    <w:p w:rsidR="000162AD" w:rsidRDefault="000162AD" w:rsidP="000162AD">
      <w:r>
        <w:t>111.3592</w:t>
      </w:r>
      <w:r>
        <w:tab/>
        <w:t>1.013e0</w:t>
      </w:r>
    </w:p>
    <w:p w:rsidR="000162AD" w:rsidRDefault="000162AD" w:rsidP="000162AD">
      <w:r>
        <w:t>111.3620</w:t>
      </w:r>
      <w:r>
        <w:tab/>
        <w:t>2.025e0</w:t>
      </w:r>
    </w:p>
    <w:p w:rsidR="000162AD" w:rsidRDefault="000162AD" w:rsidP="000162AD">
      <w:r>
        <w:t>111.3649</w:t>
      </w:r>
      <w:r>
        <w:tab/>
        <w:t>1.013e0</w:t>
      </w:r>
    </w:p>
    <w:p w:rsidR="000162AD" w:rsidRDefault="000162AD" w:rsidP="000162AD">
      <w:r>
        <w:t>111.3673</w:t>
      </w:r>
      <w:r>
        <w:tab/>
        <w:t>3.038e0</w:t>
      </w:r>
    </w:p>
    <w:p w:rsidR="000162AD" w:rsidRDefault="000162AD" w:rsidP="000162AD">
      <w:r>
        <w:t>111.3840</w:t>
      </w:r>
      <w:r>
        <w:tab/>
        <w:t>1.013e0</w:t>
      </w:r>
    </w:p>
    <w:p w:rsidR="000162AD" w:rsidRDefault="000162AD" w:rsidP="000162AD">
      <w:r>
        <w:t>111.3869</w:t>
      </w:r>
      <w:r>
        <w:tab/>
        <w:t>2.025e0</w:t>
      </w:r>
    </w:p>
    <w:p w:rsidR="000162AD" w:rsidRDefault="000162AD" w:rsidP="000162AD">
      <w:r>
        <w:t>111.3898</w:t>
      </w:r>
      <w:r>
        <w:tab/>
        <w:t>2.025e0</w:t>
      </w:r>
    </w:p>
    <w:p w:rsidR="000162AD" w:rsidRDefault="000162AD" w:rsidP="000162AD">
      <w:r>
        <w:t>111.3928</w:t>
      </w:r>
      <w:r>
        <w:tab/>
        <w:t>1.013e0</w:t>
      </w:r>
    </w:p>
    <w:p w:rsidR="000162AD" w:rsidRDefault="000162AD" w:rsidP="000162AD">
      <w:r>
        <w:t>111.3942</w:t>
      </w:r>
      <w:r>
        <w:tab/>
        <w:t>2.025e0</w:t>
      </w:r>
    </w:p>
    <w:p w:rsidR="000162AD" w:rsidRDefault="000162AD" w:rsidP="000162AD">
      <w:r>
        <w:t>111.3957</w:t>
      </w:r>
      <w:r>
        <w:tab/>
        <w:t>1.013e0</w:t>
      </w:r>
    </w:p>
    <w:p w:rsidR="000162AD" w:rsidRDefault="000162AD" w:rsidP="000162AD">
      <w:r>
        <w:t>111.4066</w:t>
      </w:r>
      <w:r>
        <w:tab/>
        <w:t>2.025e0</w:t>
      </w:r>
    </w:p>
    <w:p w:rsidR="000162AD" w:rsidRDefault="000162AD" w:rsidP="000162AD">
      <w:r>
        <w:t>111.4125</w:t>
      </w:r>
      <w:r>
        <w:tab/>
        <w:t>2.025e0</w:t>
      </w:r>
    </w:p>
    <w:p w:rsidR="000162AD" w:rsidRDefault="000162AD" w:rsidP="000162AD">
      <w:r>
        <w:t>111.4207</w:t>
      </w:r>
      <w:r>
        <w:tab/>
        <w:t>1.013e0</w:t>
      </w:r>
    </w:p>
    <w:p w:rsidR="000162AD" w:rsidRDefault="000162AD" w:rsidP="000162AD">
      <w:r>
        <w:t>111.4234</w:t>
      </w:r>
      <w:r>
        <w:tab/>
        <w:t>1.013e0</w:t>
      </w:r>
    </w:p>
    <w:p w:rsidR="000162AD" w:rsidRDefault="000162AD" w:rsidP="000162AD">
      <w:r>
        <w:t>111.4264</w:t>
      </w:r>
      <w:r>
        <w:tab/>
        <w:t>1.013e0</w:t>
      </w:r>
    </w:p>
    <w:p w:rsidR="000162AD" w:rsidRDefault="000162AD" w:rsidP="000162AD">
      <w:r>
        <w:lastRenderedPageBreak/>
        <w:t>111.4317</w:t>
      </w:r>
      <w:r>
        <w:tab/>
        <w:t>1.013e0</w:t>
      </w:r>
    </w:p>
    <w:p w:rsidR="000162AD" w:rsidRDefault="000162AD" w:rsidP="000162AD">
      <w:r>
        <w:t>111.4376</w:t>
      </w:r>
      <w:r>
        <w:tab/>
        <w:t>2.025e0</w:t>
      </w:r>
    </w:p>
    <w:p w:rsidR="000162AD" w:rsidRDefault="000162AD" w:rsidP="000162AD">
      <w:r>
        <w:t>111.4517</w:t>
      </w:r>
      <w:r>
        <w:tab/>
        <w:t>1.013e0</w:t>
      </w:r>
    </w:p>
    <w:p w:rsidR="000162AD" w:rsidRDefault="000162AD" w:rsidP="000162AD">
      <w:r>
        <w:t>111.4545</w:t>
      </w:r>
      <w:r>
        <w:tab/>
        <w:t>1.013e0</w:t>
      </w:r>
    </w:p>
    <w:p w:rsidR="000162AD" w:rsidRDefault="000162AD" w:rsidP="000162AD">
      <w:r>
        <w:t>111.4573</w:t>
      </w:r>
      <w:r>
        <w:tab/>
        <w:t>2.025e0</w:t>
      </w:r>
    </w:p>
    <w:p w:rsidR="000162AD" w:rsidRDefault="000162AD" w:rsidP="000162AD">
      <w:r>
        <w:t>111.4711</w:t>
      </w:r>
      <w:r>
        <w:tab/>
        <w:t>1.013e0</w:t>
      </w:r>
    </w:p>
    <w:p w:rsidR="000162AD" w:rsidRDefault="000162AD" w:rsidP="000162AD">
      <w:r>
        <w:t>111.4795</w:t>
      </w:r>
      <w:r>
        <w:tab/>
        <w:t>1.013e0</w:t>
      </w:r>
    </w:p>
    <w:p w:rsidR="000162AD" w:rsidRDefault="000162AD" w:rsidP="000162AD">
      <w:r>
        <w:t>111.4881</w:t>
      </w:r>
      <w:r>
        <w:tab/>
        <w:t>1.013e0</w:t>
      </w:r>
    </w:p>
    <w:p w:rsidR="000162AD" w:rsidRDefault="000162AD" w:rsidP="000162AD">
      <w:r>
        <w:t>111.4963</w:t>
      </w:r>
      <w:r>
        <w:tab/>
        <w:t>1.013e0</w:t>
      </w:r>
    </w:p>
    <w:p w:rsidR="000162AD" w:rsidRDefault="000162AD" w:rsidP="000162AD">
      <w:r>
        <w:t>111.4993</w:t>
      </w:r>
      <w:r>
        <w:tab/>
        <w:t>1.013e0</w:t>
      </w:r>
    </w:p>
    <w:p w:rsidR="000162AD" w:rsidRDefault="000162AD" w:rsidP="000162AD">
      <w:r>
        <w:t>111.5051</w:t>
      </w:r>
      <w:r>
        <w:tab/>
        <w:t>1.013e0</w:t>
      </w:r>
    </w:p>
    <w:p w:rsidR="000162AD" w:rsidRDefault="000162AD" w:rsidP="000162AD">
      <w:r>
        <w:t>111.5106</w:t>
      </w:r>
      <w:r>
        <w:tab/>
        <w:t>1.013e0</w:t>
      </w:r>
    </w:p>
    <w:p w:rsidR="000162AD" w:rsidRDefault="000162AD" w:rsidP="000162AD">
      <w:r>
        <w:t>111.5162</w:t>
      </w:r>
      <w:r>
        <w:tab/>
        <w:t>2.025e0</w:t>
      </w:r>
    </w:p>
    <w:p w:rsidR="000162AD" w:rsidRDefault="000162AD" w:rsidP="000162AD">
      <w:r>
        <w:t>111.5190</w:t>
      </w:r>
      <w:r>
        <w:tab/>
        <w:t>1.013e0</w:t>
      </w:r>
    </w:p>
    <w:p w:rsidR="000162AD" w:rsidRDefault="000162AD" w:rsidP="000162AD">
      <w:r>
        <w:t>111.5219</w:t>
      </w:r>
      <w:r>
        <w:tab/>
        <w:t>1.013e0</w:t>
      </w:r>
    </w:p>
    <w:p w:rsidR="000162AD" w:rsidRDefault="000162AD" w:rsidP="000162AD">
      <w:r>
        <w:t>111.5299</w:t>
      </w:r>
      <w:r>
        <w:tab/>
        <w:t>1.013e0</w:t>
      </w:r>
    </w:p>
    <w:p w:rsidR="000162AD" w:rsidRDefault="000162AD" w:rsidP="000162AD">
      <w:r>
        <w:t>111.5330</w:t>
      </w:r>
      <w:r>
        <w:tab/>
        <w:t>1.013e0</w:t>
      </w:r>
    </w:p>
    <w:p w:rsidR="000162AD" w:rsidRDefault="000162AD" w:rsidP="000162AD">
      <w:r>
        <w:t>111.5388</w:t>
      </w:r>
      <w:r>
        <w:tab/>
        <w:t>2.025e0</w:t>
      </w:r>
    </w:p>
    <w:p w:rsidR="000162AD" w:rsidRDefault="000162AD" w:rsidP="000162AD">
      <w:r>
        <w:t>111.5415</w:t>
      </w:r>
      <w:r>
        <w:tab/>
        <w:t>2.025e0</w:t>
      </w:r>
    </w:p>
    <w:p w:rsidR="000162AD" w:rsidRDefault="000162AD" w:rsidP="000162AD">
      <w:r>
        <w:lastRenderedPageBreak/>
        <w:t>111.5499</w:t>
      </w:r>
      <w:r>
        <w:tab/>
        <w:t>2.025e0</w:t>
      </w:r>
    </w:p>
    <w:p w:rsidR="000162AD" w:rsidRDefault="000162AD" w:rsidP="000162AD">
      <w:r>
        <w:t>111.5527</w:t>
      </w:r>
      <w:r>
        <w:tab/>
        <w:t>1.013e0</w:t>
      </w:r>
    </w:p>
    <w:p w:rsidR="000162AD" w:rsidRDefault="000162AD" w:rsidP="000162AD">
      <w:r>
        <w:t>111.5556</w:t>
      </w:r>
      <w:r>
        <w:tab/>
        <w:t>1.013e0</w:t>
      </w:r>
    </w:p>
    <w:p w:rsidR="000162AD" w:rsidRDefault="000162AD" w:rsidP="000162AD">
      <w:r>
        <w:t>111.5568</w:t>
      </w:r>
      <w:r>
        <w:tab/>
        <w:t>2.025e0</w:t>
      </w:r>
    </w:p>
    <w:p w:rsidR="000162AD" w:rsidRDefault="000162AD" w:rsidP="000162AD">
      <w:r>
        <w:t>111.5638</w:t>
      </w:r>
      <w:r>
        <w:tab/>
        <w:t>1.013e0</w:t>
      </w:r>
    </w:p>
    <w:p w:rsidR="000162AD" w:rsidRDefault="000162AD" w:rsidP="000162AD">
      <w:r>
        <w:t>111.5852</w:t>
      </w:r>
      <w:r>
        <w:tab/>
        <w:t>2.025e0</w:t>
      </w:r>
    </w:p>
    <w:p w:rsidR="000162AD" w:rsidRDefault="000162AD" w:rsidP="000162AD">
      <w:r>
        <w:t>111.5893</w:t>
      </w:r>
      <w:r>
        <w:tab/>
        <w:t>1.013e0</w:t>
      </w:r>
    </w:p>
    <w:p w:rsidR="000162AD" w:rsidRDefault="000162AD" w:rsidP="000162AD">
      <w:r>
        <w:t>111.6033</w:t>
      </w:r>
      <w:r>
        <w:tab/>
        <w:t>2.025e0</w:t>
      </w:r>
    </w:p>
    <w:p w:rsidR="000162AD" w:rsidRDefault="000162AD" w:rsidP="000162AD">
      <w:r>
        <w:t>111.6144</w:t>
      </w:r>
      <w:r>
        <w:tab/>
        <w:t>1.013e0</w:t>
      </w:r>
    </w:p>
    <w:p w:rsidR="000162AD" w:rsidRDefault="000162AD" w:rsidP="000162AD">
      <w:r>
        <w:t>111.6171</w:t>
      </w:r>
      <w:r>
        <w:tab/>
        <w:t>1.013e0</w:t>
      </w:r>
    </w:p>
    <w:p w:rsidR="000162AD" w:rsidRDefault="000162AD" w:rsidP="000162AD">
      <w:r>
        <w:t>111.6203</w:t>
      </w:r>
      <w:r>
        <w:tab/>
        <w:t>1.013e0</w:t>
      </w:r>
    </w:p>
    <w:p w:rsidR="000162AD" w:rsidRDefault="000162AD" w:rsidP="000162AD">
      <w:r>
        <w:t>111.6228</w:t>
      </w:r>
      <w:r>
        <w:tab/>
        <w:t>1.013e0</w:t>
      </w:r>
    </w:p>
    <w:p w:rsidR="000162AD" w:rsidRDefault="000162AD" w:rsidP="000162AD">
      <w:r>
        <w:t>111.6313</w:t>
      </w:r>
      <w:r>
        <w:tab/>
        <w:t>2.025e0</w:t>
      </w:r>
    </w:p>
    <w:p w:rsidR="000162AD" w:rsidRDefault="000162AD" w:rsidP="000162AD">
      <w:r>
        <w:t>111.6371</w:t>
      </w:r>
      <w:r>
        <w:tab/>
        <w:t>1.013e0</w:t>
      </w:r>
    </w:p>
    <w:p w:rsidR="000162AD" w:rsidRDefault="000162AD" w:rsidP="000162AD">
      <w:r>
        <w:t>111.6425</w:t>
      </w:r>
      <w:r>
        <w:tab/>
        <w:t>1.013e0</w:t>
      </w:r>
    </w:p>
    <w:p w:rsidR="000162AD" w:rsidRDefault="000162AD" w:rsidP="000162AD">
      <w:r>
        <w:t>111.6538</w:t>
      </w:r>
      <w:r>
        <w:tab/>
        <w:t>1.013e0</w:t>
      </w:r>
    </w:p>
    <w:p w:rsidR="000162AD" w:rsidRDefault="000162AD" w:rsidP="000162AD">
      <w:r>
        <w:t>111.6564</w:t>
      </w:r>
      <w:r>
        <w:tab/>
        <w:t>1.013e0</w:t>
      </w:r>
    </w:p>
    <w:p w:rsidR="000162AD" w:rsidRDefault="000162AD" w:rsidP="000162AD">
      <w:r>
        <w:t>111.6593</w:t>
      </w:r>
      <w:r>
        <w:tab/>
        <w:t>1.013e0</w:t>
      </w:r>
    </w:p>
    <w:p w:rsidR="000162AD" w:rsidRDefault="000162AD" w:rsidP="000162AD">
      <w:r>
        <w:t>111.6619</w:t>
      </w:r>
      <w:r>
        <w:tab/>
        <w:t>1.013e0</w:t>
      </w:r>
    </w:p>
    <w:p w:rsidR="000162AD" w:rsidRDefault="000162AD" w:rsidP="000162AD">
      <w:r>
        <w:lastRenderedPageBreak/>
        <w:t>111.6650</w:t>
      </w:r>
      <w:r>
        <w:tab/>
        <w:t>3.038e0</w:t>
      </w:r>
    </w:p>
    <w:p w:rsidR="000162AD" w:rsidRDefault="000162AD" w:rsidP="000162AD">
      <w:r>
        <w:t>111.6680</w:t>
      </w:r>
      <w:r>
        <w:tab/>
        <w:t>1.013e0</w:t>
      </w:r>
    </w:p>
    <w:p w:rsidR="000162AD" w:rsidRDefault="000162AD" w:rsidP="000162AD">
      <w:r>
        <w:t>111.6818</w:t>
      </w:r>
      <w:r>
        <w:tab/>
        <w:t>2.025e0</w:t>
      </w:r>
    </w:p>
    <w:p w:rsidR="000162AD" w:rsidRDefault="000162AD" w:rsidP="000162AD">
      <w:r>
        <w:t>111.6873</w:t>
      </w:r>
      <w:r>
        <w:tab/>
        <w:t>1.013e0</w:t>
      </w:r>
    </w:p>
    <w:p w:rsidR="000162AD" w:rsidRDefault="000162AD" w:rsidP="000162AD">
      <w:r>
        <w:t>111.6902</w:t>
      </w:r>
      <w:r>
        <w:tab/>
        <w:t>1.013e0</w:t>
      </w:r>
    </w:p>
    <w:p w:rsidR="000162AD" w:rsidRDefault="000162AD" w:rsidP="000162AD">
      <w:r>
        <w:t>111.6930</w:t>
      </w:r>
      <w:r>
        <w:tab/>
        <w:t>1.013e0</w:t>
      </w:r>
    </w:p>
    <w:p w:rsidR="000162AD" w:rsidRDefault="000162AD" w:rsidP="000162AD">
      <w:r>
        <w:t>111.6988</w:t>
      </w:r>
      <w:r>
        <w:tab/>
        <w:t>2.025e0</w:t>
      </w:r>
    </w:p>
    <w:p w:rsidR="000162AD" w:rsidRDefault="000162AD" w:rsidP="000162AD">
      <w:r>
        <w:t>111.7100</w:t>
      </w:r>
      <w:r>
        <w:tab/>
        <w:t>1.013e0</w:t>
      </w:r>
    </w:p>
    <w:p w:rsidR="000162AD" w:rsidRDefault="000162AD" w:rsidP="000162AD">
      <w:r>
        <w:t>111.7125</w:t>
      </w:r>
      <w:r>
        <w:tab/>
        <w:t>1.013e0</w:t>
      </w:r>
    </w:p>
    <w:p w:rsidR="000162AD" w:rsidRDefault="000162AD" w:rsidP="000162AD">
      <w:r>
        <w:t>111.7209</w:t>
      </w:r>
      <w:r>
        <w:tab/>
        <w:t>1.013e0</w:t>
      </w:r>
    </w:p>
    <w:p w:rsidR="000162AD" w:rsidRDefault="000162AD" w:rsidP="000162AD">
      <w:r>
        <w:t>111.7324</w:t>
      </w:r>
      <w:r>
        <w:tab/>
        <w:t>1.013e0</w:t>
      </w:r>
    </w:p>
    <w:p w:rsidR="000162AD" w:rsidRDefault="000162AD" w:rsidP="000162AD">
      <w:r>
        <w:t>111.7349</w:t>
      </w:r>
      <w:r>
        <w:tab/>
        <w:t>1.013e0</w:t>
      </w:r>
    </w:p>
    <w:p w:rsidR="000162AD" w:rsidRDefault="000162AD" w:rsidP="000162AD">
      <w:r>
        <w:t>111.7436</w:t>
      </w:r>
      <w:r>
        <w:tab/>
        <w:t>1.013e0</w:t>
      </w:r>
    </w:p>
    <w:p w:rsidR="000162AD" w:rsidRDefault="000162AD" w:rsidP="000162AD">
      <w:r>
        <w:t>111.7518</w:t>
      </w:r>
      <w:r>
        <w:tab/>
        <w:t>1.013e0</w:t>
      </w:r>
    </w:p>
    <w:p w:rsidR="000162AD" w:rsidRDefault="000162AD" w:rsidP="000162AD">
      <w:r>
        <w:t>111.7605</w:t>
      </w:r>
      <w:r>
        <w:tab/>
        <w:t>1.013e0</w:t>
      </w:r>
    </w:p>
    <w:p w:rsidR="000162AD" w:rsidRDefault="000162AD" w:rsidP="000162AD">
      <w:r>
        <w:t>111.7634</w:t>
      </w:r>
      <w:r>
        <w:tab/>
        <w:t>2.025e0</w:t>
      </w:r>
    </w:p>
    <w:p w:rsidR="000162AD" w:rsidRDefault="000162AD" w:rsidP="000162AD">
      <w:r>
        <w:t>111.7662</w:t>
      </w:r>
      <w:r>
        <w:tab/>
        <w:t>1.013e0</w:t>
      </w:r>
    </w:p>
    <w:p w:rsidR="000162AD" w:rsidRDefault="000162AD" w:rsidP="000162AD">
      <w:r>
        <w:t>111.7716</w:t>
      </w:r>
      <w:r>
        <w:tab/>
        <w:t>1.013e0</w:t>
      </w:r>
    </w:p>
    <w:p w:rsidR="000162AD" w:rsidRDefault="000162AD" w:rsidP="000162AD">
      <w:r>
        <w:t>111.7745</w:t>
      </w:r>
      <w:r>
        <w:tab/>
        <w:t>2.025e0</w:t>
      </w:r>
    </w:p>
    <w:p w:rsidR="000162AD" w:rsidRDefault="000162AD" w:rsidP="000162AD">
      <w:r>
        <w:lastRenderedPageBreak/>
        <w:t>111.7775</w:t>
      </w:r>
      <w:r>
        <w:tab/>
        <w:t>1.013e0</w:t>
      </w:r>
    </w:p>
    <w:p w:rsidR="000162AD" w:rsidRDefault="000162AD" w:rsidP="000162AD">
      <w:r>
        <w:t>111.7828</w:t>
      </w:r>
      <w:r>
        <w:tab/>
        <w:t>2.025e0</w:t>
      </w:r>
    </w:p>
    <w:p w:rsidR="000162AD" w:rsidRDefault="000162AD" w:rsidP="000162AD">
      <w:r>
        <w:t>111.7914</w:t>
      </w:r>
      <w:r>
        <w:tab/>
        <w:t>1.013e0</w:t>
      </w:r>
    </w:p>
    <w:p w:rsidR="000162AD" w:rsidRDefault="000162AD" w:rsidP="000162AD">
      <w:r>
        <w:t>111.8026</w:t>
      </w:r>
      <w:r>
        <w:tab/>
        <w:t>3.038e0</w:t>
      </w:r>
    </w:p>
    <w:p w:rsidR="000162AD" w:rsidRDefault="000162AD" w:rsidP="000162AD">
      <w:r>
        <w:t>111.8037</w:t>
      </w:r>
      <w:r>
        <w:tab/>
        <w:t>2.025e0</w:t>
      </w:r>
    </w:p>
    <w:p w:rsidR="000162AD" w:rsidRDefault="000162AD" w:rsidP="000162AD">
      <w:r>
        <w:t>111.8111</w:t>
      </w:r>
      <w:r>
        <w:tab/>
        <w:t>1.013e0</w:t>
      </w:r>
    </w:p>
    <w:p w:rsidR="000162AD" w:rsidRDefault="000162AD" w:rsidP="000162AD">
      <w:r>
        <w:t>111.8165</w:t>
      </w:r>
      <w:r>
        <w:tab/>
        <w:t>1.013e0</w:t>
      </w:r>
    </w:p>
    <w:p w:rsidR="000162AD" w:rsidRDefault="000162AD" w:rsidP="000162AD">
      <w:r>
        <w:t>111.8224</w:t>
      </w:r>
      <w:r>
        <w:tab/>
        <w:t>1.013e0</w:t>
      </w:r>
    </w:p>
    <w:p w:rsidR="000162AD" w:rsidRDefault="000162AD" w:rsidP="000162AD">
      <w:r>
        <w:t>111.8251</w:t>
      </w:r>
      <w:r>
        <w:tab/>
        <w:t>1.013e0</w:t>
      </w:r>
    </w:p>
    <w:p w:rsidR="000162AD" w:rsidRDefault="000162AD" w:rsidP="000162AD">
      <w:r>
        <w:t>111.8281</w:t>
      </w:r>
      <w:r>
        <w:tab/>
        <w:t>2.025e0</w:t>
      </w:r>
    </w:p>
    <w:p w:rsidR="000162AD" w:rsidRDefault="000162AD" w:rsidP="000162AD">
      <w:r>
        <w:t>111.8490</w:t>
      </w:r>
      <w:r>
        <w:tab/>
        <w:t>2.025e0</w:t>
      </w:r>
    </w:p>
    <w:p w:rsidR="000162AD" w:rsidRDefault="000162AD" w:rsidP="000162AD">
      <w:r>
        <w:t>111.8503</w:t>
      </w:r>
      <w:r>
        <w:tab/>
        <w:t>1.013e0</w:t>
      </w:r>
    </w:p>
    <w:p w:rsidR="000162AD" w:rsidRDefault="000162AD" w:rsidP="000162AD">
      <w:r>
        <w:t>111.8517</w:t>
      </w:r>
      <w:r>
        <w:tab/>
        <w:t>2.191e0</w:t>
      </w:r>
    </w:p>
    <w:p w:rsidR="000162AD" w:rsidRDefault="000162AD" w:rsidP="000162AD">
      <w:r>
        <w:t>111.8658</w:t>
      </w:r>
      <w:r>
        <w:tab/>
        <w:t>2.025e0</w:t>
      </w:r>
    </w:p>
    <w:p w:rsidR="000162AD" w:rsidRDefault="000162AD" w:rsidP="000162AD">
      <w:r>
        <w:t>111.8671</w:t>
      </w:r>
      <w:r>
        <w:tab/>
        <w:t>1.013e0</w:t>
      </w:r>
    </w:p>
    <w:p w:rsidR="000162AD" w:rsidRDefault="000162AD" w:rsidP="000162AD">
      <w:r>
        <w:t>111.8759</w:t>
      </w:r>
      <w:r>
        <w:tab/>
        <w:t>1.013e0</w:t>
      </w:r>
    </w:p>
    <w:p w:rsidR="000162AD" w:rsidRDefault="000162AD" w:rsidP="000162AD">
      <w:r>
        <w:t>111.8787</w:t>
      </w:r>
      <w:r>
        <w:tab/>
        <w:t>1.013e0</w:t>
      </w:r>
    </w:p>
    <w:p w:rsidR="000162AD" w:rsidRDefault="000162AD" w:rsidP="000162AD">
      <w:r>
        <w:t>111.8840</w:t>
      </w:r>
      <w:r>
        <w:tab/>
        <w:t>1.013e0</w:t>
      </w:r>
    </w:p>
    <w:p w:rsidR="000162AD" w:rsidRDefault="000162AD" w:rsidP="000162AD">
      <w:r>
        <w:t>111.8899</w:t>
      </w:r>
      <w:r>
        <w:tab/>
        <w:t>2.025e0</w:t>
      </w:r>
    </w:p>
    <w:p w:rsidR="000162AD" w:rsidRDefault="000162AD" w:rsidP="000162AD">
      <w:r>
        <w:lastRenderedPageBreak/>
        <w:t>111.9009</w:t>
      </w:r>
      <w:r>
        <w:tab/>
        <w:t>1.013e0</w:t>
      </w:r>
    </w:p>
    <w:p w:rsidR="000162AD" w:rsidRDefault="000162AD" w:rsidP="000162AD">
      <w:r>
        <w:t>111.9067</w:t>
      </w:r>
      <w:r>
        <w:tab/>
        <w:t>1.013e0</w:t>
      </w:r>
    </w:p>
    <w:p w:rsidR="000162AD" w:rsidRDefault="000162AD" w:rsidP="000162AD">
      <w:r>
        <w:t>111.9205</w:t>
      </w:r>
      <w:r>
        <w:tab/>
        <w:t>1.013e0</w:t>
      </w:r>
    </w:p>
    <w:p w:rsidR="000162AD" w:rsidRDefault="000162AD" w:rsidP="000162AD">
      <w:r>
        <w:t>111.9266</w:t>
      </w:r>
      <w:r>
        <w:tab/>
        <w:t>2.025e0</w:t>
      </w:r>
    </w:p>
    <w:p w:rsidR="000162AD" w:rsidRDefault="000162AD" w:rsidP="000162AD">
      <w:r>
        <w:t>111.9292</w:t>
      </w:r>
      <w:r>
        <w:tab/>
        <w:t>2.025e0</w:t>
      </w:r>
    </w:p>
    <w:p w:rsidR="000162AD" w:rsidRDefault="000162AD" w:rsidP="000162AD">
      <w:r>
        <w:t>111.9348</w:t>
      </w:r>
      <w:r>
        <w:tab/>
        <w:t>2.025e0</w:t>
      </w:r>
    </w:p>
    <w:p w:rsidR="000162AD" w:rsidRDefault="000162AD" w:rsidP="000162AD">
      <w:r>
        <w:t>111.9418</w:t>
      </w:r>
      <w:r>
        <w:tab/>
        <w:t>2.025e0</w:t>
      </w:r>
    </w:p>
    <w:p w:rsidR="000162AD" w:rsidRDefault="000162AD" w:rsidP="000162AD">
      <w:r>
        <w:t>111.9488</w:t>
      </w:r>
      <w:r>
        <w:tab/>
        <w:t>3.038e0</w:t>
      </w:r>
    </w:p>
    <w:p w:rsidR="000162AD" w:rsidRDefault="000162AD" w:rsidP="000162AD">
      <w:r>
        <w:t>111.9599</w:t>
      </w:r>
      <w:r>
        <w:tab/>
        <w:t>2.025e0</w:t>
      </w:r>
    </w:p>
    <w:p w:rsidR="000162AD" w:rsidRDefault="000162AD" w:rsidP="000162AD">
      <w:r>
        <w:t>111.9656</w:t>
      </w:r>
      <w:r>
        <w:tab/>
        <w:t>1.013e0</w:t>
      </w:r>
    </w:p>
    <w:p w:rsidR="000162AD" w:rsidRDefault="000162AD" w:rsidP="000162AD">
      <w:r>
        <w:t>111.9715</w:t>
      </w:r>
      <w:r>
        <w:tab/>
        <w:t>1.013e0</w:t>
      </w:r>
    </w:p>
    <w:p w:rsidR="000162AD" w:rsidRDefault="000162AD" w:rsidP="000162AD">
      <w:r>
        <w:t>111.9796</w:t>
      </w:r>
      <w:r>
        <w:tab/>
        <w:t>1.013e0</w:t>
      </w:r>
    </w:p>
    <w:p w:rsidR="000162AD" w:rsidRDefault="000162AD" w:rsidP="000162AD">
      <w:r>
        <w:t>111.9826</w:t>
      </w:r>
      <w:r>
        <w:tab/>
        <w:t>1.013e0</w:t>
      </w:r>
    </w:p>
    <w:p w:rsidR="000162AD" w:rsidRDefault="000162AD" w:rsidP="000162AD">
      <w:r>
        <w:t>111.9993</w:t>
      </w:r>
      <w:r>
        <w:tab/>
        <w:t>2.025e0</w:t>
      </w:r>
    </w:p>
    <w:p w:rsidR="000162AD" w:rsidRDefault="000162AD" w:rsidP="000162AD">
      <w:r>
        <w:t>112.0053</w:t>
      </w:r>
      <w:r>
        <w:tab/>
        <w:t>2.025e0</w:t>
      </w:r>
    </w:p>
    <w:p w:rsidR="000162AD" w:rsidRDefault="000162AD" w:rsidP="000162AD">
      <w:r>
        <w:t>112.0078</w:t>
      </w:r>
      <w:r>
        <w:tab/>
        <w:t>1.013e0</w:t>
      </w:r>
    </w:p>
    <w:p w:rsidR="000162AD" w:rsidRDefault="000162AD" w:rsidP="000162AD">
      <w:r>
        <w:t>112.0105</w:t>
      </w:r>
      <w:r>
        <w:tab/>
        <w:t>1.013e0</w:t>
      </w:r>
    </w:p>
    <w:p w:rsidR="000162AD" w:rsidRDefault="000162AD" w:rsidP="000162AD">
      <w:r>
        <w:t>112.0303</w:t>
      </w:r>
      <w:r>
        <w:tab/>
        <w:t>2.025e0</w:t>
      </w:r>
    </w:p>
    <w:p w:rsidR="000162AD" w:rsidRDefault="000162AD" w:rsidP="000162AD">
      <w:r>
        <w:t>112.0373</w:t>
      </w:r>
      <w:r>
        <w:tab/>
        <w:t>2.248e0</w:t>
      </w:r>
    </w:p>
    <w:p w:rsidR="000162AD" w:rsidRDefault="000162AD" w:rsidP="000162AD">
      <w:r>
        <w:lastRenderedPageBreak/>
        <w:t>112.0390</w:t>
      </w:r>
      <w:r>
        <w:tab/>
        <w:t>1.013e0</w:t>
      </w:r>
    </w:p>
    <w:p w:rsidR="000162AD" w:rsidRDefault="000162AD" w:rsidP="000162AD">
      <w:r>
        <w:t>112.0443</w:t>
      </w:r>
      <w:r>
        <w:tab/>
        <w:t>5.063e0</w:t>
      </w:r>
    </w:p>
    <w:p w:rsidR="000162AD" w:rsidRDefault="000162AD" w:rsidP="000162AD">
      <w:r>
        <w:t>112.0474</w:t>
      </w:r>
      <w:r>
        <w:tab/>
        <w:t>2.314e1</w:t>
      </w:r>
    </w:p>
    <w:p w:rsidR="000162AD" w:rsidRDefault="000162AD" w:rsidP="000162AD">
      <w:r>
        <w:t>112.0503</w:t>
      </w:r>
      <w:r>
        <w:tab/>
        <w:t>9.687e1</w:t>
      </w:r>
    </w:p>
    <w:p w:rsidR="000162AD" w:rsidRDefault="000162AD" w:rsidP="000162AD">
      <w:r>
        <w:t>112.0533</w:t>
      </w:r>
      <w:r>
        <w:tab/>
        <w:t>3.848e1</w:t>
      </w:r>
    </w:p>
    <w:p w:rsidR="000162AD" w:rsidRDefault="000162AD" w:rsidP="000162AD">
      <w:r>
        <w:t>112.0545</w:t>
      </w:r>
      <w:r>
        <w:tab/>
        <w:t>2.025e0</w:t>
      </w:r>
    </w:p>
    <w:p w:rsidR="000162AD" w:rsidRDefault="000162AD" w:rsidP="000162AD">
      <w:r>
        <w:t>112.0560</w:t>
      </w:r>
      <w:r>
        <w:tab/>
        <w:t>5.063e0</w:t>
      </w:r>
    </w:p>
    <w:p w:rsidR="000162AD" w:rsidRDefault="000162AD" w:rsidP="000162AD">
      <w:r>
        <w:t>112.0571</w:t>
      </w:r>
      <w:r>
        <w:tab/>
        <w:t>2.025e0</w:t>
      </w:r>
    </w:p>
    <w:p w:rsidR="000162AD" w:rsidRDefault="000162AD" w:rsidP="000162AD">
      <w:r>
        <w:t>112.0627</w:t>
      </w:r>
      <w:r>
        <w:tab/>
        <w:t>4.051e0</w:t>
      </w:r>
    </w:p>
    <w:p w:rsidR="000162AD" w:rsidRDefault="000162AD" w:rsidP="000162AD">
      <w:r>
        <w:t>112.0699</w:t>
      </w:r>
      <w:r>
        <w:tab/>
        <w:t>3.038e0</w:t>
      </w:r>
    </w:p>
    <w:p w:rsidR="000162AD" w:rsidRDefault="000162AD" w:rsidP="000162AD">
      <w:r>
        <w:t>112.0712</w:t>
      </w:r>
      <w:r>
        <w:tab/>
        <w:t>2.025e0</w:t>
      </w:r>
    </w:p>
    <w:p w:rsidR="000162AD" w:rsidRDefault="000162AD" w:rsidP="000162AD">
      <w:r>
        <w:t>112.0727</w:t>
      </w:r>
      <w:r>
        <w:tab/>
        <w:t>2.025e0</w:t>
      </w:r>
    </w:p>
    <w:p w:rsidR="000162AD" w:rsidRDefault="000162AD" w:rsidP="000162AD">
      <w:r>
        <w:t>112.0752</w:t>
      </w:r>
      <w:r>
        <w:tab/>
        <w:t>1.013e0</w:t>
      </w:r>
    </w:p>
    <w:p w:rsidR="000162AD" w:rsidRDefault="000162AD" w:rsidP="000162AD">
      <w:r>
        <w:t>112.0782</w:t>
      </w:r>
      <w:r>
        <w:tab/>
        <w:t>1.013e0</w:t>
      </w:r>
    </w:p>
    <w:p w:rsidR="000162AD" w:rsidRDefault="000162AD" w:rsidP="000162AD">
      <w:r>
        <w:t>112.0804</w:t>
      </w:r>
      <w:r>
        <w:tab/>
        <w:t>3.038e0</w:t>
      </w:r>
    </w:p>
    <w:p w:rsidR="000162AD" w:rsidRDefault="000162AD" w:rsidP="000162AD">
      <w:r>
        <w:t>112.0839</w:t>
      </w:r>
      <w:r>
        <w:tab/>
        <w:t>1.013e0</w:t>
      </w:r>
    </w:p>
    <w:p w:rsidR="000162AD" w:rsidRDefault="000162AD" w:rsidP="000162AD">
      <w:r>
        <w:t>112.0868</w:t>
      </w:r>
      <w:r>
        <w:tab/>
        <w:t>6.076e0</w:t>
      </w:r>
    </w:p>
    <w:p w:rsidR="000162AD" w:rsidRDefault="000162AD" w:rsidP="000162AD">
      <w:r>
        <w:t>112.0895</w:t>
      </w:r>
      <w:r>
        <w:tab/>
        <w:t>5.063e0</w:t>
      </w:r>
    </w:p>
    <w:p w:rsidR="000162AD" w:rsidRDefault="000162AD" w:rsidP="000162AD">
      <w:r>
        <w:t>112.0908</w:t>
      </w:r>
      <w:r>
        <w:tab/>
        <w:t>4.051e0</w:t>
      </w:r>
    </w:p>
    <w:p w:rsidR="000162AD" w:rsidRDefault="000162AD" w:rsidP="000162AD">
      <w:r>
        <w:lastRenderedPageBreak/>
        <w:t>112.0950</w:t>
      </w:r>
      <w:r>
        <w:tab/>
        <w:t>1.013e0</w:t>
      </w:r>
    </w:p>
    <w:p w:rsidR="000162AD" w:rsidRDefault="000162AD" w:rsidP="000162AD">
      <w:r>
        <w:t>112.0979</w:t>
      </w:r>
      <w:r>
        <w:tab/>
        <w:t>1.013e0</w:t>
      </w:r>
    </w:p>
    <w:p w:rsidR="000162AD" w:rsidRDefault="000162AD" w:rsidP="000162AD">
      <w:r>
        <w:t>112.0993</w:t>
      </w:r>
      <w:r>
        <w:tab/>
        <w:t>2.025e0</w:t>
      </w:r>
    </w:p>
    <w:p w:rsidR="000162AD" w:rsidRDefault="000162AD" w:rsidP="000162AD">
      <w:r>
        <w:t>112.1008</w:t>
      </w:r>
      <w:r>
        <w:tab/>
        <w:t>2.025e0</w:t>
      </w:r>
    </w:p>
    <w:p w:rsidR="000162AD" w:rsidRDefault="000162AD" w:rsidP="000162AD">
      <w:r>
        <w:t>112.1035</w:t>
      </w:r>
      <w:r>
        <w:tab/>
        <w:t>1.013e0</w:t>
      </w:r>
    </w:p>
    <w:p w:rsidR="000162AD" w:rsidRDefault="000162AD" w:rsidP="000162AD">
      <w:r>
        <w:t>112.1078</w:t>
      </w:r>
      <w:r>
        <w:tab/>
        <w:t>2.025e0</w:t>
      </w:r>
    </w:p>
    <w:p w:rsidR="000162AD" w:rsidRDefault="000162AD" w:rsidP="000162AD">
      <w:r>
        <w:t>112.1120</w:t>
      </w:r>
      <w:r>
        <w:tab/>
        <w:t>1.013e0</w:t>
      </w:r>
    </w:p>
    <w:p w:rsidR="000162AD" w:rsidRDefault="000162AD" w:rsidP="000162AD">
      <w:r>
        <w:t>112.1148</w:t>
      </w:r>
      <w:r>
        <w:tab/>
        <w:t>2.025e0</w:t>
      </w:r>
    </w:p>
    <w:p w:rsidR="000162AD" w:rsidRDefault="000162AD" w:rsidP="000162AD">
      <w:r>
        <w:t>112.1163</w:t>
      </w:r>
      <w:r>
        <w:tab/>
        <w:t>2.025e0</w:t>
      </w:r>
    </w:p>
    <w:p w:rsidR="000162AD" w:rsidRDefault="000162AD" w:rsidP="000162AD">
      <w:r>
        <w:t>112.1180</w:t>
      </w:r>
      <w:r>
        <w:tab/>
        <w:t>4.051e0</w:t>
      </w:r>
    </w:p>
    <w:p w:rsidR="000162AD" w:rsidRDefault="000162AD" w:rsidP="000162AD">
      <w:r>
        <w:t>112.1204</w:t>
      </w:r>
      <w:r>
        <w:tab/>
        <w:t>1.013e0</w:t>
      </w:r>
    </w:p>
    <w:p w:rsidR="000162AD" w:rsidRDefault="000162AD" w:rsidP="000162AD">
      <w:r>
        <w:t>112.1259</w:t>
      </w:r>
      <w:r>
        <w:tab/>
        <w:t>1.013e0</w:t>
      </w:r>
    </w:p>
    <w:p w:rsidR="000162AD" w:rsidRDefault="000162AD" w:rsidP="000162AD">
      <w:r>
        <w:t>112.1315</w:t>
      </w:r>
      <w:r>
        <w:tab/>
        <w:t>1.013e0</w:t>
      </w:r>
    </w:p>
    <w:p w:rsidR="000162AD" w:rsidRDefault="000162AD" w:rsidP="000162AD">
      <w:r>
        <w:t>112.1346</w:t>
      </w:r>
      <w:r>
        <w:tab/>
        <w:t>2.025e0</w:t>
      </w:r>
    </w:p>
    <w:p w:rsidR="000162AD" w:rsidRDefault="000162AD" w:rsidP="000162AD">
      <w:r>
        <w:t>112.1374</w:t>
      </w:r>
      <w:r>
        <w:tab/>
        <w:t>1.013e0</w:t>
      </w:r>
    </w:p>
    <w:p w:rsidR="000162AD" w:rsidRDefault="000162AD" w:rsidP="000162AD">
      <w:r>
        <w:t>112.1398</w:t>
      </w:r>
      <w:r>
        <w:tab/>
        <w:t>1.013e0</w:t>
      </w:r>
    </w:p>
    <w:p w:rsidR="000162AD" w:rsidRDefault="000162AD" w:rsidP="000162AD">
      <w:r>
        <w:t>112.1458</w:t>
      </w:r>
      <w:r>
        <w:tab/>
        <w:t>1.013e0</w:t>
      </w:r>
    </w:p>
    <w:p w:rsidR="000162AD" w:rsidRDefault="000162AD" w:rsidP="000162AD">
      <w:r>
        <w:t>112.1541</w:t>
      </w:r>
      <w:r>
        <w:tab/>
        <w:t>2.025e0</w:t>
      </w:r>
    </w:p>
    <w:p w:rsidR="000162AD" w:rsidRDefault="000162AD" w:rsidP="000162AD">
      <w:r>
        <w:t>112.1627</w:t>
      </w:r>
      <w:r>
        <w:tab/>
        <w:t>1.013e0</w:t>
      </w:r>
    </w:p>
    <w:p w:rsidR="000162AD" w:rsidRDefault="000162AD" w:rsidP="000162AD">
      <w:r>
        <w:lastRenderedPageBreak/>
        <w:t>112.1686</w:t>
      </w:r>
      <w:r>
        <w:tab/>
        <w:t>1.013e0</w:t>
      </w:r>
    </w:p>
    <w:p w:rsidR="000162AD" w:rsidRDefault="000162AD" w:rsidP="000162AD">
      <w:r>
        <w:t>112.1825</w:t>
      </w:r>
      <w:r>
        <w:tab/>
        <w:t>3.038e0</w:t>
      </w:r>
    </w:p>
    <w:p w:rsidR="000162AD" w:rsidRDefault="000162AD" w:rsidP="000162AD">
      <w:r>
        <w:t>112.1838</w:t>
      </w:r>
      <w:r>
        <w:tab/>
        <w:t>2.025e0</w:t>
      </w:r>
    </w:p>
    <w:p w:rsidR="000162AD" w:rsidRDefault="000162AD" w:rsidP="000162AD">
      <w:r>
        <w:t>112.1854</w:t>
      </w:r>
      <w:r>
        <w:tab/>
        <w:t>1.013e0</w:t>
      </w:r>
    </w:p>
    <w:p w:rsidR="000162AD" w:rsidRDefault="000162AD" w:rsidP="000162AD">
      <w:r>
        <w:t>112.1866</w:t>
      </w:r>
      <w:r>
        <w:tab/>
        <w:t>2.025e0</w:t>
      </w:r>
    </w:p>
    <w:p w:rsidR="000162AD" w:rsidRDefault="000162AD" w:rsidP="000162AD">
      <w:r>
        <w:t>112.1936</w:t>
      </w:r>
      <w:r>
        <w:tab/>
        <w:t>3.038e0</w:t>
      </w:r>
    </w:p>
    <w:p w:rsidR="000162AD" w:rsidRDefault="000162AD" w:rsidP="000162AD">
      <w:r>
        <w:t>112.1965</w:t>
      </w:r>
      <w:r>
        <w:tab/>
        <w:t>1.013e0</w:t>
      </w:r>
    </w:p>
    <w:p w:rsidR="000162AD" w:rsidRDefault="000162AD" w:rsidP="000162AD">
      <w:r>
        <w:t>112.1980</w:t>
      </w:r>
      <w:r>
        <w:tab/>
        <w:t>4.051e0</w:t>
      </w:r>
    </w:p>
    <w:p w:rsidR="000162AD" w:rsidRDefault="000162AD" w:rsidP="000162AD">
      <w:r>
        <w:t>112.2104</w:t>
      </w:r>
      <w:r>
        <w:tab/>
        <w:t>1.013e0</w:t>
      </w:r>
    </w:p>
    <w:p w:rsidR="000162AD" w:rsidRDefault="000162AD" w:rsidP="000162AD">
      <w:r>
        <w:t>112.2245</w:t>
      </w:r>
      <w:r>
        <w:tab/>
        <w:t>1.013e0</w:t>
      </w:r>
    </w:p>
    <w:p w:rsidR="000162AD" w:rsidRDefault="000162AD" w:rsidP="000162AD">
      <w:r>
        <w:t>112.2525</w:t>
      </w:r>
      <w:r>
        <w:tab/>
        <w:t>1.013e0</w:t>
      </w:r>
    </w:p>
    <w:p w:rsidR="000162AD" w:rsidRDefault="000162AD" w:rsidP="000162AD">
      <w:r>
        <w:t>112.2584</w:t>
      </w:r>
      <w:r>
        <w:tab/>
        <w:t>2.025e0</w:t>
      </w:r>
    </w:p>
    <w:p w:rsidR="000162AD" w:rsidRDefault="000162AD" w:rsidP="000162AD">
      <w:r>
        <w:t>112.2693</w:t>
      </w:r>
      <w:r>
        <w:tab/>
        <w:t>2.025e0</w:t>
      </w:r>
    </w:p>
    <w:p w:rsidR="000162AD" w:rsidRDefault="000162AD" w:rsidP="000162AD">
      <w:r>
        <w:t>112.2707</w:t>
      </w:r>
      <w:r>
        <w:tab/>
        <w:t>2.025e0</w:t>
      </w:r>
    </w:p>
    <w:p w:rsidR="000162AD" w:rsidRDefault="000162AD" w:rsidP="000162AD">
      <w:r>
        <w:t>112.2723</w:t>
      </w:r>
      <w:r>
        <w:tab/>
        <w:t>2.025e0</w:t>
      </w:r>
    </w:p>
    <w:p w:rsidR="000162AD" w:rsidRDefault="000162AD" w:rsidP="000162AD">
      <w:r>
        <w:t>112.2863</w:t>
      </w:r>
      <w:r>
        <w:tab/>
        <w:t>1.013e0</w:t>
      </w:r>
    </w:p>
    <w:p w:rsidR="000162AD" w:rsidRDefault="000162AD" w:rsidP="000162AD">
      <w:r>
        <w:t>112.2892</w:t>
      </w:r>
      <w:r>
        <w:tab/>
        <w:t>2.025e0</w:t>
      </w:r>
    </w:p>
    <w:p w:rsidR="000162AD" w:rsidRDefault="000162AD" w:rsidP="000162AD">
      <w:r>
        <w:t>112.3006</w:t>
      </w:r>
      <w:r>
        <w:tab/>
        <w:t>2.025e0</w:t>
      </w:r>
    </w:p>
    <w:p w:rsidR="000162AD" w:rsidRDefault="000162AD" w:rsidP="000162AD">
      <w:r>
        <w:t>112.3033</w:t>
      </w:r>
      <w:r>
        <w:tab/>
        <w:t>2.025e0</w:t>
      </w:r>
    </w:p>
    <w:p w:rsidR="000162AD" w:rsidRDefault="000162AD" w:rsidP="000162AD">
      <w:r>
        <w:lastRenderedPageBreak/>
        <w:t>112.3119</w:t>
      </w:r>
      <w:r>
        <w:tab/>
        <w:t>1.013e0</w:t>
      </w:r>
    </w:p>
    <w:p w:rsidR="000162AD" w:rsidRDefault="000162AD" w:rsidP="000162AD">
      <w:r>
        <w:t>112.3148</w:t>
      </w:r>
      <w:r>
        <w:tab/>
        <w:t>2.025e0</w:t>
      </w:r>
    </w:p>
    <w:p w:rsidR="000162AD" w:rsidRDefault="000162AD" w:rsidP="000162AD">
      <w:r>
        <w:t>112.3175</w:t>
      </w:r>
      <w:r>
        <w:tab/>
        <w:t>1.013e0</w:t>
      </w:r>
    </w:p>
    <w:p w:rsidR="000162AD" w:rsidRDefault="000162AD" w:rsidP="000162AD">
      <w:r>
        <w:t>112.3232</w:t>
      </w:r>
      <w:r>
        <w:tab/>
        <w:t>1.013e0</w:t>
      </w:r>
    </w:p>
    <w:p w:rsidR="000162AD" w:rsidRDefault="000162AD" w:rsidP="000162AD">
      <w:r>
        <w:t>112.3260</w:t>
      </w:r>
      <w:r>
        <w:tab/>
        <w:t>1.013e0</w:t>
      </w:r>
    </w:p>
    <w:p w:rsidR="000162AD" w:rsidRDefault="000162AD" w:rsidP="000162AD">
      <w:r>
        <w:t>112.3288</w:t>
      </w:r>
      <w:r>
        <w:tab/>
        <w:t>2.025e0</w:t>
      </w:r>
    </w:p>
    <w:p w:rsidR="000162AD" w:rsidRDefault="000162AD" w:rsidP="000162AD">
      <w:r>
        <w:t>112.3318</w:t>
      </w:r>
      <w:r>
        <w:tab/>
        <w:t>1.013e0</w:t>
      </w:r>
    </w:p>
    <w:p w:rsidR="000162AD" w:rsidRDefault="000162AD" w:rsidP="000162AD">
      <w:r>
        <w:t>112.3371</w:t>
      </w:r>
      <w:r>
        <w:tab/>
        <w:t>1.013e0</w:t>
      </w:r>
    </w:p>
    <w:p w:rsidR="000162AD" w:rsidRDefault="000162AD" w:rsidP="000162AD">
      <w:r>
        <w:t>112.3400</w:t>
      </w:r>
      <w:r>
        <w:tab/>
        <w:t>2.025e0</w:t>
      </w:r>
    </w:p>
    <w:p w:rsidR="000162AD" w:rsidRDefault="000162AD" w:rsidP="000162AD">
      <w:r>
        <w:t>112.3511</w:t>
      </w:r>
      <w:r>
        <w:tab/>
        <w:t>1.013e0</w:t>
      </w:r>
    </w:p>
    <w:p w:rsidR="000162AD" w:rsidRDefault="000162AD" w:rsidP="000162AD">
      <w:r>
        <w:t>112.3598</w:t>
      </w:r>
      <w:r>
        <w:tab/>
        <w:t>1.013e0</w:t>
      </w:r>
    </w:p>
    <w:p w:rsidR="000162AD" w:rsidRDefault="000162AD" w:rsidP="000162AD">
      <w:r>
        <w:t>112.3627</w:t>
      </w:r>
      <w:r>
        <w:tab/>
        <w:t>1.013e0</w:t>
      </w:r>
    </w:p>
    <w:p w:rsidR="000162AD" w:rsidRDefault="000162AD" w:rsidP="000162AD">
      <w:r>
        <w:t>112.3654</w:t>
      </w:r>
      <w:r>
        <w:tab/>
        <w:t>2.025e0</w:t>
      </w:r>
    </w:p>
    <w:p w:rsidR="000162AD" w:rsidRDefault="000162AD" w:rsidP="000162AD">
      <w:r>
        <w:t>112.3710</w:t>
      </w:r>
      <w:r>
        <w:tab/>
        <w:t>1.013e0</w:t>
      </w:r>
    </w:p>
    <w:p w:rsidR="000162AD" w:rsidRDefault="000162AD" w:rsidP="000162AD">
      <w:r>
        <w:t>112.3797</w:t>
      </w:r>
      <w:r>
        <w:tab/>
        <w:t>2.025e0</w:t>
      </w:r>
    </w:p>
    <w:p w:rsidR="000162AD" w:rsidRDefault="000162AD" w:rsidP="000162AD">
      <w:r>
        <w:t>112.3823</w:t>
      </w:r>
      <w:r>
        <w:tab/>
        <w:t>1.013e0</w:t>
      </w:r>
    </w:p>
    <w:p w:rsidR="000162AD" w:rsidRDefault="000162AD" w:rsidP="000162AD">
      <w:r>
        <w:t>112.3850</w:t>
      </w:r>
      <w:r>
        <w:tab/>
        <w:t>2.025e0</w:t>
      </w:r>
    </w:p>
    <w:p w:rsidR="000162AD" w:rsidRDefault="000162AD" w:rsidP="000162AD">
      <w:r>
        <w:t>112.3879</w:t>
      </w:r>
      <w:r>
        <w:tab/>
        <w:t>1.013e0</w:t>
      </w:r>
    </w:p>
    <w:p w:rsidR="000162AD" w:rsidRDefault="000162AD" w:rsidP="000162AD">
      <w:r>
        <w:t>112.3937</w:t>
      </w:r>
      <w:r>
        <w:tab/>
        <w:t>1.013e0</w:t>
      </w:r>
    </w:p>
    <w:p w:rsidR="000162AD" w:rsidRDefault="000162AD" w:rsidP="000162AD">
      <w:r>
        <w:lastRenderedPageBreak/>
        <w:t>112.4020</w:t>
      </w:r>
      <w:r>
        <w:tab/>
        <w:t>3.038e0</w:t>
      </w:r>
    </w:p>
    <w:p w:rsidR="000162AD" w:rsidRDefault="000162AD" w:rsidP="000162AD">
      <w:r>
        <w:t>112.4048</w:t>
      </w:r>
      <w:r>
        <w:tab/>
        <w:t>3.038e0</w:t>
      </w:r>
    </w:p>
    <w:p w:rsidR="000162AD" w:rsidRDefault="000162AD" w:rsidP="000162AD">
      <w:r>
        <w:t>112.4106</w:t>
      </w:r>
      <w:r>
        <w:tab/>
        <w:t>1.013e0</w:t>
      </w:r>
    </w:p>
    <w:p w:rsidR="000162AD" w:rsidRDefault="000162AD" w:rsidP="000162AD">
      <w:r>
        <w:t>112.4136</w:t>
      </w:r>
      <w:r>
        <w:tab/>
        <w:t>1.013e0</w:t>
      </w:r>
    </w:p>
    <w:p w:rsidR="000162AD" w:rsidRDefault="000162AD" w:rsidP="000162AD">
      <w:r>
        <w:t>112.4188</w:t>
      </w:r>
      <w:r>
        <w:tab/>
        <w:t>2.025e0</w:t>
      </w:r>
    </w:p>
    <w:p w:rsidR="000162AD" w:rsidRDefault="000162AD" w:rsidP="000162AD">
      <w:r>
        <w:t>112.4215</w:t>
      </w:r>
      <w:r>
        <w:tab/>
        <w:t>3.038e0</w:t>
      </w:r>
    </w:p>
    <w:p w:rsidR="000162AD" w:rsidRDefault="000162AD" w:rsidP="000162AD">
      <w:r>
        <w:t>112.4315</w:t>
      </w:r>
      <w:r>
        <w:tab/>
        <w:t>2.025e0</w:t>
      </w:r>
    </w:p>
    <w:p w:rsidR="000162AD" w:rsidRDefault="000162AD" w:rsidP="000162AD">
      <w:r>
        <w:t>112.4325</w:t>
      </w:r>
      <w:r>
        <w:tab/>
        <w:t>1.013e0</w:t>
      </w:r>
    </w:p>
    <w:p w:rsidR="000162AD" w:rsidRDefault="000162AD" w:rsidP="000162AD">
      <w:r>
        <w:t>112.4387</w:t>
      </w:r>
      <w:r>
        <w:tab/>
        <w:t>3.038e0</w:t>
      </w:r>
    </w:p>
    <w:p w:rsidR="000162AD" w:rsidRDefault="000162AD" w:rsidP="000162AD">
      <w:r>
        <w:t>112.4416</w:t>
      </w:r>
      <w:r>
        <w:tab/>
        <w:t>2.025e0</w:t>
      </w:r>
    </w:p>
    <w:p w:rsidR="000162AD" w:rsidRDefault="000162AD" w:rsidP="000162AD">
      <w:r>
        <w:t>112.4526</w:t>
      </w:r>
      <w:r>
        <w:tab/>
        <w:t>1.013e0</w:t>
      </w:r>
    </w:p>
    <w:p w:rsidR="000162AD" w:rsidRDefault="000162AD" w:rsidP="000162AD">
      <w:r>
        <w:t>112.4614</w:t>
      </w:r>
      <w:r>
        <w:tab/>
        <w:t>1.013e0</w:t>
      </w:r>
    </w:p>
    <w:p w:rsidR="000162AD" w:rsidRDefault="000162AD" w:rsidP="000162AD">
      <w:r>
        <w:t>112.4784</w:t>
      </w:r>
      <w:r>
        <w:tab/>
        <w:t>2.025e0</w:t>
      </w:r>
    </w:p>
    <w:p w:rsidR="000162AD" w:rsidRDefault="000162AD" w:rsidP="000162AD">
      <w:r>
        <w:t>112.4837</w:t>
      </w:r>
      <w:r>
        <w:tab/>
        <w:t>1.013e0</w:t>
      </w:r>
    </w:p>
    <w:p w:rsidR="000162AD" w:rsidRDefault="000162AD" w:rsidP="000162AD">
      <w:r>
        <w:t>112.4953</w:t>
      </w:r>
      <w:r>
        <w:tab/>
        <w:t>1.013e0</w:t>
      </w:r>
    </w:p>
    <w:p w:rsidR="000162AD" w:rsidRDefault="000162AD" w:rsidP="000162AD">
      <w:r>
        <w:t>112.5005</w:t>
      </w:r>
      <w:r>
        <w:tab/>
        <w:t>1.013e0</w:t>
      </w:r>
    </w:p>
    <w:p w:rsidR="000162AD" w:rsidRDefault="000162AD" w:rsidP="000162AD">
      <w:r>
        <w:t>112.5035</w:t>
      </w:r>
      <w:r>
        <w:tab/>
        <w:t>1.013e0</w:t>
      </w:r>
    </w:p>
    <w:p w:rsidR="000162AD" w:rsidRDefault="000162AD" w:rsidP="000162AD">
      <w:r>
        <w:t>112.5062</w:t>
      </w:r>
      <w:r>
        <w:tab/>
        <w:t>3.038e0</w:t>
      </w:r>
    </w:p>
    <w:p w:rsidR="000162AD" w:rsidRDefault="000162AD" w:rsidP="000162AD">
      <w:r>
        <w:t>112.5120</w:t>
      </w:r>
      <w:r>
        <w:tab/>
        <w:t>1.013e0</w:t>
      </w:r>
    </w:p>
    <w:p w:rsidR="000162AD" w:rsidRDefault="000162AD" w:rsidP="000162AD">
      <w:r>
        <w:lastRenderedPageBreak/>
        <w:t>112.5175</w:t>
      </w:r>
      <w:r>
        <w:tab/>
        <w:t>1.013e0</w:t>
      </w:r>
    </w:p>
    <w:p w:rsidR="000162AD" w:rsidRDefault="000162AD" w:rsidP="000162AD">
      <w:r>
        <w:t>112.5263</w:t>
      </w:r>
      <w:r>
        <w:tab/>
        <w:t>1.013e0</w:t>
      </w:r>
    </w:p>
    <w:p w:rsidR="000162AD" w:rsidRDefault="000162AD" w:rsidP="000162AD">
      <w:r>
        <w:t>112.5289</w:t>
      </w:r>
      <w:r>
        <w:tab/>
        <w:t>1.013e0</w:t>
      </w:r>
    </w:p>
    <w:p w:rsidR="000162AD" w:rsidRDefault="000162AD" w:rsidP="000162AD">
      <w:r>
        <w:t>112.5303</w:t>
      </w:r>
      <w:r>
        <w:tab/>
        <w:t>2.025e0</w:t>
      </w:r>
    </w:p>
    <w:p w:rsidR="000162AD" w:rsidRDefault="000162AD" w:rsidP="000162AD">
      <w:r>
        <w:t>112.5314</w:t>
      </w:r>
      <w:r>
        <w:tab/>
        <w:t>2.025e0</w:t>
      </w:r>
    </w:p>
    <w:p w:rsidR="000162AD" w:rsidRDefault="000162AD" w:rsidP="000162AD">
      <w:r>
        <w:t>112.5344</w:t>
      </w:r>
      <w:r>
        <w:tab/>
        <w:t>1.013e0</w:t>
      </w:r>
    </w:p>
    <w:p w:rsidR="000162AD" w:rsidRDefault="000162AD" w:rsidP="000162AD">
      <w:r>
        <w:t>112.5432</w:t>
      </w:r>
      <w:r>
        <w:tab/>
        <w:t>1.013e0</w:t>
      </w:r>
    </w:p>
    <w:p w:rsidR="000162AD" w:rsidRDefault="000162AD" w:rsidP="000162AD">
      <w:r>
        <w:t>112.5485</w:t>
      </w:r>
      <w:r>
        <w:tab/>
        <w:t>3.038e0</w:t>
      </w:r>
    </w:p>
    <w:p w:rsidR="000162AD" w:rsidRDefault="000162AD" w:rsidP="000162AD">
      <w:r>
        <w:t>112.5511</w:t>
      </w:r>
      <w:r>
        <w:tab/>
        <w:t>1.013e0</w:t>
      </w:r>
    </w:p>
    <w:p w:rsidR="000162AD" w:rsidRDefault="000162AD" w:rsidP="000162AD">
      <w:r>
        <w:t>112.5601</w:t>
      </w:r>
      <w:r>
        <w:tab/>
        <w:t>1.013e0</w:t>
      </w:r>
    </w:p>
    <w:p w:rsidR="000162AD" w:rsidRDefault="000162AD" w:rsidP="000162AD">
      <w:r>
        <w:t>112.5683</w:t>
      </w:r>
      <w:r>
        <w:tab/>
        <w:t>2.025e0</w:t>
      </w:r>
    </w:p>
    <w:p w:rsidR="000162AD" w:rsidRDefault="000162AD" w:rsidP="000162AD">
      <w:r>
        <w:t>112.5712</w:t>
      </w:r>
      <w:r>
        <w:tab/>
        <w:t>1.013e0</w:t>
      </w:r>
    </w:p>
    <w:p w:rsidR="000162AD" w:rsidRDefault="000162AD" w:rsidP="000162AD">
      <w:r>
        <w:t>112.5794</w:t>
      </w:r>
      <w:r>
        <w:tab/>
        <w:t>3.038e0</w:t>
      </w:r>
    </w:p>
    <w:p w:rsidR="000162AD" w:rsidRDefault="000162AD" w:rsidP="000162AD">
      <w:r>
        <w:t>112.5823</w:t>
      </w:r>
      <w:r>
        <w:tab/>
        <w:t>1.013e0</w:t>
      </w:r>
    </w:p>
    <w:p w:rsidR="000162AD" w:rsidRDefault="000162AD" w:rsidP="000162AD">
      <w:r>
        <w:t>112.5850</w:t>
      </w:r>
      <w:r>
        <w:tab/>
        <w:t>1.013e0</w:t>
      </w:r>
    </w:p>
    <w:p w:rsidR="000162AD" w:rsidRDefault="000162AD" w:rsidP="000162AD">
      <w:r>
        <w:t>112.5867</w:t>
      </w:r>
      <w:r>
        <w:tab/>
        <w:t>2.025e0</w:t>
      </w:r>
    </w:p>
    <w:p w:rsidR="000162AD" w:rsidRDefault="000162AD" w:rsidP="000162AD">
      <w:r>
        <w:t>112.5881</w:t>
      </w:r>
      <w:r>
        <w:tab/>
        <w:t>1.013e0</w:t>
      </w:r>
    </w:p>
    <w:p w:rsidR="000162AD" w:rsidRDefault="000162AD" w:rsidP="000162AD">
      <w:r>
        <w:t>112.5937</w:t>
      </w:r>
      <w:r>
        <w:tab/>
        <w:t>2.025e0</w:t>
      </w:r>
    </w:p>
    <w:p w:rsidR="000162AD" w:rsidRDefault="000162AD" w:rsidP="000162AD">
      <w:r>
        <w:t>112.6064</w:t>
      </w:r>
      <w:r>
        <w:tab/>
        <w:t>2.025e0</w:t>
      </w:r>
    </w:p>
    <w:p w:rsidR="000162AD" w:rsidRDefault="000162AD" w:rsidP="000162AD">
      <w:r>
        <w:lastRenderedPageBreak/>
        <w:t>112.6080</w:t>
      </w:r>
      <w:r>
        <w:tab/>
        <w:t>1.013e0</w:t>
      </w:r>
    </w:p>
    <w:p w:rsidR="000162AD" w:rsidRDefault="000162AD" w:rsidP="000162AD">
      <w:r>
        <w:t>112.6093</w:t>
      </w:r>
      <w:r>
        <w:tab/>
        <w:t>2.025e0</w:t>
      </w:r>
    </w:p>
    <w:p w:rsidR="000162AD" w:rsidRDefault="000162AD" w:rsidP="000162AD">
      <w:r>
        <w:t>112.6161</w:t>
      </w:r>
      <w:r>
        <w:tab/>
        <w:t>2.025e0</w:t>
      </w:r>
    </w:p>
    <w:p w:rsidR="000162AD" w:rsidRDefault="000162AD" w:rsidP="000162AD">
      <w:r>
        <w:t>112.6192</w:t>
      </w:r>
      <w:r>
        <w:tab/>
        <w:t>2.025e0</w:t>
      </w:r>
    </w:p>
    <w:p w:rsidR="000162AD" w:rsidRDefault="000162AD" w:rsidP="000162AD">
      <w:r>
        <w:t>112.6220</w:t>
      </w:r>
      <w:r>
        <w:tab/>
        <w:t>1.013e0</w:t>
      </w:r>
    </w:p>
    <w:p w:rsidR="000162AD" w:rsidRDefault="000162AD" w:rsidP="000162AD">
      <w:r>
        <w:t>112.6274</w:t>
      </w:r>
      <w:r>
        <w:tab/>
        <w:t>1.013e0</w:t>
      </w:r>
    </w:p>
    <w:p w:rsidR="000162AD" w:rsidRDefault="000162AD" w:rsidP="000162AD">
      <w:r>
        <w:t>112.6347</w:t>
      </w:r>
      <w:r>
        <w:tab/>
        <w:t>2.025e0</w:t>
      </w:r>
    </w:p>
    <w:p w:rsidR="000162AD" w:rsidRDefault="000162AD" w:rsidP="000162AD">
      <w:r>
        <w:t>112.6420</w:t>
      </w:r>
      <w:r>
        <w:tab/>
        <w:t>1.013e0</w:t>
      </w:r>
    </w:p>
    <w:p w:rsidR="000162AD" w:rsidRDefault="000162AD" w:rsidP="000162AD">
      <w:r>
        <w:t>112.6443</w:t>
      </w:r>
      <w:r>
        <w:tab/>
        <w:t>1.013e0</w:t>
      </w:r>
    </w:p>
    <w:p w:rsidR="000162AD" w:rsidRDefault="000162AD" w:rsidP="000162AD">
      <w:r>
        <w:t>112.6471</w:t>
      </w:r>
      <w:r>
        <w:tab/>
        <w:t>1.013e0</w:t>
      </w:r>
    </w:p>
    <w:p w:rsidR="000162AD" w:rsidRDefault="000162AD" w:rsidP="000162AD">
      <w:r>
        <w:t>112.6501</w:t>
      </w:r>
      <w:r>
        <w:tab/>
        <w:t>1.013e0</w:t>
      </w:r>
    </w:p>
    <w:p w:rsidR="000162AD" w:rsidRDefault="000162AD" w:rsidP="000162AD">
      <w:r>
        <w:t>112.6527</w:t>
      </w:r>
      <w:r>
        <w:tab/>
        <w:t>2.025e0</w:t>
      </w:r>
    </w:p>
    <w:p w:rsidR="000162AD" w:rsidRDefault="000162AD" w:rsidP="000162AD">
      <w:r>
        <w:t>112.6559</w:t>
      </w:r>
      <w:r>
        <w:tab/>
        <w:t>3.038e0</w:t>
      </w:r>
    </w:p>
    <w:p w:rsidR="000162AD" w:rsidRDefault="000162AD" w:rsidP="000162AD">
      <w:r>
        <w:t>112.6589</w:t>
      </w:r>
      <w:r>
        <w:tab/>
        <w:t>1.013e0</w:t>
      </w:r>
    </w:p>
    <w:p w:rsidR="000162AD" w:rsidRDefault="000162AD" w:rsidP="000162AD">
      <w:r>
        <w:t>112.6612</w:t>
      </w:r>
      <w:r>
        <w:tab/>
        <w:t>2.025e0</w:t>
      </w:r>
    </w:p>
    <w:p w:rsidR="000162AD" w:rsidRDefault="000162AD" w:rsidP="000162AD">
      <w:r>
        <w:t>112.6699</w:t>
      </w:r>
      <w:r>
        <w:tab/>
        <w:t>1.013e0</w:t>
      </w:r>
    </w:p>
    <w:p w:rsidR="000162AD" w:rsidRDefault="000162AD" w:rsidP="000162AD">
      <w:r>
        <w:t>112.6726</w:t>
      </w:r>
      <w:r>
        <w:tab/>
        <w:t>1.013e0</w:t>
      </w:r>
    </w:p>
    <w:p w:rsidR="000162AD" w:rsidRDefault="000162AD" w:rsidP="000162AD">
      <w:r>
        <w:t>112.6868</w:t>
      </w:r>
      <w:r>
        <w:tab/>
        <w:t>1.013e0</w:t>
      </w:r>
    </w:p>
    <w:p w:rsidR="000162AD" w:rsidRDefault="000162AD" w:rsidP="000162AD">
      <w:r>
        <w:t>112.6899</w:t>
      </w:r>
      <w:r>
        <w:tab/>
        <w:t>1.013e0</w:t>
      </w:r>
    </w:p>
    <w:p w:rsidR="000162AD" w:rsidRDefault="000162AD" w:rsidP="000162AD">
      <w:r>
        <w:lastRenderedPageBreak/>
        <w:t>112.6925</w:t>
      </w:r>
      <w:r>
        <w:tab/>
        <w:t>2.025e0</w:t>
      </w:r>
    </w:p>
    <w:p w:rsidR="000162AD" w:rsidRDefault="000162AD" w:rsidP="000162AD">
      <w:r>
        <w:t>112.6950</w:t>
      </w:r>
      <w:r>
        <w:tab/>
        <w:t>1.013e0</w:t>
      </w:r>
    </w:p>
    <w:p w:rsidR="000162AD" w:rsidRDefault="000162AD" w:rsidP="000162AD">
      <w:r>
        <w:t>112.7010</w:t>
      </w:r>
      <w:r>
        <w:tab/>
        <w:t>2.025e0</w:t>
      </w:r>
    </w:p>
    <w:p w:rsidR="000162AD" w:rsidRDefault="000162AD" w:rsidP="000162AD">
      <w:r>
        <w:t>112.7093</w:t>
      </w:r>
      <w:r>
        <w:tab/>
        <w:t>1.013e0</w:t>
      </w:r>
    </w:p>
    <w:p w:rsidR="000162AD" w:rsidRDefault="000162AD" w:rsidP="000162AD">
      <w:r>
        <w:t>112.7121</w:t>
      </w:r>
      <w:r>
        <w:tab/>
        <w:t>1.013e0</w:t>
      </w:r>
    </w:p>
    <w:p w:rsidR="000162AD" w:rsidRDefault="000162AD" w:rsidP="000162AD">
      <w:r>
        <w:t>112.7178</w:t>
      </w:r>
      <w:r>
        <w:tab/>
        <w:t>1.013e0</w:t>
      </w:r>
    </w:p>
    <w:p w:rsidR="000162AD" w:rsidRDefault="000162AD" w:rsidP="000162AD">
      <w:r>
        <w:t>112.7236</w:t>
      </w:r>
      <w:r>
        <w:tab/>
        <w:t>2.025e0</w:t>
      </w:r>
    </w:p>
    <w:p w:rsidR="000162AD" w:rsidRDefault="000162AD" w:rsidP="000162AD">
      <w:r>
        <w:t>112.7419</w:t>
      </w:r>
      <w:r>
        <w:tab/>
        <w:t>2.025e0</w:t>
      </w:r>
    </w:p>
    <w:p w:rsidR="000162AD" w:rsidRDefault="000162AD" w:rsidP="000162AD">
      <w:r>
        <w:t>112.7445</w:t>
      </w:r>
      <w:r>
        <w:tab/>
        <w:t>2.025e0</w:t>
      </w:r>
    </w:p>
    <w:p w:rsidR="000162AD" w:rsidRDefault="000162AD" w:rsidP="000162AD">
      <w:r>
        <w:t>112.7489</w:t>
      </w:r>
      <w:r>
        <w:tab/>
        <w:t>1.013e0</w:t>
      </w:r>
    </w:p>
    <w:p w:rsidR="000162AD" w:rsidRDefault="000162AD" w:rsidP="000162AD">
      <w:r>
        <w:t>112.7518</w:t>
      </w:r>
      <w:r>
        <w:tab/>
        <w:t>2.025e0</w:t>
      </w:r>
    </w:p>
    <w:p w:rsidR="000162AD" w:rsidRDefault="000162AD" w:rsidP="000162AD">
      <w:r>
        <w:t>112.7630</w:t>
      </w:r>
      <w:r>
        <w:tab/>
        <w:t>1.013e0</w:t>
      </w:r>
    </w:p>
    <w:p w:rsidR="000162AD" w:rsidRDefault="000162AD" w:rsidP="000162AD">
      <w:r>
        <w:t>112.7658</w:t>
      </w:r>
      <w:r>
        <w:tab/>
        <w:t>2.025e0</w:t>
      </w:r>
    </w:p>
    <w:p w:rsidR="000162AD" w:rsidRDefault="000162AD" w:rsidP="000162AD">
      <w:r>
        <w:t>112.7715</w:t>
      </w:r>
      <w:r>
        <w:tab/>
        <w:t>2.025e0</w:t>
      </w:r>
    </w:p>
    <w:p w:rsidR="000162AD" w:rsidRDefault="000162AD" w:rsidP="000162AD">
      <w:r>
        <w:t>112.7796</w:t>
      </w:r>
      <w:r>
        <w:tab/>
        <w:t>1.013e0</w:t>
      </w:r>
    </w:p>
    <w:p w:rsidR="000162AD" w:rsidRDefault="000162AD" w:rsidP="000162AD">
      <w:r>
        <w:t>112.7825</w:t>
      </w:r>
      <w:r>
        <w:tab/>
        <w:t>1.013e0</w:t>
      </w:r>
    </w:p>
    <w:p w:rsidR="000162AD" w:rsidRDefault="000162AD" w:rsidP="000162AD">
      <w:r>
        <w:t>112.7856</w:t>
      </w:r>
      <w:r>
        <w:tab/>
        <w:t>1.013e0</w:t>
      </w:r>
    </w:p>
    <w:p w:rsidR="000162AD" w:rsidRDefault="000162AD" w:rsidP="000162AD">
      <w:r>
        <w:t>112.7884</w:t>
      </w:r>
      <w:r>
        <w:tab/>
        <w:t>2.025e0</w:t>
      </w:r>
    </w:p>
    <w:p w:rsidR="000162AD" w:rsidRDefault="000162AD" w:rsidP="000162AD">
      <w:r>
        <w:t>112.7912</w:t>
      </w:r>
      <w:r>
        <w:tab/>
        <w:t>1.013e0</w:t>
      </w:r>
    </w:p>
    <w:p w:rsidR="000162AD" w:rsidRDefault="000162AD" w:rsidP="000162AD">
      <w:r>
        <w:lastRenderedPageBreak/>
        <w:t>112.8024</w:t>
      </w:r>
      <w:r>
        <w:tab/>
        <w:t>2.025e0</w:t>
      </w:r>
    </w:p>
    <w:p w:rsidR="000162AD" w:rsidRDefault="000162AD" w:rsidP="000162AD">
      <w:r>
        <w:t>112.8056</w:t>
      </w:r>
      <w:r>
        <w:tab/>
        <w:t>2.025e0</w:t>
      </w:r>
    </w:p>
    <w:p w:rsidR="000162AD" w:rsidRDefault="000162AD" w:rsidP="000162AD">
      <w:r>
        <w:t>112.8108</w:t>
      </w:r>
      <w:r>
        <w:tab/>
        <w:t>1.013e0</w:t>
      </w:r>
    </w:p>
    <w:p w:rsidR="000162AD" w:rsidRDefault="000162AD" w:rsidP="000162AD">
      <w:r>
        <w:t>112.8166</w:t>
      </w:r>
      <w:r>
        <w:tab/>
        <w:t>1.013e0</w:t>
      </w:r>
    </w:p>
    <w:p w:rsidR="000162AD" w:rsidRDefault="000162AD" w:rsidP="000162AD">
      <w:r>
        <w:t>112.8250</w:t>
      </w:r>
      <w:r>
        <w:tab/>
        <w:t>1.013e0</w:t>
      </w:r>
    </w:p>
    <w:p w:rsidR="000162AD" w:rsidRDefault="000162AD" w:rsidP="000162AD">
      <w:r>
        <w:t>112.8307</w:t>
      </w:r>
      <w:r>
        <w:tab/>
        <w:t>1.013e0</w:t>
      </w:r>
    </w:p>
    <w:p w:rsidR="000162AD" w:rsidRDefault="000162AD" w:rsidP="000162AD">
      <w:r>
        <w:t>112.8504</w:t>
      </w:r>
      <w:r>
        <w:tab/>
        <w:t>2.025e0</w:t>
      </w:r>
    </w:p>
    <w:p w:rsidR="000162AD" w:rsidRDefault="000162AD" w:rsidP="000162AD">
      <w:r>
        <w:t>112.8587</w:t>
      </w:r>
      <w:r>
        <w:tab/>
        <w:t>1.013e0</w:t>
      </w:r>
    </w:p>
    <w:p w:rsidR="000162AD" w:rsidRDefault="000162AD" w:rsidP="000162AD">
      <w:r>
        <w:t>112.8702</w:t>
      </w:r>
      <w:r>
        <w:tab/>
        <w:t>1.013e0</w:t>
      </w:r>
    </w:p>
    <w:p w:rsidR="000162AD" w:rsidRDefault="000162AD" w:rsidP="000162AD">
      <w:r>
        <w:t>112.8784</w:t>
      </w:r>
      <w:r>
        <w:tab/>
        <w:t>1.013e0</w:t>
      </w:r>
    </w:p>
    <w:p w:rsidR="000162AD" w:rsidRDefault="000162AD" w:rsidP="000162AD">
      <w:r>
        <w:t>112.8816</w:t>
      </w:r>
      <w:r>
        <w:tab/>
        <w:t>1.013e0</w:t>
      </w:r>
    </w:p>
    <w:p w:rsidR="000162AD" w:rsidRDefault="000162AD" w:rsidP="000162AD">
      <w:r>
        <w:t>112.8900</w:t>
      </w:r>
      <w:r>
        <w:tab/>
        <w:t>1.013e0</w:t>
      </w:r>
    </w:p>
    <w:p w:rsidR="000162AD" w:rsidRDefault="000162AD" w:rsidP="000162AD">
      <w:r>
        <w:t>112.8925</w:t>
      </w:r>
      <w:r>
        <w:tab/>
        <w:t>2.025e0</w:t>
      </w:r>
    </w:p>
    <w:p w:rsidR="000162AD" w:rsidRDefault="000162AD" w:rsidP="000162AD">
      <w:r>
        <w:t>112.8985</w:t>
      </w:r>
      <w:r>
        <w:tab/>
        <w:t>2.025e0</w:t>
      </w:r>
    </w:p>
    <w:p w:rsidR="000162AD" w:rsidRDefault="000162AD" w:rsidP="000162AD">
      <w:r>
        <w:t>112.9069</w:t>
      </w:r>
      <w:r>
        <w:tab/>
        <w:t>1.013e0</w:t>
      </w:r>
    </w:p>
    <w:p w:rsidR="000162AD" w:rsidRDefault="000162AD" w:rsidP="000162AD">
      <w:r>
        <w:t>112.9094</w:t>
      </w:r>
      <w:r>
        <w:tab/>
        <w:t>1.013e0</w:t>
      </w:r>
    </w:p>
    <w:p w:rsidR="000162AD" w:rsidRDefault="000162AD" w:rsidP="000162AD">
      <w:r>
        <w:t>112.9152</w:t>
      </w:r>
      <w:r>
        <w:tab/>
        <w:t>1.013e0</w:t>
      </w:r>
    </w:p>
    <w:p w:rsidR="000162AD" w:rsidRDefault="000162AD" w:rsidP="000162AD">
      <w:r>
        <w:t>112.9324</w:t>
      </w:r>
      <w:r>
        <w:tab/>
        <w:t>1.013e0</w:t>
      </w:r>
    </w:p>
    <w:p w:rsidR="000162AD" w:rsidRDefault="000162AD" w:rsidP="000162AD">
      <w:r>
        <w:t>112.9433</w:t>
      </w:r>
      <w:r>
        <w:tab/>
        <w:t>1.013e0</w:t>
      </w:r>
    </w:p>
    <w:p w:rsidR="000162AD" w:rsidRDefault="000162AD" w:rsidP="000162AD">
      <w:r>
        <w:lastRenderedPageBreak/>
        <w:t>112.9463</w:t>
      </w:r>
      <w:r>
        <w:tab/>
        <w:t>1.013e0</w:t>
      </w:r>
    </w:p>
    <w:p w:rsidR="000162AD" w:rsidRDefault="000162AD" w:rsidP="000162AD">
      <w:r>
        <w:t>112.9523</w:t>
      </w:r>
      <w:r>
        <w:tab/>
        <w:t>1.013e0</w:t>
      </w:r>
    </w:p>
    <w:p w:rsidR="000162AD" w:rsidRDefault="000162AD" w:rsidP="000162AD">
      <w:r>
        <w:t>112.9575</w:t>
      </w:r>
      <w:r>
        <w:tab/>
        <w:t>1.013e0</w:t>
      </w:r>
    </w:p>
    <w:p w:rsidR="000162AD" w:rsidRDefault="000162AD" w:rsidP="000162AD">
      <w:r>
        <w:t>112.9605</w:t>
      </w:r>
      <w:r>
        <w:tab/>
        <w:t>2.025e0</w:t>
      </w:r>
    </w:p>
    <w:p w:rsidR="000162AD" w:rsidRDefault="000162AD" w:rsidP="000162AD">
      <w:r>
        <w:t>112.9746</w:t>
      </w:r>
      <w:r>
        <w:tab/>
        <w:t>1.013e0</w:t>
      </w:r>
    </w:p>
    <w:p w:rsidR="000162AD" w:rsidRDefault="000162AD" w:rsidP="000162AD">
      <w:r>
        <w:t>112.9802</w:t>
      </w:r>
      <w:r>
        <w:tab/>
        <w:t>1.013e0</w:t>
      </w:r>
    </w:p>
    <w:p w:rsidR="000162AD" w:rsidRDefault="000162AD" w:rsidP="000162AD">
      <w:r>
        <w:t>112.9832</w:t>
      </w:r>
      <w:r>
        <w:tab/>
        <w:t>1.013e0</w:t>
      </w:r>
    </w:p>
    <w:p w:rsidR="000162AD" w:rsidRDefault="000162AD" w:rsidP="000162AD">
      <w:r>
        <w:t>113.0058</w:t>
      </w:r>
      <w:r>
        <w:tab/>
        <w:t>1.013e0</w:t>
      </w:r>
    </w:p>
    <w:p w:rsidR="000162AD" w:rsidRDefault="000162AD" w:rsidP="000162AD">
      <w:r>
        <w:t>113.0114</w:t>
      </w:r>
      <w:r>
        <w:tab/>
        <w:t>4.051e0</w:t>
      </w:r>
    </w:p>
    <w:p w:rsidR="000162AD" w:rsidRDefault="000162AD" w:rsidP="000162AD">
      <w:r>
        <w:t>113.0170</w:t>
      </w:r>
      <w:r>
        <w:tab/>
        <w:t>1.013e0</w:t>
      </w:r>
    </w:p>
    <w:p w:rsidR="000162AD" w:rsidRDefault="000162AD" w:rsidP="000162AD">
      <w:r>
        <w:t>113.0241</w:t>
      </w:r>
      <w:r>
        <w:tab/>
        <w:t>2.025e0</w:t>
      </w:r>
    </w:p>
    <w:p w:rsidR="000162AD" w:rsidRDefault="000162AD" w:rsidP="000162AD">
      <w:r>
        <w:t>113.0255</w:t>
      </w:r>
      <w:r>
        <w:tab/>
        <w:t>1.013e0</w:t>
      </w:r>
    </w:p>
    <w:p w:rsidR="000162AD" w:rsidRDefault="000162AD" w:rsidP="000162AD">
      <w:r>
        <w:t>113.0285</w:t>
      </w:r>
      <w:r>
        <w:tab/>
        <w:t>1.013e0</w:t>
      </w:r>
    </w:p>
    <w:p w:rsidR="000162AD" w:rsidRDefault="000162AD" w:rsidP="000162AD">
      <w:r>
        <w:t>113.0372</w:t>
      </w:r>
      <w:r>
        <w:tab/>
        <w:t>2.025e0</w:t>
      </w:r>
    </w:p>
    <w:p w:rsidR="000162AD" w:rsidRDefault="000162AD" w:rsidP="000162AD">
      <w:r>
        <w:t>113.0396</w:t>
      </w:r>
      <w:r>
        <w:tab/>
        <w:t>1.013e0</w:t>
      </w:r>
    </w:p>
    <w:p w:rsidR="000162AD" w:rsidRDefault="000162AD" w:rsidP="000162AD">
      <w:r>
        <w:t>113.0425</w:t>
      </w:r>
      <w:r>
        <w:tab/>
        <w:t>1.013e0</w:t>
      </w:r>
    </w:p>
    <w:p w:rsidR="000162AD" w:rsidRDefault="000162AD" w:rsidP="000162AD">
      <w:r>
        <w:t>113.0454</w:t>
      </w:r>
      <w:r>
        <w:tab/>
        <w:t>2.025e0</w:t>
      </w:r>
    </w:p>
    <w:p w:rsidR="000162AD" w:rsidRDefault="000162AD" w:rsidP="000162AD">
      <w:r>
        <w:t>113.0482</w:t>
      </w:r>
      <w:r>
        <w:tab/>
        <w:t>2.025e0</w:t>
      </w:r>
    </w:p>
    <w:p w:rsidR="000162AD" w:rsidRDefault="000162AD" w:rsidP="000162AD">
      <w:r>
        <w:t>113.0512</w:t>
      </w:r>
      <w:r>
        <w:tab/>
        <w:t>2.025e0</w:t>
      </w:r>
    </w:p>
    <w:p w:rsidR="000162AD" w:rsidRDefault="000162AD" w:rsidP="000162AD">
      <w:r>
        <w:lastRenderedPageBreak/>
        <w:t>113.0527</w:t>
      </w:r>
      <w:r>
        <w:tab/>
        <w:t>4.051e0</w:t>
      </w:r>
    </w:p>
    <w:p w:rsidR="000162AD" w:rsidRDefault="000162AD" w:rsidP="000162AD">
      <w:r>
        <w:t>113.0542</w:t>
      </w:r>
      <w:r>
        <w:tab/>
        <w:t>5.063e0</w:t>
      </w:r>
    </w:p>
    <w:p w:rsidR="000162AD" w:rsidRDefault="000162AD" w:rsidP="000162AD">
      <w:r>
        <w:t>113.0651</w:t>
      </w:r>
      <w:r>
        <w:tab/>
        <w:t>4.051e0</w:t>
      </w:r>
    </w:p>
    <w:p w:rsidR="000162AD" w:rsidRDefault="000162AD" w:rsidP="000162AD">
      <w:r>
        <w:t>113.0680</w:t>
      </w:r>
      <w:r>
        <w:tab/>
        <w:t>5.063e0</w:t>
      </w:r>
    </w:p>
    <w:p w:rsidR="000162AD" w:rsidRDefault="000162AD" w:rsidP="000162AD">
      <w:r>
        <w:t>113.0696</w:t>
      </w:r>
      <w:r>
        <w:tab/>
        <w:t>1.823e1</w:t>
      </w:r>
    </w:p>
    <w:p w:rsidR="000162AD" w:rsidRDefault="000162AD" w:rsidP="000162AD">
      <w:r>
        <w:t>113.0709</w:t>
      </w:r>
      <w:r>
        <w:tab/>
        <w:t>3.038e0</w:t>
      </w:r>
    </w:p>
    <w:p w:rsidR="000162AD" w:rsidRDefault="000162AD" w:rsidP="000162AD">
      <w:r>
        <w:t>113.0733</w:t>
      </w:r>
      <w:r>
        <w:tab/>
        <w:t>6.076e0</w:t>
      </w:r>
    </w:p>
    <w:p w:rsidR="000162AD" w:rsidRDefault="000162AD" w:rsidP="000162AD">
      <w:r>
        <w:t>113.0750</w:t>
      </w:r>
      <w:r>
        <w:tab/>
        <w:t>4.051e0</w:t>
      </w:r>
    </w:p>
    <w:p w:rsidR="000162AD" w:rsidRDefault="000162AD" w:rsidP="000162AD">
      <w:r>
        <w:t>113.0766</w:t>
      </w:r>
      <w:r>
        <w:tab/>
        <w:t>4.803e0</w:t>
      </w:r>
    </w:p>
    <w:p w:rsidR="000162AD" w:rsidRDefault="000162AD" w:rsidP="000162AD">
      <w:r>
        <w:t>113.0793</w:t>
      </w:r>
      <w:r>
        <w:tab/>
        <w:t>1.013e0</w:t>
      </w:r>
    </w:p>
    <w:p w:rsidR="000162AD" w:rsidRDefault="000162AD" w:rsidP="000162AD">
      <w:r>
        <w:t>113.0822</w:t>
      </w:r>
      <w:r>
        <w:tab/>
        <w:t>2.025e0</w:t>
      </w:r>
    </w:p>
    <w:p w:rsidR="000162AD" w:rsidRDefault="000162AD" w:rsidP="000162AD">
      <w:r>
        <w:t>113.0850</w:t>
      </w:r>
      <w:r>
        <w:tab/>
        <w:t>2.025e0</w:t>
      </w:r>
    </w:p>
    <w:p w:rsidR="000162AD" w:rsidRDefault="000162AD" w:rsidP="000162AD">
      <w:r>
        <w:t>113.0878</w:t>
      </w:r>
      <w:r>
        <w:tab/>
        <w:t>2.025e0</w:t>
      </w:r>
    </w:p>
    <w:p w:rsidR="000162AD" w:rsidRDefault="000162AD" w:rsidP="000162AD">
      <w:r>
        <w:t>113.0934</w:t>
      </w:r>
      <w:r>
        <w:tab/>
        <w:t>2.025e0</w:t>
      </w:r>
    </w:p>
    <w:p w:rsidR="000162AD" w:rsidRDefault="000162AD" w:rsidP="000162AD">
      <w:r>
        <w:t>113.0962</w:t>
      </w:r>
      <w:r>
        <w:tab/>
        <w:t>2.025e0</w:t>
      </w:r>
    </w:p>
    <w:p w:rsidR="000162AD" w:rsidRDefault="000162AD" w:rsidP="000162AD">
      <w:r>
        <w:t>113.1034</w:t>
      </w:r>
      <w:r>
        <w:tab/>
        <w:t>2.025e0</w:t>
      </w:r>
    </w:p>
    <w:p w:rsidR="000162AD" w:rsidRDefault="000162AD" w:rsidP="000162AD">
      <w:r>
        <w:t>113.1049</w:t>
      </w:r>
      <w:r>
        <w:tab/>
        <w:t>9.114e0</w:t>
      </w:r>
    </w:p>
    <w:p w:rsidR="000162AD" w:rsidRDefault="000162AD" w:rsidP="000162AD">
      <w:r>
        <w:t>113.1066</w:t>
      </w:r>
      <w:r>
        <w:tab/>
        <w:t>5.063e0</w:t>
      </w:r>
    </w:p>
    <w:p w:rsidR="000162AD" w:rsidRDefault="000162AD" w:rsidP="000162AD">
      <w:r>
        <w:t>113.1099</w:t>
      </w:r>
      <w:r>
        <w:tab/>
        <w:t>1.013e1</w:t>
      </w:r>
    </w:p>
    <w:p w:rsidR="000162AD" w:rsidRDefault="000162AD" w:rsidP="000162AD">
      <w:r>
        <w:lastRenderedPageBreak/>
        <w:t>113.1131</w:t>
      </w:r>
      <w:r>
        <w:tab/>
        <w:t>2.025e0</w:t>
      </w:r>
    </w:p>
    <w:p w:rsidR="000162AD" w:rsidRDefault="000162AD" w:rsidP="000162AD">
      <w:r>
        <w:t>113.1161</w:t>
      </w:r>
      <w:r>
        <w:tab/>
        <w:t>2.025e0</w:t>
      </w:r>
    </w:p>
    <w:p w:rsidR="000162AD" w:rsidRDefault="000162AD" w:rsidP="000162AD">
      <w:r>
        <w:t>113.1192</w:t>
      </w:r>
      <w:r>
        <w:tab/>
        <w:t>1.013e0</w:t>
      </w:r>
    </w:p>
    <w:p w:rsidR="000162AD" w:rsidRDefault="000162AD" w:rsidP="000162AD">
      <w:r>
        <w:t>113.1244</w:t>
      </w:r>
      <w:r>
        <w:tab/>
        <w:t>1.013e0</w:t>
      </w:r>
    </w:p>
    <w:p w:rsidR="000162AD" w:rsidRDefault="000162AD" w:rsidP="000162AD">
      <w:r>
        <w:t>113.1299</w:t>
      </w:r>
      <w:r>
        <w:tab/>
        <w:t>1.013e0</w:t>
      </w:r>
    </w:p>
    <w:p w:rsidR="000162AD" w:rsidRDefault="000162AD" w:rsidP="000162AD">
      <w:r>
        <w:t>113.1411</w:t>
      </w:r>
      <w:r>
        <w:tab/>
        <w:t>2.025e0</w:t>
      </w:r>
    </w:p>
    <w:p w:rsidR="000162AD" w:rsidRDefault="000162AD" w:rsidP="000162AD">
      <w:r>
        <w:t>113.1442</w:t>
      </w:r>
      <w:r>
        <w:tab/>
        <w:t>1.013e0</w:t>
      </w:r>
    </w:p>
    <w:p w:rsidR="000162AD" w:rsidRDefault="000162AD" w:rsidP="000162AD">
      <w:r>
        <w:t>113.1457</w:t>
      </w:r>
      <w:r>
        <w:tab/>
        <w:t>2.025e0</w:t>
      </w:r>
    </w:p>
    <w:p w:rsidR="000162AD" w:rsidRDefault="000162AD" w:rsidP="000162AD">
      <w:r>
        <w:t>113.1472</w:t>
      </w:r>
      <w:r>
        <w:tab/>
        <w:t>1.013e0</w:t>
      </w:r>
    </w:p>
    <w:p w:rsidR="000162AD" w:rsidRDefault="000162AD" w:rsidP="000162AD">
      <w:r>
        <w:t>113.1530</w:t>
      </w:r>
      <w:r>
        <w:tab/>
        <w:t>1.013e0</w:t>
      </w:r>
    </w:p>
    <w:p w:rsidR="000162AD" w:rsidRDefault="000162AD" w:rsidP="000162AD">
      <w:r>
        <w:t>113.1639</w:t>
      </w:r>
      <w:r>
        <w:tab/>
        <w:t>1.013e0</w:t>
      </w:r>
    </w:p>
    <w:p w:rsidR="000162AD" w:rsidRDefault="000162AD" w:rsidP="000162AD">
      <w:r>
        <w:t>113.1840</w:t>
      </w:r>
      <w:r>
        <w:tab/>
        <w:t>1.013e0</w:t>
      </w:r>
    </w:p>
    <w:p w:rsidR="000162AD" w:rsidRDefault="000162AD" w:rsidP="000162AD">
      <w:r>
        <w:t>113.1953</w:t>
      </w:r>
      <w:r>
        <w:tab/>
        <w:t>1.013e0</w:t>
      </w:r>
    </w:p>
    <w:p w:rsidR="000162AD" w:rsidRDefault="000162AD" w:rsidP="000162AD">
      <w:r>
        <w:t>113.2108</w:t>
      </w:r>
      <w:r>
        <w:tab/>
        <w:t>2.025e0</w:t>
      </w:r>
    </w:p>
    <w:p w:rsidR="000162AD" w:rsidRDefault="000162AD" w:rsidP="000162AD">
      <w:r>
        <w:t>113.2206</w:t>
      </w:r>
      <w:r>
        <w:tab/>
        <w:t>2.025e0</w:t>
      </w:r>
    </w:p>
    <w:p w:rsidR="000162AD" w:rsidRDefault="000162AD" w:rsidP="000162AD">
      <w:r>
        <w:t>113.2262</w:t>
      </w:r>
      <w:r>
        <w:tab/>
        <w:t>3.038e0</w:t>
      </w:r>
    </w:p>
    <w:p w:rsidR="000162AD" w:rsidRDefault="000162AD" w:rsidP="000162AD">
      <w:r>
        <w:t>113.2291</w:t>
      </w:r>
      <w:r>
        <w:tab/>
        <w:t>1.013e0</w:t>
      </w:r>
    </w:p>
    <w:p w:rsidR="000162AD" w:rsidRDefault="000162AD" w:rsidP="000162AD">
      <w:r>
        <w:t>113.2403</w:t>
      </w:r>
      <w:r>
        <w:tab/>
        <w:t>1.013e0</w:t>
      </w:r>
    </w:p>
    <w:p w:rsidR="000162AD" w:rsidRDefault="000162AD" w:rsidP="000162AD">
      <w:r>
        <w:t>113.2433</w:t>
      </w:r>
      <w:r>
        <w:tab/>
        <w:t>1.013e0</w:t>
      </w:r>
    </w:p>
    <w:p w:rsidR="000162AD" w:rsidRDefault="000162AD" w:rsidP="000162AD">
      <w:r>
        <w:lastRenderedPageBreak/>
        <w:t>113.2444</w:t>
      </w:r>
      <w:r>
        <w:tab/>
        <w:t>2.025e0</w:t>
      </w:r>
    </w:p>
    <w:p w:rsidR="000162AD" w:rsidRDefault="000162AD" w:rsidP="000162AD">
      <w:r>
        <w:t>113.2488</w:t>
      </w:r>
      <w:r>
        <w:tab/>
        <w:t>1.013e0</w:t>
      </w:r>
    </w:p>
    <w:p w:rsidR="000162AD" w:rsidRDefault="000162AD" w:rsidP="000162AD">
      <w:r>
        <w:t>113.2520</w:t>
      </w:r>
      <w:r>
        <w:tab/>
        <w:t>1.013e0</w:t>
      </w:r>
    </w:p>
    <w:p w:rsidR="000162AD" w:rsidRDefault="000162AD" w:rsidP="000162AD">
      <w:r>
        <w:t>113.2546</w:t>
      </w:r>
      <w:r>
        <w:tab/>
        <w:t>1.013e0</w:t>
      </w:r>
    </w:p>
    <w:p w:rsidR="000162AD" w:rsidRDefault="000162AD" w:rsidP="000162AD">
      <w:r>
        <w:t>113.2660</w:t>
      </w:r>
      <w:r>
        <w:tab/>
        <w:t>2.025e0</w:t>
      </w:r>
    </w:p>
    <w:p w:rsidR="000162AD" w:rsidRDefault="000162AD" w:rsidP="000162AD">
      <w:r>
        <w:t>113.2743</w:t>
      </w:r>
      <w:r>
        <w:tab/>
        <w:t>1.013e0</w:t>
      </w:r>
    </w:p>
    <w:p w:rsidR="000162AD" w:rsidRDefault="000162AD" w:rsidP="000162AD">
      <w:r>
        <w:t>113.2770</w:t>
      </w:r>
      <w:r>
        <w:tab/>
        <w:t>1.013e0</w:t>
      </w:r>
    </w:p>
    <w:p w:rsidR="000162AD" w:rsidRDefault="000162AD" w:rsidP="000162AD">
      <w:r>
        <w:t>113.2784</w:t>
      </w:r>
      <w:r>
        <w:tab/>
        <w:t>2.025e0</w:t>
      </w:r>
    </w:p>
    <w:p w:rsidR="000162AD" w:rsidRDefault="000162AD" w:rsidP="000162AD">
      <w:r>
        <w:t>113.2883</w:t>
      </w:r>
      <w:r>
        <w:tab/>
        <w:t>2.025e0</w:t>
      </w:r>
    </w:p>
    <w:p w:rsidR="000162AD" w:rsidRDefault="000162AD" w:rsidP="000162AD">
      <w:r>
        <w:t>113.2941</w:t>
      </w:r>
      <w:r>
        <w:tab/>
        <w:t>2.025e0</w:t>
      </w:r>
    </w:p>
    <w:p w:rsidR="000162AD" w:rsidRDefault="000162AD" w:rsidP="000162AD">
      <w:r>
        <w:t>113.3111</w:t>
      </w:r>
      <w:r>
        <w:tab/>
        <w:t>1.013e0</w:t>
      </w:r>
    </w:p>
    <w:p w:rsidR="000162AD" w:rsidRDefault="000162AD" w:rsidP="000162AD">
      <w:r>
        <w:t>113.3138</w:t>
      </w:r>
      <w:r>
        <w:tab/>
        <w:t>1.013e0</w:t>
      </w:r>
    </w:p>
    <w:p w:rsidR="000162AD" w:rsidRDefault="000162AD" w:rsidP="000162AD">
      <w:r>
        <w:t>113.3198</w:t>
      </w:r>
      <w:r>
        <w:tab/>
        <w:t>1.013e0</w:t>
      </w:r>
    </w:p>
    <w:p w:rsidR="000162AD" w:rsidRDefault="000162AD" w:rsidP="000162AD">
      <w:r>
        <w:t>113.3340</w:t>
      </w:r>
      <w:r>
        <w:tab/>
        <w:t>2.025e0</w:t>
      </w:r>
    </w:p>
    <w:p w:rsidR="000162AD" w:rsidRDefault="000162AD" w:rsidP="000162AD">
      <w:r>
        <w:t>113.3367</w:t>
      </w:r>
      <w:r>
        <w:tab/>
        <w:t>1.013e0</w:t>
      </w:r>
    </w:p>
    <w:p w:rsidR="000162AD" w:rsidRDefault="000162AD" w:rsidP="000162AD">
      <w:r>
        <w:t>113.3421</w:t>
      </w:r>
      <w:r>
        <w:tab/>
        <w:t>2.025e0</w:t>
      </w:r>
    </w:p>
    <w:p w:rsidR="000162AD" w:rsidRDefault="000162AD" w:rsidP="000162AD">
      <w:r>
        <w:t>113.3510</w:t>
      </w:r>
      <w:r>
        <w:tab/>
        <w:t>1.013e0</w:t>
      </w:r>
    </w:p>
    <w:p w:rsidR="000162AD" w:rsidRDefault="000162AD" w:rsidP="000162AD">
      <w:r>
        <w:t>113.3621</w:t>
      </w:r>
      <w:r>
        <w:tab/>
        <w:t>1.013e0</w:t>
      </w:r>
    </w:p>
    <w:p w:rsidR="000162AD" w:rsidRDefault="000162AD" w:rsidP="000162AD">
      <w:r>
        <w:t>113.3648</w:t>
      </w:r>
      <w:r>
        <w:tab/>
        <w:t>2.025e0</w:t>
      </w:r>
    </w:p>
    <w:p w:rsidR="000162AD" w:rsidRDefault="000162AD" w:rsidP="000162AD">
      <w:r>
        <w:lastRenderedPageBreak/>
        <w:t>113.3681</w:t>
      </w:r>
      <w:r>
        <w:tab/>
        <w:t>1.013e0</w:t>
      </w:r>
    </w:p>
    <w:p w:rsidR="000162AD" w:rsidRDefault="000162AD" w:rsidP="000162AD">
      <w:r>
        <w:t>113.3820</w:t>
      </w:r>
      <w:r>
        <w:tab/>
        <w:t>2.025e0</w:t>
      </w:r>
    </w:p>
    <w:p w:rsidR="000162AD" w:rsidRDefault="000162AD" w:rsidP="000162AD">
      <w:r>
        <w:t>113.3849</w:t>
      </w:r>
      <w:r>
        <w:tab/>
        <w:t>2.025e0</w:t>
      </w:r>
    </w:p>
    <w:p w:rsidR="000162AD" w:rsidRDefault="000162AD" w:rsidP="000162AD">
      <w:r>
        <w:t>113.3874</w:t>
      </w:r>
      <w:r>
        <w:tab/>
        <w:t>1.013e0</w:t>
      </w:r>
    </w:p>
    <w:p w:rsidR="000162AD" w:rsidRDefault="000162AD" w:rsidP="000162AD">
      <w:r>
        <w:t>113.3902</w:t>
      </w:r>
      <w:r>
        <w:tab/>
        <w:t>1.013e0</w:t>
      </w:r>
    </w:p>
    <w:p w:rsidR="000162AD" w:rsidRDefault="000162AD" w:rsidP="000162AD">
      <w:r>
        <w:t>113.3933</w:t>
      </w:r>
      <w:r>
        <w:tab/>
        <w:t>3.038e0</w:t>
      </w:r>
    </w:p>
    <w:p w:rsidR="000162AD" w:rsidRDefault="000162AD" w:rsidP="000162AD">
      <w:r>
        <w:t>113.3989</w:t>
      </w:r>
      <w:r>
        <w:tab/>
        <w:t>1.013e0</w:t>
      </w:r>
    </w:p>
    <w:p w:rsidR="000162AD" w:rsidRDefault="000162AD" w:rsidP="000162AD">
      <w:r>
        <w:t>113.4044</w:t>
      </w:r>
      <w:r>
        <w:tab/>
        <w:t>2.025e0</w:t>
      </w:r>
    </w:p>
    <w:p w:rsidR="000162AD" w:rsidRDefault="000162AD" w:rsidP="000162AD">
      <w:r>
        <w:t>113.4102</w:t>
      </w:r>
      <w:r>
        <w:tab/>
        <w:t>1.013e0</w:t>
      </w:r>
    </w:p>
    <w:p w:rsidR="000162AD" w:rsidRDefault="000162AD" w:rsidP="000162AD">
      <w:r>
        <w:t>113.4131</w:t>
      </w:r>
      <w:r>
        <w:tab/>
        <w:t>1.013e0</w:t>
      </w:r>
    </w:p>
    <w:p w:rsidR="000162AD" w:rsidRDefault="000162AD" w:rsidP="000162AD">
      <w:r>
        <w:t>113.4190</w:t>
      </w:r>
      <w:r>
        <w:tab/>
        <w:t>1.013e0</w:t>
      </w:r>
    </w:p>
    <w:p w:rsidR="000162AD" w:rsidRDefault="000162AD" w:rsidP="000162AD">
      <w:r>
        <w:t>113.4213</w:t>
      </w:r>
      <w:r>
        <w:tab/>
        <w:t>1.013e0</w:t>
      </w:r>
    </w:p>
    <w:p w:rsidR="000162AD" w:rsidRDefault="000162AD" w:rsidP="000162AD">
      <w:r>
        <w:t>113.4242</w:t>
      </w:r>
      <w:r>
        <w:tab/>
        <w:t>2.025e0</w:t>
      </w:r>
    </w:p>
    <w:p w:rsidR="000162AD" w:rsidRDefault="000162AD" w:rsidP="000162AD">
      <w:r>
        <w:t>113.4300</w:t>
      </w:r>
      <w:r>
        <w:tab/>
        <w:t>1.013e0</w:t>
      </w:r>
    </w:p>
    <w:p w:rsidR="000162AD" w:rsidRDefault="000162AD" w:rsidP="000162AD">
      <w:r>
        <w:t>113.4330</w:t>
      </w:r>
      <w:r>
        <w:tab/>
        <w:t>1.013e0</w:t>
      </w:r>
    </w:p>
    <w:p w:rsidR="000162AD" w:rsidRDefault="000162AD" w:rsidP="000162AD">
      <w:r>
        <w:t>113.4412</w:t>
      </w:r>
      <w:r>
        <w:tab/>
        <w:t>2.025e0</w:t>
      </w:r>
    </w:p>
    <w:p w:rsidR="000162AD" w:rsidRDefault="000162AD" w:rsidP="000162AD">
      <w:r>
        <w:t>113.4528</w:t>
      </w:r>
      <w:r>
        <w:tab/>
        <w:t>2.025e0</w:t>
      </w:r>
    </w:p>
    <w:p w:rsidR="000162AD" w:rsidRDefault="000162AD" w:rsidP="000162AD">
      <w:r>
        <w:t>113.4583</w:t>
      </w:r>
      <w:r>
        <w:tab/>
        <w:t>1.013e0</w:t>
      </w:r>
    </w:p>
    <w:p w:rsidR="000162AD" w:rsidRDefault="000162AD" w:rsidP="000162AD">
      <w:r>
        <w:t>113.4671</w:t>
      </w:r>
      <w:r>
        <w:tab/>
        <w:t>1.013e0</w:t>
      </w:r>
    </w:p>
    <w:p w:rsidR="000162AD" w:rsidRDefault="000162AD" w:rsidP="000162AD">
      <w:r>
        <w:lastRenderedPageBreak/>
        <w:t>113.4723</w:t>
      </w:r>
      <w:r>
        <w:tab/>
        <w:t>2.025e0</w:t>
      </w:r>
    </w:p>
    <w:p w:rsidR="000162AD" w:rsidRDefault="000162AD" w:rsidP="000162AD">
      <w:r>
        <w:t>113.4764</w:t>
      </w:r>
      <w:r>
        <w:tab/>
        <w:t>2.025e0</w:t>
      </w:r>
    </w:p>
    <w:p w:rsidR="000162AD" w:rsidRDefault="000162AD" w:rsidP="000162AD">
      <w:r>
        <w:t>113.4808</w:t>
      </w:r>
      <w:r>
        <w:tab/>
        <w:t>1.013e0</w:t>
      </w:r>
    </w:p>
    <w:p w:rsidR="000162AD" w:rsidRDefault="000162AD" w:rsidP="000162AD">
      <w:r>
        <w:t>113.4867</w:t>
      </w:r>
      <w:r>
        <w:tab/>
        <w:t>1.013e0</w:t>
      </w:r>
    </w:p>
    <w:p w:rsidR="000162AD" w:rsidRDefault="000162AD" w:rsidP="000162AD">
      <w:r>
        <w:t>113.4893</w:t>
      </w:r>
      <w:r>
        <w:tab/>
        <w:t>1.013e0</w:t>
      </w:r>
    </w:p>
    <w:p w:rsidR="000162AD" w:rsidRDefault="000162AD" w:rsidP="000162AD">
      <w:r>
        <w:t>113.4922</w:t>
      </w:r>
      <w:r>
        <w:tab/>
        <w:t>1.013e0</w:t>
      </w:r>
    </w:p>
    <w:p w:rsidR="000162AD" w:rsidRDefault="000162AD" w:rsidP="000162AD">
      <w:r>
        <w:t>113.4981</w:t>
      </w:r>
      <w:r>
        <w:tab/>
        <w:t>1.013e0</w:t>
      </w:r>
    </w:p>
    <w:p w:rsidR="000162AD" w:rsidRDefault="000162AD" w:rsidP="000162AD">
      <w:r>
        <w:t>113.5037</w:t>
      </w:r>
      <w:r>
        <w:tab/>
        <w:t>1.013e0</w:t>
      </w:r>
    </w:p>
    <w:p w:rsidR="000162AD" w:rsidRDefault="000162AD" w:rsidP="000162AD">
      <w:r>
        <w:t>113.5092</w:t>
      </w:r>
      <w:r>
        <w:tab/>
        <w:t>3.038e0</w:t>
      </w:r>
    </w:p>
    <w:p w:rsidR="000162AD" w:rsidRDefault="000162AD" w:rsidP="000162AD">
      <w:r>
        <w:t>113.5121</w:t>
      </w:r>
      <w:r>
        <w:tab/>
        <w:t>2.025e0</w:t>
      </w:r>
    </w:p>
    <w:p w:rsidR="000162AD" w:rsidRDefault="000162AD" w:rsidP="000162AD">
      <w:r>
        <w:t>113.5150</w:t>
      </w:r>
      <w:r>
        <w:tab/>
        <w:t>2.025e0</w:t>
      </w:r>
    </w:p>
    <w:p w:rsidR="000162AD" w:rsidRDefault="000162AD" w:rsidP="000162AD">
      <w:r>
        <w:t>113.5262</w:t>
      </w:r>
      <w:r>
        <w:tab/>
        <w:t>2.025e0</w:t>
      </w:r>
    </w:p>
    <w:p w:rsidR="000162AD" w:rsidRDefault="000162AD" w:rsidP="000162AD">
      <w:r>
        <w:t>113.5290</w:t>
      </w:r>
      <w:r>
        <w:tab/>
        <w:t>2.025e0</w:t>
      </w:r>
    </w:p>
    <w:p w:rsidR="000162AD" w:rsidRDefault="000162AD" w:rsidP="000162AD">
      <w:r>
        <w:t>113.5321</w:t>
      </w:r>
      <w:r>
        <w:tab/>
        <w:t>1.013e0</w:t>
      </w:r>
    </w:p>
    <w:p w:rsidR="000162AD" w:rsidRDefault="000162AD" w:rsidP="000162AD">
      <w:r>
        <w:t>113.5491</w:t>
      </w:r>
      <w:r>
        <w:tab/>
        <w:t>2.025e0</w:t>
      </w:r>
    </w:p>
    <w:p w:rsidR="000162AD" w:rsidRDefault="000162AD" w:rsidP="000162AD">
      <w:r>
        <w:t>113.5545</w:t>
      </w:r>
      <w:r>
        <w:tab/>
        <w:t>1.013e0</w:t>
      </w:r>
    </w:p>
    <w:p w:rsidR="000162AD" w:rsidRDefault="000162AD" w:rsidP="000162AD">
      <w:r>
        <w:t>113.5572</w:t>
      </w:r>
      <w:r>
        <w:tab/>
        <w:t>2.025e0</w:t>
      </w:r>
    </w:p>
    <w:p w:rsidR="000162AD" w:rsidRDefault="000162AD" w:rsidP="000162AD">
      <w:r>
        <w:t>113.5603</w:t>
      </w:r>
      <w:r>
        <w:tab/>
        <w:t>1.013e0</w:t>
      </w:r>
    </w:p>
    <w:p w:rsidR="000162AD" w:rsidRDefault="000162AD" w:rsidP="000162AD">
      <w:r>
        <w:t>113.5658</w:t>
      </w:r>
      <w:r>
        <w:tab/>
        <w:t>1.013e0</w:t>
      </w:r>
    </w:p>
    <w:p w:rsidR="000162AD" w:rsidRDefault="000162AD" w:rsidP="000162AD">
      <w:r>
        <w:lastRenderedPageBreak/>
        <w:t>113.5744</w:t>
      </w:r>
      <w:r>
        <w:tab/>
        <w:t>1.013e0</w:t>
      </w:r>
    </w:p>
    <w:p w:rsidR="000162AD" w:rsidRDefault="000162AD" w:rsidP="000162AD">
      <w:r>
        <w:t>113.5801</w:t>
      </w:r>
      <w:r>
        <w:tab/>
        <w:t>1.013e0</w:t>
      </w:r>
    </w:p>
    <w:p w:rsidR="000162AD" w:rsidRDefault="000162AD" w:rsidP="000162AD">
      <w:r>
        <w:t>113.5830</w:t>
      </w:r>
      <w:r>
        <w:tab/>
        <w:t>4.051e0</w:t>
      </w:r>
    </w:p>
    <w:p w:rsidR="000162AD" w:rsidRDefault="000162AD" w:rsidP="000162AD">
      <w:r>
        <w:t>113.5883</w:t>
      </w:r>
      <w:r>
        <w:tab/>
        <w:t>1.013e0</w:t>
      </w:r>
    </w:p>
    <w:p w:rsidR="000162AD" w:rsidRDefault="000162AD" w:rsidP="000162AD">
      <w:r>
        <w:t>113.5913</w:t>
      </w:r>
      <w:r>
        <w:tab/>
        <w:t>3.038e0</w:t>
      </w:r>
    </w:p>
    <w:p w:rsidR="000162AD" w:rsidRDefault="000162AD" w:rsidP="000162AD">
      <w:r>
        <w:t>113.6030</w:t>
      </w:r>
      <w:r>
        <w:tab/>
        <w:t>1.013e0</w:t>
      </w:r>
    </w:p>
    <w:p w:rsidR="000162AD" w:rsidRDefault="000162AD" w:rsidP="000162AD">
      <w:r>
        <w:t>113.6055</w:t>
      </w:r>
      <w:r>
        <w:tab/>
        <w:t>3.038e0</w:t>
      </w:r>
    </w:p>
    <w:p w:rsidR="000162AD" w:rsidRDefault="000162AD" w:rsidP="000162AD">
      <w:r>
        <w:t>113.6084</w:t>
      </w:r>
      <w:r>
        <w:tab/>
        <w:t>1.013e0</w:t>
      </w:r>
    </w:p>
    <w:p w:rsidR="000162AD" w:rsidRDefault="000162AD" w:rsidP="000162AD">
      <w:r>
        <w:t>113.6112</w:t>
      </w:r>
      <w:r>
        <w:tab/>
        <w:t>1.013e0</w:t>
      </w:r>
    </w:p>
    <w:p w:rsidR="000162AD" w:rsidRDefault="000162AD" w:rsidP="000162AD">
      <w:r>
        <w:t>113.6141</w:t>
      </w:r>
      <w:r>
        <w:tab/>
        <w:t>1.013e0</w:t>
      </w:r>
    </w:p>
    <w:p w:rsidR="000162AD" w:rsidRDefault="000162AD" w:rsidP="000162AD">
      <w:r>
        <w:t>113.6282</w:t>
      </w:r>
      <w:r>
        <w:tab/>
        <w:t>1.013e0</w:t>
      </w:r>
    </w:p>
    <w:p w:rsidR="000162AD" w:rsidRDefault="000162AD" w:rsidP="000162AD">
      <w:r>
        <w:t>113.6312</w:t>
      </w:r>
      <w:r>
        <w:tab/>
        <w:t>1.013e0</w:t>
      </w:r>
    </w:p>
    <w:p w:rsidR="000162AD" w:rsidRDefault="000162AD" w:rsidP="000162AD">
      <w:r>
        <w:t>113.6369</w:t>
      </w:r>
      <w:r>
        <w:tab/>
        <w:t>1.013e0</w:t>
      </w:r>
    </w:p>
    <w:p w:rsidR="000162AD" w:rsidRDefault="000162AD" w:rsidP="000162AD">
      <w:r>
        <w:t>113.6394</w:t>
      </w:r>
      <w:r>
        <w:tab/>
        <w:t>1.013e0</w:t>
      </w:r>
    </w:p>
    <w:p w:rsidR="000162AD" w:rsidRDefault="000162AD" w:rsidP="000162AD">
      <w:r>
        <w:t>113.6481</w:t>
      </w:r>
      <w:r>
        <w:tab/>
        <w:t>1.013e0</w:t>
      </w:r>
    </w:p>
    <w:p w:rsidR="000162AD" w:rsidRDefault="000162AD" w:rsidP="000162AD">
      <w:r>
        <w:t>113.6593</w:t>
      </w:r>
      <w:r>
        <w:tab/>
        <w:t>2.025e0</w:t>
      </w:r>
    </w:p>
    <w:p w:rsidR="000162AD" w:rsidRDefault="000162AD" w:rsidP="000162AD">
      <w:r>
        <w:t>113.6622</w:t>
      </w:r>
      <w:r>
        <w:tab/>
        <w:t>1.013e0</w:t>
      </w:r>
    </w:p>
    <w:p w:rsidR="000162AD" w:rsidRDefault="000162AD" w:rsidP="000162AD">
      <w:r>
        <w:t>113.6651</w:t>
      </w:r>
      <w:r>
        <w:tab/>
        <w:t>1.013e0</w:t>
      </w:r>
    </w:p>
    <w:p w:rsidR="000162AD" w:rsidRDefault="000162AD" w:rsidP="000162AD">
      <w:r>
        <w:t>113.6705</w:t>
      </w:r>
      <w:r>
        <w:tab/>
        <w:t>1.013e0</w:t>
      </w:r>
    </w:p>
    <w:p w:rsidR="000162AD" w:rsidRDefault="000162AD" w:rsidP="000162AD">
      <w:r>
        <w:lastRenderedPageBreak/>
        <w:t>113.6764</w:t>
      </w:r>
      <w:r>
        <w:tab/>
        <w:t>2.025e0</w:t>
      </w:r>
    </w:p>
    <w:p w:rsidR="000162AD" w:rsidRDefault="000162AD" w:rsidP="000162AD">
      <w:r>
        <w:t>113.6934</w:t>
      </w:r>
      <w:r>
        <w:tab/>
        <w:t>1.013e0</w:t>
      </w:r>
    </w:p>
    <w:p w:rsidR="000162AD" w:rsidRDefault="000162AD" w:rsidP="000162AD">
      <w:r>
        <w:t>113.6993</w:t>
      </w:r>
      <w:r>
        <w:tab/>
        <w:t>1.013e0</w:t>
      </w:r>
    </w:p>
    <w:p w:rsidR="000162AD" w:rsidRDefault="000162AD" w:rsidP="000162AD">
      <w:r>
        <w:t>113.7019</w:t>
      </w:r>
      <w:r>
        <w:tab/>
        <w:t>1.013e0</w:t>
      </w:r>
    </w:p>
    <w:p w:rsidR="000162AD" w:rsidRDefault="000162AD" w:rsidP="000162AD">
      <w:r>
        <w:t>113.7074</w:t>
      </w:r>
      <w:r>
        <w:tab/>
        <w:t>1.013e0</w:t>
      </w:r>
    </w:p>
    <w:p w:rsidR="000162AD" w:rsidRDefault="000162AD" w:rsidP="000162AD">
      <w:r>
        <w:t>113.7192</w:t>
      </w:r>
      <w:r>
        <w:tab/>
        <w:t>2.025e0</w:t>
      </w:r>
    </w:p>
    <w:p w:rsidR="000162AD" w:rsidRDefault="000162AD" w:rsidP="000162AD">
      <w:r>
        <w:t>113.7274</w:t>
      </w:r>
      <w:r>
        <w:tab/>
        <w:t>1.013e0</w:t>
      </w:r>
    </w:p>
    <w:p w:rsidR="000162AD" w:rsidRDefault="000162AD" w:rsidP="000162AD">
      <w:r>
        <w:t>113.7360</w:t>
      </w:r>
      <w:r>
        <w:tab/>
        <w:t>1.013e0</w:t>
      </w:r>
    </w:p>
    <w:p w:rsidR="000162AD" w:rsidRDefault="000162AD" w:rsidP="000162AD">
      <w:r>
        <w:t>113.7386</w:t>
      </w:r>
      <w:r>
        <w:tab/>
        <w:t>1.013e0</w:t>
      </w:r>
    </w:p>
    <w:p w:rsidR="000162AD" w:rsidRDefault="000162AD" w:rsidP="000162AD">
      <w:r>
        <w:t>113.7754</w:t>
      </w:r>
      <w:r>
        <w:tab/>
        <w:t>2.025e0</w:t>
      </w:r>
    </w:p>
    <w:p w:rsidR="000162AD" w:rsidRDefault="000162AD" w:rsidP="000162AD">
      <w:r>
        <w:t>113.7784</w:t>
      </w:r>
      <w:r>
        <w:tab/>
        <w:t>1.013e0</w:t>
      </w:r>
    </w:p>
    <w:p w:rsidR="000162AD" w:rsidRDefault="000162AD" w:rsidP="000162AD">
      <w:r>
        <w:t>113.7811</w:t>
      </w:r>
      <w:r>
        <w:tab/>
        <w:t>1.013e0</w:t>
      </w:r>
    </w:p>
    <w:p w:rsidR="000162AD" w:rsidRDefault="000162AD" w:rsidP="000162AD">
      <w:r>
        <w:t>113.7871</w:t>
      </w:r>
      <w:r>
        <w:tab/>
        <w:t>1.013e0</w:t>
      </w:r>
    </w:p>
    <w:p w:rsidR="000162AD" w:rsidRDefault="000162AD" w:rsidP="000162AD">
      <w:r>
        <w:t>113.7896</w:t>
      </w:r>
      <w:r>
        <w:tab/>
        <w:t>1.013e0</w:t>
      </w:r>
    </w:p>
    <w:p w:rsidR="000162AD" w:rsidRDefault="000162AD" w:rsidP="000162AD">
      <w:r>
        <w:t>113.7984</w:t>
      </w:r>
      <w:r>
        <w:tab/>
        <w:t>1.013e0</w:t>
      </w:r>
    </w:p>
    <w:p w:rsidR="000162AD" w:rsidRDefault="000162AD" w:rsidP="000162AD">
      <w:r>
        <w:t>113.8067</w:t>
      </w:r>
      <w:r>
        <w:tab/>
        <w:t>1.013e0</w:t>
      </w:r>
    </w:p>
    <w:p w:rsidR="000162AD" w:rsidRDefault="000162AD" w:rsidP="000162AD">
      <w:r>
        <w:t>113.8122</w:t>
      </w:r>
      <w:r>
        <w:tab/>
        <w:t>1.013e0</w:t>
      </w:r>
    </w:p>
    <w:p w:rsidR="000162AD" w:rsidRDefault="000162AD" w:rsidP="000162AD">
      <w:r>
        <w:t>113.8211</w:t>
      </w:r>
      <w:r>
        <w:tab/>
        <w:t>1.013e0</w:t>
      </w:r>
    </w:p>
    <w:p w:rsidR="000162AD" w:rsidRDefault="000162AD" w:rsidP="000162AD">
      <w:r>
        <w:t>113.8292</w:t>
      </w:r>
      <w:r>
        <w:tab/>
        <w:t>1.013e0</w:t>
      </w:r>
    </w:p>
    <w:p w:rsidR="000162AD" w:rsidRDefault="000162AD" w:rsidP="000162AD">
      <w:r>
        <w:lastRenderedPageBreak/>
        <w:t>113.8405</w:t>
      </w:r>
      <w:r>
        <w:tab/>
        <w:t>2.025e0</w:t>
      </w:r>
    </w:p>
    <w:p w:rsidR="000162AD" w:rsidRDefault="000162AD" w:rsidP="000162AD">
      <w:r>
        <w:t>113.8437</w:t>
      </w:r>
      <w:r>
        <w:tab/>
        <w:t>1.013e0</w:t>
      </w:r>
    </w:p>
    <w:p w:rsidR="000162AD" w:rsidRDefault="000162AD" w:rsidP="000162AD">
      <w:r>
        <w:t>113.8465</w:t>
      </w:r>
      <w:r>
        <w:tab/>
        <w:t>1.013e0</w:t>
      </w:r>
    </w:p>
    <w:p w:rsidR="000162AD" w:rsidRDefault="000162AD" w:rsidP="000162AD">
      <w:r>
        <w:t>113.8491</w:t>
      </w:r>
      <w:r>
        <w:tab/>
        <w:t>1.013e0</w:t>
      </w:r>
    </w:p>
    <w:p w:rsidR="000162AD" w:rsidRDefault="000162AD" w:rsidP="000162AD">
      <w:r>
        <w:t>113.8776</w:t>
      </w:r>
      <w:r>
        <w:tab/>
        <w:t>1.013e0</w:t>
      </w:r>
    </w:p>
    <w:p w:rsidR="000162AD" w:rsidRDefault="000162AD" w:rsidP="000162AD">
      <w:r>
        <w:t>113.8836</w:t>
      </w:r>
      <w:r>
        <w:tab/>
        <w:t>2.025e0</w:t>
      </w:r>
    </w:p>
    <w:p w:rsidR="000162AD" w:rsidRDefault="000162AD" w:rsidP="000162AD">
      <w:r>
        <w:t>113.9058</w:t>
      </w:r>
      <w:r>
        <w:tab/>
        <w:t>1.013e0</w:t>
      </w:r>
    </w:p>
    <w:p w:rsidR="000162AD" w:rsidRDefault="000162AD" w:rsidP="000162AD">
      <w:r>
        <w:t>113.9087</w:t>
      </w:r>
      <w:r>
        <w:tab/>
        <w:t>1.013e0</w:t>
      </w:r>
    </w:p>
    <w:p w:rsidR="000162AD" w:rsidRDefault="000162AD" w:rsidP="000162AD">
      <w:r>
        <w:t>113.9204</w:t>
      </w:r>
      <w:r>
        <w:tab/>
        <w:t>2.025e0</w:t>
      </w:r>
    </w:p>
    <w:p w:rsidR="000162AD" w:rsidRDefault="000162AD" w:rsidP="000162AD">
      <w:r>
        <w:t>113.9317</w:t>
      </w:r>
      <w:r>
        <w:tab/>
        <w:t>1.013e0</w:t>
      </w:r>
    </w:p>
    <w:p w:rsidR="000162AD" w:rsidRDefault="000162AD" w:rsidP="000162AD">
      <w:r>
        <w:t>113.9374</w:t>
      </w:r>
      <w:r>
        <w:tab/>
        <w:t>2.025e0</w:t>
      </w:r>
    </w:p>
    <w:p w:rsidR="000162AD" w:rsidRDefault="000162AD" w:rsidP="000162AD">
      <w:r>
        <w:t>113.9399</w:t>
      </w:r>
      <w:r>
        <w:tab/>
        <w:t>2.025e0</w:t>
      </w:r>
    </w:p>
    <w:p w:rsidR="000162AD" w:rsidRDefault="000162AD" w:rsidP="000162AD">
      <w:r>
        <w:t>113.9588</w:t>
      </w:r>
      <w:r>
        <w:tab/>
        <w:t>3.038e0</w:t>
      </w:r>
    </w:p>
    <w:p w:rsidR="000162AD" w:rsidRDefault="000162AD" w:rsidP="000162AD">
      <w:r>
        <w:t>113.9683</w:t>
      </w:r>
      <w:r>
        <w:tab/>
        <w:t>1.013e0</w:t>
      </w:r>
    </w:p>
    <w:p w:rsidR="000162AD" w:rsidRDefault="000162AD" w:rsidP="000162AD">
      <w:r>
        <w:t>113.9740</w:t>
      </w:r>
      <w:r>
        <w:tab/>
        <w:t>1.013e0</w:t>
      </w:r>
    </w:p>
    <w:p w:rsidR="000162AD" w:rsidRDefault="000162AD" w:rsidP="000162AD">
      <w:r>
        <w:t>113.9827</w:t>
      </w:r>
      <w:r>
        <w:tab/>
        <w:t>1.013e0</w:t>
      </w:r>
    </w:p>
    <w:p w:rsidR="000162AD" w:rsidRDefault="000162AD" w:rsidP="000162AD">
      <w:r>
        <w:t>113.9857</w:t>
      </w:r>
      <w:r>
        <w:tab/>
        <w:t>1.013e0</w:t>
      </w:r>
    </w:p>
    <w:p w:rsidR="000162AD" w:rsidRDefault="000162AD" w:rsidP="000162AD">
      <w:r>
        <w:t>113.9910</w:t>
      </w:r>
      <w:r>
        <w:tab/>
        <w:t>2.025e0</w:t>
      </w:r>
    </w:p>
    <w:p w:rsidR="000162AD" w:rsidRDefault="000162AD" w:rsidP="000162AD">
      <w:r>
        <w:t>113.9937</w:t>
      </w:r>
      <w:r>
        <w:tab/>
        <w:t>2.025e0</w:t>
      </w:r>
    </w:p>
    <w:p w:rsidR="000162AD" w:rsidRDefault="000162AD" w:rsidP="000162AD">
      <w:r>
        <w:lastRenderedPageBreak/>
        <w:t>113.9968</w:t>
      </w:r>
      <w:r>
        <w:tab/>
        <w:t>1.013e0</w:t>
      </w:r>
    </w:p>
    <w:p w:rsidR="000162AD" w:rsidRDefault="000162AD" w:rsidP="000162AD">
      <w:r>
        <w:t>114.0056</w:t>
      </w:r>
      <w:r>
        <w:tab/>
        <w:t>1.013e0</w:t>
      </w:r>
    </w:p>
    <w:p w:rsidR="000162AD" w:rsidRDefault="000162AD" w:rsidP="000162AD">
      <w:r>
        <w:t>114.0109</w:t>
      </w:r>
      <w:r>
        <w:tab/>
        <w:t>1.013e0</w:t>
      </w:r>
    </w:p>
    <w:p w:rsidR="000162AD" w:rsidRDefault="000162AD" w:rsidP="000162AD">
      <w:r>
        <w:t>114.0194</w:t>
      </w:r>
      <w:r>
        <w:tab/>
        <w:t>1.013e0</w:t>
      </w:r>
    </w:p>
    <w:p w:rsidR="000162AD" w:rsidRDefault="000162AD" w:rsidP="000162AD">
      <w:r>
        <w:t>114.0227</w:t>
      </w:r>
      <w:r>
        <w:tab/>
        <w:t>2.025e0</w:t>
      </w:r>
    </w:p>
    <w:p w:rsidR="000162AD" w:rsidRDefault="000162AD" w:rsidP="000162AD">
      <w:r>
        <w:t>114.0252</w:t>
      </w:r>
      <w:r>
        <w:tab/>
        <w:t>1.013e0</w:t>
      </w:r>
    </w:p>
    <w:p w:rsidR="000162AD" w:rsidRDefault="000162AD" w:rsidP="000162AD">
      <w:r>
        <w:t>114.0277</w:t>
      </w:r>
      <w:r>
        <w:tab/>
        <w:t>2.025e0</w:t>
      </w:r>
    </w:p>
    <w:p w:rsidR="000162AD" w:rsidRDefault="000162AD" w:rsidP="000162AD">
      <w:r>
        <w:t>114.0335</w:t>
      </w:r>
      <w:r>
        <w:tab/>
        <w:t>1.013e0</w:t>
      </w:r>
    </w:p>
    <w:p w:rsidR="000162AD" w:rsidRDefault="000162AD" w:rsidP="000162AD">
      <w:r>
        <w:t>114.0366</w:t>
      </w:r>
      <w:r>
        <w:tab/>
        <w:t>2.025e0</w:t>
      </w:r>
    </w:p>
    <w:p w:rsidR="000162AD" w:rsidRDefault="000162AD" w:rsidP="000162AD">
      <w:r>
        <w:t>114.0462</w:t>
      </w:r>
      <w:r>
        <w:tab/>
        <w:t>2.025e0</w:t>
      </w:r>
    </w:p>
    <w:p w:rsidR="000162AD" w:rsidRDefault="000162AD" w:rsidP="000162AD">
      <w:r>
        <w:t>114.0480</w:t>
      </w:r>
      <w:r>
        <w:tab/>
        <w:t>1.013e0</w:t>
      </w:r>
    </w:p>
    <w:p w:rsidR="000162AD" w:rsidRDefault="000162AD" w:rsidP="000162AD">
      <w:r>
        <w:t>114.0509</w:t>
      </w:r>
      <w:r>
        <w:tab/>
        <w:t>7.089e0</w:t>
      </w:r>
    </w:p>
    <w:p w:rsidR="000162AD" w:rsidRDefault="000162AD" w:rsidP="000162AD">
      <w:r>
        <w:t>114.0537</w:t>
      </w:r>
      <w:r>
        <w:tab/>
        <w:t>2.025e0</w:t>
      </w:r>
    </w:p>
    <w:p w:rsidR="000162AD" w:rsidRDefault="000162AD" w:rsidP="000162AD">
      <w:r>
        <w:t>114.0554</w:t>
      </w:r>
      <w:r>
        <w:tab/>
        <w:t>5.063e0</w:t>
      </w:r>
    </w:p>
    <w:p w:rsidR="000162AD" w:rsidRDefault="000162AD" w:rsidP="000162AD">
      <w:r>
        <w:t>114.0567</w:t>
      </w:r>
      <w:r>
        <w:tab/>
        <w:t>5.063e0</w:t>
      </w:r>
    </w:p>
    <w:p w:rsidR="000162AD" w:rsidRDefault="000162AD" w:rsidP="000162AD">
      <w:r>
        <w:t>114.0591</w:t>
      </w:r>
      <w:r>
        <w:tab/>
        <w:t>1.013e0</w:t>
      </w:r>
    </w:p>
    <w:p w:rsidR="000162AD" w:rsidRDefault="000162AD" w:rsidP="000162AD">
      <w:r>
        <w:t>114.0621</w:t>
      </w:r>
      <w:r>
        <w:tab/>
        <w:t>2.025e0</w:t>
      </w:r>
    </w:p>
    <w:p w:rsidR="000162AD" w:rsidRDefault="000162AD" w:rsidP="000162AD">
      <w:r>
        <w:t>114.0649</w:t>
      </w:r>
      <w:r>
        <w:tab/>
        <w:t>1.013e0</w:t>
      </w:r>
    </w:p>
    <w:p w:rsidR="000162AD" w:rsidRDefault="000162AD" w:rsidP="000162AD">
      <w:r>
        <w:t>114.0678</w:t>
      </w:r>
      <w:r>
        <w:tab/>
        <w:t>3.038e0</w:t>
      </w:r>
    </w:p>
    <w:p w:rsidR="000162AD" w:rsidRDefault="000162AD" w:rsidP="000162AD">
      <w:r>
        <w:lastRenderedPageBreak/>
        <w:t>114.0693</w:t>
      </w:r>
      <w:r>
        <w:tab/>
        <w:t>2.025e0</w:t>
      </w:r>
    </w:p>
    <w:p w:rsidR="000162AD" w:rsidRDefault="000162AD" w:rsidP="000162AD">
      <w:r>
        <w:t>114.0715</w:t>
      </w:r>
      <w:r>
        <w:tab/>
        <w:t>3.038e0</w:t>
      </w:r>
    </w:p>
    <w:p w:rsidR="000162AD" w:rsidRDefault="000162AD" w:rsidP="000162AD">
      <w:r>
        <w:t>114.0748</w:t>
      </w:r>
      <w:r>
        <w:tab/>
        <w:t>2.025e0</w:t>
      </w:r>
    </w:p>
    <w:p w:rsidR="000162AD" w:rsidRDefault="000162AD" w:rsidP="000162AD">
      <w:r>
        <w:t>114.0819</w:t>
      </w:r>
      <w:r>
        <w:tab/>
        <w:t>1.142e0</w:t>
      </w:r>
    </w:p>
    <w:p w:rsidR="000162AD" w:rsidRDefault="000162AD" w:rsidP="000162AD">
      <w:r>
        <w:t>114.0846</w:t>
      </w:r>
      <w:r>
        <w:tab/>
        <w:t>2.025e0</w:t>
      </w:r>
    </w:p>
    <w:p w:rsidR="000162AD" w:rsidRDefault="000162AD" w:rsidP="000162AD">
      <w:r>
        <w:t>114.0870</w:t>
      </w:r>
      <w:r>
        <w:tab/>
        <w:t>3.038e0</w:t>
      </w:r>
    </w:p>
    <w:p w:rsidR="000162AD" w:rsidRDefault="000162AD" w:rsidP="000162AD">
      <w:r>
        <w:t>114.0881</w:t>
      </w:r>
      <w:r>
        <w:tab/>
        <w:t>1.013e1</w:t>
      </w:r>
    </w:p>
    <w:p w:rsidR="000162AD" w:rsidRDefault="000162AD" w:rsidP="000162AD">
      <w:r>
        <w:t>114.0906</w:t>
      </w:r>
      <w:r>
        <w:tab/>
        <w:t>3.038e0</w:t>
      </w:r>
    </w:p>
    <w:p w:rsidR="000162AD" w:rsidRDefault="000162AD" w:rsidP="000162AD">
      <w:r>
        <w:t>114.0920</w:t>
      </w:r>
      <w:r>
        <w:tab/>
        <w:t>1.620e1</w:t>
      </w:r>
    </w:p>
    <w:p w:rsidR="000162AD" w:rsidRDefault="000162AD" w:rsidP="000162AD">
      <w:r>
        <w:t>114.0943</w:t>
      </w:r>
      <w:r>
        <w:tab/>
        <w:t>9.114e0</w:t>
      </w:r>
    </w:p>
    <w:p w:rsidR="000162AD" w:rsidRDefault="000162AD" w:rsidP="000162AD">
      <w:r>
        <w:t>114.0961</w:t>
      </w:r>
      <w:r>
        <w:tab/>
        <w:t>4.051e0</w:t>
      </w:r>
    </w:p>
    <w:p w:rsidR="000162AD" w:rsidRDefault="000162AD" w:rsidP="000162AD">
      <w:r>
        <w:t>114.1002</w:t>
      </w:r>
      <w:r>
        <w:tab/>
        <w:t>2.025e0</w:t>
      </w:r>
    </w:p>
    <w:p w:rsidR="000162AD" w:rsidRDefault="000162AD" w:rsidP="000162AD">
      <w:r>
        <w:t>114.1033</w:t>
      </w:r>
      <w:r>
        <w:tab/>
        <w:t>4.051e0</w:t>
      </w:r>
    </w:p>
    <w:p w:rsidR="000162AD" w:rsidRDefault="000162AD" w:rsidP="000162AD">
      <w:r>
        <w:t>114.1049</w:t>
      </w:r>
      <w:r>
        <w:tab/>
        <w:t>2.025e0</w:t>
      </w:r>
    </w:p>
    <w:p w:rsidR="000162AD" w:rsidRDefault="000162AD" w:rsidP="000162AD">
      <w:r>
        <w:t>114.1077</w:t>
      </w:r>
      <w:r>
        <w:tab/>
        <w:t>1.013e0</w:t>
      </w:r>
    </w:p>
    <w:p w:rsidR="000162AD" w:rsidRDefault="000162AD" w:rsidP="000162AD">
      <w:r>
        <w:t>114.1102</w:t>
      </w:r>
      <w:r>
        <w:tab/>
        <w:t>2.025e0</w:t>
      </w:r>
    </w:p>
    <w:p w:rsidR="000162AD" w:rsidRDefault="000162AD" w:rsidP="000162AD">
      <w:r>
        <w:t>114.1130</w:t>
      </w:r>
      <w:r>
        <w:tab/>
        <w:t>2.025e0</w:t>
      </w:r>
    </w:p>
    <w:p w:rsidR="000162AD" w:rsidRDefault="000162AD" w:rsidP="000162AD">
      <w:r>
        <w:t>114.1189</w:t>
      </w:r>
      <w:r>
        <w:tab/>
        <w:t>1.013e0</w:t>
      </w:r>
    </w:p>
    <w:p w:rsidR="000162AD" w:rsidRDefault="000162AD" w:rsidP="000162AD">
      <w:r>
        <w:t>114.1218</w:t>
      </w:r>
      <w:r>
        <w:tab/>
        <w:t>4.051e0</w:t>
      </w:r>
    </w:p>
    <w:p w:rsidR="000162AD" w:rsidRDefault="000162AD" w:rsidP="000162AD">
      <w:r>
        <w:lastRenderedPageBreak/>
        <w:t>114.1247</w:t>
      </w:r>
      <w:r>
        <w:tab/>
        <w:t>2.025e0</w:t>
      </w:r>
    </w:p>
    <w:p w:rsidR="000162AD" w:rsidRDefault="000162AD" w:rsidP="000162AD">
      <w:r>
        <w:t>114.1272</w:t>
      </w:r>
      <w:r>
        <w:tab/>
        <w:t>5.063e0</w:t>
      </w:r>
    </w:p>
    <w:p w:rsidR="000162AD" w:rsidRDefault="000162AD" w:rsidP="000162AD">
      <w:r>
        <w:t>114.1299</w:t>
      </w:r>
      <w:r>
        <w:tab/>
        <w:t>1.013e0</w:t>
      </w:r>
    </w:p>
    <w:p w:rsidR="000162AD" w:rsidRDefault="000162AD" w:rsidP="000162AD">
      <w:r>
        <w:t>114.1329</w:t>
      </w:r>
      <w:r>
        <w:tab/>
        <w:t>1.013e0</w:t>
      </w:r>
    </w:p>
    <w:p w:rsidR="000162AD" w:rsidRDefault="000162AD" w:rsidP="000162AD">
      <w:r>
        <w:t>114.1359</w:t>
      </w:r>
      <w:r>
        <w:tab/>
        <w:t>1.013e0</w:t>
      </w:r>
    </w:p>
    <w:p w:rsidR="000162AD" w:rsidRDefault="000162AD" w:rsidP="000162AD">
      <w:r>
        <w:t>114.1418</w:t>
      </w:r>
      <w:r>
        <w:tab/>
        <w:t>2.025e0</w:t>
      </w:r>
    </w:p>
    <w:p w:rsidR="000162AD" w:rsidRDefault="000162AD" w:rsidP="000162AD">
      <w:r>
        <w:t>114.1470</w:t>
      </w:r>
      <w:r>
        <w:tab/>
        <w:t>1.013e0</w:t>
      </w:r>
    </w:p>
    <w:p w:rsidR="000162AD" w:rsidRDefault="000162AD" w:rsidP="000162AD">
      <w:r>
        <w:t>114.1559</w:t>
      </w:r>
      <w:r>
        <w:tab/>
        <w:t>2.025e0</w:t>
      </w:r>
    </w:p>
    <w:p w:rsidR="000162AD" w:rsidRDefault="000162AD" w:rsidP="000162AD">
      <w:r>
        <w:t>114.1587</w:t>
      </w:r>
      <w:r>
        <w:tab/>
        <w:t>1.013e0</w:t>
      </w:r>
    </w:p>
    <w:p w:rsidR="000162AD" w:rsidRDefault="000162AD" w:rsidP="000162AD">
      <w:r>
        <w:t>114.1672</w:t>
      </w:r>
      <w:r>
        <w:tab/>
        <w:t>1.013e0</w:t>
      </w:r>
    </w:p>
    <w:p w:rsidR="000162AD" w:rsidRDefault="000162AD" w:rsidP="000162AD">
      <w:r>
        <w:t>114.1812</w:t>
      </w:r>
      <w:r>
        <w:tab/>
        <w:t>2.025e0</w:t>
      </w:r>
    </w:p>
    <w:p w:rsidR="000162AD" w:rsidRDefault="000162AD" w:rsidP="000162AD">
      <w:r>
        <w:t>114.1928</w:t>
      </w:r>
      <w:r>
        <w:tab/>
        <w:t>1.013e0</w:t>
      </w:r>
    </w:p>
    <w:p w:rsidR="000162AD" w:rsidRDefault="000162AD" w:rsidP="000162AD">
      <w:r>
        <w:t>114.1951</w:t>
      </w:r>
      <w:r>
        <w:tab/>
        <w:t>1.013e0</w:t>
      </w:r>
    </w:p>
    <w:p w:rsidR="000162AD" w:rsidRDefault="000162AD" w:rsidP="000162AD">
      <w:r>
        <w:t>114.1983</w:t>
      </w:r>
      <w:r>
        <w:tab/>
        <w:t>1.013e0</w:t>
      </w:r>
    </w:p>
    <w:p w:rsidR="000162AD" w:rsidRDefault="000162AD" w:rsidP="000162AD">
      <w:r>
        <w:t>114.2041</w:t>
      </w:r>
      <w:r>
        <w:tab/>
        <w:t>1.013e0</w:t>
      </w:r>
    </w:p>
    <w:p w:rsidR="000162AD" w:rsidRDefault="000162AD" w:rsidP="000162AD">
      <w:r>
        <w:t>114.2182</w:t>
      </w:r>
      <w:r>
        <w:tab/>
        <w:t>2.025e0</w:t>
      </w:r>
    </w:p>
    <w:p w:rsidR="000162AD" w:rsidRDefault="000162AD" w:rsidP="000162AD">
      <w:r>
        <w:t>114.2268</w:t>
      </w:r>
      <w:r>
        <w:tab/>
        <w:t>1.013e0</w:t>
      </w:r>
    </w:p>
    <w:p w:rsidR="000162AD" w:rsidRDefault="000162AD" w:rsidP="000162AD">
      <w:r>
        <w:t>114.2354</w:t>
      </w:r>
      <w:r>
        <w:tab/>
        <w:t>1.013e0</w:t>
      </w:r>
    </w:p>
    <w:p w:rsidR="000162AD" w:rsidRDefault="000162AD" w:rsidP="000162AD">
      <w:r>
        <w:t>114.2383</w:t>
      </w:r>
      <w:r>
        <w:tab/>
        <w:t>1.013e0</w:t>
      </w:r>
    </w:p>
    <w:p w:rsidR="000162AD" w:rsidRDefault="000162AD" w:rsidP="000162AD">
      <w:r>
        <w:lastRenderedPageBreak/>
        <w:t>114.2610</w:t>
      </w:r>
      <w:r>
        <w:tab/>
        <w:t>1.013e0</w:t>
      </w:r>
    </w:p>
    <w:p w:rsidR="000162AD" w:rsidRDefault="000162AD" w:rsidP="000162AD">
      <w:r>
        <w:t>114.2806</w:t>
      </w:r>
      <w:r>
        <w:tab/>
        <w:t>1.013e0</w:t>
      </w:r>
    </w:p>
    <w:p w:rsidR="000162AD" w:rsidRDefault="000162AD" w:rsidP="000162AD">
      <w:r>
        <w:t>114.2835</w:t>
      </w:r>
      <w:r>
        <w:tab/>
        <w:t>1.013e0</w:t>
      </w:r>
    </w:p>
    <w:p w:rsidR="000162AD" w:rsidRDefault="000162AD" w:rsidP="000162AD">
      <w:r>
        <w:t>114.2895</w:t>
      </w:r>
      <w:r>
        <w:tab/>
        <w:t>1.013e0</w:t>
      </w:r>
    </w:p>
    <w:p w:rsidR="000162AD" w:rsidRDefault="000162AD" w:rsidP="000162AD">
      <w:r>
        <w:t>114.2950</w:t>
      </w:r>
      <w:r>
        <w:tab/>
        <w:t>1.013e0</w:t>
      </w:r>
    </w:p>
    <w:p w:rsidR="000162AD" w:rsidRDefault="000162AD" w:rsidP="000162AD">
      <w:r>
        <w:t>114.3007</w:t>
      </w:r>
      <w:r>
        <w:tab/>
        <w:t>1.013e0</w:t>
      </w:r>
    </w:p>
    <w:p w:rsidR="000162AD" w:rsidRDefault="000162AD" w:rsidP="000162AD">
      <w:r>
        <w:t>114.3033</w:t>
      </w:r>
      <w:r>
        <w:tab/>
        <w:t>1.013e0</w:t>
      </w:r>
    </w:p>
    <w:p w:rsidR="000162AD" w:rsidRDefault="000162AD" w:rsidP="000162AD">
      <w:r>
        <w:t>114.3177</w:t>
      </w:r>
      <w:r>
        <w:tab/>
        <w:t>2.025e0</w:t>
      </w:r>
    </w:p>
    <w:p w:rsidR="000162AD" w:rsidRDefault="000162AD" w:rsidP="000162AD">
      <w:r>
        <w:t>114.3206</w:t>
      </w:r>
      <w:r>
        <w:tab/>
        <w:t>2.025e0</w:t>
      </w:r>
    </w:p>
    <w:p w:rsidR="000162AD" w:rsidRDefault="000162AD" w:rsidP="000162AD">
      <w:r>
        <w:t>114.3264</w:t>
      </w:r>
      <w:r>
        <w:tab/>
        <w:t>1.013e0</w:t>
      </w:r>
    </w:p>
    <w:p w:rsidR="000162AD" w:rsidRDefault="000162AD" w:rsidP="000162AD">
      <w:r>
        <w:t>114.3288</w:t>
      </w:r>
      <w:r>
        <w:tab/>
        <w:t>1.013e0</w:t>
      </w:r>
    </w:p>
    <w:p w:rsidR="000162AD" w:rsidRDefault="000162AD" w:rsidP="000162AD">
      <w:r>
        <w:t>114.3347</w:t>
      </w:r>
      <w:r>
        <w:tab/>
        <w:t>2.025e0</w:t>
      </w:r>
    </w:p>
    <w:p w:rsidR="000162AD" w:rsidRDefault="000162AD" w:rsidP="000162AD">
      <w:r>
        <w:t>114.3374</w:t>
      </w:r>
      <w:r>
        <w:tab/>
        <w:t>2.025e0</w:t>
      </w:r>
    </w:p>
    <w:p w:rsidR="000162AD" w:rsidRDefault="000162AD" w:rsidP="000162AD">
      <w:r>
        <w:t>114.3405</w:t>
      </w:r>
      <w:r>
        <w:tab/>
        <w:t>1.013e0</w:t>
      </w:r>
    </w:p>
    <w:p w:rsidR="000162AD" w:rsidRDefault="000162AD" w:rsidP="000162AD">
      <w:r>
        <w:t>114.3433</w:t>
      </w:r>
      <w:r>
        <w:tab/>
        <w:t>1.013e0</w:t>
      </w:r>
    </w:p>
    <w:p w:rsidR="000162AD" w:rsidRDefault="000162AD" w:rsidP="000162AD">
      <w:r>
        <w:t>114.3488</w:t>
      </w:r>
      <w:r>
        <w:tab/>
        <w:t>1.013e0</w:t>
      </w:r>
    </w:p>
    <w:p w:rsidR="000162AD" w:rsidRDefault="000162AD" w:rsidP="000162AD">
      <w:r>
        <w:t>114.3547</w:t>
      </w:r>
      <w:r>
        <w:tab/>
        <w:t>1.013e0</w:t>
      </w:r>
    </w:p>
    <w:p w:rsidR="000162AD" w:rsidRDefault="000162AD" w:rsidP="000162AD">
      <w:r>
        <w:t>114.3577</w:t>
      </w:r>
      <w:r>
        <w:tab/>
        <w:t>2.025e0</w:t>
      </w:r>
    </w:p>
    <w:p w:rsidR="000162AD" w:rsidRDefault="000162AD" w:rsidP="000162AD">
      <w:r>
        <w:t>114.3604</w:t>
      </w:r>
      <w:r>
        <w:tab/>
        <w:t>1.013e0</w:t>
      </w:r>
    </w:p>
    <w:p w:rsidR="000162AD" w:rsidRDefault="000162AD" w:rsidP="000162AD">
      <w:r>
        <w:lastRenderedPageBreak/>
        <w:t>114.3631</w:t>
      </w:r>
      <w:r>
        <w:tab/>
        <w:t>1.013e0</w:t>
      </w:r>
    </w:p>
    <w:p w:rsidR="000162AD" w:rsidRDefault="000162AD" w:rsidP="000162AD">
      <w:r>
        <w:t>114.3689</w:t>
      </w:r>
      <w:r>
        <w:tab/>
        <w:t>1.013e0</w:t>
      </w:r>
    </w:p>
    <w:p w:rsidR="000162AD" w:rsidRDefault="000162AD" w:rsidP="000162AD">
      <w:r>
        <w:t>114.3777</w:t>
      </w:r>
      <w:r>
        <w:tab/>
        <w:t>1.013e0</w:t>
      </w:r>
    </w:p>
    <w:p w:rsidR="000162AD" w:rsidRDefault="000162AD" w:rsidP="000162AD">
      <w:r>
        <w:t>114.3888</w:t>
      </w:r>
      <w:r>
        <w:tab/>
        <w:t>1.013e0</w:t>
      </w:r>
    </w:p>
    <w:p w:rsidR="000162AD" w:rsidRDefault="000162AD" w:rsidP="000162AD">
      <w:r>
        <w:t>114.3917</w:t>
      </w:r>
      <w:r>
        <w:tab/>
        <w:t>3.038e0</w:t>
      </w:r>
    </w:p>
    <w:p w:rsidR="000162AD" w:rsidRDefault="000162AD" w:rsidP="000162AD">
      <w:r>
        <w:t>114.4088</w:t>
      </w:r>
      <w:r>
        <w:tab/>
        <w:t>2.025e0</w:t>
      </w:r>
    </w:p>
    <w:p w:rsidR="000162AD" w:rsidRDefault="000162AD" w:rsidP="000162AD">
      <w:r>
        <w:t>114.4145</w:t>
      </w:r>
      <w:r>
        <w:tab/>
        <w:t>2.025e0</w:t>
      </w:r>
    </w:p>
    <w:p w:rsidR="000162AD" w:rsidRDefault="000162AD" w:rsidP="000162AD">
      <w:r>
        <w:t>114.4200</w:t>
      </w:r>
      <w:r>
        <w:tab/>
        <w:t>1.013e0</w:t>
      </w:r>
    </w:p>
    <w:p w:rsidR="000162AD" w:rsidRDefault="000162AD" w:rsidP="000162AD">
      <w:r>
        <w:t>114.4286</w:t>
      </w:r>
      <w:r>
        <w:tab/>
        <w:t>1.013e0</w:t>
      </w:r>
    </w:p>
    <w:p w:rsidR="000162AD" w:rsidRDefault="000162AD" w:rsidP="000162AD">
      <w:r>
        <w:t>114.4314</w:t>
      </w:r>
      <w:r>
        <w:tab/>
        <w:t>1.013e0</w:t>
      </w:r>
    </w:p>
    <w:p w:rsidR="000162AD" w:rsidRDefault="000162AD" w:rsidP="000162AD">
      <w:r>
        <w:t>114.4368</w:t>
      </w:r>
      <w:r>
        <w:tab/>
        <w:t>2.025e0</w:t>
      </w:r>
    </w:p>
    <w:p w:rsidR="000162AD" w:rsidRDefault="000162AD" w:rsidP="000162AD">
      <w:r>
        <w:t>114.4429</w:t>
      </w:r>
      <w:r>
        <w:tab/>
        <w:t>2.025e0</w:t>
      </w:r>
    </w:p>
    <w:p w:rsidR="000162AD" w:rsidRDefault="000162AD" w:rsidP="000162AD">
      <w:r>
        <w:t>114.4458</w:t>
      </w:r>
      <w:r>
        <w:tab/>
        <w:t>3.038e0</w:t>
      </w:r>
    </w:p>
    <w:p w:rsidR="000162AD" w:rsidRDefault="000162AD" w:rsidP="000162AD">
      <w:r>
        <w:t>114.4600</w:t>
      </w:r>
      <w:r>
        <w:tab/>
        <w:t>1.013e0</w:t>
      </w:r>
    </w:p>
    <w:p w:rsidR="000162AD" w:rsidRDefault="000162AD" w:rsidP="000162AD">
      <w:r>
        <w:t>114.4632</w:t>
      </w:r>
      <w:r>
        <w:tab/>
        <w:t>3.038e0</w:t>
      </w:r>
    </w:p>
    <w:p w:rsidR="000162AD" w:rsidRDefault="000162AD" w:rsidP="000162AD">
      <w:r>
        <w:t>114.4712</w:t>
      </w:r>
      <w:r>
        <w:tab/>
        <w:t>1.013e0</w:t>
      </w:r>
    </w:p>
    <w:p w:rsidR="000162AD" w:rsidRDefault="000162AD" w:rsidP="000162AD">
      <w:r>
        <w:t>114.4741</w:t>
      </w:r>
      <w:r>
        <w:tab/>
        <w:t>1.013e0</w:t>
      </w:r>
    </w:p>
    <w:p w:rsidR="000162AD" w:rsidRDefault="000162AD" w:rsidP="000162AD">
      <w:r>
        <w:t>114.4768</w:t>
      </w:r>
      <w:r>
        <w:tab/>
        <w:t>2.025e0</w:t>
      </w:r>
    </w:p>
    <w:p w:rsidR="000162AD" w:rsidRDefault="000162AD" w:rsidP="000162AD">
      <w:r>
        <w:t>114.4814</w:t>
      </w:r>
      <w:r>
        <w:tab/>
        <w:t>2.025e0</w:t>
      </w:r>
    </w:p>
    <w:p w:rsidR="000162AD" w:rsidRDefault="000162AD" w:rsidP="000162AD">
      <w:r>
        <w:lastRenderedPageBreak/>
        <w:t>114.4825</w:t>
      </w:r>
      <w:r>
        <w:tab/>
        <w:t>1.013e0</w:t>
      </w:r>
    </w:p>
    <w:p w:rsidR="000162AD" w:rsidRDefault="000162AD" w:rsidP="000162AD">
      <w:r>
        <w:t>114.4853</w:t>
      </w:r>
      <w:r>
        <w:tab/>
        <w:t>2.025e0</w:t>
      </w:r>
    </w:p>
    <w:p w:rsidR="000162AD" w:rsidRDefault="000162AD" w:rsidP="000162AD">
      <w:r>
        <w:t>114.4880</w:t>
      </w:r>
      <w:r>
        <w:tab/>
        <w:t>2.025e0</w:t>
      </w:r>
    </w:p>
    <w:p w:rsidR="000162AD" w:rsidRDefault="000162AD" w:rsidP="000162AD">
      <w:r>
        <w:t>114.4942</w:t>
      </w:r>
      <w:r>
        <w:tab/>
        <w:t>1.013e0</w:t>
      </w:r>
    </w:p>
    <w:p w:rsidR="000162AD" w:rsidRDefault="000162AD" w:rsidP="000162AD">
      <w:r>
        <w:t>114.4971</w:t>
      </w:r>
      <w:r>
        <w:tab/>
        <w:t>1.013e0</w:t>
      </w:r>
    </w:p>
    <w:p w:rsidR="000162AD" w:rsidRDefault="000162AD" w:rsidP="000162AD">
      <w:r>
        <w:t>114.5024</w:t>
      </w:r>
      <w:r>
        <w:tab/>
        <w:t>2.025e0</w:t>
      </w:r>
    </w:p>
    <w:p w:rsidR="000162AD" w:rsidRDefault="000162AD" w:rsidP="000162AD">
      <w:r>
        <w:t>114.5083</w:t>
      </w:r>
      <w:r>
        <w:tab/>
        <w:t>1.013e0</w:t>
      </w:r>
    </w:p>
    <w:p w:rsidR="000162AD" w:rsidRDefault="000162AD" w:rsidP="000162AD">
      <w:r>
        <w:t>114.5111</w:t>
      </w:r>
      <w:r>
        <w:tab/>
        <w:t>1.013e0</w:t>
      </w:r>
    </w:p>
    <w:p w:rsidR="000162AD" w:rsidRDefault="000162AD" w:rsidP="000162AD">
      <w:r>
        <w:t>114.5141</w:t>
      </w:r>
      <w:r>
        <w:tab/>
        <w:t>2.025e0</w:t>
      </w:r>
    </w:p>
    <w:p w:rsidR="000162AD" w:rsidRDefault="000162AD" w:rsidP="000162AD">
      <w:r>
        <w:t>114.5164</w:t>
      </w:r>
      <w:r>
        <w:tab/>
        <w:t>1.013e0</w:t>
      </w:r>
    </w:p>
    <w:p w:rsidR="000162AD" w:rsidRDefault="000162AD" w:rsidP="000162AD">
      <w:r>
        <w:t>114.5194</w:t>
      </w:r>
      <w:r>
        <w:tab/>
        <w:t>1.013e0</w:t>
      </w:r>
    </w:p>
    <w:p w:rsidR="000162AD" w:rsidRDefault="000162AD" w:rsidP="000162AD">
      <w:r>
        <w:t>114.5221</w:t>
      </w:r>
      <w:r>
        <w:tab/>
        <w:t>1.013e0</w:t>
      </w:r>
    </w:p>
    <w:p w:rsidR="000162AD" w:rsidRDefault="000162AD" w:rsidP="000162AD">
      <w:r>
        <w:t>114.5253</w:t>
      </w:r>
      <w:r>
        <w:tab/>
        <w:t>1.013e0</w:t>
      </w:r>
    </w:p>
    <w:p w:rsidR="000162AD" w:rsidRDefault="000162AD" w:rsidP="000162AD">
      <w:r>
        <w:t>114.5281</w:t>
      </w:r>
      <w:r>
        <w:tab/>
        <w:t>1.013e0</w:t>
      </w:r>
    </w:p>
    <w:p w:rsidR="000162AD" w:rsidRDefault="000162AD" w:rsidP="000162AD">
      <w:r>
        <w:t>114.5312</w:t>
      </w:r>
      <w:r>
        <w:tab/>
        <w:t>2.025e0</w:t>
      </w:r>
    </w:p>
    <w:p w:rsidR="000162AD" w:rsidRDefault="000162AD" w:rsidP="000162AD">
      <w:r>
        <w:t>114.5364</w:t>
      </w:r>
      <w:r>
        <w:tab/>
        <w:t>1.013e0</w:t>
      </w:r>
    </w:p>
    <w:p w:rsidR="000162AD" w:rsidRDefault="000162AD" w:rsidP="000162AD">
      <w:r>
        <w:t>114.5424</w:t>
      </w:r>
      <w:r>
        <w:tab/>
        <w:t>2.025e0</w:t>
      </w:r>
    </w:p>
    <w:p w:rsidR="000162AD" w:rsidRDefault="000162AD" w:rsidP="000162AD">
      <w:r>
        <w:t>114.5506</w:t>
      </w:r>
      <w:r>
        <w:tab/>
        <w:t>1.013e0</w:t>
      </w:r>
    </w:p>
    <w:p w:rsidR="000162AD" w:rsidRDefault="000162AD" w:rsidP="000162AD">
      <w:r>
        <w:t>114.5535</w:t>
      </w:r>
      <w:r>
        <w:tab/>
        <w:t>1.013e0</w:t>
      </w:r>
    </w:p>
    <w:p w:rsidR="000162AD" w:rsidRDefault="000162AD" w:rsidP="000162AD">
      <w:r>
        <w:lastRenderedPageBreak/>
        <w:t>114.5565</w:t>
      </w:r>
      <w:r>
        <w:tab/>
        <w:t>4.051e0</w:t>
      </w:r>
    </w:p>
    <w:p w:rsidR="000162AD" w:rsidRDefault="000162AD" w:rsidP="000162AD">
      <w:r>
        <w:t>114.5653</w:t>
      </w:r>
      <w:r>
        <w:tab/>
        <w:t>1.013e0</w:t>
      </w:r>
    </w:p>
    <w:p w:rsidR="000162AD" w:rsidRDefault="000162AD" w:rsidP="000162AD">
      <w:r>
        <w:t>114.5679</w:t>
      </w:r>
      <w:r>
        <w:tab/>
        <w:t>1.013e0</w:t>
      </w:r>
    </w:p>
    <w:p w:rsidR="000162AD" w:rsidRDefault="000162AD" w:rsidP="000162AD">
      <w:r>
        <w:t>114.5705</w:t>
      </w:r>
      <w:r>
        <w:tab/>
        <w:t>1.013e0</w:t>
      </w:r>
    </w:p>
    <w:p w:rsidR="000162AD" w:rsidRDefault="000162AD" w:rsidP="000162AD">
      <w:r>
        <w:t>114.5736</w:t>
      </w:r>
      <w:r>
        <w:tab/>
        <w:t>1.013e0</w:t>
      </w:r>
    </w:p>
    <w:p w:rsidR="000162AD" w:rsidRDefault="000162AD" w:rsidP="000162AD">
      <w:r>
        <w:t>114.5765</w:t>
      </w:r>
      <w:r>
        <w:tab/>
        <w:t>1.013e0</w:t>
      </w:r>
    </w:p>
    <w:p w:rsidR="000162AD" w:rsidRDefault="000162AD" w:rsidP="000162AD">
      <w:r>
        <w:t>114.5790</w:t>
      </w:r>
      <w:r>
        <w:tab/>
        <w:t>7.089e0</w:t>
      </w:r>
    </w:p>
    <w:p w:rsidR="000162AD" w:rsidRDefault="000162AD" w:rsidP="000162AD">
      <w:r>
        <w:t>114.5833</w:t>
      </w:r>
      <w:r>
        <w:tab/>
        <w:t>2.025e0</w:t>
      </w:r>
    </w:p>
    <w:p w:rsidR="000162AD" w:rsidRDefault="000162AD" w:rsidP="000162AD">
      <w:r>
        <w:t>114.5850</w:t>
      </w:r>
      <w:r>
        <w:tab/>
        <w:t>1.013e0</w:t>
      </w:r>
    </w:p>
    <w:p w:rsidR="000162AD" w:rsidRDefault="000162AD" w:rsidP="000162AD">
      <w:r>
        <w:t>114.5907</w:t>
      </w:r>
      <w:r>
        <w:tab/>
        <w:t>2.025e0</w:t>
      </w:r>
    </w:p>
    <w:p w:rsidR="000162AD" w:rsidRDefault="000162AD" w:rsidP="000162AD">
      <w:r>
        <w:t>114.6135</w:t>
      </w:r>
      <w:r>
        <w:tab/>
        <w:t>1.013e0</w:t>
      </w:r>
    </w:p>
    <w:p w:rsidR="000162AD" w:rsidRDefault="000162AD" w:rsidP="000162AD">
      <w:r>
        <w:t>114.6191</w:t>
      </w:r>
      <w:r>
        <w:tab/>
        <w:t>2.025e0</w:t>
      </w:r>
    </w:p>
    <w:p w:rsidR="000162AD" w:rsidRDefault="000162AD" w:rsidP="000162AD">
      <w:r>
        <w:t>114.6219</w:t>
      </w:r>
      <w:r>
        <w:tab/>
        <w:t>1.013e0</w:t>
      </w:r>
    </w:p>
    <w:p w:rsidR="000162AD" w:rsidRDefault="000162AD" w:rsidP="000162AD">
      <w:r>
        <w:t>114.6233</w:t>
      </w:r>
      <w:r>
        <w:tab/>
        <w:t>2.025e0</w:t>
      </w:r>
    </w:p>
    <w:p w:rsidR="000162AD" w:rsidRDefault="000162AD" w:rsidP="000162AD">
      <w:r>
        <w:t>114.6247</w:t>
      </w:r>
      <w:r>
        <w:tab/>
        <w:t>5.063e0</w:t>
      </w:r>
    </w:p>
    <w:p w:rsidR="000162AD" w:rsidRDefault="000162AD" w:rsidP="000162AD">
      <w:r>
        <w:t>114.6277</w:t>
      </w:r>
      <w:r>
        <w:tab/>
        <w:t>1.013e0</w:t>
      </w:r>
    </w:p>
    <w:p w:rsidR="000162AD" w:rsidRDefault="000162AD" w:rsidP="000162AD">
      <w:r>
        <w:t>114.6362</w:t>
      </w:r>
      <w:r>
        <w:tab/>
        <w:t>1.013e0</w:t>
      </w:r>
    </w:p>
    <w:p w:rsidR="000162AD" w:rsidRDefault="000162AD" w:rsidP="000162AD">
      <w:r>
        <w:t>114.6445</w:t>
      </w:r>
      <w:r>
        <w:tab/>
        <w:t>1.013e0</w:t>
      </w:r>
    </w:p>
    <w:p w:rsidR="000162AD" w:rsidRDefault="000162AD" w:rsidP="000162AD">
      <w:r>
        <w:t>114.6532</w:t>
      </w:r>
      <w:r>
        <w:tab/>
        <w:t>1.013e0</w:t>
      </w:r>
    </w:p>
    <w:p w:rsidR="000162AD" w:rsidRDefault="000162AD" w:rsidP="000162AD">
      <w:r>
        <w:lastRenderedPageBreak/>
        <w:t>114.6560</w:t>
      </w:r>
      <w:r>
        <w:tab/>
        <w:t>1.013e0</w:t>
      </w:r>
    </w:p>
    <w:p w:rsidR="000162AD" w:rsidRDefault="000162AD" w:rsidP="000162AD">
      <w:r>
        <w:t>114.6678</w:t>
      </w:r>
      <w:r>
        <w:tab/>
        <w:t>2.025e0</w:t>
      </w:r>
    </w:p>
    <w:p w:rsidR="000162AD" w:rsidRDefault="000162AD" w:rsidP="000162AD">
      <w:r>
        <w:t>114.6760</w:t>
      </w:r>
      <w:r>
        <w:tab/>
        <w:t>1.013e0</w:t>
      </w:r>
    </w:p>
    <w:p w:rsidR="000162AD" w:rsidRDefault="000162AD" w:rsidP="000162AD">
      <w:r>
        <w:t>114.6816</w:t>
      </w:r>
      <w:r>
        <w:tab/>
        <w:t>1.013e0</w:t>
      </w:r>
    </w:p>
    <w:p w:rsidR="000162AD" w:rsidRDefault="000162AD" w:rsidP="000162AD">
      <w:r>
        <w:t>114.6961</w:t>
      </w:r>
      <w:r>
        <w:tab/>
        <w:t>1.013e0</w:t>
      </w:r>
    </w:p>
    <w:p w:rsidR="000162AD" w:rsidRDefault="000162AD" w:rsidP="000162AD">
      <w:r>
        <w:t>114.6988</w:t>
      </w:r>
      <w:r>
        <w:tab/>
        <w:t>2.025e0</w:t>
      </w:r>
    </w:p>
    <w:p w:rsidR="000162AD" w:rsidRDefault="000162AD" w:rsidP="000162AD">
      <w:r>
        <w:t>114.7102</w:t>
      </w:r>
      <w:r>
        <w:tab/>
        <w:t>1.013e0</w:t>
      </w:r>
    </w:p>
    <w:p w:rsidR="000162AD" w:rsidRDefault="000162AD" w:rsidP="000162AD">
      <w:r>
        <w:t>114.7130</w:t>
      </w:r>
      <w:r>
        <w:tab/>
        <w:t>1.013e0</w:t>
      </w:r>
    </w:p>
    <w:p w:rsidR="000162AD" w:rsidRDefault="000162AD" w:rsidP="000162AD">
      <w:r>
        <w:t>114.7160</w:t>
      </w:r>
      <w:r>
        <w:tab/>
        <w:t>1.013e0</w:t>
      </w:r>
    </w:p>
    <w:p w:rsidR="000162AD" w:rsidRDefault="000162AD" w:rsidP="000162AD">
      <w:r>
        <w:t>114.7189</w:t>
      </w:r>
      <w:r>
        <w:tab/>
        <w:t>1.013e0</w:t>
      </w:r>
    </w:p>
    <w:p w:rsidR="000162AD" w:rsidRDefault="000162AD" w:rsidP="000162AD">
      <w:r>
        <w:t>114.7387</w:t>
      </w:r>
      <w:r>
        <w:tab/>
        <w:t>2.025e0</w:t>
      </w:r>
    </w:p>
    <w:p w:rsidR="000162AD" w:rsidRDefault="000162AD" w:rsidP="000162AD">
      <w:r>
        <w:t>114.7472</w:t>
      </w:r>
      <w:r>
        <w:tab/>
        <w:t>1.013e0</w:t>
      </w:r>
    </w:p>
    <w:p w:rsidR="000162AD" w:rsidRDefault="000162AD" w:rsidP="000162AD">
      <w:r>
        <w:t>114.7502</w:t>
      </w:r>
      <w:r>
        <w:tab/>
        <w:t>1.013e0</w:t>
      </w:r>
    </w:p>
    <w:p w:rsidR="000162AD" w:rsidRDefault="000162AD" w:rsidP="000162AD">
      <w:r>
        <w:t>114.7583</w:t>
      </w:r>
      <w:r>
        <w:tab/>
        <w:t>2.025e0</w:t>
      </w:r>
    </w:p>
    <w:p w:rsidR="000162AD" w:rsidRDefault="000162AD" w:rsidP="000162AD">
      <w:r>
        <w:t>114.7614</w:t>
      </w:r>
      <w:r>
        <w:tab/>
        <w:t>1.013e0</w:t>
      </w:r>
    </w:p>
    <w:p w:rsidR="000162AD" w:rsidRDefault="000162AD" w:rsidP="000162AD">
      <w:r>
        <w:t>114.7643</w:t>
      </w:r>
      <w:r>
        <w:tab/>
        <w:t>1.013e0</w:t>
      </w:r>
    </w:p>
    <w:p w:rsidR="000162AD" w:rsidRDefault="000162AD" w:rsidP="000162AD">
      <w:r>
        <w:t>114.7702</w:t>
      </w:r>
      <w:r>
        <w:tab/>
        <w:t>2.025e0</w:t>
      </w:r>
    </w:p>
    <w:p w:rsidR="000162AD" w:rsidRDefault="000162AD" w:rsidP="000162AD">
      <w:r>
        <w:t>114.7813</w:t>
      </w:r>
      <w:r>
        <w:tab/>
        <w:t>3.038e0</w:t>
      </w:r>
    </w:p>
    <w:p w:rsidR="000162AD" w:rsidRDefault="000162AD" w:rsidP="000162AD">
      <w:r>
        <w:t>114.7926</w:t>
      </w:r>
      <w:r>
        <w:tab/>
        <w:t>2.025e0</w:t>
      </w:r>
    </w:p>
    <w:p w:rsidR="000162AD" w:rsidRDefault="000162AD" w:rsidP="000162AD">
      <w:r>
        <w:lastRenderedPageBreak/>
        <w:t>114.7982</w:t>
      </w:r>
      <w:r>
        <w:tab/>
        <w:t>1.013e0</w:t>
      </w:r>
    </w:p>
    <w:p w:rsidR="000162AD" w:rsidRDefault="000162AD" w:rsidP="000162AD">
      <w:r>
        <w:t>114.8014</w:t>
      </w:r>
      <w:r>
        <w:tab/>
        <w:t>1.013e0</w:t>
      </w:r>
    </w:p>
    <w:p w:rsidR="000162AD" w:rsidRDefault="000162AD" w:rsidP="000162AD">
      <w:r>
        <w:t>114.8044</w:t>
      </w:r>
      <w:r>
        <w:tab/>
        <w:t>1.013e0</w:t>
      </w:r>
    </w:p>
    <w:p w:rsidR="000162AD" w:rsidRDefault="000162AD" w:rsidP="000162AD">
      <w:r>
        <w:t>114.8326</w:t>
      </w:r>
      <w:r>
        <w:tab/>
        <w:t>1.013e0</w:t>
      </w:r>
    </w:p>
    <w:p w:rsidR="000162AD" w:rsidRDefault="000162AD" w:rsidP="000162AD">
      <w:r>
        <w:t>114.8356</w:t>
      </w:r>
      <w:r>
        <w:tab/>
        <w:t>1.013e0</w:t>
      </w:r>
    </w:p>
    <w:p w:rsidR="000162AD" w:rsidRDefault="000162AD" w:rsidP="000162AD">
      <w:r>
        <w:t>114.8412</w:t>
      </w:r>
      <w:r>
        <w:tab/>
        <w:t>1.013e0</w:t>
      </w:r>
    </w:p>
    <w:p w:rsidR="000162AD" w:rsidRDefault="000162AD" w:rsidP="000162AD">
      <w:r>
        <w:t>114.8597</w:t>
      </w:r>
      <w:r>
        <w:tab/>
        <w:t>2.025e0</w:t>
      </w:r>
    </w:p>
    <w:p w:rsidR="000162AD" w:rsidRDefault="000162AD" w:rsidP="000162AD">
      <w:r>
        <w:t>114.8610</w:t>
      </w:r>
      <w:r>
        <w:tab/>
        <w:t>1.013e0</w:t>
      </w:r>
    </w:p>
    <w:p w:rsidR="000162AD" w:rsidRDefault="000162AD" w:rsidP="000162AD">
      <w:r>
        <w:t>114.8683</w:t>
      </w:r>
      <w:r>
        <w:tab/>
        <w:t>2.025e0</w:t>
      </w:r>
    </w:p>
    <w:p w:rsidR="000162AD" w:rsidRDefault="000162AD" w:rsidP="000162AD">
      <w:r>
        <w:t>114.8755</w:t>
      </w:r>
      <w:r>
        <w:tab/>
        <w:t>4.051e0</w:t>
      </w:r>
    </w:p>
    <w:p w:rsidR="000162AD" w:rsidRDefault="000162AD" w:rsidP="000162AD">
      <w:r>
        <w:t>114.8780</w:t>
      </w:r>
      <w:r>
        <w:tab/>
        <w:t>1.013e0</w:t>
      </w:r>
    </w:p>
    <w:p w:rsidR="000162AD" w:rsidRDefault="000162AD" w:rsidP="000162AD">
      <w:r>
        <w:t>114.8837</w:t>
      </w:r>
      <w:r>
        <w:tab/>
        <w:t>1.013e0</w:t>
      </w:r>
    </w:p>
    <w:p w:rsidR="000162AD" w:rsidRDefault="000162AD" w:rsidP="000162AD">
      <w:r>
        <w:t>114.8868</w:t>
      </w:r>
      <w:r>
        <w:tab/>
        <w:t>1.013e0</w:t>
      </w:r>
    </w:p>
    <w:p w:rsidR="000162AD" w:rsidRDefault="000162AD" w:rsidP="000162AD">
      <w:r>
        <w:t>114.8899</w:t>
      </w:r>
      <w:r>
        <w:tab/>
        <w:t>1.013e0</w:t>
      </w:r>
    </w:p>
    <w:p w:rsidR="000162AD" w:rsidRDefault="000162AD" w:rsidP="000162AD">
      <w:r>
        <w:t>114.8950</w:t>
      </w:r>
      <w:r>
        <w:tab/>
        <w:t>1.013e0</w:t>
      </w:r>
    </w:p>
    <w:p w:rsidR="000162AD" w:rsidRDefault="000162AD" w:rsidP="000162AD">
      <w:r>
        <w:t>114.8981</w:t>
      </w:r>
      <w:r>
        <w:tab/>
        <w:t>2.025e0</w:t>
      </w:r>
    </w:p>
    <w:p w:rsidR="000162AD" w:rsidRDefault="000162AD" w:rsidP="000162AD">
      <w:r>
        <w:t>114.9039</w:t>
      </w:r>
      <w:r>
        <w:tab/>
        <w:t>3.038e0</w:t>
      </w:r>
    </w:p>
    <w:p w:rsidR="000162AD" w:rsidRDefault="000162AD" w:rsidP="000162AD">
      <w:r>
        <w:t>114.9152</w:t>
      </w:r>
      <w:r>
        <w:tab/>
        <w:t>2.025e0</w:t>
      </w:r>
    </w:p>
    <w:p w:rsidR="000162AD" w:rsidRDefault="000162AD" w:rsidP="000162AD">
      <w:r>
        <w:t>114.9268</w:t>
      </w:r>
      <w:r>
        <w:tab/>
        <w:t>1.013e0</w:t>
      </w:r>
    </w:p>
    <w:p w:rsidR="000162AD" w:rsidRDefault="000162AD" w:rsidP="000162AD">
      <w:r>
        <w:lastRenderedPageBreak/>
        <w:t>114.9295</w:t>
      </w:r>
      <w:r>
        <w:tab/>
        <w:t>2.025e0</w:t>
      </w:r>
    </w:p>
    <w:p w:rsidR="000162AD" w:rsidRDefault="000162AD" w:rsidP="000162AD">
      <w:r>
        <w:t>114.9382</w:t>
      </w:r>
      <w:r>
        <w:tab/>
        <w:t>2.025e0</w:t>
      </w:r>
    </w:p>
    <w:p w:rsidR="000162AD" w:rsidRDefault="000162AD" w:rsidP="000162AD">
      <w:r>
        <w:t>114.9396</w:t>
      </w:r>
      <w:r>
        <w:tab/>
        <w:t>2.025e0</w:t>
      </w:r>
    </w:p>
    <w:p w:rsidR="000162AD" w:rsidRDefault="000162AD" w:rsidP="000162AD">
      <w:r>
        <w:t>114.9411</w:t>
      </w:r>
      <w:r>
        <w:tab/>
        <w:t>1.013e0</w:t>
      </w:r>
    </w:p>
    <w:p w:rsidR="000162AD" w:rsidRDefault="000162AD" w:rsidP="000162AD">
      <w:r>
        <w:t>114.9494</w:t>
      </w:r>
      <w:r>
        <w:tab/>
        <w:t>1.013e0</w:t>
      </w:r>
    </w:p>
    <w:p w:rsidR="000162AD" w:rsidRDefault="000162AD" w:rsidP="000162AD">
      <w:r>
        <w:t>114.9508</w:t>
      </w:r>
      <w:r>
        <w:tab/>
        <w:t>2.025e0</w:t>
      </w:r>
    </w:p>
    <w:p w:rsidR="000162AD" w:rsidRDefault="000162AD" w:rsidP="000162AD">
      <w:r>
        <w:t>114.9522</w:t>
      </w:r>
      <w:r>
        <w:tab/>
        <w:t>3.038e0</w:t>
      </w:r>
    </w:p>
    <w:p w:rsidR="000162AD" w:rsidRDefault="000162AD" w:rsidP="000162AD">
      <w:r>
        <w:t>114.9583</w:t>
      </w:r>
      <w:r>
        <w:tab/>
        <w:t>1.013e0</w:t>
      </w:r>
    </w:p>
    <w:p w:rsidR="000162AD" w:rsidRDefault="000162AD" w:rsidP="000162AD">
      <w:r>
        <w:t>114.9635</w:t>
      </w:r>
      <w:r>
        <w:tab/>
        <w:t>1.013e0</w:t>
      </w:r>
    </w:p>
    <w:p w:rsidR="000162AD" w:rsidRDefault="000162AD" w:rsidP="000162AD">
      <w:r>
        <w:t>114.9664</w:t>
      </w:r>
      <w:r>
        <w:tab/>
        <w:t>1.013e0</w:t>
      </w:r>
    </w:p>
    <w:p w:rsidR="000162AD" w:rsidRDefault="000162AD" w:rsidP="000162AD">
      <w:r>
        <w:t>114.9723</w:t>
      </w:r>
      <w:r>
        <w:tab/>
        <w:t>1.013e0</w:t>
      </w:r>
    </w:p>
    <w:p w:rsidR="000162AD" w:rsidRDefault="000162AD" w:rsidP="000162AD">
      <w:r>
        <w:t>114.9909</w:t>
      </w:r>
      <w:r>
        <w:tab/>
        <w:t>2.025e0</w:t>
      </w:r>
    </w:p>
    <w:p w:rsidR="000162AD" w:rsidRDefault="000162AD" w:rsidP="000162AD">
      <w:r>
        <w:t>114.9923</w:t>
      </w:r>
      <w:r>
        <w:tab/>
        <w:t>1.013e0</w:t>
      </w:r>
    </w:p>
    <w:p w:rsidR="000162AD" w:rsidRDefault="000162AD" w:rsidP="000162AD">
      <w:r>
        <w:t>114.9953</w:t>
      </w:r>
      <w:r>
        <w:tab/>
        <w:t>1.013e0</w:t>
      </w:r>
    </w:p>
    <w:p w:rsidR="000162AD" w:rsidRDefault="000162AD" w:rsidP="000162AD">
      <w:r>
        <w:t>115.0033</w:t>
      </w:r>
      <w:r>
        <w:tab/>
        <w:t>1.013e0</w:t>
      </w:r>
    </w:p>
    <w:p w:rsidR="000162AD" w:rsidRDefault="000162AD" w:rsidP="000162AD">
      <w:r>
        <w:t>115.0065</w:t>
      </w:r>
      <w:r>
        <w:tab/>
        <w:t>1.013e0</w:t>
      </w:r>
    </w:p>
    <w:p w:rsidR="000162AD" w:rsidRDefault="000162AD" w:rsidP="000162AD">
      <w:r>
        <w:t>115.0095</w:t>
      </w:r>
      <w:r>
        <w:tab/>
        <w:t>2.025e0</w:t>
      </w:r>
    </w:p>
    <w:p w:rsidR="000162AD" w:rsidRDefault="000162AD" w:rsidP="000162AD">
      <w:r>
        <w:t>115.0124</w:t>
      </w:r>
      <w:r>
        <w:tab/>
        <w:t>1.013e0</w:t>
      </w:r>
    </w:p>
    <w:p w:rsidR="000162AD" w:rsidRDefault="000162AD" w:rsidP="000162AD">
      <w:r>
        <w:t>115.0146</w:t>
      </w:r>
      <w:r>
        <w:tab/>
        <w:t>1.013e0</w:t>
      </w:r>
    </w:p>
    <w:p w:rsidR="000162AD" w:rsidRDefault="000162AD" w:rsidP="000162AD">
      <w:r>
        <w:lastRenderedPageBreak/>
        <w:t>115.0177</w:t>
      </w:r>
      <w:r>
        <w:tab/>
        <w:t>1.013e0</w:t>
      </w:r>
    </w:p>
    <w:p w:rsidR="000162AD" w:rsidRDefault="000162AD" w:rsidP="000162AD">
      <w:r>
        <w:t>115.0193</w:t>
      </w:r>
      <w:r>
        <w:tab/>
        <w:t>2.025e0</w:t>
      </w:r>
    </w:p>
    <w:p w:rsidR="000162AD" w:rsidRDefault="000162AD" w:rsidP="000162AD">
      <w:r>
        <w:t>115.0206</w:t>
      </w:r>
      <w:r>
        <w:tab/>
        <w:t>2.025e0</w:t>
      </w:r>
    </w:p>
    <w:p w:rsidR="000162AD" w:rsidRDefault="000162AD" w:rsidP="000162AD">
      <w:r>
        <w:t>115.0241</w:t>
      </w:r>
      <w:r>
        <w:tab/>
        <w:t>3.038e0</w:t>
      </w:r>
    </w:p>
    <w:p w:rsidR="000162AD" w:rsidRDefault="000162AD" w:rsidP="000162AD">
      <w:r>
        <w:t>115.0378</w:t>
      </w:r>
      <w:r>
        <w:tab/>
        <w:t>2.025e0</w:t>
      </w:r>
    </w:p>
    <w:p w:rsidR="000162AD" w:rsidRDefault="000162AD" w:rsidP="000162AD">
      <w:r>
        <w:t>115.0406</w:t>
      </w:r>
      <w:r>
        <w:tab/>
        <w:t>2.025e0</w:t>
      </w:r>
    </w:p>
    <w:p w:rsidR="000162AD" w:rsidRDefault="000162AD" w:rsidP="000162AD">
      <w:r>
        <w:t>115.0433</w:t>
      </w:r>
      <w:r>
        <w:tab/>
        <w:t>6.076e0</w:t>
      </w:r>
    </w:p>
    <w:p w:rsidR="000162AD" w:rsidRDefault="000162AD" w:rsidP="000162AD">
      <w:r>
        <w:t>115.0467</w:t>
      </w:r>
      <w:r>
        <w:tab/>
        <w:t>3.038e0</w:t>
      </w:r>
    </w:p>
    <w:p w:rsidR="000162AD" w:rsidRDefault="000162AD" w:rsidP="000162AD">
      <w:r>
        <w:t>115.0493</w:t>
      </w:r>
      <w:r>
        <w:tab/>
        <w:t>5.063e0</w:t>
      </w:r>
    </w:p>
    <w:p w:rsidR="000162AD" w:rsidRDefault="000162AD" w:rsidP="000162AD">
      <w:r>
        <w:t>115.0520</w:t>
      </w:r>
      <w:r>
        <w:tab/>
        <w:t>1.013e0</w:t>
      </w:r>
    </w:p>
    <w:p w:rsidR="000162AD" w:rsidRDefault="000162AD" w:rsidP="000162AD">
      <w:r>
        <w:t>115.0534</w:t>
      </w:r>
      <w:r>
        <w:tab/>
        <w:t>2.025e0</w:t>
      </w:r>
    </w:p>
    <w:p w:rsidR="000162AD" w:rsidRDefault="000162AD" w:rsidP="000162AD">
      <w:r>
        <w:t>115.0548</w:t>
      </w:r>
      <w:r>
        <w:tab/>
        <w:t>3.038e0</w:t>
      </w:r>
    </w:p>
    <w:p w:rsidR="000162AD" w:rsidRDefault="000162AD" w:rsidP="000162AD">
      <w:r>
        <w:t>115.0564</w:t>
      </w:r>
      <w:r>
        <w:tab/>
        <w:t>2.025e0</w:t>
      </w:r>
    </w:p>
    <w:p w:rsidR="000162AD" w:rsidRDefault="000162AD" w:rsidP="000162AD">
      <w:r>
        <w:t>115.0577</w:t>
      </w:r>
      <w:r>
        <w:tab/>
        <w:t>1.013e0</w:t>
      </w:r>
    </w:p>
    <w:p w:rsidR="000162AD" w:rsidRDefault="000162AD" w:rsidP="000162AD">
      <w:r>
        <w:t>115.0637</w:t>
      </w:r>
      <w:r>
        <w:tab/>
        <w:t>1.013e0</w:t>
      </w:r>
    </w:p>
    <w:p w:rsidR="000162AD" w:rsidRDefault="000162AD" w:rsidP="000162AD">
      <w:r>
        <w:t>115.0845</w:t>
      </w:r>
      <w:r>
        <w:tab/>
        <w:t>2.329e1</w:t>
      </w:r>
    </w:p>
    <w:p w:rsidR="000162AD" w:rsidRDefault="000162AD" w:rsidP="000162AD">
      <w:r>
        <w:t>115.0860</w:t>
      </w:r>
      <w:r>
        <w:tab/>
        <w:t>1.778e2</w:t>
      </w:r>
    </w:p>
    <w:p w:rsidR="000162AD" w:rsidRDefault="000162AD" w:rsidP="000162AD">
      <w:r>
        <w:t>115.0872</w:t>
      </w:r>
      <w:r>
        <w:tab/>
        <w:t>4.926e2</w:t>
      </w:r>
    </w:p>
    <w:p w:rsidR="000162AD" w:rsidRDefault="000162AD" w:rsidP="000162AD">
      <w:r>
        <w:t>115.0886</w:t>
      </w:r>
      <w:r>
        <w:tab/>
        <w:t>2.810e2</w:t>
      </w:r>
    </w:p>
    <w:p w:rsidR="000162AD" w:rsidRDefault="000162AD" w:rsidP="000162AD">
      <w:r>
        <w:lastRenderedPageBreak/>
        <w:t>115.1121</w:t>
      </w:r>
      <w:r>
        <w:tab/>
        <w:t>1.013e0</w:t>
      </w:r>
    </w:p>
    <w:p w:rsidR="000162AD" w:rsidRDefault="000162AD" w:rsidP="000162AD">
      <w:r>
        <w:t>115.1131</w:t>
      </w:r>
      <w:r>
        <w:tab/>
        <w:t>1.538e0</w:t>
      </w:r>
    </w:p>
    <w:p w:rsidR="000162AD" w:rsidRDefault="000162AD" w:rsidP="000162AD">
      <w:r>
        <w:t>115.1203</w:t>
      </w:r>
      <w:r>
        <w:tab/>
        <w:t>2.025e0</w:t>
      </w:r>
    </w:p>
    <w:p w:rsidR="000162AD" w:rsidRDefault="000162AD" w:rsidP="000162AD">
      <w:r>
        <w:t>115.1216</w:t>
      </w:r>
      <w:r>
        <w:tab/>
        <w:t>5.273e0</w:t>
      </w:r>
    </w:p>
    <w:p w:rsidR="000162AD" w:rsidRDefault="000162AD" w:rsidP="000162AD">
      <w:r>
        <w:t>115.1233</w:t>
      </w:r>
      <w:r>
        <w:tab/>
        <w:t>4.051e0</w:t>
      </w:r>
    </w:p>
    <w:p w:rsidR="000162AD" w:rsidRDefault="000162AD" w:rsidP="000162AD">
      <w:r>
        <w:t>115.1248</w:t>
      </w:r>
      <w:r>
        <w:tab/>
        <w:t>1.013e1</w:t>
      </w:r>
    </w:p>
    <w:p w:rsidR="000162AD" w:rsidRDefault="000162AD" w:rsidP="000162AD">
      <w:r>
        <w:t>115.1262</w:t>
      </w:r>
      <w:r>
        <w:tab/>
        <w:t>3.038e0</w:t>
      </w:r>
    </w:p>
    <w:p w:rsidR="000162AD" w:rsidRDefault="000162AD" w:rsidP="000162AD">
      <w:r>
        <w:t>115.1289</w:t>
      </w:r>
      <w:r>
        <w:tab/>
        <w:t>5.063e0</w:t>
      </w:r>
    </w:p>
    <w:p w:rsidR="000162AD" w:rsidRDefault="000162AD" w:rsidP="000162AD">
      <w:r>
        <w:t>115.1319</w:t>
      </w:r>
      <w:r>
        <w:tab/>
        <w:t>1.013e0</w:t>
      </w:r>
    </w:p>
    <w:p w:rsidR="000162AD" w:rsidRDefault="000162AD" w:rsidP="000162AD">
      <w:r>
        <w:t>115.1334</w:t>
      </w:r>
      <w:r>
        <w:tab/>
        <w:t>5.063e0</w:t>
      </w:r>
    </w:p>
    <w:p w:rsidR="000162AD" w:rsidRDefault="000162AD" w:rsidP="000162AD">
      <w:r>
        <w:t>115.1348</w:t>
      </w:r>
      <w:r>
        <w:tab/>
        <w:t>5.063e0</w:t>
      </w:r>
    </w:p>
    <w:p w:rsidR="000162AD" w:rsidRDefault="000162AD" w:rsidP="000162AD">
      <w:r>
        <w:t>115.1447</w:t>
      </w:r>
      <w:r>
        <w:tab/>
        <w:t>2.025e0</w:t>
      </w:r>
    </w:p>
    <w:p w:rsidR="000162AD" w:rsidRDefault="000162AD" w:rsidP="000162AD">
      <w:r>
        <w:t>115.1460</w:t>
      </w:r>
      <w:r>
        <w:tab/>
        <w:t>1.013e0</w:t>
      </w:r>
    </w:p>
    <w:p w:rsidR="000162AD" w:rsidRDefault="000162AD" w:rsidP="000162AD">
      <w:r>
        <w:t>115.1492</w:t>
      </w:r>
      <w:r>
        <w:tab/>
        <w:t>1.013e0</w:t>
      </w:r>
    </w:p>
    <w:p w:rsidR="000162AD" w:rsidRDefault="000162AD" w:rsidP="000162AD">
      <w:r>
        <w:t>115.1504</w:t>
      </w:r>
      <w:r>
        <w:tab/>
        <w:t>2.025e0</w:t>
      </w:r>
    </w:p>
    <w:p w:rsidR="000162AD" w:rsidRDefault="000162AD" w:rsidP="000162AD">
      <w:r>
        <w:t>115.1518</w:t>
      </w:r>
      <w:r>
        <w:tab/>
        <w:t>2.025e0</w:t>
      </w:r>
    </w:p>
    <w:p w:rsidR="000162AD" w:rsidRDefault="000162AD" w:rsidP="000162AD">
      <w:r>
        <w:t>115.1545</w:t>
      </w:r>
      <w:r>
        <w:tab/>
        <w:t>1.013e0</w:t>
      </w:r>
    </w:p>
    <w:p w:rsidR="000162AD" w:rsidRDefault="000162AD" w:rsidP="000162AD">
      <w:r>
        <w:t>115.1604</w:t>
      </w:r>
      <w:r>
        <w:tab/>
        <w:t>2.025e0</w:t>
      </w:r>
    </w:p>
    <w:p w:rsidR="000162AD" w:rsidRDefault="000162AD" w:rsidP="000162AD">
      <w:r>
        <w:t>115.1715</w:t>
      </w:r>
      <w:r>
        <w:tab/>
        <w:t>3.038e0</w:t>
      </w:r>
    </w:p>
    <w:p w:rsidR="000162AD" w:rsidRDefault="000162AD" w:rsidP="000162AD">
      <w:r>
        <w:lastRenderedPageBreak/>
        <w:t>115.1776</w:t>
      </w:r>
      <w:r>
        <w:tab/>
        <w:t>1.013e0</w:t>
      </w:r>
    </w:p>
    <w:p w:rsidR="000162AD" w:rsidRDefault="000162AD" w:rsidP="000162AD">
      <w:r>
        <w:t>115.1790</w:t>
      </w:r>
      <w:r>
        <w:tab/>
        <w:t>2.025e0</w:t>
      </w:r>
    </w:p>
    <w:p w:rsidR="000162AD" w:rsidRDefault="000162AD" w:rsidP="000162AD">
      <w:r>
        <w:t>115.1802</w:t>
      </w:r>
      <w:r>
        <w:tab/>
        <w:t>2.025e0</w:t>
      </w:r>
    </w:p>
    <w:p w:rsidR="000162AD" w:rsidRDefault="000162AD" w:rsidP="000162AD">
      <w:r>
        <w:t>115.1819</w:t>
      </w:r>
      <w:r>
        <w:tab/>
        <w:t>2.025e0</w:t>
      </w:r>
    </w:p>
    <w:p w:rsidR="000162AD" w:rsidRDefault="000162AD" w:rsidP="000162AD">
      <w:r>
        <w:t>115.1861</w:t>
      </w:r>
      <w:r>
        <w:tab/>
        <w:t>2.025e0</w:t>
      </w:r>
    </w:p>
    <w:p w:rsidR="000162AD" w:rsidRDefault="000162AD" w:rsidP="000162AD">
      <w:r>
        <w:t>115.1888</w:t>
      </w:r>
      <w:r>
        <w:tab/>
        <w:t>1.013e0</w:t>
      </w:r>
    </w:p>
    <w:p w:rsidR="000162AD" w:rsidRDefault="000162AD" w:rsidP="000162AD">
      <w:r>
        <w:t>115.1975</w:t>
      </w:r>
      <w:r>
        <w:tab/>
        <w:t>1.013e0</w:t>
      </w:r>
    </w:p>
    <w:p w:rsidR="000162AD" w:rsidRDefault="000162AD" w:rsidP="000162AD">
      <w:r>
        <w:t>115.2005</w:t>
      </w:r>
      <w:r>
        <w:tab/>
        <w:t>3.038e0</w:t>
      </w:r>
    </w:p>
    <w:p w:rsidR="000162AD" w:rsidRDefault="000162AD" w:rsidP="000162AD">
      <w:r>
        <w:t>115.2031</w:t>
      </w:r>
      <w:r>
        <w:tab/>
        <w:t>1.013e0</w:t>
      </w:r>
    </w:p>
    <w:p w:rsidR="000162AD" w:rsidRDefault="000162AD" w:rsidP="000162AD">
      <w:r>
        <w:t>115.2057</w:t>
      </w:r>
      <w:r>
        <w:tab/>
        <w:t>2.025e0</w:t>
      </w:r>
    </w:p>
    <w:p w:rsidR="000162AD" w:rsidRDefault="000162AD" w:rsidP="000162AD">
      <w:r>
        <w:t>115.2115</w:t>
      </w:r>
      <w:r>
        <w:tab/>
        <w:t>1.013e0</w:t>
      </w:r>
    </w:p>
    <w:p w:rsidR="000162AD" w:rsidRDefault="000162AD" w:rsidP="000162AD">
      <w:r>
        <w:t>115.2146</w:t>
      </w:r>
      <w:r>
        <w:tab/>
        <w:t>3.038e0</w:t>
      </w:r>
    </w:p>
    <w:p w:rsidR="000162AD" w:rsidRDefault="000162AD" w:rsidP="000162AD">
      <w:r>
        <w:t>115.2177</w:t>
      </w:r>
      <w:r>
        <w:tab/>
        <w:t>1.013e0</w:t>
      </w:r>
    </w:p>
    <w:p w:rsidR="000162AD" w:rsidRDefault="000162AD" w:rsidP="000162AD">
      <w:r>
        <w:t>115.2229</w:t>
      </w:r>
      <w:r>
        <w:tab/>
        <w:t>1.013e0</w:t>
      </w:r>
    </w:p>
    <w:p w:rsidR="000162AD" w:rsidRDefault="000162AD" w:rsidP="000162AD">
      <w:r>
        <w:t>115.2318</w:t>
      </w:r>
      <w:r>
        <w:tab/>
        <w:t>1.013e0</w:t>
      </w:r>
    </w:p>
    <w:p w:rsidR="000162AD" w:rsidRDefault="000162AD" w:rsidP="000162AD">
      <w:r>
        <w:t>115.2399</w:t>
      </w:r>
      <w:r>
        <w:tab/>
        <w:t>2.025e0</w:t>
      </w:r>
    </w:p>
    <w:p w:rsidR="000162AD" w:rsidRDefault="000162AD" w:rsidP="000162AD">
      <w:r>
        <w:t>115.2430</w:t>
      </w:r>
      <w:r>
        <w:tab/>
        <w:t>2.025e0</w:t>
      </w:r>
    </w:p>
    <w:p w:rsidR="000162AD" w:rsidRDefault="000162AD" w:rsidP="000162AD">
      <w:r>
        <w:t>115.2488</w:t>
      </w:r>
      <w:r>
        <w:tab/>
        <w:t>2.025e0</w:t>
      </w:r>
    </w:p>
    <w:p w:rsidR="000162AD" w:rsidRDefault="000162AD" w:rsidP="000162AD">
      <w:r>
        <w:t>115.2518</w:t>
      </w:r>
      <w:r>
        <w:tab/>
        <w:t>1.013e0</w:t>
      </w:r>
    </w:p>
    <w:p w:rsidR="000162AD" w:rsidRDefault="000162AD" w:rsidP="000162AD">
      <w:r>
        <w:lastRenderedPageBreak/>
        <w:t>115.2547</w:t>
      </w:r>
      <w:r>
        <w:tab/>
        <w:t>2.025e0</w:t>
      </w:r>
    </w:p>
    <w:p w:rsidR="000162AD" w:rsidRDefault="000162AD" w:rsidP="000162AD">
      <w:r>
        <w:t>115.2565</w:t>
      </w:r>
      <w:r>
        <w:tab/>
        <w:t>4.051e0</w:t>
      </w:r>
    </w:p>
    <w:p w:rsidR="000162AD" w:rsidRDefault="000162AD" w:rsidP="000162AD">
      <w:r>
        <w:t>115.2690</w:t>
      </w:r>
      <w:r>
        <w:tab/>
        <w:t>1.013e0</w:t>
      </w:r>
    </w:p>
    <w:p w:rsidR="000162AD" w:rsidRDefault="000162AD" w:rsidP="000162AD">
      <w:r>
        <w:t>115.2743</w:t>
      </w:r>
      <w:r>
        <w:tab/>
        <w:t>2.025e0</w:t>
      </w:r>
    </w:p>
    <w:p w:rsidR="000162AD" w:rsidRDefault="000162AD" w:rsidP="000162AD">
      <w:r>
        <w:t>115.2770</w:t>
      </w:r>
      <w:r>
        <w:tab/>
        <w:t>1.013e0</w:t>
      </w:r>
    </w:p>
    <w:p w:rsidR="000162AD" w:rsidRDefault="000162AD" w:rsidP="000162AD">
      <w:r>
        <w:t>115.2831</w:t>
      </w:r>
      <w:r>
        <w:tab/>
        <w:t>3.038e0</w:t>
      </w:r>
    </w:p>
    <w:p w:rsidR="000162AD" w:rsidRDefault="000162AD" w:rsidP="000162AD">
      <w:r>
        <w:t>115.2915</w:t>
      </w:r>
      <w:r>
        <w:tab/>
        <w:t>1.013e0</w:t>
      </w:r>
    </w:p>
    <w:p w:rsidR="000162AD" w:rsidRDefault="000162AD" w:rsidP="000162AD">
      <w:r>
        <w:t>115.2941</w:t>
      </w:r>
      <w:r>
        <w:tab/>
        <w:t>1.013e0</w:t>
      </w:r>
    </w:p>
    <w:p w:rsidR="000162AD" w:rsidRDefault="000162AD" w:rsidP="000162AD">
      <w:r>
        <w:t>115.2971</w:t>
      </w:r>
      <w:r>
        <w:tab/>
        <w:t>1.013e0</w:t>
      </w:r>
    </w:p>
    <w:p w:rsidR="000162AD" w:rsidRDefault="000162AD" w:rsidP="000162AD">
      <w:r>
        <w:t>115.3003</w:t>
      </w:r>
      <w:r>
        <w:tab/>
        <w:t>1.013e0</w:t>
      </w:r>
    </w:p>
    <w:p w:rsidR="000162AD" w:rsidRDefault="000162AD" w:rsidP="000162AD">
      <w:r>
        <w:t>115.3045</w:t>
      </w:r>
      <w:r>
        <w:tab/>
        <w:t>2.025e0</w:t>
      </w:r>
    </w:p>
    <w:p w:rsidR="000162AD" w:rsidRDefault="000162AD" w:rsidP="000162AD">
      <w:r>
        <w:t>115.3062</w:t>
      </w:r>
      <w:r>
        <w:tab/>
        <w:t>2.025e0</w:t>
      </w:r>
    </w:p>
    <w:p w:rsidR="000162AD" w:rsidRDefault="000162AD" w:rsidP="000162AD">
      <w:r>
        <w:t>115.3087</w:t>
      </w:r>
      <w:r>
        <w:tab/>
        <w:t>1.013e0</w:t>
      </w:r>
    </w:p>
    <w:p w:rsidR="000162AD" w:rsidRDefault="000162AD" w:rsidP="000162AD">
      <w:r>
        <w:t>115.3101</w:t>
      </w:r>
      <w:r>
        <w:tab/>
        <w:t>2.025e0</w:t>
      </w:r>
    </w:p>
    <w:p w:rsidR="000162AD" w:rsidRDefault="000162AD" w:rsidP="000162AD">
      <w:r>
        <w:t>115.3144</w:t>
      </w:r>
      <w:r>
        <w:tab/>
        <w:t>1.013e0</w:t>
      </w:r>
    </w:p>
    <w:p w:rsidR="000162AD" w:rsidRDefault="000162AD" w:rsidP="000162AD">
      <w:r>
        <w:t>115.3174</w:t>
      </w:r>
      <w:r>
        <w:tab/>
        <w:t>5.063e0</w:t>
      </w:r>
    </w:p>
    <w:p w:rsidR="000162AD" w:rsidRDefault="000162AD" w:rsidP="000162AD">
      <w:r>
        <w:t>115.3232</w:t>
      </w:r>
      <w:r>
        <w:tab/>
        <w:t>3.038e0</w:t>
      </w:r>
    </w:p>
    <w:p w:rsidR="000162AD" w:rsidRDefault="000162AD" w:rsidP="000162AD">
      <w:r>
        <w:t>115.3316</w:t>
      </w:r>
      <w:r>
        <w:tab/>
        <w:t>1.013e0</w:t>
      </w:r>
    </w:p>
    <w:p w:rsidR="000162AD" w:rsidRDefault="000162AD" w:rsidP="000162AD">
      <w:r>
        <w:t>115.3457</w:t>
      </w:r>
      <w:r>
        <w:tab/>
        <w:t>2.025e0</w:t>
      </w:r>
    </w:p>
    <w:p w:rsidR="000162AD" w:rsidRDefault="000162AD" w:rsidP="000162AD">
      <w:r>
        <w:lastRenderedPageBreak/>
        <w:t>115.3487</w:t>
      </w:r>
      <w:r>
        <w:tab/>
        <w:t>1.013e0</w:t>
      </w:r>
    </w:p>
    <w:p w:rsidR="000162AD" w:rsidRDefault="000162AD" w:rsidP="000162AD">
      <w:r>
        <w:t>115.3516</w:t>
      </w:r>
      <w:r>
        <w:tab/>
        <w:t>2.025e0</w:t>
      </w:r>
    </w:p>
    <w:p w:rsidR="000162AD" w:rsidRDefault="000162AD" w:rsidP="000162AD">
      <w:r>
        <w:t>115.3546</w:t>
      </w:r>
      <w:r>
        <w:tab/>
        <w:t>1.013e0</w:t>
      </w:r>
    </w:p>
    <w:p w:rsidR="000162AD" w:rsidRDefault="000162AD" w:rsidP="000162AD">
      <w:r>
        <w:t>115.3574</w:t>
      </w:r>
      <w:r>
        <w:tab/>
        <w:t>2.025e0</w:t>
      </w:r>
    </w:p>
    <w:p w:rsidR="000162AD" w:rsidRDefault="000162AD" w:rsidP="000162AD">
      <w:r>
        <w:t>115.3658</w:t>
      </w:r>
      <w:r>
        <w:tab/>
        <w:t>1.013e0</w:t>
      </w:r>
    </w:p>
    <w:p w:rsidR="000162AD" w:rsidRDefault="000162AD" w:rsidP="000162AD">
      <w:r>
        <w:t>115.3687</w:t>
      </w:r>
      <w:r>
        <w:tab/>
        <w:t>1.013e0</w:t>
      </w:r>
    </w:p>
    <w:p w:rsidR="000162AD" w:rsidRDefault="000162AD" w:rsidP="000162AD">
      <w:r>
        <w:t>115.3715</w:t>
      </w:r>
      <w:r>
        <w:tab/>
        <w:t>2.025e0</w:t>
      </w:r>
    </w:p>
    <w:p w:rsidR="000162AD" w:rsidRDefault="000162AD" w:rsidP="000162AD">
      <w:r>
        <w:t>115.3745</w:t>
      </w:r>
      <w:r>
        <w:tab/>
        <w:t>1.013e0</w:t>
      </w:r>
    </w:p>
    <w:p w:rsidR="000162AD" w:rsidRDefault="000162AD" w:rsidP="000162AD">
      <w:r>
        <w:t>115.3773</w:t>
      </w:r>
      <w:r>
        <w:tab/>
        <w:t>1.013e0</w:t>
      </w:r>
    </w:p>
    <w:p w:rsidR="000162AD" w:rsidRDefault="000162AD" w:rsidP="000162AD">
      <w:r>
        <w:t>115.3800</w:t>
      </w:r>
      <w:r>
        <w:tab/>
        <w:t>1.013e0</w:t>
      </w:r>
    </w:p>
    <w:p w:rsidR="000162AD" w:rsidRDefault="000162AD" w:rsidP="000162AD">
      <w:r>
        <w:t>115.3829</w:t>
      </w:r>
      <w:r>
        <w:tab/>
        <w:t>1.013e0</w:t>
      </w:r>
    </w:p>
    <w:p w:rsidR="000162AD" w:rsidRDefault="000162AD" w:rsidP="000162AD">
      <w:r>
        <w:t>115.3856</w:t>
      </w:r>
      <w:r>
        <w:tab/>
        <w:t>1.013e0</w:t>
      </w:r>
    </w:p>
    <w:p w:rsidR="000162AD" w:rsidRDefault="000162AD" w:rsidP="000162AD">
      <w:r>
        <w:t>115.3942</w:t>
      </w:r>
      <w:r>
        <w:tab/>
        <w:t>1.013e0</w:t>
      </w:r>
    </w:p>
    <w:p w:rsidR="000162AD" w:rsidRDefault="000162AD" w:rsidP="000162AD">
      <w:r>
        <w:t>115.4000</w:t>
      </w:r>
      <w:r>
        <w:tab/>
        <w:t>1.013e0</w:t>
      </w:r>
    </w:p>
    <w:p w:rsidR="000162AD" w:rsidRDefault="000162AD" w:rsidP="000162AD">
      <w:r>
        <w:t>115.4058</w:t>
      </w:r>
      <w:r>
        <w:tab/>
        <w:t>2.025e0</w:t>
      </w:r>
    </w:p>
    <w:p w:rsidR="000162AD" w:rsidRDefault="000162AD" w:rsidP="000162AD">
      <w:r>
        <w:t>115.4117</w:t>
      </w:r>
      <w:r>
        <w:tab/>
        <w:t>1.013e0</w:t>
      </w:r>
    </w:p>
    <w:p w:rsidR="000162AD" w:rsidRDefault="000162AD" w:rsidP="000162AD">
      <w:r>
        <w:t>115.4201</w:t>
      </w:r>
      <w:r>
        <w:tab/>
        <w:t>4.051e0</w:t>
      </w:r>
    </w:p>
    <w:p w:rsidR="000162AD" w:rsidRDefault="000162AD" w:rsidP="000162AD">
      <w:r>
        <w:t>115.4229</w:t>
      </w:r>
      <w:r>
        <w:tab/>
        <w:t>2.025e0</w:t>
      </w:r>
    </w:p>
    <w:p w:rsidR="000162AD" w:rsidRDefault="000162AD" w:rsidP="000162AD">
      <w:r>
        <w:t>115.4272</w:t>
      </w:r>
      <w:r>
        <w:tab/>
        <w:t>2.025e0</w:t>
      </w:r>
    </w:p>
    <w:p w:rsidR="000162AD" w:rsidRDefault="000162AD" w:rsidP="000162AD">
      <w:r>
        <w:lastRenderedPageBreak/>
        <w:t>115.4288</w:t>
      </w:r>
      <w:r>
        <w:tab/>
        <w:t>1.013e0</w:t>
      </w:r>
    </w:p>
    <w:p w:rsidR="000162AD" w:rsidRDefault="000162AD" w:rsidP="000162AD">
      <w:r>
        <w:t>115.4313</w:t>
      </w:r>
      <w:r>
        <w:tab/>
        <w:t>1.013e0</w:t>
      </w:r>
    </w:p>
    <w:p w:rsidR="000162AD" w:rsidRDefault="000162AD" w:rsidP="000162AD">
      <w:r>
        <w:t>115.4342</w:t>
      </w:r>
      <w:r>
        <w:tab/>
        <w:t>1.013e0</w:t>
      </w:r>
    </w:p>
    <w:p w:rsidR="000162AD" w:rsidRDefault="000162AD" w:rsidP="000162AD">
      <w:r>
        <w:t>115.4402</w:t>
      </w:r>
      <w:r>
        <w:tab/>
        <w:t>1.013e0</w:t>
      </w:r>
    </w:p>
    <w:p w:rsidR="000162AD" w:rsidRDefault="000162AD" w:rsidP="000162AD">
      <w:r>
        <w:t>115.4430</w:t>
      </w:r>
      <w:r>
        <w:tab/>
        <w:t>2.025e0</w:t>
      </w:r>
    </w:p>
    <w:p w:rsidR="000162AD" w:rsidRDefault="000162AD" w:rsidP="000162AD">
      <w:r>
        <w:t>115.4461</w:t>
      </w:r>
      <w:r>
        <w:tab/>
        <w:t>1.013e0</w:t>
      </w:r>
    </w:p>
    <w:p w:rsidR="000162AD" w:rsidRDefault="000162AD" w:rsidP="000162AD">
      <w:r>
        <w:t>115.4486</w:t>
      </w:r>
      <w:r>
        <w:tab/>
        <w:t>2.025e0</w:t>
      </w:r>
    </w:p>
    <w:p w:rsidR="000162AD" w:rsidRDefault="000162AD" w:rsidP="000162AD">
      <w:r>
        <w:t>115.4513</w:t>
      </w:r>
      <w:r>
        <w:tab/>
        <w:t>2.025e0</w:t>
      </w:r>
    </w:p>
    <w:p w:rsidR="000162AD" w:rsidRDefault="000162AD" w:rsidP="000162AD">
      <w:r>
        <w:t>115.4603</w:t>
      </w:r>
      <w:r>
        <w:tab/>
        <w:t>1.013e0</w:t>
      </w:r>
    </w:p>
    <w:p w:rsidR="000162AD" w:rsidRDefault="000162AD" w:rsidP="000162AD">
      <w:r>
        <w:t>115.4630</w:t>
      </w:r>
      <w:r>
        <w:tab/>
        <w:t>3.038e0</w:t>
      </w:r>
    </w:p>
    <w:p w:rsidR="000162AD" w:rsidRDefault="000162AD" w:rsidP="000162AD">
      <w:r>
        <w:t>115.4744</w:t>
      </w:r>
      <w:r>
        <w:tab/>
        <w:t>2.025e0</w:t>
      </w:r>
    </w:p>
    <w:p w:rsidR="000162AD" w:rsidRDefault="000162AD" w:rsidP="000162AD">
      <w:r>
        <w:t>115.4771</w:t>
      </w:r>
      <w:r>
        <w:tab/>
        <w:t>2.025e0</w:t>
      </w:r>
    </w:p>
    <w:p w:rsidR="000162AD" w:rsidRDefault="000162AD" w:rsidP="000162AD">
      <w:r>
        <w:t>115.4803</w:t>
      </w:r>
      <w:r>
        <w:tab/>
        <w:t>1.013e0</w:t>
      </w:r>
    </w:p>
    <w:p w:rsidR="000162AD" w:rsidRDefault="000162AD" w:rsidP="000162AD">
      <w:r>
        <w:t>115.4828</w:t>
      </w:r>
      <w:r>
        <w:tab/>
        <w:t>1.013e0</w:t>
      </w:r>
    </w:p>
    <w:p w:rsidR="000162AD" w:rsidRDefault="000162AD" w:rsidP="000162AD">
      <w:r>
        <w:t>115.4914</w:t>
      </w:r>
      <w:r>
        <w:tab/>
        <w:t>2.025e0</w:t>
      </w:r>
    </w:p>
    <w:p w:rsidR="000162AD" w:rsidRDefault="000162AD" w:rsidP="000162AD">
      <w:r>
        <w:t>115.4991</w:t>
      </w:r>
      <w:r>
        <w:tab/>
        <w:t>3.038e0</w:t>
      </w:r>
    </w:p>
    <w:p w:rsidR="000162AD" w:rsidRDefault="000162AD" w:rsidP="000162AD">
      <w:r>
        <w:t>115.5028</w:t>
      </w:r>
      <w:r>
        <w:tab/>
        <w:t>5.063e0</w:t>
      </w:r>
    </w:p>
    <w:p w:rsidR="000162AD" w:rsidRDefault="000162AD" w:rsidP="000162AD">
      <w:r>
        <w:t>115.5116</w:t>
      </w:r>
      <w:r>
        <w:tab/>
        <w:t>1.013e0</w:t>
      </w:r>
    </w:p>
    <w:p w:rsidR="000162AD" w:rsidRDefault="000162AD" w:rsidP="000162AD">
      <w:r>
        <w:t>115.5147</w:t>
      </w:r>
      <w:r>
        <w:tab/>
        <w:t>1.013e0</w:t>
      </w:r>
    </w:p>
    <w:p w:rsidR="000162AD" w:rsidRDefault="000162AD" w:rsidP="000162AD">
      <w:r>
        <w:lastRenderedPageBreak/>
        <w:t>115.5228</w:t>
      </w:r>
      <w:r>
        <w:tab/>
        <w:t>3.038e0</w:t>
      </w:r>
    </w:p>
    <w:p w:rsidR="000162AD" w:rsidRDefault="000162AD" w:rsidP="000162AD">
      <w:r>
        <w:t>115.5317</w:t>
      </w:r>
      <w:r>
        <w:tab/>
        <w:t>2.025e0</w:t>
      </w:r>
    </w:p>
    <w:p w:rsidR="000162AD" w:rsidRDefault="000162AD" w:rsidP="000162AD">
      <w:r>
        <w:t>115.5370</w:t>
      </w:r>
      <w:r>
        <w:tab/>
        <w:t>2.025e0</w:t>
      </w:r>
    </w:p>
    <w:p w:rsidR="000162AD" w:rsidRDefault="000162AD" w:rsidP="000162AD">
      <w:r>
        <w:t>115.5399</w:t>
      </w:r>
      <w:r>
        <w:tab/>
        <w:t>2.025e0</w:t>
      </w:r>
    </w:p>
    <w:p w:rsidR="000162AD" w:rsidRDefault="000162AD" w:rsidP="000162AD">
      <w:r>
        <w:t>115.5488</w:t>
      </w:r>
      <w:r>
        <w:tab/>
        <w:t>1.013e0</w:t>
      </w:r>
    </w:p>
    <w:p w:rsidR="000162AD" w:rsidRDefault="000162AD" w:rsidP="000162AD">
      <w:r>
        <w:t>115.5515</w:t>
      </w:r>
      <w:r>
        <w:tab/>
        <w:t>1.013e0</w:t>
      </w:r>
    </w:p>
    <w:p w:rsidR="000162AD" w:rsidRDefault="000162AD" w:rsidP="000162AD">
      <w:r>
        <w:t>115.5541</w:t>
      </w:r>
      <w:r>
        <w:tab/>
        <w:t>1.013e0</w:t>
      </w:r>
    </w:p>
    <w:p w:rsidR="000162AD" w:rsidRDefault="000162AD" w:rsidP="000162AD">
      <w:r>
        <w:t>115.5630</w:t>
      </w:r>
      <w:r>
        <w:tab/>
        <w:t>1.013e0</w:t>
      </w:r>
    </w:p>
    <w:p w:rsidR="000162AD" w:rsidRDefault="000162AD" w:rsidP="000162AD">
      <w:r>
        <w:t>115.5659</w:t>
      </w:r>
      <w:r>
        <w:tab/>
        <w:t>1.013e0</w:t>
      </w:r>
    </w:p>
    <w:p w:rsidR="000162AD" w:rsidRDefault="000162AD" w:rsidP="000162AD">
      <w:r>
        <w:t>115.5743</w:t>
      </w:r>
      <w:r>
        <w:tab/>
        <w:t>1.013e0</w:t>
      </w:r>
    </w:p>
    <w:p w:rsidR="000162AD" w:rsidRDefault="000162AD" w:rsidP="000162AD">
      <w:r>
        <w:t>115.5801</w:t>
      </w:r>
      <w:r>
        <w:tab/>
        <w:t>1.013e0</w:t>
      </w:r>
    </w:p>
    <w:p w:rsidR="000162AD" w:rsidRDefault="000162AD" w:rsidP="000162AD">
      <w:r>
        <w:t>115.5831</w:t>
      </w:r>
      <w:r>
        <w:tab/>
        <w:t>1.013e0</w:t>
      </w:r>
    </w:p>
    <w:p w:rsidR="000162AD" w:rsidRDefault="000162AD" w:rsidP="000162AD">
      <w:r>
        <w:t>115.5859</w:t>
      </w:r>
      <w:r>
        <w:tab/>
        <w:t>1.013e0</w:t>
      </w:r>
    </w:p>
    <w:p w:rsidR="000162AD" w:rsidRDefault="000162AD" w:rsidP="000162AD">
      <w:r>
        <w:t>115.5883</w:t>
      </w:r>
      <w:r>
        <w:tab/>
        <w:t>2.025e0</w:t>
      </w:r>
    </w:p>
    <w:p w:rsidR="000162AD" w:rsidRDefault="000162AD" w:rsidP="000162AD">
      <w:r>
        <w:t>115.5913</w:t>
      </w:r>
      <w:r>
        <w:tab/>
        <w:t>1.013e0</w:t>
      </w:r>
    </w:p>
    <w:p w:rsidR="000162AD" w:rsidRDefault="000162AD" w:rsidP="000162AD">
      <w:r>
        <w:t>115.5944</w:t>
      </w:r>
      <w:r>
        <w:tab/>
        <w:t>2.025e0</w:t>
      </w:r>
    </w:p>
    <w:p w:rsidR="000162AD" w:rsidRDefault="000162AD" w:rsidP="000162AD">
      <w:r>
        <w:t>115.6031</w:t>
      </w:r>
      <w:r>
        <w:tab/>
        <w:t>1.013e0</w:t>
      </w:r>
    </w:p>
    <w:p w:rsidR="000162AD" w:rsidRDefault="000162AD" w:rsidP="000162AD">
      <w:r>
        <w:t>115.6085</w:t>
      </w:r>
      <w:r>
        <w:tab/>
        <w:t>1.013e0</w:t>
      </w:r>
    </w:p>
    <w:p w:rsidR="000162AD" w:rsidRDefault="000162AD" w:rsidP="000162AD">
      <w:r>
        <w:t>115.6115</w:t>
      </w:r>
      <w:r>
        <w:tab/>
        <w:t>1.013e0</w:t>
      </w:r>
    </w:p>
    <w:p w:rsidR="000162AD" w:rsidRDefault="000162AD" w:rsidP="000162AD">
      <w:r>
        <w:lastRenderedPageBreak/>
        <w:t>115.6175</w:t>
      </w:r>
      <w:r>
        <w:tab/>
        <w:t>1.013e0</w:t>
      </w:r>
    </w:p>
    <w:p w:rsidR="000162AD" w:rsidRDefault="000162AD" w:rsidP="000162AD">
      <w:r>
        <w:t>115.6203</w:t>
      </w:r>
      <w:r>
        <w:tab/>
        <w:t>1.013e0</w:t>
      </w:r>
    </w:p>
    <w:p w:rsidR="000162AD" w:rsidRDefault="000162AD" w:rsidP="000162AD">
      <w:r>
        <w:t>115.6228</w:t>
      </w:r>
      <w:r>
        <w:tab/>
        <w:t>1.013e0</w:t>
      </w:r>
    </w:p>
    <w:p w:rsidR="000162AD" w:rsidRDefault="000162AD" w:rsidP="000162AD">
      <w:r>
        <w:t>115.6373</w:t>
      </w:r>
      <w:r>
        <w:tab/>
        <w:t>3.038e0</w:t>
      </w:r>
    </w:p>
    <w:p w:rsidR="000162AD" w:rsidRDefault="000162AD" w:rsidP="000162AD">
      <w:r>
        <w:t>115.6399</w:t>
      </w:r>
      <w:r>
        <w:tab/>
        <w:t>1.013e0</w:t>
      </w:r>
    </w:p>
    <w:p w:rsidR="000162AD" w:rsidRDefault="000162AD" w:rsidP="000162AD">
      <w:r>
        <w:t>115.6443</w:t>
      </w:r>
      <w:r>
        <w:tab/>
        <w:t>2.025e0</w:t>
      </w:r>
    </w:p>
    <w:p w:rsidR="000162AD" w:rsidRDefault="000162AD" w:rsidP="000162AD">
      <w:r>
        <w:t>115.6458</w:t>
      </w:r>
      <w:r>
        <w:tab/>
        <w:t>1.013e0</w:t>
      </w:r>
    </w:p>
    <w:p w:rsidR="000162AD" w:rsidRDefault="000162AD" w:rsidP="000162AD">
      <w:r>
        <w:t>115.6487</w:t>
      </w:r>
      <w:r>
        <w:tab/>
        <w:t>2.025e0</w:t>
      </w:r>
    </w:p>
    <w:p w:rsidR="000162AD" w:rsidRDefault="000162AD" w:rsidP="000162AD">
      <w:r>
        <w:t>115.6503</w:t>
      </w:r>
      <w:r>
        <w:tab/>
        <w:t>2.025e0</w:t>
      </w:r>
    </w:p>
    <w:p w:rsidR="000162AD" w:rsidRDefault="000162AD" w:rsidP="000162AD">
      <w:r>
        <w:t>115.6516</w:t>
      </w:r>
      <w:r>
        <w:tab/>
        <w:t>1.013e0</w:t>
      </w:r>
    </w:p>
    <w:p w:rsidR="000162AD" w:rsidRDefault="000162AD" w:rsidP="000162AD">
      <w:r>
        <w:t>115.6546</w:t>
      </w:r>
      <w:r>
        <w:tab/>
        <w:t>2.025e0</w:t>
      </w:r>
    </w:p>
    <w:p w:rsidR="000162AD" w:rsidRDefault="000162AD" w:rsidP="000162AD">
      <w:r>
        <w:t>115.6656</w:t>
      </w:r>
      <w:r>
        <w:tab/>
        <w:t>1.013e0</w:t>
      </w:r>
    </w:p>
    <w:p w:rsidR="000162AD" w:rsidRDefault="000162AD" w:rsidP="000162AD">
      <w:r>
        <w:t>115.6688</w:t>
      </w:r>
      <w:r>
        <w:tab/>
        <w:t>2.025e0</w:t>
      </w:r>
    </w:p>
    <w:p w:rsidR="000162AD" w:rsidRDefault="000162AD" w:rsidP="000162AD">
      <w:r>
        <w:t>115.6718</w:t>
      </w:r>
      <w:r>
        <w:tab/>
        <w:t>1.013e0</w:t>
      </w:r>
    </w:p>
    <w:p w:rsidR="000162AD" w:rsidRDefault="000162AD" w:rsidP="000162AD">
      <w:r>
        <w:t>115.6769</w:t>
      </w:r>
      <w:r>
        <w:tab/>
        <w:t>3.038e0</w:t>
      </w:r>
    </w:p>
    <w:p w:rsidR="000162AD" w:rsidRDefault="000162AD" w:rsidP="000162AD">
      <w:r>
        <w:t>115.6800</w:t>
      </w:r>
      <w:r>
        <w:tab/>
        <w:t>1.013e0</w:t>
      </w:r>
    </w:p>
    <w:p w:rsidR="000162AD" w:rsidRDefault="000162AD" w:rsidP="000162AD">
      <w:r>
        <w:t>115.6830</w:t>
      </w:r>
      <w:r>
        <w:tab/>
        <w:t>1.013e0</w:t>
      </w:r>
    </w:p>
    <w:p w:rsidR="000162AD" w:rsidRDefault="000162AD" w:rsidP="000162AD">
      <w:r>
        <w:t>115.6889</w:t>
      </w:r>
      <w:r>
        <w:tab/>
        <w:t>1.013e0</w:t>
      </w:r>
    </w:p>
    <w:p w:rsidR="000162AD" w:rsidRDefault="000162AD" w:rsidP="000162AD">
      <w:r>
        <w:t>115.7000</w:t>
      </w:r>
      <w:r>
        <w:tab/>
        <w:t>2.025e0</w:t>
      </w:r>
    </w:p>
    <w:p w:rsidR="000162AD" w:rsidRDefault="000162AD" w:rsidP="000162AD">
      <w:r>
        <w:lastRenderedPageBreak/>
        <w:t>115.7015</w:t>
      </w:r>
      <w:r>
        <w:tab/>
        <w:t>2.025e0</w:t>
      </w:r>
    </w:p>
    <w:p w:rsidR="000162AD" w:rsidRDefault="000162AD" w:rsidP="000162AD">
      <w:r>
        <w:t>115.7060</w:t>
      </w:r>
      <w:r>
        <w:tab/>
        <w:t>1.013e0</w:t>
      </w:r>
    </w:p>
    <w:p w:rsidR="000162AD" w:rsidRDefault="000162AD" w:rsidP="000162AD">
      <w:r>
        <w:t>115.7073</w:t>
      </w:r>
      <w:r>
        <w:tab/>
        <w:t>2.025e0</w:t>
      </w:r>
    </w:p>
    <w:p w:rsidR="000162AD" w:rsidRDefault="000162AD" w:rsidP="000162AD">
      <w:r>
        <w:t>115.7156</w:t>
      </w:r>
      <w:r>
        <w:tab/>
        <w:t>2.025e0</w:t>
      </w:r>
    </w:p>
    <w:p w:rsidR="000162AD" w:rsidRDefault="000162AD" w:rsidP="000162AD">
      <w:r>
        <w:t>115.7173</w:t>
      </w:r>
      <w:r>
        <w:tab/>
        <w:t>1.013e0</w:t>
      </w:r>
    </w:p>
    <w:p w:rsidR="000162AD" w:rsidRDefault="000162AD" w:rsidP="000162AD">
      <w:r>
        <w:t>115.7201</w:t>
      </w:r>
      <w:r>
        <w:tab/>
        <w:t>1.013e0</w:t>
      </w:r>
    </w:p>
    <w:p w:rsidR="000162AD" w:rsidRDefault="000162AD" w:rsidP="000162AD">
      <w:r>
        <w:t>115.7229</w:t>
      </w:r>
      <w:r>
        <w:tab/>
        <w:t>1.013e0</w:t>
      </w:r>
    </w:p>
    <w:p w:rsidR="000162AD" w:rsidRDefault="000162AD" w:rsidP="000162AD">
      <w:r>
        <w:t>115.7430</w:t>
      </w:r>
      <w:r>
        <w:tab/>
        <w:t>3.038e0</w:t>
      </w:r>
    </w:p>
    <w:p w:rsidR="000162AD" w:rsidRDefault="000162AD" w:rsidP="000162AD">
      <w:r>
        <w:t>115.7486</w:t>
      </w:r>
      <w:r>
        <w:tab/>
        <w:t>1.013e0</w:t>
      </w:r>
    </w:p>
    <w:p w:rsidR="000162AD" w:rsidRDefault="000162AD" w:rsidP="000162AD">
      <w:r>
        <w:t>115.7515</w:t>
      </w:r>
      <w:r>
        <w:tab/>
        <w:t>1.013e0</w:t>
      </w:r>
    </w:p>
    <w:p w:rsidR="000162AD" w:rsidRDefault="000162AD" w:rsidP="000162AD">
      <w:r>
        <w:t>115.7574</w:t>
      </w:r>
      <w:r>
        <w:tab/>
        <w:t>1.013e0</w:t>
      </w:r>
    </w:p>
    <w:p w:rsidR="000162AD" w:rsidRDefault="000162AD" w:rsidP="000162AD">
      <w:r>
        <w:t>115.7626</w:t>
      </w:r>
      <w:r>
        <w:tab/>
        <w:t>1.013e0</w:t>
      </w:r>
    </w:p>
    <w:p w:rsidR="000162AD" w:rsidRDefault="000162AD" w:rsidP="000162AD">
      <w:r>
        <w:t>115.7657</w:t>
      </w:r>
      <w:r>
        <w:tab/>
        <w:t>2.025e0</w:t>
      </w:r>
    </w:p>
    <w:p w:rsidR="000162AD" w:rsidRDefault="000162AD" w:rsidP="000162AD">
      <w:r>
        <w:t>115.7685</w:t>
      </w:r>
      <w:r>
        <w:tab/>
        <w:t>1.013e0</w:t>
      </w:r>
    </w:p>
    <w:p w:rsidR="000162AD" w:rsidRDefault="000162AD" w:rsidP="000162AD">
      <w:r>
        <w:t>115.7746</w:t>
      </w:r>
      <w:r>
        <w:tab/>
        <w:t>1.013e0</w:t>
      </w:r>
    </w:p>
    <w:p w:rsidR="000162AD" w:rsidRDefault="000162AD" w:rsidP="000162AD">
      <w:r>
        <w:t>115.7856</w:t>
      </w:r>
      <w:r>
        <w:tab/>
        <w:t>1.013e0</w:t>
      </w:r>
    </w:p>
    <w:p w:rsidR="000162AD" w:rsidRDefault="000162AD" w:rsidP="000162AD">
      <w:r>
        <w:t>115.7948</w:t>
      </w:r>
      <w:r>
        <w:tab/>
        <w:t>2.025e0</w:t>
      </w:r>
    </w:p>
    <w:p w:rsidR="000162AD" w:rsidRDefault="000162AD" w:rsidP="000162AD">
      <w:r>
        <w:t>115.8030</w:t>
      </w:r>
      <w:r>
        <w:tab/>
        <w:t>1.013e0</w:t>
      </w:r>
    </w:p>
    <w:p w:rsidR="000162AD" w:rsidRDefault="000162AD" w:rsidP="000162AD">
      <w:r>
        <w:t>115.8116</w:t>
      </w:r>
      <w:r>
        <w:tab/>
        <w:t>1.013e0</w:t>
      </w:r>
    </w:p>
    <w:p w:rsidR="000162AD" w:rsidRDefault="000162AD" w:rsidP="000162AD">
      <w:r>
        <w:lastRenderedPageBreak/>
        <w:t>115.8171</w:t>
      </w:r>
      <w:r>
        <w:tab/>
        <w:t>1.013e0</w:t>
      </w:r>
    </w:p>
    <w:p w:rsidR="000162AD" w:rsidRDefault="000162AD" w:rsidP="000162AD">
      <w:r>
        <w:t>115.8202</w:t>
      </w:r>
      <w:r>
        <w:tab/>
        <w:t>1.013e0</w:t>
      </w:r>
    </w:p>
    <w:p w:rsidR="000162AD" w:rsidRDefault="000162AD" w:rsidP="000162AD">
      <w:r>
        <w:t>115.8232</w:t>
      </w:r>
      <w:r>
        <w:tab/>
        <w:t>1.013e0</w:t>
      </w:r>
    </w:p>
    <w:p w:rsidR="000162AD" w:rsidRDefault="000162AD" w:rsidP="000162AD">
      <w:r>
        <w:t>115.8314</w:t>
      </w:r>
      <w:r>
        <w:tab/>
        <w:t>1.013e0</w:t>
      </w:r>
    </w:p>
    <w:p w:rsidR="000162AD" w:rsidRDefault="000162AD" w:rsidP="000162AD">
      <w:r>
        <w:t>115.8371</w:t>
      </w:r>
      <w:r>
        <w:tab/>
        <w:t>1.013e0</w:t>
      </w:r>
    </w:p>
    <w:p w:rsidR="000162AD" w:rsidRDefault="000162AD" w:rsidP="000162AD">
      <w:r>
        <w:t>115.8429</w:t>
      </w:r>
      <w:r>
        <w:tab/>
        <w:t>1.013e0</w:t>
      </w:r>
    </w:p>
    <w:p w:rsidR="000162AD" w:rsidRDefault="000162AD" w:rsidP="000162AD">
      <w:r>
        <w:t>115.8462</w:t>
      </w:r>
      <w:r>
        <w:tab/>
        <w:t>1.013e0</w:t>
      </w:r>
    </w:p>
    <w:p w:rsidR="000162AD" w:rsidRDefault="000162AD" w:rsidP="000162AD">
      <w:r>
        <w:t>115.8489</w:t>
      </w:r>
      <w:r>
        <w:tab/>
        <w:t>2.025e0</w:t>
      </w:r>
    </w:p>
    <w:p w:rsidR="000162AD" w:rsidRDefault="000162AD" w:rsidP="000162AD">
      <w:r>
        <w:t>115.8513</w:t>
      </w:r>
      <w:r>
        <w:tab/>
        <w:t>2.025e0</w:t>
      </w:r>
    </w:p>
    <w:p w:rsidR="000162AD" w:rsidRDefault="000162AD" w:rsidP="000162AD">
      <w:r>
        <w:t>115.8544</w:t>
      </w:r>
      <w:r>
        <w:tab/>
        <w:t>1.013e0</w:t>
      </w:r>
    </w:p>
    <w:p w:rsidR="000162AD" w:rsidRDefault="000162AD" w:rsidP="000162AD">
      <w:r>
        <w:t>115.8630</w:t>
      </w:r>
      <w:r>
        <w:tab/>
        <w:t>1.013e0</w:t>
      </w:r>
    </w:p>
    <w:p w:rsidR="000162AD" w:rsidRDefault="000162AD" w:rsidP="000162AD">
      <w:r>
        <w:t>115.8661</w:t>
      </w:r>
      <w:r>
        <w:tab/>
        <w:t>1.013e0</w:t>
      </w:r>
    </w:p>
    <w:p w:rsidR="000162AD" w:rsidRDefault="000162AD" w:rsidP="000162AD">
      <w:r>
        <w:t>115.8731</w:t>
      </w:r>
      <w:r>
        <w:tab/>
        <w:t>2.025e0</w:t>
      </w:r>
    </w:p>
    <w:p w:rsidR="000162AD" w:rsidRDefault="000162AD" w:rsidP="000162AD">
      <w:r>
        <w:t>115.8744</w:t>
      </w:r>
      <w:r>
        <w:tab/>
        <w:t>2.025e0</w:t>
      </w:r>
    </w:p>
    <w:p w:rsidR="000162AD" w:rsidRDefault="000162AD" w:rsidP="000162AD">
      <w:r>
        <w:t>115.8805</w:t>
      </w:r>
      <w:r>
        <w:tab/>
        <w:t>1.013e0</w:t>
      </w:r>
    </w:p>
    <w:p w:rsidR="000162AD" w:rsidRDefault="000162AD" w:rsidP="000162AD">
      <w:r>
        <w:t>115.8833</w:t>
      </w:r>
      <w:r>
        <w:tab/>
        <w:t>1.013e0</w:t>
      </w:r>
    </w:p>
    <w:p w:rsidR="000162AD" w:rsidRDefault="000162AD" w:rsidP="000162AD">
      <w:r>
        <w:t>115.8855</w:t>
      </w:r>
      <w:r>
        <w:tab/>
        <w:t>1.013e0</w:t>
      </w:r>
    </w:p>
    <w:p w:rsidR="000162AD" w:rsidRDefault="000162AD" w:rsidP="000162AD">
      <w:r>
        <w:t>115.8887</w:t>
      </w:r>
      <w:r>
        <w:tab/>
        <w:t>1.013e0</w:t>
      </w:r>
    </w:p>
    <w:p w:rsidR="000162AD" w:rsidRDefault="000162AD" w:rsidP="000162AD">
      <w:r>
        <w:t>115.8975</w:t>
      </w:r>
      <w:r>
        <w:tab/>
        <w:t>2.025e0</w:t>
      </w:r>
    </w:p>
    <w:p w:rsidR="000162AD" w:rsidRDefault="000162AD" w:rsidP="000162AD">
      <w:r>
        <w:lastRenderedPageBreak/>
        <w:t>115.9005</w:t>
      </w:r>
      <w:r>
        <w:tab/>
        <w:t>1.013e0</w:t>
      </w:r>
    </w:p>
    <w:p w:rsidR="000162AD" w:rsidRDefault="000162AD" w:rsidP="000162AD">
      <w:r>
        <w:t>115.9030</w:t>
      </w:r>
      <w:r>
        <w:tab/>
        <w:t>3.038e0</w:t>
      </w:r>
    </w:p>
    <w:p w:rsidR="000162AD" w:rsidRDefault="000162AD" w:rsidP="000162AD">
      <w:r>
        <w:t>115.9147</w:t>
      </w:r>
      <w:r>
        <w:tab/>
        <w:t>3.038e0</w:t>
      </w:r>
    </w:p>
    <w:p w:rsidR="000162AD" w:rsidRDefault="000162AD" w:rsidP="000162AD">
      <w:r>
        <w:t>115.9189</w:t>
      </w:r>
      <w:r>
        <w:tab/>
        <w:t>2.025e0</w:t>
      </w:r>
    </w:p>
    <w:p w:rsidR="000162AD" w:rsidRDefault="000162AD" w:rsidP="000162AD">
      <w:r>
        <w:t>115.9202</w:t>
      </w:r>
      <w:r>
        <w:tab/>
        <w:t>1.013e0</w:t>
      </w:r>
    </w:p>
    <w:p w:rsidR="000162AD" w:rsidRDefault="000162AD" w:rsidP="000162AD">
      <w:r>
        <w:t>115.9289</w:t>
      </w:r>
      <w:r>
        <w:tab/>
        <w:t>3.038e0</w:t>
      </w:r>
    </w:p>
    <w:p w:rsidR="000162AD" w:rsidRDefault="000162AD" w:rsidP="000162AD">
      <w:r>
        <w:t>115.9316</w:t>
      </w:r>
      <w:r>
        <w:tab/>
        <w:t>1.013e0</w:t>
      </w:r>
    </w:p>
    <w:p w:rsidR="000162AD" w:rsidRDefault="000162AD" w:rsidP="000162AD">
      <w:r>
        <w:t>115.9399</w:t>
      </w:r>
      <w:r>
        <w:tab/>
        <w:t>1.013e0</w:t>
      </w:r>
    </w:p>
    <w:p w:rsidR="000162AD" w:rsidRDefault="000162AD" w:rsidP="000162AD">
      <w:r>
        <w:t>115.9490</w:t>
      </w:r>
      <w:r>
        <w:tab/>
        <w:t>1.013e0</w:t>
      </w:r>
    </w:p>
    <w:p w:rsidR="000162AD" w:rsidRDefault="000162AD" w:rsidP="000162AD">
      <w:r>
        <w:t>115.9521</w:t>
      </w:r>
      <w:r>
        <w:tab/>
        <w:t>1.013e0</w:t>
      </w:r>
    </w:p>
    <w:p w:rsidR="000162AD" w:rsidRDefault="000162AD" w:rsidP="000162AD">
      <w:r>
        <w:t>115.9560</w:t>
      </w:r>
      <w:r>
        <w:tab/>
        <w:t>2.025e0</w:t>
      </w:r>
    </w:p>
    <w:p w:rsidR="000162AD" w:rsidRDefault="000162AD" w:rsidP="000162AD">
      <w:r>
        <w:t>115.9574</w:t>
      </w:r>
      <w:r>
        <w:tab/>
        <w:t>1.013e0</w:t>
      </w:r>
    </w:p>
    <w:p w:rsidR="000162AD" w:rsidRDefault="000162AD" w:rsidP="000162AD">
      <w:r>
        <w:t>115.9659</w:t>
      </w:r>
      <w:r>
        <w:tab/>
        <w:t>1.013e0</w:t>
      </w:r>
    </w:p>
    <w:p w:rsidR="000162AD" w:rsidRDefault="000162AD" w:rsidP="000162AD">
      <w:r>
        <w:t>115.9691</w:t>
      </w:r>
      <w:r>
        <w:tab/>
        <w:t>2.025e0</w:t>
      </w:r>
    </w:p>
    <w:p w:rsidR="000162AD" w:rsidRDefault="000162AD" w:rsidP="000162AD">
      <w:r>
        <w:t>115.9705</w:t>
      </w:r>
      <w:r>
        <w:tab/>
        <w:t>2.025e0</w:t>
      </w:r>
    </w:p>
    <w:p w:rsidR="000162AD" w:rsidRDefault="000162AD" w:rsidP="000162AD">
      <w:r>
        <w:t>115.9720</w:t>
      </w:r>
      <w:r>
        <w:tab/>
        <w:t>1.013e0</w:t>
      </w:r>
    </w:p>
    <w:p w:rsidR="000162AD" w:rsidRDefault="000162AD" w:rsidP="000162AD">
      <w:r>
        <w:t>115.9804</w:t>
      </w:r>
      <w:r>
        <w:tab/>
        <w:t>1.013e0</w:t>
      </w:r>
    </w:p>
    <w:p w:rsidR="000162AD" w:rsidRDefault="000162AD" w:rsidP="000162AD">
      <w:r>
        <w:t>115.9846</w:t>
      </w:r>
      <w:r>
        <w:tab/>
        <w:t>2.025e0</w:t>
      </w:r>
    </w:p>
    <w:p w:rsidR="000162AD" w:rsidRDefault="000162AD" w:rsidP="000162AD">
      <w:r>
        <w:t>115.9864</w:t>
      </w:r>
      <w:r>
        <w:tab/>
        <w:t>2.025e0</w:t>
      </w:r>
    </w:p>
    <w:p w:rsidR="000162AD" w:rsidRDefault="000162AD" w:rsidP="000162AD">
      <w:r>
        <w:lastRenderedPageBreak/>
        <w:t>115.9916</w:t>
      </w:r>
      <w:r>
        <w:tab/>
        <w:t>1.013e0</w:t>
      </w:r>
    </w:p>
    <w:p w:rsidR="000162AD" w:rsidRDefault="000162AD" w:rsidP="000162AD">
      <w:r>
        <w:t>115.9933</w:t>
      </w:r>
      <w:r>
        <w:tab/>
        <w:t>2.025e0</w:t>
      </w:r>
    </w:p>
    <w:p w:rsidR="000162AD" w:rsidRDefault="000162AD" w:rsidP="000162AD">
      <w:r>
        <w:t>116.0005</w:t>
      </w:r>
      <w:r>
        <w:tab/>
        <w:t>1.013e0</w:t>
      </w:r>
    </w:p>
    <w:p w:rsidR="000162AD" w:rsidRDefault="000162AD" w:rsidP="000162AD">
      <w:r>
        <w:t>116.0035</w:t>
      </w:r>
      <w:r>
        <w:tab/>
        <w:t>1.013e0</w:t>
      </w:r>
    </w:p>
    <w:p w:rsidR="000162AD" w:rsidRDefault="000162AD" w:rsidP="000162AD">
      <w:r>
        <w:t>116.0064</w:t>
      </w:r>
      <w:r>
        <w:tab/>
        <w:t>1.013e0</w:t>
      </w:r>
    </w:p>
    <w:p w:rsidR="000162AD" w:rsidRDefault="000162AD" w:rsidP="000162AD">
      <w:r>
        <w:t>116.0119</w:t>
      </w:r>
      <w:r>
        <w:tab/>
        <w:t>1.013e0</w:t>
      </w:r>
    </w:p>
    <w:p w:rsidR="000162AD" w:rsidRDefault="000162AD" w:rsidP="000162AD">
      <w:r>
        <w:t>116.0162</w:t>
      </w:r>
      <w:r>
        <w:tab/>
        <w:t>2.025e0</w:t>
      </w:r>
    </w:p>
    <w:p w:rsidR="000162AD" w:rsidRDefault="000162AD" w:rsidP="000162AD">
      <w:r>
        <w:t>116.0174</w:t>
      </w:r>
      <w:r>
        <w:tab/>
        <w:t>1.013e0</w:t>
      </w:r>
    </w:p>
    <w:p w:rsidR="000162AD" w:rsidRDefault="000162AD" w:rsidP="000162AD">
      <w:r>
        <w:t>116.0248</w:t>
      </w:r>
      <w:r>
        <w:tab/>
        <w:t>2.025e0</w:t>
      </w:r>
    </w:p>
    <w:p w:rsidR="000162AD" w:rsidRDefault="000162AD" w:rsidP="000162AD">
      <w:r>
        <w:t>116.0275</w:t>
      </w:r>
      <w:r>
        <w:tab/>
        <w:t>2.025e0</w:t>
      </w:r>
    </w:p>
    <w:p w:rsidR="000162AD" w:rsidRDefault="000162AD" w:rsidP="000162AD">
      <w:r>
        <w:t>116.0290</w:t>
      </w:r>
      <w:r>
        <w:tab/>
        <w:t>1.013e0</w:t>
      </w:r>
    </w:p>
    <w:p w:rsidR="000162AD" w:rsidRDefault="000162AD" w:rsidP="000162AD">
      <w:r>
        <w:t>116.0319</w:t>
      </w:r>
      <w:r>
        <w:tab/>
        <w:t>2.025e0</w:t>
      </w:r>
    </w:p>
    <w:p w:rsidR="000162AD" w:rsidRDefault="000162AD" w:rsidP="000162AD">
      <w:r>
        <w:t>116.0348</w:t>
      </w:r>
      <w:r>
        <w:tab/>
        <w:t>2.025e0</w:t>
      </w:r>
    </w:p>
    <w:p w:rsidR="000162AD" w:rsidRDefault="000162AD" w:rsidP="000162AD">
      <w:r>
        <w:t>116.0379</w:t>
      </w:r>
      <w:r>
        <w:tab/>
        <w:t>2.025e0</w:t>
      </w:r>
    </w:p>
    <w:p w:rsidR="000162AD" w:rsidRDefault="000162AD" w:rsidP="000162AD">
      <w:r>
        <w:t>116.0461</w:t>
      </w:r>
      <w:r>
        <w:tab/>
        <w:t>1.013e0</w:t>
      </w:r>
    </w:p>
    <w:p w:rsidR="000162AD" w:rsidRDefault="000162AD" w:rsidP="000162AD">
      <w:r>
        <w:t>116.0491</w:t>
      </w:r>
      <w:r>
        <w:tab/>
        <w:t>3.731e0</w:t>
      </w:r>
    </w:p>
    <w:p w:rsidR="000162AD" w:rsidRDefault="000162AD" w:rsidP="000162AD">
      <w:r>
        <w:t>116.0520</w:t>
      </w:r>
      <w:r>
        <w:tab/>
        <w:t>4.051e0</w:t>
      </w:r>
    </w:p>
    <w:p w:rsidR="000162AD" w:rsidRDefault="000162AD" w:rsidP="000162AD">
      <w:r>
        <w:t>116.0592</w:t>
      </w:r>
      <w:r>
        <w:tab/>
        <w:t>2.025e0</w:t>
      </w:r>
    </w:p>
    <w:p w:rsidR="000162AD" w:rsidRDefault="000162AD" w:rsidP="000162AD">
      <w:r>
        <w:t>116.0677</w:t>
      </w:r>
      <w:r>
        <w:tab/>
        <w:t>1.638e1</w:t>
      </w:r>
    </w:p>
    <w:p w:rsidR="000162AD" w:rsidRDefault="000162AD" w:rsidP="000162AD">
      <w:r>
        <w:lastRenderedPageBreak/>
        <w:t>116.0693</w:t>
      </w:r>
      <w:r>
        <w:tab/>
        <w:t>3.267e1</w:t>
      </w:r>
    </w:p>
    <w:p w:rsidR="000162AD" w:rsidRDefault="000162AD" w:rsidP="000162AD">
      <w:r>
        <w:t>116.0719</w:t>
      </w:r>
      <w:r>
        <w:tab/>
        <w:t>1.215e1</w:t>
      </w:r>
    </w:p>
    <w:p w:rsidR="000162AD" w:rsidRDefault="000162AD" w:rsidP="000162AD">
      <w:r>
        <w:t>116.0733</w:t>
      </w:r>
      <w:r>
        <w:tab/>
        <w:t>8.777e0</w:t>
      </w:r>
    </w:p>
    <w:p w:rsidR="000162AD" w:rsidRDefault="000162AD" w:rsidP="000162AD">
      <w:r>
        <w:t>116.0748</w:t>
      </w:r>
      <w:r>
        <w:tab/>
        <w:t>6.306e1</w:t>
      </w:r>
    </w:p>
    <w:p w:rsidR="000162AD" w:rsidRDefault="000162AD" w:rsidP="000162AD">
      <w:r>
        <w:t>116.0759</w:t>
      </w:r>
      <w:r>
        <w:tab/>
        <w:t>6.076e0</w:t>
      </w:r>
    </w:p>
    <w:p w:rsidR="000162AD" w:rsidRDefault="000162AD" w:rsidP="000162AD">
      <w:r>
        <w:t>116.0790</w:t>
      </w:r>
      <w:r>
        <w:tab/>
        <w:t>1.937e1</w:t>
      </w:r>
    </w:p>
    <w:p w:rsidR="000162AD" w:rsidRDefault="000162AD" w:rsidP="000162AD">
      <w:r>
        <w:t>116.0806</w:t>
      </w:r>
      <w:r>
        <w:tab/>
        <w:t>3.964e0</w:t>
      </w:r>
    </w:p>
    <w:p w:rsidR="000162AD" w:rsidRDefault="000162AD" w:rsidP="000162AD">
      <w:r>
        <w:t>116.0840</w:t>
      </w:r>
      <w:r>
        <w:tab/>
        <w:t>9.388e0</w:t>
      </w:r>
    </w:p>
    <w:p w:rsidR="000162AD" w:rsidRDefault="000162AD" w:rsidP="000162AD">
      <w:r>
        <w:t>116.0852</w:t>
      </w:r>
      <w:r>
        <w:tab/>
        <w:t>6.076e0</w:t>
      </w:r>
    </w:p>
    <w:p w:rsidR="000162AD" w:rsidRDefault="000162AD" w:rsidP="000162AD">
      <w:r>
        <w:t>116.0871</w:t>
      </w:r>
      <w:r>
        <w:tab/>
        <w:t>1.114e1</w:t>
      </w:r>
    </w:p>
    <w:p w:rsidR="000162AD" w:rsidRDefault="000162AD" w:rsidP="000162AD">
      <w:r>
        <w:t>116.0894</w:t>
      </w:r>
      <w:r>
        <w:tab/>
        <w:t>3.245e1</w:t>
      </w:r>
    </w:p>
    <w:p w:rsidR="000162AD" w:rsidRDefault="000162AD" w:rsidP="000162AD">
      <w:r>
        <w:t>116.0933</w:t>
      </w:r>
      <w:r>
        <w:tab/>
        <w:t>4.051e0</w:t>
      </w:r>
    </w:p>
    <w:p w:rsidR="000162AD" w:rsidRDefault="000162AD" w:rsidP="000162AD">
      <w:r>
        <w:t>116.0958</w:t>
      </w:r>
      <w:r>
        <w:tab/>
        <w:t>4.105e0</w:t>
      </w:r>
    </w:p>
    <w:p w:rsidR="000162AD" w:rsidRDefault="000162AD" w:rsidP="000162AD">
      <w:r>
        <w:t>116.1006</w:t>
      </w:r>
      <w:r>
        <w:tab/>
        <w:t>1.013e0</w:t>
      </w:r>
    </w:p>
    <w:p w:rsidR="000162AD" w:rsidRDefault="000162AD" w:rsidP="000162AD">
      <w:r>
        <w:t>116.1021</w:t>
      </w:r>
      <w:r>
        <w:tab/>
        <w:t>7.842e0</w:t>
      </w:r>
    </w:p>
    <w:p w:rsidR="000162AD" w:rsidRDefault="000162AD" w:rsidP="000162AD">
      <w:r>
        <w:t>116.1036</w:t>
      </w:r>
      <w:r>
        <w:tab/>
        <w:t>2.025e0</w:t>
      </w:r>
    </w:p>
    <w:p w:rsidR="000162AD" w:rsidRDefault="000162AD" w:rsidP="000162AD">
      <w:r>
        <w:t>116.1064</w:t>
      </w:r>
      <w:r>
        <w:tab/>
        <w:t>8.274e0</w:t>
      </w:r>
    </w:p>
    <w:p w:rsidR="000162AD" w:rsidRDefault="000162AD" w:rsidP="000162AD">
      <w:r>
        <w:t>116.1094</w:t>
      </w:r>
      <w:r>
        <w:tab/>
        <w:t>2.025e0</w:t>
      </w:r>
    </w:p>
    <w:p w:rsidR="000162AD" w:rsidRDefault="000162AD" w:rsidP="000162AD">
      <w:r>
        <w:t>116.1110</w:t>
      </w:r>
      <w:r>
        <w:tab/>
        <w:t>6.076e0</w:t>
      </w:r>
    </w:p>
    <w:p w:rsidR="000162AD" w:rsidRDefault="000162AD" w:rsidP="000162AD">
      <w:r>
        <w:lastRenderedPageBreak/>
        <w:t>116.1123</w:t>
      </w:r>
      <w:r>
        <w:tab/>
        <w:t>1.013e0</w:t>
      </w:r>
    </w:p>
    <w:p w:rsidR="000162AD" w:rsidRDefault="000162AD" w:rsidP="000162AD">
      <w:r>
        <w:t>116.1177</w:t>
      </w:r>
      <w:r>
        <w:tab/>
        <w:t>5.063e0</w:t>
      </w:r>
    </w:p>
    <w:p w:rsidR="000162AD" w:rsidRDefault="000162AD" w:rsidP="000162AD">
      <w:r>
        <w:t>116.1237</w:t>
      </w:r>
      <w:r>
        <w:tab/>
        <w:t>3.038e0</w:t>
      </w:r>
    </w:p>
    <w:p w:rsidR="000162AD" w:rsidRDefault="000162AD" w:rsidP="000162AD">
      <w:r>
        <w:t>116.1296</w:t>
      </w:r>
      <w:r>
        <w:tab/>
        <w:t>1.013e0</w:t>
      </w:r>
    </w:p>
    <w:p w:rsidR="000162AD" w:rsidRDefault="000162AD" w:rsidP="000162AD">
      <w:r>
        <w:t>116.1307</w:t>
      </w:r>
      <w:r>
        <w:tab/>
        <w:t>2.025e0</w:t>
      </w:r>
    </w:p>
    <w:p w:rsidR="000162AD" w:rsidRDefault="000162AD" w:rsidP="000162AD">
      <w:r>
        <w:t>116.1408</w:t>
      </w:r>
      <w:r>
        <w:tab/>
        <w:t>1.013e0</w:t>
      </w:r>
    </w:p>
    <w:p w:rsidR="000162AD" w:rsidRDefault="000162AD" w:rsidP="000162AD">
      <w:r>
        <w:t>116.1468</w:t>
      </w:r>
      <w:r>
        <w:tab/>
        <w:t>1.013e0</w:t>
      </w:r>
    </w:p>
    <w:p w:rsidR="000162AD" w:rsidRDefault="000162AD" w:rsidP="000162AD">
      <w:r>
        <w:t>116.1490</w:t>
      </w:r>
      <w:r>
        <w:tab/>
        <w:t>1.013e0</w:t>
      </w:r>
    </w:p>
    <w:p w:rsidR="000162AD" w:rsidRDefault="000162AD" w:rsidP="000162AD">
      <w:r>
        <w:t>116.1521</w:t>
      </w:r>
      <w:r>
        <w:tab/>
        <w:t>1.013e0</w:t>
      </w:r>
    </w:p>
    <w:p w:rsidR="000162AD" w:rsidRDefault="000162AD" w:rsidP="000162AD">
      <w:r>
        <w:t>116.1535</w:t>
      </w:r>
      <w:r>
        <w:tab/>
        <w:t>3.038e0</w:t>
      </w:r>
    </w:p>
    <w:p w:rsidR="000162AD" w:rsidRDefault="000162AD" w:rsidP="000162AD">
      <w:r>
        <w:t>116.1637</w:t>
      </w:r>
      <w:r>
        <w:tab/>
        <w:t>1.013e0</w:t>
      </w:r>
    </w:p>
    <w:p w:rsidR="000162AD" w:rsidRDefault="000162AD" w:rsidP="000162AD">
      <w:r>
        <w:t>116.1692</w:t>
      </w:r>
      <w:r>
        <w:tab/>
        <w:t>3.038e0</w:t>
      </w:r>
    </w:p>
    <w:p w:rsidR="000162AD" w:rsidRDefault="000162AD" w:rsidP="000162AD">
      <w:r>
        <w:t>116.1753</w:t>
      </w:r>
      <w:r>
        <w:tab/>
        <w:t>1.013e0</w:t>
      </w:r>
    </w:p>
    <w:p w:rsidR="000162AD" w:rsidRDefault="000162AD" w:rsidP="000162AD">
      <w:r>
        <w:t>116.1780</w:t>
      </w:r>
      <w:r>
        <w:tab/>
        <w:t>1.013e0</w:t>
      </w:r>
    </w:p>
    <w:p w:rsidR="000162AD" w:rsidRDefault="000162AD" w:rsidP="000162AD">
      <w:r>
        <w:t>116.1811</w:t>
      </w:r>
      <w:r>
        <w:tab/>
        <w:t>2.025e0</w:t>
      </w:r>
    </w:p>
    <w:p w:rsidR="000162AD" w:rsidRDefault="000162AD" w:rsidP="000162AD">
      <w:r>
        <w:t>116.1894</w:t>
      </w:r>
      <w:r>
        <w:tab/>
        <w:t>3.038e0</w:t>
      </w:r>
    </w:p>
    <w:p w:rsidR="000162AD" w:rsidRDefault="000162AD" w:rsidP="000162AD">
      <w:r>
        <w:t>116.1938</w:t>
      </w:r>
      <w:r>
        <w:tab/>
        <w:t>2.025e0</w:t>
      </w:r>
    </w:p>
    <w:p w:rsidR="000162AD" w:rsidRDefault="000162AD" w:rsidP="000162AD">
      <w:r>
        <w:t>116.2096</w:t>
      </w:r>
      <w:r>
        <w:tab/>
        <w:t>3.038e0</w:t>
      </w:r>
    </w:p>
    <w:p w:rsidR="000162AD" w:rsidRDefault="000162AD" w:rsidP="000162AD">
      <w:r>
        <w:t>116.2125</w:t>
      </w:r>
      <w:r>
        <w:tab/>
        <w:t>1.013e0</w:t>
      </w:r>
    </w:p>
    <w:p w:rsidR="000162AD" w:rsidRDefault="000162AD" w:rsidP="000162AD">
      <w:r>
        <w:lastRenderedPageBreak/>
        <w:t>116.2208</w:t>
      </w:r>
      <w:r>
        <w:tab/>
        <w:t>1.013e0</w:t>
      </w:r>
    </w:p>
    <w:p w:rsidR="000162AD" w:rsidRDefault="000162AD" w:rsidP="000162AD">
      <w:r>
        <w:t>116.2295</w:t>
      </w:r>
      <w:r>
        <w:tab/>
        <w:t>2.025e0</w:t>
      </w:r>
    </w:p>
    <w:p w:rsidR="000162AD" w:rsidRDefault="000162AD" w:rsidP="000162AD">
      <w:r>
        <w:t>116.2357</w:t>
      </w:r>
      <w:r>
        <w:tab/>
        <w:t>1.013e0</w:t>
      </w:r>
    </w:p>
    <w:p w:rsidR="000162AD" w:rsidRDefault="000162AD" w:rsidP="000162AD">
      <w:r>
        <w:t>116.2380</w:t>
      </w:r>
      <w:r>
        <w:tab/>
        <w:t>1.013e0</w:t>
      </w:r>
    </w:p>
    <w:p w:rsidR="000162AD" w:rsidRDefault="000162AD" w:rsidP="000162AD">
      <w:r>
        <w:t>116.2436</w:t>
      </w:r>
      <w:r>
        <w:tab/>
        <w:t>2.025e0</w:t>
      </w:r>
    </w:p>
    <w:p w:rsidR="000162AD" w:rsidRDefault="000162AD" w:rsidP="000162AD">
      <w:r>
        <w:t>116.2466</w:t>
      </w:r>
      <w:r>
        <w:tab/>
        <w:t>3.038e0</w:t>
      </w:r>
    </w:p>
    <w:p w:rsidR="000162AD" w:rsidRDefault="000162AD" w:rsidP="000162AD">
      <w:r>
        <w:t>116.2483</w:t>
      </w:r>
      <w:r>
        <w:tab/>
        <w:t>2.025e0</w:t>
      </w:r>
    </w:p>
    <w:p w:rsidR="000162AD" w:rsidRDefault="000162AD" w:rsidP="000162AD">
      <w:r>
        <w:t>116.2497</w:t>
      </w:r>
      <w:r>
        <w:tab/>
        <w:t>1.013e0</w:t>
      </w:r>
    </w:p>
    <w:p w:rsidR="000162AD" w:rsidRDefault="000162AD" w:rsidP="000162AD">
      <w:r>
        <w:t>116.2554</w:t>
      </w:r>
      <w:r>
        <w:tab/>
        <w:t>1.013e0</w:t>
      </w:r>
    </w:p>
    <w:p w:rsidR="000162AD" w:rsidRDefault="000162AD" w:rsidP="000162AD">
      <w:r>
        <w:t>116.2640</w:t>
      </w:r>
      <w:r>
        <w:tab/>
        <w:t>2.025e0</w:t>
      </w:r>
    </w:p>
    <w:p w:rsidR="000162AD" w:rsidRDefault="000162AD" w:rsidP="000162AD">
      <w:r>
        <w:t>116.2681</w:t>
      </w:r>
      <w:r>
        <w:tab/>
        <w:t>3.038e0</w:t>
      </w:r>
    </w:p>
    <w:p w:rsidR="000162AD" w:rsidRDefault="000162AD" w:rsidP="000162AD">
      <w:r>
        <w:t>116.2700</w:t>
      </w:r>
      <w:r>
        <w:tab/>
        <w:t>1.013e0</w:t>
      </w:r>
    </w:p>
    <w:p w:rsidR="000162AD" w:rsidRDefault="000162AD" w:rsidP="000162AD">
      <w:r>
        <w:t>116.2726</w:t>
      </w:r>
      <w:r>
        <w:tab/>
        <w:t>1.013e0</w:t>
      </w:r>
    </w:p>
    <w:p w:rsidR="000162AD" w:rsidRDefault="000162AD" w:rsidP="000162AD">
      <w:r>
        <w:t>116.2782</w:t>
      </w:r>
      <w:r>
        <w:tab/>
        <w:t>1.013e0</w:t>
      </w:r>
    </w:p>
    <w:p w:rsidR="000162AD" w:rsidRDefault="000162AD" w:rsidP="000162AD">
      <w:r>
        <w:t>116.2840</w:t>
      </w:r>
      <w:r>
        <w:tab/>
        <w:t>2.025e0</w:t>
      </w:r>
    </w:p>
    <w:p w:rsidR="000162AD" w:rsidRDefault="000162AD" w:rsidP="000162AD">
      <w:r>
        <w:t>116.2856</w:t>
      </w:r>
      <w:r>
        <w:tab/>
        <w:t>2.025e0</w:t>
      </w:r>
    </w:p>
    <w:p w:rsidR="000162AD" w:rsidRDefault="000162AD" w:rsidP="000162AD">
      <w:r>
        <w:t>116.2926</w:t>
      </w:r>
      <w:r>
        <w:tab/>
        <w:t>2.025e0</w:t>
      </w:r>
    </w:p>
    <w:p w:rsidR="000162AD" w:rsidRDefault="000162AD" w:rsidP="000162AD">
      <w:r>
        <w:t>116.2983</w:t>
      </w:r>
      <w:r>
        <w:tab/>
        <w:t>2.025e0</w:t>
      </w:r>
    </w:p>
    <w:p w:rsidR="000162AD" w:rsidRDefault="000162AD" w:rsidP="000162AD">
      <w:r>
        <w:t>116.3071</w:t>
      </w:r>
      <w:r>
        <w:tab/>
        <w:t>1.013e0</w:t>
      </w:r>
    </w:p>
    <w:p w:rsidR="000162AD" w:rsidRDefault="000162AD" w:rsidP="000162AD">
      <w:r>
        <w:lastRenderedPageBreak/>
        <w:t>116.3096</w:t>
      </w:r>
      <w:r>
        <w:tab/>
        <w:t>2.025e0</w:t>
      </w:r>
    </w:p>
    <w:p w:rsidR="000162AD" w:rsidRDefault="000162AD" w:rsidP="000162AD">
      <w:r>
        <w:t>116.3112</w:t>
      </w:r>
      <w:r>
        <w:tab/>
        <w:t>2.025e0</w:t>
      </w:r>
    </w:p>
    <w:p w:rsidR="000162AD" w:rsidRDefault="000162AD" w:rsidP="000162AD">
      <w:r>
        <w:t>116.3186</w:t>
      </w:r>
      <w:r>
        <w:tab/>
        <w:t>1.013e0</w:t>
      </w:r>
    </w:p>
    <w:p w:rsidR="000162AD" w:rsidRDefault="000162AD" w:rsidP="000162AD">
      <w:r>
        <w:t>116.3245</w:t>
      </w:r>
      <w:r>
        <w:tab/>
        <w:t>1.013e0</w:t>
      </w:r>
    </w:p>
    <w:p w:rsidR="000162AD" w:rsidRDefault="000162AD" w:rsidP="000162AD">
      <w:r>
        <w:t>116.3269</w:t>
      </w:r>
      <w:r>
        <w:tab/>
        <w:t>1.013e0</w:t>
      </w:r>
    </w:p>
    <w:p w:rsidR="000162AD" w:rsidRDefault="000162AD" w:rsidP="000162AD">
      <w:r>
        <w:t>116.3355</w:t>
      </w:r>
      <w:r>
        <w:tab/>
        <w:t>2.025e0</w:t>
      </w:r>
    </w:p>
    <w:p w:rsidR="000162AD" w:rsidRDefault="000162AD" w:rsidP="000162AD">
      <w:r>
        <w:t>116.3485</w:t>
      </w:r>
      <w:r>
        <w:tab/>
        <w:t>2.025e0</w:t>
      </w:r>
    </w:p>
    <w:p w:rsidR="000162AD" w:rsidRDefault="000162AD" w:rsidP="000162AD">
      <w:r>
        <w:t>116.3558</w:t>
      </w:r>
      <w:r>
        <w:tab/>
        <w:t>1.013e0</w:t>
      </w:r>
    </w:p>
    <w:p w:rsidR="000162AD" w:rsidRDefault="000162AD" w:rsidP="000162AD">
      <w:r>
        <w:t>116.3587</w:t>
      </w:r>
      <w:r>
        <w:tab/>
        <w:t>1.013e0</w:t>
      </w:r>
    </w:p>
    <w:p w:rsidR="000162AD" w:rsidRDefault="000162AD" w:rsidP="000162AD">
      <w:r>
        <w:t>116.3640</w:t>
      </w:r>
      <w:r>
        <w:tab/>
        <w:t>2.025e0</w:t>
      </w:r>
    </w:p>
    <w:p w:rsidR="000162AD" w:rsidRDefault="000162AD" w:rsidP="000162AD">
      <w:r>
        <w:t>116.3672</w:t>
      </w:r>
      <w:r>
        <w:tab/>
        <w:t>1.013e0</w:t>
      </w:r>
    </w:p>
    <w:p w:rsidR="000162AD" w:rsidRDefault="000162AD" w:rsidP="000162AD">
      <w:r>
        <w:t>116.3701</w:t>
      </w:r>
      <w:r>
        <w:tab/>
        <w:t>1.013e0</w:t>
      </w:r>
    </w:p>
    <w:p w:rsidR="000162AD" w:rsidRDefault="000162AD" w:rsidP="000162AD">
      <w:r>
        <w:t>116.3760</w:t>
      </w:r>
      <w:r>
        <w:tab/>
        <w:t>2.025e0</w:t>
      </w:r>
    </w:p>
    <w:p w:rsidR="000162AD" w:rsidRDefault="000162AD" w:rsidP="000162AD">
      <w:r>
        <w:t>116.3812</w:t>
      </w:r>
      <w:r>
        <w:tab/>
        <w:t>1.013e0</w:t>
      </w:r>
    </w:p>
    <w:p w:rsidR="000162AD" w:rsidRDefault="000162AD" w:rsidP="000162AD">
      <w:r>
        <w:t>116.3840</w:t>
      </w:r>
      <w:r>
        <w:tab/>
        <w:t>1.013e0</w:t>
      </w:r>
    </w:p>
    <w:p w:rsidR="000162AD" w:rsidRDefault="000162AD" w:rsidP="000162AD">
      <w:r>
        <w:t>116.3873</w:t>
      </w:r>
      <w:r>
        <w:tab/>
        <w:t>2.025e0</w:t>
      </w:r>
    </w:p>
    <w:p w:rsidR="000162AD" w:rsidRDefault="000162AD" w:rsidP="000162AD">
      <w:r>
        <w:t>116.3916</w:t>
      </w:r>
      <w:r>
        <w:tab/>
        <w:t>2.025e0</w:t>
      </w:r>
    </w:p>
    <w:p w:rsidR="000162AD" w:rsidRDefault="000162AD" w:rsidP="000162AD">
      <w:r>
        <w:t>116.4015</w:t>
      </w:r>
      <w:r>
        <w:tab/>
        <w:t>1.013e0</w:t>
      </w:r>
    </w:p>
    <w:p w:rsidR="000162AD" w:rsidRDefault="000162AD" w:rsidP="000162AD">
      <w:r>
        <w:t>116.4103</w:t>
      </w:r>
      <w:r>
        <w:tab/>
        <w:t>1.013e0</w:t>
      </w:r>
    </w:p>
    <w:p w:rsidR="000162AD" w:rsidRDefault="000162AD" w:rsidP="000162AD">
      <w:r>
        <w:lastRenderedPageBreak/>
        <w:t>116.4134</w:t>
      </w:r>
      <w:r>
        <w:tab/>
        <w:t>1.013e0</w:t>
      </w:r>
    </w:p>
    <w:p w:rsidR="000162AD" w:rsidRDefault="000162AD" w:rsidP="000162AD">
      <w:r>
        <w:t>116.4156</w:t>
      </w:r>
      <w:r>
        <w:tab/>
        <w:t>2.025e0</w:t>
      </w:r>
    </w:p>
    <w:p w:rsidR="000162AD" w:rsidRDefault="000162AD" w:rsidP="000162AD">
      <w:r>
        <w:t>116.4185</w:t>
      </w:r>
      <w:r>
        <w:tab/>
        <w:t>3.038e0</w:t>
      </w:r>
    </w:p>
    <w:p w:rsidR="000162AD" w:rsidRDefault="000162AD" w:rsidP="000162AD">
      <w:r>
        <w:t>116.4276</w:t>
      </w:r>
      <w:r>
        <w:tab/>
        <w:t>1.013e0</w:t>
      </w:r>
    </w:p>
    <w:p w:rsidR="000162AD" w:rsidRDefault="000162AD" w:rsidP="000162AD">
      <w:r>
        <w:t>116.4358</w:t>
      </w:r>
      <w:r>
        <w:tab/>
        <w:t>1.013e0</w:t>
      </w:r>
    </w:p>
    <w:p w:rsidR="000162AD" w:rsidRDefault="000162AD" w:rsidP="000162AD">
      <w:r>
        <w:t>116.4476</w:t>
      </w:r>
      <w:r>
        <w:tab/>
        <w:t>1.013e0</w:t>
      </w:r>
    </w:p>
    <w:p w:rsidR="000162AD" w:rsidRDefault="000162AD" w:rsidP="000162AD">
      <w:r>
        <w:t>116.4504</w:t>
      </w:r>
      <w:r>
        <w:tab/>
        <w:t>1.013e0</w:t>
      </w:r>
    </w:p>
    <w:p w:rsidR="000162AD" w:rsidRDefault="000162AD" w:rsidP="000162AD">
      <w:r>
        <w:t>116.4529</w:t>
      </w:r>
      <w:r>
        <w:tab/>
        <w:t>1.013e0</w:t>
      </w:r>
    </w:p>
    <w:p w:rsidR="000162AD" w:rsidRDefault="000162AD" w:rsidP="000162AD">
      <w:r>
        <w:t>116.4589</w:t>
      </w:r>
      <w:r>
        <w:tab/>
        <w:t>3.038e0</w:t>
      </w:r>
    </w:p>
    <w:p w:rsidR="000162AD" w:rsidRDefault="000162AD" w:rsidP="000162AD">
      <w:r>
        <w:t>116.4649</w:t>
      </w:r>
      <w:r>
        <w:tab/>
        <w:t>2.025e0</w:t>
      </w:r>
    </w:p>
    <w:p w:rsidR="000162AD" w:rsidRDefault="000162AD" w:rsidP="000162AD">
      <w:r>
        <w:t>116.4676</w:t>
      </w:r>
      <w:r>
        <w:tab/>
        <w:t>1.013e0</w:t>
      </w:r>
    </w:p>
    <w:p w:rsidR="000162AD" w:rsidRDefault="000162AD" w:rsidP="000162AD">
      <w:r>
        <w:t>116.4790</w:t>
      </w:r>
      <w:r>
        <w:tab/>
        <w:t>1.013e0</w:t>
      </w:r>
    </w:p>
    <w:p w:rsidR="000162AD" w:rsidRDefault="000162AD" w:rsidP="000162AD">
      <w:r>
        <w:t>116.4849</w:t>
      </w:r>
      <w:r>
        <w:tab/>
        <w:t>2.025e0</w:t>
      </w:r>
    </w:p>
    <w:p w:rsidR="000162AD" w:rsidRDefault="000162AD" w:rsidP="000162AD">
      <w:r>
        <w:t>116.4874</w:t>
      </w:r>
      <w:r>
        <w:tab/>
        <w:t>2.025e0</w:t>
      </w:r>
    </w:p>
    <w:p w:rsidR="000162AD" w:rsidRDefault="000162AD" w:rsidP="000162AD">
      <w:r>
        <w:t>116.4905</w:t>
      </w:r>
      <w:r>
        <w:tab/>
        <w:t>1.013e0</w:t>
      </w:r>
    </w:p>
    <w:p w:rsidR="000162AD" w:rsidRDefault="000162AD" w:rsidP="000162AD">
      <w:r>
        <w:t>116.5047</w:t>
      </w:r>
      <w:r>
        <w:tab/>
        <w:t>1.013e0</w:t>
      </w:r>
    </w:p>
    <w:p w:rsidR="000162AD" w:rsidRDefault="000162AD" w:rsidP="000162AD">
      <w:r>
        <w:t>116.5103</w:t>
      </w:r>
      <w:r>
        <w:tab/>
        <w:t>1.013e0</w:t>
      </w:r>
    </w:p>
    <w:p w:rsidR="000162AD" w:rsidRDefault="000162AD" w:rsidP="000162AD">
      <w:r>
        <w:t>116.5135</w:t>
      </w:r>
      <w:r>
        <w:tab/>
        <w:t>1.013e0</w:t>
      </w:r>
    </w:p>
    <w:p w:rsidR="000162AD" w:rsidRDefault="000162AD" w:rsidP="000162AD">
      <w:r>
        <w:t>116.5337</w:t>
      </w:r>
      <w:r>
        <w:tab/>
        <w:t>2.025e0</w:t>
      </w:r>
    </w:p>
    <w:p w:rsidR="000162AD" w:rsidRDefault="000162AD" w:rsidP="000162AD">
      <w:r>
        <w:lastRenderedPageBreak/>
        <w:t>116.5365</w:t>
      </w:r>
      <w:r>
        <w:tab/>
        <w:t>2.025e0</w:t>
      </w:r>
    </w:p>
    <w:p w:rsidR="000162AD" w:rsidRDefault="000162AD" w:rsidP="000162AD">
      <w:r>
        <w:t>116.5392</w:t>
      </w:r>
      <w:r>
        <w:tab/>
        <w:t>1.013e0</w:t>
      </w:r>
    </w:p>
    <w:p w:rsidR="000162AD" w:rsidRDefault="000162AD" w:rsidP="000162AD">
      <w:r>
        <w:t>116.5449</w:t>
      </w:r>
      <w:r>
        <w:tab/>
        <w:t>2.025e0</w:t>
      </w:r>
    </w:p>
    <w:p w:rsidR="000162AD" w:rsidRDefault="000162AD" w:rsidP="000162AD">
      <w:r>
        <w:t>116.5508</w:t>
      </w:r>
      <w:r>
        <w:tab/>
        <w:t>1.013e0</w:t>
      </w:r>
    </w:p>
    <w:p w:rsidR="000162AD" w:rsidRDefault="000162AD" w:rsidP="000162AD">
      <w:r>
        <w:t>116.5537</w:t>
      </w:r>
      <w:r>
        <w:tab/>
        <w:t>2.025e0</w:t>
      </w:r>
    </w:p>
    <w:p w:rsidR="000162AD" w:rsidRDefault="000162AD" w:rsidP="000162AD">
      <w:r>
        <w:t>116.5592</w:t>
      </w:r>
      <w:r>
        <w:tab/>
        <w:t>1.013e0</w:t>
      </w:r>
    </w:p>
    <w:p w:rsidR="000162AD" w:rsidRDefault="000162AD" w:rsidP="000162AD">
      <w:r>
        <w:t>116.5621</w:t>
      </w:r>
      <w:r>
        <w:tab/>
        <w:t>1.013e0</w:t>
      </w:r>
    </w:p>
    <w:p w:rsidR="000162AD" w:rsidRDefault="000162AD" w:rsidP="000162AD">
      <w:r>
        <w:t>116.5650</w:t>
      </w:r>
      <w:r>
        <w:tab/>
        <w:t>2.025e0</w:t>
      </w:r>
    </w:p>
    <w:p w:rsidR="000162AD" w:rsidRDefault="000162AD" w:rsidP="000162AD">
      <w:r>
        <w:t>116.5793</w:t>
      </w:r>
      <w:r>
        <w:tab/>
        <w:t>2.025e0</w:t>
      </w:r>
    </w:p>
    <w:p w:rsidR="000162AD" w:rsidRDefault="000162AD" w:rsidP="000162AD">
      <w:r>
        <w:t>116.5882</w:t>
      </w:r>
      <w:r>
        <w:tab/>
        <w:t>2.025e0</w:t>
      </w:r>
    </w:p>
    <w:p w:rsidR="000162AD" w:rsidRDefault="000162AD" w:rsidP="000162AD">
      <w:r>
        <w:t>116.5912</w:t>
      </w:r>
      <w:r>
        <w:tab/>
        <w:t>1.013e0</w:t>
      </w:r>
    </w:p>
    <w:p w:rsidR="000162AD" w:rsidRDefault="000162AD" w:rsidP="000162AD">
      <w:r>
        <w:t>116.5995</w:t>
      </w:r>
      <w:r>
        <w:tab/>
        <w:t>2.025e0</w:t>
      </w:r>
    </w:p>
    <w:p w:rsidR="000162AD" w:rsidRDefault="000162AD" w:rsidP="000162AD">
      <w:r>
        <w:t>116.6022</w:t>
      </w:r>
      <w:r>
        <w:tab/>
        <w:t>2.025e0</w:t>
      </w:r>
    </w:p>
    <w:p w:rsidR="000162AD" w:rsidRDefault="000162AD" w:rsidP="000162AD">
      <w:r>
        <w:t>116.6085</w:t>
      </w:r>
      <w:r>
        <w:tab/>
        <w:t>1.013e0</w:t>
      </w:r>
    </w:p>
    <w:p w:rsidR="000162AD" w:rsidRDefault="000162AD" w:rsidP="000162AD">
      <w:r>
        <w:t>116.6137</w:t>
      </w:r>
      <w:r>
        <w:tab/>
        <w:t>1.013e0</w:t>
      </w:r>
    </w:p>
    <w:p w:rsidR="000162AD" w:rsidRDefault="000162AD" w:rsidP="000162AD">
      <w:r>
        <w:t>116.6196</w:t>
      </w:r>
      <w:r>
        <w:tab/>
        <w:t>2.025e0</w:t>
      </w:r>
    </w:p>
    <w:p w:rsidR="000162AD" w:rsidRDefault="000162AD" w:rsidP="000162AD">
      <w:r>
        <w:t>116.6339</w:t>
      </w:r>
      <w:r>
        <w:tab/>
        <w:t>1.013e0</w:t>
      </w:r>
    </w:p>
    <w:p w:rsidR="000162AD" w:rsidRDefault="000162AD" w:rsidP="000162AD">
      <w:r>
        <w:t>116.6397</w:t>
      </w:r>
      <w:r>
        <w:tab/>
        <w:t>1.013e0</w:t>
      </w:r>
    </w:p>
    <w:p w:rsidR="000162AD" w:rsidRDefault="000162AD" w:rsidP="000162AD">
      <w:r>
        <w:t>116.6427</w:t>
      </w:r>
      <w:r>
        <w:tab/>
        <w:t>3.038e0</w:t>
      </w:r>
    </w:p>
    <w:p w:rsidR="000162AD" w:rsidRDefault="000162AD" w:rsidP="000162AD">
      <w:r>
        <w:lastRenderedPageBreak/>
        <w:t>116.6439</w:t>
      </w:r>
      <w:r>
        <w:tab/>
        <w:t>2.025e0</w:t>
      </w:r>
    </w:p>
    <w:p w:rsidR="000162AD" w:rsidRDefault="000162AD" w:rsidP="000162AD">
      <w:r>
        <w:t>116.6511</w:t>
      </w:r>
      <w:r>
        <w:tab/>
        <w:t>3.038e0</w:t>
      </w:r>
    </w:p>
    <w:p w:rsidR="000162AD" w:rsidRDefault="000162AD" w:rsidP="000162AD">
      <w:r>
        <w:t>116.6539</w:t>
      </w:r>
      <w:r>
        <w:tab/>
        <w:t>1.013e0</w:t>
      </w:r>
    </w:p>
    <w:p w:rsidR="000162AD" w:rsidRDefault="000162AD" w:rsidP="000162AD">
      <w:r>
        <w:t>116.6600</w:t>
      </w:r>
      <w:r>
        <w:tab/>
        <w:t>1.013e0</w:t>
      </w:r>
    </w:p>
    <w:p w:rsidR="000162AD" w:rsidRDefault="000162AD" w:rsidP="000162AD">
      <w:r>
        <w:t>116.6683</w:t>
      </w:r>
      <w:r>
        <w:tab/>
        <w:t>1.013e0</w:t>
      </w:r>
    </w:p>
    <w:p w:rsidR="000162AD" w:rsidRDefault="000162AD" w:rsidP="000162AD">
      <w:r>
        <w:t>116.6710</w:t>
      </w:r>
      <w:r>
        <w:tab/>
        <w:t>1.013e0</w:t>
      </w:r>
    </w:p>
    <w:p w:rsidR="000162AD" w:rsidRDefault="000162AD" w:rsidP="000162AD">
      <w:r>
        <w:t>116.6771</w:t>
      </w:r>
      <w:r>
        <w:tab/>
        <w:t>2.025e0</w:t>
      </w:r>
    </w:p>
    <w:p w:rsidR="000162AD" w:rsidRDefault="000162AD" w:rsidP="000162AD">
      <w:r>
        <w:t>116.6828</w:t>
      </w:r>
      <w:r>
        <w:tab/>
        <w:t>1.013e0</w:t>
      </w:r>
    </w:p>
    <w:p w:rsidR="000162AD" w:rsidRDefault="000162AD" w:rsidP="000162AD">
      <w:r>
        <w:t>116.6943</w:t>
      </w:r>
      <w:r>
        <w:tab/>
        <w:t>1.013e0</w:t>
      </w:r>
    </w:p>
    <w:p w:rsidR="000162AD" w:rsidRDefault="000162AD" w:rsidP="000162AD">
      <w:r>
        <w:t>116.6998</w:t>
      </w:r>
      <w:r>
        <w:tab/>
        <w:t>1.013e0</w:t>
      </w:r>
    </w:p>
    <w:p w:rsidR="000162AD" w:rsidRDefault="000162AD" w:rsidP="000162AD">
      <w:r>
        <w:t>116.7027</w:t>
      </w:r>
      <w:r>
        <w:tab/>
        <w:t>1.013e0</w:t>
      </w:r>
    </w:p>
    <w:p w:rsidR="000162AD" w:rsidRDefault="000162AD" w:rsidP="000162AD">
      <w:r>
        <w:t>116.7056</w:t>
      </w:r>
      <w:r>
        <w:tab/>
        <w:t>1.013e0</w:t>
      </w:r>
    </w:p>
    <w:p w:rsidR="000162AD" w:rsidRDefault="000162AD" w:rsidP="000162AD">
      <w:r>
        <w:t>116.7116</w:t>
      </w:r>
      <w:r>
        <w:tab/>
        <w:t>2.025e0</w:t>
      </w:r>
    </w:p>
    <w:p w:rsidR="000162AD" w:rsidRDefault="000162AD" w:rsidP="000162AD">
      <w:r>
        <w:t>116.7158</w:t>
      </w:r>
      <w:r>
        <w:tab/>
        <w:t>2.025e0</w:t>
      </w:r>
    </w:p>
    <w:p w:rsidR="000162AD" w:rsidRDefault="000162AD" w:rsidP="000162AD">
      <w:r>
        <w:t>116.7172</w:t>
      </w:r>
      <w:r>
        <w:tab/>
        <w:t>1.013e0</w:t>
      </w:r>
    </w:p>
    <w:p w:rsidR="000162AD" w:rsidRDefault="000162AD" w:rsidP="000162AD">
      <w:r>
        <w:t>116.7229</w:t>
      </w:r>
      <w:r>
        <w:tab/>
        <w:t>1.013e0</w:t>
      </w:r>
    </w:p>
    <w:p w:rsidR="000162AD" w:rsidRDefault="000162AD" w:rsidP="000162AD">
      <w:r>
        <w:t>116.7317</w:t>
      </w:r>
      <w:r>
        <w:tab/>
        <w:t>2.025e0</w:t>
      </w:r>
    </w:p>
    <w:p w:rsidR="000162AD" w:rsidRDefault="000162AD" w:rsidP="000162AD">
      <w:r>
        <w:t>116.7347</w:t>
      </w:r>
      <w:r>
        <w:tab/>
        <w:t>1.013e0</w:t>
      </w:r>
    </w:p>
    <w:p w:rsidR="000162AD" w:rsidRDefault="000162AD" w:rsidP="000162AD">
      <w:r>
        <w:t>116.7360</w:t>
      </w:r>
      <w:r>
        <w:tab/>
        <w:t>2.025e0</w:t>
      </w:r>
    </w:p>
    <w:p w:rsidR="000162AD" w:rsidRDefault="000162AD" w:rsidP="000162AD">
      <w:r>
        <w:lastRenderedPageBreak/>
        <w:t>116.7460</w:t>
      </w:r>
      <w:r>
        <w:tab/>
        <w:t>2.025e0</w:t>
      </w:r>
    </w:p>
    <w:p w:rsidR="000162AD" w:rsidRDefault="000162AD" w:rsidP="000162AD">
      <w:r>
        <w:t>116.7517</w:t>
      </w:r>
      <w:r>
        <w:tab/>
        <w:t>2.025e0</w:t>
      </w:r>
    </w:p>
    <w:p w:rsidR="000162AD" w:rsidRDefault="000162AD" w:rsidP="000162AD">
      <w:r>
        <w:t>116.7644</w:t>
      </w:r>
      <w:r>
        <w:tab/>
        <w:t>2.025e0</w:t>
      </w:r>
    </w:p>
    <w:p w:rsidR="000162AD" w:rsidRDefault="000162AD" w:rsidP="000162AD">
      <w:r>
        <w:t>116.7946</w:t>
      </w:r>
      <w:r>
        <w:tab/>
        <w:t>1.013e0</w:t>
      </w:r>
    </w:p>
    <w:p w:rsidR="000162AD" w:rsidRDefault="000162AD" w:rsidP="000162AD">
      <w:r>
        <w:t>116.7992</w:t>
      </w:r>
      <w:r>
        <w:tab/>
        <w:t>2.025e0</w:t>
      </w:r>
    </w:p>
    <w:p w:rsidR="000162AD" w:rsidRDefault="000162AD" w:rsidP="000162AD">
      <w:r>
        <w:t>116.8005</w:t>
      </w:r>
      <w:r>
        <w:tab/>
        <w:t>1.013e0</w:t>
      </w:r>
    </w:p>
    <w:p w:rsidR="000162AD" w:rsidRDefault="000162AD" w:rsidP="000162AD">
      <w:r>
        <w:t>116.8065</w:t>
      </w:r>
      <w:r>
        <w:tab/>
        <w:t>1.013e0</w:t>
      </w:r>
    </w:p>
    <w:p w:rsidR="000162AD" w:rsidRDefault="000162AD" w:rsidP="000162AD">
      <w:r>
        <w:t>116.8119</w:t>
      </w:r>
      <w:r>
        <w:tab/>
        <w:t>2.025e0</w:t>
      </w:r>
    </w:p>
    <w:p w:rsidR="000162AD" w:rsidRDefault="000162AD" w:rsidP="000162AD">
      <w:r>
        <w:t>116.8205</w:t>
      </w:r>
      <w:r>
        <w:tab/>
        <w:t>3.038e0</w:t>
      </w:r>
    </w:p>
    <w:p w:rsidR="000162AD" w:rsidRDefault="000162AD" w:rsidP="000162AD">
      <w:r>
        <w:t>116.8263</w:t>
      </w:r>
      <w:r>
        <w:tab/>
        <w:t>1.013e0</w:t>
      </w:r>
    </w:p>
    <w:p w:rsidR="000162AD" w:rsidRDefault="000162AD" w:rsidP="000162AD">
      <w:r>
        <w:t>116.8291</w:t>
      </w:r>
      <w:r>
        <w:tab/>
        <w:t>1.013e0</w:t>
      </w:r>
    </w:p>
    <w:p w:rsidR="000162AD" w:rsidRDefault="000162AD" w:rsidP="000162AD">
      <w:r>
        <w:t>116.8320</w:t>
      </w:r>
      <w:r>
        <w:tab/>
        <w:t>1.013e0</w:t>
      </w:r>
    </w:p>
    <w:p w:rsidR="000162AD" w:rsidRDefault="000162AD" w:rsidP="000162AD">
      <w:r>
        <w:t>116.8347</w:t>
      </w:r>
      <w:r>
        <w:tab/>
        <w:t>1.013e0</w:t>
      </w:r>
    </w:p>
    <w:p w:rsidR="000162AD" w:rsidRDefault="000162AD" w:rsidP="000162AD">
      <w:r>
        <w:t>116.8380</w:t>
      </w:r>
      <w:r>
        <w:tab/>
        <w:t>1.013e0</w:t>
      </w:r>
    </w:p>
    <w:p w:rsidR="000162AD" w:rsidRDefault="000162AD" w:rsidP="000162AD">
      <w:r>
        <w:t>116.8435</w:t>
      </w:r>
      <w:r>
        <w:tab/>
        <w:t>1.013e0</w:t>
      </w:r>
    </w:p>
    <w:p w:rsidR="000162AD" w:rsidRDefault="000162AD" w:rsidP="000162AD">
      <w:r>
        <w:t>116.8520</w:t>
      </w:r>
      <w:r>
        <w:tab/>
        <w:t>1.013e0</w:t>
      </w:r>
    </w:p>
    <w:p w:rsidR="000162AD" w:rsidRDefault="000162AD" w:rsidP="000162AD">
      <w:r>
        <w:t>116.8581</w:t>
      </w:r>
      <w:r>
        <w:tab/>
        <w:t>1.013e0</w:t>
      </w:r>
    </w:p>
    <w:p w:rsidR="000162AD" w:rsidRDefault="000162AD" w:rsidP="000162AD">
      <w:r>
        <w:t>116.8632</w:t>
      </w:r>
      <w:r>
        <w:tab/>
        <w:t>1.013e0</w:t>
      </w:r>
    </w:p>
    <w:p w:rsidR="000162AD" w:rsidRDefault="000162AD" w:rsidP="000162AD">
      <w:r>
        <w:t>116.8665</w:t>
      </w:r>
      <w:r>
        <w:tab/>
        <w:t>1.013e0</w:t>
      </w:r>
    </w:p>
    <w:p w:rsidR="000162AD" w:rsidRDefault="000162AD" w:rsidP="000162AD">
      <w:r>
        <w:lastRenderedPageBreak/>
        <w:t>116.8694</w:t>
      </w:r>
      <w:r>
        <w:tab/>
        <w:t>1.013e0</w:t>
      </w:r>
    </w:p>
    <w:p w:rsidR="000162AD" w:rsidRDefault="000162AD" w:rsidP="000162AD">
      <w:r>
        <w:t>116.8723</w:t>
      </w:r>
      <w:r>
        <w:tab/>
        <w:t>2.025e0</w:t>
      </w:r>
    </w:p>
    <w:p w:rsidR="000162AD" w:rsidRDefault="000162AD" w:rsidP="000162AD">
      <w:r>
        <w:t>116.8805</w:t>
      </w:r>
      <w:r>
        <w:tab/>
        <w:t>1.013e0</w:t>
      </w:r>
    </w:p>
    <w:p w:rsidR="000162AD" w:rsidRDefault="000162AD" w:rsidP="000162AD">
      <w:r>
        <w:t>116.8896</w:t>
      </w:r>
      <w:r>
        <w:tab/>
        <w:t>2.025e0</w:t>
      </w:r>
    </w:p>
    <w:p w:rsidR="000162AD" w:rsidRDefault="000162AD" w:rsidP="000162AD">
      <w:r>
        <w:t>116.9009</w:t>
      </w:r>
      <w:r>
        <w:tab/>
        <w:t>1.013e0</w:t>
      </w:r>
    </w:p>
    <w:p w:rsidR="000162AD" w:rsidRDefault="000162AD" w:rsidP="000162AD">
      <w:r>
        <w:t>116.9125</w:t>
      </w:r>
      <w:r>
        <w:tab/>
        <w:t>1.013e0</w:t>
      </w:r>
    </w:p>
    <w:p w:rsidR="000162AD" w:rsidRDefault="000162AD" w:rsidP="000162AD">
      <w:r>
        <w:t>116.9154</w:t>
      </w:r>
      <w:r>
        <w:tab/>
        <w:t>1.013e0</w:t>
      </w:r>
    </w:p>
    <w:p w:rsidR="000162AD" w:rsidRDefault="000162AD" w:rsidP="000162AD">
      <w:r>
        <w:t>116.9181</w:t>
      </w:r>
      <w:r>
        <w:tab/>
        <w:t>3.038e0</w:t>
      </w:r>
    </w:p>
    <w:p w:rsidR="000162AD" w:rsidRDefault="000162AD" w:rsidP="000162AD">
      <w:r>
        <w:t>116.9269</w:t>
      </w:r>
      <w:r>
        <w:tab/>
        <w:t>2.025e0</w:t>
      </w:r>
    </w:p>
    <w:p w:rsidR="000162AD" w:rsidRDefault="000162AD" w:rsidP="000162AD">
      <w:r>
        <w:t>116.9383</w:t>
      </w:r>
      <w:r>
        <w:tab/>
        <w:t>3.038e0</w:t>
      </w:r>
    </w:p>
    <w:p w:rsidR="000162AD" w:rsidRDefault="000162AD" w:rsidP="000162AD">
      <w:r>
        <w:t>116.9412</w:t>
      </w:r>
      <w:r>
        <w:tab/>
        <w:t>1.013e0</w:t>
      </w:r>
    </w:p>
    <w:p w:rsidR="000162AD" w:rsidRDefault="000162AD" w:rsidP="000162AD">
      <w:r>
        <w:t>116.9472</w:t>
      </w:r>
      <w:r>
        <w:tab/>
        <w:t>2.025e0</w:t>
      </w:r>
    </w:p>
    <w:p w:rsidR="000162AD" w:rsidRDefault="000162AD" w:rsidP="000162AD">
      <w:r>
        <w:t>116.9554</w:t>
      </w:r>
      <w:r>
        <w:tab/>
        <w:t>1.013e0</w:t>
      </w:r>
    </w:p>
    <w:p w:rsidR="000162AD" w:rsidRDefault="000162AD" w:rsidP="000162AD">
      <w:r>
        <w:t>116.9584</w:t>
      </w:r>
      <w:r>
        <w:tab/>
        <w:t>2.025e0</w:t>
      </w:r>
    </w:p>
    <w:p w:rsidR="000162AD" w:rsidRDefault="000162AD" w:rsidP="000162AD">
      <w:r>
        <w:t>116.9641</w:t>
      </w:r>
      <w:r>
        <w:tab/>
        <w:t>1.013e0</w:t>
      </w:r>
    </w:p>
    <w:p w:rsidR="000162AD" w:rsidRDefault="000162AD" w:rsidP="000162AD">
      <w:r>
        <w:t>116.9728</w:t>
      </w:r>
      <w:r>
        <w:tab/>
        <w:t>1.013e0</w:t>
      </w:r>
    </w:p>
    <w:p w:rsidR="000162AD" w:rsidRDefault="000162AD" w:rsidP="000162AD">
      <w:r>
        <w:t>116.9740</w:t>
      </w:r>
      <w:r>
        <w:tab/>
        <w:t>3.038e0</w:t>
      </w:r>
    </w:p>
    <w:p w:rsidR="000162AD" w:rsidRDefault="000162AD" w:rsidP="000162AD">
      <w:r>
        <w:t>116.9873</w:t>
      </w:r>
      <w:r>
        <w:tab/>
        <w:t>1.013e0</w:t>
      </w:r>
    </w:p>
    <w:p w:rsidR="000162AD" w:rsidRDefault="000162AD" w:rsidP="000162AD">
      <w:r>
        <w:t>116.9959</w:t>
      </w:r>
      <w:r>
        <w:tab/>
        <w:t>1.013e0</w:t>
      </w:r>
    </w:p>
    <w:p w:rsidR="000162AD" w:rsidRDefault="000162AD" w:rsidP="000162AD">
      <w:r>
        <w:lastRenderedPageBreak/>
        <w:t>117.0047</w:t>
      </w:r>
      <w:r>
        <w:tab/>
        <w:t>2.025e0</w:t>
      </w:r>
    </w:p>
    <w:p w:rsidR="000162AD" w:rsidRDefault="000162AD" w:rsidP="000162AD">
      <w:r>
        <w:t>117.0190</w:t>
      </w:r>
      <w:r>
        <w:tab/>
        <w:t>1.013e0</w:t>
      </w:r>
    </w:p>
    <w:p w:rsidR="000162AD" w:rsidRDefault="000162AD" w:rsidP="000162AD">
      <w:r>
        <w:t>117.0205</w:t>
      </w:r>
      <w:r>
        <w:tab/>
        <w:t>2.025e0</w:t>
      </w:r>
    </w:p>
    <w:p w:rsidR="000162AD" w:rsidRDefault="000162AD" w:rsidP="000162AD">
      <w:r>
        <w:t>117.0221</w:t>
      </w:r>
      <w:r>
        <w:tab/>
        <w:t>1.013e0</w:t>
      </w:r>
    </w:p>
    <w:p w:rsidR="000162AD" w:rsidRDefault="000162AD" w:rsidP="000162AD">
      <w:r>
        <w:t>117.0360</w:t>
      </w:r>
      <w:r>
        <w:tab/>
        <w:t>1.013e0</w:t>
      </w:r>
    </w:p>
    <w:p w:rsidR="000162AD" w:rsidRDefault="000162AD" w:rsidP="000162AD">
      <w:r>
        <w:t>117.0447</w:t>
      </w:r>
      <w:r>
        <w:tab/>
        <w:t>2.025e0</w:t>
      </w:r>
    </w:p>
    <w:p w:rsidR="000162AD" w:rsidRDefault="000162AD" w:rsidP="000162AD">
      <w:r>
        <w:t>117.0462</w:t>
      </w:r>
      <w:r>
        <w:tab/>
        <w:t>2.025e0</w:t>
      </w:r>
    </w:p>
    <w:p w:rsidR="000162AD" w:rsidRDefault="000162AD" w:rsidP="000162AD">
      <w:r>
        <w:t>117.0476</w:t>
      </w:r>
      <w:r>
        <w:tab/>
        <w:t>1.013e0</w:t>
      </w:r>
    </w:p>
    <w:p w:rsidR="000162AD" w:rsidRDefault="000162AD" w:rsidP="000162AD">
      <w:r>
        <w:t>117.0631</w:t>
      </w:r>
      <w:r>
        <w:tab/>
        <w:t>1.620e1</w:t>
      </w:r>
    </w:p>
    <w:p w:rsidR="000162AD" w:rsidRDefault="000162AD" w:rsidP="000162AD">
      <w:r>
        <w:t>117.0644</w:t>
      </w:r>
      <w:r>
        <w:tab/>
        <w:t>5.014e1</w:t>
      </w:r>
    </w:p>
    <w:p w:rsidR="000162AD" w:rsidRDefault="000162AD" w:rsidP="000162AD">
      <w:r>
        <w:t>117.0660</w:t>
      </w:r>
      <w:r>
        <w:tab/>
        <w:t>8.707e1</w:t>
      </w:r>
    </w:p>
    <w:p w:rsidR="000162AD" w:rsidRDefault="000162AD" w:rsidP="000162AD">
      <w:r>
        <w:t>117.0674</w:t>
      </w:r>
      <w:r>
        <w:tab/>
        <w:t>8.903e1</w:t>
      </w:r>
    </w:p>
    <w:p w:rsidR="000162AD" w:rsidRDefault="000162AD" w:rsidP="000162AD">
      <w:r>
        <w:t>117.0693</w:t>
      </w:r>
      <w:r>
        <w:tab/>
        <w:t>3.092e1</w:t>
      </w:r>
    </w:p>
    <w:p w:rsidR="000162AD" w:rsidRDefault="000162AD" w:rsidP="000162AD">
      <w:r>
        <w:t>117.0711</w:t>
      </w:r>
      <w:r>
        <w:tab/>
        <w:t>1.366e1</w:t>
      </w:r>
    </w:p>
    <w:p w:rsidR="000162AD" w:rsidRDefault="000162AD" w:rsidP="000162AD">
      <w:r>
        <w:t>117.0830</w:t>
      </w:r>
      <w:r>
        <w:tab/>
        <w:t>4.051e0</w:t>
      </w:r>
    </w:p>
    <w:p w:rsidR="000162AD" w:rsidRDefault="000162AD" w:rsidP="000162AD">
      <w:r>
        <w:t>117.0850</w:t>
      </w:r>
      <w:r>
        <w:tab/>
        <w:t>3.038e0</w:t>
      </w:r>
    </w:p>
    <w:p w:rsidR="000162AD" w:rsidRDefault="000162AD" w:rsidP="000162AD">
      <w:r>
        <w:t>117.0915</w:t>
      </w:r>
      <w:r>
        <w:tab/>
        <w:t>5.498e0</w:t>
      </w:r>
    </w:p>
    <w:p w:rsidR="000162AD" w:rsidRDefault="000162AD" w:rsidP="000162AD">
      <w:r>
        <w:t>117.0938</w:t>
      </w:r>
      <w:r>
        <w:tab/>
        <w:t>1.013e0</w:t>
      </w:r>
    </w:p>
    <w:p w:rsidR="000162AD" w:rsidRDefault="000162AD" w:rsidP="000162AD">
      <w:r>
        <w:t>117.0951</w:t>
      </w:r>
      <w:r>
        <w:tab/>
        <w:t>2.025e0</w:t>
      </w:r>
    </w:p>
    <w:p w:rsidR="000162AD" w:rsidRDefault="000162AD" w:rsidP="000162AD">
      <w:r>
        <w:lastRenderedPageBreak/>
        <w:t>117.0991</w:t>
      </w:r>
      <w:r>
        <w:tab/>
        <w:t>4.051e0</w:t>
      </w:r>
    </w:p>
    <w:p w:rsidR="000162AD" w:rsidRDefault="000162AD" w:rsidP="000162AD">
      <w:r>
        <w:t>117.1029</w:t>
      </w:r>
      <w:r>
        <w:tab/>
        <w:t>4.051e0</w:t>
      </w:r>
    </w:p>
    <w:p w:rsidR="000162AD" w:rsidRDefault="000162AD" w:rsidP="000162AD">
      <w:r>
        <w:t>117.1052</w:t>
      </w:r>
      <w:r>
        <w:tab/>
        <w:t>2.025e0</w:t>
      </w:r>
    </w:p>
    <w:p w:rsidR="000162AD" w:rsidRDefault="000162AD" w:rsidP="000162AD">
      <w:r>
        <w:t>117.1077</w:t>
      </w:r>
      <w:r>
        <w:tab/>
        <w:t>5.063e0</w:t>
      </w:r>
    </w:p>
    <w:p w:rsidR="000162AD" w:rsidRDefault="000162AD" w:rsidP="000162AD">
      <w:r>
        <w:t>117.1120</w:t>
      </w:r>
      <w:r>
        <w:tab/>
        <w:t>5.063e0</w:t>
      </w:r>
    </w:p>
    <w:p w:rsidR="000162AD" w:rsidRDefault="000162AD" w:rsidP="000162AD">
      <w:r>
        <w:t>117.1135</w:t>
      </w:r>
      <w:r>
        <w:tab/>
        <w:t>3.038e0</w:t>
      </w:r>
    </w:p>
    <w:p w:rsidR="000162AD" w:rsidRDefault="000162AD" w:rsidP="000162AD">
      <w:r>
        <w:t>117.1166</w:t>
      </w:r>
      <w:r>
        <w:tab/>
        <w:t>1.013e0</w:t>
      </w:r>
    </w:p>
    <w:p w:rsidR="000162AD" w:rsidRDefault="000162AD" w:rsidP="000162AD">
      <w:r>
        <w:t>117.1196</w:t>
      </w:r>
      <w:r>
        <w:tab/>
        <w:t>1.013e0</w:t>
      </w:r>
    </w:p>
    <w:p w:rsidR="000162AD" w:rsidRDefault="000162AD" w:rsidP="000162AD">
      <w:r>
        <w:t>117.1225</w:t>
      </w:r>
      <w:r>
        <w:tab/>
        <w:t>1.013e0</w:t>
      </w:r>
    </w:p>
    <w:p w:rsidR="000162AD" w:rsidRDefault="000162AD" w:rsidP="000162AD">
      <w:r>
        <w:t>117.1253</w:t>
      </w:r>
      <w:r>
        <w:tab/>
        <w:t>2.025e0</w:t>
      </w:r>
    </w:p>
    <w:p w:rsidR="000162AD" w:rsidRDefault="000162AD" w:rsidP="000162AD">
      <w:r>
        <w:t>117.1284</w:t>
      </w:r>
      <w:r>
        <w:tab/>
        <w:t>1.013e0</w:t>
      </w:r>
    </w:p>
    <w:p w:rsidR="000162AD" w:rsidRDefault="000162AD" w:rsidP="000162AD">
      <w:r>
        <w:t>117.1311</w:t>
      </w:r>
      <w:r>
        <w:tab/>
        <w:t>2.025e0</w:t>
      </w:r>
    </w:p>
    <w:p w:rsidR="000162AD" w:rsidRDefault="000162AD" w:rsidP="000162AD">
      <w:r>
        <w:t>117.1337</w:t>
      </w:r>
      <w:r>
        <w:tab/>
        <w:t>2.025e0</w:t>
      </w:r>
    </w:p>
    <w:p w:rsidR="000162AD" w:rsidRDefault="000162AD" w:rsidP="000162AD">
      <w:r>
        <w:t>117.1368</w:t>
      </w:r>
      <w:r>
        <w:tab/>
        <w:t>1.013e0</w:t>
      </w:r>
    </w:p>
    <w:p w:rsidR="000162AD" w:rsidRDefault="000162AD" w:rsidP="000162AD">
      <w:r>
        <w:t>117.1397</w:t>
      </w:r>
      <w:r>
        <w:tab/>
        <w:t>2.025e0</w:t>
      </w:r>
    </w:p>
    <w:p w:rsidR="000162AD" w:rsidRDefault="000162AD" w:rsidP="000162AD">
      <w:r>
        <w:t>117.1455</w:t>
      </w:r>
      <w:r>
        <w:tab/>
        <w:t>1.013e0</w:t>
      </w:r>
    </w:p>
    <w:p w:rsidR="000162AD" w:rsidRDefault="000162AD" w:rsidP="000162AD">
      <w:r>
        <w:t>117.1485</w:t>
      </w:r>
      <w:r>
        <w:tab/>
        <w:t>4.051e0</w:t>
      </w:r>
    </w:p>
    <w:p w:rsidR="000162AD" w:rsidRDefault="000162AD" w:rsidP="000162AD">
      <w:r>
        <w:t>117.1509</w:t>
      </w:r>
      <w:r>
        <w:tab/>
        <w:t>2.025e0</w:t>
      </w:r>
    </w:p>
    <w:p w:rsidR="000162AD" w:rsidRDefault="000162AD" w:rsidP="000162AD">
      <w:r>
        <w:t>117.1570</w:t>
      </w:r>
      <w:r>
        <w:tab/>
        <w:t>3.038e0</w:t>
      </w:r>
    </w:p>
    <w:p w:rsidR="000162AD" w:rsidRDefault="000162AD" w:rsidP="000162AD">
      <w:r>
        <w:lastRenderedPageBreak/>
        <w:t>117.1598</w:t>
      </w:r>
      <w:r>
        <w:tab/>
        <w:t>1.013e0</w:t>
      </w:r>
    </w:p>
    <w:p w:rsidR="000162AD" w:rsidRDefault="000162AD" w:rsidP="000162AD">
      <w:r>
        <w:t>117.1681</w:t>
      </w:r>
      <w:r>
        <w:tab/>
        <w:t>1.013e0</w:t>
      </w:r>
    </w:p>
    <w:p w:rsidR="000162AD" w:rsidRDefault="000162AD" w:rsidP="000162AD">
      <w:r>
        <w:t>117.1712</w:t>
      </w:r>
      <w:r>
        <w:tab/>
        <w:t>1.013e0</w:t>
      </w:r>
    </w:p>
    <w:p w:rsidR="000162AD" w:rsidRDefault="000162AD" w:rsidP="000162AD">
      <w:r>
        <w:t>117.1741</w:t>
      </w:r>
      <w:r>
        <w:tab/>
        <w:t>4.051e0</w:t>
      </w:r>
    </w:p>
    <w:p w:rsidR="000162AD" w:rsidRDefault="000162AD" w:rsidP="000162AD">
      <w:r>
        <w:t>117.1770</w:t>
      </w:r>
      <w:r>
        <w:tab/>
        <w:t>1.013e0</w:t>
      </w:r>
    </w:p>
    <w:p w:rsidR="000162AD" w:rsidRDefault="000162AD" w:rsidP="000162AD">
      <w:r>
        <w:t>117.1858</w:t>
      </w:r>
      <w:r>
        <w:tab/>
        <w:t>1.013e0</w:t>
      </w:r>
    </w:p>
    <w:p w:rsidR="000162AD" w:rsidRDefault="000162AD" w:rsidP="000162AD">
      <w:r>
        <w:t>117.1883</w:t>
      </w:r>
      <w:r>
        <w:tab/>
        <w:t>1.013e0</w:t>
      </w:r>
    </w:p>
    <w:p w:rsidR="000162AD" w:rsidRDefault="000162AD" w:rsidP="000162AD">
      <w:r>
        <w:t>117.1913</w:t>
      </w:r>
      <w:r>
        <w:tab/>
        <w:t>2.025e0</w:t>
      </w:r>
    </w:p>
    <w:p w:rsidR="000162AD" w:rsidRDefault="000162AD" w:rsidP="000162AD">
      <w:r>
        <w:t>117.1972</w:t>
      </w:r>
      <w:r>
        <w:tab/>
        <w:t>1.013e0</w:t>
      </w:r>
    </w:p>
    <w:p w:rsidR="000162AD" w:rsidRDefault="000162AD" w:rsidP="000162AD">
      <w:r>
        <w:t>117.2029</w:t>
      </w:r>
      <w:r>
        <w:tab/>
        <w:t>3.038e0</w:t>
      </w:r>
    </w:p>
    <w:p w:rsidR="000162AD" w:rsidRDefault="000162AD" w:rsidP="000162AD">
      <w:r>
        <w:t>117.2054</w:t>
      </w:r>
      <w:r>
        <w:tab/>
        <w:t>1.013e0</w:t>
      </w:r>
    </w:p>
    <w:p w:rsidR="000162AD" w:rsidRDefault="000162AD" w:rsidP="000162AD">
      <w:r>
        <w:t>117.2086</w:t>
      </w:r>
      <w:r>
        <w:tab/>
        <w:t>1.013e0</w:t>
      </w:r>
    </w:p>
    <w:p w:rsidR="000162AD" w:rsidRDefault="000162AD" w:rsidP="000162AD">
      <w:r>
        <w:t>117.2115</w:t>
      </w:r>
      <w:r>
        <w:tab/>
        <w:t>2.025e0</w:t>
      </w:r>
    </w:p>
    <w:p w:rsidR="000162AD" w:rsidRDefault="000162AD" w:rsidP="000162AD">
      <w:r>
        <w:t>117.2145</w:t>
      </w:r>
      <w:r>
        <w:tab/>
        <w:t>1.013e0</w:t>
      </w:r>
    </w:p>
    <w:p w:rsidR="000162AD" w:rsidRDefault="000162AD" w:rsidP="000162AD">
      <w:r>
        <w:t>117.2161</w:t>
      </w:r>
      <w:r>
        <w:tab/>
        <w:t>2.025e0</w:t>
      </w:r>
    </w:p>
    <w:p w:rsidR="000162AD" w:rsidRDefault="000162AD" w:rsidP="000162AD">
      <w:r>
        <w:t>117.2286</w:t>
      </w:r>
      <w:r>
        <w:tab/>
        <w:t>1.013e0</w:t>
      </w:r>
    </w:p>
    <w:p w:rsidR="000162AD" w:rsidRDefault="000162AD" w:rsidP="000162AD">
      <w:r>
        <w:t>117.2319</w:t>
      </w:r>
      <w:r>
        <w:tab/>
        <w:t>1.013e0</w:t>
      </w:r>
    </w:p>
    <w:p w:rsidR="000162AD" w:rsidRDefault="000162AD" w:rsidP="000162AD">
      <w:r>
        <w:t>117.2347</w:t>
      </w:r>
      <w:r>
        <w:tab/>
        <w:t>1.013e0</w:t>
      </w:r>
    </w:p>
    <w:p w:rsidR="000162AD" w:rsidRDefault="000162AD" w:rsidP="000162AD">
      <w:r>
        <w:t>117.2444</w:t>
      </w:r>
      <w:r>
        <w:tab/>
        <w:t>2.025e0</w:t>
      </w:r>
    </w:p>
    <w:p w:rsidR="000162AD" w:rsidRDefault="000162AD" w:rsidP="000162AD">
      <w:r>
        <w:lastRenderedPageBreak/>
        <w:t>117.2459</w:t>
      </w:r>
      <w:r>
        <w:tab/>
        <w:t>2.025e0</w:t>
      </w:r>
    </w:p>
    <w:p w:rsidR="000162AD" w:rsidRDefault="000162AD" w:rsidP="000162AD">
      <w:r>
        <w:t>117.2491</w:t>
      </w:r>
      <w:r>
        <w:tab/>
        <w:t>2.025e0</w:t>
      </w:r>
    </w:p>
    <w:p w:rsidR="000162AD" w:rsidRDefault="000162AD" w:rsidP="000162AD">
      <w:r>
        <w:t>117.2520</w:t>
      </w:r>
      <w:r>
        <w:tab/>
        <w:t>1.013e0</w:t>
      </w:r>
    </w:p>
    <w:p w:rsidR="000162AD" w:rsidRDefault="000162AD" w:rsidP="000162AD">
      <w:r>
        <w:t>117.2549</w:t>
      </w:r>
      <w:r>
        <w:tab/>
        <w:t>3.038e0</w:t>
      </w:r>
    </w:p>
    <w:p w:rsidR="000162AD" w:rsidRDefault="000162AD" w:rsidP="000162AD">
      <w:r>
        <w:t>117.2604</w:t>
      </w:r>
      <w:r>
        <w:tab/>
        <w:t>1.013e0</w:t>
      </w:r>
    </w:p>
    <w:p w:rsidR="000162AD" w:rsidRDefault="000162AD" w:rsidP="000162AD">
      <w:r>
        <w:t>117.2631</w:t>
      </w:r>
      <w:r>
        <w:tab/>
        <w:t>1.013e0</w:t>
      </w:r>
    </w:p>
    <w:p w:rsidR="000162AD" w:rsidRDefault="000162AD" w:rsidP="000162AD">
      <w:r>
        <w:t>117.2662</w:t>
      </w:r>
      <w:r>
        <w:tab/>
        <w:t>2.025e0</w:t>
      </w:r>
    </w:p>
    <w:p w:rsidR="000162AD" w:rsidRDefault="000162AD" w:rsidP="000162AD">
      <w:r>
        <w:t>117.2689</w:t>
      </w:r>
      <w:r>
        <w:tab/>
        <w:t>1.013e0</w:t>
      </w:r>
    </w:p>
    <w:p w:rsidR="000162AD" w:rsidRDefault="000162AD" w:rsidP="000162AD">
      <w:r>
        <w:t>117.2723</w:t>
      </w:r>
      <w:r>
        <w:tab/>
        <w:t>1.013e0</w:t>
      </w:r>
    </w:p>
    <w:p w:rsidR="000162AD" w:rsidRDefault="000162AD" w:rsidP="000162AD">
      <w:r>
        <w:t>117.2749</w:t>
      </w:r>
      <w:r>
        <w:tab/>
        <w:t>1.013e0</w:t>
      </w:r>
    </w:p>
    <w:p w:rsidR="000162AD" w:rsidRDefault="000162AD" w:rsidP="000162AD">
      <w:r>
        <w:t>117.2924</w:t>
      </w:r>
      <w:r>
        <w:tab/>
        <w:t>1.013e0</w:t>
      </w:r>
    </w:p>
    <w:p w:rsidR="000162AD" w:rsidRDefault="000162AD" w:rsidP="000162AD">
      <w:r>
        <w:t>117.2950</w:t>
      </w:r>
      <w:r>
        <w:tab/>
        <w:t>1.013e0</w:t>
      </w:r>
    </w:p>
    <w:p w:rsidR="000162AD" w:rsidRDefault="000162AD" w:rsidP="000162AD">
      <w:r>
        <w:t>117.3037</w:t>
      </w:r>
      <w:r>
        <w:tab/>
        <w:t>1.013e0</w:t>
      </w:r>
    </w:p>
    <w:p w:rsidR="000162AD" w:rsidRDefault="000162AD" w:rsidP="000162AD">
      <w:r>
        <w:t>117.3067</w:t>
      </w:r>
      <w:r>
        <w:tab/>
        <w:t>2.025e0</w:t>
      </w:r>
    </w:p>
    <w:p w:rsidR="000162AD" w:rsidRDefault="000162AD" w:rsidP="000162AD">
      <w:r>
        <w:t>117.3098</w:t>
      </w:r>
      <w:r>
        <w:tab/>
        <w:t>1.013e0</w:t>
      </w:r>
    </w:p>
    <w:p w:rsidR="000162AD" w:rsidRDefault="000162AD" w:rsidP="000162AD">
      <w:r>
        <w:t>117.3125</w:t>
      </w:r>
      <w:r>
        <w:tab/>
        <w:t>1.013e0</w:t>
      </w:r>
    </w:p>
    <w:p w:rsidR="000162AD" w:rsidRDefault="000162AD" w:rsidP="000162AD">
      <w:r>
        <w:t>117.3147</w:t>
      </w:r>
      <w:r>
        <w:tab/>
        <w:t>1.013e0</w:t>
      </w:r>
    </w:p>
    <w:p w:rsidR="000162AD" w:rsidRDefault="000162AD" w:rsidP="000162AD">
      <w:r>
        <w:t>117.3180</w:t>
      </w:r>
      <w:r>
        <w:tab/>
        <w:t>1.013e0</w:t>
      </w:r>
    </w:p>
    <w:p w:rsidR="000162AD" w:rsidRDefault="000162AD" w:rsidP="000162AD">
      <w:r>
        <w:t>117.3236</w:t>
      </w:r>
      <w:r>
        <w:tab/>
        <w:t>1.013e0</w:t>
      </w:r>
    </w:p>
    <w:p w:rsidR="000162AD" w:rsidRDefault="000162AD" w:rsidP="000162AD">
      <w:r>
        <w:lastRenderedPageBreak/>
        <w:t>117.3269</w:t>
      </w:r>
      <w:r>
        <w:tab/>
        <w:t>2.025e0</w:t>
      </w:r>
    </w:p>
    <w:p w:rsidR="000162AD" w:rsidRDefault="000162AD" w:rsidP="000162AD">
      <w:r>
        <w:t>117.3298</w:t>
      </w:r>
      <w:r>
        <w:tab/>
        <w:t>1.013e0</w:t>
      </w:r>
    </w:p>
    <w:p w:rsidR="000162AD" w:rsidRDefault="000162AD" w:rsidP="000162AD">
      <w:r>
        <w:t>117.3322</w:t>
      </w:r>
      <w:r>
        <w:tab/>
        <w:t>1.013e0</w:t>
      </w:r>
    </w:p>
    <w:p w:rsidR="000162AD" w:rsidRDefault="000162AD" w:rsidP="000162AD">
      <w:r>
        <w:t>117.3441</w:t>
      </w:r>
      <w:r>
        <w:tab/>
        <w:t>3.038e0</w:t>
      </w:r>
    </w:p>
    <w:p w:rsidR="000162AD" w:rsidRDefault="000162AD" w:rsidP="000162AD">
      <w:r>
        <w:t>117.3477</w:t>
      </w:r>
      <w:r>
        <w:tab/>
        <w:t>3.038e0</w:t>
      </w:r>
    </w:p>
    <w:p w:rsidR="000162AD" w:rsidRDefault="000162AD" w:rsidP="000162AD">
      <w:r>
        <w:t>117.3526</w:t>
      </w:r>
      <w:r>
        <w:tab/>
        <w:t>1.013e0</w:t>
      </w:r>
    </w:p>
    <w:p w:rsidR="000162AD" w:rsidRDefault="000162AD" w:rsidP="000162AD">
      <w:r>
        <w:t>117.3554</w:t>
      </w:r>
      <w:r>
        <w:tab/>
        <w:t>1.013e0</w:t>
      </w:r>
    </w:p>
    <w:p w:rsidR="000162AD" w:rsidRDefault="000162AD" w:rsidP="000162AD">
      <w:r>
        <w:t>117.3614</w:t>
      </w:r>
      <w:r>
        <w:tab/>
        <w:t>1.013e0</w:t>
      </w:r>
    </w:p>
    <w:p w:rsidR="000162AD" w:rsidRDefault="000162AD" w:rsidP="000162AD">
      <w:r>
        <w:t>117.3648</w:t>
      </w:r>
      <w:r>
        <w:tab/>
        <w:t>4.051e0</w:t>
      </w:r>
    </w:p>
    <w:p w:rsidR="000162AD" w:rsidRDefault="000162AD" w:rsidP="000162AD">
      <w:r>
        <w:t>117.3786</w:t>
      </w:r>
      <w:r>
        <w:tab/>
        <w:t>1.013e0</w:t>
      </w:r>
    </w:p>
    <w:p w:rsidR="000162AD" w:rsidRDefault="000162AD" w:rsidP="000162AD">
      <w:r>
        <w:t>117.3817</w:t>
      </w:r>
      <w:r>
        <w:tab/>
        <w:t>4.051e0</w:t>
      </w:r>
    </w:p>
    <w:p w:rsidR="000162AD" w:rsidRDefault="000162AD" w:rsidP="000162AD">
      <w:r>
        <w:t>117.3840</w:t>
      </w:r>
      <w:r>
        <w:tab/>
        <w:t>3.038e0</w:t>
      </w:r>
    </w:p>
    <w:p w:rsidR="000162AD" w:rsidRDefault="000162AD" w:rsidP="000162AD">
      <w:r>
        <w:t>117.3958</w:t>
      </w:r>
      <w:r>
        <w:tab/>
        <w:t>1.013e0</w:t>
      </w:r>
    </w:p>
    <w:p w:rsidR="000162AD" w:rsidRDefault="000162AD" w:rsidP="000162AD">
      <w:r>
        <w:t>117.3988</w:t>
      </w:r>
      <w:r>
        <w:tab/>
        <w:t>1.013e0</w:t>
      </w:r>
    </w:p>
    <w:p w:rsidR="000162AD" w:rsidRDefault="000162AD" w:rsidP="000162AD">
      <w:r>
        <w:t>117.4019</w:t>
      </w:r>
      <w:r>
        <w:tab/>
        <w:t>1.013e0</w:t>
      </w:r>
    </w:p>
    <w:p w:rsidR="000162AD" w:rsidRDefault="000162AD" w:rsidP="000162AD">
      <w:r>
        <w:t>117.4102</w:t>
      </w:r>
      <w:r>
        <w:tab/>
        <w:t>1.013e0</w:t>
      </w:r>
    </w:p>
    <w:p w:rsidR="000162AD" w:rsidRDefault="000162AD" w:rsidP="000162AD">
      <w:r>
        <w:t>117.4161</w:t>
      </w:r>
      <w:r>
        <w:tab/>
        <w:t>2.025e0</w:t>
      </w:r>
    </w:p>
    <w:p w:rsidR="000162AD" w:rsidRDefault="000162AD" w:rsidP="000162AD">
      <w:r>
        <w:t>117.4191</w:t>
      </w:r>
      <w:r>
        <w:tab/>
        <w:t>3.038e0</w:t>
      </w:r>
    </w:p>
    <w:p w:rsidR="000162AD" w:rsidRDefault="000162AD" w:rsidP="000162AD">
      <w:r>
        <w:t>117.4417</w:t>
      </w:r>
      <w:r>
        <w:tab/>
        <w:t>2.025e0</w:t>
      </w:r>
    </w:p>
    <w:p w:rsidR="000162AD" w:rsidRDefault="000162AD" w:rsidP="000162AD">
      <w:r>
        <w:lastRenderedPageBreak/>
        <w:t>117.4430</w:t>
      </w:r>
      <w:r>
        <w:tab/>
        <w:t>2.025e0</w:t>
      </w:r>
    </w:p>
    <w:p w:rsidR="000162AD" w:rsidRDefault="000162AD" w:rsidP="000162AD">
      <w:r>
        <w:t>117.4444</w:t>
      </w:r>
      <w:r>
        <w:tab/>
        <w:t>1.013e0</w:t>
      </w:r>
    </w:p>
    <w:p w:rsidR="000162AD" w:rsidRDefault="000162AD" w:rsidP="000162AD">
      <w:r>
        <w:t>117.4476</w:t>
      </w:r>
      <w:r>
        <w:tab/>
        <w:t>2.025e0</w:t>
      </w:r>
    </w:p>
    <w:p w:rsidR="000162AD" w:rsidRDefault="000162AD" w:rsidP="000162AD">
      <w:r>
        <w:t>117.4505</w:t>
      </w:r>
      <w:r>
        <w:tab/>
        <w:t>1.013e0</w:t>
      </w:r>
    </w:p>
    <w:p w:rsidR="000162AD" w:rsidRDefault="000162AD" w:rsidP="000162AD">
      <w:r>
        <w:t>117.4566</w:t>
      </w:r>
      <w:r>
        <w:tab/>
        <w:t>1.013e0</w:t>
      </w:r>
    </w:p>
    <w:p w:rsidR="000162AD" w:rsidRDefault="000162AD" w:rsidP="000162AD">
      <w:r>
        <w:t>117.4650</w:t>
      </w:r>
      <w:r>
        <w:tab/>
        <w:t>1.013e0</w:t>
      </w:r>
    </w:p>
    <w:p w:rsidR="000162AD" w:rsidRDefault="000162AD" w:rsidP="000162AD">
      <w:r>
        <w:t>117.4679</w:t>
      </w:r>
      <w:r>
        <w:tab/>
        <w:t>1.013e0</w:t>
      </w:r>
    </w:p>
    <w:p w:rsidR="000162AD" w:rsidRDefault="000162AD" w:rsidP="000162AD">
      <w:r>
        <w:t>117.4764</w:t>
      </w:r>
      <w:r>
        <w:tab/>
        <w:t>2.025e0</w:t>
      </w:r>
    </w:p>
    <w:p w:rsidR="000162AD" w:rsidRDefault="000162AD" w:rsidP="000162AD">
      <w:r>
        <w:t>117.4783</w:t>
      </w:r>
      <w:r>
        <w:tab/>
        <w:t>3.038e0</w:t>
      </w:r>
    </w:p>
    <w:p w:rsidR="000162AD" w:rsidRDefault="000162AD" w:rsidP="000162AD">
      <w:r>
        <w:t>117.4851</w:t>
      </w:r>
      <w:r>
        <w:tab/>
        <w:t>1.013e0</w:t>
      </w:r>
    </w:p>
    <w:p w:rsidR="000162AD" w:rsidRDefault="000162AD" w:rsidP="000162AD">
      <w:r>
        <w:t>117.4866</w:t>
      </w:r>
      <w:r>
        <w:tab/>
        <w:t>2.025e0</w:t>
      </w:r>
    </w:p>
    <w:p w:rsidR="000162AD" w:rsidRDefault="000162AD" w:rsidP="000162AD">
      <w:r>
        <w:t>117.4881</w:t>
      </w:r>
      <w:r>
        <w:tab/>
        <w:t>2.025e0</w:t>
      </w:r>
    </w:p>
    <w:p w:rsidR="000162AD" w:rsidRDefault="000162AD" w:rsidP="000162AD">
      <w:r>
        <w:t>117.4895</w:t>
      </w:r>
      <w:r>
        <w:tab/>
        <w:t>2.025e0</w:t>
      </w:r>
    </w:p>
    <w:p w:rsidR="000162AD" w:rsidRDefault="000162AD" w:rsidP="000162AD">
      <w:r>
        <w:t>117.4910</w:t>
      </w:r>
      <w:r>
        <w:tab/>
        <w:t>1.013e0</w:t>
      </w:r>
    </w:p>
    <w:p w:rsidR="000162AD" w:rsidRDefault="000162AD" w:rsidP="000162AD">
      <w:r>
        <w:t>117.4936</w:t>
      </w:r>
      <w:r>
        <w:tab/>
        <w:t>1.013e0</w:t>
      </w:r>
    </w:p>
    <w:p w:rsidR="000162AD" w:rsidRDefault="000162AD" w:rsidP="000162AD">
      <w:r>
        <w:t>117.5054</w:t>
      </w:r>
      <w:r>
        <w:tab/>
        <w:t>2.025e0</w:t>
      </w:r>
    </w:p>
    <w:p w:rsidR="000162AD" w:rsidRDefault="000162AD" w:rsidP="000162AD">
      <w:r>
        <w:t>117.5082</w:t>
      </w:r>
      <w:r>
        <w:tab/>
        <w:t>4.051e0</w:t>
      </w:r>
    </w:p>
    <w:p w:rsidR="000162AD" w:rsidRDefault="000162AD" w:rsidP="000162AD">
      <w:r>
        <w:t>117.5114</w:t>
      </w:r>
      <w:r>
        <w:tab/>
        <w:t>1.013e0</w:t>
      </w:r>
    </w:p>
    <w:p w:rsidR="000162AD" w:rsidRDefault="000162AD" w:rsidP="000162AD">
      <w:r>
        <w:t>117.5139</w:t>
      </w:r>
      <w:r>
        <w:tab/>
        <w:t>2.025e0</w:t>
      </w:r>
    </w:p>
    <w:p w:rsidR="000162AD" w:rsidRDefault="000162AD" w:rsidP="000162AD">
      <w:r>
        <w:lastRenderedPageBreak/>
        <w:t>117.5166</w:t>
      </w:r>
      <w:r>
        <w:tab/>
        <w:t>2.025e0</w:t>
      </w:r>
    </w:p>
    <w:p w:rsidR="000162AD" w:rsidRDefault="000162AD" w:rsidP="000162AD">
      <w:r>
        <w:t>117.5197</w:t>
      </w:r>
      <w:r>
        <w:tab/>
        <w:t>4.051e0</w:t>
      </w:r>
    </w:p>
    <w:p w:rsidR="000162AD" w:rsidRDefault="000162AD" w:rsidP="000162AD">
      <w:r>
        <w:t>117.5340</w:t>
      </w:r>
      <w:r>
        <w:tab/>
        <w:t>1.013e0</w:t>
      </w:r>
    </w:p>
    <w:p w:rsidR="000162AD" w:rsidRDefault="000162AD" w:rsidP="000162AD">
      <w:r>
        <w:t>117.5368</w:t>
      </w:r>
      <w:r>
        <w:tab/>
        <w:t>3.038e0</w:t>
      </w:r>
    </w:p>
    <w:p w:rsidR="000162AD" w:rsidRDefault="000162AD" w:rsidP="000162AD">
      <w:r>
        <w:t>117.5457</w:t>
      </w:r>
      <w:r>
        <w:tab/>
        <w:t>1.013e0</w:t>
      </w:r>
    </w:p>
    <w:p w:rsidR="000162AD" w:rsidRDefault="000162AD" w:rsidP="000162AD">
      <w:r>
        <w:t>117.5498</w:t>
      </w:r>
      <w:r>
        <w:tab/>
        <w:t>2.025e0</w:t>
      </w:r>
    </w:p>
    <w:p w:rsidR="000162AD" w:rsidRDefault="000162AD" w:rsidP="000162AD">
      <w:r>
        <w:t>117.5542</w:t>
      </w:r>
      <w:r>
        <w:tab/>
        <w:t>1.013e0</w:t>
      </w:r>
    </w:p>
    <w:p w:rsidR="000162AD" w:rsidRDefault="000162AD" w:rsidP="000162AD">
      <w:r>
        <w:t>117.5569</w:t>
      </w:r>
      <w:r>
        <w:tab/>
        <w:t>1.013e0</w:t>
      </w:r>
    </w:p>
    <w:p w:rsidR="000162AD" w:rsidRDefault="000162AD" w:rsidP="000162AD">
      <w:r>
        <w:t>117.5660</w:t>
      </w:r>
      <w:r>
        <w:tab/>
        <w:t>1.013e0</w:t>
      </w:r>
    </w:p>
    <w:p w:rsidR="000162AD" w:rsidRDefault="000162AD" w:rsidP="000162AD">
      <w:r>
        <w:t>117.5685</w:t>
      </w:r>
      <w:r>
        <w:tab/>
        <w:t>1.013e0</w:t>
      </w:r>
    </w:p>
    <w:p w:rsidR="000162AD" w:rsidRDefault="000162AD" w:rsidP="000162AD">
      <w:r>
        <w:t>117.5714</w:t>
      </w:r>
      <w:r>
        <w:tab/>
        <w:t>1.013e0</w:t>
      </w:r>
    </w:p>
    <w:p w:rsidR="000162AD" w:rsidRDefault="000162AD" w:rsidP="000162AD">
      <w:r>
        <w:t>117.5803</w:t>
      </w:r>
      <w:r>
        <w:tab/>
        <w:t>1.013e0</w:t>
      </w:r>
    </w:p>
    <w:p w:rsidR="000162AD" w:rsidRDefault="000162AD" w:rsidP="000162AD">
      <w:r>
        <w:t>117.5859</w:t>
      </w:r>
      <w:r>
        <w:tab/>
        <w:t>1.013e0</w:t>
      </w:r>
    </w:p>
    <w:p w:rsidR="000162AD" w:rsidRDefault="000162AD" w:rsidP="000162AD">
      <w:r>
        <w:t>117.5887</w:t>
      </w:r>
      <w:r>
        <w:tab/>
        <w:t>2.025e0</w:t>
      </w:r>
    </w:p>
    <w:p w:rsidR="000162AD" w:rsidRDefault="000162AD" w:rsidP="000162AD">
      <w:r>
        <w:t>117.5915</w:t>
      </w:r>
      <w:r>
        <w:tab/>
        <w:t>2.025e0</w:t>
      </w:r>
    </w:p>
    <w:p w:rsidR="000162AD" w:rsidRDefault="000162AD" w:rsidP="000162AD">
      <w:r>
        <w:t>117.5946</w:t>
      </w:r>
      <w:r>
        <w:tab/>
        <w:t>1.013e0</w:t>
      </w:r>
    </w:p>
    <w:p w:rsidR="000162AD" w:rsidRDefault="000162AD" w:rsidP="000162AD">
      <w:r>
        <w:t>117.6005</w:t>
      </w:r>
      <w:r>
        <w:tab/>
        <w:t>1.013e0</w:t>
      </w:r>
    </w:p>
    <w:p w:rsidR="000162AD" w:rsidRDefault="000162AD" w:rsidP="000162AD">
      <w:r>
        <w:t>117.6033</w:t>
      </w:r>
      <w:r>
        <w:tab/>
        <w:t>1.013e0</w:t>
      </w:r>
    </w:p>
    <w:p w:rsidR="000162AD" w:rsidRDefault="000162AD" w:rsidP="000162AD">
      <w:r>
        <w:t>117.6089</w:t>
      </w:r>
      <w:r>
        <w:tab/>
        <w:t>1.013e0</w:t>
      </w:r>
    </w:p>
    <w:p w:rsidR="000162AD" w:rsidRDefault="000162AD" w:rsidP="000162AD">
      <w:r>
        <w:lastRenderedPageBreak/>
        <w:t>117.6119</w:t>
      </w:r>
      <w:r>
        <w:tab/>
        <w:t>1.013e0</w:t>
      </w:r>
    </w:p>
    <w:p w:rsidR="000162AD" w:rsidRDefault="000162AD" w:rsidP="000162AD">
      <w:r>
        <w:t>117.6149</w:t>
      </w:r>
      <w:r>
        <w:tab/>
        <w:t>1.013e0</w:t>
      </w:r>
    </w:p>
    <w:p w:rsidR="000162AD" w:rsidRDefault="000162AD" w:rsidP="000162AD">
      <w:r>
        <w:t>117.6205</w:t>
      </w:r>
      <w:r>
        <w:tab/>
        <w:t>1.013e0</w:t>
      </w:r>
    </w:p>
    <w:p w:rsidR="000162AD" w:rsidRDefault="000162AD" w:rsidP="000162AD">
      <w:r>
        <w:t>117.6380</w:t>
      </w:r>
      <w:r>
        <w:tab/>
        <w:t>3.038e0</w:t>
      </w:r>
    </w:p>
    <w:p w:rsidR="000162AD" w:rsidRDefault="000162AD" w:rsidP="000162AD">
      <w:r>
        <w:t>117.6465</w:t>
      </w:r>
      <w:r>
        <w:tab/>
        <w:t>1.013e0</w:t>
      </w:r>
    </w:p>
    <w:p w:rsidR="000162AD" w:rsidRDefault="000162AD" w:rsidP="000162AD">
      <w:r>
        <w:t>117.6554</w:t>
      </w:r>
      <w:r>
        <w:tab/>
        <w:t>1.013e0</w:t>
      </w:r>
    </w:p>
    <w:p w:rsidR="000162AD" w:rsidRDefault="000162AD" w:rsidP="000162AD">
      <w:r>
        <w:t>117.6608</w:t>
      </w:r>
      <w:r>
        <w:tab/>
        <w:t>2.025e0</w:t>
      </w:r>
    </w:p>
    <w:p w:rsidR="000162AD" w:rsidRDefault="000162AD" w:rsidP="000162AD">
      <w:r>
        <w:t>117.6727</w:t>
      </w:r>
      <w:r>
        <w:tab/>
        <w:t>1.013e0</w:t>
      </w:r>
    </w:p>
    <w:p w:rsidR="000162AD" w:rsidRDefault="000162AD" w:rsidP="000162AD">
      <w:r>
        <w:t>117.6755</w:t>
      </w:r>
      <w:r>
        <w:tab/>
        <w:t>2.025e0</w:t>
      </w:r>
    </w:p>
    <w:p w:rsidR="000162AD" w:rsidRDefault="000162AD" w:rsidP="000162AD">
      <w:r>
        <w:t>117.6807</w:t>
      </w:r>
      <w:r>
        <w:tab/>
        <w:t>1.013e0</w:t>
      </w:r>
    </w:p>
    <w:p w:rsidR="000162AD" w:rsidRDefault="000162AD" w:rsidP="000162AD">
      <w:r>
        <w:t>117.6840</w:t>
      </w:r>
      <w:r>
        <w:tab/>
        <w:t>3.038e0</w:t>
      </w:r>
    </w:p>
    <w:p w:rsidR="000162AD" w:rsidRDefault="000162AD" w:rsidP="000162AD">
      <w:r>
        <w:t>117.6900</w:t>
      </w:r>
      <w:r>
        <w:tab/>
        <w:t>2.025e0</w:t>
      </w:r>
    </w:p>
    <w:p w:rsidR="000162AD" w:rsidRDefault="000162AD" w:rsidP="000162AD">
      <w:r>
        <w:t>117.6953</w:t>
      </w:r>
      <w:r>
        <w:tab/>
        <w:t>3.038e0</w:t>
      </w:r>
    </w:p>
    <w:p w:rsidR="000162AD" w:rsidRDefault="000162AD" w:rsidP="000162AD">
      <w:r>
        <w:t>117.7054</w:t>
      </w:r>
      <w:r>
        <w:tab/>
        <w:t>2.025e0</w:t>
      </w:r>
    </w:p>
    <w:p w:rsidR="000162AD" w:rsidRDefault="000162AD" w:rsidP="000162AD">
      <w:r>
        <w:t>117.7070</w:t>
      </w:r>
      <w:r>
        <w:tab/>
        <w:t>2.025e0</w:t>
      </w:r>
    </w:p>
    <w:p w:rsidR="000162AD" w:rsidRDefault="000162AD" w:rsidP="000162AD">
      <w:r>
        <w:t>117.7102</w:t>
      </w:r>
      <w:r>
        <w:tab/>
        <w:t>2.025e0</w:t>
      </w:r>
    </w:p>
    <w:p w:rsidR="000162AD" w:rsidRDefault="000162AD" w:rsidP="000162AD">
      <w:r>
        <w:t>117.7128</w:t>
      </w:r>
      <w:r>
        <w:tab/>
        <w:t>2.025e0</w:t>
      </w:r>
    </w:p>
    <w:p w:rsidR="000162AD" w:rsidRDefault="000162AD" w:rsidP="000162AD">
      <w:r>
        <w:t>117.7182</w:t>
      </w:r>
      <w:r>
        <w:tab/>
        <w:t>1.013e0</w:t>
      </w:r>
    </w:p>
    <w:p w:rsidR="000162AD" w:rsidRDefault="000162AD" w:rsidP="000162AD">
      <w:r>
        <w:t>117.7215</w:t>
      </w:r>
      <w:r>
        <w:tab/>
        <w:t>2.025e0</w:t>
      </w:r>
    </w:p>
    <w:p w:rsidR="000162AD" w:rsidRDefault="000162AD" w:rsidP="000162AD">
      <w:r>
        <w:lastRenderedPageBreak/>
        <w:t>117.7274</w:t>
      </w:r>
      <w:r>
        <w:tab/>
        <w:t>1.013e0</w:t>
      </w:r>
    </w:p>
    <w:p w:rsidR="000162AD" w:rsidRDefault="000162AD" w:rsidP="000162AD">
      <w:r>
        <w:t>117.7303</w:t>
      </w:r>
      <w:r>
        <w:tab/>
        <w:t>1.013e0</w:t>
      </w:r>
    </w:p>
    <w:p w:rsidR="000162AD" w:rsidRDefault="000162AD" w:rsidP="000162AD">
      <w:r>
        <w:t>117.7416</w:t>
      </w:r>
      <w:r>
        <w:tab/>
        <w:t>1.013e0</w:t>
      </w:r>
    </w:p>
    <w:p w:rsidR="000162AD" w:rsidRDefault="000162AD" w:rsidP="000162AD">
      <w:r>
        <w:t>117.7461</w:t>
      </w:r>
      <w:r>
        <w:tab/>
        <w:t>2.025e0</w:t>
      </w:r>
    </w:p>
    <w:p w:rsidR="000162AD" w:rsidRDefault="000162AD" w:rsidP="000162AD">
      <w:r>
        <w:t>117.7477</w:t>
      </w:r>
      <w:r>
        <w:tab/>
        <w:t>1.013e0</w:t>
      </w:r>
    </w:p>
    <w:p w:rsidR="000162AD" w:rsidRDefault="000162AD" w:rsidP="000162AD">
      <w:r>
        <w:t>117.7503</w:t>
      </w:r>
      <w:r>
        <w:tab/>
        <w:t>1.013e0</w:t>
      </w:r>
    </w:p>
    <w:p w:rsidR="000162AD" w:rsidRDefault="000162AD" w:rsidP="000162AD">
      <w:r>
        <w:t>117.7619</w:t>
      </w:r>
      <w:r>
        <w:tab/>
        <w:t>1.013e0</w:t>
      </w:r>
    </w:p>
    <w:p w:rsidR="000162AD" w:rsidRDefault="000162AD" w:rsidP="000162AD">
      <w:r>
        <w:t>117.7664</w:t>
      </w:r>
      <w:r>
        <w:tab/>
        <w:t>4.051e0</w:t>
      </w:r>
    </w:p>
    <w:p w:rsidR="000162AD" w:rsidRDefault="000162AD" w:rsidP="000162AD">
      <w:r>
        <w:t>117.7677</w:t>
      </w:r>
      <w:r>
        <w:tab/>
        <w:t>3.038e0</w:t>
      </w:r>
    </w:p>
    <w:p w:rsidR="000162AD" w:rsidRDefault="000162AD" w:rsidP="000162AD">
      <w:r>
        <w:t>117.7733</w:t>
      </w:r>
      <w:r>
        <w:tab/>
        <w:t>2.025e0</w:t>
      </w:r>
    </w:p>
    <w:p w:rsidR="000162AD" w:rsidRDefault="000162AD" w:rsidP="000162AD">
      <w:r>
        <w:t>117.7792</w:t>
      </w:r>
      <w:r>
        <w:tab/>
        <w:t>1.013e0</w:t>
      </w:r>
    </w:p>
    <w:p w:rsidR="000162AD" w:rsidRDefault="000162AD" w:rsidP="000162AD">
      <w:r>
        <w:t>117.7822</w:t>
      </w:r>
      <w:r>
        <w:tab/>
        <w:t>1.013e0</w:t>
      </w:r>
    </w:p>
    <w:p w:rsidR="000162AD" w:rsidRDefault="000162AD" w:rsidP="000162AD">
      <w:r>
        <w:t>117.7994</w:t>
      </w:r>
      <w:r>
        <w:tab/>
        <w:t>2.025e0</w:t>
      </w:r>
    </w:p>
    <w:p w:rsidR="000162AD" w:rsidRDefault="000162AD" w:rsidP="000162AD">
      <w:r>
        <w:t>117.8025</w:t>
      </w:r>
      <w:r>
        <w:tab/>
        <w:t>1.013e0</w:t>
      </w:r>
    </w:p>
    <w:p w:rsidR="000162AD" w:rsidRDefault="000162AD" w:rsidP="000162AD">
      <w:r>
        <w:t>117.8108</w:t>
      </w:r>
      <w:r>
        <w:tab/>
        <w:t>2.025e0</w:t>
      </w:r>
    </w:p>
    <w:p w:rsidR="000162AD" w:rsidRDefault="000162AD" w:rsidP="000162AD">
      <w:r>
        <w:t>117.8197</w:t>
      </w:r>
      <w:r>
        <w:tab/>
        <w:t>2.025e0</w:t>
      </w:r>
    </w:p>
    <w:p w:rsidR="000162AD" w:rsidRDefault="000162AD" w:rsidP="000162AD">
      <w:r>
        <w:t>117.8264</w:t>
      </w:r>
      <w:r>
        <w:tab/>
        <w:t>2.025e0</w:t>
      </w:r>
    </w:p>
    <w:p w:rsidR="000162AD" w:rsidRDefault="000162AD" w:rsidP="000162AD">
      <w:r>
        <w:t>117.8282</w:t>
      </w:r>
      <w:r>
        <w:tab/>
        <w:t>2.025e0</w:t>
      </w:r>
    </w:p>
    <w:p w:rsidR="000162AD" w:rsidRDefault="000162AD" w:rsidP="000162AD">
      <w:r>
        <w:t>117.8325</w:t>
      </w:r>
      <w:r>
        <w:tab/>
        <w:t>2.025e0</w:t>
      </w:r>
    </w:p>
    <w:p w:rsidR="000162AD" w:rsidRDefault="000162AD" w:rsidP="000162AD">
      <w:r>
        <w:lastRenderedPageBreak/>
        <w:t>117.8370</w:t>
      </w:r>
      <w:r>
        <w:tab/>
        <w:t>1.013e0</w:t>
      </w:r>
    </w:p>
    <w:p w:rsidR="000162AD" w:rsidRDefault="000162AD" w:rsidP="000162AD">
      <w:r>
        <w:t>117.8481</w:t>
      </w:r>
      <w:r>
        <w:tab/>
        <w:t>1.013e0</w:t>
      </w:r>
    </w:p>
    <w:p w:rsidR="000162AD" w:rsidRDefault="000162AD" w:rsidP="000162AD">
      <w:r>
        <w:t>117.8514</w:t>
      </w:r>
      <w:r>
        <w:tab/>
        <w:t>1.013e0</w:t>
      </w:r>
    </w:p>
    <w:p w:rsidR="000162AD" w:rsidRDefault="000162AD" w:rsidP="000162AD">
      <w:r>
        <w:t>117.8598</w:t>
      </w:r>
      <w:r>
        <w:tab/>
        <w:t>2.025e0</w:t>
      </w:r>
    </w:p>
    <w:p w:rsidR="000162AD" w:rsidRDefault="000162AD" w:rsidP="000162AD">
      <w:r>
        <w:t>117.8686</w:t>
      </w:r>
      <w:r>
        <w:tab/>
        <w:t>1.013e0</w:t>
      </w:r>
    </w:p>
    <w:p w:rsidR="000162AD" w:rsidRDefault="000162AD" w:rsidP="000162AD">
      <w:r>
        <w:t>117.8745</w:t>
      </w:r>
      <w:r>
        <w:tab/>
        <w:t>2.025e0</w:t>
      </w:r>
    </w:p>
    <w:p w:rsidR="000162AD" w:rsidRDefault="000162AD" w:rsidP="000162AD">
      <w:r>
        <w:t>117.8799</w:t>
      </w:r>
      <w:r>
        <w:tab/>
        <w:t>2.025e0</w:t>
      </w:r>
    </w:p>
    <w:p w:rsidR="000162AD" w:rsidRDefault="000162AD" w:rsidP="000162AD">
      <w:r>
        <w:t>117.8947</w:t>
      </w:r>
      <w:r>
        <w:tab/>
        <w:t>2.025e0</w:t>
      </w:r>
    </w:p>
    <w:p w:rsidR="000162AD" w:rsidRDefault="000162AD" w:rsidP="000162AD">
      <w:r>
        <w:t>117.8973</w:t>
      </w:r>
      <w:r>
        <w:tab/>
        <w:t>1.013e0</w:t>
      </w:r>
    </w:p>
    <w:p w:rsidR="000162AD" w:rsidRDefault="000162AD" w:rsidP="000162AD">
      <w:r>
        <w:t>117.9058</w:t>
      </w:r>
      <w:r>
        <w:tab/>
        <w:t>1.013e0</w:t>
      </w:r>
    </w:p>
    <w:p w:rsidR="000162AD" w:rsidRDefault="000162AD" w:rsidP="000162AD">
      <w:r>
        <w:t>117.9121</w:t>
      </w:r>
      <w:r>
        <w:tab/>
        <w:t>1.013e0</w:t>
      </w:r>
    </w:p>
    <w:p w:rsidR="000162AD" w:rsidRDefault="000162AD" w:rsidP="000162AD">
      <w:r>
        <w:t>117.9149</w:t>
      </w:r>
      <w:r>
        <w:tab/>
        <w:t>4.051e0</w:t>
      </w:r>
    </w:p>
    <w:p w:rsidR="000162AD" w:rsidRDefault="000162AD" w:rsidP="000162AD">
      <w:r>
        <w:t>117.9234</w:t>
      </w:r>
      <w:r>
        <w:tab/>
        <w:t>2.025e0</w:t>
      </w:r>
    </w:p>
    <w:p w:rsidR="000162AD" w:rsidRDefault="000162AD" w:rsidP="000162AD">
      <w:r>
        <w:t>117.9261</w:t>
      </w:r>
      <w:r>
        <w:tab/>
        <w:t>1.013e0</w:t>
      </w:r>
    </w:p>
    <w:p w:rsidR="000162AD" w:rsidRDefault="000162AD" w:rsidP="000162AD">
      <w:r>
        <w:t>117.9322</w:t>
      </w:r>
      <w:r>
        <w:tab/>
        <w:t>1.013e0</w:t>
      </w:r>
    </w:p>
    <w:p w:rsidR="000162AD" w:rsidRDefault="000162AD" w:rsidP="000162AD">
      <w:r>
        <w:t>117.9347</w:t>
      </w:r>
      <w:r>
        <w:tab/>
        <w:t>2.025e0</w:t>
      </w:r>
    </w:p>
    <w:p w:rsidR="000162AD" w:rsidRDefault="000162AD" w:rsidP="000162AD">
      <w:r>
        <w:t>117.9377</w:t>
      </w:r>
      <w:r>
        <w:tab/>
        <w:t>1.013e0</w:t>
      </w:r>
    </w:p>
    <w:p w:rsidR="000162AD" w:rsidRDefault="000162AD" w:rsidP="000162AD">
      <w:r>
        <w:t>117.9466</w:t>
      </w:r>
      <w:r>
        <w:tab/>
        <w:t>1.013e0</w:t>
      </w:r>
    </w:p>
    <w:p w:rsidR="000162AD" w:rsidRDefault="000162AD" w:rsidP="000162AD">
      <w:r>
        <w:t>117.9480</w:t>
      </w:r>
      <w:r>
        <w:tab/>
        <w:t>2.025e0</w:t>
      </w:r>
    </w:p>
    <w:p w:rsidR="000162AD" w:rsidRDefault="000162AD" w:rsidP="000162AD">
      <w:r>
        <w:lastRenderedPageBreak/>
        <w:t>117.9496</w:t>
      </w:r>
      <w:r>
        <w:tab/>
        <w:t>1.013e0</w:t>
      </w:r>
    </w:p>
    <w:p w:rsidR="000162AD" w:rsidRDefault="000162AD" w:rsidP="000162AD">
      <w:r>
        <w:t>117.9522</w:t>
      </w:r>
      <w:r>
        <w:tab/>
        <w:t>1.013e0</w:t>
      </w:r>
    </w:p>
    <w:p w:rsidR="000162AD" w:rsidRDefault="000162AD" w:rsidP="000162AD">
      <w:r>
        <w:t>117.9580</w:t>
      </w:r>
      <w:r>
        <w:tab/>
        <w:t>2.025e0</w:t>
      </w:r>
    </w:p>
    <w:p w:rsidR="000162AD" w:rsidRDefault="000162AD" w:rsidP="000162AD">
      <w:r>
        <w:t>117.9638</w:t>
      </w:r>
      <w:r>
        <w:tab/>
        <w:t>1.013e0</w:t>
      </w:r>
    </w:p>
    <w:p w:rsidR="000162AD" w:rsidRDefault="000162AD" w:rsidP="000162AD">
      <w:r>
        <w:t>117.9669</w:t>
      </w:r>
      <w:r>
        <w:tab/>
        <w:t>5.063e0</w:t>
      </w:r>
    </w:p>
    <w:p w:rsidR="000162AD" w:rsidRDefault="000162AD" w:rsidP="000162AD">
      <w:r>
        <w:t>117.9694</w:t>
      </w:r>
      <w:r>
        <w:tab/>
        <w:t>1.013e0</w:t>
      </w:r>
    </w:p>
    <w:p w:rsidR="000162AD" w:rsidRDefault="000162AD" w:rsidP="000162AD">
      <w:r>
        <w:t>117.9719</w:t>
      </w:r>
      <w:r>
        <w:tab/>
        <w:t>1.013e0</w:t>
      </w:r>
    </w:p>
    <w:p w:rsidR="000162AD" w:rsidRDefault="000162AD" w:rsidP="000162AD">
      <w:r>
        <w:t>117.9872</w:t>
      </w:r>
      <w:r>
        <w:tab/>
        <w:t>2.025e0</w:t>
      </w:r>
    </w:p>
    <w:p w:rsidR="000162AD" w:rsidRDefault="000162AD" w:rsidP="000162AD">
      <w:r>
        <w:t>117.9961</w:t>
      </w:r>
      <w:r>
        <w:tab/>
        <w:t>3.038e0</w:t>
      </w:r>
    </w:p>
    <w:p w:rsidR="000162AD" w:rsidRDefault="000162AD" w:rsidP="000162AD">
      <w:r>
        <w:t>117.9985</w:t>
      </w:r>
      <w:r>
        <w:tab/>
        <w:t>2.025e0</w:t>
      </w:r>
    </w:p>
    <w:p w:rsidR="000162AD" w:rsidRDefault="000162AD" w:rsidP="000162AD">
      <w:r>
        <w:t>118.0014</w:t>
      </w:r>
      <w:r>
        <w:tab/>
        <w:t>1.013e0</w:t>
      </w:r>
    </w:p>
    <w:p w:rsidR="000162AD" w:rsidRDefault="000162AD" w:rsidP="000162AD">
      <w:r>
        <w:t>118.0053</w:t>
      </w:r>
      <w:r>
        <w:tab/>
        <w:t>3.038e0</w:t>
      </w:r>
    </w:p>
    <w:p w:rsidR="000162AD" w:rsidRDefault="000162AD" w:rsidP="000162AD">
      <w:r>
        <w:t>118.0159</w:t>
      </w:r>
      <w:r>
        <w:tab/>
        <w:t>1.013e0</w:t>
      </w:r>
    </w:p>
    <w:p w:rsidR="000162AD" w:rsidRDefault="000162AD" w:rsidP="000162AD">
      <w:r>
        <w:t>118.0186</w:t>
      </w:r>
      <w:r>
        <w:tab/>
        <w:t>1.013e0</w:t>
      </w:r>
    </w:p>
    <w:p w:rsidR="000162AD" w:rsidRDefault="000162AD" w:rsidP="000162AD">
      <w:r>
        <w:t>118.0233</w:t>
      </w:r>
      <w:r>
        <w:tab/>
        <w:t>4.051e0</w:t>
      </w:r>
    </w:p>
    <w:p w:rsidR="000162AD" w:rsidRDefault="000162AD" w:rsidP="000162AD">
      <w:r>
        <w:t>118.0256</w:t>
      </w:r>
      <w:r>
        <w:tab/>
        <w:t>2.025e0</w:t>
      </w:r>
    </w:p>
    <w:p w:rsidR="000162AD" w:rsidRDefault="000162AD" w:rsidP="000162AD">
      <w:r>
        <w:t>118.0286</w:t>
      </w:r>
      <w:r>
        <w:tab/>
        <w:t>2.025e0</w:t>
      </w:r>
    </w:p>
    <w:p w:rsidR="000162AD" w:rsidRDefault="000162AD" w:rsidP="000162AD">
      <w:r>
        <w:t>118.0388</w:t>
      </w:r>
      <w:r>
        <w:tab/>
        <w:t>4.051e0</w:t>
      </w:r>
    </w:p>
    <w:p w:rsidR="000162AD" w:rsidRDefault="000162AD" w:rsidP="000162AD">
      <w:r>
        <w:t>118.0447</w:t>
      </w:r>
      <w:r>
        <w:tab/>
        <w:t>3.038e0</w:t>
      </w:r>
    </w:p>
    <w:p w:rsidR="000162AD" w:rsidRDefault="000162AD" w:rsidP="000162AD">
      <w:r>
        <w:lastRenderedPageBreak/>
        <w:t>118.0475</w:t>
      </w:r>
      <w:r>
        <w:tab/>
        <w:t>3.038e0</w:t>
      </w:r>
    </w:p>
    <w:p w:rsidR="000162AD" w:rsidRDefault="000162AD" w:rsidP="000162AD">
      <w:r>
        <w:t>118.0581</w:t>
      </w:r>
      <w:r>
        <w:tab/>
        <w:t>4.051e0</w:t>
      </w:r>
    </w:p>
    <w:p w:rsidR="000162AD" w:rsidRDefault="000162AD" w:rsidP="000162AD">
      <w:r>
        <w:t>118.0611</w:t>
      </w:r>
      <w:r>
        <w:tab/>
        <w:t>9.114e0</w:t>
      </w:r>
    </w:p>
    <w:p w:rsidR="000162AD" w:rsidRDefault="000162AD" w:rsidP="000162AD">
      <w:r>
        <w:t>118.0645</w:t>
      </w:r>
      <w:r>
        <w:tab/>
        <w:t>9.473e2</w:t>
      </w:r>
    </w:p>
    <w:p w:rsidR="000162AD" w:rsidRDefault="000162AD" w:rsidP="000162AD">
      <w:r>
        <w:t>118.0661</w:t>
      </w:r>
      <w:r>
        <w:tab/>
        <w:t>4.296e2</w:t>
      </w:r>
    </w:p>
    <w:p w:rsidR="000162AD" w:rsidRDefault="000162AD" w:rsidP="000162AD">
      <w:r>
        <w:t>118.0675</w:t>
      </w:r>
      <w:r>
        <w:tab/>
        <w:t>7.155e1</w:t>
      </w:r>
    </w:p>
    <w:p w:rsidR="000162AD" w:rsidRDefault="000162AD" w:rsidP="000162AD">
      <w:r>
        <w:t>118.0694</w:t>
      </w:r>
      <w:r>
        <w:tab/>
        <w:t>9.258e0</w:t>
      </w:r>
    </w:p>
    <w:p w:rsidR="000162AD" w:rsidRDefault="000162AD" w:rsidP="000162AD">
      <w:r>
        <w:t>118.0735</w:t>
      </w:r>
      <w:r>
        <w:tab/>
        <w:t>5.071e0</w:t>
      </w:r>
    </w:p>
    <w:p w:rsidR="000162AD" w:rsidRDefault="000162AD" w:rsidP="000162AD">
      <w:r>
        <w:t>118.0812</w:t>
      </w:r>
      <w:r>
        <w:tab/>
        <w:t>8.551e0</w:t>
      </w:r>
    </w:p>
    <w:p w:rsidR="000162AD" w:rsidRDefault="000162AD" w:rsidP="000162AD">
      <w:r>
        <w:t>118.0842</w:t>
      </w:r>
      <w:r>
        <w:tab/>
        <w:t>3.038e0</w:t>
      </w:r>
    </w:p>
    <w:p w:rsidR="000162AD" w:rsidRDefault="000162AD" w:rsidP="000162AD">
      <w:r>
        <w:t>118.0857</w:t>
      </w:r>
      <w:r>
        <w:tab/>
        <w:t>3.362e1</w:t>
      </w:r>
    </w:p>
    <w:p w:rsidR="000162AD" w:rsidRDefault="000162AD" w:rsidP="000162AD">
      <w:r>
        <w:t>118.0870</w:t>
      </w:r>
      <w:r>
        <w:tab/>
        <w:t>4.051e0</w:t>
      </w:r>
    </w:p>
    <w:p w:rsidR="000162AD" w:rsidRDefault="000162AD" w:rsidP="000162AD">
      <w:r>
        <w:t>118.0883</w:t>
      </w:r>
      <w:r>
        <w:tab/>
        <w:t>3.817e1</w:t>
      </w:r>
    </w:p>
    <w:p w:rsidR="000162AD" w:rsidRDefault="000162AD" w:rsidP="000162AD">
      <w:r>
        <w:t>118.0908</w:t>
      </w:r>
      <w:r>
        <w:tab/>
        <w:t>9.037e0</w:t>
      </w:r>
    </w:p>
    <w:p w:rsidR="000162AD" w:rsidRDefault="000162AD" w:rsidP="000162AD">
      <w:r>
        <w:t>118.0983</w:t>
      </w:r>
      <w:r>
        <w:tab/>
        <w:t>2.703e0</w:t>
      </w:r>
    </w:p>
    <w:p w:rsidR="000162AD" w:rsidRDefault="000162AD" w:rsidP="000162AD">
      <w:r>
        <w:t>118.0997</w:t>
      </w:r>
      <w:r>
        <w:tab/>
        <w:t>1.828e0</w:t>
      </w:r>
    </w:p>
    <w:p w:rsidR="000162AD" w:rsidRDefault="000162AD" w:rsidP="000162AD">
      <w:r>
        <w:t>118.1010</w:t>
      </w:r>
      <w:r>
        <w:tab/>
        <w:t>2.025e0</w:t>
      </w:r>
    </w:p>
    <w:p w:rsidR="000162AD" w:rsidRDefault="000162AD" w:rsidP="000162AD">
      <w:r>
        <w:t>118.1022</w:t>
      </w:r>
      <w:r>
        <w:tab/>
        <w:t>2.025e0</w:t>
      </w:r>
    </w:p>
    <w:p w:rsidR="000162AD" w:rsidRDefault="000162AD" w:rsidP="000162AD">
      <w:r>
        <w:t>118.1053</w:t>
      </w:r>
      <w:r>
        <w:tab/>
        <w:t>1.013e0</w:t>
      </w:r>
    </w:p>
    <w:p w:rsidR="000162AD" w:rsidRDefault="000162AD" w:rsidP="000162AD">
      <w:r>
        <w:lastRenderedPageBreak/>
        <w:t>118.1082</w:t>
      </w:r>
      <w:r>
        <w:tab/>
        <w:t>2.025e0</w:t>
      </w:r>
    </w:p>
    <w:p w:rsidR="000162AD" w:rsidRDefault="000162AD" w:rsidP="000162AD">
      <w:r>
        <w:t>118.1195</w:t>
      </w:r>
      <w:r>
        <w:tab/>
        <w:t>1.013e0</w:t>
      </w:r>
    </w:p>
    <w:p w:rsidR="000162AD" w:rsidRDefault="000162AD" w:rsidP="000162AD">
      <w:r>
        <w:t>118.1225</w:t>
      </w:r>
      <w:r>
        <w:tab/>
        <w:t>5.063e0</w:t>
      </w:r>
    </w:p>
    <w:p w:rsidR="000162AD" w:rsidRDefault="000162AD" w:rsidP="000162AD">
      <w:r>
        <w:t>118.1260</w:t>
      </w:r>
      <w:r>
        <w:tab/>
        <w:t>4.051e0</w:t>
      </w:r>
    </w:p>
    <w:p w:rsidR="000162AD" w:rsidRDefault="000162AD" w:rsidP="000162AD">
      <w:r>
        <w:t>118.1314</w:t>
      </w:r>
      <w:r>
        <w:tab/>
        <w:t>3.038e0</w:t>
      </w:r>
    </w:p>
    <w:p w:rsidR="000162AD" w:rsidRDefault="000162AD" w:rsidP="000162AD">
      <w:r>
        <w:t>118.1345</w:t>
      </w:r>
      <w:r>
        <w:tab/>
        <w:t>1.013e0</w:t>
      </w:r>
    </w:p>
    <w:p w:rsidR="000162AD" w:rsidRDefault="000162AD" w:rsidP="000162AD">
      <w:r>
        <w:t>118.1356</w:t>
      </w:r>
      <w:r>
        <w:tab/>
        <w:t>2.025e0</w:t>
      </w:r>
    </w:p>
    <w:p w:rsidR="000162AD" w:rsidRDefault="000162AD" w:rsidP="000162AD">
      <w:r>
        <w:t>118.1398</w:t>
      </w:r>
      <w:r>
        <w:tab/>
        <w:t>2.025e0</w:t>
      </w:r>
    </w:p>
    <w:p w:rsidR="000162AD" w:rsidRDefault="000162AD" w:rsidP="000162AD">
      <w:r>
        <w:t>118.1421</w:t>
      </w:r>
      <w:r>
        <w:tab/>
        <w:t>4.051e0</w:t>
      </w:r>
    </w:p>
    <w:p w:rsidR="000162AD" w:rsidRDefault="000162AD" w:rsidP="000162AD">
      <w:r>
        <w:t>118.1465</w:t>
      </w:r>
      <w:r>
        <w:tab/>
        <w:t>4.051e0</w:t>
      </w:r>
    </w:p>
    <w:p w:rsidR="000162AD" w:rsidRDefault="000162AD" w:rsidP="000162AD">
      <w:r>
        <w:t>118.1487</w:t>
      </w:r>
      <w:r>
        <w:tab/>
        <w:t>1.013e0</w:t>
      </w:r>
    </w:p>
    <w:p w:rsidR="000162AD" w:rsidRDefault="000162AD" w:rsidP="000162AD">
      <w:r>
        <w:t>118.1516</w:t>
      </w:r>
      <w:r>
        <w:tab/>
        <w:t>1.013e0</w:t>
      </w:r>
    </w:p>
    <w:p w:rsidR="000162AD" w:rsidRDefault="000162AD" w:rsidP="000162AD">
      <w:r>
        <w:t>118.1557</w:t>
      </w:r>
      <w:r>
        <w:tab/>
        <w:t>2.025e0</w:t>
      </w:r>
    </w:p>
    <w:p w:rsidR="000162AD" w:rsidRDefault="000162AD" w:rsidP="000162AD">
      <w:r>
        <w:t>118.1570</w:t>
      </w:r>
      <w:r>
        <w:tab/>
        <w:t>1.013e0</w:t>
      </w:r>
    </w:p>
    <w:p w:rsidR="000162AD" w:rsidRDefault="000162AD" w:rsidP="000162AD">
      <w:r>
        <w:t>118.1615</w:t>
      </w:r>
      <w:r>
        <w:tab/>
        <w:t>2.025e0</w:t>
      </w:r>
    </w:p>
    <w:p w:rsidR="000162AD" w:rsidRDefault="000162AD" w:rsidP="000162AD">
      <w:r>
        <w:t>118.1661</w:t>
      </w:r>
      <w:r>
        <w:tab/>
        <w:t>1.013e0</w:t>
      </w:r>
    </w:p>
    <w:p w:rsidR="000162AD" w:rsidRDefault="000162AD" w:rsidP="000162AD">
      <w:r>
        <w:t>118.1691</w:t>
      </w:r>
      <w:r>
        <w:tab/>
        <w:t>1.349e1</w:t>
      </w:r>
    </w:p>
    <w:p w:rsidR="000162AD" w:rsidRDefault="000162AD" w:rsidP="000162AD">
      <w:r>
        <w:t>118.1775</w:t>
      </w:r>
      <w:r>
        <w:tab/>
        <w:t>1.013e0</w:t>
      </w:r>
    </w:p>
    <w:p w:rsidR="000162AD" w:rsidRDefault="000162AD" w:rsidP="000162AD">
      <w:r>
        <w:t>118.1805</w:t>
      </w:r>
      <w:r>
        <w:tab/>
        <w:t>1.013e0</w:t>
      </w:r>
    </w:p>
    <w:p w:rsidR="000162AD" w:rsidRDefault="000162AD" w:rsidP="000162AD">
      <w:r>
        <w:lastRenderedPageBreak/>
        <w:t>118.1863</w:t>
      </w:r>
      <w:r>
        <w:tab/>
        <w:t>3.038e0</w:t>
      </w:r>
    </w:p>
    <w:p w:rsidR="000162AD" w:rsidRDefault="000162AD" w:rsidP="000162AD">
      <w:r>
        <w:t>118.1893</w:t>
      </w:r>
      <w:r>
        <w:tab/>
        <w:t>2.025e0</w:t>
      </w:r>
    </w:p>
    <w:p w:rsidR="000162AD" w:rsidRDefault="000162AD" w:rsidP="000162AD">
      <w:r>
        <w:t>118.1930</w:t>
      </w:r>
      <w:r>
        <w:tab/>
        <w:t>2.025e0</w:t>
      </w:r>
    </w:p>
    <w:p w:rsidR="000162AD" w:rsidRDefault="000162AD" w:rsidP="000162AD">
      <w:r>
        <w:t>118.1946</w:t>
      </w:r>
      <w:r>
        <w:tab/>
        <w:t>1.013e0</w:t>
      </w:r>
    </w:p>
    <w:p w:rsidR="000162AD" w:rsidRDefault="000162AD" w:rsidP="000162AD">
      <w:r>
        <w:t>118.1962</w:t>
      </w:r>
      <w:r>
        <w:tab/>
        <w:t>2.025e0</w:t>
      </w:r>
    </w:p>
    <w:p w:rsidR="000162AD" w:rsidRDefault="000162AD" w:rsidP="000162AD">
      <w:r>
        <w:t>118.1976</w:t>
      </w:r>
      <w:r>
        <w:tab/>
        <w:t>2.025e0</w:t>
      </w:r>
    </w:p>
    <w:p w:rsidR="000162AD" w:rsidRDefault="000162AD" w:rsidP="000162AD">
      <w:r>
        <w:t>118.2004</w:t>
      </w:r>
      <w:r>
        <w:tab/>
        <w:t>1.013e0</w:t>
      </w:r>
    </w:p>
    <w:p w:rsidR="000162AD" w:rsidRDefault="000162AD" w:rsidP="000162AD">
      <w:r>
        <w:t>118.2066</w:t>
      </w:r>
      <w:r>
        <w:tab/>
        <w:t>2.025e0</w:t>
      </w:r>
    </w:p>
    <w:p w:rsidR="000162AD" w:rsidRDefault="000162AD" w:rsidP="000162AD">
      <w:r>
        <w:t>118.2091</w:t>
      </w:r>
      <w:r>
        <w:tab/>
        <w:t>2.025e0</w:t>
      </w:r>
    </w:p>
    <w:p w:rsidR="000162AD" w:rsidRDefault="000162AD" w:rsidP="000162AD">
      <w:r>
        <w:t>118.2119</w:t>
      </w:r>
      <w:r>
        <w:tab/>
        <w:t>1.013e0</w:t>
      </w:r>
    </w:p>
    <w:p w:rsidR="000162AD" w:rsidRDefault="000162AD" w:rsidP="000162AD">
      <w:r>
        <w:t>118.2135</w:t>
      </w:r>
      <w:r>
        <w:tab/>
        <w:t>2.025e0</w:t>
      </w:r>
    </w:p>
    <w:p w:rsidR="000162AD" w:rsidRDefault="000162AD" w:rsidP="000162AD">
      <w:r>
        <w:t>118.2224</w:t>
      </w:r>
      <w:r>
        <w:tab/>
        <w:t>2.025e0</w:t>
      </w:r>
    </w:p>
    <w:p w:rsidR="000162AD" w:rsidRDefault="000162AD" w:rsidP="000162AD">
      <w:r>
        <w:t>118.2295</w:t>
      </w:r>
      <w:r>
        <w:tab/>
        <w:t>2.025e0</w:t>
      </w:r>
    </w:p>
    <w:p w:rsidR="000162AD" w:rsidRDefault="000162AD" w:rsidP="000162AD">
      <w:r>
        <w:t>118.2335</w:t>
      </w:r>
      <w:r>
        <w:tab/>
        <w:t>2.025e0</w:t>
      </w:r>
    </w:p>
    <w:p w:rsidR="000162AD" w:rsidRDefault="000162AD" w:rsidP="000162AD">
      <w:r>
        <w:t>118.2352</w:t>
      </w:r>
      <w:r>
        <w:tab/>
        <w:t>2.025e0</w:t>
      </w:r>
    </w:p>
    <w:p w:rsidR="000162AD" w:rsidRDefault="000162AD" w:rsidP="000162AD">
      <w:r>
        <w:t>118.2398</w:t>
      </w:r>
      <w:r>
        <w:tab/>
        <w:t>2.025e0</w:t>
      </w:r>
    </w:p>
    <w:p w:rsidR="000162AD" w:rsidRDefault="000162AD" w:rsidP="000162AD">
      <w:r>
        <w:t>118.2411</w:t>
      </w:r>
      <w:r>
        <w:tab/>
        <w:t>2.025e0</w:t>
      </w:r>
    </w:p>
    <w:p w:rsidR="000162AD" w:rsidRDefault="000162AD" w:rsidP="000162AD">
      <w:r>
        <w:t>118.2442</w:t>
      </w:r>
      <w:r>
        <w:tab/>
        <w:t>3.038e0</w:t>
      </w:r>
    </w:p>
    <w:p w:rsidR="000162AD" w:rsidRDefault="000162AD" w:rsidP="000162AD">
      <w:r>
        <w:t>118.2496</w:t>
      </w:r>
      <w:r>
        <w:tab/>
        <w:t>2.025e0</w:t>
      </w:r>
    </w:p>
    <w:p w:rsidR="000162AD" w:rsidRDefault="000162AD" w:rsidP="000162AD">
      <w:r>
        <w:lastRenderedPageBreak/>
        <w:t>118.2555</w:t>
      </w:r>
      <w:r>
        <w:tab/>
        <w:t>2.025e0</w:t>
      </w:r>
    </w:p>
    <w:p w:rsidR="000162AD" w:rsidRDefault="000162AD" w:rsidP="000162AD">
      <w:r>
        <w:t>118.2570</w:t>
      </w:r>
      <w:r>
        <w:tab/>
        <w:t>2.025e0</w:t>
      </w:r>
    </w:p>
    <w:p w:rsidR="000162AD" w:rsidRDefault="000162AD" w:rsidP="000162AD">
      <w:r>
        <w:t>118.2615</w:t>
      </w:r>
      <w:r>
        <w:tab/>
        <w:t>1.013e0</w:t>
      </w:r>
    </w:p>
    <w:p w:rsidR="000162AD" w:rsidRDefault="000162AD" w:rsidP="000162AD">
      <w:r>
        <w:t>118.2670</w:t>
      </w:r>
      <w:r>
        <w:tab/>
        <w:t>1.013e0</w:t>
      </w:r>
    </w:p>
    <w:p w:rsidR="000162AD" w:rsidRDefault="000162AD" w:rsidP="000162AD">
      <w:r>
        <w:t>118.2698</w:t>
      </w:r>
      <w:r>
        <w:tab/>
        <w:t>1.013e0</w:t>
      </w:r>
    </w:p>
    <w:p w:rsidR="000162AD" w:rsidRDefault="000162AD" w:rsidP="000162AD">
      <w:r>
        <w:t>118.2736</w:t>
      </w:r>
      <w:r>
        <w:tab/>
        <w:t>4.051e0</w:t>
      </w:r>
    </w:p>
    <w:p w:rsidR="000162AD" w:rsidRDefault="000162AD" w:rsidP="000162AD">
      <w:r>
        <w:t>118.2786</w:t>
      </w:r>
      <w:r>
        <w:tab/>
        <w:t>2.025e0</w:t>
      </w:r>
    </w:p>
    <w:p w:rsidR="000162AD" w:rsidRDefault="000162AD" w:rsidP="000162AD">
      <w:r>
        <w:t>118.2818</w:t>
      </w:r>
      <w:r>
        <w:tab/>
        <w:t>1.013e0</w:t>
      </w:r>
    </w:p>
    <w:p w:rsidR="000162AD" w:rsidRDefault="000162AD" w:rsidP="000162AD">
      <w:r>
        <w:t>118.2870</w:t>
      </w:r>
      <w:r>
        <w:tab/>
        <w:t>3.038e0</w:t>
      </w:r>
    </w:p>
    <w:p w:rsidR="000162AD" w:rsidRDefault="000162AD" w:rsidP="000162AD">
      <w:r>
        <w:t>118.2902</w:t>
      </w:r>
      <w:r>
        <w:tab/>
        <w:t>1.013e0</w:t>
      </w:r>
    </w:p>
    <w:p w:rsidR="000162AD" w:rsidRDefault="000162AD" w:rsidP="000162AD">
      <w:r>
        <w:t>118.2960</w:t>
      </w:r>
      <w:r>
        <w:tab/>
        <w:t>1.013e0</w:t>
      </w:r>
    </w:p>
    <w:p w:rsidR="000162AD" w:rsidRDefault="000162AD" w:rsidP="000162AD">
      <w:r>
        <w:t>118.3029</w:t>
      </w:r>
      <w:r>
        <w:tab/>
        <w:t>2.025e0</w:t>
      </w:r>
    </w:p>
    <w:p w:rsidR="000162AD" w:rsidRDefault="000162AD" w:rsidP="000162AD">
      <w:r>
        <w:t>118.3058</w:t>
      </w:r>
      <w:r>
        <w:tab/>
        <w:t>3.038e0</w:t>
      </w:r>
    </w:p>
    <w:p w:rsidR="000162AD" w:rsidRDefault="000162AD" w:rsidP="000162AD">
      <w:r>
        <w:t>118.3073</w:t>
      </w:r>
      <w:r>
        <w:tab/>
        <w:t>2.025e0</w:t>
      </w:r>
    </w:p>
    <w:p w:rsidR="000162AD" w:rsidRDefault="000162AD" w:rsidP="000162AD">
      <w:r>
        <w:t>118.3104</w:t>
      </w:r>
      <w:r>
        <w:tab/>
        <w:t>1.013e0</w:t>
      </w:r>
    </w:p>
    <w:p w:rsidR="000162AD" w:rsidRDefault="000162AD" w:rsidP="000162AD">
      <w:r>
        <w:t>118.3189</w:t>
      </w:r>
      <w:r>
        <w:tab/>
        <w:t>5.063e0</w:t>
      </w:r>
    </w:p>
    <w:p w:rsidR="000162AD" w:rsidRDefault="000162AD" w:rsidP="000162AD">
      <w:r>
        <w:t>118.3245</w:t>
      </w:r>
      <w:r>
        <w:tab/>
        <w:t>1.013e0</w:t>
      </w:r>
    </w:p>
    <w:p w:rsidR="000162AD" w:rsidRDefault="000162AD" w:rsidP="000162AD">
      <w:r>
        <w:t>118.3334</w:t>
      </w:r>
      <w:r>
        <w:tab/>
        <w:t>1.013e0</w:t>
      </w:r>
    </w:p>
    <w:p w:rsidR="000162AD" w:rsidRDefault="000162AD" w:rsidP="000162AD">
      <w:r>
        <w:t>118.3364</w:t>
      </w:r>
      <w:r>
        <w:tab/>
        <w:t>1.013e0</w:t>
      </w:r>
    </w:p>
    <w:p w:rsidR="000162AD" w:rsidRDefault="000162AD" w:rsidP="000162AD">
      <w:r>
        <w:lastRenderedPageBreak/>
        <w:t>118.3378</w:t>
      </w:r>
      <w:r>
        <w:tab/>
        <w:t>2.025e0</w:t>
      </w:r>
    </w:p>
    <w:p w:rsidR="000162AD" w:rsidRDefault="000162AD" w:rsidP="000162AD">
      <w:r>
        <w:t>118.3451</w:t>
      </w:r>
      <w:r>
        <w:tab/>
        <w:t>1.013e0</w:t>
      </w:r>
    </w:p>
    <w:p w:rsidR="000162AD" w:rsidRDefault="000162AD" w:rsidP="000162AD">
      <w:r>
        <w:t>118.3511</w:t>
      </w:r>
      <w:r>
        <w:tab/>
        <w:t>2.025e0</w:t>
      </w:r>
    </w:p>
    <w:p w:rsidR="000162AD" w:rsidRDefault="000162AD" w:rsidP="000162AD">
      <w:r>
        <w:t>118.3540</w:t>
      </w:r>
      <w:r>
        <w:tab/>
        <w:t>1.013e0</w:t>
      </w:r>
    </w:p>
    <w:p w:rsidR="000162AD" w:rsidRDefault="000162AD" w:rsidP="000162AD">
      <w:r>
        <w:t>118.3594</w:t>
      </w:r>
      <w:r>
        <w:tab/>
        <w:t>3.038e0</w:t>
      </w:r>
    </w:p>
    <w:p w:rsidR="000162AD" w:rsidRDefault="000162AD" w:rsidP="000162AD">
      <w:r>
        <w:t>118.3623</w:t>
      </w:r>
      <w:r>
        <w:tab/>
        <w:t>1.013e0</w:t>
      </w:r>
    </w:p>
    <w:p w:rsidR="000162AD" w:rsidRDefault="000162AD" w:rsidP="000162AD">
      <w:r>
        <w:t>118.3682</w:t>
      </w:r>
      <w:r>
        <w:tab/>
        <w:t>2.025e0</w:t>
      </w:r>
    </w:p>
    <w:p w:rsidR="000162AD" w:rsidRDefault="000162AD" w:rsidP="000162AD">
      <w:r>
        <w:t>118.3743</w:t>
      </w:r>
      <w:r>
        <w:tab/>
        <w:t>1.013e0</w:t>
      </w:r>
    </w:p>
    <w:p w:rsidR="000162AD" w:rsidRDefault="000162AD" w:rsidP="000162AD">
      <w:r>
        <w:t>118.3796</w:t>
      </w:r>
      <w:r>
        <w:tab/>
        <w:t>1.013e0</w:t>
      </w:r>
    </w:p>
    <w:p w:rsidR="000162AD" w:rsidRDefault="000162AD" w:rsidP="000162AD">
      <w:r>
        <w:t>118.3856</w:t>
      </w:r>
      <w:r>
        <w:tab/>
        <w:t>1.013e0</w:t>
      </w:r>
    </w:p>
    <w:p w:rsidR="000162AD" w:rsidRDefault="000162AD" w:rsidP="000162AD">
      <w:r>
        <w:t>118.3870</w:t>
      </w:r>
      <w:r>
        <w:tab/>
        <w:t>2.025e0</w:t>
      </w:r>
    </w:p>
    <w:p w:rsidR="000162AD" w:rsidRDefault="000162AD" w:rsidP="000162AD">
      <w:r>
        <w:t>118.3885</w:t>
      </w:r>
      <w:r>
        <w:tab/>
        <w:t>3.038e0</w:t>
      </w:r>
    </w:p>
    <w:p w:rsidR="000162AD" w:rsidRDefault="000162AD" w:rsidP="000162AD">
      <w:r>
        <w:t>118.3898</w:t>
      </w:r>
      <w:r>
        <w:tab/>
        <w:t>2.025e0</w:t>
      </w:r>
    </w:p>
    <w:p w:rsidR="000162AD" w:rsidRDefault="000162AD" w:rsidP="000162AD">
      <w:r>
        <w:t>118.3970</w:t>
      </w:r>
      <w:r>
        <w:tab/>
        <w:t>1.013e0</w:t>
      </w:r>
    </w:p>
    <w:p w:rsidR="000162AD" w:rsidRDefault="000162AD" w:rsidP="000162AD">
      <w:r>
        <w:t>118.3999</w:t>
      </w:r>
      <w:r>
        <w:tab/>
        <w:t>2.025e0</w:t>
      </w:r>
    </w:p>
    <w:p w:rsidR="000162AD" w:rsidRDefault="000162AD" w:rsidP="000162AD">
      <w:r>
        <w:t>118.4021</w:t>
      </w:r>
      <w:r>
        <w:tab/>
        <w:t>3.038e0</w:t>
      </w:r>
    </w:p>
    <w:p w:rsidR="000162AD" w:rsidRDefault="000162AD" w:rsidP="000162AD">
      <w:r>
        <w:t>118.4086</w:t>
      </w:r>
      <w:r>
        <w:tab/>
        <w:t>1.013e0</w:t>
      </w:r>
    </w:p>
    <w:p w:rsidR="000162AD" w:rsidRDefault="000162AD" w:rsidP="000162AD">
      <w:r>
        <w:t>118.4119</w:t>
      </w:r>
      <w:r>
        <w:tab/>
        <w:t>1.013e0</w:t>
      </w:r>
    </w:p>
    <w:p w:rsidR="000162AD" w:rsidRDefault="000162AD" w:rsidP="000162AD">
      <w:r>
        <w:t>118.4132</w:t>
      </w:r>
      <w:r>
        <w:tab/>
        <w:t>2.025e0</w:t>
      </w:r>
    </w:p>
    <w:p w:rsidR="000162AD" w:rsidRDefault="000162AD" w:rsidP="000162AD">
      <w:r>
        <w:lastRenderedPageBreak/>
        <w:t>118.4146</w:t>
      </w:r>
      <w:r>
        <w:tab/>
        <w:t>1.013e0</w:t>
      </w:r>
    </w:p>
    <w:p w:rsidR="000162AD" w:rsidRDefault="000162AD" w:rsidP="000162AD">
      <w:r>
        <w:t>118.4171</w:t>
      </w:r>
      <w:r>
        <w:tab/>
        <w:t>2.025e0</w:t>
      </w:r>
    </w:p>
    <w:p w:rsidR="000162AD" w:rsidRDefault="000162AD" w:rsidP="000162AD">
      <w:r>
        <w:t>118.4185</w:t>
      </w:r>
      <w:r>
        <w:tab/>
        <w:t>2.025e0</w:t>
      </w:r>
    </w:p>
    <w:p w:rsidR="000162AD" w:rsidRDefault="000162AD" w:rsidP="000162AD">
      <w:r>
        <w:t>118.4261</w:t>
      </w:r>
      <w:r>
        <w:tab/>
        <w:t>1.013e0</w:t>
      </w:r>
    </w:p>
    <w:p w:rsidR="000162AD" w:rsidRDefault="000162AD" w:rsidP="000162AD">
      <w:r>
        <w:t>118.4293</w:t>
      </w:r>
      <w:r>
        <w:tab/>
        <w:t>1.013e0</w:t>
      </w:r>
    </w:p>
    <w:p w:rsidR="000162AD" w:rsidRDefault="000162AD" w:rsidP="000162AD">
      <w:r>
        <w:t>118.4304</w:t>
      </w:r>
      <w:r>
        <w:tab/>
        <w:t>2.025e0</w:t>
      </w:r>
    </w:p>
    <w:p w:rsidR="000162AD" w:rsidRDefault="000162AD" w:rsidP="000162AD">
      <w:r>
        <w:t>118.4345</w:t>
      </w:r>
      <w:r>
        <w:tab/>
        <w:t>1.013e0</w:t>
      </w:r>
    </w:p>
    <w:p w:rsidR="000162AD" w:rsidRDefault="000162AD" w:rsidP="000162AD">
      <w:r>
        <w:t>118.4376</w:t>
      </w:r>
      <w:r>
        <w:tab/>
        <w:t>1.013e0</w:t>
      </w:r>
    </w:p>
    <w:p w:rsidR="000162AD" w:rsidRDefault="000162AD" w:rsidP="000162AD">
      <w:r>
        <w:t>118.4403</w:t>
      </w:r>
      <w:r>
        <w:tab/>
        <w:t>3.038e0</w:t>
      </w:r>
    </w:p>
    <w:p w:rsidR="000162AD" w:rsidRDefault="000162AD" w:rsidP="000162AD">
      <w:r>
        <w:t>118.4435</w:t>
      </w:r>
      <w:r>
        <w:tab/>
        <w:t>1.013e0</w:t>
      </w:r>
    </w:p>
    <w:p w:rsidR="000162AD" w:rsidRDefault="000162AD" w:rsidP="000162AD">
      <w:r>
        <w:t>118.4474</w:t>
      </w:r>
      <w:r>
        <w:tab/>
        <w:t>4.051e0</w:t>
      </w:r>
    </w:p>
    <w:p w:rsidR="000162AD" w:rsidRDefault="000162AD" w:rsidP="000162AD">
      <w:r>
        <w:t>118.4495</w:t>
      </w:r>
      <w:r>
        <w:tab/>
        <w:t>3.038e0</w:t>
      </w:r>
    </w:p>
    <w:p w:rsidR="000162AD" w:rsidRDefault="000162AD" w:rsidP="000162AD">
      <w:r>
        <w:t>118.4578</w:t>
      </w:r>
      <w:r>
        <w:tab/>
        <w:t>3.038e0</w:t>
      </w:r>
    </w:p>
    <w:p w:rsidR="000162AD" w:rsidRDefault="000162AD" w:rsidP="000162AD">
      <w:r>
        <w:t>118.4608</w:t>
      </w:r>
      <w:r>
        <w:tab/>
        <w:t>1.013e0</w:t>
      </w:r>
    </w:p>
    <w:p w:rsidR="000162AD" w:rsidRDefault="000162AD" w:rsidP="000162AD">
      <w:r>
        <w:t>118.4651</w:t>
      </w:r>
      <w:r>
        <w:tab/>
        <w:t>2.025e0</w:t>
      </w:r>
    </w:p>
    <w:p w:rsidR="000162AD" w:rsidRDefault="000162AD" w:rsidP="000162AD">
      <w:r>
        <w:t>118.4668</w:t>
      </w:r>
      <w:r>
        <w:tab/>
        <w:t>2.025e0</w:t>
      </w:r>
    </w:p>
    <w:p w:rsidR="000162AD" w:rsidRDefault="000162AD" w:rsidP="000162AD">
      <w:r>
        <w:t>118.4696</w:t>
      </w:r>
      <w:r>
        <w:tab/>
        <w:t>1.013e0</w:t>
      </w:r>
    </w:p>
    <w:p w:rsidR="000162AD" w:rsidRDefault="000162AD" w:rsidP="000162AD">
      <w:r>
        <w:t>118.4722</w:t>
      </w:r>
      <w:r>
        <w:tab/>
        <w:t>1.013e0</w:t>
      </w:r>
    </w:p>
    <w:p w:rsidR="000162AD" w:rsidRDefault="000162AD" w:rsidP="000162AD">
      <w:r>
        <w:t>118.4750</w:t>
      </w:r>
      <w:r>
        <w:tab/>
        <w:t>3.038e0</w:t>
      </w:r>
    </w:p>
    <w:p w:rsidR="000162AD" w:rsidRDefault="000162AD" w:rsidP="000162AD">
      <w:r>
        <w:lastRenderedPageBreak/>
        <w:t>118.4779</w:t>
      </w:r>
      <w:r>
        <w:tab/>
        <w:t>1.013e0</w:t>
      </w:r>
    </w:p>
    <w:p w:rsidR="000162AD" w:rsidRDefault="000162AD" w:rsidP="000162AD">
      <w:r>
        <w:t>118.4840</w:t>
      </w:r>
      <w:r>
        <w:tab/>
        <w:t>3.038e0</w:t>
      </w:r>
    </w:p>
    <w:p w:rsidR="000162AD" w:rsidRDefault="000162AD" w:rsidP="000162AD">
      <w:r>
        <w:t>118.4871</w:t>
      </w:r>
      <w:r>
        <w:tab/>
        <w:t>1.013e0</w:t>
      </w:r>
    </w:p>
    <w:p w:rsidR="000162AD" w:rsidRDefault="000162AD" w:rsidP="000162AD">
      <w:r>
        <w:t>118.4894</w:t>
      </w:r>
      <w:r>
        <w:tab/>
        <w:t>1.013e0</w:t>
      </w:r>
    </w:p>
    <w:p w:rsidR="000162AD" w:rsidRDefault="000162AD" w:rsidP="000162AD">
      <w:r>
        <w:t>118.4912</w:t>
      </w:r>
      <w:r>
        <w:tab/>
        <w:t>2.025e0</w:t>
      </w:r>
    </w:p>
    <w:p w:rsidR="000162AD" w:rsidRDefault="000162AD" w:rsidP="000162AD">
      <w:r>
        <w:t>118.4926</w:t>
      </w:r>
      <w:r>
        <w:tab/>
        <w:t>1.013e0</w:t>
      </w:r>
    </w:p>
    <w:p w:rsidR="000162AD" w:rsidRDefault="000162AD" w:rsidP="000162AD">
      <w:r>
        <w:t>118.4954</w:t>
      </w:r>
      <w:r>
        <w:tab/>
        <w:t>1.013e0</w:t>
      </w:r>
    </w:p>
    <w:p w:rsidR="000162AD" w:rsidRDefault="000162AD" w:rsidP="000162AD">
      <w:r>
        <w:t>118.4985</w:t>
      </w:r>
      <w:r>
        <w:tab/>
        <w:t>1.013e0</w:t>
      </w:r>
    </w:p>
    <w:p w:rsidR="000162AD" w:rsidRDefault="000162AD" w:rsidP="000162AD">
      <w:r>
        <w:t>118.5014</w:t>
      </w:r>
      <w:r>
        <w:tab/>
        <w:t>1.013e0</w:t>
      </w:r>
    </w:p>
    <w:p w:rsidR="000162AD" w:rsidRDefault="000162AD" w:rsidP="000162AD">
      <w:r>
        <w:t>118.5027</w:t>
      </w:r>
      <w:r>
        <w:tab/>
        <w:t>2.025e0</w:t>
      </w:r>
    </w:p>
    <w:p w:rsidR="000162AD" w:rsidRDefault="000162AD" w:rsidP="000162AD">
      <w:r>
        <w:t>118.5098</w:t>
      </w:r>
      <w:r>
        <w:tab/>
        <w:t>2.025e0</w:t>
      </w:r>
    </w:p>
    <w:p w:rsidR="000162AD" w:rsidRDefault="000162AD" w:rsidP="000162AD">
      <w:r>
        <w:t>118.5128</w:t>
      </w:r>
      <w:r>
        <w:tab/>
        <w:t>1.013e0</w:t>
      </w:r>
    </w:p>
    <w:p w:rsidR="000162AD" w:rsidRDefault="000162AD" w:rsidP="000162AD">
      <w:r>
        <w:t>118.5188</w:t>
      </w:r>
      <w:r>
        <w:tab/>
        <w:t>1.013e0</w:t>
      </w:r>
    </w:p>
    <w:p w:rsidR="000162AD" w:rsidRDefault="000162AD" w:rsidP="000162AD">
      <w:r>
        <w:t>118.5215</w:t>
      </w:r>
      <w:r>
        <w:tab/>
        <w:t>1.013e0</w:t>
      </w:r>
    </w:p>
    <w:p w:rsidR="000162AD" w:rsidRDefault="000162AD" w:rsidP="000162AD">
      <w:r>
        <w:t>118.5245</w:t>
      </w:r>
      <w:r>
        <w:tab/>
        <w:t>4.051e0</w:t>
      </w:r>
    </w:p>
    <w:p w:rsidR="000162AD" w:rsidRDefault="000162AD" w:rsidP="000162AD">
      <w:r>
        <w:t>118.5272</w:t>
      </w:r>
      <w:r>
        <w:tab/>
        <w:t>1.013e0</w:t>
      </w:r>
    </w:p>
    <w:p w:rsidR="000162AD" w:rsidRDefault="000162AD" w:rsidP="000162AD">
      <w:r>
        <w:t>118.5301</w:t>
      </w:r>
      <w:r>
        <w:tab/>
        <w:t>2.025e0</w:t>
      </w:r>
    </w:p>
    <w:p w:rsidR="000162AD" w:rsidRDefault="000162AD" w:rsidP="000162AD">
      <w:r>
        <w:t>118.5388</w:t>
      </w:r>
      <w:r>
        <w:tab/>
        <w:t>1.013e0</w:t>
      </w:r>
    </w:p>
    <w:p w:rsidR="000162AD" w:rsidRDefault="000162AD" w:rsidP="000162AD">
      <w:r>
        <w:t>118.5420</w:t>
      </w:r>
      <w:r>
        <w:tab/>
        <w:t>1.013e0</w:t>
      </w:r>
    </w:p>
    <w:p w:rsidR="000162AD" w:rsidRDefault="000162AD" w:rsidP="000162AD">
      <w:r>
        <w:lastRenderedPageBreak/>
        <w:t>118.5432</w:t>
      </w:r>
      <w:r>
        <w:tab/>
        <w:t>4.051e0</w:t>
      </w:r>
    </w:p>
    <w:p w:rsidR="000162AD" w:rsidRDefault="000162AD" w:rsidP="000162AD">
      <w:r>
        <w:t>118.5474</w:t>
      </w:r>
      <w:r>
        <w:tab/>
        <w:t>2.025e0</w:t>
      </w:r>
    </w:p>
    <w:p w:rsidR="000162AD" w:rsidRDefault="000162AD" w:rsidP="000162AD">
      <w:r>
        <w:t>118.5502</w:t>
      </w:r>
      <w:r>
        <w:tab/>
        <w:t>1.013e0</w:t>
      </w:r>
    </w:p>
    <w:p w:rsidR="000162AD" w:rsidRDefault="000162AD" w:rsidP="000162AD">
      <w:r>
        <w:t>118.5564</w:t>
      </w:r>
      <w:r>
        <w:tab/>
        <w:t>1.013e0</w:t>
      </w:r>
    </w:p>
    <w:p w:rsidR="000162AD" w:rsidRDefault="000162AD" w:rsidP="000162AD">
      <w:r>
        <w:t>118.5593</w:t>
      </w:r>
      <w:r>
        <w:tab/>
        <w:t>2.025e0</w:t>
      </w:r>
    </w:p>
    <w:p w:rsidR="000162AD" w:rsidRDefault="000162AD" w:rsidP="000162AD">
      <w:r>
        <w:t>118.5647</w:t>
      </w:r>
      <w:r>
        <w:tab/>
        <w:t>2.025e0</w:t>
      </w:r>
    </w:p>
    <w:p w:rsidR="000162AD" w:rsidRDefault="000162AD" w:rsidP="000162AD">
      <w:r>
        <w:t>118.5663</w:t>
      </w:r>
      <w:r>
        <w:tab/>
        <w:t>2.025e0</w:t>
      </w:r>
    </w:p>
    <w:p w:rsidR="000162AD" w:rsidRDefault="000162AD" w:rsidP="000162AD">
      <w:r>
        <w:t>118.5675</w:t>
      </w:r>
      <w:r>
        <w:tab/>
        <w:t>1.013e0</w:t>
      </w:r>
    </w:p>
    <w:p w:rsidR="000162AD" w:rsidRDefault="000162AD" w:rsidP="000162AD">
      <w:r>
        <w:t>118.5735</w:t>
      </w:r>
      <w:r>
        <w:tab/>
        <w:t>1.013e0</w:t>
      </w:r>
    </w:p>
    <w:p w:rsidR="000162AD" w:rsidRDefault="000162AD" w:rsidP="000162AD">
      <w:r>
        <w:t>118.5752</w:t>
      </w:r>
      <w:r>
        <w:tab/>
        <w:t>2.025e0</w:t>
      </w:r>
    </w:p>
    <w:p w:rsidR="000162AD" w:rsidRDefault="000162AD" w:rsidP="000162AD">
      <w:r>
        <w:t>118.5797</w:t>
      </w:r>
      <w:r>
        <w:tab/>
        <w:t>1.013e0</w:t>
      </w:r>
    </w:p>
    <w:p w:rsidR="000162AD" w:rsidRDefault="000162AD" w:rsidP="000162AD">
      <w:r>
        <w:t>118.5823</w:t>
      </w:r>
      <w:r>
        <w:tab/>
        <w:t>3.038e0</w:t>
      </w:r>
    </w:p>
    <w:p w:rsidR="000162AD" w:rsidRDefault="000162AD" w:rsidP="000162AD">
      <w:r>
        <w:t>118.5910</w:t>
      </w:r>
      <w:r>
        <w:tab/>
        <w:t>1.013e0</w:t>
      </w:r>
    </w:p>
    <w:p w:rsidR="000162AD" w:rsidRDefault="000162AD" w:rsidP="000162AD">
      <w:r>
        <w:t>118.5997</w:t>
      </w:r>
      <w:r>
        <w:tab/>
        <w:t>3.038e0</w:t>
      </w:r>
    </w:p>
    <w:p w:rsidR="000162AD" w:rsidRDefault="000162AD" w:rsidP="000162AD">
      <w:r>
        <w:t>118.6024</w:t>
      </w:r>
      <w:r>
        <w:tab/>
        <w:t>1.013e0</w:t>
      </w:r>
    </w:p>
    <w:p w:rsidR="000162AD" w:rsidRDefault="000162AD" w:rsidP="000162AD">
      <w:r>
        <w:t>118.6055</w:t>
      </w:r>
      <w:r>
        <w:tab/>
        <w:t>3.335e0</w:t>
      </w:r>
    </w:p>
    <w:p w:rsidR="000162AD" w:rsidRDefault="000162AD" w:rsidP="000162AD">
      <w:r>
        <w:t>118.6071</w:t>
      </w:r>
      <w:r>
        <w:tab/>
        <w:t>3.038e0</w:t>
      </w:r>
    </w:p>
    <w:p w:rsidR="000162AD" w:rsidRDefault="000162AD" w:rsidP="000162AD">
      <w:r>
        <w:t>118.6084</w:t>
      </w:r>
      <w:r>
        <w:tab/>
        <w:t>1.013e0</w:t>
      </w:r>
    </w:p>
    <w:p w:rsidR="000162AD" w:rsidRDefault="000162AD" w:rsidP="000162AD">
      <w:r>
        <w:t>118.6143</w:t>
      </w:r>
      <w:r>
        <w:tab/>
        <w:t>1.013e0</w:t>
      </w:r>
    </w:p>
    <w:p w:rsidR="000162AD" w:rsidRDefault="000162AD" w:rsidP="000162AD">
      <w:r>
        <w:lastRenderedPageBreak/>
        <w:t>118.6174</w:t>
      </w:r>
      <w:r>
        <w:tab/>
        <w:t>1.013e0</w:t>
      </w:r>
    </w:p>
    <w:p w:rsidR="000162AD" w:rsidRDefault="000162AD" w:rsidP="000162AD">
      <w:r>
        <w:t>118.6225</w:t>
      </w:r>
      <w:r>
        <w:tab/>
        <w:t>3.038e0</w:t>
      </w:r>
    </w:p>
    <w:p w:rsidR="000162AD" w:rsidRDefault="000162AD" w:rsidP="000162AD">
      <w:r>
        <w:t>118.6299</w:t>
      </w:r>
      <w:r>
        <w:tab/>
        <w:t>2.025e0</w:t>
      </w:r>
    </w:p>
    <w:p w:rsidR="000162AD" w:rsidRDefault="000162AD" w:rsidP="000162AD">
      <w:r>
        <w:t>118.6344</w:t>
      </w:r>
      <w:r>
        <w:tab/>
        <w:t>1.013e0</w:t>
      </w:r>
    </w:p>
    <w:p w:rsidR="000162AD" w:rsidRDefault="000162AD" w:rsidP="000162AD">
      <w:r>
        <w:t>118.6461</w:t>
      </w:r>
      <w:r>
        <w:tab/>
        <w:t>1.013e0</w:t>
      </w:r>
    </w:p>
    <w:p w:rsidR="000162AD" w:rsidRDefault="000162AD" w:rsidP="000162AD">
      <w:r>
        <w:t>118.6490</w:t>
      </w:r>
      <w:r>
        <w:tab/>
        <w:t>1.013e0</w:t>
      </w:r>
    </w:p>
    <w:p w:rsidR="000162AD" w:rsidRDefault="000162AD" w:rsidP="000162AD">
      <w:r>
        <w:t>118.6517</w:t>
      </w:r>
      <w:r>
        <w:tab/>
        <w:t>1.013e0</w:t>
      </w:r>
    </w:p>
    <w:p w:rsidR="000162AD" w:rsidRDefault="000162AD" w:rsidP="000162AD">
      <w:r>
        <w:t>118.6550</w:t>
      </w:r>
      <w:r>
        <w:tab/>
        <w:t>1.013e0</w:t>
      </w:r>
    </w:p>
    <w:p w:rsidR="000162AD" w:rsidRDefault="000162AD" w:rsidP="000162AD">
      <w:r>
        <w:t>118.6574</w:t>
      </w:r>
      <w:r>
        <w:tab/>
        <w:t>3.038e0</w:t>
      </w:r>
    </w:p>
    <w:p w:rsidR="000162AD" w:rsidRDefault="000162AD" w:rsidP="000162AD">
      <w:r>
        <w:t>118.6590</w:t>
      </w:r>
      <w:r>
        <w:tab/>
        <w:t>2.025e0</w:t>
      </w:r>
    </w:p>
    <w:p w:rsidR="000162AD" w:rsidRDefault="000162AD" w:rsidP="000162AD">
      <w:r>
        <w:t>118.6635</w:t>
      </w:r>
      <w:r>
        <w:tab/>
        <w:t>1.013e0</w:t>
      </w:r>
    </w:p>
    <w:p w:rsidR="000162AD" w:rsidRDefault="000162AD" w:rsidP="000162AD">
      <w:r>
        <w:t>118.6690</w:t>
      </w:r>
      <w:r>
        <w:tab/>
        <w:t>1.013e0</w:t>
      </w:r>
    </w:p>
    <w:p w:rsidR="000162AD" w:rsidRDefault="000162AD" w:rsidP="000162AD">
      <w:r>
        <w:t>118.6723</w:t>
      </w:r>
      <w:r>
        <w:tab/>
        <w:t>1.013e0</w:t>
      </w:r>
    </w:p>
    <w:p w:rsidR="000162AD" w:rsidRDefault="000162AD" w:rsidP="000162AD">
      <w:r>
        <w:t>118.6751</w:t>
      </w:r>
      <w:r>
        <w:tab/>
        <w:t>2.025e0</w:t>
      </w:r>
    </w:p>
    <w:p w:rsidR="000162AD" w:rsidRDefault="000162AD" w:rsidP="000162AD">
      <w:r>
        <w:t>118.6837</w:t>
      </w:r>
      <w:r>
        <w:tab/>
        <w:t>1.013e0</w:t>
      </w:r>
    </w:p>
    <w:p w:rsidR="000162AD" w:rsidRDefault="000162AD" w:rsidP="000162AD">
      <w:r>
        <w:t>118.6931</w:t>
      </w:r>
      <w:r>
        <w:tab/>
        <w:t>4.051e0</w:t>
      </w:r>
    </w:p>
    <w:p w:rsidR="000162AD" w:rsidRDefault="000162AD" w:rsidP="000162AD">
      <w:r>
        <w:t>118.6948</w:t>
      </w:r>
      <w:r>
        <w:tab/>
        <w:t>1.013e0</w:t>
      </w:r>
    </w:p>
    <w:p w:rsidR="000162AD" w:rsidRDefault="000162AD" w:rsidP="000162AD">
      <w:r>
        <w:t>118.6979</w:t>
      </w:r>
      <w:r>
        <w:tab/>
        <w:t>1.013e0</w:t>
      </w:r>
    </w:p>
    <w:p w:rsidR="000162AD" w:rsidRDefault="000162AD" w:rsidP="000162AD">
      <w:r>
        <w:t>118.7069</w:t>
      </w:r>
      <w:r>
        <w:tab/>
        <w:t>5.063e0</w:t>
      </w:r>
    </w:p>
    <w:p w:rsidR="000162AD" w:rsidRDefault="000162AD" w:rsidP="000162AD">
      <w:r>
        <w:lastRenderedPageBreak/>
        <w:t>118.7100</w:t>
      </w:r>
      <w:r>
        <w:tab/>
        <w:t>2.025e0</w:t>
      </w:r>
    </w:p>
    <w:p w:rsidR="000162AD" w:rsidRDefault="000162AD" w:rsidP="000162AD">
      <w:r>
        <w:t>118.7124</w:t>
      </w:r>
      <w:r>
        <w:tab/>
        <w:t>1.013e0</w:t>
      </w:r>
    </w:p>
    <w:p w:rsidR="000162AD" w:rsidRDefault="000162AD" w:rsidP="000162AD">
      <w:r>
        <w:t>118.7183</w:t>
      </w:r>
      <w:r>
        <w:tab/>
        <w:t>1.013e0</w:t>
      </w:r>
    </w:p>
    <w:p w:rsidR="000162AD" w:rsidRDefault="000162AD" w:rsidP="000162AD">
      <w:r>
        <w:t>118.7211</w:t>
      </w:r>
      <w:r>
        <w:tab/>
        <w:t>1.013e0</w:t>
      </w:r>
    </w:p>
    <w:p w:rsidR="000162AD" w:rsidRDefault="000162AD" w:rsidP="000162AD">
      <w:r>
        <w:t>118.7244</w:t>
      </w:r>
      <w:r>
        <w:tab/>
        <w:t>1.013e0</w:t>
      </w:r>
    </w:p>
    <w:p w:rsidR="000162AD" w:rsidRDefault="000162AD" w:rsidP="000162AD">
      <w:r>
        <w:t>118.7273</w:t>
      </w:r>
      <w:r>
        <w:tab/>
        <w:t>1.013e0</w:t>
      </w:r>
    </w:p>
    <w:p w:rsidR="000162AD" w:rsidRDefault="000162AD" w:rsidP="000162AD">
      <w:r>
        <w:t>118.7327</w:t>
      </w:r>
      <w:r>
        <w:tab/>
        <w:t>2.025e0</w:t>
      </w:r>
    </w:p>
    <w:p w:rsidR="000162AD" w:rsidRDefault="000162AD" w:rsidP="000162AD">
      <w:r>
        <w:t>118.7384</w:t>
      </w:r>
      <w:r>
        <w:tab/>
        <w:t>1.013e0</w:t>
      </w:r>
    </w:p>
    <w:p w:rsidR="000162AD" w:rsidRDefault="000162AD" w:rsidP="000162AD">
      <w:r>
        <w:t>118.7417</w:t>
      </w:r>
      <w:r>
        <w:tab/>
        <w:t>2.025e0</w:t>
      </w:r>
    </w:p>
    <w:p w:rsidR="000162AD" w:rsidRDefault="000162AD" w:rsidP="000162AD">
      <w:r>
        <w:t>118.7458</w:t>
      </w:r>
      <w:r>
        <w:tab/>
        <w:t>2.025e0</w:t>
      </w:r>
    </w:p>
    <w:p w:rsidR="000162AD" w:rsidRDefault="000162AD" w:rsidP="000162AD">
      <w:r>
        <w:t>118.7476</w:t>
      </w:r>
      <w:r>
        <w:tab/>
        <w:t>1.013e0</w:t>
      </w:r>
    </w:p>
    <w:p w:rsidR="000162AD" w:rsidRDefault="000162AD" w:rsidP="000162AD">
      <w:r>
        <w:t>118.7528</w:t>
      </w:r>
      <w:r>
        <w:tab/>
        <w:t>2.025e0</w:t>
      </w:r>
    </w:p>
    <w:p w:rsidR="000162AD" w:rsidRDefault="000162AD" w:rsidP="000162AD">
      <w:r>
        <w:t>118.7575</w:t>
      </w:r>
      <w:r>
        <w:tab/>
        <w:t>2.025e0</w:t>
      </w:r>
    </w:p>
    <w:p w:rsidR="000162AD" w:rsidRDefault="000162AD" w:rsidP="000162AD">
      <w:r>
        <w:t>118.7589</w:t>
      </w:r>
      <w:r>
        <w:tab/>
        <w:t>1.013e0</w:t>
      </w:r>
    </w:p>
    <w:p w:rsidR="000162AD" w:rsidRDefault="000162AD" w:rsidP="000162AD">
      <w:r>
        <w:t>118.7650</w:t>
      </w:r>
      <w:r>
        <w:tab/>
        <w:t>1.013e0</w:t>
      </w:r>
    </w:p>
    <w:p w:rsidR="000162AD" w:rsidRDefault="000162AD" w:rsidP="000162AD">
      <w:r>
        <w:t>118.7701</w:t>
      </w:r>
      <w:r>
        <w:tab/>
        <w:t>1.013e0</w:t>
      </w:r>
    </w:p>
    <w:p w:rsidR="000162AD" w:rsidRDefault="000162AD" w:rsidP="000162AD">
      <w:r>
        <w:t>118.7734</w:t>
      </w:r>
      <w:r>
        <w:tab/>
        <w:t>2.025e0</w:t>
      </w:r>
    </w:p>
    <w:p w:rsidR="000162AD" w:rsidRDefault="000162AD" w:rsidP="000162AD">
      <w:r>
        <w:t>118.7880</w:t>
      </w:r>
      <w:r>
        <w:tab/>
        <w:t>1.013e0</w:t>
      </w:r>
    </w:p>
    <w:p w:rsidR="000162AD" w:rsidRDefault="000162AD" w:rsidP="000162AD">
      <w:r>
        <w:t>118.7893</w:t>
      </w:r>
      <w:r>
        <w:tab/>
        <w:t>2.025e0</w:t>
      </w:r>
    </w:p>
    <w:p w:rsidR="000162AD" w:rsidRDefault="000162AD" w:rsidP="000162AD">
      <w:r>
        <w:lastRenderedPageBreak/>
        <w:t>118.7934</w:t>
      </w:r>
      <w:r>
        <w:tab/>
        <w:t>1.013e0</w:t>
      </w:r>
    </w:p>
    <w:p w:rsidR="000162AD" w:rsidRDefault="000162AD" w:rsidP="000162AD">
      <w:r>
        <w:t>118.7964</w:t>
      </w:r>
      <w:r>
        <w:tab/>
        <w:t>1.013e0</w:t>
      </w:r>
    </w:p>
    <w:p w:rsidR="000162AD" w:rsidRDefault="000162AD" w:rsidP="000162AD">
      <w:r>
        <w:t>118.8140</w:t>
      </w:r>
      <w:r>
        <w:tab/>
        <w:t>1.013e0</w:t>
      </w:r>
    </w:p>
    <w:p w:rsidR="000162AD" w:rsidRDefault="000162AD" w:rsidP="000162AD">
      <w:r>
        <w:t>118.8167</w:t>
      </w:r>
      <w:r>
        <w:tab/>
        <w:t>2.025e0</w:t>
      </w:r>
    </w:p>
    <w:p w:rsidR="000162AD" w:rsidRDefault="000162AD" w:rsidP="000162AD">
      <w:r>
        <w:t>118.8200</w:t>
      </w:r>
      <w:r>
        <w:tab/>
        <w:t>1.013e0</w:t>
      </w:r>
    </w:p>
    <w:p w:rsidR="000162AD" w:rsidRDefault="000162AD" w:rsidP="000162AD">
      <w:r>
        <w:t>118.8255</w:t>
      </w:r>
      <w:r>
        <w:tab/>
        <w:t>1.013e0</w:t>
      </w:r>
    </w:p>
    <w:p w:rsidR="000162AD" w:rsidRDefault="000162AD" w:rsidP="000162AD">
      <w:r>
        <w:t>118.8283</w:t>
      </w:r>
      <w:r>
        <w:tab/>
        <w:t>3.038e0</w:t>
      </w:r>
    </w:p>
    <w:p w:rsidR="000162AD" w:rsidRDefault="000162AD" w:rsidP="000162AD">
      <w:r>
        <w:t>118.8314</w:t>
      </w:r>
      <w:r>
        <w:tab/>
        <w:t>1.013e0</w:t>
      </w:r>
    </w:p>
    <w:p w:rsidR="000162AD" w:rsidRDefault="000162AD" w:rsidP="000162AD">
      <w:r>
        <w:t>118.8343</w:t>
      </w:r>
      <w:r>
        <w:tab/>
        <w:t>2.025e0</w:t>
      </w:r>
    </w:p>
    <w:p w:rsidR="000162AD" w:rsidRDefault="000162AD" w:rsidP="000162AD">
      <w:r>
        <w:t>118.8369</w:t>
      </w:r>
      <w:r>
        <w:tab/>
        <w:t>4.051e0</w:t>
      </w:r>
    </w:p>
    <w:p w:rsidR="000162AD" w:rsidRDefault="000162AD" w:rsidP="000162AD">
      <w:r>
        <w:t>118.8404</w:t>
      </w:r>
      <w:r>
        <w:tab/>
        <w:t>1.013e0</w:t>
      </w:r>
    </w:p>
    <w:p w:rsidR="000162AD" w:rsidRDefault="000162AD" w:rsidP="000162AD">
      <w:r>
        <w:t>118.8430</w:t>
      </w:r>
      <w:r>
        <w:tab/>
        <w:t>1.013e0</w:t>
      </w:r>
    </w:p>
    <w:p w:rsidR="000162AD" w:rsidRDefault="000162AD" w:rsidP="000162AD">
      <w:r>
        <w:t>118.8486</w:t>
      </w:r>
      <w:r>
        <w:tab/>
        <w:t>1.013e0</w:t>
      </w:r>
    </w:p>
    <w:p w:rsidR="000162AD" w:rsidRDefault="000162AD" w:rsidP="000162AD">
      <w:r>
        <w:t>118.8518</w:t>
      </w:r>
      <w:r>
        <w:tab/>
        <w:t>1.013e0</w:t>
      </w:r>
    </w:p>
    <w:p w:rsidR="000162AD" w:rsidRDefault="000162AD" w:rsidP="000162AD">
      <w:r>
        <w:t>118.8544</w:t>
      </w:r>
      <w:r>
        <w:tab/>
        <w:t>3.038e0</w:t>
      </w:r>
    </w:p>
    <w:p w:rsidR="000162AD" w:rsidRDefault="000162AD" w:rsidP="000162AD">
      <w:r>
        <w:t>118.8576</w:t>
      </w:r>
      <w:r>
        <w:tab/>
        <w:t>1.013e0</w:t>
      </w:r>
    </w:p>
    <w:p w:rsidR="000162AD" w:rsidRDefault="000162AD" w:rsidP="000162AD">
      <w:r>
        <w:t>118.8606</w:t>
      </w:r>
      <w:r>
        <w:tab/>
        <w:t>4.051e0</w:t>
      </w:r>
    </w:p>
    <w:p w:rsidR="000162AD" w:rsidRDefault="000162AD" w:rsidP="000162AD">
      <w:r>
        <w:t>118.8660</w:t>
      </w:r>
      <w:r>
        <w:tab/>
        <w:t>1.013e0</w:t>
      </w:r>
    </w:p>
    <w:p w:rsidR="000162AD" w:rsidRDefault="000162AD" w:rsidP="000162AD">
      <w:r>
        <w:t>118.8674</w:t>
      </w:r>
      <w:r>
        <w:tab/>
        <w:t>2.025e0</w:t>
      </w:r>
    </w:p>
    <w:p w:rsidR="000162AD" w:rsidRDefault="000162AD" w:rsidP="000162AD">
      <w:r>
        <w:lastRenderedPageBreak/>
        <w:t>118.8690</w:t>
      </w:r>
      <w:r>
        <w:tab/>
        <w:t>1.013e0</w:t>
      </w:r>
    </w:p>
    <w:p w:rsidR="000162AD" w:rsidRDefault="000162AD" w:rsidP="000162AD">
      <w:r>
        <w:t>118.8717</w:t>
      </w:r>
      <w:r>
        <w:tab/>
        <w:t>1.013e0</w:t>
      </w:r>
    </w:p>
    <w:p w:rsidR="000162AD" w:rsidRDefault="000162AD" w:rsidP="000162AD">
      <w:r>
        <w:t>118.8806</w:t>
      </w:r>
      <w:r>
        <w:tab/>
        <w:t>1.013e0</w:t>
      </w:r>
    </w:p>
    <w:p w:rsidR="000162AD" w:rsidRDefault="000162AD" w:rsidP="000162AD">
      <w:r>
        <w:t>118.8832</w:t>
      </w:r>
      <w:r>
        <w:tab/>
        <w:t>2.025e0</w:t>
      </w:r>
    </w:p>
    <w:p w:rsidR="000162AD" w:rsidRDefault="000162AD" w:rsidP="000162AD">
      <w:r>
        <w:t>118.8893</w:t>
      </w:r>
      <w:r>
        <w:tab/>
        <w:t>1.013e0</w:t>
      </w:r>
    </w:p>
    <w:p w:rsidR="000162AD" w:rsidRDefault="000162AD" w:rsidP="000162AD">
      <w:r>
        <w:t>118.8953</w:t>
      </w:r>
      <w:r>
        <w:tab/>
        <w:t>2.025e0</w:t>
      </w:r>
    </w:p>
    <w:p w:rsidR="000162AD" w:rsidRDefault="000162AD" w:rsidP="000162AD">
      <w:r>
        <w:t>118.9007</w:t>
      </w:r>
      <w:r>
        <w:tab/>
        <w:t>2.025e0</w:t>
      </w:r>
    </w:p>
    <w:p w:rsidR="000162AD" w:rsidRDefault="000162AD" w:rsidP="000162AD">
      <w:r>
        <w:t>118.9022</w:t>
      </w:r>
      <w:r>
        <w:tab/>
        <w:t>3.038e0</w:t>
      </w:r>
    </w:p>
    <w:p w:rsidR="000162AD" w:rsidRDefault="000162AD" w:rsidP="000162AD">
      <w:r>
        <w:t>118.9096</w:t>
      </w:r>
      <w:r>
        <w:tab/>
        <w:t>1.013e0</w:t>
      </w:r>
    </w:p>
    <w:p w:rsidR="000162AD" w:rsidRDefault="000162AD" w:rsidP="000162AD">
      <w:r>
        <w:t>118.9127</w:t>
      </w:r>
      <w:r>
        <w:tab/>
        <w:t>1.013e0</w:t>
      </w:r>
    </w:p>
    <w:p w:rsidR="000162AD" w:rsidRDefault="000162AD" w:rsidP="000162AD">
      <w:r>
        <w:t>118.9154</w:t>
      </w:r>
      <w:r>
        <w:tab/>
        <w:t>2.025e0</w:t>
      </w:r>
    </w:p>
    <w:p w:rsidR="000162AD" w:rsidRDefault="000162AD" w:rsidP="000162AD">
      <w:r>
        <w:t>118.9185</w:t>
      </w:r>
      <w:r>
        <w:tab/>
        <w:t>1.013e0</w:t>
      </w:r>
    </w:p>
    <w:p w:rsidR="000162AD" w:rsidRDefault="000162AD" w:rsidP="000162AD">
      <w:r>
        <w:t>118.9241</w:t>
      </w:r>
      <w:r>
        <w:tab/>
        <w:t>1.013e0</w:t>
      </w:r>
    </w:p>
    <w:p w:rsidR="000162AD" w:rsidRDefault="000162AD" w:rsidP="000162AD">
      <w:r>
        <w:t>118.9254</w:t>
      </w:r>
      <w:r>
        <w:tab/>
        <w:t>2.025e0</w:t>
      </w:r>
    </w:p>
    <w:p w:rsidR="000162AD" w:rsidRDefault="000162AD" w:rsidP="000162AD">
      <w:r>
        <w:t>118.9385</w:t>
      </w:r>
      <w:r>
        <w:tab/>
        <w:t>2.025e0</w:t>
      </w:r>
    </w:p>
    <w:p w:rsidR="000162AD" w:rsidRDefault="000162AD" w:rsidP="000162AD">
      <w:r>
        <w:t>118.9413</w:t>
      </w:r>
      <w:r>
        <w:tab/>
        <w:t>1.013e0</w:t>
      </w:r>
    </w:p>
    <w:p w:rsidR="000162AD" w:rsidRDefault="000162AD" w:rsidP="000162AD">
      <w:r>
        <w:t>118.9474</w:t>
      </w:r>
      <w:r>
        <w:tab/>
        <w:t>1.013e0</w:t>
      </w:r>
    </w:p>
    <w:p w:rsidR="000162AD" w:rsidRDefault="000162AD" w:rsidP="000162AD">
      <w:r>
        <w:t>118.9547</w:t>
      </w:r>
      <w:r>
        <w:tab/>
        <w:t>2.025e0</w:t>
      </w:r>
    </w:p>
    <w:p w:rsidR="000162AD" w:rsidRDefault="000162AD" w:rsidP="000162AD">
      <w:r>
        <w:t>118.9647</w:t>
      </w:r>
      <w:r>
        <w:tab/>
        <w:t>1.013e0</w:t>
      </w:r>
    </w:p>
    <w:p w:rsidR="000162AD" w:rsidRDefault="000162AD" w:rsidP="000162AD">
      <w:r>
        <w:lastRenderedPageBreak/>
        <w:t>118.9674</w:t>
      </w:r>
      <w:r>
        <w:tab/>
        <w:t>1.013e0</w:t>
      </w:r>
    </w:p>
    <w:p w:rsidR="000162AD" w:rsidRDefault="000162AD" w:rsidP="000162AD">
      <w:r>
        <w:t>118.9737</w:t>
      </w:r>
      <w:r>
        <w:tab/>
        <w:t>1.013e0</w:t>
      </w:r>
    </w:p>
    <w:p w:rsidR="000162AD" w:rsidRDefault="000162AD" w:rsidP="000162AD">
      <w:r>
        <w:t>118.9762</w:t>
      </w:r>
      <w:r>
        <w:tab/>
        <w:t>2.025e0</w:t>
      </w:r>
    </w:p>
    <w:p w:rsidR="000162AD" w:rsidRDefault="000162AD" w:rsidP="000162AD">
      <w:r>
        <w:t>118.9791</w:t>
      </w:r>
      <w:r>
        <w:tab/>
        <w:t>1.013e0</w:t>
      </w:r>
    </w:p>
    <w:p w:rsidR="000162AD" w:rsidRDefault="000162AD" w:rsidP="000162AD">
      <w:r>
        <w:t>118.9821</w:t>
      </w:r>
      <w:r>
        <w:tab/>
        <w:t>1.013e0</w:t>
      </w:r>
    </w:p>
    <w:p w:rsidR="000162AD" w:rsidRDefault="000162AD" w:rsidP="000162AD">
      <w:r>
        <w:t>118.9910</w:t>
      </w:r>
      <w:r>
        <w:tab/>
        <w:t>2.025e0</w:t>
      </w:r>
    </w:p>
    <w:p w:rsidR="000162AD" w:rsidRDefault="000162AD" w:rsidP="000162AD">
      <w:r>
        <w:t>118.9980</w:t>
      </w:r>
      <w:r>
        <w:tab/>
        <w:t>2.025e0</w:t>
      </w:r>
    </w:p>
    <w:p w:rsidR="000162AD" w:rsidRDefault="000162AD" w:rsidP="000162AD">
      <w:r>
        <w:t>118.9993</w:t>
      </w:r>
      <w:r>
        <w:tab/>
        <w:t>1.013e0</w:t>
      </w:r>
    </w:p>
    <w:p w:rsidR="000162AD" w:rsidRDefault="000162AD" w:rsidP="000162AD">
      <w:r>
        <w:t>119.0024</w:t>
      </w:r>
      <w:r>
        <w:tab/>
        <w:t>2.025e0</w:t>
      </w:r>
    </w:p>
    <w:p w:rsidR="000162AD" w:rsidRDefault="000162AD" w:rsidP="000162AD">
      <w:r>
        <w:t>119.0054</w:t>
      </w:r>
      <w:r>
        <w:tab/>
        <w:t>3.038e0</w:t>
      </w:r>
    </w:p>
    <w:p w:rsidR="000162AD" w:rsidRDefault="000162AD" w:rsidP="000162AD">
      <w:r>
        <w:t>119.0083</w:t>
      </w:r>
      <w:r>
        <w:tab/>
        <w:t>1.013e0</w:t>
      </w:r>
    </w:p>
    <w:p w:rsidR="000162AD" w:rsidRDefault="000162AD" w:rsidP="000162AD">
      <w:r>
        <w:t>119.0137</w:t>
      </w:r>
      <w:r>
        <w:tab/>
        <w:t>2.025e0</w:t>
      </w:r>
    </w:p>
    <w:p w:rsidR="000162AD" w:rsidRDefault="000162AD" w:rsidP="000162AD">
      <w:r>
        <w:t>119.0168</w:t>
      </w:r>
      <w:r>
        <w:tab/>
        <w:t>1.013e0</w:t>
      </w:r>
    </w:p>
    <w:p w:rsidR="000162AD" w:rsidRDefault="000162AD" w:rsidP="000162AD">
      <w:r>
        <w:t>119.0213</w:t>
      </w:r>
      <w:r>
        <w:tab/>
        <w:t>2.107e0</w:t>
      </w:r>
    </w:p>
    <w:p w:rsidR="000162AD" w:rsidRDefault="000162AD" w:rsidP="000162AD">
      <w:r>
        <w:t>119.0242</w:t>
      </w:r>
      <w:r>
        <w:tab/>
        <w:t>2.025e0</w:t>
      </w:r>
    </w:p>
    <w:p w:rsidR="000162AD" w:rsidRDefault="000162AD" w:rsidP="000162AD">
      <w:r>
        <w:t>119.0257</w:t>
      </w:r>
      <w:r>
        <w:tab/>
        <w:t>2.025e0</w:t>
      </w:r>
    </w:p>
    <w:p w:rsidR="000162AD" w:rsidRDefault="000162AD" w:rsidP="000162AD">
      <w:r>
        <w:t>119.0430</w:t>
      </w:r>
      <w:r>
        <w:tab/>
        <w:t>1.013e0</w:t>
      </w:r>
    </w:p>
    <w:p w:rsidR="000162AD" w:rsidRDefault="000162AD" w:rsidP="000162AD">
      <w:r>
        <w:t>119.0516</w:t>
      </w:r>
      <w:r>
        <w:tab/>
        <w:t>1.013e0</w:t>
      </w:r>
    </w:p>
    <w:p w:rsidR="000162AD" w:rsidRDefault="000162AD" w:rsidP="000162AD">
      <w:r>
        <w:t>119.0604</w:t>
      </w:r>
      <w:r>
        <w:tab/>
        <w:t>2.025e0</w:t>
      </w:r>
    </w:p>
    <w:p w:rsidR="000162AD" w:rsidRDefault="000162AD" w:rsidP="000162AD">
      <w:r>
        <w:lastRenderedPageBreak/>
        <w:t>119.0620</w:t>
      </w:r>
      <w:r>
        <w:tab/>
        <w:t>3.038e0</w:t>
      </w:r>
    </w:p>
    <w:p w:rsidR="000162AD" w:rsidRDefault="000162AD" w:rsidP="000162AD">
      <w:r>
        <w:t>119.0634</w:t>
      </w:r>
      <w:r>
        <w:tab/>
        <w:t>1.013e0</w:t>
      </w:r>
    </w:p>
    <w:p w:rsidR="000162AD" w:rsidRDefault="000162AD" w:rsidP="000162AD">
      <w:r>
        <w:t>119.0665</w:t>
      </w:r>
      <w:r>
        <w:tab/>
        <w:t>3.443e1</w:t>
      </w:r>
    </w:p>
    <w:p w:rsidR="000162AD" w:rsidRDefault="000162AD" w:rsidP="000162AD">
      <w:r>
        <w:t>119.0676</w:t>
      </w:r>
      <w:r>
        <w:tab/>
        <w:t>2.430e1</w:t>
      </w:r>
    </w:p>
    <w:p w:rsidR="000162AD" w:rsidRDefault="000162AD" w:rsidP="000162AD">
      <w:r>
        <w:t>119.0689</w:t>
      </w:r>
      <w:r>
        <w:tab/>
        <w:t>5.063e0</w:t>
      </w:r>
    </w:p>
    <w:p w:rsidR="000162AD" w:rsidRDefault="000162AD" w:rsidP="000162AD">
      <w:r>
        <w:t>119.0711</w:t>
      </w:r>
      <w:r>
        <w:tab/>
        <w:t>3.544e1</w:t>
      </w:r>
    </w:p>
    <w:p w:rsidR="000162AD" w:rsidRDefault="000162AD" w:rsidP="000162AD">
      <w:r>
        <w:t>119.0725</w:t>
      </w:r>
      <w:r>
        <w:tab/>
        <w:t>3.241e1</w:t>
      </w:r>
    </w:p>
    <w:p w:rsidR="000162AD" w:rsidRDefault="000162AD" w:rsidP="000162AD">
      <w:r>
        <w:t>119.0750</w:t>
      </w:r>
      <w:r>
        <w:tab/>
        <w:t>8.101e0</w:t>
      </w:r>
    </w:p>
    <w:p w:rsidR="000162AD" w:rsidRDefault="000162AD" w:rsidP="000162AD">
      <w:r>
        <w:t>119.0784</w:t>
      </w:r>
      <w:r>
        <w:tab/>
        <w:t>7.089e0</w:t>
      </w:r>
    </w:p>
    <w:p w:rsidR="000162AD" w:rsidRDefault="000162AD" w:rsidP="000162AD">
      <w:r>
        <w:t>119.0807</w:t>
      </w:r>
      <w:r>
        <w:tab/>
        <w:t>2.025e0</w:t>
      </w:r>
    </w:p>
    <w:p w:rsidR="000162AD" w:rsidRDefault="000162AD" w:rsidP="000162AD">
      <w:r>
        <w:t>119.0822</w:t>
      </w:r>
      <w:r>
        <w:tab/>
        <w:t>2.025e0</w:t>
      </w:r>
    </w:p>
    <w:p w:rsidR="000162AD" w:rsidRDefault="000162AD" w:rsidP="000162AD">
      <w:r>
        <w:t>119.0838</w:t>
      </w:r>
      <w:r>
        <w:tab/>
        <w:t>1.013e0</w:t>
      </w:r>
    </w:p>
    <w:p w:rsidR="000162AD" w:rsidRDefault="000162AD" w:rsidP="000162AD">
      <w:r>
        <w:t>119.0869</w:t>
      </w:r>
      <w:r>
        <w:tab/>
        <w:t>5.522e0</w:t>
      </w:r>
    </w:p>
    <w:p w:rsidR="000162AD" w:rsidRDefault="000162AD" w:rsidP="000162AD">
      <w:r>
        <w:t>119.0892</w:t>
      </w:r>
      <w:r>
        <w:tab/>
        <w:t>1.013e0</w:t>
      </w:r>
    </w:p>
    <w:p w:rsidR="000162AD" w:rsidRDefault="000162AD" w:rsidP="000162AD">
      <w:r>
        <w:t>119.0905</w:t>
      </w:r>
      <w:r>
        <w:tab/>
        <w:t>2.025e0</w:t>
      </w:r>
    </w:p>
    <w:p w:rsidR="000162AD" w:rsidRDefault="000162AD" w:rsidP="000162AD">
      <w:r>
        <w:t>119.0921</w:t>
      </w:r>
      <w:r>
        <w:tab/>
        <w:t>1.013e0</w:t>
      </w:r>
    </w:p>
    <w:p w:rsidR="000162AD" w:rsidRDefault="000162AD" w:rsidP="000162AD">
      <w:r>
        <w:t>119.0952</w:t>
      </w:r>
      <w:r>
        <w:tab/>
        <w:t>1.013e0</w:t>
      </w:r>
    </w:p>
    <w:p w:rsidR="000162AD" w:rsidRDefault="000162AD" w:rsidP="000162AD">
      <w:r>
        <w:t>119.0980</w:t>
      </w:r>
      <w:r>
        <w:tab/>
        <w:t>1.013e0</w:t>
      </w:r>
    </w:p>
    <w:p w:rsidR="000162AD" w:rsidRDefault="000162AD" w:rsidP="000162AD">
      <w:r>
        <w:t>119.1011</w:t>
      </w:r>
      <w:r>
        <w:tab/>
        <w:t>3.038e0</w:t>
      </w:r>
    </w:p>
    <w:p w:rsidR="000162AD" w:rsidRDefault="000162AD" w:rsidP="000162AD">
      <w:r>
        <w:lastRenderedPageBreak/>
        <w:t>119.1080</w:t>
      </w:r>
      <w:r>
        <w:tab/>
        <w:t>2.025e0</w:t>
      </w:r>
    </w:p>
    <w:p w:rsidR="000162AD" w:rsidRDefault="000162AD" w:rsidP="000162AD">
      <w:r>
        <w:t>119.1094</w:t>
      </w:r>
      <w:r>
        <w:tab/>
        <w:t>1.013e0</w:t>
      </w:r>
    </w:p>
    <w:p w:rsidR="000162AD" w:rsidRDefault="000162AD" w:rsidP="000162AD">
      <w:r>
        <w:t>119.1126</w:t>
      </w:r>
      <w:r>
        <w:tab/>
        <w:t>1.013e0</w:t>
      </w:r>
    </w:p>
    <w:p w:rsidR="000162AD" w:rsidRDefault="000162AD" w:rsidP="000162AD">
      <w:r>
        <w:t>119.1152</w:t>
      </w:r>
      <w:r>
        <w:tab/>
        <w:t>1.013e0</w:t>
      </w:r>
    </w:p>
    <w:p w:rsidR="000162AD" w:rsidRDefault="000162AD" w:rsidP="000162AD">
      <w:r>
        <w:t>119.1184</w:t>
      </w:r>
      <w:r>
        <w:tab/>
        <w:t>1.013e0</w:t>
      </w:r>
    </w:p>
    <w:p w:rsidR="000162AD" w:rsidRDefault="000162AD" w:rsidP="000162AD">
      <w:r>
        <w:t>119.1244</w:t>
      </w:r>
      <w:r>
        <w:tab/>
        <w:t>1.013e0</w:t>
      </w:r>
    </w:p>
    <w:p w:rsidR="000162AD" w:rsidRDefault="000162AD" w:rsidP="000162AD">
      <w:r>
        <w:t>119.1298</w:t>
      </w:r>
      <w:r>
        <w:tab/>
        <w:t>1.013e0</w:t>
      </w:r>
    </w:p>
    <w:p w:rsidR="000162AD" w:rsidRDefault="000162AD" w:rsidP="000162AD">
      <w:r>
        <w:t>119.1328</w:t>
      </w:r>
      <w:r>
        <w:tab/>
        <w:t>1.013e0</w:t>
      </w:r>
    </w:p>
    <w:p w:rsidR="000162AD" w:rsidRDefault="000162AD" w:rsidP="000162AD">
      <w:r>
        <w:t>119.1502</w:t>
      </w:r>
      <w:r>
        <w:tab/>
        <w:t>2.025e0</w:t>
      </w:r>
    </w:p>
    <w:p w:rsidR="000162AD" w:rsidRDefault="000162AD" w:rsidP="000162AD">
      <w:r>
        <w:t>119.1622</w:t>
      </w:r>
      <w:r>
        <w:tab/>
        <w:t>3.038e0</w:t>
      </w:r>
    </w:p>
    <w:p w:rsidR="000162AD" w:rsidRDefault="000162AD" w:rsidP="000162AD">
      <w:r>
        <w:t>119.1673</w:t>
      </w:r>
      <w:r>
        <w:tab/>
        <w:t>1.013e0</w:t>
      </w:r>
    </w:p>
    <w:p w:rsidR="000162AD" w:rsidRDefault="000162AD" w:rsidP="000162AD">
      <w:r>
        <w:t>119.1706</w:t>
      </w:r>
      <w:r>
        <w:tab/>
        <w:t>1.013e0</w:t>
      </w:r>
    </w:p>
    <w:p w:rsidR="000162AD" w:rsidRDefault="000162AD" w:rsidP="000162AD">
      <w:r>
        <w:t>119.1735</w:t>
      </w:r>
      <w:r>
        <w:tab/>
        <w:t>1.013e0</w:t>
      </w:r>
    </w:p>
    <w:p w:rsidR="000162AD" w:rsidRDefault="000162AD" w:rsidP="000162AD">
      <w:r>
        <w:t>119.1764</w:t>
      </w:r>
      <w:r>
        <w:tab/>
        <w:t>2.025e0</w:t>
      </w:r>
    </w:p>
    <w:p w:rsidR="000162AD" w:rsidRDefault="000162AD" w:rsidP="000162AD">
      <w:r>
        <w:t>119.1823</w:t>
      </w:r>
      <w:r>
        <w:tab/>
        <w:t>1.013e0</w:t>
      </w:r>
    </w:p>
    <w:p w:rsidR="000162AD" w:rsidRDefault="000162AD" w:rsidP="000162AD">
      <w:r>
        <w:t>119.1847</w:t>
      </w:r>
      <w:r>
        <w:tab/>
        <w:t>2.025e0</w:t>
      </w:r>
    </w:p>
    <w:p w:rsidR="000162AD" w:rsidRDefault="000162AD" w:rsidP="000162AD">
      <w:r>
        <w:t>119.1909</w:t>
      </w:r>
      <w:r>
        <w:tab/>
        <w:t>2.025e0</w:t>
      </w:r>
    </w:p>
    <w:p w:rsidR="000162AD" w:rsidRDefault="000162AD" w:rsidP="000162AD">
      <w:r>
        <w:t>119.1939</w:t>
      </w:r>
      <w:r>
        <w:tab/>
        <w:t>1.013e0</w:t>
      </w:r>
    </w:p>
    <w:p w:rsidR="000162AD" w:rsidRDefault="000162AD" w:rsidP="000162AD">
      <w:r>
        <w:t>119.1969</w:t>
      </w:r>
      <w:r>
        <w:tab/>
        <w:t>2.025e0</w:t>
      </w:r>
    </w:p>
    <w:p w:rsidR="000162AD" w:rsidRDefault="000162AD" w:rsidP="000162AD">
      <w:r>
        <w:lastRenderedPageBreak/>
        <w:t>119.1995</w:t>
      </w:r>
      <w:r>
        <w:tab/>
        <w:t>2.025e0</w:t>
      </w:r>
    </w:p>
    <w:p w:rsidR="000162AD" w:rsidRDefault="000162AD" w:rsidP="000162AD">
      <w:r>
        <w:t>119.2082</w:t>
      </w:r>
      <w:r>
        <w:tab/>
        <w:t>1.013e0</w:t>
      </w:r>
    </w:p>
    <w:p w:rsidR="000162AD" w:rsidRDefault="000162AD" w:rsidP="000162AD">
      <w:r>
        <w:t>119.2113</w:t>
      </w:r>
      <w:r>
        <w:tab/>
        <w:t>2.025e0</w:t>
      </w:r>
    </w:p>
    <w:p w:rsidR="000162AD" w:rsidRDefault="000162AD" w:rsidP="000162AD">
      <w:r>
        <w:t>119.2286</w:t>
      </w:r>
      <w:r>
        <w:tab/>
        <w:t>1.013e0</w:t>
      </w:r>
    </w:p>
    <w:p w:rsidR="000162AD" w:rsidRDefault="000162AD" w:rsidP="000162AD">
      <w:r>
        <w:t>119.2346</w:t>
      </w:r>
      <w:r>
        <w:tab/>
        <w:t>3.038e0</w:t>
      </w:r>
    </w:p>
    <w:p w:rsidR="000162AD" w:rsidRDefault="000162AD" w:rsidP="000162AD">
      <w:r>
        <w:t>119.2402</w:t>
      </w:r>
      <w:r>
        <w:tab/>
        <w:t>2.025e0</w:t>
      </w:r>
    </w:p>
    <w:p w:rsidR="000162AD" w:rsidRDefault="000162AD" w:rsidP="000162AD">
      <w:r>
        <w:t>119.2535</w:t>
      </w:r>
      <w:r>
        <w:tab/>
        <w:t>2.025e0</w:t>
      </w:r>
    </w:p>
    <w:p w:rsidR="000162AD" w:rsidRDefault="000162AD" w:rsidP="000162AD">
      <w:r>
        <w:t>119.2550</w:t>
      </w:r>
      <w:r>
        <w:tab/>
        <w:t>1.013e0</w:t>
      </w:r>
    </w:p>
    <w:p w:rsidR="000162AD" w:rsidRDefault="000162AD" w:rsidP="000162AD">
      <w:r>
        <w:t>119.2692</w:t>
      </w:r>
      <w:r>
        <w:tab/>
        <w:t>1.013e0</w:t>
      </w:r>
    </w:p>
    <w:p w:rsidR="000162AD" w:rsidRDefault="000162AD" w:rsidP="000162AD">
      <w:r>
        <w:t>119.2780</w:t>
      </w:r>
      <w:r>
        <w:tab/>
        <w:t>5.063e0</w:t>
      </w:r>
    </w:p>
    <w:p w:rsidR="000162AD" w:rsidRDefault="000162AD" w:rsidP="000162AD">
      <w:r>
        <w:t>119.2796</w:t>
      </w:r>
      <w:r>
        <w:tab/>
        <w:t>2.025e0</w:t>
      </w:r>
    </w:p>
    <w:p w:rsidR="000162AD" w:rsidRDefault="000162AD" w:rsidP="000162AD">
      <w:r>
        <w:t>119.2807</w:t>
      </w:r>
      <w:r>
        <w:tab/>
        <w:t>1.013e0</w:t>
      </w:r>
    </w:p>
    <w:p w:rsidR="000162AD" w:rsidRDefault="000162AD" w:rsidP="000162AD">
      <w:r>
        <w:t>119.2853</w:t>
      </w:r>
      <w:r>
        <w:tab/>
        <w:t>2.025e0</w:t>
      </w:r>
    </w:p>
    <w:p w:rsidR="000162AD" w:rsidRDefault="000162AD" w:rsidP="000162AD">
      <w:r>
        <w:t>119.2867</w:t>
      </w:r>
      <w:r>
        <w:tab/>
        <w:t>1.013e0</w:t>
      </w:r>
    </w:p>
    <w:p w:rsidR="000162AD" w:rsidRDefault="000162AD" w:rsidP="000162AD">
      <w:r>
        <w:t>119.2894</w:t>
      </w:r>
      <w:r>
        <w:tab/>
        <w:t>1.013e0</w:t>
      </w:r>
    </w:p>
    <w:p w:rsidR="000162AD" w:rsidRDefault="000162AD" w:rsidP="000162AD">
      <w:r>
        <w:t>119.2926</w:t>
      </w:r>
      <w:r>
        <w:tab/>
        <w:t>2.025e0</w:t>
      </w:r>
    </w:p>
    <w:p w:rsidR="000162AD" w:rsidRDefault="000162AD" w:rsidP="000162AD">
      <w:r>
        <w:t>119.2954</w:t>
      </w:r>
      <w:r>
        <w:tab/>
        <w:t>3.038e0</w:t>
      </w:r>
    </w:p>
    <w:p w:rsidR="000162AD" w:rsidRDefault="000162AD" w:rsidP="000162AD">
      <w:r>
        <w:t>119.3083</w:t>
      </w:r>
      <w:r>
        <w:tab/>
        <w:t>2.025e0</w:t>
      </w:r>
    </w:p>
    <w:p w:rsidR="000162AD" w:rsidRDefault="000162AD" w:rsidP="000162AD">
      <w:r>
        <w:t>119.3130</w:t>
      </w:r>
      <w:r>
        <w:tab/>
        <w:t>4.051e0</w:t>
      </w:r>
    </w:p>
    <w:p w:rsidR="000162AD" w:rsidRDefault="000162AD" w:rsidP="000162AD">
      <w:r>
        <w:lastRenderedPageBreak/>
        <w:t>119.3156</w:t>
      </w:r>
      <w:r>
        <w:tab/>
        <w:t>2.025e0</w:t>
      </w:r>
    </w:p>
    <w:p w:rsidR="000162AD" w:rsidRDefault="000162AD" w:rsidP="000162AD">
      <w:r>
        <w:t>119.3184</w:t>
      </w:r>
      <w:r>
        <w:tab/>
        <w:t>3.038e0</w:t>
      </w:r>
    </w:p>
    <w:p w:rsidR="000162AD" w:rsidRDefault="000162AD" w:rsidP="000162AD">
      <w:r>
        <w:t>119.3332</w:t>
      </w:r>
      <w:r>
        <w:tab/>
        <w:t>2.025e0</w:t>
      </w:r>
    </w:p>
    <w:p w:rsidR="000162AD" w:rsidRDefault="000162AD" w:rsidP="000162AD">
      <w:r>
        <w:t>119.3389</w:t>
      </w:r>
      <w:r>
        <w:tab/>
        <w:t>1.013e0</w:t>
      </w:r>
    </w:p>
    <w:p w:rsidR="000162AD" w:rsidRDefault="000162AD" w:rsidP="000162AD">
      <w:r>
        <w:t>119.3418</w:t>
      </w:r>
      <w:r>
        <w:tab/>
        <w:t>1.013e0</w:t>
      </w:r>
    </w:p>
    <w:p w:rsidR="000162AD" w:rsidRDefault="000162AD" w:rsidP="000162AD">
      <w:r>
        <w:t>119.3445</w:t>
      </w:r>
      <w:r>
        <w:tab/>
        <w:t>2.025e0</w:t>
      </w:r>
    </w:p>
    <w:p w:rsidR="000162AD" w:rsidRDefault="000162AD" w:rsidP="000162AD">
      <w:r>
        <w:t>119.3490</w:t>
      </w:r>
      <w:r>
        <w:tab/>
        <w:t>2.025e0</w:t>
      </w:r>
    </w:p>
    <w:p w:rsidR="000162AD" w:rsidRDefault="000162AD" w:rsidP="000162AD">
      <w:r>
        <w:t>119.3535</w:t>
      </w:r>
      <w:r>
        <w:tab/>
        <w:t>1.013e0</w:t>
      </w:r>
    </w:p>
    <w:p w:rsidR="000162AD" w:rsidRDefault="000162AD" w:rsidP="000162AD">
      <w:r>
        <w:t>119.3593</w:t>
      </w:r>
      <w:r>
        <w:tab/>
        <w:t>1.013e0</w:t>
      </w:r>
    </w:p>
    <w:p w:rsidR="000162AD" w:rsidRDefault="000162AD" w:rsidP="000162AD">
      <w:r>
        <w:t>119.3652</w:t>
      </w:r>
      <w:r>
        <w:tab/>
        <w:t>2.025e0</w:t>
      </w:r>
    </w:p>
    <w:p w:rsidR="000162AD" w:rsidRDefault="000162AD" w:rsidP="000162AD">
      <w:r>
        <w:t>119.3683</w:t>
      </w:r>
      <w:r>
        <w:tab/>
        <w:t>1.013e0</w:t>
      </w:r>
    </w:p>
    <w:p w:rsidR="000162AD" w:rsidRDefault="000162AD" w:rsidP="000162AD">
      <w:r>
        <w:t>119.3733</w:t>
      </w:r>
      <w:r>
        <w:tab/>
        <w:t>1.013e0</w:t>
      </w:r>
    </w:p>
    <w:p w:rsidR="000162AD" w:rsidRDefault="000162AD" w:rsidP="000162AD">
      <w:r>
        <w:t>119.3765</w:t>
      </w:r>
      <w:r>
        <w:tab/>
        <w:t>1.013e0</w:t>
      </w:r>
    </w:p>
    <w:p w:rsidR="000162AD" w:rsidRDefault="000162AD" w:rsidP="000162AD">
      <w:r>
        <w:t>119.3795</w:t>
      </w:r>
      <w:r>
        <w:tab/>
        <w:t>2.025e0</w:t>
      </w:r>
    </w:p>
    <w:p w:rsidR="000162AD" w:rsidRDefault="000162AD" w:rsidP="000162AD">
      <w:r>
        <w:t>119.3853</w:t>
      </w:r>
      <w:r>
        <w:tab/>
        <w:t>1.013e0</w:t>
      </w:r>
    </w:p>
    <w:p w:rsidR="000162AD" w:rsidRDefault="000162AD" w:rsidP="000162AD">
      <w:r>
        <w:t>119.3883</w:t>
      </w:r>
      <w:r>
        <w:tab/>
        <w:t>1.013e0</w:t>
      </w:r>
    </w:p>
    <w:p w:rsidR="000162AD" w:rsidRDefault="000162AD" w:rsidP="000162AD">
      <w:r>
        <w:t>119.3969</w:t>
      </w:r>
      <w:r>
        <w:tab/>
        <w:t>2.025e0</w:t>
      </w:r>
    </w:p>
    <w:p w:rsidR="000162AD" w:rsidRDefault="000162AD" w:rsidP="000162AD">
      <w:r>
        <w:t>119.3999</w:t>
      </w:r>
      <w:r>
        <w:tab/>
        <w:t>1.013e0</w:t>
      </w:r>
    </w:p>
    <w:p w:rsidR="000162AD" w:rsidRDefault="000162AD" w:rsidP="000162AD">
      <w:r>
        <w:t>119.4030</w:t>
      </w:r>
      <w:r>
        <w:tab/>
        <w:t>1.013e0</w:t>
      </w:r>
    </w:p>
    <w:p w:rsidR="000162AD" w:rsidRDefault="000162AD" w:rsidP="000162AD">
      <w:r>
        <w:lastRenderedPageBreak/>
        <w:t>119.4056</w:t>
      </w:r>
      <w:r>
        <w:tab/>
        <w:t>1.013e0</w:t>
      </w:r>
    </w:p>
    <w:p w:rsidR="000162AD" w:rsidRDefault="000162AD" w:rsidP="000162AD">
      <w:r>
        <w:t>119.4143</w:t>
      </w:r>
      <w:r>
        <w:tab/>
        <w:t>1.013e0</w:t>
      </w:r>
    </w:p>
    <w:p w:rsidR="000162AD" w:rsidRDefault="000162AD" w:rsidP="000162AD">
      <w:r>
        <w:t>119.4203</w:t>
      </w:r>
      <w:r>
        <w:tab/>
        <w:t>1.013e0</w:t>
      </w:r>
    </w:p>
    <w:p w:rsidR="000162AD" w:rsidRDefault="000162AD" w:rsidP="000162AD">
      <w:r>
        <w:t>119.4263</w:t>
      </w:r>
      <w:r>
        <w:tab/>
        <w:t>1.013e0</w:t>
      </w:r>
    </w:p>
    <w:p w:rsidR="000162AD" w:rsidRDefault="000162AD" w:rsidP="000162AD">
      <w:r>
        <w:t>119.4289</w:t>
      </w:r>
      <w:r>
        <w:tab/>
        <w:t>2.025e0</w:t>
      </w:r>
    </w:p>
    <w:p w:rsidR="000162AD" w:rsidRDefault="000162AD" w:rsidP="000162AD">
      <w:r>
        <w:t>119.4377</w:t>
      </w:r>
      <w:r>
        <w:tab/>
        <w:t>1.013e0</w:t>
      </w:r>
    </w:p>
    <w:p w:rsidR="000162AD" w:rsidRDefault="000162AD" w:rsidP="000162AD">
      <w:r>
        <w:t>119.4580</w:t>
      </w:r>
      <w:r>
        <w:tab/>
        <w:t>2.025e0</w:t>
      </w:r>
    </w:p>
    <w:p w:rsidR="000162AD" w:rsidRDefault="000162AD" w:rsidP="000162AD">
      <w:r>
        <w:t>119.4668</w:t>
      </w:r>
      <w:r>
        <w:tab/>
        <w:t>1.013e0</w:t>
      </w:r>
    </w:p>
    <w:p w:rsidR="000162AD" w:rsidRDefault="000162AD" w:rsidP="000162AD">
      <w:r>
        <w:t>119.4682</w:t>
      </w:r>
      <w:r>
        <w:tab/>
        <w:t>2.025e0</w:t>
      </w:r>
    </w:p>
    <w:p w:rsidR="000162AD" w:rsidRDefault="000162AD" w:rsidP="000162AD">
      <w:r>
        <w:t>119.4694</w:t>
      </w:r>
      <w:r>
        <w:tab/>
        <w:t>1.013e0</w:t>
      </w:r>
    </w:p>
    <w:p w:rsidR="000162AD" w:rsidRDefault="000162AD" w:rsidP="000162AD">
      <w:r>
        <w:t>119.4796</w:t>
      </w:r>
      <w:r>
        <w:tab/>
        <w:t>2.025e0</w:t>
      </w:r>
    </w:p>
    <w:p w:rsidR="000162AD" w:rsidRDefault="000162AD" w:rsidP="000162AD">
      <w:r>
        <w:t>119.4814</w:t>
      </w:r>
      <w:r>
        <w:tab/>
        <w:t>1.013e0</w:t>
      </w:r>
    </w:p>
    <w:p w:rsidR="000162AD" w:rsidRDefault="000162AD" w:rsidP="000162AD">
      <w:r>
        <w:t>119.4856</w:t>
      </w:r>
      <w:r>
        <w:tab/>
        <w:t>2.025e0</w:t>
      </w:r>
    </w:p>
    <w:p w:rsidR="000162AD" w:rsidRDefault="000162AD" w:rsidP="000162AD">
      <w:r>
        <w:t>119.4955</w:t>
      </w:r>
      <w:r>
        <w:tab/>
        <w:t>1.013e0</w:t>
      </w:r>
    </w:p>
    <w:p w:rsidR="000162AD" w:rsidRDefault="000162AD" w:rsidP="000162AD">
      <w:r>
        <w:t>119.4987</w:t>
      </w:r>
      <w:r>
        <w:tab/>
        <w:t>1.013e0</w:t>
      </w:r>
    </w:p>
    <w:p w:rsidR="000162AD" w:rsidRDefault="000162AD" w:rsidP="000162AD">
      <w:r>
        <w:t>119.5019</w:t>
      </w:r>
      <w:r>
        <w:tab/>
        <w:t>1.013e0</w:t>
      </w:r>
    </w:p>
    <w:p w:rsidR="000162AD" w:rsidRDefault="000162AD" w:rsidP="000162AD">
      <w:r>
        <w:t>119.5045</w:t>
      </w:r>
      <w:r>
        <w:tab/>
        <w:t>3.038e0</w:t>
      </w:r>
    </w:p>
    <w:p w:rsidR="000162AD" w:rsidRDefault="000162AD" w:rsidP="000162AD">
      <w:r>
        <w:t>119.5132</w:t>
      </w:r>
      <w:r>
        <w:tab/>
        <w:t>1.013e0</w:t>
      </w:r>
    </w:p>
    <w:p w:rsidR="000162AD" w:rsidRDefault="000162AD" w:rsidP="000162AD">
      <w:r>
        <w:t>119.5246</w:t>
      </w:r>
      <w:r>
        <w:tab/>
        <w:t>2.025e0</w:t>
      </w:r>
    </w:p>
    <w:p w:rsidR="000162AD" w:rsidRDefault="000162AD" w:rsidP="000162AD">
      <w:r>
        <w:lastRenderedPageBreak/>
        <w:t>119.5276</w:t>
      </w:r>
      <w:r>
        <w:tab/>
        <w:t>1.013e0</w:t>
      </w:r>
    </w:p>
    <w:p w:rsidR="000162AD" w:rsidRDefault="000162AD" w:rsidP="000162AD">
      <w:r>
        <w:t>119.5350</w:t>
      </w:r>
      <w:r>
        <w:tab/>
        <w:t>2.025e0</w:t>
      </w:r>
    </w:p>
    <w:p w:rsidR="000162AD" w:rsidRDefault="000162AD" w:rsidP="000162AD">
      <w:r>
        <w:t>119.5363</w:t>
      </w:r>
      <w:r>
        <w:tab/>
        <w:t>1.013e0</w:t>
      </w:r>
    </w:p>
    <w:p w:rsidR="000162AD" w:rsidRDefault="000162AD" w:rsidP="000162AD">
      <w:r>
        <w:t>119.5396</w:t>
      </w:r>
      <w:r>
        <w:tab/>
        <w:t>1.013e0</w:t>
      </w:r>
    </w:p>
    <w:p w:rsidR="000162AD" w:rsidRDefault="000162AD" w:rsidP="000162AD">
      <w:r>
        <w:t>119.5424</w:t>
      </w:r>
      <w:r>
        <w:tab/>
        <w:t>2.025e0</w:t>
      </w:r>
    </w:p>
    <w:p w:rsidR="000162AD" w:rsidRDefault="000162AD" w:rsidP="000162AD">
      <w:r>
        <w:t>119.5479</w:t>
      </w:r>
      <w:r>
        <w:tab/>
        <w:t>1.013e0</w:t>
      </w:r>
    </w:p>
    <w:p w:rsidR="000162AD" w:rsidRDefault="000162AD" w:rsidP="000162AD">
      <w:r>
        <w:t>119.5568</w:t>
      </w:r>
      <w:r>
        <w:tab/>
        <w:t>2.025e0</w:t>
      </w:r>
    </w:p>
    <w:p w:rsidR="000162AD" w:rsidRDefault="000162AD" w:rsidP="000162AD">
      <w:r>
        <w:t>119.5599</w:t>
      </w:r>
      <w:r>
        <w:tab/>
        <w:t>2.025e0</w:t>
      </w:r>
    </w:p>
    <w:p w:rsidR="000162AD" w:rsidRDefault="000162AD" w:rsidP="000162AD">
      <w:r>
        <w:t>119.5653</w:t>
      </w:r>
      <w:r>
        <w:tab/>
        <w:t>2.025e0</w:t>
      </w:r>
    </w:p>
    <w:p w:rsidR="000162AD" w:rsidRDefault="000162AD" w:rsidP="000162AD">
      <w:r>
        <w:t>119.5683</w:t>
      </w:r>
      <w:r>
        <w:tab/>
        <w:t>1.013e0</w:t>
      </w:r>
    </w:p>
    <w:p w:rsidR="000162AD" w:rsidRDefault="000162AD" w:rsidP="000162AD">
      <w:r>
        <w:t>119.5713</w:t>
      </w:r>
      <w:r>
        <w:tab/>
        <w:t>1.013e0</w:t>
      </w:r>
    </w:p>
    <w:p w:rsidR="000162AD" w:rsidRDefault="000162AD" w:rsidP="000162AD">
      <w:r>
        <w:t>119.5773</w:t>
      </w:r>
      <w:r>
        <w:tab/>
        <w:t>2.025e0</w:t>
      </w:r>
    </w:p>
    <w:p w:rsidR="000162AD" w:rsidRDefault="000162AD" w:rsidP="000162AD">
      <w:r>
        <w:t>119.5802</w:t>
      </w:r>
      <w:r>
        <w:tab/>
        <w:t>1.013e0</w:t>
      </w:r>
    </w:p>
    <w:p w:rsidR="000162AD" w:rsidRDefault="000162AD" w:rsidP="000162AD">
      <w:r>
        <w:t>119.5828</w:t>
      </w:r>
      <w:r>
        <w:tab/>
        <w:t>2.025e0</w:t>
      </w:r>
    </w:p>
    <w:p w:rsidR="000162AD" w:rsidRDefault="000162AD" w:rsidP="000162AD">
      <w:r>
        <w:t>119.5932</w:t>
      </w:r>
      <w:r>
        <w:tab/>
        <w:t>2.025e0</w:t>
      </w:r>
    </w:p>
    <w:p w:rsidR="000162AD" w:rsidRDefault="000162AD" w:rsidP="000162AD">
      <w:r>
        <w:t>119.5946</w:t>
      </w:r>
      <w:r>
        <w:tab/>
        <w:t>1.013e0</w:t>
      </w:r>
    </w:p>
    <w:p w:rsidR="000162AD" w:rsidRDefault="000162AD" w:rsidP="000162AD">
      <w:r>
        <w:t>119.5978</w:t>
      </w:r>
      <w:r>
        <w:tab/>
        <w:t>2.025e0</w:t>
      </w:r>
    </w:p>
    <w:p w:rsidR="000162AD" w:rsidRDefault="000162AD" w:rsidP="000162AD">
      <w:r>
        <w:t>119.6092</w:t>
      </w:r>
      <w:r>
        <w:tab/>
        <w:t>4.051e0</w:t>
      </w:r>
    </w:p>
    <w:p w:rsidR="000162AD" w:rsidRDefault="000162AD" w:rsidP="000162AD">
      <w:r>
        <w:t>119.6151</w:t>
      </w:r>
      <w:r>
        <w:tab/>
        <w:t>3.038e0</w:t>
      </w:r>
    </w:p>
    <w:p w:rsidR="000162AD" w:rsidRDefault="000162AD" w:rsidP="000162AD">
      <w:r>
        <w:lastRenderedPageBreak/>
        <w:t>119.6181</w:t>
      </w:r>
      <w:r>
        <w:tab/>
        <w:t>1.013e0</w:t>
      </w:r>
    </w:p>
    <w:p w:rsidR="000162AD" w:rsidRDefault="000162AD" w:rsidP="000162AD">
      <w:r>
        <w:t>119.6206</w:t>
      </w:r>
      <w:r>
        <w:tab/>
        <w:t>1.013e0</w:t>
      </w:r>
    </w:p>
    <w:p w:rsidR="000162AD" w:rsidRDefault="000162AD" w:rsidP="000162AD">
      <w:r>
        <w:t>119.6254</w:t>
      </w:r>
      <w:r>
        <w:tab/>
        <w:t>3.038e0</w:t>
      </w:r>
    </w:p>
    <w:p w:rsidR="000162AD" w:rsidRDefault="000162AD" w:rsidP="000162AD">
      <w:r>
        <w:t>119.6292</w:t>
      </w:r>
      <w:r>
        <w:tab/>
        <w:t>1.013e0</w:t>
      </w:r>
    </w:p>
    <w:p w:rsidR="000162AD" w:rsidRDefault="000162AD" w:rsidP="000162AD">
      <w:r>
        <w:t>119.6469</w:t>
      </w:r>
      <w:r>
        <w:tab/>
        <w:t>1.013e0</w:t>
      </w:r>
    </w:p>
    <w:p w:rsidR="000162AD" w:rsidRDefault="000162AD" w:rsidP="000162AD">
      <w:r>
        <w:t>119.6559</w:t>
      </w:r>
      <w:r>
        <w:tab/>
        <w:t>1.013e0</w:t>
      </w:r>
    </w:p>
    <w:p w:rsidR="000162AD" w:rsidRDefault="000162AD" w:rsidP="000162AD">
      <w:r>
        <w:t>119.6732</w:t>
      </w:r>
      <w:r>
        <w:tab/>
        <w:t>1.013e0</w:t>
      </w:r>
    </w:p>
    <w:p w:rsidR="000162AD" w:rsidRDefault="000162AD" w:rsidP="000162AD">
      <w:r>
        <w:t>119.6762</w:t>
      </w:r>
      <w:r>
        <w:tab/>
        <w:t>2.025e0</w:t>
      </w:r>
    </w:p>
    <w:p w:rsidR="000162AD" w:rsidRDefault="000162AD" w:rsidP="000162AD">
      <w:r>
        <w:t>119.6786</w:t>
      </w:r>
      <w:r>
        <w:tab/>
        <w:t>1.013e0</w:t>
      </w:r>
    </w:p>
    <w:p w:rsidR="000162AD" w:rsidRDefault="000162AD" w:rsidP="000162AD">
      <w:r>
        <w:t>119.6814</w:t>
      </w:r>
      <w:r>
        <w:tab/>
        <w:t>1.013e0</w:t>
      </w:r>
    </w:p>
    <w:p w:rsidR="000162AD" w:rsidRDefault="000162AD" w:rsidP="000162AD">
      <w:r>
        <w:t>119.6877</w:t>
      </w:r>
      <w:r>
        <w:tab/>
        <w:t>1.013e0</w:t>
      </w:r>
    </w:p>
    <w:p w:rsidR="000162AD" w:rsidRDefault="000162AD" w:rsidP="000162AD">
      <w:r>
        <w:t>119.6962</w:t>
      </w:r>
      <w:r>
        <w:tab/>
        <w:t>3.038e0</w:t>
      </w:r>
    </w:p>
    <w:p w:rsidR="000162AD" w:rsidRDefault="000162AD" w:rsidP="000162AD">
      <w:r>
        <w:t>119.7020</w:t>
      </w:r>
      <w:r>
        <w:tab/>
        <w:t>1.013e0</w:t>
      </w:r>
    </w:p>
    <w:p w:rsidR="000162AD" w:rsidRDefault="000162AD" w:rsidP="000162AD">
      <w:r>
        <w:t>119.7080</w:t>
      </w:r>
      <w:r>
        <w:tab/>
        <w:t>1.013e0</w:t>
      </w:r>
    </w:p>
    <w:p w:rsidR="000162AD" w:rsidRDefault="000162AD" w:rsidP="000162AD">
      <w:r>
        <w:t>119.7112</w:t>
      </w:r>
      <w:r>
        <w:tab/>
        <w:t>1.013e0</w:t>
      </w:r>
    </w:p>
    <w:p w:rsidR="000162AD" w:rsidRDefault="000162AD" w:rsidP="000162AD">
      <w:r>
        <w:t>119.7138</w:t>
      </w:r>
      <w:r>
        <w:tab/>
        <w:t>2.025e0</w:t>
      </w:r>
    </w:p>
    <w:p w:rsidR="000162AD" w:rsidRDefault="000162AD" w:rsidP="000162AD">
      <w:r>
        <w:t>119.7165</w:t>
      </w:r>
      <w:r>
        <w:tab/>
        <w:t>1.013e0</w:t>
      </w:r>
    </w:p>
    <w:p w:rsidR="000162AD" w:rsidRDefault="000162AD" w:rsidP="000162AD">
      <w:r>
        <w:t>119.7194</w:t>
      </w:r>
      <w:r>
        <w:tab/>
        <w:t>1.013e0</w:t>
      </w:r>
    </w:p>
    <w:p w:rsidR="000162AD" w:rsidRDefault="000162AD" w:rsidP="000162AD">
      <w:r>
        <w:t>119.7254</w:t>
      </w:r>
      <w:r>
        <w:tab/>
        <w:t>1.013e0</w:t>
      </w:r>
    </w:p>
    <w:p w:rsidR="000162AD" w:rsidRDefault="000162AD" w:rsidP="000162AD">
      <w:r>
        <w:lastRenderedPageBreak/>
        <w:t>119.7285</w:t>
      </w:r>
      <w:r>
        <w:tab/>
        <w:t>1.013e0</w:t>
      </w:r>
    </w:p>
    <w:p w:rsidR="000162AD" w:rsidRDefault="000162AD" w:rsidP="000162AD">
      <w:r>
        <w:t>119.7339</w:t>
      </w:r>
      <w:r>
        <w:tab/>
        <w:t>1.013e0</w:t>
      </w:r>
    </w:p>
    <w:p w:rsidR="000162AD" w:rsidRDefault="000162AD" w:rsidP="000162AD">
      <w:r>
        <w:t>119.7368</w:t>
      </w:r>
      <w:r>
        <w:tab/>
        <w:t>1.013e0</w:t>
      </w:r>
    </w:p>
    <w:p w:rsidR="000162AD" w:rsidRDefault="000162AD" w:rsidP="000162AD">
      <w:r>
        <w:t>119.7516</w:t>
      </w:r>
      <w:r>
        <w:tab/>
        <w:t>1.013e0</w:t>
      </w:r>
    </w:p>
    <w:p w:rsidR="000162AD" w:rsidRDefault="000162AD" w:rsidP="000162AD">
      <w:r>
        <w:t>119.7573</w:t>
      </w:r>
      <w:r>
        <w:tab/>
        <w:t>1.013e0</w:t>
      </w:r>
    </w:p>
    <w:p w:rsidR="000162AD" w:rsidRDefault="000162AD" w:rsidP="000162AD">
      <w:r>
        <w:t>119.7633</w:t>
      </w:r>
      <w:r>
        <w:tab/>
        <w:t>1.013e0</w:t>
      </w:r>
    </w:p>
    <w:p w:rsidR="000162AD" w:rsidRDefault="000162AD" w:rsidP="000162AD">
      <w:r>
        <w:t>119.7694</w:t>
      </w:r>
      <w:r>
        <w:tab/>
        <w:t>1.013e0</w:t>
      </w:r>
    </w:p>
    <w:p w:rsidR="000162AD" w:rsidRDefault="000162AD" w:rsidP="000162AD">
      <w:r>
        <w:t>119.7834</w:t>
      </w:r>
      <w:r>
        <w:tab/>
        <w:t>1.013e0</w:t>
      </w:r>
    </w:p>
    <w:p w:rsidR="000162AD" w:rsidRDefault="000162AD" w:rsidP="000162AD">
      <w:r>
        <w:t>119.7922</w:t>
      </w:r>
      <w:r>
        <w:tab/>
        <w:t>3.038e0</w:t>
      </w:r>
    </w:p>
    <w:p w:rsidR="000162AD" w:rsidRDefault="000162AD" w:rsidP="000162AD">
      <w:r>
        <w:t>119.8039</w:t>
      </w:r>
      <w:r>
        <w:tab/>
        <w:t>2.025e0</w:t>
      </w:r>
    </w:p>
    <w:p w:rsidR="000162AD" w:rsidRDefault="000162AD" w:rsidP="000162AD">
      <w:r>
        <w:t>119.8055</w:t>
      </w:r>
      <w:r>
        <w:tab/>
        <w:t>2.025e0</w:t>
      </w:r>
    </w:p>
    <w:p w:rsidR="000162AD" w:rsidRDefault="000162AD" w:rsidP="000162AD">
      <w:r>
        <w:t>119.8100</w:t>
      </w:r>
      <w:r>
        <w:tab/>
        <w:t>1.013e0</w:t>
      </w:r>
    </w:p>
    <w:p w:rsidR="000162AD" w:rsidRDefault="000162AD" w:rsidP="000162AD">
      <w:r>
        <w:t>119.8154</w:t>
      </w:r>
      <w:r>
        <w:tab/>
        <w:t>2.025e0</w:t>
      </w:r>
    </w:p>
    <w:p w:rsidR="000162AD" w:rsidRDefault="000162AD" w:rsidP="000162AD">
      <w:r>
        <w:t>119.8186</w:t>
      </w:r>
      <w:r>
        <w:tab/>
        <w:t>1.013e0</w:t>
      </w:r>
    </w:p>
    <w:p w:rsidR="000162AD" w:rsidRDefault="000162AD" w:rsidP="000162AD">
      <w:r>
        <w:t>119.8214</w:t>
      </w:r>
      <w:r>
        <w:tab/>
        <w:t>1.013e0</w:t>
      </w:r>
    </w:p>
    <w:p w:rsidR="000162AD" w:rsidRDefault="000162AD" w:rsidP="000162AD">
      <w:r>
        <w:t>119.8242</w:t>
      </w:r>
      <w:r>
        <w:tab/>
        <w:t>1.013e0</w:t>
      </w:r>
    </w:p>
    <w:p w:rsidR="000162AD" w:rsidRDefault="000162AD" w:rsidP="000162AD">
      <w:r>
        <w:t>119.8275</w:t>
      </w:r>
      <w:r>
        <w:tab/>
        <w:t>1.013e0</w:t>
      </w:r>
    </w:p>
    <w:p w:rsidR="000162AD" w:rsidRDefault="000162AD" w:rsidP="000162AD">
      <w:r>
        <w:t>119.8328</w:t>
      </w:r>
      <w:r>
        <w:tab/>
        <w:t>1.013e0</w:t>
      </w:r>
    </w:p>
    <w:p w:rsidR="000162AD" w:rsidRDefault="000162AD" w:rsidP="000162AD">
      <w:r>
        <w:t>119.8360</w:t>
      </w:r>
      <w:r>
        <w:tab/>
        <w:t>1.013e0</w:t>
      </w:r>
    </w:p>
    <w:p w:rsidR="000162AD" w:rsidRDefault="000162AD" w:rsidP="000162AD">
      <w:r>
        <w:lastRenderedPageBreak/>
        <w:t>119.8388</w:t>
      </w:r>
      <w:r>
        <w:tab/>
        <w:t>2.025e0</w:t>
      </w:r>
    </w:p>
    <w:p w:rsidR="000162AD" w:rsidRDefault="000162AD" w:rsidP="000162AD">
      <w:r>
        <w:t>119.8419</w:t>
      </w:r>
      <w:r>
        <w:tab/>
        <w:t>1.013e0</w:t>
      </w:r>
    </w:p>
    <w:p w:rsidR="000162AD" w:rsidRDefault="000162AD" w:rsidP="000162AD">
      <w:r>
        <w:t>119.8448</w:t>
      </w:r>
      <w:r>
        <w:tab/>
        <w:t>1.013e0</w:t>
      </w:r>
    </w:p>
    <w:p w:rsidR="000162AD" w:rsidRDefault="000162AD" w:rsidP="000162AD">
      <w:r>
        <w:t>119.8504</w:t>
      </w:r>
      <w:r>
        <w:tab/>
        <w:t>1.013e0</w:t>
      </w:r>
    </w:p>
    <w:p w:rsidR="000162AD" w:rsidRDefault="000162AD" w:rsidP="000162AD">
      <w:r>
        <w:t>119.8530</w:t>
      </w:r>
      <w:r>
        <w:tab/>
        <w:t>1.013e0</w:t>
      </w:r>
    </w:p>
    <w:p w:rsidR="000162AD" w:rsidRDefault="000162AD" w:rsidP="000162AD">
      <w:r>
        <w:t>119.8563</w:t>
      </w:r>
      <w:r>
        <w:tab/>
        <w:t>1.013e0</w:t>
      </w:r>
    </w:p>
    <w:p w:rsidR="000162AD" w:rsidRDefault="000162AD" w:rsidP="000162AD">
      <w:r>
        <w:t>119.8593</w:t>
      </w:r>
      <w:r>
        <w:tab/>
        <w:t>1.013e0</w:t>
      </w:r>
    </w:p>
    <w:p w:rsidR="000162AD" w:rsidRDefault="000162AD" w:rsidP="000162AD">
      <w:r>
        <w:t>119.8622</w:t>
      </w:r>
      <w:r>
        <w:tab/>
        <w:t>1.013e0</w:t>
      </w:r>
    </w:p>
    <w:p w:rsidR="000162AD" w:rsidRDefault="000162AD" w:rsidP="000162AD">
      <w:r>
        <w:t>119.8653</w:t>
      </w:r>
      <w:r>
        <w:tab/>
        <w:t>1.013e0</w:t>
      </w:r>
    </w:p>
    <w:p w:rsidR="000162AD" w:rsidRDefault="000162AD" w:rsidP="000162AD">
      <w:r>
        <w:t>119.8705</w:t>
      </w:r>
      <w:r>
        <w:tab/>
        <w:t>1.013e0</w:t>
      </w:r>
    </w:p>
    <w:p w:rsidR="000162AD" w:rsidRDefault="000162AD" w:rsidP="000162AD">
      <w:r>
        <w:t>119.8738</w:t>
      </w:r>
      <w:r>
        <w:tab/>
        <w:t>1.013e0</w:t>
      </w:r>
    </w:p>
    <w:p w:rsidR="000162AD" w:rsidRDefault="000162AD" w:rsidP="000162AD">
      <w:r>
        <w:t>119.8940</w:t>
      </w:r>
      <w:r>
        <w:tab/>
        <w:t>1.013e0</w:t>
      </w:r>
    </w:p>
    <w:p w:rsidR="000162AD" w:rsidRDefault="000162AD" w:rsidP="000162AD">
      <w:r>
        <w:t>119.8971</w:t>
      </w:r>
      <w:r>
        <w:tab/>
        <w:t>1.013e0</w:t>
      </w:r>
    </w:p>
    <w:p w:rsidR="000162AD" w:rsidRDefault="000162AD" w:rsidP="000162AD">
      <w:r>
        <w:t>119.9029</w:t>
      </w:r>
      <w:r>
        <w:tab/>
        <w:t>3.038e0</w:t>
      </w:r>
    </w:p>
    <w:p w:rsidR="000162AD" w:rsidRDefault="000162AD" w:rsidP="000162AD">
      <w:r>
        <w:t>119.9059</w:t>
      </w:r>
      <w:r>
        <w:tab/>
        <w:t>1.013e0</w:t>
      </w:r>
    </w:p>
    <w:p w:rsidR="000162AD" w:rsidRDefault="000162AD" w:rsidP="000162AD">
      <w:r>
        <w:t>119.9098</w:t>
      </w:r>
      <w:r>
        <w:tab/>
        <w:t>2.025e0</w:t>
      </w:r>
    </w:p>
    <w:p w:rsidR="000162AD" w:rsidRDefault="000162AD" w:rsidP="000162AD">
      <w:r>
        <w:t>119.9115</w:t>
      </w:r>
      <w:r>
        <w:tab/>
        <w:t>1.013e0</w:t>
      </w:r>
    </w:p>
    <w:p w:rsidR="000162AD" w:rsidRDefault="000162AD" w:rsidP="000162AD">
      <w:r>
        <w:t>119.9130</w:t>
      </w:r>
      <w:r>
        <w:tab/>
        <w:t>2.025e0</w:t>
      </w:r>
    </w:p>
    <w:p w:rsidR="000162AD" w:rsidRDefault="000162AD" w:rsidP="000162AD">
      <w:r>
        <w:t>119.9145</w:t>
      </w:r>
      <w:r>
        <w:tab/>
        <w:t>1.013e0</w:t>
      </w:r>
    </w:p>
    <w:p w:rsidR="000162AD" w:rsidRDefault="000162AD" w:rsidP="000162AD">
      <w:r>
        <w:lastRenderedPageBreak/>
        <w:t>119.9176</w:t>
      </w:r>
      <w:r>
        <w:tab/>
        <w:t>1.013e0</w:t>
      </w:r>
    </w:p>
    <w:p w:rsidR="000162AD" w:rsidRDefault="000162AD" w:rsidP="000162AD">
      <w:r>
        <w:t>119.9204</w:t>
      </w:r>
      <w:r>
        <w:tab/>
        <w:t>1.013e0</w:t>
      </w:r>
    </w:p>
    <w:p w:rsidR="000162AD" w:rsidRDefault="000162AD" w:rsidP="000162AD">
      <w:r>
        <w:t>119.9235</w:t>
      </w:r>
      <w:r>
        <w:tab/>
        <w:t>1.013e0</w:t>
      </w:r>
    </w:p>
    <w:p w:rsidR="000162AD" w:rsidRDefault="000162AD" w:rsidP="000162AD">
      <w:r>
        <w:t>119.9260</w:t>
      </w:r>
      <w:r>
        <w:tab/>
        <w:t>2.025e0</w:t>
      </w:r>
    </w:p>
    <w:p w:rsidR="000162AD" w:rsidRDefault="000162AD" w:rsidP="000162AD">
      <w:r>
        <w:t>119.9289</w:t>
      </w:r>
      <w:r>
        <w:tab/>
        <w:t>2.025e0</w:t>
      </w:r>
    </w:p>
    <w:p w:rsidR="000162AD" w:rsidRDefault="000162AD" w:rsidP="000162AD">
      <w:r>
        <w:t>119.9393</w:t>
      </w:r>
      <w:r>
        <w:tab/>
        <w:t>2.025e0</w:t>
      </w:r>
    </w:p>
    <w:p w:rsidR="000162AD" w:rsidRDefault="000162AD" w:rsidP="000162AD">
      <w:r>
        <w:t>119.9409</w:t>
      </w:r>
      <w:r>
        <w:tab/>
        <w:t>1.013e0</w:t>
      </w:r>
    </w:p>
    <w:p w:rsidR="000162AD" w:rsidRDefault="000162AD" w:rsidP="000162AD">
      <w:r>
        <w:t>119.9464</w:t>
      </w:r>
      <w:r>
        <w:tab/>
        <w:t>4.051e0</w:t>
      </w:r>
    </w:p>
    <w:p w:rsidR="000162AD" w:rsidRDefault="000162AD" w:rsidP="000162AD">
      <w:r>
        <w:t>119.9490</w:t>
      </w:r>
      <w:r>
        <w:tab/>
        <w:t>2.025e0</w:t>
      </w:r>
    </w:p>
    <w:p w:rsidR="000162AD" w:rsidRDefault="000162AD" w:rsidP="000162AD">
      <w:r>
        <w:t>119.9640</w:t>
      </w:r>
      <w:r>
        <w:tab/>
        <w:t>1.013e0</w:t>
      </w:r>
    </w:p>
    <w:p w:rsidR="000162AD" w:rsidRDefault="000162AD" w:rsidP="000162AD">
      <w:r>
        <w:t>119.9682</w:t>
      </w:r>
      <w:r>
        <w:tab/>
        <w:t>2.025e0</w:t>
      </w:r>
    </w:p>
    <w:p w:rsidR="000162AD" w:rsidRDefault="000162AD" w:rsidP="000162AD">
      <w:r>
        <w:t>119.9757</w:t>
      </w:r>
      <w:r>
        <w:tab/>
        <w:t>2.025e0</w:t>
      </w:r>
    </w:p>
    <w:p w:rsidR="000162AD" w:rsidRDefault="000162AD" w:rsidP="000162AD">
      <w:r>
        <w:t>119.9843</w:t>
      </w:r>
      <w:r>
        <w:tab/>
        <w:t>2.025e0</w:t>
      </w:r>
    </w:p>
    <w:p w:rsidR="000162AD" w:rsidRDefault="000162AD" w:rsidP="000162AD">
      <w:r>
        <w:t>119.9871</w:t>
      </w:r>
      <w:r>
        <w:tab/>
        <w:t>2.025e0</w:t>
      </w:r>
    </w:p>
    <w:p w:rsidR="000162AD" w:rsidRDefault="000162AD" w:rsidP="000162AD">
      <w:r>
        <w:t>119.9901</w:t>
      </w:r>
      <w:r>
        <w:tab/>
        <w:t>2.025e0</w:t>
      </w:r>
    </w:p>
    <w:p w:rsidR="000162AD" w:rsidRDefault="000162AD" w:rsidP="000162AD">
      <w:r>
        <w:t>119.9946</w:t>
      </w:r>
      <w:r>
        <w:tab/>
        <w:t>2.025e0</w:t>
      </w:r>
    </w:p>
    <w:p w:rsidR="000162AD" w:rsidRDefault="000162AD" w:rsidP="000162AD">
      <w:r>
        <w:t>119.9958</w:t>
      </w:r>
      <w:r>
        <w:tab/>
        <w:t>3.038e0</w:t>
      </w:r>
    </w:p>
    <w:p w:rsidR="000162AD" w:rsidRDefault="000162AD" w:rsidP="000162AD">
      <w:r>
        <w:t>119.9991</w:t>
      </w:r>
      <w:r>
        <w:tab/>
        <w:t>1.013e0</w:t>
      </w:r>
    </w:p>
    <w:p w:rsidR="000162AD" w:rsidRDefault="000162AD" w:rsidP="000162AD">
      <w:r>
        <w:t>120.0020</w:t>
      </w:r>
      <w:r>
        <w:tab/>
        <w:t>2.025e0</w:t>
      </w:r>
    </w:p>
    <w:p w:rsidR="000162AD" w:rsidRDefault="000162AD" w:rsidP="000162AD">
      <w:r>
        <w:lastRenderedPageBreak/>
        <w:t>120.0032</w:t>
      </w:r>
      <w:r>
        <w:tab/>
        <w:t>2.025e0</w:t>
      </w:r>
    </w:p>
    <w:p w:rsidR="000162AD" w:rsidRDefault="000162AD" w:rsidP="000162AD">
      <w:r>
        <w:t>120.0046</w:t>
      </w:r>
      <w:r>
        <w:tab/>
        <w:t>1.013e0</w:t>
      </w:r>
    </w:p>
    <w:p w:rsidR="000162AD" w:rsidRDefault="000162AD" w:rsidP="000162AD">
      <w:r>
        <w:t>120.0076</w:t>
      </w:r>
      <w:r>
        <w:tab/>
        <w:t>1.013e0</w:t>
      </w:r>
    </w:p>
    <w:p w:rsidR="000162AD" w:rsidRDefault="000162AD" w:rsidP="000162AD">
      <w:r>
        <w:t>120.0105</w:t>
      </w:r>
      <w:r>
        <w:tab/>
        <w:t>1.013e0</w:t>
      </w:r>
    </w:p>
    <w:p w:rsidR="000162AD" w:rsidRDefault="000162AD" w:rsidP="000162AD">
      <w:r>
        <w:t>120.0196</w:t>
      </w:r>
      <w:r>
        <w:tab/>
        <w:t>1.013e0</w:t>
      </w:r>
    </w:p>
    <w:p w:rsidR="000162AD" w:rsidRDefault="000162AD" w:rsidP="000162AD">
      <w:r>
        <w:t>120.0249</w:t>
      </w:r>
      <w:r>
        <w:tab/>
        <w:t>1.013e0</w:t>
      </w:r>
    </w:p>
    <w:p w:rsidR="000162AD" w:rsidRDefault="000162AD" w:rsidP="000162AD">
      <w:r>
        <w:t>120.0472</w:t>
      </w:r>
      <w:r>
        <w:tab/>
        <w:t>5.212e1</w:t>
      </w:r>
    </w:p>
    <w:p w:rsidR="000162AD" w:rsidRDefault="000162AD" w:rsidP="000162AD">
      <w:r>
        <w:t>120.0484</w:t>
      </w:r>
      <w:r>
        <w:tab/>
        <w:t>3.792e2</w:t>
      </w:r>
    </w:p>
    <w:p w:rsidR="000162AD" w:rsidRDefault="000162AD" w:rsidP="000162AD">
      <w:r>
        <w:t>120.0497</w:t>
      </w:r>
      <w:r>
        <w:tab/>
        <w:t>1.823e2</w:t>
      </w:r>
    </w:p>
    <w:p w:rsidR="000162AD" w:rsidRDefault="000162AD" w:rsidP="000162AD">
      <w:r>
        <w:t>120.0507</w:t>
      </w:r>
      <w:r>
        <w:tab/>
        <w:t>1.451e2</w:t>
      </w:r>
    </w:p>
    <w:p w:rsidR="000162AD" w:rsidRDefault="000162AD" w:rsidP="000162AD">
      <w:r>
        <w:t>120.0698</w:t>
      </w:r>
      <w:r>
        <w:tab/>
        <w:t>4.051e0</w:t>
      </w:r>
    </w:p>
    <w:p w:rsidR="000162AD" w:rsidRDefault="000162AD" w:rsidP="000162AD">
      <w:r>
        <w:t>120.0717</w:t>
      </w:r>
      <w:r>
        <w:tab/>
        <w:t>1.013e0</w:t>
      </w:r>
    </w:p>
    <w:p w:rsidR="000162AD" w:rsidRDefault="000162AD" w:rsidP="000162AD">
      <w:r>
        <w:t>120.0740</w:t>
      </w:r>
      <w:r>
        <w:tab/>
        <w:t>3.631e0</w:t>
      </w:r>
    </w:p>
    <w:p w:rsidR="000162AD" w:rsidRDefault="000162AD" w:rsidP="000162AD">
      <w:r>
        <w:t>120.0767</w:t>
      </w:r>
      <w:r>
        <w:tab/>
        <w:t>7.651e0</w:t>
      </w:r>
    </w:p>
    <w:p w:rsidR="000162AD" w:rsidRDefault="000162AD" w:rsidP="000162AD">
      <w:r>
        <w:t>120.0804</w:t>
      </w:r>
      <w:r>
        <w:tab/>
        <w:t>1.013e0</w:t>
      </w:r>
    </w:p>
    <w:p w:rsidR="000162AD" w:rsidRDefault="000162AD" w:rsidP="000162AD">
      <w:r>
        <w:t>120.0829</w:t>
      </w:r>
      <w:r>
        <w:tab/>
        <w:t>1.013e0</w:t>
      </w:r>
    </w:p>
    <w:p w:rsidR="000162AD" w:rsidRDefault="000162AD" w:rsidP="000162AD">
      <w:r>
        <w:t>120.0862</w:t>
      </w:r>
      <w:r>
        <w:tab/>
        <w:t>2.025e0</w:t>
      </w:r>
    </w:p>
    <w:p w:rsidR="000162AD" w:rsidRDefault="000162AD" w:rsidP="000162AD">
      <w:r>
        <w:t>120.0919</w:t>
      </w:r>
      <w:r>
        <w:tab/>
        <w:t>5.063e0</w:t>
      </w:r>
    </w:p>
    <w:p w:rsidR="000162AD" w:rsidRDefault="000162AD" w:rsidP="000162AD">
      <w:r>
        <w:t>120.0952</w:t>
      </w:r>
      <w:r>
        <w:tab/>
        <w:t>1.013e0</w:t>
      </w:r>
    </w:p>
    <w:p w:rsidR="000162AD" w:rsidRDefault="000162AD" w:rsidP="000162AD">
      <w:r>
        <w:lastRenderedPageBreak/>
        <w:t>120.0981</w:t>
      </w:r>
      <w:r>
        <w:tab/>
        <w:t>3.038e0</w:t>
      </w:r>
    </w:p>
    <w:p w:rsidR="000162AD" w:rsidRDefault="000162AD" w:rsidP="000162AD">
      <w:r>
        <w:t>120.1006</w:t>
      </w:r>
      <w:r>
        <w:tab/>
        <w:t>1.013e0</w:t>
      </w:r>
    </w:p>
    <w:p w:rsidR="000162AD" w:rsidRDefault="000162AD" w:rsidP="000162AD">
      <w:r>
        <w:t>120.1041</w:t>
      </w:r>
      <w:r>
        <w:tab/>
        <w:t>5.063e0</w:t>
      </w:r>
    </w:p>
    <w:p w:rsidR="000162AD" w:rsidRDefault="000162AD" w:rsidP="000162AD">
      <w:r>
        <w:t>120.1061</w:t>
      </w:r>
      <w:r>
        <w:tab/>
        <w:t>5.063e0</w:t>
      </w:r>
    </w:p>
    <w:p w:rsidR="000162AD" w:rsidRDefault="000162AD" w:rsidP="000162AD">
      <w:r>
        <w:t>120.1096</w:t>
      </w:r>
      <w:r>
        <w:tab/>
        <w:t>5.063e0</w:t>
      </w:r>
    </w:p>
    <w:p w:rsidR="000162AD" w:rsidRDefault="000162AD" w:rsidP="000162AD">
      <w:r>
        <w:t>120.1123</w:t>
      </w:r>
      <w:r>
        <w:tab/>
        <w:t>1.013e0</w:t>
      </w:r>
    </w:p>
    <w:p w:rsidR="000162AD" w:rsidRDefault="000162AD" w:rsidP="000162AD">
      <w:r>
        <w:t>120.1181</w:t>
      </w:r>
      <w:r>
        <w:tab/>
        <w:t>1.013e0</w:t>
      </w:r>
    </w:p>
    <w:p w:rsidR="000162AD" w:rsidRDefault="000162AD" w:rsidP="000162AD">
      <w:r>
        <w:t>120.1196</w:t>
      </w:r>
      <w:r>
        <w:tab/>
        <w:t>2.025e0</w:t>
      </w:r>
    </w:p>
    <w:p w:rsidR="000162AD" w:rsidRDefault="000162AD" w:rsidP="000162AD">
      <w:r>
        <w:t>120.1209</w:t>
      </w:r>
      <w:r>
        <w:tab/>
        <w:t>1.013e0</w:t>
      </w:r>
    </w:p>
    <w:p w:rsidR="000162AD" w:rsidRDefault="000162AD" w:rsidP="000162AD">
      <w:r>
        <w:t>120.1268</w:t>
      </w:r>
      <w:r>
        <w:tab/>
        <w:t>1.013e0</w:t>
      </w:r>
    </w:p>
    <w:p w:rsidR="000162AD" w:rsidRDefault="000162AD" w:rsidP="000162AD">
      <w:r>
        <w:t>120.1301</w:t>
      </w:r>
      <w:r>
        <w:tab/>
        <w:t>1.013e0</w:t>
      </w:r>
    </w:p>
    <w:p w:rsidR="000162AD" w:rsidRDefault="000162AD" w:rsidP="000162AD">
      <w:r>
        <w:t>120.1331</w:t>
      </w:r>
      <w:r>
        <w:tab/>
        <w:t>1.013e0</w:t>
      </w:r>
    </w:p>
    <w:p w:rsidR="000162AD" w:rsidRDefault="000162AD" w:rsidP="000162AD">
      <w:r>
        <w:t>120.1347</w:t>
      </w:r>
      <w:r>
        <w:tab/>
        <w:t>3.038e0</w:t>
      </w:r>
    </w:p>
    <w:p w:rsidR="000162AD" w:rsidRDefault="000162AD" w:rsidP="000162AD">
      <w:r>
        <w:t>120.1374</w:t>
      </w:r>
      <w:r>
        <w:tab/>
        <w:t>2.025e0</w:t>
      </w:r>
    </w:p>
    <w:p w:rsidR="000162AD" w:rsidRDefault="000162AD" w:rsidP="000162AD">
      <w:r>
        <w:t>120.1386</w:t>
      </w:r>
      <w:r>
        <w:tab/>
        <w:t>1.013e0</w:t>
      </w:r>
    </w:p>
    <w:p w:rsidR="000162AD" w:rsidRDefault="000162AD" w:rsidP="000162AD">
      <w:r>
        <w:t>120.1414</w:t>
      </w:r>
      <w:r>
        <w:tab/>
        <w:t>2.025e0</w:t>
      </w:r>
    </w:p>
    <w:p w:rsidR="000162AD" w:rsidRDefault="000162AD" w:rsidP="000162AD">
      <w:r>
        <w:t>120.1444</w:t>
      </w:r>
      <w:r>
        <w:tab/>
        <w:t>2.025e0</w:t>
      </w:r>
    </w:p>
    <w:p w:rsidR="000162AD" w:rsidRDefault="000162AD" w:rsidP="000162AD">
      <w:r>
        <w:t>120.1476</w:t>
      </w:r>
      <w:r>
        <w:tab/>
        <w:t>1.013e0</w:t>
      </w:r>
    </w:p>
    <w:p w:rsidR="000162AD" w:rsidRDefault="000162AD" w:rsidP="000162AD">
      <w:r>
        <w:t>120.1525</w:t>
      </w:r>
      <w:r>
        <w:tab/>
        <w:t>3.038e0</w:t>
      </w:r>
    </w:p>
    <w:p w:rsidR="000162AD" w:rsidRDefault="000162AD" w:rsidP="000162AD">
      <w:r>
        <w:lastRenderedPageBreak/>
        <w:t>120.1561</w:t>
      </w:r>
      <w:r>
        <w:tab/>
        <w:t>1.013e0</w:t>
      </w:r>
    </w:p>
    <w:p w:rsidR="000162AD" w:rsidRDefault="000162AD" w:rsidP="000162AD">
      <w:r>
        <w:t>120.1619</w:t>
      </w:r>
      <w:r>
        <w:tab/>
        <w:t>1.013e0</w:t>
      </w:r>
    </w:p>
    <w:p w:rsidR="000162AD" w:rsidRDefault="000162AD" w:rsidP="000162AD">
      <w:r>
        <w:t>120.1679</w:t>
      </w:r>
      <w:r>
        <w:tab/>
        <w:t>3.038e0</w:t>
      </w:r>
    </w:p>
    <w:p w:rsidR="000162AD" w:rsidRDefault="000162AD" w:rsidP="000162AD">
      <w:r>
        <w:t>120.1710</w:t>
      </w:r>
      <w:r>
        <w:tab/>
        <w:t>1.013e0</w:t>
      </w:r>
    </w:p>
    <w:p w:rsidR="000162AD" w:rsidRDefault="000162AD" w:rsidP="000162AD">
      <w:r>
        <w:t>120.1739</w:t>
      </w:r>
      <w:r>
        <w:tab/>
        <w:t>1.013e0</w:t>
      </w:r>
    </w:p>
    <w:p w:rsidR="000162AD" w:rsidRDefault="000162AD" w:rsidP="000162AD">
      <w:r>
        <w:t>120.1767</w:t>
      </w:r>
      <w:r>
        <w:tab/>
        <w:t>1.013e0</w:t>
      </w:r>
    </w:p>
    <w:p w:rsidR="000162AD" w:rsidRDefault="000162AD" w:rsidP="000162AD">
      <w:r>
        <w:t>120.1793</w:t>
      </w:r>
      <w:r>
        <w:tab/>
        <w:t>1.013e0</w:t>
      </w:r>
    </w:p>
    <w:p w:rsidR="000162AD" w:rsidRDefault="000162AD" w:rsidP="000162AD">
      <w:r>
        <w:t>120.1823</w:t>
      </w:r>
      <w:r>
        <w:tab/>
        <w:t>1.013e0</w:t>
      </w:r>
    </w:p>
    <w:p w:rsidR="000162AD" w:rsidRDefault="000162AD" w:rsidP="000162AD">
      <w:r>
        <w:t>120.1853</w:t>
      </w:r>
      <w:r>
        <w:tab/>
        <w:t>1.013e0</w:t>
      </w:r>
    </w:p>
    <w:p w:rsidR="000162AD" w:rsidRDefault="000162AD" w:rsidP="000162AD">
      <w:r>
        <w:t>120.1913</w:t>
      </w:r>
      <w:r>
        <w:tab/>
        <w:t>3.038e0</w:t>
      </w:r>
    </w:p>
    <w:p w:rsidR="000162AD" w:rsidRDefault="000162AD" w:rsidP="000162AD">
      <w:r>
        <w:t>120.1943</w:t>
      </w:r>
      <w:r>
        <w:tab/>
        <w:t>1.013e0</w:t>
      </w:r>
    </w:p>
    <w:p w:rsidR="000162AD" w:rsidRDefault="000162AD" w:rsidP="000162AD">
      <w:r>
        <w:t>120.2029</w:t>
      </w:r>
      <w:r>
        <w:tab/>
        <w:t>1.013e0</w:t>
      </w:r>
    </w:p>
    <w:p w:rsidR="000162AD" w:rsidRDefault="000162AD" w:rsidP="000162AD">
      <w:r>
        <w:t>120.2055</w:t>
      </w:r>
      <w:r>
        <w:tab/>
        <w:t>1.013e0</w:t>
      </w:r>
    </w:p>
    <w:p w:rsidR="000162AD" w:rsidRDefault="000162AD" w:rsidP="000162AD">
      <w:r>
        <w:t>120.2088</w:t>
      </w:r>
      <w:r>
        <w:tab/>
        <w:t>2.025e0</w:t>
      </w:r>
    </w:p>
    <w:p w:rsidR="000162AD" w:rsidRDefault="000162AD" w:rsidP="000162AD">
      <w:r>
        <w:t>120.2117</w:t>
      </w:r>
      <w:r>
        <w:tab/>
        <w:t>1.013e0</w:t>
      </w:r>
    </w:p>
    <w:p w:rsidR="000162AD" w:rsidRDefault="000162AD" w:rsidP="000162AD">
      <w:r>
        <w:t>120.2171</w:t>
      </w:r>
      <w:r>
        <w:tab/>
        <w:t>1.013e0</w:t>
      </w:r>
    </w:p>
    <w:p w:rsidR="000162AD" w:rsidRDefault="000162AD" w:rsidP="000162AD">
      <w:r>
        <w:t>120.2201</w:t>
      </w:r>
      <w:r>
        <w:tab/>
        <w:t>2.025e0</w:t>
      </w:r>
    </w:p>
    <w:p w:rsidR="000162AD" w:rsidRDefault="000162AD" w:rsidP="000162AD">
      <w:r>
        <w:t>120.2262</w:t>
      </w:r>
      <w:r>
        <w:tab/>
        <w:t>1.013e0</w:t>
      </w:r>
    </w:p>
    <w:p w:rsidR="000162AD" w:rsidRDefault="000162AD" w:rsidP="000162AD">
      <w:r>
        <w:t>120.2291</w:t>
      </w:r>
      <w:r>
        <w:tab/>
        <w:t>1.013e0</w:t>
      </w:r>
    </w:p>
    <w:p w:rsidR="000162AD" w:rsidRDefault="000162AD" w:rsidP="000162AD">
      <w:r>
        <w:lastRenderedPageBreak/>
        <w:t>120.2323</w:t>
      </w:r>
      <w:r>
        <w:tab/>
        <w:t>1.013e0</w:t>
      </w:r>
    </w:p>
    <w:p w:rsidR="000162AD" w:rsidRDefault="000162AD" w:rsidP="000162AD">
      <w:r>
        <w:t>120.2348</w:t>
      </w:r>
      <w:r>
        <w:tab/>
        <w:t>1.013e0</w:t>
      </w:r>
    </w:p>
    <w:p w:rsidR="000162AD" w:rsidRDefault="000162AD" w:rsidP="000162AD">
      <w:r>
        <w:t>120.2406</w:t>
      </w:r>
      <w:r>
        <w:tab/>
        <w:t>1.013e0</w:t>
      </w:r>
    </w:p>
    <w:p w:rsidR="000162AD" w:rsidRDefault="000162AD" w:rsidP="000162AD">
      <w:r>
        <w:t>120.2466</w:t>
      </w:r>
      <w:r>
        <w:tab/>
        <w:t>2.025e0</w:t>
      </w:r>
    </w:p>
    <w:p w:rsidR="000162AD" w:rsidRDefault="000162AD" w:rsidP="000162AD">
      <w:r>
        <w:t>120.2496</w:t>
      </w:r>
      <w:r>
        <w:tab/>
        <w:t>2.025e0</w:t>
      </w:r>
    </w:p>
    <w:p w:rsidR="000162AD" w:rsidRDefault="000162AD" w:rsidP="000162AD">
      <w:r>
        <w:t>120.2525</w:t>
      </w:r>
      <w:r>
        <w:tab/>
        <w:t>1.013e0</w:t>
      </w:r>
    </w:p>
    <w:p w:rsidR="000162AD" w:rsidRDefault="000162AD" w:rsidP="000162AD">
      <w:r>
        <w:t>120.2580</w:t>
      </w:r>
      <w:r>
        <w:tab/>
        <w:t>3.038e0</w:t>
      </w:r>
    </w:p>
    <w:p w:rsidR="000162AD" w:rsidRDefault="000162AD" w:rsidP="000162AD">
      <w:r>
        <w:t>120.2641</w:t>
      </w:r>
      <w:r>
        <w:tab/>
        <w:t>1.013e0</w:t>
      </w:r>
    </w:p>
    <w:p w:rsidR="000162AD" w:rsidRDefault="000162AD" w:rsidP="000162AD">
      <w:r>
        <w:t>120.2670</w:t>
      </w:r>
      <w:r>
        <w:tab/>
        <w:t>3.038e0</w:t>
      </w:r>
    </w:p>
    <w:p w:rsidR="000162AD" w:rsidRDefault="000162AD" w:rsidP="000162AD">
      <w:r>
        <w:t>120.2700</w:t>
      </w:r>
      <w:r>
        <w:tab/>
        <w:t>4.051e0</w:t>
      </w:r>
    </w:p>
    <w:p w:rsidR="000162AD" w:rsidRDefault="000162AD" w:rsidP="000162AD">
      <w:r>
        <w:t>120.2728</w:t>
      </w:r>
      <w:r>
        <w:tab/>
        <w:t>1.013e0</w:t>
      </w:r>
    </w:p>
    <w:p w:rsidR="000162AD" w:rsidRDefault="000162AD" w:rsidP="000162AD">
      <w:r>
        <w:t>120.2751</w:t>
      </w:r>
      <w:r>
        <w:tab/>
        <w:t>2.025e0</w:t>
      </w:r>
    </w:p>
    <w:p w:rsidR="000162AD" w:rsidRDefault="000162AD" w:rsidP="000162AD">
      <w:r>
        <w:t>120.2814</w:t>
      </w:r>
      <w:r>
        <w:tab/>
        <w:t>1.013e0</w:t>
      </w:r>
    </w:p>
    <w:p w:rsidR="000162AD" w:rsidRDefault="000162AD" w:rsidP="000162AD">
      <w:r>
        <w:t>120.2845</w:t>
      </w:r>
      <w:r>
        <w:tab/>
        <w:t>1.013e0</w:t>
      </w:r>
    </w:p>
    <w:p w:rsidR="000162AD" w:rsidRDefault="000162AD" w:rsidP="000162AD">
      <w:r>
        <w:t>120.2872</w:t>
      </w:r>
      <w:r>
        <w:tab/>
        <w:t>1.013e0</w:t>
      </w:r>
    </w:p>
    <w:p w:rsidR="000162AD" w:rsidRDefault="000162AD" w:rsidP="000162AD">
      <w:r>
        <w:t>120.2903</w:t>
      </w:r>
      <w:r>
        <w:tab/>
        <w:t>1.013e0</w:t>
      </w:r>
    </w:p>
    <w:p w:rsidR="000162AD" w:rsidRDefault="000162AD" w:rsidP="000162AD">
      <w:r>
        <w:t>120.2930</w:t>
      </w:r>
      <w:r>
        <w:tab/>
        <w:t>3.038e0</w:t>
      </w:r>
    </w:p>
    <w:p w:rsidR="000162AD" w:rsidRDefault="000162AD" w:rsidP="000162AD">
      <w:r>
        <w:t>120.2989</w:t>
      </w:r>
      <w:r>
        <w:tab/>
        <w:t>3.038e0</w:t>
      </w:r>
    </w:p>
    <w:p w:rsidR="000162AD" w:rsidRDefault="000162AD" w:rsidP="000162AD">
      <w:r>
        <w:t>120.3064</w:t>
      </w:r>
      <w:r>
        <w:tab/>
        <w:t>2.025e0</w:t>
      </w:r>
    </w:p>
    <w:p w:rsidR="000162AD" w:rsidRDefault="000162AD" w:rsidP="000162AD">
      <w:r>
        <w:lastRenderedPageBreak/>
        <w:t>120.3078</w:t>
      </w:r>
      <w:r>
        <w:tab/>
        <w:t>2.025e0</w:t>
      </w:r>
    </w:p>
    <w:p w:rsidR="000162AD" w:rsidRDefault="000162AD" w:rsidP="000162AD">
      <w:r>
        <w:t>120.3109</w:t>
      </w:r>
      <w:r>
        <w:tab/>
        <w:t>2.025e0</w:t>
      </w:r>
    </w:p>
    <w:p w:rsidR="000162AD" w:rsidRDefault="000162AD" w:rsidP="000162AD">
      <w:r>
        <w:t>120.3133</w:t>
      </w:r>
      <w:r>
        <w:tab/>
        <w:t>2.025e0</w:t>
      </w:r>
    </w:p>
    <w:p w:rsidR="000162AD" w:rsidRDefault="000162AD" w:rsidP="000162AD">
      <w:r>
        <w:t>120.3253</w:t>
      </w:r>
      <w:r>
        <w:tab/>
        <w:t>2.025e0</w:t>
      </w:r>
    </w:p>
    <w:p w:rsidR="000162AD" w:rsidRDefault="000162AD" w:rsidP="000162AD">
      <w:r>
        <w:t>120.3398</w:t>
      </w:r>
      <w:r>
        <w:tab/>
        <w:t>2.025e0</w:t>
      </w:r>
    </w:p>
    <w:p w:rsidR="000162AD" w:rsidRDefault="000162AD" w:rsidP="000162AD">
      <w:r>
        <w:t>120.3428</w:t>
      </w:r>
      <w:r>
        <w:tab/>
        <w:t>2.025e0</w:t>
      </w:r>
    </w:p>
    <w:p w:rsidR="000162AD" w:rsidRDefault="000162AD" w:rsidP="000162AD">
      <w:r>
        <w:t>120.3474</w:t>
      </w:r>
      <w:r>
        <w:tab/>
        <w:t>2.025e0</w:t>
      </w:r>
    </w:p>
    <w:p w:rsidR="000162AD" w:rsidRDefault="000162AD" w:rsidP="000162AD">
      <w:r>
        <w:t>120.3488</w:t>
      </w:r>
      <w:r>
        <w:tab/>
        <w:t>1.013e0</w:t>
      </w:r>
    </w:p>
    <w:p w:rsidR="000162AD" w:rsidRDefault="000162AD" w:rsidP="000162AD">
      <w:r>
        <w:t>120.3539</w:t>
      </w:r>
      <w:r>
        <w:tab/>
        <w:t>1.013e0</w:t>
      </w:r>
    </w:p>
    <w:p w:rsidR="000162AD" w:rsidRDefault="000162AD" w:rsidP="000162AD">
      <w:r>
        <w:t>120.3603</w:t>
      </w:r>
      <w:r>
        <w:tab/>
        <w:t>1.013e0</w:t>
      </w:r>
    </w:p>
    <w:p w:rsidR="000162AD" w:rsidRDefault="000162AD" w:rsidP="000162AD">
      <w:r>
        <w:t>120.3632</w:t>
      </w:r>
      <w:r>
        <w:tab/>
        <w:t>1.013e0</w:t>
      </w:r>
    </w:p>
    <w:p w:rsidR="000162AD" w:rsidRDefault="000162AD" w:rsidP="000162AD">
      <w:r>
        <w:t>120.3693</w:t>
      </w:r>
      <w:r>
        <w:tab/>
        <w:t>1.013e0</w:t>
      </w:r>
    </w:p>
    <w:p w:rsidR="000162AD" w:rsidRDefault="000162AD" w:rsidP="000162AD">
      <w:r>
        <w:t>120.3807</w:t>
      </w:r>
      <w:r>
        <w:tab/>
        <w:t>1.013e0</w:t>
      </w:r>
    </w:p>
    <w:p w:rsidR="000162AD" w:rsidRDefault="000162AD" w:rsidP="000162AD">
      <w:r>
        <w:t>120.3837</w:t>
      </w:r>
      <w:r>
        <w:tab/>
        <w:t>2.025e0</w:t>
      </w:r>
    </w:p>
    <w:p w:rsidR="000162AD" w:rsidRDefault="000162AD" w:rsidP="000162AD">
      <w:r>
        <w:t>120.3896</w:t>
      </w:r>
      <w:r>
        <w:tab/>
        <w:t>1.013e0</w:t>
      </w:r>
    </w:p>
    <w:p w:rsidR="000162AD" w:rsidRDefault="000162AD" w:rsidP="000162AD">
      <w:r>
        <w:t>120.3981</w:t>
      </w:r>
      <w:r>
        <w:tab/>
        <w:t>2.025e0</w:t>
      </w:r>
    </w:p>
    <w:p w:rsidR="000162AD" w:rsidRDefault="000162AD" w:rsidP="000162AD">
      <w:r>
        <w:t>120.4071</w:t>
      </w:r>
      <w:r>
        <w:tab/>
        <w:t>3.038e0</w:t>
      </w:r>
    </w:p>
    <w:p w:rsidR="000162AD" w:rsidRDefault="000162AD" w:rsidP="000162AD">
      <w:r>
        <w:t>120.4098</w:t>
      </w:r>
      <w:r>
        <w:tab/>
        <w:t>1.013e0</w:t>
      </w:r>
    </w:p>
    <w:p w:rsidR="000162AD" w:rsidRDefault="000162AD" w:rsidP="000162AD">
      <w:r>
        <w:t>120.4125</w:t>
      </w:r>
      <w:r>
        <w:tab/>
        <w:t>1.013e0</w:t>
      </w:r>
    </w:p>
    <w:p w:rsidR="000162AD" w:rsidRDefault="000162AD" w:rsidP="000162AD">
      <w:r>
        <w:lastRenderedPageBreak/>
        <w:t>120.4246</w:t>
      </w:r>
      <w:r>
        <w:tab/>
        <w:t>1.013e0</w:t>
      </w:r>
    </w:p>
    <w:p w:rsidR="000162AD" w:rsidRDefault="000162AD" w:rsidP="000162AD">
      <w:r>
        <w:t>120.4275</w:t>
      </w:r>
      <w:r>
        <w:tab/>
        <w:t>1.013e0</w:t>
      </w:r>
    </w:p>
    <w:p w:rsidR="000162AD" w:rsidRDefault="000162AD" w:rsidP="000162AD">
      <w:r>
        <w:t>120.4301</w:t>
      </w:r>
      <w:r>
        <w:tab/>
        <w:t>1.013e0</w:t>
      </w:r>
    </w:p>
    <w:p w:rsidR="000162AD" w:rsidRDefault="000162AD" w:rsidP="000162AD">
      <w:r>
        <w:t>120.4329</w:t>
      </w:r>
      <w:r>
        <w:tab/>
        <w:t>1.013e0</w:t>
      </w:r>
    </w:p>
    <w:p w:rsidR="000162AD" w:rsidRDefault="000162AD" w:rsidP="000162AD">
      <w:r>
        <w:t>120.4451</w:t>
      </w:r>
      <w:r>
        <w:tab/>
        <w:t>2.025e0</w:t>
      </w:r>
    </w:p>
    <w:p w:rsidR="000162AD" w:rsidRDefault="000162AD" w:rsidP="000162AD">
      <w:r>
        <w:t>120.4504</w:t>
      </w:r>
      <w:r>
        <w:tab/>
        <w:t>4.051e0</w:t>
      </w:r>
    </w:p>
    <w:p w:rsidR="000162AD" w:rsidRDefault="000162AD" w:rsidP="000162AD">
      <w:r>
        <w:t>120.4564</w:t>
      </w:r>
      <w:r>
        <w:tab/>
        <w:t>1.013e0</w:t>
      </w:r>
    </w:p>
    <w:p w:rsidR="000162AD" w:rsidRDefault="000162AD" w:rsidP="000162AD">
      <w:r>
        <w:t>120.4594</w:t>
      </w:r>
      <w:r>
        <w:tab/>
        <w:t>2.025e0</w:t>
      </w:r>
    </w:p>
    <w:p w:rsidR="000162AD" w:rsidRDefault="000162AD" w:rsidP="000162AD">
      <w:r>
        <w:t>120.4622</w:t>
      </w:r>
      <w:r>
        <w:tab/>
        <w:t>2.025e0</w:t>
      </w:r>
    </w:p>
    <w:p w:rsidR="000162AD" w:rsidRDefault="000162AD" w:rsidP="000162AD">
      <w:r>
        <w:t>120.4656</w:t>
      </w:r>
      <w:r>
        <w:tab/>
        <w:t>1.013e0</w:t>
      </w:r>
    </w:p>
    <w:p w:rsidR="000162AD" w:rsidRDefault="000162AD" w:rsidP="000162AD">
      <w:r>
        <w:t>120.4680</w:t>
      </w:r>
      <w:r>
        <w:tab/>
        <w:t>1.013e0</w:t>
      </w:r>
    </w:p>
    <w:p w:rsidR="000162AD" w:rsidRDefault="000162AD" w:rsidP="000162AD">
      <w:r>
        <w:t>120.4754</w:t>
      </w:r>
      <w:r>
        <w:tab/>
        <w:t>2.025e0</w:t>
      </w:r>
    </w:p>
    <w:p w:rsidR="000162AD" w:rsidRDefault="000162AD" w:rsidP="000162AD">
      <w:r>
        <w:t>120.4769</w:t>
      </w:r>
      <w:r>
        <w:tab/>
        <w:t>1.013e0</w:t>
      </w:r>
    </w:p>
    <w:p w:rsidR="000162AD" w:rsidRDefault="000162AD" w:rsidP="000162AD">
      <w:r>
        <w:t>120.4796</w:t>
      </w:r>
      <w:r>
        <w:tab/>
        <w:t>1.013e0</w:t>
      </w:r>
    </w:p>
    <w:p w:rsidR="000162AD" w:rsidRDefault="000162AD" w:rsidP="000162AD">
      <w:r>
        <w:t>120.4826</w:t>
      </w:r>
      <w:r>
        <w:tab/>
        <w:t>1.013e0</w:t>
      </w:r>
    </w:p>
    <w:p w:rsidR="000162AD" w:rsidRDefault="000162AD" w:rsidP="000162AD">
      <w:r>
        <w:t>120.4859</w:t>
      </w:r>
      <w:r>
        <w:tab/>
        <w:t>1.013e0</w:t>
      </w:r>
    </w:p>
    <w:p w:rsidR="000162AD" w:rsidRDefault="000162AD" w:rsidP="000162AD">
      <w:r>
        <w:t>120.4911</w:t>
      </w:r>
      <w:r>
        <w:tab/>
        <w:t>1.013e0</w:t>
      </w:r>
    </w:p>
    <w:p w:rsidR="000162AD" w:rsidRDefault="000162AD" w:rsidP="000162AD">
      <w:r>
        <w:t>120.4944</w:t>
      </w:r>
      <w:r>
        <w:tab/>
        <w:t>2.025e0</w:t>
      </w:r>
    </w:p>
    <w:p w:rsidR="000162AD" w:rsidRDefault="000162AD" w:rsidP="000162AD">
      <w:r>
        <w:t>120.4956</w:t>
      </w:r>
      <w:r>
        <w:tab/>
        <w:t>2.025e0</w:t>
      </w:r>
    </w:p>
    <w:p w:rsidR="000162AD" w:rsidRDefault="000162AD" w:rsidP="000162AD">
      <w:r>
        <w:lastRenderedPageBreak/>
        <w:t>120.5059</w:t>
      </w:r>
      <w:r>
        <w:tab/>
        <w:t>1.013e0</w:t>
      </w:r>
    </w:p>
    <w:p w:rsidR="000162AD" w:rsidRDefault="000162AD" w:rsidP="000162AD">
      <w:r>
        <w:t>120.5178</w:t>
      </w:r>
      <w:r>
        <w:tab/>
        <w:t>2.025e0</w:t>
      </w:r>
    </w:p>
    <w:p w:rsidR="000162AD" w:rsidRDefault="000162AD" w:rsidP="000162AD">
      <w:r>
        <w:t>120.5238</w:t>
      </w:r>
      <w:r>
        <w:tab/>
        <w:t>1.013e0</w:t>
      </w:r>
    </w:p>
    <w:p w:rsidR="000162AD" w:rsidRDefault="000162AD" w:rsidP="000162AD">
      <w:r>
        <w:t>120.5265</w:t>
      </w:r>
      <w:r>
        <w:tab/>
        <w:t>1.013e0</w:t>
      </w:r>
    </w:p>
    <w:p w:rsidR="000162AD" w:rsidRDefault="000162AD" w:rsidP="000162AD">
      <w:r>
        <w:t>120.5292</w:t>
      </w:r>
      <w:r>
        <w:tab/>
        <w:t>3.038e0</w:t>
      </w:r>
    </w:p>
    <w:p w:rsidR="000162AD" w:rsidRDefault="000162AD" w:rsidP="000162AD">
      <w:r>
        <w:t>120.5322</w:t>
      </w:r>
      <w:r>
        <w:tab/>
        <w:t>1.013e0</w:t>
      </w:r>
    </w:p>
    <w:p w:rsidR="000162AD" w:rsidRDefault="000162AD" w:rsidP="000162AD">
      <w:r>
        <w:t>120.5352</w:t>
      </w:r>
      <w:r>
        <w:tab/>
        <w:t>2.025e0</w:t>
      </w:r>
    </w:p>
    <w:p w:rsidR="000162AD" w:rsidRDefault="000162AD" w:rsidP="000162AD">
      <w:r>
        <w:t>120.5419</w:t>
      </w:r>
      <w:r>
        <w:tab/>
        <w:t>3.038e0</w:t>
      </w:r>
    </w:p>
    <w:p w:rsidR="000162AD" w:rsidRDefault="000162AD" w:rsidP="000162AD">
      <w:r>
        <w:t>120.5442</w:t>
      </w:r>
      <w:r>
        <w:tab/>
        <w:t>1.013e0</w:t>
      </w:r>
    </w:p>
    <w:p w:rsidR="000162AD" w:rsidRDefault="000162AD" w:rsidP="000162AD">
      <w:r>
        <w:t>120.5527</w:t>
      </w:r>
      <w:r>
        <w:tab/>
        <w:t>1.013e0</w:t>
      </w:r>
    </w:p>
    <w:p w:rsidR="000162AD" w:rsidRDefault="000162AD" w:rsidP="000162AD">
      <w:r>
        <w:t>120.5558</w:t>
      </w:r>
      <w:r>
        <w:tab/>
        <w:t>1.013e0</w:t>
      </w:r>
    </w:p>
    <w:p w:rsidR="000162AD" w:rsidRDefault="000162AD" w:rsidP="000162AD">
      <w:r>
        <w:t>120.5586</w:t>
      </w:r>
      <w:r>
        <w:tab/>
        <w:t>1.013e0</w:t>
      </w:r>
    </w:p>
    <w:p w:rsidR="000162AD" w:rsidRDefault="000162AD" w:rsidP="000162AD">
      <w:r>
        <w:t>120.5645</w:t>
      </w:r>
      <w:r>
        <w:tab/>
        <w:t>1.013e0</w:t>
      </w:r>
    </w:p>
    <w:p w:rsidR="000162AD" w:rsidRDefault="000162AD" w:rsidP="000162AD">
      <w:r>
        <w:t>120.5670</w:t>
      </w:r>
      <w:r>
        <w:tab/>
        <w:t>1.013e0</w:t>
      </w:r>
    </w:p>
    <w:p w:rsidR="000162AD" w:rsidRDefault="000162AD" w:rsidP="000162AD">
      <w:r>
        <w:t>120.5761</w:t>
      </w:r>
      <w:r>
        <w:tab/>
        <w:t>1.013e0</w:t>
      </w:r>
    </w:p>
    <w:p w:rsidR="000162AD" w:rsidRDefault="000162AD" w:rsidP="000162AD">
      <w:r>
        <w:t>120.5792</w:t>
      </w:r>
      <w:r>
        <w:tab/>
        <w:t>1.013e0</w:t>
      </w:r>
    </w:p>
    <w:p w:rsidR="000162AD" w:rsidRDefault="000162AD" w:rsidP="000162AD">
      <w:r>
        <w:t>120.5870</w:t>
      </w:r>
      <w:r>
        <w:tab/>
        <w:t>5.063e0</w:t>
      </w:r>
    </w:p>
    <w:p w:rsidR="000162AD" w:rsidRDefault="000162AD" w:rsidP="000162AD">
      <w:r>
        <w:t>120.5891</w:t>
      </w:r>
      <w:r>
        <w:tab/>
        <w:t>2.025e0</w:t>
      </w:r>
    </w:p>
    <w:p w:rsidR="000162AD" w:rsidRDefault="000162AD" w:rsidP="000162AD">
      <w:r>
        <w:t>120.5906</w:t>
      </w:r>
      <w:r>
        <w:tab/>
        <w:t>1.013e0</w:t>
      </w:r>
    </w:p>
    <w:p w:rsidR="000162AD" w:rsidRDefault="000162AD" w:rsidP="000162AD">
      <w:r>
        <w:lastRenderedPageBreak/>
        <w:t>120.5966</w:t>
      </w:r>
      <w:r>
        <w:tab/>
        <w:t>1.013e0</w:t>
      </w:r>
    </w:p>
    <w:p w:rsidR="000162AD" w:rsidRDefault="000162AD" w:rsidP="000162AD">
      <w:r>
        <w:t>120.5997</w:t>
      </w:r>
      <w:r>
        <w:tab/>
        <w:t>1.013e0</w:t>
      </w:r>
    </w:p>
    <w:p w:rsidR="000162AD" w:rsidRDefault="000162AD" w:rsidP="000162AD">
      <w:r>
        <w:t>120.6050</w:t>
      </w:r>
      <w:r>
        <w:tab/>
        <w:t>2.025e0</w:t>
      </w:r>
    </w:p>
    <w:p w:rsidR="000162AD" w:rsidRDefault="000162AD" w:rsidP="000162AD">
      <w:r>
        <w:t>120.6141</w:t>
      </w:r>
      <w:r>
        <w:tab/>
        <w:t>1.013e0</w:t>
      </w:r>
    </w:p>
    <w:p w:rsidR="000162AD" w:rsidRDefault="000162AD" w:rsidP="000162AD">
      <w:r>
        <w:t>120.6201</w:t>
      </w:r>
      <w:r>
        <w:tab/>
        <w:t>2.025e0</w:t>
      </w:r>
    </w:p>
    <w:p w:rsidR="000162AD" w:rsidRDefault="000162AD" w:rsidP="000162AD">
      <w:r>
        <w:t>120.6214</w:t>
      </w:r>
      <w:r>
        <w:tab/>
        <w:t>2.025e0</w:t>
      </w:r>
    </w:p>
    <w:p w:rsidR="000162AD" w:rsidRDefault="000162AD" w:rsidP="000162AD">
      <w:r>
        <w:t>120.6255</w:t>
      </w:r>
      <w:r>
        <w:tab/>
        <w:t>1.013e0</w:t>
      </w:r>
    </w:p>
    <w:p w:rsidR="000162AD" w:rsidRDefault="000162AD" w:rsidP="000162AD">
      <w:r>
        <w:t>120.6316</w:t>
      </w:r>
      <w:r>
        <w:tab/>
        <w:t>1.013e0</w:t>
      </w:r>
    </w:p>
    <w:p w:rsidR="000162AD" w:rsidRDefault="000162AD" w:rsidP="000162AD">
      <w:r>
        <w:t>120.6375</w:t>
      </w:r>
      <w:r>
        <w:tab/>
        <w:t>1.013e0</w:t>
      </w:r>
    </w:p>
    <w:p w:rsidR="000162AD" w:rsidRDefault="000162AD" w:rsidP="000162AD">
      <w:r>
        <w:t>120.6520</w:t>
      </w:r>
      <w:r>
        <w:tab/>
        <w:t>2.025e0</w:t>
      </w:r>
    </w:p>
    <w:p w:rsidR="000162AD" w:rsidRDefault="000162AD" w:rsidP="000162AD">
      <w:r>
        <w:t>120.6549</w:t>
      </w:r>
      <w:r>
        <w:tab/>
        <w:t>1.013e0</w:t>
      </w:r>
    </w:p>
    <w:p w:rsidR="000162AD" w:rsidRDefault="000162AD" w:rsidP="000162AD">
      <w:r>
        <w:t>120.6611</w:t>
      </w:r>
      <w:r>
        <w:tab/>
        <w:t>1.013e0</w:t>
      </w:r>
    </w:p>
    <w:p w:rsidR="000162AD" w:rsidRDefault="000162AD" w:rsidP="000162AD">
      <w:r>
        <w:t>120.6753</w:t>
      </w:r>
      <w:r>
        <w:tab/>
        <w:t>2.025e0</w:t>
      </w:r>
    </w:p>
    <w:p w:rsidR="000162AD" w:rsidRDefault="000162AD" w:rsidP="000162AD">
      <w:r>
        <w:t>120.6782</w:t>
      </w:r>
      <w:r>
        <w:tab/>
        <w:t>1.013e0</w:t>
      </w:r>
    </w:p>
    <w:p w:rsidR="000162AD" w:rsidRDefault="000162AD" w:rsidP="000162AD">
      <w:r>
        <w:t>120.6811</w:t>
      </w:r>
      <w:r>
        <w:tab/>
        <w:t>1.013e0</w:t>
      </w:r>
    </w:p>
    <w:p w:rsidR="000162AD" w:rsidRDefault="000162AD" w:rsidP="000162AD">
      <w:r>
        <w:t>120.6928</w:t>
      </w:r>
      <w:r>
        <w:tab/>
        <w:t>1.013e0</w:t>
      </w:r>
    </w:p>
    <w:p w:rsidR="000162AD" w:rsidRDefault="000162AD" w:rsidP="000162AD">
      <w:r>
        <w:t>120.6959</w:t>
      </w:r>
      <w:r>
        <w:tab/>
        <w:t>2.025e0</w:t>
      </w:r>
    </w:p>
    <w:p w:rsidR="000162AD" w:rsidRDefault="000162AD" w:rsidP="000162AD">
      <w:r>
        <w:t>120.6975</w:t>
      </w:r>
      <w:r>
        <w:tab/>
        <w:t>2.025e0</w:t>
      </w:r>
    </w:p>
    <w:p w:rsidR="000162AD" w:rsidRDefault="000162AD" w:rsidP="000162AD">
      <w:r>
        <w:t>120.7002</w:t>
      </w:r>
      <w:r>
        <w:tab/>
        <w:t>2.025e0</w:t>
      </w:r>
    </w:p>
    <w:p w:rsidR="000162AD" w:rsidRDefault="000162AD" w:rsidP="000162AD">
      <w:r>
        <w:lastRenderedPageBreak/>
        <w:t>120.7134</w:t>
      </w:r>
      <w:r>
        <w:tab/>
        <w:t>1.013e0</w:t>
      </w:r>
    </w:p>
    <w:p w:rsidR="000162AD" w:rsidRDefault="000162AD" w:rsidP="000162AD">
      <w:r>
        <w:t>120.7163</w:t>
      </w:r>
      <w:r>
        <w:tab/>
        <w:t>1.013e0</w:t>
      </w:r>
    </w:p>
    <w:p w:rsidR="000162AD" w:rsidRDefault="000162AD" w:rsidP="000162AD">
      <w:r>
        <w:t>120.7193</w:t>
      </w:r>
      <w:r>
        <w:tab/>
        <w:t>2.025e0</w:t>
      </w:r>
    </w:p>
    <w:p w:rsidR="000162AD" w:rsidRDefault="000162AD" w:rsidP="000162AD">
      <w:r>
        <w:t>120.7219</w:t>
      </w:r>
      <w:r>
        <w:tab/>
        <w:t>2.025e0</w:t>
      </w:r>
    </w:p>
    <w:p w:rsidR="000162AD" w:rsidRDefault="000162AD" w:rsidP="000162AD">
      <w:r>
        <w:t>120.7279</w:t>
      </w:r>
      <w:r>
        <w:tab/>
        <w:t>1.013e0</w:t>
      </w:r>
    </w:p>
    <w:p w:rsidR="000162AD" w:rsidRDefault="000162AD" w:rsidP="000162AD">
      <w:r>
        <w:t>120.7308</w:t>
      </w:r>
      <w:r>
        <w:tab/>
        <w:t>1.013e0</w:t>
      </w:r>
    </w:p>
    <w:p w:rsidR="000162AD" w:rsidRDefault="000162AD" w:rsidP="000162AD">
      <w:r>
        <w:t>120.7513</w:t>
      </w:r>
      <w:r>
        <w:tab/>
        <w:t>6.076e0</w:t>
      </w:r>
    </w:p>
    <w:p w:rsidR="000162AD" w:rsidRDefault="000162AD" w:rsidP="000162AD">
      <w:r>
        <w:t>120.7543</w:t>
      </w:r>
      <w:r>
        <w:tab/>
        <w:t>1.013e0</w:t>
      </w:r>
    </w:p>
    <w:p w:rsidR="000162AD" w:rsidRDefault="000162AD" w:rsidP="000162AD">
      <w:r>
        <w:t>120.7573</w:t>
      </w:r>
      <w:r>
        <w:tab/>
        <w:t>2.025e0</w:t>
      </w:r>
    </w:p>
    <w:p w:rsidR="000162AD" w:rsidRDefault="000162AD" w:rsidP="000162AD">
      <w:r>
        <w:t>120.7602</w:t>
      </w:r>
      <w:r>
        <w:tab/>
        <w:t>1.013e0</w:t>
      </w:r>
    </w:p>
    <w:p w:rsidR="000162AD" w:rsidRDefault="000162AD" w:rsidP="000162AD">
      <w:r>
        <w:t>120.7628</w:t>
      </w:r>
      <w:r>
        <w:tab/>
        <w:t>1.013e0</w:t>
      </w:r>
    </w:p>
    <w:p w:rsidR="000162AD" w:rsidRDefault="000162AD" w:rsidP="000162AD">
      <w:r>
        <w:t>120.7733</w:t>
      </w:r>
      <w:r>
        <w:tab/>
        <w:t>2.025e0</w:t>
      </w:r>
    </w:p>
    <w:p w:rsidR="000162AD" w:rsidRDefault="000162AD" w:rsidP="000162AD">
      <w:r>
        <w:t>120.7804</w:t>
      </w:r>
      <w:r>
        <w:tab/>
        <w:t>1.013e0</w:t>
      </w:r>
    </w:p>
    <w:p w:rsidR="000162AD" w:rsidRDefault="000162AD" w:rsidP="000162AD">
      <w:r>
        <w:t>120.7829</w:t>
      </w:r>
      <w:r>
        <w:tab/>
        <w:t>1.013e0</w:t>
      </w:r>
    </w:p>
    <w:p w:rsidR="000162AD" w:rsidRDefault="000162AD" w:rsidP="000162AD">
      <w:r>
        <w:t>120.7893</w:t>
      </w:r>
      <w:r>
        <w:tab/>
        <w:t>2.025e0</w:t>
      </w:r>
    </w:p>
    <w:p w:rsidR="000162AD" w:rsidRDefault="000162AD" w:rsidP="000162AD">
      <w:r>
        <w:t>120.7922</w:t>
      </w:r>
      <w:r>
        <w:tab/>
        <w:t>1.013e0</w:t>
      </w:r>
    </w:p>
    <w:p w:rsidR="000162AD" w:rsidRDefault="000162AD" w:rsidP="000162AD">
      <w:r>
        <w:t>120.7950</w:t>
      </w:r>
      <w:r>
        <w:tab/>
        <w:t>1.013e0</w:t>
      </w:r>
    </w:p>
    <w:p w:rsidR="000162AD" w:rsidRDefault="000162AD" w:rsidP="000162AD">
      <w:r>
        <w:t>120.7982</w:t>
      </w:r>
      <w:r>
        <w:tab/>
        <w:t>1.013e0</w:t>
      </w:r>
    </w:p>
    <w:p w:rsidR="000162AD" w:rsidRDefault="000162AD" w:rsidP="000162AD">
      <w:r>
        <w:t>120.8067</w:t>
      </w:r>
      <w:r>
        <w:tab/>
        <w:t>1.013e0</w:t>
      </w:r>
    </w:p>
    <w:p w:rsidR="000162AD" w:rsidRDefault="000162AD" w:rsidP="000162AD">
      <w:r>
        <w:lastRenderedPageBreak/>
        <w:t>120.8098</w:t>
      </w:r>
      <w:r>
        <w:tab/>
        <w:t>1.013e0</w:t>
      </w:r>
    </w:p>
    <w:p w:rsidR="000162AD" w:rsidRDefault="000162AD" w:rsidP="000162AD">
      <w:r>
        <w:t>120.8156</w:t>
      </w:r>
      <w:r>
        <w:tab/>
        <w:t>2.025e0</w:t>
      </w:r>
    </w:p>
    <w:p w:rsidR="000162AD" w:rsidRDefault="000162AD" w:rsidP="000162AD">
      <w:r>
        <w:t>120.8186</w:t>
      </w:r>
      <w:r>
        <w:tab/>
        <w:t>1.013e0</w:t>
      </w:r>
    </w:p>
    <w:p w:rsidR="000162AD" w:rsidRDefault="000162AD" w:rsidP="000162AD">
      <w:r>
        <w:t>120.8211</w:t>
      </w:r>
      <w:r>
        <w:tab/>
        <w:t>1.013e0</w:t>
      </w:r>
    </w:p>
    <w:p w:rsidR="000162AD" w:rsidRDefault="000162AD" w:rsidP="000162AD">
      <w:r>
        <w:t>120.8231</w:t>
      </w:r>
      <w:r>
        <w:tab/>
        <w:t>3.038e0</w:t>
      </w:r>
    </w:p>
    <w:p w:rsidR="000162AD" w:rsidRDefault="000162AD" w:rsidP="000162AD">
      <w:r>
        <w:t>120.8242</w:t>
      </w:r>
      <w:r>
        <w:tab/>
        <w:t>3.038e0</w:t>
      </w:r>
    </w:p>
    <w:p w:rsidR="000162AD" w:rsidRDefault="000162AD" w:rsidP="000162AD">
      <w:r>
        <w:t>120.8272</w:t>
      </w:r>
      <w:r>
        <w:tab/>
        <w:t>2.025e0</w:t>
      </w:r>
    </w:p>
    <w:p w:rsidR="000162AD" w:rsidRDefault="000162AD" w:rsidP="000162AD">
      <w:r>
        <w:t>120.8316</w:t>
      </w:r>
      <w:r>
        <w:tab/>
        <w:t>2.025e0</w:t>
      </w:r>
    </w:p>
    <w:p w:rsidR="000162AD" w:rsidRDefault="000162AD" w:rsidP="000162AD">
      <w:r>
        <w:t>120.8390</w:t>
      </w:r>
      <w:r>
        <w:tab/>
        <w:t>1.013e0</w:t>
      </w:r>
    </w:p>
    <w:p w:rsidR="000162AD" w:rsidRDefault="000162AD" w:rsidP="000162AD">
      <w:r>
        <w:t>120.8447</w:t>
      </w:r>
      <w:r>
        <w:tab/>
        <w:t>1.013e0</w:t>
      </w:r>
    </w:p>
    <w:p w:rsidR="000162AD" w:rsidRDefault="000162AD" w:rsidP="000162AD">
      <w:r>
        <w:t>120.8477</w:t>
      </w:r>
      <w:r>
        <w:tab/>
        <w:t>1.013e0</w:t>
      </w:r>
    </w:p>
    <w:p w:rsidR="000162AD" w:rsidRDefault="000162AD" w:rsidP="000162AD">
      <w:r>
        <w:t>120.8506</w:t>
      </w:r>
      <w:r>
        <w:tab/>
        <w:t>1.013e0</w:t>
      </w:r>
    </w:p>
    <w:p w:rsidR="000162AD" w:rsidRDefault="000162AD" w:rsidP="000162AD">
      <w:r>
        <w:t>120.8622</w:t>
      </w:r>
      <w:r>
        <w:tab/>
        <w:t>1.013e0</w:t>
      </w:r>
    </w:p>
    <w:p w:rsidR="000162AD" w:rsidRDefault="000162AD" w:rsidP="000162AD">
      <w:r>
        <w:t>120.8712</w:t>
      </w:r>
      <w:r>
        <w:tab/>
        <w:t>1.013e0</w:t>
      </w:r>
    </w:p>
    <w:p w:rsidR="000162AD" w:rsidRDefault="000162AD" w:rsidP="000162AD">
      <w:r>
        <w:t>120.8772</w:t>
      </w:r>
      <w:r>
        <w:tab/>
        <w:t>1.013e0</w:t>
      </w:r>
    </w:p>
    <w:p w:rsidR="000162AD" w:rsidRDefault="000162AD" w:rsidP="000162AD">
      <w:r>
        <w:t>120.8797</w:t>
      </w:r>
      <w:r>
        <w:tab/>
        <w:t>1.013e0</w:t>
      </w:r>
    </w:p>
    <w:p w:rsidR="000162AD" w:rsidRDefault="000162AD" w:rsidP="000162AD">
      <w:r>
        <w:t>120.8856</w:t>
      </w:r>
      <w:r>
        <w:tab/>
        <w:t>1.013e0</w:t>
      </w:r>
    </w:p>
    <w:p w:rsidR="000162AD" w:rsidRDefault="000162AD" w:rsidP="000162AD">
      <w:r>
        <w:t>120.8887</w:t>
      </w:r>
      <w:r>
        <w:tab/>
        <w:t>1.013e0</w:t>
      </w:r>
    </w:p>
    <w:p w:rsidR="000162AD" w:rsidRDefault="000162AD" w:rsidP="000162AD">
      <w:r>
        <w:t>120.8916</w:t>
      </w:r>
      <w:r>
        <w:tab/>
        <w:t>1.013e0</w:t>
      </w:r>
    </w:p>
    <w:p w:rsidR="000162AD" w:rsidRDefault="000162AD" w:rsidP="000162AD">
      <w:r>
        <w:lastRenderedPageBreak/>
        <w:t>120.8944</w:t>
      </w:r>
      <w:r>
        <w:tab/>
        <w:t>2.025e0</w:t>
      </w:r>
    </w:p>
    <w:p w:rsidR="000162AD" w:rsidRDefault="000162AD" w:rsidP="000162AD">
      <w:r>
        <w:t>120.9031</w:t>
      </w:r>
      <w:r>
        <w:tab/>
        <w:t>2.025e0</w:t>
      </w:r>
    </w:p>
    <w:p w:rsidR="000162AD" w:rsidRDefault="000162AD" w:rsidP="000162AD">
      <w:r>
        <w:t>120.9072</w:t>
      </w:r>
      <w:r>
        <w:tab/>
        <w:t>3.038e0</w:t>
      </w:r>
    </w:p>
    <w:p w:rsidR="000162AD" w:rsidRDefault="000162AD" w:rsidP="000162AD">
      <w:r>
        <w:t>120.9091</w:t>
      </w:r>
      <w:r>
        <w:tab/>
        <w:t>4.051e0</w:t>
      </w:r>
    </w:p>
    <w:p w:rsidR="000162AD" w:rsidRDefault="000162AD" w:rsidP="000162AD">
      <w:r>
        <w:t>120.9122</w:t>
      </w:r>
      <w:r>
        <w:tab/>
        <w:t>1.013e0</w:t>
      </w:r>
    </w:p>
    <w:p w:rsidR="000162AD" w:rsidRDefault="000162AD" w:rsidP="000162AD">
      <w:r>
        <w:t>120.9178</w:t>
      </w:r>
      <w:r>
        <w:tab/>
        <w:t>1.013e0</w:t>
      </w:r>
    </w:p>
    <w:p w:rsidR="000162AD" w:rsidRDefault="000162AD" w:rsidP="000162AD">
      <w:r>
        <w:t>120.9236</w:t>
      </w:r>
      <w:r>
        <w:tab/>
        <w:t>2.025e0</w:t>
      </w:r>
    </w:p>
    <w:p w:rsidR="000162AD" w:rsidRDefault="000162AD" w:rsidP="000162AD">
      <w:r>
        <w:t>120.9296</w:t>
      </w:r>
      <w:r>
        <w:tab/>
        <w:t>3.038e0</w:t>
      </w:r>
    </w:p>
    <w:p w:rsidR="000162AD" w:rsidRDefault="000162AD" w:rsidP="000162AD">
      <w:r>
        <w:t>120.9381</w:t>
      </w:r>
      <w:r>
        <w:tab/>
        <w:t>1.013e0</w:t>
      </w:r>
    </w:p>
    <w:p w:rsidR="000162AD" w:rsidRDefault="000162AD" w:rsidP="000162AD">
      <w:r>
        <w:t>120.9408</w:t>
      </w:r>
      <w:r>
        <w:tab/>
        <w:t>3.038e0</w:t>
      </w:r>
    </w:p>
    <w:p w:rsidR="000162AD" w:rsidRDefault="000162AD" w:rsidP="000162AD">
      <w:r>
        <w:t>120.9426</w:t>
      </w:r>
      <w:r>
        <w:tab/>
        <w:t>4.051e0</w:t>
      </w:r>
    </w:p>
    <w:p w:rsidR="000162AD" w:rsidRDefault="000162AD" w:rsidP="000162AD">
      <w:r>
        <w:t>120.9440</w:t>
      </w:r>
      <w:r>
        <w:tab/>
        <w:t>1.013e0</w:t>
      </w:r>
    </w:p>
    <w:p w:rsidR="000162AD" w:rsidRDefault="000162AD" w:rsidP="000162AD">
      <w:r>
        <w:t>120.9501</w:t>
      </w:r>
      <w:r>
        <w:tab/>
        <w:t>2.025e0</w:t>
      </w:r>
    </w:p>
    <w:p w:rsidR="000162AD" w:rsidRDefault="000162AD" w:rsidP="000162AD">
      <w:r>
        <w:t>120.9585</w:t>
      </w:r>
      <w:r>
        <w:tab/>
        <w:t>1.013e0</w:t>
      </w:r>
    </w:p>
    <w:p w:rsidR="000162AD" w:rsidRDefault="000162AD" w:rsidP="000162AD">
      <w:r>
        <w:t>120.9675</w:t>
      </w:r>
      <w:r>
        <w:tab/>
        <w:t>2.025e0</w:t>
      </w:r>
    </w:p>
    <w:p w:rsidR="000162AD" w:rsidRDefault="000162AD" w:rsidP="000162AD">
      <w:r>
        <w:t>120.9703</w:t>
      </w:r>
      <w:r>
        <w:tab/>
        <w:t>2.025e0</w:t>
      </w:r>
    </w:p>
    <w:p w:rsidR="000162AD" w:rsidRDefault="000162AD" w:rsidP="000162AD">
      <w:r>
        <w:t>120.9733</w:t>
      </w:r>
      <w:r>
        <w:tab/>
        <w:t>1.013e0</w:t>
      </w:r>
    </w:p>
    <w:p w:rsidR="000162AD" w:rsidRDefault="000162AD" w:rsidP="000162AD">
      <w:r>
        <w:t>120.9764</w:t>
      </w:r>
      <w:r>
        <w:tab/>
        <w:t>1.013e0</w:t>
      </w:r>
    </w:p>
    <w:p w:rsidR="000162AD" w:rsidRDefault="000162AD" w:rsidP="000162AD">
      <w:r>
        <w:t>120.9788</w:t>
      </w:r>
      <w:r>
        <w:tab/>
        <w:t>2.025e0</w:t>
      </w:r>
    </w:p>
    <w:p w:rsidR="000162AD" w:rsidRDefault="000162AD" w:rsidP="000162AD">
      <w:r>
        <w:lastRenderedPageBreak/>
        <w:t>120.9820</w:t>
      </w:r>
      <w:r>
        <w:tab/>
        <w:t>1.013e0</w:t>
      </w:r>
    </w:p>
    <w:p w:rsidR="000162AD" w:rsidRDefault="000162AD" w:rsidP="000162AD">
      <w:r>
        <w:t>120.9847</w:t>
      </w:r>
      <w:r>
        <w:tab/>
        <w:t>1.013e0</w:t>
      </w:r>
    </w:p>
    <w:p w:rsidR="000162AD" w:rsidRDefault="000162AD" w:rsidP="000162AD">
      <w:r>
        <w:t>120.9941</w:t>
      </w:r>
      <w:r>
        <w:tab/>
        <w:t>1.013e0</w:t>
      </w:r>
    </w:p>
    <w:p w:rsidR="000162AD" w:rsidRDefault="000162AD" w:rsidP="000162AD">
      <w:r>
        <w:t>120.9995</w:t>
      </w:r>
      <w:r>
        <w:tab/>
        <w:t>1.013e0</w:t>
      </w:r>
    </w:p>
    <w:p w:rsidR="000162AD" w:rsidRDefault="000162AD" w:rsidP="000162AD">
      <w:r>
        <w:t>121.0022</w:t>
      </w:r>
      <w:r>
        <w:tab/>
        <w:t>1.013e0</w:t>
      </w:r>
    </w:p>
    <w:p w:rsidR="000162AD" w:rsidRDefault="000162AD" w:rsidP="000162AD">
      <w:r>
        <w:t>121.0056</w:t>
      </w:r>
      <w:r>
        <w:tab/>
        <w:t>1.013e0</w:t>
      </w:r>
    </w:p>
    <w:p w:rsidR="000162AD" w:rsidRDefault="000162AD" w:rsidP="000162AD">
      <w:r>
        <w:t>121.0085</w:t>
      </w:r>
      <w:r>
        <w:tab/>
        <w:t>2.025e0</w:t>
      </w:r>
    </w:p>
    <w:p w:rsidR="000162AD" w:rsidRDefault="000162AD" w:rsidP="000162AD">
      <w:r>
        <w:t>121.0119</w:t>
      </w:r>
      <w:r>
        <w:tab/>
        <w:t>7.089e0</w:t>
      </w:r>
    </w:p>
    <w:p w:rsidR="000162AD" w:rsidRDefault="000162AD" w:rsidP="000162AD">
      <w:r>
        <w:t>121.0132</w:t>
      </w:r>
      <w:r>
        <w:tab/>
        <w:t>9.114e0</w:t>
      </w:r>
    </w:p>
    <w:p w:rsidR="000162AD" w:rsidRDefault="000162AD" w:rsidP="000162AD">
      <w:r>
        <w:t>121.0145</w:t>
      </w:r>
      <w:r>
        <w:tab/>
        <w:t>2.025e0</w:t>
      </w:r>
    </w:p>
    <w:p w:rsidR="000162AD" w:rsidRDefault="000162AD" w:rsidP="000162AD">
      <w:r>
        <w:t>121.0166</w:t>
      </w:r>
      <w:r>
        <w:tab/>
        <w:t>9.114e0</w:t>
      </w:r>
    </w:p>
    <w:p w:rsidR="000162AD" w:rsidRDefault="000162AD" w:rsidP="000162AD">
      <w:r>
        <w:t>121.0178</w:t>
      </w:r>
      <w:r>
        <w:tab/>
        <w:t>4.051e0</w:t>
      </w:r>
    </w:p>
    <w:p w:rsidR="000162AD" w:rsidRDefault="000162AD" w:rsidP="000162AD">
      <w:r>
        <w:t>121.0200</w:t>
      </w:r>
      <w:r>
        <w:tab/>
        <w:t>6.076e0</w:t>
      </w:r>
    </w:p>
    <w:p w:rsidR="000162AD" w:rsidRDefault="000162AD" w:rsidP="000162AD">
      <w:r>
        <w:t>121.0228</w:t>
      </w:r>
      <w:r>
        <w:tab/>
        <w:t>4.051e0</w:t>
      </w:r>
    </w:p>
    <w:p w:rsidR="000162AD" w:rsidRDefault="000162AD" w:rsidP="000162AD">
      <w:r>
        <w:t>121.0291</w:t>
      </w:r>
      <w:r>
        <w:tab/>
        <w:t>1.013e0</w:t>
      </w:r>
    </w:p>
    <w:p w:rsidR="000162AD" w:rsidRDefault="000162AD" w:rsidP="000162AD">
      <w:r>
        <w:t>121.0304</w:t>
      </w:r>
      <w:r>
        <w:tab/>
        <w:t>2.025e0</w:t>
      </w:r>
    </w:p>
    <w:p w:rsidR="000162AD" w:rsidRDefault="000162AD" w:rsidP="000162AD">
      <w:r>
        <w:t>121.0335</w:t>
      </w:r>
      <w:r>
        <w:tab/>
        <w:t>4.051e0</w:t>
      </w:r>
    </w:p>
    <w:p w:rsidR="000162AD" w:rsidRDefault="000162AD" w:rsidP="000162AD">
      <w:r>
        <w:t>121.0345</w:t>
      </w:r>
      <w:r>
        <w:tab/>
        <w:t>2.025e0</w:t>
      </w:r>
    </w:p>
    <w:p w:rsidR="000162AD" w:rsidRDefault="000162AD" w:rsidP="000162AD">
      <w:r>
        <w:t>121.0373</w:t>
      </w:r>
      <w:r>
        <w:tab/>
        <w:t>2.025e0</w:t>
      </w:r>
    </w:p>
    <w:p w:rsidR="000162AD" w:rsidRDefault="000162AD" w:rsidP="000162AD">
      <w:r>
        <w:lastRenderedPageBreak/>
        <w:t>121.0404</w:t>
      </w:r>
      <w:r>
        <w:tab/>
        <w:t>1.013e0</w:t>
      </w:r>
    </w:p>
    <w:p w:rsidR="000162AD" w:rsidRDefault="000162AD" w:rsidP="000162AD">
      <w:r>
        <w:t>121.0434</w:t>
      </w:r>
      <w:r>
        <w:tab/>
        <w:t>3.038e0</w:t>
      </w:r>
    </w:p>
    <w:p w:rsidR="000162AD" w:rsidRDefault="000162AD" w:rsidP="000162AD">
      <w:r>
        <w:t>121.0477</w:t>
      </w:r>
      <w:r>
        <w:tab/>
        <w:t>7.089e0</w:t>
      </w:r>
    </w:p>
    <w:p w:rsidR="000162AD" w:rsidRDefault="000162AD" w:rsidP="000162AD">
      <w:r>
        <w:t>121.0495</w:t>
      </w:r>
      <w:r>
        <w:tab/>
        <w:t>1.013e0</w:t>
      </w:r>
    </w:p>
    <w:p w:rsidR="000162AD" w:rsidRDefault="000162AD" w:rsidP="000162AD">
      <w:r>
        <w:t>121.0511</w:t>
      </w:r>
      <w:r>
        <w:tab/>
        <w:t>1.042e1</w:t>
      </w:r>
    </w:p>
    <w:p w:rsidR="000162AD" w:rsidRDefault="000162AD" w:rsidP="000162AD">
      <w:r>
        <w:t>121.0534</w:t>
      </w:r>
      <w:r>
        <w:tab/>
        <w:t>1.519e1</w:t>
      </w:r>
    </w:p>
    <w:p w:rsidR="000162AD" w:rsidRDefault="000162AD" w:rsidP="000162AD">
      <w:r>
        <w:t>121.0580</w:t>
      </w:r>
      <w:r>
        <w:tab/>
        <w:t>1.114e1</w:t>
      </w:r>
    </w:p>
    <w:p w:rsidR="000162AD" w:rsidRDefault="000162AD" w:rsidP="000162AD">
      <w:r>
        <w:t>121.0639</w:t>
      </w:r>
      <w:r>
        <w:tab/>
        <w:t>1.013e0</w:t>
      </w:r>
    </w:p>
    <w:p w:rsidR="000162AD" w:rsidRDefault="000162AD" w:rsidP="000162AD">
      <w:r>
        <w:t>121.0669</w:t>
      </w:r>
      <w:r>
        <w:tab/>
        <w:t>1.013e0</w:t>
      </w:r>
    </w:p>
    <w:p w:rsidR="000162AD" w:rsidRDefault="000162AD" w:rsidP="000162AD">
      <w:r>
        <w:t>121.0730</w:t>
      </w:r>
      <w:r>
        <w:tab/>
        <w:t>1.013e0</w:t>
      </w:r>
    </w:p>
    <w:p w:rsidR="000162AD" w:rsidRDefault="000162AD" w:rsidP="000162AD">
      <w:r>
        <w:t>121.0756</w:t>
      </w:r>
      <w:r>
        <w:tab/>
        <w:t>3.038e0</w:t>
      </w:r>
    </w:p>
    <w:p w:rsidR="000162AD" w:rsidRDefault="000162AD" w:rsidP="000162AD">
      <w:r>
        <w:t>121.0784</w:t>
      </w:r>
      <w:r>
        <w:tab/>
        <w:t>4.051e0</w:t>
      </w:r>
    </w:p>
    <w:p w:rsidR="000162AD" w:rsidRDefault="000162AD" w:rsidP="000162AD">
      <w:r>
        <w:t>121.0814</w:t>
      </w:r>
      <w:r>
        <w:tab/>
        <w:t>2.025e0</w:t>
      </w:r>
    </w:p>
    <w:p w:rsidR="000162AD" w:rsidRDefault="000162AD" w:rsidP="000162AD">
      <w:r>
        <w:t>121.0828</w:t>
      </w:r>
      <w:r>
        <w:tab/>
        <w:t>2.025e0</w:t>
      </w:r>
    </w:p>
    <w:p w:rsidR="000162AD" w:rsidRDefault="000162AD" w:rsidP="000162AD">
      <w:r>
        <w:t>121.0888</w:t>
      </w:r>
      <w:r>
        <w:tab/>
        <w:t>3.038e0</w:t>
      </w:r>
    </w:p>
    <w:p w:rsidR="000162AD" w:rsidRDefault="000162AD" w:rsidP="000162AD">
      <w:r>
        <w:t>121.0903</w:t>
      </w:r>
      <w:r>
        <w:tab/>
        <w:t>2.025e0</w:t>
      </w:r>
    </w:p>
    <w:p w:rsidR="000162AD" w:rsidRDefault="000162AD" w:rsidP="000162AD">
      <w:r>
        <w:t>121.0933</w:t>
      </w:r>
      <w:r>
        <w:tab/>
        <w:t>4.051e0</w:t>
      </w:r>
    </w:p>
    <w:p w:rsidR="000162AD" w:rsidRDefault="000162AD" w:rsidP="000162AD">
      <w:r>
        <w:t>121.0948</w:t>
      </w:r>
      <w:r>
        <w:tab/>
        <w:t>3.038e0</w:t>
      </w:r>
    </w:p>
    <w:p w:rsidR="000162AD" w:rsidRDefault="000162AD" w:rsidP="000162AD">
      <w:r>
        <w:t>121.1011</w:t>
      </w:r>
      <w:r>
        <w:tab/>
        <w:t>3.038e0</w:t>
      </w:r>
    </w:p>
    <w:p w:rsidR="000162AD" w:rsidRDefault="000162AD" w:rsidP="000162AD">
      <w:r>
        <w:lastRenderedPageBreak/>
        <w:t>121.1049</w:t>
      </w:r>
      <w:r>
        <w:tab/>
        <w:t>1.013e0</w:t>
      </w:r>
    </w:p>
    <w:p w:rsidR="000162AD" w:rsidRDefault="000162AD" w:rsidP="000162AD">
      <w:r>
        <w:t>121.1079</w:t>
      </w:r>
      <w:r>
        <w:tab/>
        <w:t>4.051e0</w:t>
      </w:r>
    </w:p>
    <w:p w:rsidR="000162AD" w:rsidRDefault="000162AD" w:rsidP="000162AD">
      <w:r>
        <w:t>121.1107</w:t>
      </w:r>
      <w:r>
        <w:tab/>
        <w:t>1.013e0</w:t>
      </w:r>
    </w:p>
    <w:p w:rsidR="000162AD" w:rsidRDefault="000162AD" w:rsidP="000162AD">
      <w:r>
        <w:t>121.1164</w:t>
      </w:r>
      <w:r>
        <w:tab/>
        <w:t>1.013e0</w:t>
      </w:r>
    </w:p>
    <w:p w:rsidR="000162AD" w:rsidRDefault="000162AD" w:rsidP="000162AD">
      <w:r>
        <w:t>121.1195</w:t>
      </w:r>
      <w:r>
        <w:tab/>
        <w:t>1.013e0</w:t>
      </w:r>
    </w:p>
    <w:p w:rsidR="000162AD" w:rsidRDefault="000162AD" w:rsidP="000162AD">
      <w:r>
        <w:t>121.1224</w:t>
      </w:r>
      <w:r>
        <w:tab/>
        <w:t>1.013e0</w:t>
      </w:r>
    </w:p>
    <w:p w:rsidR="000162AD" w:rsidRDefault="000162AD" w:rsidP="000162AD">
      <w:r>
        <w:t>121.1285</w:t>
      </w:r>
      <w:r>
        <w:tab/>
        <w:t>1.013e0</w:t>
      </w:r>
    </w:p>
    <w:p w:rsidR="000162AD" w:rsidRDefault="000162AD" w:rsidP="000162AD">
      <w:r>
        <w:t>121.1312</w:t>
      </w:r>
      <w:r>
        <w:tab/>
        <w:t>1.013e0</w:t>
      </w:r>
    </w:p>
    <w:p w:rsidR="000162AD" w:rsidRDefault="000162AD" w:rsidP="000162AD">
      <w:r>
        <w:t>121.1339</w:t>
      </w:r>
      <w:r>
        <w:tab/>
        <w:t>1.013e0</w:t>
      </w:r>
    </w:p>
    <w:p w:rsidR="000162AD" w:rsidRDefault="000162AD" w:rsidP="000162AD">
      <w:r>
        <w:t>121.1399</w:t>
      </w:r>
      <w:r>
        <w:tab/>
        <w:t>1.013e0</w:t>
      </w:r>
    </w:p>
    <w:p w:rsidR="000162AD" w:rsidRDefault="000162AD" w:rsidP="000162AD">
      <w:r>
        <w:t>121.1459</w:t>
      </w:r>
      <w:r>
        <w:tab/>
        <w:t>2.025e0</w:t>
      </w:r>
    </w:p>
    <w:p w:rsidR="000162AD" w:rsidRDefault="000162AD" w:rsidP="000162AD">
      <w:r>
        <w:t>121.1519</w:t>
      </w:r>
      <w:r>
        <w:tab/>
        <w:t>1.013e0</w:t>
      </w:r>
    </w:p>
    <w:p w:rsidR="000162AD" w:rsidRDefault="000162AD" w:rsidP="000162AD">
      <w:r>
        <w:t>121.1545</w:t>
      </w:r>
      <w:r>
        <w:tab/>
        <w:t>1.013e0</w:t>
      </w:r>
    </w:p>
    <w:p w:rsidR="000162AD" w:rsidRDefault="000162AD" w:rsidP="000162AD">
      <w:r>
        <w:t>121.1604</w:t>
      </w:r>
      <w:r>
        <w:tab/>
        <w:t>1.013e0</w:t>
      </w:r>
    </w:p>
    <w:p w:rsidR="000162AD" w:rsidRDefault="000162AD" w:rsidP="000162AD">
      <w:r>
        <w:t>121.1634</w:t>
      </w:r>
      <w:r>
        <w:tab/>
        <w:t>1.013e0</w:t>
      </w:r>
    </w:p>
    <w:p w:rsidR="000162AD" w:rsidRDefault="000162AD" w:rsidP="000162AD">
      <w:r>
        <w:t>121.1664</w:t>
      </w:r>
      <w:r>
        <w:tab/>
        <w:t>2.025e0</w:t>
      </w:r>
    </w:p>
    <w:p w:rsidR="000162AD" w:rsidRDefault="000162AD" w:rsidP="000162AD">
      <w:r>
        <w:t>121.1724</w:t>
      </w:r>
      <w:r>
        <w:tab/>
        <w:t>4.051e0</w:t>
      </w:r>
    </w:p>
    <w:p w:rsidR="000162AD" w:rsidRDefault="000162AD" w:rsidP="000162AD">
      <w:r>
        <w:t>121.1746</w:t>
      </w:r>
      <w:r>
        <w:tab/>
        <w:t>6.076e0</w:t>
      </w:r>
    </w:p>
    <w:p w:rsidR="000162AD" w:rsidRDefault="000162AD" w:rsidP="000162AD">
      <w:r>
        <w:t>121.1779</w:t>
      </w:r>
      <w:r>
        <w:tab/>
        <w:t>2.025e0</w:t>
      </w:r>
    </w:p>
    <w:p w:rsidR="000162AD" w:rsidRDefault="000162AD" w:rsidP="000162AD">
      <w:r>
        <w:lastRenderedPageBreak/>
        <w:t>121.1839</w:t>
      </w:r>
      <w:r>
        <w:tab/>
        <w:t>1.013e0</w:t>
      </w:r>
    </w:p>
    <w:p w:rsidR="000162AD" w:rsidRDefault="000162AD" w:rsidP="000162AD">
      <w:r>
        <w:t>121.1899</w:t>
      </w:r>
      <w:r>
        <w:tab/>
        <w:t>1.013e0</w:t>
      </w:r>
    </w:p>
    <w:p w:rsidR="000162AD" w:rsidRDefault="000162AD" w:rsidP="000162AD">
      <w:r>
        <w:t>121.1927</w:t>
      </w:r>
      <w:r>
        <w:tab/>
        <w:t>1.013e0</w:t>
      </w:r>
    </w:p>
    <w:p w:rsidR="000162AD" w:rsidRDefault="000162AD" w:rsidP="000162AD">
      <w:r>
        <w:t>121.1941</w:t>
      </w:r>
      <w:r>
        <w:tab/>
        <w:t>2.025e0</w:t>
      </w:r>
    </w:p>
    <w:p w:rsidR="000162AD" w:rsidRDefault="000162AD" w:rsidP="000162AD">
      <w:r>
        <w:t>121.1954</w:t>
      </w:r>
      <w:r>
        <w:tab/>
        <w:t>2.025e0</w:t>
      </w:r>
    </w:p>
    <w:p w:rsidR="000162AD" w:rsidRDefault="000162AD" w:rsidP="000162AD">
      <w:r>
        <w:t>121.1982</w:t>
      </w:r>
      <w:r>
        <w:tab/>
        <w:t>2.025e0</w:t>
      </w:r>
    </w:p>
    <w:p w:rsidR="000162AD" w:rsidRDefault="000162AD" w:rsidP="000162AD">
      <w:r>
        <w:t>121.2015</w:t>
      </w:r>
      <w:r>
        <w:tab/>
        <w:t>3.038e0</w:t>
      </w:r>
    </w:p>
    <w:p w:rsidR="000162AD" w:rsidRDefault="000162AD" w:rsidP="000162AD">
      <w:r>
        <w:t>121.2074</w:t>
      </w:r>
      <w:r>
        <w:tab/>
        <w:t>1.013e0</w:t>
      </w:r>
    </w:p>
    <w:p w:rsidR="000162AD" w:rsidRDefault="000162AD" w:rsidP="000162AD">
      <w:r>
        <w:t>121.2157</w:t>
      </w:r>
      <w:r>
        <w:tab/>
        <w:t>2.025e0</w:t>
      </w:r>
    </w:p>
    <w:p w:rsidR="000162AD" w:rsidRDefault="000162AD" w:rsidP="000162AD">
      <w:r>
        <w:t>121.2220</w:t>
      </w:r>
      <w:r>
        <w:tab/>
        <w:t>1.013e0</w:t>
      </w:r>
    </w:p>
    <w:p w:rsidR="000162AD" w:rsidRDefault="000162AD" w:rsidP="000162AD">
      <w:r>
        <w:t>121.2248</w:t>
      </w:r>
      <w:r>
        <w:tab/>
        <w:t>4.051e0</w:t>
      </w:r>
    </w:p>
    <w:p w:rsidR="000162AD" w:rsidRDefault="000162AD" w:rsidP="000162AD">
      <w:r>
        <w:t>121.2336</w:t>
      </w:r>
      <w:r>
        <w:tab/>
        <w:t>1.013e0</w:t>
      </w:r>
    </w:p>
    <w:p w:rsidR="000162AD" w:rsidRDefault="000162AD" w:rsidP="000162AD">
      <w:r>
        <w:t>121.2363</w:t>
      </w:r>
      <w:r>
        <w:tab/>
        <w:t>1.013e0</w:t>
      </w:r>
    </w:p>
    <w:p w:rsidR="000162AD" w:rsidRDefault="000162AD" w:rsidP="000162AD">
      <w:r>
        <w:t>121.2395</w:t>
      </w:r>
      <w:r>
        <w:tab/>
        <w:t>1.013e0</w:t>
      </w:r>
    </w:p>
    <w:p w:rsidR="000162AD" w:rsidRDefault="000162AD" w:rsidP="000162AD">
      <w:r>
        <w:t>121.2499</w:t>
      </w:r>
      <w:r>
        <w:tab/>
        <w:t>2.025e0</w:t>
      </w:r>
    </w:p>
    <w:p w:rsidR="000162AD" w:rsidRDefault="000162AD" w:rsidP="000162AD">
      <w:r>
        <w:t>121.2540</w:t>
      </w:r>
      <w:r>
        <w:tab/>
        <w:t>1.013e0</w:t>
      </w:r>
    </w:p>
    <w:p w:rsidR="000162AD" w:rsidRDefault="000162AD" w:rsidP="000162AD">
      <w:r>
        <w:t>121.2569</w:t>
      </w:r>
      <w:r>
        <w:tab/>
        <w:t>2.025e0</w:t>
      </w:r>
    </w:p>
    <w:p w:rsidR="000162AD" w:rsidRDefault="000162AD" w:rsidP="000162AD">
      <w:r>
        <w:t>121.2728</w:t>
      </w:r>
      <w:r>
        <w:tab/>
        <w:t>2.025e0</w:t>
      </w:r>
    </w:p>
    <w:p w:rsidR="000162AD" w:rsidRDefault="000162AD" w:rsidP="000162AD">
      <w:r>
        <w:t>121.2774</w:t>
      </w:r>
      <w:r>
        <w:tab/>
        <w:t>2.025e0</w:t>
      </w:r>
    </w:p>
    <w:p w:rsidR="000162AD" w:rsidRDefault="000162AD" w:rsidP="000162AD">
      <w:r>
        <w:lastRenderedPageBreak/>
        <w:t>121.2805</w:t>
      </w:r>
      <w:r>
        <w:tab/>
        <w:t>1.013e0</w:t>
      </w:r>
    </w:p>
    <w:p w:rsidR="000162AD" w:rsidRDefault="000162AD" w:rsidP="000162AD">
      <w:r>
        <w:t>121.2864</w:t>
      </w:r>
      <w:r>
        <w:tab/>
        <w:t>1.013e0</w:t>
      </w:r>
    </w:p>
    <w:p w:rsidR="000162AD" w:rsidRDefault="000162AD" w:rsidP="000162AD">
      <w:r>
        <w:t>121.2949</w:t>
      </w:r>
      <w:r>
        <w:tab/>
        <w:t>1.013e0</w:t>
      </w:r>
    </w:p>
    <w:p w:rsidR="000162AD" w:rsidRDefault="000162AD" w:rsidP="000162AD">
      <w:r>
        <w:t>121.3039</w:t>
      </w:r>
      <w:r>
        <w:tab/>
        <w:t>2.025e0</w:t>
      </w:r>
    </w:p>
    <w:p w:rsidR="000162AD" w:rsidRDefault="000162AD" w:rsidP="000162AD">
      <w:r>
        <w:t>121.3084</w:t>
      </w:r>
      <w:r>
        <w:tab/>
        <w:t>2.025e0</w:t>
      </w:r>
    </w:p>
    <w:p w:rsidR="000162AD" w:rsidRDefault="000162AD" w:rsidP="000162AD">
      <w:r>
        <w:t>121.3127</w:t>
      </w:r>
      <w:r>
        <w:tab/>
        <w:t>2.025e0</w:t>
      </w:r>
    </w:p>
    <w:p w:rsidR="000162AD" w:rsidRDefault="000162AD" w:rsidP="000162AD">
      <w:r>
        <w:t>121.3182</w:t>
      </w:r>
      <w:r>
        <w:tab/>
        <w:t>1.013e0</w:t>
      </w:r>
    </w:p>
    <w:p w:rsidR="000162AD" w:rsidRDefault="000162AD" w:rsidP="000162AD">
      <w:r>
        <w:t>121.3214</w:t>
      </w:r>
      <w:r>
        <w:tab/>
        <w:t>1.013e0</w:t>
      </w:r>
    </w:p>
    <w:p w:rsidR="000162AD" w:rsidRDefault="000162AD" w:rsidP="000162AD">
      <w:r>
        <w:t>121.3274</w:t>
      </w:r>
      <w:r>
        <w:tab/>
        <w:t>1.013e0</w:t>
      </w:r>
    </w:p>
    <w:p w:rsidR="000162AD" w:rsidRDefault="000162AD" w:rsidP="000162AD">
      <w:r>
        <w:t>121.3305</w:t>
      </w:r>
      <w:r>
        <w:tab/>
        <w:t>1.013e0</w:t>
      </w:r>
    </w:p>
    <w:p w:rsidR="000162AD" w:rsidRDefault="000162AD" w:rsidP="000162AD">
      <w:r>
        <w:t>121.3359</w:t>
      </w:r>
      <w:r>
        <w:tab/>
        <w:t>1.013e0</w:t>
      </w:r>
    </w:p>
    <w:p w:rsidR="000162AD" w:rsidRDefault="000162AD" w:rsidP="000162AD">
      <w:r>
        <w:t>121.3448</w:t>
      </w:r>
      <w:r>
        <w:tab/>
        <w:t>3.038e0</w:t>
      </w:r>
    </w:p>
    <w:p w:rsidR="000162AD" w:rsidRDefault="000162AD" w:rsidP="000162AD">
      <w:r>
        <w:t>121.3509</w:t>
      </w:r>
      <w:r>
        <w:tab/>
        <w:t>1.013e0</w:t>
      </w:r>
    </w:p>
    <w:p w:rsidR="000162AD" w:rsidRDefault="000162AD" w:rsidP="000162AD">
      <w:r>
        <w:t>121.3654</w:t>
      </w:r>
      <w:r>
        <w:tab/>
        <w:t>1.013e0</w:t>
      </w:r>
    </w:p>
    <w:p w:rsidR="000162AD" w:rsidRDefault="000162AD" w:rsidP="000162AD">
      <w:r>
        <w:t>121.3685</w:t>
      </w:r>
      <w:r>
        <w:tab/>
        <w:t>2.025e0</w:t>
      </w:r>
    </w:p>
    <w:p w:rsidR="000162AD" w:rsidRDefault="000162AD" w:rsidP="000162AD">
      <w:r>
        <w:t>121.3767</w:t>
      </w:r>
      <w:r>
        <w:tab/>
        <w:t>1.013e0</w:t>
      </w:r>
    </w:p>
    <w:p w:rsidR="000162AD" w:rsidRDefault="000162AD" w:rsidP="000162AD">
      <w:r>
        <w:t>121.3801</w:t>
      </w:r>
      <w:r>
        <w:tab/>
        <w:t>1.013e0</w:t>
      </w:r>
    </w:p>
    <w:p w:rsidR="000162AD" w:rsidRDefault="000162AD" w:rsidP="000162AD">
      <w:r>
        <w:t>121.3829</w:t>
      </w:r>
      <w:r>
        <w:tab/>
        <w:t>2.025e0</w:t>
      </w:r>
    </w:p>
    <w:p w:rsidR="000162AD" w:rsidRDefault="000162AD" w:rsidP="000162AD">
      <w:r>
        <w:t>121.3917</w:t>
      </w:r>
      <w:r>
        <w:tab/>
        <w:t>2.025e0</w:t>
      </w:r>
    </w:p>
    <w:p w:rsidR="000162AD" w:rsidRDefault="000162AD" w:rsidP="000162AD">
      <w:r>
        <w:lastRenderedPageBreak/>
        <w:t>121.3944</w:t>
      </w:r>
      <w:r>
        <w:tab/>
        <w:t>3.038e0</w:t>
      </w:r>
    </w:p>
    <w:p w:rsidR="000162AD" w:rsidRDefault="000162AD" w:rsidP="000162AD">
      <w:r>
        <w:t>121.4035</w:t>
      </w:r>
      <w:r>
        <w:tab/>
        <w:t>1.013e0</w:t>
      </w:r>
    </w:p>
    <w:p w:rsidR="000162AD" w:rsidRDefault="000162AD" w:rsidP="000162AD">
      <w:r>
        <w:t>121.4065</w:t>
      </w:r>
      <w:r>
        <w:tab/>
        <w:t>1.013e0</w:t>
      </w:r>
    </w:p>
    <w:p w:rsidR="000162AD" w:rsidRDefault="000162AD" w:rsidP="000162AD">
      <w:r>
        <w:t>121.4121</w:t>
      </w:r>
      <w:r>
        <w:tab/>
        <w:t>1.013e0</w:t>
      </w:r>
    </w:p>
    <w:p w:rsidR="000162AD" w:rsidRDefault="000162AD" w:rsidP="000162AD">
      <w:r>
        <w:t>121.4196</w:t>
      </w:r>
      <w:r>
        <w:tab/>
        <w:t>2.025e0</w:t>
      </w:r>
    </w:p>
    <w:p w:rsidR="000162AD" w:rsidRDefault="000162AD" w:rsidP="000162AD">
      <w:r>
        <w:t>121.4207</w:t>
      </w:r>
      <w:r>
        <w:tab/>
        <w:t>1.013e0</w:t>
      </w:r>
    </w:p>
    <w:p w:rsidR="000162AD" w:rsidRDefault="000162AD" w:rsidP="000162AD">
      <w:r>
        <w:t>121.4270</w:t>
      </w:r>
      <w:r>
        <w:tab/>
        <w:t>2.025e0</w:t>
      </w:r>
    </w:p>
    <w:p w:rsidR="000162AD" w:rsidRDefault="000162AD" w:rsidP="000162AD">
      <w:r>
        <w:t>121.4300</w:t>
      </w:r>
      <w:r>
        <w:tab/>
        <w:t>1.013e0</w:t>
      </w:r>
    </w:p>
    <w:p w:rsidR="000162AD" w:rsidRDefault="000162AD" w:rsidP="000162AD">
      <w:r>
        <w:t>121.4352</w:t>
      </w:r>
      <w:r>
        <w:tab/>
        <w:t>1.013e0</w:t>
      </w:r>
    </w:p>
    <w:p w:rsidR="000162AD" w:rsidRDefault="000162AD" w:rsidP="000162AD">
      <w:r>
        <w:t>121.4442</w:t>
      </w:r>
      <w:r>
        <w:tab/>
        <w:t>1.013e0</w:t>
      </w:r>
    </w:p>
    <w:p w:rsidR="000162AD" w:rsidRDefault="000162AD" w:rsidP="000162AD">
      <w:r>
        <w:t>121.4476</w:t>
      </w:r>
      <w:r>
        <w:tab/>
        <w:t>2.025e0</w:t>
      </w:r>
    </w:p>
    <w:p w:rsidR="000162AD" w:rsidRDefault="000162AD" w:rsidP="000162AD">
      <w:r>
        <w:t>121.4488</w:t>
      </w:r>
      <w:r>
        <w:tab/>
        <w:t>2.025e0</w:t>
      </w:r>
    </w:p>
    <w:p w:rsidR="000162AD" w:rsidRDefault="000162AD" w:rsidP="000162AD">
      <w:r>
        <w:t>121.4504</w:t>
      </w:r>
      <w:r>
        <w:tab/>
        <w:t>1.013e0</w:t>
      </w:r>
    </w:p>
    <w:p w:rsidR="000162AD" w:rsidRDefault="000162AD" w:rsidP="000162AD">
      <w:r>
        <w:t>121.4590</w:t>
      </w:r>
      <w:r>
        <w:tab/>
        <w:t>2.025e0</w:t>
      </w:r>
    </w:p>
    <w:p w:rsidR="000162AD" w:rsidRDefault="000162AD" w:rsidP="000162AD">
      <w:r>
        <w:t>121.4682</w:t>
      </w:r>
      <w:r>
        <w:tab/>
        <w:t>1.013e0</w:t>
      </w:r>
    </w:p>
    <w:p w:rsidR="000162AD" w:rsidRDefault="000162AD" w:rsidP="000162AD">
      <w:r>
        <w:t>121.4734</w:t>
      </w:r>
      <w:r>
        <w:tab/>
        <w:t>2.025e0</w:t>
      </w:r>
    </w:p>
    <w:p w:rsidR="000162AD" w:rsidRDefault="000162AD" w:rsidP="000162AD">
      <w:r>
        <w:t>121.4766</w:t>
      </w:r>
      <w:r>
        <w:tab/>
        <w:t>1.013e0</w:t>
      </w:r>
    </w:p>
    <w:p w:rsidR="000162AD" w:rsidRDefault="000162AD" w:rsidP="000162AD">
      <w:r>
        <w:t>121.4856</w:t>
      </w:r>
      <w:r>
        <w:tab/>
        <w:t>1.013e0</w:t>
      </w:r>
    </w:p>
    <w:p w:rsidR="000162AD" w:rsidRDefault="000162AD" w:rsidP="000162AD">
      <w:r>
        <w:t>121.4913</w:t>
      </w:r>
      <w:r>
        <w:tab/>
        <w:t>1.013e0</w:t>
      </w:r>
    </w:p>
    <w:p w:rsidR="000162AD" w:rsidRDefault="000162AD" w:rsidP="000162AD">
      <w:r>
        <w:lastRenderedPageBreak/>
        <w:t>121.4939</w:t>
      </w:r>
      <w:r>
        <w:tab/>
        <w:t>2.025e0</w:t>
      </w:r>
    </w:p>
    <w:p w:rsidR="000162AD" w:rsidRDefault="000162AD" w:rsidP="000162AD">
      <w:r>
        <w:t>121.4968</w:t>
      </w:r>
      <w:r>
        <w:tab/>
        <w:t>1.013e0</w:t>
      </w:r>
    </w:p>
    <w:p w:rsidR="000162AD" w:rsidRDefault="000162AD" w:rsidP="000162AD">
      <w:r>
        <w:t>121.5062</w:t>
      </w:r>
      <w:r>
        <w:tab/>
        <w:t>2.025e0</w:t>
      </w:r>
    </w:p>
    <w:p w:rsidR="000162AD" w:rsidRDefault="000162AD" w:rsidP="000162AD">
      <w:r>
        <w:t>121.5143</w:t>
      </w:r>
      <w:r>
        <w:tab/>
        <w:t>1.013e0</w:t>
      </w:r>
    </w:p>
    <w:p w:rsidR="000162AD" w:rsidRDefault="000162AD" w:rsidP="000162AD">
      <w:r>
        <w:t>121.5176</w:t>
      </w:r>
      <w:r>
        <w:tab/>
        <w:t>2.025e0</w:t>
      </w:r>
    </w:p>
    <w:p w:rsidR="000162AD" w:rsidRDefault="000162AD" w:rsidP="000162AD">
      <w:r>
        <w:t>121.5222</w:t>
      </w:r>
      <w:r>
        <w:tab/>
        <w:t>2.025e0</w:t>
      </w:r>
    </w:p>
    <w:p w:rsidR="000162AD" w:rsidRDefault="000162AD" w:rsidP="000162AD">
      <w:r>
        <w:t>121.5265</w:t>
      </w:r>
      <w:r>
        <w:tab/>
        <w:t>1.013e0</w:t>
      </w:r>
    </w:p>
    <w:p w:rsidR="000162AD" w:rsidRDefault="000162AD" w:rsidP="000162AD">
      <w:r>
        <w:t>121.5352</w:t>
      </w:r>
      <w:r>
        <w:tab/>
        <w:t>1.013e0</w:t>
      </w:r>
    </w:p>
    <w:p w:rsidR="000162AD" w:rsidRDefault="000162AD" w:rsidP="000162AD">
      <w:r>
        <w:t>121.5381</w:t>
      </w:r>
      <w:r>
        <w:tab/>
        <w:t>1.013e0</w:t>
      </w:r>
    </w:p>
    <w:p w:rsidR="000162AD" w:rsidRDefault="000162AD" w:rsidP="000162AD">
      <w:r>
        <w:t>121.5411</w:t>
      </w:r>
      <w:r>
        <w:tab/>
        <w:t>1.013e0</w:t>
      </w:r>
    </w:p>
    <w:p w:rsidR="000162AD" w:rsidRDefault="000162AD" w:rsidP="000162AD">
      <w:r>
        <w:t>121.5438</w:t>
      </w:r>
      <w:r>
        <w:tab/>
        <w:t>1.013e0</w:t>
      </w:r>
    </w:p>
    <w:p w:rsidR="000162AD" w:rsidRDefault="000162AD" w:rsidP="000162AD">
      <w:r>
        <w:t>121.5525</w:t>
      </w:r>
      <w:r>
        <w:tab/>
        <w:t>1.013e0</w:t>
      </w:r>
    </w:p>
    <w:p w:rsidR="000162AD" w:rsidRDefault="000162AD" w:rsidP="000162AD">
      <w:r>
        <w:t>121.5557</w:t>
      </w:r>
      <w:r>
        <w:tab/>
        <w:t>2.025e0</w:t>
      </w:r>
    </w:p>
    <w:p w:rsidR="000162AD" w:rsidRDefault="000162AD" w:rsidP="000162AD">
      <w:r>
        <w:t>121.5584</w:t>
      </w:r>
      <w:r>
        <w:tab/>
        <w:t>1.013e0</w:t>
      </w:r>
    </w:p>
    <w:p w:rsidR="000162AD" w:rsidRDefault="000162AD" w:rsidP="000162AD">
      <w:r>
        <w:t>121.5677</w:t>
      </w:r>
      <w:r>
        <w:tab/>
        <w:t>1.013e0</w:t>
      </w:r>
    </w:p>
    <w:p w:rsidR="000162AD" w:rsidRDefault="000162AD" w:rsidP="000162AD">
      <w:r>
        <w:t>121.5702</w:t>
      </w:r>
      <w:r>
        <w:tab/>
        <w:t>1.013e0</w:t>
      </w:r>
    </w:p>
    <w:p w:rsidR="000162AD" w:rsidRDefault="000162AD" w:rsidP="000162AD">
      <w:r>
        <w:t>121.5730</w:t>
      </w:r>
      <w:r>
        <w:tab/>
        <w:t>1.013e0</w:t>
      </w:r>
    </w:p>
    <w:p w:rsidR="000162AD" w:rsidRDefault="000162AD" w:rsidP="000162AD">
      <w:r>
        <w:t>121.5761</w:t>
      </w:r>
      <w:r>
        <w:tab/>
        <w:t>1.013e0</w:t>
      </w:r>
    </w:p>
    <w:p w:rsidR="000162AD" w:rsidRDefault="000162AD" w:rsidP="000162AD">
      <w:r>
        <w:t>121.5793</w:t>
      </w:r>
      <w:r>
        <w:tab/>
        <w:t>1.013e0</w:t>
      </w:r>
    </w:p>
    <w:p w:rsidR="000162AD" w:rsidRDefault="000162AD" w:rsidP="000162AD">
      <w:r>
        <w:lastRenderedPageBreak/>
        <w:t>121.5820</w:t>
      </w:r>
      <w:r>
        <w:tab/>
        <w:t>4.051e0</w:t>
      </w:r>
    </w:p>
    <w:p w:rsidR="000162AD" w:rsidRDefault="000162AD" w:rsidP="000162AD">
      <w:r>
        <w:t>121.5850</w:t>
      </w:r>
      <w:r>
        <w:tab/>
        <w:t>2.025e0</w:t>
      </w:r>
    </w:p>
    <w:p w:rsidR="000162AD" w:rsidRDefault="000162AD" w:rsidP="000162AD">
      <w:r>
        <w:t>121.5937</w:t>
      </w:r>
      <w:r>
        <w:tab/>
        <w:t>1.013e0</w:t>
      </w:r>
    </w:p>
    <w:p w:rsidR="000162AD" w:rsidRDefault="000162AD" w:rsidP="000162AD">
      <w:r>
        <w:t>121.5952</w:t>
      </w:r>
      <w:r>
        <w:tab/>
        <w:t>2.025e0</w:t>
      </w:r>
    </w:p>
    <w:p w:rsidR="000162AD" w:rsidRDefault="000162AD" w:rsidP="000162AD">
      <w:r>
        <w:t>121.5982</w:t>
      </w:r>
      <w:r>
        <w:tab/>
        <w:t>2.025e0</w:t>
      </w:r>
    </w:p>
    <w:p w:rsidR="000162AD" w:rsidRDefault="000162AD" w:rsidP="000162AD">
      <w:r>
        <w:t>121.6072</w:t>
      </w:r>
      <w:r>
        <w:tab/>
        <w:t>2.025e0</w:t>
      </w:r>
    </w:p>
    <w:p w:rsidR="000162AD" w:rsidRDefault="000162AD" w:rsidP="000162AD">
      <w:r>
        <w:t>121.6085</w:t>
      </w:r>
      <w:r>
        <w:tab/>
        <w:t>1.013e0</w:t>
      </w:r>
    </w:p>
    <w:p w:rsidR="000162AD" w:rsidRDefault="000162AD" w:rsidP="000162AD">
      <w:r>
        <w:t>121.6263</w:t>
      </w:r>
      <w:r>
        <w:tab/>
        <w:t>1.013e0</w:t>
      </w:r>
    </w:p>
    <w:p w:rsidR="000162AD" w:rsidRDefault="000162AD" w:rsidP="000162AD">
      <w:r>
        <w:t>121.6293</w:t>
      </w:r>
      <w:r>
        <w:tab/>
        <w:t>2.025e0</w:t>
      </w:r>
    </w:p>
    <w:p w:rsidR="000162AD" w:rsidRDefault="000162AD" w:rsidP="000162AD">
      <w:r>
        <w:t>121.6318</w:t>
      </w:r>
      <w:r>
        <w:tab/>
        <w:t>1.013e0</w:t>
      </w:r>
    </w:p>
    <w:p w:rsidR="000162AD" w:rsidRDefault="000162AD" w:rsidP="000162AD">
      <w:r>
        <w:t>121.6405</w:t>
      </w:r>
      <w:r>
        <w:tab/>
        <w:t>1.013e0</w:t>
      </w:r>
    </w:p>
    <w:p w:rsidR="000162AD" w:rsidRDefault="000162AD" w:rsidP="000162AD">
      <w:r>
        <w:t>121.6436</w:t>
      </w:r>
      <w:r>
        <w:tab/>
        <w:t>1.013e0</w:t>
      </w:r>
    </w:p>
    <w:p w:rsidR="000162AD" w:rsidRDefault="000162AD" w:rsidP="000162AD">
      <w:r>
        <w:t>121.6523</w:t>
      </w:r>
      <w:r>
        <w:tab/>
        <w:t>1.013e0</w:t>
      </w:r>
    </w:p>
    <w:p w:rsidR="000162AD" w:rsidRDefault="000162AD" w:rsidP="000162AD">
      <w:r>
        <w:t>121.6569</w:t>
      </w:r>
      <w:r>
        <w:tab/>
        <w:t>2.025e0</w:t>
      </w:r>
    </w:p>
    <w:p w:rsidR="000162AD" w:rsidRDefault="000162AD" w:rsidP="000162AD">
      <w:r>
        <w:t>121.6727</w:t>
      </w:r>
      <w:r>
        <w:tab/>
        <w:t>2.025e0</w:t>
      </w:r>
    </w:p>
    <w:p w:rsidR="000162AD" w:rsidRDefault="000162AD" w:rsidP="000162AD">
      <w:r>
        <w:t>121.6758</w:t>
      </w:r>
      <w:r>
        <w:tab/>
        <w:t>1.013e0</w:t>
      </w:r>
    </w:p>
    <w:p w:rsidR="000162AD" w:rsidRDefault="000162AD" w:rsidP="000162AD">
      <w:r>
        <w:t>121.6786</w:t>
      </w:r>
      <w:r>
        <w:tab/>
        <w:t>4.051e0</w:t>
      </w:r>
    </w:p>
    <w:p w:rsidR="000162AD" w:rsidRDefault="000162AD" w:rsidP="000162AD">
      <w:r>
        <w:t>121.6819</w:t>
      </w:r>
      <w:r>
        <w:tab/>
        <w:t>1.013e0</w:t>
      </w:r>
    </w:p>
    <w:p w:rsidR="000162AD" w:rsidRDefault="000162AD" w:rsidP="000162AD">
      <w:r>
        <w:t>121.6906</w:t>
      </w:r>
      <w:r>
        <w:tab/>
        <w:t>1.013e0</w:t>
      </w:r>
    </w:p>
    <w:p w:rsidR="000162AD" w:rsidRDefault="000162AD" w:rsidP="000162AD">
      <w:r>
        <w:lastRenderedPageBreak/>
        <w:t>121.6963</w:t>
      </w:r>
      <w:r>
        <w:tab/>
        <w:t>2.025e0</w:t>
      </w:r>
    </w:p>
    <w:p w:rsidR="000162AD" w:rsidRDefault="000162AD" w:rsidP="000162AD">
      <w:r>
        <w:t>121.7024</w:t>
      </w:r>
      <w:r>
        <w:tab/>
        <w:t>1.013e0</w:t>
      </w:r>
    </w:p>
    <w:p w:rsidR="000162AD" w:rsidRDefault="000162AD" w:rsidP="000162AD">
      <w:r>
        <w:t>121.7036</w:t>
      </w:r>
      <w:r>
        <w:tab/>
        <w:t>2.025e0</w:t>
      </w:r>
    </w:p>
    <w:p w:rsidR="000162AD" w:rsidRDefault="000162AD" w:rsidP="000162AD">
      <w:r>
        <w:t>121.7084</w:t>
      </w:r>
      <w:r>
        <w:tab/>
        <w:t>1.013e0</w:t>
      </w:r>
    </w:p>
    <w:p w:rsidR="000162AD" w:rsidRDefault="000162AD" w:rsidP="000162AD">
      <w:r>
        <w:t>121.7199</w:t>
      </w:r>
      <w:r>
        <w:tab/>
        <w:t>1.013e0</w:t>
      </w:r>
    </w:p>
    <w:p w:rsidR="000162AD" w:rsidRDefault="000162AD" w:rsidP="000162AD">
      <w:r>
        <w:t>121.7241</w:t>
      </w:r>
      <w:r>
        <w:tab/>
        <w:t>2.025e0</w:t>
      </w:r>
    </w:p>
    <w:p w:rsidR="000162AD" w:rsidRDefault="000162AD" w:rsidP="000162AD">
      <w:r>
        <w:t>121.7259</w:t>
      </w:r>
      <w:r>
        <w:tab/>
        <w:t>1.013e0</w:t>
      </w:r>
    </w:p>
    <w:p w:rsidR="000162AD" w:rsidRDefault="000162AD" w:rsidP="000162AD">
      <w:r>
        <w:t>121.7275</w:t>
      </w:r>
      <w:r>
        <w:tab/>
        <w:t>2.025e0</w:t>
      </w:r>
    </w:p>
    <w:p w:rsidR="000162AD" w:rsidRDefault="000162AD" w:rsidP="000162AD">
      <w:r>
        <w:t>121.7289</w:t>
      </w:r>
      <w:r>
        <w:tab/>
        <w:t>1.013e0</w:t>
      </w:r>
    </w:p>
    <w:p w:rsidR="000162AD" w:rsidRDefault="000162AD" w:rsidP="000162AD">
      <w:r>
        <w:t>121.7315</w:t>
      </w:r>
      <w:r>
        <w:tab/>
        <w:t>1.013e0</w:t>
      </w:r>
    </w:p>
    <w:p w:rsidR="000162AD" w:rsidRDefault="000162AD" w:rsidP="000162AD">
      <w:r>
        <w:t>121.7375</w:t>
      </w:r>
      <w:r>
        <w:tab/>
        <w:t>2.025e0</w:t>
      </w:r>
    </w:p>
    <w:p w:rsidR="000162AD" w:rsidRDefault="000162AD" w:rsidP="000162AD">
      <w:r>
        <w:t>121.7432</w:t>
      </w:r>
      <w:r>
        <w:tab/>
        <w:t>1.013e0</w:t>
      </w:r>
    </w:p>
    <w:p w:rsidR="000162AD" w:rsidRDefault="000162AD" w:rsidP="000162AD">
      <w:r>
        <w:t>121.7466</w:t>
      </w:r>
      <w:r>
        <w:tab/>
        <w:t>1.013e0</w:t>
      </w:r>
    </w:p>
    <w:p w:rsidR="000162AD" w:rsidRDefault="000162AD" w:rsidP="000162AD">
      <w:r>
        <w:t>121.7580</w:t>
      </w:r>
      <w:r>
        <w:tab/>
        <w:t>1.013e0</w:t>
      </w:r>
    </w:p>
    <w:p w:rsidR="000162AD" w:rsidRDefault="000162AD" w:rsidP="000162AD">
      <w:r>
        <w:t>121.7754</w:t>
      </w:r>
      <w:r>
        <w:tab/>
        <w:t>1.013e0</w:t>
      </w:r>
    </w:p>
    <w:p w:rsidR="000162AD" w:rsidRDefault="000162AD" w:rsidP="000162AD">
      <w:r>
        <w:t>121.7785</w:t>
      </w:r>
      <w:r>
        <w:tab/>
        <w:t>1.013e0</w:t>
      </w:r>
    </w:p>
    <w:p w:rsidR="000162AD" w:rsidRDefault="000162AD" w:rsidP="000162AD">
      <w:r>
        <w:t>121.7845</w:t>
      </w:r>
      <w:r>
        <w:tab/>
        <w:t>2.025e0</w:t>
      </w:r>
    </w:p>
    <w:p w:rsidR="000162AD" w:rsidRDefault="000162AD" w:rsidP="000162AD">
      <w:r>
        <w:t>121.7929</w:t>
      </w:r>
      <w:r>
        <w:tab/>
        <w:t>1.013e0</w:t>
      </w:r>
    </w:p>
    <w:p w:rsidR="000162AD" w:rsidRDefault="000162AD" w:rsidP="000162AD">
      <w:r>
        <w:t>121.7961</w:t>
      </w:r>
      <w:r>
        <w:tab/>
        <w:t>1.013e0</w:t>
      </w:r>
    </w:p>
    <w:p w:rsidR="000162AD" w:rsidRDefault="000162AD" w:rsidP="000162AD">
      <w:r>
        <w:lastRenderedPageBreak/>
        <w:t>121.8018</w:t>
      </w:r>
      <w:r>
        <w:tab/>
        <w:t>1.013e0</w:t>
      </w:r>
    </w:p>
    <w:p w:rsidR="000162AD" w:rsidRDefault="000162AD" w:rsidP="000162AD">
      <w:r>
        <w:t>121.8048</w:t>
      </w:r>
      <w:r>
        <w:tab/>
        <w:t>2.025e0</w:t>
      </w:r>
    </w:p>
    <w:p w:rsidR="000162AD" w:rsidRDefault="000162AD" w:rsidP="000162AD">
      <w:r>
        <w:t>121.8109</w:t>
      </w:r>
      <w:r>
        <w:tab/>
        <w:t>1.013e0</w:t>
      </w:r>
    </w:p>
    <w:p w:rsidR="000162AD" w:rsidRDefault="000162AD" w:rsidP="000162AD">
      <w:r>
        <w:t>121.8196</w:t>
      </w:r>
      <w:r>
        <w:tab/>
        <w:t>1.013e0</w:t>
      </w:r>
    </w:p>
    <w:p w:rsidR="000162AD" w:rsidRDefault="000162AD" w:rsidP="000162AD">
      <w:r>
        <w:t>121.8223</w:t>
      </w:r>
      <w:r>
        <w:tab/>
        <w:t>1.013e0</w:t>
      </w:r>
    </w:p>
    <w:p w:rsidR="000162AD" w:rsidRDefault="000162AD" w:rsidP="000162AD">
      <w:r>
        <w:t>121.8256</w:t>
      </w:r>
      <w:r>
        <w:tab/>
        <w:t>2.025e0</w:t>
      </w:r>
    </w:p>
    <w:p w:rsidR="000162AD" w:rsidRDefault="000162AD" w:rsidP="000162AD">
      <w:r>
        <w:t>121.8371</w:t>
      </w:r>
      <w:r>
        <w:tab/>
        <w:t>2.025e0</w:t>
      </w:r>
    </w:p>
    <w:p w:rsidR="000162AD" w:rsidRDefault="000162AD" w:rsidP="000162AD">
      <w:r>
        <w:t>121.8402</w:t>
      </w:r>
      <w:r>
        <w:tab/>
        <w:t>1.013e0</w:t>
      </w:r>
    </w:p>
    <w:p w:rsidR="000162AD" w:rsidRDefault="000162AD" w:rsidP="000162AD">
      <w:r>
        <w:t>121.8518</w:t>
      </w:r>
      <w:r>
        <w:tab/>
        <w:t>2.025e0</w:t>
      </w:r>
    </w:p>
    <w:p w:rsidR="000162AD" w:rsidRDefault="000162AD" w:rsidP="000162AD">
      <w:r>
        <w:t>121.8545</w:t>
      </w:r>
      <w:r>
        <w:tab/>
        <w:t>2.025e0</w:t>
      </w:r>
    </w:p>
    <w:p w:rsidR="000162AD" w:rsidRDefault="000162AD" w:rsidP="000162AD">
      <w:r>
        <w:t>121.8577</w:t>
      </w:r>
      <w:r>
        <w:tab/>
        <w:t>1.013e0</w:t>
      </w:r>
    </w:p>
    <w:p w:rsidR="000162AD" w:rsidRDefault="000162AD" w:rsidP="000162AD">
      <w:r>
        <w:t>121.8638</w:t>
      </w:r>
      <w:r>
        <w:tab/>
        <w:t>1.013e0</w:t>
      </w:r>
    </w:p>
    <w:p w:rsidR="000162AD" w:rsidRDefault="000162AD" w:rsidP="000162AD">
      <w:r>
        <w:t>121.8665</w:t>
      </w:r>
      <w:r>
        <w:tab/>
        <w:t>1.013e0</w:t>
      </w:r>
    </w:p>
    <w:p w:rsidR="000162AD" w:rsidRDefault="000162AD" w:rsidP="000162AD">
      <w:r>
        <w:t>121.8723</w:t>
      </w:r>
      <w:r>
        <w:tab/>
        <w:t>1.013e0</w:t>
      </w:r>
    </w:p>
    <w:p w:rsidR="000162AD" w:rsidRDefault="000162AD" w:rsidP="000162AD">
      <w:r>
        <w:t>121.8842</w:t>
      </w:r>
      <w:r>
        <w:tab/>
        <w:t>1.013e0</w:t>
      </w:r>
    </w:p>
    <w:p w:rsidR="000162AD" w:rsidRDefault="000162AD" w:rsidP="000162AD">
      <w:r>
        <w:t>121.8870</w:t>
      </w:r>
      <w:r>
        <w:tab/>
        <w:t>1.013e0</w:t>
      </w:r>
    </w:p>
    <w:p w:rsidR="000162AD" w:rsidRDefault="000162AD" w:rsidP="000162AD">
      <w:r>
        <w:t>121.8989</w:t>
      </w:r>
      <w:r>
        <w:tab/>
        <w:t>1.013e0</w:t>
      </w:r>
    </w:p>
    <w:p w:rsidR="000162AD" w:rsidRDefault="000162AD" w:rsidP="000162AD">
      <w:r>
        <w:t>121.9048</w:t>
      </w:r>
      <w:r>
        <w:tab/>
        <w:t>1.013e0</w:t>
      </w:r>
    </w:p>
    <w:p w:rsidR="000162AD" w:rsidRDefault="000162AD" w:rsidP="000162AD">
      <w:r>
        <w:t>121.9078</w:t>
      </w:r>
      <w:r>
        <w:tab/>
        <w:t>3.038e0</w:t>
      </w:r>
    </w:p>
    <w:p w:rsidR="000162AD" w:rsidRDefault="000162AD" w:rsidP="000162AD">
      <w:r>
        <w:lastRenderedPageBreak/>
        <w:t>121.9120</w:t>
      </w:r>
      <w:r>
        <w:tab/>
        <w:t>2.025e0</w:t>
      </w:r>
    </w:p>
    <w:p w:rsidR="000162AD" w:rsidRDefault="000162AD" w:rsidP="000162AD">
      <w:r>
        <w:t>121.9192</w:t>
      </w:r>
      <w:r>
        <w:tab/>
        <w:t>2.025e0</w:t>
      </w:r>
    </w:p>
    <w:p w:rsidR="000162AD" w:rsidRDefault="000162AD" w:rsidP="000162AD">
      <w:r>
        <w:t>121.9224</w:t>
      </w:r>
      <w:r>
        <w:tab/>
        <w:t>1.013e0</w:t>
      </w:r>
    </w:p>
    <w:p w:rsidR="000162AD" w:rsidRDefault="000162AD" w:rsidP="000162AD">
      <w:r>
        <w:t>121.9284</w:t>
      </w:r>
      <w:r>
        <w:tab/>
        <w:t>1.013e0</w:t>
      </w:r>
    </w:p>
    <w:p w:rsidR="000162AD" w:rsidRDefault="000162AD" w:rsidP="000162AD">
      <w:r>
        <w:t>121.9311</w:t>
      </w:r>
      <w:r>
        <w:tab/>
        <w:t>1.013e0</w:t>
      </w:r>
    </w:p>
    <w:p w:rsidR="000162AD" w:rsidRDefault="000162AD" w:rsidP="000162AD">
      <w:r>
        <w:t>121.9338</w:t>
      </w:r>
      <w:r>
        <w:tab/>
        <w:t>1.013e0</w:t>
      </w:r>
    </w:p>
    <w:p w:rsidR="000162AD" w:rsidRDefault="000162AD" w:rsidP="000162AD">
      <w:r>
        <w:t>121.9368</w:t>
      </w:r>
      <w:r>
        <w:tab/>
        <w:t>2.025e0</w:t>
      </w:r>
    </w:p>
    <w:p w:rsidR="000162AD" w:rsidRDefault="000162AD" w:rsidP="000162AD">
      <w:r>
        <w:t>121.9400</w:t>
      </w:r>
      <w:r>
        <w:tab/>
        <w:t>3.038e0</w:t>
      </w:r>
    </w:p>
    <w:p w:rsidR="000162AD" w:rsidRDefault="000162AD" w:rsidP="000162AD">
      <w:r>
        <w:t>121.9413</w:t>
      </w:r>
      <w:r>
        <w:tab/>
        <w:t>2.025e0</w:t>
      </w:r>
    </w:p>
    <w:p w:rsidR="000162AD" w:rsidRDefault="000162AD" w:rsidP="000162AD">
      <w:r>
        <w:t>121.9429</w:t>
      </w:r>
      <w:r>
        <w:tab/>
        <w:t>1.013e0</w:t>
      </w:r>
    </w:p>
    <w:p w:rsidR="000162AD" w:rsidRDefault="000162AD" w:rsidP="000162AD">
      <w:r>
        <w:t>121.9459</w:t>
      </w:r>
      <w:r>
        <w:tab/>
        <w:t>2.025e0</w:t>
      </w:r>
    </w:p>
    <w:p w:rsidR="000162AD" w:rsidRDefault="000162AD" w:rsidP="000162AD">
      <w:r>
        <w:t>121.9490</w:t>
      </w:r>
      <w:r>
        <w:tab/>
        <w:t>1.013e0</w:t>
      </w:r>
    </w:p>
    <w:p w:rsidR="000162AD" w:rsidRDefault="000162AD" w:rsidP="000162AD">
      <w:r>
        <w:t>121.9542</w:t>
      </w:r>
      <w:r>
        <w:tab/>
        <w:t>1.013e0</w:t>
      </w:r>
    </w:p>
    <w:p w:rsidR="000162AD" w:rsidRDefault="000162AD" w:rsidP="000162AD">
      <w:r>
        <w:t>121.9634</w:t>
      </w:r>
      <w:r>
        <w:tab/>
        <w:t>1.013e0</w:t>
      </w:r>
    </w:p>
    <w:p w:rsidR="000162AD" w:rsidRDefault="000162AD" w:rsidP="000162AD">
      <w:r>
        <w:t>121.9719</w:t>
      </w:r>
      <w:r>
        <w:tab/>
        <w:t>1.013e0</w:t>
      </w:r>
    </w:p>
    <w:p w:rsidR="000162AD" w:rsidRDefault="000162AD" w:rsidP="000162AD">
      <w:r>
        <w:t>121.9747</w:t>
      </w:r>
      <w:r>
        <w:tab/>
        <w:t>1.013e0</w:t>
      </w:r>
    </w:p>
    <w:p w:rsidR="000162AD" w:rsidRDefault="000162AD" w:rsidP="000162AD">
      <w:r>
        <w:t>121.9870</w:t>
      </w:r>
      <w:r>
        <w:tab/>
        <w:t>2.025e0</w:t>
      </w:r>
    </w:p>
    <w:p w:rsidR="000162AD" w:rsidRDefault="000162AD" w:rsidP="000162AD">
      <w:r>
        <w:t>121.9901</w:t>
      </w:r>
      <w:r>
        <w:tab/>
        <w:t>1.013e0</w:t>
      </w:r>
    </w:p>
    <w:p w:rsidR="000162AD" w:rsidRDefault="000162AD" w:rsidP="000162AD">
      <w:r>
        <w:t>121.9952</w:t>
      </w:r>
      <w:r>
        <w:tab/>
        <w:t>1.013e0</w:t>
      </w:r>
    </w:p>
    <w:p w:rsidR="000162AD" w:rsidRDefault="000162AD" w:rsidP="000162AD">
      <w:r>
        <w:lastRenderedPageBreak/>
        <w:t>121.9985</w:t>
      </w:r>
      <w:r>
        <w:tab/>
        <w:t>1.013e0</w:t>
      </w:r>
    </w:p>
    <w:p w:rsidR="000162AD" w:rsidRDefault="000162AD" w:rsidP="000162AD">
      <w:r>
        <w:t>122.0013</w:t>
      </w:r>
      <w:r>
        <w:tab/>
        <w:t>1.013e0</w:t>
      </w:r>
    </w:p>
    <w:p w:rsidR="000162AD" w:rsidRDefault="000162AD" w:rsidP="000162AD">
      <w:r>
        <w:t>122.0045</w:t>
      </w:r>
      <w:r>
        <w:tab/>
        <w:t>3.038e0</w:t>
      </w:r>
    </w:p>
    <w:p w:rsidR="000162AD" w:rsidRDefault="000162AD" w:rsidP="000162AD">
      <w:r>
        <w:t>122.0161</w:t>
      </w:r>
      <w:r>
        <w:tab/>
        <w:t>1.013e0</w:t>
      </w:r>
    </w:p>
    <w:p w:rsidR="000162AD" w:rsidRDefault="000162AD" w:rsidP="000162AD">
      <w:r>
        <w:t>122.0206</w:t>
      </w:r>
      <w:r>
        <w:tab/>
        <w:t>2.025e0</w:t>
      </w:r>
    </w:p>
    <w:p w:rsidR="000162AD" w:rsidRDefault="000162AD" w:rsidP="000162AD">
      <w:r>
        <w:t>122.0221</w:t>
      </w:r>
      <w:r>
        <w:tab/>
        <w:t>1.013e0</w:t>
      </w:r>
    </w:p>
    <w:p w:rsidR="000162AD" w:rsidRDefault="000162AD" w:rsidP="000162AD">
      <w:r>
        <w:t>122.0282</w:t>
      </w:r>
      <w:r>
        <w:tab/>
        <w:t>2.025e0</w:t>
      </w:r>
    </w:p>
    <w:p w:rsidR="000162AD" w:rsidRDefault="000162AD" w:rsidP="000162AD">
      <w:r>
        <w:t>122.0324</w:t>
      </w:r>
      <w:r>
        <w:tab/>
        <w:t>2.025e0</w:t>
      </w:r>
    </w:p>
    <w:p w:rsidR="000162AD" w:rsidRDefault="000162AD" w:rsidP="000162AD">
      <w:r>
        <w:t>122.0350</w:t>
      </w:r>
      <w:r>
        <w:tab/>
        <w:t>6.076e0</w:t>
      </w:r>
    </w:p>
    <w:p w:rsidR="000162AD" w:rsidRDefault="000162AD" w:rsidP="000162AD">
      <w:r>
        <w:t>122.0398</w:t>
      </w:r>
      <w:r>
        <w:tab/>
        <w:t>3.038e0</w:t>
      </w:r>
    </w:p>
    <w:p w:rsidR="000162AD" w:rsidRDefault="000162AD" w:rsidP="000162AD">
      <w:r>
        <w:t>122.0421</w:t>
      </w:r>
      <w:r>
        <w:tab/>
        <w:t>1.438e1</w:t>
      </w:r>
    </w:p>
    <w:p w:rsidR="000162AD" w:rsidRDefault="000162AD" w:rsidP="000162AD">
      <w:r>
        <w:t>122.0450</w:t>
      </w:r>
      <w:r>
        <w:tab/>
        <w:t>3.139e0</w:t>
      </w:r>
    </w:p>
    <w:p w:rsidR="000162AD" w:rsidRDefault="000162AD" w:rsidP="000162AD">
      <w:r>
        <w:t>122.0540</w:t>
      </w:r>
      <w:r>
        <w:tab/>
        <w:t>7.089e0</w:t>
      </w:r>
    </w:p>
    <w:p w:rsidR="000162AD" w:rsidRDefault="000162AD" w:rsidP="000162AD">
      <w:r>
        <w:t>122.0567</w:t>
      </w:r>
      <w:r>
        <w:tab/>
        <w:t>1.013e1</w:t>
      </w:r>
    </w:p>
    <w:p w:rsidR="000162AD" w:rsidRDefault="000162AD" w:rsidP="000162AD">
      <w:r>
        <w:t>122.0586</w:t>
      </w:r>
      <w:r>
        <w:tab/>
        <w:t>3.635e1</w:t>
      </w:r>
    </w:p>
    <w:p w:rsidR="000162AD" w:rsidRDefault="000162AD" w:rsidP="000162AD">
      <w:r>
        <w:t>122.0598</w:t>
      </w:r>
      <w:r>
        <w:tab/>
        <w:t>2.181e2</w:t>
      </w:r>
    </w:p>
    <w:p w:rsidR="000162AD" w:rsidRDefault="000162AD" w:rsidP="000162AD">
      <w:r>
        <w:t>122.0615</w:t>
      </w:r>
      <w:r>
        <w:tab/>
        <w:t>2.442e1</w:t>
      </w:r>
    </w:p>
    <w:p w:rsidR="000162AD" w:rsidRDefault="000162AD" w:rsidP="000162AD">
      <w:r>
        <w:t>122.0634</w:t>
      </w:r>
      <w:r>
        <w:tab/>
        <w:t>2.640e1</w:t>
      </w:r>
    </w:p>
    <w:p w:rsidR="000162AD" w:rsidRDefault="000162AD" w:rsidP="000162AD">
      <w:r>
        <w:t>122.0963</w:t>
      </w:r>
      <w:r>
        <w:tab/>
        <w:t>5.245e2</w:t>
      </w:r>
    </w:p>
    <w:p w:rsidR="000162AD" w:rsidRDefault="000162AD" w:rsidP="000162AD">
      <w:r>
        <w:lastRenderedPageBreak/>
        <w:t>122.0979</w:t>
      </w:r>
      <w:r>
        <w:tab/>
        <w:t>8.451e2</w:t>
      </w:r>
    </w:p>
    <w:p w:rsidR="000162AD" w:rsidRDefault="000162AD" w:rsidP="000162AD">
      <w:r>
        <w:t>122.1231</w:t>
      </w:r>
      <w:r>
        <w:tab/>
        <w:t>2.231e0</w:t>
      </w:r>
    </w:p>
    <w:p w:rsidR="000162AD" w:rsidRDefault="000162AD" w:rsidP="000162AD">
      <w:r>
        <w:t>122.1280</w:t>
      </w:r>
      <w:r>
        <w:tab/>
        <w:t>1.013e0</w:t>
      </w:r>
    </w:p>
    <w:p w:rsidR="000162AD" w:rsidRDefault="000162AD" w:rsidP="000162AD">
      <w:r>
        <w:t>122.1311</w:t>
      </w:r>
      <w:r>
        <w:tab/>
        <w:t>2.025e0</w:t>
      </w:r>
    </w:p>
    <w:p w:rsidR="000162AD" w:rsidRDefault="000162AD" w:rsidP="000162AD">
      <w:r>
        <w:t>122.1364</w:t>
      </w:r>
      <w:r>
        <w:tab/>
        <w:t>1.013e0</w:t>
      </w:r>
    </w:p>
    <w:p w:rsidR="000162AD" w:rsidRDefault="000162AD" w:rsidP="000162AD">
      <w:r>
        <w:t>122.1394</w:t>
      </w:r>
      <w:r>
        <w:tab/>
        <w:t>5.063e0</w:t>
      </w:r>
    </w:p>
    <w:p w:rsidR="000162AD" w:rsidRDefault="000162AD" w:rsidP="000162AD">
      <w:r>
        <w:t>122.1426</w:t>
      </w:r>
      <w:r>
        <w:tab/>
        <w:t>1.013e0</w:t>
      </w:r>
    </w:p>
    <w:p w:rsidR="000162AD" w:rsidRDefault="000162AD" w:rsidP="000162AD">
      <w:r>
        <w:t>122.1455</w:t>
      </w:r>
      <w:r>
        <w:tab/>
        <w:t>2.025e0</w:t>
      </w:r>
    </w:p>
    <w:p w:rsidR="000162AD" w:rsidRDefault="000162AD" w:rsidP="000162AD">
      <w:r>
        <w:t>122.1503</w:t>
      </w:r>
      <w:r>
        <w:tab/>
        <w:t>3.038e0</w:t>
      </w:r>
    </w:p>
    <w:p w:rsidR="000162AD" w:rsidRDefault="000162AD" w:rsidP="000162AD">
      <w:r>
        <w:t>122.1528</w:t>
      </w:r>
      <w:r>
        <w:tab/>
        <w:t>2.025e0</w:t>
      </w:r>
    </w:p>
    <w:p w:rsidR="000162AD" w:rsidRDefault="000162AD" w:rsidP="000162AD">
      <w:r>
        <w:t>122.1540</w:t>
      </w:r>
      <w:r>
        <w:tab/>
        <w:t>2.025e0</w:t>
      </w:r>
    </w:p>
    <w:p w:rsidR="000162AD" w:rsidRDefault="000162AD" w:rsidP="000162AD">
      <w:r>
        <w:t>122.1569</w:t>
      </w:r>
      <w:r>
        <w:tab/>
        <w:t>3.038e0</w:t>
      </w:r>
    </w:p>
    <w:p w:rsidR="000162AD" w:rsidRDefault="000162AD" w:rsidP="000162AD">
      <w:r>
        <w:t>122.1600</w:t>
      </w:r>
      <w:r>
        <w:tab/>
        <w:t>1.013e0</w:t>
      </w:r>
    </w:p>
    <w:p w:rsidR="000162AD" w:rsidRDefault="000162AD" w:rsidP="000162AD">
      <w:r>
        <w:t>122.1631</w:t>
      </w:r>
      <w:r>
        <w:tab/>
        <w:t>1.013e0</w:t>
      </w:r>
    </w:p>
    <w:p w:rsidR="000162AD" w:rsidRDefault="000162AD" w:rsidP="000162AD">
      <w:r>
        <w:t>122.1662</w:t>
      </w:r>
      <w:r>
        <w:tab/>
        <w:t>1.013e0</w:t>
      </w:r>
    </w:p>
    <w:p w:rsidR="000162AD" w:rsidRDefault="000162AD" w:rsidP="000162AD">
      <w:r>
        <w:t>122.1688</w:t>
      </w:r>
      <w:r>
        <w:tab/>
        <w:t>7.089e0</w:t>
      </w:r>
    </w:p>
    <w:p w:rsidR="000162AD" w:rsidRDefault="000162AD" w:rsidP="000162AD">
      <w:r>
        <w:t>122.1746</w:t>
      </w:r>
      <w:r>
        <w:tab/>
        <w:t>1.013e0</w:t>
      </w:r>
    </w:p>
    <w:p w:rsidR="000162AD" w:rsidRDefault="000162AD" w:rsidP="000162AD">
      <w:r>
        <w:t>122.1775</w:t>
      </w:r>
      <w:r>
        <w:tab/>
        <w:t>2.025e0</w:t>
      </w:r>
    </w:p>
    <w:p w:rsidR="000162AD" w:rsidRDefault="000162AD" w:rsidP="000162AD">
      <w:r>
        <w:t>122.1790</w:t>
      </w:r>
      <w:r>
        <w:tab/>
        <w:t>2.025e0</w:t>
      </w:r>
    </w:p>
    <w:p w:rsidR="000162AD" w:rsidRDefault="000162AD" w:rsidP="000162AD">
      <w:r>
        <w:lastRenderedPageBreak/>
        <w:t>122.1806</w:t>
      </w:r>
      <w:r>
        <w:tab/>
        <w:t>3.038e0</w:t>
      </w:r>
    </w:p>
    <w:p w:rsidR="000162AD" w:rsidRDefault="000162AD" w:rsidP="000162AD">
      <w:r>
        <w:t>122.1842</w:t>
      </w:r>
      <w:r>
        <w:tab/>
        <w:t>6.076e0</w:t>
      </w:r>
    </w:p>
    <w:p w:rsidR="000162AD" w:rsidRDefault="000162AD" w:rsidP="000162AD">
      <w:r>
        <w:t>122.1896</w:t>
      </w:r>
      <w:r>
        <w:tab/>
        <w:t>2.025e0</w:t>
      </w:r>
    </w:p>
    <w:p w:rsidR="000162AD" w:rsidRDefault="000162AD" w:rsidP="000162AD">
      <w:r>
        <w:t>122.1923</w:t>
      </w:r>
      <w:r>
        <w:tab/>
        <w:t>5.063e0</w:t>
      </w:r>
    </w:p>
    <w:p w:rsidR="000162AD" w:rsidRDefault="000162AD" w:rsidP="000162AD">
      <w:r>
        <w:t>122.1953</w:t>
      </w:r>
      <w:r>
        <w:tab/>
        <w:t>1.013e0</w:t>
      </w:r>
    </w:p>
    <w:p w:rsidR="000162AD" w:rsidRDefault="000162AD" w:rsidP="000162AD">
      <w:r>
        <w:t>122.1982</w:t>
      </w:r>
      <w:r>
        <w:tab/>
        <w:t>4.051e0</w:t>
      </w:r>
    </w:p>
    <w:p w:rsidR="000162AD" w:rsidRDefault="000162AD" w:rsidP="000162AD">
      <w:r>
        <w:t>122.2012</w:t>
      </w:r>
      <w:r>
        <w:tab/>
        <w:t>3.038e0</w:t>
      </w:r>
    </w:p>
    <w:p w:rsidR="000162AD" w:rsidRDefault="000162AD" w:rsidP="000162AD">
      <w:r>
        <w:t>122.2036</w:t>
      </w:r>
      <w:r>
        <w:tab/>
        <w:t>6.076e0</w:t>
      </w:r>
    </w:p>
    <w:p w:rsidR="000162AD" w:rsidRDefault="000162AD" w:rsidP="000162AD">
      <w:r>
        <w:t>122.2058</w:t>
      </w:r>
      <w:r>
        <w:tab/>
        <w:t>2.025e0</w:t>
      </w:r>
    </w:p>
    <w:p w:rsidR="000162AD" w:rsidRDefault="000162AD" w:rsidP="000162AD">
      <w:r>
        <w:t>122.2103</w:t>
      </w:r>
      <w:r>
        <w:tab/>
        <w:t>2.025e0</w:t>
      </w:r>
    </w:p>
    <w:p w:rsidR="000162AD" w:rsidRDefault="000162AD" w:rsidP="000162AD">
      <w:r>
        <w:t>122.2115</w:t>
      </w:r>
      <w:r>
        <w:tab/>
        <w:t>2.025e0</w:t>
      </w:r>
    </w:p>
    <w:p w:rsidR="000162AD" w:rsidRDefault="000162AD" w:rsidP="000162AD">
      <w:r>
        <w:t>122.2132</w:t>
      </w:r>
      <w:r>
        <w:tab/>
        <w:t>1.013e0</w:t>
      </w:r>
    </w:p>
    <w:p w:rsidR="000162AD" w:rsidRDefault="000162AD" w:rsidP="000162AD">
      <w:r>
        <w:t>122.2157</w:t>
      </w:r>
      <w:r>
        <w:tab/>
        <w:t>1.013e0</w:t>
      </w:r>
    </w:p>
    <w:p w:rsidR="000162AD" w:rsidRDefault="000162AD" w:rsidP="000162AD">
      <w:r>
        <w:t>122.2172</w:t>
      </w:r>
      <w:r>
        <w:tab/>
        <w:t>2.025e0</w:t>
      </w:r>
    </w:p>
    <w:p w:rsidR="000162AD" w:rsidRDefault="000162AD" w:rsidP="000162AD">
      <w:r>
        <w:t>122.2217</w:t>
      </w:r>
      <w:r>
        <w:tab/>
        <w:t>3.038e0</w:t>
      </w:r>
    </w:p>
    <w:p w:rsidR="000162AD" w:rsidRDefault="000162AD" w:rsidP="000162AD">
      <w:r>
        <w:t>122.2248</w:t>
      </w:r>
      <w:r>
        <w:tab/>
        <w:t>1.013e0</w:t>
      </w:r>
    </w:p>
    <w:p w:rsidR="000162AD" w:rsidRDefault="000162AD" w:rsidP="000162AD">
      <w:r>
        <w:t>122.2267</w:t>
      </w:r>
      <w:r>
        <w:tab/>
        <w:t>3.038e0</w:t>
      </w:r>
    </w:p>
    <w:p w:rsidR="000162AD" w:rsidRDefault="000162AD" w:rsidP="000162AD">
      <w:r>
        <w:t>122.2309</w:t>
      </w:r>
      <w:r>
        <w:tab/>
        <w:t>1.013e0</w:t>
      </w:r>
    </w:p>
    <w:p w:rsidR="000162AD" w:rsidRDefault="000162AD" w:rsidP="000162AD">
      <w:r>
        <w:t>122.2336</w:t>
      </w:r>
      <w:r>
        <w:tab/>
        <w:t>3.038e0</w:t>
      </w:r>
    </w:p>
    <w:p w:rsidR="000162AD" w:rsidRDefault="000162AD" w:rsidP="000162AD">
      <w:r>
        <w:lastRenderedPageBreak/>
        <w:t>122.2360</w:t>
      </w:r>
      <w:r>
        <w:tab/>
        <w:t>1.013e0</w:t>
      </w:r>
    </w:p>
    <w:p w:rsidR="000162AD" w:rsidRDefault="000162AD" w:rsidP="000162AD">
      <w:r>
        <w:t>122.2393</w:t>
      </w:r>
      <w:r>
        <w:tab/>
        <w:t>1.013e0</w:t>
      </w:r>
    </w:p>
    <w:p w:rsidR="000162AD" w:rsidRDefault="000162AD" w:rsidP="000162AD">
      <w:r>
        <w:t>122.2423</w:t>
      </w:r>
      <w:r>
        <w:tab/>
        <w:t>1.013e0</w:t>
      </w:r>
    </w:p>
    <w:p w:rsidR="000162AD" w:rsidRDefault="000162AD" w:rsidP="000162AD">
      <w:r>
        <w:t>122.2515</w:t>
      </w:r>
      <w:r>
        <w:tab/>
        <w:t>3.038e0</w:t>
      </w:r>
    </w:p>
    <w:p w:rsidR="000162AD" w:rsidRDefault="000162AD" w:rsidP="000162AD">
      <w:r>
        <w:t>122.2555</w:t>
      </w:r>
      <w:r>
        <w:tab/>
        <w:t>4.051e0</w:t>
      </w:r>
    </w:p>
    <w:p w:rsidR="000162AD" w:rsidRDefault="000162AD" w:rsidP="000162AD">
      <w:r>
        <w:t>122.2568</w:t>
      </w:r>
      <w:r>
        <w:tab/>
        <w:t>2.025e0</w:t>
      </w:r>
    </w:p>
    <w:p w:rsidR="000162AD" w:rsidRDefault="000162AD" w:rsidP="000162AD">
      <w:r>
        <w:t>122.2599</w:t>
      </w:r>
      <w:r>
        <w:tab/>
        <w:t>1.013e0</w:t>
      </w:r>
    </w:p>
    <w:p w:rsidR="000162AD" w:rsidRDefault="000162AD" w:rsidP="000162AD">
      <w:r>
        <w:t>122.2611</w:t>
      </w:r>
      <w:r>
        <w:tab/>
        <w:t>2.025e0</w:t>
      </w:r>
    </w:p>
    <w:p w:rsidR="000162AD" w:rsidRDefault="000162AD" w:rsidP="000162AD">
      <w:r>
        <w:t>122.2629</w:t>
      </w:r>
      <w:r>
        <w:tab/>
        <w:t>2.025e0</w:t>
      </w:r>
    </w:p>
    <w:p w:rsidR="000162AD" w:rsidRDefault="000162AD" w:rsidP="000162AD">
      <w:r>
        <w:t>122.2645</w:t>
      </w:r>
      <w:r>
        <w:tab/>
        <w:t>2.025e0</w:t>
      </w:r>
    </w:p>
    <w:p w:rsidR="000162AD" w:rsidRDefault="000162AD" w:rsidP="000162AD">
      <w:r>
        <w:t>122.2660</w:t>
      </w:r>
      <w:r>
        <w:tab/>
        <w:t>2.025e0</w:t>
      </w:r>
    </w:p>
    <w:p w:rsidR="000162AD" w:rsidRDefault="000162AD" w:rsidP="000162AD">
      <w:r>
        <w:t>122.2690</w:t>
      </w:r>
      <w:r>
        <w:tab/>
        <w:t>1.013e0</w:t>
      </w:r>
    </w:p>
    <w:p w:rsidR="000162AD" w:rsidRDefault="000162AD" w:rsidP="000162AD">
      <w:r>
        <w:t>122.2748</w:t>
      </w:r>
      <w:r>
        <w:tab/>
        <w:t>3.038e0</w:t>
      </w:r>
    </w:p>
    <w:p w:rsidR="000162AD" w:rsidRDefault="000162AD" w:rsidP="000162AD">
      <w:r>
        <w:t>122.2774</w:t>
      </w:r>
      <w:r>
        <w:tab/>
        <w:t>1.013e0</w:t>
      </w:r>
    </w:p>
    <w:p w:rsidR="000162AD" w:rsidRDefault="000162AD" w:rsidP="000162AD">
      <w:r>
        <w:t>122.2805</w:t>
      </w:r>
      <w:r>
        <w:tab/>
        <w:t>1.013e0</w:t>
      </w:r>
    </w:p>
    <w:p w:rsidR="000162AD" w:rsidRDefault="000162AD" w:rsidP="000162AD">
      <w:r>
        <w:t>122.2864</w:t>
      </w:r>
      <w:r>
        <w:tab/>
        <w:t>1.013e0</w:t>
      </w:r>
    </w:p>
    <w:p w:rsidR="000162AD" w:rsidRDefault="000162AD" w:rsidP="000162AD">
      <w:r>
        <w:t>122.2881</w:t>
      </w:r>
      <w:r>
        <w:tab/>
        <w:t>2.025e0</w:t>
      </w:r>
    </w:p>
    <w:p w:rsidR="000162AD" w:rsidRDefault="000162AD" w:rsidP="000162AD">
      <w:r>
        <w:t>122.2927</w:t>
      </w:r>
      <w:r>
        <w:tab/>
        <w:t>3.038e0</w:t>
      </w:r>
    </w:p>
    <w:p w:rsidR="000162AD" w:rsidRDefault="000162AD" w:rsidP="000162AD">
      <w:r>
        <w:t>122.2953</w:t>
      </w:r>
      <w:r>
        <w:tab/>
        <w:t>1.013e0</w:t>
      </w:r>
    </w:p>
    <w:p w:rsidR="000162AD" w:rsidRDefault="000162AD" w:rsidP="000162AD">
      <w:r>
        <w:lastRenderedPageBreak/>
        <w:t>122.3012</w:t>
      </w:r>
      <w:r>
        <w:tab/>
        <w:t>1.013e0</w:t>
      </w:r>
    </w:p>
    <w:p w:rsidR="000162AD" w:rsidRDefault="000162AD" w:rsidP="000162AD">
      <w:r>
        <w:t>122.3038</w:t>
      </w:r>
      <w:r>
        <w:tab/>
        <w:t>1.013e0</w:t>
      </w:r>
    </w:p>
    <w:p w:rsidR="000162AD" w:rsidRDefault="000162AD" w:rsidP="000162AD">
      <w:r>
        <w:t>122.3071</w:t>
      </w:r>
      <w:r>
        <w:tab/>
        <w:t>1.013e0</w:t>
      </w:r>
    </w:p>
    <w:p w:rsidR="000162AD" w:rsidRDefault="000162AD" w:rsidP="000162AD">
      <w:r>
        <w:t>122.3102</w:t>
      </w:r>
      <w:r>
        <w:tab/>
        <w:t>1.013e0</w:t>
      </w:r>
    </w:p>
    <w:p w:rsidR="000162AD" w:rsidRDefault="000162AD" w:rsidP="000162AD">
      <w:r>
        <w:t>122.3116</w:t>
      </w:r>
      <w:r>
        <w:tab/>
        <w:t>2.025e0</w:t>
      </w:r>
    </w:p>
    <w:p w:rsidR="000162AD" w:rsidRDefault="000162AD" w:rsidP="000162AD">
      <w:r>
        <w:t>122.3160</w:t>
      </w:r>
      <w:r>
        <w:tab/>
        <w:t>2.025e0</w:t>
      </w:r>
    </w:p>
    <w:p w:rsidR="000162AD" w:rsidRDefault="000162AD" w:rsidP="000162AD">
      <w:r>
        <w:t>122.3174</w:t>
      </w:r>
      <w:r>
        <w:tab/>
        <w:t>2.025e0</w:t>
      </w:r>
    </w:p>
    <w:p w:rsidR="000162AD" w:rsidRDefault="000162AD" w:rsidP="000162AD">
      <w:r>
        <w:t>122.3185</w:t>
      </w:r>
      <w:r>
        <w:tab/>
        <w:t>1.013e0</w:t>
      </w:r>
    </w:p>
    <w:p w:rsidR="000162AD" w:rsidRDefault="000162AD" w:rsidP="000162AD">
      <w:r>
        <w:t>122.3216</w:t>
      </w:r>
      <w:r>
        <w:tab/>
        <w:t>1.013e0</w:t>
      </w:r>
    </w:p>
    <w:p w:rsidR="000162AD" w:rsidRDefault="000162AD" w:rsidP="000162AD">
      <w:r>
        <w:t>122.3246</w:t>
      </w:r>
      <w:r>
        <w:tab/>
        <w:t>1.013e0</w:t>
      </w:r>
    </w:p>
    <w:p w:rsidR="000162AD" w:rsidRDefault="000162AD" w:rsidP="000162AD">
      <w:r>
        <w:t>122.3305</w:t>
      </w:r>
      <w:r>
        <w:tab/>
        <w:t>1.013e0</w:t>
      </w:r>
    </w:p>
    <w:p w:rsidR="000162AD" w:rsidRDefault="000162AD" w:rsidP="000162AD">
      <w:r>
        <w:t>122.3333</w:t>
      </w:r>
      <w:r>
        <w:tab/>
        <w:t>3.038e0</w:t>
      </w:r>
    </w:p>
    <w:p w:rsidR="000162AD" w:rsidRDefault="000162AD" w:rsidP="000162AD">
      <w:r>
        <w:t>122.3363</w:t>
      </w:r>
      <w:r>
        <w:tab/>
        <w:t>1.013e0</w:t>
      </w:r>
    </w:p>
    <w:p w:rsidR="000162AD" w:rsidRDefault="000162AD" w:rsidP="000162AD">
      <w:r>
        <w:t>122.3428</w:t>
      </w:r>
      <w:r>
        <w:tab/>
        <w:t>5.063e0</w:t>
      </w:r>
    </w:p>
    <w:p w:rsidR="000162AD" w:rsidRDefault="000162AD" w:rsidP="000162AD">
      <w:r>
        <w:t>122.3453</w:t>
      </w:r>
      <w:r>
        <w:tab/>
        <w:t>1.013e0</w:t>
      </w:r>
    </w:p>
    <w:p w:rsidR="000162AD" w:rsidRDefault="000162AD" w:rsidP="000162AD">
      <w:r>
        <w:t>122.3483</w:t>
      </w:r>
      <w:r>
        <w:tab/>
        <w:t>1.013e0</w:t>
      </w:r>
    </w:p>
    <w:p w:rsidR="000162AD" w:rsidRDefault="000162AD" w:rsidP="000162AD">
      <w:r>
        <w:t>122.3543</w:t>
      </w:r>
      <w:r>
        <w:tab/>
        <w:t>5.063e0</w:t>
      </w:r>
    </w:p>
    <w:p w:rsidR="000162AD" w:rsidRDefault="000162AD" w:rsidP="000162AD">
      <w:r>
        <w:t>122.3569</w:t>
      </w:r>
      <w:r>
        <w:tab/>
        <w:t>6.076e0</w:t>
      </w:r>
    </w:p>
    <w:p w:rsidR="000162AD" w:rsidRDefault="000162AD" w:rsidP="000162AD">
      <w:r>
        <w:t>122.3628</w:t>
      </w:r>
      <w:r>
        <w:tab/>
        <w:t>7.089e0</w:t>
      </w:r>
    </w:p>
    <w:p w:rsidR="000162AD" w:rsidRDefault="000162AD" w:rsidP="000162AD">
      <w:r>
        <w:lastRenderedPageBreak/>
        <w:t>122.3689</w:t>
      </w:r>
      <w:r>
        <w:tab/>
        <w:t>1.013e0</w:t>
      </w:r>
    </w:p>
    <w:p w:rsidR="000162AD" w:rsidRDefault="000162AD" w:rsidP="000162AD">
      <w:r>
        <w:t>122.3703</w:t>
      </w:r>
      <w:r>
        <w:tab/>
        <w:t>2.025e0</w:t>
      </w:r>
    </w:p>
    <w:p w:rsidR="000162AD" w:rsidRDefault="000162AD" w:rsidP="000162AD">
      <w:r>
        <w:t>122.3719</w:t>
      </w:r>
      <w:r>
        <w:tab/>
        <w:t>1.013e0</w:t>
      </w:r>
    </w:p>
    <w:p w:rsidR="000162AD" w:rsidRDefault="000162AD" w:rsidP="000162AD">
      <w:r>
        <w:t>122.3749</w:t>
      </w:r>
      <w:r>
        <w:tab/>
        <w:t>1.013e0</w:t>
      </w:r>
    </w:p>
    <w:p w:rsidR="000162AD" w:rsidRDefault="000162AD" w:rsidP="000162AD">
      <w:r>
        <w:t>122.3801</w:t>
      </w:r>
      <w:r>
        <w:tab/>
        <w:t>1.013e0</w:t>
      </w:r>
    </w:p>
    <w:p w:rsidR="000162AD" w:rsidRDefault="000162AD" w:rsidP="000162AD">
      <w:r>
        <w:t>122.3835</w:t>
      </w:r>
      <w:r>
        <w:tab/>
        <w:t>2.025e0</w:t>
      </w:r>
    </w:p>
    <w:p w:rsidR="000162AD" w:rsidRDefault="000162AD" w:rsidP="000162AD">
      <w:r>
        <w:t>122.3864</w:t>
      </w:r>
      <w:r>
        <w:tab/>
        <w:t>3.038e0</w:t>
      </w:r>
    </w:p>
    <w:p w:rsidR="000162AD" w:rsidRDefault="000162AD" w:rsidP="000162AD">
      <w:r>
        <w:t>122.3925</w:t>
      </w:r>
      <w:r>
        <w:tab/>
        <w:t>1.013e0</w:t>
      </w:r>
    </w:p>
    <w:p w:rsidR="000162AD" w:rsidRDefault="000162AD" w:rsidP="000162AD">
      <w:r>
        <w:t>122.3954</w:t>
      </w:r>
      <w:r>
        <w:tab/>
        <w:t>1.013e0</w:t>
      </w:r>
    </w:p>
    <w:p w:rsidR="000162AD" w:rsidRDefault="000162AD" w:rsidP="000162AD">
      <w:r>
        <w:t>122.3981</w:t>
      </w:r>
      <w:r>
        <w:tab/>
        <w:t>1.013e0</w:t>
      </w:r>
    </w:p>
    <w:p w:rsidR="000162AD" w:rsidRDefault="000162AD" w:rsidP="000162AD">
      <w:r>
        <w:t>122.4039</w:t>
      </w:r>
      <w:r>
        <w:tab/>
        <w:t>2.025e0</w:t>
      </w:r>
    </w:p>
    <w:p w:rsidR="000162AD" w:rsidRDefault="000162AD" w:rsidP="000162AD">
      <w:r>
        <w:t>122.4066</w:t>
      </w:r>
      <w:r>
        <w:tab/>
        <w:t>6.076e0</w:t>
      </w:r>
    </w:p>
    <w:p w:rsidR="000162AD" w:rsidRDefault="000162AD" w:rsidP="000162AD">
      <w:r>
        <w:t>122.4101</w:t>
      </w:r>
      <w:r>
        <w:tab/>
        <w:t>2.025e0</w:t>
      </w:r>
    </w:p>
    <w:p w:rsidR="000162AD" w:rsidRDefault="000162AD" w:rsidP="000162AD">
      <w:r>
        <w:t>122.4116</w:t>
      </w:r>
      <w:r>
        <w:tab/>
        <w:t>2.025e0</w:t>
      </w:r>
    </w:p>
    <w:p w:rsidR="000162AD" w:rsidRDefault="000162AD" w:rsidP="000162AD">
      <w:r>
        <w:t>122.4131</w:t>
      </w:r>
      <w:r>
        <w:tab/>
        <w:t>2.025e0</w:t>
      </w:r>
    </w:p>
    <w:p w:rsidR="000162AD" w:rsidRDefault="000162AD" w:rsidP="000162AD">
      <w:r>
        <w:t>122.4160</w:t>
      </w:r>
      <w:r>
        <w:tab/>
        <w:t>1.013e0</w:t>
      </w:r>
    </w:p>
    <w:p w:rsidR="000162AD" w:rsidRDefault="000162AD" w:rsidP="000162AD">
      <w:r>
        <w:t>122.4217</w:t>
      </w:r>
      <w:r>
        <w:tab/>
        <w:t>1.013e0</w:t>
      </w:r>
    </w:p>
    <w:p w:rsidR="000162AD" w:rsidRDefault="000162AD" w:rsidP="000162AD">
      <w:r>
        <w:t>122.4245</w:t>
      </w:r>
      <w:r>
        <w:tab/>
        <w:t>2.025e0</w:t>
      </w:r>
    </w:p>
    <w:p w:rsidR="000162AD" w:rsidRDefault="000162AD" w:rsidP="000162AD">
      <w:r>
        <w:t>122.4276</w:t>
      </w:r>
      <w:r>
        <w:tab/>
        <w:t>2.025e0</w:t>
      </w:r>
    </w:p>
    <w:p w:rsidR="000162AD" w:rsidRDefault="000162AD" w:rsidP="000162AD">
      <w:r>
        <w:lastRenderedPageBreak/>
        <w:t>122.4291</w:t>
      </w:r>
      <w:r>
        <w:tab/>
        <w:t>2.025e0</w:t>
      </w:r>
    </w:p>
    <w:p w:rsidR="000162AD" w:rsidRDefault="000162AD" w:rsidP="000162AD">
      <w:r>
        <w:t>122.4307</w:t>
      </w:r>
      <w:r>
        <w:tab/>
        <w:t>1.013e0</w:t>
      </w:r>
    </w:p>
    <w:p w:rsidR="000162AD" w:rsidRDefault="000162AD" w:rsidP="000162AD">
      <w:r>
        <w:t>122.4337</w:t>
      </w:r>
      <w:r>
        <w:tab/>
        <w:t>1.013e0</w:t>
      </w:r>
    </w:p>
    <w:p w:rsidR="000162AD" w:rsidRDefault="000162AD" w:rsidP="000162AD">
      <w:r>
        <w:t>122.4365</w:t>
      </w:r>
      <w:r>
        <w:tab/>
        <w:t>1.013e0</w:t>
      </w:r>
    </w:p>
    <w:p w:rsidR="000162AD" w:rsidRDefault="000162AD" w:rsidP="000162AD">
      <w:r>
        <w:t>122.4376</w:t>
      </w:r>
      <w:r>
        <w:tab/>
        <w:t>2.025e0</w:t>
      </w:r>
    </w:p>
    <w:p w:rsidR="000162AD" w:rsidRDefault="000162AD" w:rsidP="000162AD">
      <w:r>
        <w:t>122.4419</w:t>
      </w:r>
      <w:r>
        <w:tab/>
        <w:t>1.013e0</w:t>
      </w:r>
    </w:p>
    <w:p w:rsidR="000162AD" w:rsidRDefault="000162AD" w:rsidP="000162AD">
      <w:r>
        <w:t>122.4482</w:t>
      </w:r>
      <w:r>
        <w:tab/>
        <w:t>3.038e0</w:t>
      </w:r>
    </w:p>
    <w:p w:rsidR="000162AD" w:rsidRDefault="000162AD" w:rsidP="000162AD">
      <w:r>
        <w:t>122.4498</w:t>
      </w:r>
      <w:r>
        <w:tab/>
        <w:t>2.025e0</w:t>
      </w:r>
    </w:p>
    <w:p w:rsidR="000162AD" w:rsidRDefault="000162AD" w:rsidP="000162AD">
      <w:r>
        <w:t>122.4512</w:t>
      </w:r>
      <w:r>
        <w:tab/>
        <w:t>1.013e0</w:t>
      </w:r>
    </w:p>
    <w:p w:rsidR="000162AD" w:rsidRDefault="000162AD" w:rsidP="000162AD">
      <w:r>
        <w:t>122.4543</w:t>
      </w:r>
      <w:r>
        <w:tab/>
        <w:t>1.013e0</w:t>
      </w:r>
    </w:p>
    <w:p w:rsidR="000162AD" w:rsidRDefault="000162AD" w:rsidP="000162AD">
      <w:r>
        <w:t>122.4570</w:t>
      </w:r>
      <w:r>
        <w:tab/>
        <w:t>1.013e0</w:t>
      </w:r>
    </w:p>
    <w:p w:rsidR="000162AD" w:rsidRDefault="000162AD" w:rsidP="000162AD">
      <w:r>
        <w:t>122.4597</w:t>
      </w:r>
      <w:r>
        <w:tab/>
        <w:t>2.025e0</w:t>
      </w:r>
    </w:p>
    <w:p w:rsidR="000162AD" w:rsidRDefault="000162AD" w:rsidP="000162AD">
      <w:r>
        <w:t>122.4734</w:t>
      </w:r>
      <w:r>
        <w:tab/>
        <w:t>2.025e0</w:t>
      </w:r>
    </w:p>
    <w:p w:rsidR="000162AD" w:rsidRDefault="000162AD" w:rsidP="000162AD">
      <w:r>
        <w:t>122.4750</w:t>
      </w:r>
      <w:r>
        <w:tab/>
        <w:t>2.025e0</w:t>
      </w:r>
    </w:p>
    <w:p w:rsidR="000162AD" w:rsidRDefault="000162AD" w:rsidP="000162AD">
      <w:r>
        <w:t>122.4774</w:t>
      </w:r>
      <w:r>
        <w:tab/>
        <w:t>1.013e0</w:t>
      </w:r>
    </w:p>
    <w:p w:rsidR="000162AD" w:rsidRDefault="000162AD" w:rsidP="000162AD">
      <w:r>
        <w:t>122.4833</w:t>
      </w:r>
      <w:r>
        <w:tab/>
        <w:t>1.013e0</w:t>
      </w:r>
    </w:p>
    <w:p w:rsidR="000162AD" w:rsidRDefault="000162AD" w:rsidP="000162AD">
      <w:r>
        <w:t>122.4861</w:t>
      </w:r>
      <w:r>
        <w:tab/>
        <w:t>1.013e0</w:t>
      </w:r>
    </w:p>
    <w:p w:rsidR="000162AD" w:rsidRDefault="000162AD" w:rsidP="000162AD">
      <w:r>
        <w:t>122.4894</w:t>
      </w:r>
      <w:r>
        <w:tab/>
        <w:t>7.089e0</w:t>
      </w:r>
    </w:p>
    <w:p w:rsidR="000162AD" w:rsidRDefault="000162AD" w:rsidP="000162AD">
      <w:r>
        <w:t>122.5006</w:t>
      </w:r>
      <w:r>
        <w:tab/>
        <w:t>1.013e0</w:t>
      </w:r>
    </w:p>
    <w:p w:rsidR="000162AD" w:rsidRDefault="000162AD" w:rsidP="000162AD">
      <w:r>
        <w:lastRenderedPageBreak/>
        <w:t>122.5041</w:t>
      </w:r>
      <w:r>
        <w:tab/>
        <w:t>1.013e0</w:t>
      </w:r>
    </w:p>
    <w:p w:rsidR="000162AD" w:rsidRDefault="000162AD" w:rsidP="000162AD">
      <w:r>
        <w:t>122.5070</w:t>
      </w:r>
      <w:r>
        <w:tab/>
        <w:t>4.051e0</w:t>
      </w:r>
    </w:p>
    <w:p w:rsidR="000162AD" w:rsidRDefault="000162AD" w:rsidP="000162AD">
      <w:r>
        <w:t>122.5099</w:t>
      </w:r>
      <w:r>
        <w:tab/>
        <w:t>1.013e0</w:t>
      </w:r>
    </w:p>
    <w:p w:rsidR="000162AD" w:rsidRDefault="000162AD" w:rsidP="000162AD">
      <w:r>
        <w:t>122.5162</w:t>
      </w:r>
      <w:r>
        <w:tab/>
        <w:t>1.013e0</w:t>
      </w:r>
    </w:p>
    <w:p w:rsidR="000162AD" w:rsidRDefault="000162AD" w:rsidP="000162AD">
      <w:r>
        <w:t>122.5188</w:t>
      </w:r>
      <w:r>
        <w:tab/>
        <w:t>4.051e0</w:t>
      </w:r>
    </w:p>
    <w:p w:rsidR="000162AD" w:rsidRDefault="000162AD" w:rsidP="000162AD">
      <w:r>
        <w:t>122.5215</w:t>
      </w:r>
      <w:r>
        <w:tab/>
        <w:t>1.013e0</w:t>
      </w:r>
    </w:p>
    <w:p w:rsidR="000162AD" w:rsidRDefault="000162AD" w:rsidP="000162AD">
      <w:r>
        <w:t>122.5277</w:t>
      </w:r>
      <w:r>
        <w:tab/>
        <w:t>1.013e0</w:t>
      </w:r>
    </w:p>
    <w:p w:rsidR="000162AD" w:rsidRDefault="000162AD" w:rsidP="000162AD">
      <w:r>
        <w:t>122.5298</w:t>
      </w:r>
      <w:r>
        <w:tab/>
        <w:t>3.038e0</w:t>
      </w:r>
    </w:p>
    <w:p w:rsidR="000162AD" w:rsidRDefault="000162AD" w:rsidP="000162AD">
      <w:r>
        <w:t>122.5367</w:t>
      </w:r>
      <w:r>
        <w:tab/>
        <w:t>1.013e0</w:t>
      </w:r>
    </w:p>
    <w:p w:rsidR="000162AD" w:rsidRDefault="000162AD" w:rsidP="000162AD">
      <w:r>
        <w:t>122.5431</w:t>
      </w:r>
      <w:r>
        <w:tab/>
        <w:t>1.316e1</w:t>
      </w:r>
    </w:p>
    <w:p w:rsidR="000162AD" w:rsidRDefault="000162AD" w:rsidP="000162AD">
      <w:r>
        <w:t>122.5452</w:t>
      </w:r>
      <w:r>
        <w:tab/>
        <w:t>2.025e0</w:t>
      </w:r>
    </w:p>
    <w:p w:rsidR="000162AD" w:rsidRDefault="000162AD" w:rsidP="000162AD">
      <w:r>
        <w:t>122.5469</w:t>
      </w:r>
      <w:r>
        <w:tab/>
        <w:t>1.818e1</w:t>
      </w:r>
    </w:p>
    <w:p w:rsidR="000162AD" w:rsidRDefault="000162AD" w:rsidP="000162AD">
      <w:r>
        <w:t>122.5505</w:t>
      </w:r>
      <w:r>
        <w:tab/>
        <w:t>1.013e1</w:t>
      </w:r>
    </w:p>
    <w:p w:rsidR="000162AD" w:rsidRDefault="000162AD" w:rsidP="000162AD">
      <w:r>
        <w:t>122.5527</w:t>
      </w:r>
      <w:r>
        <w:tab/>
        <w:t>5.063e0</w:t>
      </w:r>
    </w:p>
    <w:p w:rsidR="000162AD" w:rsidRDefault="000162AD" w:rsidP="000162AD">
      <w:r>
        <w:t>122.5542</w:t>
      </w:r>
      <w:r>
        <w:tab/>
        <w:t>5.063e0</w:t>
      </w:r>
    </w:p>
    <w:p w:rsidR="000162AD" w:rsidRDefault="000162AD" w:rsidP="000162AD">
      <w:r>
        <w:t>122.5572</w:t>
      </w:r>
      <w:r>
        <w:tab/>
        <w:t>2.025e0</w:t>
      </w:r>
    </w:p>
    <w:p w:rsidR="000162AD" w:rsidRDefault="000162AD" w:rsidP="000162AD">
      <w:r>
        <w:t>122.5601</w:t>
      </w:r>
      <w:r>
        <w:tab/>
        <w:t>2.025e0</w:t>
      </w:r>
    </w:p>
    <w:p w:rsidR="000162AD" w:rsidRDefault="000162AD" w:rsidP="000162AD">
      <w:r>
        <w:t>122.5642</w:t>
      </w:r>
      <w:r>
        <w:tab/>
        <w:t>2.025e0</w:t>
      </w:r>
    </w:p>
    <w:p w:rsidR="000162AD" w:rsidRDefault="000162AD" w:rsidP="000162AD">
      <w:r>
        <w:t>122.5658</w:t>
      </w:r>
      <w:r>
        <w:tab/>
        <w:t>2.025e0</w:t>
      </w:r>
    </w:p>
    <w:p w:rsidR="000162AD" w:rsidRDefault="000162AD" w:rsidP="000162AD">
      <w:r>
        <w:lastRenderedPageBreak/>
        <w:t>122.5687</w:t>
      </w:r>
      <w:r>
        <w:tab/>
        <w:t>5.063e0</w:t>
      </w:r>
    </w:p>
    <w:p w:rsidR="000162AD" w:rsidRDefault="000162AD" w:rsidP="000162AD">
      <w:r>
        <w:t>122.5704</w:t>
      </w:r>
      <w:r>
        <w:tab/>
        <w:t>2.025e0</w:t>
      </w:r>
    </w:p>
    <w:p w:rsidR="000162AD" w:rsidRDefault="000162AD" w:rsidP="000162AD">
      <w:r>
        <w:t>122.5763</w:t>
      </w:r>
      <w:r>
        <w:tab/>
        <w:t>2.025e0</w:t>
      </w:r>
    </w:p>
    <w:p w:rsidR="000162AD" w:rsidRDefault="000162AD" w:rsidP="000162AD">
      <w:r>
        <w:t>122.5803</w:t>
      </w:r>
      <w:r>
        <w:tab/>
        <w:t>2.025e0</w:t>
      </w:r>
    </w:p>
    <w:p w:rsidR="000162AD" w:rsidRDefault="000162AD" w:rsidP="000162AD">
      <w:r>
        <w:t>122.5833</w:t>
      </w:r>
      <w:r>
        <w:tab/>
        <w:t>1.013e0</w:t>
      </w:r>
    </w:p>
    <w:p w:rsidR="000162AD" w:rsidRDefault="000162AD" w:rsidP="000162AD">
      <w:r>
        <w:t>122.5864</w:t>
      </w:r>
      <w:r>
        <w:tab/>
        <w:t>1.013e0</w:t>
      </w:r>
    </w:p>
    <w:p w:rsidR="000162AD" w:rsidRDefault="000162AD" w:rsidP="000162AD">
      <w:r>
        <w:t>122.5924</w:t>
      </w:r>
      <w:r>
        <w:tab/>
        <w:t>2.025e0</w:t>
      </w:r>
    </w:p>
    <w:p w:rsidR="000162AD" w:rsidRDefault="000162AD" w:rsidP="000162AD">
      <w:r>
        <w:t>122.5984</w:t>
      </w:r>
      <w:r>
        <w:tab/>
        <w:t>1.013e0</w:t>
      </w:r>
    </w:p>
    <w:p w:rsidR="000162AD" w:rsidRDefault="000162AD" w:rsidP="000162AD">
      <w:r>
        <w:t>122.6036</w:t>
      </w:r>
      <w:r>
        <w:tab/>
        <w:t>1.013e0</w:t>
      </w:r>
    </w:p>
    <w:p w:rsidR="000162AD" w:rsidRDefault="000162AD" w:rsidP="000162AD">
      <w:r>
        <w:t>122.6088</w:t>
      </w:r>
      <w:r>
        <w:tab/>
        <w:t>3.038e0</w:t>
      </w:r>
    </w:p>
    <w:p w:rsidR="000162AD" w:rsidRDefault="000162AD" w:rsidP="000162AD">
      <w:r>
        <w:t>122.6100</w:t>
      </w:r>
      <w:r>
        <w:tab/>
        <w:t>4.051e0</w:t>
      </w:r>
    </w:p>
    <w:p w:rsidR="000162AD" w:rsidRDefault="000162AD" w:rsidP="000162AD">
      <w:r>
        <w:t>122.6115</w:t>
      </w:r>
      <w:r>
        <w:tab/>
        <w:t>2.025e0</w:t>
      </w:r>
    </w:p>
    <w:p w:rsidR="000162AD" w:rsidRDefault="000162AD" w:rsidP="000162AD">
      <w:r>
        <w:t>122.6161</w:t>
      </w:r>
      <w:r>
        <w:tab/>
        <w:t>1.013e0</w:t>
      </w:r>
    </w:p>
    <w:p w:rsidR="000162AD" w:rsidRDefault="000162AD" w:rsidP="000162AD">
      <w:r>
        <w:t>122.6180</w:t>
      </w:r>
      <w:r>
        <w:tab/>
        <w:t>3.038e0</w:t>
      </w:r>
    </w:p>
    <w:p w:rsidR="000162AD" w:rsidRDefault="000162AD" w:rsidP="000162AD">
      <w:r>
        <w:t>122.6203</w:t>
      </w:r>
      <w:r>
        <w:tab/>
        <w:t>2.025e0</w:t>
      </w:r>
    </w:p>
    <w:p w:rsidR="000162AD" w:rsidRDefault="000162AD" w:rsidP="000162AD">
      <w:r>
        <w:t>122.6216</w:t>
      </w:r>
      <w:r>
        <w:tab/>
        <w:t>1.013e0</w:t>
      </w:r>
    </w:p>
    <w:p w:rsidR="000162AD" w:rsidRDefault="000162AD" w:rsidP="000162AD">
      <w:r>
        <w:t>122.6232</w:t>
      </w:r>
      <w:r>
        <w:tab/>
        <w:t>4.051e0</w:t>
      </w:r>
    </w:p>
    <w:p w:rsidR="000162AD" w:rsidRDefault="000162AD" w:rsidP="000162AD">
      <w:r>
        <w:t>122.6275</w:t>
      </w:r>
      <w:r>
        <w:tab/>
        <w:t>1.013e0</w:t>
      </w:r>
    </w:p>
    <w:p w:rsidR="000162AD" w:rsidRDefault="000162AD" w:rsidP="000162AD">
      <w:r>
        <w:t>122.6333</w:t>
      </w:r>
      <w:r>
        <w:tab/>
        <w:t>1.013e0</w:t>
      </w:r>
    </w:p>
    <w:p w:rsidR="000162AD" w:rsidRDefault="000162AD" w:rsidP="000162AD">
      <w:r>
        <w:lastRenderedPageBreak/>
        <w:t>122.6366</w:t>
      </w:r>
      <w:r>
        <w:tab/>
        <w:t>1.013e0</w:t>
      </w:r>
    </w:p>
    <w:p w:rsidR="000162AD" w:rsidRDefault="000162AD" w:rsidP="000162AD">
      <w:r>
        <w:t>122.6423</w:t>
      </w:r>
      <w:r>
        <w:tab/>
        <w:t>1.013e0</w:t>
      </w:r>
    </w:p>
    <w:p w:rsidR="000162AD" w:rsidRDefault="000162AD" w:rsidP="000162AD">
      <w:r>
        <w:t>122.6452</w:t>
      </w:r>
      <w:r>
        <w:tab/>
        <w:t>1.013e0</w:t>
      </w:r>
    </w:p>
    <w:p w:rsidR="000162AD" w:rsidRDefault="000162AD" w:rsidP="000162AD">
      <w:r>
        <w:t>122.6475</w:t>
      </w:r>
      <w:r>
        <w:tab/>
        <w:t>4.051e0</w:t>
      </w:r>
    </w:p>
    <w:p w:rsidR="000162AD" w:rsidRDefault="000162AD" w:rsidP="000162AD">
      <w:r>
        <w:t>122.6505</w:t>
      </w:r>
      <w:r>
        <w:tab/>
        <w:t>3.038e0</w:t>
      </w:r>
    </w:p>
    <w:p w:rsidR="000162AD" w:rsidRDefault="000162AD" w:rsidP="000162AD">
      <w:r>
        <w:t>122.6543</w:t>
      </w:r>
      <w:r>
        <w:tab/>
        <w:t>2.025e0</w:t>
      </w:r>
    </w:p>
    <w:p w:rsidR="000162AD" w:rsidRDefault="000162AD" w:rsidP="000162AD">
      <w:r>
        <w:t>122.6629</w:t>
      </w:r>
      <w:r>
        <w:tab/>
        <w:t>2.025e0</w:t>
      </w:r>
    </w:p>
    <w:p w:rsidR="000162AD" w:rsidRDefault="000162AD" w:rsidP="000162AD">
      <w:r>
        <w:t>122.6672</w:t>
      </w:r>
      <w:r>
        <w:tab/>
        <w:t>2.025e0</w:t>
      </w:r>
    </w:p>
    <w:p w:rsidR="000162AD" w:rsidRDefault="000162AD" w:rsidP="000162AD">
      <w:r>
        <w:t>122.6688</w:t>
      </w:r>
      <w:r>
        <w:tab/>
        <w:t>1.013e0</w:t>
      </w:r>
    </w:p>
    <w:p w:rsidR="000162AD" w:rsidRDefault="000162AD" w:rsidP="000162AD">
      <w:r>
        <w:t>122.6748</w:t>
      </w:r>
      <w:r>
        <w:tab/>
        <w:t>2.025e0</w:t>
      </w:r>
    </w:p>
    <w:p w:rsidR="000162AD" w:rsidRDefault="000162AD" w:rsidP="000162AD">
      <w:r>
        <w:t>122.6776</w:t>
      </w:r>
      <w:r>
        <w:tab/>
        <w:t>2.025e0</w:t>
      </w:r>
    </w:p>
    <w:p w:rsidR="000162AD" w:rsidRDefault="000162AD" w:rsidP="000162AD">
      <w:r>
        <w:t>122.6792</w:t>
      </w:r>
      <w:r>
        <w:tab/>
        <w:t>2.025e0</w:t>
      </w:r>
    </w:p>
    <w:p w:rsidR="000162AD" w:rsidRDefault="000162AD" w:rsidP="000162AD">
      <w:r>
        <w:t>122.6821</w:t>
      </w:r>
      <w:r>
        <w:tab/>
        <w:t>2.025e0</w:t>
      </w:r>
    </w:p>
    <w:p w:rsidR="000162AD" w:rsidRDefault="000162AD" w:rsidP="000162AD">
      <w:r>
        <w:t>122.6834</w:t>
      </w:r>
      <w:r>
        <w:tab/>
        <w:t>2.025e0</w:t>
      </w:r>
    </w:p>
    <w:p w:rsidR="000162AD" w:rsidRDefault="000162AD" w:rsidP="000162AD">
      <w:r>
        <w:t>122.6863</w:t>
      </w:r>
      <w:r>
        <w:tab/>
        <w:t>2.025e0</w:t>
      </w:r>
    </w:p>
    <w:p w:rsidR="000162AD" w:rsidRDefault="000162AD" w:rsidP="000162AD">
      <w:r>
        <w:t>122.6894</w:t>
      </w:r>
      <w:r>
        <w:tab/>
        <w:t>1.013e0</w:t>
      </w:r>
    </w:p>
    <w:p w:rsidR="000162AD" w:rsidRDefault="000162AD" w:rsidP="000162AD">
      <w:r>
        <w:t>122.6954</w:t>
      </w:r>
      <w:r>
        <w:tab/>
        <w:t>3.038e0</w:t>
      </w:r>
    </w:p>
    <w:p w:rsidR="000162AD" w:rsidRDefault="000162AD" w:rsidP="000162AD">
      <w:r>
        <w:t>122.6985</w:t>
      </w:r>
      <w:r>
        <w:tab/>
        <w:t>2.025e0</w:t>
      </w:r>
    </w:p>
    <w:p w:rsidR="000162AD" w:rsidRDefault="000162AD" w:rsidP="000162AD">
      <w:r>
        <w:t>122.7041</w:t>
      </w:r>
      <w:r>
        <w:tab/>
        <w:t>1.013e0</w:t>
      </w:r>
    </w:p>
    <w:p w:rsidR="000162AD" w:rsidRDefault="000162AD" w:rsidP="000162AD">
      <w:r>
        <w:lastRenderedPageBreak/>
        <w:t>122.7085</w:t>
      </w:r>
      <w:r>
        <w:tab/>
        <w:t>2.025e0</w:t>
      </w:r>
    </w:p>
    <w:p w:rsidR="000162AD" w:rsidRDefault="000162AD" w:rsidP="000162AD">
      <w:r>
        <w:t>122.7130</w:t>
      </w:r>
      <w:r>
        <w:tab/>
        <w:t>1.013e0</w:t>
      </w:r>
    </w:p>
    <w:p w:rsidR="000162AD" w:rsidRDefault="000162AD" w:rsidP="000162AD">
      <w:r>
        <w:t>122.7145</w:t>
      </w:r>
      <w:r>
        <w:tab/>
        <w:t>2.025e0</w:t>
      </w:r>
    </w:p>
    <w:p w:rsidR="000162AD" w:rsidRDefault="000162AD" w:rsidP="000162AD">
      <w:r>
        <w:t>122.7245</w:t>
      </w:r>
      <w:r>
        <w:tab/>
        <w:t>3.038e0</w:t>
      </w:r>
    </w:p>
    <w:p w:rsidR="000162AD" w:rsidRDefault="000162AD" w:rsidP="000162AD">
      <w:r>
        <w:t>122.7336</w:t>
      </w:r>
      <w:r>
        <w:tab/>
        <w:t>2.025e0</w:t>
      </w:r>
    </w:p>
    <w:p w:rsidR="000162AD" w:rsidRDefault="000162AD" w:rsidP="000162AD">
      <w:r>
        <w:t>122.7397</w:t>
      </w:r>
      <w:r>
        <w:tab/>
        <w:t>1.013e0</w:t>
      </w:r>
    </w:p>
    <w:p w:rsidR="000162AD" w:rsidRDefault="000162AD" w:rsidP="000162AD">
      <w:r>
        <w:t>122.7479</w:t>
      </w:r>
      <w:r>
        <w:tab/>
        <w:t>1.013e0</w:t>
      </w:r>
    </w:p>
    <w:p w:rsidR="000162AD" w:rsidRDefault="000162AD" w:rsidP="000162AD">
      <w:r>
        <w:t>122.7514</w:t>
      </w:r>
      <w:r>
        <w:tab/>
        <w:t>2.025e0</w:t>
      </w:r>
    </w:p>
    <w:p w:rsidR="000162AD" w:rsidRDefault="000162AD" w:rsidP="000162AD">
      <w:r>
        <w:t>122.7542</w:t>
      </w:r>
      <w:r>
        <w:tab/>
        <w:t>1.013e0</w:t>
      </w:r>
    </w:p>
    <w:p w:rsidR="000162AD" w:rsidRDefault="000162AD" w:rsidP="000162AD">
      <w:r>
        <w:t>122.7572</w:t>
      </w:r>
      <w:r>
        <w:tab/>
        <w:t>3.038e0</w:t>
      </w:r>
    </w:p>
    <w:p w:rsidR="000162AD" w:rsidRDefault="000162AD" w:rsidP="000162AD">
      <w:r>
        <w:t>122.7632</w:t>
      </w:r>
      <w:r>
        <w:tab/>
        <w:t>1.013e0</w:t>
      </w:r>
    </w:p>
    <w:p w:rsidR="000162AD" w:rsidRDefault="000162AD" w:rsidP="000162AD">
      <w:r>
        <w:t>122.7718</w:t>
      </w:r>
      <w:r>
        <w:tab/>
        <w:t>1.013e0</w:t>
      </w:r>
    </w:p>
    <w:p w:rsidR="000162AD" w:rsidRDefault="000162AD" w:rsidP="000162AD">
      <w:r>
        <w:t>122.7747</w:t>
      </w:r>
      <w:r>
        <w:tab/>
        <w:t>4.051e0</w:t>
      </w:r>
    </w:p>
    <w:p w:rsidR="000162AD" w:rsidRDefault="000162AD" w:rsidP="000162AD">
      <w:r>
        <w:t>122.7776</w:t>
      </w:r>
      <w:r>
        <w:tab/>
        <w:t>1.013e0</w:t>
      </w:r>
    </w:p>
    <w:p w:rsidR="000162AD" w:rsidRDefault="000162AD" w:rsidP="000162AD">
      <w:r>
        <w:t>122.7810</w:t>
      </w:r>
      <w:r>
        <w:tab/>
        <w:t>3.038e0</w:t>
      </w:r>
    </w:p>
    <w:p w:rsidR="000162AD" w:rsidRDefault="000162AD" w:rsidP="000162AD">
      <w:r>
        <w:t>122.7863</w:t>
      </w:r>
      <w:r>
        <w:tab/>
        <w:t>1.013e0</w:t>
      </w:r>
    </w:p>
    <w:p w:rsidR="000162AD" w:rsidRDefault="000162AD" w:rsidP="000162AD">
      <w:r>
        <w:t>122.7892</w:t>
      </w:r>
      <w:r>
        <w:tab/>
        <w:t>1.013e0</w:t>
      </w:r>
    </w:p>
    <w:p w:rsidR="000162AD" w:rsidRDefault="000162AD" w:rsidP="000162AD">
      <w:r>
        <w:t>122.7926</w:t>
      </w:r>
      <w:r>
        <w:tab/>
        <w:t>1.013e0</w:t>
      </w:r>
    </w:p>
    <w:p w:rsidR="000162AD" w:rsidRDefault="000162AD" w:rsidP="000162AD">
      <w:r>
        <w:t>122.7955</w:t>
      </w:r>
      <w:r>
        <w:tab/>
        <w:t>2.025e0</w:t>
      </w:r>
    </w:p>
    <w:p w:rsidR="000162AD" w:rsidRDefault="000162AD" w:rsidP="000162AD">
      <w:r>
        <w:lastRenderedPageBreak/>
        <w:t>122.8044</w:t>
      </w:r>
      <w:r>
        <w:tab/>
        <w:t>1.013e0</w:t>
      </w:r>
    </w:p>
    <w:p w:rsidR="000162AD" w:rsidRDefault="000162AD" w:rsidP="000162AD">
      <w:r>
        <w:t>122.8070</w:t>
      </w:r>
      <w:r>
        <w:tab/>
        <w:t>3.038e0</w:t>
      </w:r>
    </w:p>
    <w:p w:rsidR="000162AD" w:rsidRDefault="000162AD" w:rsidP="000162AD">
      <w:r>
        <w:t>122.8131</w:t>
      </w:r>
      <w:r>
        <w:tab/>
        <w:t>1.013e0</w:t>
      </w:r>
    </w:p>
    <w:p w:rsidR="000162AD" w:rsidRDefault="000162AD" w:rsidP="000162AD">
      <w:r>
        <w:t>122.8158</w:t>
      </w:r>
      <w:r>
        <w:tab/>
        <w:t>1.013e0</w:t>
      </w:r>
    </w:p>
    <w:p w:rsidR="000162AD" w:rsidRDefault="000162AD" w:rsidP="000162AD">
      <w:r>
        <w:t>122.8191</w:t>
      </w:r>
      <w:r>
        <w:tab/>
        <w:t>3.038e0</w:t>
      </w:r>
    </w:p>
    <w:p w:rsidR="000162AD" w:rsidRDefault="000162AD" w:rsidP="000162AD">
      <w:r>
        <w:t>122.8276</w:t>
      </w:r>
      <w:r>
        <w:tab/>
        <w:t>2.025e0</w:t>
      </w:r>
    </w:p>
    <w:p w:rsidR="000162AD" w:rsidRDefault="000162AD" w:rsidP="000162AD">
      <w:r>
        <w:t>122.8338</w:t>
      </w:r>
      <w:r>
        <w:tab/>
        <w:t>1.013e0</w:t>
      </w:r>
    </w:p>
    <w:p w:rsidR="000162AD" w:rsidRDefault="000162AD" w:rsidP="000162AD">
      <w:r>
        <w:t>122.8455</w:t>
      </w:r>
      <w:r>
        <w:tab/>
        <w:t>1.013e0</w:t>
      </w:r>
    </w:p>
    <w:p w:rsidR="000162AD" w:rsidRDefault="000162AD" w:rsidP="000162AD">
      <w:r>
        <w:t>122.8543</w:t>
      </w:r>
      <w:r>
        <w:tab/>
        <w:t>1.013e0</w:t>
      </w:r>
    </w:p>
    <w:p w:rsidR="000162AD" w:rsidRDefault="000162AD" w:rsidP="000162AD">
      <w:r>
        <w:t>122.8589</w:t>
      </w:r>
      <w:r>
        <w:tab/>
        <w:t>2.025e0</w:t>
      </w:r>
    </w:p>
    <w:p w:rsidR="000162AD" w:rsidRDefault="000162AD" w:rsidP="000162AD">
      <w:r>
        <w:t>122.8605</w:t>
      </w:r>
      <w:r>
        <w:tab/>
        <w:t>1.013e0</w:t>
      </w:r>
    </w:p>
    <w:p w:rsidR="000162AD" w:rsidRDefault="000162AD" w:rsidP="000162AD">
      <w:r>
        <w:t>122.8634</w:t>
      </w:r>
      <w:r>
        <w:tab/>
        <w:t>2.025e0</w:t>
      </w:r>
    </w:p>
    <w:p w:rsidR="000162AD" w:rsidRDefault="000162AD" w:rsidP="000162AD">
      <w:r>
        <w:t>122.8662</w:t>
      </w:r>
      <w:r>
        <w:tab/>
        <w:t>1.013e0</w:t>
      </w:r>
    </w:p>
    <w:p w:rsidR="000162AD" w:rsidRDefault="000162AD" w:rsidP="000162AD">
      <w:r>
        <w:t>122.8685</w:t>
      </w:r>
      <w:r>
        <w:tab/>
        <w:t>1.013e0</w:t>
      </w:r>
    </w:p>
    <w:p w:rsidR="000162AD" w:rsidRDefault="000162AD" w:rsidP="000162AD">
      <w:r>
        <w:t>122.8719</w:t>
      </w:r>
      <w:r>
        <w:tab/>
        <w:t>2.025e0</w:t>
      </w:r>
    </w:p>
    <w:p w:rsidR="000162AD" w:rsidRDefault="000162AD" w:rsidP="000162AD">
      <w:r>
        <w:t>122.8781</w:t>
      </w:r>
      <w:r>
        <w:tab/>
        <w:t>1.013e0</w:t>
      </w:r>
    </w:p>
    <w:p w:rsidR="000162AD" w:rsidRDefault="000162AD" w:rsidP="000162AD">
      <w:r>
        <w:t>122.8810</w:t>
      </w:r>
      <w:r>
        <w:tab/>
        <w:t>1.013e0</w:t>
      </w:r>
    </w:p>
    <w:p w:rsidR="000162AD" w:rsidRDefault="000162AD" w:rsidP="000162AD">
      <w:r>
        <w:t>122.8869</w:t>
      </w:r>
      <w:r>
        <w:tab/>
        <w:t>1.013e0</w:t>
      </w:r>
    </w:p>
    <w:p w:rsidR="000162AD" w:rsidRDefault="000162AD" w:rsidP="000162AD">
      <w:r>
        <w:t>122.8882</w:t>
      </w:r>
      <w:r>
        <w:tab/>
        <w:t>2.025e0</w:t>
      </w:r>
    </w:p>
    <w:p w:rsidR="000162AD" w:rsidRDefault="000162AD" w:rsidP="000162AD">
      <w:r>
        <w:lastRenderedPageBreak/>
        <w:t>122.8895</w:t>
      </w:r>
      <w:r>
        <w:tab/>
        <w:t>1.013e0</w:t>
      </w:r>
    </w:p>
    <w:p w:rsidR="000162AD" w:rsidRDefault="000162AD" w:rsidP="000162AD">
      <w:r>
        <w:t>122.8926</w:t>
      </w:r>
      <w:r>
        <w:tab/>
        <w:t>1.013e0</w:t>
      </w:r>
    </w:p>
    <w:p w:rsidR="000162AD" w:rsidRDefault="000162AD" w:rsidP="000162AD">
      <w:r>
        <w:t>122.9046</w:t>
      </w:r>
      <w:r>
        <w:tab/>
        <w:t>2.025e0</w:t>
      </w:r>
    </w:p>
    <w:p w:rsidR="000162AD" w:rsidRDefault="000162AD" w:rsidP="000162AD">
      <w:r>
        <w:t>122.9132</w:t>
      </w:r>
      <w:r>
        <w:tab/>
        <w:t>1.013e0</w:t>
      </w:r>
    </w:p>
    <w:p w:rsidR="000162AD" w:rsidRDefault="000162AD" w:rsidP="000162AD">
      <w:r>
        <w:t>122.9191</w:t>
      </w:r>
      <w:r>
        <w:tab/>
        <w:t>1.013e0</w:t>
      </w:r>
    </w:p>
    <w:p w:rsidR="000162AD" w:rsidRDefault="000162AD" w:rsidP="000162AD">
      <w:r>
        <w:t>122.9231</w:t>
      </w:r>
      <w:r>
        <w:tab/>
        <w:t>3.038e0</w:t>
      </w:r>
    </w:p>
    <w:p w:rsidR="000162AD" w:rsidRDefault="000162AD" w:rsidP="000162AD">
      <w:r>
        <w:t>122.9281</w:t>
      </w:r>
      <w:r>
        <w:tab/>
        <w:t>1.013e0</w:t>
      </w:r>
    </w:p>
    <w:p w:rsidR="000162AD" w:rsidRDefault="000162AD" w:rsidP="000162AD">
      <w:r>
        <w:t>122.9306</w:t>
      </w:r>
      <w:r>
        <w:tab/>
        <w:t>2.025e0</w:t>
      </w:r>
    </w:p>
    <w:p w:rsidR="000162AD" w:rsidRDefault="000162AD" w:rsidP="000162AD">
      <w:r>
        <w:t>122.9399</w:t>
      </w:r>
      <w:r>
        <w:tab/>
        <w:t>1.013e0</w:t>
      </w:r>
    </w:p>
    <w:p w:rsidR="000162AD" w:rsidRDefault="000162AD" w:rsidP="000162AD">
      <w:r>
        <w:t>122.9459</w:t>
      </w:r>
      <w:r>
        <w:tab/>
        <w:t>1.013e0</w:t>
      </w:r>
    </w:p>
    <w:p w:rsidR="000162AD" w:rsidRDefault="000162AD" w:rsidP="000162AD">
      <w:r>
        <w:t>122.9487</w:t>
      </w:r>
      <w:r>
        <w:tab/>
        <w:t>2.025e0</w:t>
      </w:r>
    </w:p>
    <w:p w:rsidR="000162AD" w:rsidRDefault="000162AD" w:rsidP="000162AD">
      <w:r>
        <w:t>122.9513</w:t>
      </w:r>
      <w:r>
        <w:tab/>
        <w:t>1.013e0</w:t>
      </w:r>
    </w:p>
    <w:p w:rsidR="000162AD" w:rsidRDefault="000162AD" w:rsidP="000162AD">
      <w:r>
        <w:t>122.9575</w:t>
      </w:r>
      <w:r>
        <w:tab/>
        <w:t>2.025e0</w:t>
      </w:r>
    </w:p>
    <w:p w:rsidR="000162AD" w:rsidRDefault="000162AD" w:rsidP="000162AD">
      <w:r>
        <w:t>122.9591</w:t>
      </w:r>
      <w:r>
        <w:tab/>
        <w:t>2.025e0</w:t>
      </w:r>
    </w:p>
    <w:p w:rsidR="000162AD" w:rsidRDefault="000162AD" w:rsidP="000162AD">
      <w:r>
        <w:t>122.9605</w:t>
      </w:r>
      <w:r>
        <w:tab/>
        <w:t>1.013e0</w:t>
      </w:r>
    </w:p>
    <w:p w:rsidR="000162AD" w:rsidRDefault="000162AD" w:rsidP="000162AD">
      <w:r>
        <w:t>122.9666</w:t>
      </w:r>
      <w:r>
        <w:tab/>
        <w:t>1.013e0</w:t>
      </w:r>
    </w:p>
    <w:p w:rsidR="000162AD" w:rsidRDefault="000162AD" w:rsidP="000162AD">
      <w:r>
        <w:t>122.9720</w:t>
      </w:r>
      <w:r>
        <w:tab/>
        <w:t>1.013e0</w:t>
      </w:r>
    </w:p>
    <w:p w:rsidR="000162AD" w:rsidRDefault="000162AD" w:rsidP="000162AD">
      <w:r>
        <w:t>122.9781</w:t>
      </w:r>
      <w:r>
        <w:tab/>
        <w:t>1.013e0</w:t>
      </w:r>
    </w:p>
    <w:p w:rsidR="000162AD" w:rsidRDefault="000162AD" w:rsidP="000162AD">
      <w:r>
        <w:t>122.9809</w:t>
      </w:r>
      <w:r>
        <w:tab/>
        <w:t>1.013e0</w:t>
      </w:r>
    </w:p>
    <w:p w:rsidR="000162AD" w:rsidRDefault="000162AD" w:rsidP="000162AD">
      <w:r>
        <w:lastRenderedPageBreak/>
        <w:t>122.9842</w:t>
      </w:r>
      <w:r>
        <w:tab/>
        <w:t>1.013e0</w:t>
      </w:r>
    </w:p>
    <w:p w:rsidR="000162AD" w:rsidRDefault="000162AD" w:rsidP="000162AD">
      <w:r>
        <w:t>122.9870</w:t>
      </w:r>
      <w:r>
        <w:tab/>
        <w:t>1.013e0</w:t>
      </w:r>
    </w:p>
    <w:p w:rsidR="000162AD" w:rsidRDefault="000162AD" w:rsidP="000162AD">
      <w:r>
        <w:t>122.9900</w:t>
      </w:r>
      <w:r>
        <w:tab/>
        <w:t>2.025e0</w:t>
      </w:r>
    </w:p>
    <w:p w:rsidR="000162AD" w:rsidRDefault="000162AD" w:rsidP="000162AD">
      <w:r>
        <w:t>122.9957</w:t>
      </w:r>
      <w:r>
        <w:tab/>
        <w:t>1.013e0</w:t>
      </w:r>
    </w:p>
    <w:p w:rsidR="000162AD" w:rsidRDefault="000162AD" w:rsidP="000162AD">
      <w:r>
        <w:t>123.0017</w:t>
      </w:r>
      <w:r>
        <w:tab/>
        <w:t>1.013e0</w:t>
      </w:r>
    </w:p>
    <w:p w:rsidR="000162AD" w:rsidRDefault="000162AD" w:rsidP="000162AD">
      <w:r>
        <w:t>123.0049</w:t>
      </w:r>
      <w:r>
        <w:tab/>
        <w:t>1.013e0</w:t>
      </w:r>
    </w:p>
    <w:p w:rsidR="000162AD" w:rsidRDefault="000162AD" w:rsidP="000162AD">
      <w:r>
        <w:t>123.0076</w:t>
      </w:r>
      <w:r>
        <w:tab/>
        <w:t>1.013e0</w:t>
      </w:r>
    </w:p>
    <w:p w:rsidR="000162AD" w:rsidRDefault="000162AD" w:rsidP="000162AD">
      <w:r>
        <w:t>123.0105</w:t>
      </w:r>
      <w:r>
        <w:tab/>
        <w:t>1.013e0</w:t>
      </w:r>
    </w:p>
    <w:p w:rsidR="000162AD" w:rsidRDefault="000162AD" w:rsidP="000162AD">
      <w:r>
        <w:t>123.0133</w:t>
      </w:r>
      <w:r>
        <w:tab/>
        <w:t>1.013e0</w:t>
      </w:r>
    </w:p>
    <w:p w:rsidR="000162AD" w:rsidRDefault="000162AD" w:rsidP="000162AD">
      <w:r>
        <w:t>123.0148</w:t>
      </w:r>
      <w:r>
        <w:tab/>
        <w:t>2.025e0</w:t>
      </w:r>
    </w:p>
    <w:p w:rsidR="000162AD" w:rsidRDefault="000162AD" w:rsidP="000162AD">
      <w:r>
        <w:t>123.0164</w:t>
      </w:r>
      <w:r>
        <w:tab/>
        <w:t>3.038e0</w:t>
      </w:r>
    </w:p>
    <w:p w:rsidR="000162AD" w:rsidRDefault="000162AD" w:rsidP="000162AD">
      <w:r>
        <w:t>123.0183</w:t>
      </w:r>
      <w:r>
        <w:tab/>
        <w:t>3.038e0</w:t>
      </w:r>
    </w:p>
    <w:p w:rsidR="000162AD" w:rsidRDefault="000162AD" w:rsidP="000162AD">
      <w:r>
        <w:t>123.0194</w:t>
      </w:r>
      <w:r>
        <w:tab/>
        <w:t>2.025e0</w:t>
      </w:r>
    </w:p>
    <w:p w:rsidR="000162AD" w:rsidRDefault="000162AD" w:rsidP="000162AD">
      <w:r>
        <w:t>123.0254</w:t>
      </w:r>
      <w:r>
        <w:tab/>
        <w:t>2.025e0</w:t>
      </w:r>
    </w:p>
    <w:p w:rsidR="000162AD" w:rsidRDefault="000162AD" w:rsidP="000162AD">
      <w:r>
        <w:t>123.0286</w:t>
      </w:r>
      <w:r>
        <w:tab/>
        <w:t>1.013e0</w:t>
      </w:r>
    </w:p>
    <w:p w:rsidR="000162AD" w:rsidRDefault="000162AD" w:rsidP="000162AD">
      <w:r>
        <w:t>123.0328</w:t>
      </w:r>
      <w:r>
        <w:tab/>
        <w:t>2.025e0</w:t>
      </w:r>
    </w:p>
    <w:p w:rsidR="000162AD" w:rsidRDefault="000162AD" w:rsidP="000162AD">
      <w:r>
        <w:t>123.0364</w:t>
      </w:r>
      <w:r>
        <w:tab/>
        <w:t>4.051e0</w:t>
      </w:r>
    </w:p>
    <w:p w:rsidR="000162AD" w:rsidRDefault="000162AD" w:rsidP="000162AD">
      <w:r>
        <w:t>123.0424</w:t>
      </w:r>
      <w:r>
        <w:tab/>
        <w:t>4.343e1</w:t>
      </w:r>
    </w:p>
    <w:p w:rsidR="000162AD" w:rsidRDefault="000162AD" w:rsidP="000162AD">
      <w:r>
        <w:t>123.0445</w:t>
      </w:r>
      <w:r>
        <w:tab/>
        <w:t>7.325e1</w:t>
      </w:r>
    </w:p>
    <w:p w:rsidR="000162AD" w:rsidRDefault="000162AD" w:rsidP="000162AD">
      <w:r>
        <w:lastRenderedPageBreak/>
        <w:t>123.0463</w:t>
      </w:r>
      <w:r>
        <w:tab/>
        <w:t>4.261e1</w:t>
      </w:r>
    </w:p>
    <w:p w:rsidR="000162AD" w:rsidRDefault="000162AD" w:rsidP="000162AD">
      <w:r>
        <w:t>123.0475</w:t>
      </w:r>
      <w:r>
        <w:tab/>
        <w:t>2.025e0</w:t>
      </w:r>
    </w:p>
    <w:p w:rsidR="000162AD" w:rsidRDefault="000162AD" w:rsidP="000162AD">
      <w:r>
        <w:t>123.0513</w:t>
      </w:r>
      <w:r>
        <w:tab/>
        <w:t>2.677e1</w:t>
      </w:r>
    </w:p>
    <w:p w:rsidR="000162AD" w:rsidRDefault="000162AD" w:rsidP="000162AD">
      <w:r>
        <w:t>123.0536</w:t>
      </w:r>
      <w:r>
        <w:tab/>
        <w:t>8.101e0</w:t>
      </w:r>
    </w:p>
    <w:p w:rsidR="000162AD" w:rsidRDefault="000162AD" w:rsidP="000162AD">
      <w:r>
        <w:t>123.0557</w:t>
      </w:r>
      <w:r>
        <w:tab/>
        <w:t>4.051e0</w:t>
      </w:r>
    </w:p>
    <w:p w:rsidR="000162AD" w:rsidRDefault="000162AD" w:rsidP="000162AD">
      <w:r>
        <w:t>123.0604</w:t>
      </w:r>
      <w:r>
        <w:tab/>
        <w:t>8.101e0</w:t>
      </w:r>
    </w:p>
    <w:p w:rsidR="000162AD" w:rsidRDefault="000162AD" w:rsidP="000162AD">
      <w:r>
        <w:t>123.0620</w:t>
      </w:r>
      <w:r>
        <w:tab/>
        <w:t>8.159e0</w:t>
      </w:r>
    </w:p>
    <w:p w:rsidR="000162AD" w:rsidRDefault="000162AD" w:rsidP="000162AD">
      <w:r>
        <w:t>123.0633</w:t>
      </w:r>
      <w:r>
        <w:tab/>
        <w:t>5.063e0</w:t>
      </w:r>
    </w:p>
    <w:p w:rsidR="000162AD" w:rsidRDefault="000162AD" w:rsidP="000162AD">
      <w:r>
        <w:t>123.0675</w:t>
      </w:r>
      <w:r>
        <w:tab/>
        <w:t>3.038e0</w:t>
      </w:r>
    </w:p>
    <w:p w:rsidR="000162AD" w:rsidRDefault="000162AD" w:rsidP="000162AD">
      <w:r>
        <w:t>123.0749</w:t>
      </w:r>
      <w:r>
        <w:tab/>
        <w:t>1.013e0</w:t>
      </w:r>
    </w:p>
    <w:p w:rsidR="000162AD" w:rsidRDefault="000162AD" w:rsidP="000162AD">
      <w:r>
        <w:t>123.0816</w:t>
      </w:r>
      <w:r>
        <w:tab/>
        <w:t>4.051e0</w:t>
      </w:r>
    </w:p>
    <w:p w:rsidR="000162AD" w:rsidRDefault="000162AD" w:rsidP="000162AD">
      <w:r>
        <w:t>123.0873</w:t>
      </w:r>
      <w:r>
        <w:tab/>
        <w:t>2.025e0</w:t>
      </w:r>
    </w:p>
    <w:p w:rsidR="000162AD" w:rsidRDefault="000162AD" w:rsidP="000162AD">
      <w:r>
        <w:t>123.0904</w:t>
      </w:r>
      <w:r>
        <w:tab/>
        <w:t>1.178e1</w:t>
      </w:r>
    </w:p>
    <w:p w:rsidR="000162AD" w:rsidRDefault="000162AD" w:rsidP="000162AD">
      <w:r>
        <w:t>123.0935</w:t>
      </w:r>
      <w:r>
        <w:tab/>
        <w:t>1.906e1</w:t>
      </w:r>
    </w:p>
    <w:p w:rsidR="000162AD" w:rsidRDefault="000162AD" w:rsidP="000162AD">
      <w:r>
        <w:t>123.0951</w:t>
      </w:r>
      <w:r>
        <w:tab/>
        <w:t>1.519e1</w:t>
      </w:r>
    </w:p>
    <w:p w:rsidR="000162AD" w:rsidRDefault="000162AD" w:rsidP="000162AD">
      <w:r>
        <w:t>123.0967</w:t>
      </w:r>
      <w:r>
        <w:tab/>
        <w:t>1.470e1</w:t>
      </w:r>
    </w:p>
    <w:p w:rsidR="000162AD" w:rsidRDefault="000162AD" w:rsidP="000162AD">
      <w:r>
        <w:t>123.0978</w:t>
      </w:r>
      <w:r>
        <w:tab/>
        <w:t>2.734e1</w:t>
      </w:r>
    </w:p>
    <w:p w:rsidR="000162AD" w:rsidRDefault="000162AD" w:rsidP="000162AD">
      <w:r>
        <w:t>123.0993</w:t>
      </w:r>
      <w:r>
        <w:tab/>
        <w:t>3.525e1</w:t>
      </w:r>
    </w:p>
    <w:p w:rsidR="000162AD" w:rsidRDefault="000162AD" w:rsidP="000162AD">
      <w:r>
        <w:t>123.1021</w:t>
      </w:r>
      <w:r>
        <w:tab/>
        <w:t>1.519e1</w:t>
      </w:r>
    </w:p>
    <w:p w:rsidR="000162AD" w:rsidRDefault="000162AD" w:rsidP="000162AD">
      <w:r>
        <w:lastRenderedPageBreak/>
        <w:t>123.1035</w:t>
      </w:r>
      <w:r>
        <w:tab/>
        <w:t>8.101e0</w:t>
      </w:r>
    </w:p>
    <w:p w:rsidR="000162AD" w:rsidRDefault="000162AD" w:rsidP="000162AD">
      <w:r>
        <w:t>123.1052</w:t>
      </w:r>
      <w:r>
        <w:tab/>
        <w:t>1.252e1</w:t>
      </w:r>
    </w:p>
    <w:p w:rsidR="000162AD" w:rsidRDefault="000162AD" w:rsidP="000162AD">
      <w:r>
        <w:t>123.1069</w:t>
      </w:r>
      <w:r>
        <w:tab/>
        <w:t>4.051e0</w:t>
      </w:r>
    </w:p>
    <w:p w:rsidR="000162AD" w:rsidRDefault="000162AD" w:rsidP="000162AD">
      <w:r>
        <w:t>123.1111</w:t>
      </w:r>
      <w:r>
        <w:tab/>
        <w:t>2.589e0</w:t>
      </w:r>
    </w:p>
    <w:p w:rsidR="000162AD" w:rsidRDefault="000162AD" w:rsidP="000162AD">
      <w:r>
        <w:t>123.1146</w:t>
      </w:r>
      <w:r>
        <w:tab/>
        <w:t>4.051e0</w:t>
      </w:r>
    </w:p>
    <w:p w:rsidR="000162AD" w:rsidRDefault="000162AD" w:rsidP="000162AD">
      <w:r>
        <w:t>123.1164</w:t>
      </w:r>
      <w:r>
        <w:tab/>
        <w:t>2.025e0</w:t>
      </w:r>
    </w:p>
    <w:p w:rsidR="000162AD" w:rsidRDefault="000162AD" w:rsidP="000162AD">
      <w:r>
        <w:t>123.1179</w:t>
      </w:r>
      <w:r>
        <w:tab/>
        <w:t>5.063e0</w:t>
      </w:r>
    </w:p>
    <w:p w:rsidR="000162AD" w:rsidRDefault="000162AD" w:rsidP="000162AD">
      <w:r>
        <w:t>123.1195</w:t>
      </w:r>
      <w:r>
        <w:tab/>
        <w:t>1.013e0</w:t>
      </w:r>
    </w:p>
    <w:p w:rsidR="000162AD" w:rsidRDefault="000162AD" w:rsidP="000162AD">
      <w:r>
        <w:t>123.1225</w:t>
      </w:r>
      <w:r>
        <w:tab/>
        <w:t>1.013e0</w:t>
      </w:r>
    </w:p>
    <w:p w:rsidR="000162AD" w:rsidRDefault="000162AD" w:rsidP="000162AD">
      <w:r>
        <w:t>123.1286</w:t>
      </w:r>
      <w:r>
        <w:tab/>
        <w:t>1.013e0</w:t>
      </w:r>
    </w:p>
    <w:p w:rsidR="000162AD" w:rsidRDefault="000162AD" w:rsidP="000162AD">
      <w:r>
        <w:t>123.1297</w:t>
      </w:r>
      <w:r>
        <w:tab/>
        <w:t>3.869e0</w:t>
      </w:r>
    </w:p>
    <w:p w:rsidR="000162AD" w:rsidRDefault="000162AD" w:rsidP="000162AD">
      <w:r>
        <w:t>123.1322</w:t>
      </w:r>
      <w:r>
        <w:tab/>
        <w:t>3.038e0</w:t>
      </w:r>
    </w:p>
    <w:p w:rsidR="000162AD" w:rsidRDefault="000162AD" w:rsidP="000162AD">
      <w:r>
        <w:t>123.1344</w:t>
      </w:r>
      <w:r>
        <w:tab/>
        <w:t>1.013e0</w:t>
      </w:r>
    </w:p>
    <w:p w:rsidR="000162AD" w:rsidRDefault="000162AD" w:rsidP="000162AD">
      <w:r>
        <w:t>123.1371</w:t>
      </w:r>
      <w:r>
        <w:tab/>
        <w:t>2.025e0</w:t>
      </w:r>
    </w:p>
    <w:p w:rsidR="000162AD" w:rsidRDefault="000162AD" w:rsidP="000162AD">
      <w:r>
        <w:t>123.1384</w:t>
      </w:r>
      <w:r>
        <w:tab/>
        <w:t>2.025e0</w:t>
      </w:r>
    </w:p>
    <w:p w:rsidR="000162AD" w:rsidRDefault="000162AD" w:rsidP="000162AD">
      <w:r>
        <w:t>123.1462</w:t>
      </w:r>
      <w:r>
        <w:tab/>
        <w:t>2.025e0</w:t>
      </w:r>
    </w:p>
    <w:p w:rsidR="000162AD" w:rsidRDefault="000162AD" w:rsidP="000162AD">
      <w:r>
        <w:t>123.1508</w:t>
      </w:r>
      <w:r>
        <w:tab/>
        <w:t>2.025e0</w:t>
      </w:r>
    </w:p>
    <w:p w:rsidR="000162AD" w:rsidRDefault="000162AD" w:rsidP="000162AD">
      <w:r>
        <w:t>123.1524</w:t>
      </w:r>
      <w:r>
        <w:tab/>
        <w:t>1.013e0</w:t>
      </w:r>
    </w:p>
    <w:p w:rsidR="000162AD" w:rsidRDefault="000162AD" w:rsidP="000162AD">
      <w:r>
        <w:t>123.1578</w:t>
      </w:r>
      <w:r>
        <w:tab/>
        <w:t>1.013e0</w:t>
      </w:r>
    </w:p>
    <w:p w:rsidR="000162AD" w:rsidRDefault="000162AD" w:rsidP="000162AD">
      <w:r>
        <w:lastRenderedPageBreak/>
        <w:t>123.1640</w:t>
      </w:r>
      <w:r>
        <w:tab/>
        <w:t>1.013e0</w:t>
      </w:r>
    </w:p>
    <w:p w:rsidR="000162AD" w:rsidRDefault="000162AD" w:rsidP="000162AD">
      <w:r>
        <w:t>123.1656</w:t>
      </w:r>
      <w:r>
        <w:tab/>
        <w:t>3.038e0</w:t>
      </w:r>
    </w:p>
    <w:p w:rsidR="000162AD" w:rsidRDefault="000162AD" w:rsidP="000162AD">
      <w:r>
        <w:t>123.1669</w:t>
      </w:r>
      <w:r>
        <w:tab/>
        <w:t>1.013e0</w:t>
      </w:r>
    </w:p>
    <w:p w:rsidR="000162AD" w:rsidRDefault="000162AD" w:rsidP="000162AD">
      <w:r>
        <w:t>123.1699</w:t>
      </w:r>
      <w:r>
        <w:tab/>
        <w:t>2.025e0</w:t>
      </w:r>
    </w:p>
    <w:p w:rsidR="000162AD" w:rsidRDefault="000162AD" w:rsidP="000162AD">
      <w:r>
        <w:t>123.1729</w:t>
      </w:r>
      <w:r>
        <w:tab/>
        <w:t>1.013e0</w:t>
      </w:r>
    </w:p>
    <w:p w:rsidR="000162AD" w:rsidRDefault="000162AD" w:rsidP="000162AD">
      <w:r>
        <w:t>123.1778</w:t>
      </w:r>
      <w:r>
        <w:tab/>
        <w:t>3.038e0</w:t>
      </w:r>
    </w:p>
    <w:p w:rsidR="000162AD" w:rsidRDefault="000162AD" w:rsidP="000162AD">
      <w:r>
        <w:t>123.1814</w:t>
      </w:r>
      <w:r>
        <w:tab/>
        <w:t>1.013e0</w:t>
      </w:r>
    </w:p>
    <w:p w:rsidR="000162AD" w:rsidRDefault="000162AD" w:rsidP="000162AD">
      <w:r>
        <w:t>123.1875</w:t>
      </w:r>
      <w:r>
        <w:tab/>
        <w:t>1.013e0</w:t>
      </w:r>
    </w:p>
    <w:p w:rsidR="000162AD" w:rsidRDefault="000162AD" w:rsidP="000162AD">
      <w:r>
        <w:t>123.1920</w:t>
      </w:r>
      <w:r>
        <w:tab/>
        <w:t>2.025e0</w:t>
      </w:r>
    </w:p>
    <w:p w:rsidR="000162AD" w:rsidRDefault="000162AD" w:rsidP="000162AD">
      <w:r>
        <w:t>123.1937</w:t>
      </w:r>
      <w:r>
        <w:tab/>
        <w:t>1.013e0</w:t>
      </w:r>
    </w:p>
    <w:p w:rsidR="000162AD" w:rsidRDefault="000162AD" w:rsidP="000162AD">
      <w:r>
        <w:t>123.1964</w:t>
      </w:r>
      <w:r>
        <w:tab/>
        <w:t>1.013e0</w:t>
      </w:r>
    </w:p>
    <w:p w:rsidR="000162AD" w:rsidRDefault="000162AD" w:rsidP="000162AD">
      <w:r>
        <w:t>123.1991</w:t>
      </w:r>
      <w:r>
        <w:tab/>
        <w:t>1.013e0</w:t>
      </w:r>
    </w:p>
    <w:p w:rsidR="000162AD" w:rsidRDefault="000162AD" w:rsidP="000162AD">
      <w:r>
        <w:t>123.2052</w:t>
      </w:r>
      <w:r>
        <w:tab/>
        <w:t>2.025e0</w:t>
      </w:r>
    </w:p>
    <w:p w:rsidR="000162AD" w:rsidRDefault="000162AD" w:rsidP="000162AD">
      <w:r>
        <w:t>123.2079</w:t>
      </w:r>
      <w:r>
        <w:tab/>
        <w:t>1.013e0</w:t>
      </w:r>
    </w:p>
    <w:p w:rsidR="000162AD" w:rsidRDefault="000162AD" w:rsidP="000162AD">
      <w:r>
        <w:t>123.2111</w:t>
      </w:r>
      <w:r>
        <w:tab/>
        <w:t>3.340e0</w:t>
      </w:r>
    </w:p>
    <w:p w:rsidR="000162AD" w:rsidRDefault="000162AD" w:rsidP="000162AD">
      <w:r>
        <w:t>123.2170</w:t>
      </w:r>
      <w:r>
        <w:tab/>
        <w:t>3.038e0</w:t>
      </w:r>
    </w:p>
    <w:p w:rsidR="000162AD" w:rsidRDefault="000162AD" w:rsidP="000162AD">
      <w:r>
        <w:t>123.2240</w:t>
      </w:r>
      <w:r>
        <w:tab/>
        <w:t>2.025e0</w:t>
      </w:r>
    </w:p>
    <w:p w:rsidR="000162AD" w:rsidRDefault="000162AD" w:rsidP="000162AD">
      <w:r>
        <w:t>123.2258</w:t>
      </w:r>
      <w:r>
        <w:tab/>
        <w:t>1.013e0</w:t>
      </w:r>
    </w:p>
    <w:p w:rsidR="000162AD" w:rsidRDefault="000162AD" w:rsidP="000162AD">
      <w:r>
        <w:t>123.2289</w:t>
      </w:r>
      <w:r>
        <w:tab/>
        <w:t>1.013e0</w:t>
      </w:r>
    </w:p>
    <w:p w:rsidR="000162AD" w:rsidRDefault="000162AD" w:rsidP="000162AD">
      <w:r>
        <w:lastRenderedPageBreak/>
        <w:t>123.2304</w:t>
      </w:r>
      <w:r>
        <w:tab/>
        <w:t>2.025e0</w:t>
      </w:r>
    </w:p>
    <w:p w:rsidR="000162AD" w:rsidRDefault="000162AD" w:rsidP="000162AD">
      <w:r>
        <w:t>123.2404</w:t>
      </w:r>
      <w:r>
        <w:tab/>
        <w:t>1.013e0</w:t>
      </w:r>
    </w:p>
    <w:p w:rsidR="000162AD" w:rsidRDefault="000162AD" w:rsidP="000162AD">
      <w:r>
        <w:t>123.2433</w:t>
      </w:r>
      <w:r>
        <w:tab/>
        <w:t>2.025e0</w:t>
      </w:r>
    </w:p>
    <w:p w:rsidR="000162AD" w:rsidRDefault="000162AD" w:rsidP="000162AD">
      <w:r>
        <w:t>123.2494</w:t>
      </w:r>
      <w:r>
        <w:tab/>
        <w:t>3.038e0</w:t>
      </w:r>
    </w:p>
    <w:p w:rsidR="000162AD" w:rsidRDefault="000162AD" w:rsidP="000162AD">
      <w:r>
        <w:t>123.2556</w:t>
      </w:r>
      <w:r>
        <w:tab/>
        <w:t>2.025e0</w:t>
      </w:r>
    </w:p>
    <w:p w:rsidR="000162AD" w:rsidRDefault="000162AD" w:rsidP="000162AD">
      <w:r>
        <w:t>123.2585</w:t>
      </w:r>
      <w:r>
        <w:tab/>
        <w:t>1.013e0</w:t>
      </w:r>
    </w:p>
    <w:p w:rsidR="000162AD" w:rsidRDefault="000162AD" w:rsidP="000162AD">
      <w:r>
        <w:t>123.2608</w:t>
      </w:r>
      <w:r>
        <w:tab/>
        <w:t>2.025e0</w:t>
      </w:r>
    </w:p>
    <w:p w:rsidR="000162AD" w:rsidRDefault="000162AD" w:rsidP="000162AD">
      <w:r>
        <w:t>123.2641</w:t>
      </w:r>
      <w:r>
        <w:tab/>
        <w:t>1.013e0</w:t>
      </w:r>
    </w:p>
    <w:p w:rsidR="000162AD" w:rsidRDefault="000162AD" w:rsidP="000162AD">
      <w:r>
        <w:t>123.2700</w:t>
      </w:r>
      <w:r>
        <w:tab/>
        <w:t>3.038e0</w:t>
      </w:r>
    </w:p>
    <w:p w:rsidR="000162AD" w:rsidRDefault="000162AD" w:rsidP="000162AD">
      <w:r>
        <w:t>123.2790</w:t>
      </w:r>
      <w:r>
        <w:tab/>
        <w:t>4.051e0</w:t>
      </w:r>
    </w:p>
    <w:p w:rsidR="000162AD" w:rsidRDefault="000162AD" w:rsidP="000162AD">
      <w:r>
        <w:t>123.2813</w:t>
      </w:r>
      <w:r>
        <w:tab/>
        <w:t>1.013e0</w:t>
      </w:r>
    </w:p>
    <w:p w:rsidR="000162AD" w:rsidRDefault="000162AD" w:rsidP="000162AD">
      <w:r>
        <w:t>123.2848</w:t>
      </w:r>
      <w:r>
        <w:tab/>
        <w:t>1.013e0</w:t>
      </w:r>
    </w:p>
    <w:p w:rsidR="000162AD" w:rsidRDefault="000162AD" w:rsidP="000162AD">
      <w:r>
        <w:t>123.2878</w:t>
      </w:r>
      <w:r>
        <w:tab/>
        <w:t>2.025e0</w:t>
      </w:r>
    </w:p>
    <w:p w:rsidR="000162AD" w:rsidRDefault="000162AD" w:rsidP="000162AD">
      <w:r>
        <w:t>123.2908</w:t>
      </w:r>
      <w:r>
        <w:tab/>
        <w:t>2.025e0</w:t>
      </w:r>
    </w:p>
    <w:p w:rsidR="000162AD" w:rsidRDefault="000162AD" w:rsidP="000162AD">
      <w:r>
        <w:t>123.2970</w:t>
      </w:r>
      <w:r>
        <w:tab/>
        <w:t>1.013e0</w:t>
      </w:r>
    </w:p>
    <w:p w:rsidR="000162AD" w:rsidRDefault="000162AD" w:rsidP="000162AD">
      <w:r>
        <w:t>123.2994</w:t>
      </w:r>
      <w:r>
        <w:tab/>
        <w:t>2.025e0</w:t>
      </w:r>
    </w:p>
    <w:p w:rsidR="000162AD" w:rsidRDefault="000162AD" w:rsidP="000162AD">
      <w:r>
        <w:t>123.3009</w:t>
      </w:r>
      <w:r>
        <w:tab/>
        <w:t>2.025e0</w:t>
      </w:r>
    </w:p>
    <w:p w:rsidR="000162AD" w:rsidRDefault="000162AD" w:rsidP="000162AD">
      <w:r>
        <w:t>123.3022</w:t>
      </w:r>
      <w:r>
        <w:tab/>
        <w:t>1.013e0</w:t>
      </w:r>
    </w:p>
    <w:p w:rsidR="000162AD" w:rsidRDefault="000162AD" w:rsidP="000162AD">
      <w:r>
        <w:t>123.3051</w:t>
      </w:r>
      <w:r>
        <w:tab/>
        <w:t>3.038e0</w:t>
      </w:r>
    </w:p>
    <w:p w:rsidR="000162AD" w:rsidRDefault="000162AD" w:rsidP="000162AD">
      <w:r>
        <w:lastRenderedPageBreak/>
        <w:t>123.3145</w:t>
      </w:r>
      <w:r>
        <w:tab/>
        <w:t>1.013e0</w:t>
      </w:r>
    </w:p>
    <w:p w:rsidR="000162AD" w:rsidRDefault="000162AD" w:rsidP="000162AD">
      <w:r>
        <w:t>123.3175</w:t>
      </w:r>
      <w:r>
        <w:tab/>
        <w:t>1.013e0</w:t>
      </w:r>
    </w:p>
    <w:p w:rsidR="000162AD" w:rsidRDefault="000162AD" w:rsidP="000162AD">
      <w:r>
        <w:t>123.3204</w:t>
      </w:r>
      <w:r>
        <w:tab/>
        <w:t>2.025e0</w:t>
      </w:r>
    </w:p>
    <w:p w:rsidR="000162AD" w:rsidRDefault="000162AD" w:rsidP="000162AD">
      <w:r>
        <w:t>123.3230</w:t>
      </w:r>
      <w:r>
        <w:tab/>
        <w:t>3.038e0</w:t>
      </w:r>
    </w:p>
    <w:p w:rsidR="000162AD" w:rsidRDefault="000162AD" w:rsidP="000162AD">
      <w:r>
        <w:t>123.3261</w:t>
      </w:r>
      <w:r>
        <w:tab/>
        <w:t>2.025e0</w:t>
      </w:r>
    </w:p>
    <w:p w:rsidR="000162AD" w:rsidRDefault="000162AD" w:rsidP="000162AD">
      <w:r>
        <w:t>123.3318</w:t>
      </w:r>
      <w:r>
        <w:tab/>
        <w:t>1.013e0</w:t>
      </w:r>
    </w:p>
    <w:p w:rsidR="000162AD" w:rsidRDefault="000162AD" w:rsidP="000162AD">
      <w:r>
        <w:t>123.3397</w:t>
      </w:r>
      <w:r>
        <w:tab/>
        <w:t>2.025e0</w:t>
      </w:r>
    </w:p>
    <w:p w:rsidR="000162AD" w:rsidRDefault="000162AD" w:rsidP="000162AD">
      <w:r>
        <w:t>123.3466</w:t>
      </w:r>
      <w:r>
        <w:tab/>
        <w:t>4.051e0</w:t>
      </w:r>
    </w:p>
    <w:p w:rsidR="000162AD" w:rsidRDefault="000162AD" w:rsidP="000162AD">
      <w:r>
        <w:t>123.3529</w:t>
      </w:r>
      <w:r>
        <w:tab/>
        <w:t>1.013e0</w:t>
      </w:r>
    </w:p>
    <w:p w:rsidR="000162AD" w:rsidRDefault="000162AD" w:rsidP="000162AD">
      <w:r>
        <w:t>123.3547</w:t>
      </w:r>
      <w:r>
        <w:tab/>
        <w:t>5.063e0</w:t>
      </w:r>
    </w:p>
    <w:p w:rsidR="000162AD" w:rsidRDefault="000162AD" w:rsidP="000162AD">
      <w:r>
        <w:t>123.3589</w:t>
      </w:r>
      <w:r>
        <w:tab/>
        <w:t>2.025e0</w:t>
      </w:r>
    </w:p>
    <w:p w:rsidR="000162AD" w:rsidRDefault="000162AD" w:rsidP="000162AD">
      <w:r>
        <w:t>123.3617</w:t>
      </w:r>
      <w:r>
        <w:tab/>
        <w:t>1.013e0</w:t>
      </w:r>
    </w:p>
    <w:p w:rsidR="000162AD" w:rsidRDefault="000162AD" w:rsidP="000162AD">
      <w:r>
        <w:t>123.3690</w:t>
      </w:r>
      <w:r>
        <w:tab/>
        <w:t>2.025e0</w:t>
      </w:r>
    </w:p>
    <w:p w:rsidR="000162AD" w:rsidRDefault="000162AD" w:rsidP="000162AD">
      <w:r>
        <w:t>123.3704</w:t>
      </w:r>
      <w:r>
        <w:tab/>
        <w:t>1.013e0</w:t>
      </w:r>
    </w:p>
    <w:p w:rsidR="000162AD" w:rsidRDefault="000162AD" w:rsidP="000162AD">
      <w:r>
        <w:t>123.3734</w:t>
      </w:r>
      <w:r>
        <w:tab/>
        <w:t>1.013e0</w:t>
      </w:r>
    </w:p>
    <w:p w:rsidR="000162AD" w:rsidRDefault="000162AD" w:rsidP="000162AD">
      <w:r>
        <w:t>123.3795</w:t>
      </w:r>
      <w:r>
        <w:tab/>
        <w:t>1.013e0</w:t>
      </w:r>
    </w:p>
    <w:p w:rsidR="000162AD" w:rsidRDefault="000162AD" w:rsidP="000162AD">
      <w:r>
        <w:t>123.3825</w:t>
      </w:r>
      <w:r>
        <w:tab/>
        <w:t>2.025e0</w:t>
      </w:r>
    </w:p>
    <w:p w:rsidR="000162AD" w:rsidRDefault="000162AD" w:rsidP="000162AD">
      <w:r>
        <w:t>123.3878</w:t>
      </w:r>
      <w:r>
        <w:tab/>
        <w:t>4.051e0</w:t>
      </w:r>
    </w:p>
    <w:p w:rsidR="000162AD" w:rsidRDefault="000162AD" w:rsidP="000162AD">
      <w:r>
        <w:t>123.3908</w:t>
      </w:r>
      <w:r>
        <w:tab/>
        <w:t>1.013e0</w:t>
      </w:r>
    </w:p>
    <w:p w:rsidR="000162AD" w:rsidRDefault="000162AD" w:rsidP="000162AD">
      <w:r>
        <w:lastRenderedPageBreak/>
        <w:t>123.3941</w:t>
      </w:r>
      <w:r>
        <w:tab/>
        <w:t>1.013e0</w:t>
      </w:r>
    </w:p>
    <w:p w:rsidR="000162AD" w:rsidRDefault="000162AD" w:rsidP="000162AD">
      <w:r>
        <w:t>123.3971</w:t>
      </w:r>
      <w:r>
        <w:tab/>
        <w:t>1.013e0</w:t>
      </w:r>
    </w:p>
    <w:p w:rsidR="000162AD" w:rsidRDefault="000162AD" w:rsidP="000162AD">
      <w:r>
        <w:t>123.4002</w:t>
      </w:r>
      <w:r>
        <w:tab/>
        <w:t>2.025e0</w:t>
      </w:r>
    </w:p>
    <w:p w:rsidR="000162AD" w:rsidRDefault="000162AD" w:rsidP="000162AD">
      <w:r>
        <w:t>123.4028</w:t>
      </w:r>
      <w:r>
        <w:tab/>
        <w:t>1.013e0</w:t>
      </w:r>
    </w:p>
    <w:p w:rsidR="000162AD" w:rsidRDefault="000162AD" w:rsidP="000162AD">
      <w:r>
        <w:t>123.4057</w:t>
      </w:r>
      <w:r>
        <w:tab/>
        <w:t>1.013e0</w:t>
      </w:r>
    </w:p>
    <w:p w:rsidR="000162AD" w:rsidRDefault="000162AD" w:rsidP="000162AD">
      <w:r>
        <w:t>123.4084</w:t>
      </w:r>
      <w:r>
        <w:tab/>
        <w:t>1.013e0</w:t>
      </w:r>
    </w:p>
    <w:p w:rsidR="000162AD" w:rsidRDefault="000162AD" w:rsidP="000162AD">
      <w:r>
        <w:t>123.4132</w:t>
      </w:r>
      <w:r>
        <w:tab/>
        <w:t>2.025e0</w:t>
      </w:r>
    </w:p>
    <w:p w:rsidR="000162AD" w:rsidRDefault="000162AD" w:rsidP="000162AD">
      <w:r>
        <w:t>123.4147</w:t>
      </w:r>
      <w:r>
        <w:tab/>
        <w:t>3.038e0</w:t>
      </w:r>
    </w:p>
    <w:p w:rsidR="000162AD" w:rsidRDefault="000162AD" w:rsidP="000162AD">
      <w:r>
        <w:t>123.4164</w:t>
      </w:r>
      <w:r>
        <w:tab/>
        <w:t>2.025e0</w:t>
      </w:r>
    </w:p>
    <w:p w:rsidR="000162AD" w:rsidRDefault="000162AD" w:rsidP="000162AD">
      <w:r>
        <w:t>123.4209</w:t>
      </w:r>
      <w:r>
        <w:tab/>
        <w:t>1.013e0</w:t>
      </w:r>
    </w:p>
    <w:p w:rsidR="000162AD" w:rsidRDefault="000162AD" w:rsidP="000162AD">
      <w:r>
        <w:t>123.4264</w:t>
      </w:r>
      <w:r>
        <w:tab/>
        <w:t>2.025e0</w:t>
      </w:r>
    </w:p>
    <w:p w:rsidR="000162AD" w:rsidRDefault="000162AD" w:rsidP="000162AD">
      <w:r>
        <w:t>123.4293</w:t>
      </w:r>
      <w:r>
        <w:tab/>
        <w:t>1.013e0</w:t>
      </w:r>
    </w:p>
    <w:p w:rsidR="000162AD" w:rsidRDefault="000162AD" w:rsidP="000162AD">
      <w:r>
        <w:t>123.4324</w:t>
      </w:r>
      <w:r>
        <w:tab/>
        <w:t>1.013e0</w:t>
      </w:r>
    </w:p>
    <w:p w:rsidR="000162AD" w:rsidRDefault="000162AD" w:rsidP="000162AD">
      <w:r>
        <w:t>123.4416</w:t>
      </w:r>
      <w:r>
        <w:tab/>
        <w:t>1.013e0</w:t>
      </w:r>
    </w:p>
    <w:p w:rsidR="000162AD" w:rsidRDefault="000162AD" w:rsidP="000162AD">
      <w:r>
        <w:t>123.4468</w:t>
      </w:r>
      <w:r>
        <w:tab/>
        <w:t>1.013e0</w:t>
      </w:r>
    </w:p>
    <w:p w:rsidR="000162AD" w:rsidRDefault="000162AD" w:rsidP="000162AD">
      <w:r>
        <w:t>123.4531</w:t>
      </w:r>
      <w:r>
        <w:tab/>
        <w:t>3.038e0</w:t>
      </w:r>
    </w:p>
    <w:p w:rsidR="000162AD" w:rsidRDefault="000162AD" w:rsidP="000162AD">
      <w:r>
        <w:t>123.4558</w:t>
      </w:r>
      <w:r>
        <w:tab/>
        <w:t>2.025e0</w:t>
      </w:r>
    </w:p>
    <w:p w:rsidR="000162AD" w:rsidRDefault="000162AD" w:rsidP="000162AD">
      <w:r>
        <w:t>123.4588</w:t>
      </w:r>
      <w:r>
        <w:tab/>
        <w:t>1.013e0</w:t>
      </w:r>
    </w:p>
    <w:p w:rsidR="000162AD" w:rsidRDefault="000162AD" w:rsidP="000162AD">
      <w:r>
        <w:t>123.4622</w:t>
      </w:r>
      <w:r>
        <w:tab/>
        <w:t>3.038e0</w:t>
      </w:r>
    </w:p>
    <w:p w:rsidR="000162AD" w:rsidRDefault="000162AD" w:rsidP="000162AD">
      <w:r>
        <w:lastRenderedPageBreak/>
        <w:t>123.4692</w:t>
      </w:r>
      <w:r>
        <w:tab/>
        <w:t>2.025e0</w:t>
      </w:r>
    </w:p>
    <w:p w:rsidR="000162AD" w:rsidRDefault="000162AD" w:rsidP="000162AD">
      <w:r>
        <w:t>123.4767</w:t>
      </w:r>
      <w:r>
        <w:tab/>
        <w:t>1.013e0</w:t>
      </w:r>
    </w:p>
    <w:p w:rsidR="000162AD" w:rsidRDefault="000162AD" w:rsidP="000162AD">
      <w:r>
        <w:t>123.4859</w:t>
      </w:r>
      <w:r>
        <w:tab/>
        <w:t>1.013e0</w:t>
      </w:r>
    </w:p>
    <w:p w:rsidR="000162AD" w:rsidRDefault="000162AD" w:rsidP="000162AD">
      <w:r>
        <w:t>123.4974</w:t>
      </w:r>
      <w:r>
        <w:tab/>
        <w:t>1.013e0</w:t>
      </w:r>
    </w:p>
    <w:p w:rsidR="000162AD" w:rsidRDefault="000162AD" w:rsidP="000162AD">
      <w:r>
        <w:t>123.5005</w:t>
      </w:r>
      <w:r>
        <w:tab/>
        <w:t>2.025e0</w:t>
      </w:r>
    </w:p>
    <w:p w:rsidR="000162AD" w:rsidRDefault="000162AD" w:rsidP="000162AD">
      <w:r>
        <w:t>123.5035</w:t>
      </w:r>
      <w:r>
        <w:tab/>
        <w:t>1.013e0</w:t>
      </w:r>
    </w:p>
    <w:p w:rsidR="000162AD" w:rsidRDefault="000162AD" w:rsidP="000162AD">
      <w:r>
        <w:t>123.5063</w:t>
      </w:r>
      <w:r>
        <w:tab/>
        <w:t>1.013e0</w:t>
      </w:r>
    </w:p>
    <w:p w:rsidR="000162AD" w:rsidRDefault="000162AD" w:rsidP="000162AD">
      <w:r>
        <w:t>123.5092</w:t>
      </w:r>
      <w:r>
        <w:tab/>
        <w:t>1.013e0</w:t>
      </w:r>
    </w:p>
    <w:p w:rsidR="000162AD" w:rsidRDefault="000162AD" w:rsidP="000162AD">
      <w:r>
        <w:t>123.5119</w:t>
      </w:r>
      <w:r>
        <w:tab/>
        <w:t>2.025e0</w:t>
      </w:r>
    </w:p>
    <w:p w:rsidR="000162AD" w:rsidRDefault="000162AD" w:rsidP="000162AD">
      <w:r>
        <w:t>123.5151</w:t>
      </w:r>
      <w:r>
        <w:tab/>
        <w:t>2.025e0</w:t>
      </w:r>
    </w:p>
    <w:p w:rsidR="000162AD" w:rsidRDefault="000162AD" w:rsidP="000162AD">
      <w:r>
        <w:t>123.5182</w:t>
      </w:r>
      <w:r>
        <w:tab/>
        <w:t>1.013e0</w:t>
      </w:r>
    </w:p>
    <w:p w:rsidR="000162AD" w:rsidRDefault="000162AD" w:rsidP="000162AD">
      <w:r>
        <w:t>123.5211</w:t>
      </w:r>
      <w:r>
        <w:tab/>
        <w:t>2.025e0</w:t>
      </w:r>
    </w:p>
    <w:p w:rsidR="000162AD" w:rsidRDefault="000162AD" w:rsidP="000162AD">
      <w:r>
        <w:t>123.5239</w:t>
      </w:r>
      <w:r>
        <w:tab/>
        <w:t>1.013e0</w:t>
      </w:r>
    </w:p>
    <w:p w:rsidR="000162AD" w:rsidRDefault="000162AD" w:rsidP="000162AD">
      <w:r>
        <w:t>123.5273</w:t>
      </w:r>
      <w:r>
        <w:tab/>
        <w:t>1.013e0</w:t>
      </w:r>
    </w:p>
    <w:p w:rsidR="000162AD" w:rsidRDefault="000162AD" w:rsidP="000162AD">
      <w:r>
        <w:t>123.5286</w:t>
      </w:r>
      <w:r>
        <w:tab/>
        <w:t>2.025e0</w:t>
      </w:r>
    </w:p>
    <w:p w:rsidR="000162AD" w:rsidRDefault="000162AD" w:rsidP="000162AD">
      <w:r>
        <w:t>123.5298</w:t>
      </w:r>
      <w:r>
        <w:tab/>
        <w:t>2.025e0</w:t>
      </w:r>
    </w:p>
    <w:p w:rsidR="000162AD" w:rsidRDefault="000162AD" w:rsidP="000162AD">
      <w:r>
        <w:t>123.5327</w:t>
      </w:r>
      <w:r>
        <w:tab/>
        <w:t>1.013e0</w:t>
      </w:r>
    </w:p>
    <w:p w:rsidR="000162AD" w:rsidRDefault="000162AD" w:rsidP="000162AD">
      <w:r>
        <w:t>123.5355</w:t>
      </w:r>
      <w:r>
        <w:tab/>
        <w:t>1.013e0</w:t>
      </w:r>
    </w:p>
    <w:p w:rsidR="000162AD" w:rsidRDefault="000162AD" w:rsidP="000162AD">
      <w:r>
        <w:t>123.5418</w:t>
      </w:r>
      <w:r>
        <w:tab/>
        <w:t>2.025e0</w:t>
      </w:r>
    </w:p>
    <w:p w:rsidR="000162AD" w:rsidRDefault="000162AD" w:rsidP="000162AD">
      <w:r>
        <w:lastRenderedPageBreak/>
        <w:t>123.5463</w:t>
      </w:r>
      <w:r>
        <w:tab/>
        <w:t>2.025e0</w:t>
      </w:r>
    </w:p>
    <w:p w:rsidR="000162AD" w:rsidRDefault="000162AD" w:rsidP="000162AD">
      <w:r>
        <w:t>123.5478</w:t>
      </w:r>
      <w:r>
        <w:tab/>
        <w:t>2.025e0</w:t>
      </w:r>
    </w:p>
    <w:p w:rsidR="000162AD" w:rsidRDefault="000162AD" w:rsidP="000162AD">
      <w:r>
        <w:t>123.5505</w:t>
      </w:r>
      <w:r>
        <w:tab/>
        <w:t>1.013e0</w:t>
      </w:r>
    </w:p>
    <w:p w:rsidR="000162AD" w:rsidRDefault="000162AD" w:rsidP="000162AD">
      <w:r>
        <w:t>123.5533</w:t>
      </w:r>
      <w:r>
        <w:tab/>
        <w:t>1.013e0</w:t>
      </w:r>
    </w:p>
    <w:p w:rsidR="000162AD" w:rsidRDefault="000162AD" w:rsidP="000162AD">
      <w:r>
        <w:t>123.5549</w:t>
      </w:r>
      <w:r>
        <w:tab/>
        <w:t>2.025e0</w:t>
      </w:r>
    </w:p>
    <w:p w:rsidR="000162AD" w:rsidRDefault="000162AD" w:rsidP="000162AD">
      <w:r>
        <w:t>123.5625</w:t>
      </w:r>
      <w:r>
        <w:tab/>
        <w:t>1.013e0</w:t>
      </w:r>
    </w:p>
    <w:p w:rsidR="000162AD" w:rsidRDefault="000162AD" w:rsidP="000162AD">
      <w:r>
        <w:t>123.5641</w:t>
      </w:r>
      <w:r>
        <w:tab/>
        <w:t>2.025e0</w:t>
      </w:r>
    </w:p>
    <w:p w:rsidR="000162AD" w:rsidRDefault="000162AD" w:rsidP="000162AD">
      <w:r>
        <w:t>123.5655</w:t>
      </w:r>
      <w:r>
        <w:tab/>
        <w:t>1.013e0</w:t>
      </w:r>
    </w:p>
    <w:p w:rsidR="000162AD" w:rsidRDefault="000162AD" w:rsidP="000162AD">
      <w:r>
        <w:t>123.5668</w:t>
      </w:r>
      <w:r>
        <w:tab/>
        <w:t>4.051e0</w:t>
      </w:r>
    </w:p>
    <w:p w:rsidR="000162AD" w:rsidRDefault="000162AD" w:rsidP="000162AD">
      <w:r>
        <w:t>123.5686</w:t>
      </w:r>
      <w:r>
        <w:tab/>
        <w:t>3.038e0</w:t>
      </w:r>
    </w:p>
    <w:p w:rsidR="000162AD" w:rsidRDefault="000162AD" w:rsidP="000162AD">
      <w:r>
        <w:t>123.5713</w:t>
      </w:r>
      <w:r>
        <w:tab/>
        <w:t>2.025e0</w:t>
      </w:r>
    </w:p>
    <w:p w:rsidR="000162AD" w:rsidRDefault="000162AD" w:rsidP="000162AD">
      <w:r>
        <w:t>123.5739</w:t>
      </w:r>
      <w:r>
        <w:tab/>
        <w:t>4.051e0</w:t>
      </w:r>
    </w:p>
    <w:p w:rsidR="000162AD" w:rsidRDefault="000162AD" w:rsidP="000162AD">
      <w:r>
        <w:t>123.5862</w:t>
      </w:r>
      <w:r>
        <w:tab/>
        <w:t>1.013e0</w:t>
      </w:r>
    </w:p>
    <w:p w:rsidR="000162AD" w:rsidRDefault="000162AD" w:rsidP="000162AD">
      <w:r>
        <w:t>123.5892</w:t>
      </w:r>
      <w:r>
        <w:tab/>
        <w:t>2.025e0</w:t>
      </w:r>
    </w:p>
    <w:p w:rsidR="000162AD" w:rsidRDefault="000162AD" w:rsidP="000162AD">
      <w:r>
        <w:t>123.5918</w:t>
      </w:r>
      <w:r>
        <w:tab/>
        <w:t>2.025e0</w:t>
      </w:r>
    </w:p>
    <w:p w:rsidR="000162AD" w:rsidRDefault="000162AD" w:rsidP="000162AD">
      <w:r>
        <w:t>123.5945</w:t>
      </w:r>
      <w:r>
        <w:tab/>
        <w:t>1.013e0</w:t>
      </w:r>
    </w:p>
    <w:p w:rsidR="000162AD" w:rsidRDefault="000162AD" w:rsidP="000162AD">
      <w:r>
        <w:t>123.5977</w:t>
      </w:r>
      <w:r>
        <w:tab/>
        <w:t>2.025e0</w:t>
      </w:r>
    </w:p>
    <w:p w:rsidR="000162AD" w:rsidRDefault="000162AD" w:rsidP="000162AD">
      <w:r>
        <w:t>123.6128</w:t>
      </w:r>
      <w:r>
        <w:tab/>
        <w:t>1.013e0</w:t>
      </w:r>
    </w:p>
    <w:p w:rsidR="000162AD" w:rsidRDefault="000162AD" w:rsidP="000162AD">
      <w:r>
        <w:t>123.6215</w:t>
      </w:r>
      <w:r>
        <w:tab/>
        <w:t>1.013e0</w:t>
      </w:r>
    </w:p>
    <w:p w:rsidR="000162AD" w:rsidRDefault="000162AD" w:rsidP="000162AD">
      <w:r>
        <w:lastRenderedPageBreak/>
        <w:t>123.6245</w:t>
      </w:r>
      <w:r>
        <w:tab/>
        <w:t>1.013e0</w:t>
      </w:r>
    </w:p>
    <w:p w:rsidR="000162AD" w:rsidRDefault="000162AD" w:rsidP="000162AD">
      <w:r>
        <w:t>123.6334</w:t>
      </w:r>
      <w:r>
        <w:tab/>
        <w:t>1.013e0</w:t>
      </w:r>
    </w:p>
    <w:p w:rsidR="000162AD" w:rsidRDefault="000162AD" w:rsidP="000162AD">
      <w:r>
        <w:t>123.6361</w:t>
      </w:r>
      <w:r>
        <w:tab/>
        <w:t>1.013e0</w:t>
      </w:r>
    </w:p>
    <w:p w:rsidR="000162AD" w:rsidRDefault="000162AD" w:rsidP="000162AD">
      <w:r>
        <w:t>123.6422</w:t>
      </w:r>
      <w:r>
        <w:tab/>
        <w:t>1.013e0</w:t>
      </w:r>
    </w:p>
    <w:p w:rsidR="000162AD" w:rsidRDefault="000162AD" w:rsidP="000162AD">
      <w:r>
        <w:t>123.6453</w:t>
      </w:r>
      <w:r>
        <w:tab/>
        <w:t>1.013e0</w:t>
      </w:r>
    </w:p>
    <w:p w:rsidR="000162AD" w:rsidRDefault="000162AD" w:rsidP="000162AD">
      <w:r>
        <w:t>123.6513</w:t>
      </w:r>
      <w:r>
        <w:tab/>
        <w:t>2.025e0</w:t>
      </w:r>
    </w:p>
    <w:p w:rsidR="000162AD" w:rsidRDefault="000162AD" w:rsidP="000162AD">
      <w:r>
        <w:t>123.6564</w:t>
      </w:r>
      <w:r>
        <w:tab/>
        <w:t>5.063e0</w:t>
      </w:r>
    </w:p>
    <w:p w:rsidR="000162AD" w:rsidRDefault="000162AD" w:rsidP="000162AD">
      <w:r>
        <w:t>123.6598</w:t>
      </w:r>
      <w:r>
        <w:tab/>
        <w:t>1.013e0</w:t>
      </w:r>
    </w:p>
    <w:p w:rsidR="000162AD" w:rsidRDefault="000162AD" w:rsidP="000162AD">
      <w:r>
        <w:t>123.6629</w:t>
      </w:r>
      <w:r>
        <w:tab/>
        <w:t>1.013e0</w:t>
      </w:r>
    </w:p>
    <w:p w:rsidR="000162AD" w:rsidRDefault="000162AD" w:rsidP="000162AD">
      <w:r>
        <w:t>123.6689</w:t>
      </w:r>
      <w:r>
        <w:tab/>
        <w:t>1.013e0</w:t>
      </w:r>
    </w:p>
    <w:p w:rsidR="000162AD" w:rsidRDefault="000162AD" w:rsidP="000162AD">
      <w:r>
        <w:t>123.6721</w:t>
      </w:r>
      <w:r>
        <w:tab/>
        <w:t>1.013e0</w:t>
      </w:r>
    </w:p>
    <w:p w:rsidR="000162AD" w:rsidRDefault="000162AD" w:rsidP="000162AD">
      <w:r>
        <w:t>123.6866</w:t>
      </w:r>
      <w:r>
        <w:tab/>
        <w:t>1.013e0</w:t>
      </w:r>
    </w:p>
    <w:p w:rsidR="000162AD" w:rsidRDefault="000162AD" w:rsidP="000162AD">
      <w:r>
        <w:t>123.6896</w:t>
      </w:r>
      <w:r>
        <w:tab/>
        <w:t>1.013e0</w:t>
      </w:r>
    </w:p>
    <w:p w:rsidR="000162AD" w:rsidRDefault="000162AD" w:rsidP="000162AD">
      <w:r>
        <w:t>123.6956</w:t>
      </w:r>
      <w:r>
        <w:tab/>
        <w:t>2.025e0</w:t>
      </w:r>
    </w:p>
    <w:p w:rsidR="000162AD" w:rsidRDefault="000162AD" w:rsidP="000162AD">
      <w:r>
        <w:t>123.7010</w:t>
      </w:r>
      <w:r>
        <w:tab/>
        <w:t>2.025e0</w:t>
      </w:r>
    </w:p>
    <w:p w:rsidR="000162AD" w:rsidRDefault="000162AD" w:rsidP="000162AD">
      <w:r>
        <w:t>123.7042</w:t>
      </w:r>
      <w:r>
        <w:tab/>
        <w:t>2.025e0</w:t>
      </w:r>
    </w:p>
    <w:p w:rsidR="000162AD" w:rsidRDefault="000162AD" w:rsidP="000162AD">
      <w:r>
        <w:t>123.7072</w:t>
      </w:r>
      <w:r>
        <w:tab/>
        <w:t>3.038e0</w:t>
      </w:r>
    </w:p>
    <w:p w:rsidR="000162AD" w:rsidRDefault="000162AD" w:rsidP="000162AD">
      <w:r>
        <w:t>123.7085</w:t>
      </w:r>
      <w:r>
        <w:tab/>
        <w:t>2.025e0</w:t>
      </w:r>
    </w:p>
    <w:p w:rsidR="000162AD" w:rsidRDefault="000162AD" w:rsidP="000162AD">
      <w:r>
        <w:t>123.7189</w:t>
      </w:r>
      <w:r>
        <w:tab/>
        <w:t>1.013e0</w:t>
      </w:r>
    </w:p>
    <w:p w:rsidR="000162AD" w:rsidRDefault="000162AD" w:rsidP="000162AD">
      <w:r>
        <w:lastRenderedPageBreak/>
        <w:t>123.7263</w:t>
      </w:r>
      <w:r>
        <w:tab/>
        <w:t>2.025e0</w:t>
      </w:r>
    </w:p>
    <w:p w:rsidR="000162AD" w:rsidRDefault="000162AD" w:rsidP="000162AD">
      <w:r>
        <w:t>123.7277</w:t>
      </w:r>
      <w:r>
        <w:tab/>
        <w:t>2.025e0</w:t>
      </w:r>
    </w:p>
    <w:p w:rsidR="000162AD" w:rsidRDefault="000162AD" w:rsidP="000162AD">
      <w:r>
        <w:t>123.7310</w:t>
      </w:r>
      <w:r>
        <w:tab/>
        <w:t>4.051e0</w:t>
      </w:r>
    </w:p>
    <w:p w:rsidR="000162AD" w:rsidRDefault="000162AD" w:rsidP="000162AD">
      <w:r>
        <w:t>123.7340</w:t>
      </w:r>
      <w:r>
        <w:tab/>
        <w:t>1.013e0</w:t>
      </w:r>
    </w:p>
    <w:p w:rsidR="000162AD" w:rsidRDefault="000162AD" w:rsidP="000162AD">
      <w:r>
        <w:t>123.7456</w:t>
      </w:r>
      <w:r>
        <w:tab/>
        <w:t>2.025e0</w:t>
      </w:r>
    </w:p>
    <w:p w:rsidR="000162AD" w:rsidRDefault="000162AD" w:rsidP="000162AD">
      <w:r>
        <w:t>123.7516</w:t>
      </w:r>
      <w:r>
        <w:tab/>
        <w:t>2.025e0</w:t>
      </w:r>
    </w:p>
    <w:p w:rsidR="000162AD" w:rsidRDefault="000162AD" w:rsidP="000162AD">
      <w:r>
        <w:t>123.7577</w:t>
      </w:r>
      <w:r>
        <w:tab/>
        <w:t>2.025e0</w:t>
      </w:r>
    </w:p>
    <w:p w:rsidR="000162AD" w:rsidRDefault="000162AD" w:rsidP="000162AD">
      <w:r>
        <w:t>123.7603</w:t>
      </w:r>
      <w:r>
        <w:tab/>
        <w:t>1.013e0</w:t>
      </w:r>
    </w:p>
    <w:p w:rsidR="000162AD" w:rsidRDefault="000162AD" w:rsidP="000162AD">
      <w:r>
        <w:t>123.7633</w:t>
      </w:r>
      <w:r>
        <w:tab/>
        <w:t>1.013e0</w:t>
      </w:r>
    </w:p>
    <w:p w:rsidR="000162AD" w:rsidRDefault="000162AD" w:rsidP="000162AD">
      <w:r>
        <w:t>123.7663</w:t>
      </w:r>
      <w:r>
        <w:tab/>
        <w:t>1.013e0</w:t>
      </w:r>
    </w:p>
    <w:p w:rsidR="000162AD" w:rsidRDefault="000162AD" w:rsidP="000162AD">
      <w:r>
        <w:t>123.7693</w:t>
      </w:r>
      <w:r>
        <w:tab/>
        <w:t>1.013e0</w:t>
      </w:r>
    </w:p>
    <w:p w:rsidR="000162AD" w:rsidRDefault="000162AD" w:rsidP="000162AD">
      <w:r>
        <w:t>123.7723</w:t>
      </w:r>
      <w:r>
        <w:tab/>
        <w:t>1.013e0</w:t>
      </w:r>
    </w:p>
    <w:p w:rsidR="000162AD" w:rsidRDefault="000162AD" w:rsidP="000162AD">
      <w:r>
        <w:t>123.7755</w:t>
      </w:r>
      <w:r>
        <w:tab/>
        <w:t>1.013e0</w:t>
      </w:r>
    </w:p>
    <w:p w:rsidR="000162AD" w:rsidRDefault="000162AD" w:rsidP="000162AD">
      <w:r>
        <w:t>123.7839</w:t>
      </w:r>
      <w:r>
        <w:tab/>
        <w:t>2.025e0</w:t>
      </w:r>
    </w:p>
    <w:p w:rsidR="000162AD" w:rsidRDefault="000162AD" w:rsidP="000162AD">
      <w:r>
        <w:t>123.7899</w:t>
      </w:r>
      <w:r>
        <w:tab/>
        <w:t>1.013e0</w:t>
      </w:r>
    </w:p>
    <w:p w:rsidR="000162AD" w:rsidRDefault="000162AD" w:rsidP="000162AD">
      <w:r>
        <w:t>123.7992</w:t>
      </w:r>
      <w:r>
        <w:tab/>
        <w:t>1.013e0</w:t>
      </w:r>
    </w:p>
    <w:p w:rsidR="000162AD" w:rsidRDefault="000162AD" w:rsidP="000162AD">
      <w:r>
        <w:t>123.8018</w:t>
      </w:r>
      <w:r>
        <w:tab/>
        <w:t>1.013e0</w:t>
      </w:r>
    </w:p>
    <w:p w:rsidR="000162AD" w:rsidRDefault="000162AD" w:rsidP="000162AD">
      <w:r>
        <w:t>123.8043</w:t>
      </w:r>
      <w:r>
        <w:tab/>
        <w:t>1.013e0</w:t>
      </w:r>
    </w:p>
    <w:p w:rsidR="000162AD" w:rsidRDefault="000162AD" w:rsidP="000162AD">
      <w:r>
        <w:t>123.8121</w:t>
      </w:r>
      <w:r>
        <w:tab/>
        <w:t>2.025e0</w:t>
      </w:r>
    </w:p>
    <w:p w:rsidR="000162AD" w:rsidRDefault="000162AD" w:rsidP="000162AD">
      <w:r>
        <w:lastRenderedPageBreak/>
        <w:t>123.8138</w:t>
      </w:r>
      <w:r>
        <w:tab/>
        <w:t>1.013e0</w:t>
      </w:r>
    </w:p>
    <w:p w:rsidR="000162AD" w:rsidRDefault="000162AD" w:rsidP="000162AD">
      <w:r>
        <w:t>123.8167</w:t>
      </w:r>
      <w:r>
        <w:tab/>
        <w:t>1.013e0</w:t>
      </w:r>
    </w:p>
    <w:p w:rsidR="000162AD" w:rsidRDefault="000162AD" w:rsidP="000162AD">
      <w:r>
        <w:t>123.8225</w:t>
      </w:r>
      <w:r>
        <w:tab/>
        <w:t>2.025e0</w:t>
      </w:r>
    </w:p>
    <w:p w:rsidR="000162AD" w:rsidRDefault="000162AD" w:rsidP="000162AD">
      <w:r>
        <w:t>123.8252</w:t>
      </w:r>
      <w:r>
        <w:tab/>
        <w:t>2.025e0</w:t>
      </w:r>
    </w:p>
    <w:p w:rsidR="000162AD" w:rsidRDefault="000162AD" w:rsidP="000162AD">
      <w:r>
        <w:t>123.8284</w:t>
      </w:r>
      <w:r>
        <w:tab/>
        <w:t>1.013e0</w:t>
      </w:r>
    </w:p>
    <w:p w:rsidR="000162AD" w:rsidRDefault="000162AD" w:rsidP="000162AD">
      <w:r>
        <w:t>123.8313</w:t>
      </w:r>
      <w:r>
        <w:tab/>
        <w:t>1.013e0</w:t>
      </w:r>
    </w:p>
    <w:p w:rsidR="000162AD" w:rsidRDefault="000162AD" w:rsidP="000162AD">
      <w:r>
        <w:t>123.8343</w:t>
      </w:r>
      <w:r>
        <w:tab/>
        <w:t>1.013e0</w:t>
      </w:r>
    </w:p>
    <w:p w:rsidR="000162AD" w:rsidRDefault="000162AD" w:rsidP="000162AD">
      <w:r>
        <w:t>123.8372</w:t>
      </w:r>
      <w:r>
        <w:tab/>
        <w:t>1.013e0</w:t>
      </w:r>
    </w:p>
    <w:p w:rsidR="000162AD" w:rsidRDefault="000162AD" w:rsidP="000162AD">
      <w:r>
        <w:t>123.8490</w:t>
      </w:r>
      <w:r>
        <w:tab/>
        <w:t>1.013e0</w:t>
      </w:r>
    </w:p>
    <w:p w:rsidR="000162AD" w:rsidRDefault="000162AD" w:rsidP="000162AD">
      <w:r>
        <w:t>123.8521</w:t>
      </w:r>
      <w:r>
        <w:tab/>
        <w:t>1.013e0</w:t>
      </w:r>
    </w:p>
    <w:p w:rsidR="000162AD" w:rsidRDefault="000162AD" w:rsidP="000162AD">
      <w:r>
        <w:t>123.8640</w:t>
      </w:r>
      <w:r>
        <w:tab/>
        <w:t>2.025e0</w:t>
      </w:r>
    </w:p>
    <w:p w:rsidR="000162AD" w:rsidRDefault="000162AD" w:rsidP="000162AD">
      <w:r>
        <w:t>123.8697</w:t>
      </w:r>
      <w:r>
        <w:tab/>
        <w:t>1.013e0</w:t>
      </w:r>
    </w:p>
    <w:p w:rsidR="000162AD" w:rsidRDefault="000162AD" w:rsidP="000162AD">
      <w:r>
        <w:t>123.8709</w:t>
      </w:r>
      <w:r>
        <w:tab/>
        <w:t>2.025e0</w:t>
      </w:r>
    </w:p>
    <w:p w:rsidR="000162AD" w:rsidRDefault="000162AD" w:rsidP="000162AD">
      <w:r>
        <w:t>123.8728</w:t>
      </w:r>
      <w:r>
        <w:tab/>
        <w:t>1.013e0</w:t>
      </w:r>
    </w:p>
    <w:p w:rsidR="000162AD" w:rsidRDefault="000162AD" w:rsidP="000162AD">
      <w:r>
        <w:t>123.8820</w:t>
      </w:r>
      <w:r>
        <w:tab/>
        <w:t>1.013e0</w:t>
      </w:r>
    </w:p>
    <w:p w:rsidR="000162AD" w:rsidRDefault="000162AD" w:rsidP="000162AD">
      <w:r>
        <w:t>123.8935</w:t>
      </w:r>
      <w:r>
        <w:tab/>
        <w:t>2.025e0</w:t>
      </w:r>
    </w:p>
    <w:p w:rsidR="000162AD" w:rsidRDefault="000162AD" w:rsidP="000162AD">
      <w:r>
        <w:t>123.8966</w:t>
      </w:r>
      <w:r>
        <w:tab/>
        <w:t>1.013e0</w:t>
      </w:r>
    </w:p>
    <w:p w:rsidR="000162AD" w:rsidRDefault="000162AD" w:rsidP="000162AD">
      <w:r>
        <w:t>123.8995</w:t>
      </w:r>
      <w:r>
        <w:tab/>
        <w:t>4.051e0</w:t>
      </w:r>
    </w:p>
    <w:p w:rsidR="000162AD" w:rsidRDefault="000162AD" w:rsidP="000162AD">
      <w:r>
        <w:t>123.9056</w:t>
      </w:r>
      <w:r>
        <w:tab/>
        <w:t>3.038e0</w:t>
      </w:r>
    </w:p>
    <w:p w:rsidR="000162AD" w:rsidRDefault="000162AD" w:rsidP="000162AD">
      <w:r>
        <w:lastRenderedPageBreak/>
        <w:t>123.9108</w:t>
      </w:r>
      <w:r>
        <w:tab/>
        <w:t>1.013e0</w:t>
      </w:r>
    </w:p>
    <w:p w:rsidR="000162AD" w:rsidRDefault="000162AD" w:rsidP="000162AD">
      <w:r>
        <w:t>123.9172</w:t>
      </w:r>
      <w:r>
        <w:tab/>
        <w:t>1.013e0</w:t>
      </w:r>
    </w:p>
    <w:p w:rsidR="000162AD" w:rsidRDefault="000162AD" w:rsidP="000162AD">
      <w:r>
        <w:t>123.9219</w:t>
      </w:r>
      <w:r>
        <w:tab/>
        <w:t>2.025e0</w:t>
      </w:r>
    </w:p>
    <w:p w:rsidR="000162AD" w:rsidRDefault="000162AD" w:rsidP="000162AD">
      <w:r>
        <w:t>123.9260</w:t>
      </w:r>
      <w:r>
        <w:tab/>
        <w:t>1.013e0</w:t>
      </w:r>
    </w:p>
    <w:p w:rsidR="000162AD" w:rsidRDefault="000162AD" w:rsidP="000162AD">
      <w:r>
        <w:t>123.9289</w:t>
      </w:r>
      <w:r>
        <w:tab/>
        <w:t>1.013e0</w:t>
      </w:r>
    </w:p>
    <w:p w:rsidR="000162AD" w:rsidRDefault="000162AD" w:rsidP="000162AD">
      <w:r>
        <w:t>123.9525</w:t>
      </w:r>
      <w:r>
        <w:tab/>
        <w:t>4.051e0</w:t>
      </w:r>
    </w:p>
    <w:p w:rsidR="000162AD" w:rsidRDefault="000162AD" w:rsidP="000162AD">
      <w:r>
        <w:t>123.9616</w:t>
      </w:r>
      <w:r>
        <w:tab/>
        <w:t>1.013e0</w:t>
      </w:r>
    </w:p>
    <w:p w:rsidR="000162AD" w:rsidRDefault="000162AD" w:rsidP="000162AD">
      <w:r>
        <w:t>123.9666</w:t>
      </w:r>
      <w:r>
        <w:tab/>
        <w:t>4.051e0</w:t>
      </w:r>
    </w:p>
    <w:p w:rsidR="000162AD" w:rsidRDefault="000162AD" w:rsidP="000162AD">
      <w:r>
        <w:t>123.9701</w:t>
      </w:r>
      <w:r>
        <w:tab/>
        <w:t>2.025e0</w:t>
      </w:r>
    </w:p>
    <w:p w:rsidR="000162AD" w:rsidRDefault="000162AD" w:rsidP="000162AD">
      <w:r>
        <w:t>123.9729</w:t>
      </w:r>
      <w:r>
        <w:tab/>
        <w:t>1.013e0</w:t>
      </w:r>
    </w:p>
    <w:p w:rsidR="000162AD" w:rsidRDefault="000162AD" w:rsidP="000162AD">
      <w:r>
        <w:t>123.9763</w:t>
      </w:r>
      <w:r>
        <w:tab/>
        <w:t>1.013e0</w:t>
      </w:r>
    </w:p>
    <w:p w:rsidR="000162AD" w:rsidRDefault="000162AD" w:rsidP="000162AD">
      <w:r>
        <w:t>123.9822</w:t>
      </w:r>
      <w:r>
        <w:tab/>
        <w:t>2.025e0</w:t>
      </w:r>
    </w:p>
    <w:p w:rsidR="000162AD" w:rsidRDefault="000162AD" w:rsidP="000162AD">
      <w:r>
        <w:t>123.9908</w:t>
      </w:r>
      <w:r>
        <w:tab/>
        <w:t>1.013e0</w:t>
      </w:r>
    </w:p>
    <w:p w:rsidR="000162AD" w:rsidRDefault="000162AD" w:rsidP="000162AD">
      <w:r>
        <w:t>123.9936</w:t>
      </w:r>
      <w:r>
        <w:tab/>
        <w:t>1.013e0</w:t>
      </w:r>
    </w:p>
    <w:p w:rsidR="000162AD" w:rsidRDefault="000162AD" w:rsidP="000162AD">
      <w:r>
        <w:t>124.0030</w:t>
      </w:r>
      <w:r>
        <w:tab/>
        <w:t>2.025e0</w:t>
      </w:r>
    </w:p>
    <w:p w:rsidR="000162AD" w:rsidRDefault="000162AD" w:rsidP="000162AD">
      <w:r>
        <w:t>124.0061</w:t>
      </w:r>
      <w:r>
        <w:tab/>
        <w:t>2.025e0</w:t>
      </w:r>
    </w:p>
    <w:p w:rsidR="000162AD" w:rsidRDefault="000162AD" w:rsidP="000162AD">
      <w:r>
        <w:t>124.0092</w:t>
      </w:r>
      <w:r>
        <w:tab/>
        <w:t>1.013e0</w:t>
      </w:r>
    </w:p>
    <w:p w:rsidR="000162AD" w:rsidRDefault="000162AD" w:rsidP="000162AD">
      <w:r>
        <w:t>124.0143</w:t>
      </w:r>
      <w:r>
        <w:tab/>
        <w:t>1.013e0</w:t>
      </w:r>
    </w:p>
    <w:p w:rsidR="000162AD" w:rsidRDefault="000162AD" w:rsidP="000162AD">
      <w:r>
        <w:t>124.0237</w:t>
      </w:r>
      <w:r>
        <w:tab/>
        <w:t>2.025e0</w:t>
      </w:r>
    </w:p>
    <w:p w:rsidR="000162AD" w:rsidRDefault="000162AD" w:rsidP="000162AD">
      <w:r>
        <w:lastRenderedPageBreak/>
        <w:t>124.0326</w:t>
      </w:r>
      <w:r>
        <w:tab/>
        <w:t>3.038e0</w:t>
      </w:r>
    </w:p>
    <w:p w:rsidR="000162AD" w:rsidRDefault="000162AD" w:rsidP="000162AD">
      <w:r>
        <w:t>124.0339</w:t>
      </w:r>
      <w:r>
        <w:tab/>
        <w:t>2.025e0</w:t>
      </w:r>
    </w:p>
    <w:p w:rsidR="000162AD" w:rsidRDefault="000162AD" w:rsidP="000162AD">
      <w:r>
        <w:t>124.0353</w:t>
      </w:r>
      <w:r>
        <w:tab/>
        <w:t>1.013e0</w:t>
      </w:r>
    </w:p>
    <w:p w:rsidR="000162AD" w:rsidRDefault="000162AD" w:rsidP="000162AD">
      <w:r>
        <w:t>124.0365</w:t>
      </w:r>
      <w:r>
        <w:tab/>
        <w:t>3.038e0</w:t>
      </w:r>
    </w:p>
    <w:p w:rsidR="000162AD" w:rsidRDefault="000162AD" w:rsidP="000162AD">
      <w:r>
        <w:t>124.0402</w:t>
      </w:r>
      <w:r>
        <w:tab/>
        <w:t>1.114e1</w:t>
      </w:r>
    </w:p>
    <w:p w:rsidR="000162AD" w:rsidRDefault="000162AD" w:rsidP="000162AD">
      <w:r>
        <w:t>124.0415</w:t>
      </w:r>
      <w:r>
        <w:tab/>
        <w:t>1.013e0</w:t>
      </w:r>
    </w:p>
    <w:p w:rsidR="000162AD" w:rsidRDefault="000162AD" w:rsidP="000162AD">
      <w:r>
        <w:t>124.0432</w:t>
      </w:r>
      <w:r>
        <w:tab/>
        <w:t>6.076e0</w:t>
      </w:r>
    </w:p>
    <w:p w:rsidR="000162AD" w:rsidRDefault="000162AD" w:rsidP="000162AD">
      <w:r>
        <w:t>124.0444</w:t>
      </w:r>
      <w:r>
        <w:tab/>
        <w:t>1.013e0</w:t>
      </w:r>
    </w:p>
    <w:p w:rsidR="000162AD" w:rsidRDefault="000162AD" w:rsidP="000162AD">
      <w:r>
        <w:t>124.0467</w:t>
      </w:r>
      <w:r>
        <w:tab/>
        <w:t>4.051e0</w:t>
      </w:r>
    </w:p>
    <w:p w:rsidR="000162AD" w:rsidRDefault="000162AD" w:rsidP="000162AD">
      <w:r>
        <w:t>124.0482</w:t>
      </w:r>
      <w:r>
        <w:tab/>
        <w:t>8.101e0</w:t>
      </w:r>
    </w:p>
    <w:p w:rsidR="000162AD" w:rsidRDefault="000162AD" w:rsidP="000162AD">
      <w:r>
        <w:t>124.0506</w:t>
      </w:r>
      <w:r>
        <w:tab/>
        <w:t>1.013e0</w:t>
      </w:r>
    </w:p>
    <w:p w:rsidR="000162AD" w:rsidRDefault="000162AD" w:rsidP="000162AD">
      <w:r>
        <w:t>124.0595</w:t>
      </w:r>
      <w:r>
        <w:tab/>
        <w:t>5.063e0</w:t>
      </w:r>
    </w:p>
    <w:p w:rsidR="000162AD" w:rsidRDefault="000162AD" w:rsidP="000162AD">
      <w:r>
        <w:t>124.0682</w:t>
      </w:r>
      <w:r>
        <w:tab/>
        <w:t>1.013e0</w:t>
      </w:r>
    </w:p>
    <w:p w:rsidR="000162AD" w:rsidRDefault="000162AD" w:rsidP="000162AD">
      <w:r>
        <w:t>124.0701</w:t>
      </w:r>
      <w:r>
        <w:tab/>
        <w:t>3.038e0</w:t>
      </w:r>
    </w:p>
    <w:p w:rsidR="000162AD" w:rsidRDefault="000162AD" w:rsidP="000162AD">
      <w:r>
        <w:t>124.0712</w:t>
      </w:r>
      <w:r>
        <w:tab/>
        <w:t>3.038e0</w:t>
      </w:r>
    </w:p>
    <w:p w:rsidR="000162AD" w:rsidRDefault="000162AD" w:rsidP="000162AD">
      <w:r>
        <w:t>124.0729</w:t>
      </w:r>
      <w:r>
        <w:tab/>
        <w:t>2.897e0</w:t>
      </w:r>
    </w:p>
    <w:p w:rsidR="000162AD" w:rsidRDefault="000162AD" w:rsidP="000162AD">
      <w:r>
        <w:t>124.0779</w:t>
      </w:r>
      <w:r>
        <w:tab/>
        <w:t>4.674e0</w:t>
      </w:r>
    </w:p>
    <w:p w:rsidR="000162AD" w:rsidRDefault="000162AD" w:rsidP="000162AD">
      <w:r>
        <w:t>124.0843</w:t>
      </w:r>
      <w:r>
        <w:tab/>
        <w:t>2.025e1</w:t>
      </w:r>
    </w:p>
    <w:p w:rsidR="000162AD" w:rsidRDefault="000162AD" w:rsidP="000162AD">
      <w:r>
        <w:t>124.0861</w:t>
      </w:r>
      <w:r>
        <w:tab/>
        <w:t>3.949e1</w:t>
      </w:r>
    </w:p>
    <w:p w:rsidR="000162AD" w:rsidRDefault="000162AD" w:rsidP="000162AD">
      <w:r>
        <w:lastRenderedPageBreak/>
        <w:t>124.0877</w:t>
      </w:r>
      <w:r>
        <w:tab/>
        <w:t>1.005e2</w:t>
      </w:r>
    </w:p>
    <w:p w:rsidR="000162AD" w:rsidRDefault="000162AD" w:rsidP="000162AD">
      <w:r>
        <w:t>124.0889</w:t>
      </w:r>
      <w:r>
        <w:tab/>
        <w:t>5.165e1</w:t>
      </w:r>
    </w:p>
    <w:p w:rsidR="000162AD" w:rsidRDefault="000162AD" w:rsidP="000162AD">
      <w:r>
        <w:t>124.0910</w:t>
      </w:r>
      <w:r>
        <w:tab/>
        <w:t>1.446e1</w:t>
      </w:r>
    </w:p>
    <w:p w:rsidR="000162AD" w:rsidRDefault="000162AD" w:rsidP="000162AD">
      <w:r>
        <w:t>124.0921</w:t>
      </w:r>
      <w:r>
        <w:tab/>
        <w:t>2.025e0</w:t>
      </w:r>
    </w:p>
    <w:p w:rsidR="000162AD" w:rsidRDefault="000162AD" w:rsidP="000162AD">
      <w:r>
        <w:t>124.0933</w:t>
      </w:r>
      <w:r>
        <w:tab/>
        <w:t>1.242e1</w:t>
      </w:r>
    </w:p>
    <w:p w:rsidR="000162AD" w:rsidRDefault="000162AD" w:rsidP="000162AD">
      <w:r>
        <w:t>124.1008</w:t>
      </w:r>
      <w:r>
        <w:tab/>
        <w:t>7.089e0</w:t>
      </w:r>
    </w:p>
    <w:p w:rsidR="000162AD" w:rsidRDefault="000162AD" w:rsidP="000162AD">
      <w:r>
        <w:t>124.1066</w:t>
      </w:r>
      <w:r>
        <w:tab/>
        <w:t>1.013e0</w:t>
      </w:r>
    </w:p>
    <w:p w:rsidR="000162AD" w:rsidRDefault="000162AD" w:rsidP="000162AD">
      <w:r>
        <w:t>124.1096</w:t>
      </w:r>
      <w:r>
        <w:tab/>
        <w:t>1.013e0</w:t>
      </w:r>
    </w:p>
    <w:p w:rsidR="000162AD" w:rsidRDefault="000162AD" w:rsidP="000162AD">
      <w:r>
        <w:t>124.1184</w:t>
      </w:r>
      <w:r>
        <w:tab/>
        <w:t>2.025e0</w:t>
      </w:r>
    </w:p>
    <w:p w:rsidR="000162AD" w:rsidRDefault="000162AD" w:rsidP="000162AD">
      <w:r>
        <w:t>124.1273</w:t>
      </w:r>
      <w:r>
        <w:tab/>
        <w:t>3.038e0</w:t>
      </w:r>
    </w:p>
    <w:p w:rsidR="000162AD" w:rsidRDefault="000162AD" w:rsidP="000162AD">
      <w:r>
        <w:t>124.1304</w:t>
      </w:r>
      <w:r>
        <w:tab/>
        <w:t>1.013e0</w:t>
      </w:r>
    </w:p>
    <w:p w:rsidR="000162AD" w:rsidRDefault="000162AD" w:rsidP="000162AD">
      <w:r>
        <w:t>124.1334</w:t>
      </w:r>
      <w:r>
        <w:tab/>
        <w:t>1.013e0</w:t>
      </w:r>
    </w:p>
    <w:p w:rsidR="000162AD" w:rsidRDefault="000162AD" w:rsidP="000162AD">
      <w:r>
        <w:t>124.1392</w:t>
      </w:r>
      <w:r>
        <w:tab/>
        <w:t>1.013e0</w:t>
      </w:r>
    </w:p>
    <w:p w:rsidR="000162AD" w:rsidRDefault="000162AD" w:rsidP="000162AD">
      <w:r>
        <w:t>124.1418</w:t>
      </w:r>
      <w:r>
        <w:tab/>
        <w:t>2.025e0</w:t>
      </w:r>
    </w:p>
    <w:p w:rsidR="000162AD" w:rsidRDefault="000162AD" w:rsidP="000162AD">
      <w:r>
        <w:t>124.1542</w:t>
      </w:r>
      <w:r>
        <w:tab/>
        <w:t>4.051e0</w:t>
      </w:r>
    </w:p>
    <w:p w:rsidR="000162AD" w:rsidRDefault="000162AD" w:rsidP="000162AD">
      <w:r>
        <w:t>124.1571</w:t>
      </w:r>
      <w:r>
        <w:tab/>
        <w:t>1.013e0</w:t>
      </w:r>
    </w:p>
    <w:p w:rsidR="000162AD" w:rsidRDefault="000162AD" w:rsidP="000162AD">
      <w:r>
        <w:t>124.1672</w:t>
      </w:r>
      <w:r>
        <w:tab/>
        <w:t>2.025e0</w:t>
      </w:r>
    </w:p>
    <w:p w:rsidR="000162AD" w:rsidRDefault="000162AD" w:rsidP="000162AD">
      <w:r>
        <w:t>124.1688</w:t>
      </w:r>
      <w:r>
        <w:tab/>
        <w:t>1.013e0</w:t>
      </w:r>
    </w:p>
    <w:p w:rsidR="000162AD" w:rsidRDefault="000162AD" w:rsidP="000162AD">
      <w:r>
        <w:t>124.1719</w:t>
      </w:r>
      <w:r>
        <w:tab/>
        <w:t>1.013e0</w:t>
      </w:r>
    </w:p>
    <w:p w:rsidR="000162AD" w:rsidRDefault="000162AD" w:rsidP="000162AD">
      <w:r>
        <w:lastRenderedPageBreak/>
        <w:t>124.1807</w:t>
      </w:r>
      <w:r>
        <w:tab/>
        <w:t>2.025e0</w:t>
      </w:r>
    </w:p>
    <w:p w:rsidR="000162AD" w:rsidRDefault="000162AD" w:rsidP="000162AD">
      <w:r>
        <w:t>124.1865</w:t>
      </w:r>
      <w:r>
        <w:tab/>
        <w:t>1.013e0</w:t>
      </w:r>
    </w:p>
    <w:p w:rsidR="000162AD" w:rsidRDefault="000162AD" w:rsidP="000162AD">
      <w:r>
        <w:t>124.1878</w:t>
      </w:r>
      <w:r>
        <w:tab/>
        <w:t>2.025e0</w:t>
      </w:r>
    </w:p>
    <w:p w:rsidR="000162AD" w:rsidRDefault="000162AD" w:rsidP="000162AD">
      <w:r>
        <w:t>124.1895</w:t>
      </w:r>
      <w:r>
        <w:tab/>
        <w:t>1.013e0</w:t>
      </w:r>
    </w:p>
    <w:p w:rsidR="000162AD" w:rsidRDefault="000162AD" w:rsidP="000162AD">
      <w:r>
        <w:t>124.1956</w:t>
      </w:r>
      <w:r>
        <w:tab/>
        <w:t>1.013e0</w:t>
      </w:r>
    </w:p>
    <w:p w:rsidR="000162AD" w:rsidRDefault="000162AD" w:rsidP="000162AD">
      <w:r>
        <w:t>124.1985</w:t>
      </w:r>
      <w:r>
        <w:tab/>
        <w:t>2.025e0</w:t>
      </w:r>
    </w:p>
    <w:p w:rsidR="000162AD" w:rsidRDefault="000162AD" w:rsidP="000162AD">
      <w:r>
        <w:t>124.2041</w:t>
      </w:r>
      <w:r>
        <w:tab/>
        <w:t>1.013e0</w:t>
      </w:r>
    </w:p>
    <w:p w:rsidR="000162AD" w:rsidRDefault="000162AD" w:rsidP="000162AD">
      <w:r>
        <w:t>124.2069</w:t>
      </w:r>
      <w:r>
        <w:tab/>
        <w:t>1.013e0</w:t>
      </w:r>
    </w:p>
    <w:p w:rsidR="000162AD" w:rsidRDefault="000162AD" w:rsidP="000162AD">
      <w:r>
        <w:t>124.2103</w:t>
      </w:r>
      <w:r>
        <w:tab/>
        <w:t>1.013e0</w:t>
      </w:r>
    </w:p>
    <w:p w:rsidR="000162AD" w:rsidRDefault="000162AD" w:rsidP="000162AD">
      <w:r>
        <w:t>124.2147</w:t>
      </w:r>
      <w:r>
        <w:tab/>
        <w:t>2.025e0</w:t>
      </w:r>
    </w:p>
    <w:p w:rsidR="000162AD" w:rsidRDefault="000162AD" w:rsidP="000162AD">
      <w:r>
        <w:t>124.2194</w:t>
      </w:r>
      <w:r>
        <w:tab/>
        <w:t>1.013e0</w:t>
      </w:r>
    </w:p>
    <w:p w:rsidR="000162AD" w:rsidRDefault="000162AD" w:rsidP="000162AD">
      <w:r>
        <w:t>124.2222</w:t>
      </w:r>
      <w:r>
        <w:tab/>
        <w:t>1.013e0</w:t>
      </w:r>
    </w:p>
    <w:p w:rsidR="000162AD" w:rsidRDefault="000162AD" w:rsidP="000162AD">
      <w:r>
        <w:t>124.2341</w:t>
      </w:r>
      <w:r>
        <w:tab/>
        <w:t>1.013e0</w:t>
      </w:r>
    </w:p>
    <w:p w:rsidR="000162AD" w:rsidRDefault="000162AD" w:rsidP="000162AD">
      <w:r>
        <w:t>124.2370</w:t>
      </w:r>
      <w:r>
        <w:tab/>
        <w:t>1.013e0</w:t>
      </w:r>
    </w:p>
    <w:p w:rsidR="000162AD" w:rsidRDefault="000162AD" w:rsidP="000162AD">
      <w:r>
        <w:t>124.2401</w:t>
      </w:r>
      <w:r>
        <w:tab/>
        <w:t>2.025e0</w:t>
      </w:r>
    </w:p>
    <w:p w:rsidR="000162AD" w:rsidRDefault="000162AD" w:rsidP="000162AD">
      <w:r>
        <w:t>124.2487</w:t>
      </w:r>
      <w:r>
        <w:tab/>
        <w:t>1.013e0</w:t>
      </w:r>
    </w:p>
    <w:p w:rsidR="000162AD" w:rsidRDefault="000162AD" w:rsidP="000162AD">
      <w:r>
        <w:t>124.2530</w:t>
      </w:r>
      <w:r>
        <w:tab/>
        <w:t>4.051e0</w:t>
      </w:r>
    </w:p>
    <w:p w:rsidR="000162AD" w:rsidRDefault="000162AD" w:rsidP="000162AD">
      <w:r>
        <w:t>124.2576</w:t>
      </w:r>
      <w:r>
        <w:tab/>
        <w:t>1.013e0</w:t>
      </w:r>
    </w:p>
    <w:p w:rsidR="000162AD" w:rsidRDefault="000162AD" w:rsidP="000162AD">
      <w:r>
        <w:t>124.2605</w:t>
      </w:r>
      <w:r>
        <w:tab/>
        <w:t>1.013e0</w:t>
      </w:r>
    </w:p>
    <w:p w:rsidR="000162AD" w:rsidRDefault="000162AD" w:rsidP="000162AD">
      <w:r>
        <w:lastRenderedPageBreak/>
        <w:t>124.2690</w:t>
      </w:r>
      <w:r>
        <w:tab/>
        <w:t>1.013e0</w:t>
      </w:r>
    </w:p>
    <w:p w:rsidR="000162AD" w:rsidRDefault="000162AD" w:rsidP="000162AD">
      <w:r>
        <w:t>124.2753</w:t>
      </w:r>
      <w:r>
        <w:tab/>
        <w:t>3.038e0</w:t>
      </w:r>
    </w:p>
    <w:p w:rsidR="000162AD" w:rsidRDefault="000162AD" w:rsidP="000162AD">
      <w:r>
        <w:t>124.2846</w:t>
      </w:r>
      <w:r>
        <w:tab/>
        <w:t>2.025e0</w:t>
      </w:r>
    </w:p>
    <w:p w:rsidR="000162AD" w:rsidRDefault="000162AD" w:rsidP="000162AD">
      <w:r>
        <w:t>124.2858</w:t>
      </w:r>
      <w:r>
        <w:tab/>
        <w:t>2.025e0</w:t>
      </w:r>
    </w:p>
    <w:p w:rsidR="000162AD" w:rsidRDefault="000162AD" w:rsidP="000162AD">
      <w:r>
        <w:t>124.2897</w:t>
      </w:r>
      <w:r>
        <w:tab/>
        <w:t>1.013e0</w:t>
      </w:r>
    </w:p>
    <w:p w:rsidR="000162AD" w:rsidRDefault="000162AD" w:rsidP="000162AD">
      <w:r>
        <w:t>124.2930</w:t>
      </w:r>
      <w:r>
        <w:tab/>
        <w:t>1.013e0</w:t>
      </w:r>
    </w:p>
    <w:p w:rsidR="000162AD" w:rsidRDefault="000162AD" w:rsidP="000162AD">
      <w:r>
        <w:t>124.3022</w:t>
      </w:r>
      <w:r>
        <w:tab/>
        <w:t>1.013e0</w:t>
      </w:r>
    </w:p>
    <w:p w:rsidR="000162AD" w:rsidRDefault="000162AD" w:rsidP="000162AD">
      <w:r>
        <w:t>124.3053</w:t>
      </w:r>
      <w:r>
        <w:tab/>
        <w:t>2.025e0</w:t>
      </w:r>
    </w:p>
    <w:p w:rsidR="000162AD" w:rsidRDefault="000162AD" w:rsidP="000162AD">
      <w:r>
        <w:t>124.3106</w:t>
      </w:r>
      <w:r>
        <w:tab/>
        <w:t>1.013e0</w:t>
      </w:r>
    </w:p>
    <w:p w:rsidR="000162AD" w:rsidRDefault="000162AD" w:rsidP="000162AD">
      <w:r>
        <w:t>124.3229</w:t>
      </w:r>
      <w:r>
        <w:tab/>
        <w:t>1.013e0</w:t>
      </w:r>
    </w:p>
    <w:p w:rsidR="000162AD" w:rsidRDefault="000162AD" w:rsidP="000162AD">
      <w:r>
        <w:t>124.3288</w:t>
      </w:r>
      <w:r>
        <w:tab/>
        <w:t>1.013e0</w:t>
      </w:r>
    </w:p>
    <w:p w:rsidR="000162AD" w:rsidRDefault="000162AD" w:rsidP="000162AD">
      <w:r>
        <w:t>124.3316</w:t>
      </w:r>
      <w:r>
        <w:tab/>
        <w:t>1.013e0</w:t>
      </w:r>
    </w:p>
    <w:p w:rsidR="000162AD" w:rsidRDefault="000162AD" w:rsidP="000162AD">
      <w:r>
        <w:t>124.3346</w:t>
      </w:r>
      <w:r>
        <w:tab/>
        <w:t>1.013e0</w:t>
      </w:r>
    </w:p>
    <w:p w:rsidR="000162AD" w:rsidRDefault="000162AD" w:rsidP="000162AD">
      <w:r>
        <w:t>124.3376</w:t>
      </w:r>
      <w:r>
        <w:tab/>
        <w:t>1.013e0</w:t>
      </w:r>
    </w:p>
    <w:p w:rsidR="000162AD" w:rsidRDefault="000162AD" w:rsidP="000162AD">
      <w:r>
        <w:t>124.3437</w:t>
      </w:r>
      <w:r>
        <w:tab/>
        <w:t>2.025e0</w:t>
      </w:r>
    </w:p>
    <w:p w:rsidR="000162AD" w:rsidRDefault="000162AD" w:rsidP="000162AD">
      <w:r>
        <w:t>124.3468</w:t>
      </w:r>
      <w:r>
        <w:tab/>
        <w:t>2.025e0</w:t>
      </w:r>
    </w:p>
    <w:p w:rsidR="000162AD" w:rsidRDefault="000162AD" w:rsidP="000162AD">
      <w:r>
        <w:t>124.3522</w:t>
      </w:r>
      <w:r>
        <w:tab/>
        <w:t>1.013e0</w:t>
      </w:r>
    </w:p>
    <w:p w:rsidR="000162AD" w:rsidRDefault="000162AD" w:rsidP="000162AD">
      <w:r>
        <w:t>124.3641</w:t>
      </w:r>
      <w:r>
        <w:tab/>
        <w:t>1.013e0</w:t>
      </w:r>
    </w:p>
    <w:p w:rsidR="000162AD" w:rsidRDefault="000162AD" w:rsidP="000162AD">
      <w:r>
        <w:t>124.3674</w:t>
      </w:r>
      <w:r>
        <w:tab/>
        <w:t>3.038e0</w:t>
      </w:r>
    </w:p>
    <w:p w:rsidR="000162AD" w:rsidRDefault="000162AD" w:rsidP="000162AD">
      <w:r>
        <w:lastRenderedPageBreak/>
        <w:t>124.3730</w:t>
      </w:r>
      <w:r>
        <w:tab/>
        <w:t>1.013e0</w:t>
      </w:r>
    </w:p>
    <w:p w:rsidR="000162AD" w:rsidRDefault="000162AD" w:rsidP="000162AD">
      <w:r>
        <w:t>124.3852</w:t>
      </w:r>
      <w:r>
        <w:tab/>
        <w:t>1.013e0</w:t>
      </w:r>
    </w:p>
    <w:p w:rsidR="000162AD" w:rsidRDefault="000162AD" w:rsidP="000162AD">
      <w:r>
        <w:t>124.3882</w:t>
      </w:r>
      <w:r>
        <w:tab/>
        <w:t>1.013e0</w:t>
      </w:r>
    </w:p>
    <w:p w:rsidR="000162AD" w:rsidRDefault="000162AD" w:rsidP="000162AD">
      <w:r>
        <w:t>124.3912</w:t>
      </w:r>
      <w:r>
        <w:tab/>
        <w:t>2.025e0</w:t>
      </w:r>
    </w:p>
    <w:p w:rsidR="000162AD" w:rsidRDefault="000162AD" w:rsidP="000162AD">
      <w:r>
        <w:t>124.3924</w:t>
      </w:r>
      <w:r>
        <w:tab/>
        <w:t>2.025e0</w:t>
      </w:r>
    </w:p>
    <w:p w:rsidR="000162AD" w:rsidRDefault="000162AD" w:rsidP="000162AD">
      <w:r>
        <w:t>124.3939</w:t>
      </w:r>
      <w:r>
        <w:tab/>
        <w:t>1.013e0</w:t>
      </w:r>
    </w:p>
    <w:p w:rsidR="000162AD" w:rsidRDefault="000162AD" w:rsidP="000162AD">
      <w:r>
        <w:t>124.3967</w:t>
      </w:r>
      <w:r>
        <w:tab/>
        <w:t>1.013e0</w:t>
      </w:r>
    </w:p>
    <w:p w:rsidR="000162AD" w:rsidRDefault="000162AD" w:rsidP="000162AD">
      <w:r>
        <w:t>124.4028</w:t>
      </w:r>
      <w:r>
        <w:tab/>
        <w:t>1.013e0</w:t>
      </w:r>
    </w:p>
    <w:p w:rsidR="000162AD" w:rsidRDefault="000162AD" w:rsidP="000162AD">
      <w:r>
        <w:t>124.4058</w:t>
      </w:r>
      <w:r>
        <w:tab/>
        <w:t>3.038e0</w:t>
      </w:r>
    </w:p>
    <w:p w:rsidR="000162AD" w:rsidRDefault="000162AD" w:rsidP="000162AD">
      <w:r>
        <w:t>124.4120</w:t>
      </w:r>
      <w:r>
        <w:tab/>
        <w:t>1.013e0</w:t>
      </w:r>
    </w:p>
    <w:p w:rsidR="000162AD" w:rsidRDefault="000162AD" w:rsidP="000162AD">
      <w:r>
        <w:t>124.4379</w:t>
      </w:r>
      <w:r>
        <w:tab/>
        <w:t>3.038e0</w:t>
      </w:r>
    </w:p>
    <w:p w:rsidR="000162AD" w:rsidRDefault="000162AD" w:rsidP="000162AD">
      <w:r>
        <w:t>124.4444</w:t>
      </w:r>
      <w:r>
        <w:tab/>
        <w:t>1.013e0</w:t>
      </w:r>
    </w:p>
    <w:p w:rsidR="000162AD" w:rsidRDefault="000162AD" w:rsidP="000162AD">
      <w:r>
        <w:t>124.4459</w:t>
      </w:r>
      <w:r>
        <w:tab/>
        <w:t>2.025e0</w:t>
      </w:r>
    </w:p>
    <w:p w:rsidR="000162AD" w:rsidRDefault="000162AD" w:rsidP="000162AD">
      <w:r>
        <w:t>124.4474</w:t>
      </w:r>
      <w:r>
        <w:tab/>
        <w:t>2.025e0</w:t>
      </w:r>
    </w:p>
    <w:p w:rsidR="000162AD" w:rsidRDefault="000162AD" w:rsidP="000162AD">
      <w:r>
        <w:t>124.4501</w:t>
      </w:r>
      <w:r>
        <w:tab/>
        <w:t>1.013e0</w:t>
      </w:r>
    </w:p>
    <w:p w:rsidR="000162AD" w:rsidRDefault="000162AD" w:rsidP="000162AD">
      <w:r>
        <w:t>124.4535</w:t>
      </w:r>
      <w:r>
        <w:tab/>
        <w:t>1.013e0</w:t>
      </w:r>
    </w:p>
    <w:p w:rsidR="000162AD" w:rsidRDefault="000162AD" w:rsidP="000162AD">
      <w:r>
        <w:t>124.4565</w:t>
      </w:r>
      <w:r>
        <w:tab/>
        <w:t>1.013e0</w:t>
      </w:r>
    </w:p>
    <w:p w:rsidR="000162AD" w:rsidRDefault="000162AD" w:rsidP="000162AD">
      <w:r>
        <w:t>124.4620</w:t>
      </w:r>
      <w:r>
        <w:tab/>
        <w:t>2.025e0</w:t>
      </w:r>
    </w:p>
    <w:p w:rsidR="000162AD" w:rsidRDefault="000162AD" w:rsidP="000162AD">
      <w:r>
        <w:t>124.4650</w:t>
      </w:r>
      <w:r>
        <w:tab/>
        <w:t>2.025e0</w:t>
      </w:r>
    </w:p>
    <w:p w:rsidR="000162AD" w:rsidRDefault="000162AD" w:rsidP="000162AD">
      <w:r>
        <w:lastRenderedPageBreak/>
        <w:t>124.4680</w:t>
      </w:r>
      <w:r>
        <w:tab/>
        <w:t>1.013e0</w:t>
      </w:r>
    </w:p>
    <w:p w:rsidR="000162AD" w:rsidRDefault="000162AD" w:rsidP="000162AD">
      <w:r>
        <w:t>124.4709</w:t>
      </w:r>
      <w:r>
        <w:tab/>
        <w:t>1.013e0</w:t>
      </w:r>
    </w:p>
    <w:p w:rsidR="000162AD" w:rsidRDefault="000162AD" w:rsidP="000162AD">
      <w:r>
        <w:t>124.4741</w:t>
      </w:r>
      <w:r>
        <w:tab/>
        <w:t>2.025e0</w:t>
      </w:r>
    </w:p>
    <w:p w:rsidR="000162AD" w:rsidRDefault="000162AD" w:rsidP="000162AD">
      <w:r>
        <w:t>124.4771</w:t>
      </w:r>
      <w:r>
        <w:tab/>
        <w:t>3.038e0</w:t>
      </w:r>
    </w:p>
    <w:p w:rsidR="000162AD" w:rsidRDefault="000162AD" w:rsidP="000162AD">
      <w:r>
        <w:t>124.4799</w:t>
      </w:r>
      <w:r>
        <w:tab/>
        <w:t>1.013e0</w:t>
      </w:r>
    </w:p>
    <w:p w:rsidR="000162AD" w:rsidRDefault="000162AD" w:rsidP="000162AD">
      <w:r>
        <w:t>124.4828</w:t>
      </w:r>
      <w:r>
        <w:tab/>
        <w:t>1.013e0</w:t>
      </w:r>
    </w:p>
    <w:p w:rsidR="000162AD" w:rsidRDefault="000162AD" w:rsidP="000162AD">
      <w:r>
        <w:t>124.4858</w:t>
      </w:r>
      <w:r>
        <w:tab/>
        <w:t>1.013e0</w:t>
      </w:r>
    </w:p>
    <w:p w:rsidR="000162AD" w:rsidRDefault="000162AD" w:rsidP="000162AD">
      <w:r>
        <w:t>124.4919</w:t>
      </w:r>
      <w:r>
        <w:tab/>
        <w:t>3.038e0</w:t>
      </w:r>
    </w:p>
    <w:p w:rsidR="000162AD" w:rsidRDefault="000162AD" w:rsidP="000162AD">
      <w:r>
        <w:t>124.5034</w:t>
      </w:r>
      <w:r>
        <w:tab/>
        <w:t>2.025e0</w:t>
      </w:r>
    </w:p>
    <w:p w:rsidR="000162AD" w:rsidRDefault="000162AD" w:rsidP="000162AD">
      <w:r>
        <w:t>124.5063</w:t>
      </w:r>
      <w:r>
        <w:tab/>
        <w:t>1.013e0</w:t>
      </w:r>
    </w:p>
    <w:p w:rsidR="000162AD" w:rsidRDefault="000162AD" w:rsidP="000162AD">
      <w:r>
        <w:t>124.5157</w:t>
      </w:r>
      <w:r>
        <w:tab/>
        <w:t>1.013e0</w:t>
      </w:r>
    </w:p>
    <w:p w:rsidR="000162AD" w:rsidRDefault="000162AD" w:rsidP="000162AD">
      <w:r>
        <w:t>124.5188</w:t>
      </w:r>
      <w:r>
        <w:tab/>
        <w:t>1.013e0</w:t>
      </w:r>
    </w:p>
    <w:p w:rsidR="000162AD" w:rsidRDefault="000162AD" w:rsidP="000162AD">
      <w:r>
        <w:t>124.5215</w:t>
      </w:r>
      <w:r>
        <w:tab/>
        <w:t>2.025e0</w:t>
      </w:r>
    </w:p>
    <w:p w:rsidR="000162AD" w:rsidRDefault="000162AD" w:rsidP="000162AD">
      <w:r>
        <w:t>124.5242</w:t>
      </w:r>
      <w:r>
        <w:tab/>
        <w:t>2.025e0</w:t>
      </w:r>
    </w:p>
    <w:p w:rsidR="000162AD" w:rsidRDefault="000162AD" w:rsidP="000162AD">
      <w:r>
        <w:t>124.5274</w:t>
      </w:r>
      <w:r>
        <w:tab/>
        <w:t>1.013e0</w:t>
      </w:r>
    </w:p>
    <w:p w:rsidR="000162AD" w:rsidRDefault="000162AD" w:rsidP="000162AD">
      <w:r>
        <w:t>124.5303</w:t>
      </w:r>
      <w:r>
        <w:tab/>
        <w:t>1.013e0</w:t>
      </w:r>
    </w:p>
    <w:p w:rsidR="000162AD" w:rsidRDefault="000162AD" w:rsidP="000162AD">
      <w:r>
        <w:t>124.5335</w:t>
      </w:r>
      <w:r>
        <w:tab/>
        <w:t>1.013e0</w:t>
      </w:r>
    </w:p>
    <w:p w:rsidR="000162AD" w:rsidRDefault="000162AD" w:rsidP="000162AD">
      <w:r>
        <w:t>124.5363</w:t>
      </w:r>
      <w:r>
        <w:tab/>
        <w:t>4.051e0</w:t>
      </w:r>
    </w:p>
    <w:p w:rsidR="000162AD" w:rsidRDefault="000162AD" w:rsidP="000162AD">
      <w:r>
        <w:t>124.5395</w:t>
      </w:r>
      <w:r>
        <w:tab/>
        <w:t>2.025e0</w:t>
      </w:r>
    </w:p>
    <w:p w:rsidR="000162AD" w:rsidRDefault="000162AD" w:rsidP="000162AD">
      <w:r>
        <w:lastRenderedPageBreak/>
        <w:t>124.5423</w:t>
      </w:r>
      <w:r>
        <w:tab/>
        <w:t>1.013e0</w:t>
      </w:r>
    </w:p>
    <w:p w:rsidR="000162AD" w:rsidRDefault="000162AD" w:rsidP="000162AD">
      <w:r>
        <w:t>124.5526</w:t>
      </w:r>
      <w:r>
        <w:tab/>
        <w:t>2.025e0</w:t>
      </w:r>
    </w:p>
    <w:p w:rsidR="000162AD" w:rsidRDefault="000162AD" w:rsidP="000162AD">
      <w:r>
        <w:t>124.5541</w:t>
      </w:r>
      <w:r>
        <w:tab/>
        <w:t>2.025e0</w:t>
      </w:r>
    </w:p>
    <w:p w:rsidR="000162AD" w:rsidRDefault="000162AD" w:rsidP="000162AD">
      <w:r>
        <w:t>124.5602</w:t>
      </w:r>
      <w:r>
        <w:tab/>
        <w:t>2.025e0</w:t>
      </w:r>
    </w:p>
    <w:p w:rsidR="000162AD" w:rsidRDefault="000162AD" w:rsidP="000162AD">
      <w:r>
        <w:t>124.5628</w:t>
      </w:r>
      <w:r>
        <w:tab/>
        <w:t>2.025e0</w:t>
      </w:r>
    </w:p>
    <w:p w:rsidR="000162AD" w:rsidRDefault="000162AD" w:rsidP="000162AD">
      <w:r>
        <w:t>124.5658</w:t>
      </w:r>
      <w:r>
        <w:tab/>
        <w:t>1.013e0</w:t>
      </w:r>
    </w:p>
    <w:p w:rsidR="000162AD" w:rsidRDefault="000162AD" w:rsidP="000162AD">
      <w:r>
        <w:t>124.5685</w:t>
      </w:r>
      <w:r>
        <w:tab/>
        <w:t>1.013e0</w:t>
      </w:r>
    </w:p>
    <w:p w:rsidR="000162AD" w:rsidRDefault="000162AD" w:rsidP="000162AD">
      <w:r>
        <w:t>124.5717</w:t>
      </w:r>
      <w:r>
        <w:tab/>
        <w:t>1.013e0</w:t>
      </w:r>
    </w:p>
    <w:p w:rsidR="000162AD" w:rsidRDefault="000162AD" w:rsidP="000162AD">
      <w:r>
        <w:t>124.5749</w:t>
      </w:r>
      <w:r>
        <w:tab/>
        <w:t>2.025e0</w:t>
      </w:r>
    </w:p>
    <w:p w:rsidR="000162AD" w:rsidRDefault="000162AD" w:rsidP="000162AD">
      <w:r>
        <w:t>124.5779</w:t>
      </w:r>
      <w:r>
        <w:tab/>
        <w:t>1.013e0</w:t>
      </w:r>
    </w:p>
    <w:p w:rsidR="000162AD" w:rsidRDefault="000162AD" w:rsidP="000162AD">
      <w:r>
        <w:t>124.5811</w:t>
      </w:r>
      <w:r>
        <w:tab/>
        <w:t>2.025e0</w:t>
      </w:r>
    </w:p>
    <w:p w:rsidR="000162AD" w:rsidRDefault="000162AD" w:rsidP="000162AD">
      <w:r>
        <w:t>124.5865</w:t>
      </w:r>
      <w:r>
        <w:tab/>
        <w:t>1.013e0</w:t>
      </w:r>
    </w:p>
    <w:p w:rsidR="000162AD" w:rsidRDefault="000162AD" w:rsidP="000162AD">
      <w:r>
        <w:t>124.5892</w:t>
      </w:r>
      <w:r>
        <w:tab/>
        <w:t>1.013e0</w:t>
      </w:r>
    </w:p>
    <w:p w:rsidR="000162AD" w:rsidRDefault="000162AD" w:rsidP="000162AD">
      <w:r>
        <w:t>124.5926</w:t>
      </w:r>
      <w:r>
        <w:tab/>
        <w:t>1.013e0</w:t>
      </w:r>
    </w:p>
    <w:p w:rsidR="000162AD" w:rsidRDefault="000162AD" w:rsidP="000162AD">
      <w:r>
        <w:t>124.5957</w:t>
      </w:r>
      <w:r>
        <w:tab/>
        <w:t>1.013e0</w:t>
      </w:r>
    </w:p>
    <w:p w:rsidR="000162AD" w:rsidRDefault="000162AD" w:rsidP="000162AD">
      <w:r>
        <w:t>124.5986</w:t>
      </w:r>
      <w:r>
        <w:tab/>
        <w:t>1.013e0</w:t>
      </w:r>
    </w:p>
    <w:p w:rsidR="000162AD" w:rsidRDefault="000162AD" w:rsidP="000162AD">
      <w:r>
        <w:t>124.6047</w:t>
      </w:r>
      <w:r>
        <w:tab/>
        <w:t>1.013e0</w:t>
      </w:r>
    </w:p>
    <w:p w:rsidR="000162AD" w:rsidRDefault="000162AD" w:rsidP="000162AD">
      <w:r>
        <w:t>124.6074</w:t>
      </w:r>
      <w:r>
        <w:tab/>
        <w:t>1.013e0</w:t>
      </w:r>
    </w:p>
    <w:p w:rsidR="000162AD" w:rsidRDefault="000162AD" w:rsidP="000162AD">
      <w:r>
        <w:t>124.6102</w:t>
      </w:r>
      <w:r>
        <w:tab/>
        <w:t>1.013e0</w:t>
      </w:r>
    </w:p>
    <w:p w:rsidR="000162AD" w:rsidRDefault="000162AD" w:rsidP="000162AD">
      <w:r>
        <w:lastRenderedPageBreak/>
        <w:t>124.6133</w:t>
      </w:r>
      <w:r>
        <w:tab/>
        <w:t>1.013e0</w:t>
      </w:r>
    </w:p>
    <w:p w:rsidR="000162AD" w:rsidRDefault="000162AD" w:rsidP="000162AD">
      <w:r>
        <w:t>124.6163</w:t>
      </w:r>
      <w:r>
        <w:tab/>
        <w:t>3.038e0</w:t>
      </w:r>
    </w:p>
    <w:p w:rsidR="000162AD" w:rsidRDefault="000162AD" w:rsidP="000162AD">
      <w:r>
        <w:t>124.6253</w:t>
      </w:r>
      <w:r>
        <w:tab/>
        <w:t>1.013e0</w:t>
      </w:r>
    </w:p>
    <w:p w:rsidR="000162AD" w:rsidRDefault="000162AD" w:rsidP="000162AD">
      <w:r>
        <w:t>124.6282</w:t>
      </w:r>
      <w:r>
        <w:tab/>
        <w:t>1.013e0</w:t>
      </w:r>
    </w:p>
    <w:p w:rsidR="000162AD" w:rsidRDefault="000162AD" w:rsidP="000162AD">
      <w:r>
        <w:t>124.6353</w:t>
      </w:r>
      <w:r>
        <w:tab/>
        <w:t>2.025e0</w:t>
      </w:r>
    </w:p>
    <w:p w:rsidR="000162AD" w:rsidRDefault="000162AD" w:rsidP="000162AD">
      <w:r>
        <w:t>124.6372</w:t>
      </w:r>
      <w:r>
        <w:tab/>
        <w:t>1.013e0</w:t>
      </w:r>
    </w:p>
    <w:p w:rsidR="000162AD" w:rsidRDefault="000162AD" w:rsidP="000162AD">
      <w:r>
        <w:t>124.6416</w:t>
      </w:r>
      <w:r>
        <w:tab/>
        <w:t>2.025e0</w:t>
      </w:r>
    </w:p>
    <w:p w:rsidR="000162AD" w:rsidRDefault="000162AD" w:rsidP="000162AD">
      <w:r>
        <w:t>124.6432</w:t>
      </w:r>
      <w:r>
        <w:tab/>
        <w:t>1.013e0</w:t>
      </w:r>
    </w:p>
    <w:p w:rsidR="000162AD" w:rsidRDefault="000162AD" w:rsidP="000162AD">
      <w:r>
        <w:t>124.6490</w:t>
      </w:r>
      <w:r>
        <w:tab/>
        <w:t>1.013e0</w:t>
      </w:r>
    </w:p>
    <w:p w:rsidR="000162AD" w:rsidRDefault="000162AD" w:rsidP="000162AD">
      <w:r>
        <w:t>124.6517</w:t>
      </w:r>
      <w:r>
        <w:tab/>
        <w:t>1.013e0</w:t>
      </w:r>
    </w:p>
    <w:p w:rsidR="000162AD" w:rsidRDefault="000162AD" w:rsidP="000162AD">
      <w:r>
        <w:t>124.6579</w:t>
      </w:r>
      <w:r>
        <w:tab/>
        <w:t>3.038e0</w:t>
      </w:r>
    </w:p>
    <w:p w:rsidR="000162AD" w:rsidRDefault="000162AD" w:rsidP="000162AD">
      <w:r>
        <w:t>124.6607</w:t>
      </w:r>
      <w:r>
        <w:tab/>
        <w:t>1.013e0</w:t>
      </w:r>
    </w:p>
    <w:p w:rsidR="000162AD" w:rsidRDefault="000162AD" w:rsidP="000162AD">
      <w:r>
        <w:t>124.6637</w:t>
      </w:r>
      <w:r>
        <w:tab/>
        <w:t>1.013e0</w:t>
      </w:r>
    </w:p>
    <w:p w:rsidR="000162AD" w:rsidRDefault="000162AD" w:rsidP="000162AD">
      <w:r>
        <w:t>124.6671</w:t>
      </w:r>
      <w:r>
        <w:tab/>
        <w:t>1.013e0</w:t>
      </w:r>
    </w:p>
    <w:p w:rsidR="000162AD" w:rsidRDefault="000162AD" w:rsidP="000162AD">
      <w:r>
        <w:t>124.6755</w:t>
      </w:r>
      <w:r>
        <w:tab/>
        <w:t>2.025e0</w:t>
      </w:r>
    </w:p>
    <w:p w:rsidR="000162AD" w:rsidRDefault="000162AD" w:rsidP="000162AD">
      <w:r>
        <w:t>124.6787</w:t>
      </w:r>
      <w:r>
        <w:tab/>
        <w:t>1.013e0</w:t>
      </w:r>
    </w:p>
    <w:p w:rsidR="000162AD" w:rsidRDefault="000162AD" w:rsidP="000162AD">
      <w:r>
        <w:t>124.6817</w:t>
      </w:r>
      <w:r>
        <w:tab/>
        <w:t>2.025e0</w:t>
      </w:r>
    </w:p>
    <w:p w:rsidR="000162AD" w:rsidRDefault="000162AD" w:rsidP="000162AD">
      <w:r>
        <w:t>124.6962</w:t>
      </w:r>
      <w:r>
        <w:tab/>
        <w:t>2.025e0</w:t>
      </w:r>
    </w:p>
    <w:p w:rsidR="000162AD" w:rsidRDefault="000162AD" w:rsidP="000162AD">
      <w:r>
        <w:t>124.6994</w:t>
      </w:r>
      <w:r>
        <w:tab/>
        <w:t>2.025e0</w:t>
      </w:r>
    </w:p>
    <w:p w:rsidR="000162AD" w:rsidRDefault="000162AD" w:rsidP="000162AD">
      <w:r>
        <w:lastRenderedPageBreak/>
        <w:t>124.7025</w:t>
      </w:r>
      <w:r>
        <w:tab/>
        <w:t>1.013e0</w:t>
      </w:r>
    </w:p>
    <w:p w:rsidR="000162AD" w:rsidRDefault="000162AD" w:rsidP="000162AD">
      <w:r>
        <w:t>124.7116</w:t>
      </w:r>
      <w:r>
        <w:tab/>
        <w:t>1.013e0</w:t>
      </w:r>
    </w:p>
    <w:p w:rsidR="000162AD" w:rsidRDefault="000162AD" w:rsidP="000162AD">
      <w:r>
        <w:t>124.7171</w:t>
      </w:r>
      <w:r>
        <w:tab/>
        <w:t>1.013e0</w:t>
      </w:r>
    </w:p>
    <w:p w:rsidR="000162AD" w:rsidRDefault="000162AD" w:rsidP="000162AD">
      <w:r>
        <w:t>124.7232</w:t>
      </w:r>
      <w:r>
        <w:tab/>
        <w:t>3.038e0</w:t>
      </w:r>
    </w:p>
    <w:p w:rsidR="000162AD" w:rsidRDefault="000162AD" w:rsidP="000162AD">
      <w:r>
        <w:t>124.7262</w:t>
      </w:r>
      <w:r>
        <w:tab/>
        <w:t>1.013e0</w:t>
      </w:r>
    </w:p>
    <w:p w:rsidR="000162AD" w:rsidRDefault="000162AD" w:rsidP="000162AD">
      <w:r>
        <w:t>124.7409</w:t>
      </w:r>
      <w:r>
        <w:tab/>
        <w:t>1.013e0</w:t>
      </w:r>
    </w:p>
    <w:p w:rsidR="000162AD" w:rsidRDefault="000162AD" w:rsidP="000162AD">
      <w:r>
        <w:t>124.7469</w:t>
      </w:r>
      <w:r>
        <w:tab/>
        <w:t>1.013e0</w:t>
      </w:r>
    </w:p>
    <w:p w:rsidR="000162AD" w:rsidRDefault="000162AD" w:rsidP="000162AD">
      <w:r>
        <w:t>124.7501</w:t>
      </w:r>
      <w:r>
        <w:tab/>
        <w:t>2.025e0</w:t>
      </w:r>
    </w:p>
    <w:p w:rsidR="000162AD" w:rsidRDefault="000162AD" w:rsidP="000162AD">
      <w:r>
        <w:t>124.7617</w:t>
      </w:r>
      <w:r>
        <w:tab/>
        <w:t>5.063e0</w:t>
      </w:r>
    </w:p>
    <w:p w:rsidR="000162AD" w:rsidRDefault="000162AD" w:rsidP="000162AD">
      <w:r>
        <w:t>124.7646</w:t>
      </w:r>
      <w:r>
        <w:tab/>
        <w:t>4.051e0</w:t>
      </w:r>
    </w:p>
    <w:p w:rsidR="000162AD" w:rsidRDefault="000162AD" w:rsidP="000162AD">
      <w:r>
        <w:t>124.7708</w:t>
      </w:r>
      <w:r>
        <w:tab/>
        <w:t>1.013e0</w:t>
      </w:r>
    </w:p>
    <w:p w:rsidR="000162AD" w:rsidRDefault="000162AD" w:rsidP="000162AD">
      <w:r>
        <w:t>124.7739</w:t>
      </w:r>
      <w:r>
        <w:tab/>
        <w:t>1.013e0</w:t>
      </w:r>
    </w:p>
    <w:p w:rsidR="000162AD" w:rsidRDefault="000162AD" w:rsidP="000162AD">
      <w:r>
        <w:t>124.7768</w:t>
      </w:r>
      <w:r>
        <w:tab/>
        <w:t>1.013e0</w:t>
      </w:r>
    </w:p>
    <w:p w:rsidR="000162AD" w:rsidRDefault="000162AD" w:rsidP="000162AD">
      <w:r>
        <w:t>124.7883</w:t>
      </w:r>
      <w:r>
        <w:tab/>
        <w:t>3.038e0</w:t>
      </w:r>
    </w:p>
    <w:p w:rsidR="000162AD" w:rsidRDefault="000162AD" w:rsidP="000162AD">
      <w:r>
        <w:t>124.7947</w:t>
      </w:r>
      <w:r>
        <w:tab/>
        <w:t>1.013e0</w:t>
      </w:r>
    </w:p>
    <w:p w:rsidR="000162AD" w:rsidRDefault="000162AD" w:rsidP="000162AD">
      <w:r>
        <w:t>124.7974</w:t>
      </w:r>
      <w:r>
        <w:tab/>
        <w:t>1.013e0</w:t>
      </w:r>
    </w:p>
    <w:p w:rsidR="000162AD" w:rsidRDefault="000162AD" w:rsidP="000162AD">
      <w:r>
        <w:t>124.8064</w:t>
      </w:r>
      <w:r>
        <w:tab/>
        <w:t>1.013e0</w:t>
      </w:r>
    </w:p>
    <w:p w:rsidR="000162AD" w:rsidRDefault="000162AD" w:rsidP="000162AD">
      <w:r>
        <w:t>124.8094</w:t>
      </w:r>
      <w:r>
        <w:tab/>
        <w:t>2.025e0</w:t>
      </w:r>
    </w:p>
    <w:p w:rsidR="000162AD" w:rsidRDefault="000162AD" w:rsidP="000162AD">
      <w:r>
        <w:t>124.8154</w:t>
      </w:r>
      <w:r>
        <w:tab/>
        <w:t>2.025e0</w:t>
      </w:r>
    </w:p>
    <w:p w:rsidR="000162AD" w:rsidRDefault="000162AD" w:rsidP="000162AD">
      <w:r>
        <w:lastRenderedPageBreak/>
        <w:t>124.8237</w:t>
      </w:r>
      <w:r>
        <w:tab/>
        <w:t>2.025e0</w:t>
      </w:r>
    </w:p>
    <w:p w:rsidR="000162AD" w:rsidRDefault="000162AD" w:rsidP="000162AD">
      <w:r>
        <w:t>124.8301</w:t>
      </w:r>
      <w:r>
        <w:tab/>
        <w:t>2.025e0</w:t>
      </w:r>
    </w:p>
    <w:p w:rsidR="000162AD" w:rsidRDefault="000162AD" w:rsidP="000162AD">
      <w:r>
        <w:t>124.8330</w:t>
      </w:r>
      <w:r>
        <w:tab/>
        <w:t>1.013e0</w:t>
      </w:r>
    </w:p>
    <w:p w:rsidR="000162AD" w:rsidRDefault="000162AD" w:rsidP="000162AD">
      <w:r>
        <w:t>124.8426</w:t>
      </w:r>
      <w:r>
        <w:tab/>
        <w:t>4.051e0</w:t>
      </w:r>
    </w:p>
    <w:p w:rsidR="000162AD" w:rsidRDefault="000162AD" w:rsidP="000162AD">
      <w:r>
        <w:t>124.8446</w:t>
      </w:r>
      <w:r>
        <w:tab/>
        <w:t>1.013e0</w:t>
      </w:r>
    </w:p>
    <w:p w:rsidR="000162AD" w:rsidRDefault="000162AD" w:rsidP="000162AD">
      <w:r>
        <w:t>124.8508</w:t>
      </w:r>
      <w:r>
        <w:tab/>
        <w:t>3.038e0</w:t>
      </w:r>
    </w:p>
    <w:p w:rsidR="000162AD" w:rsidRDefault="000162AD" w:rsidP="000162AD">
      <w:r>
        <w:t>124.8717</w:t>
      </w:r>
      <w:r>
        <w:tab/>
        <w:t>1.013e0</w:t>
      </w:r>
    </w:p>
    <w:p w:rsidR="000162AD" w:rsidRDefault="000162AD" w:rsidP="000162AD">
      <w:r>
        <w:t>124.8806</w:t>
      </w:r>
      <w:r>
        <w:tab/>
        <w:t>2.025e0</w:t>
      </w:r>
    </w:p>
    <w:p w:rsidR="000162AD" w:rsidRDefault="000162AD" w:rsidP="000162AD">
      <w:r>
        <w:t>124.8906</w:t>
      </w:r>
      <w:r>
        <w:tab/>
        <w:t>2.025e0</w:t>
      </w:r>
    </w:p>
    <w:p w:rsidR="000162AD" w:rsidRDefault="000162AD" w:rsidP="000162AD">
      <w:r>
        <w:t>124.8923</w:t>
      </w:r>
      <w:r>
        <w:tab/>
        <w:t>1.013e0</w:t>
      </w:r>
    </w:p>
    <w:p w:rsidR="000162AD" w:rsidRDefault="000162AD" w:rsidP="000162AD">
      <w:r>
        <w:t>124.8955</w:t>
      </w:r>
      <w:r>
        <w:tab/>
        <w:t>1.013e0</w:t>
      </w:r>
    </w:p>
    <w:p w:rsidR="000162AD" w:rsidRDefault="000162AD" w:rsidP="000162AD">
      <w:r>
        <w:t>124.9100</w:t>
      </w:r>
      <w:r>
        <w:tab/>
        <w:t>1.013e0</w:t>
      </w:r>
    </w:p>
    <w:p w:rsidR="000162AD" w:rsidRDefault="000162AD" w:rsidP="000162AD">
      <w:r>
        <w:t>124.9161</w:t>
      </w:r>
      <w:r>
        <w:tab/>
        <w:t>2.025e0</w:t>
      </w:r>
    </w:p>
    <w:p w:rsidR="000162AD" w:rsidRDefault="000162AD" w:rsidP="000162AD">
      <w:r>
        <w:t>124.9193</w:t>
      </w:r>
      <w:r>
        <w:tab/>
        <w:t>1.013e0</w:t>
      </w:r>
    </w:p>
    <w:p w:rsidR="000162AD" w:rsidRDefault="000162AD" w:rsidP="000162AD">
      <w:r>
        <w:t>124.9224</w:t>
      </w:r>
      <w:r>
        <w:tab/>
        <w:t>1.013e0</w:t>
      </w:r>
    </w:p>
    <w:p w:rsidR="000162AD" w:rsidRDefault="000162AD" w:rsidP="000162AD">
      <w:r>
        <w:t>124.9282</w:t>
      </w:r>
      <w:r>
        <w:tab/>
        <w:t>1.013e0</w:t>
      </w:r>
    </w:p>
    <w:p w:rsidR="000162AD" w:rsidRDefault="000162AD" w:rsidP="000162AD">
      <w:r>
        <w:t>124.9308</w:t>
      </w:r>
      <w:r>
        <w:tab/>
        <w:t>1.013e0</w:t>
      </w:r>
    </w:p>
    <w:p w:rsidR="000162AD" w:rsidRDefault="000162AD" w:rsidP="000162AD">
      <w:r>
        <w:t>124.9430</w:t>
      </w:r>
      <w:r>
        <w:tab/>
        <w:t>1.013e0</w:t>
      </w:r>
    </w:p>
    <w:p w:rsidR="000162AD" w:rsidRDefault="000162AD" w:rsidP="000162AD">
      <w:r>
        <w:t>124.9461</w:t>
      </w:r>
      <w:r>
        <w:tab/>
        <w:t>1.013e0</w:t>
      </w:r>
    </w:p>
    <w:p w:rsidR="000162AD" w:rsidRDefault="000162AD" w:rsidP="000162AD">
      <w:r>
        <w:lastRenderedPageBreak/>
        <w:t>124.9490</w:t>
      </w:r>
      <w:r>
        <w:tab/>
        <w:t>2.025e0</w:t>
      </w:r>
    </w:p>
    <w:p w:rsidR="000162AD" w:rsidRDefault="000162AD" w:rsidP="000162AD">
      <w:r>
        <w:t>124.9517</w:t>
      </w:r>
      <w:r>
        <w:tab/>
        <w:t>1.013e0</w:t>
      </w:r>
    </w:p>
    <w:p w:rsidR="000162AD" w:rsidRDefault="000162AD" w:rsidP="000162AD">
      <w:r>
        <w:t>124.9547</w:t>
      </w:r>
      <w:r>
        <w:tab/>
        <w:t>1.013e0</w:t>
      </w:r>
    </w:p>
    <w:p w:rsidR="000162AD" w:rsidRDefault="000162AD" w:rsidP="000162AD">
      <w:r>
        <w:t>124.9575</w:t>
      </w:r>
      <w:r>
        <w:tab/>
        <w:t>1.013e0</w:t>
      </w:r>
    </w:p>
    <w:p w:rsidR="000162AD" w:rsidRDefault="000162AD" w:rsidP="000162AD">
      <w:r>
        <w:t>124.9638</w:t>
      </w:r>
      <w:r>
        <w:tab/>
        <w:t>1.013e0</w:t>
      </w:r>
    </w:p>
    <w:p w:rsidR="000162AD" w:rsidRDefault="000162AD" w:rsidP="000162AD">
      <w:r>
        <w:t>124.9651</w:t>
      </w:r>
      <w:r>
        <w:tab/>
        <w:t>2.025e0</w:t>
      </w:r>
    </w:p>
    <w:p w:rsidR="000162AD" w:rsidRDefault="000162AD" w:rsidP="000162AD">
      <w:r>
        <w:t>124.9669</w:t>
      </w:r>
      <w:r>
        <w:tab/>
        <w:t>2.025e0</w:t>
      </w:r>
    </w:p>
    <w:p w:rsidR="000162AD" w:rsidRDefault="000162AD" w:rsidP="000162AD">
      <w:r>
        <w:t>124.9723</w:t>
      </w:r>
      <w:r>
        <w:tab/>
        <w:t>1.013e0</w:t>
      </w:r>
    </w:p>
    <w:p w:rsidR="000162AD" w:rsidRDefault="000162AD" w:rsidP="000162AD">
      <w:r>
        <w:t>124.9751</w:t>
      </w:r>
      <w:r>
        <w:tab/>
        <w:t>1.013e0</w:t>
      </w:r>
    </w:p>
    <w:p w:rsidR="000162AD" w:rsidRDefault="000162AD" w:rsidP="000162AD">
      <w:r>
        <w:t>124.9816</w:t>
      </w:r>
      <w:r>
        <w:tab/>
        <w:t>3.038e0</w:t>
      </w:r>
    </w:p>
    <w:p w:rsidR="000162AD" w:rsidRDefault="000162AD" w:rsidP="000162AD">
      <w:r>
        <w:t>124.9846</w:t>
      </w:r>
      <w:r>
        <w:tab/>
        <w:t>1.013e0</w:t>
      </w:r>
    </w:p>
    <w:p w:rsidR="000162AD" w:rsidRDefault="000162AD" w:rsidP="000162AD">
      <w:r>
        <w:t>124.9877</w:t>
      </w:r>
      <w:r>
        <w:tab/>
        <w:t>2.025e0</w:t>
      </w:r>
    </w:p>
    <w:p w:rsidR="000162AD" w:rsidRDefault="000162AD" w:rsidP="000162AD">
      <w:r>
        <w:t>124.9909</w:t>
      </w:r>
      <w:r>
        <w:tab/>
        <w:t>1.013e0</w:t>
      </w:r>
    </w:p>
    <w:p w:rsidR="000162AD" w:rsidRDefault="000162AD" w:rsidP="000162AD">
      <w:r>
        <w:t>124.9921</w:t>
      </w:r>
      <w:r>
        <w:tab/>
        <w:t>2.025e0</w:t>
      </w:r>
    </w:p>
    <w:p w:rsidR="000162AD" w:rsidRDefault="000162AD" w:rsidP="000162AD">
      <w:r>
        <w:t>124.9934</w:t>
      </w:r>
      <w:r>
        <w:tab/>
        <w:t>3.038e0</w:t>
      </w:r>
    </w:p>
    <w:p w:rsidR="000162AD" w:rsidRDefault="000162AD" w:rsidP="000162AD">
      <w:r>
        <w:t>125.0022</w:t>
      </w:r>
      <w:r>
        <w:tab/>
        <w:t>2.025e0</w:t>
      </w:r>
    </w:p>
    <w:p w:rsidR="000162AD" w:rsidRDefault="000162AD" w:rsidP="000162AD">
      <w:r>
        <w:t>125.0051</w:t>
      </w:r>
      <w:r>
        <w:tab/>
        <w:t>1.013e0</w:t>
      </w:r>
    </w:p>
    <w:p w:rsidR="000162AD" w:rsidRDefault="000162AD" w:rsidP="000162AD">
      <w:r>
        <w:t>125.0085</w:t>
      </w:r>
      <w:r>
        <w:tab/>
        <w:t>1.013e0</w:t>
      </w:r>
    </w:p>
    <w:p w:rsidR="000162AD" w:rsidRDefault="000162AD" w:rsidP="000162AD">
      <w:r>
        <w:t>125.0201</w:t>
      </w:r>
      <w:r>
        <w:tab/>
        <w:t>1.013e0</w:t>
      </w:r>
    </w:p>
    <w:p w:rsidR="000162AD" w:rsidRDefault="000162AD" w:rsidP="000162AD">
      <w:r>
        <w:lastRenderedPageBreak/>
        <w:t>125.0232</w:t>
      </w:r>
      <w:r>
        <w:tab/>
        <w:t>1.013e0</w:t>
      </w:r>
    </w:p>
    <w:p w:rsidR="000162AD" w:rsidRDefault="000162AD" w:rsidP="000162AD">
      <w:r>
        <w:t>125.0378</w:t>
      </w:r>
      <w:r>
        <w:tab/>
        <w:t>3.038e0</w:t>
      </w:r>
    </w:p>
    <w:p w:rsidR="000162AD" w:rsidRDefault="000162AD" w:rsidP="000162AD">
      <w:r>
        <w:t>125.0439</w:t>
      </w:r>
      <w:r>
        <w:tab/>
        <w:t>1.013e0</w:t>
      </w:r>
    </w:p>
    <w:p w:rsidR="000162AD" w:rsidRDefault="000162AD" w:rsidP="000162AD">
      <w:r>
        <w:t>125.0469</w:t>
      </w:r>
      <w:r>
        <w:tab/>
        <w:t>1.013e0</w:t>
      </w:r>
    </w:p>
    <w:p w:rsidR="000162AD" w:rsidRDefault="000162AD" w:rsidP="000162AD">
      <w:r>
        <w:t>125.0482</w:t>
      </w:r>
      <w:r>
        <w:tab/>
        <w:t>2.025e0</w:t>
      </w:r>
    </w:p>
    <w:p w:rsidR="000162AD" w:rsidRDefault="000162AD" w:rsidP="000162AD">
      <w:r>
        <w:t>125.0588</w:t>
      </w:r>
      <w:r>
        <w:tab/>
        <w:t>2.025e0</w:t>
      </w:r>
    </w:p>
    <w:p w:rsidR="000162AD" w:rsidRDefault="000162AD" w:rsidP="000162AD">
      <w:r>
        <w:t>125.0632</w:t>
      </w:r>
      <w:r>
        <w:tab/>
        <w:t>2.025e0</w:t>
      </w:r>
    </w:p>
    <w:p w:rsidR="000162AD" w:rsidRDefault="000162AD" w:rsidP="000162AD">
      <w:r>
        <w:t>125.0647</w:t>
      </w:r>
      <w:r>
        <w:tab/>
        <w:t>1.013e0</w:t>
      </w:r>
    </w:p>
    <w:p w:rsidR="000162AD" w:rsidRDefault="000162AD" w:rsidP="000162AD">
      <w:r>
        <w:t>125.0711</w:t>
      </w:r>
      <w:r>
        <w:tab/>
        <w:t>6.076e0</w:t>
      </w:r>
    </w:p>
    <w:p w:rsidR="000162AD" w:rsidRDefault="000162AD" w:rsidP="000162AD">
      <w:r>
        <w:t>125.0724</w:t>
      </w:r>
      <w:r>
        <w:tab/>
        <w:t>2.025e0</w:t>
      </w:r>
    </w:p>
    <w:p w:rsidR="000162AD" w:rsidRDefault="000162AD" w:rsidP="000162AD">
      <w:r>
        <w:t>125.0738</w:t>
      </w:r>
      <w:r>
        <w:tab/>
        <w:t>1.013e0</w:t>
      </w:r>
    </w:p>
    <w:p w:rsidR="000162AD" w:rsidRDefault="000162AD" w:rsidP="000162AD">
      <w:r>
        <w:t>125.0753</w:t>
      </w:r>
      <w:r>
        <w:tab/>
        <w:t>4.051e0</w:t>
      </w:r>
    </w:p>
    <w:p w:rsidR="000162AD" w:rsidRDefault="000162AD" w:rsidP="000162AD">
      <w:r>
        <w:t>125.0769</w:t>
      </w:r>
      <w:r>
        <w:tab/>
        <w:t>3.038e0</w:t>
      </w:r>
    </w:p>
    <w:p w:rsidR="000162AD" w:rsidRDefault="000162AD" w:rsidP="000162AD">
      <w:r>
        <w:t>125.0797</w:t>
      </w:r>
      <w:r>
        <w:tab/>
        <w:t>2.025e0</w:t>
      </w:r>
    </w:p>
    <w:p w:rsidR="000162AD" w:rsidRDefault="000162AD" w:rsidP="000162AD">
      <w:r>
        <w:t>125.0823</w:t>
      </w:r>
      <w:r>
        <w:tab/>
        <w:t>1.013e0</w:t>
      </w:r>
    </w:p>
    <w:p w:rsidR="000162AD" w:rsidRDefault="000162AD" w:rsidP="000162AD">
      <w:r>
        <w:t>125.0840</w:t>
      </w:r>
      <w:r>
        <w:tab/>
        <w:t>2.025e0</w:t>
      </w:r>
    </w:p>
    <w:p w:rsidR="000162AD" w:rsidRDefault="000162AD" w:rsidP="000162AD">
      <w:r>
        <w:t>125.0857</w:t>
      </w:r>
      <w:r>
        <w:tab/>
        <w:t>4.051e0</w:t>
      </w:r>
    </w:p>
    <w:p w:rsidR="000162AD" w:rsidRDefault="000162AD" w:rsidP="000162AD">
      <w:r>
        <w:t>125.0867</w:t>
      </w:r>
      <w:r>
        <w:tab/>
        <w:t>2.025e0</w:t>
      </w:r>
    </w:p>
    <w:p w:rsidR="000162AD" w:rsidRDefault="000162AD" w:rsidP="000162AD">
      <w:r>
        <w:t>125.0898</w:t>
      </w:r>
      <w:r>
        <w:tab/>
        <w:t>7.089e0</w:t>
      </w:r>
    </w:p>
    <w:p w:rsidR="000162AD" w:rsidRDefault="000162AD" w:rsidP="000162AD">
      <w:r>
        <w:lastRenderedPageBreak/>
        <w:t>125.0914</w:t>
      </w:r>
      <w:r>
        <w:tab/>
        <w:t>5.063e0</w:t>
      </w:r>
    </w:p>
    <w:p w:rsidR="000162AD" w:rsidRDefault="000162AD" w:rsidP="000162AD">
      <w:r>
        <w:t>125.0946</w:t>
      </w:r>
      <w:r>
        <w:tab/>
        <w:t>1.013e0</w:t>
      </w:r>
    </w:p>
    <w:p w:rsidR="000162AD" w:rsidRDefault="000162AD" w:rsidP="000162AD">
      <w:r>
        <w:t>125.1005</w:t>
      </w:r>
      <w:r>
        <w:tab/>
        <w:t>2.025e0</w:t>
      </w:r>
    </w:p>
    <w:p w:rsidR="000162AD" w:rsidRDefault="000162AD" w:rsidP="000162AD">
      <w:r>
        <w:t>125.1020</w:t>
      </w:r>
      <w:r>
        <w:tab/>
        <w:t>2.025e0</w:t>
      </w:r>
    </w:p>
    <w:p w:rsidR="000162AD" w:rsidRDefault="000162AD" w:rsidP="000162AD">
      <w:r>
        <w:t>125.1035</w:t>
      </w:r>
      <w:r>
        <w:tab/>
        <w:t>7.089e0</w:t>
      </w:r>
    </w:p>
    <w:p w:rsidR="000162AD" w:rsidRDefault="000162AD" w:rsidP="000162AD">
      <w:r>
        <w:t>125.1064</w:t>
      </w:r>
      <w:r>
        <w:tab/>
        <w:t>4.051e0</w:t>
      </w:r>
    </w:p>
    <w:p w:rsidR="000162AD" w:rsidRDefault="000162AD" w:rsidP="000162AD">
      <w:r>
        <w:t>125.1083</w:t>
      </w:r>
      <w:r>
        <w:tab/>
        <w:t>1.215e1</w:t>
      </w:r>
    </w:p>
    <w:p w:rsidR="000162AD" w:rsidRDefault="000162AD" w:rsidP="000162AD">
      <w:r>
        <w:t>125.1094</w:t>
      </w:r>
      <w:r>
        <w:tab/>
        <w:t>1.722e1</w:t>
      </w:r>
    </w:p>
    <w:p w:rsidR="000162AD" w:rsidRDefault="000162AD" w:rsidP="000162AD">
      <w:r>
        <w:t>125.1123</w:t>
      </w:r>
      <w:r>
        <w:tab/>
        <w:t>8.101e0</w:t>
      </w:r>
    </w:p>
    <w:p w:rsidR="000162AD" w:rsidRDefault="000162AD" w:rsidP="000162AD">
      <w:r>
        <w:t>125.1146</w:t>
      </w:r>
      <w:r>
        <w:tab/>
        <w:t>3.038e0</w:t>
      </w:r>
    </w:p>
    <w:p w:rsidR="000162AD" w:rsidRDefault="000162AD" w:rsidP="000162AD">
      <w:r>
        <w:t>125.1185</w:t>
      </w:r>
      <w:r>
        <w:tab/>
        <w:t>4.051e0</w:t>
      </w:r>
    </w:p>
    <w:p w:rsidR="000162AD" w:rsidRDefault="000162AD" w:rsidP="000162AD">
      <w:r>
        <w:t>125.1214</w:t>
      </w:r>
      <w:r>
        <w:tab/>
        <w:t>1.013e0</w:t>
      </w:r>
    </w:p>
    <w:p w:rsidR="000162AD" w:rsidRDefault="000162AD" w:rsidP="000162AD">
      <w:r>
        <w:t>125.1230</w:t>
      </w:r>
      <w:r>
        <w:tab/>
        <w:t>3.038e0</w:t>
      </w:r>
    </w:p>
    <w:p w:rsidR="000162AD" w:rsidRDefault="000162AD" w:rsidP="000162AD">
      <w:r>
        <w:t>125.1283</w:t>
      </w:r>
      <w:r>
        <w:tab/>
        <w:t>3.038e0</w:t>
      </w:r>
    </w:p>
    <w:p w:rsidR="000162AD" w:rsidRDefault="000162AD" w:rsidP="000162AD">
      <w:r>
        <w:t>125.1362</w:t>
      </w:r>
      <w:r>
        <w:tab/>
        <w:t>1.013e0</w:t>
      </w:r>
    </w:p>
    <w:p w:rsidR="000162AD" w:rsidRDefault="000162AD" w:rsidP="000162AD">
      <w:r>
        <w:t>125.1537</w:t>
      </w:r>
      <w:r>
        <w:tab/>
        <w:t>1.013e0</w:t>
      </w:r>
    </w:p>
    <w:p w:rsidR="000162AD" w:rsidRDefault="000162AD" w:rsidP="000162AD">
      <w:r>
        <w:t>125.1570</w:t>
      </w:r>
      <w:r>
        <w:tab/>
        <w:t>1.013e0</w:t>
      </w:r>
    </w:p>
    <w:p w:rsidR="000162AD" w:rsidRDefault="000162AD" w:rsidP="000162AD">
      <w:r>
        <w:t>125.1601</w:t>
      </w:r>
      <w:r>
        <w:tab/>
        <w:t>1.013e0</w:t>
      </w:r>
    </w:p>
    <w:p w:rsidR="000162AD" w:rsidRDefault="000162AD" w:rsidP="000162AD">
      <w:r>
        <w:t>125.1630</w:t>
      </w:r>
      <w:r>
        <w:tab/>
        <w:t>3.038e0</w:t>
      </w:r>
    </w:p>
    <w:p w:rsidR="000162AD" w:rsidRDefault="000162AD" w:rsidP="000162AD">
      <w:r>
        <w:lastRenderedPageBreak/>
        <w:t>125.1659</w:t>
      </w:r>
      <w:r>
        <w:tab/>
        <w:t>1.013e0</w:t>
      </w:r>
    </w:p>
    <w:p w:rsidR="000162AD" w:rsidRDefault="000162AD" w:rsidP="000162AD">
      <w:r>
        <w:t>125.1809</w:t>
      </w:r>
      <w:r>
        <w:tab/>
        <w:t>3.038e0</w:t>
      </w:r>
    </w:p>
    <w:p w:rsidR="000162AD" w:rsidRDefault="000162AD" w:rsidP="000162AD">
      <w:r>
        <w:t>125.1869</w:t>
      </w:r>
      <w:r>
        <w:tab/>
        <w:t>1.013e0</w:t>
      </w:r>
    </w:p>
    <w:p w:rsidR="000162AD" w:rsidRDefault="000162AD" w:rsidP="000162AD">
      <w:r>
        <w:t>125.1895</w:t>
      </w:r>
      <w:r>
        <w:tab/>
        <w:t>1.013e0</w:t>
      </w:r>
    </w:p>
    <w:p w:rsidR="000162AD" w:rsidRDefault="000162AD" w:rsidP="000162AD">
      <w:r>
        <w:t>125.1925</w:t>
      </w:r>
      <w:r>
        <w:tab/>
        <w:t>1.013e0</w:t>
      </w:r>
    </w:p>
    <w:p w:rsidR="000162AD" w:rsidRDefault="000162AD" w:rsidP="000162AD">
      <w:r>
        <w:t>125.1984</w:t>
      </w:r>
      <w:r>
        <w:tab/>
        <w:t>2.025e0</w:t>
      </w:r>
    </w:p>
    <w:p w:rsidR="000162AD" w:rsidRDefault="000162AD" w:rsidP="000162AD">
      <w:r>
        <w:t>125.2048</w:t>
      </w:r>
      <w:r>
        <w:tab/>
        <w:t>2.025e0</w:t>
      </w:r>
    </w:p>
    <w:p w:rsidR="000162AD" w:rsidRDefault="000162AD" w:rsidP="000162AD">
      <w:r>
        <w:t>125.2103</w:t>
      </w:r>
      <w:r>
        <w:tab/>
        <w:t>2.025e0</w:t>
      </w:r>
    </w:p>
    <w:p w:rsidR="000162AD" w:rsidRDefault="000162AD" w:rsidP="000162AD">
      <w:r>
        <w:t>125.2131</w:t>
      </w:r>
      <w:r>
        <w:tab/>
        <w:t>3.038e0</w:t>
      </w:r>
    </w:p>
    <w:p w:rsidR="000162AD" w:rsidRDefault="000162AD" w:rsidP="000162AD">
      <w:r>
        <w:t>125.2163</w:t>
      </w:r>
      <w:r>
        <w:tab/>
        <w:t>1.013e0</w:t>
      </w:r>
    </w:p>
    <w:p w:rsidR="000162AD" w:rsidRDefault="000162AD" w:rsidP="000162AD">
      <w:r>
        <w:t>125.2224</w:t>
      </w:r>
      <w:r>
        <w:tab/>
        <w:t>3.038e0</w:t>
      </w:r>
    </w:p>
    <w:p w:rsidR="000162AD" w:rsidRDefault="000162AD" w:rsidP="000162AD">
      <w:r>
        <w:t>125.2256</w:t>
      </w:r>
      <w:r>
        <w:tab/>
        <w:t>1.013e0</w:t>
      </w:r>
    </w:p>
    <w:p w:rsidR="000162AD" w:rsidRDefault="000162AD" w:rsidP="000162AD">
      <w:r>
        <w:t>125.2371</w:t>
      </w:r>
      <w:r>
        <w:tab/>
        <w:t>2.025e0</w:t>
      </w:r>
    </w:p>
    <w:p w:rsidR="000162AD" w:rsidRDefault="000162AD" w:rsidP="000162AD">
      <w:r>
        <w:t>125.2402</w:t>
      </w:r>
      <w:r>
        <w:tab/>
        <w:t>2.025e0</w:t>
      </w:r>
    </w:p>
    <w:p w:rsidR="000162AD" w:rsidRDefault="000162AD" w:rsidP="000162AD">
      <w:r>
        <w:t>125.2431</w:t>
      </w:r>
      <w:r>
        <w:tab/>
        <w:t>4.051e0</w:t>
      </w:r>
    </w:p>
    <w:p w:rsidR="000162AD" w:rsidRDefault="000162AD" w:rsidP="000162AD">
      <w:r>
        <w:t>125.2495</w:t>
      </w:r>
      <w:r>
        <w:tab/>
        <w:t>1.013e0</w:t>
      </w:r>
    </w:p>
    <w:p w:rsidR="000162AD" w:rsidRDefault="000162AD" w:rsidP="000162AD">
      <w:r>
        <w:t>125.2548</w:t>
      </w:r>
      <w:r>
        <w:tab/>
        <w:t>1.013e0</w:t>
      </w:r>
    </w:p>
    <w:p w:rsidR="000162AD" w:rsidRDefault="000162AD" w:rsidP="000162AD">
      <w:r>
        <w:t>125.2580</w:t>
      </w:r>
      <w:r>
        <w:tab/>
        <w:t>1.013e0</w:t>
      </w:r>
    </w:p>
    <w:p w:rsidR="000162AD" w:rsidRDefault="000162AD" w:rsidP="000162AD">
      <w:r>
        <w:t>125.2670</w:t>
      </w:r>
      <w:r>
        <w:tab/>
        <w:t>2.025e0</w:t>
      </w:r>
    </w:p>
    <w:p w:rsidR="000162AD" w:rsidRDefault="000162AD" w:rsidP="000162AD">
      <w:r>
        <w:lastRenderedPageBreak/>
        <w:t>125.2702</w:t>
      </w:r>
      <w:r>
        <w:tab/>
        <w:t>1.013e0</w:t>
      </w:r>
    </w:p>
    <w:p w:rsidR="000162AD" w:rsidRDefault="000162AD" w:rsidP="000162AD">
      <w:r>
        <w:t>125.2714</w:t>
      </w:r>
      <w:r>
        <w:tab/>
        <w:t>2.025e0</w:t>
      </w:r>
    </w:p>
    <w:p w:rsidR="000162AD" w:rsidRDefault="000162AD" w:rsidP="000162AD">
      <w:r>
        <w:t>125.2733</w:t>
      </w:r>
      <w:r>
        <w:tab/>
        <w:t>1.013e0</w:t>
      </w:r>
    </w:p>
    <w:p w:rsidR="000162AD" w:rsidRDefault="000162AD" w:rsidP="000162AD">
      <w:r>
        <w:t>125.2788</w:t>
      </w:r>
      <w:r>
        <w:tab/>
        <w:t>1.013e0</w:t>
      </w:r>
    </w:p>
    <w:p w:rsidR="000162AD" w:rsidRDefault="000162AD" w:rsidP="000162AD">
      <w:r>
        <w:t>125.2910</w:t>
      </w:r>
      <w:r>
        <w:tab/>
        <w:t>1.013e0</w:t>
      </w:r>
    </w:p>
    <w:p w:rsidR="000162AD" w:rsidRDefault="000162AD" w:rsidP="000162AD">
      <w:r>
        <w:t>125.3087</w:t>
      </w:r>
      <w:r>
        <w:tab/>
        <w:t>3.038e0</w:t>
      </w:r>
    </w:p>
    <w:p w:rsidR="000162AD" w:rsidRDefault="000162AD" w:rsidP="000162AD">
      <w:r>
        <w:t>125.3117</w:t>
      </w:r>
      <w:r>
        <w:tab/>
        <w:t>1.013e0</w:t>
      </w:r>
    </w:p>
    <w:p w:rsidR="000162AD" w:rsidRDefault="000162AD" w:rsidP="000162AD">
      <w:r>
        <w:t>125.3146</w:t>
      </w:r>
      <w:r>
        <w:tab/>
        <w:t>1.013e0</w:t>
      </w:r>
    </w:p>
    <w:p w:rsidR="000162AD" w:rsidRDefault="000162AD" w:rsidP="000162AD">
      <w:r>
        <w:t>125.3295</w:t>
      </w:r>
      <w:r>
        <w:tab/>
        <w:t>2.025e0</w:t>
      </w:r>
    </w:p>
    <w:p w:rsidR="000162AD" w:rsidRDefault="000162AD" w:rsidP="000162AD">
      <w:r>
        <w:t>125.3353</w:t>
      </w:r>
      <w:r>
        <w:tab/>
        <w:t>1.013e0</w:t>
      </w:r>
    </w:p>
    <w:p w:rsidR="000162AD" w:rsidRDefault="000162AD" w:rsidP="000162AD">
      <w:r>
        <w:t>125.3441</w:t>
      </w:r>
      <w:r>
        <w:tab/>
        <w:t>1.013e0</w:t>
      </w:r>
    </w:p>
    <w:p w:rsidR="000162AD" w:rsidRDefault="000162AD" w:rsidP="000162AD">
      <w:r>
        <w:t>125.3470</w:t>
      </w:r>
      <w:r>
        <w:tab/>
        <w:t>1.013e0</w:t>
      </w:r>
    </w:p>
    <w:p w:rsidR="000162AD" w:rsidRDefault="000162AD" w:rsidP="000162AD">
      <w:r>
        <w:t>125.3564</w:t>
      </w:r>
      <w:r>
        <w:tab/>
        <w:t>2.025e0</w:t>
      </w:r>
    </w:p>
    <w:p w:rsidR="000162AD" w:rsidRDefault="000162AD" w:rsidP="000162AD">
      <w:r>
        <w:t>125.3647</w:t>
      </w:r>
      <w:r>
        <w:tab/>
        <w:t>2.025e0</w:t>
      </w:r>
    </w:p>
    <w:p w:rsidR="000162AD" w:rsidRDefault="000162AD" w:rsidP="000162AD">
      <w:r>
        <w:t>125.3681</w:t>
      </w:r>
      <w:r>
        <w:tab/>
        <w:t>1.013e0</w:t>
      </w:r>
    </w:p>
    <w:p w:rsidR="000162AD" w:rsidRDefault="000162AD" w:rsidP="000162AD">
      <w:r>
        <w:t>125.3742</w:t>
      </w:r>
      <w:r>
        <w:tab/>
        <w:t>1.013e0</w:t>
      </w:r>
    </w:p>
    <w:p w:rsidR="000162AD" w:rsidRDefault="000162AD" w:rsidP="000162AD">
      <w:r>
        <w:t>125.3815</w:t>
      </w:r>
      <w:r>
        <w:tab/>
        <w:t>2.025e0</w:t>
      </w:r>
    </w:p>
    <w:p w:rsidR="000162AD" w:rsidRDefault="000162AD" w:rsidP="000162AD">
      <w:r>
        <w:t>125.3855</w:t>
      </w:r>
      <w:r>
        <w:tab/>
        <w:t>1.013e0</w:t>
      </w:r>
    </w:p>
    <w:p w:rsidR="000162AD" w:rsidRDefault="000162AD" w:rsidP="000162AD">
      <w:r>
        <w:t>125.3889</w:t>
      </w:r>
      <w:r>
        <w:tab/>
        <w:t>2.025e0</w:t>
      </w:r>
    </w:p>
    <w:p w:rsidR="000162AD" w:rsidRDefault="000162AD" w:rsidP="000162AD">
      <w:r>
        <w:lastRenderedPageBreak/>
        <w:t>125.3980</w:t>
      </w:r>
      <w:r>
        <w:tab/>
        <w:t>1.013e0</w:t>
      </w:r>
    </w:p>
    <w:p w:rsidR="000162AD" w:rsidRDefault="000162AD" w:rsidP="000162AD">
      <w:r>
        <w:t>125.4039</w:t>
      </w:r>
      <w:r>
        <w:tab/>
        <w:t>2.025e0</w:t>
      </w:r>
    </w:p>
    <w:p w:rsidR="000162AD" w:rsidRDefault="000162AD" w:rsidP="000162AD">
      <w:r>
        <w:t>125.4127</w:t>
      </w:r>
      <w:r>
        <w:tab/>
        <w:t>1.013e0</w:t>
      </w:r>
    </w:p>
    <w:p w:rsidR="000162AD" w:rsidRDefault="000162AD" w:rsidP="000162AD">
      <w:r>
        <w:t>125.4158</w:t>
      </w:r>
      <w:r>
        <w:tab/>
        <w:t>1.013e0</w:t>
      </w:r>
    </w:p>
    <w:p w:rsidR="000162AD" w:rsidRDefault="000162AD" w:rsidP="000162AD">
      <w:r>
        <w:t>125.4248</w:t>
      </w:r>
      <w:r>
        <w:tab/>
        <w:t>1.013e0</w:t>
      </w:r>
    </w:p>
    <w:p w:rsidR="000162AD" w:rsidRDefault="000162AD" w:rsidP="000162AD">
      <w:r>
        <w:t>125.4275</w:t>
      </w:r>
      <w:r>
        <w:tab/>
        <w:t>3.038e0</w:t>
      </w:r>
    </w:p>
    <w:p w:rsidR="000162AD" w:rsidRDefault="000162AD" w:rsidP="000162AD">
      <w:r>
        <w:t>125.4305</w:t>
      </w:r>
      <w:r>
        <w:tab/>
        <w:t>1.013e0</w:t>
      </w:r>
    </w:p>
    <w:p w:rsidR="000162AD" w:rsidRDefault="000162AD" w:rsidP="000162AD">
      <w:r>
        <w:t>125.4320</w:t>
      </w:r>
      <w:r>
        <w:tab/>
        <w:t>2.025e0</w:t>
      </w:r>
    </w:p>
    <w:p w:rsidR="000162AD" w:rsidRDefault="000162AD" w:rsidP="000162AD">
      <w:r>
        <w:t>125.4334</w:t>
      </w:r>
      <w:r>
        <w:tab/>
        <w:t>2.025e0</w:t>
      </w:r>
    </w:p>
    <w:p w:rsidR="000162AD" w:rsidRDefault="000162AD" w:rsidP="000162AD">
      <w:r>
        <w:t>125.4458</w:t>
      </w:r>
      <w:r>
        <w:tab/>
        <w:t>1.013e0</w:t>
      </w:r>
    </w:p>
    <w:p w:rsidR="000162AD" w:rsidRDefault="000162AD" w:rsidP="000162AD">
      <w:r>
        <w:t>125.4486</w:t>
      </w:r>
      <w:r>
        <w:tab/>
        <w:t>1.013e0</w:t>
      </w:r>
    </w:p>
    <w:p w:rsidR="000162AD" w:rsidRDefault="000162AD" w:rsidP="000162AD">
      <w:r>
        <w:t>125.4543</w:t>
      </w:r>
      <w:r>
        <w:tab/>
        <w:t>1.013e0</w:t>
      </w:r>
    </w:p>
    <w:p w:rsidR="000162AD" w:rsidRDefault="000162AD" w:rsidP="000162AD">
      <w:r>
        <w:t>125.4635</w:t>
      </w:r>
      <w:r>
        <w:tab/>
        <w:t>1.013e0</w:t>
      </w:r>
    </w:p>
    <w:p w:rsidR="000162AD" w:rsidRDefault="000162AD" w:rsidP="000162AD">
      <w:r>
        <w:t>125.4666</w:t>
      </w:r>
      <w:r>
        <w:tab/>
        <w:t>1.013e0</w:t>
      </w:r>
    </w:p>
    <w:p w:rsidR="000162AD" w:rsidRDefault="000162AD" w:rsidP="000162AD">
      <w:r>
        <w:t>125.4723</w:t>
      </w:r>
      <w:r>
        <w:tab/>
        <w:t>1.013e0</w:t>
      </w:r>
    </w:p>
    <w:p w:rsidR="000162AD" w:rsidRDefault="000162AD" w:rsidP="000162AD">
      <w:r>
        <w:t>125.4736</w:t>
      </w:r>
      <w:r>
        <w:tab/>
        <w:t>2.025e0</w:t>
      </w:r>
    </w:p>
    <w:p w:rsidR="000162AD" w:rsidRDefault="000162AD" w:rsidP="000162AD">
      <w:r>
        <w:t>125.4750</w:t>
      </w:r>
      <w:r>
        <w:tab/>
        <w:t>1.013e0</w:t>
      </w:r>
    </w:p>
    <w:p w:rsidR="000162AD" w:rsidRDefault="000162AD" w:rsidP="000162AD">
      <w:r>
        <w:t>125.4783</w:t>
      </w:r>
      <w:r>
        <w:tab/>
        <w:t>1.013e0</w:t>
      </w:r>
    </w:p>
    <w:p w:rsidR="000162AD" w:rsidRDefault="000162AD" w:rsidP="000162AD">
      <w:r>
        <w:t>125.4874</w:t>
      </w:r>
      <w:r>
        <w:tab/>
        <w:t>1.013e0</w:t>
      </w:r>
    </w:p>
    <w:p w:rsidR="000162AD" w:rsidRDefault="000162AD" w:rsidP="000162AD">
      <w:r>
        <w:lastRenderedPageBreak/>
        <w:t>125.4929</w:t>
      </w:r>
      <w:r>
        <w:tab/>
        <w:t>1.013e0</w:t>
      </w:r>
    </w:p>
    <w:p w:rsidR="000162AD" w:rsidRDefault="000162AD" w:rsidP="000162AD">
      <w:r>
        <w:t>125.4959</w:t>
      </w:r>
      <w:r>
        <w:tab/>
        <w:t>2.025e0</w:t>
      </w:r>
    </w:p>
    <w:p w:rsidR="000162AD" w:rsidRDefault="000162AD" w:rsidP="000162AD">
      <w:r>
        <w:t>125.4990</w:t>
      </w:r>
      <w:r>
        <w:tab/>
        <w:t>2.025e0</w:t>
      </w:r>
    </w:p>
    <w:p w:rsidR="000162AD" w:rsidRDefault="000162AD" w:rsidP="000162AD">
      <w:r>
        <w:t>125.5021</w:t>
      </w:r>
      <w:r>
        <w:tab/>
        <w:t>3.038e0</w:t>
      </w:r>
    </w:p>
    <w:p w:rsidR="000162AD" w:rsidRDefault="000162AD" w:rsidP="000162AD">
      <w:r>
        <w:t>125.5052</w:t>
      </w:r>
      <w:r>
        <w:tab/>
        <w:t>2.025e0</w:t>
      </w:r>
    </w:p>
    <w:p w:rsidR="000162AD" w:rsidRDefault="000162AD" w:rsidP="000162AD">
      <w:r>
        <w:t>125.5199</w:t>
      </w:r>
      <w:r>
        <w:tab/>
        <w:t>1.013e0</w:t>
      </w:r>
    </w:p>
    <w:p w:rsidR="000162AD" w:rsidRDefault="000162AD" w:rsidP="000162AD">
      <w:r>
        <w:t>125.5229</w:t>
      </w:r>
      <w:r>
        <w:tab/>
        <w:t>1.013e0</w:t>
      </w:r>
    </w:p>
    <w:p w:rsidR="000162AD" w:rsidRDefault="000162AD" w:rsidP="000162AD">
      <w:r>
        <w:t>125.5305</w:t>
      </w:r>
      <w:r>
        <w:tab/>
        <w:t>2.025e0</w:t>
      </w:r>
    </w:p>
    <w:p w:rsidR="000162AD" w:rsidRDefault="000162AD" w:rsidP="000162AD">
      <w:r>
        <w:t>125.5351</w:t>
      </w:r>
      <w:r>
        <w:tab/>
        <w:t>1.013e0</w:t>
      </w:r>
    </w:p>
    <w:p w:rsidR="000162AD" w:rsidRDefault="000162AD" w:rsidP="000162AD">
      <w:r>
        <w:t>125.5364</w:t>
      </w:r>
      <w:r>
        <w:tab/>
        <w:t>5.063e0</w:t>
      </w:r>
    </w:p>
    <w:p w:rsidR="000162AD" w:rsidRDefault="000162AD" w:rsidP="000162AD">
      <w:r>
        <w:t>125.5377</w:t>
      </w:r>
      <w:r>
        <w:tab/>
        <w:t>1.013e0</w:t>
      </w:r>
    </w:p>
    <w:p w:rsidR="000162AD" w:rsidRDefault="000162AD" w:rsidP="000162AD">
      <w:r>
        <w:t>125.5406</w:t>
      </w:r>
      <w:r>
        <w:tab/>
        <w:t>1.013e0</w:t>
      </w:r>
    </w:p>
    <w:p w:rsidR="000162AD" w:rsidRDefault="000162AD" w:rsidP="000162AD">
      <w:r>
        <w:t>125.5465</w:t>
      </w:r>
      <w:r>
        <w:tab/>
        <w:t>1.013e0</w:t>
      </w:r>
    </w:p>
    <w:p w:rsidR="000162AD" w:rsidRDefault="000162AD" w:rsidP="000162AD">
      <w:r>
        <w:t>125.5587</w:t>
      </w:r>
      <w:r>
        <w:tab/>
        <w:t>2.025e0</w:t>
      </w:r>
    </w:p>
    <w:p w:rsidR="000162AD" w:rsidRDefault="000162AD" w:rsidP="000162AD">
      <w:r>
        <w:t>125.5614</w:t>
      </w:r>
      <w:r>
        <w:tab/>
        <w:t>2.025e0</w:t>
      </w:r>
    </w:p>
    <w:p w:rsidR="000162AD" w:rsidRDefault="000162AD" w:rsidP="000162AD">
      <w:r>
        <w:t>125.5627</w:t>
      </w:r>
      <w:r>
        <w:tab/>
        <w:t>2.025e0</w:t>
      </w:r>
    </w:p>
    <w:p w:rsidR="000162AD" w:rsidRDefault="000162AD" w:rsidP="000162AD">
      <w:r>
        <w:t>125.5737</w:t>
      </w:r>
      <w:r>
        <w:tab/>
        <w:t>1.013e0</w:t>
      </w:r>
    </w:p>
    <w:p w:rsidR="000162AD" w:rsidRDefault="000162AD" w:rsidP="000162AD">
      <w:r>
        <w:t>125.5768</w:t>
      </w:r>
      <w:r>
        <w:tab/>
        <w:t>1.013e0</w:t>
      </w:r>
    </w:p>
    <w:p w:rsidR="000162AD" w:rsidRDefault="000162AD" w:rsidP="000162AD">
      <w:r>
        <w:t>125.5882</w:t>
      </w:r>
      <w:r>
        <w:tab/>
        <w:t>2.025e0</w:t>
      </w:r>
    </w:p>
    <w:p w:rsidR="000162AD" w:rsidRDefault="000162AD" w:rsidP="000162AD">
      <w:r>
        <w:lastRenderedPageBreak/>
        <w:t>125.6032</w:t>
      </w:r>
      <w:r>
        <w:tab/>
        <w:t>1.013e0</w:t>
      </w:r>
    </w:p>
    <w:p w:rsidR="000162AD" w:rsidRDefault="000162AD" w:rsidP="000162AD">
      <w:r>
        <w:t>125.6061</w:t>
      </w:r>
      <w:r>
        <w:tab/>
        <w:t>1.013e0</w:t>
      </w:r>
    </w:p>
    <w:p w:rsidR="000162AD" w:rsidRDefault="000162AD" w:rsidP="000162AD">
      <w:r>
        <w:t>125.6123</w:t>
      </w:r>
      <w:r>
        <w:tab/>
        <w:t>1.013e0</w:t>
      </w:r>
    </w:p>
    <w:p w:rsidR="000162AD" w:rsidRDefault="000162AD" w:rsidP="000162AD">
      <w:r>
        <w:t>125.6150</w:t>
      </w:r>
      <w:r>
        <w:tab/>
        <w:t>1.013e0</w:t>
      </w:r>
    </w:p>
    <w:p w:rsidR="000162AD" w:rsidRDefault="000162AD" w:rsidP="000162AD">
      <w:r>
        <w:t>125.6183</w:t>
      </w:r>
      <w:r>
        <w:tab/>
        <w:t>1.013e0</w:t>
      </w:r>
    </w:p>
    <w:p w:rsidR="000162AD" w:rsidRDefault="000162AD" w:rsidP="000162AD">
      <w:r>
        <w:t>125.6269</w:t>
      </w:r>
      <w:r>
        <w:tab/>
        <w:t>1.013e0</w:t>
      </w:r>
    </w:p>
    <w:p w:rsidR="000162AD" w:rsidRDefault="000162AD" w:rsidP="000162AD">
      <w:r>
        <w:t>125.6300</w:t>
      </w:r>
      <w:r>
        <w:tab/>
        <w:t>3.038e0</w:t>
      </w:r>
    </w:p>
    <w:p w:rsidR="000162AD" w:rsidRDefault="000162AD" w:rsidP="000162AD">
      <w:r>
        <w:t>125.6313</w:t>
      </w:r>
      <w:r>
        <w:tab/>
        <w:t>2.025e0</w:t>
      </w:r>
    </w:p>
    <w:p w:rsidR="000162AD" w:rsidRDefault="000162AD" w:rsidP="000162AD">
      <w:r>
        <w:t>125.6362</w:t>
      </w:r>
      <w:r>
        <w:tab/>
        <w:t>1.013e0</w:t>
      </w:r>
    </w:p>
    <w:p w:rsidR="000162AD" w:rsidRDefault="000162AD" w:rsidP="000162AD">
      <w:r>
        <w:t>125.6392</w:t>
      </w:r>
      <w:r>
        <w:tab/>
        <w:t>1.013e0</w:t>
      </w:r>
    </w:p>
    <w:p w:rsidR="000162AD" w:rsidRDefault="000162AD" w:rsidP="000162AD">
      <w:r>
        <w:t>125.6571</w:t>
      </w:r>
      <w:r>
        <w:tab/>
        <w:t>2.025e0</w:t>
      </w:r>
    </w:p>
    <w:p w:rsidR="000162AD" w:rsidRDefault="000162AD" w:rsidP="000162AD">
      <w:r>
        <w:t>125.6600</w:t>
      </w:r>
      <w:r>
        <w:tab/>
        <w:t>1.013e0</w:t>
      </w:r>
    </w:p>
    <w:p w:rsidR="000162AD" w:rsidRDefault="000162AD" w:rsidP="000162AD">
      <w:r>
        <w:t>125.6628</w:t>
      </w:r>
      <w:r>
        <w:tab/>
        <w:t>1.013e0</w:t>
      </w:r>
    </w:p>
    <w:p w:rsidR="000162AD" w:rsidRDefault="000162AD" w:rsidP="000162AD">
      <w:r>
        <w:t>125.6747</w:t>
      </w:r>
      <w:r>
        <w:tab/>
        <w:t>3.038e0</w:t>
      </w:r>
    </w:p>
    <w:p w:rsidR="000162AD" w:rsidRDefault="000162AD" w:rsidP="000162AD">
      <w:r>
        <w:t>125.6808</w:t>
      </w:r>
      <w:r>
        <w:tab/>
        <w:t>1.013e0</w:t>
      </w:r>
    </w:p>
    <w:p w:rsidR="000162AD" w:rsidRDefault="000162AD" w:rsidP="000162AD">
      <w:r>
        <w:t>125.6838</w:t>
      </w:r>
      <w:r>
        <w:tab/>
        <w:t>1.013e0</w:t>
      </w:r>
    </w:p>
    <w:p w:rsidR="000162AD" w:rsidRDefault="000162AD" w:rsidP="000162AD">
      <w:r>
        <w:t>125.6882</w:t>
      </w:r>
      <w:r>
        <w:tab/>
        <w:t>2.025e0</w:t>
      </w:r>
    </w:p>
    <w:p w:rsidR="000162AD" w:rsidRDefault="000162AD" w:rsidP="000162AD">
      <w:r>
        <w:t>125.6924</w:t>
      </w:r>
      <w:r>
        <w:tab/>
        <w:t>1.013e0</w:t>
      </w:r>
    </w:p>
    <w:p w:rsidR="000162AD" w:rsidRDefault="000162AD" w:rsidP="000162AD">
      <w:r>
        <w:t>125.6986</w:t>
      </w:r>
      <w:r>
        <w:tab/>
        <w:t>1.013e0</w:t>
      </w:r>
    </w:p>
    <w:p w:rsidR="000162AD" w:rsidRDefault="000162AD" w:rsidP="000162AD">
      <w:r>
        <w:lastRenderedPageBreak/>
        <w:t>125.7017</w:t>
      </w:r>
      <w:r>
        <w:tab/>
        <w:t>1.013e0</w:t>
      </w:r>
    </w:p>
    <w:p w:rsidR="000162AD" w:rsidRDefault="000162AD" w:rsidP="000162AD">
      <w:r>
        <w:t>125.7031</w:t>
      </w:r>
      <w:r>
        <w:tab/>
        <w:t>2.025e0</w:t>
      </w:r>
    </w:p>
    <w:p w:rsidR="000162AD" w:rsidRDefault="000162AD" w:rsidP="000162AD">
      <w:r>
        <w:t>125.7048</w:t>
      </w:r>
      <w:r>
        <w:tab/>
        <w:t>1.013e0</w:t>
      </w:r>
    </w:p>
    <w:p w:rsidR="000162AD" w:rsidRDefault="000162AD" w:rsidP="000162AD">
      <w:r>
        <w:t>125.7107</w:t>
      </w:r>
      <w:r>
        <w:tab/>
        <w:t>1.013e0</w:t>
      </w:r>
    </w:p>
    <w:p w:rsidR="000162AD" w:rsidRDefault="000162AD" w:rsidP="000162AD">
      <w:r>
        <w:t>125.7161</w:t>
      </w:r>
      <w:r>
        <w:tab/>
        <w:t>1.013e0</w:t>
      </w:r>
    </w:p>
    <w:p w:rsidR="000162AD" w:rsidRDefault="000162AD" w:rsidP="000162AD">
      <w:r>
        <w:t>125.7196</w:t>
      </w:r>
      <w:r>
        <w:tab/>
        <w:t>1.013e0</w:t>
      </w:r>
    </w:p>
    <w:p w:rsidR="000162AD" w:rsidRDefault="000162AD" w:rsidP="000162AD">
      <w:r>
        <w:t>125.7242</w:t>
      </w:r>
      <w:r>
        <w:tab/>
        <w:t>2.025e0</w:t>
      </w:r>
    </w:p>
    <w:p w:rsidR="000162AD" w:rsidRDefault="000162AD" w:rsidP="000162AD">
      <w:r>
        <w:t>125.7253</w:t>
      </w:r>
      <w:r>
        <w:tab/>
        <w:t>1.013e0</w:t>
      </w:r>
    </w:p>
    <w:p w:rsidR="000162AD" w:rsidRDefault="000162AD" w:rsidP="000162AD">
      <w:r>
        <w:t>125.7287</w:t>
      </w:r>
      <w:r>
        <w:tab/>
        <w:t>1.013e0</w:t>
      </w:r>
    </w:p>
    <w:p w:rsidR="000162AD" w:rsidRDefault="000162AD" w:rsidP="000162AD">
      <w:r>
        <w:t>125.7302</w:t>
      </w:r>
      <w:r>
        <w:tab/>
        <w:t>2.025e0</w:t>
      </w:r>
    </w:p>
    <w:p w:rsidR="000162AD" w:rsidRDefault="000162AD" w:rsidP="000162AD">
      <w:r>
        <w:t>125.7359</w:t>
      </w:r>
      <w:r>
        <w:tab/>
        <w:t>2.025e0</w:t>
      </w:r>
    </w:p>
    <w:p w:rsidR="000162AD" w:rsidRDefault="000162AD" w:rsidP="000162AD">
      <w:r>
        <w:t>125.7431</w:t>
      </w:r>
      <w:r>
        <w:tab/>
        <w:t>1.013e0</w:t>
      </w:r>
    </w:p>
    <w:p w:rsidR="000162AD" w:rsidRDefault="000162AD" w:rsidP="000162AD">
      <w:r>
        <w:t>125.7672</w:t>
      </w:r>
      <w:r>
        <w:tab/>
        <w:t>1.013e0</w:t>
      </w:r>
    </w:p>
    <w:p w:rsidR="000162AD" w:rsidRDefault="000162AD" w:rsidP="000162AD">
      <w:r>
        <w:t>125.7734</w:t>
      </w:r>
      <w:r>
        <w:tab/>
        <w:t>2.025e0</w:t>
      </w:r>
    </w:p>
    <w:p w:rsidR="000162AD" w:rsidRDefault="000162AD" w:rsidP="000162AD">
      <w:r>
        <w:t>125.7763</w:t>
      </w:r>
      <w:r>
        <w:tab/>
        <w:t>1.013e0</w:t>
      </w:r>
    </w:p>
    <w:p w:rsidR="000162AD" w:rsidRDefault="000162AD" w:rsidP="000162AD">
      <w:r>
        <w:t>125.7820</w:t>
      </w:r>
      <w:r>
        <w:tab/>
        <w:t>1.013e0</w:t>
      </w:r>
    </w:p>
    <w:p w:rsidR="000162AD" w:rsidRDefault="000162AD" w:rsidP="000162AD">
      <w:r>
        <w:t>125.7849</w:t>
      </w:r>
      <w:r>
        <w:tab/>
        <w:t>2.025e0</w:t>
      </w:r>
    </w:p>
    <w:p w:rsidR="000162AD" w:rsidRDefault="000162AD" w:rsidP="000162AD">
      <w:r>
        <w:t>125.7881</w:t>
      </w:r>
      <w:r>
        <w:tab/>
        <w:t>1.013e0</w:t>
      </w:r>
    </w:p>
    <w:p w:rsidR="000162AD" w:rsidRDefault="000162AD" w:rsidP="000162AD">
      <w:r>
        <w:t>125.7911</w:t>
      </w:r>
      <w:r>
        <w:tab/>
        <w:t>1.013e0</w:t>
      </w:r>
    </w:p>
    <w:p w:rsidR="000162AD" w:rsidRDefault="000162AD" w:rsidP="000162AD">
      <w:r>
        <w:lastRenderedPageBreak/>
        <w:t>125.8001</w:t>
      </w:r>
      <w:r>
        <w:tab/>
        <w:t>1.013e0</w:t>
      </w:r>
    </w:p>
    <w:p w:rsidR="000162AD" w:rsidRDefault="000162AD" w:rsidP="000162AD">
      <w:r>
        <w:t>125.8025</w:t>
      </w:r>
      <w:r>
        <w:tab/>
        <w:t>1.013e0</w:t>
      </w:r>
    </w:p>
    <w:p w:rsidR="000162AD" w:rsidRDefault="000162AD" w:rsidP="000162AD">
      <w:r>
        <w:t>125.8102</w:t>
      </w:r>
      <w:r>
        <w:tab/>
        <w:t>2.025e0</w:t>
      </w:r>
    </w:p>
    <w:p w:rsidR="000162AD" w:rsidRDefault="000162AD" w:rsidP="000162AD">
      <w:r>
        <w:t>125.8120</w:t>
      </w:r>
      <w:r>
        <w:tab/>
        <w:t>1.013e0</w:t>
      </w:r>
    </w:p>
    <w:p w:rsidR="000162AD" w:rsidRDefault="000162AD" w:rsidP="000162AD">
      <w:r>
        <w:t>125.8210</w:t>
      </w:r>
      <w:r>
        <w:tab/>
        <w:t>2.025e0</w:t>
      </w:r>
    </w:p>
    <w:p w:rsidR="000162AD" w:rsidRDefault="000162AD" w:rsidP="000162AD">
      <w:r>
        <w:t>125.8264</w:t>
      </w:r>
      <w:r>
        <w:tab/>
        <w:t>2.025e0</w:t>
      </w:r>
    </w:p>
    <w:p w:rsidR="000162AD" w:rsidRDefault="000162AD" w:rsidP="000162AD">
      <w:r>
        <w:t>125.8329</w:t>
      </w:r>
      <w:r>
        <w:tab/>
        <w:t>2.025e0</w:t>
      </w:r>
    </w:p>
    <w:p w:rsidR="000162AD" w:rsidRDefault="000162AD" w:rsidP="000162AD">
      <w:r>
        <w:t>125.8388</w:t>
      </w:r>
      <w:r>
        <w:tab/>
        <w:t>2.025e0</w:t>
      </w:r>
    </w:p>
    <w:p w:rsidR="000162AD" w:rsidRDefault="000162AD" w:rsidP="000162AD">
      <w:r>
        <w:t>125.8431</w:t>
      </w:r>
      <w:r>
        <w:tab/>
        <w:t>2.025e0</w:t>
      </w:r>
    </w:p>
    <w:p w:rsidR="000162AD" w:rsidRDefault="000162AD" w:rsidP="000162AD">
      <w:r>
        <w:t>125.8444</w:t>
      </w:r>
      <w:r>
        <w:tab/>
        <w:t>1.013e0</w:t>
      </w:r>
    </w:p>
    <w:p w:rsidR="000162AD" w:rsidRDefault="000162AD" w:rsidP="000162AD">
      <w:r>
        <w:t>125.8475</w:t>
      </w:r>
      <w:r>
        <w:tab/>
        <w:t>3.038e0</w:t>
      </w:r>
    </w:p>
    <w:p w:rsidR="000162AD" w:rsidRDefault="000162AD" w:rsidP="000162AD">
      <w:r>
        <w:t>125.8505</w:t>
      </w:r>
      <w:r>
        <w:tab/>
        <w:t>1.013e0</w:t>
      </w:r>
    </w:p>
    <w:p w:rsidR="000162AD" w:rsidRDefault="000162AD" w:rsidP="000162AD">
      <w:r>
        <w:t>125.8627</w:t>
      </w:r>
      <w:r>
        <w:tab/>
        <w:t>1.013e0</w:t>
      </w:r>
    </w:p>
    <w:p w:rsidR="000162AD" w:rsidRDefault="000162AD" w:rsidP="000162AD">
      <w:r>
        <w:t>125.8714</w:t>
      </w:r>
      <w:r>
        <w:tab/>
        <w:t>2.025e0</w:t>
      </w:r>
    </w:p>
    <w:p w:rsidR="000162AD" w:rsidRDefault="000162AD" w:rsidP="000162AD">
      <w:r>
        <w:t>125.8745</w:t>
      </w:r>
      <w:r>
        <w:tab/>
        <w:t>2.025e0</w:t>
      </w:r>
    </w:p>
    <w:p w:rsidR="000162AD" w:rsidRDefault="000162AD" w:rsidP="000162AD">
      <w:r>
        <w:t>125.8803</w:t>
      </w:r>
      <w:r>
        <w:tab/>
        <w:t>1.013e0</w:t>
      </w:r>
    </w:p>
    <w:p w:rsidR="000162AD" w:rsidRDefault="000162AD" w:rsidP="000162AD">
      <w:r>
        <w:t>125.8894</w:t>
      </w:r>
      <w:r>
        <w:tab/>
        <w:t>1.013e0</w:t>
      </w:r>
    </w:p>
    <w:p w:rsidR="000162AD" w:rsidRDefault="000162AD" w:rsidP="000162AD">
      <w:r>
        <w:t>125.8953</w:t>
      </w:r>
      <w:r>
        <w:tab/>
        <w:t>1.013e0</w:t>
      </w:r>
    </w:p>
    <w:p w:rsidR="000162AD" w:rsidRDefault="000162AD" w:rsidP="000162AD">
      <w:r>
        <w:t>125.8981</w:t>
      </w:r>
      <w:r>
        <w:tab/>
        <w:t>1.013e0</w:t>
      </w:r>
    </w:p>
    <w:p w:rsidR="000162AD" w:rsidRDefault="000162AD" w:rsidP="000162AD">
      <w:r>
        <w:lastRenderedPageBreak/>
        <w:t>125.9015</w:t>
      </w:r>
      <w:r>
        <w:tab/>
        <w:t>2.025e0</w:t>
      </w:r>
    </w:p>
    <w:p w:rsidR="000162AD" w:rsidRDefault="000162AD" w:rsidP="000162AD">
      <w:r>
        <w:t>125.9159</w:t>
      </w:r>
      <w:r>
        <w:tab/>
        <w:t>1.013e0</w:t>
      </w:r>
    </w:p>
    <w:p w:rsidR="000162AD" w:rsidRDefault="000162AD" w:rsidP="000162AD">
      <w:r>
        <w:t>125.9193</w:t>
      </w:r>
      <w:r>
        <w:tab/>
        <w:t>3.038e0</w:t>
      </w:r>
    </w:p>
    <w:p w:rsidR="000162AD" w:rsidRDefault="000162AD" w:rsidP="000162AD">
      <w:r>
        <w:t>125.9223</w:t>
      </w:r>
      <w:r>
        <w:tab/>
        <w:t>1.013e0</w:t>
      </w:r>
    </w:p>
    <w:p w:rsidR="000162AD" w:rsidRDefault="000162AD" w:rsidP="000162AD">
      <w:r>
        <w:t>125.9239</w:t>
      </w:r>
      <w:r>
        <w:tab/>
        <w:t>2.025e0</w:t>
      </w:r>
    </w:p>
    <w:p w:rsidR="000162AD" w:rsidRDefault="000162AD" w:rsidP="000162AD">
      <w:r>
        <w:t>125.9338</w:t>
      </w:r>
      <w:r>
        <w:tab/>
        <w:t>2.025e0</w:t>
      </w:r>
    </w:p>
    <w:p w:rsidR="000162AD" w:rsidRDefault="000162AD" w:rsidP="000162AD">
      <w:r>
        <w:t>125.9523</w:t>
      </w:r>
      <w:r>
        <w:tab/>
        <w:t>1.013e0</w:t>
      </w:r>
    </w:p>
    <w:p w:rsidR="000162AD" w:rsidRDefault="000162AD" w:rsidP="000162AD">
      <w:r>
        <w:t>125.9550</w:t>
      </w:r>
      <w:r>
        <w:tab/>
        <w:t>1.013e0</w:t>
      </w:r>
    </w:p>
    <w:p w:rsidR="000162AD" w:rsidRDefault="000162AD" w:rsidP="000162AD">
      <w:r>
        <w:t>125.9611</w:t>
      </w:r>
      <w:r>
        <w:tab/>
        <w:t>1.013e0</w:t>
      </w:r>
    </w:p>
    <w:p w:rsidR="000162AD" w:rsidRDefault="000162AD" w:rsidP="000162AD">
      <w:r>
        <w:t>125.9638</w:t>
      </w:r>
      <w:r>
        <w:tab/>
        <w:t>1.013e0</w:t>
      </w:r>
    </w:p>
    <w:p w:rsidR="000162AD" w:rsidRDefault="000162AD" w:rsidP="000162AD">
      <w:r>
        <w:t>125.9702</w:t>
      </w:r>
      <w:r>
        <w:tab/>
        <w:t>2.025e0</w:t>
      </w:r>
    </w:p>
    <w:p w:rsidR="000162AD" w:rsidRDefault="000162AD" w:rsidP="000162AD">
      <w:r>
        <w:t>125.9757</w:t>
      </w:r>
      <w:r>
        <w:tab/>
        <w:t>1.013e0</w:t>
      </w:r>
    </w:p>
    <w:p w:rsidR="000162AD" w:rsidRDefault="000162AD" w:rsidP="000162AD">
      <w:r>
        <w:t>125.9773</w:t>
      </w:r>
      <w:r>
        <w:tab/>
        <w:t>2.025e0</w:t>
      </w:r>
    </w:p>
    <w:p w:rsidR="000162AD" w:rsidRDefault="000162AD" w:rsidP="000162AD">
      <w:r>
        <w:t>125.9818</w:t>
      </w:r>
      <w:r>
        <w:tab/>
        <w:t>3.038e0</w:t>
      </w:r>
    </w:p>
    <w:p w:rsidR="000162AD" w:rsidRDefault="000162AD" w:rsidP="000162AD">
      <w:r>
        <w:t>125.9879</w:t>
      </w:r>
      <w:r>
        <w:tab/>
        <w:t>2.025e0</w:t>
      </w:r>
    </w:p>
    <w:p w:rsidR="000162AD" w:rsidRDefault="000162AD" w:rsidP="000162AD">
      <w:r>
        <w:t>125.9968</w:t>
      </w:r>
      <w:r>
        <w:tab/>
        <w:t>2.025e0</w:t>
      </w:r>
    </w:p>
    <w:p w:rsidR="000162AD" w:rsidRDefault="000162AD" w:rsidP="000162AD">
      <w:r>
        <w:t>125.9983</w:t>
      </w:r>
      <w:r>
        <w:tab/>
        <w:t>2.025e0</w:t>
      </w:r>
    </w:p>
    <w:p w:rsidR="000162AD" w:rsidRDefault="000162AD" w:rsidP="000162AD">
      <w:r>
        <w:t>126.0088</w:t>
      </w:r>
      <w:r>
        <w:tab/>
        <w:t>1.013e0</w:t>
      </w:r>
    </w:p>
    <w:p w:rsidR="000162AD" w:rsidRDefault="000162AD" w:rsidP="000162AD">
      <w:r>
        <w:t>126.0180</w:t>
      </w:r>
      <w:r>
        <w:tab/>
        <w:t>1.013e0</w:t>
      </w:r>
    </w:p>
    <w:p w:rsidR="000162AD" w:rsidRDefault="000162AD" w:rsidP="000162AD">
      <w:r>
        <w:lastRenderedPageBreak/>
        <w:t>126.0265</w:t>
      </w:r>
      <w:r>
        <w:tab/>
        <w:t>2.025e0</w:t>
      </w:r>
    </w:p>
    <w:p w:rsidR="000162AD" w:rsidRDefault="000162AD" w:rsidP="000162AD">
      <w:r>
        <w:t>126.0326</w:t>
      </w:r>
      <w:r>
        <w:tab/>
        <w:t>2.025e0</w:t>
      </w:r>
    </w:p>
    <w:p w:rsidR="000162AD" w:rsidRDefault="000162AD" w:rsidP="000162AD">
      <w:r>
        <w:t>126.0355</w:t>
      </w:r>
      <w:r>
        <w:tab/>
        <w:t>1.013e0</w:t>
      </w:r>
    </w:p>
    <w:p w:rsidR="000162AD" w:rsidRDefault="000162AD" w:rsidP="000162AD">
      <w:r>
        <w:t>126.0388</w:t>
      </w:r>
      <w:r>
        <w:tab/>
        <w:t>2.025e0</w:t>
      </w:r>
    </w:p>
    <w:p w:rsidR="000162AD" w:rsidRDefault="000162AD" w:rsidP="000162AD">
      <w:r>
        <w:t>126.0504</w:t>
      </w:r>
      <w:r>
        <w:tab/>
        <w:t>1.013e0</w:t>
      </w:r>
    </w:p>
    <w:p w:rsidR="000162AD" w:rsidRDefault="000162AD" w:rsidP="000162AD">
      <w:r>
        <w:t>126.0520</w:t>
      </w:r>
      <w:r>
        <w:tab/>
        <w:t>2.025e0</w:t>
      </w:r>
    </w:p>
    <w:p w:rsidR="000162AD" w:rsidRDefault="000162AD" w:rsidP="000162AD">
      <w:r>
        <w:t>126.0533</w:t>
      </w:r>
      <w:r>
        <w:tab/>
        <w:t>1.013e0</w:t>
      </w:r>
    </w:p>
    <w:p w:rsidR="000162AD" w:rsidRDefault="000162AD" w:rsidP="000162AD">
      <w:r>
        <w:t>126.0545</w:t>
      </w:r>
      <w:r>
        <w:tab/>
        <w:t>3.038e0</w:t>
      </w:r>
    </w:p>
    <w:p w:rsidR="000162AD" w:rsidRDefault="000162AD" w:rsidP="000162AD">
      <w:r>
        <w:t>126.0566</w:t>
      </w:r>
      <w:r>
        <w:tab/>
        <w:t>2.050e0</w:t>
      </w:r>
    </w:p>
    <w:p w:rsidR="000162AD" w:rsidRDefault="000162AD" w:rsidP="000162AD">
      <w:r>
        <w:t>126.0597</w:t>
      </w:r>
      <w:r>
        <w:tab/>
        <w:t>2.025e0</w:t>
      </w:r>
    </w:p>
    <w:p w:rsidR="000162AD" w:rsidRDefault="000162AD" w:rsidP="000162AD">
      <w:r>
        <w:t>126.0627</w:t>
      </w:r>
      <w:r>
        <w:tab/>
        <w:t>1.013e0</w:t>
      </w:r>
    </w:p>
    <w:p w:rsidR="000162AD" w:rsidRDefault="000162AD" w:rsidP="000162AD">
      <w:r>
        <w:t>126.0638</w:t>
      </w:r>
      <w:r>
        <w:tab/>
        <w:t>2.025e0</w:t>
      </w:r>
    </w:p>
    <w:p w:rsidR="000162AD" w:rsidRDefault="000162AD" w:rsidP="000162AD">
      <w:r>
        <w:t>126.0682</w:t>
      </w:r>
      <w:r>
        <w:tab/>
        <w:t>3.038e0</w:t>
      </w:r>
    </w:p>
    <w:p w:rsidR="000162AD" w:rsidRDefault="000162AD" w:rsidP="000162AD">
      <w:r>
        <w:t>126.0778</w:t>
      </w:r>
      <w:r>
        <w:tab/>
        <w:t>4.246e0</w:t>
      </w:r>
    </w:p>
    <w:p w:rsidR="000162AD" w:rsidRDefault="000162AD" w:rsidP="000162AD">
      <w:r>
        <w:t>126.0837</w:t>
      </w:r>
      <w:r>
        <w:tab/>
        <w:t>1.163e1</w:t>
      </w:r>
    </w:p>
    <w:p w:rsidR="000162AD" w:rsidRDefault="000162AD" w:rsidP="000162AD">
      <w:r>
        <w:t>126.0859</w:t>
      </w:r>
      <w:r>
        <w:tab/>
        <w:t>7.996e1</w:t>
      </w:r>
    </w:p>
    <w:p w:rsidR="000162AD" w:rsidRDefault="000162AD" w:rsidP="000162AD">
      <w:r>
        <w:t>126.0872</w:t>
      </w:r>
      <w:r>
        <w:tab/>
        <w:t>1.013e1</w:t>
      </w:r>
    </w:p>
    <w:p w:rsidR="000162AD" w:rsidRDefault="000162AD" w:rsidP="000162AD">
      <w:r>
        <w:t>126.0887</w:t>
      </w:r>
      <w:r>
        <w:tab/>
        <w:t>6.101e1</w:t>
      </w:r>
    </w:p>
    <w:p w:rsidR="000162AD" w:rsidRDefault="000162AD" w:rsidP="000162AD">
      <w:r>
        <w:t>126.0904</w:t>
      </w:r>
      <w:r>
        <w:tab/>
        <w:t>8.918e0</w:t>
      </w:r>
    </w:p>
    <w:p w:rsidR="000162AD" w:rsidRDefault="000162AD" w:rsidP="000162AD">
      <w:r>
        <w:lastRenderedPageBreak/>
        <w:t>126.0926</w:t>
      </w:r>
      <w:r>
        <w:tab/>
        <w:t>8.798e0</w:t>
      </w:r>
    </w:p>
    <w:p w:rsidR="000162AD" w:rsidRDefault="000162AD" w:rsidP="000162AD">
      <w:r>
        <w:t>126.1011</w:t>
      </w:r>
      <w:r>
        <w:tab/>
        <w:t>2.025e0</w:t>
      </w:r>
    </w:p>
    <w:p w:rsidR="000162AD" w:rsidRDefault="000162AD" w:rsidP="000162AD">
      <w:r>
        <w:t>126.1044</w:t>
      </w:r>
      <w:r>
        <w:tab/>
        <w:t>1.013e0</w:t>
      </w:r>
    </w:p>
    <w:p w:rsidR="000162AD" w:rsidRDefault="000162AD" w:rsidP="000162AD">
      <w:r>
        <w:t>126.1062</w:t>
      </w:r>
      <w:r>
        <w:tab/>
        <w:t>3.038e0</w:t>
      </w:r>
    </w:p>
    <w:p w:rsidR="000162AD" w:rsidRDefault="000162AD" w:rsidP="000162AD">
      <w:r>
        <w:t>126.1073</w:t>
      </w:r>
      <w:r>
        <w:tab/>
        <w:t>6.076e0</w:t>
      </w:r>
    </w:p>
    <w:p w:rsidR="000162AD" w:rsidRDefault="000162AD" w:rsidP="000162AD">
      <w:r>
        <w:t>126.1086</w:t>
      </w:r>
      <w:r>
        <w:tab/>
        <w:t>3.684e0</w:t>
      </w:r>
    </w:p>
    <w:p w:rsidR="000162AD" w:rsidRDefault="000162AD" w:rsidP="000162AD">
      <w:r>
        <w:t>126.1101</w:t>
      </w:r>
      <w:r>
        <w:tab/>
        <w:t>2.025e0</w:t>
      </w:r>
    </w:p>
    <w:p w:rsidR="000162AD" w:rsidRDefault="000162AD" w:rsidP="000162AD">
      <w:r>
        <w:t>126.1113</w:t>
      </w:r>
      <w:r>
        <w:tab/>
        <w:t>2.025e0</w:t>
      </w:r>
    </w:p>
    <w:p w:rsidR="000162AD" w:rsidRDefault="000162AD" w:rsidP="000162AD">
      <w:r>
        <w:t>126.1162</w:t>
      </w:r>
      <w:r>
        <w:tab/>
        <w:t>1.013e0</w:t>
      </w:r>
    </w:p>
    <w:p w:rsidR="000162AD" w:rsidRDefault="000162AD" w:rsidP="000162AD">
      <w:r>
        <w:t>126.1173</w:t>
      </w:r>
      <w:r>
        <w:tab/>
        <w:t>3.038e0</w:t>
      </w:r>
    </w:p>
    <w:p w:rsidR="000162AD" w:rsidRDefault="000162AD" w:rsidP="000162AD">
      <w:r>
        <w:t>126.1192</w:t>
      </w:r>
      <w:r>
        <w:tab/>
        <w:t>1.013e0</w:t>
      </w:r>
    </w:p>
    <w:p w:rsidR="000162AD" w:rsidRDefault="000162AD" w:rsidP="000162AD">
      <w:r>
        <w:t>126.1206</w:t>
      </w:r>
      <w:r>
        <w:tab/>
        <w:t>3.038e0</w:t>
      </w:r>
    </w:p>
    <w:p w:rsidR="000162AD" w:rsidRDefault="000162AD" w:rsidP="000162AD">
      <w:r>
        <w:t>126.1222</w:t>
      </w:r>
      <w:r>
        <w:tab/>
        <w:t>1.013e0</w:t>
      </w:r>
    </w:p>
    <w:p w:rsidR="000162AD" w:rsidRDefault="000162AD" w:rsidP="000162AD">
      <w:r>
        <w:t>126.1254</w:t>
      </w:r>
      <w:r>
        <w:tab/>
        <w:t>1.013e0</w:t>
      </w:r>
    </w:p>
    <w:p w:rsidR="000162AD" w:rsidRDefault="000162AD" w:rsidP="000162AD">
      <w:r>
        <w:t>126.1283</w:t>
      </w:r>
      <w:r>
        <w:tab/>
        <w:t>2.025e0</w:t>
      </w:r>
    </w:p>
    <w:p w:rsidR="000162AD" w:rsidRDefault="000162AD" w:rsidP="000162AD">
      <w:r>
        <w:t>126.1312</w:t>
      </w:r>
      <w:r>
        <w:tab/>
        <w:t>1.013e0</w:t>
      </w:r>
    </w:p>
    <w:p w:rsidR="000162AD" w:rsidRDefault="000162AD" w:rsidP="000162AD">
      <w:r>
        <w:t>126.1339</w:t>
      </w:r>
      <w:r>
        <w:tab/>
        <w:t>1.013e0</w:t>
      </w:r>
    </w:p>
    <w:p w:rsidR="000162AD" w:rsidRDefault="000162AD" w:rsidP="000162AD">
      <w:r>
        <w:t>126.1432</w:t>
      </w:r>
      <w:r>
        <w:tab/>
        <w:t>1.013e0</w:t>
      </w:r>
    </w:p>
    <w:p w:rsidR="000162AD" w:rsidRDefault="000162AD" w:rsidP="000162AD">
      <w:r>
        <w:t>126.1461</w:t>
      </w:r>
      <w:r>
        <w:tab/>
        <w:t>1.013e0</w:t>
      </w:r>
    </w:p>
    <w:p w:rsidR="000162AD" w:rsidRDefault="000162AD" w:rsidP="000162AD">
      <w:r>
        <w:lastRenderedPageBreak/>
        <w:t>126.1494</w:t>
      </w:r>
      <w:r>
        <w:tab/>
        <w:t>1.013e0</w:t>
      </w:r>
    </w:p>
    <w:p w:rsidR="000162AD" w:rsidRDefault="000162AD" w:rsidP="000162AD">
      <w:r>
        <w:t>126.1521</w:t>
      </w:r>
      <w:r>
        <w:tab/>
        <w:t>2.025e0</w:t>
      </w:r>
    </w:p>
    <w:p w:rsidR="000162AD" w:rsidRDefault="000162AD" w:rsidP="000162AD">
      <w:r>
        <w:t>126.1578</w:t>
      </w:r>
      <w:r>
        <w:tab/>
        <w:t>1.013e0</w:t>
      </w:r>
    </w:p>
    <w:p w:rsidR="000162AD" w:rsidRDefault="000162AD" w:rsidP="000162AD">
      <w:r>
        <w:t>126.1641</w:t>
      </w:r>
      <w:r>
        <w:tab/>
        <w:t>1.013e0</w:t>
      </w:r>
    </w:p>
    <w:p w:rsidR="000162AD" w:rsidRDefault="000162AD" w:rsidP="000162AD">
      <w:r>
        <w:t>126.1670</w:t>
      </w:r>
      <w:r>
        <w:tab/>
        <w:t>1.013e0</w:t>
      </w:r>
    </w:p>
    <w:p w:rsidR="000162AD" w:rsidRDefault="000162AD" w:rsidP="000162AD">
      <w:r>
        <w:t>126.1701</w:t>
      </w:r>
      <w:r>
        <w:tab/>
        <w:t>1.013e0</w:t>
      </w:r>
    </w:p>
    <w:p w:rsidR="000162AD" w:rsidRDefault="000162AD" w:rsidP="000162AD">
      <w:r>
        <w:t>126.1732</w:t>
      </w:r>
      <w:r>
        <w:tab/>
        <w:t>2.025e0</w:t>
      </w:r>
    </w:p>
    <w:p w:rsidR="000162AD" w:rsidRDefault="000162AD" w:rsidP="000162AD">
      <w:r>
        <w:t>126.1787</w:t>
      </w:r>
      <w:r>
        <w:tab/>
        <w:t>1.013e0</w:t>
      </w:r>
    </w:p>
    <w:p w:rsidR="000162AD" w:rsidRDefault="000162AD" w:rsidP="000162AD">
      <w:r>
        <w:t>126.1833</w:t>
      </w:r>
      <w:r>
        <w:tab/>
        <w:t>2.025e0</w:t>
      </w:r>
    </w:p>
    <w:p w:rsidR="000162AD" w:rsidRDefault="000162AD" w:rsidP="000162AD">
      <w:r>
        <w:t>126.1910</w:t>
      </w:r>
      <w:r>
        <w:tab/>
        <w:t>1.013e0</w:t>
      </w:r>
    </w:p>
    <w:p w:rsidR="000162AD" w:rsidRDefault="000162AD" w:rsidP="000162AD">
      <w:r>
        <w:t>126.1969</w:t>
      </w:r>
      <w:r>
        <w:tab/>
        <w:t>1.013e0</w:t>
      </w:r>
    </w:p>
    <w:p w:rsidR="000162AD" w:rsidRDefault="000162AD" w:rsidP="000162AD">
      <w:r>
        <w:t>126.2026</w:t>
      </w:r>
      <w:r>
        <w:tab/>
        <w:t>3.038e0</w:t>
      </w:r>
    </w:p>
    <w:p w:rsidR="000162AD" w:rsidRDefault="000162AD" w:rsidP="000162AD">
      <w:r>
        <w:t>126.2118</w:t>
      </w:r>
      <w:r>
        <w:tab/>
        <w:t>1.013e0</w:t>
      </w:r>
    </w:p>
    <w:p w:rsidR="000162AD" w:rsidRDefault="000162AD" w:rsidP="000162AD">
      <w:r>
        <w:t>126.2177</w:t>
      </w:r>
      <w:r>
        <w:tab/>
        <w:t>1.013e0</w:t>
      </w:r>
    </w:p>
    <w:p w:rsidR="000162AD" w:rsidRDefault="000162AD" w:rsidP="000162AD">
      <w:r>
        <w:t>126.2207</w:t>
      </w:r>
      <w:r>
        <w:tab/>
        <w:t>2.025e0</w:t>
      </w:r>
    </w:p>
    <w:p w:rsidR="000162AD" w:rsidRDefault="000162AD" w:rsidP="000162AD">
      <w:r>
        <w:t>126.2388</w:t>
      </w:r>
      <w:r>
        <w:tab/>
        <w:t>2.025e0</w:t>
      </w:r>
    </w:p>
    <w:p w:rsidR="000162AD" w:rsidRDefault="000162AD" w:rsidP="000162AD">
      <w:r>
        <w:t>126.2474</w:t>
      </w:r>
      <w:r>
        <w:tab/>
        <w:t>1.013e0</w:t>
      </w:r>
    </w:p>
    <w:p w:rsidR="000162AD" w:rsidRDefault="000162AD" w:rsidP="000162AD">
      <w:r>
        <w:t>126.2565</w:t>
      </w:r>
      <w:r>
        <w:tab/>
        <w:t>1.013e0</w:t>
      </w:r>
    </w:p>
    <w:p w:rsidR="000162AD" w:rsidRDefault="000162AD" w:rsidP="000162AD">
      <w:r>
        <w:t>126.2682</w:t>
      </w:r>
      <w:r>
        <w:tab/>
        <w:t>3.038e0</w:t>
      </w:r>
    </w:p>
    <w:p w:rsidR="000162AD" w:rsidRDefault="000162AD" w:rsidP="000162AD">
      <w:r>
        <w:lastRenderedPageBreak/>
        <w:t>126.2714</w:t>
      </w:r>
      <w:r>
        <w:tab/>
        <w:t>2.025e0</w:t>
      </w:r>
    </w:p>
    <w:p w:rsidR="000162AD" w:rsidRDefault="000162AD" w:rsidP="000162AD">
      <w:r>
        <w:t>126.2744</w:t>
      </w:r>
      <w:r>
        <w:tab/>
        <w:t>1.013e0</w:t>
      </w:r>
    </w:p>
    <w:p w:rsidR="000162AD" w:rsidRDefault="000162AD" w:rsidP="000162AD">
      <w:r>
        <w:t>126.2760</w:t>
      </w:r>
      <w:r>
        <w:tab/>
        <w:t>2.025e0</w:t>
      </w:r>
    </w:p>
    <w:p w:rsidR="000162AD" w:rsidRDefault="000162AD" w:rsidP="000162AD">
      <w:r>
        <w:t>126.2865</w:t>
      </w:r>
      <w:r>
        <w:tab/>
        <w:t>1.013e0</w:t>
      </w:r>
    </w:p>
    <w:p w:rsidR="000162AD" w:rsidRDefault="000162AD" w:rsidP="000162AD">
      <w:r>
        <w:t>126.2923</w:t>
      </w:r>
      <w:r>
        <w:tab/>
        <w:t>1.013e0</w:t>
      </w:r>
    </w:p>
    <w:p w:rsidR="000162AD" w:rsidRDefault="000162AD" w:rsidP="000162AD">
      <w:r>
        <w:t>126.2937</w:t>
      </w:r>
      <w:r>
        <w:tab/>
        <w:t>2.025e0</w:t>
      </w:r>
    </w:p>
    <w:p w:rsidR="000162AD" w:rsidRDefault="000162AD" w:rsidP="000162AD">
      <w:r>
        <w:t>126.2953</w:t>
      </w:r>
      <w:r>
        <w:tab/>
        <w:t>3.038e0</w:t>
      </w:r>
    </w:p>
    <w:p w:rsidR="000162AD" w:rsidRDefault="000162AD" w:rsidP="000162AD">
      <w:r>
        <w:t>126.3043</w:t>
      </w:r>
      <w:r>
        <w:tab/>
        <w:t>1.013e0</w:t>
      </w:r>
    </w:p>
    <w:p w:rsidR="000162AD" w:rsidRDefault="000162AD" w:rsidP="000162AD">
      <w:r>
        <w:t>126.3161</w:t>
      </w:r>
      <w:r>
        <w:tab/>
        <w:t>1.013e0</w:t>
      </w:r>
    </w:p>
    <w:p w:rsidR="000162AD" w:rsidRDefault="000162AD" w:rsidP="000162AD">
      <w:r>
        <w:t>126.3223</w:t>
      </w:r>
      <w:r>
        <w:tab/>
        <w:t>1.013e0</w:t>
      </w:r>
    </w:p>
    <w:p w:rsidR="000162AD" w:rsidRDefault="000162AD" w:rsidP="000162AD">
      <w:r>
        <w:t>126.3286</w:t>
      </w:r>
      <w:r>
        <w:tab/>
        <w:t>1.013e0</w:t>
      </w:r>
    </w:p>
    <w:p w:rsidR="000162AD" w:rsidRDefault="000162AD" w:rsidP="000162AD">
      <w:r>
        <w:t>126.3338</w:t>
      </w:r>
      <w:r>
        <w:tab/>
        <w:t>2.025e0</w:t>
      </w:r>
    </w:p>
    <w:p w:rsidR="000162AD" w:rsidRDefault="000162AD" w:rsidP="000162AD">
      <w:r>
        <w:t>126.3369</w:t>
      </w:r>
      <w:r>
        <w:tab/>
        <w:t>2.025e0</w:t>
      </w:r>
    </w:p>
    <w:p w:rsidR="000162AD" w:rsidRDefault="000162AD" w:rsidP="000162AD">
      <w:r>
        <w:t>126.3402</w:t>
      </w:r>
      <w:r>
        <w:tab/>
        <w:t>3.038e0</w:t>
      </w:r>
    </w:p>
    <w:p w:rsidR="000162AD" w:rsidRDefault="000162AD" w:rsidP="000162AD">
      <w:r>
        <w:t>126.3433</w:t>
      </w:r>
      <w:r>
        <w:tab/>
        <w:t>1.013e0</w:t>
      </w:r>
    </w:p>
    <w:p w:rsidR="000162AD" w:rsidRDefault="000162AD" w:rsidP="000162AD">
      <w:r>
        <w:t>126.3462</w:t>
      </w:r>
      <w:r>
        <w:tab/>
        <w:t>1.013e0</w:t>
      </w:r>
    </w:p>
    <w:p w:rsidR="000162AD" w:rsidRDefault="000162AD" w:rsidP="000162AD">
      <w:r>
        <w:t>126.3534</w:t>
      </w:r>
      <w:r>
        <w:tab/>
        <w:t>3.038e0</w:t>
      </w:r>
    </w:p>
    <w:p w:rsidR="000162AD" w:rsidRDefault="000162AD" w:rsidP="000162AD">
      <w:r>
        <w:t>126.3579</w:t>
      </w:r>
      <w:r>
        <w:tab/>
        <w:t>1.013e0</w:t>
      </w:r>
    </w:p>
    <w:p w:rsidR="000162AD" w:rsidRDefault="000162AD" w:rsidP="000162AD">
      <w:r>
        <w:t>126.3671</w:t>
      </w:r>
      <w:r>
        <w:tab/>
        <w:t>1.013e0</w:t>
      </w:r>
    </w:p>
    <w:p w:rsidR="000162AD" w:rsidRDefault="000162AD" w:rsidP="000162AD">
      <w:r>
        <w:lastRenderedPageBreak/>
        <w:t>126.3684</w:t>
      </w:r>
      <w:r>
        <w:tab/>
        <w:t>2.025e0</w:t>
      </w:r>
    </w:p>
    <w:p w:rsidR="000162AD" w:rsidRDefault="000162AD" w:rsidP="000162AD">
      <w:r>
        <w:t>126.3817</w:t>
      </w:r>
      <w:r>
        <w:tab/>
        <w:t>2.025e0</w:t>
      </w:r>
    </w:p>
    <w:p w:rsidR="000162AD" w:rsidRDefault="000162AD" w:rsidP="000162AD">
      <w:r>
        <w:t>126.4027</w:t>
      </w:r>
      <w:r>
        <w:tab/>
        <w:t>1.013e0</w:t>
      </w:r>
    </w:p>
    <w:p w:rsidR="000162AD" w:rsidRDefault="000162AD" w:rsidP="000162AD">
      <w:r>
        <w:t>126.4089</w:t>
      </w:r>
      <w:r>
        <w:tab/>
        <w:t>1.013e0</w:t>
      </w:r>
    </w:p>
    <w:p w:rsidR="000162AD" w:rsidRDefault="000162AD" w:rsidP="000162AD">
      <w:r>
        <w:t>126.4119</w:t>
      </w:r>
      <w:r>
        <w:tab/>
        <w:t>2.025e0</w:t>
      </w:r>
    </w:p>
    <w:p w:rsidR="000162AD" w:rsidRDefault="000162AD" w:rsidP="000162AD">
      <w:r>
        <w:t>126.4135</w:t>
      </w:r>
      <w:r>
        <w:tab/>
        <w:t>2.025e0</w:t>
      </w:r>
    </w:p>
    <w:p w:rsidR="000162AD" w:rsidRDefault="000162AD" w:rsidP="000162AD">
      <w:r>
        <w:t>126.4150</w:t>
      </w:r>
      <w:r>
        <w:tab/>
        <w:t>3.038e0</w:t>
      </w:r>
    </w:p>
    <w:p w:rsidR="000162AD" w:rsidRDefault="000162AD" w:rsidP="000162AD">
      <w:r>
        <w:t>126.4267</w:t>
      </w:r>
      <w:r>
        <w:tab/>
        <w:t>1.013e0</w:t>
      </w:r>
    </w:p>
    <w:p w:rsidR="000162AD" w:rsidRDefault="000162AD" w:rsidP="000162AD">
      <w:r>
        <w:t>126.4359</w:t>
      </w:r>
      <w:r>
        <w:tab/>
        <w:t>3.038e0</w:t>
      </w:r>
    </w:p>
    <w:p w:rsidR="000162AD" w:rsidRDefault="000162AD" w:rsidP="000162AD">
      <w:r>
        <w:t>126.4418</w:t>
      </w:r>
      <w:r>
        <w:tab/>
        <w:t>2.025e0</w:t>
      </w:r>
    </w:p>
    <w:p w:rsidR="000162AD" w:rsidRDefault="000162AD" w:rsidP="000162AD">
      <w:r>
        <w:t>126.4537</w:t>
      </w:r>
      <w:r>
        <w:tab/>
        <w:t>1.013e0</w:t>
      </w:r>
    </w:p>
    <w:p w:rsidR="000162AD" w:rsidRDefault="000162AD" w:rsidP="000162AD">
      <w:r>
        <w:t>126.4568</w:t>
      </w:r>
      <w:r>
        <w:tab/>
        <w:t>4.051e0</w:t>
      </w:r>
    </w:p>
    <w:p w:rsidR="000162AD" w:rsidRDefault="000162AD" w:rsidP="000162AD">
      <w:r>
        <w:t>126.4599</w:t>
      </w:r>
      <w:r>
        <w:tab/>
        <w:t>2.025e0</w:t>
      </w:r>
    </w:p>
    <w:p w:rsidR="000162AD" w:rsidRDefault="000162AD" w:rsidP="000162AD">
      <w:r>
        <w:t>126.4713</w:t>
      </w:r>
      <w:r>
        <w:tab/>
        <w:t>1.013e0</w:t>
      </w:r>
    </w:p>
    <w:p w:rsidR="000162AD" w:rsidRDefault="000162AD" w:rsidP="000162AD">
      <w:r>
        <w:t>126.4778</w:t>
      </w:r>
      <w:r>
        <w:tab/>
        <w:t>1.013e0</w:t>
      </w:r>
    </w:p>
    <w:p w:rsidR="000162AD" w:rsidRDefault="000162AD" w:rsidP="000162AD">
      <w:r>
        <w:t>126.4807</w:t>
      </w:r>
      <w:r>
        <w:tab/>
        <w:t>1.013e0</w:t>
      </w:r>
    </w:p>
    <w:p w:rsidR="000162AD" w:rsidRDefault="000162AD" w:rsidP="000162AD">
      <w:r>
        <w:t>126.4955</w:t>
      </w:r>
      <w:r>
        <w:tab/>
        <w:t>3.038e0</w:t>
      </w:r>
    </w:p>
    <w:p w:rsidR="000162AD" w:rsidRDefault="000162AD" w:rsidP="000162AD">
      <w:r>
        <w:t>126.5047</w:t>
      </w:r>
      <w:r>
        <w:tab/>
        <w:t>2.025e0</w:t>
      </w:r>
    </w:p>
    <w:p w:rsidR="000162AD" w:rsidRDefault="000162AD" w:rsidP="000162AD">
      <w:r>
        <w:t>126.5194</w:t>
      </w:r>
      <w:r>
        <w:tab/>
        <w:t>2.025e0</w:t>
      </w:r>
    </w:p>
    <w:p w:rsidR="000162AD" w:rsidRDefault="000162AD" w:rsidP="000162AD">
      <w:r>
        <w:lastRenderedPageBreak/>
        <w:t>126.5286</w:t>
      </w:r>
      <w:r>
        <w:tab/>
        <w:t>2.025e0</w:t>
      </w:r>
    </w:p>
    <w:p w:rsidR="000162AD" w:rsidRDefault="000162AD" w:rsidP="000162AD">
      <w:r>
        <w:t>126.5342</w:t>
      </w:r>
      <w:r>
        <w:tab/>
        <w:t>2.025e0</w:t>
      </w:r>
    </w:p>
    <w:p w:rsidR="000162AD" w:rsidRDefault="000162AD" w:rsidP="000162AD">
      <w:r>
        <w:t>126.5464</w:t>
      </w:r>
      <w:r>
        <w:tab/>
        <w:t>1.013e0</w:t>
      </w:r>
    </w:p>
    <w:p w:rsidR="000162AD" w:rsidRDefault="000162AD" w:rsidP="000162AD">
      <w:r>
        <w:t>126.5495</w:t>
      </w:r>
      <w:r>
        <w:tab/>
        <w:t>1.013e0</w:t>
      </w:r>
    </w:p>
    <w:p w:rsidR="000162AD" w:rsidRDefault="000162AD" w:rsidP="000162AD">
      <w:r>
        <w:t>126.5582</w:t>
      </w:r>
      <w:r>
        <w:tab/>
        <w:t>2.025e0</w:t>
      </w:r>
    </w:p>
    <w:p w:rsidR="000162AD" w:rsidRDefault="000162AD" w:rsidP="000162AD">
      <w:r>
        <w:t>126.5628</w:t>
      </w:r>
      <w:r>
        <w:tab/>
        <w:t>4.051e0</w:t>
      </w:r>
    </w:p>
    <w:p w:rsidR="000162AD" w:rsidRDefault="000162AD" w:rsidP="000162AD">
      <w:r>
        <w:t>126.5704</w:t>
      </w:r>
      <w:r>
        <w:tab/>
        <w:t>1.013e0</w:t>
      </w:r>
    </w:p>
    <w:p w:rsidR="000162AD" w:rsidRDefault="000162AD" w:rsidP="000162AD">
      <w:r>
        <w:t>126.5733</w:t>
      </w:r>
      <w:r>
        <w:tab/>
        <w:t>1.013e0</w:t>
      </w:r>
    </w:p>
    <w:p w:rsidR="000162AD" w:rsidRDefault="000162AD" w:rsidP="000162AD">
      <w:r>
        <w:t>126.5787</w:t>
      </w:r>
      <w:r>
        <w:tab/>
        <w:t>1.013e0</w:t>
      </w:r>
    </w:p>
    <w:p w:rsidR="000162AD" w:rsidRDefault="000162AD" w:rsidP="000162AD">
      <w:r>
        <w:t>126.5820</w:t>
      </w:r>
      <w:r>
        <w:tab/>
        <w:t>3.038e0</w:t>
      </w:r>
    </w:p>
    <w:p w:rsidR="000162AD" w:rsidRDefault="000162AD" w:rsidP="000162AD">
      <w:r>
        <w:t>126.5852</w:t>
      </w:r>
      <w:r>
        <w:tab/>
        <w:t>1.013e0</w:t>
      </w:r>
    </w:p>
    <w:p w:rsidR="000162AD" w:rsidRDefault="000162AD" w:rsidP="000162AD">
      <w:r>
        <w:t>126.6000</w:t>
      </w:r>
      <w:r>
        <w:tab/>
        <w:t>3.038e0</w:t>
      </w:r>
    </w:p>
    <w:p w:rsidR="000162AD" w:rsidRDefault="000162AD" w:rsidP="000162AD">
      <w:r>
        <w:t>126.6091</w:t>
      </w:r>
      <w:r>
        <w:tab/>
        <w:t>1.013e0</w:t>
      </w:r>
    </w:p>
    <w:p w:rsidR="000162AD" w:rsidRDefault="000162AD" w:rsidP="000162AD">
      <w:r>
        <w:t>126.6121</w:t>
      </w:r>
      <w:r>
        <w:tab/>
        <w:t>1.013e0</w:t>
      </w:r>
    </w:p>
    <w:p w:rsidR="000162AD" w:rsidRDefault="000162AD" w:rsidP="000162AD">
      <w:r>
        <w:t>126.6139</w:t>
      </w:r>
      <w:r>
        <w:tab/>
        <w:t>3.038e0</w:t>
      </w:r>
    </w:p>
    <w:p w:rsidR="000162AD" w:rsidRDefault="000162AD" w:rsidP="000162AD">
      <w:r>
        <w:t>126.6153</w:t>
      </w:r>
      <w:r>
        <w:tab/>
        <w:t>1.013e0</w:t>
      </w:r>
    </w:p>
    <w:p w:rsidR="000162AD" w:rsidRDefault="000162AD" w:rsidP="000162AD">
      <w:r>
        <w:t>126.6181</w:t>
      </w:r>
      <w:r>
        <w:tab/>
        <w:t>1.013e0</w:t>
      </w:r>
    </w:p>
    <w:p w:rsidR="000162AD" w:rsidRDefault="000162AD" w:rsidP="000162AD">
      <w:r>
        <w:t>126.6209</w:t>
      </w:r>
      <w:r>
        <w:tab/>
        <w:t>1.013e0</w:t>
      </w:r>
    </w:p>
    <w:p w:rsidR="000162AD" w:rsidRDefault="000162AD" w:rsidP="000162AD">
      <w:r>
        <w:t>126.6393</w:t>
      </w:r>
      <w:r>
        <w:tab/>
        <w:t>1.013e0</w:t>
      </w:r>
    </w:p>
    <w:p w:rsidR="000162AD" w:rsidRDefault="000162AD" w:rsidP="000162AD">
      <w:r>
        <w:lastRenderedPageBreak/>
        <w:t>126.6422</w:t>
      </w:r>
      <w:r>
        <w:tab/>
        <w:t>2.025e0</w:t>
      </w:r>
    </w:p>
    <w:p w:rsidR="000162AD" w:rsidRDefault="000162AD" w:rsidP="000162AD">
      <w:r>
        <w:t>126.6433</w:t>
      </w:r>
      <w:r>
        <w:tab/>
        <w:t>2.025e0</w:t>
      </w:r>
    </w:p>
    <w:p w:rsidR="000162AD" w:rsidRDefault="000162AD" w:rsidP="000162AD">
      <w:r>
        <w:t>126.6510</w:t>
      </w:r>
      <w:r>
        <w:tab/>
        <w:t>3.038e0</w:t>
      </w:r>
    </w:p>
    <w:p w:rsidR="000162AD" w:rsidRDefault="000162AD" w:rsidP="000162AD">
      <w:r>
        <w:t>126.6570</w:t>
      </w:r>
      <w:r>
        <w:tab/>
        <w:t>1.013e0</w:t>
      </w:r>
    </w:p>
    <w:p w:rsidR="000162AD" w:rsidRDefault="000162AD" w:rsidP="000162AD">
      <w:r>
        <w:t>126.6633</w:t>
      </w:r>
      <w:r>
        <w:tab/>
        <w:t>3.038e0</w:t>
      </w:r>
    </w:p>
    <w:p w:rsidR="000162AD" w:rsidRDefault="000162AD" w:rsidP="000162AD">
      <w:r>
        <w:t>126.6718</w:t>
      </w:r>
      <w:r>
        <w:tab/>
        <w:t>1.013e0</w:t>
      </w:r>
    </w:p>
    <w:p w:rsidR="000162AD" w:rsidRDefault="000162AD" w:rsidP="000162AD">
      <w:r>
        <w:t>126.6749</w:t>
      </w:r>
      <w:r>
        <w:tab/>
        <w:t>1.013e0</w:t>
      </w:r>
    </w:p>
    <w:p w:rsidR="000162AD" w:rsidRDefault="000162AD" w:rsidP="000162AD">
      <w:r>
        <w:t>126.6897</w:t>
      </w:r>
      <w:r>
        <w:tab/>
        <w:t>2.025e0</w:t>
      </w:r>
    </w:p>
    <w:p w:rsidR="000162AD" w:rsidRDefault="000162AD" w:rsidP="000162AD">
      <w:r>
        <w:t>126.6927</w:t>
      </w:r>
      <w:r>
        <w:tab/>
        <w:t>2.025e0</w:t>
      </w:r>
    </w:p>
    <w:p w:rsidR="000162AD" w:rsidRDefault="000162AD" w:rsidP="000162AD">
      <w:r>
        <w:t>126.7035</w:t>
      </w:r>
      <w:r>
        <w:tab/>
        <w:t>3.038e0</w:t>
      </w:r>
    </w:p>
    <w:p w:rsidR="000162AD" w:rsidRDefault="000162AD" w:rsidP="000162AD">
      <w:r>
        <w:t>126.7083</w:t>
      </w:r>
      <w:r>
        <w:tab/>
        <w:t>2.025e0</w:t>
      </w:r>
    </w:p>
    <w:p w:rsidR="000162AD" w:rsidRDefault="000162AD" w:rsidP="000162AD">
      <w:r>
        <w:t>126.7107</w:t>
      </w:r>
      <w:r>
        <w:tab/>
        <w:t>1.013e0</w:t>
      </w:r>
    </w:p>
    <w:p w:rsidR="000162AD" w:rsidRDefault="000162AD" w:rsidP="000162AD">
      <w:r>
        <w:t>126.7166</w:t>
      </w:r>
      <w:r>
        <w:tab/>
        <w:t>2.025e0</w:t>
      </w:r>
    </w:p>
    <w:p w:rsidR="000162AD" w:rsidRDefault="000162AD" w:rsidP="000162AD">
      <w:r>
        <w:t>126.7183</w:t>
      </w:r>
      <w:r>
        <w:tab/>
        <w:t>2.025e0</w:t>
      </w:r>
    </w:p>
    <w:p w:rsidR="000162AD" w:rsidRDefault="000162AD" w:rsidP="000162AD">
      <w:r>
        <w:t>126.7289</w:t>
      </w:r>
      <w:r>
        <w:tab/>
        <w:t>4.051e0</w:t>
      </w:r>
    </w:p>
    <w:p w:rsidR="000162AD" w:rsidRDefault="000162AD" w:rsidP="000162AD">
      <w:r>
        <w:t>126.7321</w:t>
      </w:r>
      <w:r>
        <w:tab/>
        <w:t>1.013e0</w:t>
      </w:r>
    </w:p>
    <w:p w:rsidR="000162AD" w:rsidRDefault="000162AD" w:rsidP="000162AD">
      <w:r>
        <w:t>126.7373</w:t>
      </w:r>
      <w:r>
        <w:tab/>
        <w:t>1.013e0</w:t>
      </w:r>
    </w:p>
    <w:p w:rsidR="000162AD" w:rsidRDefault="000162AD" w:rsidP="000162AD">
      <w:r>
        <w:t>126.7404</w:t>
      </w:r>
      <w:r>
        <w:tab/>
        <w:t>1.013e0</w:t>
      </w:r>
    </w:p>
    <w:p w:rsidR="000162AD" w:rsidRDefault="000162AD" w:rsidP="000162AD">
      <w:r>
        <w:t>126.7613</w:t>
      </w:r>
      <w:r>
        <w:tab/>
        <w:t>1.013e0</w:t>
      </w:r>
    </w:p>
    <w:p w:rsidR="000162AD" w:rsidRDefault="000162AD" w:rsidP="000162AD">
      <w:r>
        <w:lastRenderedPageBreak/>
        <w:t>126.7648</w:t>
      </w:r>
      <w:r>
        <w:tab/>
        <w:t>1.013e0</w:t>
      </w:r>
    </w:p>
    <w:p w:rsidR="000162AD" w:rsidRDefault="000162AD" w:rsidP="000162AD">
      <w:r>
        <w:t>126.7678</w:t>
      </w:r>
      <w:r>
        <w:tab/>
        <w:t>1.013e0</w:t>
      </w:r>
    </w:p>
    <w:p w:rsidR="000162AD" w:rsidRDefault="000162AD" w:rsidP="000162AD">
      <w:r>
        <w:t>126.7720</w:t>
      </w:r>
      <w:r>
        <w:tab/>
        <w:t>2.025e0</w:t>
      </w:r>
    </w:p>
    <w:p w:rsidR="000162AD" w:rsidRDefault="000162AD" w:rsidP="000162AD">
      <w:r>
        <w:t>126.7741</w:t>
      </w:r>
      <w:r>
        <w:tab/>
        <w:t>2.025e0</w:t>
      </w:r>
    </w:p>
    <w:p w:rsidR="000162AD" w:rsidRDefault="000162AD" w:rsidP="000162AD">
      <w:r>
        <w:t>126.7782</w:t>
      </w:r>
      <w:r>
        <w:tab/>
        <w:t>2.025e0</w:t>
      </w:r>
    </w:p>
    <w:p w:rsidR="000162AD" w:rsidRDefault="000162AD" w:rsidP="000162AD">
      <w:r>
        <w:t>126.7917</w:t>
      </w:r>
      <w:r>
        <w:tab/>
        <w:t>2.025e0</w:t>
      </w:r>
    </w:p>
    <w:p w:rsidR="000162AD" w:rsidRDefault="000162AD" w:rsidP="000162AD">
      <w:r>
        <w:t>126.8008</w:t>
      </w:r>
      <w:r>
        <w:tab/>
        <w:t>1.013e0</w:t>
      </w:r>
    </w:p>
    <w:p w:rsidR="000162AD" w:rsidRDefault="000162AD" w:rsidP="000162AD">
      <w:r>
        <w:t>126.8035</w:t>
      </w:r>
      <w:r>
        <w:tab/>
        <w:t>1.013e0</w:t>
      </w:r>
    </w:p>
    <w:p w:rsidR="000162AD" w:rsidRDefault="000162AD" w:rsidP="000162AD">
      <w:r>
        <w:t>126.8188</w:t>
      </w:r>
      <w:r>
        <w:tab/>
        <w:t>2.025e0</w:t>
      </w:r>
    </w:p>
    <w:p w:rsidR="000162AD" w:rsidRDefault="000162AD" w:rsidP="000162AD">
      <w:r>
        <w:t>126.8270</w:t>
      </w:r>
      <w:r>
        <w:tab/>
        <w:t>1.013e0</w:t>
      </w:r>
    </w:p>
    <w:p w:rsidR="000162AD" w:rsidRDefault="000162AD" w:rsidP="000162AD">
      <w:r>
        <w:t>126.8304</w:t>
      </w:r>
      <w:r>
        <w:tab/>
        <w:t>1.013e0</w:t>
      </w:r>
    </w:p>
    <w:p w:rsidR="000162AD" w:rsidRDefault="000162AD" w:rsidP="000162AD">
      <w:r>
        <w:t>126.8366</w:t>
      </w:r>
      <w:r>
        <w:tab/>
        <w:t>1.013e0</w:t>
      </w:r>
    </w:p>
    <w:p w:rsidR="000162AD" w:rsidRDefault="000162AD" w:rsidP="000162AD">
      <w:r>
        <w:t>126.8428</w:t>
      </w:r>
      <w:r>
        <w:tab/>
        <w:t>1.013e0</w:t>
      </w:r>
    </w:p>
    <w:p w:rsidR="000162AD" w:rsidRDefault="000162AD" w:rsidP="000162AD">
      <w:r>
        <w:t>126.8457</w:t>
      </w:r>
      <w:r>
        <w:tab/>
        <w:t>1.013e0</w:t>
      </w:r>
    </w:p>
    <w:p w:rsidR="000162AD" w:rsidRDefault="000162AD" w:rsidP="000162AD">
      <w:r>
        <w:t>126.8483</w:t>
      </w:r>
      <w:r>
        <w:tab/>
        <w:t>1.013e0</w:t>
      </w:r>
    </w:p>
    <w:p w:rsidR="000162AD" w:rsidRDefault="000162AD" w:rsidP="000162AD">
      <w:r>
        <w:t>126.8603</w:t>
      </w:r>
      <w:r>
        <w:tab/>
        <w:t>1.013e0</w:t>
      </w:r>
    </w:p>
    <w:p w:rsidR="000162AD" w:rsidRDefault="000162AD" w:rsidP="000162AD">
      <w:r>
        <w:t>126.8695</w:t>
      </w:r>
      <w:r>
        <w:tab/>
        <w:t>1.013e0</w:t>
      </w:r>
    </w:p>
    <w:p w:rsidR="000162AD" w:rsidRDefault="000162AD" w:rsidP="000162AD">
      <w:r>
        <w:t>126.8721</w:t>
      </w:r>
      <w:r>
        <w:tab/>
        <w:t>1.013e0</w:t>
      </w:r>
    </w:p>
    <w:p w:rsidR="000162AD" w:rsidRDefault="000162AD" w:rsidP="000162AD">
      <w:r>
        <w:t>126.8816</w:t>
      </w:r>
      <w:r>
        <w:tab/>
        <w:t>2.025e0</w:t>
      </w:r>
    </w:p>
    <w:p w:rsidR="000162AD" w:rsidRDefault="000162AD" w:rsidP="000162AD">
      <w:r>
        <w:lastRenderedPageBreak/>
        <w:t>126.8876</w:t>
      </w:r>
      <w:r>
        <w:tab/>
        <w:t>1.013e0</w:t>
      </w:r>
    </w:p>
    <w:p w:rsidR="000162AD" w:rsidRDefault="000162AD" w:rsidP="000162AD">
      <w:r>
        <w:t>126.8906</w:t>
      </w:r>
      <w:r>
        <w:tab/>
        <w:t>1.013e0</w:t>
      </w:r>
    </w:p>
    <w:p w:rsidR="000162AD" w:rsidRDefault="000162AD" w:rsidP="000162AD">
      <w:r>
        <w:t>126.8932</w:t>
      </w:r>
      <w:r>
        <w:tab/>
        <w:t>1.013e0</w:t>
      </w:r>
    </w:p>
    <w:p w:rsidR="000162AD" w:rsidRDefault="000162AD" w:rsidP="000162AD">
      <w:r>
        <w:t>126.8963</w:t>
      </w:r>
      <w:r>
        <w:tab/>
        <w:t>1.013e0</w:t>
      </w:r>
    </w:p>
    <w:p w:rsidR="000162AD" w:rsidRDefault="000162AD" w:rsidP="000162AD">
      <w:r>
        <w:t>126.9118</w:t>
      </w:r>
      <w:r>
        <w:tab/>
        <w:t>1.013e0</w:t>
      </w:r>
    </w:p>
    <w:p w:rsidR="000162AD" w:rsidRDefault="000162AD" w:rsidP="000162AD">
      <w:r>
        <w:t>126.9172</w:t>
      </w:r>
      <w:r>
        <w:tab/>
        <w:t>1.013e0</w:t>
      </w:r>
    </w:p>
    <w:p w:rsidR="000162AD" w:rsidRDefault="000162AD" w:rsidP="000162AD">
      <w:r>
        <w:t>126.9202</w:t>
      </w:r>
      <w:r>
        <w:tab/>
        <w:t>2.025e0</w:t>
      </w:r>
    </w:p>
    <w:p w:rsidR="000162AD" w:rsidRDefault="000162AD" w:rsidP="000162AD">
      <w:r>
        <w:t>126.9217</w:t>
      </w:r>
      <w:r>
        <w:tab/>
        <w:t>2.025e0</w:t>
      </w:r>
    </w:p>
    <w:p w:rsidR="000162AD" w:rsidRDefault="000162AD" w:rsidP="000162AD">
      <w:r>
        <w:t>126.9234</w:t>
      </w:r>
      <w:r>
        <w:tab/>
        <w:t>2.025e0</w:t>
      </w:r>
    </w:p>
    <w:p w:rsidR="000162AD" w:rsidRDefault="000162AD" w:rsidP="000162AD">
      <w:r>
        <w:t>126.9440</w:t>
      </w:r>
      <w:r>
        <w:tab/>
        <w:t>1.013e0</w:t>
      </w:r>
    </w:p>
    <w:p w:rsidR="000162AD" w:rsidRDefault="000162AD" w:rsidP="000162AD">
      <w:r>
        <w:t>126.9535</w:t>
      </w:r>
      <w:r>
        <w:tab/>
        <w:t>2.025e0</w:t>
      </w:r>
    </w:p>
    <w:p w:rsidR="000162AD" w:rsidRDefault="000162AD" w:rsidP="000162AD">
      <w:r>
        <w:t>126.9552</w:t>
      </w:r>
      <w:r>
        <w:tab/>
        <w:t>2.025e0</w:t>
      </w:r>
    </w:p>
    <w:p w:rsidR="000162AD" w:rsidRDefault="000162AD" w:rsidP="000162AD">
      <w:r>
        <w:t>126.9594</w:t>
      </w:r>
      <w:r>
        <w:tab/>
        <w:t>1.013e0</w:t>
      </w:r>
    </w:p>
    <w:p w:rsidR="000162AD" w:rsidRDefault="000162AD" w:rsidP="000162AD">
      <w:r>
        <w:t>126.9682</w:t>
      </w:r>
      <w:r>
        <w:tab/>
        <w:t>2.025e0</w:t>
      </w:r>
    </w:p>
    <w:p w:rsidR="000162AD" w:rsidRDefault="000162AD" w:rsidP="000162AD">
      <w:r>
        <w:t>126.9743</w:t>
      </w:r>
      <w:r>
        <w:tab/>
        <w:t>1.013e0</w:t>
      </w:r>
    </w:p>
    <w:p w:rsidR="000162AD" w:rsidRDefault="000162AD" w:rsidP="000162AD">
      <w:r>
        <w:t>126.9791</w:t>
      </w:r>
      <w:r>
        <w:tab/>
        <w:t>2.025e0</w:t>
      </w:r>
    </w:p>
    <w:p w:rsidR="000162AD" w:rsidRDefault="000162AD" w:rsidP="000162AD">
      <w:r>
        <w:t>126.9804</w:t>
      </w:r>
      <w:r>
        <w:tab/>
        <w:t>1.013e0</w:t>
      </w:r>
    </w:p>
    <w:p w:rsidR="000162AD" w:rsidRDefault="000162AD" w:rsidP="000162AD">
      <w:r>
        <w:t>126.9953</w:t>
      </w:r>
      <w:r>
        <w:tab/>
        <w:t>1.013e0</w:t>
      </w:r>
    </w:p>
    <w:p w:rsidR="000162AD" w:rsidRDefault="000162AD" w:rsidP="000162AD">
      <w:r>
        <w:t>126.9969</w:t>
      </w:r>
      <w:r>
        <w:tab/>
        <w:t>2.025e0</w:t>
      </w:r>
    </w:p>
    <w:p w:rsidR="000162AD" w:rsidRDefault="000162AD" w:rsidP="000162AD">
      <w:r>
        <w:lastRenderedPageBreak/>
        <w:t>126.9983</w:t>
      </w:r>
      <w:r>
        <w:tab/>
        <w:t>2.025e0</w:t>
      </w:r>
    </w:p>
    <w:p w:rsidR="000162AD" w:rsidRDefault="000162AD" w:rsidP="000162AD">
      <w:r>
        <w:t>127.0070</w:t>
      </w:r>
      <w:r>
        <w:tab/>
        <w:t>2.025e0</w:t>
      </w:r>
    </w:p>
    <w:p w:rsidR="000162AD" w:rsidRDefault="000162AD" w:rsidP="000162AD">
      <w:r>
        <w:t>127.0100</w:t>
      </w:r>
      <w:r>
        <w:tab/>
        <w:t>1.013e0</w:t>
      </w:r>
    </w:p>
    <w:p w:rsidR="000162AD" w:rsidRDefault="000162AD" w:rsidP="000162AD">
      <w:r>
        <w:t>127.0163</w:t>
      </w:r>
      <w:r>
        <w:tab/>
        <w:t>1.013e0</w:t>
      </w:r>
    </w:p>
    <w:p w:rsidR="000162AD" w:rsidRDefault="000162AD" w:rsidP="000162AD">
      <w:r>
        <w:t>127.0193</w:t>
      </w:r>
      <w:r>
        <w:tab/>
        <w:t>1.013e0</w:t>
      </w:r>
    </w:p>
    <w:p w:rsidR="000162AD" w:rsidRDefault="000162AD" w:rsidP="000162AD">
      <w:r>
        <w:t>127.0236</w:t>
      </w:r>
      <w:r>
        <w:tab/>
        <w:t>2.025e0</w:t>
      </w:r>
    </w:p>
    <w:p w:rsidR="000162AD" w:rsidRDefault="000162AD" w:rsidP="000162AD">
      <w:r>
        <w:t>127.0256</w:t>
      </w:r>
      <w:r>
        <w:tab/>
        <w:t>1.013e0</w:t>
      </w:r>
    </w:p>
    <w:p w:rsidR="000162AD" w:rsidRDefault="000162AD" w:rsidP="000162AD">
      <w:r>
        <w:t>127.0310</w:t>
      </w:r>
      <w:r>
        <w:tab/>
        <w:t>2.025e0</w:t>
      </w:r>
    </w:p>
    <w:p w:rsidR="000162AD" w:rsidRDefault="000162AD" w:rsidP="000162AD">
      <w:r>
        <w:t>127.0325</w:t>
      </w:r>
      <w:r>
        <w:tab/>
        <w:t>4.051e0</w:t>
      </w:r>
    </w:p>
    <w:p w:rsidR="000162AD" w:rsidRDefault="000162AD" w:rsidP="000162AD">
      <w:r>
        <w:t>127.0338</w:t>
      </w:r>
      <w:r>
        <w:tab/>
        <w:t>1.013e0</w:t>
      </w:r>
    </w:p>
    <w:p w:rsidR="000162AD" w:rsidRDefault="000162AD" w:rsidP="000162AD">
      <w:r>
        <w:t>127.0371</w:t>
      </w:r>
      <w:r>
        <w:tab/>
        <w:t>2.025e0</w:t>
      </w:r>
    </w:p>
    <w:p w:rsidR="000162AD" w:rsidRDefault="000162AD" w:rsidP="000162AD">
      <w:r>
        <w:t>127.0430</w:t>
      </w:r>
      <w:r>
        <w:tab/>
        <w:t>1.013e0</w:t>
      </w:r>
    </w:p>
    <w:p w:rsidR="000162AD" w:rsidRDefault="000162AD" w:rsidP="000162AD">
      <w:r>
        <w:t>127.0450</w:t>
      </w:r>
      <w:r>
        <w:tab/>
        <w:t>2.025e0</w:t>
      </w:r>
    </w:p>
    <w:p w:rsidR="000162AD" w:rsidRDefault="000162AD" w:rsidP="000162AD">
      <w:r>
        <w:t>127.0494</w:t>
      </w:r>
      <w:r>
        <w:tab/>
        <w:t>1.013e0</w:t>
      </w:r>
    </w:p>
    <w:p w:rsidR="000162AD" w:rsidRDefault="000162AD" w:rsidP="000162AD">
      <w:r>
        <w:t>127.0505</w:t>
      </w:r>
      <w:r>
        <w:tab/>
        <w:t>2.025e0</w:t>
      </w:r>
    </w:p>
    <w:p w:rsidR="000162AD" w:rsidRDefault="000162AD" w:rsidP="000162AD">
      <w:r>
        <w:t>127.0519</w:t>
      </w:r>
      <w:r>
        <w:tab/>
        <w:t>2.025e0</w:t>
      </w:r>
    </w:p>
    <w:p w:rsidR="000162AD" w:rsidRDefault="000162AD" w:rsidP="000162AD">
      <w:r>
        <w:t>127.0550</w:t>
      </w:r>
      <w:r>
        <w:tab/>
        <w:t>3.038e0</w:t>
      </w:r>
    </w:p>
    <w:p w:rsidR="000162AD" w:rsidRDefault="000162AD" w:rsidP="000162AD">
      <w:r>
        <w:t>127.0581</w:t>
      </w:r>
      <w:r>
        <w:tab/>
        <w:t>1.013e0</w:t>
      </w:r>
    </w:p>
    <w:p w:rsidR="000162AD" w:rsidRDefault="000162AD" w:rsidP="000162AD">
      <w:r>
        <w:t>127.0609</w:t>
      </w:r>
      <w:r>
        <w:tab/>
        <w:t>1.013e0</w:t>
      </w:r>
    </w:p>
    <w:p w:rsidR="000162AD" w:rsidRDefault="000162AD" w:rsidP="000162AD">
      <w:r>
        <w:lastRenderedPageBreak/>
        <w:t>127.0628</w:t>
      </w:r>
      <w:r>
        <w:tab/>
        <w:t>2.025e0</w:t>
      </w:r>
    </w:p>
    <w:p w:rsidR="000162AD" w:rsidRDefault="000162AD" w:rsidP="000162AD">
      <w:r>
        <w:t>127.0642</w:t>
      </w:r>
      <w:r>
        <w:tab/>
        <w:t>1.013e0</w:t>
      </w:r>
    </w:p>
    <w:p w:rsidR="000162AD" w:rsidRDefault="000162AD" w:rsidP="000162AD">
      <w:r>
        <w:t>127.0673</w:t>
      </w:r>
      <w:r>
        <w:tab/>
        <w:t>1.013e0</w:t>
      </w:r>
    </w:p>
    <w:p w:rsidR="000162AD" w:rsidRDefault="000162AD" w:rsidP="000162AD">
      <w:r>
        <w:t>127.0704</w:t>
      </w:r>
      <w:r>
        <w:tab/>
        <w:t>2.025e0</w:t>
      </w:r>
    </w:p>
    <w:p w:rsidR="000162AD" w:rsidRDefault="000162AD" w:rsidP="000162AD">
      <w:r>
        <w:t>127.0731</w:t>
      </w:r>
      <w:r>
        <w:tab/>
        <w:t>3.038e0</w:t>
      </w:r>
    </w:p>
    <w:p w:rsidR="000162AD" w:rsidRDefault="000162AD" w:rsidP="000162AD">
      <w:r>
        <w:t>127.0760</w:t>
      </w:r>
      <w:r>
        <w:tab/>
        <w:t>1.013e0</w:t>
      </w:r>
    </w:p>
    <w:p w:rsidR="000162AD" w:rsidRDefault="000162AD" w:rsidP="000162AD">
      <w:r>
        <w:t>127.0798</w:t>
      </w:r>
      <w:r>
        <w:tab/>
        <w:t>5.063e0</w:t>
      </w:r>
    </w:p>
    <w:p w:rsidR="000162AD" w:rsidRDefault="000162AD" w:rsidP="000162AD">
      <w:r>
        <w:t>127.0853</w:t>
      </w:r>
      <w:r>
        <w:tab/>
        <w:t>8.101e0</w:t>
      </w:r>
    </w:p>
    <w:p w:rsidR="000162AD" w:rsidRDefault="000162AD" w:rsidP="000162AD">
      <w:r>
        <w:t>127.0876</w:t>
      </w:r>
      <w:r>
        <w:tab/>
        <w:t>2.025e1</w:t>
      </w:r>
    </w:p>
    <w:p w:rsidR="000162AD" w:rsidRDefault="000162AD" w:rsidP="000162AD">
      <w:r>
        <w:t>127.0890</w:t>
      </w:r>
      <w:r>
        <w:tab/>
        <w:t>3.038e0</w:t>
      </w:r>
    </w:p>
    <w:p w:rsidR="000162AD" w:rsidRDefault="000162AD" w:rsidP="000162AD">
      <w:r>
        <w:t>127.0908</w:t>
      </w:r>
      <w:r>
        <w:tab/>
        <w:t>8.101e0</w:t>
      </w:r>
    </w:p>
    <w:p w:rsidR="000162AD" w:rsidRDefault="000162AD" w:rsidP="000162AD">
      <w:r>
        <w:t>127.0929</w:t>
      </w:r>
      <w:r>
        <w:tab/>
        <w:t>2.025e0</w:t>
      </w:r>
    </w:p>
    <w:p w:rsidR="000162AD" w:rsidRDefault="000162AD" w:rsidP="000162AD">
      <w:r>
        <w:t>127.0942</w:t>
      </w:r>
      <w:r>
        <w:tab/>
        <w:t>1.796e0</w:t>
      </w:r>
    </w:p>
    <w:p w:rsidR="000162AD" w:rsidRDefault="000162AD" w:rsidP="000162AD">
      <w:r>
        <w:t>127.0966</w:t>
      </w:r>
      <w:r>
        <w:tab/>
        <w:t>1.013e0</w:t>
      </w:r>
    </w:p>
    <w:p w:rsidR="000162AD" w:rsidRDefault="000162AD" w:rsidP="000162AD">
      <w:r>
        <w:t>127.1039</w:t>
      </w:r>
      <w:r>
        <w:tab/>
        <w:t>3.038e0</w:t>
      </w:r>
    </w:p>
    <w:p w:rsidR="000162AD" w:rsidRDefault="000162AD" w:rsidP="000162AD">
      <w:r>
        <w:t>127.1091</w:t>
      </w:r>
      <w:r>
        <w:tab/>
        <w:t>2.025e0</w:t>
      </w:r>
    </w:p>
    <w:p w:rsidR="000162AD" w:rsidRDefault="000162AD" w:rsidP="000162AD">
      <w:r>
        <w:t>127.1107</w:t>
      </w:r>
      <w:r>
        <w:tab/>
        <w:t>2.025e0</w:t>
      </w:r>
    </w:p>
    <w:p w:rsidR="000162AD" w:rsidRDefault="000162AD" w:rsidP="000162AD">
      <w:r>
        <w:t>127.1122</w:t>
      </w:r>
      <w:r>
        <w:tab/>
        <w:t>4.051e0</w:t>
      </w:r>
    </w:p>
    <w:p w:rsidR="000162AD" w:rsidRDefault="000162AD" w:rsidP="000162AD">
      <w:r>
        <w:t>127.1154</w:t>
      </w:r>
      <w:r>
        <w:tab/>
        <w:t>2.025e0</w:t>
      </w:r>
    </w:p>
    <w:p w:rsidR="000162AD" w:rsidRDefault="000162AD" w:rsidP="000162AD">
      <w:r>
        <w:lastRenderedPageBreak/>
        <w:t>127.1166</w:t>
      </w:r>
      <w:r>
        <w:tab/>
        <w:t>4.051e0</w:t>
      </w:r>
    </w:p>
    <w:p w:rsidR="000162AD" w:rsidRDefault="000162AD" w:rsidP="000162AD">
      <w:r>
        <w:t>127.1239</w:t>
      </w:r>
      <w:r>
        <w:tab/>
        <w:t>2.025e0</w:t>
      </w:r>
    </w:p>
    <w:p w:rsidR="000162AD" w:rsidRDefault="000162AD" w:rsidP="000162AD">
      <w:r>
        <w:t>127.1267</w:t>
      </w:r>
      <w:r>
        <w:tab/>
        <w:t>1.013e0</w:t>
      </w:r>
    </w:p>
    <w:p w:rsidR="000162AD" w:rsidRDefault="000162AD" w:rsidP="000162AD">
      <w:r>
        <w:t>127.1331</w:t>
      </w:r>
      <w:r>
        <w:tab/>
        <w:t>1.013e0</w:t>
      </w:r>
    </w:p>
    <w:p w:rsidR="000162AD" w:rsidRDefault="000162AD" w:rsidP="000162AD">
      <w:r>
        <w:t>127.1362</w:t>
      </w:r>
      <w:r>
        <w:tab/>
        <w:t>2.025e0</w:t>
      </w:r>
    </w:p>
    <w:p w:rsidR="000162AD" w:rsidRDefault="000162AD" w:rsidP="000162AD">
      <w:r>
        <w:t>127.1394</w:t>
      </w:r>
      <w:r>
        <w:tab/>
        <w:t>1.013e0</w:t>
      </w:r>
    </w:p>
    <w:p w:rsidR="000162AD" w:rsidRDefault="000162AD" w:rsidP="000162AD">
      <w:r>
        <w:t>127.1479</w:t>
      </w:r>
      <w:r>
        <w:tab/>
        <w:t>1.013e0</w:t>
      </w:r>
    </w:p>
    <w:p w:rsidR="000162AD" w:rsidRDefault="000162AD" w:rsidP="000162AD">
      <w:r>
        <w:t>127.1511</w:t>
      </w:r>
      <w:r>
        <w:tab/>
        <w:t>1.013e0</w:t>
      </w:r>
    </w:p>
    <w:p w:rsidR="000162AD" w:rsidRDefault="000162AD" w:rsidP="000162AD">
      <w:r>
        <w:t>127.1541</w:t>
      </w:r>
      <w:r>
        <w:tab/>
        <w:t>1.013e0</w:t>
      </w:r>
    </w:p>
    <w:p w:rsidR="000162AD" w:rsidRDefault="000162AD" w:rsidP="000162AD">
      <w:r>
        <w:t>127.1570</w:t>
      </w:r>
      <w:r>
        <w:tab/>
        <w:t>2.025e0</w:t>
      </w:r>
    </w:p>
    <w:p w:rsidR="000162AD" w:rsidRDefault="000162AD" w:rsidP="000162AD">
      <w:r>
        <w:t>127.1600</w:t>
      </w:r>
      <w:r>
        <w:tab/>
        <w:t>2.025e0</w:t>
      </w:r>
    </w:p>
    <w:p w:rsidR="000162AD" w:rsidRDefault="000162AD" w:rsidP="000162AD">
      <w:r>
        <w:t>127.1631</w:t>
      </w:r>
      <w:r>
        <w:tab/>
        <w:t>3.038e0</w:t>
      </w:r>
    </w:p>
    <w:p w:rsidR="000162AD" w:rsidRDefault="000162AD" w:rsidP="000162AD">
      <w:r>
        <w:t>127.1750</w:t>
      </w:r>
      <w:r>
        <w:tab/>
        <w:t>1.013e0</w:t>
      </w:r>
    </w:p>
    <w:p w:rsidR="000162AD" w:rsidRDefault="000162AD" w:rsidP="000162AD">
      <w:r>
        <w:t>127.1811</w:t>
      </w:r>
      <w:r>
        <w:tab/>
        <w:t>1.013e0</w:t>
      </w:r>
    </w:p>
    <w:p w:rsidR="000162AD" w:rsidRDefault="000162AD" w:rsidP="000162AD">
      <w:r>
        <w:t>127.1842</w:t>
      </w:r>
      <w:r>
        <w:tab/>
        <w:t>1.013e0</w:t>
      </w:r>
    </w:p>
    <w:p w:rsidR="000162AD" w:rsidRDefault="000162AD" w:rsidP="000162AD">
      <w:r>
        <w:t>127.1870</w:t>
      </w:r>
      <w:r>
        <w:tab/>
        <w:t>1.013e0</w:t>
      </w:r>
    </w:p>
    <w:p w:rsidR="000162AD" w:rsidRDefault="000162AD" w:rsidP="000162AD">
      <w:r>
        <w:t>127.1975</w:t>
      </w:r>
      <w:r>
        <w:tab/>
        <w:t>2.025e0</w:t>
      </w:r>
    </w:p>
    <w:p w:rsidR="000162AD" w:rsidRDefault="000162AD" w:rsidP="000162AD">
      <w:r>
        <w:t>127.2020</w:t>
      </w:r>
      <w:r>
        <w:tab/>
        <w:t>2.025e0</w:t>
      </w:r>
    </w:p>
    <w:p w:rsidR="000162AD" w:rsidRDefault="000162AD" w:rsidP="000162AD">
      <w:r>
        <w:t>127.2081</w:t>
      </w:r>
      <w:r>
        <w:tab/>
        <w:t>2.025e0</w:t>
      </w:r>
    </w:p>
    <w:p w:rsidR="000162AD" w:rsidRDefault="000162AD" w:rsidP="000162AD">
      <w:r>
        <w:lastRenderedPageBreak/>
        <w:t>127.2228</w:t>
      </w:r>
      <w:r>
        <w:tab/>
        <w:t>1.013e0</w:t>
      </w:r>
    </w:p>
    <w:p w:rsidR="000162AD" w:rsidRDefault="000162AD" w:rsidP="000162AD">
      <w:r>
        <w:t>127.2261</w:t>
      </w:r>
      <w:r>
        <w:tab/>
        <w:t>1.013e0</w:t>
      </w:r>
    </w:p>
    <w:p w:rsidR="000162AD" w:rsidRDefault="000162AD" w:rsidP="000162AD">
      <w:r>
        <w:t>127.2276</w:t>
      </w:r>
      <w:r>
        <w:tab/>
        <w:t>2.025e0</w:t>
      </w:r>
    </w:p>
    <w:p w:rsidR="000162AD" w:rsidRDefault="000162AD" w:rsidP="000162AD">
      <w:r>
        <w:t>127.2347</w:t>
      </w:r>
      <w:r>
        <w:tab/>
        <w:t>1.013e0</w:t>
      </w:r>
    </w:p>
    <w:p w:rsidR="000162AD" w:rsidRDefault="000162AD" w:rsidP="000162AD">
      <w:r>
        <w:t>127.2379</w:t>
      </w:r>
      <w:r>
        <w:tab/>
        <w:t>1.013e0</w:t>
      </w:r>
    </w:p>
    <w:p w:rsidR="000162AD" w:rsidRDefault="000162AD" w:rsidP="000162AD">
      <w:r>
        <w:t>127.2410</w:t>
      </w:r>
      <w:r>
        <w:tab/>
        <w:t>1.013e0</w:t>
      </w:r>
    </w:p>
    <w:p w:rsidR="000162AD" w:rsidRDefault="000162AD" w:rsidP="000162AD">
      <w:r>
        <w:t>127.2588</w:t>
      </w:r>
      <w:r>
        <w:tab/>
        <w:t>1.013e0</w:t>
      </w:r>
    </w:p>
    <w:p w:rsidR="000162AD" w:rsidRDefault="000162AD" w:rsidP="000162AD">
      <w:r>
        <w:t>127.2742</w:t>
      </w:r>
      <w:r>
        <w:tab/>
        <w:t>2.025e0</w:t>
      </w:r>
    </w:p>
    <w:p w:rsidR="000162AD" w:rsidRDefault="000162AD" w:rsidP="000162AD">
      <w:r>
        <w:t>127.2889</w:t>
      </w:r>
      <w:r>
        <w:tab/>
        <w:t>2.025e0</w:t>
      </w:r>
    </w:p>
    <w:p w:rsidR="000162AD" w:rsidRDefault="000162AD" w:rsidP="000162AD">
      <w:r>
        <w:t>127.3100</w:t>
      </w:r>
      <w:r>
        <w:tab/>
        <w:t>2.025e0</w:t>
      </w:r>
    </w:p>
    <w:p w:rsidR="000162AD" w:rsidRDefault="000162AD" w:rsidP="000162AD">
      <w:r>
        <w:t>127.3248</w:t>
      </w:r>
      <w:r>
        <w:tab/>
        <w:t>2.025e0</w:t>
      </w:r>
    </w:p>
    <w:p w:rsidR="000162AD" w:rsidRDefault="000162AD" w:rsidP="000162AD">
      <w:r>
        <w:t>127.3278</w:t>
      </w:r>
      <w:r>
        <w:tab/>
        <w:t>2.025e0</w:t>
      </w:r>
    </w:p>
    <w:p w:rsidR="000162AD" w:rsidRDefault="000162AD" w:rsidP="000162AD">
      <w:r>
        <w:t>127.3308</w:t>
      </w:r>
      <w:r>
        <w:tab/>
        <w:t>2.025e0</w:t>
      </w:r>
    </w:p>
    <w:p w:rsidR="000162AD" w:rsidRDefault="000162AD" w:rsidP="000162AD">
      <w:r>
        <w:t>127.3369</w:t>
      </w:r>
      <w:r>
        <w:tab/>
        <w:t>1.013e0</w:t>
      </w:r>
    </w:p>
    <w:p w:rsidR="000162AD" w:rsidRDefault="000162AD" w:rsidP="000162AD">
      <w:r>
        <w:t>127.3401</w:t>
      </w:r>
      <w:r>
        <w:tab/>
        <w:t>1.013e0</w:t>
      </w:r>
    </w:p>
    <w:p w:rsidR="000162AD" w:rsidRDefault="000162AD" w:rsidP="000162AD">
      <w:r>
        <w:t>127.3432</w:t>
      </w:r>
      <w:r>
        <w:tab/>
        <w:t>4.051e0</w:t>
      </w:r>
    </w:p>
    <w:p w:rsidR="000162AD" w:rsidRDefault="000162AD" w:rsidP="000162AD">
      <w:r>
        <w:t>127.3458</w:t>
      </w:r>
      <w:r>
        <w:tab/>
        <w:t>1.013e0</w:t>
      </w:r>
    </w:p>
    <w:p w:rsidR="000162AD" w:rsidRDefault="000162AD" w:rsidP="000162AD">
      <w:r>
        <w:t>127.3485</w:t>
      </w:r>
      <w:r>
        <w:tab/>
        <w:t>1.013e0</w:t>
      </w:r>
    </w:p>
    <w:p w:rsidR="000162AD" w:rsidRDefault="000162AD" w:rsidP="000162AD">
      <w:r>
        <w:t>127.3515</w:t>
      </w:r>
      <w:r>
        <w:tab/>
        <w:t>1.013e0</w:t>
      </w:r>
    </w:p>
    <w:p w:rsidR="000162AD" w:rsidRDefault="000162AD" w:rsidP="000162AD">
      <w:r>
        <w:lastRenderedPageBreak/>
        <w:t>127.3580</w:t>
      </w:r>
      <w:r>
        <w:tab/>
        <w:t>2.025e0</w:t>
      </w:r>
    </w:p>
    <w:p w:rsidR="000162AD" w:rsidRDefault="000162AD" w:rsidP="000162AD">
      <w:r>
        <w:t>127.3668</w:t>
      </w:r>
      <w:r>
        <w:tab/>
        <w:t>1.013e0</w:t>
      </w:r>
    </w:p>
    <w:p w:rsidR="000162AD" w:rsidRDefault="000162AD" w:rsidP="000162AD">
      <w:r>
        <w:t>127.3697</w:t>
      </w:r>
      <w:r>
        <w:tab/>
        <w:t>1.013e0</w:t>
      </w:r>
    </w:p>
    <w:p w:rsidR="000162AD" w:rsidRDefault="000162AD" w:rsidP="000162AD">
      <w:r>
        <w:t>127.3790</w:t>
      </w:r>
      <w:r>
        <w:tab/>
        <w:t>1.013e0</w:t>
      </w:r>
    </w:p>
    <w:p w:rsidR="000162AD" w:rsidRDefault="000162AD" w:rsidP="000162AD">
      <w:r>
        <w:t>127.3820</w:t>
      </w:r>
      <w:r>
        <w:tab/>
        <w:t>1.013e0</w:t>
      </w:r>
    </w:p>
    <w:p w:rsidR="000162AD" w:rsidRDefault="000162AD" w:rsidP="000162AD">
      <w:r>
        <w:t>127.3882</w:t>
      </w:r>
      <w:r>
        <w:tab/>
        <w:t>1.013e0</w:t>
      </w:r>
    </w:p>
    <w:p w:rsidR="000162AD" w:rsidRDefault="000162AD" w:rsidP="000162AD">
      <w:r>
        <w:t>127.3967</w:t>
      </w:r>
      <w:r>
        <w:tab/>
        <w:t>1.013e0</w:t>
      </w:r>
    </w:p>
    <w:p w:rsidR="000162AD" w:rsidRDefault="000162AD" w:rsidP="000162AD">
      <w:r>
        <w:t>127.3983</w:t>
      </w:r>
      <w:r>
        <w:tab/>
        <w:t>2.025e0</w:t>
      </w:r>
    </w:p>
    <w:p w:rsidR="000162AD" w:rsidRDefault="000162AD" w:rsidP="000162AD">
      <w:r>
        <w:t>127.4092</w:t>
      </w:r>
      <w:r>
        <w:tab/>
        <w:t>1.013e0</w:t>
      </w:r>
    </w:p>
    <w:p w:rsidR="000162AD" w:rsidRDefault="000162AD" w:rsidP="000162AD">
      <w:r>
        <w:t>127.4207</w:t>
      </w:r>
      <w:r>
        <w:tab/>
        <w:t>1.013e0</w:t>
      </w:r>
    </w:p>
    <w:p w:rsidR="000162AD" w:rsidRDefault="000162AD" w:rsidP="000162AD">
      <w:r>
        <w:t>127.4239</w:t>
      </w:r>
      <w:r>
        <w:tab/>
        <w:t>1.013e0</w:t>
      </w:r>
    </w:p>
    <w:p w:rsidR="000162AD" w:rsidRDefault="000162AD" w:rsidP="000162AD">
      <w:r>
        <w:t>127.4310</w:t>
      </w:r>
      <w:r>
        <w:tab/>
        <w:t>3.038e0</w:t>
      </w:r>
    </w:p>
    <w:p w:rsidR="000162AD" w:rsidRDefault="000162AD" w:rsidP="000162AD">
      <w:r>
        <w:t>127.4507</w:t>
      </w:r>
      <w:r>
        <w:tab/>
        <w:t>1.013e0</w:t>
      </w:r>
    </w:p>
    <w:p w:rsidR="000162AD" w:rsidRDefault="000162AD" w:rsidP="000162AD">
      <w:r>
        <w:t>127.4541</w:t>
      </w:r>
      <w:r>
        <w:tab/>
        <w:t>1.013e0</w:t>
      </w:r>
    </w:p>
    <w:p w:rsidR="000162AD" w:rsidRDefault="000162AD" w:rsidP="000162AD">
      <w:r>
        <w:t>127.4623</w:t>
      </w:r>
      <w:r>
        <w:tab/>
        <w:t>1.013e0</w:t>
      </w:r>
    </w:p>
    <w:p w:rsidR="000162AD" w:rsidRDefault="000162AD" w:rsidP="000162AD">
      <w:r>
        <w:t>127.4689</w:t>
      </w:r>
      <w:r>
        <w:tab/>
        <w:t>1.013e0</w:t>
      </w:r>
    </w:p>
    <w:p w:rsidR="000162AD" w:rsidRDefault="000162AD" w:rsidP="000162AD">
      <w:r>
        <w:t>127.4719</w:t>
      </w:r>
      <w:r>
        <w:tab/>
        <w:t>1.013e0</w:t>
      </w:r>
    </w:p>
    <w:p w:rsidR="000162AD" w:rsidRDefault="000162AD" w:rsidP="000162AD">
      <w:r>
        <w:t>127.4749</w:t>
      </w:r>
      <w:r>
        <w:tab/>
        <w:t>3.038e0</w:t>
      </w:r>
    </w:p>
    <w:p w:rsidR="000162AD" w:rsidRDefault="000162AD" w:rsidP="000162AD">
      <w:r>
        <w:t>127.4778</w:t>
      </w:r>
      <w:r>
        <w:tab/>
        <w:t>1.013e0</w:t>
      </w:r>
    </w:p>
    <w:p w:rsidR="000162AD" w:rsidRDefault="000162AD" w:rsidP="000162AD">
      <w:r>
        <w:lastRenderedPageBreak/>
        <w:t>127.4835</w:t>
      </w:r>
      <w:r>
        <w:tab/>
        <w:t>1.013e0</w:t>
      </w:r>
    </w:p>
    <w:p w:rsidR="000162AD" w:rsidRDefault="000162AD" w:rsidP="000162AD">
      <w:r>
        <w:t>127.4898</w:t>
      </w:r>
      <w:r>
        <w:tab/>
        <w:t>2.025e0</w:t>
      </w:r>
    </w:p>
    <w:p w:rsidR="000162AD" w:rsidRDefault="000162AD" w:rsidP="000162AD">
      <w:r>
        <w:t>127.5021</w:t>
      </w:r>
      <w:r>
        <w:tab/>
        <w:t>2.025e0</w:t>
      </w:r>
    </w:p>
    <w:p w:rsidR="000162AD" w:rsidRDefault="000162AD" w:rsidP="000162AD">
      <w:r>
        <w:t>127.5077</w:t>
      </w:r>
      <w:r>
        <w:tab/>
        <w:t>1.013e0</w:t>
      </w:r>
    </w:p>
    <w:p w:rsidR="000162AD" w:rsidRDefault="000162AD" w:rsidP="000162AD">
      <w:r>
        <w:t>127.5092</w:t>
      </w:r>
      <w:r>
        <w:tab/>
        <w:t>2.025e0</w:t>
      </w:r>
    </w:p>
    <w:p w:rsidR="000162AD" w:rsidRDefault="000162AD" w:rsidP="000162AD">
      <w:r>
        <w:t>127.5138</w:t>
      </w:r>
      <w:r>
        <w:tab/>
        <w:t>1.013e0</w:t>
      </w:r>
    </w:p>
    <w:p w:rsidR="000162AD" w:rsidRDefault="000162AD" w:rsidP="000162AD">
      <w:r>
        <w:t>127.5170</w:t>
      </w:r>
      <w:r>
        <w:tab/>
        <w:t>2.025e0</w:t>
      </w:r>
    </w:p>
    <w:p w:rsidR="000162AD" w:rsidRDefault="000162AD" w:rsidP="000162AD">
      <w:r>
        <w:t>127.5199</w:t>
      </w:r>
      <w:r>
        <w:tab/>
        <w:t>2.025e0</w:t>
      </w:r>
    </w:p>
    <w:p w:rsidR="000162AD" w:rsidRDefault="000162AD" w:rsidP="000162AD">
      <w:r>
        <w:t>127.5349</w:t>
      </w:r>
      <w:r>
        <w:tab/>
        <w:t>2.025e0</w:t>
      </w:r>
    </w:p>
    <w:p w:rsidR="000162AD" w:rsidRDefault="000162AD" w:rsidP="000162AD">
      <w:r>
        <w:t>127.5501</w:t>
      </w:r>
      <w:r>
        <w:tab/>
        <w:t>1.013e0</w:t>
      </w:r>
    </w:p>
    <w:p w:rsidR="000162AD" w:rsidRDefault="000162AD" w:rsidP="000162AD">
      <w:r>
        <w:t>127.5527</w:t>
      </w:r>
      <w:r>
        <w:tab/>
        <w:t>1.013e0</w:t>
      </w:r>
    </w:p>
    <w:p w:rsidR="000162AD" w:rsidRDefault="000162AD" w:rsidP="000162AD">
      <w:r>
        <w:t>127.5554</w:t>
      </w:r>
      <w:r>
        <w:tab/>
        <w:t>2.025e0</w:t>
      </w:r>
    </w:p>
    <w:p w:rsidR="000162AD" w:rsidRDefault="000162AD" w:rsidP="000162AD">
      <w:r>
        <w:t>127.5590</w:t>
      </w:r>
      <w:r>
        <w:tab/>
        <w:t>1.013e0</w:t>
      </w:r>
    </w:p>
    <w:p w:rsidR="000162AD" w:rsidRDefault="000162AD" w:rsidP="000162AD">
      <w:r>
        <w:t>127.5647</w:t>
      </w:r>
      <w:r>
        <w:tab/>
        <w:t>1.013e0</w:t>
      </w:r>
    </w:p>
    <w:p w:rsidR="000162AD" w:rsidRDefault="000162AD" w:rsidP="000162AD">
      <w:r>
        <w:t>127.5803</w:t>
      </w:r>
      <w:r>
        <w:tab/>
        <w:t>3.038e0</w:t>
      </w:r>
    </w:p>
    <w:p w:rsidR="000162AD" w:rsidRDefault="000162AD" w:rsidP="000162AD">
      <w:r>
        <w:t>127.5859</w:t>
      </w:r>
      <w:r>
        <w:tab/>
        <w:t>3.038e0</w:t>
      </w:r>
    </w:p>
    <w:p w:rsidR="000162AD" w:rsidRDefault="000162AD" w:rsidP="000162AD">
      <w:r>
        <w:t>127.5890</w:t>
      </w:r>
      <w:r>
        <w:tab/>
        <w:t>1.013e0</w:t>
      </w:r>
    </w:p>
    <w:p w:rsidR="000162AD" w:rsidRDefault="000162AD" w:rsidP="000162AD">
      <w:r>
        <w:t>127.5954</w:t>
      </w:r>
      <w:r>
        <w:tab/>
        <w:t>1.013e0</w:t>
      </w:r>
    </w:p>
    <w:p w:rsidR="000162AD" w:rsidRDefault="000162AD" w:rsidP="000162AD">
      <w:r>
        <w:t>127.6131</w:t>
      </w:r>
      <w:r>
        <w:tab/>
        <w:t>1.013e0</w:t>
      </w:r>
    </w:p>
    <w:p w:rsidR="000162AD" w:rsidRDefault="000162AD" w:rsidP="000162AD">
      <w:r>
        <w:lastRenderedPageBreak/>
        <w:t>127.6159</w:t>
      </w:r>
      <w:r>
        <w:tab/>
        <w:t>1.013e0</w:t>
      </w:r>
    </w:p>
    <w:p w:rsidR="000162AD" w:rsidRDefault="000162AD" w:rsidP="000162AD">
      <w:r>
        <w:t>127.6215</w:t>
      </w:r>
      <w:r>
        <w:tab/>
        <w:t>1.013e0</w:t>
      </w:r>
    </w:p>
    <w:p w:rsidR="000162AD" w:rsidRDefault="000162AD" w:rsidP="000162AD">
      <w:r>
        <w:t>127.6248</w:t>
      </w:r>
      <w:r>
        <w:tab/>
        <w:t>2.025e0</w:t>
      </w:r>
    </w:p>
    <w:p w:rsidR="000162AD" w:rsidRDefault="000162AD" w:rsidP="000162AD">
      <w:r>
        <w:t>127.6264</w:t>
      </w:r>
      <w:r>
        <w:tab/>
        <w:t>2.025e0</w:t>
      </w:r>
    </w:p>
    <w:p w:rsidR="000162AD" w:rsidRDefault="000162AD" w:rsidP="000162AD">
      <w:r>
        <w:t>127.6280</w:t>
      </w:r>
      <w:r>
        <w:tab/>
        <w:t>1.013e0</w:t>
      </w:r>
    </w:p>
    <w:p w:rsidR="000162AD" w:rsidRDefault="000162AD" w:rsidP="000162AD">
      <w:r>
        <w:t>127.6307</w:t>
      </w:r>
      <w:r>
        <w:tab/>
        <w:t>1.013e0</w:t>
      </w:r>
    </w:p>
    <w:p w:rsidR="000162AD" w:rsidRDefault="000162AD" w:rsidP="000162AD">
      <w:r>
        <w:t>127.6339</w:t>
      </w:r>
      <w:r>
        <w:tab/>
        <w:t>2.025e0</w:t>
      </w:r>
    </w:p>
    <w:p w:rsidR="000162AD" w:rsidRDefault="000162AD" w:rsidP="000162AD">
      <w:r>
        <w:t>127.6372</w:t>
      </w:r>
      <w:r>
        <w:tab/>
        <w:t>1.013e0</w:t>
      </w:r>
    </w:p>
    <w:p w:rsidR="000162AD" w:rsidRDefault="000162AD" w:rsidP="000162AD">
      <w:r>
        <w:t>127.6417</w:t>
      </w:r>
      <w:r>
        <w:tab/>
        <w:t>2.025e0</w:t>
      </w:r>
    </w:p>
    <w:p w:rsidR="000162AD" w:rsidRDefault="000162AD" w:rsidP="000162AD">
      <w:r>
        <w:t>127.6489</w:t>
      </w:r>
      <w:r>
        <w:tab/>
        <w:t>1.013e0</w:t>
      </w:r>
    </w:p>
    <w:p w:rsidR="000162AD" w:rsidRDefault="000162AD" w:rsidP="000162AD">
      <w:r>
        <w:t>127.6520</w:t>
      </w:r>
      <w:r>
        <w:tab/>
        <w:t>1.013e0</w:t>
      </w:r>
    </w:p>
    <w:p w:rsidR="000162AD" w:rsidRDefault="000162AD" w:rsidP="000162AD">
      <w:r>
        <w:t>127.6581</w:t>
      </w:r>
      <w:r>
        <w:tab/>
        <w:t>3.038e0</w:t>
      </w:r>
    </w:p>
    <w:p w:rsidR="000162AD" w:rsidRDefault="000162AD" w:rsidP="000162AD">
      <w:r>
        <w:t>127.6612</w:t>
      </w:r>
      <w:r>
        <w:tab/>
        <w:t>1.013e0</w:t>
      </w:r>
    </w:p>
    <w:p w:rsidR="000162AD" w:rsidRDefault="000162AD" w:rsidP="000162AD">
      <w:r>
        <w:t>127.6792</w:t>
      </w:r>
      <w:r>
        <w:tab/>
        <w:t>1.013e0</w:t>
      </w:r>
    </w:p>
    <w:p w:rsidR="000162AD" w:rsidRDefault="000162AD" w:rsidP="000162AD">
      <w:r>
        <w:t>127.6850</w:t>
      </w:r>
      <w:r>
        <w:tab/>
        <w:t>1.013e0</w:t>
      </w:r>
    </w:p>
    <w:p w:rsidR="000162AD" w:rsidRDefault="000162AD" w:rsidP="000162AD">
      <w:r>
        <w:t>127.6882</w:t>
      </w:r>
      <w:r>
        <w:tab/>
        <w:t>2.025e0</w:t>
      </w:r>
    </w:p>
    <w:p w:rsidR="000162AD" w:rsidRDefault="000162AD" w:rsidP="000162AD">
      <w:r>
        <w:t>127.6896</w:t>
      </w:r>
      <w:r>
        <w:tab/>
        <w:t>2.025e0</w:t>
      </w:r>
    </w:p>
    <w:p w:rsidR="000162AD" w:rsidRDefault="000162AD" w:rsidP="000162AD">
      <w:r>
        <w:t>127.6906</w:t>
      </w:r>
      <w:r>
        <w:tab/>
        <w:t>1.013e0</w:t>
      </w:r>
    </w:p>
    <w:p w:rsidR="000162AD" w:rsidRDefault="000162AD" w:rsidP="000162AD">
      <w:r>
        <w:t>127.7028</w:t>
      </w:r>
      <w:r>
        <w:tab/>
        <w:t>2.025e0</w:t>
      </w:r>
    </w:p>
    <w:p w:rsidR="000162AD" w:rsidRDefault="000162AD" w:rsidP="000162AD">
      <w:r>
        <w:lastRenderedPageBreak/>
        <w:t>127.7210</w:t>
      </w:r>
      <w:r>
        <w:tab/>
        <w:t>1.013e0</w:t>
      </w:r>
    </w:p>
    <w:p w:rsidR="000162AD" w:rsidRDefault="000162AD" w:rsidP="000162AD">
      <w:r>
        <w:t>127.7389</w:t>
      </w:r>
      <w:r>
        <w:tab/>
        <w:t>1.013e0</w:t>
      </w:r>
    </w:p>
    <w:p w:rsidR="000162AD" w:rsidRDefault="000162AD" w:rsidP="000162AD">
      <w:r>
        <w:t>127.7406</w:t>
      </w:r>
      <w:r>
        <w:tab/>
        <w:t>2.025e0</w:t>
      </w:r>
    </w:p>
    <w:p w:rsidR="000162AD" w:rsidRDefault="000162AD" w:rsidP="000162AD">
      <w:r>
        <w:t>127.7421</w:t>
      </w:r>
      <w:r>
        <w:tab/>
        <w:t>1.013e0</w:t>
      </w:r>
    </w:p>
    <w:p w:rsidR="000162AD" w:rsidRDefault="000162AD" w:rsidP="000162AD">
      <w:r>
        <w:t>127.7544</w:t>
      </w:r>
      <w:r>
        <w:tab/>
        <w:t>1.013e0</w:t>
      </w:r>
    </w:p>
    <w:p w:rsidR="000162AD" w:rsidRDefault="000162AD" w:rsidP="000162AD">
      <w:r>
        <w:t>127.7570</w:t>
      </w:r>
      <w:r>
        <w:tab/>
        <w:t>1.013e0</w:t>
      </w:r>
    </w:p>
    <w:p w:rsidR="000162AD" w:rsidRDefault="000162AD" w:rsidP="000162AD">
      <w:r>
        <w:t>127.7753</w:t>
      </w:r>
      <w:r>
        <w:tab/>
        <w:t>1.013e0</w:t>
      </w:r>
    </w:p>
    <w:p w:rsidR="000162AD" w:rsidRDefault="000162AD" w:rsidP="000162AD">
      <w:r>
        <w:t>127.7813</w:t>
      </w:r>
      <w:r>
        <w:tab/>
        <w:t>2.025e0</w:t>
      </w:r>
    </w:p>
    <w:p w:rsidR="000162AD" w:rsidRDefault="000162AD" w:rsidP="000162AD">
      <w:r>
        <w:t>127.7871</w:t>
      </w:r>
      <w:r>
        <w:tab/>
        <w:t>1.013e0</w:t>
      </w:r>
    </w:p>
    <w:p w:rsidR="000162AD" w:rsidRDefault="000162AD" w:rsidP="000162AD">
      <w:r>
        <w:t>127.7929</w:t>
      </w:r>
      <w:r>
        <w:tab/>
        <w:t>1.013e0</w:t>
      </w:r>
    </w:p>
    <w:p w:rsidR="000162AD" w:rsidRDefault="000162AD" w:rsidP="000162AD">
      <w:r>
        <w:t>127.8051</w:t>
      </w:r>
      <w:r>
        <w:tab/>
        <w:t>1.013e0</w:t>
      </w:r>
    </w:p>
    <w:p w:rsidR="000162AD" w:rsidRDefault="000162AD" w:rsidP="000162AD">
      <w:r>
        <w:t>127.8235</w:t>
      </w:r>
      <w:r>
        <w:tab/>
        <w:t>2.025e0</w:t>
      </w:r>
    </w:p>
    <w:p w:rsidR="000162AD" w:rsidRDefault="000162AD" w:rsidP="000162AD">
      <w:r>
        <w:t>127.8291</w:t>
      </w:r>
      <w:r>
        <w:tab/>
        <w:t>2.025e0</w:t>
      </w:r>
    </w:p>
    <w:p w:rsidR="000162AD" w:rsidRDefault="000162AD" w:rsidP="000162AD">
      <w:r>
        <w:t>127.8384</w:t>
      </w:r>
      <w:r>
        <w:tab/>
        <w:t>1.013e0</w:t>
      </w:r>
    </w:p>
    <w:p w:rsidR="000162AD" w:rsidRDefault="000162AD" w:rsidP="000162AD">
      <w:r>
        <w:t>127.8503</w:t>
      </w:r>
      <w:r>
        <w:tab/>
        <w:t>1.013e0</w:t>
      </w:r>
    </w:p>
    <w:p w:rsidR="000162AD" w:rsidRDefault="000162AD" w:rsidP="000162AD">
      <w:r>
        <w:t>127.8561</w:t>
      </w:r>
      <w:r>
        <w:tab/>
        <w:t>2.025e0</w:t>
      </w:r>
    </w:p>
    <w:p w:rsidR="000162AD" w:rsidRDefault="000162AD" w:rsidP="000162AD">
      <w:r>
        <w:t>127.8592</w:t>
      </w:r>
      <w:r>
        <w:tab/>
        <w:t>1.013e0</w:t>
      </w:r>
    </w:p>
    <w:p w:rsidR="000162AD" w:rsidRDefault="000162AD" w:rsidP="000162AD">
      <w:r>
        <w:t>127.8701</w:t>
      </w:r>
      <w:r>
        <w:tab/>
        <w:t>2.025e0</w:t>
      </w:r>
    </w:p>
    <w:p w:rsidR="000162AD" w:rsidRDefault="000162AD" w:rsidP="000162AD">
      <w:r>
        <w:t>127.8716</w:t>
      </w:r>
      <w:r>
        <w:tab/>
        <w:t>1.013e0</w:t>
      </w:r>
    </w:p>
    <w:p w:rsidR="000162AD" w:rsidRDefault="000162AD" w:rsidP="000162AD">
      <w:r>
        <w:lastRenderedPageBreak/>
        <w:t>127.8741</w:t>
      </w:r>
      <w:r>
        <w:tab/>
        <w:t>2.025e0</w:t>
      </w:r>
    </w:p>
    <w:p w:rsidR="000162AD" w:rsidRDefault="000162AD" w:rsidP="000162AD">
      <w:r>
        <w:t>127.8768</w:t>
      </w:r>
      <w:r>
        <w:tab/>
        <w:t>1.013e0</w:t>
      </w:r>
    </w:p>
    <w:p w:rsidR="000162AD" w:rsidRDefault="000162AD" w:rsidP="000162AD">
      <w:r>
        <w:t>127.8833</w:t>
      </w:r>
      <w:r>
        <w:tab/>
        <w:t>1.013e0</w:t>
      </w:r>
    </w:p>
    <w:p w:rsidR="000162AD" w:rsidRDefault="000162AD" w:rsidP="000162AD">
      <w:r>
        <w:t>127.8895</w:t>
      </w:r>
      <w:r>
        <w:tab/>
        <w:t>1.013e0</w:t>
      </w:r>
    </w:p>
    <w:p w:rsidR="000162AD" w:rsidRDefault="000162AD" w:rsidP="000162AD">
      <w:r>
        <w:t>127.8911</w:t>
      </w:r>
      <w:r>
        <w:tab/>
        <w:t>2.025e0</w:t>
      </w:r>
    </w:p>
    <w:p w:rsidR="000162AD" w:rsidRDefault="000162AD" w:rsidP="000162AD">
      <w:r>
        <w:t>127.8981</w:t>
      </w:r>
      <w:r>
        <w:tab/>
        <w:t>1.013e0</w:t>
      </w:r>
    </w:p>
    <w:p w:rsidR="000162AD" w:rsidRDefault="000162AD" w:rsidP="000162AD">
      <w:r>
        <w:t>127.9072</w:t>
      </w:r>
      <w:r>
        <w:tab/>
        <w:t>2.025e0</w:t>
      </w:r>
    </w:p>
    <w:p w:rsidR="000162AD" w:rsidRDefault="000162AD" w:rsidP="000162AD">
      <w:r>
        <w:t>127.9105</w:t>
      </w:r>
      <w:r>
        <w:tab/>
        <w:t>1.013e0</w:t>
      </w:r>
    </w:p>
    <w:p w:rsidR="000162AD" w:rsidRDefault="000162AD" w:rsidP="000162AD">
      <w:r>
        <w:t>127.9134</w:t>
      </w:r>
      <w:r>
        <w:tab/>
        <w:t>2.025e0</w:t>
      </w:r>
    </w:p>
    <w:p w:rsidR="000162AD" w:rsidRDefault="000162AD" w:rsidP="000162AD">
      <w:r>
        <w:t>127.9284</w:t>
      </w:r>
      <w:r>
        <w:tab/>
        <w:t>2.025e0</w:t>
      </w:r>
    </w:p>
    <w:p w:rsidR="000162AD" w:rsidRDefault="000162AD" w:rsidP="000162AD">
      <w:r>
        <w:t>127.9407</w:t>
      </w:r>
      <w:r>
        <w:tab/>
        <w:t>6.076e0</w:t>
      </w:r>
    </w:p>
    <w:p w:rsidR="000162AD" w:rsidRDefault="000162AD" w:rsidP="000162AD">
      <w:r>
        <w:t>127.9462</w:t>
      </w:r>
      <w:r>
        <w:tab/>
        <w:t>2.025e0</w:t>
      </w:r>
    </w:p>
    <w:p w:rsidR="000162AD" w:rsidRDefault="000162AD" w:rsidP="000162AD">
      <w:r>
        <w:t>127.9522</w:t>
      </w:r>
      <w:r>
        <w:tab/>
        <w:t>1.013e0</w:t>
      </w:r>
    </w:p>
    <w:p w:rsidR="000162AD" w:rsidRDefault="000162AD" w:rsidP="000162AD">
      <w:r>
        <w:t>127.9619</w:t>
      </w:r>
      <w:r>
        <w:tab/>
        <w:t>2.025e0</w:t>
      </w:r>
    </w:p>
    <w:p w:rsidR="000162AD" w:rsidRDefault="000162AD" w:rsidP="000162AD">
      <w:r>
        <w:t>127.9646</w:t>
      </w:r>
      <w:r>
        <w:tab/>
        <w:t>2.025e0</w:t>
      </w:r>
    </w:p>
    <w:p w:rsidR="000162AD" w:rsidRDefault="000162AD" w:rsidP="000162AD">
      <w:r>
        <w:t>127.9794</w:t>
      </w:r>
      <w:r>
        <w:tab/>
        <w:t>2.025e0</w:t>
      </w:r>
    </w:p>
    <w:p w:rsidR="000162AD" w:rsidRDefault="000162AD" w:rsidP="000162AD">
      <w:r>
        <w:t>127.9915</w:t>
      </w:r>
      <w:r>
        <w:tab/>
        <w:t>1.013e0</w:t>
      </w:r>
    </w:p>
    <w:p w:rsidR="000162AD" w:rsidRDefault="000162AD" w:rsidP="000162AD">
      <w:r>
        <w:t>127.9941</w:t>
      </w:r>
      <w:r>
        <w:tab/>
        <w:t>1.013e0</w:t>
      </w:r>
    </w:p>
    <w:p w:rsidR="000162AD" w:rsidRDefault="000162AD" w:rsidP="000162AD">
      <w:r>
        <w:t>127.9975</w:t>
      </w:r>
      <w:r>
        <w:tab/>
        <w:t>1.013e0</w:t>
      </w:r>
    </w:p>
    <w:p w:rsidR="000162AD" w:rsidRDefault="000162AD" w:rsidP="000162AD">
      <w:r>
        <w:lastRenderedPageBreak/>
        <w:t>128.0038</w:t>
      </w:r>
      <w:r>
        <w:tab/>
        <w:t>4.051e0</w:t>
      </w:r>
    </w:p>
    <w:p w:rsidR="000162AD" w:rsidRDefault="000162AD" w:rsidP="000162AD">
      <w:r>
        <w:t>128.0185</w:t>
      </w:r>
      <w:r>
        <w:tab/>
        <w:t>2.025e0</w:t>
      </w:r>
    </w:p>
    <w:p w:rsidR="000162AD" w:rsidRDefault="000162AD" w:rsidP="000162AD">
      <w:r>
        <w:t>128.0213</w:t>
      </w:r>
      <w:r>
        <w:tab/>
        <w:t>1.013e0</w:t>
      </w:r>
    </w:p>
    <w:p w:rsidR="000162AD" w:rsidRDefault="000162AD" w:rsidP="000162AD">
      <w:r>
        <w:t>128.0261</w:t>
      </w:r>
      <w:r>
        <w:tab/>
        <w:t>2.025e0</w:t>
      </w:r>
    </w:p>
    <w:p w:rsidR="000162AD" w:rsidRDefault="000162AD" w:rsidP="000162AD">
      <w:r>
        <w:t>128.0275</w:t>
      </w:r>
      <w:r>
        <w:tab/>
        <w:t>1.013e0</w:t>
      </w:r>
    </w:p>
    <w:p w:rsidR="000162AD" w:rsidRDefault="000162AD" w:rsidP="000162AD">
      <w:r>
        <w:t>128.0307</w:t>
      </w:r>
      <w:r>
        <w:tab/>
        <w:t>2.025e0</w:t>
      </w:r>
    </w:p>
    <w:p w:rsidR="000162AD" w:rsidRDefault="000162AD" w:rsidP="000162AD">
      <w:r>
        <w:t>128.0395</w:t>
      </w:r>
      <w:r>
        <w:tab/>
        <w:t>1.013e0</w:t>
      </w:r>
    </w:p>
    <w:p w:rsidR="000162AD" w:rsidRDefault="000162AD" w:rsidP="000162AD">
      <w:r>
        <w:t>128.0408</w:t>
      </w:r>
      <w:r>
        <w:tab/>
        <w:t>2.025e0</w:t>
      </w:r>
    </w:p>
    <w:p w:rsidR="000162AD" w:rsidRDefault="000162AD" w:rsidP="000162AD">
      <w:r>
        <w:t>128.0434</w:t>
      </w:r>
      <w:r>
        <w:tab/>
        <w:t>3.038e0</w:t>
      </w:r>
    </w:p>
    <w:p w:rsidR="000162AD" w:rsidRDefault="000162AD" w:rsidP="000162AD">
      <w:r>
        <w:t>128.0456</w:t>
      </w:r>
      <w:r>
        <w:tab/>
        <w:t>1.013e0</w:t>
      </w:r>
    </w:p>
    <w:p w:rsidR="000162AD" w:rsidRDefault="000162AD" w:rsidP="000162AD">
      <w:r>
        <w:t>128.0483</w:t>
      </w:r>
      <w:r>
        <w:tab/>
        <w:t>4.051e0</w:t>
      </w:r>
    </w:p>
    <w:p w:rsidR="000162AD" w:rsidRDefault="000162AD" w:rsidP="000162AD">
      <w:r>
        <w:t>128.0518</w:t>
      </w:r>
      <w:r>
        <w:tab/>
        <w:t>1.013e0</w:t>
      </w:r>
    </w:p>
    <w:p w:rsidR="000162AD" w:rsidRDefault="000162AD" w:rsidP="000162AD">
      <w:r>
        <w:t>128.0605</w:t>
      </w:r>
      <w:r>
        <w:tab/>
        <w:t>1.013e0</w:t>
      </w:r>
    </w:p>
    <w:p w:rsidR="000162AD" w:rsidRDefault="000162AD" w:rsidP="000162AD">
      <w:r>
        <w:t>128.0634</w:t>
      </w:r>
      <w:r>
        <w:tab/>
        <w:t>6.076e0</w:t>
      </w:r>
    </w:p>
    <w:p w:rsidR="000162AD" w:rsidRDefault="000162AD" w:rsidP="000162AD">
      <w:r>
        <w:t>128.0649</w:t>
      </w:r>
      <w:r>
        <w:tab/>
        <w:t>2.025e0</w:t>
      </w:r>
    </w:p>
    <w:p w:rsidR="000162AD" w:rsidRDefault="000162AD" w:rsidP="000162AD">
      <w:r>
        <w:t>128.0663</w:t>
      </w:r>
      <w:r>
        <w:tab/>
        <w:t>2.025e0</w:t>
      </w:r>
    </w:p>
    <w:p w:rsidR="000162AD" w:rsidRDefault="000162AD" w:rsidP="000162AD">
      <w:r>
        <w:t>128.0677</w:t>
      </w:r>
      <w:r>
        <w:tab/>
        <w:t>4.367e0</w:t>
      </w:r>
    </w:p>
    <w:p w:rsidR="000162AD" w:rsidRDefault="000162AD" w:rsidP="000162AD">
      <w:r>
        <w:t>128.0697</w:t>
      </w:r>
      <w:r>
        <w:tab/>
        <w:t>5.063e0</w:t>
      </w:r>
    </w:p>
    <w:p w:rsidR="000162AD" w:rsidRDefault="000162AD" w:rsidP="000162AD">
      <w:r>
        <w:t>128.0713</w:t>
      </w:r>
      <w:r>
        <w:tab/>
        <w:t>4.051e0</w:t>
      </w:r>
    </w:p>
    <w:p w:rsidR="000162AD" w:rsidRDefault="000162AD" w:rsidP="000162AD">
      <w:r>
        <w:lastRenderedPageBreak/>
        <w:t>128.0760</w:t>
      </w:r>
      <w:r>
        <w:tab/>
        <w:t>1.013e0</w:t>
      </w:r>
    </w:p>
    <w:p w:rsidR="000162AD" w:rsidRDefault="000162AD" w:rsidP="000162AD">
      <w:r>
        <w:t>128.0772</w:t>
      </w:r>
      <w:r>
        <w:tab/>
        <w:t>1.215e1</w:t>
      </w:r>
    </w:p>
    <w:p w:rsidR="000162AD" w:rsidRDefault="000162AD" w:rsidP="000162AD">
      <w:r>
        <w:t>128.0792</w:t>
      </w:r>
      <w:r>
        <w:tab/>
        <w:t>1.013e0</w:t>
      </w:r>
    </w:p>
    <w:p w:rsidR="000162AD" w:rsidRDefault="000162AD" w:rsidP="000162AD">
      <w:r>
        <w:t>128.0808</w:t>
      </w:r>
      <w:r>
        <w:tab/>
        <w:t>8.101e0</w:t>
      </w:r>
    </w:p>
    <w:p w:rsidR="000162AD" w:rsidRDefault="000162AD" w:rsidP="000162AD">
      <w:r>
        <w:t>128.0833</w:t>
      </w:r>
      <w:r>
        <w:tab/>
        <w:t>6.076e0</w:t>
      </w:r>
    </w:p>
    <w:p w:rsidR="000162AD" w:rsidRDefault="000162AD" w:rsidP="000162AD">
      <w:r>
        <w:t>128.0845</w:t>
      </w:r>
      <w:r>
        <w:tab/>
        <w:t>2.025e0</w:t>
      </w:r>
    </w:p>
    <w:p w:rsidR="000162AD" w:rsidRDefault="000162AD" w:rsidP="000162AD">
      <w:r>
        <w:t>128.0856</w:t>
      </w:r>
      <w:r>
        <w:tab/>
        <w:t>3.038e0</w:t>
      </w:r>
    </w:p>
    <w:p w:rsidR="000162AD" w:rsidRDefault="000162AD" w:rsidP="000162AD">
      <w:r>
        <w:t>128.0917</w:t>
      </w:r>
      <w:r>
        <w:tab/>
        <w:t>3.038e0</w:t>
      </w:r>
    </w:p>
    <w:p w:rsidR="000162AD" w:rsidRDefault="000162AD" w:rsidP="000162AD">
      <w:r>
        <w:t>128.0939</w:t>
      </w:r>
      <w:r>
        <w:tab/>
        <w:t>2.025e0</w:t>
      </w:r>
    </w:p>
    <w:p w:rsidR="000162AD" w:rsidRDefault="000162AD" w:rsidP="000162AD">
      <w:r>
        <w:t>128.0985</w:t>
      </w:r>
      <w:r>
        <w:tab/>
        <w:t>2.025e0</w:t>
      </w:r>
    </w:p>
    <w:p w:rsidR="000162AD" w:rsidRDefault="000162AD" w:rsidP="000162AD">
      <w:r>
        <w:t>128.0997</w:t>
      </w:r>
      <w:r>
        <w:tab/>
        <w:t>1.013e0</w:t>
      </w:r>
    </w:p>
    <w:p w:rsidR="000162AD" w:rsidRDefault="000162AD" w:rsidP="000162AD">
      <w:r>
        <w:t>128.1015</w:t>
      </w:r>
      <w:r>
        <w:tab/>
        <w:t>4.051e0</w:t>
      </w:r>
    </w:p>
    <w:p w:rsidR="000162AD" w:rsidRDefault="000162AD" w:rsidP="000162AD">
      <w:r>
        <w:t>128.1048</w:t>
      </w:r>
      <w:r>
        <w:tab/>
        <w:t>3.038e0</w:t>
      </w:r>
    </w:p>
    <w:p w:rsidR="000162AD" w:rsidRDefault="000162AD" w:rsidP="000162AD">
      <w:r>
        <w:t>128.1059</w:t>
      </w:r>
      <w:r>
        <w:tab/>
        <w:t>5.063e0</w:t>
      </w:r>
    </w:p>
    <w:p w:rsidR="000162AD" w:rsidRDefault="000162AD" w:rsidP="000162AD">
      <w:r>
        <w:t>128.1100</w:t>
      </w:r>
      <w:r>
        <w:tab/>
        <w:t>3.038e0</w:t>
      </w:r>
    </w:p>
    <w:p w:rsidR="000162AD" w:rsidRDefault="000162AD" w:rsidP="000162AD">
      <w:r>
        <w:t>128.1118</w:t>
      </w:r>
      <w:r>
        <w:tab/>
        <w:t>4.051e0</w:t>
      </w:r>
    </w:p>
    <w:p w:rsidR="000162AD" w:rsidRDefault="000162AD" w:rsidP="000162AD">
      <w:r>
        <w:t>128.1134</w:t>
      </w:r>
      <w:r>
        <w:tab/>
        <w:t>2.025e0</w:t>
      </w:r>
    </w:p>
    <w:p w:rsidR="000162AD" w:rsidRDefault="000162AD" w:rsidP="000162AD">
      <w:r>
        <w:t>128.1148</w:t>
      </w:r>
      <w:r>
        <w:tab/>
        <w:t>1.013e0</w:t>
      </w:r>
    </w:p>
    <w:p w:rsidR="000162AD" w:rsidRDefault="000162AD" w:rsidP="000162AD">
      <w:r>
        <w:t>128.1178</w:t>
      </w:r>
      <w:r>
        <w:tab/>
        <w:t>1.013e0</w:t>
      </w:r>
    </w:p>
    <w:p w:rsidR="000162AD" w:rsidRDefault="000162AD" w:rsidP="000162AD">
      <w:r>
        <w:lastRenderedPageBreak/>
        <w:t>128.1227</w:t>
      </w:r>
      <w:r>
        <w:tab/>
        <w:t>2.025e0</w:t>
      </w:r>
    </w:p>
    <w:p w:rsidR="000162AD" w:rsidRDefault="000162AD" w:rsidP="000162AD">
      <w:r>
        <w:t>128.1295</w:t>
      </w:r>
      <w:r>
        <w:tab/>
        <w:t>1.013e0</w:t>
      </w:r>
    </w:p>
    <w:p w:rsidR="000162AD" w:rsidRDefault="000162AD" w:rsidP="000162AD">
      <w:r>
        <w:t>128.1327</w:t>
      </w:r>
      <w:r>
        <w:tab/>
        <w:t>2.025e0</w:t>
      </w:r>
    </w:p>
    <w:p w:rsidR="000162AD" w:rsidRDefault="000162AD" w:rsidP="000162AD">
      <w:r>
        <w:t>128.1358</w:t>
      </w:r>
      <w:r>
        <w:tab/>
        <w:t>3.038e0</w:t>
      </w:r>
    </w:p>
    <w:p w:rsidR="000162AD" w:rsidRDefault="000162AD" w:rsidP="000162AD">
      <w:r>
        <w:t>128.1386</w:t>
      </w:r>
      <w:r>
        <w:tab/>
        <w:t>1.013e0</w:t>
      </w:r>
    </w:p>
    <w:p w:rsidR="000162AD" w:rsidRDefault="000162AD" w:rsidP="000162AD">
      <w:r>
        <w:t>128.1419</w:t>
      </w:r>
      <w:r>
        <w:tab/>
        <w:t>1.013e0</w:t>
      </w:r>
    </w:p>
    <w:p w:rsidR="000162AD" w:rsidRDefault="000162AD" w:rsidP="000162AD">
      <w:r>
        <w:t>128.1449</w:t>
      </w:r>
      <w:r>
        <w:tab/>
        <w:t>4.051e0</w:t>
      </w:r>
    </w:p>
    <w:p w:rsidR="000162AD" w:rsidRDefault="000162AD" w:rsidP="000162AD">
      <w:r>
        <w:t>128.1751</w:t>
      </w:r>
      <w:r>
        <w:tab/>
        <w:t>2.025e0</w:t>
      </w:r>
    </w:p>
    <w:p w:rsidR="000162AD" w:rsidRDefault="000162AD" w:rsidP="000162AD">
      <w:r>
        <w:t>128.1777</w:t>
      </w:r>
      <w:r>
        <w:tab/>
        <w:t>2.025e0</w:t>
      </w:r>
    </w:p>
    <w:p w:rsidR="000162AD" w:rsidRDefault="000162AD" w:rsidP="000162AD">
      <w:r>
        <w:t>128.1810</w:t>
      </w:r>
      <w:r>
        <w:tab/>
        <w:t>1.013e0</w:t>
      </w:r>
    </w:p>
    <w:p w:rsidR="000162AD" w:rsidRDefault="000162AD" w:rsidP="000162AD">
      <w:r>
        <w:t>128.1824</w:t>
      </w:r>
      <w:r>
        <w:tab/>
        <w:t>2.025e0</w:t>
      </w:r>
    </w:p>
    <w:p w:rsidR="000162AD" w:rsidRDefault="000162AD" w:rsidP="000162AD">
      <w:r>
        <w:t>128.1870</w:t>
      </w:r>
      <w:r>
        <w:tab/>
        <w:t>1.013e0</w:t>
      </w:r>
    </w:p>
    <w:p w:rsidR="000162AD" w:rsidRDefault="000162AD" w:rsidP="000162AD">
      <w:r>
        <w:t>128.1933</w:t>
      </w:r>
      <w:r>
        <w:tab/>
        <w:t>1.013e0</w:t>
      </w:r>
    </w:p>
    <w:p w:rsidR="000162AD" w:rsidRDefault="000162AD" w:rsidP="000162AD">
      <w:r>
        <w:t>128.1964</w:t>
      </w:r>
      <w:r>
        <w:tab/>
        <w:t>1.013e0</w:t>
      </w:r>
    </w:p>
    <w:p w:rsidR="000162AD" w:rsidRDefault="000162AD" w:rsidP="000162AD">
      <w:r>
        <w:t>128.2016</w:t>
      </w:r>
      <w:r>
        <w:tab/>
        <w:t>1.013e0</w:t>
      </w:r>
    </w:p>
    <w:p w:rsidR="000162AD" w:rsidRDefault="000162AD" w:rsidP="000162AD">
      <w:r>
        <w:t>128.2081</w:t>
      </w:r>
      <w:r>
        <w:tab/>
        <w:t>1.013e0</w:t>
      </w:r>
    </w:p>
    <w:p w:rsidR="000162AD" w:rsidRDefault="000162AD" w:rsidP="000162AD">
      <w:r>
        <w:t>128.2142</w:t>
      </w:r>
      <w:r>
        <w:tab/>
        <w:t>1.013e0</w:t>
      </w:r>
    </w:p>
    <w:p w:rsidR="000162AD" w:rsidRDefault="000162AD" w:rsidP="000162AD">
      <w:r>
        <w:t>128.2158</w:t>
      </w:r>
      <w:r>
        <w:tab/>
        <w:t>2.025e0</w:t>
      </w:r>
    </w:p>
    <w:p w:rsidR="000162AD" w:rsidRDefault="000162AD" w:rsidP="000162AD">
      <w:r>
        <w:t>128.2173</w:t>
      </w:r>
      <w:r>
        <w:tab/>
        <w:t>1.013e0</w:t>
      </w:r>
    </w:p>
    <w:p w:rsidR="000162AD" w:rsidRDefault="000162AD" w:rsidP="000162AD">
      <w:r>
        <w:lastRenderedPageBreak/>
        <w:t>128.2261</w:t>
      </w:r>
      <w:r>
        <w:tab/>
        <w:t>1.013e0</w:t>
      </w:r>
    </w:p>
    <w:p w:rsidR="000162AD" w:rsidRDefault="000162AD" w:rsidP="000162AD">
      <w:r>
        <w:t>128.2322</w:t>
      </w:r>
      <w:r>
        <w:tab/>
        <w:t>1.013e0</w:t>
      </w:r>
    </w:p>
    <w:p w:rsidR="000162AD" w:rsidRDefault="000162AD" w:rsidP="000162AD">
      <w:r>
        <w:t>128.2335</w:t>
      </w:r>
      <w:r>
        <w:tab/>
        <w:t>2.025e0</w:t>
      </w:r>
    </w:p>
    <w:p w:rsidR="000162AD" w:rsidRDefault="000162AD" w:rsidP="000162AD">
      <w:r>
        <w:t>128.2351</w:t>
      </w:r>
      <w:r>
        <w:tab/>
        <w:t>2.025e0</w:t>
      </w:r>
    </w:p>
    <w:p w:rsidR="000162AD" w:rsidRDefault="000162AD" w:rsidP="000162AD">
      <w:r>
        <w:t>128.2384</w:t>
      </w:r>
      <w:r>
        <w:tab/>
        <w:t>2.025e0</w:t>
      </w:r>
    </w:p>
    <w:p w:rsidR="000162AD" w:rsidRDefault="000162AD" w:rsidP="000162AD">
      <w:r>
        <w:t>128.2444</w:t>
      </w:r>
      <w:r>
        <w:tab/>
        <w:t>1.013e0</w:t>
      </w:r>
    </w:p>
    <w:p w:rsidR="000162AD" w:rsidRDefault="000162AD" w:rsidP="000162AD">
      <w:r>
        <w:t>128.2471</w:t>
      </w:r>
      <w:r>
        <w:tab/>
        <w:t>1.013e0</w:t>
      </w:r>
    </w:p>
    <w:p w:rsidR="000162AD" w:rsidRDefault="000162AD" w:rsidP="000162AD">
      <w:r>
        <w:t>128.2532</w:t>
      </w:r>
      <w:r>
        <w:tab/>
        <w:t>1.013e0</w:t>
      </w:r>
    </w:p>
    <w:p w:rsidR="000162AD" w:rsidRDefault="000162AD" w:rsidP="000162AD">
      <w:r>
        <w:t>128.2560</w:t>
      </w:r>
      <w:r>
        <w:tab/>
        <w:t>1.013e0</w:t>
      </w:r>
    </w:p>
    <w:p w:rsidR="000162AD" w:rsidRDefault="000162AD" w:rsidP="000162AD">
      <w:r>
        <w:t>128.2625</w:t>
      </w:r>
      <w:r>
        <w:tab/>
        <w:t>3.038e0</w:t>
      </w:r>
    </w:p>
    <w:p w:rsidR="000162AD" w:rsidRDefault="000162AD" w:rsidP="000162AD">
      <w:r>
        <w:t>128.2656</w:t>
      </w:r>
      <w:r>
        <w:tab/>
        <w:t>1.013e0</w:t>
      </w:r>
    </w:p>
    <w:p w:rsidR="000162AD" w:rsidRDefault="000162AD" w:rsidP="000162AD">
      <w:r>
        <w:t>128.2708</w:t>
      </w:r>
      <w:r>
        <w:tab/>
        <w:t>2.025e0</w:t>
      </w:r>
    </w:p>
    <w:p w:rsidR="000162AD" w:rsidRDefault="000162AD" w:rsidP="000162AD">
      <w:r>
        <w:t>128.2865</w:t>
      </w:r>
      <w:r>
        <w:tab/>
        <w:t>1.013e0</w:t>
      </w:r>
    </w:p>
    <w:p w:rsidR="000162AD" w:rsidRDefault="000162AD" w:rsidP="000162AD">
      <w:r>
        <w:t>128.2897</w:t>
      </w:r>
      <w:r>
        <w:tab/>
        <w:t>2.025e0</w:t>
      </w:r>
    </w:p>
    <w:p w:rsidR="000162AD" w:rsidRDefault="000162AD" w:rsidP="000162AD">
      <w:r>
        <w:t>128.2952</w:t>
      </w:r>
      <w:r>
        <w:tab/>
        <w:t>1.013e0</w:t>
      </w:r>
    </w:p>
    <w:p w:rsidR="000162AD" w:rsidRDefault="000162AD" w:rsidP="000162AD">
      <w:r>
        <w:t>128.3015</w:t>
      </w:r>
      <w:r>
        <w:tab/>
        <w:t>1.013e0</w:t>
      </w:r>
    </w:p>
    <w:p w:rsidR="000162AD" w:rsidRDefault="000162AD" w:rsidP="000162AD">
      <w:r>
        <w:t>128.3043</w:t>
      </w:r>
      <w:r>
        <w:tab/>
        <w:t>2.025e0</w:t>
      </w:r>
    </w:p>
    <w:p w:rsidR="000162AD" w:rsidRDefault="000162AD" w:rsidP="000162AD">
      <w:r>
        <w:t>128.3076</w:t>
      </w:r>
      <w:r>
        <w:tab/>
        <w:t>1.013e0</w:t>
      </w:r>
    </w:p>
    <w:p w:rsidR="000162AD" w:rsidRDefault="000162AD" w:rsidP="000162AD">
      <w:r>
        <w:t>128.3137</w:t>
      </w:r>
      <w:r>
        <w:tab/>
        <w:t>1.013e0</w:t>
      </w:r>
    </w:p>
    <w:p w:rsidR="000162AD" w:rsidRDefault="000162AD" w:rsidP="000162AD">
      <w:r>
        <w:lastRenderedPageBreak/>
        <w:t>128.3163</w:t>
      </w:r>
      <w:r>
        <w:tab/>
        <w:t>1.013e0</w:t>
      </w:r>
    </w:p>
    <w:p w:rsidR="000162AD" w:rsidRDefault="000162AD" w:rsidP="000162AD">
      <w:r>
        <w:t>128.3316</w:t>
      </w:r>
      <w:r>
        <w:tab/>
        <w:t>2.025e0</w:t>
      </w:r>
    </w:p>
    <w:p w:rsidR="000162AD" w:rsidRDefault="000162AD" w:rsidP="000162AD">
      <w:r>
        <w:t>128.3404</w:t>
      </w:r>
      <w:r>
        <w:tab/>
        <w:t>3.038e0</w:t>
      </w:r>
    </w:p>
    <w:p w:rsidR="000162AD" w:rsidRDefault="000162AD" w:rsidP="000162AD">
      <w:r>
        <w:t>128.3493</w:t>
      </w:r>
      <w:r>
        <w:tab/>
        <w:t>1.013e0</w:t>
      </w:r>
    </w:p>
    <w:p w:rsidR="000162AD" w:rsidRDefault="000162AD" w:rsidP="000162AD">
      <w:r>
        <w:t>128.3524</w:t>
      </w:r>
      <w:r>
        <w:tab/>
        <w:t>1.013e0</w:t>
      </w:r>
    </w:p>
    <w:p w:rsidR="000162AD" w:rsidRDefault="000162AD" w:rsidP="000162AD">
      <w:r>
        <w:t>128.3557</w:t>
      </w:r>
      <w:r>
        <w:tab/>
        <w:t>1.013e0</w:t>
      </w:r>
    </w:p>
    <w:p w:rsidR="000162AD" w:rsidRDefault="000162AD" w:rsidP="000162AD">
      <w:r>
        <w:t>128.3589</w:t>
      </w:r>
      <w:r>
        <w:tab/>
        <w:t>2.025e0</w:t>
      </w:r>
    </w:p>
    <w:p w:rsidR="000162AD" w:rsidRDefault="000162AD" w:rsidP="000162AD">
      <w:r>
        <w:t>128.3660</w:t>
      </w:r>
      <w:r>
        <w:tab/>
        <w:t>2.025e0</w:t>
      </w:r>
    </w:p>
    <w:p w:rsidR="000162AD" w:rsidRDefault="000162AD" w:rsidP="000162AD">
      <w:r>
        <w:t>128.3675</w:t>
      </w:r>
      <w:r>
        <w:tab/>
        <w:t>4.051e0</w:t>
      </w:r>
    </w:p>
    <w:p w:rsidR="000162AD" w:rsidRDefault="000162AD" w:rsidP="000162AD">
      <w:r>
        <w:t>128.3738</w:t>
      </w:r>
      <w:r>
        <w:tab/>
        <w:t>1.013e0</w:t>
      </w:r>
    </w:p>
    <w:p w:rsidR="000162AD" w:rsidRDefault="000162AD" w:rsidP="000162AD">
      <w:r>
        <w:t>128.3857</w:t>
      </w:r>
      <w:r>
        <w:tab/>
        <w:t>1.013e0</w:t>
      </w:r>
    </w:p>
    <w:p w:rsidR="000162AD" w:rsidRDefault="000162AD" w:rsidP="000162AD">
      <w:r>
        <w:t>128.3886</w:t>
      </w:r>
      <w:r>
        <w:tab/>
        <w:t>1.013e0</w:t>
      </w:r>
    </w:p>
    <w:p w:rsidR="000162AD" w:rsidRDefault="000162AD" w:rsidP="000162AD">
      <w:r>
        <w:t>128.3915</w:t>
      </w:r>
      <w:r>
        <w:tab/>
        <w:t>2.025e0</w:t>
      </w:r>
    </w:p>
    <w:p w:rsidR="000162AD" w:rsidRDefault="000162AD" w:rsidP="000162AD">
      <w:r>
        <w:t>128.3979</w:t>
      </w:r>
      <w:r>
        <w:tab/>
        <w:t>1.013e0</w:t>
      </w:r>
    </w:p>
    <w:p w:rsidR="000162AD" w:rsidRDefault="000162AD" w:rsidP="000162AD">
      <w:r>
        <w:t>128.4056</w:t>
      </w:r>
      <w:r>
        <w:tab/>
        <w:t>2.025e0</w:t>
      </w:r>
    </w:p>
    <w:p w:rsidR="000162AD" w:rsidRDefault="000162AD" w:rsidP="000162AD">
      <w:r>
        <w:t>128.4071</w:t>
      </w:r>
      <w:r>
        <w:tab/>
        <w:t>1.013e0</w:t>
      </w:r>
    </w:p>
    <w:p w:rsidR="000162AD" w:rsidRDefault="000162AD" w:rsidP="000162AD">
      <w:r>
        <w:t>128.4155</w:t>
      </w:r>
      <w:r>
        <w:tab/>
        <w:t>1.013e0</w:t>
      </w:r>
    </w:p>
    <w:p w:rsidR="000162AD" w:rsidRDefault="000162AD" w:rsidP="000162AD">
      <w:r>
        <w:t>128.4250</w:t>
      </w:r>
      <w:r>
        <w:tab/>
        <w:t>2.025e0</w:t>
      </w:r>
    </w:p>
    <w:p w:rsidR="000162AD" w:rsidRDefault="000162AD" w:rsidP="000162AD">
      <w:r>
        <w:t>128.4398</w:t>
      </w:r>
      <w:r>
        <w:tab/>
        <w:t>2.025e0</w:t>
      </w:r>
    </w:p>
    <w:p w:rsidR="000162AD" w:rsidRDefault="000162AD" w:rsidP="000162AD">
      <w:r>
        <w:lastRenderedPageBreak/>
        <w:t>128.4460</w:t>
      </w:r>
      <w:r>
        <w:tab/>
        <w:t>2.025e0</w:t>
      </w:r>
    </w:p>
    <w:p w:rsidR="000162AD" w:rsidRDefault="000162AD" w:rsidP="000162AD">
      <w:r>
        <w:t>128.4524</w:t>
      </w:r>
      <w:r>
        <w:tab/>
        <w:t>2.025e0</w:t>
      </w:r>
    </w:p>
    <w:p w:rsidR="000162AD" w:rsidRDefault="000162AD" w:rsidP="000162AD">
      <w:r>
        <w:t>128.4578</w:t>
      </w:r>
      <w:r>
        <w:tab/>
        <w:t>3.038e0</w:t>
      </w:r>
    </w:p>
    <w:p w:rsidR="000162AD" w:rsidRDefault="000162AD" w:rsidP="000162AD">
      <w:r>
        <w:t>128.4640</w:t>
      </w:r>
      <w:r>
        <w:tab/>
        <w:t>1.013e0</w:t>
      </w:r>
    </w:p>
    <w:p w:rsidR="000162AD" w:rsidRDefault="000162AD" w:rsidP="000162AD">
      <w:r>
        <w:t>128.4670</w:t>
      </w:r>
      <w:r>
        <w:tab/>
        <w:t>1.013e0</w:t>
      </w:r>
    </w:p>
    <w:p w:rsidR="000162AD" w:rsidRDefault="000162AD" w:rsidP="000162AD">
      <w:r>
        <w:t>128.4699</w:t>
      </w:r>
      <w:r>
        <w:tab/>
        <w:t>1.013e0</w:t>
      </w:r>
    </w:p>
    <w:p w:rsidR="000162AD" w:rsidRDefault="000162AD" w:rsidP="000162AD">
      <w:r>
        <w:t>128.4957</w:t>
      </w:r>
      <w:r>
        <w:tab/>
        <w:t>2.025e0</w:t>
      </w:r>
    </w:p>
    <w:p w:rsidR="000162AD" w:rsidRDefault="000162AD" w:rsidP="000162AD">
      <w:r>
        <w:t>128.4974</w:t>
      </w:r>
      <w:r>
        <w:tab/>
        <w:t>1.013e0</w:t>
      </w:r>
    </w:p>
    <w:p w:rsidR="000162AD" w:rsidRDefault="000162AD" w:rsidP="000162AD">
      <w:r>
        <w:t>128.5033</w:t>
      </w:r>
      <w:r>
        <w:tab/>
        <w:t>1.013e0</w:t>
      </w:r>
    </w:p>
    <w:p w:rsidR="000162AD" w:rsidRDefault="000162AD" w:rsidP="000162AD">
      <w:r>
        <w:t>128.5059</w:t>
      </w:r>
      <w:r>
        <w:tab/>
        <w:t>1.013e0</w:t>
      </w:r>
    </w:p>
    <w:p w:rsidR="000162AD" w:rsidRDefault="000162AD" w:rsidP="000162AD">
      <w:r>
        <w:t>128.5091</w:t>
      </w:r>
      <w:r>
        <w:tab/>
        <w:t>2.025e0</w:t>
      </w:r>
    </w:p>
    <w:p w:rsidR="000162AD" w:rsidRDefault="000162AD" w:rsidP="000162AD">
      <w:r>
        <w:t>128.5123</w:t>
      </w:r>
      <w:r>
        <w:tab/>
        <w:t>1.013e0</w:t>
      </w:r>
    </w:p>
    <w:p w:rsidR="000162AD" w:rsidRDefault="000162AD" w:rsidP="000162AD">
      <w:r>
        <w:t>128.5181</w:t>
      </w:r>
      <w:r>
        <w:tab/>
        <w:t>1.013e0</w:t>
      </w:r>
    </w:p>
    <w:p w:rsidR="000162AD" w:rsidRDefault="000162AD" w:rsidP="000162AD">
      <w:r>
        <w:t>128.5215</w:t>
      </w:r>
      <w:r>
        <w:tab/>
        <w:t>1.013e0</w:t>
      </w:r>
    </w:p>
    <w:p w:rsidR="000162AD" w:rsidRDefault="000162AD" w:rsidP="000162AD">
      <w:r>
        <w:t>128.5269</w:t>
      </w:r>
      <w:r>
        <w:tab/>
        <w:t>1.013e0</w:t>
      </w:r>
    </w:p>
    <w:p w:rsidR="000162AD" w:rsidRDefault="000162AD" w:rsidP="000162AD">
      <w:r>
        <w:t>128.5334</w:t>
      </w:r>
      <w:r>
        <w:tab/>
        <w:t>1.013e0</w:t>
      </w:r>
    </w:p>
    <w:p w:rsidR="000162AD" w:rsidRDefault="000162AD" w:rsidP="000162AD">
      <w:r>
        <w:t>128.5411</w:t>
      </w:r>
      <w:r>
        <w:tab/>
        <w:t>2.025e0</w:t>
      </w:r>
    </w:p>
    <w:p w:rsidR="000162AD" w:rsidRDefault="000162AD" w:rsidP="000162AD">
      <w:r>
        <w:t>128.5425</w:t>
      </w:r>
      <w:r>
        <w:tab/>
        <w:t>1.013e0</w:t>
      </w:r>
    </w:p>
    <w:p w:rsidR="000162AD" w:rsidRDefault="000162AD" w:rsidP="000162AD">
      <w:r>
        <w:t>128.5487</w:t>
      </w:r>
      <w:r>
        <w:tab/>
        <w:t>1.013e0</w:t>
      </w:r>
    </w:p>
    <w:p w:rsidR="000162AD" w:rsidRDefault="000162AD" w:rsidP="000162AD">
      <w:r>
        <w:lastRenderedPageBreak/>
        <w:t>128.5542</w:t>
      </w:r>
      <w:r>
        <w:tab/>
        <w:t>2.025e0</w:t>
      </w:r>
    </w:p>
    <w:p w:rsidR="000162AD" w:rsidRDefault="000162AD" w:rsidP="000162AD">
      <w:r>
        <w:t>128.5574</w:t>
      </w:r>
      <w:r>
        <w:tab/>
        <w:t>1.013e0</w:t>
      </w:r>
    </w:p>
    <w:p w:rsidR="000162AD" w:rsidRDefault="000162AD" w:rsidP="000162AD">
      <w:r>
        <w:t>128.5695</w:t>
      </w:r>
      <w:r>
        <w:tab/>
        <w:t>1.013e0</w:t>
      </w:r>
    </w:p>
    <w:p w:rsidR="000162AD" w:rsidRDefault="000162AD" w:rsidP="000162AD">
      <w:r>
        <w:t>128.5783</w:t>
      </w:r>
      <w:r>
        <w:tab/>
        <w:t>2.025e0</w:t>
      </w:r>
    </w:p>
    <w:p w:rsidR="000162AD" w:rsidRDefault="000162AD" w:rsidP="000162AD">
      <w:r>
        <w:t>128.5861</w:t>
      </w:r>
      <w:r>
        <w:tab/>
        <w:t>2.025e0</w:t>
      </w:r>
    </w:p>
    <w:p w:rsidR="000162AD" w:rsidRDefault="000162AD" w:rsidP="000162AD">
      <w:r>
        <w:t>128.5876</w:t>
      </w:r>
      <w:r>
        <w:tab/>
        <w:t>4.051e0</w:t>
      </w:r>
    </w:p>
    <w:p w:rsidR="000162AD" w:rsidRDefault="000162AD" w:rsidP="000162AD">
      <w:r>
        <w:t>128.5905</w:t>
      </w:r>
      <w:r>
        <w:tab/>
        <w:t>1.013e0</w:t>
      </w:r>
    </w:p>
    <w:p w:rsidR="000162AD" w:rsidRDefault="000162AD" w:rsidP="000162AD">
      <w:r>
        <w:t>128.5966</w:t>
      </w:r>
      <w:r>
        <w:tab/>
        <w:t>1.013e0</w:t>
      </w:r>
    </w:p>
    <w:p w:rsidR="000162AD" w:rsidRDefault="000162AD" w:rsidP="000162AD">
      <w:r>
        <w:t>128.6011</w:t>
      </w:r>
      <w:r>
        <w:tab/>
        <w:t>2.025e0</w:t>
      </w:r>
    </w:p>
    <w:p w:rsidR="000162AD" w:rsidRDefault="000162AD" w:rsidP="000162AD">
      <w:r>
        <w:t>128.6025</w:t>
      </w:r>
      <w:r>
        <w:tab/>
        <w:t>3.038e0</w:t>
      </w:r>
    </w:p>
    <w:p w:rsidR="000162AD" w:rsidRDefault="000162AD" w:rsidP="000162AD">
      <w:r>
        <w:t>128.6116</w:t>
      </w:r>
      <w:r>
        <w:tab/>
        <w:t>3.038e0</w:t>
      </w:r>
    </w:p>
    <w:p w:rsidR="000162AD" w:rsidRDefault="000162AD" w:rsidP="000162AD">
      <w:r>
        <w:t>128.6150</w:t>
      </w:r>
      <w:r>
        <w:tab/>
        <w:t>2.025e0</w:t>
      </w:r>
    </w:p>
    <w:p w:rsidR="000162AD" w:rsidRDefault="000162AD" w:rsidP="000162AD">
      <w:r>
        <w:t>128.6265</w:t>
      </w:r>
      <w:r>
        <w:tab/>
        <w:t>2.025e0</w:t>
      </w:r>
    </w:p>
    <w:p w:rsidR="000162AD" w:rsidRDefault="000162AD" w:rsidP="000162AD">
      <w:r>
        <w:t>128.6359</w:t>
      </w:r>
      <w:r>
        <w:tab/>
        <w:t>2.025e0</w:t>
      </w:r>
    </w:p>
    <w:p w:rsidR="000162AD" w:rsidRDefault="000162AD" w:rsidP="000162AD">
      <w:r>
        <w:t>128.6392</w:t>
      </w:r>
      <w:r>
        <w:tab/>
        <w:t>1.013e0</w:t>
      </w:r>
    </w:p>
    <w:p w:rsidR="000162AD" w:rsidRDefault="000162AD" w:rsidP="000162AD">
      <w:r>
        <w:t>128.6421</w:t>
      </w:r>
      <w:r>
        <w:tab/>
        <w:t>2.025e0</w:t>
      </w:r>
    </w:p>
    <w:p w:rsidR="000162AD" w:rsidRDefault="000162AD" w:rsidP="000162AD">
      <w:r>
        <w:t>128.6477</w:t>
      </w:r>
      <w:r>
        <w:tab/>
        <w:t>1.013e0</w:t>
      </w:r>
    </w:p>
    <w:p w:rsidR="000162AD" w:rsidRDefault="000162AD" w:rsidP="000162AD">
      <w:r>
        <w:t>128.6508</w:t>
      </w:r>
      <w:r>
        <w:tab/>
        <w:t>1.013e0</w:t>
      </w:r>
    </w:p>
    <w:p w:rsidR="000162AD" w:rsidRDefault="000162AD" w:rsidP="000162AD">
      <w:r>
        <w:t>128.6689</w:t>
      </w:r>
      <w:r>
        <w:tab/>
        <w:t>1.013e0</w:t>
      </w:r>
    </w:p>
    <w:p w:rsidR="000162AD" w:rsidRDefault="000162AD" w:rsidP="000162AD">
      <w:r>
        <w:lastRenderedPageBreak/>
        <w:t>128.6750</w:t>
      </w:r>
      <w:r>
        <w:tab/>
        <w:t>1.013e0</w:t>
      </w:r>
    </w:p>
    <w:p w:rsidR="000162AD" w:rsidRDefault="000162AD" w:rsidP="000162AD">
      <w:r>
        <w:t>128.6808</w:t>
      </w:r>
      <w:r>
        <w:tab/>
        <w:t>1.013e0</w:t>
      </w:r>
    </w:p>
    <w:p w:rsidR="000162AD" w:rsidRDefault="000162AD" w:rsidP="000162AD">
      <w:r>
        <w:t>128.6841</w:t>
      </w:r>
      <w:r>
        <w:tab/>
        <w:t>2.025e0</w:t>
      </w:r>
    </w:p>
    <w:p w:rsidR="000162AD" w:rsidRDefault="000162AD" w:rsidP="000162AD">
      <w:r>
        <w:t>128.6873</w:t>
      </w:r>
      <w:r>
        <w:tab/>
        <w:t>1.013e0</w:t>
      </w:r>
    </w:p>
    <w:p w:rsidR="000162AD" w:rsidRDefault="000162AD" w:rsidP="000162AD">
      <w:r>
        <w:t>128.6902</w:t>
      </w:r>
      <w:r>
        <w:tab/>
        <w:t>3.038e0</w:t>
      </w:r>
    </w:p>
    <w:p w:rsidR="000162AD" w:rsidRDefault="000162AD" w:rsidP="000162AD">
      <w:r>
        <w:t>128.7021</w:t>
      </w:r>
      <w:r>
        <w:tab/>
        <w:t>1.013e0</w:t>
      </w:r>
    </w:p>
    <w:p w:rsidR="000162AD" w:rsidRDefault="000162AD" w:rsidP="000162AD">
      <w:r>
        <w:t>128.7201</w:t>
      </w:r>
      <w:r>
        <w:tab/>
        <w:t>1.013e0</w:t>
      </w:r>
    </w:p>
    <w:p w:rsidR="000162AD" w:rsidRDefault="000162AD" w:rsidP="000162AD">
      <w:r>
        <w:t>128.7263</w:t>
      </w:r>
      <w:r>
        <w:tab/>
        <w:t>2.025e0</w:t>
      </w:r>
    </w:p>
    <w:p w:rsidR="000162AD" w:rsidRDefault="000162AD" w:rsidP="000162AD">
      <w:r>
        <w:t>128.7356</w:t>
      </w:r>
      <w:r>
        <w:tab/>
        <w:t>1.013e0</w:t>
      </w:r>
    </w:p>
    <w:p w:rsidR="000162AD" w:rsidRDefault="000162AD" w:rsidP="000162AD">
      <w:r>
        <w:t>128.7410</w:t>
      </w:r>
      <w:r>
        <w:tab/>
        <w:t>1.013e0</w:t>
      </w:r>
    </w:p>
    <w:p w:rsidR="000162AD" w:rsidRDefault="000162AD" w:rsidP="000162AD">
      <w:r>
        <w:t>128.7503</w:t>
      </w:r>
      <w:r>
        <w:tab/>
        <w:t>1.013e0</w:t>
      </w:r>
    </w:p>
    <w:p w:rsidR="000162AD" w:rsidRDefault="000162AD" w:rsidP="000162AD">
      <w:r>
        <w:t>128.7598</w:t>
      </w:r>
      <w:r>
        <w:tab/>
        <w:t>1.013e0</w:t>
      </w:r>
    </w:p>
    <w:p w:rsidR="000162AD" w:rsidRDefault="000162AD" w:rsidP="000162AD">
      <w:r>
        <w:t>128.7652</w:t>
      </w:r>
      <w:r>
        <w:tab/>
        <w:t>1.013e0</w:t>
      </w:r>
    </w:p>
    <w:p w:rsidR="000162AD" w:rsidRDefault="000162AD" w:rsidP="000162AD">
      <w:r>
        <w:t>128.7685</w:t>
      </w:r>
      <w:r>
        <w:tab/>
        <w:t>1.013e0</w:t>
      </w:r>
    </w:p>
    <w:p w:rsidR="000162AD" w:rsidRDefault="000162AD" w:rsidP="000162AD">
      <w:r>
        <w:t>128.7714</w:t>
      </w:r>
      <w:r>
        <w:tab/>
        <w:t>1.013e0</w:t>
      </w:r>
    </w:p>
    <w:p w:rsidR="000162AD" w:rsidRDefault="000162AD" w:rsidP="000162AD">
      <w:r>
        <w:t>128.7746</w:t>
      </w:r>
      <w:r>
        <w:tab/>
        <w:t>1.013e0</w:t>
      </w:r>
    </w:p>
    <w:p w:rsidR="000162AD" w:rsidRDefault="000162AD" w:rsidP="000162AD">
      <w:r>
        <w:t>128.7866</w:t>
      </w:r>
      <w:r>
        <w:tab/>
        <w:t>1.013e0</w:t>
      </w:r>
    </w:p>
    <w:p w:rsidR="000162AD" w:rsidRDefault="000162AD" w:rsidP="000162AD">
      <w:r>
        <w:t>128.7957</w:t>
      </w:r>
      <w:r>
        <w:tab/>
        <w:t>1.013e0</w:t>
      </w:r>
    </w:p>
    <w:p w:rsidR="000162AD" w:rsidRDefault="000162AD" w:rsidP="000162AD">
      <w:r>
        <w:t>128.8002</w:t>
      </w:r>
      <w:r>
        <w:tab/>
        <w:t>2.025e0</w:t>
      </w:r>
    </w:p>
    <w:p w:rsidR="000162AD" w:rsidRDefault="000162AD" w:rsidP="000162AD">
      <w:r>
        <w:lastRenderedPageBreak/>
        <w:t>128.8076</w:t>
      </w:r>
      <w:r>
        <w:tab/>
        <w:t>2.025e0</w:t>
      </w:r>
    </w:p>
    <w:p w:rsidR="000162AD" w:rsidRDefault="000162AD" w:rsidP="000162AD">
      <w:r>
        <w:t>128.8136</w:t>
      </w:r>
      <w:r>
        <w:tab/>
        <w:t>1.013e0</w:t>
      </w:r>
    </w:p>
    <w:p w:rsidR="000162AD" w:rsidRDefault="000162AD" w:rsidP="000162AD">
      <w:r>
        <w:t>128.8199</w:t>
      </w:r>
      <w:r>
        <w:tab/>
        <w:t>1.013e0</w:t>
      </w:r>
    </w:p>
    <w:p w:rsidR="000162AD" w:rsidRDefault="000162AD" w:rsidP="000162AD">
      <w:r>
        <w:t>128.8227</w:t>
      </w:r>
      <w:r>
        <w:tab/>
        <w:t>2.025e0</w:t>
      </w:r>
    </w:p>
    <w:p w:rsidR="000162AD" w:rsidRDefault="000162AD" w:rsidP="000162AD">
      <w:r>
        <w:t>128.8268</w:t>
      </w:r>
      <w:r>
        <w:tab/>
        <w:t>3.038e0</w:t>
      </w:r>
    </w:p>
    <w:p w:rsidR="000162AD" w:rsidRDefault="000162AD" w:rsidP="000162AD">
      <w:r>
        <w:t>128.8288</w:t>
      </w:r>
      <w:r>
        <w:tab/>
        <w:t>1.013e0</w:t>
      </w:r>
    </w:p>
    <w:p w:rsidR="000162AD" w:rsidRDefault="000162AD" w:rsidP="000162AD">
      <w:r>
        <w:t>128.8346</w:t>
      </w:r>
      <w:r>
        <w:tab/>
        <w:t>1.013e0</w:t>
      </w:r>
    </w:p>
    <w:p w:rsidR="000162AD" w:rsidRDefault="000162AD" w:rsidP="000162AD">
      <w:r>
        <w:t>128.8409</w:t>
      </w:r>
      <w:r>
        <w:tab/>
        <w:t>1.013e0</w:t>
      </w:r>
    </w:p>
    <w:p w:rsidR="000162AD" w:rsidRDefault="000162AD" w:rsidP="000162AD">
      <w:r>
        <w:t>128.8559</w:t>
      </w:r>
      <w:r>
        <w:tab/>
        <w:t>1.013e0</w:t>
      </w:r>
    </w:p>
    <w:p w:rsidR="000162AD" w:rsidRDefault="000162AD" w:rsidP="000162AD">
      <w:r>
        <w:t>128.8616</w:t>
      </w:r>
      <w:r>
        <w:tab/>
        <w:t>1.013e0</w:t>
      </w:r>
    </w:p>
    <w:p w:rsidR="000162AD" w:rsidRDefault="000162AD" w:rsidP="000162AD">
      <w:r>
        <w:t>128.8647</w:t>
      </w:r>
      <w:r>
        <w:tab/>
        <w:t>1.013e0</w:t>
      </w:r>
    </w:p>
    <w:p w:rsidR="000162AD" w:rsidRDefault="000162AD" w:rsidP="000162AD">
      <w:r>
        <w:t>128.8681</w:t>
      </w:r>
      <w:r>
        <w:tab/>
        <w:t>1.013e0</w:t>
      </w:r>
    </w:p>
    <w:p w:rsidR="000162AD" w:rsidRDefault="000162AD" w:rsidP="000162AD">
      <w:r>
        <w:t>128.8743</w:t>
      </w:r>
      <w:r>
        <w:tab/>
        <w:t>1.013e0</w:t>
      </w:r>
    </w:p>
    <w:p w:rsidR="000162AD" w:rsidRDefault="000162AD" w:rsidP="000162AD">
      <w:r>
        <w:t>128.8860</w:t>
      </w:r>
      <w:r>
        <w:tab/>
        <w:t>1.013e0</w:t>
      </w:r>
    </w:p>
    <w:p w:rsidR="000162AD" w:rsidRDefault="000162AD" w:rsidP="000162AD">
      <w:r>
        <w:t>128.8921</w:t>
      </w:r>
      <w:r>
        <w:tab/>
        <w:t>1.013e0</w:t>
      </w:r>
    </w:p>
    <w:p w:rsidR="000162AD" w:rsidRDefault="000162AD" w:rsidP="000162AD">
      <w:r>
        <w:t>128.9102</w:t>
      </w:r>
      <w:r>
        <w:tab/>
        <w:t>2.025e0</w:t>
      </w:r>
    </w:p>
    <w:p w:rsidR="000162AD" w:rsidRDefault="000162AD" w:rsidP="000162AD">
      <w:r>
        <w:t>128.9132</w:t>
      </w:r>
      <w:r>
        <w:tab/>
        <w:t>1.013e0</w:t>
      </w:r>
    </w:p>
    <w:p w:rsidR="000162AD" w:rsidRDefault="000162AD" w:rsidP="000162AD">
      <w:r>
        <w:t>128.9163</w:t>
      </w:r>
      <w:r>
        <w:tab/>
        <w:t>1.013e0</w:t>
      </w:r>
    </w:p>
    <w:p w:rsidR="000162AD" w:rsidRDefault="000162AD" w:rsidP="000162AD">
      <w:r>
        <w:t>128.9312</w:t>
      </w:r>
      <w:r>
        <w:tab/>
        <w:t>1.013e0</w:t>
      </w:r>
    </w:p>
    <w:p w:rsidR="000162AD" w:rsidRDefault="000162AD" w:rsidP="000162AD">
      <w:r>
        <w:lastRenderedPageBreak/>
        <w:t>128.9405</w:t>
      </w:r>
      <w:r>
        <w:tab/>
        <w:t>2.025e0</w:t>
      </w:r>
    </w:p>
    <w:p w:rsidR="000162AD" w:rsidRDefault="000162AD" w:rsidP="000162AD">
      <w:r>
        <w:t>128.9435</w:t>
      </w:r>
      <w:r>
        <w:tab/>
        <w:t>2.025e0</w:t>
      </w:r>
    </w:p>
    <w:p w:rsidR="000162AD" w:rsidRDefault="000162AD" w:rsidP="000162AD">
      <w:r>
        <w:t>128.9465</w:t>
      </w:r>
      <w:r>
        <w:tab/>
        <w:t>1.013e0</w:t>
      </w:r>
    </w:p>
    <w:p w:rsidR="000162AD" w:rsidRDefault="000162AD" w:rsidP="000162AD">
      <w:r>
        <w:t>128.9482</w:t>
      </w:r>
      <w:r>
        <w:tab/>
        <w:t>2.025e0</w:t>
      </w:r>
    </w:p>
    <w:p w:rsidR="000162AD" w:rsidRDefault="000162AD" w:rsidP="000162AD">
      <w:r>
        <w:t>128.9553</w:t>
      </w:r>
      <w:r>
        <w:tab/>
        <w:t>1.013e0</w:t>
      </w:r>
    </w:p>
    <w:p w:rsidR="000162AD" w:rsidRDefault="000162AD" w:rsidP="000162AD">
      <w:r>
        <w:t>128.9647</w:t>
      </w:r>
      <w:r>
        <w:tab/>
        <w:t>3.038e0</w:t>
      </w:r>
    </w:p>
    <w:p w:rsidR="000162AD" w:rsidRDefault="000162AD" w:rsidP="000162AD">
      <w:r>
        <w:t>128.9678</w:t>
      </w:r>
      <w:r>
        <w:tab/>
        <w:t>1.013e0</w:t>
      </w:r>
    </w:p>
    <w:p w:rsidR="000162AD" w:rsidRDefault="000162AD" w:rsidP="000162AD">
      <w:r>
        <w:t>128.9690</w:t>
      </w:r>
      <w:r>
        <w:tab/>
        <w:t>2.025e0</w:t>
      </w:r>
    </w:p>
    <w:p w:rsidR="000162AD" w:rsidRDefault="000162AD" w:rsidP="000162AD">
      <w:r>
        <w:t>128.9739</w:t>
      </w:r>
      <w:r>
        <w:tab/>
        <w:t>1.013e0</w:t>
      </w:r>
    </w:p>
    <w:p w:rsidR="000162AD" w:rsidRDefault="000162AD" w:rsidP="000162AD">
      <w:r>
        <w:t>128.9764</w:t>
      </w:r>
      <w:r>
        <w:tab/>
        <w:t>1.013e0</w:t>
      </w:r>
    </w:p>
    <w:p w:rsidR="000162AD" w:rsidRDefault="000162AD" w:rsidP="000162AD">
      <w:r>
        <w:t>128.9795</w:t>
      </w:r>
      <w:r>
        <w:tab/>
        <w:t>1.013e0</w:t>
      </w:r>
    </w:p>
    <w:p w:rsidR="000162AD" w:rsidRDefault="000162AD" w:rsidP="000162AD">
      <w:r>
        <w:t>128.9888</w:t>
      </w:r>
      <w:r>
        <w:tab/>
        <w:t>1.013e0</w:t>
      </w:r>
    </w:p>
    <w:p w:rsidR="000162AD" w:rsidRDefault="000162AD" w:rsidP="000162AD">
      <w:r>
        <w:t>129.0096</w:t>
      </w:r>
      <w:r>
        <w:tab/>
        <w:t>1.013e0</w:t>
      </w:r>
    </w:p>
    <w:p w:rsidR="000162AD" w:rsidRDefault="000162AD" w:rsidP="000162AD">
      <w:r>
        <w:t>129.0114</w:t>
      </w:r>
      <w:r>
        <w:tab/>
        <w:t>2.025e0</w:t>
      </w:r>
    </w:p>
    <w:p w:rsidR="000162AD" w:rsidRDefault="000162AD" w:rsidP="000162AD">
      <w:r>
        <w:t>129.0131</w:t>
      </w:r>
      <w:r>
        <w:tab/>
        <w:t>1.013e0</w:t>
      </w:r>
    </w:p>
    <w:p w:rsidR="000162AD" w:rsidRDefault="000162AD" w:rsidP="000162AD">
      <w:r>
        <w:t>129.0220</w:t>
      </w:r>
      <w:r>
        <w:tab/>
        <w:t>2.025e0</w:t>
      </w:r>
    </w:p>
    <w:p w:rsidR="000162AD" w:rsidRDefault="000162AD" w:rsidP="000162AD">
      <w:r>
        <w:t>129.0248</w:t>
      </w:r>
      <w:r>
        <w:tab/>
        <w:t>1.013e0</w:t>
      </w:r>
    </w:p>
    <w:p w:rsidR="000162AD" w:rsidRDefault="000162AD" w:rsidP="000162AD">
      <w:r>
        <w:t>129.0371</w:t>
      </w:r>
      <w:r>
        <w:tab/>
        <w:t>1.013e0</w:t>
      </w:r>
    </w:p>
    <w:p w:rsidR="000162AD" w:rsidRDefault="000162AD" w:rsidP="000162AD">
      <w:r>
        <w:t>129.0403</w:t>
      </w:r>
      <w:r>
        <w:tab/>
        <w:t>1.013e0</w:t>
      </w:r>
    </w:p>
    <w:p w:rsidR="000162AD" w:rsidRDefault="000162AD" w:rsidP="000162AD">
      <w:r>
        <w:lastRenderedPageBreak/>
        <w:t>129.0458</w:t>
      </w:r>
      <w:r>
        <w:tab/>
        <w:t>1.013e0</w:t>
      </w:r>
    </w:p>
    <w:p w:rsidR="000162AD" w:rsidRDefault="000162AD" w:rsidP="000162AD">
      <w:r>
        <w:t>129.0488</w:t>
      </w:r>
      <w:r>
        <w:tab/>
        <w:t>1.013e0</w:t>
      </w:r>
    </w:p>
    <w:p w:rsidR="000162AD" w:rsidRDefault="000162AD" w:rsidP="000162AD">
      <w:r>
        <w:t>129.0549</w:t>
      </w:r>
      <w:r>
        <w:tab/>
        <w:t>4.051e0</w:t>
      </w:r>
    </w:p>
    <w:p w:rsidR="000162AD" w:rsidRDefault="000162AD" w:rsidP="000162AD">
      <w:r>
        <w:t>129.0569</w:t>
      </w:r>
      <w:r>
        <w:tab/>
        <w:t>3.038e0</w:t>
      </w:r>
    </w:p>
    <w:p w:rsidR="000162AD" w:rsidRDefault="000162AD" w:rsidP="000162AD">
      <w:r>
        <w:t>129.0595</w:t>
      </w:r>
      <w:r>
        <w:tab/>
        <w:t>3.038e0</w:t>
      </w:r>
    </w:p>
    <w:p w:rsidR="000162AD" w:rsidRDefault="000162AD" w:rsidP="000162AD">
      <w:r>
        <w:t>129.0627</w:t>
      </w:r>
      <w:r>
        <w:tab/>
        <w:t>3.038e0</w:t>
      </w:r>
    </w:p>
    <w:p w:rsidR="000162AD" w:rsidRDefault="000162AD" w:rsidP="000162AD">
      <w:r>
        <w:t>129.0676</w:t>
      </w:r>
      <w:r>
        <w:tab/>
        <w:t>1.013e1</w:t>
      </w:r>
    </w:p>
    <w:p w:rsidR="000162AD" w:rsidRDefault="000162AD" w:rsidP="000162AD">
      <w:r>
        <w:t>129.0697</w:t>
      </w:r>
      <w:r>
        <w:tab/>
        <w:t>5.063e0</w:t>
      </w:r>
    </w:p>
    <w:p w:rsidR="000162AD" w:rsidRDefault="000162AD" w:rsidP="000162AD">
      <w:r>
        <w:t>129.0762</w:t>
      </w:r>
      <w:r>
        <w:tab/>
        <w:t>1.013e0</w:t>
      </w:r>
    </w:p>
    <w:p w:rsidR="000162AD" w:rsidRDefault="000162AD" w:rsidP="000162AD">
      <w:r>
        <w:t>129.0793</w:t>
      </w:r>
      <w:r>
        <w:tab/>
        <w:t>1.013e0</w:t>
      </w:r>
    </w:p>
    <w:p w:rsidR="000162AD" w:rsidRDefault="000162AD" w:rsidP="000162AD">
      <w:r>
        <w:t>129.0852</w:t>
      </w:r>
      <w:r>
        <w:tab/>
        <w:t>5.063e0</w:t>
      </w:r>
    </w:p>
    <w:p w:rsidR="000162AD" w:rsidRDefault="000162AD" w:rsidP="000162AD">
      <w:r>
        <w:t>129.0885</w:t>
      </w:r>
      <w:r>
        <w:tab/>
        <w:t>2.025e0</w:t>
      </w:r>
    </w:p>
    <w:p w:rsidR="000162AD" w:rsidRDefault="000162AD" w:rsidP="000162AD">
      <w:r>
        <w:t>129.0944</w:t>
      </w:r>
      <w:r>
        <w:tab/>
        <w:t>2.025e0</w:t>
      </w:r>
    </w:p>
    <w:p w:rsidR="000162AD" w:rsidRDefault="000162AD" w:rsidP="000162AD">
      <w:r>
        <w:t>129.0975</w:t>
      </w:r>
      <w:r>
        <w:tab/>
        <w:t>1.165e1</w:t>
      </w:r>
    </w:p>
    <w:p w:rsidR="000162AD" w:rsidRDefault="000162AD" w:rsidP="000162AD">
      <w:r>
        <w:t>129.0989</w:t>
      </w:r>
      <w:r>
        <w:tab/>
        <w:t>1.844e1</w:t>
      </w:r>
    </w:p>
    <w:p w:rsidR="000162AD" w:rsidRDefault="000162AD" w:rsidP="000162AD">
      <w:r>
        <w:t>129.1011</w:t>
      </w:r>
      <w:r>
        <w:tab/>
        <w:t>1.823e1</w:t>
      </w:r>
    </w:p>
    <w:p w:rsidR="000162AD" w:rsidRDefault="000162AD" w:rsidP="000162AD">
      <w:r>
        <w:t>129.1032</w:t>
      </w:r>
      <w:r>
        <w:tab/>
        <w:t>2.025e1</w:t>
      </w:r>
    </w:p>
    <w:p w:rsidR="000162AD" w:rsidRDefault="000162AD" w:rsidP="000162AD">
      <w:r>
        <w:t>129.1049</w:t>
      </w:r>
      <w:r>
        <w:tab/>
        <w:t>4.051e0</w:t>
      </w:r>
    </w:p>
    <w:p w:rsidR="000162AD" w:rsidRDefault="000162AD" w:rsidP="000162AD">
      <w:r>
        <w:t>129.1094</w:t>
      </w:r>
      <w:r>
        <w:tab/>
        <w:t>2.025e0</w:t>
      </w:r>
    </w:p>
    <w:p w:rsidR="000162AD" w:rsidRDefault="000162AD" w:rsidP="000162AD">
      <w:r>
        <w:lastRenderedPageBreak/>
        <w:t>129.1106</w:t>
      </w:r>
      <w:r>
        <w:tab/>
        <w:t>3.038e0</w:t>
      </w:r>
    </w:p>
    <w:p w:rsidR="000162AD" w:rsidRDefault="000162AD" w:rsidP="000162AD">
      <w:r>
        <w:t>129.1143</w:t>
      </w:r>
      <w:r>
        <w:tab/>
        <w:t>2.025e0</w:t>
      </w:r>
    </w:p>
    <w:p w:rsidR="000162AD" w:rsidRDefault="000162AD" w:rsidP="000162AD">
      <w:r>
        <w:t>129.1183</w:t>
      </w:r>
      <w:r>
        <w:tab/>
        <w:t>2.025e0</w:t>
      </w:r>
    </w:p>
    <w:p w:rsidR="000162AD" w:rsidRDefault="000162AD" w:rsidP="000162AD">
      <w:r>
        <w:t>129.1213</w:t>
      </w:r>
      <w:r>
        <w:tab/>
        <w:t>1.013e0</w:t>
      </w:r>
    </w:p>
    <w:p w:rsidR="000162AD" w:rsidRDefault="000162AD" w:rsidP="000162AD">
      <w:r>
        <w:t>129.1246</w:t>
      </w:r>
      <w:r>
        <w:tab/>
        <w:t>1.013e0</w:t>
      </w:r>
    </w:p>
    <w:p w:rsidR="000162AD" w:rsidRDefault="000162AD" w:rsidP="000162AD">
      <w:r>
        <w:t>129.1273</w:t>
      </w:r>
      <w:r>
        <w:tab/>
        <w:t>1.013e0</w:t>
      </w:r>
    </w:p>
    <w:p w:rsidR="000162AD" w:rsidRDefault="000162AD" w:rsidP="000162AD">
      <w:r>
        <w:t>129.1369</w:t>
      </w:r>
      <w:r>
        <w:tab/>
        <w:t>1.013e0</w:t>
      </w:r>
    </w:p>
    <w:p w:rsidR="000162AD" w:rsidRDefault="000162AD" w:rsidP="000162AD">
      <w:r>
        <w:t>129.1456</w:t>
      </w:r>
      <w:r>
        <w:tab/>
        <w:t>2.025e0</w:t>
      </w:r>
    </w:p>
    <w:p w:rsidR="000162AD" w:rsidRDefault="000162AD" w:rsidP="000162AD">
      <w:r>
        <w:t>129.1484</w:t>
      </w:r>
      <w:r>
        <w:tab/>
        <w:t>1.013e0</w:t>
      </w:r>
    </w:p>
    <w:p w:rsidR="000162AD" w:rsidRDefault="000162AD" w:rsidP="000162AD">
      <w:r>
        <w:t>129.1550</w:t>
      </w:r>
      <w:r>
        <w:tab/>
        <w:t>1.013e0</w:t>
      </w:r>
    </w:p>
    <w:p w:rsidR="000162AD" w:rsidRDefault="000162AD" w:rsidP="000162AD">
      <w:r>
        <w:t>129.1586</w:t>
      </w:r>
      <w:r>
        <w:tab/>
        <w:t>4.051e0</w:t>
      </w:r>
    </w:p>
    <w:p w:rsidR="000162AD" w:rsidRDefault="000162AD" w:rsidP="000162AD">
      <w:r>
        <w:t>129.1618</w:t>
      </w:r>
      <w:r>
        <w:tab/>
        <w:t>3.038e0</w:t>
      </w:r>
    </w:p>
    <w:p w:rsidR="000162AD" w:rsidRDefault="000162AD" w:rsidP="000162AD">
      <w:r>
        <w:t>129.1640</w:t>
      </w:r>
      <w:r>
        <w:tab/>
        <w:t>2.025e0</w:t>
      </w:r>
    </w:p>
    <w:p w:rsidR="000162AD" w:rsidRDefault="000162AD" w:rsidP="000162AD">
      <w:r>
        <w:t>129.1730</w:t>
      </w:r>
      <w:r>
        <w:tab/>
        <w:t>1.013e0</w:t>
      </w:r>
    </w:p>
    <w:p w:rsidR="000162AD" w:rsidRDefault="000162AD" w:rsidP="000162AD">
      <w:r>
        <w:t>129.1821</w:t>
      </w:r>
      <w:r>
        <w:tab/>
        <w:t>1.013e0</w:t>
      </w:r>
    </w:p>
    <w:p w:rsidR="000162AD" w:rsidRDefault="000162AD" w:rsidP="000162AD">
      <w:r>
        <w:t>129.1881</w:t>
      </w:r>
      <w:r>
        <w:tab/>
        <w:t>1.013e0</w:t>
      </w:r>
    </w:p>
    <w:p w:rsidR="000162AD" w:rsidRDefault="000162AD" w:rsidP="000162AD">
      <w:r>
        <w:t>129.1940</w:t>
      </w:r>
      <w:r>
        <w:tab/>
        <w:t>1.013e0</w:t>
      </w:r>
    </w:p>
    <w:p w:rsidR="000162AD" w:rsidRDefault="000162AD" w:rsidP="000162AD">
      <w:r>
        <w:t>129.1971</w:t>
      </w:r>
      <w:r>
        <w:tab/>
        <w:t>1.013e0</w:t>
      </w:r>
    </w:p>
    <w:p w:rsidR="000162AD" w:rsidRDefault="000162AD" w:rsidP="000162AD">
      <w:r>
        <w:t>129.2029</w:t>
      </w:r>
      <w:r>
        <w:tab/>
        <w:t>1.013e0</w:t>
      </w:r>
    </w:p>
    <w:p w:rsidR="000162AD" w:rsidRDefault="000162AD" w:rsidP="000162AD">
      <w:r>
        <w:lastRenderedPageBreak/>
        <w:t>129.2150</w:t>
      </w:r>
      <w:r>
        <w:tab/>
        <w:t>1.013e0</w:t>
      </w:r>
    </w:p>
    <w:p w:rsidR="000162AD" w:rsidRDefault="000162AD" w:rsidP="000162AD">
      <w:r>
        <w:t>129.2180</w:t>
      </w:r>
      <w:r>
        <w:tab/>
        <w:t>1.013e0</w:t>
      </w:r>
    </w:p>
    <w:p w:rsidR="000162AD" w:rsidRDefault="000162AD" w:rsidP="000162AD">
      <w:r>
        <w:t>129.2194</w:t>
      </w:r>
      <w:r>
        <w:tab/>
        <w:t>2.025e0</w:t>
      </w:r>
    </w:p>
    <w:p w:rsidR="000162AD" w:rsidRDefault="000162AD" w:rsidP="000162AD">
      <w:r>
        <w:t>129.2213</w:t>
      </w:r>
      <w:r>
        <w:tab/>
        <w:t>1.013e0</w:t>
      </w:r>
    </w:p>
    <w:p w:rsidR="000162AD" w:rsidRDefault="000162AD" w:rsidP="000162AD">
      <w:r>
        <w:t>129.2243</w:t>
      </w:r>
      <w:r>
        <w:tab/>
        <w:t>3.038e0</w:t>
      </w:r>
    </w:p>
    <w:p w:rsidR="000162AD" w:rsidRDefault="000162AD" w:rsidP="000162AD">
      <w:r>
        <w:t>129.2454</w:t>
      </w:r>
      <w:r>
        <w:tab/>
        <w:t>2.025e0</w:t>
      </w:r>
    </w:p>
    <w:p w:rsidR="000162AD" w:rsidRDefault="000162AD" w:rsidP="000162AD">
      <w:r>
        <w:t>129.2486</w:t>
      </w:r>
      <w:r>
        <w:tab/>
        <w:t>1.013e0</w:t>
      </w:r>
    </w:p>
    <w:p w:rsidR="000162AD" w:rsidRDefault="000162AD" w:rsidP="000162AD">
      <w:r>
        <w:t>129.2664</w:t>
      </w:r>
      <w:r>
        <w:tab/>
        <w:t>1.013e0</w:t>
      </w:r>
    </w:p>
    <w:p w:rsidR="000162AD" w:rsidRDefault="000162AD" w:rsidP="000162AD">
      <w:r>
        <w:t>129.2758</w:t>
      </w:r>
      <w:r>
        <w:tab/>
        <w:t>2.025e0</w:t>
      </w:r>
    </w:p>
    <w:p w:rsidR="000162AD" w:rsidRDefault="000162AD" w:rsidP="000162AD">
      <w:r>
        <w:t>129.2844</w:t>
      </w:r>
      <w:r>
        <w:tab/>
        <w:t>1.013e0</w:t>
      </w:r>
    </w:p>
    <w:p w:rsidR="000162AD" w:rsidRDefault="000162AD" w:rsidP="000162AD">
      <w:r>
        <w:t>129.3000</w:t>
      </w:r>
      <w:r>
        <w:tab/>
        <w:t>1.013e0</w:t>
      </w:r>
    </w:p>
    <w:p w:rsidR="000162AD" w:rsidRDefault="000162AD" w:rsidP="000162AD">
      <w:r>
        <w:t>129.3060</w:t>
      </w:r>
      <w:r>
        <w:tab/>
        <w:t>3.038e0</w:t>
      </w:r>
    </w:p>
    <w:p w:rsidR="000162AD" w:rsidRDefault="000162AD" w:rsidP="000162AD">
      <w:r>
        <w:t>129.3089</w:t>
      </w:r>
      <w:r>
        <w:tab/>
        <w:t>1.013e0</w:t>
      </w:r>
    </w:p>
    <w:p w:rsidR="000162AD" w:rsidRDefault="000162AD" w:rsidP="000162AD">
      <w:r>
        <w:t>129.3304</w:t>
      </w:r>
      <w:r>
        <w:tab/>
        <w:t>2.025e0</w:t>
      </w:r>
    </w:p>
    <w:p w:rsidR="000162AD" w:rsidRDefault="000162AD" w:rsidP="000162AD">
      <w:r>
        <w:t>129.3391</w:t>
      </w:r>
      <w:r>
        <w:tab/>
        <w:t>1.013e0</w:t>
      </w:r>
    </w:p>
    <w:p w:rsidR="000162AD" w:rsidRDefault="000162AD" w:rsidP="000162AD">
      <w:r>
        <w:t>129.3449</w:t>
      </w:r>
      <w:r>
        <w:tab/>
        <w:t>1.013e0</w:t>
      </w:r>
    </w:p>
    <w:p w:rsidR="000162AD" w:rsidRDefault="000162AD" w:rsidP="000162AD">
      <w:r>
        <w:t>129.3600</w:t>
      </w:r>
      <w:r>
        <w:tab/>
        <w:t>3.038e0</w:t>
      </w:r>
    </w:p>
    <w:p w:rsidR="000162AD" w:rsidRDefault="000162AD" w:rsidP="000162AD">
      <w:r>
        <w:t>129.3633</w:t>
      </w:r>
      <w:r>
        <w:tab/>
        <w:t>1.013e0</w:t>
      </w:r>
    </w:p>
    <w:p w:rsidR="000162AD" w:rsidRDefault="000162AD" w:rsidP="000162AD">
      <w:r>
        <w:t>129.3662</w:t>
      </w:r>
      <w:r>
        <w:tab/>
        <w:t>2.025e0</w:t>
      </w:r>
    </w:p>
    <w:p w:rsidR="000162AD" w:rsidRDefault="000162AD" w:rsidP="000162AD">
      <w:r>
        <w:lastRenderedPageBreak/>
        <w:t>129.3842</w:t>
      </w:r>
      <w:r>
        <w:tab/>
        <w:t>1.013e0</w:t>
      </w:r>
    </w:p>
    <w:p w:rsidR="000162AD" w:rsidRDefault="000162AD" w:rsidP="000162AD">
      <w:r>
        <w:t>129.3874</w:t>
      </w:r>
      <w:r>
        <w:tab/>
        <w:t>2.025e0</w:t>
      </w:r>
    </w:p>
    <w:p w:rsidR="000162AD" w:rsidRDefault="000162AD" w:rsidP="000162AD">
      <w:r>
        <w:t>129.3935</w:t>
      </w:r>
      <w:r>
        <w:tab/>
        <w:t>1.013e0</w:t>
      </w:r>
    </w:p>
    <w:p w:rsidR="000162AD" w:rsidRDefault="000162AD" w:rsidP="000162AD">
      <w:r>
        <w:t>129.4085</w:t>
      </w:r>
      <w:r>
        <w:tab/>
        <w:t>2.025e0</w:t>
      </w:r>
    </w:p>
    <w:p w:rsidR="000162AD" w:rsidRDefault="000162AD" w:rsidP="000162AD">
      <w:r>
        <w:t>129.4269</w:t>
      </w:r>
      <w:r>
        <w:tab/>
        <w:t>2.025e0</w:t>
      </w:r>
    </w:p>
    <w:p w:rsidR="000162AD" w:rsidRDefault="000162AD" w:rsidP="000162AD">
      <w:r>
        <w:t>129.4325</w:t>
      </w:r>
      <w:r>
        <w:tab/>
        <w:t>2.025e0</w:t>
      </w:r>
    </w:p>
    <w:p w:rsidR="000162AD" w:rsidRDefault="000162AD" w:rsidP="000162AD">
      <w:r>
        <w:t>129.4388</w:t>
      </w:r>
      <w:r>
        <w:tab/>
        <w:t>1.013e0</w:t>
      </w:r>
    </w:p>
    <w:p w:rsidR="000162AD" w:rsidRDefault="000162AD" w:rsidP="000162AD">
      <w:r>
        <w:t>129.4450</w:t>
      </w:r>
      <w:r>
        <w:tab/>
        <w:t>1.013e0</w:t>
      </w:r>
    </w:p>
    <w:p w:rsidR="000162AD" w:rsidRDefault="000162AD" w:rsidP="000162AD">
      <w:r>
        <w:t>129.4480</w:t>
      </w:r>
      <w:r>
        <w:tab/>
        <w:t>1.013e0</w:t>
      </w:r>
    </w:p>
    <w:p w:rsidR="000162AD" w:rsidRDefault="000162AD" w:rsidP="000162AD">
      <w:r>
        <w:t>129.4512</w:t>
      </w:r>
      <w:r>
        <w:tab/>
        <w:t>2.025e0</w:t>
      </w:r>
    </w:p>
    <w:p w:rsidR="000162AD" w:rsidRDefault="000162AD" w:rsidP="000162AD">
      <w:r>
        <w:t>129.4661</w:t>
      </w:r>
      <w:r>
        <w:tab/>
        <w:t>1.013e0</w:t>
      </w:r>
    </w:p>
    <w:p w:rsidR="000162AD" w:rsidRDefault="000162AD" w:rsidP="000162AD">
      <w:r>
        <w:t>129.4754</w:t>
      </w:r>
      <w:r>
        <w:tab/>
        <w:t>1.013e0</w:t>
      </w:r>
    </w:p>
    <w:p w:rsidR="000162AD" w:rsidRDefault="000162AD" w:rsidP="000162AD">
      <w:r>
        <w:t>129.4842</w:t>
      </w:r>
      <w:r>
        <w:tab/>
        <w:t>1.013e0</w:t>
      </w:r>
    </w:p>
    <w:p w:rsidR="000162AD" w:rsidRDefault="000162AD" w:rsidP="000162AD">
      <w:r>
        <w:t>129.4870</w:t>
      </w:r>
      <w:r>
        <w:tab/>
        <w:t>1.013e0</w:t>
      </w:r>
    </w:p>
    <w:p w:rsidR="000162AD" w:rsidRDefault="000162AD" w:rsidP="000162AD">
      <w:r>
        <w:t>129.5023</w:t>
      </w:r>
      <w:r>
        <w:tab/>
        <w:t>1.013e0</w:t>
      </w:r>
    </w:p>
    <w:p w:rsidR="000162AD" w:rsidRDefault="000162AD" w:rsidP="000162AD">
      <w:r>
        <w:t>129.5084</w:t>
      </w:r>
      <w:r>
        <w:tab/>
        <w:t>1.013e0</w:t>
      </w:r>
    </w:p>
    <w:p w:rsidR="000162AD" w:rsidRDefault="000162AD" w:rsidP="000162AD">
      <w:r>
        <w:t>129.5274</w:t>
      </w:r>
      <w:r>
        <w:tab/>
        <w:t>4.051e0</w:t>
      </w:r>
    </w:p>
    <w:p w:rsidR="000162AD" w:rsidRDefault="000162AD" w:rsidP="000162AD">
      <w:r>
        <w:t>129.5289</w:t>
      </w:r>
      <w:r>
        <w:tab/>
        <w:t>5.063e0</w:t>
      </w:r>
    </w:p>
    <w:p w:rsidR="000162AD" w:rsidRDefault="000162AD" w:rsidP="000162AD">
      <w:r>
        <w:t>129.5321</w:t>
      </w:r>
      <w:r>
        <w:tab/>
        <w:t>7.089e0</w:t>
      </w:r>
    </w:p>
    <w:p w:rsidR="000162AD" w:rsidRDefault="000162AD" w:rsidP="000162AD">
      <w:r>
        <w:lastRenderedPageBreak/>
        <w:t>129.5356</w:t>
      </w:r>
      <w:r>
        <w:tab/>
        <w:t>4.051e0</w:t>
      </w:r>
    </w:p>
    <w:p w:rsidR="000162AD" w:rsidRDefault="000162AD" w:rsidP="000162AD">
      <w:r>
        <w:t>129.5369</w:t>
      </w:r>
      <w:r>
        <w:tab/>
        <w:t>7.089e0</w:t>
      </w:r>
    </w:p>
    <w:p w:rsidR="000162AD" w:rsidRDefault="000162AD" w:rsidP="000162AD">
      <w:r>
        <w:t>129.5388</w:t>
      </w:r>
      <w:r>
        <w:tab/>
        <w:t>4.051e0</w:t>
      </w:r>
    </w:p>
    <w:p w:rsidR="000162AD" w:rsidRDefault="000162AD" w:rsidP="000162AD">
      <w:r>
        <w:t>129.5402</w:t>
      </w:r>
      <w:r>
        <w:tab/>
        <w:t>1.635e1</w:t>
      </w:r>
    </w:p>
    <w:p w:rsidR="000162AD" w:rsidRDefault="000162AD" w:rsidP="000162AD">
      <w:r>
        <w:t>129.5420</w:t>
      </w:r>
      <w:r>
        <w:tab/>
        <w:t>1.013e0</w:t>
      </w:r>
    </w:p>
    <w:p w:rsidR="000162AD" w:rsidRDefault="000162AD" w:rsidP="000162AD">
      <w:r>
        <w:t>129.5450</w:t>
      </w:r>
      <w:r>
        <w:tab/>
        <w:t>2.025e0</w:t>
      </w:r>
    </w:p>
    <w:p w:rsidR="000162AD" w:rsidRDefault="000162AD" w:rsidP="000162AD">
      <w:r>
        <w:t>129.5477</w:t>
      </w:r>
      <w:r>
        <w:tab/>
        <w:t>1.013e0</w:t>
      </w:r>
    </w:p>
    <w:p w:rsidR="000162AD" w:rsidRDefault="000162AD" w:rsidP="000162AD">
      <w:r>
        <w:t>129.5503</w:t>
      </w:r>
      <w:r>
        <w:tab/>
        <w:t>1.013e0</w:t>
      </w:r>
    </w:p>
    <w:p w:rsidR="000162AD" w:rsidRDefault="000162AD" w:rsidP="000162AD">
      <w:r>
        <w:t>129.5569</w:t>
      </w:r>
      <w:r>
        <w:tab/>
        <w:t>2.025e0</w:t>
      </w:r>
    </w:p>
    <w:p w:rsidR="000162AD" w:rsidRDefault="000162AD" w:rsidP="000162AD">
      <w:r>
        <w:t>129.5599</w:t>
      </w:r>
      <w:r>
        <w:tab/>
        <w:t>1.013e0</w:t>
      </w:r>
    </w:p>
    <w:p w:rsidR="000162AD" w:rsidRDefault="000162AD" w:rsidP="000162AD">
      <w:r>
        <w:t>129.5662</w:t>
      </w:r>
      <w:r>
        <w:tab/>
        <w:t>1.013e0</w:t>
      </w:r>
    </w:p>
    <w:p w:rsidR="000162AD" w:rsidRDefault="000162AD" w:rsidP="000162AD">
      <w:r>
        <w:t>129.5707</w:t>
      </w:r>
      <w:r>
        <w:tab/>
        <w:t>2.025e0</w:t>
      </w:r>
    </w:p>
    <w:p w:rsidR="000162AD" w:rsidRDefault="000162AD" w:rsidP="000162AD">
      <w:r>
        <w:t>129.5721</w:t>
      </w:r>
      <w:r>
        <w:tab/>
        <w:t>1.013e0</w:t>
      </w:r>
    </w:p>
    <w:p w:rsidR="000162AD" w:rsidRDefault="000162AD" w:rsidP="000162AD">
      <w:r>
        <w:t>129.5735</w:t>
      </w:r>
      <w:r>
        <w:tab/>
        <w:t>2.025e0</w:t>
      </w:r>
    </w:p>
    <w:p w:rsidR="000162AD" w:rsidRDefault="000162AD" w:rsidP="000162AD">
      <w:r>
        <w:t>129.5871</w:t>
      </w:r>
      <w:r>
        <w:tab/>
        <w:t>5.063e0</w:t>
      </w:r>
    </w:p>
    <w:p w:rsidR="000162AD" w:rsidRDefault="000162AD" w:rsidP="000162AD">
      <w:r>
        <w:t>129.5888</w:t>
      </w:r>
      <w:r>
        <w:tab/>
        <w:t>2.025e0</w:t>
      </w:r>
    </w:p>
    <w:p w:rsidR="000162AD" w:rsidRDefault="000162AD" w:rsidP="000162AD">
      <w:r>
        <w:t>129.5934</w:t>
      </w:r>
      <w:r>
        <w:tab/>
        <w:t>1.013e0</w:t>
      </w:r>
    </w:p>
    <w:p w:rsidR="000162AD" w:rsidRDefault="000162AD" w:rsidP="000162AD">
      <w:r>
        <w:t>129.5948</w:t>
      </w:r>
      <w:r>
        <w:tab/>
        <w:t>2.025e0</w:t>
      </w:r>
    </w:p>
    <w:p w:rsidR="000162AD" w:rsidRDefault="000162AD" w:rsidP="000162AD">
      <w:r>
        <w:t>129.5962</w:t>
      </w:r>
      <w:r>
        <w:tab/>
        <w:t>1.013e0</w:t>
      </w:r>
    </w:p>
    <w:p w:rsidR="000162AD" w:rsidRDefault="000162AD" w:rsidP="000162AD">
      <w:r>
        <w:lastRenderedPageBreak/>
        <w:t>129.6083</w:t>
      </w:r>
      <w:r>
        <w:tab/>
        <w:t>1.013e0</w:t>
      </w:r>
    </w:p>
    <w:p w:rsidR="000162AD" w:rsidRDefault="000162AD" w:rsidP="000162AD">
      <w:r>
        <w:t>129.6204</w:t>
      </w:r>
      <w:r>
        <w:tab/>
        <w:t>1.013e0</w:t>
      </w:r>
    </w:p>
    <w:p w:rsidR="000162AD" w:rsidRDefault="000162AD" w:rsidP="000162AD">
      <w:r>
        <w:t>129.6264</w:t>
      </w:r>
      <w:r>
        <w:tab/>
        <w:t>1.013e0</w:t>
      </w:r>
    </w:p>
    <w:p w:rsidR="000162AD" w:rsidRDefault="000162AD" w:rsidP="000162AD">
      <w:r>
        <w:t>129.6355</w:t>
      </w:r>
      <w:r>
        <w:tab/>
        <w:t>1.013e0</w:t>
      </w:r>
    </w:p>
    <w:p w:rsidR="000162AD" w:rsidRDefault="000162AD" w:rsidP="000162AD">
      <w:r>
        <w:t>129.6416</w:t>
      </w:r>
      <w:r>
        <w:tab/>
        <w:t>1.013e0</w:t>
      </w:r>
    </w:p>
    <w:p w:rsidR="000162AD" w:rsidRDefault="000162AD" w:rsidP="000162AD">
      <w:r>
        <w:t>129.6473</w:t>
      </w:r>
      <w:r>
        <w:tab/>
        <w:t>1.013e0</w:t>
      </w:r>
    </w:p>
    <w:p w:rsidR="000162AD" w:rsidRDefault="000162AD" w:rsidP="000162AD">
      <w:r>
        <w:t>129.6537</w:t>
      </w:r>
      <w:r>
        <w:tab/>
        <w:t>2.025e0</w:t>
      </w:r>
    </w:p>
    <w:p w:rsidR="000162AD" w:rsidRDefault="000162AD" w:rsidP="000162AD">
      <w:r>
        <w:t>129.6627</w:t>
      </w:r>
      <w:r>
        <w:tab/>
        <w:t>1.013e0</w:t>
      </w:r>
    </w:p>
    <w:p w:rsidR="000162AD" w:rsidRDefault="000162AD" w:rsidP="000162AD">
      <w:r>
        <w:t>129.6689</w:t>
      </w:r>
      <w:r>
        <w:tab/>
        <w:t>1.013e0</w:t>
      </w:r>
    </w:p>
    <w:p w:rsidR="000162AD" w:rsidRDefault="000162AD" w:rsidP="000162AD">
      <w:r>
        <w:t>129.6778</w:t>
      </w:r>
      <w:r>
        <w:tab/>
        <w:t>1.013e0</w:t>
      </w:r>
    </w:p>
    <w:p w:rsidR="000162AD" w:rsidRDefault="000162AD" w:rsidP="000162AD">
      <w:r>
        <w:t>129.6809</w:t>
      </w:r>
      <w:r>
        <w:tab/>
        <w:t>2.025e0</w:t>
      </w:r>
    </w:p>
    <w:p w:rsidR="000162AD" w:rsidRDefault="000162AD" w:rsidP="000162AD">
      <w:r>
        <w:t>129.6903</w:t>
      </w:r>
      <w:r>
        <w:tab/>
        <w:t>1.013e0</w:t>
      </w:r>
    </w:p>
    <w:p w:rsidR="000162AD" w:rsidRDefault="000162AD" w:rsidP="000162AD">
      <w:r>
        <w:t>129.6929</w:t>
      </w:r>
      <w:r>
        <w:tab/>
        <w:t>2.025e0</w:t>
      </w:r>
    </w:p>
    <w:p w:rsidR="000162AD" w:rsidRDefault="000162AD" w:rsidP="000162AD">
      <w:r>
        <w:t>129.6990</w:t>
      </w:r>
      <w:r>
        <w:tab/>
        <w:t>1.013e0</w:t>
      </w:r>
    </w:p>
    <w:p w:rsidR="000162AD" w:rsidRDefault="000162AD" w:rsidP="000162AD">
      <w:r>
        <w:t>129.7049</w:t>
      </w:r>
      <w:r>
        <w:tab/>
        <w:t>1.013e0</w:t>
      </w:r>
    </w:p>
    <w:p w:rsidR="000162AD" w:rsidRDefault="000162AD" w:rsidP="000162AD">
      <w:r>
        <w:t>129.7145</w:t>
      </w:r>
      <w:r>
        <w:tab/>
        <w:t>1.013e0</w:t>
      </w:r>
    </w:p>
    <w:p w:rsidR="000162AD" w:rsidRDefault="000162AD" w:rsidP="000162AD">
      <w:r>
        <w:t>129.7231</w:t>
      </w:r>
      <w:r>
        <w:tab/>
        <w:t>1.013e0</w:t>
      </w:r>
    </w:p>
    <w:p w:rsidR="000162AD" w:rsidRDefault="000162AD" w:rsidP="000162AD">
      <w:r>
        <w:t>129.7295</w:t>
      </w:r>
      <w:r>
        <w:tab/>
        <w:t>1.013e0</w:t>
      </w:r>
    </w:p>
    <w:p w:rsidR="000162AD" w:rsidRDefault="000162AD" w:rsidP="000162AD">
      <w:r>
        <w:t>129.7325</w:t>
      </w:r>
      <w:r>
        <w:tab/>
        <w:t>1.013e0</w:t>
      </w:r>
    </w:p>
    <w:p w:rsidR="000162AD" w:rsidRDefault="000162AD" w:rsidP="000162AD">
      <w:r>
        <w:lastRenderedPageBreak/>
        <w:t>129.7416</w:t>
      </w:r>
      <w:r>
        <w:tab/>
        <w:t>1.013e0</w:t>
      </w:r>
    </w:p>
    <w:p w:rsidR="000162AD" w:rsidRDefault="000162AD" w:rsidP="000162AD">
      <w:r>
        <w:t>129.7443</w:t>
      </w:r>
      <w:r>
        <w:tab/>
        <w:t>1.013e0</w:t>
      </w:r>
    </w:p>
    <w:p w:rsidR="000162AD" w:rsidRDefault="000162AD" w:rsidP="000162AD">
      <w:r>
        <w:t>129.7474</w:t>
      </w:r>
      <w:r>
        <w:tab/>
        <w:t>1.013e0</w:t>
      </w:r>
    </w:p>
    <w:p w:rsidR="000162AD" w:rsidRDefault="000162AD" w:rsidP="000162AD">
      <w:r>
        <w:t>129.7630</w:t>
      </w:r>
      <w:r>
        <w:tab/>
        <w:t>2.025e0</w:t>
      </w:r>
    </w:p>
    <w:p w:rsidR="000162AD" w:rsidRDefault="000162AD" w:rsidP="000162AD">
      <w:r>
        <w:t>129.7656</w:t>
      </w:r>
      <w:r>
        <w:tab/>
        <w:t>1.013e0</w:t>
      </w:r>
    </w:p>
    <w:p w:rsidR="000162AD" w:rsidRDefault="000162AD" w:rsidP="000162AD">
      <w:r>
        <w:t>129.7715</w:t>
      </w:r>
      <w:r>
        <w:tab/>
        <w:t>2.025e0</w:t>
      </w:r>
    </w:p>
    <w:p w:rsidR="000162AD" w:rsidRDefault="000162AD" w:rsidP="000162AD">
      <w:r>
        <w:t>129.7809</w:t>
      </w:r>
      <w:r>
        <w:tab/>
        <w:t>1.013e0</w:t>
      </w:r>
    </w:p>
    <w:p w:rsidR="000162AD" w:rsidRDefault="000162AD" w:rsidP="000162AD">
      <w:r>
        <w:t>129.7838</w:t>
      </w:r>
      <w:r>
        <w:tab/>
        <w:t>1.013e0</w:t>
      </w:r>
    </w:p>
    <w:p w:rsidR="000162AD" w:rsidRDefault="000162AD" w:rsidP="000162AD">
      <w:r>
        <w:t>129.7926</w:t>
      </w:r>
      <w:r>
        <w:tab/>
        <w:t>1.013e0</w:t>
      </w:r>
    </w:p>
    <w:p w:rsidR="000162AD" w:rsidRDefault="000162AD" w:rsidP="000162AD">
      <w:r>
        <w:t>129.7944</w:t>
      </w:r>
      <w:r>
        <w:tab/>
        <w:t>2.025e0</w:t>
      </w:r>
    </w:p>
    <w:p w:rsidR="000162AD" w:rsidRDefault="000162AD" w:rsidP="000162AD">
      <w:r>
        <w:t>129.7957</w:t>
      </w:r>
      <w:r>
        <w:tab/>
        <w:t>2.025e0</w:t>
      </w:r>
    </w:p>
    <w:p w:rsidR="000162AD" w:rsidRDefault="000162AD" w:rsidP="000162AD">
      <w:r>
        <w:t>129.7989</w:t>
      </w:r>
      <w:r>
        <w:tab/>
        <w:t>2.025e0</w:t>
      </w:r>
    </w:p>
    <w:p w:rsidR="000162AD" w:rsidRDefault="000162AD" w:rsidP="000162AD">
      <w:r>
        <w:t>129.8080</w:t>
      </w:r>
      <w:r>
        <w:tab/>
        <w:t>1.013e0</w:t>
      </w:r>
    </w:p>
    <w:p w:rsidR="000162AD" w:rsidRDefault="000162AD" w:rsidP="000162AD">
      <w:r>
        <w:t>129.8114</w:t>
      </w:r>
      <w:r>
        <w:tab/>
        <w:t>2.025e0</w:t>
      </w:r>
    </w:p>
    <w:p w:rsidR="000162AD" w:rsidRDefault="000162AD" w:rsidP="000162AD">
      <w:r>
        <w:t>129.8169</w:t>
      </w:r>
      <w:r>
        <w:tab/>
        <w:t>1.013e0</w:t>
      </w:r>
    </w:p>
    <w:p w:rsidR="000162AD" w:rsidRDefault="000162AD" w:rsidP="000162AD">
      <w:r>
        <w:t>129.8200</w:t>
      </w:r>
      <w:r>
        <w:tab/>
        <w:t>3.038e0</w:t>
      </w:r>
    </w:p>
    <w:p w:rsidR="000162AD" w:rsidRDefault="000162AD" w:rsidP="000162AD">
      <w:r>
        <w:t>129.8247</w:t>
      </w:r>
      <w:r>
        <w:tab/>
        <w:t>2.025e0</w:t>
      </w:r>
    </w:p>
    <w:p w:rsidR="000162AD" w:rsidRDefault="000162AD" w:rsidP="000162AD">
      <w:r>
        <w:t>129.8263</w:t>
      </w:r>
      <w:r>
        <w:tab/>
        <w:t>2.025e0</w:t>
      </w:r>
    </w:p>
    <w:p w:rsidR="000162AD" w:rsidRDefault="000162AD" w:rsidP="000162AD">
      <w:r>
        <w:t>129.8384</w:t>
      </w:r>
      <w:r>
        <w:tab/>
        <w:t>1.013e0</w:t>
      </w:r>
    </w:p>
    <w:p w:rsidR="000162AD" w:rsidRDefault="000162AD" w:rsidP="000162AD">
      <w:r>
        <w:lastRenderedPageBreak/>
        <w:t>129.8410</w:t>
      </w:r>
      <w:r>
        <w:tab/>
        <w:t>2.025e0</w:t>
      </w:r>
    </w:p>
    <w:p w:rsidR="000162AD" w:rsidRDefault="000162AD" w:rsidP="000162AD">
      <w:r>
        <w:t>129.8444</w:t>
      </w:r>
      <w:r>
        <w:tab/>
        <w:t>1.013e0</w:t>
      </w:r>
    </w:p>
    <w:p w:rsidR="000162AD" w:rsidRDefault="000162AD" w:rsidP="000162AD">
      <w:r>
        <w:t>129.8506</w:t>
      </w:r>
      <w:r>
        <w:tab/>
        <w:t>1.013e0</w:t>
      </w:r>
    </w:p>
    <w:p w:rsidR="000162AD" w:rsidRDefault="000162AD" w:rsidP="000162AD">
      <w:r>
        <w:t>129.8625</w:t>
      </w:r>
      <w:r>
        <w:tab/>
        <w:t>3.038e0</w:t>
      </w:r>
    </w:p>
    <w:p w:rsidR="000162AD" w:rsidRDefault="000162AD" w:rsidP="000162AD">
      <w:r>
        <w:t>129.8684</w:t>
      </w:r>
      <w:r>
        <w:tab/>
        <w:t>1.013e0</w:t>
      </w:r>
    </w:p>
    <w:p w:rsidR="000162AD" w:rsidRDefault="000162AD" w:rsidP="000162AD">
      <w:r>
        <w:t>129.8748</w:t>
      </w:r>
      <w:r>
        <w:tab/>
        <w:t>1.013e0</w:t>
      </w:r>
    </w:p>
    <w:p w:rsidR="000162AD" w:rsidRDefault="000162AD" w:rsidP="000162AD">
      <w:r>
        <w:t>129.8776</w:t>
      </w:r>
      <w:r>
        <w:tab/>
        <w:t>2.025e0</w:t>
      </w:r>
    </w:p>
    <w:p w:rsidR="000162AD" w:rsidRDefault="000162AD" w:rsidP="000162AD">
      <w:r>
        <w:t>129.8959</w:t>
      </w:r>
      <w:r>
        <w:tab/>
        <w:t>2.025e0</w:t>
      </w:r>
    </w:p>
    <w:p w:rsidR="000162AD" w:rsidRDefault="000162AD" w:rsidP="000162AD">
      <w:r>
        <w:t>129.9110</w:t>
      </w:r>
      <w:r>
        <w:tab/>
        <w:t>2.025e0</w:t>
      </w:r>
    </w:p>
    <w:p w:rsidR="000162AD" w:rsidRDefault="000162AD" w:rsidP="000162AD">
      <w:r>
        <w:t>129.9169</w:t>
      </w:r>
      <w:r>
        <w:tab/>
        <w:t>3.038e0</w:t>
      </w:r>
    </w:p>
    <w:p w:rsidR="000162AD" w:rsidRDefault="000162AD" w:rsidP="000162AD">
      <w:r>
        <w:t>129.9232</w:t>
      </w:r>
      <w:r>
        <w:tab/>
        <w:t>1.013e0</w:t>
      </w:r>
    </w:p>
    <w:p w:rsidR="000162AD" w:rsidRDefault="000162AD" w:rsidP="000162AD">
      <w:r>
        <w:t>129.9264</w:t>
      </w:r>
      <w:r>
        <w:tab/>
        <w:t>2.025e0</w:t>
      </w:r>
    </w:p>
    <w:p w:rsidR="000162AD" w:rsidRDefault="000162AD" w:rsidP="000162AD">
      <w:r>
        <w:t>129.9325</w:t>
      </w:r>
      <w:r>
        <w:tab/>
        <w:t>2.025e0</w:t>
      </w:r>
    </w:p>
    <w:p w:rsidR="000162AD" w:rsidRDefault="000162AD" w:rsidP="000162AD">
      <w:r>
        <w:t>129.9350</w:t>
      </w:r>
      <w:r>
        <w:tab/>
        <w:t>1.013e0</w:t>
      </w:r>
    </w:p>
    <w:p w:rsidR="000162AD" w:rsidRDefault="000162AD" w:rsidP="000162AD">
      <w:r>
        <w:t>129.9412</w:t>
      </w:r>
      <w:r>
        <w:tab/>
        <w:t>1.013e0</w:t>
      </w:r>
    </w:p>
    <w:p w:rsidR="000162AD" w:rsidRDefault="000162AD" w:rsidP="000162AD">
      <w:r>
        <w:t>129.9475</w:t>
      </w:r>
      <w:r>
        <w:tab/>
        <w:t>2.025e0</w:t>
      </w:r>
    </w:p>
    <w:p w:rsidR="000162AD" w:rsidRDefault="000162AD" w:rsidP="000162AD">
      <w:r>
        <w:t>129.9536</w:t>
      </w:r>
      <w:r>
        <w:tab/>
        <w:t>1.013e0</w:t>
      </w:r>
    </w:p>
    <w:p w:rsidR="000162AD" w:rsidRDefault="000162AD" w:rsidP="000162AD">
      <w:r>
        <w:t>129.9566</w:t>
      </w:r>
      <w:r>
        <w:tab/>
        <w:t>1.013e0</w:t>
      </w:r>
    </w:p>
    <w:p w:rsidR="000162AD" w:rsidRDefault="000162AD" w:rsidP="000162AD">
      <w:r>
        <w:t>129.9608</w:t>
      </w:r>
      <w:r>
        <w:tab/>
        <w:t>2.025e0</w:t>
      </w:r>
    </w:p>
    <w:p w:rsidR="000162AD" w:rsidRDefault="000162AD" w:rsidP="000162AD">
      <w:r>
        <w:lastRenderedPageBreak/>
        <w:t>129.9622</w:t>
      </w:r>
      <w:r>
        <w:tab/>
        <w:t>1.013e0</w:t>
      </w:r>
    </w:p>
    <w:p w:rsidR="000162AD" w:rsidRDefault="000162AD" w:rsidP="000162AD">
      <w:r>
        <w:t>129.9698</w:t>
      </w:r>
      <w:r>
        <w:tab/>
        <w:t>2.025e0</w:t>
      </w:r>
    </w:p>
    <w:p w:rsidR="000162AD" w:rsidRDefault="000162AD" w:rsidP="000162AD">
      <w:r>
        <w:t>129.9776</w:t>
      </w:r>
      <w:r>
        <w:tab/>
        <w:t>1.013e0</w:t>
      </w:r>
    </w:p>
    <w:p w:rsidR="000162AD" w:rsidRDefault="000162AD" w:rsidP="000162AD">
      <w:r>
        <w:t>129.9811</w:t>
      </w:r>
      <w:r>
        <w:tab/>
        <w:t>1.013e0</w:t>
      </w:r>
    </w:p>
    <w:p w:rsidR="000162AD" w:rsidRDefault="000162AD" w:rsidP="000162AD">
      <w:r>
        <w:t>129.9838</w:t>
      </w:r>
      <w:r>
        <w:tab/>
        <w:t>1.013e0</w:t>
      </w:r>
    </w:p>
    <w:p w:rsidR="000162AD" w:rsidRDefault="000162AD" w:rsidP="000162AD">
      <w:r>
        <w:t>129.9925</w:t>
      </w:r>
      <w:r>
        <w:tab/>
        <w:t>1.013e0</w:t>
      </w:r>
    </w:p>
    <w:p w:rsidR="000162AD" w:rsidRDefault="000162AD" w:rsidP="000162AD">
      <w:r>
        <w:t>129.9958</w:t>
      </w:r>
      <w:r>
        <w:tab/>
        <w:t>1.013e0</w:t>
      </w:r>
    </w:p>
    <w:p w:rsidR="000162AD" w:rsidRDefault="000162AD" w:rsidP="000162AD">
      <w:r>
        <w:t>130.0021</w:t>
      </w:r>
      <w:r>
        <w:tab/>
        <w:t>1.013e0</w:t>
      </w:r>
    </w:p>
    <w:p w:rsidR="000162AD" w:rsidRDefault="000162AD" w:rsidP="000162AD">
      <w:r>
        <w:t>130.0054</w:t>
      </w:r>
      <w:r>
        <w:tab/>
        <w:t>2.025e0</w:t>
      </w:r>
    </w:p>
    <w:p w:rsidR="000162AD" w:rsidRDefault="000162AD" w:rsidP="000162AD">
      <w:r>
        <w:t>130.0079</w:t>
      </w:r>
      <w:r>
        <w:tab/>
        <w:t>1.013e0</w:t>
      </w:r>
    </w:p>
    <w:p w:rsidR="000162AD" w:rsidRDefault="000162AD" w:rsidP="000162AD">
      <w:r>
        <w:t>130.0294</w:t>
      </w:r>
      <w:r>
        <w:tab/>
        <w:t>5.063e0</w:t>
      </w:r>
    </w:p>
    <w:p w:rsidR="000162AD" w:rsidRDefault="000162AD" w:rsidP="000162AD">
      <w:r>
        <w:t>130.0304</w:t>
      </w:r>
      <w:r>
        <w:tab/>
        <w:t>3.038e0</w:t>
      </w:r>
    </w:p>
    <w:p w:rsidR="000162AD" w:rsidRDefault="000162AD" w:rsidP="000162AD">
      <w:r>
        <w:t>130.0314</w:t>
      </w:r>
      <w:r>
        <w:tab/>
        <w:t>3.038e0</w:t>
      </w:r>
    </w:p>
    <w:p w:rsidR="000162AD" w:rsidRDefault="000162AD" w:rsidP="000162AD">
      <w:r>
        <w:t>130.0329</w:t>
      </w:r>
      <w:r>
        <w:tab/>
        <w:t>7.720e0</w:t>
      </w:r>
    </w:p>
    <w:p w:rsidR="000162AD" w:rsidRDefault="000162AD" w:rsidP="000162AD">
      <w:r>
        <w:t>130.0352</w:t>
      </w:r>
      <w:r>
        <w:tab/>
        <w:t>1.085e1</w:t>
      </w:r>
    </w:p>
    <w:p w:rsidR="000162AD" w:rsidRDefault="000162AD" w:rsidP="000162AD">
      <w:r>
        <w:t>130.0362</w:t>
      </w:r>
      <w:r>
        <w:tab/>
        <w:t>8.101e0</w:t>
      </w:r>
    </w:p>
    <w:p w:rsidR="000162AD" w:rsidRDefault="000162AD" w:rsidP="000162AD">
      <w:r>
        <w:t>130.0384</w:t>
      </w:r>
      <w:r>
        <w:tab/>
        <w:t>5.063e0</w:t>
      </w:r>
    </w:p>
    <w:p w:rsidR="000162AD" w:rsidRDefault="000162AD" w:rsidP="000162AD">
      <w:r>
        <w:t>130.0421</w:t>
      </w:r>
      <w:r>
        <w:tab/>
        <w:t>3.038e0</w:t>
      </w:r>
    </w:p>
    <w:p w:rsidR="000162AD" w:rsidRDefault="000162AD" w:rsidP="000162AD">
      <w:r>
        <w:t>130.0475</w:t>
      </w:r>
      <w:r>
        <w:tab/>
        <w:t>3.038e0</w:t>
      </w:r>
    </w:p>
    <w:p w:rsidR="000162AD" w:rsidRDefault="000162AD" w:rsidP="000162AD">
      <w:r>
        <w:lastRenderedPageBreak/>
        <w:t>130.0507</w:t>
      </w:r>
      <w:r>
        <w:tab/>
        <w:t>2.025e0</w:t>
      </w:r>
    </w:p>
    <w:p w:rsidR="000162AD" w:rsidRDefault="000162AD" w:rsidP="000162AD">
      <w:r>
        <w:t>130.0522</w:t>
      </w:r>
      <w:r>
        <w:tab/>
        <w:t>2.025e0</w:t>
      </w:r>
    </w:p>
    <w:p w:rsidR="000162AD" w:rsidRDefault="000162AD" w:rsidP="000162AD">
      <w:r>
        <w:t>130.0536</w:t>
      </w:r>
      <w:r>
        <w:tab/>
        <w:t>2.025e0</w:t>
      </w:r>
    </w:p>
    <w:p w:rsidR="000162AD" w:rsidRDefault="000162AD" w:rsidP="000162AD">
      <w:r>
        <w:t>130.0547</w:t>
      </w:r>
      <w:r>
        <w:tab/>
        <w:t>1.873e0</w:t>
      </w:r>
    </w:p>
    <w:p w:rsidR="000162AD" w:rsidRDefault="000162AD" w:rsidP="000162AD">
      <w:r>
        <w:t>130.0566</w:t>
      </w:r>
      <w:r>
        <w:tab/>
        <w:t>1.013e0</w:t>
      </w:r>
    </w:p>
    <w:p w:rsidR="000162AD" w:rsidRDefault="000162AD" w:rsidP="000162AD">
      <w:r>
        <w:t>130.0580</w:t>
      </w:r>
      <w:r>
        <w:tab/>
        <w:t>4.051e0</w:t>
      </w:r>
    </w:p>
    <w:p w:rsidR="000162AD" w:rsidRDefault="000162AD" w:rsidP="000162AD">
      <w:r>
        <w:t>130.0624</w:t>
      </w:r>
      <w:r>
        <w:tab/>
        <w:t>1.013e0</w:t>
      </w:r>
    </w:p>
    <w:p w:rsidR="000162AD" w:rsidRDefault="000162AD" w:rsidP="000162AD">
      <w:r>
        <w:t>130.0714</w:t>
      </w:r>
      <w:r>
        <w:tab/>
        <w:t>2.025e0</w:t>
      </w:r>
    </w:p>
    <w:p w:rsidR="000162AD" w:rsidRDefault="000162AD" w:rsidP="000162AD">
      <w:r>
        <w:t>130.0746</w:t>
      </w:r>
      <w:r>
        <w:tab/>
        <w:t>1.013e0</w:t>
      </w:r>
    </w:p>
    <w:p w:rsidR="000162AD" w:rsidRDefault="000162AD" w:rsidP="000162AD">
      <w:r>
        <w:t>130.0764</w:t>
      </w:r>
      <w:r>
        <w:tab/>
        <w:t>2.025e0</w:t>
      </w:r>
    </w:p>
    <w:p w:rsidR="000162AD" w:rsidRDefault="000162AD" w:rsidP="000162AD">
      <w:r>
        <w:t>130.0944</w:t>
      </w:r>
      <w:r>
        <w:tab/>
        <w:t>6.886e1</w:t>
      </w:r>
    </w:p>
    <w:p w:rsidR="000162AD" w:rsidRDefault="000162AD" w:rsidP="000162AD">
      <w:r>
        <w:t>130.0962</w:t>
      </w:r>
      <w:r>
        <w:tab/>
        <w:t>2.946e2</w:t>
      </w:r>
    </w:p>
    <w:p w:rsidR="000162AD" w:rsidRDefault="000162AD" w:rsidP="000162AD">
      <w:r>
        <w:t>130.0977</w:t>
      </w:r>
      <w:r>
        <w:tab/>
        <w:t>1.499e2</w:t>
      </w:r>
    </w:p>
    <w:p w:rsidR="000162AD" w:rsidRDefault="000162AD" w:rsidP="000162AD">
      <w:r>
        <w:t>130.1202</w:t>
      </w:r>
      <w:r>
        <w:tab/>
        <w:t>1.013e0</w:t>
      </w:r>
    </w:p>
    <w:p w:rsidR="000162AD" w:rsidRDefault="000162AD" w:rsidP="000162AD">
      <w:r>
        <w:t>130.1217</w:t>
      </w:r>
      <w:r>
        <w:tab/>
        <w:t>4.051e0</w:t>
      </w:r>
    </w:p>
    <w:p w:rsidR="000162AD" w:rsidRDefault="000162AD" w:rsidP="000162AD">
      <w:r>
        <w:t>130.1233</w:t>
      </w:r>
      <w:r>
        <w:tab/>
        <w:t>1.013e0</w:t>
      </w:r>
    </w:p>
    <w:p w:rsidR="000162AD" w:rsidRDefault="000162AD" w:rsidP="000162AD">
      <w:r>
        <w:t>130.1250</w:t>
      </w:r>
      <w:r>
        <w:tab/>
        <w:t>2.025e0</w:t>
      </w:r>
    </w:p>
    <w:p w:rsidR="000162AD" w:rsidRDefault="000162AD" w:rsidP="000162AD">
      <w:r>
        <w:t>130.1265</w:t>
      </w:r>
      <w:r>
        <w:tab/>
        <w:t>2.025e0</w:t>
      </w:r>
    </w:p>
    <w:p w:rsidR="000162AD" w:rsidRDefault="000162AD" w:rsidP="000162AD">
      <w:r>
        <w:t>130.1292</w:t>
      </w:r>
      <w:r>
        <w:tab/>
        <w:t>5.063e0</w:t>
      </w:r>
    </w:p>
    <w:p w:rsidR="000162AD" w:rsidRDefault="000162AD" w:rsidP="000162AD">
      <w:r>
        <w:lastRenderedPageBreak/>
        <w:t>130.1380</w:t>
      </w:r>
      <w:r>
        <w:tab/>
        <w:t>1.013e0</w:t>
      </w:r>
    </w:p>
    <w:p w:rsidR="000162AD" w:rsidRDefault="000162AD" w:rsidP="000162AD">
      <w:r>
        <w:t>130.1413</w:t>
      </w:r>
      <w:r>
        <w:tab/>
        <w:t>3.038e0</w:t>
      </w:r>
    </w:p>
    <w:p w:rsidR="000162AD" w:rsidRDefault="000162AD" w:rsidP="000162AD">
      <w:r>
        <w:t>130.1487</w:t>
      </w:r>
      <w:r>
        <w:tab/>
        <w:t>3.038e0</w:t>
      </w:r>
    </w:p>
    <w:p w:rsidR="000162AD" w:rsidRDefault="000162AD" w:rsidP="000162AD">
      <w:r>
        <w:t>130.1505</w:t>
      </w:r>
      <w:r>
        <w:tab/>
        <w:t>1.013e0</w:t>
      </w:r>
    </w:p>
    <w:p w:rsidR="000162AD" w:rsidRDefault="000162AD" w:rsidP="000162AD">
      <w:r>
        <w:t>130.1539</w:t>
      </w:r>
      <w:r>
        <w:tab/>
        <w:t>5.063e0</w:t>
      </w:r>
    </w:p>
    <w:p w:rsidR="000162AD" w:rsidRDefault="000162AD" w:rsidP="000162AD">
      <w:r>
        <w:t>130.1550</w:t>
      </w:r>
      <w:r>
        <w:tab/>
        <w:t>4.051e0</w:t>
      </w:r>
    </w:p>
    <w:p w:rsidR="000162AD" w:rsidRDefault="000162AD" w:rsidP="000162AD">
      <w:r>
        <w:t>130.1561</w:t>
      </w:r>
      <w:r>
        <w:tab/>
        <w:t>3.038e0</w:t>
      </w:r>
    </w:p>
    <w:p w:rsidR="000162AD" w:rsidRDefault="000162AD" w:rsidP="000162AD">
      <w:r>
        <w:t>130.1572</w:t>
      </w:r>
      <w:r>
        <w:tab/>
        <w:t>1.620e1</w:t>
      </w:r>
    </w:p>
    <w:p w:rsidR="000162AD" w:rsidRDefault="000162AD" w:rsidP="000162AD">
      <w:r>
        <w:t>130.1595</w:t>
      </w:r>
      <w:r>
        <w:tab/>
        <w:t>2.778e1</w:t>
      </w:r>
    </w:p>
    <w:p w:rsidR="000162AD" w:rsidRDefault="000162AD" w:rsidP="000162AD">
      <w:r>
        <w:t>130.1617</w:t>
      </w:r>
      <w:r>
        <w:tab/>
        <w:t>2.228e1</w:t>
      </w:r>
    </w:p>
    <w:p w:rsidR="000162AD" w:rsidRDefault="000162AD" w:rsidP="000162AD">
      <w:r>
        <w:t>130.1633</w:t>
      </w:r>
      <w:r>
        <w:tab/>
        <w:t>2.127e1</w:t>
      </w:r>
    </w:p>
    <w:p w:rsidR="000162AD" w:rsidRDefault="000162AD" w:rsidP="000162AD">
      <w:r>
        <w:t>130.1669</w:t>
      </w:r>
      <w:r>
        <w:tab/>
        <w:t>2.025e0</w:t>
      </w:r>
    </w:p>
    <w:p w:rsidR="000162AD" w:rsidRDefault="000162AD" w:rsidP="000162AD">
      <w:r>
        <w:t>130.1702</w:t>
      </w:r>
      <w:r>
        <w:tab/>
        <w:t>2.025e0</w:t>
      </w:r>
    </w:p>
    <w:p w:rsidR="000162AD" w:rsidRDefault="000162AD" w:rsidP="000162AD">
      <w:r>
        <w:t>130.1716</w:t>
      </w:r>
      <w:r>
        <w:tab/>
        <w:t>1.013e0</w:t>
      </w:r>
    </w:p>
    <w:p w:rsidR="000162AD" w:rsidRDefault="000162AD" w:rsidP="000162AD">
      <w:r>
        <w:t>130.1833</w:t>
      </w:r>
      <w:r>
        <w:tab/>
        <w:t>1.013e0</w:t>
      </w:r>
    </w:p>
    <w:p w:rsidR="000162AD" w:rsidRDefault="000162AD" w:rsidP="000162AD">
      <w:r>
        <w:t>130.1896</w:t>
      </w:r>
      <w:r>
        <w:tab/>
        <w:t>1.013e0</w:t>
      </w:r>
    </w:p>
    <w:p w:rsidR="000162AD" w:rsidRDefault="000162AD" w:rsidP="000162AD">
      <w:r>
        <w:t>130.1914</w:t>
      </w:r>
      <w:r>
        <w:tab/>
        <w:t>2.025e0</w:t>
      </w:r>
    </w:p>
    <w:p w:rsidR="000162AD" w:rsidRDefault="000162AD" w:rsidP="000162AD">
      <w:r>
        <w:t>130.1931</w:t>
      </w:r>
      <w:r>
        <w:tab/>
        <w:t>1.013e0</w:t>
      </w:r>
    </w:p>
    <w:p w:rsidR="000162AD" w:rsidRDefault="000162AD" w:rsidP="000162AD">
      <w:r>
        <w:t>130.1961</w:t>
      </w:r>
      <w:r>
        <w:tab/>
        <w:t>1.013e0</w:t>
      </w:r>
    </w:p>
    <w:p w:rsidR="000162AD" w:rsidRDefault="000162AD" w:rsidP="000162AD">
      <w:r>
        <w:lastRenderedPageBreak/>
        <w:t>130.1992</w:t>
      </w:r>
      <w:r>
        <w:tab/>
        <w:t>1.013e0</w:t>
      </w:r>
    </w:p>
    <w:p w:rsidR="000162AD" w:rsidRDefault="000162AD" w:rsidP="000162AD">
      <w:r>
        <w:t>130.2021</w:t>
      </w:r>
      <w:r>
        <w:tab/>
        <w:t>1.013e0</w:t>
      </w:r>
    </w:p>
    <w:p w:rsidR="000162AD" w:rsidRDefault="000162AD" w:rsidP="000162AD">
      <w:r>
        <w:t>130.2033</w:t>
      </w:r>
      <w:r>
        <w:tab/>
        <w:t>2.025e0</w:t>
      </w:r>
    </w:p>
    <w:p w:rsidR="000162AD" w:rsidRDefault="000162AD" w:rsidP="000162AD">
      <w:r>
        <w:t>130.2047</w:t>
      </w:r>
      <w:r>
        <w:tab/>
        <w:t>2.025e0</w:t>
      </w:r>
    </w:p>
    <w:p w:rsidR="000162AD" w:rsidRDefault="000162AD" w:rsidP="000162AD">
      <w:r>
        <w:t>130.2110</w:t>
      </w:r>
      <w:r>
        <w:tab/>
        <w:t>2.025e0</w:t>
      </w:r>
    </w:p>
    <w:p w:rsidR="000162AD" w:rsidRDefault="000162AD" w:rsidP="000162AD">
      <w:r>
        <w:t>130.2140</w:t>
      </w:r>
      <w:r>
        <w:tab/>
        <w:t>2.025e0</w:t>
      </w:r>
    </w:p>
    <w:p w:rsidR="000162AD" w:rsidRDefault="000162AD" w:rsidP="000162AD">
      <w:r>
        <w:t>130.2172</w:t>
      </w:r>
      <w:r>
        <w:tab/>
        <w:t>3.038e0</w:t>
      </w:r>
    </w:p>
    <w:p w:rsidR="000162AD" w:rsidRDefault="000162AD" w:rsidP="000162AD">
      <w:r>
        <w:t>130.2234</w:t>
      </w:r>
      <w:r>
        <w:tab/>
        <w:t>2.025e0</w:t>
      </w:r>
    </w:p>
    <w:p w:rsidR="000162AD" w:rsidRDefault="000162AD" w:rsidP="000162AD">
      <w:r>
        <w:t>130.2265</w:t>
      </w:r>
      <w:r>
        <w:tab/>
        <w:t>2.025e0</w:t>
      </w:r>
    </w:p>
    <w:p w:rsidR="000162AD" w:rsidRDefault="000162AD" w:rsidP="000162AD">
      <w:r>
        <w:t>130.2354</w:t>
      </w:r>
      <w:r>
        <w:tab/>
        <w:t>1.013e0</w:t>
      </w:r>
    </w:p>
    <w:p w:rsidR="000162AD" w:rsidRDefault="000162AD" w:rsidP="000162AD">
      <w:r>
        <w:t>130.2385</w:t>
      </w:r>
      <w:r>
        <w:tab/>
        <w:t>1.013e0</w:t>
      </w:r>
    </w:p>
    <w:p w:rsidR="000162AD" w:rsidRDefault="000162AD" w:rsidP="000162AD">
      <w:r>
        <w:t>130.2445</w:t>
      </w:r>
      <w:r>
        <w:tab/>
        <w:t>1.013e0</w:t>
      </w:r>
    </w:p>
    <w:p w:rsidR="000162AD" w:rsidRDefault="000162AD" w:rsidP="000162AD">
      <w:r>
        <w:t>130.2477</w:t>
      </w:r>
      <w:r>
        <w:tab/>
        <w:t>1.013e0</w:t>
      </w:r>
    </w:p>
    <w:p w:rsidR="000162AD" w:rsidRDefault="000162AD" w:rsidP="000162AD">
      <w:r>
        <w:t>130.2505</w:t>
      </w:r>
      <w:r>
        <w:tab/>
        <w:t>2.025e0</w:t>
      </w:r>
    </w:p>
    <w:p w:rsidR="000162AD" w:rsidRDefault="000162AD" w:rsidP="000162AD">
      <w:r>
        <w:t>130.2534</w:t>
      </w:r>
      <w:r>
        <w:tab/>
        <w:t>1.013e0</w:t>
      </w:r>
    </w:p>
    <w:p w:rsidR="000162AD" w:rsidRDefault="000162AD" w:rsidP="000162AD">
      <w:r>
        <w:t>130.2594</w:t>
      </w:r>
      <w:r>
        <w:tab/>
        <w:t>2.025e0</w:t>
      </w:r>
    </w:p>
    <w:p w:rsidR="000162AD" w:rsidRDefault="000162AD" w:rsidP="000162AD">
      <w:r>
        <w:t>130.2658</w:t>
      </w:r>
      <w:r>
        <w:tab/>
        <w:t>1.013e0</w:t>
      </w:r>
    </w:p>
    <w:p w:rsidR="000162AD" w:rsidRDefault="000162AD" w:rsidP="000162AD">
      <w:r>
        <w:t>130.2704</w:t>
      </w:r>
      <w:r>
        <w:tab/>
        <w:t>2.025e0</w:t>
      </w:r>
    </w:p>
    <w:p w:rsidR="000162AD" w:rsidRDefault="000162AD" w:rsidP="000162AD">
      <w:r>
        <w:t>130.2735</w:t>
      </w:r>
      <w:r>
        <w:tab/>
        <w:t>2.025e0</w:t>
      </w:r>
    </w:p>
    <w:p w:rsidR="000162AD" w:rsidRDefault="000162AD" w:rsidP="000162AD">
      <w:r>
        <w:lastRenderedPageBreak/>
        <w:t>130.2750</w:t>
      </w:r>
      <w:r>
        <w:tab/>
        <w:t>1.013e0</w:t>
      </w:r>
    </w:p>
    <w:p w:rsidR="000162AD" w:rsidRDefault="000162AD" w:rsidP="000162AD">
      <w:r>
        <w:t>130.2778</w:t>
      </w:r>
      <w:r>
        <w:tab/>
        <w:t>2.025e0</w:t>
      </w:r>
    </w:p>
    <w:p w:rsidR="000162AD" w:rsidRDefault="000162AD" w:rsidP="000162AD">
      <w:r>
        <w:t>130.2807</w:t>
      </w:r>
      <w:r>
        <w:tab/>
        <w:t>2.025e0</w:t>
      </w:r>
    </w:p>
    <w:p w:rsidR="000162AD" w:rsidRDefault="000162AD" w:rsidP="000162AD">
      <w:r>
        <w:t>130.2885</w:t>
      </w:r>
      <w:r>
        <w:tab/>
        <w:t>2.025e0</w:t>
      </w:r>
    </w:p>
    <w:p w:rsidR="000162AD" w:rsidRDefault="000162AD" w:rsidP="000162AD">
      <w:r>
        <w:t>130.2900</w:t>
      </w:r>
      <w:r>
        <w:tab/>
        <w:t>2.025e0</w:t>
      </w:r>
    </w:p>
    <w:p w:rsidR="000162AD" w:rsidRDefault="000162AD" w:rsidP="000162AD">
      <w:r>
        <w:t>130.2993</w:t>
      </w:r>
      <w:r>
        <w:tab/>
        <w:t>4.051e0</w:t>
      </w:r>
    </w:p>
    <w:p w:rsidR="000162AD" w:rsidRDefault="000162AD" w:rsidP="000162AD">
      <w:r>
        <w:t>130.3112</w:t>
      </w:r>
      <w:r>
        <w:tab/>
        <w:t>1.013e0</w:t>
      </w:r>
    </w:p>
    <w:p w:rsidR="000162AD" w:rsidRDefault="000162AD" w:rsidP="000162AD">
      <w:r>
        <w:t>130.3142</w:t>
      </w:r>
      <w:r>
        <w:tab/>
        <w:t>1.013e0</w:t>
      </w:r>
    </w:p>
    <w:p w:rsidR="000162AD" w:rsidRDefault="000162AD" w:rsidP="000162AD">
      <w:r>
        <w:t>130.3174</w:t>
      </w:r>
      <w:r>
        <w:tab/>
        <w:t>2.025e0</w:t>
      </w:r>
    </w:p>
    <w:p w:rsidR="000162AD" w:rsidRDefault="000162AD" w:rsidP="000162AD">
      <w:r>
        <w:t>130.3237</w:t>
      </w:r>
      <w:r>
        <w:tab/>
        <w:t>1.013e0</w:t>
      </w:r>
    </w:p>
    <w:p w:rsidR="000162AD" w:rsidRDefault="000162AD" w:rsidP="000162AD">
      <w:r>
        <w:t>130.3263</w:t>
      </w:r>
      <w:r>
        <w:tab/>
        <w:t>2.025e0</w:t>
      </w:r>
    </w:p>
    <w:p w:rsidR="000162AD" w:rsidRDefault="000162AD" w:rsidP="000162AD">
      <w:r>
        <w:t>130.3323</w:t>
      </w:r>
      <w:r>
        <w:tab/>
        <w:t>1.013e0</w:t>
      </w:r>
    </w:p>
    <w:p w:rsidR="000162AD" w:rsidRDefault="000162AD" w:rsidP="000162AD">
      <w:r>
        <w:t>130.3355</w:t>
      </w:r>
      <w:r>
        <w:tab/>
        <w:t>1.013e0</w:t>
      </w:r>
    </w:p>
    <w:p w:rsidR="000162AD" w:rsidRDefault="000162AD" w:rsidP="000162AD">
      <w:r>
        <w:t>130.3478</w:t>
      </w:r>
      <w:r>
        <w:tab/>
        <w:t>5.063e0</w:t>
      </w:r>
    </w:p>
    <w:p w:rsidR="000162AD" w:rsidRDefault="000162AD" w:rsidP="000162AD">
      <w:r>
        <w:t>130.3492</w:t>
      </w:r>
      <w:r>
        <w:tab/>
        <w:t>2.025e0</w:t>
      </w:r>
    </w:p>
    <w:p w:rsidR="000162AD" w:rsidRDefault="000162AD" w:rsidP="000162AD">
      <w:r>
        <w:t>130.3566</w:t>
      </w:r>
      <w:r>
        <w:tab/>
        <w:t>1.013e0</w:t>
      </w:r>
    </w:p>
    <w:p w:rsidR="000162AD" w:rsidRDefault="000162AD" w:rsidP="000162AD">
      <w:r>
        <w:t>130.3807</w:t>
      </w:r>
      <w:r>
        <w:tab/>
        <w:t>2.025e0</w:t>
      </w:r>
    </w:p>
    <w:p w:rsidR="000162AD" w:rsidRDefault="000162AD" w:rsidP="000162AD">
      <w:r>
        <w:t>130.3901</w:t>
      </w:r>
      <w:r>
        <w:tab/>
        <w:t>1.013e0</w:t>
      </w:r>
    </w:p>
    <w:p w:rsidR="000162AD" w:rsidRDefault="000162AD" w:rsidP="000162AD">
      <w:r>
        <w:t>130.3965</w:t>
      </w:r>
      <w:r>
        <w:tab/>
        <w:t>2.025e0</w:t>
      </w:r>
    </w:p>
    <w:p w:rsidR="000162AD" w:rsidRDefault="000162AD" w:rsidP="000162AD">
      <w:r>
        <w:lastRenderedPageBreak/>
        <w:t>130.3992</w:t>
      </w:r>
      <w:r>
        <w:tab/>
        <w:t>2.025e0</w:t>
      </w:r>
    </w:p>
    <w:p w:rsidR="000162AD" w:rsidRDefault="000162AD" w:rsidP="000162AD">
      <w:r>
        <w:t>130.4016</w:t>
      </w:r>
      <w:r>
        <w:tab/>
        <w:t>3.562e0</w:t>
      </w:r>
    </w:p>
    <w:p w:rsidR="000162AD" w:rsidRDefault="000162AD" w:rsidP="000162AD">
      <w:r>
        <w:t>130.4051</w:t>
      </w:r>
      <w:r>
        <w:tab/>
        <w:t>1.013e0</w:t>
      </w:r>
    </w:p>
    <w:p w:rsidR="000162AD" w:rsidRDefault="000162AD" w:rsidP="000162AD">
      <w:r>
        <w:t>130.4082</w:t>
      </w:r>
      <w:r>
        <w:tab/>
        <w:t>1.013e0</w:t>
      </w:r>
    </w:p>
    <w:p w:rsidR="000162AD" w:rsidRDefault="000162AD" w:rsidP="000162AD">
      <w:r>
        <w:t>130.4114</w:t>
      </w:r>
      <w:r>
        <w:tab/>
        <w:t>3.038e0</w:t>
      </w:r>
    </w:p>
    <w:p w:rsidR="000162AD" w:rsidRDefault="000162AD" w:rsidP="000162AD">
      <w:r>
        <w:t>130.4160</w:t>
      </w:r>
      <w:r>
        <w:tab/>
        <w:t>2.025e0</w:t>
      </w:r>
    </w:p>
    <w:p w:rsidR="000162AD" w:rsidRDefault="000162AD" w:rsidP="000162AD">
      <w:r>
        <w:t>130.4237</w:t>
      </w:r>
      <w:r>
        <w:tab/>
        <w:t>1.013e0</w:t>
      </w:r>
    </w:p>
    <w:p w:rsidR="000162AD" w:rsidRDefault="000162AD" w:rsidP="000162AD">
      <w:r>
        <w:t>130.4260</w:t>
      </w:r>
      <w:r>
        <w:tab/>
        <w:t>1.013e0</w:t>
      </w:r>
    </w:p>
    <w:p w:rsidR="000162AD" w:rsidRDefault="000162AD" w:rsidP="000162AD">
      <w:r>
        <w:t>130.4291</w:t>
      </w:r>
      <w:r>
        <w:tab/>
        <w:t>1.013e0</w:t>
      </w:r>
    </w:p>
    <w:p w:rsidR="000162AD" w:rsidRDefault="000162AD" w:rsidP="000162AD">
      <w:r>
        <w:t>130.4326</w:t>
      </w:r>
      <w:r>
        <w:tab/>
        <w:t>1.013e0</w:t>
      </w:r>
    </w:p>
    <w:p w:rsidR="000162AD" w:rsidRDefault="000162AD" w:rsidP="000162AD">
      <w:r>
        <w:t>130.4388</w:t>
      </w:r>
      <w:r>
        <w:tab/>
        <w:t>1.013e0</w:t>
      </w:r>
    </w:p>
    <w:p w:rsidR="000162AD" w:rsidRDefault="000162AD" w:rsidP="000162AD">
      <w:r>
        <w:t>130.4402</w:t>
      </w:r>
      <w:r>
        <w:tab/>
        <w:t>2.025e0</w:t>
      </w:r>
    </w:p>
    <w:p w:rsidR="000162AD" w:rsidRDefault="000162AD" w:rsidP="000162AD">
      <w:r>
        <w:t>130.4419</w:t>
      </w:r>
      <w:r>
        <w:tab/>
        <w:t>1.013e0</w:t>
      </w:r>
    </w:p>
    <w:p w:rsidR="000162AD" w:rsidRDefault="000162AD" w:rsidP="000162AD">
      <w:r>
        <w:t>130.4450</w:t>
      </w:r>
      <w:r>
        <w:tab/>
        <w:t>1.013e0</w:t>
      </w:r>
    </w:p>
    <w:p w:rsidR="000162AD" w:rsidRDefault="000162AD" w:rsidP="000162AD">
      <w:r>
        <w:t>130.4480</w:t>
      </w:r>
      <w:r>
        <w:tab/>
        <w:t>1.013e0</w:t>
      </w:r>
    </w:p>
    <w:p w:rsidR="000162AD" w:rsidRDefault="000162AD" w:rsidP="000162AD">
      <w:r>
        <w:t>130.4536</w:t>
      </w:r>
      <w:r>
        <w:tab/>
        <w:t>1.013e0</w:t>
      </w:r>
    </w:p>
    <w:p w:rsidR="000162AD" w:rsidRDefault="000162AD" w:rsidP="000162AD">
      <w:r>
        <w:t>130.4599</w:t>
      </w:r>
      <w:r>
        <w:tab/>
        <w:t>1.013e0</w:t>
      </w:r>
    </w:p>
    <w:p w:rsidR="000162AD" w:rsidRDefault="000162AD" w:rsidP="000162AD">
      <w:r>
        <w:t>130.4631</w:t>
      </w:r>
      <w:r>
        <w:tab/>
        <w:t>1.013e0</w:t>
      </w:r>
    </w:p>
    <w:p w:rsidR="000162AD" w:rsidRDefault="000162AD" w:rsidP="000162AD">
      <w:r>
        <w:t>130.4677</w:t>
      </w:r>
      <w:r>
        <w:tab/>
        <w:t>2.025e0</w:t>
      </w:r>
    </w:p>
    <w:p w:rsidR="000162AD" w:rsidRDefault="000162AD" w:rsidP="000162AD">
      <w:r>
        <w:lastRenderedPageBreak/>
        <w:t>130.4722</w:t>
      </w:r>
      <w:r>
        <w:tab/>
        <w:t>2.025e0</w:t>
      </w:r>
    </w:p>
    <w:p w:rsidR="000162AD" w:rsidRDefault="000162AD" w:rsidP="000162AD">
      <w:r>
        <w:t>130.4749</w:t>
      </w:r>
      <w:r>
        <w:tab/>
        <w:t>1.013e0</w:t>
      </w:r>
    </w:p>
    <w:p w:rsidR="000162AD" w:rsidRDefault="000162AD" w:rsidP="000162AD">
      <w:r>
        <w:t>130.4833</w:t>
      </w:r>
      <w:r>
        <w:tab/>
        <w:t>3.038e0</w:t>
      </w:r>
    </w:p>
    <w:p w:rsidR="000162AD" w:rsidRDefault="000162AD" w:rsidP="000162AD">
      <w:r>
        <w:t>130.4908</w:t>
      </w:r>
      <w:r>
        <w:tab/>
        <w:t>6.076e0</w:t>
      </w:r>
    </w:p>
    <w:p w:rsidR="000162AD" w:rsidRDefault="000162AD" w:rsidP="000162AD">
      <w:r>
        <w:t>130.4921</w:t>
      </w:r>
      <w:r>
        <w:tab/>
        <w:t>2.025e0</w:t>
      </w:r>
    </w:p>
    <w:p w:rsidR="000162AD" w:rsidRDefault="000162AD" w:rsidP="000162AD">
      <w:r>
        <w:t>130.4936</w:t>
      </w:r>
      <w:r>
        <w:tab/>
        <w:t>1.013e0</w:t>
      </w:r>
    </w:p>
    <w:p w:rsidR="000162AD" w:rsidRDefault="000162AD" w:rsidP="000162AD">
      <w:r>
        <w:t>130.4966</w:t>
      </w:r>
      <w:r>
        <w:tab/>
        <w:t>1.013e0</w:t>
      </w:r>
    </w:p>
    <w:p w:rsidR="000162AD" w:rsidRDefault="000162AD" w:rsidP="000162AD">
      <w:r>
        <w:t>130.5055</w:t>
      </w:r>
      <w:r>
        <w:tab/>
        <w:t>1.013e0</w:t>
      </w:r>
    </w:p>
    <w:p w:rsidR="000162AD" w:rsidRDefault="000162AD" w:rsidP="000162AD">
      <w:r>
        <w:t>130.5066</w:t>
      </w:r>
      <w:r>
        <w:tab/>
        <w:t>2.025e0</w:t>
      </w:r>
    </w:p>
    <w:p w:rsidR="000162AD" w:rsidRDefault="000162AD" w:rsidP="000162AD">
      <w:r>
        <w:t>130.5088</w:t>
      </w:r>
      <w:r>
        <w:tab/>
        <w:t>3.277e0</w:t>
      </w:r>
    </w:p>
    <w:p w:rsidR="000162AD" w:rsidRDefault="000162AD" w:rsidP="000162AD">
      <w:r>
        <w:t>130.5178</w:t>
      </w:r>
      <w:r>
        <w:tab/>
        <w:t>1.013e0</w:t>
      </w:r>
    </w:p>
    <w:p w:rsidR="000162AD" w:rsidRDefault="000162AD" w:rsidP="000162AD">
      <w:r>
        <w:t>130.5276</w:t>
      </w:r>
      <w:r>
        <w:tab/>
        <w:t>3.038e0</w:t>
      </w:r>
    </w:p>
    <w:p w:rsidR="000162AD" w:rsidRDefault="000162AD" w:rsidP="000162AD">
      <w:r>
        <w:t>130.5294</w:t>
      </w:r>
      <w:r>
        <w:tab/>
        <w:t>3.139e1</w:t>
      </w:r>
    </w:p>
    <w:p w:rsidR="000162AD" w:rsidRDefault="000162AD" w:rsidP="000162AD">
      <w:r>
        <w:t>130.5312</w:t>
      </w:r>
      <w:r>
        <w:tab/>
        <w:t>7.072e0</w:t>
      </w:r>
    </w:p>
    <w:p w:rsidR="000162AD" w:rsidRDefault="000162AD" w:rsidP="000162AD">
      <w:r>
        <w:t>130.5325</w:t>
      </w:r>
      <w:r>
        <w:tab/>
        <w:t>1.976e2</w:t>
      </w:r>
    </w:p>
    <w:p w:rsidR="000162AD" w:rsidRDefault="000162AD" w:rsidP="000162AD">
      <w:r>
        <w:t>130.5343</w:t>
      </w:r>
      <w:r>
        <w:tab/>
        <w:t>2.705e2</w:t>
      </w:r>
    </w:p>
    <w:p w:rsidR="000162AD" w:rsidRDefault="000162AD" w:rsidP="000162AD">
      <w:r>
        <w:t>130.5359</w:t>
      </w:r>
      <w:r>
        <w:tab/>
        <w:t>8.653e1</w:t>
      </w:r>
    </w:p>
    <w:p w:rsidR="000162AD" w:rsidRDefault="000162AD" w:rsidP="000162AD">
      <w:r>
        <w:t>130.5633</w:t>
      </w:r>
      <w:r>
        <w:tab/>
        <w:t>1.013e0</w:t>
      </w:r>
    </w:p>
    <w:p w:rsidR="000162AD" w:rsidRDefault="000162AD" w:rsidP="000162AD">
      <w:r>
        <w:t>130.5663</w:t>
      </w:r>
      <w:r>
        <w:tab/>
        <w:t>1.013e0</w:t>
      </w:r>
    </w:p>
    <w:p w:rsidR="000162AD" w:rsidRDefault="000162AD" w:rsidP="000162AD">
      <w:r>
        <w:lastRenderedPageBreak/>
        <w:t>130.5697</w:t>
      </w:r>
      <w:r>
        <w:tab/>
        <w:t>1.013e0</w:t>
      </w:r>
    </w:p>
    <w:p w:rsidR="000162AD" w:rsidRDefault="000162AD" w:rsidP="000162AD">
      <w:r>
        <w:t>130.5723</w:t>
      </w:r>
      <w:r>
        <w:tab/>
        <w:t>6.076e0</w:t>
      </w:r>
    </w:p>
    <w:p w:rsidR="000162AD" w:rsidRDefault="000162AD" w:rsidP="000162AD">
      <w:r>
        <w:t>130.5749</w:t>
      </w:r>
      <w:r>
        <w:tab/>
        <w:t>2.025e0</w:t>
      </w:r>
    </w:p>
    <w:p w:rsidR="000162AD" w:rsidRDefault="000162AD" w:rsidP="000162AD">
      <w:r>
        <w:t>130.5907</w:t>
      </w:r>
      <w:r>
        <w:tab/>
        <w:t>1.013e0</w:t>
      </w:r>
    </w:p>
    <w:p w:rsidR="000162AD" w:rsidRDefault="000162AD" w:rsidP="000162AD">
      <w:r>
        <w:t>130.5941</w:t>
      </w:r>
      <w:r>
        <w:tab/>
        <w:t>6.076e0</w:t>
      </w:r>
    </w:p>
    <w:p w:rsidR="000162AD" w:rsidRDefault="000162AD" w:rsidP="000162AD">
      <w:r>
        <w:t>130.5966</w:t>
      </w:r>
      <w:r>
        <w:tab/>
        <w:t>2.025e0</w:t>
      </w:r>
    </w:p>
    <w:p w:rsidR="000162AD" w:rsidRDefault="000162AD" w:rsidP="000162AD">
      <w:r>
        <w:t>130.5992</w:t>
      </w:r>
      <w:r>
        <w:tab/>
        <w:t>1.013e0</w:t>
      </w:r>
    </w:p>
    <w:p w:rsidR="000162AD" w:rsidRDefault="000162AD" w:rsidP="000162AD">
      <w:r>
        <w:t>130.6056</w:t>
      </w:r>
      <w:r>
        <w:tab/>
        <w:t>1.013e0</w:t>
      </w:r>
    </w:p>
    <w:p w:rsidR="000162AD" w:rsidRDefault="000162AD" w:rsidP="000162AD">
      <w:r>
        <w:t>130.6087</w:t>
      </w:r>
      <w:r>
        <w:tab/>
        <w:t>4.051e0</w:t>
      </w:r>
    </w:p>
    <w:p w:rsidR="000162AD" w:rsidRDefault="000162AD" w:rsidP="000162AD">
      <w:r>
        <w:t>130.6103</w:t>
      </w:r>
      <w:r>
        <w:tab/>
        <w:t>2.025e0</w:t>
      </w:r>
    </w:p>
    <w:p w:rsidR="000162AD" w:rsidRDefault="000162AD" w:rsidP="000162AD">
      <w:r>
        <w:t>130.6119</w:t>
      </w:r>
      <w:r>
        <w:tab/>
        <w:t>2.025e0</w:t>
      </w:r>
    </w:p>
    <w:p w:rsidR="000162AD" w:rsidRDefault="000162AD" w:rsidP="000162AD">
      <w:r>
        <w:t>130.6149</w:t>
      </w:r>
      <w:r>
        <w:tab/>
        <w:t>3.038e0</w:t>
      </w:r>
    </w:p>
    <w:p w:rsidR="000162AD" w:rsidRDefault="000162AD" w:rsidP="000162AD">
      <w:r>
        <w:t>130.6175</w:t>
      </w:r>
      <w:r>
        <w:tab/>
        <w:t>4.051e0</w:t>
      </w:r>
    </w:p>
    <w:p w:rsidR="000162AD" w:rsidRDefault="000162AD" w:rsidP="000162AD">
      <w:r>
        <w:t>130.6237</w:t>
      </w:r>
      <w:r>
        <w:tab/>
        <w:t>1.013e0</w:t>
      </w:r>
    </w:p>
    <w:p w:rsidR="000162AD" w:rsidRDefault="000162AD" w:rsidP="000162AD">
      <w:r>
        <w:t>130.6266</w:t>
      </w:r>
      <w:r>
        <w:tab/>
        <w:t>2.025e0</w:t>
      </w:r>
    </w:p>
    <w:p w:rsidR="000162AD" w:rsidRDefault="000162AD" w:rsidP="000162AD">
      <w:r>
        <w:t>130.6330</w:t>
      </w:r>
      <w:r>
        <w:tab/>
        <w:t>1.013e0</w:t>
      </w:r>
    </w:p>
    <w:p w:rsidR="000162AD" w:rsidRDefault="000162AD" w:rsidP="000162AD">
      <w:r>
        <w:t>130.6393</w:t>
      </w:r>
      <w:r>
        <w:tab/>
        <w:t>1.013e0</w:t>
      </w:r>
    </w:p>
    <w:p w:rsidR="000162AD" w:rsidRDefault="000162AD" w:rsidP="000162AD">
      <w:r>
        <w:t>130.6424</w:t>
      </w:r>
      <w:r>
        <w:tab/>
        <w:t>1.013e0</w:t>
      </w:r>
    </w:p>
    <w:p w:rsidR="000162AD" w:rsidRDefault="000162AD" w:rsidP="000162AD">
      <w:r>
        <w:t>130.6454</w:t>
      </w:r>
      <w:r>
        <w:tab/>
        <w:t>1.013e0</w:t>
      </w:r>
    </w:p>
    <w:p w:rsidR="000162AD" w:rsidRDefault="000162AD" w:rsidP="000162AD">
      <w:r>
        <w:lastRenderedPageBreak/>
        <w:t>130.6480</w:t>
      </w:r>
      <w:r>
        <w:tab/>
        <w:t>3.038e0</w:t>
      </w:r>
    </w:p>
    <w:p w:rsidR="000162AD" w:rsidRDefault="000162AD" w:rsidP="000162AD">
      <w:r>
        <w:t>130.6511</w:t>
      </w:r>
      <w:r>
        <w:tab/>
        <w:t>1.013e0</w:t>
      </w:r>
    </w:p>
    <w:p w:rsidR="000162AD" w:rsidRDefault="000162AD" w:rsidP="000162AD">
      <w:r>
        <w:t>130.6542</w:t>
      </w:r>
      <w:r>
        <w:tab/>
        <w:t>3.038e0</w:t>
      </w:r>
    </w:p>
    <w:p w:rsidR="000162AD" w:rsidRDefault="000162AD" w:rsidP="000162AD">
      <w:r>
        <w:t>130.6573</w:t>
      </w:r>
      <w:r>
        <w:tab/>
        <w:t>1.013e0</w:t>
      </w:r>
    </w:p>
    <w:p w:rsidR="000162AD" w:rsidRDefault="000162AD" w:rsidP="000162AD">
      <w:r>
        <w:t>130.6605</w:t>
      </w:r>
      <w:r>
        <w:tab/>
        <w:t>3.038e0</w:t>
      </w:r>
    </w:p>
    <w:p w:rsidR="000162AD" w:rsidRDefault="000162AD" w:rsidP="000162AD">
      <w:r>
        <w:t>130.6634</w:t>
      </w:r>
      <w:r>
        <w:tab/>
        <w:t>2.025e0</w:t>
      </w:r>
    </w:p>
    <w:p w:rsidR="000162AD" w:rsidRDefault="000162AD" w:rsidP="000162AD">
      <w:r>
        <w:t>130.6667</w:t>
      </w:r>
      <w:r>
        <w:tab/>
        <w:t>2.025e0</w:t>
      </w:r>
    </w:p>
    <w:p w:rsidR="000162AD" w:rsidRDefault="000162AD" w:rsidP="000162AD">
      <w:r>
        <w:t>130.6681</w:t>
      </w:r>
      <w:r>
        <w:tab/>
        <w:t>2.025e0</w:t>
      </w:r>
    </w:p>
    <w:p w:rsidR="000162AD" w:rsidRDefault="000162AD" w:rsidP="000162AD">
      <w:r>
        <w:t>130.6723</w:t>
      </w:r>
      <w:r>
        <w:tab/>
        <w:t>3.038e0</w:t>
      </w:r>
    </w:p>
    <w:p w:rsidR="000162AD" w:rsidRDefault="000162AD" w:rsidP="000162AD">
      <w:r>
        <w:t>130.6878</w:t>
      </w:r>
      <w:r>
        <w:tab/>
        <w:t>1.013e0</w:t>
      </w:r>
    </w:p>
    <w:p w:rsidR="000162AD" w:rsidRDefault="000162AD" w:rsidP="000162AD">
      <w:r>
        <w:t>130.6910</w:t>
      </w:r>
      <w:r>
        <w:tab/>
        <w:t>1.013e0</w:t>
      </w:r>
    </w:p>
    <w:p w:rsidR="000162AD" w:rsidRDefault="000162AD" w:rsidP="000162AD">
      <w:r>
        <w:t>130.7058</w:t>
      </w:r>
      <w:r>
        <w:tab/>
        <w:t>2.025e0</w:t>
      </w:r>
    </w:p>
    <w:p w:rsidR="000162AD" w:rsidRDefault="000162AD" w:rsidP="000162AD">
      <w:r>
        <w:t>130.7122</w:t>
      </w:r>
      <w:r>
        <w:tab/>
        <w:t>2.025e0</w:t>
      </w:r>
    </w:p>
    <w:p w:rsidR="000162AD" w:rsidRDefault="000162AD" w:rsidP="000162AD">
      <w:r>
        <w:t>130.7137</w:t>
      </w:r>
      <w:r>
        <w:tab/>
        <w:t>2.025e0</w:t>
      </w:r>
    </w:p>
    <w:p w:rsidR="000162AD" w:rsidRDefault="000162AD" w:rsidP="000162AD">
      <w:r>
        <w:t>130.7183</w:t>
      </w:r>
      <w:r>
        <w:tab/>
        <w:t>3.038e0</w:t>
      </w:r>
    </w:p>
    <w:p w:rsidR="000162AD" w:rsidRDefault="000162AD" w:rsidP="000162AD">
      <w:r>
        <w:t>130.7210</w:t>
      </w:r>
      <w:r>
        <w:tab/>
        <w:t>1.013e0</w:t>
      </w:r>
    </w:p>
    <w:p w:rsidR="000162AD" w:rsidRDefault="000162AD" w:rsidP="000162AD">
      <w:r>
        <w:t>130.7233</w:t>
      </w:r>
      <w:r>
        <w:tab/>
        <w:t>3.038e0</w:t>
      </w:r>
    </w:p>
    <w:p w:rsidR="000162AD" w:rsidRDefault="000162AD" w:rsidP="000162AD">
      <w:r>
        <w:t>130.7270</w:t>
      </w:r>
      <w:r>
        <w:tab/>
        <w:t>2.025e0</w:t>
      </w:r>
    </w:p>
    <w:p w:rsidR="000162AD" w:rsidRDefault="000162AD" w:rsidP="000162AD">
      <w:r>
        <w:t>130.7331</w:t>
      </w:r>
      <w:r>
        <w:tab/>
        <w:t>2.025e0</w:t>
      </w:r>
    </w:p>
    <w:p w:rsidR="000162AD" w:rsidRDefault="000162AD" w:rsidP="000162AD">
      <w:r>
        <w:lastRenderedPageBreak/>
        <w:t>130.7365</w:t>
      </w:r>
      <w:r>
        <w:tab/>
        <w:t>1.013e0</w:t>
      </w:r>
    </w:p>
    <w:p w:rsidR="000162AD" w:rsidRDefault="000162AD" w:rsidP="000162AD">
      <w:r>
        <w:t>130.7396</w:t>
      </w:r>
      <w:r>
        <w:tab/>
        <w:t>1.013e0</w:t>
      </w:r>
    </w:p>
    <w:p w:rsidR="000162AD" w:rsidRDefault="000162AD" w:rsidP="000162AD">
      <w:r>
        <w:t>130.7454</w:t>
      </w:r>
      <w:r>
        <w:tab/>
        <w:t>1.013e0</w:t>
      </w:r>
    </w:p>
    <w:p w:rsidR="000162AD" w:rsidRDefault="000162AD" w:rsidP="000162AD">
      <w:r>
        <w:t>130.7514</w:t>
      </w:r>
      <w:r>
        <w:tab/>
        <w:t>1.013e0</w:t>
      </w:r>
    </w:p>
    <w:p w:rsidR="000162AD" w:rsidRDefault="000162AD" w:rsidP="000162AD">
      <w:r>
        <w:t>130.7545</w:t>
      </w:r>
      <w:r>
        <w:tab/>
        <w:t>2.025e0</w:t>
      </w:r>
    </w:p>
    <w:p w:rsidR="000162AD" w:rsidRDefault="000162AD" w:rsidP="000162AD">
      <w:r>
        <w:t>130.7592</w:t>
      </w:r>
      <w:r>
        <w:tab/>
        <w:t>4.051e0</w:t>
      </w:r>
    </w:p>
    <w:p w:rsidR="000162AD" w:rsidRDefault="000162AD" w:rsidP="000162AD">
      <w:r>
        <w:t>130.7608</w:t>
      </w:r>
      <w:r>
        <w:tab/>
        <w:t>1.013e0</w:t>
      </w:r>
    </w:p>
    <w:p w:rsidR="000162AD" w:rsidRDefault="000162AD" w:rsidP="000162AD">
      <w:r>
        <w:t>130.7670</w:t>
      </w:r>
      <w:r>
        <w:tab/>
        <w:t>1.013e0</w:t>
      </w:r>
    </w:p>
    <w:p w:rsidR="000162AD" w:rsidRDefault="000162AD" w:rsidP="000162AD">
      <w:r>
        <w:t>130.7698</w:t>
      </w:r>
      <w:r>
        <w:tab/>
        <w:t>3.038e0</w:t>
      </w:r>
    </w:p>
    <w:p w:rsidR="000162AD" w:rsidRDefault="000162AD" w:rsidP="000162AD">
      <w:r>
        <w:t>130.7756</w:t>
      </w:r>
      <w:r>
        <w:tab/>
        <w:t>1.013e0</w:t>
      </w:r>
    </w:p>
    <w:p w:rsidR="000162AD" w:rsidRDefault="000162AD" w:rsidP="000162AD">
      <w:r>
        <w:t>130.7869</w:t>
      </w:r>
      <w:r>
        <w:tab/>
        <w:t>3.038e0</w:t>
      </w:r>
    </w:p>
    <w:p w:rsidR="000162AD" w:rsidRDefault="000162AD" w:rsidP="000162AD">
      <w:r>
        <w:t>130.7881</w:t>
      </w:r>
      <w:r>
        <w:tab/>
        <w:t>2.025e0</w:t>
      </w:r>
    </w:p>
    <w:p w:rsidR="000162AD" w:rsidRDefault="000162AD" w:rsidP="000162AD">
      <w:r>
        <w:t>130.8031</w:t>
      </w:r>
      <w:r>
        <w:tab/>
        <w:t>4.051e0</w:t>
      </w:r>
    </w:p>
    <w:p w:rsidR="000162AD" w:rsidRDefault="000162AD" w:rsidP="000162AD">
      <w:r>
        <w:t>130.8062</w:t>
      </w:r>
      <w:r>
        <w:tab/>
        <w:t>1.013e0</w:t>
      </w:r>
    </w:p>
    <w:p w:rsidR="000162AD" w:rsidRDefault="000162AD" w:rsidP="000162AD">
      <w:r>
        <w:t>130.8093</w:t>
      </w:r>
      <w:r>
        <w:tab/>
        <w:t>1.013e0</w:t>
      </w:r>
    </w:p>
    <w:p w:rsidR="000162AD" w:rsidRDefault="000162AD" w:rsidP="000162AD">
      <w:r>
        <w:t>130.8125</w:t>
      </w:r>
      <w:r>
        <w:tab/>
        <w:t>1.013e0</w:t>
      </w:r>
    </w:p>
    <w:p w:rsidR="000162AD" w:rsidRDefault="000162AD" w:rsidP="000162AD">
      <w:r>
        <w:t>130.8156</w:t>
      </w:r>
      <w:r>
        <w:tab/>
        <w:t>2.025e0</w:t>
      </w:r>
    </w:p>
    <w:p w:rsidR="000162AD" w:rsidRDefault="000162AD" w:rsidP="000162AD">
      <w:r>
        <w:t>130.8179</w:t>
      </w:r>
      <w:r>
        <w:tab/>
        <w:t>4.051e0</w:t>
      </w:r>
    </w:p>
    <w:p w:rsidR="000162AD" w:rsidRDefault="000162AD" w:rsidP="000162AD">
      <w:r>
        <w:t>130.8241</w:t>
      </w:r>
      <w:r>
        <w:tab/>
        <w:t>2.025e0</w:t>
      </w:r>
    </w:p>
    <w:p w:rsidR="000162AD" w:rsidRDefault="000162AD" w:rsidP="000162AD">
      <w:r>
        <w:lastRenderedPageBreak/>
        <w:t>130.8274</w:t>
      </w:r>
      <w:r>
        <w:tab/>
        <w:t>2.025e0</w:t>
      </w:r>
    </w:p>
    <w:p w:rsidR="000162AD" w:rsidRDefault="000162AD" w:rsidP="000162AD">
      <w:r>
        <w:t>130.8337</w:t>
      </w:r>
      <w:r>
        <w:tab/>
        <w:t>1.013e0</w:t>
      </w:r>
    </w:p>
    <w:p w:rsidR="000162AD" w:rsidRDefault="000162AD" w:rsidP="000162AD">
      <w:r>
        <w:t>130.8400</w:t>
      </w:r>
      <w:r>
        <w:tab/>
        <w:t>3.038e0</w:t>
      </w:r>
    </w:p>
    <w:p w:rsidR="000162AD" w:rsidRDefault="000162AD" w:rsidP="000162AD">
      <w:r>
        <w:t>130.8472</w:t>
      </w:r>
      <w:r>
        <w:tab/>
        <w:t>2.025e0</w:t>
      </w:r>
    </w:p>
    <w:p w:rsidR="000162AD" w:rsidRDefault="000162AD" w:rsidP="000162AD">
      <w:r>
        <w:t>130.8485</w:t>
      </w:r>
      <w:r>
        <w:tab/>
        <w:t>1.013e0</w:t>
      </w:r>
    </w:p>
    <w:p w:rsidR="000162AD" w:rsidRDefault="000162AD" w:rsidP="000162AD">
      <w:r>
        <w:t>130.8532</w:t>
      </w:r>
      <w:r>
        <w:tab/>
        <w:t>2.025e0</w:t>
      </w:r>
    </w:p>
    <w:p w:rsidR="000162AD" w:rsidRDefault="000162AD" w:rsidP="000162AD">
      <w:r>
        <w:t>130.8549</w:t>
      </w:r>
      <w:r>
        <w:tab/>
        <w:t>2.025e0</w:t>
      </w:r>
    </w:p>
    <w:p w:rsidR="000162AD" w:rsidRDefault="000162AD" w:rsidP="000162AD">
      <w:r>
        <w:t>130.8673</w:t>
      </w:r>
      <w:r>
        <w:tab/>
        <w:t>2.025e0</w:t>
      </w:r>
    </w:p>
    <w:p w:rsidR="000162AD" w:rsidRDefault="000162AD" w:rsidP="000162AD">
      <w:r>
        <w:t>130.8685</w:t>
      </w:r>
      <w:r>
        <w:tab/>
        <w:t>2.025e0</w:t>
      </w:r>
    </w:p>
    <w:p w:rsidR="000162AD" w:rsidRDefault="000162AD" w:rsidP="000162AD">
      <w:r>
        <w:t>130.8699</w:t>
      </w:r>
      <w:r>
        <w:tab/>
        <w:t>1.013e0</w:t>
      </w:r>
    </w:p>
    <w:p w:rsidR="000162AD" w:rsidRDefault="000162AD" w:rsidP="000162AD">
      <w:r>
        <w:t>130.8728</w:t>
      </w:r>
      <w:r>
        <w:tab/>
        <w:t>1.013e0</w:t>
      </w:r>
    </w:p>
    <w:p w:rsidR="000162AD" w:rsidRDefault="000162AD" w:rsidP="000162AD">
      <w:r>
        <w:t>130.8791</w:t>
      </w:r>
      <w:r>
        <w:tab/>
        <w:t>1.013e0</w:t>
      </w:r>
    </w:p>
    <w:p w:rsidR="000162AD" w:rsidRDefault="000162AD" w:rsidP="000162AD">
      <w:r>
        <w:t>130.8822</w:t>
      </w:r>
      <w:r>
        <w:tab/>
        <w:t>2.025e0</w:t>
      </w:r>
    </w:p>
    <w:p w:rsidR="000162AD" w:rsidRDefault="000162AD" w:rsidP="000162AD">
      <w:r>
        <w:t>130.8944</w:t>
      </w:r>
      <w:r>
        <w:tab/>
        <w:t>1.013e0</w:t>
      </w:r>
    </w:p>
    <w:p w:rsidR="000162AD" w:rsidRDefault="000162AD" w:rsidP="000162AD">
      <w:r>
        <w:t>130.8972</w:t>
      </w:r>
      <w:r>
        <w:tab/>
        <w:t>1.013e0</w:t>
      </w:r>
    </w:p>
    <w:p w:rsidR="000162AD" w:rsidRDefault="000162AD" w:rsidP="000162AD">
      <w:r>
        <w:t>130.9003</w:t>
      </w:r>
      <w:r>
        <w:tab/>
        <w:t>1.013e0</w:t>
      </w:r>
    </w:p>
    <w:p w:rsidR="000162AD" w:rsidRDefault="000162AD" w:rsidP="000162AD">
      <w:r>
        <w:t>130.9066</w:t>
      </w:r>
      <w:r>
        <w:tab/>
        <w:t>2.025e0</w:t>
      </w:r>
    </w:p>
    <w:p w:rsidR="000162AD" w:rsidRDefault="000162AD" w:rsidP="000162AD">
      <w:r>
        <w:t>130.9160</w:t>
      </w:r>
      <w:r>
        <w:tab/>
        <w:t>2.025e0</w:t>
      </w:r>
    </w:p>
    <w:p w:rsidR="000162AD" w:rsidRDefault="000162AD" w:rsidP="000162AD">
      <w:r>
        <w:t>130.9173</w:t>
      </w:r>
      <w:r>
        <w:tab/>
        <w:t>2.025e0</w:t>
      </w:r>
    </w:p>
    <w:p w:rsidR="000162AD" w:rsidRDefault="000162AD" w:rsidP="000162AD">
      <w:r>
        <w:lastRenderedPageBreak/>
        <w:t>130.9188</w:t>
      </w:r>
      <w:r>
        <w:tab/>
        <w:t>6.076e0</w:t>
      </w:r>
    </w:p>
    <w:p w:rsidR="000162AD" w:rsidRDefault="000162AD" w:rsidP="000162AD">
      <w:r>
        <w:t>130.9215</w:t>
      </w:r>
      <w:r>
        <w:tab/>
        <w:t>1.013e0</w:t>
      </w:r>
    </w:p>
    <w:p w:rsidR="000162AD" w:rsidRDefault="000162AD" w:rsidP="000162AD">
      <w:r>
        <w:t>130.9245</w:t>
      </w:r>
      <w:r>
        <w:tab/>
        <w:t>4.051e0</w:t>
      </w:r>
    </w:p>
    <w:p w:rsidR="000162AD" w:rsidRDefault="000162AD" w:rsidP="000162AD">
      <w:r>
        <w:t>130.9277</w:t>
      </w:r>
      <w:r>
        <w:tab/>
        <w:t>1.013e0</w:t>
      </w:r>
    </w:p>
    <w:p w:rsidR="000162AD" w:rsidRDefault="000162AD" w:rsidP="000162AD">
      <w:r>
        <w:t>130.9309</w:t>
      </w:r>
      <w:r>
        <w:tab/>
        <w:t>1.013e0</w:t>
      </w:r>
    </w:p>
    <w:p w:rsidR="000162AD" w:rsidRDefault="000162AD" w:rsidP="000162AD">
      <w:r>
        <w:t>130.9371</w:t>
      </w:r>
      <w:r>
        <w:tab/>
        <w:t>2.025e0</w:t>
      </w:r>
    </w:p>
    <w:p w:rsidR="000162AD" w:rsidRDefault="000162AD" w:rsidP="000162AD">
      <w:r>
        <w:t>130.9432</w:t>
      </w:r>
      <w:r>
        <w:tab/>
        <w:t>2.025e0</w:t>
      </w:r>
    </w:p>
    <w:p w:rsidR="000162AD" w:rsidRDefault="000162AD" w:rsidP="000162AD">
      <w:r>
        <w:t>130.9459</w:t>
      </w:r>
      <w:r>
        <w:tab/>
        <w:t>2.025e0</w:t>
      </w:r>
    </w:p>
    <w:p w:rsidR="000162AD" w:rsidRDefault="000162AD" w:rsidP="000162AD">
      <w:r>
        <w:t>130.9488</w:t>
      </w:r>
      <w:r>
        <w:tab/>
        <w:t>1.013e0</w:t>
      </w:r>
    </w:p>
    <w:p w:rsidR="000162AD" w:rsidRDefault="000162AD" w:rsidP="000162AD">
      <w:r>
        <w:t>130.9521</w:t>
      </w:r>
      <w:r>
        <w:tab/>
        <w:t>1.013e0</w:t>
      </w:r>
    </w:p>
    <w:p w:rsidR="000162AD" w:rsidRDefault="000162AD" w:rsidP="000162AD">
      <w:r>
        <w:t>130.9583</w:t>
      </w:r>
      <w:r>
        <w:tab/>
        <w:t>1.013e0</w:t>
      </w:r>
    </w:p>
    <w:p w:rsidR="000162AD" w:rsidRDefault="000162AD" w:rsidP="000162AD">
      <w:r>
        <w:t>130.9633</w:t>
      </w:r>
      <w:r>
        <w:tab/>
        <w:t>2.025e0</w:t>
      </w:r>
    </w:p>
    <w:p w:rsidR="000162AD" w:rsidRDefault="000162AD" w:rsidP="000162AD">
      <w:r>
        <w:t>130.9677</w:t>
      </w:r>
      <w:r>
        <w:tab/>
        <w:t>2.025e0</w:t>
      </w:r>
    </w:p>
    <w:p w:rsidR="000162AD" w:rsidRDefault="000162AD" w:rsidP="000162AD">
      <w:r>
        <w:t>130.9701</w:t>
      </w:r>
      <w:r>
        <w:tab/>
        <w:t>3.038e0</w:t>
      </w:r>
    </w:p>
    <w:p w:rsidR="000162AD" w:rsidRDefault="000162AD" w:rsidP="000162AD">
      <w:r>
        <w:t>130.9729</w:t>
      </w:r>
      <w:r>
        <w:tab/>
        <w:t>1.013e0</w:t>
      </w:r>
    </w:p>
    <w:p w:rsidR="000162AD" w:rsidRDefault="000162AD" w:rsidP="000162AD">
      <w:r>
        <w:t>130.9795</w:t>
      </w:r>
      <w:r>
        <w:tab/>
        <w:t>3.038e0</w:t>
      </w:r>
    </w:p>
    <w:p w:rsidR="000162AD" w:rsidRDefault="000162AD" w:rsidP="000162AD">
      <w:r>
        <w:t>130.9826</w:t>
      </w:r>
      <w:r>
        <w:tab/>
        <w:t>1.013e0</w:t>
      </w:r>
    </w:p>
    <w:p w:rsidR="000162AD" w:rsidRDefault="000162AD" w:rsidP="000162AD">
      <w:r>
        <w:t>130.9947</w:t>
      </w:r>
      <w:r>
        <w:tab/>
        <w:t>2.025e0</w:t>
      </w:r>
    </w:p>
    <w:p w:rsidR="000162AD" w:rsidRDefault="000162AD" w:rsidP="000162AD">
      <w:r>
        <w:t>130.9976</w:t>
      </w:r>
      <w:r>
        <w:tab/>
        <w:t>1.013e0</w:t>
      </w:r>
    </w:p>
    <w:p w:rsidR="000162AD" w:rsidRDefault="000162AD" w:rsidP="000162AD">
      <w:r>
        <w:lastRenderedPageBreak/>
        <w:t>131.0007</w:t>
      </w:r>
      <w:r>
        <w:tab/>
        <w:t>1.013e0</w:t>
      </w:r>
    </w:p>
    <w:p w:rsidR="000162AD" w:rsidRDefault="000162AD" w:rsidP="000162AD">
      <w:r>
        <w:t>131.0054</w:t>
      </w:r>
      <w:r>
        <w:tab/>
        <w:t>2.025e0</w:t>
      </w:r>
    </w:p>
    <w:p w:rsidR="000162AD" w:rsidRDefault="000162AD" w:rsidP="000162AD">
      <w:r>
        <w:t>131.0102</w:t>
      </w:r>
      <w:r>
        <w:tab/>
        <w:t>1.013e0</w:t>
      </w:r>
    </w:p>
    <w:p w:rsidR="000162AD" w:rsidRDefault="000162AD" w:rsidP="000162AD">
      <w:r>
        <w:t>131.0162</w:t>
      </w:r>
      <w:r>
        <w:tab/>
        <w:t>1.013e0</w:t>
      </w:r>
    </w:p>
    <w:p w:rsidR="000162AD" w:rsidRDefault="000162AD" w:rsidP="000162AD">
      <w:r>
        <w:t>131.0266</w:t>
      </w:r>
      <w:r>
        <w:tab/>
        <w:t>6.076e0</w:t>
      </w:r>
    </w:p>
    <w:p w:rsidR="000162AD" w:rsidRDefault="000162AD" w:rsidP="000162AD">
      <w:r>
        <w:t>131.0282</w:t>
      </w:r>
      <w:r>
        <w:tab/>
        <w:t>1.013e0</w:t>
      </w:r>
    </w:p>
    <w:p w:rsidR="000162AD" w:rsidRDefault="000162AD" w:rsidP="000162AD">
      <w:r>
        <w:t>131.0313</w:t>
      </w:r>
      <w:r>
        <w:tab/>
        <w:t>7.089e0</w:t>
      </w:r>
    </w:p>
    <w:p w:rsidR="000162AD" w:rsidRDefault="000162AD" w:rsidP="000162AD">
      <w:r>
        <w:t>131.0329</w:t>
      </w:r>
      <w:r>
        <w:tab/>
        <w:t>1.550e1</w:t>
      </w:r>
    </w:p>
    <w:p w:rsidR="000162AD" w:rsidRDefault="000162AD" w:rsidP="000162AD">
      <w:r>
        <w:t>131.0343</w:t>
      </w:r>
      <w:r>
        <w:tab/>
        <w:t>3.839e1</w:t>
      </w:r>
    </w:p>
    <w:p w:rsidR="000162AD" w:rsidRDefault="000162AD" w:rsidP="000162AD">
      <w:r>
        <w:t>131.0369</w:t>
      </w:r>
      <w:r>
        <w:tab/>
        <w:t>3.038e1</w:t>
      </w:r>
    </w:p>
    <w:p w:rsidR="000162AD" w:rsidRDefault="000162AD" w:rsidP="000162AD">
      <w:r>
        <w:t>131.0388</w:t>
      </w:r>
      <w:r>
        <w:tab/>
        <w:t>6.076e0</w:t>
      </w:r>
    </w:p>
    <w:p w:rsidR="000162AD" w:rsidRDefault="000162AD" w:rsidP="000162AD">
      <w:r>
        <w:t>131.0417</w:t>
      </w:r>
      <w:r>
        <w:tab/>
        <w:t>3.658e0</w:t>
      </w:r>
    </w:p>
    <w:p w:rsidR="000162AD" w:rsidRDefault="000162AD" w:rsidP="000162AD">
      <w:r>
        <w:t>131.0434</w:t>
      </w:r>
      <w:r>
        <w:tab/>
        <w:t>3.768e0</w:t>
      </w:r>
    </w:p>
    <w:p w:rsidR="000162AD" w:rsidRDefault="000162AD" w:rsidP="000162AD">
      <w:r>
        <w:t>131.0555</w:t>
      </w:r>
      <w:r>
        <w:tab/>
        <w:t>3.305e0</w:t>
      </w:r>
    </w:p>
    <w:p w:rsidR="000162AD" w:rsidRDefault="000162AD" w:rsidP="000162AD">
      <w:r>
        <w:t>131.0706</w:t>
      </w:r>
      <w:r>
        <w:tab/>
        <w:t>1.013e0</w:t>
      </w:r>
    </w:p>
    <w:p w:rsidR="000162AD" w:rsidRDefault="000162AD" w:rsidP="000162AD">
      <w:r>
        <w:t>131.0768</w:t>
      </w:r>
      <w:r>
        <w:tab/>
        <w:t>7.089e0</w:t>
      </w:r>
    </w:p>
    <w:p w:rsidR="000162AD" w:rsidRDefault="000162AD" w:rsidP="000162AD">
      <w:r>
        <w:t>131.0781</w:t>
      </w:r>
      <w:r>
        <w:tab/>
        <w:t>9.882e0</w:t>
      </w:r>
    </w:p>
    <w:p w:rsidR="000162AD" w:rsidRDefault="000162AD" w:rsidP="000162AD">
      <w:r>
        <w:t>131.0796</w:t>
      </w:r>
      <w:r>
        <w:tab/>
        <w:t>2.431e1</w:t>
      </w:r>
    </w:p>
    <w:p w:rsidR="000162AD" w:rsidRDefault="000162AD" w:rsidP="000162AD">
      <w:r>
        <w:t>131.0808</w:t>
      </w:r>
      <w:r>
        <w:tab/>
        <w:t>2.683e0</w:t>
      </w:r>
    </w:p>
    <w:p w:rsidR="000162AD" w:rsidRDefault="000162AD" w:rsidP="000162AD">
      <w:r>
        <w:lastRenderedPageBreak/>
        <w:t>131.0822</w:t>
      </w:r>
      <w:r>
        <w:tab/>
        <w:t>3.060e1</w:t>
      </w:r>
    </w:p>
    <w:p w:rsidR="000162AD" w:rsidRDefault="000162AD" w:rsidP="000162AD">
      <w:r>
        <w:t>131.0858</w:t>
      </w:r>
      <w:r>
        <w:tab/>
        <w:t>3.604e1</w:t>
      </w:r>
    </w:p>
    <w:p w:rsidR="000162AD" w:rsidRDefault="000162AD" w:rsidP="000162AD">
      <w:r>
        <w:t>131.0932</w:t>
      </w:r>
      <w:r>
        <w:tab/>
        <w:t>3.721e0</w:t>
      </w:r>
    </w:p>
    <w:p w:rsidR="000162AD" w:rsidRDefault="000162AD" w:rsidP="000162AD">
      <w:r>
        <w:t>131.0950</w:t>
      </w:r>
      <w:r>
        <w:tab/>
        <w:t>2.025e0</w:t>
      </w:r>
    </w:p>
    <w:p w:rsidR="000162AD" w:rsidRDefault="000162AD" w:rsidP="000162AD">
      <w:r>
        <w:t>131.0965</w:t>
      </w:r>
      <w:r>
        <w:tab/>
        <w:t>2.025e0</w:t>
      </w:r>
    </w:p>
    <w:p w:rsidR="000162AD" w:rsidRDefault="000162AD" w:rsidP="000162AD">
      <w:r>
        <w:t>131.0982</w:t>
      </w:r>
      <w:r>
        <w:tab/>
        <w:t>5.063e0</w:t>
      </w:r>
    </w:p>
    <w:p w:rsidR="000162AD" w:rsidRDefault="000162AD" w:rsidP="000162AD">
      <w:r>
        <w:t>131.0998</w:t>
      </w:r>
      <w:r>
        <w:tab/>
        <w:t>9.114e0</w:t>
      </w:r>
    </w:p>
    <w:p w:rsidR="000162AD" w:rsidRDefault="000162AD" w:rsidP="000162AD">
      <w:r>
        <w:t>131.1012</w:t>
      </w:r>
      <w:r>
        <w:tab/>
        <w:t>2.025e0</w:t>
      </w:r>
    </w:p>
    <w:p w:rsidR="000162AD" w:rsidRDefault="000162AD" w:rsidP="000162AD">
      <w:r>
        <w:t>131.1026</w:t>
      </w:r>
      <w:r>
        <w:tab/>
        <w:t>2.025e0</w:t>
      </w:r>
    </w:p>
    <w:p w:rsidR="000162AD" w:rsidRDefault="000162AD" w:rsidP="000162AD">
      <w:r>
        <w:t>131.1042</w:t>
      </w:r>
      <w:r>
        <w:tab/>
        <w:t>3.038e0</w:t>
      </w:r>
    </w:p>
    <w:p w:rsidR="000162AD" w:rsidRDefault="000162AD" w:rsidP="000162AD">
      <w:r>
        <w:t>131.1082</w:t>
      </w:r>
      <w:r>
        <w:tab/>
        <w:t>2.637e0</w:t>
      </w:r>
    </w:p>
    <w:p w:rsidR="000162AD" w:rsidRDefault="000162AD" w:rsidP="000162AD">
      <w:r>
        <w:t>131.1127</w:t>
      </w:r>
      <w:r>
        <w:tab/>
        <w:t>3.038e0</w:t>
      </w:r>
    </w:p>
    <w:p w:rsidR="000162AD" w:rsidRDefault="000162AD" w:rsidP="000162AD">
      <w:r>
        <w:t>131.1167</w:t>
      </w:r>
      <w:r>
        <w:tab/>
        <w:t>2.025e0</w:t>
      </w:r>
    </w:p>
    <w:p w:rsidR="000162AD" w:rsidRDefault="000162AD" w:rsidP="000162AD">
      <w:r>
        <w:t>131.1225</w:t>
      </w:r>
      <w:r>
        <w:tab/>
        <w:t>7.089e0</w:t>
      </w:r>
    </w:p>
    <w:p w:rsidR="000162AD" w:rsidRDefault="000162AD" w:rsidP="000162AD">
      <w:r>
        <w:t>131.1286</w:t>
      </w:r>
      <w:r>
        <w:tab/>
        <w:t>1.013e0</w:t>
      </w:r>
    </w:p>
    <w:p w:rsidR="000162AD" w:rsidRDefault="000162AD" w:rsidP="000162AD">
      <w:r>
        <w:t>131.1378</w:t>
      </w:r>
      <w:r>
        <w:tab/>
        <w:t>2.025e0</w:t>
      </w:r>
    </w:p>
    <w:p w:rsidR="000162AD" w:rsidRDefault="000162AD" w:rsidP="000162AD">
      <w:r>
        <w:t>131.1411</w:t>
      </w:r>
      <w:r>
        <w:tab/>
        <w:t>1.013e0</w:t>
      </w:r>
    </w:p>
    <w:p w:rsidR="000162AD" w:rsidRDefault="000162AD" w:rsidP="000162AD">
      <w:r>
        <w:t>131.1466</w:t>
      </w:r>
      <w:r>
        <w:tab/>
        <w:t>1.013e0</w:t>
      </w:r>
    </w:p>
    <w:p w:rsidR="000162AD" w:rsidRDefault="000162AD" w:rsidP="000162AD">
      <w:r>
        <w:t>131.1498</w:t>
      </w:r>
      <w:r>
        <w:tab/>
        <w:t>1.013e0</w:t>
      </w:r>
    </w:p>
    <w:p w:rsidR="000162AD" w:rsidRDefault="000162AD" w:rsidP="000162AD">
      <w:r>
        <w:lastRenderedPageBreak/>
        <w:t>131.1530</w:t>
      </w:r>
      <w:r>
        <w:tab/>
        <w:t>1.013e0</w:t>
      </w:r>
    </w:p>
    <w:p w:rsidR="000162AD" w:rsidRDefault="000162AD" w:rsidP="000162AD">
      <w:r>
        <w:t>131.1560</w:t>
      </w:r>
      <w:r>
        <w:tab/>
        <w:t>1.013e0</w:t>
      </w:r>
    </w:p>
    <w:p w:rsidR="000162AD" w:rsidRDefault="000162AD" w:rsidP="000162AD">
      <w:r>
        <w:t>131.1592</w:t>
      </w:r>
      <w:r>
        <w:tab/>
        <w:t>2.025e0</w:t>
      </w:r>
    </w:p>
    <w:p w:rsidR="000162AD" w:rsidRDefault="000162AD" w:rsidP="000162AD">
      <w:r>
        <w:t>131.1614</w:t>
      </w:r>
      <w:r>
        <w:tab/>
        <w:t>3.038e0</w:t>
      </w:r>
    </w:p>
    <w:p w:rsidR="000162AD" w:rsidRDefault="000162AD" w:rsidP="000162AD">
      <w:r>
        <w:t>131.1638</w:t>
      </w:r>
      <w:r>
        <w:tab/>
        <w:t>2.025e0</w:t>
      </w:r>
    </w:p>
    <w:p w:rsidR="000162AD" w:rsidRDefault="000162AD" w:rsidP="000162AD">
      <w:r>
        <w:t>131.1654</w:t>
      </w:r>
      <w:r>
        <w:tab/>
        <w:t>1.013e0</w:t>
      </w:r>
    </w:p>
    <w:p w:rsidR="000162AD" w:rsidRDefault="000162AD" w:rsidP="000162AD">
      <w:r>
        <w:t>131.1708</w:t>
      </w:r>
      <w:r>
        <w:tab/>
        <w:t>4.051e0</w:t>
      </w:r>
    </w:p>
    <w:p w:rsidR="000162AD" w:rsidRDefault="000162AD" w:rsidP="000162AD">
      <w:r>
        <w:t>131.1726</w:t>
      </w:r>
      <w:r>
        <w:tab/>
        <w:t>2.025e0</w:t>
      </w:r>
    </w:p>
    <w:p w:rsidR="000162AD" w:rsidRDefault="000162AD" w:rsidP="000162AD">
      <w:r>
        <w:t>131.1740</w:t>
      </w:r>
      <w:r>
        <w:tab/>
        <w:t>1.013e0</w:t>
      </w:r>
    </w:p>
    <w:p w:rsidR="000162AD" w:rsidRDefault="000162AD" w:rsidP="000162AD">
      <w:r>
        <w:t>131.1772</w:t>
      </w:r>
      <w:r>
        <w:tab/>
        <w:t>1.013e0</w:t>
      </w:r>
    </w:p>
    <w:p w:rsidR="000162AD" w:rsidRDefault="000162AD" w:rsidP="000162AD">
      <w:r>
        <w:t>131.1819</w:t>
      </w:r>
      <w:r>
        <w:tab/>
        <w:t>2.124e0</w:t>
      </w:r>
    </w:p>
    <w:p w:rsidR="000162AD" w:rsidRDefault="000162AD" w:rsidP="000162AD">
      <w:r>
        <w:t>131.1834</w:t>
      </w:r>
      <w:r>
        <w:tab/>
        <w:t>3.038e0</w:t>
      </w:r>
    </w:p>
    <w:p w:rsidR="000162AD" w:rsidRDefault="000162AD" w:rsidP="000162AD">
      <w:r>
        <w:t>131.1925</w:t>
      </w:r>
      <w:r>
        <w:tab/>
        <w:t>3.038e0</w:t>
      </w:r>
    </w:p>
    <w:p w:rsidR="000162AD" w:rsidRDefault="000162AD" w:rsidP="000162AD">
      <w:r>
        <w:t>131.1954</w:t>
      </w:r>
      <w:r>
        <w:tab/>
        <w:t>1.013e0</w:t>
      </w:r>
    </w:p>
    <w:p w:rsidR="000162AD" w:rsidRDefault="000162AD" w:rsidP="000162AD">
      <w:r>
        <w:t>131.1985</w:t>
      </w:r>
      <w:r>
        <w:tab/>
        <w:t>1.013e0</w:t>
      </w:r>
    </w:p>
    <w:p w:rsidR="000162AD" w:rsidRDefault="000162AD" w:rsidP="000162AD">
      <w:r>
        <w:t>131.2016</w:t>
      </w:r>
      <w:r>
        <w:tab/>
        <w:t>1.013e0</w:t>
      </w:r>
    </w:p>
    <w:p w:rsidR="000162AD" w:rsidRDefault="000162AD" w:rsidP="000162AD">
      <w:r>
        <w:t>131.2046</w:t>
      </w:r>
      <w:r>
        <w:tab/>
        <w:t>5.063e0</w:t>
      </w:r>
    </w:p>
    <w:p w:rsidR="000162AD" w:rsidRDefault="000162AD" w:rsidP="000162AD">
      <w:r>
        <w:t>131.2087</w:t>
      </w:r>
      <w:r>
        <w:tab/>
        <w:t>4.051e0</w:t>
      </w:r>
    </w:p>
    <w:p w:rsidR="000162AD" w:rsidRDefault="000162AD" w:rsidP="000162AD">
      <w:r>
        <w:t>131.2141</w:t>
      </w:r>
      <w:r>
        <w:tab/>
        <w:t>1.013e0</w:t>
      </w:r>
    </w:p>
    <w:p w:rsidR="000162AD" w:rsidRDefault="000162AD" w:rsidP="000162AD">
      <w:r>
        <w:lastRenderedPageBreak/>
        <w:t>131.2157</w:t>
      </w:r>
      <w:r>
        <w:tab/>
        <w:t>2.025e0</w:t>
      </w:r>
    </w:p>
    <w:p w:rsidR="000162AD" w:rsidRDefault="000162AD" w:rsidP="000162AD">
      <w:r>
        <w:t>131.2171</w:t>
      </w:r>
      <w:r>
        <w:tab/>
        <w:t>3.038e0</w:t>
      </w:r>
    </w:p>
    <w:p w:rsidR="000162AD" w:rsidRDefault="000162AD" w:rsidP="000162AD">
      <w:r>
        <w:t>131.2200</w:t>
      </w:r>
      <w:r>
        <w:tab/>
        <w:t>1.013e0</w:t>
      </w:r>
    </w:p>
    <w:p w:rsidR="000162AD" w:rsidRDefault="000162AD" w:rsidP="000162AD">
      <w:r>
        <w:t>131.2210</w:t>
      </w:r>
      <w:r>
        <w:tab/>
        <w:t>2.025e0</w:t>
      </w:r>
    </w:p>
    <w:p w:rsidR="000162AD" w:rsidRDefault="000162AD" w:rsidP="000162AD">
      <w:r>
        <w:t>131.2259</w:t>
      </w:r>
      <w:r>
        <w:tab/>
        <w:t>1.013e0</w:t>
      </w:r>
    </w:p>
    <w:p w:rsidR="000162AD" w:rsidRDefault="000162AD" w:rsidP="000162AD">
      <w:r>
        <w:t>131.2336</w:t>
      </w:r>
      <w:r>
        <w:tab/>
        <w:t>2.025e0</w:t>
      </w:r>
    </w:p>
    <w:p w:rsidR="000162AD" w:rsidRDefault="000162AD" w:rsidP="000162AD">
      <w:r>
        <w:t>131.2369</w:t>
      </w:r>
      <w:r>
        <w:tab/>
        <w:t>2.025e0</w:t>
      </w:r>
    </w:p>
    <w:p w:rsidR="000162AD" w:rsidRDefault="000162AD" w:rsidP="000162AD">
      <w:r>
        <w:t>131.2416</w:t>
      </w:r>
      <w:r>
        <w:tab/>
        <w:t>2.025e0</w:t>
      </w:r>
    </w:p>
    <w:p w:rsidR="000162AD" w:rsidRDefault="000162AD" w:rsidP="000162AD">
      <w:r>
        <w:t>131.2444</w:t>
      </w:r>
      <w:r>
        <w:tab/>
        <w:t>1.013e0</w:t>
      </w:r>
    </w:p>
    <w:p w:rsidR="000162AD" w:rsidRDefault="000162AD" w:rsidP="000162AD">
      <w:r>
        <w:t>131.2467</w:t>
      </w:r>
      <w:r>
        <w:tab/>
        <w:t>1.013e0</w:t>
      </w:r>
    </w:p>
    <w:p w:rsidR="000162AD" w:rsidRDefault="000162AD" w:rsidP="000162AD">
      <w:r>
        <w:t>131.2502</w:t>
      </w:r>
      <w:r>
        <w:tab/>
        <w:t>1.013e0</w:t>
      </w:r>
    </w:p>
    <w:p w:rsidR="000162AD" w:rsidRDefault="000162AD" w:rsidP="000162AD">
      <w:r>
        <w:t>131.2565</w:t>
      </w:r>
      <w:r>
        <w:tab/>
        <w:t>1.013e0</w:t>
      </w:r>
    </w:p>
    <w:p w:rsidR="000162AD" w:rsidRDefault="000162AD" w:rsidP="000162AD">
      <w:r>
        <w:t>131.2627</w:t>
      </w:r>
      <w:r>
        <w:tab/>
        <w:t>1.013e0</w:t>
      </w:r>
    </w:p>
    <w:p w:rsidR="000162AD" w:rsidRDefault="000162AD" w:rsidP="000162AD">
      <w:r>
        <w:t>131.2661</w:t>
      </w:r>
      <w:r>
        <w:tab/>
        <w:t>1.013e0</w:t>
      </w:r>
    </w:p>
    <w:p w:rsidR="000162AD" w:rsidRDefault="000162AD" w:rsidP="000162AD">
      <w:r>
        <w:t>131.2688</w:t>
      </w:r>
      <w:r>
        <w:tab/>
        <w:t>2.025e0</w:t>
      </w:r>
    </w:p>
    <w:p w:rsidR="000162AD" w:rsidRDefault="000162AD" w:rsidP="000162AD">
      <w:r>
        <w:t>131.2776</w:t>
      </w:r>
      <w:r>
        <w:tab/>
        <w:t>2.025e0</w:t>
      </w:r>
    </w:p>
    <w:p w:rsidR="000162AD" w:rsidRDefault="000162AD" w:rsidP="000162AD">
      <w:r>
        <w:t>131.2793</w:t>
      </w:r>
      <w:r>
        <w:tab/>
        <w:t>2.025e0</w:t>
      </w:r>
    </w:p>
    <w:p w:rsidR="000162AD" w:rsidRDefault="000162AD" w:rsidP="000162AD">
      <w:r>
        <w:t>131.2808</w:t>
      </w:r>
      <w:r>
        <w:tab/>
        <w:t>2.025e0</w:t>
      </w:r>
    </w:p>
    <w:p w:rsidR="000162AD" w:rsidRDefault="000162AD" w:rsidP="000162AD">
      <w:r>
        <w:t>131.2870</w:t>
      </w:r>
      <w:r>
        <w:tab/>
        <w:t>1.013e0</w:t>
      </w:r>
    </w:p>
    <w:p w:rsidR="000162AD" w:rsidRDefault="000162AD" w:rsidP="000162AD">
      <w:r>
        <w:lastRenderedPageBreak/>
        <w:t>131.2904</w:t>
      </w:r>
      <w:r>
        <w:tab/>
        <w:t>2.025e0</w:t>
      </w:r>
    </w:p>
    <w:p w:rsidR="000162AD" w:rsidRDefault="000162AD" w:rsidP="000162AD">
      <w:r>
        <w:t>131.3021</w:t>
      </w:r>
      <w:r>
        <w:tab/>
        <w:t>1.013e0</w:t>
      </w:r>
    </w:p>
    <w:p w:rsidR="000162AD" w:rsidRDefault="000162AD" w:rsidP="000162AD">
      <w:r>
        <w:t>131.3049</w:t>
      </w:r>
      <w:r>
        <w:tab/>
        <w:t>1.013e0</w:t>
      </w:r>
    </w:p>
    <w:p w:rsidR="000162AD" w:rsidRDefault="000162AD" w:rsidP="000162AD">
      <w:r>
        <w:t>131.3082</w:t>
      </w:r>
      <w:r>
        <w:tab/>
        <w:t>1.013e0</w:t>
      </w:r>
    </w:p>
    <w:p w:rsidR="000162AD" w:rsidRDefault="000162AD" w:rsidP="000162AD">
      <w:r>
        <w:t>131.3099</w:t>
      </w:r>
      <w:r>
        <w:tab/>
        <w:t>2.025e0</w:t>
      </w:r>
    </w:p>
    <w:p w:rsidR="000162AD" w:rsidRDefault="000162AD" w:rsidP="000162AD">
      <w:r>
        <w:t>131.3114</w:t>
      </w:r>
      <w:r>
        <w:tab/>
        <w:t>1.013e0</w:t>
      </w:r>
    </w:p>
    <w:p w:rsidR="000162AD" w:rsidRDefault="000162AD" w:rsidP="000162AD">
      <w:r>
        <w:t>131.3177</w:t>
      </w:r>
      <w:r>
        <w:tab/>
        <w:t>2.025e0</w:t>
      </w:r>
    </w:p>
    <w:p w:rsidR="000162AD" w:rsidRDefault="000162AD" w:rsidP="000162AD">
      <w:r>
        <w:t>131.3264</w:t>
      </w:r>
      <w:r>
        <w:tab/>
        <w:t>1.013e0</w:t>
      </w:r>
    </w:p>
    <w:p w:rsidR="000162AD" w:rsidRDefault="000162AD" w:rsidP="000162AD">
      <w:r>
        <w:t>131.3279</w:t>
      </w:r>
      <w:r>
        <w:tab/>
        <w:t>2.025e0</w:t>
      </w:r>
    </w:p>
    <w:p w:rsidR="000162AD" w:rsidRDefault="000162AD" w:rsidP="000162AD">
      <w:r>
        <w:t>131.3327</w:t>
      </w:r>
      <w:r>
        <w:tab/>
        <w:t>1.013e0</w:t>
      </w:r>
    </w:p>
    <w:p w:rsidR="000162AD" w:rsidRDefault="000162AD" w:rsidP="000162AD">
      <w:r>
        <w:t>131.3358</w:t>
      </w:r>
      <w:r>
        <w:tab/>
        <w:t>1.013e0</w:t>
      </w:r>
    </w:p>
    <w:p w:rsidR="000162AD" w:rsidRDefault="000162AD" w:rsidP="000162AD">
      <w:r>
        <w:t>131.3389</w:t>
      </w:r>
      <w:r>
        <w:tab/>
        <w:t>1.013e0</w:t>
      </w:r>
    </w:p>
    <w:p w:rsidR="000162AD" w:rsidRDefault="000162AD" w:rsidP="000162AD">
      <w:r>
        <w:t>131.3448</w:t>
      </w:r>
      <w:r>
        <w:tab/>
        <w:t>1.013e0</w:t>
      </w:r>
    </w:p>
    <w:p w:rsidR="000162AD" w:rsidRDefault="000162AD" w:rsidP="000162AD">
      <w:r>
        <w:t>131.3461</w:t>
      </w:r>
      <w:r>
        <w:tab/>
        <w:t>2.025e0</w:t>
      </w:r>
    </w:p>
    <w:p w:rsidR="000162AD" w:rsidRDefault="000162AD" w:rsidP="000162AD">
      <w:r>
        <w:t>131.3475</w:t>
      </w:r>
      <w:r>
        <w:tab/>
        <w:t>2.025e0</w:t>
      </w:r>
    </w:p>
    <w:p w:rsidR="000162AD" w:rsidRDefault="000162AD" w:rsidP="000162AD">
      <w:r>
        <w:t>131.3504</w:t>
      </w:r>
      <w:r>
        <w:tab/>
        <w:t>2.025e0</w:t>
      </w:r>
    </w:p>
    <w:p w:rsidR="000162AD" w:rsidRDefault="000162AD" w:rsidP="000162AD">
      <w:r>
        <w:t>131.3523</w:t>
      </w:r>
      <w:r>
        <w:tab/>
        <w:t>2.025e0</w:t>
      </w:r>
    </w:p>
    <w:p w:rsidR="000162AD" w:rsidRDefault="000162AD" w:rsidP="000162AD">
      <w:r>
        <w:t>131.3540</w:t>
      </w:r>
      <w:r>
        <w:tab/>
        <w:t>1.013e0</w:t>
      </w:r>
    </w:p>
    <w:p w:rsidR="000162AD" w:rsidRDefault="000162AD" w:rsidP="000162AD">
      <w:r>
        <w:t>131.3571</w:t>
      </w:r>
      <w:r>
        <w:tab/>
        <w:t>1.013e0</w:t>
      </w:r>
    </w:p>
    <w:p w:rsidR="000162AD" w:rsidRDefault="000162AD" w:rsidP="000162AD">
      <w:r>
        <w:lastRenderedPageBreak/>
        <w:t>131.3600</w:t>
      </w:r>
      <w:r>
        <w:tab/>
        <w:t>1.013e0</w:t>
      </w:r>
    </w:p>
    <w:p w:rsidR="000162AD" w:rsidRDefault="000162AD" w:rsidP="000162AD">
      <w:r>
        <w:t>131.3633</w:t>
      </w:r>
      <w:r>
        <w:tab/>
        <w:t>1.013e0</w:t>
      </w:r>
    </w:p>
    <w:p w:rsidR="000162AD" w:rsidRDefault="000162AD" w:rsidP="000162AD">
      <w:r>
        <w:t>131.3719</w:t>
      </w:r>
      <w:r>
        <w:tab/>
        <w:t>1.013e0</w:t>
      </w:r>
    </w:p>
    <w:p w:rsidR="000162AD" w:rsidRDefault="000162AD" w:rsidP="000162AD">
      <w:r>
        <w:t>131.3748</w:t>
      </w:r>
      <w:r>
        <w:tab/>
        <w:t>1.013e0</w:t>
      </w:r>
    </w:p>
    <w:p w:rsidR="000162AD" w:rsidRDefault="000162AD" w:rsidP="000162AD">
      <w:r>
        <w:t>131.3845</w:t>
      </w:r>
      <w:r>
        <w:tab/>
        <w:t>2.025e0</w:t>
      </w:r>
    </w:p>
    <w:p w:rsidR="000162AD" w:rsidRDefault="000162AD" w:rsidP="000162AD">
      <w:r>
        <w:t>131.3875</w:t>
      </w:r>
      <w:r>
        <w:tab/>
        <w:t>2.025e0</w:t>
      </w:r>
    </w:p>
    <w:p w:rsidR="000162AD" w:rsidRDefault="000162AD" w:rsidP="000162AD">
      <w:r>
        <w:t>131.3952</w:t>
      </w:r>
      <w:r>
        <w:tab/>
        <w:t>2.025e0</w:t>
      </w:r>
    </w:p>
    <w:p w:rsidR="000162AD" w:rsidRDefault="000162AD" w:rsidP="000162AD">
      <w:r>
        <w:t>131.3963</w:t>
      </w:r>
      <w:r>
        <w:tab/>
        <w:t>3.038e0</w:t>
      </w:r>
    </w:p>
    <w:p w:rsidR="000162AD" w:rsidRDefault="000162AD" w:rsidP="000162AD">
      <w:r>
        <w:t>131.4057</w:t>
      </w:r>
      <w:r>
        <w:tab/>
        <w:t>1.013e0</w:t>
      </w:r>
    </w:p>
    <w:p w:rsidR="000162AD" w:rsidRDefault="000162AD" w:rsidP="000162AD">
      <w:r>
        <w:t>131.4085</w:t>
      </w:r>
      <w:r>
        <w:tab/>
        <w:t>1.013e0</w:t>
      </w:r>
    </w:p>
    <w:p w:rsidR="000162AD" w:rsidRDefault="000162AD" w:rsidP="000162AD">
      <w:r>
        <w:t>131.4104</w:t>
      </w:r>
      <w:r>
        <w:tab/>
        <w:t>2.025e0</w:t>
      </w:r>
    </w:p>
    <w:p w:rsidR="000162AD" w:rsidRDefault="000162AD" w:rsidP="000162AD">
      <w:r>
        <w:t>131.4119</w:t>
      </w:r>
      <w:r>
        <w:tab/>
        <w:t>2.025e0</w:t>
      </w:r>
    </w:p>
    <w:p w:rsidR="000162AD" w:rsidRDefault="000162AD" w:rsidP="000162AD">
      <w:r>
        <w:t>131.4183</w:t>
      </w:r>
      <w:r>
        <w:tab/>
        <w:t>1.013e0</w:t>
      </w:r>
    </w:p>
    <w:p w:rsidR="000162AD" w:rsidRDefault="000162AD" w:rsidP="000162AD">
      <w:r>
        <w:t>131.4238</w:t>
      </w:r>
      <w:r>
        <w:tab/>
        <w:t>1.013e0</w:t>
      </w:r>
    </w:p>
    <w:p w:rsidR="000162AD" w:rsidRDefault="000162AD" w:rsidP="000162AD">
      <w:r>
        <w:t>131.4268</w:t>
      </w:r>
      <w:r>
        <w:tab/>
        <w:t>2.025e0</w:t>
      </w:r>
    </w:p>
    <w:p w:rsidR="000162AD" w:rsidRDefault="000162AD" w:rsidP="000162AD">
      <w:r>
        <w:t>131.4302</w:t>
      </w:r>
      <w:r>
        <w:tab/>
        <w:t>1.013e0</w:t>
      </w:r>
    </w:p>
    <w:p w:rsidR="000162AD" w:rsidRDefault="000162AD" w:rsidP="000162AD">
      <w:r>
        <w:t>131.4425</w:t>
      </w:r>
      <w:r>
        <w:tab/>
        <w:t>3.038e0</w:t>
      </w:r>
    </w:p>
    <w:p w:rsidR="000162AD" w:rsidRDefault="000162AD" w:rsidP="000162AD">
      <w:r>
        <w:t>131.4451</w:t>
      </w:r>
      <w:r>
        <w:tab/>
        <w:t>1.013e0</w:t>
      </w:r>
    </w:p>
    <w:p w:rsidR="000162AD" w:rsidRDefault="000162AD" w:rsidP="000162AD">
      <w:r>
        <w:t>131.4482</w:t>
      </w:r>
      <w:r>
        <w:tab/>
        <w:t>1.013e0</w:t>
      </w:r>
    </w:p>
    <w:p w:rsidR="000162AD" w:rsidRDefault="000162AD" w:rsidP="000162AD">
      <w:r>
        <w:lastRenderedPageBreak/>
        <w:t>131.4513</w:t>
      </w:r>
      <w:r>
        <w:tab/>
        <w:t>1.013e0</w:t>
      </w:r>
    </w:p>
    <w:p w:rsidR="000162AD" w:rsidRDefault="000162AD" w:rsidP="000162AD">
      <w:r>
        <w:t>131.4528</w:t>
      </w:r>
      <w:r>
        <w:tab/>
        <w:t>4.051e0</w:t>
      </w:r>
    </w:p>
    <w:p w:rsidR="000162AD" w:rsidRDefault="000162AD" w:rsidP="000162AD">
      <w:r>
        <w:t>131.4575</w:t>
      </w:r>
      <w:r>
        <w:tab/>
        <w:t>2.025e0</w:t>
      </w:r>
    </w:p>
    <w:p w:rsidR="000162AD" w:rsidRDefault="000162AD" w:rsidP="000162AD">
      <w:r>
        <w:t>131.4635</w:t>
      </w:r>
      <w:r>
        <w:tab/>
        <w:t>1.013e0</w:t>
      </w:r>
    </w:p>
    <w:p w:rsidR="000162AD" w:rsidRDefault="000162AD" w:rsidP="000162AD">
      <w:r>
        <w:t>131.4669</w:t>
      </w:r>
      <w:r>
        <w:tab/>
        <w:t>2.025e0</w:t>
      </w:r>
    </w:p>
    <w:p w:rsidR="000162AD" w:rsidRDefault="000162AD" w:rsidP="000162AD">
      <w:r>
        <w:t>131.4699</w:t>
      </w:r>
      <w:r>
        <w:tab/>
        <w:t>1.013e0</w:t>
      </w:r>
    </w:p>
    <w:p w:rsidR="000162AD" w:rsidRDefault="000162AD" w:rsidP="000162AD">
      <w:r>
        <w:t>131.4726</w:t>
      </w:r>
      <w:r>
        <w:tab/>
        <w:t>2.025e0</w:t>
      </w:r>
    </w:p>
    <w:p w:rsidR="000162AD" w:rsidRDefault="000162AD" w:rsidP="000162AD">
      <w:r>
        <w:t>131.4755</w:t>
      </w:r>
      <w:r>
        <w:tab/>
        <w:t>2.025e0</w:t>
      </w:r>
    </w:p>
    <w:p w:rsidR="000162AD" w:rsidRDefault="000162AD" w:rsidP="000162AD">
      <w:r>
        <w:t>131.4785</w:t>
      </w:r>
      <w:r>
        <w:tab/>
        <w:t>2.025e0</w:t>
      </w:r>
    </w:p>
    <w:p w:rsidR="000162AD" w:rsidRDefault="000162AD" w:rsidP="000162AD">
      <w:r>
        <w:t>131.4819</w:t>
      </w:r>
      <w:r>
        <w:tab/>
        <w:t>2.025e0</w:t>
      </w:r>
    </w:p>
    <w:p w:rsidR="000162AD" w:rsidRDefault="000162AD" w:rsidP="000162AD">
      <w:r>
        <w:t>131.4880</w:t>
      </w:r>
      <w:r>
        <w:tab/>
        <w:t>1.013e0</w:t>
      </w:r>
    </w:p>
    <w:p w:rsidR="000162AD" w:rsidRDefault="000162AD" w:rsidP="000162AD">
      <w:r>
        <w:t>131.4943</w:t>
      </w:r>
      <w:r>
        <w:tab/>
        <w:t>1.013e0</w:t>
      </w:r>
    </w:p>
    <w:p w:rsidR="000162AD" w:rsidRDefault="000162AD" w:rsidP="000162AD">
      <w:r>
        <w:t>131.4967</w:t>
      </w:r>
      <w:r>
        <w:tab/>
        <w:t>1.013e0</w:t>
      </w:r>
    </w:p>
    <w:p w:rsidR="000162AD" w:rsidRDefault="000162AD" w:rsidP="000162AD">
      <w:r>
        <w:t>131.4986</w:t>
      </w:r>
      <w:r>
        <w:tab/>
        <w:t>2.025e0</w:t>
      </w:r>
    </w:p>
    <w:p w:rsidR="000162AD" w:rsidRDefault="000162AD" w:rsidP="000162AD">
      <w:r>
        <w:t>131.5060</w:t>
      </w:r>
      <w:r>
        <w:tab/>
        <w:t>1.013e0</w:t>
      </w:r>
    </w:p>
    <w:p w:rsidR="000162AD" w:rsidRDefault="000162AD" w:rsidP="000162AD">
      <w:r>
        <w:t>131.5094</w:t>
      </w:r>
      <w:r>
        <w:tab/>
        <w:t>1.013e0</w:t>
      </w:r>
    </w:p>
    <w:p w:rsidR="000162AD" w:rsidRDefault="000162AD" w:rsidP="000162AD">
      <w:r>
        <w:t>131.5156</w:t>
      </w:r>
      <w:r>
        <w:tab/>
        <w:t>3.038e0</w:t>
      </w:r>
    </w:p>
    <w:p w:rsidR="000162AD" w:rsidRDefault="000162AD" w:rsidP="000162AD">
      <w:r>
        <w:t>131.5212</w:t>
      </w:r>
      <w:r>
        <w:tab/>
        <w:t>1.013e0</w:t>
      </w:r>
    </w:p>
    <w:p w:rsidR="000162AD" w:rsidRDefault="000162AD" w:rsidP="000162AD">
      <w:r>
        <w:t>131.5242</w:t>
      </w:r>
      <w:r>
        <w:tab/>
        <w:t>2.025e0</w:t>
      </w:r>
    </w:p>
    <w:p w:rsidR="000162AD" w:rsidRDefault="000162AD" w:rsidP="000162AD">
      <w:r>
        <w:lastRenderedPageBreak/>
        <w:t>131.5275</w:t>
      </w:r>
      <w:r>
        <w:tab/>
        <w:t>3.038e0</w:t>
      </w:r>
    </w:p>
    <w:p w:rsidR="000162AD" w:rsidRDefault="000162AD" w:rsidP="000162AD">
      <w:r>
        <w:t>131.5292</w:t>
      </w:r>
      <w:r>
        <w:tab/>
        <w:t>2.025e0</w:t>
      </w:r>
    </w:p>
    <w:p w:rsidR="000162AD" w:rsidRDefault="000162AD" w:rsidP="000162AD">
      <w:r>
        <w:t>131.5338</w:t>
      </w:r>
      <w:r>
        <w:tab/>
        <w:t>2.025e0</w:t>
      </w:r>
    </w:p>
    <w:p w:rsidR="000162AD" w:rsidRDefault="000162AD" w:rsidP="000162AD">
      <w:r>
        <w:t>131.5353</w:t>
      </w:r>
      <w:r>
        <w:tab/>
        <w:t>2.025e0</w:t>
      </w:r>
    </w:p>
    <w:p w:rsidR="000162AD" w:rsidRDefault="000162AD" w:rsidP="000162AD">
      <w:r>
        <w:t>131.5368</w:t>
      </w:r>
      <w:r>
        <w:tab/>
        <w:t>5.063e0</w:t>
      </w:r>
    </w:p>
    <w:p w:rsidR="000162AD" w:rsidRDefault="000162AD" w:rsidP="000162AD">
      <w:r>
        <w:t>131.5444</w:t>
      </w:r>
      <w:r>
        <w:tab/>
        <w:t>2.025e0</w:t>
      </w:r>
    </w:p>
    <w:p w:rsidR="000162AD" w:rsidRDefault="000162AD" w:rsidP="000162AD">
      <w:r>
        <w:t>131.5461</w:t>
      </w:r>
      <w:r>
        <w:tab/>
        <w:t>3.038e0</w:t>
      </w:r>
    </w:p>
    <w:p w:rsidR="000162AD" w:rsidRDefault="000162AD" w:rsidP="000162AD">
      <w:r>
        <w:t>131.5487</w:t>
      </w:r>
      <w:r>
        <w:tab/>
        <w:t>2.025e0</w:t>
      </w:r>
    </w:p>
    <w:p w:rsidR="000162AD" w:rsidRDefault="000162AD" w:rsidP="000162AD">
      <w:r>
        <w:t>131.5517</w:t>
      </w:r>
      <w:r>
        <w:tab/>
        <w:t>1.013e0</w:t>
      </w:r>
    </w:p>
    <w:p w:rsidR="000162AD" w:rsidRDefault="000162AD" w:rsidP="000162AD">
      <w:r>
        <w:t>131.5535</w:t>
      </w:r>
      <w:r>
        <w:tab/>
        <w:t>2.025e0</w:t>
      </w:r>
    </w:p>
    <w:p w:rsidR="000162AD" w:rsidRDefault="000162AD" w:rsidP="000162AD">
      <w:r>
        <w:t>131.5549</w:t>
      </w:r>
      <w:r>
        <w:tab/>
        <w:t>2.025e0</w:t>
      </w:r>
    </w:p>
    <w:p w:rsidR="000162AD" w:rsidRDefault="000162AD" w:rsidP="000162AD">
      <w:r>
        <w:t>131.5673</w:t>
      </w:r>
      <w:r>
        <w:tab/>
        <w:t>1.013e0</w:t>
      </w:r>
    </w:p>
    <w:p w:rsidR="000162AD" w:rsidRDefault="000162AD" w:rsidP="000162AD">
      <w:r>
        <w:t>131.5704</w:t>
      </w:r>
      <w:r>
        <w:tab/>
        <w:t>1.013e0</w:t>
      </w:r>
    </w:p>
    <w:p w:rsidR="000162AD" w:rsidRDefault="000162AD" w:rsidP="000162AD">
      <w:r>
        <w:t>131.5732</w:t>
      </w:r>
      <w:r>
        <w:tab/>
        <w:t>3.038e0</w:t>
      </w:r>
    </w:p>
    <w:p w:rsidR="000162AD" w:rsidRDefault="000162AD" w:rsidP="000162AD">
      <w:r>
        <w:t>131.5763</w:t>
      </w:r>
      <w:r>
        <w:tab/>
        <w:t>1.013e0</w:t>
      </w:r>
    </w:p>
    <w:p w:rsidR="000162AD" w:rsidRDefault="000162AD" w:rsidP="000162AD">
      <w:r>
        <w:t>131.5825</w:t>
      </w:r>
      <w:r>
        <w:tab/>
        <w:t>1.013e0</w:t>
      </w:r>
    </w:p>
    <w:p w:rsidR="000162AD" w:rsidRDefault="000162AD" w:rsidP="000162AD">
      <w:r>
        <w:t>131.5887</w:t>
      </w:r>
      <w:r>
        <w:tab/>
        <w:t>1.013e0</w:t>
      </w:r>
    </w:p>
    <w:p w:rsidR="000162AD" w:rsidRDefault="000162AD" w:rsidP="000162AD">
      <w:r>
        <w:t>131.5919</w:t>
      </w:r>
      <w:r>
        <w:tab/>
        <w:t>1.013e0</w:t>
      </w:r>
    </w:p>
    <w:p w:rsidR="000162AD" w:rsidRDefault="000162AD" w:rsidP="000162AD">
      <w:r>
        <w:t>131.5933</w:t>
      </w:r>
      <w:r>
        <w:tab/>
        <w:t>3.038e0</w:t>
      </w:r>
    </w:p>
    <w:p w:rsidR="000162AD" w:rsidRDefault="000162AD" w:rsidP="000162AD">
      <w:r>
        <w:lastRenderedPageBreak/>
        <w:t>131.5949</w:t>
      </w:r>
      <w:r>
        <w:tab/>
        <w:t>2.025e0</w:t>
      </w:r>
    </w:p>
    <w:p w:rsidR="000162AD" w:rsidRDefault="000162AD" w:rsidP="000162AD">
      <w:r>
        <w:t>131.6036</w:t>
      </w:r>
      <w:r>
        <w:tab/>
        <w:t>2.025e0</w:t>
      </w:r>
    </w:p>
    <w:p w:rsidR="000162AD" w:rsidRDefault="000162AD" w:rsidP="000162AD">
      <w:r>
        <w:t>131.6069</w:t>
      </w:r>
      <w:r>
        <w:tab/>
        <w:t>1.013e0</w:t>
      </w:r>
    </w:p>
    <w:p w:rsidR="000162AD" w:rsidRDefault="000162AD" w:rsidP="000162AD">
      <w:r>
        <w:t>131.6130</w:t>
      </w:r>
      <w:r>
        <w:tab/>
        <w:t>1.013e0</w:t>
      </w:r>
    </w:p>
    <w:p w:rsidR="000162AD" w:rsidRDefault="000162AD" w:rsidP="000162AD">
      <w:r>
        <w:t>131.6144</w:t>
      </w:r>
      <w:r>
        <w:tab/>
        <w:t>2.025e0</w:t>
      </w:r>
    </w:p>
    <w:p w:rsidR="000162AD" w:rsidRDefault="000162AD" w:rsidP="000162AD">
      <w:r>
        <w:t>131.6160</w:t>
      </w:r>
      <w:r>
        <w:tab/>
        <w:t>1.013e0</w:t>
      </w:r>
    </w:p>
    <w:p w:rsidR="000162AD" w:rsidRDefault="000162AD" w:rsidP="000162AD">
      <w:r>
        <w:t>131.6236</w:t>
      </w:r>
      <w:r>
        <w:tab/>
        <w:t>2.025e0</w:t>
      </w:r>
    </w:p>
    <w:p w:rsidR="000162AD" w:rsidRDefault="000162AD" w:rsidP="000162AD">
      <w:r>
        <w:t>131.6312</w:t>
      </w:r>
      <w:r>
        <w:tab/>
        <w:t>1.013e0</w:t>
      </w:r>
    </w:p>
    <w:p w:rsidR="000162AD" w:rsidRDefault="000162AD" w:rsidP="000162AD">
      <w:r>
        <w:t>131.6389</w:t>
      </w:r>
      <w:r>
        <w:tab/>
        <w:t>2.025e0</w:t>
      </w:r>
    </w:p>
    <w:p w:rsidR="000162AD" w:rsidRDefault="000162AD" w:rsidP="000162AD">
      <w:r>
        <w:t>131.6466</w:t>
      </w:r>
      <w:r>
        <w:tab/>
        <w:t>1.013e0</w:t>
      </w:r>
    </w:p>
    <w:p w:rsidR="000162AD" w:rsidRDefault="000162AD" w:rsidP="000162AD">
      <w:r>
        <w:t>131.6495</w:t>
      </w:r>
      <w:r>
        <w:tab/>
        <w:t>1.013e0</w:t>
      </w:r>
    </w:p>
    <w:p w:rsidR="000162AD" w:rsidRDefault="000162AD" w:rsidP="000162AD">
      <w:r>
        <w:t>131.6523</w:t>
      </w:r>
      <w:r>
        <w:tab/>
        <w:t>4.051e0</w:t>
      </w:r>
    </w:p>
    <w:p w:rsidR="000162AD" w:rsidRDefault="000162AD" w:rsidP="000162AD">
      <w:r>
        <w:t>131.6554</w:t>
      </w:r>
      <w:r>
        <w:tab/>
        <w:t>2.025e0</w:t>
      </w:r>
    </w:p>
    <w:p w:rsidR="000162AD" w:rsidRDefault="000162AD" w:rsidP="000162AD">
      <w:r>
        <w:t>131.6618</w:t>
      </w:r>
      <w:r>
        <w:tab/>
        <w:t>2.025e0</w:t>
      </w:r>
    </w:p>
    <w:p w:rsidR="000162AD" w:rsidRDefault="000162AD" w:rsidP="000162AD">
      <w:r>
        <w:t>131.6726</w:t>
      </w:r>
      <w:r>
        <w:tab/>
        <w:t>2.025e0</w:t>
      </w:r>
    </w:p>
    <w:p w:rsidR="000162AD" w:rsidRDefault="000162AD" w:rsidP="000162AD">
      <w:r>
        <w:t>131.6739</w:t>
      </w:r>
      <w:r>
        <w:tab/>
        <w:t>1.013e0</w:t>
      </w:r>
    </w:p>
    <w:p w:rsidR="000162AD" w:rsidRDefault="000162AD" w:rsidP="000162AD">
      <w:r>
        <w:t>131.6767</w:t>
      </w:r>
      <w:r>
        <w:tab/>
        <w:t>2.025e0</w:t>
      </w:r>
    </w:p>
    <w:p w:rsidR="000162AD" w:rsidRDefault="000162AD" w:rsidP="000162AD">
      <w:r>
        <w:t>131.6801</w:t>
      </w:r>
      <w:r>
        <w:tab/>
        <w:t>1.013e0</w:t>
      </w:r>
    </w:p>
    <w:p w:rsidR="000162AD" w:rsidRDefault="000162AD" w:rsidP="000162AD">
      <w:r>
        <w:t>131.6862</w:t>
      </w:r>
      <w:r>
        <w:tab/>
        <w:t>1.013e0</w:t>
      </w:r>
    </w:p>
    <w:p w:rsidR="000162AD" w:rsidRDefault="000162AD" w:rsidP="000162AD">
      <w:r>
        <w:lastRenderedPageBreak/>
        <w:t>131.6892</w:t>
      </w:r>
      <w:r>
        <w:tab/>
        <w:t>2.025e0</w:t>
      </w:r>
    </w:p>
    <w:p w:rsidR="000162AD" w:rsidRDefault="000162AD" w:rsidP="000162AD">
      <w:r>
        <w:t>131.6925</w:t>
      </w:r>
      <w:r>
        <w:tab/>
        <w:t>1.013e0</w:t>
      </w:r>
    </w:p>
    <w:p w:rsidR="000162AD" w:rsidRDefault="000162AD" w:rsidP="000162AD">
      <w:r>
        <w:t>131.6956</w:t>
      </w:r>
      <w:r>
        <w:tab/>
        <w:t>2.025e0</w:t>
      </w:r>
    </w:p>
    <w:p w:rsidR="000162AD" w:rsidRDefault="000162AD" w:rsidP="000162AD">
      <w:r>
        <w:t>131.7010</w:t>
      </w:r>
      <w:r>
        <w:tab/>
        <w:t>1.013e0</w:t>
      </w:r>
    </w:p>
    <w:p w:rsidR="000162AD" w:rsidRDefault="000162AD" w:rsidP="000162AD">
      <w:r>
        <w:t>131.7200</w:t>
      </w:r>
      <w:r>
        <w:tab/>
        <w:t>1.013e0</w:t>
      </w:r>
    </w:p>
    <w:p w:rsidR="000162AD" w:rsidRDefault="000162AD" w:rsidP="000162AD">
      <w:r>
        <w:t>131.7256</w:t>
      </w:r>
      <w:r>
        <w:tab/>
        <w:t>1.013e0</w:t>
      </w:r>
    </w:p>
    <w:p w:rsidR="000162AD" w:rsidRDefault="000162AD" w:rsidP="000162AD">
      <w:r>
        <w:t>131.7288</w:t>
      </w:r>
      <w:r>
        <w:tab/>
        <w:t>1.013e0</w:t>
      </w:r>
    </w:p>
    <w:p w:rsidR="000162AD" w:rsidRDefault="000162AD" w:rsidP="000162AD">
      <w:r>
        <w:t>131.7347</w:t>
      </w:r>
      <w:r>
        <w:tab/>
        <w:t>1.013e0</w:t>
      </w:r>
    </w:p>
    <w:p w:rsidR="000162AD" w:rsidRDefault="000162AD" w:rsidP="000162AD">
      <w:r>
        <w:t>131.7409</w:t>
      </w:r>
      <w:r>
        <w:tab/>
        <w:t>1.013e0</w:t>
      </w:r>
    </w:p>
    <w:p w:rsidR="000162AD" w:rsidRDefault="000162AD" w:rsidP="000162AD">
      <w:r>
        <w:t>131.7443</w:t>
      </w:r>
      <w:r>
        <w:tab/>
        <w:t>3.038e0</w:t>
      </w:r>
    </w:p>
    <w:p w:rsidR="000162AD" w:rsidRDefault="000162AD" w:rsidP="000162AD">
      <w:r>
        <w:t>131.7475</w:t>
      </w:r>
      <w:r>
        <w:tab/>
        <w:t>1.013e0</w:t>
      </w:r>
    </w:p>
    <w:p w:rsidR="000162AD" w:rsidRDefault="000162AD" w:rsidP="000162AD">
      <w:r>
        <w:t>131.7561</w:t>
      </w:r>
      <w:r>
        <w:tab/>
        <w:t>1.013e0</w:t>
      </w:r>
    </w:p>
    <w:p w:rsidR="000162AD" w:rsidRDefault="000162AD" w:rsidP="000162AD">
      <w:r>
        <w:t>131.7594</w:t>
      </w:r>
      <w:r>
        <w:tab/>
        <w:t>1.013e0</w:t>
      </w:r>
    </w:p>
    <w:p w:rsidR="000162AD" w:rsidRDefault="000162AD" w:rsidP="000162AD">
      <w:r>
        <w:t>131.7656</w:t>
      </w:r>
      <w:r>
        <w:tab/>
        <w:t>2.025e0</w:t>
      </w:r>
    </w:p>
    <w:p w:rsidR="000162AD" w:rsidRDefault="000162AD" w:rsidP="000162AD">
      <w:r>
        <w:t>131.7688</w:t>
      </w:r>
      <w:r>
        <w:tab/>
        <w:t>2.025e0</w:t>
      </w:r>
    </w:p>
    <w:p w:rsidR="000162AD" w:rsidRDefault="000162AD" w:rsidP="000162AD">
      <w:r>
        <w:t>131.7746</w:t>
      </w:r>
      <w:r>
        <w:tab/>
        <w:t>2.025e0</w:t>
      </w:r>
    </w:p>
    <w:p w:rsidR="000162AD" w:rsidRDefault="000162AD" w:rsidP="000162AD">
      <w:r>
        <w:t>131.7775</w:t>
      </w:r>
      <w:r>
        <w:tab/>
        <w:t>1.013e0</w:t>
      </w:r>
    </w:p>
    <w:p w:rsidR="000162AD" w:rsidRDefault="000162AD" w:rsidP="000162AD">
      <w:r>
        <w:t>131.7805</w:t>
      </w:r>
      <w:r>
        <w:tab/>
        <w:t>1.013e0</w:t>
      </w:r>
    </w:p>
    <w:p w:rsidR="000162AD" w:rsidRDefault="000162AD" w:rsidP="000162AD">
      <w:r>
        <w:t>131.7838</w:t>
      </w:r>
      <w:r>
        <w:tab/>
        <w:t>1.013e0</w:t>
      </w:r>
    </w:p>
    <w:p w:rsidR="000162AD" w:rsidRDefault="000162AD" w:rsidP="000162AD">
      <w:r>
        <w:lastRenderedPageBreak/>
        <w:t>131.7868</w:t>
      </w:r>
      <w:r>
        <w:tab/>
        <w:t>1.013e0</w:t>
      </w:r>
    </w:p>
    <w:p w:rsidR="000162AD" w:rsidRDefault="000162AD" w:rsidP="000162AD">
      <w:r>
        <w:t>131.7964</w:t>
      </w:r>
      <w:r>
        <w:tab/>
        <w:t>1.013e0</w:t>
      </w:r>
    </w:p>
    <w:p w:rsidR="000162AD" w:rsidRDefault="000162AD" w:rsidP="000162AD">
      <w:r>
        <w:t>131.8019</w:t>
      </w:r>
      <w:r>
        <w:tab/>
        <w:t>2.025e0</w:t>
      </w:r>
    </w:p>
    <w:p w:rsidR="000162AD" w:rsidRDefault="000162AD" w:rsidP="000162AD">
      <w:r>
        <w:t>131.8049</w:t>
      </w:r>
      <w:r>
        <w:tab/>
        <w:t>1.013e0</w:t>
      </w:r>
    </w:p>
    <w:p w:rsidR="000162AD" w:rsidRDefault="000162AD" w:rsidP="000162AD">
      <w:r>
        <w:t>131.8112</w:t>
      </w:r>
      <w:r>
        <w:tab/>
        <w:t>1.013e0</w:t>
      </w:r>
    </w:p>
    <w:p w:rsidR="000162AD" w:rsidRDefault="000162AD" w:rsidP="000162AD">
      <w:r>
        <w:t>131.8143</w:t>
      </w:r>
      <w:r>
        <w:tab/>
        <w:t>1.013e0</w:t>
      </w:r>
    </w:p>
    <w:p w:rsidR="000162AD" w:rsidRDefault="000162AD" w:rsidP="000162AD">
      <w:r>
        <w:t>131.8264</w:t>
      </w:r>
      <w:r>
        <w:tab/>
        <w:t>1.013e0</w:t>
      </w:r>
    </w:p>
    <w:p w:rsidR="000162AD" w:rsidRDefault="000162AD" w:rsidP="000162AD">
      <w:r>
        <w:t>131.8293</w:t>
      </w:r>
      <w:r>
        <w:tab/>
        <w:t>1.013e0</w:t>
      </w:r>
    </w:p>
    <w:p w:rsidR="000162AD" w:rsidRDefault="000162AD" w:rsidP="000162AD">
      <w:r>
        <w:t>131.8324</w:t>
      </w:r>
      <w:r>
        <w:tab/>
        <w:t>1.013e0</w:t>
      </w:r>
    </w:p>
    <w:p w:rsidR="000162AD" w:rsidRDefault="000162AD" w:rsidP="000162AD">
      <w:r>
        <w:t>131.8356</w:t>
      </w:r>
      <w:r>
        <w:tab/>
        <w:t>1.013e0</w:t>
      </w:r>
    </w:p>
    <w:p w:rsidR="000162AD" w:rsidRDefault="000162AD" w:rsidP="000162AD">
      <w:r>
        <w:t>131.8482</w:t>
      </w:r>
      <w:r>
        <w:tab/>
        <w:t>1.013e0</w:t>
      </w:r>
    </w:p>
    <w:p w:rsidR="000162AD" w:rsidRDefault="000162AD" w:rsidP="000162AD">
      <w:r>
        <w:t>131.8536</w:t>
      </w:r>
      <w:r>
        <w:tab/>
        <w:t>1.013e0</w:t>
      </w:r>
    </w:p>
    <w:p w:rsidR="000162AD" w:rsidRDefault="000162AD" w:rsidP="000162AD">
      <w:r>
        <w:t>131.8569</w:t>
      </w:r>
      <w:r>
        <w:tab/>
        <w:t>3.038e0</w:t>
      </w:r>
    </w:p>
    <w:p w:rsidR="000162AD" w:rsidRDefault="000162AD" w:rsidP="000162AD">
      <w:r>
        <w:t>131.8633</w:t>
      </w:r>
      <w:r>
        <w:tab/>
        <w:t>1.013e0</w:t>
      </w:r>
    </w:p>
    <w:p w:rsidR="000162AD" w:rsidRDefault="000162AD" w:rsidP="000162AD">
      <w:r>
        <w:t>131.8694</w:t>
      </w:r>
      <w:r>
        <w:tab/>
        <w:t>2.025e0</w:t>
      </w:r>
    </w:p>
    <w:p w:rsidR="000162AD" w:rsidRDefault="000162AD" w:rsidP="000162AD">
      <w:r>
        <w:t>131.8726</w:t>
      </w:r>
      <w:r>
        <w:tab/>
        <w:t>4.051e0</w:t>
      </w:r>
    </w:p>
    <w:p w:rsidR="000162AD" w:rsidRDefault="000162AD" w:rsidP="000162AD">
      <w:r>
        <w:t>131.8841</w:t>
      </w:r>
      <w:r>
        <w:tab/>
        <w:t>1.013e0</w:t>
      </w:r>
    </w:p>
    <w:p w:rsidR="000162AD" w:rsidRDefault="000162AD" w:rsidP="000162AD">
      <w:r>
        <w:t>131.8907</w:t>
      </w:r>
      <w:r>
        <w:tab/>
        <w:t>1.013e0</w:t>
      </w:r>
    </w:p>
    <w:p w:rsidR="000162AD" w:rsidRDefault="000162AD" w:rsidP="000162AD">
      <w:r>
        <w:t>131.8969</w:t>
      </w:r>
      <w:r>
        <w:tab/>
        <w:t>1.013e0</w:t>
      </w:r>
    </w:p>
    <w:p w:rsidR="000162AD" w:rsidRDefault="000162AD" w:rsidP="000162AD">
      <w:r>
        <w:lastRenderedPageBreak/>
        <w:t>131.9000</w:t>
      </w:r>
      <w:r>
        <w:tab/>
        <w:t>1.013e0</w:t>
      </w:r>
    </w:p>
    <w:p w:rsidR="000162AD" w:rsidRDefault="000162AD" w:rsidP="000162AD">
      <w:r>
        <w:t>131.9039</w:t>
      </w:r>
      <w:r>
        <w:tab/>
        <w:t>2.025e0</w:t>
      </w:r>
    </w:p>
    <w:p w:rsidR="000162AD" w:rsidRDefault="000162AD" w:rsidP="000162AD">
      <w:r>
        <w:t>131.9120</w:t>
      </w:r>
      <w:r>
        <w:tab/>
        <w:t>2.025e0</w:t>
      </w:r>
    </w:p>
    <w:p w:rsidR="000162AD" w:rsidRDefault="000162AD" w:rsidP="000162AD">
      <w:r>
        <w:t>131.9150</w:t>
      </w:r>
      <w:r>
        <w:tab/>
        <w:t>1.013e0</w:t>
      </w:r>
    </w:p>
    <w:p w:rsidR="000162AD" w:rsidRDefault="000162AD" w:rsidP="000162AD">
      <w:r>
        <w:t>131.9166</w:t>
      </w:r>
      <w:r>
        <w:tab/>
        <w:t>2.025e0</w:t>
      </w:r>
    </w:p>
    <w:p w:rsidR="000162AD" w:rsidRDefault="000162AD" w:rsidP="000162AD">
      <w:r>
        <w:t>131.9180</w:t>
      </w:r>
      <w:r>
        <w:tab/>
        <w:t>2.025e0</w:t>
      </w:r>
    </w:p>
    <w:p w:rsidR="000162AD" w:rsidRDefault="000162AD" w:rsidP="000162AD">
      <w:r>
        <w:t>131.9213</w:t>
      </w:r>
      <w:r>
        <w:tab/>
        <w:t>1.013e0</w:t>
      </w:r>
    </w:p>
    <w:p w:rsidR="000162AD" w:rsidRDefault="000162AD" w:rsidP="000162AD">
      <w:r>
        <w:t>131.9242</w:t>
      </w:r>
      <w:r>
        <w:tab/>
        <w:t>1.013e0</w:t>
      </w:r>
    </w:p>
    <w:p w:rsidR="000162AD" w:rsidRDefault="000162AD" w:rsidP="000162AD">
      <w:r>
        <w:t>131.9301</w:t>
      </w:r>
      <w:r>
        <w:tab/>
        <w:t>1.013e0</w:t>
      </w:r>
    </w:p>
    <w:p w:rsidR="000162AD" w:rsidRDefault="000162AD" w:rsidP="000162AD">
      <w:r>
        <w:t>131.9364</w:t>
      </w:r>
      <w:r>
        <w:tab/>
        <w:t>3.038e0</w:t>
      </w:r>
    </w:p>
    <w:p w:rsidR="000162AD" w:rsidRDefault="000162AD" w:rsidP="000162AD">
      <w:r>
        <w:t>131.9393</w:t>
      </w:r>
      <w:r>
        <w:tab/>
        <w:t>2.025e0</w:t>
      </w:r>
    </w:p>
    <w:p w:rsidR="000162AD" w:rsidRDefault="000162AD" w:rsidP="000162AD">
      <w:r>
        <w:t>131.9457</w:t>
      </w:r>
      <w:r>
        <w:tab/>
        <w:t>1.013e0</w:t>
      </w:r>
    </w:p>
    <w:p w:rsidR="000162AD" w:rsidRDefault="000162AD" w:rsidP="000162AD">
      <w:r>
        <w:t>131.9607</w:t>
      </w:r>
      <w:r>
        <w:tab/>
        <w:t>2.025e0</w:t>
      </w:r>
    </w:p>
    <w:p w:rsidR="000162AD" w:rsidRDefault="000162AD" w:rsidP="000162AD">
      <w:r>
        <w:t>131.9671</w:t>
      </w:r>
      <w:r>
        <w:tab/>
        <w:t>1.013e0</w:t>
      </w:r>
    </w:p>
    <w:p w:rsidR="000162AD" w:rsidRDefault="000162AD" w:rsidP="000162AD">
      <w:r>
        <w:t>131.9700</w:t>
      </w:r>
      <w:r>
        <w:tab/>
        <w:t>1.013e0</w:t>
      </w:r>
    </w:p>
    <w:p w:rsidR="000162AD" w:rsidRDefault="000162AD" w:rsidP="000162AD">
      <w:r>
        <w:t>131.9761</w:t>
      </w:r>
      <w:r>
        <w:tab/>
        <w:t>1.013e0</w:t>
      </w:r>
    </w:p>
    <w:p w:rsidR="000162AD" w:rsidRDefault="000162AD" w:rsidP="000162AD">
      <w:r>
        <w:t>131.9851</w:t>
      </w:r>
      <w:r>
        <w:tab/>
        <w:t>2.025e0</w:t>
      </w:r>
    </w:p>
    <w:p w:rsidR="000162AD" w:rsidRDefault="000162AD" w:rsidP="000162AD">
      <w:r>
        <w:t>131.9882</w:t>
      </w:r>
      <w:r>
        <w:tab/>
        <w:t>1.013e0</w:t>
      </w:r>
    </w:p>
    <w:p w:rsidR="000162AD" w:rsidRDefault="000162AD" w:rsidP="000162AD">
      <w:r>
        <w:t>131.9961</w:t>
      </w:r>
      <w:r>
        <w:tab/>
        <w:t>4.051e0</w:t>
      </w:r>
    </w:p>
    <w:p w:rsidR="000162AD" w:rsidRDefault="000162AD" w:rsidP="000162AD">
      <w:r>
        <w:lastRenderedPageBreak/>
        <w:t>131.9994</w:t>
      </w:r>
      <w:r>
        <w:tab/>
        <w:t>2.025e0</w:t>
      </w:r>
    </w:p>
    <w:p w:rsidR="000162AD" w:rsidRDefault="000162AD" w:rsidP="000162AD">
      <w:r>
        <w:t>132.0036</w:t>
      </w:r>
      <w:r>
        <w:tab/>
        <w:t>2.025e0</w:t>
      </w:r>
    </w:p>
    <w:p w:rsidR="000162AD" w:rsidRDefault="000162AD" w:rsidP="000162AD">
      <w:r>
        <w:t>132.0095</w:t>
      </w:r>
      <w:r>
        <w:tab/>
        <w:t>1.013e0</w:t>
      </w:r>
    </w:p>
    <w:p w:rsidR="000162AD" w:rsidRDefault="000162AD" w:rsidP="000162AD">
      <w:r>
        <w:t>132.0189</w:t>
      </w:r>
      <w:r>
        <w:tab/>
        <w:t>1.013e0</w:t>
      </w:r>
    </w:p>
    <w:p w:rsidR="000162AD" w:rsidRDefault="000162AD" w:rsidP="000162AD">
      <w:r>
        <w:t>132.0253</w:t>
      </w:r>
      <w:r>
        <w:tab/>
        <w:t>2.025e0</w:t>
      </w:r>
    </w:p>
    <w:p w:rsidR="000162AD" w:rsidRDefault="000162AD" w:rsidP="000162AD">
      <w:r>
        <w:t>132.0281</w:t>
      </w:r>
      <w:r>
        <w:tab/>
        <w:t>2.025e0</w:t>
      </w:r>
    </w:p>
    <w:p w:rsidR="000162AD" w:rsidRDefault="000162AD" w:rsidP="000162AD">
      <w:r>
        <w:t>132.0309</w:t>
      </w:r>
      <w:r>
        <w:tab/>
        <w:t>1.013e0</w:t>
      </w:r>
    </w:p>
    <w:p w:rsidR="000162AD" w:rsidRDefault="000162AD" w:rsidP="000162AD">
      <w:r>
        <w:t>132.0340</w:t>
      </w:r>
      <w:r>
        <w:tab/>
        <w:t>1.013e0</w:t>
      </w:r>
    </w:p>
    <w:p w:rsidR="000162AD" w:rsidRDefault="000162AD" w:rsidP="000162AD">
      <w:r>
        <w:t>132.0368</w:t>
      </w:r>
      <w:r>
        <w:tab/>
        <w:t>1.013e0</w:t>
      </w:r>
    </w:p>
    <w:p w:rsidR="000162AD" w:rsidRDefault="000162AD" w:rsidP="000162AD">
      <w:r>
        <w:t>132.0433</w:t>
      </w:r>
      <w:r>
        <w:tab/>
        <w:t>2.025e0</w:t>
      </w:r>
    </w:p>
    <w:p w:rsidR="000162AD" w:rsidRDefault="000162AD" w:rsidP="000162AD">
      <w:r>
        <w:t>132.0524</w:t>
      </w:r>
      <w:r>
        <w:tab/>
        <w:t>1.013e0</w:t>
      </w:r>
    </w:p>
    <w:p w:rsidR="000162AD" w:rsidRDefault="000162AD" w:rsidP="000162AD">
      <w:r>
        <w:t>132.0555</w:t>
      </w:r>
      <w:r>
        <w:tab/>
        <w:t>3.038e0</w:t>
      </w:r>
    </w:p>
    <w:p w:rsidR="000162AD" w:rsidRDefault="000162AD" w:rsidP="000162AD">
      <w:r>
        <w:t>132.0581</w:t>
      </w:r>
      <w:r>
        <w:tab/>
        <w:t>2.025e0</w:t>
      </w:r>
    </w:p>
    <w:p w:rsidR="000162AD" w:rsidRDefault="000162AD" w:rsidP="000162AD">
      <w:r>
        <w:t>132.0614</w:t>
      </w:r>
      <w:r>
        <w:tab/>
        <w:t>4.051e0</w:t>
      </w:r>
    </w:p>
    <w:p w:rsidR="000162AD" w:rsidRDefault="000162AD" w:rsidP="000162AD">
      <w:r>
        <w:t>132.0645</w:t>
      </w:r>
      <w:r>
        <w:tab/>
        <w:t>4.051e0</w:t>
      </w:r>
    </w:p>
    <w:p w:rsidR="000162AD" w:rsidRDefault="000162AD" w:rsidP="000162AD">
      <w:r>
        <w:t>132.0677</w:t>
      </w:r>
      <w:r>
        <w:tab/>
        <w:t>2.025e0</w:t>
      </w:r>
    </w:p>
    <w:p w:rsidR="000162AD" w:rsidRDefault="000162AD" w:rsidP="000162AD">
      <w:r>
        <w:t>132.0705</w:t>
      </w:r>
      <w:r>
        <w:tab/>
        <w:t>7.089e0</w:t>
      </w:r>
    </w:p>
    <w:p w:rsidR="000162AD" w:rsidRDefault="000162AD" w:rsidP="000162AD">
      <w:r>
        <w:t>132.0728</w:t>
      </w:r>
      <w:r>
        <w:tab/>
        <w:t>5.063e0</w:t>
      </w:r>
    </w:p>
    <w:p w:rsidR="000162AD" w:rsidRDefault="000162AD" w:rsidP="000162AD">
      <w:r>
        <w:t>132.0739</w:t>
      </w:r>
      <w:r>
        <w:tab/>
        <w:t>1.013e0</w:t>
      </w:r>
    </w:p>
    <w:p w:rsidR="000162AD" w:rsidRDefault="000162AD" w:rsidP="000162AD">
      <w:r>
        <w:lastRenderedPageBreak/>
        <w:t>132.0780</w:t>
      </w:r>
      <w:r>
        <w:tab/>
        <w:t>2.784e0</w:t>
      </w:r>
    </w:p>
    <w:p w:rsidR="000162AD" w:rsidRDefault="000162AD" w:rsidP="000162AD">
      <w:r>
        <w:t>132.0800</w:t>
      </w:r>
      <w:r>
        <w:tab/>
        <w:t>4.051e0</w:t>
      </w:r>
    </w:p>
    <w:p w:rsidR="000162AD" w:rsidRDefault="000162AD" w:rsidP="000162AD">
      <w:r>
        <w:t>132.0813</w:t>
      </w:r>
      <w:r>
        <w:tab/>
        <w:t>4.051e0</w:t>
      </w:r>
    </w:p>
    <w:p w:rsidR="000162AD" w:rsidRDefault="000162AD" w:rsidP="000162AD">
      <w:r>
        <w:t>132.0827</w:t>
      </w:r>
      <w:r>
        <w:tab/>
        <w:t>1.013e0</w:t>
      </w:r>
    </w:p>
    <w:p w:rsidR="000162AD" w:rsidRDefault="000162AD" w:rsidP="000162AD">
      <w:r>
        <w:t>132.0847</w:t>
      </w:r>
      <w:r>
        <w:tab/>
        <w:t>3.038e0</w:t>
      </w:r>
    </w:p>
    <w:p w:rsidR="000162AD" w:rsidRDefault="000162AD" w:rsidP="000162AD">
      <w:r>
        <w:t>132.0858</w:t>
      </w:r>
      <w:r>
        <w:tab/>
        <w:t>1.013e0</w:t>
      </w:r>
    </w:p>
    <w:p w:rsidR="000162AD" w:rsidRDefault="000162AD" w:rsidP="000162AD">
      <w:r>
        <w:t>132.0887</w:t>
      </w:r>
      <w:r>
        <w:tab/>
        <w:t>1.013e0</w:t>
      </w:r>
    </w:p>
    <w:p w:rsidR="000162AD" w:rsidRDefault="000162AD" w:rsidP="000162AD">
      <w:r>
        <w:t>132.1008</w:t>
      </w:r>
      <w:r>
        <w:tab/>
        <w:t>1.058e1</w:t>
      </w:r>
    </w:p>
    <w:p w:rsidR="000162AD" w:rsidRDefault="000162AD" w:rsidP="000162AD">
      <w:r>
        <w:t>132.1030</w:t>
      </w:r>
      <w:r>
        <w:tab/>
        <w:t>5.063e0</w:t>
      </w:r>
    </w:p>
    <w:p w:rsidR="000162AD" w:rsidRDefault="000162AD" w:rsidP="000162AD">
      <w:r>
        <w:t>132.1045</w:t>
      </w:r>
      <w:r>
        <w:tab/>
        <w:t>9.275e0</w:t>
      </w:r>
    </w:p>
    <w:p w:rsidR="000162AD" w:rsidRDefault="000162AD" w:rsidP="000162AD">
      <w:r>
        <w:t>132.1062</w:t>
      </w:r>
      <w:r>
        <w:tab/>
        <w:t>4.470e0</w:t>
      </w:r>
    </w:p>
    <w:p w:rsidR="000162AD" w:rsidRDefault="000162AD" w:rsidP="000162AD">
      <w:r>
        <w:t>132.1072</w:t>
      </w:r>
      <w:r>
        <w:tab/>
        <w:t>9.844e0</w:t>
      </w:r>
    </w:p>
    <w:p w:rsidR="000162AD" w:rsidRDefault="000162AD" w:rsidP="000162AD">
      <w:r>
        <w:t>132.1132</w:t>
      </w:r>
      <w:r>
        <w:tab/>
        <w:t>2.025e0</w:t>
      </w:r>
    </w:p>
    <w:p w:rsidR="000162AD" w:rsidRDefault="000162AD" w:rsidP="000162AD">
      <w:r>
        <w:t>132.1227</w:t>
      </w:r>
      <w:r>
        <w:tab/>
        <w:t>1.013e0</w:t>
      </w:r>
    </w:p>
    <w:p w:rsidR="000162AD" w:rsidRDefault="000162AD" w:rsidP="000162AD">
      <w:r>
        <w:t>132.1259</w:t>
      </w:r>
      <w:r>
        <w:tab/>
        <w:t>2.025e0</w:t>
      </w:r>
    </w:p>
    <w:p w:rsidR="000162AD" w:rsidRDefault="000162AD" w:rsidP="000162AD">
      <w:r>
        <w:t>132.1343</w:t>
      </w:r>
      <w:r>
        <w:tab/>
        <w:t>1.013e0</w:t>
      </w:r>
    </w:p>
    <w:p w:rsidR="000162AD" w:rsidRDefault="000162AD" w:rsidP="000162AD">
      <w:r>
        <w:t>132.1473</w:t>
      </w:r>
      <w:r>
        <w:tab/>
        <w:t>2.025e0</w:t>
      </w:r>
    </w:p>
    <w:p w:rsidR="000162AD" w:rsidRDefault="000162AD" w:rsidP="000162AD">
      <w:r>
        <w:t>132.1503</w:t>
      </w:r>
      <w:r>
        <w:tab/>
        <w:t>1.013e0</w:t>
      </w:r>
    </w:p>
    <w:p w:rsidR="000162AD" w:rsidRDefault="000162AD" w:rsidP="000162AD">
      <w:r>
        <w:t>132.1534</w:t>
      </w:r>
      <w:r>
        <w:tab/>
        <w:t>2.025e0</w:t>
      </w:r>
    </w:p>
    <w:p w:rsidR="000162AD" w:rsidRDefault="000162AD" w:rsidP="000162AD">
      <w:r>
        <w:lastRenderedPageBreak/>
        <w:t>132.1550</w:t>
      </w:r>
      <w:r>
        <w:tab/>
        <w:t>2.025e0</w:t>
      </w:r>
    </w:p>
    <w:p w:rsidR="000162AD" w:rsidRDefault="000162AD" w:rsidP="000162AD">
      <w:r>
        <w:t>132.1593</w:t>
      </w:r>
      <w:r>
        <w:tab/>
        <w:t>1.013e0</w:t>
      </w:r>
    </w:p>
    <w:p w:rsidR="000162AD" w:rsidRDefault="000162AD" w:rsidP="000162AD">
      <w:r>
        <w:t>132.1654</w:t>
      </w:r>
      <w:r>
        <w:tab/>
        <w:t>1.013e0</w:t>
      </w:r>
    </w:p>
    <w:p w:rsidR="000162AD" w:rsidRDefault="000162AD" w:rsidP="000162AD">
      <w:r>
        <w:t>132.1666</w:t>
      </w:r>
      <w:r>
        <w:tab/>
        <w:t>2.025e0</w:t>
      </w:r>
    </w:p>
    <w:p w:rsidR="000162AD" w:rsidRDefault="000162AD" w:rsidP="000162AD">
      <w:r>
        <w:t>132.1684</w:t>
      </w:r>
      <w:r>
        <w:tab/>
        <w:t>1.013e0</w:t>
      </w:r>
    </w:p>
    <w:p w:rsidR="000162AD" w:rsidRDefault="000162AD" w:rsidP="000162AD">
      <w:r>
        <w:t>132.1796</w:t>
      </w:r>
      <w:r>
        <w:tab/>
        <w:t>2.025e0</w:t>
      </w:r>
    </w:p>
    <w:p w:rsidR="000162AD" w:rsidRDefault="000162AD" w:rsidP="000162AD">
      <w:r>
        <w:t>132.1823</w:t>
      </w:r>
      <w:r>
        <w:tab/>
        <w:t>2.025e0</w:t>
      </w:r>
    </w:p>
    <w:p w:rsidR="000162AD" w:rsidRDefault="000162AD" w:rsidP="000162AD">
      <w:r>
        <w:t>132.1837</w:t>
      </w:r>
      <w:r>
        <w:tab/>
        <w:t>2.025e0</w:t>
      </w:r>
    </w:p>
    <w:p w:rsidR="000162AD" w:rsidRDefault="000162AD" w:rsidP="000162AD">
      <w:r>
        <w:t>132.1862</w:t>
      </w:r>
      <w:r>
        <w:tab/>
        <w:t>1.013e0</w:t>
      </w:r>
    </w:p>
    <w:p w:rsidR="000162AD" w:rsidRDefault="000162AD" w:rsidP="000162AD">
      <w:r>
        <w:t>132.1897</w:t>
      </w:r>
      <w:r>
        <w:tab/>
        <w:t>1.013e0</w:t>
      </w:r>
    </w:p>
    <w:p w:rsidR="000162AD" w:rsidRDefault="000162AD" w:rsidP="000162AD">
      <w:r>
        <w:t>132.2081</w:t>
      </w:r>
      <w:r>
        <w:tab/>
        <w:t>1.013e0</w:t>
      </w:r>
    </w:p>
    <w:p w:rsidR="000162AD" w:rsidRDefault="000162AD" w:rsidP="000162AD">
      <w:r>
        <w:t>132.2111</w:t>
      </w:r>
      <w:r>
        <w:tab/>
        <w:t>1.013e0</w:t>
      </w:r>
    </w:p>
    <w:p w:rsidR="000162AD" w:rsidRDefault="000162AD" w:rsidP="000162AD">
      <w:r>
        <w:t>132.2173</w:t>
      </w:r>
      <w:r>
        <w:tab/>
        <w:t>3.038e0</w:t>
      </w:r>
    </w:p>
    <w:p w:rsidR="000162AD" w:rsidRDefault="000162AD" w:rsidP="000162AD">
      <w:r>
        <w:t>132.2205</w:t>
      </w:r>
      <w:r>
        <w:tab/>
        <w:t>2.025e0</w:t>
      </w:r>
    </w:p>
    <w:p w:rsidR="000162AD" w:rsidRDefault="000162AD" w:rsidP="000162AD">
      <w:r>
        <w:t>132.2449</w:t>
      </w:r>
      <w:r>
        <w:tab/>
        <w:t>3.038e0</w:t>
      </w:r>
    </w:p>
    <w:p w:rsidR="000162AD" w:rsidRDefault="000162AD" w:rsidP="000162AD">
      <w:r>
        <w:t>132.2509</w:t>
      </w:r>
      <w:r>
        <w:tab/>
        <w:t>2.025e0</w:t>
      </w:r>
    </w:p>
    <w:p w:rsidR="000162AD" w:rsidRDefault="000162AD" w:rsidP="000162AD">
      <w:r>
        <w:t>132.2576</w:t>
      </w:r>
      <w:r>
        <w:tab/>
        <w:t>1.013e0</w:t>
      </w:r>
    </w:p>
    <w:p w:rsidR="000162AD" w:rsidRDefault="000162AD" w:rsidP="000162AD">
      <w:r>
        <w:t>132.2603</w:t>
      </w:r>
      <w:r>
        <w:tab/>
        <w:t>1.013e0</w:t>
      </w:r>
    </w:p>
    <w:p w:rsidR="000162AD" w:rsidRDefault="000162AD" w:rsidP="000162AD">
      <w:r>
        <w:t>132.2709</w:t>
      </w:r>
      <w:r>
        <w:tab/>
        <w:t>2.025e0</w:t>
      </w:r>
    </w:p>
    <w:p w:rsidR="000162AD" w:rsidRDefault="000162AD" w:rsidP="000162AD">
      <w:r>
        <w:lastRenderedPageBreak/>
        <w:t>132.2803</w:t>
      </w:r>
      <w:r>
        <w:tab/>
        <w:t>2.025e0</w:t>
      </w:r>
    </w:p>
    <w:p w:rsidR="000162AD" w:rsidRDefault="000162AD" w:rsidP="000162AD">
      <w:r>
        <w:t>132.2847</w:t>
      </w:r>
      <w:r>
        <w:tab/>
        <w:t>2.025e0</w:t>
      </w:r>
    </w:p>
    <w:p w:rsidR="000162AD" w:rsidRDefault="000162AD" w:rsidP="000162AD">
      <w:r>
        <w:t>132.2876</w:t>
      </w:r>
      <w:r>
        <w:tab/>
        <w:t>1.013e0</w:t>
      </w:r>
    </w:p>
    <w:p w:rsidR="000162AD" w:rsidRDefault="000162AD" w:rsidP="000162AD">
      <w:r>
        <w:t>132.2937</w:t>
      </w:r>
      <w:r>
        <w:tab/>
        <w:t>1.013e0</w:t>
      </w:r>
    </w:p>
    <w:p w:rsidR="000162AD" w:rsidRDefault="000162AD" w:rsidP="000162AD">
      <w:r>
        <w:t>132.3060</w:t>
      </w:r>
      <w:r>
        <w:tab/>
        <w:t>1.013e0</w:t>
      </w:r>
    </w:p>
    <w:p w:rsidR="000162AD" w:rsidRDefault="000162AD" w:rsidP="000162AD">
      <w:r>
        <w:t>132.3094</w:t>
      </w:r>
      <w:r>
        <w:tab/>
        <w:t>1.013e0</w:t>
      </w:r>
    </w:p>
    <w:p w:rsidR="000162AD" w:rsidRDefault="000162AD" w:rsidP="000162AD">
      <w:r>
        <w:t>132.3120</w:t>
      </w:r>
      <w:r>
        <w:tab/>
        <w:t>2.025e0</w:t>
      </w:r>
    </w:p>
    <w:p w:rsidR="000162AD" w:rsidRDefault="000162AD" w:rsidP="000162AD">
      <w:r>
        <w:t>132.3181</w:t>
      </w:r>
      <w:r>
        <w:tab/>
        <w:t>2.025e0</w:t>
      </w:r>
    </w:p>
    <w:p w:rsidR="000162AD" w:rsidRDefault="000162AD" w:rsidP="000162AD">
      <w:r>
        <w:t>132.3244</w:t>
      </w:r>
      <w:r>
        <w:tab/>
        <w:t>1.013e0</w:t>
      </w:r>
    </w:p>
    <w:p w:rsidR="000162AD" w:rsidRDefault="000162AD" w:rsidP="000162AD">
      <w:r>
        <w:t>132.3292</w:t>
      </w:r>
      <w:r>
        <w:tab/>
        <w:t>2.025e0</w:t>
      </w:r>
    </w:p>
    <w:p w:rsidR="000162AD" w:rsidRDefault="000162AD" w:rsidP="000162AD">
      <w:r>
        <w:t>132.3304</w:t>
      </w:r>
      <w:r>
        <w:tab/>
        <w:t>1.013e0</w:t>
      </w:r>
    </w:p>
    <w:p w:rsidR="000162AD" w:rsidRDefault="000162AD" w:rsidP="000162AD">
      <w:r>
        <w:t>132.3338</w:t>
      </w:r>
      <w:r>
        <w:tab/>
        <w:t>3.038e0</w:t>
      </w:r>
    </w:p>
    <w:p w:rsidR="000162AD" w:rsidRDefault="000162AD" w:rsidP="000162AD">
      <w:r>
        <w:t>132.3456</w:t>
      </w:r>
      <w:r>
        <w:tab/>
        <w:t>2.025e0</w:t>
      </w:r>
    </w:p>
    <w:p w:rsidR="000162AD" w:rsidRDefault="000162AD" w:rsidP="000162AD">
      <w:r>
        <w:t>132.3526</w:t>
      </w:r>
      <w:r>
        <w:tab/>
        <w:t>4.051e0</w:t>
      </w:r>
    </w:p>
    <w:p w:rsidR="000162AD" w:rsidRDefault="000162AD" w:rsidP="000162AD">
      <w:r>
        <w:t>132.3642</w:t>
      </w:r>
      <w:r>
        <w:tab/>
        <w:t>3.038e0</w:t>
      </w:r>
    </w:p>
    <w:p w:rsidR="000162AD" w:rsidRDefault="000162AD" w:rsidP="000162AD">
      <w:r>
        <w:t>132.3698</w:t>
      </w:r>
      <w:r>
        <w:tab/>
        <w:t>1.013e0</w:t>
      </w:r>
    </w:p>
    <w:p w:rsidR="000162AD" w:rsidRDefault="000162AD" w:rsidP="000162AD">
      <w:r>
        <w:t>132.3732</w:t>
      </w:r>
      <w:r>
        <w:tab/>
        <w:t>1.013e0</w:t>
      </w:r>
    </w:p>
    <w:p w:rsidR="000162AD" w:rsidRDefault="000162AD" w:rsidP="000162AD">
      <w:r>
        <w:t>132.3792</w:t>
      </w:r>
      <w:r>
        <w:tab/>
        <w:t>1.013e0</w:t>
      </w:r>
    </w:p>
    <w:p w:rsidR="000162AD" w:rsidRDefault="000162AD" w:rsidP="000162AD">
      <w:r>
        <w:t>132.3976</w:t>
      </w:r>
      <w:r>
        <w:tab/>
        <w:t>1.013e0</w:t>
      </w:r>
    </w:p>
    <w:p w:rsidR="000162AD" w:rsidRDefault="000162AD" w:rsidP="000162AD">
      <w:r>
        <w:lastRenderedPageBreak/>
        <w:t>132.4039</w:t>
      </w:r>
      <w:r>
        <w:tab/>
        <w:t>1.013e0</w:t>
      </w:r>
    </w:p>
    <w:p w:rsidR="000162AD" w:rsidRDefault="000162AD" w:rsidP="000162AD">
      <w:r>
        <w:t>132.4070</w:t>
      </w:r>
      <w:r>
        <w:tab/>
        <w:t>1.013e0</w:t>
      </w:r>
    </w:p>
    <w:p w:rsidR="000162AD" w:rsidRDefault="000162AD" w:rsidP="000162AD">
      <w:r>
        <w:t>132.4285</w:t>
      </w:r>
      <w:r>
        <w:tab/>
        <w:t>1.013e0</w:t>
      </w:r>
    </w:p>
    <w:p w:rsidR="000162AD" w:rsidRDefault="000162AD" w:rsidP="000162AD">
      <w:r>
        <w:t>132.4347</w:t>
      </w:r>
      <w:r>
        <w:tab/>
        <w:t>2.025e0</w:t>
      </w:r>
    </w:p>
    <w:p w:rsidR="000162AD" w:rsidRDefault="000162AD" w:rsidP="000162AD">
      <w:r>
        <w:t>132.4407</w:t>
      </w:r>
      <w:r>
        <w:tab/>
        <w:t>1.013e0</w:t>
      </w:r>
    </w:p>
    <w:p w:rsidR="000162AD" w:rsidRDefault="000162AD" w:rsidP="000162AD">
      <w:r>
        <w:t>132.4590</w:t>
      </w:r>
      <w:r>
        <w:tab/>
        <w:t>1.013e0</w:t>
      </w:r>
    </w:p>
    <w:p w:rsidR="000162AD" w:rsidRDefault="000162AD" w:rsidP="000162AD">
      <w:r>
        <w:t>132.4652</w:t>
      </w:r>
      <w:r>
        <w:tab/>
        <w:t>1.013e0</w:t>
      </w:r>
    </w:p>
    <w:p w:rsidR="000162AD" w:rsidRDefault="000162AD" w:rsidP="000162AD">
      <w:r>
        <w:t>132.4709</w:t>
      </w:r>
      <w:r>
        <w:tab/>
        <w:t>2.025e0</w:t>
      </w:r>
    </w:p>
    <w:p w:rsidR="000162AD" w:rsidRDefault="000162AD" w:rsidP="000162AD">
      <w:r>
        <w:t>132.4741</w:t>
      </w:r>
      <w:r>
        <w:tab/>
        <w:t>1.013e0</w:t>
      </w:r>
    </w:p>
    <w:p w:rsidR="000162AD" w:rsidRDefault="000162AD" w:rsidP="000162AD">
      <w:r>
        <w:t>132.4834</w:t>
      </w:r>
      <w:r>
        <w:tab/>
        <w:t>1.013e0</w:t>
      </w:r>
    </w:p>
    <w:p w:rsidR="000162AD" w:rsidRDefault="000162AD" w:rsidP="000162AD">
      <w:r>
        <w:t>132.5064</w:t>
      </w:r>
      <w:r>
        <w:tab/>
        <w:t>2.025e0</w:t>
      </w:r>
    </w:p>
    <w:p w:rsidR="000162AD" w:rsidRDefault="000162AD" w:rsidP="000162AD">
      <w:r>
        <w:t>132.5140</w:t>
      </w:r>
      <w:r>
        <w:tab/>
        <w:t>1.013e0</w:t>
      </w:r>
    </w:p>
    <w:p w:rsidR="000162AD" w:rsidRDefault="000162AD" w:rsidP="000162AD">
      <w:r>
        <w:t>132.5228</w:t>
      </w:r>
      <w:r>
        <w:tab/>
        <w:t>4.051e0</w:t>
      </w:r>
    </w:p>
    <w:p w:rsidR="000162AD" w:rsidRDefault="000162AD" w:rsidP="000162AD">
      <w:r>
        <w:t>132.5387</w:t>
      </w:r>
      <w:r>
        <w:tab/>
        <w:t>2.025e0</w:t>
      </w:r>
    </w:p>
    <w:p w:rsidR="000162AD" w:rsidRDefault="000162AD" w:rsidP="000162AD">
      <w:r>
        <w:t>132.5420</w:t>
      </w:r>
      <w:r>
        <w:tab/>
        <w:t>2.025e0</w:t>
      </w:r>
    </w:p>
    <w:p w:rsidR="000162AD" w:rsidRDefault="000162AD" w:rsidP="000162AD">
      <w:r>
        <w:t>132.5474</w:t>
      </w:r>
      <w:r>
        <w:tab/>
        <w:t>1.013e0</w:t>
      </w:r>
    </w:p>
    <w:p w:rsidR="000162AD" w:rsidRDefault="000162AD" w:rsidP="000162AD">
      <w:r>
        <w:t>132.5537</w:t>
      </w:r>
      <w:r>
        <w:tab/>
        <w:t>1.013e0</w:t>
      </w:r>
    </w:p>
    <w:p w:rsidR="000162AD" w:rsidRDefault="000162AD" w:rsidP="000162AD">
      <w:r>
        <w:t>132.5567</w:t>
      </w:r>
      <w:r>
        <w:tab/>
        <w:t>2.025e0</w:t>
      </w:r>
    </w:p>
    <w:p w:rsidR="000162AD" w:rsidRDefault="000162AD" w:rsidP="000162AD">
      <w:r>
        <w:t>132.5599</w:t>
      </w:r>
      <w:r>
        <w:tab/>
        <w:t>4.051e0</w:t>
      </w:r>
    </w:p>
    <w:p w:rsidR="000162AD" w:rsidRDefault="000162AD" w:rsidP="000162AD">
      <w:r>
        <w:lastRenderedPageBreak/>
        <w:t>132.5632</w:t>
      </w:r>
      <w:r>
        <w:tab/>
        <w:t>1.013e0</w:t>
      </w:r>
    </w:p>
    <w:p w:rsidR="000162AD" w:rsidRDefault="000162AD" w:rsidP="000162AD">
      <w:r>
        <w:t>132.5662</w:t>
      </w:r>
      <w:r>
        <w:tab/>
        <w:t>1.013e0</w:t>
      </w:r>
    </w:p>
    <w:p w:rsidR="000162AD" w:rsidRDefault="000162AD" w:rsidP="000162AD">
      <w:r>
        <w:t>132.5720</w:t>
      </w:r>
      <w:r>
        <w:tab/>
        <w:t>1.013e0</w:t>
      </w:r>
    </w:p>
    <w:p w:rsidR="000162AD" w:rsidRDefault="000162AD" w:rsidP="000162AD">
      <w:r>
        <w:t>132.5813</w:t>
      </w:r>
      <w:r>
        <w:tab/>
        <w:t>1.013e0</w:t>
      </w:r>
    </w:p>
    <w:p w:rsidR="000162AD" w:rsidRDefault="000162AD" w:rsidP="000162AD">
      <w:r>
        <w:t>132.5966</w:t>
      </w:r>
      <w:r>
        <w:tab/>
        <w:t>1.013e0</w:t>
      </w:r>
    </w:p>
    <w:p w:rsidR="000162AD" w:rsidRDefault="000162AD" w:rsidP="000162AD">
      <w:r>
        <w:t>132.5985</w:t>
      </w:r>
      <w:r>
        <w:tab/>
        <w:t>3.038e0</w:t>
      </w:r>
    </w:p>
    <w:p w:rsidR="000162AD" w:rsidRDefault="000162AD" w:rsidP="000162AD">
      <w:r>
        <w:t>132.6057</w:t>
      </w:r>
      <w:r>
        <w:tab/>
        <w:t>1.013e0</w:t>
      </w:r>
    </w:p>
    <w:p w:rsidR="000162AD" w:rsidRDefault="000162AD" w:rsidP="000162AD">
      <w:r>
        <w:t>132.6088</w:t>
      </w:r>
      <w:r>
        <w:tab/>
        <w:t>1.013e0</w:t>
      </w:r>
    </w:p>
    <w:p w:rsidR="000162AD" w:rsidRDefault="000162AD" w:rsidP="000162AD">
      <w:r>
        <w:t>132.6240</w:t>
      </w:r>
      <w:r>
        <w:tab/>
        <w:t>1.013e0</w:t>
      </w:r>
    </w:p>
    <w:p w:rsidR="000162AD" w:rsidRDefault="000162AD" w:rsidP="000162AD">
      <w:r>
        <w:t>132.6270</w:t>
      </w:r>
      <w:r>
        <w:tab/>
        <w:t>2.025e0</w:t>
      </w:r>
    </w:p>
    <w:p w:rsidR="000162AD" w:rsidRDefault="000162AD" w:rsidP="000162AD">
      <w:r>
        <w:t>132.6302</w:t>
      </w:r>
      <w:r>
        <w:tab/>
        <w:t>3.038e0</w:t>
      </w:r>
    </w:p>
    <w:p w:rsidR="000162AD" w:rsidRDefault="000162AD" w:rsidP="000162AD">
      <w:r>
        <w:t>132.6333</w:t>
      </w:r>
      <w:r>
        <w:tab/>
        <w:t>1.013e0</w:t>
      </w:r>
    </w:p>
    <w:p w:rsidR="000162AD" w:rsidRDefault="000162AD" w:rsidP="000162AD">
      <w:r>
        <w:t>132.6511</w:t>
      </w:r>
      <w:r>
        <w:tab/>
        <w:t>1.013e0</w:t>
      </w:r>
    </w:p>
    <w:p w:rsidR="000162AD" w:rsidRDefault="000162AD" w:rsidP="000162AD">
      <w:r>
        <w:t>132.6546</w:t>
      </w:r>
      <w:r>
        <w:tab/>
        <w:t>1.013e0</w:t>
      </w:r>
    </w:p>
    <w:p w:rsidR="000162AD" w:rsidRDefault="000162AD" w:rsidP="000162AD">
      <w:r>
        <w:t>132.6578</w:t>
      </w:r>
      <w:r>
        <w:tab/>
        <w:t>1.013e0</w:t>
      </w:r>
    </w:p>
    <w:p w:rsidR="000162AD" w:rsidRDefault="000162AD" w:rsidP="000162AD">
      <w:r>
        <w:t>132.6607</w:t>
      </w:r>
      <w:r>
        <w:tab/>
        <w:t>2.025e0</w:t>
      </w:r>
    </w:p>
    <w:p w:rsidR="000162AD" w:rsidRDefault="000162AD" w:rsidP="000162AD">
      <w:r>
        <w:t>132.6640</w:t>
      </w:r>
      <w:r>
        <w:tab/>
        <w:t>1.013e0</w:t>
      </w:r>
    </w:p>
    <w:p w:rsidR="000162AD" w:rsidRDefault="000162AD" w:rsidP="000162AD">
      <w:r>
        <w:t>132.6671</w:t>
      </w:r>
      <w:r>
        <w:tab/>
        <w:t>2.025e0</w:t>
      </w:r>
    </w:p>
    <w:p w:rsidR="000162AD" w:rsidRDefault="000162AD" w:rsidP="000162AD">
      <w:r>
        <w:t>132.6761</w:t>
      </w:r>
      <w:r>
        <w:tab/>
        <w:t>1.013e0</w:t>
      </w:r>
    </w:p>
    <w:p w:rsidR="000162AD" w:rsidRDefault="000162AD" w:rsidP="000162AD">
      <w:r>
        <w:lastRenderedPageBreak/>
        <w:t>132.6823</w:t>
      </w:r>
      <w:r>
        <w:tab/>
        <w:t>1.013e0</w:t>
      </w:r>
    </w:p>
    <w:p w:rsidR="000162AD" w:rsidRDefault="000162AD" w:rsidP="000162AD">
      <w:r>
        <w:t>132.6853</w:t>
      </w:r>
      <w:r>
        <w:tab/>
        <w:t>2.025e0</w:t>
      </w:r>
    </w:p>
    <w:p w:rsidR="000162AD" w:rsidRDefault="000162AD" w:rsidP="000162AD">
      <w:r>
        <w:t>132.6885</w:t>
      </w:r>
      <w:r>
        <w:tab/>
        <w:t>1.013e0</w:t>
      </w:r>
    </w:p>
    <w:p w:rsidR="000162AD" w:rsidRDefault="000162AD" w:rsidP="000162AD">
      <w:r>
        <w:t>132.6947</w:t>
      </w:r>
      <w:r>
        <w:tab/>
        <w:t>1.013e0</w:t>
      </w:r>
    </w:p>
    <w:p w:rsidR="000162AD" w:rsidRDefault="000162AD" w:rsidP="000162AD">
      <w:r>
        <w:t>132.7035</w:t>
      </w:r>
      <w:r>
        <w:tab/>
        <w:t>3.038e0</w:t>
      </w:r>
    </w:p>
    <w:p w:rsidR="000162AD" w:rsidRDefault="000162AD" w:rsidP="000162AD">
      <w:r>
        <w:t>132.7129</w:t>
      </w:r>
      <w:r>
        <w:tab/>
        <w:t>1.013e0</w:t>
      </w:r>
    </w:p>
    <w:p w:rsidR="000162AD" w:rsidRDefault="000162AD" w:rsidP="000162AD">
      <w:r>
        <w:t>132.7145</w:t>
      </w:r>
      <w:r>
        <w:tab/>
        <w:t>2.025e0</w:t>
      </w:r>
    </w:p>
    <w:p w:rsidR="000162AD" w:rsidRDefault="000162AD" w:rsidP="000162AD">
      <w:r>
        <w:t>132.7193</w:t>
      </w:r>
      <w:r>
        <w:tab/>
        <w:t>2.025e0</w:t>
      </w:r>
    </w:p>
    <w:p w:rsidR="000162AD" w:rsidRDefault="000162AD" w:rsidP="000162AD">
      <w:r>
        <w:t>132.7224</w:t>
      </w:r>
      <w:r>
        <w:tab/>
        <w:t>1.013e0</w:t>
      </w:r>
    </w:p>
    <w:p w:rsidR="000162AD" w:rsidRDefault="000162AD" w:rsidP="000162AD">
      <w:r>
        <w:t>132.7253</w:t>
      </w:r>
      <w:r>
        <w:tab/>
        <w:t>2.025e0</w:t>
      </w:r>
    </w:p>
    <w:p w:rsidR="000162AD" w:rsidRDefault="000162AD" w:rsidP="000162AD">
      <w:r>
        <w:t>132.7618</w:t>
      </w:r>
      <w:r>
        <w:tab/>
        <w:t>1.013e0</w:t>
      </w:r>
    </w:p>
    <w:p w:rsidR="000162AD" w:rsidRDefault="000162AD" w:rsidP="000162AD">
      <w:r>
        <w:t>132.7681</w:t>
      </w:r>
      <w:r>
        <w:tab/>
        <w:t>1.013e0</w:t>
      </w:r>
    </w:p>
    <w:p w:rsidR="000162AD" w:rsidRDefault="000162AD" w:rsidP="000162AD">
      <w:r>
        <w:t>132.7745</w:t>
      </w:r>
      <w:r>
        <w:tab/>
        <w:t>1.013e0</w:t>
      </w:r>
    </w:p>
    <w:p w:rsidR="000162AD" w:rsidRDefault="000162AD" w:rsidP="000162AD">
      <w:r>
        <w:t>132.7775</w:t>
      </w:r>
      <w:r>
        <w:tab/>
        <w:t>1.013e0</w:t>
      </w:r>
    </w:p>
    <w:p w:rsidR="000162AD" w:rsidRDefault="000162AD" w:rsidP="000162AD">
      <w:r>
        <w:t>132.7802</w:t>
      </w:r>
      <w:r>
        <w:tab/>
        <w:t>1.013e0</w:t>
      </w:r>
    </w:p>
    <w:p w:rsidR="000162AD" w:rsidRDefault="000162AD" w:rsidP="000162AD">
      <w:r>
        <w:t>132.7863</w:t>
      </w:r>
      <w:r>
        <w:tab/>
        <w:t>2.025e0</w:t>
      </w:r>
    </w:p>
    <w:p w:rsidR="000162AD" w:rsidRDefault="000162AD" w:rsidP="000162AD">
      <w:r>
        <w:t>132.8049</w:t>
      </w:r>
      <w:r>
        <w:tab/>
        <w:t>1.013e0</w:t>
      </w:r>
    </w:p>
    <w:p w:rsidR="000162AD" w:rsidRDefault="000162AD" w:rsidP="000162AD">
      <w:r>
        <w:t>132.8076</w:t>
      </w:r>
      <w:r>
        <w:tab/>
        <w:t>2.025e0</w:t>
      </w:r>
    </w:p>
    <w:p w:rsidR="000162AD" w:rsidRDefault="000162AD" w:rsidP="000162AD">
      <w:r>
        <w:t>132.8169</w:t>
      </w:r>
      <w:r>
        <w:tab/>
        <w:t>2.025e0</w:t>
      </w:r>
    </w:p>
    <w:p w:rsidR="000162AD" w:rsidRDefault="000162AD" w:rsidP="000162AD">
      <w:r>
        <w:lastRenderedPageBreak/>
        <w:t>132.8202</w:t>
      </w:r>
      <w:r>
        <w:tab/>
        <w:t>1.013e0</w:t>
      </w:r>
    </w:p>
    <w:p w:rsidR="000162AD" w:rsidRDefault="000162AD" w:rsidP="000162AD">
      <w:r>
        <w:t>132.8265</w:t>
      </w:r>
      <w:r>
        <w:tab/>
        <w:t>3.038e0</w:t>
      </w:r>
    </w:p>
    <w:p w:rsidR="000162AD" w:rsidRDefault="000162AD" w:rsidP="000162AD">
      <w:r>
        <w:t>132.8294</w:t>
      </w:r>
      <w:r>
        <w:tab/>
        <w:t>2.025e0</w:t>
      </w:r>
    </w:p>
    <w:p w:rsidR="000162AD" w:rsidRDefault="000162AD" w:rsidP="000162AD">
      <w:r>
        <w:t>132.8352</w:t>
      </w:r>
      <w:r>
        <w:tab/>
        <w:t>1.013e0</w:t>
      </w:r>
    </w:p>
    <w:p w:rsidR="000162AD" w:rsidRDefault="000162AD" w:rsidP="000162AD">
      <w:r>
        <w:t>132.8384</w:t>
      </w:r>
      <w:r>
        <w:tab/>
        <w:t>1.013e0</w:t>
      </w:r>
    </w:p>
    <w:p w:rsidR="000162AD" w:rsidRDefault="000162AD" w:rsidP="000162AD">
      <w:r>
        <w:t>132.8447</w:t>
      </w:r>
      <w:r>
        <w:tab/>
        <w:t>2.025e0</w:t>
      </w:r>
    </w:p>
    <w:p w:rsidR="000162AD" w:rsidRDefault="000162AD" w:rsidP="000162AD">
      <w:r>
        <w:t>132.8509</w:t>
      </w:r>
      <w:r>
        <w:tab/>
        <w:t>1.013e0</w:t>
      </w:r>
    </w:p>
    <w:p w:rsidR="000162AD" w:rsidRDefault="000162AD" w:rsidP="000162AD">
      <w:r>
        <w:t>132.8569</w:t>
      </w:r>
      <w:r>
        <w:tab/>
        <w:t>1.013e0</w:t>
      </w:r>
    </w:p>
    <w:p w:rsidR="000162AD" w:rsidRDefault="000162AD" w:rsidP="000162AD">
      <w:r>
        <w:t>132.8692</w:t>
      </w:r>
      <w:r>
        <w:tab/>
        <w:t>1.013e0</w:t>
      </w:r>
    </w:p>
    <w:p w:rsidR="000162AD" w:rsidRDefault="000162AD" w:rsidP="000162AD">
      <w:r>
        <w:t>132.8754</w:t>
      </w:r>
      <w:r>
        <w:tab/>
        <w:t>1.013e0</w:t>
      </w:r>
    </w:p>
    <w:p w:rsidR="000162AD" w:rsidRDefault="000162AD" w:rsidP="000162AD">
      <w:r>
        <w:t>132.8871</w:t>
      </w:r>
      <w:r>
        <w:tab/>
        <w:t>3.038e0</w:t>
      </w:r>
    </w:p>
    <w:p w:rsidR="000162AD" w:rsidRDefault="000162AD" w:rsidP="000162AD">
      <w:r>
        <w:t>132.8904</w:t>
      </w:r>
      <w:r>
        <w:tab/>
        <w:t>1.013e0</w:t>
      </w:r>
    </w:p>
    <w:p w:rsidR="000162AD" w:rsidRDefault="000162AD" w:rsidP="000162AD">
      <w:r>
        <w:t>132.8935</w:t>
      </w:r>
      <w:r>
        <w:tab/>
        <w:t>2.025e0</w:t>
      </w:r>
    </w:p>
    <w:p w:rsidR="000162AD" w:rsidRDefault="000162AD" w:rsidP="000162AD">
      <w:r>
        <w:t>132.9031</w:t>
      </w:r>
      <w:r>
        <w:tab/>
        <w:t>2.025e0</w:t>
      </w:r>
    </w:p>
    <w:p w:rsidR="000162AD" w:rsidRDefault="000162AD" w:rsidP="000162AD">
      <w:r>
        <w:t>132.9212</w:t>
      </w:r>
      <w:r>
        <w:tab/>
        <w:t>1.013e0</w:t>
      </w:r>
    </w:p>
    <w:p w:rsidR="000162AD" w:rsidRDefault="000162AD" w:rsidP="000162AD">
      <w:r>
        <w:t>132.9274</w:t>
      </w:r>
      <w:r>
        <w:tab/>
        <w:t>3.038e0</w:t>
      </w:r>
    </w:p>
    <w:p w:rsidR="000162AD" w:rsidRDefault="000162AD" w:rsidP="000162AD">
      <w:r>
        <w:t>132.9306</w:t>
      </w:r>
      <w:r>
        <w:tab/>
        <w:t>1.013e0</w:t>
      </w:r>
    </w:p>
    <w:p w:rsidR="000162AD" w:rsidRDefault="000162AD" w:rsidP="000162AD">
      <w:r>
        <w:t>132.9365</w:t>
      </w:r>
      <w:r>
        <w:tab/>
        <w:t>2.025e0</w:t>
      </w:r>
    </w:p>
    <w:p w:rsidR="000162AD" w:rsidRDefault="000162AD" w:rsidP="000162AD">
      <w:r>
        <w:t>132.9394</w:t>
      </w:r>
      <w:r>
        <w:tab/>
        <w:t>1.013e0</w:t>
      </w:r>
    </w:p>
    <w:p w:rsidR="000162AD" w:rsidRDefault="000162AD" w:rsidP="000162AD">
      <w:r>
        <w:lastRenderedPageBreak/>
        <w:t>132.9454</w:t>
      </w:r>
      <w:r>
        <w:tab/>
        <w:t>1.013e0</w:t>
      </w:r>
    </w:p>
    <w:p w:rsidR="000162AD" w:rsidRDefault="000162AD" w:rsidP="000162AD">
      <w:r>
        <w:t>132.9474</w:t>
      </w:r>
      <w:r>
        <w:tab/>
        <w:t>2.025e0</w:t>
      </w:r>
    </w:p>
    <w:p w:rsidR="000162AD" w:rsidRDefault="000162AD" w:rsidP="000162AD">
      <w:r>
        <w:t>132.9488</w:t>
      </w:r>
      <w:r>
        <w:tab/>
        <w:t>2.025e0</w:t>
      </w:r>
    </w:p>
    <w:p w:rsidR="000162AD" w:rsidRDefault="000162AD" w:rsidP="000162AD">
      <w:r>
        <w:t>132.9517</w:t>
      </w:r>
      <w:r>
        <w:tab/>
        <w:t>1.013e0</w:t>
      </w:r>
    </w:p>
    <w:p w:rsidR="000162AD" w:rsidRDefault="000162AD" w:rsidP="000162AD">
      <w:r>
        <w:t>132.9597</w:t>
      </w:r>
      <w:r>
        <w:tab/>
        <w:t>2.025e0</w:t>
      </w:r>
    </w:p>
    <w:p w:rsidR="000162AD" w:rsidRDefault="000162AD" w:rsidP="000162AD">
      <w:r>
        <w:t>132.9640</w:t>
      </w:r>
      <w:r>
        <w:tab/>
        <w:t>3.038e0</w:t>
      </w:r>
    </w:p>
    <w:p w:rsidR="000162AD" w:rsidRDefault="000162AD" w:rsidP="000162AD">
      <w:r>
        <w:t>132.9701</w:t>
      </w:r>
      <w:r>
        <w:tab/>
        <w:t>2.025e0</w:t>
      </w:r>
    </w:p>
    <w:p w:rsidR="000162AD" w:rsidRDefault="000162AD" w:rsidP="000162AD">
      <w:r>
        <w:t>132.9733</w:t>
      </w:r>
      <w:r>
        <w:tab/>
        <w:t>1.013e0</w:t>
      </w:r>
    </w:p>
    <w:p w:rsidR="000162AD" w:rsidRDefault="000162AD" w:rsidP="000162AD">
      <w:r>
        <w:t>132.9858</w:t>
      </w:r>
      <w:r>
        <w:tab/>
        <w:t>1.013e0</w:t>
      </w:r>
    </w:p>
    <w:p w:rsidR="000162AD" w:rsidRDefault="000162AD" w:rsidP="000162AD">
      <w:r>
        <w:t>132.9885</w:t>
      </w:r>
      <w:r>
        <w:tab/>
        <w:t>1.013e0</w:t>
      </w:r>
    </w:p>
    <w:p w:rsidR="000162AD" w:rsidRDefault="000162AD" w:rsidP="000162AD">
      <w:r>
        <w:t>132.9914</w:t>
      </w:r>
      <w:r>
        <w:tab/>
        <w:t>1.013e0</w:t>
      </w:r>
    </w:p>
    <w:p w:rsidR="000162AD" w:rsidRDefault="000162AD" w:rsidP="000162AD">
      <w:r>
        <w:t>133.0006</w:t>
      </w:r>
      <w:r>
        <w:tab/>
        <w:t>1.013e0</w:t>
      </w:r>
    </w:p>
    <w:p w:rsidR="000162AD" w:rsidRDefault="000162AD" w:rsidP="000162AD">
      <w:r>
        <w:t>133.0040</w:t>
      </w:r>
      <w:r>
        <w:tab/>
        <w:t>1.013e0</w:t>
      </w:r>
    </w:p>
    <w:p w:rsidR="000162AD" w:rsidRDefault="000162AD" w:rsidP="000162AD">
      <w:r>
        <w:t>133.0133</w:t>
      </w:r>
      <w:r>
        <w:tab/>
        <w:t>1.013e0</w:t>
      </w:r>
    </w:p>
    <w:p w:rsidR="000162AD" w:rsidRDefault="000162AD" w:rsidP="000162AD">
      <w:r>
        <w:t>133.0222</w:t>
      </w:r>
      <w:r>
        <w:tab/>
        <w:t>1.013e0</w:t>
      </w:r>
    </w:p>
    <w:p w:rsidR="000162AD" w:rsidRDefault="000162AD" w:rsidP="000162AD">
      <w:r>
        <w:t>133.0285</w:t>
      </w:r>
      <w:r>
        <w:tab/>
        <w:t>1.013e0</w:t>
      </w:r>
    </w:p>
    <w:p w:rsidR="000162AD" w:rsidRDefault="000162AD" w:rsidP="000162AD">
      <w:r>
        <w:t>133.0348</w:t>
      </w:r>
      <w:r>
        <w:tab/>
        <w:t>1.013e0</w:t>
      </w:r>
    </w:p>
    <w:p w:rsidR="000162AD" w:rsidRDefault="000162AD" w:rsidP="000162AD">
      <w:r>
        <w:t>133.0531</w:t>
      </w:r>
      <w:r>
        <w:tab/>
        <w:t>1.013e0</w:t>
      </w:r>
    </w:p>
    <w:p w:rsidR="000162AD" w:rsidRDefault="000162AD" w:rsidP="000162AD">
      <w:r>
        <w:t>133.0560</w:t>
      </w:r>
      <w:r>
        <w:tab/>
        <w:t>3.038e0</w:t>
      </w:r>
    </w:p>
    <w:p w:rsidR="000162AD" w:rsidRDefault="000162AD" w:rsidP="000162AD">
      <w:r>
        <w:lastRenderedPageBreak/>
        <w:t>133.0594</w:t>
      </w:r>
      <w:r>
        <w:tab/>
        <w:t>5.063e0</w:t>
      </w:r>
    </w:p>
    <w:p w:rsidR="000162AD" w:rsidRDefault="000162AD" w:rsidP="000162AD">
      <w:r>
        <w:t>133.0636</w:t>
      </w:r>
      <w:r>
        <w:tab/>
        <w:t>5.063e0</w:t>
      </w:r>
    </w:p>
    <w:p w:rsidR="000162AD" w:rsidRDefault="000162AD" w:rsidP="000162AD">
      <w:r>
        <w:t>133.0654</w:t>
      </w:r>
      <w:r>
        <w:tab/>
        <w:t>4.051e0</w:t>
      </w:r>
    </w:p>
    <w:p w:rsidR="000162AD" w:rsidRDefault="000162AD" w:rsidP="000162AD">
      <w:r>
        <w:t>133.0671</w:t>
      </w:r>
      <w:r>
        <w:tab/>
        <w:t>5.063e0</w:t>
      </w:r>
    </w:p>
    <w:p w:rsidR="000162AD" w:rsidRDefault="000162AD" w:rsidP="000162AD">
      <w:r>
        <w:t>133.0697</w:t>
      </w:r>
      <w:r>
        <w:tab/>
        <w:t>4.051e0</w:t>
      </w:r>
    </w:p>
    <w:p w:rsidR="000162AD" w:rsidRDefault="000162AD" w:rsidP="000162AD">
      <w:r>
        <w:t>133.0712</w:t>
      </w:r>
      <w:r>
        <w:tab/>
        <w:t>1.013e0</w:t>
      </w:r>
    </w:p>
    <w:p w:rsidR="000162AD" w:rsidRDefault="000162AD" w:rsidP="000162AD">
      <w:r>
        <w:t>133.0759</w:t>
      </w:r>
      <w:r>
        <w:tab/>
        <w:t>7.089e0</w:t>
      </w:r>
    </w:p>
    <w:p w:rsidR="000162AD" w:rsidRDefault="000162AD" w:rsidP="000162AD">
      <w:r>
        <w:t>133.0775</w:t>
      </w:r>
      <w:r>
        <w:tab/>
        <w:t>2.025e0</w:t>
      </w:r>
    </w:p>
    <w:p w:rsidR="000162AD" w:rsidRDefault="000162AD" w:rsidP="000162AD">
      <w:r>
        <w:t>133.0806</w:t>
      </w:r>
      <w:r>
        <w:tab/>
        <w:t>1.013e0</w:t>
      </w:r>
    </w:p>
    <w:p w:rsidR="000162AD" w:rsidRDefault="000162AD" w:rsidP="000162AD">
      <w:r>
        <w:t>133.0823</w:t>
      </w:r>
      <w:r>
        <w:tab/>
        <w:t>1.332e0</w:t>
      </w:r>
    </w:p>
    <w:p w:rsidR="000162AD" w:rsidRDefault="000162AD" w:rsidP="000162AD">
      <w:r>
        <w:t>133.0869</w:t>
      </w:r>
      <w:r>
        <w:tab/>
        <w:t>5.063e0</w:t>
      </w:r>
    </w:p>
    <w:p w:rsidR="000162AD" w:rsidRDefault="000162AD" w:rsidP="000162AD">
      <w:r>
        <w:t>133.0902</w:t>
      </w:r>
      <w:r>
        <w:tab/>
        <w:t>6.076e0</w:t>
      </w:r>
    </w:p>
    <w:p w:rsidR="000162AD" w:rsidRDefault="000162AD" w:rsidP="000162AD">
      <w:r>
        <w:t>133.0930</w:t>
      </w:r>
      <w:r>
        <w:tab/>
        <w:t>1.013e0</w:t>
      </w:r>
    </w:p>
    <w:p w:rsidR="000162AD" w:rsidRDefault="000162AD" w:rsidP="000162AD">
      <w:r>
        <w:t>133.0951</w:t>
      </w:r>
      <w:r>
        <w:tab/>
        <w:t>3.038e0</w:t>
      </w:r>
    </w:p>
    <w:p w:rsidR="000162AD" w:rsidRDefault="000162AD" w:rsidP="000162AD">
      <w:r>
        <w:t>133.0974</w:t>
      </w:r>
      <w:r>
        <w:tab/>
        <w:t>7.481e0</w:t>
      </w:r>
    </w:p>
    <w:p w:rsidR="000162AD" w:rsidRDefault="000162AD" w:rsidP="000162AD">
      <w:r>
        <w:t>133.1010</w:t>
      </w:r>
      <w:r>
        <w:tab/>
        <w:t>3.038e0</w:t>
      </w:r>
    </w:p>
    <w:p w:rsidR="000162AD" w:rsidRDefault="000162AD" w:rsidP="000162AD">
      <w:r>
        <w:t>133.1027</w:t>
      </w:r>
      <w:r>
        <w:tab/>
        <w:t>4.051e0</w:t>
      </w:r>
    </w:p>
    <w:p w:rsidR="000162AD" w:rsidRDefault="000162AD" w:rsidP="000162AD">
      <w:r>
        <w:t>133.1041</w:t>
      </w:r>
      <w:r>
        <w:tab/>
        <w:t>8.149e0</w:t>
      </w:r>
    </w:p>
    <w:p w:rsidR="000162AD" w:rsidRDefault="000162AD" w:rsidP="000162AD">
      <w:r>
        <w:t>133.1052</w:t>
      </w:r>
      <w:r>
        <w:tab/>
        <w:t>1.013e0</w:t>
      </w:r>
    </w:p>
    <w:p w:rsidR="000162AD" w:rsidRDefault="000162AD" w:rsidP="000162AD">
      <w:r>
        <w:lastRenderedPageBreak/>
        <w:t>133.1067</w:t>
      </w:r>
      <w:r>
        <w:tab/>
        <w:t>2.025e0</w:t>
      </w:r>
    </w:p>
    <w:p w:rsidR="000162AD" w:rsidRDefault="000162AD" w:rsidP="000162AD">
      <w:r>
        <w:t>133.1147</w:t>
      </w:r>
      <w:r>
        <w:tab/>
        <w:t>1.013e0</w:t>
      </w:r>
    </w:p>
    <w:p w:rsidR="000162AD" w:rsidRDefault="000162AD" w:rsidP="000162AD">
      <w:r>
        <w:t>133.1176</w:t>
      </w:r>
      <w:r>
        <w:tab/>
        <w:t>2.025e0</w:t>
      </w:r>
    </w:p>
    <w:p w:rsidR="000162AD" w:rsidRDefault="000162AD" w:rsidP="000162AD">
      <w:r>
        <w:t>133.1210</w:t>
      </w:r>
      <w:r>
        <w:tab/>
        <w:t>4.051e0</w:t>
      </w:r>
    </w:p>
    <w:p w:rsidR="000162AD" w:rsidRDefault="000162AD" w:rsidP="000162AD">
      <w:r>
        <w:t>133.1327</w:t>
      </w:r>
      <w:r>
        <w:tab/>
        <w:t>1.013e0</w:t>
      </w:r>
    </w:p>
    <w:p w:rsidR="000162AD" w:rsidRDefault="000162AD" w:rsidP="000162AD">
      <w:r>
        <w:t>133.1357</w:t>
      </w:r>
      <w:r>
        <w:tab/>
        <w:t>2.025e0</w:t>
      </w:r>
    </w:p>
    <w:p w:rsidR="000162AD" w:rsidRDefault="000162AD" w:rsidP="000162AD">
      <w:r>
        <w:t>133.1450</w:t>
      </w:r>
      <w:r>
        <w:tab/>
        <w:t>1.013e0</w:t>
      </w:r>
    </w:p>
    <w:p w:rsidR="000162AD" w:rsidRDefault="000162AD" w:rsidP="000162AD">
      <w:r>
        <w:t>133.1478</w:t>
      </w:r>
      <w:r>
        <w:tab/>
        <w:t>1.013e0</w:t>
      </w:r>
    </w:p>
    <w:p w:rsidR="000162AD" w:rsidRDefault="000162AD" w:rsidP="000162AD">
      <w:r>
        <w:t>133.1494</w:t>
      </w:r>
      <w:r>
        <w:tab/>
        <w:t>4.051e0</w:t>
      </w:r>
    </w:p>
    <w:p w:rsidR="000162AD" w:rsidRDefault="000162AD" w:rsidP="000162AD">
      <w:r>
        <w:t>133.1541</w:t>
      </w:r>
      <w:r>
        <w:tab/>
        <w:t>1.013e0</w:t>
      </w:r>
    </w:p>
    <w:p w:rsidR="000162AD" w:rsidRDefault="000162AD" w:rsidP="000162AD">
      <w:r>
        <w:t>133.1574</w:t>
      </w:r>
      <w:r>
        <w:tab/>
        <w:t>1.013e0</w:t>
      </w:r>
    </w:p>
    <w:p w:rsidR="000162AD" w:rsidRDefault="000162AD" w:rsidP="000162AD">
      <w:r>
        <w:t>133.1585</w:t>
      </w:r>
      <w:r>
        <w:tab/>
        <w:t>2.025e0</w:t>
      </w:r>
    </w:p>
    <w:p w:rsidR="000162AD" w:rsidRDefault="000162AD" w:rsidP="000162AD">
      <w:r>
        <w:t>133.1603</w:t>
      </w:r>
      <w:r>
        <w:tab/>
        <w:t>2.025e0</w:t>
      </w:r>
    </w:p>
    <w:p w:rsidR="000162AD" w:rsidRDefault="000162AD" w:rsidP="000162AD">
      <w:r>
        <w:t>133.1667</w:t>
      </w:r>
      <w:r>
        <w:tab/>
        <w:t>1.013e0</w:t>
      </w:r>
    </w:p>
    <w:p w:rsidR="000162AD" w:rsidRDefault="000162AD" w:rsidP="000162AD">
      <w:r>
        <w:t>133.1726</w:t>
      </w:r>
      <w:r>
        <w:tab/>
        <w:t>3.038e0</w:t>
      </w:r>
    </w:p>
    <w:p w:rsidR="000162AD" w:rsidRDefault="000162AD" w:rsidP="000162AD">
      <w:r>
        <w:t>133.1786</w:t>
      </w:r>
      <w:r>
        <w:tab/>
        <w:t>1.013e0</w:t>
      </w:r>
    </w:p>
    <w:p w:rsidR="000162AD" w:rsidRDefault="000162AD" w:rsidP="000162AD">
      <w:r>
        <w:t>133.1846</w:t>
      </w:r>
      <w:r>
        <w:tab/>
        <w:t>1.013e0</w:t>
      </w:r>
    </w:p>
    <w:p w:rsidR="000162AD" w:rsidRDefault="000162AD" w:rsidP="000162AD">
      <w:r>
        <w:t>133.1880</w:t>
      </w:r>
      <w:r>
        <w:tab/>
        <w:t>1.013e0</w:t>
      </w:r>
    </w:p>
    <w:p w:rsidR="000162AD" w:rsidRDefault="000162AD" w:rsidP="000162AD">
      <w:r>
        <w:t>133.1944</w:t>
      </w:r>
      <w:r>
        <w:tab/>
        <w:t>1.013e0</w:t>
      </w:r>
    </w:p>
    <w:p w:rsidR="000162AD" w:rsidRDefault="000162AD" w:rsidP="000162AD">
      <w:r>
        <w:lastRenderedPageBreak/>
        <w:t>133.2063</w:t>
      </w:r>
      <w:r>
        <w:tab/>
        <w:t>1.013e0</w:t>
      </w:r>
    </w:p>
    <w:p w:rsidR="000162AD" w:rsidRDefault="000162AD" w:rsidP="000162AD">
      <w:r>
        <w:t>133.2094</w:t>
      </w:r>
      <w:r>
        <w:tab/>
        <w:t>3.038e0</w:t>
      </w:r>
    </w:p>
    <w:p w:rsidR="000162AD" w:rsidRDefault="000162AD" w:rsidP="000162AD">
      <w:r>
        <w:t>133.2109</w:t>
      </w:r>
      <w:r>
        <w:tab/>
        <w:t>2.025e0</w:t>
      </w:r>
    </w:p>
    <w:p w:rsidR="000162AD" w:rsidRDefault="000162AD" w:rsidP="000162AD">
      <w:r>
        <w:t>133.2126</w:t>
      </w:r>
      <w:r>
        <w:tab/>
        <w:t>1.013e0</w:t>
      </w:r>
    </w:p>
    <w:p w:rsidR="000162AD" w:rsidRDefault="000162AD" w:rsidP="000162AD">
      <w:r>
        <w:t>133.2156</w:t>
      </w:r>
      <w:r>
        <w:tab/>
        <w:t>1.013e0</w:t>
      </w:r>
    </w:p>
    <w:p w:rsidR="000162AD" w:rsidRDefault="000162AD" w:rsidP="000162AD">
      <w:r>
        <w:t>133.2219</w:t>
      </w:r>
      <w:r>
        <w:tab/>
        <w:t>3.038e0</w:t>
      </w:r>
    </w:p>
    <w:p w:rsidR="000162AD" w:rsidRDefault="000162AD" w:rsidP="000162AD">
      <w:r>
        <w:t>133.2248</w:t>
      </w:r>
      <w:r>
        <w:tab/>
        <w:t>2.025e0</w:t>
      </w:r>
    </w:p>
    <w:p w:rsidR="000162AD" w:rsidRDefault="000162AD" w:rsidP="000162AD">
      <w:r>
        <w:t>133.2276</w:t>
      </w:r>
      <w:r>
        <w:tab/>
        <w:t>1.013e0</w:t>
      </w:r>
    </w:p>
    <w:p w:rsidR="000162AD" w:rsidRDefault="000162AD" w:rsidP="000162AD">
      <w:r>
        <w:t>133.2371</w:t>
      </w:r>
      <w:r>
        <w:tab/>
        <w:t>1.013e0</w:t>
      </w:r>
    </w:p>
    <w:p w:rsidR="000162AD" w:rsidRDefault="000162AD" w:rsidP="000162AD">
      <w:r>
        <w:t>133.2466</w:t>
      </w:r>
      <w:r>
        <w:tab/>
        <w:t>2.025e0</w:t>
      </w:r>
    </w:p>
    <w:p w:rsidR="000162AD" w:rsidRDefault="000162AD" w:rsidP="000162AD">
      <w:r>
        <w:t>133.2552</w:t>
      </w:r>
      <w:r>
        <w:tab/>
        <w:t>1.013e0</w:t>
      </w:r>
    </w:p>
    <w:p w:rsidR="000162AD" w:rsidRDefault="000162AD" w:rsidP="000162AD">
      <w:r>
        <w:t>133.2646</w:t>
      </w:r>
      <w:r>
        <w:tab/>
        <w:t>2.025e0</w:t>
      </w:r>
    </w:p>
    <w:p w:rsidR="000162AD" w:rsidRDefault="000162AD" w:rsidP="000162AD">
      <w:r>
        <w:t>133.2770</w:t>
      </w:r>
      <w:r>
        <w:tab/>
        <w:t>1.013e0</w:t>
      </w:r>
    </w:p>
    <w:p w:rsidR="000162AD" w:rsidRDefault="000162AD" w:rsidP="000162AD">
      <w:r>
        <w:t>133.2798</w:t>
      </w:r>
      <w:r>
        <w:tab/>
        <w:t>2.025e0</w:t>
      </w:r>
    </w:p>
    <w:p w:rsidR="000162AD" w:rsidRDefault="000162AD" w:rsidP="000162AD">
      <w:r>
        <w:t>133.2892</w:t>
      </w:r>
      <w:r>
        <w:tab/>
        <w:t>1.013e0</w:t>
      </w:r>
    </w:p>
    <w:p w:rsidR="000162AD" w:rsidRDefault="000162AD" w:rsidP="000162AD">
      <w:r>
        <w:t>133.2920</w:t>
      </w:r>
      <w:r>
        <w:tab/>
        <w:t>1.013e0</w:t>
      </w:r>
    </w:p>
    <w:p w:rsidR="000162AD" w:rsidRDefault="000162AD" w:rsidP="000162AD">
      <w:r>
        <w:t>133.3044</w:t>
      </w:r>
      <w:r>
        <w:tab/>
        <w:t>1.013e0</w:t>
      </w:r>
    </w:p>
    <w:p w:rsidR="000162AD" w:rsidRDefault="000162AD" w:rsidP="000162AD">
      <w:r>
        <w:t>133.3072</w:t>
      </w:r>
      <w:r>
        <w:tab/>
        <w:t>1.013e0</w:t>
      </w:r>
    </w:p>
    <w:p w:rsidR="000162AD" w:rsidRDefault="000162AD" w:rsidP="000162AD">
      <w:r>
        <w:t>133.3199</w:t>
      </w:r>
      <w:r>
        <w:tab/>
        <w:t>3.038e0</w:t>
      </w:r>
    </w:p>
    <w:p w:rsidR="000162AD" w:rsidRDefault="000162AD" w:rsidP="000162AD">
      <w:r>
        <w:lastRenderedPageBreak/>
        <w:t>133.3231</w:t>
      </w:r>
      <w:r>
        <w:tab/>
        <w:t>3.038e0</w:t>
      </w:r>
    </w:p>
    <w:p w:rsidR="000162AD" w:rsidRDefault="000162AD" w:rsidP="000162AD">
      <w:r>
        <w:t>133.3595</w:t>
      </w:r>
      <w:r>
        <w:tab/>
        <w:t>1.013e0</w:t>
      </w:r>
    </w:p>
    <w:p w:rsidR="000162AD" w:rsidRDefault="000162AD" w:rsidP="000162AD">
      <w:r>
        <w:t>133.3627</w:t>
      </w:r>
      <w:r>
        <w:tab/>
        <w:t>1.013e0</w:t>
      </w:r>
    </w:p>
    <w:p w:rsidR="000162AD" w:rsidRDefault="000162AD" w:rsidP="000162AD">
      <w:r>
        <w:t>133.3690</w:t>
      </w:r>
      <w:r>
        <w:tab/>
        <w:t>1.013e0</w:t>
      </w:r>
    </w:p>
    <w:p w:rsidR="000162AD" w:rsidRDefault="000162AD" w:rsidP="000162AD">
      <w:r>
        <w:t>133.3734</w:t>
      </w:r>
      <w:r>
        <w:tab/>
        <w:t>2.025e0</w:t>
      </w:r>
    </w:p>
    <w:p w:rsidR="000162AD" w:rsidRDefault="000162AD" w:rsidP="000162AD">
      <w:r>
        <w:t>133.3815</w:t>
      </w:r>
      <w:r>
        <w:tab/>
        <w:t>2.025e0</w:t>
      </w:r>
    </w:p>
    <w:p w:rsidR="000162AD" w:rsidRDefault="000162AD" w:rsidP="000162AD">
      <w:r>
        <w:t>133.3842</w:t>
      </w:r>
      <w:r>
        <w:tab/>
        <w:t>2.025e0</w:t>
      </w:r>
    </w:p>
    <w:p w:rsidR="000162AD" w:rsidRDefault="000162AD" w:rsidP="000162AD">
      <w:r>
        <w:t>133.3871</w:t>
      </w:r>
      <w:r>
        <w:tab/>
        <w:t>3.038e0</w:t>
      </w:r>
    </w:p>
    <w:p w:rsidR="000162AD" w:rsidRDefault="000162AD" w:rsidP="000162AD">
      <w:r>
        <w:t>133.3904</w:t>
      </w:r>
      <w:r>
        <w:tab/>
        <w:t>1.013e0</w:t>
      </w:r>
    </w:p>
    <w:p w:rsidR="000162AD" w:rsidRDefault="000162AD" w:rsidP="000162AD">
      <w:r>
        <w:t>133.3997</w:t>
      </w:r>
      <w:r>
        <w:tab/>
        <w:t>2.025e0</w:t>
      </w:r>
    </w:p>
    <w:p w:rsidR="000162AD" w:rsidRDefault="000162AD" w:rsidP="000162AD">
      <w:r>
        <w:t>133.4104</w:t>
      </w:r>
      <w:r>
        <w:tab/>
        <w:t>2.025e0</w:t>
      </w:r>
    </w:p>
    <w:p w:rsidR="000162AD" w:rsidRDefault="000162AD" w:rsidP="000162AD">
      <w:r>
        <w:t>133.4118</w:t>
      </w:r>
      <w:r>
        <w:tab/>
        <w:t>2.025e0</w:t>
      </w:r>
    </w:p>
    <w:p w:rsidR="000162AD" w:rsidRDefault="000162AD" w:rsidP="000162AD">
      <w:r>
        <w:t>133.4148</w:t>
      </w:r>
      <w:r>
        <w:tab/>
        <w:t>2.025e0</w:t>
      </w:r>
    </w:p>
    <w:p w:rsidR="000162AD" w:rsidRDefault="000162AD" w:rsidP="000162AD">
      <w:r>
        <w:t>133.4180</w:t>
      </w:r>
      <w:r>
        <w:tab/>
        <w:t>1.013e0</w:t>
      </w:r>
    </w:p>
    <w:p w:rsidR="000162AD" w:rsidRDefault="000162AD" w:rsidP="000162AD">
      <w:r>
        <w:t>133.4225</w:t>
      </w:r>
      <w:r>
        <w:tab/>
        <w:t>4.051e0</w:t>
      </w:r>
    </w:p>
    <w:p w:rsidR="000162AD" w:rsidRDefault="000162AD" w:rsidP="000162AD">
      <w:r>
        <w:t>133.4243</w:t>
      </w:r>
      <w:r>
        <w:tab/>
        <w:t>2.025e0</w:t>
      </w:r>
    </w:p>
    <w:p w:rsidR="000162AD" w:rsidRDefault="000162AD" w:rsidP="000162AD">
      <w:r>
        <w:t>133.4275</w:t>
      </w:r>
      <w:r>
        <w:tab/>
        <w:t>1.013e0</w:t>
      </w:r>
    </w:p>
    <w:p w:rsidR="000162AD" w:rsidRDefault="000162AD" w:rsidP="000162AD">
      <w:r>
        <w:t>133.4339</w:t>
      </w:r>
      <w:r>
        <w:tab/>
        <w:t>2.025e0</w:t>
      </w:r>
    </w:p>
    <w:p w:rsidR="000162AD" w:rsidRDefault="000162AD" w:rsidP="000162AD">
      <w:r>
        <w:t>133.4456</w:t>
      </w:r>
      <w:r>
        <w:tab/>
        <w:t>2.025e0</w:t>
      </w:r>
    </w:p>
    <w:p w:rsidR="000162AD" w:rsidRDefault="000162AD" w:rsidP="000162AD">
      <w:r>
        <w:lastRenderedPageBreak/>
        <w:t>133.4550</w:t>
      </w:r>
      <w:r>
        <w:tab/>
        <w:t>2.025e0</w:t>
      </w:r>
    </w:p>
    <w:p w:rsidR="000162AD" w:rsidRDefault="000162AD" w:rsidP="000162AD">
      <w:r>
        <w:t>133.4583</w:t>
      </w:r>
      <w:r>
        <w:tab/>
        <w:t>1.013e0</w:t>
      </w:r>
    </w:p>
    <w:p w:rsidR="000162AD" w:rsidRDefault="000162AD" w:rsidP="000162AD">
      <w:r>
        <w:t>133.4641</w:t>
      </w:r>
      <w:r>
        <w:tab/>
        <w:t>2.025e0</w:t>
      </w:r>
    </w:p>
    <w:p w:rsidR="000162AD" w:rsidRDefault="000162AD" w:rsidP="000162AD">
      <w:r>
        <w:t>133.4683</w:t>
      </w:r>
      <w:r>
        <w:tab/>
        <w:t>2.025e0</w:t>
      </w:r>
    </w:p>
    <w:p w:rsidR="000162AD" w:rsidRDefault="000162AD" w:rsidP="000162AD">
      <w:r>
        <w:t>133.4702</w:t>
      </w:r>
      <w:r>
        <w:tab/>
        <w:t>2.025e0</w:t>
      </w:r>
    </w:p>
    <w:p w:rsidR="000162AD" w:rsidRDefault="000162AD" w:rsidP="000162AD">
      <w:r>
        <w:t>133.4734</w:t>
      </w:r>
      <w:r>
        <w:tab/>
        <w:t>2.025e0</w:t>
      </w:r>
    </w:p>
    <w:p w:rsidR="000162AD" w:rsidRDefault="000162AD" w:rsidP="000162AD">
      <w:r>
        <w:t>133.4796</w:t>
      </w:r>
      <w:r>
        <w:tab/>
        <w:t>1.013e0</w:t>
      </w:r>
    </w:p>
    <w:p w:rsidR="000162AD" w:rsidRDefault="000162AD" w:rsidP="000162AD">
      <w:r>
        <w:t>133.4827</w:t>
      </w:r>
      <w:r>
        <w:tab/>
        <w:t>1.013e0</w:t>
      </w:r>
    </w:p>
    <w:p w:rsidR="000162AD" w:rsidRDefault="000162AD" w:rsidP="000162AD">
      <w:r>
        <w:t>133.4875</w:t>
      </w:r>
      <w:r>
        <w:tab/>
        <w:t>2.025e0</w:t>
      </w:r>
    </w:p>
    <w:p w:rsidR="000162AD" w:rsidRDefault="000162AD" w:rsidP="000162AD">
      <w:r>
        <w:t>133.4927</w:t>
      </w:r>
      <w:r>
        <w:tab/>
        <w:t>2.025e0</w:t>
      </w:r>
    </w:p>
    <w:p w:rsidR="000162AD" w:rsidRDefault="000162AD" w:rsidP="000162AD">
      <w:r>
        <w:t>133.4978</w:t>
      </w:r>
      <w:r>
        <w:tab/>
        <w:t>1.013e0</w:t>
      </w:r>
    </w:p>
    <w:p w:rsidR="000162AD" w:rsidRDefault="000162AD" w:rsidP="000162AD">
      <w:r>
        <w:t>133.5011</w:t>
      </w:r>
      <w:r>
        <w:tab/>
        <w:t>1.013e0</w:t>
      </w:r>
    </w:p>
    <w:p w:rsidR="000162AD" w:rsidRDefault="000162AD" w:rsidP="000162AD">
      <w:r>
        <w:t>133.5105</w:t>
      </w:r>
      <w:r>
        <w:tab/>
        <w:t>1.013e0</w:t>
      </w:r>
    </w:p>
    <w:p w:rsidR="000162AD" w:rsidRDefault="000162AD" w:rsidP="000162AD">
      <w:r>
        <w:t>133.5135</w:t>
      </w:r>
      <w:r>
        <w:tab/>
        <w:t>2.025e0</w:t>
      </w:r>
    </w:p>
    <w:p w:rsidR="000162AD" w:rsidRDefault="000162AD" w:rsidP="000162AD">
      <w:r>
        <w:t>133.5164</w:t>
      </w:r>
      <w:r>
        <w:tab/>
        <w:t>1.013e0</w:t>
      </w:r>
    </w:p>
    <w:p w:rsidR="000162AD" w:rsidRDefault="000162AD" w:rsidP="000162AD">
      <w:r>
        <w:t>133.5223</w:t>
      </w:r>
      <w:r>
        <w:tab/>
        <w:t>1.013e0</w:t>
      </w:r>
    </w:p>
    <w:p w:rsidR="000162AD" w:rsidRDefault="000162AD" w:rsidP="000162AD">
      <w:r>
        <w:t>133.5287</w:t>
      </w:r>
      <w:r>
        <w:tab/>
        <w:t>2.025e0</w:t>
      </w:r>
    </w:p>
    <w:p w:rsidR="000162AD" w:rsidRDefault="000162AD" w:rsidP="000162AD">
      <w:r>
        <w:t>133.5350</w:t>
      </w:r>
      <w:r>
        <w:tab/>
        <w:t>1.013e0</w:t>
      </w:r>
    </w:p>
    <w:p w:rsidR="000162AD" w:rsidRDefault="000162AD" w:rsidP="000162AD">
      <w:r>
        <w:t>133.5381</w:t>
      </w:r>
      <w:r>
        <w:tab/>
        <w:t>2.025e0</w:t>
      </w:r>
    </w:p>
    <w:p w:rsidR="000162AD" w:rsidRDefault="000162AD" w:rsidP="000162AD">
      <w:r>
        <w:lastRenderedPageBreak/>
        <w:t>133.5468</w:t>
      </w:r>
      <w:r>
        <w:tab/>
        <w:t>1.013e0</w:t>
      </w:r>
    </w:p>
    <w:p w:rsidR="000162AD" w:rsidRDefault="000162AD" w:rsidP="000162AD">
      <w:r>
        <w:t>133.5500</w:t>
      </w:r>
      <w:r>
        <w:tab/>
        <w:t>2.025e0</w:t>
      </w:r>
    </w:p>
    <w:p w:rsidR="000162AD" w:rsidRDefault="000162AD" w:rsidP="000162AD">
      <w:r>
        <w:t>133.5531</w:t>
      </w:r>
      <w:r>
        <w:tab/>
        <w:t>1.013e0</w:t>
      </w:r>
    </w:p>
    <w:p w:rsidR="000162AD" w:rsidRDefault="000162AD" w:rsidP="000162AD">
      <w:r>
        <w:t>133.5563</w:t>
      </w:r>
      <w:r>
        <w:tab/>
        <w:t>2.025e0</w:t>
      </w:r>
    </w:p>
    <w:p w:rsidR="000162AD" w:rsidRDefault="000162AD" w:rsidP="000162AD">
      <w:r>
        <w:t>133.5627</w:t>
      </w:r>
      <w:r>
        <w:tab/>
        <w:t>2.025e0</w:t>
      </w:r>
    </w:p>
    <w:p w:rsidR="000162AD" w:rsidRDefault="000162AD" w:rsidP="000162AD">
      <w:r>
        <w:t>133.5659</w:t>
      </w:r>
      <w:r>
        <w:tab/>
        <w:t>1.013e0</w:t>
      </w:r>
    </w:p>
    <w:p w:rsidR="000162AD" w:rsidRDefault="000162AD" w:rsidP="000162AD">
      <w:r>
        <w:t>133.5686</w:t>
      </w:r>
      <w:r>
        <w:tab/>
        <w:t>1.013e0</w:t>
      </w:r>
    </w:p>
    <w:p w:rsidR="000162AD" w:rsidRDefault="000162AD" w:rsidP="000162AD">
      <w:r>
        <w:t>133.5714</w:t>
      </w:r>
      <w:r>
        <w:tab/>
        <w:t>1.013e0</w:t>
      </w:r>
    </w:p>
    <w:p w:rsidR="000162AD" w:rsidRDefault="000162AD" w:rsidP="000162AD">
      <w:r>
        <w:t>133.5777</w:t>
      </w:r>
      <w:r>
        <w:tab/>
        <w:t>1.013e0</w:t>
      </w:r>
    </w:p>
    <w:p w:rsidR="000162AD" w:rsidRDefault="000162AD" w:rsidP="000162AD">
      <w:r>
        <w:t>133.5808</w:t>
      </w:r>
      <w:r>
        <w:tab/>
        <w:t>1.013e0</w:t>
      </w:r>
    </w:p>
    <w:p w:rsidR="000162AD" w:rsidRDefault="000162AD" w:rsidP="000162AD">
      <w:r>
        <w:t>133.5868</w:t>
      </w:r>
      <w:r>
        <w:tab/>
        <w:t>1.013e0</w:t>
      </w:r>
    </w:p>
    <w:p w:rsidR="000162AD" w:rsidRDefault="000162AD" w:rsidP="000162AD">
      <w:r>
        <w:t>133.5902</w:t>
      </w:r>
      <w:r>
        <w:tab/>
        <w:t>2.025e0</w:t>
      </w:r>
    </w:p>
    <w:p w:rsidR="000162AD" w:rsidRDefault="000162AD" w:rsidP="000162AD">
      <w:r>
        <w:t>133.5934</w:t>
      </w:r>
      <w:r>
        <w:tab/>
        <w:t>1.013e0</w:t>
      </w:r>
    </w:p>
    <w:p w:rsidR="000162AD" w:rsidRDefault="000162AD" w:rsidP="000162AD">
      <w:r>
        <w:t>133.5947</w:t>
      </w:r>
      <w:r>
        <w:tab/>
        <w:t>2.025e0</w:t>
      </w:r>
    </w:p>
    <w:p w:rsidR="000162AD" w:rsidRDefault="000162AD" w:rsidP="000162AD">
      <w:r>
        <w:t>133.5990</w:t>
      </w:r>
      <w:r>
        <w:tab/>
        <w:t>1.013e0</w:t>
      </w:r>
    </w:p>
    <w:p w:rsidR="000162AD" w:rsidRDefault="000162AD" w:rsidP="000162AD">
      <w:r>
        <w:t>133.6116</w:t>
      </w:r>
      <w:r>
        <w:tab/>
        <w:t>1.013e0</w:t>
      </w:r>
    </w:p>
    <w:p w:rsidR="000162AD" w:rsidRDefault="000162AD" w:rsidP="000162AD">
      <w:r>
        <w:t>133.6148</w:t>
      </w:r>
      <w:r>
        <w:tab/>
        <w:t>2.025e0</w:t>
      </w:r>
    </w:p>
    <w:p w:rsidR="000162AD" w:rsidRDefault="000162AD" w:rsidP="000162AD">
      <w:r>
        <w:t>133.6211</w:t>
      </w:r>
      <w:r>
        <w:tab/>
        <w:t>1.013e0</w:t>
      </w:r>
    </w:p>
    <w:p w:rsidR="000162AD" w:rsidRDefault="000162AD" w:rsidP="000162AD">
      <w:r>
        <w:t>133.6296</w:t>
      </w:r>
      <w:r>
        <w:tab/>
        <w:t>1.013e0</w:t>
      </w:r>
    </w:p>
    <w:p w:rsidR="000162AD" w:rsidRDefault="000162AD" w:rsidP="000162AD">
      <w:r>
        <w:lastRenderedPageBreak/>
        <w:t>133.6363</w:t>
      </w:r>
      <w:r>
        <w:tab/>
        <w:t>1.013e0</w:t>
      </w:r>
    </w:p>
    <w:p w:rsidR="000162AD" w:rsidRDefault="000162AD" w:rsidP="000162AD">
      <w:r>
        <w:t>133.6485</w:t>
      </w:r>
      <w:r>
        <w:tab/>
        <w:t>1.013e0</w:t>
      </w:r>
    </w:p>
    <w:p w:rsidR="000162AD" w:rsidRDefault="000162AD" w:rsidP="000162AD">
      <w:r>
        <w:t>133.6499</w:t>
      </w:r>
      <w:r>
        <w:tab/>
        <w:t>2.025e0</w:t>
      </w:r>
    </w:p>
    <w:p w:rsidR="000162AD" w:rsidRDefault="000162AD" w:rsidP="000162AD">
      <w:r>
        <w:t>133.6513</w:t>
      </w:r>
      <w:r>
        <w:tab/>
        <w:t>3.038e0</w:t>
      </w:r>
    </w:p>
    <w:p w:rsidR="000162AD" w:rsidRDefault="000162AD" w:rsidP="000162AD">
      <w:r>
        <w:t>133.6545</w:t>
      </w:r>
      <w:r>
        <w:tab/>
        <w:t>2.025e0</w:t>
      </w:r>
    </w:p>
    <w:p w:rsidR="000162AD" w:rsidRDefault="000162AD" w:rsidP="000162AD">
      <w:r>
        <w:t>133.6606</w:t>
      </w:r>
      <w:r>
        <w:tab/>
        <w:t>2.025e0</w:t>
      </w:r>
    </w:p>
    <w:p w:rsidR="000162AD" w:rsidRDefault="000162AD" w:rsidP="000162AD">
      <w:r>
        <w:t>133.6669</w:t>
      </w:r>
      <w:r>
        <w:tab/>
        <w:t>1.013e0</w:t>
      </w:r>
    </w:p>
    <w:p w:rsidR="000162AD" w:rsidRDefault="000162AD" w:rsidP="000162AD">
      <w:r>
        <w:t>133.6699</w:t>
      </w:r>
      <w:r>
        <w:tab/>
        <w:t>1.013e0</w:t>
      </w:r>
    </w:p>
    <w:p w:rsidR="000162AD" w:rsidRDefault="000162AD" w:rsidP="000162AD">
      <w:r>
        <w:t>133.6762</w:t>
      </w:r>
      <w:r>
        <w:tab/>
        <w:t>2.025e0</w:t>
      </w:r>
    </w:p>
    <w:p w:rsidR="000162AD" w:rsidRDefault="000162AD" w:rsidP="000162AD">
      <w:r>
        <w:t>133.6788</w:t>
      </w:r>
      <w:r>
        <w:tab/>
        <w:t>1.013e0</w:t>
      </w:r>
    </w:p>
    <w:p w:rsidR="000162AD" w:rsidRDefault="000162AD" w:rsidP="000162AD">
      <w:r>
        <w:t>133.6884</w:t>
      </w:r>
      <w:r>
        <w:tab/>
        <w:t>2.025e0</w:t>
      </w:r>
    </w:p>
    <w:p w:rsidR="000162AD" w:rsidRDefault="000162AD" w:rsidP="000162AD">
      <w:r>
        <w:t>133.7008</w:t>
      </w:r>
      <w:r>
        <w:tab/>
        <w:t>3.038e0</w:t>
      </w:r>
    </w:p>
    <w:p w:rsidR="000162AD" w:rsidRDefault="000162AD" w:rsidP="000162AD">
      <w:r>
        <w:t>133.7099</w:t>
      </w:r>
      <w:r>
        <w:tab/>
        <w:t>1.013e0</w:t>
      </w:r>
    </w:p>
    <w:p w:rsidR="000162AD" w:rsidRDefault="000162AD" w:rsidP="000162AD">
      <w:r>
        <w:t>133.7284</w:t>
      </w:r>
      <w:r>
        <w:tab/>
        <w:t>1.013e0</w:t>
      </w:r>
    </w:p>
    <w:p w:rsidR="000162AD" w:rsidRDefault="000162AD" w:rsidP="000162AD">
      <w:r>
        <w:t>133.7374</w:t>
      </w:r>
      <w:r>
        <w:tab/>
        <w:t>1.013e0</w:t>
      </w:r>
    </w:p>
    <w:p w:rsidR="000162AD" w:rsidRDefault="000162AD" w:rsidP="000162AD">
      <w:r>
        <w:t>133.7438</w:t>
      </w:r>
      <w:r>
        <w:tab/>
        <w:t>2.025e0</w:t>
      </w:r>
    </w:p>
    <w:p w:rsidR="000162AD" w:rsidRDefault="000162AD" w:rsidP="000162AD">
      <w:r>
        <w:t>133.7500</w:t>
      </w:r>
      <w:r>
        <w:tab/>
        <w:t>2.025e0</w:t>
      </w:r>
    </w:p>
    <w:p w:rsidR="000162AD" w:rsidRDefault="000162AD" w:rsidP="000162AD">
      <w:r>
        <w:t>133.7585</w:t>
      </w:r>
      <w:r>
        <w:tab/>
        <w:t>1.013e0</w:t>
      </w:r>
    </w:p>
    <w:p w:rsidR="000162AD" w:rsidRDefault="000162AD" w:rsidP="000162AD">
      <w:r>
        <w:t>133.7651</w:t>
      </w:r>
      <w:r>
        <w:tab/>
        <w:t>1.013e0</w:t>
      </w:r>
    </w:p>
    <w:p w:rsidR="000162AD" w:rsidRDefault="000162AD" w:rsidP="000162AD">
      <w:r>
        <w:lastRenderedPageBreak/>
        <w:t>133.7684</w:t>
      </w:r>
      <w:r>
        <w:tab/>
        <w:t>2.025e0</w:t>
      </w:r>
    </w:p>
    <w:p w:rsidR="000162AD" w:rsidRDefault="000162AD" w:rsidP="000162AD">
      <w:r>
        <w:t>133.7794</w:t>
      </w:r>
      <w:r>
        <w:tab/>
        <w:t>2.025e0</w:t>
      </w:r>
    </w:p>
    <w:p w:rsidR="000162AD" w:rsidRDefault="000162AD" w:rsidP="000162AD">
      <w:r>
        <w:t>133.7833</w:t>
      </w:r>
      <w:r>
        <w:tab/>
        <w:t>1.013e0</w:t>
      </w:r>
    </w:p>
    <w:p w:rsidR="000162AD" w:rsidRDefault="000162AD" w:rsidP="000162AD">
      <w:r>
        <w:t>133.7864</w:t>
      </w:r>
      <w:r>
        <w:tab/>
        <w:t>1.013e0</w:t>
      </w:r>
    </w:p>
    <w:p w:rsidR="000162AD" w:rsidRDefault="000162AD" w:rsidP="000162AD">
      <w:r>
        <w:t>133.8141</w:t>
      </w:r>
      <w:r>
        <w:tab/>
        <w:t>1.013e0</w:t>
      </w:r>
    </w:p>
    <w:p w:rsidR="000162AD" w:rsidRDefault="000162AD" w:rsidP="000162AD">
      <w:r>
        <w:t>133.8174</w:t>
      </w:r>
      <w:r>
        <w:tab/>
        <w:t>2.025e0</w:t>
      </w:r>
    </w:p>
    <w:p w:rsidR="000162AD" w:rsidRDefault="000162AD" w:rsidP="000162AD">
      <w:r>
        <w:t>133.8205</w:t>
      </w:r>
      <w:r>
        <w:tab/>
        <w:t>1.013e0</w:t>
      </w:r>
    </w:p>
    <w:p w:rsidR="000162AD" w:rsidRDefault="000162AD" w:rsidP="000162AD">
      <w:r>
        <w:t>133.8238</w:t>
      </w:r>
      <w:r>
        <w:tab/>
        <w:t>1.013e0</w:t>
      </w:r>
    </w:p>
    <w:p w:rsidR="000162AD" w:rsidRDefault="000162AD" w:rsidP="000162AD">
      <w:r>
        <w:t>133.8268</w:t>
      </w:r>
      <w:r>
        <w:tab/>
        <w:t>1.013e0</w:t>
      </w:r>
    </w:p>
    <w:p w:rsidR="000162AD" w:rsidRDefault="000162AD" w:rsidP="000162AD">
      <w:r>
        <w:t>133.8331</w:t>
      </w:r>
      <w:r>
        <w:tab/>
        <w:t>2.025e0</w:t>
      </w:r>
    </w:p>
    <w:p w:rsidR="000162AD" w:rsidRDefault="000162AD" w:rsidP="000162AD">
      <w:r>
        <w:t>133.8608</w:t>
      </w:r>
      <w:r>
        <w:tab/>
        <w:t>1.013e0</w:t>
      </w:r>
    </w:p>
    <w:p w:rsidR="000162AD" w:rsidRDefault="000162AD" w:rsidP="000162AD">
      <w:r>
        <w:t>133.8663</w:t>
      </w:r>
      <w:r>
        <w:tab/>
        <w:t>1.013e0</w:t>
      </w:r>
    </w:p>
    <w:p w:rsidR="000162AD" w:rsidRDefault="000162AD" w:rsidP="000162AD">
      <w:r>
        <w:t>133.8694</w:t>
      </w:r>
      <w:r>
        <w:tab/>
        <w:t>3.038e0</w:t>
      </w:r>
    </w:p>
    <w:p w:rsidR="000162AD" w:rsidRDefault="000162AD" w:rsidP="000162AD">
      <w:r>
        <w:t>133.8727</w:t>
      </w:r>
      <w:r>
        <w:tab/>
        <w:t>2.025e0</w:t>
      </w:r>
    </w:p>
    <w:p w:rsidR="000162AD" w:rsidRDefault="000162AD" w:rsidP="000162AD">
      <w:r>
        <w:t>133.8884</w:t>
      </w:r>
      <w:r>
        <w:tab/>
        <w:t>2.025e0</w:t>
      </w:r>
    </w:p>
    <w:p w:rsidR="000162AD" w:rsidRDefault="000162AD" w:rsidP="000162AD">
      <w:r>
        <w:t>133.8911</w:t>
      </w:r>
      <w:r>
        <w:tab/>
        <w:t>1.013e0</w:t>
      </w:r>
    </w:p>
    <w:p w:rsidR="000162AD" w:rsidRDefault="000162AD" w:rsidP="000162AD">
      <w:r>
        <w:t>133.8970</w:t>
      </w:r>
      <w:r>
        <w:tab/>
        <w:t>1.013e0</w:t>
      </w:r>
    </w:p>
    <w:p w:rsidR="000162AD" w:rsidRDefault="000162AD" w:rsidP="000162AD">
      <w:r>
        <w:t>133.9004</w:t>
      </w:r>
      <w:r>
        <w:tab/>
        <w:t>1.013e0</w:t>
      </w:r>
    </w:p>
    <w:p w:rsidR="000162AD" w:rsidRDefault="000162AD" w:rsidP="000162AD">
      <w:r>
        <w:t>133.9067</w:t>
      </w:r>
      <w:r>
        <w:tab/>
        <w:t>1.013e0</w:t>
      </w:r>
    </w:p>
    <w:p w:rsidR="000162AD" w:rsidRDefault="000162AD" w:rsidP="000162AD">
      <w:r>
        <w:lastRenderedPageBreak/>
        <w:t>133.9131</w:t>
      </w:r>
      <w:r>
        <w:tab/>
        <w:t>1.013e0</w:t>
      </w:r>
    </w:p>
    <w:p w:rsidR="000162AD" w:rsidRDefault="000162AD" w:rsidP="000162AD">
      <w:r>
        <w:t>133.9247</w:t>
      </w:r>
      <w:r>
        <w:tab/>
        <w:t>1.013e0</w:t>
      </w:r>
    </w:p>
    <w:p w:rsidR="000162AD" w:rsidRDefault="000162AD" w:rsidP="000162AD">
      <w:r>
        <w:t>133.9282</w:t>
      </w:r>
      <w:r>
        <w:tab/>
        <w:t>1.013e0</w:t>
      </w:r>
    </w:p>
    <w:p w:rsidR="000162AD" w:rsidRDefault="000162AD" w:rsidP="000162AD">
      <w:r>
        <w:t>133.9314</w:t>
      </w:r>
      <w:r>
        <w:tab/>
        <w:t>1.013e0</w:t>
      </w:r>
    </w:p>
    <w:p w:rsidR="000162AD" w:rsidRDefault="000162AD" w:rsidP="000162AD">
      <w:r>
        <w:t>133.9344</w:t>
      </w:r>
      <w:r>
        <w:tab/>
        <w:t>2.074e0</w:t>
      </w:r>
    </w:p>
    <w:p w:rsidR="000162AD" w:rsidRDefault="000162AD" w:rsidP="000162AD">
      <w:r>
        <w:t>133.9378</w:t>
      </w:r>
      <w:r>
        <w:tab/>
        <w:t>2.025e0</w:t>
      </w:r>
    </w:p>
    <w:p w:rsidR="000162AD" w:rsidRDefault="000162AD" w:rsidP="000162AD">
      <w:r>
        <w:t>133.9436</w:t>
      </w:r>
      <w:r>
        <w:tab/>
        <w:t>2.025e0</w:t>
      </w:r>
    </w:p>
    <w:p w:rsidR="000162AD" w:rsidRDefault="000162AD" w:rsidP="000162AD">
      <w:r>
        <w:t>133.9477</w:t>
      </w:r>
      <w:r>
        <w:tab/>
        <w:t>2.025e0</w:t>
      </w:r>
    </w:p>
    <w:p w:rsidR="000162AD" w:rsidRDefault="000162AD" w:rsidP="000162AD">
      <w:r>
        <w:t>133.9527</w:t>
      </w:r>
      <w:r>
        <w:tab/>
        <w:t>2.025e0</w:t>
      </w:r>
    </w:p>
    <w:p w:rsidR="000162AD" w:rsidRDefault="000162AD" w:rsidP="000162AD">
      <w:r>
        <w:t>133.9540</w:t>
      </w:r>
      <w:r>
        <w:tab/>
        <w:t>4.280e0</w:t>
      </w:r>
    </w:p>
    <w:p w:rsidR="000162AD" w:rsidRDefault="000162AD" w:rsidP="000162AD">
      <w:r>
        <w:t>133.9558</w:t>
      </w:r>
      <w:r>
        <w:tab/>
        <w:t>2.025e0</w:t>
      </w:r>
    </w:p>
    <w:p w:rsidR="000162AD" w:rsidRDefault="000162AD" w:rsidP="000162AD">
      <w:r>
        <w:t>133.9650</w:t>
      </w:r>
      <w:r>
        <w:tab/>
        <w:t>3.038e0</w:t>
      </w:r>
    </w:p>
    <w:p w:rsidR="000162AD" w:rsidRDefault="000162AD" w:rsidP="000162AD">
      <w:r>
        <w:t>133.9684</w:t>
      </w:r>
      <w:r>
        <w:tab/>
        <w:t>4.051e0</w:t>
      </w:r>
    </w:p>
    <w:p w:rsidR="000162AD" w:rsidRDefault="000162AD" w:rsidP="000162AD">
      <w:r>
        <w:t>133.9711</w:t>
      </w:r>
      <w:r>
        <w:tab/>
        <w:t>2.025e0</w:t>
      </w:r>
    </w:p>
    <w:p w:rsidR="000162AD" w:rsidRDefault="000162AD" w:rsidP="000162AD">
      <w:r>
        <w:t>133.9754</w:t>
      </w:r>
      <w:r>
        <w:tab/>
        <w:t>2.025e0</w:t>
      </w:r>
    </w:p>
    <w:p w:rsidR="000162AD" w:rsidRDefault="000162AD" w:rsidP="000162AD">
      <w:r>
        <w:t>133.9836</w:t>
      </w:r>
      <w:r>
        <w:tab/>
        <w:t>3.038e0</w:t>
      </w:r>
    </w:p>
    <w:p w:rsidR="000162AD" w:rsidRDefault="000162AD" w:rsidP="000162AD">
      <w:r>
        <w:t>133.9866</w:t>
      </w:r>
      <w:r>
        <w:tab/>
        <w:t>2.025e0</w:t>
      </w:r>
    </w:p>
    <w:p w:rsidR="000162AD" w:rsidRDefault="000162AD" w:rsidP="000162AD">
      <w:r>
        <w:t>133.9883</w:t>
      </w:r>
      <w:r>
        <w:tab/>
        <w:t>2.025e0</w:t>
      </w:r>
    </w:p>
    <w:p w:rsidR="000162AD" w:rsidRDefault="000162AD" w:rsidP="000162AD">
      <w:r>
        <w:t>133.9900</w:t>
      </w:r>
      <w:r>
        <w:tab/>
        <w:t>1.013e0</w:t>
      </w:r>
    </w:p>
    <w:p w:rsidR="000162AD" w:rsidRDefault="000162AD" w:rsidP="000162AD">
      <w:r>
        <w:lastRenderedPageBreak/>
        <w:t>133.9932</w:t>
      </w:r>
      <w:r>
        <w:tab/>
        <w:t>2.025e0</w:t>
      </w:r>
    </w:p>
    <w:p w:rsidR="000162AD" w:rsidRDefault="000162AD" w:rsidP="000162AD">
      <w:r>
        <w:t>133.9960</w:t>
      </w:r>
      <w:r>
        <w:tab/>
        <w:t>1.013e0</w:t>
      </w:r>
    </w:p>
    <w:p w:rsidR="000162AD" w:rsidRDefault="000162AD" w:rsidP="000162AD">
      <w:r>
        <w:t>133.9987</w:t>
      </w:r>
      <w:r>
        <w:tab/>
        <w:t>3.038e0</w:t>
      </w:r>
    </w:p>
    <w:p w:rsidR="000162AD" w:rsidRDefault="000162AD" w:rsidP="000162AD">
      <w:r>
        <w:t>134.0017</w:t>
      </w:r>
      <w:r>
        <w:tab/>
        <w:t>1.013e0</w:t>
      </w:r>
    </w:p>
    <w:p w:rsidR="000162AD" w:rsidRDefault="000162AD" w:rsidP="000162AD">
      <w:r>
        <w:t>134.0047</w:t>
      </w:r>
      <w:r>
        <w:tab/>
        <w:t>1.013e0</w:t>
      </w:r>
    </w:p>
    <w:p w:rsidR="000162AD" w:rsidRDefault="000162AD" w:rsidP="000162AD">
      <w:r>
        <w:t>134.0082</w:t>
      </w:r>
      <w:r>
        <w:tab/>
        <w:t>1.013e0</w:t>
      </w:r>
    </w:p>
    <w:p w:rsidR="000162AD" w:rsidRDefault="000162AD" w:rsidP="000162AD">
      <w:r>
        <w:t>134.0175</w:t>
      </w:r>
      <w:r>
        <w:tab/>
        <w:t>1.013e0</w:t>
      </w:r>
    </w:p>
    <w:p w:rsidR="000162AD" w:rsidRDefault="000162AD" w:rsidP="000162AD">
      <w:r>
        <w:t>134.0209</w:t>
      </w:r>
      <w:r>
        <w:tab/>
        <w:t>1.013e0</w:t>
      </w:r>
    </w:p>
    <w:p w:rsidR="000162AD" w:rsidRDefault="000162AD" w:rsidP="000162AD">
      <w:r>
        <w:t>134.0236</w:t>
      </w:r>
      <w:r>
        <w:tab/>
        <w:t>1.013e0</w:t>
      </w:r>
    </w:p>
    <w:p w:rsidR="000162AD" w:rsidRDefault="000162AD" w:rsidP="000162AD">
      <w:r>
        <w:t>134.0328</w:t>
      </w:r>
      <w:r>
        <w:tab/>
        <w:t>2.025e0</w:t>
      </w:r>
    </w:p>
    <w:p w:rsidR="000162AD" w:rsidRDefault="000162AD" w:rsidP="000162AD">
      <w:r>
        <w:t>134.0362</w:t>
      </w:r>
      <w:r>
        <w:tab/>
        <w:t>2.383e0</w:t>
      </w:r>
    </w:p>
    <w:p w:rsidR="000162AD" w:rsidRDefault="000162AD" w:rsidP="000162AD">
      <w:r>
        <w:t>134.0377</w:t>
      </w:r>
      <w:r>
        <w:tab/>
        <w:t>5.318e0</w:t>
      </w:r>
    </w:p>
    <w:p w:rsidR="000162AD" w:rsidRDefault="000162AD" w:rsidP="000162AD">
      <w:r>
        <w:t>134.0405</w:t>
      </w:r>
      <w:r>
        <w:tab/>
        <w:t>2.025e0</w:t>
      </w:r>
    </w:p>
    <w:p w:rsidR="000162AD" w:rsidRDefault="000162AD" w:rsidP="000162AD">
      <w:r>
        <w:t>134.0421</w:t>
      </w:r>
      <w:r>
        <w:tab/>
        <w:t>3.038e0</w:t>
      </w:r>
    </w:p>
    <w:p w:rsidR="000162AD" w:rsidRDefault="000162AD" w:rsidP="000162AD">
      <w:r>
        <w:t>134.0454</w:t>
      </w:r>
      <w:r>
        <w:tab/>
        <w:t>1.013e0</w:t>
      </w:r>
    </w:p>
    <w:p w:rsidR="000162AD" w:rsidRDefault="000162AD" w:rsidP="000162AD">
      <w:r>
        <w:t>134.0484</w:t>
      </w:r>
      <w:r>
        <w:tab/>
        <w:t>1.013e0</w:t>
      </w:r>
    </w:p>
    <w:p w:rsidR="000162AD" w:rsidRDefault="000162AD" w:rsidP="000162AD">
      <w:r>
        <w:t>134.0498</w:t>
      </w:r>
      <w:r>
        <w:tab/>
        <w:t>2.025e0</w:t>
      </w:r>
    </w:p>
    <w:p w:rsidR="000162AD" w:rsidRDefault="000162AD" w:rsidP="000162AD">
      <w:r>
        <w:t>134.0572</w:t>
      </w:r>
      <w:r>
        <w:tab/>
        <w:t>2.025e0</w:t>
      </w:r>
    </w:p>
    <w:p w:rsidR="000162AD" w:rsidRDefault="000162AD" w:rsidP="000162AD">
      <w:r>
        <w:t>134.0587</w:t>
      </w:r>
      <w:r>
        <w:tab/>
        <w:t>9.114e0</w:t>
      </w:r>
    </w:p>
    <w:p w:rsidR="000162AD" w:rsidRDefault="000162AD" w:rsidP="000162AD">
      <w:r>
        <w:lastRenderedPageBreak/>
        <w:t>134.0603</w:t>
      </w:r>
      <w:r>
        <w:tab/>
        <w:t>4.257e2</w:t>
      </w:r>
    </w:p>
    <w:p w:rsidR="000162AD" w:rsidRDefault="000162AD" w:rsidP="000162AD">
      <w:r>
        <w:t>134.0614</w:t>
      </w:r>
      <w:r>
        <w:tab/>
        <w:t>6.869e1</w:t>
      </w:r>
    </w:p>
    <w:p w:rsidR="000162AD" w:rsidRDefault="000162AD" w:rsidP="000162AD">
      <w:r>
        <w:t>134.0789</w:t>
      </w:r>
      <w:r>
        <w:tab/>
        <w:t>2.182e1</w:t>
      </w:r>
    </w:p>
    <w:p w:rsidR="000162AD" w:rsidRDefault="000162AD" w:rsidP="000162AD">
      <w:r>
        <w:t>134.0801</w:t>
      </w:r>
      <w:r>
        <w:tab/>
        <w:t>1.025e2</w:t>
      </w:r>
    </w:p>
    <w:p w:rsidR="000162AD" w:rsidRDefault="000162AD" w:rsidP="000162AD">
      <w:r>
        <w:t>134.0811</w:t>
      </w:r>
      <w:r>
        <w:tab/>
        <w:t>1.823e2</w:t>
      </w:r>
    </w:p>
    <w:p w:rsidR="000162AD" w:rsidRDefault="000162AD" w:rsidP="000162AD">
      <w:r>
        <w:t>134.0826</w:t>
      </w:r>
      <w:r>
        <w:tab/>
        <w:t>2.863e2</w:t>
      </w:r>
    </w:p>
    <w:p w:rsidR="000162AD" w:rsidRDefault="000162AD" w:rsidP="000162AD">
      <w:r>
        <w:t>134.0839</w:t>
      </w:r>
      <w:r>
        <w:tab/>
        <w:t>3.646e1</w:t>
      </w:r>
    </w:p>
    <w:p w:rsidR="000162AD" w:rsidRDefault="000162AD" w:rsidP="000162AD">
      <w:r>
        <w:t>134.1071</w:t>
      </w:r>
      <w:r>
        <w:tab/>
        <w:t>3.038e0</w:t>
      </w:r>
    </w:p>
    <w:p w:rsidR="000162AD" w:rsidRDefault="000162AD" w:rsidP="000162AD">
      <w:r>
        <w:t>134.1113</w:t>
      </w:r>
      <w:r>
        <w:tab/>
        <w:t>4.975e0</w:t>
      </w:r>
    </w:p>
    <w:p w:rsidR="000162AD" w:rsidRDefault="000162AD" w:rsidP="000162AD">
      <w:r>
        <w:t>134.1136</w:t>
      </w:r>
      <w:r>
        <w:tab/>
        <w:t>8.385e0</w:t>
      </w:r>
    </w:p>
    <w:p w:rsidR="000162AD" w:rsidRDefault="000162AD" w:rsidP="000162AD">
      <w:r>
        <w:t>134.1149</w:t>
      </w:r>
      <w:r>
        <w:tab/>
        <w:t>5.063e0</w:t>
      </w:r>
    </w:p>
    <w:p w:rsidR="000162AD" w:rsidRDefault="000162AD" w:rsidP="000162AD">
      <w:r>
        <w:t>134.1162</w:t>
      </w:r>
      <w:r>
        <w:tab/>
        <w:t>8.312e0</w:t>
      </w:r>
    </w:p>
    <w:p w:rsidR="000162AD" w:rsidRDefault="000162AD" w:rsidP="000162AD">
      <w:r>
        <w:t>134.1174</w:t>
      </w:r>
      <w:r>
        <w:tab/>
        <w:t>7.479e0</w:t>
      </w:r>
    </w:p>
    <w:p w:rsidR="000162AD" w:rsidRDefault="000162AD" w:rsidP="000162AD">
      <w:r>
        <w:t>134.1193</w:t>
      </w:r>
      <w:r>
        <w:tab/>
        <w:t>1.732e1</w:t>
      </w:r>
    </w:p>
    <w:p w:rsidR="000162AD" w:rsidRDefault="000162AD" w:rsidP="000162AD">
      <w:r>
        <w:t>134.1222</w:t>
      </w:r>
      <w:r>
        <w:tab/>
        <w:t>2.025e0</w:t>
      </w:r>
    </w:p>
    <w:p w:rsidR="000162AD" w:rsidRDefault="000162AD" w:rsidP="000162AD">
      <w:r>
        <w:t>134.1297</w:t>
      </w:r>
      <w:r>
        <w:tab/>
        <w:t>5.063e0</w:t>
      </w:r>
    </w:p>
    <w:p w:rsidR="000162AD" w:rsidRDefault="000162AD" w:rsidP="000162AD">
      <w:r>
        <w:t>134.1403</w:t>
      </w:r>
      <w:r>
        <w:tab/>
        <w:t>3.038e0</w:t>
      </w:r>
    </w:p>
    <w:p w:rsidR="000162AD" w:rsidRDefault="000162AD" w:rsidP="000162AD">
      <w:r>
        <w:t>134.1466</w:t>
      </w:r>
      <w:r>
        <w:tab/>
        <w:t>4.051e0</w:t>
      </w:r>
    </w:p>
    <w:p w:rsidR="000162AD" w:rsidRDefault="000162AD" w:rsidP="000162AD">
      <w:r>
        <w:t>134.1498</w:t>
      </w:r>
      <w:r>
        <w:tab/>
        <w:t>1.013e0</w:t>
      </w:r>
    </w:p>
    <w:p w:rsidR="000162AD" w:rsidRDefault="000162AD" w:rsidP="000162AD">
      <w:r>
        <w:lastRenderedPageBreak/>
        <w:t>134.1568</w:t>
      </w:r>
      <w:r>
        <w:tab/>
        <w:t>5.063e0</w:t>
      </w:r>
    </w:p>
    <w:p w:rsidR="000162AD" w:rsidRDefault="000162AD" w:rsidP="000162AD">
      <w:r>
        <w:t>134.1591</w:t>
      </w:r>
      <w:r>
        <w:tab/>
        <w:t>1.013e0</w:t>
      </w:r>
    </w:p>
    <w:p w:rsidR="000162AD" w:rsidRDefault="000162AD" w:rsidP="000162AD">
      <w:r>
        <w:t>134.1617</w:t>
      </w:r>
      <w:r>
        <w:tab/>
        <w:t>1.013e0</w:t>
      </w:r>
    </w:p>
    <w:p w:rsidR="000162AD" w:rsidRDefault="000162AD" w:rsidP="000162AD">
      <w:r>
        <w:t>134.1649</w:t>
      </w:r>
      <w:r>
        <w:tab/>
        <w:t>1.013e0</w:t>
      </w:r>
    </w:p>
    <w:p w:rsidR="000162AD" w:rsidRDefault="000162AD" w:rsidP="000162AD">
      <w:r>
        <w:t>134.1660</w:t>
      </w:r>
      <w:r>
        <w:tab/>
        <w:t>3.038e0</w:t>
      </w:r>
    </w:p>
    <w:p w:rsidR="000162AD" w:rsidRDefault="000162AD" w:rsidP="000162AD">
      <w:r>
        <w:t>134.1711</w:t>
      </w:r>
      <w:r>
        <w:tab/>
        <w:t>2.025e0</w:t>
      </w:r>
    </w:p>
    <w:p w:rsidR="000162AD" w:rsidRDefault="000162AD" w:rsidP="000162AD">
      <w:r>
        <w:t>134.1744</w:t>
      </w:r>
      <w:r>
        <w:tab/>
        <w:t>5.063e0</w:t>
      </w:r>
    </w:p>
    <w:p w:rsidR="000162AD" w:rsidRDefault="000162AD" w:rsidP="000162AD">
      <w:r>
        <w:t>134.1776</w:t>
      </w:r>
      <w:r>
        <w:tab/>
        <w:t>1.013e0</w:t>
      </w:r>
    </w:p>
    <w:p w:rsidR="000162AD" w:rsidRDefault="000162AD" w:rsidP="000162AD">
      <w:r>
        <w:t>134.1838</w:t>
      </w:r>
      <w:r>
        <w:tab/>
        <w:t>4.051e0</w:t>
      </w:r>
    </w:p>
    <w:p w:rsidR="000162AD" w:rsidRDefault="000162AD" w:rsidP="000162AD">
      <w:r>
        <w:t>134.1894</w:t>
      </w:r>
      <w:r>
        <w:tab/>
        <w:t>4.051e0</w:t>
      </w:r>
    </w:p>
    <w:p w:rsidR="000162AD" w:rsidRDefault="000162AD" w:rsidP="000162AD">
      <w:r>
        <w:t>134.1958</w:t>
      </w:r>
      <w:r>
        <w:tab/>
        <w:t>1.013e0</w:t>
      </w:r>
    </w:p>
    <w:p w:rsidR="000162AD" w:rsidRDefault="000162AD" w:rsidP="000162AD">
      <w:r>
        <w:t>134.2022</w:t>
      </w:r>
      <w:r>
        <w:tab/>
        <w:t>1.013e0</w:t>
      </w:r>
    </w:p>
    <w:p w:rsidR="000162AD" w:rsidRDefault="000162AD" w:rsidP="000162AD">
      <w:r>
        <w:t>134.2053</w:t>
      </w:r>
      <w:r>
        <w:tab/>
        <w:t>1.013e0</w:t>
      </w:r>
    </w:p>
    <w:p w:rsidR="000162AD" w:rsidRDefault="000162AD" w:rsidP="000162AD">
      <w:r>
        <w:t>134.2083</w:t>
      </w:r>
      <w:r>
        <w:tab/>
        <w:t>2.025e0</w:t>
      </w:r>
    </w:p>
    <w:p w:rsidR="000162AD" w:rsidRDefault="000162AD" w:rsidP="000162AD">
      <w:r>
        <w:t>134.2115</w:t>
      </w:r>
      <w:r>
        <w:tab/>
        <w:t>2.025e0</w:t>
      </w:r>
    </w:p>
    <w:p w:rsidR="000162AD" w:rsidRDefault="000162AD" w:rsidP="000162AD">
      <w:r>
        <w:t>134.2158</w:t>
      </w:r>
      <w:r>
        <w:tab/>
        <w:t>2.025e0</w:t>
      </w:r>
    </w:p>
    <w:p w:rsidR="000162AD" w:rsidRDefault="000162AD" w:rsidP="000162AD">
      <w:r>
        <w:t>134.2172</w:t>
      </w:r>
      <w:r>
        <w:tab/>
        <w:t>1.013e0</w:t>
      </w:r>
    </w:p>
    <w:p w:rsidR="000162AD" w:rsidRDefault="000162AD" w:rsidP="000162AD">
      <w:r>
        <w:t>134.2204</w:t>
      </w:r>
      <w:r>
        <w:tab/>
        <w:t>1.013e0</w:t>
      </w:r>
    </w:p>
    <w:p w:rsidR="000162AD" w:rsidRDefault="000162AD" w:rsidP="000162AD">
      <w:r>
        <w:t>134.2234</w:t>
      </w:r>
      <w:r>
        <w:tab/>
        <w:t>3.038e0</w:t>
      </w:r>
    </w:p>
    <w:p w:rsidR="000162AD" w:rsidRDefault="000162AD" w:rsidP="000162AD">
      <w:r>
        <w:lastRenderedPageBreak/>
        <w:t>134.2331</w:t>
      </w:r>
      <w:r>
        <w:tab/>
        <w:t>2.025e0</w:t>
      </w:r>
    </w:p>
    <w:p w:rsidR="000162AD" w:rsidRDefault="000162AD" w:rsidP="000162AD">
      <w:r>
        <w:t>134.2348</w:t>
      </w:r>
      <w:r>
        <w:tab/>
        <w:t>3.038e0</w:t>
      </w:r>
    </w:p>
    <w:p w:rsidR="000162AD" w:rsidRDefault="000162AD" w:rsidP="000162AD">
      <w:r>
        <w:t>134.2363</w:t>
      </w:r>
      <w:r>
        <w:tab/>
        <w:t>1.013e0</w:t>
      </w:r>
    </w:p>
    <w:p w:rsidR="000162AD" w:rsidRDefault="000162AD" w:rsidP="000162AD">
      <w:r>
        <w:t>134.2390</w:t>
      </w:r>
      <w:r>
        <w:tab/>
        <w:t>2.025e0</w:t>
      </w:r>
    </w:p>
    <w:p w:rsidR="000162AD" w:rsidRDefault="000162AD" w:rsidP="000162AD">
      <w:r>
        <w:t>134.2450</w:t>
      </w:r>
      <w:r>
        <w:tab/>
        <w:t>1.013e0</w:t>
      </w:r>
    </w:p>
    <w:p w:rsidR="000162AD" w:rsidRDefault="000162AD" w:rsidP="000162AD">
      <w:r>
        <w:t>134.2513</w:t>
      </w:r>
      <w:r>
        <w:tab/>
        <w:t>2.025e0</w:t>
      </w:r>
    </w:p>
    <w:p w:rsidR="000162AD" w:rsidRDefault="000162AD" w:rsidP="000162AD">
      <w:r>
        <w:t>134.2542</w:t>
      </w:r>
      <w:r>
        <w:tab/>
        <w:t>1.013e0</w:t>
      </w:r>
    </w:p>
    <w:p w:rsidR="000162AD" w:rsidRDefault="000162AD" w:rsidP="000162AD">
      <w:r>
        <w:t>134.2573</w:t>
      </w:r>
      <w:r>
        <w:tab/>
        <w:t>1.013e0</w:t>
      </w:r>
    </w:p>
    <w:p w:rsidR="000162AD" w:rsidRDefault="000162AD" w:rsidP="000162AD">
      <w:r>
        <w:t>134.2640</w:t>
      </w:r>
      <w:r>
        <w:tab/>
        <w:t>2.025e0</w:t>
      </w:r>
    </w:p>
    <w:p w:rsidR="000162AD" w:rsidRDefault="000162AD" w:rsidP="000162AD">
      <w:r>
        <w:t>134.2668</w:t>
      </w:r>
      <w:r>
        <w:tab/>
        <w:t>2.025e0</w:t>
      </w:r>
    </w:p>
    <w:p w:rsidR="000162AD" w:rsidRDefault="000162AD" w:rsidP="000162AD">
      <w:r>
        <w:t>134.2694</w:t>
      </w:r>
      <w:r>
        <w:tab/>
        <w:t>2.025e0</w:t>
      </w:r>
    </w:p>
    <w:p w:rsidR="000162AD" w:rsidRDefault="000162AD" w:rsidP="000162AD">
      <w:r>
        <w:t>134.2775</w:t>
      </w:r>
      <w:r>
        <w:tab/>
        <w:t>2.025e0</w:t>
      </w:r>
    </w:p>
    <w:p w:rsidR="000162AD" w:rsidRDefault="000162AD" w:rsidP="000162AD">
      <w:r>
        <w:t>134.2822</w:t>
      </w:r>
      <w:r>
        <w:tab/>
        <w:t>2.025e0</w:t>
      </w:r>
    </w:p>
    <w:p w:rsidR="000162AD" w:rsidRDefault="000162AD" w:rsidP="000162AD">
      <w:r>
        <w:t>134.2852</w:t>
      </w:r>
      <w:r>
        <w:tab/>
        <w:t>3.038e0</w:t>
      </w:r>
    </w:p>
    <w:p w:rsidR="000162AD" w:rsidRDefault="000162AD" w:rsidP="000162AD">
      <w:r>
        <w:t>134.2885</w:t>
      </w:r>
      <w:r>
        <w:tab/>
        <w:t>1.013e0</w:t>
      </w:r>
    </w:p>
    <w:p w:rsidR="000162AD" w:rsidRDefault="000162AD" w:rsidP="000162AD">
      <w:r>
        <w:t>134.2915</w:t>
      </w:r>
      <w:r>
        <w:tab/>
        <w:t>2.025e0</w:t>
      </w:r>
    </w:p>
    <w:p w:rsidR="000162AD" w:rsidRDefault="000162AD" w:rsidP="000162AD">
      <w:r>
        <w:t>134.2944</w:t>
      </w:r>
      <w:r>
        <w:tab/>
        <w:t>1.013e0</w:t>
      </w:r>
    </w:p>
    <w:p w:rsidR="000162AD" w:rsidRDefault="000162AD" w:rsidP="000162AD">
      <w:r>
        <w:t>134.2969</w:t>
      </w:r>
      <w:r>
        <w:tab/>
        <w:t>1.013e0</w:t>
      </w:r>
    </w:p>
    <w:p w:rsidR="000162AD" w:rsidRDefault="000162AD" w:rsidP="000162AD">
      <w:r>
        <w:t>134.3005</w:t>
      </w:r>
      <w:r>
        <w:tab/>
        <w:t>1.013e0</w:t>
      </w:r>
    </w:p>
    <w:p w:rsidR="000162AD" w:rsidRDefault="000162AD" w:rsidP="000162AD">
      <w:r>
        <w:lastRenderedPageBreak/>
        <w:t>134.3036</w:t>
      </w:r>
      <w:r>
        <w:tab/>
        <w:t>2.025e0</w:t>
      </w:r>
    </w:p>
    <w:p w:rsidR="000162AD" w:rsidRDefault="000162AD" w:rsidP="000162AD">
      <w:r>
        <w:t>134.3067</w:t>
      </w:r>
      <w:r>
        <w:tab/>
        <w:t>1.013e0</w:t>
      </w:r>
    </w:p>
    <w:p w:rsidR="000162AD" w:rsidRDefault="000162AD" w:rsidP="000162AD">
      <w:r>
        <w:t>134.3096</w:t>
      </w:r>
      <w:r>
        <w:tab/>
        <w:t>1.013e0</w:t>
      </w:r>
    </w:p>
    <w:p w:rsidR="000162AD" w:rsidRDefault="000162AD" w:rsidP="000162AD">
      <w:r>
        <w:t>134.3113</w:t>
      </w:r>
      <w:r>
        <w:tab/>
        <w:t>3.038e0</w:t>
      </w:r>
    </w:p>
    <w:p w:rsidR="000162AD" w:rsidRDefault="000162AD" w:rsidP="000162AD">
      <w:r>
        <w:t>134.3163</w:t>
      </w:r>
      <w:r>
        <w:tab/>
        <w:t>1.013e0</w:t>
      </w:r>
    </w:p>
    <w:p w:rsidR="000162AD" w:rsidRDefault="000162AD" w:rsidP="000162AD">
      <w:r>
        <w:t>134.3193</w:t>
      </w:r>
      <w:r>
        <w:tab/>
        <w:t>1.013e0</w:t>
      </w:r>
    </w:p>
    <w:p w:rsidR="000162AD" w:rsidRDefault="000162AD" w:rsidP="000162AD">
      <w:r>
        <w:t>134.3263</w:t>
      </w:r>
      <w:r>
        <w:tab/>
        <w:t>2.025e0</w:t>
      </w:r>
    </w:p>
    <w:p w:rsidR="000162AD" w:rsidRDefault="000162AD" w:rsidP="000162AD">
      <w:r>
        <w:t>134.3315</w:t>
      </w:r>
      <w:r>
        <w:tab/>
        <w:t>1.013e0</w:t>
      </w:r>
    </w:p>
    <w:p w:rsidR="000162AD" w:rsidRDefault="000162AD" w:rsidP="000162AD">
      <w:r>
        <w:t>134.3342</w:t>
      </w:r>
      <w:r>
        <w:tab/>
        <w:t>1.013e0</w:t>
      </w:r>
    </w:p>
    <w:p w:rsidR="000162AD" w:rsidRDefault="000162AD" w:rsidP="000162AD">
      <w:r>
        <w:t>134.3408</w:t>
      </w:r>
      <w:r>
        <w:tab/>
        <w:t>4.051e0</w:t>
      </w:r>
    </w:p>
    <w:p w:rsidR="000162AD" w:rsidRDefault="000162AD" w:rsidP="000162AD">
      <w:r>
        <w:t>134.3441</w:t>
      </w:r>
      <w:r>
        <w:tab/>
        <w:t>1.013e0</w:t>
      </w:r>
    </w:p>
    <w:p w:rsidR="000162AD" w:rsidRDefault="000162AD" w:rsidP="000162AD">
      <w:r>
        <w:t>134.3468</w:t>
      </w:r>
      <w:r>
        <w:tab/>
        <w:t>3.038e0</w:t>
      </w:r>
    </w:p>
    <w:p w:rsidR="000162AD" w:rsidRDefault="000162AD" w:rsidP="000162AD">
      <w:r>
        <w:t>134.3528</w:t>
      </w:r>
      <w:r>
        <w:tab/>
        <w:t>1.013e0</w:t>
      </w:r>
    </w:p>
    <w:p w:rsidR="000162AD" w:rsidRDefault="000162AD" w:rsidP="000162AD">
      <w:r>
        <w:t>134.3559</w:t>
      </w:r>
      <w:r>
        <w:tab/>
        <w:t>3.038e0</w:t>
      </w:r>
    </w:p>
    <w:p w:rsidR="000162AD" w:rsidRDefault="000162AD" w:rsidP="000162AD">
      <w:r>
        <w:t>134.3622</w:t>
      </w:r>
      <w:r>
        <w:tab/>
        <w:t>3.038e0</w:t>
      </w:r>
    </w:p>
    <w:p w:rsidR="000162AD" w:rsidRDefault="000162AD" w:rsidP="000162AD">
      <w:r>
        <w:t>134.3638</w:t>
      </w:r>
      <w:r>
        <w:tab/>
        <w:t>2.025e0</w:t>
      </w:r>
    </w:p>
    <w:p w:rsidR="000162AD" w:rsidRDefault="000162AD" w:rsidP="000162AD">
      <w:r>
        <w:t>134.3651</w:t>
      </w:r>
      <w:r>
        <w:tab/>
        <w:t>3.038e0</w:t>
      </w:r>
    </w:p>
    <w:p w:rsidR="000162AD" w:rsidRDefault="000162AD" w:rsidP="000162AD">
      <w:r>
        <w:t>134.3717</w:t>
      </w:r>
      <w:r>
        <w:tab/>
        <w:t>1.013e0</w:t>
      </w:r>
    </w:p>
    <w:p w:rsidR="000162AD" w:rsidRDefault="000162AD" w:rsidP="000162AD">
      <w:r>
        <w:t>134.3774</w:t>
      </w:r>
      <w:r>
        <w:tab/>
        <w:t>2.025e0</w:t>
      </w:r>
    </w:p>
    <w:p w:rsidR="000162AD" w:rsidRDefault="000162AD" w:rsidP="000162AD">
      <w:r>
        <w:lastRenderedPageBreak/>
        <w:t>134.3869</w:t>
      </w:r>
      <w:r>
        <w:tab/>
        <w:t>1.013e0</w:t>
      </w:r>
    </w:p>
    <w:p w:rsidR="000162AD" w:rsidRDefault="000162AD" w:rsidP="000162AD">
      <w:r>
        <w:t>134.3929</w:t>
      </w:r>
      <w:r>
        <w:tab/>
        <w:t>2.025e0</w:t>
      </w:r>
    </w:p>
    <w:p w:rsidR="000162AD" w:rsidRDefault="000162AD" w:rsidP="000162AD">
      <w:r>
        <w:t>134.3962</w:t>
      </w:r>
      <w:r>
        <w:tab/>
        <w:t>2.025e0</w:t>
      </w:r>
    </w:p>
    <w:p w:rsidR="000162AD" w:rsidRDefault="000162AD" w:rsidP="000162AD">
      <w:r>
        <w:t>134.3996</w:t>
      </w:r>
      <w:r>
        <w:tab/>
        <w:t>1.013e0</w:t>
      </w:r>
    </w:p>
    <w:p w:rsidR="000162AD" w:rsidRDefault="000162AD" w:rsidP="000162AD">
      <w:r>
        <w:t>134.4051</w:t>
      </w:r>
      <w:r>
        <w:tab/>
        <w:t>1.013e0</w:t>
      </w:r>
    </w:p>
    <w:p w:rsidR="000162AD" w:rsidRDefault="000162AD" w:rsidP="000162AD">
      <w:r>
        <w:t>134.4081</w:t>
      </w:r>
      <w:r>
        <w:tab/>
        <w:t>1.013e0</w:t>
      </w:r>
    </w:p>
    <w:p w:rsidR="000162AD" w:rsidRDefault="000162AD" w:rsidP="000162AD">
      <w:r>
        <w:t>134.4114</w:t>
      </w:r>
      <w:r>
        <w:tab/>
        <w:t>2.025e0</w:t>
      </w:r>
    </w:p>
    <w:p w:rsidR="000162AD" w:rsidRDefault="000162AD" w:rsidP="000162AD">
      <w:r>
        <w:t>134.4178</w:t>
      </w:r>
      <w:r>
        <w:tab/>
        <w:t>3.038e0</w:t>
      </w:r>
    </w:p>
    <w:p w:rsidR="000162AD" w:rsidRDefault="000162AD" w:rsidP="000162AD">
      <w:r>
        <w:t>134.4242</w:t>
      </w:r>
      <w:r>
        <w:tab/>
        <w:t>1.013e0</w:t>
      </w:r>
    </w:p>
    <w:p w:rsidR="000162AD" w:rsidRDefault="000162AD" w:rsidP="000162AD">
      <w:r>
        <w:t>134.4300</w:t>
      </w:r>
      <w:r>
        <w:tab/>
        <w:t>1.013e0</w:t>
      </w:r>
    </w:p>
    <w:p w:rsidR="000162AD" w:rsidRDefault="000162AD" w:rsidP="000162AD">
      <w:r>
        <w:t>134.4328</w:t>
      </w:r>
      <w:r>
        <w:tab/>
        <w:t>3.038e0</w:t>
      </w:r>
    </w:p>
    <w:p w:rsidR="000162AD" w:rsidRDefault="000162AD" w:rsidP="000162AD">
      <w:r>
        <w:t>134.4361</w:t>
      </w:r>
      <w:r>
        <w:tab/>
        <w:t>1.013e0</w:t>
      </w:r>
    </w:p>
    <w:p w:rsidR="000162AD" w:rsidRDefault="000162AD" w:rsidP="000162AD">
      <w:r>
        <w:t>134.4391</w:t>
      </w:r>
      <w:r>
        <w:tab/>
        <w:t>1.013e0</w:t>
      </w:r>
    </w:p>
    <w:p w:rsidR="000162AD" w:rsidRDefault="000162AD" w:rsidP="000162AD">
      <w:r>
        <w:t>134.4438</w:t>
      </w:r>
      <w:r>
        <w:tab/>
        <w:t>2.025e0</w:t>
      </w:r>
    </w:p>
    <w:p w:rsidR="000162AD" w:rsidRDefault="000162AD" w:rsidP="000162AD">
      <w:r>
        <w:t>134.4485</w:t>
      </w:r>
      <w:r>
        <w:tab/>
        <w:t>2.025e0</w:t>
      </w:r>
    </w:p>
    <w:p w:rsidR="000162AD" w:rsidRDefault="000162AD" w:rsidP="000162AD">
      <w:r>
        <w:t>134.4515</w:t>
      </w:r>
      <w:r>
        <w:tab/>
        <w:t>1.013e0</w:t>
      </w:r>
    </w:p>
    <w:p w:rsidR="000162AD" w:rsidRDefault="000162AD" w:rsidP="000162AD">
      <w:r>
        <w:t>134.4549</w:t>
      </w:r>
      <w:r>
        <w:tab/>
        <w:t>3.038e0</w:t>
      </w:r>
    </w:p>
    <w:p w:rsidR="000162AD" w:rsidRDefault="000162AD" w:rsidP="000162AD">
      <w:r>
        <w:t>134.4561</w:t>
      </w:r>
      <w:r>
        <w:tab/>
        <w:t>2.025e0</w:t>
      </w:r>
    </w:p>
    <w:p w:rsidR="000162AD" w:rsidRDefault="000162AD" w:rsidP="000162AD">
      <w:r>
        <w:t>134.4577</w:t>
      </w:r>
      <w:r>
        <w:tab/>
        <w:t>1.013e0</w:t>
      </w:r>
    </w:p>
    <w:p w:rsidR="000162AD" w:rsidRDefault="000162AD" w:rsidP="000162AD">
      <w:r>
        <w:lastRenderedPageBreak/>
        <w:t>134.4605</w:t>
      </w:r>
      <w:r>
        <w:tab/>
        <w:t>1.013e0</w:t>
      </w:r>
    </w:p>
    <w:p w:rsidR="000162AD" w:rsidRDefault="000162AD" w:rsidP="000162AD">
      <w:r>
        <w:t>134.4638</w:t>
      </w:r>
      <w:r>
        <w:tab/>
        <w:t>2.025e0</w:t>
      </w:r>
    </w:p>
    <w:p w:rsidR="000162AD" w:rsidRDefault="000162AD" w:rsidP="000162AD">
      <w:r>
        <w:t>134.4700</w:t>
      </w:r>
      <w:r>
        <w:tab/>
        <w:t>2.025e0</w:t>
      </w:r>
    </w:p>
    <w:p w:rsidR="000162AD" w:rsidRDefault="000162AD" w:rsidP="000162AD">
      <w:r>
        <w:t>134.4747</w:t>
      </w:r>
      <w:r>
        <w:tab/>
        <w:t>2.025e0</w:t>
      </w:r>
    </w:p>
    <w:p w:rsidR="000162AD" w:rsidRDefault="000162AD" w:rsidP="000162AD">
      <w:r>
        <w:t>134.4763</w:t>
      </w:r>
      <w:r>
        <w:tab/>
        <w:t>2.025e0</w:t>
      </w:r>
    </w:p>
    <w:p w:rsidR="000162AD" w:rsidRDefault="000162AD" w:rsidP="000162AD">
      <w:r>
        <w:t>134.4781</w:t>
      </w:r>
      <w:r>
        <w:tab/>
        <w:t>2.025e0</w:t>
      </w:r>
    </w:p>
    <w:p w:rsidR="000162AD" w:rsidRDefault="000162AD" w:rsidP="000162AD">
      <w:r>
        <w:t>134.4795</w:t>
      </w:r>
      <w:r>
        <w:tab/>
        <w:t>3.038e0</w:t>
      </w:r>
    </w:p>
    <w:p w:rsidR="000162AD" w:rsidRDefault="000162AD" w:rsidP="000162AD">
      <w:r>
        <w:t>134.4827</w:t>
      </w:r>
      <w:r>
        <w:tab/>
        <w:t>1.013e0</w:t>
      </w:r>
    </w:p>
    <w:p w:rsidR="000162AD" w:rsidRDefault="000162AD" w:rsidP="000162AD">
      <w:r>
        <w:t>134.4856</w:t>
      </w:r>
      <w:r>
        <w:tab/>
        <w:t>3.038e0</w:t>
      </w:r>
    </w:p>
    <w:p w:rsidR="000162AD" w:rsidRDefault="000162AD" w:rsidP="000162AD">
      <w:r>
        <w:t>134.4944</w:t>
      </w:r>
      <w:r>
        <w:tab/>
        <w:t>1.013e0</w:t>
      </w:r>
    </w:p>
    <w:p w:rsidR="000162AD" w:rsidRDefault="000162AD" w:rsidP="000162AD">
      <w:r>
        <w:t>134.5009</w:t>
      </w:r>
      <w:r>
        <w:tab/>
        <w:t>1.013e0</w:t>
      </w:r>
    </w:p>
    <w:p w:rsidR="000162AD" w:rsidRDefault="000162AD" w:rsidP="000162AD">
      <w:r>
        <w:t>134.5075</w:t>
      </w:r>
      <w:r>
        <w:tab/>
        <w:t>1.013e0</w:t>
      </w:r>
    </w:p>
    <w:p w:rsidR="000162AD" w:rsidRDefault="000162AD" w:rsidP="000162AD">
      <w:r>
        <w:t>134.5103</w:t>
      </w:r>
      <w:r>
        <w:tab/>
        <w:t>1.013e0</w:t>
      </w:r>
    </w:p>
    <w:p w:rsidR="000162AD" w:rsidRDefault="000162AD" w:rsidP="000162AD">
      <w:r>
        <w:t>134.5113</w:t>
      </w:r>
      <w:r>
        <w:tab/>
        <w:t>3.038e0</w:t>
      </w:r>
    </w:p>
    <w:p w:rsidR="000162AD" w:rsidRDefault="000162AD" w:rsidP="000162AD">
      <w:r>
        <w:t>134.5161</w:t>
      </w:r>
      <w:r>
        <w:tab/>
        <w:t>1.013e0</w:t>
      </w:r>
    </w:p>
    <w:p w:rsidR="000162AD" w:rsidRDefault="000162AD" w:rsidP="000162AD">
      <w:r>
        <w:t>134.5191</w:t>
      </w:r>
      <w:r>
        <w:tab/>
        <w:t>3.038e0</w:t>
      </w:r>
    </w:p>
    <w:p w:rsidR="000162AD" w:rsidRDefault="000162AD" w:rsidP="000162AD">
      <w:r>
        <w:t>134.5223</w:t>
      </w:r>
      <w:r>
        <w:tab/>
        <w:t>2.025e0</w:t>
      </w:r>
    </w:p>
    <w:p w:rsidR="000162AD" w:rsidRDefault="000162AD" w:rsidP="000162AD">
      <w:r>
        <w:t>134.5255</w:t>
      </w:r>
      <w:r>
        <w:tab/>
        <w:t>1.013e0</w:t>
      </w:r>
    </w:p>
    <w:p w:rsidR="000162AD" w:rsidRDefault="000162AD" w:rsidP="000162AD">
      <w:r>
        <w:t>134.5304</w:t>
      </w:r>
      <w:r>
        <w:tab/>
        <w:t>2.025e0</w:t>
      </w:r>
    </w:p>
    <w:p w:rsidR="000162AD" w:rsidRDefault="000162AD" w:rsidP="000162AD">
      <w:r>
        <w:lastRenderedPageBreak/>
        <w:t>134.5352</w:t>
      </w:r>
      <w:r>
        <w:tab/>
        <w:t>2.025e0</w:t>
      </w:r>
    </w:p>
    <w:p w:rsidR="000162AD" w:rsidRDefault="000162AD" w:rsidP="000162AD">
      <w:r>
        <w:t>134.5381</w:t>
      </w:r>
      <w:r>
        <w:tab/>
        <w:t>3.038e0</w:t>
      </w:r>
    </w:p>
    <w:p w:rsidR="000162AD" w:rsidRDefault="000162AD" w:rsidP="000162AD">
      <w:r>
        <w:t>134.5407</w:t>
      </w:r>
      <w:r>
        <w:tab/>
        <w:t>3.038e0</w:t>
      </w:r>
    </w:p>
    <w:p w:rsidR="000162AD" w:rsidRDefault="000162AD" w:rsidP="000162AD">
      <w:r>
        <w:t>134.5439</w:t>
      </w:r>
      <w:r>
        <w:tab/>
        <w:t>2.025e0</w:t>
      </w:r>
    </w:p>
    <w:p w:rsidR="000162AD" w:rsidRDefault="000162AD" w:rsidP="000162AD">
      <w:r>
        <w:t>134.5596</w:t>
      </w:r>
      <w:r>
        <w:tab/>
        <w:t>1.013e0</w:t>
      </w:r>
    </w:p>
    <w:p w:rsidR="000162AD" w:rsidRDefault="000162AD" w:rsidP="000162AD">
      <w:r>
        <w:t>134.5658</w:t>
      </w:r>
      <w:r>
        <w:tab/>
        <w:t>2.025e0</w:t>
      </w:r>
    </w:p>
    <w:p w:rsidR="000162AD" w:rsidRDefault="000162AD" w:rsidP="000162AD">
      <w:r>
        <w:t>134.5685</w:t>
      </w:r>
      <w:r>
        <w:tab/>
        <w:t>2.025e0</w:t>
      </w:r>
    </w:p>
    <w:p w:rsidR="000162AD" w:rsidRDefault="000162AD" w:rsidP="000162AD">
      <w:r>
        <w:t>134.5700</w:t>
      </w:r>
      <w:r>
        <w:tab/>
        <w:t>3.038e0</w:t>
      </w:r>
    </w:p>
    <w:p w:rsidR="000162AD" w:rsidRDefault="000162AD" w:rsidP="000162AD">
      <w:r>
        <w:t>134.5717</w:t>
      </w:r>
      <w:r>
        <w:tab/>
        <w:t>1.013e0</w:t>
      </w:r>
    </w:p>
    <w:p w:rsidR="000162AD" w:rsidRDefault="000162AD" w:rsidP="000162AD">
      <w:r>
        <w:t>134.5778</w:t>
      </w:r>
      <w:r>
        <w:tab/>
        <w:t>2.025e0</w:t>
      </w:r>
    </w:p>
    <w:p w:rsidR="000162AD" w:rsidRDefault="000162AD" w:rsidP="000162AD">
      <w:r>
        <w:t>134.5811</w:t>
      </w:r>
      <w:r>
        <w:tab/>
        <w:t>2.025e0</w:t>
      </w:r>
    </w:p>
    <w:p w:rsidR="000162AD" w:rsidRDefault="000162AD" w:rsidP="000162AD">
      <w:r>
        <w:t>134.5855</w:t>
      </w:r>
      <w:r>
        <w:tab/>
        <w:t>2.025e0</w:t>
      </w:r>
    </w:p>
    <w:p w:rsidR="000162AD" w:rsidRDefault="000162AD" w:rsidP="000162AD">
      <w:r>
        <w:t>134.5889</w:t>
      </w:r>
      <w:r>
        <w:tab/>
        <w:t>2.025e0</w:t>
      </w:r>
    </w:p>
    <w:p w:rsidR="000162AD" w:rsidRDefault="000162AD" w:rsidP="000162AD">
      <w:r>
        <w:t>134.5908</w:t>
      </w:r>
      <w:r>
        <w:tab/>
        <w:t>1.013e0</w:t>
      </w:r>
    </w:p>
    <w:p w:rsidR="000162AD" w:rsidRDefault="000162AD" w:rsidP="000162AD">
      <w:r>
        <w:t>134.5934</w:t>
      </w:r>
      <w:r>
        <w:tab/>
        <w:t>1.013e0</w:t>
      </w:r>
    </w:p>
    <w:p w:rsidR="000162AD" w:rsidRDefault="000162AD" w:rsidP="000162AD">
      <w:r>
        <w:t>134.5960</w:t>
      </w:r>
      <w:r>
        <w:tab/>
        <w:t>2.025e0</w:t>
      </w:r>
    </w:p>
    <w:p w:rsidR="000162AD" w:rsidRDefault="000162AD" w:rsidP="000162AD">
      <w:r>
        <w:t>134.5993</w:t>
      </w:r>
      <w:r>
        <w:tab/>
        <w:t>1.013e0</w:t>
      </w:r>
    </w:p>
    <w:p w:rsidR="000162AD" w:rsidRDefault="000162AD" w:rsidP="000162AD">
      <w:r>
        <w:t>134.6025</w:t>
      </w:r>
      <w:r>
        <w:tab/>
        <w:t>2.025e0</w:t>
      </w:r>
    </w:p>
    <w:p w:rsidR="000162AD" w:rsidRDefault="000162AD" w:rsidP="000162AD">
      <w:r>
        <w:t>134.6057</w:t>
      </w:r>
      <w:r>
        <w:tab/>
        <w:t>1.013e0</w:t>
      </w:r>
    </w:p>
    <w:p w:rsidR="000162AD" w:rsidRDefault="000162AD" w:rsidP="000162AD">
      <w:r>
        <w:lastRenderedPageBreak/>
        <w:t>134.6089</w:t>
      </w:r>
      <w:r>
        <w:tab/>
        <w:t>1.013e0</w:t>
      </w:r>
    </w:p>
    <w:p w:rsidR="000162AD" w:rsidRDefault="000162AD" w:rsidP="000162AD">
      <w:r>
        <w:t>134.6153</w:t>
      </w:r>
      <w:r>
        <w:tab/>
        <w:t>1.013e0</w:t>
      </w:r>
    </w:p>
    <w:p w:rsidR="000162AD" w:rsidRDefault="000162AD" w:rsidP="000162AD">
      <w:r>
        <w:t>134.6211</w:t>
      </w:r>
      <w:r>
        <w:tab/>
        <w:t>2.025e0</w:t>
      </w:r>
    </w:p>
    <w:p w:rsidR="000162AD" w:rsidRDefault="000162AD" w:rsidP="000162AD">
      <w:r>
        <w:t>134.6270</w:t>
      </w:r>
      <w:r>
        <w:tab/>
        <w:t>1.013e0</w:t>
      </w:r>
    </w:p>
    <w:p w:rsidR="000162AD" w:rsidRDefault="000162AD" w:rsidP="000162AD">
      <w:r>
        <w:t>134.6300</w:t>
      </w:r>
      <w:r>
        <w:tab/>
        <w:t>1.013e0</w:t>
      </w:r>
    </w:p>
    <w:p w:rsidR="000162AD" w:rsidRDefault="000162AD" w:rsidP="000162AD">
      <w:r>
        <w:t>134.6336</w:t>
      </w:r>
      <w:r>
        <w:tab/>
        <w:t>1.013e0</w:t>
      </w:r>
    </w:p>
    <w:p w:rsidR="000162AD" w:rsidRDefault="000162AD" w:rsidP="000162AD">
      <w:r>
        <w:t>134.6350</w:t>
      </w:r>
      <w:r>
        <w:tab/>
        <w:t>2.025e0</w:t>
      </w:r>
    </w:p>
    <w:p w:rsidR="000162AD" w:rsidRDefault="000162AD" w:rsidP="000162AD">
      <w:r>
        <w:t>134.6399</w:t>
      </w:r>
      <w:r>
        <w:tab/>
        <w:t>1.013e0</w:t>
      </w:r>
    </w:p>
    <w:p w:rsidR="000162AD" w:rsidRDefault="000162AD" w:rsidP="000162AD">
      <w:r>
        <w:t>134.6429</w:t>
      </w:r>
      <w:r>
        <w:tab/>
        <w:t>1.013e0</w:t>
      </w:r>
    </w:p>
    <w:p w:rsidR="000162AD" w:rsidRDefault="000162AD" w:rsidP="000162AD">
      <w:r>
        <w:t>134.6489</w:t>
      </w:r>
      <w:r>
        <w:tab/>
        <w:t>1.013e0</w:t>
      </w:r>
    </w:p>
    <w:p w:rsidR="000162AD" w:rsidRDefault="000162AD" w:rsidP="000162AD">
      <w:r>
        <w:t>134.6548</w:t>
      </w:r>
      <w:r>
        <w:tab/>
        <w:t>1.013e0</w:t>
      </w:r>
    </w:p>
    <w:p w:rsidR="000162AD" w:rsidRDefault="000162AD" w:rsidP="000162AD">
      <w:r>
        <w:t>134.6581</w:t>
      </w:r>
      <w:r>
        <w:tab/>
        <w:t>4.051e0</w:t>
      </w:r>
    </w:p>
    <w:p w:rsidR="000162AD" w:rsidRDefault="000162AD" w:rsidP="000162AD">
      <w:r>
        <w:t>134.6612</w:t>
      </w:r>
      <w:r>
        <w:tab/>
        <w:t>2.025e0</w:t>
      </w:r>
    </w:p>
    <w:p w:rsidR="000162AD" w:rsidRDefault="000162AD" w:rsidP="000162AD">
      <w:r>
        <w:t>134.6642</w:t>
      </w:r>
      <w:r>
        <w:tab/>
        <w:t>5.063e0</w:t>
      </w:r>
    </w:p>
    <w:p w:rsidR="000162AD" w:rsidRDefault="000162AD" w:rsidP="000162AD">
      <w:r>
        <w:t>134.6739</w:t>
      </w:r>
      <w:r>
        <w:tab/>
        <w:t>1.013e0</w:t>
      </w:r>
    </w:p>
    <w:p w:rsidR="000162AD" w:rsidRDefault="000162AD" w:rsidP="000162AD">
      <w:r>
        <w:t>134.6764</w:t>
      </w:r>
      <w:r>
        <w:tab/>
        <w:t>2.025e0</w:t>
      </w:r>
    </w:p>
    <w:p w:rsidR="000162AD" w:rsidRDefault="000162AD" w:rsidP="000162AD">
      <w:r>
        <w:t>134.6794</w:t>
      </w:r>
      <w:r>
        <w:tab/>
        <w:t>3.038e0</w:t>
      </w:r>
    </w:p>
    <w:p w:rsidR="000162AD" w:rsidRDefault="000162AD" w:rsidP="000162AD">
      <w:r>
        <w:t>134.6857</w:t>
      </w:r>
      <w:r>
        <w:tab/>
        <w:t>2.025e0</w:t>
      </w:r>
    </w:p>
    <w:p w:rsidR="000162AD" w:rsidRDefault="000162AD" w:rsidP="000162AD">
      <w:r>
        <w:t>134.6921</w:t>
      </w:r>
      <w:r>
        <w:tab/>
        <w:t>3.038e0</w:t>
      </w:r>
    </w:p>
    <w:p w:rsidR="000162AD" w:rsidRDefault="000162AD" w:rsidP="000162AD">
      <w:r>
        <w:lastRenderedPageBreak/>
        <w:t>134.7043</w:t>
      </w:r>
      <w:r>
        <w:tab/>
        <w:t>3.038e0</w:t>
      </w:r>
    </w:p>
    <w:p w:rsidR="000162AD" w:rsidRDefault="000162AD" w:rsidP="000162AD">
      <w:r>
        <w:t>134.7101</w:t>
      </w:r>
      <w:r>
        <w:tab/>
        <w:t>1.013e0</w:t>
      </w:r>
    </w:p>
    <w:p w:rsidR="000162AD" w:rsidRDefault="000162AD" w:rsidP="000162AD">
      <w:r>
        <w:t>134.7133</w:t>
      </w:r>
      <w:r>
        <w:tab/>
        <w:t>1.013e0</w:t>
      </w:r>
    </w:p>
    <w:p w:rsidR="000162AD" w:rsidRDefault="000162AD" w:rsidP="000162AD">
      <w:r>
        <w:t>134.7167</w:t>
      </w:r>
      <w:r>
        <w:tab/>
        <w:t>2.025e0</w:t>
      </w:r>
    </w:p>
    <w:p w:rsidR="000162AD" w:rsidRDefault="000162AD" w:rsidP="000162AD">
      <w:r>
        <w:t>134.7184</w:t>
      </w:r>
      <w:r>
        <w:tab/>
        <w:t>2.025e0</w:t>
      </w:r>
    </w:p>
    <w:p w:rsidR="000162AD" w:rsidRDefault="000162AD" w:rsidP="000162AD">
      <w:r>
        <w:t>134.7198</w:t>
      </w:r>
      <w:r>
        <w:tab/>
        <w:t>1.013e0</w:t>
      </w:r>
    </w:p>
    <w:p w:rsidR="000162AD" w:rsidRDefault="000162AD" w:rsidP="000162AD">
      <w:r>
        <w:t>134.7263</w:t>
      </w:r>
      <w:r>
        <w:tab/>
        <w:t>2.025e0</w:t>
      </w:r>
    </w:p>
    <w:p w:rsidR="000162AD" w:rsidRDefault="000162AD" w:rsidP="000162AD">
      <w:r>
        <w:t>134.7290</w:t>
      </w:r>
      <w:r>
        <w:tab/>
        <w:t>2.025e0</w:t>
      </w:r>
    </w:p>
    <w:p w:rsidR="000162AD" w:rsidRDefault="000162AD" w:rsidP="000162AD">
      <w:r>
        <w:t>134.7317</w:t>
      </w:r>
      <w:r>
        <w:tab/>
        <w:t>1.013e0</w:t>
      </w:r>
    </w:p>
    <w:p w:rsidR="000162AD" w:rsidRDefault="000162AD" w:rsidP="000162AD">
      <w:r>
        <w:t>134.7382</w:t>
      </w:r>
      <w:r>
        <w:tab/>
        <w:t>2.025e0</w:t>
      </w:r>
    </w:p>
    <w:p w:rsidR="000162AD" w:rsidRDefault="000162AD" w:rsidP="000162AD">
      <w:r>
        <w:t>134.7477</w:t>
      </w:r>
      <w:r>
        <w:tab/>
        <w:t>1.013e0</w:t>
      </w:r>
    </w:p>
    <w:p w:rsidR="000162AD" w:rsidRDefault="000162AD" w:rsidP="000162AD">
      <w:r>
        <w:t>134.7508</w:t>
      </w:r>
      <w:r>
        <w:tab/>
        <w:t>1.013e0</w:t>
      </w:r>
    </w:p>
    <w:p w:rsidR="000162AD" w:rsidRDefault="000162AD" w:rsidP="000162AD">
      <w:r>
        <w:t>134.7569</w:t>
      </w:r>
      <w:r>
        <w:tab/>
        <w:t>3.038e0</w:t>
      </w:r>
    </w:p>
    <w:p w:rsidR="000162AD" w:rsidRDefault="000162AD" w:rsidP="000162AD">
      <w:r>
        <w:t>134.7597</w:t>
      </w:r>
      <w:r>
        <w:tab/>
        <w:t>1.013e0</w:t>
      </w:r>
    </w:p>
    <w:p w:rsidR="000162AD" w:rsidRDefault="000162AD" w:rsidP="000162AD">
      <w:r>
        <w:t>134.7627</w:t>
      </w:r>
      <w:r>
        <w:tab/>
        <w:t>2.025e0</w:t>
      </w:r>
    </w:p>
    <w:p w:rsidR="000162AD" w:rsidRDefault="000162AD" w:rsidP="000162AD">
      <w:r>
        <w:t>134.7660</w:t>
      </w:r>
      <w:r>
        <w:tab/>
        <w:t>1.013e0</w:t>
      </w:r>
    </w:p>
    <w:p w:rsidR="000162AD" w:rsidRDefault="000162AD" w:rsidP="000162AD">
      <w:r>
        <w:t>134.7755</w:t>
      </w:r>
      <w:r>
        <w:tab/>
        <w:t>3.038e0</w:t>
      </w:r>
    </w:p>
    <w:p w:rsidR="000162AD" w:rsidRDefault="000162AD" w:rsidP="000162AD">
      <w:r>
        <w:t>134.7906</w:t>
      </w:r>
      <w:r>
        <w:tab/>
        <w:t>2.025e0</w:t>
      </w:r>
    </w:p>
    <w:p w:rsidR="000162AD" w:rsidRDefault="000162AD" w:rsidP="000162AD">
      <w:r>
        <w:t>134.7969</w:t>
      </w:r>
      <w:r>
        <w:tab/>
        <w:t>1.013e0</w:t>
      </w:r>
    </w:p>
    <w:p w:rsidR="000162AD" w:rsidRDefault="000162AD" w:rsidP="000162AD">
      <w:r>
        <w:lastRenderedPageBreak/>
        <w:t>134.7984</w:t>
      </w:r>
      <w:r>
        <w:tab/>
        <w:t>2.025e0</w:t>
      </w:r>
    </w:p>
    <w:p w:rsidR="000162AD" w:rsidRDefault="000162AD" w:rsidP="000162AD">
      <w:r>
        <w:t>134.7999</w:t>
      </w:r>
      <w:r>
        <w:tab/>
        <w:t>2.025e0</w:t>
      </w:r>
    </w:p>
    <w:p w:rsidR="000162AD" w:rsidRDefault="000162AD" w:rsidP="000162AD">
      <w:r>
        <w:t>134.8121</w:t>
      </w:r>
      <w:r>
        <w:tab/>
        <w:t>1.013e0</w:t>
      </w:r>
    </w:p>
    <w:p w:rsidR="000162AD" w:rsidRDefault="000162AD" w:rsidP="000162AD">
      <w:r>
        <w:t>134.8152</w:t>
      </w:r>
      <w:r>
        <w:tab/>
        <w:t>1.013e0</w:t>
      </w:r>
    </w:p>
    <w:p w:rsidR="000162AD" w:rsidRDefault="000162AD" w:rsidP="000162AD">
      <w:r>
        <w:t>134.8184</w:t>
      </w:r>
      <w:r>
        <w:tab/>
        <w:t>2.025e0</w:t>
      </w:r>
    </w:p>
    <w:p w:rsidR="000162AD" w:rsidRDefault="000162AD" w:rsidP="000162AD">
      <w:r>
        <w:t>134.8309</w:t>
      </w:r>
      <w:r>
        <w:tab/>
        <w:t>1.013e0</w:t>
      </w:r>
    </w:p>
    <w:p w:rsidR="000162AD" w:rsidRDefault="000162AD" w:rsidP="000162AD">
      <w:r>
        <w:t>134.8400</w:t>
      </w:r>
      <w:r>
        <w:tab/>
        <w:t>2.025e0</w:t>
      </w:r>
    </w:p>
    <w:p w:rsidR="000162AD" w:rsidRDefault="000162AD" w:rsidP="000162AD">
      <w:r>
        <w:t>134.8444</w:t>
      </w:r>
      <w:r>
        <w:tab/>
        <w:t>2.025e0</w:t>
      </w:r>
    </w:p>
    <w:p w:rsidR="000162AD" w:rsidRDefault="000162AD" w:rsidP="000162AD">
      <w:r>
        <w:t>134.8525</w:t>
      </w:r>
      <w:r>
        <w:tab/>
        <w:t>1.013e0</w:t>
      </w:r>
    </w:p>
    <w:p w:rsidR="000162AD" w:rsidRDefault="000162AD" w:rsidP="000162AD">
      <w:r>
        <w:t>134.8588</w:t>
      </w:r>
      <w:r>
        <w:tab/>
        <w:t>2.025e0</w:t>
      </w:r>
    </w:p>
    <w:p w:rsidR="000162AD" w:rsidRDefault="000162AD" w:rsidP="000162AD">
      <w:r>
        <w:t>134.8621</w:t>
      </w:r>
      <w:r>
        <w:tab/>
        <w:t>1.013e0</w:t>
      </w:r>
    </w:p>
    <w:p w:rsidR="000162AD" w:rsidRDefault="000162AD" w:rsidP="000162AD">
      <w:r>
        <w:t>134.8652</w:t>
      </w:r>
      <w:r>
        <w:tab/>
        <w:t>1.013e0</w:t>
      </w:r>
    </w:p>
    <w:p w:rsidR="000162AD" w:rsidRDefault="000162AD" w:rsidP="000162AD">
      <w:r>
        <w:t>134.8679</w:t>
      </w:r>
      <w:r>
        <w:tab/>
        <w:t>1.013e0</w:t>
      </w:r>
    </w:p>
    <w:p w:rsidR="000162AD" w:rsidRDefault="000162AD" w:rsidP="000162AD">
      <w:r>
        <w:t>134.8707</w:t>
      </w:r>
      <w:r>
        <w:tab/>
        <w:t>1.013e0</w:t>
      </w:r>
    </w:p>
    <w:p w:rsidR="000162AD" w:rsidRDefault="000162AD" w:rsidP="000162AD">
      <w:r>
        <w:t>134.8833</w:t>
      </w:r>
      <w:r>
        <w:tab/>
        <w:t>2.025e0</w:t>
      </w:r>
    </w:p>
    <w:p w:rsidR="000162AD" w:rsidRDefault="000162AD" w:rsidP="000162AD">
      <w:r>
        <w:t>134.8866</w:t>
      </w:r>
      <w:r>
        <w:tab/>
        <w:t>1.013e0</w:t>
      </w:r>
    </w:p>
    <w:p w:rsidR="000162AD" w:rsidRDefault="000162AD" w:rsidP="000162AD">
      <w:r>
        <w:t>134.8898</w:t>
      </w:r>
      <w:r>
        <w:tab/>
        <w:t>4.051e0</w:t>
      </w:r>
    </w:p>
    <w:p w:rsidR="000162AD" w:rsidRDefault="000162AD" w:rsidP="000162AD">
      <w:r>
        <w:t>134.9017</w:t>
      </w:r>
      <w:r>
        <w:tab/>
        <w:t>1.013e0</w:t>
      </w:r>
    </w:p>
    <w:p w:rsidR="000162AD" w:rsidRDefault="000162AD" w:rsidP="000162AD">
      <w:r>
        <w:t>134.9047</w:t>
      </w:r>
      <w:r>
        <w:tab/>
        <w:t>2.025e0</w:t>
      </w:r>
    </w:p>
    <w:p w:rsidR="000162AD" w:rsidRDefault="000162AD" w:rsidP="000162AD">
      <w:r>
        <w:lastRenderedPageBreak/>
        <w:t>134.9080</w:t>
      </w:r>
      <w:r>
        <w:tab/>
        <w:t>1.013e0</w:t>
      </w:r>
    </w:p>
    <w:p w:rsidR="000162AD" w:rsidRDefault="000162AD" w:rsidP="000162AD">
      <w:r>
        <w:t>134.9143</w:t>
      </w:r>
      <w:r>
        <w:tab/>
        <w:t>2.025e0</w:t>
      </w:r>
    </w:p>
    <w:p w:rsidR="000162AD" w:rsidRDefault="000162AD" w:rsidP="000162AD">
      <w:r>
        <w:t>134.9191</w:t>
      </w:r>
      <w:r>
        <w:tab/>
        <w:t>2.025e0</w:t>
      </w:r>
    </w:p>
    <w:p w:rsidR="000162AD" w:rsidRDefault="000162AD" w:rsidP="000162AD">
      <w:r>
        <w:t>134.9226</w:t>
      </w:r>
      <w:r>
        <w:tab/>
        <w:t>3.038e0</w:t>
      </w:r>
    </w:p>
    <w:p w:rsidR="000162AD" w:rsidRDefault="000162AD" w:rsidP="000162AD">
      <w:r>
        <w:t>134.9262</w:t>
      </w:r>
      <w:r>
        <w:tab/>
        <w:t>1.013e0</w:t>
      </w:r>
    </w:p>
    <w:p w:rsidR="000162AD" w:rsidRDefault="000162AD" w:rsidP="000162AD">
      <w:r>
        <w:t>134.9374</w:t>
      </w:r>
      <w:r>
        <w:tab/>
        <w:t>2.025e0</w:t>
      </w:r>
    </w:p>
    <w:p w:rsidR="000162AD" w:rsidRDefault="000162AD" w:rsidP="000162AD">
      <w:r>
        <w:t>134.9390</w:t>
      </w:r>
      <w:r>
        <w:tab/>
        <w:t>1.013e0</w:t>
      </w:r>
    </w:p>
    <w:p w:rsidR="000162AD" w:rsidRDefault="000162AD" w:rsidP="000162AD">
      <w:r>
        <w:t>134.9434</w:t>
      </w:r>
      <w:r>
        <w:tab/>
        <w:t>3.038e0</w:t>
      </w:r>
    </w:p>
    <w:p w:rsidR="000162AD" w:rsidRDefault="000162AD" w:rsidP="000162AD">
      <w:r>
        <w:t>134.9451</w:t>
      </w:r>
      <w:r>
        <w:tab/>
        <w:t>1.013e0</w:t>
      </w:r>
    </w:p>
    <w:p w:rsidR="000162AD" w:rsidRDefault="000162AD" w:rsidP="000162AD">
      <w:r>
        <w:t>134.9484</w:t>
      </w:r>
      <w:r>
        <w:tab/>
        <w:t>2.025e0</w:t>
      </w:r>
    </w:p>
    <w:p w:rsidR="000162AD" w:rsidRDefault="000162AD" w:rsidP="000162AD">
      <w:r>
        <w:t>134.9539</w:t>
      </w:r>
      <w:r>
        <w:tab/>
        <w:t>3.038e0</w:t>
      </w:r>
    </w:p>
    <w:p w:rsidR="000162AD" w:rsidRDefault="000162AD" w:rsidP="000162AD">
      <w:r>
        <w:t>134.9581</w:t>
      </w:r>
      <w:r>
        <w:tab/>
        <w:t>3.464e0</w:t>
      </w:r>
    </w:p>
    <w:p w:rsidR="000162AD" w:rsidRDefault="000162AD" w:rsidP="000162AD">
      <w:r>
        <w:t>134.9604</w:t>
      </w:r>
      <w:r>
        <w:tab/>
        <w:t>2.025e0</w:t>
      </w:r>
    </w:p>
    <w:p w:rsidR="000162AD" w:rsidRDefault="000162AD" w:rsidP="000162AD">
      <w:r>
        <w:t>134.9615</w:t>
      </w:r>
      <w:r>
        <w:tab/>
        <w:t>1.227e1</w:t>
      </w:r>
    </w:p>
    <w:p w:rsidR="000162AD" w:rsidRDefault="000162AD" w:rsidP="000162AD">
      <w:r>
        <w:t>134.9665</w:t>
      </w:r>
      <w:r>
        <w:tab/>
        <w:t>1.013e0</w:t>
      </w:r>
    </w:p>
    <w:p w:rsidR="000162AD" w:rsidRDefault="000162AD" w:rsidP="000162AD">
      <w:r>
        <w:t>134.9773</w:t>
      </w:r>
      <w:r>
        <w:tab/>
        <w:t>2.025e0</w:t>
      </w:r>
    </w:p>
    <w:p w:rsidR="000162AD" w:rsidRDefault="000162AD" w:rsidP="000162AD">
      <w:r>
        <w:t>134.9796</w:t>
      </w:r>
      <w:r>
        <w:tab/>
        <w:t>3.930e0</w:t>
      </w:r>
    </w:p>
    <w:p w:rsidR="000162AD" w:rsidRDefault="000162AD" w:rsidP="000162AD">
      <w:r>
        <w:t>134.9816</w:t>
      </w:r>
      <w:r>
        <w:tab/>
        <w:t>6.076e0</w:t>
      </w:r>
    </w:p>
    <w:p w:rsidR="000162AD" w:rsidRDefault="000162AD" w:rsidP="000162AD">
      <w:r>
        <w:t>134.9835</w:t>
      </w:r>
      <w:r>
        <w:tab/>
        <w:t>2.025e0</w:t>
      </w:r>
    </w:p>
    <w:p w:rsidR="000162AD" w:rsidRDefault="000162AD" w:rsidP="000162AD">
      <w:r>
        <w:lastRenderedPageBreak/>
        <w:t>134.9850</w:t>
      </w:r>
      <w:r>
        <w:tab/>
        <w:t>1.013e0</w:t>
      </w:r>
    </w:p>
    <w:p w:rsidR="000162AD" w:rsidRDefault="000162AD" w:rsidP="000162AD">
      <w:r>
        <w:t>134.9909</w:t>
      </w:r>
      <w:r>
        <w:tab/>
        <w:t>6.076e0</w:t>
      </w:r>
    </w:p>
    <w:p w:rsidR="000162AD" w:rsidRDefault="000162AD" w:rsidP="000162AD">
      <w:r>
        <w:t>134.9951</w:t>
      </w:r>
      <w:r>
        <w:tab/>
        <w:t>4.051e0</w:t>
      </w:r>
    </w:p>
    <w:p w:rsidR="000162AD" w:rsidRDefault="000162AD" w:rsidP="000162AD">
      <w:r>
        <w:t>135.0054</w:t>
      </w:r>
      <w:r>
        <w:tab/>
        <w:t>2.025e0</w:t>
      </w:r>
    </w:p>
    <w:p w:rsidR="000162AD" w:rsidRDefault="000162AD" w:rsidP="000162AD">
      <w:r>
        <w:t>135.0129</w:t>
      </w:r>
      <w:r>
        <w:tab/>
        <w:t>4.051e0</w:t>
      </w:r>
    </w:p>
    <w:p w:rsidR="000162AD" w:rsidRDefault="000162AD" w:rsidP="000162AD">
      <w:r>
        <w:t>135.0139</w:t>
      </w:r>
      <w:r>
        <w:tab/>
        <w:t>1.316e1</w:t>
      </w:r>
    </w:p>
    <w:p w:rsidR="000162AD" w:rsidRDefault="000162AD" w:rsidP="000162AD">
      <w:r>
        <w:t>135.0160</w:t>
      </w:r>
      <w:r>
        <w:tab/>
        <w:t>1.013e0</w:t>
      </w:r>
    </w:p>
    <w:p w:rsidR="000162AD" w:rsidRDefault="000162AD" w:rsidP="000162AD">
      <w:r>
        <w:t>135.0178</w:t>
      </w:r>
      <w:r>
        <w:tab/>
        <w:t>1.001e1</w:t>
      </w:r>
    </w:p>
    <w:p w:rsidR="000162AD" w:rsidRDefault="000162AD" w:rsidP="000162AD">
      <w:r>
        <w:t>135.0192</w:t>
      </w:r>
      <w:r>
        <w:tab/>
        <w:t>3.038e0</w:t>
      </w:r>
    </w:p>
    <w:p w:rsidR="000162AD" w:rsidRDefault="000162AD" w:rsidP="000162AD">
      <w:r>
        <w:t>135.0203</w:t>
      </w:r>
      <w:r>
        <w:tab/>
        <w:t>7.197e0</w:t>
      </w:r>
    </w:p>
    <w:p w:rsidR="000162AD" w:rsidRDefault="000162AD" w:rsidP="000162AD">
      <w:r>
        <w:t>135.0226</w:t>
      </w:r>
      <w:r>
        <w:tab/>
        <w:t>1.013e1</w:t>
      </w:r>
    </w:p>
    <w:p w:rsidR="000162AD" w:rsidRDefault="000162AD" w:rsidP="000162AD">
      <w:r>
        <w:t>135.0288</w:t>
      </w:r>
      <w:r>
        <w:tab/>
        <w:t>2.025e0</w:t>
      </w:r>
    </w:p>
    <w:p w:rsidR="000162AD" w:rsidRDefault="000162AD" w:rsidP="000162AD">
      <w:r>
        <w:t>135.0331</w:t>
      </w:r>
      <w:r>
        <w:tab/>
        <w:t>2.025e0</w:t>
      </w:r>
    </w:p>
    <w:p w:rsidR="000162AD" w:rsidRDefault="000162AD" w:rsidP="000162AD">
      <w:r>
        <w:t>135.0358</w:t>
      </w:r>
      <w:r>
        <w:tab/>
        <w:t>3.038e0</w:t>
      </w:r>
    </w:p>
    <w:p w:rsidR="000162AD" w:rsidRDefault="000162AD" w:rsidP="000162AD">
      <w:r>
        <w:t>135.0375</w:t>
      </w:r>
      <w:r>
        <w:tab/>
        <w:t>1.013e0</w:t>
      </w:r>
    </w:p>
    <w:p w:rsidR="000162AD" w:rsidRDefault="000162AD" w:rsidP="000162AD">
      <w:r>
        <w:t>135.0392</w:t>
      </w:r>
      <w:r>
        <w:tab/>
        <w:t>5.567e0</w:t>
      </w:r>
    </w:p>
    <w:p w:rsidR="000162AD" w:rsidRDefault="000162AD" w:rsidP="000162AD">
      <w:r>
        <w:t>135.0422</w:t>
      </w:r>
      <w:r>
        <w:tab/>
        <w:t>2.025e0</w:t>
      </w:r>
    </w:p>
    <w:p w:rsidR="000162AD" w:rsidRDefault="000162AD" w:rsidP="000162AD">
      <w:r>
        <w:t>135.0439</w:t>
      </w:r>
      <w:r>
        <w:tab/>
        <w:t>1.013e0</w:t>
      </w:r>
    </w:p>
    <w:p w:rsidR="000162AD" w:rsidRDefault="000162AD" w:rsidP="000162AD">
      <w:r>
        <w:t>135.0502</w:t>
      </w:r>
      <w:r>
        <w:tab/>
        <w:t>1.013e0</w:t>
      </w:r>
    </w:p>
    <w:p w:rsidR="000162AD" w:rsidRDefault="000162AD" w:rsidP="000162AD">
      <w:r>
        <w:lastRenderedPageBreak/>
        <w:t>135.0633</w:t>
      </w:r>
      <w:r>
        <w:tab/>
        <w:t>1.873e1</w:t>
      </w:r>
    </w:p>
    <w:p w:rsidR="000162AD" w:rsidRDefault="000162AD" w:rsidP="000162AD">
      <w:r>
        <w:t>135.0648</w:t>
      </w:r>
      <w:r>
        <w:tab/>
        <w:t>2.734e1</w:t>
      </w:r>
    </w:p>
    <w:p w:rsidR="000162AD" w:rsidRDefault="000162AD" w:rsidP="000162AD">
      <w:r>
        <w:t>135.0673</w:t>
      </w:r>
      <w:r>
        <w:tab/>
        <w:t>4.526e1</w:t>
      </w:r>
    </w:p>
    <w:p w:rsidR="000162AD" w:rsidRDefault="000162AD" w:rsidP="000162AD">
      <w:r>
        <w:t>135.0693</w:t>
      </w:r>
      <w:r>
        <w:tab/>
        <w:t>2.127e1</w:t>
      </w:r>
    </w:p>
    <w:p w:rsidR="000162AD" w:rsidRDefault="000162AD" w:rsidP="000162AD">
      <w:r>
        <w:t>135.0706</w:t>
      </w:r>
      <w:r>
        <w:tab/>
        <w:t>5.467e0</w:t>
      </w:r>
    </w:p>
    <w:p w:rsidR="000162AD" w:rsidRDefault="000162AD" w:rsidP="000162AD">
      <w:r>
        <w:t>135.0717</w:t>
      </w:r>
      <w:r>
        <w:tab/>
        <w:t>2.511e1</w:t>
      </w:r>
    </w:p>
    <w:p w:rsidR="000162AD" w:rsidRDefault="000162AD" w:rsidP="000162AD">
      <w:r>
        <w:t>135.0735</w:t>
      </w:r>
      <w:r>
        <w:tab/>
        <w:t>3.646e1</w:t>
      </w:r>
    </w:p>
    <w:p w:rsidR="000162AD" w:rsidRDefault="000162AD" w:rsidP="000162AD">
      <w:r>
        <w:t>135.0750</w:t>
      </w:r>
      <w:r>
        <w:tab/>
        <w:t>1.336e1</w:t>
      </w:r>
    </w:p>
    <w:p w:rsidR="000162AD" w:rsidRDefault="000162AD" w:rsidP="000162AD">
      <w:r>
        <w:t>135.0770</w:t>
      </w:r>
      <w:r>
        <w:tab/>
        <w:t>1.722e1</w:t>
      </w:r>
    </w:p>
    <w:p w:rsidR="000162AD" w:rsidRDefault="000162AD" w:rsidP="000162AD">
      <w:r>
        <w:t>135.0801</w:t>
      </w:r>
      <w:r>
        <w:tab/>
        <w:t>1.316e1</w:t>
      </w:r>
    </w:p>
    <w:p w:rsidR="000162AD" w:rsidRDefault="000162AD" w:rsidP="000162AD">
      <w:r>
        <w:t>135.0820</w:t>
      </w:r>
      <w:r>
        <w:tab/>
        <w:t>9.415e0</w:t>
      </w:r>
    </w:p>
    <w:p w:rsidR="000162AD" w:rsidRDefault="000162AD" w:rsidP="000162AD">
      <w:r>
        <w:t>135.0838</w:t>
      </w:r>
      <w:r>
        <w:tab/>
        <w:t>1.235e1</w:t>
      </w:r>
    </w:p>
    <w:p w:rsidR="000162AD" w:rsidRDefault="000162AD" w:rsidP="000162AD">
      <w:r>
        <w:t>135.0860</w:t>
      </w:r>
      <w:r>
        <w:tab/>
        <w:t>1.721e1</w:t>
      </w:r>
    </w:p>
    <w:p w:rsidR="000162AD" w:rsidRDefault="000162AD" w:rsidP="000162AD">
      <w:r>
        <w:t>135.0877</w:t>
      </w:r>
      <w:r>
        <w:tab/>
        <w:t>1.691e1</w:t>
      </w:r>
    </w:p>
    <w:p w:rsidR="000162AD" w:rsidRDefault="000162AD" w:rsidP="000162AD">
      <w:r>
        <w:t>135.0903</w:t>
      </w:r>
      <w:r>
        <w:tab/>
        <w:t>8.504e0</w:t>
      </w:r>
    </w:p>
    <w:p w:rsidR="000162AD" w:rsidRDefault="000162AD" w:rsidP="000162AD">
      <w:r>
        <w:t>135.0945</w:t>
      </w:r>
      <w:r>
        <w:tab/>
        <w:t>2.107e1</w:t>
      </w:r>
    </w:p>
    <w:p w:rsidR="000162AD" w:rsidRDefault="000162AD" w:rsidP="000162AD">
      <w:r>
        <w:t>135.1022</w:t>
      </w:r>
      <w:r>
        <w:tab/>
        <w:t>6.275e0</w:t>
      </w:r>
    </w:p>
    <w:p w:rsidR="000162AD" w:rsidRDefault="000162AD" w:rsidP="000162AD">
      <w:r>
        <w:t>135.1099</w:t>
      </w:r>
      <w:r>
        <w:tab/>
        <w:t>1.702e1</w:t>
      </w:r>
    </w:p>
    <w:p w:rsidR="000162AD" w:rsidRDefault="000162AD" w:rsidP="000162AD">
      <w:r>
        <w:t>135.1115</w:t>
      </w:r>
      <w:r>
        <w:tab/>
        <w:t>1.397e1</w:t>
      </w:r>
    </w:p>
    <w:p w:rsidR="000162AD" w:rsidRDefault="000162AD" w:rsidP="000162AD">
      <w:r>
        <w:lastRenderedPageBreak/>
        <w:t>135.1150</w:t>
      </w:r>
      <w:r>
        <w:tab/>
        <w:t>5.063e0</w:t>
      </w:r>
    </w:p>
    <w:p w:rsidR="000162AD" w:rsidRDefault="000162AD" w:rsidP="000162AD">
      <w:r>
        <w:t>135.1172</w:t>
      </w:r>
      <w:r>
        <w:tab/>
        <w:t>1.823e1</w:t>
      </w:r>
    </w:p>
    <w:p w:rsidR="000162AD" w:rsidRDefault="000162AD" w:rsidP="000162AD">
      <w:r>
        <w:t>135.1194</w:t>
      </w:r>
      <w:r>
        <w:tab/>
        <w:t>6.076e0</w:t>
      </w:r>
    </w:p>
    <w:p w:rsidR="000162AD" w:rsidRDefault="000162AD" w:rsidP="000162AD">
      <w:r>
        <w:t>135.1210</w:t>
      </w:r>
      <w:r>
        <w:tab/>
        <w:t>1.013e0</w:t>
      </w:r>
    </w:p>
    <w:p w:rsidR="000162AD" w:rsidRDefault="000162AD" w:rsidP="000162AD">
      <w:r>
        <w:t>135.1227</w:t>
      </w:r>
      <w:r>
        <w:tab/>
        <w:t>2.117e1</w:t>
      </w:r>
    </w:p>
    <w:p w:rsidR="000162AD" w:rsidRDefault="000162AD" w:rsidP="000162AD">
      <w:r>
        <w:t>135.1248</w:t>
      </w:r>
      <w:r>
        <w:tab/>
        <w:t>1.114e1</w:t>
      </w:r>
    </w:p>
    <w:p w:rsidR="000162AD" w:rsidRDefault="000162AD" w:rsidP="000162AD">
      <w:r>
        <w:t>135.1266</w:t>
      </w:r>
      <w:r>
        <w:tab/>
        <w:t>1.033e1</w:t>
      </w:r>
    </w:p>
    <w:p w:rsidR="000162AD" w:rsidRDefault="000162AD" w:rsidP="000162AD">
      <w:r>
        <w:t>135.1284</w:t>
      </w:r>
      <w:r>
        <w:tab/>
        <w:t>3.147e0</w:t>
      </w:r>
    </w:p>
    <w:p w:rsidR="000162AD" w:rsidRDefault="000162AD" w:rsidP="000162AD">
      <w:r>
        <w:t>135.1337</w:t>
      </w:r>
      <w:r>
        <w:tab/>
        <w:t>9.738e0</w:t>
      </w:r>
    </w:p>
    <w:p w:rsidR="000162AD" w:rsidRDefault="000162AD" w:rsidP="000162AD">
      <w:r>
        <w:t>135.1400</w:t>
      </w:r>
      <w:r>
        <w:tab/>
        <w:t>3.038e0</w:t>
      </w:r>
    </w:p>
    <w:p w:rsidR="000162AD" w:rsidRDefault="000162AD" w:rsidP="000162AD">
      <w:r>
        <w:t>135.1434</w:t>
      </w:r>
      <w:r>
        <w:tab/>
        <w:t>1.396e1</w:t>
      </w:r>
    </w:p>
    <w:p w:rsidR="000162AD" w:rsidRDefault="000162AD" w:rsidP="000162AD">
      <w:r>
        <w:t>135.1469</w:t>
      </w:r>
      <w:r>
        <w:tab/>
        <w:t>9.090e0</w:t>
      </w:r>
    </w:p>
    <w:p w:rsidR="000162AD" w:rsidRDefault="000162AD" w:rsidP="000162AD">
      <w:r>
        <w:t>135.1486</w:t>
      </w:r>
      <w:r>
        <w:tab/>
        <w:t>2.025e0</w:t>
      </w:r>
    </w:p>
    <w:p w:rsidR="000162AD" w:rsidRDefault="000162AD" w:rsidP="000162AD">
      <w:r>
        <w:t>135.1517</w:t>
      </w:r>
      <w:r>
        <w:tab/>
        <w:t>5.263e0</w:t>
      </w:r>
    </w:p>
    <w:p w:rsidR="000162AD" w:rsidRDefault="000162AD" w:rsidP="000162AD">
      <w:r>
        <w:t>135.1570</w:t>
      </w:r>
      <w:r>
        <w:tab/>
        <w:t>7.468e0</w:t>
      </w:r>
    </w:p>
    <w:p w:rsidR="000162AD" w:rsidRDefault="000162AD" w:rsidP="000162AD">
      <w:r>
        <w:t>135.1590</w:t>
      </w:r>
      <w:r>
        <w:tab/>
        <w:t>1.466e1</w:t>
      </w:r>
    </w:p>
    <w:p w:rsidR="000162AD" w:rsidRDefault="000162AD" w:rsidP="000162AD">
      <w:r>
        <w:t>135.1630</w:t>
      </w:r>
      <w:r>
        <w:tab/>
        <w:t>2.025e0</w:t>
      </w:r>
    </w:p>
    <w:p w:rsidR="000162AD" w:rsidRDefault="000162AD" w:rsidP="000162AD">
      <w:r>
        <w:t>135.1707</w:t>
      </w:r>
      <w:r>
        <w:tab/>
        <w:t>4.051e0</w:t>
      </w:r>
    </w:p>
    <w:p w:rsidR="000162AD" w:rsidRDefault="000162AD" w:rsidP="000162AD">
      <w:r>
        <w:t>135.1727</w:t>
      </w:r>
      <w:r>
        <w:tab/>
        <w:t>1.023e1</w:t>
      </w:r>
    </w:p>
    <w:p w:rsidR="000162AD" w:rsidRDefault="000162AD" w:rsidP="000162AD">
      <w:r>
        <w:lastRenderedPageBreak/>
        <w:t>135.1755</w:t>
      </w:r>
      <w:r>
        <w:tab/>
        <w:t>6.797e0</w:t>
      </w:r>
    </w:p>
    <w:p w:rsidR="000162AD" w:rsidRDefault="000162AD" w:rsidP="000162AD">
      <w:r>
        <w:t>135.1793</w:t>
      </w:r>
      <w:r>
        <w:tab/>
        <w:t>1.713e1</w:t>
      </w:r>
    </w:p>
    <w:p w:rsidR="000162AD" w:rsidRDefault="000162AD" w:rsidP="000162AD">
      <w:r>
        <w:t>135.1858</w:t>
      </w:r>
      <w:r>
        <w:tab/>
        <w:t>6.451e0</w:t>
      </w:r>
    </w:p>
    <w:p w:rsidR="000162AD" w:rsidRDefault="000162AD" w:rsidP="000162AD">
      <w:r>
        <w:t>135.1877</w:t>
      </w:r>
      <w:r>
        <w:tab/>
        <w:t>2.025e0</w:t>
      </w:r>
    </w:p>
    <w:p w:rsidR="000162AD" w:rsidRDefault="000162AD" w:rsidP="000162AD">
      <w:r>
        <w:t>135.1910</w:t>
      </w:r>
      <w:r>
        <w:tab/>
        <w:t>3.038e0</w:t>
      </w:r>
    </w:p>
    <w:p w:rsidR="000162AD" w:rsidRDefault="000162AD" w:rsidP="000162AD">
      <w:r>
        <w:t>135.1923</w:t>
      </w:r>
      <w:r>
        <w:tab/>
        <w:t>3.038e0</w:t>
      </w:r>
    </w:p>
    <w:p w:rsidR="000162AD" w:rsidRDefault="000162AD" w:rsidP="000162AD">
      <w:r>
        <w:t>135.1941</w:t>
      </w:r>
      <w:r>
        <w:tab/>
        <w:t>2.025e0</w:t>
      </w:r>
    </w:p>
    <w:p w:rsidR="000162AD" w:rsidRDefault="000162AD" w:rsidP="000162AD">
      <w:r>
        <w:t>135.1957</w:t>
      </w:r>
      <w:r>
        <w:tab/>
        <w:t>1.316e1</w:t>
      </w:r>
    </w:p>
    <w:p w:rsidR="000162AD" w:rsidRDefault="000162AD" w:rsidP="000162AD">
      <w:r>
        <w:t>135.1985</w:t>
      </w:r>
      <w:r>
        <w:tab/>
        <w:t>1.013e0</w:t>
      </w:r>
    </w:p>
    <w:p w:rsidR="000162AD" w:rsidRDefault="000162AD" w:rsidP="000162AD">
      <w:r>
        <w:t>135.2008</w:t>
      </w:r>
      <w:r>
        <w:tab/>
        <w:t>6.076e0</w:t>
      </w:r>
    </w:p>
    <w:p w:rsidR="000162AD" w:rsidRDefault="000162AD" w:rsidP="000162AD">
      <w:r>
        <w:t>135.2044</w:t>
      </w:r>
      <w:r>
        <w:tab/>
        <w:t>1.013e0</w:t>
      </w:r>
    </w:p>
    <w:p w:rsidR="000162AD" w:rsidRDefault="000162AD" w:rsidP="000162AD">
      <w:r>
        <w:t>135.2076</w:t>
      </w:r>
      <w:r>
        <w:tab/>
        <w:t>4.051e0</w:t>
      </w:r>
    </w:p>
    <w:p w:rsidR="000162AD" w:rsidRDefault="000162AD" w:rsidP="000162AD">
      <w:r>
        <w:t>135.2112</w:t>
      </w:r>
      <w:r>
        <w:tab/>
        <w:t>6.076e0</w:t>
      </w:r>
    </w:p>
    <w:p w:rsidR="000162AD" w:rsidRDefault="000162AD" w:rsidP="000162AD">
      <w:r>
        <w:t>135.2144</w:t>
      </w:r>
      <w:r>
        <w:tab/>
        <w:t>2.025e1</w:t>
      </w:r>
    </w:p>
    <w:p w:rsidR="000162AD" w:rsidRDefault="000162AD" w:rsidP="000162AD">
      <w:r>
        <w:t>135.2173</w:t>
      </w:r>
      <w:r>
        <w:tab/>
        <w:t>7.408e0</w:t>
      </w:r>
    </w:p>
    <w:p w:rsidR="000162AD" w:rsidRDefault="000162AD" w:rsidP="000162AD">
      <w:r>
        <w:t>135.2186</w:t>
      </w:r>
      <w:r>
        <w:tab/>
        <w:t>4.051e0</w:t>
      </w:r>
    </w:p>
    <w:p w:rsidR="000162AD" w:rsidRDefault="000162AD" w:rsidP="000162AD">
      <w:r>
        <w:t>135.2251</w:t>
      </w:r>
      <w:r>
        <w:tab/>
        <w:t>3.038e0</w:t>
      </w:r>
    </w:p>
    <w:p w:rsidR="000162AD" w:rsidRDefault="000162AD" w:rsidP="000162AD">
      <w:r>
        <w:t>135.2290</w:t>
      </w:r>
      <w:r>
        <w:tab/>
        <w:t>1.013e0</w:t>
      </w:r>
    </w:p>
    <w:p w:rsidR="000162AD" w:rsidRDefault="000162AD" w:rsidP="000162AD">
      <w:r>
        <w:t>135.2310</w:t>
      </w:r>
      <w:r>
        <w:tab/>
        <w:t>3.038e0</w:t>
      </w:r>
    </w:p>
    <w:p w:rsidR="000162AD" w:rsidRDefault="000162AD" w:rsidP="000162AD">
      <w:r>
        <w:lastRenderedPageBreak/>
        <w:t>135.2322</w:t>
      </w:r>
      <w:r>
        <w:tab/>
        <w:t>2.025e0</w:t>
      </w:r>
    </w:p>
    <w:p w:rsidR="000162AD" w:rsidRDefault="000162AD" w:rsidP="000162AD">
      <w:r>
        <w:t>135.2355</w:t>
      </w:r>
      <w:r>
        <w:tab/>
        <w:t>6.463e0</w:t>
      </w:r>
    </w:p>
    <w:p w:rsidR="000162AD" w:rsidRDefault="000162AD" w:rsidP="000162AD">
      <w:r>
        <w:t>135.2387</w:t>
      </w:r>
      <w:r>
        <w:tab/>
        <w:t>8.101e0</w:t>
      </w:r>
    </w:p>
    <w:p w:rsidR="000162AD" w:rsidRDefault="000162AD" w:rsidP="000162AD">
      <w:r>
        <w:t>135.2414</w:t>
      </w:r>
      <w:r>
        <w:tab/>
        <w:t>6.260e0</w:t>
      </w:r>
    </w:p>
    <w:p w:rsidR="000162AD" w:rsidRDefault="000162AD" w:rsidP="000162AD">
      <w:r>
        <w:t>135.2547</w:t>
      </w:r>
      <w:r>
        <w:tab/>
        <w:t>3.610e1</w:t>
      </w:r>
    </w:p>
    <w:p w:rsidR="000162AD" w:rsidRDefault="000162AD" w:rsidP="000162AD">
      <w:r>
        <w:t>135.2568</w:t>
      </w:r>
      <w:r>
        <w:tab/>
        <w:t>1.013e0</w:t>
      </w:r>
    </w:p>
    <w:p w:rsidR="000162AD" w:rsidRDefault="000162AD" w:rsidP="000162AD">
      <w:r>
        <w:t>135.2582</w:t>
      </w:r>
      <w:r>
        <w:tab/>
        <w:t>1.327e1</w:t>
      </w:r>
    </w:p>
    <w:p w:rsidR="000162AD" w:rsidRDefault="000162AD" w:rsidP="000162AD">
      <w:r>
        <w:t>135.2599</w:t>
      </w:r>
      <w:r>
        <w:tab/>
        <w:t>3.038e0</w:t>
      </w:r>
    </w:p>
    <w:p w:rsidR="000162AD" w:rsidRDefault="000162AD" w:rsidP="000162AD">
      <w:r>
        <w:t>135.2626</w:t>
      </w:r>
      <w:r>
        <w:tab/>
        <w:t>8.488e0</w:t>
      </w:r>
    </w:p>
    <w:p w:rsidR="000162AD" w:rsidRDefault="000162AD" w:rsidP="000162AD">
      <w:r>
        <w:t>135.2659</w:t>
      </w:r>
      <w:r>
        <w:tab/>
        <w:t>6.076e0</w:t>
      </w:r>
    </w:p>
    <w:p w:rsidR="000162AD" w:rsidRDefault="000162AD" w:rsidP="000162AD">
      <w:r>
        <w:t>135.2695</w:t>
      </w:r>
      <w:r>
        <w:tab/>
        <w:t>1.013e0</w:t>
      </w:r>
    </w:p>
    <w:p w:rsidR="000162AD" w:rsidRDefault="000162AD" w:rsidP="000162AD">
      <w:r>
        <w:t>135.2707</w:t>
      </w:r>
      <w:r>
        <w:tab/>
        <w:t>7.714e0</w:t>
      </w:r>
    </w:p>
    <w:p w:rsidR="000162AD" w:rsidRDefault="000162AD" w:rsidP="000162AD">
      <w:r>
        <w:t>135.2758</w:t>
      </w:r>
      <w:r>
        <w:tab/>
        <w:t>2.025e0</w:t>
      </w:r>
    </w:p>
    <w:p w:rsidR="000162AD" w:rsidRDefault="000162AD" w:rsidP="000162AD">
      <w:r>
        <w:t>135.2827</w:t>
      </w:r>
      <w:r>
        <w:tab/>
        <w:t>1.215e1</w:t>
      </w:r>
    </w:p>
    <w:p w:rsidR="000162AD" w:rsidRDefault="000162AD" w:rsidP="000162AD">
      <w:r>
        <w:t>135.2857</w:t>
      </w:r>
      <w:r>
        <w:tab/>
        <w:t>1.711e1</w:t>
      </w:r>
    </w:p>
    <w:p w:rsidR="000162AD" w:rsidRDefault="000162AD" w:rsidP="000162AD">
      <w:r>
        <w:t>135.2880</w:t>
      </w:r>
      <w:r>
        <w:tab/>
        <w:t>1.651e1</w:t>
      </w:r>
    </w:p>
    <w:p w:rsidR="000162AD" w:rsidRDefault="000162AD" w:rsidP="000162AD">
      <w:r>
        <w:t>135.2894</w:t>
      </w:r>
      <w:r>
        <w:tab/>
        <w:t>2.025e0</w:t>
      </w:r>
    </w:p>
    <w:p w:rsidR="000162AD" w:rsidRDefault="000162AD" w:rsidP="000162AD">
      <w:r>
        <w:t>135.2910</w:t>
      </w:r>
      <w:r>
        <w:tab/>
        <w:t>3.038e0</w:t>
      </w:r>
    </w:p>
    <w:p w:rsidR="000162AD" w:rsidRDefault="000162AD" w:rsidP="000162AD">
      <w:r>
        <w:t>135.2942</w:t>
      </w:r>
      <w:r>
        <w:tab/>
        <w:t>1.013e0</w:t>
      </w:r>
    </w:p>
    <w:p w:rsidR="000162AD" w:rsidRDefault="000162AD" w:rsidP="000162AD">
      <w:r>
        <w:lastRenderedPageBreak/>
        <w:t>135.2962</w:t>
      </w:r>
      <w:r>
        <w:tab/>
        <w:t>1.454e1</w:t>
      </w:r>
    </w:p>
    <w:p w:rsidR="000162AD" w:rsidRDefault="000162AD" w:rsidP="000162AD">
      <w:r>
        <w:t>135.3037</w:t>
      </w:r>
      <w:r>
        <w:tab/>
        <w:t>3.563e0</w:t>
      </w:r>
    </w:p>
    <w:p w:rsidR="000162AD" w:rsidRDefault="000162AD" w:rsidP="000162AD">
      <w:r>
        <w:t>135.3049</w:t>
      </w:r>
      <w:r>
        <w:tab/>
        <w:t>8.101e0</w:t>
      </w:r>
    </w:p>
    <w:p w:rsidR="000162AD" w:rsidRDefault="000162AD" w:rsidP="000162AD">
      <w:r>
        <w:t>135.3070</w:t>
      </w:r>
      <w:r>
        <w:tab/>
        <w:t>1.013e0</w:t>
      </w:r>
    </w:p>
    <w:p w:rsidR="000162AD" w:rsidRDefault="000162AD" w:rsidP="000162AD">
      <w:r>
        <w:t>135.3097</w:t>
      </w:r>
      <w:r>
        <w:tab/>
        <w:t>3.038e0</w:t>
      </w:r>
    </w:p>
    <w:p w:rsidR="000162AD" w:rsidRDefault="000162AD" w:rsidP="000162AD">
      <w:r>
        <w:t>135.3110</w:t>
      </w:r>
      <w:r>
        <w:tab/>
        <w:t>3.038e0</w:t>
      </w:r>
    </w:p>
    <w:p w:rsidR="000162AD" w:rsidRDefault="000162AD" w:rsidP="000162AD">
      <w:r>
        <w:t>135.3125</w:t>
      </w:r>
      <w:r>
        <w:tab/>
        <w:t>3.038e0</w:t>
      </w:r>
    </w:p>
    <w:p w:rsidR="000162AD" w:rsidRDefault="000162AD" w:rsidP="000162AD">
      <w:r>
        <w:t>135.3157</w:t>
      </w:r>
      <w:r>
        <w:tab/>
        <w:t>3.038e0</w:t>
      </w:r>
    </w:p>
    <w:p w:rsidR="000162AD" w:rsidRDefault="000162AD" w:rsidP="000162AD">
      <w:r>
        <w:t>135.3189</w:t>
      </w:r>
      <w:r>
        <w:tab/>
        <w:t>1.013e0</w:t>
      </w:r>
    </w:p>
    <w:p w:rsidR="000162AD" w:rsidRDefault="000162AD" w:rsidP="000162AD">
      <w:r>
        <w:t>135.3204</w:t>
      </w:r>
      <w:r>
        <w:tab/>
        <w:t>4.355e0</w:t>
      </w:r>
    </w:p>
    <w:p w:rsidR="000162AD" w:rsidRDefault="000162AD" w:rsidP="000162AD">
      <w:r>
        <w:t>135.3224</w:t>
      </w:r>
      <w:r>
        <w:tab/>
        <w:t>1.041e1</w:t>
      </w:r>
    </w:p>
    <w:p w:rsidR="000162AD" w:rsidRDefault="000162AD" w:rsidP="000162AD">
      <w:r>
        <w:t>135.3244</w:t>
      </w:r>
      <w:r>
        <w:tab/>
        <w:t>2.712e1</w:t>
      </w:r>
    </w:p>
    <w:p w:rsidR="000162AD" w:rsidRDefault="000162AD" w:rsidP="000162AD">
      <w:r>
        <w:t>135.3272</w:t>
      </w:r>
      <w:r>
        <w:tab/>
        <w:t>3.038e0</w:t>
      </w:r>
    </w:p>
    <w:p w:rsidR="000162AD" w:rsidRDefault="000162AD" w:rsidP="000162AD">
      <w:r>
        <w:t>135.3282</w:t>
      </w:r>
      <w:r>
        <w:tab/>
        <w:t>1.013e0</w:t>
      </w:r>
    </w:p>
    <w:p w:rsidR="000162AD" w:rsidRDefault="000162AD" w:rsidP="000162AD">
      <w:r>
        <w:t>135.3347</w:t>
      </w:r>
      <w:r>
        <w:tab/>
        <w:t>1.013e0</w:t>
      </w:r>
    </w:p>
    <w:p w:rsidR="000162AD" w:rsidRDefault="000162AD" w:rsidP="000162AD">
      <w:r>
        <w:t>135.3361</w:t>
      </w:r>
      <w:r>
        <w:tab/>
        <w:t>2.604e1</w:t>
      </w:r>
    </w:p>
    <w:p w:rsidR="000162AD" w:rsidRDefault="000162AD" w:rsidP="000162AD">
      <w:r>
        <w:t>135.3404</w:t>
      </w:r>
      <w:r>
        <w:tab/>
        <w:t>2.025e0</w:t>
      </w:r>
    </w:p>
    <w:p w:rsidR="000162AD" w:rsidRDefault="000162AD" w:rsidP="000162AD">
      <w:r>
        <w:t>135.3445</w:t>
      </w:r>
      <w:r>
        <w:tab/>
        <w:t>3.038e0</w:t>
      </w:r>
    </w:p>
    <w:p w:rsidR="000162AD" w:rsidRDefault="000162AD" w:rsidP="000162AD">
      <w:r>
        <w:t>135.3482</w:t>
      </w:r>
      <w:r>
        <w:tab/>
        <w:t>3.038e0</w:t>
      </w:r>
    </w:p>
    <w:p w:rsidR="000162AD" w:rsidRDefault="000162AD" w:rsidP="000162AD">
      <w:r>
        <w:lastRenderedPageBreak/>
        <w:t>135.3498</w:t>
      </w:r>
      <w:r>
        <w:tab/>
        <w:t>1.013e0</w:t>
      </w:r>
    </w:p>
    <w:p w:rsidR="000162AD" w:rsidRDefault="000162AD" w:rsidP="000162AD">
      <w:r>
        <w:t>135.3539</w:t>
      </w:r>
      <w:r>
        <w:tab/>
        <w:t>9.723e0</w:t>
      </w:r>
    </w:p>
    <w:p w:rsidR="000162AD" w:rsidRDefault="000162AD" w:rsidP="000162AD">
      <w:r>
        <w:t>135.3567</w:t>
      </w:r>
      <w:r>
        <w:tab/>
        <w:t>1.617e1</w:t>
      </w:r>
    </w:p>
    <w:p w:rsidR="000162AD" w:rsidRDefault="000162AD" w:rsidP="000162AD">
      <w:r>
        <w:t>135.3595</w:t>
      </w:r>
      <w:r>
        <w:tab/>
        <w:t>1.646e1</w:t>
      </w:r>
    </w:p>
    <w:p w:rsidR="000162AD" w:rsidRDefault="000162AD" w:rsidP="000162AD">
      <w:r>
        <w:t>135.3654</w:t>
      </w:r>
      <w:r>
        <w:tab/>
        <w:t>1.013e0</w:t>
      </w:r>
    </w:p>
    <w:p w:rsidR="000162AD" w:rsidRDefault="000162AD" w:rsidP="000162AD">
      <w:r>
        <w:t>135.3683</w:t>
      </w:r>
      <w:r>
        <w:tab/>
        <w:t>2.025e0</w:t>
      </w:r>
    </w:p>
    <w:p w:rsidR="000162AD" w:rsidRDefault="000162AD" w:rsidP="000162AD">
      <w:r>
        <w:t>135.3719</w:t>
      </w:r>
      <w:r>
        <w:tab/>
        <w:t>1.661e1</w:t>
      </w:r>
    </w:p>
    <w:p w:rsidR="000162AD" w:rsidRDefault="000162AD" w:rsidP="000162AD">
      <w:r>
        <w:t>135.3746</w:t>
      </w:r>
      <w:r>
        <w:tab/>
        <w:t>1.013e0</w:t>
      </w:r>
    </w:p>
    <w:p w:rsidR="000162AD" w:rsidRDefault="000162AD" w:rsidP="000162AD">
      <w:r>
        <w:t>135.3773</w:t>
      </w:r>
      <w:r>
        <w:tab/>
        <w:t>7.089e0</w:t>
      </w:r>
    </w:p>
    <w:p w:rsidR="000162AD" w:rsidRDefault="000162AD" w:rsidP="000162AD">
      <w:r>
        <w:t>135.3806</w:t>
      </w:r>
      <w:r>
        <w:tab/>
        <w:t>1.723e1</w:t>
      </w:r>
    </w:p>
    <w:p w:rsidR="000162AD" w:rsidRDefault="000162AD" w:rsidP="000162AD">
      <w:r>
        <w:t>135.3859</w:t>
      </w:r>
      <w:r>
        <w:tab/>
        <w:t>1.204e1</w:t>
      </w:r>
    </w:p>
    <w:p w:rsidR="000162AD" w:rsidRDefault="000162AD" w:rsidP="000162AD">
      <w:r>
        <w:t>135.3870</w:t>
      </w:r>
      <w:r>
        <w:tab/>
        <w:t>8.624e0</w:t>
      </w:r>
    </w:p>
    <w:p w:rsidR="000162AD" w:rsidRDefault="000162AD" w:rsidP="000162AD">
      <w:r>
        <w:t>135.3889</w:t>
      </w:r>
      <w:r>
        <w:tab/>
        <w:t>1.528e1</w:t>
      </w:r>
    </w:p>
    <w:p w:rsidR="000162AD" w:rsidRDefault="000162AD" w:rsidP="000162AD">
      <w:r>
        <w:t>135.3904</w:t>
      </w:r>
      <w:r>
        <w:tab/>
        <w:t>3.038e0</w:t>
      </w:r>
    </w:p>
    <w:p w:rsidR="000162AD" w:rsidRDefault="000162AD" w:rsidP="000162AD">
      <w:r>
        <w:t>135.3935</w:t>
      </w:r>
      <w:r>
        <w:tab/>
        <w:t>2.025e0</w:t>
      </w:r>
    </w:p>
    <w:p w:rsidR="000162AD" w:rsidRDefault="000162AD" w:rsidP="000162AD">
      <w:r>
        <w:t>135.3976</w:t>
      </w:r>
      <w:r>
        <w:tab/>
        <w:t>2.025e0</w:t>
      </w:r>
    </w:p>
    <w:p w:rsidR="000162AD" w:rsidRDefault="000162AD" w:rsidP="000162AD">
      <w:r>
        <w:t>135.3990</w:t>
      </w:r>
      <w:r>
        <w:tab/>
        <w:t>1.013e0</w:t>
      </w:r>
    </w:p>
    <w:p w:rsidR="000162AD" w:rsidRDefault="000162AD" w:rsidP="000162AD">
      <w:r>
        <w:t>135.4024</w:t>
      </w:r>
      <w:r>
        <w:tab/>
        <w:t>2.025e0</w:t>
      </w:r>
    </w:p>
    <w:p w:rsidR="000162AD" w:rsidRDefault="000162AD" w:rsidP="000162AD">
      <w:r>
        <w:t>135.4054</w:t>
      </w:r>
      <w:r>
        <w:tab/>
        <w:t>1.013e0</w:t>
      </w:r>
    </w:p>
    <w:p w:rsidR="000162AD" w:rsidRDefault="000162AD" w:rsidP="000162AD">
      <w:r>
        <w:lastRenderedPageBreak/>
        <w:t>135.4088</w:t>
      </w:r>
      <w:r>
        <w:tab/>
        <w:t>1.013e0</w:t>
      </w:r>
    </w:p>
    <w:p w:rsidR="000162AD" w:rsidRDefault="000162AD" w:rsidP="000162AD">
      <w:r>
        <w:t>135.4105</w:t>
      </w:r>
      <w:r>
        <w:tab/>
        <w:t>1.347e1</w:t>
      </w:r>
    </w:p>
    <w:p w:rsidR="000162AD" w:rsidRDefault="000162AD" w:rsidP="000162AD">
      <w:r>
        <w:t>135.4127</w:t>
      </w:r>
      <w:r>
        <w:tab/>
        <w:t>3.038e0</w:t>
      </w:r>
    </w:p>
    <w:p w:rsidR="000162AD" w:rsidRDefault="000162AD" w:rsidP="000162AD">
      <w:r>
        <w:t>135.4151</w:t>
      </w:r>
      <w:r>
        <w:tab/>
        <w:t>1.013e0</w:t>
      </w:r>
    </w:p>
    <w:p w:rsidR="000162AD" w:rsidRDefault="000162AD" w:rsidP="000162AD">
      <w:r>
        <w:t>135.4184</w:t>
      </w:r>
      <w:r>
        <w:tab/>
        <w:t>1.013e0</w:t>
      </w:r>
    </w:p>
    <w:p w:rsidR="000162AD" w:rsidRDefault="000162AD" w:rsidP="000162AD">
      <w:r>
        <w:t>135.4194</w:t>
      </w:r>
      <w:r>
        <w:tab/>
        <w:t>4.707e1</w:t>
      </w:r>
    </w:p>
    <w:p w:rsidR="000162AD" w:rsidRDefault="000162AD" w:rsidP="000162AD">
      <w:r>
        <w:t>135.4211</w:t>
      </w:r>
      <w:r>
        <w:tab/>
        <w:t>4.051e0</w:t>
      </w:r>
    </w:p>
    <w:p w:rsidR="000162AD" w:rsidRDefault="000162AD" w:rsidP="000162AD">
      <w:r>
        <w:t>135.4240</w:t>
      </w:r>
      <w:r>
        <w:tab/>
        <w:t>3.735e0</w:t>
      </w:r>
    </w:p>
    <w:p w:rsidR="000162AD" w:rsidRDefault="000162AD" w:rsidP="000162AD">
      <w:r>
        <w:t>135.4265</w:t>
      </w:r>
      <w:r>
        <w:tab/>
        <w:t>2.025e0</w:t>
      </w:r>
    </w:p>
    <w:p w:rsidR="000162AD" w:rsidRDefault="000162AD" w:rsidP="000162AD">
      <w:r>
        <w:t>135.4303</w:t>
      </w:r>
      <w:r>
        <w:tab/>
        <w:t>1.013e0</w:t>
      </w:r>
    </w:p>
    <w:p w:rsidR="000162AD" w:rsidRDefault="000162AD" w:rsidP="000162AD">
      <w:r>
        <w:t>135.4314</w:t>
      </w:r>
      <w:r>
        <w:tab/>
        <w:t>5.063e0</w:t>
      </w:r>
    </w:p>
    <w:p w:rsidR="000162AD" w:rsidRDefault="000162AD" w:rsidP="000162AD">
      <w:r>
        <w:t>135.4365</w:t>
      </w:r>
      <w:r>
        <w:tab/>
        <w:t>2.025e0</w:t>
      </w:r>
    </w:p>
    <w:p w:rsidR="000162AD" w:rsidRDefault="000162AD" w:rsidP="000162AD">
      <w:r>
        <w:t>135.4417</w:t>
      </w:r>
      <w:r>
        <w:tab/>
        <w:t>1.497e1</w:t>
      </w:r>
    </w:p>
    <w:p w:rsidR="000162AD" w:rsidRDefault="000162AD" w:rsidP="000162AD">
      <w:r>
        <w:t>135.4460</w:t>
      </w:r>
      <w:r>
        <w:tab/>
        <w:t>6.076e0</w:t>
      </w:r>
    </w:p>
    <w:p w:rsidR="000162AD" w:rsidRDefault="000162AD" w:rsidP="000162AD">
      <w:r>
        <w:t>135.4482</w:t>
      </w:r>
      <w:r>
        <w:tab/>
        <w:t>1.722e1</w:t>
      </w:r>
    </w:p>
    <w:p w:rsidR="000162AD" w:rsidRDefault="000162AD" w:rsidP="000162AD">
      <w:r>
        <w:t>135.4542</w:t>
      </w:r>
      <w:r>
        <w:tab/>
        <w:t>6.076e0</w:t>
      </w:r>
    </w:p>
    <w:p w:rsidR="000162AD" w:rsidRDefault="000162AD" w:rsidP="000162AD">
      <w:r>
        <w:t>135.4553</w:t>
      </w:r>
      <w:r>
        <w:tab/>
        <w:t>6.584e0</w:t>
      </w:r>
    </w:p>
    <w:p w:rsidR="000162AD" w:rsidRDefault="000162AD" w:rsidP="000162AD">
      <w:r>
        <w:t>135.4574</w:t>
      </w:r>
      <w:r>
        <w:tab/>
        <w:t>5.063e0</w:t>
      </w:r>
    </w:p>
    <w:p w:rsidR="000162AD" w:rsidRDefault="000162AD" w:rsidP="000162AD">
      <w:r>
        <w:t>135.4611</w:t>
      </w:r>
      <w:r>
        <w:tab/>
        <w:t>1.013e0</w:t>
      </w:r>
    </w:p>
    <w:p w:rsidR="000162AD" w:rsidRDefault="000162AD" w:rsidP="000162AD">
      <w:r>
        <w:lastRenderedPageBreak/>
        <w:t>135.4623</w:t>
      </w:r>
      <w:r>
        <w:tab/>
        <w:t>1.842e1</w:t>
      </w:r>
    </w:p>
    <w:p w:rsidR="000162AD" w:rsidRDefault="000162AD" w:rsidP="000162AD">
      <w:r>
        <w:t>135.4679</w:t>
      </w:r>
      <w:r>
        <w:tab/>
        <w:t>4.051e0</w:t>
      </w:r>
    </w:p>
    <w:p w:rsidR="000162AD" w:rsidRDefault="000162AD" w:rsidP="000162AD">
      <w:r>
        <w:t>135.4707</w:t>
      </w:r>
      <w:r>
        <w:tab/>
        <w:t>5.057e0</w:t>
      </w:r>
    </w:p>
    <w:p w:rsidR="000162AD" w:rsidRDefault="000162AD" w:rsidP="000162AD">
      <w:r>
        <w:t>135.4736</w:t>
      </w:r>
      <w:r>
        <w:tab/>
        <w:t>9.114e0</w:t>
      </w:r>
    </w:p>
    <w:p w:rsidR="000162AD" w:rsidRDefault="000162AD" w:rsidP="000162AD">
      <w:r>
        <w:t>135.4769</w:t>
      </w:r>
      <w:r>
        <w:tab/>
        <w:t>1.013e0</w:t>
      </w:r>
    </w:p>
    <w:p w:rsidR="000162AD" w:rsidRDefault="000162AD" w:rsidP="000162AD">
      <w:r>
        <w:t>135.4797</w:t>
      </w:r>
      <w:r>
        <w:tab/>
        <w:t>2.025e0</w:t>
      </w:r>
    </w:p>
    <w:p w:rsidR="000162AD" w:rsidRDefault="000162AD" w:rsidP="000162AD">
      <w:r>
        <w:t>135.4812</w:t>
      </w:r>
      <w:r>
        <w:tab/>
        <w:t>2.025e0</w:t>
      </w:r>
    </w:p>
    <w:p w:rsidR="000162AD" w:rsidRDefault="000162AD" w:rsidP="000162AD">
      <w:r>
        <w:t>135.4825</w:t>
      </w:r>
      <w:r>
        <w:tab/>
        <w:t>2.025e0</w:t>
      </w:r>
    </w:p>
    <w:p w:rsidR="000162AD" w:rsidRDefault="000162AD" w:rsidP="000162AD">
      <w:r>
        <w:t>135.4858</w:t>
      </w:r>
      <w:r>
        <w:tab/>
        <w:t>1.013e0</w:t>
      </w:r>
    </w:p>
    <w:p w:rsidR="000162AD" w:rsidRDefault="000162AD" w:rsidP="000162AD">
      <w:r>
        <w:t>135.4896</w:t>
      </w:r>
      <w:r>
        <w:tab/>
        <w:t>2.036e1</w:t>
      </w:r>
    </w:p>
    <w:p w:rsidR="000162AD" w:rsidRDefault="000162AD" w:rsidP="000162AD">
      <w:r>
        <w:t>135.4918</w:t>
      </w:r>
      <w:r>
        <w:tab/>
        <w:t>2.380e1</w:t>
      </w:r>
    </w:p>
    <w:p w:rsidR="000162AD" w:rsidRDefault="000162AD" w:rsidP="000162AD">
      <w:r>
        <w:t>135.4950</w:t>
      </w:r>
      <w:r>
        <w:tab/>
        <w:t>2.025e0</w:t>
      </w:r>
    </w:p>
    <w:p w:rsidR="000162AD" w:rsidRDefault="000162AD" w:rsidP="000162AD">
      <w:r>
        <w:t>135.4976</w:t>
      </w:r>
      <w:r>
        <w:tab/>
        <w:t>8.206e0</w:t>
      </w:r>
    </w:p>
    <w:p w:rsidR="000162AD" w:rsidRDefault="000162AD" w:rsidP="000162AD">
      <w:r>
        <w:t>135.4990</w:t>
      </w:r>
      <w:r>
        <w:tab/>
        <w:t>7.089e0</w:t>
      </w:r>
    </w:p>
    <w:p w:rsidR="000162AD" w:rsidRDefault="000162AD" w:rsidP="000162AD">
      <w:r>
        <w:t>135.5046</w:t>
      </w:r>
      <w:r>
        <w:tab/>
        <w:t>2.025e0</w:t>
      </w:r>
    </w:p>
    <w:p w:rsidR="000162AD" w:rsidRDefault="000162AD" w:rsidP="000162AD">
      <w:r>
        <w:t>135.5074</w:t>
      </w:r>
      <w:r>
        <w:tab/>
        <w:t>5.063e0</w:t>
      </w:r>
    </w:p>
    <w:p w:rsidR="000162AD" w:rsidRDefault="000162AD" w:rsidP="000162AD">
      <w:r>
        <w:t>135.5141</w:t>
      </w:r>
      <w:r>
        <w:tab/>
        <w:t>1.824e1</w:t>
      </w:r>
    </w:p>
    <w:p w:rsidR="000162AD" w:rsidRDefault="000162AD" w:rsidP="000162AD">
      <w:r>
        <w:t>135.5168</w:t>
      </w:r>
      <w:r>
        <w:tab/>
        <w:t>3.038e0</w:t>
      </w:r>
    </w:p>
    <w:p w:rsidR="000162AD" w:rsidRDefault="000162AD" w:rsidP="000162AD">
      <w:r>
        <w:t>135.5183</w:t>
      </w:r>
      <w:r>
        <w:tab/>
        <w:t>9.421e0</w:t>
      </w:r>
    </w:p>
    <w:p w:rsidR="000162AD" w:rsidRDefault="000162AD" w:rsidP="000162AD">
      <w:r>
        <w:lastRenderedPageBreak/>
        <w:t>135.5264</w:t>
      </w:r>
      <w:r>
        <w:tab/>
        <w:t>1.013e0</w:t>
      </w:r>
    </w:p>
    <w:p w:rsidR="000162AD" w:rsidRDefault="000162AD" w:rsidP="000162AD">
      <w:r>
        <w:t>135.5295</w:t>
      </w:r>
      <w:r>
        <w:tab/>
        <w:t>1.013e0</w:t>
      </w:r>
    </w:p>
    <w:p w:rsidR="000162AD" w:rsidRDefault="000162AD" w:rsidP="000162AD">
      <w:r>
        <w:t>135.5306</w:t>
      </w:r>
      <w:r>
        <w:tab/>
        <w:t>1.114e1</w:t>
      </w:r>
    </w:p>
    <w:p w:rsidR="000162AD" w:rsidRDefault="000162AD" w:rsidP="000162AD">
      <w:r>
        <w:t>135.5332</w:t>
      </w:r>
      <w:r>
        <w:tab/>
        <w:t>2.228e1</w:t>
      </w:r>
    </w:p>
    <w:p w:rsidR="000162AD" w:rsidRDefault="000162AD" w:rsidP="000162AD">
      <w:r>
        <w:t>135.5361</w:t>
      </w:r>
      <w:r>
        <w:tab/>
        <w:t>1.296e1</w:t>
      </w:r>
    </w:p>
    <w:p w:rsidR="000162AD" w:rsidRDefault="000162AD" w:rsidP="000162AD">
      <w:r>
        <w:t>135.5381</w:t>
      </w:r>
      <w:r>
        <w:tab/>
        <w:t>1.013e0</w:t>
      </w:r>
    </w:p>
    <w:p w:rsidR="000162AD" w:rsidRDefault="000162AD" w:rsidP="000162AD">
      <w:r>
        <w:t>135.5396</w:t>
      </w:r>
      <w:r>
        <w:tab/>
        <w:t>1.256e1</w:t>
      </w:r>
    </w:p>
    <w:p w:rsidR="000162AD" w:rsidRDefault="000162AD" w:rsidP="000162AD">
      <w:r>
        <w:t>135.5446</w:t>
      </w:r>
      <w:r>
        <w:tab/>
        <w:t>2.025e0</w:t>
      </w:r>
    </w:p>
    <w:p w:rsidR="000162AD" w:rsidRDefault="000162AD" w:rsidP="000162AD">
      <w:r>
        <w:t>135.5464</w:t>
      </w:r>
      <w:r>
        <w:tab/>
        <w:t>1.276e1</w:t>
      </w:r>
    </w:p>
    <w:p w:rsidR="000162AD" w:rsidRDefault="000162AD" w:rsidP="000162AD">
      <w:r>
        <w:t>135.5498</w:t>
      </w:r>
      <w:r>
        <w:tab/>
        <w:t>3.038e0</w:t>
      </w:r>
    </w:p>
    <w:p w:rsidR="000162AD" w:rsidRDefault="000162AD" w:rsidP="000162AD">
      <w:r>
        <w:t>135.5525</w:t>
      </w:r>
      <w:r>
        <w:tab/>
        <w:t>2.032e0</w:t>
      </w:r>
    </w:p>
    <w:p w:rsidR="000162AD" w:rsidRDefault="000162AD" w:rsidP="000162AD">
      <w:r>
        <w:t>135.5542</w:t>
      </w:r>
      <w:r>
        <w:tab/>
        <w:t>1.013e0</w:t>
      </w:r>
    </w:p>
    <w:p w:rsidR="000162AD" w:rsidRDefault="000162AD" w:rsidP="000162AD">
      <w:r>
        <w:t>135.5590</w:t>
      </w:r>
      <w:r>
        <w:tab/>
        <w:t>2.127e1</w:t>
      </w:r>
    </w:p>
    <w:p w:rsidR="000162AD" w:rsidRDefault="000162AD" w:rsidP="000162AD">
      <w:r>
        <w:t>135.5665</w:t>
      </w:r>
      <w:r>
        <w:tab/>
        <w:t>1.114e1</w:t>
      </w:r>
    </w:p>
    <w:p w:rsidR="000162AD" w:rsidRDefault="000162AD" w:rsidP="000162AD">
      <w:r>
        <w:t>135.5694</w:t>
      </w:r>
      <w:r>
        <w:tab/>
        <w:t>5.063e0</w:t>
      </w:r>
    </w:p>
    <w:p w:rsidR="000162AD" w:rsidRDefault="000162AD" w:rsidP="000162AD">
      <w:r>
        <w:t>135.5708</w:t>
      </w:r>
      <w:r>
        <w:tab/>
        <w:t>1.135e1</w:t>
      </w:r>
    </w:p>
    <w:p w:rsidR="000162AD" w:rsidRDefault="000162AD" w:rsidP="000162AD">
      <w:r>
        <w:t>135.5726</w:t>
      </w:r>
      <w:r>
        <w:tab/>
        <w:t>1.480e1</w:t>
      </w:r>
    </w:p>
    <w:p w:rsidR="000162AD" w:rsidRDefault="000162AD" w:rsidP="000162AD">
      <w:r>
        <w:t>135.5757</w:t>
      </w:r>
      <w:r>
        <w:tab/>
        <w:t>1.013e0</w:t>
      </w:r>
    </w:p>
    <w:p w:rsidR="000162AD" w:rsidRDefault="000162AD" w:rsidP="000162AD">
      <w:r>
        <w:t>135.5774</w:t>
      </w:r>
      <w:r>
        <w:tab/>
        <w:t>9.114e0</w:t>
      </w:r>
    </w:p>
    <w:p w:rsidR="000162AD" w:rsidRDefault="000162AD" w:rsidP="000162AD">
      <w:r>
        <w:lastRenderedPageBreak/>
        <w:t>135.5789</w:t>
      </w:r>
      <w:r>
        <w:tab/>
        <w:t>3.038e0</w:t>
      </w:r>
    </w:p>
    <w:p w:rsidR="000162AD" w:rsidRDefault="000162AD" w:rsidP="000162AD">
      <w:r>
        <w:t>135.5816</w:t>
      </w:r>
      <w:r>
        <w:tab/>
        <w:t>1.459e1</w:t>
      </w:r>
    </w:p>
    <w:p w:rsidR="000162AD" w:rsidRDefault="000162AD" w:rsidP="000162AD">
      <w:r>
        <w:t>135.5866</w:t>
      </w:r>
      <w:r>
        <w:tab/>
        <w:t>3.963e0</w:t>
      </w:r>
    </w:p>
    <w:p w:rsidR="000162AD" w:rsidRDefault="000162AD" w:rsidP="000162AD">
      <w:r>
        <w:t>135.5881</w:t>
      </w:r>
      <w:r>
        <w:tab/>
        <w:t>5.761e0</w:t>
      </w:r>
    </w:p>
    <w:p w:rsidR="000162AD" w:rsidRDefault="000162AD" w:rsidP="000162AD">
      <w:r>
        <w:t>135.5909</w:t>
      </w:r>
      <w:r>
        <w:tab/>
        <w:t>2.025e0</w:t>
      </w:r>
    </w:p>
    <w:p w:rsidR="000162AD" w:rsidRDefault="000162AD" w:rsidP="000162AD">
      <w:r>
        <w:t>135.5949</w:t>
      </w:r>
      <w:r>
        <w:tab/>
        <w:t>1.574e1</w:t>
      </w:r>
    </w:p>
    <w:p w:rsidR="000162AD" w:rsidRDefault="000162AD" w:rsidP="000162AD">
      <w:r>
        <w:t>135.5988</w:t>
      </w:r>
      <w:r>
        <w:tab/>
        <w:t>2.025e0</w:t>
      </w:r>
    </w:p>
    <w:p w:rsidR="000162AD" w:rsidRDefault="000162AD" w:rsidP="000162AD">
      <w:r>
        <w:t>135.6010</w:t>
      </w:r>
      <w:r>
        <w:tab/>
        <w:t>3.038e0</w:t>
      </w:r>
    </w:p>
    <w:p w:rsidR="000162AD" w:rsidRDefault="000162AD" w:rsidP="000162AD">
      <w:r>
        <w:t>135.6036</w:t>
      </w:r>
      <w:r>
        <w:tab/>
        <w:t>2.025e0</w:t>
      </w:r>
    </w:p>
    <w:p w:rsidR="000162AD" w:rsidRDefault="000162AD" w:rsidP="000162AD">
      <w:r>
        <w:t>135.6072</w:t>
      </w:r>
      <w:r>
        <w:tab/>
        <w:t>1.217e1</w:t>
      </w:r>
    </w:p>
    <w:p w:rsidR="000162AD" w:rsidRDefault="000162AD" w:rsidP="000162AD">
      <w:r>
        <w:t>135.6085</w:t>
      </w:r>
      <w:r>
        <w:tab/>
        <w:t>7.108e0</w:t>
      </w:r>
    </w:p>
    <w:p w:rsidR="000162AD" w:rsidRDefault="000162AD" w:rsidP="000162AD">
      <w:r>
        <w:t>135.6096</w:t>
      </w:r>
      <w:r>
        <w:tab/>
        <w:t>2.025e0</w:t>
      </w:r>
    </w:p>
    <w:p w:rsidR="000162AD" w:rsidRDefault="000162AD" w:rsidP="000162AD">
      <w:r>
        <w:t>135.6134</w:t>
      </w:r>
      <w:r>
        <w:tab/>
        <w:t>1.246e1</w:t>
      </w:r>
    </w:p>
    <w:p w:rsidR="000162AD" w:rsidRDefault="000162AD" w:rsidP="000162AD">
      <w:r>
        <w:t>135.6173</w:t>
      </w:r>
      <w:r>
        <w:tab/>
        <w:t>1.961e1</w:t>
      </w:r>
    </w:p>
    <w:p w:rsidR="000162AD" w:rsidRDefault="000162AD" w:rsidP="000162AD">
      <w:r>
        <w:t>135.6218</w:t>
      </w:r>
      <w:r>
        <w:tab/>
        <w:t>2.025e0</w:t>
      </w:r>
    </w:p>
    <w:p w:rsidR="000162AD" w:rsidRDefault="000162AD" w:rsidP="000162AD">
      <w:r>
        <w:t>135.6232</w:t>
      </w:r>
      <w:r>
        <w:tab/>
        <w:t>2.025e0</w:t>
      </w:r>
    </w:p>
    <w:p w:rsidR="000162AD" w:rsidRDefault="000162AD" w:rsidP="000162AD">
      <w:r>
        <w:t>135.6250</w:t>
      </w:r>
      <w:r>
        <w:tab/>
        <w:t>4.051e0</w:t>
      </w:r>
    </w:p>
    <w:p w:rsidR="000162AD" w:rsidRDefault="000162AD" w:rsidP="000162AD">
      <w:r>
        <w:t>135.6273</w:t>
      </w:r>
      <w:r>
        <w:tab/>
        <w:t>7.069e0</w:t>
      </w:r>
    </w:p>
    <w:p w:rsidR="000162AD" w:rsidRDefault="000162AD" w:rsidP="000162AD">
      <w:r>
        <w:t>135.6315</w:t>
      </w:r>
      <w:r>
        <w:tab/>
        <w:t>1.013e0</w:t>
      </w:r>
    </w:p>
    <w:p w:rsidR="000162AD" w:rsidRDefault="000162AD" w:rsidP="000162AD">
      <w:r>
        <w:lastRenderedPageBreak/>
        <w:t>135.6365</w:t>
      </w:r>
      <w:r>
        <w:tab/>
        <w:t>6.076e0</w:t>
      </w:r>
    </w:p>
    <w:p w:rsidR="000162AD" w:rsidRDefault="000162AD" w:rsidP="000162AD">
      <w:r>
        <w:t>135.6412</w:t>
      </w:r>
      <w:r>
        <w:tab/>
        <w:t>1.946e1</w:t>
      </w:r>
    </w:p>
    <w:p w:rsidR="000162AD" w:rsidRDefault="000162AD" w:rsidP="000162AD">
      <w:r>
        <w:t>135.6472</w:t>
      </w:r>
      <w:r>
        <w:tab/>
        <w:t>6.076e0</w:t>
      </w:r>
    </w:p>
    <w:p w:rsidR="000162AD" w:rsidRDefault="000162AD" w:rsidP="000162AD">
      <w:r>
        <w:t>135.6497</w:t>
      </w:r>
      <w:r>
        <w:tab/>
        <w:t>1.013e0</w:t>
      </w:r>
    </w:p>
    <w:p w:rsidR="000162AD" w:rsidRDefault="000162AD" w:rsidP="000162AD">
      <w:r>
        <w:t>135.6508</w:t>
      </w:r>
      <w:r>
        <w:tab/>
        <w:t>4.051e0</w:t>
      </w:r>
    </w:p>
    <w:p w:rsidR="000162AD" w:rsidRDefault="000162AD" w:rsidP="000162AD">
      <w:r>
        <w:t>135.6530</w:t>
      </w:r>
      <w:r>
        <w:tab/>
        <w:t>2.025e0</w:t>
      </w:r>
    </w:p>
    <w:p w:rsidR="000162AD" w:rsidRDefault="000162AD" w:rsidP="000162AD">
      <w:r>
        <w:t>135.6576</w:t>
      </w:r>
      <w:r>
        <w:tab/>
        <w:t>1.037e1</w:t>
      </w:r>
    </w:p>
    <w:p w:rsidR="000162AD" w:rsidRDefault="000162AD" w:rsidP="000162AD">
      <w:r>
        <w:t>135.6591</w:t>
      </w:r>
      <w:r>
        <w:tab/>
        <w:t>1.418e1</w:t>
      </w:r>
    </w:p>
    <w:p w:rsidR="000162AD" w:rsidRDefault="000162AD" w:rsidP="000162AD">
      <w:r>
        <w:t>135.6623</w:t>
      </w:r>
      <w:r>
        <w:tab/>
        <w:t>1.013e0</w:t>
      </w:r>
    </w:p>
    <w:p w:rsidR="000162AD" w:rsidRDefault="000162AD" w:rsidP="000162AD">
      <w:r>
        <w:t>135.6657</w:t>
      </w:r>
      <w:r>
        <w:tab/>
        <w:t>1.013e0</w:t>
      </w:r>
    </w:p>
    <w:p w:rsidR="000162AD" w:rsidRDefault="000162AD" w:rsidP="000162AD">
      <w:r>
        <w:t>135.6673</w:t>
      </w:r>
      <w:r>
        <w:tab/>
        <w:t>2.025e0</w:t>
      </w:r>
    </w:p>
    <w:p w:rsidR="000162AD" w:rsidRDefault="000162AD" w:rsidP="000162AD">
      <w:r>
        <w:t>135.6688</w:t>
      </w:r>
      <w:r>
        <w:tab/>
        <w:t>1.337e1</w:t>
      </w:r>
    </w:p>
    <w:p w:rsidR="000162AD" w:rsidRDefault="000162AD" w:rsidP="000162AD">
      <w:r>
        <w:t>135.6698</w:t>
      </w:r>
      <w:r>
        <w:tab/>
        <w:t>1.236e1</w:t>
      </w:r>
    </w:p>
    <w:p w:rsidR="000162AD" w:rsidRDefault="000162AD" w:rsidP="000162AD">
      <w:r>
        <w:t>135.6715</w:t>
      </w:r>
      <w:r>
        <w:tab/>
        <w:t>1.060e1</w:t>
      </w:r>
    </w:p>
    <w:p w:rsidR="000162AD" w:rsidRDefault="000162AD" w:rsidP="000162AD">
      <w:r>
        <w:t>135.6739</w:t>
      </w:r>
      <w:r>
        <w:tab/>
        <w:t>2.870e0</w:t>
      </w:r>
    </w:p>
    <w:p w:rsidR="000162AD" w:rsidRDefault="000162AD" w:rsidP="000162AD">
      <w:r>
        <w:t>135.6839</w:t>
      </w:r>
      <w:r>
        <w:tab/>
        <w:t>1.013e0</w:t>
      </w:r>
    </w:p>
    <w:p w:rsidR="000162AD" w:rsidRDefault="000162AD" w:rsidP="000162AD">
      <w:r>
        <w:t>135.6853</w:t>
      </w:r>
      <w:r>
        <w:tab/>
        <w:t>1.367e1</w:t>
      </w:r>
    </w:p>
    <w:p w:rsidR="000162AD" w:rsidRDefault="000162AD" w:rsidP="000162AD">
      <w:r>
        <w:t>135.6879</w:t>
      </w:r>
      <w:r>
        <w:tab/>
        <w:t>5.231e0</w:t>
      </w:r>
    </w:p>
    <w:p w:rsidR="000162AD" w:rsidRDefault="000162AD" w:rsidP="000162AD">
      <w:r>
        <w:t>135.6921</w:t>
      </w:r>
      <w:r>
        <w:tab/>
        <w:t>5.063e0</w:t>
      </w:r>
    </w:p>
    <w:p w:rsidR="000162AD" w:rsidRDefault="000162AD" w:rsidP="000162AD">
      <w:r>
        <w:lastRenderedPageBreak/>
        <w:t>135.6956</w:t>
      </w:r>
      <w:r>
        <w:tab/>
        <w:t>7.030e0</w:t>
      </w:r>
    </w:p>
    <w:p w:rsidR="000162AD" w:rsidRDefault="000162AD" w:rsidP="000162AD">
      <w:r>
        <w:t>135.6967</w:t>
      </w:r>
      <w:r>
        <w:tab/>
        <w:t>1.013e0</w:t>
      </w:r>
    </w:p>
    <w:p w:rsidR="000162AD" w:rsidRDefault="000162AD" w:rsidP="000162AD">
      <w:r>
        <w:t>135.6998</w:t>
      </w:r>
      <w:r>
        <w:tab/>
        <w:t>3.038e0</w:t>
      </w:r>
    </w:p>
    <w:p w:rsidR="000162AD" w:rsidRDefault="000162AD" w:rsidP="000162AD">
      <w:r>
        <w:t>135.7026</w:t>
      </w:r>
      <w:r>
        <w:tab/>
        <w:t>8.101e0</w:t>
      </w:r>
    </w:p>
    <w:p w:rsidR="000162AD" w:rsidRDefault="000162AD" w:rsidP="000162AD">
      <w:r>
        <w:t>135.7053</w:t>
      </w:r>
      <w:r>
        <w:tab/>
        <w:t>2.025e0</w:t>
      </w:r>
    </w:p>
    <w:p w:rsidR="000162AD" w:rsidRDefault="000162AD" w:rsidP="000162AD">
      <w:r>
        <w:t>135.7095</w:t>
      </w:r>
      <w:r>
        <w:tab/>
        <w:t>5.515e0</w:t>
      </w:r>
    </w:p>
    <w:p w:rsidR="000162AD" w:rsidRDefault="000162AD" w:rsidP="000162AD">
      <w:r>
        <w:t>135.7133</w:t>
      </w:r>
      <w:r>
        <w:tab/>
        <w:t>2.025e0</w:t>
      </w:r>
    </w:p>
    <w:p w:rsidR="000162AD" w:rsidRDefault="000162AD" w:rsidP="000162AD">
      <w:r>
        <w:t>135.7225</w:t>
      </w:r>
      <w:r>
        <w:tab/>
        <w:t>6.076e0</w:t>
      </w:r>
    </w:p>
    <w:p w:rsidR="000162AD" w:rsidRDefault="000162AD" w:rsidP="000162AD">
      <w:r>
        <w:t>135.7246</w:t>
      </w:r>
      <w:r>
        <w:tab/>
        <w:t>2.025e0</w:t>
      </w:r>
    </w:p>
    <w:p w:rsidR="000162AD" w:rsidRDefault="000162AD" w:rsidP="000162AD">
      <w:r>
        <w:t>135.7319</w:t>
      </w:r>
      <w:r>
        <w:tab/>
        <w:t>7.089e0</w:t>
      </w:r>
    </w:p>
    <w:p w:rsidR="000162AD" w:rsidRDefault="000162AD" w:rsidP="000162AD">
      <w:r>
        <w:t>135.7350</w:t>
      </w:r>
      <w:r>
        <w:tab/>
        <w:t>6.838e0</w:t>
      </w:r>
    </w:p>
    <w:p w:rsidR="000162AD" w:rsidRDefault="000162AD" w:rsidP="000162AD">
      <w:r>
        <w:t>135.7361</w:t>
      </w:r>
      <w:r>
        <w:tab/>
        <w:t>1.013e0</w:t>
      </w:r>
    </w:p>
    <w:p w:rsidR="000162AD" w:rsidRDefault="000162AD" w:rsidP="000162AD">
      <w:r>
        <w:t>135.7402</w:t>
      </w:r>
      <w:r>
        <w:tab/>
        <w:t>3.398e0</w:t>
      </w:r>
    </w:p>
    <w:p w:rsidR="000162AD" w:rsidRDefault="000162AD" w:rsidP="000162AD">
      <w:r>
        <w:t>135.7429</w:t>
      </w:r>
      <w:r>
        <w:tab/>
        <w:t>2.025e0</w:t>
      </w:r>
    </w:p>
    <w:p w:rsidR="000162AD" w:rsidRDefault="000162AD" w:rsidP="000162AD">
      <w:r>
        <w:t>135.7460</w:t>
      </w:r>
      <w:r>
        <w:tab/>
        <w:t>2.025e0</w:t>
      </w:r>
    </w:p>
    <w:p w:rsidR="000162AD" w:rsidRDefault="000162AD" w:rsidP="000162AD">
      <w:r>
        <w:t>135.7528</w:t>
      </w:r>
      <w:r>
        <w:tab/>
        <w:t>9.073e0</w:t>
      </w:r>
    </w:p>
    <w:p w:rsidR="000162AD" w:rsidRDefault="000162AD" w:rsidP="000162AD">
      <w:r>
        <w:t>135.7562</w:t>
      </w:r>
      <w:r>
        <w:tab/>
        <w:t>1.519e1</w:t>
      </w:r>
    </w:p>
    <w:p w:rsidR="000162AD" w:rsidRDefault="000162AD" w:rsidP="000162AD">
      <w:r>
        <w:t>135.7598</w:t>
      </w:r>
      <w:r>
        <w:tab/>
        <w:t>1.290e1</w:t>
      </w:r>
    </w:p>
    <w:p w:rsidR="000162AD" w:rsidRDefault="000162AD" w:rsidP="000162AD">
      <w:r>
        <w:t>135.7619</w:t>
      </w:r>
      <w:r>
        <w:tab/>
        <w:t>1.183e1</w:t>
      </w:r>
    </w:p>
    <w:p w:rsidR="000162AD" w:rsidRDefault="000162AD" w:rsidP="000162AD">
      <w:r>
        <w:lastRenderedPageBreak/>
        <w:t>135.7643</w:t>
      </w:r>
      <w:r>
        <w:tab/>
        <w:t>1.013e0</w:t>
      </w:r>
    </w:p>
    <w:p w:rsidR="000162AD" w:rsidRDefault="000162AD" w:rsidP="000162AD">
      <w:r>
        <w:t>135.7702</w:t>
      </w:r>
      <w:r>
        <w:tab/>
        <w:t>8.612e0</w:t>
      </w:r>
    </w:p>
    <w:p w:rsidR="000162AD" w:rsidRDefault="000162AD" w:rsidP="000162AD">
      <w:r>
        <w:t>135.7739</w:t>
      </w:r>
      <w:r>
        <w:tab/>
        <w:t>2.025e0</w:t>
      </w:r>
    </w:p>
    <w:p w:rsidR="000162AD" w:rsidRDefault="000162AD" w:rsidP="000162AD">
      <w:r>
        <w:t>135.7769</w:t>
      </w:r>
      <w:r>
        <w:tab/>
        <w:t>1.013e0</w:t>
      </w:r>
    </w:p>
    <w:p w:rsidR="000162AD" w:rsidRDefault="000162AD" w:rsidP="000162AD">
      <w:r>
        <w:t>135.7793</w:t>
      </w:r>
      <w:r>
        <w:tab/>
        <w:t>5.063e0</w:t>
      </w:r>
    </w:p>
    <w:p w:rsidR="000162AD" w:rsidRDefault="000162AD" w:rsidP="000162AD">
      <w:r>
        <w:t>135.7849</w:t>
      </w:r>
      <w:r>
        <w:tab/>
        <w:t>2.025e0</w:t>
      </w:r>
    </w:p>
    <w:p w:rsidR="000162AD" w:rsidRDefault="000162AD" w:rsidP="000162AD">
      <w:r>
        <w:t>135.7892</w:t>
      </w:r>
      <w:r>
        <w:tab/>
        <w:t>1.013e0</w:t>
      </w:r>
    </w:p>
    <w:p w:rsidR="000162AD" w:rsidRDefault="000162AD" w:rsidP="000162AD">
      <w:r>
        <w:t>135.7905</w:t>
      </w:r>
      <w:r>
        <w:tab/>
        <w:t>4.051e0</w:t>
      </w:r>
    </w:p>
    <w:p w:rsidR="000162AD" w:rsidRDefault="000162AD" w:rsidP="000162AD">
      <w:r>
        <w:t>135.7919</w:t>
      </w:r>
      <w:r>
        <w:tab/>
        <w:t>3.038e0</w:t>
      </w:r>
    </w:p>
    <w:p w:rsidR="000162AD" w:rsidRDefault="000162AD" w:rsidP="000162AD">
      <w:r>
        <w:t>135.7941</w:t>
      </w:r>
      <w:r>
        <w:tab/>
        <w:t>2.391e1</w:t>
      </w:r>
    </w:p>
    <w:p w:rsidR="000162AD" w:rsidRDefault="000162AD" w:rsidP="000162AD">
      <w:r>
        <w:t>135.7954</w:t>
      </w:r>
      <w:r>
        <w:tab/>
        <w:t>2.025e0</w:t>
      </w:r>
    </w:p>
    <w:p w:rsidR="000162AD" w:rsidRDefault="000162AD" w:rsidP="000162AD">
      <w:r>
        <w:t>135.7984</w:t>
      </w:r>
      <w:r>
        <w:tab/>
        <w:t>1.013e0</w:t>
      </w:r>
    </w:p>
    <w:p w:rsidR="000162AD" w:rsidRDefault="000162AD" w:rsidP="000162AD">
      <w:r>
        <w:t>135.8015</w:t>
      </w:r>
      <w:r>
        <w:tab/>
        <w:t>1.266e1</w:t>
      </w:r>
    </w:p>
    <w:p w:rsidR="000162AD" w:rsidRDefault="000162AD" w:rsidP="000162AD">
      <w:r>
        <w:t>135.8050</w:t>
      </w:r>
      <w:r>
        <w:tab/>
        <w:t>1.013e0</w:t>
      </w:r>
    </w:p>
    <w:p w:rsidR="000162AD" w:rsidRDefault="000162AD" w:rsidP="000162AD">
      <w:r>
        <w:t>135.8115</w:t>
      </w:r>
      <w:r>
        <w:tab/>
        <w:t>1.725e1</w:t>
      </w:r>
    </w:p>
    <w:p w:rsidR="000162AD" w:rsidRDefault="000162AD" w:rsidP="000162AD">
      <w:r>
        <w:t>135.8153</w:t>
      </w:r>
      <w:r>
        <w:tab/>
        <w:t>2.025e0</w:t>
      </w:r>
    </w:p>
    <w:p w:rsidR="000162AD" w:rsidRDefault="000162AD" w:rsidP="000162AD">
      <w:r>
        <w:t>135.8192</w:t>
      </w:r>
      <w:r>
        <w:tab/>
        <w:t>1.518e1</w:t>
      </w:r>
    </w:p>
    <w:p w:rsidR="000162AD" w:rsidRDefault="000162AD" w:rsidP="000162AD">
      <w:r>
        <w:t>135.8209</w:t>
      </w:r>
      <w:r>
        <w:tab/>
        <w:t>1.072e1</w:t>
      </w:r>
    </w:p>
    <w:p w:rsidR="000162AD" w:rsidRDefault="000162AD" w:rsidP="000162AD">
      <w:r>
        <w:t>135.8232</w:t>
      </w:r>
      <w:r>
        <w:tab/>
        <w:t>2.025e0</w:t>
      </w:r>
    </w:p>
    <w:p w:rsidR="000162AD" w:rsidRDefault="000162AD" w:rsidP="000162AD">
      <w:r>
        <w:lastRenderedPageBreak/>
        <w:t>135.8264</w:t>
      </w:r>
      <w:r>
        <w:tab/>
        <w:t>3.038e0</w:t>
      </w:r>
    </w:p>
    <w:p w:rsidR="000162AD" w:rsidRDefault="000162AD" w:rsidP="000162AD">
      <w:r>
        <w:t>135.8284</w:t>
      </w:r>
      <w:r>
        <w:tab/>
        <w:t>1.329e1</w:t>
      </w:r>
    </w:p>
    <w:p w:rsidR="000162AD" w:rsidRDefault="000162AD" w:rsidP="000162AD">
      <w:r>
        <w:t>135.8295</w:t>
      </w:r>
      <w:r>
        <w:tab/>
        <w:t>1.013e0</w:t>
      </w:r>
    </w:p>
    <w:p w:rsidR="000162AD" w:rsidRDefault="000162AD" w:rsidP="000162AD">
      <w:r>
        <w:t>135.8328</w:t>
      </w:r>
      <w:r>
        <w:tab/>
        <w:t>2.025e0</w:t>
      </w:r>
    </w:p>
    <w:p w:rsidR="000162AD" w:rsidRDefault="000162AD" w:rsidP="000162AD">
      <w:r>
        <w:t>135.8355</w:t>
      </w:r>
      <w:r>
        <w:tab/>
        <w:t>2.650e1</w:t>
      </w:r>
    </w:p>
    <w:p w:rsidR="000162AD" w:rsidRDefault="000162AD" w:rsidP="000162AD">
      <w:r>
        <w:t>135.8391</w:t>
      </w:r>
      <w:r>
        <w:tab/>
        <w:t>1.875e1</w:t>
      </w:r>
    </w:p>
    <w:p w:rsidR="000162AD" w:rsidRDefault="000162AD" w:rsidP="000162AD">
      <w:r>
        <w:t>135.8407</w:t>
      </w:r>
      <w:r>
        <w:tab/>
        <w:t>3.660e0</w:t>
      </w:r>
    </w:p>
    <w:p w:rsidR="000162AD" w:rsidRDefault="000162AD" w:rsidP="000162AD">
      <w:r>
        <w:t>135.8417</w:t>
      </w:r>
      <w:r>
        <w:tab/>
        <w:t>2.951e1</w:t>
      </w:r>
    </w:p>
    <w:p w:rsidR="000162AD" w:rsidRDefault="000162AD" w:rsidP="000162AD">
      <w:r>
        <w:t>135.8450</w:t>
      </w:r>
      <w:r>
        <w:tab/>
        <w:t>1.013e0</w:t>
      </w:r>
    </w:p>
    <w:p w:rsidR="000162AD" w:rsidRDefault="000162AD" w:rsidP="000162AD">
      <w:r>
        <w:t>135.8469</w:t>
      </w:r>
      <w:r>
        <w:tab/>
        <w:t>1.533e1</w:t>
      </w:r>
    </w:p>
    <w:p w:rsidR="000162AD" w:rsidRDefault="000162AD" w:rsidP="000162AD">
      <w:r>
        <w:t>135.8480</w:t>
      </w:r>
      <w:r>
        <w:tab/>
        <w:t>1.013e0</w:t>
      </w:r>
    </w:p>
    <w:p w:rsidR="000162AD" w:rsidRDefault="000162AD" w:rsidP="000162AD">
      <w:r>
        <w:t>135.8526</w:t>
      </w:r>
      <w:r>
        <w:tab/>
        <w:t>2.025e0</w:t>
      </w:r>
    </w:p>
    <w:p w:rsidR="000162AD" w:rsidRDefault="000162AD" w:rsidP="000162AD">
      <w:r>
        <w:t>135.8609</w:t>
      </w:r>
      <w:r>
        <w:tab/>
        <w:t>3.557e1</w:t>
      </w:r>
    </w:p>
    <w:p w:rsidR="000162AD" w:rsidRDefault="000162AD" w:rsidP="000162AD">
      <w:r>
        <w:t>135.8623</w:t>
      </w:r>
      <w:r>
        <w:tab/>
        <w:t>5.063e0</w:t>
      </w:r>
    </w:p>
    <w:p w:rsidR="000162AD" w:rsidRDefault="000162AD" w:rsidP="000162AD">
      <w:r>
        <w:t>135.8651</w:t>
      </w:r>
      <w:r>
        <w:tab/>
        <w:t>2.857e1</w:t>
      </w:r>
    </w:p>
    <w:p w:rsidR="000162AD" w:rsidRDefault="000162AD" w:rsidP="000162AD">
      <w:r>
        <w:t>135.8671</w:t>
      </w:r>
      <w:r>
        <w:tab/>
        <w:t>3.262e1</w:t>
      </w:r>
    </w:p>
    <w:p w:rsidR="000162AD" w:rsidRDefault="000162AD" w:rsidP="000162AD">
      <w:r>
        <w:t>135.8701</w:t>
      </w:r>
      <w:r>
        <w:tab/>
        <w:t>3.038e0</w:t>
      </w:r>
    </w:p>
    <w:p w:rsidR="000162AD" w:rsidRDefault="000162AD" w:rsidP="000162AD">
      <w:r>
        <w:t>135.8763</w:t>
      </w:r>
      <w:r>
        <w:tab/>
        <w:t>3.550e0</w:t>
      </w:r>
    </w:p>
    <w:p w:rsidR="000162AD" w:rsidRDefault="000162AD" w:rsidP="000162AD">
      <w:r>
        <w:t>135.8773</w:t>
      </w:r>
      <w:r>
        <w:tab/>
        <w:t>4.411e1</w:t>
      </w:r>
    </w:p>
    <w:p w:rsidR="000162AD" w:rsidRDefault="000162AD" w:rsidP="000162AD">
      <w:r>
        <w:lastRenderedPageBreak/>
        <w:t>135.8789</w:t>
      </w:r>
      <w:r>
        <w:tab/>
        <w:t>5.063e0</w:t>
      </w:r>
    </w:p>
    <w:p w:rsidR="000162AD" w:rsidRDefault="000162AD" w:rsidP="000162AD">
      <w:r>
        <w:t>135.8848</w:t>
      </w:r>
      <w:r>
        <w:tab/>
        <w:t>5.576e0</w:t>
      </w:r>
    </w:p>
    <w:p w:rsidR="000162AD" w:rsidRDefault="000162AD" w:rsidP="000162AD">
      <w:r>
        <w:t>135.8884</w:t>
      </w:r>
      <w:r>
        <w:tab/>
        <w:t>4.051e0</w:t>
      </w:r>
    </w:p>
    <w:p w:rsidR="000162AD" w:rsidRDefault="000162AD" w:rsidP="000162AD">
      <w:r>
        <w:t>135.8897</w:t>
      </w:r>
      <w:r>
        <w:tab/>
        <w:t>4.782e1</w:t>
      </w:r>
    </w:p>
    <w:p w:rsidR="000162AD" w:rsidRDefault="000162AD" w:rsidP="000162AD">
      <w:r>
        <w:t>135.8915</w:t>
      </w:r>
      <w:r>
        <w:tab/>
        <w:t>5.462e0</w:t>
      </w:r>
    </w:p>
    <w:p w:rsidR="000162AD" w:rsidRDefault="000162AD" w:rsidP="000162AD">
      <w:r>
        <w:t>135.8948</w:t>
      </w:r>
      <w:r>
        <w:tab/>
        <w:t>6.076e0</w:t>
      </w:r>
    </w:p>
    <w:p w:rsidR="000162AD" w:rsidRDefault="000162AD" w:rsidP="000162AD">
      <w:r>
        <w:t>135.8964</w:t>
      </w:r>
      <w:r>
        <w:tab/>
        <w:t>2.025e0</w:t>
      </w:r>
    </w:p>
    <w:p w:rsidR="000162AD" w:rsidRDefault="000162AD" w:rsidP="000162AD">
      <w:r>
        <w:t>135.8981</w:t>
      </w:r>
      <w:r>
        <w:tab/>
        <w:t>1.114e1</w:t>
      </w:r>
    </w:p>
    <w:p w:rsidR="000162AD" w:rsidRDefault="000162AD" w:rsidP="000162AD">
      <w:r>
        <w:t>135.9007</w:t>
      </w:r>
      <w:r>
        <w:tab/>
        <w:t>4.051e0</w:t>
      </w:r>
    </w:p>
    <w:p w:rsidR="000162AD" w:rsidRDefault="000162AD" w:rsidP="000162AD">
      <w:r>
        <w:t>135.9047</w:t>
      </w:r>
      <w:r>
        <w:tab/>
        <w:t>2.982e1</w:t>
      </w:r>
    </w:p>
    <w:p w:rsidR="000162AD" w:rsidRDefault="000162AD" w:rsidP="000162AD">
      <w:r>
        <w:t>135.9060</w:t>
      </w:r>
      <w:r>
        <w:tab/>
        <w:t>4.543e1</w:t>
      </w:r>
    </w:p>
    <w:p w:rsidR="000162AD" w:rsidRDefault="000162AD" w:rsidP="000162AD">
      <w:r>
        <w:t>135.9074</w:t>
      </w:r>
      <w:r>
        <w:tab/>
        <w:t>5.050e0</w:t>
      </w:r>
    </w:p>
    <w:p w:rsidR="000162AD" w:rsidRDefault="000162AD" w:rsidP="000162AD">
      <w:r>
        <w:t>135.9099</w:t>
      </w:r>
      <w:r>
        <w:tab/>
        <w:t>5.927e1</w:t>
      </w:r>
    </w:p>
    <w:p w:rsidR="000162AD" w:rsidRDefault="000162AD" w:rsidP="000162AD">
      <w:r>
        <w:t>135.9169</w:t>
      </w:r>
      <w:r>
        <w:tab/>
        <w:t>1.322e1</w:t>
      </w:r>
    </w:p>
    <w:p w:rsidR="000162AD" w:rsidRDefault="000162AD" w:rsidP="000162AD">
      <w:r>
        <w:t>135.9195</w:t>
      </w:r>
      <w:r>
        <w:tab/>
        <w:t>5.063e0</w:t>
      </w:r>
    </w:p>
    <w:p w:rsidR="000162AD" w:rsidRDefault="000162AD" w:rsidP="000162AD">
      <w:r>
        <w:t>135.9261</w:t>
      </w:r>
      <w:r>
        <w:tab/>
        <w:t>9.114e0</w:t>
      </w:r>
    </w:p>
    <w:p w:rsidR="000162AD" w:rsidRDefault="000162AD" w:rsidP="000162AD">
      <w:r>
        <w:t>135.9290</w:t>
      </w:r>
      <w:r>
        <w:tab/>
        <w:t>2.254e1</w:t>
      </w:r>
    </w:p>
    <w:p w:rsidR="000162AD" w:rsidRDefault="000162AD" w:rsidP="000162AD">
      <w:r>
        <w:t>135.9312</w:t>
      </w:r>
      <w:r>
        <w:tab/>
        <w:t>5.063e0</w:t>
      </w:r>
    </w:p>
    <w:p w:rsidR="000162AD" w:rsidRDefault="000162AD" w:rsidP="000162AD">
      <w:r>
        <w:t>135.9327</w:t>
      </w:r>
      <w:r>
        <w:tab/>
        <w:t>5.063e0</w:t>
      </w:r>
    </w:p>
    <w:p w:rsidR="000162AD" w:rsidRDefault="000162AD" w:rsidP="000162AD">
      <w:r>
        <w:lastRenderedPageBreak/>
        <w:t>135.9343</w:t>
      </w:r>
      <w:r>
        <w:tab/>
        <w:t>4.208e1</w:t>
      </w:r>
    </w:p>
    <w:p w:rsidR="000162AD" w:rsidRDefault="000162AD" w:rsidP="000162AD">
      <w:r>
        <w:t>135.9356</w:t>
      </w:r>
      <w:r>
        <w:tab/>
        <w:t>3.666e1</w:t>
      </w:r>
    </w:p>
    <w:p w:rsidR="000162AD" w:rsidRDefault="000162AD" w:rsidP="000162AD">
      <w:r>
        <w:t>135.9378</w:t>
      </w:r>
      <w:r>
        <w:tab/>
        <w:t>7.753e1</w:t>
      </w:r>
    </w:p>
    <w:p w:rsidR="000162AD" w:rsidRDefault="000162AD" w:rsidP="000162AD">
      <w:r>
        <w:t>135.9444</w:t>
      </w:r>
      <w:r>
        <w:tab/>
        <w:t>3.038e0</w:t>
      </w:r>
    </w:p>
    <w:p w:rsidR="000162AD" w:rsidRDefault="000162AD" w:rsidP="000162AD">
      <w:r>
        <w:t>135.9482</w:t>
      </w:r>
      <w:r>
        <w:tab/>
        <w:t>3.297e1</w:t>
      </w:r>
    </w:p>
    <w:p w:rsidR="000162AD" w:rsidRDefault="000162AD" w:rsidP="000162AD">
      <w:r>
        <w:t>135.9494</w:t>
      </w:r>
      <w:r>
        <w:tab/>
        <w:t>1.373e1</w:t>
      </w:r>
    </w:p>
    <w:p w:rsidR="000162AD" w:rsidRDefault="000162AD" w:rsidP="000162AD">
      <w:r>
        <w:t>135.9512</w:t>
      </w:r>
      <w:r>
        <w:tab/>
        <w:t>6.076e0</w:t>
      </w:r>
    </w:p>
    <w:p w:rsidR="000162AD" w:rsidRDefault="000162AD" w:rsidP="000162AD">
      <w:r>
        <w:t>135.9522</w:t>
      </w:r>
      <w:r>
        <w:tab/>
        <w:t>3.859e1</w:t>
      </w:r>
    </w:p>
    <w:p w:rsidR="000162AD" w:rsidRDefault="000162AD" w:rsidP="000162AD">
      <w:r>
        <w:t>135.9538</w:t>
      </w:r>
      <w:r>
        <w:tab/>
        <w:t>3.038e0</w:t>
      </w:r>
    </w:p>
    <w:p w:rsidR="000162AD" w:rsidRDefault="000162AD" w:rsidP="000162AD">
      <w:r>
        <w:t>135.9550</w:t>
      </w:r>
      <w:r>
        <w:tab/>
        <w:t>4.452e1</w:t>
      </w:r>
    </w:p>
    <w:p w:rsidR="000162AD" w:rsidRDefault="000162AD" w:rsidP="000162AD">
      <w:r>
        <w:t>135.9565</w:t>
      </w:r>
      <w:r>
        <w:tab/>
        <w:t>3.712e0</w:t>
      </w:r>
    </w:p>
    <w:p w:rsidR="000162AD" w:rsidRDefault="000162AD" w:rsidP="000162AD">
      <w:r>
        <w:t>135.9621</w:t>
      </w:r>
      <w:r>
        <w:tab/>
        <w:t>2.940e1</w:t>
      </w:r>
    </w:p>
    <w:p w:rsidR="000162AD" w:rsidRDefault="000162AD" w:rsidP="000162AD">
      <w:r>
        <w:t>135.9644</w:t>
      </w:r>
      <w:r>
        <w:tab/>
        <w:t>4.051e0</w:t>
      </w:r>
    </w:p>
    <w:p w:rsidR="000162AD" w:rsidRDefault="000162AD" w:rsidP="000162AD">
      <w:r>
        <w:t>135.9684</w:t>
      </w:r>
      <w:r>
        <w:tab/>
        <w:t>7.089e0</w:t>
      </w:r>
    </w:p>
    <w:p w:rsidR="000162AD" w:rsidRDefault="000162AD" w:rsidP="000162AD">
      <w:r>
        <w:t>135.9723</w:t>
      </w:r>
      <w:r>
        <w:tab/>
        <w:t>1.034e1</w:t>
      </w:r>
    </w:p>
    <w:p w:rsidR="000162AD" w:rsidRDefault="000162AD" w:rsidP="000162AD">
      <w:r>
        <w:t>135.9747</w:t>
      </w:r>
      <w:r>
        <w:tab/>
        <w:t>9.135e1</w:t>
      </w:r>
    </w:p>
    <w:p w:rsidR="000162AD" w:rsidRDefault="000162AD" w:rsidP="000162AD">
      <w:r>
        <w:t>135.9785</w:t>
      </w:r>
      <w:r>
        <w:tab/>
        <w:t>1.013e0</w:t>
      </w:r>
    </w:p>
    <w:p w:rsidR="000162AD" w:rsidRDefault="000162AD" w:rsidP="000162AD">
      <w:r>
        <w:t>135.9801</w:t>
      </w:r>
      <w:r>
        <w:tab/>
        <w:t>2.960e1</w:t>
      </w:r>
    </w:p>
    <w:p w:rsidR="000162AD" w:rsidRDefault="000162AD" w:rsidP="000162AD">
      <w:r>
        <w:t>135.9838</w:t>
      </w:r>
      <w:r>
        <w:tab/>
        <w:t>3.038e0</w:t>
      </w:r>
    </w:p>
    <w:p w:rsidR="000162AD" w:rsidRDefault="000162AD" w:rsidP="000162AD">
      <w:r>
        <w:lastRenderedPageBreak/>
        <w:t>135.9855</w:t>
      </w:r>
      <w:r>
        <w:tab/>
        <w:t>5.063e0</w:t>
      </w:r>
    </w:p>
    <w:p w:rsidR="000162AD" w:rsidRDefault="000162AD" w:rsidP="000162AD">
      <w:r>
        <w:t>135.9876</w:t>
      </w:r>
      <w:r>
        <w:tab/>
        <w:t>6.421e1</w:t>
      </w:r>
    </w:p>
    <w:p w:rsidR="000162AD" w:rsidRDefault="000162AD" w:rsidP="000162AD">
      <w:r>
        <w:t>135.9905</w:t>
      </w:r>
      <w:r>
        <w:tab/>
        <w:t>1.013e0</w:t>
      </w:r>
    </w:p>
    <w:p w:rsidR="000162AD" w:rsidRDefault="000162AD" w:rsidP="000162AD">
      <w:r>
        <w:t>135.9969</w:t>
      </w:r>
      <w:r>
        <w:tab/>
        <w:t>6.343e0</w:t>
      </w:r>
    </w:p>
    <w:p w:rsidR="000162AD" w:rsidRDefault="000162AD" w:rsidP="000162AD">
      <w:r>
        <w:t>136.0026</w:t>
      </w:r>
      <w:r>
        <w:tab/>
        <w:t>4.898e1</w:t>
      </w:r>
    </w:p>
    <w:p w:rsidR="000162AD" w:rsidRDefault="000162AD" w:rsidP="000162AD">
      <w:r>
        <w:t>136.0051</w:t>
      </w:r>
      <w:r>
        <w:tab/>
        <w:t>5.020e1</w:t>
      </w:r>
    </w:p>
    <w:p w:rsidR="000162AD" w:rsidRDefault="000162AD" w:rsidP="000162AD">
      <w:r>
        <w:t>136.0063</w:t>
      </w:r>
      <w:r>
        <w:tab/>
        <w:t>5.063e0</w:t>
      </w:r>
    </w:p>
    <w:p w:rsidR="000162AD" w:rsidRDefault="000162AD" w:rsidP="000162AD">
      <w:r>
        <w:t>136.0093</w:t>
      </w:r>
      <w:r>
        <w:tab/>
        <w:t>9.894e0</w:t>
      </w:r>
    </w:p>
    <w:p w:rsidR="000162AD" w:rsidRDefault="000162AD" w:rsidP="000162AD">
      <w:r>
        <w:t>136.0124</w:t>
      </w:r>
      <w:r>
        <w:tab/>
        <w:t>6.441e1</w:t>
      </w:r>
    </w:p>
    <w:p w:rsidR="000162AD" w:rsidRDefault="000162AD" w:rsidP="000162AD">
      <w:r>
        <w:t>136.0137</w:t>
      </w:r>
      <w:r>
        <w:tab/>
        <w:t>4.281e1</w:t>
      </w:r>
    </w:p>
    <w:p w:rsidR="000162AD" w:rsidRDefault="000162AD" w:rsidP="000162AD">
      <w:r>
        <w:t>136.0165</w:t>
      </w:r>
      <w:r>
        <w:tab/>
        <w:t>1.811e1</w:t>
      </w:r>
    </w:p>
    <w:p w:rsidR="000162AD" w:rsidRDefault="000162AD" w:rsidP="000162AD">
      <w:r>
        <w:t>136.0184</w:t>
      </w:r>
      <w:r>
        <w:tab/>
        <w:t>1.013e0</w:t>
      </w:r>
    </w:p>
    <w:p w:rsidR="000162AD" w:rsidRDefault="000162AD" w:rsidP="000162AD">
      <w:r>
        <w:t>136.0207</w:t>
      </w:r>
      <w:r>
        <w:tab/>
        <w:t>5.063e0</w:t>
      </w:r>
    </w:p>
    <w:p w:rsidR="000162AD" w:rsidRDefault="000162AD" w:rsidP="000162AD">
      <w:r>
        <w:t>136.0217</w:t>
      </w:r>
      <w:r>
        <w:tab/>
        <w:t>1.972e1</w:t>
      </w:r>
    </w:p>
    <w:p w:rsidR="000162AD" w:rsidRDefault="000162AD" w:rsidP="000162AD">
      <w:r>
        <w:t>136.0296</w:t>
      </w:r>
      <w:r>
        <w:tab/>
        <w:t>6.058e0</w:t>
      </w:r>
    </w:p>
    <w:p w:rsidR="000162AD" w:rsidRDefault="000162AD" w:rsidP="000162AD">
      <w:r>
        <w:t>136.0334</w:t>
      </w:r>
      <w:r>
        <w:tab/>
        <w:t>6.572e0</w:t>
      </w:r>
    </w:p>
    <w:p w:rsidR="000162AD" w:rsidRDefault="000162AD" w:rsidP="000162AD">
      <w:r>
        <w:t>136.0374</w:t>
      </w:r>
      <w:r>
        <w:tab/>
        <w:t>2.657e0</w:t>
      </w:r>
    </w:p>
    <w:p w:rsidR="000162AD" w:rsidRDefault="000162AD" w:rsidP="000162AD">
      <w:r>
        <w:t>136.0649</w:t>
      </w:r>
      <w:r>
        <w:tab/>
        <w:t>4.555e3</w:t>
      </w:r>
    </w:p>
    <w:p w:rsidR="000162AD" w:rsidRDefault="000162AD" w:rsidP="000162AD">
      <w:r>
        <w:t>136.0661</w:t>
      </w:r>
      <w:r>
        <w:tab/>
        <w:t>1.532e3</w:t>
      </w:r>
    </w:p>
    <w:p w:rsidR="000162AD" w:rsidRDefault="000162AD" w:rsidP="000162AD">
      <w:r>
        <w:lastRenderedPageBreak/>
        <w:t>136.0679</w:t>
      </w:r>
      <w:r>
        <w:tab/>
        <w:t>1.354e3</w:t>
      </w:r>
    </w:p>
    <w:p w:rsidR="000162AD" w:rsidRDefault="000162AD" w:rsidP="000162AD">
      <w:r>
        <w:t>136.0693</w:t>
      </w:r>
      <w:r>
        <w:tab/>
        <w:t>2.411e3</w:t>
      </w:r>
    </w:p>
    <w:p w:rsidR="000162AD" w:rsidRDefault="000162AD" w:rsidP="000162AD">
      <w:r>
        <w:t>136.0714</w:t>
      </w:r>
      <w:r>
        <w:tab/>
        <w:t>8.835e2</w:t>
      </w:r>
    </w:p>
    <w:p w:rsidR="000162AD" w:rsidRDefault="000162AD" w:rsidP="000162AD">
      <w:r>
        <w:t>136.0727</w:t>
      </w:r>
      <w:r>
        <w:tab/>
        <w:t>2.172e3</w:t>
      </w:r>
    </w:p>
    <w:p w:rsidR="000162AD" w:rsidRDefault="000162AD" w:rsidP="000162AD">
      <w:r>
        <w:t>136.0751</w:t>
      </w:r>
      <w:r>
        <w:tab/>
        <w:t>3.718e3</w:t>
      </w:r>
    </w:p>
    <w:p w:rsidR="000162AD" w:rsidRDefault="000162AD" w:rsidP="000162AD">
      <w:r>
        <w:t>136.0767</w:t>
      </w:r>
      <w:r>
        <w:tab/>
        <w:t>3.308e2</w:t>
      </w:r>
    </w:p>
    <w:p w:rsidR="000162AD" w:rsidRDefault="000162AD" w:rsidP="000162AD">
      <w:r>
        <w:t>136.1102</w:t>
      </w:r>
      <w:r>
        <w:tab/>
        <w:t>1.519e1</w:t>
      </w:r>
    </w:p>
    <w:p w:rsidR="000162AD" w:rsidRDefault="000162AD" w:rsidP="000162AD">
      <w:r>
        <w:t>136.1128</w:t>
      </w:r>
      <w:r>
        <w:tab/>
        <w:t>1.199e1</w:t>
      </w:r>
    </w:p>
    <w:p w:rsidR="000162AD" w:rsidRDefault="000162AD" w:rsidP="000162AD">
      <w:r>
        <w:t>136.1147</w:t>
      </w:r>
      <w:r>
        <w:tab/>
        <w:t>1.719e1</w:t>
      </w:r>
    </w:p>
    <w:p w:rsidR="000162AD" w:rsidRDefault="000162AD" w:rsidP="000162AD">
      <w:r>
        <w:t>136.1158</w:t>
      </w:r>
      <w:r>
        <w:tab/>
        <w:t>4.051e0</w:t>
      </w:r>
    </w:p>
    <w:p w:rsidR="000162AD" w:rsidRDefault="000162AD" w:rsidP="000162AD">
      <w:r>
        <w:t>136.1173</w:t>
      </w:r>
      <w:r>
        <w:tab/>
        <w:t>3.423e0</w:t>
      </w:r>
    </w:p>
    <w:p w:rsidR="000162AD" w:rsidRDefault="000162AD" w:rsidP="000162AD">
      <w:r>
        <w:t>136.1197</w:t>
      </w:r>
      <w:r>
        <w:tab/>
        <w:t>2.025e0</w:t>
      </w:r>
    </w:p>
    <w:p w:rsidR="000162AD" w:rsidRDefault="000162AD" w:rsidP="000162AD">
      <w:r>
        <w:t>136.1210</w:t>
      </w:r>
      <w:r>
        <w:tab/>
        <w:t>6.076e0</w:t>
      </w:r>
    </w:p>
    <w:p w:rsidR="000162AD" w:rsidRDefault="000162AD" w:rsidP="000162AD">
      <w:r>
        <w:t>136.1226</w:t>
      </w:r>
      <w:r>
        <w:tab/>
        <w:t>2.025e0</w:t>
      </w:r>
    </w:p>
    <w:p w:rsidR="000162AD" w:rsidRDefault="000162AD" w:rsidP="000162AD">
      <w:r>
        <w:t>136.1267</w:t>
      </w:r>
      <w:r>
        <w:tab/>
        <w:t>2.025e0</w:t>
      </w:r>
    </w:p>
    <w:p w:rsidR="000162AD" w:rsidRDefault="000162AD" w:rsidP="000162AD">
      <w:r>
        <w:t>136.1296</w:t>
      </w:r>
      <w:r>
        <w:tab/>
        <w:t>4.933e0</w:t>
      </w:r>
    </w:p>
    <w:p w:rsidR="000162AD" w:rsidRDefault="000162AD" w:rsidP="000162AD">
      <w:r>
        <w:t>136.1332</w:t>
      </w:r>
      <w:r>
        <w:tab/>
        <w:t>5.063e0</w:t>
      </w:r>
    </w:p>
    <w:p w:rsidR="000162AD" w:rsidRDefault="000162AD" w:rsidP="000162AD">
      <w:r>
        <w:t>136.1362</w:t>
      </w:r>
      <w:r>
        <w:tab/>
        <w:t>4.051e0</w:t>
      </w:r>
    </w:p>
    <w:p w:rsidR="000162AD" w:rsidRDefault="000162AD" w:rsidP="000162AD">
      <w:r>
        <w:t>136.1375</w:t>
      </w:r>
      <w:r>
        <w:tab/>
        <w:t>4.051e0</w:t>
      </w:r>
    </w:p>
    <w:p w:rsidR="000162AD" w:rsidRDefault="000162AD" w:rsidP="000162AD">
      <w:r>
        <w:lastRenderedPageBreak/>
        <w:t>136.1395</w:t>
      </w:r>
      <w:r>
        <w:tab/>
        <w:t>1.013e0</w:t>
      </w:r>
    </w:p>
    <w:p w:rsidR="000162AD" w:rsidRDefault="000162AD" w:rsidP="000162AD">
      <w:r>
        <w:t>136.1420</w:t>
      </w:r>
      <w:r>
        <w:tab/>
        <w:t>9.114e0</w:t>
      </w:r>
    </w:p>
    <w:p w:rsidR="000162AD" w:rsidRDefault="000162AD" w:rsidP="000162AD">
      <w:r>
        <w:t>136.1431</w:t>
      </w:r>
      <w:r>
        <w:tab/>
        <w:t>3.306e0</w:t>
      </w:r>
    </w:p>
    <w:p w:rsidR="000162AD" w:rsidRDefault="000162AD" w:rsidP="000162AD">
      <w:r>
        <w:t>136.1507</w:t>
      </w:r>
      <w:r>
        <w:tab/>
        <w:t>1.013e1</w:t>
      </w:r>
    </w:p>
    <w:p w:rsidR="000162AD" w:rsidRDefault="000162AD" w:rsidP="000162AD">
      <w:r>
        <w:t>136.1520</w:t>
      </w:r>
      <w:r>
        <w:tab/>
        <w:t>4.051e0</w:t>
      </w:r>
    </w:p>
    <w:p w:rsidR="000162AD" w:rsidRDefault="000162AD" w:rsidP="000162AD">
      <w:r>
        <w:t>136.1547</w:t>
      </w:r>
      <w:r>
        <w:tab/>
        <w:t>3.038e0</w:t>
      </w:r>
    </w:p>
    <w:p w:rsidR="000162AD" w:rsidRDefault="000162AD" w:rsidP="000162AD">
      <w:r>
        <w:t>136.1568</w:t>
      </w:r>
      <w:r>
        <w:tab/>
        <w:t>4.051e0</w:t>
      </w:r>
    </w:p>
    <w:p w:rsidR="000162AD" w:rsidRDefault="000162AD" w:rsidP="000162AD">
      <w:r>
        <w:t>136.1583</w:t>
      </w:r>
      <w:r>
        <w:tab/>
        <w:t>6.028e0</w:t>
      </w:r>
    </w:p>
    <w:p w:rsidR="000162AD" w:rsidRDefault="000162AD" w:rsidP="000162AD">
      <w:r>
        <w:t>136.1608</w:t>
      </w:r>
      <w:r>
        <w:tab/>
        <w:t>2.025e0</w:t>
      </w:r>
    </w:p>
    <w:p w:rsidR="000162AD" w:rsidRDefault="000162AD" w:rsidP="000162AD">
      <w:r>
        <w:t>136.1622</w:t>
      </w:r>
      <w:r>
        <w:tab/>
        <w:t>2.057e1</w:t>
      </w:r>
    </w:p>
    <w:p w:rsidR="000162AD" w:rsidRDefault="000162AD" w:rsidP="000162AD">
      <w:r>
        <w:t>136.1688</w:t>
      </w:r>
      <w:r>
        <w:tab/>
        <w:t>7.253e0</w:t>
      </w:r>
    </w:p>
    <w:p w:rsidR="000162AD" w:rsidRDefault="000162AD" w:rsidP="000162AD">
      <w:r>
        <w:t>136.1721</w:t>
      </w:r>
      <w:r>
        <w:tab/>
        <w:t>4.051e0</w:t>
      </w:r>
    </w:p>
    <w:p w:rsidR="000162AD" w:rsidRDefault="000162AD" w:rsidP="000162AD">
      <w:r>
        <w:t>136.1734</w:t>
      </w:r>
      <w:r>
        <w:tab/>
        <w:t>5.063e0</w:t>
      </w:r>
    </w:p>
    <w:p w:rsidR="000162AD" w:rsidRDefault="000162AD" w:rsidP="000162AD">
      <w:r>
        <w:t>136.1770</w:t>
      </w:r>
      <w:r>
        <w:tab/>
        <w:t>2.025e0</w:t>
      </w:r>
    </w:p>
    <w:p w:rsidR="000162AD" w:rsidRDefault="000162AD" w:rsidP="000162AD">
      <w:r>
        <w:t>136.1836</w:t>
      </w:r>
      <w:r>
        <w:tab/>
        <w:t>9.114e0</w:t>
      </w:r>
    </w:p>
    <w:p w:rsidR="000162AD" w:rsidRDefault="000162AD" w:rsidP="000162AD">
      <w:r>
        <w:t>136.1851</w:t>
      </w:r>
      <w:r>
        <w:tab/>
        <w:t>6.591e0</w:t>
      </w:r>
    </w:p>
    <w:p w:rsidR="000162AD" w:rsidRDefault="000162AD" w:rsidP="000162AD">
      <w:r>
        <w:t>136.1893</w:t>
      </w:r>
      <w:r>
        <w:tab/>
        <w:t>3.157e2</w:t>
      </w:r>
    </w:p>
    <w:p w:rsidR="000162AD" w:rsidRDefault="000162AD" w:rsidP="000162AD">
      <w:r>
        <w:t>136.1922</w:t>
      </w:r>
      <w:r>
        <w:tab/>
        <w:t>3.038e0</w:t>
      </w:r>
    </w:p>
    <w:p w:rsidR="000162AD" w:rsidRDefault="000162AD" w:rsidP="000162AD">
      <w:r>
        <w:t>136.1953</w:t>
      </w:r>
      <w:r>
        <w:tab/>
        <w:t>2.025e0</w:t>
      </w:r>
    </w:p>
    <w:p w:rsidR="000162AD" w:rsidRDefault="000162AD" w:rsidP="000162AD">
      <w:r>
        <w:lastRenderedPageBreak/>
        <w:t>136.1976</w:t>
      </w:r>
      <w:r>
        <w:tab/>
        <w:t>1.485e3</w:t>
      </w:r>
    </w:p>
    <w:p w:rsidR="000162AD" w:rsidRDefault="000162AD" w:rsidP="000162AD">
      <w:r>
        <w:t>136.2006</w:t>
      </w:r>
      <w:r>
        <w:tab/>
        <w:t>1.624e1</w:t>
      </w:r>
    </w:p>
    <w:p w:rsidR="000162AD" w:rsidRDefault="000162AD" w:rsidP="000162AD">
      <w:r>
        <w:t>136.2036</w:t>
      </w:r>
      <w:r>
        <w:tab/>
        <w:t>2.092e2</w:t>
      </w:r>
    </w:p>
    <w:p w:rsidR="000162AD" w:rsidRDefault="000162AD" w:rsidP="000162AD">
      <w:r>
        <w:t>136.2052</w:t>
      </w:r>
      <w:r>
        <w:tab/>
        <w:t>4.134e1</w:t>
      </w:r>
    </w:p>
    <w:p w:rsidR="000162AD" w:rsidRDefault="000162AD" w:rsidP="000162AD">
      <w:r>
        <w:t>136.2066</w:t>
      </w:r>
      <w:r>
        <w:tab/>
        <w:t>6.582e1</w:t>
      </w:r>
    </w:p>
    <w:p w:rsidR="000162AD" w:rsidRDefault="000162AD" w:rsidP="000162AD">
      <w:r>
        <w:t>136.2081</w:t>
      </w:r>
      <w:r>
        <w:tab/>
        <w:t>2.025e0</w:t>
      </w:r>
    </w:p>
    <w:p w:rsidR="000162AD" w:rsidRDefault="000162AD" w:rsidP="000162AD">
      <w:r>
        <w:t>136.2092</w:t>
      </w:r>
      <w:r>
        <w:tab/>
        <w:t>9.114e0</w:t>
      </w:r>
    </w:p>
    <w:p w:rsidR="000162AD" w:rsidRDefault="000162AD" w:rsidP="000162AD">
      <w:r>
        <w:t>136.2106</w:t>
      </w:r>
      <w:r>
        <w:tab/>
        <w:t>1.435e2</w:t>
      </w:r>
    </w:p>
    <w:p w:rsidR="000162AD" w:rsidRDefault="000162AD" w:rsidP="000162AD">
      <w:r>
        <w:t>136.2170</w:t>
      </w:r>
      <w:r>
        <w:tab/>
        <w:t>1.287e3</w:t>
      </w:r>
    </w:p>
    <w:p w:rsidR="000162AD" w:rsidRDefault="000162AD" w:rsidP="000162AD">
      <w:r>
        <w:t>136.2183</w:t>
      </w:r>
      <w:r>
        <w:tab/>
        <w:t>6.906e0</w:t>
      </w:r>
    </w:p>
    <w:p w:rsidR="000162AD" w:rsidRDefault="000162AD" w:rsidP="000162AD">
      <w:r>
        <w:t>136.2203</w:t>
      </w:r>
      <w:r>
        <w:tab/>
        <w:t>1.232e3</w:t>
      </w:r>
    </w:p>
    <w:p w:rsidR="000162AD" w:rsidRDefault="000162AD" w:rsidP="000162AD">
      <w:r>
        <w:t>136.2247</w:t>
      </w:r>
      <w:r>
        <w:tab/>
        <w:t>3.038e0</w:t>
      </w:r>
    </w:p>
    <w:p w:rsidR="000162AD" w:rsidRDefault="000162AD" w:rsidP="000162AD">
      <w:r>
        <w:t>136.2262</w:t>
      </w:r>
      <w:r>
        <w:tab/>
        <w:t>5.265e0</w:t>
      </w:r>
    </w:p>
    <w:p w:rsidR="000162AD" w:rsidRDefault="000162AD" w:rsidP="000162AD">
      <w:r>
        <w:t>136.2280</w:t>
      </w:r>
      <w:r>
        <w:tab/>
        <w:t>2.025e0</w:t>
      </w:r>
    </w:p>
    <w:p w:rsidR="000162AD" w:rsidRDefault="000162AD" w:rsidP="000162AD">
      <w:r>
        <w:t>136.2316</w:t>
      </w:r>
      <w:r>
        <w:tab/>
        <w:t>6.076e0</w:t>
      </w:r>
    </w:p>
    <w:p w:rsidR="000162AD" w:rsidRDefault="000162AD" w:rsidP="000162AD">
      <w:r>
        <w:t>136.2330</w:t>
      </w:r>
      <w:r>
        <w:tab/>
        <w:t>7.101e0</w:t>
      </w:r>
    </w:p>
    <w:p w:rsidR="000162AD" w:rsidRDefault="000162AD" w:rsidP="000162AD">
      <w:r>
        <w:t>136.2343</w:t>
      </w:r>
      <w:r>
        <w:tab/>
        <w:t>5.579e0</w:t>
      </w:r>
    </w:p>
    <w:p w:rsidR="000162AD" w:rsidRDefault="000162AD" w:rsidP="000162AD">
      <w:r>
        <w:t>136.2421</w:t>
      </w:r>
      <w:r>
        <w:tab/>
        <w:t>4.051e0</w:t>
      </w:r>
    </w:p>
    <w:p w:rsidR="000162AD" w:rsidRDefault="000162AD" w:rsidP="000162AD">
      <w:r>
        <w:t>136.2475</w:t>
      </w:r>
      <w:r>
        <w:tab/>
        <w:t>4.471e0</w:t>
      </w:r>
    </w:p>
    <w:p w:rsidR="000162AD" w:rsidRDefault="000162AD" w:rsidP="000162AD">
      <w:r>
        <w:lastRenderedPageBreak/>
        <w:t>136.2487</w:t>
      </w:r>
      <w:r>
        <w:tab/>
        <w:t>6.076e0</w:t>
      </w:r>
    </w:p>
    <w:p w:rsidR="000162AD" w:rsidRDefault="000162AD" w:rsidP="000162AD">
      <w:r>
        <w:t>136.2501</w:t>
      </w:r>
      <w:r>
        <w:tab/>
        <w:t>6.397e0</w:t>
      </w:r>
    </w:p>
    <w:p w:rsidR="000162AD" w:rsidRDefault="000162AD" w:rsidP="000162AD">
      <w:r>
        <w:t>136.2517</w:t>
      </w:r>
      <w:r>
        <w:tab/>
        <w:t>9.114e0</w:t>
      </w:r>
    </w:p>
    <w:p w:rsidR="000162AD" w:rsidRDefault="000162AD" w:rsidP="000162AD">
      <w:r>
        <w:t>136.2556</w:t>
      </w:r>
      <w:r>
        <w:tab/>
        <w:t>2.025e0</w:t>
      </w:r>
    </w:p>
    <w:p w:rsidR="000162AD" w:rsidRDefault="000162AD" w:rsidP="000162AD">
      <w:r>
        <w:t>136.2571</w:t>
      </w:r>
      <w:r>
        <w:tab/>
        <w:t>2.320e0</w:t>
      </w:r>
    </w:p>
    <w:p w:rsidR="000162AD" w:rsidRDefault="000162AD" w:rsidP="000162AD">
      <w:r>
        <w:t>136.2595</w:t>
      </w:r>
      <w:r>
        <w:tab/>
        <w:t>4.051e0</w:t>
      </w:r>
    </w:p>
    <w:p w:rsidR="000162AD" w:rsidRDefault="000162AD" w:rsidP="000162AD">
      <w:r>
        <w:t>136.2633</w:t>
      </w:r>
      <w:r>
        <w:tab/>
        <w:t>1.620e1</w:t>
      </w:r>
    </w:p>
    <w:p w:rsidR="000162AD" w:rsidRDefault="000162AD" w:rsidP="000162AD">
      <w:r>
        <w:t>136.2672</w:t>
      </w:r>
      <w:r>
        <w:tab/>
        <w:t>3.776e0</w:t>
      </w:r>
    </w:p>
    <w:p w:rsidR="000162AD" w:rsidRDefault="000162AD" w:rsidP="000162AD">
      <w:r>
        <w:t>136.2696</w:t>
      </w:r>
      <w:r>
        <w:tab/>
        <w:t>4.051e0</w:t>
      </w:r>
    </w:p>
    <w:p w:rsidR="000162AD" w:rsidRDefault="000162AD" w:rsidP="000162AD">
      <w:r>
        <w:t>136.2743</w:t>
      </w:r>
      <w:r>
        <w:tab/>
        <w:t>2.025e0</w:t>
      </w:r>
    </w:p>
    <w:p w:rsidR="000162AD" w:rsidRDefault="000162AD" w:rsidP="000162AD">
      <w:r>
        <w:t>136.2790</w:t>
      </w:r>
      <w:r>
        <w:tab/>
        <w:t>3.038e0</w:t>
      </w:r>
    </w:p>
    <w:p w:rsidR="000162AD" w:rsidRDefault="000162AD" w:rsidP="000162AD">
      <w:r>
        <w:t>136.2813</w:t>
      </w:r>
      <w:r>
        <w:tab/>
        <w:t>3.038e0</w:t>
      </w:r>
    </w:p>
    <w:p w:rsidR="000162AD" w:rsidRDefault="000162AD" w:rsidP="000162AD">
      <w:r>
        <w:t>136.2841</w:t>
      </w:r>
      <w:r>
        <w:tab/>
        <w:t>6.252e0</w:t>
      </w:r>
    </w:p>
    <w:p w:rsidR="000162AD" w:rsidRDefault="000162AD" w:rsidP="000162AD">
      <w:r>
        <w:t>136.2859</w:t>
      </w:r>
      <w:r>
        <w:tab/>
        <w:t>4.051e0</w:t>
      </w:r>
    </w:p>
    <w:p w:rsidR="000162AD" w:rsidRDefault="000162AD" w:rsidP="000162AD">
      <w:r>
        <w:t>136.2877</w:t>
      </w:r>
      <w:r>
        <w:tab/>
        <w:t>2.439e2</w:t>
      </w:r>
    </w:p>
    <w:p w:rsidR="000162AD" w:rsidRDefault="000162AD" w:rsidP="000162AD">
      <w:r>
        <w:t>136.2889</w:t>
      </w:r>
      <w:r>
        <w:tab/>
        <w:t>2.371e2</w:t>
      </w:r>
    </w:p>
    <w:p w:rsidR="000162AD" w:rsidRDefault="000162AD" w:rsidP="000162AD">
      <w:r>
        <w:t>136.2899</w:t>
      </w:r>
      <w:r>
        <w:tab/>
        <w:t>1.363e2</w:t>
      </w:r>
    </w:p>
    <w:p w:rsidR="000162AD" w:rsidRDefault="000162AD" w:rsidP="000162AD">
      <w:r>
        <w:t>136.2933</w:t>
      </w:r>
      <w:r>
        <w:tab/>
        <w:t>2.025e0</w:t>
      </w:r>
    </w:p>
    <w:p w:rsidR="000162AD" w:rsidRDefault="000162AD" w:rsidP="000162AD">
      <w:r>
        <w:t>136.2948</w:t>
      </w:r>
      <w:r>
        <w:tab/>
        <w:t>1.013e0</w:t>
      </w:r>
    </w:p>
    <w:p w:rsidR="000162AD" w:rsidRDefault="000162AD" w:rsidP="000162AD">
      <w:r>
        <w:lastRenderedPageBreak/>
        <w:t>136.2978</w:t>
      </w:r>
      <w:r>
        <w:tab/>
        <w:t>3.038e0</w:t>
      </w:r>
    </w:p>
    <w:p w:rsidR="000162AD" w:rsidRDefault="000162AD" w:rsidP="000162AD">
      <w:r>
        <w:t>136.3034</w:t>
      </w:r>
      <w:r>
        <w:tab/>
        <w:t>1.013e0</w:t>
      </w:r>
    </w:p>
    <w:p w:rsidR="000162AD" w:rsidRDefault="000162AD" w:rsidP="000162AD">
      <w:r>
        <w:t>136.3046</w:t>
      </w:r>
      <w:r>
        <w:tab/>
        <w:t>5.063e0</w:t>
      </w:r>
    </w:p>
    <w:p w:rsidR="000162AD" w:rsidRDefault="000162AD" w:rsidP="000162AD">
      <w:r>
        <w:t>136.3072</w:t>
      </w:r>
      <w:r>
        <w:tab/>
        <w:t>6.076e0</w:t>
      </w:r>
    </w:p>
    <w:p w:rsidR="000162AD" w:rsidRDefault="000162AD" w:rsidP="000162AD">
      <w:r>
        <w:t>136.3101</w:t>
      </w:r>
      <w:r>
        <w:tab/>
        <w:t>1.013e0</w:t>
      </w:r>
    </w:p>
    <w:p w:rsidR="000162AD" w:rsidRDefault="000162AD" w:rsidP="000162AD">
      <w:r>
        <w:t>136.3129</w:t>
      </w:r>
      <w:r>
        <w:tab/>
        <w:t>6.076e0</w:t>
      </w:r>
    </w:p>
    <w:p w:rsidR="000162AD" w:rsidRDefault="000162AD" w:rsidP="000162AD">
      <w:r>
        <w:t>136.3143</w:t>
      </w:r>
      <w:r>
        <w:tab/>
        <w:t>4.051e0</w:t>
      </w:r>
    </w:p>
    <w:p w:rsidR="000162AD" w:rsidRDefault="000162AD" w:rsidP="000162AD">
      <w:r>
        <w:t>136.3158</w:t>
      </w:r>
      <w:r>
        <w:tab/>
        <w:t>8.165e0</w:t>
      </w:r>
    </w:p>
    <w:p w:rsidR="000162AD" w:rsidRDefault="000162AD" w:rsidP="000162AD">
      <w:r>
        <w:t>136.3181</w:t>
      </w:r>
      <w:r>
        <w:tab/>
        <w:t>7.089e0</w:t>
      </w:r>
    </w:p>
    <w:p w:rsidR="000162AD" w:rsidRDefault="000162AD" w:rsidP="000162AD">
      <w:r>
        <w:t>136.3197</w:t>
      </w:r>
      <w:r>
        <w:tab/>
        <w:t>6.076e0</w:t>
      </w:r>
    </w:p>
    <w:p w:rsidR="000162AD" w:rsidRDefault="000162AD" w:rsidP="000162AD">
      <w:r>
        <w:t>136.3214</w:t>
      </w:r>
      <w:r>
        <w:tab/>
        <w:t>6.005e0</w:t>
      </w:r>
    </w:p>
    <w:p w:rsidR="000162AD" w:rsidRDefault="000162AD" w:rsidP="000162AD">
      <w:r>
        <w:t>136.3225</w:t>
      </w:r>
      <w:r>
        <w:tab/>
        <w:t>5.063e0</w:t>
      </w:r>
    </w:p>
    <w:p w:rsidR="000162AD" w:rsidRDefault="000162AD" w:rsidP="000162AD">
      <w:r>
        <w:t>136.3256</w:t>
      </w:r>
      <w:r>
        <w:tab/>
        <w:t>7.740e0</w:t>
      </w:r>
    </w:p>
    <w:p w:rsidR="000162AD" w:rsidRDefault="000162AD" w:rsidP="000162AD">
      <w:r>
        <w:t>136.3286</w:t>
      </w:r>
      <w:r>
        <w:tab/>
        <w:t>1.013e0</w:t>
      </w:r>
    </w:p>
    <w:p w:rsidR="000162AD" w:rsidRDefault="000162AD" w:rsidP="000162AD">
      <w:r>
        <w:t>136.3304</w:t>
      </w:r>
      <w:r>
        <w:tab/>
        <w:t>3.038e0</w:t>
      </w:r>
    </w:p>
    <w:p w:rsidR="000162AD" w:rsidRDefault="000162AD" w:rsidP="000162AD">
      <w:r>
        <w:t>136.3317</w:t>
      </w:r>
      <w:r>
        <w:tab/>
        <w:t>1.013e0</w:t>
      </w:r>
    </w:p>
    <w:p w:rsidR="000162AD" w:rsidRDefault="000162AD" w:rsidP="000162AD">
      <w:r>
        <w:t>136.3338</w:t>
      </w:r>
      <w:r>
        <w:tab/>
        <w:t>6.557e0</w:t>
      </w:r>
    </w:p>
    <w:p w:rsidR="000162AD" w:rsidRDefault="000162AD" w:rsidP="000162AD">
      <w:r>
        <w:t>136.3381</w:t>
      </w:r>
      <w:r>
        <w:tab/>
        <w:t>2.025e0</w:t>
      </w:r>
    </w:p>
    <w:p w:rsidR="000162AD" w:rsidRDefault="000162AD" w:rsidP="000162AD">
      <w:r>
        <w:t>136.3431</w:t>
      </w:r>
      <w:r>
        <w:tab/>
        <w:t>5.063e0</w:t>
      </w:r>
    </w:p>
    <w:p w:rsidR="000162AD" w:rsidRDefault="000162AD" w:rsidP="000162AD">
      <w:r>
        <w:lastRenderedPageBreak/>
        <w:t>136.3450</w:t>
      </w:r>
      <w:r>
        <w:tab/>
        <w:t>1.223e3</w:t>
      </w:r>
    </w:p>
    <w:p w:rsidR="000162AD" w:rsidRDefault="000162AD" w:rsidP="000162AD">
      <w:r>
        <w:t>136.3466</w:t>
      </w:r>
      <w:r>
        <w:tab/>
        <w:t>6.064e2</w:t>
      </w:r>
    </w:p>
    <w:p w:rsidR="000162AD" w:rsidRDefault="000162AD" w:rsidP="000162AD">
      <w:r>
        <w:t>136.3478</w:t>
      </w:r>
      <w:r>
        <w:tab/>
        <w:t>5.089e2</w:t>
      </w:r>
    </w:p>
    <w:p w:rsidR="000162AD" w:rsidRDefault="000162AD" w:rsidP="000162AD">
      <w:r>
        <w:t>136.3495</w:t>
      </w:r>
      <w:r>
        <w:tab/>
        <w:t>6.564e1</w:t>
      </w:r>
    </w:p>
    <w:p w:rsidR="000162AD" w:rsidRDefault="000162AD" w:rsidP="000162AD">
      <w:r>
        <w:t>136.3508</w:t>
      </w:r>
      <w:r>
        <w:tab/>
        <w:t>6.076e0</w:t>
      </w:r>
    </w:p>
    <w:p w:rsidR="000162AD" w:rsidRDefault="000162AD" w:rsidP="000162AD">
      <w:r>
        <w:t>136.3537</w:t>
      </w:r>
      <w:r>
        <w:tab/>
        <w:t>1.215e1</w:t>
      </w:r>
    </w:p>
    <w:p w:rsidR="000162AD" w:rsidRDefault="000162AD" w:rsidP="000162AD">
      <w:r>
        <w:t>136.3564</w:t>
      </w:r>
      <w:r>
        <w:tab/>
        <w:t>1.114e1</w:t>
      </w:r>
    </w:p>
    <w:p w:rsidR="000162AD" w:rsidRDefault="000162AD" w:rsidP="000162AD">
      <w:r>
        <w:t>136.3594</w:t>
      </w:r>
      <w:r>
        <w:tab/>
        <w:t>2.025e0</w:t>
      </w:r>
    </w:p>
    <w:p w:rsidR="000162AD" w:rsidRDefault="000162AD" w:rsidP="000162AD">
      <w:r>
        <w:t>136.3608</w:t>
      </w:r>
      <w:r>
        <w:tab/>
        <w:t>1.085e1</w:t>
      </w:r>
    </w:p>
    <w:p w:rsidR="000162AD" w:rsidRDefault="000162AD" w:rsidP="000162AD">
      <w:r>
        <w:t>136.3627</w:t>
      </w:r>
      <w:r>
        <w:tab/>
        <w:t>2.025e0</w:t>
      </w:r>
    </w:p>
    <w:p w:rsidR="000162AD" w:rsidRDefault="000162AD" w:rsidP="000162AD">
      <w:r>
        <w:t>136.3692</w:t>
      </w:r>
      <w:r>
        <w:tab/>
        <w:t>2.025e0</w:t>
      </w:r>
    </w:p>
    <w:p w:rsidR="000162AD" w:rsidRDefault="000162AD" w:rsidP="000162AD">
      <w:r>
        <w:t>136.3722</w:t>
      </w:r>
      <w:r>
        <w:tab/>
        <w:t>3.038e0</w:t>
      </w:r>
    </w:p>
    <w:p w:rsidR="000162AD" w:rsidRDefault="000162AD" w:rsidP="000162AD">
      <w:r>
        <w:t>136.3814</w:t>
      </w:r>
      <w:r>
        <w:tab/>
        <w:t>9.114e0</w:t>
      </w:r>
    </w:p>
    <w:p w:rsidR="000162AD" w:rsidRDefault="000162AD" w:rsidP="000162AD">
      <w:r>
        <w:t>136.3837</w:t>
      </w:r>
      <w:r>
        <w:tab/>
        <w:t>1.075e1</w:t>
      </w:r>
    </w:p>
    <w:p w:rsidR="000162AD" w:rsidRDefault="000162AD" w:rsidP="000162AD">
      <w:r>
        <w:t>136.3878</w:t>
      </w:r>
      <w:r>
        <w:tab/>
        <w:t>1.418e1</w:t>
      </w:r>
    </w:p>
    <w:p w:rsidR="000162AD" w:rsidRDefault="000162AD" w:rsidP="000162AD">
      <w:r>
        <w:t>136.3891</w:t>
      </w:r>
      <w:r>
        <w:tab/>
        <w:t>5.539e1</w:t>
      </w:r>
    </w:p>
    <w:p w:rsidR="000162AD" w:rsidRDefault="000162AD" w:rsidP="000162AD">
      <w:r>
        <w:t>136.3905</w:t>
      </w:r>
      <w:r>
        <w:tab/>
        <w:t>2.776e1</w:t>
      </w:r>
    </w:p>
    <w:p w:rsidR="000162AD" w:rsidRDefault="000162AD" w:rsidP="000162AD">
      <w:r>
        <w:t>136.3941</w:t>
      </w:r>
      <w:r>
        <w:tab/>
        <w:t>1.790e1</w:t>
      </w:r>
    </w:p>
    <w:p w:rsidR="000162AD" w:rsidRDefault="000162AD" w:rsidP="000162AD">
      <w:r>
        <w:t>136.3956</w:t>
      </w:r>
      <w:r>
        <w:tab/>
        <w:t>3.038e0</w:t>
      </w:r>
    </w:p>
    <w:p w:rsidR="000162AD" w:rsidRDefault="000162AD" w:rsidP="000162AD">
      <w:r>
        <w:lastRenderedPageBreak/>
        <w:t>136.3969</w:t>
      </w:r>
      <w:r>
        <w:tab/>
        <w:t>2.025e0</w:t>
      </w:r>
    </w:p>
    <w:p w:rsidR="000162AD" w:rsidRDefault="000162AD" w:rsidP="000162AD">
      <w:r>
        <w:t>136.4000</w:t>
      </w:r>
      <w:r>
        <w:tab/>
        <w:t>1.013e0</w:t>
      </w:r>
    </w:p>
    <w:p w:rsidR="000162AD" w:rsidRDefault="000162AD" w:rsidP="000162AD">
      <w:r>
        <w:t>136.4034</w:t>
      </w:r>
      <w:r>
        <w:tab/>
        <w:t>5.063e0</w:t>
      </w:r>
    </w:p>
    <w:p w:rsidR="000162AD" w:rsidRDefault="000162AD" w:rsidP="000162AD">
      <w:r>
        <w:t>136.4065</w:t>
      </w:r>
      <w:r>
        <w:tab/>
        <w:t>5.063e0</w:t>
      </w:r>
    </w:p>
    <w:p w:rsidR="000162AD" w:rsidRDefault="000162AD" w:rsidP="000162AD">
      <w:r>
        <w:t>136.4083</w:t>
      </w:r>
      <w:r>
        <w:tab/>
        <w:t>7.447e0</w:t>
      </w:r>
    </w:p>
    <w:p w:rsidR="000162AD" w:rsidRDefault="000162AD" w:rsidP="000162AD">
      <w:r>
        <w:t>136.4100</w:t>
      </w:r>
      <w:r>
        <w:tab/>
        <w:t>1.476e1</w:t>
      </w:r>
    </w:p>
    <w:p w:rsidR="000162AD" w:rsidRDefault="000162AD" w:rsidP="000162AD">
      <w:r>
        <w:t>136.4140</w:t>
      </w:r>
      <w:r>
        <w:tab/>
        <w:t>2.182e1</w:t>
      </w:r>
    </w:p>
    <w:p w:rsidR="000162AD" w:rsidRDefault="000162AD" w:rsidP="000162AD">
      <w:r>
        <w:t>136.4156</w:t>
      </w:r>
      <w:r>
        <w:tab/>
        <w:t>6.076e0</w:t>
      </w:r>
    </w:p>
    <w:p w:rsidR="000162AD" w:rsidRDefault="000162AD" w:rsidP="000162AD">
      <w:r>
        <w:t>136.4180</w:t>
      </w:r>
      <w:r>
        <w:tab/>
        <w:t>6.624e0</w:t>
      </w:r>
    </w:p>
    <w:p w:rsidR="000162AD" w:rsidRDefault="000162AD" w:rsidP="000162AD">
      <w:r>
        <w:t>136.4198</w:t>
      </w:r>
      <w:r>
        <w:tab/>
        <w:t>7.089e0</w:t>
      </w:r>
    </w:p>
    <w:p w:rsidR="000162AD" w:rsidRDefault="000162AD" w:rsidP="000162AD">
      <w:r>
        <w:t>136.4265</w:t>
      </w:r>
      <w:r>
        <w:tab/>
        <w:t>2.025e0</w:t>
      </w:r>
    </w:p>
    <w:p w:rsidR="000162AD" w:rsidRDefault="000162AD" w:rsidP="000162AD">
      <w:r>
        <w:t>136.4314</w:t>
      </w:r>
      <w:r>
        <w:tab/>
        <w:t>1.013e0</w:t>
      </w:r>
    </w:p>
    <w:p w:rsidR="000162AD" w:rsidRDefault="000162AD" w:rsidP="000162AD">
      <w:r>
        <w:t>136.4334</w:t>
      </w:r>
      <w:r>
        <w:tab/>
        <w:t>4.516e0</w:t>
      </w:r>
    </w:p>
    <w:p w:rsidR="000162AD" w:rsidRDefault="000162AD" w:rsidP="000162AD">
      <w:r>
        <w:t>136.4345</w:t>
      </w:r>
      <w:r>
        <w:tab/>
        <w:t>1.013e0</w:t>
      </w:r>
    </w:p>
    <w:p w:rsidR="000162AD" w:rsidRDefault="000162AD" w:rsidP="000162AD">
      <w:r>
        <w:t>136.4358</w:t>
      </w:r>
      <w:r>
        <w:tab/>
        <w:t>3.038e0</w:t>
      </w:r>
    </w:p>
    <w:p w:rsidR="000162AD" w:rsidRDefault="000162AD" w:rsidP="000162AD">
      <w:r>
        <w:t>136.4377</w:t>
      </w:r>
      <w:r>
        <w:tab/>
        <w:t>1.979e0</w:t>
      </w:r>
    </w:p>
    <w:p w:rsidR="000162AD" w:rsidRDefault="000162AD" w:rsidP="000162AD">
      <w:r>
        <w:t>136.4391</w:t>
      </w:r>
      <w:r>
        <w:tab/>
        <w:t>4.051e0</w:t>
      </w:r>
    </w:p>
    <w:p w:rsidR="000162AD" w:rsidRDefault="000162AD" w:rsidP="000162AD">
      <w:r>
        <w:t>136.4405</w:t>
      </w:r>
      <w:r>
        <w:tab/>
        <w:t>1.013e0</w:t>
      </w:r>
    </w:p>
    <w:p w:rsidR="000162AD" w:rsidRDefault="000162AD" w:rsidP="000162AD">
      <w:r>
        <w:t>136.4504</w:t>
      </w:r>
      <w:r>
        <w:tab/>
        <w:t>8.011e2</w:t>
      </w:r>
    </w:p>
    <w:p w:rsidR="000162AD" w:rsidRDefault="000162AD" w:rsidP="000162AD">
      <w:r>
        <w:lastRenderedPageBreak/>
        <w:t>136.4529</w:t>
      </w:r>
      <w:r>
        <w:tab/>
        <w:t>2.324e1</w:t>
      </w:r>
    </w:p>
    <w:p w:rsidR="000162AD" w:rsidRDefault="000162AD" w:rsidP="000162AD">
      <w:r>
        <w:t>136.4547</w:t>
      </w:r>
      <w:r>
        <w:tab/>
        <w:t>5.338e0</w:t>
      </w:r>
    </w:p>
    <w:p w:rsidR="000162AD" w:rsidRDefault="000162AD" w:rsidP="000162AD">
      <w:r>
        <w:t>136.4569</w:t>
      </w:r>
      <w:r>
        <w:tab/>
        <w:t>1.519e1</w:t>
      </w:r>
    </w:p>
    <w:p w:rsidR="000162AD" w:rsidRDefault="000162AD" w:rsidP="000162AD">
      <w:r>
        <w:t>136.4604</w:t>
      </w:r>
      <w:r>
        <w:tab/>
        <w:t>1.126e1</w:t>
      </w:r>
    </w:p>
    <w:p w:rsidR="000162AD" w:rsidRDefault="000162AD" w:rsidP="000162AD">
      <w:r>
        <w:t>136.4626</w:t>
      </w:r>
      <w:r>
        <w:tab/>
        <w:t>6.967e0</w:t>
      </w:r>
    </w:p>
    <w:p w:rsidR="000162AD" w:rsidRDefault="000162AD" w:rsidP="000162AD">
      <w:r>
        <w:t>136.4658</w:t>
      </w:r>
      <w:r>
        <w:tab/>
        <w:t>1.013e0</w:t>
      </w:r>
    </w:p>
    <w:p w:rsidR="000162AD" w:rsidRDefault="000162AD" w:rsidP="000162AD">
      <w:r>
        <w:t>136.4713</w:t>
      </w:r>
      <w:r>
        <w:tab/>
        <w:t>1.035e1</w:t>
      </w:r>
    </w:p>
    <w:p w:rsidR="000162AD" w:rsidRDefault="000162AD" w:rsidP="000162AD">
      <w:r>
        <w:t>136.4742</w:t>
      </w:r>
      <w:r>
        <w:tab/>
        <w:t>3.534e0</w:t>
      </w:r>
    </w:p>
    <w:p w:rsidR="000162AD" w:rsidRDefault="000162AD" w:rsidP="000162AD">
      <w:r>
        <w:t>136.4756</w:t>
      </w:r>
      <w:r>
        <w:tab/>
        <w:t>5.063e0</w:t>
      </w:r>
    </w:p>
    <w:p w:rsidR="000162AD" w:rsidRDefault="000162AD" w:rsidP="000162AD">
      <w:r>
        <w:t>136.4791</w:t>
      </w:r>
      <w:r>
        <w:tab/>
        <w:t>2.146e0</w:t>
      </w:r>
    </w:p>
    <w:p w:rsidR="000162AD" w:rsidRDefault="000162AD" w:rsidP="000162AD">
      <w:r>
        <w:t>136.4844</w:t>
      </w:r>
      <w:r>
        <w:tab/>
        <w:t>9.114e0</w:t>
      </w:r>
    </w:p>
    <w:p w:rsidR="000162AD" w:rsidRDefault="000162AD" w:rsidP="000162AD">
      <w:r>
        <w:t>136.4866</w:t>
      </w:r>
      <w:r>
        <w:tab/>
        <w:t>3.038e0</w:t>
      </w:r>
    </w:p>
    <w:p w:rsidR="000162AD" w:rsidRDefault="000162AD" w:rsidP="000162AD">
      <w:r>
        <w:t>136.4880</w:t>
      </w:r>
      <w:r>
        <w:tab/>
        <w:t>8.101e0</w:t>
      </w:r>
    </w:p>
    <w:p w:rsidR="000162AD" w:rsidRDefault="000162AD" w:rsidP="000162AD">
      <w:r>
        <w:t>136.4937</w:t>
      </w:r>
      <w:r>
        <w:tab/>
        <w:t>3.555e0</w:t>
      </w:r>
    </w:p>
    <w:p w:rsidR="000162AD" w:rsidRDefault="000162AD" w:rsidP="000162AD">
      <w:r>
        <w:t>136.4968</w:t>
      </w:r>
      <w:r>
        <w:tab/>
        <w:t>5.063e0</w:t>
      </w:r>
    </w:p>
    <w:p w:rsidR="000162AD" w:rsidRDefault="000162AD" w:rsidP="000162AD">
      <w:r>
        <w:t>136.4978</w:t>
      </w:r>
      <w:r>
        <w:tab/>
        <w:t>1.013e1</w:t>
      </w:r>
    </w:p>
    <w:p w:rsidR="000162AD" w:rsidRDefault="000162AD" w:rsidP="000162AD">
      <w:r>
        <w:t>136.4994</w:t>
      </w:r>
      <w:r>
        <w:tab/>
        <w:t>1.013e0</w:t>
      </w:r>
    </w:p>
    <w:p w:rsidR="000162AD" w:rsidRDefault="000162AD" w:rsidP="000162AD">
      <w:r>
        <w:t>136.5038</w:t>
      </w:r>
      <w:r>
        <w:tab/>
        <w:t>1.897e1</w:t>
      </w:r>
    </w:p>
    <w:p w:rsidR="000162AD" w:rsidRDefault="000162AD" w:rsidP="000162AD">
      <w:r>
        <w:t>136.5052</w:t>
      </w:r>
      <w:r>
        <w:tab/>
        <w:t>1.257e1</w:t>
      </w:r>
    </w:p>
    <w:p w:rsidR="000162AD" w:rsidRDefault="000162AD" w:rsidP="000162AD">
      <w:r>
        <w:lastRenderedPageBreak/>
        <w:t>136.5063</w:t>
      </w:r>
      <w:r>
        <w:tab/>
        <w:t>8.306e1</w:t>
      </w:r>
    </w:p>
    <w:p w:rsidR="000162AD" w:rsidRDefault="000162AD" w:rsidP="000162AD">
      <w:r>
        <w:t>136.5078</w:t>
      </w:r>
      <w:r>
        <w:tab/>
        <w:t>1.217e2</w:t>
      </w:r>
    </w:p>
    <w:p w:rsidR="000162AD" w:rsidRDefault="000162AD" w:rsidP="000162AD">
      <w:r>
        <w:t>136.5154</w:t>
      </w:r>
      <w:r>
        <w:tab/>
        <w:t>8.101e0</w:t>
      </w:r>
    </w:p>
    <w:p w:rsidR="000162AD" w:rsidRDefault="000162AD" w:rsidP="000162AD">
      <w:r>
        <w:t>136.5183</w:t>
      </w:r>
      <w:r>
        <w:tab/>
        <w:t>1.013e0</w:t>
      </w:r>
    </w:p>
    <w:p w:rsidR="000162AD" w:rsidRDefault="000162AD" w:rsidP="000162AD">
      <w:r>
        <w:t>136.5200</w:t>
      </w:r>
      <w:r>
        <w:tab/>
        <w:t>4.051e0</w:t>
      </w:r>
    </w:p>
    <w:p w:rsidR="000162AD" w:rsidRDefault="000162AD" w:rsidP="000162AD">
      <w:r>
        <w:t>136.5215</w:t>
      </w:r>
      <w:r>
        <w:tab/>
        <w:t>3.038e0</w:t>
      </w:r>
    </w:p>
    <w:p w:rsidR="000162AD" w:rsidRDefault="000162AD" w:rsidP="000162AD">
      <w:r>
        <w:t>136.5246</w:t>
      </w:r>
      <w:r>
        <w:tab/>
        <w:t>1.013e0</w:t>
      </w:r>
    </w:p>
    <w:p w:rsidR="000162AD" w:rsidRDefault="000162AD" w:rsidP="000162AD">
      <w:r>
        <w:t>136.5294</w:t>
      </w:r>
      <w:r>
        <w:tab/>
        <w:t>1.574e1</w:t>
      </w:r>
    </w:p>
    <w:p w:rsidR="000162AD" w:rsidRDefault="000162AD" w:rsidP="000162AD">
      <w:r>
        <w:t>136.5307</w:t>
      </w:r>
      <w:r>
        <w:tab/>
        <w:t>1.316e1</w:t>
      </w:r>
    </w:p>
    <w:p w:rsidR="000162AD" w:rsidRDefault="000162AD" w:rsidP="000162AD">
      <w:r>
        <w:t>136.5335</w:t>
      </w:r>
      <w:r>
        <w:tab/>
        <w:t>1.013e0</w:t>
      </w:r>
    </w:p>
    <w:p w:rsidR="000162AD" w:rsidRDefault="000162AD" w:rsidP="000162AD">
      <w:r>
        <w:t>136.5351</w:t>
      </w:r>
      <w:r>
        <w:tab/>
        <w:t>2.025e0</w:t>
      </w:r>
    </w:p>
    <w:p w:rsidR="000162AD" w:rsidRDefault="000162AD" w:rsidP="000162AD">
      <w:r>
        <w:t>136.5385</w:t>
      </w:r>
      <w:r>
        <w:tab/>
        <w:t>6.424e0</w:t>
      </w:r>
    </w:p>
    <w:p w:rsidR="000162AD" w:rsidRDefault="000162AD" w:rsidP="000162AD">
      <w:r>
        <w:t>136.5415</w:t>
      </w:r>
      <w:r>
        <w:tab/>
        <w:t>2.025e0</w:t>
      </w:r>
    </w:p>
    <w:p w:rsidR="000162AD" w:rsidRDefault="000162AD" w:rsidP="000162AD">
      <w:r>
        <w:t>136.5445</w:t>
      </w:r>
      <w:r>
        <w:tab/>
        <w:t>4.051e0</w:t>
      </w:r>
    </w:p>
    <w:p w:rsidR="000162AD" w:rsidRDefault="000162AD" w:rsidP="000162AD">
      <w:r>
        <w:t>136.5476</w:t>
      </w:r>
      <w:r>
        <w:tab/>
        <w:t>8.101e0</w:t>
      </w:r>
    </w:p>
    <w:p w:rsidR="000162AD" w:rsidRDefault="000162AD" w:rsidP="000162AD">
      <w:r>
        <w:t>136.5494</w:t>
      </w:r>
      <w:r>
        <w:tab/>
        <w:t>1.013e0</w:t>
      </w:r>
    </w:p>
    <w:p w:rsidR="000162AD" w:rsidRDefault="000162AD" w:rsidP="000162AD">
      <w:r>
        <w:t>136.5526</w:t>
      </w:r>
      <w:r>
        <w:tab/>
        <w:t>1.316e1</w:t>
      </w:r>
    </w:p>
    <w:p w:rsidR="000162AD" w:rsidRDefault="000162AD" w:rsidP="000162AD">
      <w:r>
        <w:t>136.5583</w:t>
      </w:r>
      <w:r>
        <w:tab/>
        <w:t>8.324e0</w:t>
      </w:r>
    </w:p>
    <w:p w:rsidR="000162AD" w:rsidRDefault="000162AD" w:rsidP="000162AD">
      <w:r>
        <w:t>136.5606</w:t>
      </w:r>
      <w:r>
        <w:tab/>
        <w:t>5.063e0</w:t>
      </w:r>
    </w:p>
    <w:p w:rsidR="000162AD" w:rsidRDefault="000162AD" w:rsidP="000162AD">
      <w:r>
        <w:lastRenderedPageBreak/>
        <w:t>136.5629</w:t>
      </w:r>
      <w:r>
        <w:tab/>
        <w:t>1.215e1</w:t>
      </w:r>
    </w:p>
    <w:p w:rsidR="000162AD" w:rsidRDefault="000162AD" w:rsidP="000162AD">
      <w:r>
        <w:t>136.5642</w:t>
      </w:r>
      <w:r>
        <w:tab/>
        <w:t>2.246e1</w:t>
      </w:r>
    </w:p>
    <w:p w:rsidR="000162AD" w:rsidRDefault="000162AD" w:rsidP="000162AD">
      <w:r>
        <w:t>136.5655</w:t>
      </w:r>
      <w:r>
        <w:tab/>
        <w:t>5.330e1</w:t>
      </w:r>
    </w:p>
    <w:p w:rsidR="000162AD" w:rsidRDefault="000162AD" w:rsidP="000162AD">
      <w:r>
        <w:t>136.5674</w:t>
      </w:r>
      <w:r>
        <w:tab/>
        <w:t>2.521e1</w:t>
      </w:r>
    </w:p>
    <w:p w:rsidR="000162AD" w:rsidRDefault="000162AD" w:rsidP="000162AD">
      <w:r>
        <w:t>136.5717</w:t>
      </w:r>
      <w:r>
        <w:tab/>
        <w:t>7.411e0</w:t>
      </w:r>
    </w:p>
    <w:p w:rsidR="000162AD" w:rsidRDefault="000162AD" w:rsidP="000162AD">
      <w:r>
        <w:t>136.5742</w:t>
      </w:r>
      <w:r>
        <w:tab/>
        <w:t>2.025e0</w:t>
      </w:r>
    </w:p>
    <w:p w:rsidR="000162AD" w:rsidRDefault="000162AD" w:rsidP="000162AD">
      <w:r>
        <w:t>136.5760</w:t>
      </w:r>
      <w:r>
        <w:tab/>
        <w:t>7.089e0</w:t>
      </w:r>
    </w:p>
    <w:p w:rsidR="000162AD" w:rsidRDefault="000162AD" w:rsidP="000162AD">
      <w:r>
        <w:t>136.5787</w:t>
      </w:r>
      <w:r>
        <w:tab/>
        <w:t>5.063e0</w:t>
      </w:r>
    </w:p>
    <w:p w:rsidR="000162AD" w:rsidRDefault="000162AD" w:rsidP="000162AD">
      <w:r>
        <w:t>136.5816</w:t>
      </w:r>
      <w:r>
        <w:tab/>
        <w:t>5.702e0</w:t>
      </w:r>
    </w:p>
    <w:p w:rsidR="000162AD" w:rsidRDefault="000162AD" w:rsidP="000162AD">
      <w:r>
        <w:t>136.5836</w:t>
      </w:r>
      <w:r>
        <w:tab/>
        <w:t>2.025e0</w:t>
      </w:r>
    </w:p>
    <w:p w:rsidR="000162AD" w:rsidRDefault="000162AD" w:rsidP="000162AD">
      <w:r>
        <w:t>136.5848</w:t>
      </w:r>
      <w:r>
        <w:tab/>
        <w:t>2.025e0</w:t>
      </w:r>
    </w:p>
    <w:p w:rsidR="000162AD" w:rsidRDefault="000162AD" w:rsidP="000162AD">
      <w:r>
        <w:t>136.5867</w:t>
      </w:r>
      <w:r>
        <w:tab/>
        <w:t>6.912e0</w:t>
      </w:r>
    </w:p>
    <w:p w:rsidR="000162AD" w:rsidRDefault="000162AD" w:rsidP="000162AD">
      <w:r>
        <w:t>136.5890</w:t>
      </w:r>
      <w:r>
        <w:tab/>
        <w:t>5.562e0</w:t>
      </w:r>
    </w:p>
    <w:p w:rsidR="000162AD" w:rsidRDefault="000162AD" w:rsidP="000162AD">
      <w:r>
        <w:t>136.5902</w:t>
      </w:r>
      <w:r>
        <w:tab/>
        <w:t>5.063e0</w:t>
      </w:r>
    </w:p>
    <w:p w:rsidR="000162AD" w:rsidRDefault="000162AD" w:rsidP="000162AD">
      <w:r>
        <w:t>136.5925</w:t>
      </w:r>
      <w:r>
        <w:tab/>
        <w:t>3.059e0</w:t>
      </w:r>
    </w:p>
    <w:p w:rsidR="000162AD" w:rsidRDefault="000162AD" w:rsidP="000162AD">
      <w:r>
        <w:t>136.5973</w:t>
      </w:r>
      <w:r>
        <w:tab/>
        <w:t>5.583e0</w:t>
      </w:r>
    </w:p>
    <w:p w:rsidR="000162AD" w:rsidRDefault="000162AD" w:rsidP="000162AD">
      <w:r>
        <w:t>136.5990</w:t>
      </w:r>
      <w:r>
        <w:tab/>
        <w:t>1.013e0</w:t>
      </w:r>
    </w:p>
    <w:p w:rsidR="000162AD" w:rsidRDefault="000162AD" w:rsidP="000162AD">
      <w:r>
        <w:t>136.6009</w:t>
      </w:r>
      <w:r>
        <w:tab/>
        <w:t>4.051e0</w:t>
      </w:r>
    </w:p>
    <w:p w:rsidR="000162AD" w:rsidRDefault="000162AD" w:rsidP="000162AD">
      <w:r>
        <w:t>136.6020</w:t>
      </w:r>
      <w:r>
        <w:tab/>
        <w:t>1.115e1</w:t>
      </w:r>
    </w:p>
    <w:p w:rsidR="000162AD" w:rsidRDefault="000162AD" w:rsidP="000162AD">
      <w:r>
        <w:lastRenderedPageBreak/>
        <w:t>136.6038</w:t>
      </w:r>
      <w:r>
        <w:tab/>
        <w:t>2.025e0</w:t>
      </w:r>
    </w:p>
    <w:p w:rsidR="000162AD" w:rsidRDefault="000162AD" w:rsidP="000162AD">
      <w:r>
        <w:t>136.6080</w:t>
      </w:r>
      <w:r>
        <w:tab/>
        <w:t>1.519e1</w:t>
      </w:r>
    </w:p>
    <w:p w:rsidR="000162AD" w:rsidRDefault="000162AD" w:rsidP="000162AD">
      <w:r>
        <w:t>136.6091</w:t>
      </w:r>
      <w:r>
        <w:tab/>
        <w:t>5.063e0</w:t>
      </w:r>
    </w:p>
    <w:p w:rsidR="000162AD" w:rsidRDefault="000162AD" w:rsidP="000162AD">
      <w:r>
        <w:t>136.6113</w:t>
      </w:r>
      <w:r>
        <w:tab/>
        <w:t>7.089e0</w:t>
      </w:r>
    </w:p>
    <w:p w:rsidR="000162AD" w:rsidRDefault="000162AD" w:rsidP="000162AD">
      <w:r>
        <w:t>136.6137</w:t>
      </w:r>
      <w:r>
        <w:tab/>
        <w:t>5.693e0</w:t>
      </w:r>
    </w:p>
    <w:p w:rsidR="000162AD" w:rsidRDefault="000162AD" w:rsidP="000162AD">
      <w:r>
        <w:t>136.6158</w:t>
      </w:r>
      <w:r>
        <w:tab/>
        <w:t>2.025e0</w:t>
      </w:r>
    </w:p>
    <w:p w:rsidR="000162AD" w:rsidRDefault="000162AD" w:rsidP="000162AD">
      <w:r>
        <w:t>136.6170</w:t>
      </w:r>
      <w:r>
        <w:tab/>
        <w:t>2.025e0</w:t>
      </w:r>
    </w:p>
    <w:p w:rsidR="000162AD" w:rsidRDefault="000162AD" w:rsidP="000162AD">
      <w:r>
        <w:t>136.6235</w:t>
      </w:r>
      <w:r>
        <w:tab/>
        <w:t>1.013e0</w:t>
      </w:r>
    </w:p>
    <w:p w:rsidR="000162AD" w:rsidRDefault="000162AD" w:rsidP="000162AD">
      <w:r>
        <w:t>136.6282</w:t>
      </w:r>
      <w:r>
        <w:tab/>
        <w:t>6.076e0</w:t>
      </w:r>
    </w:p>
    <w:p w:rsidR="000162AD" w:rsidRDefault="000162AD" w:rsidP="000162AD">
      <w:r>
        <w:t>136.6333</w:t>
      </w:r>
      <w:r>
        <w:tab/>
        <w:t>3.038e0</w:t>
      </w:r>
    </w:p>
    <w:p w:rsidR="000162AD" w:rsidRDefault="000162AD" w:rsidP="000162AD">
      <w:r>
        <w:t>136.6352</w:t>
      </w:r>
      <w:r>
        <w:tab/>
        <w:t>5.063e0</w:t>
      </w:r>
    </w:p>
    <w:p w:rsidR="000162AD" w:rsidRDefault="000162AD" w:rsidP="000162AD">
      <w:r>
        <w:t>136.6367</w:t>
      </w:r>
      <w:r>
        <w:tab/>
        <w:t>1.937e1</w:t>
      </w:r>
    </w:p>
    <w:p w:rsidR="000162AD" w:rsidRDefault="000162AD" w:rsidP="000162AD">
      <w:r>
        <w:t>136.6382</w:t>
      </w:r>
      <w:r>
        <w:tab/>
        <w:t>2.765e2</w:t>
      </w:r>
    </w:p>
    <w:p w:rsidR="000162AD" w:rsidRDefault="000162AD" w:rsidP="000162AD">
      <w:r>
        <w:t>136.6424</w:t>
      </w:r>
      <w:r>
        <w:tab/>
        <w:t>1.013e0</w:t>
      </w:r>
    </w:p>
    <w:p w:rsidR="000162AD" w:rsidRDefault="000162AD" w:rsidP="000162AD">
      <w:r>
        <w:t>136.6445</w:t>
      </w:r>
      <w:r>
        <w:tab/>
        <w:t>1.519e1</w:t>
      </w:r>
    </w:p>
    <w:p w:rsidR="000162AD" w:rsidRDefault="000162AD" w:rsidP="000162AD">
      <w:r>
        <w:t>136.6468</w:t>
      </w:r>
      <w:r>
        <w:tab/>
        <w:t>2.025e0</w:t>
      </w:r>
    </w:p>
    <w:p w:rsidR="000162AD" w:rsidRDefault="000162AD" w:rsidP="000162AD">
      <w:r>
        <w:t>136.6512</w:t>
      </w:r>
      <w:r>
        <w:tab/>
        <w:t>5.419e0</w:t>
      </w:r>
    </w:p>
    <w:p w:rsidR="000162AD" w:rsidRDefault="000162AD" w:rsidP="000162AD">
      <w:r>
        <w:t>136.6547</w:t>
      </w:r>
      <w:r>
        <w:tab/>
        <w:t>3.038e0</w:t>
      </w:r>
    </w:p>
    <w:p w:rsidR="000162AD" w:rsidRDefault="000162AD" w:rsidP="000162AD">
      <w:r>
        <w:t>136.6579</w:t>
      </w:r>
      <w:r>
        <w:tab/>
        <w:t>6.076e0</w:t>
      </w:r>
    </w:p>
    <w:p w:rsidR="000162AD" w:rsidRDefault="000162AD" w:rsidP="000162AD">
      <w:r>
        <w:lastRenderedPageBreak/>
        <w:t>136.6711</w:t>
      </w:r>
      <w:r>
        <w:tab/>
        <w:t>7.768e0</w:t>
      </w:r>
    </w:p>
    <w:p w:rsidR="000162AD" w:rsidRDefault="000162AD" w:rsidP="000162AD">
      <w:r>
        <w:t>136.6734</w:t>
      </w:r>
      <w:r>
        <w:tab/>
        <w:t>9.869e0</w:t>
      </w:r>
    </w:p>
    <w:p w:rsidR="000162AD" w:rsidRDefault="000162AD" w:rsidP="000162AD">
      <w:r>
        <w:t>136.6763</w:t>
      </w:r>
      <w:r>
        <w:tab/>
        <w:t>2.025e0</w:t>
      </w:r>
    </w:p>
    <w:p w:rsidR="000162AD" w:rsidRDefault="000162AD" w:rsidP="000162AD">
      <w:r>
        <w:t>136.6801</w:t>
      </w:r>
      <w:r>
        <w:tab/>
        <w:t>4.088e0</w:t>
      </w:r>
    </w:p>
    <w:p w:rsidR="000162AD" w:rsidRDefault="000162AD" w:rsidP="000162AD">
      <w:r>
        <w:t>136.6816</w:t>
      </w:r>
      <w:r>
        <w:tab/>
        <w:t>4.051e0</w:t>
      </w:r>
    </w:p>
    <w:p w:rsidR="000162AD" w:rsidRDefault="000162AD" w:rsidP="000162AD">
      <w:r>
        <w:t>136.6827</w:t>
      </w:r>
      <w:r>
        <w:tab/>
        <w:t>1.013e0</w:t>
      </w:r>
    </w:p>
    <w:p w:rsidR="000162AD" w:rsidRDefault="000162AD" w:rsidP="000162AD">
      <w:r>
        <w:t>136.6840</w:t>
      </w:r>
      <w:r>
        <w:tab/>
        <w:t>3.038e0</w:t>
      </w:r>
    </w:p>
    <w:p w:rsidR="000162AD" w:rsidRDefault="000162AD" w:rsidP="000162AD">
      <w:r>
        <w:t>136.6860</w:t>
      </w:r>
      <w:r>
        <w:tab/>
        <w:t>1.013e0</w:t>
      </w:r>
    </w:p>
    <w:p w:rsidR="000162AD" w:rsidRDefault="000162AD" w:rsidP="000162AD">
      <w:r>
        <w:t>136.6872</w:t>
      </w:r>
      <w:r>
        <w:tab/>
        <w:t>5.063e0</w:t>
      </w:r>
    </w:p>
    <w:p w:rsidR="000162AD" w:rsidRDefault="000162AD" w:rsidP="000162AD">
      <w:r>
        <w:t>136.6890</w:t>
      </w:r>
      <w:r>
        <w:tab/>
        <w:t>1.013e0</w:t>
      </w:r>
    </w:p>
    <w:p w:rsidR="000162AD" w:rsidRDefault="000162AD" w:rsidP="000162AD">
      <w:r>
        <w:t>136.6953</w:t>
      </w:r>
      <w:r>
        <w:tab/>
        <w:t>1.519e1</w:t>
      </w:r>
    </w:p>
    <w:p w:rsidR="000162AD" w:rsidRDefault="000162AD" w:rsidP="000162AD">
      <w:r>
        <w:t>136.6969</w:t>
      </w:r>
      <w:r>
        <w:tab/>
        <w:t>2.025e0</w:t>
      </w:r>
    </w:p>
    <w:p w:rsidR="000162AD" w:rsidRDefault="000162AD" w:rsidP="000162AD">
      <w:r>
        <w:t>136.6984</w:t>
      </w:r>
      <w:r>
        <w:tab/>
        <w:t>1.013e0</w:t>
      </w:r>
    </w:p>
    <w:p w:rsidR="000162AD" w:rsidRDefault="000162AD" w:rsidP="000162AD">
      <w:r>
        <w:t>136.7020</w:t>
      </w:r>
      <w:r>
        <w:tab/>
        <w:t>2.009e1</w:t>
      </w:r>
    </w:p>
    <w:p w:rsidR="000162AD" w:rsidRDefault="000162AD" w:rsidP="000162AD">
      <w:r>
        <w:t>136.7040</w:t>
      </w:r>
      <w:r>
        <w:tab/>
        <w:t>4.051e0</w:t>
      </w:r>
    </w:p>
    <w:p w:rsidR="000162AD" w:rsidRDefault="000162AD" w:rsidP="000162AD">
      <w:r>
        <w:t>136.7107</w:t>
      </w:r>
      <w:r>
        <w:tab/>
        <w:t>8.209e0</w:t>
      </w:r>
    </w:p>
    <w:p w:rsidR="000162AD" w:rsidRDefault="000162AD" w:rsidP="000162AD">
      <w:r>
        <w:t>136.7186</w:t>
      </w:r>
      <w:r>
        <w:tab/>
        <w:t>5.083e0</w:t>
      </w:r>
    </w:p>
    <w:p w:rsidR="000162AD" w:rsidRDefault="000162AD" w:rsidP="000162AD">
      <w:r>
        <w:t>136.7210</w:t>
      </w:r>
      <w:r>
        <w:tab/>
        <w:t>3.038e0</w:t>
      </w:r>
    </w:p>
    <w:p w:rsidR="000162AD" w:rsidRDefault="000162AD" w:rsidP="000162AD">
      <w:r>
        <w:t>136.7231</w:t>
      </w:r>
      <w:r>
        <w:tab/>
        <w:t>1.013e0</w:t>
      </w:r>
    </w:p>
    <w:p w:rsidR="000162AD" w:rsidRDefault="000162AD" w:rsidP="000162AD">
      <w:r>
        <w:lastRenderedPageBreak/>
        <w:t>136.7353</w:t>
      </w:r>
      <w:r>
        <w:tab/>
        <w:t>4.051e0</w:t>
      </w:r>
    </w:p>
    <w:p w:rsidR="000162AD" w:rsidRDefault="000162AD" w:rsidP="000162AD">
      <w:r>
        <w:t>136.7369</w:t>
      </w:r>
      <w:r>
        <w:tab/>
        <w:t>1.720e1</w:t>
      </w:r>
    </w:p>
    <w:p w:rsidR="000162AD" w:rsidRDefault="000162AD" w:rsidP="000162AD">
      <w:r>
        <w:t>136.7385</w:t>
      </w:r>
      <w:r>
        <w:tab/>
        <w:t>2.104e0</w:t>
      </w:r>
    </w:p>
    <w:p w:rsidR="000162AD" w:rsidRDefault="000162AD" w:rsidP="000162AD">
      <w:r>
        <w:t>136.7401</w:t>
      </w:r>
      <w:r>
        <w:tab/>
        <w:t>9.522e2</w:t>
      </w:r>
    </w:p>
    <w:p w:rsidR="000162AD" w:rsidRDefault="000162AD" w:rsidP="000162AD">
      <w:r>
        <w:t>136.7422</w:t>
      </w:r>
      <w:r>
        <w:tab/>
        <w:t>4.051e0</w:t>
      </w:r>
    </w:p>
    <w:p w:rsidR="000162AD" w:rsidRDefault="000162AD" w:rsidP="000162AD">
      <w:r>
        <w:t>136.7433</w:t>
      </w:r>
      <w:r>
        <w:tab/>
        <w:t>8.180e0</w:t>
      </w:r>
    </w:p>
    <w:p w:rsidR="000162AD" w:rsidRDefault="000162AD" w:rsidP="000162AD">
      <w:r>
        <w:t>136.7459</w:t>
      </w:r>
      <w:r>
        <w:tab/>
        <w:t>3.038e0</w:t>
      </w:r>
    </w:p>
    <w:p w:rsidR="000162AD" w:rsidRDefault="000162AD" w:rsidP="000162AD">
      <w:r>
        <w:t>136.7480</w:t>
      </w:r>
      <w:r>
        <w:tab/>
        <w:t>1.013e0</w:t>
      </w:r>
    </w:p>
    <w:p w:rsidR="000162AD" w:rsidRDefault="000162AD" w:rsidP="000162AD">
      <w:r>
        <w:t>136.7545</w:t>
      </w:r>
      <w:r>
        <w:tab/>
        <w:t>1.013e0</w:t>
      </w:r>
    </w:p>
    <w:p w:rsidR="000162AD" w:rsidRDefault="000162AD" w:rsidP="000162AD">
      <w:r>
        <w:t>136.7582</w:t>
      </w:r>
      <w:r>
        <w:tab/>
        <w:t>5.929e0</w:t>
      </w:r>
    </w:p>
    <w:p w:rsidR="000162AD" w:rsidRDefault="000162AD" w:rsidP="000162AD">
      <w:r>
        <w:t>136.7631</w:t>
      </w:r>
      <w:r>
        <w:tab/>
        <w:t>3.038e0</w:t>
      </w:r>
    </w:p>
    <w:p w:rsidR="000162AD" w:rsidRDefault="000162AD" w:rsidP="000162AD">
      <w:r>
        <w:t>136.7666</w:t>
      </w:r>
      <w:r>
        <w:tab/>
        <w:t>1.013e0</w:t>
      </w:r>
    </w:p>
    <w:p w:rsidR="000162AD" w:rsidRDefault="000162AD" w:rsidP="000162AD">
      <w:r>
        <w:t>136.7718</w:t>
      </w:r>
      <w:r>
        <w:tab/>
        <w:t>4.051e0</w:t>
      </w:r>
    </w:p>
    <w:p w:rsidR="000162AD" w:rsidRDefault="000162AD" w:rsidP="000162AD">
      <w:r>
        <w:t>136.7762</w:t>
      </w:r>
      <w:r>
        <w:tab/>
        <w:t>1.013e0</w:t>
      </w:r>
    </w:p>
    <w:p w:rsidR="000162AD" w:rsidRDefault="000162AD" w:rsidP="000162AD">
      <w:r>
        <w:t>136.7794</w:t>
      </w:r>
      <w:r>
        <w:tab/>
        <w:t>1.013e0</w:t>
      </w:r>
    </w:p>
    <w:p w:rsidR="000162AD" w:rsidRDefault="000162AD" w:rsidP="000162AD">
      <w:r>
        <w:t>136.7807</w:t>
      </w:r>
      <w:r>
        <w:tab/>
        <w:t>4.031e0</w:t>
      </w:r>
    </w:p>
    <w:p w:rsidR="000162AD" w:rsidRDefault="000162AD" w:rsidP="000162AD">
      <w:r>
        <w:t>136.7826</w:t>
      </w:r>
      <w:r>
        <w:tab/>
        <w:t>1.013e0</w:t>
      </w:r>
    </w:p>
    <w:p w:rsidR="000162AD" w:rsidRDefault="000162AD" w:rsidP="000162AD">
      <w:r>
        <w:t>136.7841</w:t>
      </w:r>
      <w:r>
        <w:tab/>
        <w:t>2.025e0</w:t>
      </w:r>
    </w:p>
    <w:p w:rsidR="000162AD" w:rsidRDefault="000162AD" w:rsidP="000162AD">
      <w:r>
        <w:t>136.7852</w:t>
      </w:r>
      <w:r>
        <w:tab/>
        <w:t>6.401e0</w:t>
      </w:r>
    </w:p>
    <w:p w:rsidR="000162AD" w:rsidRDefault="000162AD" w:rsidP="000162AD">
      <w:r>
        <w:lastRenderedPageBreak/>
        <w:t>136.7869</w:t>
      </w:r>
      <w:r>
        <w:tab/>
        <w:t>2.025e0</w:t>
      </w:r>
    </w:p>
    <w:p w:rsidR="000162AD" w:rsidRDefault="000162AD" w:rsidP="000162AD">
      <w:r>
        <w:t>136.7882</w:t>
      </w:r>
      <w:r>
        <w:tab/>
        <w:t>1.013e0</w:t>
      </w:r>
    </w:p>
    <w:p w:rsidR="000162AD" w:rsidRDefault="000162AD" w:rsidP="000162AD">
      <w:r>
        <w:t>136.7911</w:t>
      </w:r>
      <w:r>
        <w:tab/>
        <w:t>3.038e0</w:t>
      </w:r>
    </w:p>
    <w:p w:rsidR="000162AD" w:rsidRDefault="000162AD" w:rsidP="000162AD">
      <w:r>
        <w:t>136.7945</w:t>
      </w:r>
      <w:r>
        <w:tab/>
        <w:t>2.025e0</w:t>
      </w:r>
    </w:p>
    <w:p w:rsidR="000162AD" w:rsidRDefault="000162AD" w:rsidP="000162AD">
      <w:r>
        <w:t>136.7962</w:t>
      </w:r>
      <w:r>
        <w:tab/>
        <w:t>2.025e0</w:t>
      </w:r>
    </w:p>
    <w:p w:rsidR="000162AD" w:rsidRDefault="000162AD" w:rsidP="000162AD">
      <w:r>
        <w:t>136.7976</w:t>
      </w:r>
      <w:r>
        <w:tab/>
        <w:t>1.013e0</w:t>
      </w:r>
    </w:p>
    <w:p w:rsidR="000162AD" w:rsidRDefault="000162AD" w:rsidP="000162AD">
      <w:r>
        <w:t>136.8001</w:t>
      </w:r>
      <w:r>
        <w:tab/>
        <w:t>6.289e2</w:t>
      </w:r>
    </w:p>
    <w:p w:rsidR="000162AD" w:rsidRDefault="000162AD" w:rsidP="000162AD">
      <w:r>
        <w:t>136.8015</w:t>
      </w:r>
      <w:r>
        <w:tab/>
        <w:t>1.043e3</w:t>
      </w:r>
    </w:p>
    <w:p w:rsidR="000162AD" w:rsidRDefault="000162AD" w:rsidP="000162AD">
      <w:r>
        <w:t>136.8029</w:t>
      </w:r>
      <w:r>
        <w:tab/>
        <w:t>2.668e2</w:t>
      </w:r>
    </w:p>
    <w:p w:rsidR="000162AD" w:rsidRDefault="000162AD" w:rsidP="000162AD">
      <w:r>
        <w:t>136.8058</w:t>
      </w:r>
      <w:r>
        <w:tab/>
        <w:t>2.025e0</w:t>
      </w:r>
    </w:p>
    <w:p w:rsidR="000162AD" w:rsidRDefault="000162AD" w:rsidP="000162AD">
      <w:r>
        <w:t>136.8071</w:t>
      </w:r>
      <w:r>
        <w:tab/>
        <w:t>1.013e0</w:t>
      </w:r>
    </w:p>
    <w:p w:rsidR="000162AD" w:rsidRDefault="000162AD" w:rsidP="000162AD">
      <w:r>
        <w:t>136.8106</w:t>
      </w:r>
      <w:r>
        <w:tab/>
        <w:t>8.101e0</w:t>
      </w:r>
    </w:p>
    <w:p w:rsidR="000162AD" w:rsidRDefault="000162AD" w:rsidP="000162AD">
      <w:r>
        <w:t>136.8163</w:t>
      </w:r>
      <w:r>
        <w:tab/>
        <w:t>1.013e0</w:t>
      </w:r>
    </w:p>
    <w:p w:rsidR="000162AD" w:rsidRDefault="000162AD" w:rsidP="000162AD">
      <w:r>
        <w:t>136.8189</w:t>
      </w:r>
      <w:r>
        <w:tab/>
        <w:t>4.051e0</w:t>
      </w:r>
    </w:p>
    <w:p w:rsidR="000162AD" w:rsidRDefault="000162AD" w:rsidP="000162AD">
      <w:r>
        <w:t>136.8215</w:t>
      </w:r>
      <w:r>
        <w:tab/>
        <w:t>3.038e0</w:t>
      </w:r>
    </w:p>
    <w:p w:rsidR="000162AD" w:rsidRDefault="000162AD" w:rsidP="000162AD">
      <w:r>
        <w:t>136.8241</w:t>
      </w:r>
      <w:r>
        <w:tab/>
        <w:t>2.025e0</w:t>
      </w:r>
    </w:p>
    <w:p w:rsidR="000162AD" w:rsidRDefault="000162AD" w:rsidP="000162AD">
      <w:r>
        <w:t>136.8257</w:t>
      </w:r>
      <w:r>
        <w:tab/>
        <w:t>4.051e0</w:t>
      </w:r>
    </w:p>
    <w:p w:rsidR="000162AD" w:rsidRDefault="000162AD" w:rsidP="000162AD">
      <w:r>
        <w:t>136.8288</w:t>
      </w:r>
      <w:r>
        <w:tab/>
        <w:t>3.038e0</w:t>
      </w:r>
    </w:p>
    <w:p w:rsidR="000162AD" w:rsidRDefault="000162AD" w:rsidP="000162AD">
      <w:r>
        <w:t>136.8321</w:t>
      </w:r>
      <w:r>
        <w:tab/>
        <w:t>1.013e0</w:t>
      </w:r>
    </w:p>
    <w:p w:rsidR="000162AD" w:rsidRDefault="000162AD" w:rsidP="000162AD">
      <w:r>
        <w:lastRenderedPageBreak/>
        <w:t>136.8351</w:t>
      </w:r>
      <w:r>
        <w:tab/>
        <w:t>2.025e0</w:t>
      </w:r>
    </w:p>
    <w:p w:rsidR="000162AD" w:rsidRDefault="000162AD" w:rsidP="000162AD">
      <w:r>
        <w:t>136.8403</w:t>
      </w:r>
      <w:r>
        <w:tab/>
        <w:t>5.543e0</w:t>
      </w:r>
    </w:p>
    <w:p w:rsidR="000162AD" w:rsidRDefault="000162AD" w:rsidP="000162AD">
      <w:r>
        <w:t>136.8450</w:t>
      </w:r>
      <w:r>
        <w:tab/>
        <w:t>4.051e0</w:t>
      </w:r>
    </w:p>
    <w:p w:rsidR="000162AD" w:rsidRDefault="000162AD" w:rsidP="000162AD">
      <w:r>
        <w:t>136.8472</w:t>
      </w:r>
      <w:r>
        <w:tab/>
        <w:t>1.013e0</w:t>
      </w:r>
    </w:p>
    <w:p w:rsidR="000162AD" w:rsidRDefault="000162AD" w:rsidP="000162AD">
      <w:r>
        <w:t>136.8498</w:t>
      </w:r>
      <w:r>
        <w:tab/>
        <w:t>2.688e0</w:t>
      </w:r>
    </w:p>
    <w:p w:rsidR="000162AD" w:rsidRDefault="000162AD" w:rsidP="000162AD">
      <w:r>
        <w:t>136.8520</w:t>
      </w:r>
      <w:r>
        <w:tab/>
        <w:t>5.063e0</w:t>
      </w:r>
    </w:p>
    <w:p w:rsidR="000162AD" w:rsidRDefault="000162AD" w:rsidP="000162AD">
      <w:r>
        <w:t>136.8536</w:t>
      </w:r>
      <w:r>
        <w:tab/>
        <w:t>3.038e0</w:t>
      </w:r>
    </w:p>
    <w:p w:rsidR="000162AD" w:rsidRDefault="000162AD" w:rsidP="000162AD">
      <w:r>
        <w:t>136.8599</w:t>
      </w:r>
      <w:r>
        <w:tab/>
        <w:t>1.608e1</w:t>
      </w:r>
    </w:p>
    <w:p w:rsidR="000162AD" w:rsidRDefault="000162AD" w:rsidP="000162AD">
      <w:r>
        <w:t>136.8663</w:t>
      </w:r>
      <w:r>
        <w:tab/>
        <w:t>1.114e1</w:t>
      </w:r>
    </w:p>
    <w:p w:rsidR="000162AD" w:rsidRDefault="000162AD" w:rsidP="000162AD">
      <w:r>
        <w:t>136.8722</w:t>
      </w:r>
      <w:r>
        <w:tab/>
        <w:t>6.818e0</w:t>
      </w:r>
    </w:p>
    <w:p w:rsidR="000162AD" w:rsidRDefault="000162AD" w:rsidP="000162AD">
      <w:r>
        <w:t>136.8741</w:t>
      </w:r>
      <w:r>
        <w:tab/>
        <w:t>3.038e0</w:t>
      </w:r>
    </w:p>
    <w:p w:rsidR="000162AD" w:rsidRDefault="000162AD" w:rsidP="000162AD">
      <w:r>
        <w:t>136.8752</w:t>
      </w:r>
      <w:r>
        <w:tab/>
        <w:t>2.025e0</w:t>
      </w:r>
    </w:p>
    <w:p w:rsidR="000162AD" w:rsidRDefault="000162AD" w:rsidP="000162AD">
      <w:r>
        <w:t>136.8768</w:t>
      </w:r>
      <w:r>
        <w:tab/>
        <w:t>7.089e0</w:t>
      </w:r>
    </w:p>
    <w:p w:rsidR="000162AD" w:rsidRDefault="000162AD" w:rsidP="000162AD">
      <w:r>
        <w:t>136.8800</w:t>
      </w:r>
      <w:r>
        <w:tab/>
        <w:t>8.101e0</w:t>
      </w:r>
    </w:p>
    <w:p w:rsidR="000162AD" w:rsidRDefault="000162AD" w:rsidP="000162AD">
      <w:r>
        <w:t>136.8815</w:t>
      </w:r>
      <w:r>
        <w:tab/>
        <w:t>4.051e0</w:t>
      </w:r>
    </w:p>
    <w:p w:rsidR="000162AD" w:rsidRDefault="000162AD" w:rsidP="000162AD">
      <w:r>
        <w:t>136.8880</w:t>
      </w:r>
      <w:r>
        <w:tab/>
        <w:t>1.013e0</w:t>
      </w:r>
    </w:p>
    <w:p w:rsidR="000162AD" w:rsidRDefault="000162AD" w:rsidP="000162AD">
      <w:r>
        <w:t>136.8927</w:t>
      </w:r>
      <w:r>
        <w:tab/>
        <w:t>2.025e0</w:t>
      </w:r>
    </w:p>
    <w:p w:rsidR="000162AD" w:rsidRDefault="000162AD" w:rsidP="000162AD">
      <w:r>
        <w:t>136.8973</w:t>
      </w:r>
      <w:r>
        <w:tab/>
        <w:t>2.025e0</w:t>
      </w:r>
    </w:p>
    <w:p w:rsidR="000162AD" w:rsidRDefault="000162AD" w:rsidP="000162AD">
      <w:r>
        <w:t>136.8986</w:t>
      </w:r>
      <w:r>
        <w:tab/>
        <w:t>6.076e0</w:t>
      </w:r>
    </w:p>
    <w:p w:rsidR="000162AD" w:rsidRDefault="000162AD" w:rsidP="000162AD">
      <w:r>
        <w:lastRenderedPageBreak/>
        <w:t>136.9005</w:t>
      </w:r>
      <w:r>
        <w:tab/>
        <w:t>1.013e0</w:t>
      </w:r>
    </w:p>
    <w:p w:rsidR="000162AD" w:rsidRDefault="000162AD" w:rsidP="000162AD">
      <w:r>
        <w:t>136.9033</w:t>
      </w:r>
      <w:r>
        <w:tab/>
        <w:t>1.013e0</w:t>
      </w:r>
    </w:p>
    <w:p w:rsidR="000162AD" w:rsidRDefault="000162AD" w:rsidP="000162AD">
      <w:r>
        <w:t>136.9046</w:t>
      </w:r>
      <w:r>
        <w:tab/>
        <w:t>5.063e0</w:t>
      </w:r>
    </w:p>
    <w:p w:rsidR="000162AD" w:rsidRDefault="000162AD" w:rsidP="000162AD">
      <w:r>
        <w:t>136.9062</w:t>
      </w:r>
      <w:r>
        <w:tab/>
        <w:t>3.038e0</w:t>
      </w:r>
    </w:p>
    <w:p w:rsidR="000162AD" w:rsidRDefault="000162AD" w:rsidP="000162AD">
      <w:r>
        <w:t>136.9094</w:t>
      </w:r>
      <w:r>
        <w:tab/>
        <w:t>2.025e0</w:t>
      </w:r>
    </w:p>
    <w:p w:rsidR="000162AD" w:rsidRDefault="000162AD" w:rsidP="000162AD">
      <w:r>
        <w:t>136.9157</w:t>
      </w:r>
      <w:r>
        <w:tab/>
        <w:t>9.156e0</w:t>
      </w:r>
    </w:p>
    <w:p w:rsidR="000162AD" w:rsidRDefault="000162AD" w:rsidP="000162AD">
      <w:r>
        <w:t>136.9191</w:t>
      </w:r>
      <w:r>
        <w:tab/>
        <w:t>1.013e0</w:t>
      </w:r>
    </w:p>
    <w:p w:rsidR="000162AD" w:rsidRDefault="000162AD" w:rsidP="000162AD">
      <w:r>
        <w:t>136.9238</w:t>
      </w:r>
      <w:r>
        <w:tab/>
        <w:t>9.114e0</w:t>
      </w:r>
    </w:p>
    <w:p w:rsidR="000162AD" w:rsidRDefault="000162AD" w:rsidP="000162AD">
      <w:r>
        <w:t>136.9252</w:t>
      </w:r>
      <w:r>
        <w:tab/>
        <w:t>1.013e0</w:t>
      </w:r>
    </w:p>
    <w:p w:rsidR="000162AD" w:rsidRDefault="000162AD" w:rsidP="000162AD">
      <w:r>
        <w:t>136.9275</w:t>
      </w:r>
      <w:r>
        <w:tab/>
        <w:t>3.038e0</w:t>
      </w:r>
    </w:p>
    <w:p w:rsidR="000162AD" w:rsidRDefault="000162AD" w:rsidP="000162AD">
      <w:r>
        <w:t>136.9299</w:t>
      </w:r>
      <w:r>
        <w:tab/>
        <w:t>5.824e0</w:t>
      </w:r>
    </w:p>
    <w:p w:rsidR="000162AD" w:rsidRDefault="000162AD" w:rsidP="000162AD">
      <w:r>
        <w:t>136.9319</w:t>
      </w:r>
      <w:r>
        <w:tab/>
        <w:t>4.051e0</w:t>
      </w:r>
    </w:p>
    <w:p w:rsidR="000162AD" w:rsidRDefault="000162AD" w:rsidP="000162AD">
      <w:r>
        <w:t>136.9341</w:t>
      </w:r>
      <w:r>
        <w:tab/>
        <w:t>2.025e0</w:t>
      </w:r>
    </w:p>
    <w:p w:rsidR="000162AD" w:rsidRDefault="000162AD" w:rsidP="000162AD">
      <w:r>
        <w:t>136.9356</w:t>
      </w:r>
      <w:r>
        <w:tab/>
        <w:t>8.101e0</w:t>
      </w:r>
    </w:p>
    <w:p w:rsidR="000162AD" w:rsidRDefault="000162AD" w:rsidP="000162AD">
      <w:r>
        <w:t>136.9398</w:t>
      </w:r>
      <w:r>
        <w:tab/>
        <w:t>3.038e0</w:t>
      </w:r>
    </w:p>
    <w:p w:rsidR="000162AD" w:rsidRDefault="000162AD" w:rsidP="000162AD">
      <w:r>
        <w:t>136.9408</w:t>
      </w:r>
      <w:r>
        <w:tab/>
        <w:t>5.063e0</w:t>
      </w:r>
    </w:p>
    <w:p w:rsidR="000162AD" w:rsidRDefault="000162AD" w:rsidP="000162AD">
      <w:r>
        <w:t>136.9433</w:t>
      </w:r>
      <w:r>
        <w:tab/>
        <w:t>4.420e0</w:t>
      </w:r>
    </w:p>
    <w:p w:rsidR="000162AD" w:rsidRDefault="000162AD" w:rsidP="000162AD">
      <w:r>
        <w:t>136.9470</w:t>
      </w:r>
      <w:r>
        <w:tab/>
        <w:t>4.051e0</w:t>
      </w:r>
    </w:p>
    <w:p w:rsidR="000162AD" w:rsidRDefault="000162AD" w:rsidP="000162AD">
      <w:r>
        <w:t>136.9500</w:t>
      </w:r>
      <w:r>
        <w:tab/>
        <w:t>4.051e0</w:t>
      </w:r>
    </w:p>
    <w:p w:rsidR="000162AD" w:rsidRDefault="000162AD" w:rsidP="000162AD">
      <w:r>
        <w:lastRenderedPageBreak/>
        <w:t>136.9568</w:t>
      </w:r>
      <w:r>
        <w:tab/>
        <w:t>1.013e0</w:t>
      </w:r>
    </w:p>
    <w:p w:rsidR="000162AD" w:rsidRDefault="000162AD" w:rsidP="000162AD">
      <w:r>
        <w:t>136.9608</w:t>
      </w:r>
      <w:r>
        <w:tab/>
        <w:t>3.038e0</w:t>
      </w:r>
    </w:p>
    <w:p w:rsidR="000162AD" w:rsidRDefault="000162AD" w:rsidP="000162AD">
      <w:r>
        <w:t>136.9622</w:t>
      </w:r>
      <w:r>
        <w:tab/>
        <w:t>1.013e0</w:t>
      </w:r>
    </w:p>
    <w:p w:rsidR="000162AD" w:rsidRDefault="000162AD" w:rsidP="000162AD">
      <w:r>
        <w:t>136.9634</w:t>
      </w:r>
      <w:r>
        <w:tab/>
        <w:t>4.051e0</w:t>
      </w:r>
    </w:p>
    <w:p w:rsidR="000162AD" w:rsidRDefault="000162AD" w:rsidP="000162AD">
      <w:r>
        <w:t>136.9652</w:t>
      </w:r>
      <w:r>
        <w:tab/>
        <w:t>7.089e0</w:t>
      </w:r>
    </w:p>
    <w:p w:rsidR="000162AD" w:rsidRDefault="000162AD" w:rsidP="000162AD">
      <w:r>
        <w:t>136.9718</w:t>
      </w:r>
      <w:r>
        <w:tab/>
        <w:t>3.038e0</w:t>
      </w:r>
    </w:p>
    <w:p w:rsidR="000162AD" w:rsidRDefault="000162AD" w:rsidP="000162AD">
      <w:r>
        <w:t>136.9749</w:t>
      </w:r>
      <w:r>
        <w:tab/>
        <w:t>2.025e0</w:t>
      </w:r>
    </w:p>
    <w:p w:rsidR="000162AD" w:rsidRDefault="000162AD" w:rsidP="000162AD">
      <w:r>
        <w:t>136.9781</w:t>
      </w:r>
      <w:r>
        <w:tab/>
        <w:t>4.051e0</w:t>
      </w:r>
    </w:p>
    <w:p w:rsidR="000162AD" w:rsidRDefault="000162AD" w:rsidP="000162AD">
      <w:r>
        <w:t>136.9837</w:t>
      </w:r>
      <w:r>
        <w:tab/>
        <w:t>3.038e0</w:t>
      </w:r>
    </w:p>
    <w:p w:rsidR="000162AD" w:rsidRDefault="000162AD" w:rsidP="000162AD">
      <w:r>
        <w:t>136.9875</w:t>
      </w:r>
      <w:r>
        <w:tab/>
        <w:t>3.038e0</w:t>
      </w:r>
    </w:p>
    <w:p w:rsidR="000162AD" w:rsidRDefault="000162AD" w:rsidP="000162AD">
      <w:r>
        <w:t>136.9898</w:t>
      </w:r>
      <w:r>
        <w:tab/>
        <w:t>1.215e1</w:t>
      </w:r>
    </w:p>
    <w:p w:rsidR="000162AD" w:rsidRDefault="000162AD" w:rsidP="000162AD">
      <w:r>
        <w:t>136.9952</w:t>
      </w:r>
      <w:r>
        <w:tab/>
        <w:t>1.013e1</w:t>
      </w:r>
    </w:p>
    <w:p w:rsidR="000162AD" w:rsidRDefault="000162AD" w:rsidP="000162AD">
      <w:r>
        <w:t>136.9966</w:t>
      </w:r>
      <w:r>
        <w:tab/>
        <w:t>1.013e0</w:t>
      </w:r>
    </w:p>
    <w:p w:rsidR="000162AD" w:rsidRDefault="000162AD" w:rsidP="000162AD">
      <w:r>
        <w:t>136.9981</w:t>
      </w:r>
      <w:r>
        <w:tab/>
        <w:t>2.025e0</w:t>
      </w:r>
    </w:p>
    <w:p w:rsidR="000162AD" w:rsidRDefault="000162AD" w:rsidP="000162AD">
      <w:r>
        <w:t>137.0002</w:t>
      </w:r>
      <w:r>
        <w:tab/>
        <w:t>6.076e0</w:t>
      </w:r>
    </w:p>
    <w:p w:rsidR="000162AD" w:rsidRDefault="000162AD" w:rsidP="000162AD">
      <w:r>
        <w:t>137.0029</w:t>
      </w:r>
      <w:r>
        <w:tab/>
        <w:t>2.025e0</w:t>
      </w:r>
    </w:p>
    <w:p w:rsidR="000162AD" w:rsidRDefault="000162AD" w:rsidP="000162AD">
      <w:r>
        <w:t>137.0062</w:t>
      </w:r>
      <w:r>
        <w:tab/>
        <w:t>1.013e0</w:t>
      </w:r>
    </w:p>
    <w:p w:rsidR="000162AD" w:rsidRDefault="000162AD" w:rsidP="000162AD">
      <w:r>
        <w:t>137.0124</w:t>
      </w:r>
      <w:r>
        <w:tab/>
        <w:t>1.013e0</w:t>
      </w:r>
    </w:p>
    <w:p w:rsidR="000162AD" w:rsidRDefault="000162AD" w:rsidP="000162AD">
      <w:r>
        <w:t>137.0256</w:t>
      </w:r>
      <w:r>
        <w:tab/>
        <w:t>3.038e0</w:t>
      </w:r>
    </w:p>
    <w:p w:rsidR="000162AD" w:rsidRDefault="000162AD" w:rsidP="000162AD">
      <w:r>
        <w:lastRenderedPageBreak/>
        <w:t>137.0272</w:t>
      </w:r>
      <w:r>
        <w:tab/>
        <w:t>2.498e0</w:t>
      </w:r>
    </w:p>
    <w:p w:rsidR="000162AD" w:rsidRDefault="000162AD" w:rsidP="000162AD">
      <w:r>
        <w:t>137.0319</w:t>
      </w:r>
      <w:r>
        <w:tab/>
        <w:t>2.219e1</w:t>
      </w:r>
    </w:p>
    <w:p w:rsidR="000162AD" w:rsidRDefault="000162AD" w:rsidP="000162AD">
      <w:r>
        <w:t>137.0332</w:t>
      </w:r>
      <w:r>
        <w:tab/>
        <w:t>3.217e0</w:t>
      </w:r>
    </w:p>
    <w:p w:rsidR="000162AD" w:rsidRDefault="000162AD" w:rsidP="000162AD">
      <w:r>
        <w:t>137.0343</w:t>
      </w:r>
      <w:r>
        <w:tab/>
        <w:t>5.269e1</w:t>
      </w:r>
    </w:p>
    <w:p w:rsidR="000162AD" w:rsidRDefault="000162AD" w:rsidP="000162AD">
      <w:r>
        <w:t>137.0380</w:t>
      </w:r>
      <w:r>
        <w:tab/>
        <w:t>1.114e1</w:t>
      </w:r>
    </w:p>
    <w:p w:rsidR="000162AD" w:rsidRDefault="000162AD" w:rsidP="000162AD">
      <w:r>
        <w:t>137.0397</w:t>
      </w:r>
      <w:r>
        <w:tab/>
        <w:t>1.645e1</w:t>
      </w:r>
    </w:p>
    <w:p w:rsidR="000162AD" w:rsidRDefault="000162AD" w:rsidP="000162AD">
      <w:r>
        <w:t>137.0428</w:t>
      </w:r>
      <w:r>
        <w:tab/>
        <w:t>2.633e1</w:t>
      </w:r>
    </w:p>
    <w:p w:rsidR="000162AD" w:rsidRDefault="000162AD" w:rsidP="000162AD">
      <w:r>
        <w:t>137.0449</w:t>
      </w:r>
      <w:r>
        <w:tab/>
        <w:t>4.852e0</w:t>
      </w:r>
    </w:p>
    <w:p w:rsidR="000162AD" w:rsidRDefault="000162AD" w:rsidP="000162AD">
      <w:r>
        <w:t>137.0467</w:t>
      </w:r>
      <w:r>
        <w:tab/>
        <w:t>1.013e0</w:t>
      </w:r>
    </w:p>
    <w:p w:rsidR="000162AD" w:rsidRDefault="000162AD" w:rsidP="000162AD">
      <w:r>
        <w:t>137.0493</w:t>
      </w:r>
      <w:r>
        <w:tab/>
        <w:t>2.025e0</w:t>
      </w:r>
    </w:p>
    <w:p w:rsidR="000162AD" w:rsidRDefault="000162AD" w:rsidP="000162AD">
      <w:r>
        <w:t>137.0785</w:t>
      </w:r>
      <w:r>
        <w:tab/>
        <w:t>2.061e3</w:t>
      </w:r>
    </w:p>
    <w:p w:rsidR="000162AD" w:rsidRDefault="000162AD" w:rsidP="000162AD">
      <w:r>
        <w:t>137.0800</w:t>
      </w:r>
      <w:r>
        <w:tab/>
        <w:t>2.465e3</w:t>
      </w:r>
    </w:p>
    <w:p w:rsidR="000162AD" w:rsidRDefault="000162AD" w:rsidP="000162AD">
      <w:r>
        <w:t>137.0813</w:t>
      </w:r>
      <w:r>
        <w:tab/>
        <w:t>1.623e3</w:t>
      </w:r>
    </w:p>
    <w:p w:rsidR="000162AD" w:rsidRDefault="000162AD" w:rsidP="000162AD">
      <w:r>
        <w:t>137.1016</w:t>
      </w:r>
      <w:r>
        <w:tab/>
        <w:t>4.365e0</w:t>
      </w:r>
    </w:p>
    <w:p w:rsidR="000162AD" w:rsidRDefault="000162AD" w:rsidP="000162AD">
      <w:r>
        <w:t>137.1100</w:t>
      </w:r>
      <w:r>
        <w:tab/>
        <w:t>2.025e0</w:t>
      </w:r>
    </w:p>
    <w:p w:rsidR="000162AD" w:rsidRDefault="000162AD" w:rsidP="000162AD">
      <w:r>
        <w:t>137.1152</w:t>
      </w:r>
      <w:r>
        <w:tab/>
        <w:t>4.051e0</w:t>
      </w:r>
    </w:p>
    <w:p w:rsidR="000162AD" w:rsidRDefault="000162AD" w:rsidP="000162AD">
      <w:r>
        <w:t>137.1164</w:t>
      </w:r>
      <w:r>
        <w:tab/>
        <w:t>4.051e0</w:t>
      </w:r>
    </w:p>
    <w:p w:rsidR="000162AD" w:rsidRDefault="000162AD" w:rsidP="000162AD">
      <w:r>
        <w:t>137.1181</w:t>
      </w:r>
      <w:r>
        <w:tab/>
        <w:t>1.013e0</w:t>
      </w:r>
    </w:p>
    <w:p w:rsidR="000162AD" w:rsidRDefault="000162AD" w:rsidP="000162AD">
      <w:r>
        <w:t>137.1195</w:t>
      </w:r>
      <w:r>
        <w:tab/>
        <w:t>4.051e0</w:t>
      </w:r>
    </w:p>
    <w:p w:rsidR="000162AD" w:rsidRDefault="000162AD" w:rsidP="000162AD">
      <w:r>
        <w:lastRenderedPageBreak/>
        <w:t>137.1212</w:t>
      </w:r>
      <w:r>
        <w:tab/>
        <w:t>2.025e0</w:t>
      </w:r>
    </w:p>
    <w:p w:rsidR="000162AD" w:rsidRDefault="000162AD" w:rsidP="000162AD">
      <w:r>
        <w:t>137.1228</w:t>
      </w:r>
      <w:r>
        <w:tab/>
        <w:t>4.051e0</w:t>
      </w:r>
    </w:p>
    <w:p w:rsidR="000162AD" w:rsidRDefault="000162AD" w:rsidP="000162AD">
      <w:r>
        <w:t>137.1253</w:t>
      </w:r>
      <w:r>
        <w:tab/>
        <w:t>3.038e0</w:t>
      </w:r>
    </w:p>
    <w:p w:rsidR="000162AD" w:rsidRDefault="000162AD" w:rsidP="000162AD">
      <w:r>
        <w:t>137.1314</w:t>
      </w:r>
      <w:r>
        <w:tab/>
        <w:t>4.993e0</w:t>
      </w:r>
    </w:p>
    <w:p w:rsidR="000162AD" w:rsidRDefault="000162AD" w:rsidP="000162AD">
      <w:r>
        <w:t>137.1339</w:t>
      </w:r>
      <w:r>
        <w:tab/>
        <w:t>1.013e0</w:t>
      </w:r>
    </w:p>
    <w:p w:rsidR="000162AD" w:rsidRDefault="000162AD" w:rsidP="000162AD">
      <w:r>
        <w:t>137.1366</w:t>
      </w:r>
      <w:r>
        <w:tab/>
        <w:t>2.025e0</w:t>
      </w:r>
    </w:p>
    <w:p w:rsidR="000162AD" w:rsidRDefault="000162AD" w:rsidP="000162AD">
      <w:r>
        <w:t>137.1394</w:t>
      </w:r>
      <w:r>
        <w:tab/>
        <w:t>2.025e0</w:t>
      </w:r>
    </w:p>
    <w:p w:rsidR="000162AD" w:rsidRDefault="000162AD" w:rsidP="000162AD">
      <w:r>
        <w:t>137.1406</w:t>
      </w:r>
      <w:r>
        <w:tab/>
        <w:t>5.063e0</w:t>
      </w:r>
    </w:p>
    <w:p w:rsidR="000162AD" w:rsidRDefault="000162AD" w:rsidP="000162AD">
      <w:r>
        <w:t>137.1421</w:t>
      </w:r>
      <w:r>
        <w:tab/>
        <w:t>4.051e0</w:t>
      </w:r>
    </w:p>
    <w:p w:rsidR="000162AD" w:rsidRDefault="000162AD" w:rsidP="000162AD">
      <w:r>
        <w:t>137.1465</w:t>
      </w:r>
      <w:r>
        <w:tab/>
        <w:t>1.013e1</w:t>
      </w:r>
    </w:p>
    <w:p w:rsidR="000162AD" w:rsidRDefault="000162AD" w:rsidP="000162AD">
      <w:r>
        <w:t>137.1492</w:t>
      </w:r>
      <w:r>
        <w:tab/>
        <w:t>4.051e0</w:t>
      </w:r>
    </w:p>
    <w:p w:rsidR="000162AD" w:rsidRDefault="000162AD" w:rsidP="000162AD">
      <w:r>
        <w:t>137.1532</w:t>
      </w:r>
      <w:r>
        <w:tab/>
        <w:t>1.134e1</w:t>
      </w:r>
    </w:p>
    <w:p w:rsidR="000162AD" w:rsidRDefault="000162AD" w:rsidP="000162AD">
      <w:r>
        <w:t>137.1553</w:t>
      </w:r>
      <w:r>
        <w:tab/>
        <w:t>4.051e0</w:t>
      </w:r>
    </w:p>
    <w:p w:rsidR="000162AD" w:rsidRDefault="000162AD" w:rsidP="000162AD">
      <w:r>
        <w:t>137.1573</w:t>
      </w:r>
      <w:r>
        <w:tab/>
        <w:t>2.025e0</w:t>
      </w:r>
    </w:p>
    <w:p w:rsidR="000162AD" w:rsidRDefault="000162AD" w:rsidP="000162AD">
      <w:r>
        <w:t>137.1633</w:t>
      </w:r>
      <w:r>
        <w:tab/>
        <w:t>2.025e0</w:t>
      </w:r>
    </w:p>
    <w:p w:rsidR="000162AD" w:rsidRDefault="000162AD" w:rsidP="000162AD">
      <w:r>
        <w:t>137.1646</w:t>
      </w:r>
      <w:r>
        <w:tab/>
        <w:t>5.817e0</w:t>
      </w:r>
    </w:p>
    <w:p w:rsidR="000162AD" w:rsidRDefault="000162AD" w:rsidP="000162AD">
      <w:r>
        <w:t>137.1680</w:t>
      </w:r>
      <w:r>
        <w:tab/>
        <w:t>1.212e1</w:t>
      </w:r>
    </w:p>
    <w:p w:rsidR="000162AD" w:rsidRDefault="000162AD" w:rsidP="000162AD">
      <w:r>
        <w:t>137.1741</w:t>
      </w:r>
      <w:r>
        <w:tab/>
        <w:t>2.025e0</w:t>
      </w:r>
    </w:p>
    <w:p w:rsidR="000162AD" w:rsidRDefault="000162AD" w:rsidP="000162AD">
      <w:r>
        <w:t>137.1803</w:t>
      </w:r>
      <w:r>
        <w:tab/>
        <w:t>1.013e0</w:t>
      </w:r>
    </w:p>
    <w:p w:rsidR="000162AD" w:rsidRDefault="000162AD" w:rsidP="000162AD">
      <w:r>
        <w:lastRenderedPageBreak/>
        <w:t>137.1819</w:t>
      </w:r>
      <w:r>
        <w:tab/>
        <w:t>2.025e0</w:t>
      </w:r>
    </w:p>
    <w:p w:rsidR="000162AD" w:rsidRDefault="000162AD" w:rsidP="000162AD">
      <w:r>
        <w:t>137.1837</w:t>
      </w:r>
      <w:r>
        <w:tab/>
        <w:t>1.013e0</w:t>
      </w:r>
    </w:p>
    <w:p w:rsidR="000162AD" w:rsidRDefault="000162AD" w:rsidP="000162AD">
      <w:r>
        <w:t>137.1855</w:t>
      </w:r>
      <w:r>
        <w:tab/>
        <w:t>7.089e0</w:t>
      </w:r>
    </w:p>
    <w:p w:rsidR="000162AD" w:rsidRDefault="000162AD" w:rsidP="000162AD">
      <w:r>
        <w:t>137.1868</w:t>
      </w:r>
      <w:r>
        <w:tab/>
        <w:t>1.013e0</w:t>
      </w:r>
    </w:p>
    <w:p w:rsidR="000162AD" w:rsidRDefault="000162AD" w:rsidP="000162AD">
      <w:r>
        <w:t>137.1901</w:t>
      </w:r>
      <w:r>
        <w:tab/>
        <w:t>3.038e0</w:t>
      </w:r>
    </w:p>
    <w:p w:rsidR="000162AD" w:rsidRDefault="000162AD" w:rsidP="000162AD">
      <w:r>
        <w:t>137.1918</w:t>
      </w:r>
      <w:r>
        <w:tab/>
        <w:t>9.114e0</w:t>
      </w:r>
    </w:p>
    <w:p w:rsidR="000162AD" w:rsidRDefault="000162AD" w:rsidP="000162AD">
      <w:r>
        <w:t>137.1935</w:t>
      </w:r>
      <w:r>
        <w:tab/>
        <w:t>6.076e0</w:t>
      </w:r>
    </w:p>
    <w:p w:rsidR="000162AD" w:rsidRDefault="000162AD" w:rsidP="000162AD">
      <w:r>
        <w:t>137.1953</w:t>
      </w:r>
      <w:r>
        <w:tab/>
        <w:t>2.025e0</w:t>
      </w:r>
    </w:p>
    <w:p w:rsidR="000162AD" w:rsidRDefault="000162AD" w:rsidP="000162AD">
      <w:r>
        <w:t>137.1987</w:t>
      </w:r>
      <w:r>
        <w:tab/>
        <w:t>1.013e0</w:t>
      </w:r>
    </w:p>
    <w:p w:rsidR="000162AD" w:rsidRDefault="000162AD" w:rsidP="000162AD">
      <w:r>
        <w:t>137.1998</w:t>
      </w:r>
      <w:r>
        <w:tab/>
        <w:t>3.538e0</w:t>
      </w:r>
    </w:p>
    <w:p w:rsidR="000162AD" w:rsidRDefault="000162AD" w:rsidP="000162AD">
      <w:r>
        <w:t>137.2020</w:t>
      </w:r>
      <w:r>
        <w:tab/>
        <w:t>1.013e0</w:t>
      </w:r>
    </w:p>
    <w:p w:rsidR="000162AD" w:rsidRDefault="000162AD" w:rsidP="000162AD">
      <w:r>
        <w:t>137.2051</w:t>
      </w:r>
      <w:r>
        <w:tab/>
        <w:t>1.013e0</w:t>
      </w:r>
    </w:p>
    <w:p w:rsidR="000162AD" w:rsidRDefault="000162AD" w:rsidP="000162AD">
      <w:r>
        <w:t>137.2075</w:t>
      </w:r>
      <w:r>
        <w:tab/>
        <w:t>3.038e0</w:t>
      </w:r>
    </w:p>
    <w:p w:rsidR="000162AD" w:rsidRDefault="000162AD" w:rsidP="000162AD">
      <w:r>
        <w:t>137.2101</w:t>
      </w:r>
      <w:r>
        <w:tab/>
        <w:t>2.025e0</w:t>
      </w:r>
    </w:p>
    <w:p w:rsidR="000162AD" w:rsidRDefault="000162AD" w:rsidP="000162AD">
      <w:r>
        <w:t>137.2114</w:t>
      </w:r>
      <w:r>
        <w:tab/>
        <w:t>1.013e0</w:t>
      </w:r>
    </w:p>
    <w:p w:rsidR="000162AD" w:rsidRDefault="000162AD" w:rsidP="000162AD">
      <w:r>
        <w:t>137.2129</w:t>
      </w:r>
      <w:r>
        <w:tab/>
        <w:t>3.038e0</w:t>
      </w:r>
    </w:p>
    <w:p w:rsidR="000162AD" w:rsidRDefault="000162AD" w:rsidP="000162AD">
      <w:r>
        <w:t>137.2149</w:t>
      </w:r>
      <w:r>
        <w:tab/>
        <w:t>4.563e0</w:t>
      </w:r>
    </w:p>
    <w:p w:rsidR="000162AD" w:rsidRDefault="000162AD" w:rsidP="000162AD">
      <w:r>
        <w:t>137.2179</w:t>
      </w:r>
      <w:r>
        <w:tab/>
        <w:t>1.013e0</w:t>
      </w:r>
    </w:p>
    <w:p w:rsidR="000162AD" w:rsidRDefault="000162AD" w:rsidP="000162AD">
      <w:r>
        <w:t>137.2195</w:t>
      </w:r>
      <w:r>
        <w:tab/>
        <w:t>3.413e2</w:t>
      </w:r>
    </w:p>
    <w:p w:rsidR="000162AD" w:rsidRDefault="000162AD" w:rsidP="000162AD">
      <w:r>
        <w:lastRenderedPageBreak/>
        <w:t>137.2205</w:t>
      </w:r>
      <w:r>
        <w:tab/>
        <w:t>1.047e2</w:t>
      </w:r>
    </w:p>
    <w:p w:rsidR="000162AD" w:rsidRDefault="000162AD" w:rsidP="000162AD">
      <w:r>
        <w:t>137.2231</w:t>
      </w:r>
      <w:r>
        <w:tab/>
        <w:t>5.403e1</w:t>
      </w:r>
    </w:p>
    <w:p w:rsidR="000162AD" w:rsidRDefault="000162AD" w:rsidP="000162AD">
      <w:r>
        <w:t>137.2267</w:t>
      </w:r>
      <w:r>
        <w:tab/>
        <w:t>2.025e0</w:t>
      </w:r>
    </w:p>
    <w:p w:rsidR="000162AD" w:rsidRDefault="000162AD" w:rsidP="000162AD">
      <w:r>
        <w:t>137.2336</w:t>
      </w:r>
      <w:r>
        <w:tab/>
        <w:t>6.076e0</w:t>
      </w:r>
    </w:p>
    <w:p w:rsidR="000162AD" w:rsidRDefault="000162AD" w:rsidP="000162AD">
      <w:r>
        <w:t>137.2361</w:t>
      </w:r>
      <w:r>
        <w:tab/>
        <w:t>2.025e0</w:t>
      </w:r>
    </w:p>
    <w:p w:rsidR="000162AD" w:rsidRDefault="000162AD" w:rsidP="000162AD">
      <w:r>
        <w:t>137.2433</w:t>
      </w:r>
      <w:r>
        <w:tab/>
        <w:t>5.063e0</w:t>
      </w:r>
    </w:p>
    <w:p w:rsidR="000162AD" w:rsidRDefault="000162AD" w:rsidP="000162AD">
      <w:r>
        <w:t>137.2519</w:t>
      </w:r>
      <w:r>
        <w:tab/>
        <w:t>1.013e0</w:t>
      </w:r>
    </w:p>
    <w:p w:rsidR="000162AD" w:rsidRDefault="000162AD" w:rsidP="000162AD">
      <w:r>
        <w:t>137.2546</w:t>
      </w:r>
      <w:r>
        <w:tab/>
        <w:t>7.089e0</w:t>
      </w:r>
    </w:p>
    <w:p w:rsidR="000162AD" w:rsidRDefault="000162AD" w:rsidP="000162AD">
      <w:r>
        <w:t>137.2562</w:t>
      </w:r>
      <w:r>
        <w:tab/>
        <w:t>2.025e0</w:t>
      </w:r>
    </w:p>
    <w:p w:rsidR="000162AD" w:rsidRDefault="000162AD" w:rsidP="000162AD">
      <w:r>
        <w:t>137.2602</w:t>
      </w:r>
      <w:r>
        <w:tab/>
        <w:t>4.435e0</w:t>
      </w:r>
    </w:p>
    <w:p w:rsidR="000162AD" w:rsidRDefault="000162AD" w:rsidP="000162AD">
      <w:r>
        <w:t>137.2617</w:t>
      </w:r>
      <w:r>
        <w:tab/>
        <w:t>6.076e0</w:t>
      </w:r>
    </w:p>
    <w:p w:rsidR="000162AD" w:rsidRDefault="000162AD" w:rsidP="000162AD">
      <w:r>
        <w:t>137.2657</w:t>
      </w:r>
      <w:r>
        <w:tab/>
        <w:t>8.389e0</w:t>
      </w:r>
    </w:p>
    <w:p w:rsidR="000162AD" w:rsidRDefault="000162AD" w:rsidP="000162AD">
      <w:r>
        <w:t>137.2707</w:t>
      </w:r>
      <w:r>
        <w:tab/>
        <w:t>2.025e0</w:t>
      </w:r>
    </w:p>
    <w:p w:rsidR="000162AD" w:rsidRDefault="000162AD" w:rsidP="000162AD">
      <w:r>
        <w:t>137.2728</w:t>
      </w:r>
      <w:r>
        <w:tab/>
        <w:t>4.051e0</w:t>
      </w:r>
    </w:p>
    <w:p w:rsidR="000162AD" w:rsidRDefault="000162AD" w:rsidP="000162AD">
      <w:r>
        <w:t>137.2739</w:t>
      </w:r>
      <w:r>
        <w:tab/>
        <w:t>3.038e0</w:t>
      </w:r>
    </w:p>
    <w:p w:rsidR="000162AD" w:rsidRDefault="000162AD" w:rsidP="000162AD">
      <w:r>
        <w:t>137.2763</w:t>
      </w:r>
      <w:r>
        <w:tab/>
        <w:t>2.532e1</w:t>
      </w:r>
    </w:p>
    <w:p w:rsidR="000162AD" w:rsidRDefault="000162AD" w:rsidP="000162AD">
      <w:r>
        <w:t>137.2784</w:t>
      </w:r>
      <w:r>
        <w:tab/>
        <w:t>1.066e1</w:t>
      </w:r>
    </w:p>
    <w:p w:rsidR="000162AD" w:rsidRDefault="000162AD" w:rsidP="000162AD">
      <w:r>
        <w:t>137.2799</w:t>
      </w:r>
      <w:r>
        <w:tab/>
        <w:t>6.801e0</w:t>
      </w:r>
    </w:p>
    <w:p w:rsidR="000162AD" w:rsidRDefault="000162AD" w:rsidP="000162AD">
      <w:r>
        <w:t>137.2829</w:t>
      </w:r>
      <w:r>
        <w:tab/>
        <w:t>1.013e0</w:t>
      </w:r>
    </w:p>
    <w:p w:rsidR="000162AD" w:rsidRDefault="000162AD" w:rsidP="000162AD">
      <w:r>
        <w:lastRenderedPageBreak/>
        <w:t>137.2858</w:t>
      </w:r>
      <w:r>
        <w:tab/>
        <w:t>1.013e0</w:t>
      </w:r>
    </w:p>
    <w:p w:rsidR="000162AD" w:rsidRDefault="000162AD" w:rsidP="000162AD">
      <w:r>
        <w:t>137.2888</w:t>
      </w:r>
      <w:r>
        <w:tab/>
        <w:t>2.025e0</w:t>
      </w:r>
    </w:p>
    <w:p w:rsidR="000162AD" w:rsidRDefault="000162AD" w:rsidP="000162AD">
      <w:r>
        <w:t>137.2911</w:t>
      </w:r>
      <w:r>
        <w:tab/>
        <w:t>4.051e0</w:t>
      </w:r>
    </w:p>
    <w:p w:rsidR="000162AD" w:rsidRDefault="000162AD" w:rsidP="000162AD">
      <w:r>
        <w:t>137.2941</w:t>
      </w:r>
      <w:r>
        <w:tab/>
        <w:t>3.038e0</w:t>
      </w:r>
    </w:p>
    <w:p w:rsidR="000162AD" w:rsidRDefault="000162AD" w:rsidP="000162AD">
      <w:r>
        <w:t>137.2956</w:t>
      </w:r>
      <w:r>
        <w:tab/>
        <w:t>1.013e0</w:t>
      </w:r>
    </w:p>
    <w:p w:rsidR="000162AD" w:rsidRDefault="000162AD" w:rsidP="000162AD">
      <w:r>
        <w:t>137.3034</w:t>
      </w:r>
      <w:r>
        <w:tab/>
        <w:t>3.038e0</w:t>
      </w:r>
    </w:p>
    <w:p w:rsidR="000162AD" w:rsidRDefault="000162AD" w:rsidP="000162AD">
      <w:r>
        <w:t>137.3052</w:t>
      </w:r>
      <w:r>
        <w:tab/>
        <w:t>2.025e0</w:t>
      </w:r>
    </w:p>
    <w:p w:rsidR="000162AD" w:rsidRDefault="000162AD" w:rsidP="000162AD">
      <w:r>
        <w:t>137.3066</w:t>
      </w:r>
      <w:r>
        <w:tab/>
        <w:t>2.025e0</w:t>
      </w:r>
    </w:p>
    <w:p w:rsidR="000162AD" w:rsidRDefault="000162AD" w:rsidP="000162AD">
      <w:r>
        <w:t>137.3082</w:t>
      </w:r>
      <w:r>
        <w:tab/>
        <w:t>1.013e0</w:t>
      </w:r>
    </w:p>
    <w:p w:rsidR="000162AD" w:rsidRDefault="000162AD" w:rsidP="000162AD">
      <w:r>
        <w:t>137.3107</w:t>
      </w:r>
      <w:r>
        <w:tab/>
        <w:t>4.832e0</w:t>
      </w:r>
    </w:p>
    <w:p w:rsidR="000162AD" w:rsidRDefault="000162AD" w:rsidP="000162AD">
      <w:r>
        <w:t>137.3136</w:t>
      </w:r>
      <w:r>
        <w:tab/>
        <w:t>1.013e0</w:t>
      </w:r>
    </w:p>
    <w:p w:rsidR="000162AD" w:rsidRDefault="000162AD" w:rsidP="000162AD">
      <w:r>
        <w:t>137.3172</w:t>
      </w:r>
      <w:r>
        <w:tab/>
        <w:t>1.013e0</w:t>
      </w:r>
    </w:p>
    <w:p w:rsidR="000162AD" w:rsidRDefault="000162AD" w:rsidP="000162AD">
      <w:r>
        <w:t>137.3219</w:t>
      </w:r>
      <w:r>
        <w:tab/>
        <w:t>2.025e0</w:t>
      </w:r>
    </w:p>
    <w:p w:rsidR="000162AD" w:rsidRDefault="000162AD" w:rsidP="000162AD">
      <w:r>
        <w:t>137.3237</w:t>
      </w:r>
      <w:r>
        <w:tab/>
        <w:t>1.013e0</w:t>
      </w:r>
    </w:p>
    <w:p w:rsidR="000162AD" w:rsidRDefault="000162AD" w:rsidP="000162AD">
      <w:r>
        <w:t>137.3251</w:t>
      </w:r>
      <w:r>
        <w:tab/>
        <w:t>2.025e0</w:t>
      </w:r>
    </w:p>
    <w:p w:rsidR="000162AD" w:rsidRDefault="000162AD" w:rsidP="000162AD">
      <w:r>
        <w:t>137.3267</w:t>
      </w:r>
      <w:r>
        <w:tab/>
        <w:t>1.013e0</w:t>
      </w:r>
    </w:p>
    <w:p w:rsidR="000162AD" w:rsidRDefault="000162AD" w:rsidP="000162AD">
      <w:r>
        <w:t>137.3283</w:t>
      </w:r>
      <w:r>
        <w:tab/>
        <w:t>2.025e0</w:t>
      </w:r>
    </w:p>
    <w:p w:rsidR="000162AD" w:rsidRDefault="000162AD" w:rsidP="000162AD">
      <w:r>
        <w:t>137.3336</w:t>
      </w:r>
      <w:r>
        <w:tab/>
        <w:t>8.082e0</w:t>
      </w:r>
    </w:p>
    <w:p w:rsidR="000162AD" w:rsidRDefault="000162AD" w:rsidP="000162AD">
      <w:r>
        <w:t>137.3353</w:t>
      </w:r>
      <w:r>
        <w:tab/>
        <w:t>4.051e0</w:t>
      </w:r>
    </w:p>
    <w:p w:rsidR="000162AD" w:rsidRDefault="000162AD" w:rsidP="000162AD">
      <w:r>
        <w:lastRenderedPageBreak/>
        <w:t>137.3381</w:t>
      </w:r>
      <w:r>
        <w:tab/>
        <w:t>4.298e1</w:t>
      </w:r>
    </w:p>
    <w:p w:rsidR="000162AD" w:rsidRDefault="000162AD" w:rsidP="000162AD">
      <w:r>
        <w:t>137.3400</w:t>
      </w:r>
      <w:r>
        <w:tab/>
        <w:t>4.283e1</w:t>
      </w:r>
    </w:p>
    <w:p w:rsidR="000162AD" w:rsidRDefault="000162AD" w:rsidP="000162AD">
      <w:r>
        <w:t>137.3421</w:t>
      </w:r>
      <w:r>
        <w:tab/>
        <w:t>1.013e0</w:t>
      </w:r>
    </w:p>
    <w:p w:rsidR="000162AD" w:rsidRDefault="000162AD" w:rsidP="000162AD">
      <w:r>
        <w:t>137.3483</w:t>
      </w:r>
      <w:r>
        <w:tab/>
        <w:t>2.025e0</w:t>
      </w:r>
    </w:p>
    <w:p w:rsidR="000162AD" w:rsidRDefault="000162AD" w:rsidP="000162AD">
      <w:r>
        <w:t>137.3511</w:t>
      </w:r>
      <w:r>
        <w:tab/>
        <w:t>4.051e0</w:t>
      </w:r>
    </w:p>
    <w:p w:rsidR="000162AD" w:rsidRDefault="000162AD" w:rsidP="000162AD">
      <w:r>
        <w:t>137.3596</w:t>
      </w:r>
      <w:r>
        <w:tab/>
        <w:t>2.025e0</w:t>
      </w:r>
    </w:p>
    <w:p w:rsidR="000162AD" w:rsidRDefault="000162AD" w:rsidP="000162AD">
      <w:r>
        <w:t>137.3611</w:t>
      </w:r>
      <w:r>
        <w:tab/>
        <w:t>2.025e0</w:t>
      </w:r>
    </w:p>
    <w:p w:rsidR="000162AD" w:rsidRDefault="000162AD" w:rsidP="000162AD">
      <w:r>
        <w:t>137.3643</w:t>
      </w:r>
      <w:r>
        <w:tab/>
        <w:t>3.038e0</w:t>
      </w:r>
    </w:p>
    <w:p w:rsidR="000162AD" w:rsidRDefault="000162AD" w:rsidP="000162AD">
      <w:r>
        <w:t>137.3660</w:t>
      </w:r>
      <w:r>
        <w:tab/>
        <w:t>2.025e0</w:t>
      </w:r>
    </w:p>
    <w:p w:rsidR="000162AD" w:rsidRDefault="000162AD" w:rsidP="000162AD">
      <w:r>
        <w:t>137.3675</w:t>
      </w:r>
      <w:r>
        <w:tab/>
        <w:t>1.013e0</w:t>
      </w:r>
    </w:p>
    <w:p w:rsidR="000162AD" w:rsidRDefault="000162AD" w:rsidP="000162AD">
      <w:r>
        <w:t>137.3703</w:t>
      </w:r>
      <w:r>
        <w:tab/>
        <w:t>4.051e0</w:t>
      </w:r>
    </w:p>
    <w:p w:rsidR="000162AD" w:rsidRDefault="000162AD" w:rsidP="000162AD">
      <w:r>
        <w:t>137.3730</w:t>
      </w:r>
      <w:r>
        <w:tab/>
        <w:t>4.051e0</w:t>
      </w:r>
    </w:p>
    <w:p w:rsidR="000162AD" w:rsidRDefault="000162AD" w:rsidP="000162AD">
      <w:r>
        <w:t>137.3764</w:t>
      </w:r>
      <w:r>
        <w:tab/>
        <w:t>1.013e0</w:t>
      </w:r>
    </w:p>
    <w:p w:rsidR="000162AD" w:rsidRDefault="000162AD" w:rsidP="000162AD">
      <w:r>
        <w:t>137.3778</w:t>
      </w:r>
      <w:r>
        <w:tab/>
        <w:t>2.025e0</w:t>
      </w:r>
    </w:p>
    <w:p w:rsidR="000162AD" w:rsidRDefault="000162AD" w:rsidP="000162AD">
      <w:r>
        <w:t>137.3793</w:t>
      </w:r>
      <w:r>
        <w:tab/>
        <w:t>4.051e0</w:t>
      </w:r>
    </w:p>
    <w:p w:rsidR="000162AD" w:rsidRDefault="000162AD" w:rsidP="000162AD">
      <w:r>
        <w:t>137.3833</w:t>
      </w:r>
      <w:r>
        <w:tab/>
        <w:t>7.089e0</w:t>
      </w:r>
    </w:p>
    <w:p w:rsidR="000162AD" w:rsidRDefault="000162AD" w:rsidP="000162AD">
      <w:r>
        <w:t>137.3875</w:t>
      </w:r>
      <w:r>
        <w:tab/>
        <w:t>3.103e0</w:t>
      </w:r>
    </w:p>
    <w:p w:rsidR="000162AD" w:rsidRDefault="000162AD" w:rsidP="000162AD">
      <w:r>
        <w:t>137.3890</w:t>
      </w:r>
      <w:r>
        <w:tab/>
        <w:t>1.013e0</w:t>
      </w:r>
    </w:p>
    <w:p w:rsidR="000162AD" w:rsidRDefault="000162AD" w:rsidP="000162AD">
      <w:r>
        <w:t>137.3921</w:t>
      </w:r>
      <w:r>
        <w:tab/>
        <w:t>2.849e1</w:t>
      </w:r>
    </w:p>
    <w:p w:rsidR="000162AD" w:rsidRDefault="000162AD" w:rsidP="000162AD">
      <w:r>
        <w:lastRenderedPageBreak/>
        <w:t>137.3970</w:t>
      </w:r>
      <w:r>
        <w:tab/>
        <w:t>3.038e0</w:t>
      </w:r>
    </w:p>
    <w:p w:rsidR="000162AD" w:rsidRDefault="000162AD" w:rsidP="000162AD">
      <w:r>
        <w:t>137.3981</w:t>
      </w:r>
      <w:r>
        <w:tab/>
        <w:t>1.013e0</w:t>
      </w:r>
    </w:p>
    <w:p w:rsidR="000162AD" w:rsidRDefault="000162AD" w:rsidP="000162AD">
      <w:r>
        <w:t>137.4043</w:t>
      </w:r>
      <w:r>
        <w:tab/>
        <w:t>1.013e0</w:t>
      </w:r>
    </w:p>
    <w:p w:rsidR="000162AD" w:rsidRDefault="000162AD" w:rsidP="000162AD">
      <w:r>
        <w:t>137.4072</w:t>
      </w:r>
      <w:r>
        <w:tab/>
        <w:t>6.076e0</w:t>
      </w:r>
    </w:p>
    <w:p w:rsidR="000162AD" w:rsidRDefault="000162AD" w:rsidP="000162AD">
      <w:r>
        <w:t>137.4135</w:t>
      </w:r>
      <w:r>
        <w:tab/>
        <w:t>1.134e1</w:t>
      </w:r>
    </w:p>
    <w:p w:rsidR="000162AD" w:rsidRDefault="000162AD" w:rsidP="000162AD">
      <w:r>
        <w:t>137.4188</w:t>
      </w:r>
      <w:r>
        <w:tab/>
        <w:t>2.025e0</w:t>
      </w:r>
    </w:p>
    <w:p w:rsidR="000162AD" w:rsidRDefault="000162AD" w:rsidP="000162AD">
      <w:r>
        <w:t>137.4220</w:t>
      </w:r>
      <w:r>
        <w:tab/>
        <w:t>5.063e0</w:t>
      </w:r>
    </w:p>
    <w:p w:rsidR="000162AD" w:rsidRDefault="000162AD" w:rsidP="000162AD">
      <w:r>
        <w:t>137.4250</w:t>
      </w:r>
      <w:r>
        <w:tab/>
        <w:t>2.025e0</w:t>
      </w:r>
    </w:p>
    <w:p w:rsidR="000162AD" w:rsidRDefault="000162AD" w:rsidP="000162AD">
      <w:r>
        <w:t>137.4264</w:t>
      </w:r>
      <w:r>
        <w:tab/>
        <w:t>2.025e0</w:t>
      </w:r>
    </w:p>
    <w:p w:rsidR="000162AD" w:rsidRDefault="000162AD" w:rsidP="000162AD">
      <w:r>
        <w:t>137.4294</w:t>
      </w:r>
      <w:r>
        <w:tab/>
        <w:t>1.013e0</w:t>
      </w:r>
    </w:p>
    <w:p w:rsidR="000162AD" w:rsidRDefault="000162AD" w:rsidP="000162AD">
      <w:r>
        <w:t>137.4323</w:t>
      </w:r>
      <w:r>
        <w:tab/>
        <w:t>3.038e0</w:t>
      </w:r>
    </w:p>
    <w:p w:rsidR="000162AD" w:rsidRDefault="000162AD" w:rsidP="000162AD">
      <w:r>
        <w:t>137.4344</w:t>
      </w:r>
      <w:r>
        <w:tab/>
        <w:t>5.063e0</w:t>
      </w:r>
    </w:p>
    <w:p w:rsidR="000162AD" w:rsidRDefault="000162AD" w:rsidP="000162AD">
      <w:r>
        <w:t>137.4378</w:t>
      </w:r>
      <w:r>
        <w:tab/>
        <w:t>3.038e0</w:t>
      </w:r>
    </w:p>
    <w:p w:rsidR="000162AD" w:rsidRDefault="000162AD" w:rsidP="000162AD">
      <w:r>
        <w:t>137.4389</w:t>
      </w:r>
      <w:r>
        <w:tab/>
        <w:t>1.013e0</w:t>
      </w:r>
    </w:p>
    <w:p w:rsidR="000162AD" w:rsidRDefault="000162AD" w:rsidP="000162AD">
      <w:r>
        <w:t>137.4456</w:t>
      </w:r>
      <w:r>
        <w:tab/>
        <w:t>1.436e1</w:t>
      </w:r>
    </w:p>
    <w:p w:rsidR="000162AD" w:rsidRDefault="000162AD" w:rsidP="000162AD">
      <w:r>
        <w:t>137.4482</w:t>
      </w:r>
      <w:r>
        <w:tab/>
        <w:t>1.013e0</w:t>
      </w:r>
    </w:p>
    <w:p w:rsidR="000162AD" w:rsidRDefault="000162AD" w:rsidP="000162AD">
      <w:r>
        <w:t>137.4515</w:t>
      </w:r>
      <w:r>
        <w:tab/>
        <w:t>3.038e0</w:t>
      </w:r>
    </w:p>
    <w:p w:rsidR="000162AD" w:rsidRDefault="000162AD" w:rsidP="000162AD">
      <w:r>
        <w:t>137.4525</w:t>
      </w:r>
      <w:r>
        <w:tab/>
        <w:t>1.557e1</w:t>
      </w:r>
    </w:p>
    <w:p w:rsidR="000162AD" w:rsidRDefault="000162AD" w:rsidP="000162AD">
      <w:r>
        <w:t>137.4575</w:t>
      </w:r>
      <w:r>
        <w:tab/>
        <w:t>1.013e0</w:t>
      </w:r>
    </w:p>
    <w:p w:rsidR="000162AD" w:rsidRDefault="000162AD" w:rsidP="000162AD">
      <w:r>
        <w:lastRenderedPageBreak/>
        <w:t>137.4589</w:t>
      </w:r>
      <w:r>
        <w:tab/>
        <w:t>2.025e0</w:t>
      </w:r>
    </w:p>
    <w:p w:rsidR="000162AD" w:rsidRDefault="000162AD" w:rsidP="000162AD">
      <w:r>
        <w:t>137.4631</w:t>
      </w:r>
      <w:r>
        <w:tab/>
        <w:t>2.025e0</w:t>
      </w:r>
    </w:p>
    <w:p w:rsidR="000162AD" w:rsidRDefault="000162AD" w:rsidP="000162AD">
      <w:r>
        <w:t>137.4667</w:t>
      </w:r>
      <w:r>
        <w:tab/>
        <w:t>2.025e0</w:t>
      </w:r>
    </w:p>
    <w:p w:rsidR="000162AD" w:rsidRDefault="000162AD" w:rsidP="000162AD">
      <w:r>
        <w:t>137.4684</w:t>
      </w:r>
      <w:r>
        <w:tab/>
        <w:t>2.025e0</w:t>
      </w:r>
    </w:p>
    <w:p w:rsidR="000162AD" w:rsidRDefault="000162AD" w:rsidP="000162AD">
      <w:r>
        <w:t>137.4746</w:t>
      </w:r>
      <w:r>
        <w:tab/>
        <w:t>2.025e0</w:t>
      </w:r>
    </w:p>
    <w:p w:rsidR="000162AD" w:rsidRDefault="000162AD" w:rsidP="000162AD">
      <w:r>
        <w:t>137.4759</w:t>
      </w:r>
      <w:r>
        <w:tab/>
        <w:t>7.089e0</w:t>
      </w:r>
    </w:p>
    <w:p w:rsidR="000162AD" w:rsidRDefault="000162AD" w:rsidP="000162AD">
      <w:r>
        <w:t>137.4795</w:t>
      </w:r>
      <w:r>
        <w:tab/>
        <w:t>1.013e0</w:t>
      </w:r>
    </w:p>
    <w:p w:rsidR="000162AD" w:rsidRDefault="000162AD" w:rsidP="000162AD">
      <w:r>
        <w:t>137.4858</w:t>
      </w:r>
      <w:r>
        <w:tab/>
        <w:t>1.013e0</w:t>
      </w:r>
    </w:p>
    <w:p w:rsidR="000162AD" w:rsidRDefault="000162AD" w:rsidP="000162AD">
      <w:r>
        <w:t>137.4883</w:t>
      </w:r>
      <w:r>
        <w:tab/>
        <w:t>1.013e0</w:t>
      </w:r>
    </w:p>
    <w:p w:rsidR="000162AD" w:rsidRDefault="000162AD" w:rsidP="000162AD">
      <w:r>
        <w:t>137.4900</w:t>
      </w:r>
      <w:r>
        <w:tab/>
        <w:t>2.025e0</w:t>
      </w:r>
    </w:p>
    <w:p w:rsidR="000162AD" w:rsidRDefault="000162AD" w:rsidP="000162AD">
      <w:r>
        <w:t>137.4915</w:t>
      </w:r>
      <w:r>
        <w:tab/>
        <w:t>1.013e0</w:t>
      </w:r>
    </w:p>
    <w:p w:rsidR="000162AD" w:rsidRDefault="000162AD" w:rsidP="000162AD">
      <w:r>
        <w:t>137.4931</w:t>
      </w:r>
      <w:r>
        <w:tab/>
        <w:t>2.025e0</w:t>
      </w:r>
    </w:p>
    <w:p w:rsidR="000162AD" w:rsidRDefault="000162AD" w:rsidP="000162AD">
      <w:r>
        <w:t>137.4952</w:t>
      </w:r>
      <w:r>
        <w:tab/>
        <w:t>8.101e0</w:t>
      </w:r>
    </w:p>
    <w:p w:rsidR="000162AD" w:rsidRDefault="000162AD" w:rsidP="000162AD">
      <w:r>
        <w:t>137.4979</w:t>
      </w:r>
      <w:r>
        <w:tab/>
        <w:t>6.076e0</w:t>
      </w:r>
    </w:p>
    <w:p w:rsidR="000162AD" w:rsidRDefault="000162AD" w:rsidP="000162AD">
      <w:r>
        <w:t>137.4990</w:t>
      </w:r>
      <w:r>
        <w:tab/>
        <w:t>2.025e1</w:t>
      </w:r>
    </w:p>
    <w:p w:rsidR="000162AD" w:rsidRDefault="000162AD" w:rsidP="000162AD">
      <w:r>
        <w:t>137.5012</w:t>
      </w:r>
      <w:r>
        <w:tab/>
        <w:t>2.025e0</w:t>
      </w:r>
    </w:p>
    <w:p w:rsidR="000162AD" w:rsidRDefault="000162AD" w:rsidP="000162AD">
      <w:r>
        <w:t>137.5042</w:t>
      </w:r>
      <w:r>
        <w:tab/>
        <w:t>5.063e0</w:t>
      </w:r>
    </w:p>
    <w:p w:rsidR="000162AD" w:rsidRDefault="000162AD" w:rsidP="000162AD">
      <w:r>
        <w:t>137.5074</w:t>
      </w:r>
      <w:r>
        <w:tab/>
        <w:t>1.013e0</w:t>
      </w:r>
    </w:p>
    <w:p w:rsidR="000162AD" w:rsidRDefault="000162AD" w:rsidP="000162AD">
      <w:r>
        <w:t>137.5109</w:t>
      </w:r>
      <w:r>
        <w:tab/>
        <w:t>1.013e0</w:t>
      </w:r>
    </w:p>
    <w:p w:rsidR="000162AD" w:rsidRDefault="000162AD" w:rsidP="000162AD">
      <w:r>
        <w:lastRenderedPageBreak/>
        <w:t>137.5140</w:t>
      </w:r>
      <w:r>
        <w:tab/>
        <w:t>2.025e0</w:t>
      </w:r>
    </w:p>
    <w:p w:rsidR="000162AD" w:rsidRDefault="000162AD" w:rsidP="000162AD">
      <w:r>
        <w:t>137.5156</w:t>
      </w:r>
      <w:r>
        <w:tab/>
        <w:t>2.797e0</w:t>
      </w:r>
    </w:p>
    <w:p w:rsidR="000162AD" w:rsidRDefault="000162AD" w:rsidP="000162AD">
      <w:r>
        <w:t>137.5194</w:t>
      </w:r>
      <w:r>
        <w:tab/>
        <w:t>4.051e0</w:t>
      </w:r>
    </w:p>
    <w:p w:rsidR="000162AD" w:rsidRDefault="000162AD" w:rsidP="000162AD">
      <w:r>
        <w:t>137.5211</w:t>
      </w:r>
      <w:r>
        <w:tab/>
        <w:t>2.025e0</w:t>
      </w:r>
    </w:p>
    <w:p w:rsidR="000162AD" w:rsidRDefault="000162AD" w:rsidP="000162AD">
      <w:r>
        <w:t>137.5224</w:t>
      </w:r>
      <w:r>
        <w:tab/>
        <w:t>1.013e0</w:t>
      </w:r>
    </w:p>
    <w:p w:rsidR="000162AD" w:rsidRDefault="000162AD" w:rsidP="000162AD">
      <w:r>
        <w:t>137.5275</w:t>
      </w:r>
      <w:r>
        <w:tab/>
        <w:t>4.051e0</w:t>
      </w:r>
    </w:p>
    <w:p w:rsidR="000162AD" w:rsidRDefault="000162AD" w:rsidP="000162AD">
      <w:r>
        <w:t>137.5321</w:t>
      </w:r>
      <w:r>
        <w:tab/>
        <w:t>3.038e0</w:t>
      </w:r>
    </w:p>
    <w:p w:rsidR="000162AD" w:rsidRDefault="000162AD" w:rsidP="000162AD">
      <w:r>
        <w:t>137.5356</w:t>
      </w:r>
      <w:r>
        <w:tab/>
        <w:t>2.025e0</w:t>
      </w:r>
    </w:p>
    <w:p w:rsidR="000162AD" w:rsidRDefault="000162AD" w:rsidP="000162AD">
      <w:r>
        <w:t>137.5388</w:t>
      </w:r>
      <w:r>
        <w:tab/>
        <w:t>1.013e0</w:t>
      </w:r>
    </w:p>
    <w:p w:rsidR="000162AD" w:rsidRDefault="000162AD" w:rsidP="000162AD">
      <w:r>
        <w:t>137.5401</w:t>
      </w:r>
      <w:r>
        <w:tab/>
        <w:t>8.101e0</w:t>
      </w:r>
    </w:p>
    <w:p w:rsidR="000162AD" w:rsidRDefault="000162AD" w:rsidP="000162AD">
      <w:r>
        <w:t>137.5417</w:t>
      </w:r>
      <w:r>
        <w:tab/>
        <w:t>4.051e0</w:t>
      </w:r>
    </w:p>
    <w:p w:rsidR="000162AD" w:rsidRDefault="000162AD" w:rsidP="000162AD">
      <w:r>
        <w:t>137.5435</w:t>
      </w:r>
      <w:r>
        <w:tab/>
        <w:t>4.051e0</w:t>
      </w:r>
    </w:p>
    <w:p w:rsidR="000162AD" w:rsidRDefault="000162AD" w:rsidP="000162AD">
      <w:r>
        <w:t>137.5456</w:t>
      </w:r>
      <w:r>
        <w:tab/>
        <w:t>5.063e0</w:t>
      </w:r>
    </w:p>
    <w:p w:rsidR="000162AD" w:rsidRDefault="000162AD" w:rsidP="000162AD">
      <w:r>
        <w:t>137.5478</w:t>
      </w:r>
      <w:r>
        <w:tab/>
        <w:t>4.051e0</w:t>
      </w:r>
    </w:p>
    <w:p w:rsidR="000162AD" w:rsidRDefault="000162AD" w:rsidP="000162AD">
      <w:r>
        <w:t>137.5496</w:t>
      </w:r>
      <w:r>
        <w:tab/>
        <w:t>3.038e0</w:t>
      </w:r>
    </w:p>
    <w:p w:rsidR="000162AD" w:rsidRDefault="000162AD" w:rsidP="000162AD">
      <w:r>
        <w:t>137.5537</w:t>
      </w:r>
      <w:r>
        <w:tab/>
        <w:t>1.013e0</w:t>
      </w:r>
    </w:p>
    <w:p w:rsidR="000162AD" w:rsidRDefault="000162AD" w:rsidP="000162AD">
      <w:r>
        <w:t>137.5555</w:t>
      </w:r>
      <w:r>
        <w:tab/>
        <w:t>2.025e0</w:t>
      </w:r>
    </w:p>
    <w:p w:rsidR="000162AD" w:rsidRDefault="000162AD" w:rsidP="000162AD">
      <w:r>
        <w:t>137.5572</w:t>
      </w:r>
      <w:r>
        <w:tab/>
        <w:t>2.025e0</w:t>
      </w:r>
    </w:p>
    <w:p w:rsidR="000162AD" w:rsidRDefault="000162AD" w:rsidP="000162AD">
      <w:r>
        <w:t>137.5607</w:t>
      </w:r>
      <w:r>
        <w:tab/>
        <w:t>5.164e0</w:t>
      </w:r>
    </w:p>
    <w:p w:rsidR="000162AD" w:rsidRDefault="000162AD" w:rsidP="000162AD">
      <w:r>
        <w:lastRenderedPageBreak/>
        <w:t>137.5636</w:t>
      </w:r>
      <w:r>
        <w:tab/>
        <w:t>1.013e0</w:t>
      </w:r>
    </w:p>
    <w:p w:rsidR="000162AD" w:rsidRDefault="000162AD" w:rsidP="000162AD">
      <w:r>
        <w:t>137.5648</w:t>
      </w:r>
      <w:r>
        <w:tab/>
        <w:t>2.025e0</w:t>
      </w:r>
    </w:p>
    <w:p w:rsidR="000162AD" w:rsidRDefault="000162AD" w:rsidP="000162AD">
      <w:r>
        <w:t>137.5695</w:t>
      </w:r>
      <w:r>
        <w:tab/>
        <w:t>6.076e0</w:t>
      </w:r>
    </w:p>
    <w:p w:rsidR="000162AD" w:rsidRDefault="000162AD" w:rsidP="000162AD">
      <w:r>
        <w:t>137.5733</w:t>
      </w:r>
      <w:r>
        <w:tab/>
        <w:t>4.816e0</w:t>
      </w:r>
    </w:p>
    <w:p w:rsidR="000162AD" w:rsidRDefault="000162AD" w:rsidP="000162AD">
      <w:r>
        <w:t>137.5755</w:t>
      </w:r>
      <w:r>
        <w:tab/>
        <w:t>5.063e0</w:t>
      </w:r>
    </w:p>
    <w:p w:rsidR="000162AD" w:rsidRDefault="000162AD" w:rsidP="000162AD">
      <w:r>
        <w:t>137.5789</w:t>
      </w:r>
      <w:r>
        <w:tab/>
        <w:t>4.051e0</w:t>
      </w:r>
    </w:p>
    <w:p w:rsidR="000162AD" w:rsidRDefault="000162AD" w:rsidP="000162AD">
      <w:r>
        <w:t>137.5819</w:t>
      </w:r>
      <w:r>
        <w:tab/>
        <w:t>2.025e0</w:t>
      </w:r>
    </w:p>
    <w:p w:rsidR="000162AD" w:rsidRDefault="000162AD" w:rsidP="000162AD">
      <w:r>
        <w:t>137.5829</w:t>
      </w:r>
      <w:r>
        <w:tab/>
        <w:t>3.513e0</w:t>
      </w:r>
    </w:p>
    <w:p w:rsidR="000162AD" w:rsidRDefault="000162AD" w:rsidP="000162AD">
      <w:r>
        <w:t>137.5849</w:t>
      </w:r>
      <w:r>
        <w:tab/>
        <w:t>1.013e0</w:t>
      </w:r>
    </w:p>
    <w:p w:rsidR="000162AD" w:rsidRDefault="000162AD" w:rsidP="000162AD">
      <w:r>
        <w:t>137.5883</w:t>
      </w:r>
      <w:r>
        <w:tab/>
        <w:t>1.013e0</w:t>
      </w:r>
    </w:p>
    <w:p w:rsidR="000162AD" w:rsidRDefault="000162AD" w:rsidP="000162AD">
      <w:r>
        <w:t>137.5936</w:t>
      </w:r>
      <w:r>
        <w:tab/>
        <w:t>4.051e0</w:t>
      </w:r>
    </w:p>
    <w:p w:rsidR="000162AD" w:rsidRDefault="000162AD" w:rsidP="000162AD">
      <w:r>
        <w:t>137.5948</w:t>
      </w:r>
      <w:r>
        <w:tab/>
        <w:t>5.063e0</w:t>
      </w:r>
    </w:p>
    <w:p w:rsidR="000162AD" w:rsidRDefault="000162AD" w:rsidP="000162AD">
      <w:r>
        <w:t>137.5981</w:t>
      </w:r>
      <w:r>
        <w:tab/>
        <w:t>3.576e0</w:t>
      </w:r>
    </w:p>
    <w:p w:rsidR="000162AD" w:rsidRDefault="000162AD" w:rsidP="000162AD">
      <w:r>
        <w:t>137.6012</w:t>
      </w:r>
      <w:r>
        <w:tab/>
        <w:t>1.013e0</w:t>
      </w:r>
    </w:p>
    <w:p w:rsidR="000162AD" w:rsidRDefault="000162AD" w:rsidP="000162AD">
      <w:r>
        <w:t>137.6028</w:t>
      </w:r>
      <w:r>
        <w:tab/>
        <w:t>2.025e0</w:t>
      </w:r>
    </w:p>
    <w:p w:rsidR="000162AD" w:rsidRDefault="000162AD" w:rsidP="000162AD">
      <w:r>
        <w:t>137.6039</w:t>
      </w:r>
      <w:r>
        <w:tab/>
        <w:t>5.063e0</w:t>
      </w:r>
    </w:p>
    <w:p w:rsidR="000162AD" w:rsidRDefault="000162AD" w:rsidP="000162AD">
      <w:r>
        <w:t>137.6056</w:t>
      </w:r>
      <w:r>
        <w:tab/>
        <w:t>4.051e0</w:t>
      </w:r>
    </w:p>
    <w:p w:rsidR="000162AD" w:rsidRDefault="000162AD" w:rsidP="000162AD">
      <w:r>
        <w:t>137.6100</w:t>
      </w:r>
      <w:r>
        <w:tab/>
        <w:t>2.025e0</w:t>
      </w:r>
    </w:p>
    <w:p w:rsidR="000162AD" w:rsidRDefault="000162AD" w:rsidP="000162AD">
      <w:r>
        <w:t>137.6184</w:t>
      </w:r>
      <w:r>
        <w:tab/>
        <w:t>3.038e0</w:t>
      </w:r>
    </w:p>
    <w:p w:rsidR="000162AD" w:rsidRDefault="000162AD" w:rsidP="000162AD">
      <w:r>
        <w:lastRenderedPageBreak/>
        <w:t>137.6204</w:t>
      </w:r>
      <w:r>
        <w:tab/>
        <w:t>3.038e0</w:t>
      </w:r>
    </w:p>
    <w:p w:rsidR="000162AD" w:rsidRDefault="000162AD" w:rsidP="000162AD">
      <w:r>
        <w:t>137.6260</w:t>
      </w:r>
      <w:r>
        <w:tab/>
        <w:t>1.013e0</w:t>
      </w:r>
    </w:p>
    <w:p w:rsidR="000162AD" w:rsidRDefault="000162AD" w:rsidP="000162AD">
      <w:r>
        <w:t>137.6277</w:t>
      </w:r>
      <w:r>
        <w:tab/>
        <w:t>5.063e0</w:t>
      </w:r>
    </w:p>
    <w:p w:rsidR="000162AD" w:rsidRDefault="000162AD" w:rsidP="000162AD">
      <w:r>
        <w:t>137.6324</w:t>
      </w:r>
      <w:r>
        <w:tab/>
        <w:t>6.076e0</w:t>
      </w:r>
    </w:p>
    <w:p w:rsidR="000162AD" w:rsidRDefault="000162AD" w:rsidP="000162AD">
      <w:r>
        <w:t>137.6336</w:t>
      </w:r>
      <w:r>
        <w:tab/>
        <w:t>4.051e0</w:t>
      </w:r>
    </w:p>
    <w:p w:rsidR="000162AD" w:rsidRDefault="000162AD" w:rsidP="000162AD">
      <w:r>
        <w:t>137.6371</w:t>
      </w:r>
      <w:r>
        <w:tab/>
        <w:t>7.089e0</w:t>
      </w:r>
    </w:p>
    <w:p w:rsidR="000162AD" w:rsidRDefault="000162AD" w:rsidP="000162AD">
      <w:r>
        <w:t>137.6384</w:t>
      </w:r>
      <w:r>
        <w:tab/>
        <w:t>5.063e0</w:t>
      </w:r>
    </w:p>
    <w:p w:rsidR="000162AD" w:rsidRDefault="000162AD" w:rsidP="000162AD">
      <w:r>
        <w:t>137.6397</w:t>
      </w:r>
      <w:r>
        <w:tab/>
        <w:t>2.025e0</w:t>
      </w:r>
    </w:p>
    <w:p w:rsidR="000162AD" w:rsidRDefault="000162AD" w:rsidP="000162AD">
      <w:r>
        <w:t>137.6413</w:t>
      </w:r>
      <w:r>
        <w:tab/>
        <w:t>1.013e0</w:t>
      </w:r>
    </w:p>
    <w:p w:rsidR="000162AD" w:rsidRDefault="000162AD" w:rsidP="000162AD">
      <w:r>
        <w:t>137.6428</w:t>
      </w:r>
      <w:r>
        <w:tab/>
        <w:t>2.025e0</w:t>
      </w:r>
    </w:p>
    <w:p w:rsidR="000162AD" w:rsidRDefault="000162AD" w:rsidP="000162AD">
      <w:r>
        <w:t>137.6478</w:t>
      </w:r>
      <w:r>
        <w:tab/>
        <w:t>1.013e0</w:t>
      </w:r>
    </w:p>
    <w:p w:rsidR="000162AD" w:rsidRDefault="000162AD" w:rsidP="000162AD">
      <w:r>
        <w:t>137.6505</w:t>
      </w:r>
      <w:r>
        <w:tab/>
        <w:t>6.076e0</w:t>
      </w:r>
    </w:p>
    <w:p w:rsidR="000162AD" w:rsidRDefault="000162AD" w:rsidP="000162AD">
      <w:r>
        <w:t>137.6518</w:t>
      </w:r>
      <w:r>
        <w:tab/>
        <w:t>4.301e0</w:t>
      </w:r>
    </w:p>
    <w:p w:rsidR="000162AD" w:rsidRDefault="000162AD" w:rsidP="000162AD">
      <w:r>
        <w:t>137.6585</w:t>
      </w:r>
      <w:r>
        <w:tab/>
        <w:t>2.025e0</w:t>
      </w:r>
    </w:p>
    <w:p w:rsidR="000162AD" w:rsidRDefault="000162AD" w:rsidP="000162AD">
      <w:r>
        <w:t>137.6604</w:t>
      </w:r>
      <w:r>
        <w:tab/>
        <w:t>3.038e0</w:t>
      </w:r>
    </w:p>
    <w:p w:rsidR="000162AD" w:rsidRDefault="000162AD" w:rsidP="000162AD">
      <w:r>
        <w:t>137.6621</w:t>
      </w:r>
      <w:r>
        <w:tab/>
        <w:t>2.025e0</w:t>
      </w:r>
    </w:p>
    <w:p w:rsidR="000162AD" w:rsidRDefault="000162AD" w:rsidP="000162AD">
      <w:r>
        <w:t>137.6711</w:t>
      </w:r>
      <w:r>
        <w:tab/>
        <w:t>3.038e0</w:t>
      </w:r>
    </w:p>
    <w:p w:rsidR="000162AD" w:rsidRDefault="000162AD" w:rsidP="000162AD">
      <w:r>
        <w:t>137.6781</w:t>
      </w:r>
      <w:r>
        <w:tab/>
        <w:t>4.051e0</w:t>
      </w:r>
    </w:p>
    <w:p w:rsidR="000162AD" w:rsidRDefault="000162AD" w:rsidP="000162AD">
      <w:r>
        <w:t>137.6804</w:t>
      </w:r>
      <w:r>
        <w:tab/>
        <w:t>4.051e0</w:t>
      </w:r>
    </w:p>
    <w:p w:rsidR="000162AD" w:rsidRDefault="000162AD" w:rsidP="000162AD">
      <w:r>
        <w:lastRenderedPageBreak/>
        <w:t>137.6825</w:t>
      </w:r>
      <w:r>
        <w:tab/>
        <w:t>1.235e1</w:t>
      </w:r>
    </w:p>
    <w:p w:rsidR="000162AD" w:rsidRDefault="000162AD" w:rsidP="000162AD">
      <w:r>
        <w:t>137.6877</w:t>
      </w:r>
      <w:r>
        <w:tab/>
        <w:t>4.051e0</w:t>
      </w:r>
    </w:p>
    <w:p w:rsidR="000162AD" w:rsidRDefault="000162AD" w:rsidP="000162AD">
      <w:r>
        <w:t>137.6917</w:t>
      </w:r>
      <w:r>
        <w:tab/>
        <w:t>2.025e0</w:t>
      </w:r>
    </w:p>
    <w:p w:rsidR="000162AD" w:rsidRDefault="000162AD" w:rsidP="000162AD">
      <w:r>
        <w:t>137.6944</w:t>
      </w:r>
      <w:r>
        <w:tab/>
        <w:t>1.013e0</w:t>
      </w:r>
    </w:p>
    <w:p w:rsidR="000162AD" w:rsidRDefault="000162AD" w:rsidP="000162AD">
      <w:r>
        <w:t>137.6971</w:t>
      </w:r>
      <w:r>
        <w:tab/>
        <w:t>1.013e0</w:t>
      </w:r>
    </w:p>
    <w:p w:rsidR="000162AD" w:rsidRDefault="000162AD" w:rsidP="000162AD">
      <w:r>
        <w:t>137.6987</w:t>
      </w:r>
      <w:r>
        <w:tab/>
        <w:t>2.025e0</w:t>
      </w:r>
    </w:p>
    <w:p w:rsidR="000162AD" w:rsidRDefault="000162AD" w:rsidP="000162AD">
      <w:r>
        <w:t>137.7004</w:t>
      </w:r>
      <w:r>
        <w:tab/>
        <w:t>4.051e0</w:t>
      </w:r>
    </w:p>
    <w:p w:rsidR="000162AD" w:rsidRDefault="000162AD" w:rsidP="000162AD">
      <w:r>
        <w:t>137.7070</w:t>
      </w:r>
      <w:r>
        <w:tab/>
        <w:t>1.013e0</w:t>
      </w:r>
    </w:p>
    <w:p w:rsidR="000162AD" w:rsidRDefault="000162AD" w:rsidP="000162AD">
      <w:r>
        <w:t>137.7091</w:t>
      </w:r>
      <w:r>
        <w:tab/>
        <w:t>5.063e0</w:t>
      </w:r>
    </w:p>
    <w:p w:rsidR="000162AD" w:rsidRDefault="000162AD" w:rsidP="000162AD">
      <w:r>
        <w:t>137.7109</w:t>
      </w:r>
      <w:r>
        <w:tab/>
        <w:t>3.038e0</w:t>
      </w:r>
    </w:p>
    <w:p w:rsidR="000162AD" w:rsidRDefault="000162AD" w:rsidP="000162AD">
      <w:r>
        <w:t>137.7132</w:t>
      </w:r>
      <w:r>
        <w:tab/>
        <w:t>2.025e0</w:t>
      </w:r>
    </w:p>
    <w:p w:rsidR="000162AD" w:rsidRDefault="000162AD" w:rsidP="000162AD">
      <w:r>
        <w:t>137.7198</w:t>
      </w:r>
      <w:r>
        <w:tab/>
        <w:t>3.038e0</w:t>
      </w:r>
    </w:p>
    <w:p w:rsidR="000162AD" w:rsidRDefault="000162AD" w:rsidP="000162AD">
      <w:r>
        <w:t>137.7227</w:t>
      </w:r>
      <w:r>
        <w:tab/>
        <w:t>4.051e0</w:t>
      </w:r>
    </w:p>
    <w:p w:rsidR="000162AD" w:rsidRDefault="000162AD" w:rsidP="000162AD">
      <w:r>
        <w:t>137.7257</w:t>
      </w:r>
      <w:r>
        <w:tab/>
        <w:t>3.038e0</w:t>
      </w:r>
    </w:p>
    <w:p w:rsidR="000162AD" w:rsidRDefault="000162AD" w:rsidP="000162AD">
      <w:r>
        <w:t>137.7284</w:t>
      </w:r>
      <w:r>
        <w:tab/>
        <w:t>4.051e0</w:t>
      </w:r>
    </w:p>
    <w:p w:rsidR="000162AD" w:rsidRDefault="000162AD" w:rsidP="000162AD">
      <w:r>
        <w:t>137.7386</w:t>
      </w:r>
      <w:r>
        <w:tab/>
        <w:t>1.722e1</w:t>
      </w:r>
    </w:p>
    <w:p w:rsidR="000162AD" w:rsidRDefault="000162AD" w:rsidP="000162AD">
      <w:r>
        <w:t>137.7398</w:t>
      </w:r>
      <w:r>
        <w:tab/>
        <w:t>3.438e1</w:t>
      </w:r>
    </w:p>
    <w:p w:rsidR="000162AD" w:rsidRDefault="000162AD" w:rsidP="000162AD">
      <w:r>
        <w:t>137.7410</w:t>
      </w:r>
      <w:r>
        <w:tab/>
        <w:t>7.089e0</w:t>
      </w:r>
    </w:p>
    <w:p w:rsidR="000162AD" w:rsidRDefault="000162AD" w:rsidP="000162AD">
      <w:r>
        <w:t>137.7445</w:t>
      </w:r>
      <w:r>
        <w:tab/>
        <w:t>2.025e0</w:t>
      </w:r>
    </w:p>
    <w:p w:rsidR="000162AD" w:rsidRDefault="000162AD" w:rsidP="000162AD">
      <w:r>
        <w:lastRenderedPageBreak/>
        <w:t>137.7493</w:t>
      </w:r>
      <w:r>
        <w:tab/>
        <w:t>2.025e0</w:t>
      </w:r>
    </w:p>
    <w:p w:rsidR="000162AD" w:rsidRDefault="000162AD" w:rsidP="000162AD">
      <w:r>
        <w:t>137.7544</w:t>
      </w:r>
      <w:r>
        <w:tab/>
        <w:t>2.791e0</w:t>
      </w:r>
    </w:p>
    <w:p w:rsidR="000162AD" w:rsidRDefault="000162AD" w:rsidP="000162AD">
      <w:r>
        <w:t>137.7564</w:t>
      </w:r>
      <w:r>
        <w:tab/>
        <w:t>2.025e0</w:t>
      </w:r>
    </w:p>
    <w:p w:rsidR="000162AD" w:rsidRDefault="000162AD" w:rsidP="000162AD">
      <w:r>
        <w:t>137.7597</w:t>
      </w:r>
      <w:r>
        <w:tab/>
        <w:t>2.025e0</w:t>
      </w:r>
    </w:p>
    <w:p w:rsidR="000162AD" w:rsidRDefault="000162AD" w:rsidP="000162AD">
      <w:r>
        <w:t>137.7609</w:t>
      </w:r>
      <w:r>
        <w:tab/>
        <w:t>6.076e0</w:t>
      </w:r>
    </w:p>
    <w:p w:rsidR="000162AD" w:rsidRDefault="000162AD" w:rsidP="000162AD">
      <w:r>
        <w:t>137.7631</w:t>
      </w:r>
      <w:r>
        <w:tab/>
        <w:t>1.013e0</w:t>
      </w:r>
    </w:p>
    <w:p w:rsidR="000162AD" w:rsidRDefault="000162AD" w:rsidP="000162AD">
      <w:r>
        <w:t>137.7693</w:t>
      </w:r>
      <w:r>
        <w:tab/>
        <w:t>5.063e0</w:t>
      </w:r>
    </w:p>
    <w:p w:rsidR="000162AD" w:rsidRDefault="000162AD" w:rsidP="000162AD">
      <w:r>
        <w:t>137.7737</w:t>
      </w:r>
      <w:r>
        <w:tab/>
        <w:t>5.063e0</w:t>
      </w:r>
    </w:p>
    <w:p w:rsidR="000162AD" w:rsidRDefault="000162AD" w:rsidP="000162AD">
      <w:r>
        <w:t>137.7758</w:t>
      </w:r>
      <w:r>
        <w:tab/>
        <w:t>1.013e0</w:t>
      </w:r>
    </w:p>
    <w:p w:rsidR="000162AD" w:rsidRDefault="000162AD" w:rsidP="000162AD">
      <w:r>
        <w:t>137.7787</w:t>
      </w:r>
      <w:r>
        <w:tab/>
        <w:t>5.063e0</w:t>
      </w:r>
    </w:p>
    <w:p w:rsidR="000162AD" w:rsidRDefault="000162AD" w:rsidP="000162AD">
      <w:r>
        <w:t>137.7818</w:t>
      </w:r>
      <w:r>
        <w:tab/>
        <w:t>4.051e0</w:t>
      </w:r>
    </w:p>
    <w:p w:rsidR="000162AD" w:rsidRDefault="000162AD" w:rsidP="000162AD">
      <w:r>
        <w:t>137.7835</w:t>
      </w:r>
      <w:r>
        <w:tab/>
        <w:t>3.038e0</w:t>
      </w:r>
    </w:p>
    <w:p w:rsidR="000162AD" w:rsidRDefault="000162AD" w:rsidP="000162AD">
      <w:r>
        <w:t>137.7848</w:t>
      </w:r>
      <w:r>
        <w:tab/>
        <w:t>2.025e0</w:t>
      </w:r>
    </w:p>
    <w:p w:rsidR="000162AD" w:rsidRDefault="000162AD" w:rsidP="000162AD">
      <w:r>
        <w:t>137.7875</w:t>
      </w:r>
      <w:r>
        <w:tab/>
        <w:t>4.051e0</w:t>
      </w:r>
    </w:p>
    <w:p w:rsidR="000162AD" w:rsidRDefault="000162AD" w:rsidP="000162AD">
      <w:r>
        <w:t>137.7889</w:t>
      </w:r>
      <w:r>
        <w:tab/>
        <w:t>3.038e0</w:t>
      </w:r>
    </w:p>
    <w:p w:rsidR="000162AD" w:rsidRDefault="000162AD" w:rsidP="000162AD">
      <w:r>
        <w:t>137.7905</w:t>
      </w:r>
      <w:r>
        <w:tab/>
        <w:t>4.482e0</w:t>
      </w:r>
    </w:p>
    <w:p w:rsidR="000162AD" w:rsidRDefault="000162AD" w:rsidP="000162AD">
      <w:r>
        <w:t>137.7959</w:t>
      </w:r>
      <w:r>
        <w:tab/>
        <w:t>3.038e0</w:t>
      </w:r>
    </w:p>
    <w:p w:rsidR="000162AD" w:rsidRDefault="000162AD" w:rsidP="000162AD">
      <w:r>
        <w:t>137.8006</w:t>
      </w:r>
      <w:r>
        <w:tab/>
        <w:t>1.013e0</w:t>
      </w:r>
    </w:p>
    <w:p w:rsidR="000162AD" w:rsidRDefault="000162AD" w:rsidP="000162AD">
      <w:r>
        <w:t>137.8037</w:t>
      </w:r>
      <w:r>
        <w:tab/>
        <w:t>1.013e0</w:t>
      </w:r>
    </w:p>
    <w:p w:rsidR="000162AD" w:rsidRDefault="000162AD" w:rsidP="000162AD">
      <w:r>
        <w:lastRenderedPageBreak/>
        <w:t>137.8069</w:t>
      </w:r>
      <w:r>
        <w:tab/>
        <w:t>3.038e0</w:t>
      </w:r>
    </w:p>
    <w:p w:rsidR="000162AD" w:rsidRDefault="000162AD" w:rsidP="000162AD">
      <w:r>
        <w:t>137.8129</w:t>
      </w:r>
      <w:r>
        <w:tab/>
        <w:t>4.051e0</w:t>
      </w:r>
    </w:p>
    <w:p w:rsidR="000162AD" w:rsidRDefault="000162AD" w:rsidP="000162AD">
      <w:r>
        <w:t>137.8158</w:t>
      </w:r>
      <w:r>
        <w:tab/>
        <w:t>1.013e0</w:t>
      </w:r>
    </w:p>
    <w:p w:rsidR="000162AD" w:rsidRDefault="000162AD" w:rsidP="000162AD">
      <w:r>
        <w:t>137.8174</w:t>
      </w:r>
      <w:r>
        <w:tab/>
        <w:t>2.025e0</w:t>
      </w:r>
    </w:p>
    <w:p w:rsidR="000162AD" w:rsidRDefault="000162AD" w:rsidP="000162AD">
      <w:r>
        <w:t>137.8206</w:t>
      </w:r>
      <w:r>
        <w:tab/>
        <w:t>2.025e0</w:t>
      </w:r>
    </w:p>
    <w:p w:rsidR="000162AD" w:rsidRDefault="000162AD" w:rsidP="000162AD">
      <w:r>
        <w:t>137.8223</w:t>
      </w:r>
      <w:r>
        <w:tab/>
        <w:t>1.013e0</w:t>
      </w:r>
    </w:p>
    <w:p w:rsidR="000162AD" w:rsidRDefault="000162AD" w:rsidP="000162AD">
      <w:r>
        <w:t>137.8255</w:t>
      </w:r>
      <w:r>
        <w:tab/>
        <w:t>1.013e0</w:t>
      </w:r>
    </w:p>
    <w:p w:rsidR="000162AD" w:rsidRDefault="000162AD" w:rsidP="000162AD">
      <w:r>
        <w:t>137.8271</w:t>
      </w:r>
      <w:r>
        <w:tab/>
        <w:t>4.051e0</w:t>
      </w:r>
    </w:p>
    <w:p w:rsidR="000162AD" w:rsidRDefault="000162AD" w:rsidP="000162AD">
      <w:r>
        <w:t>137.8283</w:t>
      </w:r>
      <w:r>
        <w:tab/>
        <w:t>1.013e0</w:t>
      </w:r>
    </w:p>
    <w:p w:rsidR="000162AD" w:rsidRDefault="000162AD" w:rsidP="000162AD">
      <w:r>
        <w:t>137.8349</w:t>
      </w:r>
      <w:r>
        <w:tab/>
        <w:t>1.013e0</w:t>
      </w:r>
    </w:p>
    <w:p w:rsidR="000162AD" w:rsidRDefault="000162AD" w:rsidP="000162AD">
      <w:r>
        <w:t>137.8383</w:t>
      </w:r>
      <w:r>
        <w:tab/>
        <w:t>2.025e0</w:t>
      </w:r>
    </w:p>
    <w:p w:rsidR="000162AD" w:rsidRDefault="000162AD" w:rsidP="000162AD">
      <w:r>
        <w:t>137.8411</w:t>
      </w:r>
      <w:r>
        <w:tab/>
        <w:t>2.025e0</w:t>
      </w:r>
    </w:p>
    <w:p w:rsidR="000162AD" w:rsidRDefault="000162AD" w:rsidP="000162AD">
      <w:r>
        <w:t>137.8426</w:t>
      </w:r>
      <w:r>
        <w:tab/>
        <w:t>4.051e0</w:t>
      </w:r>
    </w:p>
    <w:p w:rsidR="000162AD" w:rsidRDefault="000162AD" w:rsidP="000162AD">
      <w:r>
        <w:t>137.8438</w:t>
      </w:r>
      <w:r>
        <w:tab/>
        <w:t>1.013e0</w:t>
      </w:r>
    </w:p>
    <w:p w:rsidR="000162AD" w:rsidRDefault="000162AD" w:rsidP="000162AD">
      <w:r>
        <w:t>137.8469</w:t>
      </w:r>
      <w:r>
        <w:tab/>
        <w:t>2.025e0</w:t>
      </w:r>
    </w:p>
    <w:p w:rsidR="000162AD" w:rsidRDefault="000162AD" w:rsidP="000162AD">
      <w:r>
        <w:t>137.8486</w:t>
      </w:r>
      <w:r>
        <w:tab/>
        <w:t>4.585e0</w:t>
      </w:r>
    </w:p>
    <w:p w:rsidR="000162AD" w:rsidRDefault="000162AD" w:rsidP="000162AD">
      <w:r>
        <w:t>137.8551</w:t>
      </w:r>
      <w:r>
        <w:tab/>
        <w:t>2.025e0</w:t>
      </w:r>
    </w:p>
    <w:p w:rsidR="000162AD" w:rsidRDefault="000162AD" w:rsidP="000162AD">
      <w:r>
        <w:t>137.8631</w:t>
      </w:r>
      <w:r>
        <w:tab/>
        <w:t>1.013e0</w:t>
      </w:r>
    </w:p>
    <w:p w:rsidR="000162AD" w:rsidRDefault="000162AD" w:rsidP="000162AD">
      <w:r>
        <w:t>137.8663</w:t>
      </w:r>
      <w:r>
        <w:tab/>
        <w:t>2.025e0</w:t>
      </w:r>
    </w:p>
    <w:p w:rsidR="000162AD" w:rsidRDefault="000162AD" w:rsidP="000162AD">
      <w:r>
        <w:lastRenderedPageBreak/>
        <w:t>137.8693</w:t>
      </w:r>
      <w:r>
        <w:tab/>
        <w:t>4.051e0</w:t>
      </w:r>
    </w:p>
    <w:p w:rsidR="000162AD" w:rsidRDefault="000162AD" w:rsidP="000162AD">
      <w:r>
        <w:t>137.8713</w:t>
      </w:r>
      <w:r>
        <w:tab/>
        <w:t>4.051e0</w:t>
      </w:r>
    </w:p>
    <w:p w:rsidR="000162AD" w:rsidRDefault="000162AD" w:rsidP="000162AD">
      <w:r>
        <w:t>137.8737</w:t>
      </w:r>
      <w:r>
        <w:tab/>
        <w:t>2.025e0</w:t>
      </w:r>
    </w:p>
    <w:p w:rsidR="000162AD" w:rsidRDefault="000162AD" w:rsidP="000162AD">
      <w:r>
        <w:t>137.8751</w:t>
      </w:r>
      <w:r>
        <w:tab/>
        <w:t>2.025e0</w:t>
      </w:r>
    </w:p>
    <w:p w:rsidR="000162AD" w:rsidRDefault="000162AD" w:rsidP="000162AD">
      <w:r>
        <w:t>137.8784</w:t>
      </w:r>
      <w:r>
        <w:tab/>
        <w:t>4.051e0</w:t>
      </w:r>
    </w:p>
    <w:p w:rsidR="000162AD" w:rsidRDefault="000162AD" w:rsidP="000162AD">
      <w:r>
        <w:t>137.8815</w:t>
      </w:r>
      <w:r>
        <w:tab/>
        <w:t>3.038e0</w:t>
      </w:r>
    </w:p>
    <w:p w:rsidR="000162AD" w:rsidRDefault="000162AD" w:rsidP="000162AD">
      <w:r>
        <w:t>137.8863</w:t>
      </w:r>
      <w:r>
        <w:tab/>
        <w:t>2.025e0</w:t>
      </w:r>
    </w:p>
    <w:p w:rsidR="000162AD" w:rsidRDefault="000162AD" w:rsidP="000162AD">
      <w:r>
        <w:t>137.8892</w:t>
      </w:r>
      <w:r>
        <w:tab/>
        <w:t>4.051e0</w:t>
      </w:r>
    </w:p>
    <w:p w:rsidR="000162AD" w:rsidRDefault="000162AD" w:rsidP="000162AD">
      <w:r>
        <w:t>137.8943</w:t>
      </w:r>
      <w:r>
        <w:tab/>
        <w:t>2.025e0</w:t>
      </w:r>
    </w:p>
    <w:p w:rsidR="000162AD" w:rsidRDefault="000162AD" w:rsidP="000162AD">
      <w:r>
        <w:t>137.8958</w:t>
      </w:r>
      <w:r>
        <w:tab/>
        <w:t>2.025e0</w:t>
      </w:r>
    </w:p>
    <w:p w:rsidR="000162AD" w:rsidRDefault="000162AD" w:rsidP="000162AD">
      <w:r>
        <w:t>137.9035</w:t>
      </w:r>
      <w:r>
        <w:tab/>
        <w:t>1.013e0</w:t>
      </w:r>
    </w:p>
    <w:p w:rsidR="000162AD" w:rsidRDefault="000162AD" w:rsidP="000162AD">
      <w:r>
        <w:t>137.9061</w:t>
      </w:r>
      <w:r>
        <w:tab/>
        <w:t>2.025e0</w:t>
      </w:r>
    </w:p>
    <w:p w:rsidR="000162AD" w:rsidRDefault="000162AD" w:rsidP="000162AD">
      <w:r>
        <w:t>137.9095</w:t>
      </w:r>
      <w:r>
        <w:tab/>
        <w:t>6.076e0</w:t>
      </w:r>
    </w:p>
    <w:p w:rsidR="000162AD" w:rsidRDefault="000162AD" w:rsidP="000162AD">
      <w:r>
        <w:t>137.9129</w:t>
      </w:r>
      <w:r>
        <w:tab/>
        <w:t>1.013e0</w:t>
      </w:r>
    </w:p>
    <w:p w:rsidR="000162AD" w:rsidRDefault="000162AD" w:rsidP="000162AD">
      <w:r>
        <w:t>137.9161</w:t>
      </w:r>
      <w:r>
        <w:tab/>
        <w:t>1.013e0</w:t>
      </w:r>
    </w:p>
    <w:p w:rsidR="000162AD" w:rsidRDefault="000162AD" w:rsidP="000162AD">
      <w:r>
        <w:t>137.9175</w:t>
      </w:r>
      <w:r>
        <w:tab/>
        <w:t>2.185e0</w:t>
      </w:r>
    </w:p>
    <w:p w:rsidR="000162AD" w:rsidRDefault="000162AD" w:rsidP="000162AD">
      <w:r>
        <w:t>137.9191</w:t>
      </w:r>
      <w:r>
        <w:tab/>
        <w:t>3.038e0</w:t>
      </w:r>
    </w:p>
    <w:p w:rsidR="000162AD" w:rsidRDefault="000162AD" w:rsidP="000162AD">
      <w:r>
        <w:t>137.9201</w:t>
      </w:r>
      <w:r>
        <w:tab/>
        <w:t>4.051e0</w:t>
      </w:r>
    </w:p>
    <w:p w:rsidR="000162AD" w:rsidRDefault="000162AD" w:rsidP="000162AD">
      <w:r>
        <w:t>137.9223</w:t>
      </w:r>
      <w:r>
        <w:tab/>
        <w:t>2.025e0</w:t>
      </w:r>
    </w:p>
    <w:p w:rsidR="000162AD" w:rsidRDefault="000162AD" w:rsidP="000162AD">
      <w:r>
        <w:lastRenderedPageBreak/>
        <w:t>137.9237</w:t>
      </w:r>
      <w:r>
        <w:tab/>
        <w:t>2.025e0</w:t>
      </w:r>
    </w:p>
    <w:p w:rsidR="000162AD" w:rsidRDefault="000162AD" w:rsidP="000162AD">
      <w:r>
        <w:t>137.9274</w:t>
      </w:r>
      <w:r>
        <w:tab/>
        <w:t>3.038e0</w:t>
      </w:r>
    </w:p>
    <w:p w:rsidR="000162AD" w:rsidRDefault="000162AD" w:rsidP="000162AD">
      <w:r>
        <w:t>137.9286</w:t>
      </w:r>
      <w:r>
        <w:tab/>
        <w:t>2.025e0</w:t>
      </w:r>
    </w:p>
    <w:p w:rsidR="000162AD" w:rsidRDefault="000162AD" w:rsidP="000162AD">
      <w:r>
        <w:t>137.9302</w:t>
      </w:r>
      <w:r>
        <w:tab/>
        <w:t>2.025e0</w:t>
      </w:r>
    </w:p>
    <w:p w:rsidR="000162AD" w:rsidRDefault="000162AD" w:rsidP="000162AD">
      <w:r>
        <w:t>137.9344</w:t>
      </w:r>
      <w:r>
        <w:tab/>
        <w:t>2.025e0</w:t>
      </w:r>
    </w:p>
    <w:p w:rsidR="000162AD" w:rsidRDefault="000162AD" w:rsidP="000162AD">
      <w:r>
        <w:t>137.9359</w:t>
      </w:r>
      <w:r>
        <w:tab/>
        <w:t>4.051e0</w:t>
      </w:r>
    </w:p>
    <w:p w:rsidR="000162AD" w:rsidRDefault="000162AD" w:rsidP="000162AD">
      <w:r>
        <w:t>137.9376</w:t>
      </w:r>
      <w:r>
        <w:tab/>
        <w:t>2.025e0</w:t>
      </w:r>
    </w:p>
    <w:p w:rsidR="000162AD" w:rsidRDefault="000162AD" w:rsidP="000162AD">
      <w:r>
        <w:t>137.9408</w:t>
      </w:r>
      <w:r>
        <w:tab/>
        <w:t>1.013e0</w:t>
      </w:r>
    </w:p>
    <w:p w:rsidR="000162AD" w:rsidRDefault="000162AD" w:rsidP="000162AD">
      <w:r>
        <w:t>137.9424</w:t>
      </w:r>
      <w:r>
        <w:tab/>
        <w:t>2.025e0</w:t>
      </w:r>
    </w:p>
    <w:p w:rsidR="000162AD" w:rsidRDefault="000162AD" w:rsidP="000162AD">
      <w:r>
        <w:t>137.9440</w:t>
      </w:r>
      <w:r>
        <w:tab/>
        <w:t>1.013e0</w:t>
      </w:r>
    </w:p>
    <w:p w:rsidR="000162AD" w:rsidRDefault="000162AD" w:rsidP="000162AD">
      <w:r>
        <w:t>137.9471</w:t>
      </w:r>
      <w:r>
        <w:tab/>
        <w:t>3.038e0</w:t>
      </w:r>
    </w:p>
    <w:p w:rsidR="000162AD" w:rsidRDefault="000162AD" w:rsidP="000162AD">
      <w:r>
        <w:t>137.9503</w:t>
      </w:r>
      <w:r>
        <w:tab/>
        <w:t>1.013e0</w:t>
      </w:r>
    </w:p>
    <w:p w:rsidR="000162AD" w:rsidRDefault="000162AD" w:rsidP="000162AD">
      <w:r>
        <w:t>137.9536</w:t>
      </w:r>
      <w:r>
        <w:tab/>
        <w:t>1.013e0</w:t>
      </w:r>
    </w:p>
    <w:p w:rsidR="000162AD" w:rsidRDefault="000162AD" w:rsidP="000162AD">
      <w:r>
        <w:t>137.9568</w:t>
      </w:r>
      <w:r>
        <w:tab/>
        <w:t>1.013e0</w:t>
      </w:r>
    </w:p>
    <w:p w:rsidR="000162AD" w:rsidRDefault="000162AD" w:rsidP="000162AD">
      <w:r>
        <w:t>137.9582</w:t>
      </w:r>
      <w:r>
        <w:tab/>
        <w:t>2.025e0</w:t>
      </w:r>
    </w:p>
    <w:p w:rsidR="000162AD" w:rsidRDefault="000162AD" w:rsidP="000162AD">
      <w:r>
        <w:t>137.9600</w:t>
      </w:r>
      <w:r>
        <w:tab/>
        <w:t>1.013e0</w:t>
      </w:r>
    </w:p>
    <w:p w:rsidR="000162AD" w:rsidRDefault="000162AD" w:rsidP="000162AD">
      <w:r>
        <w:t>137.9627</w:t>
      </w:r>
      <w:r>
        <w:tab/>
        <w:t>2.025e0</w:t>
      </w:r>
    </w:p>
    <w:p w:rsidR="000162AD" w:rsidRDefault="000162AD" w:rsidP="000162AD">
      <w:r>
        <w:t>137.9641</w:t>
      </w:r>
      <w:r>
        <w:tab/>
        <w:t>2.025e0</w:t>
      </w:r>
    </w:p>
    <w:p w:rsidR="000162AD" w:rsidRDefault="000162AD" w:rsidP="000162AD">
      <w:r>
        <w:t>137.9654</w:t>
      </w:r>
      <w:r>
        <w:tab/>
        <w:t>2.025e0</w:t>
      </w:r>
    </w:p>
    <w:p w:rsidR="000162AD" w:rsidRDefault="000162AD" w:rsidP="000162AD">
      <w:r>
        <w:lastRenderedPageBreak/>
        <w:t>137.9671</w:t>
      </w:r>
      <w:r>
        <w:tab/>
        <w:t>2.025e0</w:t>
      </w:r>
    </w:p>
    <w:p w:rsidR="000162AD" w:rsidRDefault="000162AD" w:rsidP="000162AD">
      <w:r>
        <w:t>137.9688</w:t>
      </w:r>
      <w:r>
        <w:tab/>
        <w:t>1.013e0</w:t>
      </w:r>
    </w:p>
    <w:p w:rsidR="000162AD" w:rsidRDefault="000162AD" w:rsidP="000162AD">
      <w:r>
        <w:t>137.9701</w:t>
      </w:r>
      <w:r>
        <w:tab/>
        <w:t>4.051e0</w:t>
      </w:r>
    </w:p>
    <w:p w:rsidR="000162AD" w:rsidRDefault="000162AD" w:rsidP="000162AD">
      <w:r>
        <w:t>137.9736</w:t>
      </w:r>
      <w:r>
        <w:tab/>
        <w:t>2.025e0</w:t>
      </w:r>
    </w:p>
    <w:p w:rsidR="000162AD" w:rsidRDefault="000162AD" w:rsidP="000162AD">
      <w:r>
        <w:t>137.9769</w:t>
      </w:r>
      <w:r>
        <w:tab/>
        <w:t>2.025e0</w:t>
      </w:r>
    </w:p>
    <w:p w:rsidR="000162AD" w:rsidRDefault="000162AD" w:rsidP="000162AD">
      <w:r>
        <w:t>137.9781</w:t>
      </w:r>
      <w:r>
        <w:tab/>
        <w:t>1.013e0</w:t>
      </w:r>
    </w:p>
    <w:p w:rsidR="000162AD" w:rsidRDefault="000162AD" w:rsidP="000162AD">
      <w:r>
        <w:t>137.9800</w:t>
      </w:r>
      <w:r>
        <w:tab/>
        <w:t>2.025e0</w:t>
      </w:r>
    </w:p>
    <w:p w:rsidR="000162AD" w:rsidRDefault="000162AD" w:rsidP="000162AD">
      <w:r>
        <w:t>137.9815</w:t>
      </w:r>
      <w:r>
        <w:tab/>
        <w:t>4.051e0</w:t>
      </w:r>
    </w:p>
    <w:p w:rsidR="000162AD" w:rsidRDefault="000162AD" w:rsidP="000162AD">
      <w:r>
        <w:t>137.9850</w:t>
      </w:r>
      <w:r>
        <w:tab/>
        <w:t>6.076e0</w:t>
      </w:r>
    </w:p>
    <w:p w:rsidR="000162AD" w:rsidRDefault="000162AD" w:rsidP="000162AD">
      <w:r>
        <w:t>137.9881</w:t>
      </w:r>
      <w:r>
        <w:tab/>
        <w:t>1.013e0</w:t>
      </w:r>
    </w:p>
    <w:p w:rsidR="000162AD" w:rsidRDefault="000162AD" w:rsidP="000162AD">
      <w:r>
        <w:t>137.9911</w:t>
      </w:r>
      <w:r>
        <w:tab/>
        <w:t>1.013e0</w:t>
      </w:r>
    </w:p>
    <w:p w:rsidR="000162AD" w:rsidRDefault="000162AD" w:rsidP="000162AD">
      <w:r>
        <w:t>137.9938</w:t>
      </w:r>
      <w:r>
        <w:tab/>
        <w:t>5.063e0</w:t>
      </w:r>
    </w:p>
    <w:p w:rsidR="000162AD" w:rsidRDefault="000162AD" w:rsidP="000162AD">
      <w:r>
        <w:t>138.0000</w:t>
      </w:r>
      <w:r>
        <w:tab/>
        <w:t>6.076e0</w:t>
      </w:r>
    </w:p>
    <w:p w:rsidR="000162AD" w:rsidRDefault="000162AD" w:rsidP="000162AD">
      <w:r>
        <w:t>138.0033</w:t>
      </w:r>
      <w:r>
        <w:tab/>
        <w:t>2.025e0</w:t>
      </w:r>
    </w:p>
    <w:p w:rsidR="000162AD" w:rsidRDefault="000162AD" w:rsidP="000162AD">
      <w:r>
        <w:t>138.0081</w:t>
      </w:r>
      <w:r>
        <w:tab/>
        <w:t>2.025e0</w:t>
      </w:r>
    </w:p>
    <w:p w:rsidR="000162AD" w:rsidRDefault="000162AD" w:rsidP="000162AD">
      <w:r>
        <w:t>138.0095</w:t>
      </w:r>
      <w:r>
        <w:tab/>
        <w:t>2.025e0</w:t>
      </w:r>
    </w:p>
    <w:p w:rsidR="000162AD" w:rsidRDefault="000162AD" w:rsidP="000162AD">
      <w:r>
        <w:t>138.0193</w:t>
      </w:r>
      <w:r>
        <w:tab/>
        <w:t>1.013e0</w:t>
      </w:r>
    </w:p>
    <w:p w:rsidR="000162AD" w:rsidRDefault="000162AD" w:rsidP="000162AD">
      <w:r>
        <w:t>138.0221</w:t>
      </w:r>
      <w:r>
        <w:tab/>
        <w:t>1.013e0</w:t>
      </w:r>
    </w:p>
    <w:p w:rsidR="000162AD" w:rsidRDefault="000162AD" w:rsidP="000162AD">
      <w:r>
        <w:t>138.0248</w:t>
      </w:r>
      <w:r>
        <w:tab/>
        <w:t>1.013e0</w:t>
      </w:r>
    </w:p>
    <w:p w:rsidR="000162AD" w:rsidRDefault="000162AD" w:rsidP="000162AD">
      <w:r>
        <w:lastRenderedPageBreak/>
        <w:t>138.0278</w:t>
      </w:r>
      <w:r>
        <w:tab/>
        <w:t>1.013e0</w:t>
      </w:r>
    </w:p>
    <w:p w:rsidR="000162AD" w:rsidRDefault="000162AD" w:rsidP="000162AD">
      <w:r>
        <w:t>138.0314</w:t>
      </w:r>
      <w:r>
        <w:tab/>
        <w:t>1.013e0</w:t>
      </w:r>
    </w:p>
    <w:p w:rsidR="000162AD" w:rsidRDefault="000162AD" w:rsidP="000162AD">
      <w:r>
        <w:t>138.0330</w:t>
      </w:r>
      <w:r>
        <w:tab/>
        <w:t>4.051e0</w:t>
      </w:r>
    </w:p>
    <w:p w:rsidR="000162AD" w:rsidRDefault="000162AD" w:rsidP="000162AD">
      <w:r>
        <w:t>138.0344</w:t>
      </w:r>
      <w:r>
        <w:tab/>
        <w:t>7.089e0</w:t>
      </w:r>
    </w:p>
    <w:p w:rsidR="000162AD" w:rsidRDefault="000162AD" w:rsidP="000162AD">
      <w:r>
        <w:t>138.0375</w:t>
      </w:r>
      <w:r>
        <w:tab/>
        <w:t>9.114e0</w:t>
      </w:r>
    </w:p>
    <w:p w:rsidR="000162AD" w:rsidRDefault="000162AD" w:rsidP="000162AD">
      <w:r>
        <w:t>138.0394</w:t>
      </w:r>
      <w:r>
        <w:tab/>
        <w:t>4.051e0</w:t>
      </w:r>
    </w:p>
    <w:p w:rsidR="000162AD" w:rsidRDefault="000162AD" w:rsidP="000162AD">
      <w:r>
        <w:t>138.0442</w:t>
      </w:r>
      <w:r>
        <w:tab/>
        <w:t>1.013e0</w:t>
      </w:r>
    </w:p>
    <w:p w:rsidR="000162AD" w:rsidRDefault="000162AD" w:rsidP="000162AD">
      <w:r>
        <w:t>138.0455</w:t>
      </w:r>
      <w:r>
        <w:tab/>
        <w:t>4.964e0</w:t>
      </w:r>
    </w:p>
    <w:p w:rsidR="000162AD" w:rsidRDefault="000162AD" w:rsidP="000162AD">
      <w:r>
        <w:t>138.0477</w:t>
      </w:r>
      <w:r>
        <w:tab/>
        <w:t>3.951e0</w:t>
      </w:r>
    </w:p>
    <w:p w:rsidR="000162AD" w:rsidRDefault="000162AD" w:rsidP="000162AD">
      <w:r>
        <w:t>138.0503</w:t>
      </w:r>
      <w:r>
        <w:tab/>
        <w:t>2.025e0</w:t>
      </w:r>
    </w:p>
    <w:p w:rsidR="000162AD" w:rsidRDefault="000162AD" w:rsidP="000162AD">
      <w:r>
        <w:t>138.0544</w:t>
      </w:r>
      <w:r>
        <w:tab/>
        <w:t>2.025e0</w:t>
      </w:r>
    </w:p>
    <w:p w:rsidR="000162AD" w:rsidRDefault="000162AD" w:rsidP="000162AD">
      <w:r>
        <w:t>138.0557</w:t>
      </w:r>
      <w:r>
        <w:tab/>
        <w:t>1.269e1</w:t>
      </w:r>
    </w:p>
    <w:p w:rsidR="000162AD" w:rsidRDefault="000162AD" w:rsidP="000162AD">
      <w:r>
        <w:t>138.0585</w:t>
      </w:r>
      <w:r>
        <w:tab/>
        <w:t>3.038e0</w:t>
      </w:r>
    </w:p>
    <w:p w:rsidR="000162AD" w:rsidRDefault="000162AD" w:rsidP="000162AD">
      <w:r>
        <w:t>138.0611</w:t>
      </w:r>
      <w:r>
        <w:tab/>
        <w:t>2.025e0</w:t>
      </w:r>
    </w:p>
    <w:p w:rsidR="000162AD" w:rsidRDefault="000162AD" w:rsidP="000162AD">
      <w:r>
        <w:t>138.0640</w:t>
      </w:r>
      <w:r>
        <w:tab/>
        <w:t>6.076e0</w:t>
      </w:r>
    </w:p>
    <w:p w:rsidR="000162AD" w:rsidRDefault="000162AD" w:rsidP="000162AD">
      <w:r>
        <w:t>138.0650</w:t>
      </w:r>
      <w:r>
        <w:tab/>
        <w:t>3.038e0</w:t>
      </w:r>
    </w:p>
    <w:p w:rsidR="000162AD" w:rsidRDefault="000162AD" w:rsidP="000162AD">
      <w:r>
        <w:t>138.0678</w:t>
      </w:r>
      <w:r>
        <w:tab/>
        <w:t>4.051e0</w:t>
      </w:r>
    </w:p>
    <w:p w:rsidR="000162AD" w:rsidRDefault="000162AD" w:rsidP="000162AD">
      <w:r>
        <w:t>138.0707</w:t>
      </w:r>
      <w:r>
        <w:tab/>
        <w:t>3.334e0</w:t>
      </w:r>
    </w:p>
    <w:p w:rsidR="000162AD" w:rsidRDefault="000162AD" w:rsidP="000162AD">
      <w:r>
        <w:t>138.0732</w:t>
      </w:r>
      <w:r>
        <w:tab/>
        <w:t>4.437e0</w:t>
      </w:r>
    </w:p>
    <w:p w:rsidR="000162AD" w:rsidRDefault="000162AD" w:rsidP="000162AD">
      <w:r>
        <w:lastRenderedPageBreak/>
        <w:t>138.0818</w:t>
      </w:r>
      <w:r>
        <w:tab/>
        <w:t>4.599e1</w:t>
      </w:r>
    </w:p>
    <w:p w:rsidR="000162AD" w:rsidRDefault="000162AD" w:rsidP="000162AD">
      <w:r>
        <w:t>138.0829</w:t>
      </w:r>
      <w:r>
        <w:tab/>
        <w:t>2.589e1</w:t>
      </w:r>
    </w:p>
    <w:p w:rsidR="000162AD" w:rsidRDefault="000162AD" w:rsidP="000162AD">
      <w:r>
        <w:t>138.0858</w:t>
      </w:r>
      <w:r>
        <w:tab/>
        <w:t>6.485e2</w:t>
      </w:r>
    </w:p>
    <w:p w:rsidR="000162AD" w:rsidRDefault="000162AD" w:rsidP="000162AD">
      <w:r>
        <w:t>138.0873</w:t>
      </w:r>
      <w:r>
        <w:tab/>
        <w:t>3.529e0</w:t>
      </w:r>
    </w:p>
    <w:p w:rsidR="000162AD" w:rsidRDefault="000162AD" w:rsidP="000162AD">
      <w:r>
        <w:t>138.0891</w:t>
      </w:r>
      <w:r>
        <w:tab/>
        <w:t>9.510e0</w:t>
      </w:r>
    </w:p>
    <w:p w:rsidR="000162AD" w:rsidRDefault="000162AD" w:rsidP="000162AD">
      <w:r>
        <w:t>138.0905</w:t>
      </w:r>
      <w:r>
        <w:tab/>
        <w:t>2.025e0</w:t>
      </w:r>
    </w:p>
    <w:p w:rsidR="000162AD" w:rsidRDefault="000162AD" w:rsidP="000162AD">
      <w:r>
        <w:t>138.1003</w:t>
      </w:r>
      <w:r>
        <w:tab/>
        <w:t>1.013e0</w:t>
      </w:r>
    </w:p>
    <w:p w:rsidR="000162AD" w:rsidRDefault="000162AD" w:rsidP="000162AD">
      <w:r>
        <w:t>138.1020</w:t>
      </w:r>
      <w:r>
        <w:tab/>
        <w:t>2.025e0</w:t>
      </w:r>
    </w:p>
    <w:p w:rsidR="000162AD" w:rsidRDefault="000162AD" w:rsidP="000162AD">
      <w:r>
        <w:t>138.1036</w:t>
      </w:r>
      <w:r>
        <w:tab/>
        <w:t>1.013e0</w:t>
      </w:r>
    </w:p>
    <w:p w:rsidR="000162AD" w:rsidRDefault="000162AD" w:rsidP="000162AD">
      <w:r>
        <w:t>138.1099</w:t>
      </w:r>
      <w:r>
        <w:tab/>
        <w:t>1.820e0</w:t>
      </w:r>
    </w:p>
    <w:p w:rsidR="000162AD" w:rsidRDefault="000162AD" w:rsidP="000162AD">
      <w:r>
        <w:t>138.1126</w:t>
      </w:r>
      <w:r>
        <w:tab/>
        <w:t>2.025e0</w:t>
      </w:r>
    </w:p>
    <w:p w:rsidR="000162AD" w:rsidRDefault="000162AD" w:rsidP="000162AD">
      <w:r>
        <w:t>138.1139</w:t>
      </w:r>
      <w:r>
        <w:tab/>
        <w:t>2.025e0</w:t>
      </w:r>
    </w:p>
    <w:p w:rsidR="000162AD" w:rsidRDefault="000162AD" w:rsidP="000162AD">
      <w:r>
        <w:t>138.1154</w:t>
      </w:r>
      <w:r>
        <w:tab/>
        <w:t>2.025e0</w:t>
      </w:r>
    </w:p>
    <w:p w:rsidR="000162AD" w:rsidRDefault="000162AD" w:rsidP="000162AD">
      <w:r>
        <w:t>138.1219</w:t>
      </w:r>
      <w:r>
        <w:tab/>
        <w:t>2.025e0</w:t>
      </w:r>
    </w:p>
    <w:p w:rsidR="000162AD" w:rsidRDefault="000162AD" w:rsidP="000162AD">
      <w:r>
        <w:t>138.1248</w:t>
      </w:r>
      <w:r>
        <w:tab/>
        <w:t>1.013e0</w:t>
      </w:r>
    </w:p>
    <w:p w:rsidR="000162AD" w:rsidRDefault="000162AD" w:rsidP="000162AD">
      <w:r>
        <w:t>138.1268</w:t>
      </w:r>
      <w:r>
        <w:tab/>
        <w:t>2.025e0</w:t>
      </w:r>
    </w:p>
    <w:p w:rsidR="000162AD" w:rsidRDefault="000162AD" w:rsidP="000162AD">
      <w:r>
        <w:t>138.1282</w:t>
      </w:r>
      <w:r>
        <w:tab/>
        <w:t>1.013e0</w:t>
      </w:r>
    </w:p>
    <w:p w:rsidR="000162AD" w:rsidRDefault="000162AD" w:rsidP="000162AD">
      <w:r>
        <w:t>138.1315</w:t>
      </w:r>
      <w:r>
        <w:tab/>
        <w:t>3.038e0</w:t>
      </w:r>
    </w:p>
    <w:p w:rsidR="000162AD" w:rsidRDefault="000162AD" w:rsidP="000162AD">
      <w:r>
        <w:t>138.1347</w:t>
      </w:r>
      <w:r>
        <w:tab/>
        <w:t>1.013e0</w:t>
      </w:r>
    </w:p>
    <w:p w:rsidR="000162AD" w:rsidRDefault="000162AD" w:rsidP="000162AD">
      <w:r>
        <w:lastRenderedPageBreak/>
        <w:t>138.1380</w:t>
      </w:r>
      <w:r>
        <w:tab/>
        <w:t>2.025e0</w:t>
      </w:r>
    </w:p>
    <w:p w:rsidR="000162AD" w:rsidRDefault="000162AD" w:rsidP="000162AD">
      <w:r>
        <w:t>138.1408</w:t>
      </w:r>
      <w:r>
        <w:tab/>
        <w:t>1.013e0</w:t>
      </w:r>
    </w:p>
    <w:p w:rsidR="000162AD" w:rsidRDefault="000162AD" w:rsidP="000162AD">
      <w:r>
        <w:t>138.1435</w:t>
      </w:r>
      <w:r>
        <w:tab/>
        <w:t>5.063e0</w:t>
      </w:r>
    </w:p>
    <w:p w:rsidR="000162AD" w:rsidRDefault="000162AD" w:rsidP="000162AD">
      <w:r>
        <w:t>138.1469</w:t>
      </w:r>
      <w:r>
        <w:tab/>
        <w:t>6.076e0</w:t>
      </w:r>
    </w:p>
    <w:p w:rsidR="000162AD" w:rsidRDefault="000162AD" w:rsidP="000162AD">
      <w:r>
        <w:t>138.1481</w:t>
      </w:r>
      <w:r>
        <w:tab/>
        <w:t>2.025e0</w:t>
      </w:r>
    </w:p>
    <w:p w:rsidR="000162AD" w:rsidRDefault="000162AD" w:rsidP="000162AD">
      <w:r>
        <w:t>138.1595</w:t>
      </w:r>
      <w:r>
        <w:tab/>
        <w:t>2.025e0</w:t>
      </w:r>
    </w:p>
    <w:p w:rsidR="000162AD" w:rsidRDefault="000162AD" w:rsidP="000162AD">
      <w:r>
        <w:t>138.1616</w:t>
      </w:r>
      <w:r>
        <w:tab/>
        <w:t>2.431e0</w:t>
      </w:r>
    </w:p>
    <w:p w:rsidR="000162AD" w:rsidRDefault="000162AD" w:rsidP="000162AD">
      <w:r>
        <w:t>138.1628</w:t>
      </w:r>
      <w:r>
        <w:tab/>
        <w:t>2.025e0</w:t>
      </w:r>
    </w:p>
    <w:p w:rsidR="000162AD" w:rsidRDefault="000162AD" w:rsidP="000162AD">
      <w:r>
        <w:t>138.1691</w:t>
      </w:r>
      <w:r>
        <w:tab/>
        <w:t>2.025e0</w:t>
      </w:r>
    </w:p>
    <w:p w:rsidR="000162AD" w:rsidRDefault="000162AD" w:rsidP="000162AD">
      <w:r>
        <w:t>138.1705</w:t>
      </w:r>
      <w:r>
        <w:tab/>
        <w:t>4.051e0</w:t>
      </w:r>
    </w:p>
    <w:p w:rsidR="000162AD" w:rsidRDefault="000162AD" w:rsidP="000162AD">
      <w:r>
        <w:t>138.1720</w:t>
      </w:r>
      <w:r>
        <w:tab/>
        <w:t>1.013e0</w:t>
      </w:r>
    </w:p>
    <w:p w:rsidR="000162AD" w:rsidRDefault="000162AD" w:rsidP="000162AD">
      <w:r>
        <w:t>138.1801</w:t>
      </w:r>
      <w:r>
        <w:tab/>
        <w:t>3.038e0</w:t>
      </w:r>
    </w:p>
    <w:p w:rsidR="000162AD" w:rsidRDefault="000162AD" w:rsidP="000162AD">
      <w:r>
        <w:t>138.1814</w:t>
      </w:r>
      <w:r>
        <w:tab/>
        <w:t>1.013e0</w:t>
      </w:r>
    </w:p>
    <w:p w:rsidR="000162AD" w:rsidRDefault="000162AD" w:rsidP="000162AD">
      <w:r>
        <w:t>138.1877</w:t>
      </w:r>
      <w:r>
        <w:tab/>
        <w:t>5.063e0</w:t>
      </w:r>
    </w:p>
    <w:p w:rsidR="000162AD" w:rsidRDefault="000162AD" w:rsidP="000162AD">
      <w:r>
        <w:t>138.1909</w:t>
      </w:r>
      <w:r>
        <w:tab/>
        <w:t>2.025e0</w:t>
      </w:r>
    </w:p>
    <w:p w:rsidR="000162AD" w:rsidRDefault="000162AD" w:rsidP="000162AD">
      <w:r>
        <w:t>138.1926</w:t>
      </w:r>
      <w:r>
        <w:tab/>
        <w:t>3.038e0</w:t>
      </w:r>
    </w:p>
    <w:p w:rsidR="000162AD" w:rsidRDefault="000162AD" w:rsidP="000162AD">
      <w:r>
        <w:t>138.1940</w:t>
      </w:r>
      <w:r>
        <w:tab/>
        <w:t>4.051e0</w:t>
      </w:r>
    </w:p>
    <w:p w:rsidR="000162AD" w:rsidRDefault="000162AD" w:rsidP="000162AD">
      <w:r>
        <w:t>138.1974</w:t>
      </w:r>
      <w:r>
        <w:tab/>
        <w:t>1.013e0</w:t>
      </w:r>
    </w:p>
    <w:p w:rsidR="000162AD" w:rsidRDefault="000162AD" w:rsidP="000162AD">
      <w:r>
        <w:t>138.2077</w:t>
      </w:r>
      <w:r>
        <w:tab/>
        <w:t>2.025e0</w:t>
      </w:r>
    </w:p>
    <w:p w:rsidR="000162AD" w:rsidRDefault="000162AD" w:rsidP="000162AD">
      <w:r>
        <w:lastRenderedPageBreak/>
        <w:t>138.2089</w:t>
      </w:r>
      <w:r>
        <w:tab/>
        <w:t>4.051e0</w:t>
      </w:r>
    </w:p>
    <w:p w:rsidR="000162AD" w:rsidRDefault="000162AD" w:rsidP="000162AD">
      <w:r>
        <w:t>138.2117</w:t>
      </w:r>
      <w:r>
        <w:tab/>
        <w:t>4.053e0</w:t>
      </w:r>
    </w:p>
    <w:p w:rsidR="000162AD" w:rsidRDefault="000162AD" w:rsidP="000162AD">
      <w:r>
        <w:t>138.2158</w:t>
      </w:r>
      <w:r>
        <w:tab/>
        <w:t>5.063e0</w:t>
      </w:r>
    </w:p>
    <w:p w:rsidR="000162AD" w:rsidRDefault="000162AD" w:rsidP="000162AD">
      <w:r>
        <w:t>138.2175</w:t>
      </w:r>
      <w:r>
        <w:tab/>
        <w:t>2.025e0</w:t>
      </w:r>
    </w:p>
    <w:p w:rsidR="000162AD" w:rsidRDefault="000162AD" w:rsidP="000162AD">
      <w:r>
        <w:t>138.2189</w:t>
      </w:r>
      <w:r>
        <w:tab/>
        <w:t>2.025e0</w:t>
      </w:r>
    </w:p>
    <w:p w:rsidR="000162AD" w:rsidRDefault="000162AD" w:rsidP="000162AD">
      <w:r>
        <w:t>138.2267</w:t>
      </w:r>
      <w:r>
        <w:tab/>
        <w:t>3.038e0</w:t>
      </w:r>
    </w:p>
    <w:p w:rsidR="000162AD" w:rsidRDefault="000162AD" w:rsidP="000162AD">
      <w:r>
        <w:t>138.2283</w:t>
      </w:r>
      <w:r>
        <w:tab/>
        <w:t>2.025e0</w:t>
      </w:r>
    </w:p>
    <w:p w:rsidR="000162AD" w:rsidRDefault="000162AD" w:rsidP="000162AD">
      <w:r>
        <w:t>138.2318</w:t>
      </w:r>
      <w:r>
        <w:tab/>
        <w:t>4.051e0</w:t>
      </w:r>
    </w:p>
    <w:p w:rsidR="000162AD" w:rsidRDefault="000162AD" w:rsidP="000162AD">
      <w:r>
        <w:t>138.2349</w:t>
      </w:r>
      <w:r>
        <w:tab/>
        <w:t>4.051e0</w:t>
      </w:r>
    </w:p>
    <w:p w:rsidR="000162AD" w:rsidRDefault="000162AD" w:rsidP="000162AD">
      <w:r>
        <w:t>138.2406</w:t>
      </w:r>
      <w:r>
        <w:tab/>
        <w:t>1.013e0</w:t>
      </w:r>
    </w:p>
    <w:p w:rsidR="000162AD" w:rsidRDefault="000162AD" w:rsidP="000162AD">
      <w:r>
        <w:t>138.2439</w:t>
      </w:r>
      <w:r>
        <w:tab/>
        <w:t>3.038e0</w:t>
      </w:r>
    </w:p>
    <w:p w:rsidR="000162AD" w:rsidRDefault="000162AD" w:rsidP="000162AD">
      <w:r>
        <w:t>138.2502</w:t>
      </w:r>
      <w:r>
        <w:tab/>
        <w:t>3.038e0</w:t>
      </w:r>
    </w:p>
    <w:p w:rsidR="000162AD" w:rsidRDefault="000162AD" w:rsidP="000162AD">
      <w:r>
        <w:t>138.2565</w:t>
      </w:r>
      <w:r>
        <w:tab/>
        <w:t>3.038e0</w:t>
      </w:r>
    </w:p>
    <w:p w:rsidR="000162AD" w:rsidRDefault="000162AD" w:rsidP="000162AD">
      <w:r>
        <w:t>138.2596</w:t>
      </w:r>
      <w:r>
        <w:tab/>
        <w:t>2.025e0</w:t>
      </w:r>
    </w:p>
    <w:p w:rsidR="000162AD" w:rsidRDefault="000162AD" w:rsidP="000162AD">
      <w:r>
        <w:t>138.2626</w:t>
      </w:r>
      <w:r>
        <w:tab/>
        <w:t>1.013e0</w:t>
      </w:r>
    </w:p>
    <w:p w:rsidR="000162AD" w:rsidRDefault="000162AD" w:rsidP="000162AD">
      <w:r>
        <w:t>138.2650</w:t>
      </w:r>
      <w:r>
        <w:tab/>
        <w:t>6.076e0</w:t>
      </w:r>
    </w:p>
    <w:p w:rsidR="000162AD" w:rsidRDefault="000162AD" w:rsidP="000162AD">
      <w:r>
        <w:t>138.2735</w:t>
      </w:r>
      <w:r>
        <w:tab/>
        <w:t>7.089e0</w:t>
      </w:r>
    </w:p>
    <w:p w:rsidR="000162AD" w:rsidRDefault="000162AD" w:rsidP="000162AD">
      <w:r>
        <w:t>138.2758</w:t>
      </w:r>
      <w:r>
        <w:tab/>
        <w:t>4.051e0</w:t>
      </w:r>
    </w:p>
    <w:p w:rsidR="000162AD" w:rsidRDefault="000162AD" w:rsidP="000162AD">
      <w:r>
        <w:t>138.2783</w:t>
      </w:r>
      <w:r>
        <w:tab/>
        <w:t>4.051e0</w:t>
      </w:r>
    </w:p>
    <w:p w:rsidR="000162AD" w:rsidRDefault="000162AD" w:rsidP="000162AD">
      <w:r>
        <w:lastRenderedPageBreak/>
        <w:t>138.2849</w:t>
      </w:r>
      <w:r>
        <w:tab/>
        <w:t>8.101e0</w:t>
      </w:r>
    </w:p>
    <w:p w:rsidR="000162AD" w:rsidRDefault="000162AD" w:rsidP="000162AD">
      <w:r>
        <w:t>138.2937</w:t>
      </w:r>
      <w:r>
        <w:tab/>
        <w:t>1.013e0</w:t>
      </w:r>
    </w:p>
    <w:p w:rsidR="000162AD" w:rsidRDefault="000162AD" w:rsidP="000162AD">
      <w:r>
        <w:t>138.2965</w:t>
      </w:r>
      <w:r>
        <w:tab/>
        <w:t>3.038e0</w:t>
      </w:r>
    </w:p>
    <w:p w:rsidR="000162AD" w:rsidRDefault="000162AD" w:rsidP="000162AD">
      <w:r>
        <w:t>138.3000</w:t>
      </w:r>
      <w:r>
        <w:tab/>
        <w:t>1.013e0</w:t>
      </w:r>
    </w:p>
    <w:p w:rsidR="000162AD" w:rsidRDefault="000162AD" w:rsidP="000162AD">
      <w:r>
        <w:t>138.3015</w:t>
      </w:r>
      <w:r>
        <w:tab/>
        <w:t>4.051e0</w:t>
      </w:r>
    </w:p>
    <w:p w:rsidR="000162AD" w:rsidRDefault="000162AD" w:rsidP="000162AD">
      <w:r>
        <w:t>138.3063</w:t>
      </w:r>
      <w:r>
        <w:tab/>
        <w:t>1.013e0</w:t>
      </w:r>
    </w:p>
    <w:p w:rsidR="000162AD" w:rsidRDefault="000162AD" w:rsidP="000162AD">
      <w:r>
        <w:t>138.3095</w:t>
      </w:r>
      <w:r>
        <w:tab/>
        <w:t>3.038e0</w:t>
      </w:r>
    </w:p>
    <w:p w:rsidR="000162AD" w:rsidRDefault="000162AD" w:rsidP="000162AD">
      <w:r>
        <w:t>138.3160</w:t>
      </w:r>
      <w:r>
        <w:tab/>
        <w:t>1.013e0</w:t>
      </w:r>
    </w:p>
    <w:p w:rsidR="000162AD" w:rsidRDefault="000162AD" w:rsidP="000162AD">
      <w:r>
        <w:t>138.3206</w:t>
      </w:r>
      <w:r>
        <w:tab/>
        <w:t>2.025e0</w:t>
      </w:r>
    </w:p>
    <w:p w:rsidR="000162AD" w:rsidRDefault="000162AD" w:rsidP="000162AD">
      <w:r>
        <w:t>138.3219</w:t>
      </w:r>
      <w:r>
        <w:tab/>
        <w:t>1.013e0</w:t>
      </w:r>
    </w:p>
    <w:p w:rsidR="000162AD" w:rsidRDefault="000162AD" w:rsidP="000162AD">
      <w:r>
        <w:t>138.3248</w:t>
      </w:r>
      <w:r>
        <w:tab/>
        <w:t>3.038e0</w:t>
      </w:r>
    </w:p>
    <w:p w:rsidR="000162AD" w:rsidRDefault="000162AD" w:rsidP="000162AD">
      <w:r>
        <w:t>138.3290</w:t>
      </w:r>
      <w:r>
        <w:tab/>
        <w:t>4.051e0</w:t>
      </w:r>
    </w:p>
    <w:p w:rsidR="000162AD" w:rsidRDefault="000162AD" w:rsidP="000162AD">
      <w:r>
        <w:t>138.3313</w:t>
      </w:r>
      <w:r>
        <w:tab/>
        <w:t>1.013e0</w:t>
      </w:r>
    </w:p>
    <w:p w:rsidR="000162AD" w:rsidRDefault="000162AD" w:rsidP="000162AD">
      <w:r>
        <w:t>138.3327</w:t>
      </w:r>
      <w:r>
        <w:tab/>
        <w:t>3.038e0</w:t>
      </w:r>
    </w:p>
    <w:p w:rsidR="000162AD" w:rsidRDefault="000162AD" w:rsidP="000162AD">
      <w:r>
        <w:t>138.3342</w:t>
      </w:r>
      <w:r>
        <w:tab/>
        <w:t>6.076e0</w:t>
      </w:r>
    </w:p>
    <w:p w:rsidR="000162AD" w:rsidRDefault="000162AD" w:rsidP="000162AD">
      <w:r>
        <w:t>138.3358</w:t>
      </w:r>
      <w:r>
        <w:tab/>
        <w:t>8.101e0</w:t>
      </w:r>
    </w:p>
    <w:p w:rsidR="000162AD" w:rsidRDefault="000162AD" w:rsidP="000162AD">
      <w:r>
        <w:t>138.3388</w:t>
      </w:r>
      <w:r>
        <w:tab/>
        <w:t>5.063e0</w:t>
      </w:r>
    </w:p>
    <w:p w:rsidR="000162AD" w:rsidRDefault="000162AD" w:rsidP="000162AD">
      <w:r>
        <w:t>138.3410</w:t>
      </w:r>
      <w:r>
        <w:tab/>
        <w:t>1.013e0</w:t>
      </w:r>
    </w:p>
    <w:p w:rsidR="000162AD" w:rsidRDefault="000162AD" w:rsidP="000162AD">
      <w:r>
        <w:t>138.3441</w:t>
      </w:r>
      <w:r>
        <w:tab/>
        <w:t>2.025e0</w:t>
      </w:r>
    </w:p>
    <w:p w:rsidR="000162AD" w:rsidRDefault="000162AD" w:rsidP="000162AD">
      <w:r>
        <w:lastRenderedPageBreak/>
        <w:t>138.3504</w:t>
      </w:r>
      <w:r>
        <w:tab/>
        <w:t>3.038e0</w:t>
      </w:r>
    </w:p>
    <w:p w:rsidR="000162AD" w:rsidRDefault="000162AD" w:rsidP="000162AD">
      <w:r>
        <w:t>138.3536</w:t>
      </w:r>
      <w:r>
        <w:tab/>
        <w:t>3.780e0</w:t>
      </w:r>
    </w:p>
    <w:p w:rsidR="000162AD" w:rsidRDefault="000162AD" w:rsidP="000162AD">
      <w:r>
        <w:t>138.3590</w:t>
      </w:r>
      <w:r>
        <w:tab/>
        <w:t>1.013e0</w:t>
      </w:r>
    </w:p>
    <w:p w:rsidR="000162AD" w:rsidRDefault="000162AD" w:rsidP="000162AD">
      <w:r>
        <w:t>138.3625</w:t>
      </w:r>
      <w:r>
        <w:tab/>
        <w:t>1.013e0</w:t>
      </w:r>
    </w:p>
    <w:p w:rsidR="000162AD" w:rsidRDefault="000162AD" w:rsidP="000162AD">
      <w:r>
        <w:t>138.3641</w:t>
      </w:r>
      <w:r>
        <w:tab/>
        <w:t>2.025e0</w:t>
      </w:r>
    </w:p>
    <w:p w:rsidR="000162AD" w:rsidRDefault="000162AD" w:rsidP="000162AD">
      <w:r>
        <w:t>138.3658</w:t>
      </w:r>
      <w:r>
        <w:tab/>
        <w:t>7.089e0</w:t>
      </w:r>
    </w:p>
    <w:p w:rsidR="000162AD" w:rsidRDefault="000162AD" w:rsidP="000162AD">
      <w:r>
        <w:t>138.3690</w:t>
      </w:r>
      <w:r>
        <w:tab/>
        <w:t>2.025e0</w:t>
      </w:r>
    </w:p>
    <w:p w:rsidR="000162AD" w:rsidRDefault="000162AD" w:rsidP="000162AD">
      <w:r>
        <w:t>138.3721</w:t>
      </w:r>
      <w:r>
        <w:tab/>
        <w:t>2.025e0</w:t>
      </w:r>
    </w:p>
    <w:p w:rsidR="000162AD" w:rsidRDefault="000162AD" w:rsidP="000162AD">
      <w:r>
        <w:t>138.3753</w:t>
      </w:r>
      <w:r>
        <w:tab/>
        <w:t>1.013e0</w:t>
      </w:r>
    </w:p>
    <w:p w:rsidR="000162AD" w:rsidRDefault="000162AD" w:rsidP="000162AD">
      <w:r>
        <w:t>138.3815</w:t>
      </w:r>
      <w:r>
        <w:tab/>
        <w:t>1.013e0</w:t>
      </w:r>
    </w:p>
    <w:p w:rsidR="000162AD" w:rsidRDefault="000162AD" w:rsidP="000162AD">
      <w:r>
        <w:t>138.3873</w:t>
      </w:r>
      <w:r>
        <w:tab/>
        <w:t>3.038e0</w:t>
      </w:r>
    </w:p>
    <w:p w:rsidR="000162AD" w:rsidRDefault="000162AD" w:rsidP="000162AD">
      <w:r>
        <w:t>138.3908</w:t>
      </w:r>
      <w:r>
        <w:tab/>
        <w:t>3.038e0</w:t>
      </w:r>
    </w:p>
    <w:p w:rsidR="000162AD" w:rsidRDefault="000162AD" w:rsidP="000162AD">
      <w:r>
        <w:t>138.3922</w:t>
      </w:r>
      <w:r>
        <w:tab/>
        <w:t>2.025e0</w:t>
      </w:r>
    </w:p>
    <w:p w:rsidR="000162AD" w:rsidRDefault="000162AD" w:rsidP="000162AD">
      <w:r>
        <w:t>138.3938</w:t>
      </w:r>
      <w:r>
        <w:tab/>
        <w:t>3.038e0</w:t>
      </w:r>
    </w:p>
    <w:p w:rsidR="000162AD" w:rsidRDefault="000162AD" w:rsidP="000162AD">
      <w:r>
        <w:t>138.3954</w:t>
      </w:r>
      <w:r>
        <w:tab/>
        <w:t>2.025e0</w:t>
      </w:r>
    </w:p>
    <w:p w:rsidR="000162AD" w:rsidRDefault="000162AD" w:rsidP="000162AD">
      <w:r>
        <w:t>138.4034</w:t>
      </w:r>
      <w:r>
        <w:tab/>
        <w:t>1.013e0</w:t>
      </w:r>
    </w:p>
    <w:p w:rsidR="000162AD" w:rsidRDefault="000162AD" w:rsidP="000162AD">
      <w:r>
        <w:t>138.4065</w:t>
      </w:r>
      <w:r>
        <w:tab/>
        <w:t>2.025e0</w:t>
      </w:r>
    </w:p>
    <w:p w:rsidR="000162AD" w:rsidRDefault="000162AD" w:rsidP="000162AD">
      <w:r>
        <w:t>138.4099</w:t>
      </w:r>
      <w:r>
        <w:tab/>
        <w:t>3.038e0</w:t>
      </w:r>
    </w:p>
    <w:p w:rsidR="000162AD" w:rsidRDefault="000162AD" w:rsidP="000162AD">
      <w:r>
        <w:t>138.4155</w:t>
      </w:r>
      <w:r>
        <w:tab/>
        <w:t>1.013e0</w:t>
      </w:r>
    </w:p>
    <w:p w:rsidR="000162AD" w:rsidRDefault="000162AD" w:rsidP="000162AD">
      <w:r>
        <w:lastRenderedPageBreak/>
        <w:t>138.4172</w:t>
      </w:r>
      <w:r>
        <w:tab/>
        <w:t>3.911e0</w:t>
      </w:r>
    </w:p>
    <w:p w:rsidR="000162AD" w:rsidRDefault="000162AD" w:rsidP="000162AD">
      <w:r>
        <w:t>138.4186</w:t>
      </w:r>
      <w:r>
        <w:tab/>
        <w:t>1.013e0</w:t>
      </w:r>
    </w:p>
    <w:p w:rsidR="000162AD" w:rsidRDefault="000162AD" w:rsidP="000162AD">
      <w:r>
        <w:t>138.4216</w:t>
      </w:r>
      <w:r>
        <w:tab/>
        <w:t>2.025e0</w:t>
      </w:r>
    </w:p>
    <w:p w:rsidR="000162AD" w:rsidRDefault="000162AD" w:rsidP="000162AD">
      <w:r>
        <w:t>138.4251</w:t>
      </w:r>
      <w:r>
        <w:tab/>
        <w:t>1.013e0</w:t>
      </w:r>
    </w:p>
    <w:p w:rsidR="000162AD" w:rsidRDefault="000162AD" w:rsidP="000162AD">
      <w:r>
        <w:t>138.4284</w:t>
      </w:r>
      <w:r>
        <w:tab/>
        <w:t>1.013e0</w:t>
      </w:r>
    </w:p>
    <w:p w:rsidR="000162AD" w:rsidRDefault="000162AD" w:rsidP="000162AD">
      <w:r>
        <w:t>138.4314</w:t>
      </w:r>
      <w:r>
        <w:tab/>
        <w:t>4.051e0</w:t>
      </w:r>
    </w:p>
    <w:p w:rsidR="000162AD" w:rsidRDefault="000162AD" w:rsidP="000162AD">
      <w:r>
        <w:t>138.4347</w:t>
      </w:r>
      <w:r>
        <w:tab/>
        <w:t>7.089e0</w:t>
      </w:r>
    </w:p>
    <w:p w:rsidR="000162AD" w:rsidRDefault="000162AD" w:rsidP="000162AD">
      <w:r>
        <w:t>138.4380</w:t>
      </w:r>
      <w:r>
        <w:tab/>
        <w:t>1.013e0</w:t>
      </w:r>
    </w:p>
    <w:p w:rsidR="000162AD" w:rsidRDefault="000162AD" w:rsidP="000162AD">
      <w:r>
        <w:t>138.4410</w:t>
      </w:r>
      <w:r>
        <w:tab/>
        <w:t>1.013e0</w:t>
      </w:r>
    </w:p>
    <w:p w:rsidR="000162AD" w:rsidRDefault="000162AD" w:rsidP="000162AD">
      <w:r>
        <w:t>138.4467</w:t>
      </w:r>
      <w:r>
        <w:tab/>
        <w:t>2.025e0</w:t>
      </w:r>
    </w:p>
    <w:p w:rsidR="000162AD" w:rsidRDefault="000162AD" w:rsidP="000162AD">
      <w:r>
        <w:t>138.4481</w:t>
      </w:r>
      <w:r>
        <w:tab/>
        <w:t>2.025e0</w:t>
      </w:r>
    </w:p>
    <w:p w:rsidR="000162AD" w:rsidRDefault="000162AD" w:rsidP="000162AD">
      <w:r>
        <w:t>138.4500</w:t>
      </w:r>
      <w:r>
        <w:tab/>
        <w:t>3.038e0</w:t>
      </w:r>
    </w:p>
    <w:p w:rsidR="000162AD" w:rsidRDefault="000162AD" w:rsidP="000162AD">
      <w:r>
        <w:t>138.4596</w:t>
      </w:r>
      <w:r>
        <w:tab/>
        <w:t>1.013e0</w:t>
      </w:r>
    </w:p>
    <w:p w:rsidR="000162AD" w:rsidRDefault="000162AD" w:rsidP="000162AD">
      <w:r>
        <w:t>138.4628</w:t>
      </w:r>
      <w:r>
        <w:tab/>
        <w:t>1.013e0</w:t>
      </w:r>
    </w:p>
    <w:p w:rsidR="000162AD" w:rsidRDefault="000162AD" w:rsidP="000162AD">
      <w:r>
        <w:t>138.4644</w:t>
      </w:r>
      <w:r>
        <w:tab/>
        <w:t>2.025e0</w:t>
      </w:r>
    </w:p>
    <w:p w:rsidR="000162AD" w:rsidRDefault="000162AD" w:rsidP="000162AD">
      <w:r>
        <w:t>138.4693</w:t>
      </w:r>
      <w:r>
        <w:tab/>
        <w:t>1.013e0</w:t>
      </w:r>
    </w:p>
    <w:p w:rsidR="000162AD" w:rsidRDefault="000162AD" w:rsidP="000162AD">
      <w:r>
        <w:t>138.4722</w:t>
      </w:r>
      <w:r>
        <w:tab/>
        <w:t>2.025e0</w:t>
      </w:r>
    </w:p>
    <w:p w:rsidR="000162AD" w:rsidRDefault="000162AD" w:rsidP="000162AD">
      <w:r>
        <w:t>138.4750</w:t>
      </w:r>
      <w:r>
        <w:tab/>
        <w:t>1.013e0</w:t>
      </w:r>
    </w:p>
    <w:p w:rsidR="000162AD" w:rsidRDefault="000162AD" w:rsidP="000162AD">
      <w:r>
        <w:t>138.4845</w:t>
      </w:r>
      <w:r>
        <w:tab/>
        <w:t>1.013e0</w:t>
      </w:r>
    </w:p>
    <w:p w:rsidR="000162AD" w:rsidRDefault="000162AD" w:rsidP="000162AD">
      <w:r>
        <w:lastRenderedPageBreak/>
        <w:t>138.4877</w:t>
      </w:r>
      <w:r>
        <w:tab/>
        <w:t>2.025e0</w:t>
      </w:r>
    </w:p>
    <w:p w:rsidR="000162AD" w:rsidRDefault="000162AD" w:rsidP="000162AD">
      <w:r>
        <w:t>138.4909</w:t>
      </w:r>
      <w:r>
        <w:tab/>
        <w:t>1.013e0</w:t>
      </w:r>
    </w:p>
    <w:p w:rsidR="000162AD" w:rsidRDefault="000162AD" w:rsidP="000162AD">
      <w:r>
        <w:t>138.4940</w:t>
      </w:r>
      <w:r>
        <w:tab/>
        <w:t>3.038e0</w:t>
      </w:r>
    </w:p>
    <w:p w:rsidR="000162AD" w:rsidRDefault="000162AD" w:rsidP="000162AD">
      <w:r>
        <w:t>138.5005</w:t>
      </w:r>
      <w:r>
        <w:tab/>
        <w:t>1.013e0</w:t>
      </w:r>
    </w:p>
    <w:p w:rsidR="000162AD" w:rsidRDefault="000162AD" w:rsidP="000162AD">
      <w:r>
        <w:t>138.5017</w:t>
      </w:r>
      <w:r>
        <w:tab/>
        <w:t>2.025e0</w:t>
      </w:r>
    </w:p>
    <w:p w:rsidR="000162AD" w:rsidRDefault="000162AD" w:rsidP="000162AD">
      <w:r>
        <w:t>138.5039</w:t>
      </w:r>
      <w:r>
        <w:tab/>
        <w:t>3.038e0</w:t>
      </w:r>
    </w:p>
    <w:p w:rsidR="000162AD" w:rsidRDefault="000162AD" w:rsidP="000162AD">
      <w:r>
        <w:t>138.5062</w:t>
      </w:r>
      <w:r>
        <w:tab/>
        <w:t>3.038e0</w:t>
      </w:r>
    </w:p>
    <w:p w:rsidR="000162AD" w:rsidRDefault="000162AD" w:rsidP="000162AD">
      <w:r>
        <w:t>138.5124</w:t>
      </w:r>
      <w:r>
        <w:tab/>
        <w:t>4.448e0</w:t>
      </w:r>
    </w:p>
    <w:p w:rsidR="000162AD" w:rsidRDefault="000162AD" w:rsidP="000162AD">
      <w:r>
        <w:t>138.5155</w:t>
      </w:r>
      <w:r>
        <w:tab/>
        <w:t>2.025e0</w:t>
      </w:r>
    </w:p>
    <w:p w:rsidR="000162AD" w:rsidRDefault="000162AD" w:rsidP="000162AD">
      <w:r>
        <w:t>138.5191</w:t>
      </w:r>
      <w:r>
        <w:tab/>
        <w:t>2.025e0</w:t>
      </w:r>
    </w:p>
    <w:p w:rsidR="000162AD" w:rsidRDefault="000162AD" w:rsidP="000162AD">
      <w:r>
        <w:t>138.5222</w:t>
      </w:r>
      <w:r>
        <w:tab/>
        <w:t>5.063e0</w:t>
      </w:r>
    </w:p>
    <w:p w:rsidR="000162AD" w:rsidRDefault="000162AD" w:rsidP="000162AD">
      <w:r>
        <w:t>138.5238</w:t>
      </w:r>
      <w:r>
        <w:tab/>
        <w:t>2.025e0</w:t>
      </w:r>
    </w:p>
    <w:p w:rsidR="000162AD" w:rsidRDefault="000162AD" w:rsidP="000162AD">
      <w:r>
        <w:t>138.5314</w:t>
      </w:r>
      <w:r>
        <w:tab/>
        <w:t>1.013e0</w:t>
      </w:r>
    </w:p>
    <w:p w:rsidR="000162AD" w:rsidRDefault="000162AD" w:rsidP="000162AD">
      <w:r>
        <w:t>138.5346</w:t>
      </w:r>
      <w:r>
        <w:tab/>
        <w:t>2.025e0</w:t>
      </w:r>
    </w:p>
    <w:p w:rsidR="000162AD" w:rsidRDefault="000162AD" w:rsidP="000162AD">
      <w:r>
        <w:t>138.5374</w:t>
      </w:r>
      <w:r>
        <w:tab/>
        <w:t>2.025e0</w:t>
      </w:r>
    </w:p>
    <w:p w:rsidR="000162AD" w:rsidRDefault="000162AD" w:rsidP="000162AD">
      <w:r>
        <w:t>138.5406</w:t>
      </w:r>
      <w:r>
        <w:tab/>
        <w:t>1.013e0</w:t>
      </w:r>
    </w:p>
    <w:p w:rsidR="000162AD" w:rsidRDefault="000162AD" w:rsidP="000162AD">
      <w:r>
        <w:t>138.5423</w:t>
      </w:r>
      <w:r>
        <w:tab/>
        <w:t>2.025e0</w:t>
      </w:r>
    </w:p>
    <w:p w:rsidR="000162AD" w:rsidRDefault="000162AD" w:rsidP="000162AD">
      <w:r>
        <w:t>138.5439</w:t>
      </w:r>
      <w:r>
        <w:tab/>
        <w:t>2.025e0</w:t>
      </w:r>
    </w:p>
    <w:p w:rsidR="000162AD" w:rsidRDefault="000162AD" w:rsidP="000162AD">
      <w:r>
        <w:t>138.5472</w:t>
      </w:r>
      <w:r>
        <w:tab/>
        <w:t>4.051e0</w:t>
      </w:r>
    </w:p>
    <w:p w:rsidR="000162AD" w:rsidRDefault="000162AD" w:rsidP="000162AD">
      <w:r>
        <w:lastRenderedPageBreak/>
        <w:t>138.5519</w:t>
      </w:r>
      <w:r>
        <w:tab/>
        <w:t>3.038e0</w:t>
      </w:r>
    </w:p>
    <w:p w:rsidR="000162AD" w:rsidRDefault="000162AD" w:rsidP="000162AD">
      <w:r>
        <w:t>138.5534</w:t>
      </w:r>
      <w:r>
        <w:tab/>
        <w:t>2.025e0</w:t>
      </w:r>
    </w:p>
    <w:p w:rsidR="000162AD" w:rsidRDefault="000162AD" w:rsidP="000162AD">
      <w:r>
        <w:t>138.5567</w:t>
      </w:r>
      <w:r>
        <w:tab/>
        <w:t>3.038e0</w:t>
      </w:r>
    </w:p>
    <w:p w:rsidR="000162AD" w:rsidRDefault="000162AD" w:rsidP="000162AD">
      <w:r>
        <w:t>138.5600</w:t>
      </w:r>
      <w:r>
        <w:tab/>
        <w:t>2.025e0</w:t>
      </w:r>
    </w:p>
    <w:p w:rsidR="000162AD" w:rsidRDefault="000162AD" w:rsidP="000162AD">
      <w:r>
        <w:t>138.5629</w:t>
      </w:r>
      <w:r>
        <w:tab/>
        <w:t>1.013e0</w:t>
      </w:r>
    </w:p>
    <w:p w:rsidR="000162AD" w:rsidRDefault="000162AD" w:rsidP="000162AD">
      <w:r>
        <w:t>138.5685</w:t>
      </w:r>
      <w:r>
        <w:tab/>
        <w:t>1.013e0</w:t>
      </w:r>
    </w:p>
    <w:p w:rsidR="000162AD" w:rsidRDefault="000162AD" w:rsidP="000162AD">
      <w:r>
        <w:t>138.5701</w:t>
      </w:r>
      <w:r>
        <w:tab/>
        <w:t>2.025e0</w:t>
      </w:r>
    </w:p>
    <w:p w:rsidR="000162AD" w:rsidRDefault="000162AD" w:rsidP="000162AD">
      <w:r>
        <w:t>138.5736</w:t>
      </w:r>
      <w:r>
        <w:tab/>
        <w:t>6.076e0</w:t>
      </w:r>
    </w:p>
    <w:p w:rsidR="000162AD" w:rsidRDefault="000162AD" w:rsidP="000162AD">
      <w:r>
        <w:t>138.5768</w:t>
      </w:r>
      <w:r>
        <w:tab/>
        <w:t>2.025e0</w:t>
      </w:r>
    </w:p>
    <w:p w:rsidR="000162AD" w:rsidRDefault="000162AD" w:rsidP="000162AD">
      <w:r>
        <w:t>138.5783</w:t>
      </w:r>
      <w:r>
        <w:tab/>
        <w:t>4.051e0</w:t>
      </w:r>
    </w:p>
    <w:p w:rsidR="000162AD" w:rsidRDefault="000162AD" w:rsidP="000162AD">
      <w:r>
        <w:t>138.5817</w:t>
      </w:r>
      <w:r>
        <w:tab/>
        <w:t>2.025e0</w:t>
      </w:r>
    </w:p>
    <w:p w:rsidR="000162AD" w:rsidRDefault="000162AD" w:rsidP="000162AD">
      <w:r>
        <w:t>138.5908</w:t>
      </w:r>
      <w:r>
        <w:tab/>
        <w:t>3.038e0</w:t>
      </w:r>
    </w:p>
    <w:p w:rsidR="000162AD" w:rsidRDefault="000162AD" w:rsidP="000162AD">
      <w:r>
        <w:t>138.5924</w:t>
      </w:r>
      <w:r>
        <w:tab/>
        <w:t>2.025e0</w:t>
      </w:r>
    </w:p>
    <w:p w:rsidR="000162AD" w:rsidRDefault="000162AD" w:rsidP="000162AD">
      <w:r>
        <w:t>138.5969</w:t>
      </w:r>
      <w:r>
        <w:tab/>
        <w:t>2.025e0</w:t>
      </w:r>
    </w:p>
    <w:p w:rsidR="000162AD" w:rsidRDefault="000162AD" w:rsidP="000162AD">
      <w:r>
        <w:t>138.6001</w:t>
      </w:r>
      <w:r>
        <w:tab/>
        <w:t>1.013e0</w:t>
      </w:r>
    </w:p>
    <w:p w:rsidR="000162AD" w:rsidRDefault="000162AD" w:rsidP="000162AD">
      <w:r>
        <w:t>138.6037</w:t>
      </w:r>
      <w:r>
        <w:tab/>
        <w:t>7.089e0</w:t>
      </w:r>
    </w:p>
    <w:p w:rsidR="000162AD" w:rsidRDefault="000162AD" w:rsidP="000162AD">
      <w:r>
        <w:t>138.6065</w:t>
      </w:r>
      <w:r>
        <w:tab/>
        <w:t>1.013e0</w:t>
      </w:r>
    </w:p>
    <w:p w:rsidR="000162AD" w:rsidRDefault="000162AD" w:rsidP="000162AD">
      <w:r>
        <w:t>138.6097</w:t>
      </w:r>
      <w:r>
        <w:tab/>
        <w:t>2.025e0</w:t>
      </w:r>
    </w:p>
    <w:p w:rsidR="000162AD" w:rsidRDefault="000162AD" w:rsidP="000162AD">
      <w:r>
        <w:t>138.6111</w:t>
      </w:r>
      <w:r>
        <w:tab/>
        <w:t>3.038e0</w:t>
      </w:r>
    </w:p>
    <w:p w:rsidR="000162AD" w:rsidRDefault="000162AD" w:rsidP="000162AD">
      <w:r>
        <w:lastRenderedPageBreak/>
        <w:t>138.6129</w:t>
      </w:r>
      <w:r>
        <w:tab/>
        <w:t>2.025e0</w:t>
      </w:r>
    </w:p>
    <w:p w:rsidR="000162AD" w:rsidRDefault="000162AD" w:rsidP="000162AD">
      <w:r>
        <w:t>138.6182</w:t>
      </w:r>
      <w:r>
        <w:tab/>
        <w:t>3.038e0</w:t>
      </w:r>
    </w:p>
    <w:p w:rsidR="000162AD" w:rsidRDefault="000162AD" w:rsidP="000162AD">
      <w:r>
        <w:t>138.6209</w:t>
      </w:r>
      <w:r>
        <w:tab/>
        <w:t>2.025e0</w:t>
      </w:r>
    </w:p>
    <w:p w:rsidR="000162AD" w:rsidRDefault="000162AD" w:rsidP="000162AD">
      <w:r>
        <w:t>138.6224</w:t>
      </w:r>
      <w:r>
        <w:tab/>
        <w:t>3.038e0</w:t>
      </w:r>
    </w:p>
    <w:p w:rsidR="000162AD" w:rsidRDefault="000162AD" w:rsidP="000162AD">
      <w:r>
        <w:t>138.6252</w:t>
      </w:r>
      <w:r>
        <w:tab/>
        <w:t>2.025e0</w:t>
      </w:r>
    </w:p>
    <w:p w:rsidR="000162AD" w:rsidRDefault="000162AD" w:rsidP="000162AD">
      <w:r>
        <w:t>138.6282</w:t>
      </w:r>
      <w:r>
        <w:tab/>
        <w:t>1.013e0</w:t>
      </w:r>
    </w:p>
    <w:p w:rsidR="000162AD" w:rsidRDefault="000162AD" w:rsidP="000162AD">
      <w:r>
        <w:t>138.6314</w:t>
      </w:r>
      <w:r>
        <w:tab/>
        <w:t>2.025e0</w:t>
      </w:r>
    </w:p>
    <w:p w:rsidR="000162AD" w:rsidRDefault="000162AD" w:rsidP="000162AD">
      <w:r>
        <w:t>138.6338</w:t>
      </w:r>
      <w:r>
        <w:tab/>
        <w:t>3.038e0</w:t>
      </w:r>
    </w:p>
    <w:p w:rsidR="000162AD" w:rsidRDefault="000162AD" w:rsidP="000162AD">
      <w:r>
        <w:t>138.6360</w:t>
      </w:r>
      <w:r>
        <w:tab/>
        <w:t>2.025e0</w:t>
      </w:r>
    </w:p>
    <w:p w:rsidR="000162AD" w:rsidRDefault="000162AD" w:rsidP="000162AD">
      <w:r>
        <w:t>138.6394</w:t>
      </w:r>
      <w:r>
        <w:tab/>
        <w:t>2.025e0</w:t>
      </w:r>
    </w:p>
    <w:p w:rsidR="000162AD" w:rsidRDefault="000162AD" w:rsidP="000162AD">
      <w:r>
        <w:t>138.6407</w:t>
      </w:r>
      <w:r>
        <w:tab/>
        <w:t>1.013e0</w:t>
      </w:r>
    </w:p>
    <w:p w:rsidR="000162AD" w:rsidRDefault="000162AD" w:rsidP="000162AD">
      <w:r>
        <w:t>138.6440</w:t>
      </w:r>
      <w:r>
        <w:tab/>
        <w:t>2.025e0</w:t>
      </w:r>
    </w:p>
    <w:p w:rsidR="000162AD" w:rsidRDefault="000162AD" w:rsidP="000162AD">
      <w:r>
        <w:t>138.6475</w:t>
      </w:r>
      <w:r>
        <w:tab/>
        <w:t>1.013e0</w:t>
      </w:r>
    </w:p>
    <w:p w:rsidR="000162AD" w:rsidRDefault="000162AD" w:rsidP="000162AD">
      <w:r>
        <w:t>138.6508</w:t>
      </w:r>
      <w:r>
        <w:tab/>
        <w:t>4.051e0</w:t>
      </w:r>
    </w:p>
    <w:p w:rsidR="000162AD" w:rsidRDefault="000162AD" w:rsidP="000162AD">
      <w:r>
        <w:t>138.6536</w:t>
      </w:r>
      <w:r>
        <w:tab/>
        <w:t>2.025e0</w:t>
      </w:r>
    </w:p>
    <w:p w:rsidR="000162AD" w:rsidRDefault="000162AD" w:rsidP="000162AD">
      <w:r>
        <w:t>138.6564</w:t>
      </w:r>
      <w:r>
        <w:tab/>
        <w:t>1.013e0</w:t>
      </w:r>
    </w:p>
    <w:p w:rsidR="000162AD" w:rsidRDefault="000162AD" w:rsidP="000162AD">
      <w:r>
        <w:t>138.6594</w:t>
      </w:r>
      <w:r>
        <w:tab/>
        <w:t>2.025e0</w:t>
      </w:r>
    </w:p>
    <w:p w:rsidR="000162AD" w:rsidRDefault="000162AD" w:rsidP="000162AD">
      <w:r>
        <w:t>138.6627</w:t>
      </w:r>
      <w:r>
        <w:tab/>
        <w:t>1.013e0</w:t>
      </w:r>
    </w:p>
    <w:p w:rsidR="000162AD" w:rsidRDefault="000162AD" w:rsidP="000162AD">
      <w:r>
        <w:t>138.6659</w:t>
      </w:r>
      <w:r>
        <w:tab/>
        <w:t>1.013e0</w:t>
      </w:r>
    </w:p>
    <w:p w:rsidR="000162AD" w:rsidRDefault="000162AD" w:rsidP="000162AD">
      <w:r>
        <w:lastRenderedPageBreak/>
        <w:t>138.6676</w:t>
      </w:r>
      <w:r>
        <w:tab/>
        <w:t>2.025e0</w:t>
      </w:r>
    </w:p>
    <w:p w:rsidR="000162AD" w:rsidRDefault="000162AD" w:rsidP="000162AD">
      <w:r>
        <w:t>138.6689</w:t>
      </w:r>
      <w:r>
        <w:tab/>
        <w:t>2.025e0</w:t>
      </w:r>
    </w:p>
    <w:p w:rsidR="000162AD" w:rsidRDefault="000162AD" w:rsidP="000162AD">
      <w:r>
        <w:t>138.6708</w:t>
      </w:r>
      <w:r>
        <w:tab/>
        <w:t>2.025e0</w:t>
      </w:r>
    </w:p>
    <w:p w:rsidR="000162AD" w:rsidRDefault="000162AD" w:rsidP="000162AD">
      <w:r>
        <w:t>138.6756</w:t>
      </w:r>
      <w:r>
        <w:tab/>
        <w:t>2.025e0</w:t>
      </w:r>
    </w:p>
    <w:p w:rsidR="000162AD" w:rsidRDefault="000162AD" w:rsidP="000162AD">
      <w:r>
        <w:t>138.6772</w:t>
      </w:r>
      <w:r>
        <w:tab/>
        <w:t>2.025e0</w:t>
      </w:r>
    </w:p>
    <w:p w:rsidR="000162AD" w:rsidRDefault="000162AD" w:rsidP="000162AD">
      <w:r>
        <w:t>138.6789</w:t>
      </w:r>
      <w:r>
        <w:tab/>
        <w:t>4.051e0</w:t>
      </w:r>
    </w:p>
    <w:p w:rsidR="000162AD" w:rsidRDefault="000162AD" w:rsidP="000162AD">
      <w:r>
        <w:t>138.6808</w:t>
      </w:r>
      <w:r>
        <w:tab/>
        <w:t>3.038e0</w:t>
      </w:r>
    </w:p>
    <w:p w:rsidR="000162AD" w:rsidRDefault="000162AD" w:rsidP="000162AD">
      <w:r>
        <w:t>138.6878</w:t>
      </w:r>
      <w:r>
        <w:tab/>
        <w:t>1.013e0</w:t>
      </w:r>
    </w:p>
    <w:p w:rsidR="000162AD" w:rsidRDefault="000162AD" w:rsidP="000162AD">
      <w:r>
        <w:t>138.6897</w:t>
      </w:r>
      <w:r>
        <w:tab/>
        <w:t>4.051e0</w:t>
      </w:r>
    </w:p>
    <w:p w:rsidR="000162AD" w:rsidRDefault="000162AD" w:rsidP="000162AD">
      <w:r>
        <w:t>138.6907</w:t>
      </w:r>
      <w:r>
        <w:tab/>
        <w:t>2.025e0</w:t>
      </w:r>
    </w:p>
    <w:p w:rsidR="000162AD" w:rsidRDefault="000162AD" w:rsidP="000162AD">
      <w:r>
        <w:t>138.6930</w:t>
      </w:r>
      <w:r>
        <w:tab/>
        <w:t>6.076e0</w:t>
      </w:r>
    </w:p>
    <w:p w:rsidR="000162AD" w:rsidRDefault="000162AD" w:rsidP="000162AD">
      <w:r>
        <w:t>138.6940</w:t>
      </w:r>
      <w:r>
        <w:tab/>
        <w:t>1.013e0</w:t>
      </w:r>
    </w:p>
    <w:p w:rsidR="000162AD" w:rsidRDefault="000162AD" w:rsidP="000162AD">
      <w:r>
        <w:t>138.7004</w:t>
      </w:r>
      <w:r>
        <w:tab/>
        <w:t>1.013e0</w:t>
      </w:r>
    </w:p>
    <w:p w:rsidR="000162AD" w:rsidRDefault="000162AD" w:rsidP="000162AD">
      <w:r>
        <w:t>138.7133</w:t>
      </w:r>
      <w:r>
        <w:tab/>
        <w:t>3.038e0</w:t>
      </w:r>
    </w:p>
    <w:p w:rsidR="000162AD" w:rsidRDefault="000162AD" w:rsidP="000162AD">
      <w:r>
        <w:t>138.7163</w:t>
      </w:r>
      <w:r>
        <w:tab/>
        <w:t>1.013e0</w:t>
      </w:r>
    </w:p>
    <w:p w:rsidR="000162AD" w:rsidRDefault="000162AD" w:rsidP="000162AD">
      <w:r>
        <w:t>138.7221</w:t>
      </w:r>
      <w:r>
        <w:tab/>
        <w:t>1.013e0</w:t>
      </w:r>
    </w:p>
    <w:p w:rsidR="000162AD" w:rsidRDefault="000162AD" w:rsidP="000162AD">
      <w:r>
        <w:t>138.7261</w:t>
      </w:r>
      <w:r>
        <w:tab/>
        <w:t>7.089e0</w:t>
      </w:r>
    </w:p>
    <w:p w:rsidR="000162AD" w:rsidRDefault="000162AD" w:rsidP="000162AD">
      <w:r>
        <w:t>138.7286</w:t>
      </w:r>
      <w:r>
        <w:tab/>
        <w:t>2.025e0</w:t>
      </w:r>
    </w:p>
    <w:p w:rsidR="000162AD" w:rsidRDefault="000162AD" w:rsidP="000162AD">
      <w:r>
        <w:t>138.7318</w:t>
      </w:r>
      <w:r>
        <w:tab/>
        <w:t>1.013e0</w:t>
      </w:r>
    </w:p>
    <w:p w:rsidR="000162AD" w:rsidRDefault="000162AD" w:rsidP="000162AD">
      <w:r>
        <w:lastRenderedPageBreak/>
        <w:t>138.7334</w:t>
      </w:r>
      <w:r>
        <w:tab/>
        <w:t>2.025e0</w:t>
      </w:r>
    </w:p>
    <w:p w:rsidR="000162AD" w:rsidRDefault="000162AD" w:rsidP="000162AD">
      <w:r>
        <w:t>138.7353</w:t>
      </w:r>
      <w:r>
        <w:tab/>
        <w:t>6.076e0</w:t>
      </w:r>
    </w:p>
    <w:p w:rsidR="000162AD" w:rsidRDefault="000162AD" w:rsidP="000162AD">
      <w:r>
        <w:t>138.7381</w:t>
      </w:r>
      <w:r>
        <w:tab/>
        <w:t>2.025e0</w:t>
      </w:r>
    </w:p>
    <w:p w:rsidR="000162AD" w:rsidRDefault="000162AD" w:rsidP="000162AD">
      <w:r>
        <w:t>138.7414</w:t>
      </w:r>
      <w:r>
        <w:tab/>
        <w:t>1.013e0</w:t>
      </w:r>
    </w:p>
    <w:p w:rsidR="000162AD" w:rsidRDefault="000162AD" w:rsidP="000162AD">
      <w:r>
        <w:t>138.7448</w:t>
      </w:r>
      <w:r>
        <w:tab/>
        <w:t>2.025e0</w:t>
      </w:r>
    </w:p>
    <w:p w:rsidR="000162AD" w:rsidRDefault="000162AD" w:rsidP="000162AD">
      <w:r>
        <w:t>138.7474</w:t>
      </w:r>
      <w:r>
        <w:tab/>
        <w:t>1.013e0</w:t>
      </w:r>
    </w:p>
    <w:p w:rsidR="000162AD" w:rsidRDefault="000162AD" w:rsidP="000162AD">
      <w:r>
        <w:t>138.7487</w:t>
      </w:r>
      <w:r>
        <w:tab/>
        <w:t>2.025e0</w:t>
      </w:r>
    </w:p>
    <w:p w:rsidR="000162AD" w:rsidRDefault="000162AD" w:rsidP="000162AD">
      <w:r>
        <w:t>138.7501</w:t>
      </w:r>
      <w:r>
        <w:tab/>
        <w:t>3.038e0</w:t>
      </w:r>
    </w:p>
    <w:p w:rsidR="000162AD" w:rsidRDefault="000162AD" w:rsidP="000162AD">
      <w:r>
        <w:t>138.7551</w:t>
      </w:r>
      <w:r>
        <w:tab/>
        <w:t>2.025e0</w:t>
      </w:r>
    </w:p>
    <w:p w:rsidR="000162AD" w:rsidRDefault="000162AD" w:rsidP="000162AD">
      <w:r>
        <w:t>138.7600</w:t>
      </w:r>
      <w:r>
        <w:tab/>
        <w:t>3.038e0</w:t>
      </w:r>
    </w:p>
    <w:p w:rsidR="000162AD" w:rsidRDefault="000162AD" w:rsidP="000162AD">
      <w:r>
        <w:t>138.7628</w:t>
      </w:r>
      <w:r>
        <w:tab/>
        <w:t>1.013e0</w:t>
      </w:r>
    </w:p>
    <w:p w:rsidR="000162AD" w:rsidRDefault="000162AD" w:rsidP="000162AD">
      <w:r>
        <w:t>138.7663</w:t>
      </w:r>
      <w:r>
        <w:tab/>
        <w:t>1.013e0</w:t>
      </w:r>
    </w:p>
    <w:p w:rsidR="000162AD" w:rsidRDefault="000162AD" w:rsidP="000162AD">
      <w:r>
        <w:t>138.7758</w:t>
      </w:r>
      <w:r>
        <w:tab/>
        <w:t>1.013e0</w:t>
      </w:r>
    </w:p>
    <w:p w:rsidR="000162AD" w:rsidRDefault="000162AD" w:rsidP="000162AD">
      <w:r>
        <w:t>138.7771</w:t>
      </w:r>
      <w:r>
        <w:tab/>
        <w:t>2.025e0</w:t>
      </w:r>
    </w:p>
    <w:p w:rsidR="000162AD" w:rsidRDefault="000162AD" w:rsidP="000162AD">
      <w:r>
        <w:t>138.7785</w:t>
      </w:r>
      <w:r>
        <w:tab/>
        <w:t>2.025e0</w:t>
      </w:r>
    </w:p>
    <w:p w:rsidR="000162AD" w:rsidRDefault="000162AD" w:rsidP="000162AD">
      <w:r>
        <w:t>138.7849</w:t>
      </w:r>
      <w:r>
        <w:tab/>
        <w:t>1.013e0</w:t>
      </w:r>
    </w:p>
    <w:p w:rsidR="000162AD" w:rsidRDefault="000162AD" w:rsidP="000162AD">
      <w:r>
        <w:t>138.7882</w:t>
      </w:r>
      <w:r>
        <w:tab/>
        <w:t>1.013e0</w:t>
      </w:r>
    </w:p>
    <w:p w:rsidR="000162AD" w:rsidRDefault="000162AD" w:rsidP="000162AD">
      <w:r>
        <w:t>138.7910</w:t>
      </w:r>
      <w:r>
        <w:tab/>
        <w:t>1.013e0</w:t>
      </w:r>
    </w:p>
    <w:p w:rsidR="000162AD" w:rsidRDefault="000162AD" w:rsidP="000162AD">
      <w:r>
        <w:t>138.7943</w:t>
      </w:r>
      <w:r>
        <w:tab/>
        <w:t>2.025e0</w:t>
      </w:r>
    </w:p>
    <w:p w:rsidR="000162AD" w:rsidRDefault="000162AD" w:rsidP="000162AD">
      <w:r>
        <w:lastRenderedPageBreak/>
        <w:t>138.7961</w:t>
      </w:r>
      <w:r>
        <w:tab/>
        <w:t>4.051e0</w:t>
      </w:r>
    </w:p>
    <w:p w:rsidR="000162AD" w:rsidRDefault="000162AD" w:rsidP="000162AD">
      <w:r>
        <w:t>138.7977</w:t>
      </w:r>
      <w:r>
        <w:tab/>
        <w:t>2.025e0</w:t>
      </w:r>
    </w:p>
    <w:p w:rsidR="000162AD" w:rsidRDefault="000162AD" w:rsidP="000162AD">
      <w:r>
        <w:t>138.8042</w:t>
      </w:r>
      <w:r>
        <w:tab/>
        <w:t>1.013e0</w:t>
      </w:r>
    </w:p>
    <w:p w:rsidR="000162AD" w:rsidRDefault="000162AD" w:rsidP="000162AD">
      <w:r>
        <w:t>138.8057</w:t>
      </w:r>
      <w:r>
        <w:tab/>
        <w:t>2.025e0</w:t>
      </w:r>
    </w:p>
    <w:p w:rsidR="000162AD" w:rsidRDefault="000162AD" w:rsidP="000162AD">
      <w:r>
        <w:t>138.8070</w:t>
      </w:r>
      <w:r>
        <w:tab/>
        <w:t>2.025e0</w:t>
      </w:r>
    </w:p>
    <w:p w:rsidR="000162AD" w:rsidRDefault="000162AD" w:rsidP="000162AD">
      <w:r>
        <w:t>138.8097</w:t>
      </w:r>
      <w:r>
        <w:tab/>
        <w:t>3.038e0</w:t>
      </w:r>
    </w:p>
    <w:p w:rsidR="000162AD" w:rsidRDefault="000162AD" w:rsidP="000162AD">
      <w:r>
        <w:t>138.8113</w:t>
      </w:r>
      <w:r>
        <w:tab/>
        <w:t>2.025e0</w:t>
      </w:r>
    </w:p>
    <w:p w:rsidR="000162AD" w:rsidRDefault="000162AD" w:rsidP="000162AD">
      <w:r>
        <w:t>138.8129</w:t>
      </w:r>
      <w:r>
        <w:tab/>
        <w:t>2.025e0</w:t>
      </w:r>
    </w:p>
    <w:p w:rsidR="000162AD" w:rsidRDefault="000162AD" w:rsidP="000162AD">
      <w:r>
        <w:t>138.8162</w:t>
      </w:r>
      <w:r>
        <w:tab/>
        <w:t>2.025e0</w:t>
      </w:r>
    </w:p>
    <w:p w:rsidR="000162AD" w:rsidRDefault="000162AD" w:rsidP="000162AD">
      <w:r>
        <w:t>138.8224</w:t>
      </w:r>
      <w:r>
        <w:tab/>
        <w:t>7.089e0</w:t>
      </w:r>
    </w:p>
    <w:p w:rsidR="000162AD" w:rsidRDefault="000162AD" w:rsidP="000162AD">
      <w:r>
        <w:t>138.8255</w:t>
      </w:r>
      <w:r>
        <w:tab/>
        <w:t>1.013e0</w:t>
      </w:r>
    </w:p>
    <w:p w:rsidR="000162AD" w:rsidRDefault="000162AD" w:rsidP="000162AD">
      <w:r>
        <w:t>138.8290</w:t>
      </w:r>
      <w:r>
        <w:tab/>
        <w:t>3.038e0</w:t>
      </w:r>
    </w:p>
    <w:p w:rsidR="000162AD" w:rsidRDefault="000162AD" w:rsidP="000162AD">
      <w:r>
        <w:t>138.8322</w:t>
      </w:r>
      <w:r>
        <w:tab/>
        <w:t>2.025e0</w:t>
      </w:r>
    </w:p>
    <w:p w:rsidR="000162AD" w:rsidRDefault="000162AD" w:rsidP="000162AD">
      <w:r>
        <w:t>138.8335</w:t>
      </w:r>
      <w:r>
        <w:tab/>
        <w:t>2.025e0</w:t>
      </w:r>
    </w:p>
    <w:p w:rsidR="000162AD" w:rsidRDefault="000162AD" w:rsidP="000162AD">
      <w:r>
        <w:t>138.8382</w:t>
      </w:r>
      <w:r>
        <w:tab/>
        <w:t>3.038e0</w:t>
      </w:r>
    </w:p>
    <w:p w:rsidR="000162AD" w:rsidRDefault="000162AD" w:rsidP="000162AD">
      <w:r>
        <w:t>138.8427</w:t>
      </w:r>
      <w:r>
        <w:tab/>
        <w:t>3.038e0</w:t>
      </w:r>
    </w:p>
    <w:p w:rsidR="000162AD" w:rsidRDefault="000162AD" w:rsidP="000162AD">
      <w:r>
        <w:t>138.8443</w:t>
      </w:r>
      <w:r>
        <w:tab/>
        <w:t>1.013e0</w:t>
      </w:r>
    </w:p>
    <w:p w:rsidR="000162AD" w:rsidRDefault="000162AD" w:rsidP="000162AD">
      <w:r>
        <w:t>138.8474</w:t>
      </w:r>
      <w:r>
        <w:tab/>
        <w:t>3.038e0</w:t>
      </w:r>
    </w:p>
    <w:p w:rsidR="000162AD" w:rsidRDefault="000162AD" w:rsidP="000162AD">
      <w:r>
        <w:t>138.8509</w:t>
      </w:r>
      <w:r>
        <w:tab/>
        <w:t>1.013e0</w:t>
      </w:r>
    </w:p>
    <w:p w:rsidR="000162AD" w:rsidRDefault="000162AD" w:rsidP="000162AD">
      <w:r>
        <w:lastRenderedPageBreak/>
        <w:t>138.8571</w:t>
      </w:r>
      <w:r>
        <w:tab/>
        <w:t>2.025e0</w:t>
      </w:r>
    </w:p>
    <w:p w:rsidR="000162AD" w:rsidRDefault="000162AD" w:rsidP="000162AD">
      <w:r>
        <w:t>138.8695</w:t>
      </w:r>
      <w:r>
        <w:tab/>
        <w:t>1.013e0</w:t>
      </w:r>
    </w:p>
    <w:p w:rsidR="000162AD" w:rsidRDefault="000162AD" w:rsidP="000162AD">
      <w:r>
        <w:t>138.8723</w:t>
      </w:r>
      <w:r>
        <w:tab/>
        <w:t>3.038e0</w:t>
      </w:r>
    </w:p>
    <w:p w:rsidR="000162AD" w:rsidRDefault="000162AD" w:rsidP="000162AD">
      <w:r>
        <w:t>138.8736</w:t>
      </w:r>
      <w:r>
        <w:tab/>
        <w:t>2.025e0</w:t>
      </w:r>
    </w:p>
    <w:p w:rsidR="000162AD" w:rsidRDefault="000162AD" w:rsidP="000162AD">
      <w:r>
        <w:t>138.8757</w:t>
      </w:r>
      <w:r>
        <w:tab/>
        <w:t>4.051e0</w:t>
      </w:r>
    </w:p>
    <w:p w:rsidR="000162AD" w:rsidRDefault="000162AD" w:rsidP="000162AD">
      <w:r>
        <w:t>138.8853</w:t>
      </w:r>
      <w:r>
        <w:tab/>
        <w:t>1.013e0</w:t>
      </w:r>
    </w:p>
    <w:p w:rsidR="000162AD" w:rsidRDefault="000162AD" w:rsidP="000162AD">
      <w:r>
        <w:t>138.8882</w:t>
      </w:r>
      <w:r>
        <w:tab/>
        <w:t>3.038e0</w:t>
      </w:r>
    </w:p>
    <w:p w:rsidR="000162AD" w:rsidRDefault="000162AD" w:rsidP="000162AD">
      <w:r>
        <w:t>138.8916</w:t>
      </w:r>
      <w:r>
        <w:tab/>
        <w:t>2.025e0</w:t>
      </w:r>
    </w:p>
    <w:p w:rsidR="000162AD" w:rsidRDefault="000162AD" w:rsidP="000162AD">
      <w:r>
        <w:t>138.8927</w:t>
      </w:r>
      <w:r>
        <w:tab/>
        <w:t>3.038e0</w:t>
      </w:r>
    </w:p>
    <w:p w:rsidR="000162AD" w:rsidRDefault="000162AD" w:rsidP="000162AD">
      <w:r>
        <w:t>138.8978</w:t>
      </w:r>
      <w:r>
        <w:tab/>
        <w:t>6.076e0</w:t>
      </w:r>
    </w:p>
    <w:p w:rsidR="000162AD" w:rsidRDefault="000162AD" w:rsidP="000162AD">
      <w:r>
        <w:t>138.9037</w:t>
      </w:r>
      <w:r>
        <w:tab/>
        <w:t>1.013e0</w:t>
      </w:r>
    </w:p>
    <w:p w:rsidR="000162AD" w:rsidRDefault="000162AD" w:rsidP="000162AD">
      <w:r>
        <w:t>138.9070</w:t>
      </w:r>
      <w:r>
        <w:tab/>
        <w:t>2.025e0</w:t>
      </w:r>
    </w:p>
    <w:p w:rsidR="000162AD" w:rsidRDefault="000162AD" w:rsidP="000162AD">
      <w:r>
        <w:t>138.9164</w:t>
      </w:r>
      <w:r>
        <w:tab/>
        <w:t>2.025e0</w:t>
      </w:r>
    </w:p>
    <w:p w:rsidR="000162AD" w:rsidRDefault="000162AD" w:rsidP="000162AD">
      <w:r>
        <w:t>138.9199</w:t>
      </w:r>
      <w:r>
        <w:tab/>
        <w:t>1.013e0</w:t>
      </w:r>
    </w:p>
    <w:p w:rsidR="000162AD" w:rsidRDefault="000162AD" w:rsidP="000162AD">
      <w:r>
        <w:t>138.9230</w:t>
      </w:r>
      <w:r>
        <w:tab/>
        <w:t>1.013e0</w:t>
      </w:r>
    </w:p>
    <w:p w:rsidR="000162AD" w:rsidRDefault="000162AD" w:rsidP="000162AD">
      <w:r>
        <w:t>138.9289</w:t>
      </w:r>
      <w:r>
        <w:tab/>
        <w:t>1.013e0</w:t>
      </w:r>
    </w:p>
    <w:p w:rsidR="000162AD" w:rsidRDefault="000162AD" w:rsidP="000162AD">
      <w:r>
        <w:t>138.9320</w:t>
      </w:r>
      <w:r>
        <w:tab/>
        <w:t>1.013e0</w:t>
      </w:r>
    </w:p>
    <w:p w:rsidR="000162AD" w:rsidRDefault="000162AD" w:rsidP="000162AD">
      <w:r>
        <w:t>138.9414</w:t>
      </w:r>
      <w:r>
        <w:tab/>
        <w:t>3.038e0</w:t>
      </w:r>
    </w:p>
    <w:p w:rsidR="000162AD" w:rsidRDefault="000162AD" w:rsidP="000162AD">
      <w:r>
        <w:t>138.9431</w:t>
      </w:r>
      <w:r>
        <w:tab/>
        <w:t>2.025e0</w:t>
      </w:r>
    </w:p>
    <w:p w:rsidR="000162AD" w:rsidRDefault="000162AD" w:rsidP="000162AD">
      <w:r>
        <w:lastRenderedPageBreak/>
        <w:t>138.9460</w:t>
      </w:r>
      <w:r>
        <w:tab/>
        <w:t>2.025e0</w:t>
      </w:r>
    </w:p>
    <w:p w:rsidR="000162AD" w:rsidRDefault="000162AD" w:rsidP="000162AD">
      <w:r>
        <w:t>138.9543</w:t>
      </w:r>
      <w:r>
        <w:tab/>
        <w:t>1.013e0</w:t>
      </w:r>
    </w:p>
    <w:p w:rsidR="000162AD" w:rsidRDefault="000162AD" w:rsidP="000162AD">
      <w:r>
        <w:t>138.9577</w:t>
      </w:r>
      <w:r>
        <w:tab/>
        <w:t>1.013e0</w:t>
      </w:r>
    </w:p>
    <w:p w:rsidR="000162AD" w:rsidRDefault="000162AD" w:rsidP="000162AD">
      <w:r>
        <w:t>138.9604</w:t>
      </w:r>
      <w:r>
        <w:tab/>
        <w:t>2.025e0</w:t>
      </w:r>
    </w:p>
    <w:p w:rsidR="000162AD" w:rsidRDefault="000162AD" w:rsidP="000162AD">
      <w:r>
        <w:t>138.9633</w:t>
      </w:r>
      <w:r>
        <w:tab/>
        <w:t>2.025e0</w:t>
      </w:r>
    </w:p>
    <w:p w:rsidR="000162AD" w:rsidRDefault="000162AD" w:rsidP="000162AD">
      <w:r>
        <w:t>138.9696</w:t>
      </w:r>
      <w:r>
        <w:tab/>
        <w:t>3.038e0</w:t>
      </w:r>
    </w:p>
    <w:p w:rsidR="000162AD" w:rsidRDefault="000162AD" w:rsidP="000162AD">
      <w:r>
        <w:t>138.9761</w:t>
      </w:r>
      <w:r>
        <w:tab/>
        <w:t>2.025e0</w:t>
      </w:r>
    </w:p>
    <w:p w:rsidR="000162AD" w:rsidRDefault="000162AD" w:rsidP="000162AD">
      <w:r>
        <w:t>138.9777</w:t>
      </w:r>
      <w:r>
        <w:tab/>
        <w:t>2.025e0</w:t>
      </w:r>
    </w:p>
    <w:p w:rsidR="000162AD" w:rsidRDefault="000162AD" w:rsidP="000162AD">
      <w:r>
        <w:t>138.9823</w:t>
      </w:r>
      <w:r>
        <w:tab/>
        <w:t>7.089e0</w:t>
      </w:r>
    </w:p>
    <w:p w:rsidR="000162AD" w:rsidRDefault="000162AD" w:rsidP="000162AD">
      <w:r>
        <w:t>138.9946</w:t>
      </w:r>
      <w:r>
        <w:tab/>
        <w:t>2.025e0</w:t>
      </w:r>
    </w:p>
    <w:p w:rsidR="000162AD" w:rsidRDefault="000162AD" w:rsidP="000162AD">
      <w:r>
        <w:t>138.9978</w:t>
      </w:r>
      <w:r>
        <w:tab/>
        <w:t>1.013e0</w:t>
      </w:r>
    </w:p>
    <w:p w:rsidR="000162AD" w:rsidRDefault="000162AD" w:rsidP="000162AD">
      <w:r>
        <w:t>139.0010</w:t>
      </w:r>
      <w:r>
        <w:tab/>
        <w:t>2.025e0</w:t>
      </w:r>
    </w:p>
    <w:p w:rsidR="000162AD" w:rsidRDefault="000162AD" w:rsidP="000162AD">
      <w:r>
        <w:t>139.0043</w:t>
      </w:r>
      <w:r>
        <w:tab/>
        <w:t>2.025e0</w:t>
      </w:r>
    </w:p>
    <w:p w:rsidR="000162AD" w:rsidRDefault="000162AD" w:rsidP="000162AD">
      <w:r>
        <w:t>139.0090</w:t>
      </w:r>
      <w:r>
        <w:tab/>
        <w:t>2.025e0</w:t>
      </w:r>
    </w:p>
    <w:p w:rsidR="000162AD" w:rsidRDefault="000162AD" w:rsidP="000162AD">
      <w:r>
        <w:t>139.0107</w:t>
      </w:r>
      <w:r>
        <w:tab/>
        <w:t>1.013e0</w:t>
      </w:r>
    </w:p>
    <w:p w:rsidR="000162AD" w:rsidRDefault="000162AD" w:rsidP="000162AD">
      <w:r>
        <w:t>139.0137</w:t>
      </w:r>
      <w:r>
        <w:tab/>
        <w:t>3.038e0</w:t>
      </w:r>
    </w:p>
    <w:p w:rsidR="000162AD" w:rsidRDefault="000162AD" w:rsidP="000162AD">
      <w:r>
        <w:t>139.0148</w:t>
      </w:r>
      <w:r>
        <w:tab/>
        <w:t>3.038e0</w:t>
      </w:r>
    </w:p>
    <w:p w:rsidR="000162AD" w:rsidRDefault="000162AD" w:rsidP="000162AD">
      <w:r>
        <w:t>139.0171</w:t>
      </w:r>
      <w:r>
        <w:tab/>
        <w:t>1.013e0</w:t>
      </w:r>
    </w:p>
    <w:p w:rsidR="000162AD" w:rsidRDefault="000162AD" w:rsidP="000162AD">
      <w:r>
        <w:t>139.0328</w:t>
      </w:r>
      <w:r>
        <w:tab/>
        <w:t>3.038e0</w:t>
      </w:r>
    </w:p>
    <w:p w:rsidR="000162AD" w:rsidRDefault="000162AD" w:rsidP="000162AD">
      <w:r>
        <w:lastRenderedPageBreak/>
        <w:t>139.0350</w:t>
      </w:r>
      <w:r>
        <w:tab/>
        <w:t>4.051e0</w:t>
      </w:r>
    </w:p>
    <w:p w:rsidR="000162AD" w:rsidRDefault="000162AD" w:rsidP="000162AD">
      <w:r>
        <w:t>139.0381</w:t>
      </w:r>
      <w:r>
        <w:tab/>
        <w:t>1.418e1</w:t>
      </w:r>
    </w:p>
    <w:p w:rsidR="000162AD" w:rsidRDefault="000162AD" w:rsidP="000162AD">
      <w:r>
        <w:t>139.0415</w:t>
      </w:r>
      <w:r>
        <w:tab/>
        <w:t>4.051e0</w:t>
      </w:r>
    </w:p>
    <w:p w:rsidR="000162AD" w:rsidRDefault="000162AD" w:rsidP="000162AD">
      <w:r>
        <w:t>139.0426</w:t>
      </w:r>
      <w:r>
        <w:tab/>
        <w:t>7.089e0</w:t>
      </w:r>
    </w:p>
    <w:p w:rsidR="000162AD" w:rsidRDefault="000162AD" w:rsidP="000162AD">
      <w:r>
        <w:t>139.0447</w:t>
      </w:r>
      <w:r>
        <w:tab/>
        <w:t>1.849e1</w:t>
      </w:r>
    </w:p>
    <w:p w:rsidR="000162AD" w:rsidRDefault="000162AD" w:rsidP="000162AD">
      <w:r>
        <w:t>139.0461</w:t>
      </w:r>
      <w:r>
        <w:tab/>
        <w:t>1.114e1</w:t>
      </w:r>
    </w:p>
    <w:p w:rsidR="000162AD" w:rsidRDefault="000162AD" w:rsidP="000162AD">
      <w:r>
        <w:t>139.0491</w:t>
      </w:r>
      <w:r>
        <w:tab/>
        <w:t>6.076e0</w:t>
      </w:r>
    </w:p>
    <w:p w:rsidR="000162AD" w:rsidRDefault="000162AD" w:rsidP="000162AD">
      <w:r>
        <w:t>139.0517</w:t>
      </w:r>
      <w:r>
        <w:tab/>
        <w:t>2.025e0</w:t>
      </w:r>
    </w:p>
    <w:p w:rsidR="000162AD" w:rsidRDefault="000162AD" w:rsidP="000162AD">
      <w:r>
        <w:t>139.0528</w:t>
      </w:r>
      <w:r>
        <w:tab/>
        <w:t>2.025e0</w:t>
      </w:r>
    </w:p>
    <w:p w:rsidR="000162AD" w:rsidRDefault="000162AD" w:rsidP="000162AD">
      <w:r>
        <w:t>139.0545</w:t>
      </w:r>
      <w:r>
        <w:tab/>
        <w:t>4.051e0</w:t>
      </w:r>
    </w:p>
    <w:p w:rsidR="000162AD" w:rsidRDefault="000162AD" w:rsidP="000162AD">
      <w:r>
        <w:t>139.0586</w:t>
      </w:r>
      <w:r>
        <w:tab/>
        <w:t>2.025e0</w:t>
      </w:r>
    </w:p>
    <w:p w:rsidR="000162AD" w:rsidRDefault="000162AD" w:rsidP="000162AD">
      <w:r>
        <w:t>139.0604</w:t>
      </w:r>
      <w:r>
        <w:tab/>
        <w:t>1.013e0</w:t>
      </w:r>
    </w:p>
    <w:p w:rsidR="000162AD" w:rsidRDefault="000162AD" w:rsidP="000162AD">
      <w:r>
        <w:t>139.0638</w:t>
      </w:r>
      <w:r>
        <w:tab/>
        <w:t>2.025e0</w:t>
      </w:r>
    </w:p>
    <w:p w:rsidR="000162AD" w:rsidRDefault="000162AD" w:rsidP="000162AD">
      <w:r>
        <w:t>139.0666</w:t>
      </w:r>
      <w:r>
        <w:tab/>
        <w:t>5.063e0</w:t>
      </w:r>
    </w:p>
    <w:p w:rsidR="000162AD" w:rsidRDefault="000162AD" w:rsidP="000162AD">
      <w:r>
        <w:t>139.0703</w:t>
      </w:r>
      <w:r>
        <w:tab/>
        <w:t>2.025e0</w:t>
      </w:r>
    </w:p>
    <w:p w:rsidR="000162AD" w:rsidRDefault="000162AD" w:rsidP="000162AD">
      <w:r>
        <w:t>139.0733</w:t>
      </w:r>
      <w:r>
        <w:tab/>
        <w:t>1.013e0</w:t>
      </w:r>
    </w:p>
    <w:p w:rsidR="000162AD" w:rsidRDefault="000162AD" w:rsidP="000162AD">
      <w:r>
        <w:t>139.0784</w:t>
      </w:r>
      <w:r>
        <w:tab/>
        <w:t>2.025e0</w:t>
      </w:r>
    </w:p>
    <w:p w:rsidR="000162AD" w:rsidRDefault="000162AD" w:rsidP="000162AD">
      <w:r>
        <w:t>139.0831</w:t>
      </w:r>
      <w:r>
        <w:tab/>
        <w:t>5.063e0</w:t>
      </w:r>
    </w:p>
    <w:p w:rsidR="000162AD" w:rsidRDefault="000162AD" w:rsidP="000162AD">
      <w:r>
        <w:t>139.0852</w:t>
      </w:r>
      <w:r>
        <w:tab/>
        <w:t>1.519e1</w:t>
      </w:r>
    </w:p>
    <w:p w:rsidR="000162AD" w:rsidRDefault="000162AD" w:rsidP="000162AD">
      <w:r>
        <w:lastRenderedPageBreak/>
        <w:t>139.0885</w:t>
      </w:r>
      <w:r>
        <w:tab/>
        <w:t>4.051e0</w:t>
      </w:r>
    </w:p>
    <w:p w:rsidR="000162AD" w:rsidRDefault="000162AD" w:rsidP="000162AD">
      <w:r>
        <w:t>139.0909</w:t>
      </w:r>
      <w:r>
        <w:tab/>
        <w:t>7.197e0</w:t>
      </w:r>
    </w:p>
    <w:p w:rsidR="000162AD" w:rsidRDefault="000162AD" w:rsidP="000162AD">
      <w:r>
        <w:t>139.0920</w:t>
      </w:r>
      <w:r>
        <w:tab/>
        <w:t>1.013e0</w:t>
      </w:r>
    </w:p>
    <w:p w:rsidR="000162AD" w:rsidRDefault="000162AD" w:rsidP="000162AD">
      <w:r>
        <w:t>139.0942</w:t>
      </w:r>
      <w:r>
        <w:tab/>
        <w:t>2.025e1</w:t>
      </w:r>
    </w:p>
    <w:p w:rsidR="000162AD" w:rsidRDefault="000162AD" w:rsidP="000162AD">
      <w:r>
        <w:t>139.0961</w:t>
      </w:r>
      <w:r>
        <w:tab/>
        <w:t>2.228e1</w:t>
      </w:r>
    </w:p>
    <w:p w:rsidR="000162AD" w:rsidRDefault="000162AD" w:rsidP="000162AD">
      <w:r>
        <w:t>139.0977</w:t>
      </w:r>
      <w:r>
        <w:tab/>
        <w:t>1.215e1</w:t>
      </w:r>
    </w:p>
    <w:p w:rsidR="000162AD" w:rsidRDefault="000162AD" w:rsidP="000162AD">
      <w:r>
        <w:t>139.0996</w:t>
      </w:r>
      <w:r>
        <w:tab/>
        <w:t>1.337e1</w:t>
      </w:r>
    </w:p>
    <w:p w:rsidR="000162AD" w:rsidRDefault="000162AD" w:rsidP="000162AD">
      <w:r>
        <w:t>139.1013</w:t>
      </w:r>
      <w:r>
        <w:tab/>
        <w:t>7.089e0</w:t>
      </w:r>
    </w:p>
    <w:p w:rsidR="000162AD" w:rsidRDefault="000162AD" w:rsidP="000162AD">
      <w:r>
        <w:t>139.1092</w:t>
      </w:r>
      <w:r>
        <w:tab/>
        <w:t>4.051e0</w:t>
      </w:r>
    </w:p>
    <w:p w:rsidR="000162AD" w:rsidRDefault="000162AD" w:rsidP="000162AD">
      <w:r>
        <w:t>139.1175</w:t>
      </w:r>
      <w:r>
        <w:tab/>
        <w:t>4.907e0</w:t>
      </w:r>
    </w:p>
    <w:p w:rsidR="000162AD" w:rsidRDefault="000162AD" w:rsidP="000162AD">
      <w:r>
        <w:t>139.1209</w:t>
      </w:r>
      <w:r>
        <w:tab/>
        <w:t>1.511e1</w:t>
      </w:r>
    </w:p>
    <w:p w:rsidR="000162AD" w:rsidRDefault="000162AD" w:rsidP="000162AD">
      <w:r>
        <w:t>139.1223</w:t>
      </w:r>
      <w:r>
        <w:tab/>
        <w:t>1.045e1</w:t>
      </w:r>
    </w:p>
    <w:p w:rsidR="000162AD" w:rsidRDefault="000162AD" w:rsidP="000162AD">
      <w:r>
        <w:t>139.1234</w:t>
      </w:r>
      <w:r>
        <w:tab/>
        <w:t>8.104e1</w:t>
      </w:r>
    </w:p>
    <w:p w:rsidR="000162AD" w:rsidRDefault="000162AD" w:rsidP="000162AD">
      <w:r>
        <w:t>139.1248</w:t>
      </w:r>
      <w:r>
        <w:tab/>
        <w:t>3.038e0</w:t>
      </w:r>
    </w:p>
    <w:p w:rsidR="000162AD" w:rsidRDefault="000162AD" w:rsidP="000162AD">
      <w:r>
        <w:t>139.1259</w:t>
      </w:r>
      <w:r>
        <w:tab/>
        <w:t>1.924e1</w:t>
      </w:r>
    </w:p>
    <w:p w:rsidR="000162AD" w:rsidRDefault="000162AD" w:rsidP="000162AD">
      <w:r>
        <w:t>139.1277</w:t>
      </w:r>
      <w:r>
        <w:tab/>
        <w:t>5.063e0</w:t>
      </w:r>
    </w:p>
    <w:p w:rsidR="000162AD" w:rsidRDefault="000162AD" w:rsidP="000162AD">
      <w:r>
        <w:t>139.1350</w:t>
      </w:r>
      <w:r>
        <w:tab/>
        <w:t>4.051e0</w:t>
      </w:r>
    </w:p>
    <w:p w:rsidR="000162AD" w:rsidRDefault="000162AD" w:rsidP="000162AD">
      <w:r>
        <w:t>139.1415</w:t>
      </w:r>
      <w:r>
        <w:tab/>
        <w:t>3.038e0</w:t>
      </w:r>
    </w:p>
    <w:p w:rsidR="000162AD" w:rsidRDefault="000162AD" w:rsidP="000162AD">
      <w:r>
        <w:t>139.1454</w:t>
      </w:r>
      <w:r>
        <w:tab/>
        <w:t>1.013e0</w:t>
      </w:r>
    </w:p>
    <w:p w:rsidR="000162AD" w:rsidRDefault="000162AD" w:rsidP="000162AD">
      <w:r>
        <w:lastRenderedPageBreak/>
        <w:t>139.1481</w:t>
      </w:r>
      <w:r>
        <w:tab/>
        <w:t>2.025e0</w:t>
      </w:r>
    </w:p>
    <w:p w:rsidR="000162AD" w:rsidRDefault="000162AD" w:rsidP="000162AD">
      <w:r>
        <w:t>139.1513</w:t>
      </w:r>
      <w:r>
        <w:tab/>
        <w:t>3.038e0</w:t>
      </w:r>
    </w:p>
    <w:p w:rsidR="000162AD" w:rsidRDefault="000162AD" w:rsidP="000162AD">
      <w:r>
        <w:t>139.1546</w:t>
      </w:r>
      <w:r>
        <w:tab/>
        <w:t>1.013e0</w:t>
      </w:r>
    </w:p>
    <w:p w:rsidR="000162AD" w:rsidRDefault="000162AD" w:rsidP="000162AD">
      <w:r>
        <w:t>139.1584</w:t>
      </w:r>
      <w:r>
        <w:tab/>
        <w:t>4.051e0</w:t>
      </w:r>
    </w:p>
    <w:p w:rsidR="000162AD" w:rsidRDefault="000162AD" w:rsidP="000162AD">
      <w:r>
        <w:t>139.1719</w:t>
      </w:r>
      <w:r>
        <w:tab/>
        <w:t>2.025e0</w:t>
      </w:r>
    </w:p>
    <w:p w:rsidR="000162AD" w:rsidRDefault="000162AD" w:rsidP="000162AD">
      <w:r>
        <w:t>139.1738</w:t>
      </w:r>
      <w:r>
        <w:tab/>
        <w:t>1.013e0</w:t>
      </w:r>
    </w:p>
    <w:p w:rsidR="000162AD" w:rsidRDefault="000162AD" w:rsidP="000162AD">
      <w:r>
        <w:t>139.1811</w:t>
      </w:r>
      <w:r>
        <w:tab/>
        <w:t>2.025e0</w:t>
      </w:r>
    </w:p>
    <w:p w:rsidR="000162AD" w:rsidRDefault="000162AD" w:rsidP="000162AD">
      <w:r>
        <w:t>139.1826</w:t>
      </w:r>
      <w:r>
        <w:tab/>
        <w:t>2.025e0</w:t>
      </w:r>
    </w:p>
    <w:p w:rsidR="000162AD" w:rsidRDefault="000162AD" w:rsidP="000162AD">
      <w:r>
        <w:t>139.1858</w:t>
      </w:r>
      <w:r>
        <w:tab/>
        <w:t>2.025e0</w:t>
      </w:r>
    </w:p>
    <w:p w:rsidR="000162AD" w:rsidRDefault="000162AD" w:rsidP="000162AD">
      <w:r>
        <w:t>139.1892</w:t>
      </w:r>
      <w:r>
        <w:tab/>
        <w:t>4.051e0</w:t>
      </w:r>
    </w:p>
    <w:p w:rsidR="000162AD" w:rsidRDefault="000162AD" w:rsidP="000162AD">
      <w:r>
        <w:t>139.1923</w:t>
      </w:r>
      <w:r>
        <w:tab/>
        <w:t>3.038e0</w:t>
      </w:r>
    </w:p>
    <w:p w:rsidR="000162AD" w:rsidRDefault="000162AD" w:rsidP="000162AD">
      <w:r>
        <w:t>139.1985</w:t>
      </w:r>
      <w:r>
        <w:tab/>
        <w:t>1.013e0</w:t>
      </w:r>
    </w:p>
    <w:p w:rsidR="000162AD" w:rsidRDefault="000162AD" w:rsidP="000162AD">
      <w:r>
        <w:t>139.2023</w:t>
      </w:r>
      <w:r>
        <w:tab/>
        <w:t>2.025e0</w:t>
      </w:r>
    </w:p>
    <w:p w:rsidR="000162AD" w:rsidRDefault="000162AD" w:rsidP="000162AD">
      <w:r>
        <w:t>139.2049</w:t>
      </w:r>
      <w:r>
        <w:tab/>
        <w:t>4.051e0</w:t>
      </w:r>
    </w:p>
    <w:p w:rsidR="000162AD" w:rsidRDefault="000162AD" w:rsidP="000162AD">
      <w:r>
        <w:t>139.2079</w:t>
      </w:r>
      <w:r>
        <w:tab/>
        <w:t>2.025e0</w:t>
      </w:r>
    </w:p>
    <w:p w:rsidR="000162AD" w:rsidRDefault="000162AD" w:rsidP="000162AD">
      <w:r>
        <w:t>139.2108</w:t>
      </w:r>
      <w:r>
        <w:tab/>
        <w:t>1.013e0</w:t>
      </w:r>
    </w:p>
    <w:p w:rsidR="000162AD" w:rsidRDefault="000162AD" w:rsidP="000162AD">
      <w:r>
        <w:t>139.2140</w:t>
      </w:r>
      <w:r>
        <w:tab/>
        <w:t>1.013e0</w:t>
      </w:r>
    </w:p>
    <w:p w:rsidR="000162AD" w:rsidRDefault="000162AD" w:rsidP="000162AD">
      <w:r>
        <w:t>139.2177</w:t>
      </w:r>
      <w:r>
        <w:tab/>
        <w:t>3.416e0</w:t>
      </w:r>
    </w:p>
    <w:p w:rsidR="000162AD" w:rsidRDefault="000162AD" w:rsidP="000162AD">
      <w:r>
        <w:t>139.2204</w:t>
      </w:r>
      <w:r>
        <w:tab/>
        <w:t>3.038e0</w:t>
      </w:r>
    </w:p>
    <w:p w:rsidR="000162AD" w:rsidRDefault="000162AD" w:rsidP="000162AD">
      <w:r>
        <w:lastRenderedPageBreak/>
        <w:t>139.2253</w:t>
      </w:r>
      <w:r>
        <w:tab/>
        <w:t>2.025e0</w:t>
      </w:r>
    </w:p>
    <w:p w:rsidR="000162AD" w:rsidRDefault="000162AD" w:rsidP="000162AD">
      <w:r>
        <w:t>139.2270</w:t>
      </w:r>
      <w:r>
        <w:tab/>
        <w:t>3.038e0</w:t>
      </w:r>
    </w:p>
    <w:p w:rsidR="000162AD" w:rsidRDefault="000162AD" w:rsidP="000162AD">
      <w:r>
        <w:t>139.2286</w:t>
      </w:r>
      <w:r>
        <w:tab/>
        <w:t>2.025e0</w:t>
      </w:r>
    </w:p>
    <w:p w:rsidR="000162AD" w:rsidRDefault="000162AD" w:rsidP="000162AD">
      <w:r>
        <w:t>139.2311</w:t>
      </w:r>
      <w:r>
        <w:tab/>
        <w:t>3.038e0</w:t>
      </w:r>
    </w:p>
    <w:p w:rsidR="000162AD" w:rsidRDefault="000162AD" w:rsidP="000162AD">
      <w:r>
        <w:t>139.2332</w:t>
      </w:r>
      <w:r>
        <w:tab/>
        <w:t>2.025e0</w:t>
      </w:r>
    </w:p>
    <w:p w:rsidR="000162AD" w:rsidRDefault="000162AD" w:rsidP="000162AD">
      <w:r>
        <w:t>139.2392</w:t>
      </w:r>
      <w:r>
        <w:tab/>
        <w:t>1.013e0</w:t>
      </w:r>
    </w:p>
    <w:p w:rsidR="000162AD" w:rsidRDefault="000162AD" w:rsidP="000162AD">
      <w:r>
        <w:t>139.2403</w:t>
      </w:r>
      <w:r>
        <w:tab/>
        <w:t>3.038e0</w:t>
      </w:r>
    </w:p>
    <w:p w:rsidR="000162AD" w:rsidRDefault="000162AD" w:rsidP="000162AD">
      <w:r>
        <w:t>139.2454</w:t>
      </w:r>
      <w:r>
        <w:tab/>
        <w:t>2.025e0</w:t>
      </w:r>
    </w:p>
    <w:p w:rsidR="000162AD" w:rsidRDefault="000162AD" w:rsidP="000162AD">
      <w:r>
        <w:t>139.2487</w:t>
      </w:r>
      <w:r>
        <w:tab/>
        <w:t>3.038e0</w:t>
      </w:r>
    </w:p>
    <w:p w:rsidR="000162AD" w:rsidRDefault="000162AD" w:rsidP="000162AD">
      <w:r>
        <w:t>139.2516</w:t>
      </w:r>
      <w:r>
        <w:tab/>
        <w:t>2.025e0</w:t>
      </w:r>
    </w:p>
    <w:p w:rsidR="000162AD" w:rsidRDefault="000162AD" w:rsidP="000162AD">
      <w:r>
        <w:t>139.2548</w:t>
      </w:r>
      <w:r>
        <w:tab/>
        <w:t>2.025e0</w:t>
      </w:r>
    </w:p>
    <w:p w:rsidR="000162AD" w:rsidRDefault="000162AD" w:rsidP="000162AD">
      <w:r>
        <w:t>139.2583</w:t>
      </w:r>
      <w:r>
        <w:tab/>
        <w:t>3.038e0</w:t>
      </w:r>
    </w:p>
    <w:p w:rsidR="000162AD" w:rsidRDefault="000162AD" w:rsidP="000162AD">
      <w:r>
        <w:t>139.2616</w:t>
      </w:r>
      <w:r>
        <w:tab/>
        <w:t>1.013e0</w:t>
      </w:r>
    </w:p>
    <w:p w:rsidR="000162AD" w:rsidRDefault="000162AD" w:rsidP="000162AD">
      <w:r>
        <w:t>139.2649</w:t>
      </w:r>
      <w:r>
        <w:tab/>
        <w:t>2.025e0</w:t>
      </w:r>
    </w:p>
    <w:p w:rsidR="000162AD" w:rsidRDefault="000162AD" w:rsidP="000162AD">
      <w:r>
        <w:t>139.2731</w:t>
      </w:r>
      <w:r>
        <w:tab/>
        <w:t>6.076e0</w:t>
      </w:r>
    </w:p>
    <w:p w:rsidR="000162AD" w:rsidRDefault="000162AD" w:rsidP="000162AD">
      <w:r>
        <w:t>139.2768</w:t>
      </w:r>
      <w:r>
        <w:tab/>
        <w:t>6.076e0</w:t>
      </w:r>
    </w:p>
    <w:p w:rsidR="000162AD" w:rsidRDefault="000162AD" w:rsidP="000162AD">
      <w:r>
        <w:t>139.2789</w:t>
      </w:r>
      <w:r>
        <w:tab/>
        <w:t>5.063e0</w:t>
      </w:r>
    </w:p>
    <w:p w:rsidR="000162AD" w:rsidRDefault="000162AD" w:rsidP="000162AD">
      <w:r>
        <w:t>139.2800</w:t>
      </w:r>
      <w:r>
        <w:tab/>
        <w:t>1.013e0</w:t>
      </w:r>
    </w:p>
    <w:p w:rsidR="000162AD" w:rsidRDefault="000162AD" w:rsidP="000162AD">
      <w:r>
        <w:t>139.2834</w:t>
      </w:r>
      <w:r>
        <w:tab/>
        <w:t>2.025e0</w:t>
      </w:r>
    </w:p>
    <w:p w:rsidR="000162AD" w:rsidRDefault="000162AD" w:rsidP="000162AD">
      <w:r>
        <w:lastRenderedPageBreak/>
        <w:t>139.2930</w:t>
      </w:r>
      <w:r>
        <w:tab/>
        <w:t>3.038e0</w:t>
      </w:r>
    </w:p>
    <w:p w:rsidR="000162AD" w:rsidRDefault="000162AD" w:rsidP="000162AD">
      <w:r>
        <w:t>139.2944</w:t>
      </w:r>
      <w:r>
        <w:tab/>
        <w:t>4.051e0</w:t>
      </w:r>
    </w:p>
    <w:p w:rsidR="000162AD" w:rsidRDefault="000162AD" w:rsidP="000162AD">
      <w:r>
        <w:t>139.2959</w:t>
      </w:r>
      <w:r>
        <w:tab/>
        <w:t>1.013e0</w:t>
      </w:r>
    </w:p>
    <w:p w:rsidR="000162AD" w:rsidRDefault="000162AD" w:rsidP="000162AD">
      <w:r>
        <w:t>139.2991</w:t>
      </w:r>
      <w:r>
        <w:tab/>
        <w:t>2.025e0</w:t>
      </w:r>
    </w:p>
    <w:p w:rsidR="000162AD" w:rsidRDefault="000162AD" w:rsidP="000162AD">
      <w:r>
        <w:t>139.3050</w:t>
      </w:r>
      <w:r>
        <w:tab/>
        <w:t>3.038e0</w:t>
      </w:r>
    </w:p>
    <w:p w:rsidR="000162AD" w:rsidRDefault="000162AD" w:rsidP="000162AD">
      <w:r>
        <w:t>139.3112</w:t>
      </w:r>
      <w:r>
        <w:tab/>
        <w:t>1.013e0</w:t>
      </w:r>
    </w:p>
    <w:p w:rsidR="000162AD" w:rsidRDefault="000162AD" w:rsidP="000162AD">
      <w:r>
        <w:t>139.3147</w:t>
      </w:r>
      <w:r>
        <w:tab/>
        <w:t>1.013e0</w:t>
      </w:r>
    </w:p>
    <w:p w:rsidR="000162AD" w:rsidRDefault="000162AD" w:rsidP="000162AD">
      <w:r>
        <w:t>139.3179</w:t>
      </w:r>
      <w:r>
        <w:tab/>
        <w:t>1.013e0</w:t>
      </w:r>
    </w:p>
    <w:p w:rsidR="000162AD" w:rsidRDefault="000162AD" w:rsidP="000162AD">
      <w:r>
        <w:t>139.3208</w:t>
      </w:r>
      <w:r>
        <w:tab/>
        <w:t>2.025e0</w:t>
      </w:r>
    </w:p>
    <w:p w:rsidR="000162AD" w:rsidRDefault="000162AD" w:rsidP="000162AD">
      <w:r>
        <w:t>139.3244</w:t>
      </w:r>
      <w:r>
        <w:tab/>
        <w:t>2.025e0</w:t>
      </w:r>
    </w:p>
    <w:p w:rsidR="000162AD" w:rsidRDefault="000162AD" w:rsidP="000162AD">
      <w:r>
        <w:t>139.3273</w:t>
      </w:r>
      <w:r>
        <w:tab/>
        <w:t>3.038e0</w:t>
      </w:r>
    </w:p>
    <w:p w:rsidR="000162AD" w:rsidRDefault="000162AD" w:rsidP="000162AD">
      <w:r>
        <w:t>139.3304</w:t>
      </w:r>
      <w:r>
        <w:tab/>
        <w:t>1.013e0</w:t>
      </w:r>
    </w:p>
    <w:p w:rsidR="000162AD" w:rsidRDefault="000162AD" w:rsidP="000162AD">
      <w:r>
        <w:t>139.3333</w:t>
      </w:r>
      <w:r>
        <w:tab/>
        <w:t>2.025e0</w:t>
      </w:r>
    </w:p>
    <w:p w:rsidR="000162AD" w:rsidRDefault="000162AD" w:rsidP="000162AD">
      <w:r>
        <w:t>139.3370</w:t>
      </w:r>
      <w:r>
        <w:tab/>
        <w:t>4.051e0</w:t>
      </w:r>
    </w:p>
    <w:p w:rsidR="000162AD" w:rsidRDefault="000162AD" w:rsidP="000162AD">
      <w:r>
        <w:t>139.3428</w:t>
      </w:r>
      <w:r>
        <w:tab/>
        <w:t>1.013e0</w:t>
      </w:r>
    </w:p>
    <w:p w:rsidR="000162AD" w:rsidRDefault="000162AD" w:rsidP="000162AD">
      <w:r>
        <w:t>139.3447</w:t>
      </w:r>
      <w:r>
        <w:tab/>
        <w:t>5.063e0</w:t>
      </w:r>
    </w:p>
    <w:p w:rsidR="000162AD" w:rsidRDefault="000162AD" w:rsidP="000162AD">
      <w:r>
        <w:t>139.3457</w:t>
      </w:r>
      <w:r>
        <w:tab/>
        <w:t>1.013e0</w:t>
      </w:r>
    </w:p>
    <w:p w:rsidR="000162AD" w:rsidRDefault="000162AD" w:rsidP="000162AD">
      <w:r>
        <w:t>139.3493</w:t>
      </w:r>
      <w:r>
        <w:tab/>
        <w:t>2.025e0</w:t>
      </w:r>
    </w:p>
    <w:p w:rsidR="000162AD" w:rsidRDefault="000162AD" w:rsidP="000162AD">
      <w:r>
        <w:t>139.3525</w:t>
      </w:r>
      <w:r>
        <w:tab/>
        <w:t>4.051e0</w:t>
      </w:r>
    </w:p>
    <w:p w:rsidR="000162AD" w:rsidRDefault="000162AD" w:rsidP="000162AD">
      <w:r>
        <w:lastRenderedPageBreak/>
        <w:t>139.3589</w:t>
      </w:r>
      <w:r>
        <w:tab/>
        <w:t>1.013e0</w:t>
      </w:r>
    </w:p>
    <w:p w:rsidR="000162AD" w:rsidRDefault="000162AD" w:rsidP="000162AD">
      <w:r>
        <w:t>139.3618</w:t>
      </w:r>
      <w:r>
        <w:tab/>
        <w:t>1.013e0</w:t>
      </w:r>
    </w:p>
    <w:p w:rsidR="000162AD" w:rsidRDefault="000162AD" w:rsidP="000162AD">
      <w:r>
        <w:t>139.3678</w:t>
      </w:r>
      <w:r>
        <w:tab/>
        <w:t>3.038e0</w:t>
      </w:r>
    </w:p>
    <w:p w:rsidR="000162AD" w:rsidRDefault="000162AD" w:rsidP="000162AD">
      <w:r>
        <w:t>139.3710</w:t>
      </w:r>
      <w:r>
        <w:tab/>
        <w:t>1.013e0</w:t>
      </w:r>
    </w:p>
    <w:p w:rsidR="000162AD" w:rsidRDefault="000162AD" w:rsidP="000162AD">
      <w:r>
        <w:t>139.3741</w:t>
      </w:r>
      <w:r>
        <w:tab/>
        <w:t>2.025e0</w:t>
      </w:r>
    </w:p>
    <w:p w:rsidR="000162AD" w:rsidRDefault="000162AD" w:rsidP="000162AD">
      <w:r>
        <w:t>139.3774</w:t>
      </w:r>
      <w:r>
        <w:tab/>
        <w:t>1.013e0</w:t>
      </w:r>
    </w:p>
    <w:p w:rsidR="000162AD" w:rsidRDefault="000162AD" w:rsidP="000162AD">
      <w:r>
        <w:t>139.3787</w:t>
      </w:r>
      <w:r>
        <w:tab/>
        <w:t>2.025e0</w:t>
      </w:r>
    </w:p>
    <w:p w:rsidR="000162AD" w:rsidRDefault="000162AD" w:rsidP="000162AD">
      <w:r>
        <w:t>139.3824</w:t>
      </w:r>
      <w:r>
        <w:tab/>
        <w:t>2.025e0</w:t>
      </w:r>
    </w:p>
    <w:p w:rsidR="000162AD" w:rsidRDefault="000162AD" w:rsidP="000162AD">
      <w:r>
        <w:t>139.3838</w:t>
      </w:r>
      <w:r>
        <w:tab/>
        <w:t>2.025e0</w:t>
      </w:r>
    </w:p>
    <w:p w:rsidR="000162AD" w:rsidRDefault="000162AD" w:rsidP="000162AD">
      <w:r>
        <w:t>139.3873</w:t>
      </w:r>
      <w:r>
        <w:tab/>
        <w:t>2.025e0</w:t>
      </w:r>
    </w:p>
    <w:p w:rsidR="000162AD" w:rsidRDefault="000162AD" w:rsidP="000162AD">
      <w:r>
        <w:t>139.3885</w:t>
      </w:r>
      <w:r>
        <w:tab/>
        <w:t>2.025e0</w:t>
      </w:r>
    </w:p>
    <w:p w:rsidR="000162AD" w:rsidRDefault="000162AD" w:rsidP="000162AD">
      <w:r>
        <w:t>139.3902</w:t>
      </w:r>
      <w:r>
        <w:tab/>
        <w:t>1.013e0</w:t>
      </w:r>
    </w:p>
    <w:p w:rsidR="000162AD" w:rsidRDefault="000162AD" w:rsidP="000162AD">
      <w:r>
        <w:t>139.3960</w:t>
      </w:r>
      <w:r>
        <w:tab/>
        <w:t>2.025e0</w:t>
      </w:r>
    </w:p>
    <w:p w:rsidR="000162AD" w:rsidRDefault="000162AD" w:rsidP="000162AD">
      <w:r>
        <w:t>139.3991</w:t>
      </w:r>
      <w:r>
        <w:tab/>
        <w:t>1.013e0</w:t>
      </w:r>
    </w:p>
    <w:p w:rsidR="000162AD" w:rsidRDefault="000162AD" w:rsidP="000162AD">
      <w:r>
        <w:t>139.4008</w:t>
      </w:r>
      <w:r>
        <w:tab/>
        <w:t>2.025e0</w:t>
      </w:r>
    </w:p>
    <w:p w:rsidR="000162AD" w:rsidRDefault="000162AD" w:rsidP="000162AD">
      <w:r>
        <w:t>139.4057</w:t>
      </w:r>
      <w:r>
        <w:tab/>
        <w:t>1.013e0</w:t>
      </w:r>
    </w:p>
    <w:p w:rsidR="000162AD" w:rsidRDefault="000162AD" w:rsidP="000162AD">
      <w:r>
        <w:t>139.4086</w:t>
      </w:r>
      <w:r>
        <w:tab/>
        <w:t>2.025e0</w:t>
      </w:r>
    </w:p>
    <w:p w:rsidR="000162AD" w:rsidRDefault="000162AD" w:rsidP="000162AD">
      <w:r>
        <w:t>139.4214</w:t>
      </w:r>
      <w:r>
        <w:tab/>
        <w:t>4.051e0</w:t>
      </w:r>
    </w:p>
    <w:p w:rsidR="000162AD" w:rsidRDefault="000162AD" w:rsidP="000162AD">
      <w:r>
        <w:t>139.4243</w:t>
      </w:r>
      <w:r>
        <w:tab/>
        <w:t>2.025e0</w:t>
      </w:r>
    </w:p>
    <w:p w:rsidR="000162AD" w:rsidRDefault="000162AD" w:rsidP="000162AD">
      <w:r>
        <w:lastRenderedPageBreak/>
        <w:t>139.4272</w:t>
      </w:r>
      <w:r>
        <w:tab/>
        <w:t>4.051e0</w:t>
      </w:r>
    </w:p>
    <w:p w:rsidR="000162AD" w:rsidRDefault="000162AD" w:rsidP="000162AD">
      <w:r>
        <w:t>139.4306</w:t>
      </w:r>
      <w:r>
        <w:tab/>
        <w:t>1.013e0</w:t>
      </w:r>
    </w:p>
    <w:p w:rsidR="000162AD" w:rsidRDefault="000162AD" w:rsidP="000162AD">
      <w:r>
        <w:t>139.4369</w:t>
      </w:r>
      <w:r>
        <w:tab/>
        <w:t>2.025e0</w:t>
      </w:r>
    </w:p>
    <w:p w:rsidR="000162AD" w:rsidRDefault="000162AD" w:rsidP="000162AD">
      <w:r>
        <w:t>139.4401</w:t>
      </w:r>
      <w:r>
        <w:tab/>
        <w:t>2.025e0</w:t>
      </w:r>
    </w:p>
    <w:p w:rsidR="000162AD" w:rsidRDefault="000162AD" w:rsidP="000162AD">
      <w:r>
        <w:t>139.4434</w:t>
      </w:r>
      <w:r>
        <w:tab/>
        <w:t>3.038e0</w:t>
      </w:r>
    </w:p>
    <w:p w:rsidR="000162AD" w:rsidRDefault="000162AD" w:rsidP="000162AD">
      <w:r>
        <w:t>139.4451</w:t>
      </w:r>
      <w:r>
        <w:tab/>
        <w:t>2.025e0</w:t>
      </w:r>
    </w:p>
    <w:p w:rsidR="000162AD" w:rsidRDefault="000162AD" w:rsidP="000162AD">
      <w:r>
        <w:t>139.4463</w:t>
      </w:r>
      <w:r>
        <w:tab/>
        <w:t>2.025e0</w:t>
      </w:r>
    </w:p>
    <w:p w:rsidR="000162AD" w:rsidRDefault="000162AD" w:rsidP="000162AD">
      <w:r>
        <w:t>139.4529</w:t>
      </w:r>
      <w:r>
        <w:tab/>
        <w:t>2.025e0</w:t>
      </w:r>
    </w:p>
    <w:p w:rsidR="000162AD" w:rsidRDefault="000162AD" w:rsidP="000162AD">
      <w:r>
        <w:t>139.4580</w:t>
      </w:r>
      <w:r>
        <w:tab/>
        <w:t>4.051e0</w:t>
      </w:r>
    </w:p>
    <w:p w:rsidR="000162AD" w:rsidRDefault="000162AD" w:rsidP="000162AD">
      <w:r>
        <w:t>139.4683</w:t>
      </w:r>
      <w:r>
        <w:tab/>
        <w:t>4.051e0</w:t>
      </w:r>
    </w:p>
    <w:p w:rsidR="000162AD" w:rsidRDefault="000162AD" w:rsidP="000162AD">
      <w:r>
        <w:t>139.4748</w:t>
      </w:r>
      <w:r>
        <w:tab/>
        <w:t>2.025e0</w:t>
      </w:r>
    </w:p>
    <w:p w:rsidR="000162AD" w:rsidRDefault="000162AD" w:rsidP="000162AD">
      <w:r>
        <w:t>139.4777</w:t>
      </w:r>
      <w:r>
        <w:tab/>
        <w:t>1.013e0</w:t>
      </w:r>
    </w:p>
    <w:p w:rsidR="000162AD" w:rsidRDefault="000162AD" w:rsidP="000162AD">
      <w:r>
        <w:t>139.4813</w:t>
      </w:r>
      <w:r>
        <w:tab/>
        <w:t>1.013e0</w:t>
      </w:r>
    </w:p>
    <w:p w:rsidR="000162AD" w:rsidRDefault="000162AD" w:rsidP="000162AD">
      <w:r>
        <w:t>139.4843</w:t>
      </w:r>
      <w:r>
        <w:tab/>
        <w:t>2.025e0</w:t>
      </w:r>
    </w:p>
    <w:p w:rsidR="000162AD" w:rsidRDefault="000162AD" w:rsidP="000162AD">
      <w:r>
        <w:t>139.4856</w:t>
      </w:r>
      <w:r>
        <w:tab/>
        <w:t>2.025e0</w:t>
      </w:r>
    </w:p>
    <w:p w:rsidR="000162AD" w:rsidRDefault="000162AD" w:rsidP="000162AD">
      <w:r>
        <w:t>139.4928</w:t>
      </w:r>
      <w:r>
        <w:tab/>
        <w:t>6.076e0</w:t>
      </w:r>
    </w:p>
    <w:p w:rsidR="000162AD" w:rsidRDefault="000162AD" w:rsidP="000162AD">
      <w:r>
        <w:t>139.5029</w:t>
      </w:r>
      <w:r>
        <w:tab/>
        <w:t>5.063e0</w:t>
      </w:r>
    </w:p>
    <w:p w:rsidR="000162AD" w:rsidRDefault="000162AD" w:rsidP="000162AD">
      <w:r>
        <w:t>139.5093</w:t>
      </w:r>
      <w:r>
        <w:tab/>
        <w:t>2.025e0</w:t>
      </w:r>
    </w:p>
    <w:p w:rsidR="000162AD" w:rsidRDefault="000162AD" w:rsidP="000162AD">
      <w:r>
        <w:t>139.5127</w:t>
      </w:r>
      <w:r>
        <w:tab/>
        <w:t>1.013e0</w:t>
      </w:r>
    </w:p>
    <w:p w:rsidR="000162AD" w:rsidRDefault="000162AD" w:rsidP="000162AD">
      <w:r>
        <w:lastRenderedPageBreak/>
        <w:t>139.5142</w:t>
      </w:r>
      <w:r>
        <w:tab/>
        <w:t>2.025e0</w:t>
      </w:r>
    </w:p>
    <w:p w:rsidR="000162AD" w:rsidRDefault="000162AD" w:rsidP="000162AD">
      <w:r>
        <w:t>139.5156</w:t>
      </w:r>
      <w:r>
        <w:tab/>
        <w:t>5.063e0</w:t>
      </w:r>
    </w:p>
    <w:p w:rsidR="000162AD" w:rsidRDefault="000162AD" w:rsidP="000162AD">
      <w:r>
        <w:t>139.5263</w:t>
      </w:r>
      <w:r>
        <w:tab/>
        <w:t>2.025e0</w:t>
      </w:r>
    </w:p>
    <w:p w:rsidR="000162AD" w:rsidRDefault="000162AD" w:rsidP="000162AD">
      <w:r>
        <w:t>139.5275</w:t>
      </w:r>
      <w:r>
        <w:tab/>
        <w:t>9.114e0</w:t>
      </w:r>
    </w:p>
    <w:p w:rsidR="000162AD" w:rsidRDefault="000162AD" w:rsidP="000162AD">
      <w:r>
        <w:t>139.5312</w:t>
      </w:r>
      <w:r>
        <w:tab/>
        <w:t>1.013e0</w:t>
      </w:r>
    </w:p>
    <w:p w:rsidR="000162AD" w:rsidRDefault="000162AD" w:rsidP="000162AD">
      <w:r>
        <w:t>139.5328</w:t>
      </w:r>
      <w:r>
        <w:tab/>
        <w:t>4.051e0</w:t>
      </w:r>
    </w:p>
    <w:p w:rsidR="000162AD" w:rsidRDefault="000162AD" w:rsidP="000162AD">
      <w:r>
        <w:t>139.5381</w:t>
      </w:r>
      <w:r>
        <w:tab/>
        <w:t>1.114e1</w:t>
      </w:r>
    </w:p>
    <w:p w:rsidR="000162AD" w:rsidRDefault="000162AD" w:rsidP="000162AD">
      <w:r>
        <w:t>139.5412</w:t>
      </w:r>
      <w:r>
        <w:tab/>
        <w:t>8.101e0</w:t>
      </w:r>
    </w:p>
    <w:p w:rsidR="000162AD" w:rsidRDefault="000162AD" w:rsidP="000162AD">
      <w:r>
        <w:t>139.5424</w:t>
      </w:r>
      <w:r>
        <w:tab/>
        <w:t>2.025e0</w:t>
      </w:r>
    </w:p>
    <w:p w:rsidR="000162AD" w:rsidRDefault="000162AD" w:rsidP="000162AD">
      <w:r>
        <w:t>139.5445</w:t>
      </w:r>
      <w:r>
        <w:tab/>
        <w:t>4.051e0</w:t>
      </w:r>
    </w:p>
    <w:p w:rsidR="000162AD" w:rsidRDefault="000162AD" w:rsidP="000162AD">
      <w:r>
        <w:t>139.5465</w:t>
      </w:r>
      <w:r>
        <w:tab/>
        <w:t>8.101e0</w:t>
      </w:r>
    </w:p>
    <w:p w:rsidR="000162AD" w:rsidRDefault="000162AD" w:rsidP="000162AD">
      <w:r>
        <w:t>139.5501</w:t>
      </w:r>
      <w:r>
        <w:tab/>
        <w:t>5.063e0</w:t>
      </w:r>
    </w:p>
    <w:p w:rsidR="000162AD" w:rsidRDefault="000162AD" w:rsidP="000162AD">
      <w:r>
        <w:t>139.5560</w:t>
      </w:r>
      <w:r>
        <w:tab/>
        <w:t>1.013e0</w:t>
      </w:r>
    </w:p>
    <w:p w:rsidR="000162AD" w:rsidRDefault="000162AD" w:rsidP="000162AD">
      <w:r>
        <w:t>139.5576</w:t>
      </w:r>
      <w:r>
        <w:tab/>
        <w:t>3.038e0</w:t>
      </w:r>
    </w:p>
    <w:p w:rsidR="000162AD" w:rsidRDefault="000162AD" w:rsidP="000162AD">
      <w:r>
        <w:t>139.5595</w:t>
      </w:r>
      <w:r>
        <w:tab/>
        <w:t>4.051e0</w:t>
      </w:r>
    </w:p>
    <w:p w:rsidR="000162AD" w:rsidRDefault="000162AD" w:rsidP="000162AD">
      <w:r>
        <w:t>139.5626</w:t>
      </w:r>
      <w:r>
        <w:tab/>
        <w:t>4.051e0</w:t>
      </w:r>
    </w:p>
    <w:p w:rsidR="000162AD" w:rsidRDefault="000162AD" w:rsidP="000162AD">
      <w:r>
        <w:t>139.5657</w:t>
      </w:r>
      <w:r>
        <w:tab/>
        <w:t>2.025e0</w:t>
      </w:r>
    </w:p>
    <w:p w:rsidR="000162AD" w:rsidRDefault="000162AD" w:rsidP="000162AD">
      <w:r>
        <w:t>139.5719</w:t>
      </w:r>
      <w:r>
        <w:tab/>
        <w:t>1.013e0</w:t>
      </w:r>
    </w:p>
    <w:p w:rsidR="000162AD" w:rsidRDefault="000162AD" w:rsidP="000162AD">
      <w:r>
        <w:t>139.5755</w:t>
      </w:r>
      <w:r>
        <w:tab/>
        <w:t>3.038e0</w:t>
      </w:r>
    </w:p>
    <w:p w:rsidR="000162AD" w:rsidRDefault="000162AD" w:rsidP="000162AD">
      <w:r>
        <w:lastRenderedPageBreak/>
        <w:t>139.5770</w:t>
      </w:r>
      <w:r>
        <w:tab/>
        <w:t>2.025e0</w:t>
      </w:r>
    </w:p>
    <w:p w:rsidR="000162AD" w:rsidRDefault="000162AD" w:rsidP="000162AD">
      <w:r>
        <w:t>139.5785</w:t>
      </w:r>
      <w:r>
        <w:tab/>
        <w:t>2.025e0</w:t>
      </w:r>
    </w:p>
    <w:p w:rsidR="000162AD" w:rsidRDefault="000162AD" w:rsidP="000162AD">
      <w:r>
        <w:t>139.5805</w:t>
      </w:r>
      <w:r>
        <w:tab/>
        <w:t>3.038e0</w:t>
      </w:r>
    </w:p>
    <w:p w:rsidR="000162AD" w:rsidRDefault="000162AD" w:rsidP="000162AD">
      <w:r>
        <w:t>139.5842</w:t>
      </w:r>
      <w:r>
        <w:tab/>
        <w:t>1.013e0</w:t>
      </w:r>
    </w:p>
    <w:p w:rsidR="000162AD" w:rsidRDefault="000162AD" w:rsidP="000162AD">
      <w:r>
        <w:t>139.5905</w:t>
      </w:r>
      <w:r>
        <w:tab/>
        <w:t>2.025e0</w:t>
      </w:r>
    </w:p>
    <w:p w:rsidR="000162AD" w:rsidRDefault="000162AD" w:rsidP="000162AD">
      <w:r>
        <w:t>139.5924</w:t>
      </w:r>
      <w:r>
        <w:tab/>
        <w:t>2.025e0</w:t>
      </w:r>
    </w:p>
    <w:p w:rsidR="000162AD" w:rsidRDefault="000162AD" w:rsidP="000162AD">
      <w:r>
        <w:t>139.5939</w:t>
      </w:r>
      <w:r>
        <w:tab/>
        <w:t>2.025e0</w:t>
      </w:r>
    </w:p>
    <w:p w:rsidR="000162AD" w:rsidRDefault="000162AD" w:rsidP="000162AD">
      <w:r>
        <w:t>139.6008</w:t>
      </w:r>
      <w:r>
        <w:tab/>
        <w:t>3.038e0</w:t>
      </w:r>
    </w:p>
    <w:p w:rsidR="000162AD" w:rsidRDefault="000162AD" w:rsidP="000162AD">
      <w:r>
        <w:t>139.6068</w:t>
      </w:r>
      <w:r>
        <w:tab/>
        <w:t>1.013e0</w:t>
      </w:r>
    </w:p>
    <w:p w:rsidR="000162AD" w:rsidRDefault="000162AD" w:rsidP="000162AD">
      <w:r>
        <w:t>139.6081</w:t>
      </w:r>
      <w:r>
        <w:tab/>
        <w:t>2.025e0</w:t>
      </w:r>
    </w:p>
    <w:p w:rsidR="000162AD" w:rsidRDefault="000162AD" w:rsidP="000162AD">
      <w:r>
        <w:t>139.6099</w:t>
      </w:r>
      <w:r>
        <w:tab/>
        <w:t>2.025e0</w:t>
      </w:r>
    </w:p>
    <w:p w:rsidR="000162AD" w:rsidRDefault="000162AD" w:rsidP="000162AD">
      <w:r>
        <w:t>139.6156</w:t>
      </w:r>
      <w:r>
        <w:tab/>
        <w:t>1.013e0</w:t>
      </w:r>
    </w:p>
    <w:p w:rsidR="000162AD" w:rsidRDefault="000162AD" w:rsidP="000162AD">
      <w:r>
        <w:t>139.6219</w:t>
      </w:r>
      <w:r>
        <w:tab/>
        <w:t>1.013e0</w:t>
      </w:r>
    </w:p>
    <w:p w:rsidR="000162AD" w:rsidRDefault="000162AD" w:rsidP="000162AD">
      <w:r>
        <w:t>139.6255</w:t>
      </w:r>
      <w:r>
        <w:tab/>
        <w:t>2.025e0</w:t>
      </w:r>
    </w:p>
    <w:p w:rsidR="000162AD" w:rsidRDefault="000162AD" w:rsidP="000162AD">
      <w:r>
        <w:t>139.6267</w:t>
      </w:r>
      <w:r>
        <w:tab/>
        <w:t>2.025e0</w:t>
      </w:r>
    </w:p>
    <w:p w:rsidR="000162AD" w:rsidRDefault="000162AD" w:rsidP="000162AD">
      <w:r>
        <w:t>139.6285</w:t>
      </w:r>
      <w:r>
        <w:tab/>
        <w:t>2.025e0</w:t>
      </w:r>
    </w:p>
    <w:p w:rsidR="000162AD" w:rsidRDefault="000162AD" w:rsidP="000162AD">
      <w:r>
        <w:t>139.6299</w:t>
      </w:r>
      <w:r>
        <w:tab/>
        <w:t>2.025e0</w:t>
      </w:r>
    </w:p>
    <w:p w:rsidR="000162AD" w:rsidRDefault="000162AD" w:rsidP="000162AD">
      <w:r>
        <w:t>139.6318</w:t>
      </w:r>
      <w:r>
        <w:tab/>
        <w:t>1.013e0</w:t>
      </w:r>
    </w:p>
    <w:p w:rsidR="000162AD" w:rsidRDefault="000162AD" w:rsidP="000162AD">
      <w:r>
        <w:t>139.6350</w:t>
      </w:r>
      <w:r>
        <w:tab/>
        <w:t>1.013e0</w:t>
      </w:r>
    </w:p>
    <w:p w:rsidR="000162AD" w:rsidRDefault="000162AD" w:rsidP="000162AD">
      <w:r>
        <w:lastRenderedPageBreak/>
        <w:t>139.6373</w:t>
      </w:r>
      <w:r>
        <w:tab/>
        <w:t>3.038e0</w:t>
      </w:r>
    </w:p>
    <w:p w:rsidR="000162AD" w:rsidRDefault="000162AD" w:rsidP="000162AD">
      <w:r>
        <w:t>139.6384</w:t>
      </w:r>
      <w:r>
        <w:tab/>
        <w:t>1.013e0</w:t>
      </w:r>
    </w:p>
    <w:p w:rsidR="000162AD" w:rsidRDefault="000162AD" w:rsidP="000162AD">
      <w:r>
        <w:t>139.6451</w:t>
      </w:r>
      <w:r>
        <w:tab/>
        <w:t>2.025e0</w:t>
      </w:r>
    </w:p>
    <w:p w:rsidR="000162AD" w:rsidRDefault="000162AD" w:rsidP="000162AD">
      <w:r>
        <w:t>139.6471</w:t>
      </w:r>
      <w:r>
        <w:tab/>
        <w:t>1.013e0</w:t>
      </w:r>
    </w:p>
    <w:p w:rsidR="000162AD" w:rsidRDefault="000162AD" w:rsidP="000162AD">
      <w:r>
        <w:t>139.6502</w:t>
      </w:r>
      <w:r>
        <w:tab/>
        <w:t>2.025e0</w:t>
      </w:r>
    </w:p>
    <w:p w:rsidR="000162AD" w:rsidRDefault="000162AD" w:rsidP="000162AD">
      <w:r>
        <w:t>139.6537</w:t>
      </w:r>
      <w:r>
        <w:tab/>
        <w:t>1.013e0</w:t>
      </w:r>
    </w:p>
    <w:p w:rsidR="000162AD" w:rsidRDefault="000162AD" w:rsidP="000162AD">
      <w:r>
        <w:t>139.6567</w:t>
      </w:r>
      <w:r>
        <w:tab/>
        <w:t>1.013e0</w:t>
      </w:r>
    </w:p>
    <w:p w:rsidR="000162AD" w:rsidRDefault="000162AD" w:rsidP="000162AD">
      <w:r>
        <w:t>139.6600</w:t>
      </w:r>
      <w:r>
        <w:tab/>
        <w:t>3.038e0</w:t>
      </w:r>
    </w:p>
    <w:p w:rsidR="000162AD" w:rsidRDefault="000162AD" w:rsidP="000162AD">
      <w:r>
        <w:t>139.6633</w:t>
      </w:r>
      <w:r>
        <w:tab/>
        <w:t>1.013e0</w:t>
      </w:r>
    </w:p>
    <w:p w:rsidR="000162AD" w:rsidRDefault="000162AD" w:rsidP="000162AD">
      <w:r>
        <w:t>139.6665</w:t>
      </w:r>
      <w:r>
        <w:tab/>
        <w:t>1.013e0</w:t>
      </w:r>
    </w:p>
    <w:p w:rsidR="000162AD" w:rsidRDefault="000162AD" w:rsidP="000162AD">
      <w:r>
        <w:t>139.6698</w:t>
      </w:r>
      <w:r>
        <w:tab/>
        <w:t>2.025e0</w:t>
      </w:r>
    </w:p>
    <w:p w:rsidR="000162AD" w:rsidRDefault="000162AD" w:rsidP="000162AD">
      <w:r>
        <w:t>139.6709</w:t>
      </w:r>
      <w:r>
        <w:tab/>
        <w:t>2.025e0</w:t>
      </w:r>
    </w:p>
    <w:p w:rsidR="000162AD" w:rsidRDefault="000162AD" w:rsidP="000162AD">
      <w:r>
        <w:t>139.6725</w:t>
      </w:r>
      <w:r>
        <w:tab/>
        <w:t>1.013e0</w:t>
      </w:r>
    </w:p>
    <w:p w:rsidR="000162AD" w:rsidRDefault="000162AD" w:rsidP="000162AD">
      <w:r>
        <w:t>139.6755</w:t>
      </w:r>
      <w:r>
        <w:tab/>
        <w:t>1.013e0</w:t>
      </w:r>
    </w:p>
    <w:p w:rsidR="000162AD" w:rsidRDefault="000162AD" w:rsidP="000162AD">
      <w:r>
        <w:t>139.6785</w:t>
      </w:r>
      <w:r>
        <w:tab/>
        <w:t>3.038e0</w:t>
      </w:r>
    </w:p>
    <w:p w:rsidR="000162AD" w:rsidRDefault="000162AD" w:rsidP="000162AD">
      <w:r>
        <w:t>139.6817</w:t>
      </w:r>
      <w:r>
        <w:tab/>
        <w:t>3.038e0</w:t>
      </w:r>
    </w:p>
    <w:p w:rsidR="000162AD" w:rsidRDefault="000162AD" w:rsidP="000162AD">
      <w:r>
        <w:t>139.6848</w:t>
      </w:r>
      <w:r>
        <w:tab/>
        <w:t>2.025e0</w:t>
      </w:r>
    </w:p>
    <w:p w:rsidR="000162AD" w:rsidRDefault="000162AD" w:rsidP="000162AD">
      <w:r>
        <w:t>139.6882</w:t>
      </w:r>
      <w:r>
        <w:tab/>
        <w:t>1.013e0</w:t>
      </w:r>
    </w:p>
    <w:p w:rsidR="000162AD" w:rsidRDefault="000162AD" w:rsidP="000162AD">
      <w:r>
        <w:t>139.7040</w:t>
      </w:r>
      <w:r>
        <w:tab/>
        <w:t>2.025e0</w:t>
      </w:r>
    </w:p>
    <w:p w:rsidR="000162AD" w:rsidRDefault="000162AD" w:rsidP="000162AD">
      <w:r>
        <w:lastRenderedPageBreak/>
        <w:t>139.7069</w:t>
      </w:r>
      <w:r>
        <w:tab/>
        <w:t>1.013e0</w:t>
      </w:r>
    </w:p>
    <w:p w:rsidR="000162AD" w:rsidRDefault="000162AD" w:rsidP="000162AD">
      <w:r>
        <w:t>139.7132</w:t>
      </w:r>
      <w:r>
        <w:tab/>
        <w:t>1.013e0</w:t>
      </w:r>
    </w:p>
    <w:p w:rsidR="000162AD" w:rsidRDefault="000162AD" w:rsidP="000162AD">
      <w:r>
        <w:t>139.7164</w:t>
      </w:r>
      <w:r>
        <w:tab/>
        <w:t>1.013e0</w:t>
      </w:r>
    </w:p>
    <w:p w:rsidR="000162AD" w:rsidRDefault="000162AD" w:rsidP="000162AD">
      <w:r>
        <w:t>139.7192</w:t>
      </w:r>
      <w:r>
        <w:tab/>
        <w:t>6.076e0</w:t>
      </w:r>
    </w:p>
    <w:p w:rsidR="000162AD" w:rsidRDefault="000162AD" w:rsidP="000162AD">
      <w:r>
        <w:t>139.7227</w:t>
      </w:r>
      <w:r>
        <w:tab/>
        <w:t>2.025e0</w:t>
      </w:r>
    </w:p>
    <w:p w:rsidR="000162AD" w:rsidRDefault="000162AD" w:rsidP="000162AD">
      <w:r>
        <w:t>139.7260</w:t>
      </w:r>
      <w:r>
        <w:tab/>
        <w:t>1.013e0</w:t>
      </w:r>
    </w:p>
    <w:p w:rsidR="000162AD" w:rsidRDefault="000162AD" w:rsidP="000162AD">
      <w:r>
        <w:t>139.7293</w:t>
      </w:r>
      <w:r>
        <w:tab/>
        <w:t>3.038e0</w:t>
      </w:r>
    </w:p>
    <w:p w:rsidR="000162AD" w:rsidRDefault="000162AD" w:rsidP="000162AD">
      <w:r>
        <w:t>139.7312</w:t>
      </w:r>
      <w:r>
        <w:tab/>
        <w:t>3.038e0</w:t>
      </w:r>
    </w:p>
    <w:p w:rsidR="000162AD" w:rsidRDefault="000162AD" w:rsidP="000162AD">
      <w:r>
        <w:t>139.7326</w:t>
      </w:r>
      <w:r>
        <w:tab/>
        <w:t>2.025e0</w:t>
      </w:r>
    </w:p>
    <w:p w:rsidR="000162AD" w:rsidRDefault="000162AD" w:rsidP="000162AD">
      <w:r>
        <w:t>139.7399</w:t>
      </w:r>
      <w:r>
        <w:tab/>
        <w:t>2.025e0</w:t>
      </w:r>
    </w:p>
    <w:p w:rsidR="000162AD" w:rsidRDefault="000162AD" w:rsidP="000162AD">
      <w:r>
        <w:t>139.7444</w:t>
      </w:r>
      <w:r>
        <w:tab/>
        <w:t>5.063e0</w:t>
      </w:r>
    </w:p>
    <w:p w:rsidR="000162AD" w:rsidRDefault="000162AD" w:rsidP="000162AD">
      <w:r>
        <w:t>139.7478</w:t>
      </w:r>
      <w:r>
        <w:tab/>
        <w:t>1.013e0</w:t>
      </w:r>
    </w:p>
    <w:p w:rsidR="000162AD" w:rsidRDefault="000162AD" w:rsidP="000162AD">
      <w:r>
        <w:t>139.7527</w:t>
      </w:r>
      <w:r>
        <w:tab/>
        <w:t>4.051e0</w:t>
      </w:r>
    </w:p>
    <w:p w:rsidR="000162AD" w:rsidRDefault="000162AD" w:rsidP="000162AD">
      <w:r>
        <w:t>139.7574</w:t>
      </w:r>
      <w:r>
        <w:tab/>
        <w:t>2.025e0</w:t>
      </w:r>
    </w:p>
    <w:p w:rsidR="000162AD" w:rsidRDefault="000162AD" w:rsidP="000162AD">
      <w:r>
        <w:t>139.7592</w:t>
      </w:r>
      <w:r>
        <w:tab/>
        <w:t>2.025e0</w:t>
      </w:r>
    </w:p>
    <w:p w:rsidR="000162AD" w:rsidRDefault="000162AD" w:rsidP="000162AD">
      <w:r>
        <w:t>139.7668</w:t>
      </w:r>
      <w:r>
        <w:tab/>
        <w:t>3.038e0</w:t>
      </w:r>
    </w:p>
    <w:p w:rsidR="000162AD" w:rsidRDefault="000162AD" w:rsidP="000162AD">
      <w:r>
        <w:t>139.7696</w:t>
      </w:r>
      <w:r>
        <w:tab/>
        <w:t>2.025e0</w:t>
      </w:r>
    </w:p>
    <w:p w:rsidR="000162AD" w:rsidRDefault="000162AD" w:rsidP="000162AD">
      <w:r>
        <w:t>139.7728</w:t>
      </w:r>
      <w:r>
        <w:tab/>
        <w:t>3.038e0</w:t>
      </w:r>
    </w:p>
    <w:p w:rsidR="000162AD" w:rsidRDefault="000162AD" w:rsidP="000162AD">
      <w:r>
        <w:t>139.7739</w:t>
      </w:r>
      <w:r>
        <w:tab/>
        <w:t>2.025e0</w:t>
      </w:r>
    </w:p>
    <w:p w:rsidR="000162AD" w:rsidRDefault="000162AD" w:rsidP="000162AD">
      <w:r>
        <w:lastRenderedPageBreak/>
        <w:t>139.7776</w:t>
      </w:r>
      <w:r>
        <w:tab/>
        <w:t>2.052e0</w:t>
      </w:r>
    </w:p>
    <w:p w:rsidR="000162AD" w:rsidRDefault="000162AD" w:rsidP="000162AD">
      <w:r>
        <w:t>139.7825</w:t>
      </w:r>
      <w:r>
        <w:tab/>
        <w:t>2.025e0</w:t>
      </w:r>
    </w:p>
    <w:p w:rsidR="000162AD" w:rsidRDefault="000162AD" w:rsidP="000162AD">
      <w:r>
        <w:t>139.7886</w:t>
      </w:r>
      <w:r>
        <w:tab/>
        <w:t>1.013e0</w:t>
      </w:r>
    </w:p>
    <w:p w:rsidR="000162AD" w:rsidRDefault="000162AD" w:rsidP="000162AD">
      <w:r>
        <w:t>139.7923</w:t>
      </w:r>
      <w:r>
        <w:tab/>
        <w:t>1.013e0</w:t>
      </w:r>
    </w:p>
    <w:p w:rsidR="000162AD" w:rsidRDefault="000162AD" w:rsidP="000162AD">
      <w:r>
        <w:t>139.8008</w:t>
      </w:r>
      <w:r>
        <w:tab/>
        <w:t>2.025e0</w:t>
      </w:r>
    </w:p>
    <w:p w:rsidR="000162AD" w:rsidRDefault="000162AD" w:rsidP="000162AD">
      <w:r>
        <w:t>139.8042</w:t>
      </w:r>
      <w:r>
        <w:tab/>
        <w:t>1.013e0</w:t>
      </w:r>
    </w:p>
    <w:p w:rsidR="000162AD" w:rsidRDefault="000162AD" w:rsidP="000162AD">
      <w:r>
        <w:t>139.8120</w:t>
      </w:r>
      <w:r>
        <w:tab/>
        <w:t>2.025e0</w:t>
      </w:r>
    </w:p>
    <w:p w:rsidR="000162AD" w:rsidRDefault="000162AD" w:rsidP="000162AD">
      <w:r>
        <w:t>139.8144</w:t>
      </w:r>
      <w:r>
        <w:tab/>
        <w:t>4.051e0</w:t>
      </w:r>
    </w:p>
    <w:p w:rsidR="000162AD" w:rsidRDefault="000162AD" w:rsidP="000162AD">
      <w:r>
        <w:t>139.8162</w:t>
      </w:r>
      <w:r>
        <w:tab/>
        <w:t>5.063e0</w:t>
      </w:r>
    </w:p>
    <w:p w:rsidR="000162AD" w:rsidRDefault="000162AD" w:rsidP="000162AD">
      <w:r>
        <w:t>139.8220</w:t>
      </w:r>
      <w:r>
        <w:tab/>
        <w:t>2.025e0</w:t>
      </w:r>
    </w:p>
    <w:p w:rsidR="000162AD" w:rsidRDefault="000162AD" w:rsidP="000162AD">
      <w:r>
        <w:t>139.8268</w:t>
      </w:r>
      <w:r>
        <w:tab/>
        <w:t>1.013e0</w:t>
      </w:r>
    </w:p>
    <w:p w:rsidR="000162AD" w:rsidRDefault="000162AD" w:rsidP="000162AD">
      <w:r>
        <w:t>139.8294</w:t>
      </w:r>
      <w:r>
        <w:tab/>
        <w:t>1.013e0</w:t>
      </w:r>
    </w:p>
    <w:p w:rsidR="000162AD" w:rsidRDefault="000162AD" w:rsidP="000162AD">
      <w:r>
        <w:t>139.8356</w:t>
      </w:r>
      <w:r>
        <w:tab/>
        <w:t>1.013e0</w:t>
      </w:r>
    </w:p>
    <w:p w:rsidR="000162AD" w:rsidRDefault="000162AD" w:rsidP="000162AD">
      <w:r>
        <w:t>139.8373</w:t>
      </w:r>
      <w:r>
        <w:tab/>
        <w:t>2.025e0</w:t>
      </w:r>
    </w:p>
    <w:p w:rsidR="000162AD" w:rsidRDefault="000162AD" w:rsidP="000162AD">
      <w:r>
        <w:t>139.8389</w:t>
      </w:r>
      <w:r>
        <w:tab/>
        <w:t>2.025e0</w:t>
      </w:r>
    </w:p>
    <w:p w:rsidR="000162AD" w:rsidRDefault="000162AD" w:rsidP="000162AD">
      <w:r>
        <w:t>139.8418</w:t>
      </w:r>
      <w:r>
        <w:tab/>
        <w:t>1.013e0</w:t>
      </w:r>
    </w:p>
    <w:p w:rsidR="000162AD" w:rsidRDefault="000162AD" w:rsidP="000162AD">
      <w:r>
        <w:t>139.8431</w:t>
      </w:r>
      <w:r>
        <w:tab/>
        <w:t>3.038e0</w:t>
      </w:r>
    </w:p>
    <w:p w:rsidR="000162AD" w:rsidRDefault="000162AD" w:rsidP="000162AD">
      <w:r>
        <w:t>139.8450</w:t>
      </w:r>
      <w:r>
        <w:tab/>
        <w:t>2.025e0</w:t>
      </w:r>
    </w:p>
    <w:p w:rsidR="000162AD" w:rsidRDefault="000162AD" w:rsidP="000162AD">
      <w:r>
        <w:t>139.8583</w:t>
      </w:r>
      <w:r>
        <w:tab/>
        <w:t>2.025e0</w:t>
      </w:r>
    </w:p>
    <w:p w:rsidR="000162AD" w:rsidRDefault="000162AD" w:rsidP="000162AD">
      <w:r>
        <w:lastRenderedPageBreak/>
        <w:t>139.8611</w:t>
      </w:r>
      <w:r>
        <w:tab/>
        <w:t>4.051e0</w:t>
      </w:r>
    </w:p>
    <w:p w:rsidR="000162AD" w:rsidRDefault="000162AD" w:rsidP="000162AD">
      <w:r>
        <w:t>139.8686</w:t>
      </w:r>
      <w:r>
        <w:tab/>
        <w:t>4.051e0</w:t>
      </w:r>
    </w:p>
    <w:p w:rsidR="000162AD" w:rsidRDefault="000162AD" w:rsidP="000162AD">
      <w:r>
        <w:t>139.8799</w:t>
      </w:r>
      <w:r>
        <w:tab/>
        <w:t>1.013e0</w:t>
      </w:r>
    </w:p>
    <w:p w:rsidR="000162AD" w:rsidRDefault="000162AD" w:rsidP="000162AD">
      <w:r>
        <w:t>139.8836</w:t>
      </w:r>
      <w:r>
        <w:tab/>
        <w:t>4.051e0</w:t>
      </w:r>
    </w:p>
    <w:p w:rsidR="000162AD" w:rsidRDefault="000162AD" w:rsidP="000162AD">
      <w:r>
        <w:t>139.8864</w:t>
      </w:r>
      <w:r>
        <w:tab/>
        <w:t>1.013e0</w:t>
      </w:r>
    </w:p>
    <w:p w:rsidR="000162AD" w:rsidRDefault="000162AD" w:rsidP="000162AD">
      <w:r>
        <w:t>139.8897</w:t>
      </w:r>
      <w:r>
        <w:tab/>
        <w:t>1.013e0</w:t>
      </w:r>
    </w:p>
    <w:p w:rsidR="000162AD" w:rsidRDefault="000162AD" w:rsidP="000162AD">
      <w:r>
        <w:t>139.8926</w:t>
      </w:r>
      <w:r>
        <w:tab/>
        <w:t>2.025e0</w:t>
      </w:r>
    </w:p>
    <w:p w:rsidR="000162AD" w:rsidRDefault="000162AD" w:rsidP="000162AD">
      <w:r>
        <w:t>139.8970</w:t>
      </w:r>
      <w:r>
        <w:tab/>
        <w:t>2.025e0</w:t>
      </w:r>
    </w:p>
    <w:p w:rsidR="000162AD" w:rsidRDefault="000162AD" w:rsidP="000162AD">
      <w:r>
        <w:t>139.9016</w:t>
      </w:r>
      <w:r>
        <w:tab/>
        <w:t>2.025e0</w:t>
      </w:r>
    </w:p>
    <w:p w:rsidR="000162AD" w:rsidRDefault="000162AD" w:rsidP="000162AD">
      <w:r>
        <w:t>139.9050</w:t>
      </w:r>
      <w:r>
        <w:tab/>
        <w:t>1.013e0</w:t>
      </w:r>
    </w:p>
    <w:p w:rsidR="000162AD" w:rsidRDefault="000162AD" w:rsidP="000162AD">
      <w:r>
        <w:t>139.9082</w:t>
      </w:r>
      <w:r>
        <w:tab/>
        <w:t>2.025e0</w:t>
      </w:r>
    </w:p>
    <w:p w:rsidR="000162AD" w:rsidRDefault="000162AD" w:rsidP="000162AD">
      <w:r>
        <w:t>139.9113</w:t>
      </w:r>
      <w:r>
        <w:tab/>
        <w:t>3.038e0</w:t>
      </w:r>
    </w:p>
    <w:p w:rsidR="000162AD" w:rsidRDefault="000162AD" w:rsidP="000162AD">
      <w:r>
        <w:t>139.9147</w:t>
      </w:r>
      <w:r>
        <w:tab/>
        <w:t>1.013e0</w:t>
      </w:r>
    </w:p>
    <w:p w:rsidR="000162AD" w:rsidRDefault="000162AD" w:rsidP="000162AD">
      <w:r>
        <w:t>139.9159</w:t>
      </w:r>
      <w:r>
        <w:tab/>
        <w:t>2.025e0</w:t>
      </w:r>
    </w:p>
    <w:p w:rsidR="000162AD" w:rsidRDefault="000162AD" w:rsidP="000162AD">
      <w:r>
        <w:t>139.9296</w:t>
      </w:r>
      <w:r>
        <w:tab/>
        <w:t>1.013e0</w:t>
      </w:r>
    </w:p>
    <w:p w:rsidR="000162AD" w:rsidRDefault="000162AD" w:rsidP="000162AD">
      <w:r>
        <w:t>139.9332</w:t>
      </w:r>
      <w:r>
        <w:tab/>
        <w:t>3.038e0</w:t>
      </w:r>
    </w:p>
    <w:p w:rsidR="000162AD" w:rsidRDefault="000162AD" w:rsidP="000162AD">
      <w:r>
        <w:t>139.9397</w:t>
      </w:r>
      <w:r>
        <w:tab/>
        <w:t>3.038e0</w:t>
      </w:r>
    </w:p>
    <w:p w:rsidR="000162AD" w:rsidRDefault="000162AD" w:rsidP="000162AD">
      <w:r>
        <w:t>139.9425</w:t>
      </w:r>
      <w:r>
        <w:tab/>
        <w:t>1.013e0</w:t>
      </w:r>
    </w:p>
    <w:p w:rsidR="000162AD" w:rsidRDefault="000162AD" w:rsidP="000162AD">
      <w:r>
        <w:t>139.9460</w:t>
      </w:r>
      <w:r>
        <w:tab/>
        <w:t>1.013e0</w:t>
      </w:r>
    </w:p>
    <w:p w:rsidR="000162AD" w:rsidRDefault="000162AD" w:rsidP="000162AD">
      <w:r>
        <w:lastRenderedPageBreak/>
        <w:t>139.9495</w:t>
      </w:r>
      <w:r>
        <w:tab/>
        <w:t>3.038e0</w:t>
      </w:r>
    </w:p>
    <w:p w:rsidR="000162AD" w:rsidRDefault="000162AD" w:rsidP="000162AD">
      <w:r>
        <w:t>139.9526</w:t>
      </w:r>
      <w:r>
        <w:tab/>
        <w:t>2.025e0</w:t>
      </w:r>
    </w:p>
    <w:p w:rsidR="000162AD" w:rsidRDefault="000162AD" w:rsidP="000162AD">
      <w:r>
        <w:t>139.9580</w:t>
      </w:r>
      <w:r>
        <w:tab/>
        <w:t>1.013e0</w:t>
      </w:r>
    </w:p>
    <w:p w:rsidR="000162AD" w:rsidRDefault="000162AD" w:rsidP="000162AD">
      <w:r>
        <w:t>139.9612</w:t>
      </w:r>
      <w:r>
        <w:tab/>
        <w:t>4.051e0</w:t>
      </w:r>
    </w:p>
    <w:p w:rsidR="000162AD" w:rsidRDefault="000162AD" w:rsidP="000162AD">
      <w:r>
        <w:t>139.9647</w:t>
      </w:r>
      <w:r>
        <w:tab/>
        <w:t>1.013e0</w:t>
      </w:r>
    </w:p>
    <w:p w:rsidR="000162AD" w:rsidRDefault="000162AD" w:rsidP="000162AD">
      <w:r>
        <w:t>139.9709</w:t>
      </w:r>
      <w:r>
        <w:tab/>
        <w:t>3.038e0</w:t>
      </w:r>
    </w:p>
    <w:p w:rsidR="000162AD" w:rsidRDefault="000162AD" w:rsidP="000162AD">
      <w:r>
        <w:t>139.9743</w:t>
      </w:r>
      <w:r>
        <w:tab/>
        <w:t>1.013e0</w:t>
      </w:r>
    </w:p>
    <w:p w:rsidR="000162AD" w:rsidRDefault="000162AD" w:rsidP="000162AD">
      <w:r>
        <w:t>139.9776</w:t>
      </w:r>
      <w:r>
        <w:tab/>
        <w:t>1.013e0</w:t>
      </w:r>
    </w:p>
    <w:p w:rsidR="000162AD" w:rsidRDefault="000162AD" w:rsidP="000162AD">
      <w:r>
        <w:t>139.9808</w:t>
      </w:r>
      <w:r>
        <w:tab/>
        <w:t>2.025e0</w:t>
      </w:r>
    </w:p>
    <w:p w:rsidR="000162AD" w:rsidRDefault="000162AD" w:rsidP="000162AD">
      <w:r>
        <w:t>139.9824</w:t>
      </w:r>
      <w:r>
        <w:tab/>
        <w:t>4.051e0</w:t>
      </w:r>
    </w:p>
    <w:p w:rsidR="000162AD" w:rsidRDefault="000162AD" w:rsidP="000162AD">
      <w:r>
        <w:t>139.9837</w:t>
      </w:r>
      <w:r>
        <w:tab/>
        <w:t>1.013e0</w:t>
      </w:r>
    </w:p>
    <w:p w:rsidR="000162AD" w:rsidRDefault="000162AD" w:rsidP="000162AD">
      <w:r>
        <w:t>139.9868</w:t>
      </w:r>
      <w:r>
        <w:tab/>
        <w:t>1.013e0</w:t>
      </w:r>
    </w:p>
    <w:p w:rsidR="000162AD" w:rsidRDefault="000162AD" w:rsidP="000162AD">
      <w:r>
        <w:t>139.9887</w:t>
      </w:r>
      <w:r>
        <w:tab/>
        <w:t>3.038e0</w:t>
      </w:r>
    </w:p>
    <w:p w:rsidR="000162AD" w:rsidRDefault="000162AD" w:rsidP="000162AD">
      <w:r>
        <w:t>139.9961</w:t>
      </w:r>
      <w:r>
        <w:tab/>
        <w:t>2.025e0</w:t>
      </w:r>
    </w:p>
    <w:p w:rsidR="000162AD" w:rsidRDefault="000162AD" w:rsidP="000162AD">
      <w:r>
        <w:t>139.9992</w:t>
      </w:r>
      <w:r>
        <w:tab/>
        <w:t>2.025e0</w:t>
      </w:r>
    </w:p>
    <w:p w:rsidR="000162AD" w:rsidRDefault="000162AD" w:rsidP="000162AD">
      <w:r>
        <w:t>140.0025</w:t>
      </w:r>
      <w:r>
        <w:tab/>
        <w:t>2.025e0</w:t>
      </w:r>
    </w:p>
    <w:p w:rsidR="000162AD" w:rsidRDefault="000162AD" w:rsidP="000162AD">
      <w:r>
        <w:t>140.0057</w:t>
      </w:r>
      <w:r>
        <w:tab/>
        <w:t>4.051e0</w:t>
      </w:r>
    </w:p>
    <w:p w:rsidR="000162AD" w:rsidRDefault="000162AD" w:rsidP="000162AD">
      <w:r>
        <w:t>140.0156</w:t>
      </w:r>
      <w:r>
        <w:tab/>
        <w:t>6.076e0</w:t>
      </w:r>
    </w:p>
    <w:p w:rsidR="000162AD" w:rsidRDefault="000162AD" w:rsidP="000162AD">
      <w:r>
        <w:t>140.0182</w:t>
      </w:r>
      <w:r>
        <w:tab/>
        <w:t>3.038e0</w:t>
      </w:r>
    </w:p>
    <w:p w:rsidR="000162AD" w:rsidRDefault="000162AD" w:rsidP="000162AD">
      <w:r>
        <w:lastRenderedPageBreak/>
        <w:t>140.0212</w:t>
      </w:r>
      <w:r>
        <w:tab/>
        <w:t>3.038e0</w:t>
      </w:r>
    </w:p>
    <w:p w:rsidR="000162AD" w:rsidRDefault="000162AD" w:rsidP="000162AD">
      <w:r>
        <w:t>140.0275</w:t>
      </w:r>
      <w:r>
        <w:tab/>
        <w:t>2.025e0</w:t>
      </w:r>
    </w:p>
    <w:p w:rsidR="000162AD" w:rsidRDefault="000162AD" w:rsidP="000162AD">
      <w:r>
        <w:t>140.0305</w:t>
      </w:r>
      <w:r>
        <w:tab/>
        <w:t>1.013e0</w:t>
      </w:r>
    </w:p>
    <w:p w:rsidR="000162AD" w:rsidRDefault="000162AD" w:rsidP="000162AD">
      <w:r>
        <w:t>140.0323</w:t>
      </w:r>
      <w:r>
        <w:tab/>
        <w:t>2.025e0</w:t>
      </w:r>
    </w:p>
    <w:p w:rsidR="000162AD" w:rsidRDefault="000162AD" w:rsidP="000162AD">
      <w:r>
        <w:t>140.0372</w:t>
      </w:r>
      <w:r>
        <w:tab/>
        <w:t>2.025e0</w:t>
      </w:r>
    </w:p>
    <w:p w:rsidR="000162AD" w:rsidRDefault="000162AD" w:rsidP="000162AD">
      <w:r>
        <w:t>140.0404</w:t>
      </w:r>
      <w:r>
        <w:tab/>
        <w:t>1.013e0</w:t>
      </w:r>
    </w:p>
    <w:p w:rsidR="000162AD" w:rsidRDefault="000162AD" w:rsidP="000162AD">
      <w:r>
        <w:t>140.0436</w:t>
      </w:r>
      <w:r>
        <w:tab/>
        <w:t>5.063e0</w:t>
      </w:r>
    </w:p>
    <w:p w:rsidR="000162AD" w:rsidRDefault="000162AD" w:rsidP="000162AD">
      <w:r>
        <w:t>140.0457</w:t>
      </w:r>
      <w:r>
        <w:tab/>
        <w:t>2.591e0</w:t>
      </w:r>
    </w:p>
    <w:p w:rsidR="000162AD" w:rsidRDefault="000162AD" w:rsidP="000162AD">
      <w:r>
        <w:t>140.0470</w:t>
      </w:r>
      <w:r>
        <w:tab/>
        <w:t>5.063e0</w:t>
      </w:r>
    </w:p>
    <w:p w:rsidR="000162AD" w:rsidRDefault="000162AD" w:rsidP="000162AD">
      <w:r>
        <w:t>140.0498</w:t>
      </w:r>
      <w:r>
        <w:tab/>
        <w:t>1.013e0</w:t>
      </w:r>
    </w:p>
    <w:p w:rsidR="000162AD" w:rsidRDefault="000162AD" w:rsidP="000162AD">
      <w:r>
        <w:t>140.0545</w:t>
      </w:r>
      <w:r>
        <w:tab/>
        <w:t>3.038e0</w:t>
      </w:r>
    </w:p>
    <w:p w:rsidR="000162AD" w:rsidRDefault="000162AD" w:rsidP="000162AD">
      <w:r>
        <w:t>140.0685</w:t>
      </w:r>
      <w:r>
        <w:tab/>
        <w:t>2.025e0</w:t>
      </w:r>
    </w:p>
    <w:p w:rsidR="000162AD" w:rsidRDefault="000162AD" w:rsidP="000162AD">
      <w:r>
        <w:t>140.0715</w:t>
      </w:r>
      <w:r>
        <w:tab/>
        <w:t>3.038e0</w:t>
      </w:r>
    </w:p>
    <w:p w:rsidR="000162AD" w:rsidRDefault="000162AD" w:rsidP="000162AD">
      <w:r>
        <w:t>140.0755</w:t>
      </w:r>
      <w:r>
        <w:tab/>
        <w:t>4.044e0</w:t>
      </w:r>
    </w:p>
    <w:p w:rsidR="000162AD" w:rsidRDefault="000162AD" w:rsidP="000162AD">
      <w:r>
        <w:t>140.0792</w:t>
      </w:r>
      <w:r>
        <w:tab/>
        <w:t>9.114e0</w:t>
      </w:r>
    </w:p>
    <w:p w:rsidR="000162AD" w:rsidRDefault="000162AD" w:rsidP="000162AD">
      <w:r>
        <w:t>140.0802</w:t>
      </w:r>
      <w:r>
        <w:tab/>
        <w:t>3.038e0</w:t>
      </w:r>
    </w:p>
    <w:p w:rsidR="000162AD" w:rsidRDefault="000162AD" w:rsidP="000162AD">
      <w:r>
        <w:t>140.0814</w:t>
      </w:r>
      <w:r>
        <w:tab/>
        <w:t>1.316e1</w:t>
      </w:r>
    </w:p>
    <w:p w:rsidR="000162AD" w:rsidRDefault="000162AD" w:rsidP="000162AD">
      <w:r>
        <w:t>140.0830</w:t>
      </w:r>
      <w:r>
        <w:tab/>
        <w:t>3.810e1</w:t>
      </w:r>
    </w:p>
    <w:p w:rsidR="000162AD" w:rsidRDefault="000162AD" w:rsidP="000162AD">
      <w:r>
        <w:t>140.0847</w:t>
      </w:r>
      <w:r>
        <w:tab/>
        <w:t>1.007e1</w:t>
      </w:r>
    </w:p>
    <w:p w:rsidR="000162AD" w:rsidRDefault="000162AD" w:rsidP="000162AD">
      <w:r>
        <w:lastRenderedPageBreak/>
        <w:t>140.0865</w:t>
      </w:r>
      <w:r>
        <w:tab/>
        <w:t>1.566e1</w:t>
      </w:r>
    </w:p>
    <w:p w:rsidR="000162AD" w:rsidRDefault="000162AD" w:rsidP="000162AD">
      <w:r>
        <w:t>140.0916</w:t>
      </w:r>
      <w:r>
        <w:tab/>
        <w:t>5.429e0</w:t>
      </w:r>
    </w:p>
    <w:p w:rsidR="000162AD" w:rsidRDefault="000162AD" w:rsidP="000162AD">
      <w:r>
        <w:t>140.0934</w:t>
      </w:r>
      <w:r>
        <w:tab/>
        <w:t>1.013e0</w:t>
      </w:r>
    </w:p>
    <w:p w:rsidR="000162AD" w:rsidRDefault="000162AD" w:rsidP="000162AD">
      <w:r>
        <w:t>140.0962</w:t>
      </w:r>
      <w:r>
        <w:tab/>
        <w:t>3.038e0</w:t>
      </w:r>
    </w:p>
    <w:p w:rsidR="000162AD" w:rsidRDefault="000162AD" w:rsidP="000162AD">
      <w:r>
        <w:t>140.1033</w:t>
      </w:r>
      <w:r>
        <w:tab/>
        <w:t>1.937e0</w:t>
      </w:r>
    </w:p>
    <w:p w:rsidR="000162AD" w:rsidRDefault="000162AD" w:rsidP="000162AD">
      <w:r>
        <w:t>140.1064</w:t>
      </w:r>
      <w:r>
        <w:tab/>
        <w:t>1.013e0</w:t>
      </w:r>
    </w:p>
    <w:p w:rsidR="000162AD" w:rsidRDefault="000162AD" w:rsidP="000162AD">
      <w:r>
        <w:t>140.1144</w:t>
      </w:r>
      <w:r>
        <w:tab/>
        <w:t>3.038e0</w:t>
      </w:r>
    </w:p>
    <w:p w:rsidR="000162AD" w:rsidRDefault="000162AD" w:rsidP="000162AD">
      <w:r>
        <w:t>140.1216</w:t>
      </w:r>
      <w:r>
        <w:tab/>
        <w:t>2.025e0</w:t>
      </w:r>
    </w:p>
    <w:p w:rsidR="000162AD" w:rsidRDefault="000162AD" w:rsidP="000162AD">
      <w:r>
        <w:t>140.1232</w:t>
      </w:r>
      <w:r>
        <w:tab/>
        <w:t>6.076e0</w:t>
      </w:r>
    </w:p>
    <w:p w:rsidR="000162AD" w:rsidRDefault="000162AD" w:rsidP="000162AD">
      <w:r>
        <w:t>140.1252</w:t>
      </w:r>
      <w:r>
        <w:tab/>
        <w:t>1.013e0</w:t>
      </w:r>
    </w:p>
    <w:p w:rsidR="000162AD" w:rsidRDefault="000162AD" w:rsidP="000162AD">
      <w:r>
        <w:t>140.1278</w:t>
      </w:r>
      <w:r>
        <w:tab/>
        <w:t>5.063e0</w:t>
      </w:r>
    </w:p>
    <w:p w:rsidR="000162AD" w:rsidRDefault="000162AD" w:rsidP="000162AD">
      <w:r>
        <w:t>140.1324</w:t>
      </w:r>
      <w:r>
        <w:tab/>
        <w:t>6.540e0</w:t>
      </w:r>
    </w:p>
    <w:p w:rsidR="000162AD" w:rsidRDefault="000162AD" w:rsidP="000162AD">
      <w:r>
        <w:t>140.1344</w:t>
      </w:r>
      <w:r>
        <w:tab/>
        <w:t>7.089e0</w:t>
      </w:r>
    </w:p>
    <w:p w:rsidR="000162AD" w:rsidRDefault="000162AD" w:rsidP="000162AD">
      <w:r>
        <w:t>140.1429</w:t>
      </w:r>
      <w:r>
        <w:tab/>
        <w:t>2.025e0</w:t>
      </w:r>
    </w:p>
    <w:p w:rsidR="000162AD" w:rsidRDefault="000162AD" w:rsidP="000162AD">
      <w:r>
        <w:t>140.1439</w:t>
      </w:r>
      <w:r>
        <w:tab/>
        <w:t>1.013e0</w:t>
      </w:r>
    </w:p>
    <w:p w:rsidR="000162AD" w:rsidRDefault="000162AD" w:rsidP="000162AD">
      <w:r>
        <w:t>140.1484</w:t>
      </w:r>
      <w:r>
        <w:tab/>
        <w:t>2.025e0</w:t>
      </w:r>
    </w:p>
    <w:p w:rsidR="000162AD" w:rsidRDefault="000162AD" w:rsidP="000162AD">
      <w:r>
        <w:t>140.1499</w:t>
      </w:r>
      <w:r>
        <w:tab/>
        <w:t>2.025e0</w:t>
      </w:r>
    </w:p>
    <w:p w:rsidR="000162AD" w:rsidRDefault="000162AD" w:rsidP="000162AD">
      <w:r>
        <w:t>140.1533</w:t>
      </w:r>
      <w:r>
        <w:tab/>
        <w:t>3.038e0</w:t>
      </w:r>
    </w:p>
    <w:p w:rsidR="000162AD" w:rsidRDefault="000162AD" w:rsidP="000162AD">
      <w:r>
        <w:t>140.1565</w:t>
      </w:r>
      <w:r>
        <w:tab/>
        <w:t>3.038e0</w:t>
      </w:r>
    </w:p>
    <w:p w:rsidR="000162AD" w:rsidRDefault="000162AD" w:rsidP="000162AD">
      <w:r>
        <w:lastRenderedPageBreak/>
        <w:t>140.1580</w:t>
      </w:r>
      <w:r>
        <w:tab/>
        <w:t>2.025e0</w:t>
      </w:r>
    </w:p>
    <w:p w:rsidR="000162AD" w:rsidRDefault="000162AD" w:rsidP="000162AD">
      <w:r>
        <w:t>140.1598</w:t>
      </w:r>
      <w:r>
        <w:tab/>
        <w:t>2.025e0</w:t>
      </w:r>
    </w:p>
    <w:p w:rsidR="000162AD" w:rsidRDefault="000162AD" w:rsidP="000162AD">
      <w:r>
        <w:t>140.1691</w:t>
      </w:r>
      <w:r>
        <w:tab/>
        <w:t>1.013e0</w:t>
      </w:r>
    </w:p>
    <w:p w:rsidR="000162AD" w:rsidRDefault="000162AD" w:rsidP="000162AD">
      <w:r>
        <w:t>140.1728</w:t>
      </w:r>
      <w:r>
        <w:tab/>
        <w:t>3.038e0</w:t>
      </w:r>
    </w:p>
    <w:p w:rsidR="000162AD" w:rsidRDefault="000162AD" w:rsidP="000162AD">
      <w:r>
        <w:t>140.1756</w:t>
      </w:r>
      <w:r>
        <w:tab/>
        <w:t>2.025e0</w:t>
      </w:r>
    </w:p>
    <w:p w:rsidR="000162AD" w:rsidRDefault="000162AD" w:rsidP="000162AD">
      <w:r>
        <w:t>140.1785</w:t>
      </w:r>
      <w:r>
        <w:tab/>
        <w:t>1.013e0</w:t>
      </w:r>
    </w:p>
    <w:p w:rsidR="000162AD" w:rsidRDefault="000162AD" w:rsidP="000162AD">
      <w:r>
        <w:t>140.1814</w:t>
      </w:r>
      <w:r>
        <w:tab/>
        <w:t>1.013e0</w:t>
      </w:r>
    </w:p>
    <w:p w:rsidR="000162AD" w:rsidRDefault="000162AD" w:rsidP="000162AD">
      <w:r>
        <w:t>140.1848</w:t>
      </w:r>
      <w:r>
        <w:tab/>
        <w:t>1.013e0</w:t>
      </w:r>
    </w:p>
    <w:p w:rsidR="000162AD" w:rsidRDefault="000162AD" w:rsidP="000162AD">
      <w:r>
        <w:t>140.1914</w:t>
      </w:r>
      <w:r>
        <w:tab/>
        <w:t>1.013e0</w:t>
      </w:r>
    </w:p>
    <w:p w:rsidR="000162AD" w:rsidRDefault="000162AD" w:rsidP="000162AD">
      <w:r>
        <w:t>140.1976</w:t>
      </w:r>
      <w:r>
        <w:tab/>
        <w:t>3.038e0</w:t>
      </w:r>
    </w:p>
    <w:p w:rsidR="000162AD" w:rsidRDefault="000162AD" w:rsidP="000162AD">
      <w:r>
        <w:t>140.1993</w:t>
      </w:r>
      <w:r>
        <w:tab/>
        <w:t>2.025e0</w:t>
      </w:r>
    </w:p>
    <w:p w:rsidR="000162AD" w:rsidRDefault="000162AD" w:rsidP="000162AD">
      <w:r>
        <w:t>140.2042</w:t>
      </w:r>
      <w:r>
        <w:tab/>
        <w:t>2.025e0</w:t>
      </w:r>
    </w:p>
    <w:p w:rsidR="000162AD" w:rsidRDefault="000162AD" w:rsidP="000162AD">
      <w:r>
        <w:t>140.2069</w:t>
      </w:r>
      <w:r>
        <w:tab/>
        <w:t>1.013e0</w:t>
      </w:r>
    </w:p>
    <w:p w:rsidR="000162AD" w:rsidRDefault="000162AD" w:rsidP="000162AD">
      <w:r>
        <w:t>140.2129</w:t>
      </w:r>
      <w:r>
        <w:tab/>
        <w:t>1.013e0</w:t>
      </w:r>
    </w:p>
    <w:p w:rsidR="000162AD" w:rsidRDefault="000162AD" w:rsidP="000162AD">
      <w:r>
        <w:t>140.2161</w:t>
      </w:r>
      <w:r>
        <w:tab/>
        <w:t>3.038e0</w:t>
      </w:r>
    </w:p>
    <w:p w:rsidR="000162AD" w:rsidRDefault="000162AD" w:rsidP="000162AD">
      <w:r>
        <w:t>140.2194</w:t>
      </w:r>
      <w:r>
        <w:tab/>
        <w:t>1.013e0</w:t>
      </w:r>
    </w:p>
    <w:p w:rsidR="000162AD" w:rsidRDefault="000162AD" w:rsidP="000162AD">
      <w:r>
        <w:t>140.2227</w:t>
      </w:r>
      <w:r>
        <w:tab/>
        <w:t>1.013e0</w:t>
      </w:r>
    </w:p>
    <w:p w:rsidR="000162AD" w:rsidRDefault="000162AD" w:rsidP="000162AD">
      <w:r>
        <w:t>140.2276</w:t>
      </w:r>
      <w:r>
        <w:tab/>
        <w:t>2.025e0</w:t>
      </w:r>
    </w:p>
    <w:p w:rsidR="000162AD" w:rsidRDefault="000162AD" w:rsidP="000162AD">
      <w:r>
        <w:t>140.2358</w:t>
      </w:r>
      <w:r>
        <w:tab/>
        <w:t>1.013e0</w:t>
      </w:r>
    </w:p>
    <w:p w:rsidR="000162AD" w:rsidRDefault="000162AD" w:rsidP="000162AD">
      <w:r>
        <w:lastRenderedPageBreak/>
        <w:t>140.2415</w:t>
      </w:r>
      <w:r>
        <w:tab/>
        <w:t>2.025e0</w:t>
      </w:r>
    </w:p>
    <w:p w:rsidR="000162AD" w:rsidRDefault="000162AD" w:rsidP="000162AD">
      <w:r>
        <w:t>140.2477</w:t>
      </w:r>
      <w:r>
        <w:tab/>
        <w:t>4.051e0</w:t>
      </w:r>
    </w:p>
    <w:p w:rsidR="000162AD" w:rsidRDefault="000162AD" w:rsidP="000162AD">
      <w:r>
        <w:t>140.2508</w:t>
      </w:r>
      <w:r>
        <w:tab/>
        <w:t>1.013e0</w:t>
      </w:r>
    </w:p>
    <w:p w:rsidR="000162AD" w:rsidRDefault="000162AD" w:rsidP="000162AD">
      <w:r>
        <w:t>140.2540</w:t>
      </w:r>
      <w:r>
        <w:tab/>
        <w:t>3.038e0</w:t>
      </w:r>
    </w:p>
    <w:p w:rsidR="000162AD" w:rsidRDefault="000162AD" w:rsidP="000162AD">
      <w:r>
        <w:t>140.2574</w:t>
      </w:r>
      <w:r>
        <w:tab/>
        <w:t>2.025e0</w:t>
      </w:r>
    </w:p>
    <w:p w:rsidR="000162AD" w:rsidRDefault="000162AD" w:rsidP="000162AD">
      <w:r>
        <w:t>140.2670</w:t>
      </w:r>
      <w:r>
        <w:tab/>
        <w:t>1.013e0</w:t>
      </w:r>
    </w:p>
    <w:p w:rsidR="000162AD" w:rsidRDefault="000162AD" w:rsidP="000162AD">
      <w:r>
        <w:t>140.2699</w:t>
      </w:r>
      <w:r>
        <w:tab/>
        <w:t>1.013e0</w:t>
      </w:r>
    </w:p>
    <w:p w:rsidR="000162AD" w:rsidRDefault="000162AD" w:rsidP="000162AD">
      <w:r>
        <w:t>140.2790</w:t>
      </w:r>
      <w:r>
        <w:tab/>
        <w:t>4.051e0</w:t>
      </w:r>
    </w:p>
    <w:p w:rsidR="000162AD" w:rsidRDefault="000162AD" w:rsidP="000162AD">
      <w:r>
        <w:t>140.2824</w:t>
      </w:r>
      <w:r>
        <w:tab/>
        <w:t>1.013e0</w:t>
      </w:r>
    </w:p>
    <w:p w:rsidR="000162AD" w:rsidRDefault="000162AD" w:rsidP="000162AD">
      <w:r>
        <w:t>140.2856</w:t>
      </w:r>
      <w:r>
        <w:tab/>
        <w:t>2.025e0</w:t>
      </w:r>
    </w:p>
    <w:p w:rsidR="000162AD" w:rsidRDefault="000162AD" w:rsidP="000162AD">
      <w:r>
        <w:t>140.2885</w:t>
      </w:r>
      <w:r>
        <w:tab/>
        <w:t>1.013e0</w:t>
      </w:r>
    </w:p>
    <w:p w:rsidR="000162AD" w:rsidRDefault="000162AD" w:rsidP="000162AD">
      <w:r>
        <w:t>140.3000</w:t>
      </w:r>
      <w:r>
        <w:tab/>
        <w:t>3.038e0</w:t>
      </w:r>
    </w:p>
    <w:p w:rsidR="000162AD" w:rsidRDefault="000162AD" w:rsidP="000162AD">
      <w:r>
        <w:t>140.3017</w:t>
      </w:r>
      <w:r>
        <w:tab/>
        <w:t>2.025e0</w:t>
      </w:r>
    </w:p>
    <w:p w:rsidR="000162AD" w:rsidRDefault="000162AD" w:rsidP="000162AD">
      <w:r>
        <w:t>140.3046</w:t>
      </w:r>
      <w:r>
        <w:tab/>
        <w:t>3.038e0</w:t>
      </w:r>
    </w:p>
    <w:p w:rsidR="000162AD" w:rsidRDefault="000162AD" w:rsidP="000162AD">
      <w:r>
        <w:t>140.3072</w:t>
      </w:r>
      <w:r>
        <w:tab/>
        <w:t>1.013e0</w:t>
      </w:r>
    </w:p>
    <w:p w:rsidR="000162AD" w:rsidRDefault="000162AD" w:rsidP="000162AD">
      <w:r>
        <w:t>140.3086</w:t>
      </w:r>
      <w:r>
        <w:tab/>
        <w:t>2.025e0</w:t>
      </w:r>
    </w:p>
    <w:p w:rsidR="000162AD" w:rsidRDefault="000162AD" w:rsidP="000162AD">
      <w:r>
        <w:t>140.3107</w:t>
      </w:r>
      <w:r>
        <w:tab/>
        <w:t>1.013e0</w:t>
      </w:r>
    </w:p>
    <w:p w:rsidR="000162AD" w:rsidRDefault="000162AD" w:rsidP="000162AD">
      <w:r>
        <w:t>140.3154</w:t>
      </w:r>
      <w:r>
        <w:tab/>
        <w:t>2.025e0</w:t>
      </w:r>
    </w:p>
    <w:p w:rsidR="000162AD" w:rsidRDefault="000162AD" w:rsidP="000162AD">
      <w:r>
        <w:t>140.3171</w:t>
      </w:r>
      <w:r>
        <w:tab/>
        <w:t>1.013e0</w:t>
      </w:r>
    </w:p>
    <w:p w:rsidR="000162AD" w:rsidRDefault="000162AD" w:rsidP="000162AD">
      <w:r>
        <w:lastRenderedPageBreak/>
        <w:t>140.3187</w:t>
      </w:r>
      <w:r>
        <w:tab/>
        <w:t>2.025e0</w:t>
      </w:r>
    </w:p>
    <w:p w:rsidR="000162AD" w:rsidRDefault="000162AD" w:rsidP="000162AD">
      <w:r>
        <w:t>140.3204</w:t>
      </w:r>
      <w:r>
        <w:tab/>
        <w:t>1.013e0</w:t>
      </w:r>
    </w:p>
    <w:p w:rsidR="000162AD" w:rsidRDefault="000162AD" w:rsidP="000162AD">
      <w:r>
        <w:t>140.3268</w:t>
      </w:r>
      <w:r>
        <w:tab/>
        <w:t>1.013e0</w:t>
      </w:r>
    </w:p>
    <w:p w:rsidR="000162AD" w:rsidRDefault="000162AD" w:rsidP="000162AD">
      <w:r>
        <w:t>140.3301</w:t>
      </w:r>
      <w:r>
        <w:tab/>
        <w:t>1.013e0</w:t>
      </w:r>
    </w:p>
    <w:p w:rsidR="000162AD" w:rsidRDefault="000162AD" w:rsidP="000162AD">
      <w:r>
        <w:t>140.3420</w:t>
      </w:r>
      <w:r>
        <w:tab/>
        <w:t>4.051e0</w:t>
      </w:r>
    </w:p>
    <w:p w:rsidR="000162AD" w:rsidRDefault="000162AD" w:rsidP="000162AD">
      <w:r>
        <w:t>140.3518</w:t>
      </w:r>
      <w:r>
        <w:tab/>
        <w:t>1.013e0</w:t>
      </w:r>
    </w:p>
    <w:p w:rsidR="000162AD" w:rsidRDefault="000162AD" w:rsidP="000162AD">
      <w:r>
        <w:t>140.3550</w:t>
      </w:r>
      <w:r>
        <w:tab/>
        <w:t>2.025e0</w:t>
      </w:r>
    </w:p>
    <w:p w:rsidR="000162AD" w:rsidRDefault="000162AD" w:rsidP="000162AD">
      <w:r>
        <w:t>140.3579</w:t>
      </w:r>
      <w:r>
        <w:tab/>
        <w:t>1.013e0</w:t>
      </w:r>
    </w:p>
    <w:p w:rsidR="000162AD" w:rsidRDefault="000162AD" w:rsidP="000162AD">
      <w:r>
        <w:t>140.3612</w:t>
      </w:r>
      <w:r>
        <w:tab/>
        <w:t>1.013e0</w:t>
      </w:r>
    </w:p>
    <w:p w:rsidR="000162AD" w:rsidRDefault="000162AD" w:rsidP="000162AD">
      <w:r>
        <w:t>140.3647</w:t>
      </w:r>
      <w:r>
        <w:tab/>
        <w:t>1.013e0</w:t>
      </w:r>
    </w:p>
    <w:p w:rsidR="000162AD" w:rsidRDefault="000162AD" w:rsidP="000162AD">
      <w:r>
        <w:t>140.3720</w:t>
      </w:r>
      <w:r>
        <w:tab/>
        <w:t>3.038e0</w:t>
      </w:r>
    </w:p>
    <w:p w:rsidR="000162AD" w:rsidRDefault="000162AD" w:rsidP="000162AD">
      <w:r>
        <w:t>140.3736</w:t>
      </w:r>
      <w:r>
        <w:tab/>
        <w:t>2.025e0</w:t>
      </w:r>
    </w:p>
    <w:p w:rsidR="000162AD" w:rsidRDefault="000162AD" w:rsidP="000162AD">
      <w:r>
        <w:t>140.3768</w:t>
      </w:r>
      <w:r>
        <w:tab/>
        <w:t>1.013e0</w:t>
      </w:r>
    </w:p>
    <w:p w:rsidR="000162AD" w:rsidRDefault="000162AD" w:rsidP="000162AD">
      <w:r>
        <w:t>140.3798</w:t>
      </w:r>
      <w:r>
        <w:tab/>
        <w:t>1.013e0</w:t>
      </w:r>
    </w:p>
    <w:p w:rsidR="000162AD" w:rsidRDefault="000162AD" w:rsidP="000162AD">
      <w:r>
        <w:t>140.3834</w:t>
      </w:r>
      <w:r>
        <w:tab/>
        <w:t>1.013e0</w:t>
      </w:r>
    </w:p>
    <w:p w:rsidR="000162AD" w:rsidRDefault="000162AD" w:rsidP="000162AD">
      <w:r>
        <w:t>140.3897</w:t>
      </w:r>
      <w:r>
        <w:tab/>
        <w:t>1.013e0</w:t>
      </w:r>
    </w:p>
    <w:p w:rsidR="000162AD" w:rsidRDefault="000162AD" w:rsidP="000162AD">
      <w:r>
        <w:t>140.3928</w:t>
      </w:r>
      <w:r>
        <w:tab/>
        <w:t>3.038e0</w:t>
      </w:r>
    </w:p>
    <w:p w:rsidR="000162AD" w:rsidRDefault="000162AD" w:rsidP="000162AD">
      <w:r>
        <w:t>140.3963</w:t>
      </w:r>
      <w:r>
        <w:tab/>
        <w:t>1.013e0</w:t>
      </w:r>
    </w:p>
    <w:p w:rsidR="000162AD" w:rsidRDefault="000162AD" w:rsidP="000162AD">
      <w:r>
        <w:t>140.3991</w:t>
      </w:r>
      <w:r>
        <w:tab/>
        <w:t>1.013e0</w:t>
      </w:r>
    </w:p>
    <w:p w:rsidR="000162AD" w:rsidRDefault="000162AD" w:rsidP="000162AD">
      <w:r>
        <w:lastRenderedPageBreak/>
        <w:t>140.4050</w:t>
      </w:r>
      <w:r>
        <w:tab/>
        <w:t>1.013e0</w:t>
      </w:r>
    </w:p>
    <w:p w:rsidR="000162AD" w:rsidRDefault="000162AD" w:rsidP="000162AD">
      <w:r>
        <w:t>140.4064</w:t>
      </w:r>
      <w:r>
        <w:tab/>
        <w:t>2.025e0</w:t>
      </w:r>
    </w:p>
    <w:p w:rsidR="000162AD" w:rsidRDefault="000162AD" w:rsidP="000162AD">
      <w:r>
        <w:t>140.4148</w:t>
      </w:r>
      <w:r>
        <w:tab/>
        <w:t>5.063e0</w:t>
      </w:r>
    </w:p>
    <w:p w:rsidR="000162AD" w:rsidRDefault="000162AD" w:rsidP="000162AD">
      <w:r>
        <w:t>140.4178</w:t>
      </w:r>
      <w:r>
        <w:tab/>
        <w:t>2.025e0</w:t>
      </w:r>
    </w:p>
    <w:p w:rsidR="000162AD" w:rsidRDefault="000162AD" w:rsidP="000162AD">
      <w:r>
        <w:t>140.4336</w:t>
      </w:r>
      <w:r>
        <w:tab/>
        <w:t>1.013e0</w:t>
      </w:r>
    </w:p>
    <w:p w:rsidR="000162AD" w:rsidRDefault="000162AD" w:rsidP="000162AD">
      <w:r>
        <w:t>140.4368</w:t>
      </w:r>
      <w:r>
        <w:tab/>
        <w:t>3.953e0</w:t>
      </w:r>
    </w:p>
    <w:p w:rsidR="000162AD" w:rsidRDefault="000162AD" w:rsidP="000162AD">
      <w:r>
        <w:t>140.4430</w:t>
      </w:r>
      <w:r>
        <w:tab/>
        <w:t>2.025e0</w:t>
      </w:r>
    </w:p>
    <w:p w:rsidR="000162AD" w:rsidRDefault="000162AD" w:rsidP="000162AD">
      <w:r>
        <w:t>140.4460</w:t>
      </w:r>
      <w:r>
        <w:tab/>
        <w:t>4.051e0</w:t>
      </w:r>
    </w:p>
    <w:p w:rsidR="000162AD" w:rsidRDefault="000162AD" w:rsidP="000162AD">
      <w:r>
        <w:t>140.4494</w:t>
      </w:r>
      <w:r>
        <w:tab/>
        <w:t>1.013e0</w:t>
      </w:r>
    </w:p>
    <w:p w:rsidR="000162AD" w:rsidRDefault="000162AD" w:rsidP="000162AD">
      <w:r>
        <w:t>140.4527</w:t>
      </w:r>
      <w:r>
        <w:tab/>
        <w:t>1.013e0</w:t>
      </w:r>
    </w:p>
    <w:p w:rsidR="000162AD" w:rsidRDefault="000162AD" w:rsidP="000162AD">
      <w:r>
        <w:t>140.4637</w:t>
      </w:r>
      <w:r>
        <w:tab/>
        <w:t>2.025e0</w:t>
      </w:r>
    </w:p>
    <w:p w:rsidR="000162AD" w:rsidRDefault="000162AD" w:rsidP="000162AD">
      <w:r>
        <w:t>140.4652</w:t>
      </w:r>
      <w:r>
        <w:tab/>
        <w:t>1.013e0</w:t>
      </w:r>
    </w:p>
    <w:p w:rsidR="000162AD" w:rsidRDefault="000162AD" w:rsidP="000162AD">
      <w:r>
        <w:t>140.4679</w:t>
      </w:r>
      <w:r>
        <w:tab/>
        <w:t>2.025e0</w:t>
      </w:r>
    </w:p>
    <w:p w:rsidR="000162AD" w:rsidRDefault="000162AD" w:rsidP="000162AD">
      <w:r>
        <w:t>140.4731</w:t>
      </w:r>
      <w:r>
        <w:tab/>
        <w:t>3.038e0</w:t>
      </w:r>
    </w:p>
    <w:p w:rsidR="000162AD" w:rsidRDefault="000162AD" w:rsidP="000162AD">
      <w:r>
        <w:t>140.4746</w:t>
      </w:r>
      <w:r>
        <w:tab/>
        <w:t>2.025e0</w:t>
      </w:r>
    </w:p>
    <w:p w:rsidR="000162AD" w:rsidRDefault="000162AD" w:rsidP="000162AD">
      <w:r>
        <w:t>140.4809</w:t>
      </w:r>
      <w:r>
        <w:tab/>
        <w:t>2.025e0</w:t>
      </w:r>
    </w:p>
    <w:p w:rsidR="000162AD" w:rsidRDefault="000162AD" w:rsidP="000162AD">
      <w:r>
        <w:t>140.4857</w:t>
      </w:r>
      <w:r>
        <w:tab/>
        <w:t>2.025e0</w:t>
      </w:r>
    </w:p>
    <w:p w:rsidR="000162AD" w:rsidRDefault="000162AD" w:rsidP="000162AD">
      <w:r>
        <w:t>140.4907</w:t>
      </w:r>
      <w:r>
        <w:tab/>
        <w:t>1.013e0</w:t>
      </w:r>
    </w:p>
    <w:p w:rsidR="000162AD" w:rsidRDefault="000162AD" w:rsidP="000162AD">
      <w:r>
        <w:t>140.4938</w:t>
      </w:r>
      <w:r>
        <w:tab/>
        <w:t>1.013e0</w:t>
      </w:r>
    </w:p>
    <w:p w:rsidR="000162AD" w:rsidRDefault="000162AD" w:rsidP="000162AD">
      <w:r>
        <w:lastRenderedPageBreak/>
        <w:t>140.4966</w:t>
      </w:r>
      <w:r>
        <w:tab/>
        <w:t>1.013e0</w:t>
      </w:r>
    </w:p>
    <w:p w:rsidR="000162AD" w:rsidRDefault="000162AD" w:rsidP="000162AD">
      <w:r>
        <w:t>140.4981</w:t>
      </w:r>
      <w:r>
        <w:tab/>
        <w:t>4.051e0</w:t>
      </w:r>
    </w:p>
    <w:p w:rsidR="000162AD" w:rsidRDefault="000162AD" w:rsidP="000162AD">
      <w:r>
        <w:t>140.5060</w:t>
      </w:r>
      <w:r>
        <w:tab/>
        <w:t>1.013e0</w:t>
      </w:r>
    </w:p>
    <w:p w:rsidR="000162AD" w:rsidRDefault="000162AD" w:rsidP="000162AD">
      <w:r>
        <w:t>140.5125</w:t>
      </w:r>
      <w:r>
        <w:tab/>
        <w:t>2.025e0</w:t>
      </w:r>
    </w:p>
    <w:p w:rsidR="000162AD" w:rsidRDefault="000162AD" w:rsidP="000162AD">
      <w:r>
        <w:t>140.5160</w:t>
      </w:r>
      <w:r>
        <w:tab/>
        <w:t>4.051e0</w:t>
      </w:r>
    </w:p>
    <w:p w:rsidR="000162AD" w:rsidRDefault="000162AD" w:rsidP="000162AD">
      <w:r>
        <w:t>140.5312</w:t>
      </w:r>
      <w:r>
        <w:tab/>
        <w:t>1.013e0</w:t>
      </w:r>
    </w:p>
    <w:p w:rsidR="000162AD" w:rsidRDefault="000162AD" w:rsidP="000162AD">
      <w:r>
        <w:t>140.5357</w:t>
      </w:r>
      <w:r>
        <w:tab/>
        <w:t>2.025e0</w:t>
      </w:r>
    </w:p>
    <w:p w:rsidR="000162AD" w:rsidRDefault="000162AD" w:rsidP="000162AD">
      <w:r>
        <w:t>140.5374</w:t>
      </w:r>
      <w:r>
        <w:tab/>
        <w:t>2.025e0</w:t>
      </w:r>
    </w:p>
    <w:p w:rsidR="000162AD" w:rsidRDefault="000162AD" w:rsidP="000162AD">
      <w:r>
        <w:t>140.5440</w:t>
      </w:r>
      <w:r>
        <w:tab/>
        <w:t>1.013e0</w:t>
      </w:r>
    </w:p>
    <w:p w:rsidR="000162AD" w:rsidRDefault="000162AD" w:rsidP="000162AD">
      <w:r>
        <w:t>140.5471</w:t>
      </w:r>
      <w:r>
        <w:tab/>
        <w:t>4.051e0</w:t>
      </w:r>
    </w:p>
    <w:p w:rsidR="000162AD" w:rsidRDefault="000162AD" w:rsidP="000162AD">
      <w:r>
        <w:t>140.5503</w:t>
      </w:r>
      <w:r>
        <w:tab/>
        <w:t>1.013e0</w:t>
      </w:r>
    </w:p>
    <w:p w:rsidR="000162AD" w:rsidRDefault="000162AD" w:rsidP="000162AD">
      <w:r>
        <w:t>140.5537</w:t>
      </w:r>
      <w:r>
        <w:tab/>
        <w:t>1.013e0</w:t>
      </w:r>
    </w:p>
    <w:p w:rsidR="000162AD" w:rsidRDefault="000162AD" w:rsidP="000162AD">
      <w:r>
        <w:t>140.5597</w:t>
      </w:r>
      <w:r>
        <w:tab/>
        <w:t>1.013e0</w:t>
      </w:r>
    </w:p>
    <w:p w:rsidR="000162AD" w:rsidRDefault="000162AD" w:rsidP="000162AD">
      <w:r>
        <w:t>140.5626</w:t>
      </w:r>
      <w:r>
        <w:tab/>
        <w:t>2.025e0</w:t>
      </w:r>
    </w:p>
    <w:p w:rsidR="000162AD" w:rsidRDefault="000162AD" w:rsidP="000162AD">
      <w:r>
        <w:t>140.5657</w:t>
      </w:r>
      <w:r>
        <w:tab/>
        <w:t>1.013e0</w:t>
      </w:r>
    </w:p>
    <w:p w:rsidR="000162AD" w:rsidRDefault="000162AD" w:rsidP="000162AD">
      <w:r>
        <w:t>140.5689</w:t>
      </w:r>
      <w:r>
        <w:tab/>
        <w:t>1.013e0</w:t>
      </w:r>
    </w:p>
    <w:p w:rsidR="000162AD" w:rsidRDefault="000162AD" w:rsidP="000162AD">
      <w:r>
        <w:t>140.5721</w:t>
      </w:r>
      <w:r>
        <w:tab/>
        <w:t>2.025e0</w:t>
      </w:r>
    </w:p>
    <w:p w:rsidR="000162AD" w:rsidRDefault="000162AD" w:rsidP="000162AD">
      <w:r>
        <w:t>140.5755</w:t>
      </w:r>
      <w:r>
        <w:tab/>
        <w:t>3.038e0</w:t>
      </w:r>
    </w:p>
    <w:p w:rsidR="000162AD" w:rsidRDefault="000162AD" w:rsidP="000162AD">
      <w:r>
        <w:t>140.5851</w:t>
      </w:r>
      <w:r>
        <w:tab/>
        <w:t>5.063e0</w:t>
      </w:r>
    </w:p>
    <w:p w:rsidR="000162AD" w:rsidRDefault="000162AD" w:rsidP="000162AD">
      <w:r>
        <w:lastRenderedPageBreak/>
        <w:t>140.5867</w:t>
      </w:r>
      <w:r>
        <w:tab/>
        <w:t>2.025e0</w:t>
      </w:r>
    </w:p>
    <w:p w:rsidR="000162AD" w:rsidRDefault="000162AD" w:rsidP="000162AD">
      <w:r>
        <w:t>140.5939</w:t>
      </w:r>
      <w:r>
        <w:tab/>
        <w:t>1.013e0</w:t>
      </w:r>
    </w:p>
    <w:p w:rsidR="000162AD" w:rsidRDefault="000162AD" w:rsidP="000162AD">
      <w:r>
        <w:t>140.6002</w:t>
      </w:r>
      <w:r>
        <w:tab/>
        <w:t>1.013e0</w:t>
      </w:r>
    </w:p>
    <w:p w:rsidR="000162AD" w:rsidRDefault="000162AD" w:rsidP="000162AD">
      <w:r>
        <w:t>140.6069</w:t>
      </w:r>
      <w:r>
        <w:tab/>
        <w:t>2.025e0</w:t>
      </w:r>
    </w:p>
    <w:p w:rsidR="000162AD" w:rsidRDefault="000162AD" w:rsidP="000162AD">
      <w:r>
        <w:t>140.6230</w:t>
      </w:r>
      <w:r>
        <w:tab/>
        <w:t>6.076e0</w:t>
      </w:r>
    </w:p>
    <w:p w:rsidR="000162AD" w:rsidRDefault="000162AD" w:rsidP="000162AD">
      <w:r>
        <w:t>140.6284</w:t>
      </w:r>
      <w:r>
        <w:tab/>
        <w:t>1.013e0</w:t>
      </w:r>
    </w:p>
    <w:p w:rsidR="000162AD" w:rsidRDefault="000162AD" w:rsidP="000162AD">
      <w:r>
        <w:t>140.6313</w:t>
      </w:r>
      <w:r>
        <w:tab/>
        <w:t>4.051e0</w:t>
      </w:r>
    </w:p>
    <w:p w:rsidR="000162AD" w:rsidRDefault="000162AD" w:rsidP="000162AD">
      <w:r>
        <w:t>140.6352</w:t>
      </w:r>
      <w:r>
        <w:tab/>
        <w:t>1.013e0</w:t>
      </w:r>
    </w:p>
    <w:p w:rsidR="000162AD" w:rsidRDefault="000162AD" w:rsidP="000162AD">
      <w:r>
        <w:t>140.6414</w:t>
      </w:r>
      <w:r>
        <w:tab/>
        <w:t>1.013e0</w:t>
      </w:r>
    </w:p>
    <w:p w:rsidR="000162AD" w:rsidRDefault="000162AD" w:rsidP="000162AD">
      <w:r>
        <w:t>140.6465</w:t>
      </w:r>
      <w:r>
        <w:tab/>
        <w:t>2.025e0</w:t>
      </w:r>
    </w:p>
    <w:p w:rsidR="000162AD" w:rsidRDefault="000162AD" w:rsidP="000162AD">
      <w:r>
        <w:t>140.6482</w:t>
      </w:r>
      <w:r>
        <w:tab/>
        <w:t>1.013e0</w:t>
      </w:r>
    </w:p>
    <w:p w:rsidR="000162AD" w:rsidRDefault="000162AD" w:rsidP="000162AD">
      <w:r>
        <w:t>140.6542</w:t>
      </w:r>
      <w:r>
        <w:tab/>
        <w:t>1.013e0</w:t>
      </w:r>
    </w:p>
    <w:p w:rsidR="000162AD" w:rsidRDefault="000162AD" w:rsidP="000162AD">
      <w:r>
        <w:t>140.6573</w:t>
      </w:r>
      <w:r>
        <w:tab/>
        <w:t>2.025e0</w:t>
      </w:r>
    </w:p>
    <w:p w:rsidR="000162AD" w:rsidRDefault="000162AD" w:rsidP="000162AD">
      <w:r>
        <w:t>140.6635</w:t>
      </w:r>
      <w:r>
        <w:tab/>
        <w:t>1.013e0</w:t>
      </w:r>
    </w:p>
    <w:p w:rsidR="000162AD" w:rsidRDefault="000162AD" w:rsidP="000162AD">
      <w:r>
        <w:t>140.6653</w:t>
      </w:r>
      <w:r>
        <w:tab/>
        <w:t>3.038e0</w:t>
      </w:r>
    </w:p>
    <w:p w:rsidR="000162AD" w:rsidRDefault="000162AD" w:rsidP="000162AD">
      <w:r>
        <w:t>140.6731</w:t>
      </w:r>
      <w:r>
        <w:tab/>
        <w:t>3.038e0</w:t>
      </w:r>
    </w:p>
    <w:p w:rsidR="000162AD" w:rsidRDefault="000162AD" w:rsidP="000162AD">
      <w:r>
        <w:t>140.6763</w:t>
      </w:r>
      <w:r>
        <w:tab/>
        <w:t>3.038e0</w:t>
      </w:r>
    </w:p>
    <w:p w:rsidR="000162AD" w:rsidRDefault="000162AD" w:rsidP="000162AD">
      <w:r>
        <w:t>140.6796</w:t>
      </w:r>
      <w:r>
        <w:tab/>
        <w:t>1.013e0</w:t>
      </w:r>
    </w:p>
    <w:p w:rsidR="000162AD" w:rsidRDefault="000162AD" w:rsidP="000162AD">
      <w:r>
        <w:t>140.6828</w:t>
      </w:r>
      <w:r>
        <w:tab/>
        <w:t>2.025e0</w:t>
      </w:r>
    </w:p>
    <w:p w:rsidR="000162AD" w:rsidRDefault="000162AD" w:rsidP="000162AD">
      <w:r>
        <w:lastRenderedPageBreak/>
        <w:t>140.6862</w:t>
      </w:r>
      <w:r>
        <w:tab/>
        <w:t>2.025e0</w:t>
      </w:r>
    </w:p>
    <w:p w:rsidR="000162AD" w:rsidRDefault="000162AD" w:rsidP="000162AD">
      <w:r>
        <w:t>140.6886</w:t>
      </w:r>
      <w:r>
        <w:tab/>
        <w:t>1.013e0</w:t>
      </w:r>
    </w:p>
    <w:p w:rsidR="000162AD" w:rsidRDefault="000162AD" w:rsidP="000162AD">
      <w:r>
        <w:t>140.6983</w:t>
      </w:r>
      <w:r>
        <w:tab/>
        <w:t>2.025e0</w:t>
      </w:r>
    </w:p>
    <w:p w:rsidR="000162AD" w:rsidRDefault="000162AD" w:rsidP="000162AD">
      <w:r>
        <w:t>140.7016</w:t>
      </w:r>
      <w:r>
        <w:tab/>
        <w:t>1.013e0</w:t>
      </w:r>
    </w:p>
    <w:p w:rsidR="000162AD" w:rsidRDefault="000162AD" w:rsidP="000162AD">
      <w:r>
        <w:t>140.7047</w:t>
      </w:r>
      <w:r>
        <w:tab/>
        <w:t>2.025e0</w:t>
      </w:r>
    </w:p>
    <w:p w:rsidR="000162AD" w:rsidRDefault="000162AD" w:rsidP="000162AD">
      <w:r>
        <w:t>140.7076</w:t>
      </w:r>
      <w:r>
        <w:tab/>
        <w:t>1.013e0</w:t>
      </w:r>
    </w:p>
    <w:p w:rsidR="000162AD" w:rsidRDefault="000162AD" w:rsidP="000162AD">
      <w:r>
        <w:t>140.7143</w:t>
      </w:r>
      <w:r>
        <w:tab/>
        <w:t>2.025e0</w:t>
      </w:r>
    </w:p>
    <w:p w:rsidR="000162AD" w:rsidRDefault="000162AD" w:rsidP="000162AD">
      <w:r>
        <w:t>140.7178</w:t>
      </w:r>
      <w:r>
        <w:tab/>
        <w:t>1.013e0</w:t>
      </w:r>
    </w:p>
    <w:p w:rsidR="000162AD" w:rsidRDefault="000162AD" w:rsidP="000162AD">
      <w:r>
        <w:t>140.7191</w:t>
      </w:r>
      <w:r>
        <w:tab/>
        <w:t>2.025e0</w:t>
      </w:r>
    </w:p>
    <w:p w:rsidR="000162AD" w:rsidRDefault="000162AD" w:rsidP="000162AD">
      <w:r>
        <w:t>140.7359</w:t>
      </w:r>
      <w:r>
        <w:tab/>
        <w:t>1.013e0</w:t>
      </w:r>
    </w:p>
    <w:p w:rsidR="000162AD" w:rsidRDefault="000162AD" w:rsidP="000162AD">
      <w:r>
        <w:t>140.7395</w:t>
      </w:r>
      <w:r>
        <w:tab/>
        <w:t>1.013e0</w:t>
      </w:r>
    </w:p>
    <w:p w:rsidR="000162AD" w:rsidRDefault="000162AD" w:rsidP="000162AD">
      <w:r>
        <w:t>140.7458</w:t>
      </w:r>
      <w:r>
        <w:tab/>
        <w:t>2.025e0</w:t>
      </w:r>
    </w:p>
    <w:p w:rsidR="000162AD" w:rsidRDefault="000162AD" w:rsidP="000162AD">
      <w:r>
        <w:t>140.7493</w:t>
      </w:r>
      <w:r>
        <w:tab/>
        <w:t>2.025e0</w:t>
      </w:r>
    </w:p>
    <w:p w:rsidR="000162AD" w:rsidRDefault="000162AD" w:rsidP="000162AD">
      <w:r>
        <w:t>140.7521</w:t>
      </w:r>
      <w:r>
        <w:tab/>
        <w:t>2.025e0</w:t>
      </w:r>
    </w:p>
    <w:p w:rsidR="000162AD" w:rsidRDefault="000162AD" w:rsidP="000162AD">
      <w:r>
        <w:t>140.7609</w:t>
      </w:r>
      <w:r>
        <w:tab/>
        <w:t>2.025e0</w:t>
      </w:r>
    </w:p>
    <w:p w:rsidR="000162AD" w:rsidRDefault="000162AD" w:rsidP="000162AD">
      <w:r>
        <w:t>140.7646</w:t>
      </w:r>
      <w:r>
        <w:tab/>
        <w:t>2.025e0</w:t>
      </w:r>
    </w:p>
    <w:p w:rsidR="000162AD" w:rsidRDefault="000162AD" w:rsidP="000162AD">
      <w:r>
        <w:t>140.7709</w:t>
      </w:r>
      <w:r>
        <w:tab/>
        <w:t>1.013e0</w:t>
      </w:r>
    </w:p>
    <w:p w:rsidR="000162AD" w:rsidRDefault="000162AD" w:rsidP="000162AD">
      <w:r>
        <w:t>140.7774</w:t>
      </w:r>
      <w:r>
        <w:tab/>
        <w:t>3.038e0</w:t>
      </w:r>
    </w:p>
    <w:p w:rsidR="000162AD" w:rsidRDefault="000162AD" w:rsidP="000162AD">
      <w:r>
        <w:t>140.7892</w:t>
      </w:r>
      <w:r>
        <w:tab/>
        <w:t>1.013e0</w:t>
      </w:r>
    </w:p>
    <w:p w:rsidR="000162AD" w:rsidRDefault="000162AD" w:rsidP="000162AD">
      <w:r>
        <w:lastRenderedPageBreak/>
        <w:t>140.7961</w:t>
      </w:r>
      <w:r>
        <w:tab/>
        <w:t>1.013e0</w:t>
      </w:r>
    </w:p>
    <w:p w:rsidR="000162AD" w:rsidRDefault="000162AD" w:rsidP="000162AD">
      <w:r>
        <w:t>140.8021</w:t>
      </w:r>
      <w:r>
        <w:tab/>
        <w:t>1.013e0</w:t>
      </w:r>
    </w:p>
    <w:p w:rsidR="000162AD" w:rsidRDefault="000162AD" w:rsidP="000162AD">
      <w:r>
        <w:t>140.8057</w:t>
      </w:r>
      <w:r>
        <w:tab/>
        <w:t>1.013e0</w:t>
      </w:r>
    </w:p>
    <w:p w:rsidR="000162AD" w:rsidRDefault="000162AD" w:rsidP="000162AD">
      <w:r>
        <w:t>140.8090</w:t>
      </w:r>
      <w:r>
        <w:tab/>
        <w:t>1.013e0</w:t>
      </w:r>
    </w:p>
    <w:p w:rsidR="000162AD" w:rsidRDefault="000162AD" w:rsidP="000162AD">
      <w:r>
        <w:t>140.8179</w:t>
      </w:r>
      <w:r>
        <w:tab/>
        <w:t>1.013e0</w:t>
      </w:r>
    </w:p>
    <w:p w:rsidR="000162AD" w:rsidRDefault="000162AD" w:rsidP="000162AD">
      <w:r>
        <w:t>140.8193</w:t>
      </w:r>
      <w:r>
        <w:tab/>
        <w:t>2.025e0</w:t>
      </w:r>
    </w:p>
    <w:p w:rsidR="000162AD" w:rsidRDefault="000162AD" w:rsidP="000162AD">
      <w:r>
        <w:t>140.8243</w:t>
      </w:r>
      <w:r>
        <w:tab/>
        <w:t>1.013e0</w:t>
      </w:r>
    </w:p>
    <w:p w:rsidR="000162AD" w:rsidRDefault="000162AD" w:rsidP="000162AD">
      <w:r>
        <w:t>140.8275</w:t>
      </w:r>
      <w:r>
        <w:tab/>
        <w:t>1.013e0</w:t>
      </w:r>
    </w:p>
    <w:p w:rsidR="000162AD" w:rsidRDefault="000162AD" w:rsidP="000162AD">
      <w:r>
        <w:t>140.8308</w:t>
      </w:r>
      <w:r>
        <w:tab/>
        <w:t>2.025e0</w:t>
      </w:r>
    </w:p>
    <w:p w:rsidR="000162AD" w:rsidRDefault="000162AD" w:rsidP="000162AD">
      <w:r>
        <w:t>140.8353</w:t>
      </w:r>
      <w:r>
        <w:tab/>
        <w:t>2.025e0</w:t>
      </w:r>
    </w:p>
    <w:p w:rsidR="000162AD" w:rsidRDefault="000162AD" w:rsidP="000162AD">
      <w:r>
        <w:t>140.8370</w:t>
      </w:r>
      <w:r>
        <w:tab/>
        <w:t>3.038e0</w:t>
      </w:r>
    </w:p>
    <w:p w:rsidR="000162AD" w:rsidRDefault="000162AD" w:rsidP="000162AD">
      <w:r>
        <w:t>140.8436</w:t>
      </w:r>
      <w:r>
        <w:tab/>
        <w:t>2.025e0</w:t>
      </w:r>
    </w:p>
    <w:p w:rsidR="000162AD" w:rsidRDefault="000162AD" w:rsidP="000162AD">
      <w:r>
        <w:t>140.8469</w:t>
      </w:r>
      <w:r>
        <w:tab/>
        <w:t>1.013e0</w:t>
      </w:r>
    </w:p>
    <w:p w:rsidR="000162AD" w:rsidRDefault="000162AD" w:rsidP="000162AD">
      <w:r>
        <w:t>140.8499</w:t>
      </w:r>
      <w:r>
        <w:tab/>
        <w:t>1.013e0</w:t>
      </w:r>
    </w:p>
    <w:p w:rsidR="000162AD" w:rsidRDefault="000162AD" w:rsidP="000162AD">
      <w:r>
        <w:t>140.8557</w:t>
      </w:r>
      <w:r>
        <w:tab/>
        <w:t>2.025e0</w:t>
      </w:r>
    </w:p>
    <w:p w:rsidR="000162AD" w:rsidRDefault="000162AD" w:rsidP="000162AD">
      <w:r>
        <w:t>140.8587</w:t>
      </w:r>
      <w:r>
        <w:tab/>
        <w:t>1.013e0</w:t>
      </w:r>
    </w:p>
    <w:p w:rsidR="000162AD" w:rsidRDefault="000162AD" w:rsidP="000162AD">
      <w:r>
        <w:t>140.8624</w:t>
      </w:r>
      <w:r>
        <w:tab/>
        <w:t>3.038e0</w:t>
      </w:r>
    </w:p>
    <w:p w:rsidR="000162AD" w:rsidRDefault="000162AD" w:rsidP="000162AD">
      <w:r>
        <w:t>140.8639</w:t>
      </w:r>
      <w:r>
        <w:tab/>
        <w:t>2.025e0</w:t>
      </w:r>
    </w:p>
    <w:p w:rsidR="000162AD" w:rsidRDefault="000162AD" w:rsidP="000162AD">
      <w:r>
        <w:t>140.8718</w:t>
      </w:r>
      <w:r>
        <w:tab/>
        <w:t>1.013e0</w:t>
      </w:r>
    </w:p>
    <w:p w:rsidR="000162AD" w:rsidRDefault="000162AD" w:rsidP="000162AD">
      <w:r>
        <w:lastRenderedPageBreak/>
        <w:t>140.8786</w:t>
      </w:r>
      <w:r>
        <w:tab/>
        <w:t>2.025e0</w:t>
      </w:r>
    </w:p>
    <w:p w:rsidR="000162AD" w:rsidRDefault="000162AD" w:rsidP="000162AD">
      <w:r>
        <w:t>140.8903</w:t>
      </w:r>
      <w:r>
        <w:tab/>
        <w:t>2.025e0</w:t>
      </w:r>
    </w:p>
    <w:p w:rsidR="000162AD" w:rsidRDefault="000162AD" w:rsidP="000162AD">
      <w:r>
        <w:t>140.8938</w:t>
      </w:r>
      <w:r>
        <w:tab/>
        <w:t>1.013e0</w:t>
      </w:r>
    </w:p>
    <w:p w:rsidR="000162AD" w:rsidRDefault="000162AD" w:rsidP="000162AD">
      <w:r>
        <w:t>140.8971</w:t>
      </w:r>
      <w:r>
        <w:tab/>
        <w:t>2.025e0</w:t>
      </w:r>
    </w:p>
    <w:p w:rsidR="000162AD" w:rsidRDefault="000162AD" w:rsidP="000162AD">
      <w:r>
        <w:t>140.9067</w:t>
      </w:r>
      <w:r>
        <w:tab/>
        <w:t>1.013e0</w:t>
      </w:r>
    </w:p>
    <w:p w:rsidR="000162AD" w:rsidRDefault="000162AD" w:rsidP="000162AD">
      <w:r>
        <w:t>140.9130</w:t>
      </w:r>
      <w:r>
        <w:tab/>
        <w:t>2.025e0</w:t>
      </w:r>
    </w:p>
    <w:p w:rsidR="000162AD" w:rsidRDefault="000162AD" w:rsidP="000162AD">
      <w:r>
        <w:t>140.9269</w:t>
      </w:r>
      <w:r>
        <w:tab/>
        <w:t>2.025e0</w:t>
      </w:r>
    </w:p>
    <w:p w:rsidR="000162AD" w:rsidRDefault="000162AD" w:rsidP="000162AD">
      <w:r>
        <w:t>140.9286</w:t>
      </w:r>
      <w:r>
        <w:tab/>
        <w:t>3.038e0</w:t>
      </w:r>
    </w:p>
    <w:p w:rsidR="000162AD" w:rsidRDefault="000162AD" w:rsidP="000162AD">
      <w:r>
        <w:t>140.9348</w:t>
      </w:r>
      <w:r>
        <w:tab/>
        <w:t>4.051e0</w:t>
      </w:r>
    </w:p>
    <w:p w:rsidR="000162AD" w:rsidRDefault="000162AD" w:rsidP="000162AD">
      <w:r>
        <w:t>140.9381</w:t>
      </w:r>
      <w:r>
        <w:tab/>
        <w:t>1.013e0</w:t>
      </w:r>
    </w:p>
    <w:p w:rsidR="000162AD" w:rsidRDefault="000162AD" w:rsidP="000162AD">
      <w:r>
        <w:t>140.9446</w:t>
      </w:r>
      <w:r>
        <w:tab/>
        <w:t>1.013e0</w:t>
      </w:r>
    </w:p>
    <w:p w:rsidR="000162AD" w:rsidRDefault="000162AD" w:rsidP="000162AD">
      <w:r>
        <w:t>140.9475</w:t>
      </w:r>
      <w:r>
        <w:tab/>
        <w:t>2.025e0</w:t>
      </w:r>
    </w:p>
    <w:p w:rsidR="000162AD" w:rsidRDefault="000162AD" w:rsidP="000162AD">
      <w:r>
        <w:t>140.9505</w:t>
      </w:r>
      <w:r>
        <w:tab/>
        <w:t>1.013e0</w:t>
      </w:r>
    </w:p>
    <w:p w:rsidR="000162AD" w:rsidRDefault="000162AD" w:rsidP="000162AD">
      <w:r>
        <w:t>140.9535</w:t>
      </w:r>
      <w:r>
        <w:tab/>
        <w:t>1.013e0</w:t>
      </w:r>
    </w:p>
    <w:p w:rsidR="000162AD" w:rsidRDefault="000162AD" w:rsidP="000162AD">
      <w:r>
        <w:t>140.9568</w:t>
      </w:r>
      <w:r>
        <w:tab/>
        <w:t>1.013e0</w:t>
      </w:r>
    </w:p>
    <w:p w:rsidR="000162AD" w:rsidRDefault="000162AD" w:rsidP="000162AD">
      <w:r>
        <w:t>140.9601</w:t>
      </w:r>
      <w:r>
        <w:tab/>
        <w:t>1.013e0</w:t>
      </w:r>
    </w:p>
    <w:p w:rsidR="000162AD" w:rsidRDefault="000162AD" w:rsidP="000162AD">
      <w:r>
        <w:t>140.9633</w:t>
      </w:r>
      <w:r>
        <w:tab/>
        <w:t>1.013e0</w:t>
      </w:r>
    </w:p>
    <w:p w:rsidR="000162AD" w:rsidRDefault="000162AD" w:rsidP="000162AD">
      <w:r>
        <w:t>140.9730</w:t>
      </w:r>
      <w:r>
        <w:tab/>
        <w:t>1.013e0</w:t>
      </w:r>
    </w:p>
    <w:p w:rsidR="000162AD" w:rsidRDefault="000162AD" w:rsidP="000162AD">
      <w:r>
        <w:t>140.9763</w:t>
      </w:r>
      <w:r>
        <w:tab/>
        <w:t>1.013e0</w:t>
      </w:r>
    </w:p>
    <w:p w:rsidR="000162AD" w:rsidRDefault="000162AD" w:rsidP="000162AD">
      <w:r>
        <w:lastRenderedPageBreak/>
        <w:t>140.9820</w:t>
      </w:r>
      <w:r>
        <w:tab/>
        <w:t>1.013e0</w:t>
      </w:r>
    </w:p>
    <w:p w:rsidR="000162AD" w:rsidRDefault="000162AD" w:rsidP="000162AD">
      <w:r>
        <w:t>140.9913</w:t>
      </w:r>
      <w:r>
        <w:tab/>
        <w:t>1.013e0</w:t>
      </w:r>
    </w:p>
    <w:p w:rsidR="000162AD" w:rsidRDefault="000162AD" w:rsidP="000162AD">
      <w:r>
        <w:t>140.9982</w:t>
      </w:r>
      <w:r>
        <w:tab/>
        <w:t>1.013e0</w:t>
      </w:r>
    </w:p>
    <w:p w:rsidR="000162AD" w:rsidRDefault="000162AD" w:rsidP="000162AD">
      <w:r>
        <w:t>141.0013</w:t>
      </w:r>
      <w:r>
        <w:tab/>
        <w:t>1.013e0</w:t>
      </w:r>
    </w:p>
    <w:p w:rsidR="000162AD" w:rsidRDefault="000162AD" w:rsidP="000162AD">
      <w:r>
        <w:t>141.0046</w:t>
      </w:r>
      <w:r>
        <w:tab/>
        <w:t>2.025e0</w:t>
      </w:r>
    </w:p>
    <w:p w:rsidR="000162AD" w:rsidRDefault="000162AD" w:rsidP="000162AD">
      <w:r>
        <w:t>141.0076</w:t>
      </w:r>
      <w:r>
        <w:tab/>
        <w:t>1.013e0</w:t>
      </w:r>
    </w:p>
    <w:p w:rsidR="000162AD" w:rsidRDefault="000162AD" w:rsidP="000162AD">
      <w:r>
        <w:t>141.0108</w:t>
      </w:r>
      <w:r>
        <w:tab/>
        <w:t>1.013e0</w:t>
      </w:r>
    </w:p>
    <w:p w:rsidR="000162AD" w:rsidRDefault="000162AD" w:rsidP="000162AD">
      <w:r>
        <w:t>141.0166</w:t>
      </w:r>
      <w:r>
        <w:tab/>
        <w:t>1.013e0</w:t>
      </w:r>
    </w:p>
    <w:p w:rsidR="000162AD" w:rsidRDefault="000162AD" w:rsidP="000162AD">
      <w:r>
        <w:t>141.0257</w:t>
      </w:r>
      <w:r>
        <w:tab/>
        <w:t>4.051e0</w:t>
      </w:r>
    </w:p>
    <w:p w:rsidR="000162AD" w:rsidRDefault="000162AD" w:rsidP="000162AD">
      <w:r>
        <w:t>141.0327</w:t>
      </w:r>
      <w:r>
        <w:tab/>
        <w:t>2.025e0</w:t>
      </w:r>
    </w:p>
    <w:p w:rsidR="000162AD" w:rsidRDefault="000162AD" w:rsidP="000162AD">
      <w:r>
        <w:t>141.0346</w:t>
      </w:r>
      <w:r>
        <w:tab/>
        <w:t>2.025e0</w:t>
      </w:r>
    </w:p>
    <w:p w:rsidR="000162AD" w:rsidRDefault="000162AD" w:rsidP="000162AD">
      <w:r>
        <w:t>141.0394</w:t>
      </w:r>
      <w:r>
        <w:tab/>
        <w:t>1.013e0</w:t>
      </w:r>
    </w:p>
    <w:p w:rsidR="000162AD" w:rsidRDefault="000162AD" w:rsidP="000162AD">
      <w:r>
        <w:t>141.0421</w:t>
      </w:r>
      <w:r>
        <w:tab/>
        <w:t>1.013e0</w:t>
      </w:r>
    </w:p>
    <w:p w:rsidR="000162AD" w:rsidRDefault="000162AD" w:rsidP="000162AD">
      <w:r>
        <w:t>141.0482</w:t>
      </w:r>
      <w:r>
        <w:tab/>
        <w:t>2.025e0</w:t>
      </w:r>
    </w:p>
    <w:p w:rsidR="000162AD" w:rsidRDefault="000162AD" w:rsidP="000162AD">
      <w:r>
        <w:t>141.0547</w:t>
      </w:r>
      <w:r>
        <w:tab/>
        <w:t>1.013e0</w:t>
      </w:r>
    </w:p>
    <w:p w:rsidR="000162AD" w:rsidRDefault="000162AD" w:rsidP="000162AD">
      <w:r>
        <w:t>141.0562</w:t>
      </w:r>
      <w:r>
        <w:tab/>
        <w:t>4.051e0</w:t>
      </w:r>
    </w:p>
    <w:p w:rsidR="000162AD" w:rsidRDefault="000162AD" w:rsidP="000162AD">
      <w:r>
        <w:t>141.0578</w:t>
      </w:r>
      <w:r>
        <w:tab/>
        <w:t>5.063e0</w:t>
      </w:r>
    </w:p>
    <w:p w:rsidR="000162AD" w:rsidRDefault="000162AD" w:rsidP="000162AD">
      <w:r>
        <w:t>141.0695</w:t>
      </w:r>
      <w:r>
        <w:tab/>
        <w:t>9.535e0</w:t>
      </w:r>
    </w:p>
    <w:p w:rsidR="000162AD" w:rsidRDefault="000162AD" w:rsidP="000162AD">
      <w:r>
        <w:t>141.0711</w:t>
      </w:r>
      <w:r>
        <w:tab/>
        <w:t>2.025e0</w:t>
      </w:r>
    </w:p>
    <w:p w:rsidR="000162AD" w:rsidRDefault="000162AD" w:rsidP="000162AD">
      <w:r>
        <w:lastRenderedPageBreak/>
        <w:t>141.0728</w:t>
      </w:r>
      <w:r>
        <w:tab/>
        <w:t>5.063e0</w:t>
      </w:r>
    </w:p>
    <w:p w:rsidR="000162AD" w:rsidRDefault="000162AD" w:rsidP="000162AD">
      <w:r>
        <w:t>141.0742</w:t>
      </w:r>
      <w:r>
        <w:tab/>
        <w:t>2.025e0</w:t>
      </w:r>
    </w:p>
    <w:p w:rsidR="000162AD" w:rsidRDefault="000162AD" w:rsidP="000162AD">
      <w:r>
        <w:t>141.0760</w:t>
      </w:r>
      <w:r>
        <w:tab/>
        <w:t>8.101e0</w:t>
      </w:r>
    </w:p>
    <w:p w:rsidR="000162AD" w:rsidRDefault="000162AD" w:rsidP="000162AD">
      <w:r>
        <w:t>141.0776</w:t>
      </w:r>
      <w:r>
        <w:tab/>
        <w:t>1.418e1</w:t>
      </w:r>
    </w:p>
    <w:p w:rsidR="000162AD" w:rsidRDefault="000162AD" w:rsidP="000162AD">
      <w:r>
        <w:t>141.0798</w:t>
      </w:r>
      <w:r>
        <w:tab/>
        <w:t>2.025e0</w:t>
      </w:r>
    </w:p>
    <w:p w:rsidR="000162AD" w:rsidRDefault="000162AD" w:rsidP="000162AD">
      <w:r>
        <w:t>141.0814</w:t>
      </w:r>
      <w:r>
        <w:tab/>
        <w:t>3.038e0</w:t>
      </w:r>
    </w:p>
    <w:p w:rsidR="000162AD" w:rsidRDefault="000162AD" w:rsidP="000162AD">
      <w:r>
        <w:t>141.0847</w:t>
      </w:r>
      <w:r>
        <w:tab/>
        <w:t>2.025e0</w:t>
      </w:r>
    </w:p>
    <w:p w:rsidR="000162AD" w:rsidRDefault="000162AD" w:rsidP="000162AD">
      <w:r>
        <w:t>141.0943</w:t>
      </w:r>
      <w:r>
        <w:tab/>
        <w:t>3.038e0</w:t>
      </w:r>
    </w:p>
    <w:p w:rsidR="000162AD" w:rsidRDefault="000162AD" w:rsidP="000162AD">
      <w:r>
        <w:t>141.0964</w:t>
      </w:r>
      <w:r>
        <w:tab/>
        <w:t>4.051e0</w:t>
      </w:r>
    </w:p>
    <w:p w:rsidR="000162AD" w:rsidRDefault="000162AD" w:rsidP="000162AD">
      <w:r>
        <w:t>141.1003</w:t>
      </w:r>
      <w:r>
        <w:tab/>
        <w:t>1.070e1</w:t>
      </w:r>
    </w:p>
    <w:p w:rsidR="000162AD" w:rsidRDefault="000162AD" w:rsidP="000162AD">
      <w:r>
        <w:t>141.1025</w:t>
      </w:r>
      <w:r>
        <w:tab/>
        <w:t>7.089e0</w:t>
      </w:r>
    </w:p>
    <w:p w:rsidR="000162AD" w:rsidRDefault="000162AD" w:rsidP="000162AD">
      <w:r>
        <w:t>141.1057</w:t>
      </w:r>
      <w:r>
        <w:tab/>
        <w:t>3.038e0</w:t>
      </w:r>
    </w:p>
    <w:p w:rsidR="000162AD" w:rsidRDefault="000162AD" w:rsidP="000162AD">
      <w:r>
        <w:t>141.1069</w:t>
      </w:r>
      <w:r>
        <w:tab/>
        <w:t>2.025e0</w:t>
      </w:r>
    </w:p>
    <w:p w:rsidR="000162AD" w:rsidRDefault="000162AD" w:rsidP="000162AD">
      <w:r>
        <w:t>141.1081</w:t>
      </w:r>
      <w:r>
        <w:tab/>
        <w:t>9.114e0</w:t>
      </w:r>
    </w:p>
    <w:p w:rsidR="000162AD" w:rsidRDefault="000162AD" w:rsidP="000162AD">
      <w:r>
        <w:t>141.1094</w:t>
      </w:r>
      <w:r>
        <w:tab/>
        <w:t>3.016e0</w:t>
      </w:r>
    </w:p>
    <w:p w:rsidR="000162AD" w:rsidRDefault="000162AD" w:rsidP="000162AD">
      <w:r>
        <w:t>141.1115</w:t>
      </w:r>
      <w:r>
        <w:tab/>
        <w:t>2.025e0</w:t>
      </w:r>
    </w:p>
    <w:p w:rsidR="000162AD" w:rsidRDefault="000162AD" w:rsidP="000162AD">
      <w:r>
        <w:t>141.1145</w:t>
      </w:r>
      <w:r>
        <w:tab/>
        <w:t>1.013e0</w:t>
      </w:r>
    </w:p>
    <w:p w:rsidR="000162AD" w:rsidRDefault="000162AD" w:rsidP="000162AD">
      <w:r>
        <w:t>141.1169</w:t>
      </w:r>
      <w:r>
        <w:tab/>
        <w:t>3.038e0</w:t>
      </w:r>
    </w:p>
    <w:p w:rsidR="000162AD" w:rsidRDefault="000162AD" w:rsidP="000162AD">
      <w:r>
        <w:t>141.1212</w:t>
      </w:r>
      <w:r>
        <w:tab/>
        <w:t>1.013e0</w:t>
      </w:r>
    </w:p>
    <w:p w:rsidR="000162AD" w:rsidRDefault="000162AD" w:rsidP="000162AD">
      <w:r>
        <w:lastRenderedPageBreak/>
        <w:t>141.1243</w:t>
      </w:r>
      <w:r>
        <w:tab/>
        <w:t>3.944e0</w:t>
      </w:r>
    </w:p>
    <w:p w:rsidR="000162AD" w:rsidRDefault="000162AD" w:rsidP="000162AD">
      <w:r>
        <w:t>141.1275</w:t>
      </w:r>
      <w:r>
        <w:tab/>
        <w:t>1.013e0</w:t>
      </w:r>
    </w:p>
    <w:p w:rsidR="000162AD" w:rsidRDefault="000162AD" w:rsidP="000162AD">
      <w:r>
        <w:t>141.1341</w:t>
      </w:r>
      <w:r>
        <w:tab/>
        <w:t>2.025e0</w:t>
      </w:r>
    </w:p>
    <w:p w:rsidR="000162AD" w:rsidRDefault="000162AD" w:rsidP="000162AD">
      <w:r>
        <w:t>141.1372</w:t>
      </w:r>
      <w:r>
        <w:tab/>
        <w:t>2.025e0</w:t>
      </w:r>
    </w:p>
    <w:p w:rsidR="000162AD" w:rsidRDefault="000162AD" w:rsidP="000162AD">
      <w:r>
        <w:t>141.1397</w:t>
      </w:r>
      <w:r>
        <w:tab/>
        <w:t>4.051e0</w:t>
      </w:r>
    </w:p>
    <w:p w:rsidR="000162AD" w:rsidRDefault="000162AD" w:rsidP="000162AD">
      <w:r>
        <w:t>141.1432</w:t>
      </w:r>
      <w:r>
        <w:tab/>
        <w:t>2.025e0</w:t>
      </w:r>
    </w:p>
    <w:p w:rsidR="000162AD" w:rsidRDefault="000162AD" w:rsidP="000162AD">
      <w:r>
        <w:t>141.1459</w:t>
      </w:r>
      <w:r>
        <w:tab/>
        <w:t>1.013e0</w:t>
      </w:r>
    </w:p>
    <w:p w:rsidR="000162AD" w:rsidRDefault="000162AD" w:rsidP="000162AD">
      <w:r>
        <w:t>141.1474</w:t>
      </w:r>
      <w:r>
        <w:tab/>
        <w:t>2.025e0</w:t>
      </w:r>
    </w:p>
    <w:p w:rsidR="000162AD" w:rsidRDefault="000162AD" w:rsidP="000162AD">
      <w:r>
        <w:t>141.1493</w:t>
      </w:r>
      <w:r>
        <w:tab/>
        <w:t>2.025e0</w:t>
      </w:r>
    </w:p>
    <w:p w:rsidR="000162AD" w:rsidRDefault="000162AD" w:rsidP="000162AD">
      <w:r>
        <w:t>141.1527</w:t>
      </w:r>
      <w:r>
        <w:tab/>
        <w:t>1.013e0</w:t>
      </w:r>
    </w:p>
    <w:p w:rsidR="000162AD" w:rsidRDefault="000162AD" w:rsidP="000162AD">
      <w:r>
        <w:t>141.1558</w:t>
      </w:r>
      <w:r>
        <w:tab/>
        <w:t>1.013e0</w:t>
      </w:r>
    </w:p>
    <w:p w:rsidR="000162AD" w:rsidRDefault="000162AD" w:rsidP="000162AD">
      <w:r>
        <w:t>141.1688</w:t>
      </w:r>
      <w:r>
        <w:tab/>
        <w:t>2.025e0</w:t>
      </w:r>
    </w:p>
    <w:p w:rsidR="000162AD" w:rsidRDefault="000162AD" w:rsidP="000162AD">
      <w:r>
        <w:t>141.1777</w:t>
      </w:r>
      <w:r>
        <w:tab/>
        <w:t>1.013e0</w:t>
      </w:r>
    </w:p>
    <w:p w:rsidR="000162AD" w:rsidRDefault="000162AD" w:rsidP="000162AD">
      <w:r>
        <w:t>141.1826</w:t>
      </w:r>
      <w:r>
        <w:tab/>
        <w:t>2.025e0</w:t>
      </w:r>
    </w:p>
    <w:p w:rsidR="000162AD" w:rsidRDefault="000162AD" w:rsidP="000162AD">
      <w:r>
        <w:t>141.1875</w:t>
      </w:r>
      <w:r>
        <w:tab/>
        <w:t>3.038e0</w:t>
      </w:r>
    </w:p>
    <w:p w:rsidR="000162AD" w:rsidRDefault="000162AD" w:rsidP="000162AD">
      <w:r>
        <w:t>141.1912</w:t>
      </w:r>
      <w:r>
        <w:tab/>
        <w:t>3.038e0</w:t>
      </w:r>
    </w:p>
    <w:p w:rsidR="000162AD" w:rsidRDefault="000162AD" w:rsidP="000162AD">
      <w:r>
        <w:t>141.1939</w:t>
      </w:r>
      <w:r>
        <w:tab/>
        <w:t>1.013e0</w:t>
      </w:r>
    </w:p>
    <w:p w:rsidR="000162AD" w:rsidRDefault="000162AD" w:rsidP="000162AD">
      <w:r>
        <w:t>141.1969</w:t>
      </w:r>
      <w:r>
        <w:tab/>
        <w:t>2.025e0</w:t>
      </w:r>
    </w:p>
    <w:p w:rsidR="000162AD" w:rsidRDefault="000162AD" w:rsidP="000162AD">
      <w:r>
        <w:t>141.2003</w:t>
      </w:r>
      <w:r>
        <w:tab/>
        <w:t>1.013e0</w:t>
      </w:r>
    </w:p>
    <w:p w:rsidR="000162AD" w:rsidRDefault="000162AD" w:rsidP="000162AD">
      <w:r>
        <w:lastRenderedPageBreak/>
        <w:t>141.2037</w:t>
      </w:r>
      <w:r>
        <w:tab/>
        <w:t>3.038e0</w:t>
      </w:r>
    </w:p>
    <w:p w:rsidR="000162AD" w:rsidRDefault="000162AD" w:rsidP="000162AD">
      <w:r>
        <w:t>141.2094</w:t>
      </w:r>
      <w:r>
        <w:tab/>
        <w:t>3.038e0</w:t>
      </w:r>
    </w:p>
    <w:p w:rsidR="000162AD" w:rsidRDefault="000162AD" w:rsidP="000162AD">
      <w:r>
        <w:t>141.2124</w:t>
      </w:r>
      <w:r>
        <w:tab/>
        <w:t>1.013e0</w:t>
      </w:r>
    </w:p>
    <w:p w:rsidR="000162AD" w:rsidRDefault="000162AD" w:rsidP="000162AD">
      <w:r>
        <w:t>141.2186</w:t>
      </w:r>
      <w:r>
        <w:tab/>
        <w:t>1.013e0</w:t>
      </w:r>
    </w:p>
    <w:p w:rsidR="000162AD" w:rsidRDefault="000162AD" w:rsidP="000162AD">
      <w:r>
        <w:t>141.2253</w:t>
      </w:r>
      <w:r>
        <w:tab/>
        <w:t>1.013e0</w:t>
      </w:r>
    </w:p>
    <w:p w:rsidR="000162AD" w:rsidRDefault="000162AD" w:rsidP="000162AD">
      <w:r>
        <w:t>141.2351</w:t>
      </w:r>
      <w:r>
        <w:tab/>
        <w:t>2.025e0</w:t>
      </w:r>
    </w:p>
    <w:p w:rsidR="000162AD" w:rsidRDefault="000162AD" w:rsidP="000162AD">
      <w:r>
        <w:t>141.2383</w:t>
      </w:r>
      <w:r>
        <w:tab/>
        <w:t>3.038e0</w:t>
      </w:r>
    </w:p>
    <w:p w:rsidR="000162AD" w:rsidRDefault="000162AD" w:rsidP="000162AD">
      <w:r>
        <w:t>141.2411</w:t>
      </w:r>
      <w:r>
        <w:tab/>
        <w:t>1.013e0</w:t>
      </w:r>
    </w:p>
    <w:p w:rsidR="000162AD" w:rsidRDefault="000162AD" w:rsidP="000162AD">
      <w:r>
        <w:t>141.2439</w:t>
      </w:r>
      <w:r>
        <w:tab/>
        <w:t>1.013e0</w:t>
      </w:r>
    </w:p>
    <w:p w:rsidR="000162AD" w:rsidRDefault="000162AD" w:rsidP="000162AD">
      <w:r>
        <w:t>141.2505</w:t>
      </w:r>
      <w:r>
        <w:tab/>
        <w:t>1.013e0</w:t>
      </w:r>
    </w:p>
    <w:p w:rsidR="000162AD" w:rsidRDefault="000162AD" w:rsidP="000162AD">
      <w:r>
        <w:t>141.2569</w:t>
      </w:r>
      <w:r>
        <w:tab/>
        <w:t>2.025e0</w:t>
      </w:r>
    </w:p>
    <w:p w:rsidR="000162AD" w:rsidRDefault="000162AD" w:rsidP="000162AD">
      <w:r>
        <w:t>141.2599</w:t>
      </w:r>
      <w:r>
        <w:tab/>
        <w:t>1.013e0</w:t>
      </w:r>
    </w:p>
    <w:p w:rsidR="000162AD" w:rsidRDefault="000162AD" w:rsidP="000162AD">
      <w:r>
        <w:t>141.2667</w:t>
      </w:r>
      <w:r>
        <w:tab/>
        <w:t>1.013e0</w:t>
      </w:r>
    </w:p>
    <w:p w:rsidR="000162AD" w:rsidRDefault="000162AD" w:rsidP="000162AD">
      <w:r>
        <w:t>141.2700</w:t>
      </w:r>
      <w:r>
        <w:tab/>
        <w:t>1.013e0</w:t>
      </w:r>
    </w:p>
    <w:p w:rsidR="000162AD" w:rsidRDefault="000162AD" w:rsidP="000162AD">
      <w:r>
        <w:t>141.2755</w:t>
      </w:r>
      <w:r>
        <w:tab/>
        <w:t>2.025e0</w:t>
      </w:r>
    </w:p>
    <w:p w:rsidR="000162AD" w:rsidRDefault="000162AD" w:rsidP="000162AD">
      <w:r>
        <w:t>141.2820</w:t>
      </w:r>
      <w:r>
        <w:tab/>
        <w:t>2.025e0</w:t>
      </w:r>
    </w:p>
    <w:p w:rsidR="000162AD" w:rsidRDefault="000162AD" w:rsidP="000162AD">
      <w:r>
        <w:t>141.2885</w:t>
      </w:r>
      <w:r>
        <w:tab/>
        <w:t>1.013e0</w:t>
      </w:r>
    </w:p>
    <w:p w:rsidR="000162AD" w:rsidRDefault="000162AD" w:rsidP="000162AD">
      <w:r>
        <w:t>141.2917</w:t>
      </w:r>
      <w:r>
        <w:tab/>
        <w:t>1.013e0</w:t>
      </w:r>
    </w:p>
    <w:p w:rsidR="000162AD" w:rsidRDefault="000162AD" w:rsidP="000162AD">
      <w:r>
        <w:t>141.2933</w:t>
      </w:r>
      <w:r>
        <w:tab/>
        <w:t>2.025e0</w:t>
      </w:r>
    </w:p>
    <w:p w:rsidR="000162AD" w:rsidRDefault="000162AD" w:rsidP="000162AD">
      <w:r>
        <w:lastRenderedPageBreak/>
        <w:t>141.2950</w:t>
      </w:r>
      <w:r>
        <w:tab/>
        <w:t>1.013e0</w:t>
      </w:r>
    </w:p>
    <w:p w:rsidR="000162AD" w:rsidRDefault="000162AD" w:rsidP="000162AD">
      <w:r>
        <w:t>141.2976</w:t>
      </w:r>
      <w:r>
        <w:tab/>
        <w:t>4.051e0</w:t>
      </w:r>
    </w:p>
    <w:p w:rsidR="000162AD" w:rsidRDefault="000162AD" w:rsidP="000162AD">
      <w:r>
        <w:t>141.3014</w:t>
      </w:r>
      <w:r>
        <w:tab/>
        <w:t>1.013e0</w:t>
      </w:r>
    </w:p>
    <w:p w:rsidR="000162AD" w:rsidRDefault="000162AD" w:rsidP="000162AD">
      <w:r>
        <w:t>141.3136</w:t>
      </w:r>
      <w:r>
        <w:tab/>
        <w:t>3.038e0</w:t>
      </w:r>
    </w:p>
    <w:p w:rsidR="000162AD" w:rsidRDefault="000162AD" w:rsidP="000162AD">
      <w:r>
        <w:t>141.3419</w:t>
      </w:r>
      <w:r>
        <w:tab/>
        <w:t>2.025e0</w:t>
      </w:r>
    </w:p>
    <w:p w:rsidR="000162AD" w:rsidRDefault="000162AD" w:rsidP="000162AD">
      <w:r>
        <w:t>141.3433</w:t>
      </w:r>
      <w:r>
        <w:tab/>
        <w:t>2.025e0</w:t>
      </w:r>
    </w:p>
    <w:p w:rsidR="000162AD" w:rsidRDefault="000162AD" w:rsidP="000162AD">
      <w:r>
        <w:t>141.3451</w:t>
      </w:r>
      <w:r>
        <w:tab/>
        <w:t>2.025e0</w:t>
      </w:r>
    </w:p>
    <w:p w:rsidR="000162AD" w:rsidRDefault="000162AD" w:rsidP="000162AD">
      <w:r>
        <w:t>141.3548</w:t>
      </w:r>
      <w:r>
        <w:tab/>
        <w:t>3.038e0</w:t>
      </w:r>
    </w:p>
    <w:p w:rsidR="000162AD" w:rsidRDefault="000162AD" w:rsidP="000162AD">
      <w:r>
        <w:t>141.3597</w:t>
      </w:r>
      <w:r>
        <w:tab/>
        <w:t>2.025e0</w:t>
      </w:r>
    </w:p>
    <w:p w:rsidR="000162AD" w:rsidRDefault="000162AD" w:rsidP="000162AD">
      <w:r>
        <w:t>141.3680</w:t>
      </w:r>
      <w:r>
        <w:tab/>
        <w:t>1.013e0</w:t>
      </w:r>
    </w:p>
    <w:p w:rsidR="000162AD" w:rsidRDefault="000162AD" w:rsidP="000162AD">
      <w:r>
        <w:t>141.3706</w:t>
      </w:r>
      <w:r>
        <w:tab/>
        <w:t>2.025e0</w:t>
      </w:r>
    </w:p>
    <w:p w:rsidR="000162AD" w:rsidRDefault="000162AD" w:rsidP="000162AD">
      <w:r>
        <w:t>141.3736</w:t>
      </w:r>
      <w:r>
        <w:tab/>
        <w:t>1.013e0</w:t>
      </w:r>
    </w:p>
    <w:p w:rsidR="000162AD" w:rsidRDefault="000162AD" w:rsidP="000162AD">
      <w:r>
        <w:t>141.3766</w:t>
      </w:r>
      <w:r>
        <w:tab/>
        <w:t>4.051e0</w:t>
      </w:r>
    </w:p>
    <w:p w:rsidR="000162AD" w:rsidRDefault="000162AD" w:rsidP="000162AD">
      <w:r>
        <w:t>141.3783</w:t>
      </w:r>
      <w:r>
        <w:tab/>
        <w:t>2.025e0</w:t>
      </w:r>
    </w:p>
    <w:p w:rsidR="000162AD" w:rsidRDefault="000162AD" w:rsidP="000162AD">
      <w:r>
        <w:t>141.3797</w:t>
      </w:r>
      <w:r>
        <w:tab/>
        <w:t>1.013e0</w:t>
      </w:r>
    </w:p>
    <w:p w:rsidR="000162AD" w:rsidRDefault="000162AD" w:rsidP="000162AD">
      <w:r>
        <w:t>141.3865</w:t>
      </w:r>
      <w:r>
        <w:tab/>
        <w:t>2.025e0</w:t>
      </w:r>
    </w:p>
    <w:p w:rsidR="000162AD" w:rsidRDefault="000162AD" w:rsidP="000162AD">
      <w:r>
        <w:t>141.3896</w:t>
      </w:r>
      <w:r>
        <w:tab/>
        <w:t>2.025e0</w:t>
      </w:r>
    </w:p>
    <w:p w:rsidR="000162AD" w:rsidRDefault="000162AD" w:rsidP="000162AD">
      <w:r>
        <w:t>141.3927</w:t>
      </w:r>
      <w:r>
        <w:tab/>
        <w:t>2.025e0</w:t>
      </w:r>
    </w:p>
    <w:p w:rsidR="000162AD" w:rsidRDefault="000162AD" w:rsidP="000162AD">
      <w:r>
        <w:t>141.4025</w:t>
      </w:r>
      <w:r>
        <w:tab/>
        <w:t>2.025e0</w:t>
      </w:r>
    </w:p>
    <w:p w:rsidR="000162AD" w:rsidRDefault="000162AD" w:rsidP="000162AD">
      <w:r>
        <w:lastRenderedPageBreak/>
        <w:t>141.4112</w:t>
      </w:r>
      <w:r>
        <w:tab/>
        <w:t>2.025e0</w:t>
      </w:r>
    </w:p>
    <w:p w:rsidR="000162AD" w:rsidRDefault="000162AD" w:rsidP="000162AD">
      <w:r>
        <w:t>141.4146</w:t>
      </w:r>
      <w:r>
        <w:tab/>
        <w:t>2.025e0</w:t>
      </w:r>
    </w:p>
    <w:p w:rsidR="000162AD" w:rsidRDefault="000162AD" w:rsidP="000162AD">
      <w:r>
        <w:t>141.4212</w:t>
      </w:r>
      <w:r>
        <w:tab/>
        <w:t>1.013e0</w:t>
      </w:r>
    </w:p>
    <w:p w:rsidR="000162AD" w:rsidRDefault="000162AD" w:rsidP="000162AD">
      <w:r>
        <w:t>141.4277</w:t>
      </w:r>
      <w:r>
        <w:tab/>
        <w:t>1.013e0</w:t>
      </w:r>
    </w:p>
    <w:p w:rsidR="000162AD" w:rsidRDefault="000162AD" w:rsidP="000162AD">
      <w:r>
        <w:t>141.4310</w:t>
      </w:r>
      <w:r>
        <w:tab/>
        <w:t>1.013e0</w:t>
      </w:r>
    </w:p>
    <w:p w:rsidR="000162AD" w:rsidRDefault="000162AD" w:rsidP="000162AD">
      <w:r>
        <w:t>141.4341</w:t>
      </w:r>
      <w:r>
        <w:tab/>
        <w:t>1.013e0</w:t>
      </w:r>
    </w:p>
    <w:p w:rsidR="000162AD" w:rsidRDefault="000162AD" w:rsidP="000162AD">
      <w:r>
        <w:t>141.4429</w:t>
      </w:r>
      <w:r>
        <w:tab/>
        <w:t>2.025e0</w:t>
      </w:r>
    </w:p>
    <w:p w:rsidR="000162AD" w:rsidRDefault="000162AD" w:rsidP="000162AD">
      <w:r>
        <w:t>141.4495</w:t>
      </w:r>
      <w:r>
        <w:tab/>
        <w:t>2.025e0</w:t>
      </w:r>
    </w:p>
    <w:p w:rsidR="000162AD" w:rsidRDefault="000162AD" w:rsidP="000162AD">
      <w:r>
        <w:t>141.4594</w:t>
      </w:r>
      <w:r>
        <w:tab/>
        <w:t>1.013e0</w:t>
      </w:r>
    </w:p>
    <w:p w:rsidR="000162AD" w:rsidRDefault="000162AD" w:rsidP="000162AD">
      <w:r>
        <w:t>141.4716</w:t>
      </w:r>
      <w:r>
        <w:tab/>
        <w:t>3.038e0</w:t>
      </w:r>
    </w:p>
    <w:p w:rsidR="000162AD" w:rsidRDefault="000162AD" w:rsidP="000162AD">
      <w:r>
        <w:t>141.4744</w:t>
      </w:r>
      <w:r>
        <w:tab/>
        <w:t>3.038e0</w:t>
      </w:r>
    </w:p>
    <w:p w:rsidR="000162AD" w:rsidRDefault="000162AD" w:rsidP="000162AD">
      <w:r>
        <w:t>141.4813</w:t>
      </w:r>
      <w:r>
        <w:tab/>
        <w:t>2.025e0</w:t>
      </w:r>
    </w:p>
    <w:p w:rsidR="000162AD" w:rsidRDefault="000162AD" w:rsidP="000162AD">
      <w:r>
        <w:t>141.4844</w:t>
      </w:r>
      <w:r>
        <w:tab/>
        <w:t>2.025e0</w:t>
      </w:r>
    </w:p>
    <w:p w:rsidR="000162AD" w:rsidRDefault="000162AD" w:rsidP="000162AD">
      <w:r>
        <w:t>141.4875</w:t>
      </w:r>
      <w:r>
        <w:tab/>
        <w:t>3.038e0</w:t>
      </w:r>
    </w:p>
    <w:p w:rsidR="000162AD" w:rsidRDefault="000162AD" w:rsidP="000162AD">
      <w:r>
        <w:t>141.4909</w:t>
      </w:r>
      <w:r>
        <w:tab/>
        <w:t>2.025e0</w:t>
      </w:r>
    </w:p>
    <w:p w:rsidR="000162AD" w:rsidRDefault="000162AD" w:rsidP="000162AD">
      <w:r>
        <w:t>141.5092</w:t>
      </w:r>
      <w:r>
        <w:tab/>
        <w:t>3.038e0</w:t>
      </w:r>
    </w:p>
    <w:p w:rsidR="000162AD" w:rsidRDefault="000162AD" w:rsidP="000162AD">
      <w:r>
        <w:t>141.5112</w:t>
      </w:r>
      <w:r>
        <w:tab/>
        <w:t>2.025e0</w:t>
      </w:r>
    </w:p>
    <w:p w:rsidR="000162AD" w:rsidRDefault="000162AD" w:rsidP="000162AD">
      <w:r>
        <w:t>141.5159</w:t>
      </w:r>
      <w:r>
        <w:tab/>
        <w:t>3.038e0</w:t>
      </w:r>
    </w:p>
    <w:p w:rsidR="000162AD" w:rsidRDefault="000162AD" w:rsidP="000162AD">
      <w:r>
        <w:t>141.5224</w:t>
      </w:r>
      <w:r>
        <w:tab/>
        <w:t>3.038e0</w:t>
      </w:r>
    </w:p>
    <w:p w:rsidR="000162AD" w:rsidRDefault="000162AD" w:rsidP="000162AD">
      <w:r>
        <w:lastRenderedPageBreak/>
        <w:t>141.5289</w:t>
      </w:r>
      <w:r>
        <w:tab/>
        <w:t>1.013e0</w:t>
      </w:r>
    </w:p>
    <w:p w:rsidR="000162AD" w:rsidRDefault="000162AD" w:rsidP="000162AD">
      <w:r>
        <w:t>141.5351</w:t>
      </w:r>
      <w:r>
        <w:tab/>
        <w:t>1.013e0</w:t>
      </w:r>
    </w:p>
    <w:p w:rsidR="000162AD" w:rsidRDefault="000162AD" w:rsidP="000162AD">
      <w:r>
        <w:t>141.5365</w:t>
      </w:r>
      <w:r>
        <w:tab/>
        <w:t>2.025e0</w:t>
      </w:r>
    </w:p>
    <w:p w:rsidR="000162AD" w:rsidRDefault="000162AD" w:rsidP="000162AD">
      <w:r>
        <w:t>141.5380</w:t>
      </w:r>
      <w:r>
        <w:tab/>
        <w:t>1.013e0</w:t>
      </w:r>
    </w:p>
    <w:p w:rsidR="000162AD" w:rsidRDefault="000162AD" w:rsidP="000162AD">
      <w:r>
        <w:t>141.5407</w:t>
      </w:r>
      <w:r>
        <w:tab/>
        <w:t>1.013e0</w:t>
      </w:r>
    </w:p>
    <w:p w:rsidR="000162AD" w:rsidRDefault="000162AD" w:rsidP="000162AD">
      <w:r>
        <w:t>141.5476</w:t>
      </w:r>
      <w:r>
        <w:tab/>
        <w:t>1.013e0</w:t>
      </w:r>
    </w:p>
    <w:p w:rsidR="000162AD" w:rsidRDefault="000162AD" w:rsidP="000162AD">
      <w:r>
        <w:t>141.5537</w:t>
      </w:r>
      <w:r>
        <w:tab/>
        <w:t>1.013e0</w:t>
      </w:r>
    </w:p>
    <w:p w:rsidR="000162AD" w:rsidRDefault="000162AD" w:rsidP="000162AD">
      <w:r>
        <w:t>141.5573</w:t>
      </w:r>
      <w:r>
        <w:tab/>
        <w:t>1.013e0</w:t>
      </w:r>
    </w:p>
    <w:p w:rsidR="000162AD" w:rsidRDefault="000162AD" w:rsidP="000162AD">
      <w:r>
        <w:t>141.5638</w:t>
      </w:r>
      <w:r>
        <w:tab/>
        <w:t>1.013e0</w:t>
      </w:r>
    </w:p>
    <w:p w:rsidR="000162AD" w:rsidRDefault="000162AD" w:rsidP="000162AD">
      <w:r>
        <w:t>141.5670</w:t>
      </w:r>
      <w:r>
        <w:tab/>
        <w:t>1.013e0</w:t>
      </w:r>
    </w:p>
    <w:p w:rsidR="000162AD" w:rsidRDefault="000162AD" w:rsidP="000162AD">
      <w:r>
        <w:t>141.5696</w:t>
      </w:r>
      <w:r>
        <w:tab/>
        <w:t>2.025e0</w:t>
      </w:r>
    </w:p>
    <w:p w:rsidR="000162AD" w:rsidRDefault="000162AD" w:rsidP="000162AD">
      <w:r>
        <w:t>141.5742</w:t>
      </w:r>
      <w:r>
        <w:tab/>
        <w:t>2.025e0</w:t>
      </w:r>
    </w:p>
    <w:p w:rsidR="000162AD" w:rsidRDefault="000162AD" w:rsidP="000162AD">
      <w:r>
        <w:t>141.5759</w:t>
      </w:r>
      <w:r>
        <w:tab/>
        <w:t>1.013e0</w:t>
      </w:r>
    </w:p>
    <w:p w:rsidR="000162AD" w:rsidRDefault="000162AD" w:rsidP="000162AD">
      <w:r>
        <w:t>141.5791</w:t>
      </w:r>
      <w:r>
        <w:tab/>
        <w:t>2.025e0</w:t>
      </w:r>
    </w:p>
    <w:p w:rsidR="000162AD" w:rsidRDefault="000162AD" w:rsidP="000162AD">
      <w:r>
        <w:t>141.5824</w:t>
      </w:r>
      <w:r>
        <w:tab/>
        <w:t>2.025e0</w:t>
      </w:r>
    </w:p>
    <w:p w:rsidR="000162AD" w:rsidRDefault="000162AD" w:rsidP="000162AD">
      <w:r>
        <w:t>141.5857</w:t>
      </w:r>
      <w:r>
        <w:tab/>
        <w:t>1.013e0</w:t>
      </w:r>
    </w:p>
    <w:p w:rsidR="000162AD" w:rsidRDefault="000162AD" w:rsidP="000162AD">
      <w:r>
        <w:t>141.5888</w:t>
      </w:r>
      <w:r>
        <w:tab/>
        <w:t>2.025e0</w:t>
      </w:r>
    </w:p>
    <w:p w:rsidR="000162AD" w:rsidRDefault="000162AD" w:rsidP="000162AD">
      <w:r>
        <w:t>141.5922</w:t>
      </w:r>
      <w:r>
        <w:tab/>
        <w:t>1.013e0</w:t>
      </w:r>
    </w:p>
    <w:p w:rsidR="000162AD" w:rsidRDefault="000162AD" w:rsidP="000162AD">
      <w:r>
        <w:t>141.5934</w:t>
      </w:r>
      <w:r>
        <w:tab/>
        <w:t>2.025e0</w:t>
      </w:r>
    </w:p>
    <w:p w:rsidR="000162AD" w:rsidRDefault="000162AD" w:rsidP="000162AD">
      <w:r>
        <w:lastRenderedPageBreak/>
        <w:t>141.6044</w:t>
      </w:r>
      <w:r>
        <w:tab/>
        <w:t>1.013e0</w:t>
      </w:r>
    </w:p>
    <w:p w:rsidR="000162AD" w:rsidRDefault="000162AD" w:rsidP="000162AD">
      <w:r>
        <w:t>141.6106</w:t>
      </w:r>
      <w:r>
        <w:tab/>
        <w:t>2.025e0</w:t>
      </w:r>
    </w:p>
    <w:p w:rsidR="000162AD" w:rsidRDefault="000162AD" w:rsidP="000162AD">
      <w:r>
        <w:t>141.6170</w:t>
      </w:r>
      <w:r>
        <w:tab/>
        <w:t>1.013e0</w:t>
      </w:r>
    </w:p>
    <w:p w:rsidR="000162AD" w:rsidRDefault="000162AD" w:rsidP="000162AD">
      <w:r>
        <w:t>141.6205</w:t>
      </w:r>
      <w:r>
        <w:tab/>
        <w:t>1.013e0</w:t>
      </w:r>
    </w:p>
    <w:p w:rsidR="000162AD" w:rsidRDefault="000162AD" w:rsidP="000162AD">
      <w:r>
        <w:t>141.6269</w:t>
      </w:r>
      <w:r>
        <w:tab/>
        <w:t>3.038e0</w:t>
      </w:r>
    </w:p>
    <w:p w:rsidR="000162AD" w:rsidRDefault="000162AD" w:rsidP="000162AD">
      <w:r>
        <w:t>141.6329</w:t>
      </w:r>
      <w:r>
        <w:tab/>
        <w:t>1.013e0</w:t>
      </w:r>
    </w:p>
    <w:p w:rsidR="000162AD" w:rsidRDefault="000162AD" w:rsidP="000162AD">
      <w:r>
        <w:t>141.6361</w:t>
      </w:r>
      <w:r>
        <w:tab/>
        <w:t>1.013e0</w:t>
      </w:r>
    </w:p>
    <w:p w:rsidR="000162AD" w:rsidRDefault="000162AD" w:rsidP="000162AD">
      <w:r>
        <w:t>141.6456</w:t>
      </w:r>
      <w:r>
        <w:tab/>
        <w:t>2.025e0</w:t>
      </w:r>
    </w:p>
    <w:p w:rsidR="000162AD" w:rsidRDefault="000162AD" w:rsidP="000162AD">
      <w:r>
        <w:t>141.6521</w:t>
      </w:r>
      <w:r>
        <w:tab/>
        <w:t>1.013e0</w:t>
      </w:r>
    </w:p>
    <w:p w:rsidR="000162AD" w:rsidRDefault="000162AD" w:rsidP="000162AD">
      <w:r>
        <w:t>141.6537</w:t>
      </w:r>
      <w:r>
        <w:tab/>
        <w:t>2.025e0</w:t>
      </w:r>
    </w:p>
    <w:p w:rsidR="000162AD" w:rsidRDefault="000162AD" w:rsidP="000162AD">
      <w:r>
        <w:t>141.6552</w:t>
      </w:r>
      <w:r>
        <w:tab/>
        <w:t>3.038e0</w:t>
      </w:r>
    </w:p>
    <w:p w:rsidR="000162AD" w:rsidRDefault="000162AD" w:rsidP="000162AD">
      <w:r>
        <w:t>141.6586</w:t>
      </w:r>
      <w:r>
        <w:tab/>
        <w:t>1.013e0</w:t>
      </w:r>
    </w:p>
    <w:p w:rsidR="000162AD" w:rsidRDefault="000162AD" w:rsidP="000162AD">
      <w:r>
        <w:t>141.6649</w:t>
      </w:r>
      <w:r>
        <w:tab/>
        <w:t>2.025e0</w:t>
      </w:r>
    </w:p>
    <w:p w:rsidR="000162AD" w:rsidRDefault="000162AD" w:rsidP="000162AD">
      <w:r>
        <w:t>141.6708</w:t>
      </w:r>
      <w:r>
        <w:tab/>
        <w:t>1.013e0</w:t>
      </w:r>
    </w:p>
    <w:p w:rsidR="000162AD" w:rsidRDefault="000162AD" w:rsidP="000162AD">
      <w:r>
        <w:t>141.6736</w:t>
      </w:r>
      <w:r>
        <w:tab/>
        <w:t>3.038e0</w:t>
      </w:r>
    </w:p>
    <w:p w:rsidR="000162AD" w:rsidRDefault="000162AD" w:rsidP="000162AD">
      <w:r>
        <w:t>141.6818</w:t>
      </w:r>
      <w:r>
        <w:tab/>
        <w:t>2.025e0</w:t>
      </w:r>
    </w:p>
    <w:p w:rsidR="000162AD" w:rsidRDefault="000162AD" w:rsidP="000162AD">
      <w:r>
        <w:t>141.6837</w:t>
      </w:r>
      <w:r>
        <w:tab/>
        <w:t>1.013e0</w:t>
      </w:r>
    </w:p>
    <w:p w:rsidR="000162AD" w:rsidRDefault="000162AD" w:rsidP="000162AD">
      <w:r>
        <w:t>141.6868</w:t>
      </w:r>
      <w:r>
        <w:tab/>
        <w:t>1.013e0</w:t>
      </w:r>
    </w:p>
    <w:p w:rsidR="000162AD" w:rsidRDefault="000162AD" w:rsidP="000162AD">
      <w:r>
        <w:t>141.6915</w:t>
      </w:r>
      <w:r>
        <w:tab/>
        <w:t>2.025e0</w:t>
      </w:r>
    </w:p>
    <w:p w:rsidR="000162AD" w:rsidRDefault="000162AD" w:rsidP="000162AD">
      <w:r>
        <w:lastRenderedPageBreak/>
        <w:t>141.6998</w:t>
      </w:r>
      <w:r>
        <w:tab/>
        <w:t>1.013e0</w:t>
      </w:r>
    </w:p>
    <w:p w:rsidR="000162AD" w:rsidRDefault="000162AD" w:rsidP="000162AD">
      <w:r>
        <w:t>141.7055</w:t>
      </w:r>
      <w:r>
        <w:tab/>
        <w:t>1.013e0</w:t>
      </w:r>
    </w:p>
    <w:p w:rsidR="000162AD" w:rsidRDefault="000162AD" w:rsidP="000162AD">
      <w:r>
        <w:t>141.7086</w:t>
      </w:r>
      <w:r>
        <w:tab/>
        <w:t>4.051e0</w:t>
      </w:r>
    </w:p>
    <w:p w:rsidR="000162AD" w:rsidRDefault="000162AD" w:rsidP="000162AD">
      <w:r>
        <w:t>141.7104</w:t>
      </w:r>
      <w:r>
        <w:tab/>
        <w:t>4.051e0</w:t>
      </w:r>
    </w:p>
    <w:p w:rsidR="000162AD" w:rsidRDefault="000162AD" w:rsidP="000162AD">
      <w:r>
        <w:t>141.7153</w:t>
      </w:r>
      <w:r>
        <w:tab/>
        <w:t>1.013e0</w:t>
      </w:r>
    </w:p>
    <w:p w:rsidR="000162AD" w:rsidRDefault="000162AD" w:rsidP="000162AD">
      <w:r>
        <w:t>141.7218</w:t>
      </w:r>
      <w:r>
        <w:tab/>
        <w:t>2.025e0</w:t>
      </w:r>
    </w:p>
    <w:p w:rsidR="000162AD" w:rsidRDefault="000162AD" w:rsidP="000162AD">
      <w:r>
        <w:t>141.7266</w:t>
      </w:r>
      <w:r>
        <w:tab/>
        <w:t>2.025e0</w:t>
      </w:r>
    </w:p>
    <w:p w:rsidR="000162AD" w:rsidRDefault="000162AD" w:rsidP="000162AD">
      <w:r>
        <w:t>141.7283</w:t>
      </w:r>
      <w:r>
        <w:tab/>
        <w:t>1.013e0</w:t>
      </w:r>
    </w:p>
    <w:p w:rsidR="000162AD" w:rsidRDefault="000162AD" w:rsidP="000162AD">
      <w:r>
        <w:t>141.7316</w:t>
      </w:r>
      <w:r>
        <w:tab/>
        <w:t>2.025e0</w:t>
      </w:r>
    </w:p>
    <w:p w:rsidR="000162AD" w:rsidRDefault="000162AD" w:rsidP="000162AD">
      <w:r>
        <w:t>141.7344</w:t>
      </w:r>
      <w:r>
        <w:tab/>
        <w:t>1.013e0</w:t>
      </w:r>
    </w:p>
    <w:p w:rsidR="000162AD" w:rsidRDefault="000162AD" w:rsidP="000162AD">
      <w:r>
        <w:t>141.7371</w:t>
      </w:r>
      <w:r>
        <w:tab/>
        <w:t>3.038e0</w:t>
      </w:r>
    </w:p>
    <w:p w:rsidR="000162AD" w:rsidRDefault="000162AD" w:rsidP="000162AD">
      <w:r>
        <w:t>141.7466</w:t>
      </w:r>
      <w:r>
        <w:tab/>
        <w:t>2.025e0</w:t>
      </w:r>
    </w:p>
    <w:p w:rsidR="000162AD" w:rsidRDefault="000162AD" w:rsidP="000162AD">
      <w:r>
        <w:t>141.7501</w:t>
      </w:r>
      <w:r>
        <w:tab/>
        <w:t>3.038e0</w:t>
      </w:r>
    </w:p>
    <w:p w:rsidR="000162AD" w:rsidRDefault="000162AD" w:rsidP="000162AD">
      <w:r>
        <w:t>141.7534</w:t>
      </w:r>
      <w:r>
        <w:tab/>
        <w:t>1.013e0</w:t>
      </w:r>
    </w:p>
    <w:p w:rsidR="000162AD" w:rsidRDefault="000162AD" w:rsidP="000162AD">
      <w:r>
        <w:t>141.7566</w:t>
      </w:r>
      <w:r>
        <w:tab/>
        <w:t>2.025e0</w:t>
      </w:r>
    </w:p>
    <w:p w:rsidR="000162AD" w:rsidRDefault="000162AD" w:rsidP="000162AD">
      <w:r>
        <w:t>141.7599</w:t>
      </w:r>
      <w:r>
        <w:tab/>
        <w:t>2.025e0</w:t>
      </w:r>
    </w:p>
    <w:p w:rsidR="000162AD" w:rsidRDefault="000162AD" w:rsidP="000162AD">
      <w:r>
        <w:t>141.7632</w:t>
      </w:r>
      <w:r>
        <w:tab/>
        <w:t>1.013e0</w:t>
      </w:r>
    </w:p>
    <w:p w:rsidR="000162AD" w:rsidRDefault="000162AD" w:rsidP="000162AD">
      <w:r>
        <w:t>141.7660</w:t>
      </w:r>
      <w:r>
        <w:tab/>
        <w:t>3.038e0</w:t>
      </w:r>
    </w:p>
    <w:p w:rsidR="000162AD" w:rsidRDefault="000162AD" w:rsidP="000162AD">
      <w:r>
        <w:t>141.7690</w:t>
      </w:r>
      <w:r>
        <w:tab/>
        <w:t>2.025e0</w:t>
      </w:r>
    </w:p>
    <w:p w:rsidR="000162AD" w:rsidRDefault="000162AD" w:rsidP="000162AD">
      <w:r>
        <w:lastRenderedPageBreak/>
        <w:t>141.7719</w:t>
      </w:r>
      <w:r>
        <w:tab/>
        <w:t>1.013e0</w:t>
      </w:r>
    </w:p>
    <w:p w:rsidR="000162AD" w:rsidRDefault="000162AD" w:rsidP="000162AD">
      <w:r>
        <w:t>141.7785</w:t>
      </w:r>
      <w:r>
        <w:tab/>
        <w:t>2.025e0</w:t>
      </w:r>
    </w:p>
    <w:p w:rsidR="000162AD" w:rsidRDefault="000162AD" w:rsidP="000162AD">
      <w:r>
        <w:t>141.7848</w:t>
      </w:r>
      <w:r>
        <w:tab/>
        <w:t>2.025e0</w:t>
      </w:r>
    </w:p>
    <w:p w:rsidR="000162AD" w:rsidRDefault="000162AD" w:rsidP="000162AD">
      <w:r>
        <w:t>141.7977</w:t>
      </w:r>
      <w:r>
        <w:tab/>
        <w:t>2.025e0</w:t>
      </w:r>
    </w:p>
    <w:p w:rsidR="000162AD" w:rsidRDefault="000162AD" w:rsidP="000162AD">
      <w:r>
        <w:t>141.7991</w:t>
      </w:r>
      <w:r>
        <w:tab/>
        <w:t>3.038e0</w:t>
      </w:r>
    </w:p>
    <w:p w:rsidR="000162AD" w:rsidRDefault="000162AD" w:rsidP="000162AD">
      <w:r>
        <w:t>141.8007</w:t>
      </w:r>
      <w:r>
        <w:tab/>
        <w:t>1.013e0</w:t>
      </w:r>
    </w:p>
    <w:p w:rsidR="000162AD" w:rsidRDefault="000162AD" w:rsidP="000162AD">
      <w:r>
        <w:t>141.8068</w:t>
      </w:r>
      <w:r>
        <w:tab/>
        <w:t>1.013e0</w:t>
      </w:r>
    </w:p>
    <w:p w:rsidR="000162AD" w:rsidRDefault="000162AD" w:rsidP="000162AD">
      <w:r>
        <w:t>141.8102</w:t>
      </w:r>
      <w:r>
        <w:tab/>
        <w:t>1.013e0</w:t>
      </w:r>
    </w:p>
    <w:p w:rsidR="000162AD" w:rsidRDefault="000162AD" w:rsidP="000162AD">
      <w:r>
        <w:t>141.8166</w:t>
      </w:r>
      <w:r>
        <w:tab/>
        <w:t>1.013e0</w:t>
      </w:r>
    </w:p>
    <w:p w:rsidR="000162AD" w:rsidRDefault="000162AD" w:rsidP="000162AD">
      <w:r>
        <w:t>141.8264</w:t>
      </w:r>
      <w:r>
        <w:tab/>
        <w:t>2.025e0</w:t>
      </w:r>
    </w:p>
    <w:p w:rsidR="000162AD" w:rsidRDefault="000162AD" w:rsidP="000162AD">
      <w:r>
        <w:t>141.8298</w:t>
      </w:r>
      <w:r>
        <w:tab/>
        <w:t>1.013e0</w:t>
      </w:r>
    </w:p>
    <w:p w:rsidR="000162AD" w:rsidRDefault="000162AD" w:rsidP="000162AD">
      <w:r>
        <w:t>141.8384</w:t>
      </w:r>
      <w:r>
        <w:tab/>
        <w:t>1.013e0</w:t>
      </w:r>
    </w:p>
    <w:p w:rsidR="000162AD" w:rsidRDefault="000162AD" w:rsidP="000162AD">
      <w:r>
        <w:t>141.8433</w:t>
      </w:r>
      <w:r>
        <w:tab/>
        <w:t>2.025e0</w:t>
      </w:r>
    </w:p>
    <w:p w:rsidR="000162AD" w:rsidRDefault="000162AD" w:rsidP="000162AD">
      <w:r>
        <w:t>141.8483</w:t>
      </w:r>
      <w:r>
        <w:tab/>
        <w:t>1.013e0</w:t>
      </w:r>
    </w:p>
    <w:p w:rsidR="000162AD" w:rsidRDefault="000162AD" w:rsidP="000162AD">
      <w:r>
        <w:t>141.8514</w:t>
      </w:r>
      <w:r>
        <w:tab/>
        <w:t>1.013e0</w:t>
      </w:r>
    </w:p>
    <w:p w:rsidR="000162AD" w:rsidRDefault="000162AD" w:rsidP="000162AD">
      <w:r>
        <w:t>141.8579</w:t>
      </w:r>
      <w:r>
        <w:tab/>
        <w:t>1.013e0</w:t>
      </w:r>
    </w:p>
    <w:p w:rsidR="000162AD" w:rsidRDefault="000162AD" w:rsidP="000162AD">
      <w:r>
        <w:t>141.8644</w:t>
      </w:r>
      <w:r>
        <w:tab/>
        <w:t>1.013e0</w:t>
      </w:r>
    </w:p>
    <w:p w:rsidR="000162AD" w:rsidRDefault="000162AD" w:rsidP="000162AD">
      <w:r>
        <w:t>141.8671</w:t>
      </w:r>
      <w:r>
        <w:tab/>
        <w:t>3.038e0</w:t>
      </w:r>
    </w:p>
    <w:p w:rsidR="000162AD" w:rsidRDefault="000162AD" w:rsidP="000162AD">
      <w:r>
        <w:t>141.8701</w:t>
      </w:r>
      <w:r>
        <w:tab/>
        <w:t>1.013e0</w:t>
      </w:r>
    </w:p>
    <w:p w:rsidR="000162AD" w:rsidRDefault="000162AD" w:rsidP="000162AD">
      <w:r>
        <w:lastRenderedPageBreak/>
        <w:t>141.8733</w:t>
      </w:r>
      <w:r>
        <w:tab/>
        <w:t>1.013e0</w:t>
      </w:r>
    </w:p>
    <w:p w:rsidR="000162AD" w:rsidRDefault="000162AD" w:rsidP="000162AD">
      <w:r>
        <w:t>141.8800</w:t>
      </w:r>
      <w:r>
        <w:tab/>
        <w:t>1.013e0</w:t>
      </w:r>
    </w:p>
    <w:p w:rsidR="000162AD" w:rsidRDefault="000162AD" w:rsidP="000162AD">
      <w:r>
        <w:t>141.8880</w:t>
      </w:r>
      <w:r>
        <w:tab/>
        <w:t>2.025e0</w:t>
      </w:r>
    </w:p>
    <w:p w:rsidR="000162AD" w:rsidRDefault="000162AD" w:rsidP="000162AD">
      <w:r>
        <w:t>141.8962</w:t>
      </w:r>
      <w:r>
        <w:tab/>
        <w:t>1.013e0</w:t>
      </w:r>
    </w:p>
    <w:p w:rsidR="000162AD" w:rsidRDefault="000162AD" w:rsidP="000162AD">
      <w:r>
        <w:t>141.9026</w:t>
      </w:r>
      <w:r>
        <w:tab/>
        <w:t>4.051e0</w:t>
      </w:r>
    </w:p>
    <w:p w:rsidR="000162AD" w:rsidRDefault="000162AD" w:rsidP="000162AD">
      <w:r>
        <w:t>141.9067</w:t>
      </w:r>
      <w:r>
        <w:tab/>
        <w:t>2.025e0</w:t>
      </w:r>
    </w:p>
    <w:p w:rsidR="000162AD" w:rsidRDefault="000162AD" w:rsidP="000162AD">
      <w:r>
        <w:t>141.9082</w:t>
      </w:r>
      <w:r>
        <w:tab/>
        <w:t>2.025e0</w:t>
      </w:r>
    </w:p>
    <w:p w:rsidR="000162AD" w:rsidRDefault="000162AD" w:rsidP="000162AD">
      <w:r>
        <w:t>141.9244</w:t>
      </w:r>
      <w:r>
        <w:tab/>
        <w:t>2.025e0</w:t>
      </w:r>
    </w:p>
    <w:p w:rsidR="000162AD" w:rsidRDefault="000162AD" w:rsidP="000162AD">
      <w:r>
        <w:t>141.9323</w:t>
      </w:r>
      <w:r>
        <w:tab/>
        <w:t>2.025e0</w:t>
      </w:r>
    </w:p>
    <w:p w:rsidR="000162AD" w:rsidRDefault="000162AD" w:rsidP="000162AD">
      <w:r>
        <w:t>141.9338</w:t>
      </w:r>
      <w:r>
        <w:tab/>
        <w:t>1.013e0</w:t>
      </w:r>
    </w:p>
    <w:p w:rsidR="000162AD" w:rsidRDefault="000162AD" w:rsidP="000162AD">
      <w:r>
        <w:t>141.9366</w:t>
      </w:r>
      <w:r>
        <w:tab/>
        <w:t>1.013e0</w:t>
      </w:r>
    </w:p>
    <w:p w:rsidR="000162AD" w:rsidRDefault="000162AD" w:rsidP="000162AD">
      <w:r>
        <w:t>141.9430</w:t>
      </w:r>
      <w:r>
        <w:tab/>
        <w:t>1.013e0</w:t>
      </w:r>
    </w:p>
    <w:p w:rsidR="000162AD" w:rsidRDefault="000162AD" w:rsidP="000162AD">
      <w:r>
        <w:t>141.9528</w:t>
      </w:r>
      <w:r>
        <w:tab/>
        <w:t>1.013e0</w:t>
      </w:r>
    </w:p>
    <w:p w:rsidR="000162AD" w:rsidRDefault="000162AD" w:rsidP="000162AD">
      <w:r>
        <w:t>141.9560</w:t>
      </w:r>
      <w:r>
        <w:tab/>
        <w:t>1.013e0</w:t>
      </w:r>
    </w:p>
    <w:p w:rsidR="000162AD" w:rsidRDefault="000162AD" w:rsidP="000162AD">
      <w:r>
        <w:t>141.9593</w:t>
      </w:r>
      <w:r>
        <w:tab/>
        <w:t>3.038e0</w:t>
      </w:r>
    </w:p>
    <w:p w:rsidR="000162AD" w:rsidRDefault="000162AD" w:rsidP="000162AD">
      <w:r>
        <w:t>141.9655</w:t>
      </w:r>
      <w:r>
        <w:tab/>
        <w:t>1.013e0</w:t>
      </w:r>
    </w:p>
    <w:p w:rsidR="000162AD" w:rsidRDefault="000162AD" w:rsidP="000162AD">
      <w:r>
        <w:t>141.9724</w:t>
      </w:r>
      <w:r>
        <w:tab/>
        <w:t>3.038e0</w:t>
      </w:r>
    </w:p>
    <w:p w:rsidR="000162AD" w:rsidRDefault="000162AD" w:rsidP="000162AD">
      <w:r>
        <w:t>141.9747</w:t>
      </w:r>
      <w:r>
        <w:tab/>
        <w:t>1.013e0</w:t>
      </w:r>
    </w:p>
    <w:p w:rsidR="000162AD" w:rsidRDefault="000162AD" w:rsidP="000162AD">
      <w:r>
        <w:t>141.9779</w:t>
      </w:r>
      <w:r>
        <w:tab/>
        <w:t>1.013e0</w:t>
      </w:r>
    </w:p>
    <w:p w:rsidR="000162AD" w:rsidRDefault="000162AD" w:rsidP="000162AD">
      <w:r>
        <w:lastRenderedPageBreak/>
        <w:t>141.9841</w:t>
      </w:r>
      <w:r>
        <w:tab/>
        <w:t>2.025e0</w:t>
      </w:r>
    </w:p>
    <w:p w:rsidR="000162AD" w:rsidRDefault="000162AD" w:rsidP="000162AD">
      <w:r>
        <w:t>141.9908</w:t>
      </w:r>
      <w:r>
        <w:tab/>
        <w:t>1.013e0</w:t>
      </w:r>
    </w:p>
    <w:p w:rsidR="000162AD" w:rsidRDefault="000162AD" w:rsidP="000162AD">
      <w:r>
        <w:t>141.9943</w:t>
      </w:r>
      <w:r>
        <w:tab/>
        <w:t>3.038e0</w:t>
      </w:r>
    </w:p>
    <w:p w:rsidR="000162AD" w:rsidRDefault="000162AD" w:rsidP="000162AD">
      <w:r>
        <w:t>142.0002</w:t>
      </w:r>
      <w:r>
        <w:tab/>
        <w:t>1.013e0</w:t>
      </w:r>
    </w:p>
    <w:p w:rsidR="000162AD" w:rsidRDefault="000162AD" w:rsidP="000162AD">
      <w:r>
        <w:t>142.0031</w:t>
      </w:r>
      <w:r>
        <w:tab/>
        <w:t>2.025e0</w:t>
      </w:r>
    </w:p>
    <w:p w:rsidR="000162AD" w:rsidRDefault="000162AD" w:rsidP="000162AD">
      <w:r>
        <w:t>142.0060</w:t>
      </w:r>
      <w:r>
        <w:tab/>
        <w:t>1.013e0</w:t>
      </w:r>
    </w:p>
    <w:p w:rsidR="000162AD" w:rsidRDefault="000162AD" w:rsidP="000162AD">
      <w:r>
        <w:t>142.0075</w:t>
      </w:r>
      <w:r>
        <w:tab/>
        <w:t>2.025e0</w:t>
      </w:r>
    </w:p>
    <w:p w:rsidR="000162AD" w:rsidRDefault="000162AD" w:rsidP="000162AD">
      <w:r>
        <w:t>142.0095</w:t>
      </w:r>
      <w:r>
        <w:tab/>
        <w:t>1.013e0</w:t>
      </w:r>
    </w:p>
    <w:p w:rsidR="000162AD" w:rsidRDefault="000162AD" w:rsidP="000162AD">
      <w:r>
        <w:t>142.0161</w:t>
      </w:r>
      <w:r>
        <w:tab/>
        <w:t>3.038e0</w:t>
      </w:r>
    </w:p>
    <w:p w:rsidR="000162AD" w:rsidRDefault="000162AD" w:rsidP="000162AD">
      <w:r>
        <w:t>142.0194</w:t>
      </w:r>
      <w:r>
        <w:tab/>
        <w:t>1.013e0</w:t>
      </w:r>
    </w:p>
    <w:p w:rsidR="000162AD" w:rsidRDefault="000162AD" w:rsidP="000162AD">
      <w:r>
        <w:t>142.0213</w:t>
      </w:r>
      <w:r>
        <w:tab/>
        <w:t>7.089e0</w:t>
      </w:r>
    </w:p>
    <w:p w:rsidR="000162AD" w:rsidRDefault="000162AD" w:rsidP="000162AD">
      <w:r>
        <w:t>142.0258</w:t>
      </w:r>
      <w:r>
        <w:tab/>
        <w:t>1.013e0</w:t>
      </w:r>
    </w:p>
    <w:p w:rsidR="000162AD" w:rsidRDefault="000162AD" w:rsidP="000162AD">
      <w:r>
        <w:t>142.0291</w:t>
      </w:r>
      <w:r>
        <w:tab/>
        <w:t>4.051e0</w:t>
      </w:r>
    </w:p>
    <w:p w:rsidR="000162AD" w:rsidRDefault="000162AD" w:rsidP="000162AD">
      <w:r>
        <w:t>142.0306</w:t>
      </w:r>
      <w:r>
        <w:tab/>
        <w:t>2.025e0</w:t>
      </w:r>
    </w:p>
    <w:p w:rsidR="000162AD" w:rsidRDefault="000162AD" w:rsidP="000162AD">
      <w:r>
        <w:t>142.0318</w:t>
      </w:r>
      <w:r>
        <w:tab/>
        <w:t>1.013e0</w:t>
      </w:r>
    </w:p>
    <w:p w:rsidR="000162AD" w:rsidRDefault="000162AD" w:rsidP="000162AD">
      <w:r>
        <w:t>142.0336</w:t>
      </w:r>
      <w:r>
        <w:tab/>
        <w:t>2.025e0</w:t>
      </w:r>
    </w:p>
    <w:p w:rsidR="000162AD" w:rsidRDefault="000162AD" w:rsidP="000162AD">
      <w:r>
        <w:t>142.0350</w:t>
      </w:r>
      <w:r>
        <w:tab/>
        <w:t>1.013e0</w:t>
      </w:r>
    </w:p>
    <w:p w:rsidR="000162AD" w:rsidRDefault="000162AD" w:rsidP="000162AD">
      <w:r>
        <w:t>142.0411</w:t>
      </w:r>
      <w:r>
        <w:tab/>
        <w:t>4.051e0</w:t>
      </w:r>
    </w:p>
    <w:p w:rsidR="000162AD" w:rsidRDefault="000162AD" w:rsidP="000162AD">
      <w:r>
        <w:t>142.0428</w:t>
      </w:r>
      <w:r>
        <w:tab/>
        <w:t>2.025e0</w:t>
      </w:r>
    </w:p>
    <w:p w:rsidR="000162AD" w:rsidRDefault="000162AD" w:rsidP="000162AD">
      <w:r>
        <w:lastRenderedPageBreak/>
        <w:t>142.0441</w:t>
      </w:r>
      <w:r>
        <w:tab/>
        <w:t>1.013e0</w:t>
      </w:r>
    </w:p>
    <w:p w:rsidR="000162AD" w:rsidRDefault="000162AD" w:rsidP="000162AD">
      <w:r>
        <w:t>142.0478</w:t>
      </w:r>
      <w:r>
        <w:tab/>
        <w:t>3.038e0</w:t>
      </w:r>
    </w:p>
    <w:p w:rsidR="000162AD" w:rsidRDefault="000162AD" w:rsidP="000162AD">
      <w:r>
        <w:t>142.0509</w:t>
      </w:r>
      <w:r>
        <w:tab/>
        <w:t>1.013e0</w:t>
      </w:r>
    </w:p>
    <w:p w:rsidR="000162AD" w:rsidRDefault="000162AD" w:rsidP="000162AD">
      <w:r>
        <w:t>142.0542</w:t>
      </w:r>
      <w:r>
        <w:tab/>
        <w:t>2.025e0</w:t>
      </w:r>
    </w:p>
    <w:p w:rsidR="000162AD" w:rsidRDefault="000162AD" w:rsidP="000162AD">
      <w:r>
        <w:t>142.0605</w:t>
      </w:r>
      <w:r>
        <w:tab/>
        <w:t>2.025e0</w:t>
      </w:r>
    </w:p>
    <w:p w:rsidR="000162AD" w:rsidRDefault="000162AD" w:rsidP="000162AD">
      <w:r>
        <w:t>142.0639</w:t>
      </w:r>
      <w:r>
        <w:tab/>
        <w:t>4.051e0</w:t>
      </w:r>
    </w:p>
    <w:p w:rsidR="000162AD" w:rsidRDefault="000162AD" w:rsidP="000162AD">
      <w:r>
        <w:t>142.0696</w:t>
      </w:r>
      <w:r>
        <w:tab/>
        <w:t>5.063e0</w:t>
      </w:r>
    </w:p>
    <w:p w:rsidR="000162AD" w:rsidRDefault="000162AD" w:rsidP="000162AD">
      <w:r>
        <w:t>142.0729</w:t>
      </w:r>
      <w:r>
        <w:tab/>
        <w:t>1.013e0</w:t>
      </w:r>
    </w:p>
    <w:p w:rsidR="000162AD" w:rsidRDefault="000162AD" w:rsidP="000162AD">
      <w:r>
        <w:t>142.0761</w:t>
      </w:r>
      <w:r>
        <w:tab/>
        <w:t>2.025e0</w:t>
      </w:r>
    </w:p>
    <w:p w:rsidR="000162AD" w:rsidRDefault="000162AD" w:rsidP="000162AD">
      <w:r>
        <w:t>142.0777</w:t>
      </w:r>
      <w:r>
        <w:tab/>
        <w:t>2.025e0</w:t>
      </w:r>
    </w:p>
    <w:p w:rsidR="000162AD" w:rsidRDefault="000162AD" w:rsidP="000162AD">
      <w:r>
        <w:t>142.0826</w:t>
      </w:r>
      <w:r>
        <w:tab/>
        <w:t>1.013e0</w:t>
      </w:r>
    </w:p>
    <w:p w:rsidR="000162AD" w:rsidRDefault="000162AD" w:rsidP="000162AD">
      <w:r>
        <w:t>142.0871</w:t>
      </w:r>
      <w:r>
        <w:tab/>
        <w:t>2.025e0</w:t>
      </w:r>
    </w:p>
    <w:p w:rsidR="000162AD" w:rsidRDefault="000162AD" w:rsidP="000162AD">
      <w:r>
        <w:t>142.0890</w:t>
      </w:r>
      <w:r>
        <w:tab/>
        <w:t>3.038e0</w:t>
      </w:r>
    </w:p>
    <w:p w:rsidR="000162AD" w:rsidRDefault="000162AD" w:rsidP="000162AD">
      <w:r>
        <w:t>142.0979</w:t>
      </w:r>
      <w:r>
        <w:tab/>
        <w:t>4.456e1</w:t>
      </w:r>
    </w:p>
    <w:p w:rsidR="000162AD" w:rsidRDefault="000162AD" w:rsidP="000162AD">
      <w:r>
        <w:t>142.0997</w:t>
      </w:r>
      <w:r>
        <w:tab/>
        <w:t>9.402e1</w:t>
      </w:r>
    </w:p>
    <w:p w:rsidR="000162AD" w:rsidRDefault="000162AD" w:rsidP="000162AD">
      <w:r>
        <w:t>142.1021</w:t>
      </w:r>
      <w:r>
        <w:tab/>
        <w:t>5.032e1</w:t>
      </w:r>
    </w:p>
    <w:p w:rsidR="000162AD" w:rsidRDefault="000162AD" w:rsidP="000162AD">
      <w:r>
        <w:t>142.1035</w:t>
      </w:r>
      <w:r>
        <w:tab/>
        <w:t>7.799e0</w:t>
      </w:r>
    </w:p>
    <w:p w:rsidR="000162AD" w:rsidRDefault="000162AD" w:rsidP="000162AD">
      <w:r>
        <w:t>142.1059</w:t>
      </w:r>
      <w:r>
        <w:tab/>
        <w:t>2.025e0</w:t>
      </w:r>
    </w:p>
    <w:p w:rsidR="000162AD" w:rsidRDefault="000162AD" w:rsidP="000162AD">
      <w:r>
        <w:t>142.1077</w:t>
      </w:r>
      <w:r>
        <w:tab/>
        <w:t>2.025e0</w:t>
      </w:r>
    </w:p>
    <w:p w:rsidR="000162AD" w:rsidRDefault="000162AD" w:rsidP="000162AD">
      <w:r>
        <w:lastRenderedPageBreak/>
        <w:t>142.1211</w:t>
      </w:r>
      <w:r>
        <w:tab/>
        <w:t>5.063e0</w:t>
      </w:r>
    </w:p>
    <w:p w:rsidR="000162AD" w:rsidRDefault="000162AD" w:rsidP="000162AD">
      <w:r>
        <w:t>142.1227</w:t>
      </w:r>
      <w:r>
        <w:tab/>
        <w:t>2.441e0</w:t>
      </w:r>
    </w:p>
    <w:p w:rsidR="000162AD" w:rsidRDefault="000162AD" w:rsidP="000162AD">
      <w:r>
        <w:t>142.1237</w:t>
      </w:r>
      <w:r>
        <w:tab/>
        <w:t>2.025e0</w:t>
      </w:r>
    </w:p>
    <w:p w:rsidR="000162AD" w:rsidRDefault="000162AD" w:rsidP="000162AD">
      <w:r>
        <w:t>142.1255</w:t>
      </w:r>
      <w:r>
        <w:tab/>
        <w:t>1.919e0</w:t>
      </w:r>
    </w:p>
    <w:p w:rsidR="000162AD" w:rsidRDefault="000162AD" w:rsidP="000162AD">
      <w:r>
        <w:t>142.1300</w:t>
      </w:r>
      <w:r>
        <w:tab/>
        <w:t>1.691e0</w:t>
      </w:r>
    </w:p>
    <w:p w:rsidR="000162AD" w:rsidRDefault="000162AD" w:rsidP="000162AD">
      <w:r>
        <w:t>142.1335</w:t>
      </w:r>
      <w:r>
        <w:tab/>
        <w:t>1.013e0</w:t>
      </w:r>
    </w:p>
    <w:p w:rsidR="000162AD" w:rsidRDefault="000162AD" w:rsidP="000162AD">
      <w:r>
        <w:t>142.1361</w:t>
      </w:r>
      <w:r>
        <w:tab/>
        <w:t>2.025e0</w:t>
      </w:r>
    </w:p>
    <w:p w:rsidR="000162AD" w:rsidRDefault="000162AD" w:rsidP="000162AD">
      <w:r>
        <w:t>142.1394</w:t>
      </w:r>
      <w:r>
        <w:tab/>
        <w:t>1.013e0</w:t>
      </w:r>
    </w:p>
    <w:p w:rsidR="000162AD" w:rsidRDefault="000162AD" w:rsidP="000162AD">
      <w:r>
        <w:t>142.1459</w:t>
      </w:r>
      <w:r>
        <w:tab/>
        <w:t>4.051e0</w:t>
      </w:r>
    </w:p>
    <w:p w:rsidR="000162AD" w:rsidRDefault="000162AD" w:rsidP="000162AD">
      <w:r>
        <w:t>142.1491</w:t>
      </w:r>
      <w:r>
        <w:tab/>
        <w:t>1.013e0</w:t>
      </w:r>
    </w:p>
    <w:p w:rsidR="000162AD" w:rsidRDefault="000162AD" w:rsidP="000162AD">
      <w:r>
        <w:t>142.1588</w:t>
      </w:r>
      <w:r>
        <w:tab/>
        <w:t>1.013e0</w:t>
      </w:r>
    </w:p>
    <w:p w:rsidR="000162AD" w:rsidRDefault="000162AD" w:rsidP="000162AD">
      <w:r>
        <w:t>142.1620</w:t>
      </w:r>
      <w:r>
        <w:tab/>
        <w:t>2.025e0</w:t>
      </w:r>
    </w:p>
    <w:p w:rsidR="000162AD" w:rsidRDefault="000162AD" w:rsidP="000162AD">
      <w:r>
        <w:t>142.1681</w:t>
      </w:r>
      <w:r>
        <w:tab/>
        <w:t>1.013e0</w:t>
      </w:r>
    </w:p>
    <w:p w:rsidR="000162AD" w:rsidRDefault="000162AD" w:rsidP="000162AD">
      <w:r>
        <w:t>142.1711</w:t>
      </w:r>
      <w:r>
        <w:tab/>
        <w:t>1.013e0</w:t>
      </w:r>
    </w:p>
    <w:p w:rsidR="000162AD" w:rsidRDefault="000162AD" w:rsidP="000162AD">
      <w:r>
        <w:t>142.1776</w:t>
      </w:r>
      <w:r>
        <w:tab/>
        <w:t>3.038e0</w:t>
      </w:r>
    </w:p>
    <w:p w:rsidR="000162AD" w:rsidRDefault="000162AD" w:rsidP="000162AD">
      <w:r>
        <w:t>142.1791</w:t>
      </w:r>
      <w:r>
        <w:tab/>
        <w:t>2.025e0</w:t>
      </w:r>
    </w:p>
    <w:p w:rsidR="000162AD" w:rsidRDefault="000162AD" w:rsidP="000162AD">
      <w:r>
        <w:t>142.1808</w:t>
      </w:r>
      <w:r>
        <w:tab/>
        <w:t>1.013e0</w:t>
      </w:r>
    </w:p>
    <w:p w:rsidR="000162AD" w:rsidRDefault="000162AD" w:rsidP="000162AD">
      <w:r>
        <w:t>142.1855</w:t>
      </w:r>
      <w:r>
        <w:tab/>
        <w:t>2.025e0</w:t>
      </w:r>
    </w:p>
    <w:p w:rsidR="000162AD" w:rsidRDefault="000162AD" w:rsidP="000162AD">
      <w:r>
        <w:t>142.1937</w:t>
      </w:r>
      <w:r>
        <w:tab/>
        <w:t>1.013e0</w:t>
      </w:r>
    </w:p>
    <w:p w:rsidR="000162AD" w:rsidRDefault="000162AD" w:rsidP="000162AD">
      <w:r>
        <w:lastRenderedPageBreak/>
        <w:t>142.1972</w:t>
      </w:r>
      <w:r>
        <w:tab/>
        <w:t>1.013e0</w:t>
      </w:r>
    </w:p>
    <w:p w:rsidR="000162AD" w:rsidRDefault="000162AD" w:rsidP="000162AD">
      <w:r>
        <w:t>142.2027</w:t>
      </w:r>
      <w:r>
        <w:tab/>
        <w:t>2.025e0</w:t>
      </w:r>
    </w:p>
    <w:p w:rsidR="000162AD" w:rsidRDefault="000162AD" w:rsidP="000162AD">
      <w:r>
        <w:t>142.2059</w:t>
      </w:r>
      <w:r>
        <w:tab/>
        <w:t>1.013e0</w:t>
      </w:r>
    </w:p>
    <w:p w:rsidR="000162AD" w:rsidRDefault="000162AD" w:rsidP="000162AD">
      <w:r>
        <w:t>142.2091</w:t>
      </w:r>
      <w:r>
        <w:tab/>
        <w:t>2.025e0</w:t>
      </w:r>
    </w:p>
    <w:p w:rsidR="000162AD" w:rsidRDefault="000162AD" w:rsidP="000162AD">
      <w:r>
        <w:t>142.2123</w:t>
      </w:r>
      <w:r>
        <w:tab/>
        <w:t>3.038e0</w:t>
      </w:r>
    </w:p>
    <w:p w:rsidR="000162AD" w:rsidRDefault="000162AD" w:rsidP="000162AD">
      <w:r>
        <w:t>142.2156</w:t>
      </w:r>
      <w:r>
        <w:tab/>
        <w:t>1.013e0</w:t>
      </w:r>
    </w:p>
    <w:p w:rsidR="000162AD" w:rsidRDefault="000162AD" w:rsidP="000162AD">
      <w:r>
        <w:t>142.2190</w:t>
      </w:r>
      <w:r>
        <w:tab/>
        <w:t>4.051e0</w:t>
      </w:r>
    </w:p>
    <w:p w:rsidR="000162AD" w:rsidRDefault="000162AD" w:rsidP="000162AD">
      <w:r>
        <w:t>142.2250</w:t>
      </w:r>
      <w:r>
        <w:tab/>
        <w:t>1.013e0</w:t>
      </w:r>
    </w:p>
    <w:p w:rsidR="000162AD" w:rsidRDefault="000162AD" w:rsidP="000162AD">
      <w:r>
        <w:t>142.2287</w:t>
      </w:r>
      <w:r>
        <w:tab/>
        <w:t>2.025e0</w:t>
      </w:r>
    </w:p>
    <w:p w:rsidR="000162AD" w:rsidRDefault="000162AD" w:rsidP="000162AD">
      <w:r>
        <w:t>142.2319</w:t>
      </w:r>
      <w:r>
        <w:tab/>
        <w:t>1.013e0</w:t>
      </w:r>
    </w:p>
    <w:p w:rsidR="000162AD" w:rsidRDefault="000162AD" w:rsidP="000162AD">
      <w:r>
        <w:t>142.2344</w:t>
      </w:r>
      <w:r>
        <w:tab/>
        <w:t>1.013e0</w:t>
      </w:r>
    </w:p>
    <w:p w:rsidR="000162AD" w:rsidRDefault="000162AD" w:rsidP="000162AD">
      <w:r>
        <w:t>142.2373</w:t>
      </w:r>
      <w:r>
        <w:tab/>
        <w:t>1.013e0</w:t>
      </w:r>
    </w:p>
    <w:p w:rsidR="000162AD" w:rsidRDefault="000162AD" w:rsidP="000162AD">
      <w:r>
        <w:t>142.2407</w:t>
      </w:r>
      <w:r>
        <w:tab/>
        <w:t>3.038e0</w:t>
      </w:r>
    </w:p>
    <w:p w:rsidR="000162AD" w:rsidRDefault="000162AD" w:rsidP="000162AD">
      <w:r>
        <w:t>142.2457</w:t>
      </w:r>
      <w:r>
        <w:tab/>
        <w:t>2.025e0</w:t>
      </w:r>
    </w:p>
    <w:p w:rsidR="000162AD" w:rsidRDefault="000162AD" w:rsidP="000162AD">
      <w:r>
        <w:t>142.2473</w:t>
      </w:r>
      <w:r>
        <w:tab/>
        <w:t>1.013e0</w:t>
      </w:r>
    </w:p>
    <w:p w:rsidR="000162AD" w:rsidRDefault="000162AD" w:rsidP="000162AD">
      <w:r>
        <w:t>142.2539</w:t>
      </w:r>
      <w:r>
        <w:tab/>
        <w:t>2.025e0</w:t>
      </w:r>
    </w:p>
    <w:p w:rsidR="000162AD" w:rsidRDefault="000162AD" w:rsidP="000162AD">
      <w:r>
        <w:t>142.2567</w:t>
      </w:r>
      <w:r>
        <w:tab/>
        <w:t>1.013e0</w:t>
      </w:r>
    </w:p>
    <w:p w:rsidR="000162AD" w:rsidRDefault="000162AD" w:rsidP="000162AD">
      <w:r>
        <w:t>142.2636</w:t>
      </w:r>
      <w:r>
        <w:tab/>
        <w:t>2.025e0</w:t>
      </w:r>
    </w:p>
    <w:p w:rsidR="000162AD" w:rsidRDefault="000162AD" w:rsidP="000162AD">
      <w:r>
        <w:t>142.2666</w:t>
      </w:r>
      <w:r>
        <w:tab/>
        <w:t>4.051e0</w:t>
      </w:r>
    </w:p>
    <w:p w:rsidR="000162AD" w:rsidRDefault="000162AD" w:rsidP="000162AD">
      <w:r>
        <w:lastRenderedPageBreak/>
        <w:t>142.2753</w:t>
      </w:r>
      <w:r>
        <w:tab/>
        <w:t>2.025e0</w:t>
      </w:r>
    </w:p>
    <w:p w:rsidR="000162AD" w:rsidRDefault="000162AD" w:rsidP="000162AD">
      <w:r>
        <w:t>142.2887</w:t>
      </w:r>
      <w:r>
        <w:tab/>
        <w:t>2.025e0</w:t>
      </w:r>
    </w:p>
    <w:p w:rsidR="000162AD" w:rsidRDefault="000162AD" w:rsidP="000162AD">
      <w:r>
        <w:t>142.3107</w:t>
      </w:r>
      <w:r>
        <w:tab/>
        <w:t>1.013e0</w:t>
      </w:r>
    </w:p>
    <w:p w:rsidR="000162AD" w:rsidRDefault="000162AD" w:rsidP="000162AD">
      <w:r>
        <w:t>142.3140</w:t>
      </w:r>
      <w:r>
        <w:tab/>
        <w:t>1.013e0</w:t>
      </w:r>
    </w:p>
    <w:p w:rsidR="000162AD" w:rsidRDefault="000162AD" w:rsidP="000162AD">
      <w:r>
        <w:t>142.3175</w:t>
      </w:r>
      <w:r>
        <w:tab/>
        <w:t>5.063e0</w:t>
      </w:r>
    </w:p>
    <w:p w:rsidR="000162AD" w:rsidRDefault="000162AD" w:rsidP="000162AD">
      <w:r>
        <w:t>142.3235</w:t>
      </w:r>
      <w:r>
        <w:tab/>
        <w:t>1.013e0</w:t>
      </w:r>
    </w:p>
    <w:p w:rsidR="000162AD" w:rsidRDefault="000162AD" w:rsidP="000162AD">
      <w:r>
        <w:t>142.3300</w:t>
      </w:r>
      <w:r>
        <w:tab/>
        <w:t>1.013e0</w:t>
      </w:r>
    </w:p>
    <w:p w:rsidR="000162AD" w:rsidRDefault="000162AD" w:rsidP="000162AD">
      <w:r>
        <w:t>142.3332</w:t>
      </w:r>
      <w:r>
        <w:tab/>
        <w:t>1.013e0</w:t>
      </w:r>
    </w:p>
    <w:p w:rsidR="000162AD" w:rsidRDefault="000162AD" w:rsidP="000162AD">
      <w:r>
        <w:t>142.3454</w:t>
      </w:r>
      <w:r>
        <w:tab/>
        <w:t>2.025e0</w:t>
      </w:r>
    </w:p>
    <w:p w:rsidR="000162AD" w:rsidRDefault="000162AD" w:rsidP="000162AD">
      <w:r>
        <w:t>142.3487</w:t>
      </w:r>
      <w:r>
        <w:tab/>
        <w:t>1.013e0</w:t>
      </w:r>
    </w:p>
    <w:p w:rsidR="000162AD" w:rsidRDefault="000162AD" w:rsidP="000162AD">
      <w:r>
        <w:t>142.3511</w:t>
      </w:r>
      <w:r>
        <w:tab/>
        <w:t>3.038e0</w:t>
      </w:r>
    </w:p>
    <w:p w:rsidR="000162AD" w:rsidRDefault="000162AD" w:rsidP="000162AD">
      <w:r>
        <w:t>142.3552</w:t>
      </w:r>
      <w:r>
        <w:tab/>
        <w:t>1.013e0</w:t>
      </w:r>
    </w:p>
    <w:p w:rsidR="000162AD" w:rsidRDefault="000162AD" w:rsidP="000162AD">
      <w:r>
        <w:t>142.3583</w:t>
      </w:r>
      <w:r>
        <w:tab/>
        <w:t>2.025e0</w:t>
      </w:r>
    </w:p>
    <w:p w:rsidR="000162AD" w:rsidRDefault="000162AD" w:rsidP="000162AD">
      <w:r>
        <w:t>142.3710</w:t>
      </w:r>
      <w:r>
        <w:tab/>
        <w:t>1.013e0</w:t>
      </w:r>
    </w:p>
    <w:p w:rsidR="000162AD" w:rsidRDefault="000162AD" w:rsidP="000162AD">
      <w:r>
        <w:t>142.3755</w:t>
      </w:r>
      <w:r>
        <w:tab/>
        <w:t>2.025e0</w:t>
      </w:r>
    </w:p>
    <w:p w:rsidR="000162AD" w:rsidRDefault="000162AD" w:rsidP="000162AD">
      <w:r>
        <w:t>142.3805</w:t>
      </w:r>
      <w:r>
        <w:tab/>
        <w:t>1.013e0</w:t>
      </w:r>
    </w:p>
    <w:p w:rsidR="000162AD" w:rsidRDefault="000162AD" w:rsidP="000162AD">
      <w:r>
        <w:t>142.3836</w:t>
      </w:r>
      <w:r>
        <w:tab/>
        <w:t>2.025e0</w:t>
      </w:r>
    </w:p>
    <w:p w:rsidR="000162AD" w:rsidRDefault="000162AD" w:rsidP="000162AD">
      <w:r>
        <w:t>142.3886</w:t>
      </w:r>
      <w:r>
        <w:tab/>
        <w:t>2.025e0</w:t>
      </w:r>
    </w:p>
    <w:p w:rsidR="000162AD" w:rsidRDefault="000162AD" w:rsidP="000162AD">
      <w:r>
        <w:t>142.3898</w:t>
      </w:r>
      <w:r>
        <w:tab/>
        <w:t>1.013e0</w:t>
      </w:r>
    </w:p>
    <w:p w:rsidR="000162AD" w:rsidRDefault="000162AD" w:rsidP="000162AD">
      <w:r>
        <w:lastRenderedPageBreak/>
        <w:t>142.3935</w:t>
      </w:r>
      <w:r>
        <w:tab/>
        <w:t>1.013e0</w:t>
      </w:r>
    </w:p>
    <w:p w:rsidR="000162AD" w:rsidRDefault="000162AD" w:rsidP="000162AD">
      <w:r>
        <w:t>142.4122</w:t>
      </w:r>
      <w:r>
        <w:tab/>
        <w:t>1.013e0</w:t>
      </w:r>
    </w:p>
    <w:p w:rsidR="000162AD" w:rsidRDefault="000162AD" w:rsidP="000162AD">
      <w:r>
        <w:t>142.4154</w:t>
      </w:r>
      <w:r>
        <w:tab/>
        <w:t>1.013e0</w:t>
      </w:r>
    </w:p>
    <w:p w:rsidR="000162AD" w:rsidRDefault="000162AD" w:rsidP="000162AD">
      <w:r>
        <w:t>142.4218</w:t>
      </w:r>
      <w:r>
        <w:tab/>
        <w:t>1.013e0</w:t>
      </w:r>
    </w:p>
    <w:p w:rsidR="000162AD" w:rsidRDefault="000162AD" w:rsidP="000162AD">
      <w:r>
        <w:t>142.4283</w:t>
      </w:r>
      <w:r>
        <w:tab/>
        <w:t>3.038e0</w:t>
      </w:r>
    </w:p>
    <w:p w:rsidR="000162AD" w:rsidRDefault="000162AD" w:rsidP="000162AD">
      <w:r>
        <w:t>142.4316</w:t>
      </w:r>
      <w:r>
        <w:tab/>
        <w:t>1.013e0</w:t>
      </w:r>
    </w:p>
    <w:p w:rsidR="000162AD" w:rsidRDefault="000162AD" w:rsidP="000162AD">
      <w:r>
        <w:t>142.4377</w:t>
      </w:r>
      <w:r>
        <w:tab/>
        <w:t>1.013e0</w:t>
      </w:r>
    </w:p>
    <w:p w:rsidR="000162AD" w:rsidRDefault="000162AD" w:rsidP="000162AD">
      <w:r>
        <w:t>142.4469</w:t>
      </w:r>
      <w:r>
        <w:tab/>
        <w:t>2.025e0</w:t>
      </w:r>
    </w:p>
    <w:p w:rsidR="000162AD" w:rsidRDefault="000162AD" w:rsidP="000162AD">
      <w:r>
        <w:t>142.4503</w:t>
      </w:r>
      <w:r>
        <w:tab/>
        <w:t>1.013e0</w:t>
      </w:r>
    </w:p>
    <w:p w:rsidR="000162AD" w:rsidRDefault="000162AD" w:rsidP="000162AD">
      <w:r>
        <w:t>142.4550</w:t>
      </w:r>
      <w:r>
        <w:tab/>
        <w:t>2.025e0</w:t>
      </w:r>
    </w:p>
    <w:p w:rsidR="000162AD" w:rsidRDefault="000162AD" w:rsidP="000162AD">
      <w:r>
        <w:t>142.4564</w:t>
      </w:r>
      <w:r>
        <w:tab/>
        <w:t>1.013e0</w:t>
      </w:r>
    </w:p>
    <w:p w:rsidR="000162AD" w:rsidRDefault="000162AD" w:rsidP="000162AD">
      <w:r>
        <w:t>142.4651</w:t>
      </w:r>
      <w:r>
        <w:tab/>
        <w:t>2.025e0</w:t>
      </w:r>
    </w:p>
    <w:p w:rsidR="000162AD" w:rsidRDefault="000162AD" w:rsidP="000162AD">
      <w:r>
        <w:t>142.4725</w:t>
      </w:r>
      <w:r>
        <w:tab/>
        <w:t>1.013e0</w:t>
      </w:r>
    </w:p>
    <w:p w:rsidR="000162AD" w:rsidRDefault="000162AD" w:rsidP="000162AD">
      <w:r>
        <w:t>142.4752</w:t>
      </w:r>
      <w:r>
        <w:tab/>
        <w:t>2.025e0</w:t>
      </w:r>
    </w:p>
    <w:p w:rsidR="000162AD" w:rsidRDefault="000162AD" w:rsidP="000162AD">
      <w:r>
        <w:t>142.4852</w:t>
      </w:r>
      <w:r>
        <w:tab/>
        <w:t>2.025e0</w:t>
      </w:r>
    </w:p>
    <w:p w:rsidR="000162AD" w:rsidRDefault="000162AD" w:rsidP="000162AD">
      <w:r>
        <w:t>142.4883</w:t>
      </w:r>
      <w:r>
        <w:tab/>
        <w:t>2.025e0</w:t>
      </w:r>
    </w:p>
    <w:p w:rsidR="000162AD" w:rsidRDefault="000162AD" w:rsidP="000162AD">
      <w:r>
        <w:t>142.4899</w:t>
      </w:r>
      <w:r>
        <w:tab/>
        <w:t>2.025e0</w:t>
      </w:r>
    </w:p>
    <w:p w:rsidR="000162AD" w:rsidRDefault="000162AD" w:rsidP="000162AD">
      <w:r>
        <w:t>142.4917</w:t>
      </w:r>
      <w:r>
        <w:tab/>
        <w:t>3.038e0</w:t>
      </w:r>
    </w:p>
    <w:p w:rsidR="000162AD" w:rsidRDefault="000162AD" w:rsidP="000162AD">
      <w:r>
        <w:t>142.4950</w:t>
      </w:r>
      <w:r>
        <w:tab/>
        <w:t>1.013e0</w:t>
      </w:r>
    </w:p>
    <w:p w:rsidR="000162AD" w:rsidRDefault="000162AD" w:rsidP="000162AD">
      <w:r>
        <w:lastRenderedPageBreak/>
        <w:t>142.5016</w:t>
      </w:r>
      <w:r>
        <w:tab/>
        <w:t>2.025e0</w:t>
      </w:r>
    </w:p>
    <w:p w:rsidR="000162AD" w:rsidRDefault="000162AD" w:rsidP="000162AD">
      <w:r>
        <w:t>142.5069</w:t>
      </w:r>
      <w:r>
        <w:tab/>
        <w:t>3.038e0</w:t>
      </w:r>
    </w:p>
    <w:p w:rsidR="000162AD" w:rsidRDefault="000162AD" w:rsidP="000162AD">
      <w:r>
        <w:t>142.5102</w:t>
      </w:r>
      <w:r>
        <w:tab/>
        <w:t>3.038e0</w:t>
      </w:r>
    </w:p>
    <w:p w:rsidR="000162AD" w:rsidRDefault="000162AD" w:rsidP="000162AD">
      <w:r>
        <w:t>142.5152</w:t>
      </w:r>
      <w:r>
        <w:tab/>
        <w:t>2.025e0</w:t>
      </w:r>
    </w:p>
    <w:p w:rsidR="000162AD" w:rsidRDefault="000162AD" w:rsidP="000162AD">
      <w:r>
        <w:t>142.5169</w:t>
      </w:r>
      <w:r>
        <w:tab/>
        <w:t>1.013e0</w:t>
      </w:r>
    </w:p>
    <w:p w:rsidR="000162AD" w:rsidRDefault="000162AD" w:rsidP="000162AD">
      <w:r>
        <w:t>142.5265</w:t>
      </w:r>
      <w:r>
        <w:tab/>
        <w:t>1.013e0</w:t>
      </w:r>
    </w:p>
    <w:p w:rsidR="000162AD" w:rsidRDefault="000162AD" w:rsidP="000162AD">
      <w:r>
        <w:t>142.5282</w:t>
      </w:r>
      <w:r>
        <w:tab/>
        <w:t>2.025e0</w:t>
      </w:r>
    </w:p>
    <w:p w:rsidR="000162AD" w:rsidRDefault="000162AD" w:rsidP="000162AD">
      <w:r>
        <w:t>142.5378</w:t>
      </w:r>
      <w:r>
        <w:tab/>
        <w:t>2.025e0</w:t>
      </w:r>
    </w:p>
    <w:p w:rsidR="000162AD" w:rsidRDefault="000162AD" w:rsidP="000162AD">
      <w:r>
        <w:t>142.5391</w:t>
      </w:r>
      <w:r>
        <w:tab/>
        <w:t>2.025e0</w:t>
      </w:r>
    </w:p>
    <w:p w:rsidR="000162AD" w:rsidRDefault="000162AD" w:rsidP="000162AD">
      <w:r>
        <w:t>142.5433</w:t>
      </w:r>
      <w:r>
        <w:tab/>
        <w:t>2.025e0</w:t>
      </w:r>
    </w:p>
    <w:p w:rsidR="000162AD" w:rsidRDefault="000162AD" w:rsidP="000162AD">
      <w:r>
        <w:t>142.5549</w:t>
      </w:r>
      <w:r>
        <w:tab/>
        <w:t>1.013e0</w:t>
      </w:r>
    </w:p>
    <w:p w:rsidR="000162AD" w:rsidRDefault="000162AD" w:rsidP="000162AD">
      <w:r>
        <w:t>142.5615</w:t>
      </w:r>
      <w:r>
        <w:tab/>
        <w:t>1.013e0</w:t>
      </w:r>
    </w:p>
    <w:p w:rsidR="000162AD" w:rsidRDefault="000162AD" w:rsidP="000162AD">
      <w:r>
        <w:t>142.5644</w:t>
      </w:r>
      <w:r>
        <w:tab/>
        <w:t>1.013e0</w:t>
      </w:r>
    </w:p>
    <w:p w:rsidR="000162AD" w:rsidRDefault="000162AD" w:rsidP="000162AD">
      <w:r>
        <w:t>142.5681</w:t>
      </w:r>
      <w:r>
        <w:tab/>
        <w:t>1.013e0</w:t>
      </w:r>
    </w:p>
    <w:p w:rsidR="000162AD" w:rsidRDefault="000162AD" w:rsidP="000162AD">
      <w:r>
        <w:t>142.5710</w:t>
      </w:r>
      <w:r>
        <w:tab/>
        <w:t>2.025e0</w:t>
      </w:r>
    </w:p>
    <w:p w:rsidR="000162AD" w:rsidRDefault="000162AD" w:rsidP="000162AD">
      <w:r>
        <w:t>142.5739</w:t>
      </w:r>
      <w:r>
        <w:tab/>
        <w:t>3.038e0</w:t>
      </w:r>
    </w:p>
    <w:p w:rsidR="000162AD" w:rsidRDefault="000162AD" w:rsidP="000162AD">
      <w:r>
        <w:t>142.5751</w:t>
      </w:r>
      <w:r>
        <w:tab/>
        <w:t>2.025e0</w:t>
      </w:r>
    </w:p>
    <w:p w:rsidR="000162AD" w:rsidRDefault="000162AD" w:rsidP="000162AD">
      <w:r>
        <w:t>142.5768</w:t>
      </w:r>
      <w:r>
        <w:tab/>
        <w:t>1.013e0</w:t>
      </w:r>
    </w:p>
    <w:p w:rsidR="000162AD" w:rsidRDefault="000162AD" w:rsidP="000162AD">
      <w:r>
        <w:t>142.5867</w:t>
      </w:r>
      <w:r>
        <w:tab/>
        <w:t>4.051e0</w:t>
      </w:r>
    </w:p>
    <w:p w:rsidR="000162AD" w:rsidRDefault="000162AD" w:rsidP="000162AD">
      <w:r>
        <w:lastRenderedPageBreak/>
        <w:t>142.5899</w:t>
      </w:r>
      <w:r>
        <w:tab/>
        <w:t>1.013e0</w:t>
      </w:r>
    </w:p>
    <w:p w:rsidR="000162AD" w:rsidRDefault="000162AD" w:rsidP="000162AD">
      <w:r>
        <w:t>142.5998</w:t>
      </w:r>
      <w:r>
        <w:tab/>
        <w:t>1.013e0</w:t>
      </w:r>
    </w:p>
    <w:p w:rsidR="000162AD" w:rsidRDefault="000162AD" w:rsidP="000162AD">
      <w:r>
        <w:t>142.6030</w:t>
      </w:r>
      <w:r>
        <w:tab/>
        <w:t>2.025e0</w:t>
      </w:r>
    </w:p>
    <w:p w:rsidR="000162AD" w:rsidRDefault="000162AD" w:rsidP="000162AD">
      <w:r>
        <w:t>142.6059</w:t>
      </w:r>
      <w:r>
        <w:tab/>
        <w:t>1.013e0</w:t>
      </w:r>
    </w:p>
    <w:p w:rsidR="000162AD" w:rsidRDefault="000162AD" w:rsidP="000162AD">
      <w:r>
        <w:t>142.6089</w:t>
      </w:r>
      <w:r>
        <w:tab/>
        <w:t>1.013e0</w:t>
      </w:r>
    </w:p>
    <w:p w:rsidR="000162AD" w:rsidRDefault="000162AD" w:rsidP="000162AD">
      <w:r>
        <w:t>142.6122</w:t>
      </w:r>
      <w:r>
        <w:tab/>
        <w:t>5.063e0</w:t>
      </w:r>
    </w:p>
    <w:p w:rsidR="000162AD" w:rsidRDefault="000162AD" w:rsidP="000162AD">
      <w:r>
        <w:t>142.6167</w:t>
      </w:r>
      <w:r>
        <w:tab/>
        <w:t>2.025e0</w:t>
      </w:r>
    </w:p>
    <w:p w:rsidR="000162AD" w:rsidRDefault="000162AD" w:rsidP="000162AD">
      <w:r>
        <w:t>142.6183</w:t>
      </w:r>
      <w:r>
        <w:tab/>
        <w:t>3.038e0</w:t>
      </w:r>
    </w:p>
    <w:p w:rsidR="000162AD" w:rsidRDefault="000162AD" w:rsidP="000162AD">
      <w:r>
        <w:t>142.6217</w:t>
      </w:r>
      <w:r>
        <w:tab/>
        <w:t>1.013e0</w:t>
      </w:r>
    </w:p>
    <w:p w:rsidR="000162AD" w:rsidRDefault="000162AD" w:rsidP="000162AD">
      <w:r>
        <w:t>142.6278</w:t>
      </w:r>
      <w:r>
        <w:tab/>
        <w:t>1.013e0</w:t>
      </w:r>
    </w:p>
    <w:p w:rsidR="000162AD" w:rsidRDefault="000162AD" w:rsidP="000162AD">
      <w:r>
        <w:t>142.6375</w:t>
      </w:r>
      <w:r>
        <w:tab/>
        <w:t>1.013e0</w:t>
      </w:r>
    </w:p>
    <w:p w:rsidR="000162AD" w:rsidRDefault="000162AD" w:rsidP="000162AD">
      <w:r>
        <w:t>142.6451</w:t>
      </w:r>
      <w:r>
        <w:tab/>
        <w:t>2.025e0</w:t>
      </w:r>
    </w:p>
    <w:p w:rsidR="000162AD" w:rsidRDefault="000162AD" w:rsidP="000162AD">
      <w:r>
        <w:t>142.6497</w:t>
      </w:r>
      <w:r>
        <w:tab/>
        <w:t>1.013e0</w:t>
      </w:r>
    </w:p>
    <w:p w:rsidR="000162AD" w:rsidRDefault="000162AD" w:rsidP="000162AD">
      <w:r>
        <w:t>142.6533</w:t>
      </w:r>
      <w:r>
        <w:tab/>
        <w:t>1.013e0</w:t>
      </w:r>
    </w:p>
    <w:p w:rsidR="000162AD" w:rsidRDefault="000162AD" w:rsidP="000162AD">
      <w:r>
        <w:t>142.6566</w:t>
      </w:r>
      <w:r>
        <w:tab/>
        <w:t>1.013e0</w:t>
      </w:r>
    </w:p>
    <w:p w:rsidR="000162AD" w:rsidRDefault="000162AD" w:rsidP="000162AD">
      <w:r>
        <w:t>142.6598</w:t>
      </w:r>
      <w:r>
        <w:tab/>
        <w:t>1.013e0</w:t>
      </w:r>
    </w:p>
    <w:p w:rsidR="000162AD" w:rsidRDefault="000162AD" w:rsidP="000162AD">
      <w:r>
        <w:t>142.6627</w:t>
      </w:r>
      <w:r>
        <w:tab/>
        <w:t>1.013e0</w:t>
      </w:r>
    </w:p>
    <w:p w:rsidR="000162AD" w:rsidRDefault="000162AD" w:rsidP="000162AD">
      <w:r>
        <w:t>142.6663</w:t>
      </w:r>
      <w:r>
        <w:tab/>
        <w:t>1.013e0</w:t>
      </w:r>
    </w:p>
    <w:p w:rsidR="000162AD" w:rsidRDefault="000162AD" w:rsidP="000162AD">
      <w:r>
        <w:t>142.6696</w:t>
      </w:r>
      <w:r>
        <w:tab/>
        <w:t>2.025e0</w:t>
      </w:r>
    </w:p>
    <w:p w:rsidR="000162AD" w:rsidRDefault="000162AD" w:rsidP="000162AD">
      <w:r>
        <w:lastRenderedPageBreak/>
        <w:t>142.6811</w:t>
      </w:r>
      <w:r>
        <w:tab/>
        <w:t>4.051e0</w:t>
      </w:r>
    </w:p>
    <w:p w:rsidR="000162AD" w:rsidRDefault="000162AD" w:rsidP="000162AD">
      <w:r>
        <w:t>142.6915</w:t>
      </w:r>
      <w:r>
        <w:tab/>
        <w:t>2.025e0</w:t>
      </w:r>
    </w:p>
    <w:p w:rsidR="000162AD" w:rsidRDefault="000162AD" w:rsidP="000162AD">
      <w:r>
        <w:t>142.6947</w:t>
      </w:r>
      <w:r>
        <w:tab/>
        <w:t>1.013e0</w:t>
      </w:r>
    </w:p>
    <w:p w:rsidR="000162AD" w:rsidRDefault="000162AD" w:rsidP="000162AD">
      <w:r>
        <w:t>142.7012</w:t>
      </w:r>
      <w:r>
        <w:tab/>
        <w:t>2.025e0</w:t>
      </w:r>
    </w:p>
    <w:p w:rsidR="000162AD" w:rsidRDefault="000162AD" w:rsidP="000162AD">
      <w:r>
        <w:t>142.7104</w:t>
      </w:r>
      <w:r>
        <w:tab/>
        <w:t>1.013e0</w:t>
      </w:r>
    </w:p>
    <w:p w:rsidR="000162AD" w:rsidRDefault="000162AD" w:rsidP="000162AD">
      <w:r>
        <w:t>142.7197</w:t>
      </w:r>
      <w:r>
        <w:tab/>
        <w:t>2.025e0</w:t>
      </w:r>
    </w:p>
    <w:p w:rsidR="000162AD" w:rsidRDefault="000162AD" w:rsidP="000162AD">
      <w:r>
        <w:t>142.7265</w:t>
      </w:r>
      <w:r>
        <w:tab/>
        <w:t>2.025e0</w:t>
      </w:r>
    </w:p>
    <w:p w:rsidR="000162AD" w:rsidRDefault="000162AD" w:rsidP="000162AD">
      <w:r>
        <w:t>142.7297</w:t>
      </w:r>
      <w:r>
        <w:tab/>
        <w:t>1.013e0</w:t>
      </w:r>
    </w:p>
    <w:p w:rsidR="000162AD" w:rsidRDefault="000162AD" w:rsidP="000162AD">
      <w:r>
        <w:t>142.7329</w:t>
      </w:r>
      <w:r>
        <w:tab/>
        <w:t>2.025e0</w:t>
      </w:r>
    </w:p>
    <w:p w:rsidR="000162AD" w:rsidRDefault="000162AD" w:rsidP="000162AD">
      <w:r>
        <w:t>142.7359</w:t>
      </w:r>
      <w:r>
        <w:tab/>
        <w:t>1.013e0</w:t>
      </w:r>
    </w:p>
    <w:p w:rsidR="000162AD" w:rsidRDefault="000162AD" w:rsidP="000162AD">
      <w:r>
        <w:t>142.7454</w:t>
      </w:r>
      <w:r>
        <w:tab/>
        <w:t>1.013e0</w:t>
      </w:r>
    </w:p>
    <w:p w:rsidR="000162AD" w:rsidRDefault="000162AD" w:rsidP="000162AD">
      <w:r>
        <w:t>142.7483</w:t>
      </w:r>
      <w:r>
        <w:tab/>
        <w:t>1.013e0</w:t>
      </w:r>
    </w:p>
    <w:p w:rsidR="000162AD" w:rsidRDefault="000162AD" w:rsidP="000162AD">
      <w:r>
        <w:t>142.7679</w:t>
      </w:r>
      <w:r>
        <w:tab/>
        <w:t>2.025e0</w:t>
      </w:r>
    </w:p>
    <w:p w:rsidR="000162AD" w:rsidRDefault="000162AD" w:rsidP="000162AD">
      <w:r>
        <w:t>142.7742</w:t>
      </w:r>
      <w:r>
        <w:tab/>
        <w:t>3.038e0</w:t>
      </w:r>
    </w:p>
    <w:p w:rsidR="000162AD" w:rsidRDefault="000162AD" w:rsidP="000162AD">
      <w:r>
        <w:t>142.7801</w:t>
      </w:r>
      <w:r>
        <w:tab/>
        <w:t>1.013e0</w:t>
      </w:r>
    </w:p>
    <w:p w:rsidR="000162AD" w:rsidRDefault="000162AD" w:rsidP="000162AD">
      <w:r>
        <w:t>142.7833</w:t>
      </w:r>
      <w:r>
        <w:tab/>
        <w:t>1.013e0</w:t>
      </w:r>
    </w:p>
    <w:p w:rsidR="000162AD" w:rsidRDefault="000162AD" w:rsidP="000162AD">
      <w:r>
        <w:t>142.7866</w:t>
      </w:r>
      <w:r>
        <w:tab/>
        <w:t>1.013e0</w:t>
      </w:r>
    </w:p>
    <w:p w:rsidR="000162AD" w:rsidRDefault="000162AD" w:rsidP="000162AD">
      <w:r>
        <w:t>142.7964</w:t>
      </w:r>
      <w:r>
        <w:tab/>
        <w:t>1.013e0</w:t>
      </w:r>
    </w:p>
    <w:p w:rsidR="000162AD" w:rsidRDefault="000162AD" w:rsidP="000162AD">
      <w:r>
        <w:t>142.8089</w:t>
      </w:r>
      <w:r>
        <w:tab/>
        <w:t>1.013e0</w:t>
      </w:r>
    </w:p>
    <w:p w:rsidR="000162AD" w:rsidRDefault="000162AD" w:rsidP="000162AD">
      <w:r>
        <w:lastRenderedPageBreak/>
        <w:t>142.8121</w:t>
      </w:r>
      <w:r>
        <w:tab/>
        <w:t>1.013e0</w:t>
      </w:r>
    </w:p>
    <w:p w:rsidR="000162AD" w:rsidRDefault="000162AD" w:rsidP="000162AD">
      <w:r>
        <w:t>142.8147</w:t>
      </w:r>
      <w:r>
        <w:tab/>
        <w:t>1.013e0</w:t>
      </w:r>
    </w:p>
    <w:p w:rsidR="000162AD" w:rsidRDefault="000162AD" w:rsidP="000162AD">
      <w:r>
        <w:t>142.8183</w:t>
      </w:r>
      <w:r>
        <w:tab/>
        <w:t>2.025e0</w:t>
      </w:r>
    </w:p>
    <w:p w:rsidR="000162AD" w:rsidRDefault="000162AD" w:rsidP="000162AD">
      <w:r>
        <w:t>142.8216</w:t>
      </w:r>
      <w:r>
        <w:tab/>
        <w:t>2.025e0</w:t>
      </w:r>
    </w:p>
    <w:p w:rsidR="000162AD" w:rsidRDefault="000162AD" w:rsidP="000162AD">
      <w:r>
        <w:t>142.8248</w:t>
      </w:r>
      <w:r>
        <w:tab/>
        <w:t>1.013e0</w:t>
      </w:r>
    </w:p>
    <w:p w:rsidR="000162AD" w:rsidRDefault="000162AD" w:rsidP="000162AD">
      <w:r>
        <w:t>142.8296</w:t>
      </w:r>
      <w:r>
        <w:tab/>
        <w:t>2.025e0</w:t>
      </w:r>
    </w:p>
    <w:p w:rsidR="000162AD" w:rsidRDefault="000162AD" w:rsidP="000162AD">
      <w:r>
        <w:t>142.8312</w:t>
      </w:r>
      <w:r>
        <w:tab/>
        <w:t>1.013e0</w:t>
      </w:r>
    </w:p>
    <w:p w:rsidR="000162AD" w:rsidRDefault="000162AD" w:rsidP="000162AD">
      <w:r>
        <w:t>142.8344</w:t>
      </w:r>
      <w:r>
        <w:tab/>
        <w:t>2.025e0</w:t>
      </w:r>
    </w:p>
    <w:p w:rsidR="000162AD" w:rsidRDefault="000162AD" w:rsidP="000162AD">
      <w:r>
        <w:t>142.8358</w:t>
      </w:r>
      <w:r>
        <w:tab/>
        <w:t>2.025e0</w:t>
      </w:r>
    </w:p>
    <w:p w:rsidR="000162AD" w:rsidRDefault="000162AD" w:rsidP="000162AD">
      <w:r>
        <w:t>142.8447</w:t>
      </w:r>
      <w:r>
        <w:tab/>
        <w:t>4.051e0</w:t>
      </w:r>
    </w:p>
    <w:p w:rsidR="000162AD" w:rsidRDefault="000162AD" w:rsidP="000162AD">
      <w:r>
        <w:t>142.8471</w:t>
      </w:r>
      <w:r>
        <w:tab/>
        <w:t>3.038e0</w:t>
      </w:r>
    </w:p>
    <w:p w:rsidR="000162AD" w:rsidRDefault="000162AD" w:rsidP="000162AD">
      <w:r>
        <w:t>142.8513</w:t>
      </w:r>
      <w:r>
        <w:tab/>
        <w:t>2.025e0</w:t>
      </w:r>
    </w:p>
    <w:p w:rsidR="000162AD" w:rsidRDefault="000162AD" w:rsidP="000162AD">
      <w:r>
        <w:t>142.8532</w:t>
      </w:r>
      <w:r>
        <w:tab/>
        <w:t>1.013e0</w:t>
      </w:r>
    </w:p>
    <w:p w:rsidR="000162AD" w:rsidRDefault="000162AD" w:rsidP="000162AD">
      <w:r>
        <w:t>142.8629</w:t>
      </w:r>
      <w:r>
        <w:tab/>
        <w:t>3.038e0</w:t>
      </w:r>
    </w:p>
    <w:p w:rsidR="000162AD" w:rsidRDefault="000162AD" w:rsidP="000162AD">
      <w:r>
        <w:t>142.8664</w:t>
      </w:r>
      <w:r>
        <w:tab/>
        <w:t>2.025e0</w:t>
      </w:r>
    </w:p>
    <w:p w:rsidR="000162AD" w:rsidRDefault="000162AD" w:rsidP="000162AD">
      <w:r>
        <w:t>142.8695</w:t>
      </w:r>
      <w:r>
        <w:tab/>
        <w:t>1.013e0</w:t>
      </w:r>
    </w:p>
    <w:p w:rsidR="000162AD" w:rsidRDefault="000162AD" w:rsidP="000162AD">
      <w:r>
        <w:t>142.8729</w:t>
      </w:r>
      <w:r>
        <w:tab/>
        <w:t>1.013e0</w:t>
      </w:r>
    </w:p>
    <w:p w:rsidR="000162AD" w:rsidRDefault="000162AD" w:rsidP="000162AD">
      <w:r>
        <w:t>142.8746</w:t>
      </w:r>
      <w:r>
        <w:tab/>
        <w:t>2.025e0</w:t>
      </w:r>
    </w:p>
    <w:p w:rsidR="000162AD" w:rsidRDefault="000162AD" w:rsidP="000162AD">
      <w:r>
        <w:t>142.8760</w:t>
      </w:r>
      <w:r>
        <w:tab/>
        <w:t>2.025e0</w:t>
      </w:r>
    </w:p>
    <w:p w:rsidR="000162AD" w:rsidRDefault="000162AD" w:rsidP="000162AD">
      <w:r>
        <w:lastRenderedPageBreak/>
        <w:t>142.8790</w:t>
      </w:r>
      <w:r>
        <w:tab/>
        <w:t>1.013e0</w:t>
      </w:r>
    </w:p>
    <w:p w:rsidR="000162AD" w:rsidRDefault="000162AD" w:rsidP="000162AD">
      <w:r>
        <w:t>142.8819</w:t>
      </w:r>
      <w:r>
        <w:tab/>
        <w:t>2.025e0</w:t>
      </w:r>
    </w:p>
    <w:p w:rsidR="000162AD" w:rsidRDefault="000162AD" w:rsidP="000162AD">
      <w:r>
        <w:t>142.8850</w:t>
      </w:r>
      <w:r>
        <w:tab/>
        <w:t>1.013e0</w:t>
      </w:r>
    </w:p>
    <w:p w:rsidR="000162AD" w:rsidRDefault="000162AD" w:rsidP="000162AD">
      <w:r>
        <w:t>142.8882</w:t>
      </w:r>
      <w:r>
        <w:tab/>
        <w:t>4.051e0</w:t>
      </w:r>
    </w:p>
    <w:p w:rsidR="000162AD" w:rsidRDefault="000162AD" w:rsidP="000162AD">
      <w:r>
        <w:t>142.8915</w:t>
      </w:r>
      <w:r>
        <w:tab/>
        <w:t>1.013e0</w:t>
      </w:r>
    </w:p>
    <w:p w:rsidR="000162AD" w:rsidRDefault="000162AD" w:rsidP="000162AD">
      <w:r>
        <w:t>142.9025</w:t>
      </w:r>
      <w:r>
        <w:tab/>
        <w:t>2.025e0</w:t>
      </w:r>
    </w:p>
    <w:p w:rsidR="000162AD" w:rsidRDefault="000162AD" w:rsidP="000162AD">
      <w:r>
        <w:t>142.9078</w:t>
      </w:r>
      <w:r>
        <w:tab/>
        <w:t>1.013e0</w:t>
      </w:r>
    </w:p>
    <w:p w:rsidR="000162AD" w:rsidRDefault="000162AD" w:rsidP="000162AD">
      <w:r>
        <w:t>142.9139</w:t>
      </w:r>
      <w:r>
        <w:tab/>
        <w:t>2.025e0</w:t>
      </w:r>
    </w:p>
    <w:p w:rsidR="000162AD" w:rsidRDefault="000162AD" w:rsidP="000162AD">
      <w:r>
        <w:t>142.9167</w:t>
      </w:r>
      <w:r>
        <w:tab/>
        <w:t>1.013e0</w:t>
      </w:r>
    </w:p>
    <w:p w:rsidR="000162AD" w:rsidRDefault="000162AD" w:rsidP="000162AD">
      <w:r>
        <w:t>142.9248</w:t>
      </w:r>
      <w:r>
        <w:tab/>
        <w:t>2.025e0</w:t>
      </w:r>
    </w:p>
    <w:p w:rsidR="000162AD" w:rsidRDefault="000162AD" w:rsidP="000162AD">
      <w:r>
        <w:t>142.9298</w:t>
      </w:r>
      <w:r>
        <w:tab/>
        <w:t>1.013e0</w:t>
      </w:r>
    </w:p>
    <w:p w:rsidR="000162AD" w:rsidRDefault="000162AD" w:rsidP="000162AD">
      <w:r>
        <w:t>142.9328</w:t>
      </w:r>
      <w:r>
        <w:tab/>
        <w:t>1.013e0</w:t>
      </w:r>
    </w:p>
    <w:p w:rsidR="000162AD" w:rsidRDefault="000162AD" w:rsidP="000162AD">
      <w:r>
        <w:t>142.9361</w:t>
      </w:r>
      <w:r>
        <w:tab/>
        <w:t>1.013e0</w:t>
      </w:r>
    </w:p>
    <w:p w:rsidR="000162AD" w:rsidRDefault="000162AD" w:rsidP="000162AD">
      <w:r>
        <w:t>142.9395</w:t>
      </w:r>
      <w:r>
        <w:tab/>
        <w:t>2.025e0</w:t>
      </w:r>
    </w:p>
    <w:p w:rsidR="000162AD" w:rsidRDefault="000162AD" w:rsidP="000162AD">
      <w:r>
        <w:t>142.9427</w:t>
      </w:r>
      <w:r>
        <w:tab/>
        <w:t>1.013e0</w:t>
      </w:r>
    </w:p>
    <w:p w:rsidR="000162AD" w:rsidRDefault="000162AD" w:rsidP="000162AD">
      <w:r>
        <w:t>142.9442</w:t>
      </w:r>
      <w:r>
        <w:tab/>
        <w:t>2.025e0</w:t>
      </w:r>
    </w:p>
    <w:p w:rsidR="000162AD" w:rsidRDefault="000162AD" w:rsidP="000162AD">
      <w:r>
        <w:t>142.9485</w:t>
      </w:r>
      <w:r>
        <w:tab/>
        <w:t>1.013e0</w:t>
      </w:r>
    </w:p>
    <w:p w:rsidR="000162AD" w:rsidRDefault="000162AD" w:rsidP="000162AD">
      <w:r>
        <w:t>142.9578</w:t>
      </w:r>
      <w:r>
        <w:tab/>
        <w:t>1.013e0</w:t>
      </w:r>
    </w:p>
    <w:p w:rsidR="000162AD" w:rsidRDefault="000162AD" w:rsidP="000162AD">
      <w:r>
        <w:t>142.9615</w:t>
      </w:r>
      <w:r>
        <w:tab/>
        <w:t>1.013e0</w:t>
      </w:r>
    </w:p>
    <w:p w:rsidR="000162AD" w:rsidRDefault="000162AD" w:rsidP="000162AD">
      <w:r>
        <w:lastRenderedPageBreak/>
        <w:t>142.9645</w:t>
      </w:r>
      <w:r>
        <w:tab/>
        <w:t>2.025e0</w:t>
      </w:r>
    </w:p>
    <w:p w:rsidR="000162AD" w:rsidRDefault="000162AD" w:rsidP="000162AD">
      <w:r>
        <w:t>142.9677</w:t>
      </w:r>
      <w:r>
        <w:tab/>
        <w:t>3.038e0</w:t>
      </w:r>
    </w:p>
    <w:p w:rsidR="000162AD" w:rsidRDefault="000162AD" w:rsidP="000162AD">
      <w:r>
        <w:t>142.9711</w:t>
      </w:r>
      <w:r>
        <w:tab/>
        <w:t>1.013e0</w:t>
      </w:r>
    </w:p>
    <w:p w:rsidR="000162AD" w:rsidRDefault="000162AD" w:rsidP="000162AD">
      <w:r>
        <w:t>142.9743</w:t>
      </w:r>
      <w:r>
        <w:tab/>
        <w:t>1.013e0</w:t>
      </w:r>
    </w:p>
    <w:p w:rsidR="000162AD" w:rsidRDefault="000162AD" w:rsidP="000162AD">
      <w:r>
        <w:t>142.9777</w:t>
      </w:r>
      <w:r>
        <w:tab/>
        <w:t>1.013e0</w:t>
      </w:r>
    </w:p>
    <w:p w:rsidR="000162AD" w:rsidRDefault="000162AD" w:rsidP="000162AD">
      <w:r>
        <w:t>142.9823</w:t>
      </w:r>
      <w:r>
        <w:tab/>
        <w:t>2.025e0</w:t>
      </w:r>
    </w:p>
    <w:p w:rsidR="000162AD" w:rsidRDefault="000162AD" w:rsidP="000162AD">
      <w:r>
        <w:t>142.9838</w:t>
      </w:r>
      <w:r>
        <w:tab/>
        <w:t>1.013e0</w:t>
      </w:r>
    </w:p>
    <w:p w:rsidR="000162AD" w:rsidRDefault="000162AD" w:rsidP="000162AD">
      <w:r>
        <w:t>142.9867</w:t>
      </w:r>
      <w:r>
        <w:tab/>
        <w:t>1.013e0</w:t>
      </w:r>
    </w:p>
    <w:p w:rsidR="000162AD" w:rsidRDefault="000162AD" w:rsidP="000162AD">
      <w:r>
        <w:t>142.9898</w:t>
      </w:r>
      <w:r>
        <w:tab/>
        <w:t>1.013e0</w:t>
      </w:r>
    </w:p>
    <w:p w:rsidR="000162AD" w:rsidRDefault="000162AD" w:rsidP="000162AD">
      <w:r>
        <w:t>142.9931</w:t>
      </w:r>
      <w:r>
        <w:tab/>
        <w:t>1.013e0</w:t>
      </w:r>
    </w:p>
    <w:p w:rsidR="000162AD" w:rsidRDefault="000162AD" w:rsidP="000162AD">
      <w:r>
        <w:t>142.9995</w:t>
      </w:r>
      <w:r>
        <w:tab/>
        <w:t>3.038e0</w:t>
      </w:r>
    </w:p>
    <w:p w:rsidR="000162AD" w:rsidRDefault="000162AD" w:rsidP="000162AD">
      <w:r>
        <w:t>143.0028</w:t>
      </w:r>
      <w:r>
        <w:tab/>
        <w:t>2.025e0</w:t>
      </w:r>
    </w:p>
    <w:p w:rsidR="000162AD" w:rsidRDefault="000162AD" w:rsidP="000162AD">
      <w:r>
        <w:t>143.0143</w:t>
      </w:r>
      <w:r>
        <w:tab/>
        <w:t>2.025e0</w:t>
      </w:r>
    </w:p>
    <w:p w:rsidR="000162AD" w:rsidRDefault="000162AD" w:rsidP="000162AD">
      <w:r>
        <w:t>143.0158</w:t>
      </w:r>
      <w:r>
        <w:tab/>
        <w:t>3.038e0</w:t>
      </w:r>
    </w:p>
    <w:p w:rsidR="000162AD" w:rsidRDefault="000162AD" w:rsidP="000162AD">
      <w:r>
        <w:t>143.0186</w:t>
      </w:r>
      <w:r>
        <w:tab/>
        <w:t>3.038e0</w:t>
      </w:r>
    </w:p>
    <w:p w:rsidR="000162AD" w:rsidRDefault="000162AD" w:rsidP="000162AD">
      <w:r>
        <w:t>143.0200</w:t>
      </w:r>
      <w:r>
        <w:tab/>
        <w:t>2.025e0</w:t>
      </w:r>
    </w:p>
    <w:p w:rsidR="000162AD" w:rsidRDefault="000162AD" w:rsidP="000162AD">
      <w:r>
        <w:t>143.0232</w:t>
      </w:r>
      <w:r>
        <w:tab/>
        <w:t>2.025e0</w:t>
      </w:r>
    </w:p>
    <w:p w:rsidR="000162AD" w:rsidRDefault="000162AD" w:rsidP="000162AD">
      <w:r>
        <w:t>143.0265</w:t>
      </w:r>
      <w:r>
        <w:tab/>
        <w:t>2.025e0</w:t>
      </w:r>
    </w:p>
    <w:p w:rsidR="000162AD" w:rsidRDefault="000162AD" w:rsidP="000162AD">
      <w:r>
        <w:t>143.0281</w:t>
      </w:r>
      <w:r>
        <w:tab/>
        <w:t>1.013e0</w:t>
      </w:r>
    </w:p>
    <w:p w:rsidR="000162AD" w:rsidRDefault="000162AD" w:rsidP="000162AD">
      <w:r>
        <w:lastRenderedPageBreak/>
        <w:t>143.0351</w:t>
      </w:r>
      <w:r>
        <w:tab/>
        <w:t>2.992e0</w:t>
      </w:r>
    </w:p>
    <w:p w:rsidR="000162AD" w:rsidRDefault="000162AD" w:rsidP="000162AD">
      <w:r>
        <w:t>143.0580</w:t>
      </w:r>
      <w:r>
        <w:tab/>
        <w:t>9.114e0</w:t>
      </w:r>
    </w:p>
    <w:p w:rsidR="000162AD" w:rsidRDefault="000162AD" w:rsidP="000162AD">
      <w:r>
        <w:t>143.0596</w:t>
      </w:r>
      <w:r>
        <w:tab/>
        <w:t>2.820e2</w:t>
      </w:r>
    </w:p>
    <w:p w:rsidR="000162AD" w:rsidRDefault="000162AD" w:rsidP="000162AD">
      <w:r>
        <w:t>143.0611</w:t>
      </w:r>
      <w:r>
        <w:tab/>
        <w:t>1.382e3</w:t>
      </w:r>
    </w:p>
    <w:p w:rsidR="000162AD" w:rsidRDefault="000162AD" w:rsidP="000162AD">
      <w:r>
        <w:t>143.0693</w:t>
      </w:r>
      <w:r>
        <w:tab/>
        <w:t>1.013e0</w:t>
      </w:r>
    </w:p>
    <w:p w:rsidR="000162AD" w:rsidRDefault="000162AD" w:rsidP="000162AD">
      <w:r>
        <w:t>143.0794</w:t>
      </w:r>
      <w:r>
        <w:tab/>
        <w:t>2.633e0</w:t>
      </w:r>
    </w:p>
    <w:p w:rsidR="000162AD" w:rsidRDefault="000162AD" w:rsidP="000162AD">
      <w:r>
        <w:t>143.0906</w:t>
      </w:r>
      <w:r>
        <w:tab/>
        <w:t>5.063e0</w:t>
      </w:r>
    </w:p>
    <w:p w:rsidR="000162AD" w:rsidRDefault="000162AD" w:rsidP="000162AD">
      <w:r>
        <w:t>143.0918</w:t>
      </w:r>
      <w:r>
        <w:tab/>
        <w:t>3.938e0</w:t>
      </w:r>
    </w:p>
    <w:p w:rsidR="000162AD" w:rsidRDefault="000162AD" w:rsidP="000162AD">
      <w:r>
        <w:t>143.0928</w:t>
      </w:r>
      <w:r>
        <w:tab/>
        <w:t>3.038e0</w:t>
      </w:r>
    </w:p>
    <w:p w:rsidR="000162AD" w:rsidRDefault="000162AD" w:rsidP="000162AD">
      <w:r>
        <w:t>143.0948</w:t>
      </w:r>
      <w:r>
        <w:tab/>
        <w:t>1.013e0</w:t>
      </w:r>
    </w:p>
    <w:p w:rsidR="000162AD" w:rsidRDefault="000162AD" w:rsidP="000162AD">
      <w:r>
        <w:t>143.0964</w:t>
      </w:r>
      <w:r>
        <w:tab/>
        <w:t>3.146e0</w:t>
      </w:r>
    </w:p>
    <w:p w:rsidR="000162AD" w:rsidRDefault="000162AD" w:rsidP="000162AD">
      <w:r>
        <w:t>143.0975</w:t>
      </w:r>
      <w:r>
        <w:tab/>
        <w:t>2.592e0</w:t>
      </w:r>
    </w:p>
    <w:p w:rsidR="000162AD" w:rsidRDefault="000162AD" w:rsidP="000162AD">
      <w:r>
        <w:t>143.0990</w:t>
      </w:r>
      <w:r>
        <w:tab/>
        <w:t>4.244e0</w:t>
      </w:r>
    </w:p>
    <w:p w:rsidR="000162AD" w:rsidRDefault="000162AD" w:rsidP="000162AD">
      <w:r>
        <w:t>143.1025</w:t>
      </w:r>
      <w:r>
        <w:tab/>
        <w:t>1.133e1</w:t>
      </w:r>
    </w:p>
    <w:p w:rsidR="000162AD" w:rsidRDefault="000162AD" w:rsidP="000162AD">
      <w:r>
        <w:t>143.1044</w:t>
      </w:r>
      <w:r>
        <w:tab/>
        <w:t>4.051e0</w:t>
      </w:r>
    </w:p>
    <w:p w:rsidR="000162AD" w:rsidRDefault="000162AD" w:rsidP="000162AD">
      <w:r>
        <w:t>143.1065</w:t>
      </w:r>
      <w:r>
        <w:tab/>
        <w:t>3.402e0</w:t>
      </w:r>
    </w:p>
    <w:p w:rsidR="000162AD" w:rsidRDefault="000162AD" w:rsidP="000162AD">
      <w:r>
        <w:t>143.1099</w:t>
      </w:r>
      <w:r>
        <w:tab/>
        <w:t>3.514e0</w:t>
      </w:r>
    </w:p>
    <w:p w:rsidR="000162AD" w:rsidRDefault="000162AD" w:rsidP="000162AD">
      <w:r>
        <w:t>143.1115</w:t>
      </w:r>
      <w:r>
        <w:tab/>
        <w:t>8.066e0</w:t>
      </w:r>
    </w:p>
    <w:p w:rsidR="000162AD" w:rsidRDefault="000162AD" w:rsidP="000162AD">
      <w:r>
        <w:t>143.1171</w:t>
      </w:r>
      <w:r>
        <w:tab/>
        <w:t>7.089e0</w:t>
      </w:r>
    </w:p>
    <w:p w:rsidR="000162AD" w:rsidRDefault="000162AD" w:rsidP="000162AD">
      <w:r>
        <w:lastRenderedPageBreak/>
        <w:t>143.1182</w:t>
      </w:r>
      <w:r>
        <w:tab/>
        <w:t>6.737e0</w:t>
      </w:r>
    </w:p>
    <w:p w:rsidR="000162AD" w:rsidRDefault="000162AD" w:rsidP="000162AD">
      <w:r>
        <w:t>143.1200</w:t>
      </w:r>
      <w:r>
        <w:tab/>
        <w:t>8.101e0</w:t>
      </w:r>
    </w:p>
    <w:p w:rsidR="000162AD" w:rsidRDefault="000162AD" w:rsidP="000162AD">
      <w:r>
        <w:t>143.1219</w:t>
      </w:r>
      <w:r>
        <w:tab/>
        <w:t>2.025e0</w:t>
      </w:r>
    </w:p>
    <w:p w:rsidR="000162AD" w:rsidRDefault="000162AD" w:rsidP="000162AD">
      <w:r>
        <w:t>143.1233</w:t>
      </w:r>
      <w:r>
        <w:tab/>
        <w:t>3.038e0</w:t>
      </w:r>
    </w:p>
    <w:p w:rsidR="000162AD" w:rsidRDefault="000162AD" w:rsidP="000162AD">
      <w:r>
        <w:t>143.1247</w:t>
      </w:r>
      <w:r>
        <w:tab/>
        <w:t>4.051e0</w:t>
      </w:r>
    </w:p>
    <w:p w:rsidR="000162AD" w:rsidRDefault="000162AD" w:rsidP="000162AD">
      <w:r>
        <w:t>143.1298</w:t>
      </w:r>
      <w:r>
        <w:tab/>
        <w:t>2.025e0</w:t>
      </w:r>
    </w:p>
    <w:p w:rsidR="000162AD" w:rsidRDefault="000162AD" w:rsidP="000162AD">
      <w:r>
        <w:t>143.1329</w:t>
      </w:r>
      <w:r>
        <w:tab/>
        <w:t>1.013e0</w:t>
      </w:r>
    </w:p>
    <w:p w:rsidR="000162AD" w:rsidRDefault="000162AD" w:rsidP="000162AD">
      <w:r>
        <w:t>143.1363</w:t>
      </w:r>
      <w:r>
        <w:tab/>
        <w:t>6.076e0</w:t>
      </w:r>
    </w:p>
    <w:p w:rsidR="000162AD" w:rsidRDefault="000162AD" w:rsidP="000162AD">
      <w:r>
        <w:t>143.1411</w:t>
      </w:r>
      <w:r>
        <w:tab/>
        <w:t>2.018e0</w:t>
      </w:r>
    </w:p>
    <w:p w:rsidR="000162AD" w:rsidRDefault="000162AD" w:rsidP="000162AD">
      <w:r>
        <w:t>143.1429</w:t>
      </w:r>
      <w:r>
        <w:tab/>
        <w:t>1.013e0</w:t>
      </w:r>
    </w:p>
    <w:p w:rsidR="000162AD" w:rsidRDefault="000162AD" w:rsidP="000162AD">
      <w:r>
        <w:t>143.1460</w:t>
      </w:r>
      <w:r>
        <w:tab/>
        <w:t>7.089e0</w:t>
      </w:r>
    </w:p>
    <w:p w:rsidR="000162AD" w:rsidRDefault="000162AD" w:rsidP="000162AD">
      <w:r>
        <w:t>143.1477</w:t>
      </w:r>
      <w:r>
        <w:tab/>
        <w:t>2.025e0</w:t>
      </w:r>
    </w:p>
    <w:p w:rsidR="000162AD" w:rsidRDefault="000162AD" w:rsidP="000162AD">
      <w:r>
        <w:t>143.1525</w:t>
      </w:r>
      <w:r>
        <w:tab/>
        <w:t>1.013e0</w:t>
      </w:r>
    </w:p>
    <w:p w:rsidR="000162AD" w:rsidRDefault="000162AD" w:rsidP="000162AD">
      <w:r>
        <w:t>143.1554</w:t>
      </w:r>
      <w:r>
        <w:tab/>
        <w:t>1.013e0</w:t>
      </w:r>
    </w:p>
    <w:p w:rsidR="000162AD" w:rsidRDefault="000162AD" w:rsidP="000162AD">
      <w:r>
        <w:t>143.1582</w:t>
      </w:r>
      <w:r>
        <w:tab/>
        <w:t>4.051e0</w:t>
      </w:r>
    </w:p>
    <w:p w:rsidR="000162AD" w:rsidRDefault="000162AD" w:rsidP="000162AD">
      <w:r>
        <w:t>143.1602</w:t>
      </w:r>
      <w:r>
        <w:tab/>
        <w:t>5.063e0</w:t>
      </w:r>
    </w:p>
    <w:p w:rsidR="000162AD" w:rsidRDefault="000162AD" w:rsidP="000162AD">
      <w:r>
        <w:t>143.1615</w:t>
      </w:r>
      <w:r>
        <w:tab/>
        <w:t>2.025e0</w:t>
      </w:r>
    </w:p>
    <w:p w:rsidR="000162AD" w:rsidRDefault="000162AD" w:rsidP="000162AD">
      <w:r>
        <w:t>143.1646</w:t>
      </w:r>
      <w:r>
        <w:tab/>
        <w:t>2.025e0</w:t>
      </w:r>
    </w:p>
    <w:p w:rsidR="000162AD" w:rsidRDefault="000162AD" w:rsidP="000162AD">
      <w:r>
        <w:t>143.1665</w:t>
      </w:r>
      <w:r>
        <w:tab/>
        <w:t>2.025e0</w:t>
      </w:r>
    </w:p>
    <w:p w:rsidR="000162AD" w:rsidRDefault="000162AD" w:rsidP="000162AD">
      <w:r>
        <w:lastRenderedPageBreak/>
        <w:t>143.1677</w:t>
      </w:r>
      <w:r>
        <w:tab/>
        <w:t>6.076e0</w:t>
      </w:r>
    </w:p>
    <w:p w:rsidR="000162AD" w:rsidRDefault="000162AD" w:rsidP="000162AD">
      <w:r>
        <w:t>143.1710</w:t>
      </w:r>
      <w:r>
        <w:tab/>
        <w:t>1.013e0</w:t>
      </w:r>
    </w:p>
    <w:p w:rsidR="000162AD" w:rsidRDefault="000162AD" w:rsidP="000162AD">
      <w:r>
        <w:t>143.1732</w:t>
      </w:r>
      <w:r>
        <w:tab/>
        <w:t>7.307e0</w:t>
      </w:r>
    </w:p>
    <w:p w:rsidR="000162AD" w:rsidRDefault="000162AD" w:rsidP="000162AD">
      <w:r>
        <w:t>143.1792</w:t>
      </w:r>
      <w:r>
        <w:tab/>
        <w:t>2.025e0</w:t>
      </w:r>
    </w:p>
    <w:p w:rsidR="000162AD" w:rsidRDefault="000162AD" w:rsidP="000162AD">
      <w:r>
        <w:t>143.1827</w:t>
      </w:r>
      <w:r>
        <w:tab/>
        <w:t>2.025e0</w:t>
      </w:r>
    </w:p>
    <w:p w:rsidR="000162AD" w:rsidRDefault="000162AD" w:rsidP="000162AD">
      <w:r>
        <w:t>143.1874</w:t>
      </w:r>
      <w:r>
        <w:tab/>
        <w:t>1.013e0</w:t>
      </w:r>
    </w:p>
    <w:p w:rsidR="000162AD" w:rsidRDefault="000162AD" w:rsidP="000162AD">
      <w:r>
        <w:t>143.1905</w:t>
      </w:r>
      <w:r>
        <w:tab/>
        <w:t>4.051e0</w:t>
      </w:r>
    </w:p>
    <w:p w:rsidR="000162AD" w:rsidRDefault="000162AD" w:rsidP="000162AD">
      <w:r>
        <w:t>143.1932</w:t>
      </w:r>
      <w:r>
        <w:tab/>
        <w:t>2.025e0</w:t>
      </w:r>
    </w:p>
    <w:p w:rsidR="000162AD" w:rsidRDefault="000162AD" w:rsidP="000162AD">
      <w:r>
        <w:t>143.1945</w:t>
      </w:r>
      <w:r>
        <w:tab/>
        <w:t>6.076e0</w:t>
      </w:r>
    </w:p>
    <w:p w:rsidR="000162AD" w:rsidRDefault="000162AD" w:rsidP="000162AD">
      <w:r>
        <w:t>143.1962</w:t>
      </w:r>
      <w:r>
        <w:tab/>
        <w:t>1.013e0</w:t>
      </w:r>
    </w:p>
    <w:p w:rsidR="000162AD" w:rsidRDefault="000162AD" w:rsidP="000162AD">
      <w:r>
        <w:t>143.2029</w:t>
      </w:r>
      <w:r>
        <w:tab/>
        <w:t>4.051e0</w:t>
      </w:r>
    </w:p>
    <w:p w:rsidR="000162AD" w:rsidRDefault="000162AD" w:rsidP="000162AD">
      <w:r>
        <w:t>143.2063</w:t>
      </w:r>
      <w:r>
        <w:tab/>
        <w:t>2.025e0</w:t>
      </w:r>
    </w:p>
    <w:p w:rsidR="000162AD" w:rsidRDefault="000162AD" w:rsidP="000162AD">
      <w:r>
        <w:t>143.2126</w:t>
      </w:r>
      <w:r>
        <w:tab/>
        <w:t>3.038e0</w:t>
      </w:r>
    </w:p>
    <w:p w:rsidR="000162AD" w:rsidRDefault="000162AD" w:rsidP="000162AD">
      <w:r>
        <w:t>143.2138</w:t>
      </w:r>
      <w:r>
        <w:tab/>
        <w:t>3.038e0</w:t>
      </w:r>
    </w:p>
    <w:p w:rsidR="000162AD" w:rsidRDefault="000162AD" w:rsidP="000162AD">
      <w:r>
        <w:t>143.2184</w:t>
      </w:r>
      <w:r>
        <w:tab/>
        <w:t>1.418e1</w:t>
      </w:r>
    </w:p>
    <w:p w:rsidR="000162AD" w:rsidRDefault="000162AD" w:rsidP="000162AD">
      <w:r>
        <w:t>143.2224</w:t>
      </w:r>
      <w:r>
        <w:tab/>
        <w:t>2.025e0</w:t>
      </w:r>
    </w:p>
    <w:p w:rsidR="000162AD" w:rsidRDefault="000162AD" w:rsidP="000162AD">
      <w:r>
        <w:t>143.2251</w:t>
      </w:r>
      <w:r>
        <w:tab/>
        <w:t>3.038e0</w:t>
      </w:r>
    </w:p>
    <w:p w:rsidR="000162AD" w:rsidRDefault="000162AD" w:rsidP="000162AD">
      <w:r>
        <w:t>143.2281</w:t>
      </w:r>
      <w:r>
        <w:tab/>
        <w:t>2.025e0</w:t>
      </w:r>
    </w:p>
    <w:p w:rsidR="000162AD" w:rsidRDefault="000162AD" w:rsidP="000162AD">
      <w:r>
        <w:t>143.2316</w:t>
      </w:r>
      <w:r>
        <w:tab/>
        <w:t>1.013e0</w:t>
      </w:r>
    </w:p>
    <w:p w:rsidR="000162AD" w:rsidRDefault="000162AD" w:rsidP="000162AD">
      <w:r>
        <w:lastRenderedPageBreak/>
        <w:t>143.2362</w:t>
      </w:r>
      <w:r>
        <w:tab/>
        <w:t>5.063e0</w:t>
      </w:r>
    </w:p>
    <w:p w:rsidR="000162AD" w:rsidRDefault="000162AD" w:rsidP="000162AD">
      <w:r>
        <w:t>143.2380</w:t>
      </w:r>
      <w:r>
        <w:tab/>
        <w:t>5.063e0</w:t>
      </w:r>
    </w:p>
    <w:p w:rsidR="000162AD" w:rsidRDefault="000162AD" w:rsidP="000162AD">
      <w:r>
        <w:t>143.2413</w:t>
      </w:r>
      <w:r>
        <w:tab/>
        <w:t>1.013e0</w:t>
      </w:r>
    </w:p>
    <w:p w:rsidR="000162AD" w:rsidRDefault="000162AD" w:rsidP="000162AD">
      <w:r>
        <w:t>143.2444</w:t>
      </w:r>
      <w:r>
        <w:tab/>
        <w:t>1.013e0</w:t>
      </w:r>
    </w:p>
    <w:p w:rsidR="000162AD" w:rsidRDefault="000162AD" w:rsidP="000162AD">
      <w:r>
        <w:t>143.2478</w:t>
      </w:r>
      <w:r>
        <w:tab/>
        <w:t>4.051e0</w:t>
      </w:r>
    </w:p>
    <w:p w:rsidR="000162AD" w:rsidRDefault="000162AD" w:rsidP="000162AD">
      <w:r>
        <w:t>143.2510</w:t>
      </w:r>
      <w:r>
        <w:tab/>
        <w:t>4.051e0</w:t>
      </w:r>
    </w:p>
    <w:p w:rsidR="000162AD" w:rsidRDefault="000162AD" w:rsidP="000162AD">
      <w:r>
        <w:t>143.2632</w:t>
      </w:r>
      <w:r>
        <w:tab/>
        <w:t>3.038e0</w:t>
      </w:r>
    </w:p>
    <w:p w:rsidR="000162AD" w:rsidRDefault="000162AD" w:rsidP="000162AD">
      <w:r>
        <w:t>143.2665</w:t>
      </w:r>
      <w:r>
        <w:tab/>
        <w:t>4.051e0</w:t>
      </w:r>
    </w:p>
    <w:p w:rsidR="000162AD" w:rsidRDefault="000162AD" w:rsidP="000162AD">
      <w:r>
        <w:t>143.2680</w:t>
      </w:r>
      <w:r>
        <w:tab/>
        <w:t>5.063e0</w:t>
      </w:r>
    </w:p>
    <w:p w:rsidR="000162AD" w:rsidRDefault="000162AD" w:rsidP="000162AD">
      <w:r>
        <w:t>143.2695</w:t>
      </w:r>
      <w:r>
        <w:tab/>
        <w:t>1.013e0</w:t>
      </w:r>
    </w:p>
    <w:p w:rsidR="000162AD" w:rsidRDefault="000162AD" w:rsidP="000162AD">
      <w:r>
        <w:t>143.2763</w:t>
      </w:r>
      <w:r>
        <w:tab/>
        <w:t>5.063e0</w:t>
      </w:r>
    </w:p>
    <w:p w:rsidR="000162AD" w:rsidRDefault="000162AD" w:rsidP="000162AD">
      <w:r>
        <w:t>143.2794</w:t>
      </w:r>
      <w:r>
        <w:tab/>
        <w:t>1.013e0</w:t>
      </w:r>
    </w:p>
    <w:p w:rsidR="000162AD" w:rsidRDefault="000162AD" w:rsidP="000162AD">
      <w:r>
        <w:t>143.2825</w:t>
      </w:r>
      <w:r>
        <w:tab/>
        <w:t>1.013e0</w:t>
      </w:r>
    </w:p>
    <w:p w:rsidR="000162AD" w:rsidRDefault="000162AD" w:rsidP="000162AD">
      <w:r>
        <w:t>143.2844</w:t>
      </w:r>
      <w:r>
        <w:tab/>
        <w:t>2.025e0</w:t>
      </w:r>
    </w:p>
    <w:p w:rsidR="000162AD" w:rsidRDefault="000162AD" w:rsidP="000162AD">
      <w:r>
        <w:t>143.2862</w:t>
      </w:r>
      <w:r>
        <w:tab/>
        <w:t>1.013e0</w:t>
      </w:r>
    </w:p>
    <w:p w:rsidR="000162AD" w:rsidRDefault="000162AD" w:rsidP="000162AD">
      <w:r>
        <w:t>143.2894</w:t>
      </w:r>
      <w:r>
        <w:tab/>
        <w:t>2.025e0</w:t>
      </w:r>
    </w:p>
    <w:p w:rsidR="000162AD" w:rsidRDefault="000162AD" w:rsidP="000162AD">
      <w:r>
        <w:t>143.2939</w:t>
      </w:r>
      <w:r>
        <w:tab/>
        <w:t>2.025e0</w:t>
      </w:r>
    </w:p>
    <w:p w:rsidR="000162AD" w:rsidRDefault="000162AD" w:rsidP="000162AD">
      <w:r>
        <w:t>143.2953</w:t>
      </w:r>
      <w:r>
        <w:tab/>
        <w:t>1.013e0</w:t>
      </w:r>
    </w:p>
    <w:p w:rsidR="000162AD" w:rsidRDefault="000162AD" w:rsidP="000162AD">
      <w:r>
        <w:t>143.2980</w:t>
      </w:r>
      <w:r>
        <w:tab/>
        <w:t>2.025e0</w:t>
      </w:r>
    </w:p>
    <w:p w:rsidR="000162AD" w:rsidRDefault="000162AD" w:rsidP="000162AD">
      <w:r>
        <w:lastRenderedPageBreak/>
        <w:t>143.2996</w:t>
      </w:r>
      <w:r>
        <w:tab/>
        <w:t>5.063e0</w:t>
      </w:r>
    </w:p>
    <w:p w:rsidR="000162AD" w:rsidRDefault="000162AD" w:rsidP="000162AD">
      <w:r>
        <w:t>143.3015</w:t>
      </w:r>
      <w:r>
        <w:tab/>
        <w:t>2.025e0</w:t>
      </w:r>
    </w:p>
    <w:p w:rsidR="000162AD" w:rsidRDefault="000162AD" w:rsidP="000162AD">
      <w:r>
        <w:t>143.3028</w:t>
      </w:r>
      <w:r>
        <w:tab/>
        <w:t>2.025e0</w:t>
      </w:r>
    </w:p>
    <w:p w:rsidR="000162AD" w:rsidRDefault="000162AD" w:rsidP="000162AD">
      <w:r>
        <w:t>143.3111</w:t>
      </w:r>
      <w:r>
        <w:tab/>
        <w:t>3.038e0</w:t>
      </w:r>
    </w:p>
    <w:p w:rsidR="000162AD" w:rsidRDefault="000162AD" w:rsidP="000162AD">
      <w:r>
        <w:t>143.3145</w:t>
      </w:r>
      <w:r>
        <w:tab/>
        <w:t>2.025e0</w:t>
      </w:r>
    </w:p>
    <w:p w:rsidR="000162AD" w:rsidRDefault="000162AD" w:rsidP="000162AD">
      <w:r>
        <w:t>143.3178</w:t>
      </w:r>
      <w:r>
        <w:tab/>
        <w:t>2.025e0</w:t>
      </w:r>
    </w:p>
    <w:p w:rsidR="000162AD" w:rsidRDefault="000162AD" w:rsidP="000162AD">
      <w:r>
        <w:t>143.3210</w:t>
      </w:r>
      <w:r>
        <w:tab/>
        <w:t>1.013e0</w:t>
      </w:r>
    </w:p>
    <w:p w:rsidR="000162AD" w:rsidRDefault="000162AD" w:rsidP="000162AD">
      <w:r>
        <w:t>143.3274</w:t>
      </w:r>
      <w:r>
        <w:tab/>
        <w:t>3.038e0</w:t>
      </w:r>
    </w:p>
    <w:p w:rsidR="000162AD" w:rsidRDefault="000162AD" w:rsidP="000162AD">
      <w:r>
        <w:t>143.3302</w:t>
      </w:r>
      <w:r>
        <w:tab/>
        <w:t>1.013e0</w:t>
      </w:r>
    </w:p>
    <w:p w:rsidR="000162AD" w:rsidRDefault="000162AD" w:rsidP="000162AD">
      <w:r>
        <w:t>143.3332</w:t>
      </w:r>
      <w:r>
        <w:tab/>
        <w:t>1.013e0</w:t>
      </w:r>
    </w:p>
    <w:p w:rsidR="000162AD" w:rsidRDefault="000162AD" w:rsidP="000162AD">
      <w:r>
        <w:t>143.3354</w:t>
      </w:r>
      <w:r>
        <w:tab/>
        <w:t>6.002e0</w:t>
      </w:r>
    </w:p>
    <w:p w:rsidR="000162AD" w:rsidRDefault="000162AD" w:rsidP="000162AD">
      <w:r>
        <w:t>143.3365</w:t>
      </w:r>
      <w:r>
        <w:tab/>
        <w:t>2.025e0</w:t>
      </w:r>
    </w:p>
    <w:p w:rsidR="000162AD" w:rsidRDefault="000162AD" w:rsidP="000162AD">
      <w:r>
        <w:t>143.3386</w:t>
      </w:r>
      <w:r>
        <w:tab/>
        <w:t>4.051e0</w:t>
      </w:r>
    </w:p>
    <w:p w:rsidR="000162AD" w:rsidRDefault="000162AD" w:rsidP="000162AD">
      <w:r>
        <w:t>143.3397</w:t>
      </w:r>
      <w:r>
        <w:tab/>
        <w:t>5.063e0</w:t>
      </w:r>
    </w:p>
    <w:p w:rsidR="000162AD" w:rsidRDefault="000162AD" w:rsidP="000162AD">
      <w:r>
        <w:t>143.3471</w:t>
      </w:r>
      <w:r>
        <w:tab/>
        <w:t>4.051e0</w:t>
      </w:r>
    </w:p>
    <w:p w:rsidR="000162AD" w:rsidRDefault="000162AD" w:rsidP="000162AD">
      <w:r>
        <w:t>143.3529</w:t>
      </w:r>
      <w:r>
        <w:tab/>
        <w:t>1.013e0</w:t>
      </w:r>
    </w:p>
    <w:p w:rsidR="000162AD" w:rsidRDefault="000162AD" w:rsidP="000162AD">
      <w:r>
        <w:t>143.3561</w:t>
      </w:r>
      <w:r>
        <w:tab/>
        <w:t>2.025e0</w:t>
      </w:r>
    </w:p>
    <w:p w:rsidR="000162AD" w:rsidRDefault="000162AD" w:rsidP="000162AD">
      <w:r>
        <w:t>143.3594</w:t>
      </w:r>
      <w:r>
        <w:tab/>
        <w:t>2.025e0</w:t>
      </w:r>
    </w:p>
    <w:p w:rsidR="000162AD" w:rsidRDefault="000162AD" w:rsidP="000162AD">
      <w:r>
        <w:t>143.3606</w:t>
      </w:r>
      <w:r>
        <w:tab/>
        <w:t>4.051e0</w:t>
      </w:r>
    </w:p>
    <w:p w:rsidR="000162AD" w:rsidRDefault="000162AD" w:rsidP="000162AD">
      <w:r>
        <w:lastRenderedPageBreak/>
        <w:t>143.3622</w:t>
      </w:r>
      <w:r>
        <w:tab/>
        <w:t>1.013e0</w:t>
      </w:r>
    </w:p>
    <w:p w:rsidR="000162AD" w:rsidRDefault="000162AD" w:rsidP="000162AD">
      <w:r>
        <w:t>143.3665</w:t>
      </w:r>
      <w:r>
        <w:tab/>
        <w:t>2.025e0</w:t>
      </w:r>
    </w:p>
    <w:p w:rsidR="000162AD" w:rsidRDefault="000162AD" w:rsidP="000162AD">
      <w:r>
        <w:t>143.3681</w:t>
      </w:r>
      <w:r>
        <w:tab/>
        <w:t>1.013e0</w:t>
      </w:r>
    </w:p>
    <w:p w:rsidR="000162AD" w:rsidRDefault="000162AD" w:rsidP="000162AD">
      <w:r>
        <w:t>143.3714</w:t>
      </w:r>
      <w:r>
        <w:tab/>
        <w:t>3.038e0</w:t>
      </w:r>
    </w:p>
    <w:p w:rsidR="000162AD" w:rsidRDefault="000162AD" w:rsidP="000162AD">
      <w:r>
        <w:t>143.3733</w:t>
      </w:r>
      <w:r>
        <w:tab/>
        <w:t>2.025e0</w:t>
      </w:r>
    </w:p>
    <w:p w:rsidR="000162AD" w:rsidRDefault="000162AD" w:rsidP="000162AD">
      <w:r>
        <w:t>143.3748</w:t>
      </w:r>
      <w:r>
        <w:tab/>
        <w:t>2.025e0</w:t>
      </w:r>
    </w:p>
    <w:p w:rsidR="000162AD" w:rsidRDefault="000162AD" w:rsidP="000162AD">
      <w:r>
        <w:t>143.3782</w:t>
      </w:r>
      <w:r>
        <w:tab/>
        <w:t>1.013e0</w:t>
      </w:r>
    </w:p>
    <w:p w:rsidR="000162AD" w:rsidRDefault="000162AD" w:rsidP="000162AD">
      <w:r>
        <w:t>143.3846</w:t>
      </w:r>
      <w:r>
        <w:tab/>
        <w:t>2.025e0</w:t>
      </w:r>
    </w:p>
    <w:p w:rsidR="000162AD" w:rsidRDefault="000162AD" w:rsidP="000162AD">
      <w:r>
        <w:t>143.3877</w:t>
      </w:r>
      <w:r>
        <w:tab/>
        <w:t>1.013e0</w:t>
      </w:r>
    </w:p>
    <w:p w:rsidR="000162AD" w:rsidRDefault="000162AD" w:rsidP="000162AD">
      <w:r>
        <w:t>143.3911</w:t>
      </w:r>
      <w:r>
        <w:tab/>
        <w:t>2.025e0</w:t>
      </w:r>
    </w:p>
    <w:p w:rsidR="000162AD" w:rsidRDefault="000162AD" w:rsidP="000162AD">
      <w:r>
        <w:t>143.3929</w:t>
      </w:r>
      <w:r>
        <w:tab/>
        <w:t>5.063e0</w:t>
      </w:r>
    </w:p>
    <w:p w:rsidR="000162AD" w:rsidRDefault="000162AD" w:rsidP="000162AD">
      <w:r>
        <w:t>143.3943</w:t>
      </w:r>
      <w:r>
        <w:tab/>
        <w:t>1.013e0</w:t>
      </w:r>
    </w:p>
    <w:p w:rsidR="000162AD" w:rsidRDefault="000162AD" w:rsidP="000162AD">
      <w:r>
        <w:t>143.3969</w:t>
      </w:r>
      <w:r>
        <w:tab/>
        <w:t>5.063e0</w:t>
      </w:r>
    </w:p>
    <w:p w:rsidR="000162AD" w:rsidRDefault="000162AD" w:rsidP="000162AD">
      <w:r>
        <w:t>143.4001</w:t>
      </w:r>
      <w:r>
        <w:tab/>
        <w:t>1.013e0</w:t>
      </w:r>
    </w:p>
    <w:p w:rsidR="000162AD" w:rsidRDefault="000162AD" w:rsidP="000162AD">
      <w:r>
        <w:t>143.4032</w:t>
      </w:r>
      <w:r>
        <w:tab/>
        <w:t>2.025e0</w:t>
      </w:r>
    </w:p>
    <w:p w:rsidR="000162AD" w:rsidRDefault="000162AD" w:rsidP="000162AD">
      <w:r>
        <w:t>143.4065</w:t>
      </w:r>
      <w:r>
        <w:tab/>
        <w:t>4.051e0</w:t>
      </w:r>
    </w:p>
    <w:p w:rsidR="000162AD" w:rsidRDefault="000162AD" w:rsidP="000162AD">
      <w:r>
        <w:t>143.4098</w:t>
      </w:r>
      <w:r>
        <w:tab/>
        <w:t>1.013e0</w:t>
      </w:r>
    </w:p>
    <w:p w:rsidR="000162AD" w:rsidRDefault="000162AD" w:rsidP="000162AD">
      <w:r>
        <w:t>143.4130</w:t>
      </w:r>
      <w:r>
        <w:tab/>
        <w:t>1.013e0</w:t>
      </w:r>
    </w:p>
    <w:p w:rsidR="000162AD" w:rsidRDefault="000162AD" w:rsidP="000162AD">
      <w:r>
        <w:t>143.4202</w:t>
      </w:r>
      <w:r>
        <w:tab/>
        <w:t>5.063e0</w:t>
      </w:r>
    </w:p>
    <w:p w:rsidR="000162AD" w:rsidRDefault="000162AD" w:rsidP="000162AD">
      <w:r>
        <w:lastRenderedPageBreak/>
        <w:t>143.4228</w:t>
      </w:r>
      <w:r>
        <w:tab/>
        <w:t>4.051e0</w:t>
      </w:r>
    </w:p>
    <w:p w:rsidR="000162AD" w:rsidRDefault="000162AD" w:rsidP="000162AD">
      <w:r>
        <w:t>143.4261</w:t>
      </w:r>
      <w:r>
        <w:tab/>
        <w:t>1.013e0</w:t>
      </w:r>
    </w:p>
    <w:p w:rsidR="000162AD" w:rsidRDefault="000162AD" w:rsidP="000162AD">
      <w:r>
        <w:t>143.4322</w:t>
      </w:r>
      <w:r>
        <w:tab/>
        <w:t>1.013e0</w:t>
      </w:r>
    </w:p>
    <w:p w:rsidR="000162AD" w:rsidRDefault="000162AD" w:rsidP="000162AD">
      <w:r>
        <w:t>143.4338</w:t>
      </w:r>
      <w:r>
        <w:tab/>
        <w:t>2.025e0</w:t>
      </w:r>
    </w:p>
    <w:p w:rsidR="000162AD" w:rsidRDefault="000162AD" w:rsidP="000162AD">
      <w:r>
        <w:t>143.4348</w:t>
      </w:r>
      <w:r>
        <w:tab/>
        <w:t>1.013e0</w:t>
      </w:r>
    </w:p>
    <w:p w:rsidR="000162AD" w:rsidRDefault="000162AD" w:rsidP="000162AD">
      <w:r>
        <w:t>143.4368</w:t>
      </w:r>
      <w:r>
        <w:tab/>
        <w:t>2.025e0</w:t>
      </w:r>
    </w:p>
    <w:p w:rsidR="000162AD" w:rsidRDefault="000162AD" w:rsidP="000162AD">
      <w:r>
        <w:t>143.4415</w:t>
      </w:r>
      <w:r>
        <w:tab/>
        <w:t>1.013e0</w:t>
      </w:r>
    </w:p>
    <w:p w:rsidR="000162AD" w:rsidRDefault="000162AD" w:rsidP="000162AD">
      <w:r>
        <w:t>143.4448</w:t>
      </w:r>
      <w:r>
        <w:tab/>
        <w:t>1.013e0</w:t>
      </w:r>
    </w:p>
    <w:p w:rsidR="000162AD" w:rsidRDefault="000162AD" w:rsidP="000162AD">
      <w:r>
        <w:t>143.4482</w:t>
      </w:r>
      <w:r>
        <w:tab/>
        <w:t>4.051e0</w:t>
      </w:r>
    </w:p>
    <w:p w:rsidR="000162AD" w:rsidRDefault="000162AD" w:rsidP="000162AD">
      <w:r>
        <w:t>143.4514</w:t>
      </w:r>
      <w:r>
        <w:tab/>
        <w:t>4.051e0</w:t>
      </w:r>
    </w:p>
    <w:p w:rsidR="000162AD" w:rsidRDefault="000162AD" w:rsidP="000162AD">
      <w:r>
        <w:t>143.4547</w:t>
      </w:r>
      <w:r>
        <w:tab/>
        <w:t>4.051e0</w:t>
      </w:r>
    </w:p>
    <w:p w:rsidR="000162AD" w:rsidRDefault="000162AD" w:rsidP="000162AD">
      <w:r>
        <w:t>143.4579</w:t>
      </w:r>
      <w:r>
        <w:tab/>
        <w:t>2.025e0</w:t>
      </w:r>
    </w:p>
    <w:p w:rsidR="000162AD" w:rsidRDefault="000162AD" w:rsidP="000162AD">
      <w:r>
        <w:t>143.4612</w:t>
      </w:r>
      <w:r>
        <w:tab/>
        <w:t>3.038e0</w:t>
      </w:r>
    </w:p>
    <w:p w:rsidR="000162AD" w:rsidRDefault="000162AD" w:rsidP="000162AD">
      <w:r>
        <w:t>143.4644</w:t>
      </w:r>
      <w:r>
        <w:tab/>
        <w:t>1.013e0</w:t>
      </w:r>
    </w:p>
    <w:p w:rsidR="000162AD" w:rsidRDefault="000162AD" w:rsidP="000162AD">
      <w:r>
        <w:t>143.4658</w:t>
      </w:r>
      <w:r>
        <w:tab/>
        <w:t>2.025e0</w:t>
      </w:r>
    </w:p>
    <w:p w:rsidR="000162AD" w:rsidRDefault="000162AD" w:rsidP="000162AD">
      <w:r>
        <w:t>143.4671</w:t>
      </w:r>
      <w:r>
        <w:tab/>
        <w:t>1.013e0</w:t>
      </w:r>
    </w:p>
    <w:p w:rsidR="000162AD" w:rsidRDefault="000162AD" w:rsidP="000162AD">
      <w:r>
        <w:t>143.4713</w:t>
      </w:r>
      <w:r>
        <w:tab/>
        <w:t>4.051e0</w:t>
      </w:r>
    </w:p>
    <w:p w:rsidR="000162AD" w:rsidRDefault="000162AD" w:rsidP="000162AD">
      <w:r>
        <w:t>143.4748</w:t>
      </w:r>
      <w:r>
        <w:tab/>
        <w:t>2.025e0</w:t>
      </w:r>
    </w:p>
    <w:p w:rsidR="000162AD" w:rsidRDefault="000162AD" w:rsidP="000162AD">
      <w:r>
        <w:t>143.4820</w:t>
      </w:r>
      <w:r>
        <w:tab/>
        <w:t>5.303e0</w:t>
      </w:r>
    </w:p>
    <w:p w:rsidR="000162AD" w:rsidRDefault="000162AD" w:rsidP="000162AD">
      <w:r>
        <w:lastRenderedPageBreak/>
        <w:t>143.4847</w:t>
      </w:r>
      <w:r>
        <w:tab/>
        <w:t>2.025e0</w:t>
      </w:r>
    </w:p>
    <w:p w:rsidR="000162AD" w:rsidRDefault="000162AD" w:rsidP="000162AD">
      <w:r>
        <w:t>143.4863</w:t>
      </w:r>
      <w:r>
        <w:tab/>
        <w:t>1.013e0</w:t>
      </w:r>
    </w:p>
    <w:p w:rsidR="000162AD" w:rsidRDefault="000162AD" w:rsidP="000162AD">
      <w:r>
        <w:t>143.4911</w:t>
      </w:r>
      <w:r>
        <w:tab/>
        <w:t>3.038e0</w:t>
      </w:r>
    </w:p>
    <w:p w:rsidR="000162AD" w:rsidRDefault="000162AD" w:rsidP="000162AD">
      <w:r>
        <w:t>143.4928</w:t>
      </w:r>
      <w:r>
        <w:tab/>
        <w:t>4.051e0</w:t>
      </w:r>
    </w:p>
    <w:p w:rsidR="000162AD" w:rsidRDefault="000162AD" w:rsidP="000162AD">
      <w:r>
        <w:t>143.4945</w:t>
      </w:r>
      <w:r>
        <w:tab/>
        <w:t>2.025e0</w:t>
      </w:r>
    </w:p>
    <w:p w:rsidR="000162AD" w:rsidRDefault="000162AD" w:rsidP="000162AD">
      <w:r>
        <w:t>143.4994</w:t>
      </w:r>
      <w:r>
        <w:tab/>
        <w:t>2.025e0</w:t>
      </w:r>
    </w:p>
    <w:p w:rsidR="000162AD" w:rsidRDefault="000162AD" w:rsidP="000162AD">
      <w:r>
        <w:t>143.5023</w:t>
      </w:r>
      <w:r>
        <w:tab/>
        <w:t>2.025e0</w:t>
      </w:r>
    </w:p>
    <w:p w:rsidR="000162AD" w:rsidRDefault="000162AD" w:rsidP="000162AD">
      <w:r>
        <w:t>143.5052</w:t>
      </w:r>
      <w:r>
        <w:tab/>
        <w:t>1.013e0</w:t>
      </w:r>
    </w:p>
    <w:p w:rsidR="000162AD" w:rsidRDefault="000162AD" w:rsidP="000162AD">
      <w:r>
        <w:t>143.5132</w:t>
      </w:r>
      <w:r>
        <w:tab/>
        <w:t>2.025e0</w:t>
      </w:r>
    </w:p>
    <w:p w:rsidR="000162AD" w:rsidRDefault="000162AD" w:rsidP="000162AD">
      <w:r>
        <w:t>143.5149</w:t>
      </w:r>
      <w:r>
        <w:tab/>
        <w:t>1.013e0</w:t>
      </w:r>
    </w:p>
    <w:p w:rsidR="000162AD" w:rsidRDefault="000162AD" w:rsidP="000162AD">
      <w:r>
        <w:t>143.5178</w:t>
      </w:r>
      <w:r>
        <w:tab/>
        <w:t>1.013e0</w:t>
      </w:r>
    </w:p>
    <w:p w:rsidR="000162AD" w:rsidRDefault="000162AD" w:rsidP="000162AD">
      <w:r>
        <w:t>143.5199</w:t>
      </w:r>
      <w:r>
        <w:tab/>
        <w:t>2.025e0</w:t>
      </w:r>
    </w:p>
    <w:p w:rsidR="000162AD" w:rsidRDefault="000162AD" w:rsidP="000162AD">
      <w:r>
        <w:t>143.5211</w:t>
      </w:r>
      <w:r>
        <w:tab/>
        <w:t>5.063e0</w:t>
      </w:r>
    </w:p>
    <w:p w:rsidR="000162AD" w:rsidRDefault="000162AD" w:rsidP="000162AD">
      <w:r>
        <w:t>143.5243</w:t>
      </w:r>
      <w:r>
        <w:tab/>
        <w:t>1.013e0</w:t>
      </w:r>
    </w:p>
    <w:p w:rsidR="000162AD" w:rsidRDefault="000162AD" w:rsidP="000162AD">
      <w:r>
        <w:t>143.5279</w:t>
      </w:r>
      <w:r>
        <w:tab/>
        <w:t>4.051e0</w:t>
      </w:r>
    </w:p>
    <w:p w:rsidR="000162AD" w:rsidRDefault="000162AD" w:rsidP="000162AD">
      <w:r>
        <w:t>143.5345</w:t>
      </w:r>
      <w:r>
        <w:tab/>
        <w:t>1.013e0</w:t>
      </w:r>
    </w:p>
    <w:p w:rsidR="000162AD" w:rsidRDefault="000162AD" w:rsidP="000162AD">
      <w:r>
        <w:t>143.5372</w:t>
      </w:r>
      <w:r>
        <w:tab/>
        <w:t>1.013e0</w:t>
      </w:r>
    </w:p>
    <w:p w:rsidR="000162AD" w:rsidRDefault="000162AD" w:rsidP="000162AD">
      <w:r>
        <w:t>143.5496</w:t>
      </w:r>
      <w:r>
        <w:tab/>
        <w:t>1.013e0</w:t>
      </w:r>
    </w:p>
    <w:p w:rsidR="000162AD" w:rsidRDefault="000162AD" w:rsidP="000162AD">
      <w:r>
        <w:t>143.5592</w:t>
      </w:r>
      <w:r>
        <w:tab/>
        <w:t>1.228e1</w:t>
      </w:r>
    </w:p>
    <w:p w:rsidR="000162AD" w:rsidRDefault="000162AD" w:rsidP="000162AD">
      <w:r>
        <w:lastRenderedPageBreak/>
        <w:t>143.5609</w:t>
      </w:r>
      <w:r>
        <w:tab/>
        <w:t>9.392e1</w:t>
      </w:r>
    </w:p>
    <w:p w:rsidR="000162AD" w:rsidRDefault="000162AD" w:rsidP="000162AD">
      <w:r>
        <w:t>143.5623</w:t>
      </w:r>
      <w:r>
        <w:tab/>
        <w:t>7.666e1</w:t>
      </w:r>
    </w:p>
    <w:p w:rsidR="000162AD" w:rsidRDefault="000162AD" w:rsidP="000162AD">
      <w:r>
        <w:t>143.5640</w:t>
      </w:r>
      <w:r>
        <w:tab/>
        <w:t>6.358e1</w:t>
      </w:r>
    </w:p>
    <w:p w:rsidR="000162AD" w:rsidRDefault="000162AD" w:rsidP="000162AD">
      <w:r>
        <w:t>143.5653</w:t>
      </w:r>
      <w:r>
        <w:tab/>
        <w:t>1.114e1</w:t>
      </w:r>
    </w:p>
    <w:p w:rsidR="000162AD" w:rsidRDefault="000162AD" w:rsidP="000162AD">
      <w:r>
        <w:t>143.5664</w:t>
      </w:r>
      <w:r>
        <w:tab/>
        <w:t>5.063e0</w:t>
      </w:r>
    </w:p>
    <w:p w:rsidR="000162AD" w:rsidRDefault="000162AD" w:rsidP="000162AD">
      <w:r>
        <w:t>143.5693</w:t>
      </w:r>
      <w:r>
        <w:tab/>
        <w:t>1.013e0</w:t>
      </w:r>
    </w:p>
    <w:p w:rsidR="000162AD" w:rsidRDefault="000162AD" w:rsidP="000162AD">
      <w:r>
        <w:t>143.5762</w:t>
      </w:r>
      <w:r>
        <w:tab/>
        <w:t>5.023e0</w:t>
      </w:r>
    </w:p>
    <w:p w:rsidR="000162AD" w:rsidRDefault="000162AD" w:rsidP="000162AD">
      <w:r>
        <w:t>143.5864</w:t>
      </w:r>
      <w:r>
        <w:tab/>
        <w:t>3.038e0</w:t>
      </w:r>
    </w:p>
    <w:p w:rsidR="000162AD" w:rsidRDefault="000162AD" w:rsidP="000162AD">
      <w:r>
        <w:t>143.5879</w:t>
      </w:r>
      <w:r>
        <w:tab/>
        <w:t>1.013e0</w:t>
      </w:r>
    </w:p>
    <w:p w:rsidR="000162AD" w:rsidRDefault="000162AD" w:rsidP="000162AD">
      <w:r>
        <w:t>143.5978</w:t>
      </w:r>
      <w:r>
        <w:tab/>
        <w:t>3.038e0</w:t>
      </w:r>
    </w:p>
    <w:p w:rsidR="000162AD" w:rsidRDefault="000162AD" w:rsidP="000162AD">
      <w:r>
        <w:t>143.6035</w:t>
      </w:r>
      <w:r>
        <w:tab/>
        <w:t>4.051e0</w:t>
      </w:r>
    </w:p>
    <w:p w:rsidR="000162AD" w:rsidRDefault="000162AD" w:rsidP="000162AD">
      <w:r>
        <w:t>143.6074</w:t>
      </w:r>
      <w:r>
        <w:tab/>
        <w:t>2.025e0</w:t>
      </w:r>
    </w:p>
    <w:p w:rsidR="000162AD" w:rsidRDefault="000162AD" w:rsidP="000162AD">
      <w:r>
        <w:t>143.6103</w:t>
      </w:r>
      <w:r>
        <w:tab/>
        <w:t>2.025e0</w:t>
      </w:r>
    </w:p>
    <w:p w:rsidR="000162AD" w:rsidRDefault="000162AD" w:rsidP="000162AD">
      <w:r>
        <w:t>143.6134</w:t>
      </w:r>
      <w:r>
        <w:tab/>
        <w:t>4.051e0</w:t>
      </w:r>
    </w:p>
    <w:p w:rsidR="000162AD" w:rsidRDefault="000162AD" w:rsidP="000162AD">
      <w:r>
        <w:t>143.6200</w:t>
      </w:r>
      <w:r>
        <w:tab/>
        <w:t>2.025e0</w:t>
      </w:r>
    </w:p>
    <w:p w:rsidR="000162AD" w:rsidRDefault="000162AD" w:rsidP="000162AD">
      <w:r>
        <w:t>143.6264</w:t>
      </w:r>
      <w:r>
        <w:tab/>
        <w:t>1.013e0</w:t>
      </w:r>
    </w:p>
    <w:p w:rsidR="000162AD" w:rsidRDefault="000162AD" w:rsidP="000162AD">
      <w:r>
        <w:t>143.6297</w:t>
      </w:r>
      <w:r>
        <w:tab/>
        <w:t>1.013e0</w:t>
      </w:r>
    </w:p>
    <w:p w:rsidR="000162AD" w:rsidRDefault="000162AD" w:rsidP="000162AD">
      <w:r>
        <w:t>143.6328</w:t>
      </w:r>
      <w:r>
        <w:tab/>
        <w:t>3.038e0</w:t>
      </w:r>
    </w:p>
    <w:p w:rsidR="000162AD" w:rsidRDefault="000162AD" w:rsidP="000162AD">
      <w:r>
        <w:t>143.6362</w:t>
      </w:r>
      <w:r>
        <w:tab/>
        <w:t>2.025e0</w:t>
      </w:r>
    </w:p>
    <w:p w:rsidR="000162AD" w:rsidRDefault="000162AD" w:rsidP="000162AD">
      <w:r>
        <w:lastRenderedPageBreak/>
        <w:t>143.6384</w:t>
      </w:r>
      <w:r>
        <w:tab/>
        <w:t>4.051e0</w:t>
      </w:r>
    </w:p>
    <w:p w:rsidR="000162AD" w:rsidRDefault="000162AD" w:rsidP="000162AD">
      <w:r>
        <w:t>143.6422</w:t>
      </w:r>
      <w:r>
        <w:tab/>
        <w:t>2.025e0</w:t>
      </w:r>
    </w:p>
    <w:p w:rsidR="000162AD" w:rsidRDefault="000162AD" w:rsidP="000162AD">
      <w:r>
        <w:t>143.6484</w:t>
      </w:r>
      <w:r>
        <w:tab/>
        <w:t>1.013e0</w:t>
      </w:r>
    </w:p>
    <w:p w:rsidR="000162AD" w:rsidRDefault="000162AD" w:rsidP="000162AD">
      <w:r>
        <w:t>143.6498</w:t>
      </w:r>
      <w:r>
        <w:tab/>
        <w:t>3.038e0</w:t>
      </w:r>
    </w:p>
    <w:p w:rsidR="000162AD" w:rsidRDefault="000162AD" w:rsidP="000162AD">
      <w:r>
        <w:t>143.6516</w:t>
      </w:r>
      <w:r>
        <w:tab/>
        <w:t>3.038e0</w:t>
      </w:r>
    </w:p>
    <w:p w:rsidR="000162AD" w:rsidRDefault="000162AD" w:rsidP="000162AD">
      <w:r>
        <w:t>143.6534</w:t>
      </w:r>
      <w:r>
        <w:tab/>
        <w:t>4.051e0</w:t>
      </w:r>
    </w:p>
    <w:p w:rsidR="000162AD" w:rsidRDefault="000162AD" w:rsidP="000162AD">
      <w:r>
        <w:t>143.6647</w:t>
      </w:r>
      <w:r>
        <w:tab/>
        <w:t>3.038e0</w:t>
      </w:r>
    </w:p>
    <w:p w:rsidR="000162AD" w:rsidRDefault="000162AD" w:rsidP="000162AD">
      <w:r>
        <w:t>143.6680</w:t>
      </w:r>
      <w:r>
        <w:tab/>
        <w:t>1.013e0</w:t>
      </w:r>
    </w:p>
    <w:p w:rsidR="000162AD" w:rsidRDefault="000162AD" w:rsidP="000162AD">
      <w:r>
        <w:t>143.6714</w:t>
      </w:r>
      <w:r>
        <w:tab/>
        <w:t>4.051e0</w:t>
      </w:r>
    </w:p>
    <w:p w:rsidR="000162AD" w:rsidRDefault="000162AD" w:rsidP="000162AD">
      <w:r>
        <w:t>143.6746</w:t>
      </w:r>
      <w:r>
        <w:tab/>
        <w:t>1.013e0</w:t>
      </w:r>
    </w:p>
    <w:p w:rsidR="000162AD" w:rsidRDefault="000162AD" w:rsidP="000162AD">
      <w:r>
        <w:t>143.6774</w:t>
      </w:r>
      <w:r>
        <w:tab/>
        <w:t>4.051e0</w:t>
      </w:r>
    </w:p>
    <w:p w:rsidR="000162AD" w:rsidRDefault="000162AD" w:rsidP="000162AD">
      <w:r>
        <w:t>143.6834</w:t>
      </w:r>
      <w:r>
        <w:tab/>
        <w:t>1.013e0</w:t>
      </w:r>
    </w:p>
    <w:p w:rsidR="000162AD" w:rsidRDefault="000162AD" w:rsidP="000162AD">
      <w:r>
        <w:t>143.6867</w:t>
      </w:r>
      <w:r>
        <w:tab/>
        <w:t>1.013e0</w:t>
      </w:r>
    </w:p>
    <w:p w:rsidR="000162AD" w:rsidRDefault="000162AD" w:rsidP="000162AD">
      <w:r>
        <w:t>143.6897</w:t>
      </w:r>
      <w:r>
        <w:tab/>
        <w:t>1.013e0</w:t>
      </w:r>
    </w:p>
    <w:p w:rsidR="000162AD" w:rsidRDefault="000162AD" w:rsidP="000162AD">
      <w:r>
        <w:t>143.6934</w:t>
      </w:r>
      <w:r>
        <w:tab/>
        <w:t>2.025e0</w:t>
      </w:r>
    </w:p>
    <w:p w:rsidR="000162AD" w:rsidRDefault="000162AD" w:rsidP="000162AD">
      <w:r>
        <w:t>143.7031</w:t>
      </w:r>
      <w:r>
        <w:tab/>
        <w:t>2.025e0</w:t>
      </w:r>
    </w:p>
    <w:p w:rsidR="000162AD" w:rsidRDefault="000162AD" w:rsidP="000162AD">
      <w:r>
        <w:t>143.7092</w:t>
      </w:r>
      <w:r>
        <w:tab/>
        <w:t>1.013e0</w:t>
      </w:r>
    </w:p>
    <w:p w:rsidR="000162AD" w:rsidRDefault="000162AD" w:rsidP="000162AD">
      <w:r>
        <w:t>143.7123</w:t>
      </w:r>
      <w:r>
        <w:tab/>
        <w:t>2.025e0</w:t>
      </w:r>
    </w:p>
    <w:p w:rsidR="000162AD" w:rsidRDefault="000162AD" w:rsidP="000162AD">
      <w:r>
        <w:t>143.7151</w:t>
      </w:r>
      <w:r>
        <w:tab/>
        <w:t>2.025e0</w:t>
      </w:r>
    </w:p>
    <w:p w:rsidR="000162AD" w:rsidRDefault="000162AD" w:rsidP="000162AD">
      <w:r>
        <w:lastRenderedPageBreak/>
        <w:t>143.7219</w:t>
      </w:r>
      <w:r>
        <w:tab/>
        <w:t>1.013e0</w:t>
      </w:r>
    </w:p>
    <w:p w:rsidR="000162AD" w:rsidRDefault="000162AD" w:rsidP="000162AD">
      <w:r>
        <w:t>143.7235</w:t>
      </w:r>
      <w:r>
        <w:tab/>
        <w:t>2.025e0</w:t>
      </w:r>
    </w:p>
    <w:p w:rsidR="000162AD" w:rsidRDefault="000162AD" w:rsidP="000162AD">
      <w:r>
        <w:t>143.7280</w:t>
      </w:r>
      <w:r>
        <w:tab/>
        <w:t>2.025e0</w:t>
      </w:r>
    </w:p>
    <w:p w:rsidR="000162AD" w:rsidRDefault="000162AD" w:rsidP="000162AD">
      <w:r>
        <w:t>143.7317</w:t>
      </w:r>
      <w:r>
        <w:tab/>
        <w:t>2.025e0</w:t>
      </w:r>
    </w:p>
    <w:p w:rsidR="000162AD" w:rsidRDefault="000162AD" w:rsidP="000162AD">
      <w:r>
        <w:t>143.7381</w:t>
      </w:r>
      <w:r>
        <w:tab/>
        <w:t>2.025e0</w:t>
      </w:r>
    </w:p>
    <w:p w:rsidR="000162AD" w:rsidRDefault="000162AD" w:rsidP="000162AD">
      <w:r>
        <w:t>143.7431</w:t>
      </w:r>
      <w:r>
        <w:tab/>
        <w:t>2.025e0</w:t>
      </w:r>
    </w:p>
    <w:p w:rsidR="000162AD" w:rsidRDefault="000162AD" w:rsidP="000162AD">
      <w:r>
        <w:t>143.7445</w:t>
      </w:r>
      <w:r>
        <w:tab/>
        <w:t>1.013e0</w:t>
      </w:r>
    </w:p>
    <w:p w:rsidR="000162AD" w:rsidRDefault="000162AD" w:rsidP="000162AD">
      <w:r>
        <w:t>143.7474</w:t>
      </w:r>
      <w:r>
        <w:tab/>
        <w:t>2.025e0</w:t>
      </w:r>
    </w:p>
    <w:p w:rsidR="000162AD" w:rsidRDefault="000162AD" w:rsidP="000162AD">
      <w:r>
        <w:t>143.7530</w:t>
      </w:r>
      <w:r>
        <w:tab/>
        <w:t>6.076e0</w:t>
      </w:r>
    </w:p>
    <w:p w:rsidR="000162AD" w:rsidRDefault="000162AD" w:rsidP="000162AD">
      <w:r>
        <w:t>143.7698</w:t>
      </w:r>
      <w:r>
        <w:tab/>
        <w:t>2.025e0</w:t>
      </w:r>
    </w:p>
    <w:p w:rsidR="000162AD" w:rsidRDefault="000162AD" w:rsidP="000162AD">
      <w:r>
        <w:t>143.7731</w:t>
      </w:r>
      <w:r>
        <w:tab/>
        <w:t>1.013e0</w:t>
      </w:r>
    </w:p>
    <w:p w:rsidR="000162AD" w:rsidRDefault="000162AD" w:rsidP="000162AD">
      <w:r>
        <w:t>143.7825</w:t>
      </w:r>
      <w:r>
        <w:tab/>
        <w:t>1.013e0</w:t>
      </w:r>
    </w:p>
    <w:p w:rsidR="000162AD" w:rsidRDefault="000162AD" w:rsidP="000162AD">
      <w:r>
        <w:t>143.7841</w:t>
      </w:r>
      <w:r>
        <w:tab/>
        <w:t>4.051e0</w:t>
      </w:r>
    </w:p>
    <w:p w:rsidR="000162AD" w:rsidRDefault="000162AD" w:rsidP="000162AD">
      <w:r>
        <w:t>143.7854</w:t>
      </w:r>
      <w:r>
        <w:tab/>
        <w:t>1.013e0</w:t>
      </w:r>
    </w:p>
    <w:p w:rsidR="000162AD" w:rsidRDefault="000162AD" w:rsidP="000162AD">
      <w:r>
        <w:t>143.7887</w:t>
      </w:r>
      <w:r>
        <w:tab/>
        <w:t>1.013e0</w:t>
      </w:r>
    </w:p>
    <w:p w:rsidR="000162AD" w:rsidRDefault="000162AD" w:rsidP="000162AD">
      <w:r>
        <w:t>143.7937</w:t>
      </w:r>
      <w:r>
        <w:tab/>
        <w:t>2.025e0</w:t>
      </w:r>
    </w:p>
    <w:p w:rsidR="000162AD" w:rsidRDefault="000162AD" w:rsidP="000162AD">
      <w:r>
        <w:t>143.7951</w:t>
      </w:r>
      <w:r>
        <w:tab/>
        <w:t>3.038e0</w:t>
      </w:r>
    </w:p>
    <w:p w:rsidR="000162AD" w:rsidRDefault="000162AD" w:rsidP="000162AD">
      <w:r>
        <w:t>143.8016</w:t>
      </w:r>
      <w:r>
        <w:tab/>
        <w:t>4.051e0</w:t>
      </w:r>
    </w:p>
    <w:p w:rsidR="000162AD" w:rsidRDefault="000162AD" w:rsidP="000162AD">
      <w:r>
        <w:t>143.8033</w:t>
      </w:r>
      <w:r>
        <w:tab/>
        <w:t>2.025e0</w:t>
      </w:r>
    </w:p>
    <w:p w:rsidR="000162AD" w:rsidRDefault="000162AD" w:rsidP="000162AD">
      <w:r>
        <w:lastRenderedPageBreak/>
        <w:t>143.8082</w:t>
      </w:r>
      <w:r>
        <w:tab/>
        <w:t>2.025e0</w:t>
      </w:r>
    </w:p>
    <w:p w:rsidR="000162AD" w:rsidRDefault="000162AD" w:rsidP="000162AD">
      <w:r>
        <w:t>143.8116</w:t>
      </w:r>
      <w:r>
        <w:tab/>
        <w:t>2.025e0</w:t>
      </w:r>
    </w:p>
    <w:p w:rsidR="000162AD" w:rsidRDefault="000162AD" w:rsidP="000162AD">
      <w:r>
        <w:t>143.8176</w:t>
      </w:r>
      <w:r>
        <w:tab/>
        <w:t>3.038e0</w:t>
      </w:r>
    </w:p>
    <w:p w:rsidR="000162AD" w:rsidRDefault="000162AD" w:rsidP="000162AD">
      <w:r>
        <w:t>143.8250</w:t>
      </w:r>
      <w:r>
        <w:tab/>
        <w:t>3.038e0</w:t>
      </w:r>
    </w:p>
    <w:p w:rsidR="000162AD" w:rsidRDefault="000162AD" w:rsidP="000162AD">
      <w:r>
        <w:t>143.8271</w:t>
      </w:r>
      <w:r>
        <w:tab/>
        <w:t>1.013e0</w:t>
      </w:r>
    </w:p>
    <w:p w:rsidR="000162AD" w:rsidRDefault="000162AD" w:rsidP="000162AD">
      <w:r>
        <w:t>143.8336</w:t>
      </w:r>
      <w:r>
        <w:tab/>
        <w:t>3.038e0</w:t>
      </w:r>
    </w:p>
    <w:p w:rsidR="000162AD" w:rsidRDefault="000162AD" w:rsidP="000162AD">
      <w:r>
        <w:t>143.8367</w:t>
      </w:r>
      <w:r>
        <w:tab/>
        <w:t>3.038e0</w:t>
      </w:r>
    </w:p>
    <w:p w:rsidR="000162AD" w:rsidRDefault="000162AD" w:rsidP="000162AD">
      <w:r>
        <w:t>143.8400</w:t>
      </w:r>
      <w:r>
        <w:tab/>
        <w:t>1.013e0</w:t>
      </w:r>
    </w:p>
    <w:p w:rsidR="000162AD" w:rsidRDefault="000162AD" w:rsidP="000162AD">
      <w:r>
        <w:t>143.8449</w:t>
      </w:r>
      <w:r>
        <w:tab/>
        <w:t>2.025e0</w:t>
      </w:r>
    </w:p>
    <w:p w:rsidR="000162AD" w:rsidRDefault="000162AD" w:rsidP="000162AD">
      <w:r>
        <w:t>143.8498</w:t>
      </w:r>
      <w:r>
        <w:tab/>
        <w:t>2.025e0</w:t>
      </w:r>
    </w:p>
    <w:p w:rsidR="000162AD" w:rsidRDefault="000162AD" w:rsidP="000162AD">
      <w:r>
        <w:t>143.8526</w:t>
      </w:r>
      <w:r>
        <w:tab/>
        <w:t>2.025e0</w:t>
      </w:r>
    </w:p>
    <w:p w:rsidR="000162AD" w:rsidRDefault="000162AD" w:rsidP="000162AD">
      <w:r>
        <w:t>143.8557</w:t>
      </w:r>
      <w:r>
        <w:tab/>
        <w:t>1.013e0</w:t>
      </w:r>
    </w:p>
    <w:p w:rsidR="000162AD" w:rsidRDefault="000162AD" w:rsidP="000162AD">
      <w:r>
        <w:t>143.8568</w:t>
      </w:r>
      <w:r>
        <w:tab/>
        <w:t>2.025e0</w:t>
      </w:r>
    </w:p>
    <w:p w:rsidR="000162AD" w:rsidRDefault="000162AD" w:rsidP="000162AD">
      <w:r>
        <w:t>143.8620</w:t>
      </w:r>
      <w:r>
        <w:tab/>
        <w:t>1.013e0</w:t>
      </w:r>
    </w:p>
    <w:p w:rsidR="000162AD" w:rsidRDefault="000162AD" w:rsidP="000162AD">
      <w:r>
        <w:t>143.8750</w:t>
      </w:r>
      <w:r>
        <w:tab/>
        <w:t>1.013e0</w:t>
      </w:r>
    </w:p>
    <w:p w:rsidR="000162AD" w:rsidRDefault="000162AD" w:rsidP="000162AD">
      <w:r>
        <w:t>143.8784</w:t>
      </w:r>
      <w:r>
        <w:tab/>
        <w:t>3.038e0</w:t>
      </w:r>
    </w:p>
    <w:p w:rsidR="000162AD" w:rsidRDefault="000162AD" w:rsidP="000162AD">
      <w:r>
        <w:t>143.8816</w:t>
      </w:r>
      <w:r>
        <w:tab/>
        <w:t>1.013e0</w:t>
      </w:r>
    </w:p>
    <w:p w:rsidR="000162AD" w:rsidRDefault="000162AD" w:rsidP="000162AD">
      <w:r>
        <w:t>143.8848</w:t>
      </w:r>
      <w:r>
        <w:tab/>
        <w:t>2.025e0</w:t>
      </w:r>
    </w:p>
    <w:p w:rsidR="000162AD" w:rsidRDefault="000162AD" w:rsidP="000162AD">
      <w:r>
        <w:t>143.8878</w:t>
      </w:r>
      <w:r>
        <w:tab/>
        <w:t>1.013e0</w:t>
      </w:r>
    </w:p>
    <w:p w:rsidR="000162AD" w:rsidRDefault="000162AD" w:rsidP="000162AD">
      <w:r>
        <w:lastRenderedPageBreak/>
        <w:t>143.8908</w:t>
      </w:r>
      <w:r>
        <w:tab/>
        <w:t>5.063e0</w:t>
      </w:r>
    </w:p>
    <w:p w:rsidR="000162AD" w:rsidRDefault="000162AD" w:rsidP="000162AD">
      <w:r>
        <w:t>143.8970</w:t>
      </w:r>
      <w:r>
        <w:tab/>
        <w:t>1.013e0</w:t>
      </w:r>
    </w:p>
    <w:p w:rsidR="000162AD" w:rsidRDefault="000162AD" w:rsidP="000162AD">
      <w:r>
        <w:t>143.9037</w:t>
      </w:r>
      <w:r>
        <w:tab/>
        <w:t>1.013e0</w:t>
      </w:r>
    </w:p>
    <w:p w:rsidR="000162AD" w:rsidRDefault="000162AD" w:rsidP="000162AD">
      <w:r>
        <w:t>143.9069</w:t>
      </w:r>
      <w:r>
        <w:tab/>
        <w:t>1.013e0</w:t>
      </w:r>
    </w:p>
    <w:p w:rsidR="000162AD" w:rsidRDefault="000162AD" w:rsidP="000162AD">
      <w:r>
        <w:t>143.9084</w:t>
      </w:r>
      <w:r>
        <w:tab/>
        <w:t>2.025e0</w:t>
      </w:r>
    </w:p>
    <w:p w:rsidR="000162AD" w:rsidRDefault="000162AD" w:rsidP="000162AD">
      <w:r>
        <w:t>143.9145</w:t>
      </w:r>
      <w:r>
        <w:tab/>
        <w:t>3.038e0</w:t>
      </w:r>
    </w:p>
    <w:p w:rsidR="000162AD" w:rsidRDefault="000162AD" w:rsidP="000162AD">
      <w:r>
        <w:t>143.9164</w:t>
      </w:r>
      <w:r>
        <w:tab/>
        <w:t>1.013e0</w:t>
      </w:r>
    </w:p>
    <w:p w:rsidR="000162AD" w:rsidRDefault="000162AD" w:rsidP="000162AD">
      <w:r>
        <w:t>143.9199</w:t>
      </w:r>
      <w:r>
        <w:tab/>
        <w:t>1.013e0</w:t>
      </w:r>
    </w:p>
    <w:p w:rsidR="000162AD" w:rsidRDefault="000162AD" w:rsidP="000162AD">
      <w:r>
        <w:t>143.9228</w:t>
      </w:r>
      <w:r>
        <w:tab/>
        <w:t>1.013e0</w:t>
      </w:r>
    </w:p>
    <w:p w:rsidR="000162AD" w:rsidRDefault="000162AD" w:rsidP="000162AD">
      <w:r>
        <w:t>143.9245</w:t>
      </w:r>
      <w:r>
        <w:tab/>
        <w:t>2.025e0</w:t>
      </w:r>
    </w:p>
    <w:p w:rsidR="000162AD" w:rsidRDefault="000162AD" w:rsidP="000162AD">
      <w:r>
        <w:t>143.9259</w:t>
      </w:r>
      <w:r>
        <w:tab/>
        <w:t>3.038e0</w:t>
      </w:r>
    </w:p>
    <w:p w:rsidR="000162AD" w:rsidRDefault="000162AD" w:rsidP="000162AD">
      <w:r>
        <w:t>143.9321</w:t>
      </w:r>
      <w:r>
        <w:tab/>
        <w:t>3.038e0</w:t>
      </w:r>
    </w:p>
    <w:p w:rsidR="000162AD" w:rsidRDefault="000162AD" w:rsidP="000162AD">
      <w:r>
        <w:t>143.9386</w:t>
      </w:r>
      <w:r>
        <w:tab/>
        <w:t>2.025e0</w:t>
      </w:r>
    </w:p>
    <w:p w:rsidR="000162AD" w:rsidRDefault="000162AD" w:rsidP="000162AD">
      <w:r>
        <w:t>143.9485</w:t>
      </w:r>
      <w:r>
        <w:tab/>
        <w:t>2.025e0</w:t>
      </w:r>
    </w:p>
    <w:p w:rsidR="000162AD" w:rsidRDefault="000162AD" w:rsidP="000162AD">
      <w:r>
        <w:t>143.9580</w:t>
      </w:r>
      <w:r>
        <w:tab/>
        <w:t>2.025e0</w:t>
      </w:r>
    </w:p>
    <w:p w:rsidR="000162AD" w:rsidRDefault="000162AD" w:rsidP="000162AD">
      <w:r>
        <w:t>143.9672</w:t>
      </w:r>
      <w:r>
        <w:tab/>
        <w:t>1.013e0</w:t>
      </w:r>
    </w:p>
    <w:p w:rsidR="000162AD" w:rsidRDefault="000162AD" w:rsidP="000162AD">
      <w:r>
        <w:t>143.9738</w:t>
      </w:r>
      <w:r>
        <w:tab/>
        <w:t>3.038e0</w:t>
      </w:r>
    </w:p>
    <w:p w:rsidR="000162AD" w:rsidRDefault="000162AD" w:rsidP="000162AD">
      <w:r>
        <w:t>143.9751</w:t>
      </w:r>
      <w:r>
        <w:tab/>
        <w:t>2.025e0</w:t>
      </w:r>
    </w:p>
    <w:p w:rsidR="000162AD" w:rsidRDefault="000162AD" w:rsidP="000162AD">
      <w:r>
        <w:t>143.9767</w:t>
      </w:r>
      <w:r>
        <w:tab/>
        <w:t>1.013e0</w:t>
      </w:r>
    </w:p>
    <w:p w:rsidR="000162AD" w:rsidRDefault="000162AD" w:rsidP="000162AD">
      <w:r>
        <w:lastRenderedPageBreak/>
        <w:t>143.9802</w:t>
      </w:r>
      <w:r>
        <w:tab/>
        <w:t>1.013e0</w:t>
      </w:r>
    </w:p>
    <w:p w:rsidR="000162AD" w:rsidRDefault="000162AD" w:rsidP="000162AD">
      <w:r>
        <w:t>143.9836</w:t>
      </w:r>
      <w:r>
        <w:tab/>
        <w:t>1.013e0</w:t>
      </w:r>
    </w:p>
    <w:p w:rsidR="000162AD" w:rsidRDefault="000162AD" w:rsidP="000162AD">
      <w:r>
        <w:t>143.9867</w:t>
      </w:r>
      <w:r>
        <w:tab/>
        <w:t>4.051e0</w:t>
      </w:r>
    </w:p>
    <w:p w:rsidR="000162AD" w:rsidRDefault="000162AD" w:rsidP="000162AD">
      <w:r>
        <w:t>143.9902</w:t>
      </w:r>
      <w:r>
        <w:tab/>
        <w:t>3.038e0</w:t>
      </w:r>
    </w:p>
    <w:p w:rsidR="000162AD" w:rsidRDefault="000162AD" w:rsidP="000162AD">
      <w:r>
        <w:t>143.9960</w:t>
      </w:r>
      <w:r>
        <w:tab/>
        <w:t>3.038e0</w:t>
      </w:r>
    </w:p>
    <w:p w:rsidR="000162AD" w:rsidRDefault="000162AD" w:rsidP="000162AD">
      <w:r>
        <w:t>144.0023</w:t>
      </w:r>
      <w:r>
        <w:tab/>
        <w:t>2.025e0</w:t>
      </w:r>
    </w:p>
    <w:p w:rsidR="000162AD" w:rsidRDefault="000162AD" w:rsidP="000162AD">
      <w:r>
        <w:t>144.0073</w:t>
      </w:r>
      <w:r>
        <w:tab/>
        <w:t>4.051e0</w:t>
      </w:r>
    </w:p>
    <w:p w:rsidR="000162AD" w:rsidRDefault="000162AD" w:rsidP="000162AD">
      <w:r>
        <w:t>144.0120</w:t>
      </w:r>
      <w:r>
        <w:tab/>
        <w:t>2.025e0</w:t>
      </w:r>
    </w:p>
    <w:p w:rsidR="000162AD" w:rsidRDefault="000162AD" w:rsidP="000162AD">
      <w:r>
        <w:t>144.0220</w:t>
      </w:r>
      <w:r>
        <w:tab/>
        <w:t>3.038e0</w:t>
      </w:r>
    </w:p>
    <w:p w:rsidR="000162AD" w:rsidRDefault="000162AD" w:rsidP="000162AD">
      <w:r>
        <w:t>144.0252</w:t>
      </w:r>
      <w:r>
        <w:tab/>
        <w:t>4.051e0</w:t>
      </w:r>
    </w:p>
    <w:p w:rsidR="000162AD" w:rsidRDefault="000162AD" w:rsidP="000162AD">
      <w:r>
        <w:t>144.0372</w:t>
      </w:r>
      <w:r>
        <w:tab/>
        <w:t>4.051e0</w:t>
      </w:r>
    </w:p>
    <w:p w:rsidR="000162AD" w:rsidRDefault="000162AD" w:rsidP="000162AD">
      <w:r>
        <w:t>144.0406</w:t>
      </w:r>
      <w:r>
        <w:tab/>
        <w:t>1.013e0</w:t>
      </w:r>
    </w:p>
    <w:p w:rsidR="000162AD" w:rsidRDefault="000162AD" w:rsidP="000162AD">
      <w:r>
        <w:t>144.0514</w:t>
      </w:r>
      <w:r>
        <w:tab/>
        <w:t>3.038e0</w:t>
      </w:r>
    </w:p>
    <w:p w:rsidR="000162AD" w:rsidRDefault="000162AD" w:rsidP="000162AD">
      <w:r>
        <w:t>144.0551</w:t>
      </w:r>
      <w:r>
        <w:tab/>
        <w:t>1.750e0</w:t>
      </w:r>
    </w:p>
    <w:p w:rsidR="000162AD" w:rsidRDefault="000162AD" w:rsidP="000162AD">
      <w:r>
        <w:t>144.0585</w:t>
      </w:r>
      <w:r>
        <w:tab/>
        <w:t>2.025e0</w:t>
      </w:r>
    </w:p>
    <w:p w:rsidR="000162AD" w:rsidRDefault="000162AD" w:rsidP="000162AD">
      <w:r>
        <w:t>144.0614</w:t>
      </w:r>
      <w:r>
        <w:tab/>
        <w:t>5.049e0</w:t>
      </w:r>
    </w:p>
    <w:p w:rsidR="000162AD" w:rsidRDefault="000162AD" w:rsidP="000162AD">
      <w:r>
        <w:t>144.0625</w:t>
      </w:r>
      <w:r>
        <w:tab/>
        <w:t>1.316e1</w:t>
      </w:r>
    </w:p>
    <w:p w:rsidR="000162AD" w:rsidRDefault="000162AD" w:rsidP="000162AD">
      <w:r>
        <w:t>144.0639</w:t>
      </w:r>
      <w:r>
        <w:tab/>
        <w:t>5.063e0</w:t>
      </w:r>
    </w:p>
    <w:p w:rsidR="000162AD" w:rsidRDefault="000162AD" w:rsidP="000162AD">
      <w:r>
        <w:t>144.0659</w:t>
      </w:r>
      <w:r>
        <w:tab/>
        <w:t>1.114e1</w:t>
      </w:r>
    </w:p>
    <w:p w:rsidR="000162AD" w:rsidRDefault="000162AD" w:rsidP="000162AD">
      <w:r>
        <w:lastRenderedPageBreak/>
        <w:t>144.0681</w:t>
      </w:r>
      <w:r>
        <w:tab/>
        <w:t>2.670e1</w:t>
      </w:r>
    </w:p>
    <w:p w:rsidR="000162AD" w:rsidRDefault="000162AD" w:rsidP="000162AD">
      <w:r>
        <w:t>144.0698</w:t>
      </w:r>
      <w:r>
        <w:tab/>
        <w:t>1.316e1</w:t>
      </w:r>
    </w:p>
    <w:p w:rsidR="000162AD" w:rsidRDefault="000162AD" w:rsidP="000162AD">
      <w:r>
        <w:t>144.0719</w:t>
      </w:r>
      <w:r>
        <w:tab/>
        <w:t>8.101e0</w:t>
      </w:r>
    </w:p>
    <w:p w:rsidR="000162AD" w:rsidRDefault="000162AD" w:rsidP="000162AD">
      <w:r>
        <w:t>144.0740</w:t>
      </w:r>
      <w:r>
        <w:tab/>
        <w:t>5.778e0</w:t>
      </w:r>
    </w:p>
    <w:p w:rsidR="000162AD" w:rsidRDefault="000162AD" w:rsidP="000162AD">
      <w:r>
        <w:t>144.0757</w:t>
      </w:r>
      <w:r>
        <w:tab/>
        <w:t>1.013e0</w:t>
      </w:r>
    </w:p>
    <w:p w:rsidR="000162AD" w:rsidRDefault="000162AD" w:rsidP="000162AD">
      <w:r>
        <w:t>144.0787</w:t>
      </w:r>
      <w:r>
        <w:tab/>
        <w:t>1.013e0</w:t>
      </w:r>
    </w:p>
    <w:p w:rsidR="000162AD" w:rsidRDefault="000162AD" w:rsidP="000162AD">
      <w:r>
        <w:t>144.0829</w:t>
      </w:r>
      <w:r>
        <w:tab/>
        <w:t>8.168e0</w:t>
      </w:r>
    </w:p>
    <w:p w:rsidR="000162AD" w:rsidRDefault="000162AD" w:rsidP="000162AD">
      <w:r>
        <w:t>144.0852</w:t>
      </w:r>
      <w:r>
        <w:tab/>
        <w:t>1.013e0</w:t>
      </w:r>
    </w:p>
    <w:p w:rsidR="000162AD" w:rsidRDefault="000162AD" w:rsidP="000162AD">
      <w:r>
        <w:t>144.0920</w:t>
      </w:r>
      <w:r>
        <w:tab/>
        <w:t>1.013e0</w:t>
      </w:r>
    </w:p>
    <w:p w:rsidR="000162AD" w:rsidRDefault="000162AD" w:rsidP="000162AD">
      <w:r>
        <w:t>144.0945</w:t>
      </w:r>
      <w:r>
        <w:tab/>
        <w:t>3.038e0</w:t>
      </w:r>
    </w:p>
    <w:p w:rsidR="000162AD" w:rsidRDefault="000162AD" w:rsidP="000162AD">
      <w:r>
        <w:t>144.0956</w:t>
      </w:r>
      <w:r>
        <w:tab/>
        <w:t>2.025e0</w:t>
      </w:r>
    </w:p>
    <w:p w:rsidR="000162AD" w:rsidRDefault="000162AD" w:rsidP="000162AD">
      <w:r>
        <w:t>144.0985</w:t>
      </w:r>
      <w:r>
        <w:tab/>
        <w:t>3.908e0</w:t>
      </w:r>
    </w:p>
    <w:p w:rsidR="000162AD" w:rsidRDefault="000162AD" w:rsidP="000162AD">
      <w:r>
        <w:t>144.0999</w:t>
      </w:r>
      <w:r>
        <w:tab/>
        <w:t>2.025e0</w:t>
      </w:r>
    </w:p>
    <w:p w:rsidR="000162AD" w:rsidRDefault="000162AD" w:rsidP="000162AD">
      <w:r>
        <w:t>144.1014</w:t>
      </w:r>
      <w:r>
        <w:tab/>
        <w:t>5.063e0</w:t>
      </w:r>
    </w:p>
    <w:p w:rsidR="000162AD" w:rsidRDefault="000162AD" w:rsidP="000162AD">
      <w:r>
        <w:t>144.1040</w:t>
      </w:r>
      <w:r>
        <w:tab/>
        <w:t>1.013e0</w:t>
      </w:r>
    </w:p>
    <w:p w:rsidR="000162AD" w:rsidRDefault="000162AD" w:rsidP="000162AD">
      <w:r>
        <w:t>144.1072</w:t>
      </w:r>
      <w:r>
        <w:tab/>
        <w:t>1.013e0</w:t>
      </w:r>
    </w:p>
    <w:p w:rsidR="000162AD" w:rsidRDefault="000162AD" w:rsidP="000162AD">
      <w:r>
        <w:t>144.1084</w:t>
      </w:r>
      <w:r>
        <w:tab/>
        <w:t>2.635e0</w:t>
      </w:r>
    </w:p>
    <w:p w:rsidR="000162AD" w:rsidRDefault="000162AD" w:rsidP="000162AD">
      <w:r>
        <w:t>144.1106</w:t>
      </w:r>
      <w:r>
        <w:tab/>
        <w:t>6.076e0</w:t>
      </w:r>
    </w:p>
    <w:p w:rsidR="000162AD" w:rsidRDefault="000162AD" w:rsidP="000162AD">
      <w:r>
        <w:t>144.1123</w:t>
      </w:r>
      <w:r>
        <w:tab/>
        <w:t>2.025e0</w:t>
      </w:r>
    </w:p>
    <w:p w:rsidR="000162AD" w:rsidRDefault="000162AD" w:rsidP="000162AD">
      <w:r>
        <w:lastRenderedPageBreak/>
        <w:t>144.1144</w:t>
      </w:r>
      <w:r>
        <w:tab/>
        <w:t>7.006e0</w:t>
      </w:r>
    </w:p>
    <w:p w:rsidR="000162AD" w:rsidRDefault="000162AD" w:rsidP="000162AD">
      <w:r>
        <w:t>144.1158</w:t>
      </w:r>
      <w:r>
        <w:tab/>
        <w:t>2.025e0</w:t>
      </w:r>
    </w:p>
    <w:p w:rsidR="000162AD" w:rsidRDefault="000162AD" w:rsidP="000162AD">
      <w:r>
        <w:t>144.1189</w:t>
      </w:r>
      <w:r>
        <w:tab/>
        <w:t>2.025e0</w:t>
      </w:r>
    </w:p>
    <w:p w:rsidR="000162AD" w:rsidRDefault="000162AD" w:rsidP="000162AD">
      <w:r>
        <w:t>144.1203</w:t>
      </w:r>
      <w:r>
        <w:tab/>
        <w:t>1.013e0</w:t>
      </w:r>
    </w:p>
    <w:p w:rsidR="000162AD" w:rsidRDefault="000162AD" w:rsidP="000162AD">
      <w:r>
        <w:t>144.1304</w:t>
      </w:r>
      <w:r>
        <w:tab/>
        <w:t>1.013e0</w:t>
      </w:r>
    </w:p>
    <w:p w:rsidR="000162AD" w:rsidRDefault="000162AD" w:rsidP="000162AD">
      <w:r>
        <w:t>144.1336</w:t>
      </w:r>
      <w:r>
        <w:tab/>
        <w:t>1.013e0</w:t>
      </w:r>
    </w:p>
    <w:p w:rsidR="000162AD" w:rsidRDefault="000162AD" w:rsidP="000162AD">
      <w:r>
        <w:t>144.1365</w:t>
      </w:r>
      <w:r>
        <w:tab/>
        <w:t>1.013e0</w:t>
      </w:r>
    </w:p>
    <w:p w:rsidR="000162AD" w:rsidRDefault="000162AD" w:rsidP="000162AD">
      <w:r>
        <w:t>144.1394</w:t>
      </w:r>
      <w:r>
        <w:tab/>
        <w:t>2.025e0</w:t>
      </w:r>
    </w:p>
    <w:p w:rsidR="000162AD" w:rsidRDefault="000162AD" w:rsidP="000162AD">
      <w:r>
        <w:t>144.1425</w:t>
      </w:r>
      <w:r>
        <w:tab/>
        <w:t>3.916e0</w:t>
      </w:r>
    </w:p>
    <w:p w:rsidR="000162AD" w:rsidRDefault="000162AD" w:rsidP="000162AD">
      <w:r>
        <w:t>144.1458</w:t>
      </w:r>
      <w:r>
        <w:tab/>
        <w:t>1.013e0</w:t>
      </w:r>
    </w:p>
    <w:p w:rsidR="000162AD" w:rsidRDefault="000162AD" w:rsidP="000162AD">
      <w:r>
        <w:t>144.1489</w:t>
      </w:r>
      <w:r>
        <w:tab/>
        <w:t>2.946e0</w:t>
      </w:r>
    </w:p>
    <w:p w:rsidR="000162AD" w:rsidRDefault="000162AD" w:rsidP="000162AD">
      <w:r>
        <w:t>144.1521</w:t>
      </w:r>
      <w:r>
        <w:tab/>
        <w:t>1.013e0</w:t>
      </w:r>
    </w:p>
    <w:p w:rsidR="000162AD" w:rsidRDefault="000162AD" w:rsidP="000162AD">
      <w:r>
        <w:t>144.1591</w:t>
      </w:r>
      <w:r>
        <w:tab/>
        <w:t>3.038e0</w:t>
      </w:r>
    </w:p>
    <w:p w:rsidR="000162AD" w:rsidRDefault="000162AD" w:rsidP="000162AD">
      <w:r>
        <w:t>144.1607</w:t>
      </w:r>
      <w:r>
        <w:tab/>
        <w:t>2.025e0</w:t>
      </w:r>
    </w:p>
    <w:p w:rsidR="000162AD" w:rsidRDefault="000162AD" w:rsidP="000162AD">
      <w:r>
        <w:t>144.1622</w:t>
      </w:r>
      <w:r>
        <w:tab/>
        <w:t>3.038e0</w:t>
      </w:r>
    </w:p>
    <w:p w:rsidR="000162AD" w:rsidRDefault="000162AD" w:rsidP="000162AD">
      <w:r>
        <w:t>144.1638</w:t>
      </w:r>
      <w:r>
        <w:tab/>
        <w:t>2.025e0</w:t>
      </w:r>
    </w:p>
    <w:p w:rsidR="000162AD" w:rsidRDefault="000162AD" w:rsidP="000162AD">
      <w:r>
        <w:t>144.1701</w:t>
      </w:r>
      <w:r>
        <w:tab/>
        <w:t>2.025e0</w:t>
      </w:r>
    </w:p>
    <w:p w:rsidR="000162AD" w:rsidRDefault="000162AD" w:rsidP="000162AD">
      <w:r>
        <w:t>144.1744</w:t>
      </w:r>
      <w:r>
        <w:tab/>
        <w:t>1.013e0</w:t>
      </w:r>
    </w:p>
    <w:p w:rsidR="000162AD" w:rsidRDefault="000162AD" w:rsidP="000162AD">
      <w:r>
        <w:t>144.1774</w:t>
      </w:r>
      <w:r>
        <w:tab/>
        <w:t>4.051e0</w:t>
      </w:r>
    </w:p>
    <w:p w:rsidR="000162AD" w:rsidRDefault="000162AD" w:rsidP="000162AD">
      <w:r>
        <w:lastRenderedPageBreak/>
        <w:t>144.1843</w:t>
      </w:r>
      <w:r>
        <w:tab/>
        <w:t>1.013e0</w:t>
      </w:r>
    </w:p>
    <w:p w:rsidR="000162AD" w:rsidRDefault="000162AD" w:rsidP="000162AD">
      <w:r>
        <w:t>144.1860</w:t>
      </w:r>
      <w:r>
        <w:tab/>
        <w:t>2.025e0</w:t>
      </w:r>
    </w:p>
    <w:p w:rsidR="000162AD" w:rsidRDefault="000162AD" w:rsidP="000162AD">
      <w:r>
        <w:t>144.1875</w:t>
      </w:r>
      <w:r>
        <w:tab/>
        <w:t>2.025e0</w:t>
      </w:r>
    </w:p>
    <w:p w:rsidR="000162AD" w:rsidRDefault="000162AD" w:rsidP="000162AD">
      <w:r>
        <w:t>144.1990</w:t>
      </w:r>
      <w:r>
        <w:tab/>
        <w:t>2.025e0</w:t>
      </w:r>
    </w:p>
    <w:p w:rsidR="000162AD" w:rsidRDefault="000162AD" w:rsidP="000162AD">
      <w:r>
        <w:t>144.2007</w:t>
      </w:r>
      <w:r>
        <w:tab/>
        <w:t>2.025e0</w:t>
      </w:r>
    </w:p>
    <w:p w:rsidR="000162AD" w:rsidRDefault="000162AD" w:rsidP="000162AD">
      <w:r>
        <w:t>144.2024</w:t>
      </w:r>
      <w:r>
        <w:tab/>
        <w:t>2.025e0</w:t>
      </w:r>
    </w:p>
    <w:p w:rsidR="000162AD" w:rsidRDefault="000162AD" w:rsidP="000162AD">
      <w:r>
        <w:t>144.2035</w:t>
      </w:r>
      <w:r>
        <w:tab/>
        <w:t>1.013e0</w:t>
      </w:r>
    </w:p>
    <w:p w:rsidR="000162AD" w:rsidRDefault="000162AD" w:rsidP="000162AD">
      <w:r>
        <w:t>144.2068</w:t>
      </w:r>
      <w:r>
        <w:tab/>
        <w:t>1.013e0</w:t>
      </w:r>
    </w:p>
    <w:p w:rsidR="000162AD" w:rsidRDefault="000162AD" w:rsidP="000162AD">
      <w:r>
        <w:t>144.2112</w:t>
      </w:r>
      <w:r>
        <w:tab/>
        <w:t>2.025e0</w:t>
      </w:r>
    </w:p>
    <w:p w:rsidR="000162AD" w:rsidRDefault="000162AD" w:rsidP="000162AD">
      <w:r>
        <w:t>144.2126</w:t>
      </w:r>
      <w:r>
        <w:tab/>
        <w:t>2.025e0</w:t>
      </w:r>
    </w:p>
    <w:p w:rsidR="000162AD" w:rsidRDefault="000162AD" w:rsidP="000162AD">
      <w:r>
        <w:t>144.2162</w:t>
      </w:r>
      <w:r>
        <w:tab/>
        <w:t>1.013e0</w:t>
      </w:r>
    </w:p>
    <w:p w:rsidR="000162AD" w:rsidRDefault="000162AD" w:rsidP="000162AD">
      <w:r>
        <w:t>144.2193</w:t>
      </w:r>
      <w:r>
        <w:tab/>
        <w:t>3.038e0</w:t>
      </w:r>
    </w:p>
    <w:p w:rsidR="000162AD" w:rsidRDefault="000162AD" w:rsidP="000162AD">
      <w:r>
        <w:t>144.2226</w:t>
      </w:r>
      <w:r>
        <w:tab/>
        <w:t>2.025e0</w:t>
      </w:r>
    </w:p>
    <w:p w:rsidR="000162AD" w:rsidRDefault="000162AD" w:rsidP="000162AD">
      <w:r>
        <w:t>144.2258</w:t>
      </w:r>
      <w:r>
        <w:tab/>
        <w:t>1.013e0</w:t>
      </w:r>
    </w:p>
    <w:p w:rsidR="000162AD" w:rsidRDefault="000162AD" w:rsidP="000162AD">
      <w:r>
        <w:t>144.2291</w:t>
      </w:r>
      <w:r>
        <w:tab/>
        <w:t>2.025e0</w:t>
      </w:r>
    </w:p>
    <w:p w:rsidR="000162AD" w:rsidRDefault="000162AD" w:rsidP="000162AD">
      <w:r>
        <w:t>144.2325</w:t>
      </w:r>
      <w:r>
        <w:tab/>
        <w:t>1.013e0</w:t>
      </w:r>
    </w:p>
    <w:p w:rsidR="000162AD" w:rsidRDefault="000162AD" w:rsidP="000162AD">
      <w:r>
        <w:t>144.2419</w:t>
      </w:r>
      <w:r>
        <w:tab/>
        <w:t>1.013e0</w:t>
      </w:r>
    </w:p>
    <w:p w:rsidR="000162AD" w:rsidRDefault="000162AD" w:rsidP="000162AD">
      <w:r>
        <w:t>144.2477</w:t>
      </w:r>
      <w:r>
        <w:tab/>
        <w:t>1.013e0</w:t>
      </w:r>
    </w:p>
    <w:p w:rsidR="000162AD" w:rsidRDefault="000162AD" w:rsidP="000162AD">
      <w:r>
        <w:t>144.2544</w:t>
      </w:r>
      <w:r>
        <w:tab/>
        <w:t>2.025e0</w:t>
      </w:r>
    </w:p>
    <w:p w:rsidR="000162AD" w:rsidRDefault="000162AD" w:rsidP="000162AD">
      <w:r>
        <w:lastRenderedPageBreak/>
        <w:t>144.2578</w:t>
      </w:r>
      <w:r>
        <w:tab/>
        <w:t>1.013e0</w:t>
      </w:r>
    </w:p>
    <w:p w:rsidR="000162AD" w:rsidRDefault="000162AD" w:rsidP="000162AD">
      <w:r>
        <w:t>144.2611</w:t>
      </w:r>
      <w:r>
        <w:tab/>
        <w:t>3.038e0</w:t>
      </w:r>
    </w:p>
    <w:p w:rsidR="000162AD" w:rsidRDefault="000162AD" w:rsidP="000162AD">
      <w:r>
        <w:t>144.2642</w:t>
      </w:r>
      <w:r>
        <w:tab/>
        <w:t>1.013e0</w:t>
      </w:r>
    </w:p>
    <w:p w:rsidR="000162AD" w:rsidRDefault="000162AD" w:rsidP="000162AD">
      <w:r>
        <w:t>144.2785</w:t>
      </w:r>
      <w:r>
        <w:tab/>
        <w:t>2.025e0</w:t>
      </w:r>
    </w:p>
    <w:p w:rsidR="000162AD" w:rsidRDefault="000162AD" w:rsidP="000162AD">
      <w:r>
        <w:t>144.2831</w:t>
      </w:r>
      <w:r>
        <w:tab/>
        <w:t>1.013e0</w:t>
      </w:r>
    </w:p>
    <w:p w:rsidR="000162AD" w:rsidRDefault="000162AD" w:rsidP="000162AD">
      <w:r>
        <w:t>144.2862</w:t>
      </w:r>
      <w:r>
        <w:tab/>
        <w:t>4.051e0</w:t>
      </w:r>
    </w:p>
    <w:p w:rsidR="000162AD" w:rsidRDefault="000162AD" w:rsidP="000162AD">
      <w:r>
        <w:t>144.2897</w:t>
      </w:r>
      <w:r>
        <w:tab/>
        <w:t>1.013e0</w:t>
      </w:r>
    </w:p>
    <w:p w:rsidR="000162AD" w:rsidRDefault="000162AD" w:rsidP="000162AD">
      <w:r>
        <w:t>144.2977</w:t>
      </w:r>
      <w:r>
        <w:tab/>
        <w:t>2.025e0</w:t>
      </w:r>
    </w:p>
    <w:p w:rsidR="000162AD" w:rsidRDefault="000162AD" w:rsidP="000162AD">
      <w:r>
        <w:t>144.2993</w:t>
      </w:r>
      <w:r>
        <w:tab/>
        <w:t>2.025e0</w:t>
      </w:r>
    </w:p>
    <w:p w:rsidR="000162AD" w:rsidRDefault="000162AD" w:rsidP="000162AD">
      <w:r>
        <w:t>144.3056</w:t>
      </w:r>
      <w:r>
        <w:tab/>
        <w:t>1.013e0</w:t>
      </w:r>
    </w:p>
    <w:p w:rsidR="000162AD" w:rsidRDefault="000162AD" w:rsidP="000162AD">
      <w:r>
        <w:t>144.3093</w:t>
      </w:r>
      <w:r>
        <w:tab/>
        <w:t>2.025e0</w:t>
      </w:r>
    </w:p>
    <w:p w:rsidR="000162AD" w:rsidRDefault="000162AD" w:rsidP="000162AD">
      <w:r>
        <w:t>144.3151</w:t>
      </w:r>
      <w:r>
        <w:tab/>
        <w:t>1.013e0</w:t>
      </w:r>
    </w:p>
    <w:p w:rsidR="000162AD" w:rsidRDefault="000162AD" w:rsidP="000162AD">
      <w:r>
        <w:t>144.3181</w:t>
      </w:r>
      <w:r>
        <w:tab/>
        <w:t>1.013e0</w:t>
      </w:r>
    </w:p>
    <w:p w:rsidR="000162AD" w:rsidRDefault="000162AD" w:rsidP="000162AD">
      <w:r>
        <w:t>144.3215</w:t>
      </w:r>
      <w:r>
        <w:tab/>
        <w:t>1.013e0</w:t>
      </w:r>
    </w:p>
    <w:p w:rsidR="000162AD" w:rsidRDefault="000162AD" w:rsidP="000162AD">
      <w:r>
        <w:t>144.3281</w:t>
      </w:r>
      <w:r>
        <w:tab/>
        <w:t>1.013e0</w:t>
      </w:r>
    </w:p>
    <w:p w:rsidR="000162AD" w:rsidRDefault="000162AD" w:rsidP="000162AD">
      <w:r>
        <w:t>144.3411</w:t>
      </w:r>
      <w:r>
        <w:tab/>
        <w:t>1.013e0</w:t>
      </w:r>
    </w:p>
    <w:p w:rsidR="000162AD" w:rsidRDefault="000162AD" w:rsidP="000162AD">
      <w:r>
        <w:t>144.3443</w:t>
      </w:r>
      <w:r>
        <w:tab/>
        <w:t>1.013e0</w:t>
      </w:r>
    </w:p>
    <w:p w:rsidR="000162AD" w:rsidRDefault="000162AD" w:rsidP="000162AD">
      <w:r>
        <w:t>144.3475</w:t>
      </w:r>
      <w:r>
        <w:tab/>
        <w:t>2.025e0</w:t>
      </w:r>
    </w:p>
    <w:p w:rsidR="000162AD" w:rsidRDefault="000162AD" w:rsidP="000162AD">
      <w:r>
        <w:t>144.3503</w:t>
      </w:r>
      <w:r>
        <w:tab/>
        <w:t>2.025e0</w:t>
      </w:r>
    </w:p>
    <w:p w:rsidR="000162AD" w:rsidRDefault="000162AD" w:rsidP="000162AD">
      <w:r>
        <w:lastRenderedPageBreak/>
        <w:t>144.3532</w:t>
      </w:r>
      <w:r>
        <w:tab/>
        <w:t>1.013e0</w:t>
      </w:r>
    </w:p>
    <w:p w:rsidR="000162AD" w:rsidRDefault="000162AD" w:rsidP="000162AD">
      <w:r>
        <w:t>144.3598</w:t>
      </w:r>
      <w:r>
        <w:tab/>
        <w:t>2.025e0</w:t>
      </w:r>
    </w:p>
    <w:p w:rsidR="000162AD" w:rsidRDefault="000162AD" w:rsidP="000162AD">
      <w:r>
        <w:t>144.3614</w:t>
      </w:r>
      <w:r>
        <w:tab/>
        <w:t>2.025e0</w:t>
      </w:r>
    </w:p>
    <w:p w:rsidR="000162AD" w:rsidRDefault="000162AD" w:rsidP="000162AD">
      <w:r>
        <w:t>144.3660</w:t>
      </w:r>
      <w:r>
        <w:tab/>
        <w:t>1.013e0</w:t>
      </w:r>
    </w:p>
    <w:p w:rsidR="000162AD" w:rsidRDefault="000162AD" w:rsidP="000162AD">
      <w:r>
        <w:t>144.3696</w:t>
      </w:r>
      <w:r>
        <w:tab/>
        <w:t>4.051e0</w:t>
      </w:r>
    </w:p>
    <w:p w:rsidR="000162AD" w:rsidRDefault="000162AD" w:rsidP="000162AD">
      <w:r>
        <w:t>144.3728</w:t>
      </w:r>
      <w:r>
        <w:tab/>
        <w:t>1.013e0</w:t>
      </w:r>
    </w:p>
    <w:p w:rsidR="000162AD" w:rsidRDefault="000162AD" w:rsidP="000162AD">
      <w:r>
        <w:t>144.3795</w:t>
      </w:r>
      <w:r>
        <w:tab/>
        <w:t>1.013e0</w:t>
      </w:r>
    </w:p>
    <w:p w:rsidR="000162AD" w:rsidRDefault="000162AD" w:rsidP="000162AD">
      <w:r>
        <w:t>144.3826</w:t>
      </w:r>
      <w:r>
        <w:tab/>
        <w:t>2.025e0</w:t>
      </w:r>
    </w:p>
    <w:p w:rsidR="000162AD" w:rsidRDefault="000162AD" w:rsidP="000162AD">
      <w:r>
        <w:t>144.3882</w:t>
      </w:r>
      <w:r>
        <w:tab/>
        <w:t>1.013e0</w:t>
      </w:r>
    </w:p>
    <w:p w:rsidR="000162AD" w:rsidRDefault="000162AD" w:rsidP="000162AD">
      <w:r>
        <w:t>144.3915</w:t>
      </w:r>
      <w:r>
        <w:tab/>
        <w:t>2.025e0</w:t>
      </w:r>
    </w:p>
    <w:p w:rsidR="000162AD" w:rsidRDefault="000162AD" w:rsidP="000162AD">
      <w:r>
        <w:t>144.3950</w:t>
      </w:r>
      <w:r>
        <w:tab/>
        <w:t>1.013e0</w:t>
      </w:r>
    </w:p>
    <w:p w:rsidR="000162AD" w:rsidRDefault="000162AD" w:rsidP="000162AD">
      <w:r>
        <w:t>144.3982</w:t>
      </w:r>
      <w:r>
        <w:tab/>
        <w:t>1.013e0</w:t>
      </w:r>
    </w:p>
    <w:p w:rsidR="000162AD" w:rsidRDefault="000162AD" w:rsidP="000162AD">
      <w:r>
        <w:t>144.4015</w:t>
      </w:r>
      <w:r>
        <w:tab/>
        <w:t>2.025e0</w:t>
      </w:r>
    </w:p>
    <w:p w:rsidR="000162AD" w:rsidRDefault="000162AD" w:rsidP="000162AD">
      <w:r>
        <w:t>144.4047</w:t>
      </w:r>
      <w:r>
        <w:tab/>
        <w:t>1.013e0</w:t>
      </w:r>
    </w:p>
    <w:p w:rsidR="000162AD" w:rsidRDefault="000162AD" w:rsidP="000162AD">
      <w:r>
        <w:t>144.4144</w:t>
      </w:r>
      <w:r>
        <w:tab/>
        <w:t>1.013e0</w:t>
      </w:r>
    </w:p>
    <w:p w:rsidR="000162AD" w:rsidRDefault="000162AD" w:rsidP="000162AD">
      <w:r>
        <w:t>144.4178</w:t>
      </w:r>
      <w:r>
        <w:tab/>
        <w:t>3.038e0</w:t>
      </w:r>
    </w:p>
    <w:p w:rsidR="000162AD" w:rsidRDefault="000162AD" w:rsidP="000162AD">
      <w:r>
        <w:t>144.4194</w:t>
      </w:r>
      <w:r>
        <w:tab/>
        <w:t>2.025e0</w:t>
      </w:r>
    </w:p>
    <w:p w:rsidR="000162AD" w:rsidRDefault="000162AD" w:rsidP="000162AD">
      <w:r>
        <w:t>144.4207</w:t>
      </w:r>
      <w:r>
        <w:tab/>
        <w:t>1.013e0</w:t>
      </w:r>
    </w:p>
    <w:p w:rsidR="000162AD" w:rsidRDefault="000162AD" w:rsidP="000162AD">
      <w:r>
        <w:t>144.4300</w:t>
      </w:r>
      <w:r>
        <w:tab/>
        <w:t>1.013e0</w:t>
      </w:r>
    </w:p>
    <w:p w:rsidR="000162AD" w:rsidRDefault="000162AD" w:rsidP="000162AD">
      <w:r>
        <w:lastRenderedPageBreak/>
        <w:t>144.4330</w:t>
      </w:r>
      <w:r>
        <w:tab/>
        <w:t>1.013e0</w:t>
      </w:r>
    </w:p>
    <w:p w:rsidR="000162AD" w:rsidRDefault="000162AD" w:rsidP="000162AD">
      <w:r>
        <w:t>144.4366</w:t>
      </w:r>
      <w:r>
        <w:tab/>
        <w:t>1.013e0</w:t>
      </w:r>
    </w:p>
    <w:p w:rsidR="000162AD" w:rsidRDefault="000162AD" w:rsidP="000162AD">
      <w:r>
        <w:t>144.4464</w:t>
      </w:r>
      <w:r>
        <w:tab/>
        <w:t>2.025e0</w:t>
      </w:r>
    </w:p>
    <w:p w:rsidR="000162AD" w:rsidRDefault="000162AD" w:rsidP="000162AD">
      <w:r>
        <w:t>144.4496</w:t>
      </w:r>
      <w:r>
        <w:tab/>
        <w:t>2.025e0</w:t>
      </w:r>
    </w:p>
    <w:p w:rsidR="000162AD" w:rsidRDefault="000162AD" w:rsidP="000162AD">
      <w:r>
        <w:t>144.4528</w:t>
      </w:r>
      <w:r>
        <w:tab/>
        <w:t>2.025e0</w:t>
      </w:r>
    </w:p>
    <w:p w:rsidR="000162AD" w:rsidRDefault="000162AD" w:rsidP="000162AD">
      <w:r>
        <w:t>144.4588</w:t>
      </w:r>
      <w:r>
        <w:tab/>
        <w:t>1.013e0</w:t>
      </w:r>
    </w:p>
    <w:p w:rsidR="000162AD" w:rsidRDefault="000162AD" w:rsidP="000162AD">
      <w:r>
        <w:t>144.4650</w:t>
      </w:r>
      <w:r>
        <w:tab/>
        <w:t>1.013e0</w:t>
      </w:r>
    </w:p>
    <w:p w:rsidR="000162AD" w:rsidRDefault="000162AD" w:rsidP="000162AD">
      <w:r>
        <w:t>144.4666</w:t>
      </w:r>
      <w:r>
        <w:tab/>
        <w:t>2.025e0</w:t>
      </w:r>
    </w:p>
    <w:p w:rsidR="000162AD" w:rsidRDefault="000162AD" w:rsidP="000162AD">
      <w:r>
        <w:t>144.4746</w:t>
      </w:r>
      <w:r>
        <w:tab/>
        <w:t>1.013e0</w:t>
      </w:r>
    </w:p>
    <w:p w:rsidR="000162AD" w:rsidRDefault="000162AD" w:rsidP="000162AD">
      <w:r>
        <w:t>144.4762</w:t>
      </w:r>
      <w:r>
        <w:tab/>
        <w:t>2.025e0</w:t>
      </w:r>
    </w:p>
    <w:p w:rsidR="000162AD" w:rsidRDefault="000162AD" w:rsidP="000162AD">
      <w:r>
        <w:t>144.4831</w:t>
      </w:r>
      <w:r>
        <w:tab/>
        <w:t>2.025e0</w:t>
      </w:r>
    </w:p>
    <w:p w:rsidR="000162AD" w:rsidRDefault="000162AD" w:rsidP="000162AD">
      <w:r>
        <w:t>144.4847</w:t>
      </w:r>
      <w:r>
        <w:tab/>
        <w:t>1.013e0</w:t>
      </w:r>
    </w:p>
    <w:p w:rsidR="000162AD" w:rsidRDefault="000162AD" w:rsidP="000162AD">
      <w:r>
        <w:t>144.4881</w:t>
      </w:r>
      <w:r>
        <w:tab/>
        <w:t>3.038e0</w:t>
      </w:r>
    </w:p>
    <w:p w:rsidR="000162AD" w:rsidRDefault="000162AD" w:rsidP="000162AD">
      <w:r>
        <w:t>144.4911</w:t>
      </w:r>
      <w:r>
        <w:tab/>
        <w:t>1.013e0</w:t>
      </w:r>
    </w:p>
    <w:p w:rsidR="000162AD" w:rsidRDefault="000162AD" w:rsidP="000162AD">
      <w:r>
        <w:t>144.4939</w:t>
      </w:r>
      <w:r>
        <w:tab/>
        <w:t>5.063e0</w:t>
      </w:r>
    </w:p>
    <w:p w:rsidR="000162AD" w:rsidRDefault="000162AD" w:rsidP="000162AD">
      <w:r>
        <w:t>144.5052</w:t>
      </w:r>
      <w:r>
        <w:tab/>
        <w:t>4.051e0</w:t>
      </w:r>
    </w:p>
    <w:p w:rsidR="000162AD" w:rsidRDefault="000162AD" w:rsidP="000162AD">
      <w:r>
        <w:t>144.5165</w:t>
      </w:r>
      <w:r>
        <w:tab/>
        <w:t>1.013e0</w:t>
      </w:r>
    </w:p>
    <w:p w:rsidR="000162AD" w:rsidRDefault="000162AD" w:rsidP="000162AD">
      <w:r>
        <w:t>144.5199</w:t>
      </w:r>
      <w:r>
        <w:tab/>
        <w:t>1.013e0</w:t>
      </w:r>
    </w:p>
    <w:p w:rsidR="000162AD" w:rsidRDefault="000162AD" w:rsidP="000162AD">
      <w:r>
        <w:t>144.5233</w:t>
      </w:r>
      <w:r>
        <w:tab/>
        <w:t>1.013e0</w:t>
      </w:r>
    </w:p>
    <w:p w:rsidR="000162AD" w:rsidRDefault="000162AD" w:rsidP="000162AD">
      <w:r>
        <w:lastRenderedPageBreak/>
        <w:t>144.5248</w:t>
      </w:r>
      <w:r>
        <w:tab/>
        <w:t>2.025e0</w:t>
      </w:r>
    </w:p>
    <w:p w:rsidR="000162AD" w:rsidRDefault="000162AD" w:rsidP="000162AD">
      <w:r>
        <w:t>144.5320</w:t>
      </w:r>
      <w:r>
        <w:tab/>
        <w:t>2.025e0</w:t>
      </w:r>
    </w:p>
    <w:p w:rsidR="000162AD" w:rsidRDefault="000162AD" w:rsidP="000162AD">
      <w:r>
        <w:t>144.5353</w:t>
      </w:r>
      <w:r>
        <w:tab/>
        <w:t>1.013e0</w:t>
      </w:r>
    </w:p>
    <w:p w:rsidR="000162AD" w:rsidRDefault="000162AD" w:rsidP="000162AD">
      <w:r>
        <w:t>144.5371</w:t>
      </w:r>
      <w:r>
        <w:tab/>
        <w:t>5.063e0</w:t>
      </w:r>
    </w:p>
    <w:p w:rsidR="000162AD" w:rsidRDefault="000162AD" w:rsidP="000162AD">
      <w:r>
        <w:t>144.5386</w:t>
      </w:r>
      <w:r>
        <w:tab/>
        <w:t>1.013e0</w:t>
      </w:r>
    </w:p>
    <w:p w:rsidR="000162AD" w:rsidRDefault="000162AD" w:rsidP="000162AD">
      <w:r>
        <w:t>144.5452</w:t>
      </w:r>
      <w:r>
        <w:tab/>
        <w:t>1.013e0</w:t>
      </w:r>
    </w:p>
    <w:p w:rsidR="000162AD" w:rsidRDefault="000162AD" w:rsidP="000162AD">
      <w:r>
        <w:t>144.5582</w:t>
      </w:r>
      <w:r>
        <w:tab/>
        <w:t>2.025e0</w:t>
      </w:r>
    </w:p>
    <w:p w:rsidR="000162AD" w:rsidRDefault="000162AD" w:rsidP="000162AD">
      <w:r>
        <w:t>144.5607</w:t>
      </w:r>
      <w:r>
        <w:tab/>
        <w:t>3.038e0</w:t>
      </w:r>
    </w:p>
    <w:p w:rsidR="000162AD" w:rsidRDefault="000162AD" w:rsidP="000162AD">
      <w:r>
        <w:t>144.5645</w:t>
      </w:r>
      <w:r>
        <w:tab/>
        <w:t>2.025e0</w:t>
      </w:r>
    </w:p>
    <w:p w:rsidR="000162AD" w:rsidRDefault="000162AD" w:rsidP="000162AD">
      <w:r>
        <w:t>144.5673</w:t>
      </w:r>
      <w:r>
        <w:tab/>
        <w:t>1.013e0</w:t>
      </w:r>
    </w:p>
    <w:p w:rsidR="000162AD" w:rsidRDefault="000162AD" w:rsidP="000162AD">
      <w:r>
        <w:t>144.5770</w:t>
      </w:r>
      <w:r>
        <w:tab/>
        <w:t>1.013e0</w:t>
      </w:r>
    </w:p>
    <w:p w:rsidR="000162AD" w:rsidRDefault="000162AD" w:rsidP="000162AD">
      <w:r>
        <w:t>144.5802</w:t>
      </w:r>
      <w:r>
        <w:tab/>
        <w:t>3.038e0</w:t>
      </w:r>
    </w:p>
    <w:p w:rsidR="000162AD" w:rsidRDefault="000162AD" w:rsidP="000162AD">
      <w:r>
        <w:t>144.5915</w:t>
      </w:r>
      <w:r>
        <w:tab/>
        <w:t>2.025e0</w:t>
      </w:r>
    </w:p>
    <w:p w:rsidR="000162AD" w:rsidRDefault="000162AD" w:rsidP="000162AD">
      <w:r>
        <w:t>144.5967</w:t>
      </w:r>
      <w:r>
        <w:tab/>
        <w:t>4.051e0</w:t>
      </w:r>
    </w:p>
    <w:p w:rsidR="000162AD" w:rsidRDefault="000162AD" w:rsidP="000162AD">
      <w:r>
        <w:t>144.6028</w:t>
      </w:r>
      <w:r>
        <w:tab/>
        <w:t>1.013e0</w:t>
      </w:r>
    </w:p>
    <w:p w:rsidR="000162AD" w:rsidRDefault="000162AD" w:rsidP="000162AD">
      <w:r>
        <w:t>144.6039</w:t>
      </w:r>
      <w:r>
        <w:tab/>
        <w:t>2.025e0</w:t>
      </w:r>
    </w:p>
    <w:p w:rsidR="000162AD" w:rsidRDefault="000162AD" w:rsidP="000162AD">
      <w:r>
        <w:t>144.6055</w:t>
      </w:r>
      <w:r>
        <w:tab/>
        <w:t>1.013e0</w:t>
      </w:r>
    </w:p>
    <w:p w:rsidR="000162AD" w:rsidRDefault="000162AD" w:rsidP="000162AD">
      <w:r>
        <w:t>144.6088</w:t>
      </w:r>
      <w:r>
        <w:tab/>
        <w:t>2.025e0</w:t>
      </w:r>
    </w:p>
    <w:p w:rsidR="000162AD" w:rsidRDefault="000162AD" w:rsidP="000162AD">
      <w:r>
        <w:t>144.6122</w:t>
      </w:r>
      <w:r>
        <w:tab/>
        <w:t>1.013e0</w:t>
      </w:r>
    </w:p>
    <w:p w:rsidR="000162AD" w:rsidRDefault="000162AD" w:rsidP="000162AD">
      <w:r>
        <w:lastRenderedPageBreak/>
        <w:t>144.6151</w:t>
      </w:r>
      <w:r>
        <w:tab/>
        <w:t>1.013e0</w:t>
      </w:r>
    </w:p>
    <w:p w:rsidR="000162AD" w:rsidRDefault="000162AD" w:rsidP="000162AD">
      <w:r>
        <w:t>144.6187</w:t>
      </w:r>
      <w:r>
        <w:tab/>
        <w:t>2.025e0</w:t>
      </w:r>
    </w:p>
    <w:p w:rsidR="000162AD" w:rsidRDefault="000162AD" w:rsidP="000162AD">
      <w:r>
        <w:t>144.6253</w:t>
      </w:r>
      <w:r>
        <w:tab/>
        <w:t>1.013e0</w:t>
      </w:r>
    </w:p>
    <w:p w:rsidR="000162AD" w:rsidRDefault="000162AD" w:rsidP="000162AD">
      <w:r>
        <w:t>144.6266</w:t>
      </w:r>
      <w:r>
        <w:tab/>
        <w:t>2.025e0</w:t>
      </w:r>
    </w:p>
    <w:p w:rsidR="000162AD" w:rsidRDefault="000162AD" w:rsidP="000162AD">
      <w:r>
        <w:t>144.6284</w:t>
      </w:r>
      <w:r>
        <w:tab/>
        <w:t>1.013e0</w:t>
      </w:r>
    </w:p>
    <w:p w:rsidR="000162AD" w:rsidRDefault="000162AD" w:rsidP="000162AD">
      <w:r>
        <w:t>144.6320</w:t>
      </w:r>
      <w:r>
        <w:tab/>
        <w:t>2.025e0</w:t>
      </w:r>
    </w:p>
    <w:p w:rsidR="000162AD" w:rsidRDefault="000162AD" w:rsidP="000162AD">
      <w:r>
        <w:t>144.6378</w:t>
      </w:r>
      <w:r>
        <w:tab/>
        <w:t>2.025e0</w:t>
      </w:r>
    </w:p>
    <w:p w:rsidR="000162AD" w:rsidRDefault="000162AD" w:rsidP="000162AD">
      <w:r>
        <w:t>144.6472</w:t>
      </w:r>
      <w:r>
        <w:tab/>
        <w:t>4.051e0</w:t>
      </w:r>
    </w:p>
    <w:p w:rsidR="000162AD" w:rsidRDefault="000162AD" w:rsidP="000162AD">
      <w:r>
        <w:t>144.6507</w:t>
      </w:r>
      <w:r>
        <w:tab/>
        <w:t>3.038e0</w:t>
      </w:r>
    </w:p>
    <w:p w:rsidR="000162AD" w:rsidRDefault="000162AD" w:rsidP="000162AD">
      <w:r>
        <w:t>144.6603</w:t>
      </w:r>
      <w:r>
        <w:tab/>
        <w:t>1.013e0</w:t>
      </w:r>
    </w:p>
    <w:p w:rsidR="000162AD" w:rsidRDefault="000162AD" w:rsidP="000162AD">
      <w:r>
        <w:t>144.6670</w:t>
      </w:r>
      <w:r>
        <w:tab/>
        <w:t>1.013e0</w:t>
      </w:r>
    </w:p>
    <w:p w:rsidR="000162AD" w:rsidRDefault="000162AD" w:rsidP="000162AD">
      <w:r>
        <w:t>144.6702</w:t>
      </w:r>
      <w:r>
        <w:tab/>
        <w:t>1.013e0</w:t>
      </w:r>
    </w:p>
    <w:p w:rsidR="000162AD" w:rsidRDefault="000162AD" w:rsidP="000162AD">
      <w:r>
        <w:t>144.6713</w:t>
      </w:r>
      <w:r>
        <w:tab/>
        <w:t>2.025e0</w:t>
      </w:r>
    </w:p>
    <w:p w:rsidR="000162AD" w:rsidRDefault="000162AD" w:rsidP="000162AD">
      <w:r>
        <w:t>144.6746</w:t>
      </w:r>
      <w:r>
        <w:tab/>
        <w:t>2.025e0</w:t>
      </w:r>
    </w:p>
    <w:p w:rsidR="000162AD" w:rsidRDefault="000162AD" w:rsidP="000162AD">
      <w:r>
        <w:t>144.6762</w:t>
      </w:r>
      <w:r>
        <w:tab/>
        <w:t>1.013e0</w:t>
      </w:r>
    </w:p>
    <w:p w:rsidR="000162AD" w:rsidRDefault="000162AD" w:rsidP="000162AD">
      <w:r>
        <w:t>144.6791</w:t>
      </w:r>
      <w:r>
        <w:tab/>
        <w:t>2.025e0</w:t>
      </w:r>
    </w:p>
    <w:p w:rsidR="000162AD" w:rsidRDefault="000162AD" w:rsidP="000162AD">
      <w:r>
        <w:t>144.6824</w:t>
      </w:r>
      <w:r>
        <w:tab/>
        <w:t>1.013e0</w:t>
      </w:r>
    </w:p>
    <w:p w:rsidR="000162AD" w:rsidRDefault="000162AD" w:rsidP="000162AD">
      <w:r>
        <w:t>144.7114</w:t>
      </w:r>
      <w:r>
        <w:tab/>
        <w:t>1.013e0</w:t>
      </w:r>
    </w:p>
    <w:p w:rsidR="000162AD" w:rsidRDefault="000162AD" w:rsidP="000162AD">
      <w:r>
        <w:t>144.7143</w:t>
      </w:r>
      <w:r>
        <w:tab/>
        <w:t>1.013e0</w:t>
      </w:r>
    </w:p>
    <w:p w:rsidR="000162AD" w:rsidRDefault="000162AD" w:rsidP="000162AD">
      <w:r>
        <w:lastRenderedPageBreak/>
        <w:t>144.7174</w:t>
      </w:r>
      <w:r>
        <w:tab/>
        <w:t>2.025e0</w:t>
      </w:r>
    </w:p>
    <w:p w:rsidR="000162AD" w:rsidRDefault="000162AD" w:rsidP="000162AD">
      <w:r>
        <w:t>144.7241</w:t>
      </w:r>
      <w:r>
        <w:tab/>
        <w:t>1.013e0</w:t>
      </w:r>
    </w:p>
    <w:p w:rsidR="000162AD" w:rsidRDefault="000162AD" w:rsidP="000162AD">
      <w:r>
        <w:t>144.7275</w:t>
      </w:r>
      <w:r>
        <w:tab/>
        <w:t>1.013e0</w:t>
      </w:r>
    </w:p>
    <w:p w:rsidR="000162AD" w:rsidRDefault="000162AD" w:rsidP="000162AD">
      <w:r>
        <w:t>144.7339</w:t>
      </w:r>
      <w:r>
        <w:tab/>
        <w:t>1.013e0</w:t>
      </w:r>
    </w:p>
    <w:p w:rsidR="000162AD" w:rsidRDefault="000162AD" w:rsidP="000162AD">
      <w:r>
        <w:t>144.7369</w:t>
      </w:r>
      <w:r>
        <w:tab/>
        <w:t>1.013e0</w:t>
      </w:r>
    </w:p>
    <w:p w:rsidR="000162AD" w:rsidRDefault="000162AD" w:rsidP="000162AD">
      <w:r>
        <w:t>144.7405</w:t>
      </w:r>
      <w:r>
        <w:tab/>
        <w:t>1.013e0</w:t>
      </w:r>
    </w:p>
    <w:p w:rsidR="000162AD" w:rsidRDefault="000162AD" w:rsidP="000162AD">
      <w:r>
        <w:t>144.7437</w:t>
      </w:r>
      <w:r>
        <w:tab/>
        <w:t>1.013e0</w:t>
      </w:r>
    </w:p>
    <w:p w:rsidR="000162AD" w:rsidRDefault="000162AD" w:rsidP="000162AD">
      <w:r>
        <w:t>144.7625</w:t>
      </w:r>
      <w:r>
        <w:tab/>
        <w:t>3.038e0</w:t>
      </w:r>
    </w:p>
    <w:p w:rsidR="000162AD" w:rsidRDefault="000162AD" w:rsidP="000162AD">
      <w:r>
        <w:t>144.7655</w:t>
      </w:r>
      <w:r>
        <w:tab/>
        <w:t>1.013e0</w:t>
      </w:r>
    </w:p>
    <w:p w:rsidR="000162AD" w:rsidRDefault="000162AD" w:rsidP="000162AD">
      <w:r>
        <w:t>144.7757</w:t>
      </w:r>
      <w:r>
        <w:tab/>
        <w:t>2.025e0</w:t>
      </w:r>
    </w:p>
    <w:p w:rsidR="000162AD" w:rsidRDefault="000162AD" w:rsidP="000162AD">
      <w:r>
        <w:t>144.7775</w:t>
      </w:r>
      <w:r>
        <w:tab/>
        <w:t>2.025e0</w:t>
      </w:r>
    </w:p>
    <w:p w:rsidR="000162AD" w:rsidRDefault="000162AD" w:rsidP="000162AD">
      <w:r>
        <w:t>144.7789</w:t>
      </w:r>
      <w:r>
        <w:tab/>
        <w:t>4.051e0</w:t>
      </w:r>
    </w:p>
    <w:p w:rsidR="000162AD" w:rsidRDefault="000162AD" w:rsidP="000162AD">
      <w:r>
        <w:t>144.7819</w:t>
      </w:r>
      <w:r>
        <w:tab/>
        <w:t>1.013e0</w:t>
      </w:r>
    </w:p>
    <w:p w:rsidR="000162AD" w:rsidRDefault="000162AD" w:rsidP="000162AD">
      <w:r>
        <w:t>144.7849</w:t>
      </w:r>
      <w:r>
        <w:tab/>
        <w:t>1.013e0</w:t>
      </w:r>
    </w:p>
    <w:p w:rsidR="000162AD" w:rsidRDefault="000162AD" w:rsidP="000162AD">
      <w:r>
        <w:t>144.7911</w:t>
      </w:r>
      <w:r>
        <w:tab/>
        <w:t>2.053e0</w:t>
      </w:r>
    </w:p>
    <w:p w:rsidR="000162AD" w:rsidRDefault="000162AD" w:rsidP="000162AD">
      <w:r>
        <w:t>144.7928</w:t>
      </w:r>
      <w:r>
        <w:tab/>
        <w:t>2.025e0</w:t>
      </w:r>
    </w:p>
    <w:p w:rsidR="000162AD" w:rsidRDefault="000162AD" w:rsidP="000162AD">
      <w:r>
        <w:t>144.7946</w:t>
      </w:r>
      <w:r>
        <w:tab/>
        <w:t>1.013e0</w:t>
      </w:r>
    </w:p>
    <w:p w:rsidR="000162AD" w:rsidRDefault="000162AD" w:rsidP="000162AD">
      <w:r>
        <w:t>144.7979</w:t>
      </w:r>
      <w:r>
        <w:tab/>
        <w:t>1.013e0</w:t>
      </w:r>
    </w:p>
    <w:p w:rsidR="000162AD" w:rsidRDefault="000162AD" w:rsidP="000162AD">
      <w:r>
        <w:t>144.8011</w:t>
      </w:r>
      <w:r>
        <w:tab/>
        <w:t>3.038e0</w:t>
      </w:r>
    </w:p>
    <w:p w:rsidR="000162AD" w:rsidRDefault="000162AD" w:rsidP="000162AD">
      <w:r>
        <w:lastRenderedPageBreak/>
        <w:t>144.8042</w:t>
      </w:r>
      <w:r>
        <w:tab/>
        <w:t>3.038e0</w:t>
      </w:r>
    </w:p>
    <w:p w:rsidR="000162AD" w:rsidRDefault="000162AD" w:rsidP="000162AD">
      <w:r>
        <w:t>144.8109</w:t>
      </w:r>
      <w:r>
        <w:tab/>
        <w:t>1.013e0</w:t>
      </w:r>
    </w:p>
    <w:p w:rsidR="000162AD" w:rsidRDefault="000162AD" w:rsidP="000162AD">
      <w:r>
        <w:t>144.8168</w:t>
      </w:r>
      <w:r>
        <w:tab/>
        <w:t>1.013e0</w:t>
      </w:r>
    </w:p>
    <w:p w:rsidR="000162AD" w:rsidRDefault="000162AD" w:rsidP="000162AD">
      <w:r>
        <w:t>144.8185</w:t>
      </w:r>
      <w:r>
        <w:tab/>
        <w:t>2.025e0</w:t>
      </w:r>
    </w:p>
    <w:p w:rsidR="000162AD" w:rsidRDefault="000162AD" w:rsidP="000162AD">
      <w:r>
        <w:t>144.8226</w:t>
      </w:r>
      <w:r>
        <w:tab/>
        <w:t>1.013e0</w:t>
      </w:r>
    </w:p>
    <w:p w:rsidR="000162AD" w:rsidRDefault="000162AD" w:rsidP="000162AD">
      <w:r>
        <w:t>144.8330</w:t>
      </w:r>
      <w:r>
        <w:tab/>
        <w:t>2.025e0</w:t>
      </w:r>
    </w:p>
    <w:p w:rsidR="000162AD" w:rsidRDefault="000162AD" w:rsidP="000162AD">
      <w:r>
        <w:t>144.8359</w:t>
      </w:r>
      <w:r>
        <w:tab/>
        <w:t>2.025e0</w:t>
      </w:r>
    </w:p>
    <w:p w:rsidR="000162AD" w:rsidRDefault="000162AD" w:rsidP="000162AD">
      <w:r>
        <w:t>144.8492</w:t>
      </w:r>
      <w:r>
        <w:tab/>
        <w:t>1.013e0</w:t>
      </w:r>
    </w:p>
    <w:p w:rsidR="000162AD" w:rsidRDefault="000162AD" w:rsidP="000162AD">
      <w:r>
        <w:t>144.8584</w:t>
      </w:r>
      <w:r>
        <w:tab/>
        <w:t>1.013e0</w:t>
      </w:r>
    </w:p>
    <w:p w:rsidR="000162AD" w:rsidRDefault="000162AD" w:rsidP="000162AD">
      <w:r>
        <w:t>144.8612</w:t>
      </w:r>
      <w:r>
        <w:tab/>
        <w:t>3.038e0</w:t>
      </w:r>
    </w:p>
    <w:p w:rsidR="000162AD" w:rsidRDefault="000162AD" w:rsidP="000162AD">
      <w:r>
        <w:t>144.8682</w:t>
      </w:r>
      <w:r>
        <w:tab/>
        <w:t>1.013e0</w:t>
      </w:r>
    </w:p>
    <w:p w:rsidR="000162AD" w:rsidRDefault="000162AD" w:rsidP="000162AD">
      <w:r>
        <w:t>144.8710</w:t>
      </w:r>
      <w:r>
        <w:tab/>
        <w:t>1.013e0</w:t>
      </w:r>
    </w:p>
    <w:p w:rsidR="000162AD" w:rsidRDefault="000162AD" w:rsidP="000162AD">
      <w:r>
        <w:t>144.8746</w:t>
      </w:r>
      <w:r>
        <w:tab/>
        <w:t>2.025e0</w:t>
      </w:r>
    </w:p>
    <w:p w:rsidR="000162AD" w:rsidRDefault="000162AD" w:rsidP="000162AD">
      <w:r>
        <w:t>144.8778</w:t>
      </w:r>
      <w:r>
        <w:tab/>
        <w:t>1.013e0</w:t>
      </w:r>
    </w:p>
    <w:p w:rsidR="000162AD" w:rsidRDefault="000162AD" w:rsidP="000162AD">
      <w:r>
        <w:t>144.8878</w:t>
      </w:r>
      <w:r>
        <w:tab/>
        <w:t>2.025e0</w:t>
      </w:r>
    </w:p>
    <w:p w:rsidR="000162AD" w:rsidRDefault="000162AD" w:rsidP="000162AD">
      <w:r>
        <w:t>144.8935</w:t>
      </w:r>
      <w:r>
        <w:tab/>
        <w:t>3.038e0</w:t>
      </w:r>
    </w:p>
    <w:p w:rsidR="000162AD" w:rsidRDefault="000162AD" w:rsidP="000162AD">
      <w:r>
        <w:t>144.8965</w:t>
      </w:r>
      <w:r>
        <w:tab/>
        <w:t>1.013e0</w:t>
      </w:r>
    </w:p>
    <w:p w:rsidR="000162AD" w:rsidRDefault="000162AD" w:rsidP="000162AD">
      <w:r>
        <w:t>144.9162</w:t>
      </w:r>
      <w:r>
        <w:tab/>
        <w:t>1.013e0</w:t>
      </w:r>
    </w:p>
    <w:p w:rsidR="000162AD" w:rsidRDefault="000162AD" w:rsidP="000162AD">
      <w:r>
        <w:t>144.9289</w:t>
      </w:r>
      <w:r>
        <w:tab/>
        <w:t>1.013e0</w:t>
      </w:r>
    </w:p>
    <w:p w:rsidR="000162AD" w:rsidRDefault="000162AD" w:rsidP="000162AD">
      <w:r>
        <w:lastRenderedPageBreak/>
        <w:t>144.9301</w:t>
      </w:r>
      <w:r>
        <w:tab/>
        <w:t>2.025e0</w:t>
      </w:r>
    </w:p>
    <w:p w:rsidR="000162AD" w:rsidRDefault="000162AD" w:rsidP="000162AD">
      <w:r>
        <w:t>144.9351</w:t>
      </w:r>
      <w:r>
        <w:tab/>
        <w:t>1.013e0</w:t>
      </w:r>
    </w:p>
    <w:p w:rsidR="000162AD" w:rsidRDefault="000162AD" w:rsidP="000162AD">
      <w:r>
        <w:t>144.9384</w:t>
      </w:r>
      <w:r>
        <w:tab/>
        <w:t>1.013e0</w:t>
      </w:r>
    </w:p>
    <w:p w:rsidR="000162AD" w:rsidRDefault="000162AD" w:rsidP="000162AD">
      <w:r>
        <w:t>144.9546</w:t>
      </w:r>
      <w:r>
        <w:tab/>
        <w:t>5.063e0</w:t>
      </w:r>
    </w:p>
    <w:p w:rsidR="000162AD" w:rsidRDefault="000162AD" w:rsidP="000162AD">
      <w:r>
        <w:t>144.9613</w:t>
      </w:r>
      <w:r>
        <w:tab/>
        <w:t>1.013e0</w:t>
      </w:r>
    </w:p>
    <w:p w:rsidR="000162AD" w:rsidRDefault="000162AD" w:rsidP="000162AD">
      <w:r>
        <w:t>144.9671</w:t>
      </w:r>
      <w:r>
        <w:tab/>
        <w:t>1.013e0</w:t>
      </w:r>
    </w:p>
    <w:p w:rsidR="000162AD" w:rsidRDefault="000162AD" w:rsidP="000162AD">
      <w:r>
        <w:t>144.9736</w:t>
      </w:r>
      <w:r>
        <w:tab/>
        <w:t>1.013e0</w:t>
      </w:r>
    </w:p>
    <w:p w:rsidR="000162AD" w:rsidRDefault="000162AD" w:rsidP="000162AD">
      <w:r>
        <w:t>144.9796</w:t>
      </w:r>
      <w:r>
        <w:tab/>
        <w:t>7.089e0</w:t>
      </w:r>
    </w:p>
    <w:p w:rsidR="000162AD" w:rsidRDefault="000162AD" w:rsidP="000162AD">
      <w:r>
        <w:t>144.9814</w:t>
      </w:r>
      <w:r>
        <w:tab/>
        <w:t>2.025e0</w:t>
      </w:r>
    </w:p>
    <w:p w:rsidR="000162AD" w:rsidRDefault="000162AD" w:rsidP="000162AD">
      <w:r>
        <w:t>144.9834</w:t>
      </w:r>
      <w:r>
        <w:tab/>
        <w:t>3.038e0</w:t>
      </w:r>
    </w:p>
    <w:p w:rsidR="000162AD" w:rsidRDefault="000162AD" w:rsidP="000162AD">
      <w:r>
        <w:t>144.9851</w:t>
      </w:r>
      <w:r>
        <w:tab/>
        <w:t>5.063e0</w:t>
      </w:r>
    </w:p>
    <w:p w:rsidR="000162AD" w:rsidRDefault="000162AD" w:rsidP="000162AD">
      <w:r>
        <w:t>144.9866</w:t>
      </w:r>
      <w:r>
        <w:tab/>
        <w:t>3.038e0</w:t>
      </w:r>
    </w:p>
    <w:p w:rsidR="000162AD" w:rsidRDefault="000162AD" w:rsidP="000162AD">
      <w:r>
        <w:t>144.9899</w:t>
      </w:r>
      <w:r>
        <w:tab/>
        <w:t>1.013e0</w:t>
      </w:r>
    </w:p>
    <w:p w:rsidR="000162AD" w:rsidRDefault="000162AD" w:rsidP="000162AD">
      <w:r>
        <w:t>144.9916</w:t>
      </w:r>
      <w:r>
        <w:tab/>
        <w:t>1.261e1</w:t>
      </w:r>
    </w:p>
    <w:p w:rsidR="000162AD" w:rsidRDefault="000162AD" w:rsidP="000162AD">
      <w:r>
        <w:t>144.9931</w:t>
      </w:r>
      <w:r>
        <w:tab/>
        <w:t>1.013e0</w:t>
      </w:r>
    </w:p>
    <w:p w:rsidR="000162AD" w:rsidRDefault="000162AD" w:rsidP="000162AD">
      <w:r>
        <w:t>144.9964</w:t>
      </w:r>
      <w:r>
        <w:tab/>
        <w:t>1.013e0</w:t>
      </w:r>
    </w:p>
    <w:p w:rsidR="000162AD" w:rsidRDefault="000162AD" w:rsidP="000162AD">
      <w:r>
        <w:t>144.9978</w:t>
      </w:r>
      <w:r>
        <w:tab/>
        <w:t>2.025e0</w:t>
      </w:r>
    </w:p>
    <w:p w:rsidR="000162AD" w:rsidRDefault="000162AD" w:rsidP="000162AD">
      <w:r>
        <w:t>144.9991</w:t>
      </w:r>
      <w:r>
        <w:tab/>
        <w:t>1.013e0</w:t>
      </w:r>
    </w:p>
    <w:p w:rsidR="000162AD" w:rsidRDefault="000162AD" w:rsidP="000162AD">
      <w:r>
        <w:t>145.0025</w:t>
      </w:r>
      <w:r>
        <w:tab/>
        <w:t>1.013e0</w:t>
      </w:r>
    </w:p>
    <w:p w:rsidR="000162AD" w:rsidRDefault="000162AD" w:rsidP="000162AD">
      <w:r>
        <w:lastRenderedPageBreak/>
        <w:t>145.0154</w:t>
      </w:r>
      <w:r>
        <w:tab/>
        <w:t>1.013e0</w:t>
      </w:r>
    </w:p>
    <w:p w:rsidR="000162AD" w:rsidRDefault="000162AD" w:rsidP="000162AD">
      <w:r>
        <w:t>145.0183</w:t>
      </w:r>
      <w:r>
        <w:tab/>
        <w:t>2.025e0</w:t>
      </w:r>
    </w:p>
    <w:p w:rsidR="000162AD" w:rsidRDefault="000162AD" w:rsidP="000162AD">
      <w:r>
        <w:t>145.0217</w:t>
      </w:r>
      <w:r>
        <w:tab/>
        <w:t>1.013e0</w:t>
      </w:r>
    </w:p>
    <w:p w:rsidR="000162AD" w:rsidRDefault="000162AD" w:rsidP="000162AD">
      <w:r>
        <w:t>145.0251</w:t>
      </w:r>
      <w:r>
        <w:tab/>
        <w:t>1.013e0</w:t>
      </w:r>
    </w:p>
    <w:p w:rsidR="000162AD" w:rsidRDefault="000162AD" w:rsidP="000162AD">
      <w:r>
        <w:t>145.0283</w:t>
      </w:r>
      <w:r>
        <w:tab/>
        <w:t>1.033e0</w:t>
      </w:r>
    </w:p>
    <w:p w:rsidR="000162AD" w:rsidRDefault="000162AD" w:rsidP="000162AD">
      <w:r>
        <w:t>145.0319</w:t>
      </w:r>
      <w:r>
        <w:tab/>
        <w:t>2.025e0</w:t>
      </w:r>
    </w:p>
    <w:p w:rsidR="000162AD" w:rsidRDefault="000162AD" w:rsidP="000162AD">
      <w:r>
        <w:t>145.0376</w:t>
      </w:r>
      <w:r>
        <w:tab/>
        <w:t>5.063e0</w:t>
      </w:r>
    </w:p>
    <w:p w:rsidR="000162AD" w:rsidRDefault="000162AD" w:rsidP="000162AD">
      <w:r>
        <w:t>145.0500</w:t>
      </w:r>
      <w:r>
        <w:tab/>
        <w:t>2.487e0</w:t>
      </w:r>
    </w:p>
    <w:p w:rsidR="000162AD" w:rsidRDefault="000162AD" w:rsidP="000162AD">
      <w:r>
        <w:t>145.0532</w:t>
      </w:r>
      <w:r>
        <w:tab/>
        <w:t>7.089e0</w:t>
      </w:r>
    </w:p>
    <w:p w:rsidR="000162AD" w:rsidRDefault="000162AD" w:rsidP="000162AD">
      <w:r>
        <w:t>145.0552</w:t>
      </w:r>
      <w:r>
        <w:tab/>
        <w:t>5.063e0</w:t>
      </w:r>
    </w:p>
    <w:p w:rsidR="000162AD" w:rsidRDefault="000162AD" w:rsidP="000162AD">
      <w:r>
        <w:t>145.0567</w:t>
      </w:r>
      <w:r>
        <w:tab/>
        <w:t>3.038e0</w:t>
      </w:r>
    </w:p>
    <w:p w:rsidR="000162AD" w:rsidRDefault="000162AD" w:rsidP="000162AD">
      <w:r>
        <w:t>145.0580</w:t>
      </w:r>
      <w:r>
        <w:tab/>
        <w:t>1.227e1</w:t>
      </w:r>
    </w:p>
    <w:p w:rsidR="000162AD" w:rsidRDefault="000162AD" w:rsidP="000162AD">
      <w:r>
        <w:t>145.0593</w:t>
      </w:r>
      <w:r>
        <w:tab/>
        <w:t>8.101e0</w:t>
      </w:r>
    </w:p>
    <w:p w:rsidR="000162AD" w:rsidRDefault="000162AD" w:rsidP="000162AD">
      <w:r>
        <w:t>145.0611</w:t>
      </w:r>
      <w:r>
        <w:tab/>
        <w:t>4.051e0</w:t>
      </w:r>
    </w:p>
    <w:p w:rsidR="000162AD" w:rsidRDefault="000162AD" w:rsidP="000162AD">
      <w:r>
        <w:t>145.0636</w:t>
      </w:r>
      <w:r>
        <w:tab/>
        <w:t>1.013e0</w:t>
      </w:r>
    </w:p>
    <w:p w:rsidR="000162AD" w:rsidRDefault="000162AD" w:rsidP="000162AD">
      <w:r>
        <w:t>145.0669</w:t>
      </w:r>
      <w:r>
        <w:tab/>
        <w:t>4.051e0</w:t>
      </w:r>
    </w:p>
    <w:p w:rsidR="000162AD" w:rsidRDefault="000162AD" w:rsidP="000162AD">
      <w:r>
        <w:t>145.0685</w:t>
      </w:r>
      <w:r>
        <w:tab/>
        <w:t>2.025e0</w:t>
      </w:r>
    </w:p>
    <w:p w:rsidR="000162AD" w:rsidRDefault="000162AD" w:rsidP="000162AD">
      <w:r>
        <w:t>145.0716</w:t>
      </w:r>
      <w:r>
        <w:tab/>
        <w:t>2.025e0</w:t>
      </w:r>
    </w:p>
    <w:p w:rsidR="000162AD" w:rsidRDefault="000162AD" w:rsidP="000162AD">
      <w:r>
        <w:t>145.0743</w:t>
      </w:r>
      <w:r>
        <w:tab/>
        <w:t>2.025e0</w:t>
      </w:r>
    </w:p>
    <w:p w:rsidR="000162AD" w:rsidRDefault="000162AD" w:rsidP="000162AD">
      <w:r>
        <w:lastRenderedPageBreak/>
        <w:t>145.0757</w:t>
      </w:r>
      <w:r>
        <w:tab/>
        <w:t>2.025e0</w:t>
      </w:r>
    </w:p>
    <w:p w:rsidR="000162AD" w:rsidRDefault="000162AD" w:rsidP="000162AD">
      <w:r>
        <w:t>145.0774</w:t>
      </w:r>
      <w:r>
        <w:tab/>
        <w:t>2.025e0</w:t>
      </w:r>
    </w:p>
    <w:p w:rsidR="000162AD" w:rsidRDefault="000162AD" w:rsidP="000162AD">
      <w:r>
        <w:t>145.0790</w:t>
      </w:r>
      <w:r>
        <w:tab/>
        <w:t>1.013e0</w:t>
      </w:r>
    </w:p>
    <w:p w:rsidR="000162AD" w:rsidRDefault="000162AD" w:rsidP="000162AD">
      <w:r>
        <w:t>145.0889</w:t>
      </w:r>
      <w:r>
        <w:tab/>
        <w:t>2.025e0</w:t>
      </w:r>
    </w:p>
    <w:p w:rsidR="000162AD" w:rsidRDefault="000162AD" w:rsidP="000162AD">
      <w:r>
        <w:t>145.0921</w:t>
      </w:r>
      <w:r>
        <w:tab/>
        <w:t>3.020e0</w:t>
      </w:r>
    </w:p>
    <w:p w:rsidR="000162AD" w:rsidRDefault="000162AD" w:rsidP="000162AD">
      <w:r>
        <w:t>145.0936</w:t>
      </w:r>
      <w:r>
        <w:tab/>
        <w:t>3.038e0</w:t>
      </w:r>
    </w:p>
    <w:p w:rsidR="000162AD" w:rsidRDefault="000162AD" w:rsidP="000162AD">
      <w:r>
        <w:t>145.0987</w:t>
      </w:r>
      <w:r>
        <w:tab/>
        <w:t>2.025e0</w:t>
      </w:r>
    </w:p>
    <w:p w:rsidR="000162AD" w:rsidRDefault="000162AD" w:rsidP="000162AD">
      <w:r>
        <w:t>145.1006</w:t>
      </w:r>
      <w:r>
        <w:tab/>
        <w:t>7.089e0</w:t>
      </w:r>
    </w:p>
    <w:p w:rsidR="000162AD" w:rsidRDefault="000162AD" w:rsidP="000162AD">
      <w:r>
        <w:t>145.1020</w:t>
      </w:r>
      <w:r>
        <w:tab/>
        <w:t>4.051e0</w:t>
      </w:r>
    </w:p>
    <w:p w:rsidR="000162AD" w:rsidRDefault="000162AD" w:rsidP="000162AD">
      <w:r>
        <w:t>145.1038</w:t>
      </w:r>
      <w:r>
        <w:tab/>
        <w:t>5.063e0</w:t>
      </w:r>
    </w:p>
    <w:p w:rsidR="000162AD" w:rsidRDefault="000162AD" w:rsidP="000162AD">
      <w:r>
        <w:t>145.1085</w:t>
      </w:r>
      <w:r>
        <w:tab/>
        <w:t>3.038e0</w:t>
      </w:r>
    </w:p>
    <w:p w:rsidR="000162AD" w:rsidRDefault="000162AD" w:rsidP="000162AD">
      <w:r>
        <w:t>145.1143</w:t>
      </w:r>
      <w:r>
        <w:tab/>
        <w:t>1.013e0</w:t>
      </w:r>
    </w:p>
    <w:p w:rsidR="000162AD" w:rsidRDefault="000162AD" w:rsidP="000162AD">
      <w:r>
        <w:t>145.1159</w:t>
      </w:r>
      <w:r>
        <w:tab/>
        <w:t>2.025e0</w:t>
      </w:r>
    </w:p>
    <w:p w:rsidR="000162AD" w:rsidRDefault="000162AD" w:rsidP="000162AD">
      <w:r>
        <w:t>145.1208</w:t>
      </w:r>
      <w:r>
        <w:tab/>
        <w:t>3.038e0</w:t>
      </w:r>
    </w:p>
    <w:p w:rsidR="000162AD" w:rsidRDefault="000162AD" w:rsidP="000162AD">
      <w:r>
        <w:t>145.1240</w:t>
      </w:r>
      <w:r>
        <w:tab/>
        <w:t>1.013e0</w:t>
      </w:r>
    </w:p>
    <w:p w:rsidR="000162AD" w:rsidRDefault="000162AD" w:rsidP="000162AD">
      <w:r>
        <w:t>145.1258</w:t>
      </w:r>
      <w:r>
        <w:tab/>
        <w:t>2.025e0</w:t>
      </w:r>
    </w:p>
    <w:p w:rsidR="000162AD" w:rsidRDefault="000162AD" w:rsidP="000162AD">
      <w:r>
        <w:t>145.1305</w:t>
      </w:r>
      <w:r>
        <w:tab/>
        <w:t>5.063e0</w:t>
      </w:r>
    </w:p>
    <w:p w:rsidR="000162AD" w:rsidRDefault="000162AD" w:rsidP="000162AD">
      <w:r>
        <w:t>145.1338</w:t>
      </w:r>
      <w:r>
        <w:tab/>
        <w:t>2.025e0</w:t>
      </w:r>
    </w:p>
    <w:p w:rsidR="000162AD" w:rsidRDefault="000162AD" w:rsidP="000162AD">
      <w:r>
        <w:t>145.1372</w:t>
      </w:r>
      <w:r>
        <w:tab/>
        <w:t>2.025e0</w:t>
      </w:r>
    </w:p>
    <w:p w:rsidR="000162AD" w:rsidRDefault="000162AD" w:rsidP="000162AD">
      <w:r>
        <w:lastRenderedPageBreak/>
        <w:t>145.1494</w:t>
      </w:r>
      <w:r>
        <w:tab/>
        <w:t>1.013e0</w:t>
      </w:r>
    </w:p>
    <w:p w:rsidR="000162AD" w:rsidRDefault="000162AD" w:rsidP="000162AD">
      <w:r>
        <w:t>145.1527</w:t>
      </w:r>
      <w:r>
        <w:tab/>
        <w:t>1.013e0</w:t>
      </w:r>
    </w:p>
    <w:p w:rsidR="000162AD" w:rsidRDefault="000162AD" w:rsidP="000162AD">
      <w:r>
        <w:t>145.1561</w:t>
      </w:r>
      <w:r>
        <w:tab/>
        <w:t>1.013e0</w:t>
      </w:r>
    </w:p>
    <w:p w:rsidR="000162AD" w:rsidRDefault="000162AD" w:rsidP="000162AD">
      <w:r>
        <w:t>145.1691</w:t>
      </w:r>
      <w:r>
        <w:tab/>
        <w:t>1.013e0</w:t>
      </w:r>
    </w:p>
    <w:p w:rsidR="000162AD" w:rsidRDefault="000162AD" w:rsidP="000162AD">
      <w:r>
        <w:t>145.1723</w:t>
      </w:r>
      <w:r>
        <w:tab/>
        <w:t>4.051e0</w:t>
      </w:r>
    </w:p>
    <w:p w:rsidR="000162AD" w:rsidRDefault="000162AD" w:rsidP="000162AD">
      <w:r>
        <w:t>145.1787</w:t>
      </w:r>
      <w:r>
        <w:tab/>
        <w:t>1.013e0</w:t>
      </w:r>
    </w:p>
    <w:p w:rsidR="000162AD" w:rsidRDefault="000162AD" w:rsidP="000162AD">
      <w:r>
        <w:t>145.1846</w:t>
      </w:r>
      <w:r>
        <w:tab/>
        <w:t>1.013e0</w:t>
      </w:r>
    </w:p>
    <w:p w:rsidR="000162AD" w:rsidRDefault="000162AD" w:rsidP="000162AD">
      <w:r>
        <w:t>145.1912</w:t>
      </w:r>
      <w:r>
        <w:tab/>
        <w:t>1.013e0</w:t>
      </w:r>
    </w:p>
    <w:p w:rsidR="000162AD" w:rsidRDefault="000162AD" w:rsidP="000162AD">
      <w:r>
        <w:t>145.1979</w:t>
      </w:r>
      <w:r>
        <w:tab/>
        <w:t>1.013e0</w:t>
      </w:r>
    </w:p>
    <w:p w:rsidR="000162AD" w:rsidRDefault="000162AD" w:rsidP="000162AD">
      <w:r>
        <w:t>145.2060</w:t>
      </w:r>
      <w:r>
        <w:tab/>
        <w:t>2.025e0</w:t>
      </w:r>
    </w:p>
    <w:p w:rsidR="000162AD" w:rsidRDefault="000162AD" w:rsidP="000162AD">
      <w:r>
        <w:t>145.2105</w:t>
      </w:r>
      <w:r>
        <w:tab/>
        <w:t>1.013e0</w:t>
      </w:r>
    </w:p>
    <w:p w:rsidR="000162AD" w:rsidRDefault="000162AD" w:rsidP="000162AD">
      <w:r>
        <w:t>145.2140</w:t>
      </w:r>
      <w:r>
        <w:tab/>
        <w:t>2.025e0</w:t>
      </w:r>
    </w:p>
    <w:p w:rsidR="000162AD" w:rsidRDefault="000162AD" w:rsidP="000162AD">
      <w:r>
        <w:t>145.2159</w:t>
      </w:r>
      <w:r>
        <w:tab/>
        <w:t>2.025e0</w:t>
      </w:r>
    </w:p>
    <w:p w:rsidR="000162AD" w:rsidRDefault="000162AD" w:rsidP="000162AD">
      <w:r>
        <w:t>145.2172</w:t>
      </w:r>
      <w:r>
        <w:tab/>
        <w:t>1.013e0</w:t>
      </w:r>
    </w:p>
    <w:p w:rsidR="000162AD" w:rsidRDefault="000162AD" w:rsidP="000162AD">
      <w:r>
        <w:t>145.2232</w:t>
      </w:r>
      <w:r>
        <w:tab/>
        <w:t>1.013e0</w:t>
      </w:r>
    </w:p>
    <w:p w:rsidR="000162AD" w:rsidRDefault="000162AD" w:rsidP="000162AD">
      <w:r>
        <w:t>145.2263</w:t>
      </w:r>
      <w:r>
        <w:tab/>
        <w:t>1.013e0</w:t>
      </w:r>
    </w:p>
    <w:p w:rsidR="000162AD" w:rsidRDefault="000162AD" w:rsidP="000162AD">
      <w:r>
        <w:t>145.2298</w:t>
      </w:r>
      <w:r>
        <w:tab/>
        <w:t>1.013e0</w:t>
      </w:r>
    </w:p>
    <w:p w:rsidR="000162AD" w:rsidRDefault="000162AD" w:rsidP="000162AD">
      <w:r>
        <w:t>145.2329</w:t>
      </w:r>
      <w:r>
        <w:tab/>
        <w:t>1.013e0</w:t>
      </w:r>
    </w:p>
    <w:p w:rsidR="000162AD" w:rsidRDefault="000162AD" w:rsidP="000162AD">
      <w:r>
        <w:t>145.2362</w:t>
      </w:r>
      <w:r>
        <w:tab/>
        <w:t>1.013e0</w:t>
      </w:r>
    </w:p>
    <w:p w:rsidR="000162AD" w:rsidRDefault="000162AD" w:rsidP="000162AD">
      <w:r>
        <w:lastRenderedPageBreak/>
        <w:t>145.2428</w:t>
      </w:r>
      <w:r>
        <w:tab/>
        <w:t>1.013e0</w:t>
      </w:r>
    </w:p>
    <w:p w:rsidR="000162AD" w:rsidRDefault="000162AD" w:rsidP="000162AD">
      <w:r>
        <w:t>145.2494</w:t>
      </w:r>
      <w:r>
        <w:tab/>
        <w:t>1.013e0</w:t>
      </w:r>
    </w:p>
    <w:p w:rsidR="000162AD" w:rsidRDefault="000162AD" w:rsidP="000162AD">
      <w:r>
        <w:t>145.2556</w:t>
      </w:r>
      <w:r>
        <w:tab/>
        <w:t>2.025e0</w:t>
      </w:r>
    </w:p>
    <w:p w:rsidR="000162AD" w:rsidRDefault="000162AD" w:rsidP="000162AD">
      <w:r>
        <w:t>145.2611</w:t>
      </w:r>
      <w:r>
        <w:tab/>
        <w:t>3.038e0</w:t>
      </w:r>
    </w:p>
    <w:p w:rsidR="000162AD" w:rsidRDefault="000162AD" w:rsidP="000162AD">
      <w:r>
        <w:t>145.2647</w:t>
      </w:r>
      <w:r>
        <w:tab/>
        <w:t>2.025e0</w:t>
      </w:r>
    </w:p>
    <w:p w:rsidR="000162AD" w:rsidRDefault="000162AD" w:rsidP="000162AD">
      <w:r>
        <w:t>145.2681</w:t>
      </w:r>
      <w:r>
        <w:tab/>
        <w:t>1.013e0</w:t>
      </w:r>
    </w:p>
    <w:p w:rsidR="000162AD" w:rsidRDefault="000162AD" w:rsidP="000162AD">
      <w:r>
        <w:t>145.2747</w:t>
      </w:r>
      <w:r>
        <w:tab/>
        <w:t>1.013e0</w:t>
      </w:r>
    </w:p>
    <w:p w:rsidR="000162AD" w:rsidRDefault="000162AD" w:rsidP="000162AD">
      <w:r>
        <w:t>145.2813</w:t>
      </w:r>
      <w:r>
        <w:tab/>
        <w:t>1.013e0</w:t>
      </w:r>
    </w:p>
    <w:p w:rsidR="000162AD" w:rsidRDefault="000162AD" w:rsidP="000162AD">
      <w:r>
        <w:t>145.2844</w:t>
      </w:r>
      <w:r>
        <w:tab/>
        <w:t>2.025e0</w:t>
      </w:r>
    </w:p>
    <w:p w:rsidR="000162AD" w:rsidRDefault="000162AD" w:rsidP="000162AD">
      <w:r>
        <w:t>145.2906</w:t>
      </w:r>
      <w:r>
        <w:tab/>
        <w:t>1.013e0</w:t>
      </w:r>
    </w:p>
    <w:p w:rsidR="000162AD" w:rsidRDefault="000162AD" w:rsidP="000162AD">
      <w:r>
        <w:t>145.2939</w:t>
      </w:r>
      <w:r>
        <w:tab/>
        <w:t>1.013e0</w:t>
      </w:r>
    </w:p>
    <w:p w:rsidR="000162AD" w:rsidRDefault="000162AD" w:rsidP="000162AD">
      <w:r>
        <w:t>145.2969</w:t>
      </w:r>
      <w:r>
        <w:tab/>
        <w:t>1.013e0</w:t>
      </w:r>
    </w:p>
    <w:p w:rsidR="000162AD" w:rsidRDefault="000162AD" w:rsidP="000162AD">
      <w:r>
        <w:t>145.3033</w:t>
      </w:r>
      <w:r>
        <w:tab/>
        <w:t>1.013e0</w:t>
      </w:r>
    </w:p>
    <w:p w:rsidR="000162AD" w:rsidRDefault="000162AD" w:rsidP="000162AD">
      <w:r>
        <w:t>145.3063</w:t>
      </w:r>
      <w:r>
        <w:tab/>
        <w:t>1.013e0</w:t>
      </w:r>
    </w:p>
    <w:p w:rsidR="000162AD" w:rsidRDefault="000162AD" w:rsidP="000162AD">
      <w:r>
        <w:t>145.3099</w:t>
      </w:r>
      <w:r>
        <w:tab/>
        <w:t>1.013e0</w:t>
      </w:r>
    </w:p>
    <w:p w:rsidR="000162AD" w:rsidRDefault="000162AD" w:rsidP="000162AD">
      <w:r>
        <w:t>145.3128</w:t>
      </w:r>
      <w:r>
        <w:tab/>
        <w:t>1.013e0</w:t>
      </w:r>
    </w:p>
    <w:p w:rsidR="000162AD" w:rsidRDefault="000162AD" w:rsidP="000162AD">
      <w:r>
        <w:t>145.3289</w:t>
      </w:r>
      <w:r>
        <w:tab/>
        <w:t>1.013e0</w:t>
      </w:r>
    </w:p>
    <w:p w:rsidR="000162AD" w:rsidRDefault="000162AD" w:rsidP="000162AD">
      <w:r>
        <w:t>145.3322</w:t>
      </w:r>
      <w:r>
        <w:tab/>
        <w:t>2.025e0</w:t>
      </w:r>
    </w:p>
    <w:p w:rsidR="000162AD" w:rsidRDefault="000162AD" w:rsidP="000162AD">
      <w:r>
        <w:t>145.3352</w:t>
      </w:r>
      <w:r>
        <w:tab/>
        <w:t>2.025e0</w:t>
      </w:r>
    </w:p>
    <w:p w:rsidR="000162AD" w:rsidRDefault="000162AD" w:rsidP="000162AD">
      <w:r>
        <w:lastRenderedPageBreak/>
        <w:t>145.3382</w:t>
      </w:r>
      <w:r>
        <w:tab/>
        <w:t>1.013e0</w:t>
      </w:r>
    </w:p>
    <w:p w:rsidR="000162AD" w:rsidRDefault="000162AD" w:rsidP="000162AD">
      <w:r>
        <w:t>145.3468</w:t>
      </w:r>
      <w:r>
        <w:tab/>
        <w:t>2.025e0</w:t>
      </w:r>
    </w:p>
    <w:p w:rsidR="000162AD" w:rsidRDefault="000162AD" w:rsidP="000162AD">
      <w:r>
        <w:t>145.3481</w:t>
      </w:r>
      <w:r>
        <w:tab/>
        <w:t>1.013e0</w:t>
      </w:r>
    </w:p>
    <w:p w:rsidR="000162AD" w:rsidRDefault="000162AD" w:rsidP="000162AD">
      <w:r>
        <w:t>145.3674</w:t>
      </w:r>
      <w:r>
        <w:tab/>
        <w:t>1.013e0</w:t>
      </w:r>
    </w:p>
    <w:p w:rsidR="000162AD" w:rsidRDefault="000162AD" w:rsidP="000162AD">
      <w:r>
        <w:t>145.3736</w:t>
      </w:r>
      <w:r>
        <w:tab/>
        <w:t>1.013e0</w:t>
      </w:r>
    </w:p>
    <w:p w:rsidR="000162AD" w:rsidRDefault="000162AD" w:rsidP="000162AD">
      <w:r>
        <w:t>145.3770</w:t>
      </w:r>
      <w:r>
        <w:tab/>
        <w:t>3.038e0</w:t>
      </w:r>
    </w:p>
    <w:p w:rsidR="000162AD" w:rsidRDefault="000162AD" w:rsidP="000162AD">
      <w:r>
        <w:t>145.3900</w:t>
      </w:r>
      <w:r>
        <w:tab/>
        <w:t>2.025e0</w:t>
      </w:r>
    </w:p>
    <w:p w:rsidR="000162AD" w:rsidRDefault="000162AD" w:rsidP="000162AD">
      <w:r>
        <w:t>145.3933</w:t>
      </w:r>
      <w:r>
        <w:tab/>
        <w:t>1.013e0</w:t>
      </w:r>
    </w:p>
    <w:p w:rsidR="000162AD" w:rsidRDefault="000162AD" w:rsidP="000162AD">
      <w:r>
        <w:t>145.4031</w:t>
      </w:r>
      <w:r>
        <w:tab/>
        <w:t>1.013e0</w:t>
      </w:r>
    </w:p>
    <w:p w:rsidR="000162AD" w:rsidRDefault="000162AD" w:rsidP="000162AD">
      <w:r>
        <w:t>145.4172</w:t>
      </w:r>
      <w:r>
        <w:tab/>
        <w:t>2.025e0</w:t>
      </w:r>
    </w:p>
    <w:p w:rsidR="000162AD" w:rsidRDefault="000162AD" w:rsidP="000162AD">
      <w:r>
        <w:t>145.4220</w:t>
      </w:r>
      <w:r>
        <w:tab/>
        <w:t>2.025e0</w:t>
      </w:r>
    </w:p>
    <w:p w:rsidR="000162AD" w:rsidRDefault="000162AD" w:rsidP="000162AD">
      <w:r>
        <w:t>145.4254</w:t>
      </w:r>
      <w:r>
        <w:tab/>
        <w:t>1.013e0</w:t>
      </w:r>
    </w:p>
    <w:p w:rsidR="000162AD" w:rsidRDefault="000162AD" w:rsidP="000162AD">
      <w:r>
        <w:t>145.4286</w:t>
      </w:r>
      <w:r>
        <w:tab/>
        <w:t>3.038e0</w:t>
      </w:r>
    </w:p>
    <w:p w:rsidR="000162AD" w:rsidRDefault="000162AD" w:rsidP="000162AD">
      <w:r>
        <w:t>145.4319</w:t>
      </w:r>
      <w:r>
        <w:tab/>
        <w:t>2.025e0</w:t>
      </w:r>
    </w:p>
    <w:p w:rsidR="000162AD" w:rsidRDefault="000162AD" w:rsidP="000162AD">
      <w:r>
        <w:t>145.4354</w:t>
      </w:r>
      <w:r>
        <w:tab/>
        <w:t>1.013e0</w:t>
      </w:r>
    </w:p>
    <w:p w:rsidR="000162AD" w:rsidRDefault="000162AD" w:rsidP="000162AD">
      <w:r>
        <w:t>145.4385</w:t>
      </w:r>
      <w:r>
        <w:tab/>
        <w:t>1.013e0</w:t>
      </w:r>
    </w:p>
    <w:p w:rsidR="000162AD" w:rsidRDefault="000162AD" w:rsidP="000162AD">
      <w:r>
        <w:t>145.4397</w:t>
      </w:r>
      <w:r>
        <w:tab/>
        <w:t>3.038e0</w:t>
      </w:r>
    </w:p>
    <w:p w:rsidR="000162AD" w:rsidRDefault="000162AD" w:rsidP="000162AD">
      <w:r>
        <w:t>145.4443</w:t>
      </w:r>
      <w:r>
        <w:tab/>
        <w:t>1.013e0</w:t>
      </w:r>
    </w:p>
    <w:p w:rsidR="000162AD" w:rsidRDefault="000162AD" w:rsidP="000162AD">
      <w:r>
        <w:t>145.4507</w:t>
      </w:r>
      <w:r>
        <w:tab/>
        <w:t>3.038e0</w:t>
      </w:r>
    </w:p>
    <w:p w:rsidR="000162AD" w:rsidRDefault="000162AD" w:rsidP="000162AD">
      <w:r>
        <w:lastRenderedPageBreak/>
        <w:t>145.4638</w:t>
      </w:r>
      <w:r>
        <w:tab/>
        <w:t>2.025e0</w:t>
      </w:r>
    </w:p>
    <w:p w:rsidR="000162AD" w:rsidRDefault="000162AD" w:rsidP="000162AD">
      <w:r>
        <w:t>145.4701</w:t>
      </w:r>
      <w:r>
        <w:tab/>
        <w:t>1.013e0</w:t>
      </w:r>
    </w:p>
    <w:p w:rsidR="000162AD" w:rsidRDefault="000162AD" w:rsidP="000162AD">
      <w:r>
        <w:t>145.4765</w:t>
      </w:r>
      <w:r>
        <w:tab/>
        <w:t>2.025e0</w:t>
      </w:r>
    </w:p>
    <w:p w:rsidR="000162AD" w:rsidRDefault="000162AD" w:rsidP="000162AD">
      <w:r>
        <w:t>145.4825</w:t>
      </w:r>
      <w:r>
        <w:tab/>
        <w:t>1.013e0</w:t>
      </w:r>
    </w:p>
    <w:p w:rsidR="000162AD" w:rsidRDefault="000162AD" w:rsidP="000162AD">
      <w:r>
        <w:t>145.4860</w:t>
      </w:r>
      <w:r>
        <w:tab/>
        <w:t>1.013e0</w:t>
      </w:r>
    </w:p>
    <w:p w:rsidR="000162AD" w:rsidRDefault="000162AD" w:rsidP="000162AD">
      <w:r>
        <w:t>145.4959</w:t>
      </w:r>
      <w:r>
        <w:tab/>
        <w:t>1.013e0</w:t>
      </w:r>
    </w:p>
    <w:p w:rsidR="000162AD" w:rsidRDefault="000162AD" w:rsidP="000162AD">
      <w:r>
        <w:t>145.4987</w:t>
      </w:r>
      <w:r>
        <w:tab/>
        <w:t>1.013e0</w:t>
      </w:r>
    </w:p>
    <w:p w:rsidR="000162AD" w:rsidRDefault="000162AD" w:rsidP="000162AD">
      <w:r>
        <w:t>145.5023</w:t>
      </w:r>
      <w:r>
        <w:tab/>
        <w:t>3.038e0</w:t>
      </w:r>
    </w:p>
    <w:p w:rsidR="000162AD" w:rsidRDefault="000162AD" w:rsidP="000162AD">
      <w:r>
        <w:t>145.5090</w:t>
      </w:r>
      <w:r>
        <w:tab/>
        <w:t>1.013e0</w:t>
      </w:r>
    </w:p>
    <w:p w:rsidR="000162AD" w:rsidRDefault="000162AD" w:rsidP="000162AD">
      <w:r>
        <w:t>145.5152</w:t>
      </w:r>
      <w:r>
        <w:tab/>
        <w:t>1.013e0</w:t>
      </w:r>
    </w:p>
    <w:p w:rsidR="000162AD" w:rsidRDefault="000162AD" w:rsidP="000162AD">
      <w:r>
        <w:t>145.5179</w:t>
      </w:r>
      <w:r>
        <w:tab/>
        <w:t>1.013e0</w:t>
      </w:r>
    </w:p>
    <w:p w:rsidR="000162AD" w:rsidRDefault="000162AD" w:rsidP="000162AD">
      <w:r>
        <w:t>145.5245</w:t>
      </w:r>
      <w:r>
        <w:tab/>
        <w:t>1.013e0</w:t>
      </w:r>
    </w:p>
    <w:p w:rsidR="000162AD" w:rsidRDefault="000162AD" w:rsidP="000162AD">
      <w:r>
        <w:t>145.5344</w:t>
      </w:r>
      <w:r>
        <w:tab/>
        <w:t>1.013e0</w:t>
      </w:r>
    </w:p>
    <w:p w:rsidR="000162AD" w:rsidRDefault="000162AD" w:rsidP="000162AD">
      <w:r>
        <w:t>145.5408</w:t>
      </w:r>
      <w:r>
        <w:tab/>
        <w:t>2.025e0</w:t>
      </w:r>
    </w:p>
    <w:p w:rsidR="000162AD" w:rsidRDefault="000162AD" w:rsidP="000162AD">
      <w:r>
        <w:t>145.5533</w:t>
      </w:r>
      <w:r>
        <w:tab/>
        <w:t>1.013e0</w:t>
      </w:r>
    </w:p>
    <w:p w:rsidR="000162AD" w:rsidRDefault="000162AD" w:rsidP="000162AD">
      <w:r>
        <w:t>145.5564</w:t>
      </w:r>
      <w:r>
        <w:tab/>
        <w:t>3.038e0</w:t>
      </w:r>
    </w:p>
    <w:p w:rsidR="000162AD" w:rsidRDefault="000162AD" w:rsidP="000162AD">
      <w:r>
        <w:t>145.5578</w:t>
      </w:r>
      <w:r>
        <w:tab/>
        <w:t>2.025e0</w:t>
      </w:r>
    </w:p>
    <w:p w:rsidR="000162AD" w:rsidRDefault="000162AD" w:rsidP="000162AD">
      <w:r>
        <w:t>145.5631</w:t>
      </w:r>
      <w:r>
        <w:tab/>
        <w:t>1.013e0</w:t>
      </w:r>
    </w:p>
    <w:p w:rsidR="000162AD" w:rsidRDefault="000162AD" w:rsidP="000162AD">
      <w:r>
        <w:t>145.5680</w:t>
      </w:r>
      <w:r>
        <w:tab/>
        <w:t>2.025e0</w:t>
      </w:r>
    </w:p>
    <w:p w:rsidR="000162AD" w:rsidRDefault="000162AD" w:rsidP="000162AD">
      <w:r>
        <w:lastRenderedPageBreak/>
        <w:t>145.5695</w:t>
      </w:r>
      <w:r>
        <w:tab/>
        <w:t>2.025e0</w:t>
      </w:r>
    </w:p>
    <w:p w:rsidR="000162AD" w:rsidRDefault="000162AD" w:rsidP="000162AD">
      <w:r>
        <w:t>145.5760</w:t>
      </w:r>
      <w:r>
        <w:tab/>
        <w:t>1.013e0</w:t>
      </w:r>
    </w:p>
    <w:p w:rsidR="000162AD" w:rsidRDefault="000162AD" w:rsidP="000162AD">
      <w:r>
        <w:t>145.5888</w:t>
      </w:r>
      <w:r>
        <w:tab/>
        <w:t>1.013e0</w:t>
      </w:r>
    </w:p>
    <w:p w:rsidR="000162AD" w:rsidRDefault="000162AD" w:rsidP="000162AD">
      <w:r>
        <w:t>145.5918</w:t>
      </w:r>
      <w:r>
        <w:tab/>
        <w:t>1.013e0</w:t>
      </w:r>
    </w:p>
    <w:p w:rsidR="000162AD" w:rsidRDefault="000162AD" w:rsidP="000162AD">
      <w:r>
        <w:t>145.5950</w:t>
      </w:r>
      <w:r>
        <w:tab/>
        <w:t>1.013e0</w:t>
      </w:r>
    </w:p>
    <w:p w:rsidR="000162AD" w:rsidRDefault="000162AD" w:rsidP="000162AD">
      <w:r>
        <w:t>145.6045</w:t>
      </w:r>
      <w:r>
        <w:tab/>
        <w:t>1.013e0</w:t>
      </w:r>
    </w:p>
    <w:p w:rsidR="000162AD" w:rsidRDefault="000162AD" w:rsidP="000162AD">
      <w:r>
        <w:t>145.6081</w:t>
      </w:r>
      <w:r>
        <w:tab/>
        <w:t>1.013e0</w:t>
      </w:r>
    </w:p>
    <w:p w:rsidR="000162AD" w:rsidRDefault="000162AD" w:rsidP="000162AD">
      <w:r>
        <w:t>145.6146</w:t>
      </w:r>
      <w:r>
        <w:tab/>
        <w:t>1.013e0</w:t>
      </w:r>
    </w:p>
    <w:p w:rsidR="000162AD" w:rsidRDefault="000162AD" w:rsidP="000162AD">
      <w:r>
        <w:t>145.6209</w:t>
      </w:r>
      <w:r>
        <w:tab/>
        <w:t>1.013e0</w:t>
      </w:r>
    </w:p>
    <w:p w:rsidR="000162AD" w:rsidRDefault="000162AD" w:rsidP="000162AD">
      <w:r>
        <w:t>145.6466</w:t>
      </w:r>
      <w:r>
        <w:tab/>
        <w:t>2.025e0</w:t>
      </w:r>
    </w:p>
    <w:p w:rsidR="000162AD" w:rsidRDefault="000162AD" w:rsidP="000162AD">
      <w:r>
        <w:t>145.6498</w:t>
      </w:r>
      <w:r>
        <w:tab/>
        <w:t>1.013e0</w:t>
      </w:r>
    </w:p>
    <w:p w:rsidR="000162AD" w:rsidRDefault="000162AD" w:rsidP="000162AD">
      <w:r>
        <w:t>145.6561</w:t>
      </w:r>
      <w:r>
        <w:tab/>
        <w:t>1.013e0</w:t>
      </w:r>
    </w:p>
    <w:p w:rsidR="000162AD" w:rsidRDefault="000162AD" w:rsidP="000162AD">
      <w:r>
        <w:t>145.6719</w:t>
      </w:r>
      <w:r>
        <w:tab/>
        <w:t>1.013e0</w:t>
      </w:r>
    </w:p>
    <w:p w:rsidR="000162AD" w:rsidRDefault="000162AD" w:rsidP="000162AD">
      <w:r>
        <w:t>145.6785</w:t>
      </w:r>
      <w:r>
        <w:tab/>
        <w:t>3.038e0</w:t>
      </w:r>
    </w:p>
    <w:p w:rsidR="000162AD" w:rsidRDefault="000162AD" w:rsidP="000162AD">
      <w:r>
        <w:t>145.6818</w:t>
      </w:r>
      <w:r>
        <w:tab/>
        <w:t>3.038e0</w:t>
      </w:r>
    </w:p>
    <w:p w:rsidR="000162AD" w:rsidRDefault="000162AD" w:rsidP="000162AD">
      <w:r>
        <w:t>145.6951</w:t>
      </w:r>
      <w:r>
        <w:tab/>
        <w:t>1.013e0</w:t>
      </w:r>
    </w:p>
    <w:p w:rsidR="000162AD" w:rsidRDefault="000162AD" w:rsidP="000162AD">
      <w:r>
        <w:t>145.7040</w:t>
      </w:r>
      <w:r>
        <w:tab/>
        <w:t>2.025e0</w:t>
      </w:r>
    </w:p>
    <w:p w:rsidR="000162AD" w:rsidRDefault="000162AD" w:rsidP="000162AD">
      <w:r>
        <w:t>145.7072</w:t>
      </w:r>
      <w:r>
        <w:tab/>
        <w:t>1.013e0</w:t>
      </w:r>
    </w:p>
    <w:p w:rsidR="000162AD" w:rsidRDefault="000162AD" w:rsidP="000162AD">
      <w:r>
        <w:t>145.7104</w:t>
      </w:r>
      <w:r>
        <w:tab/>
        <w:t>1.013e0</w:t>
      </w:r>
    </w:p>
    <w:p w:rsidR="000162AD" w:rsidRDefault="000162AD" w:rsidP="000162AD">
      <w:r>
        <w:lastRenderedPageBreak/>
        <w:t>145.7140</w:t>
      </w:r>
      <w:r>
        <w:tab/>
        <w:t>4.051e0</w:t>
      </w:r>
    </w:p>
    <w:p w:rsidR="000162AD" w:rsidRDefault="000162AD" w:rsidP="000162AD">
      <w:r>
        <w:t>145.7170</w:t>
      </w:r>
      <w:r>
        <w:tab/>
        <w:t>1.013e0</w:t>
      </w:r>
    </w:p>
    <w:p w:rsidR="000162AD" w:rsidRDefault="000162AD" w:rsidP="000162AD">
      <w:r>
        <w:t>145.7231</w:t>
      </w:r>
      <w:r>
        <w:tab/>
        <w:t>2.392e0</w:t>
      </w:r>
    </w:p>
    <w:p w:rsidR="000162AD" w:rsidRDefault="000162AD" w:rsidP="000162AD">
      <w:r>
        <w:t>145.7252</w:t>
      </w:r>
      <w:r>
        <w:tab/>
        <w:t>2.025e0</w:t>
      </w:r>
    </w:p>
    <w:p w:rsidR="000162AD" w:rsidRDefault="000162AD" w:rsidP="000162AD">
      <w:r>
        <w:t>145.7336</w:t>
      </w:r>
      <w:r>
        <w:tab/>
        <w:t>2.025e0</w:t>
      </w:r>
    </w:p>
    <w:p w:rsidR="000162AD" w:rsidRDefault="000162AD" w:rsidP="000162AD">
      <w:r>
        <w:t>145.7394</w:t>
      </w:r>
      <w:r>
        <w:tab/>
        <w:t>1.013e0</w:t>
      </w:r>
    </w:p>
    <w:p w:rsidR="000162AD" w:rsidRDefault="000162AD" w:rsidP="000162AD">
      <w:r>
        <w:t>145.7455</w:t>
      </w:r>
      <w:r>
        <w:tab/>
        <w:t>2.025e0</w:t>
      </w:r>
    </w:p>
    <w:p w:rsidR="000162AD" w:rsidRDefault="000162AD" w:rsidP="000162AD">
      <w:r>
        <w:t>145.7573</w:t>
      </w:r>
      <w:r>
        <w:tab/>
        <w:t>2.025e0</w:t>
      </w:r>
    </w:p>
    <w:p w:rsidR="000162AD" w:rsidRDefault="000162AD" w:rsidP="000162AD">
      <w:r>
        <w:t>145.7590</w:t>
      </w:r>
      <w:r>
        <w:tab/>
        <w:t>2.025e0</w:t>
      </w:r>
    </w:p>
    <w:p w:rsidR="000162AD" w:rsidRDefault="000162AD" w:rsidP="000162AD">
      <w:r>
        <w:t>145.7606</w:t>
      </w:r>
      <w:r>
        <w:tab/>
        <w:t>2.025e0</w:t>
      </w:r>
    </w:p>
    <w:p w:rsidR="000162AD" w:rsidRDefault="000162AD" w:rsidP="000162AD">
      <w:r>
        <w:t>145.7654</w:t>
      </w:r>
      <w:r>
        <w:tab/>
        <w:t>1.013e0</w:t>
      </w:r>
    </w:p>
    <w:p w:rsidR="000162AD" w:rsidRDefault="000162AD" w:rsidP="000162AD">
      <w:r>
        <w:t>145.7748</w:t>
      </w:r>
      <w:r>
        <w:tab/>
        <w:t>1.013e0</w:t>
      </w:r>
    </w:p>
    <w:p w:rsidR="000162AD" w:rsidRDefault="000162AD" w:rsidP="000162AD">
      <w:r>
        <w:t>145.7778</w:t>
      </w:r>
      <w:r>
        <w:tab/>
        <w:t>1.013e0</w:t>
      </w:r>
    </w:p>
    <w:p w:rsidR="000162AD" w:rsidRDefault="000162AD" w:rsidP="000162AD">
      <w:r>
        <w:t>145.7842</w:t>
      </w:r>
      <w:r>
        <w:tab/>
        <w:t>1.013e0</w:t>
      </w:r>
    </w:p>
    <w:p w:rsidR="000162AD" w:rsidRDefault="000162AD" w:rsidP="000162AD">
      <w:r>
        <w:t>145.7876</w:t>
      </w:r>
      <w:r>
        <w:tab/>
        <w:t>1.013e0</w:t>
      </w:r>
    </w:p>
    <w:p w:rsidR="000162AD" w:rsidRDefault="000162AD" w:rsidP="000162AD">
      <w:r>
        <w:t>145.7908</w:t>
      </w:r>
      <w:r>
        <w:tab/>
        <w:t>2.025e0</w:t>
      </w:r>
    </w:p>
    <w:p w:rsidR="000162AD" w:rsidRDefault="000162AD" w:rsidP="000162AD">
      <w:r>
        <w:t>145.7941</w:t>
      </w:r>
      <w:r>
        <w:tab/>
        <w:t>1.013e0</w:t>
      </w:r>
    </w:p>
    <w:p w:rsidR="000162AD" w:rsidRDefault="000162AD" w:rsidP="000162AD">
      <w:r>
        <w:t>145.7971</w:t>
      </w:r>
      <w:r>
        <w:tab/>
        <w:t>2.025e0</w:t>
      </w:r>
    </w:p>
    <w:p w:rsidR="000162AD" w:rsidRDefault="000162AD" w:rsidP="000162AD">
      <w:r>
        <w:t>145.8070</w:t>
      </w:r>
      <w:r>
        <w:tab/>
        <w:t>1.013e0</w:t>
      </w:r>
    </w:p>
    <w:p w:rsidR="000162AD" w:rsidRDefault="000162AD" w:rsidP="000162AD">
      <w:r>
        <w:lastRenderedPageBreak/>
        <w:t>145.8134</w:t>
      </w:r>
      <w:r>
        <w:tab/>
        <w:t>1.013e0</w:t>
      </w:r>
    </w:p>
    <w:p w:rsidR="000162AD" w:rsidRDefault="000162AD" w:rsidP="000162AD">
      <w:r>
        <w:t>145.8148</w:t>
      </w:r>
      <w:r>
        <w:tab/>
        <w:t>2.025e0</w:t>
      </w:r>
    </w:p>
    <w:p w:rsidR="000162AD" w:rsidRDefault="000162AD" w:rsidP="000162AD">
      <w:r>
        <w:t>145.8164</w:t>
      </w:r>
      <w:r>
        <w:tab/>
        <w:t>1.013e0</w:t>
      </w:r>
    </w:p>
    <w:p w:rsidR="000162AD" w:rsidRDefault="000162AD" w:rsidP="000162AD">
      <w:r>
        <w:t>145.8229</w:t>
      </w:r>
      <w:r>
        <w:tab/>
        <w:t>1.013e0</w:t>
      </w:r>
    </w:p>
    <w:p w:rsidR="000162AD" w:rsidRDefault="000162AD" w:rsidP="000162AD">
      <w:r>
        <w:t>145.8359</w:t>
      </w:r>
      <w:r>
        <w:tab/>
        <w:t>1.013e0</w:t>
      </w:r>
    </w:p>
    <w:p w:rsidR="000162AD" w:rsidRDefault="000162AD" w:rsidP="000162AD">
      <w:r>
        <w:t>145.8391</w:t>
      </w:r>
      <w:r>
        <w:tab/>
        <w:t>1.013e0</w:t>
      </w:r>
    </w:p>
    <w:p w:rsidR="000162AD" w:rsidRDefault="000162AD" w:rsidP="000162AD">
      <w:r>
        <w:t>145.8422</w:t>
      </w:r>
      <w:r>
        <w:tab/>
        <w:t>1.013e0</w:t>
      </w:r>
    </w:p>
    <w:p w:rsidR="000162AD" w:rsidRDefault="000162AD" w:rsidP="000162AD">
      <w:r>
        <w:t>145.8546</w:t>
      </w:r>
      <w:r>
        <w:tab/>
        <w:t>1.013e0</w:t>
      </w:r>
    </w:p>
    <w:p w:rsidR="000162AD" w:rsidRDefault="000162AD" w:rsidP="000162AD">
      <w:r>
        <w:t>145.8580</w:t>
      </w:r>
      <w:r>
        <w:tab/>
        <w:t>1.013e0</w:t>
      </w:r>
    </w:p>
    <w:p w:rsidR="000162AD" w:rsidRDefault="000162AD" w:rsidP="000162AD">
      <w:r>
        <w:t>145.8596</w:t>
      </w:r>
      <w:r>
        <w:tab/>
        <w:t>2.025e0</w:t>
      </w:r>
    </w:p>
    <w:p w:rsidR="000162AD" w:rsidRDefault="000162AD" w:rsidP="000162AD">
      <w:r>
        <w:t>145.8614</w:t>
      </w:r>
      <w:r>
        <w:tab/>
        <w:t>1.013e0</w:t>
      </w:r>
    </w:p>
    <w:p w:rsidR="000162AD" w:rsidRDefault="000162AD" w:rsidP="000162AD">
      <w:r>
        <w:t>145.8645</w:t>
      </w:r>
      <w:r>
        <w:tab/>
        <w:t>2.025e0</w:t>
      </w:r>
    </w:p>
    <w:p w:rsidR="000162AD" w:rsidRDefault="000162AD" w:rsidP="000162AD">
      <w:r>
        <w:t>145.8712</w:t>
      </w:r>
      <w:r>
        <w:tab/>
        <w:t>1.013e0</w:t>
      </w:r>
    </w:p>
    <w:p w:rsidR="000162AD" w:rsidRDefault="000162AD" w:rsidP="000162AD">
      <w:r>
        <w:t>145.8744</w:t>
      </w:r>
      <w:r>
        <w:tab/>
        <w:t>1.013e0</w:t>
      </w:r>
    </w:p>
    <w:p w:rsidR="000162AD" w:rsidRDefault="000162AD" w:rsidP="000162AD">
      <w:r>
        <w:t>145.8842</w:t>
      </w:r>
      <w:r>
        <w:tab/>
        <w:t>1.013e0</w:t>
      </w:r>
    </w:p>
    <w:p w:rsidR="000162AD" w:rsidRDefault="000162AD" w:rsidP="000162AD">
      <w:r>
        <w:t>145.8870</w:t>
      </w:r>
      <w:r>
        <w:tab/>
        <w:t>2.025e0</w:t>
      </w:r>
    </w:p>
    <w:p w:rsidR="000162AD" w:rsidRDefault="000162AD" w:rsidP="000162AD">
      <w:r>
        <w:t>145.8932</w:t>
      </w:r>
      <w:r>
        <w:tab/>
        <w:t>1.013e0</w:t>
      </w:r>
    </w:p>
    <w:p w:rsidR="000162AD" w:rsidRDefault="000162AD" w:rsidP="000162AD">
      <w:r>
        <w:t>145.8999</w:t>
      </w:r>
      <w:r>
        <w:tab/>
        <w:t>1.013e0</w:t>
      </w:r>
    </w:p>
    <w:p w:rsidR="000162AD" w:rsidRDefault="000162AD" w:rsidP="000162AD">
      <w:r>
        <w:t>145.9032</w:t>
      </w:r>
      <w:r>
        <w:tab/>
        <w:t>2.025e0</w:t>
      </w:r>
    </w:p>
    <w:p w:rsidR="000162AD" w:rsidRDefault="000162AD" w:rsidP="000162AD">
      <w:r>
        <w:lastRenderedPageBreak/>
        <w:t>145.9097</w:t>
      </w:r>
      <w:r>
        <w:tab/>
        <w:t>1.013e0</w:t>
      </w:r>
    </w:p>
    <w:p w:rsidR="000162AD" w:rsidRDefault="000162AD" w:rsidP="000162AD">
      <w:r>
        <w:t>145.9130</w:t>
      </w:r>
      <w:r>
        <w:tab/>
        <w:t>2.025e0</w:t>
      </w:r>
    </w:p>
    <w:p w:rsidR="000162AD" w:rsidRDefault="000162AD" w:rsidP="000162AD">
      <w:r>
        <w:t>145.9163</w:t>
      </w:r>
      <w:r>
        <w:tab/>
        <w:t>1.013e0</w:t>
      </w:r>
    </w:p>
    <w:p w:rsidR="000162AD" w:rsidRDefault="000162AD" w:rsidP="000162AD">
      <w:r>
        <w:t>145.9193</w:t>
      </w:r>
      <w:r>
        <w:tab/>
        <w:t>1.013e0</w:t>
      </w:r>
    </w:p>
    <w:p w:rsidR="000162AD" w:rsidRDefault="000162AD" w:rsidP="000162AD">
      <w:r>
        <w:t>145.9228</w:t>
      </w:r>
      <w:r>
        <w:tab/>
        <w:t>1.013e0</w:t>
      </w:r>
    </w:p>
    <w:p w:rsidR="000162AD" w:rsidRDefault="000162AD" w:rsidP="000162AD">
      <w:r>
        <w:t>145.9257</w:t>
      </w:r>
      <w:r>
        <w:tab/>
        <w:t>1.013e0</w:t>
      </w:r>
    </w:p>
    <w:p w:rsidR="000162AD" w:rsidRDefault="000162AD" w:rsidP="000162AD">
      <w:r>
        <w:t>145.9318</w:t>
      </w:r>
      <w:r>
        <w:tab/>
        <w:t>1.013e0</w:t>
      </w:r>
    </w:p>
    <w:p w:rsidR="000162AD" w:rsidRDefault="000162AD" w:rsidP="000162AD">
      <w:r>
        <w:t>145.9548</w:t>
      </w:r>
      <w:r>
        <w:tab/>
        <w:t>1.013e0</w:t>
      </w:r>
    </w:p>
    <w:p w:rsidR="000162AD" w:rsidRDefault="000162AD" w:rsidP="000162AD">
      <w:r>
        <w:t>145.9582</w:t>
      </w:r>
      <w:r>
        <w:tab/>
        <w:t>1.013e0</w:t>
      </w:r>
    </w:p>
    <w:p w:rsidR="000162AD" w:rsidRDefault="000162AD" w:rsidP="000162AD">
      <w:r>
        <w:t>145.9613</w:t>
      </w:r>
      <w:r>
        <w:tab/>
        <w:t>2.025e0</w:t>
      </w:r>
    </w:p>
    <w:p w:rsidR="000162AD" w:rsidRDefault="000162AD" w:rsidP="000162AD">
      <w:r>
        <w:t>145.9671</w:t>
      </w:r>
      <w:r>
        <w:tab/>
        <w:t>2.025e0</w:t>
      </w:r>
    </w:p>
    <w:p w:rsidR="000162AD" w:rsidRDefault="000162AD" w:rsidP="000162AD">
      <w:r>
        <w:t>145.9835</w:t>
      </w:r>
      <w:r>
        <w:tab/>
        <w:t>2.025e0</w:t>
      </w:r>
    </w:p>
    <w:p w:rsidR="000162AD" w:rsidRDefault="000162AD" w:rsidP="000162AD">
      <w:r>
        <w:t>145.9919</w:t>
      </w:r>
      <w:r>
        <w:tab/>
        <w:t>2.025e0</w:t>
      </w:r>
    </w:p>
    <w:p w:rsidR="000162AD" w:rsidRDefault="000162AD" w:rsidP="000162AD">
      <w:r>
        <w:t>145.9933</w:t>
      </w:r>
      <w:r>
        <w:tab/>
        <w:t>3.038e0</w:t>
      </w:r>
    </w:p>
    <w:p w:rsidR="000162AD" w:rsidRDefault="000162AD" w:rsidP="000162AD">
      <w:r>
        <w:t>145.9993</w:t>
      </w:r>
      <w:r>
        <w:tab/>
        <w:t>1.013e0</w:t>
      </w:r>
    </w:p>
    <w:p w:rsidR="000162AD" w:rsidRDefault="000162AD" w:rsidP="000162AD">
      <w:r>
        <w:t>146.0156</w:t>
      </w:r>
      <w:r>
        <w:tab/>
        <w:t>1.013e0</w:t>
      </w:r>
    </w:p>
    <w:p w:rsidR="000162AD" w:rsidRDefault="000162AD" w:rsidP="000162AD">
      <w:r>
        <w:t>146.0287</w:t>
      </w:r>
      <w:r>
        <w:tab/>
        <w:t>1.013e0</w:t>
      </w:r>
    </w:p>
    <w:p w:rsidR="000162AD" w:rsidRDefault="000162AD" w:rsidP="000162AD">
      <w:r>
        <w:t>146.0321</w:t>
      </w:r>
      <w:r>
        <w:tab/>
        <w:t>1.013e0</w:t>
      </w:r>
    </w:p>
    <w:p w:rsidR="000162AD" w:rsidRDefault="000162AD" w:rsidP="000162AD">
      <w:r>
        <w:t>146.0366</w:t>
      </w:r>
      <w:r>
        <w:tab/>
        <w:t>2.025e0</w:t>
      </w:r>
    </w:p>
    <w:p w:rsidR="000162AD" w:rsidRDefault="000162AD" w:rsidP="000162AD">
      <w:r>
        <w:lastRenderedPageBreak/>
        <w:t>146.0381</w:t>
      </w:r>
      <w:r>
        <w:tab/>
        <w:t>2.025e0</w:t>
      </w:r>
    </w:p>
    <w:p w:rsidR="000162AD" w:rsidRDefault="000162AD" w:rsidP="000162AD">
      <w:r>
        <w:t>146.0409</w:t>
      </w:r>
      <w:r>
        <w:tab/>
        <w:t>5.063e0</w:t>
      </w:r>
    </w:p>
    <w:p w:rsidR="000162AD" w:rsidRDefault="000162AD" w:rsidP="000162AD">
      <w:r>
        <w:t>146.0461</w:t>
      </w:r>
      <w:r>
        <w:tab/>
        <w:t>2.594e0</w:t>
      </w:r>
    </w:p>
    <w:p w:rsidR="000162AD" w:rsidRDefault="000162AD" w:rsidP="000162AD">
      <w:r>
        <w:t>146.0680</w:t>
      </w:r>
      <w:r>
        <w:tab/>
        <w:t>8.101e0</w:t>
      </w:r>
    </w:p>
    <w:p w:rsidR="000162AD" w:rsidRDefault="000162AD" w:rsidP="000162AD">
      <w:r>
        <w:t>146.0695</w:t>
      </w:r>
      <w:r>
        <w:tab/>
        <w:t>4.351e1</w:t>
      </w:r>
    </w:p>
    <w:p w:rsidR="000162AD" w:rsidRDefault="000162AD" w:rsidP="000162AD">
      <w:r>
        <w:t>146.0709</w:t>
      </w:r>
      <w:r>
        <w:tab/>
        <w:t>1.712e2</w:t>
      </w:r>
    </w:p>
    <w:p w:rsidR="000162AD" w:rsidRDefault="000162AD" w:rsidP="000162AD">
      <w:r>
        <w:t>146.0730</w:t>
      </w:r>
      <w:r>
        <w:tab/>
        <w:t>1.377e2</w:t>
      </w:r>
    </w:p>
    <w:p w:rsidR="000162AD" w:rsidRDefault="000162AD" w:rsidP="000162AD">
      <w:r>
        <w:t>146.0758</w:t>
      </w:r>
      <w:r>
        <w:tab/>
        <w:t>3.038e0</w:t>
      </w:r>
    </w:p>
    <w:p w:rsidR="000162AD" w:rsidRDefault="000162AD" w:rsidP="000162AD">
      <w:r>
        <w:t>146.0874</w:t>
      </w:r>
      <w:r>
        <w:tab/>
        <w:t>1.245e1</w:t>
      </w:r>
    </w:p>
    <w:p w:rsidR="000162AD" w:rsidRDefault="000162AD" w:rsidP="000162AD">
      <w:r>
        <w:t>146.0923</w:t>
      </w:r>
      <w:r>
        <w:tab/>
        <w:t>2.252e0</w:t>
      </w:r>
    </w:p>
    <w:p w:rsidR="000162AD" w:rsidRDefault="000162AD" w:rsidP="000162AD">
      <w:r>
        <w:t>146.0992</w:t>
      </w:r>
      <w:r>
        <w:tab/>
        <w:t>1.013e0</w:t>
      </w:r>
    </w:p>
    <w:p w:rsidR="000162AD" w:rsidRDefault="000162AD" w:rsidP="000162AD">
      <w:r>
        <w:t>146.1025</w:t>
      </w:r>
      <w:r>
        <w:tab/>
        <w:t>3.038e0</w:t>
      </w:r>
    </w:p>
    <w:p w:rsidR="000162AD" w:rsidRDefault="000162AD" w:rsidP="000162AD">
      <w:r>
        <w:t>146.1059</w:t>
      </w:r>
      <w:r>
        <w:tab/>
        <w:t>1.013e0</w:t>
      </w:r>
    </w:p>
    <w:p w:rsidR="000162AD" w:rsidRDefault="000162AD" w:rsidP="000162AD">
      <w:r>
        <w:t>146.1091</w:t>
      </w:r>
      <w:r>
        <w:tab/>
        <w:t>1.013e0</w:t>
      </w:r>
    </w:p>
    <w:p w:rsidR="000162AD" w:rsidRDefault="000162AD" w:rsidP="000162AD">
      <w:r>
        <w:t>146.1120</w:t>
      </w:r>
      <w:r>
        <w:tab/>
        <w:t>1.013e0</w:t>
      </w:r>
    </w:p>
    <w:p w:rsidR="000162AD" w:rsidRDefault="000162AD" w:rsidP="000162AD">
      <w:r>
        <w:t>146.1149</w:t>
      </w:r>
      <w:r>
        <w:tab/>
        <w:t>5.063e0</w:t>
      </w:r>
    </w:p>
    <w:p w:rsidR="000162AD" w:rsidRDefault="000162AD" w:rsidP="000162AD">
      <w:r>
        <w:t>146.1180</w:t>
      </w:r>
      <w:r>
        <w:tab/>
        <w:t>4.051e0</w:t>
      </w:r>
    </w:p>
    <w:p w:rsidR="000162AD" w:rsidRDefault="000162AD" w:rsidP="000162AD">
      <w:r>
        <w:t>146.1196</w:t>
      </w:r>
      <w:r>
        <w:tab/>
        <w:t>2.025e0</w:t>
      </w:r>
    </w:p>
    <w:p w:rsidR="000162AD" w:rsidRDefault="000162AD" w:rsidP="000162AD">
      <w:r>
        <w:t>146.1210</w:t>
      </w:r>
      <w:r>
        <w:tab/>
        <w:t>1.013e0</w:t>
      </w:r>
    </w:p>
    <w:p w:rsidR="000162AD" w:rsidRDefault="000162AD" w:rsidP="000162AD">
      <w:r>
        <w:lastRenderedPageBreak/>
        <w:t>146.1247</w:t>
      </w:r>
      <w:r>
        <w:tab/>
        <w:t>2.025e0</w:t>
      </w:r>
    </w:p>
    <w:p w:rsidR="000162AD" w:rsidRDefault="000162AD" w:rsidP="000162AD">
      <w:r>
        <w:t>146.1311</w:t>
      </w:r>
      <w:r>
        <w:tab/>
        <w:t>1.013e0</w:t>
      </w:r>
    </w:p>
    <w:p w:rsidR="000162AD" w:rsidRDefault="000162AD" w:rsidP="000162AD">
      <w:r>
        <w:t>146.1362</w:t>
      </w:r>
      <w:r>
        <w:tab/>
        <w:t>4.051e0</w:t>
      </w:r>
    </w:p>
    <w:p w:rsidR="000162AD" w:rsidRDefault="000162AD" w:rsidP="000162AD">
      <w:r>
        <w:t>146.1411</w:t>
      </w:r>
      <w:r>
        <w:tab/>
        <w:t>2.025e0</w:t>
      </w:r>
    </w:p>
    <w:p w:rsidR="000162AD" w:rsidRDefault="000162AD" w:rsidP="000162AD">
      <w:r>
        <w:t>146.1444</w:t>
      </w:r>
      <w:r>
        <w:tab/>
        <w:t>1.013e0</w:t>
      </w:r>
    </w:p>
    <w:p w:rsidR="000162AD" w:rsidRDefault="000162AD" w:rsidP="000162AD">
      <w:r>
        <w:t>146.1476</w:t>
      </w:r>
      <w:r>
        <w:tab/>
        <w:t>3.038e0</w:t>
      </w:r>
    </w:p>
    <w:p w:rsidR="000162AD" w:rsidRDefault="000162AD" w:rsidP="000162AD">
      <w:r>
        <w:t>146.1503</w:t>
      </w:r>
      <w:r>
        <w:tab/>
        <w:t>1.013e0</w:t>
      </w:r>
    </w:p>
    <w:p w:rsidR="000162AD" w:rsidRDefault="000162AD" w:rsidP="000162AD">
      <w:r>
        <w:t>146.1580</w:t>
      </w:r>
      <w:r>
        <w:tab/>
        <w:t>2.025e0</w:t>
      </w:r>
    </w:p>
    <w:p w:rsidR="000162AD" w:rsidRDefault="000162AD" w:rsidP="000162AD">
      <w:r>
        <w:t>146.1633</w:t>
      </w:r>
      <w:r>
        <w:tab/>
        <w:t>3.038e0</w:t>
      </w:r>
    </w:p>
    <w:p w:rsidR="000162AD" w:rsidRDefault="000162AD" w:rsidP="000162AD">
      <w:r>
        <w:t>146.1665</w:t>
      </w:r>
      <w:r>
        <w:tab/>
        <w:t>1.013e0</w:t>
      </w:r>
    </w:p>
    <w:p w:rsidR="000162AD" w:rsidRDefault="000162AD" w:rsidP="000162AD">
      <w:r>
        <w:t>146.1764</w:t>
      </w:r>
      <w:r>
        <w:tab/>
        <w:t>3.038e0</w:t>
      </w:r>
    </w:p>
    <w:p w:rsidR="000162AD" w:rsidRDefault="000162AD" w:rsidP="000162AD">
      <w:r>
        <w:t>146.1831</w:t>
      </w:r>
      <w:r>
        <w:tab/>
        <w:t>1.013e0</w:t>
      </w:r>
    </w:p>
    <w:p w:rsidR="000162AD" w:rsidRDefault="000162AD" w:rsidP="000162AD">
      <w:r>
        <w:t>146.1892</w:t>
      </w:r>
      <w:r>
        <w:tab/>
        <w:t>1.013e0</w:t>
      </w:r>
    </w:p>
    <w:p w:rsidR="000162AD" w:rsidRDefault="000162AD" w:rsidP="000162AD">
      <w:r>
        <w:t>146.1951</w:t>
      </w:r>
      <w:r>
        <w:tab/>
        <w:t>1.013e0</w:t>
      </w:r>
    </w:p>
    <w:p w:rsidR="000162AD" w:rsidRDefault="000162AD" w:rsidP="000162AD">
      <w:r>
        <w:t>146.1970</w:t>
      </w:r>
      <w:r>
        <w:tab/>
        <w:t>2.025e0</w:t>
      </w:r>
    </w:p>
    <w:p w:rsidR="000162AD" w:rsidRDefault="000162AD" w:rsidP="000162AD">
      <w:r>
        <w:t>146.2051</w:t>
      </w:r>
      <w:r>
        <w:tab/>
        <w:t>2.025e0</w:t>
      </w:r>
    </w:p>
    <w:p w:rsidR="000162AD" w:rsidRDefault="000162AD" w:rsidP="000162AD">
      <w:r>
        <w:t>146.2149</w:t>
      </w:r>
      <w:r>
        <w:tab/>
        <w:t>1.013e0</w:t>
      </w:r>
    </w:p>
    <w:p w:rsidR="000162AD" w:rsidRDefault="000162AD" w:rsidP="000162AD">
      <w:r>
        <w:t>146.2338</w:t>
      </w:r>
      <w:r>
        <w:tab/>
        <w:t>1.013e0</w:t>
      </w:r>
    </w:p>
    <w:p w:rsidR="000162AD" w:rsidRDefault="000162AD" w:rsidP="000162AD">
      <w:r>
        <w:t>146.2502</w:t>
      </w:r>
      <w:r>
        <w:tab/>
        <w:t>1.013e0</w:t>
      </w:r>
    </w:p>
    <w:p w:rsidR="000162AD" w:rsidRDefault="000162AD" w:rsidP="000162AD">
      <w:r>
        <w:lastRenderedPageBreak/>
        <w:t>146.2570</w:t>
      </w:r>
      <w:r>
        <w:tab/>
        <w:t>1.013e0</w:t>
      </w:r>
    </w:p>
    <w:p w:rsidR="000162AD" w:rsidRDefault="000162AD" w:rsidP="000162AD">
      <w:r>
        <w:t>146.2632</w:t>
      </w:r>
      <w:r>
        <w:tab/>
        <w:t>3.038e0</w:t>
      </w:r>
    </w:p>
    <w:p w:rsidR="000162AD" w:rsidRDefault="000162AD" w:rsidP="000162AD">
      <w:r>
        <w:t>146.2673</w:t>
      </w:r>
      <w:r>
        <w:tab/>
        <w:t>2.025e0</w:t>
      </w:r>
    </w:p>
    <w:p w:rsidR="000162AD" w:rsidRDefault="000162AD" w:rsidP="000162AD">
      <w:r>
        <w:t>146.2778</w:t>
      </w:r>
      <w:r>
        <w:tab/>
        <w:t>4.051e0</w:t>
      </w:r>
    </w:p>
    <w:p w:rsidR="000162AD" w:rsidRDefault="000162AD" w:rsidP="000162AD">
      <w:r>
        <w:t>146.2790</w:t>
      </w:r>
      <w:r>
        <w:tab/>
        <w:t>1.013e0</w:t>
      </w:r>
    </w:p>
    <w:p w:rsidR="000162AD" w:rsidRDefault="000162AD" w:rsidP="000162AD">
      <w:r>
        <w:t>146.2861</w:t>
      </w:r>
      <w:r>
        <w:tab/>
        <w:t>2.424e0</w:t>
      </w:r>
    </w:p>
    <w:p w:rsidR="000162AD" w:rsidRDefault="000162AD" w:rsidP="000162AD">
      <w:r>
        <w:t>146.2936</w:t>
      </w:r>
      <w:r>
        <w:tab/>
        <w:t>2.025e0</w:t>
      </w:r>
    </w:p>
    <w:p w:rsidR="000162AD" w:rsidRDefault="000162AD" w:rsidP="000162AD">
      <w:r>
        <w:t>146.3013</w:t>
      </w:r>
      <w:r>
        <w:tab/>
        <w:t>1.013e0</w:t>
      </w:r>
    </w:p>
    <w:p w:rsidR="000162AD" w:rsidRDefault="000162AD" w:rsidP="000162AD">
      <w:r>
        <w:t>146.3046</w:t>
      </w:r>
      <w:r>
        <w:tab/>
        <w:t>1.013e0</w:t>
      </w:r>
    </w:p>
    <w:p w:rsidR="000162AD" w:rsidRDefault="000162AD" w:rsidP="000162AD">
      <w:r>
        <w:t>146.3109</w:t>
      </w:r>
      <w:r>
        <w:tab/>
        <w:t>2.025e0</w:t>
      </w:r>
    </w:p>
    <w:p w:rsidR="000162AD" w:rsidRDefault="000162AD" w:rsidP="000162AD">
      <w:r>
        <w:t>146.3142</w:t>
      </w:r>
      <w:r>
        <w:tab/>
        <w:t>2.025e0</w:t>
      </w:r>
    </w:p>
    <w:p w:rsidR="000162AD" w:rsidRDefault="000162AD" w:rsidP="000162AD">
      <w:r>
        <w:t>146.3176</w:t>
      </w:r>
      <w:r>
        <w:tab/>
        <w:t>2.025e0</w:t>
      </w:r>
    </w:p>
    <w:p w:rsidR="000162AD" w:rsidRDefault="000162AD" w:rsidP="000162AD">
      <w:r>
        <w:t>146.3208</w:t>
      </w:r>
      <w:r>
        <w:tab/>
        <w:t>1.013e0</w:t>
      </w:r>
    </w:p>
    <w:p w:rsidR="000162AD" w:rsidRDefault="000162AD" w:rsidP="000162AD">
      <w:r>
        <w:t>146.3275</w:t>
      </w:r>
      <w:r>
        <w:tab/>
        <w:t>1.013e0</w:t>
      </w:r>
    </w:p>
    <w:p w:rsidR="000162AD" w:rsidRDefault="000162AD" w:rsidP="000162AD">
      <w:r>
        <w:t>146.3308</w:t>
      </w:r>
      <w:r>
        <w:tab/>
        <w:t>1.013e0</w:t>
      </w:r>
    </w:p>
    <w:p w:rsidR="000162AD" w:rsidRDefault="000162AD" w:rsidP="000162AD">
      <w:r>
        <w:t>146.3341</w:t>
      </w:r>
      <w:r>
        <w:tab/>
        <w:t>1.013e0</w:t>
      </w:r>
    </w:p>
    <w:p w:rsidR="000162AD" w:rsidRDefault="000162AD" w:rsidP="000162AD">
      <w:r>
        <w:t>146.3372</w:t>
      </w:r>
      <w:r>
        <w:tab/>
        <w:t>1.013e0</w:t>
      </w:r>
    </w:p>
    <w:p w:rsidR="000162AD" w:rsidRDefault="000162AD" w:rsidP="000162AD">
      <w:r>
        <w:t>146.3431</w:t>
      </w:r>
      <w:r>
        <w:tab/>
        <w:t>2.025e0</w:t>
      </w:r>
    </w:p>
    <w:p w:rsidR="000162AD" w:rsidRDefault="000162AD" w:rsidP="000162AD">
      <w:r>
        <w:t>146.3662</w:t>
      </w:r>
      <w:r>
        <w:tab/>
        <w:t>2.025e0</w:t>
      </w:r>
    </w:p>
    <w:p w:rsidR="000162AD" w:rsidRDefault="000162AD" w:rsidP="000162AD">
      <w:r>
        <w:lastRenderedPageBreak/>
        <w:t>146.3693</w:t>
      </w:r>
      <w:r>
        <w:tab/>
        <w:t>1.013e0</w:t>
      </w:r>
    </w:p>
    <w:p w:rsidR="000162AD" w:rsidRDefault="000162AD" w:rsidP="000162AD">
      <w:r>
        <w:t>146.3818</w:t>
      </w:r>
      <w:r>
        <w:tab/>
        <w:t>1.013e0</w:t>
      </w:r>
    </w:p>
    <w:p w:rsidR="000162AD" w:rsidRDefault="000162AD" w:rsidP="000162AD">
      <w:r>
        <w:t>146.3947</w:t>
      </w:r>
      <w:r>
        <w:tab/>
        <w:t>1.013e0</w:t>
      </w:r>
    </w:p>
    <w:p w:rsidR="000162AD" w:rsidRDefault="000162AD" w:rsidP="000162AD">
      <w:r>
        <w:t>146.3982</w:t>
      </w:r>
      <w:r>
        <w:tab/>
        <w:t>1.013e0</w:t>
      </w:r>
    </w:p>
    <w:p w:rsidR="000162AD" w:rsidRDefault="000162AD" w:rsidP="000162AD">
      <w:r>
        <w:t>146.4013</w:t>
      </w:r>
      <w:r>
        <w:tab/>
        <w:t>2.025e0</w:t>
      </w:r>
    </w:p>
    <w:p w:rsidR="000162AD" w:rsidRDefault="000162AD" w:rsidP="000162AD">
      <w:r>
        <w:t>146.4173</w:t>
      </w:r>
      <w:r>
        <w:tab/>
        <w:t>1.013e0</w:t>
      </w:r>
    </w:p>
    <w:p w:rsidR="000162AD" w:rsidRDefault="000162AD" w:rsidP="000162AD">
      <w:r>
        <w:t>146.4233</w:t>
      </w:r>
      <w:r>
        <w:tab/>
        <w:t>3.038e0</w:t>
      </w:r>
    </w:p>
    <w:p w:rsidR="000162AD" w:rsidRDefault="000162AD" w:rsidP="000162AD">
      <w:r>
        <w:t>146.4429</w:t>
      </w:r>
      <w:r>
        <w:tab/>
        <w:t>2.025e0</w:t>
      </w:r>
    </w:p>
    <w:p w:rsidR="000162AD" w:rsidRDefault="000162AD" w:rsidP="000162AD">
      <w:r>
        <w:t>146.4500</w:t>
      </w:r>
      <w:r>
        <w:tab/>
        <w:t>1.013e0</w:t>
      </w:r>
    </w:p>
    <w:p w:rsidR="000162AD" w:rsidRDefault="000162AD" w:rsidP="000162AD">
      <w:r>
        <w:t>146.4559</w:t>
      </w:r>
      <w:r>
        <w:tab/>
        <w:t>1.013e0</w:t>
      </w:r>
    </w:p>
    <w:p w:rsidR="000162AD" w:rsidRDefault="000162AD" w:rsidP="000162AD">
      <w:r>
        <w:t>146.4622</w:t>
      </w:r>
      <w:r>
        <w:tab/>
        <w:t>1.013e0</w:t>
      </w:r>
    </w:p>
    <w:p w:rsidR="000162AD" w:rsidRDefault="000162AD" w:rsidP="000162AD">
      <w:r>
        <w:t>146.4720</w:t>
      </w:r>
      <w:r>
        <w:tab/>
        <w:t>1.013e0</w:t>
      </w:r>
    </w:p>
    <w:p w:rsidR="000162AD" w:rsidRDefault="000162AD" w:rsidP="000162AD">
      <w:r>
        <w:t>146.4785</w:t>
      </w:r>
      <w:r>
        <w:tab/>
        <w:t>2.025e0</w:t>
      </w:r>
    </w:p>
    <w:p w:rsidR="000162AD" w:rsidRDefault="000162AD" w:rsidP="000162AD">
      <w:r>
        <w:t>146.4852</w:t>
      </w:r>
      <w:r>
        <w:tab/>
        <w:t>1.013e0</w:t>
      </w:r>
    </w:p>
    <w:p w:rsidR="000162AD" w:rsidRDefault="000162AD" w:rsidP="000162AD">
      <w:r>
        <w:t>146.4884</w:t>
      </w:r>
      <w:r>
        <w:tab/>
        <w:t>1.013e0</w:t>
      </w:r>
    </w:p>
    <w:p w:rsidR="000162AD" w:rsidRDefault="000162AD" w:rsidP="000162AD">
      <w:r>
        <w:t>146.4915</w:t>
      </w:r>
      <w:r>
        <w:tab/>
        <w:t>1.013e0</w:t>
      </w:r>
    </w:p>
    <w:p w:rsidR="000162AD" w:rsidRDefault="000162AD" w:rsidP="000162AD">
      <w:r>
        <w:t>146.5040</w:t>
      </w:r>
      <w:r>
        <w:tab/>
        <w:t>1.013e0</w:t>
      </w:r>
    </w:p>
    <w:p w:rsidR="000162AD" w:rsidRDefault="000162AD" w:rsidP="000162AD">
      <w:r>
        <w:t>146.5073</w:t>
      </w:r>
      <w:r>
        <w:tab/>
        <w:t>1.013e0</w:t>
      </w:r>
    </w:p>
    <w:p w:rsidR="000162AD" w:rsidRDefault="000162AD" w:rsidP="000162AD">
      <w:r>
        <w:t>146.5107</w:t>
      </w:r>
      <w:r>
        <w:tab/>
        <w:t>1.013e0</w:t>
      </w:r>
    </w:p>
    <w:p w:rsidR="000162AD" w:rsidRDefault="000162AD" w:rsidP="000162AD">
      <w:r>
        <w:lastRenderedPageBreak/>
        <w:t>146.5123</w:t>
      </w:r>
      <w:r>
        <w:tab/>
        <w:t>2.025e0</w:t>
      </w:r>
    </w:p>
    <w:p w:rsidR="000162AD" w:rsidRDefault="000162AD" w:rsidP="000162AD">
      <w:r>
        <w:t>146.5172</w:t>
      </w:r>
      <w:r>
        <w:tab/>
        <w:t>1.013e0</w:t>
      </w:r>
    </w:p>
    <w:p w:rsidR="000162AD" w:rsidRDefault="000162AD" w:rsidP="000162AD">
      <w:r>
        <w:t>146.5238</w:t>
      </w:r>
      <w:r>
        <w:tab/>
        <w:t>1.013e0</w:t>
      </w:r>
    </w:p>
    <w:p w:rsidR="000162AD" w:rsidRDefault="000162AD" w:rsidP="000162AD">
      <w:r>
        <w:t>146.5271</w:t>
      </w:r>
      <w:r>
        <w:tab/>
        <w:t>1.013e0</w:t>
      </w:r>
    </w:p>
    <w:p w:rsidR="000162AD" w:rsidRDefault="000162AD" w:rsidP="000162AD">
      <w:r>
        <w:t>146.5300</w:t>
      </w:r>
      <w:r>
        <w:tab/>
        <w:t>1.013e0</w:t>
      </w:r>
    </w:p>
    <w:p w:rsidR="000162AD" w:rsidRDefault="000162AD" w:rsidP="000162AD">
      <w:r>
        <w:t>146.5360</w:t>
      </w:r>
      <w:r>
        <w:tab/>
        <w:t>2.025e0</w:t>
      </w:r>
    </w:p>
    <w:p w:rsidR="000162AD" w:rsidRDefault="000162AD" w:rsidP="000162AD">
      <w:r>
        <w:t>146.5427</w:t>
      </w:r>
      <w:r>
        <w:tab/>
        <w:t>1.013e0</w:t>
      </w:r>
    </w:p>
    <w:p w:rsidR="000162AD" w:rsidRDefault="000162AD" w:rsidP="000162AD">
      <w:r>
        <w:t>146.5443</w:t>
      </w:r>
      <w:r>
        <w:tab/>
        <w:t>2.025e0</w:t>
      </w:r>
    </w:p>
    <w:p w:rsidR="000162AD" w:rsidRDefault="000162AD" w:rsidP="000162AD">
      <w:r>
        <w:t>146.5493</w:t>
      </w:r>
      <w:r>
        <w:tab/>
        <w:t>1.013e0</w:t>
      </w:r>
    </w:p>
    <w:p w:rsidR="000162AD" w:rsidRDefault="000162AD" w:rsidP="000162AD">
      <w:r>
        <w:t>146.5591</w:t>
      </w:r>
      <w:r>
        <w:tab/>
        <w:t>2.025e0</w:t>
      </w:r>
    </w:p>
    <w:p w:rsidR="000162AD" w:rsidRDefault="000162AD" w:rsidP="000162AD">
      <w:r>
        <w:t>146.5657</w:t>
      </w:r>
      <w:r>
        <w:tab/>
        <w:t>3.038e0</w:t>
      </w:r>
    </w:p>
    <w:p w:rsidR="000162AD" w:rsidRDefault="000162AD" w:rsidP="000162AD">
      <w:r>
        <w:t>146.5700</w:t>
      </w:r>
      <w:r>
        <w:tab/>
        <w:t>2.025e0</w:t>
      </w:r>
    </w:p>
    <w:p w:rsidR="000162AD" w:rsidRDefault="000162AD" w:rsidP="000162AD">
      <w:r>
        <w:t>146.5747</w:t>
      </w:r>
      <w:r>
        <w:tab/>
        <w:t>1.013e0</w:t>
      </w:r>
    </w:p>
    <w:p w:rsidR="000162AD" w:rsidRDefault="000162AD" w:rsidP="000162AD">
      <w:r>
        <w:t>146.5779</w:t>
      </w:r>
      <w:r>
        <w:tab/>
        <w:t>2.025e0</w:t>
      </w:r>
    </w:p>
    <w:p w:rsidR="000162AD" w:rsidRDefault="000162AD" w:rsidP="000162AD">
      <w:r>
        <w:t>146.5813</w:t>
      </w:r>
      <w:r>
        <w:tab/>
        <w:t>3.038e0</w:t>
      </w:r>
    </w:p>
    <w:p w:rsidR="000162AD" w:rsidRDefault="000162AD" w:rsidP="000162AD">
      <w:r>
        <w:t>146.5910</w:t>
      </w:r>
      <w:r>
        <w:tab/>
        <w:t>2.025e0</w:t>
      </w:r>
    </w:p>
    <w:p w:rsidR="000162AD" w:rsidRDefault="000162AD" w:rsidP="000162AD">
      <w:r>
        <w:t>146.5945</w:t>
      </w:r>
      <w:r>
        <w:tab/>
        <w:t>2.025e0</w:t>
      </w:r>
    </w:p>
    <w:p w:rsidR="000162AD" w:rsidRDefault="000162AD" w:rsidP="000162AD">
      <w:r>
        <w:t>146.6166</w:t>
      </w:r>
      <w:r>
        <w:tab/>
        <w:t>2.025e0</w:t>
      </w:r>
    </w:p>
    <w:p w:rsidR="000162AD" w:rsidRDefault="000162AD" w:rsidP="000162AD">
      <w:r>
        <w:t>146.6232</w:t>
      </w:r>
      <w:r>
        <w:tab/>
        <w:t>1.013e0</w:t>
      </w:r>
    </w:p>
    <w:p w:rsidR="000162AD" w:rsidRDefault="000162AD" w:rsidP="000162AD">
      <w:r>
        <w:lastRenderedPageBreak/>
        <w:t>146.6298</w:t>
      </w:r>
      <w:r>
        <w:tab/>
        <w:t>1.013e0</w:t>
      </w:r>
    </w:p>
    <w:p w:rsidR="000162AD" w:rsidRDefault="000162AD" w:rsidP="000162AD">
      <w:r>
        <w:t>146.6331</w:t>
      </w:r>
      <w:r>
        <w:tab/>
        <w:t>1.013e0</w:t>
      </w:r>
    </w:p>
    <w:p w:rsidR="000162AD" w:rsidRDefault="000162AD" w:rsidP="000162AD">
      <w:r>
        <w:t>146.6488</w:t>
      </w:r>
      <w:r>
        <w:tab/>
        <w:t>1.013e0</w:t>
      </w:r>
    </w:p>
    <w:p w:rsidR="000162AD" w:rsidRDefault="000162AD" w:rsidP="000162AD">
      <w:r>
        <w:t>146.6634</w:t>
      </w:r>
      <w:r>
        <w:tab/>
        <w:t>2.025e0</w:t>
      </w:r>
    </w:p>
    <w:p w:rsidR="000162AD" w:rsidRDefault="000162AD" w:rsidP="000162AD">
      <w:r>
        <w:t>146.6648</w:t>
      </w:r>
      <w:r>
        <w:tab/>
        <w:t>2.025e0</w:t>
      </w:r>
    </w:p>
    <w:p w:rsidR="000162AD" w:rsidRDefault="000162AD" w:rsidP="000162AD">
      <w:r>
        <w:t>146.6684</w:t>
      </w:r>
      <w:r>
        <w:tab/>
        <w:t>1.013e0</w:t>
      </w:r>
    </w:p>
    <w:p w:rsidR="000162AD" w:rsidRDefault="000162AD" w:rsidP="000162AD">
      <w:r>
        <w:t>146.6749</w:t>
      </w:r>
      <w:r>
        <w:tab/>
        <w:t>1.013e0</w:t>
      </w:r>
    </w:p>
    <w:p w:rsidR="000162AD" w:rsidRDefault="000162AD" w:rsidP="000162AD">
      <w:r>
        <w:t>146.6783</w:t>
      </w:r>
      <w:r>
        <w:tab/>
        <w:t>1.013e0</w:t>
      </w:r>
    </w:p>
    <w:p w:rsidR="000162AD" w:rsidRDefault="000162AD" w:rsidP="000162AD">
      <w:r>
        <w:t>146.6830</w:t>
      </w:r>
      <w:r>
        <w:tab/>
        <w:t>2.025e0</w:t>
      </w:r>
    </w:p>
    <w:p w:rsidR="000162AD" w:rsidRDefault="000162AD" w:rsidP="000162AD">
      <w:r>
        <w:t>146.6874</w:t>
      </w:r>
      <w:r>
        <w:tab/>
        <w:t>1.013e0</w:t>
      </w:r>
    </w:p>
    <w:p w:rsidR="000162AD" w:rsidRDefault="000162AD" w:rsidP="000162AD">
      <w:r>
        <w:t>146.6939</w:t>
      </w:r>
      <w:r>
        <w:tab/>
        <w:t>1.013e0</w:t>
      </w:r>
    </w:p>
    <w:p w:rsidR="000162AD" w:rsidRDefault="000162AD" w:rsidP="000162AD">
      <w:r>
        <w:t>146.6970</w:t>
      </w:r>
      <w:r>
        <w:tab/>
        <w:t>3.038e0</w:t>
      </w:r>
    </w:p>
    <w:p w:rsidR="000162AD" w:rsidRDefault="000162AD" w:rsidP="000162AD">
      <w:r>
        <w:t>146.7004</w:t>
      </w:r>
      <w:r>
        <w:tab/>
        <w:t>1.013e0</w:t>
      </w:r>
    </w:p>
    <w:p w:rsidR="000162AD" w:rsidRDefault="000162AD" w:rsidP="000162AD">
      <w:r>
        <w:t>146.7200</w:t>
      </w:r>
      <w:r>
        <w:tab/>
        <w:t>1.013e0</w:t>
      </w:r>
    </w:p>
    <w:p w:rsidR="000162AD" w:rsidRDefault="000162AD" w:rsidP="000162AD">
      <w:r>
        <w:t>146.7230</w:t>
      </w:r>
      <w:r>
        <w:tab/>
        <w:t>1.013e0</w:t>
      </w:r>
    </w:p>
    <w:p w:rsidR="000162AD" w:rsidRDefault="000162AD" w:rsidP="000162AD">
      <w:r>
        <w:t>146.7259</w:t>
      </w:r>
      <w:r>
        <w:tab/>
        <w:t>2.025e0</w:t>
      </w:r>
    </w:p>
    <w:p w:rsidR="000162AD" w:rsidRDefault="000162AD" w:rsidP="000162AD">
      <w:r>
        <w:t>146.7325</w:t>
      </w:r>
      <w:r>
        <w:tab/>
        <w:t>2.025e0</w:t>
      </w:r>
    </w:p>
    <w:p w:rsidR="000162AD" w:rsidRDefault="000162AD" w:rsidP="000162AD">
      <w:r>
        <w:t>146.7356</w:t>
      </w:r>
      <w:r>
        <w:tab/>
        <w:t>2.025e0</w:t>
      </w:r>
    </w:p>
    <w:p w:rsidR="000162AD" w:rsidRDefault="000162AD" w:rsidP="000162AD">
      <w:r>
        <w:t>146.7391</w:t>
      </w:r>
      <w:r>
        <w:tab/>
        <w:t>1.013e0</w:t>
      </w:r>
    </w:p>
    <w:p w:rsidR="000162AD" w:rsidRDefault="000162AD" w:rsidP="000162AD">
      <w:r>
        <w:lastRenderedPageBreak/>
        <w:t>146.7456</w:t>
      </w:r>
      <w:r>
        <w:tab/>
        <w:t>2.025e0</w:t>
      </w:r>
    </w:p>
    <w:p w:rsidR="000162AD" w:rsidRDefault="000162AD" w:rsidP="000162AD">
      <w:r>
        <w:t>146.7556</w:t>
      </w:r>
      <w:r>
        <w:tab/>
        <w:t>1.013e0</w:t>
      </w:r>
    </w:p>
    <w:p w:rsidR="000162AD" w:rsidRDefault="000162AD" w:rsidP="000162AD">
      <w:r>
        <w:t>146.7616</w:t>
      </w:r>
      <w:r>
        <w:tab/>
        <w:t>2.025e0</w:t>
      </w:r>
    </w:p>
    <w:p w:rsidR="000162AD" w:rsidRDefault="000162AD" w:rsidP="000162AD">
      <w:r>
        <w:t>146.7674</w:t>
      </w:r>
      <w:r>
        <w:tab/>
        <w:t>1.013e0</w:t>
      </w:r>
    </w:p>
    <w:p w:rsidR="000162AD" w:rsidRDefault="000162AD" w:rsidP="000162AD">
      <w:r>
        <w:t>146.7711</w:t>
      </w:r>
      <w:r>
        <w:tab/>
        <w:t>1.013e0</w:t>
      </w:r>
    </w:p>
    <w:p w:rsidR="000162AD" w:rsidRDefault="000162AD" w:rsidP="000162AD">
      <w:r>
        <w:t>146.7745</w:t>
      </w:r>
      <w:r>
        <w:tab/>
        <w:t>1.013e0</w:t>
      </w:r>
    </w:p>
    <w:p w:rsidR="000162AD" w:rsidRDefault="000162AD" w:rsidP="000162AD">
      <w:r>
        <w:t>146.7777</w:t>
      </w:r>
      <w:r>
        <w:tab/>
        <w:t>1.013e0</w:t>
      </w:r>
    </w:p>
    <w:p w:rsidR="000162AD" w:rsidRDefault="000162AD" w:rsidP="000162AD">
      <w:r>
        <w:t>146.7810</w:t>
      </w:r>
      <w:r>
        <w:tab/>
        <w:t>1.013e0</w:t>
      </w:r>
    </w:p>
    <w:p w:rsidR="000162AD" w:rsidRDefault="000162AD" w:rsidP="000162AD">
      <w:r>
        <w:t>146.7910</w:t>
      </w:r>
      <w:r>
        <w:tab/>
        <w:t>2.025e0</w:t>
      </w:r>
    </w:p>
    <w:p w:rsidR="000162AD" w:rsidRDefault="000162AD" w:rsidP="000162AD">
      <w:r>
        <w:t>146.8002</w:t>
      </w:r>
      <w:r>
        <w:tab/>
        <w:t>1.013e0</w:t>
      </w:r>
    </w:p>
    <w:p w:rsidR="000162AD" w:rsidRDefault="000162AD" w:rsidP="000162AD">
      <w:r>
        <w:t>146.8029</w:t>
      </w:r>
      <w:r>
        <w:tab/>
        <w:t>2.025e0</w:t>
      </w:r>
    </w:p>
    <w:p w:rsidR="000162AD" w:rsidRDefault="000162AD" w:rsidP="000162AD">
      <w:r>
        <w:t>146.8081</w:t>
      </w:r>
      <w:r>
        <w:tab/>
        <w:t>2.025e0</w:t>
      </w:r>
    </w:p>
    <w:p w:rsidR="000162AD" w:rsidRDefault="000162AD" w:rsidP="000162AD">
      <w:r>
        <w:t>146.8097</w:t>
      </w:r>
      <w:r>
        <w:tab/>
        <w:t>1.013e0</w:t>
      </w:r>
    </w:p>
    <w:p w:rsidR="000162AD" w:rsidRDefault="000162AD" w:rsidP="000162AD">
      <w:r>
        <w:t>146.8165</w:t>
      </w:r>
      <w:r>
        <w:tab/>
        <w:t>1.013e0</w:t>
      </w:r>
    </w:p>
    <w:p w:rsidR="000162AD" w:rsidRDefault="000162AD" w:rsidP="000162AD">
      <w:r>
        <w:t>146.8228</w:t>
      </w:r>
      <w:r>
        <w:tab/>
        <w:t>1.013e0</w:t>
      </w:r>
    </w:p>
    <w:p w:rsidR="000162AD" w:rsidRDefault="000162AD" w:rsidP="000162AD">
      <w:r>
        <w:t>146.8246</w:t>
      </w:r>
      <w:r>
        <w:tab/>
        <w:t>2.025e0</w:t>
      </w:r>
    </w:p>
    <w:p w:rsidR="000162AD" w:rsidRDefault="000162AD" w:rsidP="000162AD">
      <w:r>
        <w:t>146.8296</w:t>
      </w:r>
      <w:r>
        <w:tab/>
        <w:t>2.025e0</w:t>
      </w:r>
    </w:p>
    <w:p w:rsidR="000162AD" w:rsidRDefault="000162AD" w:rsidP="000162AD">
      <w:r>
        <w:t>146.8330</w:t>
      </w:r>
      <w:r>
        <w:tab/>
        <w:t>1.013e0</w:t>
      </w:r>
    </w:p>
    <w:p w:rsidR="000162AD" w:rsidRDefault="000162AD" w:rsidP="000162AD">
      <w:r>
        <w:t>146.8375</w:t>
      </w:r>
      <w:r>
        <w:tab/>
        <w:t>2.025e0</w:t>
      </w:r>
    </w:p>
    <w:p w:rsidR="000162AD" w:rsidRDefault="000162AD" w:rsidP="000162AD">
      <w:r>
        <w:lastRenderedPageBreak/>
        <w:t>146.8517</w:t>
      </w:r>
      <w:r>
        <w:tab/>
        <w:t>1.013e0</w:t>
      </w:r>
    </w:p>
    <w:p w:rsidR="000162AD" w:rsidRDefault="000162AD" w:rsidP="000162AD">
      <w:r>
        <w:t>146.8648</w:t>
      </w:r>
      <w:r>
        <w:tab/>
        <w:t>1.013e0</w:t>
      </w:r>
    </w:p>
    <w:p w:rsidR="000162AD" w:rsidRDefault="000162AD" w:rsidP="000162AD">
      <w:r>
        <w:t>146.8746</w:t>
      </w:r>
      <w:r>
        <w:tab/>
        <w:t>1.013e0</w:t>
      </w:r>
    </w:p>
    <w:p w:rsidR="000162AD" w:rsidRDefault="000162AD" w:rsidP="000162AD">
      <w:r>
        <w:t>146.8772</w:t>
      </w:r>
      <w:r>
        <w:tab/>
        <w:t>1.013e0</w:t>
      </w:r>
    </w:p>
    <w:p w:rsidR="000162AD" w:rsidRDefault="000162AD" w:rsidP="000162AD">
      <w:r>
        <w:t>146.8802</w:t>
      </w:r>
      <w:r>
        <w:tab/>
        <w:t>1.013e0</w:t>
      </w:r>
    </w:p>
    <w:p w:rsidR="000162AD" w:rsidRDefault="000162AD" w:rsidP="000162AD">
      <w:r>
        <w:t>146.8903</w:t>
      </w:r>
      <w:r>
        <w:tab/>
        <w:t>2.025e0</w:t>
      </w:r>
    </w:p>
    <w:p w:rsidR="000162AD" w:rsidRDefault="000162AD" w:rsidP="000162AD">
      <w:r>
        <w:t>146.8937</w:t>
      </w:r>
      <w:r>
        <w:tab/>
        <w:t>1.013e0</w:t>
      </w:r>
    </w:p>
    <w:p w:rsidR="000162AD" w:rsidRDefault="000162AD" w:rsidP="000162AD">
      <w:r>
        <w:t>146.9068</w:t>
      </w:r>
      <w:r>
        <w:tab/>
        <w:t>2.025e0</w:t>
      </w:r>
    </w:p>
    <w:p w:rsidR="000162AD" w:rsidRDefault="000162AD" w:rsidP="000162AD">
      <w:r>
        <w:t>146.9101</w:t>
      </w:r>
      <w:r>
        <w:tab/>
        <w:t>1.013e0</w:t>
      </w:r>
    </w:p>
    <w:p w:rsidR="000162AD" w:rsidRDefault="000162AD" w:rsidP="000162AD">
      <w:r>
        <w:t>146.9188</w:t>
      </w:r>
      <w:r>
        <w:tab/>
        <w:t>1.013e0</w:t>
      </w:r>
    </w:p>
    <w:p w:rsidR="000162AD" w:rsidRDefault="000162AD" w:rsidP="000162AD">
      <w:r>
        <w:t>146.9225</w:t>
      </w:r>
      <w:r>
        <w:tab/>
        <w:t>1.013e0</w:t>
      </w:r>
    </w:p>
    <w:p w:rsidR="000162AD" w:rsidRDefault="000162AD" w:rsidP="000162AD">
      <w:r>
        <w:t>146.9257</w:t>
      </w:r>
      <w:r>
        <w:tab/>
        <w:t>1.013e0</w:t>
      </w:r>
    </w:p>
    <w:p w:rsidR="000162AD" w:rsidRDefault="000162AD" w:rsidP="000162AD">
      <w:r>
        <w:t>146.9291</w:t>
      </w:r>
      <w:r>
        <w:tab/>
        <w:t>1.013e0</w:t>
      </w:r>
    </w:p>
    <w:p w:rsidR="000162AD" w:rsidRDefault="000162AD" w:rsidP="000162AD">
      <w:r>
        <w:t>146.9489</w:t>
      </w:r>
      <w:r>
        <w:tab/>
        <w:t>1.013e0</w:t>
      </w:r>
    </w:p>
    <w:p w:rsidR="000162AD" w:rsidRDefault="000162AD" w:rsidP="000162AD">
      <w:r>
        <w:t>146.9517</w:t>
      </w:r>
      <w:r>
        <w:tab/>
        <w:t>1.013e0</w:t>
      </w:r>
    </w:p>
    <w:p w:rsidR="000162AD" w:rsidRDefault="000162AD" w:rsidP="000162AD">
      <w:r>
        <w:t>146.9548</w:t>
      </w:r>
      <w:r>
        <w:tab/>
        <w:t>1.013e0</w:t>
      </w:r>
    </w:p>
    <w:p w:rsidR="000162AD" w:rsidRDefault="000162AD" w:rsidP="000162AD">
      <w:r>
        <w:t>146.9561</w:t>
      </w:r>
      <w:r>
        <w:tab/>
        <w:t>2.025e0</w:t>
      </w:r>
    </w:p>
    <w:p w:rsidR="000162AD" w:rsidRDefault="000162AD" w:rsidP="000162AD">
      <w:r>
        <w:t>146.9641</w:t>
      </w:r>
      <w:r>
        <w:tab/>
        <w:t>1.013e0</w:t>
      </w:r>
    </w:p>
    <w:p w:rsidR="000162AD" w:rsidRDefault="000162AD" w:rsidP="000162AD">
      <w:r>
        <w:t>146.9710</w:t>
      </w:r>
      <w:r>
        <w:tab/>
        <w:t>1.013e0</w:t>
      </w:r>
    </w:p>
    <w:p w:rsidR="000162AD" w:rsidRDefault="000162AD" w:rsidP="000162AD">
      <w:r>
        <w:lastRenderedPageBreak/>
        <w:t>146.9742</w:t>
      </w:r>
      <w:r>
        <w:tab/>
        <w:t>1.013e0</w:t>
      </w:r>
    </w:p>
    <w:p w:rsidR="000162AD" w:rsidRDefault="000162AD" w:rsidP="000162AD">
      <w:r>
        <w:t>146.9776</w:t>
      </w:r>
      <w:r>
        <w:tab/>
        <w:t>4.051e0</w:t>
      </w:r>
    </w:p>
    <w:p w:rsidR="000162AD" w:rsidRDefault="000162AD" w:rsidP="000162AD">
      <w:r>
        <w:t>146.9808</w:t>
      </w:r>
      <w:r>
        <w:tab/>
        <w:t>1.013e0</w:t>
      </w:r>
    </w:p>
    <w:p w:rsidR="000162AD" w:rsidRDefault="000162AD" w:rsidP="000162AD">
      <w:r>
        <w:t>146.9822</w:t>
      </w:r>
      <w:r>
        <w:tab/>
        <w:t>7.089e0</w:t>
      </w:r>
    </w:p>
    <w:p w:rsidR="000162AD" w:rsidRDefault="000162AD" w:rsidP="000162AD">
      <w:r>
        <w:t>146.9842</w:t>
      </w:r>
      <w:r>
        <w:tab/>
        <w:t>8.101e0</w:t>
      </w:r>
    </w:p>
    <w:p w:rsidR="000162AD" w:rsidRDefault="000162AD" w:rsidP="000162AD">
      <w:r>
        <w:t>146.9861</w:t>
      </w:r>
      <w:r>
        <w:tab/>
        <w:t>2.025e0</w:t>
      </w:r>
    </w:p>
    <w:p w:rsidR="000162AD" w:rsidRDefault="000162AD" w:rsidP="000162AD">
      <w:r>
        <w:t>146.9890</w:t>
      </w:r>
      <w:r>
        <w:tab/>
        <w:t>4.051e0</w:t>
      </w:r>
    </w:p>
    <w:p w:rsidR="000162AD" w:rsidRDefault="000162AD" w:rsidP="000162AD">
      <w:r>
        <w:t>146.9906</w:t>
      </w:r>
      <w:r>
        <w:tab/>
        <w:t>1.013e0</w:t>
      </w:r>
    </w:p>
    <w:p w:rsidR="000162AD" w:rsidRDefault="000162AD" w:rsidP="000162AD">
      <w:r>
        <w:t>146.9965</w:t>
      </w:r>
      <w:r>
        <w:tab/>
        <w:t>1.013e0</w:t>
      </w:r>
    </w:p>
    <w:p w:rsidR="000162AD" w:rsidRDefault="000162AD" w:rsidP="000162AD">
      <w:r>
        <w:t>147.0032</w:t>
      </w:r>
      <w:r>
        <w:tab/>
        <w:t>1.013e0</w:t>
      </w:r>
    </w:p>
    <w:p w:rsidR="000162AD" w:rsidRDefault="000162AD" w:rsidP="000162AD">
      <w:r>
        <w:t>147.0096</w:t>
      </w:r>
      <w:r>
        <w:tab/>
        <w:t>1.013e0</w:t>
      </w:r>
    </w:p>
    <w:p w:rsidR="000162AD" w:rsidRDefault="000162AD" w:rsidP="000162AD">
      <w:r>
        <w:t>147.0129</w:t>
      </w:r>
      <w:r>
        <w:tab/>
        <w:t>1.013e0</w:t>
      </w:r>
    </w:p>
    <w:p w:rsidR="000162AD" w:rsidRDefault="000162AD" w:rsidP="000162AD">
      <w:r>
        <w:t>147.0163</w:t>
      </w:r>
      <w:r>
        <w:tab/>
        <w:t>1.013e0</w:t>
      </w:r>
    </w:p>
    <w:p w:rsidR="000162AD" w:rsidRDefault="000162AD" w:rsidP="000162AD">
      <w:r>
        <w:t>147.0225</w:t>
      </w:r>
      <w:r>
        <w:tab/>
        <w:t>1.013e0</w:t>
      </w:r>
    </w:p>
    <w:p w:rsidR="000162AD" w:rsidRDefault="000162AD" w:rsidP="000162AD">
      <w:r>
        <w:t>147.0293</w:t>
      </w:r>
      <w:r>
        <w:tab/>
        <w:t>1.013e0</w:t>
      </w:r>
    </w:p>
    <w:p w:rsidR="000162AD" w:rsidRDefault="000162AD" w:rsidP="000162AD">
      <w:r>
        <w:t>147.0322</w:t>
      </w:r>
      <w:r>
        <w:tab/>
        <w:t>1.013e0</w:t>
      </w:r>
    </w:p>
    <w:p w:rsidR="000162AD" w:rsidRDefault="000162AD" w:rsidP="000162AD">
      <w:r>
        <w:t>147.0351</w:t>
      </w:r>
      <w:r>
        <w:tab/>
        <w:t>1.013e0</w:t>
      </w:r>
    </w:p>
    <w:p w:rsidR="000162AD" w:rsidRDefault="000162AD" w:rsidP="000162AD">
      <w:r>
        <w:t>147.0383</w:t>
      </w:r>
      <w:r>
        <w:tab/>
        <w:t>1.013e0</w:t>
      </w:r>
    </w:p>
    <w:p w:rsidR="000162AD" w:rsidRDefault="000162AD" w:rsidP="000162AD">
      <w:r>
        <w:t>147.0417</w:t>
      </w:r>
      <w:r>
        <w:tab/>
        <w:t>1.013e0</w:t>
      </w:r>
    </w:p>
    <w:p w:rsidR="000162AD" w:rsidRDefault="000162AD" w:rsidP="000162AD">
      <w:r>
        <w:lastRenderedPageBreak/>
        <w:t>147.0501</w:t>
      </w:r>
      <w:r>
        <w:tab/>
        <w:t>2.015e0</w:t>
      </w:r>
    </w:p>
    <w:p w:rsidR="000162AD" w:rsidRDefault="000162AD" w:rsidP="000162AD">
      <w:r>
        <w:t>147.0515</w:t>
      </w:r>
      <w:r>
        <w:tab/>
        <w:t>3.038e0</w:t>
      </w:r>
    </w:p>
    <w:p w:rsidR="000162AD" w:rsidRDefault="000162AD" w:rsidP="000162AD">
      <w:r>
        <w:t>147.0565</w:t>
      </w:r>
      <w:r>
        <w:tab/>
        <w:t>2.025e0</w:t>
      </w:r>
    </w:p>
    <w:p w:rsidR="000162AD" w:rsidRDefault="000162AD" w:rsidP="000162AD">
      <w:r>
        <w:t>147.0581</w:t>
      </w:r>
      <w:r>
        <w:tab/>
        <w:t>3.038e0</w:t>
      </w:r>
    </w:p>
    <w:p w:rsidR="000162AD" w:rsidRDefault="000162AD" w:rsidP="000162AD">
      <w:r>
        <w:t>147.0605</w:t>
      </w:r>
      <w:r>
        <w:tab/>
        <w:t>4.051e0</w:t>
      </w:r>
    </w:p>
    <w:p w:rsidR="000162AD" w:rsidRDefault="000162AD" w:rsidP="000162AD">
      <w:r>
        <w:t>147.0669</w:t>
      </w:r>
      <w:r>
        <w:tab/>
        <w:t>4.727e0</w:t>
      </w:r>
    </w:p>
    <w:p w:rsidR="000162AD" w:rsidRDefault="000162AD" w:rsidP="000162AD">
      <w:r>
        <w:t>147.0702</w:t>
      </w:r>
      <w:r>
        <w:tab/>
        <w:t>3.026e0</w:t>
      </w:r>
    </w:p>
    <w:p w:rsidR="000162AD" w:rsidRDefault="000162AD" w:rsidP="000162AD">
      <w:r>
        <w:t>147.0719</w:t>
      </w:r>
      <w:r>
        <w:tab/>
        <w:t>9.114e0</w:t>
      </w:r>
    </w:p>
    <w:p w:rsidR="000162AD" w:rsidRDefault="000162AD" w:rsidP="000162AD">
      <w:r>
        <w:t>147.0739</w:t>
      </w:r>
      <w:r>
        <w:tab/>
        <w:t>1.176e1</w:t>
      </w:r>
    </w:p>
    <w:p w:rsidR="000162AD" w:rsidRDefault="000162AD" w:rsidP="000162AD">
      <w:r>
        <w:t>147.0754</w:t>
      </w:r>
      <w:r>
        <w:tab/>
        <w:t>1.566e1</w:t>
      </w:r>
    </w:p>
    <w:p w:rsidR="000162AD" w:rsidRDefault="000162AD" w:rsidP="000162AD">
      <w:r>
        <w:t>147.0771</w:t>
      </w:r>
      <w:r>
        <w:tab/>
        <w:t>3.038e0</w:t>
      </w:r>
    </w:p>
    <w:p w:rsidR="000162AD" w:rsidRDefault="000162AD" w:rsidP="000162AD">
      <w:r>
        <w:t>147.0795</w:t>
      </w:r>
      <w:r>
        <w:tab/>
        <w:t>1.215e1</w:t>
      </w:r>
    </w:p>
    <w:p w:rsidR="000162AD" w:rsidRDefault="000162AD" w:rsidP="000162AD">
      <w:r>
        <w:t>147.0822</w:t>
      </w:r>
      <w:r>
        <w:tab/>
        <w:t>2.025e0</w:t>
      </w:r>
    </w:p>
    <w:p w:rsidR="000162AD" w:rsidRDefault="000162AD" w:rsidP="000162AD">
      <w:r>
        <w:t>147.0862</w:t>
      </w:r>
      <w:r>
        <w:tab/>
        <w:t>4.179e0</w:t>
      </w:r>
    </w:p>
    <w:p w:rsidR="000162AD" w:rsidRDefault="000162AD" w:rsidP="000162AD">
      <w:r>
        <w:t>147.0876</w:t>
      </w:r>
      <w:r>
        <w:tab/>
        <w:t>2.573e0</w:t>
      </w:r>
    </w:p>
    <w:p w:rsidR="000162AD" w:rsidRDefault="000162AD" w:rsidP="000162AD">
      <w:r>
        <w:t>147.0888</w:t>
      </w:r>
      <w:r>
        <w:tab/>
        <w:t>3.379e0</w:t>
      </w:r>
    </w:p>
    <w:p w:rsidR="000162AD" w:rsidRDefault="000162AD" w:rsidP="000162AD">
      <w:r>
        <w:t>147.0902</w:t>
      </w:r>
      <w:r>
        <w:tab/>
        <w:t>5.347e0</w:t>
      </w:r>
    </w:p>
    <w:p w:rsidR="000162AD" w:rsidRDefault="000162AD" w:rsidP="000162AD">
      <w:r>
        <w:t>147.0919</w:t>
      </w:r>
      <w:r>
        <w:tab/>
        <w:t>1.065e1</w:t>
      </w:r>
    </w:p>
    <w:p w:rsidR="000162AD" w:rsidRDefault="000162AD" w:rsidP="000162AD">
      <w:r>
        <w:t>147.0935</w:t>
      </w:r>
      <w:r>
        <w:tab/>
        <w:t>5.249e0</w:t>
      </w:r>
    </w:p>
    <w:p w:rsidR="000162AD" w:rsidRDefault="000162AD" w:rsidP="000162AD">
      <w:r>
        <w:lastRenderedPageBreak/>
        <w:t>147.0966</w:t>
      </w:r>
      <w:r>
        <w:tab/>
        <w:t>1.063e1</w:t>
      </w:r>
    </w:p>
    <w:p w:rsidR="000162AD" w:rsidRDefault="000162AD" w:rsidP="000162AD">
      <w:r>
        <w:t>147.0982</w:t>
      </w:r>
      <w:r>
        <w:tab/>
        <w:t>5.172e0</w:t>
      </w:r>
    </w:p>
    <w:p w:rsidR="000162AD" w:rsidRDefault="000162AD" w:rsidP="000162AD">
      <w:r>
        <w:t>147.1048</w:t>
      </w:r>
      <w:r>
        <w:tab/>
        <w:t>2.025e0</w:t>
      </w:r>
    </w:p>
    <w:p w:rsidR="000162AD" w:rsidRDefault="000162AD" w:rsidP="000162AD">
      <w:r>
        <w:t>147.1081</w:t>
      </w:r>
      <w:r>
        <w:tab/>
        <w:t>1.551e1</w:t>
      </w:r>
    </w:p>
    <w:p w:rsidR="000162AD" w:rsidRDefault="000162AD" w:rsidP="000162AD">
      <w:r>
        <w:t>147.1096</w:t>
      </w:r>
      <w:r>
        <w:tab/>
        <w:t>1.114e1</w:t>
      </w:r>
    </w:p>
    <w:p w:rsidR="000162AD" w:rsidRDefault="000162AD" w:rsidP="000162AD">
      <w:r>
        <w:t>147.1121</w:t>
      </w:r>
      <w:r>
        <w:tab/>
        <w:t>7.668e0</w:t>
      </w:r>
    </w:p>
    <w:p w:rsidR="000162AD" w:rsidRDefault="000162AD" w:rsidP="000162AD">
      <w:r>
        <w:t>147.1131</w:t>
      </w:r>
      <w:r>
        <w:tab/>
        <w:t>3.070e1</w:t>
      </w:r>
    </w:p>
    <w:p w:rsidR="000162AD" w:rsidRDefault="000162AD" w:rsidP="000162AD">
      <w:r>
        <w:t>147.1142</w:t>
      </w:r>
      <w:r>
        <w:tab/>
        <w:t>1.418e1</w:t>
      </w:r>
    </w:p>
    <w:p w:rsidR="000162AD" w:rsidRDefault="000162AD" w:rsidP="000162AD">
      <w:r>
        <w:t>147.1162</w:t>
      </w:r>
      <w:r>
        <w:tab/>
        <w:t>7.057e0</w:t>
      </w:r>
    </w:p>
    <w:p w:rsidR="000162AD" w:rsidRDefault="000162AD" w:rsidP="000162AD">
      <w:r>
        <w:t>147.1172</w:t>
      </w:r>
      <w:r>
        <w:tab/>
        <w:t>1.418e1</w:t>
      </w:r>
    </w:p>
    <w:p w:rsidR="000162AD" w:rsidRDefault="000162AD" w:rsidP="000162AD">
      <w:r>
        <w:t>147.1190</w:t>
      </w:r>
      <w:r>
        <w:tab/>
        <w:t>2.025e0</w:t>
      </w:r>
    </w:p>
    <w:p w:rsidR="000162AD" w:rsidRDefault="000162AD" w:rsidP="000162AD">
      <w:r>
        <w:t>147.1241</w:t>
      </w:r>
      <w:r>
        <w:tab/>
        <w:t>2.025e0</w:t>
      </w:r>
    </w:p>
    <w:p w:rsidR="000162AD" w:rsidRDefault="000162AD" w:rsidP="000162AD">
      <w:r>
        <w:t>147.1322</w:t>
      </w:r>
      <w:r>
        <w:tab/>
        <w:t>1.013e0</w:t>
      </w:r>
    </w:p>
    <w:p w:rsidR="000162AD" w:rsidRDefault="000162AD" w:rsidP="000162AD">
      <w:r>
        <w:t>147.1352</w:t>
      </w:r>
      <w:r>
        <w:tab/>
        <w:t>1.013e0</w:t>
      </w:r>
    </w:p>
    <w:p w:rsidR="000162AD" w:rsidRDefault="000162AD" w:rsidP="000162AD">
      <w:r>
        <w:t>147.1397</w:t>
      </w:r>
      <w:r>
        <w:tab/>
        <w:t>3.038e0</w:t>
      </w:r>
    </w:p>
    <w:p w:rsidR="000162AD" w:rsidRDefault="000162AD" w:rsidP="000162AD">
      <w:r>
        <w:t>147.1408</w:t>
      </w:r>
      <w:r>
        <w:tab/>
        <w:t>2.025e0</w:t>
      </w:r>
    </w:p>
    <w:p w:rsidR="000162AD" w:rsidRDefault="000162AD" w:rsidP="000162AD">
      <w:r>
        <w:t>147.1453</w:t>
      </w:r>
      <w:r>
        <w:tab/>
        <w:t>1.013e0</w:t>
      </w:r>
    </w:p>
    <w:p w:rsidR="000162AD" w:rsidRDefault="000162AD" w:rsidP="000162AD">
      <w:r>
        <w:t>147.1483</w:t>
      </w:r>
      <w:r>
        <w:tab/>
        <w:t>3.038e0</w:t>
      </w:r>
    </w:p>
    <w:p w:rsidR="000162AD" w:rsidRDefault="000162AD" w:rsidP="000162AD">
      <w:r>
        <w:t>147.1543</w:t>
      </w:r>
      <w:r>
        <w:tab/>
        <w:t>1.013e0</w:t>
      </w:r>
    </w:p>
    <w:p w:rsidR="000162AD" w:rsidRDefault="000162AD" w:rsidP="000162AD">
      <w:r>
        <w:lastRenderedPageBreak/>
        <w:t>147.1575</w:t>
      </w:r>
      <w:r>
        <w:tab/>
        <w:t>2.025e0</w:t>
      </w:r>
    </w:p>
    <w:p w:rsidR="000162AD" w:rsidRDefault="000162AD" w:rsidP="000162AD">
      <w:r>
        <w:t>147.1590</w:t>
      </w:r>
      <w:r>
        <w:tab/>
        <w:t>5.063e0</w:t>
      </w:r>
    </w:p>
    <w:p w:rsidR="000162AD" w:rsidRDefault="000162AD" w:rsidP="000162AD">
      <w:r>
        <w:t>147.1676</w:t>
      </w:r>
      <w:r>
        <w:tab/>
        <w:t>1.013e0</w:t>
      </w:r>
    </w:p>
    <w:p w:rsidR="000162AD" w:rsidRDefault="000162AD" w:rsidP="000162AD">
      <w:r>
        <w:t>147.1810</w:t>
      </w:r>
      <w:r>
        <w:tab/>
        <w:t>4.051e0</w:t>
      </w:r>
    </w:p>
    <w:p w:rsidR="000162AD" w:rsidRDefault="000162AD" w:rsidP="000162AD">
      <w:r>
        <w:t>147.1898</w:t>
      </w:r>
      <w:r>
        <w:tab/>
        <w:t>3.038e0</w:t>
      </w:r>
    </w:p>
    <w:p w:rsidR="000162AD" w:rsidRDefault="000162AD" w:rsidP="000162AD">
      <w:r>
        <w:t>147.1931</w:t>
      </w:r>
      <w:r>
        <w:tab/>
        <w:t>2.025e0</w:t>
      </w:r>
    </w:p>
    <w:p w:rsidR="000162AD" w:rsidRDefault="000162AD" w:rsidP="000162AD">
      <w:r>
        <w:t>147.2030</w:t>
      </w:r>
      <w:r>
        <w:tab/>
        <w:t>2.025e0</w:t>
      </w:r>
    </w:p>
    <w:p w:rsidR="000162AD" w:rsidRDefault="000162AD" w:rsidP="000162AD">
      <w:r>
        <w:t>147.2064</w:t>
      </w:r>
      <w:r>
        <w:tab/>
        <w:t>3.038e0</w:t>
      </w:r>
    </w:p>
    <w:p w:rsidR="000162AD" w:rsidRDefault="000162AD" w:rsidP="000162AD">
      <w:r>
        <w:t>147.2128</w:t>
      </w:r>
      <w:r>
        <w:tab/>
        <w:t>1.013e0</w:t>
      </w:r>
    </w:p>
    <w:p w:rsidR="000162AD" w:rsidRDefault="000162AD" w:rsidP="000162AD">
      <w:r>
        <w:t>147.2196</w:t>
      </w:r>
      <w:r>
        <w:tab/>
        <w:t>1.013e0</w:t>
      </w:r>
    </w:p>
    <w:p w:rsidR="000162AD" w:rsidRDefault="000162AD" w:rsidP="000162AD">
      <w:r>
        <w:t>147.2317</w:t>
      </w:r>
      <w:r>
        <w:tab/>
        <w:t>1.013e0</w:t>
      </w:r>
    </w:p>
    <w:p w:rsidR="000162AD" w:rsidRDefault="000162AD" w:rsidP="000162AD">
      <w:r>
        <w:t>147.2352</w:t>
      </w:r>
      <w:r>
        <w:tab/>
        <w:t>1.013e0</w:t>
      </w:r>
    </w:p>
    <w:p w:rsidR="000162AD" w:rsidRDefault="000162AD" w:rsidP="000162AD">
      <w:r>
        <w:t>147.2483</w:t>
      </w:r>
      <w:r>
        <w:tab/>
        <w:t>1.013e0</w:t>
      </w:r>
    </w:p>
    <w:p w:rsidR="000162AD" w:rsidRDefault="000162AD" w:rsidP="000162AD">
      <w:r>
        <w:t>147.2517</w:t>
      </w:r>
      <w:r>
        <w:tab/>
        <w:t>1.013e0</w:t>
      </w:r>
    </w:p>
    <w:p w:rsidR="000162AD" w:rsidRDefault="000162AD" w:rsidP="000162AD">
      <w:r>
        <w:t>147.2548</w:t>
      </w:r>
      <w:r>
        <w:tab/>
        <w:t>1.013e0</w:t>
      </w:r>
    </w:p>
    <w:p w:rsidR="000162AD" w:rsidRDefault="000162AD" w:rsidP="000162AD">
      <w:r>
        <w:t>147.2583</w:t>
      </w:r>
      <w:r>
        <w:tab/>
        <w:t>3.038e0</w:t>
      </w:r>
    </w:p>
    <w:p w:rsidR="000162AD" w:rsidRDefault="000162AD" w:rsidP="000162AD">
      <w:r>
        <w:t>147.2614</w:t>
      </w:r>
      <w:r>
        <w:tab/>
        <w:t>1.013e0</w:t>
      </w:r>
    </w:p>
    <w:p w:rsidR="000162AD" w:rsidRDefault="000162AD" w:rsidP="000162AD">
      <w:r>
        <w:t>147.2641</w:t>
      </w:r>
      <w:r>
        <w:tab/>
        <w:t>1.013e0</w:t>
      </w:r>
    </w:p>
    <w:p w:rsidR="000162AD" w:rsidRDefault="000162AD" w:rsidP="000162AD">
      <w:r>
        <w:t>147.2754</w:t>
      </w:r>
      <w:r>
        <w:tab/>
        <w:t>2.025e0</w:t>
      </w:r>
    </w:p>
    <w:p w:rsidR="000162AD" w:rsidRDefault="000162AD" w:rsidP="000162AD">
      <w:r>
        <w:lastRenderedPageBreak/>
        <w:t>147.2903</w:t>
      </w:r>
      <w:r>
        <w:tab/>
        <w:t>2.025e0</w:t>
      </w:r>
    </w:p>
    <w:p w:rsidR="000162AD" w:rsidRDefault="000162AD" w:rsidP="000162AD">
      <w:r>
        <w:t>147.3029</w:t>
      </w:r>
      <w:r>
        <w:tab/>
        <w:t>1.013e0</w:t>
      </w:r>
    </w:p>
    <w:p w:rsidR="000162AD" w:rsidRDefault="000162AD" w:rsidP="000162AD">
      <w:r>
        <w:t>147.3062</w:t>
      </w:r>
      <w:r>
        <w:tab/>
        <w:t>2.025e0</w:t>
      </w:r>
    </w:p>
    <w:p w:rsidR="000162AD" w:rsidRDefault="000162AD" w:rsidP="000162AD">
      <w:r>
        <w:t>147.3192</w:t>
      </w:r>
      <w:r>
        <w:tab/>
        <w:t>1.013e0</w:t>
      </w:r>
    </w:p>
    <w:p w:rsidR="000162AD" w:rsidRDefault="000162AD" w:rsidP="000162AD">
      <w:r>
        <w:t>147.3207</w:t>
      </w:r>
      <w:r>
        <w:tab/>
        <w:t>2.025e0</w:t>
      </w:r>
    </w:p>
    <w:p w:rsidR="000162AD" w:rsidRDefault="000162AD" w:rsidP="000162AD">
      <w:r>
        <w:t>147.3224</w:t>
      </w:r>
      <w:r>
        <w:tab/>
        <w:t>2.025e0</w:t>
      </w:r>
    </w:p>
    <w:p w:rsidR="000162AD" w:rsidRDefault="000162AD" w:rsidP="000162AD">
      <w:r>
        <w:t>147.3273</w:t>
      </w:r>
      <w:r>
        <w:tab/>
        <w:t>2.025e0</w:t>
      </w:r>
    </w:p>
    <w:p w:rsidR="000162AD" w:rsidRDefault="000162AD" w:rsidP="000162AD">
      <w:r>
        <w:t>147.3289</w:t>
      </w:r>
      <w:r>
        <w:tab/>
        <w:t>1.013e0</w:t>
      </w:r>
    </w:p>
    <w:p w:rsidR="000162AD" w:rsidRDefault="000162AD" w:rsidP="000162AD">
      <w:r>
        <w:t>147.3357</w:t>
      </w:r>
      <w:r>
        <w:tab/>
        <w:t>1.013e0</w:t>
      </w:r>
    </w:p>
    <w:p w:rsidR="000162AD" w:rsidRDefault="000162AD" w:rsidP="000162AD">
      <w:r>
        <w:t>147.3416</w:t>
      </w:r>
      <w:r>
        <w:tab/>
        <w:t>1.013e0</w:t>
      </w:r>
    </w:p>
    <w:p w:rsidR="000162AD" w:rsidRDefault="000162AD" w:rsidP="000162AD">
      <w:r>
        <w:t>147.3461</w:t>
      </w:r>
      <w:r>
        <w:tab/>
        <w:t>2.025e0</w:t>
      </w:r>
    </w:p>
    <w:p w:rsidR="000162AD" w:rsidRDefault="000162AD" w:rsidP="000162AD">
      <w:r>
        <w:t>147.3480</w:t>
      </w:r>
      <w:r>
        <w:tab/>
        <w:t>1.013e0</w:t>
      </w:r>
    </w:p>
    <w:p w:rsidR="000162AD" w:rsidRDefault="000162AD" w:rsidP="000162AD">
      <w:r>
        <w:t>147.3513</w:t>
      </w:r>
      <w:r>
        <w:tab/>
        <w:t>1.013e0</w:t>
      </w:r>
    </w:p>
    <w:p w:rsidR="000162AD" w:rsidRDefault="000162AD" w:rsidP="000162AD">
      <w:r>
        <w:t>147.3611</w:t>
      </w:r>
      <w:r>
        <w:tab/>
        <w:t>1.013e0</w:t>
      </w:r>
    </w:p>
    <w:p w:rsidR="000162AD" w:rsidRDefault="000162AD" w:rsidP="000162AD">
      <w:r>
        <w:t>147.3644</w:t>
      </w:r>
      <w:r>
        <w:tab/>
        <w:t>1.013e0</w:t>
      </w:r>
    </w:p>
    <w:p w:rsidR="000162AD" w:rsidRDefault="000162AD" w:rsidP="000162AD">
      <w:r>
        <w:t>147.3677</w:t>
      </w:r>
      <w:r>
        <w:tab/>
        <w:t>1.013e0</w:t>
      </w:r>
    </w:p>
    <w:p w:rsidR="000162AD" w:rsidRDefault="000162AD" w:rsidP="000162AD">
      <w:r>
        <w:t>147.3776</w:t>
      </w:r>
      <w:r>
        <w:tab/>
        <w:t>1.013e0</w:t>
      </w:r>
    </w:p>
    <w:p w:rsidR="000162AD" w:rsidRDefault="000162AD" w:rsidP="000162AD">
      <w:r>
        <w:t>147.3866</w:t>
      </w:r>
      <w:r>
        <w:tab/>
        <w:t>2.025e0</w:t>
      </w:r>
    </w:p>
    <w:p w:rsidR="000162AD" w:rsidRDefault="000162AD" w:rsidP="000162AD">
      <w:r>
        <w:t>147.3965</w:t>
      </w:r>
      <w:r>
        <w:tab/>
        <w:t>2.025e0</w:t>
      </w:r>
    </w:p>
    <w:p w:rsidR="000162AD" w:rsidRDefault="000162AD" w:rsidP="000162AD">
      <w:r>
        <w:lastRenderedPageBreak/>
        <w:t>147.3999</w:t>
      </w:r>
      <w:r>
        <w:tab/>
        <w:t>1.013e0</w:t>
      </w:r>
    </w:p>
    <w:p w:rsidR="000162AD" w:rsidRDefault="000162AD" w:rsidP="000162AD">
      <w:r>
        <w:t>147.4064</w:t>
      </w:r>
      <w:r>
        <w:tab/>
        <w:t>1.013e0</w:t>
      </w:r>
    </w:p>
    <w:p w:rsidR="000162AD" w:rsidRDefault="000162AD" w:rsidP="000162AD">
      <w:r>
        <w:t>147.4094</w:t>
      </w:r>
      <w:r>
        <w:tab/>
        <w:t>1.013e0</w:t>
      </w:r>
    </w:p>
    <w:p w:rsidR="000162AD" w:rsidRDefault="000162AD" w:rsidP="000162AD">
      <w:r>
        <w:t>147.4195</w:t>
      </w:r>
      <w:r>
        <w:tab/>
        <w:t>2.025e0</w:t>
      </w:r>
    </w:p>
    <w:p w:rsidR="000162AD" w:rsidRDefault="000162AD" w:rsidP="000162AD">
      <w:r>
        <w:t>147.4254</w:t>
      </w:r>
      <w:r>
        <w:tab/>
        <w:t>1.013e0</w:t>
      </w:r>
    </w:p>
    <w:p w:rsidR="000162AD" w:rsidRDefault="000162AD" w:rsidP="000162AD">
      <w:r>
        <w:t>147.4611</w:t>
      </w:r>
      <w:r>
        <w:tab/>
        <w:t>1.013e0</w:t>
      </w:r>
    </w:p>
    <w:p w:rsidR="000162AD" w:rsidRDefault="000162AD" w:rsidP="000162AD">
      <w:r>
        <w:t>147.4642</w:t>
      </w:r>
      <w:r>
        <w:tab/>
        <w:t>2.025e0</w:t>
      </w:r>
    </w:p>
    <w:p w:rsidR="000162AD" w:rsidRDefault="000162AD" w:rsidP="000162AD">
      <w:r>
        <w:t>147.4672</w:t>
      </w:r>
      <w:r>
        <w:tab/>
        <w:t>1.013e0</w:t>
      </w:r>
    </w:p>
    <w:p w:rsidR="000162AD" w:rsidRDefault="000162AD" w:rsidP="000162AD">
      <w:r>
        <w:t>147.4707</w:t>
      </w:r>
      <w:r>
        <w:tab/>
        <w:t>1.013e0</w:t>
      </w:r>
    </w:p>
    <w:p w:rsidR="000162AD" w:rsidRDefault="000162AD" w:rsidP="000162AD">
      <w:r>
        <w:t>147.4739</w:t>
      </w:r>
      <w:r>
        <w:tab/>
        <w:t>2.025e0</w:t>
      </w:r>
    </w:p>
    <w:p w:rsidR="000162AD" w:rsidRDefault="000162AD" w:rsidP="000162AD">
      <w:r>
        <w:t>147.4807</w:t>
      </w:r>
      <w:r>
        <w:tab/>
        <w:t>1.013e0</w:t>
      </w:r>
    </w:p>
    <w:p w:rsidR="000162AD" w:rsidRDefault="000162AD" w:rsidP="000162AD">
      <w:r>
        <w:t>147.4839</w:t>
      </w:r>
      <w:r>
        <w:tab/>
        <w:t>2.025e0</w:t>
      </w:r>
    </w:p>
    <w:p w:rsidR="000162AD" w:rsidRDefault="000162AD" w:rsidP="000162AD">
      <w:r>
        <w:t>147.4872</w:t>
      </w:r>
      <w:r>
        <w:tab/>
        <w:t>1.013e0</w:t>
      </w:r>
    </w:p>
    <w:p w:rsidR="000162AD" w:rsidRDefault="000162AD" w:rsidP="000162AD">
      <w:r>
        <w:t>147.5000</w:t>
      </w:r>
      <w:r>
        <w:tab/>
        <w:t>3.038e0</w:t>
      </w:r>
    </w:p>
    <w:p w:rsidR="000162AD" w:rsidRDefault="000162AD" w:rsidP="000162AD">
      <w:r>
        <w:t>147.5060</w:t>
      </w:r>
      <w:r>
        <w:tab/>
        <w:t>1.013e0</w:t>
      </w:r>
    </w:p>
    <w:p w:rsidR="000162AD" w:rsidRDefault="000162AD" w:rsidP="000162AD">
      <w:r>
        <w:t>147.5160</w:t>
      </w:r>
      <w:r>
        <w:tab/>
        <w:t>4.051e0</w:t>
      </w:r>
    </w:p>
    <w:p w:rsidR="000162AD" w:rsidRDefault="000162AD" w:rsidP="000162AD">
      <w:r>
        <w:t>147.5192</w:t>
      </w:r>
      <w:r>
        <w:tab/>
        <w:t>2.025e0</w:t>
      </w:r>
    </w:p>
    <w:p w:rsidR="000162AD" w:rsidRDefault="000162AD" w:rsidP="000162AD">
      <w:r>
        <w:t>147.5225</w:t>
      </w:r>
      <w:r>
        <w:tab/>
        <w:t>1.013e0</w:t>
      </w:r>
    </w:p>
    <w:p w:rsidR="000162AD" w:rsidRDefault="000162AD" w:rsidP="000162AD">
      <w:r>
        <w:t>147.5258</w:t>
      </w:r>
      <w:r>
        <w:tab/>
        <w:t>1.013e0</w:t>
      </w:r>
    </w:p>
    <w:p w:rsidR="000162AD" w:rsidRDefault="000162AD" w:rsidP="000162AD">
      <w:r>
        <w:lastRenderedPageBreak/>
        <w:t>147.5288</w:t>
      </w:r>
      <w:r>
        <w:tab/>
        <w:t>1.013e0</w:t>
      </w:r>
    </w:p>
    <w:p w:rsidR="000162AD" w:rsidRDefault="000162AD" w:rsidP="000162AD">
      <w:r>
        <w:t>147.5325</w:t>
      </w:r>
      <w:r>
        <w:tab/>
        <w:t>1.013e0</w:t>
      </w:r>
    </w:p>
    <w:p w:rsidR="000162AD" w:rsidRDefault="000162AD" w:rsidP="000162AD">
      <w:r>
        <w:t>147.5417</w:t>
      </w:r>
      <w:r>
        <w:tab/>
        <w:t>1.013e0</w:t>
      </w:r>
    </w:p>
    <w:p w:rsidR="000162AD" w:rsidRDefault="000162AD" w:rsidP="000162AD">
      <w:r>
        <w:t>147.5447</w:t>
      </w:r>
      <w:r>
        <w:tab/>
        <w:t>3.038e0</w:t>
      </w:r>
    </w:p>
    <w:p w:rsidR="000162AD" w:rsidRDefault="000162AD" w:rsidP="000162AD">
      <w:r>
        <w:t>147.5515</w:t>
      </w:r>
      <w:r>
        <w:tab/>
        <w:t>1.013e0</w:t>
      </w:r>
    </w:p>
    <w:p w:rsidR="000162AD" w:rsidRDefault="000162AD" w:rsidP="000162AD">
      <w:r>
        <w:t>147.5612</w:t>
      </w:r>
      <w:r>
        <w:tab/>
        <w:t>2.025e0</w:t>
      </w:r>
    </w:p>
    <w:p w:rsidR="000162AD" w:rsidRDefault="000162AD" w:rsidP="000162AD">
      <w:r>
        <w:t>147.5645</w:t>
      </w:r>
      <w:r>
        <w:tab/>
        <w:t>2.025e0</w:t>
      </w:r>
    </w:p>
    <w:p w:rsidR="000162AD" w:rsidRDefault="000162AD" w:rsidP="000162AD">
      <w:r>
        <w:t>147.5747</w:t>
      </w:r>
      <w:r>
        <w:tab/>
        <w:t>1.013e0</w:t>
      </w:r>
    </w:p>
    <w:p w:rsidR="000162AD" w:rsidRDefault="000162AD" w:rsidP="000162AD">
      <w:r>
        <w:t>147.5776</w:t>
      </w:r>
      <w:r>
        <w:tab/>
        <w:t>1.013e0</w:t>
      </w:r>
    </w:p>
    <w:p w:rsidR="000162AD" w:rsidRDefault="000162AD" w:rsidP="000162AD">
      <w:r>
        <w:t>147.5835</w:t>
      </w:r>
      <w:r>
        <w:tab/>
        <w:t>2.025e0</w:t>
      </w:r>
    </w:p>
    <w:p w:rsidR="000162AD" w:rsidRDefault="000162AD" w:rsidP="000162AD">
      <w:r>
        <w:t>147.5968</w:t>
      </w:r>
      <w:r>
        <w:tab/>
        <w:t>2.025e0</w:t>
      </w:r>
    </w:p>
    <w:p w:rsidR="000162AD" w:rsidRDefault="000162AD" w:rsidP="000162AD">
      <w:r>
        <w:t>147.6001</w:t>
      </w:r>
      <w:r>
        <w:tab/>
        <w:t>1.013e0</w:t>
      </w:r>
    </w:p>
    <w:p w:rsidR="000162AD" w:rsidRDefault="000162AD" w:rsidP="000162AD">
      <w:r>
        <w:t>147.6133</w:t>
      </w:r>
      <w:r>
        <w:tab/>
        <w:t>1.013e0</w:t>
      </w:r>
    </w:p>
    <w:p w:rsidR="000162AD" w:rsidRDefault="000162AD" w:rsidP="000162AD">
      <w:r>
        <w:t>147.6164</w:t>
      </w:r>
      <w:r>
        <w:tab/>
        <w:t>3.038e0</w:t>
      </w:r>
    </w:p>
    <w:p w:rsidR="000162AD" w:rsidRDefault="000162AD" w:rsidP="000162AD">
      <w:r>
        <w:t>147.6195</w:t>
      </w:r>
      <w:r>
        <w:tab/>
        <w:t>1.013e0</w:t>
      </w:r>
    </w:p>
    <w:p w:rsidR="000162AD" w:rsidRDefault="000162AD" w:rsidP="000162AD">
      <w:r>
        <w:t>147.6224</w:t>
      </w:r>
      <w:r>
        <w:tab/>
        <w:t>1.013e0</w:t>
      </w:r>
    </w:p>
    <w:p w:rsidR="000162AD" w:rsidRDefault="000162AD" w:rsidP="000162AD">
      <w:r>
        <w:t>147.6286</w:t>
      </w:r>
      <w:r>
        <w:tab/>
        <w:t>2.025e0</w:t>
      </w:r>
    </w:p>
    <w:p w:rsidR="000162AD" w:rsidRDefault="000162AD" w:rsidP="000162AD">
      <w:r>
        <w:t>147.6321</w:t>
      </w:r>
      <w:r>
        <w:tab/>
        <w:t>2.025e0</w:t>
      </w:r>
    </w:p>
    <w:p w:rsidR="000162AD" w:rsidRDefault="000162AD" w:rsidP="000162AD">
      <w:r>
        <w:t>147.6420</w:t>
      </w:r>
      <w:r>
        <w:tab/>
        <w:t>1.013e0</w:t>
      </w:r>
    </w:p>
    <w:p w:rsidR="000162AD" w:rsidRDefault="000162AD" w:rsidP="000162AD">
      <w:r>
        <w:lastRenderedPageBreak/>
        <w:t>147.6641</w:t>
      </w:r>
      <w:r>
        <w:tab/>
        <w:t>2.025e0</w:t>
      </w:r>
    </w:p>
    <w:p w:rsidR="000162AD" w:rsidRDefault="000162AD" w:rsidP="000162AD">
      <w:r>
        <w:t>147.6677</w:t>
      </w:r>
      <w:r>
        <w:tab/>
        <w:t>1.013e0</w:t>
      </w:r>
    </w:p>
    <w:p w:rsidR="000162AD" w:rsidRDefault="000162AD" w:rsidP="000162AD">
      <w:r>
        <w:t>147.6709</w:t>
      </w:r>
      <w:r>
        <w:tab/>
        <w:t>1.013e0</w:t>
      </w:r>
    </w:p>
    <w:p w:rsidR="000162AD" w:rsidRDefault="000162AD" w:rsidP="000162AD">
      <w:r>
        <w:t>147.6775</w:t>
      </w:r>
      <w:r>
        <w:tab/>
        <w:t>1.013e0</w:t>
      </w:r>
    </w:p>
    <w:p w:rsidR="000162AD" w:rsidRDefault="000162AD" w:rsidP="000162AD">
      <w:r>
        <w:t>147.6839</w:t>
      </w:r>
      <w:r>
        <w:tab/>
        <w:t>1.013e0</w:t>
      </w:r>
    </w:p>
    <w:p w:rsidR="000162AD" w:rsidRDefault="000162AD" w:rsidP="000162AD">
      <w:r>
        <w:t>147.6971</w:t>
      </w:r>
      <w:r>
        <w:tab/>
        <w:t>1.013e0</w:t>
      </w:r>
    </w:p>
    <w:p w:rsidR="000162AD" w:rsidRDefault="000162AD" w:rsidP="000162AD">
      <w:r>
        <w:t>147.7030</w:t>
      </w:r>
      <w:r>
        <w:tab/>
        <w:t>1.013e0</w:t>
      </w:r>
    </w:p>
    <w:p w:rsidR="000162AD" w:rsidRDefault="000162AD" w:rsidP="000162AD">
      <w:r>
        <w:t>147.7063</w:t>
      </w:r>
      <w:r>
        <w:tab/>
        <w:t>1.013e0</w:t>
      </w:r>
    </w:p>
    <w:p w:rsidR="000162AD" w:rsidRDefault="000162AD" w:rsidP="000162AD">
      <w:r>
        <w:t>147.7129</w:t>
      </w:r>
      <w:r>
        <w:tab/>
        <w:t>1.013e0</w:t>
      </w:r>
    </w:p>
    <w:p w:rsidR="000162AD" w:rsidRDefault="000162AD" w:rsidP="000162AD">
      <w:r>
        <w:t>147.7159</w:t>
      </w:r>
      <w:r>
        <w:tab/>
        <w:t>1.013e0</w:t>
      </w:r>
    </w:p>
    <w:p w:rsidR="000162AD" w:rsidRDefault="000162AD" w:rsidP="000162AD">
      <w:r>
        <w:t>147.7195</w:t>
      </w:r>
      <w:r>
        <w:tab/>
        <w:t>3.038e0</w:t>
      </w:r>
    </w:p>
    <w:p w:rsidR="000162AD" w:rsidRDefault="000162AD" w:rsidP="000162AD">
      <w:r>
        <w:t>147.7228</w:t>
      </w:r>
      <w:r>
        <w:tab/>
        <w:t>1.013e0</w:t>
      </w:r>
    </w:p>
    <w:p w:rsidR="000162AD" w:rsidRDefault="000162AD" w:rsidP="000162AD">
      <w:r>
        <w:t>147.7260</w:t>
      </w:r>
      <w:r>
        <w:tab/>
        <w:t>1.013e0</w:t>
      </w:r>
    </w:p>
    <w:p w:rsidR="000162AD" w:rsidRDefault="000162AD" w:rsidP="000162AD">
      <w:r>
        <w:t>147.7294</w:t>
      </w:r>
      <w:r>
        <w:tab/>
        <w:t>1.013e0</w:t>
      </w:r>
    </w:p>
    <w:p w:rsidR="000162AD" w:rsidRDefault="000162AD" w:rsidP="000162AD">
      <w:r>
        <w:t>147.7385</w:t>
      </w:r>
      <w:r>
        <w:tab/>
        <w:t>1.013e0</w:t>
      </w:r>
    </w:p>
    <w:p w:rsidR="000162AD" w:rsidRDefault="000162AD" w:rsidP="000162AD">
      <w:r>
        <w:t>147.7451</w:t>
      </w:r>
      <w:r>
        <w:tab/>
        <w:t>2.025e0</w:t>
      </w:r>
    </w:p>
    <w:p w:rsidR="000162AD" w:rsidRDefault="000162AD" w:rsidP="000162AD">
      <w:r>
        <w:t>147.7484</w:t>
      </w:r>
      <w:r>
        <w:tab/>
        <w:t>1.013e0</w:t>
      </w:r>
    </w:p>
    <w:p w:rsidR="000162AD" w:rsidRDefault="000162AD" w:rsidP="000162AD">
      <w:r>
        <w:t>147.7518</w:t>
      </w:r>
      <w:r>
        <w:tab/>
        <w:t>1.013e0</w:t>
      </w:r>
    </w:p>
    <w:p w:rsidR="000162AD" w:rsidRDefault="000162AD" w:rsidP="000162AD">
      <w:r>
        <w:t>147.7551</w:t>
      </w:r>
      <w:r>
        <w:tab/>
        <w:t>1.013e0</w:t>
      </w:r>
    </w:p>
    <w:p w:rsidR="000162AD" w:rsidRDefault="000162AD" w:rsidP="000162AD">
      <w:r>
        <w:lastRenderedPageBreak/>
        <w:t>147.7615</w:t>
      </w:r>
      <w:r>
        <w:tab/>
        <w:t>1.013e0</w:t>
      </w:r>
    </w:p>
    <w:p w:rsidR="000162AD" w:rsidRDefault="000162AD" w:rsidP="000162AD">
      <w:r>
        <w:t>147.7716</w:t>
      </w:r>
      <w:r>
        <w:tab/>
        <w:t>2.025e0</w:t>
      </w:r>
    </w:p>
    <w:p w:rsidR="000162AD" w:rsidRDefault="000162AD" w:rsidP="000162AD">
      <w:r>
        <w:t>147.7803</w:t>
      </w:r>
      <w:r>
        <w:tab/>
        <w:t>1.013e0</w:t>
      </w:r>
    </w:p>
    <w:p w:rsidR="000162AD" w:rsidRDefault="000162AD" w:rsidP="000162AD">
      <w:r>
        <w:t>147.7854</w:t>
      </w:r>
      <w:r>
        <w:tab/>
        <w:t>2.025e0</w:t>
      </w:r>
    </w:p>
    <w:p w:rsidR="000162AD" w:rsidRDefault="000162AD" w:rsidP="000162AD">
      <w:r>
        <w:t>147.7871</w:t>
      </w:r>
      <w:r>
        <w:tab/>
        <w:t>5.063e0</w:t>
      </w:r>
    </w:p>
    <w:p w:rsidR="000162AD" w:rsidRDefault="000162AD" w:rsidP="000162AD">
      <w:r>
        <w:t>147.7905</w:t>
      </w:r>
      <w:r>
        <w:tab/>
        <w:t>1.013e0</w:t>
      </w:r>
    </w:p>
    <w:p w:rsidR="000162AD" w:rsidRDefault="000162AD" w:rsidP="000162AD">
      <w:r>
        <w:t>147.8070</w:t>
      </w:r>
      <w:r>
        <w:tab/>
        <w:t>1.013e0</w:t>
      </w:r>
    </w:p>
    <w:p w:rsidR="000162AD" w:rsidRDefault="000162AD" w:rsidP="000162AD">
      <w:r>
        <w:t>147.8103</w:t>
      </w:r>
      <w:r>
        <w:tab/>
        <w:t>2.025e0</w:t>
      </w:r>
    </w:p>
    <w:p w:rsidR="000162AD" w:rsidRDefault="000162AD" w:rsidP="000162AD">
      <w:r>
        <w:t>147.8166</w:t>
      </w:r>
      <w:r>
        <w:tab/>
        <w:t>2.025e0</w:t>
      </w:r>
    </w:p>
    <w:p w:rsidR="000162AD" w:rsidRDefault="000162AD" w:rsidP="000162AD">
      <w:r>
        <w:t>147.8292</w:t>
      </w:r>
      <w:r>
        <w:tab/>
        <w:t>1.013e0</w:t>
      </w:r>
    </w:p>
    <w:p w:rsidR="000162AD" w:rsidRDefault="000162AD" w:rsidP="000162AD">
      <w:r>
        <w:t>147.8324</w:t>
      </w:r>
      <w:r>
        <w:tab/>
        <w:t>3.038e0</w:t>
      </w:r>
    </w:p>
    <w:p w:rsidR="000162AD" w:rsidRDefault="000162AD" w:rsidP="000162AD">
      <w:r>
        <w:t>147.8490</w:t>
      </w:r>
      <w:r>
        <w:tab/>
        <w:t>1.013e0</w:t>
      </w:r>
    </w:p>
    <w:p w:rsidR="000162AD" w:rsidRDefault="000162AD" w:rsidP="000162AD">
      <w:r>
        <w:t>147.8538</w:t>
      </w:r>
      <w:r>
        <w:tab/>
        <w:t>2.025e0</w:t>
      </w:r>
    </w:p>
    <w:p w:rsidR="000162AD" w:rsidRDefault="000162AD" w:rsidP="000162AD">
      <w:r>
        <w:t>147.8554</w:t>
      </w:r>
      <w:r>
        <w:tab/>
        <w:t>1.013e0</w:t>
      </w:r>
    </w:p>
    <w:p w:rsidR="000162AD" w:rsidRDefault="000162AD" w:rsidP="000162AD">
      <w:r>
        <w:t>147.8613</w:t>
      </w:r>
      <w:r>
        <w:tab/>
        <w:t>1.013e0</w:t>
      </w:r>
    </w:p>
    <w:p w:rsidR="000162AD" w:rsidRDefault="000162AD" w:rsidP="000162AD">
      <w:r>
        <w:t>147.8746</w:t>
      </w:r>
      <w:r>
        <w:tab/>
        <w:t>1.013e0</w:t>
      </w:r>
    </w:p>
    <w:p w:rsidR="000162AD" w:rsidRDefault="000162AD" w:rsidP="000162AD">
      <w:r>
        <w:t>147.8763</w:t>
      </w:r>
      <w:r>
        <w:tab/>
        <w:t>2.025e0</w:t>
      </w:r>
    </w:p>
    <w:p w:rsidR="000162AD" w:rsidRDefault="000162AD" w:rsidP="000162AD">
      <w:r>
        <w:t>147.8858</w:t>
      </w:r>
      <w:r>
        <w:tab/>
        <w:t>2.025e0</w:t>
      </w:r>
    </w:p>
    <w:p w:rsidR="000162AD" w:rsidRDefault="000162AD" w:rsidP="000162AD">
      <w:r>
        <w:t>147.8911</w:t>
      </w:r>
      <w:r>
        <w:tab/>
        <w:t>1.013e0</w:t>
      </w:r>
    </w:p>
    <w:p w:rsidR="000162AD" w:rsidRDefault="000162AD" w:rsidP="000162AD">
      <w:r>
        <w:lastRenderedPageBreak/>
        <w:t>147.8926</w:t>
      </w:r>
      <w:r>
        <w:tab/>
        <w:t>2.025e0</w:t>
      </w:r>
    </w:p>
    <w:p w:rsidR="000162AD" w:rsidRDefault="000162AD" w:rsidP="000162AD">
      <w:r>
        <w:t>147.9001</w:t>
      </w:r>
      <w:r>
        <w:tab/>
        <w:t>2.025e0</w:t>
      </w:r>
    </w:p>
    <w:p w:rsidR="000162AD" w:rsidRDefault="000162AD" w:rsidP="000162AD">
      <w:r>
        <w:t>147.9034</w:t>
      </w:r>
      <w:r>
        <w:tab/>
        <w:t>1.013e0</w:t>
      </w:r>
    </w:p>
    <w:p w:rsidR="000162AD" w:rsidRDefault="000162AD" w:rsidP="000162AD">
      <w:r>
        <w:t>147.9199</w:t>
      </w:r>
      <w:r>
        <w:tab/>
        <w:t>2.025e0</w:t>
      </w:r>
    </w:p>
    <w:p w:rsidR="000162AD" w:rsidRDefault="000162AD" w:rsidP="000162AD">
      <w:r>
        <w:t>147.9233</w:t>
      </w:r>
      <w:r>
        <w:tab/>
        <w:t>1.013e0</w:t>
      </w:r>
    </w:p>
    <w:p w:rsidR="000162AD" w:rsidRDefault="000162AD" w:rsidP="000162AD">
      <w:r>
        <w:t>147.9299</w:t>
      </w:r>
      <w:r>
        <w:tab/>
        <w:t>3.038e0</w:t>
      </w:r>
    </w:p>
    <w:p w:rsidR="000162AD" w:rsidRDefault="000162AD" w:rsidP="000162AD">
      <w:r>
        <w:t>147.9329</w:t>
      </w:r>
      <w:r>
        <w:tab/>
        <w:t>2.025e0</w:t>
      </w:r>
    </w:p>
    <w:p w:rsidR="000162AD" w:rsidRDefault="000162AD" w:rsidP="000162AD">
      <w:r>
        <w:t>147.9422</w:t>
      </w:r>
      <w:r>
        <w:tab/>
        <w:t>1.013e0</w:t>
      </w:r>
    </w:p>
    <w:p w:rsidR="000162AD" w:rsidRDefault="000162AD" w:rsidP="000162AD">
      <w:r>
        <w:t>147.9489</w:t>
      </w:r>
      <w:r>
        <w:tab/>
        <w:t>1.013e0</w:t>
      </w:r>
    </w:p>
    <w:p w:rsidR="000162AD" w:rsidRDefault="000162AD" w:rsidP="000162AD">
      <w:r>
        <w:t>147.9654</w:t>
      </w:r>
      <w:r>
        <w:tab/>
        <w:t>1.013e0</w:t>
      </w:r>
    </w:p>
    <w:p w:rsidR="000162AD" w:rsidRDefault="000162AD" w:rsidP="000162AD">
      <w:r>
        <w:t>147.9688</w:t>
      </w:r>
      <w:r>
        <w:tab/>
        <w:t>4.051e0</w:t>
      </w:r>
    </w:p>
    <w:p w:rsidR="000162AD" w:rsidRDefault="000162AD" w:rsidP="000162AD">
      <w:r>
        <w:t>147.9720</w:t>
      </w:r>
      <w:r>
        <w:tab/>
        <w:t>2.025e0</w:t>
      </w:r>
    </w:p>
    <w:p w:rsidR="000162AD" w:rsidRDefault="000162AD" w:rsidP="000162AD">
      <w:r>
        <w:t>147.9751</w:t>
      </w:r>
      <w:r>
        <w:tab/>
        <w:t>1.013e0</w:t>
      </w:r>
    </w:p>
    <w:p w:rsidR="000162AD" w:rsidRDefault="000162AD" w:rsidP="000162AD">
      <w:r>
        <w:t>147.9779</w:t>
      </w:r>
      <w:r>
        <w:tab/>
        <w:t>2.025e0</w:t>
      </w:r>
    </w:p>
    <w:p w:rsidR="000162AD" w:rsidRDefault="000162AD" w:rsidP="000162AD">
      <w:r>
        <w:t>147.9842</w:t>
      </w:r>
      <w:r>
        <w:tab/>
        <w:t>2.025e0</w:t>
      </w:r>
    </w:p>
    <w:p w:rsidR="000162AD" w:rsidRDefault="000162AD" w:rsidP="000162AD">
      <w:r>
        <w:t>147.9876</w:t>
      </w:r>
      <w:r>
        <w:tab/>
        <w:t>2.025e0</w:t>
      </w:r>
    </w:p>
    <w:p w:rsidR="000162AD" w:rsidRDefault="000162AD" w:rsidP="000162AD">
      <w:r>
        <w:t>148.0108</w:t>
      </w:r>
      <w:r>
        <w:tab/>
        <w:t>1.013e0</w:t>
      </w:r>
    </w:p>
    <w:p w:rsidR="000162AD" w:rsidRDefault="000162AD" w:rsidP="000162AD">
      <w:r>
        <w:t>148.0135</w:t>
      </w:r>
      <w:r>
        <w:tab/>
        <w:t>1.013e0</w:t>
      </w:r>
    </w:p>
    <w:p w:rsidR="000162AD" w:rsidRDefault="000162AD" w:rsidP="000162AD">
      <w:r>
        <w:t>148.0168</w:t>
      </w:r>
      <w:r>
        <w:tab/>
        <w:t>1.013e0</w:t>
      </w:r>
    </w:p>
    <w:p w:rsidR="000162AD" w:rsidRDefault="000162AD" w:rsidP="000162AD">
      <w:r>
        <w:lastRenderedPageBreak/>
        <w:t>148.0198</w:t>
      </w:r>
      <w:r>
        <w:tab/>
        <w:t>2.025e0</w:t>
      </w:r>
    </w:p>
    <w:p w:rsidR="000162AD" w:rsidRDefault="000162AD" w:rsidP="000162AD">
      <w:r>
        <w:t>148.0296</w:t>
      </w:r>
      <w:r>
        <w:tab/>
        <w:t>1.013e0</w:t>
      </w:r>
    </w:p>
    <w:p w:rsidR="000162AD" w:rsidRDefault="000162AD" w:rsidP="000162AD">
      <w:r>
        <w:t>148.0330</w:t>
      </w:r>
      <w:r>
        <w:tab/>
        <w:t>1.013e0</w:t>
      </w:r>
    </w:p>
    <w:p w:rsidR="000162AD" w:rsidRDefault="000162AD" w:rsidP="000162AD">
      <w:r>
        <w:t>148.0362</w:t>
      </w:r>
      <w:r>
        <w:tab/>
        <w:t>1.013e0</w:t>
      </w:r>
    </w:p>
    <w:p w:rsidR="000162AD" w:rsidRDefault="000162AD" w:rsidP="000162AD">
      <w:r>
        <w:t>148.0411</w:t>
      </w:r>
      <w:r>
        <w:tab/>
        <w:t>2.025e0</w:t>
      </w:r>
    </w:p>
    <w:p w:rsidR="000162AD" w:rsidRDefault="000162AD" w:rsidP="000162AD">
      <w:r>
        <w:t>148.0495</w:t>
      </w:r>
      <w:r>
        <w:tab/>
        <w:t>1.013e0</w:t>
      </w:r>
    </w:p>
    <w:p w:rsidR="000162AD" w:rsidRDefault="000162AD" w:rsidP="000162AD">
      <w:r>
        <w:t>148.0528</w:t>
      </w:r>
      <w:r>
        <w:tab/>
        <w:t>1.013e0</w:t>
      </w:r>
    </w:p>
    <w:p w:rsidR="000162AD" w:rsidRDefault="000162AD" w:rsidP="000162AD">
      <w:r>
        <w:t>148.0558</w:t>
      </w:r>
      <w:r>
        <w:tab/>
        <w:t>2.025e0</w:t>
      </w:r>
    </w:p>
    <w:p w:rsidR="000162AD" w:rsidRDefault="000162AD" w:rsidP="000162AD">
      <w:r>
        <w:t>148.0587</w:t>
      </w:r>
      <w:r>
        <w:tab/>
        <w:t>2.025e0</w:t>
      </w:r>
    </w:p>
    <w:p w:rsidR="000162AD" w:rsidRDefault="000162AD" w:rsidP="000162AD">
      <w:r>
        <w:t>148.0603</w:t>
      </w:r>
      <w:r>
        <w:tab/>
        <w:t>2.025e0</w:t>
      </w:r>
    </w:p>
    <w:p w:rsidR="000162AD" w:rsidRDefault="000162AD" w:rsidP="000162AD">
      <w:r>
        <w:t>148.0616</w:t>
      </w:r>
      <w:r>
        <w:tab/>
        <w:t>2.025e0</w:t>
      </w:r>
    </w:p>
    <w:p w:rsidR="000162AD" w:rsidRDefault="000162AD" w:rsidP="000162AD">
      <w:r>
        <w:t>148.0647</w:t>
      </w:r>
      <w:r>
        <w:tab/>
        <w:t>1.013e0</w:t>
      </w:r>
    </w:p>
    <w:p w:rsidR="000162AD" w:rsidRDefault="000162AD" w:rsidP="000162AD">
      <w:r>
        <w:t>148.0665</w:t>
      </w:r>
      <w:r>
        <w:tab/>
        <w:t>4.051e0</w:t>
      </w:r>
    </w:p>
    <w:p w:rsidR="000162AD" w:rsidRDefault="000162AD" w:rsidP="000162AD">
      <w:r>
        <w:t>148.0701</w:t>
      </w:r>
      <w:r>
        <w:tab/>
        <w:t>2.025e0</w:t>
      </w:r>
    </w:p>
    <w:p w:rsidR="000162AD" w:rsidRDefault="000162AD" w:rsidP="000162AD">
      <w:r>
        <w:t>148.0716</w:t>
      </w:r>
      <w:r>
        <w:tab/>
        <w:t>1.013e0</w:t>
      </w:r>
    </w:p>
    <w:p w:rsidR="000162AD" w:rsidRDefault="000162AD" w:rsidP="000162AD">
      <w:r>
        <w:t>148.0747</w:t>
      </w:r>
      <w:r>
        <w:tab/>
        <w:t>1.013e0</w:t>
      </w:r>
    </w:p>
    <w:p w:rsidR="000162AD" w:rsidRDefault="000162AD" w:rsidP="000162AD">
      <w:r>
        <w:t>148.0783</w:t>
      </w:r>
      <w:r>
        <w:tab/>
        <w:t>2.025e0</w:t>
      </w:r>
    </w:p>
    <w:p w:rsidR="000162AD" w:rsidRDefault="000162AD" w:rsidP="000162AD">
      <w:r>
        <w:t>148.0817</w:t>
      </w:r>
      <w:r>
        <w:tab/>
        <w:t>1.013e0</w:t>
      </w:r>
    </w:p>
    <w:p w:rsidR="000162AD" w:rsidRDefault="000162AD" w:rsidP="000162AD">
      <w:r>
        <w:t>148.0829</w:t>
      </w:r>
      <w:r>
        <w:tab/>
        <w:t>1.114e1</w:t>
      </w:r>
    </w:p>
    <w:p w:rsidR="000162AD" w:rsidRDefault="000162AD" w:rsidP="000162AD">
      <w:r>
        <w:lastRenderedPageBreak/>
        <w:t>148.0849</w:t>
      </w:r>
      <w:r>
        <w:tab/>
        <w:t>1.013e0</w:t>
      </w:r>
    </w:p>
    <w:p w:rsidR="000162AD" w:rsidRDefault="000162AD" w:rsidP="000162AD">
      <w:r>
        <w:t>148.0864</w:t>
      </w:r>
      <w:r>
        <w:tab/>
        <w:t>4.051e0</w:t>
      </w:r>
    </w:p>
    <w:p w:rsidR="000162AD" w:rsidRDefault="000162AD" w:rsidP="000162AD">
      <w:r>
        <w:t>148.0900</w:t>
      </w:r>
      <w:r>
        <w:tab/>
        <w:t>6.101e0</w:t>
      </w:r>
    </w:p>
    <w:p w:rsidR="000162AD" w:rsidRDefault="000162AD" w:rsidP="000162AD">
      <w:r>
        <w:t>148.0916</w:t>
      </w:r>
      <w:r>
        <w:tab/>
        <w:t>4.051e0</w:t>
      </w:r>
    </w:p>
    <w:p w:rsidR="000162AD" w:rsidRDefault="000162AD" w:rsidP="000162AD">
      <w:r>
        <w:t>148.0928</w:t>
      </w:r>
      <w:r>
        <w:tab/>
        <w:t>1.101e1</w:t>
      </w:r>
    </w:p>
    <w:p w:rsidR="000162AD" w:rsidRDefault="000162AD" w:rsidP="000162AD">
      <w:r>
        <w:t>148.0946</w:t>
      </w:r>
      <w:r>
        <w:tab/>
        <w:t>1.013e0</w:t>
      </w:r>
    </w:p>
    <w:p w:rsidR="000162AD" w:rsidRDefault="000162AD" w:rsidP="000162AD">
      <w:r>
        <w:t>148.0959</w:t>
      </w:r>
      <w:r>
        <w:tab/>
        <w:t>7.089e0</w:t>
      </w:r>
    </w:p>
    <w:p w:rsidR="000162AD" w:rsidRDefault="000162AD" w:rsidP="000162AD">
      <w:r>
        <w:t>148.0973</w:t>
      </w:r>
      <w:r>
        <w:tab/>
        <w:t>1.013e0</w:t>
      </w:r>
    </w:p>
    <w:p w:rsidR="000162AD" w:rsidRDefault="000162AD" w:rsidP="000162AD">
      <w:r>
        <w:t>148.0984</w:t>
      </w:r>
      <w:r>
        <w:tab/>
        <w:t>4.888e0</w:t>
      </w:r>
    </w:p>
    <w:p w:rsidR="000162AD" w:rsidRDefault="000162AD" w:rsidP="000162AD">
      <w:r>
        <w:t>148.1005</w:t>
      </w:r>
      <w:r>
        <w:tab/>
        <w:t>7.089e0</w:t>
      </w:r>
    </w:p>
    <w:p w:rsidR="000162AD" w:rsidRDefault="000162AD" w:rsidP="000162AD">
      <w:r>
        <w:t>148.1047</w:t>
      </w:r>
      <w:r>
        <w:tab/>
        <w:t>3.038e0</w:t>
      </w:r>
    </w:p>
    <w:p w:rsidR="000162AD" w:rsidRDefault="000162AD" w:rsidP="000162AD">
      <w:r>
        <w:t>148.1063</w:t>
      </w:r>
      <w:r>
        <w:tab/>
        <w:t>1.064e1</w:t>
      </w:r>
    </w:p>
    <w:p w:rsidR="000162AD" w:rsidRDefault="000162AD" w:rsidP="000162AD">
      <w:r>
        <w:t>148.1080</w:t>
      </w:r>
      <w:r>
        <w:tab/>
        <w:t>8.101e0</w:t>
      </w:r>
    </w:p>
    <w:p w:rsidR="000162AD" w:rsidRDefault="000162AD" w:rsidP="000162AD">
      <w:r>
        <w:t>148.1126</w:t>
      </w:r>
      <w:r>
        <w:tab/>
        <w:t>5.190e0</w:t>
      </w:r>
    </w:p>
    <w:p w:rsidR="000162AD" w:rsidRDefault="000162AD" w:rsidP="000162AD">
      <w:r>
        <w:t>148.1153</w:t>
      </w:r>
      <w:r>
        <w:tab/>
        <w:t>4.328e0</w:t>
      </w:r>
    </w:p>
    <w:p w:rsidR="000162AD" w:rsidRDefault="000162AD" w:rsidP="000162AD">
      <w:r>
        <w:t>148.1172</w:t>
      </w:r>
      <w:r>
        <w:tab/>
        <w:t>9.669e0</w:t>
      </w:r>
    </w:p>
    <w:p w:rsidR="000162AD" w:rsidRDefault="000162AD" w:rsidP="000162AD">
      <w:r>
        <w:t>148.1202</w:t>
      </w:r>
      <w:r>
        <w:tab/>
        <w:t>4.051e0</w:t>
      </w:r>
    </w:p>
    <w:p w:rsidR="000162AD" w:rsidRDefault="000162AD" w:rsidP="000162AD">
      <w:r>
        <w:t>148.1212</w:t>
      </w:r>
      <w:r>
        <w:tab/>
        <w:t>3.038e0</w:t>
      </w:r>
    </w:p>
    <w:p w:rsidR="000162AD" w:rsidRDefault="000162AD" w:rsidP="000162AD">
      <w:r>
        <w:t>148.1335</w:t>
      </w:r>
      <w:r>
        <w:tab/>
        <w:t>2.025e0</w:t>
      </w:r>
    </w:p>
    <w:p w:rsidR="000162AD" w:rsidRDefault="000162AD" w:rsidP="000162AD">
      <w:r>
        <w:lastRenderedPageBreak/>
        <w:t>148.1395</w:t>
      </w:r>
      <w:r>
        <w:tab/>
        <w:t>2.025e0</w:t>
      </w:r>
    </w:p>
    <w:p w:rsidR="000162AD" w:rsidRDefault="000162AD" w:rsidP="000162AD">
      <w:r>
        <w:t>148.1591</w:t>
      </w:r>
      <w:r>
        <w:tab/>
        <w:t>1.013e0</w:t>
      </w:r>
    </w:p>
    <w:p w:rsidR="000162AD" w:rsidRDefault="000162AD" w:rsidP="000162AD">
      <w:r>
        <w:t>148.1621</w:t>
      </w:r>
      <w:r>
        <w:tab/>
        <w:t>1.013e0</w:t>
      </w:r>
    </w:p>
    <w:p w:rsidR="000162AD" w:rsidRDefault="000162AD" w:rsidP="000162AD">
      <w:r>
        <w:t>148.1726</w:t>
      </w:r>
      <w:r>
        <w:tab/>
        <w:t>1.013e0</w:t>
      </w:r>
    </w:p>
    <w:p w:rsidR="000162AD" w:rsidRDefault="000162AD" w:rsidP="000162AD">
      <w:r>
        <w:t>148.1784</w:t>
      </w:r>
      <w:r>
        <w:tab/>
        <w:t>1.013e0</w:t>
      </w:r>
    </w:p>
    <w:p w:rsidR="000162AD" w:rsidRDefault="000162AD" w:rsidP="000162AD">
      <w:r>
        <w:t>148.1813</w:t>
      </w:r>
      <w:r>
        <w:tab/>
        <w:t>2.025e0</w:t>
      </w:r>
    </w:p>
    <w:p w:rsidR="000162AD" w:rsidRDefault="000162AD" w:rsidP="000162AD">
      <w:r>
        <w:t>148.1943</w:t>
      </w:r>
      <w:r>
        <w:tab/>
        <w:t>2.025e0</w:t>
      </w:r>
    </w:p>
    <w:p w:rsidR="000162AD" w:rsidRDefault="000162AD" w:rsidP="000162AD">
      <w:r>
        <w:t>148.1980</w:t>
      </w:r>
      <w:r>
        <w:tab/>
        <w:t>2.025e0</w:t>
      </w:r>
    </w:p>
    <w:p w:rsidR="000162AD" w:rsidRDefault="000162AD" w:rsidP="000162AD">
      <w:r>
        <w:t>148.2046</w:t>
      </w:r>
      <w:r>
        <w:tab/>
        <w:t>1.013e0</w:t>
      </w:r>
    </w:p>
    <w:p w:rsidR="000162AD" w:rsidRDefault="000162AD" w:rsidP="000162AD">
      <w:r>
        <w:t>148.2114</w:t>
      </w:r>
      <w:r>
        <w:tab/>
        <w:t>1.013e0</w:t>
      </w:r>
    </w:p>
    <w:p w:rsidR="000162AD" w:rsidRDefault="000162AD" w:rsidP="000162AD">
      <w:r>
        <w:t>148.2174</w:t>
      </w:r>
      <w:r>
        <w:tab/>
        <w:t>1.013e0</w:t>
      </w:r>
    </w:p>
    <w:p w:rsidR="000162AD" w:rsidRDefault="000162AD" w:rsidP="000162AD">
      <w:r>
        <w:t>148.2300</w:t>
      </w:r>
      <w:r>
        <w:tab/>
        <w:t>1.013e0</w:t>
      </w:r>
    </w:p>
    <w:p w:rsidR="000162AD" w:rsidRDefault="000162AD" w:rsidP="000162AD">
      <w:r>
        <w:t>148.2402</w:t>
      </w:r>
      <w:r>
        <w:tab/>
        <w:t>2.025e0</w:t>
      </w:r>
    </w:p>
    <w:p w:rsidR="000162AD" w:rsidRDefault="000162AD" w:rsidP="000162AD">
      <w:r>
        <w:t>148.2500</w:t>
      </w:r>
      <w:r>
        <w:tab/>
        <w:t>1.013e0</w:t>
      </w:r>
    </w:p>
    <w:p w:rsidR="000162AD" w:rsidRDefault="000162AD" w:rsidP="000162AD">
      <w:r>
        <w:t>148.2532</w:t>
      </w:r>
      <w:r>
        <w:tab/>
        <w:t>1.013e0</w:t>
      </w:r>
    </w:p>
    <w:p w:rsidR="000162AD" w:rsidRDefault="000162AD" w:rsidP="000162AD">
      <w:r>
        <w:t>148.2653</w:t>
      </w:r>
      <w:r>
        <w:tab/>
        <w:t>1.013e0</w:t>
      </w:r>
    </w:p>
    <w:p w:rsidR="000162AD" w:rsidRDefault="000162AD" w:rsidP="000162AD">
      <w:r>
        <w:t>148.2723</w:t>
      </w:r>
      <w:r>
        <w:tab/>
        <w:t>2.025e0</w:t>
      </w:r>
    </w:p>
    <w:p w:rsidR="000162AD" w:rsidRDefault="000162AD" w:rsidP="000162AD">
      <w:r>
        <w:t>148.2785</w:t>
      </w:r>
      <w:r>
        <w:tab/>
        <w:t>1.013e0</w:t>
      </w:r>
    </w:p>
    <w:p w:rsidR="000162AD" w:rsidRDefault="000162AD" w:rsidP="000162AD">
      <w:r>
        <w:t>148.2821</w:t>
      </w:r>
      <w:r>
        <w:tab/>
        <w:t>1.013e0</w:t>
      </w:r>
    </w:p>
    <w:p w:rsidR="000162AD" w:rsidRDefault="000162AD" w:rsidP="000162AD">
      <w:r>
        <w:lastRenderedPageBreak/>
        <w:t>148.2982</w:t>
      </w:r>
      <w:r>
        <w:tab/>
        <w:t>1.013e0</w:t>
      </w:r>
    </w:p>
    <w:p w:rsidR="000162AD" w:rsidRDefault="000162AD" w:rsidP="000162AD">
      <w:r>
        <w:t>148.3242</w:t>
      </w:r>
      <w:r>
        <w:tab/>
        <w:t>3.038e0</w:t>
      </w:r>
    </w:p>
    <w:p w:rsidR="000162AD" w:rsidRDefault="000162AD" w:rsidP="000162AD">
      <w:r>
        <w:t>148.3276</w:t>
      </w:r>
      <w:r>
        <w:tab/>
        <w:t>1.013e0</w:t>
      </w:r>
    </w:p>
    <w:p w:rsidR="000162AD" w:rsidRDefault="000162AD" w:rsidP="000162AD">
      <w:r>
        <w:t>148.3310</w:t>
      </w:r>
      <w:r>
        <w:tab/>
        <w:t>1.013e0</w:t>
      </w:r>
    </w:p>
    <w:p w:rsidR="000162AD" w:rsidRDefault="000162AD" w:rsidP="000162AD">
      <w:r>
        <w:t>148.3432</w:t>
      </w:r>
      <w:r>
        <w:tab/>
        <w:t>1.013e0</w:t>
      </w:r>
    </w:p>
    <w:p w:rsidR="000162AD" w:rsidRDefault="000162AD" w:rsidP="000162AD">
      <w:r>
        <w:t>148.3495</w:t>
      </w:r>
      <w:r>
        <w:tab/>
        <w:t>1.013e0</w:t>
      </w:r>
    </w:p>
    <w:p w:rsidR="000162AD" w:rsidRDefault="000162AD" w:rsidP="000162AD">
      <w:r>
        <w:t>148.3761</w:t>
      </w:r>
      <w:r>
        <w:tab/>
        <w:t>3.038e0</w:t>
      </w:r>
    </w:p>
    <w:p w:rsidR="000162AD" w:rsidRDefault="000162AD" w:rsidP="000162AD">
      <w:r>
        <w:t>148.4018</w:t>
      </w:r>
      <w:r>
        <w:tab/>
        <w:t>1.013e0</w:t>
      </w:r>
    </w:p>
    <w:p w:rsidR="000162AD" w:rsidRDefault="000162AD" w:rsidP="000162AD">
      <w:r>
        <w:t>148.4050</w:t>
      </w:r>
      <w:r>
        <w:tab/>
        <w:t>2.025e0</w:t>
      </w:r>
    </w:p>
    <w:p w:rsidR="000162AD" w:rsidRDefault="000162AD" w:rsidP="000162AD">
      <w:r>
        <w:t>148.4210</w:t>
      </w:r>
      <w:r>
        <w:tab/>
        <w:t>2.025e0</w:t>
      </w:r>
    </w:p>
    <w:p w:rsidR="000162AD" w:rsidRDefault="000162AD" w:rsidP="000162AD">
      <w:r>
        <w:t>148.4308</w:t>
      </w:r>
      <w:r>
        <w:tab/>
        <w:t>1.013e0</w:t>
      </w:r>
    </w:p>
    <w:p w:rsidR="000162AD" w:rsidRDefault="000162AD" w:rsidP="000162AD">
      <w:r>
        <w:t>148.4374</w:t>
      </w:r>
      <w:r>
        <w:tab/>
        <w:t>1.013e0</w:t>
      </w:r>
    </w:p>
    <w:p w:rsidR="000162AD" w:rsidRDefault="000162AD" w:rsidP="000162AD">
      <w:r>
        <w:t>148.4408</w:t>
      </w:r>
      <w:r>
        <w:tab/>
        <w:t>1.013e0</w:t>
      </w:r>
    </w:p>
    <w:p w:rsidR="000162AD" w:rsidRDefault="000162AD" w:rsidP="000162AD">
      <w:r>
        <w:t>148.4440</w:t>
      </w:r>
      <w:r>
        <w:tab/>
        <w:t>1.013e0</w:t>
      </w:r>
    </w:p>
    <w:p w:rsidR="000162AD" w:rsidRDefault="000162AD" w:rsidP="000162AD">
      <w:r>
        <w:t>148.4507</w:t>
      </w:r>
      <w:r>
        <w:tab/>
        <w:t>1.013e0</w:t>
      </w:r>
    </w:p>
    <w:p w:rsidR="000162AD" w:rsidRDefault="000162AD" w:rsidP="000162AD">
      <w:r>
        <w:t>148.4662</w:t>
      </w:r>
      <w:r>
        <w:tab/>
        <w:t>1.013e0</w:t>
      </w:r>
    </w:p>
    <w:p w:rsidR="000162AD" w:rsidRDefault="000162AD" w:rsidP="000162AD">
      <w:r>
        <w:t>148.4678</w:t>
      </w:r>
      <w:r>
        <w:tab/>
        <w:t>2.025e0</w:t>
      </w:r>
    </w:p>
    <w:p w:rsidR="000162AD" w:rsidRDefault="000162AD" w:rsidP="000162AD">
      <w:r>
        <w:t>148.4697</w:t>
      </w:r>
      <w:r>
        <w:tab/>
        <w:t>1.013e0</w:t>
      </w:r>
    </w:p>
    <w:p w:rsidR="000162AD" w:rsidRDefault="000162AD" w:rsidP="000162AD">
      <w:r>
        <w:t>148.4729</w:t>
      </w:r>
      <w:r>
        <w:tab/>
        <w:t>1.013e0</w:t>
      </w:r>
    </w:p>
    <w:p w:rsidR="000162AD" w:rsidRDefault="000162AD" w:rsidP="000162AD">
      <w:r>
        <w:lastRenderedPageBreak/>
        <w:t>148.4764</w:t>
      </w:r>
      <w:r>
        <w:tab/>
        <w:t>1.013e0</w:t>
      </w:r>
    </w:p>
    <w:p w:rsidR="000162AD" w:rsidRDefault="000162AD" w:rsidP="000162AD">
      <w:r>
        <w:t>148.4825</w:t>
      </w:r>
      <w:r>
        <w:tab/>
        <w:t>1.013e0</w:t>
      </w:r>
    </w:p>
    <w:p w:rsidR="000162AD" w:rsidRDefault="000162AD" w:rsidP="000162AD">
      <w:r>
        <w:t>148.4992</w:t>
      </w:r>
      <w:r>
        <w:tab/>
        <w:t>2.025e0</w:t>
      </w:r>
    </w:p>
    <w:p w:rsidR="000162AD" w:rsidRDefault="000162AD" w:rsidP="000162AD">
      <w:r>
        <w:t>148.5021</w:t>
      </w:r>
      <w:r>
        <w:tab/>
        <w:t>1.013e0</w:t>
      </w:r>
    </w:p>
    <w:p w:rsidR="000162AD" w:rsidRDefault="000162AD" w:rsidP="000162AD">
      <w:r>
        <w:t>148.5216</w:t>
      </w:r>
      <w:r>
        <w:tab/>
        <w:t>1.013e0</w:t>
      </w:r>
    </w:p>
    <w:p w:rsidR="000162AD" w:rsidRDefault="000162AD" w:rsidP="000162AD">
      <w:r>
        <w:t>148.5249</w:t>
      </w:r>
      <w:r>
        <w:tab/>
        <w:t>2.025e0</w:t>
      </w:r>
    </w:p>
    <w:p w:rsidR="000162AD" w:rsidRDefault="000162AD" w:rsidP="000162AD">
      <w:r>
        <w:t>148.5282</w:t>
      </w:r>
      <w:r>
        <w:tab/>
        <w:t>2.025e0</w:t>
      </w:r>
    </w:p>
    <w:p w:rsidR="000162AD" w:rsidRDefault="000162AD" w:rsidP="000162AD">
      <w:r>
        <w:t>148.5365</w:t>
      </w:r>
      <w:r>
        <w:tab/>
        <w:t>2.025e0</w:t>
      </w:r>
    </w:p>
    <w:p w:rsidR="000162AD" w:rsidRDefault="000162AD" w:rsidP="000162AD">
      <w:r>
        <w:t>148.5380</w:t>
      </w:r>
      <w:r>
        <w:tab/>
        <w:t>1.013e0</w:t>
      </w:r>
    </w:p>
    <w:p w:rsidR="000162AD" w:rsidRDefault="000162AD" w:rsidP="000162AD">
      <w:r>
        <w:t>148.5539</w:t>
      </w:r>
      <w:r>
        <w:tab/>
        <w:t>1.013e0</w:t>
      </w:r>
    </w:p>
    <w:p w:rsidR="000162AD" w:rsidRDefault="000162AD" w:rsidP="000162AD">
      <w:r>
        <w:t>148.5603</w:t>
      </w:r>
      <w:r>
        <w:tab/>
        <w:t>2.025e0</w:t>
      </w:r>
    </w:p>
    <w:p w:rsidR="000162AD" w:rsidRDefault="000162AD" w:rsidP="000162AD">
      <w:r>
        <w:t>148.5655</w:t>
      </w:r>
      <w:r>
        <w:tab/>
        <w:t>2.025e0</w:t>
      </w:r>
    </w:p>
    <w:p w:rsidR="000162AD" w:rsidRDefault="000162AD" w:rsidP="000162AD">
      <w:r>
        <w:t>148.5751</w:t>
      </w:r>
      <w:r>
        <w:tab/>
        <w:t>2.025e0</w:t>
      </w:r>
    </w:p>
    <w:p w:rsidR="000162AD" w:rsidRDefault="000162AD" w:rsidP="000162AD">
      <w:r>
        <w:t>148.5771</w:t>
      </w:r>
      <w:r>
        <w:tab/>
        <w:t>1.013e0</w:t>
      </w:r>
    </w:p>
    <w:p w:rsidR="000162AD" w:rsidRDefault="000162AD" w:rsidP="000162AD">
      <w:r>
        <w:t>148.5802</w:t>
      </w:r>
      <w:r>
        <w:tab/>
        <w:t>1.013e0</w:t>
      </w:r>
    </w:p>
    <w:p w:rsidR="000162AD" w:rsidRDefault="000162AD" w:rsidP="000162AD">
      <w:r>
        <w:t>148.5817</w:t>
      </w:r>
      <w:r>
        <w:tab/>
        <w:t>2.025e0</w:t>
      </w:r>
    </w:p>
    <w:p w:rsidR="000162AD" w:rsidRDefault="000162AD" w:rsidP="000162AD">
      <w:r>
        <w:t>148.5993</w:t>
      </w:r>
      <w:r>
        <w:tab/>
        <w:t>2.025e0</w:t>
      </w:r>
    </w:p>
    <w:p w:rsidR="000162AD" w:rsidRDefault="000162AD" w:rsidP="000162AD">
      <w:r>
        <w:t>148.6026</w:t>
      </w:r>
      <w:r>
        <w:tab/>
        <w:t>1.013e0</w:t>
      </w:r>
    </w:p>
    <w:p w:rsidR="000162AD" w:rsidRDefault="000162AD" w:rsidP="000162AD">
      <w:r>
        <w:t>148.6251</w:t>
      </w:r>
      <w:r>
        <w:tab/>
        <w:t>1.013e0</w:t>
      </w:r>
    </w:p>
    <w:p w:rsidR="000162AD" w:rsidRDefault="000162AD" w:rsidP="000162AD">
      <w:r>
        <w:lastRenderedPageBreak/>
        <w:t>148.6279</w:t>
      </w:r>
      <w:r>
        <w:tab/>
        <w:t>1.013e0</w:t>
      </w:r>
    </w:p>
    <w:p w:rsidR="000162AD" w:rsidRDefault="000162AD" w:rsidP="000162AD">
      <w:r>
        <w:t>148.6416</w:t>
      </w:r>
      <w:r>
        <w:tab/>
        <w:t>2.025e0</w:t>
      </w:r>
    </w:p>
    <w:p w:rsidR="000162AD" w:rsidRDefault="000162AD" w:rsidP="000162AD">
      <w:r>
        <w:t>148.6448</w:t>
      </w:r>
      <w:r>
        <w:tab/>
        <w:t>1.013e0</w:t>
      </w:r>
    </w:p>
    <w:p w:rsidR="000162AD" w:rsidRDefault="000162AD" w:rsidP="000162AD">
      <w:r>
        <w:t>148.6479</w:t>
      </w:r>
      <w:r>
        <w:tab/>
        <w:t>2.025e0</w:t>
      </w:r>
    </w:p>
    <w:p w:rsidR="000162AD" w:rsidRDefault="000162AD" w:rsidP="000162AD">
      <w:r>
        <w:t>148.6514</w:t>
      </w:r>
      <w:r>
        <w:tab/>
        <w:t>1.013e0</w:t>
      </w:r>
    </w:p>
    <w:p w:rsidR="000162AD" w:rsidRDefault="000162AD" w:rsidP="000162AD">
      <w:r>
        <w:t>148.6703</w:t>
      </w:r>
      <w:r>
        <w:tab/>
        <w:t>5.063e0</w:t>
      </w:r>
    </w:p>
    <w:p w:rsidR="000162AD" w:rsidRDefault="000162AD" w:rsidP="000162AD">
      <w:r>
        <w:t>148.6838</w:t>
      </w:r>
      <w:r>
        <w:tab/>
        <w:t>1.013e0</w:t>
      </w:r>
    </w:p>
    <w:p w:rsidR="000162AD" w:rsidRDefault="000162AD" w:rsidP="000162AD">
      <w:r>
        <w:t>148.6871</w:t>
      </w:r>
      <w:r>
        <w:tab/>
        <w:t>1.013e0</w:t>
      </w:r>
    </w:p>
    <w:p w:rsidR="000162AD" w:rsidRDefault="000162AD" w:rsidP="000162AD">
      <w:r>
        <w:t>148.7062</w:t>
      </w:r>
      <w:r>
        <w:tab/>
        <w:t>2.025e0</w:t>
      </w:r>
    </w:p>
    <w:p w:rsidR="000162AD" w:rsidRDefault="000162AD" w:rsidP="000162AD">
      <w:r>
        <w:t>148.7094</w:t>
      </w:r>
      <w:r>
        <w:tab/>
        <w:t>3.038e0</w:t>
      </w:r>
    </w:p>
    <w:p w:rsidR="000162AD" w:rsidRDefault="000162AD" w:rsidP="000162AD">
      <w:r>
        <w:t>148.7158</w:t>
      </w:r>
      <w:r>
        <w:tab/>
        <w:t>1.013e0</w:t>
      </w:r>
    </w:p>
    <w:p w:rsidR="000162AD" w:rsidRDefault="000162AD" w:rsidP="000162AD">
      <w:r>
        <w:t>148.7225</w:t>
      </w:r>
      <w:r>
        <w:tab/>
        <w:t>1.013e0</w:t>
      </w:r>
    </w:p>
    <w:p w:rsidR="000162AD" w:rsidRDefault="000162AD" w:rsidP="000162AD">
      <w:r>
        <w:t>148.7325</w:t>
      </w:r>
      <w:r>
        <w:tab/>
        <w:t>2.025e0</w:t>
      </w:r>
    </w:p>
    <w:p w:rsidR="000162AD" w:rsidRDefault="000162AD" w:rsidP="000162AD">
      <w:r>
        <w:t>148.7357</w:t>
      </w:r>
      <w:r>
        <w:tab/>
        <w:t>1.013e0</w:t>
      </w:r>
    </w:p>
    <w:p w:rsidR="000162AD" w:rsidRDefault="000162AD" w:rsidP="000162AD">
      <w:r>
        <w:t>148.7483</w:t>
      </w:r>
      <w:r>
        <w:tab/>
        <w:t>1.013e0</w:t>
      </w:r>
    </w:p>
    <w:p w:rsidR="000162AD" w:rsidRDefault="000162AD" w:rsidP="000162AD">
      <w:r>
        <w:t>148.7544</w:t>
      </w:r>
      <w:r>
        <w:tab/>
        <w:t>1.013e0</w:t>
      </w:r>
    </w:p>
    <w:p w:rsidR="000162AD" w:rsidRDefault="000162AD" w:rsidP="000162AD">
      <w:r>
        <w:t>148.7579</w:t>
      </w:r>
      <w:r>
        <w:tab/>
        <w:t>2.025e0</w:t>
      </w:r>
    </w:p>
    <w:p w:rsidR="000162AD" w:rsidRDefault="000162AD" w:rsidP="000162AD">
      <w:r>
        <w:t>148.7709</w:t>
      </w:r>
      <w:r>
        <w:tab/>
        <w:t>1.013e0</w:t>
      </w:r>
    </w:p>
    <w:p w:rsidR="000162AD" w:rsidRDefault="000162AD" w:rsidP="000162AD">
      <w:r>
        <w:t>148.7843</w:t>
      </w:r>
      <w:r>
        <w:tab/>
        <w:t>1.013e0</w:t>
      </w:r>
    </w:p>
    <w:p w:rsidR="000162AD" w:rsidRDefault="000162AD" w:rsidP="000162AD">
      <w:r>
        <w:lastRenderedPageBreak/>
        <w:t>148.7966</w:t>
      </w:r>
      <w:r>
        <w:tab/>
        <w:t>1.013e0</w:t>
      </w:r>
    </w:p>
    <w:p w:rsidR="000162AD" w:rsidRDefault="000162AD" w:rsidP="000162AD">
      <w:r>
        <w:t>148.8068</w:t>
      </w:r>
      <w:r>
        <w:tab/>
        <w:t>1.013e0</w:t>
      </w:r>
    </w:p>
    <w:p w:rsidR="000162AD" w:rsidRDefault="000162AD" w:rsidP="000162AD">
      <w:r>
        <w:t>148.8101</w:t>
      </w:r>
      <w:r>
        <w:tab/>
        <w:t>2.025e0</w:t>
      </w:r>
    </w:p>
    <w:p w:rsidR="000162AD" w:rsidRDefault="000162AD" w:rsidP="000162AD">
      <w:r>
        <w:t>148.8168</w:t>
      </w:r>
      <w:r>
        <w:tab/>
        <w:t>1.013e0</w:t>
      </w:r>
    </w:p>
    <w:p w:rsidR="000162AD" w:rsidRDefault="000162AD" w:rsidP="000162AD">
      <w:r>
        <w:t>148.8198</w:t>
      </w:r>
      <w:r>
        <w:tab/>
        <w:t>1.013e0</w:t>
      </w:r>
    </w:p>
    <w:p w:rsidR="000162AD" w:rsidRDefault="000162AD" w:rsidP="000162AD">
      <w:r>
        <w:t>148.8234</w:t>
      </w:r>
      <w:r>
        <w:tab/>
        <w:t>2.025e0</w:t>
      </w:r>
    </w:p>
    <w:p w:rsidR="000162AD" w:rsidRDefault="000162AD" w:rsidP="000162AD">
      <w:r>
        <w:t>148.8293</w:t>
      </w:r>
      <w:r>
        <w:tab/>
        <w:t>2.025e0</w:t>
      </w:r>
    </w:p>
    <w:p w:rsidR="000162AD" w:rsidRDefault="000162AD" w:rsidP="000162AD">
      <w:r>
        <w:t>148.8325</w:t>
      </w:r>
      <w:r>
        <w:tab/>
        <w:t>1.013e0</w:t>
      </w:r>
    </w:p>
    <w:p w:rsidR="000162AD" w:rsidRDefault="000162AD" w:rsidP="000162AD">
      <w:r>
        <w:t>148.8392</w:t>
      </w:r>
      <w:r>
        <w:tab/>
        <w:t>1.013e0</w:t>
      </w:r>
    </w:p>
    <w:p w:rsidR="000162AD" w:rsidRDefault="000162AD" w:rsidP="000162AD">
      <w:r>
        <w:t>148.8423</w:t>
      </w:r>
      <w:r>
        <w:tab/>
        <w:t>1.013e0</w:t>
      </w:r>
    </w:p>
    <w:p w:rsidR="000162AD" w:rsidRDefault="000162AD" w:rsidP="000162AD">
      <w:r>
        <w:t>148.8490</w:t>
      </w:r>
      <w:r>
        <w:tab/>
        <w:t>1.013e0</w:t>
      </w:r>
    </w:p>
    <w:p w:rsidR="000162AD" w:rsidRDefault="000162AD" w:rsidP="000162AD">
      <w:r>
        <w:t>148.8506</w:t>
      </w:r>
      <w:r>
        <w:tab/>
        <w:t>2.025e0</w:t>
      </w:r>
    </w:p>
    <w:p w:rsidR="000162AD" w:rsidRDefault="000162AD" w:rsidP="000162AD">
      <w:r>
        <w:t>148.8524</w:t>
      </w:r>
      <w:r>
        <w:tab/>
        <w:t>1.013e0</w:t>
      </w:r>
    </w:p>
    <w:p w:rsidR="000162AD" w:rsidRDefault="000162AD" w:rsidP="000162AD">
      <w:r>
        <w:t>148.8685</w:t>
      </w:r>
      <w:r>
        <w:tab/>
        <w:t>1.013e0</w:t>
      </w:r>
    </w:p>
    <w:p w:rsidR="000162AD" w:rsidRDefault="000162AD" w:rsidP="000162AD">
      <w:r>
        <w:t>148.8780</w:t>
      </w:r>
      <w:r>
        <w:tab/>
        <w:t>1.013e0</w:t>
      </w:r>
    </w:p>
    <w:p w:rsidR="000162AD" w:rsidRDefault="000162AD" w:rsidP="000162AD">
      <w:r>
        <w:t>148.8845</w:t>
      </w:r>
      <w:r>
        <w:tab/>
        <w:t>1.013e0</w:t>
      </w:r>
    </w:p>
    <w:p w:rsidR="000162AD" w:rsidRDefault="000162AD" w:rsidP="000162AD">
      <w:r>
        <w:t>148.8913</w:t>
      </w:r>
      <w:r>
        <w:tab/>
        <w:t>1.013e0</w:t>
      </w:r>
    </w:p>
    <w:p w:rsidR="000162AD" w:rsidRDefault="000162AD" w:rsidP="000162AD">
      <w:r>
        <w:t>148.9075</w:t>
      </w:r>
      <w:r>
        <w:tab/>
        <w:t>1.013e0</w:t>
      </w:r>
    </w:p>
    <w:p w:rsidR="000162AD" w:rsidRDefault="000162AD" w:rsidP="000162AD">
      <w:r>
        <w:t>148.9107</w:t>
      </w:r>
      <w:r>
        <w:tab/>
        <w:t>2.025e0</w:t>
      </w:r>
    </w:p>
    <w:p w:rsidR="000162AD" w:rsidRDefault="000162AD" w:rsidP="000162AD">
      <w:r>
        <w:lastRenderedPageBreak/>
        <w:t>148.9136</w:t>
      </w:r>
      <w:r>
        <w:tab/>
        <w:t>1.013e0</w:t>
      </w:r>
    </w:p>
    <w:p w:rsidR="000162AD" w:rsidRDefault="000162AD" w:rsidP="000162AD">
      <w:r>
        <w:t>148.9168</w:t>
      </w:r>
      <w:r>
        <w:tab/>
        <w:t>1.013e0</w:t>
      </w:r>
    </w:p>
    <w:p w:rsidR="000162AD" w:rsidRDefault="000162AD" w:rsidP="000162AD">
      <w:r>
        <w:t>148.9202</w:t>
      </w:r>
      <w:r>
        <w:tab/>
        <w:t>1.013e0</w:t>
      </w:r>
    </w:p>
    <w:p w:rsidR="000162AD" w:rsidRDefault="000162AD" w:rsidP="000162AD">
      <w:r>
        <w:t>148.9234</w:t>
      </w:r>
      <w:r>
        <w:tab/>
        <w:t>2.025e0</w:t>
      </w:r>
    </w:p>
    <w:p w:rsidR="000162AD" w:rsidRDefault="000162AD" w:rsidP="000162AD">
      <w:r>
        <w:t>148.9367</w:t>
      </w:r>
      <w:r>
        <w:tab/>
        <w:t>1.013e0</w:t>
      </w:r>
    </w:p>
    <w:p w:rsidR="000162AD" w:rsidRDefault="000162AD" w:rsidP="000162AD">
      <w:r>
        <w:t>148.9400</w:t>
      </w:r>
      <w:r>
        <w:tab/>
        <w:t>1.013e0</w:t>
      </w:r>
    </w:p>
    <w:p w:rsidR="000162AD" w:rsidRDefault="000162AD" w:rsidP="000162AD">
      <w:r>
        <w:t>148.9435</w:t>
      </w:r>
      <w:r>
        <w:tab/>
        <w:t>1.013e0</w:t>
      </w:r>
    </w:p>
    <w:p w:rsidR="000162AD" w:rsidRDefault="000162AD" w:rsidP="000162AD">
      <w:r>
        <w:t>148.9465</w:t>
      </w:r>
      <w:r>
        <w:tab/>
        <w:t>2.025e0</w:t>
      </w:r>
    </w:p>
    <w:p w:rsidR="000162AD" w:rsidRDefault="000162AD" w:rsidP="000162AD">
      <w:r>
        <w:t>148.9496</w:t>
      </w:r>
      <w:r>
        <w:tab/>
        <w:t>1.013e0</w:t>
      </w:r>
    </w:p>
    <w:p w:rsidR="000162AD" w:rsidRDefault="000162AD" w:rsidP="000162AD">
      <w:r>
        <w:t>148.9528</w:t>
      </w:r>
      <w:r>
        <w:tab/>
        <w:t>1.013e0</w:t>
      </w:r>
    </w:p>
    <w:p w:rsidR="000162AD" w:rsidRDefault="000162AD" w:rsidP="000162AD">
      <w:r>
        <w:t>148.9557</w:t>
      </w:r>
      <w:r>
        <w:tab/>
        <w:t>1.013e0</w:t>
      </w:r>
    </w:p>
    <w:p w:rsidR="000162AD" w:rsidRDefault="000162AD" w:rsidP="000162AD">
      <w:r>
        <w:t>148.9691</w:t>
      </w:r>
      <w:r>
        <w:tab/>
        <w:t>1.013e0</w:t>
      </w:r>
    </w:p>
    <w:p w:rsidR="000162AD" w:rsidRDefault="000162AD" w:rsidP="000162AD">
      <w:r>
        <w:t>148.9722</w:t>
      </w:r>
      <w:r>
        <w:tab/>
        <w:t>1.013e0</w:t>
      </w:r>
    </w:p>
    <w:p w:rsidR="000162AD" w:rsidRDefault="000162AD" w:rsidP="000162AD">
      <w:r>
        <w:t>148.9821</w:t>
      </w:r>
      <w:r>
        <w:tab/>
        <w:t>3.038e0</w:t>
      </w:r>
    </w:p>
    <w:p w:rsidR="000162AD" w:rsidRDefault="000162AD" w:rsidP="000162AD">
      <w:r>
        <w:t>148.9855</w:t>
      </w:r>
      <w:r>
        <w:tab/>
        <w:t>1.013e0</w:t>
      </w:r>
    </w:p>
    <w:p w:rsidR="000162AD" w:rsidRDefault="000162AD" w:rsidP="000162AD">
      <w:r>
        <w:t>148.9915</w:t>
      </w:r>
      <w:r>
        <w:tab/>
        <w:t>1.013e0</w:t>
      </w:r>
    </w:p>
    <w:p w:rsidR="000162AD" w:rsidRDefault="000162AD" w:rsidP="000162AD">
      <w:r>
        <w:t>149.0079</w:t>
      </w:r>
      <w:r>
        <w:tab/>
        <w:t>1.013e0</w:t>
      </w:r>
    </w:p>
    <w:p w:rsidR="000162AD" w:rsidRDefault="000162AD" w:rsidP="000162AD">
      <w:r>
        <w:t>149.0144</w:t>
      </w:r>
      <w:r>
        <w:tab/>
        <w:t>2.025e0</w:t>
      </w:r>
    </w:p>
    <w:p w:rsidR="000162AD" w:rsidRDefault="000162AD" w:rsidP="000162AD">
      <w:r>
        <w:t>149.0176</w:t>
      </w:r>
      <w:r>
        <w:tab/>
        <w:t>2.025e0</w:t>
      </w:r>
    </w:p>
    <w:p w:rsidR="000162AD" w:rsidRDefault="000162AD" w:rsidP="000162AD">
      <w:r>
        <w:lastRenderedPageBreak/>
        <w:t>149.0213</w:t>
      </w:r>
      <w:r>
        <w:tab/>
        <w:t>5.063e0</w:t>
      </w:r>
    </w:p>
    <w:p w:rsidR="000162AD" w:rsidRDefault="000162AD" w:rsidP="000162AD">
      <w:r>
        <w:t>149.0244</w:t>
      </w:r>
      <w:r>
        <w:tab/>
        <w:t>4.051e0</w:t>
      </w:r>
    </w:p>
    <w:p w:rsidR="000162AD" w:rsidRDefault="000162AD" w:rsidP="000162AD">
      <w:r>
        <w:t>149.0257</w:t>
      </w:r>
      <w:r>
        <w:tab/>
        <w:t>1.215e1</w:t>
      </w:r>
    </w:p>
    <w:p w:rsidR="000162AD" w:rsidRDefault="000162AD" w:rsidP="000162AD">
      <w:r>
        <w:t>149.0278</w:t>
      </w:r>
      <w:r>
        <w:tab/>
        <w:t>3.038e0</w:t>
      </w:r>
    </w:p>
    <w:p w:rsidR="000162AD" w:rsidRDefault="000162AD" w:rsidP="000162AD">
      <w:r>
        <w:t>149.0336</w:t>
      </w:r>
      <w:r>
        <w:tab/>
        <w:t>1.013e0</w:t>
      </w:r>
    </w:p>
    <w:p w:rsidR="000162AD" w:rsidRDefault="000162AD" w:rsidP="000162AD">
      <w:r>
        <w:t>149.0370</w:t>
      </w:r>
      <w:r>
        <w:tab/>
        <w:t>1.013e0</w:t>
      </w:r>
    </w:p>
    <w:p w:rsidR="000162AD" w:rsidRDefault="000162AD" w:rsidP="000162AD">
      <w:r>
        <w:t>149.0400</w:t>
      </w:r>
      <w:r>
        <w:tab/>
        <w:t>2.025e0</w:t>
      </w:r>
    </w:p>
    <w:p w:rsidR="000162AD" w:rsidRDefault="000162AD" w:rsidP="000162AD">
      <w:r>
        <w:t>149.0434</w:t>
      </w:r>
      <w:r>
        <w:tab/>
        <w:t>2.025e0</w:t>
      </w:r>
    </w:p>
    <w:p w:rsidR="000162AD" w:rsidRDefault="000162AD" w:rsidP="000162AD">
      <w:r>
        <w:t>149.0500</w:t>
      </w:r>
      <w:r>
        <w:tab/>
        <w:t>1.013e0</w:t>
      </w:r>
    </w:p>
    <w:p w:rsidR="000162AD" w:rsidRDefault="000162AD" w:rsidP="000162AD">
      <w:r>
        <w:t>149.0566</w:t>
      </w:r>
      <w:r>
        <w:tab/>
        <w:t>1.013e0</w:t>
      </w:r>
    </w:p>
    <w:p w:rsidR="000162AD" w:rsidRDefault="000162AD" w:rsidP="000162AD">
      <w:r>
        <w:t>149.0596</w:t>
      </w:r>
      <w:r>
        <w:tab/>
        <w:t>1.013e0</w:t>
      </w:r>
    </w:p>
    <w:p w:rsidR="000162AD" w:rsidRDefault="000162AD" w:rsidP="000162AD">
      <w:r>
        <w:t>149.0631</w:t>
      </w:r>
      <w:r>
        <w:tab/>
        <w:t>2.025e0</w:t>
      </w:r>
    </w:p>
    <w:p w:rsidR="000162AD" w:rsidRDefault="000162AD" w:rsidP="000162AD">
      <w:r>
        <w:t>149.0665</w:t>
      </w:r>
      <w:r>
        <w:tab/>
        <w:t>1.013e0</w:t>
      </w:r>
    </w:p>
    <w:p w:rsidR="000162AD" w:rsidRDefault="000162AD" w:rsidP="000162AD">
      <w:r>
        <w:t>149.0730</w:t>
      </w:r>
      <w:r>
        <w:tab/>
        <w:t>3.038e0</w:t>
      </w:r>
    </w:p>
    <w:p w:rsidR="000162AD" w:rsidRDefault="000162AD" w:rsidP="000162AD">
      <w:r>
        <w:t>149.0761</w:t>
      </w:r>
      <w:r>
        <w:tab/>
        <w:t>1.013e0</w:t>
      </w:r>
    </w:p>
    <w:p w:rsidR="000162AD" w:rsidRDefault="000162AD" w:rsidP="000162AD">
      <w:r>
        <w:t>149.0841</w:t>
      </w:r>
      <w:r>
        <w:tab/>
        <w:t>1.010e1</w:t>
      </w:r>
    </w:p>
    <w:p w:rsidR="000162AD" w:rsidRDefault="000162AD" w:rsidP="000162AD">
      <w:r>
        <w:t>149.0854</w:t>
      </w:r>
      <w:r>
        <w:tab/>
        <w:t>4.051e0</w:t>
      </w:r>
    </w:p>
    <w:p w:rsidR="000162AD" w:rsidRDefault="000162AD" w:rsidP="000162AD">
      <w:r>
        <w:t>149.0956</w:t>
      </w:r>
      <w:r>
        <w:tab/>
        <w:t>1.013e0</w:t>
      </w:r>
    </w:p>
    <w:p w:rsidR="000162AD" w:rsidRDefault="000162AD" w:rsidP="000162AD">
      <w:r>
        <w:t>149.0985</w:t>
      </w:r>
      <w:r>
        <w:tab/>
        <w:t>1.013e0</w:t>
      </w:r>
    </w:p>
    <w:p w:rsidR="000162AD" w:rsidRDefault="000162AD" w:rsidP="000162AD">
      <w:r>
        <w:lastRenderedPageBreak/>
        <w:t>149.1001</w:t>
      </w:r>
      <w:r>
        <w:tab/>
        <w:t>4.051e0</w:t>
      </w:r>
    </w:p>
    <w:p w:rsidR="000162AD" w:rsidRDefault="000162AD" w:rsidP="000162AD">
      <w:r>
        <w:t>149.1021</w:t>
      </w:r>
      <w:r>
        <w:tab/>
        <w:t>1.013e0</w:t>
      </w:r>
    </w:p>
    <w:p w:rsidR="000162AD" w:rsidRDefault="000162AD" w:rsidP="000162AD">
      <w:r>
        <w:t>149.1055</w:t>
      </w:r>
      <w:r>
        <w:tab/>
        <w:t>3.038e0</w:t>
      </w:r>
    </w:p>
    <w:p w:rsidR="000162AD" w:rsidRDefault="000162AD" w:rsidP="000162AD">
      <w:r>
        <w:t>149.1071</w:t>
      </w:r>
      <w:r>
        <w:tab/>
        <w:t>2.025e0</w:t>
      </w:r>
    </w:p>
    <w:p w:rsidR="000162AD" w:rsidRDefault="000162AD" w:rsidP="000162AD">
      <w:r>
        <w:t>149.1099</w:t>
      </w:r>
      <w:r>
        <w:tab/>
        <w:t>4.051e0</w:t>
      </w:r>
    </w:p>
    <w:p w:rsidR="000162AD" w:rsidRDefault="000162AD" w:rsidP="000162AD">
      <w:r>
        <w:t>149.1121</w:t>
      </w:r>
      <w:r>
        <w:tab/>
        <w:t>3.038e0</w:t>
      </w:r>
    </w:p>
    <w:p w:rsidR="000162AD" w:rsidRDefault="000162AD" w:rsidP="000162AD">
      <w:r>
        <w:t>149.1151</w:t>
      </w:r>
      <w:r>
        <w:tab/>
        <w:t>2.025e0</w:t>
      </w:r>
    </w:p>
    <w:p w:rsidR="000162AD" w:rsidRDefault="000162AD" w:rsidP="000162AD">
      <w:r>
        <w:t>149.1212</w:t>
      </w:r>
      <w:r>
        <w:tab/>
        <w:t>3.038e0</w:t>
      </w:r>
    </w:p>
    <w:p w:rsidR="000162AD" w:rsidRDefault="000162AD" w:rsidP="000162AD">
      <w:r>
        <w:t>149.1244</w:t>
      </w:r>
      <w:r>
        <w:tab/>
        <w:t>1.013e0</w:t>
      </w:r>
    </w:p>
    <w:p w:rsidR="000162AD" w:rsidRDefault="000162AD" w:rsidP="000162AD">
      <w:r>
        <w:t>149.1293</w:t>
      </w:r>
      <w:r>
        <w:tab/>
        <w:t>2.025e0</w:t>
      </w:r>
    </w:p>
    <w:p w:rsidR="000162AD" w:rsidRDefault="000162AD" w:rsidP="000162AD">
      <w:r>
        <w:t>149.1411</w:t>
      </w:r>
      <w:r>
        <w:tab/>
        <w:t>2.025e0</w:t>
      </w:r>
    </w:p>
    <w:p w:rsidR="000162AD" w:rsidRDefault="000162AD" w:rsidP="000162AD">
      <w:r>
        <w:t>149.1474</w:t>
      </w:r>
      <w:r>
        <w:tab/>
        <w:t>1.013e0</w:t>
      </w:r>
    </w:p>
    <w:p w:rsidR="000162AD" w:rsidRDefault="000162AD" w:rsidP="000162AD">
      <w:r>
        <w:t>149.1510</w:t>
      </w:r>
      <w:r>
        <w:tab/>
        <w:t>1.013e0</w:t>
      </w:r>
    </w:p>
    <w:p w:rsidR="000162AD" w:rsidRDefault="000162AD" w:rsidP="000162AD">
      <w:r>
        <w:t>149.1570</w:t>
      </w:r>
      <w:r>
        <w:tab/>
        <w:t>1.013e0</w:t>
      </w:r>
    </w:p>
    <w:p w:rsidR="000162AD" w:rsidRDefault="000162AD" w:rsidP="000162AD">
      <w:r>
        <w:t>149.1602</w:t>
      </w:r>
      <w:r>
        <w:tab/>
        <w:t>1.013e0</w:t>
      </w:r>
    </w:p>
    <w:p w:rsidR="000162AD" w:rsidRDefault="000162AD" w:rsidP="000162AD">
      <w:r>
        <w:t>149.1833</w:t>
      </w:r>
      <w:r>
        <w:tab/>
        <w:t>1.013e0</w:t>
      </w:r>
    </w:p>
    <w:p w:rsidR="000162AD" w:rsidRDefault="000162AD" w:rsidP="000162AD">
      <w:r>
        <w:t>149.2024</w:t>
      </w:r>
      <w:r>
        <w:tab/>
        <w:t>1.013e0</w:t>
      </w:r>
    </w:p>
    <w:p w:rsidR="000162AD" w:rsidRDefault="000162AD" w:rsidP="000162AD">
      <w:r>
        <w:t>149.2054</w:t>
      </w:r>
      <w:r>
        <w:tab/>
        <w:t>1.013e0</w:t>
      </w:r>
    </w:p>
    <w:p w:rsidR="000162AD" w:rsidRDefault="000162AD" w:rsidP="000162AD">
      <w:r>
        <w:t>149.2089</w:t>
      </w:r>
      <w:r>
        <w:tab/>
        <w:t>1.013e0</w:t>
      </w:r>
    </w:p>
    <w:p w:rsidR="000162AD" w:rsidRDefault="000162AD" w:rsidP="000162AD">
      <w:r>
        <w:lastRenderedPageBreak/>
        <w:t>149.2122</w:t>
      </w:r>
      <w:r>
        <w:tab/>
        <w:t>1.013e0</w:t>
      </w:r>
    </w:p>
    <w:p w:rsidR="000162AD" w:rsidRDefault="000162AD" w:rsidP="000162AD">
      <w:r>
        <w:t>149.2321</w:t>
      </w:r>
      <w:r>
        <w:tab/>
        <w:t>1.013e0</w:t>
      </w:r>
    </w:p>
    <w:p w:rsidR="000162AD" w:rsidRDefault="000162AD" w:rsidP="000162AD">
      <w:r>
        <w:t>149.2416</w:t>
      </w:r>
      <w:r>
        <w:tab/>
        <w:t>2.025e0</w:t>
      </w:r>
    </w:p>
    <w:p w:rsidR="000162AD" w:rsidRDefault="000162AD" w:rsidP="000162AD">
      <w:r>
        <w:t>149.2578</w:t>
      </w:r>
      <w:r>
        <w:tab/>
        <w:t>2.025e0</w:t>
      </w:r>
    </w:p>
    <w:p w:rsidR="000162AD" w:rsidRDefault="000162AD" w:rsidP="000162AD">
      <w:r>
        <w:t>149.2593</w:t>
      </w:r>
      <w:r>
        <w:tab/>
        <w:t>2.025e0</w:t>
      </w:r>
    </w:p>
    <w:p w:rsidR="000162AD" w:rsidRDefault="000162AD" w:rsidP="000162AD">
      <w:r>
        <w:t>149.2611</w:t>
      </w:r>
      <w:r>
        <w:tab/>
        <w:t>2.025e0</w:t>
      </w:r>
    </w:p>
    <w:p w:rsidR="000162AD" w:rsidRDefault="000162AD" w:rsidP="000162AD">
      <w:r>
        <w:t>149.2711</w:t>
      </w:r>
      <w:r>
        <w:tab/>
        <w:t>1.013e0</w:t>
      </w:r>
    </w:p>
    <w:p w:rsidR="000162AD" w:rsidRDefault="000162AD" w:rsidP="000162AD">
      <w:r>
        <w:t>149.2777</w:t>
      </w:r>
      <w:r>
        <w:tab/>
        <w:t>1.013e0</w:t>
      </w:r>
    </w:p>
    <w:p w:rsidR="000162AD" w:rsidRDefault="000162AD" w:rsidP="000162AD">
      <w:r>
        <w:t>149.2869</w:t>
      </w:r>
      <w:r>
        <w:tab/>
        <w:t>1.013e0</w:t>
      </w:r>
    </w:p>
    <w:p w:rsidR="000162AD" w:rsidRDefault="000162AD" w:rsidP="000162AD">
      <w:r>
        <w:t>149.2898</w:t>
      </w:r>
      <w:r>
        <w:tab/>
        <w:t>1.013e0</w:t>
      </w:r>
    </w:p>
    <w:p w:rsidR="000162AD" w:rsidRDefault="000162AD" w:rsidP="000162AD">
      <w:r>
        <w:t>149.2930</w:t>
      </w:r>
      <w:r>
        <w:tab/>
        <w:t>1.013e0</w:t>
      </w:r>
    </w:p>
    <w:p w:rsidR="000162AD" w:rsidRDefault="000162AD" w:rsidP="000162AD">
      <w:r>
        <w:t>149.2967</w:t>
      </w:r>
      <w:r>
        <w:tab/>
        <w:t>5.063e0</w:t>
      </w:r>
    </w:p>
    <w:p w:rsidR="000162AD" w:rsidRDefault="000162AD" w:rsidP="000162AD">
      <w:r>
        <w:t>149.3132</w:t>
      </w:r>
      <w:r>
        <w:tab/>
        <w:t>2.025e0</w:t>
      </w:r>
    </w:p>
    <w:p w:rsidR="000162AD" w:rsidRDefault="000162AD" w:rsidP="000162AD">
      <w:r>
        <w:t>149.3261</w:t>
      </w:r>
      <w:r>
        <w:tab/>
        <w:t>1.013e0</w:t>
      </w:r>
    </w:p>
    <w:p w:rsidR="000162AD" w:rsidRDefault="000162AD" w:rsidP="000162AD">
      <w:r>
        <w:t>149.3321</w:t>
      </w:r>
      <w:r>
        <w:tab/>
        <w:t>2.025e0</w:t>
      </w:r>
    </w:p>
    <w:p w:rsidR="000162AD" w:rsidRDefault="000162AD" w:rsidP="000162AD">
      <w:r>
        <w:t>149.3456</w:t>
      </w:r>
      <w:r>
        <w:tab/>
        <w:t>1.013e0</w:t>
      </w:r>
    </w:p>
    <w:p w:rsidR="000162AD" w:rsidRDefault="000162AD" w:rsidP="000162AD">
      <w:r>
        <w:t>149.3588</w:t>
      </w:r>
      <w:r>
        <w:tab/>
        <w:t>1.013e0</w:t>
      </w:r>
    </w:p>
    <w:p w:rsidR="000162AD" w:rsidRDefault="000162AD" w:rsidP="000162AD">
      <w:r>
        <w:t>149.3607</w:t>
      </w:r>
      <w:r>
        <w:tab/>
        <w:t>2.025e0</w:t>
      </w:r>
    </w:p>
    <w:p w:rsidR="000162AD" w:rsidRDefault="000162AD" w:rsidP="000162AD">
      <w:r>
        <w:t>149.3622</w:t>
      </w:r>
      <w:r>
        <w:tab/>
        <w:t>1.013e0</w:t>
      </w:r>
    </w:p>
    <w:p w:rsidR="000162AD" w:rsidRDefault="000162AD" w:rsidP="000162AD">
      <w:r>
        <w:lastRenderedPageBreak/>
        <w:t>149.3652</w:t>
      </w:r>
      <w:r>
        <w:tab/>
        <w:t>1.013e0</w:t>
      </w:r>
    </w:p>
    <w:p w:rsidR="000162AD" w:rsidRDefault="000162AD" w:rsidP="000162AD">
      <w:r>
        <w:t>149.3711</w:t>
      </w:r>
      <w:r>
        <w:tab/>
        <w:t>3.038e0</w:t>
      </w:r>
    </w:p>
    <w:p w:rsidR="000162AD" w:rsidRDefault="000162AD" w:rsidP="000162AD">
      <w:r>
        <w:t>149.3777</w:t>
      </w:r>
      <w:r>
        <w:tab/>
        <w:t>1.013e0</w:t>
      </w:r>
    </w:p>
    <w:p w:rsidR="000162AD" w:rsidRDefault="000162AD" w:rsidP="000162AD">
      <w:r>
        <w:t>149.3812</w:t>
      </w:r>
      <w:r>
        <w:tab/>
        <w:t>2.025e0</w:t>
      </w:r>
    </w:p>
    <w:p w:rsidR="000162AD" w:rsidRDefault="000162AD" w:rsidP="000162AD">
      <w:r>
        <w:t>149.3877</w:t>
      </w:r>
      <w:r>
        <w:tab/>
        <w:t>1.013e0</w:t>
      </w:r>
    </w:p>
    <w:p w:rsidR="000162AD" w:rsidRDefault="000162AD" w:rsidP="000162AD">
      <w:r>
        <w:t>149.4010</w:t>
      </w:r>
      <w:r>
        <w:tab/>
        <w:t>1.013e0</w:t>
      </w:r>
    </w:p>
    <w:p w:rsidR="000162AD" w:rsidRDefault="000162AD" w:rsidP="000162AD">
      <w:r>
        <w:t>149.4044</w:t>
      </w:r>
      <w:r>
        <w:tab/>
        <w:t>2.025e0</w:t>
      </w:r>
    </w:p>
    <w:p w:rsidR="000162AD" w:rsidRDefault="000162AD" w:rsidP="000162AD">
      <w:r>
        <w:t>149.4072</w:t>
      </w:r>
      <w:r>
        <w:tab/>
        <w:t>2.025e0</w:t>
      </w:r>
    </w:p>
    <w:p w:rsidR="000162AD" w:rsidRDefault="000162AD" w:rsidP="000162AD">
      <w:r>
        <w:t>149.4168</w:t>
      </w:r>
      <w:r>
        <w:tab/>
        <w:t>1.013e0</w:t>
      </w:r>
    </w:p>
    <w:p w:rsidR="000162AD" w:rsidRDefault="000162AD" w:rsidP="000162AD">
      <w:r>
        <w:t>149.4266</w:t>
      </w:r>
      <w:r>
        <w:tab/>
        <w:t>2.025e0</w:t>
      </w:r>
    </w:p>
    <w:p w:rsidR="000162AD" w:rsidRDefault="000162AD" w:rsidP="000162AD">
      <w:r>
        <w:t>149.4297</w:t>
      </w:r>
      <w:r>
        <w:tab/>
        <w:t>2.025e0</w:t>
      </w:r>
    </w:p>
    <w:p w:rsidR="000162AD" w:rsidRDefault="000162AD" w:rsidP="000162AD">
      <w:r>
        <w:t>149.4434</w:t>
      </w:r>
      <w:r>
        <w:tab/>
        <w:t>1.013e0</w:t>
      </w:r>
    </w:p>
    <w:p w:rsidR="000162AD" w:rsidRDefault="000162AD" w:rsidP="000162AD">
      <w:r>
        <w:t>149.4522</w:t>
      </w:r>
      <w:r>
        <w:tab/>
        <w:t>1.013e0</w:t>
      </w:r>
    </w:p>
    <w:p w:rsidR="000162AD" w:rsidRDefault="000162AD" w:rsidP="000162AD">
      <w:r>
        <w:t>149.4573</w:t>
      </w:r>
      <w:r>
        <w:tab/>
        <w:t>2.025e0</w:t>
      </w:r>
    </w:p>
    <w:p w:rsidR="000162AD" w:rsidRDefault="000162AD" w:rsidP="000162AD">
      <w:r>
        <w:t>149.4624</w:t>
      </w:r>
      <w:r>
        <w:tab/>
        <w:t>1.013e0</w:t>
      </w:r>
    </w:p>
    <w:p w:rsidR="000162AD" w:rsidRDefault="000162AD" w:rsidP="000162AD">
      <w:r>
        <w:t>149.4657</w:t>
      </w:r>
      <w:r>
        <w:tab/>
        <w:t>1.013e0</w:t>
      </w:r>
    </w:p>
    <w:p w:rsidR="000162AD" w:rsidRDefault="000162AD" w:rsidP="000162AD">
      <w:r>
        <w:t>149.4690</w:t>
      </w:r>
      <w:r>
        <w:tab/>
        <w:t>1.013e0</w:t>
      </w:r>
    </w:p>
    <w:p w:rsidR="000162AD" w:rsidRDefault="000162AD" w:rsidP="000162AD">
      <w:r>
        <w:t>149.4788</w:t>
      </w:r>
      <w:r>
        <w:tab/>
        <w:t>1.013e0</w:t>
      </w:r>
    </w:p>
    <w:p w:rsidR="000162AD" w:rsidRDefault="000162AD" w:rsidP="000162AD">
      <w:r>
        <w:t>149.4840</w:t>
      </w:r>
      <w:r>
        <w:tab/>
        <w:t>2.025e0</w:t>
      </w:r>
    </w:p>
    <w:p w:rsidR="000162AD" w:rsidRDefault="000162AD" w:rsidP="000162AD">
      <w:r>
        <w:lastRenderedPageBreak/>
        <w:t>149.4889</w:t>
      </w:r>
      <w:r>
        <w:tab/>
        <w:t>1.013e0</w:t>
      </w:r>
    </w:p>
    <w:p w:rsidR="000162AD" w:rsidRDefault="000162AD" w:rsidP="000162AD">
      <w:r>
        <w:t>149.4947</w:t>
      </w:r>
      <w:r>
        <w:tab/>
        <w:t>2.025e0</w:t>
      </w:r>
    </w:p>
    <w:p w:rsidR="000162AD" w:rsidRDefault="000162AD" w:rsidP="000162AD">
      <w:r>
        <w:t>149.4978</w:t>
      </w:r>
      <w:r>
        <w:tab/>
        <w:t>1.013e0</w:t>
      </w:r>
    </w:p>
    <w:p w:rsidR="000162AD" w:rsidRDefault="000162AD" w:rsidP="000162AD">
      <w:r>
        <w:t>149.5144</w:t>
      </w:r>
      <w:r>
        <w:tab/>
        <w:t>1.013e0</w:t>
      </w:r>
    </w:p>
    <w:p w:rsidR="000162AD" w:rsidRDefault="000162AD" w:rsidP="000162AD">
      <w:r>
        <w:t>149.5178</w:t>
      </w:r>
      <w:r>
        <w:tab/>
        <w:t>1.013e0</w:t>
      </w:r>
    </w:p>
    <w:p w:rsidR="000162AD" w:rsidRDefault="000162AD" w:rsidP="000162AD">
      <w:r>
        <w:t>149.5212</w:t>
      </w:r>
      <w:r>
        <w:tab/>
        <w:t>1.013e0</w:t>
      </w:r>
    </w:p>
    <w:p w:rsidR="000162AD" w:rsidRDefault="000162AD" w:rsidP="000162AD">
      <w:r>
        <w:t>149.5241</w:t>
      </w:r>
      <w:r>
        <w:tab/>
        <w:t>2.025e0</w:t>
      </w:r>
    </w:p>
    <w:p w:rsidR="000162AD" w:rsidRDefault="000162AD" w:rsidP="000162AD">
      <w:r>
        <w:t>149.5255</w:t>
      </w:r>
      <w:r>
        <w:tab/>
        <w:t>3.038e0</w:t>
      </w:r>
    </w:p>
    <w:p w:rsidR="000162AD" w:rsidRDefault="000162AD" w:rsidP="000162AD">
      <w:r>
        <w:t>149.5309</w:t>
      </w:r>
      <w:r>
        <w:tab/>
        <w:t>1.013e0</w:t>
      </w:r>
    </w:p>
    <w:p w:rsidR="000162AD" w:rsidRDefault="000162AD" w:rsidP="000162AD">
      <w:r>
        <w:t>149.5325</w:t>
      </w:r>
      <w:r>
        <w:tab/>
        <w:t>2.025e0</w:t>
      </w:r>
    </w:p>
    <w:p w:rsidR="000162AD" w:rsidRDefault="000162AD" w:rsidP="000162AD">
      <w:r>
        <w:t>149.5371</w:t>
      </w:r>
      <w:r>
        <w:tab/>
        <w:t>1.013e0</w:t>
      </w:r>
    </w:p>
    <w:p w:rsidR="000162AD" w:rsidRDefault="000162AD" w:rsidP="000162AD">
      <w:r>
        <w:t>149.5400</w:t>
      </w:r>
      <w:r>
        <w:tab/>
        <w:t>1.013e0</w:t>
      </w:r>
    </w:p>
    <w:p w:rsidR="000162AD" w:rsidRDefault="000162AD" w:rsidP="000162AD">
      <w:r>
        <w:t>149.5434</w:t>
      </w:r>
      <w:r>
        <w:tab/>
        <w:t>2.025e0</w:t>
      </w:r>
    </w:p>
    <w:p w:rsidR="000162AD" w:rsidRDefault="000162AD" w:rsidP="000162AD">
      <w:r>
        <w:t>149.5568</w:t>
      </w:r>
      <w:r>
        <w:tab/>
        <w:t>2.025e0</w:t>
      </w:r>
    </w:p>
    <w:p w:rsidR="000162AD" w:rsidRDefault="000162AD" w:rsidP="000162AD">
      <w:r>
        <w:t>149.5667</w:t>
      </w:r>
      <w:r>
        <w:tab/>
        <w:t>1.013e0</w:t>
      </w:r>
    </w:p>
    <w:p w:rsidR="000162AD" w:rsidRDefault="000162AD" w:rsidP="000162AD">
      <w:r>
        <w:t>149.5701</w:t>
      </w:r>
      <w:r>
        <w:tab/>
        <w:t>1.013e0</w:t>
      </w:r>
    </w:p>
    <w:p w:rsidR="000162AD" w:rsidRDefault="000162AD" w:rsidP="000162AD">
      <w:r>
        <w:t>149.5823</w:t>
      </w:r>
      <w:r>
        <w:tab/>
        <w:t>1.013e0</w:t>
      </w:r>
    </w:p>
    <w:p w:rsidR="000162AD" w:rsidRDefault="000162AD" w:rsidP="000162AD">
      <w:r>
        <w:t>149.5924</w:t>
      </w:r>
      <w:r>
        <w:tab/>
        <w:t>1.013e0</w:t>
      </w:r>
    </w:p>
    <w:p w:rsidR="000162AD" w:rsidRDefault="000162AD" w:rsidP="000162AD">
      <w:r>
        <w:t>149.5974</w:t>
      </w:r>
      <w:r>
        <w:tab/>
        <w:t>2.025e0</w:t>
      </w:r>
    </w:p>
    <w:p w:rsidR="000162AD" w:rsidRDefault="000162AD" w:rsidP="000162AD">
      <w:r>
        <w:lastRenderedPageBreak/>
        <w:t>149.6053</w:t>
      </w:r>
      <w:r>
        <w:tab/>
        <w:t>1.013e0</w:t>
      </w:r>
    </w:p>
    <w:p w:rsidR="000162AD" w:rsidRDefault="000162AD" w:rsidP="000162AD">
      <w:r>
        <w:t>149.6090</w:t>
      </w:r>
      <w:r>
        <w:tab/>
        <w:t>1.013e0</w:t>
      </w:r>
    </w:p>
    <w:p w:rsidR="000162AD" w:rsidRDefault="000162AD" w:rsidP="000162AD">
      <w:r>
        <w:t>149.6154</w:t>
      </w:r>
      <w:r>
        <w:tab/>
        <w:t>1.013e0</w:t>
      </w:r>
    </w:p>
    <w:p w:rsidR="000162AD" w:rsidRDefault="000162AD" w:rsidP="000162AD">
      <w:r>
        <w:t>149.6184</w:t>
      </w:r>
      <w:r>
        <w:tab/>
        <w:t>1.013e0</w:t>
      </w:r>
    </w:p>
    <w:p w:rsidR="000162AD" w:rsidRDefault="000162AD" w:rsidP="000162AD">
      <w:r>
        <w:t>149.6279</w:t>
      </w:r>
      <w:r>
        <w:tab/>
        <w:t>1.013e0</w:t>
      </w:r>
    </w:p>
    <w:p w:rsidR="000162AD" w:rsidRDefault="000162AD" w:rsidP="000162AD">
      <w:r>
        <w:t>149.6346</w:t>
      </w:r>
      <w:r>
        <w:tab/>
        <w:t>1.013e0</w:t>
      </w:r>
    </w:p>
    <w:p w:rsidR="000162AD" w:rsidRDefault="000162AD" w:rsidP="000162AD">
      <w:r>
        <w:t>149.6411</w:t>
      </w:r>
      <w:r>
        <w:tab/>
        <w:t>2.025e0</w:t>
      </w:r>
    </w:p>
    <w:p w:rsidR="000162AD" w:rsidRDefault="000162AD" w:rsidP="000162AD">
      <w:r>
        <w:t>149.6512</w:t>
      </w:r>
      <w:r>
        <w:tab/>
        <w:t>1.013e0</w:t>
      </w:r>
    </w:p>
    <w:p w:rsidR="000162AD" w:rsidRDefault="000162AD" w:rsidP="000162AD">
      <w:r>
        <w:t>149.6546</w:t>
      </w:r>
      <w:r>
        <w:tab/>
        <w:t>3.038e0</w:t>
      </w:r>
    </w:p>
    <w:p w:rsidR="000162AD" w:rsidRDefault="000162AD" w:rsidP="000162AD">
      <w:r>
        <w:t>149.6577</w:t>
      </w:r>
      <w:r>
        <w:tab/>
        <w:t>1.013e0</w:t>
      </w:r>
    </w:p>
    <w:p w:rsidR="000162AD" w:rsidRDefault="000162AD" w:rsidP="000162AD">
      <w:r>
        <w:t>149.6668</w:t>
      </w:r>
      <w:r>
        <w:tab/>
        <w:t>1.013e0</w:t>
      </w:r>
    </w:p>
    <w:p w:rsidR="000162AD" w:rsidRDefault="000162AD" w:rsidP="000162AD">
      <w:r>
        <w:t>149.6699</w:t>
      </w:r>
      <w:r>
        <w:tab/>
        <w:t>1.013e0</w:t>
      </w:r>
    </w:p>
    <w:p w:rsidR="000162AD" w:rsidRDefault="000162AD" w:rsidP="000162AD">
      <w:r>
        <w:t>149.6735</w:t>
      </w:r>
      <w:r>
        <w:tab/>
        <w:t>2.025e0</w:t>
      </w:r>
    </w:p>
    <w:p w:rsidR="000162AD" w:rsidRDefault="000162AD" w:rsidP="000162AD">
      <w:r>
        <w:t>149.6769</w:t>
      </w:r>
      <w:r>
        <w:tab/>
        <w:t>2.025e0</w:t>
      </w:r>
    </w:p>
    <w:p w:rsidR="000162AD" w:rsidRDefault="000162AD" w:rsidP="000162AD">
      <w:r>
        <w:t>149.6803</w:t>
      </w:r>
      <w:r>
        <w:tab/>
        <w:t>1.013e0</w:t>
      </w:r>
    </w:p>
    <w:p w:rsidR="000162AD" w:rsidRDefault="000162AD" w:rsidP="000162AD">
      <w:r>
        <w:t>149.6868</w:t>
      </w:r>
      <w:r>
        <w:tab/>
        <w:t>2.025e0</w:t>
      </w:r>
    </w:p>
    <w:p w:rsidR="000162AD" w:rsidRDefault="000162AD" w:rsidP="000162AD">
      <w:r>
        <w:t>149.6999</w:t>
      </w:r>
      <w:r>
        <w:tab/>
        <w:t>1.013e0</w:t>
      </w:r>
    </w:p>
    <w:p w:rsidR="000162AD" w:rsidRDefault="000162AD" w:rsidP="000162AD">
      <w:r>
        <w:t>149.7029</w:t>
      </w:r>
      <w:r>
        <w:tab/>
        <w:t>2.025e0</w:t>
      </w:r>
    </w:p>
    <w:p w:rsidR="000162AD" w:rsidRDefault="000162AD" w:rsidP="000162AD">
      <w:r>
        <w:t>149.7060</w:t>
      </w:r>
      <w:r>
        <w:tab/>
        <w:t>1.013e0</w:t>
      </w:r>
    </w:p>
    <w:p w:rsidR="000162AD" w:rsidRDefault="000162AD" w:rsidP="000162AD">
      <w:r>
        <w:lastRenderedPageBreak/>
        <w:t>149.7092</w:t>
      </w:r>
      <w:r>
        <w:tab/>
        <w:t>1.013e0</w:t>
      </w:r>
    </w:p>
    <w:p w:rsidR="000162AD" w:rsidRDefault="000162AD" w:rsidP="000162AD">
      <w:r>
        <w:t>149.7159</w:t>
      </w:r>
      <w:r>
        <w:tab/>
        <w:t>1.013e0</w:t>
      </w:r>
    </w:p>
    <w:p w:rsidR="000162AD" w:rsidRDefault="000162AD" w:rsidP="000162AD">
      <w:r>
        <w:t>149.7258</w:t>
      </w:r>
      <w:r>
        <w:tab/>
        <w:t>2.025e0</w:t>
      </w:r>
    </w:p>
    <w:p w:rsidR="000162AD" w:rsidRDefault="000162AD" w:rsidP="000162AD">
      <w:r>
        <w:t>149.7423</w:t>
      </w:r>
      <w:r>
        <w:tab/>
        <w:t>1.013e0</w:t>
      </w:r>
    </w:p>
    <w:p w:rsidR="000162AD" w:rsidRDefault="000162AD" w:rsidP="000162AD">
      <w:r>
        <w:t>149.7453</w:t>
      </w:r>
      <w:r>
        <w:tab/>
        <w:t>3.038e0</w:t>
      </w:r>
    </w:p>
    <w:p w:rsidR="000162AD" w:rsidRDefault="000162AD" w:rsidP="000162AD">
      <w:r>
        <w:t>149.7578</w:t>
      </w:r>
      <w:r>
        <w:tab/>
        <w:t>1.013e0</w:t>
      </w:r>
    </w:p>
    <w:p w:rsidR="000162AD" w:rsidRDefault="000162AD" w:rsidP="000162AD">
      <w:r>
        <w:t>149.7648</w:t>
      </w:r>
      <w:r>
        <w:tab/>
        <w:t>2.025e0</w:t>
      </w:r>
    </w:p>
    <w:p w:rsidR="000162AD" w:rsidRDefault="000162AD" w:rsidP="000162AD">
      <w:r>
        <w:t>149.7691</w:t>
      </w:r>
      <w:r>
        <w:tab/>
        <w:t>3.038e0</w:t>
      </w:r>
    </w:p>
    <w:p w:rsidR="000162AD" w:rsidRDefault="000162AD" w:rsidP="000162AD">
      <w:r>
        <w:t>149.7780</w:t>
      </w:r>
      <w:r>
        <w:tab/>
        <w:t>1.013e0</w:t>
      </w:r>
    </w:p>
    <w:p w:rsidR="000162AD" w:rsidRDefault="000162AD" w:rsidP="000162AD">
      <w:r>
        <w:t>149.7875</w:t>
      </w:r>
      <w:r>
        <w:tab/>
        <w:t>1.013e0</w:t>
      </w:r>
    </w:p>
    <w:p w:rsidR="000162AD" w:rsidRDefault="000162AD" w:rsidP="000162AD">
      <w:r>
        <w:t>149.7890</w:t>
      </w:r>
      <w:r>
        <w:tab/>
        <w:t>2.025e0</w:t>
      </w:r>
    </w:p>
    <w:p w:rsidR="000162AD" w:rsidRDefault="000162AD" w:rsidP="000162AD">
      <w:r>
        <w:t>149.7936</w:t>
      </w:r>
      <w:r>
        <w:tab/>
        <w:t>2.025e0</w:t>
      </w:r>
    </w:p>
    <w:p w:rsidR="000162AD" w:rsidRDefault="000162AD" w:rsidP="000162AD">
      <w:r>
        <w:t>149.8069</w:t>
      </w:r>
      <w:r>
        <w:tab/>
        <w:t>2.025e0</w:t>
      </w:r>
    </w:p>
    <w:p w:rsidR="000162AD" w:rsidRDefault="000162AD" w:rsidP="000162AD">
      <w:r>
        <w:t>149.8134</w:t>
      </w:r>
      <w:r>
        <w:tab/>
        <w:t>3.038e0</w:t>
      </w:r>
    </w:p>
    <w:p w:rsidR="000162AD" w:rsidRDefault="000162AD" w:rsidP="000162AD">
      <w:r>
        <w:t>149.8170</w:t>
      </w:r>
      <w:r>
        <w:tab/>
        <w:t>1.013e0</w:t>
      </w:r>
    </w:p>
    <w:p w:rsidR="000162AD" w:rsidRDefault="000162AD" w:rsidP="000162AD">
      <w:r>
        <w:t>149.8236</w:t>
      </w:r>
      <w:r>
        <w:tab/>
        <w:t>1.013e0</w:t>
      </w:r>
    </w:p>
    <w:p w:rsidR="000162AD" w:rsidRDefault="000162AD" w:rsidP="000162AD">
      <w:r>
        <w:t>149.8270</w:t>
      </w:r>
      <w:r>
        <w:tab/>
        <w:t>1.013e0</w:t>
      </w:r>
    </w:p>
    <w:p w:rsidR="000162AD" w:rsidRDefault="000162AD" w:rsidP="000162AD">
      <w:r>
        <w:t>149.8315</w:t>
      </w:r>
      <w:r>
        <w:tab/>
        <w:t>2.025e0</w:t>
      </w:r>
    </w:p>
    <w:p w:rsidR="000162AD" w:rsidRDefault="000162AD" w:rsidP="000162AD">
      <w:r>
        <w:t>149.8427</w:t>
      </w:r>
      <w:r>
        <w:tab/>
        <w:t>1.013e0</w:t>
      </w:r>
    </w:p>
    <w:p w:rsidR="000162AD" w:rsidRDefault="000162AD" w:rsidP="000162AD">
      <w:r>
        <w:lastRenderedPageBreak/>
        <w:t>149.8462</w:t>
      </w:r>
      <w:r>
        <w:tab/>
        <w:t>1.013e0</w:t>
      </w:r>
    </w:p>
    <w:p w:rsidR="000162AD" w:rsidRDefault="000162AD" w:rsidP="000162AD">
      <w:r>
        <w:t>149.8510</w:t>
      </w:r>
      <w:r>
        <w:tab/>
        <w:t>2.025e0</w:t>
      </w:r>
    </w:p>
    <w:p w:rsidR="000162AD" w:rsidRDefault="000162AD" w:rsidP="000162AD">
      <w:r>
        <w:t>149.8526</w:t>
      </w:r>
      <w:r>
        <w:tab/>
        <w:t>1.013e0</w:t>
      </w:r>
    </w:p>
    <w:p w:rsidR="000162AD" w:rsidRDefault="000162AD" w:rsidP="000162AD">
      <w:r>
        <w:t>149.8559</w:t>
      </w:r>
      <w:r>
        <w:tab/>
        <w:t>3.038e0</w:t>
      </w:r>
    </w:p>
    <w:p w:rsidR="000162AD" w:rsidRDefault="000162AD" w:rsidP="000162AD">
      <w:r>
        <w:t>149.8646</w:t>
      </w:r>
      <w:r>
        <w:tab/>
        <w:t>2.025e0</w:t>
      </w:r>
    </w:p>
    <w:p w:rsidR="000162AD" w:rsidRDefault="000162AD" w:rsidP="000162AD">
      <w:r>
        <w:t>149.8689</w:t>
      </w:r>
      <w:r>
        <w:tab/>
        <w:t>3.038e0</w:t>
      </w:r>
    </w:p>
    <w:p w:rsidR="000162AD" w:rsidRDefault="000162AD" w:rsidP="000162AD">
      <w:r>
        <w:t>149.8784</w:t>
      </w:r>
      <w:r>
        <w:tab/>
        <w:t>1.013e0</w:t>
      </w:r>
    </w:p>
    <w:p w:rsidR="000162AD" w:rsidRDefault="000162AD" w:rsidP="000162AD">
      <w:r>
        <w:t>149.8883</w:t>
      </w:r>
      <w:r>
        <w:tab/>
        <w:t>2.025e0</w:t>
      </w:r>
    </w:p>
    <w:p w:rsidR="000162AD" w:rsidRDefault="000162AD" w:rsidP="000162AD">
      <w:r>
        <w:t>149.8916</w:t>
      </w:r>
      <w:r>
        <w:tab/>
        <w:t>1.013e0</w:t>
      </w:r>
    </w:p>
    <w:p w:rsidR="000162AD" w:rsidRDefault="000162AD" w:rsidP="000162AD">
      <w:r>
        <w:t>149.8983</w:t>
      </w:r>
      <w:r>
        <w:tab/>
        <w:t>1.013e0</w:t>
      </w:r>
    </w:p>
    <w:p w:rsidR="000162AD" w:rsidRDefault="000162AD" w:rsidP="000162AD">
      <w:r>
        <w:t>149.9013</w:t>
      </w:r>
      <w:r>
        <w:tab/>
        <w:t>1.013e0</w:t>
      </w:r>
    </w:p>
    <w:p w:rsidR="000162AD" w:rsidRDefault="000162AD" w:rsidP="000162AD">
      <w:r>
        <w:t>149.9049</w:t>
      </w:r>
      <w:r>
        <w:tab/>
        <w:t>1.013e0</w:t>
      </w:r>
    </w:p>
    <w:p w:rsidR="000162AD" w:rsidRDefault="000162AD" w:rsidP="000162AD">
      <w:r>
        <w:t>149.9144</w:t>
      </w:r>
      <w:r>
        <w:tab/>
        <w:t>1.013e0</w:t>
      </w:r>
    </w:p>
    <w:p w:rsidR="000162AD" w:rsidRDefault="000162AD" w:rsidP="000162AD">
      <w:r>
        <w:t>149.9176</w:t>
      </w:r>
      <w:r>
        <w:tab/>
        <w:t>1.013e0</w:t>
      </w:r>
    </w:p>
    <w:p w:rsidR="000162AD" w:rsidRDefault="000162AD" w:rsidP="000162AD">
      <w:r>
        <w:t>149.9205</w:t>
      </w:r>
      <w:r>
        <w:tab/>
        <w:t>2.025e0</w:t>
      </w:r>
    </w:p>
    <w:p w:rsidR="000162AD" w:rsidRDefault="000162AD" w:rsidP="000162AD">
      <w:r>
        <w:t>149.9305</w:t>
      </w:r>
      <w:r>
        <w:tab/>
        <w:t>2.025e0</w:t>
      </w:r>
    </w:p>
    <w:p w:rsidR="000162AD" w:rsidRDefault="000162AD" w:rsidP="000162AD">
      <w:r>
        <w:t>149.9405</w:t>
      </w:r>
      <w:r>
        <w:tab/>
        <w:t>1.013e0</w:t>
      </w:r>
    </w:p>
    <w:p w:rsidR="000162AD" w:rsidRDefault="000162AD" w:rsidP="000162AD">
      <w:r>
        <w:t>149.9507</w:t>
      </w:r>
      <w:r>
        <w:tab/>
        <w:t>1.013e0</w:t>
      </w:r>
    </w:p>
    <w:p w:rsidR="000162AD" w:rsidRDefault="000162AD" w:rsidP="000162AD">
      <w:r>
        <w:t>149.9535</w:t>
      </w:r>
      <w:r>
        <w:tab/>
        <w:t>1.013e0</w:t>
      </w:r>
    </w:p>
    <w:p w:rsidR="000162AD" w:rsidRDefault="000162AD" w:rsidP="000162AD">
      <w:r>
        <w:lastRenderedPageBreak/>
        <w:t>149.9598</w:t>
      </w:r>
      <w:r>
        <w:tab/>
        <w:t>1.013e0</w:t>
      </w:r>
    </w:p>
    <w:p w:rsidR="000162AD" w:rsidRDefault="000162AD" w:rsidP="000162AD">
      <w:r>
        <w:t>149.9629</w:t>
      </w:r>
      <w:r>
        <w:tab/>
        <w:t>2.025e0</w:t>
      </w:r>
    </w:p>
    <w:p w:rsidR="000162AD" w:rsidRDefault="000162AD" w:rsidP="000162AD">
      <w:r>
        <w:t>149.9731</w:t>
      </w:r>
      <w:r>
        <w:tab/>
        <w:t>1.013e0</w:t>
      </w:r>
    </w:p>
    <w:p w:rsidR="000162AD" w:rsidRDefault="000162AD" w:rsidP="000162AD">
      <w:r>
        <w:t>149.9746</w:t>
      </w:r>
      <w:r>
        <w:tab/>
        <w:t>2.025e0</w:t>
      </w:r>
    </w:p>
    <w:p w:rsidR="000162AD" w:rsidRDefault="000162AD" w:rsidP="000162AD">
      <w:r>
        <w:t>149.9762</w:t>
      </w:r>
      <w:r>
        <w:tab/>
        <w:t>1.013e0</w:t>
      </w:r>
    </w:p>
    <w:p w:rsidR="000162AD" w:rsidRDefault="000162AD" w:rsidP="000162AD">
      <w:r>
        <w:t>149.9795</w:t>
      </w:r>
      <w:r>
        <w:tab/>
        <w:t>1.013e0</w:t>
      </w:r>
    </w:p>
    <w:p w:rsidR="000162AD" w:rsidRDefault="000162AD" w:rsidP="000162AD">
      <w:r>
        <w:t>149.9892</w:t>
      </w:r>
      <w:r>
        <w:tab/>
        <w:t>1.013e0</w:t>
      </w:r>
    </w:p>
    <w:p w:rsidR="000162AD" w:rsidRDefault="000162AD" w:rsidP="000162AD">
      <w:r>
        <w:t>149.9961</w:t>
      </w:r>
      <w:r>
        <w:tab/>
        <w:t>1.013e0</w:t>
      </w:r>
    </w:p>
    <w:p w:rsidR="000162AD" w:rsidRDefault="000162AD" w:rsidP="000162AD">
      <w:r>
        <w:t>149.9991</w:t>
      </w:r>
      <w:r>
        <w:tab/>
        <w:t>2.025e0</w:t>
      </w:r>
    </w:p>
    <w:p w:rsidR="000162AD" w:rsidRDefault="000162AD" w:rsidP="000162AD">
      <w:r>
        <w:t>150.0022</w:t>
      </w:r>
      <w:r>
        <w:tab/>
        <w:t>2.025e0</w:t>
      </w:r>
    </w:p>
    <w:p w:rsidR="000162AD" w:rsidRDefault="000162AD" w:rsidP="000162AD">
      <w:r>
        <w:t>150.0082</w:t>
      </w:r>
      <w:r>
        <w:tab/>
        <w:t>1.013e0</w:t>
      </w:r>
    </w:p>
    <w:p w:rsidR="000162AD" w:rsidRDefault="000162AD" w:rsidP="000162AD">
      <w:r>
        <w:t>150.0102</w:t>
      </w:r>
      <w:r>
        <w:tab/>
        <w:t>2.025e0</w:t>
      </w:r>
    </w:p>
    <w:p w:rsidR="000162AD" w:rsidRDefault="000162AD" w:rsidP="000162AD">
      <w:r>
        <w:t>150.0119</w:t>
      </w:r>
      <w:r>
        <w:tab/>
        <w:t>1.013e0</w:t>
      </w:r>
    </w:p>
    <w:p w:rsidR="000162AD" w:rsidRDefault="000162AD" w:rsidP="000162AD">
      <w:r>
        <w:t>150.0153</w:t>
      </w:r>
      <w:r>
        <w:tab/>
        <w:t>2.025e0</w:t>
      </w:r>
    </w:p>
    <w:p w:rsidR="000162AD" w:rsidRDefault="000162AD" w:rsidP="000162AD">
      <w:r>
        <w:t>150.0218</w:t>
      </w:r>
      <w:r>
        <w:tab/>
        <w:t>2.025e0</w:t>
      </w:r>
    </w:p>
    <w:p w:rsidR="000162AD" w:rsidRDefault="000162AD" w:rsidP="000162AD">
      <w:r>
        <w:t>150.0251</w:t>
      </w:r>
      <w:r>
        <w:tab/>
        <w:t>1.013e0</w:t>
      </w:r>
    </w:p>
    <w:p w:rsidR="000162AD" w:rsidRDefault="000162AD" w:rsidP="000162AD">
      <w:r>
        <w:t>150.0318</w:t>
      </w:r>
      <w:r>
        <w:tab/>
        <w:t>2.025e0</w:t>
      </w:r>
    </w:p>
    <w:p w:rsidR="000162AD" w:rsidRDefault="000162AD" w:rsidP="000162AD">
      <w:r>
        <w:t>150.0415</w:t>
      </w:r>
      <w:r>
        <w:tab/>
        <w:t>3.038e0</w:t>
      </w:r>
    </w:p>
    <w:p w:rsidR="000162AD" w:rsidRDefault="000162AD" w:rsidP="000162AD">
      <w:r>
        <w:t>150.0442</w:t>
      </w:r>
      <w:r>
        <w:tab/>
        <w:t>1.013e0</w:t>
      </w:r>
    </w:p>
    <w:p w:rsidR="000162AD" w:rsidRDefault="000162AD" w:rsidP="000162AD">
      <w:r>
        <w:lastRenderedPageBreak/>
        <w:t>150.0460</w:t>
      </w:r>
      <w:r>
        <w:tab/>
        <w:t>1.375e1</w:t>
      </w:r>
    </w:p>
    <w:p w:rsidR="000162AD" w:rsidRDefault="000162AD" w:rsidP="000162AD">
      <w:r>
        <w:t>150.0471</w:t>
      </w:r>
      <w:r>
        <w:tab/>
        <w:t>4.051e0</w:t>
      </w:r>
    </w:p>
    <w:p w:rsidR="000162AD" w:rsidRDefault="000162AD" w:rsidP="000162AD">
      <w:r>
        <w:t>150.0487</w:t>
      </w:r>
      <w:r>
        <w:tab/>
        <w:t>4.297e1</w:t>
      </w:r>
    </w:p>
    <w:p w:rsidR="000162AD" w:rsidRDefault="000162AD" w:rsidP="000162AD">
      <w:r>
        <w:t>150.0500</w:t>
      </w:r>
      <w:r>
        <w:tab/>
        <w:t>1.064e2</w:t>
      </w:r>
    </w:p>
    <w:p w:rsidR="000162AD" w:rsidRDefault="000162AD" w:rsidP="000162AD">
      <w:r>
        <w:t>150.0524</w:t>
      </w:r>
      <w:r>
        <w:tab/>
        <w:t>1.013e1</w:t>
      </w:r>
    </w:p>
    <w:p w:rsidR="000162AD" w:rsidRDefault="000162AD" w:rsidP="000162AD">
      <w:r>
        <w:t>150.0628</w:t>
      </w:r>
      <w:r>
        <w:tab/>
        <w:t>2.323e0</w:t>
      </w:r>
    </w:p>
    <w:p w:rsidR="000162AD" w:rsidRDefault="000162AD" w:rsidP="000162AD">
      <w:r>
        <w:t>150.0642</w:t>
      </w:r>
      <w:r>
        <w:tab/>
        <w:t>5.063e0</w:t>
      </w:r>
    </w:p>
    <w:p w:rsidR="000162AD" w:rsidRDefault="000162AD" w:rsidP="000162AD">
      <w:r>
        <w:t>150.0655</w:t>
      </w:r>
      <w:r>
        <w:tab/>
        <w:t>2.025e0</w:t>
      </w:r>
    </w:p>
    <w:p w:rsidR="000162AD" w:rsidRDefault="000162AD" w:rsidP="000162AD">
      <w:r>
        <w:t>150.0741</w:t>
      </w:r>
      <w:r>
        <w:tab/>
        <w:t>2.025e0</w:t>
      </w:r>
    </w:p>
    <w:p w:rsidR="000162AD" w:rsidRDefault="000162AD" w:rsidP="000162AD">
      <w:r>
        <w:t>150.0758</w:t>
      </w:r>
      <w:r>
        <w:tab/>
        <w:t>2.025e0</w:t>
      </w:r>
    </w:p>
    <w:p w:rsidR="000162AD" w:rsidRDefault="000162AD" w:rsidP="000162AD">
      <w:r>
        <w:t>150.0809</w:t>
      </w:r>
      <w:r>
        <w:tab/>
        <w:t>2.025e0</w:t>
      </w:r>
    </w:p>
    <w:p w:rsidR="000162AD" w:rsidRDefault="000162AD" w:rsidP="000162AD">
      <w:r>
        <w:t>150.0849</w:t>
      </w:r>
      <w:r>
        <w:tab/>
        <w:t>3.038e0</w:t>
      </w:r>
    </w:p>
    <w:p w:rsidR="000162AD" w:rsidRDefault="000162AD" w:rsidP="000162AD">
      <w:r>
        <w:t>150.0866</w:t>
      </w:r>
      <w:r>
        <w:tab/>
        <w:t>1.013e0</w:t>
      </w:r>
    </w:p>
    <w:p w:rsidR="000162AD" w:rsidRDefault="000162AD" w:rsidP="000162AD">
      <w:r>
        <w:t>150.0898</w:t>
      </w:r>
      <w:r>
        <w:tab/>
        <w:t>2.025e0</w:t>
      </w:r>
    </w:p>
    <w:p w:rsidR="000162AD" w:rsidRDefault="000162AD" w:rsidP="000162AD">
      <w:r>
        <w:t>150.0992</w:t>
      </w:r>
      <w:r>
        <w:tab/>
        <w:t>6.076e0</w:t>
      </w:r>
    </w:p>
    <w:p w:rsidR="000162AD" w:rsidRDefault="000162AD" w:rsidP="000162AD">
      <w:r>
        <w:t>150.1106</w:t>
      </w:r>
      <w:r>
        <w:tab/>
        <w:t>9.317e0</w:t>
      </w:r>
    </w:p>
    <w:p w:rsidR="000162AD" w:rsidRDefault="000162AD" w:rsidP="000162AD">
      <w:r>
        <w:t>150.1121</w:t>
      </w:r>
      <w:r>
        <w:tab/>
        <w:t>4.603e1</w:t>
      </w:r>
    </w:p>
    <w:p w:rsidR="000162AD" w:rsidRDefault="000162AD" w:rsidP="000162AD">
      <w:r>
        <w:t>150.1133</w:t>
      </w:r>
      <w:r>
        <w:tab/>
        <w:t>2.044e1</w:t>
      </w:r>
    </w:p>
    <w:p w:rsidR="000162AD" w:rsidRDefault="000162AD" w:rsidP="000162AD">
      <w:r>
        <w:t>150.1144</w:t>
      </w:r>
      <w:r>
        <w:tab/>
        <w:t>6.403e1</w:t>
      </w:r>
    </w:p>
    <w:p w:rsidR="000162AD" w:rsidRDefault="000162AD" w:rsidP="000162AD">
      <w:r>
        <w:lastRenderedPageBreak/>
        <w:t>150.1156</w:t>
      </w:r>
      <w:r>
        <w:tab/>
        <w:t>1.013e1</w:t>
      </w:r>
    </w:p>
    <w:p w:rsidR="000162AD" w:rsidRDefault="000162AD" w:rsidP="000162AD">
      <w:r>
        <w:t>150.1173</w:t>
      </w:r>
      <w:r>
        <w:tab/>
        <w:t>1.335e2</w:t>
      </w:r>
    </w:p>
    <w:p w:rsidR="000162AD" w:rsidRDefault="000162AD" w:rsidP="000162AD">
      <w:r>
        <w:t>150.1193</w:t>
      </w:r>
      <w:r>
        <w:tab/>
        <w:t>8.101e0</w:t>
      </w:r>
    </w:p>
    <w:p w:rsidR="000162AD" w:rsidRDefault="000162AD" w:rsidP="000162AD">
      <w:r>
        <w:t>150.1214</w:t>
      </w:r>
      <w:r>
        <w:tab/>
        <w:t>2.172e1</w:t>
      </w:r>
    </w:p>
    <w:p w:rsidR="000162AD" w:rsidRDefault="000162AD" w:rsidP="000162AD">
      <w:r>
        <w:t>150.1266</w:t>
      </w:r>
      <w:r>
        <w:tab/>
        <w:t>7.838e0</w:t>
      </w:r>
    </w:p>
    <w:p w:rsidR="000162AD" w:rsidRDefault="000162AD" w:rsidP="000162AD">
      <w:r>
        <w:t>150.1297</w:t>
      </w:r>
      <w:r>
        <w:tab/>
        <w:t>6.923e0</w:t>
      </w:r>
    </w:p>
    <w:p w:rsidR="000162AD" w:rsidRDefault="000162AD" w:rsidP="000162AD">
      <w:r>
        <w:t>150.1309</w:t>
      </w:r>
      <w:r>
        <w:tab/>
        <w:t>7.913e0</w:t>
      </w:r>
    </w:p>
    <w:p w:rsidR="000162AD" w:rsidRDefault="000162AD" w:rsidP="000162AD">
      <w:r>
        <w:t>150.1322</w:t>
      </w:r>
      <w:r>
        <w:tab/>
        <w:t>5.063e0</w:t>
      </w:r>
    </w:p>
    <w:p w:rsidR="000162AD" w:rsidRDefault="000162AD" w:rsidP="000162AD">
      <w:r>
        <w:t>150.1376</w:t>
      </w:r>
      <w:r>
        <w:tab/>
        <w:t>7.138e0</w:t>
      </w:r>
    </w:p>
    <w:p w:rsidR="000162AD" w:rsidRDefault="000162AD" w:rsidP="000162AD">
      <w:r>
        <w:t>150.1431</w:t>
      </w:r>
      <w:r>
        <w:tab/>
        <w:t>3.038e0</w:t>
      </w:r>
    </w:p>
    <w:p w:rsidR="000162AD" w:rsidRDefault="000162AD" w:rsidP="000162AD">
      <w:r>
        <w:t>150.1472</w:t>
      </w:r>
      <w:r>
        <w:tab/>
        <w:t>3.038e0</w:t>
      </w:r>
    </w:p>
    <w:p w:rsidR="000162AD" w:rsidRDefault="000162AD" w:rsidP="000162AD">
      <w:r>
        <w:t>150.1521</w:t>
      </w:r>
      <w:r>
        <w:tab/>
        <w:t>1.013e0</w:t>
      </w:r>
    </w:p>
    <w:p w:rsidR="000162AD" w:rsidRDefault="000162AD" w:rsidP="000162AD">
      <w:r>
        <w:t>150.1609</w:t>
      </w:r>
      <w:r>
        <w:tab/>
        <w:t>3.038e0</w:t>
      </w:r>
    </w:p>
    <w:p w:rsidR="000162AD" w:rsidRDefault="000162AD" w:rsidP="000162AD">
      <w:r>
        <w:t>150.1656</w:t>
      </w:r>
      <w:r>
        <w:tab/>
        <w:t>5.063e0</w:t>
      </w:r>
    </w:p>
    <w:p w:rsidR="000162AD" w:rsidRDefault="000162AD" w:rsidP="000162AD">
      <w:r>
        <w:t>150.1779</w:t>
      </w:r>
      <w:r>
        <w:tab/>
        <w:t>1.013e0</w:t>
      </w:r>
    </w:p>
    <w:p w:rsidR="000162AD" w:rsidRDefault="000162AD" w:rsidP="000162AD">
      <w:r>
        <w:t>150.1810</w:t>
      </w:r>
      <w:r>
        <w:tab/>
        <w:t>1.013e0</w:t>
      </w:r>
    </w:p>
    <w:p w:rsidR="000162AD" w:rsidRDefault="000162AD" w:rsidP="000162AD">
      <w:r>
        <w:t>150.1878</w:t>
      </w:r>
      <w:r>
        <w:tab/>
        <w:t>2.025e0</w:t>
      </w:r>
    </w:p>
    <w:p w:rsidR="000162AD" w:rsidRDefault="000162AD" w:rsidP="000162AD">
      <w:r>
        <w:t>150.1911</w:t>
      </w:r>
      <w:r>
        <w:tab/>
        <w:t>1.013e0</w:t>
      </w:r>
    </w:p>
    <w:p w:rsidR="000162AD" w:rsidRDefault="000162AD" w:rsidP="000162AD">
      <w:r>
        <w:t>150.1944</w:t>
      </w:r>
      <w:r>
        <w:tab/>
        <w:t>4.051e0</w:t>
      </w:r>
    </w:p>
    <w:p w:rsidR="000162AD" w:rsidRDefault="000162AD" w:rsidP="000162AD">
      <w:r>
        <w:lastRenderedPageBreak/>
        <w:t>150.1978</w:t>
      </w:r>
      <w:r>
        <w:tab/>
        <w:t>1.013e0</w:t>
      </w:r>
    </w:p>
    <w:p w:rsidR="000162AD" w:rsidRDefault="000162AD" w:rsidP="000162AD">
      <w:r>
        <w:t>150.2111</w:t>
      </w:r>
      <w:r>
        <w:tab/>
        <w:t>1.013e0</w:t>
      </w:r>
    </w:p>
    <w:p w:rsidR="000162AD" w:rsidRDefault="000162AD" w:rsidP="000162AD">
      <w:r>
        <w:t>150.2140</w:t>
      </w:r>
      <w:r>
        <w:tab/>
        <w:t>2.025e0</w:t>
      </w:r>
    </w:p>
    <w:p w:rsidR="000162AD" w:rsidRDefault="000162AD" w:rsidP="000162AD">
      <w:r>
        <w:t>150.2202</w:t>
      </w:r>
      <w:r>
        <w:tab/>
        <w:t>1.013e0</w:t>
      </w:r>
    </w:p>
    <w:p w:rsidR="000162AD" w:rsidRDefault="000162AD" w:rsidP="000162AD">
      <w:r>
        <w:t>150.2221</w:t>
      </w:r>
      <w:r>
        <w:tab/>
        <w:t>3.038e0</w:t>
      </w:r>
    </w:p>
    <w:p w:rsidR="000162AD" w:rsidRDefault="000162AD" w:rsidP="000162AD">
      <w:r>
        <w:t>150.2308</w:t>
      </w:r>
      <w:r>
        <w:tab/>
        <w:t>4.051e0</w:t>
      </w:r>
    </w:p>
    <w:p w:rsidR="000162AD" w:rsidRDefault="000162AD" w:rsidP="000162AD">
      <w:r>
        <w:t>150.2401</w:t>
      </w:r>
      <w:r>
        <w:tab/>
        <w:t>2.025e0</w:t>
      </w:r>
    </w:p>
    <w:p w:rsidR="000162AD" w:rsidRDefault="000162AD" w:rsidP="000162AD">
      <w:r>
        <w:t>150.2418</w:t>
      </w:r>
      <w:r>
        <w:tab/>
        <w:t>2.025e0</w:t>
      </w:r>
    </w:p>
    <w:p w:rsidR="000162AD" w:rsidRDefault="000162AD" w:rsidP="000162AD">
      <w:r>
        <w:t>150.2434</w:t>
      </w:r>
      <w:r>
        <w:tab/>
        <w:t>1.013e0</w:t>
      </w:r>
    </w:p>
    <w:p w:rsidR="000162AD" w:rsidRDefault="000162AD" w:rsidP="000162AD">
      <w:r>
        <w:t>150.2503</w:t>
      </w:r>
      <w:r>
        <w:tab/>
        <w:t>1.013e0</w:t>
      </w:r>
    </w:p>
    <w:p w:rsidR="000162AD" w:rsidRDefault="000162AD" w:rsidP="000162AD">
      <w:r>
        <w:t>150.2563</w:t>
      </w:r>
      <w:r>
        <w:tab/>
        <w:t>2.025e0</w:t>
      </w:r>
    </w:p>
    <w:p w:rsidR="000162AD" w:rsidRDefault="000162AD" w:rsidP="000162AD">
      <w:r>
        <w:t>150.2691</w:t>
      </w:r>
      <w:r>
        <w:tab/>
        <w:t>1.013e0</w:t>
      </w:r>
    </w:p>
    <w:p w:rsidR="000162AD" w:rsidRDefault="000162AD" w:rsidP="000162AD">
      <w:r>
        <w:t>150.2708</w:t>
      </w:r>
      <w:r>
        <w:tab/>
        <w:t>2.025e0</w:t>
      </w:r>
    </w:p>
    <w:p w:rsidR="000162AD" w:rsidRDefault="000162AD" w:rsidP="000162AD">
      <w:r>
        <w:t>150.2742</w:t>
      </w:r>
      <w:r>
        <w:tab/>
        <w:t>2.025e0</w:t>
      </w:r>
    </w:p>
    <w:p w:rsidR="000162AD" w:rsidRDefault="000162AD" w:rsidP="000162AD">
      <w:r>
        <w:t>150.2792</w:t>
      </w:r>
      <w:r>
        <w:tab/>
        <w:t>2.025e0</w:t>
      </w:r>
    </w:p>
    <w:p w:rsidR="000162AD" w:rsidRDefault="000162AD" w:rsidP="000162AD">
      <w:r>
        <w:t>150.2823</w:t>
      </w:r>
      <w:r>
        <w:tab/>
        <w:t>2.025e0</w:t>
      </w:r>
    </w:p>
    <w:p w:rsidR="000162AD" w:rsidRDefault="000162AD" w:rsidP="000162AD">
      <w:r>
        <w:t>150.2857</w:t>
      </w:r>
      <w:r>
        <w:tab/>
        <w:t>1.013e0</w:t>
      </w:r>
    </w:p>
    <w:p w:rsidR="000162AD" w:rsidRDefault="000162AD" w:rsidP="000162AD">
      <w:r>
        <w:t>150.2876</w:t>
      </w:r>
      <w:r>
        <w:tab/>
        <w:t>2.025e0</w:t>
      </w:r>
    </w:p>
    <w:p w:rsidR="000162AD" w:rsidRDefault="000162AD" w:rsidP="000162AD">
      <w:r>
        <w:t>150.2905</w:t>
      </w:r>
      <w:r>
        <w:tab/>
        <w:t>3.038e0</w:t>
      </w:r>
    </w:p>
    <w:p w:rsidR="000162AD" w:rsidRDefault="000162AD" w:rsidP="000162AD">
      <w:r>
        <w:lastRenderedPageBreak/>
        <w:t>150.2924</w:t>
      </w:r>
      <w:r>
        <w:tab/>
        <w:t>1.013e0</w:t>
      </w:r>
    </w:p>
    <w:p w:rsidR="000162AD" w:rsidRDefault="000162AD" w:rsidP="000162AD">
      <w:r>
        <w:t>150.2958</w:t>
      </w:r>
      <w:r>
        <w:tab/>
        <w:t>1.013e0</w:t>
      </w:r>
    </w:p>
    <w:p w:rsidR="000162AD" w:rsidRDefault="000162AD" w:rsidP="000162AD">
      <w:r>
        <w:t>150.3078</w:t>
      </w:r>
      <w:r>
        <w:tab/>
        <w:t>1.013e0</w:t>
      </w:r>
    </w:p>
    <w:p w:rsidR="000162AD" w:rsidRDefault="000162AD" w:rsidP="000162AD">
      <w:r>
        <w:t>150.3102</w:t>
      </w:r>
      <w:r>
        <w:tab/>
        <w:t>3.038e0</w:t>
      </w:r>
    </w:p>
    <w:p w:rsidR="000162AD" w:rsidRDefault="000162AD" w:rsidP="000162AD">
      <w:r>
        <w:t>150.3115</w:t>
      </w:r>
      <w:r>
        <w:tab/>
        <w:t>1.013e0</w:t>
      </w:r>
    </w:p>
    <w:p w:rsidR="000162AD" w:rsidRDefault="000162AD" w:rsidP="000162AD">
      <w:r>
        <w:t>150.3214</w:t>
      </w:r>
      <w:r>
        <w:tab/>
        <w:t>2.025e0</w:t>
      </w:r>
    </w:p>
    <w:p w:rsidR="000162AD" w:rsidRDefault="000162AD" w:rsidP="000162AD">
      <w:r>
        <w:t>150.3248</w:t>
      </w:r>
      <w:r>
        <w:tab/>
        <w:t>2.025e0</w:t>
      </w:r>
    </w:p>
    <w:p w:rsidR="000162AD" w:rsidRDefault="000162AD" w:rsidP="000162AD">
      <w:r>
        <w:t>150.3312</w:t>
      </w:r>
      <w:r>
        <w:tab/>
        <w:t>3.038e0</w:t>
      </w:r>
    </w:p>
    <w:p w:rsidR="000162AD" w:rsidRDefault="000162AD" w:rsidP="000162AD">
      <w:r>
        <w:t>150.3349</w:t>
      </w:r>
      <w:r>
        <w:tab/>
        <w:t>1.013e0</w:t>
      </w:r>
    </w:p>
    <w:p w:rsidR="000162AD" w:rsidRDefault="000162AD" w:rsidP="000162AD">
      <w:r>
        <w:t>150.3412</w:t>
      </w:r>
      <w:r>
        <w:tab/>
        <w:t>1.013e0</w:t>
      </w:r>
    </w:p>
    <w:p w:rsidR="000162AD" w:rsidRDefault="000162AD" w:rsidP="000162AD">
      <w:r>
        <w:t>150.3459</w:t>
      </w:r>
      <w:r>
        <w:tab/>
        <w:t>2.025e0</w:t>
      </w:r>
    </w:p>
    <w:p w:rsidR="000162AD" w:rsidRDefault="000162AD" w:rsidP="000162AD">
      <w:r>
        <w:t>150.3472</w:t>
      </w:r>
      <w:r>
        <w:tab/>
        <w:t>1.013e0</w:t>
      </w:r>
    </w:p>
    <w:p w:rsidR="000162AD" w:rsidRDefault="000162AD" w:rsidP="000162AD">
      <w:r>
        <w:t>150.3539</w:t>
      </w:r>
      <w:r>
        <w:tab/>
        <w:t>2.025e0</w:t>
      </w:r>
    </w:p>
    <w:p w:rsidR="000162AD" w:rsidRDefault="000162AD" w:rsidP="000162AD">
      <w:r>
        <w:t>150.3572</w:t>
      </w:r>
      <w:r>
        <w:tab/>
        <w:t>1.013e0</w:t>
      </w:r>
    </w:p>
    <w:p w:rsidR="000162AD" w:rsidRDefault="000162AD" w:rsidP="000162AD">
      <w:r>
        <w:t>150.3637</w:t>
      </w:r>
      <w:r>
        <w:tab/>
        <w:t>2.025e0</w:t>
      </w:r>
    </w:p>
    <w:p w:rsidR="000162AD" w:rsidRDefault="000162AD" w:rsidP="000162AD">
      <w:r>
        <w:t>150.3670</w:t>
      </w:r>
      <w:r>
        <w:tab/>
        <w:t>1.013e0</w:t>
      </w:r>
    </w:p>
    <w:p w:rsidR="000162AD" w:rsidRDefault="000162AD" w:rsidP="000162AD">
      <w:r>
        <w:t>150.3705</w:t>
      </w:r>
      <w:r>
        <w:tab/>
        <w:t>2.025e0</w:t>
      </w:r>
    </w:p>
    <w:p w:rsidR="000162AD" w:rsidRDefault="000162AD" w:rsidP="000162AD">
      <w:r>
        <w:t>150.3806</w:t>
      </w:r>
      <w:r>
        <w:tab/>
        <w:t>4.051e0</w:t>
      </w:r>
    </w:p>
    <w:p w:rsidR="000162AD" w:rsidRDefault="000162AD" w:rsidP="000162AD">
      <w:r>
        <w:t>150.3867</w:t>
      </w:r>
      <w:r>
        <w:tab/>
        <w:t>1.013e0</w:t>
      </w:r>
    </w:p>
    <w:p w:rsidR="000162AD" w:rsidRDefault="000162AD" w:rsidP="000162AD">
      <w:r>
        <w:lastRenderedPageBreak/>
        <w:t>150.3928</w:t>
      </w:r>
      <w:r>
        <w:tab/>
        <w:t>2.025e0</w:t>
      </w:r>
    </w:p>
    <w:p w:rsidR="000162AD" w:rsidRDefault="000162AD" w:rsidP="000162AD">
      <w:r>
        <w:t>150.4030</w:t>
      </w:r>
      <w:r>
        <w:tab/>
        <w:t>2.025e0</w:t>
      </w:r>
    </w:p>
    <w:p w:rsidR="000162AD" w:rsidRDefault="000162AD" w:rsidP="000162AD">
      <w:r>
        <w:t>150.4061</w:t>
      </w:r>
      <w:r>
        <w:tab/>
        <w:t>1.013e0</w:t>
      </w:r>
    </w:p>
    <w:p w:rsidR="000162AD" w:rsidRDefault="000162AD" w:rsidP="000162AD">
      <w:r>
        <w:t>150.4128</w:t>
      </w:r>
      <w:r>
        <w:tab/>
        <w:t>1.013e0</w:t>
      </w:r>
    </w:p>
    <w:p w:rsidR="000162AD" w:rsidRDefault="000162AD" w:rsidP="000162AD">
      <w:r>
        <w:t>150.4161</w:t>
      </w:r>
      <w:r>
        <w:tab/>
        <w:t>1.013e0</w:t>
      </w:r>
    </w:p>
    <w:p w:rsidR="000162AD" w:rsidRDefault="000162AD" w:rsidP="000162AD">
      <w:r>
        <w:t>150.4174</w:t>
      </w:r>
      <w:r>
        <w:tab/>
        <w:t>3.038e0</w:t>
      </w:r>
    </w:p>
    <w:p w:rsidR="000162AD" w:rsidRDefault="000162AD" w:rsidP="000162AD">
      <w:r>
        <w:t>150.4195</w:t>
      </w:r>
      <w:r>
        <w:tab/>
        <w:t>1.013e0</w:t>
      </w:r>
    </w:p>
    <w:p w:rsidR="000162AD" w:rsidRDefault="000162AD" w:rsidP="000162AD">
      <w:r>
        <w:t>150.4230</w:t>
      </w:r>
      <w:r>
        <w:tab/>
        <w:t>2.025e0</w:t>
      </w:r>
    </w:p>
    <w:p w:rsidR="000162AD" w:rsidRDefault="000162AD" w:rsidP="000162AD">
      <w:r>
        <w:t>150.4261</w:t>
      </w:r>
      <w:r>
        <w:tab/>
        <w:t>1.013e0</w:t>
      </w:r>
    </w:p>
    <w:p w:rsidR="000162AD" w:rsidRDefault="000162AD" w:rsidP="000162AD">
      <w:r>
        <w:t>150.4288</w:t>
      </w:r>
      <w:r>
        <w:tab/>
        <w:t>1.013e0</w:t>
      </w:r>
    </w:p>
    <w:p w:rsidR="000162AD" w:rsidRDefault="000162AD" w:rsidP="000162AD">
      <w:r>
        <w:t>150.4322</w:t>
      </w:r>
      <w:r>
        <w:tab/>
        <w:t>1.013e0</w:t>
      </w:r>
    </w:p>
    <w:p w:rsidR="000162AD" w:rsidRDefault="000162AD" w:rsidP="000162AD">
      <w:r>
        <w:t>150.4385</w:t>
      </w:r>
      <w:r>
        <w:tab/>
        <w:t>3.038e0</w:t>
      </w:r>
    </w:p>
    <w:p w:rsidR="000162AD" w:rsidRDefault="000162AD" w:rsidP="000162AD">
      <w:r>
        <w:t>150.4419</w:t>
      </w:r>
      <w:r>
        <w:tab/>
        <w:t>3.038e0</w:t>
      </w:r>
    </w:p>
    <w:p w:rsidR="000162AD" w:rsidRDefault="000162AD" w:rsidP="000162AD">
      <w:r>
        <w:t>150.4451</w:t>
      </w:r>
      <w:r>
        <w:tab/>
        <w:t>2.025e0</w:t>
      </w:r>
    </w:p>
    <w:p w:rsidR="000162AD" w:rsidRDefault="000162AD" w:rsidP="000162AD">
      <w:r>
        <w:t>150.4487</w:t>
      </w:r>
      <w:r>
        <w:tab/>
        <w:t>1.013e0</w:t>
      </w:r>
    </w:p>
    <w:p w:rsidR="000162AD" w:rsidRDefault="000162AD" w:rsidP="000162AD">
      <w:r>
        <w:t>150.4519</w:t>
      </w:r>
      <w:r>
        <w:tab/>
        <w:t>1.013e0</w:t>
      </w:r>
    </w:p>
    <w:p w:rsidR="000162AD" w:rsidRDefault="000162AD" w:rsidP="000162AD">
      <w:r>
        <w:t>150.4618</w:t>
      </w:r>
      <w:r>
        <w:tab/>
        <w:t>3.038e0</w:t>
      </w:r>
    </w:p>
    <w:p w:rsidR="000162AD" w:rsidRDefault="000162AD" w:rsidP="000162AD">
      <w:r>
        <w:t>150.4635</w:t>
      </w:r>
      <w:r>
        <w:tab/>
        <w:t>2.025e0</w:t>
      </w:r>
    </w:p>
    <w:p w:rsidR="000162AD" w:rsidRDefault="000162AD" w:rsidP="000162AD">
      <w:r>
        <w:t>150.4685</w:t>
      </w:r>
      <w:r>
        <w:tab/>
        <w:t>2.025e0</w:t>
      </w:r>
    </w:p>
    <w:p w:rsidR="000162AD" w:rsidRDefault="000162AD" w:rsidP="000162AD">
      <w:r>
        <w:lastRenderedPageBreak/>
        <w:t>150.4746</w:t>
      </w:r>
      <w:r>
        <w:tab/>
        <w:t>2.025e0</w:t>
      </w:r>
    </w:p>
    <w:p w:rsidR="000162AD" w:rsidRDefault="000162AD" w:rsidP="000162AD">
      <w:r>
        <w:t>150.4876</w:t>
      </w:r>
      <w:r>
        <w:tab/>
        <w:t>3.038e0</w:t>
      </w:r>
    </w:p>
    <w:p w:rsidR="000162AD" w:rsidRDefault="000162AD" w:rsidP="000162AD">
      <w:r>
        <w:t>150.4975</w:t>
      </w:r>
      <w:r>
        <w:tab/>
        <w:t>1.013e0</w:t>
      </w:r>
    </w:p>
    <w:p w:rsidR="000162AD" w:rsidRDefault="000162AD" w:rsidP="000162AD">
      <w:r>
        <w:t>150.4993</w:t>
      </w:r>
      <w:r>
        <w:tab/>
        <w:t>2.025e0</w:t>
      </w:r>
    </w:p>
    <w:p w:rsidR="000162AD" w:rsidRDefault="000162AD" w:rsidP="000162AD">
      <w:r>
        <w:t>150.5111</w:t>
      </w:r>
      <w:r>
        <w:tab/>
        <w:t>1.013e0</w:t>
      </w:r>
    </w:p>
    <w:p w:rsidR="000162AD" w:rsidRDefault="000162AD" w:rsidP="000162AD">
      <w:r>
        <w:t>150.5141</w:t>
      </w:r>
      <w:r>
        <w:tab/>
        <w:t>2.025e0</w:t>
      </w:r>
    </w:p>
    <w:p w:rsidR="000162AD" w:rsidRDefault="000162AD" w:rsidP="000162AD">
      <w:r>
        <w:t>150.5170</w:t>
      </w:r>
      <w:r>
        <w:tab/>
        <w:t>1.013e0</w:t>
      </w:r>
    </w:p>
    <w:p w:rsidR="000162AD" w:rsidRDefault="000162AD" w:rsidP="000162AD">
      <w:r>
        <w:t>150.5199</w:t>
      </w:r>
      <w:r>
        <w:tab/>
        <w:t>3.038e0</w:t>
      </w:r>
    </w:p>
    <w:p w:rsidR="000162AD" w:rsidRDefault="000162AD" w:rsidP="000162AD">
      <w:r>
        <w:t>150.5266</w:t>
      </w:r>
      <w:r>
        <w:tab/>
        <w:t>1.013e0</w:t>
      </w:r>
    </w:p>
    <w:p w:rsidR="000162AD" w:rsidRDefault="000162AD" w:rsidP="000162AD">
      <w:r>
        <w:t>150.5460</w:t>
      </w:r>
      <w:r>
        <w:tab/>
        <w:t>4.051e0</w:t>
      </w:r>
    </w:p>
    <w:p w:rsidR="000162AD" w:rsidRDefault="000162AD" w:rsidP="000162AD">
      <w:r>
        <w:t>150.5488</w:t>
      </w:r>
      <w:r>
        <w:tab/>
        <w:t>3.751e1</w:t>
      </w:r>
    </w:p>
    <w:p w:rsidR="000162AD" w:rsidRDefault="000162AD" w:rsidP="000162AD">
      <w:r>
        <w:t>150.5506</w:t>
      </w:r>
      <w:r>
        <w:tab/>
        <w:t>2.921e1</w:t>
      </w:r>
    </w:p>
    <w:p w:rsidR="000162AD" w:rsidRDefault="000162AD" w:rsidP="000162AD">
      <w:r>
        <w:t>150.5519</w:t>
      </w:r>
      <w:r>
        <w:tab/>
        <w:t>1.823e1</w:t>
      </w:r>
    </w:p>
    <w:p w:rsidR="000162AD" w:rsidRDefault="000162AD" w:rsidP="000162AD">
      <w:r>
        <w:t>150.5535</w:t>
      </w:r>
      <w:r>
        <w:tab/>
        <w:t>1.519e1</w:t>
      </w:r>
    </w:p>
    <w:p w:rsidR="000162AD" w:rsidRDefault="000162AD" w:rsidP="000162AD">
      <w:r>
        <w:t>150.5580</w:t>
      </w:r>
      <w:r>
        <w:tab/>
        <w:t>4.051e0</w:t>
      </w:r>
    </w:p>
    <w:p w:rsidR="000162AD" w:rsidRDefault="000162AD" w:rsidP="000162AD">
      <w:r>
        <w:t>150.5595</w:t>
      </w:r>
      <w:r>
        <w:tab/>
        <w:t>1.013e0</w:t>
      </w:r>
    </w:p>
    <w:p w:rsidR="000162AD" w:rsidRDefault="000162AD" w:rsidP="000162AD">
      <w:r>
        <w:t>150.5693</w:t>
      </w:r>
      <w:r>
        <w:tab/>
        <w:t>7.103e0</w:t>
      </w:r>
    </w:p>
    <w:p w:rsidR="000162AD" w:rsidRDefault="000162AD" w:rsidP="000162AD">
      <w:r>
        <w:t>150.5757</w:t>
      </w:r>
      <w:r>
        <w:tab/>
        <w:t>2.025e0</w:t>
      </w:r>
    </w:p>
    <w:p w:rsidR="000162AD" w:rsidRDefault="000162AD" w:rsidP="000162AD">
      <w:r>
        <w:t>150.5790</w:t>
      </w:r>
      <w:r>
        <w:tab/>
        <w:t>2.025e0</w:t>
      </w:r>
    </w:p>
    <w:p w:rsidR="000162AD" w:rsidRDefault="000162AD" w:rsidP="000162AD">
      <w:r>
        <w:lastRenderedPageBreak/>
        <w:t>150.5823</w:t>
      </w:r>
      <w:r>
        <w:tab/>
        <w:t>3.038e0</w:t>
      </w:r>
    </w:p>
    <w:p w:rsidR="000162AD" w:rsidRDefault="000162AD" w:rsidP="000162AD">
      <w:r>
        <w:t>150.5856</w:t>
      </w:r>
      <w:r>
        <w:tab/>
        <w:t>2.025e0</w:t>
      </w:r>
    </w:p>
    <w:p w:rsidR="000162AD" w:rsidRDefault="000162AD" w:rsidP="000162AD">
      <w:r>
        <w:t>150.5889</w:t>
      </w:r>
      <w:r>
        <w:tab/>
        <w:t>1.013e0</w:t>
      </w:r>
    </w:p>
    <w:p w:rsidR="000162AD" w:rsidRDefault="000162AD" w:rsidP="000162AD">
      <w:r>
        <w:t>150.5990</w:t>
      </w:r>
      <w:r>
        <w:tab/>
        <w:t>1.013e0</w:t>
      </w:r>
    </w:p>
    <w:p w:rsidR="000162AD" w:rsidRDefault="000162AD" w:rsidP="000162AD">
      <w:r>
        <w:t>150.6020</w:t>
      </w:r>
      <w:r>
        <w:tab/>
        <w:t>1.013e0</w:t>
      </w:r>
    </w:p>
    <w:p w:rsidR="000162AD" w:rsidRDefault="000162AD" w:rsidP="000162AD">
      <w:r>
        <w:t>150.6112</w:t>
      </w:r>
      <w:r>
        <w:tab/>
        <w:t>1.013e0</w:t>
      </w:r>
    </w:p>
    <w:p w:rsidR="000162AD" w:rsidRDefault="000162AD" w:rsidP="000162AD">
      <w:r>
        <w:t>150.6182</w:t>
      </w:r>
      <w:r>
        <w:tab/>
        <w:t>1.013e0</w:t>
      </w:r>
    </w:p>
    <w:p w:rsidR="000162AD" w:rsidRDefault="000162AD" w:rsidP="000162AD">
      <w:r>
        <w:t>150.6280</w:t>
      </w:r>
      <w:r>
        <w:tab/>
        <w:t>1.013e0</w:t>
      </w:r>
    </w:p>
    <w:p w:rsidR="000162AD" w:rsidRDefault="000162AD" w:rsidP="000162AD">
      <w:r>
        <w:t>150.6296</w:t>
      </w:r>
      <w:r>
        <w:tab/>
        <w:t>2.025e0</w:t>
      </w:r>
    </w:p>
    <w:p w:rsidR="000162AD" w:rsidRDefault="000162AD" w:rsidP="000162AD">
      <w:r>
        <w:t>150.6312</w:t>
      </w:r>
      <w:r>
        <w:tab/>
        <w:t>1.013e0</w:t>
      </w:r>
    </w:p>
    <w:p w:rsidR="000162AD" w:rsidRDefault="000162AD" w:rsidP="000162AD">
      <w:r>
        <w:t>150.6346</w:t>
      </w:r>
      <w:r>
        <w:tab/>
        <w:t>1.013e0</w:t>
      </w:r>
    </w:p>
    <w:p w:rsidR="000162AD" w:rsidRDefault="000162AD" w:rsidP="000162AD">
      <w:r>
        <w:t>150.6381</w:t>
      </w:r>
      <w:r>
        <w:tab/>
        <w:t>1.013e0</w:t>
      </w:r>
    </w:p>
    <w:p w:rsidR="000162AD" w:rsidRDefault="000162AD" w:rsidP="000162AD">
      <w:r>
        <w:t>150.6416</w:t>
      </w:r>
      <w:r>
        <w:tab/>
        <w:t>1.013e0</w:t>
      </w:r>
    </w:p>
    <w:p w:rsidR="000162AD" w:rsidRDefault="000162AD" w:rsidP="000162AD">
      <w:r>
        <w:t>150.6445</w:t>
      </w:r>
      <w:r>
        <w:tab/>
        <w:t>1.013e0</w:t>
      </w:r>
    </w:p>
    <w:p w:rsidR="000162AD" w:rsidRDefault="000162AD" w:rsidP="000162AD">
      <w:r>
        <w:t>150.6472</w:t>
      </w:r>
      <w:r>
        <w:tab/>
        <w:t>1.013e0</w:t>
      </w:r>
    </w:p>
    <w:p w:rsidR="000162AD" w:rsidRDefault="000162AD" w:rsidP="000162AD">
      <w:r>
        <w:t>150.6505</w:t>
      </w:r>
      <w:r>
        <w:tab/>
        <w:t>1.013e0</w:t>
      </w:r>
    </w:p>
    <w:p w:rsidR="000162AD" w:rsidRDefault="000162AD" w:rsidP="000162AD">
      <w:r>
        <w:t>150.6605</w:t>
      </w:r>
      <w:r>
        <w:tab/>
        <w:t>1.013e0</w:t>
      </w:r>
    </w:p>
    <w:p w:rsidR="000162AD" w:rsidRDefault="000162AD" w:rsidP="000162AD">
      <w:r>
        <w:t>150.6638</w:t>
      </w:r>
      <w:r>
        <w:tab/>
        <w:t>1.013e0</w:t>
      </w:r>
    </w:p>
    <w:p w:rsidR="000162AD" w:rsidRDefault="000162AD" w:rsidP="000162AD">
      <w:r>
        <w:t>150.6738</w:t>
      </w:r>
      <w:r>
        <w:tab/>
        <w:t>3.038e0</w:t>
      </w:r>
    </w:p>
    <w:p w:rsidR="000162AD" w:rsidRDefault="000162AD" w:rsidP="000162AD">
      <w:r>
        <w:lastRenderedPageBreak/>
        <w:t>150.6770</w:t>
      </w:r>
      <w:r>
        <w:tab/>
        <w:t>2.025e0</w:t>
      </w:r>
    </w:p>
    <w:p w:rsidR="000162AD" w:rsidRDefault="000162AD" w:rsidP="000162AD">
      <w:r>
        <w:t>150.6805</w:t>
      </w:r>
      <w:r>
        <w:tab/>
        <w:t>1.013e0</w:t>
      </w:r>
    </w:p>
    <w:p w:rsidR="000162AD" w:rsidRDefault="000162AD" w:rsidP="000162AD">
      <w:r>
        <w:t>150.6870</w:t>
      </w:r>
      <w:r>
        <w:tab/>
        <w:t>1.013e0</w:t>
      </w:r>
    </w:p>
    <w:p w:rsidR="000162AD" w:rsidRDefault="000162AD" w:rsidP="000162AD">
      <w:r>
        <w:t>150.6930</w:t>
      </w:r>
      <w:r>
        <w:tab/>
        <w:t>1.013e0</w:t>
      </w:r>
    </w:p>
    <w:p w:rsidR="000162AD" w:rsidRDefault="000162AD" w:rsidP="000162AD">
      <w:r>
        <w:t>150.6995</w:t>
      </w:r>
      <w:r>
        <w:tab/>
        <w:t>3.038e0</w:t>
      </w:r>
    </w:p>
    <w:p w:rsidR="000162AD" w:rsidRDefault="000162AD" w:rsidP="000162AD">
      <w:r>
        <w:t>150.7029</w:t>
      </w:r>
      <w:r>
        <w:tab/>
        <w:t>1.013e0</w:t>
      </w:r>
    </w:p>
    <w:p w:rsidR="000162AD" w:rsidRDefault="000162AD" w:rsidP="000162AD">
      <w:r>
        <w:t>150.7095</w:t>
      </w:r>
      <w:r>
        <w:tab/>
        <w:t>6.076e0</w:t>
      </w:r>
    </w:p>
    <w:p w:rsidR="000162AD" w:rsidRDefault="000162AD" w:rsidP="000162AD">
      <w:r>
        <w:t>150.7158</w:t>
      </w:r>
      <w:r>
        <w:tab/>
        <w:t>1.013e0</w:t>
      </w:r>
    </w:p>
    <w:p w:rsidR="000162AD" w:rsidRDefault="000162AD" w:rsidP="000162AD">
      <w:r>
        <w:t>150.7296</w:t>
      </w:r>
      <w:r>
        <w:tab/>
        <w:t>1.013e0</w:t>
      </w:r>
    </w:p>
    <w:p w:rsidR="000162AD" w:rsidRDefault="000162AD" w:rsidP="000162AD">
      <w:r>
        <w:t>150.7352</w:t>
      </w:r>
      <w:r>
        <w:tab/>
        <w:t>1.013e0</w:t>
      </w:r>
    </w:p>
    <w:p w:rsidR="000162AD" w:rsidRDefault="000162AD" w:rsidP="000162AD">
      <w:r>
        <w:t>150.7418</w:t>
      </w:r>
      <w:r>
        <w:tab/>
        <w:t>1.013e0</w:t>
      </w:r>
    </w:p>
    <w:p w:rsidR="000162AD" w:rsidRDefault="000162AD" w:rsidP="000162AD">
      <w:r>
        <w:t>150.7435</w:t>
      </w:r>
      <w:r>
        <w:tab/>
        <w:t>2.025e0</w:t>
      </w:r>
    </w:p>
    <w:p w:rsidR="000162AD" w:rsidRDefault="000162AD" w:rsidP="000162AD">
      <w:r>
        <w:t>150.7584</w:t>
      </w:r>
      <w:r>
        <w:tab/>
        <w:t>2.025e0</w:t>
      </w:r>
    </w:p>
    <w:p w:rsidR="000162AD" w:rsidRDefault="000162AD" w:rsidP="000162AD">
      <w:r>
        <w:t>150.7619</w:t>
      </w:r>
      <w:r>
        <w:tab/>
        <w:t>1.013e0</w:t>
      </w:r>
    </w:p>
    <w:p w:rsidR="000162AD" w:rsidRDefault="000162AD" w:rsidP="000162AD">
      <w:r>
        <w:t>150.7647</w:t>
      </w:r>
      <w:r>
        <w:tab/>
        <w:t>4.051e0</w:t>
      </w:r>
    </w:p>
    <w:p w:rsidR="000162AD" w:rsidRDefault="000162AD" w:rsidP="000162AD">
      <w:r>
        <w:t>150.7703</w:t>
      </w:r>
      <w:r>
        <w:tab/>
        <w:t>2.025e0</w:t>
      </w:r>
    </w:p>
    <w:p w:rsidR="000162AD" w:rsidRDefault="000162AD" w:rsidP="000162AD">
      <w:r>
        <w:t>150.7780</w:t>
      </w:r>
      <w:r>
        <w:tab/>
        <w:t>1.013e0</w:t>
      </w:r>
    </w:p>
    <w:p w:rsidR="000162AD" w:rsidRDefault="000162AD" w:rsidP="000162AD">
      <w:r>
        <w:t>150.7812</w:t>
      </w:r>
      <w:r>
        <w:tab/>
        <w:t>2.025e0</w:t>
      </w:r>
    </w:p>
    <w:p w:rsidR="000162AD" w:rsidRDefault="000162AD" w:rsidP="000162AD">
      <w:r>
        <w:t>150.7842</w:t>
      </w:r>
      <w:r>
        <w:tab/>
        <w:t>3.038e0</w:t>
      </w:r>
    </w:p>
    <w:p w:rsidR="000162AD" w:rsidRDefault="000162AD" w:rsidP="000162AD">
      <w:r>
        <w:lastRenderedPageBreak/>
        <w:t>150.7859</w:t>
      </w:r>
      <w:r>
        <w:tab/>
        <w:t>2.025e0</w:t>
      </w:r>
    </w:p>
    <w:p w:rsidR="000162AD" w:rsidRDefault="000162AD" w:rsidP="000162AD">
      <w:r>
        <w:t>150.7875</w:t>
      </w:r>
      <w:r>
        <w:tab/>
        <w:t>1.013e0</w:t>
      </w:r>
    </w:p>
    <w:p w:rsidR="000162AD" w:rsidRDefault="000162AD" w:rsidP="000162AD">
      <w:r>
        <w:t>150.7943</w:t>
      </w:r>
      <w:r>
        <w:tab/>
        <w:t>1.013e0</w:t>
      </w:r>
    </w:p>
    <w:p w:rsidR="000162AD" w:rsidRDefault="000162AD" w:rsidP="000162AD">
      <w:r>
        <w:t>150.7976</w:t>
      </w:r>
      <w:r>
        <w:tab/>
        <w:t>1.013e0</w:t>
      </w:r>
    </w:p>
    <w:p w:rsidR="000162AD" w:rsidRDefault="000162AD" w:rsidP="000162AD">
      <w:r>
        <w:t>150.7994</w:t>
      </w:r>
      <w:r>
        <w:tab/>
        <w:t>3.038e0</w:t>
      </w:r>
    </w:p>
    <w:p w:rsidR="000162AD" w:rsidRDefault="000162AD" w:rsidP="000162AD">
      <w:r>
        <w:t>150.8075</w:t>
      </w:r>
      <w:r>
        <w:tab/>
        <w:t>1.013e0</w:t>
      </w:r>
    </w:p>
    <w:p w:rsidR="000162AD" w:rsidRDefault="000162AD" w:rsidP="000162AD">
      <w:r>
        <w:t>150.8091</w:t>
      </w:r>
      <w:r>
        <w:tab/>
        <w:t>2.025e0</w:t>
      </w:r>
    </w:p>
    <w:p w:rsidR="000162AD" w:rsidRDefault="000162AD" w:rsidP="000162AD">
      <w:r>
        <w:t>150.8109</w:t>
      </w:r>
      <w:r>
        <w:tab/>
        <w:t>1.013e0</w:t>
      </w:r>
    </w:p>
    <w:p w:rsidR="000162AD" w:rsidRDefault="000162AD" w:rsidP="000162AD">
      <w:r>
        <w:t>150.8145</w:t>
      </w:r>
      <w:r>
        <w:tab/>
        <w:t>2.025e0</w:t>
      </w:r>
    </w:p>
    <w:p w:rsidR="000162AD" w:rsidRDefault="000162AD" w:rsidP="000162AD">
      <w:r>
        <w:t>150.8177</w:t>
      </w:r>
      <w:r>
        <w:tab/>
        <w:t>4.051e0</w:t>
      </w:r>
    </w:p>
    <w:p w:rsidR="000162AD" w:rsidRDefault="000162AD" w:rsidP="000162AD">
      <w:r>
        <w:t>150.8207</w:t>
      </w:r>
      <w:r>
        <w:tab/>
        <w:t>2.025e0</w:t>
      </w:r>
    </w:p>
    <w:p w:rsidR="000162AD" w:rsidRDefault="000162AD" w:rsidP="000162AD">
      <w:r>
        <w:t>150.8266</w:t>
      </w:r>
      <w:r>
        <w:tab/>
        <w:t>2.025e0</w:t>
      </w:r>
    </w:p>
    <w:p w:rsidR="000162AD" w:rsidRDefault="000162AD" w:rsidP="000162AD">
      <w:r>
        <w:t>150.8299</w:t>
      </w:r>
      <w:r>
        <w:tab/>
        <w:t>1.013e0</w:t>
      </w:r>
    </w:p>
    <w:p w:rsidR="000162AD" w:rsidRDefault="000162AD" w:rsidP="000162AD">
      <w:r>
        <w:t>150.8316</w:t>
      </w:r>
      <w:r>
        <w:tab/>
        <w:t>2.025e0</w:t>
      </w:r>
    </w:p>
    <w:p w:rsidR="000162AD" w:rsidRDefault="000162AD" w:rsidP="000162AD">
      <w:r>
        <w:t>150.8333</w:t>
      </w:r>
      <w:r>
        <w:tab/>
        <w:t>4.051e0</w:t>
      </w:r>
    </w:p>
    <w:p w:rsidR="000162AD" w:rsidRDefault="000162AD" w:rsidP="000162AD">
      <w:r>
        <w:t>150.8383</w:t>
      </w:r>
      <w:r>
        <w:tab/>
        <w:t>4.051e0</w:t>
      </w:r>
    </w:p>
    <w:p w:rsidR="000162AD" w:rsidRDefault="000162AD" w:rsidP="000162AD">
      <w:r>
        <w:t>150.8532</w:t>
      </w:r>
      <w:r>
        <w:tab/>
        <w:t>1.013e0</w:t>
      </w:r>
    </w:p>
    <w:p w:rsidR="000162AD" w:rsidRDefault="000162AD" w:rsidP="000162AD">
      <w:r>
        <w:t>150.8566</w:t>
      </w:r>
      <w:r>
        <w:tab/>
        <w:t>1.013e0</w:t>
      </w:r>
    </w:p>
    <w:p w:rsidR="000162AD" w:rsidRDefault="000162AD" w:rsidP="000162AD">
      <w:r>
        <w:t>150.8622</w:t>
      </w:r>
      <w:r>
        <w:tab/>
        <w:t>3.038e0</w:t>
      </w:r>
    </w:p>
    <w:p w:rsidR="000162AD" w:rsidRDefault="000162AD" w:rsidP="000162AD">
      <w:r>
        <w:lastRenderedPageBreak/>
        <w:t>150.8645</w:t>
      </w:r>
      <w:r>
        <w:tab/>
        <w:t>5.063e0</w:t>
      </w:r>
    </w:p>
    <w:p w:rsidR="000162AD" w:rsidRDefault="000162AD" w:rsidP="000162AD">
      <w:r>
        <w:t>150.8661</w:t>
      </w:r>
      <w:r>
        <w:tab/>
        <w:t>1.013e0</w:t>
      </w:r>
    </w:p>
    <w:p w:rsidR="000162AD" w:rsidRDefault="000162AD" w:rsidP="000162AD">
      <w:r>
        <w:t>150.8723</w:t>
      </w:r>
      <w:r>
        <w:tab/>
        <w:t>1.013e0</w:t>
      </w:r>
    </w:p>
    <w:p w:rsidR="000162AD" w:rsidRDefault="000162AD" w:rsidP="000162AD">
      <w:r>
        <w:t>150.8755</w:t>
      </w:r>
      <w:r>
        <w:tab/>
        <w:t>3.038e0</w:t>
      </w:r>
    </w:p>
    <w:p w:rsidR="000162AD" w:rsidRDefault="000162AD" w:rsidP="000162AD">
      <w:r>
        <w:t>150.8790</w:t>
      </w:r>
      <w:r>
        <w:tab/>
        <w:t>3.038e0</w:t>
      </w:r>
    </w:p>
    <w:p w:rsidR="000162AD" w:rsidRDefault="000162AD" w:rsidP="000162AD">
      <w:r>
        <w:t>150.8857</w:t>
      </w:r>
      <w:r>
        <w:tab/>
        <w:t>3.038e0</w:t>
      </w:r>
    </w:p>
    <w:p w:rsidR="000162AD" w:rsidRDefault="000162AD" w:rsidP="000162AD">
      <w:r>
        <w:t>150.8892</w:t>
      </w:r>
      <w:r>
        <w:tab/>
        <w:t>1.013e0</w:t>
      </w:r>
    </w:p>
    <w:p w:rsidR="000162AD" w:rsidRDefault="000162AD" w:rsidP="000162AD">
      <w:r>
        <w:t>150.8908</w:t>
      </w:r>
      <w:r>
        <w:tab/>
        <w:t>2.025e0</w:t>
      </w:r>
    </w:p>
    <w:p w:rsidR="000162AD" w:rsidRDefault="000162AD" w:rsidP="000162AD">
      <w:r>
        <w:t>150.8925</w:t>
      </w:r>
      <w:r>
        <w:tab/>
        <w:t>2.025e0</w:t>
      </w:r>
    </w:p>
    <w:p w:rsidR="000162AD" w:rsidRDefault="000162AD" w:rsidP="000162AD">
      <w:r>
        <w:t>150.8974</w:t>
      </w:r>
      <w:r>
        <w:tab/>
        <w:t>2.025e0</w:t>
      </w:r>
    </w:p>
    <w:p w:rsidR="000162AD" w:rsidRDefault="000162AD" w:rsidP="000162AD">
      <w:r>
        <w:t>150.9025</w:t>
      </w:r>
      <w:r>
        <w:tab/>
        <w:t>3.038e0</w:t>
      </w:r>
    </w:p>
    <w:p w:rsidR="000162AD" w:rsidRDefault="000162AD" w:rsidP="000162AD">
      <w:r>
        <w:t>150.9059</w:t>
      </w:r>
      <w:r>
        <w:tab/>
        <w:t>2.025e0</w:t>
      </w:r>
    </w:p>
    <w:p w:rsidR="000162AD" w:rsidRDefault="000162AD" w:rsidP="000162AD">
      <w:r>
        <w:t>150.9087</w:t>
      </w:r>
      <w:r>
        <w:tab/>
        <w:t>3.038e0</w:t>
      </w:r>
    </w:p>
    <w:p w:rsidR="000162AD" w:rsidRDefault="000162AD" w:rsidP="000162AD">
      <w:r>
        <w:t>150.9131</w:t>
      </w:r>
      <w:r>
        <w:tab/>
        <w:t>2.025e0</w:t>
      </w:r>
    </w:p>
    <w:p w:rsidR="000162AD" w:rsidRDefault="000162AD" w:rsidP="000162AD">
      <w:r>
        <w:t>150.9147</w:t>
      </w:r>
      <w:r>
        <w:tab/>
        <w:t>1.013e0</w:t>
      </w:r>
    </w:p>
    <w:p w:rsidR="000162AD" w:rsidRDefault="000162AD" w:rsidP="000162AD">
      <w:r>
        <w:t>150.9180</w:t>
      </w:r>
      <w:r>
        <w:tab/>
        <w:t>1.013e0</w:t>
      </w:r>
    </w:p>
    <w:p w:rsidR="000162AD" w:rsidRDefault="000162AD" w:rsidP="000162AD">
      <w:r>
        <w:t>150.9195</w:t>
      </w:r>
      <w:r>
        <w:tab/>
        <w:t>2.025e0</w:t>
      </w:r>
    </w:p>
    <w:p w:rsidR="000162AD" w:rsidRDefault="000162AD" w:rsidP="000162AD">
      <w:r>
        <w:t>150.9215</w:t>
      </w:r>
      <w:r>
        <w:tab/>
        <w:t>1.013e0</w:t>
      </w:r>
    </w:p>
    <w:p w:rsidR="000162AD" w:rsidRDefault="000162AD" w:rsidP="000162AD">
      <w:r>
        <w:t>150.9249</w:t>
      </w:r>
      <w:r>
        <w:tab/>
        <w:t>1.013e0</w:t>
      </w:r>
    </w:p>
    <w:p w:rsidR="000162AD" w:rsidRDefault="000162AD" w:rsidP="000162AD">
      <w:r>
        <w:lastRenderedPageBreak/>
        <w:t>150.9281</w:t>
      </w:r>
      <w:r>
        <w:tab/>
        <w:t>2.025e0</w:t>
      </w:r>
    </w:p>
    <w:p w:rsidR="000162AD" w:rsidRDefault="000162AD" w:rsidP="000162AD">
      <w:r>
        <w:t>150.9346</w:t>
      </w:r>
      <w:r>
        <w:tab/>
        <w:t>1.013e0</w:t>
      </w:r>
    </w:p>
    <w:p w:rsidR="000162AD" w:rsidRDefault="000162AD" w:rsidP="000162AD">
      <w:r>
        <w:t>150.9413</w:t>
      </w:r>
      <w:r>
        <w:tab/>
        <w:t>8.101e0</w:t>
      </w:r>
    </w:p>
    <w:p w:rsidR="000162AD" w:rsidRDefault="000162AD" w:rsidP="000162AD">
      <w:r>
        <w:t>150.9449</w:t>
      </w:r>
      <w:r>
        <w:tab/>
        <w:t>1.013e0</w:t>
      </w:r>
    </w:p>
    <w:p w:rsidR="000162AD" w:rsidRDefault="000162AD" w:rsidP="000162AD">
      <w:r>
        <w:t>150.9463</w:t>
      </w:r>
      <w:r>
        <w:tab/>
        <w:t>3.038e0</w:t>
      </w:r>
    </w:p>
    <w:p w:rsidR="000162AD" w:rsidRDefault="000162AD" w:rsidP="000162AD">
      <w:r>
        <w:t>150.9622</w:t>
      </w:r>
      <w:r>
        <w:tab/>
        <w:t>2.025e0</w:t>
      </w:r>
    </w:p>
    <w:p w:rsidR="000162AD" w:rsidRDefault="000162AD" w:rsidP="000162AD">
      <w:r>
        <w:t>150.9638</w:t>
      </w:r>
      <w:r>
        <w:tab/>
        <w:t>1.013e0</w:t>
      </w:r>
    </w:p>
    <w:p w:rsidR="000162AD" w:rsidRDefault="000162AD" w:rsidP="000162AD">
      <w:r>
        <w:t>150.9672</w:t>
      </w:r>
      <w:r>
        <w:tab/>
        <w:t>3.038e0</w:t>
      </w:r>
    </w:p>
    <w:p w:rsidR="000162AD" w:rsidRDefault="000162AD" w:rsidP="000162AD">
      <w:r>
        <w:t>150.9685</w:t>
      </w:r>
      <w:r>
        <w:tab/>
        <w:t>5.063e0</w:t>
      </w:r>
    </w:p>
    <w:p w:rsidR="000162AD" w:rsidRDefault="000162AD" w:rsidP="000162AD">
      <w:r>
        <w:t>150.9706</w:t>
      </w:r>
      <w:r>
        <w:tab/>
        <w:t>2.025e0</w:t>
      </w:r>
    </w:p>
    <w:p w:rsidR="000162AD" w:rsidRDefault="000162AD" w:rsidP="000162AD">
      <w:r>
        <w:t>150.9725</w:t>
      </w:r>
      <w:r>
        <w:tab/>
        <w:t>5.063e0</w:t>
      </w:r>
    </w:p>
    <w:p w:rsidR="000162AD" w:rsidRDefault="000162AD" w:rsidP="000162AD">
      <w:r>
        <w:t>150.9740</w:t>
      </w:r>
      <w:r>
        <w:tab/>
        <w:t>3.038e0</w:t>
      </w:r>
    </w:p>
    <w:p w:rsidR="000162AD" w:rsidRDefault="000162AD" w:rsidP="000162AD">
      <w:r>
        <w:t>150.9805</w:t>
      </w:r>
      <w:r>
        <w:tab/>
        <w:t>1.013e0</w:t>
      </w:r>
    </w:p>
    <w:p w:rsidR="000162AD" w:rsidRDefault="000162AD" w:rsidP="000162AD">
      <w:r>
        <w:t>150.9840</w:t>
      </w:r>
      <w:r>
        <w:tab/>
        <w:t>1.013e0</w:t>
      </w:r>
    </w:p>
    <w:p w:rsidR="000162AD" w:rsidRDefault="000162AD" w:rsidP="000162AD">
      <w:r>
        <w:t>150.9869</w:t>
      </w:r>
      <w:r>
        <w:tab/>
        <w:t>1.013e0</w:t>
      </w:r>
    </w:p>
    <w:p w:rsidR="000162AD" w:rsidRDefault="000162AD" w:rsidP="000162AD">
      <w:r>
        <w:t>150.9906</w:t>
      </w:r>
      <w:r>
        <w:tab/>
        <w:t>1.013e0</w:t>
      </w:r>
    </w:p>
    <w:p w:rsidR="000162AD" w:rsidRDefault="000162AD" w:rsidP="000162AD">
      <w:r>
        <w:t>150.9972</w:t>
      </w:r>
      <w:r>
        <w:tab/>
        <w:t>9.114e0</w:t>
      </w:r>
    </w:p>
    <w:p w:rsidR="000162AD" w:rsidRDefault="000162AD" w:rsidP="000162AD">
      <w:r>
        <w:t>151.0006</w:t>
      </w:r>
      <w:r>
        <w:tab/>
        <w:t>4.051e0</w:t>
      </w:r>
    </w:p>
    <w:p w:rsidR="000162AD" w:rsidRDefault="000162AD" w:rsidP="000162AD">
      <w:r>
        <w:t>151.0062</w:t>
      </w:r>
      <w:r>
        <w:tab/>
        <w:t>2.025e0</w:t>
      </w:r>
    </w:p>
    <w:p w:rsidR="000162AD" w:rsidRDefault="000162AD" w:rsidP="000162AD">
      <w:r>
        <w:lastRenderedPageBreak/>
        <w:t>151.0130</w:t>
      </w:r>
      <w:r>
        <w:tab/>
        <w:t>1.013e0</w:t>
      </w:r>
    </w:p>
    <w:p w:rsidR="000162AD" w:rsidRDefault="000162AD" w:rsidP="000162AD">
      <w:r>
        <w:t>151.0166</w:t>
      </w:r>
      <w:r>
        <w:tab/>
        <w:t>6.531e0</w:t>
      </w:r>
    </w:p>
    <w:p w:rsidR="000162AD" w:rsidRDefault="000162AD" w:rsidP="000162AD">
      <w:r>
        <w:t>151.0193</w:t>
      </w:r>
      <w:r>
        <w:tab/>
        <w:t>1.013e0</w:t>
      </w:r>
    </w:p>
    <w:p w:rsidR="000162AD" w:rsidRDefault="000162AD" w:rsidP="000162AD">
      <w:r>
        <w:t>151.0226</w:t>
      </w:r>
      <w:r>
        <w:tab/>
        <w:t>1.013e0</w:t>
      </w:r>
    </w:p>
    <w:p w:rsidR="000162AD" w:rsidRDefault="000162AD" w:rsidP="000162AD">
      <w:r>
        <w:t>151.0452</w:t>
      </w:r>
      <w:r>
        <w:tab/>
        <w:t>1.013e0</w:t>
      </w:r>
    </w:p>
    <w:p w:rsidR="000162AD" w:rsidRDefault="000162AD" w:rsidP="000162AD">
      <w:r>
        <w:t>151.0468</w:t>
      </w:r>
      <w:r>
        <w:tab/>
        <w:t>2.511e3</w:t>
      </w:r>
    </w:p>
    <w:p w:rsidR="000162AD" w:rsidRDefault="000162AD" w:rsidP="000162AD">
      <w:r>
        <w:t>151.0488</w:t>
      </w:r>
      <w:r>
        <w:tab/>
        <w:t>1.912e2</w:t>
      </w:r>
    </w:p>
    <w:p w:rsidR="000162AD" w:rsidRDefault="000162AD" w:rsidP="000162AD">
      <w:r>
        <w:t>151.0553</w:t>
      </w:r>
      <w:r>
        <w:tab/>
        <w:t>4.051e0</w:t>
      </w:r>
    </w:p>
    <w:p w:rsidR="000162AD" w:rsidRDefault="000162AD" w:rsidP="000162AD">
      <w:r>
        <w:t>151.0754</w:t>
      </w:r>
      <w:r>
        <w:tab/>
        <w:t>1.013e0</w:t>
      </w:r>
    </w:p>
    <w:p w:rsidR="000162AD" w:rsidRDefault="000162AD" w:rsidP="000162AD">
      <w:r>
        <w:t>151.0859</w:t>
      </w:r>
      <w:r>
        <w:tab/>
        <w:t>2.894e0</w:t>
      </w:r>
    </w:p>
    <w:p w:rsidR="000162AD" w:rsidRDefault="000162AD" w:rsidP="000162AD">
      <w:r>
        <w:t>151.0878</w:t>
      </w:r>
      <w:r>
        <w:tab/>
        <w:t>1.013e0</w:t>
      </w:r>
    </w:p>
    <w:p w:rsidR="000162AD" w:rsidRDefault="000162AD" w:rsidP="000162AD">
      <w:r>
        <w:t>151.0900</w:t>
      </w:r>
      <w:r>
        <w:tab/>
        <w:t>9.784e0</w:t>
      </w:r>
    </w:p>
    <w:p w:rsidR="000162AD" w:rsidRDefault="000162AD" w:rsidP="000162AD">
      <w:r>
        <w:t>151.0910</w:t>
      </w:r>
      <w:r>
        <w:tab/>
        <w:t>2.025e0</w:t>
      </w:r>
    </w:p>
    <w:p w:rsidR="000162AD" w:rsidRDefault="000162AD" w:rsidP="000162AD">
      <w:r>
        <w:t>151.0930</w:t>
      </w:r>
      <w:r>
        <w:tab/>
        <w:t>4.051e0</w:t>
      </w:r>
    </w:p>
    <w:p w:rsidR="000162AD" w:rsidRDefault="000162AD" w:rsidP="000162AD">
      <w:r>
        <w:t>151.0949</w:t>
      </w:r>
      <w:r>
        <w:tab/>
        <w:t>6.676e0</w:t>
      </w:r>
    </w:p>
    <w:p w:rsidR="000162AD" w:rsidRDefault="000162AD" w:rsidP="000162AD">
      <w:r>
        <w:t>151.0960</w:t>
      </w:r>
      <w:r>
        <w:tab/>
        <w:t>2.025e0</w:t>
      </w:r>
    </w:p>
    <w:p w:rsidR="000162AD" w:rsidRDefault="000162AD" w:rsidP="000162AD">
      <w:r>
        <w:t>151.0978</w:t>
      </w:r>
      <w:r>
        <w:tab/>
        <w:t>1.013e0</w:t>
      </w:r>
    </w:p>
    <w:p w:rsidR="000162AD" w:rsidRDefault="000162AD" w:rsidP="000162AD">
      <w:r>
        <w:t>151.1006</w:t>
      </w:r>
      <w:r>
        <w:tab/>
        <w:t>5.063e0</w:t>
      </w:r>
    </w:p>
    <w:p w:rsidR="000162AD" w:rsidRDefault="000162AD" w:rsidP="000162AD">
      <w:r>
        <w:t>151.1025</w:t>
      </w:r>
      <w:r>
        <w:tab/>
        <w:t>2.025e0</w:t>
      </w:r>
    </w:p>
    <w:p w:rsidR="000162AD" w:rsidRDefault="000162AD" w:rsidP="000162AD">
      <w:r>
        <w:lastRenderedPageBreak/>
        <w:t>151.1070</w:t>
      </w:r>
      <w:r>
        <w:tab/>
        <w:t>3.038e0</w:t>
      </w:r>
    </w:p>
    <w:p w:rsidR="000162AD" w:rsidRDefault="000162AD" w:rsidP="000162AD">
      <w:r>
        <w:t>151.1090</w:t>
      </w:r>
      <w:r>
        <w:tab/>
        <w:t>4.051e0</w:t>
      </w:r>
    </w:p>
    <w:p w:rsidR="000162AD" w:rsidRDefault="000162AD" w:rsidP="000162AD">
      <w:r>
        <w:t>151.1102</w:t>
      </w:r>
      <w:r>
        <w:tab/>
        <w:t>3.038e0</w:t>
      </w:r>
    </w:p>
    <w:p w:rsidR="000162AD" w:rsidRDefault="000162AD" w:rsidP="000162AD">
      <w:r>
        <w:t>151.1141</w:t>
      </w:r>
      <w:r>
        <w:tab/>
        <w:t>6.189e0</w:t>
      </w:r>
    </w:p>
    <w:p w:rsidR="000162AD" w:rsidRDefault="000162AD" w:rsidP="000162AD">
      <w:r>
        <w:t>151.1158</w:t>
      </w:r>
      <w:r>
        <w:tab/>
        <w:t>2.025e0</w:t>
      </w:r>
    </w:p>
    <w:p w:rsidR="000162AD" w:rsidRDefault="000162AD" w:rsidP="000162AD">
      <w:r>
        <w:t>151.1178</w:t>
      </w:r>
      <w:r>
        <w:tab/>
        <w:t>2.025e0</w:t>
      </w:r>
    </w:p>
    <w:p w:rsidR="000162AD" w:rsidRDefault="000162AD" w:rsidP="000162AD">
      <w:r>
        <w:t>151.1204</w:t>
      </w:r>
      <w:r>
        <w:tab/>
        <w:t>1.316e1</w:t>
      </w:r>
    </w:p>
    <w:p w:rsidR="000162AD" w:rsidRDefault="000162AD" w:rsidP="000162AD">
      <w:r>
        <w:t>151.1218</w:t>
      </w:r>
      <w:r>
        <w:tab/>
        <w:t>6.076e0</w:t>
      </w:r>
    </w:p>
    <w:p w:rsidR="000162AD" w:rsidRDefault="000162AD" w:rsidP="000162AD">
      <w:r>
        <w:t>151.1234</w:t>
      </w:r>
      <w:r>
        <w:tab/>
        <w:t>5.063e0</w:t>
      </w:r>
    </w:p>
    <w:p w:rsidR="000162AD" w:rsidRDefault="000162AD" w:rsidP="000162AD">
      <w:r>
        <w:t>151.1250</w:t>
      </w:r>
      <w:r>
        <w:tab/>
        <w:t>6.697e0</w:t>
      </w:r>
    </w:p>
    <w:p w:rsidR="000162AD" w:rsidRDefault="000162AD" w:rsidP="000162AD">
      <w:r>
        <w:t>151.1293</w:t>
      </w:r>
      <w:r>
        <w:tab/>
        <w:t>3.038e0</w:t>
      </w:r>
    </w:p>
    <w:p w:rsidR="000162AD" w:rsidRDefault="000162AD" w:rsidP="000162AD">
      <w:r>
        <w:t>151.1315</w:t>
      </w:r>
      <w:r>
        <w:tab/>
        <w:t>1.383e1</w:t>
      </w:r>
    </w:p>
    <w:p w:rsidR="000162AD" w:rsidRDefault="000162AD" w:rsidP="000162AD">
      <w:r>
        <w:t>151.1349</w:t>
      </w:r>
      <w:r>
        <w:tab/>
        <w:t>4.759e0</w:t>
      </w:r>
    </w:p>
    <w:p w:rsidR="000162AD" w:rsidRDefault="000162AD" w:rsidP="000162AD">
      <w:r>
        <w:t>151.1365</w:t>
      </w:r>
      <w:r>
        <w:tab/>
        <w:t>1.013e0</w:t>
      </w:r>
    </w:p>
    <w:p w:rsidR="000162AD" w:rsidRDefault="000162AD" w:rsidP="000162AD">
      <w:r>
        <w:t>151.1384</w:t>
      </w:r>
      <w:r>
        <w:tab/>
        <w:t>6.076e0</w:t>
      </w:r>
    </w:p>
    <w:p w:rsidR="000162AD" w:rsidRDefault="000162AD" w:rsidP="000162AD">
      <w:r>
        <w:t>151.1406</w:t>
      </w:r>
      <w:r>
        <w:tab/>
        <w:t>1.013e1</w:t>
      </w:r>
    </w:p>
    <w:p w:rsidR="000162AD" w:rsidRDefault="000162AD" w:rsidP="000162AD">
      <w:r>
        <w:t>151.1419</w:t>
      </w:r>
      <w:r>
        <w:tab/>
        <w:t>3.703e0</w:t>
      </w:r>
    </w:p>
    <w:p w:rsidR="000162AD" w:rsidRDefault="000162AD" w:rsidP="000162AD">
      <w:r>
        <w:t>151.1447</w:t>
      </w:r>
      <w:r>
        <w:tab/>
        <w:t>4.146e0</w:t>
      </w:r>
    </w:p>
    <w:p w:rsidR="000162AD" w:rsidRDefault="000162AD" w:rsidP="000162AD">
      <w:r>
        <w:t>151.1481</w:t>
      </w:r>
      <w:r>
        <w:tab/>
        <w:t>3.038e0</w:t>
      </w:r>
    </w:p>
    <w:p w:rsidR="000162AD" w:rsidRDefault="000162AD" w:rsidP="000162AD">
      <w:r>
        <w:lastRenderedPageBreak/>
        <w:t>151.1504</w:t>
      </w:r>
      <w:r>
        <w:tab/>
        <w:t>4.051e0</w:t>
      </w:r>
    </w:p>
    <w:p w:rsidR="000162AD" w:rsidRDefault="000162AD" w:rsidP="000162AD">
      <w:r>
        <w:t>151.1535</w:t>
      </w:r>
      <w:r>
        <w:tab/>
        <w:t>3.038e0</w:t>
      </w:r>
    </w:p>
    <w:p w:rsidR="000162AD" w:rsidRDefault="000162AD" w:rsidP="000162AD">
      <w:r>
        <w:t>151.1556</w:t>
      </w:r>
      <w:r>
        <w:tab/>
        <w:t>7.323e0</w:t>
      </w:r>
    </w:p>
    <w:p w:rsidR="000162AD" w:rsidRDefault="000162AD" w:rsidP="000162AD">
      <w:r>
        <w:t>151.1592</w:t>
      </w:r>
      <w:r>
        <w:tab/>
        <w:t>7.089e0</w:t>
      </w:r>
    </w:p>
    <w:p w:rsidR="000162AD" w:rsidRDefault="000162AD" w:rsidP="000162AD">
      <w:r>
        <w:t>151.1620</w:t>
      </w:r>
      <w:r>
        <w:tab/>
        <w:t>2.025e0</w:t>
      </w:r>
    </w:p>
    <w:p w:rsidR="000162AD" w:rsidRDefault="000162AD" w:rsidP="000162AD">
      <w:r>
        <w:t>151.1642</w:t>
      </w:r>
      <w:r>
        <w:tab/>
        <w:t>6.160e0</w:t>
      </w:r>
    </w:p>
    <w:p w:rsidR="000162AD" w:rsidRDefault="000162AD" w:rsidP="000162AD">
      <w:r>
        <w:t>151.1658</w:t>
      </w:r>
      <w:r>
        <w:tab/>
        <w:t>3.038e0</w:t>
      </w:r>
    </w:p>
    <w:p w:rsidR="000162AD" w:rsidRDefault="000162AD" w:rsidP="000162AD">
      <w:r>
        <w:t>151.1703</w:t>
      </w:r>
      <w:r>
        <w:tab/>
        <w:t>1.013e0</w:t>
      </w:r>
    </w:p>
    <w:p w:rsidR="000162AD" w:rsidRDefault="000162AD" w:rsidP="000162AD">
      <w:r>
        <w:t>151.1721</w:t>
      </w:r>
      <w:r>
        <w:tab/>
        <w:t>3.038e0</w:t>
      </w:r>
    </w:p>
    <w:p w:rsidR="000162AD" w:rsidRDefault="000162AD" w:rsidP="000162AD">
      <w:r>
        <w:t>151.1732</w:t>
      </w:r>
      <w:r>
        <w:tab/>
        <w:t>1.013e0</w:t>
      </w:r>
    </w:p>
    <w:p w:rsidR="000162AD" w:rsidRDefault="000162AD" w:rsidP="000162AD">
      <w:r>
        <w:t>151.1749</w:t>
      </w:r>
      <w:r>
        <w:tab/>
        <w:t>2.815e0</w:t>
      </w:r>
    </w:p>
    <w:p w:rsidR="000162AD" w:rsidRDefault="000162AD" w:rsidP="000162AD">
      <w:r>
        <w:t>151.1779</w:t>
      </w:r>
      <w:r>
        <w:tab/>
        <w:t>2.025e0</w:t>
      </w:r>
    </w:p>
    <w:p w:rsidR="000162AD" w:rsidRDefault="000162AD" w:rsidP="000162AD">
      <w:r>
        <w:t>151.1794</w:t>
      </w:r>
      <w:r>
        <w:tab/>
        <w:t>3.038e0</w:t>
      </w:r>
    </w:p>
    <w:p w:rsidR="000162AD" w:rsidRDefault="000162AD" w:rsidP="000162AD">
      <w:r>
        <w:t>151.1804</w:t>
      </w:r>
      <w:r>
        <w:tab/>
        <w:t>5.063e0</w:t>
      </w:r>
    </w:p>
    <w:p w:rsidR="000162AD" w:rsidRDefault="000162AD" w:rsidP="000162AD">
      <w:r>
        <w:t>151.1817</w:t>
      </w:r>
      <w:r>
        <w:tab/>
        <w:t>6.076e0</w:t>
      </w:r>
    </w:p>
    <w:p w:rsidR="000162AD" w:rsidRDefault="000162AD" w:rsidP="000162AD">
      <w:r>
        <w:t>151.1827</w:t>
      </w:r>
      <w:r>
        <w:tab/>
        <w:t>1.013e0</w:t>
      </w:r>
    </w:p>
    <w:p w:rsidR="000162AD" w:rsidRDefault="000162AD" w:rsidP="000162AD">
      <w:r>
        <w:t>151.1860</w:t>
      </w:r>
      <w:r>
        <w:tab/>
        <w:t>1.013e0</w:t>
      </w:r>
    </w:p>
    <w:p w:rsidR="000162AD" w:rsidRDefault="000162AD" w:rsidP="000162AD">
      <w:r>
        <w:t>151.1924</w:t>
      </w:r>
      <w:r>
        <w:tab/>
        <w:t>3.440e0</w:t>
      </w:r>
    </w:p>
    <w:p w:rsidR="000162AD" w:rsidRDefault="000162AD" w:rsidP="000162AD">
      <w:r>
        <w:t>151.1960</w:t>
      </w:r>
      <w:r>
        <w:tab/>
        <w:t>4.051e0</w:t>
      </w:r>
    </w:p>
    <w:p w:rsidR="000162AD" w:rsidRDefault="000162AD" w:rsidP="000162AD">
      <w:r>
        <w:lastRenderedPageBreak/>
        <w:t>151.1978</w:t>
      </w:r>
      <w:r>
        <w:tab/>
        <w:t>2.025e0</w:t>
      </w:r>
    </w:p>
    <w:p w:rsidR="000162AD" w:rsidRDefault="000162AD" w:rsidP="000162AD">
      <w:r>
        <w:t>151.1993</w:t>
      </w:r>
      <w:r>
        <w:tab/>
        <w:t>1.013e0</w:t>
      </w:r>
    </w:p>
    <w:p w:rsidR="000162AD" w:rsidRDefault="000162AD" w:rsidP="000162AD">
      <w:r>
        <w:t>151.2010</w:t>
      </w:r>
      <w:r>
        <w:tab/>
        <w:t>2.025e0</w:t>
      </w:r>
    </w:p>
    <w:p w:rsidR="000162AD" w:rsidRDefault="000162AD" w:rsidP="000162AD">
      <w:r>
        <w:t>151.2027</w:t>
      </w:r>
      <w:r>
        <w:tab/>
        <w:t>3.038e0</w:t>
      </w:r>
    </w:p>
    <w:p w:rsidR="000162AD" w:rsidRDefault="000162AD" w:rsidP="000162AD">
      <w:r>
        <w:t>151.2049</w:t>
      </w:r>
      <w:r>
        <w:tab/>
        <w:t>5.063e0</w:t>
      </w:r>
    </w:p>
    <w:p w:rsidR="000162AD" w:rsidRDefault="000162AD" w:rsidP="000162AD">
      <w:r>
        <w:t>151.2061</w:t>
      </w:r>
      <w:r>
        <w:tab/>
        <w:t>1.013e0</w:t>
      </w:r>
    </w:p>
    <w:p w:rsidR="000162AD" w:rsidRDefault="000162AD" w:rsidP="000162AD">
      <w:r>
        <w:t>151.2079</w:t>
      </w:r>
      <w:r>
        <w:tab/>
        <w:t>2.025e0</w:t>
      </w:r>
    </w:p>
    <w:p w:rsidR="000162AD" w:rsidRDefault="000162AD" w:rsidP="000162AD">
      <w:r>
        <w:t>151.2094</w:t>
      </w:r>
      <w:r>
        <w:tab/>
        <w:t>7.089e0</w:t>
      </w:r>
    </w:p>
    <w:p w:rsidR="000162AD" w:rsidRDefault="000162AD" w:rsidP="000162AD">
      <w:r>
        <w:t>151.2116</w:t>
      </w:r>
      <w:r>
        <w:tab/>
        <w:t>8.101e0</w:t>
      </w:r>
    </w:p>
    <w:p w:rsidR="000162AD" w:rsidRDefault="000162AD" w:rsidP="000162AD">
      <w:r>
        <w:t>151.2127</w:t>
      </w:r>
      <w:r>
        <w:tab/>
        <w:t>2.025e0</w:t>
      </w:r>
    </w:p>
    <w:p w:rsidR="000162AD" w:rsidRDefault="000162AD" w:rsidP="000162AD">
      <w:r>
        <w:t>151.2195</w:t>
      </w:r>
      <w:r>
        <w:tab/>
        <w:t>5.923e0</w:t>
      </w:r>
    </w:p>
    <w:p w:rsidR="000162AD" w:rsidRDefault="000162AD" w:rsidP="000162AD">
      <w:r>
        <w:t>151.2220</w:t>
      </w:r>
      <w:r>
        <w:tab/>
        <w:t>1.013e0</w:t>
      </w:r>
    </w:p>
    <w:p w:rsidR="000162AD" w:rsidRDefault="000162AD" w:rsidP="000162AD">
      <w:r>
        <w:t>151.2284</w:t>
      </w:r>
      <w:r>
        <w:tab/>
        <w:t>1.013e0</w:t>
      </w:r>
    </w:p>
    <w:p w:rsidR="000162AD" w:rsidRDefault="000162AD" w:rsidP="000162AD">
      <w:r>
        <w:t>151.2318</w:t>
      </w:r>
      <w:r>
        <w:tab/>
        <w:t>5.063e0</w:t>
      </w:r>
    </w:p>
    <w:p w:rsidR="000162AD" w:rsidRDefault="000162AD" w:rsidP="000162AD">
      <w:r>
        <w:t>151.2369</w:t>
      </w:r>
      <w:r>
        <w:tab/>
        <w:t>4.051e0</w:t>
      </w:r>
    </w:p>
    <w:p w:rsidR="000162AD" w:rsidRDefault="000162AD" w:rsidP="000162AD">
      <w:r>
        <w:t>151.2385</w:t>
      </w:r>
      <w:r>
        <w:tab/>
        <w:t>3.038e0</w:t>
      </w:r>
    </w:p>
    <w:p w:rsidR="000162AD" w:rsidRDefault="000162AD" w:rsidP="000162AD">
      <w:r>
        <w:t>151.2453</w:t>
      </w:r>
      <w:r>
        <w:tab/>
        <w:t>1.013e0</w:t>
      </w:r>
    </w:p>
    <w:p w:rsidR="000162AD" w:rsidRDefault="000162AD" w:rsidP="000162AD">
      <w:r>
        <w:t>151.2475</w:t>
      </w:r>
      <w:r>
        <w:tab/>
        <w:t>3.038e0</w:t>
      </w:r>
    </w:p>
    <w:p w:rsidR="000162AD" w:rsidRDefault="000162AD" w:rsidP="000162AD">
      <w:r>
        <w:t>151.2507</w:t>
      </w:r>
      <w:r>
        <w:tab/>
        <w:t>5.063e0</w:t>
      </w:r>
    </w:p>
    <w:p w:rsidR="000162AD" w:rsidRDefault="000162AD" w:rsidP="000162AD">
      <w:r>
        <w:lastRenderedPageBreak/>
        <w:t>151.2519</w:t>
      </w:r>
      <w:r>
        <w:tab/>
        <w:t>2.025e0</w:t>
      </w:r>
    </w:p>
    <w:p w:rsidR="000162AD" w:rsidRDefault="000162AD" w:rsidP="000162AD">
      <w:r>
        <w:t>151.2587</w:t>
      </w:r>
      <w:r>
        <w:tab/>
        <w:t>5.063e0</w:t>
      </w:r>
    </w:p>
    <w:p w:rsidR="000162AD" w:rsidRDefault="000162AD" w:rsidP="000162AD">
      <w:r>
        <w:t>151.2616</w:t>
      </w:r>
      <w:r>
        <w:tab/>
        <w:t>1.013e0</w:t>
      </w:r>
    </w:p>
    <w:p w:rsidR="000162AD" w:rsidRDefault="000162AD" w:rsidP="000162AD">
      <w:r>
        <w:t>151.2640</w:t>
      </w:r>
      <w:r>
        <w:tab/>
        <w:t>3.814e0</w:t>
      </w:r>
    </w:p>
    <w:p w:rsidR="000162AD" w:rsidRDefault="000162AD" w:rsidP="000162AD">
      <w:r>
        <w:t>151.2677</w:t>
      </w:r>
      <w:r>
        <w:tab/>
        <w:t>1.013e0</w:t>
      </w:r>
    </w:p>
    <w:p w:rsidR="000162AD" w:rsidRDefault="000162AD" w:rsidP="000162AD">
      <w:r>
        <w:t>151.2691</w:t>
      </w:r>
      <w:r>
        <w:tab/>
        <w:t>4.051e0</w:t>
      </w:r>
    </w:p>
    <w:p w:rsidR="000162AD" w:rsidRDefault="000162AD" w:rsidP="000162AD">
      <w:r>
        <w:t>151.2743</w:t>
      </w:r>
      <w:r>
        <w:tab/>
        <w:t>2.025e0</w:t>
      </w:r>
    </w:p>
    <w:p w:rsidR="000162AD" w:rsidRDefault="000162AD" w:rsidP="000162AD">
      <w:r>
        <w:t>151.2756</w:t>
      </w:r>
      <w:r>
        <w:tab/>
        <w:t>6.076e0</w:t>
      </w:r>
    </w:p>
    <w:p w:rsidR="000162AD" w:rsidRDefault="000162AD" w:rsidP="000162AD">
      <w:r>
        <w:t>151.2776</w:t>
      </w:r>
      <w:r>
        <w:tab/>
        <w:t>4.051e0</w:t>
      </w:r>
    </w:p>
    <w:p w:rsidR="000162AD" w:rsidRDefault="000162AD" w:rsidP="000162AD">
      <w:r>
        <w:t>151.2813</w:t>
      </w:r>
      <w:r>
        <w:tab/>
        <w:t>5.063e0</w:t>
      </w:r>
    </w:p>
    <w:p w:rsidR="000162AD" w:rsidRDefault="000162AD" w:rsidP="000162AD">
      <w:r>
        <w:t>151.2859</w:t>
      </w:r>
      <w:r>
        <w:tab/>
        <w:t>2.025e0</w:t>
      </w:r>
    </w:p>
    <w:p w:rsidR="000162AD" w:rsidRDefault="000162AD" w:rsidP="000162AD">
      <w:r>
        <w:t>151.2877</w:t>
      </w:r>
      <w:r>
        <w:tab/>
        <w:t>4.051e0</w:t>
      </w:r>
    </w:p>
    <w:p w:rsidR="000162AD" w:rsidRDefault="000162AD" w:rsidP="000162AD">
      <w:r>
        <w:t>151.2943</w:t>
      </w:r>
      <w:r>
        <w:tab/>
        <w:t>3.038e0</w:t>
      </w:r>
    </w:p>
    <w:p w:rsidR="000162AD" w:rsidRDefault="000162AD" w:rsidP="000162AD">
      <w:r>
        <w:t>151.2961</w:t>
      </w:r>
      <w:r>
        <w:tab/>
        <w:t>5.063e0</w:t>
      </w:r>
    </w:p>
    <w:p w:rsidR="000162AD" w:rsidRDefault="000162AD" w:rsidP="000162AD">
      <w:r>
        <w:t>151.3008</w:t>
      </w:r>
      <w:r>
        <w:tab/>
        <w:t>3.038e0</w:t>
      </w:r>
    </w:p>
    <w:p w:rsidR="000162AD" w:rsidRDefault="000162AD" w:rsidP="000162AD">
      <w:r>
        <w:t>151.3043</w:t>
      </w:r>
      <w:r>
        <w:tab/>
        <w:t>2.025e0</w:t>
      </w:r>
    </w:p>
    <w:p w:rsidR="000162AD" w:rsidRDefault="000162AD" w:rsidP="000162AD">
      <w:r>
        <w:t>151.3104</w:t>
      </w:r>
      <w:r>
        <w:tab/>
        <w:t>1.013e0</w:t>
      </w:r>
    </w:p>
    <w:p w:rsidR="000162AD" w:rsidRDefault="000162AD" w:rsidP="000162AD">
      <w:r>
        <w:t>151.3120</w:t>
      </w:r>
      <w:r>
        <w:tab/>
        <w:t>4.051e0</w:t>
      </w:r>
    </w:p>
    <w:p w:rsidR="000162AD" w:rsidRDefault="000162AD" w:rsidP="000162AD">
      <w:r>
        <w:t>151.3134</w:t>
      </w:r>
      <w:r>
        <w:tab/>
        <w:t>1.013e0</w:t>
      </w:r>
    </w:p>
    <w:p w:rsidR="000162AD" w:rsidRDefault="000162AD" w:rsidP="000162AD">
      <w:r>
        <w:lastRenderedPageBreak/>
        <w:t>151.3183</w:t>
      </w:r>
      <w:r>
        <w:tab/>
        <w:t>2.025e0</w:t>
      </w:r>
    </w:p>
    <w:p w:rsidR="000162AD" w:rsidRDefault="000162AD" w:rsidP="000162AD">
      <w:r>
        <w:t>151.3199</w:t>
      </w:r>
      <w:r>
        <w:tab/>
        <w:t>2.025e0</w:t>
      </w:r>
    </w:p>
    <w:p w:rsidR="000162AD" w:rsidRDefault="000162AD" w:rsidP="000162AD">
      <w:r>
        <w:t>151.3267</w:t>
      </w:r>
      <w:r>
        <w:tab/>
        <w:t>2.025e0</w:t>
      </w:r>
    </w:p>
    <w:p w:rsidR="000162AD" w:rsidRDefault="000162AD" w:rsidP="000162AD">
      <w:r>
        <w:t>151.3295</w:t>
      </w:r>
      <w:r>
        <w:tab/>
        <w:t>3.038e0</w:t>
      </w:r>
    </w:p>
    <w:p w:rsidR="000162AD" w:rsidRDefault="000162AD" w:rsidP="000162AD">
      <w:r>
        <w:t>151.3317</w:t>
      </w:r>
      <w:r>
        <w:tab/>
        <w:t>2.025e0</w:t>
      </w:r>
    </w:p>
    <w:p w:rsidR="000162AD" w:rsidRDefault="000162AD" w:rsidP="000162AD">
      <w:r>
        <w:t>151.3333</w:t>
      </w:r>
      <w:r>
        <w:tab/>
        <w:t>1.013e0</w:t>
      </w:r>
    </w:p>
    <w:p w:rsidR="000162AD" w:rsidRDefault="000162AD" w:rsidP="000162AD">
      <w:r>
        <w:t>151.3413</w:t>
      </w:r>
      <w:r>
        <w:tab/>
        <w:t>5.063e0</w:t>
      </w:r>
    </w:p>
    <w:p w:rsidR="000162AD" w:rsidRDefault="000162AD" w:rsidP="000162AD">
      <w:r>
        <w:t>151.3435</w:t>
      </w:r>
      <w:r>
        <w:tab/>
        <w:t>1.013e0</w:t>
      </w:r>
    </w:p>
    <w:p w:rsidR="000162AD" w:rsidRDefault="000162AD" w:rsidP="000162AD">
      <w:r>
        <w:t>151.3470</w:t>
      </w:r>
      <w:r>
        <w:tab/>
        <w:t>1.013e0</w:t>
      </w:r>
    </w:p>
    <w:p w:rsidR="000162AD" w:rsidRDefault="000162AD" w:rsidP="000162AD">
      <w:r>
        <w:t>151.3488</w:t>
      </w:r>
      <w:r>
        <w:tab/>
        <w:t>6.076e0</w:t>
      </w:r>
    </w:p>
    <w:p w:rsidR="000162AD" w:rsidRDefault="000162AD" w:rsidP="000162AD">
      <w:r>
        <w:t>151.3501</w:t>
      </w:r>
      <w:r>
        <w:tab/>
        <w:t>5.063e0</w:t>
      </w:r>
    </w:p>
    <w:p w:rsidR="000162AD" w:rsidRDefault="000162AD" w:rsidP="000162AD">
      <w:r>
        <w:t>151.3577</w:t>
      </w:r>
      <w:r>
        <w:tab/>
        <w:t>2.025e0</w:t>
      </w:r>
    </w:p>
    <w:p w:rsidR="000162AD" w:rsidRDefault="000162AD" w:rsidP="000162AD">
      <w:r>
        <w:t>151.3605</w:t>
      </w:r>
      <w:r>
        <w:tab/>
        <w:t>2.025e0</w:t>
      </w:r>
    </w:p>
    <w:p w:rsidR="000162AD" w:rsidRDefault="000162AD" w:rsidP="000162AD">
      <w:r>
        <w:t>151.3625</w:t>
      </w:r>
      <w:r>
        <w:tab/>
        <w:t>1.013e0</w:t>
      </w:r>
    </w:p>
    <w:p w:rsidR="000162AD" w:rsidRDefault="000162AD" w:rsidP="000162AD">
      <w:r>
        <w:t>151.3643</w:t>
      </w:r>
      <w:r>
        <w:tab/>
        <w:t>2.025e0</w:t>
      </w:r>
    </w:p>
    <w:p w:rsidR="000162AD" w:rsidRDefault="000162AD" w:rsidP="000162AD">
      <w:r>
        <w:t>151.3692</w:t>
      </w:r>
      <w:r>
        <w:tab/>
        <w:t>3.038e0</w:t>
      </w:r>
    </w:p>
    <w:p w:rsidR="000162AD" w:rsidRDefault="000162AD" w:rsidP="000162AD">
      <w:r>
        <w:t>151.3703</w:t>
      </w:r>
      <w:r>
        <w:tab/>
        <w:t>4.051e0</w:t>
      </w:r>
    </w:p>
    <w:p w:rsidR="000162AD" w:rsidRDefault="000162AD" w:rsidP="000162AD">
      <w:r>
        <w:t>151.3728</w:t>
      </w:r>
      <w:r>
        <w:tab/>
        <w:t>6.377e0</w:t>
      </w:r>
    </w:p>
    <w:p w:rsidR="000162AD" w:rsidRDefault="000162AD" w:rsidP="000162AD">
      <w:r>
        <w:t>151.3793</w:t>
      </w:r>
      <w:r>
        <w:tab/>
        <w:t>3.038e0</w:t>
      </w:r>
    </w:p>
    <w:p w:rsidR="000162AD" w:rsidRDefault="000162AD" w:rsidP="000162AD">
      <w:r>
        <w:lastRenderedPageBreak/>
        <w:t>151.3825</w:t>
      </w:r>
      <w:r>
        <w:tab/>
        <w:t>2.025e0</w:t>
      </w:r>
    </w:p>
    <w:p w:rsidR="000162AD" w:rsidRDefault="000162AD" w:rsidP="000162AD">
      <w:r>
        <w:t>151.3837</w:t>
      </w:r>
      <w:r>
        <w:tab/>
        <w:t>5.063e0</w:t>
      </w:r>
    </w:p>
    <w:p w:rsidR="000162AD" w:rsidRDefault="000162AD" w:rsidP="000162AD">
      <w:r>
        <w:t>151.3906</w:t>
      </w:r>
      <w:r>
        <w:tab/>
        <w:t>5.063e0</w:t>
      </w:r>
    </w:p>
    <w:p w:rsidR="000162AD" w:rsidRDefault="000162AD" w:rsidP="000162AD">
      <w:r>
        <w:t>151.3926</w:t>
      </w:r>
      <w:r>
        <w:tab/>
        <w:t>1.013e0</w:t>
      </w:r>
    </w:p>
    <w:p w:rsidR="000162AD" w:rsidRDefault="000162AD" w:rsidP="000162AD">
      <w:r>
        <w:t>151.3942</w:t>
      </w:r>
      <w:r>
        <w:tab/>
        <w:t>2.025e0</w:t>
      </w:r>
    </w:p>
    <w:p w:rsidR="000162AD" w:rsidRDefault="000162AD" w:rsidP="000162AD">
      <w:r>
        <w:t>151.4023</w:t>
      </w:r>
      <w:r>
        <w:tab/>
        <w:t>4.743e0</w:t>
      </w:r>
    </w:p>
    <w:p w:rsidR="000162AD" w:rsidRDefault="000162AD" w:rsidP="000162AD">
      <w:r>
        <w:t>151.4051</w:t>
      </w:r>
      <w:r>
        <w:tab/>
        <w:t>5.063e0</w:t>
      </w:r>
    </w:p>
    <w:p w:rsidR="000162AD" w:rsidRDefault="000162AD" w:rsidP="000162AD">
      <w:r>
        <w:t>151.4065</w:t>
      </w:r>
      <w:r>
        <w:tab/>
        <w:t>4.051e0</w:t>
      </w:r>
    </w:p>
    <w:p w:rsidR="000162AD" w:rsidRDefault="000162AD" w:rsidP="000162AD">
      <w:r>
        <w:t>151.4083</w:t>
      </w:r>
      <w:r>
        <w:tab/>
        <w:t>1.013e0</w:t>
      </w:r>
    </w:p>
    <w:p w:rsidR="000162AD" w:rsidRDefault="000162AD" w:rsidP="000162AD">
      <w:r>
        <w:t>151.4100</w:t>
      </w:r>
      <w:r>
        <w:tab/>
        <w:t>4.051e0</w:t>
      </w:r>
    </w:p>
    <w:p w:rsidR="000162AD" w:rsidRDefault="000162AD" w:rsidP="000162AD">
      <w:r>
        <w:t>151.4118</w:t>
      </w:r>
      <w:r>
        <w:tab/>
        <w:t>1.013e0</w:t>
      </w:r>
    </w:p>
    <w:p w:rsidR="000162AD" w:rsidRDefault="000162AD" w:rsidP="000162AD">
      <w:r>
        <w:t>151.4132</w:t>
      </w:r>
      <w:r>
        <w:tab/>
        <w:t>2.025e0</w:t>
      </w:r>
    </w:p>
    <w:p w:rsidR="000162AD" w:rsidRDefault="000162AD" w:rsidP="000162AD">
      <w:r>
        <w:t>151.4150</w:t>
      </w:r>
      <w:r>
        <w:tab/>
        <w:t>1.013e0</w:t>
      </w:r>
    </w:p>
    <w:p w:rsidR="000162AD" w:rsidRDefault="000162AD" w:rsidP="000162AD">
      <w:r>
        <w:t>151.4182</w:t>
      </w:r>
      <w:r>
        <w:tab/>
        <w:t>2.025e0</w:t>
      </w:r>
    </w:p>
    <w:p w:rsidR="000162AD" w:rsidRDefault="000162AD" w:rsidP="000162AD">
      <w:r>
        <w:t>151.4302</w:t>
      </w:r>
      <w:r>
        <w:tab/>
        <w:t>5.063e0</w:t>
      </w:r>
    </w:p>
    <w:p w:rsidR="000162AD" w:rsidRDefault="000162AD" w:rsidP="000162AD">
      <w:r>
        <w:t>151.4351</w:t>
      </w:r>
      <w:r>
        <w:tab/>
        <w:t>3.038e0</w:t>
      </w:r>
    </w:p>
    <w:p w:rsidR="000162AD" w:rsidRDefault="000162AD" w:rsidP="000162AD">
      <w:r>
        <w:t>151.4384</w:t>
      </w:r>
      <w:r>
        <w:tab/>
        <w:t>1.013e1</w:t>
      </w:r>
    </w:p>
    <w:p w:rsidR="000162AD" w:rsidRDefault="000162AD" w:rsidP="000162AD">
      <w:r>
        <w:t>151.4416</w:t>
      </w:r>
      <w:r>
        <w:tab/>
        <w:t>3.038e0</w:t>
      </w:r>
    </w:p>
    <w:p w:rsidR="000162AD" w:rsidRDefault="000162AD" w:rsidP="000162AD">
      <w:r>
        <w:t>151.4445</w:t>
      </w:r>
      <w:r>
        <w:tab/>
        <w:t>6.076e0</w:t>
      </w:r>
    </w:p>
    <w:p w:rsidR="000162AD" w:rsidRDefault="000162AD" w:rsidP="000162AD">
      <w:r>
        <w:lastRenderedPageBreak/>
        <w:t>151.4495</w:t>
      </w:r>
      <w:r>
        <w:tab/>
        <w:t>6.004e0</w:t>
      </w:r>
    </w:p>
    <w:p w:rsidR="000162AD" w:rsidRDefault="000162AD" w:rsidP="000162AD">
      <w:r>
        <w:t>151.4507</w:t>
      </w:r>
      <w:r>
        <w:tab/>
        <w:t>1.013e0</w:t>
      </w:r>
    </w:p>
    <w:p w:rsidR="000162AD" w:rsidRDefault="000162AD" w:rsidP="000162AD">
      <w:r>
        <w:t>151.4540</w:t>
      </w:r>
      <w:r>
        <w:tab/>
        <w:t>4.051e0</w:t>
      </w:r>
    </w:p>
    <w:p w:rsidR="000162AD" w:rsidRDefault="000162AD" w:rsidP="000162AD">
      <w:r>
        <w:t>151.4575</w:t>
      </w:r>
      <w:r>
        <w:tab/>
        <w:t>1.013e0</w:t>
      </w:r>
    </w:p>
    <w:p w:rsidR="000162AD" w:rsidRDefault="000162AD" w:rsidP="000162AD">
      <w:r>
        <w:t>151.4593</w:t>
      </w:r>
      <w:r>
        <w:tab/>
        <w:t>4.446e0</w:t>
      </w:r>
    </w:p>
    <w:p w:rsidR="000162AD" w:rsidRDefault="000162AD" w:rsidP="000162AD">
      <w:r>
        <w:t>151.4656</w:t>
      </w:r>
      <w:r>
        <w:tab/>
        <w:t>7.089e0</w:t>
      </w:r>
    </w:p>
    <w:p w:rsidR="000162AD" w:rsidRDefault="000162AD" w:rsidP="000162AD">
      <w:r>
        <w:t>151.4674</w:t>
      </w:r>
      <w:r>
        <w:tab/>
        <w:t>2.025e0</w:t>
      </w:r>
    </w:p>
    <w:p w:rsidR="000162AD" w:rsidRDefault="000162AD" w:rsidP="000162AD">
      <w:r>
        <w:t>151.4724</w:t>
      </w:r>
      <w:r>
        <w:tab/>
        <w:t>2.025e0</w:t>
      </w:r>
    </w:p>
    <w:p w:rsidR="000162AD" w:rsidRDefault="000162AD" w:rsidP="000162AD">
      <w:r>
        <w:t>151.4740</w:t>
      </w:r>
      <w:r>
        <w:tab/>
        <w:t>2.025e0</w:t>
      </w:r>
    </w:p>
    <w:p w:rsidR="000162AD" w:rsidRDefault="000162AD" w:rsidP="000162AD">
      <w:r>
        <w:t>151.4776</w:t>
      </w:r>
      <w:r>
        <w:tab/>
        <w:t>2.025e0</w:t>
      </w:r>
    </w:p>
    <w:p w:rsidR="000162AD" w:rsidRDefault="000162AD" w:rsidP="000162AD">
      <w:r>
        <w:t>151.4811</w:t>
      </w:r>
      <w:r>
        <w:tab/>
        <w:t>2.025e0</w:t>
      </w:r>
    </w:p>
    <w:p w:rsidR="000162AD" w:rsidRDefault="000162AD" w:rsidP="000162AD">
      <w:r>
        <w:t>151.4841</w:t>
      </w:r>
      <w:r>
        <w:tab/>
        <w:t>2.025e0</w:t>
      </w:r>
    </w:p>
    <w:p w:rsidR="000162AD" w:rsidRDefault="000162AD" w:rsidP="000162AD">
      <w:r>
        <w:t>151.4869</w:t>
      </w:r>
      <w:r>
        <w:tab/>
        <w:t>2.025e0</w:t>
      </w:r>
    </w:p>
    <w:p w:rsidR="000162AD" w:rsidRDefault="000162AD" w:rsidP="000162AD">
      <w:r>
        <w:t>151.4902</w:t>
      </w:r>
      <w:r>
        <w:tab/>
        <w:t>3.038e0</w:t>
      </w:r>
    </w:p>
    <w:p w:rsidR="000162AD" w:rsidRDefault="000162AD" w:rsidP="000162AD">
      <w:r>
        <w:t>151.4932</w:t>
      </w:r>
      <w:r>
        <w:tab/>
        <w:t>1.013e0</w:t>
      </w:r>
    </w:p>
    <w:p w:rsidR="000162AD" w:rsidRDefault="000162AD" w:rsidP="000162AD">
      <w:r>
        <w:t>151.4949</w:t>
      </w:r>
      <w:r>
        <w:tab/>
        <w:t>2.025e0</w:t>
      </w:r>
    </w:p>
    <w:p w:rsidR="000162AD" w:rsidRDefault="000162AD" w:rsidP="000162AD">
      <w:r>
        <w:t>151.4966</w:t>
      </w:r>
      <w:r>
        <w:tab/>
        <w:t>2.025e0</w:t>
      </w:r>
    </w:p>
    <w:p w:rsidR="000162AD" w:rsidRDefault="000162AD" w:rsidP="000162AD">
      <w:r>
        <w:t>151.4984</w:t>
      </w:r>
      <w:r>
        <w:tab/>
        <w:t>2.025e0</w:t>
      </w:r>
    </w:p>
    <w:p w:rsidR="000162AD" w:rsidRDefault="000162AD" w:rsidP="000162AD">
      <w:r>
        <w:t>151.5033</w:t>
      </w:r>
      <w:r>
        <w:tab/>
        <w:t>1.013e0</w:t>
      </w:r>
    </w:p>
    <w:p w:rsidR="000162AD" w:rsidRDefault="000162AD" w:rsidP="000162AD">
      <w:r>
        <w:lastRenderedPageBreak/>
        <w:t>151.5093</w:t>
      </w:r>
      <w:r>
        <w:tab/>
        <w:t>4.051e0</w:t>
      </w:r>
    </w:p>
    <w:p w:rsidR="000162AD" w:rsidRDefault="000162AD" w:rsidP="000162AD">
      <w:r>
        <w:t>151.5121</w:t>
      </w:r>
      <w:r>
        <w:tab/>
        <w:t>4.051e0</w:t>
      </w:r>
    </w:p>
    <w:p w:rsidR="000162AD" w:rsidRDefault="000162AD" w:rsidP="000162AD">
      <w:r>
        <w:t>151.5172</w:t>
      </w:r>
      <w:r>
        <w:tab/>
        <w:t>5.063e0</w:t>
      </w:r>
    </w:p>
    <w:p w:rsidR="000162AD" w:rsidRDefault="000162AD" w:rsidP="000162AD">
      <w:r>
        <w:t>151.5183</w:t>
      </w:r>
      <w:r>
        <w:tab/>
        <w:t>2.025e0</w:t>
      </w:r>
    </w:p>
    <w:p w:rsidR="000162AD" w:rsidRDefault="000162AD" w:rsidP="000162AD">
      <w:r>
        <w:t>151.5202</w:t>
      </w:r>
      <w:r>
        <w:tab/>
        <w:t>5.063e0</w:t>
      </w:r>
    </w:p>
    <w:p w:rsidR="000162AD" w:rsidRDefault="000162AD" w:rsidP="000162AD">
      <w:r>
        <w:t>151.5232</w:t>
      </w:r>
      <w:r>
        <w:tab/>
        <w:t>2.025e0</w:t>
      </w:r>
    </w:p>
    <w:p w:rsidR="000162AD" w:rsidRDefault="000162AD" w:rsidP="000162AD">
      <w:r>
        <w:t>151.5267</w:t>
      </w:r>
      <w:r>
        <w:tab/>
        <w:t>1.013e0</w:t>
      </w:r>
    </w:p>
    <w:p w:rsidR="000162AD" w:rsidRDefault="000162AD" w:rsidP="000162AD">
      <w:r>
        <w:t>151.5413</w:t>
      </w:r>
      <w:r>
        <w:tab/>
        <w:t>5.063e0</w:t>
      </w:r>
    </w:p>
    <w:p w:rsidR="000162AD" w:rsidRDefault="000162AD" w:rsidP="000162AD">
      <w:r>
        <w:t>151.5424</w:t>
      </w:r>
      <w:r>
        <w:tab/>
        <w:t>5.063e0</w:t>
      </w:r>
    </w:p>
    <w:p w:rsidR="000162AD" w:rsidRDefault="000162AD" w:rsidP="000162AD">
      <w:r>
        <w:t>151.5458</w:t>
      </w:r>
      <w:r>
        <w:tab/>
        <w:t>3.139e1</w:t>
      </w:r>
    </w:p>
    <w:p w:rsidR="000162AD" w:rsidRDefault="000162AD" w:rsidP="000162AD">
      <w:r>
        <w:t>151.5472</w:t>
      </w:r>
      <w:r>
        <w:tab/>
        <w:t>2.400e2</w:t>
      </w:r>
    </w:p>
    <w:p w:rsidR="000162AD" w:rsidRDefault="000162AD" w:rsidP="000162AD">
      <w:r>
        <w:t>151.5491</w:t>
      </w:r>
      <w:r>
        <w:tab/>
        <w:t>2.100e2</w:t>
      </w:r>
    </w:p>
    <w:p w:rsidR="000162AD" w:rsidRDefault="000162AD" w:rsidP="000162AD">
      <w:r>
        <w:t>151.5504</w:t>
      </w:r>
      <w:r>
        <w:tab/>
        <w:t>4.446e1</w:t>
      </w:r>
    </w:p>
    <w:p w:rsidR="000162AD" w:rsidRDefault="000162AD" w:rsidP="000162AD">
      <w:r>
        <w:t>151.5596</w:t>
      </w:r>
      <w:r>
        <w:tab/>
        <w:t>7.089e0</w:t>
      </w:r>
    </w:p>
    <w:p w:rsidR="000162AD" w:rsidRDefault="000162AD" w:rsidP="000162AD">
      <w:r>
        <w:t>151.5755</w:t>
      </w:r>
      <w:r>
        <w:tab/>
        <w:t>2.025e0</w:t>
      </w:r>
    </w:p>
    <w:p w:rsidR="000162AD" w:rsidRDefault="000162AD" w:rsidP="000162AD">
      <w:r>
        <w:t>151.5781</w:t>
      </w:r>
      <w:r>
        <w:tab/>
        <w:t>5.063e0</w:t>
      </w:r>
    </w:p>
    <w:p w:rsidR="000162AD" w:rsidRDefault="000162AD" w:rsidP="000162AD">
      <w:r>
        <w:t>151.5794</w:t>
      </w:r>
      <w:r>
        <w:tab/>
        <w:t>8.101e0</w:t>
      </w:r>
    </w:p>
    <w:p w:rsidR="000162AD" w:rsidRDefault="000162AD" w:rsidP="000162AD">
      <w:r>
        <w:t>151.5848</w:t>
      </w:r>
      <w:r>
        <w:tab/>
        <w:t>2.025e0</w:t>
      </w:r>
    </w:p>
    <w:p w:rsidR="000162AD" w:rsidRDefault="000162AD" w:rsidP="000162AD">
      <w:r>
        <w:t>151.5863</w:t>
      </w:r>
      <w:r>
        <w:tab/>
        <w:t>2.025e0</w:t>
      </w:r>
    </w:p>
    <w:p w:rsidR="000162AD" w:rsidRDefault="000162AD" w:rsidP="000162AD">
      <w:r>
        <w:lastRenderedPageBreak/>
        <w:t>151.5883</w:t>
      </w:r>
      <w:r>
        <w:tab/>
        <w:t>1.013e0</w:t>
      </w:r>
    </w:p>
    <w:p w:rsidR="000162AD" w:rsidRDefault="000162AD" w:rsidP="000162AD">
      <w:r>
        <w:t>151.5916</w:t>
      </w:r>
      <w:r>
        <w:tab/>
        <w:t>1.013e0</w:t>
      </w:r>
    </w:p>
    <w:p w:rsidR="000162AD" w:rsidRDefault="000162AD" w:rsidP="000162AD">
      <w:r>
        <w:t>151.5983</w:t>
      </w:r>
      <w:r>
        <w:tab/>
        <w:t>1.013e0</w:t>
      </w:r>
    </w:p>
    <w:p w:rsidR="000162AD" w:rsidRDefault="000162AD" w:rsidP="000162AD">
      <w:r>
        <w:t>151.6000</w:t>
      </w:r>
      <w:r>
        <w:tab/>
        <w:t>3.038e0</w:t>
      </w:r>
    </w:p>
    <w:p w:rsidR="000162AD" w:rsidRDefault="000162AD" w:rsidP="000162AD">
      <w:r>
        <w:t>151.6013</w:t>
      </w:r>
      <w:r>
        <w:tab/>
        <w:t>1.013e0</w:t>
      </w:r>
    </w:p>
    <w:p w:rsidR="000162AD" w:rsidRDefault="000162AD" w:rsidP="000162AD">
      <w:r>
        <w:t>151.6049</w:t>
      </w:r>
      <w:r>
        <w:tab/>
        <w:t>2.025e0</w:t>
      </w:r>
    </w:p>
    <w:p w:rsidR="000162AD" w:rsidRDefault="000162AD" w:rsidP="000162AD">
      <w:r>
        <w:t>151.6149</w:t>
      </w:r>
      <w:r>
        <w:tab/>
        <w:t>1.013e0</w:t>
      </w:r>
    </w:p>
    <w:p w:rsidR="000162AD" w:rsidRDefault="000162AD" w:rsidP="000162AD">
      <w:r>
        <w:t>151.6161</w:t>
      </w:r>
      <w:r>
        <w:tab/>
        <w:t>3.038e0</w:t>
      </w:r>
    </w:p>
    <w:p w:rsidR="000162AD" w:rsidRDefault="000162AD" w:rsidP="000162AD">
      <w:r>
        <w:t>151.6184</w:t>
      </w:r>
      <w:r>
        <w:tab/>
        <w:t>1.013e0</w:t>
      </w:r>
    </w:p>
    <w:p w:rsidR="000162AD" w:rsidRDefault="000162AD" w:rsidP="000162AD">
      <w:r>
        <w:t>151.6196</w:t>
      </w:r>
      <w:r>
        <w:tab/>
        <w:t>3.038e0</w:t>
      </w:r>
    </w:p>
    <w:p w:rsidR="000162AD" w:rsidRDefault="000162AD" w:rsidP="000162AD">
      <w:r>
        <w:t>151.6215</w:t>
      </w:r>
      <w:r>
        <w:tab/>
        <w:t>3.038e0</w:t>
      </w:r>
    </w:p>
    <w:p w:rsidR="000162AD" w:rsidRDefault="000162AD" w:rsidP="000162AD">
      <w:r>
        <w:t>151.6228</w:t>
      </w:r>
      <w:r>
        <w:tab/>
        <w:t>5.063e0</w:t>
      </w:r>
    </w:p>
    <w:p w:rsidR="000162AD" w:rsidRDefault="000162AD" w:rsidP="000162AD">
      <w:r>
        <w:t>151.6307</w:t>
      </w:r>
      <w:r>
        <w:tab/>
        <w:t>1.013e0</w:t>
      </w:r>
    </w:p>
    <w:p w:rsidR="000162AD" w:rsidRDefault="000162AD" w:rsidP="000162AD">
      <w:r>
        <w:t>151.6340</w:t>
      </w:r>
      <w:r>
        <w:tab/>
        <w:t>3.038e0</w:t>
      </w:r>
    </w:p>
    <w:p w:rsidR="000162AD" w:rsidRDefault="000162AD" w:rsidP="000162AD">
      <w:r>
        <w:t>151.6417</w:t>
      </w:r>
      <w:r>
        <w:tab/>
        <w:t>3.038e0</w:t>
      </w:r>
    </w:p>
    <w:p w:rsidR="000162AD" w:rsidRDefault="000162AD" w:rsidP="000162AD">
      <w:r>
        <w:t>151.6442</w:t>
      </w:r>
      <w:r>
        <w:tab/>
        <w:t>3.038e0</w:t>
      </w:r>
    </w:p>
    <w:p w:rsidR="000162AD" w:rsidRDefault="000162AD" w:rsidP="000162AD">
      <w:r>
        <w:t>151.6457</w:t>
      </w:r>
      <w:r>
        <w:tab/>
        <w:t>3.038e0</w:t>
      </w:r>
    </w:p>
    <w:p w:rsidR="000162AD" w:rsidRDefault="000162AD" w:rsidP="000162AD">
      <w:r>
        <w:t>151.6509</w:t>
      </w:r>
      <w:r>
        <w:tab/>
        <w:t>1.013e0</w:t>
      </w:r>
    </w:p>
    <w:p w:rsidR="000162AD" w:rsidRDefault="000162AD" w:rsidP="000162AD">
      <w:r>
        <w:t>151.6524</w:t>
      </w:r>
      <w:r>
        <w:tab/>
        <w:t>2.025e0</w:t>
      </w:r>
    </w:p>
    <w:p w:rsidR="000162AD" w:rsidRDefault="000162AD" w:rsidP="000162AD">
      <w:r>
        <w:lastRenderedPageBreak/>
        <w:t>151.6538</w:t>
      </w:r>
      <w:r>
        <w:tab/>
        <w:t>2.025e0</w:t>
      </w:r>
    </w:p>
    <w:p w:rsidR="000162AD" w:rsidRDefault="000162AD" w:rsidP="000162AD">
      <w:r>
        <w:t>151.6558</w:t>
      </w:r>
      <w:r>
        <w:tab/>
        <w:t>2.025e0</w:t>
      </w:r>
    </w:p>
    <w:p w:rsidR="000162AD" w:rsidRDefault="000162AD" w:rsidP="000162AD">
      <w:r>
        <w:t>151.6573</w:t>
      </w:r>
      <w:r>
        <w:tab/>
        <w:t>3.038e0</w:t>
      </w:r>
    </w:p>
    <w:p w:rsidR="000162AD" w:rsidRDefault="000162AD" w:rsidP="000162AD">
      <w:r>
        <w:t>151.6624</w:t>
      </w:r>
      <w:r>
        <w:tab/>
        <w:t>5.063e0</w:t>
      </w:r>
    </w:p>
    <w:p w:rsidR="000162AD" w:rsidRDefault="000162AD" w:rsidP="000162AD">
      <w:r>
        <w:t>151.6664</w:t>
      </w:r>
      <w:r>
        <w:tab/>
        <w:t>3.038e0</w:t>
      </w:r>
    </w:p>
    <w:p w:rsidR="000162AD" w:rsidRDefault="000162AD" w:rsidP="000162AD">
      <w:r>
        <w:t>151.6700</w:t>
      </w:r>
      <w:r>
        <w:tab/>
        <w:t>1.013e0</w:t>
      </w:r>
    </w:p>
    <w:p w:rsidR="000162AD" w:rsidRDefault="000162AD" w:rsidP="000162AD">
      <w:r>
        <w:t>151.6798</w:t>
      </w:r>
      <w:r>
        <w:tab/>
        <w:t>7.089e0</w:t>
      </w:r>
    </w:p>
    <w:p w:rsidR="000162AD" w:rsidRDefault="000162AD" w:rsidP="000162AD">
      <w:r>
        <w:t>151.6832</w:t>
      </w:r>
      <w:r>
        <w:tab/>
        <w:t>3.038e0</w:t>
      </w:r>
    </w:p>
    <w:p w:rsidR="000162AD" w:rsidRDefault="000162AD" w:rsidP="000162AD">
      <w:r>
        <w:t>151.6867</w:t>
      </w:r>
      <w:r>
        <w:tab/>
        <w:t>2.025e0</w:t>
      </w:r>
    </w:p>
    <w:p w:rsidR="000162AD" w:rsidRDefault="000162AD" w:rsidP="000162AD">
      <w:r>
        <w:t>151.6884</w:t>
      </w:r>
      <w:r>
        <w:tab/>
        <w:t>4.051e0</w:t>
      </w:r>
    </w:p>
    <w:p w:rsidR="000162AD" w:rsidRDefault="000162AD" w:rsidP="000162AD">
      <w:r>
        <w:t>151.6932</w:t>
      </w:r>
      <w:r>
        <w:tab/>
        <w:t>1.013e0</w:t>
      </w:r>
    </w:p>
    <w:p w:rsidR="000162AD" w:rsidRDefault="000162AD" w:rsidP="000162AD">
      <w:r>
        <w:t>151.6963</w:t>
      </w:r>
      <w:r>
        <w:tab/>
        <w:t>1.013e0</w:t>
      </w:r>
    </w:p>
    <w:p w:rsidR="000162AD" w:rsidRDefault="000162AD" w:rsidP="000162AD">
      <w:r>
        <w:t>151.7035</w:t>
      </w:r>
      <w:r>
        <w:tab/>
        <w:t>1.013e0</w:t>
      </w:r>
    </w:p>
    <w:p w:rsidR="000162AD" w:rsidRDefault="000162AD" w:rsidP="000162AD">
      <w:r>
        <w:t>151.7067</w:t>
      </w:r>
      <w:r>
        <w:tab/>
        <w:t>1.013e0</w:t>
      </w:r>
    </w:p>
    <w:p w:rsidR="000162AD" w:rsidRDefault="000162AD" w:rsidP="000162AD">
      <w:r>
        <w:t>151.7100</w:t>
      </w:r>
      <w:r>
        <w:tab/>
        <w:t>2.025e0</w:t>
      </w:r>
    </w:p>
    <w:p w:rsidR="000162AD" w:rsidRDefault="000162AD" w:rsidP="000162AD">
      <w:r>
        <w:t>151.7129</w:t>
      </w:r>
      <w:r>
        <w:tab/>
        <w:t>2.025e0</w:t>
      </w:r>
    </w:p>
    <w:p w:rsidR="000162AD" w:rsidRDefault="000162AD" w:rsidP="000162AD">
      <w:r>
        <w:t>151.7189</w:t>
      </w:r>
      <w:r>
        <w:tab/>
        <w:t>1.013e0</w:t>
      </w:r>
    </w:p>
    <w:p w:rsidR="000162AD" w:rsidRDefault="000162AD" w:rsidP="000162AD">
      <w:r>
        <w:t>151.7224</w:t>
      </w:r>
      <w:r>
        <w:tab/>
        <w:t>1.013e0</w:t>
      </w:r>
    </w:p>
    <w:p w:rsidR="000162AD" w:rsidRDefault="000162AD" w:rsidP="000162AD">
      <w:r>
        <w:t>151.7240</w:t>
      </w:r>
      <w:r>
        <w:tab/>
        <w:t>2.025e0</w:t>
      </w:r>
    </w:p>
    <w:p w:rsidR="000162AD" w:rsidRDefault="000162AD" w:rsidP="000162AD">
      <w:r>
        <w:lastRenderedPageBreak/>
        <w:t>151.7321</w:t>
      </w:r>
      <w:r>
        <w:tab/>
        <w:t>1.013e0</w:t>
      </w:r>
    </w:p>
    <w:p w:rsidR="000162AD" w:rsidRDefault="000162AD" w:rsidP="000162AD">
      <w:r>
        <w:t>151.7358</w:t>
      </w:r>
      <w:r>
        <w:tab/>
        <w:t>4.051e0</w:t>
      </w:r>
    </w:p>
    <w:p w:rsidR="000162AD" w:rsidRDefault="000162AD" w:rsidP="000162AD">
      <w:r>
        <w:t>151.7392</w:t>
      </w:r>
      <w:r>
        <w:tab/>
        <w:t>1.013e0</w:t>
      </w:r>
    </w:p>
    <w:p w:rsidR="000162AD" w:rsidRDefault="000162AD" w:rsidP="000162AD">
      <w:r>
        <w:t>151.7441</w:t>
      </w:r>
      <w:r>
        <w:tab/>
        <w:t>4.051e0</w:t>
      </w:r>
    </w:p>
    <w:p w:rsidR="000162AD" w:rsidRDefault="000162AD" w:rsidP="000162AD">
      <w:r>
        <w:t>151.7458</w:t>
      </w:r>
      <w:r>
        <w:tab/>
        <w:t>4.051e0</w:t>
      </w:r>
    </w:p>
    <w:p w:rsidR="000162AD" w:rsidRDefault="000162AD" w:rsidP="000162AD">
      <w:r>
        <w:t>151.7509</w:t>
      </w:r>
      <w:r>
        <w:tab/>
        <w:t>2.025e0</w:t>
      </w:r>
    </w:p>
    <w:p w:rsidR="000162AD" w:rsidRDefault="000162AD" w:rsidP="000162AD">
      <w:r>
        <w:t>151.7526</w:t>
      </w:r>
      <w:r>
        <w:tab/>
        <w:t>4.051e0</w:t>
      </w:r>
    </w:p>
    <w:p w:rsidR="000162AD" w:rsidRDefault="000162AD" w:rsidP="000162AD">
      <w:r>
        <w:t>151.7616</w:t>
      </w:r>
      <w:r>
        <w:tab/>
        <w:t>4.051e0</w:t>
      </w:r>
    </w:p>
    <w:p w:rsidR="000162AD" w:rsidRDefault="000162AD" w:rsidP="000162AD">
      <w:r>
        <w:t>151.7679</w:t>
      </w:r>
      <w:r>
        <w:tab/>
        <w:t>1.013e0</w:t>
      </w:r>
    </w:p>
    <w:p w:rsidR="000162AD" w:rsidRDefault="000162AD" w:rsidP="000162AD">
      <w:r>
        <w:t>151.7721</w:t>
      </w:r>
      <w:r>
        <w:tab/>
        <w:t>6.118e0</w:t>
      </w:r>
    </w:p>
    <w:p w:rsidR="000162AD" w:rsidRDefault="000162AD" w:rsidP="000162AD">
      <w:r>
        <w:t>151.7751</w:t>
      </w:r>
      <w:r>
        <w:tab/>
        <w:t>6.076e0</w:t>
      </w:r>
    </w:p>
    <w:p w:rsidR="000162AD" w:rsidRDefault="000162AD" w:rsidP="000162AD">
      <w:r>
        <w:t>151.7783</w:t>
      </w:r>
      <w:r>
        <w:tab/>
        <w:t>2.025e0</w:t>
      </w:r>
    </w:p>
    <w:p w:rsidR="000162AD" w:rsidRDefault="000162AD" w:rsidP="000162AD">
      <w:r>
        <w:t>151.7801</w:t>
      </w:r>
      <w:r>
        <w:tab/>
        <w:t>2.025e0</w:t>
      </w:r>
    </w:p>
    <w:p w:rsidR="000162AD" w:rsidRDefault="000162AD" w:rsidP="000162AD">
      <w:r>
        <w:t>151.7818</w:t>
      </w:r>
      <w:r>
        <w:tab/>
        <w:t>1.013e0</w:t>
      </w:r>
    </w:p>
    <w:p w:rsidR="000162AD" w:rsidRDefault="000162AD" w:rsidP="000162AD">
      <w:r>
        <w:t>151.7850</w:t>
      </w:r>
      <w:r>
        <w:tab/>
        <w:t>4.051e0</w:t>
      </w:r>
    </w:p>
    <w:p w:rsidR="000162AD" w:rsidRDefault="000162AD" w:rsidP="000162AD">
      <w:r>
        <w:t>151.7918</w:t>
      </w:r>
      <w:r>
        <w:tab/>
        <w:t>2.025e0</w:t>
      </w:r>
    </w:p>
    <w:p w:rsidR="000162AD" w:rsidRDefault="000162AD" w:rsidP="000162AD">
      <w:r>
        <w:t>151.7985</w:t>
      </w:r>
      <w:r>
        <w:tab/>
        <w:t>3.038e0</w:t>
      </w:r>
    </w:p>
    <w:p w:rsidR="000162AD" w:rsidRDefault="000162AD" w:rsidP="000162AD">
      <w:r>
        <w:t>151.8044</w:t>
      </w:r>
      <w:r>
        <w:tab/>
        <w:t>2.025e0</w:t>
      </w:r>
    </w:p>
    <w:p w:rsidR="000162AD" w:rsidRDefault="000162AD" w:rsidP="000162AD">
      <w:r>
        <w:t>151.8107</w:t>
      </w:r>
      <w:r>
        <w:tab/>
        <w:t>3.038e0</w:t>
      </w:r>
    </w:p>
    <w:p w:rsidR="000162AD" w:rsidRDefault="000162AD" w:rsidP="000162AD">
      <w:r>
        <w:lastRenderedPageBreak/>
        <w:t>151.8192</w:t>
      </w:r>
      <w:r>
        <w:tab/>
        <w:t>2.025e0</w:t>
      </w:r>
    </w:p>
    <w:p w:rsidR="000162AD" w:rsidRDefault="000162AD" w:rsidP="000162AD">
      <w:r>
        <w:t>151.8208</w:t>
      </w:r>
      <w:r>
        <w:tab/>
        <w:t>1.013e0</w:t>
      </w:r>
    </w:p>
    <w:p w:rsidR="000162AD" w:rsidRDefault="000162AD" w:rsidP="000162AD">
      <w:r>
        <w:t>151.8224</w:t>
      </w:r>
      <w:r>
        <w:tab/>
        <w:t>2.025e0</w:t>
      </w:r>
    </w:p>
    <w:p w:rsidR="000162AD" w:rsidRDefault="000162AD" w:rsidP="000162AD">
      <w:r>
        <w:t>151.8309</w:t>
      </w:r>
      <w:r>
        <w:tab/>
        <w:t>2.025e0</w:t>
      </w:r>
    </w:p>
    <w:p w:rsidR="000162AD" w:rsidRDefault="000162AD" w:rsidP="000162AD">
      <w:r>
        <w:t>151.8375</w:t>
      </w:r>
      <w:r>
        <w:tab/>
        <w:t>3.038e0</w:t>
      </w:r>
    </w:p>
    <w:p w:rsidR="000162AD" w:rsidRDefault="000162AD" w:rsidP="000162AD">
      <w:r>
        <w:t>151.8410</w:t>
      </w:r>
      <w:r>
        <w:tab/>
        <w:t>2.025e0</w:t>
      </w:r>
    </w:p>
    <w:p w:rsidR="000162AD" w:rsidRDefault="000162AD" w:rsidP="000162AD">
      <w:r>
        <w:t>151.8457</w:t>
      </w:r>
      <w:r>
        <w:tab/>
        <w:t>2.025e0</w:t>
      </w:r>
    </w:p>
    <w:p w:rsidR="000162AD" w:rsidRDefault="000162AD" w:rsidP="000162AD">
      <w:r>
        <w:t>151.8487</w:t>
      </w:r>
      <w:r>
        <w:tab/>
        <w:t>2.025e0</w:t>
      </w:r>
    </w:p>
    <w:p w:rsidR="000162AD" w:rsidRDefault="000162AD" w:rsidP="000162AD">
      <w:r>
        <w:t>151.8502</w:t>
      </w:r>
      <w:r>
        <w:tab/>
        <w:t>1.013e0</w:t>
      </w:r>
    </w:p>
    <w:p w:rsidR="000162AD" w:rsidRDefault="000162AD" w:rsidP="000162AD">
      <w:r>
        <w:t>151.8535</w:t>
      </w:r>
      <w:r>
        <w:tab/>
        <w:t>1.013e0</w:t>
      </w:r>
    </w:p>
    <w:p w:rsidR="000162AD" w:rsidRDefault="000162AD" w:rsidP="000162AD">
      <w:r>
        <w:t>151.8617</w:t>
      </w:r>
      <w:r>
        <w:tab/>
        <w:t>2.025e0</w:t>
      </w:r>
    </w:p>
    <w:p w:rsidR="000162AD" w:rsidRDefault="000162AD" w:rsidP="000162AD">
      <w:r>
        <w:t>151.8633</w:t>
      </w:r>
      <w:r>
        <w:tab/>
        <w:t>1.013e0</w:t>
      </w:r>
    </w:p>
    <w:p w:rsidR="000162AD" w:rsidRDefault="000162AD" w:rsidP="000162AD">
      <w:r>
        <w:t>151.8667</w:t>
      </w:r>
      <w:r>
        <w:tab/>
        <w:t>3.038e0</w:t>
      </w:r>
    </w:p>
    <w:p w:rsidR="000162AD" w:rsidRDefault="000162AD" w:rsidP="000162AD">
      <w:r>
        <w:t>151.8700</w:t>
      </w:r>
      <w:r>
        <w:tab/>
        <w:t>3.038e0</w:t>
      </w:r>
    </w:p>
    <w:p w:rsidR="000162AD" w:rsidRDefault="000162AD" w:rsidP="000162AD">
      <w:r>
        <w:t>151.8734</w:t>
      </w:r>
      <w:r>
        <w:tab/>
        <w:t>2.025e0</w:t>
      </w:r>
    </w:p>
    <w:p w:rsidR="000162AD" w:rsidRDefault="000162AD" w:rsidP="000162AD">
      <w:r>
        <w:t>151.8765</w:t>
      </w:r>
      <w:r>
        <w:tab/>
        <w:t>2.025e0</w:t>
      </w:r>
    </w:p>
    <w:p w:rsidR="000162AD" w:rsidRDefault="000162AD" w:rsidP="000162AD">
      <w:r>
        <w:t>151.8834</w:t>
      </w:r>
      <w:r>
        <w:tab/>
        <w:t>2.025e0</w:t>
      </w:r>
    </w:p>
    <w:p w:rsidR="000162AD" w:rsidRDefault="000162AD" w:rsidP="000162AD">
      <w:r>
        <w:t>151.8897</w:t>
      </w:r>
      <w:r>
        <w:tab/>
        <w:t>1.013e0</w:t>
      </w:r>
    </w:p>
    <w:p w:rsidR="000162AD" w:rsidRDefault="000162AD" w:rsidP="000162AD">
      <w:r>
        <w:t>151.8933</w:t>
      </w:r>
      <w:r>
        <w:tab/>
        <w:t>7.089e0</w:t>
      </w:r>
    </w:p>
    <w:p w:rsidR="000162AD" w:rsidRDefault="000162AD" w:rsidP="000162AD">
      <w:r>
        <w:lastRenderedPageBreak/>
        <w:t>151.8945</w:t>
      </w:r>
      <w:r>
        <w:tab/>
        <w:t>2.025e0</w:t>
      </w:r>
    </w:p>
    <w:p w:rsidR="000162AD" w:rsidRDefault="000162AD" w:rsidP="000162AD">
      <w:r>
        <w:t>151.8961</w:t>
      </w:r>
      <w:r>
        <w:tab/>
        <w:t>1.013e0</w:t>
      </w:r>
    </w:p>
    <w:p w:rsidR="000162AD" w:rsidRDefault="000162AD" w:rsidP="000162AD">
      <w:r>
        <w:t>151.8992</w:t>
      </w:r>
      <w:r>
        <w:tab/>
        <w:t>1.013e0</w:t>
      </w:r>
    </w:p>
    <w:p w:rsidR="000162AD" w:rsidRDefault="000162AD" w:rsidP="000162AD">
      <w:r>
        <w:t>151.9007</w:t>
      </w:r>
      <w:r>
        <w:tab/>
        <w:t>6.076e0</w:t>
      </w:r>
    </w:p>
    <w:p w:rsidR="000162AD" w:rsidRDefault="000162AD" w:rsidP="000162AD">
      <w:r>
        <w:t>151.9024</w:t>
      </w:r>
      <w:r>
        <w:tab/>
        <w:t>1.013e0</w:t>
      </w:r>
    </w:p>
    <w:p w:rsidR="000162AD" w:rsidRDefault="000162AD" w:rsidP="000162AD">
      <w:r>
        <w:t>151.9055</w:t>
      </w:r>
      <w:r>
        <w:tab/>
        <w:t>1.013e0</w:t>
      </w:r>
    </w:p>
    <w:p w:rsidR="000162AD" w:rsidRDefault="000162AD" w:rsidP="000162AD">
      <w:r>
        <w:t>151.9092</w:t>
      </w:r>
      <w:r>
        <w:tab/>
        <w:t>2.025e0</w:t>
      </w:r>
    </w:p>
    <w:p w:rsidR="000162AD" w:rsidRDefault="000162AD" w:rsidP="000162AD">
      <w:r>
        <w:t>151.9126</w:t>
      </w:r>
      <w:r>
        <w:tab/>
        <w:t>1.013e0</w:t>
      </w:r>
    </w:p>
    <w:p w:rsidR="000162AD" w:rsidRDefault="000162AD" w:rsidP="000162AD">
      <w:r>
        <w:t>151.9160</w:t>
      </w:r>
      <w:r>
        <w:tab/>
        <w:t>1.013e0</w:t>
      </w:r>
    </w:p>
    <w:p w:rsidR="000162AD" w:rsidRDefault="000162AD" w:rsidP="000162AD">
      <w:r>
        <w:t>151.9191</w:t>
      </w:r>
      <w:r>
        <w:tab/>
        <w:t>2.025e0</w:t>
      </w:r>
    </w:p>
    <w:p w:rsidR="000162AD" w:rsidRDefault="000162AD" w:rsidP="000162AD">
      <w:r>
        <w:t>151.9226</w:t>
      </w:r>
      <w:r>
        <w:tab/>
        <w:t>2.025e0</w:t>
      </w:r>
    </w:p>
    <w:p w:rsidR="000162AD" w:rsidRDefault="000162AD" w:rsidP="000162AD">
      <w:r>
        <w:t>151.9259</w:t>
      </w:r>
      <w:r>
        <w:tab/>
        <w:t>1.013e0</w:t>
      </w:r>
    </w:p>
    <w:p w:rsidR="000162AD" w:rsidRDefault="000162AD" w:rsidP="000162AD">
      <w:r>
        <w:t>151.9293</w:t>
      </w:r>
      <w:r>
        <w:tab/>
        <w:t>1.013e0</w:t>
      </w:r>
    </w:p>
    <w:p w:rsidR="000162AD" w:rsidRDefault="000162AD" w:rsidP="000162AD">
      <w:r>
        <w:t>151.9375</w:t>
      </w:r>
      <w:r>
        <w:tab/>
        <w:t>2.025e0</w:t>
      </w:r>
    </w:p>
    <w:p w:rsidR="000162AD" w:rsidRDefault="000162AD" w:rsidP="000162AD">
      <w:r>
        <w:t>151.9416</w:t>
      </w:r>
      <w:r>
        <w:tab/>
        <w:t>1.013e0</w:t>
      </w:r>
    </w:p>
    <w:p w:rsidR="000162AD" w:rsidRDefault="000162AD" w:rsidP="000162AD">
      <w:r>
        <w:t>151.9435</w:t>
      </w:r>
      <w:r>
        <w:tab/>
        <w:t>5.063e0</w:t>
      </w:r>
    </w:p>
    <w:p w:rsidR="000162AD" w:rsidRDefault="000162AD" w:rsidP="000162AD">
      <w:r>
        <w:t>151.9450</w:t>
      </w:r>
      <w:r>
        <w:tab/>
        <w:t>1.013e0</w:t>
      </w:r>
    </w:p>
    <w:p w:rsidR="000162AD" w:rsidRDefault="000162AD" w:rsidP="000162AD">
      <w:r>
        <w:t>151.9482</w:t>
      </w:r>
      <w:r>
        <w:tab/>
        <w:t>2.025e0</w:t>
      </w:r>
    </w:p>
    <w:p w:rsidR="000162AD" w:rsidRDefault="000162AD" w:rsidP="000162AD">
      <w:r>
        <w:t>151.9584</w:t>
      </w:r>
      <w:r>
        <w:tab/>
        <w:t>3.038e0</w:t>
      </w:r>
    </w:p>
    <w:p w:rsidR="000162AD" w:rsidRDefault="000162AD" w:rsidP="000162AD">
      <w:r>
        <w:lastRenderedPageBreak/>
        <w:t>151.9594</w:t>
      </w:r>
      <w:r>
        <w:tab/>
        <w:t>6.076e0</w:t>
      </w:r>
    </w:p>
    <w:p w:rsidR="000162AD" w:rsidRDefault="000162AD" w:rsidP="000162AD">
      <w:r>
        <w:t>151.9617</w:t>
      </w:r>
      <w:r>
        <w:tab/>
        <w:t>2.025e0</w:t>
      </w:r>
    </w:p>
    <w:p w:rsidR="000162AD" w:rsidRDefault="000162AD" w:rsidP="000162AD">
      <w:r>
        <w:t>151.9718</w:t>
      </w:r>
      <w:r>
        <w:tab/>
        <w:t>2.025e0</w:t>
      </w:r>
    </w:p>
    <w:p w:rsidR="000162AD" w:rsidRDefault="000162AD" w:rsidP="000162AD">
      <w:r>
        <w:t>151.9736</w:t>
      </w:r>
      <w:r>
        <w:tab/>
        <w:t>2.025e0</w:t>
      </w:r>
    </w:p>
    <w:p w:rsidR="000162AD" w:rsidRDefault="000162AD" w:rsidP="000162AD">
      <w:r>
        <w:t>151.9752</w:t>
      </w:r>
      <w:r>
        <w:tab/>
        <w:t>1.013e0</w:t>
      </w:r>
    </w:p>
    <w:p w:rsidR="000162AD" w:rsidRDefault="000162AD" w:rsidP="000162AD">
      <w:r>
        <w:t>151.9785</w:t>
      </w:r>
      <w:r>
        <w:tab/>
        <w:t>3.038e0</w:t>
      </w:r>
    </w:p>
    <w:p w:rsidR="000162AD" w:rsidRDefault="000162AD" w:rsidP="000162AD">
      <w:r>
        <w:t>151.9809</w:t>
      </w:r>
      <w:r>
        <w:tab/>
        <w:t>3.727e0</w:t>
      </w:r>
    </w:p>
    <w:p w:rsidR="000162AD" w:rsidRDefault="000162AD" w:rsidP="000162AD">
      <w:r>
        <w:t>151.9847</w:t>
      </w:r>
      <w:r>
        <w:tab/>
        <w:t>1.013e0</w:t>
      </w:r>
    </w:p>
    <w:p w:rsidR="000162AD" w:rsidRDefault="000162AD" w:rsidP="000162AD">
      <w:r>
        <w:t>151.9890</w:t>
      </w:r>
      <w:r>
        <w:tab/>
        <w:t>2.025e0</w:t>
      </w:r>
    </w:p>
    <w:p w:rsidR="000162AD" w:rsidRDefault="000162AD" w:rsidP="000162AD">
      <w:r>
        <w:t>151.9942</w:t>
      </w:r>
      <w:r>
        <w:tab/>
        <w:t>2.025e0</w:t>
      </w:r>
    </w:p>
    <w:p w:rsidR="000162AD" w:rsidRDefault="000162AD" w:rsidP="000162AD">
      <w:r>
        <w:t>151.9959</w:t>
      </w:r>
      <w:r>
        <w:tab/>
        <w:t>2.025e0</w:t>
      </w:r>
    </w:p>
    <w:p w:rsidR="000162AD" w:rsidRDefault="000162AD" w:rsidP="000162AD">
      <w:r>
        <w:t>151.9977</w:t>
      </w:r>
      <w:r>
        <w:tab/>
        <w:t>2.025e0</w:t>
      </w:r>
    </w:p>
    <w:p w:rsidR="000162AD" w:rsidRDefault="000162AD" w:rsidP="000162AD">
      <w:r>
        <w:t>152.0040</w:t>
      </w:r>
      <w:r>
        <w:tab/>
        <w:t>2.025e0</w:t>
      </w:r>
    </w:p>
    <w:p w:rsidR="000162AD" w:rsidRDefault="000162AD" w:rsidP="000162AD">
      <w:r>
        <w:t>152.0075</w:t>
      </w:r>
      <w:r>
        <w:tab/>
        <w:t>2.025e0</w:t>
      </w:r>
    </w:p>
    <w:p w:rsidR="000162AD" w:rsidRDefault="000162AD" w:rsidP="000162AD">
      <w:r>
        <w:t>152.0127</w:t>
      </w:r>
      <w:r>
        <w:tab/>
        <w:t>2.025e0</w:t>
      </w:r>
    </w:p>
    <w:p w:rsidR="000162AD" w:rsidRDefault="000162AD" w:rsidP="000162AD">
      <w:r>
        <w:t>152.0142</w:t>
      </w:r>
      <w:r>
        <w:tab/>
        <w:t>1.013e0</w:t>
      </w:r>
    </w:p>
    <w:p w:rsidR="000162AD" w:rsidRDefault="000162AD" w:rsidP="000162AD">
      <w:r>
        <w:t>152.0333</w:t>
      </w:r>
      <w:r>
        <w:tab/>
        <w:t>1.013e0</w:t>
      </w:r>
    </w:p>
    <w:p w:rsidR="000162AD" w:rsidRDefault="000162AD" w:rsidP="000162AD">
      <w:r>
        <w:t>152.0401</w:t>
      </w:r>
      <w:r>
        <w:tab/>
        <w:t>1.013e0</w:t>
      </w:r>
    </w:p>
    <w:p w:rsidR="000162AD" w:rsidRDefault="000162AD" w:rsidP="000162AD">
      <w:r>
        <w:t>152.0447</w:t>
      </w:r>
      <w:r>
        <w:tab/>
        <w:t>4.339e1</w:t>
      </w:r>
    </w:p>
    <w:p w:rsidR="000162AD" w:rsidRDefault="000162AD" w:rsidP="000162AD">
      <w:r>
        <w:lastRenderedPageBreak/>
        <w:t>152.0465</w:t>
      </w:r>
      <w:r>
        <w:tab/>
        <w:t>2.594e2</w:t>
      </w:r>
    </w:p>
    <w:p w:rsidR="000162AD" w:rsidRDefault="000162AD" w:rsidP="000162AD">
      <w:r>
        <w:t>152.0479</w:t>
      </w:r>
      <w:r>
        <w:tab/>
        <w:t>5.482e1</w:t>
      </w:r>
    </w:p>
    <w:p w:rsidR="000162AD" w:rsidRDefault="000162AD" w:rsidP="000162AD">
      <w:r>
        <w:t>152.0495</w:t>
      </w:r>
      <w:r>
        <w:tab/>
        <w:t>3.371e1</w:t>
      </w:r>
    </w:p>
    <w:p w:rsidR="000162AD" w:rsidRDefault="000162AD" w:rsidP="000162AD">
      <w:r>
        <w:t>152.0507</w:t>
      </w:r>
      <w:r>
        <w:tab/>
        <w:t>3.202e1</w:t>
      </w:r>
    </w:p>
    <w:p w:rsidR="000162AD" w:rsidRDefault="000162AD" w:rsidP="000162AD">
      <w:r>
        <w:t>152.0540</w:t>
      </w:r>
      <w:r>
        <w:tab/>
        <w:t>4.251e1</w:t>
      </w:r>
    </w:p>
    <w:p w:rsidR="000162AD" w:rsidRDefault="000162AD" w:rsidP="000162AD">
      <w:r>
        <w:t>152.0606</w:t>
      </w:r>
      <w:r>
        <w:tab/>
        <w:t>1.269e1</w:t>
      </w:r>
    </w:p>
    <w:p w:rsidR="000162AD" w:rsidRDefault="000162AD" w:rsidP="000162AD">
      <w:r>
        <w:t>152.0675</w:t>
      </w:r>
      <w:r>
        <w:tab/>
        <w:t>7.512e1</w:t>
      </w:r>
    </w:p>
    <w:p w:rsidR="000162AD" w:rsidRDefault="000162AD" w:rsidP="000162AD">
      <w:r>
        <w:t>152.0696</w:t>
      </w:r>
      <w:r>
        <w:tab/>
        <w:t>9.615e1</w:t>
      </w:r>
    </w:p>
    <w:p w:rsidR="000162AD" w:rsidRDefault="000162AD" w:rsidP="000162AD">
      <w:r>
        <w:t>152.0715</w:t>
      </w:r>
      <w:r>
        <w:tab/>
        <w:t>4.217e1</w:t>
      </w:r>
    </w:p>
    <w:p w:rsidR="000162AD" w:rsidRDefault="000162AD" w:rsidP="000162AD">
      <w:r>
        <w:t>152.0727</w:t>
      </w:r>
      <w:r>
        <w:tab/>
        <w:t>1.176e2</w:t>
      </w:r>
    </w:p>
    <w:p w:rsidR="000162AD" w:rsidRDefault="000162AD" w:rsidP="000162AD">
      <w:r>
        <w:t>152.0742</w:t>
      </w:r>
      <w:r>
        <w:tab/>
        <w:t>3.913e1</w:t>
      </w:r>
    </w:p>
    <w:p w:rsidR="000162AD" w:rsidRDefault="000162AD" w:rsidP="000162AD">
      <w:r>
        <w:t>152.0755</w:t>
      </w:r>
      <w:r>
        <w:tab/>
        <w:t>3.747e1</w:t>
      </w:r>
    </w:p>
    <w:p w:rsidR="000162AD" w:rsidRDefault="000162AD" w:rsidP="000162AD">
      <w:r>
        <w:t>152.0794</w:t>
      </w:r>
      <w:r>
        <w:tab/>
        <w:t>4.951e0</w:t>
      </w:r>
    </w:p>
    <w:p w:rsidR="000162AD" w:rsidRDefault="000162AD" w:rsidP="000162AD">
      <w:r>
        <w:t>152.0856</w:t>
      </w:r>
      <w:r>
        <w:tab/>
        <w:t>1.177e1</w:t>
      </w:r>
    </w:p>
    <w:p w:rsidR="000162AD" w:rsidRDefault="000162AD" w:rsidP="000162AD">
      <w:r>
        <w:t>152.0967</w:t>
      </w:r>
      <w:r>
        <w:tab/>
        <w:t>4.051e0</w:t>
      </w:r>
    </w:p>
    <w:p w:rsidR="000162AD" w:rsidRDefault="000162AD" w:rsidP="000162AD">
      <w:r>
        <w:t>152.1012</w:t>
      </w:r>
      <w:r>
        <w:tab/>
        <w:t>2.025e0</w:t>
      </w:r>
    </w:p>
    <w:p w:rsidR="000162AD" w:rsidRDefault="000162AD" w:rsidP="000162AD">
      <w:r>
        <w:t>152.1064</w:t>
      </w:r>
      <w:r>
        <w:tab/>
        <w:t>2.454e0</w:t>
      </w:r>
    </w:p>
    <w:p w:rsidR="000162AD" w:rsidRDefault="000162AD" w:rsidP="000162AD">
      <w:r>
        <w:t>152.1086</w:t>
      </w:r>
      <w:r>
        <w:tab/>
        <w:t>5.063e0</w:t>
      </w:r>
    </w:p>
    <w:p w:rsidR="000162AD" w:rsidRDefault="000162AD" w:rsidP="000162AD">
      <w:r>
        <w:t>152.1128</w:t>
      </w:r>
      <w:r>
        <w:tab/>
        <w:t>3.038e0</w:t>
      </w:r>
    </w:p>
    <w:p w:rsidR="000162AD" w:rsidRDefault="000162AD" w:rsidP="000162AD">
      <w:r>
        <w:lastRenderedPageBreak/>
        <w:t>152.1159</w:t>
      </w:r>
      <w:r>
        <w:tab/>
        <w:t>1.013e0</w:t>
      </w:r>
    </w:p>
    <w:p w:rsidR="000162AD" w:rsidRDefault="000162AD" w:rsidP="000162AD">
      <w:r>
        <w:t>152.1194</w:t>
      </w:r>
      <w:r>
        <w:tab/>
        <w:t>5.063e0</w:t>
      </w:r>
    </w:p>
    <w:p w:rsidR="000162AD" w:rsidRDefault="000162AD" w:rsidP="000162AD">
      <w:r>
        <w:t>152.1225</w:t>
      </w:r>
      <w:r>
        <w:tab/>
        <w:t>3.038e0</w:t>
      </w:r>
    </w:p>
    <w:p w:rsidR="000162AD" w:rsidRDefault="000162AD" w:rsidP="000162AD">
      <w:r>
        <w:t>152.1254</w:t>
      </w:r>
      <w:r>
        <w:tab/>
        <w:t>2.025e0</w:t>
      </w:r>
    </w:p>
    <w:p w:rsidR="000162AD" w:rsidRDefault="000162AD" w:rsidP="000162AD">
      <w:r>
        <w:t>152.1282</w:t>
      </w:r>
      <w:r>
        <w:tab/>
        <w:t>1.013e0</w:t>
      </w:r>
    </w:p>
    <w:p w:rsidR="000162AD" w:rsidRDefault="000162AD" w:rsidP="000162AD">
      <w:r>
        <w:t>152.1293</w:t>
      </w:r>
      <w:r>
        <w:tab/>
        <w:t>3.038e0</w:t>
      </w:r>
    </w:p>
    <w:p w:rsidR="000162AD" w:rsidRDefault="000162AD" w:rsidP="000162AD">
      <w:r>
        <w:t>152.1318</w:t>
      </w:r>
      <w:r>
        <w:tab/>
        <w:t>2.025e0</w:t>
      </w:r>
    </w:p>
    <w:p w:rsidR="000162AD" w:rsidRDefault="000162AD" w:rsidP="000162AD">
      <w:r>
        <w:t>152.1386</w:t>
      </w:r>
      <w:r>
        <w:tab/>
        <w:t>5.063e0</w:t>
      </w:r>
    </w:p>
    <w:p w:rsidR="000162AD" w:rsidRDefault="000162AD" w:rsidP="000162AD">
      <w:r>
        <w:t>152.1420</w:t>
      </w:r>
      <w:r>
        <w:tab/>
        <w:t>1.013e0</w:t>
      </w:r>
    </w:p>
    <w:p w:rsidR="000162AD" w:rsidRDefault="000162AD" w:rsidP="000162AD">
      <w:r>
        <w:t>152.1487</w:t>
      </w:r>
      <w:r>
        <w:tab/>
        <w:t>3.038e0</w:t>
      </w:r>
    </w:p>
    <w:p w:rsidR="000162AD" w:rsidRDefault="000162AD" w:rsidP="000162AD">
      <w:r>
        <w:t>152.1519</w:t>
      </w:r>
      <w:r>
        <w:tab/>
        <w:t>5.241e0</w:t>
      </w:r>
    </w:p>
    <w:p w:rsidR="000162AD" w:rsidRDefault="000162AD" w:rsidP="000162AD">
      <w:r>
        <w:t>152.1538</w:t>
      </w:r>
      <w:r>
        <w:tab/>
        <w:t>2.136e0</w:t>
      </w:r>
    </w:p>
    <w:p w:rsidR="000162AD" w:rsidRDefault="000162AD" w:rsidP="000162AD">
      <w:r>
        <w:t>152.1554</w:t>
      </w:r>
      <w:r>
        <w:tab/>
        <w:t>1.013e0</w:t>
      </w:r>
    </w:p>
    <w:p w:rsidR="000162AD" w:rsidRDefault="000162AD" w:rsidP="000162AD">
      <w:r>
        <w:t>152.1587</w:t>
      </w:r>
      <w:r>
        <w:tab/>
        <w:t>2.025e0</w:t>
      </w:r>
    </w:p>
    <w:p w:rsidR="000162AD" w:rsidRDefault="000162AD" w:rsidP="000162AD">
      <w:r>
        <w:t>152.1603</w:t>
      </w:r>
      <w:r>
        <w:tab/>
        <w:t>2.025e0</w:t>
      </w:r>
    </w:p>
    <w:p w:rsidR="000162AD" w:rsidRDefault="000162AD" w:rsidP="000162AD">
      <w:r>
        <w:t>152.1621</w:t>
      </w:r>
      <w:r>
        <w:tab/>
        <w:t>1.013e0</w:t>
      </w:r>
    </w:p>
    <w:p w:rsidR="000162AD" w:rsidRDefault="000162AD" w:rsidP="000162AD">
      <w:r>
        <w:t>152.1651</w:t>
      </w:r>
      <w:r>
        <w:tab/>
        <w:t>1.013e0</w:t>
      </w:r>
    </w:p>
    <w:p w:rsidR="000162AD" w:rsidRDefault="000162AD" w:rsidP="000162AD">
      <w:r>
        <w:t>152.1698</w:t>
      </w:r>
      <w:r>
        <w:tab/>
        <w:t>2.025e0</w:t>
      </w:r>
    </w:p>
    <w:p w:rsidR="000162AD" w:rsidRDefault="000162AD" w:rsidP="000162AD">
      <w:r>
        <w:t>152.1728</w:t>
      </w:r>
      <w:r>
        <w:tab/>
        <w:t>2.025e0</w:t>
      </w:r>
    </w:p>
    <w:p w:rsidR="000162AD" w:rsidRDefault="000162AD" w:rsidP="000162AD">
      <w:r>
        <w:lastRenderedPageBreak/>
        <w:t>152.1761</w:t>
      </w:r>
      <w:r>
        <w:tab/>
        <w:t>2.025e0</w:t>
      </w:r>
    </w:p>
    <w:p w:rsidR="000162AD" w:rsidRDefault="000162AD" w:rsidP="000162AD">
      <w:r>
        <w:t>152.1776</w:t>
      </w:r>
      <w:r>
        <w:tab/>
        <w:t>2.025e0</w:t>
      </w:r>
    </w:p>
    <w:p w:rsidR="000162AD" w:rsidRDefault="000162AD" w:rsidP="000162AD">
      <w:r>
        <w:t>152.1795</w:t>
      </w:r>
      <w:r>
        <w:tab/>
        <w:t>2.025e0</w:t>
      </w:r>
    </w:p>
    <w:p w:rsidR="000162AD" w:rsidRDefault="000162AD" w:rsidP="000162AD">
      <w:r>
        <w:t>152.1846</w:t>
      </w:r>
      <w:r>
        <w:tab/>
        <w:t>1.013e0</w:t>
      </w:r>
    </w:p>
    <w:p w:rsidR="000162AD" w:rsidRDefault="000162AD" w:rsidP="000162AD">
      <w:r>
        <w:t>152.1895</w:t>
      </w:r>
      <w:r>
        <w:tab/>
        <w:t>2.025e0</w:t>
      </w:r>
    </w:p>
    <w:p w:rsidR="000162AD" w:rsidRDefault="000162AD" w:rsidP="000162AD">
      <w:r>
        <w:t>152.1912</w:t>
      </w:r>
      <w:r>
        <w:tab/>
        <w:t>1.013e0</w:t>
      </w:r>
    </w:p>
    <w:p w:rsidR="000162AD" w:rsidRDefault="000162AD" w:rsidP="000162AD">
      <w:r>
        <w:t>152.1979</w:t>
      </w:r>
      <w:r>
        <w:tab/>
        <w:t>8.101e0</w:t>
      </w:r>
    </w:p>
    <w:p w:rsidR="000162AD" w:rsidRDefault="000162AD" w:rsidP="000162AD">
      <w:r>
        <w:t>152.2029</w:t>
      </w:r>
      <w:r>
        <w:tab/>
        <w:t>2.025e0</w:t>
      </w:r>
    </w:p>
    <w:p w:rsidR="000162AD" w:rsidRDefault="000162AD" w:rsidP="000162AD">
      <w:r>
        <w:t>152.2046</w:t>
      </w:r>
      <w:r>
        <w:tab/>
        <w:t>1.013e0</w:t>
      </w:r>
    </w:p>
    <w:p w:rsidR="000162AD" w:rsidRDefault="000162AD" w:rsidP="000162AD">
      <w:r>
        <w:t>152.2057</w:t>
      </w:r>
      <w:r>
        <w:tab/>
        <w:t>3.038e0</w:t>
      </w:r>
    </w:p>
    <w:p w:rsidR="000162AD" w:rsidRDefault="000162AD" w:rsidP="000162AD">
      <w:r>
        <w:t>152.2080</w:t>
      </w:r>
      <w:r>
        <w:tab/>
        <w:t>2.025e0</w:t>
      </w:r>
    </w:p>
    <w:p w:rsidR="000162AD" w:rsidRDefault="000162AD" w:rsidP="000162AD">
      <w:r>
        <w:t>152.2110</w:t>
      </w:r>
      <w:r>
        <w:tab/>
        <w:t>3.038e0</w:t>
      </w:r>
    </w:p>
    <w:p w:rsidR="000162AD" w:rsidRDefault="000162AD" w:rsidP="000162AD">
      <w:r>
        <w:t>152.2172</w:t>
      </w:r>
      <w:r>
        <w:tab/>
        <w:t>2.025e0</w:t>
      </w:r>
    </w:p>
    <w:p w:rsidR="000162AD" w:rsidRDefault="000162AD" w:rsidP="000162AD">
      <w:r>
        <w:t>152.2184</w:t>
      </w:r>
      <w:r>
        <w:tab/>
        <w:t>2.025e0</w:t>
      </w:r>
    </w:p>
    <w:p w:rsidR="000162AD" w:rsidRDefault="000162AD" w:rsidP="000162AD">
      <w:r>
        <w:t>152.2238</w:t>
      </w:r>
      <w:r>
        <w:tab/>
        <w:t>1.013e0</w:t>
      </w:r>
    </w:p>
    <w:p w:rsidR="000162AD" w:rsidRDefault="000162AD" w:rsidP="000162AD">
      <w:r>
        <w:t>152.2253</w:t>
      </w:r>
      <w:r>
        <w:tab/>
        <w:t>2.025e0</w:t>
      </w:r>
    </w:p>
    <w:p w:rsidR="000162AD" w:rsidRDefault="000162AD" w:rsidP="000162AD">
      <w:r>
        <w:t>152.2270</w:t>
      </w:r>
      <w:r>
        <w:tab/>
        <w:t>1.013e0</w:t>
      </w:r>
    </w:p>
    <w:p w:rsidR="000162AD" w:rsidRDefault="000162AD" w:rsidP="000162AD">
      <w:r>
        <w:t>152.2337</w:t>
      </w:r>
      <w:r>
        <w:tab/>
        <w:t>2.025e0</w:t>
      </w:r>
    </w:p>
    <w:p w:rsidR="000162AD" w:rsidRDefault="000162AD" w:rsidP="000162AD">
      <w:r>
        <w:t>152.2369</w:t>
      </w:r>
      <w:r>
        <w:tab/>
        <w:t>5.063e0</w:t>
      </w:r>
    </w:p>
    <w:p w:rsidR="000162AD" w:rsidRDefault="000162AD" w:rsidP="000162AD">
      <w:r>
        <w:lastRenderedPageBreak/>
        <w:t>152.2388</w:t>
      </w:r>
      <w:r>
        <w:tab/>
        <w:t>2.025e0</w:t>
      </w:r>
    </w:p>
    <w:p w:rsidR="000162AD" w:rsidRDefault="000162AD" w:rsidP="000162AD">
      <w:r>
        <w:t>152.2404</w:t>
      </w:r>
      <w:r>
        <w:tab/>
        <w:t>1.013e0</w:t>
      </w:r>
    </w:p>
    <w:p w:rsidR="000162AD" w:rsidRDefault="000162AD" w:rsidP="000162AD">
      <w:r>
        <w:t>152.2437</w:t>
      </w:r>
      <w:r>
        <w:tab/>
        <w:t>2.025e0</w:t>
      </w:r>
    </w:p>
    <w:p w:rsidR="000162AD" w:rsidRDefault="000162AD" w:rsidP="000162AD">
      <w:r>
        <w:t>152.2504</w:t>
      </w:r>
      <w:r>
        <w:tab/>
        <w:t>1.013e0</w:t>
      </w:r>
    </w:p>
    <w:p w:rsidR="000162AD" w:rsidRDefault="000162AD" w:rsidP="000162AD">
      <w:r>
        <w:t>152.2539</w:t>
      </w:r>
      <w:r>
        <w:tab/>
        <w:t>3.038e0</w:t>
      </w:r>
    </w:p>
    <w:p w:rsidR="000162AD" w:rsidRDefault="000162AD" w:rsidP="000162AD">
      <w:r>
        <w:t>152.2615</w:t>
      </w:r>
      <w:r>
        <w:tab/>
        <w:t>2.025e0</w:t>
      </w:r>
    </w:p>
    <w:p w:rsidR="000162AD" w:rsidRDefault="000162AD" w:rsidP="000162AD">
      <w:r>
        <w:t>152.2632</w:t>
      </w:r>
      <w:r>
        <w:tab/>
        <w:t>3.038e0</w:t>
      </w:r>
    </w:p>
    <w:p w:rsidR="000162AD" w:rsidRDefault="000162AD" w:rsidP="000162AD">
      <w:r>
        <w:t>152.2655</w:t>
      </w:r>
      <w:r>
        <w:tab/>
        <w:t>4.051e0</w:t>
      </w:r>
    </w:p>
    <w:p w:rsidR="000162AD" w:rsidRDefault="000162AD" w:rsidP="000162AD">
      <w:r>
        <w:t>152.2697</w:t>
      </w:r>
      <w:r>
        <w:tab/>
        <w:t>1.013e0</w:t>
      </w:r>
    </w:p>
    <w:p w:rsidR="000162AD" w:rsidRDefault="000162AD" w:rsidP="000162AD">
      <w:r>
        <w:t>152.2730</w:t>
      </w:r>
      <w:r>
        <w:tab/>
        <w:t>2.025e0</w:t>
      </w:r>
    </w:p>
    <w:p w:rsidR="000162AD" w:rsidRDefault="000162AD" w:rsidP="000162AD">
      <w:r>
        <w:t>152.2760</w:t>
      </w:r>
      <w:r>
        <w:tab/>
        <w:t>1.013e0</w:t>
      </w:r>
    </w:p>
    <w:p w:rsidR="000162AD" w:rsidRDefault="000162AD" w:rsidP="000162AD">
      <w:r>
        <w:t>152.2811</w:t>
      </w:r>
      <w:r>
        <w:tab/>
        <w:t>3.038e0</w:t>
      </w:r>
    </w:p>
    <w:p w:rsidR="000162AD" w:rsidRDefault="000162AD" w:rsidP="000162AD">
      <w:r>
        <w:t>152.2827</w:t>
      </w:r>
      <w:r>
        <w:tab/>
        <w:t>1.013e0</w:t>
      </w:r>
    </w:p>
    <w:p w:rsidR="000162AD" w:rsidRDefault="000162AD" w:rsidP="000162AD">
      <w:r>
        <w:t>152.2863</w:t>
      </w:r>
      <w:r>
        <w:tab/>
        <w:t>3.038e0</w:t>
      </w:r>
    </w:p>
    <w:p w:rsidR="000162AD" w:rsidRDefault="000162AD" w:rsidP="000162AD">
      <w:r>
        <w:t>152.2896</w:t>
      </w:r>
      <w:r>
        <w:tab/>
        <w:t>1.013e0</w:t>
      </w:r>
    </w:p>
    <w:p w:rsidR="000162AD" w:rsidRDefault="000162AD" w:rsidP="000162AD">
      <w:r>
        <w:t>152.2914</w:t>
      </w:r>
      <w:r>
        <w:tab/>
        <w:t>6.076e0</w:t>
      </w:r>
    </w:p>
    <w:p w:rsidR="000162AD" w:rsidRDefault="000162AD" w:rsidP="000162AD">
      <w:r>
        <w:t>152.2964</w:t>
      </w:r>
      <w:r>
        <w:tab/>
        <w:t>1.013e0</w:t>
      </w:r>
    </w:p>
    <w:p w:rsidR="000162AD" w:rsidRDefault="000162AD" w:rsidP="000162AD">
      <w:r>
        <w:t>152.3031</w:t>
      </w:r>
      <w:r>
        <w:tab/>
        <w:t>4.051e0</w:t>
      </w:r>
    </w:p>
    <w:p w:rsidR="000162AD" w:rsidRDefault="000162AD" w:rsidP="000162AD">
      <w:r>
        <w:t>152.3061</w:t>
      </w:r>
      <w:r>
        <w:tab/>
        <w:t>1.013e0</w:t>
      </w:r>
    </w:p>
    <w:p w:rsidR="000162AD" w:rsidRDefault="000162AD" w:rsidP="000162AD">
      <w:r>
        <w:lastRenderedPageBreak/>
        <w:t>152.3090</w:t>
      </w:r>
      <w:r>
        <w:tab/>
        <w:t>3.038e0</w:t>
      </w:r>
    </w:p>
    <w:p w:rsidR="000162AD" w:rsidRDefault="000162AD" w:rsidP="000162AD">
      <w:r>
        <w:t>152.3121</w:t>
      </w:r>
      <w:r>
        <w:tab/>
        <w:t>1.013e0</w:t>
      </w:r>
    </w:p>
    <w:p w:rsidR="000162AD" w:rsidRDefault="000162AD" w:rsidP="000162AD">
      <w:r>
        <w:t>152.3156</w:t>
      </w:r>
      <w:r>
        <w:tab/>
        <w:t>1.013e0</w:t>
      </w:r>
    </w:p>
    <w:p w:rsidR="000162AD" w:rsidRDefault="000162AD" w:rsidP="000162AD">
      <w:r>
        <w:t>152.3188</w:t>
      </w:r>
      <w:r>
        <w:tab/>
        <w:t>1.013e0</w:t>
      </w:r>
    </w:p>
    <w:p w:rsidR="000162AD" w:rsidRDefault="000162AD" w:rsidP="000162AD">
      <w:r>
        <w:t>152.3222</w:t>
      </w:r>
      <w:r>
        <w:tab/>
        <w:t>1.013e0</w:t>
      </w:r>
    </w:p>
    <w:p w:rsidR="000162AD" w:rsidRDefault="000162AD" w:rsidP="000162AD">
      <w:r>
        <w:t>152.3257</w:t>
      </w:r>
      <w:r>
        <w:tab/>
        <w:t>1.013e0</w:t>
      </w:r>
    </w:p>
    <w:p w:rsidR="000162AD" w:rsidRDefault="000162AD" w:rsidP="000162AD">
      <w:r>
        <w:t>152.3289</w:t>
      </w:r>
      <w:r>
        <w:tab/>
        <w:t>3.038e0</w:t>
      </w:r>
    </w:p>
    <w:p w:rsidR="000162AD" w:rsidRDefault="000162AD" w:rsidP="000162AD">
      <w:r>
        <w:t>152.3322</w:t>
      </w:r>
      <w:r>
        <w:tab/>
        <w:t>1.013e0</w:t>
      </w:r>
    </w:p>
    <w:p w:rsidR="000162AD" w:rsidRDefault="000162AD" w:rsidP="000162AD">
      <w:r>
        <w:t>152.3355</w:t>
      </w:r>
      <w:r>
        <w:tab/>
        <w:t>3.038e0</w:t>
      </w:r>
    </w:p>
    <w:p w:rsidR="000162AD" w:rsidRDefault="000162AD" w:rsidP="000162AD">
      <w:r>
        <w:t>152.3390</w:t>
      </w:r>
      <w:r>
        <w:tab/>
        <w:t>1.013e0</w:t>
      </w:r>
    </w:p>
    <w:p w:rsidR="000162AD" w:rsidRDefault="000162AD" w:rsidP="000162AD">
      <w:r>
        <w:t>152.3457</w:t>
      </w:r>
      <w:r>
        <w:tab/>
        <w:t>1.013e0</w:t>
      </w:r>
    </w:p>
    <w:p w:rsidR="000162AD" w:rsidRDefault="000162AD" w:rsidP="000162AD">
      <w:r>
        <w:t>152.3489</w:t>
      </w:r>
      <w:r>
        <w:tab/>
        <w:t>2.025e0</w:t>
      </w:r>
    </w:p>
    <w:p w:rsidR="000162AD" w:rsidRDefault="000162AD" w:rsidP="000162AD">
      <w:r>
        <w:t>152.3518</w:t>
      </w:r>
      <w:r>
        <w:tab/>
        <w:t>1.013e0</w:t>
      </w:r>
    </w:p>
    <w:p w:rsidR="000162AD" w:rsidRDefault="000162AD" w:rsidP="000162AD">
      <w:r>
        <w:t>152.3582</w:t>
      </w:r>
      <w:r>
        <w:tab/>
        <w:t>1.013e0</w:t>
      </w:r>
    </w:p>
    <w:p w:rsidR="000162AD" w:rsidRDefault="000162AD" w:rsidP="000162AD">
      <w:r>
        <w:t>152.3613</w:t>
      </w:r>
      <w:r>
        <w:tab/>
        <w:t>7.089e0</w:t>
      </w:r>
    </w:p>
    <w:p w:rsidR="000162AD" w:rsidRDefault="000162AD" w:rsidP="000162AD">
      <w:r>
        <w:t>152.3681</w:t>
      </w:r>
      <w:r>
        <w:tab/>
        <w:t>1.013e0</w:t>
      </w:r>
    </w:p>
    <w:p w:rsidR="000162AD" w:rsidRDefault="000162AD" w:rsidP="000162AD">
      <w:r>
        <w:t>152.3714</w:t>
      </w:r>
      <w:r>
        <w:tab/>
        <w:t>1.013e0</w:t>
      </w:r>
    </w:p>
    <w:p w:rsidR="000162AD" w:rsidRDefault="000162AD" w:rsidP="000162AD">
      <w:r>
        <w:t>152.3741</w:t>
      </w:r>
      <w:r>
        <w:tab/>
        <w:t>3.038e0</w:t>
      </w:r>
    </w:p>
    <w:p w:rsidR="000162AD" w:rsidRDefault="000162AD" w:rsidP="000162AD">
      <w:r>
        <w:t>152.3781</w:t>
      </w:r>
      <w:r>
        <w:tab/>
        <w:t>2.025e0</w:t>
      </w:r>
    </w:p>
    <w:p w:rsidR="000162AD" w:rsidRDefault="000162AD" w:rsidP="000162AD">
      <w:r>
        <w:lastRenderedPageBreak/>
        <w:t>152.3792</w:t>
      </w:r>
      <w:r>
        <w:tab/>
        <w:t>5.063e0</w:t>
      </w:r>
    </w:p>
    <w:p w:rsidR="000162AD" w:rsidRDefault="000162AD" w:rsidP="000162AD">
      <w:r>
        <w:t>152.3845</w:t>
      </w:r>
      <w:r>
        <w:tab/>
        <w:t>1.013e0</w:t>
      </w:r>
    </w:p>
    <w:p w:rsidR="000162AD" w:rsidRDefault="000162AD" w:rsidP="000162AD">
      <w:r>
        <w:t>152.3938</w:t>
      </w:r>
      <w:r>
        <w:tab/>
        <w:t>4.051e0</w:t>
      </w:r>
    </w:p>
    <w:p w:rsidR="000162AD" w:rsidRDefault="000162AD" w:rsidP="000162AD">
      <w:r>
        <w:t>152.3979</w:t>
      </w:r>
      <w:r>
        <w:tab/>
        <w:t>1.013e0</w:t>
      </w:r>
    </w:p>
    <w:p w:rsidR="000162AD" w:rsidRDefault="000162AD" w:rsidP="000162AD">
      <w:r>
        <w:t>152.4010</w:t>
      </w:r>
      <w:r>
        <w:tab/>
        <w:t>1.013e0</w:t>
      </w:r>
    </w:p>
    <w:p w:rsidR="000162AD" w:rsidRDefault="000162AD" w:rsidP="000162AD">
      <w:r>
        <w:t>152.4042</w:t>
      </w:r>
      <w:r>
        <w:tab/>
        <w:t>1.013e0</w:t>
      </w:r>
    </w:p>
    <w:p w:rsidR="000162AD" w:rsidRDefault="000162AD" w:rsidP="000162AD">
      <w:r>
        <w:t>152.4055</w:t>
      </w:r>
      <w:r>
        <w:tab/>
        <w:t>4.051e0</w:t>
      </w:r>
    </w:p>
    <w:p w:rsidR="000162AD" w:rsidRDefault="000162AD" w:rsidP="000162AD">
      <w:r>
        <w:t>152.4074</w:t>
      </w:r>
      <w:r>
        <w:tab/>
        <w:t>1.013e0</w:t>
      </w:r>
    </w:p>
    <w:p w:rsidR="000162AD" w:rsidRDefault="000162AD" w:rsidP="000162AD">
      <w:r>
        <w:t>152.4106</w:t>
      </w:r>
      <w:r>
        <w:tab/>
        <w:t>1.013e0</w:t>
      </w:r>
    </w:p>
    <w:p w:rsidR="000162AD" w:rsidRDefault="000162AD" w:rsidP="000162AD">
      <w:r>
        <w:t>152.4175</w:t>
      </w:r>
      <w:r>
        <w:tab/>
        <w:t>3.038e0</w:t>
      </w:r>
    </w:p>
    <w:p w:rsidR="000162AD" w:rsidRDefault="000162AD" w:rsidP="000162AD">
      <w:r>
        <w:t>152.4207</w:t>
      </w:r>
      <w:r>
        <w:tab/>
        <w:t>3.038e0</w:t>
      </w:r>
    </w:p>
    <w:p w:rsidR="000162AD" w:rsidRDefault="000162AD" w:rsidP="000162AD">
      <w:r>
        <w:t>152.4241</w:t>
      </w:r>
      <w:r>
        <w:tab/>
        <w:t>1.013e0</w:t>
      </w:r>
    </w:p>
    <w:p w:rsidR="000162AD" w:rsidRDefault="000162AD" w:rsidP="000162AD">
      <w:r>
        <w:t>152.4273</w:t>
      </w:r>
      <w:r>
        <w:tab/>
        <w:t>3.038e0</w:t>
      </w:r>
    </w:p>
    <w:p w:rsidR="000162AD" w:rsidRDefault="000162AD" w:rsidP="000162AD">
      <w:r>
        <w:t>152.4308</w:t>
      </w:r>
      <w:r>
        <w:tab/>
        <w:t>2.025e0</w:t>
      </w:r>
    </w:p>
    <w:p w:rsidR="000162AD" w:rsidRDefault="000162AD" w:rsidP="000162AD">
      <w:r>
        <w:t>152.4342</w:t>
      </w:r>
      <w:r>
        <w:tab/>
        <w:t>1.013e0</w:t>
      </w:r>
    </w:p>
    <w:p w:rsidR="000162AD" w:rsidRDefault="000162AD" w:rsidP="000162AD">
      <w:r>
        <w:t>152.4375</w:t>
      </w:r>
      <w:r>
        <w:tab/>
        <w:t>1.013e0</w:t>
      </w:r>
    </w:p>
    <w:p w:rsidR="000162AD" w:rsidRDefault="000162AD" w:rsidP="000162AD">
      <w:r>
        <w:t>152.4428</w:t>
      </w:r>
      <w:r>
        <w:tab/>
        <w:t>3.038e0</w:t>
      </w:r>
    </w:p>
    <w:p w:rsidR="000162AD" w:rsidRDefault="000162AD" w:rsidP="000162AD">
      <w:r>
        <w:t>152.4439</w:t>
      </w:r>
      <w:r>
        <w:tab/>
        <w:t>1.013e0</w:t>
      </w:r>
    </w:p>
    <w:p w:rsidR="000162AD" w:rsidRDefault="000162AD" w:rsidP="000162AD">
      <w:r>
        <w:t>152.4470</w:t>
      </w:r>
      <w:r>
        <w:tab/>
        <w:t>1.013e0</w:t>
      </w:r>
    </w:p>
    <w:p w:rsidR="000162AD" w:rsidRDefault="000162AD" w:rsidP="000162AD">
      <w:r>
        <w:lastRenderedPageBreak/>
        <w:t>152.4501</w:t>
      </w:r>
      <w:r>
        <w:tab/>
        <w:t>2.025e0</w:t>
      </w:r>
    </w:p>
    <w:p w:rsidR="000162AD" w:rsidRDefault="000162AD" w:rsidP="000162AD">
      <w:r>
        <w:t>152.4600</w:t>
      </w:r>
      <w:r>
        <w:tab/>
        <w:t>2.025e0</w:t>
      </w:r>
    </w:p>
    <w:p w:rsidR="000162AD" w:rsidRDefault="000162AD" w:rsidP="000162AD">
      <w:r>
        <w:t>152.4630</w:t>
      </w:r>
      <w:r>
        <w:tab/>
        <w:t>1.013e0</w:t>
      </w:r>
    </w:p>
    <w:p w:rsidR="000162AD" w:rsidRDefault="000162AD" w:rsidP="000162AD">
      <w:r>
        <w:t>152.4651</w:t>
      </w:r>
      <w:r>
        <w:tab/>
        <w:t>2.025e0</w:t>
      </w:r>
    </w:p>
    <w:p w:rsidR="000162AD" w:rsidRDefault="000162AD" w:rsidP="000162AD">
      <w:r>
        <w:t>152.4701</w:t>
      </w:r>
      <w:r>
        <w:tab/>
        <w:t>1.013e0</w:t>
      </w:r>
    </w:p>
    <w:p w:rsidR="000162AD" w:rsidRDefault="000162AD" w:rsidP="000162AD">
      <w:r>
        <w:t>152.4742</w:t>
      </w:r>
      <w:r>
        <w:tab/>
        <w:t>3.038e0</w:t>
      </w:r>
    </w:p>
    <w:p w:rsidR="000162AD" w:rsidRDefault="000162AD" w:rsidP="000162AD">
      <w:r>
        <w:t>152.4778</w:t>
      </w:r>
      <w:r>
        <w:tab/>
        <w:t>3.038e0</w:t>
      </w:r>
    </w:p>
    <w:p w:rsidR="000162AD" w:rsidRDefault="000162AD" w:rsidP="000162AD">
      <w:r>
        <w:t>152.4833</w:t>
      </w:r>
      <w:r>
        <w:tab/>
        <w:t>3.038e0</w:t>
      </w:r>
    </w:p>
    <w:p w:rsidR="000162AD" w:rsidRDefault="000162AD" w:rsidP="000162AD">
      <w:r>
        <w:t>152.4869</w:t>
      </w:r>
      <w:r>
        <w:tab/>
        <w:t>2.025e0</w:t>
      </w:r>
    </w:p>
    <w:p w:rsidR="000162AD" w:rsidRDefault="000162AD" w:rsidP="000162AD">
      <w:r>
        <w:t>152.4901</w:t>
      </w:r>
      <w:r>
        <w:tab/>
        <w:t>3.038e0</w:t>
      </w:r>
    </w:p>
    <w:p w:rsidR="000162AD" w:rsidRDefault="000162AD" w:rsidP="000162AD">
      <w:r>
        <w:t>152.4930</w:t>
      </w:r>
      <w:r>
        <w:tab/>
        <w:t>1.013e0</w:t>
      </w:r>
    </w:p>
    <w:p w:rsidR="000162AD" w:rsidRDefault="000162AD" w:rsidP="000162AD">
      <w:r>
        <w:t>152.4960</w:t>
      </w:r>
      <w:r>
        <w:tab/>
        <w:t>1.013e0</w:t>
      </w:r>
    </w:p>
    <w:p w:rsidR="000162AD" w:rsidRDefault="000162AD" w:rsidP="000162AD">
      <w:r>
        <w:t>152.5059</w:t>
      </w:r>
      <w:r>
        <w:tab/>
        <w:t>1.013e0</w:t>
      </w:r>
    </w:p>
    <w:p w:rsidR="000162AD" w:rsidRDefault="000162AD" w:rsidP="000162AD">
      <w:r>
        <w:t>152.5126</w:t>
      </w:r>
      <w:r>
        <w:tab/>
        <w:t>1.013e0</w:t>
      </w:r>
    </w:p>
    <w:p w:rsidR="000162AD" w:rsidRDefault="000162AD" w:rsidP="000162AD">
      <w:r>
        <w:t>152.5159</w:t>
      </w:r>
      <w:r>
        <w:tab/>
        <w:t>1.013e0</w:t>
      </w:r>
    </w:p>
    <w:p w:rsidR="000162AD" w:rsidRDefault="000162AD" w:rsidP="000162AD">
      <w:r>
        <w:t>152.5194</w:t>
      </w:r>
      <w:r>
        <w:tab/>
        <w:t>3.038e0</w:t>
      </w:r>
    </w:p>
    <w:p w:rsidR="000162AD" w:rsidRDefault="000162AD" w:rsidP="000162AD">
      <w:r>
        <w:t>152.5260</w:t>
      </w:r>
      <w:r>
        <w:tab/>
        <w:t>1.013e0</w:t>
      </w:r>
    </w:p>
    <w:p w:rsidR="000162AD" w:rsidRDefault="000162AD" w:rsidP="000162AD">
      <w:r>
        <w:t>152.5294</w:t>
      </w:r>
      <w:r>
        <w:tab/>
        <w:t>1.013e0</w:t>
      </w:r>
    </w:p>
    <w:p w:rsidR="000162AD" w:rsidRDefault="000162AD" w:rsidP="000162AD">
      <w:r>
        <w:t>152.5329</w:t>
      </w:r>
      <w:r>
        <w:tab/>
        <w:t>1.013e0</w:t>
      </w:r>
    </w:p>
    <w:p w:rsidR="000162AD" w:rsidRDefault="000162AD" w:rsidP="000162AD">
      <w:r>
        <w:lastRenderedPageBreak/>
        <w:t>152.5345</w:t>
      </w:r>
      <w:r>
        <w:tab/>
        <w:t>2.025e0</w:t>
      </w:r>
    </w:p>
    <w:p w:rsidR="000162AD" w:rsidRDefault="000162AD" w:rsidP="000162AD">
      <w:r>
        <w:t>152.5401</w:t>
      </w:r>
      <w:r>
        <w:tab/>
        <w:t>2.025e0</w:t>
      </w:r>
    </w:p>
    <w:p w:rsidR="000162AD" w:rsidRDefault="000162AD" w:rsidP="000162AD">
      <w:r>
        <w:t>152.5420</w:t>
      </w:r>
      <w:r>
        <w:tab/>
        <w:t>4.051e0</w:t>
      </w:r>
    </w:p>
    <w:p w:rsidR="000162AD" w:rsidRDefault="000162AD" w:rsidP="000162AD">
      <w:r>
        <w:t>152.5450</w:t>
      </w:r>
      <w:r>
        <w:tab/>
        <w:t>6.076e0</w:t>
      </w:r>
    </w:p>
    <w:p w:rsidR="000162AD" w:rsidRDefault="000162AD" w:rsidP="000162AD">
      <w:r>
        <w:t>152.5467</w:t>
      </w:r>
      <w:r>
        <w:tab/>
        <w:t>2.487e1</w:t>
      </w:r>
    </w:p>
    <w:p w:rsidR="000162AD" w:rsidRDefault="000162AD" w:rsidP="000162AD">
      <w:r>
        <w:t>152.5490</w:t>
      </w:r>
      <w:r>
        <w:tab/>
        <w:t>1.215e1</w:t>
      </w:r>
    </w:p>
    <w:p w:rsidR="000162AD" w:rsidRDefault="000162AD" w:rsidP="000162AD">
      <w:r>
        <w:t>152.5502</w:t>
      </w:r>
      <w:r>
        <w:tab/>
        <w:t>1.215e1</w:t>
      </w:r>
    </w:p>
    <w:p w:rsidR="000162AD" w:rsidRDefault="000162AD" w:rsidP="000162AD">
      <w:r>
        <w:t>152.5519</w:t>
      </w:r>
      <w:r>
        <w:tab/>
        <w:t>6.076e0</w:t>
      </w:r>
    </w:p>
    <w:p w:rsidR="000162AD" w:rsidRDefault="000162AD" w:rsidP="000162AD">
      <w:r>
        <w:t>152.5552</w:t>
      </w:r>
      <w:r>
        <w:tab/>
        <w:t>1.157e1</w:t>
      </w:r>
    </w:p>
    <w:p w:rsidR="000162AD" w:rsidRDefault="000162AD" w:rsidP="000162AD">
      <w:r>
        <w:t>152.5586</w:t>
      </w:r>
      <w:r>
        <w:tab/>
        <w:t>1.013e0</w:t>
      </w:r>
    </w:p>
    <w:p w:rsidR="000162AD" w:rsidRDefault="000162AD" w:rsidP="000162AD">
      <w:r>
        <w:t>152.5598</w:t>
      </w:r>
      <w:r>
        <w:tab/>
        <w:t>4.051e0</w:t>
      </w:r>
    </w:p>
    <w:p w:rsidR="000162AD" w:rsidRDefault="000162AD" w:rsidP="000162AD">
      <w:r>
        <w:t>152.5619</w:t>
      </w:r>
      <w:r>
        <w:tab/>
        <w:t>4.051e0</w:t>
      </w:r>
    </w:p>
    <w:p w:rsidR="000162AD" w:rsidRDefault="000162AD" w:rsidP="000162AD">
      <w:r>
        <w:t>152.5652</w:t>
      </w:r>
      <w:r>
        <w:tab/>
        <w:t>1.013e0</w:t>
      </w:r>
    </w:p>
    <w:p w:rsidR="000162AD" w:rsidRDefault="000162AD" w:rsidP="000162AD">
      <w:r>
        <w:t>152.5686</w:t>
      </w:r>
      <w:r>
        <w:tab/>
        <w:t>5.063e0</w:t>
      </w:r>
    </w:p>
    <w:p w:rsidR="000162AD" w:rsidRDefault="000162AD" w:rsidP="000162AD">
      <w:r>
        <w:t>152.5698</w:t>
      </w:r>
      <w:r>
        <w:tab/>
        <w:t>1.158e1</w:t>
      </w:r>
    </w:p>
    <w:p w:rsidR="000162AD" w:rsidRDefault="000162AD" w:rsidP="000162AD">
      <w:r>
        <w:t>152.5721</w:t>
      </w:r>
      <w:r>
        <w:tab/>
        <w:t>3.038e0</w:t>
      </w:r>
    </w:p>
    <w:p w:rsidR="000162AD" w:rsidRDefault="000162AD" w:rsidP="000162AD">
      <w:r>
        <w:t>152.5752</w:t>
      </w:r>
      <w:r>
        <w:tab/>
        <w:t>2.025e0</w:t>
      </w:r>
    </w:p>
    <w:p w:rsidR="000162AD" w:rsidRDefault="000162AD" w:rsidP="000162AD">
      <w:r>
        <w:t>152.5819</w:t>
      </w:r>
      <w:r>
        <w:tab/>
        <w:t>2.025e0</w:t>
      </w:r>
    </w:p>
    <w:p w:rsidR="000162AD" w:rsidRDefault="000162AD" w:rsidP="000162AD">
      <w:r>
        <w:t>152.5879</w:t>
      </w:r>
      <w:r>
        <w:tab/>
        <w:t>1.013e0</w:t>
      </w:r>
    </w:p>
    <w:p w:rsidR="000162AD" w:rsidRDefault="000162AD" w:rsidP="000162AD">
      <w:r>
        <w:lastRenderedPageBreak/>
        <w:t>152.5911</w:t>
      </w:r>
      <w:r>
        <w:tab/>
        <w:t>1.013e0</w:t>
      </w:r>
    </w:p>
    <w:p w:rsidR="000162AD" w:rsidRDefault="000162AD" w:rsidP="000162AD">
      <w:r>
        <w:t>152.6078</w:t>
      </w:r>
      <w:r>
        <w:tab/>
        <w:t>2.025e0</w:t>
      </w:r>
    </w:p>
    <w:p w:rsidR="000162AD" w:rsidRDefault="000162AD" w:rsidP="000162AD">
      <w:r>
        <w:t>152.6096</w:t>
      </w:r>
      <w:r>
        <w:tab/>
        <w:t>7.089e0</w:t>
      </w:r>
    </w:p>
    <w:p w:rsidR="000162AD" w:rsidRDefault="000162AD" w:rsidP="000162AD">
      <w:r>
        <w:t>152.6112</w:t>
      </w:r>
      <w:r>
        <w:tab/>
        <w:t>4.051e0</w:t>
      </w:r>
    </w:p>
    <w:p w:rsidR="000162AD" w:rsidRDefault="000162AD" w:rsidP="000162AD">
      <w:r>
        <w:t>152.6125</w:t>
      </w:r>
      <w:r>
        <w:tab/>
        <w:t>5.063e0</w:t>
      </w:r>
    </w:p>
    <w:p w:rsidR="000162AD" w:rsidRDefault="000162AD" w:rsidP="000162AD">
      <w:r>
        <w:t>152.6163</w:t>
      </w:r>
      <w:r>
        <w:tab/>
        <w:t>2.025e0</w:t>
      </w:r>
    </w:p>
    <w:p w:rsidR="000162AD" w:rsidRDefault="000162AD" w:rsidP="000162AD">
      <w:r>
        <w:t>152.6198</w:t>
      </w:r>
      <w:r>
        <w:tab/>
        <w:t>3.038e0</w:t>
      </w:r>
    </w:p>
    <w:p w:rsidR="000162AD" w:rsidRDefault="000162AD" w:rsidP="000162AD">
      <w:r>
        <w:t>152.6212</w:t>
      </w:r>
      <w:r>
        <w:tab/>
        <w:t>1.013e0</w:t>
      </w:r>
    </w:p>
    <w:p w:rsidR="000162AD" w:rsidRDefault="000162AD" w:rsidP="000162AD">
      <w:r>
        <w:t>152.6246</w:t>
      </w:r>
      <w:r>
        <w:tab/>
        <w:t>2.025e0</w:t>
      </w:r>
    </w:p>
    <w:p w:rsidR="000162AD" w:rsidRDefault="000162AD" w:rsidP="000162AD">
      <w:r>
        <w:t>152.6280</w:t>
      </w:r>
      <w:r>
        <w:tab/>
        <w:t>1.013e0</w:t>
      </w:r>
    </w:p>
    <w:p w:rsidR="000162AD" w:rsidRDefault="000162AD" w:rsidP="000162AD">
      <w:r>
        <w:t>152.6339</w:t>
      </w:r>
      <w:r>
        <w:tab/>
        <w:t>2.025e0</w:t>
      </w:r>
    </w:p>
    <w:p w:rsidR="000162AD" w:rsidRDefault="000162AD" w:rsidP="000162AD">
      <w:r>
        <w:t>152.6370</w:t>
      </w:r>
      <w:r>
        <w:tab/>
        <w:t>3.038e0</w:t>
      </w:r>
    </w:p>
    <w:p w:rsidR="000162AD" w:rsidRDefault="000162AD" w:rsidP="000162AD">
      <w:r>
        <w:t>152.6404</w:t>
      </w:r>
      <w:r>
        <w:tab/>
        <w:t>1.013e0</w:t>
      </w:r>
    </w:p>
    <w:p w:rsidR="000162AD" w:rsidRDefault="000162AD" w:rsidP="000162AD">
      <w:r>
        <w:t>152.6470</w:t>
      </w:r>
      <w:r>
        <w:tab/>
        <w:t>1.013e0</w:t>
      </w:r>
    </w:p>
    <w:p w:rsidR="000162AD" w:rsidRDefault="000162AD" w:rsidP="000162AD">
      <w:r>
        <w:t>152.6505</w:t>
      </w:r>
      <w:r>
        <w:tab/>
        <w:t>5.063e0</w:t>
      </w:r>
    </w:p>
    <w:p w:rsidR="000162AD" w:rsidRDefault="000162AD" w:rsidP="000162AD">
      <w:r>
        <w:t>152.6539</w:t>
      </w:r>
      <w:r>
        <w:tab/>
        <w:t>2.025e0</w:t>
      </w:r>
    </w:p>
    <w:p w:rsidR="000162AD" w:rsidRDefault="000162AD" w:rsidP="000162AD">
      <w:r>
        <w:t>152.6605</w:t>
      </w:r>
      <w:r>
        <w:tab/>
        <w:t>1.013e0</w:t>
      </w:r>
    </w:p>
    <w:p w:rsidR="000162AD" w:rsidRDefault="000162AD" w:rsidP="000162AD">
      <w:r>
        <w:t>152.6635</w:t>
      </w:r>
      <w:r>
        <w:tab/>
        <w:t>1.013e0</w:t>
      </w:r>
    </w:p>
    <w:p w:rsidR="000162AD" w:rsidRDefault="000162AD" w:rsidP="000162AD">
      <w:r>
        <w:t>152.6672</w:t>
      </w:r>
      <w:r>
        <w:tab/>
        <w:t>2.025e0</w:t>
      </w:r>
    </w:p>
    <w:p w:rsidR="000162AD" w:rsidRDefault="000162AD" w:rsidP="000162AD">
      <w:r>
        <w:lastRenderedPageBreak/>
        <w:t>152.6705</w:t>
      </w:r>
      <w:r>
        <w:tab/>
        <w:t>1.013e0</w:t>
      </w:r>
    </w:p>
    <w:p w:rsidR="000162AD" w:rsidRDefault="000162AD" w:rsidP="000162AD">
      <w:r>
        <w:t>152.6740</w:t>
      </w:r>
      <w:r>
        <w:tab/>
        <w:t>1.013e0</w:t>
      </w:r>
    </w:p>
    <w:p w:rsidR="000162AD" w:rsidRDefault="000162AD" w:rsidP="000162AD">
      <w:r>
        <w:t>152.6769</w:t>
      </w:r>
      <w:r>
        <w:tab/>
        <w:t>2.025e0</w:t>
      </w:r>
    </w:p>
    <w:p w:rsidR="000162AD" w:rsidRDefault="000162AD" w:rsidP="000162AD">
      <w:r>
        <w:t>152.6801</w:t>
      </w:r>
      <w:r>
        <w:tab/>
        <w:t>2.025e0</w:t>
      </w:r>
    </w:p>
    <w:p w:rsidR="000162AD" w:rsidRDefault="000162AD" w:rsidP="000162AD">
      <w:r>
        <w:t>152.6811</w:t>
      </w:r>
      <w:r>
        <w:tab/>
        <w:t>2.025e0</w:t>
      </w:r>
    </w:p>
    <w:p w:rsidR="000162AD" w:rsidRDefault="000162AD" w:rsidP="000162AD">
      <w:r>
        <w:t>152.6827</w:t>
      </w:r>
      <w:r>
        <w:tab/>
        <w:t>1.013e0</w:t>
      </w:r>
    </w:p>
    <w:p w:rsidR="000162AD" w:rsidRDefault="000162AD" w:rsidP="000162AD">
      <w:r>
        <w:t>152.6847</w:t>
      </w:r>
      <w:r>
        <w:tab/>
        <w:t>2.025e0</w:t>
      </w:r>
    </w:p>
    <w:p w:rsidR="000162AD" w:rsidRDefault="000162AD" w:rsidP="000162AD">
      <w:r>
        <w:t>152.6898</w:t>
      </w:r>
      <w:r>
        <w:tab/>
        <w:t>1.013e0</w:t>
      </w:r>
    </w:p>
    <w:p w:rsidR="000162AD" w:rsidRDefault="000162AD" w:rsidP="000162AD">
      <w:r>
        <w:t>152.6932</w:t>
      </w:r>
      <w:r>
        <w:tab/>
        <w:t>1.013e0</w:t>
      </w:r>
    </w:p>
    <w:p w:rsidR="000162AD" w:rsidRDefault="000162AD" w:rsidP="000162AD">
      <w:r>
        <w:t>152.7031</w:t>
      </w:r>
      <w:r>
        <w:tab/>
        <w:t>1.013e0</w:t>
      </w:r>
    </w:p>
    <w:p w:rsidR="000162AD" w:rsidRDefault="000162AD" w:rsidP="000162AD">
      <w:r>
        <w:t>152.7041</w:t>
      </w:r>
      <w:r>
        <w:tab/>
        <w:t>3.038e0</w:t>
      </w:r>
    </w:p>
    <w:p w:rsidR="000162AD" w:rsidRDefault="000162AD" w:rsidP="000162AD">
      <w:r>
        <w:t>152.7133</w:t>
      </w:r>
      <w:r>
        <w:tab/>
        <w:t>2.025e0</w:t>
      </w:r>
    </w:p>
    <w:p w:rsidR="000162AD" w:rsidRDefault="000162AD" w:rsidP="000162AD">
      <w:r>
        <w:t>152.7149</w:t>
      </w:r>
      <w:r>
        <w:tab/>
        <w:t>4.051e0</w:t>
      </w:r>
    </w:p>
    <w:p w:rsidR="000162AD" w:rsidRDefault="000162AD" w:rsidP="000162AD">
      <w:r>
        <w:t>152.7164</w:t>
      </w:r>
      <w:r>
        <w:tab/>
        <w:t>2.025e0</w:t>
      </w:r>
    </w:p>
    <w:p w:rsidR="000162AD" w:rsidRDefault="000162AD" w:rsidP="000162AD">
      <w:r>
        <w:t>152.7230</w:t>
      </w:r>
      <w:r>
        <w:tab/>
        <w:t>3.038e0</w:t>
      </w:r>
    </w:p>
    <w:p w:rsidR="000162AD" w:rsidRDefault="000162AD" w:rsidP="000162AD">
      <w:r>
        <w:t>152.7260</w:t>
      </w:r>
      <w:r>
        <w:tab/>
        <w:t>1.013e0</w:t>
      </w:r>
    </w:p>
    <w:p w:rsidR="000162AD" w:rsidRDefault="000162AD" w:rsidP="000162AD">
      <w:r>
        <w:t>152.7288</w:t>
      </w:r>
      <w:r>
        <w:tab/>
        <w:t>1.013e0</w:t>
      </w:r>
    </w:p>
    <w:p w:rsidR="000162AD" w:rsidRDefault="000162AD" w:rsidP="000162AD">
      <w:r>
        <w:t>152.7354</w:t>
      </w:r>
      <w:r>
        <w:tab/>
        <w:t>1.013e0</w:t>
      </w:r>
    </w:p>
    <w:p w:rsidR="000162AD" w:rsidRDefault="000162AD" w:rsidP="000162AD">
      <w:r>
        <w:t>152.7392</w:t>
      </w:r>
      <w:r>
        <w:tab/>
        <w:t>1.013e0</w:t>
      </w:r>
    </w:p>
    <w:p w:rsidR="000162AD" w:rsidRDefault="000162AD" w:rsidP="000162AD">
      <w:r>
        <w:lastRenderedPageBreak/>
        <w:t>152.7424</w:t>
      </w:r>
      <w:r>
        <w:tab/>
        <w:t>1.013e0</w:t>
      </w:r>
    </w:p>
    <w:p w:rsidR="000162AD" w:rsidRDefault="000162AD" w:rsidP="000162AD">
      <w:r>
        <w:t>152.7491</w:t>
      </w:r>
      <w:r>
        <w:tab/>
        <w:t>1.013e0</w:t>
      </w:r>
    </w:p>
    <w:p w:rsidR="000162AD" w:rsidRDefault="000162AD" w:rsidP="000162AD">
      <w:r>
        <w:t>152.7508</w:t>
      </w:r>
      <w:r>
        <w:tab/>
        <w:t>2.025e0</w:t>
      </w:r>
    </w:p>
    <w:p w:rsidR="000162AD" w:rsidRDefault="000162AD" w:rsidP="000162AD">
      <w:r>
        <w:t>152.7526</w:t>
      </w:r>
      <w:r>
        <w:tab/>
        <w:t>2.025e0</w:t>
      </w:r>
    </w:p>
    <w:p w:rsidR="000162AD" w:rsidRDefault="000162AD" w:rsidP="000162AD">
      <w:r>
        <w:t>152.7559</w:t>
      </w:r>
      <w:r>
        <w:tab/>
        <w:t>2.025e0</w:t>
      </w:r>
    </w:p>
    <w:p w:rsidR="000162AD" w:rsidRDefault="000162AD" w:rsidP="000162AD">
      <w:r>
        <w:t>152.7574</w:t>
      </w:r>
      <w:r>
        <w:tab/>
        <w:t>2.025e0</w:t>
      </w:r>
    </w:p>
    <w:p w:rsidR="000162AD" w:rsidRDefault="000162AD" w:rsidP="000162AD">
      <w:r>
        <w:t>152.7593</w:t>
      </w:r>
      <w:r>
        <w:tab/>
        <w:t>1.013e0</w:t>
      </w:r>
    </w:p>
    <w:p w:rsidR="000162AD" w:rsidRDefault="000162AD" w:rsidP="000162AD">
      <w:r>
        <w:t>152.7626</w:t>
      </w:r>
      <w:r>
        <w:tab/>
        <w:t>1.013e0</w:t>
      </w:r>
    </w:p>
    <w:p w:rsidR="000162AD" w:rsidRDefault="000162AD" w:rsidP="000162AD">
      <w:r>
        <w:t>152.7659</w:t>
      </w:r>
      <w:r>
        <w:tab/>
        <w:t>2.025e0</w:t>
      </w:r>
    </w:p>
    <w:p w:rsidR="000162AD" w:rsidRDefault="000162AD" w:rsidP="000162AD">
      <w:r>
        <w:t>152.7692</w:t>
      </w:r>
      <w:r>
        <w:tab/>
        <w:t>2.025e0</w:t>
      </w:r>
    </w:p>
    <w:p w:rsidR="000162AD" w:rsidRDefault="000162AD" w:rsidP="000162AD">
      <w:r>
        <w:t>152.7706</w:t>
      </w:r>
      <w:r>
        <w:tab/>
        <w:t>2.025e0</w:t>
      </w:r>
    </w:p>
    <w:p w:rsidR="000162AD" w:rsidRDefault="000162AD" w:rsidP="000162AD">
      <w:r>
        <w:t>152.7720</w:t>
      </w:r>
      <w:r>
        <w:tab/>
        <w:t>1.013e0</w:t>
      </w:r>
    </w:p>
    <w:p w:rsidR="000162AD" w:rsidRDefault="000162AD" w:rsidP="000162AD">
      <w:r>
        <w:t>152.7818</w:t>
      </w:r>
      <w:r>
        <w:tab/>
        <w:t>1.013e0</w:t>
      </w:r>
    </w:p>
    <w:p w:rsidR="000162AD" w:rsidRDefault="000162AD" w:rsidP="000162AD">
      <w:r>
        <w:t>152.7850</w:t>
      </w:r>
      <w:r>
        <w:tab/>
        <w:t>4.051e0</w:t>
      </w:r>
    </w:p>
    <w:p w:rsidR="000162AD" w:rsidRDefault="000162AD" w:rsidP="000162AD">
      <w:r>
        <w:t>152.7917</w:t>
      </w:r>
      <w:r>
        <w:tab/>
        <w:t>2.025e0</w:t>
      </w:r>
    </w:p>
    <w:p w:rsidR="000162AD" w:rsidRDefault="000162AD" w:rsidP="000162AD">
      <w:r>
        <w:t>152.7934</w:t>
      </w:r>
      <w:r>
        <w:tab/>
        <w:t>2.025e0</w:t>
      </w:r>
    </w:p>
    <w:p w:rsidR="000162AD" w:rsidRDefault="000162AD" w:rsidP="000162AD">
      <w:r>
        <w:t>152.7948</w:t>
      </w:r>
      <w:r>
        <w:tab/>
        <w:t>1.013e0</w:t>
      </w:r>
    </w:p>
    <w:p w:rsidR="000162AD" w:rsidRDefault="000162AD" w:rsidP="000162AD">
      <w:r>
        <w:t>152.7985</w:t>
      </w:r>
      <w:r>
        <w:tab/>
        <w:t>1.013e0</w:t>
      </w:r>
    </w:p>
    <w:p w:rsidR="000162AD" w:rsidRDefault="000162AD" w:rsidP="000162AD">
      <w:r>
        <w:t>152.8010</w:t>
      </w:r>
      <w:r>
        <w:tab/>
        <w:t>7.089e0</w:t>
      </w:r>
    </w:p>
    <w:p w:rsidR="000162AD" w:rsidRDefault="000162AD" w:rsidP="000162AD">
      <w:r>
        <w:lastRenderedPageBreak/>
        <w:t>152.8085</w:t>
      </w:r>
      <w:r>
        <w:tab/>
        <w:t>1.013e0</w:t>
      </w:r>
    </w:p>
    <w:p w:rsidR="000162AD" w:rsidRDefault="000162AD" w:rsidP="000162AD">
      <w:r>
        <w:t>152.8120</w:t>
      </w:r>
      <w:r>
        <w:tab/>
        <w:t>2.025e0</w:t>
      </w:r>
    </w:p>
    <w:p w:rsidR="000162AD" w:rsidRDefault="000162AD" w:rsidP="000162AD">
      <w:r>
        <w:t>152.8139</w:t>
      </w:r>
      <w:r>
        <w:tab/>
        <w:t>2.025e0</w:t>
      </w:r>
    </w:p>
    <w:p w:rsidR="000162AD" w:rsidRDefault="000162AD" w:rsidP="000162AD">
      <w:r>
        <w:t>152.8152</w:t>
      </w:r>
      <w:r>
        <w:tab/>
        <w:t>3.038e0</w:t>
      </w:r>
    </w:p>
    <w:p w:rsidR="000162AD" w:rsidRDefault="000162AD" w:rsidP="000162AD">
      <w:r>
        <w:t>152.8344</w:t>
      </w:r>
      <w:r>
        <w:tab/>
        <w:t>1.013e0</w:t>
      </w:r>
    </w:p>
    <w:p w:rsidR="000162AD" w:rsidRDefault="000162AD" w:rsidP="000162AD">
      <w:r>
        <w:t>152.8377</w:t>
      </w:r>
      <w:r>
        <w:tab/>
        <w:t>1.013e0</w:t>
      </w:r>
    </w:p>
    <w:p w:rsidR="000162AD" w:rsidRDefault="000162AD" w:rsidP="000162AD">
      <w:r>
        <w:t>152.8411</w:t>
      </w:r>
      <w:r>
        <w:tab/>
        <w:t>1.013e0</w:t>
      </w:r>
    </w:p>
    <w:p w:rsidR="000162AD" w:rsidRDefault="000162AD" w:rsidP="000162AD">
      <w:r>
        <w:t>152.8479</w:t>
      </w:r>
      <w:r>
        <w:tab/>
        <w:t>1.013e0</w:t>
      </w:r>
    </w:p>
    <w:p w:rsidR="000162AD" w:rsidRDefault="000162AD" w:rsidP="000162AD">
      <w:r>
        <w:t>152.8511</w:t>
      </w:r>
      <w:r>
        <w:tab/>
        <w:t>1.013e0</w:t>
      </w:r>
    </w:p>
    <w:p w:rsidR="000162AD" w:rsidRDefault="000162AD" w:rsidP="000162AD">
      <w:r>
        <w:t>152.8612</w:t>
      </w:r>
      <w:r>
        <w:tab/>
        <w:t>3.038e0</w:t>
      </w:r>
    </w:p>
    <w:p w:rsidR="000162AD" w:rsidRDefault="000162AD" w:rsidP="000162AD">
      <w:r>
        <w:t>152.8672</w:t>
      </w:r>
      <w:r>
        <w:tab/>
        <w:t>4.051e0</w:t>
      </w:r>
    </w:p>
    <w:p w:rsidR="000162AD" w:rsidRDefault="000162AD" w:rsidP="000162AD">
      <w:r>
        <w:t>152.8687</w:t>
      </w:r>
      <w:r>
        <w:tab/>
        <w:t>2.025e0</w:t>
      </w:r>
    </w:p>
    <w:p w:rsidR="000162AD" w:rsidRDefault="000162AD" w:rsidP="000162AD">
      <w:r>
        <w:t>152.8737</w:t>
      </w:r>
      <w:r>
        <w:tab/>
        <w:t>1.013e0</w:t>
      </w:r>
    </w:p>
    <w:p w:rsidR="000162AD" w:rsidRDefault="000162AD" w:rsidP="000162AD">
      <w:r>
        <w:t>152.8770</w:t>
      </w:r>
      <w:r>
        <w:tab/>
        <w:t>2.025e0</w:t>
      </w:r>
    </w:p>
    <w:p w:rsidR="000162AD" w:rsidRDefault="000162AD" w:rsidP="000162AD">
      <w:r>
        <w:t>152.8804</w:t>
      </w:r>
      <w:r>
        <w:tab/>
        <w:t>2.025e0</w:t>
      </w:r>
    </w:p>
    <w:p w:rsidR="000162AD" w:rsidRDefault="000162AD" w:rsidP="000162AD">
      <w:r>
        <w:t>152.8870</w:t>
      </w:r>
      <w:r>
        <w:tab/>
        <w:t>2.025e0</w:t>
      </w:r>
    </w:p>
    <w:p w:rsidR="000162AD" w:rsidRDefault="000162AD" w:rsidP="000162AD">
      <w:r>
        <w:t>152.8904</w:t>
      </w:r>
      <w:r>
        <w:tab/>
        <w:t>3.038e0</w:t>
      </w:r>
    </w:p>
    <w:p w:rsidR="000162AD" w:rsidRDefault="000162AD" w:rsidP="000162AD">
      <w:r>
        <w:t>152.8937</w:t>
      </w:r>
      <w:r>
        <w:tab/>
        <w:t>1.013e0</w:t>
      </w:r>
    </w:p>
    <w:p w:rsidR="000162AD" w:rsidRDefault="000162AD" w:rsidP="000162AD">
      <w:r>
        <w:t>152.9039</w:t>
      </w:r>
      <w:r>
        <w:tab/>
        <w:t>3.038e0</w:t>
      </w:r>
    </w:p>
    <w:p w:rsidR="000162AD" w:rsidRDefault="000162AD" w:rsidP="000162AD">
      <w:r>
        <w:lastRenderedPageBreak/>
        <w:t>152.9103</w:t>
      </w:r>
      <w:r>
        <w:tab/>
        <w:t>1.013e0</w:t>
      </w:r>
    </w:p>
    <w:p w:rsidR="000162AD" w:rsidRDefault="000162AD" w:rsidP="000162AD">
      <w:r>
        <w:t>152.9133</w:t>
      </w:r>
      <w:r>
        <w:tab/>
        <w:t>1.013e0</w:t>
      </w:r>
    </w:p>
    <w:p w:rsidR="000162AD" w:rsidRDefault="000162AD" w:rsidP="000162AD">
      <w:r>
        <w:t>152.9187</w:t>
      </w:r>
      <w:r>
        <w:tab/>
        <w:t>3.038e0</w:t>
      </w:r>
    </w:p>
    <w:p w:rsidR="000162AD" w:rsidRDefault="000162AD" w:rsidP="000162AD">
      <w:r>
        <w:t>152.9229</w:t>
      </w:r>
      <w:r>
        <w:tab/>
        <w:t>2.025e0</w:t>
      </w:r>
    </w:p>
    <w:p w:rsidR="000162AD" w:rsidRDefault="000162AD" w:rsidP="000162AD">
      <w:r>
        <w:t>152.9281</w:t>
      </w:r>
      <w:r>
        <w:tab/>
        <w:t>4.051e0</w:t>
      </w:r>
    </w:p>
    <w:p w:rsidR="000162AD" w:rsidRDefault="000162AD" w:rsidP="000162AD">
      <w:r>
        <w:t>152.9298</w:t>
      </w:r>
      <w:r>
        <w:tab/>
        <w:t>1.013e0</w:t>
      </w:r>
    </w:p>
    <w:p w:rsidR="000162AD" w:rsidRDefault="000162AD" w:rsidP="000162AD">
      <w:r>
        <w:t>152.9331</w:t>
      </w:r>
      <w:r>
        <w:tab/>
        <w:t>1.013e0</w:t>
      </w:r>
    </w:p>
    <w:p w:rsidR="000162AD" w:rsidRDefault="000162AD" w:rsidP="000162AD">
      <w:r>
        <w:t>152.9363</w:t>
      </w:r>
      <w:r>
        <w:tab/>
        <w:t>4.051e0</w:t>
      </w:r>
    </w:p>
    <w:p w:rsidR="000162AD" w:rsidRDefault="000162AD" w:rsidP="000162AD">
      <w:r>
        <w:t>152.9397</w:t>
      </w:r>
      <w:r>
        <w:tab/>
        <w:t>1.013e0</w:t>
      </w:r>
    </w:p>
    <w:p w:rsidR="000162AD" w:rsidRDefault="000162AD" w:rsidP="000162AD">
      <w:r>
        <w:t>152.9427</w:t>
      </w:r>
      <w:r>
        <w:tab/>
        <w:t>2.025e0</w:t>
      </w:r>
    </w:p>
    <w:p w:rsidR="000162AD" w:rsidRDefault="000162AD" w:rsidP="000162AD">
      <w:r>
        <w:t>152.9532</w:t>
      </w:r>
      <w:r>
        <w:tab/>
        <w:t>2.025e0</w:t>
      </w:r>
    </w:p>
    <w:p w:rsidR="000162AD" w:rsidRDefault="000162AD" w:rsidP="000162AD">
      <w:r>
        <w:t>152.9626</w:t>
      </w:r>
      <w:r>
        <w:tab/>
        <w:t>1.013e0</w:t>
      </w:r>
    </w:p>
    <w:p w:rsidR="000162AD" w:rsidRDefault="000162AD" w:rsidP="000162AD">
      <w:r>
        <w:t>152.9655</w:t>
      </w:r>
      <w:r>
        <w:tab/>
        <w:t>3.038e0</w:t>
      </w:r>
    </w:p>
    <w:p w:rsidR="000162AD" w:rsidRDefault="000162AD" w:rsidP="000162AD">
      <w:r>
        <w:t>152.9674</w:t>
      </w:r>
      <w:r>
        <w:tab/>
        <w:t>5.063e0</w:t>
      </w:r>
    </w:p>
    <w:p w:rsidR="000162AD" w:rsidRDefault="000162AD" w:rsidP="000162AD">
      <w:r>
        <w:t>152.9758</w:t>
      </w:r>
      <w:r>
        <w:tab/>
        <w:t>1.013e0</w:t>
      </w:r>
    </w:p>
    <w:p w:rsidR="000162AD" w:rsidRDefault="000162AD" w:rsidP="000162AD">
      <w:r>
        <w:t>152.9790</w:t>
      </w:r>
      <w:r>
        <w:tab/>
        <w:t>1.013e0</w:t>
      </w:r>
    </w:p>
    <w:p w:rsidR="000162AD" w:rsidRDefault="000162AD" w:rsidP="000162AD">
      <w:r>
        <w:t>152.9890</w:t>
      </w:r>
      <w:r>
        <w:tab/>
        <w:t>2.025e0</w:t>
      </w:r>
    </w:p>
    <w:p w:rsidR="000162AD" w:rsidRDefault="000162AD" w:rsidP="000162AD">
      <w:r>
        <w:t>152.9942</w:t>
      </w:r>
      <w:r>
        <w:tab/>
        <w:t>2.025e0</w:t>
      </w:r>
    </w:p>
    <w:p w:rsidR="000162AD" w:rsidRDefault="000162AD" w:rsidP="000162AD">
      <w:r>
        <w:t>152.9957</w:t>
      </w:r>
      <w:r>
        <w:tab/>
        <w:t>1.013e0</w:t>
      </w:r>
    </w:p>
    <w:p w:rsidR="000162AD" w:rsidRDefault="000162AD" w:rsidP="000162AD">
      <w:r>
        <w:lastRenderedPageBreak/>
        <w:t>153.0013</w:t>
      </w:r>
      <w:r>
        <w:tab/>
        <w:t>2.025e0</w:t>
      </w:r>
    </w:p>
    <w:p w:rsidR="000162AD" w:rsidRDefault="000162AD" w:rsidP="000162AD">
      <w:r>
        <w:t>153.0041</w:t>
      </w:r>
      <w:r>
        <w:tab/>
        <w:t>2.025e0</w:t>
      </w:r>
    </w:p>
    <w:p w:rsidR="000162AD" w:rsidRDefault="000162AD" w:rsidP="000162AD">
      <w:r>
        <w:t>153.0085</w:t>
      </w:r>
      <w:r>
        <w:tab/>
        <w:t>1.013e0</w:t>
      </w:r>
    </w:p>
    <w:p w:rsidR="000162AD" w:rsidRDefault="000162AD" w:rsidP="000162AD">
      <w:r>
        <w:t>153.0097</w:t>
      </w:r>
      <w:r>
        <w:tab/>
        <w:t>2.025e0</w:t>
      </w:r>
    </w:p>
    <w:p w:rsidR="000162AD" w:rsidRDefault="000162AD" w:rsidP="000162AD">
      <w:r>
        <w:t>153.0129</w:t>
      </w:r>
      <w:r>
        <w:tab/>
        <w:t>2.025e0</w:t>
      </w:r>
    </w:p>
    <w:p w:rsidR="000162AD" w:rsidRDefault="000162AD" w:rsidP="000162AD">
      <w:r>
        <w:t>153.0181</w:t>
      </w:r>
      <w:r>
        <w:tab/>
        <w:t>2.025e0</w:t>
      </w:r>
    </w:p>
    <w:p w:rsidR="000162AD" w:rsidRDefault="000162AD" w:rsidP="000162AD">
      <w:r>
        <w:t>153.0217</w:t>
      </w:r>
      <w:r>
        <w:tab/>
        <w:t>2.025e0</w:t>
      </w:r>
    </w:p>
    <w:p w:rsidR="000162AD" w:rsidRDefault="000162AD" w:rsidP="000162AD">
      <w:r>
        <w:t>153.0318</w:t>
      </w:r>
      <w:r>
        <w:tab/>
        <w:t>1.013e0</w:t>
      </w:r>
    </w:p>
    <w:p w:rsidR="000162AD" w:rsidRDefault="000162AD" w:rsidP="000162AD">
      <w:r>
        <w:t>153.0418</w:t>
      </w:r>
      <w:r>
        <w:tab/>
        <w:t>6.076e0</w:t>
      </w:r>
    </w:p>
    <w:p w:rsidR="000162AD" w:rsidRDefault="000162AD" w:rsidP="000162AD">
      <w:r>
        <w:t>153.0436</w:t>
      </w:r>
      <w:r>
        <w:tab/>
        <w:t>4.390e1</w:t>
      </w:r>
    </w:p>
    <w:p w:rsidR="000162AD" w:rsidRDefault="000162AD" w:rsidP="000162AD">
      <w:r>
        <w:t>153.0450</w:t>
      </w:r>
      <w:r>
        <w:tab/>
        <w:t>1.215e1</w:t>
      </w:r>
    </w:p>
    <w:p w:rsidR="000162AD" w:rsidRDefault="000162AD" w:rsidP="000162AD">
      <w:r>
        <w:t>153.0471</w:t>
      </w:r>
      <w:r>
        <w:tab/>
        <w:t>6.368e1</w:t>
      </w:r>
    </w:p>
    <w:p w:rsidR="000162AD" w:rsidRDefault="000162AD" w:rsidP="000162AD">
      <w:r>
        <w:t>153.0489</w:t>
      </w:r>
      <w:r>
        <w:tab/>
        <w:t>1.013e1</w:t>
      </w:r>
    </w:p>
    <w:p w:rsidR="000162AD" w:rsidRDefault="000162AD" w:rsidP="000162AD">
      <w:r>
        <w:t>153.0501</w:t>
      </w:r>
      <w:r>
        <w:tab/>
        <w:t>2.025e0</w:t>
      </w:r>
    </w:p>
    <w:p w:rsidR="000162AD" w:rsidRDefault="000162AD" w:rsidP="000162AD">
      <w:r>
        <w:t>153.0513</w:t>
      </w:r>
      <w:r>
        <w:tab/>
        <w:t>1.013e0</w:t>
      </w:r>
    </w:p>
    <w:p w:rsidR="000162AD" w:rsidRDefault="000162AD" w:rsidP="000162AD">
      <w:r>
        <w:t>153.0528</w:t>
      </w:r>
      <w:r>
        <w:tab/>
        <w:t>7.511e0</w:t>
      </w:r>
    </w:p>
    <w:p w:rsidR="000162AD" w:rsidRDefault="000162AD" w:rsidP="000162AD">
      <w:r>
        <w:t>153.0579</w:t>
      </w:r>
      <w:r>
        <w:tab/>
        <w:t>8.457e0</w:t>
      </w:r>
    </w:p>
    <w:p w:rsidR="000162AD" w:rsidRDefault="000162AD" w:rsidP="000162AD">
      <w:r>
        <w:t>153.0682</w:t>
      </w:r>
      <w:r>
        <w:tab/>
        <w:t>8.185e0</w:t>
      </w:r>
    </w:p>
    <w:p w:rsidR="000162AD" w:rsidRDefault="000162AD" w:rsidP="000162AD">
      <w:r>
        <w:t>153.0694</w:t>
      </w:r>
      <w:r>
        <w:tab/>
        <w:t>4.051e0</w:t>
      </w:r>
    </w:p>
    <w:p w:rsidR="000162AD" w:rsidRDefault="000162AD" w:rsidP="000162AD">
      <w:r>
        <w:lastRenderedPageBreak/>
        <w:t>153.0730</w:t>
      </w:r>
      <w:r>
        <w:tab/>
        <w:t>8.101e0</w:t>
      </w:r>
    </w:p>
    <w:p w:rsidR="000162AD" w:rsidRDefault="000162AD" w:rsidP="000162AD">
      <w:r>
        <w:t>153.0749</w:t>
      </w:r>
      <w:r>
        <w:tab/>
        <w:t>5.063e0</w:t>
      </w:r>
    </w:p>
    <w:p w:rsidR="000162AD" w:rsidRDefault="000162AD" w:rsidP="000162AD">
      <w:r>
        <w:t>153.0776</w:t>
      </w:r>
      <w:r>
        <w:tab/>
        <w:t>1.013e1</w:t>
      </w:r>
    </w:p>
    <w:p w:rsidR="000162AD" w:rsidRDefault="000162AD" w:rsidP="000162AD">
      <w:r>
        <w:t>153.0808</w:t>
      </w:r>
      <w:r>
        <w:tab/>
        <w:t>1.464e1</w:t>
      </w:r>
    </w:p>
    <w:p w:rsidR="000162AD" w:rsidRDefault="000162AD" w:rsidP="000162AD">
      <w:r>
        <w:t>153.0829</w:t>
      </w:r>
      <w:r>
        <w:tab/>
        <w:t>2.025e0</w:t>
      </w:r>
    </w:p>
    <w:p w:rsidR="000162AD" w:rsidRDefault="000162AD" w:rsidP="000162AD">
      <w:r>
        <w:t>153.0844</w:t>
      </w:r>
      <w:r>
        <w:tab/>
        <w:t>2.025e0</w:t>
      </w:r>
    </w:p>
    <w:p w:rsidR="000162AD" w:rsidRDefault="000162AD" w:rsidP="000162AD">
      <w:r>
        <w:t>153.0888</w:t>
      </w:r>
      <w:r>
        <w:tab/>
        <w:t>3.038e0</w:t>
      </w:r>
    </w:p>
    <w:p w:rsidR="000162AD" w:rsidRDefault="000162AD" w:rsidP="000162AD">
      <w:r>
        <w:t>153.0909</w:t>
      </w:r>
      <w:r>
        <w:tab/>
        <w:t>2.025e0</w:t>
      </w:r>
    </w:p>
    <w:p w:rsidR="000162AD" w:rsidRDefault="000162AD" w:rsidP="000162AD">
      <w:r>
        <w:t>153.0945</w:t>
      </w:r>
      <w:r>
        <w:tab/>
        <w:t>1.013e0</w:t>
      </w:r>
    </w:p>
    <w:p w:rsidR="000162AD" w:rsidRDefault="000162AD" w:rsidP="000162AD">
      <w:r>
        <w:t>153.1040</w:t>
      </w:r>
      <w:r>
        <w:tab/>
        <w:t>3.038e0</w:t>
      </w:r>
    </w:p>
    <w:p w:rsidR="000162AD" w:rsidRDefault="000162AD" w:rsidP="000162AD">
      <w:r>
        <w:t>153.1103</w:t>
      </w:r>
      <w:r>
        <w:tab/>
        <w:t>3.038e0</w:t>
      </w:r>
    </w:p>
    <w:p w:rsidR="000162AD" w:rsidRDefault="000162AD" w:rsidP="000162AD">
      <w:r>
        <w:t>153.1137</w:t>
      </w:r>
      <w:r>
        <w:tab/>
        <w:t>1.013e0</w:t>
      </w:r>
    </w:p>
    <w:p w:rsidR="000162AD" w:rsidRDefault="000162AD" w:rsidP="000162AD">
      <w:r>
        <w:t>153.1154</w:t>
      </w:r>
      <w:r>
        <w:tab/>
        <w:t>2.025e0</w:t>
      </w:r>
    </w:p>
    <w:p w:rsidR="000162AD" w:rsidRDefault="000162AD" w:rsidP="000162AD">
      <w:r>
        <w:t>153.1193</w:t>
      </w:r>
      <w:r>
        <w:tab/>
        <w:t>3.038e0</w:t>
      </w:r>
    </w:p>
    <w:p w:rsidR="000162AD" w:rsidRDefault="000162AD" w:rsidP="000162AD">
      <w:r>
        <w:t>153.1204</w:t>
      </w:r>
      <w:r>
        <w:tab/>
        <w:t>2.025e0</w:t>
      </w:r>
    </w:p>
    <w:p w:rsidR="000162AD" w:rsidRDefault="000162AD" w:rsidP="000162AD">
      <w:r>
        <w:t>153.1235</w:t>
      </w:r>
      <w:r>
        <w:tab/>
        <w:t>2.025e0</w:t>
      </w:r>
    </w:p>
    <w:p w:rsidR="000162AD" w:rsidRDefault="000162AD" w:rsidP="000162AD">
      <w:r>
        <w:t>153.1249</w:t>
      </w:r>
      <w:r>
        <w:tab/>
        <w:t>4.051e0</w:t>
      </w:r>
    </w:p>
    <w:p w:rsidR="000162AD" w:rsidRDefault="000162AD" w:rsidP="000162AD">
      <w:r>
        <w:t>153.1271</w:t>
      </w:r>
      <w:r>
        <w:tab/>
        <w:t>3.038e0</w:t>
      </w:r>
    </w:p>
    <w:p w:rsidR="000162AD" w:rsidRDefault="000162AD" w:rsidP="000162AD">
      <w:r>
        <w:t>153.1303</w:t>
      </w:r>
      <w:r>
        <w:tab/>
        <w:t>3.038e0</w:t>
      </w:r>
    </w:p>
    <w:p w:rsidR="000162AD" w:rsidRDefault="000162AD" w:rsidP="000162AD">
      <w:r>
        <w:lastRenderedPageBreak/>
        <w:t>153.1323</w:t>
      </w:r>
      <w:r>
        <w:tab/>
        <w:t>2.025e0</w:t>
      </w:r>
    </w:p>
    <w:p w:rsidR="000162AD" w:rsidRDefault="000162AD" w:rsidP="000162AD">
      <w:r>
        <w:t>153.1338</w:t>
      </w:r>
      <w:r>
        <w:tab/>
        <w:t>2.025e0</w:t>
      </w:r>
    </w:p>
    <w:p w:rsidR="000162AD" w:rsidRDefault="000162AD" w:rsidP="000162AD">
      <w:r>
        <w:t>153.1372</w:t>
      </w:r>
      <w:r>
        <w:tab/>
        <w:t>1.013e0</w:t>
      </w:r>
    </w:p>
    <w:p w:rsidR="000162AD" w:rsidRDefault="000162AD" w:rsidP="000162AD">
      <w:r>
        <w:t>153.1390</w:t>
      </w:r>
      <w:r>
        <w:tab/>
        <w:t>2.025e0</w:t>
      </w:r>
    </w:p>
    <w:p w:rsidR="000162AD" w:rsidRDefault="000162AD" w:rsidP="000162AD">
      <w:r>
        <w:t>153.1438</w:t>
      </w:r>
      <w:r>
        <w:tab/>
        <w:t>1.013e0</w:t>
      </w:r>
    </w:p>
    <w:p w:rsidR="000162AD" w:rsidRDefault="000162AD" w:rsidP="000162AD">
      <w:r>
        <w:t>153.1471</w:t>
      </w:r>
      <w:r>
        <w:tab/>
        <w:t>1.013e0</w:t>
      </w:r>
    </w:p>
    <w:p w:rsidR="000162AD" w:rsidRDefault="000162AD" w:rsidP="000162AD">
      <w:r>
        <w:t>153.1501</w:t>
      </w:r>
      <w:r>
        <w:tab/>
        <w:t>1.013e0</w:t>
      </w:r>
    </w:p>
    <w:p w:rsidR="000162AD" w:rsidRDefault="000162AD" w:rsidP="000162AD">
      <w:r>
        <w:t>153.1532</w:t>
      </w:r>
      <w:r>
        <w:tab/>
        <w:t>1.013e0</w:t>
      </w:r>
    </w:p>
    <w:p w:rsidR="000162AD" w:rsidRDefault="000162AD" w:rsidP="000162AD">
      <w:r>
        <w:t>153.1593</w:t>
      </w:r>
      <w:r>
        <w:tab/>
        <w:t>1.013e0</w:t>
      </w:r>
    </w:p>
    <w:p w:rsidR="000162AD" w:rsidRDefault="000162AD" w:rsidP="000162AD">
      <w:r>
        <w:t>153.1632</w:t>
      </w:r>
      <w:r>
        <w:tab/>
        <w:t>1.013e0</w:t>
      </w:r>
    </w:p>
    <w:p w:rsidR="000162AD" w:rsidRDefault="000162AD" w:rsidP="000162AD">
      <w:r>
        <w:t>153.1647</w:t>
      </w:r>
      <w:r>
        <w:tab/>
        <w:t>2.025e0</w:t>
      </w:r>
    </w:p>
    <w:p w:rsidR="000162AD" w:rsidRDefault="000162AD" w:rsidP="000162AD">
      <w:r>
        <w:t>153.1665</w:t>
      </w:r>
      <w:r>
        <w:tab/>
        <w:t>2.025e0</w:t>
      </w:r>
    </w:p>
    <w:p w:rsidR="000162AD" w:rsidRDefault="000162AD" w:rsidP="000162AD">
      <w:r>
        <w:t>153.1698</w:t>
      </w:r>
      <w:r>
        <w:tab/>
        <w:t>2.025e0</w:t>
      </w:r>
    </w:p>
    <w:p w:rsidR="000162AD" w:rsidRDefault="000162AD" w:rsidP="000162AD">
      <w:r>
        <w:t>153.1728</w:t>
      </w:r>
      <w:r>
        <w:tab/>
        <w:t>1.013e0</w:t>
      </w:r>
    </w:p>
    <w:p w:rsidR="000162AD" w:rsidRDefault="000162AD" w:rsidP="000162AD">
      <w:r>
        <w:t>153.1832</w:t>
      </w:r>
      <w:r>
        <w:tab/>
        <w:t>1.013e0</w:t>
      </w:r>
    </w:p>
    <w:p w:rsidR="000162AD" w:rsidRDefault="000162AD" w:rsidP="000162AD">
      <w:r>
        <w:t>153.1865</w:t>
      </w:r>
      <w:r>
        <w:tab/>
        <w:t>2.025e0</w:t>
      </w:r>
    </w:p>
    <w:p w:rsidR="000162AD" w:rsidRDefault="000162AD" w:rsidP="000162AD">
      <w:r>
        <w:t>153.1931</w:t>
      </w:r>
      <w:r>
        <w:tab/>
        <w:t>1.013e0</w:t>
      </w:r>
    </w:p>
    <w:p w:rsidR="000162AD" w:rsidRDefault="000162AD" w:rsidP="000162AD">
      <w:r>
        <w:t>153.1962</w:t>
      </w:r>
      <w:r>
        <w:tab/>
        <w:t>2.025e0</w:t>
      </w:r>
    </w:p>
    <w:p w:rsidR="000162AD" w:rsidRDefault="000162AD" w:rsidP="000162AD">
      <w:r>
        <w:t>153.1992</w:t>
      </w:r>
      <w:r>
        <w:tab/>
        <w:t>3.038e0</w:t>
      </w:r>
    </w:p>
    <w:p w:rsidR="000162AD" w:rsidRDefault="000162AD" w:rsidP="000162AD">
      <w:r>
        <w:lastRenderedPageBreak/>
        <w:t>153.2057</w:t>
      </w:r>
      <w:r>
        <w:tab/>
        <w:t>1.013e0</w:t>
      </w:r>
    </w:p>
    <w:p w:rsidR="000162AD" w:rsidRDefault="000162AD" w:rsidP="000162AD">
      <w:r>
        <w:t>153.2091</w:t>
      </w:r>
      <w:r>
        <w:tab/>
        <w:t>1.013e0</w:t>
      </w:r>
    </w:p>
    <w:p w:rsidR="000162AD" w:rsidRDefault="000162AD" w:rsidP="000162AD">
      <w:r>
        <w:t>153.2171</w:t>
      </w:r>
      <w:r>
        <w:tab/>
        <w:t>2.025e0</w:t>
      </w:r>
    </w:p>
    <w:p w:rsidR="000162AD" w:rsidRDefault="000162AD" w:rsidP="000162AD">
      <w:r>
        <w:t>153.2192</w:t>
      </w:r>
      <w:r>
        <w:tab/>
        <w:t>1.013e0</w:t>
      </w:r>
    </w:p>
    <w:p w:rsidR="000162AD" w:rsidRDefault="000162AD" w:rsidP="000162AD">
      <w:r>
        <w:t>153.2359</w:t>
      </w:r>
      <w:r>
        <w:tab/>
        <w:t>1.013e0</w:t>
      </w:r>
    </w:p>
    <w:p w:rsidR="000162AD" w:rsidRDefault="000162AD" w:rsidP="000162AD">
      <w:r>
        <w:t>153.2390</w:t>
      </w:r>
      <w:r>
        <w:tab/>
        <w:t>1.013e0</w:t>
      </w:r>
    </w:p>
    <w:p w:rsidR="000162AD" w:rsidRDefault="000162AD" w:rsidP="000162AD">
      <w:r>
        <w:t>153.2424</w:t>
      </w:r>
      <w:r>
        <w:tab/>
        <w:t>2.025e0</w:t>
      </w:r>
    </w:p>
    <w:p w:rsidR="000162AD" w:rsidRDefault="000162AD" w:rsidP="000162AD">
      <w:r>
        <w:t>153.2455</w:t>
      </w:r>
      <w:r>
        <w:tab/>
        <w:t>1.013e0</w:t>
      </w:r>
    </w:p>
    <w:p w:rsidR="000162AD" w:rsidRDefault="000162AD" w:rsidP="000162AD">
      <w:r>
        <w:t>153.2485</w:t>
      </w:r>
      <w:r>
        <w:tab/>
        <w:t>3.038e0</w:t>
      </w:r>
    </w:p>
    <w:p w:rsidR="000162AD" w:rsidRDefault="000162AD" w:rsidP="000162AD">
      <w:r>
        <w:t>153.2517</w:t>
      </w:r>
      <w:r>
        <w:tab/>
        <w:t>1.013e0</w:t>
      </w:r>
    </w:p>
    <w:p w:rsidR="000162AD" w:rsidRDefault="000162AD" w:rsidP="000162AD">
      <w:r>
        <w:t>153.2552</w:t>
      </w:r>
      <w:r>
        <w:tab/>
        <w:t>1.013e0</w:t>
      </w:r>
    </w:p>
    <w:p w:rsidR="000162AD" w:rsidRDefault="000162AD" w:rsidP="000162AD">
      <w:r>
        <w:t>153.2618</w:t>
      </w:r>
      <w:r>
        <w:tab/>
        <w:t>1.013e0</w:t>
      </w:r>
    </w:p>
    <w:p w:rsidR="000162AD" w:rsidRDefault="000162AD" w:rsidP="000162AD">
      <w:r>
        <w:t>153.2652</w:t>
      </w:r>
      <w:r>
        <w:tab/>
        <w:t>1.013e0</w:t>
      </w:r>
    </w:p>
    <w:p w:rsidR="000162AD" w:rsidRDefault="000162AD" w:rsidP="000162AD">
      <w:r>
        <w:t>153.2720</w:t>
      </w:r>
      <w:r>
        <w:tab/>
        <w:t>1.013e0</w:t>
      </w:r>
    </w:p>
    <w:p w:rsidR="000162AD" w:rsidRDefault="000162AD" w:rsidP="000162AD">
      <w:r>
        <w:t>153.2786</w:t>
      </w:r>
      <w:r>
        <w:tab/>
        <w:t>2.025e0</w:t>
      </w:r>
    </w:p>
    <w:p w:rsidR="000162AD" w:rsidRDefault="000162AD" w:rsidP="000162AD">
      <w:r>
        <w:t>153.2978</w:t>
      </w:r>
      <w:r>
        <w:tab/>
        <w:t>1.013e0</w:t>
      </w:r>
    </w:p>
    <w:p w:rsidR="000162AD" w:rsidRDefault="000162AD" w:rsidP="000162AD">
      <w:r>
        <w:t>153.3046</w:t>
      </w:r>
      <w:r>
        <w:tab/>
        <w:t>2.025e0</w:t>
      </w:r>
    </w:p>
    <w:p w:rsidR="000162AD" w:rsidRDefault="000162AD" w:rsidP="000162AD">
      <w:r>
        <w:t>153.3109</w:t>
      </w:r>
      <w:r>
        <w:tab/>
        <w:t>1.013e0</w:t>
      </w:r>
    </w:p>
    <w:p w:rsidR="000162AD" w:rsidRDefault="000162AD" w:rsidP="000162AD">
      <w:r>
        <w:t>153.3128</w:t>
      </w:r>
      <w:r>
        <w:tab/>
        <w:t>5.063e0</w:t>
      </w:r>
    </w:p>
    <w:p w:rsidR="000162AD" w:rsidRDefault="000162AD" w:rsidP="000162AD">
      <w:r>
        <w:lastRenderedPageBreak/>
        <w:t>153.3179</w:t>
      </w:r>
      <w:r>
        <w:tab/>
        <w:t>1.013e0</w:t>
      </w:r>
    </w:p>
    <w:p w:rsidR="000162AD" w:rsidRDefault="000162AD" w:rsidP="000162AD">
      <w:r>
        <w:t>153.3212</w:t>
      </w:r>
      <w:r>
        <w:tab/>
        <w:t>1.013e0</w:t>
      </w:r>
    </w:p>
    <w:p w:rsidR="000162AD" w:rsidRDefault="000162AD" w:rsidP="000162AD">
      <w:r>
        <w:t>153.3347</w:t>
      </w:r>
      <w:r>
        <w:tab/>
        <w:t>3.038e0</w:t>
      </w:r>
    </w:p>
    <w:p w:rsidR="000162AD" w:rsidRDefault="000162AD" w:rsidP="000162AD">
      <w:r>
        <w:t>153.3406</w:t>
      </w:r>
      <w:r>
        <w:tab/>
        <w:t>1.013e0</w:t>
      </w:r>
    </w:p>
    <w:p w:rsidR="000162AD" w:rsidRDefault="000162AD" w:rsidP="000162AD">
      <w:r>
        <w:t>153.3421</w:t>
      </w:r>
      <w:r>
        <w:tab/>
        <w:t>2.025e0</w:t>
      </w:r>
    </w:p>
    <w:p w:rsidR="000162AD" w:rsidRDefault="000162AD" w:rsidP="000162AD">
      <w:r>
        <w:t>153.3441</w:t>
      </w:r>
      <w:r>
        <w:tab/>
        <w:t>1.013e0</w:t>
      </w:r>
    </w:p>
    <w:p w:rsidR="000162AD" w:rsidRDefault="000162AD" w:rsidP="000162AD">
      <w:r>
        <w:t>153.3468</w:t>
      </w:r>
      <w:r>
        <w:tab/>
        <w:t>1.013e0</w:t>
      </w:r>
    </w:p>
    <w:p w:rsidR="000162AD" w:rsidRDefault="000162AD" w:rsidP="000162AD">
      <w:r>
        <w:t>153.3505</w:t>
      </w:r>
      <w:r>
        <w:tab/>
        <w:t>2.025e0</w:t>
      </w:r>
    </w:p>
    <w:p w:rsidR="000162AD" w:rsidRDefault="000162AD" w:rsidP="000162AD">
      <w:r>
        <w:t>153.3539</w:t>
      </w:r>
      <w:r>
        <w:tab/>
        <w:t>2.025e0</w:t>
      </w:r>
    </w:p>
    <w:p w:rsidR="000162AD" w:rsidRDefault="000162AD" w:rsidP="000162AD">
      <w:r>
        <w:t>153.3607</w:t>
      </w:r>
      <w:r>
        <w:tab/>
        <w:t>1.013e0</w:t>
      </w:r>
    </w:p>
    <w:p w:rsidR="000162AD" w:rsidRDefault="000162AD" w:rsidP="000162AD">
      <w:r>
        <w:t>153.3656</w:t>
      </w:r>
      <w:r>
        <w:tab/>
        <w:t>2.025e0</w:t>
      </w:r>
    </w:p>
    <w:p w:rsidR="000162AD" w:rsidRDefault="000162AD" w:rsidP="000162AD">
      <w:r>
        <w:t>153.3708</w:t>
      </w:r>
      <w:r>
        <w:tab/>
        <w:t>1.013e0</w:t>
      </w:r>
    </w:p>
    <w:p w:rsidR="000162AD" w:rsidRDefault="000162AD" w:rsidP="000162AD">
      <w:r>
        <w:t>153.3758</w:t>
      </w:r>
      <w:r>
        <w:tab/>
        <w:t>2.025e0</w:t>
      </w:r>
    </w:p>
    <w:p w:rsidR="000162AD" w:rsidRDefault="000162AD" w:rsidP="000162AD">
      <w:r>
        <w:t>153.3809</w:t>
      </w:r>
      <w:r>
        <w:tab/>
        <w:t>1.013e0</w:t>
      </w:r>
    </w:p>
    <w:p w:rsidR="000162AD" w:rsidRDefault="000162AD" w:rsidP="000162AD">
      <w:r>
        <w:t>153.3839</w:t>
      </w:r>
      <w:r>
        <w:tab/>
        <w:t>2.025e0</w:t>
      </w:r>
    </w:p>
    <w:p w:rsidR="000162AD" w:rsidRDefault="000162AD" w:rsidP="000162AD">
      <w:r>
        <w:t>153.3902</w:t>
      </w:r>
      <w:r>
        <w:tab/>
        <w:t>1.013e0</w:t>
      </w:r>
    </w:p>
    <w:p w:rsidR="000162AD" w:rsidRDefault="000162AD" w:rsidP="000162AD">
      <w:r>
        <w:t>153.3965</w:t>
      </w:r>
      <w:r>
        <w:tab/>
        <w:t>1.013e0</w:t>
      </w:r>
    </w:p>
    <w:p w:rsidR="000162AD" w:rsidRDefault="000162AD" w:rsidP="000162AD">
      <w:r>
        <w:t>153.4032</w:t>
      </w:r>
      <w:r>
        <w:tab/>
        <w:t>1.013e0</w:t>
      </w:r>
    </w:p>
    <w:p w:rsidR="000162AD" w:rsidRDefault="000162AD" w:rsidP="000162AD">
      <w:r>
        <w:t>153.4067</w:t>
      </w:r>
      <w:r>
        <w:tab/>
        <w:t>1.013e0</w:t>
      </w:r>
    </w:p>
    <w:p w:rsidR="000162AD" w:rsidRDefault="000162AD" w:rsidP="000162AD">
      <w:r>
        <w:lastRenderedPageBreak/>
        <w:t>153.4101</w:t>
      </w:r>
      <w:r>
        <w:tab/>
        <w:t>1.013e0</w:t>
      </w:r>
    </w:p>
    <w:p w:rsidR="000162AD" w:rsidRDefault="000162AD" w:rsidP="000162AD">
      <w:r>
        <w:t>153.4166</w:t>
      </w:r>
      <w:r>
        <w:tab/>
        <w:t>2.025e0</w:t>
      </w:r>
    </w:p>
    <w:p w:rsidR="000162AD" w:rsidRDefault="000162AD" w:rsidP="000162AD">
      <w:r>
        <w:t>153.4236</w:t>
      </w:r>
      <w:r>
        <w:tab/>
        <w:t>1.013e0</w:t>
      </w:r>
    </w:p>
    <w:p w:rsidR="000162AD" w:rsidRDefault="000162AD" w:rsidP="000162AD">
      <w:r>
        <w:t>153.4249</w:t>
      </w:r>
      <w:r>
        <w:tab/>
        <w:t>2.025e0</w:t>
      </w:r>
    </w:p>
    <w:p w:rsidR="000162AD" w:rsidRDefault="000162AD" w:rsidP="000162AD">
      <w:r>
        <w:t>153.4301</w:t>
      </w:r>
      <w:r>
        <w:tab/>
        <w:t>1.013e0</w:t>
      </w:r>
    </w:p>
    <w:p w:rsidR="000162AD" w:rsidRDefault="000162AD" w:rsidP="000162AD">
      <w:r>
        <w:t>153.4333</w:t>
      </w:r>
      <w:r>
        <w:tab/>
        <w:t>1.013e0</w:t>
      </w:r>
    </w:p>
    <w:p w:rsidR="000162AD" w:rsidRDefault="000162AD" w:rsidP="000162AD">
      <w:r>
        <w:t>153.4363</w:t>
      </w:r>
      <w:r>
        <w:tab/>
        <w:t>1.013e0</w:t>
      </w:r>
    </w:p>
    <w:p w:rsidR="000162AD" w:rsidRDefault="000162AD" w:rsidP="000162AD">
      <w:r>
        <w:t>153.4379</w:t>
      </w:r>
      <w:r>
        <w:tab/>
        <w:t>2.025e0</w:t>
      </w:r>
    </w:p>
    <w:p w:rsidR="000162AD" w:rsidRDefault="000162AD" w:rsidP="000162AD">
      <w:r>
        <w:t>153.4391</w:t>
      </w:r>
      <w:r>
        <w:tab/>
        <w:t>2.025e0</w:t>
      </w:r>
    </w:p>
    <w:p w:rsidR="000162AD" w:rsidRDefault="000162AD" w:rsidP="000162AD">
      <w:r>
        <w:t>153.4424</w:t>
      </w:r>
      <w:r>
        <w:tab/>
        <w:t>1.013e0</w:t>
      </w:r>
    </w:p>
    <w:p w:rsidR="000162AD" w:rsidRDefault="000162AD" w:rsidP="000162AD">
      <w:r>
        <w:t>153.4478</w:t>
      </w:r>
      <w:r>
        <w:tab/>
        <w:t>2.062e0</w:t>
      </w:r>
    </w:p>
    <w:p w:rsidR="000162AD" w:rsidRDefault="000162AD" w:rsidP="000162AD">
      <w:r>
        <w:t>153.4494</w:t>
      </w:r>
      <w:r>
        <w:tab/>
        <w:t>1.013e0</w:t>
      </w:r>
    </w:p>
    <w:p w:rsidR="000162AD" w:rsidRDefault="000162AD" w:rsidP="000162AD">
      <w:r>
        <w:t>153.4529</w:t>
      </w:r>
      <w:r>
        <w:tab/>
        <w:t>1.013e0</w:t>
      </w:r>
    </w:p>
    <w:p w:rsidR="000162AD" w:rsidRDefault="000162AD" w:rsidP="000162AD">
      <w:r>
        <w:t>153.4561</w:t>
      </w:r>
      <w:r>
        <w:tab/>
        <w:t>3.038e0</w:t>
      </w:r>
    </w:p>
    <w:p w:rsidR="000162AD" w:rsidRDefault="000162AD" w:rsidP="000162AD">
      <w:r>
        <w:t>153.4594</w:t>
      </w:r>
      <w:r>
        <w:tab/>
        <w:t>2.025e0</w:t>
      </w:r>
    </w:p>
    <w:p w:rsidR="000162AD" w:rsidRDefault="000162AD" w:rsidP="000162AD">
      <w:r>
        <w:t>153.4660</w:t>
      </w:r>
      <w:r>
        <w:tab/>
        <w:t>1.013e0</w:t>
      </w:r>
    </w:p>
    <w:p w:rsidR="000162AD" w:rsidRDefault="000162AD" w:rsidP="000162AD">
      <w:r>
        <w:t>153.4730</w:t>
      </w:r>
      <w:r>
        <w:tab/>
        <w:t>1.013e0</w:t>
      </w:r>
    </w:p>
    <w:p w:rsidR="000162AD" w:rsidRDefault="000162AD" w:rsidP="000162AD">
      <w:r>
        <w:t>153.4814</w:t>
      </w:r>
      <w:r>
        <w:tab/>
        <w:t>2.025e0</w:t>
      </w:r>
    </w:p>
    <w:p w:rsidR="000162AD" w:rsidRDefault="000162AD" w:rsidP="000162AD">
      <w:r>
        <w:t>153.4871</w:t>
      </w:r>
      <w:r>
        <w:tab/>
        <w:t>3.038e0</w:t>
      </w:r>
    </w:p>
    <w:p w:rsidR="000162AD" w:rsidRDefault="000162AD" w:rsidP="000162AD">
      <w:r>
        <w:lastRenderedPageBreak/>
        <w:t>153.4886</w:t>
      </w:r>
      <w:r>
        <w:tab/>
        <w:t>1.013e0</w:t>
      </w:r>
    </w:p>
    <w:p w:rsidR="000162AD" w:rsidRDefault="000162AD" w:rsidP="000162AD">
      <w:r>
        <w:t>153.4919</w:t>
      </w:r>
      <w:r>
        <w:tab/>
        <w:t>2.025e0</w:t>
      </w:r>
    </w:p>
    <w:p w:rsidR="000162AD" w:rsidRDefault="000162AD" w:rsidP="000162AD">
      <w:r>
        <w:t>153.5055</w:t>
      </w:r>
      <w:r>
        <w:tab/>
        <w:t>1.013e0</w:t>
      </w:r>
    </w:p>
    <w:p w:rsidR="000162AD" w:rsidRDefault="000162AD" w:rsidP="000162AD">
      <w:r>
        <w:t>153.5102</w:t>
      </w:r>
      <w:r>
        <w:tab/>
        <w:t>2.025e0</w:t>
      </w:r>
    </w:p>
    <w:p w:rsidR="000162AD" w:rsidRDefault="000162AD" w:rsidP="000162AD">
      <w:r>
        <w:t>153.5122</w:t>
      </w:r>
      <w:r>
        <w:tab/>
        <w:t>1.013e0</w:t>
      </w:r>
    </w:p>
    <w:p w:rsidR="000162AD" w:rsidRDefault="000162AD" w:rsidP="000162AD">
      <w:r>
        <w:t>153.5157</w:t>
      </w:r>
      <w:r>
        <w:tab/>
        <w:t>1.013e0</w:t>
      </w:r>
    </w:p>
    <w:p w:rsidR="000162AD" w:rsidRDefault="000162AD" w:rsidP="000162AD">
      <w:r>
        <w:t>153.5189</w:t>
      </w:r>
      <w:r>
        <w:tab/>
        <w:t>4.051e0</w:t>
      </w:r>
    </w:p>
    <w:p w:rsidR="000162AD" w:rsidRDefault="000162AD" w:rsidP="000162AD">
      <w:r>
        <w:t>153.5257</w:t>
      </w:r>
      <w:r>
        <w:tab/>
        <w:t>1.013e0</w:t>
      </w:r>
    </w:p>
    <w:p w:rsidR="000162AD" w:rsidRDefault="000162AD" w:rsidP="000162AD">
      <w:r>
        <w:t>153.5318</w:t>
      </w:r>
      <w:r>
        <w:tab/>
        <w:t>1.013e0</w:t>
      </w:r>
    </w:p>
    <w:p w:rsidR="000162AD" w:rsidRDefault="000162AD" w:rsidP="000162AD">
      <w:r>
        <w:t>153.5380</w:t>
      </w:r>
      <w:r>
        <w:tab/>
        <w:t>5.063e0</w:t>
      </w:r>
    </w:p>
    <w:p w:rsidR="000162AD" w:rsidRDefault="000162AD" w:rsidP="000162AD">
      <w:r>
        <w:t>153.5455</w:t>
      </w:r>
      <w:r>
        <w:tab/>
        <w:t>7.089e0</w:t>
      </w:r>
    </w:p>
    <w:p w:rsidR="000162AD" w:rsidRDefault="000162AD" w:rsidP="000162AD">
      <w:r>
        <w:t>153.5467</w:t>
      </w:r>
      <w:r>
        <w:tab/>
        <w:t>1.161e1</w:t>
      </w:r>
    </w:p>
    <w:p w:rsidR="000162AD" w:rsidRDefault="000162AD" w:rsidP="000162AD">
      <w:r>
        <w:t>153.5483</w:t>
      </w:r>
      <w:r>
        <w:tab/>
        <w:t>1.013e0</w:t>
      </w:r>
    </w:p>
    <w:p w:rsidR="000162AD" w:rsidRDefault="000162AD" w:rsidP="000162AD">
      <w:r>
        <w:t>153.5500</w:t>
      </w:r>
      <w:r>
        <w:tab/>
        <w:t>2.025e0</w:t>
      </w:r>
    </w:p>
    <w:p w:rsidR="000162AD" w:rsidRDefault="000162AD" w:rsidP="000162AD">
      <w:r>
        <w:t>153.5527</w:t>
      </w:r>
      <w:r>
        <w:tab/>
        <w:t>5.063e0</w:t>
      </w:r>
    </w:p>
    <w:p w:rsidR="000162AD" w:rsidRDefault="000162AD" w:rsidP="000162AD">
      <w:r>
        <w:t>153.5547</w:t>
      </w:r>
      <w:r>
        <w:tab/>
        <w:t>4.269e0</w:t>
      </w:r>
    </w:p>
    <w:p w:rsidR="000162AD" w:rsidRDefault="000162AD" w:rsidP="000162AD">
      <w:r>
        <w:t>153.5583</w:t>
      </w:r>
      <w:r>
        <w:tab/>
        <w:t>1.013e0</w:t>
      </w:r>
    </w:p>
    <w:p w:rsidR="000162AD" w:rsidRDefault="000162AD" w:rsidP="000162AD">
      <w:r>
        <w:t>153.5702</w:t>
      </w:r>
      <w:r>
        <w:tab/>
        <w:t>2.025e0</w:t>
      </w:r>
    </w:p>
    <w:p w:rsidR="000162AD" w:rsidRDefault="000162AD" w:rsidP="000162AD">
      <w:r>
        <w:t>153.5750</w:t>
      </w:r>
      <w:r>
        <w:tab/>
        <w:t>1.013e0</w:t>
      </w:r>
    </w:p>
    <w:p w:rsidR="000162AD" w:rsidRDefault="000162AD" w:rsidP="000162AD">
      <w:r>
        <w:lastRenderedPageBreak/>
        <w:t>153.5766</w:t>
      </w:r>
      <w:r>
        <w:tab/>
        <w:t>4.051e0</w:t>
      </w:r>
    </w:p>
    <w:p w:rsidR="000162AD" w:rsidRDefault="000162AD" w:rsidP="000162AD">
      <w:r>
        <w:t>153.5841</w:t>
      </w:r>
      <w:r>
        <w:tab/>
        <w:t>3.038e0</w:t>
      </w:r>
    </w:p>
    <w:p w:rsidR="000162AD" w:rsidRDefault="000162AD" w:rsidP="000162AD">
      <w:r>
        <w:t>153.5944</w:t>
      </w:r>
      <w:r>
        <w:tab/>
        <w:t>1.013e0</w:t>
      </w:r>
    </w:p>
    <w:p w:rsidR="000162AD" w:rsidRDefault="000162AD" w:rsidP="000162AD">
      <w:r>
        <w:t>153.6011</w:t>
      </w:r>
      <w:r>
        <w:tab/>
        <w:t>1.013e0</w:t>
      </w:r>
    </w:p>
    <w:p w:rsidR="000162AD" w:rsidRDefault="000162AD" w:rsidP="000162AD">
      <w:r>
        <w:t>153.6044</w:t>
      </w:r>
      <w:r>
        <w:tab/>
        <w:t>1.013e0</w:t>
      </w:r>
    </w:p>
    <w:p w:rsidR="000162AD" w:rsidRDefault="000162AD" w:rsidP="000162AD">
      <w:r>
        <w:t>153.6075</w:t>
      </w:r>
      <w:r>
        <w:tab/>
        <w:t>2.025e0</w:t>
      </w:r>
    </w:p>
    <w:p w:rsidR="000162AD" w:rsidRDefault="000162AD" w:rsidP="000162AD">
      <w:r>
        <w:t>153.6261</w:t>
      </w:r>
      <w:r>
        <w:tab/>
        <w:t>2.025e0</w:t>
      </w:r>
    </w:p>
    <w:p w:rsidR="000162AD" w:rsidRDefault="000162AD" w:rsidP="000162AD">
      <w:r>
        <w:t>153.6306</w:t>
      </w:r>
      <w:r>
        <w:tab/>
        <w:t>1.013e0</w:t>
      </w:r>
    </w:p>
    <w:p w:rsidR="000162AD" w:rsidRDefault="000162AD" w:rsidP="000162AD">
      <w:r>
        <w:t>153.6317</w:t>
      </w:r>
      <w:r>
        <w:tab/>
        <w:t>2.025e0</w:t>
      </w:r>
    </w:p>
    <w:p w:rsidR="000162AD" w:rsidRDefault="000162AD" w:rsidP="000162AD">
      <w:r>
        <w:t>153.6368</w:t>
      </w:r>
      <w:r>
        <w:tab/>
        <w:t>2.025e0</w:t>
      </w:r>
    </w:p>
    <w:p w:rsidR="000162AD" w:rsidRDefault="000162AD" w:rsidP="000162AD">
      <w:r>
        <w:t>153.6385</w:t>
      </w:r>
      <w:r>
        <w:tab/>
        <w:t>2.025e0</w:t>
      </w:r>
    </w:p>
    <w:p w:rsidR="000162AD" w:rsidRDefault="000162AD" w:rsidP="000162AD">
      <w:r>
        <w:t>153.6472</w:t>
      </w:r>
      <w:r>
        <w:tab/>
        <w:t>2.025e0</w:t>
      </w:r>
    </w:p>
    <w:p w:rsidR="000162AD" w:rsidRDefault="000162AD" w:rsidP="000162AD">
      <w:r>
        <w:t>153.6517</w:t>
      </w:r>
      <w:r>
        <w:tab/>
        <w:t>2.025e0</w:t>
      </w:r>
    </w:p>
    <w:p w:rsidR="000162AD" w:rsidRDefault="000162AD" w:rsidP="000162AD">
      <w:r>
        <w:t>153.6538</w:t>
      </w:r>
      <w:r>
        <w:tab/>
        <w:t>1.013e0</w:t>
      </w:r>
    </w:p>
    <w:p w:rsidR="000162AD" w:rsidRDefault="000162AD" w:rsidP="000162AD">
      <w:r>
        <w:t>153.6605</w:t>
      </w:r>
      <w:r>
        <w:tab/>
        <w:t>2.025e0</w:t>
      </w:r>
    </w:p>
    <w:p w:rsidR="000162AD" w:rsidRDefault="000162AD" w:rsidP="000162AD">
      <w:r>
        <w:t>153.6639</w:t>
      </w:r>
      <w:r>
        <w:tab/>
        <w:t>1.013e0</w:t>
      </w:r>
    </w:p>
    <w:p w:rsidR="000162AD" w:rsidRDefault="000162AD" w:rsidP="000162AD">
      <w:r>
        <w:t>153.6703</w:t>
      </w:r>
      <w:r>
        <w:tab/>
        <w:t>1.013e0</w:t>
      </w:r>
    </w:p>
    <w:p w:rsidR="000162AD" w:rsidRDefault="000162AD" w:rsidP="000162AD">
      <w:r>
        <w:t>153.6722</w:t>
      </w:r>
      <w:r>
        <w:tab/>
        <w:t>2.025e0</w:t>
      </w:r>
    </w:p>
    <w:p w:rsidR="000162AD" w:rsidRDefault="000162AD" w:rsidP="000162AD">
      <w:r>
        <w:t>153.6768</w:t>
      </w:r>
      <w:r>
        <w:tab/>
        <w:t>1.013e0</w:t>
      </w:r>
    </w:p>
    <w:p w:rsidR="000162AD" w:rsidRDefault="000162AD" w:rsidP="000162AD">
      <w:r>
        <w:lastRenderedPageBreak/>
        <w:t>153.6799</w:t>
      </w:r>
      <w:r>
        <w:tab/>
        <w:t>1.013e0</w:t>
      </w:r>
    </w:p>
    <w:p w:rsidR="000162AD" w:rsidRDefault="000162AD" w:rsidP="000162AD">
      <w:r>
        <w:t>153.6862</w:t>
      </w:r>
      <w:r>
        <w:tab/>
        <w:t>2.025e0</w:t>
      </w:r>
    </w:p>
    <w:p w:rsidR="000162AD" w:rsidRDefault="000162AD" w:rsidP="000162AD">
      <w:r>
        <w:t>153.6932</w:t>
      </w:r>
      <w:r>
        <w:tab/>
        <w:t>3.038e0</w:t>
      </w:r>
    </w:p>
    <w:p w:rsidR="000162AD" w:rsidRDefault="000162AD" w:rsidP="000162AD">
      <w:r>
        <w:t>153.6998</w:t>
      </w:r>
      <w:r>
        <w:tab/>
        <w:t>4.051e0</w:t>
      </w:r>
    </w:p>
    <w:p w:rsidR="000162AD" w:rsidRDefault="000162AD" w:rsidP="000162AD">
      <w:r>
        <w:t>153.7062</w:t>
      </w:r>
      <w:r>
        <w:tab/>
        <w:t>2.025e0</w:t>
      </w:r>
    </w:p>
    <w:p w:rsidR="000162AD" w:rsidRDefault="000162AD" w:rsidP="000162AD">
      <w:r>
        <w:t>153.7117</w:t>
      </w:r>
      <w:r>
        <w:tab/>
        <w:t>2.025e0</w:t>
      </w:r>
    </w:p>
    <w:p w:rsidR="000162AD" w:rsidRDefault="000162AD" w:rsidP="000162AD">
      <w:r>
        <w:t>153.7167</w:t>
      </w:r>
      <w:r>
        <w:tab/>
        <w:t>1.013e0</w:t>
      </w:r>
    </w:p>
    <w:p w:rsidR="000162AD" w:rsidRDefault="000162AD" w:rsidP="000162AD">
      <w:r>
        <w:t>153.7230</w:t>
      </w:r>
      <w:r>
        <w:tab/>
        <w:t>3.038e0</w:t>
      </w:r>
    </w:p>
    <w:p w:rsidR="000162AD" w:rsidRDefault="000162AD" w:rsidP="000162AD">
      <w:r>
        <w:t>153.7261</w:t>
      </w:r>
      <w:r>
        <w:tab/>
        <w:t>1.013e0</w:t>
      </w:r>
    </w:p>
    <w:p w:rsidR="000162AD" w:rsidRDefault="000162AD" w:rsidP="000162AD">
      <w:r>
        <w:t>153.7293</w:t>
      </w:r>
      <w:r>
        <w:tab/>
        <w:t>1.013e0</w:t>
      </w:r>
    </w:p>
    <w:p w:rsidR="000162AD" w:rsidRDefault="000162AD" w:rsidP="000162AD">
      <w:r>
        <w:t>153.7359</w:t>
      </w:r>
      <w:r>
        <w:tab/>
        <w:t>2.025e0</w:t>
      </w:r>
    </w:p>
    <w:p w:rsidR="000162AD" w:rsidRDefault="000162AD" w:rsidP="000162AD">
      <w:r>
        <w:t>153.7374</w:t>
      </w:r>
      <w:r>
        <w:tab/>
        <w:t>2.025e0</w:t>
      </w:r>
    </w:p>
    <w:p w:rsidR="000162AD" w:rsidRDefault="000162AD" w:rsidP="000162AD">
      <w:r>
        <w:t>153.7392</w:t>
      </w:r>
      <w:r>
        <w:tab/>
        <w:t>1.013e0</w:t>
      </w:r>
    </w:p>
    <w:p w:rsidR="000162AD" w:rsidRDefault="000162AD" w:rsidP="000162AD">
      <w:r>
        <w:t>153.7492</w:t>
      </w:r>
      <w:r>
        <w:tab/>
        <w:t>3.038e0</w:t>
      </w:r>
    </w:p>
    <w:p w:rsidR="000162AD" w:rsidRDefault="000162AD" w:rsidP="000162AD">
      <w:r>
        <w:t>153.7592</w:t>
      </w:r>
      <w:r>
        <w:tab/>
        <w:t>2.025e0</w:t>
      </w:r>
    </w:p>
    <w:p w:rsidR="000162AD" w:rsidRDefault="000162AD" w:rsidP="000162AD">
      <w:r>
        <w:t>153.7687</w:t>
      </w:r>
      <w:r>
        <w:tab/>
        <w:t>3.038e0</w:t>
      </w:r>
    </w:p>
    <w:p w:rsidR="000162AD" w:rsidRDefault="000162AD" w:rsidP="000162AD">
      <w:r>
        <w:t>153.7786</w:t>
      </w:r>
      <w:r>
        <w:tab/>
        <w:t>2.025e0</w:t>
      </w:r>
    </w:p>
    <w:p w:rsidR="000162AD" w:rsidRDefault="000162AD" w:rsidP="000162AD">
      <w:r>
        <w:t>153.7818</w:t>
      </w:r>
      <w:r>
        <w:tab/>
        <w:t>1.013e0</w:t>
      </w:r>
    </w:p>
    <w:p w:rsidR="000162AD" w:rsidRDefault="000162AD" w:rsidP="000162AD">
      <w:r>
        <w:t>153.7853</w:t>
      </w:r>
      <w:r>
        <w:tab/>
        <w:t>3.038e0</w:t>
      </w:r>
    </w:p>
    <w:p w:rsidR="000162AD" w:rsidRDefault="000162AD" w:rsidP="000162AD">
      <w:r>
        <w:lastRenderedPageBreak/>
        <w:t>153.7887</w:t>
      </w:r>
      <w:r>
        <w:tab/>
        <w:t>2.025e0</w:t>
      </w:r>
    </w:p>
    <w:p w:rsidR="000162AD" w:rsidRDefault="000162AD" w:rsidP="000162AD">
      <w:r>
        <w:t>153.7951</w:t>
      </w:r>
      <w:r>
        <w:tab/>
        <w:t>1.013e0</w:t>
      </w:r>
    </w:p>
    <w:p w:rsidR="000162AD" w:rsidRDefault="000162AD" w:rsidP="000162AD">
      <w:r>
        <w:t>153.8020</w:t>
      </w:r>
      <w:r>
        <w:tab/>
        <w:t>1.013e0</w:t>
      </w:r>
    </w:p>
    <w:p w:rsidR="000162AD" w:rsidRDefault="000162AD" w:rsidP="000162AD">
      <w:r>
        <w:t>153.8088</w:t>
      </w:r>
      <w:r>
        <w:tab/>
        <w:t>2.025e0</w:t>
      </w:r>
    </w:p>
    <w:p w:rsidR="000162AD" w:rsidRDefault="000162AD" w:rsidP="000162AD">
      <w:r>
        <w:t>153.8122</w:t>
      </w:r>
      <w:r>
        <w:tab/>
        <w:t>1.013e0</w:t>
      </w:r>
    </w:p>
    <w:p w:rsidR="000162AD" w:rsidRDefault="000162AD" w:rsidP="000162AD">
      <w:r>
        <w:t>153.8156</w:t>
      </w:r>
      <w:r>
        <w:tab/>
        <w:t>1.013e0</w:t>
      </w:r>
    </w:p>
    <w:p w:rsidR="000162AD" w:rsidRDefault="000162AD" w:rsidP="000162AD">
      <w:r>
        <w:t>153.8188</w:t>
      </w:r>
      <w:r>
        <w:tab/>
        <w:t>2.025e0</w:t>
      </w:r>
    </w:p>
    <w:p w:rsidR="000162AD" w:rsidRDefault="000162AD" w:rsidP="000162AD">
      <w:r>
        <w:t>153.8382</w:t>
      </w:r>
      <w:r>
        <w:tab/>
        <w:t>1.013e0</w:t>
      </w:r>
    </w:p>
    <w:p w:rsidR="000162AD" w:rsidRDefault="000162AD" w:rsidP="000162AD">
      <w:r>
        <w:t>153.8416</w:t>
      </w:r>
      <w:r>
        <w:tab/>
        <w:t>2.025e0</w:t>
      </w:r>
    </w:p>
    <w:p w:rsidR="000162AD" w:rsidRDefault="000162AD" w:rsidP="000162AD">
      <w:r>
        <w:t>153.8450</w:t>
      </w:r>
      <w:r>
        <w:tab/>
        <w:t>2.025e0</w:t>
      </w:r>
    </w:p>
    <w:p w:rsidR="000162AD" w:rsidRDefault="000162AD" w:rsidP="000162AD">
      <w:r>
        <w:t>153.8481</w:t>
      </w:r>
      <w:r>
        <w:tab/>
        <w:t>1.013e0</w:t>
      </w:r>
    </w:p>
    <w:p w:rsidR="000162AD" w:rsidRDefault="000162AD" w:rsidP="000162AD">
      <w:r>
        <w:t>153.8549</w:t>
      </w:r>
      <w:r>
        <w:tab/>
        <w:t>1.013e0</w:t>
      </w:r>
    </w:p>
    <w:p w:rsidR="000162AD" w:rsidRDefault="000162AD" w:rsidP="000162AD">
      <w:r>
        <w:t>153.8582</w:t>
      </w:r>
      <w:r>
        <w:tab/>
        <w:t>1.013e0</w:t>
      </w:r>
    </w:p>
    <w:p w:rsidR="000162AD" w:rsidRDefault="000162AD" w:rsidP="000162AD">
      <w:r>
        <w:t>153.8616</w:t>
      </w:r>
      <w:r>
        <w:tab/>
        <w:t>1.013e0</w:t>
      </w:r>
    </w:p>
    <w:p w:rsidR="000162AD" w:rsidRDefault="000162AD" w:rsidP="000162AD">
      <w:r>
        <w:t>153.8651</w:t>
      </w:r>
      <w:r>
        <w:tab/>
        <w:t>1.013e0</w:t>
      </w:r>
    </w:p>
    <w:p w:rsidR="000162AD" w:rsidRDefault="000162AD" w:rsidP="000162AD">
      <w:r>
        <w:t>153.8713</w:t>
      </w:r>
      <w:r>
        <w:tab/>
        <w:t>2.025e0</w:t>
      </w:r>
    </w:p>
    <w:p w:rsidR="000162AD" w:rsidRDefault="000162AD" w:rsidP="000162AD">
      <w:r>
        <w:t>153.8911</w:t>
      </w:r>
      <w:r>
        <w:tab/>
        <w:t>1.013e0</w:t>
      </w:r>
    </w:p>
    <w:p w:rsidR="000162AD" w:rsidRDefault="000162AD" w:rsidP="000162AD">
      <w:r>
        <w:t>153.8976</w:t>
      </w:r>
      <w:r>
        <w:tab/>
        <w:t>2.025e0</w:t>
      </w:r>
    </w:p>
    <w:p w:rsidR="000162AD" w:rsidRDefault="000162AD" w:rsidP="000162AD">
      <w:r>
        <w:t>153.9043</w:t>
      </w:r>
      <w:r>
        <w:tab/>
        <w:t>1.013e0</w:t>
      </w:r>
    </w:p>
    <w:p w:rsidR="000162AD" w:rsidRDefault="000162AD" w:rsidP="000162AD">
      <w:r>
        <w:lastRenderedPageBreak/>
        <w:t>153.9079</w:t>
      </w:r>
      <w:r>
        <w:tab/>
        <w:t>1.013e0</w:t>
      </w:r>
    </w:p>
    <w:p w:rsidR="000162AD" w:rsidRDefault="000162AD" w:rsidP="000162AD">
      <w:r>
        <w:t>153.9112</w:t>
      </w:r>
      <w:r>
        <w:tab/>
        <w:t>1.013e0</w:t>
      </w:r>
    </w:p>
    <w:p w:rsidR="000162AD" w:rsidRDefault="000162AD" w:rsidP="000162AD">
      <w:r>
        <w:t>153.9146</w:t>
      </w:r>
      <w:r>
        <w:tab/>
        <w:t>1.013e0</w:t>
      </w:r>
    </w:p>
    <w:p w:rsidR="000162AD" w:rsidRDefault="000162AD" w:rsidP="000162AD">
      <w:r>
        <w:t>153.9164</w:t>
      </w:r>
      <w:r>
        <w:tab/>
        <w:t>3.038e0</w:t>
      </w:r>
    </w:p>
    <w:p w:rsidR="000162AD" w:rsidRDefault="000162AD" w:rsidP="000162AD">
      <w:r>
        <w:t>153.9207</w:t>
      </w:r>
      <w:r>
        <w:tab/>
        <w:t>2.025e0</w:t>
      </w:r>
    </w:p>
    <w:p w:rsidR="000162AD" w:rsidRDefault="000162AD" w:rsidP="000162AD">
      <w:r>
        <w:t>153.9237</w:t>
      </w:r>
      <w:r>
        <w:tab/>
        <w:t>2.025e0</w:t>
      </w:r>
    </w:p>
    <w:p w:rsidR="000162AD" w:rsidRDefault="000162AD" w:rsidP="000162AD">
      <w:r>
        <w:t>153.9268</w:t>
      </w:r>
      <w:r>
        <w:tab/>
        <w:t>2.025e0</w:t>
      </w:r>
    </w:p>
    <w:p w:rsidR="000162AD" w:rsidRDefault="000162AD" w:rsidP="000162AD">
      <w:r>
        <w:t>153.9368</w:t>
      </w:r>
      <w:r>
        <w:tab/>
        <w:t>1.013e0</w:t>
      </w:r>
    </w:p>
    <w:p w:rsidR="000162AD" w:rsidRDefault="000162AD" w:rsidP="000162AD">
      <w:r>
        <w:t>153.9404</w:t>
      </w:r>
      <w:r>
        <w:tab/>
        <w:t>1.013e0</w:t>
      </w:r>
    </w:p>
    <w:p w:rsidR="000162AD" w:rsidRDefault="000162AD" w:rsidP="000162AD">
      <w:r>
        <w:t>153.9439</w:t>
      </w:r>
      <w:r>
        <w:tab/>
        <w:t>2.025e0</w:t>
      </w:r>
    </w:p>
    <w:p w:rsidR="000162AD" w:rsidRDefault="000162AD" w:rsidP="000162AD">
      <w:r>
        <w:t>153.9471</w:t>
      </w:r>
      <w:r>
        <w:tab/>
        <w:t>1.013e0</w:t>
      </w:r>
    </w:p>
    <w:p w:rsidR="000162AD" w:rsidRDefault="000162AD" w:rsidP="000162AD">
      <w:r>
        <w:t>153.9504</w:t>
      </w:r>
      <w:r>
        <w:tab/>
        <w:t>1.013e0</w:t>
      </w:r>
    </w:p>
    <w:p w:rsidR="000162AD" w:rsidRDefault="000162AD" w:rsidP="000162AD">
      <w:r>
        <w:t>153.9607</w:t>
      </w:r>
      <w:r>
        <w:tab/>
        <w:t>1.013e0</w:t>
      </w:r>
    </w:p>
    <w:p w:rsidR="000162AD" w:rsidRDefault="000162AD" w:rsidP="000162AD">
      <w:r>
        <w:t>153.9701</w:t>
      </w:r>
      <w:r>
        <w:tab/>
        <w:t>1.013e0</w:t>
      </w:r>
    </w:p>
    <w:p w:rsidR="000162AD" w:rsidRDefault="000162AD" w:rsidP="000162AD">
      <w:r>
        <w:t>153.9866</w:t>
      </w:r>
      <w:r>
        <w:tab/>
        <w:t>2.025e0</w:t>
      </w:r>
    </w:p>
    <w:p w:rsidR="000162AD" w:rsidRDefault="000162AD" w:rsidP="000162AD">
      <w:r>
        <w:t>153.9896</w:t>
      </w:r>
      <w:r>
        <w:tab/>
        <w:t>1.013e0</w:t>
      </w:r>
    </w:p>
    <w:p w:rsidR="000162AD" w:rsidRDefault="000162AD" w:rsidP="000162AD">
      <w:r>
        <w:t>153.9934</w:t>
      </w:r>
      <w:r>
        <w:tab/>
        <w:t>1.013e0</w:t>
      </w:r>
    </w:p>
    <w:p w:rsidR="000162AD" w:rsidRDefault="000162AD" w:rsidP="000162AD">
      <w:r>
        <w:t>154.0016</w:t>
      </w:r>
      <w:r>
        <w:tab/>
        <w:t>2.025e0</w:t>
      </w:r>
    </w:p>
    <w:p w:rsidR="000162AD" w:rsidRDefault="000162AD" w:rsidP="000162AD">
      <w:r>
        <w:t>154.0067</w:t>
      </w:r>
      <w:r>
        <w:tab/>
        <w:t>2.025e0</w:t>
      </w:r>
    </w:p>
    <w:p w:rsidR="000162AD" w:rsidRDefault="000162AD" w:rsidP="000162AD">
      <w:r>
        <w:lastRenderedPageBreak/>
        <w:t>154.0134</w:t>
      </w:r>
      <w:r>
        <w:tab/>
        <w:t>1.013e0</w:t>
      </w:r>
    </w:p>
    <w:p w:rsidR="000162AD" w:rsidRDefault="000162AD" w:rsidP="000162AD">
      <w:r>
        <w:t>154.0164</w:t>
      </w:r>
      <w:r>
        <w:tab/>
        <w:t>2.025e0</w:t>
      </w:r>
    </w:p>
    <w:p w:rsidR="000162AD" w:rsidRDefault="000162AD" w:rsidP="000162AD">
      <w:r>
        <w:t>154.0180</w:t>
      </w:r>
      <w:r>
        <w:tab/>
        <w:t>2.025e0</w:t>
      </w:r>
    </w:p>
    <w:p w:rsidR="000162AD" w:rsidRDefault="000162AD" w:rsidP="000162AD">
      <w:r>
        <w:t>154.0228</w:t>
      </w:r>
      <w:r>
        <w:tab/>
        <w:t>1.013e0</w:t>
      </w:r>
    </w:p>
    <w:p w:rsidR="000162AD" w:rsidRDefault="000162AD" w:rsidP="000162AD">
      <w:r>
        <w:t>154.0293</w:t>
      </w:r>
      <w:r>
        <w:tab/>
        <w:t>3.038e0</w:t>
      </w:r>
    </w:p>
    <w:p w:rsidR="000162AD" w:rsidRDefault="000162AD" w:rsidP="000162AD">
      <w:r>
        <w:t>154.0312</w:t>
      </w:r>
      <w:r>
        <w:tab/>
        <w:t>5.063e0</w:t>
      </w:r>
    </w:p>
    <w:p w:rsidR="000162AD" w:rsidRDefault="000162AD" w:rsidP="000162AD">
      <w:r>
        <w:t>154.0344</w:t>
      </w:r>
      <w:r>
        <w:tab/>
        <w:t>2.025e0</w:t>
      </w:r>
    </w:p>
    <w:p w:rsidR="000162AD" w:rsidRDefault="000162AD" w:rsidP="000162AD">
      <w:r>
        <w:t>154.0392</w:t>
      </w:r>
      <w:r>
        <w:tab/>
        <w:t>4.051e0</w:t>
      </w:r>
    </w:p>
    <w:p w:rsidR="000162AD" w:rsidRDefault="000162AD" w:rsidP="000162AD">
      <w:r>
        <w:t>154.0409</w:t>
      </w:r>
      <w:r>
        <w:tab/>
        <w:t>3.038e0</w:t>
      </w:r>
    </w:p>
    <w:p w:rsidR="000162AD" w:rsidRDefault="000162AD" w:rsidP="000162AD">
      <w:r>
        <w:t>154.0427</w:t>
      </w:r>
      <w:r>
        <w:tab/>
        <w:t>5.063e0</w:t>
      </w:r>
    </w:p>
    <w:p w:rsidR="000162AD" w:rsidRDefault="000162AD" w:rsidP="000162AD">
      <w:r>
        <w:t>154.0444</w:t>
      </w:r>
      <w:r>
        <w:tab/>
        <w:t>6.067e0</w:t>
      </w:r>
    </w:p>
    <w:p w:rsidR="000162AD" w:rsidRDefault="000162AD" w:rsidP="000162AD">
      <w:r>
        <w:t>154.0490</w:t>
      </w:r>
      <w:r>
        <w:tab/>
        <w:t>9.557e0</w:t>
      </w:r>
    </w:p>
    <w:p w:rsidR="000162AD" w:rsidRDefault="000162AD" w:rsidP="000162AD">
      <w:r>
        <w:t>154.0528</w:t>
      </w:r>
      <w:r>
        <w:tab/>
        <w:t>2.025e0</w:t>
      </w:r>
    </w:p>
    <w:p w:rsidR="000162AD" w:rsidRDefault="000162AD" w:rsidP="000162AD">
      <w:r>
        <w:t>154.0541</w:t>
      </w:r>
      <w:r>
        <w:tab/>
        <w:t>4.051e0</w:t>
      </w:r>
    </w:p>
    <w:p w:rsidR="000162AD" w:rsidRDefault="000162AD" w:rsidP="000162AD">
      <w:r>
        <w:t>154.0597</w:t>
      </w:r>
      <w:r>
        <w:tab/>
        <w:t>3.038e0</w:t>
      </w:r>
    </w:p>
    <w:p w:rsidR="000162AD" w:rsidRDefault="000162AD" w:rsidP="000162AD">
      <w:r>
        <w:t>154.0629</w:t>
      </w:r>
      <w:r>
        <w:tab/>
        <w:t>1.013e0</w:t>
      </w:r>
    </w:p>
    <w:p w:rsidR="000162AD" w:rsidRDefault="000162AD" w:rsidP="000162AD">
      <w:r>
        <w:t>154.0658</w:t>
      </w:r>
      <w:r>
        <w:tab/>
        <w:t>4.051e0</w:t>
      </w:r>
    </w:p>
    <w:p w:rsidR="000162AD" w:rsidRDefault="000162AD" w:rsidP="000162AD">
      <w:r>
        <w:t>154.0787</w:t>
      </w:r>
      <w:r>
        <w:tab/>
        <w:t>2.025e0</w:t>
      </w:r>
    </w:p>
    <w:p w:rsidR="000162AD" w:rsidRDefault="000162AD" w:rsidP="000162AD">
      <w:r>
        <w:t>154.0800</w:t>
      </w:r>
      <w:r>
        <w:tab/>
        <w:t>5.063e0</w:t>
      </w:r>
    </w:p>
    <w:p w:rsidR="000162AD" w:rsidRDefault="000162AD" w:rsidP="000162AD">
      <w:r>
        <w:lastRenderedPageBreak/>
        <w:t>154.0822</w:t>
      </w:r>
      <w:r>
        <w:tab/>
        <w:t>4.036e0</w:t>
      </w:r>
    </w:p>
    <w:p w:rsidR="000162AD" w:rsidRDefault="000162AD" w:rsidP="000162AD">
      <w:r>
        <w:t>154.0833</w:t>
      </w:r>
      <w:r>
        <w:tab/>
        <w:t>1.418e1</w:t>
      </w:r>
    </w:p>
    <w:p w:rsidR="000162AD" w:rsidRDefault="000162AD" w:rsidP="000162AD">
      <w:r>
        <w:t>154.0858</w:t>
      </w:r>
      <w:r>
        <w:tab/>
        <w:t>1.924e1</w:t>
      </w:r>
    </w:p>
    <w:p w:rsidR="000162AD" w:rsidRDefault="000162AD" w:rsidP="000162AD">
      <w:r>
        <w:t>154.0889</w:t>
      </w:r>
      <w:r>
        <w:tab/>
        <w:t>1.688e1</w:t>
      </w:r>
    </w:p>
    <w:p w:rsidR="000162AD" w:rsidRDefault="000162AD" w:rsidP="000162AD">
      <w:r>
        <w:t>154.0936</w:t>
      </w:r>
      <w:r>
        <w:tab/>
        <w:t>1.887e1</w:t>
      </w:r>
    </w:p>
    <w:p w:rsidR="000162AD" w:rsidRDefault="000162AD" w:rsidP="000162AD">
      <w:r>
        <w:t>154.0959</w:t>
      </w:r>
      <w:r>
        <w:tab/>
        <w:t>8.101e0</w:t>
      </w:r>
    </w:p>
    <w:p w:rsidR="000162AD" w:rsidRDefault="000162AD" w:rsidP="000162AD">
      <w:r>
        <w:t>154.0972</w:t>
      </w:r>
      <w:r>
        <w:tab/>
        <w:t>2.025e0</w:t>
      </w:r>
    </w:p>
    <w:p w:rsidR="000162AD" w:rsidRDefault="000162AD" w:rsidP="000162AD">
      <w:r>
        <w:t>154.0988</w:t>
      </w:r>
      <w:r>
        <w:tab/>
        <w:t>1.013e0</w:t>
      </w:r>
    </w:p>
    <w:p w:rsidR="000162AD" w:rsidRDefault="000162AD" w:rsidP="000162AD">
      <w:r>
        <w:t>154.1010</w:t>
      </w:r>
      <w:r>
        <w:tab/>
        <w:t>6.076e0</w:t>
      </w:r>
    </w:p>
    <w:p w:rsidR="000162AD" w:rsidRDefault="000162AD" w:rsidP="000162AD">
      <w:r>
        <w:t>154.1042</w:t>
      </w:r>
      <w:r>
        <w:tab/>
        <w:t>9.167e0</w:t>
      </w:r>
    </w:p>
    <w:p w:rsidR="000162AD" w:rsidRDefault="000162AD" w:rsidP="000162AD">
      <w:r>
        <w:t>154.1057</w:t>
      </w:r>
      <w:r>
        <w:tab/>
        <w:t>4.051e0</w:t>
      </w:r>
    </w:p>
    <w:p w:rsidR="000162AD" w:rsidRDefault="000162AD" w:rsidP="000162AD">
      <w:r>
        <w:t>154.1070</w:t>
      </w:r>
      <w:r>
        <w:tab/>
        <w:t>2.025e0</w:t>
      </w:r>
    </w:p>
    <w:p w:rsidR="000162AD" w:rsidRDefault="000162AD" w:rsidP="000162AD">
      <w:r>
        <w:t>154.1091</w:t>
      </w:r>
      <w:r>
        <w:tab/>
        <w:t>7.089e0</w:t>
      </w:r>
    </w:p>
    <w:p w:rsidR="000162AD" w:rsidRDefault="000162AD" w:rsidP="000162AD">
      <w:r>
        <w:t>154.1249</w:t>
      </w:r>
      <w:r>
        <w:tab/>
        <w:t>1.013e0</w:t>
      </w:r>
    </w:p>
    <w:p w:rsidR="000162AD" w:rsidRDefault="000162AD" w:rsidP="000162AD">
      <w:r>
        <w:t>154.1316</w:t>
      </w:r>
      <w:r>
        <w:tab/>
        <w:t>2.025e0</w:t>
      </w:r>
    </w:p>
    <w:p w:rsidR="000162AD" w:rsidRDefault="000162AD" w:rsidP="000162AD">
      <w:r>
        <w:t>154.1326</w:t>
      </w:r>
      <w:r>
        <w:tab/>
        <w:t>3.038e0</w:t>
      </w:r>
    </w:p>
    <w:p w:rsidR="000162AD" w:rsidRDefault="000162AD" w:rsidP="000162AD">
      <w:r>
        <w:t>154.1349</w:t>
      </w:r>
      <w:r>
        <w:tab/>
        <w:t>2.025e0</w:t>
      </w:r>
    </w:p>
    <w:p w:rsidR="000162AD" w:rsidRDefault="000162AD" w:rsidP="000162AD">
      <w:r>
        <w:t>154.1384</w:t>
      </w:r>
      <w:r>
        <w:tab/>
        <w:t>1.013e0</w:t>
      </w:r>
    </w:p>
    <w:p w:rsidR="000162AD" w:rsidRDefault="000162AD" w:rsidP="000162AD">
      <w:r>
        <w:t>154.1417</w:t>
      </w:r>
      <w:r>
        <w:tab/>
        <w:t>2.025e0</w:t>
      </w:r>
    </w:p>
    <w:p w:rsidR="000162AD" w:rsidRDefault="000162AD" w:rsidP="000162AD">
      <w:r>
        <w:lastRenderedPageBreak/>
        <w:t>154.1497</w:t>
      </w:r>
      <w:r>
        <w:tab/>
        <w:t>6.076e0</w:t>
      </w:r>
    </w:p>
    <w:p w:rsidR="000162AD" w:rsidRDefault="000162AD" w:rsidP="000162AD">
      <w:r>
        <w:t>154.1534</w:t>
      </w:r>
      <w:r>
        <w:tab/>
        <w:t>2.025e0</w:t>
      </w:r>
    </w:p>
    <w:p w:rsidR="000162AD" w:rsidRDefault="000162AD" w:rsidP="000162AD">
      <w:r>
        <w:t>154.1553</w:t>
      </w:r>
      <w:r>
        <w:tab/>
        <w:t>3.038e0</w:t>
      </w:r>
    </w:p>
    <w:p w:rsidR="000162AD" w:rsidRDefault="000162AD" w:rsidP="000162AD">
      <w:r>
        <w:t>154.1616</w:t>
      </w:r>
      <w:r>
        <w:tab/>
        <w:t>2.025e0</w:t>
      </w:r>
    </w:p>
    <w:p w:rsidR="000162AD" w:rsidRDefault="000162AD" w:rsidP="000162AD">
      <w:r>
        <w:t>154.1678</w:t>
      </w:r>
      <w:r>
        <w:tab/>
        <w:t>3.038e0</w:t>
      </w:r>
    </w:p>
    <w:p w:rsidR="000162AD" w:rsidRDefault="000162AD" w:rsidP="000162AD">
      <w:r>
        <w:t>154.1778</w:t>
      </w:r>
      <w:r>
        <w:tab/>
        <w:t>1.013e0</w:t>
      </w:r>
    </w:p>
    <w:p w:rsidR="000162AD" w:rsidRDefault="000162AD" w:rsidP="000162AD">
      <w:r>
        <w:t>154.1796</w:t>
      </w:r>
      <w:r>
        <w:tab/>
        <w:t>2.025e0</w:t>
      </w:r>
    </w:p>
    <w:p w:rsidR="000162AD" w:rsidRDefault="000162AD" w:rsidP="000162AD">
      <w:r>
        <w:t>154.1808</w:t>
      </w:r>
      <w:r>
        <w:tab/>
        <w:t>1.013e0</w:t>
      </w:r>
    </w:p>
    <w:p w:rsidR="000162AD" w:rsidRDefault="000162AD" w:rsidP="000162AD">
      <w:r>
        <w:t>154.1863</w:t>
      </w:r>
      <w:r>
        <w:tab/>
        <w:t>2.025e0</w:t>
      </w:r>
    </w:p>
    <w:p w:rsidR="000162AD" w:rsidRDefault="000162AD" w:rsidP="000162AD">
      <w:r>
        <w:t>154.1912</w:t>
      </w:r>
      <w:r>
        <w:tab/>
        <w:t>1.013e0</w:t>
      </w:r>
    </w:p>
    <w:p w:rsidR="000162AD" w:rsidRDefault="000162AD" w:rsidP="000162AD">
      <w:r>
        <w:t>154.1976</w:t>
      </w:r>
      <w:r>
        <w:tab/>
        <w:t>1.013e0</w:t>
      </w:r>
    </w:p>
    <w:p w:rsidR="000162AD" w:rsidRDefault="000162AD" w:rsidP="000162AD">
      <w:r>
        <w:t>154.2013</w:t>
      </w:r>
      <w:r>
        <w:tab/>
        <w:t>2.025e0</w:t>
      </w:r>
    </w:p>
    <w:p w:rsidR="000162AD" w:rsidRDefault="000162AD" w:rsidP="000162AD">
      <w:r>
        <w:t>154.2081</w:t>
      </w:r>
      <w:r>
        <w:tab/>
        <w:t>2.025e0</w:t>
      </w:r>
    </w:p>
    <w:p w:rsidR="000162AD" w:rsidRDefault="000162AD" w:rsidP="000162AD">
      <w:r>
        <w:t>154.2145</w:t>
      </w:r>
      <w:r>
        <w:tab/>
        <w:t>1.013e0</w:t>
      </w:r>
    </w:p>
    <w:p w:rsidR="000162AD" w:rsidRDefault="000162AD" w:rsidP="000162AD">
      <w:r>
        <w:t>154.2174</w:t>
      </w:r>
      <w:r>
        <w:tab/>
        <w:t>1.013e0</w:t>
      </w:r>
    </w:p>
    <w:p w:rsidR="000162AD" w:rsidRDefault="000162AD" w:rsidP="000162AD">
      <w:r>
        <w:t>154.2204</w:t>
      </w:r>
      <w:r>
        <w:tab/>
        <w:t>1.013e0</w:t>
      </w:r>
    </w:p>
    <w:p w:rsidR="000162AD" w:rsidRDefault="000162AD" w:rsidP="000162AD">
      <w:r>
        <w:t>154.2239</w:t>
      </w:r>
      <w:r>
        <w:tab/>
        <w:t>1.013e0</w:t>
      </w:r>
    </w:p>
    <w:p w:rsidR="000162AD" w:rsidRDefault="000162AD" w:rsidP="000162AD">
      <w:r>
        <w:t>154.2307</w:t>
      </w:r>
      <w:r>
        <w:tab/>
        <w:t>1.013e0</w:t>
      </w:r>
    </w:p>
    <w:p w:rsidR="000162AD" w:rsidRDefault="000162AD" w:rsidP="000162AD">
      <w:r>
        <w:t>154.2323</w:t>
      </w:r>
      <w:r>
        <w:tab/>
        <w:t>2.025e0</w:t>
      </w:r>
    </w:p>
    <w:p w:rsidR="000162AD" w:rsidRDefault="000162AD" w:rsidP="000162AD">
      <w:r>
        <w:lastRenderedPageBreak/>
        <w:t>154.2357</w:t>
      </w:r>
      <w:r>
        <w:tab/>
        <w:t>2.025e0</w:t>
      </w:r>
    </w:p>
    <w:p w:rsidR="000162AD" w:rsidRDefault="000162AD" w:rsidP="000162AD">
      <w:r>
        <w:t>154.2440</w:t>
      </w:r>
      <w:r>
        <w:tab/>
        <w:t>1.013e0</w:t>
      </w:r>
    </w:p>
    <w:p w:rsidR="000162AD" w:rsidRDefault="000162AD" w:rsidP="000162AD">
      <w:r>
        <w:t>154.2577</w:t>
      </w:r>
      <w:r>
        <w:tab/>
        <w:t>1.013e0</w:t>
      </w:r>
    </w:p>
    <w:p w:rsidR="000162AD" w:rsidRDefault="000162AD" w:rsidP="000162AD">
      <w:r>
        <w:t>154.2768</w:t>
      </w:r>
      <w:r>
        <w:tab/>
        <w:t>3.038e0</w:t>
      </w:r>
    </w:p>
    <w:p w:rsidR="000162AD" w:rsidRDefault="000162AD" w:rsidP="000162AD">
      <w:r>
        <w:t>154.2802</w:t>
      </w:r>
      <w:r>
        <w:tab/>
        <w:t>1.013e0</w:t>
      </w:r>
    </w:p>
    <w:p w:rsidR="000162AD" w:rsidRDefault="000162AD" w:rsidP="000162AD">
      <w:r>
        <w:t>154.2836</w:t>
      </w:r>
      <w:r>
        <w:tab/>
        <w:t>1.013e0</w:t>
      </w:r>
    </w:p>
    <w:p w:rsidR="000162AD" w:rsidRDefault="000162AD" w:rsidP="000162AD">
      <w:r>
        <w:t>154.2954</w:t>
      </w:r>
      <w:r>
        <w:tab/>
        <w:t>2.025e0</w:t>
      </w:r>
    </w:p>
    <w:p w:rsidR="000162AD" w:rsidRDefault="000162AD" w:rsidP="000162AD">
      <w:r>
        <w:t>154.3003</w:t>
      </w:r>
      <w:r>
        <w:tab/>
        <w:t>2.025e0</w:t>
      </w:r>
    </w:p>
    <w:p w:rsidR="000162AD" w:rsidRDefault="000162AD" w:rsidP="000162AD">
      <w:r>
        <w:t>154.3038</w:t>
      </w:r>
      <w:r>
        <w:tab/>
        <w:t>1.013e0</w:t>
      </w:r>
    </w:p>
    <w:p w:rsidR="000162AD" w:rsidRDefault="000162AD" w:rsidP="000162AD">
      <w:r>
        <w:t>154.3134</w:t>
      </w:r>
      <w:r>
        <w:tab/>
        <w:t>1.013e0</w:t>
      </w:r>
    </w:p>
    <w:p w:rsidR="000162AD" w:rsidRDefault="000162AD" w:rsidP="000162AD">
      <w:r>
        <w:t>154.3164</w:t>
      </w:r>
      <w:r>
        <w:tab/>
        <w:t>2.025e0</w:t>
      </w:r>
    </w:p>
    <w:p w:rsidR="000162AD" w:rsidRDefault="000162AD" w:rsidP="000162AD">
      <w:r>
        <w:t>154.3195</w:t>
      </w:r>
      <w:r>
        <w:tab/>
        <w:t>1.013e0</w:t>
      </w:r>
    </w:p>
    <w:p w:rsidR="000162AD" w:rsidRDefault="000162AD" w:rsidP="000162AD">
      <w:r>
        <w:t>154.3363</w:t>
      </w:r>
      <w:r>
        <w:tab/>
        <w:t>2.025e0</w:t>
      </w:r>
    </w:p>
    <w:p w:rsidR="000162AD" w:rsidRDefault="000162AD" w:rsidP="000162AD">
      <w:r>
        <w:t>154.3399</w:t>
      </w:r>
      <w:r>
        <w:tab/>
        <w:t>1.013e0</w:t>
      </w:r>
    </w:p>
    <w:p w:rsidR="000162AD" w:rsidRDefault="000162AD" w:rsidP="000162AD">
      <w:r>
        <w:t>154.3551</w:t>
      </w:r>
      <w:r>
        <w:tab/>
        <w:t>2.025e0</w:t>
      </w:r>
    </w:p>
    <w:p w:rsidR="000162AD" w:rsidRDefault="000162AD" w:rsidP="000162AD">
      <w:r>
        <w:t>154.3629</w:t>
      </w:r>
      <w:r>
        <w:tab/>
        <w:t>1.013e0</w:t>
      </w:r>
    </w:p>
    <w:p w:rsidR="000162AD" w:rsidRDefault="000162AD" w:rsidP="000162AD">
      <w:r>
        <w:t>154.3660</w:t>
      </w:r>
      <w:r>
        <w:tab/>
        <w:t>1.013e0</w:t>
      </w:r>
    </w:p>
    <w:p w:rsidR="000162AD" w:rsidRDefault="000162AD" w:rsidP="000162AD">
      <w:r>
        <w:t>154.3690</w:t>
      </w:r>
      <w:r>
        <w:tab/>
        <w:t>3.038e0</w:t>
      </w:r>
    </w:p>
    <w:p w:rsidR="000162AD" w:rsidRDefault="000162AD" w:rsidP="000162AD">
      <w:r>
        <w:t>154.3725</w:t>
      </w:r>
      <w:r>
        <w:tab/>
        <w:t>1.013e0</w:t>
      </w:r>
    </w:p>
    <w:p w:rsidR="000162AD" w:rsidRDefault="000162AD" w:rsidP="000162AD">
      <w:r>
        <w:lastRenderedPageBreak/>
        <w:t>154.3758</w:t>
      </w:r>
      <w:r>
        <w:tab/>
        <w:t>1.013e0</w:t>
      </w:r>
    </w:p>
    <w:p w:rsidR="000162AD" w:rsidRDefault="000162AD" w:rsidP="000162AD">
      <w:r>
        <w:t>154.3794</w:t>
      </w:r>
      <w:r>
        <w:tab/>
        <w:t>1.013e0</w:t>
      </w:r>
    </w:p>
    <w:p w:rsidR="000162AD" w:rsidRDefault="000162AD" w:rsidP="000162AD">
      <w:r>
        <w:t>154.3992</w:t>
      </w:r>
      <w:r>
        <w:tab/>
        <w:t>2.025e0</w:t>
      </w:r>
    </w:p>
    <w:p w:rsidR="000162AD" w:rsidRDefault="000162AD" w:rsidP="000162AD">
      <w:r>
        <w:t>154.4028</w:t>
      </w:r>
      <w:r>
        <w:tab/>
        <w:t>1.013e0</w:t>
      </w:r>
    </w:p>
    <w:p w:rsidR="000162AD" w:rsidRDefault="000162AD" w:rsidP="000162AD">
      <w:r>
        <w:t>154.4203</w:t>
      </w:r>
      <w:r>
        <w:tab/>
        <w:t>2.025e0</w:t>
      </w:r>
    </w:p>
    <w:p w:rsidR="000162AD" w:rsidRDefault="000162AD" w:rsidP="000162AD">
      <w:r>
        <w:t>154.4218</w:t>
      </w:r>
      <w:r>
        <w:tab/>
        <w:t>1.013e0</w:t>
      </w:r>
    </w:p>
    <w:p w:rsidR="000162AD" w:rsidRDefault="000162AD" w:rsidP="000162AD">
      <w:r>
        <w:t>154.4287</w:t>
      </w:r>
      <w:r>
        <w:tab/>
        <w:t>2.025e0</w:t>
      </w:r>
    </w:p>
    <w:p w:rsidR="000162AD" w:rsidRDefault="000162AD" w:rsidP="000162AD">
      <w:r>
        <w:t>154.4321</w:t>
      </w:r>
      <w:r>
        <w:tab/>
        <w:t>1.013e0</w:t>
      </w:r>
    </w:p>
    <w:p w:rsidR="000162AD" w:rsidRDefault="000162AD" w:rsidP="000162AD">
      <w:r>
        <w:t>154.4352</w:t>
      </w:r>
      <w:r>
        <w:tab/>
        <w:t>2.025e0</w:t>
      </w:r>
    </w:p>
    <w:p w:rsidR="000162AD" w:rsidRDefault="000162AD" w:rsidP="000162AD">
      <w:r>
        <w:t>154.4421</w:t>
      </w:r>
      <w:r>
        <w:tab/>
        <w:t>1.013e0</w:t>
      </w:r>
    </w:p>
    <w:p w:rsidR="000162AD" w:rsidRDefault="000162AD" w:rsidP="000162AD">
      <w:r>
        <w:t>154.4489</w:t>
      </w:r>
      <w:r>
        <w:tab/>
        <w:t>1.013e0</w:t>
      </w:r>
    </w:p>
    <w:p w:rsidR="000162AD" w:rsidRDefault="000162AD" w:rsidP="000162AD">
      <w:r>
        <w:t>154.4525</w:t>
      </w:r>
      <w:r>
        <w:tab/>
        <w:t>1.013e0</w:t>
      </w:r>
    </w:p>
    <w:p w:rsidR="000162AD" w:rsidRDefault="000162AD" w:rsidP="000162AD">
      <w:r>
        <w:t>154.4555</w:t>
      </w:r>
      <w:r>
        <w:tab/>
        <w:t>1.013e0</w:t>
      </w:r>
    </w:p>
    <w:p w:rsidR="000162AD" w:rsidRDefault="000162AD" w:rsidP="000162AD">
      <w:r>
        <w:t>154.4620</w:t>
      </w:r>
      <w:r>
        <w:tab/>
        <w:t>2.025e0</w:t>
      </w:r>
    </w:p>
    <w:p w:rsidR="000162AD" w:rsidRDefault="000162AD" w:rsidP="000162AD">
      <w:r>
        <w:t>154.4783</w:t>
      </w:r>
      <w:r>
        <w:tab/>
        <w:t>1.013e0</w:t>
      </w:r>
    </w:p>
    <w:p w:rsidR="000162AD" w:rsidRDefault="000162AD" w:rsidP="000162AD">
      <w:r>
        <w:t>154.4850</w:t>
      </w:r>
      <w:r>
        <w:tab/>
        <w:t>2.025e0</w:t>
      </w:r>
    </w:p>
    <w:p w:rsidR="000162AD" w:rsidRDefault="000162AD" w:rsidP="000162AD">
      <w:r>
        <w:t>154.4884</w:t>
      </w:r>
      <w:r>
        <w:tab/>
        <w:t>1.013e0</w:t>
      </w:r>
    </w:p>
    <w:p w:rsidR="000162AD" w:rsidRDefault="000162AD" w:rsidP="000162AD">
      <w:r>
        <w:t>154.4916</w:t>
      </w:r>
      <w:r>
        <w:tab/>
        <w:t>2.025e0</w:t>
      </w:r>
    </w:p>
    <w:p w:rsidR="000162AD" w:rsidRDefault="000162AD" w:rsidP="000162AD">
      <w:r>
        <w:t>154.4948</w:t>
      </w:r>
      <w:r>
        <w:tab/>
        <w:t>1.013e0</w:t>
      </w:r>
    </w:p>
    <w:p w:rsidR="000162AD" w:rsidRDefault="000162AD" w:rsidP="000162AD">
      <w:r>
        <w:lastRenderedPageBreak/>
        <w:t>154.5085</w:t>
      </w:r>
      <w:r>
        <w:tab/>
        <w:t>3.038e0</w:t>
      </w:r>
    </w:p>
    <w:p w:rsidR="000162AD" w:rsidRDefault="000162AD" w:rsidP="000162AD">
      <w:r>
        <w:t>154.5178</w:t>
      </w:r>
      <w:r>
        <w:tab/>
        <w:t>1.013e0</w:t>
      </w:r>
    </w:p>
    <w:p w:rsidR="000162AD" w:rsidRDefault="000162AD" w:rsidP="000162AD">
      <w:r>
        <w:t>154.5207</w:t>
      </w:r>
      <w:r>
        <w:tab/>
        <w:t>1.013e0</w:t>
      </w:r>
    </w:p>
    <w:p w:rsidR="000162AD" w:rsidRDefault="000162AD" w:rsidP="000162AD">
      <w:r>
        <w:t>154.5228</w:t>
      </w:r>
      <w:r>
        <w:tab/>
        <w:t>2.025e0</w:t>
      </w:r>
    </w:p>
    <w:p w:rsidR="000162AD" w:rsidRDefault="000162AD" w:rsidP="000162AD">
      <w:r>
        <w:t>154.5244</w:t>
      </w:r>
      <w:r>
        <w:tab/>
        <w:t>1.013e0</w:t>
      </w:r>
    </w:p>
    <w:p w:rsidR="000162AD" w:rsidRDefault="000162AD" w:rsidP="000162AD">
      <w:r>
        <w:t>154.5280</w:t>
      </w:r>
      <w:r>
        <w:tab/>
        <w:t>1.013e0</w:t>
      </w:r>
    </w:p>
    <w:p w:rsidR="000162AD" w:rsidRDefault="000162AD" w:rsidP="000162AD">
      <w:r>
        <w:t>154.5345</w:t>
      </w:r>
      <w:r>
        <w:tab/>
        <w:t>1.013e0</w:t>
      </w:r>
    </w:p>
    <w:p w:rsidR="000162AD" w:rsidRDefault="000162AD" w:rsidP="000162AD">
      <w:r>
        <w:t>154.5447</w:t>
      </w:r>
      <w:r>
        <w:tab/>
        <w:t>5.063e0</w:t>
      </w:r>
    </w:p>
    <w:p w:rsidR="000162AD" w:rsidRDefault="000162AD" w:rsidP="000162AD">
      <w:r>
        <w:t>154.5550</w:t>
      </w:r>
      <w:r>
        <w:tab/>
        <w:t>1.013e0</w:t>
      </w:r>
    </w:p>
    <w:p w:rsidR="000162AD" w:rsidRDefault="000162AD" w:rsidP="000162AD">
      <w:r>
        <w:t>154.5608</w:t>
      </w:r>
      <w:r>
        <w:tab/>
        <w:t>2.025e0</w:t>
      </w:r>
    </w:p>
    <w:p w:rsidR="000162AD" w:rsidRDefault="000162AD" w:rsidP="000162AD">
      <w:r>
        <w:t>154.5705</w:t>
      </w:r>
      <w:r>
        <w:tab/>
        <w:t>1.013e0</w:t>
      </w:r>
    </w:p>
    <w:p w:rsidR="000162AD" w:rsidRDefault="000162AD" w:rsidP="000162AD">
      <w:r>
        <w:t>154.5740</w:t>
      </w:r>
      <w:r>
        <w:tab/>
        <w:t>1.013e0</w:t>
      </w:r>
    </w:p>
    <w:p w:rsidR="000162AD" w:rsidRDefault="000162AD" w:rsidP="000162AD">
      <w:r>
        <w:t>154.5841</w:t>
      </w:r>
      <w:r>
        <w:tab/>
        <w:t>1.013e0</w:t>
      </w:r>
    </w:p>
    <w:p w:rsidR="000162AD" w:rsidRDefault="000162AD" w:rsidP="000162AD">
      <w:r>
        <w:t>154.5905</w:t>
      </w:r>
      <w:r>
        <w:tab/>
        <w:t>1.013e0</w:t>
      </w:r>
    </w:p>
    <w:p w:rsidR="000162AD" w:rsidRDefault="000162AD" w:rsidP="000162AD">
      <w:r>
        <w:t>154.5941</w:t>
      </w:r>
      <w:r>
        <w:tab/>
        <w:t>1.013e0</w:t>
      </w:r>
    </w:p>
    <w:p w:rsidR="000162AD" w:rsidRDefault="000162AD" w:rsidP="000162AD">
      <w:r>
        <w:t>154.5977</w:t>
      </w:r>
      <w:r>
        <w:tab/>
        <w:t>1.013e0</w:t>
      </w:r>
    </w:p>
    <w:p w:rsidR="000162AD" w:rsidRDefault="000162AD" w:rsidP="000162AD">
      <w:r>
        <w:t>154.6044</w:t>
      </w:r>
      <w:r>
        <w:tab/>
        <w:t>3.038e0</w:t>
      </w:r>
    </w:p>
    <w:p w:rsidR="000162AD" w:rsidRDefault="000162AD" w:rsidP="000162AD">
      <w:r>
        <w:t>154.6076</w:t>
      </w:r>
      <w:r>
        <w:tab/>
        <w:t>1.013e0</w:t>
      </w:r>
    </w:p>
    <w:p w:rsidR="000162AD" w:rsidRDefault="000162AD" w:rsidP="000162AD">
      <w:r>
        <w:t>154.6202</w:t>
      </w:r>
      <w:r>
        <w:tab/>
        <w:t>2.025e0</w:t>
      </w:r>
    </w:p>
    <w:p w:rsidR="000162AD" w:rsidRDefault="000162AD" w:rsidP="000162AD">
      <w:r>
        <w:lastRenderedPageBreak/>
        <w:t>154.6214</w:t>
      </w:r>
      <w:r>
        <w:tab/>
        <w:t>2.025e0</w:t>
      </w:r>
    </w:p>
    <w:p w:rsidR="000162AD" w:rsidRDefault="000162AD" w:rsidP="000162AD">
      <w:r>
        <w:t>154.6236</w:t>
      </w:r>
      <w:r>
        <w:tab/>
        <w:t>2.025e0</w:t>
      </w:r>
    </w:p>
    <w:p w:rsidR="000162AD" w:rsidRDefault="000162AD" w:rsidP="000162AD">
      <w:r>
        <w:t>154.6338</w:t>
      </w:r>
      <w:r>
        <w:tab/>
        <w:t>1.013e0</w:t>
      </w:r>
    </w:p>
    <w:p w:rsidR="000162AD" w:rsidRDefault="000162AD" w:rsidP="000162AD">
      <w:r>
        <w:t>154.6404</w:t>
      </w:r>
      <w:r>
        <w:tab/>
        <w:t>1.013e0</w:t>
      </w:r>
    </w:p>
    <w:p w:rsidR="000162AD" w:rsidRDefault="000162AD" w:rsidP="000162AD">
      <w:r>
        <w:t>154.6454</w:t>
      </w:r>
      <w:r>
        <w:tab/>
        <w:t>2.025e0</w:t>
      </w:r>
    </w:p>
    <w:p w:rsidR="000162AD" w:rsidRDefault="000162AD" w:rsidP="000162AD">
      <w:r>
        <w:t>154.6502</w:t>
      </w:r>
      <w:r>
        <w:tab/>
        <w:t>1.013e0</w:t>
      </w:r>
    </w:p>
    <w:p w:rsidR="000162AD" w:rsidRDefault="000162AD" w:rsidP="000162AD">
      <w:r>
        <w:t>154.6541</w:t>
      </w:r>
      <w:r>
        <w:tab/>
        <w:t>1.013e0</w:t>
      </w:r>
    </w:p>
    <w:p w:rsidR="000162AD" w:rsidRDefault="000162AD" w:rsidP="000162AD">
      <w:r>
        <w:t>154.6572</w:t>
      </w:r>
      <w:r>
        <w:tab/>
        <w:t>1.013e0</w:t>
      </w:r>
    </w:p>
    <w:p w:rsidR="000162AD" w:rsidRDefault="000162AD" w:rsidP="000162AD">
      <w:r>
        <w:t>154.6600</w:t>
      </w:r>
      <w:r>
        <w:tab/>
        <w:t>1.013e0</w:t>
      </w:r>
    </w:p>
    <w:p w:rsidR="000162AD" w:rsidRDefault="000162AD" w:rsidP="000162AD">
      <w:r>
        <w:t>154.6900</w:t>
      </w:r>
      <w:r>
        <w:tab/>
        <w:t>1.013e0</w:t>
      </w:r>
    </w:p>
    <w:p w:rsidR="000162AD" w:rsidRDefault="000162AD" w:rsidP="000162AD">
      <w:r>
        <w:t>154.6933</w:t>
      </w:r>
      <w:r>
        <w:tab/>
        <w:t>2.025e0</w:t>
      </w:r>
    </w:p>
    <w:p w:rsidR="000162AD" w:rsidRDefault="000162AD" w:rsidP="000162AD">
      <w:r>
        <w:t>154.7000</w:t>
      </w:r>
      <w:r>
        <w:tab/>
        <w:t>2.025e0</w:t>
      </w:r>
    </w:p>
    <w:p w:rsidR="000162AD" w:rsidRDefault="000162AD" w:rsidP="000162AD">
      <w:r>
        <w:t>154.7037</w:t>
      </w:r>
      <w:r>
        <w:tab/>
        <w:t>1.013e0</w:t>
      </w:r>
    </w:p>
    <w:p w:rsidR="000162AD" w:rsidRDefault="000162AD" w:rsidP="000162AD">
      <w:r>
        <w:t>154.7100</w:t>
      </w:r>
      <w:r>
        <w:tab/>
        <w:t>2.025e0</w:t>
      </w:r>
    </w:p>
    <w:p w:rsidR="000162AD" w:rsidRDefault="000162AD" w:rsidP="000162AD">
      <w:r>
        <w:t>154.7145</w:t>
      </w:r>
      <w:r>
        <w:tab/>
        <w:t>3.038e0</w:t>
      </w:r>
    </w:p>
    <w:p w:rsidR="000162AD" w:rsidRDefault="000162AD" w:rsidP="000162AD">
      <w:r>
        <w:t>154.7178</w:t>
      </w:r>
      <w:r>
        <w:tab/>
        <w:t>2.025e0</w:t>
      </w:r>
    </w:p>
    <w:p w:rsidR="000162AD" w:rsidRDefault="000162AD" w:rsidP="000162AD">
      <w:r>
        <w:t>154.7261</w:t>
      </w:r>
      <w:r>
        <w:tab/>
        <w:t>2.025e0</w:t>
      </w:r>
    </w:p>
    <w:p w:rsidR="000162AD" w:rsidRDefault="000162AD" w:rsidP="000162AD">
      <w:r>
        <w:t>154.7278</w:t>
      </w:r>
      <w:r>
        <w:tab/>
        <w:t>2.025e0</w:t>
      </w:r>
    </w:p>
    <w:p w:rsidR="000162AD" w:rsidRDefault="000162AD" w:rsidP="000162AD">
      <w:r>
        <w:t>154.7328</w:t>
      </w:r>
      <w:r>
        <w:tab/>
        <w:t>1.013e0</w:t>
      </w:r>
    </w:p>
    <w:p w:rsidR="000162AD" w:rsidRDefault="000162AD" w:rsidP="000162AD">
      <w:r>
        <w:lastRenderedPageBreak/>
        <w:t>154.7361</w:t>
      </w:r>
      <w:r>
        <w:tab/>
        <w:t>2.025e0</w:t>
      </w:r>
    </w:p>
    <w:p w:rsidR="000162AD" w:rsidRDefault="000162AD" w:rsidP="000162AD">
      <w:r>
        <w:t>154.7392</w:t>
      </w:r>
      <w:r>
        <w:tab/>
        <w:t>1.013e0</w:t>
      </w:r>
    </w:p>
    <w:p w:rsidR="000162AD" w:rsidRDefault="000162AD" w:rsidP="000162AD">
      <w:r>
        <w:t>154.7461</w:t>
      </w:r>
      <w:r>
        <w:tab/>
        <w:t>2.025e0</w:t>
      </w:r>
    </w:p>
    <w:p w:rsidR="000162AD" w:rsidRDefault="000162AD" w:rsidP="000162AD">
      <w:r>
        <w:t>154.7566</w:t>
      </w:r>
      <w:r>
        <w:tab/>
        <w:t>1.013e0</w:t>
      </w:r>
    </w:p>
    <w:p w:rsidR="000162AD" w:rsidRDefault="000162AD" w:rsidP="000162AD">
      <w:r>
        <w:t>154.7824</w:t>
      </w:r>
      <w:r>
        <w:tab/>
        <w:t>2.025e0</w:t>
      </w:r>
    </w:p>
    <w:p w:rsidR="000162AD" w:rsidRDefault="000162AD" w:rsidP="000162AD">
      <w:r>
        <w:t>154.7858</w:t>
      </w:r>
      <w:r>
        <w:tab/>
        <w:t>1.013e0</w:t>
      </w:r>
    </w:p>
    <w:p w:rsidR="000162AD" w:rsidRDefault="000162AD" w:rsidP="000162AD">
      <w:r>
        <w:t>154.8094</w:t>
      </w:r>
      <w:r>
        <w:tab/>
        <w:t>1.013e0</w:t>
      </w:r>
    </w:p>
    <w:p w:rsidR="000162AD" w:rsidRDefault="000162AD" w:rsidP="000162AD">
      <w:r>
        <w:t>154.8115</w:t>
      </w:r>
      <w:r>
        <w:tab/>
        <w:t>4.051e0</w:t>
      </w:r>
    </w:p>
    <w:p w:rsidR="000162AD" w:rsidRDefault="000162AD" w:rsidP="000162AD">
      <w:r>
        <w:t>154.8155</w:t>
      </w:r>
      <w:r>
        <w:tab/>
        <w:t>1.013e0</w:t>
      </w:r>
    </w:p>
    <w:p w:rsidR="000162AD" w:rsidRDefault="000162AD" w:rsidP="000162AD">
      <w:r>
        <w:t>154.8218</w:t>
      </w:r>
      <w:r>
        <w:tab/>
        <w:t>1.013e0</w:t>
      </w:r>
    </w:p>
    <w:p w:rsidR="000162AD" w:rsidRDefault="000162AD" w:rsidP="000162AD">
      <w:r>
        <w:t>154.8251</w:t>
      </w:r>
      <w:r>
        <w:tab/>
        <w:t>2.025e0</w:t>
      </w:r>
    </w:p>
    <w:p w:rsidR="000162AD" w:rsidRDefault="000162AD" w:rsidP="000162AD">
      <w:r>
        <w:t>154.8557</w:t>
      </w:r>
      <w:r>
        <w:tab/>
        <w:t>1.013e0</w:t>
      </w:r>
    </w:p>
    <w:p w:rsidR="000162AD" w:rsidRDefault="000162AD" w:rsidP="000162AD">
      <w:r>
        <w:t>154.8617</w:t>
      </w:r>
      <w:r>
        <w:tab/>
        <w:t>1.013e0</w:t>
      </w:r>
    </w:p>
    <w:p w:rsidR="000162AD" w:rsidRDefault="000162AD" w:rsidP="000162AD">
      <w:r>
        <w:t>154.8682</w:t>
      </w:r>
      <w:r>
        <w:tab/>
        <w:t>1.013e0</w:t>
      </w:r>
    </w:p>
    <w:p w:rsidR="000162AD" w:rsidRDefault="000162AD" w:rsidP="000162AD">
      <w:r>
        <w:t>154.8745</w:t>
      </w:r>
      <w:r>
        <w:tab/>
        <w:t>1.013e0</w:t>
      </w:r>
    </w:p>
    <w:p w:rsidR="000162AD" w:rsidRDefault="000162AD" w:rsidP="000162AD">
      <w:r>
        <w:t>154.8782</w:t>
      </w:r>
      <w:r>
        <w:tab/>
        <w:t>2.025e0</w:t>
      </w:r>
    </w:p>
    <w:p w:rsidR="000162AD" w:rsidRDefault="000162AD" w:rsidP="000162AD">
      <w:r>
        <w:t>154.8816</w:t>
      </w:r>
      <w:r>
        <w:tab/>
        <w:t>2.025e0</w:t>
      </w:r>
    </w:p>
    <w:p w:rsidR="000162AD" w:rsidRDefault="000162AD" w:rsidP="000162AD">
      <w:r>
        <w:t>154.8985</w:t>
      </w:r>
      <w:r>
        <w:tab/>
        <w:t>1.013e0</w:t>
      </w:r>
    </w:p>
    <w:p w:rsidR="000162AD" w:rsidRDefault="000162AD" w:rsidP="000162AD">
      <w:r>
        <w:t>154.9052</w:t>
      </w:r>
      <w:r>
        <w:tab/>
        <w:t>3.038e0</w:t>
      </w:r>
    </w:p>
    <w:p w:rsidR="000162AD" w:rsidRDefault="000162AD" w:rsidP="000162AD">
      <w:r>
        <w:lastRenderedPageBreak/>
        <w:t>154.9086</w:t>
      </w:r>
      <w:r>
        <w:tab/>
        <w:t>1.013e0</w:t>
      </w:r>
    </w:p>
    <w:p w:rsidR="000162AD" w:rsidRDefault="000162AD" w:rsidP="000162AD">
      <w:r>
        <w:t>154.9148</w:t>
      </w:r>
      <w:r>
        <w:tab/>
        <w:t>1.013e0</w:t>
      </w:r>
    </w:p>
    <w:p w:rsidR="000162AD" w:rsidRDefault="000162AD" w:rsidP="000162AD">
      <w:r>
        <w:t>154.9245</w:t>
      </w:r>
      <w:r>
        <w:tab/>
        <w:t>2.025e0</w:t>
      </w:r>
    </w:p>
    <w:p w:rsidR="000162AD" w:rsidRDefault="000162AD" w:rsidP="000162AD">
      <w:r>
        <w:t>154.9311</w:t>
      </w:r>
      <w:r>
        <w:tab/>
        <w:t>2.025e0</w:t>
      </w:r>
    </w:p>
    <w:p w:rsidR="000162AD" w:rsidRDefault="000162AD" w:rsidP="000162AD">
      <w:r>
        <w:t>154.9413</w:t>
      </w:r>
      <w:r>
        <w:tab/>
        <w:t>2.025e0</w:t>
      </w:r>
    </w:p>
    <w:p w:rsidR="000162AD" w:rsidRDefault="000162AD" w:rsidP="000162AD">
      <w:r>
        <w:t>154.9513</w:t>
      </w:r>
      <w:r>
        <w:tab/>
        <w:t>2.025e0</w:t>
      </w:r>
    </w:p>
    <w:p w:rsidR="000162AD" w:rsidRDefault="000162AD" w:rsidP="000162AD">
      <w:r>
        <w:t>154.9548</w:t>
      </w:r>
      <w:r>
        <w:tab/>
        <w:t>4.051e0</w:t>
      </w:r>
    </w:p>
    <w:p w:rsidR="000162AD" w:rsidRDefault="000162AD" w:rsidP="000162AD">
      <w:r>
        <w:t>154.9646</w:t>
      </w:r>
      <w:r>
        <w:tab/>
        <w:t>1.013e0</w:t>
      </w:r>
    </w:p>
    <w:p w:rsidR="000162AD" w:rsidRDefault="000162AD" w:rsidP="000162AD">
      <w:r>
        <w:t>154.9662</w:t>
      </w:r>
      <w:r>
        <w:tab/>
        <w:t>2.025e0</w:t>
      </w:r>
    </w:p>
    <w:p w:rsidR="000162AD" w:rsidRDefault="000162AD" w:rsidP="000162AD">
      <w:r>
        <w:t>154.9736</w:t>
      </w:r>
      <w:r>
        <w:tab/>
        <w:t>1.013e0</w:t>
      </w:r>
    </w:p>
    <w:p w:rsidR="000162AD" w:rsidRDefault="000162AD" w:rsidP="000162AD">
      <w:r>
        <w:t>154.9842</w:t>
      </w:r>
      <w:r>
        <w:tab/>
        <w:t>6.076e0</w:t>
      </w:r>
    </w:p>
    <w:p w:rsidR="000162AD" w:rsidRDefault="000162AD" w:rsidP="000162AD">
      <w:r>
        <w:t>154.9860</w:t>
      </w:r>
      <w:r>
        <w:tab/>
        <w:t>2.025e0</w:t>
      </w:r>
    </w:p>
    <w:p w:rsidR="000162AD" w:rsidRDefault="000162AD" w:rsidP="000162AD">
      <w:r>
        <w:t>154.9926</w:t>
      </w:r>
      <w:r>
        <w:tab/>
        <w:t>4.051e0</w:t>
      </w:r>
    </w:p>
    <w:p w:rsidR="000162AD" w:rsidRDefault="000162AD" w:rsidP="000162AD">
      <w:r>
        <w:t>154.9976</w:t>
      </w:r>
      <w:r>
        <w:tab/>
        <w:t>2.025e0</w:t>
      </w:r>
    </w:p>
    <w:p w:rsidR="000162AD" w:rsidRDefault="000162AD" w:rsidP="000162AD">
      <w:r>
        <w:t>155.0008</w:t>
      </w:r>
      <w:r>
        <w:tab/>
        <w:t>2.025e0</w:t>
      </w:r>
    </w:p>
    <w:p w:rsidR="000162AD" w:rsidRDefault="000162AD" w:rsidP="000162AD">
      <w:r>
        <w:t>155.0111</w:t>
      </w:r>
      <w:r>
        <w:tab/>
        <w:t>2.025e0</w:t>
      </w:r>
    </w:p>
    <w:p w:rsidR="000162AD" w:rsidRDefault="000162AD" w:rsidP="000162AD">
      <w:r>
        <w:t>155.0143</w:t>
      </w:r>
      <w:r>
        <w:tab/>
        <w:t>1.013e0</w:t>
      </w:r>
    </w:p>
    <w:p w:rsidR="000162AD" w:rsidRDefault="000162AD" w:rsidP="000162AD">
      <w:r>
        <w:t>155.0173</w:t>
      </w:r>
      <w:r>
        <w:tab/>
        <w:t>2.025e0</w:t>
      </w:r>
    </w:p>
    <w:p w:rsidR="000162AD" w:rsidRDefault="000162AD" w:rsidP="000162AD">
      <w:r>
        <w:t>155.0205</w:t>
      </w:r>
      <w:r>
        <w:tab/>
        <w:t>1.013e0</w:t>
      </w:r>
    </w:p>
    <w:p w:rsidR="000162AD" w:rsidRDefault="000162AD" w:rsidP="000162AD">
      <w:r>
        <w:lastRenderedPageBreak/>
        <w:t>155.0237</w:t>
      </w:r>
      <w:r>
        <w:tab/>
        <w:t>1.013e0</w:t>
      </w:r>
    </w:p>
    <w:p w:rsidR="000162AD" w:rsidRDefault="000162AD" w:rsidP="000162AD">
      <w:r>
        <w:t>155.0305</w:t>
      </w:r>
      <w:r>
        <w:tab/>
        <w:t>1.013e0</w:t>
      </w:r>
    </w:p>
    <w:p w:rsidR="000162AD" w:rsidRDefault="000162AD" w:rsidP="000162AD">
      <w:r>
        <w:t>155.0320</w:t>
      </w:r>
      <w:r>
        <w:tab/>
        <w:t>2.025e0</w:t>
      </w:r>
    </w:p>
    <w:p w:rsidR="000162AD" w:rsidRDefault="000162AD" w:rsidP="000162AD">
      <w:r>
        <w:t>155.0338</w:t>
      </w:r>
      <w:r>
        <w:tab/>
        <w:t>1.013e0</w:t>
      </w:r>
    </w:p>
    <w:p w:rsidR="000162AD" w:rsidRDefault="000162AD" w:rsidP="000162AD">
      <w:r>
        <w:t>155.0405</w:t>
      </w:r>
      <w:r>
        <w:tab/>
        <w:t>5.063e0</w:t>
      </w:r>
    </w:p>
    <w:p w:rsidR="000162AD" w:rsidRDefault="000162AD" w:rsidP="000162AD">
      <w:r>
        <w:t>155.0419</w:t>
      </w:r>
      <w:r>
        <w:tab/>
        <w:t>3.038e0</w:t>
      </w:r>
    </w:p>
    <w:p w:rsidR="000162AD" w:rsidRDefault="000162AD" w:rsidP="000162AD">
      <w:r>
        <w:t>155.0439</w:t>
      </w:r>
      <w:r>
        <w:tab/>
        <w:t>2.025e0</w:t>
      </w:r>
    </w:p>
    <w:p w:rsidR="000162AD" w:rsidRDefault="000162AD" w:rsidP="000162AD">
      <w:r>
        <w:t>155.0471</w:t>
      </w:r>
      <w:r>
        <w:tab/>
        <w:t>1.013e0</w:t>
      </w:r>
    </w:p>
    <w:p w:rsidR="000162AD" w:rsidRDefault="000162AD" w:rsidP="000162AD">
      <w:r>
        <w:t>155.0503</w:t>
      </w:r>
      <w:r>
        <w:tab/>
        <w:t>1.013e0</w:t>
      </w:r>
    </w:p>
    <w:p w:rsidR="000162AD" w:rsidRDefault="000162AD" w:rsidP="000162AD">
      <w:r>
        <w:t>155.0576</w:t>
      </w:r>
      <w:r>
        <w:tab/>
        <w:t>1.013e0</w:t>
      </w:r>
    </w:p>
    <w:p w:rsidR="000162AD" w:rsidRDefault="000162AD" w:rsidP="000162AD">
      <w:r>
        <w:t>155.0591</w:t>
      </w:r>
      <w:r>
        <w:tab/>
        <w:t>2.025e0</w:t>
      </w:r>
    </w:p>
    <w:p w:rsidR="000162AD" w:rsidRDefault="000162AD" w:rsidP="000162AD">
      <w:r>
        <w:t>155.0609</w:t>
      </w:r>
      <w:r>
        <w:tab/>
        <w:t>3.020e0</w:t>
      </w:r>
    </w:p>
    <w:p w:rsidR="000162AD" w:rsidRDefault="000162AD" w:rsidP="000162AD">
      <w:r>
        <w:t>155.0637</w:t>
      </w:r>
      <w:r>
        <w:tab/>
        <w:t>2.025e0</w:t>
      </w:r>
    </w:p>
    <w:p w:rsidR="000162AD" w:rsidRDefault="000162AD" w:rsidP="000162AD">
      <w:r>
        <w:t>155.0698</w:t>
      </w:r>
      <w:r>
        <w:tab/>
        <w:t>1.013e0</w:t>
      </w:r>
    </w:p>
    <w:p w:rsidR="000162AD" w:rsidRDefault="000162AD" w:rsidP="000162AD">
      <w:r>
        <w:t>155.0751</w:t>
      </w:r>
      <w:r>
        <w:tab/>
        <w:t>4.051e0</w:t>
      </w:r>
    </w:p>
    <w:p w:rsidR="000162AD" w:rsidRDefault="000162AD" w:rsidP="000162AD">
      <w:r>
        <w:t>155.0767</w:t>
      </w:r>
      <w:r>
        <w:tab/>
        <w:t>4.051e0</w:t>
      </w:r>
    </w:p>
    <w:p w:rsidR="000162AD" w:rsidRDefault="000162AD" w:rsidP="000162AD">
      <w:r>
        <w:t>155.0800</w:t>
      </w:r>
      <w:r>
        <w:tab/>
        <w:t>4.051e0</w:t>
      </w:r>
    </w:p>
    <w:p w:rsidR="000162AD" w:rsidRDefault="000162AD" w:rsidP="000162AD">
      <w:r>
        <w:t>155.0836</w:t>
      </w:r>
      <w:r>
        <w:tab/>
        <w:t>3.038e0</w:t>
      </w:r>
    </w:p>
    <w:p w:rsidR="000162AD" w:rsidRDefault="000162AD" w:rsidP="000162AD">
      <w:r>
        <w:t>155.0850</w:t>
      </w:r>
      <w:r>
        <w:tab/>
        <w:t>2.025e0</w:t>
      </w:r>
    </w:p>
    <w:p w:rsidR="000162AD" w:rsidRDefault="000162AD" w:rsidP="000162AD">
      <w:r>
        <w:lastRenderedPageBreak/>
        <w:t>155.0868</w:t>
      </w:r>
      <w:r>
        <w:tab/>
        <w:t>4.051e0</w:t>
      </w:r>
    </w:p>
    <w:p w:rsidR="000162AD" w:rsidRDefault="000162AD" w:rsidP="000162AD">
      <w:r>
        <w:t>155.0884</w:t>
      </w:r>
      <w:r>
        <w:tab/>
        <w:t>2.025e0</w:t>
      </w:r>
    </w:p>
    <w:p w:rsidR="000162AD" w:rsidRDefault="000162AD" w:rsidP="000162AD">
      <w:r>
        <w:t>155.0901</w:t>
      </w:r>
      <w:r>
        <w:tab/>
        <w:t>2.025e0</w:t>
      </w:r>
    </w:p>
    <w:p w:rsidR="000162AD" w:rsidRDefault="000162AD" w:rsidP="000162AD">
      <w:r>
        <w:t>155.0919</w:t>
      </w:r>
      <w:r>
        <w:tab/>
        <w:t>2.025e0</w:t>
      </w:r>
    </w:p>
    <w:p w:rsidR="000162AD" w:rsidRDefault="000162AD" w:rsidP="000162AD">
      <w:r>
        <w:t>155.0969</w:t>
      </w:r>
      <w:r>
        <w:tab/>
        <w:t>1.013e0</w:t>
      </w:r>
    </w:p>
    <w:p w:rsidR="000162AD" w:rsidRDefault="000162AD" w:rsidP="000162AD">
      <w:r>
        <w:t>155.0999</w:t>
      </w:r>
      <w:r>
        <w:tab/>
        <w:t>1.013e0</w:t>
      </w:r>
    </w:p>
    <w:p w:rsidR="000162AD" w:rsidRDefault="000162AD" w:rsidP="000162AD">
      <w:r>
        <w:t>155.1033</w:t>
      </w:r>
      <w:r>
        <w:tab/>
        <w:t>2.025e0</w:t>
      </w:r>
    </w:p>
    <w:p w:rsidR="000162AD" w:rsidRDefault="000162AD" w:rsidP="000162AD">
      <w:r>
        <w:t>155.1071</w:t>
      </w:r>
      <w:r>
        <w:tab/>
        <w:t>5.063e0</w:t>
      </w:r>
    </w:p>
    <w:p w:rsidR="000162AD" w:rsidRDefault="000162AD" w:rsidP="000162AD">
      <w:r>
        <w:t>155.1100</w:t>
      </w:r>
      <w:r>
        <w:tab/>
        <w:t>3.038e0</w:t>
      </w:r>
    </w:p>
    <w:p w:rsidR="000162AD" w:rsidRDefault="000162AD" w:rsidP="000162AD">
      <w:r>
        <w:t>155.1128</w:t>
      </w:r>
      <w:r>
        <w:tab/>
        <w:t>3.038e0</w:t>
      </w:r>
    </w:p>
    <w:p w:rsidR="000162AD" w:rsidRDefault="000162AD" w:rsidP="000162AD">
      <w:r>
        <w:t>155.1171</w:t>
      </w:r>
      <w:r>
        <w:tab/>
        <w:t>1.418e1</w:t>
      </w:r>
    </w:p>
    <w:p w:rsidR="000162AD" w:rsidRDefault="000162AD" w:rsidP="000162AD">
      <w:r>
        <w:t>155.1183</w:t>
      </w:r>
      <w:r>
        <w:tab/>
        <w:t>5.063e0</w:t>
      </w:r>
    </w:p>
    <w:p w:rsidR="000162AD" w:rsidRDefault="000162AD" w:rsidP="000162AD">
      <w:r>
        <w:t>155.1199</w:t>
      </w:r>
      <w:r>
        <w:tab/>
        <w:t>3.038e0</w:t>
      </w:r>
    </w:p>
    <w:p w:rsidR="000162AD" w:rsidRDefault="000162AD" w:rsidP="000162AD">
      <w:r>
        <w:t>155.1228</w:t>
      </w:r>
      <w:r>
        <w:tab/>
        <w:t>5.063e0</w:t>
      </w:r>
    </w:p>
    <w:p w:rsidR="000162AD" w:rsidRDefault="000162AD" w:rsidP="000162AD">
      <w:r>
        <w:t>155.1280</w:t>
      </w:r>
      <w:r>
        <w:tab/>
        <w:t>2.025e0</w:t>
      </w:r>
    </w:p>
    <w:p w:rsidR="000162AD" w:rsidRDefault="000162AD" w:rsidP="000162AD">
      <w:r>
        <w:t>155.1331</w:t>
      </w:r>
      <w:r>
        <w:tab/>
        <w:t>2.025e0</w:t>
      </w:r>
    </w:p>
    <w:p w:rsidR="000162AD" w:rsidRDefault="000162AD" w:rsidP="000162AD">
      <w:r>
        <w:t>155.1364</w:t>
      </w:r>
      <w:r>
        <w:tab/>
        <w:t>2.025e0</w:t>
      </w:r>
    </w:p>
    <w:p w:rsidR="000162AD" w:rsidRDefault="000162AD" w:rsidP="000162AD">
      <w:r>
        <w:t>155.1397</w:t>
      </w:r>
      <w:r>
        <w:tab/>
        <w:t>1.013e0</w:t>
      </w:r>
    </w:p>
    <w:p w:rsidR="000162AD" w:rsidRDefault="000162AD" w:rsidP="000162AD">
      <w:r>
        <w:t>155.1432</w:t>
      </w:r>
      <w:r>
        <w:tab/>
        <w:t>1.013e0</w:t>
      </w:r>
    </w:p>
    <w:p w:rsidR="000162AD" w:rsidRDefault="000162AD" w:rsidP="000162AD">
      <w:r>
        <w:lastRenderedPageBreak/>
        <w:t>155.1449</w:t>
      </w:r>
      <w:r>
        <w:tab/>
        <w:t>2.025e0</w:t>
      </w:r>
    </w:p>
    <w:p w:rsidR="000162AD" w:rsidRDefault="000162AD" w:rsidP="000162AD">
      <w:r>
        <w:t>155.1464</w:t>
      </w:r>
      <w:r>
        <w:tab/>
        <w:t>1.013e0</w:t>
      </w:r>
    </w:p>
    <w:p w:rsidR="000162AD" w:rsidRDefault="000162AD" w:rsidP="000162AD">
      <w:r>
        <w:t>155.1499</w:t>
      </w:r>
      <w:r>
        <w:tab/>
        <w:t>1.013e0</w:t>
      </w:r>
    </w:p>
    <w:p w:rsidR="000162AD" w:rsidRDefault="000162AD" w:rsidP="000162AD">
      <w:r>
        <w:t>155.1565</w:t>
      </w:r>
      <w:r>
        <w:tab/>
        <w:t>2.025e0</w:t>
      </w:r>
    </w:p>
    <w:p w:rsidR="000162AD" w:rsidRDefault="000162AD" w:rsidP="000162AD">
      <w:r>
        <w:t>155.1602</w:t>
      </w:r>
      <w:r>
        <w:tab/>
        <w:t>2.025e0</w:t>
      </w:r>
    </w:p>
    <w:p w:rsidR="000162AD" w:rsidRDefault="000162AD" w:rsidP="000162AD">
      <w:r>
        <w:t>155.1665</w:t>
      </w:r>
      <w:r>
        <w:tab/>
        <w:t>1.013e0</w:t>
      </w:r>
    </w:p>
    <w:p w:rsidR="000162AD" w:rsidRDefault="000162AD" w:rsidP="000162AD">
      <w:r>
        <w:t>155.1827</w:t>
      </w:r>
      <w:r>
        <w:tab/>
        <w:t>2.025e0</w:t>
      </w:r>
    </w:p>
    <w:p w:rsidR="000162AD" w:rsidRDefault="000162AD" w:rsidP="000162AD">
      <w:r>
        <w:t>155.1896</w:t>
      </w:r>
      <w:r>
        <w:tab/>
        <w:t>1.013e0</w:t>
      </w:r>
    </w:p>
    <w:p w:rsidR="000162AD" w:rsidRDefault="000162AD" w:rsidP="000162AD">
      <w:r>
        <w:t>155.1928</w:t>
      </w:r>
      <w:r>
        <w:tab/>
        <w:t>2.025e0</w:t>
      </w:r>
    </w:p>
    <w:p w:rsidR="000162AD" w:rsidRDefault="000162AD" w:rsidP="000162AD">
      <w:r>
        <w:t>155.1963</w:t>
      </w:r>
      <w:r>
        <w:tab/>
        <w:t>1.013e0</w:t>
      </w:r>
    </w:p>
    <w:p w:rsidR="000162AD" w:rsidRDefault="000162AD" w:rsidP="000162AD">
      <w:r>
        <w:t>155.2029</w:t>
      </w:r>
      <w:r>
        <w:tab/>
        <w:t>2.025e0</w:t>
      </w:r>
    </w:p>
    <w:p w:rsidR="000162AD" w:rsidRDefault="000162AD" w:rsidP="000162AD">
      <w:r>
        <w:t>155.2097</w:t>
      </w:r>
      <w:r>
        <w:tab/>
        <w:t>2.025e0</w:t>
      </w:r>
    </w:p>
    <w:p w:rsidR="000162AD" w:rsidRDefault="000162AD" w:rsidP="000162AD">
      <w:r>
        <w:t>155.2159</w:t>
      </w:r>
      <w:r>
        <w:tab/>
        <w:t>1.013e0</w:t>
      </w:r>
    </w:p>
    <w:p w:rsidR="000162AD" w:rsidRDefault="000162AD" w:rsidP="000162AD">
      <w:r>
        <w:t>155.2225</w:t>
      </w:r>
      <w:r>
        <w:tab/>
        <w:t>1.013e0</w:t>
      </w:r>
    </w:p>
    <w:p w:rsidR="000162AD" w:rsidRDefault="000162AD" w:rsidP="000162AD">
      <w:r>
        <w:t>155.2236</w:t>
      </w:r>
      <w:r>
        <w:tab/>
        <w:t>2.025e0</w:t>
      </w:r>
    </w:p>
    <w:p w:rsidR="000162AD" w:rsidRDefault="000162AD" w:rsidP="000162AD">
      <w:r>
        <w:t>155.2324</w:t>
      </w:r>
      <w:r>
        <w:tab/>
        <w:t>1.013e0</w:t>
      </w:r>
    </w:p>
    <w:p w:rsidR="000162AD" w:rsidRDefault="000162AD" w:rsidP="000162AD">
      <w:r>
        <w:t>155.2387</w:t>
      </w:r>
      <w:r>
        <w:tab/>
        <w:t>1.013e0</w:t>
      </w:r>
    </w:p>
    <w:p w:rsidR="000162AD" w:rsidRDefault="000162AD" w:rsidP="000162AD">
      <w:r>
        <w:t>155.2424</w:t>
      </w:r>
      <w:r>
        <w:tab/>
        <w:t>1.013e0</w:t>
      </w:r>
    </w:p>
    <w:p w:rsidR="000162AD" w:rsidRDefault="000162AD" w:rsidP="000162AD">
      <w:r>
        <w:t>155.2455</w:t>
      </w:r>
      <w:r>
        <w:tab/>
        <w:t>1.013e0</w:t>
      </w:r>
    </w:p>
    <w:p w:rsidR="000162AD" w:rsidRDefault="000162AD" w:rsidP="000162AD">
      <w:r>
        <w:lastRenderedPageBreak/>
        <w:t>155.2526</w:t>
      </w:r>
      <w:r>
        <w:tab/>
        <w:t>1.013e0</w:t>
      </w:r>
    </w:p>
    <w:p w:rsidR="000162AD" w:rsidRDefault="000162AD" w:rsidP="000162AD">
      <w:r>
        <w:t>155.2558</w:t>
      </w:r>
      <w:r>
        <w:tab/>
        <w:t>1.013e0</w:t>
      </w:r>
    </w:p>
    <w:p w:rsidR="000162AD" w:rsidRDefault="000162AD" w:rsidP="000162AD">
      <w:r>
        <w:t>155.2658</w:t>
      </w:r>
      <w:r>
        <w:tab/>
        <w:t>2.025e0</w:t>
      </w:r>
    </w:p>
    <w:p w:rsidR="000162AD" w:rsidRDefault="000162AD" w:rsidP="000162AD">
      <w:r>
        <w:t>155.2688</w:t>
      </w:r>
      <w:r>
        <w:tab/>
        <w:t>1.013e0</w:t>
      </w:r>
    </w:p>
    <w:p w:rsidR="000162AD" w:rsidRDefault="000162AD" w:rsidP="000162AD">
      <w:r>
        <w:t>155.2753</w:t>
      </w:r>
      <w:r>
        <w:tab/>
        <w:t>2.025e0</w:t>
      </w:r>
    </w:p>
    <w:p w:rsidR="000162AD" w:rsidRDefault="000162AD" w:rsidP="000162AD">
      <w:r>
        <w:t>155.2781</w:t>
      </w:r>
      <w:r>
        <w:tab/>
        <w:t>1.013e0</w:t>
      </w:r>
    </w:p>
    <w:p w:rsidR="000162AD" w:rsidRDefault="000162AD" w:rsidP="000162AD">
      <w:r>
        <w:t>155.2887</w:t>
      </w:r>
      <w:r>
        <w:tab/>
        <w:t>4.051e0</w:t>
      </w:r>
    </w:p>
    <w:p w:rsidR="000162AD" w:rsidRDefault="000162AD" w:rsidP="000162AD">
      <w:r>
        <w:t>155.2920</w:t>
      </w:r>
      <w:r>
        <w:tab/>
        <w:t>1.013e0</w:t>
      </w:r>
    </w:p>
    <w:p w:rsidR="000162AD" w:rsidRDefault="000162AD" w:rsidP="000162AD">
      <w:r>
        <w:t>155.2956</w:t>
      </w:r>
      <w:r>
        <w:tab/>
        <w:t>2.025e0</w:t>
      </w:r>
    </w:p>
    <w:p w:rsidR="000162AD" w:rsidRDefault="000162AD" w:rsidP="000162AD">
      <w:r>
        <w:t>155.3056</w:t>
      </w:r>
      <w:r>
        <w:tab/>
        <w:t>1.013e0</w:t>
      </w:r>
    </w:p>
    <w:p w:rsidR="000162AD" w:rsidRDefault="000162AD" w:rsidP="000162AD">
      <w:r>
        <w:t>155.3123</w:t>
      </w:r>
      <w:r>
        <w:tab/>
        <w:t>1.013e0</w:t>
      </w:r>
    </w:p>
    <w:p w:rsidR="000162AD" w:rsidRDefault="000162AD" w:rsidP="000162AD">
      <w:r>
        <w:t>155.3159</w:t>
      </w:r>
      <w:r>
        <w:tab/>
        <w:t>1.013e0</w:t>
      </w:r>
    </w:p>
    <w:p w:rsidR="000162AD" w:rsidRDefault="000162AD" w:rsidP="000162AD">
      <w:r>
        <w:t>155.3190</w:t>
      </w:r>
      <w:r>
        <w:tab/>
        <w:t>1.013e0</w:t>
      </w:r>
    </w:p>
    <w:p w:rsidR="000162AD" w:rsidRDefault="000162AD" w:rsidP="000162AD">
      <w:r>
        <w:t>155.3205</w:t>
      </w:r>
      <w:r>
        <w:tab/>
        <w:t>2.025e0</w:t>
      </w:r>
    </w:p>
    <w:p w:rsidR="000162AD" w:rsidRDefault="000162AD" w:rsidP="000162AD">
      <w:r>
        <w:t>155.3218</w:t>
      </w:r>
      <w:r>
        <w:tab/>
        <w:t>2.025e0</w:t>
      </w:r>
    </w:p>
    <w:p w:rsidR="000162AD" w:rsidRDefault="000162AD" w:rsidP="000162AD">
      <w:r>
        <w:t>155.3284</w:t>
      </w:r>
      <w:r>
        <w:tab/>
        <w:t>1.013e0</w:t>
      </w:r>
    </w:p>
    <w:p w:rsidR="000162AD" w:rsidRDefault="000162AD" w:rsidP="000162AD">
      <w:r>
        <w:t>155.3315</w:t>
      </w:r>
      <w:r>
        <w:tab/>
        <w:t>1.013e0</w:t>
      </w:r>
    </w:p>
    <w:p w:rsidR="000162AD" w:rsidRDefault="000162AD" w:rsidP="000162AD">
      <w:r>
        <w:t>155.3348</w:t>
      </w:r>
      <w:r>
        <w:tab/>
        <w:t>1.013e0</w:t>
      </w:r>
    </w:p>
    <w:p w:rsidR="000162AD" w:rsidRDefault="000162AD" w:rsidP="000162AD">
      <w:r>
        <w:t>155.3449</w:t>
      </w:r>
      <w:r>
        <w:tab/>
        <w:t>2.025e0</w:t>
      </w:r>
    </w:p>
    <w:p w:rsidR="000162AD" w:rsidRDefault="000162AD" w:rsidP="000162AD">
      <w:r>
        <w:lastRenderedPageBreak/>
        <w:t>155.3484</w:t>
      </w:r>
      <w:r>
        <w:tab/>
        <w:t>1.013e0</w:t>
      </w:r>
    </w:p>
    <w:p w:rsidR="000162AD" w:rsidRDefault="000162AD" w:rsidP="000162AD">
      <w:r>
        <w:t>155.3519</w:t>
      </w:r>
      <w:r>
        <w:tab/>
        <w:t>1.013e0</w:t>
      </w:r>
    </w:p>
    <w:p w:rsidR="000162AD" w:rsidRDefault="000162AD" w:rsidP="000162AD">
      <w:r>
        <w:t>155.3551</w:t>
      </w:r>
      <w:r>
        <w:tab/>
        <w:t>1.013e0</w:t>
      </w:r>
    </w:p>
    <w:p w:rsidR="000162AD" w:rsidRDefault="000162AD" w:rsidP="000162AD">
      <w:r>
        <w:t>155.3655</w:t>
      </w:r>
      <w:r>
        <w:tab/>
        <w:t>1.013e0</w:t>
      </w:r>
    </w:p>
    <w:p w:rsidR="000162AD" w:rsidRDefault="000162AD" w:rsidP="000162AD">
      <w:r>
        <w:t>155.3687</w:t>
      </w:r>
      <w:r>
        <w:tab/>
        <w:t>1.013e0</w:t>
      </w:r>
    </w:p>
    <w:p w:rsidR="000162AD" w:rsidRDefault="000162AD" w:rsidP="000162AD">
      <w:r>
        <w:t>155.3749</w:t>
      </w:r>
      <w:r>
        <w:tab/>
        <w:t>1.013e0</w:t>
      </w:r>
    </w:p>
    <w:p w:rsidR="000162AD" w:rsidRDefault="000162AD" w:rsidP="000162AD">
      <w:r>
        <w:t>155.3777</w:t>
      </w:r>
      <w:r>
        <w:tab/>
        <w:t>2.025e0</w:t>
      </w:r>
    </w:p>
    <w:p w:rsidR="000162AD" w:rsidRDefault="000162AD" w:rsidP="000162AD">
      <w:r>
        <w:t>155.3812</w:t>
      </w:r>
      <w:r>
        <w:tab/>
        <w:t>1.013e0</w:t>
      </w:r>
    </w:p>
    <w:p w:rsidR="000162AD" w:rsidRDefault="000162AD" w:rsidP="000162AD">
      <w:r>
        <w:t>155.3845</w:t>
      </w:r>
      <w:r>
        <w:tab/>
        <w:t>2.025e0</w:t>
      </w:r>
    </w:p>
    <w:p w:rsidR="000162AD" w:rsidRDefault="000162AD" w:rsidP="000162AD">
      <w:r>
        <w:t>155.3915</w:t>
      </w:r>
      <w:r>
        <w:tab/>
        <w:t>1.013e0</w:t>
      </w:r>
    </w:p>
    <w:p w:rsidR="000162AD" w:rsidRDefault="000162AD" w:rsidP="000162AD">
      <w:r>
        <w:t>155.3948</w:t>
      </w:r>
      <w:r>
        <w:tab/>
        <w:t>1.013e0</w:t>
      </w:r>
    </w:p>
    <w:p w:rsidR="000162AD" w:rsidRDefault="000162AD" w:rsidP="000162AD">
      <w:r>
        <w:t>155.4049</w:t>
      </w:r>
      <w:r>
        <w:tab/>
        <w:t>1.013e0</w:t>
      </w:r>
    </w:p>
    <w:p w:rsidR="000162AD" w:rsidRDefault="000162AD" w:rsidP="000162AD">
      <w:r>
        <w:t>155.4150</w:t>
      </w:r>
      <w:r>
        <w:tab/>
        <w:t>1.013e0</w:t>
      </w:r>
    </w:p>
    <w:p w:rsidR="000162AD" w:rsidRDefault="000162AD" w:rsidP="000162AD">
      <w:r>
        <w:t>155.4185</w:t>
      </w:r>
      <w:r>
        <w:tab/>
        <w:t>2.025e0</w:t>
      </w:r>
    </w:p>
    <w:p w:rsidR="000162AD" w:rsidRDefault="000162AD" w:rsidP="000162AD">
      <w:r>
        <w:t>155.4378</w:t>
      </w:r>
      <w:r>
        <w:tab/>
        <w:t>1.013e0</w:t>
      </w:r>
    </w:p>
    <w:p w:rsidR="000162AD" w:rsidRDefault="000162AD" w:rsidP="000162AD">
      <w:r>
        <w:t>155.4410</w:t>
      </w:r>
      <w:r>
        <w:tab/>
        <w:t>2.025e0</w:t>
      </w:r>
    </w:p>
    <w:p w:rsidR="000162AD" w:rsidRDefault="000162AD" w:rsidP="000162AD">
      <w:r>
        <w:t>155.4476</w:t>
      </w:r>
      <w:r>
        <w:tab/>
        <w:t>2.025e0</w:t>
      </w:r>
    </w:p>
    <w:p w:rsidR="000162AD" w:rsidRDefault="000162AD" w:rsidP="000162AD">
      <w:r>
        <w:t>155.4511</w:t>
      </w:r>
      <w:r>
        <w:tab/>
        <w:t>1.013e0</w:t>
      </w:r>
    </w:p>
    <w:p w:rsidR="000162AD" w:rsidRDefault="000162AD" w:rsidP="000162AD">
      <w:r>
        <w:t>155.4646</w:t>
      </w:r>
      <w:r>
        <w:tab/>
        <w:t>1.013e0</w:t>
      </w:r>
    </w:p>
    <w:p w:rsidR="000162AD" w:rsidRDefault="000162AD" w:rsidP="000162AD">
      <w:r>
        <w:lastRenderedPageBreak/>
        <w:t>155.4778</w:t>
      </w:r>
      <w:r>
        <w:tab/>
        <w:t>2.025e0</w:t>
      </w:r>
    </w:p>
    <w:p w:rsidR="000162AD" w:rsidRDefault="000162AD" w:rsidP="000162AD">
      <w:r>
        <w:t>155.4941</w:t>
      </w:r>
      <w:r>
        <w:tab/>
        <w:t>1.013e0</w:t>
      </w:r>
    </w:p>
    <w:p w:rsidR="000162AD" w:rsidRDefault="000162AD" w:rsidP="000162AD">
      <w:r>
        <w:t>155.5042</w:t>
      </w:r>
      <w:r>
        <w:tab/>
        <w:t>1.013e0</w:t>
      </w:r>
    </w:p>
    <w:p w:rsidR="000162AD" w:rsidRDefault="000162AD" w:rsidP="000162AD">
      <w:r>
        <w:t>155.5275</w:t>
      </w:r>
      <w:r>
        <w:tab/>
        <w:t>1.013e0</w:t>
      </w:r>
    </w:p>
    <w:p w:rsidR="000162AD" w:rsidRDefault="000162AD" w:rsidP="000162AD">
      <w:r>
        <w:t>155.5439</w:t>
      </w:r>
      <w:r>
        <w:tab/>
        <w:t>1.013e0</w:t>
      </w:r>
    </w:p>
    <w:p w:rsidR="000162AD" w:rsidRDefault="000162AD" w:rsidP="000162AD">
      <w:r>
        <w:t>155.5473</w:t>
      </w:r>
      <w:r>
        <w:tab/>
        <w:t>1.013e0</w:t>
      </w:r>
    </w:p>
    <w:p w:rsidR="000162AD" w:rsidRDefault="000162AD" w:rsidP="000162AD">
      <w:r>
        <w:t>155.5488</w:t>
      </w:r>
      <w:r>
        <w:tab/>
        <w:t>2.025e0</w:t>
      </w:r>
    </w:p>
    <w:p w:rsidR="000162AD" w:rsidRDefault="000162AD" w:rsidP="000162AD">
      <w:r>
        <w:t>155.5505</w:t>
      </w:r>
      <w:r>
        <w:tab/>
        <w:t>1.013e0</w:t>
      </w:r>
    </w:p>
    <w:p w:rsidR="000162AD" w:rsidRDefault="000162AD" w:rsidP="000162AD">
      <w:r>
        <w:t>155.5539</w:t>
      </w:r>
      <w:r>
        <w:tab/>
        <w:t>3.038e0</w:t>
      </w:r>
    </w:p>
    <w:p w:rsidR="000162AD" w:rsidRDefault="000162AD" w:rsidP="000162AD">
      <w:r>
        <w:t>155.5573</w:t>
      </w:r>
      <w:r>
        <w:tab/>
        <w:t>1.013e0</w:t>
      </w:r>
    </w:p>
    <w:p w:rsidR="000162AD" w:rsidRDefault="000162AD" w:rsidP="000162AD">
      <w:r>
        <w:t>155.5805</w:t>
      </w:r>
      <w:r>
        <w:tab/>
        <w:t>2.025e0</w:t>
      </w:r>
    </w:p>
    <w:p w:rsidR="000162AD" w:rsidRDefault="000162AD" w:rsidP="000162AD">
      <w:r>
        <w:t>155.5933</w:t>
      </w:r>
      <w:r>
        <w:tab/>
        <w:t>1.013e0</w:t>
      </w:r>
    </w:p>
    <w:p w:rsidR="000162AD" w:rsidRDefault="000162AD" w:rsidP="000162AD">
      <w:r>
        <w:t>155.5968</w:t>
      </w:r>
      <w:r>
        <w:tab/>
        <w:t>2.025e0</w:t>
      </w:r>
    </w:p>
    <w:p w:rsidR="000162AD" w:rsidRDefault="000162AD" w:rsidP="000162AD">
      <w:r>
        <w:t>155.6069</w:t>
      </w:r>
      <w:r>
        <w:tab/>
        <w:t>1.013e0</w:t>
      </w:r>
    </w:p>
    <w:p w:rsidR="000162AD" w:rsidRDefault="000162AD" w:rsidP="000162AD">
      <w:r>
        <w:t>155.6239</w:t>
      </w:r>
      <w:r>
        <w:tab/>
        <w:t>1.013e0</w:t>
      </w:r>
    </w:p>
    <w:p w:rsidR="000162AD" w:rsidRDefault="000162AD" w:rsidP="000162AD">
      <w:r>
        <w:t>155.6272</w:t>
      </w:r>
      <w:r>
        <w:tab/>
        <w:t>1.013e0</w:t>
      </w:r>
    </w:p>
    <w:p w:rsidR="000162AD" w:rsidRDefault="000162AD" w:rsidP="000162AD">
      <w:r>
        <w:t>155.6303</w:t>
      </w:r>
      <w:r>
        <w:tab/>
        <w:t>1.013e0</w:t>
      </w:r>
    </w:p>
    <w:p w:rsidR="000162AD" w:rsidRDefault="000162AD" w:rsidP="000162AD">
      <w:r>
        <w:t>155.6367</w:t>
      </w:r>
      <w:r>
        <w:tab/>
        <w:t>1.013e0</w:t>
      </w:r>
    </w:p>
    <w:p w:rsidR="000162AD" w:rsidRDefault="000162AD" w:rsidP="000162AD">
      <w:r>
        <w:t>155.6432</w:t>
      </w:r>
      <w:r>
        <w:tab/>
        <w:t>1.013e0</w:t>
      </w:r>
    </w:p>
    <w:p w:rsidR="000162AD" w:rsidRDefault="000162AD" w:rsidP="000162AD">
      <w:r>
        <w:lastRenderedPageBreak/>
        <w:t>155.6448</w:t>
      </w:r>
      <w:r>
        <w:tab/>
        <w:t>2.025e0</w:t>
      </w:r>
    </w:p>
    <w:p w:rsidR="000162AD" w:rsidRDefault="000162AD" w:rsidP="000162AD">
      <w:r>
        <w:t>155.6534</w:t>
      </w:r>
      <w:r>
        <w:tab/>
        <w:t>1.013e0</w:t>
      </w:r>
    </w:p>
    <w:p w:rsidR="000162AD" w:rsidRDefault="000162AD" w:rsidP="000162AD">
      <w:r>
        <w:t>155.6563</w:t>
      </w:r>
      <w:r>
        <w:tab/>
        <w:t>1.013e0</w:t>
      </w:r>
    </w:p>
    <w:p w:rsidR="000162AD" w:rsidRDefault="000162AD" w:rsidP="000162AD">
      <w:r>
        <w:t>155.6635</w:t>
      </w:r>
      <w:r>
        <w:tab/>
        <w:t>5.063e0</w:t>
      </w:r>
    </w:p>
    <w:p w:rsidR="000162AD" w:rsidRDefault="000162AD" w:rsidP="000162AD">
      <w:r>
        <w:t>155.6701</w:t>
      </w:r>
      <w:r>
        <w:tab/>
        <w:t>1.013e0</w:t>
      </w:r>
    </w:p>
    <w:p w:rsidR="000162AD" w:rsidRDefault="000162AD" w:rsidP="000162AD">
      <w:r>
        <w:t>155.6735</w:t>
      </w:r>
      <w:r>
        <w:tab/>
        <w:t>1.013e0</w:t>
      </w:r>
    </w:p>
    <w:p w:rsidR="000162AD" w:rsidRDefault="000162AD" w:rsidP="000162AD">
      <w:r>
        <w:t>155.6770</w:t>
      </w:r>
      <w:r>
        <w:tab/>
        <w:t>1.013e0</w:t>
      </w:r>
    </w:p>
    <w:p w:rsidR="000162AD" w:rsidRDefault="000162AD" w:rsidP="000162AD">
      <w:r>
        <w:t>155.6833</w:t>
      </w:r>
      <w:r>
        <w:tab/>
        <w:t>1.013e0</w:t>
      </w:r>
    </w:p>
    <w:p w:rsidR="000162AD" w:rsidRDefault="000162AD" w:rsidP="000162AD">
      <w:r>
        <w:t>155.6864</w:t>
      </w:r>
      <w:r>
        <w:tab/>
        <w:t>2.025e0</w:t>
      </w:r>
    </w:p>
    <w:p w:rsidR="000162AD" w:rsidRDefault="000162AD" w:rsidP="000162AD">
      <w:r>
        <w:t>155.6924</w:t>
      </w:r>
      <w:r>
        <w:tab/>
        <w:t>1.013e0</w:t>
      </w:r>
    </w:p>
    <w:p w:rsidR="000162AD" w:rsidRDefault="000162AD" w:rsidP="000162AD">
      <w:r>
        <w:t>155.6962</w:t>
      </w:r>
      <w:r>
        <w:tab/>
        <w:t>2.025e0</w:t>
      </w:r>
    </w:p>
    <w:p w:rsidR="000162AD" w:rsidRDefault="000162AD" w:rsidP="000162AD">
      <w:r>
        <w:t>155.6978</w:t>
      </w:r>
      <w:r>
        <w:tab/>
        <w:t>2.025e0</w:t>
      </w:r>
    </w:p>
    <w:p w:rsidR="000162AD" w:rsidRDefault="000162AD" w:rsidP="000162AD">
      <w:r>
        <w:t>155.7060</w:t>
      </w:r>
      <w:r>
        <w:tab/>
        <w:t>1.013e0</w:t>
      </w:r>
    </w:p>
    <w:p w:rsidR="000162AD" w:rsidRDefault="000162AD" w:rsidP="000162AD">
      <w:r>
        <w:t>155.7098</w:t>
      </w:r>
      <w:r>
        <w:tab/>
        <w:t>2.025e0</w:t>
      </w:r>
    </w:p>
    <w:p w:rsidR="000162AD" w:rsidRDefault="000162AD" w:rsidP="000162AD">
      <w:r>
        <w:t>155.7165</w:t>
      </w:r>
      <w:r>
        <w:tab/>
        <w:t>3.038e0</w:t>
      </w:r>
    </w:p>
    <w:p w:rsidR="000162AD" w:rsidRDefault="000162AD" w:rsidP="000162AD">
      <w:r>
        <w:t>155.7267</w:t>
      </w:r>
      <w:r>
        <w:tab/>
        <w:t>1.013e0</w:t>
      </w:r>
    </w:p>
    <w:p w:rsidR="000162AD" w:rsidRDefault="000162AD" w:rsidP="000162AD">
      <w:r>
        <w:t>155.7332</w:t>
      </w:r>
      <w:r>
        <w:tab/>
        <w:t>1.013e0</w:t>
      </w:r>
    </w:p>
    <w:p w:rsidR="000162AD" w:rsidRDefault="000162AD" w:rsidP="000162AD">
      <w:r>
        <w:t>155.7527</w:t>
      </w:r>
      <w:r>
        <w:tab/>
        <w:t>1.013e0</w:t>
      </w:r>
    </w:p>
    <w:p w:rsidR="000162AD" w:rsidRDefault="000162AD" w:rsidP="000162AD">
      <w:r>
        <w:t>155.7694</w:t>
      </w:r>
      <w:r>
        <w:tab/>
        <w:t>1.013e0</w:t>
      </w:r>
    </w:p>
    <w:p w:rsidR="000162AD" w:rsidRDefault="000162AD" w:rsidP="000162AD">
      <w:r>
        <w:lastRenderedPageBreak/>
        <w:t>155.7731</w:t>
      </w:r>
      <w:r>
        <w:tab/>
        <w:t>1.013e0</w:t>
      </w:r>
    </w:p>
    <w:p w:rsidR="000162AD" w:rsidRDefault="000162AD" w:rsidP="000162AD">
      <w:r>
        <w:t>155.7764</w:t>
      </w:r>
      <w:r>
        <w:tab/>
        <w:t>1.013e0</w:t>
      </w:r>
    </w:p>
    <w:p w:rsidR="000162AD" w:rsidRDefault="000162AD" w:rsidP="000162AD">
      <w:r>
        <w:t>155.7798</w:t>
      </w:r>
      <w:r>
        <w:tab/>
        <w:t>1.013e0</w:t>
      </w:r>
    </w:p>
    <w:p w:rsidR="000162AD" w:rsidRDefault="000162AD" w:rsidP="000162AD">
      <w:r>
        <w:t>155.7859</w:t>
      </w:r>
      <w:r>
        <w:tab/>
        <w:t>1.013e0</w:t>
      </w:r>
    </w:p>
    <w:p w:rsidR="000162AD" w:rsidRDefault="000162AD" w:rsidP="000162AD">
      <w:r>
        <w:t>155.8024</w:t>
      </w:r>
      <w:r>
        <w:tab/>
        <w:t>1.013e0</w:t>
      </w:r>
    </w:p>
    <w:p w:rsidR="000162AD" w:rsidRDefault="000162AD" w:rsidP="000162AD">
      <w:r>
        <w:t>155.8041</w:t>
      </w:r>
      <w:r>
        <w:tab/>
        <w:t>2.025e0</w:t>
      </w:r>
    </w:p>
    <w:p w:rsidR="000162AD" w:rsidRDefault="000162AD" w:rsidP="000162AD">
      <w:r>
        <w:t>155.8092</w:t>
      </w:r>
      <w:r>
        <w:tab/>
        <w:t>2.025e0</w:t>
      </w:r>
    </w:p>
    <w:p w:rsidR="000162AD" w:rsidRDefault="000162AD" w:rsidP="000162AD">
      <w:r>
        <w:t>155.8227</w:t>
      </w:r>
      <w:r>
        <w:tab/>
        <w:t>2.025e0</w:t>
      </w:r>
    </w:p>
    <w:p w:rsidR="000162AD" w:rsidRDefault="000162AD" w:rsidP="000162AD">
      <w:r>
        <w:t>155.8295</w:t>
      </w:r>
      <w:r>
        <w:tab/>
        <w:t>1.013e0</w:t>
      </w:r>
    </w:p>
    <w:p w:rsidR="000162AD" w:rsidRDefault="000162AD" w:rsidP="000162AD">
      <w:r>
        <w:t>155.8454</w:t>
      </w:r>
      <w:r>
        <w:tab/>
        <w:t>2.025e0</w:t>
      </w:r>
    </w:p>
    <w:p w:rsidR="000162AD" w:rsidRDefault="000162AD" w:rsidP="000162AD">
      <w:r>
        <w:t>155.8464</w:t>
      </w:r>
      <w:r>
        <w:tab/>
        <w:t>2.025e0</w:t>
      </w:r>
    </w:p>
    <w:p w:rsidR="000162AD" w:rsidRDefault="000162AD" w:rsidP="000162AD">
      <w:r>
        <w:t>155.8656</w:t>
      </w:r>
      <w:r>
        <w:tab/>
        <w:t>1.013e0</w:t>
      </w:r>
    </w:p>
    <w:p w:rsidR="000162AD" w:rsidRDefault="000162AD" w:rsidP="000162AD">
      <w:r>
        <w:t>155.8758</w:t>
      </w:r>
      <w:r>
        <w:tab/>
        <w:t>1.013e0</w:t>
      </w:r>
    </w:p>
    <w:p w:rsidR="000162AD" w:rsidRDefault="000162AD" w:rsidP="000162AD">
      <w:r>
        <w:t>155.8792</w:t>
      </w:r>
      <w:r>
        <w:tab/>
        <w:t>1.013e0</w:t>
      </w:r>
    </w:p>
    <w:p w:rsidR="000162AD" w:rsidRDefault="000162AD" w:rsidP="000162AD">
      <w:r>
        <w:t>155.8987</w:t>
      </w:r>
      <w:r>
        <w:tab/>
        <w:t>3.038e0</w:t>
      </w:r>
    </w:p>
    <w:p w:rsidR="000162AD" w:rsidRDefault="000162AD" w:rsidP="000162AD">
      <w:r>
        <w:t>155.9017</w:t>
      </w:r>
      <w:r>
        <w:tab/>
        <w:t>1.013e0</w:t>
      </w:r>
    </w:p>
    <w:p w:rsidR="000162AD" w:rsidRDefault="000162AD" w:rsidP="000162AD">
      <w:r>
        <w:t>155.9136</w:t>
      </w:r>
      <w:r>
        <w:tab/>
        <w:t>2.025e0</w:t>
      </w:r>
    </w:p>
    <w:p w:rsidR="000162AD" w:rsidRDefault="000162AD" w:rsidP="000162AD">
      <w:r>
        <w:t>155.9323</w:t>
      </w:r>
      <w:r>
        <w:tab/>
        <w:t>3.038e0</w:t>
      </w:r>
    </w:p>
    <w:p w:rsidR="000162AD" w:rsidRDefault="000162AD" w:rsidP="000162AD">
      <w:r>
        <w:t>155.9455</w:t>
      </w:r>
      <w:r>
        <w:tab/>
        <w:t>1.013e0</w:t>
      </w:r>
    </w:p>
    <w:p w:rsidR="000162AD" w:rsidRDefault="000162AD" w:rsidP="000162AD">
      <w:r>
        <w:lastRenderedPageBreak/>
        <w:t>155.9516</w:t>
      </w:r>
      <w:r>
        <w:tab/>
        <w:t>1.013e0</w:t>
      </w:r>
    </w:p>
    <w:p w:rsidR="000162AD" w:rsidRDefault="000162AD" w:rsidP="000162AD">
      <w:r>
        <w:t>155.9548</w:t>
      </w:r>
      <w:r>
        <w:tab/>
        <w:t>1.013e0</w:t>
      </w:r>
    </w:p>
    <w:p w:rsidR="000162AD" w:rsidRDefault="000162AD" w:rsidP="000162AD">
      <w:r>
        <w:t>155.9681</w:t>
      </w:r>
      <w:r>
        <w:tab/>
        <w:t>2.025e0</w:t>
      </w:r>
    </w:p>
    <w:p w:rsidR="000162AD" w:rsidRDefault="000162AD" w:rsidP="000162AD">
      <w:r>
        <w:t>155.9753</w:t>
      </w:r>
      <w:r>
        <w:tab/>
        <w:t>1.013e0</w:t>
      </w:r>
    </w:p>
    <w:p w:rsidR="000162AD" w:rsidRDefault="000162AD" w:rsidP="000162AD">
      <w:r>
        <w:t>155.9782</w:t>
      </w:r>
      <w:r>
        <w:tab/>
        <w:t>1.013e0</w:t>
      </w:r>
    </w:p>
    <w:p w:rsidR="000162AD" w:rsidRDefault="000162AD" w:rsidP="000162AD">
      <w:r>
        <w:t>155.9854</w:t>
      </w:r>
      <w:r>
        <w:tab/>
        <w:t>3.038e0</w:t>
      </w:r>
    </w:p>
    <w:p w:rsidR="000162AD" w:rsidRDefault="000162AD" w:rsidP="000162AD">
      <w:r>
        <w:t>155.9889</w:t>
      </w:r>
      <w:r>
        <w:tab/>
        <w:t>1.013e0</w:t>
      </w:r>
    </w:p>
    <w:p w:rsidR="000162AD" w:rsidRDefault="000162AD" w:rsidP="000162AD">
      <w:r>
        <w:t>155.9922</w:t>
      </w:r>
      <w:r>
        <w:tab/>
        <w:t>1.013e0</w:t>
      </w:r>
    </w:p>
    <w:p w:rsidR="000162AD" w:rsidRDefault="000162AD" w:rsidP="000162AD">
      <w:r>
        <w:t>155.9953</w:t>
      </w:r>
      <w:r>
        <w:tab/>
        <w:t>2.025e0</w:t>
      </w:r>
    </w:p>
    <w:p w:rsidR="000162AD" w:rsidRDefault="000162AD" w:rsidP="000162AD">
      <w:r>
        <w:t>155.9986</w:t>
      </w:r>
      <w:r>
        <w:tab/>
        <w:t>2.025e0</w:t>
      </w:r>
    </w:p>
    <w:p w:rsidR="000162AD" w:rsidRDefault="000162AD" w:rsidP="000162AD">
      <w:r>
        <w:t>156.0017</w:t>
      </w:r>
      <w:r>
        <w:tab/>
        <w:t>2.025e0</w:t>
      </w:r>
    </w:p>
    <w:p w:rsidR="000162AD" w:rsidRDefault="000162AD" w:rsidP="000162AD">
      <w:r>
        <w:t>156.0283</w:t>
      </w:r>
      <w:r>
        <w:tab/>
        <w:t>1.013e0</w:t>
      </w:r>
    </w:p>
    <w:p w:rsidR="000162AD" w:rsidRDefault="000162AD" w:rsidP="000162AD">
      <w:r>
        <w:t>156.0317</w:t>
      </w:r>
      <w:r>
        <w:tab/>
        <w:t>1.013e0</w:t>
      </w:r>
    </w:p>
    <w:p w:rsidR="000162AD" w:rsidRDefault="000162AD" w:rsidP="000162AD">
      <w:r>
        <w:t>156.0350</w:t>
      </w:r>
      <w:r>
        <w:tab/>
        <w:t>1.013e0</w:t>
      </w:r>
    </w:p>
    <w:p w:rsidR="000162AD" w:rsidRDefault="000162AD" w:rsidP="000162AD">
      <w:r>
        <w:t>156.0385</w:t>
      </w:r>
      <w:r>
        <w:tab/>
        <w:t>3.038e0</w:t>
      </w:r>
    </w:p>
    <w:p w:rsidR="000162AD" w:rsidRDefault="000162AD" w:rsidP="000162AD">
      <w:r>
        <w:t>156.0406</w:t>
      </w:r>
      <w:r>
        <w:tab/>
        <w:t>5.063e0</w:t>
      </w:r>
    </w:p>
    <w:p w:rsidR="000162AD" w:rsidRDefault="000162AD" w:rsidP="000162AD">
      <w:r>
        <w:t>156.0419</w:t>
      </w:r>
      <w:r>
        <w:tab/>
        <w:t>2.025e0</w:t>
      </w:r>
    </w:p>
    <w:p w:rsidR="000162AD" w:rsidRDefault="000162AD" w:rsidP="000162AD">
      <w:r>
        <w:t>156.0452</w:t>
      </w:r>
      <w:r>
        <w:tab/>
        <w:t>2.025e0</w:t>
      </w:r>
    </w:p>
    <w:p w:rsidR="000162AD" w:rsidRDefault="000162AD" w:rsidP="000162AD">
      <w:r>
        <w:t>156.0481</w:t>
      </w:r>
      <w:r>
        <w:tab/>
        <w:t>1.013e0</w:t>
      </w:r>
    </w:p>
    <w:p w:rsidR="000162AD" w:rsidRDefault="000162AD" w:rsidP="000162AD">
      <w:r>
        <w:lastRenderedPageBreak/>
        <w:t>156.0521</w:t>
      </w:r>
      <w:r>
        <w:tab/>
        <w:t>7.957e0</w:t>
      </w:r>
    </w:p>
    <w:p w:rsidR="000162AD" w:rsidRDefault="000162AD" w:rsidP="000162AD">
      <w:r>
        <w:t>156.0578</w:t>
      </w:r>
      <w:r>
        <w:tab/>
        <w:t>2.025e0</w:t>
      </w:r>
    </w:p>
    <w:p w:rsidR="000162AD" w:rsidRDefault="000162AD" w:rsidP="000162AD">
      <w:r>
        <w:t>156.0642</w:t>
      </w:r>
      <w:r>
        <w:tab/>
        <w:t>1.013e0</w:t>
      </w:r>
    </w:p>
    <w:p w:rsidR="000162AD" w:rsidRDefault="000162AD" w:rsidP="000162AD">
      <w:r>
        <w:t>156.0736</w:t>
      </w:r>
      <w:r>
        <w:tab/>
        <w:t>2.207e1</w:t>
      </w:r>
    </w:p>
    <w:p w:rsidR="000162AD" w:rsidRDefault="000162AD" w:rsidP="000162AD">
      <w:r>
        <w:t>156.0765</w:t>
      </w:r>
      <w:r>
        <w:tab/>
        <w:t>2.127e1</w:t>
      </w:r>
    </w:p>
    <w:p w:rsidR="000162AD" w:rsidRDefault="000162AD" w:rsidP="000162AD">
      <w:r>
        <w:t>156.0783</w:t>
      </w:r>
      <w:r>
        <w:tab/>
        <w:t>4.554e1</w:t>
      </w:r>
    </w:p>
    <w:p w:rsidR="000162AD" w:rsidRDefault="000162AD" w:rsidP="000162AD">
      <w:r>
        <w:t>156.0802</w:t>
      </w:r>
      <w:r>
        <w:tab/>
        <w:t>1.924e1</w:t>
      </w:r>
    </w:p>
    <w:p w:rsidR="000162AD" w:rsidRDefault="000162AD" w:rsidP="000162AD">
      <w:r>
        <w:t>156.0813</w:t>
      </w:r>
      <w:r>
        <w:tab/>
        <w:t>7.089e0</w:t>
      </w:r>
    </w:p>
    <w:p w:rsidR="000162AD" w:rsidRDefault="000162AD" w:rsidP="000162AD">
      <w:r>
        <w:t>156.0831</w:t>
      </w:r>
      <w:r>
        <w:tab/>
        <w:t>5.432e0</w:t>
      </w:r>
    </w:p>
    <w:p w:rsidR="000162AD" w:rsidRDefault="000162AD" w:rsidP="000162AD">
      <w:r>
        <w:t>156.0848</w:t>
      </w:r>
      <w:r>
        <w:tab/>
        <w:t>2.025e0</w:t>
      </w:r>
    </w:p>
    <w:p w:rsidR="000162AD" w:rsidRDefault="000162AD" w:rsidP="000162AD">
      <w:r>
        <w:t>156.0868</w:t>
      </w:r>
      <w:r>
        <w:tab/>
        <w:t>4.539e0</w:t>
      </w:r>
    </w:p>
    <w:p w:rsidR="000162AD" w:rsidRDefault="000162AD" w:rsidP="000162AD">
      <w:r>
        <w:t>156.0908</w:t>
      </w:r>
      <w:r>
        <w:tab/>
        <w:t>3.038e0</w:t>
      </w:r>
    </w:p>
    <w:p w:rsidR="000162AD" w:rsidRDefault="000162AD" w:rsidP="000162AD">
      <w:r>
        <w:t>156.0950</w:t>
      </w:r>
      <w:r>
        <w:tab/>
        <w:t>4.051e0</w:t>
      </w:r>
    </w:p>
    <w:p w:rsidR="000162AD" w:rsidRDefault="000162AD" w:rsidP="000162AD">
      <w:r>
        <w:t>156.0981</w:t>
      </w:r>
      <w:r>
        <w:tab/>
        <w:t>2.025e0</w:t>
      </w:r>
    </w:p>
    <w:p w:rsidR="000162AD" w:rsidRDefault="000162AD" w:rsidP="000162AD">
      <w:r>
        <w:t>156.1018</w:t>
      </w:r>
      <w:r>
        <w:tab/>
        <w:t>3.038e0</w:t>
      </w:r>
    </w:p>
    <w:p w:rsidR="000162AD" w:rsidRDefault="000162AD" w:rsidP="000162AD">
      <w:r>
        <w:t>156.1047</w:t>
      </w:r>
      <w:r>
        <w:tab/>
        <w:t>1.013e0</w:t>
      </w:r>
    </w:p>
    <w:p w:rsidR="000162AD" w:rsidRDefault="000162AD" w:rsidP="000162AD">
      <w:r>
        <w:t>156.1107</w:t>
      </w:r>
      <w:r>
        <w:tab/>
        <w:t>6.076e0</w:t>
      </w:r>
    </w:p>
    <w:p w:rsidR="000162AD" w:rsidRDefault="000162AD" w:rsidP="000162AD">
      <w:r>
        <w:t>156.1125</w:t>
      </w:r>
      <w:r>
        <w:tab/>
        <w:t>4.051e0</w:t>
      </w:r>
    </w:p>
    <w:p w:rsidR="000162AD" w:rsidRDefault="000162AD" w:rsidP="000162AD">
      <w:r>
        <w:t>156.1142</w:t>
      </w:r>
      <w:r>
        <w:tab/>
        <w:t>2.025e0</w:t>
      </w:r>
    </w:p>
    <w:p w:rsidR="000162AD" w:rsidRDefault="000162AD" w:rsidP="000162AD">
      <w:r>
        <w:lastRenderedPageBreak/>
        <w:t>156.1159</w:t>
      </w:r>
      <w:r>
        <w:tab/>
        <w:t>2.040e0</w:t>
      </w:r>
    </w:p>
    <w:p w:rsidR="000162AD" w:rsidRDefault="000162AD" w:rsidP="000162AD">
      <w:r>
        <w:t>156.1177</w:t>
      </w:r>
      <w:r>
        <w:tab/>
        <w:t>2.025e0</w:t>
      </w:r>
    </w:p>
    <w:p w:rsidR="000162AD" w:rsidRDefault="000162AD" w:rsidP="000162AD">
      <w:r>
        <w:t>156.1211</w:t>
      </w:r>
      <w:r>
        <w:tab/>
        <w:t>8.101e0</w:t>
      </w:r>
    </w:p>
    <w:p w:rsidR="000162AD" w:rsidRDefault="000162AD" w:rsidP="000162AD">
      <w:r>
        <w:t>156.1280</w:t>
      </w:r>
      <w:r>
        <w:tab/>
        <w:t>1.013e0</w:t>
      </w:r>
    </w:p>
    <w:p w:rsidR="000162AD" w:rsidRDefault="000162AD" w:rsidP="000162AD">
      <w:r>
        <w:t>156.1312</w:t>
      </w:r>
      <w:r>
        <w:tab/>
        <w:t>1.013e0</w:t>
      </w:r>
    </w:p>
    <w:p w:rsidR="000162AD" w:rsidRDefault="000162AD" w:rsidP="000162AD">
      <w:r>
        <w:t>156.1330</w:t>
      </w:r>
      <w:r>
        <w:tab/>
        <w:t>5.063e0</w:t>
      </w:r>
    </w:p>
    <w:p w:rsidR="000162AD" w:rsidRDefault="000162AD" w:rsidP="000162AD">
      <w:r>
        <w:t>156.1345</w:t>
      </w:r>
      <w:r>
        <w:tab/>
        <w:t>2.025e0</w:t>
      </w:r>
    </w:p>
    <w:p w:rsidR="000162AD" w:rsidRDefault="000162AD" w:rsidP="000162AD">
      <w:r>
        <w:t>156.1364</w:t>
      </w:r>
      <w:r>
        <w:tab/>
        <w:t>2.025e0</w:t>
      </w:r>
    </w:p>
    <w:p w:rsidR="000162AD" w:rsidRDefault="000162AD" w:rsidP="000162AD">
      <w:r>
        <w:t>156.1405</w:t>
      </w:r>
      <w:r>
        <w:tab/>
        <w:t>3.038e0</w:t>
      </w:r>
    </w:p>
    <w:p w:rsidR="000162AD" w:rsidRDefault="000162AD" w:rsidP="000162AD">
      <w:r>
        <w:t>156.1431</w:t>
      </w:r>
      <w:r>
        <w:tab/>
        <w:t>4.051e0</w:t>
      </w:r>
    </w:p>
    <w:p w:rsidR="000162AD" w:rsidRDefault="000162AD" w:rsidP="000162AD">
      <w:r>
        <w:t>156.1448</w:t>
      </w:r>
      <w:r>
        <w:tab/>
        <w:t>1.013e0</w:t>
      </w:r>
    </w:p>
    <w:p w:rsidR="000162AD" w:rsidRDefault="000162AD" w:rsidP="000162AD">
      <w:r>
        <w:t>156.1510</w:t>
      </w:r>
      <w:r>
        <w:tab/>
        <w:t>5.063e0</w:t>
      </w:r>
    </w:p>
    <w:p w:rsidR="000162AD" w:rsidRDefault="000162AD" w:rsidP="000162AD">
      <w:r>
        <w:t>156.1533</w:t>
      </w:r>
      <w:r>
        <w:tab/>
        <w:t>3.038e0</w:t>
      </w:r>
    </w:p>
    <w:p w:rsidR="000162AD" w:rsidRDefault="000162AD" w:rsidP="000162AD">
      <w:r>
        <w:t>156.1547</w:t>
      </w:r>
      <w:r>
        <w:tab/>
        <w:t>1.013e0</w:t>
      </w:r>
    </w:p>
    <w:p w:rsidR="000162AD" w:rsidRDefault="000162AD" w:rsidP="000162AD">
      <w:r>
        <w:t>156.1577</w:t>
      </w:r>
      <w:r>
        <w:tab/>
        <w:t>2.025e0</w:t>
      </w:r>
    </w:p>
    <w:p w:rsidR="000162AD" w:rsidRDefault="000162AD" w:rsidP="000162AD">
      <w:r>
        <w:t>156.1609</w:t>
      </w:r>
      <w:r>
        <w:tab/>
        <w:t>1.013e0</w:t>
      </w:r>
    </w:p>
    <w:p w:rsidR="000162AD" w:rsidRDefault="000162AD" w:rsidP="000162AD">
      <w:r>
        <w:t>156.1676</w:t>
      </w:r>
      <w:r>
        <w:tab/>
        <w:t>3.038e0</w:t>
      </w:r>
    </w:p>
    <w:p w:rsidR="000162AD" w:rsidRDefault="000162AD" w:rsidP="000162AD">
      <w:r>
        <w:t>156.1811</w:t>
      </w:r>
      <w:r>
        <w:tab/>
        <w:t>1.013e0</w:t>
      </w:r>
    </w:p>
    <w:p w:rsidR="000162AD" w:rsidRDefault="000162AD" w:rsidP="000162AD">
      <w:r>
        <w:t>156.1844</w:t>
      </w:r>
      <w:r>
        <w:tab/>
        <w:t>2.025e0</w:t>
      </w:r>
    </w:p>
    <w:p w:rsidR="000162AD" w:rsidRDefault="000162AD" w:rsidP="000162AD">
      <w:r>
        <w:lastRenderedPageBreak/>
        <w:t>156.2046</w:t>
      </w:r>
      <w:r>
        <w:tab/>
        <w:t>1.013e0</w:t>
      </w:r>
    </w:p>
    <w:p w:rsidR="000162AD" w:rsidRDefault="000162AD" w:rsidP="000162AD">
      <w:r>
        <w:t>156.2078</w:t>
      </w:r>
      <w:r>
        <w:tab/>
        <w:t>1.013e0</w:t>
      </w:r>
    </w:p>
    <w:p w:rsidR="000162AD" w:rsidRDefault="000162AD" w:rsidP="000162AD">
      <w:r>
        <w:t>156.2142</w:t>
      </w:r>
      <w:r>
        <w:tab/>
        <w:t>1.013e0</w:t>
      </w:r>
    </w:p>
    <w:p w:rsidR="000162AD" w:rsidRDefault="000162AD" w:rsidP="000162AD">
      <w:r>
        <w:t>156.2274</w:t>
      </w:r>
      <w:r>
        <w:tab/>
        <w:t>1.013e0</w:t>
      </w:r>
    </w:p>
    <w:p w:rsidR="000162AD" w:rsidRDefault="000162AD" w:rsidP="000162AD">
      <w:r>
        <w:t>156.2375</w:t>
      </w:r>
      <w:r>
        <w:tab/>
        <w:t>2.025e0</w:t>
      </w:r>
    </w:p>
    <w:p w:rsidR="000162AD" w:rsidRDefault="000162AD" w:rsidP="000162AD">
      <w:r>
        <w:t>156.2439</w:t>
      </w:r>
      <w:r>
        <w:tab/>
        <w:t>2.025e0</w:t>
      </w:r>
    </w:p>
    <w:p w:rsidR="000162AD" w:rsidRDefault="000162AD" w:rsidP="000162AD">
      <w:r>
        <w:t>156.2476</w:t>
      </w:r>
      <w:r>
        <w:tab/>
        <w:t>1.013e0</w:t>
      </w:r>
    </w:p>
    <w:p w:rsidR="000162AD" w:rsidRDefault="000162AD" w:rsidP="000162AD">
      <w:r>
        <w:t>156.2546</w:t>
      </w:r>
      <w:r>
        <w:tab/>
        <w:t>4.051e0</w:t>
      </w:r>
    </w:p>
    <w:p w:rsidR="000162AD" w:rsidRDefault="000162AD" w:rsidP="000162AD">
      <w:r>
        <w:t>156.2579</w:t>
      </w:r>
      <w:r>
        <w:tab/>
        <w:t>1.013e0</w:t>
      </w:r>
    </w:p>
    <w:p w:rsidR="000162AD" w:rsidRDefault="000162AD" w:rsidP="000162AD">
      <w:r>
        <w:t>156.2628</w:t>
      </w:r>
      <w:r>
        <w:tab/>
        <w:t>2.025e0</w:t>
      </w:r>
    </w:p>
    <w:p w:rsidR="000162AD" w:rsidRDefault="000162AD" w:rsidP="000162AD">
      <w:r>
        <w:t>156.2701</w:t>
      </w:r>
      <w:r>
        <w:tab/>
        <w:t>1.013e0</w:t>
      </w:r>
    </w:p>
    <w:p w:rsidR="000162AD" w:rsidRDefault="000162AD" w:rsidP="000162AD">
      <w:r>
        <w:t>156.2805</w:t>
      </w:r>
      <w:r>
        <w:tab/>
        <w:t>1.013e0</w:t>
      </w:r>
    </w:p>
    <w:p w:rsidR="000162AD" w:rsidRDefault="000162AD" w:rsidP="000162AD">
      <w:r>
        <w:t>156.2873</w:t>
      </w:r>
      <w:r>
        <w:tab/>
        <w:t>1.013e0</w:t>
      </w:r>
    </w:p>
    <w:p w:rsidR="000162AD" w:rsidRDefault="000162AD" w:rsidP="000162AD">
      <w:r>
        <w:t>156.2941</w:t>
      </w:r>
      <w:r>
        <w:tab/>
        <w:t>1.013e0</w:t>
      </w:r>
    </w:p>
    <w:p w:rsidR="000162AD" w:rsidRDefault="000162AD" w:rsidP="000162AD">
      <w:r>
        <w:t>156.2971</w:t>
      </w:r>
      <w:r>
        <w:tab/>
        <w:t>1.013e0</w:t>
      </w:r>
    </w:p>
    <w:p w:rsidR="000162AD" w:rsidRDefault="000162AD" w:rsidP="000162AD">
      <w:r>
        <w:t>156.3009</w:t>
      </w:r>
      <w:r>
        <w:tab/>
        <w:t>1.013e0</w:t>
      </w:r>
    </w:p>
    <w:p w:rsidR="000162AD" w:rsidRDefault="000162AD" w:rsidP="000162AD">
      <w:r>
        <w:t>156.3111</w:t>
      </w:r>
      <w:r>
        <w:tab/>
        <w:t>1.013e0</w:t>
      </w:r>
    </w:p>
    <w:p w:rsidR="000162AD" w:rsidRDefault="000162AD" w:rsidP="000162AD">
      <w:r>
        <w:t>156.3142</w:t>
      </w:r>
      <w:r>
        <w:tab/>
        <w:t>2.025e0</w:t>
      </w:r>
    </w:p>
    <w:p w:rsidR="000162AD" w:rsidRDefault="000162AD" w:rsidP="000162AD">
      <w:r>
        <w:t>156.3172</w:t>
      </w:r>
      <w:r>
        <w:tab/>
        <w:t>1.013e0</w:t>
      </w:r>
    </w:p>
    <w:p w:rsidR="000162AD" w:rsidRDefault="000162AD" w:rsidP="000162AD">
      <w:r>
        <w:lastRenderedPageBreak/>
        <w:t>156.3266</w:t>
      </w:r>
      <w:r>
        <w:tab/>
        <w:t>2.025e0</w:t>
      </w:r>
    </w:p>
    <w:p w:rsidR="000162AD" w:rsidRDefault="000162AD" w:rsidP="000162AD">
      <w:r>
        <w:t>156.3336</w:t>
      </w:r>
      <w:r>
        <w:tab/>
        <w:t>2.025e0</w:t>
      </w:r>
    </w:p>
    <w:p w:rsidR="000162AD" w:rsidRDefault="000162AD" w:rsidP="000162AD">
      <w:r>
        <w:t>156.3370</w:t>
      </w:r>
      <w:r>
        <w:tab/>
        <w:t>1.013e0</w:t>
      </w:r>
    </w:p>
    <w:p w:rsidR="000162AD" w:rsidRDefault="000162AD" w:rsidP="000162AD">
      <w:r>
        <w:t>156.3438</w:t>
      </w:r>
      <w:r>
        <w:tab/>
        <w:t>3.038e0</w:t>
      </w:r>
    </w:p>
    <w:p w:rsidR="000162AD" w:rsidRDefault="000162AD" w:rsidP="000162AD">
      <w:r>
        <w:t>156.3473</w:t>
      </w:r>
      <w:r>
        <w:tab/>
        <w:t>2.025e0</w:t>
      </w:r>
    </w:p>
    <w:p w:rsidR="000162AD" w:rsidRDefault="000162AD" w:rsidP="000162AD">
      <w:r>
        <w:t>156.3540</w:t>
      </w:r>
      <w:r>
        <w:tab/>
        <w:t>1.013e0</w:t>
      </w:r>
    </w:p>
    <w:p w:rsidR="000162AD" w:rsidRDefault="000162AD" w:rsidP="000162AD">
      <w:r>
        <w:t>156.3736</w:t>
      </w:r>
      <w:r>
        <w:tab/>
        <w:t>2.025e0</w:t>
      </w:r>
    </w:p>
    <w:p w:rsidR="000162AD" w:rsidRDefault="000162AD" w:rsidP="000162AD">
      <w:r>
        <w:t>156.3767</w:t>
      </w:r>
      <w:r>
        <w:tab/>
        <w:t>1.013e0</w:t>
      </w:r>
    </w:p>
    <w:p w:rsidR="000162AD" w:rsidRDefault="000162AD" w:rsidP="000162AD">
      <w:r>
        <w:t>156.3801</w:t>
      </w:r>
      <w:r>
        <w:tab/>
        <w:t>2.025e0</w:t>
      </w:r>
    </w:p>
    <w:p w:rsidR="000162AD" w:rsidRDefault="000162AD" w:rsidP="000162AD">
      <w:r>
        <w:t>156.3833</w:t>
      </w:r>
      <w:r>
        <w:tab/>
        <w:t>2.025e0</w:t>
      </w:r>
    </w:p>
    <w:p w:rsidR="000162AD" w:rsidRDefault="000162AD" w:rsidP="000162AD">
      <w:r>
        <w:t>156.3869</w:t>
      </w:r>
      <w:r>
        <w:tab/>
        <w:t>1.013e0</w:t>
      </w:r>
    </w:p>
    <w:p w:rsidR="000162AD" w:rsidRDefault="000162AD" w:rsidP="000162AD">
      <w:r>
        <w:t>156.3936</w:t>
      </w:r>
      <w:r>
        <w:tab/>
        <w:t>1.013e0</w:t>
      </w:r>
    </w:p>
    <w:p w:rsidR="000162AD" w:rsidRDefault="000162AD" w:rsidP="000162AD">
      <w:r>
        <w:t>156.4004</w:t>
      </w:r>
      <w:r>
        <w:tab/>
        <w:t>1.013e0</w:t>
      </w:r>
    </w:p>
    <w:p w:rsidR="000162AD" w:rsidRDefault="000162AD" w:rsidP="000162AD">
      <w:r>
        <w:t>156.4173</w:t>
      </w:r>
      <w:r>
        <w:tab/>
        <w:t>2.025e0</w:t>
      </w:r>
    </w:p>
    <w:p w:rsidR="000162AD" w:rsidRDefault="000162AD" w:rsidP="000162AD">
      <w:r>
        <w:t>156.4205</w:t>
      </w:r>
      <w:r>
        <w:tab/>
        <w:t>1.013e0</w:t>
      </w:r>
    </w:p>
    <w:p w:rsidR="000162AD" w:rsidRDefault="000162AD" w:rsidP="000162AD">
      <w:r>
        <w:t>156.4238</w:t>
      </w:r>
      <w:r>
        <w:tab/>
        <w:t>2.025e0</w:t>
      </w:r>
    </w:p>
    <w:p w:rsidR="000162AD" w:rsidRDefault="000162AD" w:rsidP="000162AD">
      <w:r>
        <w:t>156.4266</w:t>
      </w:r>
      <w:r>
        <w:tab/>
        <w:t>2.025e0</w:t>
      </w:r>
    </w:p>
    <w:p w:rsidR="000162AD" w:rsidRDefault="000162AD" w:rsidP="000162AD">
      <w:r>
        <w:t>156.4296</w:t>
      </w:r>
      <w:r>
        <w:tab/>
        <w:t>1.013e0</w:t>
      </w:r>
    </w:p>
    <w:p w:rsidR="000162AD" w:rsidRDefault="000162AD" w:rsidP="000162AD">
      <w:r>
        <w:t>156.4332</w:t>
      </w:r>
      <w:r>
        <w:tab/>
        <w:t>1.013e0</w:t>
      </w:r>
    </w:p>
    <w:p w:rsidR="000162AD" w:rsidRDefault="000162AD" w:rsidP="000162AD">
      <w:r>
        <w:lastRenderedPageBreak/>
        <w:t>156.4469</w:t>
      </w:r>
      <w:r>
        <w:tab/>
        <w:t>1.013e0</w:t>
      </w:r>
    </w:p>
    <w:p w:rsidR="000162AD" w:rsidRDefault="000162AD" w:rsidP="000162AD">
      <w:r>
        <w:t>156.4503</w:t>
      </w:r>
      <w:r>
        <w:tab/>
        <w:t>1.013e0</w:t>
      </w:r>
    </w:p>
    <w:p w:rsidR="000162AD" w:rsidRDefault="000162AD" w:rsidP="000162AD">
      <w:r>
        <w:t>156.4534</w:t>
      </w:r>
      <w:r>
        <w:tab/>
        <w:t>2.025e0</w:t>
      </w:r>
    </w:p>
    <w:p w:rsidR="000162AD" w:rsidRDefault="000162AD" w:rsidP="000162AD">
      <w:r>
        <w:t>156.4738</w:t>
      </w:r>
      <w:r>
        <w:tab/>
        <w:t>2.025e0</w:t>
      </w:r>
    </w:p>
    <w:p w:rsidR="000162AD" w:rsidRDefault="000162AD" w:rsidP="000162AD">
      <w:r>
        <w:t>156.4770</w:t>
      </w:r>
      <w:r>
        <w:tab/>
        <w:t>1.013e0</w:t>
      </w:r>
    </w:p>
    <w:p w:rsidR="000162AD" w:rsidRDefault="000162AD" w:rsidP="000162AD">
      <w:r>
        <w:t>156.4828</w:t>
      </w:r>
      <w:r>
        <w:tab/>
        <w:t>1.013e0</w:t>
      </w:r>
    </w:p>
    <w:p w:rsidR="000162AD" w:rsidRDefault="000162AD" w:rsidP="000162AD">
      <w:r>
        <w:t>156.4865</w:t>
      </w:r>
      <w:r>
        <w:tab/>
        <w:t>1.013e0</w:t>
      </w:r>
    </w:p>
    <w:p w:rsidR="000162AD" w:rsidRDefault="000162AD" w:rsidP="000162AD">
      <w:r>
        <w:t>156.4899</w:t>
      </w:r>
      <w:r>
        <w:tab/>
        <w:t>1.013e0</w:t>
      </w:r>
    </w:p>
    <w:p w:rsidR="000162AD" w:rsidRDefault="000162AD" w:rsidP="000162AD">
      <w:r>
        <w:t>156.5066</w:t>
      </w:r>
      <w:r>
        <w:tab/>
        <w:t>1.013e0</w:t>
      </w:r>
    </w:p>
    <w:p w:rsidR="000162AD" w:rsidRDefault="000162AD" w:rsidP="000162AD">
      <w:r>
        <w:t>156.5086</w:t>
      </w:r>
      <w:r>
        <w:tab/>
        <w:t>2.025e0</w:t>
      </w:r>
    </w:p>
    <w:p w:rsidR="000162AD" w:rsidRDefault="000162AD" w:rsidP="000162AD">
      <w:r>
        <w:t>156.5101</w:t>
      </w:r>
      <w:r>
        <w:tab/>
        <w:t>1.013e0</w:t>
      </w:r>
    </w:p>
    <w:p w:rsidR="000162AD" w:rsidRDefault="000162AD" w:rsidP="000162AD">
      <w:r>
        <w:t>156.5237</w:t>
      </w:r>
      <w:r>
        <w:tab/>
        <w:t>1.013e0</w:t>
      </w:r>
    </w:p>
    <w:p w:rsidR="000162AD" w:rsidRDefault="000162AD" w:rsidP="000162AD">
      <w:r>
        <w:t>156.5270</w:t>
      </w:r>
      <w:r>
        <w:tab/>
        <w:t>1.013e0</w:t>
      </w:r>
    </w:p>
    <w:p w:rsidR="000162AD" w:rsidRDefault="000162AD" w:rsidP="000162AD">
      <w:r>
        <w:t>156.5364</w:t>
      </w:r>
      <w:r>
        <w:tab/>
        <w:t>1.013e0</w:t>
      </w:r>
    </w:p>
    <w:p w:rsidR="000162AD" w:rsidRDefault="000162AD" w:rsidP="000162AD">
      <w:r>
        <w:t>156.5397</w:t>
      </w:r>
      <w:r>
        <w:tab/>
        <w:t>1.013e0</w:t>
      </w:r>
    </w:p>
    <w:p w:rsidR="000162AD" w:rsidRDefault="000162AD" w:rsidP="000162AD">
      <w:r>
        <w:t>156.5464</w:t>
      </w:r>
      <w:r>
        <w:tab/>
        <w:t>3.038e0</w:t>
      </w:r>
    </w:p>
    <w:p w:rsidR="000162AD" w:rsidRDefault="000162AD" w:rsidP="000162AD">
      <w:r>
        <w:t>156.5567</w:t>
      </w:r>
      <w:r>
        <w:tab/>
        <w:t>1.013e0</w:t>
      </w:r>
    </w:p>
    <w:p w:rsidR="000162AD" w:rsidRDefault="000162AD" w:rsidP="000162AD">
      <w:r>
        <w:t>156.5617</w:t>
      </w:r>
      <w:r>
        <w:tab/>
        <w:t>2.025e0</w:t>
      </w:r>
    </w:p>
    <w:p w:rsidR="000162AD" w:rsidRDefault="000162AD" w:rsidP="000162AD">
      <w:r>
        <w:t>156.5702</w:t>
      </w:r>
      <w:r>
        <w:tab/>
        <w:t>2.025e0</w:t>
      </w:r>
    </w:p>
    <w:p w:rsidR="000162AD" w:rsidRDefault="000162AD" w:rsidP="000162AD">
      <w:r>
        <w:lastRenderedPageBreak/>
        <w:t>156.5769</w:t>
      </w:r>
      <w:r>
        <w:tab/>
        <w:t>1.013e0</w:t>
      </w:r>
    </w:p>
    <w:p w:rsidR="000162AD" w:rsidRDefault="000162AD" w:rsidP="000162AD">
      <w:r>
        <w:t>156.5833</w:t>
      </w:r>
      <w:r>
        <w:tab/>
        <w:t>1.013e0</w:t>
      </w:r>
    </w:p>
    <w:p w:rsidR="000162AD" w:rsidRDefault="000162AD" w:rsidP="000162AD">
      <w:r>
        <w:t>156.5865</w:t>
      </w:r>
      <w:r>
        <w:tab/>
        <w:t>1.013e0</w:t>
      </w:r>
    </w:p>
    <w:p w:rsidR="000162AD" w:rsidRDefault="000162AD" w:rsidP="000162AD">
      <w:r>
        <w:t>156.5893</w:t>
      </w:r>
      <w:r>
        <w:tab/>
        <w:t>1.013e0</w:t>
      </w:r>
    </w:p>
    <w:p w:rsidR="000162AD" w:rsidRDefault="000162AD" w:rsidP="000162AD">
      <w:r>
        <w:t>156.5961</w:t>
      </w:r>
      <w:r>
        <w:tab/>
        <w:t>2.025e0</w:t>
      </w:r>
    </w:p>
    <w:p w:rsidR="000162AD" w:rsidRDefault="000162AD" w:rsidP="000162AD">
      <w:r>
        <w:t>156.5997</w:t>
      </w:r>
      <w:r>
        <w:tab/>
        <w:t>1.013e0</w:t>
      </w:r>
    </w:p>
    <w:p w:rsidR="000162AD" w:rsidRDefault="000162AD" w:rsidP="000162AD">
      <w:r>
        <w:t>156.6063</w:t>
      </w:r>
      <w:r>
        <w:tab/>
        <w:t>1.013e0</w:t>
      </w:r>
    </w:p>
    <w:p w:rsidR="000162AD" w:rsidRDefault="000162AD" w:rsidP="000162AD">
      <w:r>
        <w:t>156.6166</w:t>
      </w:r>
      <w:r>
        <w:tab/>
        <w:t>3.038e0</w:t>
      </w:r>
    </w:p>
    <w:p w:rsidR="000162AD" w:rsidRDefault="000162AD" w:rsidP="000162AD">
      <w:r>
        <w:t>156.6265</w:t>
      </w:r>
      <w:r>
        <w:tab/>
        <w:t>2.025e0</w:t>
      </w:r>
    </w:p>
    <w:p w:rsidR="000162AD" w:rsidRDefault="000162AD" w:rsidP="000162AD">
      <w:r>
        <w:t>156.6367</w:t>
      </w:r>
      <w:r>
        <w:tab/>
        <w:t>1.013e0</w:t>
      </w:r>
    </w:p>
    <w:p w:rsidR="000162AD" w:rsidRDefault="000162AD" w:rsidP="000162AD">
      <w:r>
        <w:t>156.6460</w:t>
      </w:r>
      <w:r>
        <w:tab/>
        <w:t>1.013e0</w:t>
      </w:r>
    </w:p>
    <w:p w:rsidR="000162AD" w:rsidRDefault="000162AD" w:rsidP="000162AD">
      <w:r>
        <w:t>156.6630</w:t>
      </w:r>
      <w:r>
        <w:tab/>
        <w:t>1.013e0</w:t>
      </w:r>
    </w:p>
    <w:p w:rsidR="000162AD" w:rsidRDefault="000162AD" w:rsidP="000162AD">
      <w:r>
        <w:t>156.6765</w:t>
      </w:r>
      <w:r>
        <w:tab/>
        <w:t>1.013e0</w:t>
      </w:r>
    </w:p>
    <w:p w:rsidR="000162AD" w:rsidRDefault="000162AD" w:rsidP="000162AD">
      <w:r>
        <w:t>156.6834</w:t>
      </w:r>
      <w:r>
        <w:tab/>
        <w:t>1.013e0</w:t>
      </w:r>
    </w:p>
    <w:p w:rsidR="000162AD" w:rsidRDefault="000162AD" w:rsidP="000162AD">
      <w:r>
        <w:t>156.6868</w:t>
      </w:r>
      <w:r>
        <w:tab/>
        <w:t>2.025e0</w:t>
      </w:r>
    </w:p>
    <w:p w:rsidR="000162AD" w:rsidRDefault="000162AD" w:rsidP="000162AD">
      <w:r>
        <w:t>156.6930</w:t>
      </w:r>
      <w:r>
        <w:tab/>
        <w:t>1.013e0</w:t>
      </w:r>
    </w:p>
    <w:p w:rsidR="000162AD" w:rsidRDefault="000162AD" w:rsidP="000162AD">
      <w:r>
        <w:t>156.7095</w:t>
      </w:r>
      <w:r>
        <w:tab/>
        <w:t>1.013e0</w:t>
      </w:r>
    </w:p>
    <w:p w:rsidR="000162AD" w:rsidRDefault="000162AD" w:rsidP="000162AD">
      <w:r>
        <w:t>156.7128</w:t>
      </w:r>
      <w:r>
        <w:tab/>
        <w:t>1.013e0</w:t>
      </w:r>
    </w:p>
    <w:p w:rsidR="000162AD" w:rsidRDefault="000162AD" w:rsidP="000162AD">
      <w:r>
        <w:t>156.7162</w:t>
      </w:r>
      <w:r>
        <w:tab/>
        <w:t>2.025e0</w:t>
      </w:r>
    </w:p>
    <w:p w:rsidR="000162AD" w:rsidRDefault="000162AD" w:rsidP="000162AD">
      <w:r>
        <w:lastRenderedPageBreak/>
        <w:t>156.7296</w:t>
      </w:r>
      <w:r>
        <w:tab/>
        <w:t>1.013e0</w:t>
      </w:r>
    </w:p>
    <w:p w:rsidR="000162AD" w:rsidRDefault="000162AD" w:rsidP="000162AD">
      <w:r>
        <w:t>156.7314</w:t>
      </w:r>
      <w:r>
        <w:tab/>
        <w:t>2.025e0</w:t>
      </w:r>
    </w:p>
    <w:p w:rsidR="000162AD" w:rsidRDefault="000162AD" w:rsidP="000162AD">
      <w:r>
        <w:t>156.7381</w:t>
      </w:r>
      <w:r>
        <w:tab/>
        <w:t>2.025e0</w:t>
      </w:r>
    </w:p>
    <w:p w:rsidR="000162AD" w:rsidRDefault="000162AD" w:rsidP="000162AD">
      <w:r>
        <w:t>156.7431</w:t>
      </w:r>
      <w:r>
        <w:tab/>
        <w:t>2.025e0</w:t>
      </w:r>
    </w:p>
    <w:p w:rsidR="000162AD" w:rsidRDefault="000162AD" w:rsidP="000162AD">
      <w:r>
        <w:t>156.7463</w:t>
      </w:r>
      <w:r>
        <w:tab/>
        <w:t>1.013e0</w:t>
      </w:r>
    </w:p>
    <w:p w:rsidR="000162AD" w:rsidRDefault="000162AD" w:rsidP="000162AD">
      <w:r>
        <w:t>156.7493</w:t>
      </w:r>
      <w:r>
        <w:tab/>
        <w:t>2.025e0</w:t>
      </w:r>
    </w:p>
    <w:p w:rsidR="000162AD" w:rsidRDefault="000162AD" w:rsidP="000162AD">
      <w:r>
        <w:t>156.7526</w:t>
      </w:r>
      <w:r>
        <w:tab/>
        <w:t>1.013e0</w:t>
      </w:r>
    </w:p>
    <w:p w:rsidR="000162AD" w:rsidRDefault="000162AD" w:rsidP="000162AD">
      <w:r>
        <w:t>156.7592</w:t>
      </w:r>
      <w:r>
        <w:tab/>
        <w:t>1.013e0</w:t>
      </w:r>
    </w:p>
    <w:p w:rsidR="000162AD" w:rsidRDefault="000162AD" w:rsidP="000162AD">
      <w:r>
        <w:t>156.7627</w:t>
      </w:r>
      <w:r>
        <w:tab/>
        <w:t>4.051e0</w:t>
      </w:r>
    </w:p>
    <w:p w:rsidR="000162AD" w:rsidRDefault="000162AD" w:rsidP="000162AD">
      <w:r>
        <w:t>156.7661</w:t>
      </w:r>
      <w:r>
        <w:tab/>
        <w:t>1.013e0</w:t>
      </w:r>
    </w:p>
    <w:p w:rsidR="000162AD" w:rsidRDefault="000162AD" w:rsidP="000162AD">
      <w:r>
        <w:t>156.7694</w:t>
      </w:r>
      <w:r>
        <w:tab/>
        <w:t>3.038e0</w:t>
      </w:r>
    </w:p>
    <w:p w:rsidR="000162AD" w:rsidRDefault="000162AD" w:rsidP="000162AD">
      <w:r>
        <w:t>156.7812</w:t>
      </w:r>
      <w:r>
        <w:tab/>
        <w:t>2.025e0</w:t>
      </w:r>
    </w:p>
    <w:p w:rsidR="000162AD" w:rsidRDefault="000162AD" w:rsidP="000162AD">
      <w:r>
        <w:t>156.7864</w:t>
      </w:r>
      <w:r>
        <w:tab/>
        <w:t>3.038e0</w:t>
      </w:r>
    </w:p>
    <w:p w:rsidR="000162AD" w:rsidRDefault="000162AD" w:rsidP="000162AD">
      <w:r>
        <w:t>156.7964</w:t>
      </w:r>
      <w:r>
        <w:tab/>
        <w:t>1.013e0</w:t>
      </w:r>
    </w:p>
    <w:p w:rsidR="000162AD" w:rsidRDefault="000162AD" w:rsidP="000162AD">
      <w:r>
        <w:t>156.8025</w:t>
      </w:r>
      <w:r>
        <w:tab/>
        <w:t>3.038e0</w:t>
      </w:r>
    </w:p>
    <w:p w:rsidR="000162AD" w:rsidRDefault="000162AD" w:rsidP="000162AD">
      <w:r>
        <w:t>156.8107</w:t>
      </w:r>
      <w:r>
        <w:tab/>
        <w:t>2.025e0</w:t>
      </w:r>
    </w:p>
    <w:p w:rsidR="000162AD" w:rsidRDefault="000162AD" w:rsidP="000162AD">
      <w:r>
        <w:t>156.8177</w:t>
      </w:r>
      <w:r>
        <w:tab/>
        <w:t>2.025e0</w:t>
      </w:r>
    </w:p>
    <w:p w:rsidR="000162AD" w:rsidRDefault="000162AD" w:rsidP="000162AD">
      <w:r>
        <w:t>156.8192</w:t>
      </w:r>
      <w:r>
        <w:tab/>
        <w:t>1.013e0</w:t>
      </w:r>
    </w:p>
    <w:p w:rsidR="000162AD" w:rsidRDefault="000162AD" w:rsidP="000162AD">
      <w:r>
        <w:t>156.8261</w:t>
      </w:r>
      <w:r>
        <w:tab/>
        <w:t>2.025e0</w:t>
      </w:r>
    </w:p>
    <w:p w:rsidR="000162AD" w:rsidRDefault="000162AD" w:rsidP="000162AD">
      <w:r>
        <w:lastRenderedPageBreak/>
        <w:t>156.8329</w:t>
      </w:r>
      <w:r>
        <w:tab/>
        <w:t>1.013e0</w:t>
      </w:r>
    </w:p>
    <w:p w:rsidR="000162AD" w:rsidRDefault="000162AD" w:rsidP="000162AD">
      <w:r>
        <w:t>156.8362</w:t>
      </w:r>
      <w:r>
        <w:tab/>
        <w:t>2.025e0</w:t>
      </w:r>
    </w:p>
    <w:p w:rsidR="000162AD" w:rsidRDefault="000162AD" w:rsidP="000162AD">
      <w:r>
        <w:t>156.8430</w:t>
      </w:r>
      <w:r>
        <w:tab/>
        <w:t>1.013e0</w:t>
      </w:r>
    </w:p>
    <w:p w:rsidR="000162AD" w:rsidRDefault="000162AD" w:rsidP="000162AD">
      <w:r>
        <w:t>156.8464</w:t>
      </w:r>
      <w:r>
        <w:tab/>
        <w:t>2.025e0</w:t>
      </w:r>
    </w:p>
    <w:p w:rsidR="000162AD" w:rsidRDefault="000162AD" w:rsidP="000162AD">
      <w:r>
        <w:t>156.8561</w:t>
      </w:r>
      <w:r>
        <w:tab/>
        <w:t>1.013e0</w:t>
      </w:r>
    </w:p>
    <w:p w:rsidR="000162AD" w:rsidRDefault="000162AD" w:rsidP="000162AD">
      <w:r>
        <w:t>156.8657</w:t>
      </w:r>
      <w:r>
        <w:tab/>
        <w:t>1.013e0</w:t>
      </w:r>
    </w:p>
    <w:p w:rsidR="000162AD" w:rsidRDefault="000162AD" w:rsidP="000162AD">
      <w:r>
        <w:t>156.8725</w:t>
      </w:r>
      <w:r>
        <w:tab/>
        <w:t>1.013e0</w:t>
      </w:r>
    </w:p>
    <w:p w:rsidR="000162AD" w:rsidRDefault="000162AD" w:rsidP="000162AD">
      <w:r>
        <w:t>156.8792</w:t>
      </w:r>
      <w:r>
        <w:tab/>
        <w:t>1.013e0</w:t>
      </w:r>
    </w:p>
    <w:p w:rsidR="000162AD" w:rsidRDefault="000162AD" w:rsidP="000162AD">
      <w:r>
        <w:t>156.8827</w:t>
      </w:r>
      <w:r>
        <w:tab/>
        <w:t>1.013e0</w:t>
      </w:r>
    </w:p>
    <w:p w:rsidR="000162AD" w:rsidRDefault="000162AD" w:rsidP="000162AD">
      <w:r>
        <w:t>156.8996</w:t>
      </w:r>
      <w:r>
        <w:tab/>
        <w:t>2.025e0</w:t>
      </w:r>
    </w:p>
    <w:p w:rsidR="000162AD" w:rsidRDefault="000162AD" w:rsidP="000162AD">
      <w:r>
        <w:t>156.9029</w:t>
      </w:r>
      <w:r>
        <w:tab/>
        <w:t>1.013e0</w:t>
      </w:r>
    </w:p>
    <w:p w:rsidR="000162AD" w:rsidRDefault="000162AD" w:rsidP="000162AD">
      <w:r>
        <w:t>156.9122</w:t>
      </w:r>
      <w:r>
        <w:tab/>
        <w:t>2.025e0</w:t>
      </w:r>
    </w:p>
    <w:p w:rsidR="000162AD" w:rsidRDefault="000162AD" w:rsidP="000162AD">
      <w:r>
        <w:t>156.9222</w:t>
      </w:r>
      <w:r>
        <w:tab/>
        <w:t>1.013e0</w:t>
      </w:r>
    </w:p>
    <w:p w:rsidR="000162AD" w:rsidRDefault="000162AD" w:rsidP="000162AD">
      <w:r>
        <w:t>156.9258</w:t>
      </w:r>
      <w:r>
        <w:tab/>
        <w:t>3.038e0</w:t>
      </w:r>
    </w:p>
    <w:p w:rsidR="000162AD" w:rsidRDefault="000162AD" w:rsidP="000162AD">
      <w:r>
        <w:t>156.9393</w:t>
      </w:r>
      <w:r>
        <w:tab/>
        <w:t>3.038e0</w:t>
      </w:r>
    </w:p>
    <w:p w:rsidR="000162AD" w:rsidRDefault="000162AD" w:rsidP="000162AD">
      <w:r>
        <w:t>156.9458</w:t>
      </w:r>
      <w:r>
        <w:tab/>
        <w:t>2.025e0</w:t>
      </w:r>
    </w:p>
    <w:p w:rsidR="000162AD" w:rsidRDefault="000162AD" w:rsidP="000162AD">
      <w:r>
        <w:t>156.9564</w:t>
      </w:r>
      <w:r>
        <w:tab/>
        <w:t>1.013e0</w:t>
      </w:r>
    </w:p>
    <w:p w:rsidR="000162AD" w:rsidRDefault="000162AD" w:rsidP="000162AD">
      <w:r>
        <w:t>156.9628</w:t>
      </w:r>
      <w:r>
        <w:tab/>
        <w:t>1.013e0</w:t>
      </w:r>
    </w:p>
    <w:p w:rsidR="000162AD" w:rsidRDefault="000162AD" w:rsidP="000162AD">
      <w:r>
        <w:t>156.9690</w:t>
      </w:r>
      <w:r>
        <w:tab/>
        <w:t>1.013e0</w:t>
      </w:r>
    </w:p>
    <w:p w:rsidR="000162AD" w:rsidRDefault="000162AD" w:rsidP="000162AD">
      <w:r>
        <w:lastRenderedPageBreak/>
        <w:t>156.9754</w:t>
      </w:r>
      <w:r>
        <w:tab/>
        <w:t>1.013e0</w:t>
      </w:r>
    </w:p>
    <w:p w:rsidR="000162AD" w:rsidRDefault="000162AD" w:rsidP="000162AD">
      <w:r>
        <w:t>156.9823</w:t>
      </w:r>
      <w:r>
        <w:tab/>
        <w:t>1.013e0</w:t>
      </w:r>
    </w:p>
    <w:p w:rsidR="000162AD" w:rsidRDefault="000162AD" w:rsidP="000162AD">
      <w:r>
        <w:t>156.9857</w:t>
      </w:r>
      <w:r>
        <w:tab/>
        <w:t>1.013e0</w:t>
      </w:r>
    </w:p>
    <w:p w:rsidR="000162AD" w:rsidRDefault="000162AD" w:rsidP="000162AD">
      <w:r>
        <w:t>156.9923</w:t>
      </w:r>
      <w:r>
        <w:tab/>
        <w:t>2.025e0</w:t>
      </w:r>
    </w:p>
    <w:p w:rsidR="000162AD" w:rsidRDefault="000162AD" w:rsidP="000162AD">
      <w:r>
        <w:t>156.9959</w:t>
      </w:r>
      <w:r>
        <w:tab/>
        <w:t>5.063e0</w:t>
      </w:r>
    </w:p>
    <w:p w:rsidR="000162AD" w:rsidRDefault="000162AD" w:rsidP="000162AD">
      <w:r>
        <w:t>157.0027</w:t>
      </w:r>
      <w:r>
        <w:tab/>
        <w:t>2.025e0</w:t>
      </w:r>
    </w:p>
    <w:p w:rsidR="000162AD" w:rsidRDefault="000162AD" w:rsidP="000162AD">
      <w:r>
        <w:t>157.0046</w:t>
      </w:r>
      <w:r>
        <w:tab/>
        <w:t>3.038e0</w:t>
      </w:r>
    </w:p>
    <w:p w:rsidR="000162AD" w:rsidRDefault="000162AD" w:rsidP="000162AD">
      <w:r>
        <w:t>157.0161</w:t>
      </w:r>
      <w:r>
        <w:tab/>
        <w:t>1.013e0</w:t>
      </w:r>
    </w:p>
    <w:p w:rsidR="000162AD" w:rsidRDefault="000162AD" w:rsidP="000162AD">
      <w:r>
        <w:t>157.0193</w:t>
      </w:r>
      <w:r>
        <w:tab/>
        <w:t>1.013e0</w:t>
      </w:r>
    </w:p>
    <w:p w:rsidR="000162AD" w:rsidRDefault="000162AD" w:rsidP="000162AD">
      <w:r>
        <w:t>157.0255</w:t>
      </w:r>
      <w:r>
        <w:tab/>
        <w:t>1.013e0</w:t>
      </w:r>
    </w:p>
    <w:p w:rsidR="000162AD" w:rsidRDefault="000162AD" w:rsidP="000162AD">
      <w:r>
        <w:t>157.0286</w:t>
      </w:r>
      <w:r>
        <w:tab/>
        <w:t>2.025e0</w:t>
      </w:r>
    </w:p>
    <w:p w:rsidR="000162AD" w:rsidRDefault="000162AD" w:rsidP="000162AD">
      <w:r>
        <w:t>157.0323</w:t>
      </w:r>
      <w:r>
        <w:tab/>
        <w:t>1.013e0</w:t>
      </w:r>
    </w:p>
    <w:p w:rsidR="000162AD" w:rsidRDefault="000162AD" w:rsidP="000162AD">
      <w:r>
        <w:t>157.0357</w:t>
      </w:r>
      <w:r>
        <w:tab/>
        <w:t>1.013e0</w:t>
      </w:r>
    </w:p>
    <w:p w:rsidR="000162AD" w:rsidRDefault="000162AD" w:rsidP="000162AD">
      <w:r>
        <w:t>157.0391</w:t>
      </w:r>
      <w:r>
        <w:tab/>
        <w:t>2.025e0</w:t>
      </w:r>
    </w:p>
    <w:p w:rsidR="000162AD" w:rsidRDefault="000162AD" w:rsidP="000162AD">
      <w:r>
        <w:t>157.0424</w:t>
      </w:r>
      <w:r>
        <w:tab/>
        <w:t>1.013e0</w:t>
      </w:r>
    </w:p>
    <w:p w:rsidR="000162AD" w:rsidRDefault="000162AD" w:rsidP="000162AD">
      <w:r>
        <w:t>157.0447</w:t>
      </w:r>
      <w:r>
        <w:tab/>
        <w:t>3.038e0</w:t>
      </w:r>
    </w:p>
    <w:p w:rsidR="000162AD" w:rsidRDefault="000162AD" w:rsidP="000162AD">
      <w:r>
        <w:t>157.0457</w:t>
      </w:r>
      <w:r>
        <w:tab/>
        <w:t>3.038e0</w:t>
      </w:r>
    </w:p>
    <w:p w:rsidR="000162AD" w:rsidRDefault="000162AD" w:rsidP="000162AD">
      <w:r>
        <w:t>157.0475</w:t>
      </w:r>
      <w:r>
        <w:tab/>
        <w:t>2.025e0</w:t>
      </w:r>
    </w:p>
    <w:p w:rsidR="000162AD" w:rsidRDefault="000162AD" w:rsidP="000162AD">
      <w:r>
        <w:t>157.0508</w:t>
      </w:r>
      <w:r>
        <w:tab/>
        <w:t>2.025e0</w:t>
      </w:r>
    </w:p>
    <w:p w:rsidR="000162AD" w:rsidRDefault="000162AD" w:rsidP="000162AD">
      <w:r>
        <w:lastRenderedPageBreak/>
        <w:t>157.0594</w:t>
      </w:r>
      <w:r>
        <w:tab/>
        <w:t>2.025e0</w:t>
      </w:r>
    </w:p>
    <w:p w:rsidR="000162AD" w:rsidRDefault="000162AD" w:rsidP="000162AD">
      <w:r>
        <w:t>157.0613</w:t>
      </w:r>
      <w:r>
        <w:tab/>
        <w:t>3.038e0</w:t>
      </w:r>
    </w:p>
    <w:p w:rsidR="000162AD" w:rsidRDefault="000162AD" w:rsidP="000162AD">
      <w:r>
        <w:t>157.0695</w:t>
      </w:r>
      <w:r>
        <w:tab/>
        <w:t>1.013e0</w:t>
      </w:r>
    </w:p>
    <w:p w:rsidR="000162AD" w:rsidRDefault="000162AD" w:rsidP="000162AD">
      <w:r>
        <w:t>157.0729</w:t>
      </w:r>
      <w:r>
        <w:tab/>
        <w:t>7.089e0</w:t>
      </w:r>
    </w:p>
    <w:p w:rsidR="000162AD" w:rsidRDefault="000162AD" w:rsidP="000162AD">
      <w:r>
        <w:t>157.0758</w:t>
      </w:r>
      <w:r>
        <w:tab/>
        <w:t>1.013e0</w:t>
      </w:r>
    </w:p>
    <w:p w:rsidR="000162AD" w:rsidRDefault="000162AD" w:rsidP="000162AD">
      <w:r>
        <w:t>157.0774</w:t>
      </w:r>
      <w:r>
        <w:tab/>
        <w:t>4.051e0</w:t>
      </w:r>
    </w:p>
    <w:p w:rsidR="000162AD" w:rsidRDefault="000162AD" w:rsidP="000162AD">
      <w:r>
        <w:t>157.0789</w:t>
      </w:r>
      <w:r>
        <w:tab/>
        <w:t>5.063e0</w:t>
      </w:r>
    </w:p>
    <w:p w:rsidR="000162AD" w:rsidRDefault="000162AD" w:rsidP="000162AD">
      <w:r>
        <w:t>157.0800</w:t>
      </w:r>
      <w:r>
        <w:tab/>
        <w:t>2.025e0</w:t>
      </w:r>
    </w:p>
    <w:p w:rsidR="000162AD" w:rsidRDefault="000162AD" w:rsidP="000162AD">
      <w:r>
        <w:t>157.0816</w:t>
      </w:r>
      <w:r>
        <w:tab/>
        <w:t>4.014e0</w:t>
      </w:r>
    </w:p>
    <w:p w:rsidR="000162AD" w:rsidRDefault="000162AD" w:rsidP="000162AD">
      <w:r>
        <w:t>157.0872</w:t>
      </w:r>
      <w:r>
        <w:tab/>
        <w:t>2.025e0</w:t>
      </w:r>
    </w:p>
    <w:p w:rsidR="000162AD" w:rsidRDefault="000162AD" w:rsidP="000162AD">
      <w:r>
        <w:t>157.0888</w:t>
      </w:r>
      <w:r>
        <w:tab/>
        <w:t>1.013e0</w:t>
      </w:r>
    </w:p>
    <w:p w:rsidR="000162AD" w:rsidRDefault="000162AD" w:rsidP="000162AD">
      <w:r>
        <w:t>157.0923</w:t>
      </w:r>
      <w:r>
        <w:tab/>
        <w:t>2.025e0</w:t>
      </w:r>
    </w:p>
    <w:p w:rsidR="000162AD" w:rsidRDefault="000162AD" w:rsidP="000162AD">
      <w:r>
        <w:t>157.0972</w:t>
      </w:r>
      <w:r>
        <w:tab/>
        <w:t>6.076e0</w:t>
      </w:r>
    </w:p>
    <w:p w:rsidR="000162AD" w:rsidRDefault="000162AD" w:rsidP="000162AD">
      <w:r>
        <w:t>157.1009</w:t>
      </w:r>
      <w:r>
        <w:tab/>
        <w:t>4.051e0</w:t>
      </w:r>
    </w:p>
    <w:p w:rsidR="000162AD" w:rsidRDefault="000162AD" w:rsidP="000162AD">
      <w:r>
        <w:t>157.1021</w:t>
      </w:r>
      <w:r>
        <w:tab/>
        <w:t>7.089e0</w:t>
      </w:r>
    </w:p>
    <w:p w:rsidR="000162AD" w:rsidRDefault="000162AD" w:rsidP="000162AD">
      <w:r>
        <w:t>157.1038</w:t>
      </w:r>
      <w:r>
        <w:tab/>
        <w:t>2.025e0</w:t>
      </w:r>
    </w:p>
    <w:p w:rsidR="000162AD" w:rsidRDefault="000162AD" w:rsidP="000162AD">
      <w:r>
        <w:t>157.1113</w:t>
      </w:r>
      <w:r>
        <w:tab/>
        <w:t>7.089e0</w:t>
      </w:r>
    </w:p>
    <w:p w:rsidR="000162AD" w:rsidRDefault="000162AD" w:rsidP="000162AD">
      <w:r>
        <w:t>157.1126</w:t>
      </w:r>
      <w:r>
        <w:tab/>
        <w:t>3.038e0</w:t>
      </w:r>
    </w:p>
    <w:p w:rsidR="000162AD" w:rsidRDefault="000162AD" w:rsidP="000162AD">
      <w:r>
        <w:t>157.1143</w:t>
      </w:r>
      <w:r>
        <w:tab/>
        <w:t>2.025e0</w:t>
      </w:r>
    </w:p>
    <w:p w:rsidR="000162AD" w:rsidRDefault="000162AD" w:rsidP="000162AD">
      <w:r>
        <w:lastRenderedPageBreak/>
        <w:t>157.1194</w:t>
      </w:r>
      <w:r>
        <w:tab/>
        <w:t>2.025e0</w:t>
      </w:r>
    </w:p>
    <w:p w:rsidR="000162AD" w:rsidRDefault="000162AD" w:rsidP="000162AD">
      <w:r>
        <w:t>157.1260</w:t>
      </w:r>
      <w:r>
        <w:tab/>
        <w:t>3.038e0</w:t>
      </w:r>
    </w:p>
    <w:p w:rsidR="000162AD" w:rsidRDefault="000162AD" w:rsidP="000162AD">
      <w:r>
        <w:t>157.1276</w:t>
      </w:r>
      <w:r>
        <w:tab/>
        <w:t>2.025e0</w:t>
      </w:r>
    </w:p>
    <w:p w:rsidR="000162AD" w:rsidRDefault="000162AD" w:rsidP="000162AD">
      <w:r>
        <w:t>157.1292</w:t>
      </w:r>
      <w:r>
        <w:tab/>
        <w:t>5.063e0</w:t>
      </w:r>
    </w:p>
    <w:p w:rsidR="000162AD" w:rsidRDefault="000162AD" w:rsidP="000162AD">
      <w:r>
        <w:t>157.1311</w:t>
      </w:r>
      <w:r>
        <w:tab/>
        <w:t>3.038e0</w:t>
      </w:r>
    </w:p>
    <w:p w:rsidR="000162AD" w:rsidRDefault="000162AD" w:rsidP="000162AD">
      <w:r>
        <w:t>157.1356</w:t>
      </w:r>
      <w:r>
        <w:tab/>
        <w:t>1.013e0</w:t>
      </w:r>
    </w:p>
    <w:p w:rsidR="000162AD" w:rsidRDefault="000162AD" w:rsidP="000162AD">
      <w:r>
        <w:t>157.1371</w:t>
      </w:r>
      <w:r>
        <w:tab/>
        <w:t>2.025e0</w:t>
      </w:r>
    </w:p>
    <w:p w:rsidR="000162AD" w:rsidRDefault="000162AD" w:rsidP="000162AD">
      <w:r>
        <w:t>157.1386</w:t>
      </w:r>
      <w:r>
        <w:tab/>
        <w:t>3.038e0</w:t>
      </w:r>
    </w:p>
    <w:p w:rsidR="000162AD" w:rsidRDefault="000162AD" w:rsidP="000162AD">
      <w:r>
        <w:t>157.1406</w:t>
      </w:r>
      <w:r>
        <w:tab/>
        <w:t>2.025e0</w:t>
      </w:r>
    </w:p>
    <w:p w:rsidR="000162AD" w:rsidRDefault="000162AD" w:rsidP="000162AD">
      <w:r>
        <w:t>157.1421</w:t>
      </w:r>
      <w:r>
        <w:tab/>
        <w:t>2.025e0</w:t>
      </w:r>
    </w:p>
    <w:p w:rsidR="000162AD" w:rsidRDefault="000162AD" w:rsidP="000162AD">
      <w:r>
        <w:t>157.1455</w:t>
      </w:r>
      <w:r>
        <w:tab/>
        <w:t>1.013e0</w:t>
      </w:r>
    </w:p>
    <w:p w:rsidR="000162AD" w:rsidRDefault="000162AD" w:rsidP="000162AD">
      <w:r>
        <w:t>157.1489</w:t>
      </w:r>
      <w:r>
        <w:tab/>
        <w:t>1.013e0</w:t>
      </w:r>
    </w:p>
    <w:p w:rsidR="000162AD" w:rsidRDefault="000162AD" w:rsidP="000162AD">
      <w:r>
        <w:t>157.1559</w:t>
      </w:r>
      <w:r>
        <w:tab/>
        <w:t>1.013e0</w:t>
      </w:r>
    </w:p>
    <w:p w:rsidR="000162AD" w:rsidRDefault="000162AD" w:rsidP="000162AD">
      <w:r>
        <w:t>157.1575</w:t>
      </w:r>
      <w:r>
        <w:tab/>
        <w:t>2.025e0</w:t>
      </w:r>
    </w:p>
    <w:p w:rsidR="000162AD" w:rsidRDefault="000162AD" w:rsidP="000162AD">
      <w:r>
        <w:t>157.1592</w:t>
      </w:r>
      <w:r>
        <w:tab/>
        <w:t>3.038e0</w:t>
      </w:r>
    </w:p>
    <w:p w:rsidR="000162AD" w:rsidRDefault="000162AD" w:rsidP="000162AD">
      <w:r>
        <w:t>157.1689</w:t>
      </w:r>
      <w:r>
        <w:tab/>
        <w:t>1.013e0</w:t>
      </w:r>
    </w:p>
    <w:p w:rsidR="000162AD" w:rsidRDefault="000162AD" w:rsidP="000162AD">
      <w:r>
        <w:t>157.1761</w:t>
      </w:r>
      <w:r>
        <w:tab/>
        <w:t>2.025e0</w:t>
      </w:r>
    </w:p>
    <w:p w:rsidR="000162AD" w:rsidRDefault="000162AD" w:rsidP="000162AD">
      <w:r>
        <w:t>157.1795</w:t>
      </w:r>
      <w:r>
        <w:tab/>
        <w:t>2.025e0</w:t>
      </w:r>
    </w:p>
    <w:p w:rsidR="000162AD" w:rsidRDefault="000162AD" w:rsidP="000162AD">
      <w:r>
        <w:t>157.1921</w:t>
      </w:r>
      <w:r>
        <w:tab/>
        <w:t>1.013e0</w:t>
      </w:r>
    </w:p>
    <w:p w:rsidR="000162AD" w:rsidRDefault="000162AD" w:rsidP="000162AD">
      <w:r>
        <w:lastRenderedPageBreak/>
        <w:t>157.1953</w:t>
      </w:r>
      <w:r>
        <w:tab/>
        <w:t>1.013e0</w:t>
      </w:r>
    </w:p>
    <w:p w:rsidR="000162AD" w:rsidRDefault="000162AD" w:rsidP="000162AD">
      <w:r>
        <w:t>157.2057</w:t>
      </w:r>
      <w:r>
        <w:tab/>
        <w:t>1.013e0</w:t>
      </w:r>
    </w:p>
    <w:p w:rsidR="000162AD" w:rsidRDefault="000162AD" w:rsidP="000162AD">
      <w:r>
        <w:t>157.2157</w:t>
      </w:r>
      <w:r>
        <w:tab/>
        <w:t>1.013e0</w:t>
      </w:r>
    </w:p>
    <w:p w:rsidR="000162AD" w:rsidRDefault="000162AD" w:rsidP="000162AD">
      <w:r>
        <w:t>157.2193</w:t>
      </w:r>
      <w:r>
        <w:tab/>
        <w:t>1.013e0</w:t>
      </w:r>
    </w:p>
    <w:p w:rsidR="000162AD" w:rsidRDefault="000162AD" w:rsidP="000162AD">
      <w:r>
        <w:t>157.2208</w:t>
      </w:r>
      <w:r>
        <w:tab/>
        <w:t>2.025e0</w:t>
      </w:r>
    </w:p>
    <w:p w:rsidR="000162AD" w:rsidRDefault="000162AD" w:rsidP="000162AD">
      <w:r>
        <w:t>157.2294</w:t>
      </w:r>
      <w:r>
        <w:tab/>
        <w:t>1.013e0</w:t>
      </w:r>
    </w:p>
    <w:p w:rsidR="000162AD" w:rsidRDefault="000162AD" w:rsidP="000162AD">
      <w:r>
        <w:t>157.2329</w:t>
      </w:r>
      <w:r>
        <w:tab/>
        <w:t>3.038e0</w:t>
      </w:r>
    </w:p>
    <w:p w:rsidR="000162AD" w:rsidRDefault="000162AD" w:rsidP="000162AD">
      <w:r>
        <w:t>157.2357</w:t>
      </w:r>
      <w:r>
        <w:tab/>
        <w:t>1.013e0</w:t>
      </w:r>
    </w:p>
    <w:p w:rsidR="000162AD" w:rsidRDefault="000162AD" w:rsidP="000162AD">
      <w:r>
        <w:t>157.2542</w:t>
      </w:r>
      <w:r>
        <w:tab/>
        <w:t>3.038e0</w:t>
      </w:r>
    </w:p>
    <w:p w:rsidR="000162AD" w:rsidRDefault="000162AD" w:rsidP="000162AD">
      <w:r>
        <w:t>157.2555</w:t>
      </w:r>
      <w:r>
        <w:tab/>
        <w:t>2.025e0</w:t>
      </w:r>
    </w:p>
    <w:p w:rsidR="000162AD" w:rsidRDefault="000162AD" w:rsidP="000162AD">
      <w:r>
        <w:t>157.2623</w:t>
      </w:r>
      <w:r>
        <w:tab/>
        <w:t>1.013e0</w:t>
      </w:r>
    </w:p>
    <w:p w:rsidR="000162AD" w:rsidRDefault="000162AD" w:rsidP="000162AD">
      <w:r>
        <w:t>157.2654</w:t>
      </w:r>
      <w:r>
        <w:tab/>
        <w:t>2.025e0</w:t>
      </w:r>
    </w:p>
    <w:p w:rsidR="000162AD" w:rsidRDefault="000162AD" w:rsidP="000162AD">
      <w:r>
        <w:t>157.2692</w:t>
      </w:r>
      <w:r>
        <w:tab/>
        <w:t>1.013e0</w:t>
      </w:r>
    </w:p>
    <w:p w:rsidR="000162AD" w:rsidRDefault="000162AD" w:rsidP="000162AD">
      <w:r>
        <w:t>157.2724</w:t>
      </w:r>
      <w:r>
        <w:tab/>
        <w:t>1.013e0</w:t>
      </w:r>
    </w:p>
    <w:p w:rsidR="000162AD" w:rsidRDefault="000162AD" w:rsidP="000162AD">
      <w:r>
        <w:t>157.2758</w:t>
      </w:r>
      <w:r>
        <w:tab/>
        <w:t>1.013e0</w:t>
      </w:r>
    </w:p>
    <w:p w:rsidR="000162AD" w:rsidRDefault="000162AD" w:rsidP="000162AD">
      <w:r>
        <w:t>157.2791</w:t>
      </w:r>
      <w:r>
        <w:tab/>
        <w:t>2.025e0</w:t>
      </w:r>
    </w:p>
    <w:p w:rsidR="000162AD" w:rsidRDefault="000162AD" w:rsidP="000162AD">
      <w:r>
        <w:t>157.2862</w:t>
      </w:r>
      <w:r>
        <w:tab/>
        <w:t>1.013e0</w:t>
      </w:r>
    </w:p>
    <w:p w:rsidR="000162AD" w:rsidRDefault="000162AD" w:rsidP="000162AD">
      <w:r>
        <w:t>157.2894</w:t>
      </w:r>
      <w:r>
        <w:tab/>
        <w:t>1.013e0</w:t>
      </w:r>
    </w:p>
    <w:p w:rsidR="000162AD" w:rsidRDefault="000162AD" w:rsidP="000162AD">
      <w:r>
        <w:t>157.2926</w:t>
      </w:r>
      <w:r>
        <w:tab/>
        <w:t>1.013e0</w:t>
      </w:r>
    </w:p>
    <w:p w:rsidR="000162AD" w:rsidRDefault="000162AD" w:rsidP="000162AD">
      <w:r>
        <w:lastRenderedPageBreak/>
        <w:t>157.2991</w:t>
      </w:r>
      <w:r>
        <w:tab/>
        <w:t>1.013e0</w:t>
      </w:r>
    </w:p>
    <w:p w:rsidR="000162AD" w:rsidRDefault="000162AD" w:rsidP="000162AD">
      <w:r>
        <w:t>157.3122</w:t>
      </w:r>
      <w:r>
        <w:tab/>
        <w:t>1.013e0</w:t>
      </w:r>
    </w:p>
    <w:p w:rsidR="000162AD" w:rsidRDefault="000162AD" w:rsidP="000162AD">
      <w:r>
        <w:t>157.3190</w:t>
      </w:r>
      <w:r>
        <w:tab/>
        <w:t>1.013e0</w:t>
      </w:r>
    </w:p>
    <w:p w:rsidR="000162AD" w:rsidRDefault="000162AD" w:rsidP="000162AD">
      <w:r>
        <w:t>157.3254</w:t>
      </w:r>
      <w:r>
        <w:tab/>
        <w:t>1.013e0</w:t>
      </w:r>
    </w:p>
    <w:p w:rsidR="000162AD" w:rsidRDefault="000162AD" w:rsidP="000162AD">
      <w:r>
        <w:t>157.3292</w:t>
      </w:r>
      <w:r>
        <w:tab/>
        <w:t>1.013e0</w:t>
      </w:r>
    </w:p>
    <w:p w:rsidR="000162AD" w:rsidRDefault="000162AD" w:rsidP="000162AD">
      <w:r>
        <w:t>157.3308</w:t>
      </w:r>
      <w:r>
        <w:tab/>
        <w:t>4.051e0</w:t>
      </w:r>
    </w:p>
    <w:p w:rsidR="000162AD" w:rsidRDefault="000162AD" w:rsidP="000162AD">
      <w:r>
        <w:t>157.3324</w:t>
      </w:r>
      <w:r>
        <w:tab/>
        <w:t>1.013e0</w:t>
      </w:r>
    </w:p>
    <w:p w:rsidR="000162AD" w:rsidRDefault="000162AD" w:rsidP="000162AD">
      <w:r>
        <w:t>157.3359</w:t>
      </w:r>
      <w:r>
        <w:tab/>
        <w:t>1.013e0</w:t>
      </w:r>
    </w:p>
    <w:p w:rsidR="000162AD" w:rsidRDefault="000162AD" w:rsidP="000162AD">
      <w:r>
        <w:t>157.3429</w:t>
      </w:r>
      <w:r>
        <w:tab/>
        <w:t>1.013e0</w:t>
      </w:r>
    </w:p>
    <w:p w:rsidR="000162AD" w:rsidRDefault="000162AD" w:rsidP="000162AD">
      <w:r>
        <w:t>157.3461</w:t>
      </w:r>
      <w:r>
        <w:tab/>
        <w:t>1.013e0</w:t>
      </w:r>
    </w:p>
    <w:p w:rsidR="000162AD" w:rsidRDefault="000162AD" w:rsidP="000162AD">
      <w:r>
        <w:t>157.3493</w:t>
      </w:r>
      <w:r>
        <w:tab/>
        <w:t>1.013e0</w:t>
      </w:r>
    </w:p>
    <w:p w:rsidR="000162AD" w:rsidRDefault="000162AD" w:rsidP="000162AD">
      <w:r>
        <w:t>157.3600</w:t>
      </w:r>
      <w:r>
        <w:tab/>
        <w:t>2.025e0</w:t>
      </w:r>
    </w:p>
    <w:p w:rsidR="000162AD" w:rsidRDefault="000162AD" w:rsidP="000162AD">
      <w:r>
        <w:t>157.3689</w:t>
      </w:r>
      <w:r>
        <w:tab/>
        <w:t>1.013e0</w:t>
      </w:r>
    </w:p>
    <w:p w:rsidR="000162AD" w:rsidRDefault="000162AD" w:rsidP="000162AD">
      <w:r>
        <w:t>157.3719</w:t>
      </w:r>
      <w:r>
        <w:tab/>
        <w:t>1.013e0</w:t>
      </w:r>
    </w:p>
    <w:p w:rsidR="000162AD" w:rsidRDefault="000162AD" w:rsidP="000162AD">
      <w:r>
        <w:t>157.3758</w:t>
      </w:r>
      <w:r>
        <w:tab/>
        <w:t>2.025e0</w:t>
      </w:r>
    </w:p>
    <w:p w:rsidR="000162AD" w:rsidRDefault="000162AD" w:rsidP="000162AD">
      <w:r>
        <w:t>157.3792</w:t>
      </w:r>
      <w:r>
        <w:tab/>
        <w:t>1.013e0</w:t>
      </w:r>
    </w:p>
    <w:p w:rsidR="000162AD" w:rsidRDefault="000162AD" w:rsidP="000162AD">
      <w:r>
        <w:t>157.3957</w:t>
      </w:r>
      <w:r>
        <w:tab/>
        <w:t>1.013e0</w:t>
      </w:r>
    </w:p>
    <w:p w:rsidR="000162AD" w:rsidRDefault="000162AD" w:rsidP="000162AD">
      <w:r>
        <w:t>157.3996</w:t>
      </w:r>
      <w:r>
        <w:tab/>
        <w:t>1.013e0</w:t>
      </w:r>
    </w:p>
    <w:p w:rsidR="000162AD" w:rsidRDefault="000162AD" w:rsidP="000162AD">
      <w:r>
        <w:t>157.4043</w:t>
      </w:r>
      <w:r>
        <w:tab/>
        <w:t>2.025e0</w:t>
      </w:r>
    </w:p>
    <w:p w:rsidR="000162AD" w:rsidRDefault="000162AD" w:rsidP="000162AD">
      <w:r>
        <w:lastRenderedPageBreak/>
        <w:t>157.4150</w:t>
      </w:r>
      <w:r>
        <w:tab/>
        <w:t>1.013e0</w:t>
      </w:r>
    </w:p>
    <w:p w:rsidR="000162AD" w:rsidRDefault="000162AD" w:rsidP="000162AD">
      <w:r>
        <w:t>157.4171</w:t>
      </w:r>
      <w:r>
        <w:tab/>
        <w:t>2.025e0</w:t>
      </w:r>
    </w:p>
    <w:p w:rsidR="000162AD" w:rsidRDefault="000162AD" w:rsidP="000162AD">
      <w:r>
        <w:t>157.4221</w:t>
      </w:r>
      <w:r>
        <w:tab/>
        <w:t>1.013e0</w:t>
      </w:r>
    </w:p>
    <w:p w:rsidR="000162AD" w:rsidRDefault="000162AD" w:rsidP="000162AD">
      <w:r>
        <w:t>157.4257</w:t>
      </w:r>
      <w:r>
        <w:tab/>
        <w:t>1.013e0</w:t>
      </w:r>
    </w:p>
    <w:p w:rsidR="000162AD" w:rsidRDefault="000162AD" w:rsidP="000162AD">
      <w:r>
        <w:t>157.4286</w:t>
      </w:r>
      <w:r>
        <w:tab/>
        <w:t>1.013e0</w:t>
      </w:r>
    </w:p>
    <w:p w:rsidR="000162AD" w:rsidRDefault="000162AD" w:rsidP="000162AD">
      <w:r>
        <w:t>157.4324</w:t>
      </w:r>
      <w:r>
        <w:tab/>
        <w:t>1.013e0</w:t>
      </w:r>
    </w:p>
    <w:p w:rsidR="000162AD" w:rsidRDefault="000162AD" w:rsidP="000162AD">
      <w:r>
        <w:t>157.4426</w:t>
      </w:r>
      <w:r>
        <w:tab/>
        <w:t>1.013e0</w:t>
      </w:r>
    </w:p>
    <w:p w:rsidR="000162AD" w:rsidRDefault="000162AD" w:rsidP="000162AD">
      <w:r>
        <w:t>157.4528</w:t>
      </w:r>
      <w:r>
        <w:tab/>
        <w:t>1.013e0</w:t>
      </w:r>
    </w:p>
    <w:p w:rsidR="000162AD" w:rsidRDefault="000162AD" w:rsidP="000162AD">
      <w:r>
        <w:t>157.4562</w:t>
      </w:r>
      <w:r>
        <w:tab/>
        <w:t>1.013e0</w:t>
      </w:r>
    </w:p>
    <w:p w:rsidR="000162AD" w:rsidRDefault="000162AD" w:rsidP="000162AD">
      <w:r>
        <w:t>157.4594</w:t>
      </w:r>
      <w:r>
        <w:tab/>
        <w:t>1.013e0</w:t>
      </w:r>
    </w:p>
    <w:p w:rsidR="000162AD" w:rsidRDefault="000162AD" w:rsidP="000162AD">
      <w:r>
        <w:t>157.4644</w:t>
      </w:r>
      <w:r>
        <w:tab/>
        <w:t>3.038e0</w:t>
      </w:r>
    </w:p>
    <w:p w:rsidR="000162AD" w:rsidRDefault="000162AD" w:rsidP="000162AD">
      <w:r>
        <w:t>157.4721</w:t>
      </w:r>
      <w:r>
        <w:tab/>
        <w:t>1.013e0</w:t>
      </w:r>
    </w:p>
    <w:p w:rsidR="000162AD" w:rsidRDefault="000162AD" w:rsidP="000162AD">
      <w:r>
        <w:t>157.4754</w:t>
      </w:r>
      <w:r>
        <w:tab/>
        <w:t>2.025e0</w:t>
      </w:r>
    </w:p>
    <w:p w:rsidR="000162AD" w:rsidRDefault="000162AD" w:rsidP="000162AD">
      <w:r>
        <w:t>157.4790</w:t>
      </w:r>
      <w:r>
        <w:tab/>
        <w:t>1.013e0</w:t>
      </w:r>
    </w:p>
    <w:p w:rsidR="000162AD" w:rsidRDefault="000162AD" w:rsidP="000162AD">
      <w:r>
        <w:t>157.4891</w:t>
      </w:r>
      <w:r>
        <w:tab/>
        <w:t>1.013e0</w:t>
      </w:r>
    </w:p>
    <w:p w:rsidR="000162AD" w:rsidRDefault="000162AD" w:rsidP="000162AD">
      <w:r>
        <w:t>157.4926</w:t>
      </w:r>
      <w:r>
        <w:tab/>
        <w:t>1.013e0</w:t>
      </w:r>
    </w:p>
    <w:p w:rsidR="000162AD" w:rsidRDefault="000162AD" w:rsidP="000162AD">
      <w:r>
        <w:t>157.4958</w:t>
      </w:r>
      <w:r>
        <w:tab/>
        <w:t>1.013e0</w:t>
      </w:r>
    </w:p>
    <w:p w:rsidR="000162AD" w:rsidRDefault="000162AD" w:rsidP="000162AD">
      <w:r>
        <w:t>157.5060</w:t>
      </w:r>
      <w:r>
        <w:tab/>
        <w:t>1.013e0</w:t>
      </w:r>
    </w:p>
    <w:p w:rsidR="000162AD" w:rsidRDefault="000162AD" w:rsidP="000162AD">
      <w:r>
        <w:t>157.5129</w:t>
      </w:r>
      <w:r>
        <w:tab/>
        <w:t>1.013e0</w:t>
      </w:r>
    </w:p>
    <w:p w:rsidR="000162AD" w:rsidRDefault="000162AD" w:rsidP="000162AD">
      <w:r>
        <w:lastRenderedPageBreak/>
        <w:t>157.5161</w:t>
      </w:r>
      <w:r>
        <w:tab/>
        <w:t>2.025e0</w:t>
      </w:r>
    </w:p>
    <w:p w:rsidR="000162AD" w:rsidRDefault="000162AD" w:rsidP="000162AD">
      <w:r>
        <w:t>157.5188</w:t>
      </w:r>
      <w:r>
        <w:tab/>
        <w:t>1.013e0</w:t>
      </w:r>
    </w:p>
    <w:p w:rsidR="000162AD" w:rsidRDefault="000162AD" w:rsidP="000162AD">
      <w:r>
        <w:t>157.5255</w:t>
      </w:r>
      <w:r>
        <w:tab/>
        <w:t>1.013e0</w:t>
      </w:r>
    </w:p>
    <w:p w:rsidR="000162AD" w:rsidRDefault="000162AD" w:rsidP="000162AD">
      <w:r>
        <w:t>157.5287</w:t>
      </w:r>
      <w:r>
        <w:tab/>
        <w:t>1.013e0</w:t>
      </w:r>
    </w:p>
    <w:p w:rsidR="000162AD" w:rsidRDefault="000162AD" w:rsidP="000162AD">
      <w:r>
        <w:t>157.5442</w:t>
      </w:r>
      <w:r>
        <w:tab/>
        <w:t>2.025e0</w:t>
      </w:r>
    </w:p>
    <w:p w:rsidR="000162AD" w:rsidRDefault="000162AD" w:rsidP="000162AD">
      <w:r>
        <w:t>157.5458</w:t>
      </w:r>
      <w:r>
        <w:tab/>
        <w:t>2.025e0</w:t>
      </w:r>
    </w:p>
    <w:p w:rsidR="000162AD" w:rsidRDefault="000162AD" w:rsidP="000162AD">
      <w:r>
        <w:t>157.5493</w:t>
      </w:r>
      <w:r>
        <w:tab/>
        <w:t>1.013e0</w:t>
      </w:r>
    </w:p>
    <w:p w:rsidR="000162AD" w:rsidRDefault="000162AD" w:rsidP="000162AD">
      <w:r>
        <w:t>157.5556</w:t>
      </w:r>
      <w:r>
        <w:tab/>
        <w:t>1.013e0</w:t>
      </w:r>
    </w:p>
    <w:p w:rsidR="000162AD" w:rsidRDefault="000162AD" w:rsidP="000162AD">
      <w:r>
        <w:t>157.5611</w:t>
      </w:r>
      <w:r>
        <w:tab/>
        <w:t>2.025e0</w:t>
      </w:r>
    </w:p>
    <w:p w:rsidR="000162AD" w:rsidRDefault="000162AD" w:rsidP="000162AD">
      <w:r>
        <w:t>157.5662</w:t>
      </w:r>
      <w:r>
        <w:tab/>
        <w:t>2.025e0</w:t>
      </w:r>
    </w:p>
    <w:p w:rsidR="000162AD" w:rsidRDefault="000162AD" w:rsidP="000162AD">
      <w:r>
        <w:t>157.5788</w:t>
      </w:r>
      <w:r>
        <w:tab/>
        <w:t>2.025e0</w:t>
      </w:r>
    </w:p>
    <w:p w:rsidR="000162AD" w:rsidRDefault="000162AD" w:rsidP="000162AD">
      <w:r>
        <w:t>157.5837</w:t>
      </w:r>
      <w:r>
        <w:tab/>
        <w:t>2.025e0</w:t>
      </w:r>
    </w:p>
    <w:p w:rsidR="000162AD" w:rsidRDefault="000162AD" w:rsidP="000162AD">
      <w:r>
        <w:t>157.5890</w:t>
      </w:r>
      <w:r>
        <w:tab/>
        <w:t>1.013e0</w:t>
      </w:r>
    </w:p>
    <w:p w:rsidR="000162AD" w:rsidRDefault="000162AD" w:rsidP="000162AD">
      <w:r>
        <w:t>157.5920</w:t>
      </w:r>
      <w:r>
        <w:tab/>
        <w:t>1.013e0</w:t>
      </w:r>
    </w:p>
    <w:p w:rsidR="000162AD" w:rsidRDefault="000162AD" w:rsidP="000162AD">
      <w:r>
        <w:t>157.6127</w:t>
      </w:r>
      <w:r>
        <w:tab/>
        <w:t>2.025e0</w:t>
      </w:r>
    </w:p>
    <w:p w:rsidR="000162AD" w:rsidRDefault="000162AD" w:rsidP="000162AD">
      <w:r>
        <w:t>157.6196</w:t>
      </w:r>
      <w:r>
        <w:tab/>
        <w:t>1.013e0</w:t>
      </w:r>
    </w:p>
    <w:p w:rsidR="000162AD" w:rsidRDefault="000162AD" w:rsidP="000162AD">
      <w:r>
        <w:t>157.6229</w:t>
      </w:r>
      <w:r>
        <w:tab/>
        <w:t>2.025e0</w:t>
      </w:r>
    </w:p>
    <w:p w:rsidR="000162AD" w:rsidRDefault="000162AD" w:rsidP="000162AD">
      <w:r>
        <w:t>157.6259</w:t>
      </w:r>
      <w:r>
        <w:tab/>
        <w:t>1.013e0</w:t>
      </w:r>
    </w:p>
    <w:p w:rsidR="000162AD" w:rsidRDefault="000162AD" w:rsidP="000162AD">
      <w:r>
        <w:t>157.6332</w:t>
      </w:r>
      <w:r>
        <w:tab/>
        <w:t>3.038e0</w:t>
      </w:r>
    </w:p>
    <w:p w:rsidR="000162AD" w:rsidRDefault="000162AD" w:rsidP="000162AD">
      <w:r>
        <w:lastRenderedPageBreak/>
        <w:t>157.6423</w:t>
      </w:r>
      <w:r>
        <w:tab/>
        <w:t>2.025e0</w:t>
      </w:r>
    </w:p>
    <w:p w:rsidR="000162AD" w:rsidRDefault="000162AD" w:rsidP="000162AD">
      <w:r>
        <w:t>157.6560</w:t>
      </w:r>
      <w:r>
        <w:tab/>
        <w:t>1.013e0</w:t>
      </w:r>
    </w:p>
    <w:p w:rsidR="000162AD" w:rsidRDefault="000162AD" w:rsidP="000162AD">
      <w:r>
        <w:t>157.6593</w:t>
      </w:r>
      <w:r>
        <w:tab/>
        <w:t>3.038e0</w:t>
      </w:r>
    </w:p>
    <w:p w:rsidR="000162AD" w:rsidRDefault="000162AD" w:rsidP="000162AD">
      <w:r>
        <w:t>157.6625</w:t>
      </w:r>
      <w:r>
        <w:tab/>
        <w:t>5.063e0</w:t>
      </w:r>
    </w:p>
    <w:p w:rsidR="000162AD" w:rsidRDefault="000162AD" w:rsidP="000162AD">
      <w:r>
        <w:t>157.6677</w:t>
      </w:r>
      <w:r>
        <w:tab/>
        <w:t>2.025e0</w:t>
      </w:r>
    </w:p>
    <w:p w:rsidR="000162AD" w:rsidRDefault="000162AD" w:rsidP="000162AD">
      <w:r>
        <w:t>157.6859</w:t>
      </w:r>
      <w:r>
        <w:tab/>
        <w:t>2.025e0</w:t>
      </w:r>
    </w:p>
    <w:p w:rsidR="000162AD" w:rsidRDefault="000162AD" w:rsidP="000162AD">
      <w:r>
        <w:t>157.6920</w:t>
      </w:r>
      <w:r>
        <w:tab/>
        <w:t>3.038e0</w:t>
      </w:r>
    </w:p>
    <w:p w:rsidR="000162AD" w:rsidRDefault="000162AD" w:rsidP="000162AD">
      <w:r>
        <w:t>157.6955</w:t>
      </w:r>
      <w:r>
        <w:tab/>
        <w:t>1.013e0</w:t>
      </w:r>
    </w:p>
    <w:p w:rsidR="000162AD" w:rsidRDefault="000162AD" w:rsidP="000162AD">
      <w:r>
        <w:t>157.6990</w:t>
      </w:r>
      <w:r>
        <w:tab/>
        <w:t>2.025e0</w:t>
      </w:r>
    </w:p>
    <w:p w:rsidR="000162AD" w:rsidRDefault="000162AD" w:rsidP="000162AD">
      <w:r>
        <w:t>157.7024</w:t>
      </w:r>
      <w:r>
        <w:tab/>
        <w:t>1.013e0</w:t>
      </w:r>
    </w:p>
    <w:p w:rsidR="000162AD" w:rsidRDefault="000162AD" w:rsidP="000162AD">
      <w:r>
        <w:t>157.7093</w:t>
      </w:r>
      <w:r>
        <w:tab/>
        <w:t>1.013e0</w:t>
      </w:r>
    </w:p>
    <w:p w:rsidR="000162AD" w:rsidRDefault="000162AD" w:rsidP="000162AD">
      <w:r>
        <w:t>157.7158</w:t>
      </w:r>
      <w:r>
        <w:tab/>
        <w:t>2.025e0</w:t>
      </w:r>
    </w:p>
    <w:p w:rsidR="000162AD" w:rsidRDefault="000162AD" w:rsidP="000162AD">
      <w:r>
        <w:t>157.7262</w:t>
      </w:r>
      <w:r>
        <w:tab/>
        <w:t>1.013e0</w:t>
      </w:r>
    </w:p>
    <w:p w:rsidR="000162AD" w:rsidRDefault="000162AD" w:rsidP="000162AD">
      <w:r>
        <w:t>157.7365</w:t>
      </w:r>
      <w:r>
        <w:tab/>
        <w:t>3.038e0</w:t>
      </w:r>
    </w:p>
    <w:p w:rsidR="000162AD" w:rsidRDefault="000162AD" w:rsidP="000162AD">
      <w:r>
        <w:t>157.7523</w:t>
      </w:r>
      <w:r>
        <w:tab/>
        <w:t>1.013e0</w:t>
      </w:r>
    </w:p>
    <w:p w:rsidR="000162AD" w:rsidRDefault="000162AD" w:rsidP="000162AD">
      <w:r>
        <w:t>157.7660</w:t>
      </w:r>
      <w:r>
        <w:tab/>
        <w:t>2.025e0</w:t>
      </w:r>
    </w:p>
    <w:p w:rsidR="000162AD" w:rsidRDefault="000162AD" w:rsidP="000162AD">
      <w:r>
        <w:t>157.7829</w:t>
      </w:r>
      <w:r>
        <w:tab/>
        <w:t>1.013e0</w:t>
      </w:r>
    </w:p>
    <w:p w:rsidR="000162AD" w:rsidRDefault="000162AD" w:rsidP="000162AD">
      <w:r>
        <w:t>157.7931</w:t>
      </w:r>
      <w:r>
        <w:tab/>
        <w:t>2.025e0</w:t>
      </w:r>
    </w:p>
    <w:p w:rsidR="000162AD" w:rsidRDefault="000162AD" w:rsidP="000162AD">
      <w:r>
        <w:t>157.8026</w:t>
      </w:r>
      <w:r>
        <w:tab/>
        <w:t>3.038e0</w:t>
      </w:r>
    </w:p>
    <w:p w:rsidR="000162AD" w:rsidRDefault="000162AD" w:rsidP="000162AD">
      <w:r>
        <w:lastRenderedPageBreak/>
        <w:t>157.8193</w:t>
      </w:r>
      <w:r>
        <w:tab/>
        <w:t>2.025e0</w:t>
      </w:r>
    </w:p>
    <w:p w:rsidR="000162AD" w:rsidRDefault="000162AD" w:rsidP="000162AD">
      <w:r>
        <w:t>157.8212</w:t>
      </w:r>
      <w:r>
        <w:tab/>
        <w:t>2.025e0</w:t>
      </w:r>
    </w:p>
    <w:p w:rsidR="000162AD" w:rsidRDefault="000162AD" w:rsidP="000162AD">
      <w:r>
        <w:t>157.8227</w:t>
      </w:r>
      <w:r>
        <w:tab/>
        <w:t>2.025e0</w:t>
      </w:r>
    </w:p>
    <w:p w:rsidR="000162AD" w:rsidRDefault="000162AD" w:rsidP="000162AD">
      <w:r>
        <w:t>157.8263</w:t>
      </w:r>
      <w:r>
        <w:tab/>
        <w:t>1.013e0</w:t>
      </w:r>
    </w:p>
    <w:p w:rsidR="000162AD" w:rsidRDefault="000162AD" w:rsidP="000162AD">
      <w:r>
        <w:t>157.8467</w:t>
      </w:r>
      <w:r>
        <w:tab/>
        <w:t>1.013e0</w:t>
      </w:r>
    </w:p>
    <w:p w:rsidR="000162AD" w:rsidRDefault="000162AD" w:rsidP="000162AD">
      <w:r>
        <w:t>157.8563</w:t>
      </w:r>
      <w:r>
        <w:tab/>
        <w:t>1.013e0</w:t>
      </w:r>
    </w:p>
    <w:p w:rsidR="000162AD" w:rsidRDefault="000162AD" w:rsidP="000162AD">
      <w:r>
        <w:t>157.8595</w:t>
      </w:r>
      <w:r>
        <w:tab/>
        <w:t>1.013e0</w:t>
      </w:r>
    </w:p>
    <w:p w:rsidR="000162AD" w:rsidRDefault="000162AD" w:rsidP="000162AD">
      <w:r>
        <w:t>157.8724</w:t>
      </w:r>
      <w:r>
        <w:tab/>
        <w:t>2.025e0</w:t>
      </w:r>
    </w:p>
    <w:p w:rsidR="000162AD" w:rsidRDefault="000162AD" w:rsidP="000162AD">
      <w:r>
        <w:t>157.8927</w:t>
      </w:r>
      <w:r>
        <w:tab/>
        <w:t>1.013e0</w:t>
      </w:r>
    </w:p>
    <w:p w:rsidR="000162AD" w:rsidRDefault="000162AD" w:rsidP="000162AD">
      <w:r>
        <w:t>157.8964</w:t>
      </w:r>
      <w:r>
        <w:tab/>
        <w:t>1.013e0</w:t>
      </w:r>
    </w:p>
    <w:p w:rsidR="000162AD" w:rsidRDefault="000162AD" w:rsidP="000162AD">
      <w:r>
        <w:t>157.9069</w:t>
      </w:r>
      <w:r>
        <w:tab/>
        <w:t>1.013e0</w:t>
      </w:r>
    </w:p>
    <w:p w:rsidR="000162AD" w:rsidRDefault="000162AD" w:rsidP="000162AD">
      <w:r>
        <w:t>157.9100</w:t>
      </w:r>
      <w:r>
        <w:tab/>
        <w:t>1.013e0</w:t>
      </w:r>
    </w:p>
    <w:p w:rsidR="000162AD" w:rsidRDefault="000162AD" w:rsidP="000162AD">
      <w:r>
        <w:t>157.9130</w:t>
      </w:r>
      <w:r>
        <w:tab/>
        <w:t>1.013e0</w:t>
      </w:r>
    </w:p>
    <w:p w:rsidR="000162AD" w:rsidRDefault="000162AD" w:rsidP="000162AD">
      <w:r>
        <w:t>157.9225</w:t>
      </w:r>
      <w:r>
        <w:tab/>
        <w:t>1.013e0</w:t>
      </w:r>
    </w:p>
    <w:p w:rsidR="000162AD" w:rsidRDefault="000162AD" w:rsidP="000162AD">
      <w:r>
        <w:t>157.9330</w:t>
      </w:r>
      <w:r>
        <w:tab/>
        <w:t>1.013e0</w:t>
      </w:r>
    </w:p>
    <w:p w:rsidR="000162AD" w:rsidRDefault="000162AD" w:rsidP="000162AD">
      <w:r>
        <w:t>157.9431</w:t>
      </w:r>
      <w:r>
        <w:tab/>
        <w:t>1.013e0</w:t>
      </w:r>
    </w:p>
    <w:p w:rsidR="000162AD" w:rsidRDefault="000162AD" w:rsidP="000162AD">
      <w:r>
        <w:t>157.9465</w:t>
      </w:r>
      <w:r>
        <w:tab/>
        <w:t>1.013e0</w:t>
      </w:r>
    </w:p>
    <w:p w:rsidR="000162AD" w:rsidRDefault="000162AD" w:rsidP="000162AD">
      <w:r>
        <w:t>157.9567</w:t>
      </w:r>
      <w:r>
        <w:tab/>
        <w:t>1.013e0</w:t>
      </w:r>
    </w:p>
    <w:p w:rsidR="000162AD" w:rsidRDefault="000162AD" w:rsidP="000162AD">
      <w:r>
        <w:t>157.9600</w:t>
      </w:r>
      <w:r>
        <w:tab/>
        <w:t>1.013e0</w:t>
      </w:r>
    </w:p>
    <w:p w:rsidR="000162AD" w:rsidRDefault="000162AD" w:rsidP="000162AD">
      <w:r>
        <w:lastRenderedPageBreak/>
        <w:t>157.9664</w:t>
      </w:r>
      <w:r>
        <w:tab/>
        <w:t>2.025e0</w:t>
      </w:r>
    </w:p>
    <w:p w:rsidR="000162AD" w:rsidRDefault="000162AD" w:rsidP="000162AD">
      <w:r>
        <w:t>157.9699</w:t>
      </w:r>
      <w:r>
        <w:tab/>
        <w:t>1.013e0</w:t>
      </w:r>
    </w:p>
    <w:p w:rsidR="000162AD" w:rsidRDefault="000162AD" w:rsidP="000162AD">
      <w:r>
        <w:t>157.9760</w:t>
      </w:r>
      <w:r>
        <w:tab/>
        <w:t>1.013e0</w:t>
      </w:r>
    </w:p>
    <w:p w:rsidR="000162AD" w:rsidRDefault="000162AD" w:rsidP="000162AD">
      <w:r>
        <w:t>157.9792</w:t>
      </w:r>
      <w:r>
        <w:tab/>
        <w:t>2.025e0</w:t>
      </w:r>
    </w:p>
    <w:p w:rsidR="000162AD" w:rsidRDefault="000162AD" w:rsidP="000162AD">
      <w:r>
        <w:t>157.9863</w:t>
      </w:r>
      <w:r>
        <w:tab/>
        <w:t>1.013e0</w:t>
      </w:r>
    </w:p>
    <w:p w:rsidR="000162AD" w:rsidRDefault="000162AD" w:rsidP="000162AD">
      <w:r>
        <w:t>157.9930</w:t>
      </w:r>
      <w:r>
        <w:tab/>
        <w:t>1.013e0</w:t>
      </w:r>
    </w:p>
    <w:p w:rsidR="000162AD" w:rsidRDefault="000162AD" w:rsidP="000162AD">
      <w:r>
        <w:t>157.9998</w:t>
      </w:r>
      <w:r>
        <w:tab/>
        <w:t>3.038e0</w:t>
      </w:r>
    </w:p>
    <w:p w:rsidR="000162AD" w:rsidRDefault="000162AD" w:rsidP="000162AD">
      <w:r>
        <w:t>158.0117</w:t>
      </w:r>
      <w:r>
        <w:tab/>
        <w:t>2.025e0</w:t>
      </w:r>
    </w:p>
    <w:p w:rsidR="000162AD" w:rsidRDefault="000162AD" w:rsidP="000162AD">
      <w:r>
        <w:t>158.0167</w:t>
      </w:r>
      <w:r>
        <w:tab/>
        <w:t>2.025e0</w:t>
      </w:r>
    </w:p>
    <w:p w:rsidR="000162AD" w:rsidRDefault="000162AD" w:rsidP="000162AD">
      <w:r>
        <w:t>158.0231</w:t>
      </w:r>
      <w:r>
        <w:tab/>
        <w:t>1.013e0</w:t>
      </w:r>
    </w:p>
    <w:p w:rsidR="000162AD" w:rsidRDefault="000162AD" w:rsidP="000162AD">
      <w:r>
        <w:t>158.0299</w:t>
      </w:r>
      <w:r>
        <w:tab/>
        <w:t>1.013e0</w:t>
      </w:r>
    </w:p>
    <w:p w:rsidR="000162AD" w:rsidRDefault="000162AD" w:rsidP="000162AD">
      <w:r>
        <w:t>158.0331</w:t>
      </w:r>
      <w:r>
        <w:tab/>
        <w:t>1.013e0</w:t>
      </w:r>
    </w:p>
    <w:p w:rsidR="000162AD" w:rsidRDefault="000162AD" w:rsidP="000162AD">
      <w:r>
        <w:t>158.0360</w:t>
      </w:r>
      <w:r>
        <w:tab/>
        <w:t>2.025e0</w:t>
      </w:r>
    </w:p>
    <w:p w:rsidR="000162AD" w:rsidRDefault="000162AD" w:rsidP="000162AD">
      <w:r>
        <w:t>158.0499</w:t>
      </w:r>
      <w:r>
        <w:tab/>
        <w:t>2.025e0</w:t>
      </w:r>
    </w:p>
    <w:p w:rsidR="000162AD" w:rsidRDefault="000162AD" w:rsidP="000162AD">
      <w:r>
        <w:t>158.0512</w:t>
      </w:r>
      <w:r>
        <w:tab/>
        <w:t>5.063e0</w:t>
      </w:r>
    </w:p>
    <w:p w:rsidR="000162AD" w:rsidRDefault="000162AD" w:rsidP="000162AD">
      <w:r>
        <w:t>158.0527</w:t>
      </w:r>
      <w:r>
        <w:tab/>
        <w:t>7.089e0</w:t>
      </w:r>
    </w:p>
    <w:p w:rsidR="000162AD" w:rsidRDefault="000162AD" w:rsidP="000162AD">
      <w:r>
        <w:t>158.0549</w:t>
      </w:r>
      <w:r>
        <w:tab/>
        <w:t>2.025e0</w:t>
      </w:r>
    </w:p>
    <w:p w:rsidR="000162AD" w:rsidRDefault="000162AD" w:rsidP="000162AD">
      <w:r>
        <w:t>158.0567</w:t>
      </w:r>
      <w:r>
        <w:tab/>
        <w:t>2.025e0</w:t>
      </w:r>
    </w:p>
    <w:p w:rsidR="000162AD" w:rsidRDefault="000162AD" w:rsidP="000162AD">
      <w:r>
        <w:t>158.0584</w:t>
      </w:r>
      <w:r>
        <w:tab/>
        <w:t>7.089e0</w:t>
      </w:r>
    </w:p>
    <w:p w:rsidR="000162AD" w:rsidRDefault="000162AD" w:rsidP="000162AD">
      <w:r>
        <w:lastRenderedPageBreak/>
        <w:t>158.0600</w:t>
      </w:r>
      <w:r>
        <w:tab/>
        <w:t>1.013e0</w:t>
      </w:r>
    </w:p>
    <w:p w:rsidR="000162AD" w:rsidRDefault="000162AD" w:rsidP="000162AD">
      <w:r>
        <w:t>158.0625</w:t>
      </w:r>
      <w:r>
        <w:tab/>
        <w:t>6.076e0</w:t>
      </w:r>
    </w:p>
    <w:p w:rsidR="000162AD" w:rsidRDefault="000162AD" w:rsidP="000162AD">
      <w:r>
        <w:t>158.0640</w:t>
      </w:r>
      <w:r>
        <w:tab/>
        <w:t>3.038e0</w:t>
      </w:r>
    </w:p>
    <w:p w:rsidR="000162AD" w:rsidRDefault="000162AD" w:rsidP="000162AD">
      <w:r>
        <w:t>158.0669</w:t>
      </w:r>
      <w:r>
        <w:tab/>
        <w:t>1.013e0</w:t>
      </w:r>
    </w:p>
    <w:p w:rsidR="000162AD" w:rsidRDefault="000162AD" w:rsidP="000162AD">
      <w:r>
        <w:t>158.0773</w:t>
      </w:r>
      <w:r>
        <w:tab/>
        <w:t>1.013e0</w:t>
      </w:r>
    </w:p>
    <w:p w:rsidR="000162AD" w:rsidRDefault="000162AD" w:rsidP="000162AD">
      <w:r>
        <w:t>158.0804</w:t>
      </w:r>
      <w:r>
        <w:tab/>
        <w:t>2.025e0</w:t>
      </w:r>
    </w:p>
    <w:p w:rsidR="000162AD" w:rsidRDefault="000162AD" w:rsidP="000162AD">
      <w:r>
        <w:t>158.0865</w:t>
      </w:r>
      <w:r>
        <w:tab/>
        <w:t>2.025e0</w:t>
      </w:r>
    </w:p>
    <w:p w:rsidR="000162AD" w:rsidRDefault="000162AD" w:rsidP="000162AD">
      <w:r>
        <w:t>158.0887</w:t>
      </w:r>
      <w:r>
        <w:tab/>
        <w:t>4.051e0</w:t>
      </w:r>
    </w:p>
    <w:p w:rsidR="000162AD" w:rsidRDefault="000162AD" w:rsidP="000162AD">
      <w:r>
        <w:t>158.0898</w:t>
      </w:r>
      <w:r>
        <w:tab/>
        <w:t>8.101e0</w:t>
      </w:r>
    </w:p>
    <w:p w:rsidR="000162AD" w:rsidRDefault="000162AD" w:rsidP="000162AD">
      <w:r>
        <w:t>158.0910</w:t>
      </w:r>
      <w:r>
        <w:tab/>
        <w:t>6.076e0</w:t>
      </w:r>
    </w:p>
    <w:p w:rsidR="000162AD" w:rsidRDefault="000162AD" w:rsidP="000162AD">
      <w:r>
        <w:t>158.0923</w:t>
      </w:r>
      <w:r>
        <w:tab/>
        <w:t>4.051e0</w:t>
      </w:r>
    </w:p>
    <w:p w:rsidR="000162AD" w:rsidRDefault="000162AD" w:rsidP="000162AD">
      <w:r>
        <w:t>158.0964</w:t>
      </w:r>
      <w:r>
        <w:tab/>
        <w:t>2.025e0</w:t>
      </w:r>
    </w:p>
    <w:p w:rsidR="000162AD" w:rsidRDefault="000162AD" w:rsidP="000162AD">
      <w:r>
        <w:t>158.0979</w:t>
      </w:r>
      <w:r>
        <w:tab/>
        <w:t>7.089e0</w:t>
      </w:r>
    </w:p>
    <w:p w:rsidR="000162AD" w:rsidRDefault="000162AD" w:rsidP="000162AD">
      <w:r>
        <w:t>158.0998</w:t>
      </w:r>
      <w:r>
        <w:tab/>
        <w:t>7.089e0</w:t>
      </w:r>
    </w:p>
    <w:p w:rsidR="000162AD" w:rsidRDefault="000162AD" w:rsidP="000162AD">
      <w:r>
        <w:t>158.1033</w:t>
      </w:r>
      <w:r>
        <w:tab/>
        <w:t>1.013e0</w:t>
      </w:r>
    </w:p>
    <w:p w:rsidR="000162AD" w:rsidRDefault="000162AD" w:rsidP="000162AD">
      <w:r>
        <w:t>158.1050</w:t>
      </w:r>
      <w:r>
        <w:tab/>
        <w:t>3.038e0</w:t>
      </w:r>
    </w:p>
    <w:p w:rsidR="000162AD" w:rsidRDefault="000162AD" w:rsidP="000162AD">
      <w:r>
        <w:t>158.1099</w:t>
      </w:r>
      <w:r>
        <w:tab/>
        <w:t>8.101e0</w:t>
      </w:r>
    </w:p>
    <w:p w:rsidR="000162AD" w:rsidRDefault="000162AD" w:rsidP="000162AD">
      <w:r>
        <w:t>158.1135</w:t>
      </w:r>
      <w:r>
        <w:tab/>
        <w:t>2.025e0</w:t>
      </w:r>
    </w:p>
    <w:p w:rsidR="000162AD" w:rsidRDefault="000162AD" w:rsidP="000162AD">
      <w:r>
        <w:t>158.1157</w:t>
      </w:r>
      <w:r>
        <w:tab/>
        <w:t>3.038e0</w:t>
      </w:r>
    </w:p>
    <w:p w:rsidR="000162AD" w:rsidRDefault="000162AD" w:rsidP="000162AD">
      <w:r>
        <w:lastRenderedPageBreak/>
        <w:t>158.1188</w:t>
      </w:r>
      <w:r>
        <w:tab/>
        <w:t>2.255e0</w:t>
      </w:r>
    </w:p>
    <w:p w:rsidR="000162AD" w:rsidRDefault="000162AD" w:rsidP="000162AD">
      <w:r>
        <w:t>158.1203</w:t>
      </w:r>
      <w:r>
        <w:tab/>
        <w:t>3.038e0</w:t>
      </w:r>
    </w:p>
    <w:p w:rsidR="000162AD" w:rsidRDefault="000162AD" w:rsidP="000162AD">
      <w:r>
        <w:t>158.1220</w:t>
      </w:r>
      <w:r>
        <w:tab/>
        <w:t>2.025e0</w:t>
      </w:r>
    </w:p>
    <w:p w:rsidR="000162AD" w:rsidRDefault="000162AD" w:rsidP="000162AD">
      <w:r>
        <w:t>158.1271</w:t>
      </w:r>
      <w:r>
        <w:tab/>
        <w:t>1.013e0</w:t>
      </w:r>
    </w:p>
    <w:p w:rsidR="000162AD" w:rsidRDefault="000162AD" w:rsidP="000162AD">
      <w:r>
        <w:t>158.1305</w:t>
      </w:r>
      <w:r>
        <w:tab/>
        <w:t>2.025e0</w:t>
      </w:r>
    </w:p>
    <w:p w:rsidR="000162AD" w:rsidRDefault="000162AD" w:rsidP="000162AD">
      <w:r>
        <w:t>158.1337</w:t>
      </w:r>
      <w:r>
        <w:tab/>
        <w:t>3.038e0</w:t>
      </w:r>
    </w:p>
    <w:p w:rsidR="000162AD" w:rsidRDefault="000162AD" w:rsidP="000162AD">
      <w:r>
        <w:t>158.1371</w:t>
      </w:r>
      <w:r>
        <w:tab/>
        <w:t>4.051e0</w:t>
      </w:r>
    </w:p>
    <w:p w:rsidR="000162AD" w:rsidRDefault="000162AD" w:rsidP="000162AD">
      <w:r>
        <w:t>158.1403</w:t>
      </w:r>
      <w:r>
        <w:tab/>
        <w:t>2.025e0</w:t>
      </w:r>
    </w:p>
    <w:p w:rsidR="000162AD" w:rsidRDefault="000162AD" w:rsidP="000162AD">
      <w:r>
        <w:t>158.1434</w:t>
      </w:r>
      <w:r>
        <w:tab/>
        <w:t>1.013e0</w:t>
      </w:r>
    </w:p>
    <w:p w:rsidR="000162AD" w:rsidRDefault="000162AD" w:rsidP="000162AD">
      <w:r>
        <w:t>158.1529</w:t>
      </w:r>
      <w:r>
        <w:tab/>
        <w:t>1.013e0</w:t>
      </w:r>
    </w:p>
    <w:p w:rsidR="000162AD" w:rsidRDefault="000162AD" w:rsidP="000162AD">
      <w:r>
        <w:t>158.1566</w:t>
      </w:r>
      <w:r>
        <w:tab/>
        <w:t>3.038e0</w:t>
      </w:r>
    </w:p>
    <w:p w:rsidR="000162AD" w:rsidRDefault="000162AD" w:rsidP="000162AD">
      <w:r>
        <w:t>158.1601</w:t>
      </w:r>
      <w:r>
        <w:tab/>
        <w:t>3.038e0</w:t>
      </w:r>
    </w:p>
    <w:p w:rsidR="000162AD" w:rsidRDefault="000162AD" w:rsidP="000162AD">
      <w:r>
        <w:t>158.1736</w:t>
      </w:r>
      <w:r>
        <w:tab/>
        <w:t>4.051e0</w:t>
      </w:r>
    </w:p>
    <w:p w:rsidR="000162AD" w:rsidRDefault="000162AD" w:rsidP="000162AD">
      <w:r>
        <w:t>158.1804</w:t>
      </w:r>
      <w:r>
        <w:tab/>
        <w:t>1.013e0</w:t>
      </w:r>
    </w:p>
    <w:p w:rsidR="000162AD" w:rsidRDefault="000162AD" w:rsidP="000162AD">
      <w:r>
        <w:t>158.1838</w:t>
      </w:r>
      <w:r>
        <w:tab/>
        <w:t>1.013e0</w:t>
      </w:r>
    </w:p>
    <w:p w:rsidR="000162AD" w:rsidRDefault="000162AD" w:rsidP="000162AD">
      <w:r>
        <w:t>158.1906</w:t>
      </w:r>
      <w:r>
        <w:tab/>
        <w:t>2.025e0</w:t>
      </w:r>
    </w:p>
    <w:p w:rsidR="000162AD" w:rsidRDefault="000162AD" w:rsidP="000162AD">
      <w:r>
        <w:t>158.2003</w:t>
      </w:r>
      <w:r>
        <w:tab/>
        <w:t>1.013e0</w:t>
      </w:r>
    </w:p>
    <w:p w:rsidR="000162AD" w:rsidRDefault="000162AD" w:rsidP="000162AD">
      <w:r>
        <w:t>158.2031</w:t>
      </w:r>
      <w:r>
        <w:tab/>
        <w:t>1.013e0</w:t>
      </w:r>
    </w:p>
    <w:p w:rsidR="000162AD" w:rsidRDefault="000162AD" w:rsidP="000162AD">
      <w:r>
        <w:t>158.2066</w:t>
      </w:r>
      <w:r>
        <w:tab/>
        <w:t>3.038e0</w:t>
      </w:r>
    </w:p>
    <w:p w:rsidR="000162AD" w:rsidRDefault="000162AD" w:rsidP="000162AD">
      <w:r>
        <w:lastRenderedPageBreak/>
        <w:t>158.2168</w:t>
      </w:r>
      <w:r>
        <w:tab/>
        <w:t>1.013e0</w:t>
      </w:r>
    </w:p>
    <w:p w:rsidR="000162AD" w:rsidRDefault="000162AD" w:rsidP="000162AD">
      <w:r>
        <w:t>158.2408</w:t>
      </w:r>
      <w:r>
        <w:tab/>
        <w:t>1.013e0</w:t>
      </w:r>
    </w:p>
    <w:p w:rsidR="000162AD" w:rsidRDefault="000162AD" w:rsidP="000162AD">
      <w:r>
        <w:t>158.2441</w:t>
      </w:r>
      <w:r>
        <w:tab/>
        <w:t>2.025e0</w:t>
      </w:r>
    </w:p>
    <w:p w:rsidR="000162AD" w:rsidRDefault="000162AD" w:rsidP="000162AD">
      <w:r>
        <w:t>158.2477</w:t>
      </w:r>
      <w:r>
        <w:tab/>
        <w:t>2.025e0</w:t>
      </w:r>
    </w:p>
    <w:p w:rsidR="000162AD" w:rsidRDefault="000162AD" w:rsidP="000162AD">
      <w:r>
        <w:t>158.2603</w:t>
      </w:r>
      <w:r>
        <w:tab/>
        <w:t>2.025e0</w:t>
      </w:r>
    </w:p>
    <w:p w:rsidR="000162AD" w:rsidRDefault="000162AD" w:rsidP="000162AD">
      <w:r>
        <w:t>158.2636</w:t>
      </w:r>
      <w:r>
        <w:tab/>
        <w:t>1.013e0</w:t>
      </w:r>
    </w:p>
    <w:p w:rsidR="000162AD" w:rsidRDefault="000162AD" w:rsidP="000162AD">
      <w:r>
        <w:t>158.2665</w:t>
      </w:r>
      <w:r>
        <w:tab/>
        <w:t>1.013e0</w:t>
      </w:r>
    </w:p>
    <w:p w:rsidR="000162AD" w:rsidRDefault="000162AD" w:rsidP="000162AD">
      <w:r>
        <w:t>158.2771</w:t>
      </w:r>
      <w:r>
        <w:tab/>
        <w:t>1.013e0</w:t>
      </w:r>
    </w:p>
    <w:p w:rsidR="000162AD" w:rsidRDefault="000162AD" w:rsidP="000162AD">
      <w:r>
        <w:t>158.2804</w:t>
      </w:r>
      <w:r>
        <w:tab/>
        <w:t>1.013e0</w:t>
      </w:r>
    </w:p>
    <w:p w:rsidR="000162AD" w:rsidRDefault="000162AD" w:rsidP="000162AD">
      <w:r>
        <w:t>158.2940</w:t>
      </w:r>
      <w:r>
        <w:tab/>
        <w:t>2.025e0</w:t>
      </w:r>
    </w:p>
    <w:p w:rsidR="000162AD" w:rsidRDefault="000162AD" w:rsidP="000162AD">
      <w:r>
        <w:t>158.2974</w:t>
      </w:r>
      <w:r>
        <w:tab/>
        <w:t>1.013e0</w:t>
      </w:r>
    </w:p>
    <w:p w:rsidR="000162AD" w:rsidRDefault="000162AD" w:rsidP="000162AD">
      <w:r>
        <w:t>158.3044</w:t>
      </w:r>
      <w:r>
        <w:tab/>
        <w:t>2.025e0</w:t>
      </w:r>
    </w:p>
    <w:p w:rsidR="000162AD" w:rsidRDefault="000162AD" w:rsidP="000162AD">
      <w:r>
        <w:t>158.3077</w:t>
      </w:r>
      <w:r>
        <w:tab/>
        <w:t>1.013e0</w:t>
      </w:r>
    </w:p>
    <w:p w:rsidR="000162AD" w:rsidRDefault="000162AD" w:rsidP="000162AD">
      <w:r>
        <w:t>158.3137</w:t>
      </w:r>
      <w:r>
        <w:tab/>
        <w:t>1.013e0</w:t>
      </w:r>
    </w:p>
    <w:p w:rsidR="000162AD" w:rsidRDefault="000162AD" w:rsidP="000162AD">
      <w:r>
        <w:t>158.3174</w:t>
      </w:r>
      <w:r>
        <w:tab/>
        <w:t>1.013e0</w:t>
      </w:r>
    </w:p>
    <w:p w:rsidR="000162AD" w:rsidRDefault="000162AD" w:rsidP="000162AD">
      <w:r>
        <w:t>158.3205</w:t>
      </w:r>
      <w:r>
        <w:tab/>
        <w:t>1.013e0</w:t>
      </w:r>
    </w:p>
    <w:p w:rsidR="000162AD" w:rsidRDefault="000162AD" w:rsidP="000162AD">
      <w:r>
        <w:t>158.3237</w:t>
      </w:r>
      <w:r>
        <w:tab/>
        <w:t>2.025e0</w:t>
      </w:r>
    </w:p>
    <w:p w:rsidR="000162AD" w:rsidRDefault="000162AD" w:rsidP="000162AD">
      <w:r>
        <w:t>158.3339</w:t>
      </w:r>
      <w:r>
        <w:tab/>
        <w:t>1.013e0</w:t>
      </w:r>
    </w:p>
    <w:p w:rsidR="000162AD" w:rsidRDefault="000162AD" w:rsidP="000162AD">
      <w:r>
        <w:t>158.3442</w:t>
      </w:r>
      <w:r>
        <w:tab/>
        <w:t>2.025e0</w:t>
      </w:r>
    </w:p>
    <w:p w:rsidR="000162AD" w:rsidRDefault="000162AD" w:rsidP="000162AD">
      <w:r>
        <w:lastRenderedPageBreak/>
        <w:t>158.3475</w:t>
      </w:r>
      <w:r>
        <w:tab/>
        <w:t>1.013e0</w:t>
      </w:r>
    </w:p>
    <w:p w:rsidR="000162AD" w:rsidRDefault="000162AD" w:rsidP="000162AD">
      <w:r>
        <w:t>158.3543</w:t>
      </w:r>
      <w:r>
        <w:tab/>
        <w:t>2.025e0</w:t>
      </w:r>
    </w:p>
    <w:p w:rsidR="000162AD" w:rsidRDefault="000162AD" w:rsidP="000162AD">
      <w:r>
        <w:t>158.3579</w:t>
      </w:r>
      <w:r>
        <w:tab/>
        <w:t>1.013e0</w:t>
      </w:r>
    </w:p>
    <w:p w:rsidR="000162AD" w:rsidRDefault="000162AD" w:rsidP="000162AD">
      <w:r>
        <w:t>158.3613</w:t>
      </w:r>
      <w:r>
        <w:tab/>
        <w:t>1.013e0</w:t>
      </w:r>
    </w:p>
    <w:p w:rsidR="000162AD" w:rsidRDefault="000162AD" w:rsidP="000162AD">
      <w:r>
        <w:t>158.3648</w:t>
      </w:r>
      <w:r>
        <w:tab/>
        <w:t>1.013e0</w:t>
      </w:r>
    </w:p>
    <w:p w:rsidR="000162AD" w:rsidRDefault="000162AD" w:rsidP="000162AD">
      <w:r>
        <w:t>158.3679</w:t>
      </w:r>
      <w:r>
        <w:tab/>
        <w:t>1.013e0</w:t>
      </w:r>
    </w:p>
    <w:p w:rsidR="000162AD" w:rsidRDefault="000162AD" w:rsidP="000162AD">
      <w:r>
        <w:t>158.3839</w:t>
      </w:r>
      <w:r>
        <w:tab/>
        <w:t>2.025e0</w:t>
      </w:r>
    </w:p>
    <w:p w:rsidR="000162AD" w:rsidRDefault="000162AD" w:rsidP="000162AD">
      <w:r>
        <w:t>158.3942</w:t>
      </w:r>
      <w:r>
        <w:tab/>
        <w:t>1.013e0</w:t>
      </w:r>
    </w:p>
    <w:p w:rsidR="000162AD" w:rsidRDefault="000162AD" w:rsidP="000162AD">
      <w:r>
        <w:t>158.3977</w:t>
      </w:r>
      <w:r>
        <w:tab/>
        <w:t>1.013e0</w:t>
      </w:r>
    </w:p>
    <w:p w:rsidR="000162AD" w:rsidRDefault="000162AD" w:rsidP="000162AD">
      <w:r>
        <w:t>158.4010</w:t>
      </w:r>
      <w:r>
        <w:tab/>
        <w:t>1.013e0</w:t>
      </w:r>
    </w:p>
    <w:p w:rsidR="000162AD" w:rsidRDefault="000162AD" w:rsidP="000162AD">
      <w:r>
        <w:t>158.4180</w:t>
      </w:r>
      <w:r>
        <w:tab/>
        <w:t>1.013e0</w:t>
      </w:r>
    </w:p>
    <w:p w:rsidR="000162AD" w:rsidRDefault="000162AD" w:rsidP="000162AD">
      <w:r>
        <w:t>158.4215</w:t>
      </w:r>
      <w:r>
        <w:tab/>
        <w:t>1.013e0</w:t>
      </w:r>
    </w:p>
    <w:p w:rsidR="000162AD" w:rsidRDefault="000162AD" w:rsidP="000162AD">
      <w:r>
        <w:t>158.4374</w:t>
      </w:r>
      <w:r>
        <w:tab/>
        <w:t>2.025e0</w:t>
      </w:r>
    </w:p>
    <w:p w:rsidR="000162AD" w:rsidRDefault="000162AD" w:rsidP="000162AD">
      <w:r>
        <w:t>158.4408</w:t>
      </w:r>
      <w:r>
        <w:tab/>
        <w:t>2.025e0</w:t>
      </w:r>
    </w:p>
    <w:p w:rsidR="000162AD" w:rsidRDefault="000162AD" w:rsidP="000162AD">
      <w:r>
        <w:t>158.4817</w:t>
      </w:r>
      <w:r>
        <w:tab/>
        <w:t>1.013e0</w:t>
      </w:r>
    </w:p>
    <w:p w:rsidR="000162AD" w:rsidRDefault="000162AD" w:rsidP="000162AD">
      <w:r>
        <w:t>158.4847</w:t>
      </w:r>
      <w:r>
        <w:tab/>
        <w:t>2.025e0</w:t>
      </w:r>
    </w:p>
    <w:p w:rsidR="000162AD" w:rsidRDefault="000162AD" w:rsidP="000162AD">
      <w:r>
        <w:t>158.4866</w:t>
      </w:r>
      <w:r>
        <w:tab/>
        <w:t>2.025e0</w:t>
      </w:r>
    </w:p>
    <w:p w:rsidR="000162AD" w:rsidRDefault="000162AD" w:rsidP="000162AD">
      <w:r>
        <w:t>158.4944</w:t>
      </w:r>
      <w:r>
        <w:tab/>
        <w:t>2.025e0</w:t>
      </w:r>
    </w:p>
    <w:p w:rsidR="000162AD" w:rsidRDefault="000162AD" w:rsidP="000162AD">
      <w:r>
        <w:t>158.5113</w:t>
      </w:r>
      <w:r>
        <w:tab/>
        <w:t>2.025e0</w:t>
      </w:r>
    </w:p>
    <w:p w:rsidR="000162AD" w:rsidRDefault="000162AD" w:rsidP="000162AD">
      <w:r>
        <w:lastRenderedPageBreak/>
        <w:t>158.5284</w:t>
      </w:r>
      <w:r>
        <w:tab/>
        <w:t>2.025e0</w:t>
      </w:r>
    </w:p>
    <w:p w:rsidR="000162AD" w:rsidRDefault="000162AD" w:rsidP="000162AD">
      <w:r>
        <w:t>158.5317</w:t>
      </w:r>
      <w:r>
        <w:tab/>
        <w:t>1.013e0</w:t>
      </w:r>
    </w:p>
    <w:p w:rsidR="000162AD" w:rsidRDefault="000162AD" w:rsidP="000162AD">
      <w:r>
        <w:t>158.5417</w:t>
      </w:r>
      <w:r>
        <w:tab/>
        <w:t>3.038e0</w:t>
      </w:r>
    </w:p>
    <w:p w:rsidR="000162AD" w:rsidRDefault="000162AD" w:rsidP="000162AD">
      <w:r>
        <w:t>158.5450</w:t>
      </w:r>
      <w:r>
        <w:tab/>
        <w:t>1.013e0</w:t>
      </w:r>
    </w:p>
    <w:p w:rsidR="000162AD" w:rsidRDefault="000162AD" w:rsidP="000162AD">
      <w:r>
        <w:t>158.5514</w:t>
      </w:r>
      <w:r>
        <w:tab/>
        <w:t>1.013e0</w:t>
      </w:r>
    </w:p>
    <w:p w:rsidR="000162AD" w:rsidRDefault="000162AD" w:rsidP="000162AD">
      <w:r>
        <w:t>158.5579</w:t>
      </w:r>
      <w:r>
        <w:tab/>
        <w:t>7.089e0</w:t>
      </w:r>
    </w:p>
    <w:p w:rsidR="000162AD" w:rsidRDefault="000162AD" w:rsidP="000162AD">
      <w:r>
        <w:t>158.5614</w:t>
      </w:r>
      <w:r>
        <w:tab/>
        <w:t>1.013e0</w:t>
      </w:r>
    </w:p>
    <w:p w:rsidR="000162AD" w:rsidRDefault="000162AD" w:rsidP="000162AD">
      <w:r>
        <w:t>158.5887</w:t>
      </w:r>
      <w:r>
        <w:tab/>
        <w:t>1.013e0</w:t>
      </w:r>
    </w:p>
    <w:p w:rsidR="000162AD" w:rsidRDefault="000162AD" w:rsidP="000162AD">
      <w:r>
        <w:t>158.5920</w:t>
      </w:r>
      <w:r>
        <w:tab/>
        <w:t>3.038e0</w:t>
      </w:r>
    </w:p>
    <w:p w:rsidR="000162AD" w:rsidRDefault="000162AD" w:rsidP="000162AD">
      <w:r>
        <w:t>158.5954</w:t>
      </w:r>
      <w:r>
        <w:tab/>
        <w:t>2.025e0</w:t>
      </w:r>
    </w:p>
    <w:p w:rsidR="000162AD" w:rsidRDefault="000162AD" w:rsidP="000162AD">
      <w:r>
        <w:t>158.6019</w:t>
      </w:r>
      <w:r>
        <w:tab/>
        <w:t>1.013e0</w:t>
      </w:r>
    </w:p>
    <w:p w:rsidR="000162AD" w:rsidRDefault="000162AD" w:rsidP="000162AD">
      <w:r>
        <w:t>158.6251</w:t>
      </w:r>
      <w:r>
        <w:tab/>
        <w:t>1.013e0</w:t>
      </w:r>
    </w:p>
    <w:p w:rsidR="000162AD" w:rsidRDefault="000162AD" w:rsidP="000162AD">
      <w:r>
        <w:t>158.6421</w:t>
      </w:r>
      <w:r>
        <w:tab/>
        <w:t>2.025e0</w:t>
      </w:r>
    </w:p>
    <w:p w:rsidR="000162AD" w:rsidRDefault="000162AD" w:rsidP="000162AD">
      <w:r>
        <w:t>158.6557</w:t>
      </w:r>
      <w:r>
        <w:tab/>
        <w:t>2.025e0</w:t>
      </w:r>
    </w:p>
    <w:p w:rsidR="000162AD" w:rsidRDefault="000162AD" w:rsidP="000162AD">
      <w:r>
        <w:t>158.6617</w:t>
      </w:r>
      <w:r>
        <w:tab/>
        <w:t>1.013e0</w:t>
      </w:r>
    </w:p>
    <w:p w:rsidR="000162AD" w:rsidRDefault="000162AD" w:rsidP="000162AD">
      <w:r>
        <w:t>158.6654</w:t>
      </w:r>
      <w:r>
        <w:tab/>
        <w:t>3.038e0</w:t>
      </w:r>
    </w:p>
    <w:p w:rsidR="000162AD" w:rsidRDefault="000162AD" w:rsidP="000162AD">
      <w:r>
        <w:t>158.6715</w:t>
      </w:r>
      <w:r>
        <w:tab/>
        <w:t>3.038e0</w:t>
      </w:r>
    </w:p>
    <w:p w:rsidR="000162AD" w:rsidRDefault="000162AD" w:rsidP="000162AD">
      <w:r>
        <w:t>158.6768</w:t>
      </w:r>
      <w:r>
        <w:tab/>
        <w:t>2.025e0</w:t>
      </w:r>
    </w:p>
    <w:p w:rsidR="000162AD" w:rsidRDefault="000162AD" w:rsidP="000162AD">
      <w:r>
        <w:t>158.6850</w:t>
      </w:r>
      <w:r>
        <w:tab/>
        <w:t>1.013e0</w:t>
      </w:r>
    </w:p>
    <w:p w:rsidR="000162AD" w:rsidRDefault="000162AD" w:rsidP="000162AD">
      <w:r>
        <w:lastRenderedPageBreak/>
        <w:t>158.6921</w:t>
      </w:r>
      <w:r>
        <w:tab/>
        <w:t>1.013e0</w:t>
      </w:r>
    </w:p>
    <w:p w:rsidR="000162AD" w:rsidRDefault="000162AD" w:rsidP="000162AD">
      <w:r>
        <w:t>158.7092</w:t>
      </w:r>
      <w:r>
        <w:tab/>
        <w:t>3.038e0</w:t>
      </w:r>
    </w:p>
    <w:p w:rsidR="000162AD" w:rsidRDefault="000162AD" w:rsidP="000162AD">
      <w:r>
        <w:t>158.7125</w:t>
      </w:r>
      <w:r>
        <w:tab/>
        <w:t>2.025e0</w:t>
      </w:r>
    </w:p>
    <w:p w:rsidR="000162AD" w:rsidRDefault="000162AD" w:rsidP="000162AD">
      <w:r>
        <w:t>158.7192</w:t>
      </w:r>
      <w:r>
        <w:tab/>
        <w:t>1.013e0</w:t>
      </w:r>
    </w:p>
    <w:p w:rsidR="000162AD" w:rsidRDefault="000162AD" w:rsidP="000162AD">
      <w:r>
        <w:t>158.7222</w:t>
      </w:r>
      <w:r>
        <w:tab/>
        <w:t>1.013e0</w:t>
      </w:r>
    </w:p>
    <w:p w:rsidR="000162AD" w:rsidRDefault="000162AD" w:rsidP="000162AD">
      <w:r>
        <w:t>158.7287</w:t>
      </w:r>
      <w:r>
        <w:tab/>
        <w:t>1.013e0</w:t>
      </w:r>
    </w:p>
    <w:p w:rsidR="000162AD" w:rsidRDefault="000162AD" w:rsidP="000162AD">
      <w:r>
        <w:t>158.7354</w:t>
      </w:r>
      <w:r>
        <w:tab/>
        <w:t>1.013e0</w:t>
      </w:r>
    </w:p>
    <w:p w:rsidR="000162AD" w:rsidRDefault="000162AD" w:rsidP="000162AD">
      <w:r>
        <w:t>158.7456</w:t>
      </w:r>
      <w:r>
        <w:tab/>
        <w:t>1.013e0</w:t>
      </w:r>
    </w:p>
    <w:p w:rsidR="000162AD" w:rsidRDefault="000162AD" w:rsidP="000162AD">
      <w:r>
        <w:t>158.7525</w:t>
      </w:r>
      <w:r>
        <w:tab/>
        <w:t>1.013e0</w:t>
      </w:r>
    </w:p>
    <w:p w:rsidR="000162AD" w:rsidRDefault="000162AD" w:rsidP="000162AD">
      <w:r>
        <w:t>158.7677</w:t>
      </w:r>
      <w:r>
        <w:tab/>
        <w:t>2.025e0</w:t>
      </w:r>
    </w:p>
    <w:p w:rsidR="000162AD" w:rsidRDefault="000162AD" w:rsidP="000162AD">
      <w:r>
        <w:t>158.7888</w:t>
      </w:r>
      <w:r>
        <w:tab/>
        <w:t>3.038e0</w:t>
      </w:r>
    </w:p>
    <w:p w:rsidR="000162AD" w:rsidRDefault="000162AD" w:rsidP="000162AD">
      <w:r>
        <w:t>158.7922</w:t>
      </w:r>
      <w:r>
        <w:tab/>
        <w:t>1.013e0</w:t>
      </w:r>
    </w:p>
    <w:p w:rsidR="000162AD" w:rsidRDefault="000162AD" w:rsidP="000162AD">
      <w:r>
        <w:t>158.7956</w:t>
      </w:r>
      <w:r>
        <w:tab/>
        <w:t>1.013e0</w:t>
      </w:r>
    </w:p>
    <w:p w:rsidR="000162AD" w:rsidRDefault="000162AD" w:rsidP="000162AD">
      <w:r>
        <w:t>158.8008</w:t>
      </w:r>
      <w:r>
        <w:tab/>
        <w:t>2.025e0</w:t>
      </w:r>
    </w:p>
    <w:p w:rsidR="000162AD" w:rsidRDefault="000162AD" w:rsidP="000162AD">
      <w:r>
        <w:t>158.8025</w:t>
      </w:r>
      <w:r>
        <w:tab/>
        <w:t>1.013e0</w:t>
      </w:r>
    </w:p>
    <w:p w:rsidR="000162AD" w:rsidRDefault="000162AD" w:rsidP="000162AD">
      <w:r>
        <w:t>158.8056</w:t>
      </w:r>
      <w:r>
        <w:tab/>
        <w:t>2.025e0</w:t>
      </w:r>
    </w:p>
    <w:p w:rsidR="000162AD" w:rsidRDefault="000162AD" w:rsidP="000162AD">
      <w:r>
        <w:t>158.8197</w:t>
      </w:r>
      <w:r>
        <w:tab/>
        <w:t>1.013e0</w:t>
      </w:r>
    </w:p>
    <w:p w:rsidR="000162AD" w:rsidRDefault="000162AD" w:rsidP="000162AD">
      <w:r>
        <w:t>158.8212</w:t>
      </w:r>
      <w:r>
        <w:tab/>
        <w:t>2.025e0</w:t>
      </w:r>
    </w:p>
    <w:p w:rsidR="000162AD" w:rsidRDefault="000162AD" w:rsidP="000162AD">
      <w:r>
        <w:t>158.8264</w:t>
      </w:r>
      <w:r>
        <w:tab/>
        <w:t>1.013e0</w:t>
      </w:r>
    </w:p>
    <w:p w:rsidR="000162AD" w:rsidRDefault="000162AD" w:rsidP="000162AD">
      <w:r>
        <w:lastRenderedPageBreak/>
        <w:t>158.8409</w:t>
      </w:r>
      <w:r>
        <w:tab/>
        <w:t>2.025e0</w:t>
      </w:r>
    </w:p>
    <w:p w:rsidR="000162AD" w:rsidRDefault="000162AD" w:rsidP="000162AD">
      <w:r>
        <w:t>158.8425</w:t>
      </w:r>
      <w:r>
        <w:tab/>
        <w:t>2.025e0</w:t>
      </w:r>
    </w:p>
    <w:p w:rsidR="000162AD" w:rsidRDefault="000162AD" w:rsidP="000162AD">
      <w:r>
        <w:t>158.8522</w:t>
      </w:r>
      <w:r>
        <w:tab/>
        <w:t>1.013e0</w:t>
      </w:r>
    </w:p>
    <w:p w:rsidR="000162AD" w:rsidRDefault="000162AD" w:rsidP="000162AD">
      <w:r>
        <w:t>158.8561</w:t>
      </w:r>
      <w:r>
        <w:tab/>
        <w:t>1.013e0</w:t>
      </w:r>
    </w:p>
    <w:p w:rsidR="000162AD" w:rsidRDefault="000162AD" w:rsidP="000162AD">
      <w:r>
        <w:t>158.8593</w:t>
      </w:r>
      <w:r>
        <w:tab/>
        <w:t>1.013e0</w:t>
      </w:r>
    </w:p>
    <w:p w:rsidR="000162AD" w:rsidRDefault="000162AD" w:rsidP="000162AD">
      <w:r>
        <w:t>158.8628</w:t>
      </w:r>
      <w:r>
        <w:tab/>
        <w:t>1.013e0</w:t>
      </w:r>
    </w:p>
    <w:p w:rsidR="000162AD" w:rsidRDefault="000162AD" w:rsidP="000162AD">
      <w:r>
        <w:t>158.8662</w:t>
      </w:r>
      <w:r>
        <w:tab/>
        <w:t>1.013e0</w:t>
      </w:r>
    </w:p>
    <w:p w:rsidR="000162AD" w:rsidRDefault="000162AD" w:rsidP="000162AD">
      <w:r>
        <w:t>158.8765</w:t>
      </w:r>
      <w:r>
        <w:tab/>
        <w:t>1.013e0</w:t>
      </w:r>
    </w:p>
    <w:p w:rsidR="000162AD" w:rsidRDefault="000162AD" w:rsidP="000162AD">
      <w:r>
        <w:t>158.8832</w:t>
      </w:r>
      <w:r>
        <w:tab/>
        <w:t>2.025e0</w:t>
      </w:r>
    </w:p>
    <w:p w:rsidR="000162AD" w:rsidRDefault="000162AD" w:rsidP="000162AD">
      <w:r>
        <w:t>158.8902</w:t>
      </w:r>
      <w:r>
        <w:tab/>
        <w:t>1.013e0</w:t>
      </w:r>
    </w:p>
    <w:p w:rsidR="000162AD" w:rsidRDefault="000162AD" w:rsidP="000162AD">
      <w:r>
        <w:t>158.9029</w:t>
      </w:r>
      <w:r>
        <w:tab/>
        <w:t>1.013e0</w:t>
      </w:r>
    </w:p>
    <w:p w:rsidR="000162AD" w:rsidRDefault="000162AD" w:rsidP="000162AD">
      <w:r>
        <w:t>158.9061</w:t>
      </w:r>
      <w:r>
        <w:tab/>
        <w:t>1.013e0</w:t>
      </w:r>
    </w:p>
    <w:p w:rsidR="000162AD" w:rsidRDefault="000162AD" w:rsidP="000162AD">
      <w:r>
        <w:t>158.9163</w:t>
      </w:r>
      <w:r>
        <w:tab/>
        <w:t>3.038e0</w:t>
      </w:r>
    </w:p>
    <w:p w:rsidR="000162AD" w:rsidRDefault="000162AD" w:rsidP="000162AD">
      <w:r>
        <w:t>158.9233</w:t>
      </w:r>
      <w:r>
        <w:tab/>
        <w:t>1.013e0</w:t>
      </w:r>
    </w:p>
    <w:p w:rsidR="000162AD" w:rsidRDefault="000162AD" w:rsidP="000162AD">
      <w:r>
        <w:t>158.9298</w:t>
      </w:r>
      <w:r>
        <w:tab/>
        <w:t>1.013e0</w:t>
      </w:r>
    </w:p>
    <w:p w:rsidR="000162AD" w:rsidRDefault="000162AD" w:rsidP="000162AD">
      <w:r>
        <w:t>158.9334</w:t>
      </w:r>
      <w:r>
        <w:tab/>
        <w:t>4.051e0</w:t>
      </w:r>
    </w:p>
    <w:p w:rsidR="000162AD" w:rsidRDefault="000162AD" w:rsidP="000162AD">
      <w:r>
        <w:t>158.9433</w:t>
      </w:r>
      <w:r>
        <w:tab/>
        <w:t>1.013e0</w:t>
      </w:r>
    </w:p>
    <w:p w:rsidR="000162AD" w:rsidRDefault="000162AD" w:rsidP="000162AD">
      <w:r>
        <w:t>158.9536</w:t>
      </w:r>
      <w:r>
        <w:tab/>
        <w:t>1.013e0</w:t>
      </w:r>
    </w:p>
    <w:p w:rsidR="000162AD" w:rsidRDefault="000162AD" w:rsidP="000162AD">
      <w:r>
        <w:t>158.9569</w:t>
      </w:r>
      <w:r>
        <w:tab/>
        <w:t>1.013e0</w:t>
      </w:r>
    </w:p>
    <w:p w:rsidR="000162AD" w:rsidRDefault="000162AD" w:rsidP="000162AD">
      <w:r>
        <w:lastRenderedPageBreak/>
        <w:t>158.9636</w:t>
      </w:r>
      <w:r>
        <w:tab/>
        <w:t>3.038e0</w:t>
      </w:r>
    </w:p>
    <w:p w:rsidR="000162AD" w:rsidRDefault="000162AD" w:rsidP="000162AD">
      <w:r>
        <w:t>158.9733</w:t>
      </w:r>
      <w:r>
        <w:tab/>
        <w:t>4.051e0</w:t>
      </w:r>
    </w:p>
    <w:p w:rsidR="000162AD" w:rsidRDefault="000162AD" w:rsidP="000162AD">
      <w:r>
        <w:t>158.9800</w:t>
      </w:r>
      <w:r>
        <w:tab/>
        <w:t>2.025e0</w:t>
      </w:r>
    </w:p>
    <w:p w:rsidR="000162AD" w:rsidRDefault="000162AD" w:rsidP="000162AD">
      <w:r>
        <w:t>158.9835</w:t>
      </w:r>
      <w:r>
        <w:tab/>
        <w:t>1.013e0</w:t>
      </w:r>
    </w:p>
    <w:p w:rsidR="000162AD" w:rsidRDefault="000162AD" w:rsidP="000162AD">
      <w:r>
        <w:t>158.9971</w:t>
      </w:r>
      <w:r>
        <w:tab/>
        <w:t>1.013e0</w:t>
      </w:r>
    </w:p>
    <w:p w:rsidR="000162AD" w:rsidRDefault="000162AD" w:rsidP="000162AD">
      <w:r>
        <w:t>159.0040</w:t>
      </w:r>
      <w:r>
        <w:tab/>
        <w:t>1.013e0</w:t>
      </w:r>
    </w:p>
    <w:p w:rsidR="000162AD" w:rsidRDefault="000162AD" w:rsidP="000162AD">
      <w:r>
        <w:t>159.0071</w:t>
      </w:r>
      <w:r>
        <w:tab/>
        <w:t>1.013e0</w:t>
      </w:r>
    </w:p>
    <w:p w:rsidR="000162AD" w:rsidRDefault="000162AD" w:rsidP="000162AD">
      <w:r>
        <w:t>159.0172</w:t>
      </w:r>
      <w:r>
        <w:tab/>
        <w:t>1.013e0</w:t>
      </w:r>
    </w:p>
    <w:p w:rsidR="000162AD" w:rsidRDefault="000162AD" w:rsidP="000162AD">
      <w:r>
        <w:t>159.0234</w:t>
      </w:r>
      <w:r>
        <w:tab/>
        <w:t>3.038e0</w:t>
      </w:r>
    </w:p>
    <w:p w:rsidR="000162AD" w:rsidRDefault="000162AD" w:rsidP="000162AD">
      <w:r>
        <w:t>159.0301</w:t>
      </w:r>
      <w:r>
        <w:tab/>
        <w:t>2.025e0</w:t>
      </w:r>
    </w:p>
    <w:p w:rsidR="000162AD" w:rsidRDefault="000162AD" w:rsidP="000162AD">
      <w:r>
        <w:t>159.0336</w:t>
      </w:r>
      <w:r>
        <w:tab/>
        <w:t>1.013e0</w:t>
      </w:r>
    </w:p>
    <w:p w:rsidR="000162AD" w:rsidRDefault="000162AD" w:rsidP="000162AD">
      <w:r>
        <w:t>159.0403</w:t>
      </w:r>
      <w:r>
        <w:tab/>
        <w:t>2.025e0</w:t>
      </w:r>
    </w:p>
    <w:p w:rsidR="000162AD" w:rsidRDefault="000162AD" w:rsidP="000162AD">
      <w:r>
        <w:t>159.0422</w:t>
      </w:r>
      <w:r>
        <w:tab/>
        <w:t>2.025e0</w:t>
      </w:r>
    </w:p>
    <w:p w:rsidR="000162AD" w:rsidRDefault="000162AD" w:rsidP="000162AD">
      <w:r>
        <w:t>159.0434</w:t>
      </w:r>
      <w:r>
        <w:tab/>
        <w:t>5.063e0</w:t>
      </w:r>
    </w:p>
    <w:p w:rsidR="000162AD" w:rsidRDefault="000162AD" w:rsidP="000162AD">
      <w:r>
        <w:t>159.0469</w:t>
      </w:r>
      <w:r>
        <w:tab/>
        <w:t>1.013e0</w:t>
      </w:r>
    </w:p>
    <w:p w:rsidR="000162AD" w:rsidRDefault="000162AD" w:rsidP="000162AD">
      <w:r>
        <w:t>159.0508</w:t>
      </w:r>
      <w:r>
        <w:tab/>
        <w:t>1.013e0</w:t>
      </w:r>
    </w:p>
    <w:p w:rsidR="000162AD" w:rsidRDefault="000162AD" w:rsidP="000162AD">
      <w:r>
        <w:t>159.0523</w:t>
      </w:r>
      <w:r>
        <w:tab/>
        <w:t>2.025e0</w:t>
      </w:r>
    </w:p>
    <w:p w:rsidR="000162AD" w:rsidRDefault="000162AD" w:rsidP="000162AD">
      <w:r>
        <w:t>159.0540</w:t>
      </w:r>
      <w:r>
        <w:tab/>
        <w:t>2.025e0</w:t>
      </w:r>
    </w:p>
    <w:p w:rsidR="000162AD" w:rsidRDefault="000162AD" w:rsidP="000162AD">
      <w:r>
        <w:t>159.0558</w:t>
      </w:r>
      <w:r>
        <w:tab/>
        <w:t>2.025e0</w:t>
      </w:r>
    </w:p>
    <w:p w:rsidR="000162AD" w:rsidRDefault="000162AD" w:rsidP="000162AD">
      <w:r>
        <w:lastRenderedPageBreak/>
        <w:t>159.0575</w:t>
      </w:r>
      <w:r>
        <w:tab/>
        <w:t>2.025e0</w:t>
      </w:r>
    </w:p>
    <w:p w:rsidR="000162AD" w:rsidRDefault="000162AD" w:rsidP="000162AD">
      <w:r>
        <w:t>159.0608</w:t>
      </w:r>
      <w:r>
        <w:tab/>
        <w:t>1.013e0</w:t>
      </w:r>
    </w:p>
    <w:p w:rsidR="000162AD" w:rsidRDefault="000162AD" w:rsidP="000162AD">
      <w:r>
        <w:t>159.0652</w:t>
      </w:r>
      <w:r>
        <w:tab/>
        <w:t>3.038e0</w:t>
      </w:r>
    </w:p>
    <w:p w:rsidR="000162AD" w:rsidRDefault="000162AD" w:rsidP="000162AD">
      <w:r>
        <w:t>159.0678</w:t>
      </w:r>
      <w:r>
        <w:tab/>
        <w:t>2.025e0</w:t>
      </w:r>
    </w:p>
    <w:p w:rsidR="000162AD" w:rsidRDefault="000162AD" w:rsidP="000162AD">
      <w:r>
        <w:t>159.0741</w:t>
      </w:r>
      <w:r>
        <w:tab/>
        <w:t>1.013e0</w:t>
      </w:r>
    </w:p>
    <w:p w:rsidR="000162AD" w:rsidRDefault="000162AD" w:rsidP="000162AD">
      <w:r>
        <w:t>159.0774</w:t>
      </w:r>
      <w:r>
        <w:tab/>
        <w:t>1.013e0</w:t>
      </w:r>
    </w:p>
    <w:p w:rsidR="000162AD" w:rsidRDefault="000162AD" w:rsidP="000162AD">
      <w:r>
        <w:t>159.0837</w:t>
      </w:r>
      <w:r>
        <w:tab/>
        <w:t>2.025e0</w:t>
      </w:r>
    </w:p>
    <w:p w:rsidR="000162AD" w:rsidRDefault="000162AD" w:rsidP="000162AD">
      <w:r>
        <w:t>159.0851</w:t>
      </w:r>
      <w:r>
        <w:tab/>
        <w:t>2.025e0</w:t>
      </w:r>
    </w:p>
    <w:p w:rsidR="000162AD" w:rsidRDefault="000162AD" w:rsidP="000162AD">
      <w:r>
        <w:t>159.0869</w:t>
      </w:r>
      <w:r>
        <w:tab/>
        <w:t>1.013e0</w:t>
      </w:r>
    </w:p>
    <w:p w:rsidR="000162AD" w:rsidRDefault="000162AD" w:rsidP="000162AD">
      <w:r>
        <w:t>159.0906</w:t>
      </w:r>
      <w:r>
        <w:tab/>
        <w:t>7.089e0</w:t>
      </w:r>
    </w:p>
    <w:p w:rsidR="000162AD" w:rsidRDefault="000162AD" w:rsidP="000162AD">
      <w:r>
        <w:t>159.0947</w:t>
      </w:r>
      <w:r>
        <w:tab/>
        <w:t>4.051e0</w:t>
      </w:r>
    </w:p>
    <w:p w:rsidR="000162AD" w:rsidRDefault="000162AD" w:rsidP="000162AD">
      <w:r>
        <w:t>159.0974</w:t>
      </w:r>
      <w:r>
        <w:tab/>
        <w:t>1.013e0</w:t>
      </w:r>
    </w:p>
    <w:p w:rsidR="000162AD" w:rsidRDefault="000162AD" w:rsidP="000162AD">
      <w:r>
        <w:t>159.0990</w:t>
      </w:r>
      <w:r>
        <w:tab/>
        <w:t>2.512e0</w:t>
      </w:r>
    </w:p>
    <w:p w:rsidR="000162AD" w:rsidRDefault="000162AD" w:rsidP="000162AD">
      <w:r>
        <w:t>159.1008</w:t>
      </w:r>
      <w:r>
        <w:tab/>
        <w:t>3.038e0</w:t>
      </w:r>
    </w:p>
    <w:p w:rsidR="000162AD" w:rsidRDefault="000162AD" w:rsidP="000162AD">
      <w:r>
        <w:t>159.1035</w:t>
      </w:r>
      <w:r>
        <w:tab/>
        <w:t>3.038e0</w:t>
      </w:r>
    </w:p>
    <w:p w:rsidR="000162AD" w:rsidRDefault="000162AD" w:rsidP="000162AD">
      <w:r>
        <w:t>159.1077</w:t>
      </w:r>
      <w:r>
        <w:tab/>
        <w:t>1.013e0</w:t>
      </w:r>
    </w:p>
    <w:p w:rsidR="000162AD" w:rsidRDefault="000162AD" w:rsidP="000162AD">
      <w:r>
        <w:t>159.1110</w:t>
      </w:r>
      <w:r>
        <w:tab/>
        <w:t>1.013e0</w:t>
      </w:r>
    </w:p>
    <w:p w:rsidR="000162AD" w:rsidRDefault="000162AD" w:rsidP="000162AD">
      <w:r>
        <w:t>159.1144</w:t>
      </w:r>
      <w:r>
        <w:tab/>
        <w:t>2.025e0</w:t>
      </w:r>
    </w:p>
    <w:p w:rsidR="000162AD" w:rsidRDefault="000162AD" w:rsidP="000162AD">
      <w:r>
        <w:t>159.1162</w:t>
      </w:r>
      <w:r>
        <w:tab/>
        <w:t>9.640e0</w:t>
      </w:r>
    </w:p>
    <w:p w:rsidR="000162AD" w:rsidRDefault="000162AD" w:rsidP="000162AD">
      <w:r>
        <w:lastRenderedPageBreak/>
        <w:t>159.1178</w:t>
      </w:r>
      <w:r>
        <w:tab/>
        <w:t>2.025e0</w:t>
      </w:r>
    </w:p>
    <w:p w:rsidR="000162AD" w:rsidRDefault="000162AD" w:rsidP="000162AD">
      <w:r>
        <w:t>159.1189</w:t>
      </w:r>
      <w:r>
        <w:tab/>
        <w:t>3.038e0</w:t>
      </w:r>
    </w:p>
    <w:p w:rsidR="000162AD" w:rsidRDefault="000162AD" w:rsidP="000162AD">
      <w:r>
        <w:t>159.1205</w:t>
      </w:r>
      <w:r>
        <w:tab/>
        <w:t>6.076e0</w:t>
      </w:r>
    </w:p>
    <w:p w:rsidR="000162AD" w:rsidRDefault="000162AD" w:rsidP="000162AD">
      <w:r>
        <w:t>159.1247</w:t>
      </w:r>
      <w:r>
        <w:tab/>
        <w:t>2.025e0</w:t>
      </w:r>
    </w:p>
    <w:p w:rsidR="000162AD" w:rsidRDefault="000162AD" w:rsidP="000162AD">
      <w:r>
        <w:t>159.1344</w:t>
      </w:r>
      <w:r>
        <w:tab/>
        <w:t>2.025e0</w:t>
      </w:r>
    </w:p>
    <w:p w:rsidR="000162AD" w:rsidRDefault="000162AD" w:rsidP="000162AD">
      <w:r>
        <w:t>159.1408</w:t>
      </w:r>
      <w:r>
        <w:tab/>
        <w:t>1.013e0</w:t>
      </w:r>
    </w:p>
    <w:p w:rsidR="000162AD" w:rsidRDefault="000162AD" w:rsidP="000162AD">
      <w:r>
        <w:t>159.1440</w:t>
      </w:r>
      <w:r>
        <w:tab/>
        <w:t>1.013e0</w:t>
      </w:r>
    </w:p>
    <w:p w:rsidR="000162AD" w:rsidRDefault="000162AD" w:rsidP="000162AD">
      <w:r>
        <w:t>159.1474</w:t>
      </w:r>
      <w:r>
        <w:tab/>
        <w:t>2.025e0</w:t>
      </w:r>
    </w:p>
    <w:p w:rsidR="000162AD" w:rsidRDefault="000162AD" w:rsidP="000162AD">
      <w:r>
        <w:t>159.1510</w:t>
      </w:r>
      <w:r>
        <w:tab/>
        <w:t>2.025e0</w:t>
      </w:r>
    </w:p>
    <w:p w:rsidR="000162AD" w:rsidRDefault="000162AD" w:rsidP="000162AD">
      <w:r>
        <w:t>159.1540</w:t>
      </w:r>
      <w:r>
        <w:tab/>
        <w:t>1.013e0</w:t>
      </w:r>
    </w:p>
    <w:p w:rsidR="000162AD" w:rsidRDefault="000162AD" w:rsidP="000162AD">
      <w:r>
        <w:t>159.1645</w:t>
      </w:r>
      <w:r>
        <w:tab/>
        <w:t>1.013e0</w:t>
      </w:r>
    </w:p>
    <w:p w:rsidR="000162AD" w:rsidRDefault="000162AD" w:rsidP="000162AD">
      <w:r>
        <w:t>159.1816</w:t>
      </w:r>
      <w:r>
        <w:tab/>
        <w:t>2.025e0</w:t>
      </w:r>
    </w:p>
    <w:p w:rsidR="000162AD" w:rsidRDefault="000162AD" w:rsidP="000162AD">
      <w:r>
        <w:t>159.1834</w:t>
      </w:r>
      <w:r>
        <w:tab/>
        <w:t>2.025e0</w:t>
      </w:r>
    </w:p>
    <w:p w:rsidR="000162AD" w:rsidRDefault="000162AD" w:rsidP="000162AD">
      <w:r>
        <w:t>159.1948</w:t>
      </w:r>
      <w:r>
        <w:tab/>
        <w:t>4.051e0</w:t>
      </w:r>
    </w:p>
    <w:p w:rsidR="000162AD" w:rsidRDefault="000162AD" w:rsidP="000162AD">
      <w:r>
        <w:t>159.2008</w:t>
      </w:r>
      <w:r>
        <w:tab/>
        <w:t>1.013e0</w:t>
      </w:r>
    </w:p>
    <w:p w:rsidR="000162AD" w:rsidRDefault="000162AD" w:rsidP="000162AD">
      <w:r>
        <w:t>159.2061</w:t>
      </w:r>
      <w:r>
        <w:tab/>
        <w:t>3.038e0</w:t>
      </w:r>
    </w:p>
    <w:p w:rsidR="000162AD" w:rsidRDefault="000162AD" w:rsidP="000162AD">
      <w:r>
        <w:t>159.2113</w:t>
      </w:r>
      <w:r>
        <w:tab/>
        <w:t>2.025e0</w:t>
      </w:r>
    </w:p>
    <w:p w:rsidR="000162AD" w:rsidRDefault="000162AD" w:rsidP="000162AD">
      <w:r>
        <w:t>159.2148</w:t>
      </w:r>
      <w:r>
        <w:tab/>
        <w:t>3.038e0</w:t>
      </w:r>
    </w:p>
    <w:p w:rsidR="000162AD" w:rsidRDefault="000162AD" w:rsidP="000162AD">
      <w:r>
        <w:t>159.2251</w:t>
      </w:r>
      <w:r>
        <w:tab/>
        <w:t>1.013e0</w:t>
      </w:r>
    </w:p>
    <w:p w:rsidR="000162AD" w:rsidRDefault="000162AD" w:rsidP="000162AD">
      <w:r>
        <w:lastRenderedPageBreak/>
        <w:t>159.2315</w:t>
      </w:r>
      <w:r>
        <w:tab/>
        <w:t>3.038e0</w:t>
      </w:r>
    </w:p>
    <w:p w:rsidR="000162AD" w:rsidRDefault="000162AD" w:rsidP="000162AD">
      <w:r>
        <w:t>159.2335</w:t>
      </w:r>
      <w:r>
        <w:tab/>
        <w:t>2.025e0</w:t>
      </w:r>
    </w:p>
    <w:p w:rsidR="000162AD" w:rsidRDefault="000162AD" w:rsidP="000162AD">
      <w:r>
        <w:t>159.2352</w:t>
      </w:r>
      <w:r>
        <w:tab/>
        <w:t>2.025e0</w:t>
      </w:r>
    </w:p>
    <w:p w:rsidR="000162AD" w:rsidRDefault="000162AD" w:rsidP="000162AD">
      <w:r>
        <w:t>159.2489</w:t>
      </w:r>
      <w:r>
        <w:tab/>
        <w:t>1.013e0</w:t>
      </w:r>
    </w:p>
    <w:p w:rsidR="000162AD" w:rsidRDefault="000162AD" w:rsidP="000162AD">
      <w:r>
        <w:t>159.2551</w:t>
      </w:r>
      <w:r>
        <w:tab/>
        <w:t>1.013e0</w:t>
      </w:r>
    </w:p>
    <w:p w:rsidR="000162AD" w:rsidRDefault="000162AD" w:rsidP="000162AD">
      <w:r>
        <w:t>159.2616</w:t>
      </w:r>
      <w:r>
        <w:tab/>
        <w:t>1.013e0</w:t>
      </w:r>
    </w:p>
    <w:p w:rsidR="000162AD" w:rsidRDefault="000162AD" w:rsidP="000162AD">
      <w:r>
        <w:t>159.2648</w:t>
      </w:r>
      <w:r>
        <w:tab/>
        <w:t>1.013e0</w:t>
      </w:r>
    </w:p>
    <w:p w:rsidR="000162AD" w:rsidRDefault="000162AD" w:rsidP="000162AD">
      <w:r>
        <w:t>159.2717</w:t>
      </w:r>
      <w:r>
        <w:tab/>
        <w:t>1.013e0</w:t>
      </w:r>
    </w:p>
    <w:p w:rsidR="000162AD" w:rsidRDefault="000162AD" w:rsidP="000162AD">
      <w:r>
        <w:t>159.2767</w:t>
      </w:r>
      <w:r>
        <w:tab/>
        <w:t>2.025e0</w:t>
      </w:r>
    </w:p>
    <w:p w:rsidR="000162AD" w:rsidRDefault="000162AD" w:rsidP="000162AD">
      <w:r>
        <w:t>159.2887</w:t>
      </w:r>
      <w:r>
        <w:tab/>
        <w:t>2.025e0</w:t>
      </w:r>
    </w:p>
    <w:p w:rsidR="000162AD" w:rsidRDefault="000162AD" w:rsidP="000162AD">
      <w:r>
        <w:t>159.2922</w:t>
      </w:r>
      <w:r>
        <w:tab/>
        <w:t>1.013e0</w:t>
      </w:r>
    </w:p>
    <w:p w:rsidR="000162AD" w:rsidRDefault="000162AD" w:rsidP="000162AD">
      <w:r>
        <w:t>159.2955</w:t>
      </w:r>
      <w:r>
        <w:tab/>
        <w:t>1.013e0</w:t>
      </w:r>
    </w:p>
    <w:p w:rsidR="000162AD" w:rsidRDefault="000162AD" w:rsidP="000162AD">
      <w:r>
        <w:t>159.2990</w:t>
      </w:r>
      <w:r>
        <w:tab/>
        <w:t>1.013e0</w:t>
      </w:r>
    </w:p>
    <w:p w:rsidR="000162AD" w:rsidRDefault="000162AD" w:rsidP="000162AD">
      <w:r>
        <w:t>159.3024</w:t>
      </w:r>
      <w:r>
        <w:tab/>
        <w:t>2.025e0</w:t>
      </w:r>
    </w:p>
    <w:p w:rsidR="000162AD" w:rsidRDefault="000162AD" w:rsidP="000162AD">
      <w:r>
        <w:t>159.3077</w:t>
      </w:r>
      <w:r>
        <w:tab/>
        <w:t>2.025e0</w:t>
      </w:r>
    </w:p>
    <w:p w:rsidR="000162AD" w:rsidRDefault="000162AD" w:rsidP="000162AD">
      <w:r>
        <w:t>159.3188</w:t>
      </w:r>
      <w:r>
        <w:tab/>
        <w:t>2.025e0</w:t>
      </w:r>
    </w:p>
    <w:p w:rsidR="000162AD" w:rsidRDefault="000162AD" w:rsidP="000162AD">
      <w:r>
        <w:t>159.3287</w:t>
      </w:r>
      <w:r>
        <w:tab/>
        <w:t>1.013e0</w:t>
      </w:r>
    </w:p>
    <w:p w:rsidR="000162AD" w:rsidRDefault="000162AD" w:rsidP="000162AD">
      <w:r>
        <w:t>159.3320</w:t>
      </w:r>
      <w:r>
        <w:tab/>
        <w:t>1.013e0</w:t>
      </w:r>
    </w:p>
    <w:p w:rsidR="000162AD" w:rsidRDefault="000162AD" w:rsidP="000162AD">
      <w:r>
        <w:t>159.3354</w:t>
      </w:r>
      <w:r>
        <w:tab/>
        <w:t>1.013e0</w:t>
      </w:r>
    </w:p>
    <w:p w:rsidR="000162AD" w:rsidRDefault="000162AD" w:rsidP="000162AD">
      <w:r>
        <w:lastRenderedPageBreak/>
        <w:t>159.3389</w:t>
      </w:r>
      <w:r>
        <w:tab/>
        <w:t>1.013e0</w:t>
      </w:r>
    </w:p>
    <w:p w:rsidR="000162AD" w:rsidRDefault="000162AD" w:rsidP="000162AD">
      <w:r>
        <w:t>159.3423</w:t>
      </w:r>
      <w:r>
        <w:tab/>
        <w:t>2.025e0</w:t>
      </w:r>
    </w:p>
    <w:p w:rsidR="000162AD" w:rsidRDefault="000162AD" w:rsidP="000162AD">
      <w:r>
        <w:t>159.3491</w:t>
      </w:r>
      <w:r>
        <w:tab/>
        <w:t>1.013e0</w:t>
      </w:r>
    </w:p>
    <w:p w:rsidR="000162AD" w:rsidRDefault="000162AD" w:rsidP="000162AD">
      <w:r>
        <w:t>159.3525</w:t>
      </w:r>
      <w:r>
        <w:tab/>
        <w:t>3.038e0</w:t>
      </w:r>
    </w:p>
    <w:p w:rsidR="000162AD" w:rsidRDefault="000162AD" w:rsidP="000162AD">
      <w:r>
        <w:t>159.3696</w:t>
      </w:r>
      <w:r>
        <w:tab/>
        <w:t>1.013e0</w:t>
      </w:r>
    </w:p>
    <w:p w:rsidR="000162AD" w:rsidRDefault="000162AD" w:rsidP="000162AD">
      <w:r>
        <w:t>159.3727</w:t>
      </w:r>
      <w:r>
        <w:tab/>
        <w:t>1.013e0</w:t>
      </w:r>
    </w:p>
    <w:p w:rsidR="000162AD" w:rsidRDefault="000162AD" w:rsidP="000162AD">
      <w:r>
        <w:t>159.3759</w:t>
      </w:r>
      <w:r>
        <w:tab/>
        <w:t>1.013e0</w:t>
      </w:r>
    </w:p>
    <w:p w:rsidR="000162AD" w:rsidRDefault="000162AD" w:rsidP="000162AD">
      <w:r>
        <w:t>159.3855</w:t>
      </w:r>
      <w:r>
        <w:tab/>
        <w:t>1.013e0</w:t>
      </w:r>
    </w:p>
    <w:p w:rsidR="000162AD" w:rsidRDefault="000162AD" w:rsidP="000162AD">
      <w:r>
        <w:t>159.3992</w:t>
      </w:r>
      <w:r>
        <w:tab/>
        <w:t>2.025e0</w:t>
      </w:r>
    </w:p>
    <w:p w:rsidR="000162AD" w:rsidRDefault="000162AD" w:rsidP="000162AD">
      <w:r>
        <w:t>159.4028</w:t>
      </w:r>
      <w:r>
        <w:tab/>
        <w:t>1.013e0</w:t>
      </w:r>
    </w:p>
    <w:p w:rsidR="000162AD" w:rsidRDefault="000162AD" w:rsidP="000162AD">
      <w:r>
        <w:t>159.4127</w:t>
      </w:r>
      <w:r>
        <w:tab/>
        <w:t>2.025e0</w:t>
      </w:r>
    </w:p>
    <w:p w:rsidR="000162AD" w:rsidRDefault="000162AD" w:rsidP="000162AD">
      <w:r>
        <w:t>159.4197</w:t>
      </w:r>
      <w:r>
        <w:tab/>
        <w:t>2.025e0</w:t>
      </w:r>
    </w:p>
    <w:p w:rsidR="000162AD" w:rsidRDefault="000162AD" w:rsidP="000162AD">
      <w:r>
        <w:t>159.4265</w:t>
      </w:r>
      <w:r>
        <w:tab/>
        <w:t>2.025e0</w:t>
      </w:r>
    </w:p>
    <w:p w:rsidR="000162AD" w:rsidRDefault="000162AD" w:rsidP="000162AD">
      <w:r>
        <w:t>159.4563</w:t>
      </w:r>
      <w:r>
        <w:tab/>
        <w:t>2.025e0</w:t>
      </w:r>
    </w:p>
    <w:p w:rsidR="000162AD" w:rsidRDefault="000162AD" w:rsidP="000162AD">
      <w:r>
        <w:t>159.4630</w:t>
      </w:r>
      <w:r>
        <w:tab/>
        <w:t>1.013e0</w:t>
      </w:r>
    </w:p>
    <w:p w:rsidR="000162AD" w:rsidRDefault="000162AD" w:rsidP="000162AD">
      <w:r>
        <w:t>159.4733</w:t>
      </w:r>
      <w:r>
        <w:tab/>
        <w:t>1.013e0</w:t>
      </w:r>
    </w:p>
    <w:p w:rsidR="000162AD" w:rsidRDefault="000162AD" w:rsidP="000162AD">
      <w:r>
        <w:t>159.4870</w:t>
      </w:r>
      <w:r>
        <w:tab/>
        <w:t>1.013e0</w:t>
      </w:r>
    </w:p>
    <w:p w:rsidR="000162AD" w:rsidRDefault="000162AD" w:rsidP="000162AD">
      <w:r>
        <w:t>159.4902</w:t>
      </w:r>
      <w:r>
        <w:tab/>
        <w:t>2.025e0</w:t>
      </w:r>
    </w:p>
    <w:p w:rsidR="000162AD" w:rsidRDefault="000162AD" w:rsidP="000162AD">
      <w:r>
        <w:t>159.5098</w:t>
      </w:r>
      <w:r>
        <w:tab/>
        <w:t>1.013e0</w:t>
      </w:r>
    </w:p>
    <w:p w:rsidR="000162AD" w:rsidRDefault="000162AD" w:rsidP="000162AD">
      <w:r>
        <w:lastRenderedPageBreak/>
        <w:t>159.5133</w:t>
      </w:r>
      <w:r>
        <w:tab/>
        <w:t>2.025e0</w:t>
      </w:r>
    </w:p>
    <w:p w:rsidR="000162AD" w:rsidRDefault="000162AD" w:rsidP="000162AD">
      <w:r>
        <w:t>159.5235</w:t>
      </w:r>
      <w:r>
        <w:tab/>
        <w:t>1.013e0</w:t>
      </w:r>
    </w:p>
    <w:p w:rsidR="000162AD" w:rsidRDefault="000162AD" w:rsidP="000162AD">
      <w:r>
        <w:t>159.5338</w:t>
      </w:r>
      <w:r>
        <w:tab/>
        <w:t>1.013e0</w:t>
      </w:r>
    </w:p>
    <w:p w:rsidR="000162AD" w:rsidRDefault="000162AD" w:rsidP="000162AD">
      <w:r>
        <w:t>159.5474</w:t>
      </w:r>
      <w:r>
        <w:tab/>
        <w:t>1.013e0</w:t>
      </w:r>
    </w:p>
    <w:p w:rsidR="000162AD" w:rsidRDefault="000162AD" w:rsidP="000162AD">
      <w:r>
        <w:t>159.5509</w:t>
      </w:r>
      <w:r>
        <w:tab/>
        <w:t>1.013e0</w:t>
      </w:r>
    </w:p>
    <w:p w:rsidR="000162AD" w:rsidRDefault="000162AD" w:rsidP="000162AD">
      <w:r>
        <w:t>159.5540</w:t>
      </w:r>
      <w:r>
        <w:tab/>
        <w:t>1.013e0</w:t>
      </w:r>
    </w:p>
    <w:p w:rsidR="000162AD" w:rsidRDefault="000162AD" w:rsidP="000162AD">
      <w:r>
        <w:t>159.5571</w:t>
      </w:r>
      <w:r>
        <w:tab/>
        <w:t>1.013e0</w:t>
      </w:r>
    </w:p>
    <w:p w:rsidR="000162AD" w:rsidRDefault="000162AD" w:rsidP="000162AD">
      <w:r>
        <w:t>159.5603</w:t>
      </w:r>
      <w:r>
        <w:tab/>
        <w:t>2.025e0</w:t>
      </w:r>
    </w:p>
    <w:p w:rsidR="000162AD" w:rsidRDefault="000162AD" w:rsidP="000162AD">
      <w:r>
        <w:t>159.5634</w:t>
      </w:r>
      <w:r>
        <w:tab/>
        <w:t>1.013e0</w:t>
      </w:r>
    </w:p>
    <w:p w:rsidR="000162AD" w:rsidRDefault="000162AD" w:rsidP="000162AD">
      <w:r>
        <w:t>159.5667</w:t>
      </w:r>
      <w:r>
        <w:tab/>
        <w:t>3.038e0</w:t>
      </w:r>
    </w:p>
    <w:p w:rsidR="000162AD" w:rsidRDefault="000162AD" w:rsidP="000162AD">
      <w:r>
        <w:t>159.5703</w:t>
      </w:r>
      <w:r>
        <w:tab/>
        <w:t>1.013e0</w:t>
      </w:r>
    </w:p>
    <w:p w:rsidR="000162AD" w:rsidRDefault="000162AD" w:rsidP="000162AD">
      <w:r>
        <w:t>159.5742</w:t>
      </w:r>
      <w:r>
        <w:tab/>
        <w:t>3.038e0</w:t>
      </w:r>
    </w:p>
    <w:p w:rsidR="000162AD" w:rsidRDefault="000162AD" w:rsidP="000162AD">
      <w:r>
        <w:t>159.5771</w:t>
      </w:r>
      <w:r>
        <w:tab/>
        <w:t>1.013e0</w:t>
      </w:r>
    </w:p>
    <w:p w:rsidR="000162AD" w:rsidRDefault="000162AD" w:rsidP="000162AD">
      <w:r>
        <w:t>159.5802</w:t>
      </w:r>
      <w:r>
        <w:tab/>
        <w:t>1.013e0</w:t>
      </w:r>
    </w:p>
    <w:p w:rsidR="000162AD" w:rsidRDefault="000162AD" w:rsidP="000162AD">
      <w:r>
        <w:t>159.5839</w:t>
      </w:r>
      <w:r>
        <w:tab/>
        <w:t>1.013e0</w:t>
      </w:r>
    </w:p>
    <w:p w:rsidR="000162AD" w:rsidRDefault="000162AD" w:rsidP="000162AD">
      <w:r>
        <w:t>159.5938</w:t>
      </w:r>
      <w:r>
        <w:tab/>
        <w:t>1.013e0</w:t>
      </w:r>
    </w:p>
    <w:p w:rsidR="000162AD" w:rsidRDefault="000162AD" w:rsidP="000162AD">
      <w:r>
        <w:t>159.6009</w:t>
      </w:r>
      <w:r>
        <w:tab/>
        <w:t>1.013e0</w:t>
      </w:r>
    </w:p>
    <w:p w:rsidR="000162AD" w:rsidRDefault="000162AD" w:rsidP="000162AD">
      <w:r>
        <w:t>159.6176</w:t>
      </w:r>
      <w:r>
        <w:tab/>
        <w:t>1.013e0</w:t>
      </w:r>
    </w:p>
    <w:p w:rsidR="000162AD" w:rsidRDefault="000162AD" w:rsidP="000162AD">
      <w:r>
        <w:t>159.6239</w:t>
      </w:r>
      <w:r>
        <w:tab/>
        <w:t>3.038e0</w:t>
      </w:r>
    </w:p>
    <w:p w:rsidR="000162AD" w:rsidRDefault="000162AD" w:rsidP="000162AD">
      <w:r>
        <w:lastRenderedPageBreak/>
        <w:t>159.6272</w:t>
      </w:r>
      <w:r>
        <w:tab/>
        <w:t>1.013e0</w:t>
      </w:r>
    </w:p>
    <w:p w:rsidR="000162AD" w:rsidRDefault="000162AD" w:rsidP="000162AD">
      <w:r>
        <w:t>159.6303</w:t>
      </w:r>
      <w:r>
        <w:tab/>
        <w:t>1.013e0</w:t>
      </w:r>
    </w:p>
    <w:p w:rsidR="000162AD" w:rsidRDefault="000162AD" w:rsidP="000162AD">
      <w:r>
        <w:t>159.6340</w:t>
      </w:r>
      <w:r>
        <w:tab/>
        <w:t>1.013e0</w:t>
      </w:r>
    </w:p>
    <w:p w:rsidR="000162AD" w:rsidRDefault="000162AD" w:rsidP="000162AD">
      <w:r>
        <w:t>159.6445</w:t>
      </w:r>
      <w:r>
        <w:tab/>
        <w:t>1.013e0</w:t>
      </w:r>
    </w:p>
    <w:p w:rsidR="000162AD" w:rsidRDefault="000162AD" w:rsidP="000162AD">
      <w:r>
        <w:t>159.6478</w:t>
      </w:r>
      <w:r>
        <w:tab/>
        <w:t>1.013e0</w:t>
      </w:r>
    </w:p>
    <w:p w:rsidR="000162AD" w:rsidRDefault="000162AD" w:rsidP="000162AD">
      <w:r>
        <w:t>159.6546</w:t>
      </w:r>
      <w:r>
        <w:tab/>
        <w:t>1.013e0</w:t>
      </w:r>
    </w:p>
    <w:p w:rsidR="000162AD" w:rsidRDefault="000162AD" w:rsidP="000162AD">
      <w:r>
        <w:t>159.6581</w:t>
      </w:r>
      <w:r>
        <w:tab/>
        <w:t>1.013e0</w:t>
      </w:r>
    </w:p>
    <w:p w:rsidR="000162AD" w:rsidRDefault="000162AD" w:rsidP="000162AD">
      <w:r>
        <w:t>159.6717</w:t>
      </w:r>
      <w:r>
        <w:tab/>
        <w:t>1.013e0</w:t>
      </w:r>
    </w:p>
    <w:p w:rsidR="000162AD" w:rsidRDefault="000162AD" w:rsidP="000162AD">
      <w:r>
        <w:t>159.6748</w:t>
      </w:r>
      <w:r>
        <w:tab/>
        <w:t>1.013e0</w:t>
      </w:r>
    </w:p>
    <w:p w:rsidR="000162AD" w:rsidRDefault="000162AD" w:rsidP="000162AD">
      <w:r>
        <w:t>159.6876</w:t>
      </w:r>
      <w:r>
        <w:tab/>
        <w:t>2.025e0</w:t>
      </w:r>
    </w:p>
    <w:p w:rsidR="000162AD" w:rsidRDefault="000162AD" w:rsidP="000162AD">
      <w:r>
        <w:t>159.6980</w:t>
      </w:r>
      <w:r>
        <w:tab/>
        <w:t>1.013e0</w:t>
      </w:r>
    </w:p>
    <w:p w:rsidR="000162AD" w:rsidRDefault="000162AD" w:rsidP="000162AD">
      <w:r>
        <w:t>159.7083</w:t>
      </w:r>
      <w:r>
        <w:tab/>
        <w:t>1.013e0</w:t>
      </w:r>
    </w:p>
    <w:p w:rsidR="000162AD" w:rsidRDefault="000162AD" w:rsidP="000162AD">
      <w:r>
        <w:t>159.7181</w:t>
      </w:r>
      <w:r>
        <w:tab/>
        <w:t>2.025e0</w:t>
      </w:r>
    </w:p>
    <w:p w:rsidR="000162AD" w:rsidRDefault="000162AD" w:rsidP="000162AD">
      <w:r>
        <w:t>159.7289</w:t>
      </w:r>
      <w:r>
        <w:tab/>
        <w:t>1.013e0</w:t>
      </w:r>
    </w:p>
    <w:p w:rsidR="000162AD" w:rsidRDefault="000162AD" w:rsidP="000162AD">
      <w:r>
        <w:t>159.7355</w:t>
      </w:r>
      <w:r>
        <w:tab/>
        <w:t>1.013e0</w:t>
      </w:r>
    </w:p>
    <w:p w:rsidR="000162AD" w:rsidRDefault="000162AD" w:rsidP="000162AD">
      <w:r>
        <w:t>159.7385</w:t>
      </w:r>
      <w:r>
        <w:tab/>
        <w:t>1.013e0</w:t>
      </w:r>
    </w:p>
    <w:p w:rsidR="000162AD" w:rsidRDefault="000162AD" w:rsidP="000162AD">
      <w:r>
        <w:t>159.7449</w:t>
      </w:r>
      <w:r>
        <w:tab/>
        <w:t>1.013e0</w:t>
      </w:r>
    </w:p>
    <w:p w:rsidR="000162AD" w:rsidRDefault="000162AD" w:rsidP="000162AD">
      <w:r>
        <w:t>159.7478</w:t>
      </w:r>
      <w:r>
        <w:tab/>
        <w:t>1.013e0</w:t>
      </w:r>
    </w:p>
    <w:p w:rsidR="000162AD" w:rsidRDefault="000162AD" w:rsidP="000162AD">
      <w:r>
        <w:t>159.7550</w:t>
      </w:r>
      <w:r>
        <w:tab/>
        <w:t>1.013e0</w:t>
      </w:r>
    </w:p>
    <w:p w:rsidR="000162AD" w:rsidRDefault="000162AD" w:rsidP="000162AD">
      <w:r>
        <w:lastRenderedPageBreak/>
        <w:t>159.7789</w:t>
      </w:r>
      <w:r>
        <w:tab/>
        <w:t>1.013e0</w:t>
      </w:r>
    </w:p>
    <w:p w:rsidR="000162AD" w:rsidRDefault="000162AD" w:rsidP="000162AD">
      <w:r>
        <w:t>159.7892</w:t>
      </w:r>
      <w:r>
        <w:tab/>
        <w:t>1.013e0</w:t>
      </w:r>
    </w:p>
    <w:p w:rsidR="000162AD" w:rsidRDefault="000162AD" w:rsidP="000162AD">
      <w:r>
        <w:t>159.8119</w:t>
      </w:r>
      <w:r>
        <w:tab/>
        <w:t>1.013e0</w:t>
      </w:r>
    </w:p>
    <w:p w:rsidR="000162AD" w:rsidRDefault="000162AD" w:rsidP="000162AD">
      <w:r>
        <w:t>159.8154</w:t>
      </w:r>
      <w:r>
        <w:tab/>
        <w:t>4.051e0</w:t>
      </w:r>
    </w:p>
    <w:p w:rsidR="000162AD" w:rsidRDefault="000162AD" w:rsidP="000162AD">
      <w:r>
        <w:t>159.8188</w:t>
      </w:r>
      <w:r>
        <w:tab/>
        <w:t>2.025e0</w:t>
      </w:r>
    </w:p>
    <w:p w:rsidR="000162AD" w:rsidRDefault="000162AD" w:rsidP="000162AD">
      <w:r>
        <w:t>159.8360</w:t>
      </w:r>
      <w:r>
        <w:tab/>
        <w:t>1.013e0</w:t>
      </w:r>
    </w:p>
    <w:p w:rsidR="000162AD" w:rsidRDefault="000162AD" w:rsidP="000162AD">
      <w:r>
        <w:t>159.8426</w:t>
      </w:r>
      <w:r>
        <w:tab/>
        <w:t>1.013e0</w:t>
      </w:r>
    </w:p>
    <w:p w:rsidR="000162AD" w:rsidRDefault="000162AD" w:rsidP="000162AD">
      <w:r>
        <w:t>159.8533</w:t>
      </w:r>
      <w:r>
        <w:tab/>
        <w:t>1.013e0</w:t>
      </w:r>
    </w:p>
    <w:p w:rsidR="000162AD" w:rsidRDefault="000162AD" w:rsidP="000162AD">
      <w:r>
        <w:t>159.8561</w:t>
      </w:r>
      <w:r>
        <w:tab/>
        <w:t>1.013e0</w:t>
      </w:r>
    </w:p>
    <w:p w:rsidR="000162AD" w:rsidRDefault="000162AD" w:rsidP="000162AD">
      <w:r>
        <w:t>159.8725</w:t>
      </w:r>
      <w:r>
        <w:tab/>
        <w:t>1.013e0</w:t>
      </w:r>
    </w:p>
    <w:p w:rsidR="000162AD" w:rsidRDefault="000162AD" w:rsidP="000162AD">
      <w:r>
        <w:t>159.8793</w:t>
      </w:r>
      <w:r>
        <w:tab/>
        <w:t>2.025e0</w:t>
      </w:r>
    </w:p>
    <w:p w:rsidR="000162AD" w:rsidRDefault="000162AD" w:rsidP="000162AD">
      <w:r>
        <w:t>159.8964</w:t>
      </w:r>
      <w:r>
        <w:tab/>
        <w:t>1.013e0</w:t>
      </w:r>
    </w:p>
    <w:p w:rsidR="000162AD" w:rsidRDefault="000162AD" w:rsidP="000162AD">
      <w:r>
        <w:t>159.8997</w:t>
      </w:r>
      <w:r>
        <w:tab/>
        <w:t>1.013e0</w:t>
      </w:r>
    </w:p>
    <w:p w:rsidR="000162AD" w:rsidRDefault="000162AD" w:rsidP="000162AD">
      <w:r>
        <w:t>159.9067</w:t>
      </w:r>
      <w:r>
        <w:tab/>
        <w:t>1.013e0</w:t>
      </w:r>
    </w:p>
    <w:p w:rsidR="000162AD" w:rsidRDefault="000162AD" w:rsidP="000162AD">
      <w:r>
        <w:t>159.9085</w:t>
      </w:r>
      <w:r>
        <w:tab/>
        <w:t>2.025e0</w:t>
      </w:r>
    </w:p>
    <w:p w:rsidR="000162AD" w:rsidRDefault="000162AD" w:rsidP="000162AD">
      <w:r>
        <w:t>159.9100</w:t>
      </w:r>
      <w:r>
        <w:tab/>
        <w:t>1.013e0</w:t>
      </w:r>
    </w:p>
    <w:p w:rsidR="000162AD" w:rsidRDefault="000162AD" w:rsidP="000162AD">
      <w:r>
        <w:t>159.9132</w:t>
      </w:r>
      <w:r>
        <w:tab/>
        <w:t>1.013e0</w:t>
      </w:r>
    </w:p>
    <w:p w:rsidR="000162AD" w:rsidRDefault="000162AD" w:rsidP="000162AD">
      <w:r>
        <w:t>159.9266</w:t>
      </w:r>
      <w:r>
        <w:tab/>
        <w:t>4.051e0</w:t>
      </w:r>
    </w:p>
    <w:p w:rsidR="000162AD" w:rsidRDefault="000162AD" w:rsidP="000162AD">
      <w:r>
        <w:t>159.9298</w:t>
      </w:r>
      <w:r>
        <w:tab/>
        <w:t>1.013e0</w:t>
      </w:r>
    </w:p>
    <w:p w:rsidR="000162AD" w:rsidRDefault="000162AD" w:rsidP="000162AD">
      <w:r>
        <w:lastRenderedPageBreak/>
        <w:t>159.9329</w:t>
      </w:r>
      <w:r>
        <w:tab/>
        <w:t>2.025e0</w:t>
      </w:r>
    </w:p>
    <w:p w:rsidR="000162AD" w:rsidRDefault="000162AD" w:rsidP="000162AD">
      <w:r>
        <w:t>159.9363</w:t>
      </w:r>
      <w:r>
        <w:tab/>
        <w:t>2.025e0</w:t>
      </w:r>
    </w:p>
    <w:p w:rsidR="000162AD" w:rsidRDefault="000162AD" w:rsidP="000162AD">
      <w:r>
        <w:t>159.9432</w:t>
      </w:r>
      <w:r>
        <w:tab/>
        <w:t>2.025e0</w:t>
      </w:r>
    </w:p>
    <w:p w:rsidR="000162AD" w:rsidRDefault="000162AD" w:rsidP="000162AD">
      <w:r>
        <w:t>159.9465</w:t>
      </w:r>
      <w:r>
        <w:tab/>
        <w:t>2.025e0</w:t>
      </w:r>
    </w:p>
    <w:p w:rsidR="000162AD" w:rsidRDefault="000162AD" w:rsidP="000162AD">
      <w:r>
        <w:t>159.9534</w:t>
      </w:r>
      <w:r>
        <w:tab/>
        <w:t>1.013e0</w:t>
      </w:r>
    </w:p>
    <w:p w:rsidR="000162AD" w:rsidRDefault="000162AD" w:rsidP="000162AD">
      <w:r>
        <w:t>159.9704</w:t>
      </w:r>
      <w:r>
        <w:tab/>
        <w:t>3.038e0</w:t>
      </w:r>
    </w:p>
    <w:p w:rsidR="000162AD" w:rsidRDefault="000162AD" w:rsidP="000162AD">
      <w:r>
        <w:t>159.9741</w:t>
      </w:r>
      <w:r>
        <w:tab/>
        <w:t>1.013e0</w:t>
      </w:r>
    </w:p>
    <w:p w:rsidR="000162AD" w:rsidRDefault="000162AD" w:rsidP="000162AD">
      <w:r>
        <w:t>159.9870</w:t>
      </w:r>
      <w:r>
        <w:tab/>
        <w:t>2.025e0</w:t>
      </w:r>
    </w:p>
    <w:p w:rsidR="000162AD" w:rsidRDefault="000162AD" w:rsidP="000162AD">
      <w:r>
        <w:t>160.0037</w:t>
      </w:r>
      <w:r>
        <w:tab/>
        <w:t>2.025e0</w:t>
      </w:r>
    </w:p>
    <w:p w:rsidR="000162AD" w:rsidRDefault="000162AD" w:rsidP="000162AD">
      <w:r>
        <w:t>160.0174</w:t>
      </w:r>
      <w:r>
        <w:tab/>
        <w:t>1.013e0</w:t>
      </w:r>
    </w:p>
    <w:p w:rsidR="000162AD" w:rsidRDefault="000162AD" w:rsidP="000162AD">
      <w:r>
        <w:t>160.0204</w:t>
      </w:r>
      <w:r>
        <w:tab/>
        <w:t>1.013e0</w:t>
      </w:r>
    </w:p>
    <w:p w:rsidR="000162AD" w:rsidRDefault="000162AD" w:rsidP="000162AD">
      <w:r>
        <w:t>160.0243</w:t>
      </w:r>
      <w:r>
        <w:tab/>
        <w:t>1.013e0</w:t>
      </w:r>
    </w:p>
    <w:p w:rsidR="000162AD" w:rsidRDefault="000162AD" w:rsidP="000162AD">
      <w:r>
        <w:t>160.0277</w:t>
      </w:r>
      <w:r>
        <w:tab/>
        <w:t>1.013e0</w:t>
      </w:r>
    </w:p>
    <w:p w:rsidR="000162AD" w:rsidRDefault="000162AD" w:rsidP="000162AD">
      <w:r>
        <w:t>160.0347</w:t>
      </w:r>
      <w:r>
        <w:tab/>
        <w:t>1.013e0</w:t>
      </w:r>
    </w:p>
    <w:p w:rsidR="000162AD" w:rsidRDefault="000162AD" w:rsidP="000162AD">
      <w:r>
        <w:t>160.0441</w:t>
      </w:r>
      <w:r>
        <w:tab/>
        <w:t>1.013e0</w:t>
      </w:r>
    </w:p>
    <w:p w:rsidR="000162AD" w:rsidRDefault="000162AD" w:rsidP="000162AD">
      <w:r>
        <w:t>160.0467</w:t>
      </w:r>
      <w:r>
        <w:tab/>
        <w:t>3.038e0</w:t>
      </w:r>
    </w:p>
    <w:p w:rsidR="000162AD" w:rsidRDefault="000162AD" w:rsidP="000162AD">
      <w:r>
        <w:t>160.0509</w:t>
      </w:r>
      <w:r>
        <w:tab/>
        <w:t>1.013e1</w:t>
      </w:r>
    </w:p>
    <w:p w:rsidR="000162AD" w:rsidRDefault="000162AD" w:rsidP="000162AD">
      <w:r>
        <w:t>160.0522</w:t>
      </w:r>
      <w:r>
        <w:tab/>
        <w:t>8.101e0</w:t>
      </w:r>
    </w:p>
    <w:p w:rsidR="000162AD" w:rsidRDefault="000162AD" w:rsidP="000162AD">
      <w:r>
        <w:t>160.0541</w:t>
      </w:r>
      <w:r>
        <w:tab/>
        <w:t>2.025e0</w:t>
      </w:r>
    </w:p>
    <w:p w:rsidR="000162AD" w:rsidRDefault="000162AD" w:rsidP="000162AD">
      <w:r>
        <w:lastRenderedPageBreak/>
        <w:t>160.0558</w:t>
      </w:r>
      <w:r>
        <w:tab/>
        <w:t>9.114e0</w:t>
      </w:r>
    </w:p>
    <w:p w:rsidR="000162AD" w:rsidRDefault="000162AD" w:rsidP="000162AD">
      <w:r>
        <w:t>160.0599</w:t>
      </w:r>
      <w:r>
        <w:tab/>
        <w:t>5.063e0</w:t>
      </w:r>
    </w:p>
    <w:p w:rsidR="000162AD" w:rsidRDefault="000162AD" w:rsidP="000162AD">
      <w:r>
        <w:t>160.0616</w:t>
      </w:r>
      <w:r>
        <w:tab/>
        <w:t>5.080e0</w:t>
      </w:r>
    </w:p>
    <w:p w:rsidR="000162AD" w:rsidRDefault="000162AD" w:rsidP="000162AD">
      <w:r>
        <w:t>160.0639</w:t>
      </w:r>
      <w:r>
        <w:tab/>
        <w:t>1.013e0</w:t>
      </w:r>
    </w:p>
    <w:p w:rsidR="000162AD" w:rsidRDefault="000162AD" w:rsidP="000162AD">
      <w:r>
        <w:t>160.0693</w:t>
      </w:r>
      <w:r>
        <w:tab/>
        <w:t>2.025e0</w:t>
      </w:r>
    </w:p>
    <w:p w:rsidR="000162AD" w:rsidRDefault="000162AD" w:rsidP="000162AD">
      <w:r>
        <w:t>160.0711</w:t>
      </w:r>
      <w:r>
        <w:tab/>
        <w:t>5.063e0</w:t>
      </w:r>
    </w:p>
    <w:p w:rsidR="000162AD" w:rsidRDefault="000162AD" w:rsidP="000162AD">
      <w:r>
        <w:t>160.0741</w:t>
      </w:r>
      <w:r>
        <w:tab/>
        <w:t>1.013e0</w:t>
      </w:r>
    </w:p>
    <w:p w:rsidR="000162AD" w:rsidRDefault="000162AD" w:rsidP="000162AD">
      <w:r>
        <w:t>160.0779</w:t>
      </w:r>
      <w:r>
        <w:tab/>
        <w:t>1.013e0</w:t>
      </w:r>
    </w:p>
    <w:p w:rsidR="000162AD" w:rsidRDefault="000162AD" w:rsidP="000162AD">
      <w:r>
        <w:t>160.0791</w:t>
      </w:r>
      <w:r>
        <w:tab/>
        <w:t>1.394e0</w:t>
      </w:r>
    </w:p>
    <w:p w:rsidR="000162AD" w:rsidRDefault="000162AD" w:rsidP="000162AD">
      <w:r>
        <w:t>160.0846</w:t>
      </w:r>
      <w:r>
        <w:tab/>
        <w:t>1.013e0</w:t>
      </w:r>
    </w:p>
    <w:p w:rsidR="000162AD" w:rsidRDefault="000162AD" w:rsidP="000162AD">
      <w:r>
        <w:t>160.0865</w:t>
      </w:r>
      <w:r>
        <w:tab/>
        <w:t>4.051e0</w:t>
      </w:r>
    </w:p>
    <w:p w:rsidR="000162AD" w:rsidRDefault="000162AD" w:rsidP="000162AD">
      <w:r>
        <w:t>160.0899</w:t>
      </w:r>
      <w:r>
        <w:tab/>
        <w:t>2.025e0</w:t>
      </w:r>
    </w:p>
    <w:p w:rsidR="000162AD" w:rsidRDefault="000162AD" w:rsidP="000162AD">
      <w:r>
        <w:t>160.0915</w:t>
      </w:r>
      <w:r>
        <w:tab/>
        <w:t>2.025e0</w:t>
      </w:r>
    </w:p>
    <w:p w:rsidR="000162AD" w:rsidRDefault="000162AD" w:rsidP="000162AD">
      <w:r>
        <w:t>160.0974</w:t>
      </w:r>
      <w:r>
        <w:tab/>
        <w:t>3.038e0</w:t>
      </w:r>
    </w:p>
    <w:p w:rsidR="000162AD" w:rsidRDefault="000162AD" w:rsidP="000162AD">
      <w:r>
        <w:t>160.0984</w:t>
      </w:r>
      <w:r>
        <w:tab/>
        <w:t>2.025e0</w:t>
      </w:r>
    </w:p>
    <w:p w:rsidR="000162AD" w:rsidRDefault="000162AD" w:rsidP="000162AD">
      <w:r>
        <w:t>160.1019</w:t>
      </w:r>
      <w:r>
        <w:tab/>
        <w:t>1.013e0</w:t>
      </w:r>
    </w:p>
    <w:p w:rsidR="000162AD" w:rsidRDefault="000162AD" w:rsidP="000162AD">
      <w:r>
        <w:t>160.1034</w:t>
      </w:r>
      <w:r>
        <w:tab/>
        <w:t>2.025e0</w:t>
      </w:r>
    </w:p>
    <w:p w:rsidR="000162AD" w:rsidRDefault="000162AD" w:rsidP="000162AD">
      <w:r>
        <w:t>160.1052</w:t>
      </w:r>
      <w:r>
        <w:tab/>
        <w:t>5.063e0</w:t>
      </w:r>
    </w:p>
    <w:p w:rsidR="000162AD" w:rsidRDefault="000162AD" w:rsidP="000162AD">
      <w:r>
        <w:t>160.1079</w:t>
      </w:r>
      <w:r>
        <w:tab/>
        <w:t>1.013e0</w:t>
      </w:r>
    </w:p>
    <w:p w:rsidR="000162AD" w:rsidRDefault="000162AD" w:rsidP="000162AD">
      <w:r>
        <w:lastRenderedPageBreak/>
        <w:t>160.1115</w:t>
      </w:r>
      <w:r>
        <w:tab/>
        <w:t>2.025e0</w:t>
      </w:r>
    </w:p>
    <w:p w:rsidR="000162AD" w:rsidRDefault="000162AD" w:rsidP="000162AD">
      <w:r>
        <w:t>160.1177</w:t>
      </w:r>
      <w:r>
        <w:tab/>
        <w:t>3.038e0</w:t>
      </w:r>
    </w:p>
    <w:p w:rsidR="000162AD" w:rsidRDefault="000162AD" w:rsidP="000162AD">
      <w:r>
        <w:t>160.1228</w:t>
      </w:r>
      <w:r>
        <w:tab/>
        <w:t>2.025e0</w:t>
      </w:r>
    </w:p>
    <w:p w:rsidR="000162AD" w:rsidRDefault="000162AD" w:rsidP="000162AD">
      <w:r>
        <w:t>160.1266</w:t>
      </w:r>
      <w:r>
        <w:tab/>
        <w:t>2.025e0</w:t>
      </w:r>
    </w:p>
    <w:p w:rsidR="000162AD" w:rsidRDefault="000162AD" w:rsidP="000162AD">
      <w:r>
        <w:t>160.1283</w:t>
      </w:r>
      <w:r>
        <w:tab/>
        <w:t>1.013e0</w:t>
      </w:r>
    </w:p>
    <w:p w:rsidR="000162AD" w:rsidRDefault="000162AD" w:rsidP="000162AD">
      <w:r>
        <w:t>160.1297</w:t>
      </w:r>
      <w:r>
        <w:tab/>
        <w:t>3.038e0</w:t>
      </w:r>
    </w:p>
    <w:p w:rsidR="000162AD" w:rsidRDefault="000162AD" w:rsidP="000162AD">
      <w:r>
        <w:t>160.1318</w:t>
      </w:r>
      <w:r>
        <w:tab/>
        <w:t>8.101e0</w:t>
      </w:r>
    </w:p>
    <w:p w:rsidR="000162AD" w:rsidRDefault="000162AD" w:rsidP="000162AD">
      <w:r>
        <w:t>160.1350</w:t>
      </w:r>
      <w:r>
        <w:tab/>
        <w:t>1.013e0</w:t>
      </w:r>
    </w:p>
    <w:p w:rsidR="000162AD" w:rsidRDefault="000162AD" w:rsidP="000162AD">
      <w:r>
        <w:t>160.1384</w:t>
      </w:r>
      <w:r>
        <w:tab/>
        <w:t>1.013e0</w:t>
      </w:r>
    </w:p>
    <w:p w:rsidR="000162AD" w:rsidRDefault="000162AD" w:rsidP="000162AD">
      <w:r>
        <w:t>160.1453</w:t>
      </w:r>
      <w:r>
        <w:tab/>
        <w:t>1.013e0</w:t>
      </w:r>
    </w:p>
    <w:p w:rsidR="000162AD" w:rsidRDefault="000162AD" w:rsidP="000162AD">
      <w:r>
        <w:t>160.1521</w:t>
      </w:r>
      <w:r>
        <w:tab/>
        <w:t>1.013e0</w:t>
      </w:r>
    </w:p>
    <w:p w:rsidR="000162AD" w:rsidRDefault="000162AD" w:rsidP="000162AD">
      <w:r>
        <w:t>160.1556</w:t>
      </w:r>
      <w:r>
        <w:tab/>
        <w:t>1.013e0</w:t>
      </w:r>
    </w:p>
    <w:p w:rsidR="000162AD" w:rsidRDefault="000162AD" w:rsidP="000162AD">
      <w:r>
        <w:t>160.1623</w:t>
      </w:r>
      <w:r>
        <w:tab/>
        <w:t>1.013e0</w:t>
      </w:r>
    </w:p>
    <w:p w:rsidR="000162AD" w:rsidRDefault="000162AD" w:rsidP="000162AD">
      <w:r>
        <w:t>160.1658</w:t>
      </w:r>
      <w:r>
        <w:tab/>
        <w:t>1.013e0</w:t>
      </w:r>
    </w:p>
    <w:p w:rsidR="000162AD" w:rsidRDefault="000162AD" w:rsidP="000162AD">
      <w:r>
        <w:t>160.1754</w:t>
      </w:r>
      <w:r>
        <w:tab/>
        <w:t>1.013e0</w:t>
      </w:r>
    </w:p>
    <w:p w:rsidR="000162AD" w:rsidRDefault="000162AD" w:rsidP="000162AD">
      <w:r>
        <w:t>160.1786</w:t>
      </w:r>
      <w:r>
        <w:tab/>
        <w:t>1.013e0</w:t>
      </w:r>
    </w:p>
    <w:p w:rsidR="000162AD" w:rsidRDefault="000162AD" w:rsidP="000162AD">
      <w:r>
        <w:t>160.1887</w:t>
      </w:r>
      <w:r>
        <w:tab/>
        <w:t>1.013e0</w:t>
      </w:r>
    </w:p>
    <w:p w:rsidR="000162AD" w:rsidRDefault="000162AD" w:rsidP="000162AD">
      <w:r>
        <w:t>160.1920</w:t>
      </w:r>
      <w:r>
        <w:tab/>
        <w:t>1.013e0</w:t>
      </w:r>
    </w:p>
    <w:p w:rsidR="000162AD" w:rsidRDefault="000162AD" w:rsidP="000162AD">
      <w:r>
        <w:t>160.1936</w:t>
      </w:r>
      <w:r>
        <w:tab/>
        <w:t>2.025e0</w:t>
      </w:r>
    </w:p>
    <w:p w:rsidR="000162AD" w:rsidRDefault="000162AD" w:rsidP="000162AD">
      <w:r>
        <w:lastRenderedPageBreak/>
        <w:t>160.1989</w:t>
      </w:r>
      <w:r>
        <w:tab/>
        <w:t>1.013e0</w:t>
      </w:r>
    </w:p>
    <w:p w:rsidR="000162AD" w:rsidRDefault="000162AD" w:rsidP="000162AD">
      <w:r>
        <w:t>160.2054</w:t>
      </w:r>
      <w:r>
        <w:tab/>
        <w:t>1.013e0</w:t>
      </w:r>
    </w:p>
    <w:p w:rsidR="000162AD" w:rsidRDefault="000162AD" w:rsidP="000162AD">
      <w:r>
        <w:t>160.2091</w:t>
      </w:r>
      <w:r>
        <w:tab/>
        <w:t>2.025e0</w:t>
      </w:r>
    </w:p>
    <w:p w:rsidR="000162AD" w:rsidRDefault="000162AD" w:rsidP="000162AD">
      <w:r>
        <w:t>160.2161</w:t>
      </w:r>
      <w:r>
        <w:tab/>
        <w:t>1.013e0</w:t>
      </w:r>
    </w:p>
    <w:p w:rsidR="000162AD" w:rsidRDefault="000162AD" w:rsidP="000162AD">
      <w:r>
        <w:t>160.2194</w:t>
      </w:r>
      <w:r>
        <w:tab/>
        <w:t>1.013e0</w:t>
      </w:r>
    </w:p>
    <w:p w:rsidR="000162AD" w:rsidRDefault="000162AD" w:rsidP="000162AD">
      <w:r>
        <w:t>160.2229</w:t>
      </w:r>
      <w:r>
        <w:tab/>
        <w:t>1.013e0</w:t>
      </w:r>
    </w:p>
    <w:p w:rsidR="000162AD" w:rsidRDefault="000162AD" w:rsidP="000162AD">
      <w:r>
        <w:t>160.2263</w:t>
      </w:r>
      <w:r>
        <w:tab/>
        <w:t>2.025e0</w:t>
      </w:r>
    </w:p>
    <w:p w:rsidR="000162AD" w:rsidRDefault="000162AD" w:rsidP="000162AD">
      <w:r>
        <w:t>160.2295</w:t>
      </w:r>
      <w:r>
        <w:tab/>
        <w:t>1.013e0</w:t>
      </w:r>
    </w:p>
    <w:p w:rsidR="000162AD" w:rsidRDefault="000162AD" w:rsidP="000162AD">
      <w:r>
        <w:t>160.2328</w:t>
      </w:r>
      <w:r>
        <w:tab/>
        <w:t>3.038e0</w:t>
      </w:r>
    </w:p>
    <w:p w:rsidR="000162AD" w:rsidRDefault="000162AD" w:rsidP="000162AD">
      <w:r>
        <w:t>160.2424</w:t>
      </w:r>
      <w:r>
        <w:tab/>
        <w:t>1.013e0</w:t>
      </w:r>
    </w:p>
    <w:p w:rsidR="000162AD" w:rsidRDefault="000162AD" w:rsidP="000162AD">
      <w:r>
        <w:t>160.2453</w:t>
      </w:r>
      <w:r>
        <w:tab/>
        <w:t>1.013e0</w:t>
      </w:r>
    </w:p>
    <w:p w:rsidR="000162AD" w:rsidRDefault="000162AD" w:rsidP="000162AD">
      <w:r>
        <w:t>160.2509</w:t>
      </w:r>
      <w:r>
        <w:tab/>
        <w:t>2.025e0</w:t>
      </w:r>
    </w:p>
    <w:p w:rsidR="000162AD" w:rsidRDefault="000162AD" w:rsidP="000162AD">
      <w:r>
        <w:t>160.2526</w:t>
      </w:r>
      <w:r>
        <w:tab/>
        <w:t>2.025e0</w:t>
      </w:r>
    </w:p>
    <w:p w:rsidR="000162AD" w:rsidRDefault="000162AD" w:rsidP="000162AD">
      <w:r>
        <w:t>160.2591</w:t>
      </w:r>
      <w:r>
        <w:tab/>
        <w:t>2.025e0</w:t>
      </w:r>
    </w:p>
    <w:p w:rsidR="000162AD" w:rsidRDefault="000162AD" w:rsidP="000162AD">
      <w:r>
        <w:t>160.2629</w:t>
      </w:r>
      <w:r>
        <w:tab/>
        <w:t>1.013e0</w:t>
      </w:r>
    </w:p>
    <w:p w:rsidR="000162AD" w:rsidRDefault="000162AD" w:rsidP="000162AD">
      <w:r>
        <w:t>160.2679</w:t>
      </w:r>
      <w:r>
        <w:tab/>
        <w:t>2.025e0</w:t>
      </w:r>
    </w:p>
    <w:p w:rsidR="000162AD" w:rsidRDefault="000162AD" w:rsidP="000162AD">
      <w:r>
        <w:t>160.2695</w:t>
      </w:r>
      <w:r>
        <w:tab/>
        <w:t>1.013e0</w:t>
      </w:r>
    </w:p>
    <w:p w:rsidR="000162AD" w:rsidRDefault="000162AD" w:rsidP="000162AD">
      <w:r>
        <w:t>160.2801</w:t>
      </w:r>
      <w:r>
        <w:tab/>
        <w:t>1.013e0</w:t>
      </w:r>
    </w:p>
    <w:p w:rsidR="000162AD" w:rsidRDefault="000162AD" w:rsidP="000162AD">
      <w:r>
        <w:t>160.2903</w:t>
      </w:r>
      <w:r>
        <w:tab/>
        <w:t>1.013e0</w:t>
      </w:r>
    </w:p>
    <w:p w:rsidR="000162AD" w:rsidRDefault="000162AD" w:rsidP="000162AD">
      <w:r>
        <w:lastRenderedPageBreak/>
        <w:t>160.2934</w:t>
      </w:r>
      <w:r>
        <w:tab/>
        <w:t>1.013e0</w:t>
      </w:r>
    </w:p>
    <w:p w:rsidR="000162AD" w:rsidRDefault="000162AD" w:rsidP="000162AD">
      <w:r>
        <w:t>160.3062</w:t>
      </w:r>
      <w:r>
        <w:tab/>
        <w:t>2.025e0</w:t>
      </w:r>
    </w:p>
    <w:p w:rsidR="000162AD" w:rsidRDefault="000162AD" w:rsidP="000162AD">
      <w:r>
        <w:t>160.3096</w:t>
      </w:r>
      <w:r>
        <w:tab/>
        <w:t>2.025e0</w:t>
      </w:r>
    </w:p>
    <w:p w:rsidR="000162AD" w:rsidRDefault="000162AD" w:rsidP="000162AD">
      <w:r>
        <w:t>160.3268</w:t>
      </w:r>
      <w:r>
        <w:tab/>
        <w:t>1.013e0</w:t>
      </w:r>
    </w:p>
    <w:p w:rsidR="000162AD" w:rsidRDefault="000162AD" w:rsidP="000162AD">
      <w:r>
        <w:t>160.3302</w:t>
      </w:r>
      <w:r>
        <w:tab/>
        <w:t>2.025e0</w:t>
      </w:r>
    </w:p>
    <w:p w:rsidR="000162AD" w:rsidRDefault="000162AD" w:rsidP="000162AD">
      <w:r>
        <w:t>160.3370</w:t>
      </w:r>
      <w:r>
        <w:tab/>
        <w:t>1.013e0</w:t>
      </w:r>
    </w:p>
    <w:p w:rsidR="000162AD" w:rsidRDefault="000162AD" w:rsidP="000162AD">
      <w:r>
        <w:t>160.3440</w:t>
      </w:r>
      <w:r>
        <w:tab/>
        <w:t>1.013e0</w:t>
      </w:r>
    </w:p>
    <w:p w:rsidR="000162AD" w:rsidRDefault="000162AD" w:rsidP="000162AD">
      <w:r>
        <w:t>160.3475</w:t>
      </w:r>
      <w:r>
        <w:tab/>
        <w:t>2.025e0</w:t>
      </w:r>
    </w:p>
    <w:p w:rsidR="000162AD" w:rsidRDefault="000162AD" w:rsidP="000162AD">
      <w:r>
        <w:t>160.3508</w:t>
      </w:r>
      <w:r>
        <w:tab/>
        <w:t>1.013e0</w:t>
      </w:r>
    </w:p>
    <w:p w:rsidR="000162AD" w:rsidRDefault="000162AD" w:rsidP="000162AD">
      <w:r>
        <w:t>160.3528</w:t>
      </w:r>
      <w:r>
        <w:tab/>
        <w:t>2.025e0</w:t>
      </w:r>
    </w:p>
    <w:p w:rsidR="000162AD" w:rsidRDefault="000162AD" w:rsidP="000162AD">
      <w:r>
        <w:t>160.3573</w:t>
      </w:r>
      <w:r>
        <w:tab/>
        <w:t>2.025e0</w:t>
      </w:r>
    </w:p>
    <w:p w:rsidR="000162AD" w:rsidRDefault="000162AD" w:rsidP="000162AD">
      <w:r>
        <w:t>160.3601</w:t>
      </w:r>
      <w:r>
        <w:tab/>
        <w:t>2.025e0</w:t>
      </w:r>
    </w:p>
    <w:p w:rsidR="000162AD" w:rsidRDefault="000162AD" w:rsidP="000162AD">
      <w:r>
        <w:t>160.3669</w:t>
      </w:r>
      <w:r>
        <w:tab/>
        <w:t>1.013e0</w:t>
      </w:r>
    </w:p>
    <w:p w:rsidR="000162AD" w:rsidRDefault="000162AD" w:rsidP="000162AD">
      <w:r>
        <w:t>160.3701</w:t>
      </w:r>
      <w:r>
        <w:tab/>
        <w:t>1.013e0</w:t>
      </w:r>
    </w:p>
    <w:p w:rsidR="000162AD" w:rsidRDefault="000162AD" w:rsidP="000162AD">
      <w:r>
        <w:t>160.3736</w:t>
      </w:r>
      <w:r>
        <w:tab/>
        <w:t>2.025e0</w:t>
      </w:r>
    </w:p>
    <w:p w:rsidR="000162AD" w:rsidRDefault="000162AD" w:rsidP="000162AD">
      <w:r>
        <w:t>160.3769</w:t>
      </w:r>
      <w:r>
        <w:tab/>
        <w:t>2.025e0</w:t>
      </w:r>
    </w:p>
    <w:p w:rsidR="000162AD" w:rsidRDefault="000162AD" w:rsidP="000162AD">
      <w:r>
        <w:t>160.3788</w:t>
      </w:r>
      <w:r>
        <w:tab/>
        <w:t>2.025e0</w:t>
      </w:r>
    </w:p>
    <w:p w:rsidR="000162AD" w:rsidRDefault="000162AD" w:rsidP="000162AD">
      <w:r>
        <w:t>160.3806</w:t>
      </w:r>
      <w:r>
        <w:tab/>
        <w:t>4.051e0</w:t>
      </w:r>
    </w:p>
    <w:p w:rsidR="000162AD" w:rsidRDefault="000162AD" w:rsidP="000162AD">
      <w:r>
        <w:t>160.3841</w:t>
      </w:r>
      <w:r>
        <w:tab/>
        <w:t>1.013e0</w:t>
      </w:r>
    </w:p>
    <w:p w:rsidR="000162AD" w:rsidRDefault="000162AD" w:rsidP="000162AD">
      <w:r>
        <w:lastRenderedPageBreak/>
        <w:t>160.3976</w:t>
      </w:r>
      <w:r>
        <w:tab/>
        <w:t>1.013e0</w:t>
      </w:r>
    </w:p>
    <w:p w:rsidR="000162AD" w:rsidRDefault="000162AD" w:rsidP="000162AD">
      <w:r>
        <w:t>160.4010</w:t>
      </w:r>
      <w:r>
        <w:tab/>
        <w:t>2.025e0</w:t>
      </w:r>
    </w:p>
    <w:p w:rsidR="000162AD" w:rsidRDefault="000162AD" w:rsidP="000162AD">
      <w:r>
        <w:t>160.4044</w:t>
      </w:r>
      <w:r>
        <w:tab/>
        <w:t>2.025e0</w:t>
      </w:r>
    </w:p>
    <w:p w:rsidR="000162AD" w:rsidRDefault="000162AD" w:rsidP="000162AD">
      <w:r>
        <w:t>160.4133</w:t>
      </w:r>
      <w:r>
        <w:tab/>
        <w:t>2.025e0</w:t>
      </w:r>
    </w:p>
    <w:p w:rsidR="000162AD" w:rsidRDefault="000162AD" w:rsidP="000162AD">
      <w:r>
        <w:t>160.4149</w:t>
      </w:r>
      <w:r>
        <w:tab/>
        <w:t>2.025e0</w:t>
      </w:r>
    </w:p>
    <w:p w:rsidR="000162AD" w:rsidRDefault="000162AD" w:rsidP="000162AD">
      <w:r>
        <w:t>160.4176</w:t>
      </w:r>
      <w:r>
        <w:tab/>
        <w:t>1.013e0</w:t>
      </w:r>
    </w:p>
    <w:p w:rsidR="000162AD" w:rsidRDefault="000162AD" w:rsidP="000162AD">
      <w:r>
        <w:t>160.4343</w:t>
      </w:r>
      <w:r>
        <w:tab/>
        <w:t>1.013e0</w:t>
      </w:r>
    </w:p>
    <w:p w:rsidR="000162AD" w:rsidRDefault="000162AD" w:rsidP="000162AD">
      <w:r>
        <w:t>160.4373</w:t>
      </w:r>
      <w:r>
        <w:tab/>
        <w:t>4.051e0</w:t>
      </w:r>
    </w:p>
    <w:p w:rsidR="000162AD" w:rsidRDefault="000162AD" w:rsidP="000162AD">
      <w:r>
        <w:t>160.4445</w:t>
      </w:r>
      <w:r>
        <w:tab/>
        <w:t>1.013e0</w:t>
      </w:r>
    </w:p>
    <w:p w:rsidR="000162AD" w:rsidRDefault="000162AD" w:rsidP="000162AD">
      <w:r>
        <w:t>160.4547</w:t>
      </w:r>
      <w:r>
        <w:tab/>
        <w:t>1.013e0</w:t>
      </w:r>
    </w:p>
    <w:p w:rsidR="000162AD" w:rsidRDefault="000162AD" w:rsidP="000162AD">
      <w:r>
        <w:t>160.4616</w:t>
      </w:r>
      <w:r>
        <w:tab/>
        <w:t>1.013e0</w:t>
      </w:r>
    </w:p>
    <w:p w:rsidR="000162AD" w:rsidRDefault="000162AD" w:rsidP="000162AD">
      <w:r>
        <w:t>160.4649</w:t>
      </w:r>
      <w:r>
        <w:tab/>
        <w:t>1.013e0</w:t>
      </w:r>
    </w:p>
    <w:p w:rsidR="000162AD" w:rsidRDefault="000162AD" w:rsidP="000162AD">
      <w:r>
        <w:t>160.4683</w:t>
      </w:r>
      <w:r>
        <w:tab/>
        <w:t>2.025e0</w:t>
      </w:r>
    </w:p>
    <w:p w:rsidR="000162AD" w:rsidRDefault="000162AD" w:rsidP="000162AD">
      <w:r>
        <w:t>160.4718</w:t>
      </w:r>
      <w:r>
        <w:tab/>
        <w:t>1.013e0</w:t>
      </w:r>
    </w:p>
    <w:p w:rsidR="000162AD" w:rsidRDefault="000162AD" w:rsidP="000162AD">
      <w:r>
        <w:t>160.4755</w:t>
      </w:r>
      <w:r>
        <w:tab/>
        <w:t>1.013e0</w:t>
      </w:r>
    </w:p>
    <w:p w:rsidR="000162AD" w:rsidRDefault="000162AD" w:rsidP="000162AD">
      <w:r>
        <w:t>160.4770</w:t>
      </w:r>
      <w:r>
        <w:tab/>
        <w:t>2.025e0</w:t>
      </w:r>
    </w:p>
    <w:p w:rsidR="000162AD" w:rsidRDefault="000162AD" w:rsidP="000162AD">
      <w:r>
        <w:t>160.4818</w:t>
      </w:r>
      <w:r>
        <w:tab/>
        <w:t>1.013e0</w:t>
      </w:r>
    </w:p>
    <w:p w:rsidR="000162AD" w:rsidRDefault="000162AD" w:rsidP="000162AD">
      <w:r>
        <w:t>160.4850</w:t>
      </w:r>
      <w:r>
        <w:tab/>
        <w:t>1.013e0</w:t>
      </w:r>
    </w:p>
    <w:p w:rsidR="000162AD" w:rsidRDefault="000162AD" w:rsidP="000162AD">
      <w:r>
        <w:t>160.4916</w:t>
      </w:r>
      <w:r>
        <w:tab/>
        <w:t>1.013e0</w:t>
      </w:r>
    </w:p>
    <w:p w:rsidR="000162AD" w:rsidRDefault="000162AD" w:rsidP="000162AD">
      <w:r>
        <w:lastRenderedPageBreak/>
        <w:t>160.5154</w:t>
      </w:r>
      <w:r>
        <w:tab/>
        <w:t>1.013e0</w:t>
      </w:r>
    </w:p>
    <w:p w:rsidR="000162AD" w:rsidRDefault="000162AD" w:rsidP="000162AD">
      <w:r>
        <w:t>160.5223</w:t>
      </w:r>
      <w:r>
        <w:tab/>
        <w:t>1.013e0</w:t>
      </w:r>
    </w:p>
    <w:p w:rsidR="000162AD" w:rsidRDefault="000162AD" w:rsidP="000162AD">
      <w:r>
        <w:t>160.5343</w:t>
      </w:r>
      <w:r>
        <w:tab/>
        <w:t>2.025e0</w:t>
      </w:r>
    </w:p>
    <w:p w:rsidR="000162AD" w:rsidRDefault="000162AD" w:rsidP="000162AD">
      <w:r>
        <w:t>160.5358</w:t>
      </w:r>
      <w:r>
        <w:tab/>
        <w:t>1.013e0</w:t>
      </w:r>
    </w:p>
    <w:p w:rsidR="000162AD" w:rsidRDefault="000162AD" w:rsidP="000162AD">
      <w:r>
        <w:t>160.5455</w:t>
      </w:r>
      <w:r>
        <w:tab/>
        <w:t>1.013e0</w:t>
      </w:r>
    </w:p>
    <w:p w:rsidR="000162AD" w:rsidRDefault="000162AD" w:rsidP="000162AD">
      <w:r>
        <w:t>160.5497</w:t>
      </w:r>
      <w:r>
        <w:tab/>
        <w:t>4.051e0</w:t>
      </w:r>
    </w:p>
    <w:p w:rsidR="000162AD" w:rsidRDefault="000162AD" w:rsidP="000162AD">
      <w:r>
        <w:t>160.5523</w:t>
      </w:r>
      <w:r>
        <w:tab/>
        <w:t>5.063e0</w:t>
      </w:r>
    </w:p>
    <w:p w:rsidR="000162AD" w:rsidRDefault="000162AD" w:rsidP="000162AD">
      <w:r>
        <w:t>160.5539</w:t>
      </w:r>
      <w:r>
        <w:tab/>
        <w:t>2.025e0</w:t>
      </w:r>
    </w:p>
    <w:p w:rsidR="000162AD" w:rsidRDefault="000162AD" w:rsidP="000162AD">
      <w:r>
        <w:t>160.5555</w:t>
      </w:r>
      <w:r>
        <w:tab/>
        <w:t>1.013e0</w:t>
      </w:r>
    </w:p>
    <w:p w:rsidR="000162AD" w:rsidRDefault="000162AD" w:rsidP="000162AD">
      <w:r>
        <w:t>160.5583</w:t>
      </w:r>
      <w:r>
        <w:tab/>
        <w:t>1.013e0</w:t>
      </w:r>
    </w:p>
    <w:p w:rsidR="000162AD" w:rsidRDefault="000162AD" w:rsidP="000162AD">
      <w:r>
        <w:t>160.5606</w:t>
      </w:r>
      <w:r>
        <w:tab/>
        <w:t>2.025e0</w:t>
      </w:r>
    </w:p>
    <w:p w:rsidR="000162AD" w:rsidRDefault="000162AD" w:rsidP="000162AD">
      <w:r>
        <w:t>160.5656</w:t>
      </w:r>
      <w:r>
        <w:tab/>
        <w:t>2.025e0</w:t>
      </w:r>
    </w:p>
    <w:p w:rsidR="000162AD" w:rsidRDefault="000162AD" w:rsidP="000162AD">
      <w:r>
        <w:t>160.5792</w:t>
      </w:r>
      <w:r>
        <w:tab/>
        <w:t>1.013e0</w:t>
      </w:r>
    </w:p>
    <w:p w:rsidR="000162AD" w:rsidRDefault="000162AD" w:rsidP="000162AD">
      <w:r>
        <w:t>160.5861</w:t>
      </w:r>
      <w:r>
        <w:tab/>
        <w:t>3.038e0</w:t>
      </w:r>
    </w:p>
    <w:p w:rsidR="000162AD" w:rsidRDefault="000162AD" w:rsidP="000162AD">
      <w:r>
        <w:t>160.5928</w:t>
      </w:r>
      <w:r>
        <w:tab/>
        <w:t>3.038e0</w:t>
      </w:r>
    </w:p>
    <w:p w:rsidR="000162AD" w:rsidRDefault="000162AD" w:rsidP="000162AD">
      <w:r>
        <w:t>160.5966</w:t>
      </w:r>
      <w:r>
        <w:tab/>
        <w:t>1.013e0</w:t>
      </w:r>
    </w:p>
    <w:p w:rsidR="000162AD" w:rsidRDefault="000162AD" w:rsidP="000162AD">
      <w:r>
        <w:t>160.6067</w:t>
      </w:r>
      <w:r>
        <w:tab/>
        <w:t>1.013e0</w:t>
      </w:r>
    </w:p>
    <w:p w:rsidR="000162AD" w:rsidRDefault="000162AD" w:rsidP="000162AD">
      <w:r>
        <w:t>160.6130</w:t>
      </w:r>
      <w:r>
        <w:tab/>
        <w:t>2.025e0</w:t>
      </w:r>
    </w:p>
    <w:p w:rsidR="000162AD" w:rsidRDefault="000162AD" w:rsidP="000162AD">
      <w:r>
        <w:t>160.6227</w:t>
      </w:r>
      <w:r>
        <w:tab/>
        <w:t>1.013e0</w:t>
      </w:r>
    </w:p>
    <w:p w:rsidR="000162AD" w:rsidRDefault="000162AD" w:rsidP="000162AD">
      <w:r>
        <w:lastRenderedPageBreak/>
        <w:t>160.6261</w:t>
      </w:r>
      <w:r>
        <w:tab/>
        <w:t>1.013e0</w:t>
      </w:r>
    </w:p>
    <w:p w:rsidR="000162AD" w:rsidRDefault="000162AD" w:rsidP="000162AD">
      <w:r>
        <w:t>160.6362</w:t>
      </w:r>
      <w:r>
        <w:tab/>
        <w:t>2.025e0</w:t>
      </w:r>
    </w:p>
    <w:p w:rsidR="000162AD" w:rsidRDefault="000162AD" w:rsidP="000162AD">
      <w:r>
        <w:t>160.6433</w:t>
      </w:r>
      <w:r>
        <w:tab/>
        <w:t>1.013e0</w:t>
      </w:r>
    </w:p>
    <w:p w:rsidR="000162AD" w:rsidRDefault="000162AD" w:rsidP="000162AD">
      <w:r>
        <w:t>160.6467</w:t>
      </w:r>
      <w:r>
        <w:tab/>
        <w:t>1.013e0</w:t>
      </w:r>
    </w:p>
    <w:p w:rsidR="000162AD" w:rsidRDefault="000162AD" w:rsidP="000162AD">
      <w:r>
        <w:t>160.6536</w:t>
      </w:r>
      <w:r>
        <w:tab/>
        <w:t>2.025e0</w:t>
      </w:r>
    </w:p>
    <w:p w:rsidR="000162AD" w:rsidRDefault="000162AD" w:rsidP="000162AD">
      <w:r>
        <w:t>160.6567</w:t>
      </w:r>
      <w:r>
        <w:tab/>
        <w:t>1.013e0</w:t>
      </w:r>
    </w:p>
    <w:p w:rsidR="000162AD" w:rsidRDefault="000162AD" w:rsidP="000162AD">
      <w:r>
        <w:t>160.6604</w:t>
      </w:r>
      <w:r>
        <w:tab/>
        <w:t>1.013e0</w:t>
      </w:r>
    </w:p>
    <w:p w:rsidR="000162AD" w:rsidRDefault="000162AD" w:rsidP="000162AD">
      <w:r>
        <w:t>160.6638</w:t>
      </w:r>
      <w:r>
        <w:tab/>
        <w:t>1.013e0</w:t>
      </w:r>
    </w:p>
    <w:p w:rsidR="000162AD" w:rsidRDefault="000162AD" w:rsidP="000162AD">
      <w:r>
        <w:t>160.6674</w:t>
      </w:r>
      <w:r>
        <w:tab/>
        <w:t>1.013e0</w:t>
      </w:r>
    </w:p>
    <w:p w:rsidR="000162AD" w:rsidRDefault="000162AD" w:rsidP="000162AD">
      <w:r>
        <w:t>160.6867</w:t>
      </w:r>
      <w:r>
        <w:tab/>
        <w:t>2.025e0</w:t>
      </w:r>
    </w:p>
    <w:p w:rsidR="000162AD" w:rsidRDefault="000162AD" w:rsidP="000162AD">
      <w:r>
        <w:t>160.6987</w:t>
      </w:r>
      <w:r>
        <w:tab/>
        <w:t>2.025e0</w:t>
      </w:r>
    </w:p>
    <w:p w:rsidR="000162AD" w:rsidRDefault="000162AD" w:rsidP="000162AD">
      <w:r>
        <w:t>160.7003</w:t>
      </w:r>
      <w:r>
        <w:tab/>
        <w:t>2.025e0</w:t>
      </w:r>
    </w:p>
    <w:p w:rsidR="000162AD" w:rsidRDefault="000162AD" w:rsidP="000162AD">
      <w:r>
        <w:t>160.7041</w:t>
      </w:r>
      <w:r>
        <w:tab/>
        <w:t>1.013e0</w:t>
      </w:r>
    </w:p>
    <w:p w:rsidR="000162AD" w:rsidRDefault="000162AD" w:rsidP="000162AD">
      <w:r>
        <w:t>160.7108</w:t>
      </w:r>
      <w:r>
        <w:tab/>
        <w:t>1.013e0</w:t>
      </w:r>
    </w:p>
    <w:p w:rsidR="000162AD" w:rsidRDefault="000162AD" w:rsidP="000162AD">
      <w:r>
        <w:t>160.7143</w:t>
      </w:r>
      <w:r>
        <w:tab/>
        <w:t>1.013e0</w:t>
      </w:r>
    </w:p>
    <w:p w:rsidR="000162AD" w:rsidRDefault="000162AD" w:rsidP="000162AD">
      <w:r>
        <w:t>160.7175</w:t>
      </w:r>
      <w:r>
        <w:tab/>
        <w:t>1.013e0</w:t>
      </w:r>
    </w:p>
    <w:p w:rsidR="000162AD" w:rsidRDefault="000162AD" w:rsidP="000162AD">
      <w:r>
        <w:t>160.7211</w:t>
      </w:r>
      <w:r>
        <w:tab/>
        <w:t>1.013e0</w:t>
      </w:r>
    </w:p>
    <w:p w:rsidR="000162AD" w:rsidRDefault="000162AD" w:rsidP="000162AD">
      <w:r>
        <w:t>160.7246</w:t>
      </w:r>
      <w:r>
        <w:tab/>
        <w:t>1.013e0</w:t>
      </w:r>
    </w:p>
    <w:p w:rsidR="000162AD" w:rsidRDefault="000162AD" w:rsidP="000162AD">
      <w:r>
        <w:t>160.7314</w:t>
      </w:r>
      <w:r>
        <w:tab/>
        <w:t>1.013e0</w:t>
      </w:r>
    </w:p>
    <w:p w:rsidR="000162AD" w:rsidRDefault="000162AD" w:rsidP="000162AD">
      <w:r>
        <w:lastRenderedPageBreak/>
        <w:t>160.7343</w:t>
      </w:r>
      <w:r>
        <w:tab/>
        <w:t>1.013e0</w:t>
      </w:r>
    </w:p>
    <w:p w:rsidR="000162AD" w:rsidRDefault="000162AD" w:rsidP="000162AD">
      <w:r>
        <w:t>160.7410</w:t>
      </w:r>
      <w:r>
        <w:tab/>
        <w:t>1.013e0</w:t>
      </w:r>
    </w:p>
    <w:p w:rsidR="000162AD" w:rsidRDefault="000162AD" w:rsidP="000162AD">
      <w:r>
        <w:t>160.7504</w:t>
      </w:r>
      <w:r>
        <w:tab/>
        <w:t>1.013e0</w:t>
      </w:r>
    </w:p>
    <w:p w:rsidR="000162AD" w:rsidRDefault="000162AD" w:rsidP="000162AD">
      <w:r>
        <w:t>160.7680</w:t>
      </w:r>
      <w:r>
        <w:tab/>
        <w:t>2.025e0</w:t>
      </w:r>
    </w:p>
    <w:p w:rsidR="000162AD" w:rsidRDefault="000162AD" w:rsidP="000162AD">
      <w:r>
        <w:t>160.7850</w:t>
      </w:r>
      <w:r>
        <w:tab/>
        <w:t>1.013e0</w:t>
      </w:r>
    </w:p>
    <w:p w:rsidR="000162AD" w:rsidRDefault="000162AD" w:rsidP="000162AD">
      <w:r>
        <w:t>160.7920</w:t>
      </w:r>
      <w:r>
        <w:tab/>
        <w:t>1.013e0</w:t>
      </w:r>
    </w:p>
    <w:p w:rsidR="000162AD" w:rsidRDefault="000162AD" w:rsidP="000162AD">
      <w:r>
        <w:t>160.7987</w:t>
      </w:r>
      <w:r>
        <w:tab/>
        <w:t>2.025e0</w:t>
      </w:r>
    </w:p>
    <w:p w:rsidR="000162AD" w:rsidRDefault="000162AD" w:rsidP="000162AD">
      <w:r>
        <w:t>160.8018</w:t>
      </w:r>
      <w:r>
        <w:tab/>
        <w:t>1.013e0</w:t>
      </w:r>
    </w:p>
    <w:p w:rsidR="000162AD" w:rsidRDefault="000162AD" w:rsidP="000162AD">
      <w:r>
        <w:t>160.8031</w:t>
      </w:r>
      <w:r>
        <w:tab/>
        <w:t>2.025e0</w:t>
      </w:r>
    </w:p>
    <w:p w:rsidR="000162AD" w:rsidRDefault="000162AD" w:rsidP="000162AD">
      <w:r>
        <w:t>160.8049</w:t>
      </w:r>
      <w:r>
        <w:tab/>
        <w:t>2.025e0</w:t>
      </w:r>
    </w:p>
    <w:p w:rsidR="000162AD" w:rsidRDefault="000162AD" w:rsidP="000162AD">
      <w:r>
        <w:t>160.8114</w:t>
      </w:r>
      <w:r>
        <w:tab/>
        <w:t>1.013e0</w:t>
      </w:r>
    </w:p>
    <w:p w:rsidR="000162AD" w:rsidRDefault="000162AD" w:rsidP="000162AD">
      <w:r>
        <w:t>160.8184</w:t>
      </w:r>
      <w:r>
        <w:tab/>
        <w:t>1.013e0</w:t>
      </w:r>
    </w:p>
    <w:p w:rsidR="000162AD" w:rsidRDefault="000162AD" w:rsidP="000162AD">
      <w:r>
        <w:t>160.8253</w:t>
      </w:r>
      <w:r>
        <w:tab/>
        <w:t>1.013e0</w:t>
      </w:r>
    </w:p>
    <w:p w:rsidR="000162AD" w:rsidRDefault="000162AD" w:rsidP="000162AD">
      <w:r>
        <w:t>160.8389</w:t>
      </w:r>
      <w:r>
        <w:tab/>
        <w:t>2.025e0</w:t>
      </w:r>
    </w:p>
    <w:p w:rsidR="000162AD" w:rsidRDefault="000162AD" w:rsidP="000162AD">
      <w:r>
        <w:t>160.8456</w:t>
      </w:r>
      <w:r>
        <w:tab/>
        <w:t>1.013e0</w:t>
      </w:r>
    </w:p>
    <w:p w:rsidR="000162AD" w:rsidRDefault="000162AD" w:rsidP="000162AD">
      <w:r>
        <w:t>160.8491</w:t>
      </w:r>
      <w:r>
        <w:tab/>
        <w:t>1.013e0</w:t>
      </w:r>
    </w:p>
    <w:p w:rsidR="000162AD" w:rsidRDefault="000162AD" w:rsidP="000162AD">
      <w:r>
        <w:t>160.8691</w:t>
      </w:r>
      <w:r>
        <w:tab/>
        <w:t>1.013e0</w:t>
      </w:r>
    </w:p>
    <w:p w:rsidR="000162AD" w:rsidRDefault="000162AD" w:rsidP="000162AD">
      <w:r>
        <w:t>160.8753</w:t>
      </w:r>
      <w:r>
        <w:tab/>
        <w:t>2.025e0</w:t>
      </w:r>
    </w:p>
    <w:p w:rsidR="000162AD" w:rsidRDefault="000162AD" w:rsidP="000162AD">
      <w:r>
        <w:t>160.8819</w:t>
      </w:r>
      <w:r>
        <w:tab/>
        <w:t>1.013e0</w:t>
      </w:r>
    </w:p>
    <w:p w:rsidR="000162AD" w:rsidRDefault="000162AD" w:rsidP="000162AD">
      <w:r>
        <w:lastRenderedPageBreak/>
        <w:t>160.8858</w:t>
      </w:r>
      <w:r>
        <w:tab/>
        <w:t>1.013e0</w:t>
      </w:r>
    </w:p>
    <w:p w:rsidR="000162AD" w:rsidRDefault="000162AD" w:rsidP="000162AD">
      <w:r>
        <w:t>160.8892</w:t>
      </w:r>
      <w:r>
        <w:tab/>
        <w:t>1.013e0</w:t>
      </w:r>
    </w:p>
    <w:p w:rsidR="000162AD" w:rsidRDefault="000162AD" w:rsidP="000162AD">
      <w:r>
        <w:t>160.9080</w:t>
      </w:r>
      <w:r>
        <w:tab/>
        <w:t>2.025e0</w:t>
      </w:r>
    </w:p>
    <w:p w:rsidR="000162AD" w:rsidRDefault="000162AD" w:rsidP="000162AD">
      <w:r>
        <w:t>160.9096</w:t>
      </w:r>
      <w:r>
        <w:tab/>
        <w:t>1.013e0</w:t>
      </w:r>
    </w:p>
    <w:p w:rsidR="000162AD" w:rsidRDefault="000162AD" w:rsidP="000162AD">
      <w:r>
        <w:t>160.9131</w:t>
      </w:r>
      <w:r>
        <w:tab/>
        <w:t>1.013e0</w:t>
      </w:r>
    </w:p>
    <w:p w:rsidR="000162AD" w:rsidRDefault="000162AD" w:rsidP="000162AD">
      <w:r>
        <w:t>160.9167</w:t>
      </w:r>
      <w:r>
        <w:tab/>
        <w:t>2.025e0</w:t>
      </w:r>
    </w:p>
    <w:p w:rsidR="000162AD" w:rsidRDefault="000162AD" w:rsidP="000162AD">
      <w:r>
        <w:t>160.9183</w:t>
      </w:r>
      <w:r>
        <w:tab/>
        <w:t>2.025e0</w:t>
      </w:r>
    </w:p>
    <w:p w:rsidR="000162AD" w:rsidRDefault="000162AD" w:rsidP="000162AD">
      <w:r>
        <w:t>160.9234</w:t>
      </w:r>
      <w:r>
        <w:tab/>
        <w:t>2.025e0</w:t>
      </w:r>
    </w:p>
    <w:p w:rsidR="000162AD" w:rsidRDefault="000162AD" w:rsidP="000162AD">
      <w:r>
        <w:t>160.9328</w:t>
      </w:r>
      <w:r>
        <w:tab/>
        <w:t>1.013e0</w:t>
      </w:r>
    </w:p>
    <w:p w:rsidR="000162AD" w:rsidRDefault="000162AD" w:rsidP="000162AD">
      <w:r>
        <w:t>160.9463</w:t>
      </w:r>
      <w:r>
        <w:tab/>
        <w:t>1.013e0</w:t>
      </w:r>
    </w:p>
    <w:p w:rsidR="000162AD" w:rsidRDefault="000162AD" w:rsidP="000162AD">
      <w:r>
        <w:t>160.9530</w:t>
      </w:r>
      <w:r>
        <w:tab/>
        <w:t>2.025e0</w:t>
      </w:r>
    </w:p>
    <w:p w:rsidR="000162AD" w:rsidRDefault="000162AD" w:rsidP="000162AD">
      <w:r>
        <w:t>160.9568</w:t>
      </w:r>
      <w:r>
        <w:tab/>
        <w:t>1.013e0</w:t>
      </w:r>
    </w:p>
    <w:p w:rsidR="000162AD" w:rsidRDefault="000162AD" w:rsidP="000162AD">
      <w:r>
        <w:t>160.9705</w:t>
      </w:r>
      <w:r>
        <w:tab/>
        <w:t>1.013e0</w:t>
      </w:r>
    </w:p>
    <w:p w:rsidR="000162AD" w:rsidRDefault="000162AD" w:rsidP="000162AD">
      <w:r>
        <w:t>160.9807</w:t>
      </w:r>
      <w:r>
        <w:tab/>
        <w:t>2.025e0</w:t>
      </w:r>
    </w:p>
    <w:p w:rsidR="000162AD" w:rsidRDefault="000162AD" w:rsidP="000162AD">
      <w:r>
        <w:t>160.9908</w:t>
      </w:r>
      <w:r>
        <w:tab/>
        <w:t>1.013e0</w:t>
      </w:r>
    </w:p>
    <w:p w:rsidR="000162AD" w:rsidRDefault="000162AD" w:rsidP="000162AD">
      <w:r>
        <w:t>160.9940</w:t>
      </w:r>
      <w:r>
        <w:tab/>
        <w:t>1.013e0</w:t>
      </w:r>
    </w:p>
    <w:p w:rsidR="000162AD" w:rsidRDefault="000162AD" w:rsidP="000162AD">
      <w:r>
        <w:t>161.0003</w:t>
      </w:r>
      <w:r>
        <w:tab/>
        <w:t>1.013e0</w:t>
      </w:r>
    </w:p>
    <w:p w:rsidR="000162AD" w:rsidRDefault="000162AD" w:rsidP="000162AD">
      <w:r>
        <w:t>161.0066</w:t>
      </w:r>
      <w:r>
        <w:tab/>
        <w:t>1.013e0</w:t>
      </w:r>
    </w:p>
    <w:p w:rsidR="000162AD" w:rsidRDefault="000162AD" w:rsidP="000162AD">
      <w:r>
        <w:t>161.0104</w:t>
      </w:r>
      <w:r>
        <w:tab/>
        <w:t>2.025e0</w:t>
      </w:r>
    </w:p>
    <w:p w:rsidR="000162AD" w:rsidRDefault="000162AD" w:rsidP="000162AD">
      <w:r>
        <w:lastRenderedPageBreak/>
        <w:t>161.0140</w:t>
      </w:r>
      <w:r>
        <w:tab/>
        <w:t>1.013e0</w:t>
      </w:r>
    </w:p>
    <w:p w:rsidR="000162AD" w:rsidRDefault="000162AD" w:rsidP="000162AD">
      <w:r>
        <w:t>161.0242</w:t>
      </w:r>
      <w:r>
        <w:tab/>
        <w:t>1.013e0</w:t>
      </w:r>
    </w:p>
    <w:p w:rsidR="000162AD" w:rsidRDefault="000162AD" w:rsidP="000162AD">
      <w:r>
        <w:t>161.0344</w:t>
      </w:r>
      <w:r>
        <w:tab/>
        <w:t>1.013e0</w:t>
      </w:r>
    </w:p>
    <w:p w:rsidR="000162AD" w:rsidRDefault="000162AD" w:rsidP="000162AD">
      <w:r>
        <w:t>161.0375</w:t>
      </w:r>
      <w:r>
        <w:tab/>
        <w:t>1.013e0</w:t>
      </w:r>
    </w:p>
    <w:p w:rsidR="000162AD" w:rsidRDefault="000162AD" w:rsidP="000162AD">
      <w:r>
        <w:t>161.0411</w:t>
      </w:r>
      <w:r>
        <w:tab/>
        <w:t>2.025e0</w:t>
      </w:r>
    </w:p>
    <w:p w:rsidR="000162AD" w:rsidRDefault="000162AD" w:rsidP="000162AD">
      <w:r>
        <w:t>161.0448</w:t>
      </w:r>
      <w:r>
        <w:tab/>
        <w:t>2.025e0</w:t>
      </w:r>
    </w:p>
    <w:p w:rsidR="000162AD" w:rsidRDefault="000162AD" w:rsidP="000162AD">
      <w:r>
        <w:t>161.0481</w:t>
      </w:r>
      <w:r>
        <w:tab/>
        <w:t>1.013e0</w:t>
      </w:r>
    </w:p>
    <w:p w:rsidR="000162AD" w:rsidRDefault="000162AD" w:rsidP="000162AD">
      <w:r>
        <w:t>161.0533</w:t>
      </w:r>
      <w:r>
        <w:tab/>
        <w:t>2.025e0</w:t>
      </w:r>
    </w:p>
    <w:p w:rsidR="000162AD" w:rsidRDefault="000162AD" w:rsidP="000162AD">
      <w:r>
        <w:t>161.0548</w:t>
      </w:r>
      <w:r>
        <w:tab/>
        <w:t>1.013e0</w:t>
      </w:r>
    </w:p>
    <w:p w:rsidR="000162AD" w:rsidRDefault="000162AD" w:rsidP="000162AD">
      <w:r>
        <w:t>161.0581</w:t>
      </w:r>
      <w:r>
        <w:tab/>
        <w:t>2.025e0</w:t>
      </w:r>
    </w:p>
    <w:p w:rsidR="000162AD" w:rsidRDefault="000162AD" w:rsidP="000162AD">
      <w:r>
        <w:t>161.0613</w:t>
      </w:r>
      <w:r>
        <w:tab/>
        <w:t>2.025e0</w:t>
      </w:r>
    </w:p>
    <w:p w:rsidR="000162AD" w:rsidRDefault="000162AD" w:rsidP="000162AD">
      <w:r>
        <w:t>161.0646</w:t>
      </w:r>
      <w:r>
        <w:tab/>
        <w:t>1.013e0</w:t>
      </w:r>
    </w:p>
    <w:p w:rsidR="000162AD" w:rsidRDefault="000162AD" w:rsidP="000162AD">
      <w:r>
        <w:t>161.0675</w:t>
      </w:r>
      <w:r>
        <w:tab/>
        <w:t>2.025e0</w:t>
      </w:r>
    </w:p>
    <w:p w:rsidR="000162AD" w:rsidRDefault="000162AD" w:rsidP="000162AD">
      <w:r>
        <w:t>161.0694</w:t>
      </w:r>
      <w:r>
        <w:tab/>
        <w:t>2.025e0</w:t>
      </w:r>
    </w:p>
    <w:p w:rsidR="000162AD" w:rsidRDefault="000162AD" w:rsidP="000162AD">
      <w:r>
        <w:t>161.0708</w:t>
      </w:r>
      <w:r>
        <w:tab/>
        <w:t>3.038e0</w:t>
      </w:r>
    </w:p>
    <w:p w:rsidR="000162AD" w:rsidRDefault="000162AD" w:rsidP="000162AD">
      <w:r>
        <w:t>161.0745</w:t>
      </w:r>
      <w:r>
        <w:tab/>
        <w:t>3.038e0</w:t>
      </w:r>
    </w:p>
    <w:p w:rsidR="000162AD" w:rsidRDefault="000162AD" w:rsidP="000162AD">
      <w:r>
        <w:t>161.0763</w:t>
      </w:r>
      <w:r>
        <w:tab/>
        <w:t>2.025e0</w:t>
      </w:r>
    </w:p>
    <w:p w:rsidR="000162AD" w:rsidRDefault="000162AD" w:rsidP="000162AD">
      <w:r>
        <w:t>161.0779</w:t>
      </w:r>
      <w:r>
        <w:tab/>
        <w:t>6.076e0</w:t>
      </w:r>
    </w:p>
    <w:p w:rsidR="000162AD" w:rsidRDefault="000162AD" w:rsidP="000162AD">
      <w:r>
        <w:t>161.0836</w:t>
      </w:r>
      <w:r>
        <w:tab/>
        <w:t>3.038e0</w:t>
      </w:r>
    </w:p>
    <w:p w:rsidR="000162AD" w:rsidRDefault="000162AD" w:rsidP="000162AD">
      <w:r>
        <w:lastRenderedPageBreak/>
        <w:t>161.0882</w:t>
      </w:r>
      <w:r>
        <w:tab/>
        <w:t>2.025e0</w:t>
      </w:r>
    </w:p>
    <w:p w:rsidR="000162AD" w:rsidRDefault="000162AD" w:rsidP="000162AD">
      <w:r>
        <w:t>161.0899</w:t>
      </w:r>
      <w:r>
        <w:tab/>
        <w:t>2.025e0</w:t>
      </w:r>
    </w:p>
    <w:p w:rsidR="000162AD" w:rsidRDefault="000162AD" w:rsidP="000162AD">
      <w:r>
        <w:t>161.0918</w:t>
      </w:r>
      <w:r>
        <w:tab/>
        <w:t>4.051e0</w:t>
      </w:r>
    </w:p>
    <w:p w:rsidR="000162AD" w:rsidRDefault="000162AD" w:rsidP="000162AD">
      <w:r>
        <w:t>161.0961</w:t>
      </w:r>
      <w:r>
        <w:tab/>
        <w:t>5.436e0</w:t>
      </w:r>
    </w:p>
    <w:p w:rsidR="000162AD" w:rsidRDefault="000162AD" w:rsidP="000162AD">
      <w:r>
        <w:t>161.0985</w:t>
      </w:r>
      <w:r>
        <w:tab/>
        <w:t>3.038e0</w:t>
      </w:r>
    </w:p>
    <w:p w:rsidR="000162AD" w:rsidRDefault="000162AD" w:rsidP="000162AD">
      <w:r>
        <w:t>161.0999</w:t>
      </w:r>
      <w:r>
        <w:tab/>
        <w:t>2.025e0</w:t>
      </w:r>
    </w:p>
    <w:p w:rsidR="000162AD" w:rsidRDefault="000162AD" w:rsidP="000162AD">
      <w:r>
        <w:t>161.1016</w:t>
      </w:r>
      <w:r>
        <w:tab/>
        <w:t>3.038e0</w:t>
      </w:r>
    </w:p>
    <w:p w:rsidR="000162AD" w:rsidRDefault="000162AD" w:rsidP="000162AD">
      <w:r>
        <w:t>161.1035</w:t>
      </w:r>
      <w:r>
        <w:tab/>
        <w:t>4.051e0</w:t>
      </w:r>
    </w:p>
    <w:p w:rsidR="000162AD" w:rsidRDefault="000162AD" w:rsidP="000162AD">
      <w:r>
        <w:t>161.1052</w:t>
      </w:r>
      <w:r>
        <w:tab/>
        <w:t>2.025e0</w:t>
      </w:r>
    </w:p>
    <w:p w:rsidR="000162AD" w:rsidRDefault="000162AD" w:rsidP="000162AD">
      <w:r>
        <w:t>161.1081</w:t>
      </w:r>
      <w:r>
        <w:tab/>
        <w:t>4.051e0</w:t>
      </w:r>
    </w:p>
    <w:p w:rsidR="000162AD" w:rsidRDefault="000162AD" w:rsidP="000162AD">
      <w:r>
        <w:t>161.1097</w:t>
      </w:r>
      <w:r>
        <w:tab/>
        <w:t>3.038e0</w:t>
      </w:r>
    </w:p>
    <w:p w:rsidR="000162AD" w:rsidRDefault="000162AD" w:rsidP="000162AD">
      <w:r>
        <w:t>161.1116</w:t>
      </w:r>
      <w:r>
        <w:tab/>
        <w:t>4.051e0</w:t>
      </w:r>
    </w:p>
    <w:p w:rsidR="000162AD" w:rsidRDefault="000162AD" w:rsidP="000162AD">
      <w:r>
        <w:t>161.1140</w:t>
      </w:r>
      <w:r>
        <w:tab/>
        <w:t>2.025e0</w:t>
      </w:r>
    </w:p>
    <w:p w:rsidR="000162AD" w:rsidRDefault="000162AD" w:rsidP="000162AD">
      <w:r>
        <w:t>161.1158</w:t>
      </w:r>
      <w:r>
        <w:tab/>
        <w:t>3.038e0</w:t>
      </w:r>
    </w:p>
    <w:p w:rsidR="000162AD" w:rsidRDefault="000162AD" w:rsidP="000162AD">
      <w:r>
        <w:t>161.1173</w:t>
      </w:r>
      <w:r>
        <w:tab/>
        <w:t>3.762e0</w:t>
      </w:r>
    </w:p>
    <w:p w:rsidR="000162AD" w:rsidRDefault="000162AD" w:rsidP="000162AD">
      <w:r>
        <w:t>161.1190</w:t>
      </w:r>
      <w:r>
        <w:tab/>
        <w:t>1.013e0</w:t>
      </w:r>
    </w:p>
    <w:p w:rsidR="000162AD" w:rsidRDefault="000162AD" w:rsidP="000162AD">
      <w:r>
        <w:t>161.1240</w:t>
      </w:r>
      <w:r>
        <w:tab/>
        <w:t>2.025e0</w:t>
      </w:r>
    </w:p>
    <w:p w:rsidR="000162AD" w:rsidRDefault="000162AD" w:rsidP="000162AD">
      <w:r>
        <w:t>161.1253</w:t>
      </w:r>
      <w:r>
        <w:tab/>
        <w:t>2.025e0</w:t>
      </w:r>
    </w:p>
    <w:p w:rsidR="000162AD" w:rsidRDefault="000162AD" w:rsidP="000162AD">
      <w:r>
        <w:t>161.1283</w:t>
      </w:r>
      <w:r>
        <w:tab/>
        <w:t>1.013e0</w:t>
      </w:r>
    </w:p>
    <w:p w:rsidR="000162AD" w:rsidRDefault="000162AD" w:rsidP="000162AD">
      <w:r>
        <w:lastRenderedPageBreak/>
        <w:t>161.1304</w:t>
      </w:r>
      <w:r>
        <w:tab/>
        <w:t>2.025e0</w:t>
      </w:r>
    </w:p>
    <w:p w:rsidR="000162AD" w:rsidRDefault="000162AD" w:rsidP="000162AD">
      <w:r>
        <w:t>161.1351</w:t>
      </w:r>
      <w:r>
        <w:tab/>
        <w:t>1.013e0</w:t>
      </w:r>
    </w:p>
    <w:p w:rsidR="000162AD" w:rsidRDefault="000162AD" w:rsidP="000162AD">
      <w:r>
        <w:t>161.1385</w:t>
      </w:r>
      <w:r>
        <w:tab/>
        <w:t>1.013e0</w:t>
      </w:r>
    </w:p>
    <w:p w:rsidR="000162AD" w:rsidRDefault="000162AD" w:rsidP="000162AD">
      <w:r>
        <w:t>161.1401</w:t>
      </w:r>
      <w:r>
        <w:tab/>
        <w:t>2.025e0</w:t>
      </w:r>
    </w:p>
    <w:p w:rsidR="000162AD" w:rsidRDefault="000162AD" w:rsidP="000162AD">
      <w:r>
        <w:t>161.1455</w:t>
      </w:r>
      <w:r>
        <w:tab/>
        <w:t>1.013e0</w:t>
      </w:r>
    </w:p>
    <w:p w:rsidR="000162AD" w:rsidRDefault="000162AD" w:rsidP="000162AD">
      <w:r>
        <w:t>161.1488</w:t>
      </w:r>
      <w:r>
        <w:tab/>
        <w:t>3.038e0</w:t>
      </w:r>
    </w:p>
    <w:p w:rsidR="000162AD" w:rsidRDefault="000162AD" w:rsidP="000162AD">
      <w:r>
        <w:t>161.1523</w:t>
      </w:r>
      <w:r>
        <w:tab/>
        <w:t>1.013e0</w:t>
      </w:r>
    </w:p>
    <w:p w:rsidR="000162AD" w:rsidRDefault="000162AD" w:rsidP="000162AD">
      <w:r>
        <w:t>161.1592</w:t>
      </w:r>
      <w:r>
        <w:tab/>
        <w:t>1.013e0</w:t>
      </w:r>
    </w:p>
    <w:p w:rsidR="000162AD" w:rsidRDefault="000162AD" w:rsidP="000162AD">
      <w:r>
        <w:t>161.1622</w:t>
      </w:r>
      <w:r>
        <w:tab/>
        <w:t>3.038e0</w:t>
      </w:r>
    </w:p>
    <w:p w:rsidR="000162AD" w:rsidRDefault="000162AD" w:rsidP="000162AD">
      <w:r>
        <w:t>161.1694</w:t>
      </w:r>
      <w:r>
        <w:tab/>
        <w:t>2.025e0</w:t>
      </w:r>
    </w:p>
    <w:p w:rsidR="000162AD" w:rsidRDefault="000162AD" w:rsidP="000162AD">
      <w:r>
        <w:t>161.1713</w:t>
      </w:r>
      <w:r>
        <w:tab/>
        <w:t>2.025e0</w:t>
      </w:r>
    </w:p>
    <w:p w:rsidR="000162AD" w:rsidRDefault="000162AD" w:rsidP="000162AD">
      <w:r>
        <w:t>161.1727</w:t>
      </w:r>
      <w:r>
        <w:tab/>
        <w:t>2.025e0</w:t>
      </w:r>
    </w:p>
    <w:p w:rsidR="000162AD" w:rsidRDefault="000162AD" w:rsidP="000162AD">
      <w:r>
        <w:t>161.1799</w:t>
      </w:r>
      <w:r>
        <w:tab/>
        <w:t>2.025e0</w:t>
      </w:r>
    </w:p>
    <w:p w:rsidR="000162AD" w:rsidRDefault="000162AD" w:rsidP="000162AD">
      <w:r>
        <w:t>161.2023</w:t>
      </w:r>
      <w:r>
        <w:tab/>
        <w:t>1.013e0</w:t>
      </w:r>
    </w:p>
    <w:p w:rsidR="000162AD" w:rsidRDefault="000162AD" w:rsidP="000162AD">
      <w:r>
        <w:t>161.2044</w:t>
      </w:r>
      <w:r>
        <w:tab/>
        <w:t>2.025e0</w:t>
      </w:r>
    </w:p>
    <w:p w:rsidR="000162AD" w:rsidRDefault="000162AD" w:rsidP="000162AD">
      <w:r>
        <w:t>161.2198</w:t>
      </w:r>
      <w:r>
        <w:tab/>
        <w:t>1.013e0</w:t>
      </w:r>
    </w:p>
    <w:p w:rsidR="000162AD" w:rsidRDefault="000162AD" w:rsidP="000162AD">
      <w:r>
        <w:t>161.2229</w:t>
      </w:r>
      <w:r>
        <w:tab/>
        <w:t>1.013e0</w:t>
      </w:r>
    </w:p>
    <w:p w:rsidR="000162AD" w:rsidRDefault="000162AD" w:rsidP="000162AD">
      <w:r>
        <w:t>161.2249</w:t>
      </w:r>
      <w:r>
        <w:tab/>
        <w:t>2.025e0</w:t>
      </w:r>
    </w:p>
    <w:p w:rsidR="000162AD" w:rsidRDefault="000162AD" w:rsidP="000162AD">
      <w:r>
        <w:t>161.2473</w:t>
      </w:r>
      <w:r>
        <w:tab/>
        <w:t>3.038e0</w:t>
      </w:r>
    </w:p>
    <w:p w:rsidR="000162AD" w:rsidRDefault="000162AD" w:rsidP="000162AD">
      <w:r>
        <w:lastRenderedPageBreak/>
        <w:t>161.2603</w:t>
      </w:r>
      <w:r>
        <w:tab/>
        <w:t>1.013e0</w:t>
      </w:r>
    </w:p>
    <w:p w:rsidR="000162AD" w:rsidRDefault="000162AD" w:rsidP="000162AD">
      <w:r>
        <w:t>161.2650</w:t>
      </w:r>
      <w:r>
        <w:tab/>
        <w:t>2.025e0</w:t>
      </w:r>
    </w:p>
    <w:p w:rsidR="000162AD" w:rsidRDefault="000162AD" w:rsidP="000162AD">
      <w:r>
        <w:t>161.2663</w:t>
      </w:r>
      <w:r>
        <w:tab/>
        <w:t>1.013e0</w:t>
      </w:r>
    </w:p>
    <w:p w:rsidR="000162AD" w:rsidRDefault="000162AD" w:rsidP="000162AD">
      <w:r>
        <w:t>161.2698</w:t>
      </w:r>
      <w:r>
        <w:tab/>
        <w:t>1.013e0</w:t>
      </w:r>
    </w:p>
    <w:p w:rsidR="000162AD" w:rsidRDefault="000162AD" w:rsidP="000162AD">
      <w:r>
        <w:t>161.2873</w:t>
      </w:r>
      <w:r>
        <w:tab/>
        <w:t>1.013e0</w:t>
      </w:r>
    </w:p>
    <w:p w:rsidR="000162AD" w:rsidRDefault="000162AD" w:rsidP="000162AD">
      <w:r>
        <w:t>161.2907</w:t>
      </w:r>
      <w:r>
        <w:tab/>
        <w:t>4.051e0</w:t>
      </w:r>
    </w:p>
    <w:p w:rsidR="000162AD" w:rsidRDefault="000162AD" w:rsidP="000162AD">
      <w:r>
        <w:t>161.2942</w:t>
      </w:r>
      <w:r>
        <w:tab/>
        <w:t>1.013e0</w:t>
      </w:r>
    </w:p>
    <w:p w:rsidR="000162AD" w:rsidRDefault="000162AD" w:rsidP="000162AD">
      <w:r>
        <w:t>161.2977</w:t>
      </w:r>
      <w:r>
        <w:tab/>
        <w:t>1.013e0</w:t>
      </w:r>
    </w:p>
    <w:p w:rsidR="000162AD" w:rsidRDefault="000162AD" w:rsidP="000162AD">
      <w:r>
        <w:t>161.3080</w:t>
      </w:r>
      <w:r>
        <w:tab/>
        <w:t>1.013e0</w:t>
      </w:r>
    </w:p>
    <w:p w:rsidR="000162AD" w:rsidRDefault="000162AD" w:rsidP="000162AD">
      <w:r>
        <w:t>161.3096</w:t>
      </w:r>
      <w:r>
        <w:tab/>
        <w:t>2.025e0</w:t>
      </w:r>
    </w:p>
    <w:p w:rsidR="000162AD" w:rsidRDefault="000162AD" w:rsidP="000162AD">
      <w:r>
        <w:t>161.3160</w:t>
      </w:r>
      <w:r>
        <w:tab/>
        <w:t>2.025e0</w:t>
      </w:r>
    </w:p>
    <w:p w:rsidR="000162AD" w:rsidRDefault="000162AD" w:rsidP="000162AD">
      <w:r>
        <w:t>161.3180</w:t>
      </w:r>
      <w:r>
        <w:tab/>
        <w:t>1.013e0</w:t>
      </w:r>
    </w:p>
    <w:p w:rsidR="000162AD" w:rsidRDefault="000162AD" w:rsidP="000162AD">
      <w:r>
        <w:t>161.3245</w:t>
      </w:r>
      <w:r>
        <w:tab/>
        <w:t>1.013e0</w:t>
      </w:r>
    </w:p>
    <w:p w:rsidR="000162AD" w:rsidRDefault="000162AD" w:rsidP="000162AD">
      <w:r>
        <w:t>161.3308</w:t>
      </w:r>
      <w:r>
        <w:tab/>
        <w:t>2.025e0</w:t>
      </w:r>
    </w:p>
    <w:p w:rsidR="000162AD" w:rsidRDefault="000162AD" w:rsidP="000162AD">
      <w:r>
        <w:t>161.3342</w:t>
      </w:r>
      <w:r>
        <w:tab/>
        <w:t>1.013e0</w:t>
      </w:r>
    </w:p>
    <w:p w:rsidR="000162AD" w:rsidRDefault="000162AD" w:rsidP="000162AD">
      <w:r>
        <w:t>161.3413</w:t>
      </w:r>
      <w:r>
        <w:tab/>
        <w:t>2.025e0</w:t>
      </w:r>
    </w:p>
    <w:p w:rsidR="000162AD" w:rsidRDefault="000162AD" w:rsidP="000162AD">
      <w:r>
        <w:t>161.3479</w:t>
      </w:r>
      <w:r>
        <w:tab/>
        <w:t>1.013e0</w:t>
      </w:r>
    </w:p>
    <w:p w:rsidR="000162AD" w:rsidRDefault="000162AD" w:rsidP="000162AD">
      <w:r>
        <w:t>161.3516</w:t>
      </w:r>
      <w:r>
        <w:tab/>
        <w:t>2.025e0</w:t>
      </w:r>
    </w:p>
    <w:p w:rsidR="000162AD" w:rsidRDefault="000162AD" w:rsidP="000162AD">
      <w:r>
        <w:t>161.3549</w:t>
      </w:r>
      <w:r>
        <w:tab/>
        <w:t>3.038e0</w:t>
      </w:r>
    </w:p>
    <w:p w:rsidR="000162AD" w:rsidRDefault="000162AD" w:rsidP="000162AD">
      <w:r>
        <w:lastRenderedPageBreak/>
        <w:t>161.3582</w:t>
      </w:r>
      <w:r>
        <w:tab/>
        <w:t>1.013e0</w:t>
      </w:r>
    </w:p>
    <w:p w:rsidR="000162AD" w:rsidRDefault="000162AD" w:rsidP="000162AD">
      <w:r>
        <w:t>161.3687</w:t>
      </w:r>
      <w:r>
        <w:tab/>
        <w:t>1.013e0</w:t>
      </w:r>
    </w:p>
    <w:p w:rsidR="000162AD" w:rsidRDefault="000162AD" w:rsidP="000162AD">
      <w:r>
        <w:t>161.3824</w:t>
      </w:r>
      <w:r>
        <w:tab/>
        <w:t>3.038e0</w:t>
      </w:r>
    </w:p>
    <w:p w:rsidR="000162AD" w:rsidRDefault="000162AD" w:rsidP="000162AD">
      <w:r>
        <w:t>161.3886</w:t>
      </w:r>
      <w:r>
        <w:tab/>
        <w:t>1.013e0</w:t>
      </w:r>
    </w:p>
    <w:p w:rsidR="000162AD" w:rsidRDefault="000162AD" w:rsidP="000162AD">
      <w:r>
        <w:t>161.4018</w:t>
      </w:r>
      <w:r>
        <w:tab/>
        <w:t>1.013e0</w:t>
      </w:r>
    </w:p>
    <w:p w:rsidR="000162AD" w:rsidRDefault="000162AD" w:rsidP="000162AD">
      <w:r>
        <w:t>161.4052</w:t>
      </w:r>
      <w:r>
        <w:tab/>
        <w:t>1.013e0</w:t>
      </w:r>
    </w:p>
    <w:p w:rsidR="000162AD" w:rsidRDefault="000162AD" w:rsidP="000162AD">
      <w:r>
        <w:t>161.4087</w:t>
      </w:r>
      <w:r>
        <w:tab/>
        <w:t>1.013e0</w:t>
      </w:r>
    </w:p>
    <w:p w:rsidR="000162AD" w:rsidRDefault="000162AD" w:rsidP="000162AD">
      <w:r>
        <w:t>161.4156</w:t>
      </w:r>
      <w:r>
        <w:tab/>
        <w:t>2.025e0</w:t>
      </w:r>
    </w:p>
    <w:p w:rsidR="000162AD" w:rsidRDefault="000162AD" w:rsidP="000162AD">
      <w:r>
        <w:t>161.4329</w:t>
      </w:r>
      <w:r>
        <w:tab/>
        <w:t>1.013e0</w:t>
      </w:r>
    </w:p>
    <w:p w:rsidR="000162AD" w:rsidRDefault="000162AD" w:rsidP="000162AD">
      <w:r>
        <w:t>161.4362</w:t>
      </w:r>
      <w:r>
        <w:tab/>
        <w:t>1.013e0</w:t>
      </w:r>
    </w:p>
    <w:p w:rsidR="000162AD" w:rsidRDefault="000162AD" w:rsidP="000162AD">
      <w:r>
        <w:t>161.4397</w:t>
      </w:r>
      <w:r>
        <w:tab/>
        <w:t>1.013e0</w:t>
      </w:r>
    </w:p>
    <w:p w:rsidR="000162AD" w:rsidRDefault="000162AD" w:rsidP="000162AD">
      <w:r>
        <w:t>161.4494</w:t>
      </w:r>
      <w:r>
        <w:tab/>
        <w:t>3.038e0</w:t>
      </w:r>
    </w:p>
    <w:p w:rsidR="000162AD" w:rsidRDefault="000162AD" w:rsidP="000162AD">
      <w:r>
        <w:t>161.4560</w:t>
      </w:r>
      <w:r>
        <w:tab/>
        <w:t>1.013e0</w:t>
      </w:r>
    </w:p>
    <w:p w:rsidR="000162AD" w:rsidRDefault="000162AD" w:rsidP="000162AD">
      <w:r>
        <w:t>161.4659</w:t>
      </w:r>
      <w:r>
        <w:tab/>
        <w:t>1.013e0</w:t>
      </w:r>
    </w:p>
    <w:p w:rsidR="000162AD" w:rsidRDefault="000162AD" w:rsidP="000162AD">
      <w:r>
        <w:t>161.4832</w:t>
      </w:r>
      <w:r>
        <w:tab/>
        <w:t>1.013e0</w:t>
      </w:r>
    </w:p>
    <w:p w:rsidR="000162AD" w:rsidRDefault="000162AD" w:rsidP="000162AD">
      <w:r>
        <w:t>161.4899</w:t>
      </w:r>
      <w:r>
        <w:tab/>
        <w:t>3.038e0</w:t>
      </w:r>
    </w:p>
    <w:p w:rsidR="000162AD" w:rsidRDefault="000162AD" w:rsidP="000162AD">
      <w:r>
        <w:t>161.4936</w:t>
      </w:r>
      <w:r>
        <w:tab/>
        <w:t>1.013e0</w:t>
      </w:r>
    </w:p>
    <w:p w:rsidR="000162AD" w:rsidRDefault="000162AD" w:rsidP="000162AD">
      <w:r>
        <w:t>161.5039</w:t>
      </w:r>
      <w:r>
        <w:tab/>
        <w:t>2.025e0</w:t>
      </w:r>
    </w:p>
    <w:p w:rsidR="000162AD" w:rsidRDefault="000162AD" w:rsidP="000162AD">
      <w:r>
        <w:t>161.5072</w:t>
      </w:r>
      <w:r>
        <w:tab/>
        <w:t>1.013e0</w:t>
      </w:r>
    </w:p>
    <w:p w:rsidR="000162AD" w:rsidRDefault="000162AD" w:rsidP="000162AD">
      <w:r>
        <w:lastRenderedPageBreak/>
        <w:t>161.5170</w:t>
      </w:r>
      <w:r>
        <w:tab/>
        <w:t>1.013e0</w:t>
      </w:r>
    </w:p>
    <w:p w:rsidR="000162AD" w:rsidRDefault="000162AD" w:rsidP="000162AD">
      <w:r>
        <w:t>161.5300</w:t>
      </w:r>
      <w:r>
        <w:tab/>
        <w:t>1.013e0</w:t>
      </w:r>
    </w:p>
    <w:p w:rsidR="000162AD" w:rsidRDefault="000162AD" w:rsidP="000162AD">
      <w:r>
        <w:t>161.5332</w:t>
      </w:r>
      <w:r>
        <w:tab/>
        <w:t>1.013e0</w:t>
      </w:r>
    </w:p>
    <w:p w:rsidR="000162AD" w:rsidRDefault="000162AD" w:rsidP="000162AD">
      <w:r>
        <w:t>161.5354</w:t>
      </w:r>
      <w:r>
        <w:tab/>
        <w:t>2.025e0</w:t>
      </w:r>
    </w:p>
    <w:p w:rsidR="000162AD" w:rsidRDefault="000162AD" w:rsidP="000162AD">
      <w:r>
        <w:t>161.5440</w:t>
      </w:r>
      <w:r>
        <w:tab/>
        <w:t>1.013e0</w:t>
      </w:r>
    </w:p>
    <w:p w:rsidR="000162AD" w:rsidRDefault="000162AD" w:rsidP="000162AD">
      <w:r>
        <w:t>161.5474</w:t>
      </w:r>
      <w:r>
        <w:tab/>
        <w:t>6.076e0</w:t>
      </w:r>
    </w:p>
    <w:p w:rsidR="000162AD" w:rsidRDefault="000162AD" w:rsidP="000162AD">
      <w:r>
        <w:t>161.5507</w:t>
      </w:r>
      <w:r>
        <w:tab/>
        <w:t>1.013e0</w:t>
      </w:r>
    </w:p>
    <w:p w:rsidR="000162AD" w:rsidRDefault="000162AD" w:rsidP="000162AD">
      <w:r>
        <w:t>161.5536</w:t>
      </w:r>
      <w:r>
        <w:tab/>
        <w:t>9.114e0</w:t>
      </w:r>
    </w:p>
    <w:p w:rsidR="000162AD" w:rsidRDefault="000162AD" w:rsidP="000162AD">
      <w:r>
        <w:t>161.5552</w:t>
      </w:r>
      <w:r>
        <w:tab/>
        <w:t>3.038e0</w:t>
      </w:r>
    </w:p>
    <w:p w:rsidR="000162AD" w:rsidRDefault="000162AD" w:rsidP="000162AD">
      <w:r>
        <w:t>161.5571</w:t>
      </w:r>
      <w:r>
        <w:tab/>
        <w:t>7.089e0</w:t>
      </w:r>
    </w:p>
    <w:p w:rsidR="000162AD" w:rsidRDefault="000162AD" w:rsidP="000162AD">
      <w:r>
        <w:t>161.5587</w:t>
      </w:r>
      <w:r>
        <w:tab/>
        <w:t>3.038e0</w:t>
      </w:r>
    </w:p>
    <w:p w:rsidR="000162AD" w:rsidRDefault="000162AD" w:rsidP="000162AD">
      <w:r>
        <w:t>161.5607</w:t>
      </w:r>
      <w:r>
        <w:tab/>
        <w:t>2.025e0</w:t>
      </w:r>
    </w:p>
    <w:p w:rsidR="000162AD" w:rsidRDefault="000162AD" w:rsidP="000162AD">
      <w:r>
        <w:t>161.5644</w:t>
      </w:r>
      <w:r>
        <w:tab/>
        <w:t>2.025e0</w:t>
      </w:r>
    </w:p>
    <w:p w:rsidR="000162AD" w:rsidRDefault="000162AD" w:rsidP="000162AD">
      <w:r>
        <w:t>161.5663</w:t>
      </w:r>
      <w:r>
        <w:tab/>
        <w:t>3.038e0</w:t>
      </w:r>
    </w:p>
    <w:p w:rsidR="000162AD" w:rsidRDefault="000162AD" w:rsidP="000162AD">
      <w:r>
        <w:t>161.5676</w:t>
      </w:r>
      <w:r>
        <w:tab/>
        <w:t>1.013e0</w:t>
      </w:r>
    </w:p>
    <w:p w:rsidR="000162AD" w:rsidRDefault="000162AD" w:rsidP="000162AD">
      <w:r>
        <w:t>161.5714</w:t>
      </w:r>
      <w:r>
        <w:tab/>
        <w:t>1.013e0</w:t>
      </w:r>
    </w:p>
    <w:p w:rsidR="000162AD" w:rsidRDefault="000162AD" w:rsidP="000162AD">
      <w:r>
        <w:t>161.5750</w:t>
      </w:r>
      <w:r>
        <w:tab/>
        <w:t>1.013e0</w:t>
      </w:r>
    </w:p>
    <w:p w:rsidR="000162AD" w:rsidRDefault="000162AD" w:rsidP="000162AD">
      <w:r>
        <w:t>161.5779</w:t>
      </w:r>
      <w:r>
        <w:tab/>
        <w:t>6.757e0</w:t>
      </w:r>
    </w:p>
    <w:p w:rsidR="000162AD" w:rsidRDefault="000162AD" w:rsidP="000162AD">
      <w:r>
        <w:t>161.5826</w:t>
      </w:r>
      <w:r>
        <w:tab/>
        <w:t>2.025e0</w:t>
      </w:r>
    </w:p>
    <w:p w:rsidR="000162AD" w:rsidRDefault="000162AD" w:rsidP="000162AD">
      <w:r>
        <w:lastRenderedPageBreak/>
        <w:t>161.5846</w:t>
      </w:r>
      <w:r>
        <w:tab/>
        <w:t>1.013e0</w:t>
      </w:r>
    </w:p>
    <w:p w:rsidR="000162AD" w:rsidRDefault="000162AD" w:rsidP="000162AD">
      <w:r>
        <w:t>161.5877</w:t>
      </w:r>
      <w:r>
        <w:tab/>
        <w:t>1.013e0</w:t>
      </w:r>
    </w:p>
    <w:p w:rsidR="000162AD" w:rsidRDefault="000162AD" w:rsidP="000162AD">
      <w:r>
        <w:t>161.5960</w:t>
      </w:r>
      <w:r>
        <w:tab/>
        <w:t>2.025e0</w:t>
      </w:r>
    </w:p>
    <w:p w:rsidR="000162AD" w:rsidRDefault="000162AD" w:rsidP="000162AD">
      <w:r>
        <w:t>161.6111</w:t>
      </w:r>
      <w:r>
        <w:tab/>
        <w:t>1.013e0</w:t>
      </w:r>
    </w:p>
    <w:p w:rsidR="000162AD" w:rsidRDefault="000162AD" w:rsidP="000162AD">
      <w:r>
        <w:t>161.6391</w:t>
      </w:r>
      <w:r>
        <w:tab/>
        <w:t>1.013e0</w:t>
      </w:r>
    </w:p>
    <w:p w:rsidR="000162AD" w:rsidRDefault="000162AD" w:rsidP="000162AD">
      <w:r>
        <w:t>161.6455</w:t>
      </w:r>
      <w:r>
        <w:tab/>
        <w:t>2.025e0</w:t>
      </w:r>
    </w:p>
    <w:p w:rsidR="000162AD" w:rsidRDefault="000162AD" w:rsidP="000162AD">
      <w:r>
        <w:t>161.6489</w:t>
      </w:r>
      <w:r>
        <w:tab/>
        <w:t>1.013e0</w:t>
      </w:r>
    </w:p>
    <w:p w:rsidR="000162AD" w:rsidRDefault="000162AD" w:rsidP="000162AD">
      <w:r>
        <w:t>161.6504</w:t>
      </w:r>
      <w:r>
        <w:tab/>
        <w:t>2.025e0</w:t>
      </w:r>
    </w:p>
    <w:p w:rsidR="000162AD" w:rsidRDefault="000162AD" w:rsidP="000162AD">
      <w:r>
        <w:t>161.6518</w:t>
      </w:r>
      <w:r>
        <w:tab/>
        <w:t>1.013e0</w:t>
      </w:r>
    </w:p>
    <w:p w:rsidR="000162AD" w:rsidRDefault="000162AD" w:rsidP="000162AD">
      <w:r>
        <w:t>161.6553</w:t>
      </w:r>
      <w:r>
        <w:tab/>
        <w:t>2.025e0</w:t>
      </w:r>
    </w:p>
    <w:p w:rsidR="000162AD" w:rsidRDefault="000162AD" w:rsidP="000162AD">
      <w:r>
        <w:t>161.6585</w:t>
      </w:r>
      <w:r>
        <w:tab/>
        <w:t>1.013e0</w:t>
      </w:r>
    </w:p>
    <w:p w:rsidR="000162AD" w:rsidRDefault="000162AD" w:rsidP="000162AD">
      <w:r>
        <w:t>161.6684</w:t>
      </w:r>
      <w:r>
        <w:tab/>
        <w:t>1.013e0</w:t>
      </w:r>
    </w:p>
    <w:p w:rsidR="000162AD" w:rsidRDefault="000162AD" w:rsidP="000162AD">
      <w:r>
        <w:t>161.6721</w:t>
      </w:r>
      <w:r>
        <w:tab/>
        <w:t>1.013e0</w:t>
      </w:r>
    </w:p>
    <w:p w:rsidR="000162AD" w:rsidRDefault="000162AD" w:rsidP="000162AD">
      <w:r>
        <w:t>161.6758</w:t>
      </w:r>
      <w:r>
        <w:tab/>
        <w:t>1.013e0</w:t>
      </w:r>
    </w:p>
    <w:p w:rsidR="000162AD" w:rsidRDefault="000162AD" w:rsidP="000162AD">
      <w:r>
        <w:t>161.6857</w:t>
      </w:r>
      <w:r>
        <w:tab/>
        <w:t>2.025e0</w:t>
      </w:r>
    </w:p>
    <w:p w:rsidR="000162AD" w:rsidRDefault="000162AD" w:rsidP="000162AD">
      <w:r>
        <w:t>161.6895</w:t>
      </w:r>
      <w:r>
        <w:tab/>
        <w:t>1.013e0</w:t>
      </w:r>
    </w:p>
    <w:p w:rsidR="000162AD" w:rsidRDefault="000162AD" w:rsidP="000162AD">
      <w:r>
        <w:t>161.6928</w:t>
      </w:r>
      <w:r>
        <w:tab/>
        <w:t>1.013e0</w:t>
      </w:r>
    </w:p>
    <w:p w:rsidR="000162AD" w:rsidRDefault="000162AD" w:rsidP="000162AD">
      <w:r>
        <w:t>161.6959</w:t>
      </w:r>
      <w:r>
        <w:tab/>
        <w:t>2.025e0</w:t>
      </w:r>
    </w:p>
    <w:p w:rsidR="000162AD" w:rsidRDefault="000162AD" w:rsidP="000162AD">
      <w:r>
        <w:t>161.6996</w:t>
      </w:r>
      <w:r>
        <w:tab/>
        <w:t>1.013e0</w:t>
      </w:r>
    </w:p>
    <w:p w:rsidR="000162AD" w:rsidRDefault="000162AD" w:rsidP="000162AD">
      <w:r>
        <w:lastRenderedPageBreak/>
        <w:t>161.7030</w:t>
      </w:r>
      <w:r>
        <w:tab/>
        <w:t>1.013e0</w:t>
      </w:r>
    </w:p>
    <w:p w:rsidR="000162AD" w:rsidRDefault="000162AD" w:rsidP="000162AD">
      <w:r>
        <w:t>161.7099</w:t>
      </w:r>
      <w:r>
        <w:tab/>
        <w:t>1.013e0</w:t>
      </w:r>
    </w:p>
    <w:p w:rsidR="000162AD" w:rsidRDefault="000162AD" w:rsidP="000162AD">
      <w:r>
        <w:t>161.7132</w:t>
      </w:r>
      <w:r>
        <w:tab/>
        <w:t>1.013e0</w:t>
      </w:r>
    </w:p>
    <w:p w:rsidR="000162AD" w:rsidRDefault="000162AD" w:rsidP="000162AD">
      <w:r>
        <w:t>161.7196</w:t>
      </w:r>
      <w:r>
        <w:tab/>
        <w:t>1.013e0</w:t>
      </w:r>
    </w:p>
    <w:p w:rsidR="000162AD" w:rsidRDefault="000162AD" w:rsidP="000162AD">
      <w:r>
        <w:t>161.7229</w:t>
      </w:r>
      <w:r>
        <w:tab/>
        <w:t>1.013e0</w:t>
      </w:r>
    </w:p>
    <w:p w:rsidR="000162AD" w:rsidRDefault="000162AD" w:rsidP="000162AD">
      <w:r>
        <w:t>161.7260</w:t>
      </w:r>
      <w:r>
        <w:tab/>
        <w:t>4.051e0</w:t>
      </w:r>
    </w:p>
    <w:p w:rsidR="000162AD" w:rsidRDefault="000162AD" w:rsidP="000162AD">
      <w:r>
        <w:t>161.7330</w:t>
      </w:r>
      <w:r>
        <w:tab/>
        <w:t>1.013e0</w:t>
      </w:r>
    </w:p>
    <w:p w:rsidR="000162AD" w:rsidRDefault="000162AD" w:rsidP="000162AD">
      <w:r>
        <w:t>161.7398</w:t>
      </w:r>
      <w:r>
        <w:tab/>
        <w:t>3.038e0</w:t>
      </w:r>
    </w:p>
    <w:p w:rsidR="000162AD" w:rsidRDefault="000162AD" w:rsidP="000162AD">
      <w:r>
        <w:t>161.7468</w:t>
      </w:r>
      <w:r>
        <w:tab/>
        <w:t>1.013e0</w:t>
      </w:r>
    </w:p>
    <w:p w:rsidR="000162AD" w:rsidRDefault="000162AD" w:rsidP="000162AD">
      <w:r>
        <w:t>161.7532</w:t>
      </w:r>
      <w:r>
        <w:tab/>
        <w:t>1.013e0</w:t>
      </w:r>
    </w:p>
    <w:p w:rsidR="000162AD" w:rsidRDefault="000162AD" w:rsidP="000162AD">
      <w:r>
        <w:t>161.7569</w:t>
      </w:r>
      <w:r>
        <w:tab/>
        <w:t>1.013e0</w:t>
      </w:r>
    </w:p>
    <w:p w:rsidR="000162AD" w:rsidRDefault="000162AD" w:rsidP="000162AD">
      <w:r>
        <w:t>161.7604</w:t>
      </w:r>
      <w:r>
        <w:tab/>
        <w:t>1.013e0</w:t>
      </w:r>
    </w:p>
    <w:p w:rsidR="000162AD" w:rsidRDefault="000162AD" w:rsidP="000162AD">
      <w:r>
        <w:t>161.7673</w:t>
      </w:r>
      <w:r>
        <w:tab/>
        <w:t>1.013e0</w:t>
      </w:r>
    </w:p>
    <w:p w:rsidR="000162AD" w:rsidRDefault="000162AD" w:rsidP="000162AD">
      <w:r>
        <w:t>161.7709</w:t>
      </w:r>
      <w:r>
        <w:tab/>
        <w:t>3.038e0</w:t>
      </w:r>
    </w:p>
    <w:p w:rsidR="000162AD" w:rsidRDefault="000162AD" w:rsidP="000162AD">
      <w:r>
        <w:t>161.7742</w:t>
      </w:r>
      <w:r>
        <w:tab/>
        <w:t>2.025e0</w:t>
      </w:r>
    </w:p>
    <w:p w:rsidR="000162AD" w:rsidRDefault="000162AD" w:rsidP="000162AD">
      <w:r>
        <w:t>161.7840</w:t>
      </w:r>
      <w:r>
        <w:tab/>
        <w:t>1.013e0</w:t>
      </w:r>
    </w:p>
    <w:p w:rsidR="000162AD" w:rsidRDefault="000162AD" w:rsidP="000162AD">
      <w:r>
        <w:t>161.7970</w:t>
      </w:r>
      <w:r>
        <w:tab/>
        <w:t>1.013e0</w:t>
      </w:r>
    </w:p>
    <w:p w:rsidR="000162AD" w:rsidRDefault="000162AD" w:rsidP="000162AD">
      <w:r>
        <w:t>161.8004</w:t>
      </w:r>
      <w:r>
        <w:tab/>
        <w:t>1.013e0</w:t>
      </w:r>
    </w:p>
    <w:p w:rsidR="000162AD" w:rsidRDefault="000162AD" w:rsidP="000162AD">
      <w:r>
        <w:t>161.8088</w:t>
      </w:r>
      <w:r>
        <w:tab/>
        <w:t>2.025e0</w:t>
      </w:r>
    </w:p>
    <w:p w:rsidR="000162AD" w:rsidRDefault="000162AD" w:rsidP="000162AD">
      <w:r>
        <w:lastRenderedPageBreak/>
        <w:t>161.8383</w:t>
      </w:r>
      <w:r>
        <w:tab/>
        <w:t>1.013e0</w:t>
      </w:r>
    </w:p>
    <w:p w:rsidR="000162AD" w:rsidRDefault="000162AD" w:rsidP="000162AD">
      <w:r>
        <w:t>161.8547</w:t>
      </w:r>
      <w:r>
        <w:tab/>
        <w:t>1.013e0</w:t>
      </w:r>
    </w:p>
    <w:p w:rsidR="000162AD" w:rsidRDefault="000162AD" w:rsidP="000162AD">
      <w:r>
        <w:t>161.8614</w:t>
      </w:r>
      <w:r>
        <w:tab/>
        <w:t>1.013e0</w:t>
      </w:r>
    </w:p>
    <w:p w:rsidR="000162AD" w:rsidRDefault="000162AD" w:rsidP="000162AD">
      <w:r>
        <w:t>161.8647</w:t>
      </w:r>
      <w:r>
        <w:tab/>
        <w:t>1.013e0</w:t>
      </w:r>
    </w:p>
    <w:p w:rsidR="000162AD" w:rsidRDefault="000162AD" w:rsidP="000162AD">
      <w:r>
        <w:t>161.8682</w:t>
      </w:r>
      <w:r>
        <w:tab/>
        <w:t>1.013e0</w:t>
      </w:r>
    </w:p>
    <w:p w:rsidR="000162AD" w:rsidRDefault="000162AD" w:rsidP="000162AD">
      <w:r>
        <w:t>161.8716</w:t>
      </w:r>
      <w:r>
        <w:tab/>
        <w:t>2.025e0</w:t>
      </w:r>
    </w:p>
    <w:p w:rsidR="000162AD" w:rsidRDefault="000162AD" w:rsidP="000162AD">
      <w:r>
        <w:t>161.8752</w:t>
      </w:r>
      <w:r>
        <w:tab/>
        <w:t>2.025e0</w:t>
      </w:r>
    </w:p>
    <w:p w:rsidR="000162AD" w:rsidRDefault="000162AD" w:rsidP="000162AD">
      <w:r>
        <w:t>161.8853</w:t>
      </w:r>
      <w:r>
        <w:tab/>
        <w:t>1.013e0</w:t>
      </w:r>
    </w:p>
    <w:p w:rsidR="000162AD" w:rsidRDefault="000162AD" w:rsidP="000162AD">
      <w:r>
        <w:t>161.8992</w:t>
      </w:r>
      <w:r>
        <w:tab/>
        <w:t>1.013e0</w:t>
      </w:r>
    </w:p>
    <w:p w:rsidR="000162AD" w:rsidRDefault="000162AD" w:rsidP="000162AD">
      <w:r>
        <w:t>161.9024</w:t>
      </w:r>
      <w:r>
        <w:tab/>
        <w:t>2.025e0</w:t>
      </w:r>
    </w:p>
    <w:p w:rsidR="000162AD" w:rsidRDefault="000162AD" w:rsidP="000162AD">
      <w:r>
        <w:t>161.9129</w:t>
      </w:r>
      <w:r>
        <w:tab/>
        <w:t>1.013e0</w:t>
      </w:r>
    </w:p>
    <w:p w:rsidR="000162AD" w:rsidRDefault="000162AD" w:rsidP="000162AD">
      <w:r>
        <w:t>161.9143</w:t>
      </w:r>
      <w:r>
        <w:tab/>
        <w:t>2.025e0</w:t>
      </w:r>
    </w:p>
    <w:p w:rsidR="000162AD" w:rsidRDefault="000162AD" w:rsidP="000162AD">
      <w:r>
        <w:t>161.9256</w:t>
      </w:r>
      <w:r>
        <w:tab/>
        <w:t>1.013e0</w:t>
      </w:r>
    </w:p>
    <w:p w:rsidR="000162AD" w:rsidRDefault="000162AD" w:rsidP="000162AD">
      <w:r>
        <w:t>161.9393</w:t>
      </w:r>
      <w:r>
        <w:tab/>
        <w:t>1.013e0</w:t>
      </w:r>
    </w:p>
    <w:p w:rsidR="000162AD" w:rsidRDefault="000162AD" w:rsidP="000162AD">
      <w:r>
        <w:t>161.9531</w:t>
      </w:r>
      <w:r>
        <w:tab/>
        <w:t>1.013e0</w:t>
      </w:r>
    </w:p>
    <w:p w:rsidR="000162AD" w:rsidRDefault="000162AD" w:rsidP="000162AD">
      <w:r>
        <w:t>161.9632</w:t>
      </w:r>
      <w:r>
        <w:tab/>
        <w:t>5.063e0</w:t>
      </w:r>
    </w:p>
    <w:p w:rsidR="000162AD" w:rsidRDefault="000162AD" w:rsidP="000162AD">
      <w:r>
        <w:t>161.9650</w:t>
      </w:r>
      <w:r>
        <w:tab/>
        <w:t>2.025e0</w:t>
      </w:r>
    </w:p>
    <w:p w:rsidR="000162AD" w:rsidRDefault="000162AD" w:rsidP="000162AD">
      <w:r>
        <w:t>161.9668</w:t>
      </w:r>
      <w:r>
        <w:tab/>
        <w:t>1.013e0</w:t>
      </w:r>
    </w:p>
    <w:p w:rsidR="000162AD" w:rsidRDefault="000162AD" w:rsidP="000162AD">
      <w:r>
        <w:t>161.9804</w:t>
      </w:r>
      <w:r>
        <w:tab/>
        <w:t>2.025e0</w:t>
      </w:r>
    </w:p>
    <w:p w:rsidR="000162AD" w:rsidRDefault="000162AD" w:rsidP="000162AD">
      <w:r>
        <w:lastRenderedPageBreak/>
        <w:t>161.9868</w:t>
      </w:r>
      <w:r>
        <w:tab/>
        <w:t>1.013e0</w:t>
      </w:r>
    </w:p>
    <w:p w:rsidR="000162AD" w:rsidRDefault="000162AD" w:rsidP="000162AD">
      <w:r>
        <w:t>161.9965</w:t>
      </w:r>
      <w:r>
        <w:tab/>
        <w:t>4.051e0</w:t>
      </w:r>
    </w:p>
    <w:p w:rsidR="000162AD" w:rsidRDefault="000162AD" w:rsidP="000162AD">
      <w:r>
        <w:t>161.9983</w:t>
      </w:r>
      <w:r>
        <w:tab/>
        <w:t>2.025e0</w:t>
      </w:r>
    </w:p>
    <w:p w:rsidR="000162AD" w:rsidRDefault="000162AD" w:rsidP="000162AD">
      <w:r>
        <w:t>162.0036</w:t>
      </w:r>
      <w:r>
        <w:tab/>
        <w:t>1.013e0</w:t>
      </w:r>
    </w:p>
    <w:p w:rsidR="000162AD" w:rsidRDefault="000162AD" w:rsidP="000162AD">
      <w:r>
        <w:t>162.0070</w:t>
      </w:r>
      <w:r>
        <w:tab/>
        <w:t>1.013e0</w:t>
      </w:r>
    </w:p>
    <w:p w:rsidR="000162AD" w:rsidRDefault="000162AD" w:rsidP="000162AD">
      <w:r>
        <w:t>162.0241</w:t>
      </w:r>
      <w:r>
        <w:tab/>
        <w:t>1.013e0</w:t>
      </w:r>
    </w:p>
    <w:p w:rsidR="000162AD" w:rsidRDefault="000162AD" w:rsidP="000162AD">
      <w:r>
        <w:t>162.0272</w:t>
      </w:r>
      <w:r>
        <w:tab/>
        <w:t>1.013e0</w:t>
      </w:r>
    </w:p>
    <w:p w:rsidR="000162AD" w:rsidRDefault="000162AD" w:rsidP="000162AD">
      <w:r>
        <w:t>162.0309</w:t>
      </w:r>
      <w:r>
        <w:tab/>
        <w:t>2.025e0</w:t>
      </w:r>
    </w:p>
    <w:p w:rsidR="000162AD" w:rsidRDefault="000162AD" w:rsidP="000162AD">
      <w:r>
        <w:t>162.0427</w:t>
      </w:r>
      <w:r>
        <w:tab/>
        <w:t>2.025e0</w:t>
      </w:r>
    </w:p>
    <w:p w:rsidR="000162AD" w:rsidRDefault="000162AD" w:rsidP="000162AD">
      <w:r>
        <w:t>162.0480</w:t>
      </w:r>
      <w:r>
        <w:tab/>
        <w:t>1.013e0</w:t>
      </w:r>
    </w:p>
    <w:p w:rsidR="000162AD" w:rsidRDefault="000162AD" w:rsidP="000162AD">
      <w:r>
        <w:t>162.0496</w:t>
      </w:r>
      <w:r>
        <w:tab/>
        <w:t>2.025e0</w:t>
      </w:r>
    </w:p>
    <w:p w:rsidR="000162AD" w:rsidRDefault="000162AD" w:rsidP="000162AD">
      <w:r>
        <w:t>162.0509</w:t>
      </w:r>
      <w:r>
        <w:tab/>
        <w:t>1.013e0</w:t>
      </w:r>
    </w:p>
    <w:p w:rsidR="000162AD" w:rsidRDefault="000162AD" w:rsidP="000162AD">
      <w:r>
        <w:t>162.0743</w:t>
      </w:r>
      <w:r>
        <w:tab/>
        <w:t>3.038e1</w:t>
      </w:r>
    </w:p>
    <w:p w:rsidR="000162AD" w:rsidRDefault="000162AD" w:rsidP="000162AD">
      <w:r>
        <w:t>162.0762</w:t>
      </w:r>
      <w:r>
        <w:tab/>
        <w:t>1.258e2</w:t>
      </w:r>
    </w:p>
    <w:p w:rsidR="000162AD" w:rsidRDefault="000162AD" w:rsidP="000162AD">
      <w:r>
        <w:t>162.0776</w:t>
      </w:r>
      <w:r>
        <w:tab/>
        <w:t>3.191e2</w:t>
      </w:r>
    </w:p>
    <w:p w:rsidR="000162AD" w:rsidRDefault="000162AD" w:rsidP="000162AD">
      <w:r>
        <w:t>162.0791</w:t>
      </w:r>
      <w:r>
        <w:tab/>
        <w:t>9.265e1</w:t>
      </w:r>
    </w:p>
    <w:p w:rsidR="000162AD" w:rsidRDefault="000162AD" w:rsidP="000162AD">
      <w:r>
        <w:t>162.0804</w:t>
      </w:r>
      <w:r>
        <w:tab/>
        <w:t>4.380e1</w:t>
      </w:r>
    </w:p>
    <w:p w:rsidR="000162AD" w:rsidRDefault="000162AD" w:rsidP="000162AD">
      <w:r>
        <w:t>162.0820</w:t>
      </w:r>
      <w:r>
        <w:tab/>
        <w:t>3.109e1</w:t>
      </w:r>
    </w:p>
    <w:p w:rsidR="000162AD" w:rsidRDefault="000162AD" w:rsidP="000162AD">
      <w:r>
        <w:t>162.1052</w:t>
      </w:r>
      <w:r>
        <w:tab/>
        <w:t>1.013e0</w:t>
      </w:r>
    </w:p>
    <w:p w:rsidR="000162AD" w:rsidRDefault="000162AD" w:rsidP="000162AD">
      <w:r>
        <w:lastRenderedPageBreak/>
        <w:t>162.1090</w:t>
      </w:r>
      <w:r>
        <w:tab/>
        <w:t>1.013e0</w:t>
      </w:r>
    </w:p>
    <w:p w:rsidR="000162AD" w:rsidRDefault="000162AD" w:rsidP="000162AD">
      <w:r>
        <w:t>162.1124</w:t>
      </w:r>
      <w:r>
        <w:tab/>
        <w:t>3.038e0</w:t>
      </w:r>
    </w:p>
    <w:p w:rsidR="000162AD" w:rsidRDefault="000162AD" w:rsidP="000162AD">
      <w:r>
        <w:t>162.1155</w:t>
      </w:r>
      <w:r>
        <w:tab/>
        <w:t>2.025e0</w:t>
      </w:r>
    </w:p>
    <w:p w:rsidR="000162AD" w:rsidRDefault="000162AD" w:rsidP="000162AD">
      <w:r>
        <w:t>162.1189</w:t>
      </w:r>
      <w:r>
        <w:tab/>
        <w:t>1.013e0</w:t>
      </w:r>
    </w:p>
    <w:p w:rsidR="000162AD" w:rsidRDefault="000162AD" w:rsidP="000162AD">
      <w:r>
        <w:t>162.1223</w:t>
      </w:r>
      <w:r>
        <w:tab/>
        <w:t>3.038e0</w:t>
      </w:r>
    </w:p>
    <w:p w:rsidR="000162AD" w:rsidRDefault="000162AD" w:rsidP="000162AD">
      <w:r>
        <w:t>162.1270</w:t>
      </w:r>
      <w:r>
        <w:tab/>
        <w:t>2.025e0</w:t>
      </w:r>
    </w:p>
    <w:p w:rsidR="000162AD" w:rsidRDefault="000162AD" w:rsidP="000162AD">
      <w:r>
        <w:t>162.1283</w:t>
      </w:r>
      <w:r>
        <w:tab/>
        <w:t>1.013e0</w:t>
      </w:r>
    </w:p>
    <w:p w:rsidR="000162AD" w:rsidRDefault="000162AD" w:rsidP="000162AD">
      <w:r>
        <w:t>162.1299</w:t>
      </w:r>
      <w:r>
        <w:tab/>
        <w:t>2.025e0</w:t>
      </w:r>
    </w:p>
    <w:p w:rsidR="000162AD" w:rsidRDefault="000162AD" w:rsidP="000162AD">
      <w:r>
        <w:t>162.1386</w:t>
      </w:r>
      <w:r>
        <w:tab/>
        <w:t>4.051e0</w:t>
      </w:r>
    </w:p>
    <w:p w:rsidR="000162AD" w:rsidRDefault="000162AD" w:rsidP="000162AD">
      <w:r>
        <w:t>162.1402</w:t>
      </w:r>
      <w:r>
        <w:tab/>
        <w:t>9.114e0</w:t>
      </w:r>
    </w:p>
    <w:p w:rsidR="000162AD" w:rsidRDefault="000162AD" w:rsidP="000162AD">
      <w:r>
        <w:t>162.1441</w:t>
      </w:r>
      <w:r>
        <w:tab/>
        <w:t>2.025e0</w:t>
      </w:r>
    </w:p>
    <w:p w:rsidR="000162AD" w:rsidRDefault="000162AD" w:rsidP="000162AD">
      <w:r>
        <w:t>162.1458</w:t>
      </w:r>
      <w:r>
        <w:tab/>
        <w:t>2.025e0</w:t>
      </w:r>
    </w:p>
    <w:p w:rsidR="000162AD" w:rsidRDefault="000162AD" w:rsidP="000162AD">
      <w:r>
        <w:t>162.1596</w:t>
      </w:r>
      <w:r>
        <w:tab/>
        <w:t>1.013e0</w:t>
      </w:r>
    </w:p>
    <w:p w:rsidR="000162AD" w:rsidRDefault="000162AD" w:rsidP="000162AD">
      <w:r>
        <w:t>162.1613</w:t>
      </w:r>
      <w:r>
        <w:tab/>
        <w:t>2.025e0</w:t>
      </w:r>
    </w:p>
    <w:p w:rsidR="000162AD" w:rsidRDefault="000162AD" w:rsidP="000162AD">
      <w:r>
        <w:t>162.1629</w:t>
      </w:r>
      <w:r>
        <w:tab/>
        <w:t>1.013e0</w:t>
      </w:r>
    </w:p>
    <w:p w:rsidR="000162AD" w:rsidRDefault="000162AD" w:rsidP="000162AD">
      <w:r>
        <w:t>162.1662</w:t>
      </w:r>
      <w:r>
        <w:tab/>
        <w:t>1.013e0</w:t>
      </w:r>
    </w:p>
    <w:p w:rsidR="000162AD" w:rsidRDefault="000162AD" w:rsidP="000162AD">
      <w:r>
        <w:t>162.1732</w:t>
      </w:r>
      <w:r>
        <w:tab/>
        <w:t>3.038e0</w:t>
      </w:r>
    </w:p>
    <w:p w:rsidR="000162AD" w:rsidRDefault="000162AD" w:rsidP="000162AD">
      <w:r>
        <w:t>162.1779</w:t>
      </w:r>
      <w:r>
        <w:tab/>
        <w:t>5.063e0</w:t>
      </w:r>
    </w:p>
    <w:p w:rsidR="000162AD" w:rsidRDefault="000162AD" w:rsidP="000162AD">
      <w:r>
        <w:t>162.1835</w:t>
      </w:r>
      <w:r>
        <w:tab/>
        <w:t>1.013e0</w:t>
      </w:r>
    </w:p>
    <w:p w:rsidR="000162AD" w:rsidRDefault="000162AD" w:rsidP="000162AD">
      <w:r>
        <w:lastRenderedPageBreak/>
        <w:t>162.1866</w:t>
      </w:r>
      <w:r>
        <w:tab/>
        <w:t>1.013e0</w:t>
      </w:r>
    </w:p>
    <w:p w:rsidR="000162AD" w:rsidRDefault="000162AD" w:rsidP="000162AD">
      <w:r>
        <w:t>162.1883</w:t>
      </w:r>
      <w:r>
        <w:tab/>
        <w:t>2.025e0</w:t>
      </w:r>
    </w:p>
    <w:p w:rsidR="000162AD" w:rsidRDefault="000162AD" w:rsidP="000162AD">
      <w:r>
        <w:t>162.1929</w:t>
      </w:r>
      <w:r>
        <w:tab/>
        <w:t>2.025e0</w:t>
      </w:r>
    </w:p>
    <w:p w:rsidR="000162AD" w:rsidRDefault="000162AD" w:rsidP="000162AD">
      <w:r>
        <w:t>162.1964</w:t>
      </w:r>
      <w:r>
        <w:tab/>
        <w:t>1.013e0</w:t>
      </w:r>
    </w:p>
    <w:p w:rsidR="000162AD" w:rsidRDefault="000162AD" w:rsidP="000162AD">
      <w:r>
        <w:t>162.1995</w:t>
      </w:r>
      <w:r>
        <w:tab/>
        <w:t>1.013e0</w:t>
      </w:r>
    </w:p>
    <w:p w:rsidR="000162AD" w:rsidRDefault="000162AD" w:rsidP="000162AD">
      <w:r>
        <w:t>162.2030</w:t>
      </w:r>
      <w:r>
        <w:tab/>
        <w:t>2.025e0</w:t>
      </w:r>
    </w:p>
    <w:p w:rsidR="000162AD" w:rsidRDefault="000162AD" w:rsidP="000162AD">
      <w:r>
        <w:t>162.2079</w:t>
      </w:r>
      <w:r>
        <w:tab/>
        <w:t>2.025e0</w:t>
      </w:r>
    </w:p>
    <w:p w:rsidR="000162AD" w:rsidRDefault="000162AD" w:rsidP="000162AD">
      <w:r>
        <w:t>162.2118</w:t>
      </w:r>
      <w:r>
        <w:tab/>
        <w:t>2.025e0</w:t>
      </w:r>
    </w:p>
    <w:p w:rsidR="000162AD" w:rsidRDefault="000162AD" w:rsidP="000162AD">
      <w:r>
        <w:t>162.2134</w:t>
      </w:r>
      <w:r>
        <w:tab/>
        <w:t>1.013e0</w:t>
      </w:r>
    </w:p>
    <w:p w:rsidR="000162AD" w:rsidRDefault="000162AD" w:rsidP="000162AD">
      <w:r>
        <w:t>162.2167</w:t>
      </w:r>
      <w:r>
        <w:tab/>
        <w:t>1.013e0</w:t>
      </w:r>
    </w:p>
    <w:p w:rsidR="000162AD" w:rsidRDefault="000162AD" w:rsidP="000162AD">
      <w:r>
        <w:t>162.2237</w:t>
      </w:r>
      <w:r>
        <w:tab/>
        <w:t>3.038e0</w:t>
      </w:r>
    </w:p>
    <w:p w:rsidR="000162AD" w:rsidRDefault="000162AD" w:rsidP="000162AD">
      <w:r>
        <w:t>162.2304</w:t>
      </w:r>
      <w:r>
        <w:tab/>
        <w:t>6.076e0</w:t>
      </w:r>
    </w:p>
    <w:p w:rsidR="000162AD" w:rsidRDefault="000162AD" w:rsidP="000162AD">
      <w:r>
        <w:t>162.2337</w:t>
      </w:r>
      <w:r>
        <w:tab/>
        <w:t>1.013e0</w:t>
      </w:r>
    </w:p>
    <w:p w:rsidR="000162AD" w:rsidRDefault="000162AD" w:rsidP="000162AD">
      <w:r>
        <w:t>162.2375</w:t>
      </w:r>
      <w:r>
        <w:tab/>
        <w:t>2.025e0</w:t>
      </w:r>
    </w:p>
    <w:p w:rsidR="000162AD" w:rsidRDefault="000162AD" w:rsidP="000162AD">
      <w:r>
        <w:t>162.2511</w:t>
      </w:r>
      <w:r>
        <w:tab/>
        <w:t>1.013e0</w:t>
      </w:r>
    </w:p>
    <w:p w:rsidR="000162AD" w:rsidRDefault="000162AD" w:rsidP="000162AD">
      <w:r>
        <w:t>162.2545</w:t>
      </w:r>
      <w:r>
        <w:tab/>
        <w:t>2.025e0</w:t>
      </w:r>
    </w:p>
    <w:p w:rsidR="000162AD" w:rsidRDefault="000162AD" w:rsidP="000162AD">
      <w:r>
        <w:t>162.2625</w:t>
      </w:r>
      <w:r>
        <w:tab/>
        <w:t>2.025e0</w:t>
      </w:r>
    </w:p>
    <w:p w:rsidR="000162AD" w:rsidRDefault="000162AD" w:rsidP="000162AD">
      <w:r>
        <w:t>162.2640</w:t>
      </w:r>
      <w:r>
        <w:tab/>
        <w:t>1.013e0</w:t>
      </w:r>
    </w:p>
    <w:p w:rsidR="000162AD" w:rsidRDefault="000162AD" w:rsidP="000162AD">
      <w:r>
        <w:t>162.2668</w:t>
      </w:r>
      <w:r>
        <w:tab/>
        <w:t>2.025e0</w:t>
      </w:r>
    </w:p>
    <w:p w:rsidR="000162AD" w:rsidRDefault="000162AD" w:rsidP="000162AD">
      <w:r>
        <w:lastRenderedPageBreak/>
        <w:t>162.2741</w:t>
      </w:r>
      <w:r>
        <w:tab/>
        <w:t>2.025e0</w:t>
      </w:r>
    </w:p>
    <w:p w:rsidR="000162AD" w:rsidRDefault="000162AD" w:rsidP="000162AD">
      <w:r>
        <w:t>162.2775</w:t>
      </w:r>
      <w:r>
        <w:tab/>
        <w:t>3.038e0</w:t>
      </w:r>
    </w:p>
    <w:p w:rsidR="000162AD" w:rsidRDefault="000162AD" w:rsidP="000162AD">
      <w:r>
        <w:t>162.2880</w:t>
      </w:r>
      <w:r>
        <w:tab/>
        <w:t>2.025e0</w:t>
      </w:r>
    </w:p>
    <w:p w:rsidR="000162AD" w:rsidRDefault="000162AD" w:rsidP="000162AD">
      <w:r>
        <w:t>162.2948</w:t>
      </w:r>
      <w:r>
        <w:tab/>
        <w:t>2.025e0</w:t>
      </w:r>
    </w:p>
    <w:p w:rsidR="000162AD" w:rsidRDefault="000162AD" w:rsidP="000162AD">
      <w:r>
        <w:t>162.2982</w:t>
      </w:r>
      <w:r>
        <w:tab/>
        <w:t>1.013e0</w:t>
      </w:r>
    </w:p>
    <w:p w:rsidR="000162AD" w:rsidRDefault="000162AD" w:rsidP="000162AD">
      <w:r>
        <w:t>162.3013</w:t>
      </w:r>
      <w:r>
        <w:tab/>
        <w:t>1.013e0</w:t>
      </w:r>
    </w:p>
    <w:p w:rsidR="000162AD" w:rsidRDefault="000162AD" w:rsidP="000162AD">
      <w:r>
        <w:t>162.3052</w:t>
      </w:r>
      <w:r>
        <w:tab/>
        <w:t>2.025e0</w:t>
      </w:r>
    </w:p>
    <w:p w:rsidR="000162AD" w:rsidRDefault="000162AD" w:rsidP="000162AD">
      <w:r>
        <w:t>162.3087</w:t>
      </w:r>
      <w:r>
        <w:tab/>
        <w:t>1.013e0</w:t>
      </w:r>
    </w:p>
    <w:p w:rsidR="000162AD" w:rsidRDefault="000162AD" w:rsidP="000162AD">
      <w:r>
        <w:t>162.3188</w:t>
      </w:r>
      <w:r>
        <w:tab/>
        <w:t>1.013e0</w:t>
      </w:r>
    </w:p>
    <w:p w:rsidR="000162AD" w:rsidRDefault="000162AD" w:rsidP="000162AD">
      <w:r>
        <w:t>162.3221</w:t>
      </w:r>
      <w:r>
        <w:tab/>
        <w:t>1.013e0</w:t>
      </w:r>
    </w:p>
    <w:p w:rsidR="000162AD" w:rsidRDefault="000162AD" w:rsidP="000162AD">
      <w:r>
        <w:t>162.3252</w:t>
      </w:r>
      <w:r>
        <w:tab/>
        <w:t>2.025e0</w:t>
      </w:r>
    </w:p>
    <w:p w:rsidR="000162AD" w:rsidRDefault="000162AD" w:rsidP="000162AD">
      <w:r>
        <w:t>162.3385</w:t>
      </w:r>
      <w:r>
        <w:tab/>
        <w:t>2.025e0</w:t>
      </w:r>
    </w:p>
    <w:p w:rsidR="000162AD" w:rsidRDefault="000162AD" w:rsidP="000162AD">
      <w:r>
        <w:t>162.3418</w:t>
      </w:r>
      <w:r>
        <w:tab/>
        <w:t>1.013e0</w:t>
      </w:r>
    </w:p>
    <w:p w:rsidR="000162AD" w:rsidRDefault="000162AD" w:rsidP="000162AD">
      <w:r>
        <w:t>162.3455</w:t>
      </w:r>
      <w:r>
        <w:tab/>
        <w:t>1.013e0</w:t>
      </w:r>
    </w:p>
    <w:p w:rsidR="000162AD" w:rsidRDefault="000162AD" w:rsidP="000162AD">
      <w:r>
        <w:t>162.3523</w:t>
      </w:r>
      <w:r>
        <w:tab/>
        <w:t>1.013e0</w:t>
      </w:r>
    </w:p>
    <w:p w:rsidR="000162AD" w:rsidRDefault="000162AD" w:rsidP="000162AD">
      <w:r>
        <w:t>162.3539</w:t>
      </w:r>
      <w:r>
        <w:tab/>
        <w:t>2.025e0</w:t>
      </w:r>
    </w:p>
    <w:p w:rsidR="000162AD" w:rsidRDefault="000162AD" w:rsidP="000162AD">
      <w:r>
        <w:t>162.3557</w:t>
      </w:r>
      <w:r>
        <w:tab/>
        <w:t>1.013e0</w:t>
      </w:r>
    </w:p>
    <w:p w:rsidR="000162AD" w:rsidRDefault="000162AD" w:rsidP="000162AD">
      <w:r>
        <w:t>162.3593</w:t>
      </w:r>
      <w:r>
        <w:tab/>
        <w:t>1.013e0</w:t>
      </w:r>
    </w:p>
    <w:p w:rsidR="000162AD" w:rsidRDefault="000162AD" w:rsidP="000162AD">
      <w:r>
        <w:t>162.3694</w:t>
      </w:r>
      <w:r>
        <w:tab/>
        <w:t>1.013e0</w:t>
      </w:r>
    </w:p>
    <w:p w:rsidR="000162AD" w:rsidRDefault="000162AD" w:rsidP="000162AD">
      <w:r>
        <w:lastRenderedPageBreak/>
        <w:t>162.3728</w:t>
      </w:r>
      <w:r>
        <w:tab/>
        <w:t>2.025e0</w:t>
      </w:r>
    </w:p>
    <w:p w:rsidR="000162AD" w:rsidRDefault="000162AD" w:rsidP="000162AD">
      <w:r>
        <w:t>162.3796</w:t>
      </w:r>
      <w:r>
        <w:tab/>
        <w:t>2.025e0</w:t>
      </w:r>
    </w:p>
    <w:p w:rsidR="000162AD" w:rsidRDefault="000162AD" w:rsidP="000162AD">
      <w:r>
        <w:t>162.3832</w:t>
      </w:r>
      <w:r>
        <w:tab/>
        <w:t>1.013e0</w:t>
      </w:r>
    </w:p>
    <w:p w:rsidR="000162AD" w:rsidRDefault="000162AD" w:rsidP="000162AD">
      <w:r>
        <w:t>162.3930</w:t>
      </w:r>
      <w:r>
        <w:tab/>
        <w:t>1.013e0</w:t>
      </w:r>
    </w:p>
    <w:p w:rsidR="000162AD" w:rsidRDefault="000162AD" w:rsidP="000162AD">
      <w:r>
        <w:t>162.3948</w:t>
      </w:r>
      <w:r>
        <w:tab/>
        <w:t>2.025e0</w:t>
      </w:r>
    </w:p>
    <w:p w:rsidR="000162AD" w:rsidRDefault="000162AD" w:rsidP="000162AD">
      <w:r>
        <w:t>162.4028</w:t>
      </w:r>
      <w:r>
        <w:tab/>
        <w:t>1.013e0</w:t>
      </w:r>
    </w:p>
    <w:p w:rsidR="000162AD" w:rsidRDefault="000162AD" w:rsidP="000162AD">
      <w:r>
        <w:t>162.4059</w:t>
      </w:r>
      <w:r>
        <w:tab/>
        <w:t>2.025e0</w:t>
      </w:r>
    </w:p>
    <w:p w:rsidR="000162AD" w:rsidRDefault="000162AD" w:rsidP="000162AD">
      <w:r>
        <w:t>162.4097</w:t>
      </w:r>
      <w:r>
        <w:tab/>
        <w:t>1.013e0</w:t>
      </w:r>
    </w:p>
    <w:p w:rsidR="000162AD" w:rsidRDefault="000162AD" w:rsidP="000162AD">
      <w:r>
        <w:t>162.4131</w:t>
      </w:r>
      <w:r>
        <w:tab/>
        <w:t>1.013e0</w:t>
      </w:r>
    </w:p>
    <w:p w:rsidR="000162AD" w:rsidRDefault="000162AD" w:rsidP="000162AD">
      <w:r>
        <w:t>162.4148</w:t>
      </w:r>
      <w:r>
        <w:tab/>
        <w:t>2.025e0</w:t>
      </w:r>
    </w:p>
    <w:p w:rsidR="000162AD" w:rsidRDefault="000162AD" w:rsidP="000162AD">
      <w:r>
        <w:t>162.4167</w:t>
      </w:r>
      <w:r>
        <w:tab/>
        <w:t>1.013e0</w:t>
      </w:r>
    </w:p>
    <w:p w:rsidR="000162AD" w:rsidRDefault="000162AD" w:rsidP="000162AD">
      <w:r>
        <w:t>162.4182</w:t>
      </w:r>
      <w:r>
        <w:tab/>
        <w:t>2.025e0</w:t>
      </w:r>
    </w:p>
    <w:p w:rsidR="000162AD" w:rsidRDefault="000162AD" w:rsidP="000162AD">
      <w:r>
        <w:t>162.4235</w:t>
      </w:r>
      <w:r>
        <w:tab/>
        <w:t>1.013e0</w:t>
      </w:r>
    </w:p>
    <w:p w:rsidR="000162AD" w:rsidRDefault="000162AD" w:rsidP="000162AD">
      <w:r>
        <w:t>162.4303</w:t>
      </w:r>
      <w:r>
        <w:tab/>
        <w:t>1.013e0</w:t>
      </w:r>
    </w:p>
    <w:p w:rsidR="000162AD" w:rsidRDefault="000162AD" w:rsidP="000162AD">
      <w:r>
        <w:t>162.4337</w:t>
      </w:r>
      <w:r>
        <w:tab/>
        <w:t>2.025e0</w:t>
      </w:r>
    </w:p>
    <w:p w:rsidR="000162AD" w:rsidRDefault="000162AD" w:rsidP="000162AD">
      <w:r>
        <w:t>162.4406</w:t>
      </w:r>
      <w:r>
        <w:tab/>
        <w:t>2.025e0</w:t>
      </w:r>
    </w:p>
    <w:p w:rsidR="000162AD" w:rsidRDefault="000162AD" w:rsidP="000162AD">
      <w:r>
        <w:t>162.4608</w:t>
      </w:r>
      <w:r>
        <w:tab/>
        <w:t>2.025e0</w:t>
      </w:r>
    </w:p>
    <w:p w:rsidR="000162AD" w:rsidRDefault="000162AD" w:rsidP="000162AD">
      <w:r>
        <w:t>162.4640</w:t>
      </w:r>
      <w:r>
        <w:tab/>
        <w:t>3.038e0</w:t>
      </w:r>
    </w:p>
    <w:p w:rsidR="000162AD" w:rsidRDefault="000162AD" w:rsidP="000162AD">
      <w:r>
        <w:t>162.4670</w:t>
      </w:r>
      <w:r>
        <w:tab/>
        <w:t>1.013e0</w:t>
      </w:r>
    </w:p>
    <w:p w:rsidR="000162AD" w:rsidRDefault="000162AD" w:rsidP="000162AD">
      <w:r>
        <w:lastRenderedPageBreak/>
        <w:t>162.4739</w:t>
      </w:r>
      <w:r>
        <w:tab/>
        <w:t>1.013e0</w:t>
      </w:r>
    </w:p>
    <w:p w:rsidR="000162AD" w:rsidRDefault="000162AD" w:rsidP="000162AD">
      <w:r>
        <w:t>162.4775</w:t>
      </w:r>
      <w:r>
        <w:tab/>
        <w:t>1.013e0</w:t>
      </w:r>
    </w:p>
    <w:p w:rsidR="000162AD" w:rsidRDefault="000162AD" w:rsidP="000162AD">
      <w:r>
        <w:t>162.4808</w:t>
      </w:r>
      <w:r>
        <w:tab/>
        <w:t>1.013e0</w:t>
      </w:r>
    </w:p>
    <w:p w:rsidR="000162AD" w:rsidRDefault="000162AD" w:rsidP="000162AD">
      <w:r>
        <w:t>162.4843</w:t>
      </w:r>
      <w:r>
        <w:tab/>
        <w:t>2.025e0</w:t>
      </w:r>
    </w:p>
    <w:p w:rsidR="000162AD" w:rsidRDefault="000162AD" w:rsidP="000162AD">
      <w:r>
        <w:t>162.5016</w:t>
      </w:r>
      <w:r>
        <w:tab/>
        <w:t>1.013e0</w:t>
      </w:r>
    </w:p>
    <w:p w:rsidR="000162AD" w:rsidRDefault="000162AD" w:rsidP="000162AD">
      <w:r>
        <w:t>162.5083</w:t>
      </w:r>
      <w:r>
        <w:tab/>
        <w:t>1.013e0</w:t>
      </w:r>
    </w:p>
    <w:p w:rsidR="000162AD" w:rsidRDefault="000162AD" w:rsidP="000162AD">
      <w:r>
        <w:t>162.5224</w:t>
      </w:r>
      <w:r>
        <w:tab/>
        <w:t>3.038e0</w:t>
      </w:r>
    </w:p>
    <w:p w:rsidR="000162AD" w:rsidRDefault="000162AD" w:rsidP="000162AD">
      <w:r>
        <w:t>162.5251</w:t>
      </w:r>
      <w:r>
        <w:tab/>
        <w:t>1.013e0</w:t>
      </w:r>
    </w:p>
    <w:p w:rsidR="000162AD" w:rsidRDefault="000162AD" w:rsidP="000162AD">
      <w:r>
        <w:t>162.5451</w:t>
      </w:r>
      <w:r>
        <w:tab/>
        <w:t>1.013e0</w:t>
      </w:r>
    </w:p>
    <w:p w:rsidR="000162AD" w:rsidRDefault="000162AD" w:rsidP="000162AD">
      <w:r>
        <w:t>162.5503</w:t>
      </w:r>
      <w:r>
        <w:tab/>
        <w:t>2.025e0</w:t>
      </w:r>
    </w:p>
    <w:p w:rsidR="000162AD" w:rsidRDefault="000162AD" w:rsidP="000162AD">
      <w:r>
        <w:t>162.5521</w:t>
      </w:r>
      <w:r>
        <w:tab/>
        <w:t>1.013e0</w:t>
      </w:r>
    </w:p>
    <w:p w:rsidR="000162AD" w:rsidRDefault="000162AD" w:rsidP="000162AD">
      <w:r>
        <w:t>162.5554</w:t>
      </w:r>
      <w:r>
        <w:tab/>
        <w:t>1.013e0</w:t>
      </w:r>
    </w:p>
    <w:p w:rsidR="000162AD" w:rsidRDefault="000162AD" w:rsidP="000162AD">
      <w:r>
        <w:t>162.5640</w:t>
      </w:r>
      <w:r>
        <w:tab/>
        <w:t>2.025e0</w:t>
      </w:r>
    </w:p>
    <w:p w:rsidR="000162AD" w:rsidRDefault="000162AD" w:rsidP="000162AD">
      <w:r>
        <w:t>162.5727</w:t>
      </w:r>
      <w:r>
        <w:tab/>
        <w:t>2.025e0</w:t>
      </w:r>
    </w:p>
    <w:p w:rsidR="000162AD" w:rsidRDefault="000162AD" w:rsidP="000162AD">
      <w:r>
        <w:t>162.5783</w:t>
      </w:r>
      <w:r>
        <w:tab/>
        <w:t>3.038e0</w:t>
      </w:r>
    </w:p>
    <w:p w:rsidR="000162AD" w:rsidRDefault="000162AD" w:rsidP="000162AD">
      <w:r>
        <w:t>162.5795</w:t>
      </w:r>
      <w:r>
        <w:tab/>
        <w:t>2.025e0</w:t>
      </w:r>
    </w:p>
    <w:p w:rsidR="000162AD" w:rsidRDefault="000162AD" w:rsidP="000162AD">
      <w:r>
        <w:t>162.5863</w:t>
      </w:r>
      <w:r>
        <w:tab/>
        <w:t>1.013e0</w:t>
      </w:r>
    </w:p>
    <w:p w:rsidR="000162AD" w:rsidRDefault="000162AD" w:rsidP="000162AD">
      <w:r>
        <w:t>162.5901</w:t>
      </w:r>
      <w:r>
        <w:tab/>
        <w:t>1.013e0</w:t>
      </w:r>
    </w:p>
    <w:p w:rsidR="000162AD" w:rsidRDefault="000162AD" w:rsidP="000162AD">
      <w:r>
        <w:t>162.5931</w:t>
      </w:r>
      <w:r>
        <w:tab/>
        <w:t>2.025e0</w:t>
      </w:r>
    </w:p>
    <w:p w:rsidR="000162AD" w:rsidRDefault="000162AD" w:rsidP="000162AD">
      <w:r>
        <w:lastRenderedPageBreak/>
        <w:t>162.5998</w:t>
      </w:r>
      <w:r>
        <w:tab/>
        <w:t>3.038e0</w:t>
      </w:r>
    </w:p>
    <w:p w:rsidR="000162AD" w:rsidRDefault="000162AD" w:rsidP="000162AD">
      <w:r>
        <w:t>162.6030</w:t>
      </w:r>
      <w:r>
        <w:tab/>
        <w:t>2.025e0</w:t>
      </w:r>
    </w:p>
    <w:p w:rsidR="000162AD" w:rsidRDefault="000162AD" w:rsidP="000162AD">
      <w:r>
        <w:t>162.6064</w:t>
      </w:r>
      <w:r>
        <w:tab/>
        <w:t>1.013e0</w:t>
      </w:r>
    </w:p>
    <w:p w:rsidR="000162AD" w:rsidRDefault="000162AD" w:rsidP="000162AD">
      <w:r>
        <w:t>162.6128</w:t>
      </w:r>
      <w:r>
        <w:tab/>
        <w:t>2.025e0</w:t>
      </w:r>
    </w:p>
    <w:p w:rsidR="000162AD" w:rsidRDefault="000162AD" w:rsidP="000162AD">
      <w:r>
        <w:t>162.6198</w:t>
      </w:r>
      <w:r>
        <w:tab/>
        <w:t>2.025e0</w:t>
      </w:r>
    </w:p>
    <w:p w:rsidR="000162AD" w:rsidRDefault="000162AD" w:rsidP="000162AD">
      <w:r>
        <w:t>162.6232</w:t>
      </w:r>
      <w:r>
        <w:tab/>
        <w:t>2.025e0</w:t>
      </w:r>
    </w:p>
    <w:p w:rsidR="000162AD" w:rsidRDefault="000162AD" w:rsidP="000162AD">
      <w:r>
        <w:t>162.6301</w:t>
      </w:r>
      <w:r>
        <w:tab/>
        <w:t>1.013e0</w:t>
      </w:r>
    </w:p>
    <w:p w:rsidR="000162AD" w:rsidRDefault="000162AD" w:rsidP="000162AD">
      <w:r>
        <w:t>162.6367</w:t>
      </w:r>
      <w:r>
        <w:tab/>
        <w:t>2.025e0</w:t>
      </w:r>
    </w:p>
    <w:p w:rsidR="000162AD" w:rsidRDefault="000162AD" w:rsidP="000162AD">
      <w:r>
        <w:t>162.6438</w:t>
      </w:r>
      <w:r>
        <w:tab/>
        <w:t>1.013e0</w:t>
      </w:r>
    </w:p>
    <w:p w:rsidR="000162AD" w:rsidRDefault="000162AD" w:rsidP="000162AD">
      <w:r>
        <w:t>162.6576</w:t>
      </w:r>
      <w:r>
        <w:tab/>
        <w:t>2.025e0</w:t>
      </w:r>
    </w:p>
    <w:p w:rsidR="000162AD" w:rsidRDefault="000162AD" w:rsidP="000162AD">
      <w:r>
        <w:t>162.6644</w:t>
      </w:r>
      <w:r>
        <w:tab/>
        <w:t>1.013e0</w:t>
      </w:r>
    </w:p>
    <w:p w:rsidR="000162AD" w:rsidRDefault="000162AD" w:rsidP="000162AD">
      <w:r>
        <w:t>162.6676</w:t>
      </w:r>
      <w:r>
        <w:tab/>
        <w:t>1.013e0</w:t>
      </w:r>
    </w:p>
    <w:p w:rsidR="000162AD" w:rsidRDefault="000162AD" w:rsidP="000162AD">
      <w:r>
        <w:t>162.6709</w:t>
      </w:r>
      <w:r>
        <w:tab/>
        <w:t>1.013e0</w:t>
      </w:r>
    </w:p>
    <w:p w:rsidR="000162AD" w:rsidRDefault="000162AD" w:rsidP="000162AD">
      <w:r>
        <w:t>162.6805</w:t>
      </w:r>
      <w:r>
        <w:tab/>
        <w:t>1.013e0</w:t>
      </w:r>
    </w:p>
    <w:p w:rsidR="000162AD" w:rsidRDefault="000162AD" w:rsidP="000162AD">
      <w:r>
        <w:t>162.6839</w:t>
      </w:r>
      <w:r>
        <w:tab/>
        <w:t>1.013e0</w:t>
      </w:r>
    </w:p>
    <w:p w:rsidR="000162AD" w:rsidRDefault="000162AD" w:rsidP="000162AD">
      <w:r>
        <w:t>162.6911</w:t>
      </w:r>
      <w:r>
        <w:tab/>
        <w:t>2.025e0</w:t>
      </w:r>
    </w:p>
    <w:p w:rsidR="000162AD" w:rsidRDefault="000162AD" w:rsidP="000162AD">
      <w:r>
        <w:t>162.6946</w:t>
      </w:r>
      <w:r>
        <w:tab/>
        <w:t>1.013e0</w:t>
      </w:r>
    </w:p>
    <w:p w:rsidR="000162AD" w:rsidRDefault="000162AD" w:rsidP="000162AD">
      <w:r>
        <w:t>162.6978</w:t>
      </w:r>
      <w:r>
        <w:tab/>
        <w:t>2.025e0</w:t>
      </w:r>
    </w:p>
    <w:p w:rsidR="000162AD" w:rsidRDefault="000162AD" w:rsidP="000162AD">
      <w:r>
        <w:t>162.7012</w:t>
      </w:r>
      <w:r>
        <w:tab/>
        <w:t>3.038e0</w:t>
      </w:r>
    </w:p>
    <w:p w:rsidR="000162AD" w:rsidRDefault="000162AD" w:rsidP="000162AD">
      <w:r>
        <w:lastRenderedPageBreak/>
        <w:t>162.7047</w:t>
      </w:r>
      <w:r>
        <w:tab/>
        <w:t>2.025e0</w:t>
      </w:r>
    </w:p>
    <w:p w:rsidR="000162AD" w:rsidRDefault="000162AD" w:rsidP="000162AD">
      <w:r>
        <w:t>162.7064</w:t>
      </w:r>
      <w:r>
        <w:tab/>
        <w:t>2.025e0</w:t>
      </w:r>
    </w:p>
    <w:p w:rsidR="000162AD" w:rsidRDefault="000162AD" w:rsidP="000162AD">
      <w:r>
        <w:t>162.7147</w:t>
      </w:r>
      <w:r>
        <w:tab/>
        <w:t>2.025e0</w:t>
      </w:r>
    </w:p>
    <w:p w:rsidR="000162AD" w:rsidRDefault="000162AD" w:rsidP="000162AD">
      <w:r>
        <w:t>162.7255</w:t>
      </w:r>
      <w:r>
        <w:tab/>
        <w:t>1.013e0</w:t>
      </w:r>
    </w:p>
    <w:p w:rsidR="000162AD" w:rsidRDefault="000162AD" w:rsidP="000162AD">
      <w:r>
        <w:t>162.7323</w:t>
      </w:r>
      <w:r>
        <w:tab/>
        <w:t>1.013e0</w:t>
      </w:r>
    </w:p>
    <w:p w:rsidR="000162AD" w:rsidRDefault="000162AD" w:rsidP="000162AD">
      <w:r>
        <w:t>162.7483</w:t>
      </w:r>
      <w:r>
        <w:tab/>
        <w:t>2.025e0</w:t>
      </w:r>
    </w:p>
    <w:p w:rsidR="000162AD" w:rsidRDefault="000162AD" w:rsidP="000162AD">
      <w:r>
        <w:t>162.7551</w:t>
      </w:r>
      <w:r>
        <w:tab/>
        <w:t>2.025e0</w:t>
      </w:r>
    </w:p>
    <w:p w:rsidR="000162AD" w:rsidRDefault="000162AD" w:rsidP="000162AD">
      <w:r>
        <w:t>162.7657</w:t>
      </w:r>
      <w:r>
        <w:tab/>
        <w:t>2.025e0</w:t>
      </w:r>
    </w:p>
    <w:p w:rsidR="000162AD" w:rsidRDefault="000162AD" w:rsidP="000162AD">
      <w:r>
        <w:t>162.7671</w:t>
      </w:r>
      <w:r>
        <w:tab/>
        <w:t>3.038e0</w:t>
      </w:r>
    </w:p>
    <w:p w:rsidR="000162AD" w:rsidRDefault="000162AD" w:rsidP="000162AD">
      <w:r>
        <w:t>162.7690</w:t>
      </w:r>
      <w:r>
        <w:tab/>
        <w:t>1.013e0</w:t>
      </w:r>
    </w:p>
    <w:p w:rsidR="000162AD" w:rsidRDefault="000162AD" w:rsidP="000162AD">
      <w:r>
        <w:t>162.7726</w:t>
      </w:r>
      <w:r>
        <w:tab/>
        <w:t>4.051e0</w:t>
      </w:r>
    </w:p>
    <w:p w:rsidR="000162AD" w:rsidRDefault="000162AD" w:rsidP="000162AD">
      <w:r>
        <w:t>162.7811</w:t>
      </w:r>
      <w:r>
        <w:tab/>
        <w:t>2.025e0</w:t>
      </w:r>
    </w:p>
    <w:p w:rsidR="000162AD" w:rsidRDefault="000162AD" w:rsidP="000162AD">
      <w:r>
        <w:t>162.7862</w:t>
      </w:r>
      <w:r>
        <w:tab/>
        <w:t>2.025e0</w:t>
      </w:r>
    </w:p>
    <w:p w:rsidR="000162AD" w:rsidRDefault="000162AD" w:rsidP="000162AD">
      <w:r>
        <w:t>162.7897</w:t>
      </w:r>
      <w:r>
        <w:tab/>
        <w:t>1.013e0</w:t>
      </w:r>
    </w:p>
    <w:p w:rsidR="000162AD" w:rsidRDefault="000162AD" w:rsidP="000162AD">
      <w:r>
        <w:t>162.7932</w:t>
      </w:r>
      <w:r>
        <w:tab/>
        <w:t>2.025e0</w:t>
      </w:r>
    </w:p>
    <w:p w:rsidR="000162AD" w:rsidRDefault="000162AD" w:rsidP="000162AD">
      <w:r>
        <w:t>162.7963</w:t>
      </w:r>
      <w:r>
        <w:tab/>
        <w:t>1.013e0</w:t>
      </w:r>
    </w:p>
    <w:p w:rsidR="000162AD" w:rsidRDefault="000162AD" w:rsidP="000162AD">
      <w:r>
        <w:t>162.8067</w:t>
      </w:r>
      <w:r>
        <w:tab/>
        <w:t>2.025e0</w:t>
      </w:r>
    </w:p>
    <w:p w:rsidR="000162AD" w:rsidRDefault="000162AD" w:rsidP="000162AD">
      <w:r>
        <w:t>162.8133</w:t>
      </w:r>
      <w:r>
        <w:tab/>
        <w:t>1.013e0</w:t>
      </w:r>
    </w:p>
    <w:p w:rsidR="000162AD" w:rsidRDefault="000162AD" w:rsidP="000162AD">
      <w:r>
        <w:t>162.8164</w:t>
      </w:r>
      <w:r>
        <w:tab/>
        <w:t>1.013e0</w:t>
      </w:r>
    </w:p>
    <w:p w:rsidR="000162AD" w:rsidRDefault="000162AD" w:rsidP="000162AD">
      <w:r>
        <w:lastRenderedPageBreak/>
        <w:t>162.8196</w:t>
      </w:r>
      <w:r>
        <w:tab/>
        <w:t>2.025e0</w:t>
      </w:r>
    </w:p>
    <w:p w:rsidR="000162AD" w:rsidRDefault="000162AD" w:rsidP="000162AD">
      <w:r>
        <w:t>162.8230</w:t>
      </w:r>
      <w:r>
        <w:tab/>
        <w:t>1.013e0</w:t>
      </w:r>
    </w:p>
    <w:p w:rsidR="000162AD" w:rsidRDefault="000162AD" w:rsidP="000162AD">
      <w:r>
        <w:t>162.8369</w:t>
      </w:r>
      <w:r>
        <w:tab/>
        <w:t>1.013e0</w:t>
      </w:r>
    </w:p>
    <w:p w:rsidR="000162AD" w:rsidRDefault="000162AD" w:rsidP="000162AD">
      <w:r>
        <w:t>162.8422</w:t>
      </w:r>
      <w:r>
        <w:tab/>
        <w:t>2.025e0</w:t>
      </w:r>
    </w:p>
    <w:p w:rsidR="000162AD" w:rsidRDefault="000162AD" w:rsidP="000162AD">
      <w:r>
        <w:t>162.8434</w:t>
      </w:r>
      <w:r>
        <w:tab/>
        <w:t>1.013e0</w:t>
      </w:r>
    </w:p>
    <w:p w:rsidR="000162AD" w:rsidRDefault="000162AD" w:rsidP="000162AD">
      <w:r>
        <w:t>162.8456</w:t>
      </w:r>
      <w:r>
        <w:tab/>
        <w:t>2.025e0</w:t>
      </w:r>
    </w:p>
    <w:p w:rsidR="000162AD" w:rsidRDefault="000162AD" w:rsidP="000162AD">
      <w:r>
        <w:t>162.8468</w:t>
      </w:r>
      <w:r>
        <w:tab/>
        <w:t>1.013e0</w:t>
      </w:r>
    </w:p>
    <w:p w:rsidR="000162AD" w:rsidRDefault="000162AD" w:rsidP="000162AD">
      <w:r>
        <w:t>162.8540</w:t>
      </w:r>
      <w:r>
        <w:tab/>
        <w:t>3.038e0</w:t>
      </w:r>
    </w:p>
    <w:p w:rsidR="000162AD" w:rsidRDefault="000162AD" w:rsidP="000162AD">
      <w:r>
        <w:t>162.8575</w:t>
      </w:r>
      <w:r>
        <w:tab/>
        <w:t>2.025e0</w:t>
      </w:r>
    </w:p>
    <w:p w:rsidR="000162AD" w:rsidRDefault="000162AD" w:rsidP="000162AD">
      <w:r>
        <w:t>162.8644</w:t>
      </w:r>
      <w:r>
        <w:tab/>
        <w:t>1.013e0</w:t>
      </w:r>
    </w:p>
    <w:p w:rsidR="000162AD" w:rsidRDefault="000162AD" w:rsidP="000162AD">
      <w:r>
        <w:t>162.8714</w:t>
      </w:r>
      <w:r>
        <w:tab/>
        <w:t>4.051e0</w:t>
      </w:r>
    </w:p>
    <w:p w:rsidR="000162AD" w:rsidRDefault="000162AD" w:rsidP="000162AD">
      <w:r>
        <w:t>162.8746</w:t>
      </w:r>
      <w:r>
        <w:tab/>
        <w:t>2.025e0</w:t>
      </w:r>
    </w:p>
    <w:p w:rsidR="000162AD" w:rsidRDefault="000162AD" w:rsidP="000162AD">
      <w:r>
        <w:t>162.8811</w:t>
      </w:r>
      <w:r>
        <w:tab/>
        <w:t>1.013e0</w:t>
      </w:r>
    </w:p>
    <w:p w:rsidR="000162AD" w:rsidRDefault="000162AD" w:rsidP="000162AD">
      <w:r>
        <w:t>162.8844</w:t>
      </w:r>
      <w:r>
        <w:tab/>
        <w:t>1.013e0</w:t>
      </w:r>
    </w:p>
    <w:p w:rsidR="000162AD" w:rsidRDefault="000162AD" w:rsidP="000162AD">
      <w:r>
        <w:t>162.8875</w:t>
      </w:r>
      <w:r>
        <w:tab/>
        <w:t>1.013e0</w:t>
      </w:r>
    </w:p>
    <w:p w:rsidR="000162AD" w:rsidRDefault="000162AD" w:rsidP="000162AD">
      <w:r>
        <w:t>162.8907</w:t>
      </w:r>
      <w:r>
        <w:tab/>
        <w:t>2.025e0</w:t>
      </w:r>
    </w:p>
    <w:p w:rsidR="000162AD" w:rsidRDefault="000162AD" w:rsidP="000162AD">
      <w:r>
        <w:t>162.8944</w:t>
      </w:r>
      <w:r>
        <w:tab/>
        <w:t>2.025e0</w:t>
      </w:r>
    </w:p>
    <w:p w:rsidR="000162AD" w:rsidRDefault="000162AD" w:rsidP="000162AD">
      <w:r>
        <w:t>162.9043</w:t>
      </w:r>
      <w:r>
        <w:tab/>
        <w:t>1.013e0</w:t>
      </w:r>
    </w:p>
    <w:p w:rsidR="000162AD" w:rsidRDefault="000162AD" w:rsidP="000162AD">
      <w:r>
        <w:t>162.9099</w:t>
      </w:r>
      <w:r>
        <w:tab/>
        <w:t>2.025e0</w:t>
      </w:r>
    </w:p>
    <w:p w:rsidR="000162AD" w:rsidRDefault="000162AD" w:rsidP="000162AD">
      <w:r>
        <w:lastRenderedPageBreak/>
        <w:t>162.9115</w:t>
      </w:r>
      <w:r>
        <w:tab/>
        <w:t>1.013e0</w:t>
      </w:r>
    </w:p>
    <w:p w:rsidR="000162AD" w:rsidRDefault="000162AD" w:rsidP="000162AD">
      <w:r>
        <w:t>162.9185</w:t>
      </w:r>
      <w:r>
        <w:tab/>
        <w:t>3.038e0</w:t>
      </w:r>
    </w:p>
    <w:p w:rsidR="000162AD" w:rsidRDefault="000162AD" w:rsidP="000162AD">
      <w:r>
        <w:t>162.9288</w:t>
      </w:r>
      <w:r>
        <w:tab/>
        <w:t>2.025e0</w:t>
      </w:r>
    </w:p>
    <w:p w:rsidR="000162AD" w:rsidRDefault="000162AD" w:rsidP="000162AD">
      <w:r>
        <w:t>162.9305</w:t>
      </w:r>
      <w:r>
        <w:tab/>
        <w:t>2.025e0</w:t>
      </w:r>
    </w:p>
    <w:p w:rsidR="000162AD" w:rsidRDefault="000162AD" w:rsidP="000162AD">
      <w:r>
        <w:t>162.9322</w:t>
      </w:r>
      <w:r>
        <w:tab/>
        <w:t>1.013e0</w:t>
      </w:r>
    </w:p>
    <w:p w:rsidR="000162AD" w:rsidRDefault="000162AD" w:rsidP="000162AD">
      <w:r>
        <w:t>162.9391</w:t>
      </w:r>
      <w:r>
        <w:tab/>
        <w:t>3.038e0</w:t>
      </w:r>
    </w:p>
    <w:p w:rsidR="000162AD" w:rsidRDefault="000162AD" w:rsidP="000162AD">
      <w:r>
        <w:t>162.9422</w:t>
      </w:r>
      <w:r>
        <w:tab/>
        <w:t>1.013e0</w:t>
      </w:r>
    </w:p>
    <w:p w:rsidR="000162AD" w:rsidRDefault="000162AD" w:rsidP="000162AD">
      <w:r>
        <w:t>162.9589</w:t>
      </w:r>
      <w:r>
        <w:tab/>
        <w:t>1.013e0</w:t>
      </w:r>
    </w:p>
    <w:p w:rsidR="000162AD" w:rsidRDefault="000162AD" w:rsidP="000162AD">
      <w:r>
        <w:t>162.9603</w:t>
      </w:r>
      <w:r>
        <w:tab/>
        <w:t>2.025e0</w:t>
      </w:r>
    </w:p>
    <w:p w:rsidR="000162AD" w:rsidRDefault="000162AD" w:rsidP="000162AD">
      <w:r>
        <w:t>162.9620</w:t>
      </w:r>
      <w:r>
        <w:tab/>
        <w:t>1.013e0</w:t>
      </w:r>
    </w:p>
    <w:p w:rsidR="000162AD" w:rsidRDefault="000162AD" w:rsidP="000162AD">
      <w:r>
        <w:t>162.9656</w:t>
      </w:r>
      <w:r>
        <w:tab/>
        <w:t>1.013e0</w:t>
      </w:r>
    </w:p>
    <w:p w:rsidR="000162AD" w:rsidRDefault="000162AD" w:rsidP="000162AD">
      <w:r>
        <w:t>162.9725</w:t>
      </w:r>
      <w:r>
        <w:tab/>
        <w:t>1.013e0</w:t>
      </w:r>
    </w:p>
    <w:p w:rsidR="000162AD" w:rsidRDefault="000162AD" w:rsidP="000162AD">
      <w:r>
        <w:t>162.9761</w:t>
      </w:r>
      <w:r>
        <w:tab/>
        <w:t>1.013e0</w:t>
      </w:r>
    </w:p>
    <w:p w:rsidR="000162AD" w:rsidRDefault="000162AD" w:rsidP="000162AD">
      <w:r>
        <w:t>162.9793</w:t>
      </w:r>
      <w:r>
        <w:tab/>
        <w:t>1.013e0</w:t>
      </w:r>
    </w:p>
    <w:p w:rsidR="000162AD" w:rsidRDefault="000162AD" w:rsidP="000162AD">
      <w:r>
        <w:t>162.9828</w:t>
      </w:r>
      <w:r>
        <w:tab/>
        <w:t>1.013e0</w:t>
      </w:r>
    </w:p>
    <w:p w:rsidR="000162AD" w:rsidRDefault="000162AD" w:rsidP="000162AD">
      <w:r>
        <w:t>162.9863</w:t>
      </w:r>
      <w:r>
        <w:tab/>
        <w:t>1.013e0</w:t>
      </w:r>
    </w:p>
    <w:p w:rsidR="000162AD" w:rsidRDefault="000162AD" w:rsidP="000162AD">
      <w:r>
        <w:t>162.9966</w:t>
      </w:r>
      <w:r>
        <w:tab/>
        <w:t>2.025e0</w:t>
      </w:r>
    </w:p>
    <w:p w:rsidR="000162AD" w:rsidRDefault="000162AD" w:rsidP="000162AD">
      <w:r>
        <w:t>162.9999</w:t>
      </w:r>
      <w:r>
        <w:tab/>
        <w:t>3.038e0</w:t>
      </w:r>
    </w:p>
    <w:p w:rsidR="000162AD" w:rsidRDefault="000162AD" w:rsidP="000162AD">
      <w:r>
        <w:t>163.0036</w:t>
      </w:r>
      <w:r>
        <w:tab/>
        <w:t>2.025e0</w:t>
      </w:r>
    </w:p>
    <w:p w:rsidR="000162AD" w:rsidRDefault="000162AD" w:rsidP="000162AD">
      <w:r>
        <w:lastRenderedPageBreak/>
        <w:t>163.0105</w:t>
      </w:r>
      <w:r>
        <w:tab/>
        <w:t>3.038e0</w:t>
      </w:r>
    </w:p>
    <w:p w:rsidR="000162AD" w:rsidRDefault="000162AD" w:rsidP="000162AD">
      <w:r>
        <w:t>163.0170</w:t>
      </w:r>
      <w:r>
        <w:tab/>
        <w:t>1.013e0</w:t>
      </w:r>
    </w:p>
    <w:p w:rsidR="000162AD" w:rsidRDefault="000162AD" w:rsidP="000162AD">
      <w:r>
        <w:t>163.0267</w:t>
      </w:r>
      <w:r>
        <w:tab/>
        <w:t>1.013e0</w:t>
      </w:r>
    </w:p>
    <w:p w:rsidR="000162AD" w:rsidRDefault="000162AD" w:rsidP="000162AD">
      <w:r>
        <w:t>163.0300</w:t>
      </w:r>
      <w:r>
        <w:tab/>
        <w:t>3.038e0</w:t>
      </w:r>
    </w:p>
    <w:p w:rsidR="000162AD" w:rsidRDefault="000162AD" w:rsidP="000162AD">
      <w:r>
        <w:t>163.0438</w:t>
      </w:r>
      <w:r>
        <w:tab/>
        <w:t>1.013e0</w:t>
      </w:r>
    </w:p>
    <w:p w:rsidR="000162AD" w:rsidRDefault="000162AD" w:rsidP="000162AD">
      <w:r>
        <w:t>163.0472</w:t>
      </w:r>
      <w:r>
        <w:tab/>
        <w:t>2.025e0</w:t>
      </w:r>
    </w:p>
    <w:p w:rsidR="000162AD" w:rsidRDefault="000162AD" w:rsidP="000162AD">
      <w:r>
        <w:t>163.0505</w:t>
      </w:r>
      <w:r>
        <w:tab/>
        <w:t>2.025e0</w:t>
      </w:r>
    </w:p>
    <w:p w:rsidR="000162AD" w:rsidRDefault="000162AD" w:rsidP="000162AD">
      <w:r>
        <w:t>163.0523</w:t>
      </w:r>
      <w:r>
        <w:tab/>
        <w:t>2.025e0</w:t>
      </w:r>
    </w:p>
    <w:p w:rsidR="000162AD" w:rsidRDefault="000162AD" w:rsidP="000162AD">
      <w:r>
        <w:t>163.0537</w:t>
      </w:r>
      <w:r>
        <w:tab/>
        <w:t>1.013e0</w:t>
      </w:r>
    </w:p>
    <w:p w:rsidR="000162AD" w:rsidRDefault="000162AD" w:rsidP="000162AD">
      <w:r>
        <w:t>163.0576</w:t>
      </w:r>
      <w:r>
        <w:tab/>
        <w:t>3.038e0</w:t>
      </w:r>
    </w:p>
    <w:p w:rsidR="000162AD" w:rsidRDefault="000162AD" w:rsidP="000162AD">
      <w:r>
        <w:t>163.0592</w:t>
      </w:r>
      <w:r>
        <w:tab/>
        <w:t>2.025e0</w:t>
      </w:r>
    </w:p>
    <w:p w:rsidR="000162AD" w:rsidRDefault="000162AD" w:rsidP="000162AD">
      <w:r>
        <w:t>163.0657</w:t>
      </w:r>
      <w:r>
        <w:tab/>
        <w:t>5.063e0</w:t>
      </w:r>
    </w:p>
    <w:p w:rsidR="000162AD" w:rsidRDefault="000162AD" w:rsidP="000162AD">
      <w:r>
        <w:t>163.0678</w:t>
      </w:r>
      <w:r>
        <w:tab/>
        <w:t>3.038e0</w:t>
      </w:r>
    </w:p>
    <w:p w:rsidR="000162AD" w:rsidRDefault="000162AD" w:rsidP="000162AD">
      <w:r>
        <w:t>163.0731</w:t>
      </w:r>
      <w:r>
        <w:tab/>
        <w:t>2.025e0</w:t>
      </w:r>
    </w:p>
    <w:p w:rsidR="000162AD" w:rsidRDefault="000162AD" w:rsidP="000162AD">
      <w:r>
        <w:t>163.0748</w:t>
      </w:r>
      <w:r>
        <w:tab/>
        <w:t>3.038e0</w:t>
      </w:r>
    </w:p>
    <w:p w:rsidR="000162AD" w:rsidRDefault="000162AD" w:rsidP="000162AD">
      <w:r>
        <w:t>163.0830</w:t>
      </w:r>
      <w:r>
        <w:tab/>
        <w:t>1.114e1</w:t>
      </w:r>
    </w:p>
    <w:p w:rsidR="000162AD" w:rsidRDefault="000162AD" w:rsidP="000162AD">
      <w:r>
        <w:t>163.0856</w:t>
      </w:r>
      <w:r>
        <w:tab/>
        <w:t>5.422e1</w:t>
      </w:r>
    </w:p>
    <w:p w:rsidR="000162AD" w:rsidRDefault="000162AD" w:rsidP="000162AD">
      <w:r>
        <w:t>163.0868</w:t>
      </w:r>
      <w:r>
        <w:tab/>
        <w:t>1.924e1</w:t>
      </w:r>
    </w:p>
    <w:p w:rsidR="000162AD" w:rsidRDefault="000162AD" w:rsidP="000162AD">
      <w:r>
        <w:t>163.0878</w:t>
      </w:r>
      <w:r>
        <w:tab/>
        <w:t>1.215e1</w:t>
      </w:r>
    </w:p>
    <w:p w:rsidR="000162AD" w:rsidRDefault="000162AD" w:rsidP="000162AD">
      <w:r>
        <w:lastRenderedPageBreak/>
        <w:t>163.0895</w:t>
      </w:r>
      <w:r>
        <w:tab/>
        <w:t>1.355e2</w:t>
      </w:r>
    </w:p>
    <w:p w:rsidR="000162AD" w:rsidRDefault="000162AD" w:rsidP="000162AD">
      <w:r>
        <w:t>163.0916</w:t>
      </w:r>
      <w:r>
        <w:tab/>
        <w:t>2.508e1</w:t>
      </w:r>
    </w:p>
    <w:p w:rsidR="000162AD" w:rsidRDefault="000162AD" w:rsidP="000162AD">
      <w:r>
        <w:t>163.0955</w:t>
      </w:r>
      <w:r>
        <w:tab/>
        <w:t>5.063e0</w:t>
      </w:r>
    </w:p>
    <w:p w:rsidR="000162AD" w:rsidRDefault="000162AD" w:rsidP="000162AD">
      <w:r>
        <w:t>163.1132</w:t>
      </w:r>
      <w:r>
        <w:tab/>
        <w:t>2.025e0</w:t>
      </w:r>
    </w:p>
    <w:p w:rsidR="000162AD" w:rsidRDefault="000162AD" w:rsidP="000162AD">
      <w:r>
        <w:t>163.1262</w:t>
      </w:r>
      <w:r>
        <w:tab/>
        <w:t>5.471e0</w:t>
      </w:r>
    </w:p>
    <w:p w:rsidR="000162AD" w:rsidRDefault="000162AD" w:rsidP="000162AD">
      <w:r>
        <w:t>163.1293</w:t>
      </w:r>
      <w:r>
        <w:tab/>
        <w:t>3.814e1</w:t>
      </w:r>
    </w:p>
    <w:p w:rsidR="000162AD" w:rsidRDefault="000162AD" w:rsidP="000162AD">
      <w:r>
        <w:t>163.1310</w:t>
      </w:r>
      <w:r>
        <w:tab/>
        <w:t>2.964e1</w:t>
      </w:r>
    </w:p>
    <w:p w:rsidR="000162AD" w:rsidRDefault="000162AD" w:rsidP="000162AD">
      <w:r>
        <w:t>163.1330</w:t>
      </w:r>
      <w:r>
        <w:tab/>
        <w:t>1.924e1</w:t>
      </w:r>
    </w:p>
    <w:p w:rsidR="000162AD" w:rsidRDefault="000162AD" w:rsidP="000162AD">
      <w:r>
        <w:t>163.1344</w:t>
      </w:r>
      <w:r>
        <w:tab/>
        <w:t>9.114e0</w:t>
      </w:r>
    </w:p>
    <w:p w:rsidR="000162AD" w:rsidRDefault="000162AD" w:rsidP="000162AD">
      <w:r>
        <w:t>163.1355</w:t>
      </w:r>
      <w:r>
        <w:tab/>
        <w:t>3.038e0</w:t>
      </w:r>
    </w:p>
    <w:p w:rsidR="000162AD" w:rsidRDefault="000162AD" w:rsidP="000162AD">
      <w:r>
        <w:t>163.1366</w:t>
      </w:r>
      <w:r>
        <w:tab/>
        <w:t>1.055e1</w:t>
      </w:r>
    </w:p>
    <w:p w:rsidR="000162AD" w:rsidRDefault="000162AD" w:rsidP="000162AD">
      <w:r>
        <w:t>163.1386</w:t>
      </w:r>
      <w:r>
        <w:tab/>
        <w:t>1.316e1</w:t>
      </w:r>
    </w:p>
    <w:p w:rsidR="000162AD" w:rsidRDefault="000162AD" w:rsidP="000162AD">
      <w:r>
        <w:t>163.1399</w:t>
      </w:r>
      <w:r>
        <w:tab/>
        <w:t>9.114e0</w:t>
      </w:r>
    </w:p>
    <w:p w:rsidR="000162AD" w:rsidRDefault="000162AD" w:rsidP="000162AD">
      <w:r>
        <w:t>163.1431</w:t>
      </w:r>
      <w:r>
        <w:tab/>
        <w:t>7.694e0</w:t>
      </w:r>
    </w:p>
    <w:p w:rsidR="000162AD" w:rsidRDefault="000162AD" w:rsidP="000162AD">
      <w:r>
        <w:t>163.1461</w:t>
      </w:r>
      <w:r>
        <w:tab/>
        <w:t>4.051e0</w:t>
      </w:r>
    </w:p>
    <w:p w:rsidR="000162AD" w:rsidRDefault="000162AD" w:rsidP="000162AD">
      <w:r>
        <w:t>163.1624</w:t>
      </w:r>
      <w:r>
        <w:tab/>
        <w:t>1.013e0</w:t>
      </w:r>
    </w:p>
    <w:p w:rsidR="000162AD" w:rsidRDefault="000162AD" w:rsidP="000162AD">
      <w:r>
        <w:t>163.1658</w:t>
      </w:r>
      <w:r>
        <w:tab/>
        <w:t>2.025e0</w:t>
      </w:r>
    </w:p>
    <w:p w:rsidR="000162AD" w:rsidRDefault="000162AD" w:rsidP="000162AD">
      <w:r>
        <w:t>163.1725</w:t>
      </w:r>
      <w:r>
        <w:tab/>
        <w:t>1.013e0</w:t>
      </w:r>
    </w:p>
    <w:p w:rsidR="000162AD" w:rsidRDefault="000162AD" w:rsidP="000162AD">
      <w:r>
        <w:t>163.1755</w:t>
      </w:r>
      <w:r>
        <w:tab/>
        <w:t>1.013e0</w:t>
      </w:r>
    </w:p>
    <w:p w:rsidR="000162AD" w:rsidRDefault="000162AD" w:rsidP="000162AD">
      <w:r>
        <w:lastRenderedPageBreak/>
        <w:t>163.1826</w:t>
      </w:r>
      <w:r>
        <w:tab/>
        <w:t>3.038e0</w:t>
      </w:r>
    </w:p>
    <w:p w:rsidR="000162AD" w:rsidRDefault="000162AD" w:rsidP="000162AD">
      <w:r>
        <w:t>163.1844</w:t>
      </w:r>
      <w:r>
        <w:tab/>
        <w:t>2.025e0</w:t>
      </w:r>
    </w:p>
    <w:p w:rsidR="000162AD" w:rsidRDefault="000162AD" w:rsidP="000162AD">
      <w:r>
        <w:t>163.1863</w:t>
      </w:r>
      <w:r>
        <w:tab/>
        <w:t>1.013e0</w:t>
      </w:r>
    </w:p>
    <w:p w:rsidR="000162AD" w:rsidRDefault="000162AD" w:rsidP="000162AD">
      <w:r>
        <w:t>163.1898</w:t>
      </w:r>
      <w:r>
        <w:tab/>
        <w:t>2.025e0</w:t>
      </w:r>
    </w:p>
    <w:p w:rsidR="000162AD" w:rsidRDefault="000162AD" w:rsidP="000162AD">
      <w:r>
        <w:t>163.1963</w:t>
      </w:r>
      <w:r>
        <w:tab/>
        <w:t>1.013e0</w:t>
      </w:r>
    </w:p>
    <w:p w:rsidR="000162AD" w:rsidRDefault="000162AD" w:rsidP="000162AD">
      <w:r>
        <w:t>163.2036</w:t>
      </w:r>
      <w:r>
        <w:tab/>
        <w:t>3.038e0</w:t>
      </w:r>
    </w:p>
    <w:p w:rsidR="000162AD" w:rsidRDefault="000162AD" w:rsidP="000162AD">
      <w:r>
        <w:t>163.2066</w:t>
      </w:r>
      <w:r>
        <w:tab/>
        <w:t>1.013e0</w:t>
      </w:r>
    </w:p>
    <w:p w:rsidR="000162AD" w:rsidRDefault="000162AD" w:rsidP="000162AD">
      <w:r>
        <w:t>163.2081</w:t>
      </w:r>
      <w:r>
        <w:tab/>
        <w:t>3.038e0</w:t>
      </w:r>
    </w:p>
    <w:p w:rsidR="000162AD" w:rsidRDefault="000162AD" w:rsidP="000162AD">
      <w:r>
        <w:t>163.2104</w:t>
      </w:r>
      <w:r>
        <w:tab/>
        <w:t>2.025e0</w:t>
      </w:r>
    </w:p>
    <w:p w:rsidR="000162AD" w:rsidRDefault="000162AD" w:rsidP="000162AD">
      <w:r>
        <w:t>163.2135</w:t>
      </w:r>
      <w:r>
        <w:tab/>
        <w:t>1.013e0</w:t>
      </w:r>
    </w:p>
    <w:p w:rsidR="000162AD" w:rsidRDefault="000162AD" w:rsidP="000162AD">
      <w:r>
        <w:t>163.2172</w:t>
      </w:r>
      <w:r>
        <w:tab/>
        <w:t>1.013e0</w:t>
      </w:r>
    </w:p>
    <w:p w:rsidR="000162AD" w:rsidRDefault="000162AD" w:rsidP="000162AD">
      <w:r>
        <w:t>163.2245</w:t>
      </w:r>
      <w:r>
        <w:tab/>
        <w:t>1.013e0</w:t>
      </w:r>
    </w:p>
    <w:p w:rsidR="000162AD" w:rsidRDefault="000162AD" w:rsidP="000162AD">
      <w:r>
        <w:t>163.2278</w:t>
      </w:r>
      <w:r>
        <w:tab/>
        <w:t>2.025e0</w:t>
      </w:r>
    </w:p>
    <w:p w:rsidR="000162AD" w:rsidRDefault="000162AD" w:rsidP="000162AD">
      <w:r>
        <w:t>163.2309</w:t>
      </w:r>
      <w:r>
        <w:tab/>
        <w:t>1.013e0</w:t>
      </w:r>
    </w:p>
    <w:p w:rsidR="000162AD" w:rsidRDefault="000162AD" w:rsidP="000162AD">
      <w:r>
        <w:t>163.2372</w:t>
      </w:r>
      <w:r>
        <w:tab/>
        <w:t>2.025e0</w:t>
      </w:r>
    </w:p>
    <w:p w:rsidR="000162AD" w:rsidRDefault="000162AD" w:rsidP="000162AD">
      <w:r>
        <w:t>163.2473</w:t>
      </w:r>
      <w:r>
        <w:tab/>
        <w:t>1.013e0</w:t>
      </w:r>
    </w:p>
    <w:p w:rsidR="000162AD" w:rsidRDefault="000162AD" w:rsidP="000162AD">
      <w:r>
        <w:t>163.2507</w:t>
      </w:r>
      <w:r>
        <w:tab/>
        <w:t>1.013e0</w:t>
      </w:r>
    </w:p>
    <w:p w:rsidR="000162AD" w:rsidRDefault="000162AD" w:rsidP="000162AD">
      <w:r>
        <w:t>163.2610</w:t>
      </w:r>
      <w:r>
        <w:tab/>
        <w:t>1.013e0</w:t>
      </w:r>
    </w:p>
    <w:p w:rsidR="000162AD" w:rsidRDefault="000162AD" w:rsidP="000162AD">
      <w:r>
        <w:t>163.2679</w:t>
      </w:r>
      <w:r>
        <w:tab/>
        <w:t>1.013e0</w:t>
      </w:r>
    </w:p>
    <w:p w:rsidR="000162AD" w:rsidRDefault="000162AD" w:rsidP="000162AD">
      <w:r>
        <w:lastRenderedPageBreak/>
        <w:t>163.2714</w:t>
      </w:r>
      <w:r>
        <w:tab/>
        <w:t>1.013e0</w:t>
      </w:r>
    </w:p>
    <w:p w:rsidR="000162AD" w:rsidRDefault="000162AD" w:rsidP="000162AD">
      <w:r>
        <w:t>163.2750</w:t>
      </w:r>
      <w:r>
        <w:tab/>
        <w:t>1.013e0</w:t>
      </w:r>
    </w:p>
    <w:p w:rsidR="000162AD" w:rsidRDefault="000162AD" w:rsidP="000162AD">
      <w:r>
        <w:t>163.2817</w:t>
      </w:r>
      <w:r>
        <w:tab/>
        <w:t>2.025e0</w:t>
      </w:r>
    </w:p>
    <w:p w:rsidR="000162AD" w:rsidRDefault="000162AD" w:rsidP="000162AD">
      <w:r>
        <w:t>163.2852</w:t>
      </w:r>
      <w:r>
        <w:tab/>
        <w:t>2.025e0</w:t>
      </w:r>
    </w:p>
    <w:p w:rsidR="000162AD" w:rsidRDefault="000162AD" w:rsidP="000162AD">
      <w:r>
        <w:t>163.2921</w:t>
      </w:r>
      <w:r>
        <w:tab/>
        <w:t>1.013e0</w:t>
      </w:r>
    </w:p>
    <w:p w:rsidR="000162AD" w:rsidRDefault="000162AD" w:rsidP="000162AD">
      <w:r>
        <w:t>163.3054</w:t>
      </w:r>
      <w:r>
        <w:tab/>
        <w:t>1.013e0</w:t>
      </w:r>
    </w:p>
    <w:p w:rsidR="000162AD" w:rsidRDefault="000162AD" w:rsidP="000162AD">
      <w:r>
        <w:t>163.3148</w:t>
      </w:r>
      <w:r>
        <w:tab/>
        <w:t>1.013e0</w:t>
      </w:r>
    </w:p>
    <w:p w:rsidR="000162AD" w:rsidRDefault="000162AD" w:rsidP="000162AD">
      <w:r>
        <w:t>163.3185</w:t>
      </w:r>
      <w:r>
        <w:tab/>
        <w:t>2.025e0</w:t>
      </w:r>
    </w:p>
    <w:p w:rsidR="000162AD" w:rsidRDefault="000162AD" w:rsidP="000162AD">
      <w:r>
        <w:t>163.3221</w:t>
      </w:r>
      <w:r>
        <w:tab/>
        <w:t>1.013e0</w:t>
      </w:r>
    </w:p>
    <w:p w:rsidR="000162AD" w:rsidRDefault="000162AD" w:rsidP="000162AD">
      <w:r>
        <w:t>163.3255</w:t>
      </w:r>
      <w:r>
        <w:tab/>
        <w:t>1.013e0</w:t>
      </w:r>
    </w:p>
    <w:p w:rsidR="000162AD" w:rsidRDefault="000162AD" w:rsidP="000162AD">
      <w:r>
        <w:t>163.3322</w:t>
      </w:r>
      <w:r>
        <w:tab/>
        <w:t>2.025e0</w:t>
      </w:r>
    </w:p>
    <w:p w:rsidR="000162AD" w:rsidRDefault="000162AD" w:rsidP="000162AD">
      <w:r>
        <w:t>163.3394</w:t>
      </w:r>
      <w:r>
        <w:tab/>
        <w:t>1.013e0</w:t>
      </w:r>
    </w:p>
    <w:p w:rsidR="000162AD" w:rsidRDefault="000162AD" w:rsidP="000162AD">
      <w:r>
        <w:t>163.3530</w:t>
      </w:r>
      <w:r>
        <w:tab/>
        <w:t>4.051e0</w:t>
      </w:r>
    </w:p>
    <w:p w:rsidR="000162AD" w:rsidRDefault="000162AD" w:rsidP="000162AD">
      <w:r>
        <w:t>163.3600</w:t>
      </w:r>
      <w:r>
        <w:tab/>
        <w:t>1.013e0</w:t>
      </w:r>
    </w:p>
    <w:p w:rsidR="000162AD" w:rsidRDefault="000162AD" w:rsidP="000162AD">
      <w:r>
        <w:t>163.3634</w:t>
      </w:r>
      <w:r>
        <w:tab/>
        <w:t>2.025e0</w:t>
      </w:r>
    </w:p>
    <w:p w:rsidR="000162AD" w:rsidRDefault="000162AD" w:rsidP="000162AD">
      <w:r>
        <w:t>163.3651</w:t>
      </w:r>
      <w:r>
        <w:tab/>
        <w:t>2.025e0</w:t>
      </w:r>
    </w:p>
    <w:p w:rsidR="000162AD" w:rsidRDefault="000162AD" w:rsidP="000162AD">
      <w:r>
        <w:t>163.3671</w:t>
      </w:r>
      <w:r>
        <w:tab/>
        <w:t>1.013e0</w:t>
      </w:r>
    </w:p>
    <w:p w:rsidR="000162AD" w:rsidRDefault="000162AD" w:rsidP="000162AD">
      <w:r>
        <w:t>163.3768</w:t>
      </w:r>
      <w:r>
        <w:tab/>
        <w:t>1.013e0</w:t>
      </w:r>
    </w:p>
    <w:p w:rsidR="000162AD" w:rsidRDefault="000162AD" w:rsidP="000162AD">
      <w:r>
        <w:t>163.3833</w:t>
      </w:r>
      <w:r>
        <w:tab/>
        <w:t>1.013e0</w:t>
      </w:r>
    </w:p>
    <w:p w:rsidR="000162AD" w:rsidRDefault="000162AD" w:rsidP="000162AD">
      <w:r>
        <w:lastRenderedPageBreak/>
        <w:t>163.3864</w:t>
      </w:r>
      <w:r>
        <w:tab/>
        <w:t>2.025e0</w:t>
      </w:r>
    </w:p>
    <w:p w:rsidR="000162AD" w:rsidRDefault="000162AD" w:rsidP="000162AD">
      <w:r>
        <w:t>163.3914</w:t>
      </w:r>
      <w:r>
        <w:tab/>
        <w:t>2.025e0</w:t>
      </w:r>
    </w:p>
    <w:p w:rsidR="000162AD" w:rsidRDefault="000162AD" w:rsidP="000162AD">
      <w:r>
        <w:t>163.3934</w:t>
      </w:r>
      <w:r>
        <w:tab/>
        <w:t>2.025e0</w:t>
      </w:r>
    </w:p>
    <w:p w:rsidR="000162AD" w:rsidRDefault="000162AD" w:rsidP="000162AD">
      <w:r>
        <w:t>163.4003</w:t>
      </w:r>
      <w:r>
        <w:tab/>
        <w:t>1.013e0</w:t>
      </w:r>
    </w:p>
    <w:p w:rsidR="000162AD" w:rsidRDefault="000162AD" w:rsidP="000162AD">
      <w:r>
        <w:t>163.4039</w:t>
      </w:r>
      <w:r>
        <w:tab/>
        <w:t>1.013e0</w:t>
      </w:r>
    </w:p>
    <w:p w:rsidR="000162AD" w:rsidRDefault="000162AD" w:rsidP="000162AD">
      <w:r>
        <w:t>163.4106</w:t>
      </w:r>
      <w:r>
        <w:tab/>
        <w:t>1.013e0</w:t>
      </w:r>
    </w:p>
    <w:p w:rsidR="000162AD" w:rsidRDefault="000162AD" w:rsidP="000162AD">
      <w:r>
        <w:t>163.4156</w:t>
      </w:r>
      <w:r>
        <w:tab/>
        <w:t>3.038e0</w:t>
      </w:r>
    </w:p>
    <w:p w:rsidR="000162AD" w:rsidRDefault="000162AD" w:rsidP="000162AD">
      <w:r>
        <w:t>163.4174</w:t>
      </w:r>
      <w:r>
        <w:tab/>
        <w:t>1.013e0</w:t>
      </w:r>
    </w:p>
    <w:p w:rsidR="000162AD" w:rsidRDefault="000162AD" w:rsidP="000162AD">
      <w:r>
        <w:t>163.4209</w:t>
      </w:r>
      <w:r>
        <w:tab/>
        <w:t>1.013e0</w:t>
      </w:r>
    </w:p>
    <w:p w:rsidR="000162AD" w:rsidRDefault="000162AD" w:rsidP="000162AD">
      <w:r>
        <w:t>163.4278</w:t>
      </w:r>
      <w:r>
        <w:tab/>
        <w:t>1.013e0</w:t>
      </w:r>
    </w:p>
    <w:p w:rsidR="000162AD" w:rsidRDefault="000162AD" w:rsidP="000162AD">
      <w:r>
        <w:t>163.4381</w:t>
      </w:r>
      <w:r>
        <w:tab/>
        <w:t>3.038e0</w:t>
      </w:r>
    </w:p>
    <w:p w:rsidR="000162AD" w:rsidRDefault="000162AD" w:rsidP="000162AD">
      <w:r>
        <w:t>163.4418</w:t>
      </w:r>
      <w:r>
        <w:tab/>
        <w:t>1.013e0</w:t>
      </w:r>
    </w:p>
    <w:p w:rsidR="000162AD" w:rsidRDefault="000162AD" w:rsidP="000162AD">
      <w:r>
        <w:t>163.4449</w:t>
      </w:r>
      <w:r>
        <w:tab/>
        <w:t>1.013e0</w:t>
      </w:r>
    </w:p>
    <w:p w:rsidR="000162AD" w:rsidRDefault="000162AD" w:rsidP="000162AD">
      <w:r>
        <w:t>163.4482</w:t>
      </w:r>
      <w:r>
        <w:tab/>
        <w:t>2.025e0</w:t>
      </w:r>
    </w:p>
    <w:p w:rsidR="000162AD" w:rsidRDefault="000162AD" w:rsidP="000162AD">
      <w:r>
        <w:t>163.4546</w:t>
      </w:r>
      <w:r>
        <w:tab/>
        <w:t>1.013e0</w:t>
      </w:r>
    </w:p>
    <w:p w:rsidR="000162AD" w:rsidRDefault="000162AD" w:rsidP="000162AD">
      <w:r>
        <w:t>163.4613</w:t>
      </w:r>
      <w:r>
        <w:tab/>
        <w:t>1.013e0</w:t>
      </w:r>
    </w:p>
    <w:p w:rsidR="000162AD" w:rsidRDefault="000162AD" w:rsidP="000162AD">
      <w:r>
        <w:t>163.4680</w:t>
      </w:r>
      <w:r>
        <w:tab/>
        <w:t>3.038e0</w:t>
      </w:r>
    </w:p>
    <w:p w:rsidR="000162AD" w:rsidRDefault="000162AD" w:rsidP="000162AD">
      <w:r>
        <w:t>163.4804</w:t>
      </w:r>
      <w:r>
        <w:tab/>
        <w:t>2.025e0</w:t>
      </w:r>
    </w:p>
    <w:p w:rsidR="000162AD" w:rsidRDefault="000162AD" w:rsidP="000162AD">
      <w:r>
        <w:t>163.4818</w:t>
      </w:r>
      <w:r>
        <w:tab/>
        <w:t>2.025e0</w:t>
      </w:r>
    </w:p>
    <w:p w:rsidR="000162AD" w:rsidRDefault="000162AD" w:rsidP="000162AD">
      <w:r>
        <w:lastRenderedPageBreak/>
        <w:t>163.4851</w:t>
      </w:r>
      <w:r>
        <w:tab/>
        <w:t>3.038e0</w:t>
      </w:r>
    </w:p>
    <w:p w:rsidR="000162AD" w:rsidRDefault="000162AD" w:rsidP="000162AD">
      <w:r>
        <w:t>163.4924</w:t>
      </w:r>
      <w:r>
        <w:tab/>
        <w:t>3.038e0</w:t>
      </w:r>
    </w:p>
    <w:p w:rsidR="000162AD" w:rsidRDefault="000162AD" w:rsidP="000162AD">
      <w:r>
        <w:t>163.4957</w:t>
      </w:r>
      <w:r>
        <w:tab/>
        <w:t>2.025e0</w:t>
      </w:r>
    </w:p>
    <w:p w:rsidR="000162AD" w:rsidRDefault="000162AD" w:rsidP="000162AD">
      <w:r>
        <w:t>163.5027</w:t>
      </w:r>
      <w:r>
        <w:tab/>
        <w:t>2.025e0</w:t>
      </w:r>
    </w:p>
    <w:p w:rsidR="000162AD" w:rsidRDefault="000162AD" w:rsidP="000162AD">
      <w:r>
        <w:t>163.5061</w:t>
      </w:r>
      <w:r>
        <w:tab/>
        <w:t>2.025e0</w:t>
      </w:r>
    </w:p>
    <w:p w:rsidR="000162AD" w:rsidRDefault="000162AD" w:rsidP="000162AD">
      <w:r>
        <w:t>163.5162</w:t>
      </w:r>
      <w:r>
        <w:tab/>
        <w:t>2.025e0</w:t>
      </w:r>
    </w:p>
    <w:p w:rsidR="000162AD" w:rsidRDefault="000162AD" w:rsidP="000162AD">
      <w:r>
        <w:t>163.5261</w:t>
      </w:r>
      <w:r>
        <w:tab/>
        <w:t>2.025e0</w:t>
      </w:r>
    </w:p>
    <w:p w:rsidR="000162AD" w:rsidRDefault="000162AD" w:rsidP="000162AD">
      <w:r>
        <w:t>163.5293</w:t>
      </w:r>
      <w:r>
        <w:tab/>
        <w:t>2.025e0</w:t>
      </w:r>
    </w:p>
    <w:p w:rsidR="000162AD" w:rsidRDefault="000162AD" w:rsidP="000162AD">
      <w:r>
        <w:t>163.5359</w:t>
      </w:r>
      <w:r>
        <w:tab/>
        <w:t>1.013e0</w:t>
      </w:r>
    </w:p>
    <w:p w:rsidR="000162AD" w:rsidRDefault="000162AD" w:rsidP="000162AD">
      <w:r>
        <w:t>163.5499</w:t>
      </w:r>
      <w:r>
        <w:tab/>
        <w:t>2.025e0</w:t>
      </w:r>
    </w:p>
    <w:p w:rsidR="000162AD" w:rsidRDefault="000162AD" w:rsidP="000162AD">
      <w:r>
        <w:t>163.5535</w:t>
      </w:r>
      <w:r>
        <w:tab/>
        <w:t>1.013e0</w:t>
      </w:r>
    </w:p>
    <w:p w:rsidR="000162AD" w:rsidRDefault="000162AD" w:rsidP="000162AD">
      <w:r>
        <w:t>163.5550</w:t>
      </w:r>
      <w:r>
        <w:tab/>
        <w:t>2.025e0</w:t>
      </w:r>
    </w:p>
    <w:p w:rsidR="000162AD" w:rsidRDefault="000162AD" w:rsidP="000162AD">
      <w:r>
        <w:t>163.5598</w:t>
      </w:r>
      <w:r>
        <w:tab/>
        <w:t>1.013e0</w:t>
      </w:r>
    </w:p>
    <w:p w:rsidR="000162AD" w:rsidRDefault="000162AD" w:rsidP="000162AD">
      <w:r>
        <w:t>163.5636</w:t>
      </w:r>
      <w:r>
        <w:tab/>
        <w:t>2.025e0</w:t>
      </w:r>
    </w:p>
    <w:p w:rsidR="000162AD" w:rsidRDefault="000162AD" w:rsidP="000162AD">
      <w:r>
        <w:t>163.5670</w:t>
      </w:r>
      <w:r>
        <w:tab/>
        <w:t>3.038e0</w:t>
      </w:r>
    </w:p>
    <w:p w:rsidR="000162AD" w:rsidRDefault="000162AD" w:rsidP="000162AD">
      <w:r>
        <w:t>163.5741</w:t>
      </w:r>
      <w:r>
        <w:tab/>
        <w:t>1.013e0</w:t>
      </w:r>
    </w:p>
    <w:p w:rsidR="000162AD" w:rsidRDefault="000162AD" w:rsidP="000162AD">
      <w:r>
        <w:t>163.5911</w:t>
      </w:r>
      <w:r>
        <w:tab/>
        <w:t>1.013e0</w:t>
      </w:r>
    </w:p>
    <w:p w:rsidR="000162AD" w:rsidRDefault="000162AD" w:rsidP="000162AD">
      <w:r>
        <w:t>163.6008</w:t>
      </w:r>
      <w:r>
        <w:tab/>
        <w:t>2.025e0</w:t>
      </w:r>
    </w:p>
    <w:p w:rsidR="000162AD" w:rsidRDefault="000162AD" w:rsidP="000162AD">
      <w:r>
        <w:t>163.6054</w:t>
      </w:r>
      <w:r>
        <w:tab/>
        <w:t>2.025e0</w:t>
      </w:r>
    </w:p>
    <w:p w:rsidR="000162AD" w:rsidRDefault="000162AD" w:rsidP="000162AD">
      <w:r>
        <w:lastRenderedPageBreak/>
        <w:t>163.6073</w:t>
      </w:r>
      <w:r>
        <w:tab/>
        <w:t>1.013e0</w:t>
      </w:r>
    </w:p>
    <w:p w:rsidR="000162AD" w:rsidRDefault="000162AD" w:rsidP="000162AD">
      <w:r>
        <w:t>163.6177</w:t>
      </w:r>
      <w:r>
        <w:tab/>
        <w:t>2.025e0</w:t>
      </w:r>
    </w:p>
    <w:p w:rsidR="000162AD" w:rsidRDefault="000162AD" w:rsidP="000162AD">
      <w:r>
        <w:t>163.6209</w:t>
      </w:r>
      <w:r>
        <w:tab/>
        <w:t>1.013e0</w:t>
      </w:r>
    </w:p>
    <w:p w:rsidR="000162AD" w:rsidRDefault="000162AD" w:rsidP="000162AD">
      <w:r>
        <w:t>163.6248</w:t>
      </w:r>
      <w:r>
        <w:tab/>
        <w:t>1.013e0</w:t>
      </w:r>
    </w:p>
    <w:p w:rsidR="000162AD" w:rsidRDefault="000162AD" w:rsidP="000162AD">
      <w:r>
        <w:t>163.6351</w:t>
      </w:r>
      <w:r>
        <w:tab/>
        <w:t>1.013e0</w:t>
      </w:r>
    </w:p>
    <w:p w:rsidR="000162AD" w:rsidRDefault="000162AD" w:rsidP="000162AD">
      <w:r>
        <w:t>163.6382</w:t>
      </w:r>
      <w:r>
        <w:tab/>
        <w:t>5.063e0</w:t>
      </w:r>
    </w:p>
    <w:p w:rsidR="000162AD" w:rsidRDefault="000162AD" w:rsidP="000162AD">
      <w:r>
        <w:t>163.6417</w:t>
      </w:r>
      <w:r>
        <w:tab/>
        <w:t>2.025e0</w:t>
      </w:r>
    </w:p>
    <w:p w:rsidR="000162AD" w:rsidRDefault="000162AD" w:rsidP="000162AD">
      <w:r>
        <w:t>163.6454</w:t>
      </w:r>
      <w:r>
        <w:tab/>
        <w:t>1.013e0</w:t>
      </w:r>
    </w:p>
    <w:p w:rsidR="000162AD" w:rsidRDefault="000162AD" w:rsidP="000162AD">
      <w:r>
        <w:t>163.6489</w:t>
      </w:r>
      <w:r>
        <w:tab/>
        <w:t>1.013e0</w:t>
      </w:r>
    </w:p>
    <w:p w:rsidR="000162AD" w:rsidRDefault="000162AD" w:rsidP="000162AD">
      <w:r>
        <w:t>163.6592</w:t>
      </w:r>
      <w:r>
        <w:tab/>
        <w:t>1.013e0</w:t>
      </w:r>
    </w:p>
    <w:p w:rsidR="000162AD" w:rsidRDefault="000162AD" w:rsidP="000162AD">
      <w:r>
        <w:t>163.6721</w:t>
      </w:r>
      <w:r>
        <w:tab/>
        <w:t>1.013e0</w:t>
      </w:r>
    </w:p>
    <w:p w:rsidR="000162AD" w:rsidRDefault="000162AD" w:rsidP="000162AD">
      <w:r>
        <w:t>163.6788</w:t>
      </w:r>
      <w:r>
        <w:tab/>
        <w:t>1.013e0</w:t>
      </w:r>
    </w:p>
    <w:p w:rsidR="000162AD" w:rsidRDefault="000162AD" w:rsidP="000162AD">
      <w:r>
        <w:t>163.6822</w:t>
      </w:r>
      <w:r>
        <w:tab/>
        <w:t>1.013e0</w:t>
      </w:r>
    </w:p>
    <w:p w:rsidR="000162AD" w:rsidRDefault="000162AD" w:rsidP="000162AD">
      <w:r>
        <w:t>163.6997</w:t>
      </w:r>
      <w:r>
        <w:tab/>
        <w:t>1.013e0</w:t>
      </w:r>
    </w:p>
    <w:p w:rsidR="000162AD" w:rsidRDefault="000162AD" w:rsidP="000162AD">
      <w:r>
        <w:t>163.7064</w:t>
      </w:r>
      <w:r>
        <w:tab/>
        <w:t>3.038e0</w:t>
      </w:r>
    </w:p>
    <w:p w:rsidR="000162AD" w:rsidRDefault="000162AD" w:rsidP="000162AD">
      <w:r>
        <w:t>163.7099</w:t>
      </w:r>
      <w:r>
        <w:tab/>
        <w:t>6.076e0</w:t>
      </w:r>
    </w:p>
    <w:p w:rsidR="000162AD" w:rsidRDefault="000162AD" w:rsidP="000162AD">
      <w:r>
        <w:t>163.7129</w:t>
      </w:r>
      <w:r>
        <w:tab/>
        <w:t>1.013e0</w:t>
      </w:r>
    </w:p>
    <w:p w:rsidR="000162AD" w:rsidRDefault="000162AD" w:rsidP="000162AD">
      <w:r>
        <w:t>163.7166</w:t>
      </w:r>
      <w:r>
        <w:tab/>
        <w:t>1.013e0</w:t>
      </w:r>
    </w:p>
    <w:p w:rsidR="000162AD" w:rsidRDefault="000162AD" w:rsidP="000162AD">
      <w:r>
        <w:t>163.7202</w:t>
      </w:r>
      <w:r>
        <w:tab/>
        <w:t>2.025e0</w:t>
      </w:r>
    </w:p>
    <w:p w:rsidR="000162AD" w:rsidRDefault="000162AD" w:rsidP="000162AD">
      <w:r>
        <w:lastRenderedPageBreak/>
        <w:t>163.7236</w:t>
      </w:r>
      <w:r>
        <w:tab/>
        <w:t>1.013e0</w:t>
      </w:r>
    </w:p>
    <w:p w:rsidR="000162AD" w:rsidRDefault="000162AD" w:rsidP="000162AD">
      <w:r>
        <w:t>163.7306</w:t>
      </w:r>
      <w:r>
        <w:tab/>
        <w:t>1.013e0</w:t>
      </w:r>
    </w:p>
    <w:p w:rsidR="000162AD" w:rsidRDefault="000162AD" w:rsidP="000162AD">
      <w:r>
        <w:t>163.7373</w:t>
      </w:r>
      <w:r>
        <w:tab/>
        <w:t>1.013e0</w:t>
      </w:r>
    </w:p>
    <w:p w:rsidR="000162AD" w:rsidRDefault="000162AD" w:rsidP="000162AD">
      <w:r>
        <w:t>163.7387</w:t>
      </w:r>
      <w:r>
        <w:tab/>
        <w:t>2.025e0</w:t>
      </w:r>
    </w:p>
    <w:p w:rsidR="000162AD" w:rsidRDefault="000162AD" w:rsidP="000162AD">
      <w:r>
        <w:t>163.7403</w:t>
      </w:r>
      <w:r>
        <w:tab/>
        <w:t>2.025e0</w:t>
      </w:r>
    </w:p>
    <w:p w:rsidR="000162AD" w:rsidRDefault="000162AD" w:rsidP="000162AD">
      <w:r>
        <w:t>163.7469</w:t>
      </w:r>
      <w:r>
        <w:tab/>
        <w:t>1.013e0</w:t>
      </w:r>
    </w:p>
    <w:p w:rsidR="000162AD" w:rsidRDefault="000162AD" w:rsidP="000162AD">
      <w:r>
        <w:t>163.7500</w:t>
      </w:r>
      <w:r>
        <w:tab/>
        <w:t>3.038e0</w:t>
      </w:r>
    </w:p>
    <w:p w:rsidR="000162AD" w:rsidRDefault="000162AD" w:rsidP="000162AD">
      <w:r>
        <w:t>163.7523</w:t>
      </w:r>
      <w:r>
        <w:tab/>
        <w:t>3.038e0</w:t>
      </w:r>
    </w:p>
    <w:p w:rsidR="000162AD" w:rsidRDefault="000162AD" w:rsidP="000162AD">
      <w:r>
        <w:t>163.7605</w:t>
      </w:r>
      <w:r>
        <w:tab/>
        <w:t>1.013e0</w:t>
      </w:r>
    </w:p>
    <w:p w:rsidR="000162AD" w:rsidRDefault="000162AD" w:rsidP="000162AD">
      <w:r>
        <w:t>163.7676</w:t>
      </w:r>
      <w:r>
        <w:tab/>
        <w:t>1.013e0</w:t>
      </w:r>
    </w:p>
    <w:p w:rsidR="000162AD" w:rsidRDefault="000162AD" w:rsidP="000162AD">
      <w:r>
        <w:t>163.7709</w:t>
      </w:r>
      <w:r>
        <w:tab/>
        <w:t>1.013e0</w:t>
      </w:r>
    </w:p>
    <w:p w:rsidR="000162AD" w:rsidRDefault="000162AD" w:rsidP="000162AD">
      <w:r>
        <w:t>163.7847</w:t>
      </w:r>
      <w:r>
        <w:tab/>
        <w:t>1.013e0</w:t>
      </w:r>
    </w:p>
    <w:p w:rsidR="000162AD" w:rsidRDefault="000162AD" w:rsidP="000162AD">
      <w:r>
        <w:t>163.7883</w:t>
      </w:r>
      <w:r>
        <w:tab/>
        <w:t>1.013e0</w:t>
      </w:r>
    </w:p>
    <w:p w:rsidR="000162AD" w:rsidRDefault="000162AD" w:rsidP="000162AD">
      <w:r>
        <w:t>163.7951</w:t>
      </w:r>
      <w:r>
        <w:tab/>
        <w:t>3.038e0</w:t>
      </w:r>
    </w:p>
    <w:p w:rsidR="000162AD" w:rsidRDefault="000162AD" w:rsidP="000162AD">
      <w:r>
        <w:t>163.7982</w:t>
      </w:r>
      <w:r>
        <w:tab/>
        <w:t>1.013e0</w:t>
      </w:r>
    </w:p>
    <w:p w:rsidR="000162AD" w:rsidRDefault="000162AD" w:rsidP="000162AD">
      <w:r>
        <w:t>163.7999</w:t>
      </w:r>
      <w:r>
        <w:tab/>
        <w:t>2.025e0</w:t>
      </w:r>
    </w:p>
    <w:p w:rsidR="000162AD" w:rsidRDefault="000162AD" w:rsidP="000162AD">
      <w:r>
        <w:t>163.8019</w:t>
      </w:r>
      <w:r>
        <w:tab/>
        <w:t>2.025e0</w:t>
      </w:r>
    </w:p>
    <w:p w:rsidR="000162AD" w:rsidRDefault="000162AD" w:rsidP="000162AD">
      <w:r>
        <w:t>163.8056</w:t>
      </w:r>
      <w:r>
        <w:tab/>
        <w:t>1.013e0</w:t>
      </w:r>
    </w:p>
    <w:p w:rsidR="000162AD" w:rsidRDefault="000162AD" w:rsidP="000162AD">
      <w:r>
        <w:t>163.8117</w:t>
      </w:r>
      <w:r>
        <w:tab/>
        <w:t>2.025e0</w:t>
      </w:r>
    </w:p>
    <w:p w:rsidR="000162AD" w:rsidRDefault="000162AD" w:rsidP="000162AD">
      <w:r>
        <w:lastRenderedPageBreak/>
        <w:t>163.8152</w:t>
      </w:r>
      <w:r>
        <w:tab/>
        <w:t>2.025e0</w:t>
      </w:r>
    </w:p>
    <w:p w:rsidR="000162AD" w:rsidRDefault="000162AD" w:rsidP="000162AD">
      <w:r>
        <w:t>163.8202</w:t>
      </w:r>
      <w:r>
        <w:tab/>
        <w:t>2.025e0</w:t>
      </w:r>
    </w:p>
    <w:p w:rsidR="000162AD" w:rsidRDefault="000162AD" w:rsidP="000162AD">
      <w:r>
        <w:t>163.8218</w:t>
      </w:r>
      <w:r>
        <w:tab/>
        <w:t>2.025e0</w:t>
      </w:r>
    </w:p>
    <w:p w:rsidR="000162AD" w:rsidRDefault="000162AD" w:rsidP="000162AD">
      <w:r>
        <w:t>163.8281</w:t>
      </w:r>
      <w:r>
        <w:tab/>
        <w:t>1.013e0</w:t>
      </w:r>
    </w:p>
    <w:p w:rsidR="000162AD" w:rsidRDefault="000162AD" w:rsidP="000162AD">
      <w:r>
        <w:t>163.8354</w:t>
      </w:r>
      <w:r>
        <w:tab/>
        <w:t>1.013e0</w:t>
      </w:r>
    </w:p>
    <w:p w:rsidR="000162AD" w:rsidRDefault="000162AD" w:rsidP="000162AD">
      <w:r>
        <w:t>163.8440</w:t>
      </w:r>
      <w:r>
        <w:tab/>
        <w:t>2.025e0</w:t>
      </w:r>
    </w:p>
    <w:p w:rsidR="000162AD" w:rsidRDefault="000162AD" w:rsidP="000162AD">
      <w:r>
        <w:t>163.8457</w:t>
      </w:r>
      <w:r>
        <w:tab/>
        <w:t>2.025e0</w:t>
      </w:r>
    </w:p>
    <w:p w:rsidR="000162AD" w:rsidRDefault="000162AD" w:rsidP="000162AD">
      <w:r>
        <w:t>163.8489</w:t>
      </w:r>
      <w:r>
        <w:tab/>
        <w:t>2.025e0</w:t>
      </w:r>
    </w:p>
    <w:p w:rsidR="000162AD" w:rsidRDefault="000162AD" w:rsidP="000162AD">
      <w:r>
        <w:t>163.8527</w:t>
      </w:r>
      <w:r>
        <w:tab/>
        <w:t>1.013e0</w:t>
      </w:r>
    </w:p>
    <w:p w:rsidR="000162AD" w:rsidRDefault="000162AD" w:rsidP="000162AD">
      <w:r>
        <w:t>163.8700</w:t>
      </w:r>
      <w:r>
        <w:tab/>
        <w:t>1.013e0</w:t>
      </w:r>
    </w:p>
    <w:p w:rsidR="000162AD" w:rsidRDefault="000162AD" w:rsidP="000162AD">
      <w:r>
        <w:t>163.8734</w:t>
      </w:r>
      <w:r>
        <w:tab/>
        <w:t>2.025e0</w:t>
      </w:r>
    </w:p>
    <w:p w:rsidR="000162AD" w:rsidRDefault="000162AD" w:rsidP="000162AD">
      <w:r>
        <w:t>163.8768</w:t>
      </w:r>
      <w:r>
        <w:tab/>
        <w:t>2.025e0</w:t>
      </w:r>
    </w:p>
    <w:p w:rsidR="000162AD" w:rsidRDefault="000162AD" w:rsidP="000162AD">
      <w:r>
        <w:t>163.8801</w:t>
      </w:r>
      <w:r>
        <w:tab/>
        <w:t>1.013e0</w:t>
      </w:r>
    </w:p>
    <w:p w:rsidR="000162AD" w:rsidRDefault="000162AD" w:rsidP="000162AD">
      <w:r>
        <w:t>163.8836</w:t>
      </w:r>
      <w:r>
        <w:tab/>
        <w:t>1.013e0</w:t>
      </w:r>
    </w:p>
    <w:p w:rsidR="000162AD" w:rsidRDefault="000162AD" w:rsidP="000162AD">
      <w:r>
        <w:t>163.8867</w:t>
      </w:r>
      <w:r>
        <w:tab/>
        <w:t>3.038e0</w:t>
      </w:r>
    </w:p>
    <w:p w:rsidR="000162AD" w:rsidRDefault="000162AD" w:rsidP="000162AD">
      <w:r>
        <w:t>163.8900</w:t>
      </w:r>
      <w:r>
        <w:tab/>
        <w:t>2.025e0</w:t>
      </w:r>
    </w:p>
    <w:p w:rsidR="000162AD" w:rsidRDefault="000162AD" w:rsidP="000162AD">
      <w:r>
        <w:t>163.8997</w:t>
      </w:r>
      <w:r>
        <w:tab/>
        <w:t>1.013e0</w:t>
      </w:r>
    </w:p>
    <w:p w:rsidR="000162AD" w:rsidRDefault="000162AD" w:rsidP="000162AD">
      <w:r>
        <w:t>163.9015</w:t>
      </w:r>
      <w:r>
        <w:tab/>
        <w:t>2.025e0</w:t>
      </w:r>
    </w:p>
    <w:p w:rsidR="000162AD" w:rsidRDefault="000162AD" w:rsidP="000162AD">
      <w:r>
        <w:t>163.9035</w:t>
      </w:r>
      <w:r>
        <w:tab/>
        <w:t>1.013e0</w:t>
      </w:r>
    </w:p>
    <w:p w:rsidR="000162AD" w:rsidRDefault="000162AD" w:rsidP="000162AD">
      <w:r>
        <w:lastRenderedPageBreak/>
        <w:t>163.9047</w:t>
      </w:r>
      <w:r>
        <w:tab/>
        <w:t>2.025e0</w:t>
      </w:r>
    </w:p>
    <w:p w:rsidR="000162AD" w:rsidRDefault="000162AD" w:rsidP="000162AD">
      <w:r>
        <w:t>163.9206</w:t>
      </w:r>
      <w:r>
        <w:tab/>
        <w:t>1.013e0</w:t>
      </w:r>
    </w:p>
    <w:p w:rsidR="000162AD" w:rsidRDefault="000162AD" w:rsidP="000162AD">
      <w:r>
        <w:t>163.9274</w:t>
      </w:r>
      <w:r>
        <w:tab/>
        <w:t>1.013e0</w:t>
      </w:r>
    </w:p>
    <w:p w:rsidR="000162AD" w:rsidRDefault="000162AD" w:rsidP="000162AD">
      <w:r>
        <w:t>163.9306</w:t>
      </w:r>
      <w:r>
        <w:tab/>
        <w:t>1.013e0</w:t>
      </w:r>
    </w:p>
    <w:p w:rsidR="000162AD" w:rsidRDefault="000162AD" w:rsidP="000162AD">
      <w:r>
        <w:t>163.9362</w:t>
      </w:r>
      <w:r>
        <w:tab/>
        <w:t>2.025e0</w:t>
      </w:r>
    </w:p>
    <w:p w:rsidR="000162AD" w:rsidRDefault="000162AD" w:rsidP="000162AD">
      <w:r>
        <w:t>163.9375</w:t>
      </w:r>
      <w:r>
        <w:tab/>
        <w:t>1.013e0</w:t>
      </w:r>
    </w:p>
    <w:p w:rsidR="000162AD" w:rsidRDefault="000162AD" w:rsidP="000162AD">
      <w:r>
        <w:t>163.9414</w:t>
      </w:r>
      <w:r>
        <w:tab/>
        <w:t>1.013e0</w:t>
      </w:r>
    </w:p>
    <w:p w:rsidR="000162AD" w:rsidRDefault="000162AD" w:rsidP="000162AD">
      <w:r>
        <w:t>163.9445</w:t>
      </w:r>
      <w:r>
        <w:tab/>
        <w:t>4.051e0</w:t>
      </w:r>
    </w:p>
    <w:p w:rsidR="000162AD" w:rsidRDefault="000162AD" w:rsidP="000162AD">
      <w:r>
        <w:t>163.9518</w:t>
      </w:r>
      <w:r>
        <w:tab/>
        <w:t>2.025e0</w:t>
      </w:r>
    </w:p>
    <w:p w:rsidR="000162AD" w:rsidRDefault="000162AD" w:rsidP="000162AD">
      <w:r>
        <w:t>163.9551</w:t>
      </w:r>
      <w:r>
        <w:tab/>
        <w:t>1.013e0</w:t>
      </w:r>
    </w:p>
    <w:p w:rsidR="000162AD" w:rsidRDefault="000162AD" w:rsidP="000162AD">
      <w:r>
        <w:t>163.9582</w:t>
      </w:r>
      <w:r>
        <w:tab/>
        <w:t>1.013e0</w:t>
      </w:r>
    </w:p>
    <w:p w:rsidR="000162AD" w:rsidRDefault="000162AD" w:rsidP="000162AD">
      <w:r>
        <w:t>163.9621</w:t>
      </w:r>
      <w:r>
        <w:tab/>
        <w:t>3.038e0</w:t>
      </w:r>
    </w:p>
    <w:p w:rsidR="000162AD" w:rsidRDefault="000162AD" w:rsidP="000162AD">
      <w:r>
        <w:t>163.9648</w:t>
      </w:r>
      <w:r>
        <w:tab/>
        <w:t>2.025e0</w:t>
      </w:r>
    </w:p>
    <w:p w:rsidR="000162AD" w:rsidRDefault="000162AD" w:rsidP="000162AD">
      <w:r>
        <w:t>163.9679</w:t>
      </w:r>
      <w:r>
        <w:tab/>
        <w:t>4.051e0</w:t>
      </w:r>
    </w:p>
    <w:p w:rsidR="000162AD" w:rsidRDefault="000162AD" w:rsidP="000162AD">
      <w:r>
        <w:t>163.9712</w:t>
      </w:r>
      <w:r>
        <w:tab/>
        <w:t>1.013e0</w:t>
      </w:r>
    </w:p>
    <w:p w:rsidR="000162AD" w:rsidRDefault="000162AD" w:rsidP="000162AD">
      <w:r>
        <w:t>163.9731</w:t>
      </w:r>
      <w:r>
        <w:tab/>
        <w:t>2.025e0</w:t>
      </w:r>
    </w:p>
    <w:p w:rsidR="000162AD" w:rsidRDefault="000162AD" w:rsidP="000162AD">
      <w:r>
        <w:t>163.9816</w:t>
      </w:r>
      <w:r>
        <w:tab/>
        <w:t>3.038e0</w:t>
      </w:r>
    </w:p>
    <w:p w:rsidR="000162AD" w:rsidRDefault="000162AD" w:rsidP="000162AD">
      <w:r>
        <w:t>163.9852</w:t>
      </w:r>
      <w:r>
        <w:tab/>
        <w:t>3.038e0</w:t>
      </w:r>
    </w:p>
    <w:p w:rsidR="000162AD" w:rsidRDefault="000162AD" w:rsidP="000162AD">
      <w:r>
        <w:t>163.9989</w:t>
      </w:r>
      <w:r>
        <w:tab/>
        <w:t>2.025e0</w:t>
      </w:r>
    </w:p>
    <w:p w:rsidR="000162AD" w:rsidRDefault="000162AD" w:rsidP="000162AD">
      <w:r>
        <w:lastRenderedPageBreak/>
        <w:t>164.0057</w:t>
      </w:r>
      <w:r>
        <w:tab/>
        <w:t>4.051e0</w:t>
      </w:r>
    </w:p>
    <w:p w:rsidR="000162AD" w:rsidRDefault="000162AD" w:rsidP="000162AD">
      <w:r>
        <w:t>164.0090</w:t>
      </w:r>
      <w:r>
        <w:tab/>
        <w:t>1.013e0</w:t>
      </w:r>
    </w:p>
    <w:p w:rsidR="000162AD" w:rsidRDefault="000162AD" w:rsidP="000162AD">
      <w:r>
        <w:t>164.0127</w:t>
      </w:r>
      <w:r>
        <w:tab/>
        <w:t>1.013e0</w:t>
      </w:r>
    </w:p>
    <w:p w:rsidR="000162AD" w:rsidRDefault="000162AD" w:rsidP="000162AD">
      <w:r>
        <w:t>164.0163</w:t>
      </w:r>
      <w:r>
        <w:tab/>
        <w:t>1.013e0</w:t>
      </w:r>
    </w:p>
    <w:p w:rsidR="000162AD" w:rsidRDefault="000162AD" w:rsidP="000162AD">
      <w:r>
        <w:t>164.0198</w:t>
      </w:r>
      <w:r>
        <w:tab/>
        <w:t>1.013e0</w:t>
      </w:r>
    </w:p>
    <w:p w:rsidR="000162AD" w:rsidRDefault="000162AD" w:rsidP="000162AD">
      <w:r>
        <w:t>164.0263</w:t>
      </w:r>
      <w:r>
        <w:tab/>
        <w:t>1.013e0</w:t>
      </w:r>
    </w:p>
    <w:p w:rsidR="000162AD" w:rsidRDefault="000162AD" w:rsidP="000162AD">
      <w:r>
        <w:t>164.0299</w:t>
      </w:r>
      <w:r>
        <w:tab/>
        <w:t>1.013e0</w:t>
      </w:r>
    </w:p>
    <w:p w:rsidR="000162AD" w:rsidRDefault="000162AD" w:rsidP="000162AD">
      <w:r>
        <w:t>164.0396</w:t>
      </w:r>
      <w:r>
        <w:tab/>
        <w:t>1.013e0</w:t>
      </w:r>
    </w:p>
    <w:p w:rsidR="000162AD" w:rsidRDefault="000162AD" w:rsidP="000162AD">
      <w:r>
        <w:t>164.0426</w:t>
      </w:r>
      <w:r>
        <w:tab/>
        <w:t>2.025e0</w:t>
      </w:r>
    </w:p>
    <w:p w:rsidR="000162AD" w:rsidRDefault="000162AD" w:rsidP="000162AD">
      <w:r>
        <w:t>164.0671</w:t>
      </w:r>
      <w:r>
        <w:tab/>
        <w:t>6.481e0</w:t>
      </w:r>
    </w:p>
    <w:p w:rsidR="000162AD" w:rsidRDefault="000162AD" w:rsidP="000162AD">
      <w:r>
        <w:t>164.0688</w:t>
      </w:r>
      <w:r>
        <w:tab/>
        <w:t>2.595e1</w:t>
      </w:r>
    </w:p>
    <w:p w:rsidR="000162AD" w:rsidRDefault="000162AD" w:rsidP="000162AD">
      <w:r>
        <w:t>164.0709</w:t>
      </w:r>
      <w:r>
        <w:tab/>
        <w:t>6.884e2</w:t>
      </w:r>
    </w:p>
    <w:p w:rsidR="000162AD" w:rsidRDefault="000162AD" w:rsidP="000162AD">
      <w:r>
        <w:t>164.0729</w:t>
      </w:r>
      <w:r>
        <w:tab/>
        <w:t>8.464e2</w:t>
      </w:r>
    </w:p>
    <w:p w:rsidR="000162AD" w:rsidRDefault="000162AD" w:rsidP="000162AD">
      <w:r>
        <w:t>164.0741</w:t>
      </w:r>
      <w:r>
        <w:tab/>
        <w:t>1.120e2</w:t>
      </w:r>
    </w:p>
    <w:p w:rsidR="000162AD" w:rsidRDefault="000162AD" w:rsidP="000162AD">
      <w:r>
        <w:t>164.0760</w:t>
      </w:r>
      <w:r>
        <w:tab/>
        <w:t>1.751e1</w:t>
      </w:r>
    </w:p>
    <w:p w:rsidR="000162AD" w:rsidRDefault="000162AD" w:rsidP="000162AD">
      <w:r>
        <w:t>164.0774</w:t>
      </w:r>
      <w:r>
        <w:tab/>
        <w:t>1.418e1</w:t>
      </w:r>
    </w:p>
    <w:p w:rsidR="000162AD" w:rsidRDefault="000162AD" w:rsidP="000162AD">
      <w:r>
        <w:t>164.0896</w:t>
      </w:r>
      <w:r>
        <w:tab/>
        <w:t>5.671e0</w:t>
      </w:r>
    </w:p>
    <w:p w:rsidR="000162AD" w:rsidRDefault="000162AD" w:rsidP="000162AD">
      <w:r>
        <w:t>164.1036</w:t>
      </w:r>
      <w:r>
        <w:tab/>
        <w:t>3.038e0</w:t>
      </w:r>
    </w:p>
    <w:p w:rsidR="000162AD" w:rsidRDefault="000162AD" w:rsidP="000162AD">
      <w:r>
        <w:t>164.1080</w:t>
      </w:r>
      <w:r>
        <w:tab/>
        <w:t>1.013e0</w:t>
      </w:r>
    </w:p>
    <w:p w:rsidR="000162AD" w:rsidRDefault="000162AD" w:rsidP="000162AD">
      <w:r>
        <w:lastRenderedPageBreak/>
        <w:t>164.1101</w:t>
      </w:r>
      <w:r>
        <w:tab/>
        <w:t>4.968e0</w:t>
      </w:r>
    </w:p>
    <w:p w:rsidR="000162AD" w:rsidRDefault="000162AD" w:rsidP="000162AD">
      <w:r>
        <w:t>164.1112</w:t>
      </w:r>
      <w:r>
        <w:tab/>
        <w:t>1.013e0</w:t>
      </w:r>
    </w:p>
    <w:p w:rsidR="000162AD" w:rsidRDefault="000162AD" w:rsidP="000162AD">
      <w:r>
        <w:t>164.1146</w:t>
      </w:r>
      <w:r>
        <w:tab/>
        <w:t>2.025e0</w:t>
      </w:r>
    </w:p>
    <w:p w:rsidR="000162AD" w:rsidRDefault="000162AD" w:rsidP="000162AD">
      <w:r>
        <w:t>164.1210</w:t>
      </w:r>
      <w:r>
        <w:tab/>
        <w:t>1.013e0</w:t>
      </w:r>
    </w:p>
    <w:p w:rsidR="000162AD" w:rsidRDefault="000162AD" w:rsidP="000162AD">
      <w:r>
        <w:t>164.1247</w:t>
      </w:r>
      <w:r>
        <w:tab/>
        <w:t>1.013e0</w:t>
      </w:r>
    </w:p>
    <w:p w:rsidR="000162AD" w:rsidRDefault="000162AD" w:rsidP="000162AD">
      <w:r>
        <w:t>164.1315</w:t>
      </w:r>
      <w:r>
        <w:tab/>
        <w:t>1.013e0</w:t>
      </w:r>
    </w:p>
    <w:p w:rsidR="000162AD" w:rsidRDefault="000162AD" w:rsidP="000162AD">
      <w:r>
        <w:t>164.1351</w:t>
      </w:r>
      <w:r>
        <w:tab/>
        <w:t>2.025e0</w:t>
      </w:r>
    </w:p>
    <w:p w:rsidR="000162AD" w:rsidRDefault="000162AD" w:rsidP="000162AD">
      <w:r>
        <w:t>164.1381</w:t>
      </w:r>
      <w:r>
        <w:tab/>
        <w:t>5.063e0</w:t>
      </w:r>
    </w:p>
    <w:p w:rsidR="000162AD" w:rsidRDefault="000162AD" w:rsidP="000162AD">
      <w:r>
        <w:t>164.1398</w:t>
      </w:r>
      <w:r>
        <w:tab/>
        <w:t>8.101e0</w:t>
      </w:r>
    </w:p>
    <w:p w:rsidR="000162AD" w:rsidRDefault="000162AD" w:rsidP="000162AD">
      <w:r>
        <w:t>164.1417</w:t>
      </w:r>
      <w:r>
        <w:tab/>
        <w:t>3.038e0</w:t>
      </w:r>
    </w:p>
    <w:p w:rsidR="000162AD" w:rsidRDefault="000162AD" w:rsidP="000162AD">
      <w:r>
        <w:t>164.1429</w:t>
      </w:r>
      <w:r>
        <w:tab/>
        <w:t>3.038e0</w:t>
      </w:r>
    </w:p>
    <w:p w:rsidR="000162AD" w:rsidRDefault="000162AD" w:rsidP="000162AD">
      <w:r>
        <w:t>164.1453</w:t>
      </w:r>
      <w:r>
        <w:tab/>
        <w:t>6.076e0</w:t>
      </w:r>
    </w:p>
    <w:p w:rsidR="000162AD" w:rsidRDefault="000162AD" w:rsidP="000162AD">
      <w:r>
        <w:t>164.1482</w:t>
      </w:r>
      <w:r>
        <w:tab/>
        <w:t>1.316e1</w:t>
      </w:r>
    </w:p>
    <w:p w:rsidR="000162AD" w:rsidRDefault="000162AD" w:rsidP="000162AD">
      <w:r>
        <w:t>164.1516</w:t>
      </w:r>
      <w:r>
        <w:tab/>
        <w:t>8.101e0</w:t>
      </w:r>
    </w:p>
    <w:p w:rsidR="000162AD" w:rsidRDefault="000162AD" w:rsidP="000162AD">
      <w:r>
        <w:t>164.1643</w:t>
      </w:r>
      <w:r>
        <w:tab/>
        <w:t>2.025e0</w:t>
      </w:r>
    </w:p>
    <w:p w:rsidR="000162AD" w:rsidRDefault="000162AD" w:rsidP="000162AD">
      <w:r>
        <w:t>164.1732</w:t>
      </w:r>
      <w:r>
        <w:tab/>
        <w:t>1.013e0</w:t>
      </w:r>
    </w:p>
    <w:p w:rsidR="000162AD" w:rsidRDefault="000162AD" w:rsidP="000162AD">
      <w:r>
        <w:t>164.1764</w:t>
      </w:r>
      <w:r>
        <w:tab/>
        <w:t>2.025e0</w:t>
      </w:r>
    </w:p>
    <w:p w:rsidR="000162AD" w:rsidRDefault="000162AD" w:rsidP="000162AD">
      <w:r>
        <w:t>164.1787</w:t>
      </w:r>
      <w:r>
        <w:tab/>
        <w:t>3.038e0</w:t>
      </w:r>
    </w:p>
    <w:p w:rsidR="000162AD" w:rsidRDefault="000162AD" w:rsidP="000162AD">
      <w:r>
        <w:t>164.1825</w:t>
      </w:r>
      <w:r>
        <w:tab/>
        <w:t>3.038e0</w:t>
      </w:r>
    </w:p>
    <w:p w:rsidR="000162AD" w:rsidRDefault="000162AD" w:rsidP="000162AD">
      <w:r>
        <w:lastRenderedPageBreak/>
        <w:t>164.1894</w:t>
      </w:r>
      <w:r>
        <w:tab/>
        <w:t>2.025e0</w:t>
      </w:r>
    </w:p>
    <w:p w:rsidR="000162AD" w:rsidRDefault="000162AD" w:rsidP="000162AD">
      <w:r>
        <w:t>164.1930</w:t>
      </w:r>
      <w:r>
        <w:tab/>
        <w:t>4.051e0</w:t>
      </w:r>
    </w:p>
    <w:p w:rsidR="000162AD" w:rsidRDefault="000162AD" w:rsidP="000162AD">
      <w:r>
        <w:t>164.1995</w:t>
      </w:r>
      <w:r>
        <w:tab/>
        <w:t>1.013e0</w:t>
      </w:r>
    </w:p>
    <w:p w:rsidR="000162AD" w:rsidRDefault="000162AD" w:rsidP="000162AD">
      <w:r>
        <w:t>164.2033</w:t>
      </w:r>
      <w:r>
        <w:tab/>
        <w:t>5.063e0</w:t>
      </w:r>
    </w:p>
    <w:p w:rsidR="000162AD" w:rsidRDefault="000162AD" w:rsidP="000162AD">
      <w:r>
        <w:t>164.2117</w:t>
      </w:r>
      <w:r>
        <w:tab/>
        <w:t>4.536e0</w:t>
      </w:r>
    </w:p>
    <w:p w:rsidR="000162AD" w:rsidRDefault="000162AD" w:rsidP="000162AD">
      <w:r>
        <w:t>164.2134</w:t>
      </w:r>
      <w:r>
        <w:tab/>
        <w:t>1.013e0</w:t>
      </w:r>
    </w:p>
    <w:p w:rsidR="000162AD" w:rsidRDefault="000162AD" w:rsidP="000162AD">
      <w:r>
        <w:t>164.2147</w:t>
      </w:r>
      <w:r>
        <w:tab/>
        <w:t>2.025e0</w:t>
      </w:r>
    </w:p>
    <w:p w:rsidR="000162AD" w:rsidRDefault="000162AD" w:rsidP="000162AD">
      <w:r>
        <w:t>164.2168</w:t>
      </w:r>
      <w:r>
        <w:tab/>
        <w:t>2.025e0</w:t>
      </w:r>
    </w:p>
    <w:p w:rsidR="000162AD" w:rsidRDefault="000162AD" w:rsidP="000162AD">
      <w:r>
        <w:t>164.2253</w:t>
      </w:r>
      <w:r>
        <w:tab/>
        <w:t>3.038e0</w:t>
      </w:r>
    </w:p>
    <w:p w:rsidR="000162AD" w:rsidRDefault="000162AD" w:rsidP="000162AD">
      <w:r>
        <w:t>164.2307</w:t>
      </w:r>
      <w:r>
        <w:tab/>
        <w:t>2.025e0</w:t>
      </w:r>
    </w:p>
    <w:p w:rsidR="000162AD" w:rsidRDefault="000162AD" w:rsidP="000162AD">
      <w:r>
        <w:t>164.2337</w:t>
      </w:r>
      <w:r>
        <w:tab/>
        <w:t>1.013e0</w:t>
      </w:r>
    </w:p>
    <w:p w:rsidR="000162AD" w:rsidRDefault="000162AD" w:rsidP="000162AD">
      <w:r>
        <w:t>164.2354</w:t>
      </w:r>
      <w:r>
        <w:tab/>
        <w:t>2.025e0</w:t>
      </w:r>
    </w:p>
    <w:p w:rsidR="000162AD" w:rsidRDefault="000162AD" w:rsidP="000162AD">
      <w:r>
        <w:t>164.2409</w:t>
      </w:r>
      <w:r>
        <w:tab/>
        <w:t>1.013e0</w:t>
      </w:r>
    </w:p>
    <w:p w:rsidR="000162AD" w:rsidRDefault="000162AD" w:rsidP="000162AD">
      <w:r>
        <w:t>164.2445</w:t>
      </w:r>
      <w:r>
        <w:tab/>
        <w:t>1.013e0</w:t>
      </w:r>
    </w:p>
    <w:p w:rsidR="000162AD" w:rsidRDefault="000162AD" w:rsidP="000162AD">
      <w:r>
        <w:t>164.2480</w:t>
      </w:r>
      <w:r>
        <w:tab/>
        <w:t>3.038e0</w:t>
      </w:r>
    </w:p>
    <w:p w:rsidR="000162AD" w:rsidRDefault="000162AD" w:rsidP="000162AD">
      <w:r>
        <w:t>164.2513</w:t>
      </w:r>
      <w:r>
        <w:tab/>
        <w:t>1.013e0</w:t>
      </w:r>
    </w:p>
    <w:p w:rsidR="000162AD" w:rsidRDefault="000162AD" w:rsidP="000162AD">
      <w:r>
        <w:t>164.2611</w:t>
      </w:r>
      <w:r>
        <w:tab/>
        <w:t>1.013e0</w:t>
      </w:r>
    </w:p>
    <w:p w:rsidR="000162AD" w:rsidRDefault="000162AD" w:rsidP="000162AD">
      <w:r>
        <w:t>164.2744</w:t>
      </w:r>
      <w:r>
        <w:tab/>
        <w:t>1.013e0</w:t>
      </w:r>
    </w:p>
    <w:p w:rsidR="000162AD" w:rsidRDefault="000162AD" w:rsidP="000162AD">
      <w:r>
        <w:t>164.2778</w:t>
      </w:r>
      <w:r>
        <w:tab/>
        <w:t>1.013e0</w:t>
      </w:r>
    </w:p>
    <w:p w:rsidR="000162AD" w:rsidRDefault="000162AD" w:rsidP="000162AD">
      <w:r>
        <w:lastRenderedPageBreak/>
        <w:t>164.2813</w:t>
      </w:r>
      <w:r>
        <w:tab/>
        <w:t>2.025e0</w:t>
      </w:r>
    </w:p>
    <w:p w:rsidR="000162AD" w:rsidRDefault="000162AD" w:rsidP="000162AD">
      <w:r>
        <w:t>164.2848</w:t>
      </w:r>
      <w:r>
        <w:tab/>
        <w:t>2.025e0</w:t>
      </w:r>
    </w:p>
    <w:p w:rsidR="000162AD" w:rsidRDefault="000162AD" w:rsidP="000162AD">
      <w:r>
        <w:t>164.2879</w:t>
      </w:r>
      <w:r>
        <w:tab/>
        <w:t>2.025e0</w:t>
      </w:r>
    </w:p>
    <w:p w:rsidR="000162AD" w:rsidRDefault="000162AD" w:rsidP="000162AD">
      <w:r>
        <w:t>164.2919</w:t>
      </w:r>
      <w:r>
        <w:tab/>
        <w:t>1.013e0</w:t>
      </w:r>
    </w:p>
    <w:p w:rsidR="000162AD" w:rsidRDefault="000162AD" w:rsidP="000162AD">
      <w:r>
        <w:t>164.3022</w:t>
      </w:r>
      <w:r>
        <w:tab/>
        <w:t>1.013e0</w:t>
      </w:r>
    </w:p>
    <w:p w:rsidR="000162AD" w:rsidRDefault="000162AD" w:rsidP="000162AD">
      <w:r>
        <w:t>164.3055</w:t>
      </w:r>
      <w:r>
        <w:tab/>
        <w:t>1.013e0</w:t>
      </w:r>
    </w:p>
    <w:p w:rsidR="000162AD" w:rsidRDefault="000162AD" w:rsidP="000162AD">
      <w:r>
        <w:t>164.3229</w:t>
      </w:r>
      <w:r>
        <w:tab/>
        <w:t>1.013e0</w:t>
      </w:r>
    </w:p>
    <w:p w:rsidR="000162AD" w:rsidRDefault="000162AD" w:rsidP="000162AD">
      <w:r>
        <w:t>164.3264</w:t>
      </w:r>
      <w:r>
        <w:tab/>
        <w:t>3.038e0</w:t>
      </w:r>
    </w:p>
    <w:p w:rsidR="000162AD" w:rsidRDefault="000162AD" w:rsidP="000162AD">
      <w:r>
        <w:t>164.3393</w:t>
      </w:r>
      <w:r>
        <w:tab/>
        <w:t>1.013e0</w:t>
      </w:r>
    </w:p>
    <w:p w:rsidR="000162AD" w:rsidRDefault="000162AD" w:rsidP="000162AD">
      <w:r>
        <w:t>164.3411</w:t>
      </w:r>
      <w:r>
        <w:tab/>
        <w:t>2.025e0</w:t>
      </w:r>
    </w:p>
    <w:p w:rsidR="000162AD" w:rsidRDefault="000162AD" w:rsidP="000162AD">
      <w:r>
        <w:t>164.3458</w:t>
      </w:r>
      <w:r>
        <w:tab/>
        <w:t>1.013e0</w:t>
      </w:r>
    </w:p>
    <w:p w:rsidR="000162AD" w:rsidRDefault="000162AD" w:rsidP="000162AD">
      <w:r>
        <w:t>164.3594</w:t>
      </w:r>
      <w:r>
        <w:tab/>
        <w:t>1.013e0</w:t>
      </w:r>
    </w:p>
    <w:p w:rsidR="000162AD" w:rsidRDefault="000162AD" w:rsidP="000162AD">
      <w:r>
        <w:t>164.3703</w:t>
      </w:r>
      <w:r>
        <w:tab/>
        <w:t>1.013e0</w:t>
      </w:r>
    </w:p>
    <w:p w:rsidR="000162AD" w:rsidRDefault="000162AD" w:rsidP="000162AD">
      <w:r>
        <w:t>164.3720</w:t>
      </w:r>
      <w:r>
        <w:tab/>
        <w:t>2.025e0</w:t>
      </w:r>
    </w:p>
    <w:p w:rsidR="000162AD" w:rsidRDefault="000162AD" w:rsidP="000162AD">
      <w:r>
        <w:t>164.3735</w:t>
      </w:r>
      <w:r>
        <w:tab/>
        <w:t>1.013e0</w:t>
      </w:r>
    </w:p>
    <w:p w:rsidR="000162AD" w:rsidRDefault="000162AD" w:rsidP="000162AD">
      <w:r>
        <w:t>164.3770</w:t>
      </w:r>
      <w:r>
        <w:tab/>
        <w:t>5.063e0</w:t>
      </w:r>
    </w:p>
    <w:p w:rsidR="000162AD" w:rsidRDefault="000162AD" w:rsidP="000162AD">
      <w:r>
        <w:t>164.3838</w:t>
      </w:r>
      <w:r>
        <w:tab/>
        <w:t>2.025e0</w:t>
      </w:r>
    </w:p>
    <w:p w:rsidR="000162AD" w:rsidRDefault="000162AD" w:rsidP="000162AD">
      <w:r>
        <w:t>164.3910</w:t>
      </w:r>
      <w:r>
        <w:tab/>
        <w:t>1.013e0</w:t>
      </w:r>
    </w:p>
    <w:p w:rsidR="000162AD" w:rsidRDefault="000162AD" w:rsidP="000162AD">
      <w:r>
        <w:t>164.3926</w:t>
      </w:r>
      <w:r>
        <w:tab/>
        <w:t>2.025e0</w:t>
      </w:r>
    </w:p>
    <w:p w:rsidR="000162AD" w:rsidRDefault="000162AD" w:rsidP="000162AD">
      <w:r>
        <w:lastRenderedPageBreak/>
        <w:t>164.3978</w:t>
      </w:r>
      <w:r>
        <w:tab/>
        <w:t>1.013e0</w:t>
      </w:r>
    </w:p>
    <w:p w:rsidR="000162AD" w:rsidRDefault="000162AD" w:rsidP="000162AD">
      <w:r>
        <w:t>164.4012</w:t>
      </w:r>
      <w:r>
        <w:tab/>
        <w:t>1.013e0</w:t>
      </w:r>
    </w:p>
    <w:p w:rsidR="000162AD" w:rsidRDefault="000162AD" w:rsidP="000162AD">
      <w:r>
        <w:t>164.4030</w:t>
      </w:r>
      <w:r>
        <w:tab/>
        <w:t>2.025e0</w:t>
      </w:r>
    </w:p>
    <w:p w:rsidR="000162AD" w:rsidRDefault="000162AD" w:rsidP="000162AD">
      <w:r>
        <w:t>164.4045</w:t>
      </w:r>
      <w:r>
        <w:tab/>
        <w:t>1.013e0</w:t>
      </w:r>
    </w:p>
    <w:p w:rsidR="000162AD" w:rsidRDefault="000162AD" w:rsidP="000162AD">
      <w:r>
        <w:t>164.4077</w:t>
      </w:r>
      <w:r>
        <w:tab/>
        <w:t>1.013e0</w:t>
      </w:r>
    </w:p>
    <w:p w:rsidR="000162AD" w:rsidRDefault="000162AD" w:rsidP="000162AD">
      <w:r>
        <w:t>164.4126</w:t>
      </w:r>
      <w:r>
        <w:tab/>
        <w:t>2.025e0</w:t>
      </w:r>
    </w:p>
    <w:p w:rsidR="000162AD" w:rsidRDefault="000162AD" w:rsidP="000162AD">
      <w:r>
        <w:t>164.4177</w:t>
      </w:r>
      <w:r>
        <w:tab/>
        <w:t>1.013e0</w:t>
      </w:r>
    </w:p>
    <w:p w:rsidR="000162AD" w:rsidRDefault="000162AD" w:rsidP="000162AD">
      <w:r>
        <w:t>164.4207</w:t>
      </w:r>
      <w:r>
        <w:tab/>
        <w:t>1.013e0</w:t>
      </w:r>
    </w:p>
    <w:p w:rsidR="000162AD" w:rsidRDefault="000162AD" w:rsidP="000162AD">
      <w:r>
        <w:t>164.4312</w:t>
      </w:r>
      <w:r>
        <w:tab/>
        <w:t>2.025e0</w:t>
      </w:r>
    </w:p>
    <w:p w:rsidR="000162AD" w:rsidRDefault="000162AD" w:rsidP="000162AD">
      <w:r>
        <w:t>164.4349</w:t>
      </w:r>
      <w:r>
        <w:tab/>
        <w:t>2.025e0</w:t>
      </w:r>
    </w:p>
    <w:p w:rsidR="000162AD" w:rsidRDefault="000162AD" w:rsidP="000162AD">
      <w:r>
        <w:t>164.4366</w:t>
      </w:r>
      <w:r>
        <w:tab/>
        <w:t>2.025e0</w:t>
      </w:r>
    </w:p>
    <w:p w:rsidR="000162AD" w:rsidRDefault="000162AD" w:rsidP="000162AD">
      <w:r>
        <w:t>164.4382</w:t>
      </w:r>
      <w:r>
        <w:tab/>
        <w:t>3.038e0</w:t>
      </w:r>
    </w:p>
    <w:p w:rsidR="000162AD" w:rsidRDefault="000162AD" w:rsidP="000162AD">
      <w:r>
        <w:t>164.4419</w:t>
      </w:r>
      <w:r>
        <w:tab/>
        <w:t>5.063e0</w:t>
      </w:r>
    </w:p>
    <w:p w:rsidR="000162AD" w:rsidRDefault="000162AD" w:rsidP="000162AD">
      <w:r>
        <w:t>164.4451</w:t>
      </w:r>
      <w:r>
        <w:tab/>
        <w:t>2.025e0</w:t>
      </w:r>
    </w:p>
    <w:p w:rsidR="000162AD" w:rsidRDefault="000162AD" w:rsidP="000162AD">
      <w:r>
        <w:t>164.4554</w:t>
      </w:r>
      <w:r>
        <w:tab/>
        <w:t>2.025e0</w:t>
      </w:r>
    </w:p>
    <w:p w:rsidR="000162AD" w:rsidRDefault="000162AD" w:rsidP="000162AD">
      <w:r>
        <w:t>164.4658</w:t>
      </w:r>
      <w:r>
        <w:tab/>
        <w:t>1.013e0</w:t>
      </w:r>
    </w:p>
    <w:p w:rsidR="000162AD" w:rsidRDefault="000162AD" w:rsidP="000162AD">
      <w:r>
        <w:t>164.4729</w:t>
      </w:r>
      <w:r>
        <w:tab/>
        <w:t>2.025e0</w:t>
      </w:r>
    </w:p>
    <w:p w:rsidR="000162AD" w:rsidRDefault="000162AD" w:rsidP="000162AD">
      <w:r>
        <w:t>164.4744</w:t>
      </w:r>
      <w:r>
        <w:tab/>
        <w:t>2.025e0</w:t>
      </w:r>
    </w:p>
    <w:p w:rsidR="000162AD" w:rsidRDefault="000162AD" w:rsidP="000162AD">
      <w:r>
        <w:t>164.4862</w:t>
      </w:r>
      <w:r>
        <w:tab/>
        <w:t>1.013e0</w:t>
      </w:r>
    </w:p>
    <w:p w:rsidR="000162AD" w:rsidRDefault="000162AD" w:rsidP="000162AD">
      <w:r>
        <w:lastRenderedPageBreak/>
        <w:t>164.4925</w:t>
      </w:r>
      <w:r>
        <w:tab/>
        <w:t>2.025e0</w:t>
      </w:r>
    </w:p>
    <w:p w:rsidR="000162AD" w:rsidRDefault="000162AD" w:rsidP="000162AD">
      <w:r>
        <w:t>164.4939</w:t>
      </w:r>
      <w:r>
        <w:tab/>
        <w:t>2.025e0</w:t>
      </w:r>
    </w:p>
    <w:p w:rsidR="000162AD" w:rsidRDefault="000162AD" w:rsidP="000162AD">
      <w:r>
        <w:t>164.5097</w:t>
      </w:r>
      <w:r>
        <w:tab/>
        <w:t>3.038e0</w:t>
      </w:r>
    </w:p>
    <w:p w:rsidR="000162AD" w:rsidRDefault="000162AD" w:rsidP="000162AD">
      <w:r>
        <w:t>164.5130</w:t>
      </w:r>
      <w:r>
        <w:tab/>
        <w:t>1.013e0</w:t>
      </w:r>
    </w:p>
    <w:p w:rsidR="000162AD" w:rsidRDefault="000162AD" w:rsidP="000162AD">
      <w:r>
        <w:t>164.5167</w:t>
      </w:r>
      <w:r>
        <w:tab/>
        <w:t>1.013e0</w:t>
      </w:r>
    </w:p>
    <w:p w:rsidR="000162AD" w:rsidRDefault="000162AD" w:rsidP="000162AD">
      <w:r>
        <w:t>164.5200</w:t>
      </w:r>
      <w:r>
        <w:tab/>
        <w:t>2.025e0</w:t>
      </w:r>
    </w:p>
    <w:p w:rsidR="000162AD" w:rsidRDefault="000162AD" w:rsidP="000162AD">
      <w:r>
        <w:t>164.5236</w:t>
      </w:r>
      <w:r>
        <w:tab/>
        <w:t>1.013e0</w:t>
      </w:r>
    </w:p>
    <w:p w:rsidR="000162AD" w:rsidRDefault="000162AD" w:rsidP="000162AD">
      <w:r>
        <w:t>164.5339</w:t>
      </w:r>
      <w:r>
        <w:tab/>
        <w:t>1.013e0</w:t>
      </w:r>
    </w:p>
    <w:p w:rsidR="000162AD" w:rsidRDefault="000162AD" w:rsidP="000162AD">
      <w:r>
        <w:t>164.5371</w:t>
      </w:r>
      <w:r>
        <w:tab/>
        <w:t>2.025e0</w:t>
      </w:r>
    </w:p>
    <w:p w:rsidR="000162AD" w:rsidRDefault="000162AD" w:rsidP="000162AD">
      <w:r>
        <w:t>164.5407</w:t>
      </w:r>
      <w:r>
        <w:tab/>
        <w:t>2.025e0</w:t>
      </w:r>
    </w:p>
    <w:p w:rsidR="000162AD" w:rsidRDefault="000162AD" w:rsidP="000162AD">
      <w:r>
        <w:t>164.5444</w:t>
      </w:r>
      <w:r>
        <w:tab/>
        <w:t>1.013e0</w:t>
      </w:r>
    </w:p>
    <w:p w:rsidR="000162AD" w:rsidRDefault="000162AD" w:rsidP="000162AD">
      <w:r>
        <w:t>164.5477</w:t>
      </w:r>
      <w:r>
        <w:tab/>
        <w:t>1.013e0</w:t>
      </w:r>
    </w:p>
    <w:p w:rsidR="000162AD" w:rsidRDefault="000162AD" w:rsidP="000162AD">
      <w:r>
        <w:t>164.5490</w:t>
      </w:r>
      <w:r>
        <w:tab/>
        <w:t>3.038e0</w:t>
      </w:r>
    </w:p>
    <w:p w:rsidR="000162AD" w:rsidRDefault="000162AD" w:rsidP="000162AD">
      <w:r>
        <w:t>164.5513</w:t>
      </w:r>
      <w:r>
        <w:tab/>
        <w:t>2.025e0</w:t>
      </w:r>
    </w:p>
    <w:p w:rsidR="000162AD" w:rsidRDefault="000162AD" w:rsidP="000162AD">
      <w:r>
        <w:t>164.5546</w:t>
      </w:r>
      <w:r>
        <w:tab/>
        <w:t>1.013e0</w:t>
      </w:r>
    </w:p>
    <w:p w:rsidR="000162AD" w:rsidRDefault="000162AD" w:rsidP="000162AD">
      <w:r>
        <w:t>164.5610</w:t>
      </w:r>
      <w:r>
        <w:tab/>
        <w:t>1.013e0</w:t>
      </w:r>
    </w:p>
    <w:p w:rsidR="000162AD" w:rsidRDefault="000162AD" w:rsidP="000162AD">
      <w:r>
        <w:t>164.5708</w:t>
      </w:r>
      <w:r>
        <w:tab/>
        <w:t>3.038e0</w:t>
      </w:r>
    </w:p>
    <w:p w:rsidR="000162AD" w:rsidRDefault="000162AD" w:rsidP="000162AD">
      <w:r>
        <w:t>164.5742</w:t>
      </w:r>
      <w:r>
        <w:tab/>
        <w:t>2.025e0</w:t>
      </w:r>
    </w:p>
    <w:p w:rsidR="000162AD" w:rsidRDefault="000162AD" w:rsidP="000162AD">
      <w:r>
        <w:t>164.5778</w:t>
      </w:r>
      <w:r>
        <w:tab/>
        <w:t>3.038e0</w:t>
      </w:r>
    </w:p>
    <w:p w:rsidR="000162AD" w:rsidRDefault="000162AD" w:rsidP="000162AD">
      <w:r>
        <w:lastRenderedPageBreak/>
        <w:t>164.5812</w:t>
      </w:r>
      <w:r>
        <w:tab/>
        <w:t>1.013e0</w:t>
      </w:r>
    </w:p>
    <w:p w:rsidR="000162AD" w:rsidRDefault="000162AD" w:rsidP="000162AD">
      <w:r>
        <w:t>164.5839</w:t>
      </w:r>
      <w:r>
        <w:tab/>
        <w:t>4.051e0</w:t>
      </w:r>
    </w:p>
    <w:p w:rsidR="000162AD" w:rsidRDefault="000162AD" w:rsidP="000162AD">
      <w:r>
        <w:t>164.5882</w:t>
      </w:r>
      <w:r>
        <w:tab/>
        <w:t>2.025e0</w:t>
      </w:r>
    </w:p>
    <w:p w:rsidR="000162AD" w:rsidRDefault="000162AD" w:rsidP="000162AD">
      <w:r>
        <w:t>164.5915</w:t>
      </w:r>
      <w:r>
        <w:tab/>
        <w:t>3.038e0</w:t>
      </w:r>
    </w:p>
    <w:p w:rsidR="000162AD" w:rsidRDefault="000162AD" w:rsidP="000162AD">
      <w:r>
        <w:t>164.5950</w:t>
      </w:r>
      <w:r>
        <w:tab/>
        <w:t>1.013e0</w:t>
      </w:r>
    </w:p>
    <w:p w:rsidR="000162AD" w:rsidRDefault="000162AD" w:rsidP="000162AD">
      <w:r>
        <w:t>164.6195</w:t>
      </w:r>
      <w:r>
        <w:tab/>
        <w:t>2.025e0</w:t>
      </w:r>
    </w:p>
    <w:p w:rsidR="000162AD" w:rsidRDefault="000162AD" w:rsidP="000162AD">
      <w:r>
        <w:t>164.6243</w:t>
      </w:r>
      <w:r>
        <w:tab/>
        <w:t>2.025e0</w:t>
      </w:r>
    </w:p>
    <w:p w:rsidR="000162AD" w:rsidRDefault="000162AD" w:rsidP="000162AD">
      <w:r>
        <w:t>164.6259</w:t>
      </w:r>
      <w:r>
        <w:tab/>
        <w:t>1.013e0</w:t>
      </w:r>
    </w:p>
    <w:p w:rsidR="000162AD" w:rsidRDefault="000162AD" w:rsidP="000162AD">
      <w:r>
        <w:t>164.6296</w:t>
      </w:r>
      <w:r>
        <w:tab/>
        <w:t>2.025e0</w:t>
      </w:r>
    </w:p>
    <w:p w:rsidR="000162AD" w:rsidRDefault="000162AD" w:rsidP="000162AD">
      <w:r>
        <w:t>164.6330</w:t>
      </w:r>
      <w:r>
        <w:tab/>
        <w:t>2.025e0</w:t>
      </w:r>
    </w:p>
    <w:p w:rsidR="000162AD" w:rsidRDefault="000162AD" w:rsidP="000162AD">
      <w:r>
        <w:t>164.6370</w:t>
      </w:r>
      <w:r>
        <w:tab/>
        <w:t>3.038e0</w:t>
      </w:r>
    </w:p>
    <w:p w:rsidR="000162AD" w:rsidRDefault="000162AD" w:rsidP="000162AD">
      <w:r>
        <w:t>164.6488</w:t>
      </w:r>
      <w:r>
        <w:tab/>
        <w:t>1.013e0</w:t>
      </w:r>
    </w:p>
    <w:p w:rsidR="000162AD" w:rsidRDefault="000162AD" w:rsidP="000162AD">
      <w:r>
        <w:t>164.6632</w:t>
      </w:r>
      <w:r>
        <w:tab/>
        <w:t>2.025e0</w:t>
      </w:r>
    </w:p>
    <w:p w:rsidR="000162AD" w:rsidRDefault="000162AD" w:rsidP="000162AD">
      <w:r>
        <w:t>164.6664</w:t>
      </w:r>
      <w:r>
        <w:tab/>
        <w:t>2.025e0</w:t>
      </w:r>
    </w:p>
    <w:p w:rsidR="000162AD" w:rsidRDefault="000162AD" w:rsidP="000162AD">
      <w:r>
        <w:t>164.6732</w:t>
      </w:r>
      <w:r>
        <w:tab/>
        <w:t>2.025e0</w:t>
      </w:r>
    </w:p>
    <w:p w:rsidR="000162AD" w:rsidRDefault="000162AD" w:rsidP="000162AD">
      <w:r>
        <w:t>164.6769</w:t>
      </w:r>
      <w:r>
        <w:tab/>
        <w:t>1.013e0</w:t>
      </w:r>
    </w:p>
    <w:p w:rsidR="000162AD" w:rsidRDefault="000162AD" w:rsidP="000162AD">
      <w:r>
        <w:t>164.6787</w:t>
      </w:r>
      <w:r>
        <w:tab/>
        <w:t>2.025e0</w:t>
      </w:r>
    </w:p>
    <w:p w:rsidR="000162AD" w:rsidRDefault="000162AD" w:rsidP="000162AD">
      <w:r>
        <w:t>164.6804</w:t>
      </w:r>
      <w:r>
        <w:tab/>
        <w:t>1.013e0</w:t>
      </w:r>
    </w:p>
    <w:p w:rsidR="000162AD" w:rsidRDefault="000162AD" w:rsidP="000162AD">
      <w:r>
        <w:t>164.6874</w:t>
      </w:r>
      <w:r>
        <w:tab/>
        <w:t>1.013e0</w:t>
      </w:r>
    </w:p>
    <w:p w:rsidR="000162AD" w:rsidRDefault="000162AD" w:rsidP="000162AD">
      <w:r>
        <w:lastRenderedPageBreak/>
        <w:t>164.6995</w:t>
      </w:r>
      <w:r>
        <w:tab/>
        <w:t>2.025e0</w:t>
      </w:r>
    </w:p>
    <w:p w:rsidR="000162AD" w:rsidRDefault="000162AD" w:rsidP="000162AD">
      <w:r>
        <w:t>164.7048</w:t>
      </w:r>
      <w:r>
        <w:tab/>
        <w:t>2.025e0</w:t>
      </w:r>
    </w:p>
    <w:p w:rsidR="000162AD" w:rsidRDefault="000162AD" w:rsidP="000162AD">
      <w:r>
        <w:t>164.7079</w:t>
      </w:r>
      <w:r>
        <w:tab/>
        <w:t>1.013e0</w:t>
      </w:r>
    </w:p>
    <w:p w:rsidR="000162AD" w:rsidRDefault="000162AD" w:rsidP="000162AD">
      <w:r>
        <w:t>164.7112</w:t>
      </w:r>
      <w:r>
        <w:tab/>
        <w:t>1.013e0</w:t>
      </w:r>
    </w:p>
    <w:p w:rsidR="000162AD" w:rsidRDefault="000162AD" w:rsidP="000162AD">
      <w:r>
        <w:t>164.7175</w:t>
      </w:r>
      <w:r>
        <w:tab/>
        <w:t>5.063e0</w:t>
      </w:r>
    </w:p>
    <w:p w:rsidR="000162AD" w:rsidRDefault="000162AD" w:rsidP="000162AD">
      <w:r>
        <w:t>164.7210</w:t>
      </w:r>
      <w:r>
        <w:tab/>
        <w:t>2.025e0</w:t>
      </w:r>
    </w:p>
    <w:p w:rsidR="000162AD" w:rsidRDefault="000162AD" w:rsidP="000162AD">
      <w:r>
        <w:t>164.7224</w:t>
      </w:r>
      <w:r>
        <w:tab/>
        <w:t>2.025e0</w:t>
      </w:r>
    </w:p>
    <w:p w:rsidR="000162AD" w:rsidRDefault="000162AD" w:rsidP="000162AD">
      <w:r>
        <w:t>164.7330</w:t>
      </w:r>
      <w:r>
        <w:tab/>
        <w:t>2.025e0</w:t>
      </w:r>
    </w:p>
    <w:p w:rsidR="000162AD" w:rsidRDefault="000162AD" w:rsidP="000162AD">
      <w:r>
        <w:t>164.7380</w:t>
      </w:r>
      <w:r>
        <w:tab/>
        <w:t>2.025e0</w:t>
      </w:r>
    </w:p>
    <w:p w:rsidR="000162AD" w:rsidRDefault="000162AD" w:rsidP="000162AD">
      <w:r>
        <w:t>164.7413</w:t>
      </w:r>
      <w:r>
        <w:tab/>
        <w:t>2.025e0</w:t>
      </w:r>
    </w:p>
    <w:p w:rsidR="000162AD" w:rsidRDefault="000162AD" w:rsidP="000162AD">
      <w:r>
        <w:t>164.7486</w:t>
      </w:r>
      <w:r>
        <w:tab/>
        <w:t>1.013e0</w:t>
      </w:r>
    </w:p>
    <w:p w:rsidR="000162AD" w:rsidRDefault="000162AD" w:rsidP="000162AD">
      <w:r>
        <w:t>164.7555</w:t>
      </w:r>
      <w:r>
        <w:tab/>
        <w:t>1.013e0</w:t>
      </w:r>
    </w:p>
    <w:p w:rsidR="000162AD" w:rsidRDefault="000162AD" w:rsidP="000162AD">
      <w:r>
        <w:t>164.7588</w:t>
      </w:r>
      <w:r>
        <w:tab/>
        <w:t>1.013e0</w:t>
      </w:r>
    </w:p>
    <w:p w:rsidR="000162AD" w:rsidRDefault="000162AD" w:rsidP="000162AD">
      <w:r>
        <w:t>164.7655</w:t>
      </w:r>
      <w:r>
        <w:tab/>
        <w:t>1.013e0</w:t>
      </w:r>
    </w:p>
    <w:p w:rsidR="000162AD" w:rsidRDefault="000162AD" w:rsidP="000162AD">
      <w:r>
        <w:t>164.7695</w:t>
      </w:r>
      <w:r>
        <w:tab/>
        <w:t>3.038e0</w:t>
      </w:r>
    </w:p>
    <w:p w:rsidR="000162AD" w:rsidRDefault="000162AD" w:rsidP="000162AD">
      <w:r>
        <w:t>164.7863</w:t>
      </w:r>
      <w:r>
        <w:tab/>
        <w:t>1.013e0</w:t>
      </w:r>
    </w:p>
    <w:p w:rsidR="000162AD" w:rsidRDefault="000162AD" w:rsidP="000162AD">
      <w:r>
        <w:t>164.7898</w:t>
      </w:r>
      <w:r>
        <w:tab/>
        <w:t>1.013e0</w:t>
      </w:r>
    </w:p>
    <w:p w:rsidR="000162AD" w:rsidRDefault="000162AD" w:rsidP="000162AD">
      <w:r>
        <w:t>164.7961</w:t>
      </w:r>
      <w:r>
        <w:tab/>
        <w:t>1.013e0</w:t>
      </w:r>
    </w:p>
    <w:p w:rsidR="000162AD" w:rsidRDefault="000162AD" w:rsidP="000162AD">
      <w:r>
        <w:t>164.7994</w:t>
      </w:r>
      <w:r>
        <w:tab/>
        <w:t>2.025e0</w:t>
      </w:r>
    </w:p>
    <w:p w:rsidR="000162AD" w:rsidRDefault="000162AD" w:rsidP="000162AD">
      <w:r>
        <w:lastRenderedPageBreak/>
        <w:t>164.8062</w:t>
      </w:r>
      <w:r>
        <w:tab/>
        <w:t>2.025e0</w:t>
      </w:r>
    </w:p>
    <w:p w:rsidR="000162AD" w:rsidRDefault="000162AD" w:rsidP="000162AD">
      <w:r>
        <w:t>164.8095</w:t>
      </w:r>
      <w:r>
        <w:tab/>
        <w:t>3.038e0</w:t>
      </w:r>
    </w:p>
    <w:p w:rsidR="000162AD" w:rsidRDefault="000162AD" w:rsidP="000162AD">
      <w:r>
        <w:t>164.8201</w:t>
      </w:r>
      <w:r>
        <w:tab/>
        <w:t>2.025e0</w:t>
      </w:r>
    </w:p>
    <w:p w:rsidR="000162AD" w:rsidRDefault="000162AD" w:rsidP="000162AD">
      <w:r>
        <w:t>164.8271</w:t>
      </w:r>
      <w:r>
        <w:tab/>
        <w:t>2.025e0</w:t>
      </w:r>
    </w:p>
    <w:p w:rsidR="000162AD" w:rsidRDefault="000162AD" w:rsidP="000162AD">
      <w:r>
        <w:t>164.8304</w:t>
      </w:r>
      <w:r>
        <w:tab/>
        <w:t>2.025e0</w:t>
      </w:r>
    </w:p>
    <w:p w:rsidR="000162AD" w:rsidRDefault="000162AD" w:rsidP="000162AD">
      <w:r>
        <w:t>164.8373</w:t>
      </w:r>
      <w:r>
        <w:tab/>
        <w:t>1.013e0</w:t>
      </w:r>
    </w:p>
    <w:p w:rsidR="000162AD" w:rsidRDefault="000162AD" w:rsidP="000162AD">
      <w:r>
        <w:t>164.8408</w:t>
      </w:r>
      <w:r>
        <w:tab/>
        <w:t>1.013e0</w:t>
      </w:r>
    </w:p>
    <w:p w:rsidR="000162AD" w:rsidRDefault="000162AD" w:rsidP="000162AD">
      <w:r>
        <w:t>164.8649</w:t>
      </w:r>
      <w:r>
        <w:tab/>
        <w:t>1.013e0</w:t>
      </w:r>
    </w:p>
    <w:p w:rsidR="000162AD" w:rsidRDefault="000162AD" w:rsidP="000162AD">
      <w:r>
        <w:t>164.8682</w:t>
      </w:r>
      <w:r>
        <w:tab/>
        <w:t>1.013e0</w:t>
      </w:r>
    </w:p>
    <w:p w:rsidR="000162AD" w:rsidRDefault="000162AD" w:rsidP="000162AD">
      <w:r>
        <w:t>164.8740</w:t>
      </w:r>
      <w:r>
        <w:tab/>
        <w:t>2.025e0</w:t>
      </w:r>
    </w:p>
    <w:p w:rsidR="000162AD" w:rsidRDefault="000162AD" w:rsidP="000162AD">
      <w:r>
        <w:t>164.8812</w:t>
      </w:r>
      <w:r>
        <w:tab/>
        <w:t>1.013e0</w:t>
      </w:r>
    </w:p>
    <w:p w:rsidR="000162AD" w:rsidRDefault="000162AD" w:rsidP="000162AD">
      <w:r>
        <w:t>164.8847</w:t>
      </w:r>
      <w:r>
        <w:tab/>
        <w:t>2.025e0</w:t>
      </w:r>
    </w:p>
    <w:p w:rsidR="000162AD" w:rsidRDefault="000162AD" w:rsidP="000162AD">
      <w:r>
        <w:t>164.8986</w:t>
      </w:r>
      <w:r>
        <w:tab/>
        <w:t>2.025e0</w:t>
      </w:r>
    </w:p>
    <w:p w:rsidR="000162AD" w:rsidRDefault="000162AD" w:rsidP="000162AD">
      <w:r>
        <w:t>164.9003</w:t>
      </w:r>
      <w:r>
        <w:tab/>
        <w:t>2.025e0</w:t>
      </w:r>
    </w:p>
    <w:p w:rsidR="000162AD" w:rsidRDefault="000162AD" w:rsidP="000162AD">
      <w:r>
        <w:t>164.9090</w:t>
      </w:r>
      <w:r>
        <w:tab/>
        <w:t>2.025e0</w:t>
      </w:r>
    </w:p>
    <w:p w:rsidR="000162AD" w:rsidRDefault="000162AD" w:rsidP="000162AD">
      <w:r>
        <w:t>164.9125</w:t>
      </w:r>
      <w:r>
        <w:tab/>
        <w:t>2.025e0</w:t>
      </w:r>
    </w:p>
    <w:p w:rsidR="000162AD" w:rsidRDefault="000162AD" w:rsidP="000162AD">
      <w:r>
        <w:t>164.9160</w:t>
      </w:r>
      <w:r>
        <w:tab/>
        <w:t>1.013e0</w:t>
      </w:r>
    </w:p>
    <w:p w:rsidR="000162AD" w:rsidRDefault="000162AD" w:rsidP="000162AD">
      <w:r>
        <w:t>164.9195</w:t>
      </w:r>
      <w:r>
        <w:tab/>
        <w:t>1.013e0</w:t>
      </w:r>
    </w:p>
    <w:p w:rsidR="000162AD" w:rsidRDefault="000162AD" w:rsidP="000162AD">
      <w:r>
        <w:t>164.9245</w:t>
      </w:r>
      <w:r>
        <w:tab/>
        <w:t>2.025e0</w:t>
      </w:r>
    </w:p>
    <w:p w:rsidR="000162AD" w:rsidRDefault="000162AD" w:rsidP="000162AD">
      <w:r>
        <w:lastRenderedPageBreak/>
        <w:t>164.9300</w:t>
      </w:r>
      <w:r>
        <w:tab/>
        <w:t>1.013e0</w:t>
      </w:r>
    </w:p>
    <w:p w:rsidR="000162AD" w:rsidRDefault="000162AD" w:rsidP="000162AD">
      <w:r>
        <w:t>164.9399</w:t>
      </w:r>
      <w:r>
        <w:tab/>
        <w:t>2.025e0</w:t>
      </w:r>
    </w:p>
    <w:p w:rsidR="000162AD" w:rsidRDefault="000162AD" w:rsidP="000162AD">
      <w:r>
        <w:t>164.9429</w:t>
      </w:r>
      <w:r>
        <w:tab/>
        <w:t>1.013e0</w:t>
      </w:r>
    </w:p>
    <w:p w:rsidR="000162AD" w:rsidRDefault="000162AD" w:rsidP="000162AD">
      <w:r>
        <w:t>164.9465</w:t>
      </w:r>
      <w:r>
        <w:tab/>
        <w:t>4.051e0</w:t>
      </w:r>
    </w:p>
    <w:p w:rsidR="000162AD" w:rsidRDefault="000162AD" w:rsidP="000162AD">
      <w:r>
        <w:t>164.9597</w:t>
      </w:r>
      <w:r>
        <w:tab/>
        <w:t>3.038e0</w:t>
      </w:r>
    </w:p>
    <w:p w:rsidR="000162AD" w:rsidRDefault="000162AD" w:rsidP="000162AD">
      <w:r>
        <w:t>164.9631</w:t>
      </w:r>
      <w:r>
        <w:tab/>
        <w:t>2.025e0</w:t>
      </w:r>
    </w:p>
    <w:p w:rsidR="000162AD" w:rsidRDefault="000162AD" w:rsidP="000162AD">
      <w:r>
        <w:t>164.9669</w:t>
      </w:r>
      <w:r>
        <w:tab/>
        <w:t>2.025e0</w:t>
      </w:r>
    </w:p>
    <w:p w:rsidR="000162AD" w:rsidRDefault="000162AD" w:rsidP="000162AD">
      <w:r>
        <w:t>164.9719</w:t>
      </w:r>
      <w:r>
        <w:tab/>
        <w:t>2.025e0</w:t>
      </w:r>
    </w:p>
    <w:p w:rsidR="000162AD" w:rsidRDefault="000162AD" w:rsidP="000162AD">
      <w:r>
        <w:t>164.9770</w:t>
      </w:r>
      <w:r>
        <w:tab/>
        <w:t>3.038e0</w:t>
      </w:r>
    </w:p>
    <w:p w:rsidR="000162AD" w:rsidRDefault="000162AD" w:rsidP="000162AD">
      <w:r>
        <w:t>164.9806</w:t>
      </w:r>
      <w:r>
        <w:tab/>
        <w:t>1.013e0</w:t>
      </w:r>
    </w:p>
    <w:p w:rsidR="000162AD" w:rsidRDefault="000162AD" w:rsidP="000162AD">
      <w:r>
        <w:t>164.9841</w:t>
      </w:r>
      <w:r>
        <w:tab/>
        <w:t>1.013e0</w:t>
      </w:r>
    </w:p>
    <w:p w:rsidR="000162AD" w:rsidRDefault="000162AD" w:rsidP="000162AD">
      <w:r>
        <w:t>164.9894</w:t>
      </w:r>
      <w:r>
        <w:tab/>
        <w:t>2.025e0</w:t>
      </w:r>
    </w:p>
    <w:p w:rsidR="000162AD" w:rsidRDefault="000162AD" w:rsidP="000162AD">
      <w:r>
        <w:t>164.9906</w:t>
      </w:r>
      <w:r>
        <w:tab/>
        <w:t>1.013e0</w:t>
      </w:r>
    </w:p>
    <w:p w:rsidR="000162AD" w:rsidRDefault="000162AD" w:rsidP="000162AD">
      <w:r>
        <w:t>165.0049</w:t>
      </w:r>
      <w:r>
        <w:tab/>
        <w:t>2.025e0</w:t>
      </w:r>
    </w:p>
    <w:p w:rsidR="000162AD" w:rsidRDefault="000162AD" w:rsidP="000162AD">
      <w:r>
        <w:t>165.0117</w:t>
      </w:r>
      <w:r>
        <w:tab/>
        <w:t>2.025e0</w:t>
      </w:r>
    </w:p>
    <w:p w:rsidR="000162AD" w:rsidRDefault="000162AD" w:rsidP="000162AD">
      <w:r>
        <w:t>165.0216</w:t>
      </w:r>
      <w:r>
        <w:tab/>
        <w:t>2.025e0</w:t>
      </w:r>
    </w:p>
    <w:p w:rsidR="000162AD" w:rsidRDefault="000162AD" w:rsidP="000162AD">
      <w:r>
        <w:t>165.0282</w:t>
      </w:r>
      <w:r>
        <w:tab/>
        <w:t>2.025e0</w:t>
      </w:r>
    </w:p>
    <w:p w:rsidR="000162AD" w:rsidRDefault="000162AD" w:rsidP="000162AD">
      <w:r>
        <w:t>165.0316</w:t>
      </w:r>
      <w:r>
        <w:tab/>
        <w:t>1.013e0</w:t>
      </w:r>
    </w:p>
    <w:p w:rsidR="000162AD" w:rsidRDefault="000162AD" w:rsidP="000162AD">
      <w:r>
        <w:t>165.0348</w:t>
      </w:r>
      <w:r>
        <w:tab/>
        <w:t>3.038e0</w:t>
      </w:r>
    </w:p>
    <w:p w:rsidR="000162AD" w:rsidRDefault="000162AD" w:rsidP="000162AD">
      <w:r>
        <w:lastRenderedPageBreak/>
        <w:t>165.0414</w:t>
      </w:r>
      <w:r>
        <w:tab/>
        <w:t>1.013e0</w:t>
      </w:r>
    </w:p>
    <w:p w:rsidR="000162AD" w:rsidRDefault="000162AD" w:rsidP="000162AD">
      <w:r>
        <w:t>165.0453</w:t>
      </w:r>
      <w:r>
        <w:tab/>
        <w:t>3.038e0</w:t>
      </w:r>
    </w:p>
    <w:p w:rsidR="000162AD" w:rsidRDefault="000162AD" w:rsidP="000162AD">
      <w:r>
        <w:t>165.0524</w:t>
      </w:r>
      <w:r>
        <w:tab/>
        <w:t>2.025e0</w:t>
      </w:r>
    </w:p>
    <w:p w:rsidR="000162AD" w:rsidRDefault="000162AD" w:rsidP="000162AD">
      <w:r>
        <w:t>165.0593</w:t>
      </w:r>
      <w:r>
        <w:tab/>
        <w:t>1.013e0</w:t>
      </w:r>
    </w:p>
    <w:p w:rsidR="000162AD" w:rsidRDefault="000162AD" w:rsidP="000162AD">
      <w:r>
        <w:t>165.0626</w:t>
      </w:r>
      <w:r>
        <w:tab/>
        <w:t>1.013e0</w:t>
      </w:r>
    </w:p>
    <w:p w:rsidR="000162AD" w:rsidRDefault="000162AD" w:rsidP="000162AD">
      <w:r>
        <w:t>165.0696</w:t>
      </w:r>
      <w:r>
        <w:tab/>
        <w:t>2.025e0</w:t>
      </w:r>
    </w:p>
    <w:p w:rsidR="000162AD" w:rsidRDefault="000162AD" w:rsidP="000162AD">
      <w:r>
        <w:t>165.0711</w:t>
      </w:r>
      <w:r>
        <w:tab/>
        <w:t>7.089e0</w:t>
      </w:r>
    </w:p>
    <w:p w:rsidR="000162AD" w:rsidRDefault="000162AD" w:rsidP="000162AD">
      <w:r>
        <w:t>165.0729</w:t>
      </w:r>
      <w:r>
        <w:tab/>
        <w:t>1.215e1</w:t>
      </w:r>
    </w:p>
    <w:p w:rsidR="000162AD" w:rsidRDefault="000162AD" w:rsidP="000162AD">
      <w:r>
        <w:t>165.0748</w:t>
      </w:r>
      <w:r>
        <w:tab/>
        <w:t>5.696e1</w:t>
      </w:r>
    </w:p>
    <w:p w:rsidR="000162AD" w:rsidRDefault="000162AD" w:rsidP="000162AD">
      <w:r>
        <w:t>165.0760</w:t>
      </w:r>
      <w:r>
        <w:tab/>
        <w:t>2.245e1</w:t>
      </w:r>
    </w:p>
    <w:p w:rsidR="000162AD" w:rsidRDefault="000162AD" w:rsidP="000162AD">
      <w:r>
        <w:t>165.0775</w:t>
      </w:r>
      <w:r>
        <w:tab/>
        <w:t>5.924e1</w:t>
      </w:r>
    </w:p>
    <w:p w:rsidR="000162AD" w:rsidRDefault="000162AD" w:rsidP="000162AD">
      <w:r>
        <w:t>165.0803</w:t>
      </w:r>
      <w:r>
        <w:tab/>
        <w:t>1.266e1</w:t>
      </w:r>
    </w:p>
    <w:p w:rsidR="000162AD" w:rsidRDefault="000162AD" w:rsidP="000162AD">
      <w:r>
        <w:t>165.0818</w:t>
      </w:r>
      <w:r>
        <w:tab/>
        <w:t>3.038e0</w:t>
      </w:r>
    </w:p>
    <w:p w:rsidR="000162AD" w:rsidRDefault="000162AD" w:rsidP="000162AD">
      <w:r>
        <w:t>165.0835</w:t>
      </w:r>
      <w:r>
        <w:tab/>
        <w:t>1.013e0</w:t>
      </w:r>
    </w:p>
    <w:p w:rsidR="000162AD" w:rsidRDefault="000162AD" w:rsidP="000162AD">
      <w:r>
        <w:t>165.0852</w:t>
      </w:r>
      <w:r>
        <w:tab/>
        <w:t>1.114e1</w:t>
      </w:r>
    </w:p>
    <w:p w:rsidR="000162AD" w:rsidRDefault="000162AD" w:rsidP="000162AD">
      <w:r>
        <w:t>165.0902</w:t>
      </w:r>
      <w:r>
        <w:tab/>
        <w:t>5.063e0</w:t>
      </w:r>
    </w:p>
    <w:p w:rsidR="000162AD" w:rsidRDefault="000162AD" w:rsidP="000162AD">
      <w:r>
        <w:t>165.0955</w:t>
      </w:r>
      <w:r>
        <w:tab/>
        <w:t>4.051e0</w:t>
      </w:r>
    </w:p>
    <w:p w:rsidR="000162AD" w:rsidRDefault="000162AD" w:rsidP="000162AD">
      <w:r>
        <w:t>165.1004</w:t>
      </w:r>
      <w:r>
        <w:tab/>
        <w:t>1.013e0</w:t>
      </w:r>
    </w:p>
    <w:p w:rsidR="000162AD" w:rsidRDefault="000162AD" w:rsidP="000162AD">
      <w:r>
        <w:t>165.1018</w:t>
      </w:r>
      <w:r>
        <w:tab/>
        <w:t>4.976e0</w:t>
      </w:r>
    </w:p>
    <w:p w:rsidR="000162AD" w:rsidRDefault="000162AD" w:rsidP="000162AD">
      <w:r>
        <w:lastRenderedPageBreak/>
        <w:t>165.1047</w:t>
      </w:r>
      <w:r>
        <w:tab/>
        <w:t>3.038e0</w:t>
      </w:r>
    </w:p>
    <w:p w:rsidR="000162AD" w:rsidRDefault="000162AD" w:rsidP="000162AD">
      <w:r>
        <w:t>165.1071</w:t>
      </w:r>
      <w:r>
        <w:tab/>
        <w:t>5.063e0</w:t>
      </w:r>
    </w:p>
    <w:p w:rsidR="000162AD" w:rsidRDefault="000162AD" w:rsidP="000162AD">
      <w:r>
        <w:t>165.1089</w:t>
      </w:r>
      <w:r>
        <w:tab/>
        <w:t>4.051e0</w:t>
      </w:r>
    </w:p>
    <w:p w:rsidR="000162AD" w:rsidRDefault="000162AD" w:rsidP="000162AD">
      <w:r>
        <w:t>165.1128</w:t>
      </w:r>
      <w:r>
        <w:tab/>
        <w:t>6.122e0</w:t>
      </w:r>
    </w:p>
    <w:p w:rsidR="000162AD" w:rsidRDefault="000162AD" w:rsidP="000162AD">
      <w:r>
        <w:t>165.1153</w:t>
      </w:r>
      <w:r>
        <w:tab/>
        <w:t>2.025e0</w:t>
      </w:r>
    </w:p>
    <w:p w:rsidR="000162AD" w:rsidRDefault="000162AD" w:rsidP="000162AD">
      <w:r>
        <w:t>165.1169</w:t>
      </w:r>
      <w:r>
        <w:tab/>
        <w:t>5.063e0</w:t>
      </w:r>
    </w:p>
    <w:p w:rsidR="000162AD" w:rsidRDefault="000162AD" w:rsidP="000162AD">
      <w:r>
        <w:t>165.1197</w:t>
      </w:r>
      <w:r>
        <w:tab/>
        <w:t>7.175e0</w:t>
      </w:r>
    </w:p>
    <w:p w:rsidR="000162AD" w:rsidRDefault="000162AD" w:rsidP="000162AD">
      <w:r>
        <w:t>165.1242</w:t>
      </w:r>
      <w:r>
        <w:tab/>
        <w:t>7.089e0</w:t>
      </w:r>
    </w:p>
    <w:p w:rsidR="000162AD" w:rsidRDefault="000162AD" w:rsidP="000162AD">
      <w:r>
        <w:t>165.1270</w:t>
      </w:r>
      <w:r>
        <w:tab/>
        <w:t>1.013e0</w:t>
      </w:r>
    </w:p>
    <w:p w:rsidR="000162AD" w:rsidRDefault="000162AD" w:rsidP="000162AD">
      <w:r>
        <w:t>165.1291</w:t>
      </w:r>
      <w:r>
        <w:tab/>
        <w:t>2.025e0</w:t>
      </w:r>
    </w:p>
    <w:p w:rsidR="000162AD" w:rsidRDefault="000162AD" w:rsidP="000162AD">
      <w:r>
        <w:t>165.1308</w:t>
      </w:r>
      <w:r>
        <w:tab/>
        <w:t>3.038e0</w:t>
      </w:r>
    </w:p>
    <w:p w:rsidR="000162AD" w:rsidRDefault="000162AD" w:rsidP="000162AD">
      <w:r>
        <w:t>165.1377</w:t>
      </w:r>
      <w:r>
        <w:tab/>
        <w:t>2.025e0</w:t>
      </w:r>
    </w:p>
    <w:p w:rsidR="000162AD" w:rsidRDefault="000162AD" w:rsidP="000162AD">
      <w:r>
        <w:t>165.1394</w:t>
      </w:r>
      <w:r>
        <w:tab/>
        <w:t>4.051e0</w:t>
      </w:r>
    </w:p>
    <w:p w:rsidR="000162AD" w:rsidRDefault="000162AD" w:rsidP="000162AD">
      <w:r>
        <w:t>165.1413</w:t>
      </w:r>
      <w:r>
        <w:tab/>
        <w:t>1.013e0</w:t>
      </w:r>
    </w:p>
    <w:p w:rsidR="000162AD" w:rsidRDefault="000162AD" w:rsidP="000162AD">
      <w:r>
        <w:t>165.1446</w:t>
      </w:r>
      <w:r>
        <w:tab/>
        <w:t>5.063e0</w:t>
      </w:r>
    </w:p>
    <w:p w:rsidR="000162AD" w:rsidRDefault="000162AD" w:rsidP="000162AD">
      <w:r>
        <w:t>165.1550</w:t>
      </w:r>
      <w:r>
        <w:tab/>
        <w:t>3.038e0</w:t>
      </w:r>
    </w:p>
    <w:p w:rsidR="000162AD" w:rsidRDefault="000162AD" w:rsidP="000162AD">
      <w:r>
        <w:t>165.1586</w:t>
      </w:r>
      <w:r>
        <w:tab/>
        <w:t>1.013e0</w:t>
      </w:r>
    </w:p>
    <w:p w:rsidR="000162AD" w:rsidRDefault="000162AD" w:rsidP="000162AD">
      <w:r>
        <w:t>165.1620</w:t>
      </w:r>
      <w:r>
        <w:tab/>
        <w:t>2.025e0</w:t>
      </w:r>
    </w:p>
    <w:p w:rsidR="000162AD" w:rsidRDefault="000162AD" w:rsidP="000162AD">
      <w:r>
        <w:t>165.1674</w:t>
      </w:r>
      <w:r>
        <w:tab/>
        <w:t>2.025e0</w:t>
      </w:r>
    </w:p>
    <w:p w:rsidR="000162AD" w:rsidRDefault="000162AD" w:rsidP="000162AD">
      <w:r>
        <w:lastRenderedPageBreak/>
        <w:t>165.1752</w:t>
      </w:r>
      <w:r>
        <w:tab/>
        <w:t>3.038e0</w:t>
      </w:r>
    </w:p>
    <w:p w:rsidR="000162AD" w:rsidRDefault="000162AD" w:rsidP="000162AD">
      <w:r>
        <w:t>165.1773</w:t>
      </w:r>
      <w:r>
        <w:tab/>
        <w:t>2.025e0</w:t>
      </w:r>
    </w:p>
    <w:p w:rsidR="000162AD" w:rsidRDefault="000162AD" w:rsidP="000162AD">
      <w:r>
        <w:t>165.1789</w:t>
      </w:r>
      <w:r>
        <w:tab/>
        <w:t>1.013e0</w:t>
      </w:r>
    </w:p>
    <w:p w:rsidR="000162AD" w:rsidRDefault="000162AD" w:rsidP="000162AD">
      <w:r>
        <w:t>165.1821</w:t>
      </w:r>
      <w:r>
        <w:tab/>
        <w:t>1.013e0</w:t>
      </w:r>
    </w:p>
    <w:p w:rsidR="000162AD" w:rsidRDefault="000162AD" w:rsidP="000162AD">
      <w:r>
        <w:t>165.1854</w:t>
      </w:r>
      <w:r>
        <w:tab/>
        <w:t>1.013e0</w:t>
      </w:r>
    </w:p>
    <w:p w:rsidR="000162AD" w:rsidRDefault="000162AD" w:rsidP="000162AD">
      <w:r>
        <w:t>165.1886</w:t>
      </w:r>
      <w:r>
        <w:tab/>
        <w:t>4.051e0</w:t>
      </w:r>
    </w:p>
    <w:p w:rsidR="000162AD" w:rsidRDefault="000162AD" w:rsidP="000162AD">
      <w:r>
        <w:t>165.2060</w:t>
      </w:r>
      <w:r>
        <w:tab/>
        <w:t>1.013e0</w:t>
      </w:r>
    </w:p>
    <w:p w:rsidR="000162AD" w:rsidRDefault="000162AD" w:rsidP="000162AD">
      <w:r>
        <w:t>165.2085</w:t>
      </w:r>
      <w:r>
        <w:tab/>
        <w:t>3.038e0</w:t>
      </w:r>
    </w:p>
    <w:p w:rsidR="000162AD" w:rsidRDefault="000162AD" w:rsidP="000162AD">
      <w:r>
        <w:t>165.2128</w:t>
      </w:r>
      <w:r>
        <w:tab/>
        <w:t>1.013e0</w:t>
      </w:r>
    </w:p>
    <w:p w:rsidR="000162AD" w:rsidRDefault="000162AD" w:rsidP="000162AD">
      <w:r>
        <w:t>165.2162</w:t>
      </w:r>
      <w:r>
        <w:tab/>
        <w:t>3.038e0</w:t>
      </w:r>
    </w:p>
    <w:p w:rsidR="000162AD" w:rsidRDefault="000162AD" w:rsidP="000162AD">
      <w:r>
        <w:t>165.2197</w:t>
      </w:r>
      <w:r>
        <w:tab/>
        <w:t>1.013e0</w:t>
      </w:r>
    </w:p>
    <w:p w:rsidR="000162AD" w:rsidRDefault="000162AD" w:rsidP="000162AD">
      <w:r>
        <w:t>165.2232</w:t>
      </w:r>
      <w:r>
        <w:tab/>
        <w:t>3.038e0</w:t>
      </w:r>
    </w:p>
    <w:p w:rsidR="000162AD" w:rsidRDefault="000162AD" w:rsidP="000162AD">
      <w:r>
        <w:t>165.2336</w:t>
      </w:r>
      <w:r>
        <w:tab/>
        <w:t>1.013e0</w:t>
      </w:r>
    </w:p>
    <w:p w:rsidR="000162AD" w:rsidRDefault="000162AD" w:rsidP="000162AD">
      <w:r>
        <w:t>165.2372</w:t>
      </w:r>
      <w:r>
        <w:tab/>
        <w:t>1.013e0</w:t>
      </w:r>
    </w:p>
    <w:p w:rsidR="000162AD" w:rsidRDefault="000162AD" w:rsidP="000162AD">
      <w:r>
        <w:t>165.2405</w:t>
      </w:r>
      <w:r>
        <w:tab/>
        <w:t>1.013e0</w:t>
      </w:r>
    </w:p>
    <w:p w:rsidR="000162AD" w:rsidRDefault="000162AD" w:rsidP="000162AD">
      <w:r>
        <w:t>165.2441</w:t>
      </w:r>
      <w:r>
        <w:tab/>
        <w:t>2.025e0</w:t>
      </w:r>
    </w:p>
    <w:p w:rsidR="000162AD" w:rsidRDefault="000162AD" w:rsidP="000162AD">
      <w:r>
        <w:t>165.2474</w:t>
      </w:r>
      <w:r>
        <w:tab/>
        <w:t>2.025e0</w:t>
      </w:r>
    </w:p>
    <w:p w:rsidR="000162AD" w:rsidRDefault="000162AD" w:rsidP="000162AD">
      <w:r>
        <w:t>165.2542</w:t>
      </w:r>
      <w:r>
        <w:tab/>
        <w:t>3.038e0</w:t>
      </w:r>
    </w:p>
    <w:p w:rsidR="000162AD" w:rsidRDefault="000162AD" w:rsidP="000162AD">
      <w:r>
        <w:t>165.2604</w:t>
      </w:r>
      <w:r>
        <w:tab/>
        <w:t>2.025e0</w:t>
      </w:r>
    </w:p>
    <w:p w:rsidR="000162AD" w:rsidRDefault="000162AD" w:rsidP="000162AD">
      <w:r>
        <w:lastRenderedPageBreak/>
        <w:t>165.2672</w:t>
      </w:r>
      <w:r>
        <w:tab/>
        <w:t>1.013e0</w:t>
      </w:r>
    </w:p>
    <w:p w:rsidR="000162AD" w:rsidRDefault="000162AD" w:rsidP="000162AD">
      <w:r>
        <w:t>165.2701</w:t>
      </w:r>
      <w:r>
        <w:tab/>
        <w:t>1.013e0</w:t>
      </w:r>
    </w:p>
    <w:p w:rsidR="000162AD" w:rsidRDefault="000162AD" w:rsidP="000162AD">
      <w:r>
        <w:t>165.2741</w:t>
      </w:r>
      <w:r>
        <w:tab/>
        <w:t>1.013e0</w:t>
      </w:r>
    </w:p>
    <w:p w:rsidR="000162AD" w:rsidRDefault="000162AD" w:rsidP="000162AD">
      <w:r>
        <w:t>165.2810</w:t>
      </w:r>
      <w:r>
        <w:tab/>
        <w:t>1.013e0</w:t>
      </w:r>
    </w:p>
    <w:p w:rsidR="000162AD" w:rsidRDefault="000162AD" w:rsidP="000162AD">
      <w:r>
        <w:t>165.2879</w:t>
      </w:r>
      <w:r>
        <w:tab/>
        <w:t>1.013e0</w:t>
      </w:r>
    </w:p>
    <w:p w:rsidR="000162AD" w:rsidRDefault="000162AD" w:rsidP="000162AD">
      <w:r>
        <w:t>165.2914</w:t>
      </w:r>
      <w:r>
        <w:tab/>
        <w:t>1.013e0</w:t>
      </w:r>
    </w:p>
    <w:p w:rsidR="000162AD" w:rsidRDefault="000162AD" w:rsidP="000162AD">
      <w:r>
        <w:t>165.2965</w:t>
      </w:r>
      <w:r>
        <w:tab/>
        <w:t>2.025e0</w:t>
      </w:r>
    </w:p>
    <w:p w:rsidR="000162AD" w:rsidRDefault="000162AD" w:rsidP="000162AD">
      <w:r>
        <w:t>165.3018</w:t>
      </w:r>
      <w:r>
        <w:tab/>
        <w:t>3.038e0</w:t>
      </w:r>
    </w:p>
    <w:p w:rsidR="000162AD" w:rsidRDefault="000162AD" w:rsidP="000162AD">
      <w:r>
        <w:t>165.3088</w:t>
      </w:r>
      <w:r>
        <w:tab/>
        <w:t>1.013e0</w:t>
      </w:r>
    </w:p>
    <w:p w:rsidR="000162AD" w:rsidRDefault="000162AD" w:rsidP="000162AD">
      <w:r>
        <w:t>165.3123</w:t>
      </w:r>
      <w:r>
        <w:tab/>
        <w:t>1.013e0</w:t>
      </w:r>
    </w:p>
    <w:p w:rsidR="000162AD" w:rsidRDefault="000162AD" w:rsidP="000162AD">
      <w:r>
        <w:t>165.3174</w:t>
      </w:r>
      <w:r>
        <w:tab/>
        <w:t>2.025e0</w:t>
      </w:r>
    </w:p>
    <w:p w:rsidR="000162AD" w:rsidRDefault="000162AD" w:rsidP="000162AD">
      <w:r>
        <w:t>165.3311</w:t>
      </w:r>
      <w:r>
        <w:tab/>
        <w:t>2.025e0</w:t>
      </w:r>
    </w:p>
    <w:p w:rsidR="000162AD" w:rsidRDefault="000162AD" w:rsidP="000162AD">
      <w:r>
        <w:t>165.3458</w:t>
      </w:r>
      <w:r>
        <w:tab/>
        <w:t>1.013e0</w:t>
      </w:r>
    </w:p>
    <w:p w:rsidR="000162AD" w:rsidRDefault="000162AD" w:rsidP="000162AD">
      <w:r>
        <w:t>165.3527</w:t>
      </w:r>
      <w:r>
        <w:tab/>
        <w:t>1.013e0</w:t>
      </w:r>
    </w:p>
    <w:p w:rsidR="000162AD" w:rsidRDefault="000162AD" w:rsidP="000162AD">
      <w:r>
        <w:t>165.3595</w:t>
      </w:r>
      <w:r>
        <w:tab/>
        <w:t>1.013e0</w:t>
      </w:r>
    </w:p>
    <w:p w:rsidR="000162AD" w:rsidRDefault="000162AD" w:rsidP="000162AD">
      <w:r>
        <w:t>165.3666</w:t>
      </w:r>
      <w:r>
        <w:tab/>
        <w:t>1.013e0</w:t>
      </w:r>
    </w:p>
    <w:p w:rsidR="000162AD" w:rsidRDefault="000162AD" w:rsidP="000162AD">
      <w:r>
        <w:t>165.3700</w:t>
      </w:r>
      <w:r>
        <w:tab/>
        <w:t>1.013e0</w:t>
      </w:r>
    </w:p>
    <w:p w:rsidR="000162AD" w:rsidRDefault="000162AD" w:rsidP="000162AD">
      <w:r>
        <w:t>165.3770</w:t>
      </w:r>
      <w:r>
        <w:tab/>
        <w:t>1.013e0</w:t>
      </w:r>
    </w:p>
    <w:p w:rsidR="000162AD" w:rsidRDefault="000162AD" w:rsidP="000162AD">
      <w:r>
        <w:t>165.3804</w:t>
      </w:r>
      <w:r>
        <w:tab/>
        <w:t>1.013e0</w:t>
      </w:r>
    </w:p>
    <w:p w:rsidR="000162AD" w:rsidRDefault="000162AD" w:rsidP="000162AD">
      <w:r>
        <w:lastRenderedPageBreak/>
        <w:t>165.3839</w:t>
      </w:r>
      <w:r>
        <w:tab/>
        <w:t>1.013e0</w:t>
      </w:r>
    </w:p>
    <w:p w:rsidR="000162AD" w:rsidRDefault="000162AD" w:rsidP="000162AD">
      <w:r>
        <w:t>165.3872</w:t>
      </w:r>
      <w:r>
        <w:tab/>
        <w:t>1.013e0</w:t>
      </w:r>
    </w:p>
    <w:p w:rsidR="000162AD" w:rsidRDefault="000162AD" w:rsidP="000162AD">
      <w:r>
        <w:t>165.3974</w:t>
      </w:r>
      <w:r>
        <w:tab/>
        <w:t>1.013e0</w:t>
      </w:r>
    </w:p>
    <w:p w:rsidR="000162AD" w:rsidRDefault="000162AD" w:rsidP="000162AD">
      <w:r>
        <w:t>165.4049</w:t>
      </w:r>
      <w:r>
        <w:tab/>
        <w:t>1.013e0</w:t>
      </w:r>
    </w:p>
    <w:p w:rsidR="000162AD" w:rsidRDefault="000162AD" w:rsidP="000162AD">
      <w:r>
        <w:t>165.4114</w:t>
      </w:r>
      <w:r>
        <w:tab/>
        <w:t>1.013e0</w:t>
      </w:r>
    </w:p>
    <w:p w:rsidR="000162AD" w:rsidRDefault="000162AD" w:rsidP="000162AD">
      <w:r>
        <w:t>165.4146</w:t>
      </w:r>
      <w:r>
        <w:tab/>
        <w:t>1.013e0</w:t>
      </w:r>
    </w:p>
    <w:p w:rsidR="000162AD" w:rsidRDefault="000162AD" w:rsidP="000162AD">
      <w:r>
        <w:t>165.4180</w:t>
      </w:r>
      <w:r>
        <w:tab/>
        <w:t>2.025e0</w:t>
      </w:r>
    </w:p>
    <w:p w:rsidR="000162AD" w:rsidRDefault="000162AD" w:rsidP="000162AD">
      <w:r>
        <w:t>165.4360</w:t>
      </w:r>
      <w:r>
        <w:tab/>
        <w:t>2.025e0</w:t>
      </w:r>
    </w:p>
    <w:p w:rsidR="000162AD" w:rsidRDefault="000162AD" w:rsidP="000162AD">
      <w:r>
        <w:t>165.4381</w:t>
      </w:r>
      <w:r>
        <w:tab/>
        <w:t>3.038e0</w:t>
      </w:r>
    </w:p>
    <w:p w:rsidR="000162AD" w:rsidRDefault="000162AD" w:rsidP="000162AD">
      <w:r>
        <w:t>165.4448</w:t>
      </w:r>
      <w:r>
        <w:tab/>
        <w:t>1.013e0</w:t>
      </w:r>
    </w:p>
    <w:p w:rsidR="000162AD" w:rsidRDefault="000162AD" w:rsidP="000162AD">
      <w:r>
        <w:t>165.4522</w:t>
      </w:r>
      <w:r>
        <w:tab/>
        <w:t>1.013e0</w:t>
      </w:r>
    </w:p>
    <w:p w:rsidR="000162AD" w:rsidRDefault="000162AD" w:rsidP="000162AD">
      <w:r>
        <w:t>165.4556</w:t>
      </w:r>
      <w:r>
        <w:tab/>
        <w:t>1.013e0</w:t>
      </w:r>
    </w:p>
    <w:p w:rsidR="000162AD" w:rsidRDefault="000162AD" w:rsidP="000162AD">
      <w:r>
        <w:t>165.4589</w:t>
      </w:r>
      <w:r>
        <w:tab/>
        <w:t>1.013e0</w:t>
      </w:r>
    </w:p>
    <w:p w:rsidR="000162AD" w:rsidRDefault="000162AD" w:rsidP="000162AD">
      <w:r>
        <w:t>165.4693</w:t>
      </w:r>
      <w:r>
        <w:tab/>
        <w:t>1.013e0</w:t>
      </w:r>
    </w:p>
    <w:p w:rsidR="000162AD" w:rsidRDefault="000162AD" w:rsidP="000162AD">
      <w:r>
        <w:t>165.4763</w:t>
      </w:r>
      <w:r>
        <w:tab/>
        <w:t>1.013e0</w:t>
      </w:r>
    </w:p>
    <w:p w:rsidR="000162AD" w:rsidRDefault="000162AD" w:rsidP="000162AD">
      <w:r>
        <w:t>165.4796</w:t>
      </w:r>
      <w:r>
        <w:tab/>
        <w:t>2.025e0</w:t>
      </w:r>
    </w:p>
    <w:p w:rsidR="000162AD" w:rsidRDefault="000162AD" w:rsidP="000162AD">
      <w:r>
        <w:t>165.4868</w:t>
      </w:r>
      <w:r>
        <w:tab/>
        <w:t>1.013e0</w:t>
      </w:r>
    </w:p>
    <w:p w:rsidR="000162AD" w:rsidRDefault="000162AD" w:rsidP="000162AD">
      <w:r>
        <w:t>165.4998</w:t>
      </w:r>
      <w:r>
        <w:tab/>
        <w:t>2.025e0</w:t>
      </w:r>
    </w:p>
    <w:p w:rsidR="000162AD" w:rsidRDefault="000162AD" w:rsidP="000162AD">
      <w:r>
        <w:t>165.5098</w:t>
      </w:r>
      <w:r>
        <w:tab/>
        <w:t>2.025e0</w:t>
      </w:r>
    </w:p>
    <w:p w:rsidR="000162AD" w:rsidRDefault="000162AD" w:rsidP="000162AD">
      <w:r>
        <w:lastRenderedPageBreak/>
        <w:t>165.5134</w:t>
      </w:r>
      <w:r>
        <w:tab/>
        <w:t>1.013e0</w:t>
      </w:r>
    </w:p>
    <w:p w:rsidR="000162AD" w:rsidRDefault="000162AD" w:rsidP="000162AD">
      <w:r>
        <w:t>165.5272</w:t>
      </w:r>
      <w:r>
        <w:tab/>
        <w:t>1.013e0</w:t>
      </w:r>
    </w:p>
    <w:p w:rsidR="000162AD" w:rsidRDefault="000162AD" w:rsidP="000162AD">
      <w:r>
        <w:t>165.5308</w:t>
      </w:r>
      <w:r>
        <w:tab/>
        <w:t>1.013e0</w:t>
      </w:r>
    </w:p>
    <w:p w:rsidR="000162AD" w:rsidRDefault="000162AD" w:rsidP="000162AD">
      <w:r>
        <w:t>165.5444</w:t>
      </w:r>
      <w:r>
        <w:tab/>
        <w:t>1.013e0</w:t>
      </w:r>
    </w:p>
    <w:p w:rsidR="000162AD" w:rsidRDefault="000162AD" w:rsidP="000162AD">
      <w:r>
        <w:t>165.5462</w:t>
      </w:r>
      <w:r>
        <w:tab/>
        <w:t>2.025e0</w:t>
      </w:r>
    </w:p>
    <w:p w:rsidR="000162AD" w:rsidRDefault="000162AD" w:rsidP="000162AD">
      <w:r>
        <w:t>165.5480</w:t>
      </w:r>
      <w:r>
        <w:tab/>
        <w:t>1.013e0</w:t>
      </w:r>
    </w:p>
    <w:p w:rsidR="000162AD" w:rsidRDefault="000162AD" w:rsidP="000162AD">
      <w:r>
        <w:t>165.5549</w:t>
      </w:r>
      <w:r>
        <w:tab/>
        <w:t>1.013e0</w:t>
      </w:r>
    </w:p>
    <w:p w:rsidR="000162AD" w:rsidRDefault="000162AD" w:rsidP="000162AD">
      <w:r>
        <w:t>165.5585</w:t>
      </w:r>
      <w:r>
        <w:tab/>
        <w:t>2.025e0</w:t>
      </w:r>
    </w:p>
    <w:p w:rsidR="000162AD" w:rsidRDefault="000162AD" w:rsidP="000162AD">
      <w:r>
        <w:t>165.5655</w:t>
      </w:r>
      <w:r>
        <w:tab/>
        <w:t>2.025e0</w:t>
      </w:r>
    </w:p>
    <w:p w:rsidR="000162AD" w:rsidRDefault="000162AD" w:rsidP="000162AD">
      <w:r>
        <w:t>165.5687</w:t>
      </w:r>
      <w:r>
        <w:tab/>
        <w:t>1.013e0</w:t>
      </w:r>
    </w:p>
    <w:p w:rsidR="000162AD" w:rsidRDefault="000162AD" w:rsidP="000162AD">
      <w:r>
        <w:t>165.5847</w:t>
      </w:r>
      <w:r>
        <w:tab/>
        <w:t>1.013e0</w:t>
      </w:r>
    </w:p>
    <w:p w:rsidR="000162AD" w:rsidRDefault="000162AD" w:rsidP="000162AD">
      <w:r>
        <w:t>165.5954</w:t>
      </w:r>
      <w:r>
        <w:tab/>
        <w:t>2.025e0</w:t>
      </w:r>
    </w:p>
    <w:p w:rsidR="000162AD" w:rsidRDefault="000162AD" w:rsidP="000162AD">
      <w:r>
        <w:t>165.5989</w:t>
      </w:r>
      <w:r>
        <w:tab/>
        <w:t>2.025e0</w:t>
      </w:r>
    </w:p>
    <w:p w:rsidR="000162AD" w:rsidRDefault="000162AD" w:rsidP="000162AD">
      <w:r>
        <w:t>165.6022</w:t>
      </w:r>
      <w:r>
        <w:tab/>
        <w:t>2.025e0</w:t>
      </w:r>
    </w:p>
    <w:p w:rsidR="000162AD" w:rsidRDefault="000162AD" w:rsidP="000162AD">
      <w:r>
        <w:t>165.6056</w:t>
      </w:r>
      <w:r>
        <w:tab/>
        <w:t>3.038e0</w:t>
      </w:r>
    </w:p>
    <w:p w:rsidR="000162AD" w:rsidRDefault="000162AD" w:rsidP="000162AD">
      <w:r>
        <w:t>165.6142</w:t>
      </w:r>
      <w:r>
        <w:tab/>
        <w:t>2.025e0</w:t>
      </w:r>
    </w:p>
    <w:p w:rsidR="000162AD" w:rsidRDefault="000162AD" w:rsidP="000162AD">
      <w:r>
        <w:t>165.6301</w:t>
      </w:r>
      <w:r>
        <w:tab/>
        <w:t>2.025e0</w:t>
      </w:r>
    </w:p>
    <w:p w:rsidR="000162AD" w:rsidRDefault="000162AD" w:rsidP="000162AD">
      <w:r>
        <w:t>165.6336</w:t>
      </w:r>
      <w:r>
        <w:tab/>
        <w:t>1.013e0</w:t>
      </w:r>
    </w:p>
    <w:p w:rsidR="000162AD" w:rsidRDefault="000162AD" w:rsidP="000162AD">
      <w:r>
        <w:t>165.6441</w:t>
      </w:r>
      <w:r>
        <w:tab/>
        <w:t>1.013e0</w:t>
      </w:r>
    </w:p>
    <w:p w:rsidR="000162AD" w:rsidRDefault="000162AD" w:rsidP="000162AD">
      <w:r>
        <w:lastRenderedPageBreak/>
        <w:t>165.6508</w:t>
      </w:r>
      <w:r>
        <w:tab/>
        <w:t>3.038e0</w:t>
      </w:r>
    </w:p>
    <w:p w:rsidR="000162AD" w:rsidRDefault="000162AD" w:rsidP="000162AD">
      <w:r>
        <w:t>165.6569</w:t>
      </w:r>
      <w:r>
        <w:tab/>
        <w:t>2.025e0</w:t>
      </w:r>
    </w:p>
    <w:p w:rsidR="000162AD" w:rsidRDefault="000162AD" w:rsidP="000162AD">
      <w:r>
        <w:t>165.6638</w:t>
      </w:r>
      <w:r>
        <w:tab/>
        <w:t>2.025e0</w:t>
      </w:r>
    </w:p>
    <w:p w:rsidR="000162AD" w:rsidRDefault="000162AD" w:rsidP="000162AD">
      <w:r>
        <w:t>165.6706</w:t>
      </w:r>
      <w:r>
        <w:tab/>
        <w:t>1.013e0</w:t>
      </w:r>
    </w:p>
    <w:p w:rsidR="000162AD" w:rsidRDefault="000162AD" w:rsidP="000162AD">
      <w:r>
        <w:t>165.6740</w:t>
      </w:r>
      <w:r>
        <w:tab/>
        <w:t>1.013e0</w:t>
      </w:r>
    </w:p>
    <w:p w:rsidR="000162AD" w:rsidRDefault="000162AD" w:rsidP="000162AD">
      <w:r>
        <w:t>165.6772</w:t>
      </w:r>
      <w:r>
        <w:tab/>
        <w:t>1.013e0</w:t>
      </w:r>
    </w:p>
    <w:p w:rsidR="000162AD" w:rsidRDefault="000162AD" w:rsidP="000162AD">
      <w:r>
        <w:t>165.6845</w:t>
      </w:r>
      <w:r>
        <w:tab/>
        <w:t>1.013e0</w:t>
      </w:r>
    </w:p>
    <w:p w:rsidR="000162AD" w:rsidRDefault="000162AD" w:rsidP="000162AD">
      <w:r>
        <w:t>165.6876</w:t>
      </w:r>
      <w:r>
        <w:tab/>
        <w:t>3.038e0</w:t>
      </w:r>
    </w:p>
    <w:p w:rsidR="000162AD" w:rsidRDefault="000162AD" w:rsidP="000162AD">
      <w:r>
        <w:t>165.6914</w:t>
      </w:r>
      <w:r>
        <w:tab/>
        <w:t>1.013e0</w:t>
      </w:r>
    </w:p>
    <w:p w:rsidR="000162AD" w:rsidRDefault="000162AD" w:rsidP="000162AD">
      <w:r>
        <w:t>165.6949</w:t>
      </w:r>
      <w:r>
        <w:tab/>
        <w:t>1.013e0</w:t>
      </w:r>
    </w:p>
    <w:p w:rsidR="000162AD" w:rsidRDefault="000162AD" w:rsidP="000162AD">
      <w:r>
        <w:t>165.6983</w:t>
      </w:r>
      <w:r>
        <w:tab/>
        <w:t>1.013e0</w:t>
      </w:r>
    </w:p>
    <w:p w:rsidR="000162AD" w:rsidRDefault="000162AD" w:rsidP="000162AD">
      <w:r>
        <w:t>165.7052</w:t>
      </w:r>
      <w:r>
        <w:tab/>
        <w:t>1.013e0</w:t>
      </w:r>
    </w:p>
    <w:p w:rsidR="000162AD" w:rsidRDefault="000162AD" w:rsidP="000162AD">
      <w:r>
        <w:t>165.7192</w:t>
      </w:r>
      <w:r>
        <w:tab/>
        <w:t>1.013e0</w:t>
      </w:r>
    </w:p>
    <w:p w:rsidR="000162AD" w:rsidRDefault="000162AD" w:rsidP="000162AD">
      <w:r>
        <w:t>165.7210</w:t>
      </w:r>
      <w:r>
        <w:tab/>
        <w:t>2.025e0</w:t>
      </w:r>
    </w:p>
    <w:p w:rsidR="000162AD" w:rsidRDefault="000162AD" w:rsidP="000162AD">
      <w:r>
        <w:t>165.7376</w:t>
      </w:r>
      <w:r>
        <w:tab/>
        <w:t>2.025e0</w:t>
      </w:r>
    </w:p>
    <w:p w:rsidR="000162AD" w:rsidRDefault="000162AD" w:rsidP="000162AD">
      <w:r>
        <w:t>165.7492</w:t>
      </w:r>
      <w:r>
        <w:tab/>
        <w:t>2.025e0</w:t>
      </w:r>
    </w:p>
    <w:p w:rsidR="000162AD" w:rsidRDefault="000162AD" w:rsidP="000162AD">
      <w:r>
        <w:t>165.7701</w:t>
      </w:r>
      <w:r>
        <w:tab/>
        <w:t>1.013e0</w:t>
      </w:r>
    </w:p>
    <w:p w:rsidR="000162AD" w:rsidRDefault="000162AD" w:rsidP="000162AD">
      <w:r>
        <w:t>165.7736</w:t>
      </w:r>
      <w:r>
        <w:tab/>
        <w:t>1.013e0</w:t>
      </w:r>
    </w:p>
    <w:p w:rsidR="000162AD" w:rsidRDefault="000162AD" w:rsidP="000162AD">
      <w:r>
        <w:t>165.7769</w:t>
      </w:r>
      <w:r>
        <w:tab/>
        <w:t>1.013e0</w:t>
      </w:r>
    </w:p>
    <w:p w:rsidR="000162AD" w:rsidRDefault="000162AD" w:rsidP="000162AD">
      <w:r>
        <w:lastRenderedPageBreak/>
        <w:t>165.7822</w:t>
      </w:r>
      <w:r>
        <w:tab/>
        <w:t>2.025e0</w:t>
      </w:r>
    </w:p>
    <w:p w:rsidR="000162AD" w:rsidRDefault="000162AD" w:rsidP="000162AD">
      <w:r>
        <w:t>165.7872</w:t>
      </w:r>
      <w:r>
        <w:tab/>
        <w:t>3.038e0</w:t>
      </w:r>
    </w:p>
    <w:p w:rsidR="000162AD" w:rsidRDefault="000162AD" w:rsidP="000162AD">
      <w:r>
        <w:t>165.7943</w:t>
      </w:r>
      <w:r>
        <w:tab/>
        <w:t>1.013e0</w:t>
      </w:r>
    </w:p>
    <w:p w:rsidR="000162AD" w:rsidRDefault="000162AD" w:rsidP="000162AD">
      <w:r>
        <w:t>165.7978</w:t>
      </w:r>
      <w:r>
        <w:tab/>
        <w:t>1.013e0</w:t>
      </w:r>
    </w:p>
    <w:p w:rsidR="000162AD" w:rsidRDefault="000162AD" w:rsidP="000162AD">
      <w:r>
        <w:t>165.8084</w:t>
      </w:r>
      <w:r>
        <w:tab/>
        <w:t>1.013e0</w:t>
      </w:r>
    </w:p>
    <w:p w:rsidR="000162AD" w:rsidRDefault="000162AD" w:rsidP="000162AD">
      <w:r>
        <w:t>165.8115</w:t>
      </w:r>
      <w:r>
        <w:tab/>
        <w:t>1.013e0</w:t>
      </w:r>
    </w:p>
    <w:p w:rsidR="000162AD" w:rsidRDefault="000162AD" w:rsidP="000162AD">
      <w:r>
        <w:t>165.8210</w:t>
      </w:r>
      <w:r>
        <w:tab/>
        <w:t>2.025e0</w:t>
      </w:r>
    </w:p>
    <w:p w:rsidR="000162AD" w:rsidRDefault="000162AD" w:rsidP="000162AD">
      <w:r>
        <w:t>165.8280</w:t>
      </w:r>
      <w:r>
        <w:tab/>
        <w:t>1.013e0</w:t>
      </w:r>
    </w:p>
    <w:p w:rsidR="000162AD" w:rsidRDefault="000162AD" w:rsidP="000162AD">
      <w:r>
        <w:t>165.8316</w:t>
      </w:r>
      <w:r>
        <w:tab/>
        <w:t>4.051e0</w:t>
      </w:r>
    </w:p>
    <w:p w:rsidR="000162AD" w:rsidRDefault="000162AD" w:rsidP="000162AD">
      <w:r>
        <w:t>165.8348</w:t>
      </w:r>
      <w:r>
        <w:tab/>
        <w:t>1.013e0</w:t>
      </w:r>
    </w:p>
    <w:p w:rsidR="000162AD" w:rsidRDefault="000162AD" w:rsidP="000162AD">
      <w:r>
        <w:t>165.8415</w:t>
      </w:r>
      <w:r>
        <w:tab/>
        <w:t>1.013e0</w:t>
      </w:r>
    </w:p>
    <w:p w:rsidR="000162AD" w:rsidRDefault="000162AD" w:rsidP="000162AD">
      <w:r>
        <w:t>165.8554</w:t>
      </w:r>
      <w:r>
        <w:tab/>
        <w:t>2.025e0</w:t>
      </w:r>
    </w:p>
    <w:p w:rsidR="000162AD" w:rsidRDefault="000162AD" w:rsidP="000162AD">
      <w:r>
        <w:t>165.8730</w:t>
      </w:r>
      <w:r>
        <w:tab/>
        <w:t>2.025e0</w:t>
      </w:r>
    </w:p>
    <w:p w:rsidR="000162AD" w:rsidRDefault="000162AD" w:rsidP="000162AD">
      <w:r>
        <w:t>165.8764</w:t>
      </w:r>
      <w:r>
        <w:tab/>
        <w:t>1.013e0</w:t>
      </w:r>
    </w:p>
    <w:p w:rsidR="000162AD" w:rsidRDefault="000162AD" w:rsidP="000162AD">
      <w:r>
        <w:t>165.8801</w:t>
      </w:r>
      <w:r>
        <w:tab/>
        <w:t>1.013e0</w:t>
      </w:r>
    </w:p>
    <w:p w:rsidR="000162AD" w:rsidRDefault="000162AD" w:rsidP="000162AD">
      <w:r>
        <w:t>165.8871</w:t>
      </w:r>
      <w:r>
        <w:tab/>
        <w:t>3.038e0</w:t>
      </w:r>
    </w:p>
    <w:p w:rsidR="000162AD" w:rsidRDefault="000162AD" w:rsidP="000162AD">
      <w:r>
        <w:t>165.8902</w:t>
      </w:r>
      <w:r>
        <w:tab/>
        <w:t>2.025e0</w:t>
      </w:r>
    </w:p>
    <w:p w:rsidR="000162AD" w:rsidRDefault="000162AD" w:rsidP="000162AD">
      <w:r>
        <w:t>165.8951</w:t>
      </w:r>
      <w:r>
        <w:tab/>
        <w:t>2.025e0</w:t>
      </w:r>
    </w:p>
    <w:p w:rsidR="000162AD" w:rsidRDefault="000162AD" w:rsidP="000162AD">
      <w:r>
        <w:t>165.9002</w:t>
      </w:r>
      <w:r>
        <w:tab/>
        <w:t>1.013e0</w:t>
      </w:r>
    </w:p>
    <w:p w:rsidR="000162AD" w:rsidRDefault="000162AD" w:rsidP="000162AD">
      <w:r>
        <w:lastRenderedPageBreak/>
        <w:t>165.9100</w:t>
      </w:r>
      <w:r>
        <w:tab/>
        <w:t>2.025e0</w:t>
      </w:r>
    </w:p>
    <w:p w:rsidR="000162AD" w:rsidRDefault="000162AD" w:rsidP="000162AD">
      <w:r>
        <w:t>165.9135</w:t>
      </w:r>
      <w:r>
        <w:tab/>
        <w:t>1.013e0</w:t>
      </w:r>
    </w:p>
    <w:p w:rsidR="000162AD" w:rsidRDefault="000162AD" w:rsidP="000162AD">
      <w:r>
        <w:t>165.9171</w:t>
      </w:r>
      <w:r>
        <w:tab/>
        <w:t>1.013e0</w:t>
      </w:r>
    </w:p>
    <w:p w:rsidR="000162AD" w:rsidRDefault="000162AD" w:rsidP="000162AD">
      <w:r>
        <w:t>165.9206</w:t>
      </w:r>
      <w:r>
        <w:tab/>
        <w:t>1.013e0</w:t>
      </w:r>
    </w:p>
    <w:p w:rsidR="000162AD" w:rsidRDefault="000162AD" w:rsidP="000162AD">
      <w:r>
        <w:t>165.9239</w:t>
      </w:r>
      <w:r>
        <w:tab/>
        <w:t>2.025e0</w:t>
      </w:r>
    </w:p>
    <w:p w:rsidR="000162AD" w:rsidRDefault="000162AD" w:rsidP="000162AD">
      <w:r>
        <w:t>165.9275</w:t>
      </w:r>
      <w:r>
        <w:tab/>
        <w:t>1.013e0</w:t>
      </w:r>
    </w:p>
    <w:p w:rsidR="000162AD" w:rsidRDefault="000162AD" w:rsidP="000162AD">
      <w:r>
        <w:t>165.9307</w:t>
      </w:r>
      <w:r>
        <w:tab/>
        <w:t>3.038e0</w:t>
      </w:r>
    </w:p>
    <w:p w:rsidR="000162AD" w:rsidRDefault="000162AD" w:rsidP="000162AD">
      <w:r>
        <w:t>165.9344</w:t>
      </w:r>
      <w:r>
        <w:tab/>
        <w:t>2.025e0</w:t>
      </w:r>
    </w:p>
    <w:p w:rsidR="000162AD" w:rsidRDefault="000162AD" w:rsidP="000162AD">
      <w:r>
        <w:t>165.9375</w:t>
      </w:r>
      <w:r>
        <w:tab/>
        <w:t>2.025e0</w:t>
      </w:r>
    </w:p>
    <w:p w:rsidR="000162AD" w:rsidRDefault="000162AD" w:rsidP="000162AD">
      <w:r>
        <w:t>165.9413</w:t>
      </w:r>
      <w:r>
        <w:tab/>
        <w:t>1.013e0</w:t>
      </w:r>
    </w:p>
    <w:p w:rsidR="000162AD" w:rsidRDefault="000162AD" w:rsidP="000162AD">
      <w:r>
        <w:t>165.9467</w:t>
      </w:r>
      <w:r>
        <w:tab/>
        <w:t>2.025e0</w:t>
      </w:r>
    </w:p>
    <w:p w:rsidR="000162AD" w:rsidRDefault="000162AD" w:rsidP="000162AD">
      <w:r>
        <w:t>165.9483</w:t>
      </w:r>
      <w:r>
        <w:tab/>
        <w:t>1.013e0</w:t>
      </w:r>
    </w:p>
    <w:p w:rsidR="000162AD" w:rsidRDefault="000162AD" w:rsidP="000162AD">
      <w:r>
        <w:t>165.9500</w:t>
      </w:r>
      <w:r>
        <w:tab/>
        <w:t>2.025e0</w:t>
      </w:r>
    </w:p>
    <w:p w:rsidR="000162AD" w:rsidRDefault="000162AD" w:rsidP="000162AD">
      <w:r>
        <w:t>165.9517</w:t>
      </w:r>
      <w:r>
        <w:tab/>
        <w:t>1.013e0</w:t>
      </w:r>
    </w:p>
    <w:p w:rsidR="000162AD" w:rsidRDefault="000162AD" w:rsidP="000162AD">
      <w:r>
        <w:t>165.9553</w:t>
      </w:r>
      <w:r>
        <w:tab/>
        <w:t>1.013e0</w:t>
      </w:r>
    </w:p>
    <w:p w:rsidR="000162AD" w:rsidRDefault="000162AD" w:rsidP="000162AD">
      <w:r>
        <w:t>165.9658</w:t>
      </w:r>
      <w:r>
        <w:tab/>
        <w:t>1.013e0</w:t>
      </w:r>
    </w:p>
    <w:p w:rsidR="000162AD" w:rsidRDefault="000162AD" w:rsidP="000162AD">
      <w:r>
        <w:t>165.9691</w:t>
      </w:r>
      <w:r>
        <w:tab/>
        <w:t>1.013e0</w:t>
      </w:r>
    </w:p>
    <w:p w:rsidR="000162AD" w:rsidRDefault="000162AD" w:rsidP="000162AD">
      <w:r>
        <w:t>165.9726</w:t>
      </w:r>
      <w:r>
        <w:tab/>
        <w:t>2.025e0</w:t>
      </w:r>
    </w:p>
    <w:p w:rsidR="000162AD" w:rsidRDefault="000162AD" w:rsidP="000162AD">
      <w:r>
        <w:t>165.9758</w:t>
      </w:r>
      <w:r>
        <w:tab/>
        <w:t>1.013e0</w:t>
      </w:r>
    </w:p>
    <w:p w:rsidR="000162AD" w:rsidRDefault="000162AD" w:rsidP="000162AD">
      <w:r>
        <w:lastRenderedPageBreak/>
        <w:t>165.9790</w:t>
      </w:r>
      <w:r>
        <w:tab/>
        <w:t>1.013e0</w:t>
      </w:r>
    </w:p>
    <w:p w:rsidR="000162AD" w:rsidRDefault="000162AD" w:rsidP="000162AD">
      <w:r>
        <w:t>165.9822</w:t>
      </w:r>
      <w:r>
        <w:tab/>
        <w:t>2.025e0</w:t>
      </w:r>
    </w:p>
    <w:p w:rsidR="000162AD" w:rsidRDefault="000162AD" w:rsidP="000162AD">
      <w:r>
        <w:t>165.9955</w:t>
      </w:r>
      <w:r>
        <w:tab/>
        <w:t>2.025e0</w:t>
      </w:r>
    </w:p>
    <w:p w:rsidR="000162AD" w:rsidRDefault="000162AD" w:rsidP="000162AD">
      <w:r>
        <w:t>165.9992</w:t>
      </w:r>
      <w:r>
        <w:tab/>
        <w:t>1.013e0</w:t>
      </w:r>
    </w:p>
    <w:p w:rsidR="000162AD" w:rsidRDefault="000162AD" w:rsidP="000162AD">
      <w:r>
        <w:t>166.0027</w:t>
      </w:r>
      <w:r>
        <w:tab/>
        <w:t>3.038e0</w:t>
      </w:r>
    </w:p>
    <w:p w:rsidR="000162AD" w:rsidRDefault="000162AD" w:rsidP="000162AD">
      <w:r>
        <w:t>166.0098</w:t>
      </w:r>
      <w:r>
        <w:tab/>
        <w:t>2.025e0</w:t>
      </w:r>
    </w:p>
    <w:p w:rsidR="000162AD" w:rsidRDefault="000162AD" w:rsidP="000162AD">
      <w:r>
        <w:t>166.0163</w:t>
      </w:r>
      <w:r>
        <w:tab/>
        <w:t>1.013e0</w:t>
      </w:r>
    </w:p>
    <w:p w:rsidR="000162AD" w:rsidRDefault="000162AD" w:rsidP="000162AD">
      <w:r>
        <w:t>166.0199</w:t>
      </w:r>
      <w:r>
        <w:tab/>
        <w:t>2.025e0</w:t>
      </w:r>
    </w:p>
    <w:p w:rsidR="000162AD" w:rsidRDefault="000162AD" w:rsidP="000162AD">
      <w:r>
        <w:t>166.0235</w:t>
      </w:r>
      <w:r>
        <w:tab/>
        <w:t>1.013e0</w:t>
      </w:r>
    </w:p>
    <w:p w:rsidR="000162AD" w:rsidRDefault="000162AD" w:rsidP="000162AD">
      <w:r>
        <w:t>166.0270</w:t>
      </w:r>
      <w:r>
        <w:tab/>
        <w:t>3.038e0</w:t>
      </w:r>
    </w:p>
    <w:p w:rsidR="000162AD" w:rsidRDefault="000162AD" w:rsidP="000162AD">
      <w:r>
        <w:t>166.0444</w:t>
      </w:r>
      <w:r>
        <w:tab/>
        <w:t>2.025e0</w:t>
      </w:r>
    </w:p>
    <w:p w:rsidR="000162AD" w:rsidRDefault="000162AD" w:rsidP="000162AD">
      <w:r>
        <w:t>166.0480</w:t>
      </w:r>
      <w:r>
        <w:tab/>
        <w:t>1.013e0</w:t>
      </w:r>
    </w:p>
    <w:p w:rsidR="000162AD" w:rsidRDefault="000162AD" w:rsidP="000162AD">
      <w:r>
        <w:t>166.0511</w:t>
      </w:r>
      <w:r>
        <w:tab/>
        <w:t>2.025e0</w:t>
      </w:r>
    </w:p>
    <w:p w:rsidR="000162AD" w:rsidRDefault="000162AD" w:rsidP="000162AD">
      <w:r>
        <w:t>166.0562</w:t>
      </w:r>
      <w:r>
        <w:tab/>
        <w:t>2.025e0</w:t>
      </w:r>
    </w:p>
    <w:p w:rsidR="000162AD" w:rsidRDefault="000162AD" w:rsidP="000162AD">
      <w:r>
        <w:t>166.0580</w:t>
      </w:r>
      <w:r>
        <w:tab/>
        <w:t>3.038e0</w:t>
      </w:r>
    </w:p>
    <w:p w:rsidR="000162AD" w:rsidRDefault="000162AD" w:rsidP="000162AD">
      <w:r>
        <w:t>166.0628</w:t>
      </w:r>
      <w:r>
        <w:tab/>
        <w:t>2.025e0</w:t>
      </w:r>
    </w:p>
    <w:p w:rsidR="000162AD" w:rsidRDefault="000162AD" w:rsidP="000162AD">
      <w:r>
        <w:t>166.0646</w:t>
      </w:r>
      <w:r>
        <w:tab/>
        <w:t>1.013e0</w:t>
      </w:r>
    </w:p>
    <w:p w:rsidR="000162AD" w:rsidRDefault="000162AD" w:rsidP="000162AD">
      <w:r>
        <w:t>166.0744</w:t>
      </w:r>
      <w:r>
        <w:tab/>
        <w:t>2.025e0</w:t>
      </w:r>
    </w:p>
    <w:p w:rsidR="000162AD" w:rsidRDefault="000162AD" w:rsidP="000162AD">
      <w:r>
        <w:t>166.0759</w:t>
      </w:r>
      <w:r>
        <w:tab/>
        <w:t>2.025e0</w:t>
      </w:r>
    </w:p>
    <w:p w:rsidR="000162AD" w:rsidRDefault="000162AD" w:rsidP="000162AD">
      <w:r>
        <w:lastRenderedPageBreak/>
        <w:t>166.0777</w:t>
      </w:r>
      <w:r>
        <w:tab/>
        <w:t>1.013e0</w:t>
      </w:r>
    </w:p>
    <w:p w:rsidR="000162AD" w:rsidRDefault="000162AD" w:rsidP="000162AD">
      <w:r>
        <w:t>166.0821</w:t>
      </w:r>
      <w:r>
        <w:tab/>
        <w:t>1.013e1</w:t>
      </w:r>
    </w:p>
    <w:p w:rsidR="000162AD" w:rsidRDefault="000162AD" w:rsidP="000162AD">
      <w:r>
        <w:t>166.0846</w:t>
      </w:r>
      <w:r>
        <w:tab/>
        <w:t>5.063e0</w:t>
      </w:r>
    </w:p>
    <w:p w:rsidR="000162AD" w:rsidRDefault="000162AD" w:rsidP="000162AD">
      <w:r>
        <w:t>166.0870</w:t>
      </w:r>
      <w:r>
        <w:tab/>
        <w:t>9.828e1</w:t>
      </w:r>
    </w:p>
    <w:p w:rsidR="000162AD" w:rsidRDefault="000162AD" w:rsidP="000162AD">
      <w:r>
        <w:t>166.0883</w:t>
      </w:r>
      <w:r>
        <w:tab/>
        <w:t>2.544e2</w:t>
      </w:r>
    </w:p>
    <w:p w:rsidR="000162AD" w:rsidRDefault="000162AD" w:rsidP="000162AD">
      <w:r>
        <w:t>166.0902</w:t>
      </w:r>
      <w:r>
        <w:tab/>
        <w:t>2.025e0</w:t>
      </w:r>
    </w:p>
    <w:p w:rsidR="000162AD" w:rsidRDefault="000162AD" w:rsidP="000162AD">
      <w:r>
        <w:t>166.0953</w:t>
      </w:r>
      <w:r>
        <w:tab/>
        <w:t>4.051e0</w:t>
      </w:r>
    </w:p>
    <w:p w:rsidR="000162AD" w:rsidRDefault="000162AD" w:rsidP="000162AD">
      <w:r>
        <w:t>166.1022</w:t>
      </w:r>
      <w:r>
        <w:tab/>
        <w:t>3.038e0</w:t>
      </w:r>
    </w:p>
    <w:p w:rsidR="000162AD" w:rsidRDefault="000162AD" w:rsidP="000162AD">
      <w:r>
        <w:t>166.1074</w:t>
      </w:r>
      <w:r>
        <w:tab/>
        <w:t>2.025e0</w:t>
      </w:r>
    </w:p>
    <w:p w:rsidR="000162AD" w:rsidRDefault="000162AD" w:rsidP="000162AD">
      <w:r>
        <w:t>166.1093</w:t>
      </w:r>
      <w:r>
        <w:tab/>
        <w:t>1.013e0</w:t>
      </w:r>
    </w:p>
    <w:p w:rsidR="000162AD" w:rsidRDefault="000162AD" w:rsidP="000162AD">
      <w:r>
        <w:t>166.1127</w:t>
      </w:r>
      <w:r>
        <w:tab/>
        <w:t>1.013e0</w:t>
      </w:r>
    </w:p>
    <w:p w:rsidR="000162AD" w:rsidRDefault="000162AD" w:rsidP="000162AD">
      <w:r>
        <w:t>166.1139</w:t>
      </w:r>
      <w:r>
        <w:tab/>
        <w:t>5.063e0</w:t>
      </w:r>
    </w:p>
    <w:p w:rsidR="000162AD" w:rsidRDefault="000162AD" w:rsidP="000162AD">
      <w:r>
        <w:t>166.1179</w:t>
      </w:r>
      <w:r>
        <w:tab/>
        <w:t>1.823e0</w:t>
      </w:r>
    </w:p>
    <w:p w:rsidR="000162AD" w:rsidRDefault="000162AD" w:rsidP="000162AD">
      <w:r>
        <w:t>166.1196</w:t>
      </w:r>
      <w:r>
        <w:tab/>
        <w:t>6.076e0</w:t>
      </w:r>
    </w:p>
    <w:p w:rsidR="000162AD" w:rsidRDefault="000162AD" w:rsidP="000162AD">
      <w:r>
        <w:t>166.1232</w:t>
      </w:r>
      <w:r>
        <w:tab/>
        <w:t>4.051e0</w:t>
      </w:r>
    </w:p>
    <w:p w:rsidR="000162AD" w:rsidRDefault="000162AD" w:rsidP="000162AD">
      <w:r>
        <w:t>166.1245</w:t>
      </w:r>
      <w:r>
        <w:tab/>
        <w:t>2.025e0</w:t>
      </w:r>
    </w:p>
    <w:p w:rsidR="000162AD" w:rsidRDefault="000162AD" w:rsidP="000162AD">
      <w:r>
        <w:t>166.1297</w:t>
      </w:r>
      <w:r>
        <w:tab/>
        <w:t>1.013e0</w:t>
      </w:r>
    </w:p>
    <w:p w:rsidR="000162AD" w:rsidRDefault="000162AD" w:rsidP="000162AD">
      <w:r>
        <w:t>166.1315</w:t>
      </w:r>
      <w:r>
        <w:tab/>
        <w:t>3.038e0</w:t>
      </w:r>
    </w:p>
    <w:p w:rsidR="000162AD" w:rsidRDefault="000162AD" w:rsidP="000162AD">
      <w:r>
        <w:t>166.1365</w:t>
      </w:r>
      <w:r>
        <w:tab/>
        <w:t>5.063e0</w:t>
      </w:r>
    </w:p>
    <w:p w:rsidR="000162AD" w:rsidRDefault="000162AD" w:rsidP="000162AD">
      <w:r>
        <w:lastRenderedPageBreak/>
        <w:t>166.1386</w:t>
      </w:r>
      <w:r>
        <w:tab/>
        <w:t>2.025e0</w:t>
      </w:r>
    </w:p>
    <w:p w:rsidR="000162AD" w:rsidRDefault="000162AD" w:rsidP="000162AD">
      <w:r>
        <w:t>166.1401</w:t>
      </w:r>
      <w:r>
        <w:tab/>
        <w:t>1.013e0</w:t>
      </w:r>
    </w:p>
    <w:p w:rsidR="000162AD" w:rsidRDefault="000162AD" w:rsidP="000162AD">
      <w:r>
        <w:t>166.1434</w:t>
      </w:r>
      <w:r>
        <w:tab/>
        <w:t>2.025e0</w:t>
      </w:r>
    </w:p>
    <w:p w:rsidR="000162AD" w:rsidRDefault="000162AD" w:rsidP="000162AD">
      <w:r>
        <w:t>166.1448</w:t>
      </w:r>
      <w:r>
        <w:tab/>
        <w:t>2.025e0</w:t>
      </w:r>
    </w:p>
    <w:p w:rsidR="000162AD" w:rsidRDefault="000162AD" w:rsidP="000162AD">
      <w:r>
        <w:t>166.1464</w:t>
      </w:r>
      <w:r>
        <w:tab/>
        <w:t>1.013e0</w:t>
      </w:r>
    </w:p>
    <w:p w:rsidR="000162AD" w:rsidRDefault="000162AD" w:rsidP="000162AD">
      <w:r>
        <w:t>166.1488</w:t>
      </w:r>
      <w:r>
        <w:tab/>
        <w:t>5.063e0</w:t>
      </w:r>
    </w:p>
    <w:p w:rsidR="000162AD" w:rsidRDefault="000162AD" w:rsidP="000162AD">
      <w:r>
        <w:t>166.1500</w:t>
      </w:r>
      <w:r>
        <w:tab/>
        <w:t>2.025e0</w:t>
      </w:r>
    </w:p>
    <w:p w:rsidR="000162AD" w:rsidRDefault="000162AD" w:rsidP="000162AD">
      <w:r>
        <w:t>166.1518</w:t>
      </w:r>
      <w:r>
        <w:tab/>
        <w:t>2.025e0</w:t>
      </w:r>
    </w:p>
    <w:p w:rsidR="000162AD" w:rsidRDefault="000162AD" w:rsidP="000162AD">
      <w:r>
        <w:t>166.1597</w:t>
      </w:r>
      <w:r>
        <w:tab/>
        <w:t>1.013e0</w:t>
      </w:r>
    </w:p>
    <w:p w:rsidR="000162AD" w:rsidRDefault="000162AD" w:rsidP="000162AD">
      <w:r>
        <w:t>166.1635</w:t>
      </w:r>
      <w:r>
        <w:tab/>
        <w:t>1.013e0</w:t>
      </w:r>
    </w:p>
    <w:p w:rsidR="000162AD" w:rsidRDefault="000162AD" w:rsidP="000162AD">
      <w:r>
        <w:t>166.1688</w:t>
      </w:r>
      <w:r>
        <w:tab/>
        <w:t>2.025e0</w:t>
      </w:r>
    </w:p>
    <w:p w:rsidR="000162AD" w:rsidRDefault="000162AD" w:rsidP="000162AD">
      <w:r>
        <w:t>166.1704</w:t>
      </w:r>
      <w:r>
        <w:tab/>
        <w:t>3.038e0</w:t>
      </w:r>
    </w:p>
    <w:p w:rsidR="000162AD" w:rsidRDefault="000162AD" w:rsidP="000162AD">
      <w:r>
        <w:t>166.1775</w:t>
      </w:r>
      <w:r>
        <w:tab/>
        <w:t>2.025e0</w:t>
      </w:r>
    </w:p>
    <w:p w:rsidR="000162AD" w:rsidRDefault="000162AD" w:rsidP="000162AD">
      <w:r>
        <w:t>166.1880</w:t>
      </w:r>
      <w:r>
        <w:tab/>
        <w:t>1.013e0</w:t>
      </w:r>
    </w:p>
    <w:p w:rsidR="000162AD" w:rsidRDefault="000162AD" w:rsidP="000162AD">
      <w:r>
        <w:t>166.1947</w:t>
      </w:r>
      <w:r>
        <w:tab/>
        <w:t>2.025e0</w:t>
      </w:r>
    </w:p>
    <w:p w:rsidR="000162AD" w:rsidRDefault="000162AD" w:rsidP="000162AD">
      <w:r>
        <w:t>166.2087</w:t>
      </w:r>
      <w:r>
        <w:tab/>
        <w:t>1.013e0</w:t>
      </w:r>
    </w:p>
    <w:p w:rsidR="000162AD" w:rsidRDefault="000162AD" w:rsidP="000162AD">
      <w:r>
        <w:t>166.2123</w:t>
      </w:r>
      <w:r>
        <w:tab/>
        <w:t>1.013e0</w:t>
      </w:r>
    </w:p>
    <w:p w:rsidR="000162AD" w:rsidRDefault="000162AD" w:rsidP="000162AD">
      <w:r>
        <w:t>166.2155</w:t>
      </w:r>
      <w:r>
        <w:tab/>
        <w:t>1.013e0</w:t>
      </w:r>
    </w:p>
    <w:p w:rsidR="000162AD" w:rsidRDefault="000162AD" w:rsidP="000162AD">
      <w:r>
        <w:t>166.2224</w:t>
      </w:r>
      <w:r>
        <w:tab/>
        <w:t>2.025e0</w:t>
      </w:r>
    </w:p>
    <w:p w:rsidR="000162AD" w:rsidRDefault="000162AD" w:rsidP="000162AD">
      <w:r>
        <w:lastRenderedPageBreak/>
        <w:t>166.2254</w:t>
      </w:r>
      <w:r>
        <w:tab/>
        <w:t>1.013e0</w:t>
      </w:r>
    </w:p>
    <w:p w:rsidR="000162AD" w:rsidRDefault="000162AD" w:rsidP="000162AD">
      <w:r>
        <w:t>166.2286</w:t>
      </w:r>
      <w:r>
        <w:tab/>
        <w:t>1.013e0</w:t>
      </w:r>
    </w:p>
    <w:p w:rsidR="000162AD" w:rsidRDefault="000162AD" w:rsidP="000162AD">
      <w:r>
        <w:t>166.2424</w:t>
      </w:r>
      <w:r>
        <w:tab/>
        <w:t>2.025e0</w:t>
      </w:r>
    </w:p>
    <w:p w:rsidR="000162AD" w:rsidRDefault="000162AD" w:rsidP="000162AD">
      <w:r>
        <w:t>166.2563</w:t>
      </w:r>
      <w:r>
        <w:tab/>
        <w:t>1.013e0</w:t>
      </w:r>
    </w:p>
    <w:p w:rsidR="000162AD" w:rsidRDefault="000162AD" w:rsidP="000162AD">
      <w:r>
        <w:t>166.2665</w:t>
      </w:r>
      <w:r>
        <w:tab/>
        <w:t>3.038e0</w:t>
      </w:r>
    </w:p>
    <w:p w:rsidR="000162AD" w:rsidRDefault="000162AD" w:rsidP="000162AD">
      <w:r>
        <w:t>166.2701</w:t>
      </w:r>
      <w:r>
        <w:tab/>
        <w:t>1.013e0</w:t>
      </w:r>
    </w:p>
    <w:p w:rsidR="000162AD" w:rsidRDefault="000162AD" w:rsidP="000162AD">
      <w:r>
        <w:t>166.2771</w:t>
      </w:r>
      <w:r>
        <w:tab/>
        <w:t>2.025e0</w:t>
      </w:r>
    </w:p>
    <w:p w:rsidR="000162AD" w:rsidRDefault="000162AD" w:rsidP="000162AD">
      <w:r>
        <w:t>166.2872</w:t>
      </w:r>
      <w:r>
        <w:tab/>
        <w:t>1.013e0</w:t>
      </w:r>
    </w:p>
    <w:p w:rsidR="000162AD" w:rsidRDefault="000162AD" w:rsidP="000162AD">
      <w:r>
        <w:t>166.2892</w:t>
      </w:r>
      <w:r>
        <w:tab/>
        <w:t>2.025e0</w:t>
      </w:r>
    </w:p>
    <w:p w:rsidR="000162AD" w:rsidRDefault="000162AD" w:rsidP="000162AD">
      <w:r>
        <w:t>166.2910</w:t>
      </w:r>
      <w:r>
        <w:tab/>
        <w:t>1.013e0</w:t>
      </w:r>
    </w:p>
    <w:p w:rsidR="000162AD" w:rsidRDefault="000162AD" w:rsidP="000162AD">
      <w:r>
        <w:t>166.3046</w:t>
      </w:r>
      <w:r>
        <w:tab/>
        <w:t>1.013e0</w:t>
      </w:r>
    </w:p>
    <w:p w:rsidR="000162AD" w:rsidRDefault="000162AD" w:rsidP="000162AD">
      <w:r>
        <w:t>166.3076</w:t>
      </w:r>
      <w:r>
        <w:tab/>
        <w:t>1.013e0</w:t>
      </w:r>
    </w:p>
    <w:p w:rsidR="000162AD" w:rsidRDefault="000162AD" w:rsidP="000162AD">
      <w:r>
        <w:t>166.3109</w:t>
      </w:r>
      <w:r>
        <w:tab/>
        <w:t>1.013e0</w:t>
      </w:r>
    </w:p>
    <w:p w:rsidR="000162AD" w:rsidRDefault="000162AD" w:rsidP="000162AD">
      <w:r>
        <w:t>166.3211</w:t>
      </w:r>
      <w:r>
        <w:tab/>
        <w:t>1.013e0</w:t>
      </w:r>
    </w:p>
    <w:p w:rsidR="000162AD" w:rsidRDefault="000162AD" w:rsidP="000162AD">
      <w:r>
        <w:t>166.3246</w:t>
      </w:r>
      <w:r>
        <w:tab/>
        <w:t>1.013e0</w:t>
      </w:r>
    </w:p>
    <w:p w:rsidR="000162AD" w:rsidRDefault="000162AD" w:rsidP="000162AD">
      <w:r>
        <w:t>166.3265</w:t>
      </w:r>
      <w:r>
        <w:tab/>
        <w:t>2.025e0</w:t>
      </w:r>
    </w:p>
    <w:p w:rsidR="000162AD" w:rsidRDefault="000162AD" w:rsidP="000162AD">
      <w:r>
        <w:t>166.3277</w:t>
      </w:r>
      <w:r>
        <w:tab/>
        <w:t>1.013e0</w:t>
      </w:r>
    </w:p>
    <w:p w:rsidR="000162AD" w:rsidRDefault="000162AD" w:rsidP="000162AD">
      <w:r>
        <w:t>166.3385</w:t>
      </w:r>
      <w:r>
        <w:tab/>
        <w:t>1.013e0</w:t>
      </w:r>
    </w:p>
    <w:p w:rsidR="000162AD" w:rsidRDefault="000162AD" w:rsidP="000162AD">
      <w:r>
        <w:t>166.3456</w:t>
      </w:r>
      <w:r>
        <w:tab/>
        <w:t>1.013e0</w:t>
      </w:r>
    </w:p>
    <w:p w:rsidR="000162AD" w:rsidRDefault="000162AD" w:rsidP="000162AD">
      <w:r>
        <w:lastRenderedPageBreak/>
        <w:t>166.3521</w:t>
      </w:r>
      <w:r>
        <w:tab/>
        <w:t>1.013e0</w:t>
      </w:r>
    </w:p>
    <w:p w:rsidR="000162AD" w:rsidRDefault="000162AD" w:rsidP="000162AD">
      <w:r>
        <w:t>166.3555</w:t>
      </w:r>
      <w:r>
        <w:tab/>
        <w:t>1.013e0</w:t>
      </w:r>
    </w:p>
    <w:p w:rsidR="000162AD" w:rsidRDefault="000162AD" w:rsidP="000162AD">
      <w:r>
        <w:t>166.3628</w:t>
      </w:r>
      <w:r>
        <w:tab/>
        <w:t>1.013e0</w:t>
      </w:r>
    </w:p>
    <w:p w:rsidR="000162AD" w:rsidRDefault="000162AD" w:rsidP="000162AD">
      <w:r>
        <w:t>166.3767</w:t>
      </w:r>
      <w:r>
        <w:tab/>
        <w:t>1.013e0</w:t>
      </w:r>
    </w:p>
    <w:p w:rsidR="000162AD" w:rsidRDefault="000162AD" w:rsidP="000162AD">
      <w:r>
        <w:t>166.3799</w:t>
      </w:r>
      <w:r>
        <w:tab/>
        <w:t>1.013e0</w:t>
      </w:r>
    </w:p>
    <w:p w:rsidR="000162AD" w:rsidRDefault="000162AD" w:rsidP="000162AD">
      <w:r>
        <w:t>166.3870</w:t>
      </w:r>
      <w:r>
        <w:tab/>
        <w:t>1.013e0</w:t>
      </w:r>
    </w:p>
    <w:p w:rsidR="000162AD" w:rsidRDefault="000162AD" w:rsidP="000162AD">
      <w:r>
        <w:t>166.3968</w:t>
      </w:r>
      <w:r>
        <w:tab/>
        <w:t>1.013e0</w:t>
      </w:r>
    </w:p>
    <w:p w:rsidR="000162AD" w:rsidRDefault="000162AD" w:rsidP="000162AD">
      <w:r>
        <w:t>166.4031</w:t>
      </w:r>
      <w:r>
        <w:tab/>
        <w:t>1.013e0</w:t>
      </w:r>
    </w:p>
    <w:p w:rsidR="000162AD" w:rsidRDefault="000162AD" w:rsidP="000162AD">
      <w:r>
        <w:t>166.4083</w:t>
      </w:r>
      <w:r>
        <w:tab/>
        <w:t>2.025e0</w:t>
      </w:r>
    </w:p>
    <w:p w:rsidR="000162AD" w:rsidRDefault="000162AD" w:rsidP="000162AD">
      <w:r>
        <w:t>166.4102</w:t>
      </w:r>
      <w:r>
        <w:tab/>
        <w:t>1.013e0</w:t>
      </w:r>
    </w:p>
    <w:p w:rsidR="000162AD" w:rsidRDefault="000162AD" w:rsidP="000162AD">
      <w:r>
        <w:t>166.4173</w:t>
      </w:r>
      <w:r>
        <w:tab/>
        <w:t>1.013e0</w:t>
      </w:r>
    </w:p>
    <w:p w:rsidR="000162AD" w:rsidRDefault="000162AD" w:rsidP="000162AD">
      <w:r>
        <w:t>166.4343</w:t>
      </w:r>
      <w:r>
        <w:tab/>
        <w:t>2.025e0</w:t>
      </w:r>
    </w:p>
    <w:p w:rsidR="000162AD" w:rsidRDefault="000162AD" w:rsidP="000162AD">
      <w:r>
        <w:t>166.4378</w:t>
      </w:r>
      <w:r>
        <w:tab/>
        <w:t>1.013e0</w:t>
      </w:r>
    </w:p>
    <w:p w:rsidR="000162AD" w:rsidRDefault="000162AD" w:rsidP="000162AD">
      <w:r>
        <w:t>166.4485</w:t>
      </w:r>
      <w:r>
        <w:tab/>
        <w:t>1.013e0</w:t>
      </w:r>
    </w:p>
    <w:p w:rsidR="000162AD" w:rsidRDefault="000162AD" w:rsidP="000162AD">
      <w:r>
        <w:t>166.4556</w:t>
      </w:r>
      <w:r>
        <w:tab/>
        <w:t>1.013e0</w:t>
      </w:r>
    </w:p>
    <w:p w:rsidR="000162AD" w:rsidRDefault="000162AD" w:rsidP="000162AD">
      <w:r>
        <w:t>166.4615</w:t>
      </w:r>
      <w:r>
        <w:tab/>
        <w:t>3.038e0</w:t>
      </w:r>
    </w:p>
    <w:p w:rsidR="000162AD" w:rsidRDefault="000162AD" w:rsidP="000162AD">
      <w:r>
        <w:t>166.4660</w:t>
      </w:r>
      <w:r>
        <w:tab/>
        <w:t>1.013e0</w:t>
      </w:r>
    </w:p>
    <w:p w:rsidR="000162AD" w:rsidRDefault="000162AD" w:rsidP="000162AD">
      <w:r>
        <w:t>166.4726</w:t>
      </w:r>
      <w:r>
        <w:tab/>
        <w:t>1.013e0</w:t>
      </w:r>
    </w:p>
    <w:p w:rsidR="000162AD" w:rsidRDefault="000162AD" w:rsidP="000162AD">
      <w:r>
        <w:t>166.4756</w:t>
      </w:r>
      <w:r>
        <w:tab/>
        <w:t>1.013e0</w:t>
      </w:r>
    </w:p>
    <w:p w:rsidR="000162AD" w:rsidRDefault="000162AD" w:rsidP="000162AD">
      <w:r>
        <w:lastRenderedPageBreak/>
        <w:t>166.4925</w:t>
      </w:r>
      <w:r>
        <w:tab/>
        <w:t>1.013e0</w:t>
      </w:r>
    </w:p>
    <w:p w:rsidR="000162AD" w:rsidRDefault="000162AD" w:rsidP="000162AD">
      <w:r>
        <w:t>166.4958</w:t>
      </w:r>
      <w:r>
        <w:tab/>
        <w:t>3.038e0</w:t>
      </w:r>
    </w:p>
    <w:p w:rsidR="000162AD" w:rsidRDefault="000162AD" w:rsidP="000162AD">
      <w:r>
        <w:t>166.5085</w:t>
      </w:r>
      <w:r>
        <w:tab/>
        <w:t>4.051e0</w:t>
      </w:r>
    </w:p>
    <w:p w:rsidR="000162AD" w:rsidRDefault="000162AD" w:rsidP="000162AD">
      <w:r>
        <w:t>166.5100</w:t>
      </w:r>
      <w:r>
        <w:tab/>
        <w:t>1.013e0</w:t>
      </w:r>
    </w:p>
    <w:p w:rsidR="000162AD" w:rsidRDefault="000162AD" w:rsidP="000162AD">
      <w:r>
        <w:t>166.5272</w:t>
      </w:r>
      <w:r>
        <w:tab/>
        <w:t>2.025e0</w:t>
      </w:r>
    </w:p>
    <w:p w:rsidR="000162AD" w:rsidRDefault="000162AD" w:rsidP="000162AD">
      <w:r>
        <w:t>166.5308</w:t>
      </w:r>
      <w:r>
        <w:tab/>
        <w:t>2.025e0</w:t>
      </w:r>
    </w:p>
    <w:p w:rsidR="000162AD" w:rsidRDefault="000162AD" w:rsidP="000162AD">
      <w:r>
        <w:t>166.5344</w:t>
      </w:r>
      <w:r>
        <w:tab/>
        <w:t>3.038e0</w:t>
      </w:r>
    </w:p>
    <w:p w:rsidR="000162AD" w:rsidRDefault="000162AD" w:rsidP="000162AD">
      <w:r>
        <w:t>166.5357</w:t>
      </w:r>
      <w:r>
        <w:tab/>
        <w:t>2.212e0</w:t>
      </w:r>
    </w:p>
    <w:p w:rsidR="000162AD" w:rsidRDefault="000162AD" w:rsidP="000162AD">
      <w:r>
        <w:t>166.5412</w:t>
      </w:r>
      <w:r>
        <w:tab/>
        <w:t>1.013e0</w:t>
      </w:r>
    </w:p>
    <w:p w:rsidR="000162AD" w:rsidRDefault="000162AD" w:rsidP="000162AD">
      <w:r>
        <w:t>166.5445</w:t>
      </w:r>
      <w:r>
        <w:tab/>
        <w:t>1.013e0</w:t>
      </w:r>
    </w:p>
    <w:p w:rsidR="000162AD" w:rsidRDefault="000162AD" w:rsidP="000162AD">
      <w:r>
        <w:t>166.5519</w:t>
      </w:r>
      <w:r>
        <w:tab/>
        <w:t>1.013e0</w:t>
      </w:r>
    </w:p>
    <w:p w:rsidR="000162AD" w:rsidRDefault="000162AD" w:rsidP="000162AD">
      <w:r>
        <w:t>166.5550</w:t>
      </w:r>
      <w:r>
        <w:tab/>
        <w:t>1.013e0</w:t>
      </w:r>
    </w:p>
    <w:p w:rsidR="000162AD" w:rsidRDefault="000162AD" w:rsidP="000162AD">
      <w:r>
        <w:t>166.5581</w:t>
      </w:r>
      <w:r>
        <w:tab/>
        <w:t>2.025e0</w:t>
      </w:r>
    </w:p>
    <w:p w:rsidR="000162AD" w:rsidRDefault="000162AD" w:rsidP="000162AD">
      <w:r>
        <w:t>166.5616</w:t>
      </w:r>
      <w:r>
        <w:tab/>
        <w:t>1.013e0</w:t>
      </w:r>
    </w:p>
    <w:p w:rsidR="000162AD" w:rsidRDefault="000162AD" w:rsidP="000162AD">
      <w:r>
        <w:t>166.5712</w:t>
      </w:r>
      <w:r>
        <w:tab/>
        <w:t>1.013e0</w:t>
      </w:r>
    </w:p>
    <w:p w:rsidR="000162AD" w:rsidRDefault="000162AD" w:rsidP="000162AD">
      <w:r>
        <w:t>166.5958</w:t>
      </w:r>
      <w:r>
        <w:tab/>
        <w:t>1.013e0</w:t>
      </w:r>
    </w:p>
    <w:p w:rsidR="000162AD" w:rsidRDefault="000162AD" w:rsidP="000162AD">
      <w:r>
        <w:t>166.5989</w:t>
      </w:r>
      <w:r>
        <w:tab/>
        <w:t>1.013e0</w:t>
      </w:r>
    </w:p>
    <w:p w:rsidR="000162AD" w:rsidRDefault="000162AD" w:rsidP="000162AD">
      <w:r>
        <w:t>166.6027</w:t>
      </w:r>
      <w:r>
        <w:tab/>
        <w:t>2.025e0</w:t>
      </w:r>
    </w:p>
    <w:p w:rsidR="000162AD" w:rsidRDefault="000162AD" w:rsidP="000162AD">
      <w:r>
        <w:t>166.6197</w:t>
      </w:r>
      <w:r>
        <w:tab/>
        <w:t>1.013e0</w:t>
      </w:r>
    </w:p>
    <w:p w:rsidR="000162AD" w:rsidRDefault="000162AD" w:rsidP="000162AD">
      <w:r>
        <w:lastRenderedPageBreak/>
        <w:t>166.6271</w:t>
      </w:r>
      <w:r>
        <w:tab/>
        <w:t>1.013e0</w:t>
      </w:r>
    </w:p>
    <w:p w:rsidR="000162AD" w:rsidRDefault="000162AD" w:rsidP="000162AD">
      <w:r>
        <w:t>166.6308</w:t>
      </w:r>
      <w:r>
        <w:tab/>
        <w:t>2.025e0</w:t>
      </w:r>
    </w:p>
    <w:p w:rsidR="000162AD" w:rsidRDefault="000162AD" w:rsidP="000162AD">
      <w:r>
        <w:t>166.6440</w:t>
      </w:r>
      <w:r>
        <w:tab/>
        <w:t>1.013e0</w:t>
      </w:r>
    </w:p>
    <w:p w:rsidR="000162AD" w:rsidRDefault="000162AD" w:rsidP="000162AD">
      <w:r>
        <w:t>166.6470</w:t>
      </w:r>
      <w:r>
        <w:tab/>
        <w:t>1.013e0</w:t>
      </w:r>
    </w:p>
    <w:p w:rsidR="000162AD" w:rsidRDefault="000162AD" w:rsidP="000162AD">
      <w:r>
        <w:t>166.6508</w:t>
      </w:r>
      <w:r>
        <w:tab/>
        <w:t>2.025e0</w:t>
      </w:r>
    </w:p>
    <w:p w:rsidR="000162AD" w:rsidRDefault="000162AD" w:rsidP="000162AD">
      <w:r>
        <w:t>166.6711</w:t>
      </w:r>
      <w:r>
        <w:tab/>
        <w:t>1.013e0</w:t>
      </w:r>
    </w:p>
    <w:p w:rsidR="000162AD" w:rsidRDefault="000162AD" w:rsidP="000162AD">
      <w:r>
        <w:t>166.6921</w:t>
      </w:r>
      <w:r>
        <w:tab/>
        <w:t>2.025e0</w:t>
      </w:r>
    </w:p>
    <w:p w:rsidR="000162AD" w:rsidRDefault="000162AD" w:rsidP="000162AD">
      <w:r>
        <w:t>166.6934</w:t>
      </w:r>
      <w:r>
        <w:tab/>
        <w:t>2.025e0</w:t>
      </w:r>
    </w:p>
    <w:p w:rsidR="000162AD" w:rsidRDefault="000162AD" w:rsidP="000162AD">
      <w:r>
        <w:t>166.6956</w:t>
      </w:r>
      <w:r>
        <w:tab/>
        <w:t>1.013e0</w:t>
      </w:r>
    </w:p>
    <w:p w:rsidR="000162AD" w:rsidRDefault="000162AD" w:rsidP="000162AD">
      <w:r>
        <w:t>166.6987</w:t>
      </w:r>
      <w:r>
        <w:tab/>
        <w:t>2.025e0</w:t>
      </w:r>
    </w:p>
    <w:p w:rsidR="000162AD" w:rsidRDefault="000162AD" w:rsidP="000162AD">
      <w:r>
        <w:t>166.7025</w:t>
      </w:r>
      <w:r>
        <w:tab/>
        <w:t>1.013e0</w:t>
      </w:r>
    </w:p>
    <w:p w:rsidR="000162AD" w:rsidRDefault="000162AD" w:rsidP="000162AD">
      <w:r>
        <w:t>166.7093</w:t>
      </w:r>
      <w:r>
        <w:tab/>
        <w:t>1.013e0</w:t>
      </w:r>
    </w:p>
    <w:p w:rsidR="000162AD" w:rsidRDefault="000162AD" w:rsidP="000162AD">
      <w:r>
        <w:t>166.7199</w:t>
      </w:r>
      <w:r>
        <w:tab/>
        <w:t>2.025e0</w:t>
      </w:r>
    </w:p>
    <w:p w:rsidR="000162AD" w:rsidRDefault="000162AD" w:rsidP="000162AD">
      <w:r>
        <w:t>166.7265</w:t>
      </w:r>
      <w:r>
        <w:tab/>
        <w:t>1.013e0</w:t>
      </w:r>
    </w:p>
    <w:p w:rsidR="000162AD" w:rsidRDefault="000162AD" w:rsidP="000162AD">
      <w:r>
        <w:t>166.7298</w:t>
      </w:r>
      <w:r>
        <w:tab/>
        <w:t>2.025e0</w:t>
      </w:r>
    </w:p>
    <w:p w:rsidR="000162AD" w:rsidRDefault="000162AD" w:rsidP="000162AD">
      <w:r>
        <w:t>166.7397</w:t>
      </w:r>
      <w:r>
        <w:tab/>
        <w:t>1.013e0</w:t>
      </w:r>
    </w:p>
    <w:p w:rsidR="000162AD" w:rsidRDefault="000162AD" w:rsidP="000162AD">
      <w:r>
        <w:t>166.7481</w:t>
      </w:r>
      <w:r>
        <w:tab/>
        <w:t>2.025e0</w:t>
      </w:r>
    </w:p>
    <w:p w:rsidR="000162AD" w:rsidRDefault="000162AD" w:rsidP="000162AD">
      <w:r>
        <w:t>166.7496</w:t>
      </w:r>
      <w:r>
        <w:tab/>
        <w:t>1.013e0</w:t>
      </w:r>
    </w:p>
    <w:p w:rsidR="000162AD" w:rsidRDefault="000162AD" w:rsidP="000162AD">
      <w:r>
        <w:t>166.7569</w:t>
      </w:r>
      <w:r>
        <w:tab/>
        <w:t>1.013e0</w:t>
      </w:r>
    </w:p>
    <w:p w:rsidR="000162AD" w:rsidRDefault="000162AD" w:rsidP="000162AD">
      <w:r>
        <w:lastRenderedPageBreak/>
        <w:t>166.7601</w:t>
      </w:r>
      <w:r>
        <w:tab/>
        <w:t>1.013e0</w:t>
      </w:r>
    </w:p>
    <w:p w:rsidR="000162AD" w:rsidRDefault="000162AD" w:rsidP="000162AD">
      <w:r>
        <w:t>166.7638</w:t>
      </w:r>
      <w:r>
        <w:tab/>
        <w:t>1.013e0</w:t>
      </w:r>
    </w:p>
    <w:p w:rsidR="000162AD" w:rsidRDefault="000162AD" w:rsidP="000162AD">
      <w:r>
        <w:t>166.7673</w:t>
      </w:r>
      <w:r>
        <w:tab/>
        <w:t>1.013e0</w:t>
      </w:r>
    </w:p>
    <w:p w:rsidR="000162AD" w:rsidRDefault="000162AD" w:rsidP="000162AD">
      <w:r>
        <w:t>166.7709</w:t>
      </w:r>
      <w:r>
        <w:tab/>
        <w:t>1.013e0</w:t>
      </w:r>
    </w:p>
    <w:p w:rsidR="000162AD" w:rsidRDefault="000162AD" w:rsidP="000162AD">
      <w:r>
        <w:t>166.7777</w:t>
      </w:r>
      <w:r>
        <w:tab/>
        <w:t>2.025e0</w:t>
      </w:r>
    </w:p>
    <w:p w:rsidR="000162AD" w:rsidRDefault="000162AD" w:rsidP="000162AD">
      <w:r>
        <w:t>166.7813</w:t>
      </w:r>
      <w:r>
        <w:tab/>
        <w:t>2.025e0</w:t>
      </w:r>
    </w:p>
    <w:p w:rsidR="000162AD" w:rsidRDefault="000162AD" w:rsidP="000162AD">
      <w:r>
        <w:t>166.7847</w:t>
      </w:r>
      <w:r>
        <w:tab/>
        <w:t>1.013e0</w:t>
      </w:r>
    </w:p>
    <w:p w:rsidR="000162AD" w:rsidRDefault="000162AD" w:rsidP="000162AD">
      <w:r>
        <w:t>166.7988</w:t>
      </w:r>
      <w:r>
        <w:tab/>
        <w:t>3.038e0</w:t>
      </w:r>
    </w:p>
    <w:p w:rsidR="000162AD" w:rsidRDefault="000162AD" w:rsidP="000162AD">
      <w:r>
        <w:t>166.8122</w:t>
      </w:r>
      <w:r>
        <w:tab/>
        <w:t>4.051e0</w:t>
      </w:r>
    </w:p>
    <w:p w:rsidR="000162AD" w:rsidRDefault="000162AD" w:rsidP="000162AD">
      <w:r>
        <w:t>166.8155</w:t>
      </w:r>
      <w:r>
        <w:tab/>
        <w:t>1.013e0</w:t>
      </w:r>
    </w:p>
    <w:p w:rsidR="000162AD" w:rsidRDefault="000162AD" w:rsidP="000162AD">
      <w:r>
        <w:t>166.8187</w:t>
      </w:r>
      <w:r>
        <w:tab/>
        <w:t>2.025e0</w:t>
      </w:r>
    </w:p>
    <w:p w:rsidR="000162AD" w:rsidRDefault="000162AD" w:rsidP="000162AD">
      <w:r>
        <w:t>166.8251</w:t>
      </w:r>
      <w:r>
        <w:tab/>
        <w:t>1.013e0</w:t>
      </w:r>
    </w:p>
    <w:p w:rsidR="000162AD" w:rsidRDefault="000162AD" w:rsidP="000162AD">
      <w:r>
        <w:t>166.8321</w:t>
      </w:r>
      <w:r>
        <w:tab/>
        <w:t>2.025e0</w:t>
      </w:r>
    </w:p>
    <w:p w:rsidR="000162AD" w:rsidRDefault="000162AD" w:rsidP="000162AD">
      <w:r>
        <w:t>166.8340</w:t>
      </w:r>
      <w:r>
        <w:tab/>
        <w:t>2.025e0</w:t>
      </w:r>
    </w:p>
    <w:p w:rsidR="000162AD" w:rsidRDefault="000162AD" w:rsidP="000162AD">
      <w:r>
        <w:t>166.8426</w:t>
      </w:r>
      <w:r>
        <w:tab/>
        <w:t>1.013e0</w:t>
      </w:r>
    </w:p>
    <w:p w:rsidR="000162AD" w:rsidRDefault="000162AD" w:rsidP="000162AD">
      <w:r>
        <w:t>166.8497</w:t>
      </w:r>
      <w:r>
        <w:tab/>
        <w:t>1.013e0</w:t>
      </w:r>
    </w:p>
    <w:p w:rsidR="000162AD" w:rsidRDefault="000162AD" w:rsidP="000162AD">
      <w:r>
        <w:t>166.8636</w:t>
      </w:r>
      <w:r>
        <w:tab/>
        <w:t>1.013e0</w:t>
      </w:r>
    </w:p>
    <w:p w:rsidR="000162AD" w:rsidRDefault="000162AD" w:rsidP="000162AD">
      <w:r>
        <w:t>166.8671</w:t>
      </w:r>
      <w:r>
        <w:tab/>
        <w:t>1.013e0</w:t>
      </w:r>
    </w:p>
    <w:p w:rsidR="000162AD" w:rsidRDefault="000162AD" w:rsidP="000162AD">
      <w:r>
        <w:t>166.8847</w:t>
      </w:r>
      <w:r>
        <w:tab/>
        <w:t>1.013e0</w:t>
      </w:r>
    </w:p>
    <w:p w:rsidR="000162AD" w:rsidRDefault="000162AD" w:rsidP="000162AD">
      <w:r>
        <w:lastRenderedPageBreak/>
        <w:t>166.8915</w:t>
      </w:r>
      <w:r>
        <w:tab/>
        <w:t>2.025e0</w:t>
      </w:r>
    </w:p>
    <w:p w:rsidR="000162AD" w:rsidRDefault="000162AD" w:rsidP="000162AD">
      <w:r>
        <w:t>166.8947</w:t>
      </w:r>
      <w:r>
        <w:tab/>
        <w:t>1.013e0</w:t>
      </w:r>
    </w:p>
    <w:p w:rsidR="000162AD" w:rsidRDefault="000162AD" w:rsidP="000162AD">
      <w:r>
        <w:t>166.8982</w:t>
      </w:r>
      <w:r>
        <w:tab/>
        <w:t>1.013e0</w:t>
      </w:r>
    </w:p>
    <w:p w:rsidR="000162AD" w:rsidRDefault="000162AD" w:rsidP="000162AD">
      <w:r>
        <w:t>166.9080</w:t>
      </w:r>
      <w:r>
        <w:tab/>
        <w:t>2.025e0</w:t>
      </w:r>
    </w:p>
    <w:p w:rsidR="000162AD" w:rsidRDefault="000162AD" w:rsidP="000162AD">
      <w:r>
        <w:t>166.9216</w:t>
      </w:r>
      <w:r>
        <w:tab/>
        <w:t>1.013e0</w:t>
      </w:r>
    </w:p>
    <w:p w:rsidR="000162AD" w:rsidRDefault="000162AD" w:rsidP="000162AD">
      <w:r>
        <w:t>166.9250</w:t>
      </w:r>
      <w:r>
        <w:tab/>
        <w:t>1.013e0</w:t>
      </w:r>
    </w:p>
    <w:p w:rsidR="000162AD" w:rsidRDefault="000162AD" w:rsidP="000162AD">
      <w:r>
        <w:t>166.9322</w:t>
      </w:r>
      <w:r>
        <w:tab/>
        <w:t>1.013e0</w:t>
      </w:r>
    </w:p>
    <w:p w:rsidR="000162AD" w:rsidRDefault="000162AD" w:rsidP="000162AD">
      <w:r>
        <w:t>166.9384</w:t>
      </w:r>
      <w:r>
        <w:tab/>
        <w:t>4.051e0</w:t>
      </w:r>
    </w:p>
    <w:p w:rsidR="000162AD" w:rsidRDefault="000162AD" w:rsidP="000162AD">
      <w:r>
        <w:t>166.9425</w:t>
      </w:r>
      <w:r>
        <w:tab/>
        <w:t>1.013e0</w:t>
      </w:r>
    </w:p>
    <w:p w:rsidR="000162AD" w:rsidRDefault="000162AD" w:rsidP="000162AD">
      <w:r>
        <w:t>166.9494</w:t>
      </w:r>
      <w:r>
        <w:tab/>
        <w:t>2.025e0</w:t>
      </w:r>
    </w:p>
    <w:p w:rsidR="000162AD" w:rsidRDefault="000162AD" w:rsidP="000162AD">
      <w:r>
        <w:t>166.9565</w:t>
      </w:r>
      <w:r>
        <w:tab/>
        <w:t>1.013e0</w:t>
      </w:r>
    </w:p>
    <w:p w:rsidR="000162AD" w:rsidRDefault="000162AD" w:rsidP="000162AD">
      <w:r>
        <w:t>166.9633</w:t>
      </w:r>
      <w:r>
        <w:tab/>
        <w:t>2.025e0</w:t>
      </w:r>
    </w:p>
    <w:p w:rsidR="000162AD" w:rsidRDefault="000162AD" w:rsidP="000162AD">
      <w:r>
        <w:t>166.9670</w:t>
      </w:r>
      <w:r>
        <w:tab/>
        <w:t>1.013e0</w:t>
      </w:r>
    </w:p>
    <w:p w:rsidR="000162AD" w:rsidRDefault="000162AD" w:rsidP="000162AD">
      <w:r>
        <w:t>166.9703</w:t>
      </w:r>
      <w:r>
        <w:tab/>
        <w:t>1.013e0</w:t>
      </w:r>
    </w:p>
    <w:p w:rsidR="000162AD" w:rsidRDefault="000162AD" w:rsidP="000162AD">
      <w:r>
        <w:t>166.9739</w:t>
      </w:r>
      <w:r>
        <w:tab/>
        <w:t>1.013e0</w:t>
      </w:r>
    </w:p>
    <w:p w:rsidR="000162AD" w:rsidRDefault="000162AD" w:rsidP="000162AD">
      <w:r>
        <w:t>166.9775</w:t>
      </w:r>
      <w:r>
        <w:tab/>
        <w:t>1.013e0</w:t>
      </w:r>
    </w:p>
    <w:p w:rsidR="000162AD" w:rsidRDefault="000162AD" w:rsidP="000162AD">
      <w:r>
        <w:t>166.9839</w:t>
      </w:r>
      <w:r>
        <w:tab/>
        <w:t>2.025e0</w:t>
      </w:r>
    </w:p>
    <w:p w:rsidR="000162AD" w:rsidRDefault="000162AD" w:rsidP="000162AD">
      <w:r>
        <w:t>166.9871</w:t>
      </w:r>
      <w:r>
        <w:tab/>
        <w:t>2.025e0</w:t>
      </w:r>
    </w:p>
    <w:p w:rsidR="000162AD" w:rsidRDefault="000162AD" w:rsidP="000162AD">
      <w:r>
        <w:t>166.9971</w:t>
      </w:r>
      <w:r>
        <w:tab/>
        <w:t>1.013e0</w:t>
      </w:r>
    </w:p>
    <w:p w:rsidR="000162AD" w:rsidRDefault="000162AD" w:rsidP="000162AD">
      <w:r>
        <w:lastRenderedPageBreak/>
        <w:t>167.0005</w:t>
      </w:r>
      <w:r>
        <w:tab/>
        <w:t>1.013e0</w:t>
      </w:r>
    </w:p>
    <w:p w:rsidR="000162AD" w:rsidRDefault="000162AD" w:rsidP="000162AD">
      <w:r>
        <w:t>167.0041</w:t>
      </w:r>
      <w:r>
        <w:tab/>
        <w:t>1.013e0</w:t>
      </w:r>
    </w:p>
    <w:p w:rsidR="000162AD" w:rsidRDefault="000162AD" w:rsidP="000162AD">
      <w:r>
        <w:t>167.0109</w:t>
      </w:r>
      <w:r>
        <w:tab/>
        <w:t>5.063e0</w:t>
      </w:r>
    </w:p>
    <w:p w:rsidR="000162AD" w:rsidRDefault="000162AD" w:rsidP="000162AD">
      <w:r>
        <w:t>167.0145</w:t>
      </w:r>
      <w:r>
        <w:tab/>
        <w:t>2.025e0</w:t>
      </w:r>
    </w:p>
    <w:p w:rsidR="000162AD" w:rsidRDefault="000162AD" w:rsidP="000162AD">
      <w:r>
        <w:t>167.0215</w:t>
      </w:r>
      <w:r>
        <w:tab/>
        <w:t>3.038e0</w:t>
      </w:r>
    </w:p>
    <w:p w:rsidR="000162AD" w:rsidRDefault="000162AD" w:rsidP="000162AD">
      <w:r>
        <w:t>167.0284</w:t>
      </w:r>
      <w:r>
        <w:tab/>
        <w:t>1.013e0</w:t>
      </w:r>
    </w:p>
    <w:p w:rsidR="000162AD" w:rsidRDefault="000162AD" w:rsidP="000162AD">
      <w:r>
        <w:t>167.0437</w:t>
      </w:r>
      <w:r>
        <w:tab/>
        <w:t>2.025e0</w:t>
      </w:r>
    </w:p>
    <w:p w:rsidR="000162AD" w:rsidRDefault="000162AD" w:rsidP="000162AD">
      <w:r>
        <w:t>167.0457</w:t>
      </w:r>
      <w:r>
        <w:tab/>
        <w:t>1.013e0</w:t>
      </w:r>
    </w:p>
    <w:p w:rsidR="000162AD" w:rsidRDefault="000162AD" w:rsidP="000162AD">
      <w:r>
        <w:t>167.0494</w:t>
      </w:r>
      <w:r>
        <w:tab/>
        <w:t>1.013e0</w:t>
      </w:r>
    </w:p>
    <w:p w:rsidR="000162AD" w:rsidRDefault="000162AD" w:rsidP="000162AD">
      <w:r>
        <w:t>167.0562</w:t>
      </w:r>
      <w:r>
        <w:tab/>
        <w:t>1.013e0</w:t>
      </w:r>
    </w:p>
    <w:p w:rsidR="000162AD" w:rsidRDefault="000162AD" w:rsidP="000162AD">
      <w:r>
        <w:t>167.0634</w:t>
      </w:r>
      <w:r>
        <w:tab/>
        <w:t>1.013e0</w:t>
      </w:r>
    </w:p>
    <w:p w:rsidR="000162AD" w:rsidRDefault="000162AD" w:rsidP="000162AD">
      <w:r>
        <w:t>167.0667</w:t>
      </w:r>
      <w:r>
        <w:tab/>
        <w:t>4.051e0</w:t>
      </w:r>
    </w:p>
    <w:p w:rsidR="000162AD" w:rsidRDefault="000162AD" w:rsidP="000162AD">
      <w:r>
        <w:t>167.0699</w:t>
      </w:r>
      <w:r>
        <w:tab/>
        <w:t>4.051e0</w:t>
      </w:r>
    </w:p>
    <w:p w:rsidR="000162AD" w:rsidRDefault="000162AD" w:rsidP="000162AD">
      <w:r>
        <w:t>167.0718</w:t>
      </w:r>
      <w:r>
        <w:tab/>
        <w:t>2.025e0</w:t>
      </w:r>
    </w:p>
    <w:p w:rsidR="000162AD" w:rsidRDefault="000162AD" w:rsidP="000162AD">
      <w:r>
        <w:t>167.0731</w:t>
      </w:r>
      <w:r>
        <w:tab/>
        <w:t>1.013e0</w:t>
      </w:r>
    </w:p>
    <w:p w:rsidR="000162AD" w:rsidRDefault="000162AD" w:rsidP="000162AD">
      <w:r>
        <w:t>167.0797</w:t>
      </w:r>
      <w:r>
        <w:tab/>
        <w:t>1.013e0</w:t>
      </w:r>
    </w:p>
    <w:p w:rsidR="000162AD" w:rsidRDefault="000162AD" w:rsidP="000162AD">
      <w:r>
        <w:t>167.0827</w:t>
      </w:r>
      <w:r>
        <w:tab/>
        <w:t>3.038e0</w:t>
      </w:r>
    </w:p>
    <w:p w:rsidR="000162AD" w:rsidRDefault="000162AD" w:rsidP="000162AD">
      <w:r>
        <w:t>167.0842</w:t>
      </w:r>
      <w:r>
        <w:tab/>
        <w:t>2.025e0</w:t>
      </w:r>
    </w:p>
    <w:p w:rsidR="000162AD" w:rsidRDefault="000162AD" w:rsidP="000162AD">
      <w:r>
        <w:t>167.0856</w:t>
      </w:r>
      <w:r>
        <w:tab/>
        <w:t>1.215e1</w:t>
      </w:r>
    </w:p>
    <w:p w:rsidR="000162AD" w:rsidRDefault="000162AD" w:rsidP="000162AD">
      <w:r>
        <w:lastRenderedPageBreak/>
        <w:t>167.0867</w:t>
      </w:r>
      <w:r>
        <w:tab/>
        <w:t>9.114e0</w:t>
      </w:r>
    </w:p>
    <w:p w:rsidR="000162AD" w:rsidRDefault="000162AD" w:rsidP="000162AD">
      <w:r>
        <w:t>167.0899</w:t>
      </w:r>
      <w:r>
        <w:tab/>
        <w:t>8.101e0</w:t>
      </w:r>
    </w:p>
    <w:p w:rsidR="000162AD" w:rsidRDefault="000162AD" w:rsidP="000162AD">
      <w:r>
        <w:t>167.0929</w:t>
      </w:r>
      <w:r>
        <w:tab/>
        <w:t>2.025e1</w:t>
      </w:r>
    </w:p>
    <w:p w:rsidR="000162AD" w:rsidRDefault="000162AD" w:rsidP="000162AD">
      <w:r>
        <w:t>167.0974</w:t>
      </w:r>
      <w:r>
        <w:tab/>
        <w:t>9.114e0</w:t>
      </w:r>
    </w:p>
    <w:p w:rsidR="000162AD" w:rsidRDefault="000162AD" w:rsidP="000162AD">
      <w:r>
        <w:t>167.1002</w:t>
      </w:r>
      <w:r>
        <w:tab/>
        <w:t>1.013e0</w:t>
      </w:r>
    </w:p>
    <w:p w:rsidR="000162AD" w:rsidRDefault="000162AD" w:rsidP="000162AD">
      <w:r>
        <w:t>167.1026</w:t>
      </w:r>
      <w:r>
        <w:tab/>
        <w:t>4.051e0</w:t>
      </w:r>
    </w:p>
    <w:p w:rsidR="000162AD" w:rsidRDefault="000162AD" w:rsidP="000162AD">
      <w:r>
        <w:t>167.1057</w:t>
      </w:r>
      <w:r>
        <w:tab/>
        <w:t>2.025e0</w:t>
      </w:r>
    </w:p>
    <w:p w:rsidR="000162AD" w:rsidRDefault="000162AD" w:rsidP="000162AD">
      <w:r>
        <w:t>167.1108</w:t>
      </w:r>
      <w:r>
        <w:tab/>
        <w:t>2.025e0</w:t>
      </w:r>
    </w:p>
    <w:p w:rsidR="000162AD" w:rsidRDefault="000162AD" w:rsidP="000162AD">
      <w:r>
        <w:t>167.1119</w:t>
      </w:r>
      <w:r>
        <w:tab/>
        <w:t>2.368e0</w:t>
      </w:r>
    </w:p>
    <w:p w:rsidR="000162AD" w:rsidRDefault="000162AD" w:rsidP="000162AD">
      <w:r>
        <w:t>167.1138</w:t>
      </w:r>
      <w:r>
        <w:tab/>
        <w:t>9.114e0</w:t>
      </w:r>
    </w:p>
    <w:p w:rsidR="000162AD" w:rsidRDefault="000162AD" w:rsidP="000162AD">
      <w:r>
        <w:t>167.1174</w:t>
      </w:r>
      <w:r>
        <w:tab/>
        <w:t>7.470e0</w:t>
      </w:r>
    </w:p>
    <w:p w:rsidR="000162AD" w:rsidRDefault="000162AD" w:rsidP="000162AD">
      <w:r>
        <w:t>167.1188</w:t>
      </w:r>
      <w:r>
        <w:tab/>
        <w:t>7.089e0</w:t>
      </w:r>
    </w:p>
    <w:p w:rsidR="000162AD" w:rsidRDefault="000162AD" w:rsidP="000162AD">
      <w:r>
        <w:t>167.1212</w:t>
      </w:r>
      <w:r>
        <w:tab/>
        <w:t>4.051e0</w:t>
      </w:r>
    </w:p>
    <w:p w:rsidR="000162AD" w:rsidRDefault="000162AD" w:rsidP="000162AD">
      <w:r>
        <w:t>167.1247</w:t>
      </w:r>
      <w:r>
        <w:tab/>
        <w:t>3.038e0</w:t>
      </w:r>
    </w:p>
    <w:p w:rsidR="000162AD" w:rsidRDefault="000162AD" w:rsidP="000162AD">
      <w:r>
        <w:t>167.1350</w:t>
      </w:r>
      <w:r>
        <w:tab/>
        <w:t>2.025e0</w:t>
      </w:r>
    </w:p>
    <w:p w:rsidR="000162AD" w:rsidRDefault="000162AD" w:rsidP="000162AD">
      <w:r>
        <w:t>167.1404</w:t>
      </w:r>
      <w:r>
        <w:tab/>
        <w:t>2.025e0</w:t>
      </w:r>
    </w:p>
    <w:p w:rsidR="000162AD" w:rsidRDefault="000162AD" w:rsidP="000162AD">
      <w:r>
        <w:t>167.1421</w:t>
      </w:r>
      <w:r>
        <w:tab/>
        <w:t>3.038e0</w:t>
      </w:r>
    </w:p>
    <w:p w:rsidR="000162AD" w:rsidRDefault="000162AD" w:rsidP="000162AD">
      <w:r>
        <w:t>167.1491</w:t>
      </w:r>
      <w:r>
        <w:tab/>
        <w:t>2.025e0</w:t>
      </w:r>
    </w:p>
    <w:p w:rsidR="000162AD" w:rsidRDefault="000162AD" w:rsidP="000162AD">
      <w:r>
        <w:t>167.1525</w:t>
      </w:r>
      <w:r>
        <w:tab/>
        <w:t>2.025e0</w:t>
      </w:r>
    </w:p>
    <w:p w:rsidR="000162AD" w:rsidRDefault="000162AD" w:rsidP="000162AD">
      <w:r>
        <w:lastRenderedPageBreak/>
        <w:t>167.1623</w:t>
      </w:r>
      <w:r>
        <w:tab/>
        <w:t>1.013e0</w:t>
      </w:r>
    </w:p>
    <w:p w:rsidR="000162AD" w:rsidRDefault="000162AD" w:rsidP="000162AD">
      <w:r>
        <w:t>167.1657</w:t>
      </w:r>
      <w:r>
        <w:tab/>
        <w:t>1.013e0</w:t>
      </w:r>
    </w:p>
    <w:p w:rsidR="000162AD" w:rsidRDefault="000162AD" w:rsidP="000162AD">
      <w:r>
        <w:t>167.1722</w:t>
      </w:r>
      <w:r>
        <w:tab/>
        <w:t>1.013e0</w:t>
      </w:r>
    </w:p>
    <w:p w:rsidR="000162AD" w:rsidRDefault="000162AD" w:rsidP="000162AD">
      <w:r>
        <w:t>167.1756</w:t>
      </w:r>
      <w:r>
        <w:tab/>
        <w:t>1.013e0</w:t>
      </w:r>
    </w:p>
    <w:p w:rsidR="000162AD" w:rsidRDefault="000162AD" w:rsidP="000162AD">
      <w:r>
        <w:t>167.1827</w:t>
      </w:r>
      <w:r>
        <w:tab/>
        <w:t>3.038e0</w:t>
      </w:r>
    </w:p>
    <w:p w:rsidR="000162AD" w:rsidRDefault="000162AD" w:rsidP="000162AD">
      <w:r>
        <w:t>167.1863</w:t>
      </w:r>
      <w:r>
        <w:tab/>
        <w:t>1.013e0</w:t>
      </w:r>
    </w:p>
    <w:p w:rsidR="000162AD" w:rsidRDefault="000162AD" w:rsidP="000162AD">
      <w:r>
        <w:t>167.1893</w:t>
      </w:r>
      <w:r>
        <w:tab/>
        <w:t>1.013e0</w:t>
      </w:r>
    </w:p>
    <w:p w:rsidR="000162AD" w:rsidRDefault="000162AD" w:rsidP="000162AD">
      <w:r>
        <w:t>167.2142</w:t>
      </w:r>
      <w:r>
        <w:tab/>
        <w:t>1.013e0</w:t>
      </w:r>
    </w:p>
    <w:p w:rsidR="000162AD" w:rsidRDefault="000162AD" w:rsidP="000162AD">
      <w:r>
        <w:t>167.2245</w:t>
      </w:r>
      <w:r>
        <w:tab/>
        <w:t>2.025e0</w:t>
      </w:r>
    </w:p>
    <w:p w:rsidR="000162AD" w:rsidRDefault="000162AD" w:rsidP="000162AD">
      <w:r>
        <w:t>167.2280</w:t>
      </w:r>
      <w:r>
        <w:tab/>
        <w:t>1.013e0</w:t>
      </w:r>
    </w:p>
    <w:p w:rsidR="000162AD" w:rsidRDefault="000162AD" w:rsidP="000162AD">
      <w:r>
        <w:t>167.2312</w:t>
      </w:r>
      <w:r>
        <w:tab/>
        <w:t>1.013e0</w:t>
      </w:r>
    </w:p>
    <w:p w:rsidR="000162AD" w:rsidRDefault="000162AD" w:rsidP="000162AD">
      <w:r>
        <w:t>167.2385</w:t>
      </w:r>
      <w:r>
        <w:tab/>
        <w:t>3.038e0</w:t>
      </w:r>
    </w:p>
    <w:p w:rsidR="000162AD" w:rsidRDefault="000162AD" w:rsidP="000162AD">
      <w:r>
        <w:t>167.2417</w:t>
      </w:r>
      <w:r>
        <w:tab/>
        <w:t>2.025e0</w:t>
      </w:r>
    </w:p>
    <w:p w:rsidR="000162AD" w:rsidRDefault="000162AD" w:rsidP="000162AD">
      <w:r>
        <w:t>167.2482</w:t>
      </w:r>
      <w:r>
        <w:tab/>
        <w:t>2.025e0</w:t>
      </w:r>
    </w:p>
    <w:p w:rsidR="000162AD" w:rsidRDefault="000162AD" w:rsidP="000162AD">
      <w:r>
        <w:t>167.2583</w:t>
      </w:r>
      <w:r>
        <w:tab/>
        <w:t>1.013e0</w:t>
      </w:r>
    </w:p>
    <w:p w:rsidR="000162AD" w:rsidRDefault="000162AD" w:rsidP="000162AD">
      <w:r>
        <w:t>167.2687</w:t>
      </w:r>
      <w:r>
        <w:tab/>
        <w:t>1.013e0</w:t>
      </w:r>
    </w:p>
    <w:p w:rsidR="000162AD" w:rsidRDefault="000162AD" w:rsidP="000162AD">
      <w:r>
        <w:t>167.2857</w:t>
      </w:r>
      <w:r>
        <w:tab/>
        <w:t>1.013e0</w:t>
      </w:r>
    </w:p>
    <w:p w:rsidR="000162AD" w:rsidRDefault="000162AD" w:rsidP="000162AD">
      <w:r>
        <w:t>167.3000</w:t>
      </w:r>
      <w:r>
        <w:tab/>
        <w:t>4.051e0</w:t>
      </w:r>
    </w:p>
    <w:p w:rsidR="000162AD" w:rsidRDefault="000162AD" w:rsidP="000162AD">
      <w:r>
        <w:t>167.3104</w:t>
      </w:r>
      <w:r>
        <w:tab/>
        <w:t>1.013e0</w:t>
      </w:r>
    </w:p>
    <w:p w:rsidR="000162AD" w:rsidRDefault="000162AD" w:rsidP="000162AD">
      <w:r>
        <w:lastRenderedPageBreak/>
        <w:t>167.3211</w:t>
      </w:r>
      <w:r>
        <w:tab/>
        <w:t>1.013e0</w:t>
      </w:r>
    </w:p>
    <w:p w:rsidR="000162AD" w:rsidRDefault="000162AD" w:rsidP="000162AD">
      <w:r>
        <w:t>167.3279</w:t>
      </w:r>
      <w:r>
        <w:tab/>
        <w:t>3.038e0</w:t>
      </w:r>
    </w:p>
    <w:p w:rsidR="000162AD" w:rsidRDefault="000162AD" w:rsidP="000162AD">
      <w:r>
        <w:t>167.3443</w:t>
      </w:r>
      <w:r>
        <w:tab/>
        <w:t>4.051e0</w:t>
      </w:r>
    </w:p>
    <w:p w:rsidR="000162AD" w:rsidRDefault="000162AD" w:rsidP="000162AD">
      <w:r>
        <w:t>167.3599</w:t>
      </w:r>
      <w:r>
        <w:tab/>
        <w:t>2.025e0</w:t>
      </w:r>
    </w:p>
    <w:p w:rsidR="000162AD" w:rsidRDefault="000162AD" w:rsidP="000162AD">
      <w:r>
        <w:t>167.3685</w:t>
      </w:r>
      <w:r>
        <w:tab/>
        <w:t>1.013e0</w:t>
      </w:r>
    </w:p>
    <w:p w:rsidR="000162AD" w:rsidRDefault="000162AD" w:rsidP="000162AD">
      <w:r>
        <w:t>167.3820</w:t>
      </w:r>
      <w:r>
        <w:tab/>
        <w:t>1.013e0</w:t>
      </w:r>
    </w:p>
    <w:p w:rsidR="000162AD" w:rsidRDefault="000162AD" w:rsidP="000162AD">
      <w:r>
        <w:t>167.3942</w:t>
      </w:r>
      <w:r>
        <w:tab/>
        <w:t>2.025e0</w:t>
      </w:r>
    </w:p>
    <w:p w:rsidR="000162AD" w:rsidRDefault="000162AD" w:rsidP="000162AD">
      <w:r>
        <w:t>167.3998</w:t>
      </w:r>
      <w:r>
        <w:tab/>
        <w:t>1.013e0</w:t>
      </w:r>
    </w:p>
    <w:p w:rsidR="000162AD" w:rsidRDefault="000162AD" w:rsidP="000162AD">
      <w:r>
        <w:t>167.4033</w:t>
      </w:r>
      <w:r>
        <w:tab/>
        <w:t>1.013e0</w:t>
      </w:r>
    </w:p>
    <w:p w:rsidR="000162AD" w:rsidRDefault="000162AD" w:rsidP="000162AD">
      <w:r>
        <w:t>167.4103</w:t>
      </w:r>
      <w:r>
        <w:tab/>
        <w:t>2.025e0</w:t>
      </w:r>
    </w:p>
    <w:p w:rsidR="000162AD" w:rsidRDefault="000162AD" w:rsidP="000162AD">
      <w:r>
        <w:t>167.4123</w:t>
      </w:r>
      <w:r>
        <w:tab/>
        <w:t>2.025e0</w:t>
      </w:r>
    </w:p>
    <w:p w:rsidR="000162AD" w:rsidRDefault="000162AD" w:rsidP="000162AD">
      <w:r>
        <w:t>167.4389</w:t>
      </w:r>
      <w:r>
        <w:tab/>
        <w:t>3.038e0</w:t>
      </w:r>
    </w:p>
    <w:p w:rsidR="000162AD" w:rsidRDefault="000162AD" w:rsidP="000162AD">
      <w:r>
        <w:t>167.4474</w:t>
      </w:r>
      <w:r>
        <w:tab/>
        <w:t>1.013e0</w:t>
      </w:r>
    </w:p>
    <w:p w:rsidR="000162AD" w:rsidRDefault="000162AD" w:rsidP="000162AD">
      <w:r>
        <w:t>167.4493</w:t>
      </w:r>
      <w:r>
        <w:tab/>
        <w:t>2.025e0</w:t>
      </w:r>
    </w:p>
    <w:p w:rsidR="000162AD" w:rsidRDefault="000162AD" w:rsidP="000162AD">
      <w:r>
        <w:t>167.4576</w:t>
      </w:r>
      <w:r>
        <w:tab/>
        <w:t>1.013e0</w:t>
      </w:r>
    </w:p>
    <w:p w:rsidR="000162AD" w:rsidRDefault="000162AD" w:rsidP="000162AD">
      <w:r>
        <w:t>167.4615</w:t>
      </w:r>
      <w:r>
        <w:tab/>
        <w:t>1.013e0</w:t>
      </w:r>
    </w:p>
    <w:p w:rsidR="000162AD" w:rsidRDefault="000162AD" w:rsidP="000162AD">
      <w:r>
        <w:t>167.4649</w:t>
      </w:r>
      <w:r>
        <w:tab/>
        <w:t>1.013e0</w:t>
      </w:r>
    </w:p>
    <w:p w:rsidR="000162AD" w:rsidRDefault="000162AD" w:rsidP="000162AD">
      <w:r>
        <w:t>167.4823</w:t>
      </w:r>
      <w:r>
        <w:tab/>
        <w:t>1.013e0</w:t>
      </w:r>
    </w:p>
    <w:p w:rsidR="000162AD" w:rsidRDefault="000162AD" w:rsidP="000162AD">
      <w:r>
        <w:t>167.4857</w:t>
      </w:r>
      <w:r>
        <w:tab/>
        <w:t>1.013e0</w:t>
      </w:r>
    </w:p>
    <w:p w:rsidR="000162AD" w:rsidRDefault="000162AD" w:rsidP="000162AD">
      <w:r>
        <w:lastRenderedPageBreak/>
        <w:t>167.4998</w:t>
      </w:r>
      <w:r>
        <w:tab/>
        <w:t>2.025e0</w:t>
      </w:r>
    </w:p>
    <w:p w:rsidR="000162AD" w:rsidRDefault="000162AD" w:rsidP="000162AD">
      <w:r>
        <w:t>167.5065</w:t>
      </w:r>
      <w:r>
        <w:tab/>
        <w:t>2.025e0</w:t>
      </w:r>
    </w:p>
    <w:p w:rsidR="000162AD" w:rsidRDefault="000162AD" w:rsidP="000162AD">
      <w:r>
        <w:t>167.5196</w:t>
      </w:r>
      <w:r>
        <w:tab/>
        <w:t>1.013e0</w:t>
      </w:r>
    </w:p>
    <w:p w:rsidR="000162AD" w:rsidRDefault="000162AD" w:rsidP="000162AD">
      <w:r>
        <w:t>167.5228</w:t>
      </w:r>
      <w:r>
        <w:tab/>
        <w:t>3.038e0</w:t>
      </w:r>
    </w:p>
    <w:p w:rsidR="000162AD" w:rsidRDefault="000162AD" w:rsidP="000162AD">
      <w:r>
        <w:t>167.5404</w:t>
      </w:r>
      <w:r>
        <w:tab/>
        <w:t>1.013e0</w:t>
      </w:r>
    </w:p>
    <w:p w:rsidR="000162AD" w:rsidRDefault="000162AD" w:rsidP="000162AD">
      <w:r>
        <w:t>167.5440</w:t>
      </w:r>
      <w:r>
        <w:tab/>
        <w:t>1.013e0</w:t>
      </w:r>
    </w:p>
    <w:p w:rsidR="000162AD" w:rsidRDefault="000162AD" w:rsidP="000162AD">
      <w:r>
        <w:t>167.5508</w:t>
      </w:r>
      <w:r>
        <w:tab/>
        <w:t>1.013e0</w:t>
      </w:r>
    </w:p>
    <w:p w:rsidR="000162AD" w:rsidRDefault="000162AD" w:rsidP="000162AD">
      <w:r>
        <w:t>167.5525</w:t>
      </w:r>
      <w:r>
        <w:tab/>
        <w:t>2.025e0</w:t>
      </w:r>
    </w:p>
    <w:p w:rsidR="000162AD" w:rsidRDefault="000162AD" w:rsidP="000162AD">
      <w:r>
        <w:t>167.5578</w:t>
      </w:r>
      <w:r>
        <w:tab/>
        <w:t>1.013e0</w:t>
      </w:r>
    </w:p>
    <w:p w:rsidR="000162AD" w:rsidRDefault="000162AD" w:rsidP="000162AD">
      <w:r>
        <w:t>167.5612</w:t>
      </w:r>
      <w:r>
        <w:tab/>
        <w:t>4.051e0</w:t>
      </w:r>
    </w:p>
    <w:p w:rsidR="000162AD" w:rsidRDefault="000162AD" w:rsidP="000162AD">
      <w:r>
        <w:t>167.5682</w:t>
      </w:r>
      <w:r>
        <w:tab/>
        <w:t>1.013e0</w:t>
      </w:r>
    </w:p>
    <w:p w:rsidR="000162AD" w:rsidRDefault="000162AD" w:rsidP="000162AD">
      <w:r>
        <w:t>167.5717</w:t>
      </w:r>
      <w:r>
        <w:tab/>
        <w:t>1.013e0</w:t>
      </w:r>
    </w:p>
    <w:p w:rsidR="000162AD" w:rsidRDefault="000162AD" w:rsidP="000162AD">
      <w:r>
        <w:t>167.5788</w:t>
      </w:r>
      <w:r>
        <w:tab/>
        <w:t>1.013e0</w:t>
      </w:r>
    </w:p>
    <w:p w:rsidR="000162AD" w:rsidRDefault="000162AD" w:rsidP="000162AD">
      <w:r>
        <w:t>167.5819</w:t>
      </w:r>
      <w:r>
        <w:tab/>
        <w:t>1.013e0</w:t>
      </w:r>
    </w:p>
    <w:p w:rsidR="000162AD" w:rsidRDefault="000162AD" w:rsidP="000162AD">
      <w:r>
        <w:t>167.5893</w:t>
      </w:r>
      <w:r>
        <w:tab/>
        <w:t>2.025e0</w:t>
      </w:r>
    </w:p>
    <w:p w:rsidR="000162AD" w:rsidRDefault="000162AD" w:rsidP="000162AD">
      <w:r>
        <w:t>167.6091</w:t>
      </w:r>
      <w:r>
        <w:tab/>
        <w:t>1.013e0</w:t>
      </w:r>
    </w:p>
    <w:p w:rsidR="000162AD" w:rsidRDefault="000162AD" w:rsidP="000162AD">
      <w:r>
        <w:t>167.6264</w:t>
      </w:r>
      <w:r>
        <w:tab/>
        <w:t>1.013e0</w:t>
      </w:r>
    </w:p>
    <w:p w:rsidR="000162AD" w:rsidRDefault="000162AD" w:rsidP="000162AD">
      <w:r>
        <w:t>167.6295</w:t>
      </w:r>
      <w:r>
        <w:tab/>
        <w:t>1.013e0</w:t>
      </w:r>
    </w:p>
    <w:p w:rsidR="000162AD" w:rsidRDefault="000162AD" w:rsidP="000162AD">
      <w:r>
        <w:t>167.6334</w:t>
      </w:r>
      <w:r>
        <w:tab/>
        <w:t>1.013e0</w:t>
      </w:r>
    </w:p>
    <w:p w:rsidR="000162AD" w:rsidRDefault="000162AD" w:rsidP="000162AD">
      <w:r>
        <w:lastRenderedPageBreak/>
        <w:t>167.6438</w:t>
      </w:r>
      <w:r>
        <w:tab/>
        <w:t>1.013e0</w:t>
      </w:r>
    </w:p>
    <w:p w:rsidR="000162AD" w:rsidRDefault="000162AD" w:rsidP="000162AD">
      <w:r>
        <w:t>167.6543</w:t>
      </w:r>
      <w:r>
        <w:tab/>
        <w:t>1.013e0</w:t>
      </w:r>
    </w:p>
    <w:p w:rsidR="000162AD" w:rsidRDefault="000162AD" w:rsidP="000162AD">
      <w:r>
        <w:t>167.6611</w:t>
      </w:r>
      <w:r>
        <w:tab/>
        <w:t>1.013e0</w:t>
      </w:r>
    </w:p>
    <w:p w:rsidR="000162AD" w:rsidRDefault="000162AD" w:rsidP="000162AD">
      <w:r>
        <w:t>167.6647</w:t>
      </w:r>
      <w:r>
        <w:tab/>
        <w:t>1.013e0</w:t>
      </w:r>
    </w:p>
    <w:p w:rsidR="000162AD" w:rsidRDefault="000162AD" w:rsidP="000162AD">
      <w:r>
        <w:t>167.6875</w:t>
      </w:r>
      <w:r>
        <w:tab/>
        <w:t>2.025e0</w:t>
      </w:r>
    </w:p>
    <w:p w:rsidR="000162AD" w:rsidRDefault="000162AD" w:rsidP="000162AD">
      <w:r>
        <w:t>167.6904</w:t>
      </w:r>
      <w:r>
        <w:tab/>
        <w:t>2.025e0</w:t>
      </w:r>
    </w:p>
    <w:p w:rsidR="000162AD" w:rsidRDefault="000162AD" w:rsidP="000162AD">
      <w:r>
        <w:t>167.6919</w:t>
      </w:r>
      <w:r>
        <w:tab/>
        <w:t>3.038e0</w:t>
      </w:r>
    </w:p>
    <w:p w:rsidR="000162AD" w:rsidRDefault="000162AD" w:rsidP="000162AD">
      <w:r>
        <w:t>167.7019</w:t>
      </w:r>
      <w:r>
        <w:tab/>
        <w:t>2.025e0</w:t>
      </w:r>
    </w:p>
    <w:p w:rsidR="000162AD" w:rsidRDefault="000162AD" w:rsidP="000162AD">
      <w:r>
        <w:t>167.7052</w:t>
      </w:r>
      <w:r>
        <w:tab/>
        <w:t>1.013e0</w:t>
      </w:r>
    </w:p>
    <w:p w:rsidR="000162AD" w:rsidRDefault="000162AD" w:rsidP="000162AD">
      <w:r>
        <w:t>167.7194</w:t>
      </w:r>
      <w:r>
        <w:tab/>
        <w:t>1.013e0</w:t>
      </w:r>
    </w:p>
    <w:p w:rsidR="000162AD" w:rsidRDefault="000162AD" w:rsidP="000162AD">
      <w:r>
        <w:t>167.7228</w:t>
      </w:r>
      <w:r>
        <w:tab/>
        <w:t>1.013e0</w:t>
      </w:r>
    </w:p>
    <w:p w:rsidR="000162AD" w:rsidRDefault="000162AD" w:rsidP="000162AD">
      <w:r>
        <w:t>167.7367</w:t>
      </w:r>
      <w:r>
        <w:tab/>
        <w:t>1.013e0</w:t>
      </w:r>
    </w:p>
    <w:p w:rsidR="000162AD" w:rsidRDefault="000162AD" w:rsidP="000162AD">
      <w:r>
        <w:t>167.7433</w:t>
      </w:r>
      <w:r>
        <w:tab/>
        <w:t>2.025e0</w:t>
      </w:r>
    </w:p>
    <w:p w:rsidR="000162AD" w:rsidRDefault="000162AD" w:rsidP="000162AD">
      <w:r>
        <w:t>167.7508</w:t>
      </w:r>
      <w:r>
        <w:tab/>
        <w:t>1.013e0</w:t>
      </w:r>
    </w:p>
    <w:p w:rsidR="000162AD" w:rsidRDefault="000162AD" w:rsidP="000162AD">
      <w:r>
        <w:t>167.7577</w:t>
      </w:r>
      <w:r>
        <w:tab/>
        <w:t>1.013e0</w:t>
      </w:r>
    </w:p>
    <w:p w:rsidR="000162AD" w:rsidRDefault="000162AD" w:rsidP="000162AD">
      <w:r>
        <w:t>167.7716</w:t>
      </w:r>
      <w:r>
        <w:tab/>
        <w:t>1.013e0</w:t>
      </w:r>
    </w:p>
    <w:p w:rsidR="000162AD" w:rsidRDefault="000162AD" w:rsidP="000162AD">
      <w:r>
        <w:t>167.7745</w:t>
      </w:r>
      <w:r>
        <w:tab/>
        <w:t>1.013e0</w:t>
      </w:r>
    </w:p>
    <w:p w:rsidR="000162AD" w:rsidRDefault="000162AD" w:rsidP="000162AD">
      <w:r>
        <w:t>167.7781</w:t>
      </w:r>
      <w:r>
        <w:tab/>
        <w:t>1.013e0</w:t>
      </w:r>
    </w:p>
    <w:p w:rsidR="000162AD" w:rsidRDefault="000162AD" w:rsidP="000162AD">
      <w:r>
        <w:t>167.7915</w:t>
      </w:r>
      <w:r>
        <w:tab/>
        <w:t>1.013e0</w:t>
      </w:r>
    </w:p>
    <w:p w:rsidR="000162AD" w:rsidRDefault="000162AD" w:rsidP="000162AD">
      <w:r>
        <w:lastRenderedPageBreak/>
        <w:t>167.8018</w:t>
      </w:r>
      <w:r>
        <w:tab/>
        <w:t>3.038e0</w:t>
      </w:r>
    </w:p>
    <w:p w:rsidR="000162AD" w:rsidRDefault="000162AD" w:rsidP="000162AD">
      <w:r>
        <w:t>167.8088</w:t>
      </w:r>
      <w:r>
        <w:tab/>
        <w:t>1.013e0</w:t>
      </w:r>
    </w:p>
    <w:p w:rsidR="000162AD" w:rsidRDefault="000162AD" w:rsidP="000162AD">
      <w:r>
        <w:t>167.8122</w:t>
      </w:r>
      <w:r>
        <w:tab/>
        <w:t>1.013e0</w:t>
      </w:r>
    </w:p>
    <w:p w:rsidR="000162AD" w:rsidRDefault="000162AD" w:rsidP="000162AD">
      <w:r>
        <w:t>167.8244</w:t>
      </w:r>
      <w:r>
        <w:tab/>
        <w:t>2.025e0</w:t>
      </w:r>
    </w:p>
    <w:p w:rsidR="000162AD" w:rsidRDefault="000162AD" w:rsidP="000162AD">
      <w:r>
        <w:t>167.8298</w:t>
      </w:r>
      <w:r>
        <w:tab/>
        <w:t>1.013e0</w:t>
      </w:r>
    </w:p>
    <w:p w:rsidR="000162AD" w:rsidRDefault="000162AD" w:rsidP="000162AD">
      <w:r>
        <w:t>167.8543</w:t>
      </w:r>
      <w:r>
        <w:tab/>
        <w:t>4.051e0</w:t>
      </w:r>
    </w:p>
    <w:p w:rsidR="000162AD" w:rsidRDefault="000162AD" w:rsidP="000162AD">
      <w:r>
        <w:t>167.8577</w:t>
      </w:r>
      <w:r>
        <w:tab/>
        <w:t>1.013e0</w:t>
      </w:r>
    </w:p>
    <w:p w:rsidR="000162AD" w:rsidRDefault="000162AD" w:rsidP="000162AD">
      <w:r>
        <w:t>167.8707</w:t>
      </w:r>
      <w:r>
        <w:tab/>
        <w:t>1.013e0</w:t>
      </w:r>
    </w:p>
    <w:p w:rsidR="000162AD" w:rsidRDefault="000162AD" w:rsidP="000162AD">
      <w:r>
        <w:t>167.8745</w:t>
      </w:r>
      <w:r>
        <w:tab/>
        <w:t>1.013e0</w:t>
      </w:r>
    </w:p>
    <w:p w:rsidR="000162AD" w:rsidRDefault="000162AD" w:rsidP="000162AD">
      <w:r>
        <w:t>167.8845</w:t>
      </w:r>
      <w:r>
        <w:tab/>
        <w:t>1.013e0</w:t>
      </w:r>
    </w:p>
    <w:p w:rsidR="000162AD" w:rsidRDefault="000162AD" w:rsidP="000162AD">
      <w:r>
        <w:t>167.8876</w:t>
      </w:r>
      <w:r>
        <w:tab/>
        <w:t>2.025e0</w:t>
      </w:r>
    </w:p>
    <w:p w:rsidR="000162AD" w:rsidRDefault="000162AD" w:rsidP="000162AD">
      <w:r>
        <w:t>167.8914</w:t>
      </w:r>
      <w:r>
        <w:tab/>
        <w:t>1.013e0</w:t>
      </w:r>
    </w:p>
    <w:p w:rsidR="000162AD" w:rsidRDefault="000162AD" w:rsidP="000162AD">
      <w:r>
        <w:t>167.8948</w:t>
      </w:r>
      <w:r>
        <w:tab/>
        <w:t>1.013e0</w:t>
      </w:r>
    </w:p>
    <w:p w:rsidR="000162AD" w:rsidRDefault="000162AD" w:rsidP="000162AD">
      <w:r>
        <w:t>167.8983</w:t>
      </w:r>
      <w:r>
        <w:tab/>
        <w:t>1.013e0</w:t>
      </w:r>
    </w:p>
    <w:p w:rsidR="000162AD" w:rsidRDefault="000162AD" w:rsidP="000162AD">
      <w:r>
        <w:t>167.9053</w:t>
      </w:r>
      <w:r>
        <w:tab/>
        <w:t>1.013e0</w:t>
      </w:r>
    </w:p>
    <w:p w:rsidR="000162AD" w:rsidRDefault="000162AD" w:rsidP="000162AD">
      <w:r>
        <w:t>167.9158</w:t>
      </w:r>
      <w:r>
        <w:tab/>
        <w:t>1.013e0</w:t>
      </w:r>
    </w:p>
    <w:p w:rsidR="000162AD" w:rsidRDefault="000162AD" w:rsidP="000162AD">
      <w:r>
        <w:t>167.9228</w:t>
      </w:r>
      <w:r>
        <w:tab/>
        <w:t>2.025e0</w:t>
      </w:r>
    </w:p>
    <w:p w:rsidR="000162AD" w:rsidRDefault="000162AD" w:rsidP="000162AD">
      <w:r>
        <w:t>167.9262</w:t>
      </w:r>
      <w:r>
        <w:tab/>
        <w:t>1.013e0</w:t>
      </w:r>
    </w:p>
    <w:p w:rsidR="000162AD" w:rsidRDefault="000162AD" w:rsidP="000162AD">
      <w:r>
        <w:t>167.9293</w:t>
      </w:r>
      <w:r>
        <w:tab/>
        <w:t>1.013e0</w:t>
      </w:r>
    </w:p>
    <w:p w:rsidR="000162AD" w:rsidRDefault="000162AD" w:rsidP="000162AD">
      <w:r>
        <w:lastRenderedPageBreak/>
        <w:t>167.9349</w:t>
      </w:r>
      <w:r>
        <w:tab/>
        <w:t>2.025e0</w:t>
      </w:r>
    </w:p>
    <w:p w:rsidR="000162AD" w:rsidRDefault="000162AD" w:rsidP="000162AD">
      <w:r>
        <w:t>167.9386</w:t>
      </w:r>
      <w:r>
        <w:tab/>
        <w:t>2.025e0</w:t>
      </w:r>
    </w:p>
    <w:p w:rsidR="000162AD" w:rsidRDefault="000162AD" w:rsidP="000162AD">
      <w:r>
        <w:t>167.9437</w:t>
      </w:r>
      <w:r>
        <w:tab/>
        <w:t>1.013e0</w:t>
      </w:r>
    </w:p>
    <w:p w:rsidR="000162AD" w:rsidRDefault="000162AD" w:rsidP="000162AD">
      <w:r>
        <w:t>167.9470</w:t>
      </w:r>
      <w:r>
        <w:tab/>
        <w:t>3.085e0</w:t>
      </w:r>
    </w:p>
    <w:p w:rsidR="000162AD" w:rsidRDefault="000162AD" w:rsidP="000162AD">
      <w:r>
        <w:t>167.9706</w:t>
      </w:r>
      <w:r>
        <w:tab/>
        <w:t>1.013e0</w:t>
      </w:r>
    </w:p>
    <w:p w:rsidR="000162AD" w:rsidRDefault="000162AD" w:rsidP="000162AD">
      <w:r>
        <w:t>167.9736</w:t>
      </w:r>
      <w:r>
        <w:tab/>
        <w:t>2.025e0</w:t>
      </w:r>
    </w:p>
    <w:p w:rsidR="000162AD" w:rsidRDefault="000162AD" w:rsidP="000162AD">
      <w:r>
        <w:t>167.9773</w:t>
      </w:r>
      <w:r>
        <w:tab/>
        <w:t>1.013e0</w:t>
      </w:r>
    </w:p>
    <w:p w:rsidR="000162AD" w:rsidRDefault="000162AD" w:rsidP="000162AD">
      <w:r>
        <w:t>167.9808</w:t>
      </w:r>
      <w:r>
        <w:tab/>
        <w:t>1.013e0</w:t>
      </w:r>
    </w:p>
    <w:p w:rsidR="000162AD" w:rsidRDefault="000162AD" w:rsidP="000162AD">
      <w:r>
        <w:t>167.9840</w:t>
      </w:r>
      <w:r>
        <w:tab/>
        <w:t>1.013e0</w:t>
      </w:r>
    </w:p>
    <w:p w:rsidR="000162AD" w:rsidRDefault="000162AD" w:rsidP="000162AD">
      <w:r>
        <w:t>167.9880</w:t>
      </w:r>
      <w:r>
        <w:tab/>
        <w:t>2.025e0</w:t>
      </w:r>
    </w:p>
    <w:p w:rsidR="000162AD" w:rsidRDefault="000162AD" w:rsidP="000162AD">
      <w:r>
        <w:t>167.9949</w:t>
      </w:r>
      <w:r>
        <w:tab/>
        <w:t>1.013e0</w:t>
      </w:r>
    </w:p>
    <w:p w:rsidR="000162AD" w:rsidRDefault="000162AD" w:rsidP="000162AD">
      <w:r>
        <w:t>167.9990</w:t>
      </w:r>
      <w:r>
        <w:tab/>
        <w:t>4.051e0</w:t>
      </w:r>
    </w:p>
    <w:p w:rsidR="000162AD" w:rsidRDefault="000162AD" w:rsidP="000162AD">
      <w:r>
        <w:t>168.0052</w:t>
      </w:r>
      <w:r>
        <w:tab/>
        <w:t>2.025e0</w:t>
      </w:r>
    </w:p>
    <w:p w:rsidR="000162AD" w:rsidRDefault="000162AD" w:rsidP="000162AD">
      <w:r>
        <w:t>168.0092</w:t>
      </w:r>
      <w:r>
        <w:tab/>
        <w:t>6.076e0</w:t>
      </w:r>
    </w:p>
    <w:p w:rsidR="000162AD" w:rsidRDefault="000162AD" w:rsidP="000162AD">
      <w:r>
        <w:t>168.0228</w:t>
      </w:r>
      <w:r>
        <w:tab/>
        <w:t>4.051e0</w:t>
      </w:r>
    </w:p>
    <w:p w:rsidR="000162AD" w:rsidRDefault="000162AD" w:rsidP="000162AD">
      <w:r>
        <w:t>168.0246</w:t>
      </w:r>
      <w:r>
        <w:tab/>
        <w:t>2.025e0</w:t>
      </w:r>
    </w:p>
    <w:p w:rsidR="000162AD" w:rsidRDefault="000162AD" w:rsidP="000162AD">
      <w:r>
        <w:t>168.0403</w:t>
      </w:r>
      <w:r>
        <w:tab/>
        <w:t>2.025e0</w:t>
      </w:r>
    </w:p>
    <w:p w:rsidR="000162AD" w:rsidRDefault="000162AD" w:rsidP="000162AD">
      <w:r>
        <w:t>168.0437</w:t>
      </w:r>
      <w:r>
        <w:tab/>
        <w:t>1.013e0</w:t>
      </w:r>
    </w:p>
    <w:p w:rsidR="000162AD" w:rsidRDefault="000162AD" w:rsidP="000162AD">
      <w:r>
        <w:t>168.0471</w:t>
      </w:r>
      <w:r>
        <w:tab/>
        <w:t>2.025e0</w:t>
      </w:r>
    </w:p>
    <w:p w:rsidR="000162AD" w:rsidRDefault="000162AD" w:rsidP="000162AD">
      <w:r>
        <w:lastRenderedPageBreak/>
        <w:t>168.0504</w:t>
      </w:r>
      <w:r>
        <w:tab/>
        <w:t>6.076e0</w:t>
      </w:r>
    </w:p>
    <w:p w:rsidR="000162AD" w:rsidRDefault="000162AD" w:rsidP="000162AD">
      <w:r>
        <w:t>168.0538</w:t>
      </w:r>
      <w:r>
        <w:tab/>
        <w:t>1.013e0</w:t>
      </w:r>
    </w:p>
    <w:p w:rsidR="000162AD" w:rsidRDefault="000162AD" w:rsidP="000162AD">
      <w:r>
        <w:t>168.0569</w:t>
      </w:r>
      <w:r>
        <w:tab/>
        <w:t>1.013e0</w:t>
      </w:r>
    </w:p>
    <w:p w:rsidR="000162AD" w:rsidRDefault="000162AD" w:rsidP="000162AD">
      <w:r>
        <w:t>168.0602</w:t>
      </w:r>
      <w:r>
        <w:tab/>
        <w:t>1.013e0</w:t>
      </w:r>
    </w:p>
    <w:p w:rsidR="000162AD" w:rsidRDefault="000162AD" w:rsidP="000162AD">
      <w:r>
        <w:t>168.0655</w:t>
      </w:r>
      <w:r>
        <w:tab/>
        <w:t>2.025e0</w:t>
      </w:r>
    </w:p>
    <w:p w:rsidR="000162AD" w:rsidRDefault="000162AD" w:rsidP="000162AD">
      <w:r>
        <w:t>168.0702</w:t>
      </w:r>
      <w:r>
        <w:tab/>
        <w:t>2.025e0</w:t>
      </w:r>
    </w:p>
    <w:p w:rsidR="000162AD" w:rsidRDefault="000162AD" w:rsidP="000162AD">
      <w:r>
        <w:t>168.0739</w:t>
      </w:r>
      <w:r>
        <w:tab/>
        <w:t>1.013e0</w:t>
      </w:r>
    </w:p>
    <w:p w:rsidR="000162AD" w:rsidRDefault="000162AD" w:rsidP="000162AD">
      <w:r>
        <w:t>168.0774</w:t>
      </w:r>
      <w:r>
        <w:tab/>
        <w:t>1.013e0</w:t>
      </w:r>
    </w:p>
    <w:p w:rsidR="000162AD" w:rsidRDefault="000162AD" w:rsidP="000162AD">
      <w:r>
        <w:t>168.0791</w:t>
      </w:r>
      <w:r>
        <w:tab/>
        <w:t>4.051e0</w:t>
      </w:r>
    </w:p>
    <w:p w:rsidR="000162AD" w:rsidRDefault="000162AD" w:rsidP="000162AD">
      <w:r>
        <w:t>168.0843</w:t>
      </w:r>
      <w:r>
        <w:tab/>
        <w:t>2.025e0</w:t>
      </w:r>
    </w:p>
    <w:p w:rsidR="000162AD" w:rsidRDefault="000162AD" w:rsidP="000162AD">
      <w:r>
        <w:t>168.0907</w:t>
      </w:r>
      <w:r>
        <w:tab/>
        <w:t>5.063e0</w:t>
      </w:r>
    </w:p>
    <w:p w:rsidR="000162AD" w:rsidRDefault="000162AD" w:rsidP="000162AD">
      <w:r>
        <w:t>168.0931</w:t>
      </w:r>
      <w:r>
        <w:tab/>
        <w:t>2.025e0</w:t>
      </w:r>
    </w:p>
    <w:p w:rsidR="000162AD" w:rsidRDefault="000162AD" w:rsidP="000162AD">
      <w:r>
        <w:t>168.0955</w:t>
      </w:r>
      <w:r>
        <w:tab/>
        <w:t>5.063e0</w:t>
      </w:r>
    </w:p>
    <w:p w:rsidR="000162AD" w:rsidRDefault="000162AD" w:rsidP="000162AD">
      <w:r>
        <w:t>168.0983</w:t>
      </w:r>
      <w:r>
        <w:tab/>
        <w:t>1.013e0</w:t>
      </w:r>
    </w:p>
    <w:p w:rsidR="000162AD" w:rsidRDefault="000162AD" w:rsidP="000162AD">
      <w:r>
        <w:t>168.1018</w:t>
      </w:r>
      <w:r>
        <w:tab/>
        <w:t>9.114e0</w:t>
      </w:r>
    </w:p>
    <w:p w:rsidR="000162AD" w:rsidRDefault="000162AD" w:rsidP="000162AD">
      <w:r>
        <w:t>168.1064</w:t>
      </w:r>
      <w:r>
        <w:tab/>
        <w:t>2.127e1</w:t>
      </w:r>
    </w:p>
    <w:p w:rsidR="000162AD" w:rsidRDefault="000162AD" w:rsidP="000162AD">
      <w:r>
        <w:t>168.1089</w:t>
      </w:r>
      <w:r>
        <w:tab/>
        <w:t>1.013e0</w:t>
      </w:r>
    </w:p>
    <w:p w:rsidR="000162AD" w:rsidRDefault="000162AD" w:rsidP="000162AD">
      <w:r>
        <w:t>168.1112</w:t>
      </w:r>
      <w:r>
        <w:tab/>
        <w:t>5.063e0</w:t>
      </w:r>
    </w:p>
    <w:p w:rsidR="000162AD" w:rsidRDefault="000162AD" w:rsidP="000162AD">
      <w:r>
        <w:t>168.1135</w:t>
      </w:r>
      <w:r>
        <w:tab/>
        <w:t>3.038e0</w:t>
      </w:r>
    </w:p>
    <w:p w:rsidR="000162AD" w:rsidRDefault="000162AD" w:rsidP="000162AD">
      <w:r>
        <w:lastRenderedPageBreak/>
        <w:t>168.1145</w:t>
      </w:r>
      <w:r>
        <w:tab/>
        <w:t>8.101e0</w:t>
      </w:r>
    </w:p>
    <w:p w:rsidR="000162AD" w:rsidRDefault="000162AD" w:rsidP="000162AD">
      <w:r>
        <w:t>168.1158</w:t>
      </w:r>
      <w:r>
        <w:tab/>
        <w:t>1.013e0</w:t>
      </w:r>
    </w:p>
    <w:p w:rsidR="000162AD" w:rsidRDefault="000162AD" w:rsidP="000162AD">
      <w:r>
        <w:t>168.1180</w:t>
      </w:r>
      <w:r>
        <w:tab/>
        <w:t>5.063e0</w:t>
      </w:r>
    </w:p>
    <w:p w:rsidR="000162AD" w:rsidRDefault="000162AD" w:rsidP="000162AD">
      <w:r>
        <w:t>168.1193</w:t>
      </w:r>
      <w:r>
        <w:tab/>
        <w:t>1.013e0</w:t>
      </w:r>
    </w:p>
    <w:p w:rsidR="000162AD" w:rsidRDefault="000162AD" w:rsidP="000162AD">
      <w:r>
        <w:t>168.1205</w:t>
      </w:r>
      <w:r>
        <w:tab/>
        <w:t>5.063e0</w:t>
      </w:r>
    </w:p>
    <w:p w:rsidR="000162AD" w:rsidRDefault="000162AD" w:rsidP="000162AD">
      <w:r>
        <w:t>168.1241</w:t>
      </w:r>
      <w:r>
        <w:tab/>
        <w:t>3.038e0</w:t>
      </w:r>
    </w:p>
    <w:p w:rsidR="000162AD" w:rsidRDefault="000162AD" w:rsidP="000162AD">
      <w:r>
        <w:t>168.1298</w:t>
      </w:r>
      <w:r>
        <w:tab/>
        <w:t>3.038e0</w:t>
      </w:r>
    </w:p>
    <w:p w:rsidR="000162AD" w:rsidRDefault="000162AD" w:rsidP="000162AD">
      <w:r>
        <w:t>168.1315</w:t>
      </w:r>
      <w:r>
        <w:tab/>
        <w:t>2.025e0</w:t>
      </w:r>
    </w:p>
    <w:p w:rsidR="000162AD" w:rsidRDefault="000162AD" w:rsidP="000162AD">
      <w:r>
        <w:t>168.1335</w:t>
      </w:r>
      <w:r>
        <w:tab/>
        <w:t>2.025e0</w:t>
      </w:r>
    </w:p>
    <w:p w:rsidR="000162AD" w:rsidRDefault="000162AD" w:rsidP="000162AD">
      <w:r>
        <w:t>168.1497</w:t>
      </w:r>
      <w:r>
        <w:tab/>
        <w:t>4.051e0</w:t>
      </w:r>
    </w:p>
    <w:p w:rsidR="000162AD" w:rsidRDefault="000162AD" w:rsidP="000162AD">
      <w:r>
        <w:t>168.1564</w:t>
      </w:r>
      <w:r>
        <w:tab/>
        <w:t>1.013e0</w:t>
      </w:r>
    </w:p>
    <w:p w:rsidR="000162AD" w:rsidRDefault="000162AD" w:rsidP="000162AD">
      <w:r>
        <w:t>168.1736</w:t>
      </w:r>
      <w:r>
        <w:tab/>
        <w:t>1.013e0</w:t>
      </w:r>
    </w:p>
    <w:p w:rsidR="000162AD" w:rsidRDefault="000162AD" w:rsidP="000162AD">
      <w:r>
        <w:t>168.1775</w:t>
      </w:r>
      <w:r>
        <w:tab/>
        <w:t>1.013e0</w:t>
      </w:r>
    </w:p>
    <w:p w:rsidR="000162AD" w:rsidRDefault="000162AD" w:rsidP="000162AD">
      <w:r>
        <w:t>168.1809</w:t>
      </w:r>
      <w:r>
        <w:tab/>
        <w:t>1.013e0</w:t>
      </w:r>
    </w:p>
    <w:p w:rsidR="000162AD" w:rsidRDefault="000162AD" w:rsidP="000162AD">
      <w:r>
        <w:t>168.1983</w:t>
      </w:r>
      <w:r>
        <w:tab/>
        <w:t>1.013e0</w:t>
      </w:r>
    </w:p>
    <w:p w:rsidR="000162AD" w:rsidRDefault="000162AD" w:rsidP="000162AD">
      <w:r>
        <w:t>168.2046</w:t>
      </w:r>
      <w:r>
        <w:tab/>
        <w:t>4.051e0</w:t>
      </w:r>
    </w:p>
    <w:p w:rsidR="000162AD" w:rsidRDefault="000162AD" w:rsidP="000162AD">
      <w:r>
        <w:t>168.2087</w:t>
      </w:r>
      <w:r>
        <w:tab/>
        <w:t>2.025e0</w:t>
      </w:r>
    </w:p>
    <w:p w:rsidR="000162AD" w:rsidRDefault="000162AD" w:rsidP="000162AD">
      <w:r>
        <w:t>168.2160</w:t>
      </w:r>
      <w:r>
        <w:tab/>
        <w:t>1.013e0</w:t>
      </w:r>
    </w:p>
    <w:p w:rsidR="000162AD" w:rsidRDefault="000162AD" w:rsidP="000162AD">
      <w:r>
        <w:t>168.2190</w:t>
      </w:r>
      <w:r>
        <w:tab/>
        <w:t>2.025e0</w:t>
      </w:r>
    </w:p>
    <w:p w:rsidR="000162AD" w:rsidRDefault="000162AD" w:rsidP="000162AD">
      <w:r>
        <w:lastRenderedPageBreak/>
        <w:t>168.2297</w:t>
      </w:r>
      <w:r>
        <w:tab/>
        <w:t>2.025e0</w:t>
      </w:r>
    </w:p>
    <w:p w:rsidR="000162AD" w:rsidRDefault="000162AD" w:rsidP="000162AD">
      <w:r>
        <w:t>168.2328</w:t>
      </w:r>
      <w:r>
        <w:tab/>
        <w:t>2.025e0</w:t>
      </w:r>
    </w:p>
    <w:p w:rsidR="000162AD" w:rsidRDefault="000162AD" w:rsidP="000162AD">
      <w:r>
        <w:t>168.2430</w:t>
      </w:r>
      <w:r>
        <w:tab/>
        <w:t>1.013e0</w:t>
      </w:r>
    </w:p>
    <w:p w:rsidR="000162AD" w:rsidRDefault="000162AD" w:rsidP="000162AD">
      <w:r>
        <w:t>168.2496</w:t>
      </w:r>
      <w:r>
        <w:tab/>
        <w:t>3.038e0</w:t>
      </w:r>
    </w:p>
    <w:p w:rsidR="000162AD" w:rsidRDefault="000162AD" w:rsidP="000162AD">
      <w:r>
        <w:t>168.2600</w:t>
      </w:r>
      <w:r>
        <w:tab/>
        <w:t>1.013e0</w:t>
      </w:r>
    </w:p>
    <w:p w:rsidR="000162AD" w:rsidRDefault="000162AD" w:rsidP="000162AD">
      <w:r>
        <w:t>168.2635</w:t>
      </w:r>
      <w:r>
        <w:tab/>
        <w:t>1.013e0</w:t>
      </w:r>
    </w:p>
    <w:p w:rsidR="000162AD" w:rsidRDefault="000162AD" w:rsidP="000162AD">
      <w:r>
        <w:t>168.2667</w:t>
      </w:r>
      <w:r>
        <w:tab/>
        <w:t>1.013e0</w:t>
      </w:r>
    </w:p>
    <w:p w:rsidR="000162AD" w:rsidRDefault="000162AD" w:rsidP="000162AD">
      <w:r>
        <w:t>168.2705</w:t>
      </w:r>
      <w:r>
        <w:tab/>
        <w:t>2.025e0</w:t>
      </w:r>
    </w:p>
    <w:p w:rsidR="000162AD" w:rsidRDefault="000162AD" w:rsidP="000162AD">
      <w:r>
        <w:t>168.2741</w:t>
      </w:r>
      <w:r>
        <w:tab/>
        <w:t>1.013e0</w:t>
      </w:r>
    </w:p>
    <w:p w:rsidR="000162AD" w:rsidRDefault="000162AD" w:rsidP="000162AD">
      <w:r>
        <w:t>168.2809</w:t>
      </w:r>
      <w:r>
        <w:tab/>
        <w:t>2.025e0</w:t>
      </w:r>
    </w:p>
    <w:p w:rsidR="000162AD" w:rsidRDefault="000162AD" w:rsidP="000162AD">
      <w:r>
        <w:t>168.2845</w:t>
      </w:r>
      <w:r>
        <w:tab/>
        <w:t>2.025e0</w:t>
      </w:r>
    </w:p>
    <w:p w:rsidR="000162AD" w:rsidRDefault="000162AD" w:rsidP="000162AD">
      <w:r>
        <w:t>168.2915</w:t>
      </w:r>
      <w:r>
        <w:tab/>
        <w:t>1.013e0</w:t>
      </w:r>
    </w:p>
    <w:p w:rsidR="000162AD" w:rsidRDefault="000162AD" w:rsidP="000162AD">
      <w:r>
        <w:t>168.2951</w:t>
      </w:r>
      <w:r>
        <w:tab/>
        <w:t>1.013e0</w:t>
      </w:r>
    </w:p>
    <w:p w:rsidR="000162AD" w:rsidRDefault="000162AD" w:rsidP="000162AD">
      <w:r>
        <w:t>168.3054</w:t>
      </w:r>
      <w:r>
        <w:tab/>
        <w:t>1.013e0</w:t>
      </w:r>
    </w:p>
    <w:p w:rsidR="000162AD" w:rsidRDefault="000162AD" w:rsidP="000162AD">
      <w:r>
        <w:t>168.3141</w:t>
      </w:r>
      <w:r>
        <w:tab/>
        <w:t>2.025e0</w:t>
      </w:r>
    </w:p>
    <w:p w:rsidR="000162AD" w:rsidRDefault="000162AD" w:rsidP="000162AD">
      <w:r>
        <w:t>168.3195</w:t>
      </w:r>
      <w:r>
        <w:tab/>
        <w:t>1.013e0</w:t>
      </w:r>
    </w:p>
    <w:p w:rsidR="000162AD" w:rsidRDefault="000162AD" w:rsidP="000162AD">
      <w:r>
        <w:t>168.3327</w:t>
      </w:r>
      <w:r>
        <w:tab/>
        <w:t>2.025e0</w:t>
      </w:r>
    </w:p>
    <w:p w:rsidR="000162AD" w:rsidRDefault="000162AD" w:rsidP="000162AD">
      <w:r>
        <w:t>168.3531</w:t>
      </w:r>
      <w:r>
        <w:tab/>
        <w:t>1.013e0</w:t>
      </w:r>
    </w:p>
    <w:p w:rsidR="000162AD" w:rsidRDefault="000162AD" w:rsidP="000162AD">
      <w:r>
        <w:t>168.3567</w:t>
      </w:r>
      <w:r>
        <w:tab/>
        <w:t>1.013e0</w:t>
      </w:r>
    </w:p>
    <w:p w:rsidR="000162AD" w:rsidRDefault="000162AD" w:rsidP="000162AD">
      <w:r>
        <w:lastRenderedPageBreak/>
        <w:t>168.3601</w:t>
      </w:r>
      <w:r>
        <w:tab/>
        <w:t>1.013e0</w:t>
      </w:r>
    </w:p>
    <w:p w:rsidR="000162AD" w:rsidRDefault="000162AD" w:rsidP="000162AD">
      <w:r>
        <w:t>168.3707</w:t>
      </w:r>
      <w:r>
        <w:tab/>
        <w:t>1.013e0</w:t>
      </w:r>
    </w:p>
    <w:p w:rsidR="000162AD" w:rsidRDefault="000162AD" w:rsidP="000162AD">
      <w:r>
        <w:t>168.3738</w:t>
      </w:r>
      <w:r>
        <w:tab/>
        <w:t>1.013e0</w:t>
      </w:r>
    </w:p>
    <w:p w:rsidR="000162AD" w:rsidRDefault="000162AD" w:rsidP="000162AD">
      <w:r>
        <w:t>168.3877</w:t>
      </w:r>
      <w:r>
        <w:tab/>
        <w:t>4.051e0</w:t>
      </w:r>
    </w:p>
    <w:p w:rsidR="000162AD" w:rsidRDefault="000162AD" w:rsidP="000162AD">
      <w:r>
        <w:t>168.3951</w:t>
      </w:r>
      <w:r>
        <w:tab/>
        <w:t>1.013e0</w:t>
      </w:r>
    </w:p>
    <w:p w:rsidR="000162AD" w:rsidRDefault="000162AD" w:rsidP="000162AD">
      <w:r>
        <w:t>168.3986</w:t>
      </w:r>
      <w:r>
        <w:tab/>
        <w:t>1.013e0</w:t>
      </w:r>
    </w:p>
    <w:p w:rsidR="000162AD" w:rsidRDefault="000162AD" w:rsidP="000162AD">
      <w:r>
        <w:t>168.4021</w:t>
      </w:r>
      <w:r>
        <w:tab/>
        <w:t>1.013e0</w:t>
      </w:r>
    </w:p>
    <w:p w:rsidR="000162AD" w:rsidRDefault="000162AD" w:rsidP="000162AD">
      <w:r>
        <w:t>168.4125</w:t>
      </w:r>
      <w:r>
        <w:tab/>
        <w:t>4.051e0</w:t>
      </w:r>
    </w:p>
    <w:p w:rsidR="000162AD" w:rsidRDefault="000162AD" w:rsidP="000162AD">
      <w:r>
        <w:t>168.4191</w:t>
      </w:r>
      <w:r>
        <w:tab/>
        <w:t>2.025e0</w:t>
      </w:r>
    </w:p>
    <w:p w:rsidR="000162AD" w:rsidRDefault="000162AD" w:rsidP="000162AD">
      <w:r>
        <w:t>168.4227</w:t>
      </w:r>
      <w:r>
        <w:tab/>
        <w:t>1.013e0</w:t>
      </w:r>
    </w:p>
    <w:p w:rsidR="000162AD" w:rsidRDefault="000162AD" w:rsidP="000162AD">
      <w:r>
        <w:t>168.4325</w:t>
      </w:r>
      <w:r>
        <w:tab/>
        <w:t>1.013e0</w:t>
      </w:r>
    </w:p>
    <w:p w:rsidR="000162AD" w:rsidRDefault="000162AD" w:rsidP="000162AD">
      <w:r>
        <w:t>168.4355</w:t>
      </w:r>
      <w:r>
        <w:tab/>
        <w:t>1.013e0</w:t>
      </w:r>
    </w:p>
    <w:p w:rsidR="000162AD" w:rsidRDefault="000162AD" w:rsidP="000162AD">
      <w:r>
        <w:t>168.4691</w:t>
      </w:r>
      <w:r>
        <w:tab/>
        <w:t>2.025e0</w:t>
      </w:r>
    </w:p>
    <w:p w:rsidR="000162AD" w:rsidRDefault="000162AD" w:rsidP="000162AD">
      <w:r>
        <w:t>168.4738</w:t>
      </w:r>
      <w:r>
        <w:tab/>
        <w:t>1.013e0</w:t>
      </w:r>
    </w:p>
    <w:p w:rsidR="000162AD" w:rsidRDefault="000162AD" w:rsidP="000162AD">
      <w:r>
        <w:t>168.4813</w:t>
      </w:r>
      <w:r>
        <w:tab/>
        <w:t>1.013e0</w:t>
      </w:r>
    </w:p>
    <w:p w:rsidR="000162AD" w:rsidRDefault="000162AD" w:rsidP="000162AD">
      <w:r>
        <w:t>168.4916</w:t>
      </w:r>
      <w:r>
        <w:tab/>
        <w:t>1.013e0</w:t>
      </w:r>
    </w:p>
    <w:p w:rsidR="000162AD" w:rsidRDefault="000162AD" w:rsidP="000162AD">
      <w:r>
        <w:t>168.4953</w:t>
      </w:r>
      <w:r>
        <w:tab/>
        <w:t>1.013e0</w:t>
      </w:r>
    </w:p>
    <w:p w:rsidR="000162AD" w:rsidRDefault="000162AD" w:rsidP="000162AD">
      <w:r>
        <w:t>168.5057</w:t>
      </w:r>
      <w:r>
        <w:tab/>
        <w:t>1.013e0</w:t>
      </w:r>
    </w:p>
    <w:p w:rsidR="000162AD" w:rsidRDefault="000162AD" w:rsidP="000162AD">
      <w:r>
        <w:t>168.5123</w:t>
      </w:r>
      <w:r>
        <w:tab/>
        <w:t>1.013e0</w:t>
      </w:r>
    </w:p>
    <w:p w:rsidR="000162AD" w:rsidRDefault="000162AD" w:rsidP="000162AD">
      <w:r>
        <w:lastRenderedPageBreak/>
        <w:t>168.5324</w:t>
      </w:r>
      <w:r>
        <w:tab/>
        <w:t>3.038e0</w:t>
      </w:r>
    </w:p>
    <w:p w:rsidR="000162AD" w:rsidRDefault="000162AD" w:rsidP="000162AD">
      <w:r>
        <w:t>168.5430</w:t>
      </w:r>
      <w:r>
        <w:tab/>
        <w:t>2.025e0</w:t>
      </w:r>
    </w:p>
    <w:p w:rsidR="000162AD" w:rsidRDefault="000162AD" w:rsidP="000162AD">
      <w:r>
        <w:t>168.5464</w:t>
      </w:r>
      <w:r>
        <w:tab/>
        <w:t>1.013e0</w:t>
      </w:r>
    </w:p>
    <w:p w:rsidR="000162AD" w:rsidRDefault="000162AD" w:rsidP="000162AD">
      <w:r>
        <w:t>168.5534</w:t>
      </w:r>
      <w:r>
        <w:tab/>
        <w:t>2.025e0</w:t>
      </w:r>
    </w:p>
    <w:p w:rsidR="000162AD" w:rsidRDefault="000162AD" w:rsidP="000162AD">
      <w:r>
        <w:t>168.5565</w:t>
      </w:r>
      <w:r>
        <w:tab/>
        <w:t>1.013e0</w:t>
      </w:r>
    </w:p>
    <w:p w:rsidR="000162AD" w:rsidRDefault="000162AD" w:rsidP="000162AD">
      <w:r>
        <w:t>168.5604</w:t>
      </w:r>
      <w:r>
        <w:tab/>
        <w:t>3.038e0</w:t>
      </w:r>
    </w:p>
    <w:p w:rsidR="000162AD" w:rsidRDefault="000162AD" w:rsidP="000162AD">
      <w:r>
        <w:t>168.5639</w:t>
      </w:r>
      <w:r>
        <w:tab/>
        <w:t>2.025e0</w:t>
      </w:r>
    </w:p>
    <w:p w:rsidR="000162AD" w:rsidRDefault="000162AD" w:rsidP="000162AD">
      <w:r>
        <w:t>168.5658</w:t>
      </w:r>
      <w:r>
        <w:tab/>
        <w:t>2.025e0</w:t>
      </w:r>
    </w:p>
    <w:p w:rsidR="000162AD" w:rsidRDefault="000162AD" w:rsidP="000162AD">
      <w:r>
        <w:t>168.5675</w:t>
      </w:r>
      <w:r>
        <w:tab/>
        <w:t>4.051e0</w:t>
      </w:r>
    </w:p>
    <w:p w:rsidR="000162AD" w:rsidRDefault="000162AD" w:rsidP="000162AD">
      <w:r>
        <w:t>168.5708</w:t>
      </w:r>
      <w:r>
        <w:tab/>
        <w:t>2.025e0</w:t>
      </w:r>
    </w:p>
    <w:p w:rsidR="000162AD" w:rsidRDefault="000162AD" w:rsidP="000162AD">
      <w:r>
        <w:t>168.5745</w:t>
      </w:r>
      <w:r>
        <w:tab/>
        <w:t>2.025e0</w:t>
      </w:r>
    </w:p>
    <w:p w:rsidR="000162AD" w:rsidRDefault="000162AD" w:rsidP="000162AD">
      <w:r>
        <w:t>168.5797</w:t>
      </w:r>
      <w:r>
        <w:tab/>
        <w:t>2.025e0</w:t>
      </w:r>
    </w:p>
    <w:p w:rsidR="000162AD" w:rsidRDefault="000162AD" w:rsidP="000162AD">
      <w:r>
        <w:t>168.5831</w:t>
      </w:r>
      <w:r>
        <w:tab/>
        <w:t>2.025e0</w:t>
      </w:r>
    </w:p>
    <w:p w:rsidR="000162AD" w:rsidRDefault="000162AD" w:rsidP="000162AD">
      <w:r>
        <w:t>168.5848</w:t>
      </w:r>
      <w:r>
        <w:tab/>
        <w:t>3.038e0</w:t>
      </w:r>
    </w:p>
    <w:p w:rsidR="000162AD" w:rsidRDefault="000162AD" w:rsidP="000162AD">
      <w:r>
        <w:t>168.5858</w:t>
      </w:r>
      <w:r>
        <w:tab/>
        <w:t>3.038e0</w:t>
      </w:r>
    </w:p>
    <w:p w:rsidR="000162AD" w:rsidRDefault="000162AD" w:rsidP="000162AD">
      <w:r>
        <w:t>168.5988</w:t>
      </w:r>
      <w:r>
        <w:tab/>
        <w:t>1.013e0</w:t>
      </w:r>
    </w:p>
    <w:p w:rsidR="000162AD" w:rsidRDefault="000162AD" w:rsidP="000162AD">
      <w:r>
        <w:t>168.6024</w:t>
      </w:r>
      <w:r>
        <w:tab/>
        <w:t>2.025e0</w:t>
      </w:r>
    </w:p>
    <w:p w:rsidR="000162AD" w:rsidRDefault="000162AD" w:rsidP="000162AD">
      <w:r>
        <w:t>168.6055</w:t>
      </w:r>
      <w:r>
        <w:tab/>
        <w:t>1.013e0</w:t>
      </w:r>
    </w:p>
    <w:p w:rsidR="000162AD" w:rsidRDefault="000162AD" w:rsidP="000162AD">
      <w:r>
        <w:t>168.6123</w:t>
      </w:r>
      <w:r>
        <w:tab/>
        <w:t>2.025e0</w:t>
      </w:r>
    </w:p>
    <w:p w:rsidR="000162AD" w:rsidRDefault="000162AD" w:rsidP="000162AD">
      <w:r>
        <w:lastRenderedPageBreak/>
        <w:t>168.6155</w:t>
      </w:r>
      <w:r>
        <w:tab/>
        <w:t>2.025e0</w:t>
      </w:r>
    </w:p>
    <w:p w:rsidR="000162AD" w:rsidRDefault="000162AD" w:rsidP="000162AD">
      <w:r>
        <w:t>168.6185</w:t>
      </w:r>
      <w:r>
        <w:tab/>
        <w:t>1.013e0</w:t>
      </w:r>
    </w:p>
    <w:p w:rsidR="000162AD" w:rsidRDefault="000162AD" w:rsidP="000162AD">
      <w:r>
        <w:t>168.6465</w:t>
      </w:r>
      <w:r>
        <w:tab/>
        <w:t>2.025e0</w:t>
      </w:r>
    </w:p>
    <w:p w:rsidR="000162AD" w:rsidRDefault="000162AD" w:rsidP="000162AD">
      <w:r>
        <w:t>168.6532</w:t>
      </w:r>
      <w:r>
        <w:tab/>
        <w:t>1.013e0</w:t>
      </w:r>
    </w:p>
    <w:p w:rsidR="000162AD" w:rsidRDefault="000162AD" w:rsidP="000162AD">
      <w:r>
        <w:t>168.6570</w:t>
      </w:r>
      <w:r>
        <w:tab/>
        <w:t>1.013e0</w:t>
      </w:r>
    </w:p>
    <w:p w:rsidR="000162AD" w:rsidRDefault="000162AD" w:rsidP="000162AD">
      <w:r>
        <w:t>168.6605</w:t>
      </w:r>
      <w:r>
        <w:tab/>
        <w:t>1.013e0</w:t>
      </w:r>
    </w:p>
    <w:p w:rsidR="000162AD" w:rsidRDefault="000162AD" w:rsidP="000162AD">
      <w:r>
        <w:t>168.6710</w:t>
      </w:r>
      <w:r>
        <w:tab/>
        <w:t>1.013e0</w:t>
      </w:r>
    </w:p>
    <w:p w:rsidR="000162AD" w:rsidRDefault="000162AD" w:rsidP="000162AD">
      <w:r>
        <w:t>168.6780</w:t>
      </w:r>
      <w:r>
        <w:tab/>
        <w:t>1.013e0</w:t>
      </w:r>
    </w:p>
    <w:p w:rsidR="000162AD" w:rsidRDefault="000162AD" w:rsidP="000162AD">
      <w:r>
        <w:t>168.6921</w:t>
      </w:r>
      <w:r>
        <w:tab/>
        <w:t>1.013e0</w:t>
      </w:r>
    </w:p>
    <w:p w:rsidR="000162AD" w:rsidRDefault="000162AD" w:rsidP="000162AD">
      <w:r>
        <w:t>168.7088</w:t>
      </w:r>
      <w:r>
        <w:tab/>
        <w:t>2.025e0</w:t>
      </w:r>
    </w:p>
    <w:p w:rsidR="000162AD" w:rsidRDefault="000162AD" w:rsidP="000162AD">
      <w:r>
        <w:t>168.7292</w:t>
      </w:r>
      <w:r>
        <w:tab/>
        <w:t>1.013e0</w:t>
      </w:r>
    </w:p>
    <w:p w:rsidR="000162AD" w:rsidRDefault="000162AD" w:rsidP="000162AD">
      <w:r>
        <w:t>168.7397</w:t>
      </w:r>
      <w:r>
        <w:tab/>
        <w:t>2.025e0</w:t>
      </w:r>
    </w:p>
    <w:p w:rsidR="000162AD" w:rsidRDefault="000162AD" w:rsidP="000162AD">
      <w:r>
        <w:t>168.7502</w:t>
      </w:r>
      <w:r>
        <w:tab/>
        <w:t>1.013e0</w:t>
      </w:r>
    </w:p>
    <w:p w:rsidR="000162AD" w:rsidRDefault="000162AD" w:rsidP="000162AD">
      <w:r>
        <w:t>168.7572</w:t>
      </w:r>
      <w:r>
        <w:tab/>
        <w:t>1.013e0</w:t>
      </w:r>
    </w:p>
    <w:p w:rsidR="000162AD" w:rsidRDefault="000162AD" w:rsidP="000162AD">
      <w:r>
        <w:t>168.7677</w:t>
      </w:r>
      <w:r>
        <w:tab/>
        <w:t>1.013e0</w:t>
      </w:r>
    </w:p>
    <w:p w:rsidR="000162AD" w:rsidRDefault="000162AD" w:rsidP="000162AD">
      <w:r>
        <w:t>168.7713</w:t>
      </w:r>
      <w:r>
        <w:tab/>
        <w:t>1.013e0</w:t>
      </w:r>
    </w:p>
    <w:p w:rsidR="000162AD" w:rsidRDefault="000162AD" w:rsidP="000162AD">
      <w:r>
        <w:t>168.7746</w:t>
      </w:r>
      <w:r>
        <w:tab/>
        <w:t>1.013e0</w:t>
      </w:r>
    </w:p>
    <w:p w:rsidR="000162AD" w:rsidRDefault="000162AD" w:rsidP="000162AD">
      <w:r>
        <w:t>168.7818</w:t>
      </w:r>
      <w:r>
        <w:tab/>
        <w:t>1.013e0</w:t>
      </w:r>
    </w:p>
    <w:p w:rsidR="000162AD" w:rsidRDefault="000162AD" w:rsidP="000162AD">
      <w:r>
        <w:t>168.7854</w:t>
      </w:r>
      <w:r>
        <w:tab/>
        <w:t>2.025e0</w:t>
      </w:r>
    </w:p>
    <w:p w:rsidR="000162AD" w:rsidRDefault="000162AD" w:rsidP="000162AD">
      <w:r>
        <w:lastRenderedPageBreak/>
        <w:t>168.7871</w:t>
      </w:r>
      <w:r>
        <w:tab/>
        <w:t>2.025e0</w:t>
      </w:r>
    </w:p>
    <w:p w:rsidR="000162AD" w:rsidRDefault="000162AD" w:rsidP="000162AD">
      <w:r>
        <w:t>168.7987</w:t>
      </w:r>
      <w:r>
        <w:tab/>
        <w:t>1.013e0</w:t>
      </w:r>
    </w:p>
    <w:p w:rsidR="000162AD" w:rsidRDefault="000162AD" w:rsidP="000162AD">
      <w:r>
        <w:t>168.8121</w:t>
      </w:r>
      <w:r>
        <w:tab/>
        <w:t>1.013e0</w:t>
      </w:r>
    </w:p>
    <w:p w:rsidR="000162AD" w:rsidRDefault="000162AD" w:rsidP="000162AD">
      <w:r>
        <w:t>168.8259</w:t>
      </w:r>
      <w:r>
        <w:tab/>
        <w:t>1.013e0</w:t>
      </w:r>
    </w:p>
    <w:p w:rsidR="000162AD" w:rsidRDefault="000162AD" w:rsidP="000162AD">
      <w:r>
        <w:t>168.8366</w:t>
      </w:r>
      <w:r>
        <w:tab/>
        <w:t>1.013e0</w:t>
      </w:r>
    </w:p>
    <w:p w:rsidR="000162AD" w:rsidRDefault="000162AD" w:rsidP="000162AD">
      <w:r>
        <w:t>168.8469</w:t>
      </w:r>
      <w:r>
        <w:tab/>
        <w:t>1.013e0</w:t>
      </w:r>
    </w:p>
    <w:p w:rsidR="000162AD" w:rsidRDefault="000162AD" w:rsidP="000162AD">
      <w:r>
        <w:t>168.8574</w:t>
      </w:r>
      <w:r>
        <w:tab/>
        <w:t>1.013e0</w:t>
      </w:r>
    </w:p>
    <w:p w:rsidR="000162AD" w:rsidRDefault="000162AD" w:rsidP="000162AD">
      <w:r>
        <w:t>168.8643</w:t>
      </w:r>
      <w:r>
        <w:tab/>
        <w:t>1.013e0</w:t>
      </w:r>
    </w:p>
    <w:p w:rsidR="000162AD" w:rsidRDefault="000162AD" w:rsidP="000162AD">
      <w:r>
        <w:t>168.8675</w:t>
      </w:r>
      <w:r>
        <w:tab/>
        <w:t>1.013e0</w:t>
      </w:r>
    </w:p>
    <w:p w:rsidR="000162AD" w:rsidRDefault="000162AD" w:rsidP="000162AD">
      <w:r>
        <w:t>168.9056</w:t>
      </w:r>
      <w:r>
        <w:tab/>
        <w:t>1.013e0</w:t>
      </w:r>
    </w:p>
    <w:p w:rsidR="000162AD" w:rsidRDefault="000162AD" w:rsidP="000162AD">
      <w:r>
        <w:t>168.9121</w:t>
      </w:r>
      <w:r>
        <w:tab/>
        <w:t>2.025e0</w:t>
      </w:r>
    </w:p>
    <w:p w:rsidR="000162AD" w:rsidRDefault="000162AD" w:rsidP="000162AD">
      <w:r>
        <w:t>168.9155</w:t>
      </w:r>
      <w:r>
        <w:tab/>
        <w:t>1.013e0</w:t>
      </w:r>
    </w:p>
    <w:p w:rsidR="000162AD" w:rsidRDefault="000162AD" w:rsidP="000162AD">
      <w:r>
        <w:t>168.9260</w:t>
      </w:r>
      <w:r>
        <w:tab/>
        <w:t>1.013e0</w:t>
      </w:r>
    </w:p>
    <w:p w:rsidR="000162AD" w:rsidRDefault="000162AD" w:rsidP="000162AD">
      <w:r>
        <w:t>168.9297</w:t>
      </w:r>
      <w:r>
        <w:tab/>
        <w:t>1.013e0</w:t>
      </w:r>
    </w:p>
    <w:p w:rsidR="000162AD" w:rsidRDefault="000162AD" w:rsidP="000162AD">
      <w:r>
        <w:t>168.9330</w:t>
      </w:r>
      <w:r>
        <w:tab/>
        <w:t>2.025e0</w:t>
      </w:r>
    </w:p>
    <w:p w:rsidR="000162AD" w:rsidRDefault="000162AD" w:rsidP="000162AD">
      <w:r>
        <w:t>168.9367</w:t>
      </w:r>
      <w:r>
        <w:tab/>
        <w:t>1.013e0</w:t>
      </w:r>
    </w:p>
    <w:p w:rsidR="000162AD" w:rsidRDefault="000162AD" w:rsidP="000162AD">
      <w:r>
        <w:t>168.9384</w:t>
      </w:r>
      <w:r>
        <w:tab/>
        <w:t>2.025e0</w:t>
      </w:r>
    </w:p>
    <w:p w:rsidR="000162AD" w:rsidRDefault="000162AD" w:rsidP="000162AD">
      <w:r>
        <w:t>168.9576</w:t>
      </w:r>
      <w:r>
        <w:tab/>
        <w:t>1.013e0</w:t>
      </w:r>
    </w:p>
    <w:p w:rsidR="000162AD" w:rsidRDefault="000162AD" w:rsidP="000162AD">
      <w:r>
        <w:t>168.9646</w:t>
      </w:r>
      <w:r>
        <w:tab/>
        <w:t>2.025e0</w:t>
      </w:r>
    </w:p>
    <w:p w:rsidR="000162AD" w:rsidRDefault="000162AD" w:rsidP="000162AD">
      <w:r>
        <w:lastRenderedPageBreak/>
        <w:t>168.9716</w:t>
      </w:r>
      <w:r>
        <w:tab/>
        <w:t>1.013e0</w:t>
      </w:r>
    </w:p>
    <w:p w:rsidR="000162AD" w:rsidRDefault="000162AD" w:rsidP="000162AD">
      <w:r>
        <w:t>168.9751</w:t>
      </w:r>
      <w:r>
        <w:tab/>
        <w:t>1.013e0</w:t>
      </w:r>
    </w:p>
    <w:p w:rsidR="000162AD" w:rsidRDefault="000162AD" w:rsidP="000162AD">
      <w:r>
        <w:t>168.9822</w:t>
      </w:r>
      <w:r>
        <w:tab/>
        <w:t>2.025e0</w:t>
      </w:r>
    </w:p>
    <w:p w:rsidR="000162AD" w:rsidRDefault="000162AD" w:rsidP="000162AD">
      <w:r>
        <w:t>168.9851</w:t>
      </w:r>
      <w:r>
        <w:tab/>
        <w:t>1.013e0</w:t>
      </w:r>
    </w:p>
    <w:p w:rsidR="000162AD" w:rsidRDefault="000162AD" w:rsidP="000162AD">
      <w:r>
        <w:t>168.9921</w:t>
      </w:r>
      <w:r>
        <w:tab/>
        <w:t>1.013e0</w:t>
      </w:r>
    </w:p>
    <w:p w:rsidR="000162AD" w:rsidRDefault="000162AD" w:rsidP="000162AD">
      <w:r>
        <w:t>168.9954</w:t>
      </w:r>
      <w:r>
        <w:tab/>
        <w:t>1.013e0</w:t>
      </w:r>
    </w:p>
    <w:p w:rsidR="000162AD" w:rsidRDefault="000162AD" w:rsidP="000162AD">
      <w:r>
        <w:t>168.9989</w:t>
      </w:r>
      <w:r>
        <w:tab/>
        <w:t>1.013e0</w:t>
      </w:r>
    </w:p>
    <w:p w:rsidR="000162AD" w:rsidRDefault="000162AD" w:rsidP="000162AD">
      <w:r>
        <w:t>169.0022</w:t>
      </w:r>
      <w:r>
        <w:tab/>
        <w:t>2.025e0</w:t>
      </w:r>
    </w:p>
    <w:p w:rsidR="000162AD" w:rsidRDefault="000162AD" w:rsidP="000162AD">
      <w:r>
        <w:t>169.0053</w:t>
      </w:r>
      <w:r>
        <w:tab/>
        <w:t>1.013e0</w:t>
      </w:r>
    </w:p>
    <w:p w:rsidR="000162AD" w:rsidRDefault="000162AD" w:rsidP="000162AD">
      <w:r>
        <w:t>169.0158</w:t>
      </w:r>
      <w:r>
        <w:tab/>
        <w:t>1.013e0</w:t>
      </w:r>
    </w:p>
    <w:p w:rsidR="000162AD" w:rsidRDefault="000162AD" w:rsidP="000162AD">
      <w:r>
        <w:t>169.0299</w:t>
      </w:r>
      <w:r>
        <w:tab/>
        <w:t>1.013e0</w:t>
      </w:r>
    </w:p>
    <w:p w:rsidR="000162AD" w:rsidRDefault="000162AD" w:rsidP="000162AD">
      <w:r>
        <w:t>169.0334</w:t>
      </w:r>
      <w:r>
        <w:tab/>
        <w:t>2.025e0</w:t>
      </w:r>
    </w:p>
    <w:p w:rsidR="000162AD" w:rsidRDefault="000162AD" w:rsidP="000162AD">
      <w:r>
        <w:t>169.0368</w:t>
      </w:r>
      <w:r>
        <w:tab/>
        <w:t>1.013e0</w:t>
      </w:r>
    </w:p>
    <w:p w:rsidR="000162AD" w:rsidRDefault="000162AD" w:rsidP="000162AD">
      <w:r>
        <w:t>169.0383</w:t>
      </w:r>
      <w:r>
        <w:tab/>
        <w:t>2.025e0</w:t>
      </w:r>
    </w:p>
    <w:p w:rsidR="000162AD" w:rsidRDefault="000162AD" w:rsidP="000162AD">
      <w:r>
        <w:t>169.0402</w:t>
      </w:r>
      <w:r>
        <w:tab/>
        <w:t>2.025e0</w:t>
      </w:r>
    </w:p>
    <w:p w:rsidR="000162AD" w:rsidRDefault="000162AD" w:rsidP="000162AD">
      <w:r>
        <w:t>169.0440</w:t>
      </w:r>
      <w:r>
        <w:tab/>
        <w:t>1.013e0</w:t>
      </w:r>
    </w:p>
    <w:p w:rsidR="000162AD" w:rsidRDefault="000162AD" w:rsidP="000162AD">
      <w:r>
        <w:t>169.0490</w:t>
      </w:r>
      <w:r>
        <w:tab/>
        <w:t>2.025e0</w:t>
      </w:r>
    </w:p>
    <w:p w:rsidR="000162AD" w:rsidRDefault="000162AD" w:rsidP="000162AD">
      <w:r>
        <w:t>169.0508</w:t>
      </w:r>
      <w:r>
        <w:tab/>
        <w:t>1.013e0</w:t>
      </w:r>
    </w:p>
    <w:p w:rsidR="000162AD" w:rsidRDefault="000162AD" w:rsidP="000162AD">
      <w:r>
        <w:t>169.0527</w:t>
      </w:r>
      <w:r>
        <w:tab/>
        <w:t>2.025e0</w:t>
      </w:r>
    </w:p>
    <w:p w:rsidR="000162AD" w:rsidRDefault="000162AD" w:rsidP="000162AD">
      <w:r>
        <w:lastRenderedPageBreak/>
        <w:t>169.0544</w:t>
      </w:r>
      <w:r>
        <w:tab/>
        <w:t>1.013e0</w:t>
      </w:r>
    </w:p>
    <w:p w:rsidR="000162AD" w:rsidRDefault="000162AD" w:rsidP="000162AD">
      <w:r>
        <w:t>169.0561</w:t>
      </w:r>
      <w:r>
        <w:tab/>
        <w:t>2.025e0</w:t>
      </w:r>
    </w:p>
    <w:p w:rsidR="000162AD" w:rsidRDefault="000162AD" w:rsidP="000162AD">
      <w:r>
        <w:t>169.0614</w:t>
      </w:r>
      <w:r>
        <w:tab/>
        <w:t>3.038e0</w:t>
      </w:r>
    </w:p>
    <w:p w:rsidR="000162AD" w:rsidRDefault="000162AD" w:rsidP="000162AD">
      <w:r>
        <w:t>169.0751</w:t>
      </w:r>
      <w:r>
        <w:tab/>
        <w:t>1.013e0</w:t>
      </w:r>
    </w:p>
    <w:p w:rsidR="000162AD" w:rsidRDefault="000162AD" w:rsidP="000162AD">
      <w:r>
        <w:t>169.0771</w:t>
      </w:r>
      <w:r>
        <w:tab/>
        <w:t>2.025e0</w:t>
      </w:r>
    </w:p>
    <w:p w:rsidR="000162AD" w:rsidRDefault="000162AD" w:rsidP="000162AD">
      <w:r>
        <w:t>169.0788</w:t>
      </w:r>
      <w:r>
        <w:tab/>
        <w:t>1.013e0</w:t>
      </w:r>
    </w:p>
    <w:p w:rsidR="000162AD" w:rsidRDefault="000162AD" w:rsidP="000162AD">
      <w:r>
        <w:t>169.0822</w:t>
      </w:r>
      <w:r>
        <w:tab/>
        <w:t>1.013e0</w:t>
      </w:r>
    </w:p>
    <w:p w:rsidR="000162AD" w:rsidRDefault="000162AD" w:rsidP="000162AD">
      <w:r>
        <w:t>169.0852</w:t>
      </w:r>
      <w:r>
        <w:tab/>
        <w:t>1.013e0</w:t>
      </w:r>
    </w:p>
    <w:p w:rsidR="000162AD" w:rsidRDefault="000162AD" w:rsidP="000162AD">
      <w:r>
        <w:t>169.0869</w:t>
      </w:r>
      <w:r>
        <w:tab/>
        <w:t>5.063e0</w:t>
      </w:r>
    </w:p>
    <w:p w:rsidR="000162AD" w:rsidRDefault="000162AD" w:rsidP="000162AD">
      <w:r>
        <w:t>169.0890</w:t>
      </w:r>
      <w:r>
        <w:tab/>
        <w:t>1.013e0</w:t>
      </w:r>
    </w:p>
    <w:p w:rsidR="000162AD" w:rsidRDefault="000162AD" w:rsidP="000162AD">
      <w:r>
        <w:t>169.0915</w:t>
      </w:r>
      <w:r>
        <w:tab/>
        <w:t>4.051e0</w:t>
      </w:r>
    </w:p>
    <w:p w:rsidR="000162AD" w:rsidRDefault="000162AD" w:rsidP="000162AD">
      <w:r>
        <w:t>169.0954</w:t>
      </w:r>
      <w:r>
        <w:tab/>
        <w:t>3.038e0</w:t>
      </w:r>
    </w:p>
    <w:p w:rsidR="000162AD" w:rsidRDefault="000162AD" w:rsidP="000162AD">
      <w:r>
        <w:t>169.1006</w:t>
      </w:r>
      <w:r>
        <w:tab/>
        <w:t>3.038e0</w:t>
      </w:r>
    </w:p>
    <w:p w:rsidR="000162AD" w:rsidRDefault="000162AD" w:rsidP="000162AD">
      <w:r>
        <w:t>169.1022</w:t>
      </w:r>
      <w:r>
        <w:tab/>
        <w:t>2.025e0</w:t>
      </w:r>
    </w:p>
    <w:p w:rsidR="000162AD" w:rsidRDefault="000162AD" w:rsidP="000162AD">
      <w:r>
        <w:t>169.1056</w:t>
      </w:r>
      <w:r>
        <w:tab/>
        <w:t>2.025e0</w:t>
      </w:r>
    </w:p>
    <w:p w:rsidR="000162AD" w:rsidRDefault="000162AD" w:rsidP="000162AD">
      <w:r>
        <w:t>169.1107</w:t>
      </w:r>
      <w:r>
        <w:tab/>
        <w:t>3.038e0</w:t>
      </w:r>
    </w:p>
    <w:p w:rsidR="000162AD" w:rsidRDefault="000162AD" w:rsidP="000162AD">
      <w:r>
        <w:t>169.1127</w:t>
      </w:r>
      <w:r>
        <w:tab/>
        <w:t>2.025e0</w:t>
      </w:r>
    </w:p>
    <w:p w:rsidR="000162AD" w:rsidRDefault="000162AD" w:rsidP="000162AD">
      <w:r>
        <w:t>169.1196</w:t>
      </w:r>
      <w:r>
        <w:tab/>
        <w:t>6.076e0</w:t>
      </w:r>
    </w:p>
    <w:p w:rsidR="000162AD" w:rsidRDefault="000162AD" w:rsidP="000162AD">
      <w:r>
        <w:t>169.1249</w:t>
      </w:r>
      <w:r>
        <w:tab/>
        <w:t>2.025e0</w:t>
      </w:r>
    </w:p>
    <w:p w:rsidR="000162AD" w:rsidRDefault="000162AD" w:rsidP="000162AD">
      <w:r>
        <w:lastRenderedPageBreak/>
        <w:t>169.1267</w:t>
      </w:r>
      <w:r>
        <w:tab/>
        <w:t>5.063e0</w:t>
      </w:r>
    </w:p>
    <w:p w:rsidR="000162AD" w:rsidRDefault="000162AD" w:rsidP="000162AD">
      <w:r>
        <w:t>169.1301</w:t>
      </w:r>
      <w:r>
        <w:tab/>
        <w:t>2.025e0</w:t>
      </w:r>
    </w:p>
    <w:p w:rsidR="000162AD" w:rsidRDefault="000162AD" w:rsidP="000162AD">
      <w:r>
        <w:t>169.1324</w:t>
      </w:r>
      <w:r>
        <w:tab/>
        <w:t>3.038e0</w:t>
      </w:r>
    </w:p>
    <w:p w:rsidR="000162AD" w:rsidRDefault="000162AD" w:rsidP="000162AD">
      <w:r>
        <w:t>169.1336</w:t>
      </w:r>
      <w:r>
        <w:tab/>
        <w:t>3.038e0</w:t>
      </w:r>
    </w:p>
    <w:p w:rsidR="000162AD" w:rsidRDefault="000162AD" w:rsidP="000162AD">
      <w:r>
        <w:t>169.1355</w:t>
      </w:r>
      <w:r>
        <w:tab/>
        <w:t>2.025e0</w:t>
      </w:r>
    </w:p>
    <w:p w:rsidR="000162AD" w:rsidRDefault="000162AD" w:rsidP="000162AD">
      <w:r>
        <w:t>169.1369</w:t>
      </w:r>
      <w:r>
        <w:tab/>
        <w:t>8.437e0</w:t>
      </w:r>
    </w:p>
    <w:p w:rsidR="000162AD" w:rsidRDefault="000162AD" w:rsidP="000162AD">
      <w:r>
        <w:t>169.1406</w:t>
      </w:r>
      <w:r>
        <w:tab/>
        <w:t>2.025e0</w:t>
      </w:r>
    </w:p>
    <w:p w:rsidR="000162AD" w:rsidRDefault="000162AD" w:rsidP="000162AD">
      <w:r>
        <w:t>169.1442</w:t>
      </w:r>
      <w:r>
        <w:tab/>
        <w:t>1.013e0</w:t>
      </w:r>
    </w:p>
    <w:p w:rsidR="000162AD" w:rsidRDefault="000162AD" w:rsidP="000162AD">
      <w:r>
        <w:t>169.1495</w:t>
      </w:r>
      <w:r>
        <w:tab/>
        <w:t>2.025e0</w:t>
      </w:r>
    </w:p>
    <w:p w:rsidR="000162AD" w:rsidRDefault="000162AD" w:rsidP="000162AD">
      <w:r>
        <w:t>169.1512</w:t>
      </w:r>
      <w:r>
        <w:tab/>
        <w:t>2.025e0</w:t>
      </w:r>
    </w:p>
    <w:p w:rsidR="000162AD" w:rsidRDefault="000162AD" w:rsidP="000162AD">
      <w:r>
        <w:t>169.1544</w:t>
      </w:r>
      <w:r>
        <w:tab/>
        <w:t>2.025e0</w:t>
      </w:r>
    </w:p>
    <w:p w:rsidR="000162AD" w:rsidRDefault="000162AD" w:rsidP="000162AD">
      <w:r>
        <w:t>169.1598</w:t>
      </w:r>
      <w:r>
        <w:tab/>
        <w:t>2.025e0</w:t>
      </w:r>
    </w:p>
    <w:p w:rsidR="000162AD" w:rsidRDefault="000162AD" w:rsidP="000162AD">
      <w:r>
        <w:t>169.1617</w:t>
      </w:r>
      <w:r>
        <w:tab/>
        <w:t>1.013e0</w:t>
      </w:r>
    </w:p>
    <w:p w:rsidR="000162AD" w:rsidRDefault="000162AD" w:rsidP="000162AD">
      <w:r>
        <w:t>169.1653</w:t>
      </w:r>
      <w:r>
        <w:tab/>
        <w:t>1.013e0</w:t>
      </w:r>
    </w:p>
    <w:p w:rsidR="000162AD" w:rsidRDefault="000162AD" w:rsidP="000162AD">
      <w:r>
        <w:t>169.1668</w:t>
      </w:r>
      <w:r>
        <w:tab/>
        <w:t>2.025e0</w:t>
      </w:r>
    </w:p>
    <w:p w:rsidR="000162AD" w:rsidRDefault="000162AD" w:rsidP="000162AD">
      <w:r>
        <w:t>169.1753</w:t>
      </w:r>
      <w:r>
        <w:tab/>
        <w:t>1.013e0</w:t>
      </w:r>
    </w:p>
    <w:p w:rsidR="000162AD" w:rsidRDefault="000162AD" w:rsidP="000162AD">
      <w:r>
        <w:t>169.1824</w:t>
      </w:r>
      <w:r>
        <w:tab/>
        <w:t>2.025e0</w:t>
      </w:r>
    </w:p>
    <w:p w:rsidR="000162AD" w:rsidRDefault="000162AD" w:rsidP="000162AD">
      <w:r>
        <w:t>169.1890</w:t>
      </w:r>
      <w:r>
        <w:tab/>
        <w:t>1.013e0</w:t>
      </w:r>
    </w:p>
    <w:p w:rsidR="000162AD" w:rsidRDefault="000162AD" w:rsidP="000162AD">
      <w:r>
        <w:t>169.1958</w:t>
      </w:r>
      <w:r>
        <w:tab/>
        <w:t>2.025e0</w:t>
      </w:r>
    </w:p>
    <w:p w:rsidR="000162AD" w:rsidRDefault="000162AD" w:rsidP="000162AD">
      <w:r>
        <w:lastRenderedPageBreak/>
        <w:t>169.1990</w:t>
      </w:r>
      <w:r>
        <w:tab/>
        <w:t>1.013e0</w:t>
      </w:r>
    </w:p>
    <w:p w:rsidR="000162AD" w:rsidRDefault="000162AD" w:rsidP="000162AD">
      <w:r>
        <w:t>169.2130</w:t>
      </w:r>
      <w:r>
        <w:tab/>
        <w:t>2.025e0</w:t>
      </w:r>
    </w:p>
    <w:p w:rsidR="000162AD" w:rsidRDefault="000162AD" w:rsidP="000162AD">
      <w:r>
        <w:t>169.2306</w:t>
      </w:r>
      <w:r>
        <w:tab/>
        <w:t>1.013e0</w:t>
      </w:r>
    </w:p>
    <w:p w:rsidR="000162AD" w:rsidRDefault="000162AD" w:rsidP="000162AD">
      <w:r>
        <w:t>169.2440</w:t>
      </w:r>
      <w:r>
        <w:tab/>
        <w:t>1.013e0</w:t>
      </w:r>
    </w:p>
    <w:p w:rsidR="000162AD" w:rsidRDefault="000162AD" w:rsidP="000162AD">
      <w:r>
        <w:t>169.2463</w:t>
      </w:r>
      <w:r>
        <w:tab/>
        <w:t>2.025e0</w:t>
      </w:r>
    </w:p>
    <w:p w:rsidR="000162AD" w:rsidRDefault="000162AD" w:rsidP="000162AD">
      <w:r>
        <w:t>169.2792</w:t>
      </w:r>
      <w:r>
        <w:tab/>
        <w:t>2.025e0</w:t>
      </w:r>
    </w:p>
    <w:p w:rsidR="000162AD" w:rsidRDefault="000162AD" w:rsidP="000162AD">
      <w:r>
        <w:t>169.2812</w:t>
      </w:r>
      <w:r>
        <w:tab/>
        <w:t>2.025e0</w:t>
      </w:r>
    </w:p>
    <w:p w:rsidR="000162AD" w:rsidRDefault="000162AD" w:rsidP="000162AD">
      <w:r>
        <w:t>169.2855</w:t>
      </w:r>
      <w:r>
        <w:tab/>
        <w:t>2.025e0</w:t>
      </w:r>
    </w:p>
    <w:p w:rsidR="000162AD" w:rsidRDefault="000162AD" w:rsidP="000162AD">
      <w:r>
        <w:t>169.2889</w:t>
      </w:r>
      <w:r>
        <w:tab/>
        <w:t>1.013e0</w:t>
      </w:r>
    </w:p>
    <w:p w:rsidR="000162AD" w:rsidRDefault="000162AD" w:rsidP="000162AD">
      <w:r>
        <w:t>169.3026</w:t>
      </w:r>
      <w:r>
        <w:tab/>
        <w:t>1.013e0</w:t>
      </w:r>
    </w:p>
    <w:p w:rsidR="000162AD" w:rsidRDefault="000162AD" w:rsidP="000162AD">
      <w:r>
        <w:t>169.3058</w:t>
      </w:r>
      <w:r>
        <w:tab/>
        <w:t>1.013e0</w:t>
      </w:r>
    </w:p>
    <w:p w:rsidR="000162AD" w:rsidRDefault="000162AD" w:rsidP="000162AD">
      <w:r>
        <w:t>169.3131</w:t>
      </w:r>
      <w:r>
        <w:tab/>
        <w:t>2.025e0</w:t>
      </w:r>
    </w:p>
    <w:p w:rsidR="000162AD" w:rsidRDefault="000162AD" w:rsidP="000162AD">
      <w:r>
        <w:t>169.3272</w:t>
      </w:r>
      <w:r>
        <w:tab/>
        <w:t>1.013e0</w:t>
      </w:r>
    </w:p>
    <w:p w:rsidR="000162AD" w:rsidRDefault="000162AD" w:rsidP="000162AD">
      <w:r>
        <w:t>169.3286</w:t>
      </w:r>
      <w:r>
        <w:tab/>
        <w:t>2.025e0</w:t>
      </w:r>
    </w:p>
    <w:p w:rsidR="000162AD" w:rsidRDefault="000162AD" w:rsidP="000162AD">
      <w:r>
        <w:t>169.3304</w:t>
      </w:r>
      <w:r>
        <w:tab/>
        <w:t>2.025e0</w:t>
      </w:r>
    </w:p>
    <w:p w:rsidR="000162AD" w:rsidRDefault="000162AD" w:rsidP="000162AD">
      <w:r>
        <w:t>169.3447</w:t>
      </w:r>
      <w:r>
        <w:tab/>
        <w:t>2.025e0</w:t>
      </w:r>
    </w:p>
    <w:p w:rsidR="000162AD" w:rsidRDefault="000162AD" w:rsidP="000162AD">
      <w:r>
        <w:t>169.3464</w:t>
      </w:r>
      <w:r>
        <w:tab/>
        <w:t>2.025e0</w:t>
      </w:r>
    </w:p>
    <w:p w:rsidR="000162AD" w:rsidRDefault="000162AD" w:rsidP="000162AD">
      <w:r>
        <w:t>169.3588</w:t>
      </w:r>
      <w:r>
        <w:tab/>
        <w:t>1.013e0</w:t>
      </w:r>
    </w:p>
    <w:p w:rsidR="000162AD" w:rsidRDefault="000162AD" w:rsidP="000162AD">
      <w:r>
        <w:t>169.3659</w:t>
      </w:r>
      <w:r>
        <w:tab/>
        <w:t>1.013e0</w:t>
      </w:r>
    </w:p>
    <w:p w:rsidR="000162AD" w:rsidRDefault="000162AD" w:rsidP="000162AD">
      <w:r>
        <w:lastRenderedPageBreak/>
        <w:t>169.3829</w:t>
      </w:r>
      <w:r>
        <w:tab/>
        <w:t>2.025e0</w:t>
      </w:r>
    </w:p>
    <w:p w:rsidR="000162AD" w:rsidRDefault="000162AD" w:rsidP="000162AD">
      <w:r>
        <w:t>169.3862</w:t>
      </w:r>
      <w:r>
        <w:tab/>
        <w:t>1.013e0</w:t>
      </w:r>
    </w:p>
    <w:p w:rsidR="000162AD" w:rsidRDefault="000162AD" w:rsidP="000162AD">
      <w:r>
        <w:t>169.3930</w:t>
      </w:r>
      <w:r>
        <w:tab/>
        <w:t>1.013e0</w:t>
      </w:r>
    </w:p>
    <w:p w:rsidR="000162AD" w:rsidRDefault="000162AD" w:rsidP="000162AD">
      <w:r>
        <w:t>169.3995</w:t>
      </w:r>
      <w:r>
        <w:tab/>
        <w:t>1.013e0</w:t>
      </w:r>
    </w:p>
    <w:p w:rsidR="000162AD" w:rsidRDefault="000162AD" w:rsidP="000162AD">
      <w:r>
        <w:t>169.4188</w:t>
      </w:r>
      <w:r>
        <w:tab/>
        <w:t>2.025e0</w:t>
      </w:r>
    </w:p>
    <w:p w:rsidR="000162AD" w:rsidRDefault="000162AD" w:rsidP="000162AD">
      <w:r>
        <w:t>169.4277</w:t>
      </w:r>
      <w:r>
        <w:tab/>
        <w:t>1.013e0</w:t>
      </w:r>
    </w:p>
    <w:p w:rsidR="000162AD" w:rsidRDefault="000162AD" w:rsidP="000162AD">
      <w:r>
        <w:t>169.4312</w:t>
      </w:r>
      <w:r>
        <w:tab/>
        <w:t>1.013e0</w:t>
      </w:r>
    </w:p>
    <w:p w:rsidR="000162AD" w:rsidRDefault="000162AD" w:rsidP="000162AD">
      <w:r>
        <w:t>169.4380</w:t>
      </w:r>
      <w:r>
        <w:tab/>
        <w:t>1.013e0</w:t>
      </w:r>
    </w:p>
    <w:p w:rsidR="000162AD" w:rsidRDefault="000162AD" w:rsidP="000162AD">
      <w:r>
        <w:t>169.4447</w:t>
      </w:r>
      <w:r>
        <w:tab/>
        <w:t>1.013e0</w:t>
      </w:r>
    </w:p>
    <w:p w:rsidR="000162AD" w:rsidRDefault="000162AD" w:rsidP="000162AD">
      <w:r>
        <w:t>169.4556</w:t>
      </w:r>
      <w:r>
        <w:tab/>
        <w:t>1.013e0</w:t>
      </w:r>
    </w:p>
    <w:p w:rsidR="000162AD" w:rsidRDefault="000162AD" w:rsidP="000162AD">
      <w:r>
        <w:t>169.4696</w:t>
      </w:r>
      <w:r>
        <w:tab/>
        <w:t>1.013e0</w:t>
      </w:r>
    </w:p>
    <w:p w:rsidR="000162AD" w:rsidRDefault="000162AD" w:rsidP="000162AD">
      <w:r>
        <w:t>169.4730</w:t>
      </w:r>
      <w:r>
        <w:tab/>
        <w:t>3.038e0</w:t>
      </w:r>
    </w:p>
    <w:p w:rsidR="000162AD" w:rsidRDefault="000162AD" w:rsidP="000162AD">
      <w:r>
        <w:t>169.4796</w:t>
      </w:r>
      <w:r>
        <w:tab/>
        <w:t>1.013e0</w:t>
      </w:r>
    </w:p>
    <w:p w:rsidR="000162AD" w:rsidRDefault="000162AD" w:rsidP="000162AD">
      <w:r>
        <w:t>169.4817</w:t>
      </w:r>
      <w:r>
        <w:tab/>
        <w:t>2.025e0</w:t>
      </w:r>
    </w:p>
    <w:p w:rsidR="000162AD" w:rsidRDefault="000162AD" w:rsidP="000162AD">
      <w:r>
        <w:t>169.4827</w:t>
      </w:r>
      <w:r>
        <w:tab/>
        <w:t>1.013e0</w:t>
      </w:r>
    </w:p>
    <w:p w:rsidR="000162AD" w:rsidRDefault="000162AD" w:rsidP="000162AD">
      <w:r>
        <w:t>169.4847</w:t>
      </w:r>
      <w:r>
        <w:tab/>
        <w:t>2.025e0</w:t>
      </w:r>
    </w:p>
    <w:p w:rsidR="000162AD" w:rsidRDefault="000162AD" w:rsidP="000162AD">
      <w:r>
        <w:t>169.4963</w:t>
      </w:r>
      <w:r>
        <w:tab/>
        <w:t>1.013e0</w:t>
      </w:r>
    </w:p>
    <w:p w:rsidR="000162AD" w:rsidRDefault="000162AD" w:rsidP="000162AD">
      <w:r>
        <w:t>169.4998</w:t>
      </w:r>
      <w:r>
        <w:tab/>
        <w:t>2.025e0</w:t>
      </w:r>
    </w:p>
    <w:p w:rsidR="000162AD" w:rsidRDefault="000162AD" w:rsidP="000162AD">
      <w:r>
        <w:t>169.5070</w:t>
      </w:r>
      <w:r>
        <w:tab/>
        <w:t>1.013e0</w:t>
      </w:r>
    </w:p>
    <w:p w:rsidR="000162AD" w:rsidRDefault="000162AD" w:rsidP="000162AD">
      <w:r>
        <w:lastRenderedPageBreak/>
        <w:t>169.5104</w:t>
      </w:r>
      <w:r>
        <w:tab/>
        <w:t>2.025e0</w:t>
      </w:r>
    </w:p>
    <w:p w:rsidR="000162AD" w:rsidRDefault="000162AD" w:rsidP="000162AD">
      <w:r>
        <w:t>169.5139</w:t>
      </w:r>
      <w:r>
        <w:tab/>
        <w:t>2.025e0</w:t>
      </w:r>
    </w:p>
    <w:p w:rsidR="000162AD" w:rsidRDefault="000162AD" w:rsidP="000162AD">
      <w:r>
        <w:t>169.5211</w:t>
      </w:r>
      <w:r>
        <w:tab/>
        <w:t>1.013e0</w:t>
      </w:r>
    </w:p>
    <w:p w:rsidR="000162AD" w:rsidRDefault="000162AD" w:rsidP="000162AD">
      <w:r>
        <w:t>169.5226</w:t>
      </w:r>
      <w:r>
        <w:tab/>
        <w:t>2.025e0</w:t>
      </w:r>
    </w:p>
    <w:p w:rsidR="000162AD" w:rsidRDefault="000162AD" w:rsidP="000162AD">
      <w:r>
        <w:t>169.5341</w:t>
      </w:r>
      <w:r>
        <w:tab/>
        <w:t>4.051e0</w:t>
      </w:r>
    </w:p>
    <w:p w:rsidR="000162AD" w:rsidRDefault="000162AD" w:rsidP="000162AD">
      <w:r>
        <w:t>169.5385</w:t>
      </w:r>
      <w:r>
        <w:tab/>
        <w:t>1.013e0</w:t>
      </w:r>
    </w:p>
    <w:p w:rsidR="000162AD" w:rsidRDefault="000162AD" w:rsidP="000162AD">
      <w:r>
        <w:t>169.5419</w:t>
      </w:r>
      <w:r>
        <w:tab/>
        <w:t>4.051e0</w:t>
      </w:r>
    </w:p>
    <w:p w:rsidR="000162AD" w:rsidRDefault="000162AD" w:rsidP="000162AD">
      <w:r>
        <w:t>169.5438</w:t>
      </w:r>
      <w:r>
        <w:tab/>
        <w:t>2.025e0</w:t>
      </w:r>
    </w:p>
    <w:p w:rsidR="000162AD" w:rsidRDefault="000162AD" w:rsidP="000162AD">
      <w:r>
        <w:t>169.5454</w:t>
      </w:r>
      <w:r>
        <w:tab/>
        <w:t>1.013e0</w:t>
      </w:r>
    </w:p>
    <w:p w:rsidR="000162AD" w:rsidRDefault="000162AD" w:rsidP="000162AD">
      <w:r>
        <w:t>169.5490</w:t>
      </w:r>
      <w:r>
        <w:tab/>
        <w:t>1.013e0</w:t>
      </w:r>
    </w:p>
    <w:p w:rsidR="000162AD" w:rsidRDefault="000162AD" w:rsidP="000162AD">
      <w:r>
        <w:t>169.5559</w:t>
      </w:r>
      <w:r>
        <w:tab/>
        <w:t>3.038e0</w:t>
      </w:r>
    </w:p>
    <w:p w:rsidR="000162AD" w:rsidRDefault="000162AD" w:rsidP="000162AD">
      <w:r>
        <w:t>169.5591</w:t>
      </w:r>
      <w:r>
        <w:tab/>
        <w:t>2.025e0</w:t>
      </w:r>
    </w:p>
    <w:p w:rsidR="000162AD" w:rsidRDefault="000162AD" w:rsidP="000162AD">
      <w:r>
        <w:t>169.5611</w:t>
      </w:r>
      <w:r>
        <w:tab/>
        <w:t>2.025e0</w:t>
      </w:r>
    </w:p>
    <w:p w:rsidR="000162AD" w:rsidRDefault="000162AD" w:rsidP="000162AD">
      <w:r>
        <w:t>169.5630</w:t>
      </w:r>
      <w:r>
        <w:tab/>
        <w:t>1.013e0</w:t>
      </w:r>
    </w:p>
    <w:p w:rsidR="000162AD" w:rsidRDefault="000162AD" w:rsidP="000162AD">
      <w:r>
        <w:t>169.5663</w:t>
      </w:r>
      <w:r>
        <w:tab/>
        <w:t>4.051e0</w:t>
      </w:r>
    </w:p>
    <w:p w:rsidR="000162AD" w:rsidRDefault="000162AD" w:rsidP="000162AD">
      <w:r>
        <w:t>169.5689</w:t>
      </w:r>
      <w:r>
        <w:tab/>
        <w:t>8.166e0</w:t>
      </w:r>
    </w:p>
    <w:p w:rsidR="000162AD" w:rsidRDefault="000162AD" w:rsidP="000162AD">
      <w:r>
        <w:t>169.5767</w:t>
      </w:r>
      <w:r>
        <w:tab/>
        <w:t>1.013e0</w:t>
      </w:r>
    </w:p>
    <w:p w:rsidR="000162AD" w:rsidRDefault="000162AD" w:rsidP="000162AD">
      <w:r>
        <w:t>169.5800</w:t>
      </w:r>
      <w:r>
        <w:tab/>
        <w:t>3.038e0</w:t>
      </w:r>
    </w:p>
    <w:p w:rsidR="000162AD" w:rsidRDefault="000162AD" w:rsidP="000162AD">
      <w:r>
        <w:t>169.5843</w:t>
      </w:r>
      <w:r>
        <w:tab/>
        <w:t>3.038e0</w:t>
      </w:r>
    </w:p>
    <w:p w:rsidR="000162AD" w:rsidRDefault="000162AD" w:rsidP="000162AD">
      <w:r>
        <w:lastRenderedPageBreak/>
        <w:t>169.5902</w:t>
      </w:r>
      <w:r>
        <w:tab/>
        <w:t>1.013e0</w:t>
      </w:r>
    </w:p>
    <w:p w:rsidR="000162AD" w:rsidRDefault="000162AD" w:rsidP="000162AD">
      <w:r>
        <w:t>169.5968</w:t>
      </w:r>
      <w:r>
        <w:tab/>
        <w:t>1.013e0</w:t>
      </w:r>
    </w:p>
    <w:p w:rsidR="000162AD" w:rsidRDefault="000162AD" w:rsidP="000162AD">
      <w:r>
        <w:t>169.6037</w:t>
      </w:r>
      <w:r>
        <w:tab/>
        <w:t>1.013e0</w:t>
      </w:r>
    </w:p>
    <w:p w:rsidR="000162AD" w:rsidRDefault="000162AD" w:rsidP="000162AD">
      <w:r>
        <w:t>169.6143</w:t>
      </w:r>
      <w:r>
        <w:tab/>
        <w:t>2.025e0</w:t>
      </w:r>
    </w:p>
    <w:p w:rsidR="000162AD" w:rsidRDefault="000162AD" w:rsidP="000162AD">
      <w:r>
        <w:t>169.6283</w:t>
      </w:r>
      <w:r>
        <w:tab/>
        <w:t>1.013e0</w:t>
      </w:r>
    </w:p>
    <w:p w:rsidR="000162AD" w:rsidRDefault="000162AD" w:rsidP="000162AD">
      <w:r>
        <w:t>169.6317</w:t>
      </w:r>
      <w:r>
        <w:tab/>
        <w:t>1.013e0</w:t>
      </w:r>
    </w:p>
    <w:p w:rsidR="000162AD" w:rsidRDefault="000162AD" w:rsidP="000162AD">
      <w:r>
        <w:t>169.6354</w:t>
      </w:r>
      <w:r>
        <w:tab/>
        <w:t>1.013e0</w:t>
      </w:r>
    </w:p>
    <w:p w:rsidR="000162AD" w:rsidRDefault="000162AD" w:rsidP="000162AD">
      <w:r>
        <w:t>169.6458</w:t>
      </w:r>
      <w:r>
        <w:tab/>
        <w:t>1.013e0</w:t>
      </w:r>
    </w:p>
    <w:p w:rsidR="000162AD" w:rsidRDefault="000162AD" w:rsidP="000162AD">
      <w:r>
        <w:t>169.6563</w:t>
      </w:r>
      <w:r>
        <w:tab/>
        <w:t>2.025e0</w:t>
      </w:r>
    </w:p>
    <w:p w:rsidR="000162AD" w:rsidRDefault="000162AD" w:rsidP="000162AD">
      <w:r>
        <w:t>169.6633</w:t>
      </w:r>
      <w:r>
        <w:tab/>
        <w:t>1.013e0</w:t>
      </w:r>
    </w:p>
    <w:p w:rsidR="000162AD" w:rsidRDefault="000162AD" w:rsidP="000162AD">
      <w:r>
        <w:t>169.6669</w:t>
      </w:r>
      <w:r>
        <w:tab/>
        <w:t>2.025e0</w:t>
      </w:r>
    </w:p>
    <w:p w:rsidR="000162AD" w:rsidRDefault="000162AD" w:rsidP="000162AD">
      <w:r>
        <w:t>169.6771</w:t>
      </w:r>
      <w:r>
        <w:tab/>
        <w:t>2.025e0</w:t>
      </w:r>
    </w:p>
    <w:p w:rsidR="000162AD" w:rsidRDefault="000162AD" w:rsidP="000162AD">
      <w:r>
        <w:t>169.6804</w:t>
      </w:r>
      <w:r>
        <w:tab/>
        <w:t>1.013e0</w:t>
      </w:r>
    </w:p>
    <w:p w:rsidR="000162AD" w:rsidRDefault="000162AD" w:rsidP="000162AD">
      <w:r>
        <w:t>169.6821</w:t>
      </w:r>
      <w:r>
        <w:tab/>
        <w:t>2.025e0</w:t>
      </w:r>
    </w:p>
    <w:p w:rsidR="000162AD" w:rsidRDefault="000162AD" w:rsidP="000162AD">
      <w:r>
        <w:t>169.6869</w:t>
      </w:r>
      <w:r>
        <w:tab/>
        <w:t>2.025e0</w:t>
      </w:r>
    </w:p>
    <w:p w:rsidR="000162AD" w:rsidRDefault="000162AD" w:rsidP="000162AD">
      <w:r>
        <w:t>169.7199</w:t>
      </w:r>
      <w:r>
        <w:tab/>
        <w:t>2.025e0</w:t>
      </w:r>
    </w:p>
    <w:p w:rsidR="000162AD" w:rsidRDefault="000162AD" w:rsidP="000162AD">
      <w:r>
        <w:t>169.7216</w:t>
      </w:r>
      <w:r>
        <w:tab/>
        <w:t>1.013e0</w:t>
      </w:r>
    </w:p>
    <w:p w:rsidR="000162AD" w:rsidRDefault="000162AD" w:rsidP="000162AD">
      <w:r>
        <w:t>169.7322</w:t>
      </w:r>
      <w:r>
        <w:tab/>
        <w:t>1.013e0</w:t>
      </w:r>
    </w:p>
    <w:p w:rsidR="000162AD" w:rsidRDefault="000162AD" w:rsidP="000162AD">
      <w:r>
        <w:t>169.7427</w:t>
      </w:r>
      <w:r>
        <w:tab/>
        <w:t>1.013e0</w:t>
      </w:r>
    </w:p>
    <w:p w:rsidR="000162AD" w:rsidRDefault="000162AD" w:rsidP="000162AD">
      <w:r>
        <w:lastRenderedPageBreak/>
        <w:t>169.7495</w:t>
      </w:r>
      <w:r>
        <w:tab/>
        <w:t>2.025e0</w:t>
      </w:r>
    </w:p>
    <w:p w:rsidR="000162AD" w:rsidRDefault="000162AD" w:rsidP="000162AD">
      <w:r>
        <w:t>169.7528</w:t>
      </w:r>
      <w:r>
        <w:tab/>
        <w:t>1.013e0</w:t>
      </w:r>
    </w:p>
    <w:p w:rsidR="000162AD" w:rsidRDefault="000162AD" w:rsidP="000162AD">
      <w:r>
        <w:t>169.7603</w:t>
      </w:r>
      <w:r>
        <w:tab/>
        <w:t>1.013e0</w:t>
      </w:r>
    </w:p>
    <w:p w:rsidR="000162AD" w:rsidRDefault="000162AD" w:rsidP="000162AD">
      <w:r>
        <w:t>169.7709</w:t>
      </w:r>
      <w:r>
        <w:tab/>
        <w:t>2.025e0</w:t>
      </w:r>
    </w:p>
    <w:p w:rsidR="000162AD" w:rsidRDefault="000162AD" w:rsidP="000162AD">
      <w:r>
        <w:t>169.7843</w:t>
      </w:r>
      <w:r>
        <w:tab/>
        <w:t>1.013e0</w:t>
      </w:r>
    </w:p>
    <w:p w:rsidR="000162AD" w:rsidRDefault="000162AD" w:rsidP="000162AD">
      <w:r>
        <w:t>169.7875</w:t>
      </w:r>
      <w:r>
        <w:tab/>
        <w:t>1.013e0</w:t>
      </w:r>
    </w:p>
    <w:p w:rsidR="000162AD" w:rsidRDefault="000162AD" w:rsidP="000162AD">
      <w:r>
        <w:t>169.7887</w:t>
      </w:r>
      <w:r>
        <w:tab/>
        <w:t>2.025e0</w:t>
      </w:r>
    </w:p>
    <w:p w:rsidR="000162AD" w:rsidRDefault="000162AD" w:rsidP="000162AD">
      <w:r>
        <w:t>169.7942</w:t>
      </w:r>
      <w:r>
        <w:tab/>
        <w:t>1.013e0</w:t>
      </w:r>
    </w:p>
    <w:p w:rsidR="000162AD" w:rsidRDefault="000162AD" w:rsidP="000162AD">
      <w:r>
        <w:t>169.7991</w:t>
      </w:r>
      <w:r>
        <w:tab/>
        <w:t>2.025e0</w:t>
      </w:r>
    </w:p>
    <w:p w:rsidR="000162AD" w:rsidRDefault="000162AD" w:rsidP="000162AD">
      <w:r>
        <w:t>169.8010</w:t>
      </w:r>
      <w:r>
        <w:tab/>
        <w:t>1.013e0</w:t>
      </w:r>
    </w:p>
    <w:p w:rsidR="000162AD" w:rsidRDefault="000162AD" w:rsidP="000162AD">
      <w:r>
        <w:t>169.8080</w:t>
      </w:r>
      <w:r>
        <w:tab/>
        <w:t>2.025e0</w:t>
      </w:r>
    </w:p>
    <w:p w:rsidR="000162AD" w:rsidRDefault="000162AD" w:rsidP="000162AD">
      <w:r>
        <w:t>169.8185</w:t>
      </w:r>
      <w:r>
        <w:tab/>
        <w:t>3.038e0</w:t>
      </w:r>
    </w:p>
    <w:p w:rsidR="000162AD" w:rsidRDefault="000162AD" w:rsidP="000162AD">
      <w:r>
        <w:t>169.8293</w:t>
      </w:r>
      <w:r>
        <w:tab/>
        <w:t>1.013e0</w:t>
      </w:r>
    </w:p>
    <w:p w:rsidR="000162AD" w:rsidRDefault="000162AD" w:rsidP="000162AD">
      <w:r>
        <w:t>169.8326</w:t>
      </w:r>
      <w:r>
        <w:tab/>
        <w:t>1.013e0</w:t>
      </w:r>
    </w:p>
    <w:p w:rsidR="000162AD" w:rsidRDefault="000162AD" w:rsidP="000162AD">
      <w:r>
        <w:t>169.8466</w:t>
      </w:r>
      <w:r>
        <w:tab/>
        <w:t>1.013e0</w:t>
      </w:r>
    </w:p>
    <w:p w:rsidR="000162AD" w:rsidRDefault="000162AD" w:rsidP="000162AD">
      <w:r>
        <w:t>169.8536</w:t>
      </w:r>
      <w:r>
        <w:tab/>
        <w:t>1.013e0</w:t>
      </w:r>
    </w:p>
    <w:p w:rsidR="000162AD" w:rsidRDefault="000162AD" w:rsidP="000162AD">
      <w:r>
        <w:t>169.8608</w:t>
      </w:r>
      <w:r>
        <w:tab/>
        <w:t>1.013e0</w:t>
      </w:r>
    </w:p>
    <w:p w:rsidR="000162AD" w:rsidRDefault="000162AD" w:rsidP="000162AD">
      <w:r>
        <w:t>169.8673</w:t>
      </w:r>
      <w:r>
        <w:tab/>
        <w:t>1.013e0</w:t>
      </w:r>
    </w:p>
    <w:p w:rsidR="000162AD" w:rsidRDefault="000162AD" w:rsidP="000162AD">
      <w:r>
        <w:t>169.8847</w:t>
      </w:r>
      <w:r>
        <w:tab/>
        <w:t>1.013e0</w:t>
      </w:r>
    </w:p>
    <w:p w:rsidR="000162AD" w:rsidRDefault="000162AD" w:rsidP="000162AD">
      <w:r>
        <w:lastRenderedPageBreak/>
        <w:t>169.9048</w:t>
      </w:r>
      <w:r>
        <w:tab/>
        <w:t>1.013e0</w:t>
      </w:r>
    </w:p>
    <w:p w:rsidR="000162AD" w:rsidRDefault="000162AD" w:rsidP="000162AD">
      <w:r>
        <w:t>169.9190</w:t>
      </w:r>
      <w:r>
        <w:tab/>
        <w:t>3.038e0</w:t>
      </w:r>
    </w:p>
    <w:p w:rsidR="000162AD" w:rsidRDefault="000162AD" w:rsidP="000162AD">
      <w:r>
        <w:t>169.9327</w:t>
      </w:r>
      <w:r>
        <w:tab/>
        <w:t>1.013e0</w:t>
      </w:r>
    </w:p>
    <w:p w:rsidR="000162AD" w:rsidRDefault="000162AD" w:rsidP="000162AD">
      <w:r>
        <w:t>169.9471</w:t>
      </w:r>
      <w:r>
        <w:tab/>
        <w:t>3.038e0</w:t>
      </w:r>
    </w:p>
    <w:p w:rsidR="000162AD" w:rsidRDefault="000162AD" w:rsidP="000162AD">
      <w:r>
        <w:t>169.9540</w:t>
      </w:r>
      <w:r>
        <w:tab/>
        <w:t>1.013e0</w:t>
      </w:r>
    </w:p>
    <w:p w:rsidR="000162AD" w:rsidRDefault="000162AD" w:rsidP="000162AD">
      <w:r>
        <w:t>169.9645</w:t>
      </w:r>
      <w:r>
        <w:tab/>
        <w:t>1.013e0</w:t>
      </w:r>
    </w:p>
    <w:p w:rsidR="000162AD" w:rsidRDefault="000162AD" w:rsidP="000162AD">
      <w:r>
        <w:t>169.9680</w:t>
      </w:r>
      <w:r>
        <w:tab/>
        <w:t>1.013e0</w:t>
      </w:r>
    </w:p>
    <w:p w:rsidR="000162AD" w:rsidRDefault="000162AD" w:rsidP="000162AD">
      <w:r>
        <w:t>169.9752</w:t>
      </w:r>
      <w:r>
        <w:tab/>
        <w:t>2.025e0</w:t>
      </w:r>
    </w:p>
    <w:p w:rsidR="000162AD" w:rsidRDefault="000162AD" w:rsidP="000162AD">
      <w:r>
        <w:t>169.9787</w:t>
      </w:r>
      <w:r>
        <w:tab/>
        <w:t>1.013e0</w:t>
      </w:r>
    </w:p>
    <w:p w:rsidR="000162AD" w:rsidRDefault="000162AD" w:rsidP="000162AD">
      <w:r>
        <w:t>169.9819</w:t>
      </w:r>
      <w:r>
        <w:tab/>
        <w:t>1.013e0</w:t>
      </w:r>
    </w:p>
    <w:p w:rsidR="000162AD" w:rsidRDefault="000162AD" w:rsidP="000162AD">
      <w:r>
        <w:t>169.9904</w:t>
      </w:r>
      <w:r>
        <w:tab/>
        <w:t>2.025e0</w:t>
      </w:r>
    </w:p>
    <w:p w:rsidR="000162AD" w:rsidRDefault="000162AD" w:rsidP="000162AD">
      <w:r>
        <w:t>169.9933</w:t>
      </w:r>
      <w:r>
        <w:tab/>
        <w:t>2.025e0</w:t>
      </w:r>
    </w:p>
    <w:p w:rsidR="000162AD" w:rsidRDefault="000162AD" w:rsidP="000162AD">
      <w:r>
        <w:t>169.9953</w:t>
      </w:r>
      <w:r>
        <w:tab/>
        <w:t>3.038e0</w:t>
      </w:r>
    </w:p>
    <w:p w:rsidR="000162AD" w:rsidRDefault="000162AD" w:rsidP="000162AD">
      <w:r>
        <w:t>169.9966</w:t>
      </w:r>
      <w:r>
        <w:tab/>
        <w:t>3.038e0</w:t>
      </w:r>
    </w:p>
    <w:p w:rsidR="000162AD" w:rsidRDefault="000162AD" w:rsidP="000162AD">
      <w:r>
        <w:t>169.9987</w:t>
      </w:r>
      <w:r>
        <w:tab/>
        <w:t>1.013e0</w:t>
      </w:r>
    </w:p>
    <w:p w:rsidR="000162AD" w:rsidRDefault="000162AD" w:rsidP="000162AD">
      <w:r>
        <w:t>170.0089</w:t>
      </w:r>
      <w:r>
        <w:tab/>
        <w:t>1.013e0</w:t>
      </w:r>
    </w:p>
    <w:p w:rsidR="000162AD" w:rsidRDefault="000162AD" w:rsidP="000162AD">
      <w:r>
        <w:t>170.0121</w:t>
      </w:r>
      <w:r>
        <w:tab/>
        <w:t>1.013e0</w:t>
      </w:r>
    </w:p>
    <w:p w:rsidR="000162AD" w:rsidRDefault="000162AD" w:rsidP="000162AD">
      <w:r>
        <w:t>170.0156</w:t>
      </w:r>
      <w:r>
        <w:tab/>
        <w:t>1.013e0</w:t>
      </w:r>
    </w:p>
    <w:p w:rsidR="000162AD" w:rsidRDefault="000162AD" w:rsidP="000162AD">
      <w:r>
        <w:t>170.0194</w:t>
      </w:r>
      <w:r>
        <w:tab/>
        <w:t>1.013e0</w:t>
      </w:r>
    </w:p>
    <w:p w:rsidR="000162AD" w:rsidRDefault="000162AD" w:rsidP="000162AD">
      <w:r>
        <w:lastRenderedPageBreak/>
        <w:t>170.0265</w:t>
      </w:r>
      <w:r>
        <w:tab/>
        <w:t>1.013e0</w:t>
      </w:r>
    </w:p>
    <w:p w:rsidR="000162AD" w:rsidRDefault="000162AD" w:rsidP="000162AD">
      <w:r>
        <w:t>170.0300</w:t>
      </w:r>
      <w:r>
        <w:tab/>
        <w:t>1.013e0</w:t>
      </w:r>
    </w:p>
    <w:p w:rsidR="000162AD" w:rsidRDefault="000162AD" w:rsidP="000162AD">
      <w:r>
        <w:t>170.0317</w:t>
      </w:r>
      <w:r>
        <w:tab/>
        <w:t>4.051e0</w:t>
      </w:r>
    </w:p>
    <w:p w:rsidR="000162AD" w:rsidRDefault="000162AD" w:rsidP="000162AD">
      <w:r>
        <w:t>170.0330</w:t>
      </w:r>
      <w:r>
        <w:tab/>
        <w:t>7.089e0</w:t>
      </w:r>
    </w:p>
    <w:p w:rsidR="000162AD" w:rsidRDefault="000162AD" w:rsidP="000162AD">
      <w:r>
        <w:t>170.0354</w:t>
      </w:r>
      <w:r>
        <w:tab/>
        <w:t>2.025e0</w:t>
      </w:r>
    </w:p>
    <w:p w:rsidR="000162AD" w:rsidRDefault="000162AD" w:rsidP="000162AD">
      <w:r>
        <w:t>170.0373</w:t>
      </w:r>
      <w:r>
        <w:tab/>
        <w:t>1.215e1</w:t>
      </w:r>
    </w:p>
    <w:p w:rsidR="000162AD" w:rsidRDefault="000162AD" w:rsidP="000162AD">
      <w:r>
        <w:t>170.0387</w:t>
      </w:r>
      <w:r>
        <w:tab/>
        <w:t>1.418e1</w:t>
      </w:r>
    </w:p>
    <w:p w:rsidR="000162AD" w:rsidRDefault="000162AD" w:rsidP="000162AD">
      <w:r>
        <w:t>170.0403</w:t>
      </w:r>
      <w:r>
        <w:tab/>
        <w:t>3.038e0</w:t>
      </w:r>
    </w:p>
    <w:p w:rsidR="000162AD" w:rsidRDefault="000162AD" w:rsidP="000162AD">
      <w:r>
        <w:t>170.0456</w:t>
      </w:r>
      <w:r>
        <w:tab/>
        <w:t>4.051e0</w:t>
      </w:r>
    </w:p>
    <w:p w:rsidR="000162AD" w:rsidRDefault="000162AD" w:rsidP="000162AD">
      <w:r>
        <w:t>170.0474</w:t>
      </w:r>
      <w:r>
        <w:tab/>
        <w:t>2.025e0</w:t>
      </w:r>
    </w:p>
    <w:p w:rsidR="000162AD" w:rsidRDefault="000162AD" w:rsidP="000162AD">
      <w:r>
        <w:t>170.0510</w:t>
      </w:r>
      <w:r>
        <w:tab/>
        <w:t>4.051e0</w:t>
      </w:r>
    </w:p>
    <w:p w:rsidR="000162AD" w:rsidRDefault="000162AD" w:rsidP="000162AD">
      <w:r>
        <w:t>170.0546</w:t>
      </w:r>
      <w:r>
        <w:tab/>
        <w:t>1.013e0</w:t>
      </w:r>
    </w:p>
    <w:p w:rsidR="000162AD" w:rsidRDefault="000162AD" w:rsidP="000162AD">
      <w:r>
        <w:t>170.0581</w:t>
      </w:r>
      <w:r>
        <w:tab/>
        <w:t>2.025e0</w:t>
      </w:r>
    </w:p>
    <w:p w:rsidR="000162AD" w:rsidRDefault="000162AD" w:rsidP="000162AD">
      <w:r>
        <w:t>170.0616</w:t>
      </w:r>
      <w:r>
        <w:tab/>
        <w:t>2.919e0</w:t>
      </w:r>
    </w:p>
    <w:p w:rsidR="000162AD" w:rsidRDefault="000162AD" w:rsidP="000162AD">
      <w:r>
        <w:t>170.0632</w:t>
      </w:r>
      <w:r>
        <w:tab/>
        <w:t>2.025e0</w:t>
      </w:r>
    </w:p>
    <w:p w:rsidR="000162AD" w:rsidRDefault="000162AD" w:rsidP="000162AD">
      <w:r>
        <w:t>170.0648</w:t>
      </w:r>
      <w:r>
        <w:tab/>
        <w:t>2.025e0</w:t>
      </w:r>
    </w:p>
    <w:p w:rsidR="000162AD" w:rsidRDefault="000162AD" w:rsidP="000162AD">
      <w:r>
        <w:t>170.0670</w:t>
      </w:r>
      <w:r>
        <w:tab/>
        <w:t>5.063e0</w:t>
      </w:r>
    </w:p>
    <w:p w:rsidR="000162AD" w:rsidRDefault="000162AD" w:rsidP="000162AD">
      <w:r>
        <w:t>170.0718</w:t>
      </w:r>
      <w:r>
        <w:tab/>
        <w:t>2.025e0</w:t>
      </w:r>
    </w:p>
    <w:p w:rsidR="000162AD" w:rsidRDefault="000162AD" w:rsidP="000162AD">
      <w:r>
        <w:t>170.0753</w:t>
      </w:r>
      <w:r>
        <w:tab/>
        <w:t>1.013e0</w:t>
      </w:r>
    </w:p>
    <w:p w:rsidR="000162AD" w:rsidRDefault="000162AD" w:rsidP="000162AD">
      <w:r>
        <w:lastRenderedPageBreak/>
        <w:t>170.0791</w:t>
      </w:r>
      <w:r>
        <w:tab/>
        <w:t>1.013e0</w:t>
      </w:r>
    </w:p>
    <w:p w:rsidR="000162AD" w:rsidRDefault="000162AD" w:rsidP="000162AD">
      <w:r>
        <w:t>170.0826</w:t>
      </w:r>
      <w:r>
        <w:tab/>
        <w:t>1.013e0</w:t>
      </w:r>
    </w:p>
    <w:p w:rsidR="000162AD" w:rsidRDefault="000162AD" w:rsidP="000162AD">
      <w:r>
        <w:t>170.0859</w:t>
      </w:r>
      <w:r>
        <w:tab/>
        <w:t>1.013e0</w:t>
      </w:r>
    </w:p>
    <w:p w:rsidR="000162AD" w:rsidRDefault="000162AD" w:rsidP="000162AD">
      <w:r>
        <w:t>170.0888</w:t>
      </w:r>
      <w:r>
        <w:tab/>
        <w:t>3.912e0</w:t>
      </w:r>
    </w:p>
    <w:p w:rsidR="000162AD" w:rsidRDefault="000162AD" w:rsidP="000162AD">
      <w:r>
        <w:t>170.0908</w:t>
      </w:r>
      <w:r>
        <w:tab/>
        <w:t>1.114e1</w:t>
      </w:r>
    </w:p>
    <w:p w:rsidR="000162AD" w:rsidRDefault="000162AD" w:rsidP="000162AD">
      <w:r>
        <w:t>170.0933</w:t>
      </w:r>
      <w:r>
        <w:tab/>
        <w:t>1.823e1</w:t>
      </w:r>
    </w:p>
    <w:p w:rsidR="000162AD" w:rsidRDefault="000162AD" w:rsidP="000162AD">
      <w:r>
        <w:t>170.0958</w:t>
      </w:r>
      <w:r>
        <w:tab/>
        <w:t>1.013e0</w:t>
      </w:r>
    </w:p>
    <w:p w:rsidR="000162AD" w:rsidRDefault="000162AD" w:rsidP="000162AD">
      <w:r>
        <w:t>170.0971</w:t>
      </w:r>
      <w:r>
        <w:tab/>
        <w:t>8.101e0</w:t>
      </w:r>
    </w:p>
    <w:p w:rsidR="000162AD" w:rsidRDefault="000162AD" w:rsidP="000162AD">
      <w:r>
        <w:t>170.0992</w:t>
      </w:r>
      <w:r>
        <w:tab/>
        <w:t>2.025e0</w:t>
      </w:r>
    </w:p>
    <w:p w:rsidR="000162AD" w:rsidRDefault="000162AD" w:rsidP="000162AD">
      <w:r>
        <w:t>170.1026</w:t>
      </w:r>
      <w:r>
        <w:tab/>
        <w:t>1.013e0</w:t>
      </w:r>
    </w:p>
    <w:p w:rsidR="000162AD" w:rsidRDefault="000162AD" w:rsidP="000162AD">
      <w:r>
        <w:t>170.1094</w:t>
      </w:r>
      <w:r>
        <w:tab/>
        <w:t>1.013e0</w:t>
      </w:r>
    </w:p>
    <w:p w:rsidR="000162AD" w:rsidRDefault="000162AD" w:rsidP="000162AD">
      <w:r>
        <w:t>170.1164</w:t>
      </w:r>
      <w:r>
        <w:tab/>
        <w:t>5.063e0</w:t>
      </w:r>
    </w:p>
    <w:p w:rsidR="000162AD" w:rsidRDefault="000162AD" w:rsidP="000162AD">
      <w:r>
        <w:t>170.1200</w:t>
      </w:r>
      <w:r>
        <w:tab/>
        <w:t>2.025e0</w:t>
      </w:r>
    </w:p>
    <w:p w:rsidR="000162AD" w:rsidRDefault="000162AD" w:rsidP="000162AD">
      <w:r>
        <w:t>170.1216</w:t>
      </w:r>
      <w:r>
        <w:tab/>
        <w:t>2.025e0</w:t>
      </w:r>
    </w:p>
    <w:p w:rsidR="000162AD" w:rsidRDefault="000162AD" w:rsidP="000162AD">
      <w:r>
        <w:t>170.1228</w:t>
      </w:r>
      <w:r>
        <w:tab/>
        <w:t>5.234e0</w:t>
      </w:r>
    </w:p>
    <w:p w:rsidR="000162AD" w:rsidRDefault="000162AD" w:rsidP="000162AD">
      <w:r>
        <w:t>170.1266</w:t>
      </w:r>
      <w:r>
        <w:tab/>
        <w:t>1.013e0</w:t>
      </w:r>
    </w:p>
    <w:p w:rsidR="000162AD" w:rsidRDefault="000162AD" w:rsidP="000162AD">
      <w:r>
        <w:t>170.1287</w:t>
      </w:r>
      <w:r>
        <w:tab/>
        <w:t>2.025e0</w:t>
      </w:r>
    </w:p>
    <w:p w:rsidR="000162AD" w:rsidRDefault="000162AD" w:rsidP="000162AD">
      <w:r>
        <w:t>170.1316</w:t>
      </w:r>
      <w:r>
        <w:tab/>
        <w:t>7.358e0</w:t>
      </w:r>
    </w:p>
    <w:p w:rsidR="000162AD" w:rsidRDefault="000162AD" w:rsidP="000162AD">
      <w:r>
        <w:t>170.1372</w:t>
      </w:r>
      <w:r>
        <w:tab/>
        <w:t>1.013e0</w:t>
      </w:r>
    </w:p>
    <w:p w:rsidR="000162AD" w:rsidRDefault="000162AD" w:rsidP="000162AD">
      <w:r>
        <w:lastRenderedPageBreak/>
        <w:t>170.1445</w:t>
      </w:r>
      <w:r>
        <w:tab/>
        <w:t>1.013e0</w:t>
      </w:r>
    </w:p>
    <w:p w:rsidR="000162AD" w:rsidRDefault="000162AD" w:rsidP="000162AD">
      <w:r>
        <w:t>170.1515</w:t>
      </w:r>
      <w:r>
        <w:tab/>
        <w:t>4.051e0</w:t>
      </w:r>
    </w:p>
    <w:p w:rsidR="000162AD" w:rsidRDefault="000162AD" w:rsidP="000162AD">
      <w:r>
        <w:t>170.1550</w:t>
      </w:r>
      <w:r>
        <w:tab/>
        <w:t>2.025e0</w:t>
      </w:r>
    </w:p>
    <w:p w:rsidR="000162AD" w:rsidRDefault="000162AD" w:rsidP="000162AD">
      <w:r>
        <w:t>170.1568</w:t>
      </w:r>
      <w:r>
        <w:tab/>
        <w:t>2.025e0</w:t>
      </w:r>
    </w:p>
    <w:p w:rsidR="000162AD" w:rsidRDefault="000162AD" w:rsidP="000162AD">
      <w:r>
        <w:t>170.1585</w:t>
      </w:r>
      <w:r>
        <w:tab/>
        <w:t>3.038e0</w:t>
      </w:r>
    </w:p>
    <w:p w:rsidR="000162AD" w:rsidRDefault="000162AD" w:rsidP="000162AD">
      <w:r>
        <w:t>170.1619</w:t>
      </w:r>
      <w:r>
        <w:tab/>
        <w:t>2.025e0</w:t>
      </w:r>
    </w:p>
    <w:p w:rsidR="000162AD" w:rsidRDefault="000162AD" w:rsidP="000162AD">
      <w:r>
        <w:t>170.1655</w:t>
      </w:r>
      <w:r>
        <w:tab/>
        <w:t>1.013e0</w:t>
      </w:r>
    </w:p>
    <w:p w:rsidR="000162AD" w:rsidRDefault="000162AD" w:rsidP="000162AD">
      <w:r>
        <w:t>170.1692</w:t>
      </w:r>
      <w:r>
        <w:tab/>
        <w:t>1.013e0</w:t>
      </w:r>
    </w:p>
    <w:p w:rsidR="000162AD" w:rsidRDefault="000162AD" w:rsidP="000162AD">
      <w:r>
        <w:t>170.1725</w:t>
      </w:r>
      <w:r>
        <w:tab/>
        <w:t>2.025e0</w:t>
      </w:r>
    </w:p>
    <w:p w:rsidR="000162AD" w:rsidRDefault="000162AD" w:rsidP="000162AD">
      <w:r>
        <w:t>170.1745</w:t>
      </w:r>
      <w:r>
        <w:tab/>
        <w:t>2.025e0</w:t>
      </w:r>
    </w:p>
    <w:p w:rsidR="000162AD" w:rsidRDefault="000162AD" w:rsidP="000162AD">
      <w:r>
        <w:t>170.1832</w:t>
      </w:r>
      <w:r>
        <w:tab/>
        <w:t>1.013e0</w:t>
      </w:r>
    </w:p>
    <w:p w:rsidR="000162AD" w:rsidRDefault="000162AD" w:rsidP="000162AD">
      <w:r>
        <w:t>170.1865</w:t>
      </w:r>
      <w:r>
        <w:tab/>
        <w:t>1.013e0</w:t>
      </w:r>
    </w:p>
    <w:p w:rsidR="000162AD" w:rsidRDefault="000162AD" w:rsidP="000162AD">
      <w:r>
        <w:t>170.2033</w:t>
      </w:r>
      <w:r>
        <w:tab/>
        <w:t>1.013e0</w:t>
      </w:r>
    </w:p>
    <w:p w:rsidR="000162AD" w:rsidRDefault="000162AD" w:rsidP="000162AD">
      <w:r>
        <w:t>170.2236</w:t>
      </w:r>
      <w:r>
        <w:tab/>
        <w:t>2.025e0</w:t>
      </w:r>
    </w:p>
    <w:p w:rsidR="000162AD" w:rsidRDefault="000162AD" w:rsidP="000162AD">
      <w:r>
        <w:t>170.2289</w:t>
      </w:r>
      <w:r>
        <w:tab/>
        <w:t>2.025e0</w:t>
      </w:r>
    </w:p>
    <w:p w:rsidR="000162AD" w:rsidRDefault="000162AD" w:rsidP="000162AD">
      <w:r>
        <w:t>170.2309</w:t>
      </w:r>
      <w:r>
        <w:tab/>
        <w:t>1.013e0</w:t>
      </w:r>
    </w:p>
    <w:p w:rsidR="000162AD" w:rsidRDefault="000162AD" w:rsidP="000162AD">
      <w:r>
        <w:t>170.2415</w:t>
      </w:r>
      <w:r>
        <w:tab/>
        <w:t>1.013e0</w:t>
      </w:r>
    </w:p>
    <w:p w:rsidR="000162AD" w:rsidRDefault="000162AD" w:rsidP="000162AD">
      <w:r>
        <w:t>170.2450</w:t>
      </w:r>
      <w:r>
        <w:tab/>
        <w:t>1.013e0</w:t>
      </w:r>
    </w:p>
    <w:p w:rsidR="000162AD" w:rsidRDefault="000162AD" w:rsidP="000162AD">
      <w:r>
        <w:t>170.2485</w:t>
      </w:r>
      <w:r>
        <w:tab/>
        <w:t>1.013e0</w:t>
      </w:r>
    </w:p>
    <w:p w:rsidR="000162AD" w:rsidRDefault="000162AD" w:rsidP="000162AD">
      <w:r>
        <w:lastRenderedPageBreak/>
        <w:t>170.2660</w:t>
      </w:r>
      <w:r>
        <w:tab/>
        <w:t>6.076e0</w:t>
      </w:r>
    </w:p>
    <w:p w:rsidR="000162AD" w:rsidRDefault="000162AD" w:rsidP="000162AD">
      <w:r>
        <w:t>170.2766</w:t>
      </w:r>
      <w:r>
        <w:tab/>
        <w:t>1.013e0</w:t>
      </w:r>
    </w:p>
    <w:p w:rsidR="000162AD" w:rsidRDefault="000162AD" w:rsidP="000162AD">
      <w:r>
        <w:t>170.2922</w:t>
      </w:r>
      <w:r>
        <w:tab/>
        <w:t>2.025e0</w:t>
      </w:r>
    </w:p>
    <w:p w:rsidR="000162AD" w:rsidRDefault="000162AD" w:rsidP="000162AD">
      <w:r>
        <w:t>170.2972</w:t>
      </w:r>
      <w:r>
        <w:tab/>
        <w:t>2.025e0</w:t>
      </w:r>
    </w:p>
    <w:p w:rsidR="000162AD" w:rsidRDefault="000162AD" w:rsidP="000162AD">
      <w:r>
        <w:t>170.3005</w:t>
      </w:r>
      <w:r>
        <w:tab/>
        <w:t>1.013e0</w:t>
      </w:r>
    </w:p>
    <w:p w:rsidR="000162AD" w:rsidRDefault="000162AD" w:rsidP="000162AD">
      <w:r>
        <w:t>170.3073</w:t>
      </w:r>
      <w:r>
        <w:tab/>
        <w:t>1.013e0</w:t>
      </w:r>
    </w:p>
    <w:p w:rsidR="000162AD" w:rsidRDefault="000162AD" w:rsidP="000162AD">
      <w:r>
        <w:t>170.3106</w:t>
      </w:r>
      <w:r>
        <w:tab/>
        <w:t>2.025e0</w:t>
      </w:r>
    </w:p>
    <w:p w:rsidR="000162AD" w:rsidRDefault="000162AD" w:rsidP="000162AD">
      <w:r>
        <w:t>170.3141</w:t>
      </w:r>
      <w:r>
        <w:tab/>
        <w:t>3.038e0</w:t>
      </w:r>
    </w:p>
    <w:p w:rsidR="000162AD" w:rsidRDefault="000162AD" w:rsidP="000162AD">
      <w:r>
        <w:t>170.3280</w:t>
      </w:r>
      <w:r>
        <w:tab/>
        <w:t>1.013e0</w:t>
      </w:r>
    </w:p>
    <w:p w:rsidR="000162AD" w:rsidRDefault="000162AD" w:rsidP="000162AD">
      <w:r>
        <w:t>170.3315</w:t>
      </w:r>
      <w:r>
        <w:tab/>
        <w:t>1.013e0</w:t>
      </w:r>
    </w:p>
    <w:p w:rsidR="000162AD" w:rsidRDefault="000162AD" w:rsidP="000162AD">
      <w:r>
        <w:t>170.3350</w:t>
      </w:r>
      <w:r>
        <w:tab/>
        <w:t>1.013e0</w:t>
      </w:r>
    </w:p>
    <w:p w:rsidR="000162AD" w:rsidRDefault="000162AD" w:rsidP="000162AD">
      <w:r>
        <w:t>170.3473</w:t>
      </w:r>
      <w:r>
        <w:tab/>
        <w:t>2.025e0</w:t>
      </w:r>
    </w:p>
    <w:p w:rsidR="000162AD" w:rsidRDefault="000162AD" w:rsidP="000162AD">
      <w:r>
        <w:t>170.3491</w:t>
      </w:r>
      <w:r>
        <w:tab/>
        <w:t>1.013e0</w:t>
      </w:r>
    </w:p>
    <w:p w:rsidR="000162AD" w:rsidRDefault="000162AD" w:rsidP="000162AD">
      <w:r>
        <w:t>170.3504</w:t>
      </w:r>
      <w:r>
        <w:tab/>
        <w:t>2.025e0</w:t>
      </w:r>
    </w:p>
    <w:p w:rsidR="000162AD" w:rsidRDefault="000162AD" w:rsidP="000162AD">
      <w:r>
        <w:t>170.3597</w:t>
      </w:r>
      <w:r>
        <w:tab/>
        <w:t>1.013e0</w:t>
      </w:r>
    </w:p>
    <w:p w:rsidR="000162AD" w:rsidRDefault="000162AD" w:rsidP="000162AD">
      <w:r>
        <w:t>170.3615</w:t>
      </w:r>
      <w:r>
        <w:tab/>
        <w:t>2.025e0</w:t>
      </w:r>
    </w:p>
    <w:p w:rsidR="000162AD" w:rsidRDefault="000162AD" w:rsidP="000162AD">
      <w:r>
        <w:t>170.3631</w:t>
      </w:r>
      <w:r>
        <w:tab/>
        <w:t>2.025e0</w:t>
      </w:r>
    </w:p>
    <w:p w:rsidR="000162AD" w:rsidRDefault="000162AD" w:rsidP="000162AD">
      <w:r>
        <w:t>170.3843</w:t>
      </w:r>
      <w:r>
        <w:tab/>
        <w:t>1.013e0</w:t>
      </w:r>
    </w:p>
    <w:p w:rsidR="000162AD" w:rsidRDefault="000162AD" w:rsidP="000162AD">
      <w:r>
        <w:t>170.3913</w:t>
      </w:r>
      <w:r>
        <w:tab/>
        <w:t>1.013e0</w:t>
      </w:r>
    </w:p>
    <w:p w:rsidR="000162AD" w:rsidRDefault="000162AD" w:rsidP="000162AD">
      <w:r>
        <w:lastRenderedPageBreak/>
        <w:t>170.4047</w:t>
      </w:r>
      <w:r>
        <w:tab/>
        <w:t>1.013e0</w:t>
      </w:r>
    </w:p>
    <w:p w:rsidR="000162AD" w:rsidRDefault="000162AD" w:rsidP="000162AD">
      <w:r>
        <w:t>170.4080</w:t>
      </w:r>
      <w:r>
        <w:tab/>
        <w:t>2.025e0</w:t>
      </w:r>
    </w:p>
    <w:p w:rsidR="000162AD" w:rsidRDefault="000162AD" w:rsidP="000162AD">
      <w:r>
        <w:t>170.4180</w:t>
      </w:r>
      <w:r>
        <w:tab/>
        <w:t>1.013e0</w:t>
      </w:r>
    </w:p>
    <w:p w:rsidR="000162AD" w:rsidRDefault="000162AD" w:rsidP="000162AD">
      <w:r>
        <w:t>170.4250</w:t>
      </w:r>
      <w:r>
        <w:tab/>
        <w:t>2.025e0</w:t>
      </w:r>
    </w:p>
    <w:p w:rsidR="000162AD" w:rsidRDefault="000162AD" w:rsidP="000162AD">
      <w:r>
        <w:t>170.4320</w:t>
      </w:r>
      <w:r>
        <w:tab/>
        <w:t>2.025e0</w:t>
      </w:r>
    </w:p>
    <w:p w:rsidR="000162AD" w:rsidRDefault="000162AD" w:rsidP="000162AD">
      <w:r>
        <w:t>170.4374</w:t>
      </w:r>
      <w:r>
        <w:tab/>
        <w:t>2.025e0</w:t>
      </w:r>
    </w:p>
    <w:p w:rsidR="000162AD" w:rsidRDefault="000162AD" w:rsidP="000162AD">
      <w:r>
        <w:t>170.4393</w:t>
      </w:r>
      <w:r>
        <w:tab/>
        <w:t>1.013e0</w:t>
      </w:r>
    </w:p>
    <w:p w:rsidR="000162AD" w:rsidRDefault="000162AD" w:rsidP="000162AD">
      <w:r>
        <w:t>170.4533</w:t>
      </w:r>
      <w:r>
        <w:tab/>
        <w:t>1.013e0</w:t>
      </w:r>
    </w:p>
    <w:p w:rsidR="000162AD" w:rsidRDefault="000162AD" w:rsidP="000162AD">
      <w:r>
        <w:t>170.4566</w:t>
      </w:r>
      <w:r>
        <w:tab/>
        <w:t>1.013e0</w:t>
      </w:r>
    </w:p>
    <w:p w:rsidR="000162AD" w:rsidRDefault="000162AD" w:rsidP="000162AD">
      <w:r>
        <w:t>170.4635</w:t>
      </w:r>
      <w:r>
        <w:tab/>
        <w:t>1.013e0</w:t>
      </w:r>
    </w:p>
    <w:p w:rsidR="000162AD" w:rsidRDefault="000162AD" w:rsidP="000162AD">
      <w:r>
        <w:t>170.4741</w:t>
      </w:r>
      <w:r>
        <w:tab/>
        <w:t>1.013e0</w:t>
      </w:r>
    </w:p>
    <w:p w:rsidR="000162AD" w:rsidRDefault="000162AD" w:rsidP="000162AD">
      <w:r>
        <w:t>170.4812</w:t>
      </w:r>
      <w:r>
        <w:tab/>
        <w:t>1.013e0</w:t>
      </w:r>
    </w:p>
    <w:p w:rsidR="000162AD" w:rsidRDefault="000162AD" w:rsidP="000162AD">
      <w:r>
        <w:t>170.4917</w:t>
      </w:r>
      <w:r>
        <w:tab/>
        <w:t>1.013e0</w:t>
      </w:r>
    </w:p>
    <w:p w:rsidR="000162AD" w:rsidRDefault="000162AD" w:rsidP="000162AD">
      <w:r>
        <w:t>170.5021</w:t>
      </w:r>
      <w:r>
        <w:tab/>
        <w:t>1.013e0</w:t>
      </w:r>
    </w:p>
    <w:p w:rsidR="000162AD" w:rsidRDefault="000162AD" w:rsidP="000162AD">
      <w:r>
        <w:t>170.5040</w:t>
      </w:r>
      <w:r>
        <w:tab/>
        <w:t>2.025e0</w:t>
      </w:r>
    </w:p>
    <w:p w:rsidR="000162AD" w:rsidRDefault="000162AD" w:rsidP="000162AD">
      <w:r>
        <w:t>170.5090</w:t>
      </w:r>
      <w:r>
        <w:tab/>
        <w:t>1.013e0</w:t>
      </w:r>
    </w:p>
    <w:p w:rsidR="000162AD" w:rsidRDefault="000162AD" w:rsidP="000162AD">
      <w:r>
        <w:t>170.5121</w:t>
      </w:r>
      <w:r>
        <w:tab/>
        <w:t>1.013e0</w:t>
      </w:r>
    </w:p>
    <w:p w:rsidR="000162AD" w:rsidRDefault="000162AD" w:rsidP="000162AD">
      <w:r>
        <w:t>170.5189</w:t>
      </w:r>
      <w:r>
        <w:tab/>
        <w:t>3.038e0</w:t>
      </w:r>
    </w:p>
    <w:p w:rsidR="000162AD" w:rsidRDefault="000162AD" w:rsidP="000162AD">
      <w:r>
        <w:t>170.5325</w:t>
      </w:r>
      <w:r>
        <w:tab/>
        <w:t>1.013e0</w:t>
      </w:r>
    </w:p>
    <w:p w:rsidR="000162AD" w:rsidRDefault="000162AD" w:rsidP="000162AD">
      <w:r>
        <w:lastRenderedPageBreak/>
        <w:t>170.5361</w:t>
      </w:r>
      <w:r>
        <w:tab/>
        <w:t>3.038e0</w:t>
      </w:r>
    </w:p>
    <w:p w:rsidR="000162AD" w:rsidRDefault="000162AD" w:rsidP="000162AD">
      <w:r>
        <w:t>170.5397</w:t>
      </w:r>
      <w:r>
        <w:tab/>
        <w:t>3.038e0</w:t>
      </w:r>
    </w:p>
    <w:p w:rsidR="000162AD" w:rsidRDefault="000162AD" w:rsidP="000162AD">
      <w:r>
        <w:t>170.5427</w:t>
      </w:r>
      <w:r>
        <w:tab/>
        <w:t>5.063e0</w:t>
      </w:r>
    </w:p>
    <w:p w:rsidR="000162AD" w:rsidRDefault="000162AD" w:rsidP="000162AD">
      <w:r>
        <w:t>170.5463</w:t>
      </w:r>
      <w:r>
        <w:tab/>
        <w:t>1.013e0</w:t>
      </w:r>
    </w:p>
    <w:p w:rsidR="000162AD" w:rsidRDefault="000162AD" w:rsidP="000162AD">
      <w:r>
        <w:t>170.5486</w:t>
      </w:r>
      <w:r>
        <w:tab/>
        <w:t>2.025e0</w:t>
      </w:r>
    </w:p>
    <w:p w:rsidR="000162AD" w:rsidRDefault="000162AD" w:rsidP="000162AD">
      <w:r>
        <w:t>170.5502</w:t>
      </w:r>
      <w:r>
        <w:tab/>
        <w:t>5.063e0</w:t>
      </w:r>
    </w:p>
    <w:p w:rsidR="000162AD" w:rsidRDefault="000162AD" w:rsidP="000162AD">
      <w:r>
        <w:t>170.5518</w:t>
      </w:r>
      <w:r>
        <w:tab/>
        <w:t>2.025e0</w:t>
      </w:r>
    </w:p>
    <w:p w:rsidR="000162AD" w:rsidRDefault="000162AD" w:rsidP="000162AD">
      <w:r>
        <w:t>170.5537</w:t>
      </w:r>
      <w:r>
        <w:tab/>
        <w:t>2.025e0</w:t>
      </w:r>
    </w:p>
    <w:p w:rsidR="000162AD" w:rsidRDefault="000162AD" w:rsidP="000162AD">
      <w:r>
        <w:t>170.5555</w:t>
      </w:r>
      <w:r>
        <w:tab/>
        <w:t>2.025e0</w:t>
      </w:r>
    </w:p>
    <w:p w:rsidR="000162AD" w:rsidRDefault="000162AD" w:rsidP="000162AD">
      <w:r>
        <w:t>170.5571</w:t>
      </w:r>
      <w:r>
        <w:tab/>
        <w:t>3.038e0</w:t>
      </w:r>
    </w:p>
    <w:p w:rsidR="000162AD" w:rsidRDefault="000162AD" w:rsidP="000162AD">
      <w:r>
        <w:t>170.5644</w:t>
      </w:r>
      <w:r>
        <w:tab/>
        <w:t>1.013e0</w:t>
      </w:r>
    </w:p>
    <w:p w:rsidR="000162AD" w:rsidRDefault="000162AD" w:rsidP="000162AD">
      <w:r>
        <w:t>170.5730</w:t>
      </w:r>
      <w:r>
        <w:tab/>
        <w:t>2.025e0</w:t>
      </w:r>
    </w:p>
    <w:p w:rsidR="000162AD" w:rsidRDefault="000162AD" w:rsidP="000162AD">
      <w:r>
        <w:t>170.5748</w:t>
      </w:r>
      <w:r>
        <w:tab/>
        <w:t>3.038e0</w:t>
      </w:r>
    </w:p>
    <w:p w:rsidR="000162AD" w:rsidRDefault="000162AD" w:rsidP="000162AD">
      <w:r>
        <w:t>170.5782</w:t>
      </w:r>
      <w:r>
        <w:tab/>
        <w:t>1.013e0</w:t>
      </w:r>
    </w:p>
    <w:p w:rsidR="000162AD" w:rsidRDefault="000162AD" w:rsidP="000162AD">
      <w:r>
        <w:t>170.5817</w:t>
      </w:r>
      <w:r>
        <w:tab/>
        <w:t>1.013e0</w:t>
      </w:r>
    </w:p>
    <w:p w:rsidR="000162AD" w:rsidRDefault="000162AD" w:rsidP="000162AD">
      <w:r>
        <w:t>170.5853</w:t>
      </w:r>
      <w:r>
        <w:tab/>
        <w:t>1.013e0</w:t>
      </w:r>
    </w:p>
    <w:p w:rsidR="000162AD" w:rsidRDefault="000162AD" w:rsidP="000162AD">
      <w:r>
        <w:t>170.5888</w:t>
      </w:r>
      <w:r>
        <w:tab/>
        <w:t>1.013e0</w:t>
      </w:r>
    </w:p>
    <w:p w:rsidR="000162AD" w:rsidRDefault="000162AD" w:rsidP="000162AD">
      <w:r>
        <w:t>170.5920</w:t>
      </w:r>
      <w:r>
        <w:tab/>
        <w:t>1.013e0</w:t>
      </w:r>
    </w:p>
    <w:p w:rsidR="000162AD" w:rsidRDefault="000162AD" w:rsidP="000162AD">
      <w:r>
        <w:t>170.5941</w:t>
      </w:r>
      <w:r>
        <w:tab/>
        <w:t>2.025e0</w:t>
      </w:r>
    </w:p>
    <w:p w:rsidR="000162AD" w:rsidRDefault="000162AD" w:rsidP="000162AD">
      <w:r>
        <w:lastRenderedPageBreak/>
        <w:t>170.5994</w:t>
      </w:r>
      <w:r>
        <w:tab/>
        <w:t>1.013e0</w:t>
      </w:r>
    </w:p>
    <w:p w:rsidR="000162AD" w:rsidRDefault="000162AD" w:rsidP="000162AD">
      <w:r>
        <w:t>170.6013</w:t>
      </w:r>
      <w:r>
        <w:tab/>
        <w:t>2.025e0</w:t>
      </w:r>
    </w:p>
    <w:p w:rsidR="000162AD" w:rsidRDefault="000162AD" w:rsidP="000162AD">
      <w:r>
        <w:t>170.6030</w:t>
      </w:r>
      <w:r>
        <w:tab/>
        <w:t>1.013e0</w:t>
      </w:r>
    </w:p>
    <w:p w:rsidR="000162AD" w:rsidRDefault="000162AD" w:rsidP="000162AD">
      <w:r>
        <w:t>170.6228</w:t>
      </w:r>
      <w:r>
        <w:tab/>
        <w:t>1.013e0</w:t>
      </w:r>
    </w:p>
    <w:p w:rsidR="000162AD" w:rsidRDefault="000162AD" w:rsidP="000162AD">
      <w:r>
        <w:t>170.6368</w:t>
      </w:r>
      <w:r>
        <w:tab/>
        <w:t>1.013e0</w:t>
      </w:r>
    </w:p>
    <w:p w:rsidR="000162AD" w:rsidRDefault="000162AD" w:rsidP="000162AD">
      <w:r>
        <w:t>170.6437</w:t>
      </w:r>
      <w:r>
        <w:tab/>
        <w:t>2.025e0</w:t>
      </w:r>
    </w:p>
    <w:p w:rsidR="000162AD" w:rsidRDefault="000162AD" w:rsidP="000162AD">
      <w:r>
        <w:t>170.6587</w:t>
      </w:r>
      <w:r>
        <w:tab/>
        <w:t>3.038e0</w:t>
      </w:r>
    </w:p>
    <w:p w:rsidR="000162AD" w:rsidRDefault="000162AD" w:rsidP="000162AD">
      <w:r>
        <w:t>170.6682</w:t>
      </w:r>
      <w:r>
        <w:tab/>
        <w:t>2.025e0</w:t>
      </w:r>
    </w:p>
    <w:p w:rsidR="000162AD" w:rsidRDefault="000162AD" w:rsidP="000162AD">
      <w:r>
        <w:t>170.6719</w:t>
      </w:r>
      <w:r>
        <w:tab/>
        <w:t>1.013e0</w:t>
      </w:r>
    </w:p>
    <w:p w:rsidR="000162AD" w:rsidRDefault="000162AD" w:rsidP="000162AD">
      <w:r>
        <w:t>170.6785</w:t>
      </w:r>
      <w:r>
        <w:tab/>
        <w:t>1.013e0</w:t>
      </w:r>
    </w:p>
    <w:p w:rsidR="000162AD" w:rsidRDefault="000162AD" w:rsidP="000162AD">
      <w:r>
        <w:t>170.6860</w:t>
      </w:r>
      <w:r>
        <w:tab/>
        <w:t>1.013e0</w:t>
      </w:r>
    </w:p>
    <w:p w:rsidR="000162AD" w:rsidRDefault="000162AD" w:rsidP="000162AD">
      <w:r>
        <w:t>170.6895</w:t>
      </w:r>
      <w:r>
        <w:tab/>
        <w:t>2.025e0</w:t>
      </w:r>
    </w:p>
    <w:p w:rsidR="000162AD" w:rsidRDefault="000162AD" w:rsidP="000162AD">
      <w:r>
        <w:t>170.7000</w:t>
      </w:r>
      <w:r>
        <w:tab/>
        <w:t>1.013e0</w:t>
      </w:r>
    </w:p>
    <w:p w:rsidR="000162AD" w:rsidRDefault="000162AD" w:rsidP="000162AD">
      <w:r>
        <w:t>170.7032</w:t>
      </w:r>
      <w:r>
        <w:tab/>
        <w:t>1.013e0</w:t>
      </w:r>
    </w:p>
    <w:p w:rsidR="000162AD" w:rsidRDefault="000162AD" w:rsidP="000162AD">
      <w:r>
        <w:t>170.7106</w:t>
      </w:r>
      <w:r>
        <w:tab/>
        <w:t>2.025e0</w:t>
      </w:r>
    </w:p>
    <w:p w:rsidR="000162AD" w:rsidRDefault="000162AD" w:rsidP="000162AD">
      <w:r>
        <w:t>170.7203</w:t>
      </w:r>
      <w:r>
        <w:tab/>
        <w:t>1.013e0</w:t>
      </w:r>
    </w:p>
    <w:p w:rsidR="000162AD" w:rsidRDefault="000162AD" w:rsidP="000162AD">
      <w:r>
        <w:t>170.7240</w:t>
      </w:r>
      <w:r>
        <w:tab/>
        <w:t>1.013e0</w:t>
      </w:r>
    </w:p>
    <w:p w:rsidR="000162AD" w:rsidRDefault="000162AD" w:rsidP="000162AD">
      <w:r>
        <w:t>170.7274</w:t>
      </w:r>
      <w:r>
        <w:tab/>
        <w:t>2.025e0</w:t>
      </w:r>
    </w:p>
    <w:p w:rsidR="000162AD" w:rsidRDefault="000162AD" w:rsidP="000162AD">
      <w:r>
        <w:t>170.7308</w:t>
      </w:r>
      <w:r>
        <w:tab/>
        <w:t>1.013e0</w:t>
      </w:r>
    </w:p>
    <w:p w:rsidR="000162AD" w:rsidRDefault="000162AD" w:rsidP="000162AD">
      <w:r>
        <w:lastRenderedPageBreak/>
        <w:t>170.7445</w:t>
      </w:r>
      <w:r>
        <w:tab/>
        <w:t>1.013e0</w:t>
      </w:r>
    </w:p>
    <w:p w:rsidR="000162AD" w:rsidRDefault="000162AD" w:rsidP="000162AD">
      <w:r>
        <w:t>170.7514</w:t>
      </w:r>
      <w:r>
        <w:tab/>
        <w:t>1.013e0</w:t>
      </w:r>
    </w:p>
    <w:p w:rsidR="000162AD" w:rsidRDefault="000162AD" w:rsidP="000162AD">
      <w:r>
        <w:t>170.7691</w:t>
      </w:r>
      <w:r>
        <w:tab/>
        <w:t>2.025e0</w:t>
      </w:r>
    </w:p>
    <w:p w:rsidR="000162AD" w:rsidRDefault="000162AD" w:rsidP="000162AD">
      <w:r>
        <w:t>170.7724</w:t>
      </w:r>
      <w:r>
        <w:tab/>
        <w:t>1.013e0</w:t>
      </w:r>
    </w:p>
    <w:p w:rsidR="000162AD" w:rsidRDefault="000162AD" w:rsidP="000162AD">
      <w:r>
        <w:t>170.7760</w:t>
      </w:r>
      <w:r>
        <w:tab/>
        <w:t>2.025e0</w:t>
      </w:r>
    </w:p>
    <w:p w:rsidR="000162AD" w:rsidRDefault="000162AD" w:rsidP="000162AD">
      <w:r>
        <w:t>170.7797</w:t>
      </w:r>
      <w:r>
        <w:tab/>
        <w:t>1.013e0</w:t>
      </w:r>
    </w:p>
    <w:p w:rsidR="000162AD" w:rsidRDefault="000162AD" w:rsidP="000162AD">
      <w:r>
        <w:t>170.7830</w:t>
      </w:r>
      <w:r>
        <w:tab/>
        <w:t>1.013e0</w:t>
      </w:r>
    </w:p>
    <w:p w:rsidR="000162AD" w:rsidRDefault="000162AD" w:rsidP="000162AD">
      <w:r>
        <w:t>170.7900</w:t>
      </w:r>
      <w:r>
        <w:tab/>
        <w:t>1.013e0</w:t>
      </w:r>
    </w:p>
    <w:p w:rsidR="000162AD" w:rsidRDefault="000162AD" w:rsidP="000162AD">
      <w:r>
        <w:t>170.7934</w:t>
      </w:r>
      <w:r>
        <w:tab/>
        <w:t>2.025e0</w:t>
      </w:r>
    </w:p>
    <w:p w:rsidR="000162AD" w:rsidRDefault="000162AD" w:rsidP="000162AD">
      <w:r>
        <w:t>170.8040</w:t>
      </w:r>
      <w:r>
        <w:tab/>
        <w:t>1.013e0</w:t>
      </w:r>
    </w:p>
    <w:p w:rsidR="000162AD" w:rsidRDefault="000162AD" w:rsidP="000162AD">
      <w:r>
        <w:t>170.8077</w:t>
      </w:r>
      <w:r>
        <w:tab/>
        <w:t>1.013e0</w:t>
      </w:r>
    </w:p>
    <w:p w:rsidR="000162AD" w:rsidRDefault="000162AD" w:rsidP="000162AD">
      <w:r>
        <w:t>170.8236</w:t>
      </w:r>
      <w:r>
        <w:tab/>
        <w:t>2.025e0</w:t>
      </w:r>
    </w:p>
    <w:p w:rsidR="000162AD" w:rsidRDefault="000162AD" w:rsidP="000162AD">
      <w:r>
        <w:t>170.8253</w:t>
      </w:r>
      <w:r>
        <w:tab/>
        <w:t>2.025e0</w:t>
      </w:r>
    </w:p>
    <w:p w:rsidR="000162AD" w:rsidRDefault="000162AD" w:rsidP="000162AD">
      <w:r>
        <w:t>170.8283</w:t>
      </w:r>
      <w:r>
        <w:tab/>
        <w:t>1.013e0</w:t>
      </w:r>
    </w:p>
    <w:p w:rsidR="000162AD" w:rsidRDefault="000162AD" w:rsidP="000162AD">
      <w:r>
        <w:t>170.8347</w:t>
      </w:r>
      <w:r>
        <w:tab/>
        <w:t>1.013e0</w:t>
      </w:r>
    </w:p>
    <w:p w:rsidR="000162AD" w:rsidRDefault="000162AD" w:rsidP="000162AD">
      <w:r>
        <w:t>170.8485</w:t>
      </w:r>
      <w:r>
        <w:tab/>
        <w:t>2.025e0</w:t>
      </w:r>
    </w:p>
    <w:p w:rsidR="000162AD" w:rsidRDefault="000162AD" w:rsidP="000162AD">
      <w:r>
        <w:t>170.8626</w:t>
      </w:r>
      <w:r>
        <w:tab/>
        <w:t>2.025e0</w:t>
      </w:r>
    </w:p>
    <w:p w:rsidR="000162AD" w:rsidRDefault="000162AD" w:rsidP="000162AD">
      <w:r>
        <w:t>170.8661</w:t>
      </w:r>
      <w:r>
        <w:tab/>
        <w:t>1.013e0</w:t>
      </w:r>
    </w:p>
    <w:p w:rsidR="000162AD" w:rsidRDefault="000162AD" w:rsidP="000162AD">
      <w:r>
        <w:t>170.8803</w:t>
      </w:r>
      <w:r>
        <w:tab/>
        <w:t>1.013e0</w:t>
      </w:r>
    </w:p>
    <w:p w:rsidR="000162AD" w:rsidRDefault="000162AD" w:rsidP="000162AD">
      <w:r>
        <w:lastRenderedPageBreak/>
        <w:t>170.8833</w:t>
      </w:r>
      <w:r>
        <w:tab/>
        <w:t>1.013e0</w:t>
      </w:r>
    </w:p>
    <w:p w:rsidR="000162AD" w:rsidRDefault="000162AD" w:rsidP="000162AD">
      <w:r>
        <w:t>170.8873</w:t>
      </w:r>
      <w:r>
        <w:tab/>
        <w:t>1.013e0</w:t>
      </w:r>
    </w:p>
    <w:p w:rsidR="000162AD" w:rsidRDefault="000162AD" w:rsidP="000162AD">
      <w:r>
        <w:t>170.8907</w:t>
      </w:r>
      <w:r>
        <w:tab/>
        <w:t>2.025e0</w:t>
      </w:r>
    </w:p>
    <w:p w:rsidR="000162AD" w:rsidRDefault="000162AD" w:rsidP="000162AD">
      <w:r>
        <w:t>170.8956</w:t>
      </w:r>
      <w:r>
        <w:tab/>
        <w:t>2.025e0</w:t>
      </w:r>
    </w:p>
    <w:p w:rsidR="000162AD" w:rsidRDefault="000162AD" w:rsidP="000162AD">
      <w:r>
        <w:t>170.9223</w:t>
      </w:r>
      <w:r>
        <w:tab/>
        <w:t>3.038e0</w:t>
      </w:r>
    </w:p>
    <w:p w:rsidR="000162AD" w:rsidRDefault="000162AD" w:rsidP="000162AD">
      <w:r>
        <w:t>170.9294</w:t>
      </w:r>
      <w:r>
        <w:tab/>
        <w:t>2.025e0</w:t>
      </w:r>
    </w:p>
    <w:p w:rsidR="000162AD" w:rsidRDefault="000162AD" w:rsidP="000162AD">
      <w:r>
        <w:t>170.9326</w:t>
      </w:r>
      <w:r>
        <w:tab/>
        <w:t>1.013e0</w:t>
      </w:r>
    </w:p>
    <w:p w:rsidR="000162AD" w:rsidRDefault="000162AD" w:rsidP="000162AD">
      <w:r>
        <w:t>170.9462</w:t>
      </w:r>
      <w:r>
        <w:tab/>
        <w:t>1.013e0</w:t>
      </w:r>
    </w:p>
    <w:p w:rsidR="000162AD" w:rsidRDefault="000162AD" w:rsidP="000162AD">
      <w:r>
        <w:t>170.9476</w:t>
      </w:r>
      <w:r>
        <w:tab/>
        <w:t>2.025e0</w:t>
      </w:r>
    </w:p>
    <w:p w:rsidR="000162AD" w:rsidRDefault="000162AD" w:rsidP="000162AD">
      <w:r>
        <w:t>170.9493</w:t>
      </w:r>
      <w:r>
        <w:tab/>
        <w:t>2.025e0</w:t>
      </w:r>
    </w:p>
    <w:p w:rsidR="000162AD" w:rsidRDefault="000162AD" w:rsidP="000162AD">
      <w:r>
        <w:t>170.9530</w:t>
      </w:r>
      <w:r>
        <w:tab/>
        <w:t>1.013e0</w:t>
      </w:r>
    </w:p>
    <w:p w:rsidR="000162AD" w:rsidRDefault="000162AD" w:rsidP="000162AD">
      <w:r>
        <w:t>170.9563</w:t>
      </w:r>
      <w:r>
        <w:tab/>
        <w:t>1.013e0</w:t>
      </w:r>
    </w:p>
    <w:p w:rsidR="000162AD" w:rsidRDefault="000162AD" w:rsidP="000162AD">
      <w:r>
        <w:t>170.9704</w:t>
      </w:r>
      <w:r>
        <w:tab/>
        <w:t>1.013e0</w:t>
      </w:r>
    </w:p>
    <w:p w:rsidR="000162AD" w:rsidRDefault="000162AD" w:rsidP="000162AD">
      <w:r>
        <w:t>170.9738</w:t>
      </w:r>
      <w:r>
        <w:tab/>
        <w:t>1.013e0</w:t>
      </w:r>
    </w:p>
    <w:p w:rsidR="000162AD" w:rsidRDefault="000162AD" w:rsidP="000162AD">
      <w:r>
        <w:t>170.9810</w:t>
      </w:r>
      <w:r>
        <w:tab/>
        <w:t>1.013e0</w:t>
      </w:r>
    </w:p>
    <w:p w:rsidR="000162AD" w:rsidRDefault="000162AD" w:rsidP="000162AD">
      <w:r>
        <w:t>170.9843</w:t>
      </w:r>
      <w:r>
        <w:tab/>
        <w:t>1.013e0</w:t>
      </w:r>
    </w:p>
    <w:p w:rsidR="000162AD" w:rsidRDefault="000162AD" w:rsidP="000162AD">
      <w:r>
        <w:t>170.9984</w:t>
      </w:r>
      <w:r>
        <w:tab/>
        <w:t>1.013e0</w:t>
      </w:r>
    </w:p>
    <w:p w:rsidR="000162AD" w:rsidRDefault="000162AD" w:rsidP="000162AD">
      <w:r>
        <w:t>171.0019</w:t>
      </w:r>
      <w:r>
        <w:tab/>
        <w:t>1.013e0</w:t>
      </w:r>
    </w:p>
    <w:p w:rsidR="000162AD" w:rsidRDefault="000162AD" w:rsidP="000162AD">
      <w:r>
        <w:t>171.0054</w:t>
      </w:r>
      <w:r>
        <w:tab/>
        <w:t>1.013e0</w:t>
      </w:r>
    </w:p>
    <w:p w:rsidR="000162AD" w:rsidRDefault="000162AD" w:rsidP="000162AD">
      <w:r>
        <w:lastRenderedPageBreak/>
        <w:t>171.0126</w:t>
      </w:r>
      <w:r>
        <w:tab/>
        <w:t>1.013e0</w:t>
      </w:r>
    </w:p>
    <w:p w:rsidR="000162AD" w:rsidRDefault="000162AD" w:rsidP="000162AD">
      <w:r>
        <w:t>171.0158</w:t>
      </w:r>
      <w:r>
        <w:tab/>
        <w:t>1.013e0</w:t>
      </w:r>
    </w:p>
    <w:p w:rsidR="000162AD" w:rsidRDefault="000162AD" w:rsidP="000162AD">
      <w:r>
        <w:t>171.0195</w:t>
      </w:r>
      <w:r>
        <w:tab/>
        <w:t>1.013e0</w:t>
      </w:r>
    </w:p>
    <w:p w:rsidR="000162AD" w:rsidRDefault="000162AD" w:rsidP="000162AD">
      <w:r>
        <w:t>171.0230</w:t>
      </w:r>
      <w:r>
        <w:tab/>
        <w:t>3.038e0</w:t>
      </w:r>
    </w:p>
    <w:p w:rsidR="000162AD" w:rsidRDefault="000162AD" w:rsidP="000162AD">
      <w:r>
        <w:t>171.0266</w:t>
      </w:r>
      <w:r>
        <w:tab/>
        <w:t>2.025e0</w:t>
      </w:r>
    </w:p>
    <w:p w:rsidR="000162AD" w:rsidRDefault="000162AD" w:rsidP="000162AD">
      <w:r>
        <w:t>171.0282</w:t>
      </w:r>
      <w:r>
        <w:tab/>
        <w:t>3.038e0</w:t>
      </w:r>
    </w:p>
    <w:p w:rsidR="000162AD" w:rsidRDefault="000162AD" w:rsidP="000162AD">
      <w:r>
        <w:t>171.0300</w:t>
      </w:r>
      <w:r>
        <w:tab/>
        <w:t>1.013e0</w:t>
      </w:r>
    </w:p>
    <w:p w:rsidR="000162AD" w:rsidRDefault="000162AD" w:rsidP="000162AD">
      <w:r>
        <w:t>171.0335</w:t>
      </w:r>
      <w:r>
        <w:tab/>
        <w:t>4.051e0</w:t>
      </w:r>
    </w:p>
    <w:p w:rsidR="000162AD" w:rsidRDefault="000162AD" w:rsidP="000162AD">
      <w:r>
        <w:t>171.0352</w:t>
      </w:r>
      <w:r>
        <w:tab/>
        <w:t>9.114e0</w:t>
      </w:r>
    </w:p>
    <w:p w:rsidR="000162AD" w:rsidRDefault="000162AD" w:rsidP="000162AD">
      <w:r>
        <w:t>171.0369</w:t>
      </w:r>
      <w:r>
        <w:tab/>
        <w:t>4.051e0</w:t>
      </w:r>
    </w:p>
    <w:p w:rsidR="000162AD" w:rsidRDefault="000162AD" w:rsidP="000162AD">
      <w:r>
        <w:t>171.0394</w:t>
      </w:r>
      <w:r>
        <w:tab/>
        <w:t>3.038e0</w:t>
      </w:r>
    </w:p>
    <w:p w:rsidR="000162AD" w:rsidRDefault="000162AD" w:rsidP="000162AD">
      <w:r>
        <w:t>171.0407</w:t>
      </w:r>
      <w:r>
        <w:tab/>
        <w:t>1.013e1</w:t>
      </w:r>
    </w:p>
    <w:p w:rsidR="000162AD" w:rsidRDefault="000162AD" w:rsidP="000162AD">
      <w:r>
        <w:t>171.0421</w:t>
      </w:r>
      <w:r>
        <w:tab/>
        <w:t>2.025e0</w:t>
      </w:r>
    </w:p>
    <w:p w:rsidR="000162AD" w:rsidRDefault="000162AD" w:rsidP="000162AD">
      <w:r>
        <w:t>171.0473</w:t>
      </w:r>
      <w:r>
        <w:tab/>
        <w:t>1.013e0</w:t>
      </w:r>
    </w:p>
    <w:p w:rsidR="000162AD" w:rsidRDefault="000162AD" w:rsidP="000162AD">
      <w:r>
        <w:t>171.0539</w:t>
      </w:r>
      <w:r>
        <w:tab/>
        <w:t>3.038e0</w:t>
      </w:r>
    </w:p>
    <w:p w:rsidR="000162AD" w:rsidRDefault="000162AD" w:rsidP="000162AD">
      <w:r>
        <w:t>171.0570</w:t>
      </w:r>
      <w:r>
        <w:tab/>
        <w:t>1.013e0</w:t>
      </w:r>
    </w:p>
    <w:p w:rsidR="000162AD" w:rsidRDefault="000162AD" w:rsidP="000162AD">
      <w:r>
        <w:t>171.0656</w:t>
      </w:r>
      <w:r>
        <w:tab/>
        <w:t>2.025e0</w:t>
      </w:r>
    </w:p>
    <w:p w:rsidR="000162AD" w:rsidRDefault="000162AD" w:rsidP="000162AD">
      <w:r>
        <w:t>171.0711</w:t>
      </w:r>
      <w:r>
        <w:tab/>
        <w:t>1.013e0</w:t>
      </w:r>
    </w:p>
    <w:p w:rsidR="000162AD" w:rsidRDefault="000162AD" w:rsidP="000162AD">
      <w:r>
        <w:t>171.0735</w:t>
      </w:r>
      <w:r>
        <w:tab/>
        <w:t>4.051e0</w:t>
      </w:r>
    </w:p>
    <w:p w:rsidR="000162AD" w:rsidRDefault="000162AD" w:rsidP="000162AD">
      <w:r>
        <w:lastRenderedPageBreak/>
        <w:t>171.0746</w:t>
      </w:r>
      <w:r>
        <w:tab/>
        <w:t>4.051e0</w:t>
      </w:r>
    </w:p>
    <w:p w:rsidR="000162AD" w:rsidRDefault="000162AD" w:rsidP="000162AD">
      <w:r>
        <w:t>171.0776</w:t>
      </w:r>
      <w:r>
        <w:tab/>
        <w:t>2.025e0</w:t>
      </w:r>
    </w:p>
    <w:p w:rsidR="000162AD" w:rsidRDefault="000162AD" w:rsidP="000162AD">
      <w:r>
        <w:t>171.0797</w:t>
      </w:r>
      <w:r>
        <w:tab/>
        <w:t>5.063e0</w:t>
      </w:r>
    </w:p>
    <w:p w:rsidR="000162AD" w:rsidRDefault="000162AD" w:rsidP="000162AD">
      <w:r>
        <w:t>171.0813</w:t>
      </w:r>
      <w:r>
        <w:tab/>
        <w:t>2.025e0</w:t>
      </w:r>
    </w:p>
    <w:p w:rsidR="000162AD" w:rsidRDefault="000162AD" w:rsidP="000162AD">
      <w:r>
        <w:t>171.0851</w:t>
      </w:r>
      <w:r>
        <w:tab/>
        <w:t>3.038e0</w:t>
      </w:r>
    </w:p>
    <w:p w:rsidR="000162AD" w:rsidRDefault="000162AD" w:rsidP="000162AD">
      <w:r>
        <w:t>171.0886</w:t>
      </w:r>
      <w:r>
        <w:tab/>
        <w:t>1.013e0</w:t>
      </w:r>
    </w:p>
    <w:p w:rsidR="000162AD" w:rsidRDefault="000162AD" w:rsidP="000162AD">
      <w:r>
        <w:t>171.0922</w:t>
      </w:r>
      <w:r>
        <w:tab/>
        <w:t>1.013e0</w:t>
      </w:r>
    </w:p>
    <w:p w:rsidR="000162AD" w:rsidRDefault="000162AD" w:rsidP="000162AD">
      <w:r>
        <w:t>171.0958</w:t>
      </w:r>
      <w:r>
        <w:tab/>
        <w:t>4.051e0</w:t>
      </w:r>
    </w:p>
    <w:p w:rsidR="000162AD" w:rsidRDefault="000162AD" w:rsidP="000162AD">
      <w:r>
        <w:t>171.0974</w:t>
      </w:r>
      <w:r>
        <w:tab/>
        <w:t>1.354e0</w:t>
      </w:r>
    </w:p>
    <w:p w:rsidR="000162AD" w:rsidRDefault="000162AD" w:rsidP="000162AD">
      <w:r>
        <w:t>171.0992</w:t>
      </w:r>
      <w:r>
        <w:tab/>
        <w:t>2.025e0</w:t>
      </w:r>
    </w:p>
    <w:p w:rsidR="000162AD" w:rsidRDefault="000162AD" w:rsidP="000162AD">
      <w:r>
        <w:t>171.1023</w:t>
      </w:r>
      <w:r>
        <w:tab/>
        <w:t>2.025e0</w:t>
      </w:r>
    </w:p>
    <w:p w:rsidR="000162AD" w:rsidRDefault="000162AD" w:rsidP="000162AD">
      <w:r>
        <w:t>171.1066</w:t>
      </w:r>
      <w:r>
        <w:tab/>
        <w:t>5.063e0</w:t>
      </w:r>
    </w:p>
    <w:p w:rsidR="000162AD" w:rsidRDefault="000162AD" w:rsidP="000162AD">
      <w:r>
        <w:t>171.1096</w:t>
      </w:r>
      <w:r>
        <w:tab/>
        <w:t>2.025e0</w:t>
      </w:r>
    </w:p>
    <w:p w:rsidR="000162AD" w:rsidRDefault="000162AD" w:rsidP="000162AD">
      <w:r>
        <w:t>171.1152</w:t>
      </w:r>
      <w:r>
        <w:tab/>
        <w:t>5.063e0</w:t>
      </w:r>
    </w:p>
    <w:p w:rsidR="000162AD" w:rsidRDefault="000162AD" w:rsidP="000162AD">
      <w:r>
        <w:t>171.1166</w:t>
      </w:r>
      <w:r>
        <w:tab/>
        <w:t>2.025e0</w:t>
      </w:r>
    </w:p>
    <w:p w:rsidR="000162AD" w:rsidRDefault="000162AD" w:rsidP="000162AD">
      <w:r>
        <w:t>171.1200</w:t>
      </w:r>
      <w:r>
        <w:tab/>
        <w:t>3.038e0</w:t>
      </w:r>
    </w:p>
    <w:p w:rsidR="000162AD" w:rsidRDefault="000162AD" w:rsidP="000162AD">
      <w:r>
        <w:t>171.1255</w:t>
      </w:r>
      <w:r>
        <w:tab/>
        <w:t>2.025e0</w:t>
      </w:r>
    </w:p>
    <w:p w:rsidR="000162AD" w:rsidRDefault="000162AD" w:rsidP="000162AD">
      <w:r>
        <w:t>171.1336</w:t>
      </w:r>
      <w:r>
        <w:tab/>
        <w:t>3.038e0</w:t>
      </w:r>
    </w:p>
    <w:p w:rsidR="000162AD" w:rsidRDefault="000162AD" w:rsidP="000162AD">
      <w:r>
        <w:t>171.1476</w:t>
      </w:r>
      <w:r>
        <w:tab/>
        <w:t>7.089e0</w:t>
      </w:r>
    </w:p>
    <w:p w:rsidR="000162AD" w:rsidRDefault="000162AD" w:rsidP="000162AD">
      <w:r>
        <w:lastRenderedPageBreak/>
        <w:t>171.1490</w:t>
      </w:r>
      <w:r>
        <w:tab/>
        <w:t>3.544e1</w:t>
      </w:r>
    </w:p>
    <w:p w:rsidR="000162AD" w:rsidRDefault="000162AD" w:rsidP="000162AD">
      <w:r>
        <w:t>171.1506</w:t>
      </w:r>
      <w:r>
        <w:tab/>
        <w:t>1.722e1</w:t>
      </w:r>
    </w:p>
    <w:p w:rsidR="000162AD" w:rsidRDefault="000162AD" w:rsidP="000162AD">
      <w:r>
        <w:t>171.1540</w:t>
      </w:r>
      <w:r>
        <w:tab/>
        <w:t>3.527e1</w:t>
      </w:r>
    </w:p>
    <w:p w:rsidR="000162AD" w:rsidRDefault="000162AD" w:rsidP="000162AD">
      <w:r>
        <w:t>171.1550</w:t>
      </w:r>
      <w:r>
        <w:tab/>
        <w:t>6.037e0</w:t>
      </w:r>
    </w:p>
    <w:p w:rsidR="000162AD" w:rsidRDefault="000162AD" w:rsidP="000162AD">
      <w:r>
        <w:t>171.1580</w:t>
      </w:r>
      <w:r>
        <w:tab/>
        <w:t>4.051e0</w:t>
      </w:r>
    </w:p>
    <w:p w:rsidR="000162AD" w:rsidRDefault="000162AD" w:rsidP="000162AD">
      <w:r>
        <w:t>171.1595</w:t>
      </w:r>
      <w:r>
        <w:tab/>
        <w:t>3.038e0</w:t>
      </w:r>
    </w:p>
    <w:p w:rsidR="000162AD" w:rsidRDefault="000162AD" w:rsidP="000162AD">
      <w:r>
        <w:t>171.1733</w:t>
      </w:r>
      <w:r>
        <w:tab/>
        <w:t>2.025e0</w:t>
      </w:r>
    </w:p>
    <w:p w:rsidR="000162AD" w:rsidRDefault="000162AD" w:rsidP="000162AD">
      <w:r>
        <w:t>171.1893</w:t>
      </w:r>
      <w:r>
        <w:tab/>
        <w:t>3.038e0</w:t>
      </w:r>
    </w:p>
    <w:p w:rsidR="000162AD" w:rsidRDefault="000162AD" w:rsidP="000162AD">
      <w:r>
        <w:t>171.1908</w:t>
      </w:r>
      <w:r>
        <w:tab/>
        <w:t>3.038e0</w:t>
      </w:r>
    </w:p>
    <w:p w:rsidR="000162AD" w:rsidRDefault="000162AD" w:rsidP="000162AD">
      <w:r>
        <w:t>171.1927</w:t>
      </w:r>
      <w:r>
        <w:tab/>
        <w:t>1.013e0</w:t>
      </w:r>
    </w:p>
    <w:p w:rsidR="000162AD" w:rsidRDefault="000162AD" w:rsidP="000162AD">
      <w:r>
        <w:t>171.2033</w:t>
      </w:r>
      <w:r>
        <w:tab/>
        <w:t>2.025e0</w:t>
      </w:r>
    </w:p>
    <w:p w:rsidR="000162AD" w:rsidRDefault="000162AD" w:rsidP="000162AD">
      <w:r>
        <w:t>171.2068</w:t>
      </w:r>
      <w:r>
        <w:tab/>
        <w:t>1.013e0</w:t>
      </w:r>
    </w:p>
    <w:p w:rsidR="000162AD" w:rsidRDefault="000162AD" w:rsidP="000162AD">
      <w:r>
        <w:t>171.2138</w:t>
      </w:r>
      <w:r>
        <w:tab/>
        <w:t>1.013e0</w:t>
      </w:r>
    </w:p>
    <w:p w:rsidR="000162AD" w:rsidRDefault="000162AD" w:rsidP="000162AD">
      <w:r>
        <w:t>171.2210</w:t>
      </w:r>
      <w:r>
        <w:tab/>
        <w:t>2.025e0</w:t>
      </w:r>
    </w:p>
    <w:p w:rsidR="000162AD" w:rsidRDefault="000162AD" w:rsidP="000162AD">
      <w:r>
        <w:t>171.2244</w:t>
      </w:r>
      <w:r>
        <w:tab/>
        <w:t>1.013e0</w:t>
      </w:r>
    </w:p>
    <w:p w:rsidR="000162AD" w:rsidRDefault="000162AD" w:rsidP="000162AD">
      <w:r>
        <w:t>171.2280</w:t>
      </w:r>
      <w:r>
        <w:tab/>
        <w:t>1.013e0</w:t>
      </w:r>
    </w:p>
    <w:p w:rsidR="000162AD" w:rsidRDefault="000162AD" w:rsidP="000162AD">
      <w:r>
        <w:t>171.2383</w:t>
      </w:r>
      <w:r>
        <w:tab/>
        <w:t>2.025e0</w:t>
      </w:r>
    </w:p>
    <w:p w:rsidR="000162AD" w:rsidRDefault="000162AD" w:rsidP="000162AD">
      <w:r>
        <w:t>171.2491</w:t>
      </w:r>
      <w:r>
        <w:tab/>
        <w:t>1.013e0</w:t>
      </w:r>
    </w:p>
    <w:p w:rsidR="000162AD" w:rsidRDefault="000162AD" w:rsidP="000162AD">
      <w:r>
        <w:t>171.2598</w:t>
      </w:r>
      <w:r>
        <w:tab/>
        <w:t>1.013e0</w:t>
      </w:r>
    </w:p>
    <w:p w:rsidR="000162AD" w:rsidRDefault="000162AD" w:rsidP="000162AD">
      <w:r>
        <w:lastRenderedPageBreak/>
        <w:t>171.2630</w:t>
      </w:r>
      <w:r>
        <w:tab/>
        <w:t>1.013e0</w:t>
      </w:r>
    </w:p>
    <w:p w:rsidR="000162AD" w:rsidRDefault="000162AD" w:rsidP="000162AD">
      <w:r>
        <w:t>171.2731</w:t>
      </w:r>
      <w:r>
        <w:tab/>
        <w:t>1.013e0</w:t>
      </w:r>
    </w:p>
    <w:p w:rsidR="000162AD" w:rsidRDefault="000162AD" w:rsidP="000162AD">
      <w:r>
        <w:t>171.2764</w:t>
      </w:r>
      <w:r>
        <w:tab/>
        <w:t>1.013e0</w:t>
      </w:r>
    </w:p>
    <w:p w:rsidR="000162AD" w:rsidRDefault="000162AD" w:rsidP="000162AD">
      <w:r>
        <w:t>171.2866</w:t>
      </w:r>
      <w:r>
        <w:tab/>
        <w:t>1.013e0</w:t>
      </w:r>
    </w:p>
    <w:p w:rsidR="000162AD" w:rsidRDefault="000162AD" w:rsidP="000162AD">
      <w:r>
        <w:t>171.2899</w:t>
      </w:r>
      <w:r>
        <w:tab/>
        <w:t>2.025e0</w:t>
      </w:r>
    </w:p>
    <w:p w:rsidR="000162AD" w:rsidRDefault="000162AD" w:rsidP="000162AD">
      <w:r>
        <w:t>171.2931</w:t>
      </w:r>
      <w:r>
        <w:tab/>
        <w:t>1.013e0</w:t>
      </w:r>
    </w:p>
    <w:p w:rsidR="000162AD" w:rsidRDefault="000162AD" w:rsidP="000162AD">
      <w:r>
        <w:t>171.3077</w:t>
      </w:r>
      <w:r>
        <w:tab/>
        <w:t>1.013e0</w:t>
      </w:r>
    </w:p>
    <w:p w:rsidR="000162AD" w:rsidRDefault="000162AD" w:rsidP="000162AD">
      <w:r>
        <w:t>171.3111</w:t>
      </w:r>
      <w:r>
        <w:tab/>
        <w:t>1.013e0</w:t>
      </w:r>
    </w:p>
    <w:p w:rsidR="000162AD" w:rsidRDefault="000162AD" w:rsidP="000162AD">
      <w:r>
        <w:t>171.3217</w:t>
      </w:r>
      <w:r>
        <w:tab/>
        <w:t>1.013e0</w:t>
      </w:r>
    </w:p>
    <w:p w:rsidR="000162AD" w:rsidRDefault="000162AD" w:rsidP="000162AD">
      <w:r>
        <w:t>171.3249</w:t>
      </w:r>
      <w:r>
        <w:tab/>
        <w:t>1.013e0</w:t>
      </w:r>
    </w:p>
    <w:p w:rsidR="000162AD" w:rsidRDefault="000162AD" w:rsidP="000162AD">
      <w:r>
        <w:t>171.3323</w:t>
      </w:r>
      <w:r>
        <w:tab/>
        <w:t>1.013e0</w:t>
      </w:r>
    </w:p>
    <w:p w:rsidR="000162AD" w:rsidRDefault="000162AD" w:rsidP="000162AD">
      <w:r>
        <w:t>171.3375</w:t>
      </w:r>
      <w:r>
        <w:tab/>
        <w:t>2.025e0</w:t>
      </w:r>
    </w:p>
    <w:p w:rsidR="000162AD" w:rsidRDefault="000162AD" w:rsidP="000162AD">
      <w:r>
        <w:t>171.3392</w:t>
      </w:r>
      <w:r>
        <w:tab/>
        <w:t>1.013e0</w:t>
      </w:r>
    </w:p>
    <w:p w:rsidR="000162AD" w:rsidRDefault="000162AD" w:rsidP="000162AD">
      <w:r>
        <w:t>171.3464</w:t>
      </w:r>
      <w:r>
        <w:tab/>
        <w:t>6.076e0</w:t>
      </w:r>
    </w:p>
    <w:p w:rsidR="000162AD" w:rsidRDefault="000162AD" w:rsidP="000162AD">
      <w:r>
        <w:t>171.3497</w:t>
      </w:r>
      <w:r>
        <w:tab/>
        <w:t>1.013e0</w:t>
      </w:r>
    </w:p>
    <w:p w:rsidR="000162AD" w:rsidRDefault="000162AD" w:rsidP="000162AD">
      <w:r>
        <w:t>171.3604</w:t>
      </w:r>
      <w:r>
        <w:tab/>
        <w:t>1.013e0</w:t>
      </w:r>
    </w:p>
    <w:p w:rsidR="000162AD" w:rsidRDefault="000162AD" w:rsidP="000162AD">
      <w:r>
        <w:t>171.3640</w:t>
      </w:r>
      <w:r>
        <w:tab/>
        <w:t>1.013e0</w:t>
      </w:r>
    </w:p>
    <w:p w:rsidR="000162AD" w:rsidRDefault="000162AD" w:rsidP="000162AD">
      <w:r>
        <w:t>171.3743</w:t>
      </w:r>
      <w:r>
        <w:tab/>
        <w:t>1.013e0</w:t>
      </w:r>
    </w:p>
    <w:p w:rsidR="000162AD" w:rsidRDefault="000162AD" w:rsidP="000162AD">
      <w:r>
        <w:t>171.3812</w:t>
      </w:r>
      <w:r>
        <w:tab/>
        <w:t>1.013e0</w:t>
      </w:r>
    </w:p>
    <w:p w:rsidR="000162AD" w:rsidRDefault="000162AD" w:rsidP="000162AD">
      <w:r>
        <w:lastRenderedPageBreak/>
        <w:t>171.4049</w:t>
      </w:r>
      <w:r>
        <w:tab/>
        <w:t>3.038e0</w:t>
      </w:r>
    </w:p>
    <w:p w:rsidR="000162AD" w:rsidRDefault="000162AD" w:rsidP="000162AD">
      <w:r>
        <w:t>171.4154</w:t>
      </w:r>
      <w:r>
        <w:tab/>
        <w:t>1.013e0</w:t>
      </w:r>
    </w:p>
    <w:p w:rsidR="000162AD" w:rsidRDefault="000162AD" w:rsidP="000162AD">
      <w:r>
        <w:t>171.4209</w:t>
      </w:r>
      <w:r>
        <w:tab/>
        <w:t>2.025e0</w:t>
      </w:r>
    </w:p>
    <w:p w:rsidR="000162AD" w:rsidRDefault="000162AD" w:rsidP="000162AD">
      <w:r>
        <w:t>171.4257</w:t>
      </w:r>
      <w:r>
        <w:tab/>
        <w:t>1.013e0</w:t>
      </w:r>
    </w:p>
    <w:p w:rsidR="000162AD" w:rsidRDefault="000162AD" w:rsidP="000162AD">
      <w:r>
        <w:t>171.4331</w:t>
      </w:r>
      <w:r>
        <w:tab/>
        <w:t>1.013e0</w:t>
      </w:r>
    </w:p>
    <w:p w:rsidR="000162AD" w:rsidRDefault="000162AD" w:rsidP="000162AD">
      <w:r>
        <w:t>171.4365</w:t>
      </w:r>
      <w:r>
        <w:tab/>
        <w:t>2.025e0</w:t>
      </w:r>
    </w:p>
    <w:p w:rsidR="000162AD" w:rsidRDefault="000162AD" w:rsidP="000162AD">
      <w:r>
        <w:t>171.4471</w:t>
      </w:r>
      <w:r>
        <w:tab/>
        <w:t>1.013e0</w:t>
      </w:r>
    </w:p>
    <w:p w:rsidR="000162AD" w:rsidRDefault="000162AD" w:rsidP="000162AD">
      <w:r>
        <w:t>171.4611</w:t>
      </w:r>
      <w:r>
        <w:tab/>
        <w:t>1.013e0</w:t>
      </w:r>
    </w:p>
    <w:p w:rsidR="000162AD" w:rsidRDefault="000162AD" w:rsidP="000162AD">
      <w:r>
        <w:t>171.4820</w:t>
      </w:r>
      <w:r>
        <w:tab/>
        <w:t>1.013e0</w:t>
      </w:r>
    </w:p>
    <w:p w:rsidR="000162AD" w:rsidRDefault="000162AD" w:rsidP="000162AD">
      <w:r>
        <w:t>171.4870</w:t>
      </w:r>
      <w:r>
        <w:tab/>
        <w:t>3.038e0</w:t>
      </w:r>
    </w:p>
    <w:p w:rsidR="000162AD" w:rsidRDefault="000162AD" w:rsidP="000162AD">
      <w:r>
        <w:t>171.4925</w:t>
      </w:r>
      <w:r>
        <w:tab/>
        <w:t>2.025e0</w:t>
      </w:r>
    </w:p>
    <w:p w:rsidR="000162AD" w:rsidRDefault="000162AD" w:rsidP="000162AD">
      <w:r>
        <w:t>171.4945</w:t>
      </w:r>
      <w:r>
        <w:tab/>
        <w:t>2.025e0</w:t>
      </w:r>
    </w:p>
    <w:p w:rsidR="000162AD" w:rsidRDefault="000162AD" w:rsidP="000162AD">
      <w:r>
        <w:t>171.5127</w:t>
      </w:r>
      <w:r>
        <w:tab/>
        <w:t>2.025e0</w:t>
      </w:r>
    </w:p>
    <w:p w:rsidR="000162AD" w:rsidRDefault="000162AD" w:rsidP="000162AD">
      <w:r>
        <w:t>171.5197</w:t>
      </w:r>
      <w:r>
        <w:tab/>
        <w:t>3.038e0</w:t>
      </w:r>
    </w:p>
    <w:p w:rsidR="000162AD" w:rsidRDefault="000162AD" w:rsidP="000162AD">
      <w:r>
        <w:t>171.5229</w:t>
      </w:r>
      <w:r>
        <w:tab/>
        <w:t>1.013e0</w:t>
      </w:r>
    </w:p>
    <w:p w:rsidR="000162AD" w:rsidRDefault="000162AD" w:rsidP="000162AD">
      <w:r>
        <w:t>171.5444</w:t>
      </w:r>
      <w:r>
        <w:tab/>
        <w:t>1.013e0</w:t>
      </w:r>
    </w:p>
    <w:p w:rsidR="000162AD" w:rsidRDefault="000162AD" w:rsidP="000162AD">
      <w:r>
        <w:t>171.5479</w:t>
      </w:r>
      <w:r>
        <w:tab/>
        <w:t>1.013e0</w:t>
      </w:r>
    </w:p>
    <w:p w:rsidR="000162AD" w:rsidRDefault="000162AD" w:rsidP="000162AD">
      <w:r>
        <w:t>171.5531</w:t>
      </w:r>
      <w:r>
        <w:tab/>
        <w:t>2.025e0</w:t>
      </w:r>
    </w:p>
    <w:p w:rsidR="000162AD" w:rsidRDefault="000162AD" w:rsidP="000162AD">
      <w:r>
        <w:t>171.5550</w:t>
      </w:r>
      <w:r>
        <w:tab/>
        <w:t>2.025e0</w:t>
      </w:r>
    </w:p>
    <w:p w:rsidR="000162AD" w:rsidRDefault="000162AD" w:rsidP="000162AD">
      <w:r>
        <w:lastRenderedPageBreak/>
        <w:t>171.5584</w:t>
      </w:r>
      <w:r>
        <w:tab/>
        <w:t>1.013e0</w:t>
      </w:r>
    </w:p>
    <w:p w:rsidR="000162AD" w:rsidRDefault="000162AD" w:rsidP="000162AD">
      <w:r>
        <w:t>171.5620</w:t>
      </w:r>
      <w:r>
        <w:tab/>
        <w:t>4.051e0</w:t>
      </w:r>
    </w:p>
    <w:p w:rsidR="000162AD" w:rsidRDefault="000162AD" w:rsidP="000162AD">
      <w:r>
        <w:t>171.5690</w:t>
      </w:r>
      <w:r>
        <w:tab/>
        <w:t>1.013e0</w:t>
      </w:r>
    </w:p>
    <w:p w:rsidR="000162AD" w:rsidRDefault="000162AD" w:rsidP="000162AD">
      <w:r>
        <w:t>171.5725</w:t>
      </w:r>
      <w:r>
        <w:tab/>
        <w:t>2.025e0</w:t>
      </w:r>
    </w:p>
    <w:p w:rsidR="000162AD" w:rsidRDefault="000162AD" w:rsidP="000162AD">
      <w:r>
        <w:t>171.5795</w:t>
      </w:r>
      <w:r>
        <w:tab/>
        <w:t>1.013e0</w:t>
      </w:r>
    </w:p>
    <w:p w:rsidR="000162AD" w:rsidRDefault="000162AD" w:rsidP="000162AD">
      <w:r>
        <w:t>171.5863</w:t>
      </w:r>
      <w:r>
        <w:tab/>
        <w:t>1.013e0</w:t>
      </w:r>
    </w:p>
    <w:p w:rsidR="000162AD" w:rsidRDefault="000162AD" w:rsidP="000162AD">
      <w:r>
        <w:t>171.5972</w:t>
      </w:r>
      <w:r>
        <w:tab/>
        <w:t>2.025e0</w:t>
      </w:r>
    </w:p>
    <w:p w:rsidR="000162AD" w:rsidRDefault="000162AD" w:rsidP="000162AD">
      <w:r>
        <w:t>171.6255</w:t>
      </w:r>
      <w:r>
        <w:tab/>
        <w:t>2.025e0</w:t>
      </w:r>
    </w:p>
    <w:p w:rsidR="000162AD" w:rsidRDefault="000162AD" w:rsidP="000162AD">
      <w:r>
        <w:t>171.6276</w:t>
      </w:r>
      <w:r>
        <w:tab/>
        <w:t>1.013e0</w:t>
      </w:r>
    </w:p>
    <w:p w:rsidR="000162AD" w:rsidRDefault="000162AD" w:rsidP="000162AD">
      <w:r>
        <w:t>171.6453</w:t>
      </w:r>
      <w:r>
        <w:tab/>
        <w:t>2.025e0</w:t>
      </w:r>
    </w:p>
    <w:p w:rsidR="000162AD" w:rsidRDefault="000162AD" w:rsidP="000162AD">
      <w:r>
        <w:t>171.6523</w:t>
      </w:r>
      <w:r>
        <w:tab/>
        <w:t>2.025e0</w:t>
      </w:r>
    </w:p>
    <w:p w:rsidR="000162AD" w:rsidRDefault="000162AD" w:rsidP="000162AD">
      <w:r>
        <w:t>171.6557</w:t>
      </w:r>
      <w:r>
        <w:tab/>
        <w:t>1.013e0</w:t>
      </w:r>
    </w:p>
    <w:p w:rsidR="000162AD" w:rsidRDefault="000162AD" w:rsidP="000162AD">
      <w:r>
        <w:t>171.6612</w:t>
      </w:r>
      <w:r>
        <w:tab/>
        <w:t>2.025e0</w:t>
      </w:r>
    </w:p>
    <w:p w:rsidR="000162AD" w:rsidRDefault="000162AD" w:rsidP="000162AD">
      <w:r>
        <w:t>171.6629</w:t>
      </w:r>
      <w:r>
        <w:tab/>
        <w:t>1.013e0</w:t>
      </w:r>
    </w:p>
    <w:p w:rsidR="000162AD" w:rsidRDefault="000162AD" w:rsidP="000162AD">
      <w:r>
        <w:t>171.6747</w:t>
      </w:r>
      <w:r>
        <w:tab/>
        <w:t>2.025e0</w:t>
      </w:r>
    </w:p>
    <w:p w:rsidR="000162AD" w:rsidRDefault="000162AD" w:rsidP="000162AD">
      <w:r>
        <w:t>171.6767</w:t>
      </w:r>
      <w:r>
        <w:tab/>
        <w:t>1.013e0</w:t>
      </w:r>
    </w:p>
    <w:p w:rsidR="000162AD" w:rsidRDefault="000162AD" w:rsidP="000162AD">
      <w:r>
        <w:t>171.6803</w:t>
      </w:r>
      <w:r>
        <w:tab/>
        <w:t>2.025e0</w:t>
      </w:r>
    </w:p>
    <w:p w:rsidR="000162AD" w:rsidRDefault="000162AD" w:rsidP="000162AD">
      <w:r>
        <w:t>171.6875</w:t>
      </w:r>
      <w:r>
        <w:tab/>
        <w:t>2.025e0</w:t>
      </w:r>
    </w:p>
    <w:p w:rsidR="000162AD" w:rsidRDefault="000162AD" w:rsidP="000162AD">
      <w:r>
        <w:t>171.6946</w:t>
      </w:r>
      <w:r>
        <w:tab/>
        <w:t>1.013e0</w:t>
      </w:r>
    </w:p>
    <w:p w:rsidR="000162AD" w:rsidRDefault="000162AD" w:rsidP="000162AD">
      <w:r>
        <w:lastRenderedPageBreak/>
        <w:t>171.6976</w:t>
      </w:r>
      <w:r>
        <w:tab/>
        <w:t>1.013e0</w:t>
      </w:r>
    </w:p>
    <w:p w:rsidR="000162AD" w:rsidRDefault="000162AD" w:rsidP="000162AD">
      <w:r>
        <w:t>171.7016</w:t>
      </w:r>
      <w:r>
        <w:tab/>
        <w:t>1.013e0</w:t>
      </w:r>
    </w:p>
    <w:p w:rsidR="000162AD" w:rsidRDefault="000162AD" w:rsidP="000162AD">
      <w:r>
        <w:t>171.7087</w:t>
      </w:r>
      <w:r>
        <w:tab/>
        <w:t>2.025e0</w:t>
      </w:r>
    </w:p>
    <w:p w:rsidR="000162AD" w:rsidRDefault="000162AD" w:rsidP="000162AD">
      <w:r>
        <w:t>171.7289</w:t>
      </w:r>
      <w:r>
        <w:tab/>
        <w:t>1.013e0</w:t>
      </w:r>
    </w:p>
    <w:p w:rsidR="000162AD" w:rsidRDefault="000162AD" w:rsidP="000162AD">
      <w:r>
        <w:t>171.7322</w:t>
      </w:r>
      <w:r>
        <w:tab/>
        <w:t>2.025e0</w:t>
      </w:r>
    </w:p>
    <w:p w:rsidR="000162AD" w:rsidRDefault="000162AD" w:rsidP="000162AD">
      <w:r>
        <w:t>171.7425</w:t>
      </w:r>
      <w:r>
        <w:tab/>
        <w:t>1.013e0</w:t>
      </w:r>
    </w:p>
    <w:p w:rsidR="000162AD" w:rsidRDefault="000162AD" w:rsidP="000162AD">
      <w:r>
        <w:t>171.7459</w:t>
      </w:r>
      <w:r>
        <w:tab/>
        <w:t>2.025e0</w:t>
      </w:r>
    </w:p>
    <w:p w:rsidR="000162AD" w:rsidRDefault="000162AD" w:rsidP="000162AD">
      <w:r>
        <w:t>171.7565</w:t>
      </w:r>
      <w:r>
        <w:tab/>
        <w:t>1.013e0</w:t>
      </w:r>
    </w:p>
    <w:p w:rsidR="000162AD" w:rsidRDefault="000162AD" w:rsidP="000162AD">
      <w:r>
        <w:t>171.7603</w:t>
      </w:r>
      <w:r>
        <w:tab/>
        <w:t>1.013e0</w:t>
      </w:r>
    </w:p>
    <w:p w:rsidR="000162AD" w:rsidRDefault="000162AD" w:rsidP="000162AD">
      <w:r>
        <w:t>171.7811</w:t>
      </w:r>
      <w:r>
        <w:tab/>
        <w:t>2.025e0</w:t>
      </w:r>
    </w:p>
    <w:p w:rsidR="000162AD" w:rsidRDefault="000162AD" w:rsidP="000162AD">
      <w:r>
        <w:t>171.7844</w:t>
      </w:r>
      <w:r>
        <w:tab/>
        <w:t>1.013e0</w:t>
      </w:r>
    </w:p>
    <w:p w:rsidR="000162AD" w:rsidRDefault="000162AD" w:rsidP="000162AD">
      <w:r>
        <w:t>171.7952</w:t>
      </w:r>
      <w:r>
        <w:tab/>
        <w:t>1.013e0</w:t>
      </w:r>
    </w:p>
    <w:p w:rsidR="000162AD" w:rsidRDefault="000162AD" w:rsidP="000162AD">
      <w:r>
        <w:t>171.8025</w:t>
      </w:r>
      <w:r>
        <w:tab/>
        <w:t>1.013e0</w:t>
      </w:r>
    </w:p>
    <w:p w:rsidR="000162AD" w:rsidRDefault="000162AD" w:rsidP="000162AD">
      <w:r>
        <w:t>171.8059</w:t>
      </w:r>
      <w:r>
        <w:tab/>
        <w:t>3.038e0</w:t>
      </w:r>
    </w:p>
    <w:p w:rsidR="000162AD" w:rsidRDefault="000162AD" w:rsidP="000162AD">
      <w:r>
        <w:t>171.8095</w:t>
      </w:r>
      <w:r>
        <w:tab/>
        <w:t>3.038e0</w:t>
      </w:r>
    </w:p>
    <w:p w:rsidR="000162AD" w:rsidRDefault="000162AD" w:rsidP="000162AD">
      <w:r>
        <w:t>171.8202</w:t>
      </w:r>
      <w:r>
        <w:tab/>
        <w:t>1.013e0</w:t>
      </w:r>
    </w:p>
    <w:p w:rsidR="000162AD" w:rsidRDefault="000162AD" w:rsidP="000162AD">
      <w:r>
        <w:t>171.8304</w:t>
      </w:r>
      <w:r>
        <w:tab/>
        <w:t>1.013e0</w:t>
      </w:r>
    </w:p>
    <w:p w:rsidR="000162AD" w:rsidRDefault="000162AD" w:rsidP="000162AD">
      <w:r>
        <w:t>171.8368</w:t>
      </w:r>
      <w:r>
        <w:tab/>
        <w:t>1.013e0</w:t>
      </w:r>
    </w:p>
    <w:p w:rsidR="000162AD" w:rsidRDefault="000162AD" w:rsidP="000162AD">
      <w:r>
        <w:t>171.8439</w:t>
      </w:r>
      <w:r>
        <w:tab/>
        <w:t>2.025e0</w:t>
      </w:r>
    </w:p>
    <w:p w:rsidR="000162AD" w:rsidRDefault="000162AD" w:rsidP="000162AD">
      <w:r>
        <w:lastRenderedPageBreak/>
        <w:t>171.8507</w:t>
      </w:r>
      <w:r>
        <w:tab/>
        <w:t>2.025e0</w:t>
      </w:r>
    </w:p>
    <w:p w:rsidR="000162AD" w:rsidRDefault="000162AD" w:rsidP="000162AD">
      <w:r>
        <w:t>171.8541</w:t>
      </w:r>
      <w:r>
        <w:tab/>
        <w:t>1.013e0</w:t>
      </w:r>
    </w:p>
    <w:p w:rsidR="000162AD" w:rsidRDefault="000162AD" w:rsidP="000162AD">
      <w:r>
        <w:t>171.8571</w:t>
      </w:r>
      <w:r>
        <w:tab/>
        <w:t>1.013e0</w:t>
      </w:r>
    </w:p>
    <w:p w:rsidR="000162AD" w:rsidRDefault="000162AD" w:rsidP="000162AD">
      <w:r>
        <w:t>171.8645</w:t>
      </w:r>
      <w:r>
        <w:tab/>
        <w:t>1.013e0</w:t>
      </w:r>
    </w:p>
    <w:p w:rsidR="000162AD" w:rsidRDefault="000162AD" w:rsidP="000162AD">
      <w:r>
        <w:t>171.8682</w:t>
      </w:r>
      <w:r>
        <w:tab/>
        <w:t>1.013e0</w:t>
      </w:r>
    </w:p>
    <w:p w:rsidR="000162AD" w:rsidRDefault="000162AD" w:rsidP="000162AD">
      <w:r>
        <w:t>171.8786</w:t>
      </w:r>
      <w:r>
        <w:tab/>
        <w:t>1.013e0</w:t>
      </w:r>
    </w:p>
    <w:p w:rsidR="000162AD" w:rsidRDefault="000162AD" w:rsidP="000162AD">
      <w:r>
        <w:t>171.8822</w:t>
      </w:r>
      <w:r>
        <w:tab/>
        <w:t>3.038e0</w:t>
      </w:r>
    </w:p>
    <w:p w:rsidR="000162AD" w:rsidRDefault="000162AD" w:rsidP="000162AD">
      <w:r>
        <w:t>171.8857</w:t>
      </w:r>
      <w:r>
        <w:tab/>
        <w:t>2.025e0</w:t>
      </w:r>
    </w:p>
    <w:p w:rsidR="000162AD" w:rsidRDefault="000162AD" w:rsidP="000162AD">
      <w:r>
        <w:t>171.8876</w:t>
      </w:r>
      <w:r>
        <w:tab/>
        <w:t>2.025e0</w:t>
      </w:r>
    </w:p>
    <w:p w:rsidR="000162AD" w:rsidRDefault="000162AD" w:rsidP="000162AD">
      <w:r>
        <w:t>171.9032</w:t>
      </w:r>
      <w:r>
        <w:tab/>
        <w:t>1.013e0</w:t>
      </w:r>
    </w:p>
    <w:p w:rsidR="000162AD" w:rsidRDefault="000162AD" w:rsidP="000162AD">
      <w:r>
        <w:t>171.9069</w:t>
      </w:r>
      <w:r>
        <w:tab/>
        <w:t>1.013e0</w:t>
      </w:r>
    </w:p>
    <w:p w:rsidR="000162AD" w:rsidRDefault="000162AD" w:rsidP="000162AD">
      <w:r>
        <w:t>171.9207</w:t>
      </w:r>
      <w:r>
        <w:tab/>
        <w:t>1.013e0</w:t>
      </w:r>
    </w:p>
    <w:p w:rsidR="000162AD" w:rsidRDefault="000162AD" w:rsidP="000162AD">
      <w:r>
        <w:t>171.9316</w:t>
      </w:r>
      <w:r>
        <w:tab/>
        <w:t>1.013e0</w:t>
      </w:r>
    </w:p>
    <w:p w:rsidR="000162AD" w:rsidRDefault="000162AD" w:rsidP="000162AD">
      <w:r>
        <w:t>171.9456</w:t>
      </w:r>
      <w:r>
        <w:tab/>
        <w:t>1.013e0</w:t>
      </w:r>
    </w:p>
    <w:p w:rsidR="000162AD" w:rsidRDefault="000162AD" w:rsidP="000162AD">
      <w:r>
        <w:t>171.9556</w:t>
      </w:r>
      <w:r>
        <w:tab/>
        <w:t>1.013e0</w:t>
      </w:r>
    </w:p>
    <w:p w:rsidR="000162AD" w:rsidRDefault="000162AD" w:rsidP="000162AD">
      <w:r>
        <w:t>171.9591</w:t>
      </w:r>
      <w:r>
        <w:tab/>
        <w:t>1.013e0</w:t>
      </w:r>
    </w:p>
    <w:p w:rsidR="000162AD" w:rsidRDefault="000162AD" w:rsidP="000162AD">
      <w:r>
        <w:t>171.9621</w:t>
      </w:r>
      <w:r>
        <w:tab/>
        <w:t>2.025e0</w:t>
      </w:r>
    </w:p>
    <w:p w:rsidR="000162AD" w:rsidRDefault="000162AD" w:rsidP="000162AD">
      <w:r>
        <w:t>171.9659</w:t>
      </w:r>
      <w:r>
        <w:tab/>
        <w:t>1.013e0</w:t>
      </w:r>
    </w:p>
    <w:p w:rsidR="000162AD" w:rsidRDefault="000162AD" w:rsidP="000162AD">
      <w:r>
        <w:t>171.9727</w:t>
      </w:r>
      <w:r>
        <w:tab/>
        <w:t>1.013e0</w:t>
      </w:r>
    </w:p>
    <w:p w:rsidR="000162AD" w:rsidRDefault="000162AD" w:rsidP="000162AD">
      <w:r>
        <w:lastRenderedPageBreak/>
        <w:t>171.9900</w:t>
      </w:r>
      <w:r>
        <w:tab/>
        <w:t>3.038e0</w:t>
      </w:r>
    </w:p>
    <w:p w:rsidR="000162AD" w:rsidRDefault="000162AD" w:rsidP="000162AD">
      <w:r>
        <w:t>171.9919</w:t>
      </w:r>
      <w:r>
        <w:tab/>
        <w:t>2.025e0</w:t>
      </w:r>
    </w:p>
    <w:p w:rsidR="000162AD" w:rsidRDefault="000162AD" w:rsidP="000162AD">
      <w:r>
        <w:t>171.9937</w:t>
      </w:r>
      <w:r>
        <w:tab/>
        <w:t>2.025e0</w:t>
      </w:r>
    </w:p>
    <w:p w:rsidR="000162AD" w:rsidRDefault="000162AD" w:rsidP="000162AD">
      <w:r>
        <w:t>172.0073</w:t>
      </w:r>
      <w:r>
        <w:tab/>
        <w:t>8.101e0</w:t>
      </w:r>
    </w:p>
    <w:p w:rsidR="000162AD" w:rsidRDefault="000162AD" w:rsidP="000162AD">
      <w:r>
        <w:t>172.0184</w:t>
      </w:r>
      <w:r>
        <w:tab/>
        <w:t>1.013e0</w:t>
      </w:r>
    </w:p>
    <w:p w:rsidR="000162AD" w:rsidRDefault="000162AD" w:rsidP="000162AD">
      <w:r>
        <w:t>172.0197</w:t>
      </w:r>
      <w:r>
        <w:tab/>
        <w:t>2.025e0</w:t>
      </w:r>
    </w:p>
    <w:p w:rsidR="000162AD" w:rsidRDefault="000162AD" w:rsidP="000162AD">
      <w:r>
        <w:t>172.0217</w:t>
      </w:r>
      <w:r>
        <w:tab/>
        <w:t>1.013e0</w:t>
      </w:r>
    </w:p>
    <w:p w:rsidR="000162AD" w:rsidRDefault="000162AD" w:rsidP="000162AD">
      <w:r>
        <w:t>172.0252</w:t>
      </w:r>
      <w:r>
        <w:tab/>
        <w:t>2.025e0</w:t>
      </w:r>
    </w:p>
    <w:p w:rsidR="000162AD" w:rsidRDefault="000162AD" w:rsidP="000162AD">
      <w:r>
        <w:t>172.0287</w:t>
      </w:r>
      <w:r>
        <w:tab/>
        <w:t>1.013e0</w:t>
      </w:r>
    </w:p>
    <w:p w:rsidR="000162AD" w:rsidRDefault="000162AD" w:rsidP="000162AD">
      <w:r>
        <w:t>172.0342</w:t>
      </w:r>
      <w:r>
        <w:tab/>
        <w:t>2.025e0</w:t>
      </w:r>
    </w:p>
    <w:p w:rsidR="000162AD" w:rsidRDefault="000162AD" w:rsidP="000162AD">
      <w:r>
        <w:t>172.0356</w:t>
      </w:r>
      <w:r>
        <w:tab/>
        <w:t>3.038e0</w:t>
      </w:r>
    </w:p>
    <w:p w:rsidR="000162AD" w:rsidRDefault="000162AD" w:rsidP="000162AD">
      <w:r>
        <w:t>172.0395</w:t>
      </w:r>
      <w:r>
        <w:tab/>
        <w:t>1.013e0</w:t>
      </w:r>
    </w:p>
    <w:p w:rsidR="000162AD" w:rsidRDefault="000162AD" w:rsidP="000162AD">
      <w:r>
        <w:t>172.0429</w:t>
      </w:r>
      <w:r>
        <w:tab/>
        <w:t>1.013e0</w:t>
      </w:r>
    </w:p>
    <w:p w:rsidR="000162AD" w:rsidRDefault="000162AD" w:rsidP="000162AD">
      <w:r>
        <w:t>172.0468</w:t>
      </w:r>
      <w:r>
        <w:tab/>
        <w:t>7.089e0</w:t>
      </w:r>
    </w:p>
    <w:p w:rsidR="000162AD" w:rsidRDefault="000162AD" w:rsidP="000162AD">
      <w:r>
        <w:t>172.0569</w:t>
      </w:r>
      <w:r>
        <w:tab/>
        <w:t>2.025e0</w:t>
      </w:r>
    </w:p>
    <w:p w:rsidR="000162AD" w:rsidRDefault="000162AD" w:rsidP="000162AD">
      <w:r>
        <w:t>172.0605</w:t>
      </w:r>
      <w:r>
        <w:tab/>
        <w:t>2.025e0</w:t>
      </w:r>
    </w:p>
    <w:p w:rsidR="000162AD" w:rsidRDefault="000162AD" w:rsidP="000162AD">
      <w:r>
        <w:t>172.0638</w:t>
      </w:r>
      <w:r>
        <w:tab/>
        <w:t>4.051e0</w:t>
      </w:r>
    </w:p>
    <w:p w:rsidR="000162AD" w:rsidRDefault="000162AD" w:rsidP="000162AD">
      <w:r>
        <w:t>172.0736</w:t>
      </w:r>
      <w:r>
        <w:tab/>
        <w:t>5.063e0</w:t>
      </w:r>
    </w:p>
    <w:p w:rsidR="000162AD" w:rsidRDefault="000162AD" w:rsidP="000162AD">
      <w:r>
        <w:t>172.0775</w:t>
      </w:r>
      <w:r>
        <w:tab/>
        <w:t>2.025e0</w:t>
      </w:r>
    </w:p>
    <w:p w:rsidR="000162AD" w:rsidRDefault="000162AD" w:rsidP="000162AD">
      <w:r>
        <w:lastRenderedPageBreak/>
        <w:t>172.0790</w:t>
      </w:r>
      <w:r>
        <w:tab/>
        <w:t>2.025e0</w:t>
      </w:r>
    </w:p>
    <w:p w:rsidR="000162AD" w:rsidRDefault="000162AD" w:rsidP="000162AD">
      <w:r>
        <w:t>172.0809</w:t>
      </w:r>
      <w:r>
        <w:tab/>
        <w:t>2.025e0</w:t>
      </w:r>
    </w:p>
    <w:p w:rsidR="000162AD" w:rsidRDefault="000162AD" w:rsidP="000162AD">
      <w:r>
        <w:t>172.0839</w:t>
      </w:r>
      <w:r>
        <w:tab/>
        <w:t>1.013e0</w:t>
      </w:r>
    </w:p>
    <w:p w:rsidR="000162AD" w:rsidRDefault="000162AD" w:rsidP="000162AD">
      <w:r>
        <w:t>172.0872</w:t>
      </w:r>
      <w:r>
        <w:tab/>
        <w:t>1.013e0</w:t>
      </w:r>
    </w:p>
    <w:p w:rsidR="000162AD" w:rsidRDefault="000162AD" w:rsidP="000162AD">
      <w:r>
        <w:t>172.0909</w:t>
      </w:r>
      <w:r>
        <w:tab/>
        <w:t>3.038e0</w:t>
      </w:r>
    </w:p>
    <w:p w:rsidR="000162AD" w:rsidRDefault="000162AD" w:rsidP="000162AD">
      <w:r>
        <w:t>172.0926</w:t>
      </w:r>
      <w:r>
        <w:tab/>
        <w:t>2.025e0</w:t>
      </w:r>
    </w:p>
    <w:p w:rsidR="000162AD" w:rsidRDefault="000162AD" w:rsidP="000162AD">
      <w:r>
        <w:t>172.0944</w:t>
      </w:r>
      <w:r>
        <w:tab/>
        <w:t>2.025e0</w:t>
      </w:r>
    </w:p>
    <w:p w:rsidR="000162AD" w:rsidRDefault="000162AD" w:rsidP="000162AD">
      <w:r>
        <w:t>172.0978</w:t>
      </w:r>
      <w:r>
        <w:tab/>
        <w:t>6.076e0</w:t>
      </w:r>
    </w:p>
    <w:p w:rsidR="000162AD" w:rsidRDefault="000162AD" w:rsidP="000162AD">
      <w:r>
        <w:t>172.1016</w:t>
      </w:r>
      <w:r>
        <w:tab/>
        <w:t>1.013e0</w:t>
      </w:r>
    </w:p>
    <w:p w:rsidR="000162AD" w:rsidRDefault="000162AD" w:rsidP="000162AD">
      <w:r>
        <w:t>172.1051</w:t>
      </w:r>
      <w:r>
        <w:tab/>
        <w:t>2.025e0</w:t>
      </w:r>
    </w:p>
    <w:p w:rsidR="000162AD" w:rsidRDefault="000162AD" w:rsidP="000162AD">
      <w:r>
        <w:t>172.1086</w:t>
      </w:r>
      <w:r>
        <w:tab/>
        <w:t>2.006e0</w:t>
      </w:r>
    </w:p>
    <w:p w:rsidR="000162AD" w:rsidRDefault="000162AD" w:rsidP="000162AD">
      <w:r>
        <w:t>172.1122</w:t>
      </w:r>
      <w:r>
        <w:tab/>
        <w:t>1.013e0</w:t>
      </w:r>
    </w:p>
    <w:p w:rsidR="000162AD" w:rsidRDefault="000162AD" w:rsidP="000162AD">
      <w:r>
        <w:t>172.1174</w:t>
      </w:r>
      <w:r>
        <w:tab/>
        <w:t>4.313e0</w:t>
      </w:r>
    </w:p>
    <w:p w:rsidR="000162AD" w:rsidRDefault="000162AD" w:rsidP="000162AD">
      <w:r>
        <w:t>172.1227</w:t>
      </w:r>
      <w:r>
        <w:tab/>
        <w:t>2.025e0</w:t>
      </w:r>
    </w:p>
    <w:p w:rsidR="000162AD" w:rsidRDefault="000162AD" w:rsidP="000162AD">
      <w:r>
        <w:t>172.1263</w:t>
      </w:r>
      <w:r>
        <w:tab/>
        <w:t>1.013e0</w:t>
      </w:r>
    </w:p>
    <w:p w:rsidR="000162AD" w:rsidRDefault="000162AD" w:rsidP="000162AD">
      <w:r>
        <w:t>172.1279</w:t>
      </w:r>
      <w:r>
        <w:tab/>
        <w:t>2.025e0</w:t>
      </w:r>
    </w:p>
    <w:p w:rsidR="000162AD" w:rsidRDefault="000162AD" w:rsidP="000162AD">
      <w:r>
        <w:t>172.1296</w:t>
      </w:r>
      <w:r>
        <w:tab/>
        <w:t>7.578e0</w:t>
      </w:r>
    </w:p>
    <w:p w:rsidR="000162AD" w:rsidRDefault="000162AD" w:rsidP="000162AD">
      <w:r>
        <w:t>172.1315</w:t>
      </w:r>
      <w:r>
        <w:tab/>
        <w:t>2.025e0</w:t>
      </w:r>
    </w:p>
    <w:p w:rsidR="000162AD" w:rsidRDefault="000162AD" w:rsidP="000162AD">
      <w:r>
        <w:t>172.1332</w:t>
      </w:r>
      <w:r>
        <w:tab/>
        <w:t>6.076e0</w:t>
      </w:r>
    </w:p>
    <w:p w:rsidR="000162AD" w:rsidRDefault="000162AD" w:rsidP="000162AD">
      <w:r>
        <w:lastRenderedPageBreak/>
        <w:t>172.1352</w:t>
      </w:r>
      <w:r>
        <w:tab/>
        <w:t>1.154e1</w:t>
      </w:r>
    </w:p>
    <w:p w:rsidR="000162AD" w:rsidRDefault="000162AD" w:rsidP="000162AD">
      <w:r>
        <w:t>172.1368</w:t>
      </w:r>
      <w:r>
        <w:tab/>
        <w:t>1.013e0</w:t>
      </w:r>
    </w:p>
    <w:p w:rsidR="000162AD" w:rsidRDefault="000162AD" w:rsidP="000162AD">
      <w:r>
        <w:t>172.1474</w:t>
      </w:r>
      <w:r>
        <w:tab/>
        <w:t>4.051e0</w:t>
      </w:r>
    </w:p>
    <w:p w:rsidR="000162AD" w:rsidRDefault="000162AD" w:rsidP="000162AD">
      <w:r>
        <w:t>172.1503</w:t>
      </w:r>
      <w:r>
        <w:tab/>
        <w:t>4.051e0</w:t>
      </w:r>
    </w:p>
    <w:p w:rsidR="000162AD" w:rsidRDefault="000162AD" w:rsidP="000162AD">
      <w:r>
        <w:t>172.1543</w:t>
      </w:r>
      <w:r>
        <w:tab/>
        <w:t>3.038e0</w:t>
      </w:r>
    </w:p>
    <w:p w:rsidR="000162AD" w:rsidRDefault="000162AD" w:rsidP="000162AD">
      <w:r>
        <w:t>172.1561</w:t>
      </w:r>
      <w:r>
        <w:tab/>
        <w:t>2.025e0</w:t>
      </w:r>
    </w:p>
    <w:p w:rsidR="000162AD" w:rsidRDefault="000162AD" w:rsidP="000162AD">
      <w:r>
        <w:t>172.1580</w:t>
      </w:r>
      <w:r>
        <w:tab/>
        <w:t>5.063e0</w:t>
      </w:r>
    </w:p>
    <w:p w:rsidR="000162AD" w:rsidRDefault="000162AD" w:rsidP="000162AD">
      <w:r>
        <w:t>172.1615</w:t>
      </w:r>
      <w:r>
        <w:tab/>
        <w:t>2.025e0</w:t>
      </w:r>
    </w:p>
    <w:p w:rsidR="000162AD" w:rsidRDefault="000162AD" w:rsidP="000162AD">
      <w:r>
        <w:t>172.1650</w:t>
      </w:r>
      <w:r>
        <w:tab/>
        <w:t>1.013e0</w:t>
      </w:r>
    </w:p>
    <w:p w:rsidR="000162AD" w:rsidRDefault="000162AD" w:rsidP="000162AD">
      <w:r>
        <w:t>172.1721</w:t>
      </w:r>
      <w:r>
        <w:tab/>
        <w:t>4.051e0</w:t>
      </w:r>
    </w:p>
    <w:p w:rsidR="000162AD" w:rsidRDefault="000162AD" w:rsidP="000162AD">
      <w:r>
        <w:t>172.1738</w:t>
      </w:r>
      <w:r>
        <w:tab/>
        <w:t>2.025e0</w:t>
      </w:r>
    </w:p>
    <w:p w:rsidR="000162AD" w:rsidRDefault="000162AD" w:rsidP="000162AD">
      <w:r>
        <w:t>172.1792</w:t>
      </w:r>
      <w:r>
        <w:tab/>
        <w:t>1.013e0</w:t>
      </w:r>
    </w:p>
    <w:p w:rsidR="000162AD" w:rsidRDefault="000162AD" w:rsidP="000162AD">
      <w:r>
        <w:t>172.1826</w:t>
      </w:r>
      <w:r>
        <w:tab/>
        <w:t>1.013e0</w:t>
      </w:r>
    </w:p>
    <w:p w:rsidR="000162AD" w:rsidRDefault="000162AD" w:rsidP="000162AD">
      <w:r>
        <w:t>172.1841</w:t>
      </w:r>
      <w:r>
        <w:tab/>
        <w:t>2.025e0</w:t>
      </w:r>
    </w:p>
    <w:p w:rsidR="000162AD" w:rsidRDefault="000162AD" w:rsidP="000162AD">
      <w:r>
        <w:t>172.1859</w:t>
      </w:r>
      <w:r>
        <w:tab/>
        <w:t>2.025e0</w:t>
      </w:r>
    </w:p>
    <w:p w:rsidR="000162AD" w:rsidRDefault="000162AD" w:rsidP="000162AD">
      <w:r>
        <w:t>172.2009</w:t>
      </w:r>
      <w:r>
        <w:tab/>
        <w:t>2.025e0</w:t>
      </w:r>
    </w:p>
    <w:p w:rsidR="000162AD" w:rsidRDefault="000162AD" w:rsidP="000162AD">
      <w:r>
        <w:t>172.2042</w:t>
      </w:r>
      <w:r>
        <w:tab/>
        <w:t>2.025e0</w:t>
      </w:r>
    </w:p>
    <w:p w:rsidR="000162AD" w:rsidRDefault="000162AD" w:rsidP="000162AD">
      <w:r>
        <w:t>172.2129</w:t>
      </w:r>
      <w:r>
        <w:tab/>
        <w:t>1.013e0</w:t>
      </w:r>
    </w:p>
    <w:p w:rsidR="000162AD" w:rsidRDefault="000162AD" w:rsidP="000162AD">
      <w:r>
        <w:t>172.2166</w:t>
      </w:r>
      <w:r>
        <w:tab/>
        <w:t>2.025e0</w:t>
      </w:r>
    </w:p>
    <w:p w:rsidR="000162AD" w:rsidRDefault="000162AD" w:rsidP="000162AD">
      <w:r>
        <w:lastRenderedPageBreak/>
        <w:t>172.2236</w:t>
      </w:r>
      <w:r>
        <w:tab/>
        <w:t>2.025e0</w:t>
      </w:r>
    </w:p>
    <w:p w:rsidR="000162AD" w:rsidRDefault="000162AD" w:rsidP="000162AD">
      <w:r>
        <w:t>172.2289</w:t>
      </w:r>
      <w:r>
        <w:tab/>
        <w:t>2.025e0</w:t>
      </w:r>
    </w:p>
    <w:p w:rsidR="000162AD" w:rsidRDefault="000162AD" w:rsidP="000162AD">
      <w:r>
        <w:t>172.2361</w:t>
      </w:r>
      <w:r>
        <w:tab/>
        <w:t>2.025e0</w:t>
      </w:r>
    </w:p>
    <w:p w:rsidR="000162AD" w:rsidRDefault="000162AD" w:rsidP="000162AD">
      <w:r>
        <w:t>172.2413</w:t>
      </w:r>
      <w:r>
        <w:tab/>
        <w:t>1.013e0</w:t>
      </w:r>
    </w:p>
    <w:p w:rsidR="000162AD" w:rsidRDefault="000162AD" w:rsidP="000162AD">
      <w:r>
        <w:t>172.2449</w:t>
      </w:r>
      <w:r>
        <w:tab/>
        <w:t>1.013e0</w:t>
      </w:r>
    </w:p>
    <w:p w:rsidR="000162AD" w:rsidRDefault="000162AD" w:rsidP="000162AD">
      <w:r>
        <w:t>172.2515</w:t>
      </w:r>
      <w:r>
        <w:tab/>
        <w:t>1.013e0</w:t>
      </w:r>
    </w:p>
    <w:p w:rsidR="000162AD" w:rsidRDefault="000162AD" w:rsidP="000162AD">
      <w:r>
        <w:t>172.2550</w:t>
      </w:r>
      <w:r>
        <w:tab/>
        <w:t>1.013e0</w:t>
      </w:r>
    </w:p>
    <w:p w:rsidR="000162AD" w:rsidRDefault="000162AD" w:rsidP="000162AD">
      <w:r>
        <w:t>172.2726</w:t>
      </w:r>
      <w:r>
        <w:tab/>
        <w:t>2.025e0</w:t>
      </w:r>
    </w:p>
    <w:p w:rsidR="000162AD" w:rsidRDefault="000162AD" w:rsidP="000162AD">
      <w:r>
        <w:t>172.2764</w:t>
      </w:r>
      <w:r>
        <w:tab/>
        <w:t>1.013e0</w:t>
      </w:r>
    </w:p>
    <w:p w:rsidR="000162AD" w:rsidRDefault="000162AD" w:rsidP="000162AD">
      <w:r>
        <w:t>172.2802</w:t>
      </w:r>
      <w:r>
        <w:tab/>
        <w:t>1.013e0</w:t>
      </w:r>
    </w:p>
    <w:p w:rsidR="000162AD" w:rsidRDefault="000162AD" w:rsidP="000162AD">
      <w:r>
        <w:t>172.2836</w:t>
      </w:r>
      <w:r>
        <w:tab/>
        <w:t>2.025e0</w:t>
      </w:r>
    </w:p>
    <w:p w:rsidR="000162AD" w:rsidRDefault="000162AD" w:rsidP="000162AD">
      <w:r>
        <w:t>172.2939</w:t>
      </w:r>
      <w:r>
        <w:tab/>
        <w:t>1.013e0</w:t>
      </w:r>
    </w:p>
    <w:p w:rsidR="000162AD" w:rsidRDefault="000162AD" w:rsidP="000162AD">
      <w:r>
        <w:t>172.3044</w:t>
      </w:r>
      <w:r>
        <w:tab/>
        <w:t>1.013e0</w:t>
      </w:r>
    </w:p>
    <w:p w:rsidR="000162AD" w:rsidRDefault="000162AD" w:rsidP="000162AD">
      <w:r>
        <w:t>172.3080</w:t>
      </w:r>
      <w:r>
        <w:tab/>
        <w:t>1.013e0</w:t>
      </w:r>
    </w:p>
    <w:p w:rsidR="000162AD" w:rsidRDefault="000162AD" w:rsidP="000162AD">
      <w:r>
        <w:t>172.3148</w:t>
      </w:r>
      <w:r>
        <w:tab/>
        <w:t>1.013e0</w:t>
      </w:r>
    </w:p>
    <w:p w:rsidR="000162AD" w:rsidRDefault="000162AD" w:rsidP="000162AD">
      <w:r>
        <w:t>172.3210</w:t>
      </w:r>
      <w:r>
        <w:tab/>
        <w:t>1.013e0</w:t>
      </w:r>
    </w:p>
    <w:p w:rsidR="000162AD" w:rsidRDefault="000162AD" w:rsidP="000162AD">
      <w:r>
        <w:t>172.3282</w:t>
      </w:r>
      <w:r>
        <w:tab/>
        <w:t>2.025e0</w:t>
      </w:r>
    </w:p>
    <w:p w:rsidR="000162AD" w:rsidRDefault="000162AD" w:rsidP="000162AD">
      <w:r>
        <w:t>172.3316</w:t>
      </w:r>
      <w:r>
        <w:tab/>
        <w:t>2.025e0</w:t>
      </w:r>
    </w:p>
    <w:p w:rsidR="000162AD" w:rsidRDefault="000162AD" w:rsidP="000162AD">
      <w:r>
        <w:t>172.3424</w:t>
      </w:r>
      <w:r>
        <w:tab/>
        <w:t>1.013e0</w:t>
      </w:r>
    </w:p>
    <w:p w:rsidR="000162AD" w:rsidRDefault="000162AD" w:rsidP="000162AD">
      <w:r>
        <w:lastRenderedPageBreak/>
        <w:t>172.3458</w:t>
      </w:r>
      <w:r>
        <w:tab/>
        <w:t>1.013e0</w:t>
      </w:r>
    </w:p>
    <w:p w:rsidR="000162AD" w:rsidRDefault="000162AD" w:rsidP="000162AD">
      <w:r>
        <w:t>172.3560</w:t>
      </w:r>
      <w:r>
        <w:tab/>
        <w:t>1.013e0</w:t>
      </w:r>
    </w:p>
    <w:p w:rsidR="000162AD" w:rsidRDefault="000162AD" w:rsidP="000162AD">
      <w:r>
        <w:t>172.3599</w:t>
      </w:r>
      <w:r>
        <w:tab/>
        <w:t>1.013e0</w:t>
      </w:r>
    </w:p>
    <w:p w:rsidR="000162AD" w:rsidRDefault="000162AD" w:rsidP="000162AD">
      <w:r>
        <w:t>172.3669</w:t>
      </w:r>
      <w:r>
        <w:tab/>
        <w:t>4.051e0</w:t>
      </w:r>
    </w:p>
    <w:p w:rsidR="000162AD" w:rsidRDefault="000162AD" w:rsidP="000162AD">
      <w:r>
        <w:t>172.3705</w:t>
      </w:r>
      <w:r>
        <w:tab/>
        <w:t>2.025e0</w:t>
      </w:r>
    </w:p>
    <w:p w:rsidR="000162AD" w:rsidRDefault="000162AD" w:rsidP="000162AD">
      <w:r>
        <w:t>172.3775</w:t>
      </w:r>
      <w:r>
        <w:tab/>
        <w:t>1.013e0</w:t>
      </w:r>
    </w:p>
    <w:p w:rsidR="000162AD" w:rsidRDefault="000162AD" w:rsidP="000162AD">
      <w:r>
        <w:t>172.3846</w:t>
      </w:r>
      <w:r>
        <w:tab/>
        <w:t>2.025e0</w:t>
      </w:r>
    </w:p>
    <w:p w:rsidR="000162AD" w:rsidRDefault="000162AD" w:rsidP="000162AD">
      <w:r>
        <w:t>172.3880</w:t>
      </w:r>
      <w:r>
        <w:tab/>
        <w:t>1.013e0</w:t>
      </w:r>
    </w:p>
    <w:p w:rsidR="000162AD" w:rsidRDefault="000162AD" w:rsidP="000162AD">
      <w:r>
        <w:t>172.3988</w:t>
      </w:r>
      <w:r>
        <w:tab/>
        <w:t>1.013e0</w:t>
      </w:r>
    </w:p>
    <w:p w:rsidR="000162AD" w:rsidRDefault="000162AD" w:rsidP="000162AD">
      <w:r>
        <w:t>172.4057</w:t>
      </w:r>
      <w:r>
        <w:tab/>
        <w:t>1.013e0</w:t>
      </w:r>
    </w:p>
    <w:p w:rsidR="000162AD" w:rsidRDefault="000162AD" w:rsidP="000162AD">
      <w:r>
        <w:t>172.4093</w:t>
      </w:r>
      <w:r>
        <w:tab/>
        <w:t>1.013e0</w:t>
      </w:r>
    </w:p>
    <w:p w:rsidR="000162AD" w:rsidRDefault="000162AD" w:rsidP="000162AD">
      <w:r>
        <w:t>172.4160</w:t>
      </w:r>
      <w:r>
        <w:tab/>
        <w:t>1.013e0</w:t>
      </w:r>
    </w:p>
    <w:p w:rsidR="000162AD" w:rsidRDefault="000162AD" w:rsidP="000162AD">
      <w:r>
        <w:t>172.4231</w:t>
      </w:r>
      <w:r>
        <w:tab/>
        <w:t>1.013e0</w:t>
      </w:r>
    </w:p>
    <w:p w:rsidR="000162AD" w:rsidRDefault="000162AD" w:rsidP="000162AD">
      <w:r>
        <w:t>172.4298</w:t>
      </w:r>
      <w:r>
        <w:tab/>
        <w:t>2.025e0</w:t>
      </w:r>
    </w:p>
    <w:p w:rsidR="000162AD" w:rsidRDefault="000162AD" w:rsidP="000162AD">
      <w:r>
        <w:t>172.4397</w:t>
      </w:r>
      <w:r>
        <w:tab/>
        <w:t>1.013e0</w:t>
      </w:r>
    </w:p>
    <w:p w:rsidR="000162AD" w:rsidRDefault="000162AD" w:rsidP="000162AD">
      <w:r>
        <w:t>172.4435</w:t>
      </w:r>
      <w:r>
        <w:tab/>
        <w:t>1.013e0</w:t>
      </w:r>
    </w:p>
    <w:p w:rsidR="000162AD" w:rsidRDefault="000162AD" w:rsidP="000162AD">
      <w:r>
        <w:t>172.4467</w:t>
      </w:r>
      <w:r>
        <w:tab/>
        <w:t>2.025e0</w:t>
      </w:r>
    </w:p>
    <w:p w:rsidR="000162AD" w:rsidRDefault="000162AD" w:rsidP="000162AD">
      <w:r>
        <w:t>172.4501</w:t>
      </w:r>
      <w:r>
        <w:tab/>
        <w:t>1.013e0</w:t>
      </w:r>
    </w:p>
    <w:p w:rsidR="000162AD" w:rsidRDefault="000162AD" w:rsidP="000162AD">
      <w:r>
        <w:t>172.4644</w:t>
      </w:r>
      <w:r>
        <w:tab/>
        <w:t>1.013e0</w:t>
      </w:r>
    </w:p>
    <w:p w:rsidR="000162AD" w:rsidRDefault="000162AD" w:rsidP="000162AD">
      <w:r>
        <w:lastRenderedPageBreak/>
        <w:t>172.4711</w:t>
      </w:r>
      <w:r>
        <w:tab/>
        <w:t>1.013e0</w:t>
      </w:r>
    </w:p>
    <w:p w:rsidR="000162AD" w:rsidRDefault="000162AD" w:rsidP="000162AD">
      <w:r>
        <w:t>172.4751</w:t>
      </w:r>
      <w:r>
        <w:tab/>
        <w:t>1.013e0</w:t>
      </w:r>
    </w:p>
    <w:p w:rsidR="000162AD" w:rsidRDefault="000162AD" w:rsidP="000162AD">
      <w:r>
        <w:t>172.4786</w:t>
      </w:r>
      <w:r>
        <w:tab/>
        <w:t>2.025e0</w:t>
      </w:r>
    </w:p>
    <w:p w:rsidR="000162AD" w:rsidRDefault="000162AD" w:rsidP="000162AD">
      <w:r>
        <w:t>172.4893</w:t>
      </w:r>
      <w:r>
        <w:tab/>
        <w:t>2.025e0</w:t>
      </w:r>
    </w:p>
    <w:p w:rsidR="000162AD" w:rsidRDefault="000162AD" w:rsidP="000162AD">
      <w:r>
        <w:t>172.4944</w:t>
      </w:r>
      <w:r>
        <w:tab/>
        <w:t>2.025e0</w:t>
      </w:r>
    </w:p>
    <w:p w:rsidR="000162AD" w:rsidRDefault="000162AD" w:rsidP="000162AD">
      <w:r>
        <w:t>172.5104</w:t>
      </w:r>
      <w:r>
        <w:tab/>
        <w:t>1.013e0</w:t>
      </w:r>
    </w:p>
    <w:p w:rsidR="000162AD" w:rsidRDefault="000162AD" w:rsidP="000162AD">
      <w:r>
        <w:t>172.5138</w:t>
      </w:r>
      <w:r>
        <w:tab/>
        <w:t>1.013e0</w:t>
      </w:r>
    </w:p>
    <w:p w:rsidR="000162AD" w:rsidRDefault="000162AD" w:rsidP="000162AD">
      <w:r>
        <w:t>172.5262</w:t>
      </w:r>
      <w:r>
        <w:tab/>
        <w:t>2.025e0</w:t>
      </w:r>
    </w:p>
    <w:p w:rsidR="000162AD" w:rsidRDefault="000162AD" w:rsidP="000162AD">
      <w:r>
        <w:t>172.5311</w:t>
      </w:r>
      <w:r>
        <w:tab/>
        <w:t>1.013e0</w:t>
      </w:r>
    </w:p>
    <w:p w:rsidR="000162AD" w:rsidRDefault="000162AD" w:rsidP="000162AD">
      <w:r>
        <w:t>172.5351</w:t>
      </w:r>
      <w:r>
        <w:tab/>
        <w:t>2.025e0</w:t>
      </w:r>
    </w:p>
    <w:p w:rsidR="000162AD" w:rsidRDefault="000162AD" w:rsidP="000162AD">
      <w:r>
        <w:t>172.5520</w:t>
      </w:r>
      <w:r>
        <w:tab/>
        <w:t>1.013e0</w:t>
      </w:r>
    </w:p>
    <w:p w:rsidR="000162AD" w:rsidRDefault="000162AD" w:rsidP="000162AD">
      <w:r>
        <w:t>172.5555</w:t>
      </w:r>
      <w:r>
        <w:tab/>
        <w:t>1.013e0</w:t>
      </w:r>
    </w:p>
    <w:p w:rsidR="000162AD" w:rsidRDefault="000162AD" w:rsidP="000162AD">
      <w:r>
        <w:t>172.5587</w:t>
      </w:r>
      <w:r>
        <w:tab/>
        <w:t>2.025e0</w:t>
      </w:r>
    </w:p>
    <w:p w:rsidR="000162AD" w:rsidRDefault="000162AD" w:rsidP="000162AD">
      <w:r>
        <w:t>172.5688</w:t>
      </w:r>
      <w:r>
        <w:tab/>
        <w:t>4.051e0</w:t>
      </w:r>
    </w:p>
    <w:p w:rsidR="000162AD" w:rsidRDefault="000162AD" w:rsidP="000162AD">
      <w:r>
        <w:t>172.5726</w:t>
      </w:r>
      <w:r>
        <w:tab/>
        <w:t>1.013e0</w:t>
      </w:r>
    </w:p>
    <w:p w:rsidR="000162AD" w:rsidRDefault="000162AD" w:rsidP="000162AD">
      <w:r>
        <w:t>172.5759</w:t>
      </w:r>
      <w:r>
        <w:tab/>
        <w:t>1.013e0</w:t>
      </w:r>
    </w:p>
    <w:p w:rsidR="000162AD" w:rsidRDefault="000162AD" w:rsidP="000162AD">
      <w:r>
        <w:t>172.5795</w:t>
      </w:r>
      <w:r>
        <w:tab/>
        <w:t>1.013e0</w:t>
      </w:r>
    </w:p>
    <w:p w:rsidR="000162AD" w:rsidRDefault="000162AD" w:rsidP="000162AD">
      <w:r>
        <w:t>172.5830</w:t>
      </w:r>
      <w:r>
        <w:tab/>
        <w:t>2.025e0</w:t>
      </w:r>
    </w:p>
    <w:p w:rsidR="000162AD" w:rsidRDefault="000162AD" w:rsidP="000162AD">
      <w:r>
        <w:t>172.5865</w:t>
      </w:r>
      <w:r>
        <w:tab/>
        <w:t>4.051e0</w:t>
      </w:r>
    </w:p>
    <w:p w:rsidR="000162AD" w:rsidRDefault="000162AD" w:rsidP="000162AD">
      <w:r>
        <w:lastRenderedPageBreak/>
        <w:t>172.5989</w:t>
      </w:r>
      <w:r>
        <w:tab/>
        <w:t>2.025e0</w:t>
      </w:r>
    </w:p>
    <w:p w:rsidR="000162AD" w:rsidRDefault="000162AD" w:rsidP="000162AD">
      <w:r>
        <w:t>172.6006</w:t>
      </w:r>
      <w:r>
        <w:tab/>
        <w:t>2.025e0</w:t>
      </w:r>
    </w:p>
    <w:p w:rsidR="000162AD" w:rsidRDefault="000162AD" w:rsidP="000162AD">
      <w:r>
        <w:t>172.6043</w:t>
      </w:r>
      <w:r>
        <w:tab/>
        <w:t>1.013e0</w:t>
      </w:r>
    </w:p>
    <w:p w:rsidR="000162AD" w:rsidRDefault="000162AD" w:rsidP="000162AD">
      <w:r>
        <w:t>172.6112</w:t>
      </w:r>
      <w:r>
        <w:tab/>
        <w:t>2.025e0</w:t>
      </w:r>
    </w:p>
    <w:p w:rsidR="000162AD" w:rsidRDefault="000162AD" w:rsidP="000162AD">
      <w:r>
        <w:t>172.6182</w:t>
      </w:r>
      <w:r>
        <w:tab/>
        <w:t>2.025e0</w:t>
      </w:r>
    </w:p>
    <w:p w:rsidR="000162AD" w:rsidRDefault="000162AD" w:rsidP="000162AD">
      <w:r>
        <w:t>172.6290</w:t>
      </w:r>
      <w:r>
        <w:tab/>
        <w:t>1.013e0</w:t>
      </w:r>
    </w:p>
    <w:p w:rsidR="000162AD" w:rsidRDefault="000162AD" w:rsidP="000162AD">
      <w:r>
        <w:t>172.6468</w:t>
      </w:r>
      <w:r>
        <w:tab/>
        <w:t>2.025e0</w:t>
      </w:r>
    </w:p>
    <w:p w:rsidR="000162AD" w:rsidRDefault="000162AD" w:rsidP="000162AD">
      <w:r>
        <w:t>172.6637</w:t>
      </w:r>
      <w:r>
        <w:tab/>
        <w:t>1.013e0</w:t>
      </w:r>
    </w:p>
    <w:p w:rsidR="000162AD" w:rsidRDefault="000162AD" w:rsidP="000162AD">
      <w:r>
        <w:t>172.6807</w:t>
      </w:r>
      <w:r>
        <w:tab/>
        <w:t>1.013e0</w:t>
      </w:r>
    </w:p>
    <w:p w:rsidR="000162AD" w:rsidRDefault="000162AD" w:rsidP="000162AD">
      <w:r>
        <w:t>172.6844</w:t>
      </w:r>
      <w:r>
        <w:tab/>
        <w:t>1.013e0</w:t>
      </w:r>
    </w:p>
    <w:p w:rsidR="000162AD" w:rsidRDefault="000162AD" w:rsidP="000162AD">
      <w:r>
        <w:t>172.6879</w:t>
      </w:r>
      <w:r>
        <w:tab/>
        <w:t>1.013e0</w:t>
      </w:r>
    </w:p>
    <w:p w:rsidR="000162AD" w:rsidRDefault="000162AD" w:rsidP="000162AD">
      <w:r>
        <w:t>172.7088</w:t>
      </w:r>
      <w:r>
        <w:tab/>
        <w:t>1.013e0</w:t>
      </w:r>
    </w:p>
    <w:p w:rsidR="000162AD" w:rsidRDefault="000162AD" w:rsidP="000162AD">
      <w:r>
        <w:t>172.7125</w:t>
      </w:r>
      <w:r>
        <w:tab/>
        <w:t>1.013e0</w:t>
      </w:r>
    </w:p>
    <w:p w:rsidR="000162AD" w:rsidRDefault="000162AD" w:rsidP="000162AD">
      <w:r>
        <w:t>172.7301</w:t>
      </w:r>
      <w:r>
        <w:tab/>
        <w:t>1.013e0</w:t>
      </w:r>
    </w:p>
    <w:p w:rsidR="000162AD" w:rsidRDefault="000162AD" w:rsidP="000162AD">
      <w:r>
        <w:t>172.7371</w:t>
      </w:r>
      <w:r>
        <w:tab/>
        <w:t>1.013e0</w:t>
      </w:r>
    </w:p>
    <w:p w:rsidR="000162AD" w:rsidRDefault="000162AD" w:rsidP="000162AD">
      <w:r>
        <w:t>172.7405</w:t>
      </w:r>
      <w:r>
        <w:tab/>
        <w:t>1.013e0</w:t>
      </w:r>
    </w:p>
    <w:p w:rsidR="000162AD" w:rsidRDefault="000162AD" w:rsidP="000162AD">
      <w:r>
        <w:t>172.7618</w:t>
      </w:r>
      <w:r>
        <w:tab/>
        <w:t>2.025e0</w:t>
      </w:r>
    </w:p>
    <w:p w:rsidR="000162AD" w:rsidRDefault="000162AD" w:rsidP="000162AD">
      <w:r>
        <w:t>172.7649</w:t>
      </w:r>
      <w:r>
        <w:tab/>
        <w:t>1.013e0</w:t>
      </w:r>
    </w:p>
    <w:p w:rsidR="000162AD" w:rsidRDefault="000162AD" w:rsidP="000162AD">
      <w:r>
        <w:t>172.7723</w:t>
      </w:r>
      <w:r>
        <w:tab/>
        <w:t>2.025e0</w:t>
      </w:r>
    </w:p>
    <w:p w:rsidR="000162AD" w:rsidRDefault="000162AD" w:rsidP="000162AD">
      <w:r>
        <w:lastRenderedPageBreak/>
        <w:t>172.7761</w:t>
      </w:r>
      <w:r>
        <w:tab/>
        <w:t>2.025e0</w:t>
      </w:r>
    </w:p>
    <w:p w:rsidR="000162AD" w:rsidRDefault="000162AD" w:rsidP="000162AD">
      <w:r>
        <w:t>172.7830</w:t>
      </w:r>
      <w:r>
        <w:tab/>
        <w:t>2.025e0</w:t>
      </w:r>
    </w:p>
    <w:p w:rsidR="000162AD" w:rsidRDefault="000162AD" w:rsidP="000162AD">
      <w:r>
        <w:t>172.7932</w:t>
      </w:r>
      <w:r>
        <w:tab/>
        <w:t>2.025e0</w:t>
      </w:r>
    </w:p>
    <w:p w:rsidR="000162AD" w:rsidRDefault="000162AD" w:rsidP="000162AD">
      <w:r>
        <w:t>172.7965</w:t>
      </w:r>
      <w:r>
        <w:tab/>
        <w:t>1.013e0</w:t>
      </w:r>
    </w:p>
    <w:p w:rsidR="000162AD" w:rsidRDefault="000162AD" w:rsidP="000162AD">
      <w:r>
        <w:t>172.8068</w:t>
      </w:r>
      <w:r>
        <w:tab/>
        <w:t>1.013e0</w:t>
      </w:r>
    </w:p>
    <w:p w:rsidR="000162AD" w:rsidRDefault="000162AD" w:rsidP="000162AD">
      <w:r>
        <w:t>172.8103</w:t>
      </w:r>
      <w:r>
        <w:tab/>
        <w:t>1.013e0</w:t>
      </w:r>
    </w:p>
    <w:p w:rsidR="000162AD" w:rsidRDefault="000162AD" w:rsidP="000162AD">
      <w:r>
        <w:t>172.8238</w:t>
      </w:r>
      <w:r>
        <w:tab/>
        <w:t>1.013e0</w:t>
      </w:r>
    </w:p>
    <w:p w:rsidR="000162AD" w:rsidRDefault="000162AD" w:rsidP="000162AD">
      <w:r>
        <w:t>172.8382</w:t>
      </w:r>
      <w:r>
        <w:tab/>
        <w:t>2.025e0</w:t>
      </w:r>
    </w:p>
    <w:p w:rsidR="000162AD" w:rsidRDefault="000162AD" w:rsidP="000162AD">
      <w:r>
        <w:t>172.8417</w:t>
      </w:r>
      <w:r>
        <w:tab/>
        <w:t>2.025e0</w:t>
      </w:r>
    </w:p>
    <w:p w:rsidR="000162AD" w:rsidRDefault="000162AD" w:rsidP="000162AD">
      <w:r>
        <w:t>172.8519</w:t>
      </w:r>
      <w:r>
        <w:tab/>
        <w:t>2.025e0</w:t>
      </w:r>
    </w:p>
    <w:p w:rsidR="000162AD" w:rsidRDefault="000162AD" w:rsidP="000162AD">
      <w:r>
        <w:t>172.8593</w:t>
      </w:r>
      <w:r>
        <w:tab/>
        <w:t>2.025e0</w:t>
      </w:r>
    </w:p>
    <w:p w:rsidR="000162AD" w:rsidRDefault="000162AD" w:rsidP="000162AD">
      <w:r>
        <w:t>172.8771</w:t>
      </w:r>
      <w:r>
        <w:tab/>
        <w:t>1.013e0</w:t>
      </w:r>
    </w:p>
    <w:p w:rsidR="000162AD" w:rsidRDefault="000162AD" w:rsidP="000162AD">
      <w:r>
        <w:t>172.8806</w:t>
      </w:r>
      <w:r>
        <w:tab/>
        <w:t>1.013e0</w:t>
      </w:r>
    </w:p>
    <w:p w:rsidR="000162AD" w:rsidRDefault="000162AD" w:rsidP="000162AD">
      <w:r>
        <w:t>172.8840</w:t>
      </w:r>
      <w:r>
        <w:tab/>
        <w:t>2.025e0</w:t>
      </w:r>
    </w:p>
    <w:p w:rsidR="000162AD" w:rsidRDefault="000162AD" w:rsidP="000162AD">
      <w:r>
        <w:t>172.8893</w:t>
      </w:r>
      <w:r>
        <w:tab/>
        <w:t>2.025e0</w:t>
      </w:r>
    </w:p>
    <w:p w:rsidR="000162AD" w:rsidRDefault="000162AD" w:rsidP="000162AD">
      <w:r>
        <w:t>172.9053</w:t>
      </w:r>
      <w:r>
        <w:tab/>
        <w:t>1.013e0</w:t>
      </w:r>
    </w:p>
    <w:p w:rsidR="000162AD" w:rsidRDefault="000162AD" w:rsidP="000162AD">
      <w:r>
        <w:t>172.9086</w:t>
      </w:r>
      <w:r>
        <w:tab/>
        <w:t>2.025e0</w:t>
      </w:r>
    </w:p>
    <w:p w:rsidR="000162AD" w:rsidRDefault="000162AD" w:rsidP="000162AD">
      <w:r>
        <w:t>172.9189</w:t>
      </w:r>
      <w:r>
        <w:tab/>
        <w:t>1.013e0</w:t>
      </w:r>
    </w:p>
    <w:p w:rsidR="000162AD" w:rsidRDefault="000162AD" w:rsidP="000162AD">
      <w:r>
        <w:t>172.9225</w:t>
      </w:r>
      <w:r>
        <w:tab/>
        <w:t>1.013e0</w:t>
      </w:r>
    </w:p>
    <w:p w:rsidR="000162AD" w:rsidRDefault="000162AD" w:rsidP="000162AD">
      <w:r>
        <w:lastRenderedPageBreak/>
        <w:t>172.9388</w:t>
      </w:r>
      <w:r>
        <w:tab/>
        <w:t>2.025e0</w:t>
      </w:r>
    </w:p>
    <w:p w:rsidR="000162AD" w:rsidRDefault="000162AD" w:rsidP="000162AD">
      <w:r>
        <w:t>172.9429</w:t>
      </w:r>
      <w:r>
        <w:tab/>
        <w:t>1.013e0</w:t>
      </w:r>
    </w:p>
    <w:p w:rsidR="000162AD" w:rsidRDefault="000162AD" w:rsidP="000162AD">
      <w:r>
        <w:t>172.9601</w:t>
      </w:r>
      <w:r>
        <w:tab/>
        <w:t>1.013e0</w:t>
      </w:r>
    </w:p>
    <w:p w:rsidR="000162AD" w:rsidRDefault="000162AD" w:rsidP="000162AD">
      <w:r>
        <w:t>172.9711</w:t>
      </w:r>
      <w:r>
        <w:tab/>
        <w:t>2.025e0</w:t>
      </w:r>
    </w:p>
    <w:p w:rsidR="000162AD" w:rsidRDefault="000162AD" w:rsidP="000162AD">
      <w:r>
        <w:t>172.9746</w:t>
      </w:r>
      <w:r>
        <w:tab/>
        <w:t>1.013e0</w:t>
      </w:r>
    </w:p>
    <w:p w:rsidR="000162AD" w:rsidRDefault="000162AD" w:rsidP="000162AD">
      <w:r>
        <w:t>172.9816</w:t>
      </w:r>
      <w:r>
        <w:tab/>
        <w:t>1.013e0</w:t>
      </w:r>
    </w:p>
    <w:p w:rsidR="000162AD" w:rsidRDefault="000162AD" w:rsidP="000162AD">
      <w:r>
        <w:t>172.9852</w:t>
      </w:r>
      <w:r>
        <w:tab/>
        <w:t>1.013e0</w:t>
      </w:r>
    </w:p>
    <w:p w:rsidR="000162AD" w:rsidRDefault="000162AD" w:rsidP="000162AD">
      <w:r>
        <w:t>172.9886</w:t>
      </w:r>
      <w:r>
        <w:tab/>
        <w:t>2.025e0</w:t>
      </w:r>
    </w:p>
    <w:p w:rsidR="000162AD" w:rsidRDefault="000162AD" w:rsidP="000162AD">
      <w:r>
        <w:t>172.9989</w:t>
      </w:r>
      <w:r>
        <w:tab/>
        <w:t>1.013e0</w:t>
      </w:r>
    </w:p>
    <w:p w:rsidR="000162AD" w:rsidRDefault="000162AD" w:rsidP="000162AD">
      <w:r>
        <w:t>173.0063</w:t>
      </w:r>
      <w:r>
        <w:tab/>
        <w:t>1.013e0</w:t>
      </w:r>
    </w:p>
    <w:p w:rsidR="000162AD" w:rsidRDefault="000162AD" w:rsidP="000162AD">
      <w:r>
        <w:t>173.0116</w:t>
      </w:r>
      <w:r>
        <w:tab/>
        <w:t>2.025e0</w:t>
      </w:r>
    </w:p>
    <w:p w:rsidR="000162AD" w:rsidRDefault="000162AD" w:rsidP="000162AD">
      <w:r>
        <w:t>173.0205</w:t>
      </w:r>
      <w:r>
        <w:tab/>
        <w:t>3.038e0</w:t>
      </w:r>
    </w:p>
    <w:p w:rsidR="000162AD" w:rsidRDefault="000162AD" w:rsidP="000162AD">
      <w:r>
        <w:t>173.0241</w:t>
      </w:r>
      <w:r>
        <w:tab/>
        <w:t>1.159e0</w:t>
      </w:r>
    </w:p>
    <w:p w:rsidR="000162AD" w:rsidRDefault="000162AD" w:rsidP="000162AD">
      <w:r>
        <w:t>173.0254</w:t>
      </w:r>
      <w:r>
        <w:tab/>
        <w:t>6.076e0</w:t>
      </w:r>
    </w:p>
    <w:p w:rsidR="000162AD" w:rsidRDefault="000162AD" w:rsidP="000162AD">
      <w:r>
        <w:t>173.0291</w:t>
      </w:r>
      <w:r>
        <w:tab/>
        <w:t>7.089e0</w:t>
      </w:r>
    </w:p>
    <w:p w:rsidR="000162AD" w:rsidRDefault="000162AD" w:rsidP="000162AD">
      <w:r>
        <w:t>173.0313</w:t>
      </w:r>
      <w:r>
        <w:tab/>
        <w:t>1.013e0</w:t>
      </w:r>
    </w:p>
    <w:p w:rsidR="000162AD" w:rsidRDefault="000162AD" w:rsidP="000162AD">
      <w:r>
        <w:t>173.0339</w:t>
      </w:r>
      <w:r>
        <w:tab/>
        <w:t>8.101e0</w:t>
      </w:r>
    </w:p>
    <w:p w:rsidR="000162AD" w:rsidRDefault="000162AD" w:rsidP="000162AD">
      <w:r>
        <w:t>173.0367</w:t>
      </w:r>
      <w:r>
        <w:tab/>
        <w:t>7.089e0</w:t>
      </w:r>
    </w:p>
    <w:p w:rsidR="000162AD" w:rsidRDefault="000162AD" w:rsidP="000162AD">
      <w:r>
        <w:t>173.0397</w:t>
      </w:r>
      <w:r>
        <w:tab/>
        <w:t>2.025e0</w:t>
      </w:r>
    </w:p>
    <w:p w:rsidR="000162AD" w:rsidRDefault="000162AD" w:rsidP="000162AD">
      <w:r>
        <w:lastRenderedPageBreak/>
        <w:t>173.0415</w:t>
      </w:r>
      <w:r>
        <w:tab/>
        <w:t>1.013e0</w:t>
      </w:r>
    </w:p>
    <w:p w:rsidR="000162AD" w:rsidRDefault="000162AD" w:rsidP="000162AD">
      <w:r>
        <w:t>173.0444</w:t>
      </w:r>
      <w:r>
        <w:tab/>
        <w:t>1.013e0</w:t>
      </w:r>
    </w:p>
    <w:p w:rsidR="000162AD" w:rsidRDefault="000162AD" w:rsidP="000162AD">
      <w:r>
        <w:t>173.0465</w:t>
      </w:r>
      <w:r>
        <w:tab/>
        <w:t>2.025e0</w:t>
      </w:r>
    </w:p>
    <w:p w:rsidR="000162AD" w:rsidRDefault="000162AD" w:rsidP="000162AD">
      <w:r>
        <w:t>173.0480</w:t>
      </w:r>
      <w:r>
        <w:tab/>
        <w:t>1.013e0</w:t>
      </w:r>
    </w:p>
    <w:p w:rsidR="000162AD" w:rsidRDefault="000162AD" w:rsidP="000162AD">
      <w:r>
        <w:t>173.0580</w:t>
      </w:r>
      <w:r>
        <w:tab/>
        <w:t>2.025e0</w:t>
      </w:r>
    </w:p>
    <w:p w:rsidR="000162AD" w:rsidRDefault="000162AD" w:rsidP="000162AD">
      <w:r>
        <w:t>173.0618</w:t>
      </w:r>
      <w:r>
        <w:tab/>
        <w:t>1.013e0</w:t>
      </w:r>
    </w:p>
    <w:p w:rsidR="000162AD" w:rsidRDefault="000162AD" w:rsidP="000162AD">
      <w:r>
        <w:t>173.0685</w:t>
      </w:r>
      <w:r>
        <w:tab/>
        <w:t>2.025e0</w:t>
      </w:r>
    </w:p>
    <w:p w:rsidR="000162AD" w:rsidRDefault="000162AD" w:rsidP="000162AD">
      <w:r>
        <w:t>173.0717</w:t>
      </w:r>
      <w:r>
        <w:tab/>
        <w:t>1.013e0</w:t>
      </w:r>
    </w:p>
    <w:p w:rsidR="000162AD" w:rsidRDefault="000162AD" w:rsidP="000162AD">
      <w:r>
        <w:t>173.0729</w:t>
      </w:r>
      <w:r>
        <w:tab/>
        <w:t>8.101e0</w:t>
      </w:r>
    </w:p>
    <w:p w:rsidR="000162AD" w:rsidRDefault="000162AD" w:rsidP="000162AD">
      <w:r>
        <w:t>173.0744</w:t>
      </w:r>
      <w:r>
        <w:tab/>
        <w:t>4.051e0</w:t>
      </w:r>
    </w:p>
    <w:p w:rsidR="000162AD" w:rsidRDefault="000162AD" w:rsidP="000162AD">
      <w:r>
        <w:t>173.0755</w:t>
      </w:r>
      <w:r>
        <w:tab/>
        <w:t>3.038e0</w:t>
      </w:r>
    </w:p>
    <w:p w:rsidR="000162AD" w:rsidRDefault="000162AD" w:rsidP="000162AD">
      <w:r>
        <w:t>173.0792</w:t>
      </w:r>
      <w:r>
        <w:tab/>
        <w:t>2.025e0</w:t>
      </w:r>
    </w:p>
    <w:p w:rsidR="000162AD" w:rsidRDefault="000162AD" w:rsidP="000162AD">
      <w:r>
        <w:t>173.0815</w:t>
      </w:r>
      <w:r>
        <w:tab/>
        <w:t>4.051e0</w:t>
      </w:r>
    </w:p>
    <w:p w:rsidR="000162AD" w:rsidRDefault="000162AD" w:rsidP="000162AD">
      <w:r>
        <w:t>173.0828</w:t>
      </w:r>
      <w:r>
        <w:tab/>
        <w:t>1.013e1</w:t>
      </w:r>
    </w:p>
    <w:p w:rsidR="000162AD" w:rsidRDefault="000162AD" w:rsidP="000162AD">
      <w:r>
        <w:t>173.0852</w:t>
      </w:r>
      <w:r>
        <w:tab/>
        <w:t>8.101e0</w:t>
      </w:r>
    </w:p>
    <w:p w:rsidR="000162AD" w:rsidRDefault="000162AD" w:rsidP="000162AD">
      <w:r>
        <w:t>173.0878</w:t>
      </w:r>
      <w:r>
        <w:tab/>
        <w:t>3.038e0</w:t>
      </w:r>
    </w:p>
    <w:p w:rsidR="000162AD" w:rsidRDefault="000162AD" w:rsidP="000162AD">
      <w:r>
        <w:t>173.0899</w:t>
      </w:r>
      <w:r>
        <w:tab/>
        <w:t>1.114e1</w:t>
      </w:r>
    </w:p>
    <w:p w:rsidR="000162AD" w:rsidRDefault="000162AD" w:rsidP="000162AD">
      <w:r>
        <w:t>173.0915</w:t>
      </w:r>
      <w:r>
        <w:tab/>
        <w:t>2.025e0</w:t>
      </w:r>
    </w:p>
    <w:p w:rsidR="000162AD" w:rsidRDefault="000162AD" w:rsidP="000162AD">
      <w:r>
        <w:t>173.0951</w:t>
      </w:r>
      <w:r>
        <w:tab/>
        <w:t>2.025e0</w:t>
      </w:r>
    </w:p>
    <w:p w:rsidR="000162AD" w:rsidRDefault="000162AD" w:rsidP="000162AD">
      <w:r>
        <w:lastRenderedPageBreak/>
        <w:t>173.0969</w:t>
      </w:r>
      <w:r>
        <w:tab/>
        <w:t>1.013e0</w:t>
      </w:r>
    </w:p>
    <w:p w:rsidR="000162AD" w:rsidRDefault="000162AD" w:rsidP="000162AD">
      <w:r>
        <w:t>173.0988</w:t>
      </w:r>
      <w:r>
        <w:tab/>
        <w:t>2.025e0</w:t>
      </w:r>
    </w:p>
    <w:p w:rsidR="000162AD" w:rsidRDefault="000162AD" w:rsidP="000162AD">
      <w:r>
        <w:t>173.0998</w:t>
      </w:r>
      <w:r>
        <w:tab/>
        <w:t>6.076e0</w:t>
      </w:r>
    </w:p>
    <w:p w:rsidR="000162AD" w:rsidRDefault="000162AD" w:rsidP="000162AD">
      <w:r>
        <w:t>173.1018</w:t>
      </w:r>
      <w:r>
        <w:tab/>
        <w:t>5.063e0</w:t>
      </w:r>
    </w:p>
    <w:p w:rsidR="000162AD" w:rsidRDefault="000162AD" w:rsidP="000162AD">
      <w:r>
        <w:t>173.1040</w:t>
      </w:r>
      <w:r>
        <w:tab/>
        <w:t>1.013e0</w:t>
      </w:r>
    </w:p>
    <w:p w:rsidR="000162AD" w:rsidRDefault="000162AD" w:rsidP="000162AD">
      <w:r>
        <w:t>173.1116</w:t>
      </w:r>
      <w:r>
        <w:tab/>
        <w:t>5.911e0</w:t>
      </w:r>
    </w:p>
    <w:p w:rsidR="000162AD" w:rsidRDefault="000162AD" w:rsidP="000162AD">
      <w:r>
        <w:t>173.1146</w:t>
      </w:r>
      <w:r>
        <w:tab/>
        <w:t>4.051e0</w:t>
      </w:r>
    </w:p>
    <w:p w:rsidR="000162AD" w:rsidRDefault="000162AD" w:rsidP="000162AD">
      <w:r>
        <w:t>173.1216</w:t>
      </w:r>
      <w:r>
        <w:tab/>
        <w:t>6.076e0</w:t>
      </w:r>
    </w:p>
    <w:p w:rsidR="000162AD" w:rsidRDefault="000162AD" w:rsidP="000162AD">
      <w:r>
        <w:t>173.1240</w:t>
      </w:r>
      <w:r>
        <w:tab/>
        <w:t>3.545e0</w:t>
      </w:r>
    </w:p>
    <w:p w:rsidR="000162AD" w:rsidRDefault="000162AD" w:rsidP="000162AD">
      <w:r>
        <w:t>173.1252</w:t>
      </w:r>
      <w:r>
        <w:tab/>
        <w:t>1.013e0</w:t>
      </w:r>
    </w:p>
    <w:p w:rsidR="000162AD" w:rsidRDefault="000162AD" w:rsidP="000162AD">
      <w:r>
        <w:t>173.1279</w:t>
      </w:r>
      <w:r>
        <w:tab/>
        <w:t>9.528e0</w:t>
      </w:r>
    </w:p>
    <w:p w:rsidR="000162AD" w:rsidRDefault="000162AD" w:rsidP="000162AD">
      <w:r>
        <w:t>173.1301</w:t>
      </w:r>
      <w:r>
        <w:tab/>
        <w:t>1.013e1</w:t>
      </w:r>
    </w:p>
    <w:p w:rsidR="000162AD" w:rsidRDefault="000162AD" w:rsidP="000162AD">
      <w:r>
        <w:t>173.1342</w:t>
      </w:r>
      <w:r>
        <w:tab/>
        <w:t>6.076e0</w:t>
      </w:r>
    </w:p>
    <w:p w:rsidR="000162AD" w:rsidRDefault="000162AD" w:rsidP="000162AD">
      <w:r>
        <w:t>173.1358</w:t>
      </w:r>
      <w:r>
        <w:tab/>
        <w:t>3.038e0</w:t>
      </w:r>
    </w:p>
    <w:p w:rsidR="000162AD" w:rsidRDefault="000162AD" w:rsidP="000162AD">
      <w:r>
        <w:t>173.1374</w:t>
      </w:r>
      <w:r>
        <w:tab/>
        <w:t>4.051e0</w:t>
      </w:r>
    </w:p>
    <w:p w:rsidR="000162AD" w:rsidRDefault="000162AD" w:rsidP="000162AD">
      <w:r>
        <w:t>173.1463</w:t>
      </w:r>
      <w:r>
        <w:tab/>
        <w:t>2.025e0</w:t>
      </w:r>
    </w:p>
    <w:p w:rsidR="000162AD" w:rsidRDefault="000162AD" w:rsidP="000162AD">
      <w:r>
        <w:t>173.1534</w:t>
      </w:r>
      <w:r>
        <w:tab/>
        <w:t>2.025e0</w:t>
      </w:r>
    </w:p>
    <w:p w:rsidR="000162AD" w:rsidRDefault="000162AD" w:rsidP="000162AD">
      <w:r>
        <w:t>173.1570</w:t>
      </w:r>
      <w:r>
        <w:tab/>
        <w:t>1.013e0</w:t>
      </w:r>
    </w:p>
    <w:p w:rsidR="000162AD" w:rsidRDefault="000162AD" w:rsidP="000162AD">
      <w:r>
        <w:t>173.1605</w:t>
      </w:r>
      <w:r>
        <w:tab/>
        <w:t>1.013e0</w:t>
      </w:r>
    </w:p>
    <w:p w:rsidR="000162AD" w:rsidRDefault="000162AD" w:rsidP="000162AD">
      <w:r>
        <w:lastRenderedPageBreak/>
        <w:t>173.1642</w:t>
      </w:r>
      <w:r>
        <w:tab/>
        <w:t>2.025e0</w:t>
      </w:r>
    </w:p>
    <w:p w:rsidR="000162AD" w:rsidRDefault="000162AD" w:rsidP="000162AD">
      <w:r>
        <w:t>173.1707</w:t>
      </w:r>
      <w:r>
        <w:tab/>
        <w:t>2.025e0</w:t>
      </w:r>
    </w:p>
    <w:p w:rsidR="000162AD" w:rsidRDefault="000162AD" w:rsidP="000162AD">
      <w:r>
        <w:t>173.1742</w:t>
      </w:r>
      <w:r>
        <w:tab/>
        <w:t>1.013e0</w:t>
      </w:r>
    </w:p>
    <w:p w:rsidR="000162AD" w:rsidRDefault="000162AD" w:rsidP="000162AD">
      <w:r>
        <w:t>173.1754</w:t>
      </w:r>
      <w:r>
        <w:tab/>
        <w:t>2.025e0</w:t>
      </w:r>
    </w:p>
    <w:p w:rsidR="000162AD" w:rsidRDefault="000162AD" w:rsidP="000162AD">
      <w:r>
        <w:t>173.1981</w:t>
      </w:r>
      <w:r>
        <w:tab/>
        <w:t>1.013e0</w:t>
      </w:r>
    </w:p>
    <w:p w:rsidR="000162AD" w:rsidRDefault="000162AD" w:rsidP="000162AD">
      <w:r>
        <w:t>173.2014</w:t>
      </w:r>
      <w:r>
        <w:tab/>
        <w:t>3.038e0</w:t>
      </w:r>
    </w:p>
    <w:p w:rsidR="000162AD" w:rsidRDefault="000162AD" w:rsidP="000162AD">
      <w:r>
        <w:t>173.2122</w:t>
      </w:r>
      <w:r>
        <w:tab/>
        <w:t>2.025e0</w:t>
      </w:r>
    </w:p>
    <w:p w:rsidR="000162AD" w:rsidRDefault="000162AD" w:rsidP="000162AD">
      <w:r>
        <w:t>173.2193</w:t>
      </w:r>
      <w:r>
        <w:tab/>
        <w:t>2.025e0</w:t>
      </w:r>
    </w:p>
    <w:p w:rsidR="000162AD" w:rsidRDefault="000162AD" w:rsidP="000162AD">
      <w:r>
        <w:t>173.2263</w:t>
      </w:r>
      <w:r>
        <w:tab/>
        <w:t>1.013e0</w:t>
      </w:r>
    </w:p>
    <w:p w:rsidR="000162AD" w:rsidRDefault="000162AD" w:rsidP="000162AD">
      <w:r>
        <w:t>173.2297</w:t>
      </w:r>
      <w:r>
        <w:tab/>
        <w:t>2.025e0</w:t>
      </w:r>
    </w:p>
    <w:p w:rsidR="000162AD" w:rsidRDefault="000162AD" w:rsidP="000162AD">
      <w:r>
        <w:t>173.2369</w:t>
      </w:r>
      <w:r>
        <w:tab/>
        <w:t>1.013e0</w:t>
      </w:r>
    </w:p>
    <w:p w:rsidR="000162AD" w:rsidRDefault="000162AD" w:rsidP="000162AD">
      <w:r>
        <w:t>173.2436</w:t>
      </w:r>
      <w:r>
        <w:tab/>
        <w:t>1.013e0</w:t>
      </w:r>
    </w:p>
    <w:p w:rsidR="000162AD" w:rsidRDefault="000162AD" w:rsidP="000162AD">
      <w:r>
        <w:t>173.2475</w:t>
      </w:r>
      <w:r>
        <w:tab/>
        <w:t>1.013e0</w:t>
      </w:r>
    </w:p>
    <w:p w:rsidR="000162AD" w:rsidRDefault="000162AD" w:rsidP="000162AD">
      <w:r>
        <w:t>173.2510</w:t>
      </w:r>
      <w:r>
        <w:tab/>
        <w:t>2.025e0</w:t>
      </w:r>
    </w:p>
    <w:p w:rsidR="000162AD" w:rsidRDefault="000162AD" w:rsidP="000162AD">
      <w:r>
        <w:t>173.2547</w:t>
      </w:r>
      <w:r>
        <w:tab/>
        <w:t>1.013e0</w:t>
      </w:r>
    </w:p>
    <w:p w:rsidR="000162AD" w:rsidRDefault="000162AD" w:rsidP="000162AD">
      <w:r>
        <w:t>173.2616</w:t>
      </w:r>
      <w:r>
        <w:tab/>
        <w:t>1.013e0</w:t>
      </w:r>
    </w:p>
    <w:p w:rsidR="000162AD" w:rsidRDefault="000162AD" w:rsidP="000162AD">
      <w:r>
        <w:t>173.2651</w:t>
      </w:r>
      <w:r>
        <w:tab/>
        <w:t>1.013e0</w:t>
      </w:r>
    </w:p>
    <w:p w:rsidR="000162AD" w:rsidRDefault="000162AD" w:rsidP="000162AD">
      <w:r>
        <w:t>173.2754</w:t>
      </w:r>
      <w:r>
        <w:tab/>
        <w:t>1.013e0</w:t>
      </w:r>
    </w:p>
    <w:p w:rsidR="000162AD" w:rsidRDefault="000162AD" w:rsidP="000162AD">
      <w:r>
        <w:t>173.2794</w:t>
      </w:r>
      <w:r>
        <w:tab/>
        <w:t>1.013e0</w:t>
      </w:r>
    </w:p>
    <w:p w:rsidR="000162AD" w:rsidRDefault="000162AD" w:rsidP="000162AD">
      <w:r>
        <w:lastRenderedPageBreak/>
        <w:t>173.2829</w:t>
      </w:r>
      <w:r>
        <w:tab/>
        <w:t>1.013e0</w:t>
      </w:r>
    </w:p>
    <w:p w:rsidR="000162AD" w:rsidRDefault="000162AD" w:rsidP="000162AD">
      <w:r>
        <w:t>173.2864</w:t>
      </w:r>
      <w:r>
        <w:tab/>
        <w:t>1.013e0</w:t>
      </w:r>
    </w:p>
    <w:p w:rsidR="000162AD" w:rsidRDefault="000162AD" w:rsidP="000162AD">
      <w:r>
        <w:t>173.2895</w:t>
      </w:r>
      <w:r>
        <w:tab/>
        <w:t>1.013e0</w:t>
      </w:r>
    </w:p>
    <w:p w:rsidR="000162AD" w:rsidRDefault="000162AD" w:rsidP="000162AD">
      <w:r>
        <w:t>173.3031</w:t>
      </w:r>
      <w:r>
        <w:tab/>
        <w:t>1.013e0</w:t>
      </w:r>
    </w:p>
    <w:p w:rsidR="000162AD" w:rsidRDefault="000162AD" w:rsidP="000162AD">
      <w:r>
        <w:t>173.3069</w:t>
      </w:r>
      <w:r>
        <w:tab/>
        <w:t>2.025e0</w:t>
      </w:r>
    </w:p>
    <w:p w:rsidR="000162AD" w:rsidRDefault="000162AD" w:rsidP="000162AD">
      <w:r>
        <w:t>173.3207</w:t>
      </w:r>
      <w:r>
        <w:tab/>
        <w:t>1.013e0</w:t>
      </w:r>
    </w:p>
    <w:p w:rsidR="000162AD" w:rsidRDefault="000162AD" w:rsidP="000162AD">
      <w:r>
        <w:t>173.3236</w:t>
      </w:r>
      <w:r>
        <w:tab/>
        <w:t>1.013e0</w:t>
      </w:r>
    </w:p>
    <w:p w:rsidR="000162AD" w:rsidRDefault="000162AD" w:rsidP="000162AD">
      <w:r>
        <w:t>173.3274</w:t>
      </w:r>
      <w:r>
        <w:tab/>
        <w:t>1.013e0</w:t>
      </w:r>
    </w:p>
    <w:p w:rsidR="000162AD" w:rsidRDefault="000162AD" w:rsidP="000162AD">
      <w:r>
        <w:t>173.3413</w:t>
      </w:r>
      <w:r>
        <w:tab/>
        <w:t>1.013e0</w:t>
      </w:r>
    </w:p>
    <w:p w:rsidR="000162AD" w:rsidRDefault="000162AD" w:rsidP="000162AD">
      <w:r>
        <w:t>173.3433</w:t>
      </w:r>
      <w:r>
        <w:tab/>
        <w:t>2.025e0</w:t>
      </w:r>
    </w:p>
    <w:p w:rsidR="000162AD" w:rsidRDefault="000162AD" w:rsidP="000162AD">
      <w:r>
        <w:t>173.3486</w:t>
      </w:r>
      <w:r>
        <w:tab/>
        <w:t>2.025e0</w:t>
      </w:r>
    </w:p>
    <w:p w:rsidR="000162AD" w:rsidRDefault="000162AD" w:rsidP="000162AD">
      <w:r>
        <w:t>173.3558</w:t>
      </w:r>
      <w:r>
        <w:tab/>
        <w:t>1.013e0</w:t>
      </w:r>
    </w:p>
    <w:p w:rsidR="000162AD" w:rsidRDefault="000162AD" w:rsidP="000162AD">
      <w:r>
        <w:t>173.3595</w:t>
      </w:r>
      <w:r>
        <w:tab/>
        <w:t>1.013e0</w:t>
      </w:r>
    </w:p>
    <w:p w:rsidR="000162AD" w:rsidRDefault="000162AD" w:rsidP="000162AD">
      <w:r>
        <w:t>173.3628</w:t>
      </w:r>
      <w:r>
        <w:tab/>
        <w:t>1.013e0</w:t>
      </w:r>
    </w:p>
    <w:p w:rsidR="000162AD" w:rsidRDefault="000162AD" w:rsidP="000162AD">
      <w:r>
        <w:t>173.3662</w:t>
      </w:r>
      <w:r>
        <w:tab/>
        <w:t>1.013e0</w:t>
      </w:r>
    </w:p>
    <w:p w:rsidR="000162AD" w:rsidRDefault="000162AD" w:rsidP="000162AD">
      <w:r>
        <w:t>173.3735</w:t>
      </w:r>
      <w:r>
        <w:tab/>
        <w:t>1.013e0</w:t>
      </w:r>
    </w:p>
    <w:p w:rsidR="000162AD" w:rsidRDefault="000162AD" w:rsidP="000162AD">
      <w:r>
        <w:t>173.3770</w:t>
      </w:r>
      <w:r>
        <w:tab/>
        <w:t>2.025e0</w:t>
      </w:r>
    </w:p>
    <w:p w:rsidR="000162AD" w:rsidRDefault="000162AD" w:rsidP="000162AD">
      <w:r>
        <w:t>173.3946</w:t>
      </w:r>
      <w:r>
        <w:tab/>
        <w:t>1.013e0</w:t>
      </w:r>
    </w:p>
    <w:p w:rsidR="000162AD" w:rsidRDefault="000162AD" w:rsidP="000162AD">
      <w:r>
        <w:t>173.3980</w:t>
      </w:r>
      <w:r>
        <w:tab/>
        <w:t>2.025e0</w:t>
      </w:r>
    </w:p>
    <w:p w:rsidR="000162AD" w:rsidRDefault="000162AD" w:rsidP="000162AD">
      <w:r>
        <w:lastRenderedPageBreak/>
        <w:t>173.4088</w:t>
      </w:r>
      <w:r>
        <w:tab/>
        <w:t>1.013e0</w:t>
      </w:r>
    </w:p>
    <w:p w:rsidR="000162AD" w:rsidRDefault="000162AD" w:rsidP="000162AD">
      <w:r>
        <w:t>173.4193</w:t>
      </w:r>
      <w:r>
        <w:tab/>
        <w:t>1.013e0</w:t>
      </w:r>
    </w:p>
    <w:p w:rsidR="000162AD" w:rsidRDefault="000162AD" w:rsidP="000162AD">
      <w:r>
        <w:t>173.4227</w:t>
      </w:r>
      <w:r>
        <w:tab/>
        <w:t>1.013e0</w:t>
      </w:r>
    </w:p>
    <w:p w:rsidR="000162AD" w:rsidRDefault="000162AD" w:rsidP="000162AD">
      <w:r>
        <w:t>173.4398</w:t>
      </w:r>
      <w:r>
        <w:tab/>
        <w:t>1.013e0</w:t>
      </w:r>
    </w:p>
    <w:p w:rsidR="000162AD" w:rsidRDefault="000162AD" w:rsidP="000162AD">
      <w:r>
        <w:t>173.4431</w:t>
      </w:r>
      <w:r>
        <w:tab/>
        <w:t>1.013e0</w:t>
      </w:r>
    </w:p>
    <w:p w:rsidR="000162AD" w:rsidRDefault="000162AD" w:rsidP="000162AD">
      <w:r>
        <w:t>173.4467</w:t>
      </w:r>
      <w:r>
        <w:tab/>
        <w:t>2.025e0</w:t>
      </w:r>
    </w:p>
    <w:p w:rsidR="000162AD" w:rsidRDefault="000162AD" w:rsidP="000162AD">
      <w:r>
        <w:t>173.4500</w:t>
      </w:r>
      <w:r>
        <w:tab/>
        <w:t>2.025e0</w:t>
      </w:r>
    </w:p>
    <w:p w:rsidR="000162AD" w:rsidRDefault="000162AD" w:rsidP="000162AD">
      <w:r>
        <w:t>173.4535</w:t>
      </w:r>
      <w:r>
        <w:tab/>
        <w:t>1.013e0</w:t>
      </w:r>
    </w:p>
    <w:p w:rsidR="000162AD" w:rsidRDefault="000162AD" w:rsidP="000162AD">
      <w:r>
        <w:t>173.4605</w:t>
      </w:r>
      <w:r>
        <w:tab/>
        <w:t>1.013e0</w:t>
      </w:r>
    </w:p>
    <w:p w:rsidR="000162AD" w:rsidRDefault="000162AD" w:rsidP="000162AD">
      <w:r>
        <w:t>173.4640</w:t>
      </w:r>
      <w:r>
        <w:tab/>
        <w:t>1.013e0</w:t>
      </w:r>
    </w:p>
    <w:p w:rsidR="000162AD" w:rsidRDefault="000162AD" w:rsidP="000162AD">
      <w:r>
        <w:t>173.4694</w:t>
      </w:r>
      <w:r>
        <w:tab/>
        <w:t>2.025e0</w:t>
      </w:r>
    </w:p>
    <w:p w:rsidR="000162AD" w:rsidRDefault="000162AD" w:rsidP="000162AD">
      <w:r>
        <w:t>173.4817</w:t>
      </w:r>
      <w:r>
        <w:tab/>
        <w:t>1.013e0</w:t>
      </w:r>
    </w:p>
    <w:p w:rsidR="000162AD" w:rsidRDefault="000162AD" w:rsidP="000162AD">
      <w:r>
        <w:t>173.4853</w:t>
      </w:r>
      <w:r>
        <w:tab/>
        <w:t>2.025e0</w:t>
      </w:r>
    </w:p>
    <w:p w:rsidR="000162AD" w:rsidRDefault="000162AD" w:rsidP="000162AD">
      <w:r>
        <w:t>173.4920</w:t>
      </w:r>
      <w:r>
        <w:tab/>
        <w:t>1.013e0</w:t>
      </w:r>
    </w:p>
    <w:p w:rsidR="000162AD" w:rsidRDefault="000162AD" w:rsidP="000162AD">
      <w:r>
        <w:t>173.4959</w:t>
      </w:r>
      <w:r>
        <w:tab/>
        <w:t>3.038e0</w:t>
      </w:r>
    </w:p>
    <w:p w:rsidR="000162AD" w:rsidRDefault="000162AD" w:rsidP="000162AD">
      <w:r>
        <w:t>173.5028</w:t>
      </w:r>
      <w:r>
        <w:tab/>
        <w:t>1.013e0</w:t>
      </w:r>
    </w:p>
    <w:p w:rsidR="000162AD" w:rsidRDefault="000162AD" w:rsidP="000162AD">
      <w:r>
        <w:t>173.5064</w:t>
      </w:r>
      <w:r>
        <w:tab/>
        <w:t>2.025e0</w:t>
      </w:r>
    </w:p>
    <w:p w:rsidR="000162AD" w:rsidRDefault="000162AD" w:rsidP="000162AD">
      <w:r>
        <w:t>173.5206</w:t>
      </w:r>
      <w:r>
        <w:tab/>
        <w:t>1.013e0</w:t>
      </w:r>
    </w:p>
    <w:p w:rsidR="000162AD" w:rsidRDefault="000162AD" w:rsidP="000162AD">
      <w:r>
        <w:t>173.5260</w:t>
      </w:r>
      <w:r>
        <w:tab/>
        <w:t>2.025e0</w:t>
      </w:r>
    </w:p>
    <w:p w:rsidR="000162AD" w:rsidRDefault="000162AD" w:rsidP="000162AD">
      <w:r>
        <w:lastRenderedPageBreak/>
        <w:t>173.5349</w:t>
      </w:r>
      <w:r>
        <w:tab/>
        <w:t>1.013e0</w:t>
      </w:r>
    </w:p>
    <w:p w:rsidR="000162AD" w:rsidRDefault="000162AD" w:rsidP="000162AD">
      <w:r>
        <w:t>173.5382</w:t>
      </w:r>
      <w:r>
        <w:tab/>
        <w:t>1.013e0</w:t>
      </w:r>
    </w:p>
    <w:p w:rsidR="000162AD" w:rsidRDefault="000162AD" w:rsidP="000162AD">
      <w:r>
        <w:t>173.5401</w:t>
      </w:r>
      <w:r>
        <w:tab/>
        <w:t>2.025e0</w:t>
      </w:r>
    </w:p>
    <w:p w:rsidR="000162AD" w:rsidRDefault="000162AD" w:rsidP="000162AD">
      <w:r>
        <w:t>173.5489</w:t>
      </w:r>
      <w:r>
        <w:tab/>
        <w:t>2.025e0</w:t>
      </w:r>
    </w:p>
    <w:p w:rsidR="000162AD" w:rsidRDefault="000162AD" w:rsidP="000162AD">
      <w:r>
        <w:t>173.5553</w:t>
      </w:r>
      <w:r>
        <w:tab/>
        <w:t>1.013e0</w:t>
      </w:r>
    </w:p>
    <w:p w:rsidR="000162AD" w:rsidRDefault="000162AD" w:rsidP="000162AD">
      <w:r>
        <w:t>173.5625</w:t>
      </w:r>
      <w:r>
        <w:tab/>
        <w:t>2.025e0</w:t>
      </w:r>
    </w:p>
    <w:p w:rsidR="000162AD" w:rsidRDefault="000162AD" w:rsidP="000162AD">
      <w:r>
        <w:t>173.5676</w:t>
      </w:r>
      <w:r>
        <w:tab/>
        <w:t>2.025e0</w:t>
      </w:r>
    </w:p>
    <w:p w:rsidR="000162AD" w:rsidRDefault="000162AD" w:rsidP="000162AD">
      <w:r>
        <w:t>173.5705</w:t>
      </w:r>
      <w:r>
        <w:tab/>
        <w:t>2.025e0</w:t>
      </w:r>
    </w:p>
    <w:p w:rsidR="000162AD" w:rsidRDefault="000162AD" w:rsidP="000162AD">
      <w:r>
        <w:t>173.5762</w:t>
      </w:r>
      <w:r>
        <w:tab/>
        <w:t>3.038e0</w:t>
      </w:r>
    </w:p>
    <w:p w:rsidR="000162AD" w:rsidRDefault="000162AD" w:rsidP="000162AD">
      <w:r>
        <w:t>173.5829</w:t>
      </w:r>
      <w:r>
        <w:tab/>
        <w:t>1.013e0</w:t>
      </w:r>
    </w:p>
    <w:p w:rsidR="000162AD" w:rsidRDefault="000162AD" w:rsidP="000162AD">
      <w:r>
        <w:t>173.5848</w:t>
      </w:r>
      <w:r>
        <w:tab/>
        <w:t>2.025e0</w:t>
      </w:r>
    </w:p>
    <w:p w:rsidR="000162AD" w:rsidRDefault="000162AD" w:rsidP="000162AD">
      <w:r>
        <w:t>173.5900</w:t>
      </w:r>
      <w:r>
        <w:tab/>
        <w:t>2.025e0</w:t>
      </w:r>
    </w:p>
    <w:p w:rsidR="000162AD" w:rsidRDefault="000162AD" w:rsidP="000162AD">
      <w:r>
        <w:t>173.5970</w:t>
      </w:r>
      <w:r>
        <w:tab/>
        <w:t>1.013e0</w:t>
      </w:r>
    </w:p>
    <w:p w:rsidR="000162AD" w:rsidRDefault="000162AD" w:rsidP="000162AD">
      <w:r>
        <w:t>173.6003</w:t>
      </w:r>
      <w:r>
        <w:tab/>
        <w:t>1.013e0</w:t>
      </w:r>
    </w:p>
    <w:p w:rsidR="000162AD" w:rsidRDefault="000162AD" w:rsidP="000162AD">
      <w:r>
        <w:t>173.6114</w:t>
      </w:r>
      <w:r>
        <w:tab/>
        <w:t>2.025e0</w:t>
      </w:r>
    </w:p>
    <w:p w:rsidR="000162AD" w:rsidRDefault="000162AD" w:rsidP="000162AD">
      <w:r>
        <w:t>173.6219</w:t>
      </w:r>
      <w:r>
        <w:tab/>
        <w:t>1.013e0</w:t>
      </w:r>
    </w:p>
    <w:p w:rsidR="000162AD" w:rsidRDefault="000162AD" w:rsidP="000162AD">
      <w:r>
        <w:t>173.6430</w:t>
      </w:r>
      <w:r>
        <w:tab/>
        <w:t>2.025e0</w:t>
      </w:r>
    </w:p>
    <w:p w:rsidR="000162AD" w:rsidRDefault="000162AD" w:rsidP="000162AD">
      <w:r>
        <w:t>173.6608</w:t>
      </w:r>
      <w:r>
        <w:tab/>
        <w:t>2.025e0</w:t>
      </w:r>
    </w:p>
    <w:p w:rsidR="000162AD" w:rsidRDefault="000162AD" w:rsidP="000162AD">
      <w:r>
        <w:t>173.6662</w:t>
      </w:r>
      <w:r>
        <w:tab/>
        <w:t>2.025e0</w:t>
      </w:r>
    </w:p>
    <w:p w:rsidR="000162AD" w:rsidRDefault="000162AD" w:rsidP="000162AD">
      <w:r>
        <w:lastRenderedPageBreak/>
        <w:t>173.6714</w:t>
      </w:r>
      <w:r>
        <w:tab/>
        <w:t>1.013e0</w:t>
      </w:r>
    </w:p>
    <w:p w:rsidR="000162AD" w:rsidRDefault="000162AD" w:rsidP="000162AD">
      <w:r>
        <w:t>173.6870</w:t>
      </w:r>
      <w:r>
        <w:tab/>
        <w:t>2.025e0</w:t>
      </w:r>
    </w:p>
    <w:p w:rsidR="000162AD" w:rsidRDefault="000162AD" w:rsidP="000162AD">
      <w:r>
        <w:t>173.7197</w:t>
      </w:r>
      <w:r>
        <w:tab/>
        <w:t>1.013e0</w:t>
      </w:r>
    </w:p>
    <w:p w:rsidR="000162AD" w:rsidRDefault="000162AD" w:rsidP="000162AD">
      <w:r>
        <w:t>173.7230</w:t>
      </w:r>
      <w:r>
        <w:tab/>
        <w:t>1.013e0</w:t>
      </w:r>
    </w:p>
    <w:p w:rsidR="000162AD" w:rsidRDefault="000162AD" w:rsidP="000162AD">
      <w:r>
        <w:t>173.7302</w:t>
      </w:r>
      <w:r>
        <w:tab/>
        <w:t>1.013e0</w:t>
      </w:r>
    </w:p>
    <w:p w:rsidR="000162AD" w:rsidRDefault="000162AD" w:rsidP="000162AD">
      <w:r>
        <w:t>173.7338</w:t>
      </w:r>
      <w:r>
        <w:tab/>
        <w:t>1.013e0</w:t>
      </w:r>
    </w:p>
    <w:p w:rsidR="000162AD" w:rsidRDefault="000162AD" w:rsidP="000162AD">
      <w:r>
        <w:t>173.7409</w:t>
      </w:r>
      <w:r>
        <w:tab/>
        <w:t>1.013e0</w:t>
      </w:r>
    </w:p>
    <w:p w:rsidR="000162AD" w:rsidRDefault="000162AD" w:rsidP="000162AD">
      <w:r>
        <w:t>173.7444</w:t>
      </w:r>
      <w:r>
        <w:tab/>
        <w:t>1.013e0</w:t>
      </w:r>
    </w:p>
    <w:p w:rsidR="000162AD" w:rsidRDefault="000162AD" w:rsidP="000162AD">
      <w:r>
        <w:t>173.7514</w:t>
      </w:r>
      <w:r>
        <w:tab/>
        <w:t>1.013e0</w:t>
      </w:r>
    </w:p>
    <w:p w:rsidR="000162AD" w:rsidRDefault="000162AD" w:rsidP="000162AD">
      <w:r>
        <w:t>173.7551</w:t>
      </w:r>
      <w:r>
        <w:tab/>
        <w:t>1.013e0</w:t>
      </w:r>
    </w:p>
    <w:p w:rsidR="000162AD" w:rsidRDefault="000162AD" w:rsidP="000162AD">
      <w:r>
        <w:t>173.7585</w:t>
      </w:r>
      <w:r>
        <w:tab/>
        <w:t>4.051e0</w:t>
      </w:r>
    </w:p>
    <w:p w:rsidR="000162AD" w:rsidRDefault="000162AD" w:rsidP="000162AD">
      <w:r>
        <w:t>173.7657</w:t>
      </w:r>
      <w:r>
        <w:tab/>
        <w:t>1.013e0</w:t>
      </w:r>
    </w:p>
    <w:p w:rsidR="000162AD" w:rsidRDefault="000162AD" w:rsidP="000162AD">
      <w:r>
        <w:t>173.7690</w:t>
      </w:r>
      <w:r>
        <w:tab/>
        <w:t>4.051e0</w:t>
      </w:r>
    </w:p>
    <w:p w:rsidR="000162AD" w:rsidRDefault="000162AD" w:rsidP="000162AD">
      <w:r>
        <w:t>173.7726</w:t>
      </w:r>
      <w:r>
        <w:tab/>
        <w:t>1.013e0</w:t>
      </w:r>
    </w:p>
    <w:p w:rsidR="000162AD" w:rsidRDefault="000162AD" w:rsidP="000162AD">
      <w:r>
        <w:t>173.7832</w:t>
      </w:r>
      <w:r>
        <w:tab/>
        <w:t>1.013e0</w:t>
      </w:r>
    </w:p>
    <w:p w:rsidR="000162AD" w:rsidRDefault="000162AD" w:rsidP="000162AD">
      <w:r>
        <w:t>173.7868</w:t>
      </w:r>
      <w:r>
        <w:tab/>
        <w:t>1.013e0</w:t>
      </w:r>
    </w:p>
    <w:p w:rsidR="000162AD" w:rsidRDefault="000162AD" w:rsidP="000162AD">
      <w:r>
        <w:t>173.7935</w:t>
      </w:r>
      <w:r>
        <w:tab/>
        <w:t>1.013e0</w:t>
      </w:r>
    </w:p>
    <w:p w:rsidR="000162AD" w:rsidRDefault="000162AD" w:rsidP="000162AD">
      <w:r>
        <w:t>173.7970</w:t>
      </w:r>
      <w:r>
        <w:tab/>
        <w:t>1.013e0</w:t>
      </w:r>
    </w:p>
    <w:p w:rsidR="000162AD" w:rsidRDefault="000162AD" w:rsidP="000162AD">
      <w:r>
        <w:t>173.8045</w:t>
      </w:r>
      <w:r>
        <w:tab/>
        <w:t>1.013e0</w:t>
      </w:r>
    </w:p>
    <w:p w:rsidR="000162AD" w:rsidRDefault="000162AD" w:rsidP="000162AD">
      <w:r>
        <w:lastRenderedPageBreak/>
        <w:t>173.8081</w:t>
      </w:r>
      <w:r>
        <w:tab/>
        <w:t>1.013e0</w:t>
      </w:r>
    </w:p>
    <w:p w:rsidR="000162AD" w:rsidRDefault="000162AD" w:rsidP="000162AD">
      <w:r>
        <w:t>173.8116</w:t>
      </w:r>
      <w:r>
        <w:tab/>
        <w:t>1.013e0</w:t>
      </w:r>
    </w:p>
    <w:p w:rsidR="000162AD" w:rsidRDefault="000162AD" w:rsidP="000162AD">
      <w:r>
        <w:t>173.8181</w:t>
      </w:r>
      <w:r>
        <w:tab/>
        <w:t>1.013e0</w:t>
      </w:r>
    </w:p>
    <w:p w:rsidR="000162AD" w:rsidRDefault="000162AD" w:rsidP="000162AD">
      <w:r>
        <w:t>173.8203</w:t>
      </w:r>
      <w:r>
        <w:tab/>
        <w:t>2.025e0</w:t>
      </w:r>
    </w:p>
    <w:p w:rsidR="000162AD" w:rsidRDefault="000162AD" w:rsidP="000162AD">
      <w:r>
        <w:t>173.8249</w:t>
      </w:r>
      <w:r>
        <w:tab/>
        <w:t>1.013e0</w:t>
      </w:r>
    </w:p>
    <w:p w:rsidR="000162AD" w:rsidRDefault="000162AD" w:rsidP="000162AD">
      <w:r>
        <w:t>173.8389</w:t>
      </w:r>
      <w:r>
        <w:tab/>
        <w:t>1.013e0</w:t>
      </w:r>
    </w:p>
    <w:p w:rsidR="000162AD" w:rsidRDefault="000162AD" w:rsidP="000162AD">
      <w:r>
        <w:t>173.8454</w:t>
      </w:r>
      <w:r>
        <w:tab/>
        <w:t>1.013e0</w:t>
      </w:r>
    </w:p>
    <w:p w:rsidR="000162AD" w:rsidRDefault="000162AD" w:rsidP="000162AD">
      <w:r>
        <w:t>173.8493</w:t>
      </w:r>
      <w:r>
        <w:tab/>
        <w:t>1.013e0</w:t>
      </w:r>
    </w:p>
    <w:p w:rsidR="000162AD" w:rsidRDefault="000162AD" w:rsidP="000162AD">
      <w:r>
        <w:t>173.8564</w:t>
      </w:r>
      <w:r>
        <w:tab/>
        <w:t>1.013e0</w:t>
      </w:r>
    </w:p>
    <w:p w:rsidR="000162AD" w:rsidRDefault="000162AD" w:rsidP="000162AD">
      <w:r>
        <w:t>173.8668</w:t>
      </w:r>
      <w:r>
        <w:tab/>
        <w:t>1.013e0</w:t>
      </w:r>
    </w:p>
    <w:p w:rsidR="000162AD" w:rsidRDefault="000162AD" w:rsidP="000162AD">
      <w:r>
        <w:t>173.8704</w:t>
      </w:r>
      <w:r>
        <w:tab/>
        <w:t>1.013e0</w:t>
      </w:r>
    </w:p>
    <w:p w:rsidR="000162AD" w:rsidRDefault="000162AD" w:rsidP="000162AD">
      <w:r>
        <w:t>173.8739</w:t>
      </w:r>
      <w:r>
        <w:tab/>
        <w:t>1.013e0</w:t>
      </w:r>
    </w:p>
    <w:p w:rsidR="000162AD" w:rsidRDefault="000162AD" w:rsidP="000162AD">
      <w:r>
        <w:t>173.8775</w:t>
      </w:r>
      <w:r>
        <w:tab/>
        <w:t>1.013e0</w:t>
      </w:r>
    </w:p>
    <w:p w:rsidR="000162AD" w:rsidRDefault="000162AD" w:rsidP="000162AD">
      <w:r>
        <w:t>173.8809</w:t>
      </w:r>
      <w:r>
        <w:tab/>
        <w:t>1.013e0</w:t>
      </w:r>
    </w:p>
    <w:p w:rsidR="000162AD" w:rsidRDefault="000162AD" w:rsidP="000162AD">
      <w:r>
        <w:t>173.8883</w:t>
      </w:r>
      <w:r>
        <w:tab/>
        <w:t>1.013e0</w:t>
      </w:r>
    </w:p>
    <w:p w:rsidR="000162AD" w:rsidRDefault="000162AD" w:rsidP="000162AD">
      <w:r>
        <w:t>173.8917</w:t>
      </w:r>
      <w:r>
        <w:tab/>
        <w:t>1.013e0</w:t>
      </w:r>
    </w:p>
    <w:p w:rsidR="000162AD" w:rsidRDefault="000162AD" w:rsidP="000162AD">
      <w:r>
        <w:t>173.9023</w:t>
      </w:r>
      <w:r>
        <w:tab/>
        <w:t>1.013e0</w:t>
      </w:r>
    </w:p>
    <w:p w:rsidR="000162AD" w:rsidRDefault="000162AD" w:rsidP="000162AD">
      <w:r>
        <w:t>173.9129</w:t>
      </w:r>
      <w:r>
        <w:tab/>
        <w:t>1.013e0</w:t>
      </w:r>
    </w:p>
    <w:p w:rsidR="000162AD" w:rsidRDefault="000162AD" w:rsidP="000162AD">
      <w:r>
        <w:t>173.9199</w:t>
      </w:r>
      <w:r>
        <w:tab/>
        <w:t>3.038e0</w:t>
      </w:r>
    </w:p>
    <w:p w:rsidR="000162AD" w:rsidRDefault="000162AD" w:rsidP="000162AD">
      <w:r>
        <w:lastRenderedPageBreak/>
        <w:t>173.9235</w:t>
      </w:r>
      <w:r>
        <w:tab/>
        <w:t>1.013e0</w:t>
      </w:r>
    </w:p>
    <w:p w:rsidR="000162AD" w:rsidRDefault="000162AD" w:rsidP="000162AD">
      <w:r>
        <w:t>173.9254</w:t>
      </w:r>
      <w:r>
        <w:tab/>
        <w:t>2.025e0</w:t>
      </w:r>
    </w:p>
    <w:p w:rsidR="000162AD" w:rsidRDefault="000162AD" w:rsidP="000162AD">
      <w:r>
        <w:t>173.9271</w:t>
      </w:r>
      <w:r>
        <w:tab/>
        <w:t>1.013e0</w:t>
      </w:r>
    </w:p>
    <w:p w:rsidR="000162AD" w:rsidRDefault="000162AD" w:rsidP="000162AD">
      <w:r>
        <w:t>173.9302</w:t>
      </w:r>
      <w:r>
        <w:tab/>
        <w:t>1.013e0</w:t>
      </w:r>
    </w:p>
    <w:p w:rsidR="000162AD" w:rsidRDefault="000162AD" w:rsidP="000162AD">
      <w:r>
        <w:t>173.9377</w:t>
      </w:r>
      <w:r>
        <w:tab/>
        <w:t>2.025e0</w:t>
      </w:r>
    </w:p>
    <w:p w:rsidR="000162AD" w:rsidRDefault="000162AD" w:rsidP="000162AD">
      <w:r>
        <w:t>173.9414</w:t>
      </w:r>
      <w:r>
        <w:tab/>
        <w:t>1.013e0</w:t>
      </w:r>
    </w:p>
    <w:p w:rsidR="000162AD" w:rsidRDefault="000162AD" w:rsidP="000162AD">
      <w:r>
        <w:t>173.9484</w:t>
      </w:r>
      <w:r>
        <w:tab/>
        <w:t>1.013e0</w:t>
      </w:r>
    </w:p>
    <w:p w:rsidR="000162AD" w:rsidRDefault="000162AD" w:rsidP="000162AD">
      <w:r>
        <w:t>173.9551</w:t>
      </w:r>
      <w:r>
        <w:tab/>
        <w:t>2.025e0</w:t>
      </w:r>
    </w:p>
    <w:p w:rsidR="000162AD" w:rsidRDefault="000162AD" w:rsidP="000162AD">
      <w:r>
        <w:t>173.9653</w:t>
      </w:r>
      <w:r>
        <w:tab/>
        <w:t>1.013e0</w:t>
      </w:r>
    </w:p>
    <w:p w:rsidR="000162AD" w:rsidRDefault="000162AD" w:rsidP="000162AD">
      <w:r>
        <w:t>173.9688</w:t>
      </w:r>
      <w:r>
        <w:tab/>
        <w:t>1.013e0</w:t>
      </w:r>
    </w:p>
    <w:p w:rsidR="000162AD" w:rsidRDefault="000162AD" w:rsidP="000162AD">
      <w:r>
        <w:t>173.9723</w:t>
      </w:r>
      <w:r>
        <w:tab/>
        <w:t>1.013e0</w:t>
      </w:r>
    </w:p>
    <w:p w:rsidR="000162AD" w:rsidRDefault="000162AD" w:rsidP="000162AD">
      <w:r>
        <w:t>173.9929</w:t>
      </w:r>
      <w:r>
        <w:tab/>
        <w:t>1.013e0</w:t>
      </w:r>
    </w:p>
    <w:p w:rsidR="000162AD" w:rsidRDefault="000162AD" w:rsidP="000162AD">
      <w:r>
        <w:t>174.0073</w:t>
      </w:r>
      <w:r>
        <w:tab/>
        <w:t>1.013e0</w:t>
      </w:r>
    </w:p>
    <w:p w:rsidR="000162AD" w:rsidRDefault="000162AD" w:rsidP="000162AD">
      <w:r>
        <w:t>174.0214</w:t>
      </w:r>
      <w:r>
        <w:tab/>
        <w:t>1.013e0</w:t>
      </w:r>
    </w:p>
    <w:p w:rsidR="000162AD" w:rsidRDefault="000162AD" w:rsidP="000162AD">
      <w:r>
        <w:t>174.0285</w:t>
      </w:r>
      <w:r>
        <w:tab/>
        <w:t>2.025e0</w:t>
      </w:r>
    </w:p>
    <w:p w:rsidR="000162AD" w:rsidRDefault="000162AD" w:rsidP="000162AD">
      <w:r>
        <w:t>174.0317</w:t>
      </w:r>
      <w:r>
        <w:tab/>
        <w:t>4.051e0</w:t>
      </w:r>
    </w:p>
    <w:p w:rsidR="000162AD" w:rsidRDefault="000162AD" w:rsidP="000162AD">
      <w:r>
        <w:t>174.0351</w:t>
      </w:r>
      <w:r>
        <w:tab/>
        <w:t>3.038e0</w:t>
      </w:r>
    </w:p>
    <w:p w:rsidR="000162AD" w:rsidRDefault="000162AD" w:rsidP="000162AD">
      <w:r>
        <w:t>174.0389</w:t>
      </w:r>
      <w:r>
        <w:tab/>
        <w:t>1.013e0</w:t>
      </w:r>
    </w:p>
    <w:p w:rsidR="000162AD" w:rsidRDefault="000162AD" w:rsidP="000162AD">
      <w:r>
        <w:t>174.0426</w:t>
      </w:r>
      <w:r>
        <w:tab/>
        <w:t>1.013e0</w:t>
      </w:r>
    </w:p>
    <w:p w:rsidR="000162AD" w:rsidRDefault="000162AD" w:rsidP="000162AD">
      <w:r>
        <w:lastRenderedPageBreak/>
        <w:t>174.0459</w:t>
      </w:r>
      <w:r>
        <w:tab/>
        <w:t>6.076e0</w:t>
      </w:r>
    </w:p>
    <w:p w:rsidR="000162AD" w:rsidRDefault="000162AD" w:rsidP="000162AD">
      <w:r>
        <w:t>174.0531</w:t>
      </w:r>
      <w:r>
        <w:tab/>
        <w:t>1.013e0</w:t>
      </w:r>
    </w:p>
    <w:p w:rsidR="000162AD" w:rsidRDefault="000162AD" w:rsidP="000162AD">
      <w:r>
        <w:t>174.0603</w:t>
      </w:r>
      <w:r>
        <w:tab/>
        <w:t>2.025e0</w:t>
      </w:r>
    </w:p>
    <w:p w:rsidR="000162AD" w:rsidRDefault="000162AD" w:rsidP="000162AD">
      <w:r>
        <w:t>174.0638</w:t>
      </w:r>
      <w:r>
        <w:tab/>
        <w:t>2.025e0</w:t>
      </w:r>
    </w:p>
    <w:p w:rsidR="000162AD" w:rsidRDefault="000162AD" w:rsidP="000162AD">
      <w:r>
        <w:t>174.0708</w:t>
      </w:r>
      <w:r>
        <w:tab/>
        <w:t>1.013e0</w:t>
      </w:r>
    </w:p>
    <w:p w:rsidR="000162AD" w:rsidRDefault="000162AD" w:rsidP="000162AD">
      <w:r>
        <w:t>174.0780</w:t>
      </w:r>
      <w:r>
        <w:tab/>
        <w:t>3.038e0</w:t>
      </w:r>
    </w:p>
    <w:p w:rsidR="000162AD" w:rsidRDefault="000162AD" w:rsidP="000162AD">
      <w:r>
        <w:t>174.0797</w:t>
      </w:r>
      <w:r>
        <w:tab/>
        <w:t>2.025e0</w:t>
      </w:r>
    </w:p>
    <w:p w:rsidR="000162AD" w:rsidRDefault="000162AD" w:rsidP="000162AD">
      <w:r>
        <w:t>174.0816</w:t>
      </w:r>
      <w:r>
        <w:tab/>
        <w:t>2.025e0</w:t>
      </w:r>
    </w:p>
    <w:p w:rsidR="000162AD" w:rsidRDefault="000162AD" w:rsidP="000162AD">
      <w:r>
        <w:t>174.0834</w:t>
      </w:r>
      <w:r>
        <w:tab/>
        <w:t>2.025e0</w:t>
      </w:r>
    </w:p>
    <w:p w:rsidR="000162AD" w:rsidRDefault="000162AD" w:rsidP="000162AD">
      <w:r>
        <w:t>174.0848</w:t>
      </w:r>
      <w:r>
        <w:tab/>
        <w:t>4.051e0</w:t>
      </w:r>
    </w:p>
    <w:p w:rsidR="000162AD" w:rsidRDefault="000162AD" w:rsidP="000162AD">
      <w:r>
        <w:t>174.0866</w:t>
      </w:r>
      <w:r>
        <w:tab/>
        <w:t>2.025e0</w:t>
      </w:r>
    </w:p>
    <w:p w:rsidR="000162AD" w:rsidRDefault="000162AD" w:rsidP="000162AD">
      <w:r>
        <w:t>174.0904</w:t>
      </w:r>
      <w:r>
        <w:tab/>
        <w:t>2.025e0</w:t>
      </w:r>
    </w:p>
    <w:p w:rsidR="000162AD" w:rsidRDefault="000162AD" w:rsidP="000162AD">
      <w:r>
        <w:t>174.0954</w:t>
      </w:r>
      <w:r>
        <w:tab/>
        <w:t>1.013e0</w:t>
      </w:r>
    </w:p>
    <w:p w:rsidR="000162AD" w:rsidRDefault="000162AD" w:rsidP="000162AD">
      <w:r>
        <w:t>174.0986</w:t>
      </w:r>
      <w:r>
        <w:tab/>
        <w:t>3.038e0</w:t>
      </w:r>
    </w:p>
    <w:p w:rsidR="000162AD" w:rsidRDefault="000162AD" w:rsidP="000162AD">
      <w:r>
        <w:t>174.1004</w:t>
      </w:r>
      <w:r>
        <w:tab/>
        <w:t>2.025e0</w:t>
      </w:r>
    </w:p>
    <w:p w:rsidR="000162AD" w:rsidRDefault="000162AD" w:rsidP="000162AD">
      <w:r>
        <w:t>174.1086</w:t>
      </w:r>
      <w:r>
        <w:tab/>
        <w:t>3.038e0</w:t>
      </w:r>
    </w:p>
    <w:p w:rsidR="000162AD" w:rsidRDefault="000162AD" w:rsidP="000162AD">
      <w:r>
        <w:t>174.1120</w:t>
      </w:r>
      <w:r>
        <w:tab/>
        <w:t>1.013e0</w:t>
      </w:r>
    </w:p>
    <w:p w:rsidR="000162AD" w:rsidRDefault="000162AD" w:rsidP="000162AD">
      <w:r>
        <w:t>174.1156</w:t>
      </w:r>
      <w:r>
        <w:tab/>
        <w:t>6.076e0</w:t>
      </w:r>
    </w:p>
    <w:p w:rsidR="000162AD" w:rsidRDefault="000162AD" w:rsidP="000162AD">
      <w:r>
        <w:t>174.1171</w:t>
      </w:r>
      <w:r>
        <w:tab/>
        <w:t>2.025e0</w:t>
      </w:r>
    </w:p>
    <w:p w:rsidR="000162AD" w:rsidRDefault="000162AD" w:rsidP="000162AD">
      <w:r>
        <w:lastRenderedPageBreak/>
        <w:t>174.1191</w:t>
      </w:r>
      <w:r>
        <w:tab/>
        <w:t>1.013e0</w:t>
      </w:r>
    </w:p>
    <w:p w:rsidR="000162AD" w:rsidRDefault="000162AD" w:rsidP="000162AD">
      <w:r>
        <w:t>174.1226</w:t>
      </w:r>
      <w:r>
        <w:tab/>
        <w:t>2.025e0</w:t>
      </w:r>
    </w:p>
    <w:p w:rsidR="000162AD" w:rsidRDefault="000162AD" w:rsidP="000162AD">
      <w:r>
        <w:t>174.1261</w:t>
      </w:r>
      <w:r>
        <w:tab/>
        <w:t>4.051e0</w:t>
      </w:r>
    </w:p>
    <w:p w:rsidR="000162AD" w:rsidRDefault="000162AD" w:rsidP="000162AD">
      <w:r>
        <w:t>174.1279</w:t>
      </w:r>
      <w:r>
        <w:tab/>
        <w:t>6.076e0</w:t>
      </w:r>
    </w:p>
    <w:p w:rsidR="000162AD" w:rsidRDefault="000162AD" w:rsidP="000162AD">
      <w:r>
        <w:t>174.1302</w:t>
      </w:r>
      <w:r>
        <w:tab/>
        <w:t>3.038e0</w:t>
      </w:r>
    </w:p>
    <w:p w:rsidR="000162AD" w:rsidRDefault="000162AD" w:rsidP="000162AD">
      <w:r>
        <w:t>174.1331</w:t>
      </w:r>
      <w:r>
        <w:tab/>
        <w:t>7.089e0</w:t>
      </w:r>
    </w:p>
    <w:p w:rsidR="000162AD" w:rsidRDefault="000162AD" w:rsidP="000162AD">
      <w:r>
        <w:t>174.1366</w:t>
      </w:r>
      <w:r>
        <w:tab/>
        <w:t>5.063e0</w:t>
      </w:r>
    </w:p>
    <w:p w:rsidR="000162AD" w:rsidRDefault="000162AD" w:rsidP="000162AD">
      <w:r>
        <w:t>174.1387</w:t>
      </w:r>
      <w:r>
        <w:tab/>
        <w:t>2.025e0</w:t>
      </w:r>
    </w:p>
    <w:p w:rsidR="000162AD" w:rsidRDefault="000162AD" w:rsidP="000162AD">
      <w:r>
        <w:t>174.1474</w:t>
      </w:r>
      <w:r>
        <w:tab/>
        <w:t>1.013e0</w:t>
      </w:r>
    </w:p>
    <w:p w:rsidR="000162AD" w:rsidRDefault="000162AD" w:rsidP="000162AD">
      <w:r>
        <w:t>174.1493</w:t>
      </w:r>
      <w:r>
        <w:tab/>
        <w:t>2.025e0</w:t>
      </w:r>
    </w:p>
    <w:p w:rsidR="000162AD" w:rsidRDefault="000162AD" w:rsidP="000162AD">
      <w:r>
        <w:t>174.1511</w:t>
      </w:r>
      <w:r>
        <w:tab/>
        <w:t>1.013e0</w:t>
      </w:r>
    </w:p>
    <w:p w:rsidR="000162AD" w:rsidRDefault="000162AD" w:rsidP="000162AD">
      <w:r>
        <w:t>174.1653</w:t>
      </w:r>
      <w:r>
        <w:tab/>
        <w:t>1.013e0</w:t>
      </w:r>
    </w:p>
    <w:p w:rsidR="000162AD" w:rsidRDefault="000162AD" w:rsidP="000162AD">
      <w:r>
        <w:t>174.1669</w:t>
      </w:r>
      <w:r>
        <w:tab/>
        <w:t>4.051e0</w:t>
      </w:r>
    </w:p>
    <w:p w:rsidR="000162AD" w:rsidRDefault="000162AD" w:rsidP="000162AD">
      <w:r>
        <w:t>174.1683</w:t>
      </w:r>
      <w:r>
        <w:tab/>
        <w:t>2.025e0</w:t>
      </w:r>
    </w:p>
    <w:p w:rsidR="000162AD" w:rsidRDefault="000162AD" w:rsidP="000162AD">
      <w:r>
        <w:t>174.1718</w:t>
      </w:r>
      <w:r>
        <w:tab/>
        <w:t>1.013e0</w:t>
      </w:r>
    </w:p>
    <w:p w:rsidR="000162AD" w:rsidRDefault="000162AD" w:rsidP="000162AD">
      <w:r>
        <w:t>174.1759</w:t>
      </w:r>
      <w:r>
        <w:tab/>
        <w:t>1.013e0</w:t>
      </w:r>
    </w:p>
    <w:p w:rsidR="000162AD" w:rsidRDefault="000162AD" w:rsidP="000162AD">
      <w:r>
        <w:t>174.1792</w:t>
      </w:r>
      <w:r>
        <w:tab/>
        <w:t>1.013e0</w:t>
      </w:r>
    </w:p>
    <w:p w:rsidR="000162AD" w:rsidRDefault="000162AD" w:rsidP="000162AD">
      <w:r>
        <w:t>174.1932</w:t>
      </w:r>
      <w:r>
        <w:tab/>
        <w:t>2.025e0</w:t>
      </w:r>
    </w:p>
    <w:p w:rsidR="000162AD" w:rsidRDefault="000162AD" w:rsidP="000162AD">
      <w:r>
        <w:t>174.2321</w:t>
      </w:r>
      <w:r>
        <w:tab/>
        <w:t>2.025e0</w:t>
      </w:r>
    </w:p>
    <w:p w:rsidR="000162AD" w:rsidRDefault="000162AD" w:rsidP="000162AD">
      <w:r>
        <w:lastRenderedPageBreak/>
        <w:t>174.2353</w:t>
      </w:r>
      <w:r>
        <w:tab/>
        <w:t>2.025e0</w:t>
      </w:r>
    </w:p>
    <w:p w:rsidR="000162AD" w:rsidRDefault="000162AD" w:rsidP="000162AD">
      <w:r>
        <w:t>174.2388</w:t>
      </w:r>
      <w:r>
        <w:tab/>
        <w:t>1.013e0</w:t>
      </w:r>
    </w:p>
    <w:p w:rsidR="000162AD" w:rsidRDefault="000162AD" w:rsidP="000162AD">
      <w:r>
        <w:t>174.2402</w:t>
      </w:r>
      <w:r>
        <w:tab/>
        <w:t>2.025e0</w:t>
      </w:r>
    </w:p>
    <w:p w:rsidR="000162AD" w:rsidRDefault="000162AD" w:rsidP="000162AD">
      <w:r>
        <w:t>174.2458</w:t>
      </w:r>
      <w:r>
        <w:tab/>
        <w:t>2.025e0</w:t>
      </w:r>
    </w:p>
    <w:p w:rsidR="000162AD" w:rsidRDefault="000162AD" w:rsidP="000162AD">
      <w:r>
        <w:t>174.2493</w:t>
      </w:r>
      <w:r>
        <w:tab/>
        <w:t>1.013e0</w:t>
      </w:r>
    </w:p>
    <w:p w:rsidR="000162AD" w:rsidRDefault="000162AD" w:rsidP="000162AD">
      <w:r>
        <w:t>174.2522</w:t>
      </w:r>
      <w:r>
        <w:tab/>
        <w:t>1.013e0</w:t>
      </w:r>
    </w:p>
    <w:p w:rsidR="000162AD" w:rsidRDefault="000162AD" w:rsidP="000162AD">
      <w:r>
        <w:t>174.2595</w:t>
      </w:r>
      <w:r>
        <w:tab/>
        <w:t>2.025e0</w:t>
      </w:r>
    </w:p>
    <w:p w:rsidR="000162AD" w:rsidRDefault="000162AD" w:rsidP="000162AD">
      <w:r>
        <w:t>174.2628</w:t>
      </w:r>
      <w:r>
        <w:tab/>
        <w:t>1.013e0</w:t>
      </w:r>
    </w:p>
    <w:p w:rsidR="000162AD" w:rsidRDefault="000162AD" w:rsidP="000162AD">
      <w:r>
        <w:t>174.2700</w:t>
      </w:r>
      <w:r>
        <w:tab/>
        <w:t>1.013e0</w:t>
      </w:r>
    </w:p>
    <w:p w:rsidR="000162AD" w:rsidRDefault="000162AD" w:rsidP="000162AD">
      <w:r>
        <w:t>174.2771</w:t>
      </w:r>
      <w:r>
        <w:tab/>
        <w:t>1.013e0</w:t>
      </w:r>
    </w:p>
    <w:p w:rsidR="000162AD" w:rsidRDefault="000162AD" w:rsidP="000162AD">
      <w:r>
        <w:t>174.2808</w:t>
      </w:r>
      <w:r>
        <w:tab/>
        <w:t>1.013e0</w:t>
      </w:r>
    </w:p>
    <w:p w:rsidR="000162AD" w:rsidRDefault="000162AD" w:rsidP="000162AD">
      <w:r>
        <w:t>174.2842</w:t>
      </w:r>
      <w:r>
        <w:tab/>
        <w:t>1.013e0</w:t>
      </w:r>
    </w:p>
    <w:p w:rsidR="000162AD" w:rsidRDefault="000162AD" w:rsidP="000162AD">
      <w:r>
        <w:t>174.2910</w:t>
      </w:r>
      <w:r>
        <w:tab/>
        <w:t>1.013e0</w:t>
      </w:r>
    </w:p>
    <w:p w:rsidR="000162AD" w:rsidRDefault="000162AD" w:rsidP="000162AD">
      <w:r>
        <w:t>174.3056</w:t>
      </w:r>
      <w:r>
        <w:tab/>
        <w:t>1.013e0</w:t>
      </w:r>
    </w:p>
    <w:p w:rsidR="000162AD" w:rsidRDefault="000162AD" w:rsidP="000162AD">
      <w:r>
        <w:t>174.3159</w:t>
      </w:r>
      <w:r>
        <w:tab/>
        <w:t>1.013e0</w:t>
      </w:r>
    </w:p>
    <w:p w:rsidR="000162AD" w:rsidRDefault="000162AD" w:rsidP="000162AD">
      <w:r>
        <w:t>174.3299</w:t>
      </w:r>
      <w:r>
        <w:tab/>
        <w:t>1.013e0</w:t>
      </w:r>
    </w:p>
    <w:p w:rsidR="000162AD" w:rsidRDefault="000162AD" w:rsidP="000162AD">
      <w:r>
        <w:t>174.3409</w:t>
      </w:r>
      <w:r>
        <w:tab/>
        <w:t>1.013e0</w:t>
      </w:r>
    </w:p>
    <w:p w:rsidR="000162AD" w:rsidRDefault="000162AD" w:rsidP="000162AD">
      <w:r>
        <w:t>174.3517</w:t>
      </w:r>
      <w:r>
        <w:tab/>
        <w:t>1.013e0</w:t>
      </w:r>
    </w:p>
    <w:p w:rsidR="000162AD" w:rsidRDefault="000162AD" w:rsidP="000162AD">
      <w:r>
        <w:t>174.3622</w:t>
      </w:r>
      <w:r>
        <w:tab/>
        <w:t>1.013e0</w:t>
      </w:r>
    </w:p>
    <w:p w:rsidR="000162AD" w:rsidRDefault="000162AD" w:rsidP="000162AD">
      <w:r>
        <w:lastRenderedPageBreak/>
        <w:t>174.3756</w:t>
      </w:r>
      <w:r>
        <w:tab/>
        <w:t>2.025e0</w:t>
      </w:r>
    </w:p>
    <w:p w:rsidR="000162AD" w:rsidRDefault="000162AD" w:rsidP="000162AD">
      <w:r>
        <w:t>174.3792</w:t>
      </w:r>
      <w:r>
        <w:tab/>
        <w:t>1.013e0</w:t>
      </w:r>
    </w:p>
    <w:p w:rsidR="000162AD" w:rsidRDefault="000162AD" w:rsidP="000162AD">
      <w:r>
        <w:t>174.3862</w:t>
      </w:r>
      <w:r>
        <w:tab/>
        <w:t>1.013e0</w:t>
      </w:r>
    </w:p>
    <w:p w:rsidR="000162AD" w:rsidRDefault="000162AD" w:rsidP="000162AD">
      <w:r>
        <w:t>174.3880</w:t>
      </w:r>
      <w:r>
        <w:tab/>
        <w:t>2.025e0</w:t>
      </w:r>
    </w:p>
    <w:p w:rsidR="000162AD" w:rsidRDefault="000162AD" w:rsidP="000162AD">
      <w:r>
        <w:t>174.3894</w:t>
      </w:r>
      <w:r>
        <w:tab/>
        <w:t>1.013e0</w:t>
      </w:r>
    </w:p>
    <w:p w:rsidR="000162AD" w:rsidRDefault="000162AD" w:rsidP="000162AD">
      <w:r>
        <w:t>174.4104</w:t>
      </w:r>
      <w:r>
        <w:tab/>
        <w:t>1.013e0</w:t>
      </w:r>
    </w:p>
    <w:p w:rsidR="000162AD" w:rsidRDefault="000162AD" w:rsidP="000162AD">
      <w:r>
        <w:t>174.4123</w:t>
      </w:r>
      <w:r>
        <w:tab/>
        <w:t>2.025e0</w:t>
      </w:r>
    </w:p>
    <w:p w:rsidR="000162AD" w:rsidRDefault="000162AD" w:rsidP="000162AD">
      <w:r>
        <w:t>174.4207</w:t>
      </w:r>
      <w:r>
        <w:tab/>
        <w:t>1.013e0</w:t>
      </w:r>
    </w:p>
    <w:p w:rsidR="000162AD" w:rsidRDefault="000162AD" w:rsidP="000162AD">
      <w:r>
        <w:t>174.4351</w:t>
      </w:r>
      <w:r>
        <w:tab/>
        <w:t>2.025e0</w:t>
      </w:r>
    </w:p>
    <w:p w:rsidR="000162AD" w:rsidRDefault="000162AD" w:rsidP="000162AD">
      <w:r>
        <w:t>174.4384</w:t>
      </w:r>
      <w:r>
        <w:tab/>
        <w:t>1.013e0</w:t>
      </w:r>
    </w:p>
    <w:p w:rsidR="000162AD" w:rsidRDefault="000162AD" w:rsidP="000162AD">
      <w:r>
        <w:t>174.4425</w:t>
      </w:r>
      <w:r>
        <w:tab/>
        <w:t>1.013e0</w:t>
      </w:r>
    </w:p>
    <w:p w:rsidR="000162AD" w:rsidRDefault="000162AD" w:rsidP="000162AD">
      <w:r>
        <w:t>174.4441</w:t>
      </w:r>
      <w:r>
        <w:tab/>
        <w:t>4.051e0</w:t>
      </w:r>
    </w:p>
    <w:p w:rsidR="000162AD" w:rsidRDefault="000162AD" w:rsidP="000162AD">
      <w:r>
        <w:t>174.4495</w:t>
      </w:r>
      <w:r>
        <w:tab/>
        <w:t>1.013e0</w:t>
      </w:r>
    </w:p>
    <w:p w:rsidR="000162AD" w:rsidRDefault="000162AD" w:rsidP="000162AD">
      <w:r>
        <w:t>174.4565</w:t>
      </w:r>
      <w:r>
        <w:tab/>
        <w:t>1.013e0</w:t>
      </w:r>
    </w:p>
    <w:p w:rsidR="000162AD" w:rsidRDefault="000162AD" w:rsidP="000162AD">
      <w:r>
        <w:t>174.4667</w:t>
      </w:r>
      <w:r>
        <w:tab/>
        <w:t>1.013e0</w:t>
      </w:r>
    </w:p>
    <w:p w:rsidR="000162AD" w:rsidRDefault="000162AD" w:rsidP="000162AD">
      <w:r>
        <w:t>174.4778</w:t>
      </w:r>
      <w:r>
        <w:tab/>
        <w:t>3.038e0</w:t>
      </w:r>
    </w:p>
    <w:p w:rsidR="000162AD" w:rsidRDefault="000162AD" w:rsidP="000162AD">
      <w:r>
        <w:t>174.4812</w:t>
      </w:r>
      <w:r>
        <w:tab/>
        <w:t>1.013e0</w:t>
      </w:r>
    </w:p>
    <w:p w:rsidR="000162AD" w:rsidRDefault="000162AD" w:rsidP="000162AD">
      <w:r>
        <w:t>174.4849</w:t>
      </w:r>
      <w:r>
        <w:tab/>
        <w:t>1.013e0</w:t>
      </w:r>
    </w:p>
    <w:p w:rsidR="000162AD" w:rsidRDefault="000162AD" w:rsidP="000162AD">
      <w:r>
        <w:t>174.4954</w:t>
      </w:r>
      <w:r>
        <w:tab/>
        <w:t>2.025e0</w:t>
      </w:r>
    </w:p>
    <w:p w:rsidR="000162AD" w:rsidRDefault="000162AD" w:rsidP="000162AD">
      <w:r>
        <w:lastRenderedPageBreak/>
        <w:t>174.4976</w:t>
      </w:r>
      <w:r>
        <w:tab/>
        <w:t>2.025e0</w:t>
      </w:r>
    </w:p>
    <w:p w:rsidR="000162AD" w:rsidRDefault="000162AD" w:rsidP="000162AD">
      <w:r>
        <w:t>174.5094</w:t>
      </w:r>
      <w:r>
        <w:tab/>
        <w:t>1.013e0</w:t>
      </w:r>
    </w:p>
    <w:p w:rsidR="000162AD" w:rsidRDefault="000162AD" w:rsidP="000162AD">
      <w:r>
        <w:t>174.5128</w:t>
      </w:r>
      <w:r>
        <w:tab/>
        <w:t>3.038e0</w:t>
      </w:r>
    </w:p>
    <w:p w:rsidR="000162AD" w:rsidRDefault="000162AD" w:rsidP="000162AD">
      <w:r>
        <w:t>174.5159</w:t>
      </w:r>
      <w:r>
        <w:tab/>
        <w:t>1.013e0</w:t>
      </w:r>
    </w:p>
    <w:p w:rsidR="000162AD" w:rsidRDefault="000162AD" w:rsidP="000162AD">
      <w:r>
        <w:t>174.5246</w:t>
      </w:r>
      <w:r>
        <w:tab/>
        <w:t>2.025e0</w:t>
      </w:r>
    </w:p>
    <w:p w:rsidR="000162AD" w:rsidRDefault="000162AD" w:rsidP="000162AD">
      <w:r>
        <w:t>174.5265</w:t>
      </w:r>
      <w:r>
        <w:tab/>
        <w:t>1.013e0</w:t>
      </w:r>
    </w:p>
    <w:p w:rsidR="000162AD" w:rsidRDefault="000162AD" w:rsidP="000162AD">
      <w:r>
        <w:t>174.5298</w:t>
      </w:r>
      <w:r>
        <w:tab/>
        <w:t>1.013e0</w:t>
      </w:r>
    </w:p>
    <w:p w:rsidR="000162AD" w:rsidRDefault="000162AD" w:rsidP="000162AD">
      <w:r>
        <w:t>174.5330</w:t>
      </w:r>
      <w:r>
        <w:tab/>
        <w:t>1.013e0</w:t>
      </w:r>
    </w:p>
    <w:p w:rsidR="000162AD" w:rsidRDefault="000162AD" w:rsidP="000162AD">
      <w:r>
        <w:t>174.5472</w:t>
      </w:r>
      <w:r>
        <w:tab/>
        <w:t>2.025e0</w:t>
      </w:r>
    </w:p>
    <w:p w:rsidR="000162AD" w:rsidRDefault="000162AD" w:rsidP="000162AD">
      <w:r>
        <w:t>174.5509</w:t>
      </w:r>
      <w:r>
        <w:tab/>
        <w:t>5.063e0</w:t>
      </w:r>
    </w:p>
    <w:p w:rsidR="000162AD" w:rsidRDefault="000162AD" w:rsidP="000162AD">
      <w:r>
        <w:t>174.5579</w:t>
      </w:r>
      <w:r>
        <w:tab/>
        <w:t>1.013e0</w:t>
      </w:r>
    </w:p>
    <w:p w:rsidR="000162AD" w:rsidRDefault="000162AD" w:rsidP="000162AD">
      <w:r>
        <w:t>174.5650</w:t>
      </w:r>
      <w:r>
        <w:tab/>
        <w:t>1.013e0</w:t>
      </w:r>
    </w:p>
    <w:p w:rsidR="000162AD" w:rsidRDefault="000162AD" w:rsidP="000162AD">
      <w:r>
        <w:t>174.5688</w:t>
      </w:r>
      <w:r>
        <w:tab/>
        <w:t>2.025e0</w:t>
      </w:r>
    </w:p>
    <w:p w:rsidR="000162AD" w:rsidRDefault="000162AD" w:rsidP="000162AD">
      <w:r>
        <w:t>174.5705</w:t>
      </w:r>
      <w:r>
        <w:tab/>
        <w:t>2.025e0</w:t>
      </w:r>
    </w:p>
    <w:p w:rsidR="000162AD" w:rsidRDefault="000162AD" w:rsidP="000162AD">
      <w:r>
        <w:t>174.5718</w:t>
      </w:r>
      <w:r>
        <w:tab/>
        <w:t>1.013e0</w:t>
      </w:r>
    </w:p>
    <w:p w:rsidR="000162AD" w:rsidRDefault="000162AD" w:rsidP="000162AD">
      <w:r>
        <w:t>174.5793</w:t>
      </w:r>
      <w:r>
        <w:tab/>
        <w:t>3.038e0</w:t>
      </w:r>
    </w:p>
    <w:p w:rsidR="000162AD" w:rsidRDefault="000162AD" w:rsidP="000162AD">
      <w:r>
        <w:t>174.5809</w:t>
      </w:r>
      <w:r>
        <w:tab/>
        <w:t>2.025e0</w:t>
      </w:r>
    </w:p>
    <w:p w:rsidR="000162AD" w:rsidRDefault="000162AD" w:rsidP="000162AD">
      <w:r>
        <w:t>174.5917</w:t>
      </w:r>
      <w:r>
        <w:tab/>
        <w:t>2.025e0</w:t>
      </w:r>
    </w:p>
    <w:p w:rsidR="000162AD" w:rsidRDefault="000162AD" w:rsidP="000162AD">
      <w:r>
        <w:t>174.5934</w:t>
      </w:r>
      <w:r>
        <w:tab/>
        <w:t>1.013e0</w:t>
      </w:r>
    </w:p>
    <w:p w:rsidR="000162AD" w:rsidRDefault="000162AD" w:rsidP="000162AD">
      <w:r>
        <w:lastRenderedPageBreak/>
        <w:t>174.5971</w:t>
      </w:r>
      <w:r>
        <w:tab/>
        <w:t>1.013e0</w:t>
      </w:r>
    </w:p>
    <w:p w:rsidR="000162AD" w:rsidRDefault="000162AD" w:rsidP="000162AD">
      <w:r>
        <w:t>174.6040</w:t>
      </w:r>
      <w:r>
        <w:tab/>
        <w:t>1.013e0</w:t>
      </w:r>
    </w:p>
    <w:p w:rsidR="000162AD" w:rsidRDefault="000162AD" w:rsidP="000162AD">
      <w:r>
        <w:t>174.6054</w:t>
      </w:r>
      <w:r>
        <w:tab/>
        <w:t>2.025e0</w:t>
      </w:r>
    </w:p>
    <w:p w:rsidR="000162AD" w:rsidRDefault="000162AD" w:rsidP="000162AD">
      <w:r>
        <w:t>174.6075</w:t>
      </w:r>
      <w:r>
        <w:tab/>
        <w:t>1.013e0</w:t>
      </w:r>
    </w:p>
    <w:p w:rsidR="000162AD" w:rsidRDefault="000162AD" w:rsidP="000162AD">
      <w:r>
        <w:t>174.6109</w:t>
      </w:r>
      <w:r>
        <w:tab/>
        <w:t>3.038e0</w:t>
      </w:r>
    </w:p>
    <w:p w:rsidR="000162AD" w:rsidRDefault="000162AD" w:rsidP="000162AD">
      <w:r>
        <w:t>174.6254</w:t>
      </w:r>
      <w:r>
        <w:tab/>
        <w:t>1.013e0</w:t>
      </w:r>
    </w:p>
    <w:p w:rsidR="000162AD" w:rsidRDefault="000162AD" w:rsidP="000162AD">
      <w:r>
        <w:t>174.6267</w:t>
      </w:r>
      <w:r>
        <w:tab/>
        <w:t>2.025e0</w:t>
      </w:r>
    </w:p>
    <w:p w:rsidR="000162AD" w:rsidRDefault="000162AD" w:rsidP="000162AD">
      <w:r>
        <w:t>174.6288</w:t>
      </w:r>
      <w:r>
        <w:tab/>
        <w:t>1.013e0</w:t>
      </w:r>
    </w:p>
    <w:p w:rsidR="000162AD" w:rsidRDefault="000162AD" w:rsidP="000162AD">
      <w:r>
        <w:t>174.6325</w:t>
      </w:r>
      <w:r>
        <w:tab/>
        <w:t>1.013e0</w:t>
      </w:r>
    </w:p>
    <w:p w:rsidR="000162AD" w:rsidRDefault="000162AD" w:rsidP="000162AD">
      <w:r>
        <w:t>174.6361</w:t>
      </w:r>
      <w:r>
        <w:tab/>
        <w:t>1.013e0</w:t>
      </w:r>
    </w:p>
    <w:p w:rsidR="000162AD" w:rsidRDefault="000162AD" w:rsidP="000162AD">
      <w:r>
        <w:t>174.6392</w:t>
      </w:r>
      <w:r>
        <w:tab/>
        <w:t>1.013e0</w:t>
      </w:r>
    </w:p>
    <w:p w:rsidR="000162AD" w:rsidRDefault="000162AD" w:rsidP="000162AD">
      <w:r>
        <w:t>174.6431</w:t>
      </w:r>
      <w:r>
        <w:tab/>
        <w:t>1.013e0</w:t>
      </w:r>
    </w:p>
    <w:p w:rsidR="000162AD" w:rsidRDefault="000162AD" w:rsidP="000162AD">
      <w:r>
        <w:t>174.6499</w:t>
      </w:r>
      <w:r>
        <w:tab/>
        <w:t>2.025e0</w:t>
      </w:r>
    </w:p>
    <w:p w:rsidR="000162AD" w:rsidRDefault="000162AD" w:rsidP="000162AD">
      <w:r>
        <w:t>174.6534</w:t>
      </w:r>
      <w:r>
        <w:tab/>
        <w:t>2.025e0</w:t>
      </w:r>
    </w:p>
    <w:p w:rsidR="000162AD" w:rsidRDefault="000162AD" w:rsidP="000162AD">
      <w:r>
        <w:t>174.6568</w:t>
      </w:r>
      <w:r>
        <w:tab/>
        <w:t>1.013e0</w:t>
      </w:r>
    </w:p>
    <w:p w:rsidR="000162AD" w:rsidRDefault="000162AD" w:rsidP="000162AD">
      <w:r>
        <w:t>174.6598</w:t>
      </w:r>
      <w:r>
        <w:tab/>
        <w:t>1.013e0</w:t>
      </w:r>
    </w:p>
    <w:p w:rsidR="000162AD" w:rsidRDefault="000162AD" w:rsidP="000162AD">
      <w:r>
        <w:t>174.6636</w:t>
      </w:r>
      <w:r>
        <w:tab/>
        <w:t>1.013e0</w:t>
      </w:r>
    </w:p>
    <w:p w:rsidR="000162AD" w:rsidRDefault="000162AD" w:rsidP="000162AD">
      <w:r>
        <w:t>174.6670</w:t>
      </w:r>
      <w:r>
        <w:tab/>
        <w:t>1.013e0</w:t>
      </w:r>
    </w:p>
    <w:p w:rsidR="000162AD" w:rsidRDefault="000162AD" w:rsidP="000162AD">
      <w:r>
        <w:t>174.6705</w:t>
      </w:r>
      <w:r>
        <w:tab/>
        <w:t>2.025e0</w:t>
      </w:r>
    </w:p>
    <w:p w:rsidR="000162AD" w:rsidRDefault="000162AD" w:rsidP="000162AD">
      <w:r>
        <w:lastRenderedPageBreak/>
        <w:t>174.6843</w:t>
      </w:r>
      <w:r>
        <w:tab/>
        <w:t>1.013e0</w:t>
      </w:r>
    </w:p>
    <w:p w:rsidR="000162AD" w:rsidRDefault="000162AD" w:rsidP="000162AD">
      <w:r>
        <w:t>174.6877</w:t>
      </w:r>
      <w:r>
        <w:tab/>
        <w:t>1.013e0</w:t>
      </w:r>
    </w:p>
    <w:p w:rsidR="000162AD" w:rsidRDefault="000162AD" w:rsidP="000162AD">
      <w:r>
        <w:t>174.6894</w:t>
      </w:r>
      <w:r>
        <w:tab/>
        <w:t>2.025e0</w:t>
      </w:r>
    </w:p>
    <w:p w:rsidR="000162AD" w:rsidRDefault="000162AD" w:rsidP="000162AD">
      <w:r>
        <w:t>174.6949</w:t>
      </w:r>
      <w:r>
        <w:tab/>
        <w:t>2.025e0</w:t>
      </w:r>
    </w:p>
    <w:p w:rsidR="000162AD" w:rsidRDefault="000162AD" w:rsidP="000162AD">
      <w:r>
        <w:t>174.7092</w:t>
      </w:r>
      <w:r>
        <w:tab/>
        <w:t>2.025e0</w:t>
      </w:r>
    </w:p>
    <w:p w:rsidR="000162AD" w:rsidRDefault="000162AD" w:rsidP="000162AD">
      <w:r>
        <w:t>174.7128</w:t>
      </w:r>
      <w:r>
        <w:tab/>
        <w:t>1.013e0</w:t>
      </w:r>
    </w:p>
    <w:p w:rsidR="000162AD" w:rsidRDefault="000162AD" w:rsidP="000162AD">
      <w:r>
        <w:t>174.7233</w:t>
      </w:r>
      <w:r>
        <w:tab/>
        <w:t>2.025e0</w:t>
      </w:r>
    </w:p>
    <w:p w:rsidR="000162AD" w:rsidRDefault="000162AD" w:rsidP="000162AD">
      <w:r>
        <w:t>174.7269</w:t>
      </w:r>
      <w:r>
        <w:tab/>
        <w:t>1.013e0</w:t>
      </w:r>
    </w:p>
    <w:p w:rsidR="000162AD" w:rsidRDefault="000162AD" w:rsidP="000162AD">
      <w:r>
        <w:t>174.7305</w:t>
      </w:r>
      <w:r>
        <w:tab/>
        <w:t>1.013e0</w:t>
      </w:r>
    </w:p>
    <w:p w:rsidR="000162AD" w:rsidRDefault="000162AD" w:rsidP="000162AD">
      <w:r>
        <w:t>174.7339</w:t>
      </w:r>
      <w:r>
        <w:tab/>
        <w:t>2.025e0</w:t>
      </w:r>
    </w:p>
    <w:p w:rsidR="000162AD" w:rsidRDefault="000162AD" w:rsidP="000162AD">
      <w:r>
        <w:t>174.7374</w:t>
      </w:r>
      <w:r>
        <w:tab/>
        <w:t>1.013e0</w:t>
      </w:r>
    </w:p>
    <w:p w:rsidR="000162AD" w:rsidRDefault="000162AD" w:rsidP="000162AD">
      <w:r>
        <w:t>174.7551</w:t>
      </w:r>
      <w:r>
        <w:tab/>
        <w:t>1.013e0</w:t>
      </w:r>
    </w:p>
    <w:p w:rsidR="000162AD" w:rsidRDefault="000162AD" w:rsidP="000162AD">
      <w:r>
        <w:t>174.7570</w:t>
      </w:r>
      <w:r>
        <w:tab/>
        <w:t>2.025e0</w:t>
      </w:r>
    </w:p>
    <w:p w:rsidR="000162AD" w:rsidRDefault="000162AD" w:rsidP="000162AD">
      <w:r>
        <w:t>174.7586</w:t>
      </w:r>
      <w:r>
        <w:tab/>
        <w:t>1.013e0</w:t>
      </w:r>
    </w:p>
    <w:p w:rsidR="000162AD" w:rsidRDefault="000162AD" w:rsidP="000162AD">
      <w:r>
        <w:t>174.7695</w:t>
      </w:r>
      <w:r>
        <w:tab/>
        <w:t>1.013e0</w:t>
      </w:r>
    </w:p>
    <w:p w:rsidR="000162AD" w:rsidRDefault="000162AD" w:rsidP="000162AD">
      <w:r>
        <w:t>174.7764</w:t>
      </w:r>
      <w:r>
        <w:tab/>
        <w:t>1.013e0</w:t>
      </w:r>
    </w:p>
    <w:p w:rsidR="000162AD" w:rsidRDefault="000162AD" w:rsidP="000162AD">
      <w:r>
        <w:t>174.7901</w:t>
      </w:r>
      <w:r>
        <w:tab/>
        <w:t>1.013e0</w:t>
      </w:r>
    </w:p>
    <w:p w:rsidR="000162AD" w:rsidRDefault="000162AD" w:rsidP="000162AD">
      <w:r>
        <w:t>174.8110</w:t>
      </w:r>
      <w:r>
        <w:tab/>
        <w:t>3.038e0</w:t>
      </w:r>
    </w:p>
    <w:p w:rsidR="000162AD" w:rsidRDefault="000162AD" w:rsidP="000162AD">
      <w:r>
        <w:t>174.8179</w:t>
      </w:r>
      <w:r>
        <w:tab/>
        <w:t>1.013e0</w:t>
      </w:r>
    </w:p>
    <w:p w:rsidR="000162AD" w:rsidRDefault="000162AD" w:rsidP="000162AD">
      <w:r>
        <w:lastRenderedPageBreak/>
        <w:t>174.8212</w:t>
      </w:r>
      <w:r>
        <w:tab/>
        <w:t>3.038e0</w:t>
      </w:r>
    </w:p>
    <w:p w:rsidR="000162AD" w:rsidRDefault="000162AD" w:rsidP="000162AD">
      <w:r>
        <w:t>174.8248</w:t>
      </w:r>
      <w:r>
        <w:tab/>
        <w:t>2.025e0</w:t>
      </w:r>
    </w:p>
    <w:p w:rsidR="000162AD" w:rsidRDefault="000162AD" w:rsidP="000162AD">
      <w:r>
        <w:t>174.8314</w:t>
      </w:r>
      <w:r>
        <w:tab/>
        <w:t>1.013e0</w:t>
      </w:r>
    </w:p>
    <w:p w:rsidR="000162AD" w:rsidRDefault="000162AD" w:rsidP="000162AD">
      <w:r>
        <w:t>174.8457</w:t>
      </w:r>
      <w:r>
        <w:tab/>
        <w:t>1.013e0</w:t>
      </w:r>
    </w:p>
    <w:p w:rsidR="000162AD" w:rsidRDefault="000162AD" w:rsidP="000162AD">
      <w:r>
        <w:t>174.8495</w:t>
      </w:r>
      <w:r>
        <w:tab/>
        <w:t>2.025e0</w:t>
      </w:r>
    </w:p>
    <w:p w:rsidR="000162AD" w:rsidRDefault="000162AD" w:rsidP="000162AD">
      <w:r>
        <w:t>174.8637</w:t>
      </w:r>
      <w:r>
        <w:tab/>
        <w:t>1.013e0</w:t>
      </w:r>
    </w:p>
    <w:p w:rsidR="000162AD" w:rsidRDefault="000162AD" w:rsidP="000162AD">
      <w:r>
        <w:t>174.8708</w:t>
      </w:r>
      <w:r>
        <w:tab/>
        <w:t>1.013e0</w:t>
      </w:r>
    </w:p>
    <w:p w:rsidR="000162AD" w:rsidRDefault="000162AD" w:rsidP="000162AD">
      <w:r>
        <w:t>174.8743</w:t>
      </w:r>
      <w:r>
        <w:tab/>
        <w:t>2.025e0</w:t>
      </w:r>
    </w:p>
    <w:p w:rsidR="000162AD" w:rsidRDefault="000162AD" w:rsidP="000162AD">
      <w:r>
        <w:t>174.8815</w:t>
      </w:r>
      <w:r>
        <w:tab/>
        <w:t>1.013e0</w:t>
      </w:r>
    </w:p>
    <w:p w:rsidR="000162AD" w:rsidRDefault="000162AD" w:rsidP="000162AD">
      <w:r>
        <w:t>174.8885</w:t>
      </w:r>
      <w:r>
        <w:tab/>
        <w:t>1.013e0</w:t>
      </w:r>
    </w:p>
    <w:p w:rsidR="000162AD" w:rsidRDefault="000162AD" w:rsidP="000162AD">
      <w:r>
        <w:t>174.8956</w:t>
      </w:r>
      <w:r>
        <w:tab/>
        <w:t>1.013e0</w:t>
      </w:r>
    </w:p>
    <w:p w:rsidR="000162AD" w:rsidRDefault="000162AD" w:rsidP="000162AD">
      <w:r>
        <w:t>174.9095</w:t>
      </w:r>
      <w:r>
        <w:tab/>
        <w:t>1.013e0</w:t>
      </w:r>
    </w:p>
    <w:p w:rsidR="000162AD" w:rsidRDefault="000162AD" w:rsidP="000162AD">
      <w:r>
        <w:t>174.9135</w:t>
      </w:r>
      <w:r>
        <w:tab/>
        <w:t>1.013e0</w:t>
      </w:r>
    </w:p>
    <w:p w:rsidR="000162AD" w:rsidRDefault="000162AD" w:rsidP="000162AD">
      <w:r>
        <w:t>174.9205</w:t>
      </w:r>
      <w:r>
        <w:tab/>
        <w:t>2.025e0</w:t>
      </w:r>
    </w:p>
    <w:p w:rsidR="000162AD" w:rsidRDefault="000162AD" w:rsidP="000162AD">
      <w:r>
        <w:t>174.9277</w:t>
      </w:r>
      <w:r>
        <w:tab/>
        <w:t>1.013e0</w:t>
      </w:r>
    </w:p>
    <w:p w:rsidR="000162AD" w:rsidRDefault="000162AD" w:rsidP="000162AD">
      <w:r>
        <w:t>174.9294</w:t>
      </w:r>
      <w:r>
        <w:tab/>
        <w:t>2.025e0</w:t>
      </w:r>
    </w:p>
    <w:p w:rsidR="000162AD" w:rsidRDefault="000162AD" w:rsidP="000162AD">
      <w:r>
        <w:t>174.9377</w:t>
      </w:r>
      <w:r>
        <w:tab/>
        <w:t>1.013e0</w:t>
      </w:r>
    </w:p>
    <w:p w:rsidR="000162AD" w:rsidRDefault="000162AD" w:rsidP="000162AD">
      <w:r>
        <w:t>174.9450</w:t>
      </w:r>
      <w:r>
        <w:tab/>
        <w:t>1.013e0</w:t>
      </w:r>
    </w:p>
    <w:p w:rsidR="000162AD" w:rsidRDefault="000162AD" w:rsidP="000162AD">
      <w:r>
        <w:t>174.9620</w:t>
      </w:r>
      <w:r>
        <w:tab/>
        <w:t>1.013e0</w:t>
      </w:r>
    </w:p>
    <w:p w:rsidR="000162AD" w:rsidRDefault="000162AD" w:rsidP="000162AD">
      <w:r>
        <w:lastRenderedPageBreak/>
        <w:t>174.9655</w:t>
      </w:r>
      <w:r>
        <w:tab/>
        <w:t>1.013e0</w:t>
      </w:r>
    </w:p>
    <w:p w:rsidR="000162AD" w:rsidRDefault="000162AD" w:rsidP="000162AD">
      <w:r>
        <w:t>174.9723</w:t>
      </w:r>
      <w:r>
        <w:tab/>
        <w:t>1.013e0</w:t>
      </w:r>
    </w:p>
    <w:p w:rsidR="000162AD" w:rsidRDefault="000162AD" w:rsidP="000162AD">
      <w:r>
        <w:t>174.9760</w:t>
      </w:r>
      <w:r>
        <w:tab/>
        <w:t>1.013e0</w:t>
      </w:r>
    </w:p>
    <w:p w:rsidR="000162AD" w:rsidRDefault="000162AD" w:rsidP="000162AD">
      <w:r>
        <w:t>174.9792</w:t>
      </w:r>
      <w:r>
        <w:tab/>
        <w:t>2.025e0</w:t>
      </w:r>
    </w:p>
    <w:p w:rsidR="000162AD" w:rsidRDefault="000162AD" w:rsidP="000162AD">
      <w:r>
        <w:t>174.9828</w:t>
      </w:r>
      <w:r>
        <w:tab/>
        <w:t>3.038e0</w:t>
      </w:r>
    </w:p>
    <w:p w:rsidR="000162AD" w:rsidRDefault="000162AD" w:rsidP="000162AD">
      <w:r>
        <w:t>174.9901</w:t>
      </w:r>
      <w:r>
        <w:tab/>
        <w:t>1.013e0</w:t>
      </w:r>
    </w:p>
    <w:p w:rsidR="000162AD" w:rsidRDefault="000162AD" w:rsidP="000162AD">
      <w:r>
        <w:t>175.0078</w:t>
      </w:r>
      <w:r>
        <w:tab/>
        <w:t>1.013e0</w:t>
      </w:r>
    </w:p>
    <w:p w:rsidR="000162AD" w:rsidRDefault="000162AD" w:rsidP="000162AD">
      <w:r>
        <w:t>175.0187</w:t>
      </w:r>
      <w:r>
        <w:tab/>
        <w:t>3.038e0</w:t>
      </w:r>
    </w:p>
    <w:p w:rsidR="000162AD" w:rsidRDefault="000162AD" w:rsidP="000162AD">
      <w:r>
        <w:t>175.0290</w:t>
      </w:r>
      <w:r>
        <w:tab/>
        <w:t>2.025e0</w:t>
      </w:r>
    </w:p>
    <w:p w:rsidR="000162AD" w:rsidRDefault="000162AD" w:rsidP="000162AD">
      <w:r>
        <w:t>175.0323</w:t>
      </w:r>
      <w:r>
        <w:tab/>
        <w:t>1.013e0</w:t>
      </w:r>
    </w:p>
    <w:p w:rsidR="000162AD" w:rsidRDefault="000162AD" w:rsidP="000162AD">
      <w:r>
        <w:t>175.0505</w:t>
      </w:r>
      <w:r>
        <w:tab/>
        <w:t>4.051e0</w:t>
      </w:r>
    </w:p>
    <w:p w:rsidR="000162AD" w:rsidRDefault="000162AD" w:rsidP="000162AD">
      <w:r>
        <w:t>175.0540</w:t>
      </w:r>
      <w:r>
        <w:tab/>
        <w:t>2.025e0</w:t>
      </w:r>
    </w:p>
    <w:p w:rsidR="000162AD" w:rsidRDefault="000162AD" w:rsidP="000162AD">
      <w:r>
        <w:t>175.0611</w:t>
      </w:r>
      <w:r>
        <w:tab/>
        <w:t>1.013e0</w:t>
      </w:r>
    </w:p>
    <w:p w:rsidR="000162AD" w:rsidRDefault="000162AD" w:rsidP="000162AD">
      <w:r>
        <w:t>175.0648</w:t>
      </w:r>
      <w:r>
        <w:tab/>
        <w:t>2.025e0</w:t>
      </w:r>
    </w:p>
    <w:p w:rsidR="000162AD" w:rsidRDefault="000162AD" w:rsidP="000162AD">
      <w:r>
        <w:t>175.0699</w:t>
      </w:r>
      <w:r>
        <w:tab/>
        <w:t>7.246e0</w:t>
      </w:r>
    </w:p>
    <w:p w:rsidR="000162AD" w:rsidRDefault="000162AD" w:rsidP="000162AD">
      <w:r>
        <w:t>175.0734</w:t>
      </w:r>
      <w:r>
        <w:tab/>
        <w:t>4.225e0</w:t>
      </w:r>
    </w:p>
    <w:p w:rsidR="000162AD" w:rsidRDefault="000162AD" w:rsidP="000162AD">
      <w:r>
        <w:t>175.0754</w:t>
      </w:r>
      <w:r>
        <w:tab/>
        <w:t>1.013e0</w:t>
      </w:r>
    </w:p>
    <w:p w:rsidR="000162AD" w:rsidRDefault="000162AD" w:rsidP="000162AD">
      <w:r>
        <w:t>175.0854</w:t>
      </w:r>
      <w:r>
        <w:tab/>
        <w:t>3.420e1</w:t>
      </w:r>
    </w:p>
    <w:p w:rsidR="000162AD" w:rsidRDefault="000162AD" w:rsidP="000162AD">
      <w:r>
        <w:t>175.0869</w:t>
      </w:r>
      <w:r>
        <w:tab/>
        <w:t>7.715e1</w:t>
      </w:r>
    </w:p>
    <w:p w:rsidR="000162AD" w:rsidRDefault="000162AD" w:rsidP="000162AD">
      <w:r>
        <w:lastRenderedPageBreak/>
        <w:t>175.0888</w:t>
      </w:r>
      <w:r>
        <w:tab/>
        <w:t>1.302e2</w:t>
      </w:r>
    </w:p>
    <w:p w:rsidR="000162AD" w:rsidRDefault="000162AD" w:rsidP="000162AD">
      <w:r>
        <w:t>175.0900</w:t>
      </w:r>
      <w:r>
        <w:tab/>
        <w:t>9.053e1</w:t>
      </w:r>
    </w:p>
    <w:p w:rsidR="000162AD" w:rsidRDefault="000162AD" w:rsidP="000162AD">
      <w:r>
        <w:t>175.0911</w:t>
      </w:r>
      <w:r>
        <w:tab/>
        <w:t>6.165e1</w:t>
      </w:r>
    </w:p>
    <w:p w:rsidR="000162AD" w:rsidRDefault="000162AD" w:rsidP="000162AD">
      <w:r>
        <w:t>175.0929</w:t>
      </w:r>
      <w:r>
        <w:tab/>
        <w:t>7.883e1</w:t>
      </w:r>
    </w:p>
    <w:p w:rsidR="000162AD" w:rsidRDefault="000162AD" w:rsidP="000162AD">
      <w:r>
        <w:t>175.0961</w:t>
      </w:r>
      <w:r>
        <w:tab/>
        <w:t>1.418e1</w:t>
      </w:r>
    </w:p>
    <w:p w:rsidR="000162AD" w:rsidRDefault="000162AD" w:rsidP="000162AD">
      <w:r>
        <w:t>175.1098</w:t>
      </w:r>
      <w:r>
        <w:tab/>
        <w:t>5.063e0</w:t>
      </w:r>
    </w:p>
    <w:p w:rsidR="000162AD" w:rsidRDefault="000162AD" w:rsidP="000162AD">
      <w:r>
        <w:t>175.1149</w:t>
      </w:r>
      <w:r>
        <w:tab/>
        <w:t>2.025e0</w:t>
      </w:r>
    </w:p>
    <w:p w:rsidR="000162AD" w:rsidRDefault="000162AD" w:rsidP="000162AD">
      <w:r>
        <w:t>175.1169</w:t>
      </w:r>
      <w:r>
        <w:tab/>
        <w:t>3.038e0</w:t>
      </w:r>
    </w:p>
    <w:p w:rsidR="000162AD" w:rsidRDefault="000162AD" w:rsidP="000162AD">
      <w:r>
        <w:t>175.1201</w:t>
      </w:r>
      <w:r>
        <w:tab/>
        <w:t>2.025e0</w:t>
      </w:r>
    </w:p>
    <w:p w:rsidR="000162AD" w:rsidRDefault="000162AD" w:rsidP="000162AD">
      <w:r>
        <w:t>175.1216</w:t>
      </w:r>
      <w:r>
        <w:tab/>
        <w:t>9.190e0</w:t>
      </w:r>
    </w:p>
    <w:p w:rsidR="000162AD" w:rsidRDefault="000162AD" w:rsidP="000162AD">
      <w:r>
        <w:t>175.1236</w:t>
      </w:r>
      <w:r>
        <w:tab/>
        <w:t>1.013e0</w:t>
      </w:r>
    </w:p>
    <w:p w:rsidR="000162AD" w:rsidRDefault="000162AD" w:rsidP="000162AD">
      <w:r>
        <w:t>175.1272</w:t>
      </w:r>
      <w:r>
        <w:tab/>
        <w:t>1.013e0</w:t>
      </w:r>
    </w:p>
    <w:p w:rsidR="000162AD" w:rsidRDefault="000162AD" w:rsidP="000162AD">
      <w:r>
        <w:t>175.1288</w:t>
      </w:r>
      <w:r>
        <w:tab/>
        <w:t>6.076e0</w:t>
      </w:r>
    </w:p>
    <w:p w:rsidR="000162AD" w:rsidRDefault="000162AD" w:rsidP="000162AD">
      <w:r>
        <w:t>175.1306</w:t>
      </w:r>
      <w:r>
        <w:tab/>
        <w:t>1.013e0</w:t>
      </w:r>
    </w:p>
    <w:p w:rsidR="000162AD" w:rsidRDefault="000162AD" w:rsidP="000162AD">
      <w:r>
        <w:t>175.1343</w:t>
      </w:r>
      <w:r>
        <w:tab/>
        <w:t>4.051e0</w:t>
      </w:r>
    </w:p>
    <w:p w:rsidR="000162AD" w:rsidRDefault="000162AD" w:rsidP="000162AD">
      <w:r>
        <w:t>175.1374</w:t>
      </w:r>
      <w:r>
        <w:tab/>
        <w:t>1.013e0</w:t>
      </w:r>
    </w:p>
    <w:p w:rsidR="000162AD" w:rsidRDefault="000162AD" w:rsidP="000162AD">
      <w:r>
        <w:t>175.1411</w:t>
      </w:r>
      <w:r>
        <w:tab/>
        <w:t>3.231e0</w:t>
      </w:r>
    </w:p>
    <w:p w:rsidR="000162AD" w:rsidRDefault="000162AD" w:rsidP="000162AD">
      <w:r>
        <w:t>175.1520</w:t>
      </w:r>
      <w:r>
        <w:tab/>
        <w:t>3.038e0</w:t>
      </w:r>
    </w:p>
    <w:p w:rsidR="000162AD" w:rsidRDefault="000162AD" w:rsidP="000162AD">
      <w:r>
        <w:t>175.1591</w:t>
      </w:r>
      <w:r>
        <w:tab/>
        <w:t>2.025e0</w:t>
      </w:r>
    </w:p>
    <w:p w:rsidR="000162AD" w:rsidRDefault="000162AD" w:rsidP="000162AD">
      <w:r>
        <w:lastRenderedPageBreak/>
        <w:t>175.1627</w:t>
      </w:r>
      <w:r>
        <w:tab/>
        <w:t>1.013e0</w:t>
      </w:r>
    </w:p>
    <w:p w:rsidR="000162AD" w:rsidRDefault="000162AD" w:rsidP="000162AD">
      <w:r>
        <w:t>175.1663</w:t>
      </w:r>
      <w:r>
        <w:tab/>
        <w:t>1.013e0</w:t>
      </w:r>
    </w:p>
    <w:p w:rsidR="000162AD" w:rsidRDefault="000162AD" w:rsidP="000162AD">
      <w:r>
        <w:t>175.1697</w:t>
      </w:r>
      <w:r>
        <w:tab/>
        <w:t>2.025e0</w:t>
      </w:r>
    </w:p>
    <w:p w:rsidR="000162AD" w:rsidRDefault="000162AD" w:rsidP="000162AD">
      <w:r>
        <w:t>175.1729</w:t>
      </w:r>
      <w:r>
        <w:tab/>
        <w:t>1.013e0</w:t>
      </w:r>
    </w:p>
    <w:p w:rsidR="000162AD" w:rsidRDefault="000162AD" w:rsidP="000162AD">
      <w:r>
        <w:t>175.1786</w:t>
      </w:r>
      <w:r>
        <w:tab/>
        <w:t>2.025e0</w:t>
      </w:r>
    </w:p>
    <w:p w:rsidR="000162AD" w:rsidRDefault="000162AD" w:rsidP="000162AD">
      <w:r>
        <w:t>175.1804</w:t>
      </w:r>
      <w:r>
        <w:tab/>
        <w:t>1.013e0</w:t>
      </w:r>
    </w:p>
    <w:p w:rsidR="000162AD" w:rsidRDefault="000162AD" w:rsidP="000162AD">
      <w:r>
        <w:t>175.1872</w:t>
      </w:r>
      <w:r>
        <w:tab/>
        <w:t>2.025e0</w:t>
      </w:r>
    </w:p>
    <w:p w:rsidR="000162AD" w:rsidRDefault="000162AD" w:rsidP="000162AD">
      <w:r>
        <w:t>175.1946</w:t>
      </w:r>
      <w:r>
        <w:tab/>
        <w:t>2.025e0</w:t>
      </w:r>
    </w:p>
    <w:p w:rsidR="000162AD" w:rsidRDefault="000162AD" w:rsidP="000162AD">
      <w:r>
        <w:t>175.2017</w:t>
      </w:r>
      <w:r>
        <w:tab/>
        <w:t>1.013e0</w:t>
      </w:r>
    </w:p>
    <w:p w:rsidR="000162AD" w:rsidRDefault="000162AD" w:rsidP="000162AD">
      <w:r>
        <w:t>175.2122</w:t>
      </w:r>
      <w:r>
        <w:tab/>
        <w:t>3.038e0</w:t>
      </w:r>
    </w:p>
    <w:p w:rsidR="000162AD" w:rsidRDefault="000162AD" w:rsidP="000162AD">
      <w:r>
        <w:t>175.2140</w:t>
      </w:r>
      <w:r>
        <w:tab/>
        <w:t>2.025e0</w:t>
      </w:r>
    </w:p>
    <w:p w:rsidR="000162AD" w:rsidRDefault="000162AD" w:rsidP="000162AD">
      <w:r>
        <w:t>175.2317</w:t>
      </w:r>
      <w:r>
        <w:tab/>
        <w:t>2.025e0</w:t>
      </w:r>
    </w:p>
    <w:p w:rsidR="000162AD" w:rsidRDefault="000162AD" w:rsidP="000162AD">
      <w:r>
        <w:t>175.2368</w:t>
      </w:r>
      <w:r>
        <w:tab/>
        <w:t>1.013e0</w:t>
      </w:r>
    </w:p>
    <w:p w:rsidR="000162AD" w:rsidRDefault="000162AD" w:rsidP="000162AD">
      <w:r>
        <w:t>175.2417</w:t>
      </w:r>
      <w:r>
        <w:tab/>
        <w:t>2.025e0</w:t>
      </w:r>
    </w:p>
    <w:p w:rsidR="000162AD" w:rsidRDefault="000162AD" w:rsidP="000162AD">
      <w:r>
        <w:t>175.2472</w:t>
      </w:r>
      <w:r>
        <w:tab/>
        <w:t>3.038e0</w:t>
      </w:r>
    </w:p>
    <w:p w:rsidR="000162AD" w:rsidRDefault="000162AD" w:rsidP="000162AD">
      <w:r>
        <w:t>175.2577</w:t>
      </w:r>
      <w:r>
        <w:tab/>
        <w:t>1.013e0</w:t>
      </w:r>
    </w:p>
    <w:p w:rsidR="000162AD" w:rsidRDefault="000162AD" w:rsidP="000162AD">
      <w:r>
        <w:t>175.2609</w:t>
      </w:r>
      <w:r>
        <w:tab/>
        <w:t>1.013e0</w:t>
      </w:r>
    </w:p>
    <w:p w:rsidR="000162AD" w:rsidRDefault="000162AD" w:rsidP="000162AD">
      <w:r>
        <w:t>175.2644</w:t>
      </w:r>
      <w:r>
        <w:tab/>
        <w:t>1.013e0</w:t>
      </w:r>
    </w:p>
    <w:p w:rsidR="000162AD" w:rsidRDefault="000162AD" w:rsidP="000162AD">
      <w:r>
        <w:t>175.2662</w:t>
      </w:r>
      <w:r>
        <w:tab/>
        <w:t>2.025e0</w:t>
      </w:r>
    </w:p>
    <w:p w:rsidR="000162AD" w:rsidRDefault="000162AD" w:rsidP="000162AD">
      <w:r>
        <w:lastRenderedPageBreak/>
        <w:t>175.2712</w:t>
      </w:r>
      <w:r>
        <w:tab/>
        <w:t>1.013e0</w:t>
      </w:r>
    </w:p>
    <w:p w:rsidR="000162AD" w:rsidRDefault="000162AD" w:rsidP="000162AD">
      <w:r>
        <w:t>175.2785</w:t>
      </w:r>
      <w:r>
        <w:tab/>
        <w:t>1.013e0</w:t>
      </w:r>
    </w:p>
    <w:p w:rsidR="000162AD" w:rsidRDefault="000162AD" w:rsidP="000162AD">
      <w:r>
        <w:t>175.2852</w:t>
      </w:r>
      <w:r>
        <w:tab/>
        <w:t>1.013e0</w:t>
      </w:r>
    </w:p>
    <w:p w:rsidR="000162AD" w:rsidRDefault="000162AD" w:rsidP="000162AD">
      <w:r>
        <w:t>175.2891</w:t>
      </w:r>
      <w:r>
        <w:tab/>
        <w:t>1.013e0</w:t>
      </w:r>
    </w:p>
    <w:p w:rsidR="000162AD" w:rsidRDefault="000162AD" w:rsidP="000162AD">
      <w:r>
        <w:t>175.2928</w:t>
      </w:r>
      <w:r>
        <w:tab/>
        <w:t>1.013e0</w:t>
      </w:r>
    </w:p>
    <w:p w:rsidR="000162AD" w:rsidRDefault="000162AD" w:rsidP="000162AD">
      <w:r>
        <w:t>175.2996</w:t>
      </w:r>
      <w:r>
        <w:tab/>
        <w:t>1.013e0</w:t>
      </w:r>
    </w:p>
    <w:p w:rsidR="000162AD" w:rsidRDefault="000162AD" w:rsidP="000162AD">
      <w:r>
        <w:t>175.3033</w:t>
      </w:r>
      <w:r>
        <w:tab/>
        <w:t>3.038e0</w:t>
      </w:r>
    </w:p>
    <w:p w:rsidR="000162AD" w:rsidRDefault="000162AD" w:rsidP="000162AD">
      <w:r>
        <w:t>175.3068</w:t>
      </w:r>
      <w:r>
        <w:tab/>
        <w:t>2.025e0</w:t>
      </w:r>
    </w:p>
    <w:p w:rsidR="000162AD" w:rsidRDefault="000162AD" w:rsidP="000162AD">
      <w:r>
        <w:t>175.3244</w:t>
      </w:r>
      <w:r>
        <w:tab/>
        <w:t>2.025e0</w:t>
      </w:r>
    </w:p>
    <w:p w:rsidR="000162AD" w:rsidRDefault="000162AD" w:rsidP="000162AD">
      <w:r>
        <w:t>175.3317</w:t>
      </w:r>
      <w:r>
        <w:tab/>
        <w:t>2.025e0</w:t>
      </w:r>
    </w:p>
    <w:p w:rsidR="000162AD" w:rsidRDefault="000162AD" w:rsidP="000162AD">
      <w:r>
        <w:t>175.3354</w:t>
      </w:r>
      <w:r>
        <w:tab/>
        <w:t>1.013e0</w:t>
      </w:r>
    </w:p>
    <w:p w:rsidR="000162AD" w:rsidRDefault="000162AD" w:rsidP="000162AD">
      <w:r>
        <w:t>175.3405</w:t>
      </w:r>
      <w:r>
        <w:tab/>
        <w:t>2.025e0</w:t>
      </w:r>
    </w:p>
    <w:p w:rsidR="000162AD" w:rsidRDefault="000162AD" w:rsidP="000162AD">
      <w:r>
        <w:t>175.3425</w:t>
      </w:r>
      <w:r>
        <w:tab/>
        <w:t>1.013e0</w:t>
      </w:r>
    </w:p>
    <w:p w:rsidR="000162AD" w:rsidRDefault="000162AD" w:rsidP="000162AD">
      <w:r>
        <w:t>175.3493</w:t>
      </w:r>
      <w:r>
        <w:tab/>
        <w:t>1.013e0</w:t>
      </w:r>
    </w:p>
    <w:p w:rsidR="000162AD" w:rsidRDefault="000162AD" w:rsidP="000162AD">
      <w:r>
        <w:t>175.3530</w:t>
      </w:r>
      <w:r>
        <w:tab/>
        <w:t>1.013e0</w:t>
      </w:r>
    </w:p>
    <w:p w:rsidR="000162AD" w:rsidRDefault="000162AD" w:rsidP="000162AD">
      <w:r>
        <w:t>175.3563</w:t>
      </w:r>
      <w:r>
        <w:tab/>
        <w:t>3.038e0</w:t>
      </w:r>
    </w:p>
    <w:p w:rsidR="000162AD" w:rsidRDefault="000162AD" w:rsidP="000162AD">
      <w:r>
        <w:t>175.3602</w:t>
      </w:r>
      <w:r>
        <w:tab/>
        <w:t>1.013e0</w:t>
      </w:r>
    </w:p>
    <w:p w:rsidR="000162AD" w:rsidRDefault="000162AD" w:rsidP="000162AD">
      <w:r>
        <w:t>175.3633</w:t>
      </w:r>
      <w:r>
        <w:tab/>
        <w:t>1.013e0</w:t>
      </w:r>
    </w:p>
    <w:p w:rsidR="000162AD" w:rsidRDefault="000162AD" w:rsidP="000162AD">
      <w:r>
        <w:t>175.3657</w:t>
      </w:r>
      <w:r>
        <w:tab/>
        <w:t>3.038e0</w:t>
      </w:r>
    </w:p>
    <w:p w:rsidR="000162AD" w:rsidRDefault="000162AD" w:rsidP="000162AD">
      <w:r>
        <w:lastRenderedPageBreak/>
        <w:t>175.3744</w:t>
      </w:r>
      <w:r>
        <w:tab/>
        <w:t>2.025e0</w:t>
      </w:r>
    </w:p>
    <w:p w:rsidR="000162AD" w:rsidRDefault="000162AD" w:rsidP="000162AD">
      <w:r>
        <w:t>175.3814</w:t>
      </w:r>
      <w:r>
        <w:tab/>
        <w:t>4.051e0</w:t>
      </w:r>
    </w:p>
    <w:p w:rsidR="000162AD" w:rsidRDefault="000162AD" w:rsidP="000162AD">
      <w:r>
        <w:t>175.3848</w:t>
      </w:r>
      <w:r>
        <w:tab/>
        <w:t>1.013e0</w:t>
      </w:r>
    </w:p>
    <w:p w:rsidR="000162AD" w:rsidRDefault="000162AD" w:rsidP="000162AD">
      <w:r>
        <w:t>175.3953</w:t>
      </w:r>
      <w:r>
        <w:tab/>
        <w:t>1.013e0</w:t>
      </w:r>
    </w:p>
    <w:p w:rsidR="000162AD" w:rsidRDefault="000162AD" w:rsidP="000162AD">
      <w:r>
        <w:t>175.4003</w:t>
      </w:r>
      <w:r>
        <w:tab/>
        <w:t>2.025e0</w:t>
      </w:r>
    </w:p>
    <w:p w:rsidR="000162AD" w:rsidRDefault="000162AD" w:rsidP="000162AD">
      <w:r>
        <w:t>175.4124</w:t>
      </w:r>
      <w:r>
        <w:tab/>
        <w:t>1.013e0</w:t>
      </w:r>
    </w:p>
    <w:p w:rsidR="000162AD" w:rsidRDefault="000162AD" w:rsidP="000162AD">
      <w:r>
        <w:t>175.4227</w:t>
      </w:r>
      <w:r>
        <w:tab/>
        <w:t>1.013e0</w:t>
      </w:r>
    </w:p>
    <w:p w:rsidR="000162AD" w:rsidRDefault="000162AD" w:rsidP="000162AD">
      <w:r>
        <w:t>175.4332</w:t>
      </w:r>
      <w:r>
        <w:tab/>
        <w:t>1.013e0</w:t>
      </w:r>
    </w:p>
    <w:p w:rsidR="000162AD" w:rsidRDefault="000162AD" w:rsidP="000162AD">
      <w:r>
        <w:t>175.4370</w:t>
      </w:r>
      <w:r>
        <w:tab/>
        <w:t>2.025e0</w:t>
      </w:r>
    </w:p>
    <w:p w:rsidR="000162AD" w:rsidRDefault="000162AD" w:rsidP="000162AD">
      <w:r>
        <w:t>175.4436</w:t>
      </w:r>
      <w:r>
        <w:tab/>
        <w:t>1.013e0</w:t>
      </w:r>
    </w:p>
    <w:p w:rsidR="000162AD" w:rsidRDefault="000162AD" w:rsidP="000162AD">
      <w:r>
        <w:t>175.4475</w:t>
      </w:r>
      <w:r>
        <w:tab/>
        <w:t>1.013e0</w:t>
      </w:r>
    </w:p>
    <w:p w:rsidR="000162AD" w:rsidRDefault="000162AD" w:rsidP="000162AD">
      <w:r>
        <w:t>175.4492</w:t>
      </w:r>
      <w:r>
        <w:tab/>
        <w:t>2.025e0</w:t>
      </w:r>
    </w:p>
    <w:p w:rsidR="000162AD" w:rsidRDefault="000162AD" w:rsidP="000162AD">
      <w:r>
        <w:t>175.4584</w:t>
      </w:r>
      <w:r>
        <w:tab/>
        <w:t>1.013e0</w:t>
      </w:r>
    </w:p>
    <w:p w:rsidR="000162AD" w:rsidRDefault="000162AD" w:rsidP="000162AD">
      <w:r>
        <w:t>175.4619</w:t>
      </w:r>
      <w:r>
        <w:tab/>
        <w:t>1.013e0</w:t>
      </w:r>
    </w:p>
    <w:p w:rsidR="000162AD" w:rsidRDefault="000162AD" w:rsidP="000162AD">
      <w:r>
        <w:t>175.4703</w:t>
      </w:r>
      <w:r>
        <w:tab/>
        <w:t>2.025e0</w:t>
      </w:r>
    </w:p>
    <w:p w:rsidR="000162AD" w:rsidRDefault="000162AD" w:rsidP="000162AD">
      <w:r>
        <w:t>175.4755</w:t>
      </w:r>
      <w:r>
        <w:tab/>
        <w:t>4.051e0</w:t>
      </w:r>
    </w:p>
    <w:p w:rsidR="000162AD" w:rsidRDefault="000162AD" w:rsidP="000162AD">
      <w:r>
        <w:t>175.4831</w:t>
      </w:r>
      <w:r>
        <w:tab/>
        <w:t>1.013e0</w:t>
      </w:r>
    </w:p>
    <w:p w:rsidR="000162AD" w:rsidRDefault="000162AD" w:rsidP="000162AD">
      <w:r>
        <w:t>175.4901</w:t>
      </w:r>
      <w:r>
        <w:tab/>
        <w:t>1.013e0</w:t>
      </w:r>
    </w:p>
    <w:p w:rsidR="000162AD" w:rsidRDefault="000162AD" w:rsidP="000162AD">
      <w:r>
        <w:t>175.4936</w:t>
      </w:r>
      <w:r>
        <w:tab/>
        <w:t>1.013e0</w:t>
      </w:r>
    </w:p>
    <w:p w:rsidR="000162AD" w:rsidRDefault="000162AD" w:rsidP="000162AD">
      <w:r>
        <w:lastRenderedPageBreak/>
        <w:t>175.5007</w:t>
      </w:r>
      <w:r>
        <w:tab/>
        <w:t>1.013e0</w:t>
      </w:r>
    </w:p>
    <w:p w:rsidR="000162AD" w:rsidRDefault="000162AD" w:rsidP="000162AD">
      <w:r>
        <w:t>175.5045</w:t>
      </w:r>
      <w:r>
        <w:tab/>
        <w:t>1.013e0</w:t>
      </w:r>
    </w:p>
    <w:p w:rsidR="000162AD" w:rsidRDefault="000162AD" w:rsidP="000162AD">
      <w:r>
        <w:t>175.5115</w:t>
      </w:r>
      <w:r>
        <w:tab/>
        <w:t>1.013e0</w:t>
      </w:r>
    </w:p>
    <w:p w:rsidR="000162AD" w:rsidRDefault="000162AD" w:rsidP="000162AD">
      <w:r>
        <w:t>175.5149</w:t>
      </w:r>
      <w:r>
        <w:tab/>
        <w:t>1.013e0</w:t>
      </w:r>
    </w:p>
    <w:p w:rsidR="000162AD" w:rsidRDefault="000162AD" w:rsidP="000162AD">
      <w:r>
        <w:t>175.5185</w:t>
      </w:r>
      <w:r>
        <w:tab/>
        <w:t>1.013e0</w:t>
      </w:r>
    </w:p>
    <w:p w:rsidR="000162AD" w:rsidRDefault="000162AD" w:rsidP="000162AD">
      <w:r>
        <w:t>175.5362</w:t>
      </w:r>
      <w:r>
        <w:tab/>
        <w:t>4.051e0</w:t>
      </w:r>
    </w:p>
    <w:p w:rsidR="000162AD" w:rsidRDefault="000162AD" w:rsidP="000162AD">
      <w:r>
        <w:t>175.5416</w:t>
      </w:r>
      <w:r>
        <w:tab/>
        <w:t>2.025e0</w:t>
      </w:r>
    </w:p>
    <w:p w:rsidR="000162AD" w:rsidRDefault="000162AD" w:rsidP="000162AD">
      <w:r>
        <w:t>175.5463</w:t>
      </w:r>
      <w:r>
        <w:tab/>
        <w:t>2.025e0</w:t>
      </w:r>
    </w:p>
    <w:p w:rsidR="000162AD" w:rsidRDefault="000162AD" w:rsidP="000162AD">
      <w:r>
        <w:t>175.5499</w:t>
      </w:r>
      <w:r>
        <w:tab/>
        <w:t>1.013e0</w:t>
      </w:r>
    </w:p>
    <w:p w:rsidR="000162AD" w:rsidRDefault="000162AD" w:rsidP="000162AD">
      <w:r>
        <w:t>175.5534</w:t>
      </w:r>
      <w:r>
        <w:tab/>
        <w:t>1.013e0</w:t>
      </w:r>
    </w:p>
    <w:p w:rsidR="000162AD" w:rsidRDefault="000162AD" w:rsidP="000162AD">
      <w:r>
        <w:t>175.5588</w:t>
      </w:r>
      <w:r>
        <w:tab/>
        <w:t>2.025e0</w:t>
      </w:r>
    </w:p>
    <w:p w:rsidR="000162AD" w:rsidRDefault="000162AD" w:rsidP="000162AD">
      <w:r>
        <w:t>175.5604</w:t>
      </w:r>
      <w:r>
        <w:tab/>
        <w:t>1.013e0</w:t>
      </w:r>
    </w:p>
    <w:p w:rsidR="000162AD" w:rsidRDefault="000162AD" w:rsidP="000162AD">
      <w:r>
        <w:t>175.5638</w:t>
      </w:r>
      <w:r>
        <w:tab/>
        <w:t>2.025e0</w:t>
      </w:r>
    </w:p>
    <w:p w:rsidR="000162AD" w:rsidRDefault="000162AD" w:rsidP="000162AD">
      <w:r>
        <w:t>175.5706</w:t>
      </w:r>
      <w:r>
        <w:tab/>
        <w:t>1.013e0</w:t>
      </w:r>
    </w:p>
    <w:p w:rsidR="000162AD" w:rsidRDefault="000162AD" w:rsidP="000162AD">
      <w:r>
        <w:t>175.5740</w:t>
      </w:r>
      <w:r>
        <w:tab/>
        <w:t>2.025e0</w:t>
      </w:r>
    </w:p>
    <w:p w:rsidR="000162AD" w:rsidRDefault="000162AD" w:rsidP="000162AD">
      <w:r>
        <w:t>175.5776</w:t>
      </w:r>
      <w:r>
        <w:tab/>
        <w:t>1.013e0</w:t>
      </w:r>
    </w:p>
    <w:p w:rsidR="000162AD" w:rsidRDefault="000162AD" w:rsidP="000162AD">
      <w:r>
        <w:t>175.5848</w:t>
      </w:r>
      <w:r>
        <w:tab/>
        <w:t>1.013e0</w:t>
      </w:r>
    </w:p>
    <w:p w:rsidR="000162AD" w:rsidRDefault="000162AD" w:rsidP="000162AD">
      <w:r>
        <w:t>175.5918</w:t>
      </w:r>
      <w:r>
        <w:tab/>
        <w:t>1.013e0</w:t>
      </w:r>
    </w:p>
    <w:p w:rsidR="000162AD" w:rsidRDefault="000162AD" w:rsidP="000162AD">
      <w:r>
        <w:t>175.5986</w:t>
      </w:r>
      <w:r>
        <w:tab/>
        <w:t>3.038e0</w:t>
      </w:r>
    </w:p>
    <w:p w:rsidR="000162AD" w:rsidRDefault="000162AD" w:rsidP="000162AD">
      <w:r>
        <w:lastRenderedPageBreak/>
        <w:t>175.6023</w:t>
      </w:r>
      <w:r>
        <w:tab/>
        <w:t>4.051e0</w:t>
      </w:r>
    </w:p>
    <w:p w:rsidR="000162AD" w:rsidRDefault="000162AD" w:rsidP="000162AD">
      <w:r>
        <w:t>175.6098</w:t>
      </w:r>
      <w:r>
        <w:tab/>
        <w:t>1.013e0</w:t>
      </w:r>
    </w:p>
    <w:p w:rsidR="000162AD" w:rsidRDefault="000162AD" w:rsidP="000162AD">
      <w:r>
        <w:t>175.6132</w:t>
      </w:r>
      <w:r>
        <w:tab/>
        <w:t>1.013e0</w:t>
      </w:r>
    </w:p>
    <w:p w:rsidR="000162AD" w:rsidRDefault="000162AD" w:rsidP="000162AD">
      <w:r>
        <w:t>175.6168</w:t>
      </w:r>
      <w:r>
        <w:tab/>
        <w:t>2.025e0</w:t>
      </w:r>
    </w:p>
    <w:p w:rsidR="000162AD" w:rsidRDefault="000162AD" w:rsidP="000162AD">
      <w:r>
        <w:t>175.6199</w:t>
      </w:r>
      <w:r>
        <w:tab/>
        <w:t>1.013e0</w:t>
      </w:r>
    </w:p>
    <w:p w:rsidR="000162AD" w:rsidRDefault="000162AD" w:rsidP="000162AD">
      <w:r>
        <w:t>175.6238</w:t>
      </w:r>
      <w:r>
        <w:tab/>
        <w:t>1.013e0</w:t>
      </w:r>
    </w:p>
    <w:p w:rsidR="000162AD" w:rsidRDefault="000162AD" w:rsidP="000162AD">
      <w:r>
        <w:t>175.6309</w:t>
      </w:r>
      <w:r>
        <w:tab/>
        <w:t>1.013e0</w:t>
      </w:r>
    </w:p>
    <w:p w:rsidR="000162AD" w:rsidRDefault="000162AD" w:rsidP="000162AD">
      <w:r>
        <w:t>175.6343</w:t>
      </w:r>
      <w:r>
        <w:tab/>
        <w:t>1.013e0</w:t>
      </w:r>
    </w:p>
    <w:p w:rsidR="000162AD" w:rsidRDefault="000162AD" w:rsidP="000162AD">
      <w:r>
        <w:t>175.6417</w:t>
      </w:r>
      <w:r>
        <w:tab/>
        <w:t>1.013e0</w:t>
      </w:r>
    </w:p>
    <w:p w:rsidR="000162AD" w:rsidRDefault="000162AD" w:rsidP="000162AD">
      <w:r>
        <w:t>175.6447</w:t>
      </w:r>
      <w:r>
        <w:tab/>
        <w:t>1.013e0</w:t>
      </w:r>
    </w:p>
    <w:p w:rsidR="000162AD" w:rsidRDefault="000162AD" w:rsidP="000162AD">
      <w:r>
        <w:t>175.6480</w:t>
      </w:r>
      <w:r>
        <w:tab/>
        <w:t>3.375e0</w:t>
      </w:r>
    </w:p>
    <w:p w:rsidR="000162AD" w:rsidRDefault="000162AD" w:rsidP="000162AD">
      <w:r>
        <w:t>175.6522</w:t>
      </w:r>
      <w:r>
        <w:tab/>
        <w:t>2.025e0</w:t>
      </w:r>
    </w:p>
    <w:p w:rsidR="000162AD" w:rsidRDefault="000162AD" w:rsidP="000162AD">
      <w:r>
        <w:t>175.6593</w:t>
      </w:r>
      <w:r>
        <w:tab/>
        <w:t>2.025e0</w:t>
      </w:r>
    </w:p>
    <w:p w:rsidR="000162AD" w:rsidRDefault="000162AD" w:rsidP="000162AD">
      <w:r>
        <w:t>175.6664</w:t>
      </w:r>
      <w:r>
        <w:tab/>
        <w:t>3.038e0</w:t>
      </w:r>
    </w:p>
    <w:p w:rsidR="000162AD" w:rsidRDefault="000162AD" w:rsidP="000162AD">
      <w:r>
        <w:t>175.6696</w:t>
      </w:r>
      <w:r>
        <w:tab/>
        <w:t>2.025e0</w:t>
      </w:r>
    </w:p>
    <w:p w:rsidR="000162AD" w:rsidRDefault="000162AD" w:rsidP="000162AD">
      <w:r>
        <w:t>175.6732</w:t>
      </w:r>
      <w:r>
        <w:tab/>
        <w:t>1.013e0</w:t>
      </w:r>
    </w:p>
    <w:p w:rsidR="000162AD" w:rsidRDefault="000162AD" w:rsidP="000162AD">
      <w:r>
        <w:t>175.6769</w:t>
      </w:r>
      <w:r>
        <w:tab/>
        <w:t>2.025e0</w:t>
      </w:r>
    </w:p>
    <w:p w:rsidR="000162AD" w:rsidRDefault="000162AD" w:rsidP="000162AD">
      <w:r>
        <w:t>175.6807</w:t>
      </w:r>
      <w:r>
        <w:tab/>
        <w:t>1.013e0</w:t>
      </w:r>
    </w:p>
    <w:p w:rsidR="000162AD" w:rsidRDefault="000162AD" w:rsidP="000162AD">
      <w:r>
        <w:t>175.6911</w:t>
      </w:r>
      <w:r>
        <w:tab/>
        <w:t>1.013e0</w:t>
      </w:r>
    </w:p>
    <w:p w:rsidR="000162AD" w:rsidRDefault="000162AD" w:rsidP="000162AD">
      <w:r>
        <w:lastRenderedPageBreak/>
        <w:t>175.6982</w:t>
      </w:r>
      <w:r>
        <w:tab/>
        <w:t>1.013e0</w:t>
      </w:r>
    </w:p>
    <w:p w:rsidR="000162AD" w:rsidRDefault="000162AD" w:rsidP="000162AD">
      <w:r>
        <w:t>175.7012</w:t>
      </w:r>
      <w:r>
        <w:tab/>
        <w:t>1.013e0</w:t>
      </w:r>
    </w:p>
    <w:p w:rsidR="000162AD" w:rsidRDefault="000162AD" w:rsidP="000162AD">
      <w:r>
        <w:t>175.7031</w:t>
      </w:r>
      <w:r>
        <w:tab/>
        <w:t>2.025e0</w:t>
      </w:r>
    </w:p>
    <w:p w:rsidR="000162AD" w:rsidRDefault="000162AD" w:rsidP="000162AD">
      <w:r>
        <w:t>175.7120</w:t>
      </w:r>
      <w:r>
        <w:tab/>
        <w:t>1.013e0</w:t>
      </w:r>
    </w:p>
    <w:p w:rsidR="000162AD" w:rsidRDefault="000162AD" w:rsidP="000162AD">
      <w:r>
        <w:t>175.7186</w:t>
      </w:r>
      <w:r>
        <w:tab/>
        <w:t>2.025e0</w:t>
      </w:r>
    </w:p>
    <w:p w:rsidR="000162AD" w:rsidRDefault="000162AD" w:rsidP="000162AD">
      <w:r>
        <w:t>175.7271</w:t>
      </w:r>
      <w:r>
        <w:tab/>
        <w:t>2.025e0</w:t>
      </w:r>
    </w:p>
    <w:p w:rsidR="000162AD" w:rsidRDefault="000162AD" w:rsidP="000162AD">
      <w:r>
        <w:t>175.7290</w:t>
      </w:r>
      <w:r>
        <w:tab/>
        <w:t>1.013e0</w:t>
      </w:r>
    </w:p>
    <w:p w:rsidR="000162AD" w:rsidRDefault="000162AD" w:rsidP="000162AD">
      <w:r>
        <w:t>175.7324</w:t>
      </w:r>
      <w:r>
        <w:tab/>
        <w:t>2.025e0</w:t>
      </w:r>
    </w:p>
    <w:p w:rsidR="000162AD" w:rsidRDefault="000162AD" w:rsidP="000162AD">
      <w:r>
        <w:t>175.7357</w:t>
      </w:r>
      <w:r>
        <w:tab/>
        <w:t>1.013e0</w:t>
      </w:r>
    </w:p>
    <w:p w:rsidR="000162AD" w:rsidRDefault="000162AD" w:rsidP="000162AD">
      <w:r>
        <w:t>175.7432</w:t>
      </w:r>
      <w:r>
        <w:tab/>
        <w:t>1.013e0</w:t>
      </w:r>
    </w:p>
    <w:p w:rsidR="000162AD" w:rsidRDefault="000162AD" w:rsidP="000162AD">
      <w:r>
        <w:t>175.7574</w:t>
      </w:r>
      <w:r>
        <w:tab/>
        <w:t>1.013e0</w:t>
      </w:r>
    </w:p>
    <w:p w:rsidR="000162AD" w:rsidRDefault="000162AD" w:rsidP="000162AD">
      <w:r>
        <w:t>175.7612</w:t>
      </w:r>
      <w:r>
        <w:tab/>
        <w:t>1.013e0</w:t>
      </w:r>
    </w:p>
    <w:p w:rsidR="000162AD" w:rsidRDefault="000162AD" w:rsidP="000162AD">
      <w:r>
        <w:t>175.7734</w:t>
      </w:r>
      <w:r>
        <w:tab/>
        <w:t>2.025e0</w:t>
      </w:r>
    </w:p>
    <w:p w:rsidR="000162AD" w:rsidRDefault="000162AD" w:rsidP="000162AD">
      <w:r>
        <w:t>175.7751</w:t>
      </w:r>
      <w:r>
        <w:tab/>
        <w:t>6.076e0</w:t>
      </w:r>
    </w:p>
    <w:p w:rsidR="000162AD" w:rsidRDefault="000162AD" w:rsidP="000162AD">
      <w:r>
        <w:t>175.7894</w:t>
      </w:r>
      <w:r>
        <w:tab/>
        <w:t>1.013e0</w:t>
      </w:r>
    </w:p>
    <w:p w:rsidR="000162AD" w:rsidRDefault="000162AD" w:rsidP="000162AD">
      <w:r>
        <w:t>175.7961</w:t>
      </w:r>
      <w:r>
        <w:tab/>
        <w:t>2.025e0</w:t>
      </w:r>
    </w:p>
    <w:p w:rsidR="000162AD" w:rsidRDefault="000162AD" w:rsidP="000162AD">
      <w:r>
        <w:t>175.8038</w:t>
      </w:r>
      <w:r>
        <w:tab/>
        <w:t>1.013e0</w:t>
      </w:r>
    </w:p>
    <w:p w:rsidR="000162AD" w:rsidRDefault="000162AD" w:rsidP="000162AD">
      <w:r>
        <w:t>175.8109</w:t>
      </w:r>
      <w:r>
        <w:tab/>
        <w:t>1.013e0</w:t>
      </w:r>
    </w:p>
    <w:p w:rsidR="000162AD" w:rsidRDefault="000162AD" w:rsidP="000162AD">
      <w:r>
        <w:t>175.8140</w:t>
      </w:r>
      <w:r>
        <w:tab/>
        <w:t>2.025e0</w:t>
      </w:r>
    </w:p>
    <w:p w:rsidR="000162AD" w:rsidRDefault="000162AD" w:rsidP="000162AD">
      <w:r>
        <w:lastRenderedPageBreak/>
        <w:t>175.8215</w:t>
      </w:r>
      <w:r>
        <w:tab/>
        <w:t>1.013e0</w:t>
      </w:r>
    </w:p>
    <w:p w:rsidR="000162AD" w:rsidRDefault="000162AD" w:rsidP="000162AD">
      <w:r>
        <w:t>175.8246</w:t>
      </w:r>
      <w:r>
        <w:tab/>
        <w:t>1.013e0</w:t>
      </w:r>
    </w:p>
    <w:p w:rsidR="000162AD" w:rsidRDefault="000162AD" w:rsidP="000162AD">
      <w:r>
        <w:t>175.8321</w:t>
      </w:r>
      <w:r>
        <w:tab/>
        <w:t>2.025e0</w:t>
      </w:r>
    </w:p>
    <w:p w:rsidR="000162AD" w:rsidRDefault="000162AD" w:rsidP="000162AD">
      <w:r>
        <w:t>175.8353</w:t>
      </w:r>
      <w:r>
        <w:tab/>
        <w:t>1.013e0</w:t>
      </w:r>
    </w:p>
    <w:p w:rsidR="000162AD" w:rsidRDefault="000162AD" w:rsidP="000162AD">
      <w:r>
        <w:t>175.8375</w:t>
      </w:r>
      <w:r>
        <w:tab/>
        <w:t>2.025e0</w:t>
      </w:r>
    </w:p>
    <w:p w:rsidR="000162AD" w:rsidRDefault="000162AD" w:rsidP="000162AD">
      <w:r>
        <w:t>175.8392</w:t>
      </w:r>
      <w:r>
        <w:tab/>
        <w:t>1.013e0</w:t>
      </w:r>
    </w:p>
    <w:p w:rsidR="000162AD" w:rsidRDefault="000162AD" w:rsidP="000162AD">
      <w:r>
        <w:t>175.8479</w:t>
      </w:r>
      <w:r>
        <w:tab/>
        <w:t>2.025e0</w:t>
      </w:r>
    </w:p>
    <w:p w:rsidR="000162AD" w:rsidRDefault="000162AD" w:rsidP="000162AD">
      <w:r>
        <w:t>175.8600</w:t>
      </w:r>
      <w:r>
        <w:tab/>
        <w:t>3.038e0</w:t>
      </w:r>
    </w:p>
    <w:p w:rsidR="000162AD" w:rsidRDefault="000162AD" w:rsidP="000162AD">
      <w:r>
        <w:t>175.8635</w:t>
      </w:r>
      <w:r>
        <w:tab/>
        <w:t>1.013e0</w:t>
      </w:r>
    </w:p>
    <w:p w:rsidR="000162AD" w:rsidRDefault="000162AD" w:rsidP="000162AD">
      <w:r>
        <w:t>175.8669</w:t>
      </w:r>
      <w:r>
        <w:tab/>
        <w:t>1.013e0</w:t>
      </w:r>
    </w:p>
    <w:p w:rsidR="000162AD" w:rsidRDefault="000162AD" w:rsidP="000162AD">
      <w:r>
        <w:t>175.8737</w:t>
      </w:r>
      <w:r>
        <w:tab/>
        <w:t>1.013e0</w:t>
      </w:r>
    </w:p>
    <w:p w:rsidR="000162AD" w:rsidRDefault="000162AD" w:rsidP="000162AD">
      <w:r>
        <w:t>175.8841</w:t>
      </w:r>
      <w:r>
        <w:tab/>
        <w:t>4.051e0</w:t>
      </w:r>
    </w:p>
    <w:p w:rsidR="000162AD" w:rsidRDefault="000162AD" w:rsidP="000162AD">
      <w:r>
        <w:t>175.8877</w:t>
      </w:r>
      <w:r>
        <w:tab/>
        <w:t>2.025e0</w:t>
      </w:r>
    </w:p>
    <w:p w:rsidR="000162AD" w:rsidRDefault="000162AD" w:rsidP="000162AD">
      <w:r>
        <w:t>175.8946</w:t>
      </w:r>
      <w:r>
        <w:tab/>
        <w:t>1.013e0</w:t>
      </w:r>
    </w:p>
    <w:p w:rsidR="000162AD" w:rsidRDefault="000162AD" w:rsidP="000162AD">
      <w:r>
        <w:t>175.8980</w:t>
      </w:r>
      <w:r>
        <w:tab/>
        <w:t>2.025e0</w:t>
      </w:r>
    </w:p>
    <w:p w:rsidR="000162AD" w:rsidRDefault="000162AD" w:rsidP="000162AD">
      <w:r>
        <w:t>175.9125</w:t>
      </w:r>
      <w:r>
        <w:tab/>
        <w:t>1.013e0</w:t>
      </w:r>
    </w:p>
    <w:p w:rsidR="000162AD" w:rsidRDefault="000162AD" w:rsidP="000162AD">
      <w:r>
        <w:t>175.9193</w:t>
      </w:r>
      <w:r>
        <w:tab/>
        <w:t>1.013e0</w:t>
      </w:r>
    </w:p>
    <w:p w:rsidR="000162AD" w:rsidRDefault="000162AD" w:rsidP="000162AD">
      <w:r>
        <w:t>175.9232</w:t>
      </w:r>
      <w:r>
        <w:tab/>
        <w:t>4.051e0</w:t>
      </w:r>
    </w:p>
    <w:p w:rsidR="000162AD" w:rsidRDefault="000162AD" w:rsidP="000162AD">
      <w:r>
        <w:t>175.9267</w:t>
      </w:r>
      <w:r>
        <w:tab/>
        <w:t>1.013e0</w:t>
      </w:r>
    </w:p>
    <w:p w:rsidR="000162AD" w:rsidRDefault="000162AD" w:rsidP="000162AD">
      <w:r>
        <w:lastRenderedPageBreak/>
        <w:t>175.9338</w:t>
      </w:r>
      <w:r>
        <w:tab/>
        <w:t>4.051e0</w:t>
      </w:r>
    </w:p>
    <w:p w:rsidR="000162AD" w:rsidRDefault="000162AD" w:rsidP="000162AD">
      <w:r>
        <w:t>175.9372</w:t>
      </w:r>
      <w:r>
        <w:tab/>
        <w:t>3.038e0</w:t>
      </w:r>
    </w:p>
    <w:p w:rsidR="000162AD" w:rsidRDefault="000162AD" w:rsidP="000162AD">
      <w:r>
        <w:t>175.9445</w:t>
      </w:r>
      <w:r>
        <w:tab/>
        <w:t>3.038e0</w:t>
      </w:r>
    </w:p>
    <w:p w:rsidR="000162AD" w:rsidRDefault="000162AD" w:rsidP="000162AD">
      <w:r>
        <w:t>175.9480</w:t>
      </w:r>
      <w:r>
        <w:tab/>
        <w:t>4.051e0</w:t>
      </w:r>
    </w:p>
    <w:p w:rsidR="000162AD" w:rsidRDefault="000162AD" w:rsidP="000162AD">
      <w:r>
        <w:t>175.9623</w:t>
      </w:r>
      <w:r>
        <w:tab/>
        <w:t>2.025e0</w:t>
      </w:r>
    </w:p>
    <w:p w:rsidR="000162AD" w:rsidRDefault="000162AD" w:rsidP="000162AD">
      <w:r>
        <w:t>175.9657</w:t>
      </w:r>
      <w:r>
        <w:tab/>
        <w:t>3.326e0</w:t>
      </w:r>
    </w:p>
    <w:p w:rsidR="000162AD" w:rsidRDefault="000162AD" w:rsidP="000162AD">
      <w:r>
        <w:t>175.9763</w:t>
      </w:r>
      <w:r>
        <w:tab/>
        <w:t>4.051e0</w:t>
      </w:r>
    </w:p>
    <w:p w:rsidR="000162AD" w:rsidRDefault="000162AD" w:rsidP="000162AD">
      <w:r>
        <w:t>175.9836</w:t>
      </w:r>
      <w:r>
        <w:tab/>
        <w:t>1.013e0</w:t>
      </w:r>
    </w:p>
    <w:p w:rsidR="000162AD" w:rsidRDefault="000162AD" w:rsidP="000162AD">
      <w:r>
        <w:t>175.9903</w:t>
      </w:r>
      <w:r>
        <w:tab/>
        <w:t>1.013e0</w:t>
      </w:r>
    </w:p>
    <w:p w:rsidR="000162AD" w:rsidRDefault="000162AD" w:rsidP="000162AD">
      <w:r>
        <w:t>175.9939</w:t>
      </w:r>
      <w:r>
        <w:tab/>
        <w:t>1.013e0</w:t>
      </w:r>
    </w:p>
    <w:p w:rsidR="000162AD" w:rsidRDefault="000162AD" w:rsidP="000162AD">
      <w:r>
        <w:t>175.9978</w:t>
      </w:r>
      <w:r>
        <w:tab/>
        <w:t>1.013e0</w:t>
      </w:r>
    </w:p>
    <w:p w:rsidR="000162AD" w:rsidRDefault="000162AD" w:rsidP="000162AD">
      <w:r>
        <w:t>175.9996</w:t>
      </w:r>
      <w:r>
        <w:tab/>
        <w:t>2.025e0</w:t>
      </w:r>
    </w:p>
    <w:p w:rsidR="000162AD" w:rsidRDefault="000162AD" w:rsidP="000162AD">
      <w:r>
        <w:t>176.0100</w:t>
      </w:r>
      <w:r>
        <w:tab/>
        <w:t>4.051e0</w:t>
      </w:r>
    </w:p>
    <w:p w:rsidR="000162AD" w:rsidRDefault="000162AD" w:rsidP="000162AD">
      <w:r>
        <w:t>176.0117</w:t>
      </w:r>
      <w:r>
        <w:tab/>
        <w:t>3.038e0</w:t>
      </w:r>
    </w:p>
    <w:p w:rsidR="000162AD" w:rsidRDefault="000162AD" w:rsidP="000162AD">
      <w:r>
        <w:t>176.0138</w:t>
      </w:r>
      <w:r>
        <w:tab/>
        <w:t>2.025e0</w:t>
      </w:r>
    </w:p>
    <w:p w:rsidR="000162AD" w:rsidRDefault="000162AD" w:rsidP="000162AD">
      <w:r>
        <w:t>176.0149</w:t>
      </w:r>
      <w:r>
        <w:tab/>
        <w:t>2.025e0</w:t>
      </w:r>
    </w:p>
    <w:p w:rsidR="000162AD" w:rsidRDefault="000162AD" w:rsidP="000162AD">
      <w:r>
        <w:t>176.0257</w:t>
      </w:r>
      <w:r>
        <w:tab/>
        <w:t>1.013e0</w:t>
      </w:r>
    </w:p>
    <w:p w:rsidR="000162AD" w:rsidRDefault="000162AD" w:rsidP="000162AD">
      <w:r>
        <w:t>176.0293</w:t>
      </w:r>
      <w:r>
        <w:tab/>
        <w:t>1.013e0</w:t>
      </w:r>
    </w:p>
    <w:p w:rsidR="000162AD" w:rsidRDefault="000162AD" w:rsidP="000162AD">
      <w:r>
        <w:t>176.0325</w:t>
      </w:r>
      <w:r>
        <w:tab/>
        <w:t>1.013e0</w:t>
      </w:r>
    </w:p>
    <w:p w:rsidR="000162AD" w:rsidRDefault="000162AD" w:rsidP="000162AD">
      <w:r>
        <w:lastRenderedPageBreak/>
        <w:t>176.0393</w:t>
      </w:r>
      <w:r>
        <w:tab/>
        <w:t>2.025e0</w:t>
      </w:r>
    </w:p>
    <w:p w:rsidR="000162AD" w:rsidRDefault="000162AD" w:rsidP="000162AD">
      <w:r>
        <w:t>176.0459</w:t>
      </w:r>
      <w:r>
        <w:tab/>
        <w:t>2.025e0</w:t>
      </w:r>
    </w:p>
    <w:p w:rsidR="000162AD" w:rsidRDefault="000162AD" w:rsidP="000162AD">
      <w:r>
        <w:t>176.0499</w:t>
      </w:r>
      <w:r>
        <w:tab/>
        <w:t>3.038e0</w:t>
      </w:r>
    </w:p>
    <w:p w:rsidR="000162AD" w:rsidRDefault="000162AD" w:rsidP="000162AD">
      <w:r>
        <w:t>176.0517</w:t>
      </w:r>
      <w:r>
        <w:tab/>
        <w:t>4.051e0</w:t>
      </w:r>
    </w:p>
    <w:p w:rsidR="000162AD" w:rsidRDefault="000162AD" w:rsidP="000162AD">
      <w:r>
        <w:t>176.0533</w:t>
      </w:r>
      <w:r>
        <w:tab/>
        <w:t>1.013e0</w:t>
      </w:r>
    </w:p>
    <w:p w:rsidR="000162AD" w:rsidRDefault="000162AD" w:rsidP="000162AD">
      <w:r>
        <w:t>176.0640</w:t>
      </w:r>
      <w:r>
        <w:tab/>
        <w:t>1.013e0</w:t>
      </w:r>
    </w:p>
    <w:p w:rsidR="000162AD" w:rsidRDefault="000162AD" w:rsidP="000162AD">
      <w:r>
        <w:t>176.0703</w:t>
      </w:r>
      <w:r>
        <w:tab/>
        <w:t>3.038e0</w:t>
      </w:r>
    </w:p>
    <w:p w:rsidR="000162AD" w:rsidRDefault="000162AD" w:rsidP="000162AD">
      <w:r>
        <w:t>176.0746</w:t>
      </w:r>
      <w:r>
        <w:tab/>
        <w:t>1.013e0</w:t>
      </w:r>
    </w:p>
    <w:p w:rsidR="000162AD" w:rsidRDefault="000162AD" w:rsidP="000162AD">
      <w:r>
        <w:t>176.0820</w:t>
      </w:r>
      <w:r>
        <w:tab/>
        <w:t>2.025e0</w:t>
      </w:r>
    </w:p>
    <w:p w:rsidR="000162AD" w:rsidRDefault="000162AD" w:rsidP="000162AD">
      <w:r>
        <w:t>176.0893</w:t>
      </w:r>
      <w:r>
        <w:tab/>
        <w:t>9.114e0</w:t>
      </w:r>
    </w:p>
    <w:p w:rsidR="000162AD" w:rsidRDefault="000162AD" w:rsidP="000162AD">
      <w:r>
        <w:t>176.0908</w:t>
      </w:r>
      <w:r>
        <w:tab/>
        <w:t>2.633e1</w:t>
      </w:r>
    </w:p>
    <w:p w:rsidR="000162AD" w:rsidRDefault="000162AD" w:rsidP="000162AD">
      <w:r>
        <w:t>176.0936</w:t>
      </w:r>
      <w:r>
        <w:tab/>
        <w:t>1.023e1</w:t>
      </w:r>
    </w:p>
    <w:p w:rsidR="000162AD" w:rsidRDefault="000162AD" w:rsidP="000162AD">
      <w:r>
        <w:t>176.0952</w:t>
      </w:r>
      <w:r>
        <w:tab/>
        <w:t>2.000e1</w:t>
      </w:r>
    </w:p>
    <w:p w:rsidR="000162AD" w:rsidRDefault="000162AD" w:rsidP="000162AD">
      <w:r>
        <w:t>176.0963</w:t>
      </w:r>
      <w:r>
        <w:tab/>
        <w:t>7.089e0</w:t>
      </w:r>
    </w:p>
    <w:p w:rsidR="000162AD" w:rsidRDefault="000162AD" w:rsidP="000162AD">
      <w:r>
        <w:t>176.1002</w:t>
      </w:r>
      <w:r>
        <w:tab/>
        <w:t>9.593e0</w:t>
      </w:r>
    </w:p>
    <w:p w:rsidR="000162AD" w:rsidRDefault="000162AD" w:rsidP="000162AD">
      <w:r>
        <w:t>176.1032</w:t>
      </w:r>
      <w:r>
        <w:tab/>
        <w:t>8.101e0</w:t>
      </w:r>
    </w:p>
    <w:p w:rsidR="000162AD" w:rsidRDefault="000162AD" w:rsidP="000162AD">
      <w:r>
        <w:t>176.1066</w:t>
      </w:r>
      <w:r>
        <w:tab/>
        <w:t>2.025e0</w:t>
      </w:r>
    </w:p>
    <w:p w:rsidR="000162AD" w:rsidRDefault="000162AD" w:rsidP="000162AD">
      <w:r>
        <w:t>176.1193</w:t>
      </w:r>
      <w:r>
        <w:tab/>
        <w:t>4.051e0</w:t>
      </w:r>
    </w:p>
    <w:p w:rsidR="000162AD" w:rsidRDefault="000162AD" w:rsidP="000162AD">
      <w:r>
        <w:t>176.1208</w:t>
      </w:r>
      <w:r>
        <w:tab/>
        <w:t>4.051e0</w:t>
      </w:r>
    </w:p>
    <w:p w:rsidR="000162AD" w:rsidRDefault="000162AD" w:rsidP="000162AD">
      <w:r>
        <w:lastRenderedPageBreak/>
        <w:t>176.1225</w:t>
      </w:r>
      <w:r>
        <w:tab/>
        <w:t>2.025e0</w:t>
      </w:r>
    </w:p>
    <w:p w:rsidR="000162AD" w:rsidRDefault="000162AD" w:rsidP="000162AD">
      <w:r>
        <w:t>176.1243</w:t>
      </w:r>
      <w:r>
        <w:tab/>
        <w:t>4.051e0</w:t>
      </w:r>
    </w:p>
    <w:p w:rsidR="000162AD" w:rsidRDefault="000162AD" w:rsidP="000162AD">
      <w:r>
        <w:t>176.1271</w:t>
      </w:r>
      <w:r>
        <w:tab/>
        <w:t>6.076e0</w:t>
      </w:r>
    </w:p>
    <w:p w:rsidR="000162AD" w:rsidRDefault="000162AD" w:rsidP="000162AD">
      <w:r>
        <w:t>176.1298</w:t>
      </w:r>
      <w:r>
        <w:tab/>
        <w:t>5.063e0</w:t>
      </w:r>
    </w:p>
    <w:p w:rsidR="000162AD" w:rsidRDefault="000162AD" w:rsidP="000162AD">
      <w:r>
        <w:t>176.1348</w:t>
      </w:r>
      <w:r>
        <w:tab/>
        <w:t>5.063e0</w:t>
      </w:r>
    </w:p>
    <w:p w:rsidR="000162AD" w:rsidRDefault="000162AD" w:rsidP="000162AD">
      <w:r>
        <w:t>176.1388</w:t>
      </w:r>
      <w:r>
        <w:tab/>
        <w:t>4.219e0</w:t>
      </w:r>
    </w:p>
    <w:p w:rsidR="000162AD" w:rsidRDefault="000162AD" w:rsidP="000162AD">
      <w:r>
        <w:t>176.1423</w:t>
      </w:r>
      <w:r>
        <w:tab/>
        <w:t>5.063e0</w:t>
      </w:r>
    </w:p>
    <w:p w:rsidR="000162AD" w:rsidRDefault="000162AD" w:rsidP="000162AD">
      <w:r>
        <w:t>176.1490</w:t>
      </w:r>
      <w:r>
        <w:tab/>
        <w:t>1.013e0</w:t>
      </w:r>
    </w:p>
    <w:p w:rsidR="000162AD" w:rsidRDefault="000162AD" w:rsidP="000162AD">
      <w:r>
        <w:t>176.1503</w:t>
      </w:r>
      <w:r>
        <w:tab/>
        <w:t>6.076e0</w:t>
      </w:r>
    </w:p>
    <w:p w:rsidR="000162AD" w:rsidRDefault="000162AD" w:rsidP="000162AD">
      <w:r>
        <w:t>176.1601</w:t>
      </w:r>
      <w:r>
        <w:tab/>
        <w:t>3.038e0</w:t>
      </w:r>
    </w:p>
    <w:p w:rsidR="000162AD" w:rsidRDefault="000162AD" w:rsidP="000162AD">
      <w:r>
        <w:t>176.1673</w:t>
      </w:r>
      <w:r>
        <w:tab/>
        <w:t>1.013e0</w:t>
      </w:r>
    </w:p>
    <w:p w:rsidR="000162AD" w:rsidRDefault="000162AD" w:rsidP="000162AD">
      <w:r>
        <w:t>176.1705</w:t>
      </w:r>
      <w:r>
        <w:tab/>
        <w:t>2.025e0</w:t>
      </w:r>
    </w:p>
    <w:p w:rsidR="000162AD" w:rsidRDefault="000162AD" w:rsidP="000162AD">
      <w:r>
        <w:t>176.1741</w:t>
      </w:r>
      <w:r>
        <w:tab/>
        <w:t>3.038e0</w:t>
      </w:r>
    </w:p>
    <w:p w:rsidR="000162AD" w:rsidRDefault="000162AD" w:rsidP="000162AD">
      <w:r>
        <w:t>176.1844</w:t>
      </w:r>
      <w:r>
        <w:tab/>
        <w:t>3.038e0</w:t>
      </w:r>
    </w:p>
    <w:p w:rsidR="000162AD" w:rsidRDefault="000162AD" w:rsidP="000162AD">
      <w:r>
        <w:t>176.1877</w:t>
      </w:r>
      <w:r>
        <w:tab/>
        <w:t>2.025e0</w:t>
      </w:r>
    </w:p>
    <w:p w:rsidR="000162AD" w:rsidRDefault="000162AD" w:rsidP="000162AD">
      <w:r>
        <w:t>176.1950</w:t>
      </w:r>
      <w:r>
        <w:tab/>
        <w:t>1.013e0</w:t>
      </w:r>
    </w:p>
    <w:p w:rsidR="000162AD" w:rsidRDefault="000162AD" w:rsidP="000162AD">
      <w:r>
        <w:t>176.2081</w:t>
      </w:r>
      <w:r>
        <w:tab/>
        <w:t>6.076e0</w:t>
      </w:r>
    </w:p>
    <w:p w:rsidR="000162AD" w:rsidRDefault="000162AD" w:rsidP="000162AD">
      <w:r>
        <w:t>176.2121</w:t>
      </w:r>
      <w:r>
        <w:tab/>
        <w:t>3.038e0</w:t>
      </w:r>
    </w:p>
    <w:p w:rsidR="000162AD" w:rsidRDefault="000162AD" w:rsidP="000162AD">
      <w:r>
        <w:t>176.2191</w:t>
      </w:r>
      <w:r>
        <w:tab/>
        <w:t>1.013e0</w:t>
      </w:r>
    </w:p>
    <w:p w:rsidR="000162AD" w:rsidRDefault="000162AD" w:rsidP="000162AD">
      <w:r>
        <w:lastRenderedPageBreak/>
        <w:t>176.2227</w:t>
      </w:r>
      <w:r>
        <w:tab/>
        <w:t>3.038e0</w:t>
      </w:r>
    </w:p>
    <w:p w:rsidR="000162AD" w:rsidRDefault="000162AD" w:rsidP="000162AD">
      <w:r>
        <w:t>176.2267</w:t>
      </w:r>
      <w:r>
        <w:tab/>
        <w:t>3.038e0</w:t>
      </w:r>
    </w:p>
    <w:p w:rsidR="000162AD" w:rsidRDefault="000162AD" w:rsidP="000162AD">
      <w:r>
        <w:t>176.2298</w:t>
      </w:r>
      <w:r>
        <w:tab/>
        <w:t>1.013e0</w:t>
      </w:r>
    </w:p>
    <w:p w:rsidR="000162AD" w:rsidRDefault="000162AD" w:rsidP="000162AD">
      <w:r>
        <w:t>176.2333</w:t>
      </w:r>
      <w:r>
        <w:tab/>
        <w:t>1.013e0</w:t>
      </w:r>
    </w:p>
    <w:p w:rsidR="000162AD" w:rsidRDefault="000162AD" w:rsidP="000162AD">
      <w:r>
        <w:t>176.2366</w:t>
      </w:r>
      <w:r>
        <w:tab/>
        <w:t>1.013e0</w:t>
      </w:r>
    </w:p>
    <w:p w:rsidR="000162AD" w:rsidRDefault="000162AD" w:rsidP="000162AD">
      <w:r>
        <w:t>176.2405</w:t>
      </w:r>
      <w:r>
        <w:tab/>
        <w:t>5.063e0</w:t>
      </w:r>
    </w:p>
    <w:p w:rsidR="000162AD" w:rsidRDefault="000162AD" w:rsidP="000162AD">
      <w:r>
        <w:t>176.2512</w:t>
      </w:r>
      <w:r>
        <w:tab/>
        <w:t>1.013e0</w:t>
      </w:r>
    </w:p>
    <w:p w:rsidR="000162AD" w:rsidRDefault="000162AD" w:rsidP="000162AD">
      <w:r>
        <w:t>176.2548</w:t>
      </w:r>
      <w:r>
        <w:tab/>
        <w:t>1.013e0</w:t>
      </w:r>
    </w:p>
    <w:p w:rsidR="000162AD" w:rsidRDefault="000162AD" w:rsidP="000162AD">
      <w:r>
        <w:t>176.2585</w:t>
      </w:r>
      <w:r>
        <w:tab/>
        <w:t>1.013e0</w:t>
      </w:r>
    </w:p>
    <w:p w:rsidR="000162AD" w:rsidRDefault="000162AD" w:rsidP="000162AD">
      <w:r>
        <w:t>176.2654</w:t>
      </w:r>
      <w:r>
        <w:tab/>
        <w:t>1.013e0</w:t>
      </w:r>
    </w:p>
    <w:p w:rsidR="000162AD" w:rsidRDefault="000162AD" w:rsidP="000162AD">
      <w:r>
        <w:t>176.2672</w:t>
      </w:r>
      <w:r>
        <w:tab/>
        <w:t>2.025e0</w:t>
      </w:r>
    </w:p>
    <w:p w:rsidR="000162AD" w:rsidRDefault="000162AD" w:rsidP="000162AD">
      <w:r>
        <w:t>176.2690</w:t>
      </w:r>
      <w:r>
        <w:tab/>
        <w:t>1.013e0</w:t>
      </w:r>
    </w:p>
    <w:p w:rsidR="000162AD" w:rsidRDefault="000162AD" w:rsidP="000162AD">
      <w:r>
        <w:t>176.2700</w:t>
      </w:r>
      <w:r>
        <w:tab/>
        <w:t>3.038e0</w:t>
      </w:r>
    </w:p>
    <w:p w:rsidR="000162AD" w:rsidRDefault="000162AD" w:rsidP="000162AD">
      <w:r>
        <w:t>176.2725</w:t>
      </w:r>
      <w:r>
        <w:tab/>
        <w:t>1.013e0</w:t>
      </w:r>
    </w:p>
    <w:p w:rsidR="000162AD" w:rsidRDefault="000162AD" w:rsidP="000162AD">
      <w:r>
        <w:t>176.2762</w:t>
      </w:r>
      <w:r>
        <w:tab/>
        <w:t>1.013e0</w:t>
      </w:r>
    </w:p>
    <w:p w:rsidR="000162AD" w:rsidRDefault="000162AD" w:rsidP="000162AD">
      <w:r>
        <w:t>176.2869</w:t>
      </w:r>
      <w:r>
        <w:tab/>
        <w:t>1.013e0</w:t>
      </w:r>
    </w:p>
    <w:p w:rsidR="000162AD" w:rsidRDefault="000162AD" w:rsidP="000162AD">
      <w:r>
        <w:t>176.2903</w:t>
      </w:r>
      <w:r>
        <w:tab/>
        <w:t>2.025e0</w:t>
      </w:r>
    </w:p>
    <w:p w:rsidR="000162AD" w:rsidRDefault="000162AD" w:rsidP="000162AD">
      <w:r>
        <w:t>176.2935</w:t>
      </w:r>
      <w:r>
        <w:tab/>
        <w:t>1.013e0</w:t>
      </w:r>
    </w:p>
    <w:p w:rsidR="000162AD" w:rsidRDefault="000162AD" w:rsidP="000162AD">
      <w:r>
        <w:t>176.2958</w:t>
      </w:r>
      <w:r>
        <w:tab/>
        <w:t>2.025e0</w:t>
      </w:r>
    </w:p>
    <w:p w:rsidR="000162AD" w:rsidRDefault="000162AD" w:rsidP="000162AD">
      <w:r>
        <w:lastRenderedPageBreak/>
        <w:t>176.3045</w:t>
      </w:r>
      <w:r>
        <w:tab/>
        <w:t>2.025e0</w:t>
      </w:r>
    </w:p>
    <w:p w:rsidR="000162AD" w:rsidRDefault="000162AD" w:rsidP="000162AD">
      <w:r>
        <w:t>176.3063</w:t>
      </w:r>
      <w:r>
        <w:tab/>
        <w:t>2.025e0</w:t>
      </w:r>
    </w:p>
    <w:p w:rsidR="000162AD" w:rsidRDefault="000162AD" w:rsidP="000162AD">
      <w:r>
        <w:t>176.3079</w:t>
      </w:r>
      <w:r>
        <w:tab/>
        <w:t>3.038e0</w:t>
      </w:r>
    </w:p>
    <w:p w:rsidR="000162AD" w:rsidRDefault="000162AD" w:rsidP="000162AD">
      <w:r>
        <w:t>176.3148</w:t>
      </w:r>
      <w:r>
        <w:tab/>
        <w:t>1.013e0</w:t>
      </w:r>
    </w:p>
    <w:p w:rsidR="000162AD" w:rsidRDefault="000162AD" w:rsidP="000162AD">
      <w:r>
        <w:t>176.3225</w:t>
      </w:r>
      <w:r>
        <w:tab/>
        <w:t>1.013e0</w:t>
      </w:r>
    </w:p>
    <w:p w:rsidR="000162AD" w:rsidRDefault="000162AD" w:rsidP="000162AD">
      <w:r>
        <w:t>176.3242</w:t>
      </w:r>
      <w:r>
        <w:tab/>
        <w:t>2.025e0</w:t>
      </w:r>
    </w:p>
    <w:p w:rsidR="000162AD" w:rsidRDefault="000162AD" w:rsidP="000162AD">
      <w:r>
        <w:t>176.3329</w:t>
      </w:r>
      <w:r>
        <w:tab/>
        <w:t>1.013e0</w:t>
      </w:r>
    </w:p>
    <w:p w:rsidR="000162AD" w:rsidRDefault="000162AD" w:rsidP="000162AD">
      <w:r>
        <w:t>176.3433</w:t>
      </w:r>
      <w:r>
        <w:tab/>
        <w:t>1.013e0</w:t>
      </w:r>
    </w:p>
    <w:p w:rsidR="000162AD" w:rsidRDefault="000162AD" w:rsidP="000162AD">
      <w:r>
        <w:t>176.3467</w:t>
      </w:r>
      <w:r>
        <w:tab/>
        <w:t>2.025e0</w:t>
      </w:r>
    </w:p>
    <w:p w:rsidR="000162AD" w:rsidRDefault="000162AD" w:rsidP="000162AD">
      <w:r>
        <w:t>176.3501</w:t>
      </w:r>
      <w:r>
        <w:tab/>
        <w:t>2.025e0</w:t>
      </w:r>
    </w:p>
    <w:p w:rsidR="000162AD" w:rsidRDefault="000162AD" w:rsidP="000162AD">
      <w:r>
        <w:t>176.3537</w:t>
      </w:r>
      <w:r>
        <w:tab/>
        <w:t>4.051e0</w:t>
      </w:r>
    </w:p>
    <w:p w:rsidR="000162AD" w:rsidRDefault="000162AD" w:rsidP="000162AD">
      <w:r>
        <w:t>176.3572</w:t>
      </w:r>
      <w:r>
        <w:tab/>
        <w:t>2.025e0</w:t>
      </w:r>
    </w:p>
    <w:p w:rsidR="000162AD" w:rsidRDefault="000162AD" w:rsidP="000162AD">
      <w:r>
        <w:t>176.3644</w:t>
      </w:r>
      <w:r>
        <w:tab/>
        <w:t>4.051e0</w:t>
      </w:r>
    </w:p>
    <w:p w:rsidR="000162AD" w:rsidRDefault="000162AD" w:rsidP="000162AD">
      <w:r>
        <w:t>176.3676</w:t>
      </w:r>
      <w:r>
        <w:tab/>
        <w:t>1.013e0</w:t>
      </w:r>
    </w:p>
    <w:p w:rsidR="000162AD" w:rsidRDefault="000162AD" w:rsidP="000162AD">
      <w:r>
        <w:t>176.3711</w:t>
      </w:r>
      <w:r>
        <w:tab/>
        <w:t>3.038e0</w:t>
      </w:r>
    </w:p>
    <w:p w:rsidR="000162AD" w:rsidRDefault="000162AD" w:rsidP="000162AD">
      <w:r>
        <w:t>176.3779</w:t>
      </w:r>
      <w:r>
        <w:tab/>
        <w:t>2.025e0</w:t>
      </w:r>
    </w:p>
    <w:p w:rsidR="000162AD" w:rsidRDefault="000162AD" w:rsidP="000162AD">
      <w:r>
        <w:t>176.3813</w:t>
      </w:r>
      <w:r>
        <w:tab/>
        <w:t>4.051e0</w:t>
      </w:r>
    </w:p>
    <w:p w:rsidR="000162AD" w:rsidRDefault="000162AD" w:rsidP="000162AD">
      <w:r>
        <w:t>176.3832</w:t>
      </w:r>
      <w:r>
        <w:tab/>
        <w:t>2.025e0</w:t>
      </w:r>
    </w:p>
    <w:p w:rsidR="000162AD" w:rsidRDefault="000162AD" w:rsidP="000162AD">
      <w:r>
        <w:t>176.3885</w:t>
      </w:r>
      <w:r>
        <w:tab/>
        <w:t>1.013e0</w:t>
      </w:r>
    </w:p>
    <w:p w:rsidR="000162AD" w:rsidRDefault="000162AD" w:rsidP="000162AD">
      <w:r>
        <w:lastRenderedPageBreak/>
        <w:t>176.3956</w:t>
      </w:r>
      <w:r>
        <w:tab/>
        <w:t>1.013e0</w:t>
      </w:r>
    </w:p>
    <w:p w:rsidR="000162AD" w:rsidRDefault="000162AD" w:rsidP="000162AD">
      <w:r>
        <w:t>176.3975</w:t>
      </w:r>
      <w:r>
        <w:tab/>
        <w:t>2.025e0</w:t>
      </w:r>
    </w:p>
    <w:p w:rsidR="000162AD" w:rsidRDefault="000162AD" w:rsidP="000162AD">
      <w:r>
        <w:t>176.3994</w:t>
      </w:r>
      <w:r>
        <w:tab/>
        <w:t>1.013e0</w:t>
      </w:r>
    </w:p>
    <w:p w:rsidR="000162AD" w:rsidRDefault="000162AD" w:rsidP="000162AD">
      <w:r>
        <w:t>176.4028</w:t>
      </w:r>
      <w:r>
        <w:tab/>
        <w:t>1.013e0</w:t>
      </w:r>
    </w:p>
    <w:p w:rsidR="000162AD" w:rsidRDefault="000162AD" w:rsidP="000162AD">
      <w:r>
        <w:t>176.4059</w:t>
      </w:r>
      <w:r>
        <w:tab/>
        <w:t>6.076e0</w:t>
      </w:r>
    </w:p>
    <w:p w:rsidR="000162AD" w:rsidRDefault="000162AD" w:rsidP="000162AD">
      <w:r>
        <w:t>176.4125</w:t>
      </w:r>
      <w:r>
        <w:tab/>
        <w:t>3.038e0</w:t>
      </w:r>
    </w:p>
    <w:p w:rsidR="000162AD" w:rsidRDefault="000162AD" w:rsidP="000162AD">
      <w:r>
        <w:t>176.4277</w:t>
      </w:r>
      <w:r>
        <w:tab/>
        <w:t>1.013e0</w:t>
      </w:r>
    </w:p>
    <w:p w:rsidR="000162AD" w:rsidRDefault="000162AD" w:rsidP="000162AD">
      <w:r>
        <w:t>176.4313</w:t>
      </w:r>
      <w:r>
        <w:tab/>
        <w:t>1.013e0</w:t>
      </w:r>
    </w:p>
    <w:p w:rsidR="000162AD" w:rsidRDefault="000162AD" w:rsidP="000162AD">
      <w:r>
        <w:t>176.4421</w:t>
      </w:r>
      <w:r>
        <w:tab/>
        <w:t>1.013e0</w:t>
      </w:r>
    </w:p>
    <w:p w:rsidR="000162AD" w:rsidRDefault="000162AD" w:rsidP="000162AD">
      <w:r>
        <w:t>176.4451</w:t>
      </w:r>
      <w:r>
        <w:tab/>
        <w:t>2.025e0</w:t>
      </w:r>
    </w:p>
    <w:p w:rsidR="000162AD" w:rsidRDefault="000162AD" w:rsidP="000162AD">
      <w:r>
        <w:t>176.4490</w:t>
      </w:r>
      <w:r>
        <w:tab/>
        <w:t>3.038e0</w:t>
      </w:r>
    </w:p>
    <w:p w:rsidR="000162AD" w:rsidRDefault="000162AD" w:rsidP="000162AD">
      <w:r>
        <w:t>176.4597</w:t>
      </w:r>
      <w:r>
        <w:tab/>
        <w:t>1.013e0</w:t>
      </w:r>
    </w:p>
    <w:p w:rsidR="000162AD" w:rsidRDefault="000162AD" w:rsidP="000162AD">
      <w:r>
        <w:t>176.4620</w:t>
      </w:r>
      <w:r>
        <w:tab/>
        <w:t>3.038e0</w:t>
      </w:r>
    </w:p>
    <w:p w:rsidR="000162AD" w:rsidRDefault="000162AD" w:rsidP="000162AD">
      <w:r>
        <w:t>176.4632</w:t>
      </w:r>
      <w:r>
        <w:tab/>
        <w:t>1.013e0</w:t>
      </w:r>
    </w:p>
    <w:p w:rsidR="000162AD" w:rsidRDefault="000162AD" w:rsidP="000162AD">
      <w:r>
        <w:t>176.4669</w:t>
      </w:r>
      <w:r>
        <w:tab/>
        <w:t>2.025e0</w:t>
      </w:r>
    </w:p>
    <w:p w:rsidR="000162AD" w:rsidRDefault="000162AD" w:rsidP="000162AD">
      <w:r>
        <w:t>176.4758</w:t>
      </w:r>
      <w:r>
        <w:tab/>
        <w:t>2.025e0</w:t>
      </w:r>
    </w:p>
    <w:p w:rsidR="000162AD" w:rsidRDefault="000162AD" w:rsidP="000162AD">
      <w:r>
        <w:t>176.4807</w:t>
      </w:r>
      <w:r>
        <w:tab/>
        <w:t>1.013e0</w:t>
      </w:r>
    </w:p>
    <w:p w:rsidR="000162AD" w:rsidRDefault="000162AD" w:rsidP="000162AD">
      <w:r>
        <w:t>176.4896</w:t>
      </w:r>
      <w:r>
        <w:tab/>
        <w:t>2.161e0</w:t>
      </w:r>
    </w:p>
    <w:p w:rsidR="000162AD" w:rsidRDefault="000162AD" w:rsidP="000162AD">
      <w:r>
        <w:t>176.4920</w:t>
      </w:r>
      <w:r>
        <w:tab/>
        <w:t>1.013e0</w:t>
      </w:r>
    </w:p>
    <w:p w:rsidR="000162AD" w:rsidRDefault="000162AD" w:rsidP="000162AD">
      <w:r>
        <w:lastRenderedPageBreak/>
        <w:t>176.4989</w:t>
      </w:r>
      <w:r>
        <w:tab/>
        <w:t>1.013e0</w:t>
      </w:r>
    </w:p>
    <w:p w:rsidR="000162AD" w:rsidRDefault="000162AD" w:rsidP="000162AD">
      <w:r>
        <w:t>176.5058</w:t>
      </w:r>
      <w:r>
        <w:tab/>
        <w:t>3.038e0</w:t>
      </w:r>
    </w:p>
    <w:p w:rsidR="000162AD" w:rsidRDefault="000162AD" w:rsidP="000162AD">
      <w:r>
        <w:t>176.5093</w:t>
      </w:r>
      <w:r>
        <w:tab/>
        <w:t>2.025e0</w:t>
      </w:r>
    </w:p>
    <w:p w:rsidR="000162AD" w:rsidRDefault="000162AD" w:rsidP="000162AD">
      <w:r>
        <w:t>176.5159</w:t>
      </w:r>
      <w:r>
        <w:tab/>
        <w:t>1.013e0</w:t>
      </w:r>
    </w:p>
    <w:p w:rsidR="000162AD" w:rsidRDefault="000162AD" w:rsidP="000162AD">
      <w:r>
        <w:t>176.5231</w:t>
      </w:r>
      <w:r>
        <w:tab/>
        <w:t>3.038e0</w:t>
      </w:r>
    </w:p>
    <w:p w:rsidR="000162AD" w:rsidRDefault="000162AD" w:rsidP="000162AD">
      <w:r>
        <w:t>176.5301</w:t>
      </w:r>
      <w:r>
        <w:tab/>
        <w:t>3.038e0</w:t>
      </w:r>
    </w:p>
    <w:p w:rsidR="000162AD" w:rsidRDefault="000162AD" w:rsidP="000162AD">
      <w:r>
        <w:t>176.5369</w:t>
      </w:r>
      <w:r>
        <w:tab/>
        <w:t>1.013e0</w:t>
      </w:r>
    </w:p>
    <w:p w:rsidR="000162AD" w:rsidRDefault="000162AD" w:rsidP="000162AD">
      <w:r>
        <w:t>176.5455</w:t>
      </w:r>
      <w:r>
        <w:tab/>
        <w:t>5.063e0</w:t>
      </w:r>
    </w:p>
    <w:p w:rsidR="000162AD" w:rsidRDefault="000162AD" w:rsidP="000162AD">
      <w:r>
        <w:t>176.5473</w:t>
      </w:r>
      <w:r>
        <w:tab/>
        <w:t>1.013e0</w:t>
      </w:r>
    </w:p>
    <w:p w:rsidR="000162AD" w:rsidRDefault="000162AD" w:rsidP="000162AD">
      <w:r>
        <w:t>176.5484</w:t>
      </w:r>
      <w:r>
        <w:tab/>
        <w:t>9.114e0</w:t>
      </w:r>
    </w:p>
    <w:p w:rsidR="000162AD" w:rsidRDefault="000162AD" w:rsidP="000162AD">
      <w:r>
        <w:t>176.5500</w:t>
      </w:r>
      <w:r>
        <w:tab/>
        <w:t>3.038e0</w:t>
      </w:r>
    </w:p>
    <w:p w:rsidR="000162AD" w:rsidRDefault="000162AD" w:rsidP="000162AD">
      <w:r>
        <w:t>176.5511</w:t>
      </w:r>
      <w:r>
        <w:tab/>
        <w:t>6.076e0</w:t>
      </w:r>
    </w:p>
    <w:p w:rsidR="000162AD" w:rsidRDefault="000162AD" w:rsidP="000162AD">
      <w:r>
        <w:t>176.5537</w:t>
      </w:r>
      <w:r>
        <w:tab/>
        <w:t>1.013e1</w:t>
      </w:r>
    </w:p>
    <w:p w:rsidR="000162AD" w:rsidRDefault="000162AD" w:rsidP="000162AD">
      <w:r>
        <w:t>176.5580</w:t>
      </w:r>
      <w:r>
        <w:tab/>
        <w:t>2.025e0</w:t>
      </w:r>
    </w:p>
    <w:p w:rsidR="000162AD" w:rsidRDefault="000162AD" w:rsidP="000162AD">
      <w:r>
        <w:t>176.5597</w:t>
      </w:r>
      <w:r>
        <w:tab/>
        <w:t>2.025e0</w:t>
      </w:r>
    </w:p>
    <w:p w:rsidR="000162AD" w:rsidRDefault="000162AD" w:rsidP="000162AD">
      <w:r>
        <w:t>176.5615</w:t>
      </w:r>
      <w:r>
        <w:tab/>
        <w:t>4.051e0</w:t>
      </w:r>
    </w:p>
    <w:p w:rsidR="000162AD" w:rsidRDefault="000162AD" w:rsidP="000162AD">
      <w:r>
        <w:t>176.5688</w:t>
      </w:r>
      <w:r>
        <w:tab/>
        <w:t>3.038e0</w:t>
      </w:r>
    </w:p>
    <w:p w:rsidR="000162AD" w:rsidRDefault="000162AD" w:rsidP="000162AD">
      <w:r>
        <w:t>176.5749</w:t>
      </w:r>
      <w:r>
        <w:tab/>
        <w:t>1.271e0</w:t>
      </w:r>
    </w:p>
    <w:p w:rsidR="000162AD" w:rsidRDefault="000162AD" w:rsidP="000162AD">
      <w:r>
        <w:t>176.5760</w:t>
      </w:r>
      <w:r>
        <w:tab/>
        <w:t>1.013e0</w:t>
      </w:r>
    </w:p>
    <w:p w:rsidR="000162AD" w:rsidRDefault="000162AD" w:rsidP="000162AD">
      <w:r>
        <w:lastRenderedPageBreak/>
        <w:t>176.5791</w:t>
      </w:r>
      <w:r>
        <w:tab/>
        <w:t>2.025e0</w:t>
      </w:r>
    </w:p>
    <w:p w:rsidR="000162AD" w:rsidRDefault="000162AD" w:rsidP="000162AD">
      <w:r>
        <w:t>176.5849</w:t>
      </w:r>
      <w:r>
        <w:tab/>
        <w:t>2.025e0</w:t>
      </w:r>
    </w:p>
    <w:p w:rsidR="000162AD" w:rsidRDefault="000162AD" w:rsidP="000162AD">
      <w:r>
        <w:t>176.5865</w:t>
      </w:r>
      <w:r>
        <w:tab/>
        <w:t>3.038e0</w:t>
      </w:r>
    </w:p>
    <w:p w:rsidR="000162AD" w:rsidRDefault="000162AD" w:rsidP="000162AD">
      <w:r>
        <w:t>176.5935</w:t>
      </w:r>
      <w:r>
        <w:tab/>
        <w:t>2.025e0</w:t>
      </w:r>
    </w:p>
    <w:p w:rsidR="000162AD" w:rsidRDefault="000162AD" w:rsidP="000162AD">
      <w:r>
        <w:t>176.5972</w:t>
      </w:r>
      <w:r>
        <w:tab/>
        <w:t>1.013e0</w:t>
      </w:r>
    </w:p>
    <w:p w:rsidR="000162AD" w:rsidRDefault="000162AD" w:rsidP="000162AD">
      <w:r>
        <w:t>176.6075</w:t>
      </w:r>
      <w:r>
        <w:tab/>
        <w:t>1.013e0</w:t>
      </w:r>
    </w:p>
    <w:p w:rsidR="000162AD" w:rsidRDefault="000162AD" w:rsidP="000162AD">
      <w:r>
        <w:t>176.6114</w:t>
      </w:r>
      <w:r>
        <w:tab/>
        <w:t>1.013e0</w:t>
      </w:r>
    </w:p>
    <w:p w:rsidR="000162AD" w:rsidRDefault="000162AD" w:rsidP="000162AD">
      <w:r>
        <w:t>176.6182</w:t>
      </w:r>
      <w:r>
        <w:tab/>
        <w:t>1.013e0</w:t>
      </w:r>
    </w:p>
    <w:p w:rsidR="000162AD" w:rsidRDefault="000162AD" w:rsidP="000162AD">
      <w:r>
        <w:t>176.6293</w:t>
      </w:r>
      <w:r>
        <w:tab/>
        <w:t>1.013e0</w:t>
      </w:r>
    </w:p>
    <w:p w:rsidR="000162AD" w:rsidRDefault="000162AD" w:rsidP="000162AD">
      <w:r>
        <w:t>176.6324</w:t>
      </w:r>
      <w:r>
        <w:tab/>
        <w:t>1.013e0</w:t>
      </w:r>
    </w:p>
    <w:p w:rsidR="000162AD" w:rsidRDefault="000162AD" w:rsidP="000162AD">
      <w:r>
        <w:t>176.6363</w:t>
      </w:r>
      <w:r>
        <w:tab/>
        <w:t>1.013e0</w:t>
      </w:r>
    </w:p>
    <w:p w:rsidR="000162AD" w:rsidRDefault="000162AD" w:rsidP="000162AD">
      <w:r>
        <w:t>176.6399</w:t>
      </w:r>
      <w:r>
        <w:tab/>
        <w:t>1.013e0</w:t>
      </w:r>
    </w:p>
    <w:p w:rsidR="000162AD" w:rsidRDefault="000162AD" w:rsidP="000162AD">
      <w:r>
        <w:t>176.6469</w:t>
      </w:r>
      <w:r>
        <w:tab/>
        <w:t>3.038e0</w:t>
      </w:r>
    </w:p>
    <w:p w:rsidR="000162AD" w:rsidRDefault="000162AD" w:rsidP="000162AD">
      <w:r>
        <w:t>176.6506</w:t>
      </w:r>
      <w:r>
        <w:tab/>
        <w:t>2.025e0</w:t>
      </w:r>
    </w:p>
    <w:p w:rsidR="000162AD" w:rsidRDefault="000162AD" w:rsidP="000162AD">
      <w:r>
        <w:t>176.6544</w:t>
      </w:r>
      <w:r>
        <w:tab/>
        <w:t>1.013e0</w:t>
      </w:r>
    </w:p>
    <w:p w:rsidR="000162AD" w:rsidRDefault="000162AD" w:rsidP="000162AD">
      <w:r>
        <w:t>176.6562</w:t>
      </w:r>
      <w:r>
        <w:tab/>
        <w:t>2.025e0</w:t>
      </w:r>
    </w:p>
    <w:p w:rsidR="000162AD" w:rsidRDefault="000162AD" w:rsidP="000162AD">
      <w:r>
        <w:t>176.6578</w:t>
      </w:r>
      <w:r>
        <w:tab/>
        <w:t>1.013e0</w:t>
      </w:r>
    </w:p>
    <w:p w:rsidR="000162AD" w:rsidRDefault="000162AD" w:rsidP="000162AD">
      <w:r>
        <w:t>176.6719</w:t>
      </w:r>
      <w:r>
        <w:tab/>
        <w:t>1.013e0</w:t>
      </w:r>
    </w:p>
    <w:p w:rsidR="000162AD" w:rsidRDefault="000162AD" w:rsidP="000162AD">
      <w:r>
        <w:t>176.6754</w:t>
      </w:r>
      <w:r>
        <w:tab/>
        <w:t>3.038e0</w:t>
      </w:r>
    </w:p>
    <w:p w:rsidR="000162AD" w:rsidRDefault="000162AD" w:rsidP="000162AD">
      <w:r>
        <w:lastRenderedPageBreak/>
        <w:t>176.6787</w:t>
      </w:r>
      <w:r>
        <w:tab/>
        <w:t>2.025e0</w:t>
      </w:r>
    </w:p>
    <w:p w:rsidR="000162AD" w:rsidRDefault="000162AD" w:rsidP="000162AD">
      <w:r>
        <w:t>176.6801</w:t>
      </w:r>
      <w:r>
        <w:tab/>
        <w:t>2.025e0</w:t>
      </w:r>
    </w:p>
    <w:p w:rsidR="000162AD" w:rsidRDefault="000162AD" w:rsidP="000162AD">
      <w:r>
        <w:t>176.6826</w:t>
      </w:r>
      <w:r>
        <w:tab/>
        <w:t>2.025e0</w:t>
      </w:r>
    </w:p>
    <w:p w:rsidR="000162AD" w:rsidRDefault="000162AD" w:rsidP="000162AD">
      <w:r>
        <w:t>176.6842</w:t>
      </w:r>
      <w:r>
        <w:tab/>
        <w:t>4.051e0</w:t>
      </w:r>
    </w:p>
    <w:p w:rsidR="000162AD" w:rsidRDefault="000162AD" w:rsidP="000162AD">
      <w:r>
        <w:t>176.6892</w:t>
      </w:r>
      <w:r>
        <w:tab/>
        <w:t>3.038e0</w:t>
      </w:r>
    </w:p>
    <w:p w:rsidR="000162AD" w:rsidRDefault="000162AD" w:rsidP="000162AD">
      <w:r>
        <w:t>176.6997</w:t>
      </w:r>
      <w:r>
        <w:tab/>
        <w:t>2.025e0</w:t>
      </w:r>
    </w:p>
    <w:p w:rsidR="000162AD" w:rsidRDefault="000162AD" w:rsidP="000162AD">
      <w:r>
        <w:t>176.7027</w:t>
      </w:r>
      <w:r>
        <w:tab/>
        <w:t>1.013e0</w:t>
      </w:r>
    </w:p>
    <w:p w:rsidR="000162AD" w:rsidRDefault="000162AD" w:rsidP="000162AD">
      <w:r>
        <w:t>176.7052</w:t>
      </w:r>
      <w:r>
        <w:tab/>
        <w:t>4.051e0</w:t>
      </w:r>
    </w:p>
    <w:p w:rsidR="000162AD" w:rsidRDefault="000162AD" w:rsidP="000162AD">
      <w:r>
        <w:t>176.7066</w:t>
      </w:r>
      <w:r>
        <w:tab/>
        <w:t>1.013e0</w:t>
      </w:r>
    </w:p>
    <w:p w:rsidR="000162AD" w:rsidRDefault="000162AD" w:rsidP="000162AD">
      <w:r>
        <w:t>176.7169</w:t>
      </w:r>
      <w:r>
        <w:tab/>
        <w:t>1.013e0</w:t>
      </w:r>
    </w:p>
    <w:p w:rsidR="000162AD" w:rsidRDefault="000162AD" w:rsidP="000162AD">
      <w:r>
        <w:t>176.7294</w:t>
      </w:r>
      <w:r>
        <w:tab/>
        <w:t>2.025e0</w:t>
      </w:r>
    </w:p>
    <w:p w:rsidR="000162AD" w:rsidRDefault="000162AD" w:rsidP="000162AD">
      <w:r>
        <w:t>176.7312</w:t>
      </w:r>
      <w:r>
        <w:tab/>
        <w:t>1.013e0</w:t>
      </w:r>
    </w:p>
    <w:p w:rsidR="000162AD" w:rsidRDefault="000162AD" w:rsidP="000162AD">
      <w:r>
        <w:t>176.7347</w:t>
      </w:r>
      <w:r>
        <w:tab/>
        <w:t>3.038e0</w:t>
      </w:r>
    </w:p>
    <w:p w:rsidR="000162AD" w:rsidRDefault="000162AD" w:rsidP="000162AD">
      <w:r>
        <w:t>176.7383</w:t>
      </w:r>
      <w:r>
        <w:tab/>
        <w:t>1.013e0</w:t>
      </w:r>
    </w:p>
    <w:p w:rsidR="000162AD" w:rsidRDefault="000162AD" w:rsidP="000162AD">
      <w:r>
        <w:t>176.7471</w:t>
      </w:r>
      <w:r>
        <w:tab/>
        <w:t>2.025e0</w:t>
      </w:r>
    </w:p>
    <w:p w:rsidR="000162AD" w:rsidRDefault="000162AD" w:rsidP="000162AD">
      <w:r>
        <w:t>176.7525</w:t>
      </w:r>
      <w:r>
        <w:tab/>
        <w:t>2.025e0</w:t>
      </w:r>
    </w:p>
    <w:p w:rsidR="000162AD" w:rsidRDefault="000162AD" w:rsidP="000162AD">
      <w:r>
        <w:t>176.7540</w:t>
      </w:r>
      <w:r>
        <w:tab/>
        <w:t>2.025e0</w:t>
      </w:r>
    </w:p>
    <w:p w:rsidR="000162AD" w:rsidRDefault="000162AD" w:rsidP="000162AD">
      <w:r>
        <w:t>176.7561</w:t>
      </w:r>
      <w:r>
        <w:tab/>
        <w:t>1.013e0</w:t>
      </w:r>
    </w:p>
    <w:p w:rsidR="000162AD" w:rsidRDefault="000162AD" w:rsidP="000162AD">
      <w:r>
        <w:t>176.7598</w:t>
      </w:r>
      <w:r>
        <w:tab/>
        <w:t>1.013e0</w:t>
      </w:r>
    </w:p>
    <w:p w:rsidR="000162AD" w:rsidRDefault="000162AD" w:rsidP="000162AD">
      <w:r>
        <w:lastRenderedPageBreak/>
        <w:t>176.7634</w:t>
      </w:r>
      <w:r>
        <w:tab/>
        <w:t>1.013e0</w:t>
      </w:r>
    </w:p>
    <w:p w:rsidR="000162AD" w:rsidRDefault="000162AD" w:rsidP="000162AD">
      <w:r>
        <w:t>176.7669</w:t>
      </w:r>
      <w:r>
        <w:tab/>
        <w:t>1.013e0</w:t>
      </w:r>
    </w:p>
    <w:p w:rsidR="000162AD" w:rsidRDefault="000162AD" w:rsidP="000162AD">
      <w:r>
        <w:t>176.7739</w:t>
      </w:r>
      <w:r>
        <w:tab/>
        <w:t>1.013e0</w:t>
      </w:r>
    </w:p>
    <w:p w:rsidR="000162AD" w:rsidRDefault="000162AD" w:rsidP="000162AD">
      <w:r>
        <w:t>176.7804</w:t>
      </w:r>
      <w:r>
        <w:tab/>
        <w:t>8.101e0</w:t>
      </w:r>
    </w:p>
    <w:p w:rsidR="000162AD" w:rsidRDefault="000162AD" w:rsidP="000162AD">
      <w:r>
        <w:t>176.7828</w:t>
      </w:r>
      <w:r>
        <w:tab/>
        <w:t>2.025e0</w:t>
      </w:r>
    </w:p>
    <w:p w:rsidR="000162AD" w:rsidRDefault="000162AD" w:rsidP="000162AD">
      <w:r>
        <w:t>176.7913</w:t>
      </w:r>
      <w:r>
        <w:tab/>
        <w:t>1.013e0</w:t>
      </w:r>
    </w:p>
    <w:p w:rsidR="000162AD" w:rsidRDefault="000162AD" w:rsidP="000162AD">
      <w:r>
        <w:t>176.7924</w:t>
      </w:r>
      <w:r>
        <w:tab/>
        <w:t>4.051e0</w:t>
      </w:r>
    </w:p>
    <w:p w:rsidR="000162AD" w:rsidRDefault="000162AD" w:rsidP="000162AD">
      <w:r>
        <w:t>176.7953</w:t>
      </w:r>
      <w:r>
        <w:tab/>
        <w:t>2.025e0</w:t>
      </w:r>
    </w:p>
    <w:p w:rsidR="000162AD" w:rsidRDefault="000162AD" w:rsidP="000162AD">
      <w:r>
        <w:t>176.7988</w:t>
      </w:r>
      <w:r>
        <w:tab/>
        <w:t>3.038e0</w:t>
      </w:r>
    </w:p>
    <w:p w:rsidR="000162AD" w:rsidRDefault="000162AD" w:rsidP="000162AD">
      <w:r>
        <w:t>176.8021</w:t>
      </w:r>
      <w:r>
        <w:tab/>
        <w:t>4.051e0</w:t>
      </w:r>
    </w:p>
    <w:p w:rsidR="000162AD" w:rsidRDefault="000162AD" w:rsidP="000162AD">
      <w:r>
        <w:t>176.8058</w:t>
      </w:r>
      <w:r>
        <w:tab/>
        <w:t>2.025e0</w:t>
      </w:r>
    </w:p>
    <w:p w:rsidR="000162AD" w:rsidRDefault="000162AD" w:rsidP="000162AD">
      <w:r>
        <w:t>176.8083</w:t>
      </w:r>
      <w:r>
        <w:tab/>
        <w:t>3.038e0</w:t>
      </w:r>
    </w:p>
    <w:p w:rsidR="000162AD" w:rsidRDefault="000162AD" w:rsidP="000162AD">
      <w:r>
        <w:t>176.8095</w:t>
      </w:r>
      <w:r>
        <w:tab/>
        <w:t>2.025e0</w:t>
      </w:r>
    </w:p>
    <w:p w:rsidR="000162AD" w:rsidRDefault="000162AD" w:rsidP="000162AD">
      <w:r>
        <w:t>176.8166</w:t>
      </w:r>
      <w:r>
        <w:tab/>
        <w:t>2.025e0</w:t>
      </w:r>
    </w:p>
    <w:p w:rsidR="000162AD" w:rsidRDefault="000162AD" w:rsidP="000162AD">
      <w:r>
        <w:t>176.8184</w:t>
      </w:r>
      <w:r>
        <w:tab/>
        <w:t>2.025e0</w:t>
      </w:r>
    </w:p>
    <w:p w:rsidR="000162AD" w:rsidRDefault="000162AD" w:rsidP="000162AD">
      <w:r>
        <w:t>176.8233</w:t>
      </w:r>
      <w:r>
        <w:tab/>
        <w:t>6.076e0</w:t>
      </w:r>
    </w:p>
    <w:p w:rsidR="000162AD" w:rsidRDefault="000162AD" w:rsidP="000162AD">
      <w:r>
        <w:t>176.8252</w:t>
      </w:r>
      <w:r>
        <w:tab/>
        <w:t>2.025e0</w:t>
      </w:r>
    </w:p>
    <w:p w:rsidR="000162AD" w:rsidRDefault="000162AD" w:rsidP="000162AD">
      <w:r>
        <w:t>176.8289</w:t>
      </w:r>
      <w:r>
        <w:tab/>
        <w:t>4.051e0</w:t>
      </w:r>
    </w:p>
    <w:p w:rsidR="000162AD" w:rsidRDefault="000162AD" w:rsidP="000162AD">
      <w:r>
        <w:t>176.8311</w:t>
      </w:r>
      <w:r>
        <w:tab/>
        <w:t>1.013e0</w:t>
      </w:r>
    </w:p>
    <w:p w:rsidR="000162AD" w:rsidRDefault="000162AD" w:rsidP="000162AD">
      <w:r>
        <w:lastRenderedPageBreak/>
        <w:t>176.8382</w:t>
      </w:r>
      <w:r>
        <w:tab/>
        <w:t>1.013e0</w:t>
      </w:r>
    </w:p>
    <w:p w:rsidR="000162AD" w:rsidRDefault="000162AD" w:rsidP="000162AD">
      <w:r>
        <w:t>176.8425</w:t>
      </w:r>
      <w:r>
        <w:tab/>
        <w:t>3.038e0</w:t>
      </w:r>
    </w:p>
    <w:p w:rsidR="000162AD" w:rsidRDefault="000162AD" w:rsidP="000162AD">
      <w:r>
        <w:t>176.8522</w:t>
      </w:r>
      <w:r>
        <w:tab/>
        <w:t>8.101e0</w:t>
      </w:r>
    </w:p>
    <w:p w:rsidR="000162AD" w:rsidRDefault="000162AD" w:rsidP="000162AD">
      <w:r>
        <w:t>176.8553</w:t>
      </w:r>
      <w:r>
        <w:tab/>
        <w:t>1.013e0</w:t>
      </w:r>
    </w:p>
    <w:p w:rsidR="000162AD" w:rsidRDefault="000162AD" w:rsidP="000162AD">
      <w:r>
        <w:t>176.8588</w:t>
      </w:r>
      <w:r>
        <w:tab/>
        <w:t>5.063e0</w:t>
      </w:r>
    </w:p>
    <w:p w:rsidR="000162AD" w:rsidRDefault="000162AD" w:rsidP="000162AD">
      <w:r>
        <w:t>176.8624</w:t>
      </w:r>
      <w:r>
        <w:tab/>
        <w:t>1.013e0</w:t>
      </w:r>
    </w:p>
    <w:p w:rsidR="000162AD" w:rsidRDefault="000162AD" w:rsidP="000162AD">
      <w:r>
        <w:t>176.8657</w:t>
      </w:r>
      <w:r>
        <w:tab/>
        <w:t>3.038e0</w:t>
      </w:r>
    </w:p>
    <w:p w:rsidR="000162AD" w:rsidRDefault="000162AD" w:rsidP="000162AD">
      <w:r>
        <w:t>176.8679</w:t>
      </w:r>
      <w:r>
        <w:tab/>
        <w:t>7.089e0</w:t>
      </w:r>
    </w:p>
    <w:p w:rsidR="000162AD" w:rsidRDefault="000162AD" w:rsidP="000162AD">
      <w:r>
        <w:t>176.8693</w:t>
      </w:r>
      <w:r>
        <w:tab/>
        <w:t>1.013e0</w:t>
      </w:r>
    </w:p>
    <w:p w:rsidR="000162AD" w:rsidRDefault="000162AD" w:rsidP="000162AD">
      <w:r>
        <w:t>176.8707</w:t>
      </w:r>
      <w:r>
        <w:tab/>
        <w:t>2.025e0</w:t>
      </w:r>
    </w:p>
    <w:p w:rsidR="000162AD" w:rsidRDefault="000162AD" w:rsidP="000162AD">
      <w:r>
        <w:t>176.8728</w:t>
      </w:r>
      <w:r>
        <w:tab/>
        <w:t>5.063e0</w:t>
      </w:r>
    </w:p>
    <w:p w:rsidR="000162AD" w:rsidRDefault="000162AD" w:rsidP="000162AD">
      <w:r>
        <w:t>176.8742</w:t>
      </w:r>
      <w:r>
        <w:tab/>
        <w:t>2.025e0</w:t>
      </w:r>
    </w:p>
    <w:p w:rsidR="000162AD" w:rsidRDefault="000162AD" w:rsidP="000162AD">
      <w:r>
        <w:t>176.8764</w:t>
      </w:r>
      <w:r>
        <w:tab/>
        <w:t>1.013e0</w:t>
      </w:r>
    </w:p>
    <w:p w:rsidR="000162AD" w:rsidRDefault="000162AD" w:rsidP="000162AD">
      <w:r>
        <w:t>176.8795</w:t>
      </w:r>
      <w:r>
        <w:tab/>
        <w:t>3.038e0</w:t>
      </w:r>
    </w:p>
    <w:p w:rsidR="000162AD" w:rsidRDefault="000162AD" w:rsidP="000162AD">
      <w:r>
        <w:t>176.8856</w:t>
      </w:r>
      <w:r>
        <w:tab/>
        <w:t>3.084e0</w:t>
      </w:r>
    </w:p>
    <w:p w:rsidR="000162AD" w:rsidRDefault="000162AD" w:rsidP="000162AD">
      <w:r>
        <w:t>176.8866</w:t>
      </w:r>
      <w:r>
        <w:tab/>
        <w:t>2.025e0</w:t>
      </w:r>
    </w:p>
    <w:p w:rsidR="000162AD" w:rsidRDefault="000162AD" w:rsidP="000162AD">
      <w:r>
        <w:t>176.8902</w:t>
      </w:r>
      <w:r>
        <w:tab/>
        <w:t>2.025e0</w:t>
      </w:r>
    </w:p>
    <w:p w:rsidR="000162AD" w:rsidRDefault="000162AD" w:rsidP="000162AD">
      <w:r>
        <w:t>176.8937</w:t>
      </w:r>
      <w:r>
        <w:tab/>
        <w:t>1.013e0</w:t>
      </w:r>
    </w:p>
    <w:p w:rsidR="000162AD" w:rsidRDefault="000162AD" w:rsidP="000162AD">
      <w:r>
        <w:t>176.8955</w:t>
      </w:r>
      <w:r>
        <w:tab/>
        <w:t>2.151e0</w:t>
      </w:r>
    </w:p>
    <w:p w:rsidR="000162AD" w:rsidRDefault="000162AD" w:rsidP="000162AD">
      <w:r>
        <w:lastRenderedPageBreak/>
        <w:t>176.8967</w:t>
      </w:r>
      <w:r>
        <w:tab/>
        <w:t>5.956e0</w:t>
      </w:r>
    </w:p>
    <w:p w:rsidR="000162AD" w:rsidRDefault="000162AD" w:rsidP="000162AD">
      <w:r>
        <w:t>176.9006</w:t>
      </w:r>
      <w:r>
        <w:tab/>
        <w:t>4.051e0</w:t>
      </w:r>
    </w:p>
    <w:p w:rsidR="000162AD" w:rsidRDefault="000162AD" w:rsidP="000162AD">
      <w:r>
        <w:t>176.9026</w:t>
      </w:r>
      <w:r>
        <w:tab/>
        <w:t>2.025e0</w:t>
      </w:r>
    </w:p>
    <w:p w:rsidR="000162AD" w:rsidRDefault="000162AD" w:rsidP="000162AD">
      <w:r>
        <w:t>176.9080</w:t>
      </w:r>
      <w:r>
        <w:tab/>
        <w:t>1.013e0</w:t>
      </w:r>
    </w:p>
    <w:p w:rsidR="000162AD" w:rsidRDefault="000162AD" w:rsidP="000162AD">
      <w:r>
        <w:t>176.9098</w:t>
      </w:r>
      <w:r>
        <w:tab/>
        <w:t>2.025e0</w:t>
      </w:r>
    </w:p>
    <w:p w:rsidR="000162AD" w:rsidRDefault="000162AD" w:rsidP="000162AD">
      <w:r>
        <w:t>176.9162</w:t>
      </w:r>
      <w:r>
        <w:tab/>
        <w:t>9.114e0</w:t>
      </w:r>
    </w:p>
    <w:p w:rsidR="000162AD" w:rsidRDefault="000162AD" w:rsidP="000162AD">
      <w:r>
        <w:t>176.9186</w:t>
      </w:r>
      <w:r>
        <w:tab/>
        <w:t>4.051e0</w:t>
      </w:r>
    </w:p>
    <w:p w:rsidR="000162AD" w:rsidRDefault="000162AD" w:rsidP="000162AD">
      <w:r>
        <w:t>176.9209</w:t>
      </w:r>
      <w:r>
        <w:tab/>
        <w:t>5.310e0</w:t>
      </w:r>
    </w:p>
    <w:p w:rsidR="000162AD" w:rsidRDefault="000162AD" w:rsidP="000162AD">
      <w:r>
        <w:t>176.9221</w:t>
      </w:r>
      <w:r>
        <w:tab/>
        <w:t>2.025e0</w:t>
      </w:r>
    </w:p>
    <w:p w:rsidR="000162AD" w:rsidRDefault="000162AD" w:rsidP="000162AD">
      <w:r>
        <w:t>176.9264</w:t>
      </w:r>
      <w:r>
        <w:tab/>
        <w:t>4.051e0</w:t>
      </w:r>
    </w:p>
    <w:p w:rsidR="000162AD" w:rsidRDefault="000162AD" w:rsidP="000162AD">
      <w:r>
        <w:t>176.9293</w:t>
      </w:r>
      <w:r>
        <w:tab/>
        <w:t>1.013e0</w:t>
      </w:r>
    </w:p>
    <w:p w:rsidR="000162AD" w:rsidRDefault="000162AD" w:rsidP="000162AD">
      <w:r>
        <w:t>176.9305</w:t>
      </w:r>
      <w:r>
        <w:tab/>
        <w:t>3.038e0</w:t>
      </w:r>
    </w:p>
    <w:p w:rsidR="000162AD" w:rsidRDefault="000162AD" w:rsidP="000162AD">
      <w:r>
        <w:t>176.9329</w:t>
      </w:r>
      <w:r>
        <w:tab/>
        <w:t>1.013e0</w:t>
      </w:r>
    </w:p>
    <w:p w:rsidR="000162AD" w:rsidRDefault="000162AD" w:rsidP="000162AD">
      <w:r>
        <w:t>176.9342</w:t>
      </w:r>
      <w:r>
        <w:tab/>
        <w:t>2.025e0</w:t>
      </w:r>
    </w:p>
    <w:p w:rsidR="000162AD" w:rsidRDefault="000162AD" w:rsidP="000162AD">
      <w:r>
        <w:t>176.9436</w:t>
      </w:r>
      <w:r>
        <w:tab/>
        <w:t>4.051e0</w:t>
      </w:r>
    </w:p>
    <w:p w:rsidR="000162AD" w:rsidRDefault="000162AD" w:rsidP="000162AD">
      <w:r>
        <w:t>176.9505</w:t>
      </w:r>
      <w:r>
        <w:tab/>
        <w:t>6.076e0</w:t>
      </w:r>
    </w:p>
    <w:p w:rsidR="000162AD" w:rsidRDefault="000162AD" w:rsidP="000162AD">
      <w:r>
        <w:t>176.9533</w:t>
      </w:r>
      <w:r>
        <w:tab/>
        <w:t>3.038e0</w:t>
      </w:r>
    </w:p>
    <w:p w:rsidR="000162AD" w:rsidRDefault="000162AD" w:rsidP="000162AD">
      <w:r>
        <w:t>176.9548</w:t>
      </w:r>
      <w:r>
        <w:tab/>
        <w:t>3.038e0</w:t>
      </w:r>
    </w:p>
    <w:p w:rsidR="000162AD" w:rsidRDefault="000162AD" w:rsidP="000162AD">
      <w:r>
        <w:t>176.9574</w:t>
      </w:r>
      <w:r>
        <w:tab/>
        <w:t>1.013e0</w:t>
      </w:r>
    </w:p>
    <w:p w:rsidR="000162AD" w:rsidRDefault="000162AD" w:rsidP="000162AD">
      <w:r>
        <w:lastRenderedPageBreak/>
        <w:t>176.9603</w:t>
      </w:r>
      <w:r>
        <w:tab/>
        <w:t>5.063e0</w:t>
      </w:r>
    </w:p>
    <w:p w:rsidR="000162AD" w:rsidRDefault="000162AD" w:rsidP="000162AD">
      <w:r>
        <w:t>176.9614</w:t>
      </w:r>
      <w:r>
        <w:tab/>
        <w:t>4.051e0</w:t>
      </w:r>
    </w:p>
    <w:p w:rsidR="000162AD" w:rsidRDefault="000162AD" w:rsidP="000162AD">
      <w:r>
        <w:t>176.9666</w:t>
      </w:r>
      <w:r>
        <w:tab/>
        <w:t>2.025e0</w:t>
      </w:r>
    </w:p>
    <w:p w:rsidR="000162AD" w:rsidRDefault="000162AD" w:rsidP="000162AD">
      <w:r>
        <w:t>176.9698</w:t>
      </w:r>
      <w:r>
        <w:tab/>
        <w:t>4.051e0</w:t>
      </w:r>
    </w:p>
    <w:p w:rsidR="000162AD" w:rsidRDefault="000162AD" w:rsidP="000162AD">
      <w:r>
        <w:t>176.9721</w:t>
      </w:r>
      <w:r>
        <w:tab/>
        <w:t>1.013e0</w:t>
      </w:r>
    </w:p>
    <w:p w:rsidR="000162AD" w:rsidRDefault="000162AD" w:rsidP="000162AD">
      <w:r>
        <w:t>176.9753</w:t>
      </w:r>
      <w:r>
        <w:tab/>
        <w:t>6.384e0</w:t>
      </w:r>
    </w:p>
    <w:p w:rsidR="000162AD" w:rsidRDefault="000162AD" w:rsidP="000162AD">
      <w:r>
        <w:t>176.9804</w:t>
      </w:r>
      <w:r>
        <w:tab/>
        <w:t>5.063e0</w:t>
      </w:r>
    </w:p>
    <w:p w:rsidR="000162AD" w:rsidRDefault="000162AD" w:rsidP="000162AD">
      <w:r>
        <w:t>176.9827</w:t>
      </w:r>
      <w:r>
        <w:tab/>
        <w:t>2.025e0</w:t>
      </w:r>
    </w:p>
    <w:p w:rsidR="000162AD" w:rsidRDefault="000162AD" w:rsidP="000162AD">
      <w:r>
        <w:t>176.9845</w:t>
      </w:r>
      <w:r>
        <w:tab/>
        <w:t>2.025e0</w:t>
      </w:r>
    </w:p>
    <w:p w:rsidR="000162AD" w:rsidRDefault="000162AD" w:rsidP="000162AD">
      <w:r>
        <w:t>176.9863</w:t>
      </w:r>
      <w:r>
        <w:tab/>
        <w:t>2.025e0</w:t>
      </w:r>
    </w:p>
    <w:p w:rsidR="000162AD" w:rsidRDefault="000162AD" w:rsidP="000162AD">
      <w:r>
        <w:t>176.9899</w:t>
      </w:r>
      <w:r>
        <w:tab/>
        <w:t>3.038e0</w:t>
      </w:r>
    </w:p>
    <w:p w:rsidR="000162AD" w:rsidRDefault="000162AD" w:rsidP="000162AD">
      <w:r>
        <w:t>176.9984</w:t>
      </w:r>
      <w:r>
        <w:tab/>
        <w:t>2.025e0</w:t>
      </w:r>
    </w:p>
    <w:p w:rsidR="000162AD" w:rsidRDefault="000162AD" w:rsidP="000162AD">
      <w:r>
        <w:t>177.0015</w:t>
      </w:r>
      <w:r>
        <w:tab/>
        <w:t>6.474e0</w:t>
      </w:r>
    </w:p>
    <w:p w:rsidR="000162AD" w:rsidRDefault="000162AD" w:rsidP="000162AD">
      <w:r>
        <w:t>177.0039</w:t>
      </w:r>
      <w:r>
        <w:tab/>
        <w:t>2.025e0</w:t>
      </w:r>
    </w:p>
    <w:p w:rsidR="000162AD" w:rsidRDefault="000162AD" w:rsidP="000162AD">
      <w:r>
        <w:t>177.0059</w:t>
      </w:r>
      <w:r>
        <w:tab/>
        <w:t>2.025e0</w:t>
      </w:r>
    </w:p>
    <w:p w:rsidR="000162AD" w:rsidRDefault="000162AD" w:rsidP="000162AD">
      <w:r>
        <w:t>177.0077</w:t>
      </w:r>
      <w:r>
        <w:tab/>
        <w:t>3.038e0</w:t>
      </w:r>
    </w:p>
    <w:p w:rsidR="000162AD" w:rsidRDefault="000162AD" w:rsidP="000162AD">
      <w:r>
        <w:t>177.0094</w:t>
      </w:r>
      <w:r>
        <w:tab/>
        <w:t>2.025e0</w:t>
      </w:r>
    </w:p>
    <w:p w:rsidR="000162AD" w:rsidRDefault="000162AD" w:rsidP="000162AD">
      <w:r>
        <w:t>177.0114</w:t>
      </w:r>
      <w:r>
        <w:tab/>
        <w:t>1.013e0</w:t>
      </w:r>
    </w:p>
    <w:p w:rsidR="000162AD" w:rsidRDefault="000162AD" w:rsidP="000162AD">
      <w:r>
        <w:t>177.0150</w:t>
      </w:r>
      <w:r>
        <w:tab/>
        <w:t>4.051e0</w:t>
      </w:r>
    </w:p>
    <w:p w:rsidR="000162AD" w:rsidRDefault="000162AD" w:rsidP="000162AD">
      <w:r>
        <w:lastRenderedPageBreak/>
        <w:t>177.0183</w:t>
      </w:r>
      <w:r>
        <w:tab/>
        <w:t>3.038e0</w:t>
      </w:r>
    </w:p>
    <w:p w:rsidR="000162AD" w:rsidRDefault="000162AD" w:rsidP="000162AD">
      <w:r>
        <w:t>177.0196</w:t>
      </w:r>
      <w:r>
        <w:tab/>
        <w:t>2.095e0</w:t>
      </w:r>
    </w:p>
    <w:p w:rsidR="000162AD" w:rsidRDefault="000162AD" w:rsidP="000162AD">
      <w:r>
        <w:t>177.0240</w:t>
      </w:r>
      <w:r>
        <w:tab/>
        <w:t>5.063e0</w:t>
      </w:r>
    </w:p>
    <w:p w:rsidR="000162AD" w:rsidRDefault="000162AD" w:rsidP="000162AD">
      <w:r>
        <w:t>177.0272</w:t>
      </w:r>
      <w:r>
        <w:tab/>
        <w:t>5.113e0</w:t>
      </w:r>
    </w:p>
    <w:p w:rsidR="000162AD" w:rsidRDefault="000162AD" w:rsidP="000162AD">
      <w:r>
        <w:t>177.0323</w:t>
      </w:r>
      <w:r>
        <w:tab/>
        <w:t>1.013e0</w:t>
      </w:r>
    </w:p>
    <w:p w:rsidR="000162AD" w:rsidRDefault="000162AD" w:rsidP="000162AD">
      <w:r>
        <w:t>177.0385</w:t>
      </w:r>
      <w:r>
        <w:tab/>
        <w:t>7.089e0</w:t>
      </w:r>
    </w:p>
    <w:p w:rsidR="000162AD" w:rsidRDefault="000162AD" w:rsidP="000162AD">
      <w:r>
        <w:t>177.0427</w:t>
      </w:r>
      <w:r>
        <w:tab/>
        <w:t>1.013e0</w:t>
      </w:r>
    </w:p>
    <w:p w:rsidR="000162AD" w:rsidRDefault="000162AD" w:rsidP="000162AD">
      <w:r>
        <w:t>177.0467</w:t>
      </w:r>
      <w:r>
        <w:tab/>
        <w:t>3.038e0</w:t>
      </w:r>
    </w:p>
    <w:p w:rsidR="000162AD" w:rsidRDefault="000162AD" w:rsidP="000162AD">
      <w:r>
        <w:t>177.0498</w:t>
      </w:r>
      <w:r>
        <w:tab/>
        <w:t>3.962e0</w:t>
      </w:r>
    </w:p>
    <w:p w:rsidR="000162AD" w:rsidRDefault="000162AD" w:rsidP="000162AD">
      <w:r>
        <w:t>177.0513</w:t>
      </w:r>
      <w:r>
        <w:tab/>
        <w:t>2.025e0</w:t>
      </w:r>
    </w:p>
    <w:p w:rsidR="000162AD" w:rsidRDefault="000162AD" w:rsidP="000162AD">
      <w:r>
        <w:t>177.0534</w:t>
      </w:r>
      <w:r>
        <w:tab/>
        <w:t>4.051e0</w:t>
      </w:r>
    </w:p>
    <w:p w:rsidR="000162AD" w:rsidRDefault="000162AD" w:rsidP="000162AD">
      <w:r>
        <w:t>177.0545</w:t>
      </w:r>
      <w:r>
        <w:tab/>
        <w:t>9.114e0</w:t>
      </w:r>
    </w:p>
    <w:p w:rsidR="000162AD" w:rsidRDefault="000162AD" w:rsidP="000162AD">
      <w:r>
        <w:t>177.0565</w:t>
      </w:r>
      <w:r>
        <w:tab/>
        <w:t>1.013e0</w:t>
      </w:r>
    </w:p>
    <w:p w:rsidR="000162AD" w:rsidRDefault="000162AD" w:rsidP="000162AD">
      <w:r>
        <w:t>177.0576</w:t>
      </w:r>
      <w:r>
        <w:tab/>
        <w:t>6.076e0</w:t>
      </w:r>
    </w:p>
    <w:p w:rsidR="000162AD" w:rsidRDefault="000162AD" w:rsidP="000162AD">
      <w:r>
        <w:t>177.0597</w:t>
      </w:r>
      <w:r>
        <w:tab/>
        <w:t>7.826e0</w:t>
      </w:r>
    </w:p>
    <w:p w:rsidR="000162AD" w:rsidRDefault="000162AD" w:rsidP="000162AD">
      <w:r>
        <w:t>177.0985</w:t>
      </w:r>
      <w:r>
        <w:tab/>
        <w:t>4.983e3</w:t>
      </w:r>
    </w:p>
    <w:p w:rsidR="000162AD" w:rsidRDefault="000162AD" w:rsidP="000162AD">
      <w:r>
        <w:t>177.1007</w:t>
      </w:r>
      <w:r>
        <w:tab/>
        <w:t>2.439e3</w:t>
      </w:r>
    </w:p>
    <w:p w:rsidR="000162AD" w:rsidRDefault="000162AD" w:rsidP="000162AD">
      <w:r>
        <w:t>177.1022</w:t>
      </w:r>
      <w:r>
        <w:tab/>
        <w:t>1.080e3</w:t>
      </w:r>
    </w:p>
    <w:p w:rsidR="000162AD" w:rsidRDefault="000162AD" w:rsidP="000162AD">
      <w:r>
        <w:t>177.1037</w:t>
      </w:r>
      <w:r>
        <w:tab/>
        <w:t>1.505e3</w:t>
      </w:r>
    </w:p>
    <w:p w:rsidR="000162AD" w:rsidRDefault="000162AD" w:rsidP="000162AD">
      <w:r>
        <w:lastRenderedPageBreak/>
        <w:t>177.1056</w:t>
      </w:r>
      <w:r>
        <w:tab/>
        <w:t>3.117e2</w:t>
      </w:r>
    </w:p>
    <w:p w:rsidR="000162AD" w:rsidRDefault="000162AD" w:rsidP="000162AD">
      <w:r>
        <w:t>177.1508</w:t>
      </w:r>
      <w:r>
        <w:tab/>
        <w:t>2.025e0</w:t>
      </w:r>
    </w:p>
    <w:p w:rsidR="000162AD" w:rsidRDefault="000162AD" w:rsidP="000162AD">
      <w:r>
        <w:t>177.1524</w:t>
      </w:r>
      <w:r>
        <w:tab/>
        <w:t>1.013e0</w:t>
      </w:r>
    </w:p>
    <w:p w:rsidR="000162AD" w:rsidRDefault="000162AD" w:rsidP="000162AD">
      <w:r>
        <w:t>177.1557</w:t>
      </w:r>
      <w:r>
        <w:tab/>
        <w:t>1.114e1</w:t>
      </w:r>
    </w:p>
    <w:p w:rsidR="000162AD" w:rsidRDefault="000162AD" w:rsidP="000162AD">
      <w:r>
        <w:t>177.1569</w:t>
      </w:r>
      <w:r>
        <w:tab/>
        <w:t>3.038e0</w:t>
      </w:r>
    </w:p>
    <w:p w:rsidR="000162AD" w:rsidRDefault="000162AD" w:rsidP="000162AD">
      <w:r>
        <w:t>177.1595</w:t>
      </w:r>
      <w:r>
        <w:tab/>
        <w:t>2.025e0</w:t>
      </w:r>
    </w:p>
    <w:p w:rsidR="000162AD" w:rsidRDefault="000162AD" w:rsidP="000162AD">
      <w:r>
        <w:t>177.1618</w:t>
      </w:r>
      <w:r>
        <w:tab/>
        <w:t>2.217e0</w:t>
      </w:r>
    </w:p>
    <w:p w:rsidR="000162AD" w:rsidRDefault="000162AD" w:rsidP="000162AD">
      <w:r>
        <w:t>177.1717</w:t>
      </w:r>
      <w:r>
        <w:tab/>
        <w:t>3.038e0</w:t>
      </w:r>
    </w:p>
    <w:p w:rsidR="000162AD" w:rsidRDefault="000162AD" w:rsidP="000162AD">
      <w:r>
        <w:t>177.1761</w:t>
      </w:r>
      <w:r>
        <w:tab/>
        <w:t>3.038e0</w:t>
      </w:r>
    </w:p>
    <w:p w:rsidR="000162AD" w:rsidRDefault="000162AD" w:rsidP="000162AD">
      <w:r>
        <w:t>177.1773</w:t>
      </w:r>
      <w:r>
        <w:tab/>
        <w:t>2.025e0</w:t>
      </w:r>
    </w:p>
    <w:p w:rsidR="000162AD" w:rsidRDefault="000162AD" w:rsidP="000162AD">
      <w:r>
        <w:t>177.1833</w:t>
      </w:r>
      <w:r>
        <w:tab/>
        <w:t>7.089e0</w:t>
      </w:r>
    </w:p>
    <w:p w:rsidR="000162AD" w:rsidRDefault="000162AD" w:rsidP="000162AD">
      <w:r>
        <w:t>177.1846</w:t>
      </w:r>
      <w:r>
        <w:tab/>
        <w:t>3.038e0</w:t>
      </w:r>
    </w:p>
    <w:p w:rsidR="000162AD" w:rsidRDefault="000162AD" w:rsidP="000162AD">
      <w:r>
        <w:t>177.1859</w:t>
      </w:r>
      <w:r>
        <w:tab/>
        <w:t>3.794e0</w:t>
      </w:r>
    </w:p>
    <w:p w:rsidR="000162AD" w:rsidRDefault="000162AD" w:rsidP="000162AD">
      <w:r>
        <w:t>177.1883</w:t>
      </w:r>
      <w:r>
        <w:tab/>
        <w:t>3.038e0</w:t>
      </w:r>
    </w:p>
    <w:p w:rsidR="000162AD" w:rsidRDefault="000162AD" w:rsidP="000162AD">
      <w:r>
        <w:t>177.1917</w:t>
      </w:r>
      <w:r>
        <w:tab/>
        <w:t>1.013e0</w:t>
      </w:r>
    </w:p>
    <w:p w:rsidR="000162AD" w:rsidRDefault="000162AD" w:rsidP="000162AD">
      <w:r>
        <w:t>177.1937</w:t>
      </w:r>
      <w:r>
        <w:tab/>
        <w:t>2.025e0</w:t>
      </w:r>
    </w:p>
    <w:p w:rsidR="000162AD" w:rsidRDefault="000162AD" w:rsidP="000162AD">
      <w:r>
        <w:t>177.1949</w:t>
      </w:r>
      <w:r>
        <w:tab/>
        <w:t>6.157e0</w:t>
      </w:r>
    </w:p>
    <w:p w:rsidR="000162AD" w:rsidRDefault="000162AD" w:rsidP="000162AD">
      <w:r>
        <w:t>177.1966</w:t>
      </w:r>
      <w:r>
        <w:tab/>
        <w:t>1.472e1</w:t>
      </w:r>
    </w:p>
    <w:p w:rsidR="000162AD" w:rsidRDefault="000162AD" w:rsidP="000162AD">
      <w:r>
        <w:t>177.1994</w:t>
      </w:r>
      <w:r>
        <w:tab/>
        <w:t>8.101e0</w:t>
      </w:r>
    </w:p>
    <w:p w:rsidR="000162AD" w:rsidRDefault="000162AD" w:rsidP="000162AD">
      <w:r>
        <w:lastRenderedPageBreak/>
        <w:t>177.2013</w:t>
      </w:r>
      <w:r>
        <w:tab/>
        <w:t>1.990e1</w:t>
      </w:r>
    </w:p>
    <w:p w:rsidR="000162AD" w:rsidRDefault="000162AD" w:rsidP="000162AD">
      <w:r>
        <w:t>177.2055</w:t>
      </w:r>
      <w:r>
        <w:tab/>
        <w:t>1.013e0</w:t>
      </w:r>
    </w:p>
    <w:p w:rsidR="000162AD" w:rsidRDefault="000162AD" w:rsidP="000162AD">
      <w:r>
        <w:t>177.2099</w:t>
      </w:r>
      <w:r>
        <w:tab/>
        <w:t>2.125e1</w:t>
      </w:r>
    </w:p>
    <w:p w:rsidR="000162AD" w:rsidRDefault="000162AD" w:rsidP="000162AD">
      <w:r>
        <w:t>177.2126</w:t>
      </w:r>
      <w:r>
        <w:tab/>
        <w:t>5.063e0</w:t>
      </w:r>
    </w:p>
    <w:p w:rsidR="000162AD" w:rsidRDefault="000162AD" w:rsidP="000162AD">
      <w:r>
        <w:t>177.2188</w:t>
      </w:r>
      <w:r>
        <w:tab/>
        <w:t>1.013e1</w:t>
      </w:r>
    </w:p>
    <w:p w:rsidR="000162AD" w:rsidRDefault="000162AD" w:rsidP="000162AD">
      <w:r>
        <w:t>177.2213</w:t>
      </w:r>
      <w:r>
        <w:tab/>
        <w:t>2.025e0</w:t>
      </w:r>
    </w:p>
    <w:p w:rsidR="000162AD" w:rsidRDefault="000162AD" w:rsidP="000162AD">
      <w:r>
        <w:t>177.2230</w:t>
      </w:r>
      <w:r>
        <w:tab/>
        <w:t>2.025e0</w:t>
      </w:r>
    </w:p>
    <w:p w:rsidR="000162AD" w:rsidRDefault="000162AD" w:rsidP="000162AD">
      <w:r>
        <w:t>177.2258</w:t>
      </w:r>
      <w:r>
        <w:tab/>
        <w:t>5.063e0</w:t>
      </w:r>
    </w:p>
    <w:p w:rsidR="000162AD" w:rsidRDefault="000162AD" w:rsidP="000162AD">
      <w:r>
        <w:t>177.2273</w:t>
      </w:r>
      <w:r>
        <w:tab/>
        <w:t>2.588e1</w:t>
      </w:r>
    </w:p>
    <w:p w:rsidR="000162AD" w:rsidRDefault="000162AD" w:rsidP="000162AD">
      <w:r>
        <w:t>177.2299</w:t>
      </w:r>
      <w:r>
        <w:tab/>
        <w:t>3.038e0</w:t>
      </w:r>
    </w:p>
    <w:p w:rsidR="000162AD" w:rsidRDefault="000162AD" w:rsidP="000162AD">
      <w:r>
        <w:t>177.2318</w:t>
      </w:r>
      <w:r>
        <w:tab/>
        <w:t>6.976e0</w:t>
      </w:r>
    </w:p>
    <w:p w:rsidR="000162AD" w:rsidRDefault="000162AD" w:rsidP="000162AD">
      <w:r>
        <w:t>177.2362</w:t>
      </w:r>
      <w:r>
        <w:tab/>
        <w:t>2.906e0</w:t>
      </w:r>
    </w:p>
    <w:p w:rsidR="000162AD" w:rsidRDefault="000162AD" w:rsidP="000162AD">
      <w:r>
        <w:t>177.2403</w:t>
      </w:r>
      <w:r>
        <w:tab/>
        <w:t>2.025e0</w:t>
      </w:r>
    </w:p>
    <w:p w:rsidR="000162AD" w:rsidRDefault="000162AD" w:rsidP="000162AD">
      <w:r>
        <w:t>177.2449</w:t>
      </w:r>
      <w:r>
        <w:tab/>
        <w:t>8.101e0</w:t>
      </w:r>
    </w:p>
    <w:p w:rsidR="000162AD" w:rsidRDefault="000162AD" w:rsidP="000162AD">
      <w:r>
        <w:t>177.2471</w:t>
      </w:r>
      <w:r>
        <w:tab/>
        <w:t>2.025e0</w:t>
      </w:r>
    </w:p>
    <w:p w:rsidR="000162AD" w:rsidRDefault="000162AD" w:rsidP="000162AD">
      <w:r>
        <w:t>177.2502</w:t>
      </w:r>
      <w:r>
        <w:tab/>
        <w:t>9.991e0</w:t>
      </w:r>
    </w:p>
    <w:p w:rsidR="000162AD" w:rsidRDefault="000162AD" w:rsidP="000162AD">
      <w:r>
        <w:t>177.2544</w:t>
      </w:r>
      <w:r>
        <w:tab/>
        <w:t>5.726e1</w:t>
      </w:r>
    </w:p>
    <w:p w:rsidR="000162AD" w:rsidRDefault="000162AD" w:rsidP="000162AD">
      <w:r>
        <w:t>177.2576</w:t>
      </w:r>
      <w:r>
        <w:tab/>
        <w:t>1.162e2</w:t>
      </w:r>
    </w:p>
    <w:p w:rsidR="000162AD" w:rsidRDefault="000162AD" w:rsidP="000162AD">
      <w:r>
        <w:t>177.2592</w:t>
      </w:r>
      <w:r>
        <w:tab/>
        <w:t>1.207e2</w:t>
      </w:r>
    </w:p>
    <w:p w:rsidR="000162AD" w:rsidRDefault="000162AD" w:rsidP="000162AD">
      <w:r>
        <w:lastRenderedPageBreak/>
        <w:t>177.2605</w:t>
      </w:r>
      <w:r>
        <w:tab/>
        <w:t>1.946e2</w:t>
      </w:r>
    </w:p>
    <w:p w:rsidR="000162AD" w:rsidRDefault="000162AD" w:rsidP="000162AD">
      <w:r>
        <w:t>177.2651</w:t>
      </w:r>
      <w:r>
        <w:tab/>
        <w:t>6.076e0</w:t>
      </w:r>
    </w:p>
    <w:p w:rsidR="000162AD" w:rsidRDefault="000162AD" w:rsidP="000162AD">
      <w:r>
        <w:t>177.2668</w:t>
      </w:r>
      <w:r>
        <w:tab/>
        <w:t>2.025e0</w:t>
      </w:r>
    </w:p>
    <w:p w:rsidR="000162AD" w:rsidRDefault="000162AD" w:rsidP="000162AD">
      <w:r>
        <w:t>177.2703</w:t>
      </w:r>
      <w:r>
        <w:tab/>
        <w:t>3.038e0</w:t>
      </w:r>
    </w:p>
    <w:p w:rsidR="000162AD" w:rsidRDefault="000162AD" w:rsidP="000162AD">
      <w:r>
        <w:t>177.2723</w:t>
      </w:r>
      <w:r>
        <w:tab/>
        <w:t>2.025e0</w:t>
      </w:r>
    </w:p>
    <w:p w:rsidR="000162AD" w:rsidRDefault="000162AD" w:rsidP="000162AD">
      <w:r>
        <w:t>177.2748</w:t>
      </w:r>
      <w:r>
        <w:tab/>
        <w:t>4.299e0</w:t>
      </w:r>
    </w:p>
    <w:p w:rsidR="000162AD" w:rsidRDefault="000162AD" w:rsidP="000162AD">
      <w:r>
        <w:t>177.2759</w:t>
      </w:r>
      <w:r>
        <w:tab/>
        <w:t>1.013e0</w:t>
      </w:r>
    </w:p>
    <w:p w:rsidR="000162AD" w:rsidRDefault="000162AD" w:rsidP="000162AD">
      <w:r>
        <w:t>177.2829</w:t>
      </w:r>
      <w:r>
        <w:tab/>
        <w:t>1.013e0</w:t>
      </w:r>
    </w:p>
    <w:p w:rsidR="000162AD" w:rsidRDefault="000162AD" w:rsidP="000162AD">
      <w:r>
        <w:t>177.2865</w:t>
      </w:r>
      <w:r>
        <w:tab/>
        <w:t>1.013e0</w:t>
      </w:r>
    </w:p>
    <w:p w:rsidR="000162AD" w:rsidRDefault="000162AD" w:rsidP="000162AD">
      <w:r>
        <w:t>177.2900</w:t>
      </w:r>
      <w:r>
        <w:tab/>
        <w:t>3.038e0</w:t>
      </w:r>
    </w:p>
    <w:p w:rsidR="000162AD" w:rsidRDefault="000162AD" w:rsidP="000162AD">
      <w:r>
        <w:t>177.2938</w:t>
      </w:r>
      <w:r>
        <w:tab/>
        <w:t>1.013e0</w:t>
      </w:r>
    </w:p>
    <w:p w:rsidR="000162AD" w:rsidRDefault="000162AD" w:rsidP="000162AD">
      <w:r>
        <w:t>177.2959</w:t>
      </w:r>
      <w:r>
        <w:tab/>
        <w:t>4.051e0</w:t>
      </w:r>
    </w:p>
    <w:p w:rsidR="000162AD" w:rsidRDefault="000162AD" w:rsidP="000162AD">
      <w:r>
        <w:t>177.2973</w:t>
      </w:r>
      <w:r>
        <w:tab/>
        <w:t>3.038e0</w:t>
      </w:r>
    </w:p>
    <w:p w:rsidR="000162AD" w:rsidRDefault="000162AD" w:rsidP="000162AD">
      <w:r>
        <w:t>177.3022</w:t>
      </w:r>
      <w:r>
        <w:tab/>
        <w:t>2.025e0</w:t>
      </w:r>
    </w:p>
    <w:p w:rsidR="000162AD" w:rsidRDefault="000162AD" w:rsidP="000162AD">
      <w:r>
        <w:t>177.3042</w:t>
      </w:r>
      <w:r>
        <w:tab/>
        <w:t>1.513e1</w:t>
      </w:r>
    </w:p>
    <w:p w:rsidR="000162AD" w:rsidRDefault="000162AD" w:rsidP="000162AD">
      <w:r>
        <w:t>177.3070</w:t>
      </w:r>
      <w:r>
        <w:tab/>
        <w:t>3.038e0</w:t>
      </w:r>
    </w:p>
    <w:p w:rsidR="000162AD" w:rsidRDefault="000162AD" w:rsidP="000162AD">
      <w:r>
        <w:t>177.3185</w:t>
      </w:r>
      <w:r>
        <w:tab/>
        <w:t>4.051e0</w:t>
      </w:r>
    </w:p>
    <w:p w:rsidR="000162AD" w:rsidRDefault="000162AD" w:rsidP="000162AD">
      <w:r>
        <w:t>177.3259</w:t>
      </w:r>
      <w:r>
        <w:tab/>
        <w:t>1.013e0</w:t>
      </w:r>
    </w:p>
    <w:p w:rsidR="000162AD" w:rsidRDefault="000162AD" w:rsidP="000162AD">
      <w:r>
        <w:t>177.3275</w:t>
      </w:r>
      <w:r>
        <w:tab/>
        <w:t>2.025e0</w:t>
      </w:r>
    </w:p>
    <w:p w:rsidR="000162AD" w:rsidRDefault="000162AD" w:rsidP="000162AD">
      <w:r>
        <w:lastRenderedPageBreak/>
        <w:t>177.3316</w:t>
      </w:r>
      <w:r>
        <w:tab/>
        <w:t>3.595e0</w:t>
      </w:r>
    </w:p>
    <w:p w:rsidR="000162AD" w:rsidRDefault="000162AD" w:rsidP="000162AD">
      <w:r>
        <w:t>177.3329</w:t>
      </w:r>
      <w:r>
        <w:tab/>
        <w:t>4.051e0</w:t>
      </w:r>
    </w:p>
    <w:p w:rsidR="000162AD" w:rsidRDefault="000162AD" w:rsidP="000162AD">
      <w:r>
        <w:t>177.3340</w:t>
      </w:r>
      <w:r>
        <w:tab/>
        <w:t>3.038e0</w:t>
      </w:r>
    </w:p>
    <w:p w:rsidR="000162AD" w:rsidRDefault="000162AD" w:rsidP="000162AD">
      <w:r>
        <w:t>177.3360</w:t>
      </w:r>
      <w:r>
        <w:tab/>
        <w:t>1.446e1</w:t>
      </w:r>
    </w:p>
    <w:p w:rsidR="000162AD" w:rsidRDefault="000162AD" w:rsidP="000162AD">
      <w:r>
        <w:t>177.3400</w:t>
      </w:r>
      <w:r>
        <w:tab/>
        <w:t>2.025e0</w:t>
      </w:r>
    </w:p>
    <w:p w:rsidR="000162AD" w:rsidRDefault="000162AD" w:rsidP="000162AD">
      <w:r>
        <w:t>177.3438</w:t>
      </w:r>
      <w:r>
        <w:tab/>
        <w:t>3.653e0</w:t>
      </w:r>
    </w:p>
    <w:p w:rsidR="000162AD" w:rsidRDefault="000162AD" w:rsidP="000162AD">
      <w:r>
        <w:t>177.3468</w:t>
      </w:r>
      <w:r>
        <w:tab/>
        <w:t>9.358e0</w:t>
      </w:r>
    </w:p>
    <w:p w:rsidR="000162AD" w:rsidRDefault="000162AD" w:rsidP="000162AD">
      <w:r>
        <w:t>177.3485</w:t>
      </w:r>
      <w:r>
        <w:tab/>
        <w:t>2.025e0</w:t>
      </w:r>
    </w:p>
    <w:p w:rsidR="000162AD" w:rsidRDefault="000162AD" w:rsidP="000162AD">
      <w:r>
        <w:t>177.3506</w:t>
      </w:r>
      <w:r>
        <w:tab/>
        <w:t>1.013e0</w:t>
      </w:r>
    </w:p>
    <w:p w:rsidR="000162AD" w:rsidRDefault="000162AD" w:rsidP="000162AD">
      <w:r>
        <w:t>177.3547</w:t>
      </w:r>
      <w:r>
        <w:tab/>
        <w:t>3.730e0</w:t>
      </w:r>
    </w:p>
    <w:p w:rsidR="000162AD" w:rsidRDefault="000162AD" w:rsidP="000162AD">
      <w:r>
        <w:t>177.3560</w:t>
      </w:r>
      <w:r>
        <w:tab/>
        <w:t>2.025e0</w:t>
      </w:r>
    </w:p>
    <w:p w:rsidR="000162AD" w:rsidRDefault="000162AD" w:rsidP="000162AD">
      <w:r>
        <w:t>177.3615</w:t>
      </w:r>
      <w:r>
        <w:tab/>
        <w:t>2.025e0</w:t>
      </w:r>
    </w:p>
    <w:p w:rsidR="000162AD" w:rsidRDefault="000162AD" w:rsidP="000162AD">
      <w:r>
        <w:t>177.3632</w:t>
      </w:r>
      <w:r>
        <w:tab/>
        <w:t>2.025e0</w:t>
      </w:r>
    </w:p>
    <w:p w:rsidR="000162AD" w:rsidRDefault="000162AD" w:rsidP="000162AD">
      <w:r>
        <w:t>177.3647</w:t>
      </w:r>
      <w:r>
        <w:tab/>
        <w:t>4.051e0</w:t>
      </w:r>
    </w:p>
    <w:p w:rsidR="000162AD" w:rsidRDefault="000162AD" w:rsidP="000162AD">
      <w:r>
        <w:t>177.3659</w:t>
      </w:r>
      <w:r>
        <w:tab/>
        <w:t>3.038e0</w:t>
      </w:r>
    </w:p>
    <w:p w:rsidR="000162AD" w:rsidRDefault="000162AD" w:rsidP="000162AD">
      <w:r>
        <w:t>177.3685</w:t>
      </w:r>
      <w:r>
        <w:tab/>
        <w:t>3.038e0</w:t>
      </w:r>
    </w:p>
    <w:p w:rsidR="000162AD" w:rsidRDefault="000162AD" w:rsidP="000162AD">
      <w:r>
        <w:t>177.3722</w:t>
      </w:r>
      <w:r>
        <w:tab/>
        <w:t>2.025e0</w:t>
      </w:r>
    </w:p>
    <w:p w:rsidR="000162AD" w:rsidRDefault="000162AD" w:rsidP="000162AD">
      <w:r>
        <w:t>177.3763</w:t>
      </w:r>
      <w:r>
        <w:tab/>
        <w:t>5.870e0</w:t>
      </w:r>
    </w:p>
    <w:p w:rsidR="000162AD" w:rsidRDefault="000162AD" w:rsidP="000162AD">
      <w:r>
        <w:t>177.3793</w:t>
      </w:r>
      <w:r>
        <w:tab/>
        <w:t>1.013e0</w:t>
      </w:r>
    </w:p>
    <w:p w:rsidR="000162AD" w:rsidRDefault="000162AD" w:rsidP="000162AD">
      <w:r>
        <w:lastRenderedPageBreak/>
        <w:t>177.3832</w:t>
      </w:r>
      <w:r>
        <w:tab/>
        <w:t>7.089e0</w:t>
      </w:r>
    </w:p>
    <w:p w:rsidR="000162AD" w:rsidRDefault="000162AD" w:rsidP="000162AD">
      <w:r>
        <w:t>177.3862</w:t>
      </w:r>
      <w:r>
        <w:tab/>
        <w:t>2.025e0</w:t>
      </w:r>
    </w:p>
    <w:p w:rsidR="000162AD" w:rsidRDefault="000162AD" w:rsidP="000162AD">
      <w:r>
        <w:t>177.3878</w:t>
      </w:r>
      <w:r>
        <w:tab/>
        <w:t>2.025e0</w:t>
      </w:r>
    </w:p>
    <w:p w:rsidR="000162AD" w:rsidRDefault="000162AD" w:rsidP="000162AD">
      <w:r>
        <w:t>177.3892</w:t>
      </w:r>
      <w:r>
        <w:tab/>
        <w:t>3.038e0</w:t>
      </w:r>
    </w:p>
    <w:p w:rsidR="000162AD" w:rsidRDefault="000162AD" w:rsidP="000162AD">
      <w:r>
        <w:t>177.3910</w:t>
      </w:r>
      <w:r>
        <w:tab/>
        <w:t>8.116e0</w:t>
      </w:r>
    </w:p>
    <w:p w:rsidR="000162AD" w:rsidRDefault="000162AD" w:rsidP="000162AD">
      <w:r>
        <w:t>177.3930</w:t>
      </w:r>
      <w:r>
        <w:tab/>
        <w:t>1.013e0</w:t>
      </w:r>
    </w:p>
    <w:p w:rsidR="000162AD" w:rsidRDefault="000162AD" w:rsidP="000162AD">
      <w:r>
        <w:t>177.4001</w:t>
      </w:r>
      <w:r>
        <w:tab/>
        <w:t>2.025e0</w:t>
      </w:r>
    </w:p>
    <w:p w:rsidR="000162AD" w:rsidRDefault="000162AD" w:rsidP="000162AD">
      <w:r>
        <w:t>177.4019</w:t>
      </w:r>
      <w:r>
        <w:tab/>
        <w:t>2.025e0</w:t>
      </w:r>
    </w:p>
    <w:p w:rsidR="000162AD" w:rsidRDefault="000162AD" w:rsidP="000162AD">
      <w:r>
        <w:t>177.4054</w:t>
      </w:r>
      <w:r>
        <w:tab/>
        <w:t>4.051e0</w:t>
      </w:r>
    </w:p>
    <w:p w:rsidR="000162AD" w:rsidRDefault="000162AD" w:rsidP="000162AD">
      <w:r>
        <w:t>177.4070</w:t>
      </w:r>
      <w:r>
        <w:tab/>
        <w:t>3.038e0</w:t>
      </w:r>
    </w:p>
    <w:p w:rsidR="000162AD" w:rsidRDefault="000162AD" w:rsidP="000162AD">
      <w:r>
        <w:t>177.4103</w:t>
      </w:r>
      <w:r>
        <w:tab/>
        <w:t>1.013e0</w:t>
      </w:r>
    </w:p>
    <w:p w:rsidR="000162AD" w:rsidRDefault="000162AD" w:rsidP="000162AD">
      <w:r>
        <w:t>177.4159</w:t>
      </w:r>
      <w:r>
        <w:tab/>
        <w:t>1.013e1</w:t>
      </w:r>
    </w:p>
    <w:p w:rsidR="000162AD" w:rsidRDefault="000162AD" w:rsidP="000162AD">
      <w:r>
        <w:t>177.4174</w:t>
      </w:r>
      <w:r>
        <w:tab/>
        <w:t>5.063e0</w:t>
      </w:r>
    </w:p>
    <w:p w:rsidR="000162AD" w:rsidRDefault="000162AD" w:rsidP="000162AD">
      <w:r>
        <w:t>177.4217</w:t>
      </w:r>
      <w:r>
        <w:tab/>
        <w:t>3.038e0</w:t>
      </w:r>
    </w:p>
    <w:p w:rsidR="000162AD" w:rsidRDefault="000162AD" w:rsidP="000162AD">
      <w:r>
        <w:t>177.4241</w:t>
      </w:r>
      <w:r>
        <w:tab/>
        <w:t>5.106e0</w:t>
      </w:r>
    </w:p>
    <w:p w:rsidR="000162AD" w:rsidRDefault="000162AD" w:rsidP="000162AD">
      <w:r>
        <w:t>177.4258</w:t>
      </w:r>
      <w:r>
        <w:tab/>
        <w:t>2.025e0</w:t>
      </w:r>
    </w:p>
    <w:p w:rsidR="000162AD" w:rsidRDefault="000162AD" w:rsidP="000162AD">
      <w:r>
        <w:t>177.4272</w:t>
      </w:r>
      <w:r>
        <w:tab/>
        <w:t>5.125e0</w:t>
      </w:r>
    </w:p>
    <w:p w:rsidR="000162AD" w:rsidRDefault="000162AD" w:rsidP="000162AD">
      <w:r>
        <w:t>177.4313</w:t>
      </w:r>
      <w:r>
        <w:tab/>
        <w:t>3.038e0</w:t>
      </w:r>
    </w:p>
    <w:p w:rsidR="000162AD" w:rsidRDefault="000162AD" w:rsidP="000162AD">
      <w:r>
        <w:t>177.4385</w:t>
      </w:r>
      <w:r>
        <w:tab/>
        <w:t>3.038e0</w:t>
      </w:r>
    </w:p>
    <w:p w:rsidR="000162AD" w:rsidRDefault="000162AD" w:rsidP="000162AD">
      <w:r>
        <w:lastRenderedPageBreak/>
        <w:t>177.4421</w:t>
      </w:r>
      <w:r>
        <w:tab/>
        <w:t>2.025e0</w:t>
      </w:r>
    </w:p>
    <w:p w:rsidR="000162AD" w:rsidRDefault="000162AD" w:rsidP="000162AD">
      <w:r>
        <w:t>177.4435</w:t>
      </w:r>
      <w:r>
        <w:tab/>
        <w:t>5.063e0</w:t>
      </w:r>
    </w:p>
    <w:p w:rsidR="000162AD" w:rsidRDefault="000162AD" w:rsidP="000162AD">
      <w:r>
        <w:t>177.4456</w:t>
      </w:r>
      <w:r>
        <w:tab/>
        <w:t>5.063e0</w:t>
      </w:r>
    </w:p>
    <w:p w:rsidR="000162AD" w:rsidRDefault="000162AD" w:rsidP="000162AD">
      <w:r>
        <w:t>177.4527</w:t>
      </w:r>
      <w:r>
        <w:tab/>
        <w:t>1.013e0</w:t>
      </w:r>
    </w:p>
    <w:p w:rsidR="000162AD" w:rsidRDefault="000162AD" w:rsidP="000162AD">
      <w:r>
        <w:t>177.4570</w:t>
      </w:r>
      <w:r>
        <w:tab/>
        <w:t>4.051e0</w:t>
      </w:r>
    </w:p>
    <w:p w:rsidR="000162AD" w:rsidRDefault="000162AD" w:rsidP="000162AD">
      <w:r>
        <w:t>177.4631</w:t>
      </w:r>
      <w:r>
        <w:tab/>
        <w:t>4.303e0</w:t>
      </w:r>
    </w:p>
    <w:p w:rsidR="000162AD" w:rsidRDefault="000162AD" w:rsidP="000162AD">
      <w:r>
        <w:t>177.4655</w:t>
      </w:r>
      <w:r>
        <w:tab/>
        <w:t>5.063e0</w:t>
      </w:r>
    </w:p>
    <w:p w:rsidR="000162AD" w:rsidRDefault="000162AD" w:rsidP="000162AD">
      <w:r>
        <w:t>177.4670</w:t>
      </w:r>
      <w:r>
        <w:tab/>
        <w:t>3.038e0</w:t>
      </w:r>
    </w:p>
    <w:p w:rsidR="000162AD" w:rsidRDefault="000162AD" w:rsidP="000162AD">
      <w:r>
        <w:t>177.4706</w:t>
      </w:r>
      <w:r>
        <w:tab/>
        <w:t>1.013e0</w:t>
      </w:r>
    </w:p>
    <w:p w:rsidR="000162AD" w:rsidRDefault="000162AD" w:rsidP="000162AD">
      <w:r>
        <w:t>177.4736</w:t>
      </w:r>
      <w:r>
        <w:tab/>
        <w:t>4.051e0</w:t>
      </w:r>
    </w:p>
    <w:p w:rsidR="000162AD" w:rsidRDefault="000162AD" w:rsidP="000162AD">
      <w:r>
        <w:t>177.4774</w:t>
      </w:r>
      <w:r>
        <w:tab/>
        <w:t>2.025e0</w:t>
      </w:r>
    </w:p>
    <w:p w:rsidR="000162AD" w:rsidRDefault="000162AD" w:rsidP="000162AD">
      <w:r>
        <w:t>177.4786</w:t>
      </w:r>
      <w:r>
        <w:tab/>
        <w:t>4.051e0</w:t>
      </w:r>
    </w:p>
    <w:p w:rsidR="000162AD" w:rsidRDefault="000162AD" w:rsidP="000162AD">
      <w:r>
        <w:t>177.4818</w:t>
      </w:r>
      <w:r>
        <w:tab/>
        <w:t>9.114e0</w:t>
      </w:r>
    </w:p>
    <w:p w:rsidR="000162AD" w:rsidRDefault="000162AD" w:rsidP="000162AD">
      <w:r>
        <w:t>177.4849</w:t>
      </w:r>
      <w:r>
        <w:tab/>
        <w:t>6.076e0</w:t>
      </w:r>
    </w:p>
    <w:p w:rsidR="000162AD" w:rsidRDefault="000162AD" w:rsidP="000162AD">
      <w:r>
        <w:t>177.4860</w:t>
      </w:r>
      <w:r>
        <w:tab/>
        <w:t>9.114e0</w:t>
      </w:r>
    </w:p>
    <w:p w:rsidR="000162AD" w:rsidRDefault="000162AD" w:rsidP="000162AD">
      <w:r>
        <w:t>177.4886</w:t>
      </w:r>
      <w:r>
        <w:tab/>
        <w:t>4.051e0</w:t>
      </w:r>
    </w:p>
    <w:p w:rsidR="000162AD" w:rsidRDefault="000162AD" w:rsidP="000162AD">
      <w:r>
        <w:t>177.4904</w:t>
      </w:r>
      <w:r>
        <w:tab/>
        <w:t>3.038e0</w:t>
      </w:r>
    </w:p>
    <w:p w:rsidR="000162AD" w:rsidRDefault="000162AD" w:rsidP="000162AD">
      <w:r>
        <w:t>177.4919</w:t>
      </w:r>
      <w:r>
        <w:tab/>
        <w:t>1.013e0</w:t>
      </w:r>
    </w:p>
    <w:p w:rsidR="000162AD" w:rsidRDefault="000162AD" w:rsidP="000162AD">
      <w:r>
        <w:t>177.4957</w:t>
      </w:r>
      <w:r>
        <w:tab/>
        <w:t>1.013e0</w:t>
      </w:r>
    </w:p>
    <w:p w:rsidR="000162AD" w:rsidRDefault="000162AD" w:rsidP="000162AD">
      <w:r>
        <w:lastRenderedPageBreak/>
        <w:t>177.4971</w:t>
      </w:r>
      <w:r>
        <w:tab/>
        <w:t>5.063e0</w:t>
      </w:r>
    </w:p>
    <w:p w:rsidR="000162AD" w:rsidRDefault="000162AD" w:rsidP="000162AD">
      <w:r>
        <w:t>177.5010</w:t>
      </w:r>
      <w:r>
        <w:tab/>
        <w:t>2.025e0</w:t>
      </w:r>
    </w:p>
    <w:p w:rsidR="000162AD" w:rsidRDefault="000162AD" w:rsidP="000162AD">
      <w:r>
        <w:t>177.5043</w:t>
      </w:r>
      <w:r>
        <w:tab/>
        <w:t>6.076e0</w:t>
      </w:r>
    </w:p>
    <w:p w:rsidR="000162AD" w:rsidRDefault="000162AD" w:rsidP="000162AD">
      <w:r>
        <w:t>177.5062</w:t>
      </w:r>
      <w:r>
        <w:tab/>
        <w:t>3.038e0</w:t>
      </w:r>
    </w:p>
    <w:p w:rsidR="000162AD" w:rsidRDefault="000162AD" w:rsidP="000162AD">
      <w:r>
        <w:t>177.5117</w:t>
      </w:r>
      <w:r>
        <w:tab/>
        <w:t>2.025e0</w:t>
      </w:r>
    </w:p>
    <w:p w:rsidR="000162AD" w:rsidRDefault="000162AD" w:rsidP="000162AD">
      <w:r>
        <w:t>177.5168</w:t>
      </w:r>
      <w:r>
        <w:tab/>
        <w:t>6.076e0</w:t>
      </w:r>
    </w:p>
    <w:p w:rsidR="000162AD" w:rsidRDefault="000162AD" w:rsidP="000162AD">
      <w:r>
        <w:t>177.5224</w:t>
      </w:r>
      <w:r>
        <w:tab/>
        <w:t>2.025e0</w:t>
      </w:r>
    </w:p>
    <w:p w:rsidR="000162AD" w:rsidRDefault="000162AD" w:rsidP="000162AD">
      <w:r>
        <w:t>177.5241</w:t>
      </w:r>
      <w:r>
        <w:tab/>
        <w:t>1.013e0</w:t>
      </w:r>
    </w:p>
    <w:p w:rsidR="000162AD" w:rsidRDefault="000162AD" w:rsidP="000162AD">
      <w:r>
        <w:t>177.5261</w:t>
      </w:r>
      <w:r>
        <w:tab/>
        <w:t>3.344e0</w:t>
      </w:r>
    </w:p>
    <w:p w:rsidR="000162AD" w:rsidRDefault="000162AD" w:rsidP="000162AD">
      <w:r>
        <w:t>177.5295</w:t>
      </w:r>
      <w:r>
        <w:tab/>
        <w:t>7.988e0</w:t>
      </w:r>
    </w:p>
    <w:p w:rsidR="000162AD" w:rsidRDefault="000162AD" w:rsidP="000162AD">
      <w:r>
        <w:t>177.5311</w:t>
      </w:r>
      <w:r>
        <w:tab/>
        <w:t>6.325e0</w:t>
      </w:r>
    </w:p>
    <w:p w:rsidR="000162AD" w:rsidRDefault="000162AD" w:rsidP="000162AD">
      <w:r>
        <w:t>177.5368</w:t>
      </w:r>
      <w:r>
        <w:tab/>
        <w:t>7.300e0</w:t>
      </w:r>
    </w:p>
    <w:p w:rsidR="000162AD" w:rsidRDefault="000162AD" w:rsidP="000162AD">
      <w:r>
        <w:t>177.5402</w:t>
      </w:r>
      <w:r>
        <w:tab/>
        <w:t>2.025e0</w:t>
      </w:r>
    </w:p>
    <w:p w:rsidR="000162AD" w:rsidRDefault="000162AD" w:rsidP="000162AD">
      <w:r>
        <w:t>177.5453</w:t>
      </w:r>
      <w:r>
        <w:tab/>
        <w:t>1.091e1</w:t>
      </w:r>
    </w:p>
    <w:p w:rsidR="000162AD" w:rsidRDefault="000162AD" w:rsidP="000162AD">
      <w:r>
        <w:t>177.5497</w:t>
      </w:r>
      <w:r>
        <w:tab/>
        <w:t>8.101e0</w:t>
      </w:r>
    </w:p>
    <w:p w:rsidR="000162AD" w:rsidRDefault="000162AD" w:rsidP="000162AD">
      <w:r>
        <w:t>177.5512</w:t>
      </w:r>
      <w:r>
        <w:tab/>
        <w:t>1.399e1</w:t>
      </w:r>
    </w:p>
    <w:p w:rsidR="000162AD" w:rsidRDefault="000162AD" w:rsidP="000162AD">
      <w:r>
        <w:t>177.5526</w:t>
      </w:r>
      <w:r>
        <w:tab/>
        <w:t>4.365e1</w:t>
      </w:r>
    </w:p>
    <w:p w:rsidR="000162AD" w:rsidRDefault="000162AD" w:rsidP="000162AD">
      <w:r>
        <w:t>177.5544</w:t>
      </w:r>
      <w:r>
        <w:tab/>
        <w:t>2.025e0</w:t>
      </w:r>
    </w:p>
    <w:p w:rsidR="000162AD" w:rsidRDefault="000162AD" w:rsidP="000162AD">
      <w:r>
        <w:t>177.5557</w:t>
      </w:r>
      <w:r>
        <w:tab/>
        <w:t>5.063e0</w:t>
      </w:r>
    </w:p>
    <w:p w:rsidR="000162AD" w:rsidRDefault="000162AD" w:rsidP="000162AD">
      <w:r>
        <w:lastRenderedPageBreak/>
        <w:t>177.5569</w:t>
      </w:r>
      <w:r>
        <w:tab/>
        <w:t>8.945e0</w:t>
      </w:r>
    </w:p>
    <w:p w:rsidR="000162AD" w:rsidRDefault="000162AD" w:rsidP="000162AD">
      <w:r>
        <w:t>177.5586</w:t>
      </w:r>
      <w:r>
        <w:tab/>
        <w:t>5.342e1</w:t>
      </w:r>
    </w:p>
    <w:p w:rsidR="000162AD" w:rsidRDefault="000162AD" w:rsidP="000162AD">
      <w:r>
        <w:t>177.5608</w:t>
      </w:r>
      <w:r>
        <w:tab/>
        <w:t>1.215e1</w:t>
      </w:r>
    </w:p>
    <w:p w:rsidR="000162AD" w:rsidRDefault="000162AD" w:rsidP="000162AD">
      <w:r>
        <w:t>177.5637</w:t>
      </w:r>
      <w:r>
        <w:tab/>
        <w:t>8.101e0</w:t>
      </w:r>
    </w:p>
    <w:p w:rsidR="000162AD" w:rsidRDefault="000162AD" w:rsidP="000162AD">
      <w:r>
        <w:t>177.5704</w:t>
      </w:r>
      <w:r>
        <w:tab/>
        <w:t>2.025e0</w:t>
      </w:r>
    </w:p>
    <w:p w:rsidR="000162AD" w:rsidRDefault="000162AD" w:rsidP="000162AD">
      <w:r>
        <w:t>177.5749</w:t>
      </w:r>
      <w:r>
        <w:tab/>
        <w:t>5.063e0</w:t>
      </w:r>
    </w:p>
    <w:p w:rsidR="000162AD" w:rsidRDefault="000162AD" w:rsidP="000162AD">
      <w:r>
        <w:t>177.5799</w:t>
      </w:r>
      <w:r>
        <w:tab/>
        <w:t>1.384e1</w:t>
      </w:r>
    </w:p>
    <w:p w:rsidR="000162AD" w:rsidRDefault="000162AD" w:rsidP="000162AD">
      <w:r>
        <w:t>177.5877</w:t>
      </w:r>
      <w:r>
        <w:tab/>
        <w:t>2.025e0</w:t>
      </w:r>
    </w:p>
    <w:p w:rsidR="000162AD" w:rsidRDefault="000162AD" w:rsidP="000162AD">
      <w:r>
        <w:t>177.5916</w:t>
      </w:r>
      <w:r>
        <w:tab/>
        <w:t>8.059e0</w:t>
      </w:r>
    </w:p>
    <w:p w:rsidR="000162AD" w:rsidRDefault="000162AD" w:rsidP="000162AD">
      <w:r>
        <w:t>177.5928</w:t>
      </w:r>
      <w:r>
        <w:tab/>
        <w:t>2.025e0</w:t>
      </w:r>
    </w:p>
    <w:p w:rsidR="000162AD" w:rsidRDefault="000162AD" w:rsidP="000162AD">
      <w:r>
        <w:t>177.5946</w:t>
      </w:r>
      <w:r>
        <w:tab/>
        <w:t>5.063e0</w:t>
      </w:r>
    </w:p>
    <w:p w:rsidR="000162AD" w:rsidRDefault="000162AD" w:rsidP="000162AD">
      <w:r>
        <w:t>177.5980</w:t>
      </w:r>
      <w:r>
        <w:tab/>
        <w:t>6.076e0</w:t>
      </w:r>
    </w:p>
    <w:p w:rsidR="000162AD" w:rsidRDefault="000162AD" w:rsidP="000162AD">
      <w:r>
        <w:t>177.6022</w:t>
      </w:r>
      <w:r>
        <w:tab/>
        <w:t>1.202e1</w:t>
      </w:r>
    </w:p>
    <w:p w:rsidR="000162AD" w:rsidRDefault="000162AD" w:rsidP="000162AD">
      <w:r>
        <w:t>177.6033</w:t>
      </w:r>
      <w:r>
        <w:tab/>
        <w:t>2.025e0</w:t>
      </w:r>
    </w:p>
    <w:p w:rsidR="000162AD" w:rsidRDefault="000162AD" w:rsidP="000162AD">
      <w:r>
        <w:t>177.6062</w:t>
      </w:r>
      <w:r>
        <w:tab/>
        <w:t>3.070e0</w:t>
      </w:r>
    </w:p>
    <w:p w:rsidR="000162AD" w:rsidRDefault="000162AD" w:rsidP="000162AD">
      <w:r>
        <w:t>177.6143</w:t>
      </w:r>
      <w:r>
        <w:tab/>
        <w:t>6.146e0</w:t>
      </w:r>
    </w:p>
    <w:p w:rsidR="000162AD" w:rsidRDefault="000162AD" w:rsidP="000162AD">
      <w:r>
        <w:t>177.6189</w:t>
      </w:r>
      <w:r>
        <w:tab/>
        <w:t>3.038e0</w:t>
      </w:r>
    </w:p>
    <w:p w:rsidR="000162AD" w:rsidRDefault="000162AD" w:rsidP="000162AD">
      <w:r>
        <w:t>177.6217</w:t>
      </w:r>
      <w:r>
        <w:tab/>
        <w:t>4.051e0</w:t>
      </w:r>
    </w:p>
    <w:p w:rsidR="000162AD" w:rsidRDefault="000162AD" w:rsidP="000162AD">
      <w:r>
        <w:t>177.6238</w:t>
      </w:r>
      <w:r>
        <w:tab/>
        <w:t>3.038e0</w:t>
      </w:r>
    </w:p>
    <w:p w:rsidR="000162AD" w:rsidRDefault="000162AD" w:rsidP="000162AD">
      <w:r>
        <w:lastRenderedPageBreak/>
        <w:t>177.6261</w:t>
      </w:r>
      <w:r>
        <w:tab/>
        <w:t>1.013e0</w:t>
      </w:r>
    </w:p>
    <w:p w:rsidR="000162AD" w:rsidRDefault="000162AD" w:rsidP="000162AD">
      <w:r>
        <w:t>177.6297</w:t>
      </w:r>
      <w:r>
        <w:tab/>
        <w:t>2.025e0</w:t>
      </w:r>
    </w:p>
    <w:p w:rsidR="000162AD" w:rsidRDefault="000162AD" w:rsidP="000162AD">
      <w:r>
        <w:t>177.6309</w:t>
      </w:r>
      <w:r>
        <w:tab/>
        <w:t>3.038e0</w:t>
      </w:r>
    </w:p>
    <w:p w:rsidR="000162AD" w:rsidRDefault="000162AD" w:rsidP="000162AD">
      <w:r>
        <w:t>177.6352</w:t>
      </w:r>
      <w:r>
        <w:tab/>
        <w:t>2.025e0</w:t>
      </w:r>
    </w:p>
    <w:p w:rsidR="000162AD" w:rsidRDefault="000162AD" w:rsidP="000162AD">
      <w:r>
        <w:t>177.6388</w:t>
      </w:r>
      <w:r>
        <w:tab/>
        <w:t>2.025e0</w:t>
      </w:r>
    </w:p>
    <w:p w:rsidR="000162AD" w:rsidRDefault="000162AD" w:rsidP="000162AD">
      <w:r>
        <w:t>177.6434</w:t>
      </w:r>
      <w:r>
        <w:tab/>
        <w:t>5.063e0</w:t>
      </w:r>
    </w:p>
    <w:p w:rsidR="000162AD" w:rsidRDefault="000162AD" w:rsidP="000162AD">
      <w:r>
        <w:t>177.6454</w:t>
      </w:r>
      <w:r>
        <w:tab/>
        <w:t>2.025e0</w:t>
      </w:r>
    </w:p>
    <w:p w:rsidR="000162AD" w:rsidRDefault="000162AD" w:rsidP="000162AD">
      <w:r>
        <w:t>177.6477</w:t>
      </w:r>
      <w:r>
        <w:tab/>
        <w:t>1.013e0</w:t>
      </w:r>
    </w:p>
    <w:p w:rsidR="000162AD" w:rsidRDefault="000162AD" w:rsidP="000162AD">
      <w:r>
        <w:t>177.6551</w:t>
      </w:r>
      <w:r>
        <w:tab/>
        <w:t>1.215e1</w:t>
      </w:r>
    </w:p>
    <w:p w:rsidR="000162AD" w:rsidRDefault="000162AD" w:rsidP="000162AD">
      <w:r>
        <w:t>177.6565</w:t>
      </w:r>
      <w:r>
        <w:tab/>
        <w:t>2.025e0</w:t>
      </w:r>
    </w:p>
    <w:p w:rsidR="000162AD" w:rsidRDefault="000162AD" w:rsidP="000162AD">
      <w:r>
        <w:t>177.6609</w:t>
      </w:r>
      <w:r>
        <w:tab/>
        <w:t>3.038e0</w:t>
      </w:r>
    </w:p>
    <w:p w:rsidR="000162AD" w:rsidRDefault="000162AD" w:rsidP="000162AD">
      <w:r>
        <w:t>177.6623</w:t>
      </w:r>
      <w:r>
        <w:tab/>
        <w:t>7.089e0</w:t>
      </w:r>
    </w:p>
    <w:p w:rsidR="000162AD" w:rsidRDefault="000162AD" w:rsidP="000162AD">
      <w:r>
        <w:t>177.6654</w:t>
      </w:r>
      <w:r>
        <w:tab/>
        <w:t>4.051e0</w:t>
      </w:r>
    </w:p>
    <w:p w:rsidR="000162AD" w:rsidRDefault="000162AD" w:rsidP="000162AD">
      <w:r>
        <w:t>177.6664</w:t>
      </w:r>
      <w:r>
        <w:tab/>
        <w:t>5.615e0</w:t>
      </w:r>
    </w:p>
    <w:p w:rsidR="000162AD" w:rsidRDefault="000162AD" w:rsidP="000162AD">
      <w:r>
        <w:t>177.6726</w:t>
      </w:r>
      <w:r>
        <w:tab/>
        <w:t>3.038e0</w:t>
      </w:r>
    </w:p>
    <w:p w:rsidR="000162AD" w:rsidRDefault="000162AD" w:rsidP="000162AD">
      <w:r>
        <w:t>177.6815</w:t>
      </w:r>
      <w:r>
        <w:tab/>
        <w:t>2.025e0</w:t>
      </w:r>
    </w:p>
    <w:p w:rsidR="000162AD" w:rsidRDefault="000162AD" w:rsidP="000162AD">
      <w:r>
        <w:t>177.6831</w:t>
      </w:r>
      <w:r>
        <w:tab/>
        <w:t>9.554e0</w:t>
      </w:r>
    </w:p>
    <w:p w:rsidR="000162AD" w:rsidRDefault="000162AD" w:rsidP="000162AD">
      <w:r>
        <w:t>177.6850</w:t>
      </w:r>
      <w:r>
        <w:tab/>
        <w:t>2.025e0</w:t>
      </w:r>
    </w:p>
    <w:p w:rsidR="000162AD" w:rsidRDefault="000162AD" w:rsidP="000162AD">
      <w:r>
        <w:t>177.6867</w:t>
      </w:r>
      <w:r>
        <w:tab/>
        <w:t>6.076e0</w:t>
      </w:r>
    </w:p>
    <w:p w:rsidR="000162AD" w:rsidRDefault="000162AD" w:rsidP="000162AD">
      <w:r>
        <w:lastRenderedPageBreak/>
        <w:t>177.6905</w:t>
      </w:r>
      <w:r>
        <w:tab/>
        <w:t>5.063e0</w:t>
      </w:r>
    </w:p>
    <w:p w:rsidR="000162AD" w:rsidRDefault="000162AD" w:rsidP="000162AD">
      <w:r>
        <w:t>177.6940</w:t>
      </w:r>
      <w:r>
        <w:tab/>
        <w:t>4.051e0</w:t>
      </w:r>
    </w:p>
    <w:p w:rsidR="000162AD" w:rsidRDefault="000162AD" w:rsidP="000162AD">
      <w:r>
        <w:t>177.7012</w:t>
      </w:r>
      <w:r>
        <w:tab/>
        <w:t>1.013e0</w:t>
      </w:r>
    </w:p>
    <w:p w:rsidR="000162AD" w:rsidRDefault="000162AD" w:rsidP="000162AD">
      <w:r>
        <w:t>177.7025</w:t>
      </w:r>
      <w:r>
        <w:tab/>
        <w:t>2.025e0</w:t>
      </w:r>
    </w:p>
    <w:p w:rsidR="000162AD" w:rsidRDefault="000162AD" w:rsidP="000162AD">
      <w:r>
        <w:t>177.7059</w:t>
      </w:r>
      <w:r>
        <w:tab/>
        <w:t>5.063e0</w:t>
      </w:r>
    </w:p>
    <w:p w:rsidR="000162AD" w:rsidRDefault="000162AD" w:rsidP="000162AD">
      <w:r>
        <w:t>177.7072</w:t>
      </w:r>
      <w:r>
        <w:tab/>
        <w:t>3.038e0</w:t>
      </w:r>
    </w:p>
    <w:p w:rsidR="000162AD" w:rsidRDefault="000162AD" w:rsidP="000162AD">
      <w:r>
        <w:t>177.7154</w:t>
      </w:r>
      <w:r>
        <w:tab/>
        <w:t>2.025e0</w:t>
      </w:r>
    </w:p>
    <w:p w:rsidR="000162AD" w:rsidRDefault="000162AD" w:rsidP="000162AD">
      <w:r>
        <w:t>177.7226</w:t>
      </w:r>
      <w:r>
        <w:tab/>
        <w:t>1.013e0</w:t>
      </w:r>
    </w:p>
    <w:p w:rsidR="000162AD" w:rsidRDefault="000162AD" w:rsidP="000162AD">
      <w:r>
        <w:t>177.7239</w:t>
      </w:r>
      <w:r>
        <w:tab/>
        <w:t>2.025e0</w:t>
      </w:r>
    </w:p>
    <w:p w:rsidR="000162AD" w:rsidRDefault="000162AD" w:rsidP="000162AD">
      <w:r>
        <w:t>177.7252</w:t>
      </w:r>
      <w:r>
        <w:tab/>
        <w:t>3.038e0</w:t>
      </w:r>
    </w:p>
    <w:p w:rsidR="000162AD" w:rsidRDefault="000162AD" w:rsidP="000162AD">
      <w:r>
        <w:t>177.7262</w:t>
      </w:r>
      <w:r>
        <w:tab/>
        <w:t>1.013e0</w:t>
      </w:r>
    </w:p>
    <w:p w:rsidR="000162AD" w:rsidRDefault="000162AD" w:rsidP="000162AD">
      <w:r>
        <w:t>177.7332</w:t>
      </w:r>
      <w:r>
        <w:tab/>
        <w:t>2.025e0</w:t>
      </w:r>
    </w:p>
    <w:p w:rsidR="000162AD" w:rsidRDefault="000162AD" w:rsidP="000162AD">
      <w:r>
        <w:t>177.7351</w:t>
      </w:r>
      <w:r>
        <w:tab/>
        <w:t>9.835e0</w:t>
      </w:r>
    </w:p>
    <w:p w:rsidR="000162AD" w:rsidRDefault="000162AD" w:rsidP="000162AD">
      <w:r>
        <w:t>177.7366</w:t>
      </w:r>
      <w:r>
        <w:tab/>
        <w:t>3.038e0</w:t>
      </w:r>
    </w:p>
    <w:p w:rsidR="000162AD" w:rsidRDefault="000162AD" w:rsidP="000162AD">
      <w:r>
        <w:t>177.7403</w:t>
      </w:r>
      <w:r>
        <w:tab/>
        <w:t>1.013e0</w:t>
      </w:r>
    </w:p>
    <w:p w:rsidR="000162AD" w:rsidRDefault="000162AD" w:rsidP="000162AD">
      <w:r>
        <w:t>177.7477</w:t>
      </w:r>
      <w:r>
        <w:tab/>
        <w:t>5.063e0</w:t>
      </w:r>
    </w:p>
    <w:p w:rsidR="000162AD" w:rsidRDefault="000162AD" w:rsidP="000162AD">
      <w:r>
        <w:t>177.7502</w:t>
      </w:r>
      <w:r>
        <w:tab/>
        <w:t>3.038e0</w:t>
      </w:r>
    </w:p>
    <w:p w:rsidR="000162AD" w:rsidRDefault="000162AD" w:rsidP="000162AD">
      <w:r>
        <w:t>177.7513</w:t>
      </w:r>
      <w:r>
        <w:tab/>
        <w:t>4.051e0</w:t>
      </w:r>
    </w:p>
    <w:p w:rsidR="000162AD" w:rsidRDefault="000162AD" w:rsidP="000162AD">
      <w:r>
        <w:t>177.7549</w:t>
      </w:r>
      <w:r>
        <w:tab/>
        <w:t>9.022e0</w:t>
      </w:r>
    </w:p>
    <w:p w:rsidR="000162AD" w:rsidRDefault="000162AD" w:rsidP="000162AD">
      <w:r>
        <w:lastRenderedPageBreak/>
        <w:t>177.7614</w:t>
      </w:r>
      <w:r>
        <w:tab/>
        <w:t>2.025e0</w:t>
      </w:r>
    </w:p>
    <w:p w:rsidR="000162AD" w:rsidRDefault="000162AD" w:rsidP="000162AD">
      <w:r>
        <w:t>177.7720</w:t>
      </w:r>
      <w:r>
        <w:tab/>
        <w:t>6.076e0</w:t>
      </w:r>
    </w:p>
    <w:p w:rsidR="000162AD" w:rsidRDefault="000162AD" w:rsidP="000162AD">
      <w:r>
        <w:t>177.7738</w:t>
      </w:r>
      <w:r>
        <w:tab/>
        <w:t>4.051e0</w:t>
      </w:r>
    </w:p>
    <w:p w:rsidR="000162AD" w:rsidRDefault="000162AD" w:rsidP="000162AD">
      <w:r>
        <w:t>177.7755</w:t>
      </w:r>
      <w:r>
        <w:tab/>
        <w:t>1.013e0</w:t>
      </w:r>
    </w:p>
    <w:p w:rsidR="000162AD" w:rsidRDefault="000162AD" w:rsidP="000162AD">
      <w:r>
        <w:t>177.7773</w:t>
      </w:r>
      <w:r>
        <w:tab/>
        <w:t>6.076e0</w:t>
      </w:r>
    </w:p>
    <w:p w:rsidR="000162AD" w:rsidRDefault="000162AD" w:rsidP="000162AD">
      <w:r>
        <w:t>177.7790</w:t>
      </w:r>
      <w:r>
        <w:tab/>
        <w:t>1.013e0</w:t>
      </w:r>
    </w:p>
    <w:p w:rsidR="000162AD" w:rsidRDefault="000162AD" w:rsidP="000162AD">
      <w:r>
        <w:t>177.7826</w:t>
      </w:r>
      <w:r>
        <w:tab/>
        <w:t>1.013e0</w:t>
      </w:r>
    </w:p>
    <w:p w:rsidR="000162AD" w:rsidRDefault="000162AD" w:rsidP="000162AD">
      <w:r>
        <w:t>177.7860</w:t>
      </w:r>
      <w:r>
        <w:tab/>
        <w:t>3.038e0</w:t>
      </w:r>
    </w:p>
    <w:p w:rsidR="000162AD" w:rsidRDefault="000162AD" w:rsidP="000162AD">
      <w:r>
        <w:t>177.7887</w:t>
      </w:r>
      <w:r>
        <w:tab/>
        <w:t>6.993e0</w:t>
      </w:r>
    </w:p>
    <w:p w:rsidR="000162AD" w:rsidRDefault="000162AD" w:rsidP="000162AD">
      <w:r>
        <w:t>177.7914</w:t>
      </w:r>
      <w:r>
        <w:tab/>
        <w:t>3.038e0</w:t>
      </w:r>
    </w:p>
    <w:p w:rsidR="000162AD" w:rsidRDefault="000162AD" w:rsidP="000162AD">
      <w:r>
        <w:t>177.7944</w:t>
      </w:r>
      <w:r>
        <w:tab/>
        <w:t>2.025e0</w:t>
      </w:r>
    </w:p>
    <w:p w:rsidR="000162AD" w:rsidRDefault="000162AD" w:rsidP="000162AD">
      <w:r>
        <w:t>177.7955</w:t>
      </w:r>
      <w:r>
        <w:tab/>
        <w:t>7.089e0</w:t>
      </w:r>
    </w:p>
    <w:p w:rsidR="000162AD" w:rsidRDefault="000162AD" w:rsidP="000162AD">
      <w:r>
        <w:t>177.7999</w:t>
      </w:r>
      <w:r>
        <w:tab/>
        <w:t>1.013e0</w:t>
      </w:r>
    </w:p>
    <w:p w:rsidR="000162AD" w:rsidRDefault="000162AD" w:rsidP="000162AD">
      <w:r>
        <w:t>177.8017</w:t>
      </w:r>
      <w:r>
        <w:tab/>
        <w:t>3.038e0</w:t>
      </w:r>
    </w:p>
    <w:p w:rsidR="000162AD" w:rsidRDefault="000162AD" w:rsidP="000162AD">
      <w:r>
        <w:t>177.8033</w:t>
      </w:r>
      <w:r>
        <w:tab/>
        <w:t>3.038e0</w:t>
      </w:r>
    </w:p>
    <w:p w:rsidR="000162AD" w:rsidRDefault="000162AD" w:rsidP="000162AD">
      <w:r>
        <w:t>177.8048</w:t>
      </w:r>
      <w:r>
        <w:tab/>
        <w:t>2.025e0</w:t>
      </w:r>
    </w:p>
    <w:p w:rsidR="000162AD" w:rsidRDefault="000162AD" w:rsidP="000162AD">
      <w:r>
        <w:t>177.8067</w:t>
      </w:r>
      <w:r>
        <w:tab/>
        <w:t>2.025e0</w:t>
      </w:r>
    </w:p>
    <w:p w:rsidR="000162AD" w:rsidRDefault="000162AD" w:rsidP="000162AD">
      <w:r>
        <w:t>177.8104</w:t>
      </w:r>
      <w:r>
        <w:tab/>
        <w:t>1.013e0</w:t>
      </w:r>
    </w:p>
    <w:p w:rsidR="000162AD" w:rsidRDefault="000162AD" w:rsidP="000162AD">
      <w:r>
        <w:t>177.8122</w:t>
      </w:r>
      <w:r>
        <w:tab/>
        <w:t>2.025e0</w:t>
      </w:r>
    </w:p>
    <w:p w:rsidR="000162AD" w:rsidRDefault="000162AD" w:rsidP="000162AD">
      <w:r>
        <w:lastRenderedPageBreak/>
        <w:t>177.8138</w:t>
      </w:r>
      <w:r>
        <w:tab/>
        <w:t>1.013e0</w:t>
      </w:r>
    </w:p>
    <w:p w:rsidR="000162AD" w:rsidRDefault="000162AD" w:rsidP="000162AD">
      <w:r>
        <w:t>177.8193</w:t>
      </w:r>
      <w:r>
        <w:tab/>
        <w:t>2.025e0</w:t>
      </w:r>
    </w:p>
    <w:p w:rsidR="000162AD" w:rsidRDefault="000162AD" w:rsidP="000162AD">
      <w:r>
        <w:t>177.8211</w:t>
      </w:r>
      <w:r>
        <w:tab/>
        <w:t>2.025e0</w:t>
      </w:r>
    </w:p>
    <w:p w:rsidR="000162AD" w:rsidRDefault="000162AD" w:rsidP="000162AD">
      <w:r>
        <w:t>177.8248</w:t>
      </w:r>
      <w:r>
        <w:tab/>
        <w:t>1.013e0</w:t>
      </w:r>
    </w:p>
    <w:p w:rsidR="000162AD" w:rsidRDefault="000162AD" w:rsidP="000162AD">
      <w:r>
        <w:t>177.8264</w:t>
      </w:r>
      <w:r>
        <w:tab/>
        <w:t>2.025e0</w:t>
      </w:r>
    </w:p>
    <w:p w:rsidR="000162AD" w:rsidRDefault="000162AD" w:rsidP="000162AD">
      <w:r>
        <w:t>177.8286</w:t>
      </w:r>
      <w:r>
        <w:tab/>
        <w:t>4.051e0</w:t>
      </w:r>
    </w:p>
    <w:p w:rsidR="000162AD" w:rsidRDefault="000162AD" w:rsidP="000162AD">
      <w:r>
        <w:t>177.8314</w:t>
      </w:r>
      <w:r>
        <w:tab/>
        <w:t>7.089e0</w:t>
      </w:r>
    </w:p>
    <w:p w:rsidR="000162AD" w:rsidRDefault="000162AD" w:rsidP="000162AD">
      <w:r>
        <w:t>177.8353</w:t>
      </w:r>
      <w:r>
        <w:tab/>
        <w:t>1.013e0</w:t>
      </w:r>
    </w:p>
    <w:p w:rsidR="000162AD" w:rsidRDefault="000162AD" w:rsidP="000162AD">
      <w:r>
        <w:t>177.8389</w:t>
      </w:r>
      <w:r>
        <w:tab/>
        <w:t>7.089e0</w:t>
      </w:r>
    </w:p>
    <w:p w:rsidR="000162AD" w:rsidRDefault="000162AD" w:rsidP="000162AD">
      <w:r>
        <w:t>177.8497</w:t>
      </w:r>
      <w:r>
        <w:tab/>
        <w:t>2.025e0</w:t>
      </w:r>
    </w:p>
    <w:p w:rsidR="000162AD" w:rsidRDefault="000162AD" w:rsidP="000162AD">
      <w:r>
        <w:t>177.8508</w:t>
      </w:r>
      <w:r>
        <w:tab/>
        <w:t>6.664e0</w:t>
      </w:r>
    </w:p>
    <w:p w:rsidR="000162AD" w:rsidRDefault="000162AD" w:rsidP="000162AD">
      <w:r>
        <w:t>177.8530</w:t>
      </w:r>
      <w:r>
        <w:tab/>
        <w:t>3.038e0</w:t>
      </w:r>
    </w:p>
    <w:p w:rsidR="000162AD" w:rsidRDefault="000162AD" w:rsidP="000162AD">
      <w:r>
        <w:t>177.8605</w:t>
      </w:r>
      <w:r>
        <w:tab/>
        <w:t>1.013e0</w:t>
      </w:r>
    </w:p>
    <w:p w:rsidR="000162AD" w:rsidRDefault="000162AD" w:rsidP="000162AD">
      <w:r>
        <w:t>177.8639</w:t>
      </w:r>
      <w:r>
        <w:tab/>
        <w:t>4.051e0</w:t>
      </w:r>
    </w:p>
    <w:p w:rsidR="000162AD" w:rsidRDefault="000162AD" w:rsidP="000162AD">
      <w:r>
        <w:t>177.8650</w:t>
      </w:r>
      <w:r>
        <w:tab/>
        <w:t>5.451e0</w:t>
      </w:r>
    </w:p>
    <w:p w:rsidR="000162AD" w:rsidRDefault="000162AD" w:rsidP="000162AD">
      <w:r>
        <w:t>177.8671</w:t>
      </w:r>
      <w:r>
        <w:tab/>
        <w:t>3.038e0</w:t>
      </w:r>
    </w:p>
    <w:p w:rsidR="000162AD" w:rsidRDefault="000162AD" w:rsidP="000162AD">
      <w:r>
        <w:t>177.8689</w:t>
      </w:r>
      <w:r>
        <w:tab/>
        <w:t>2.025e0</w:t>
      </w:r>
    </w:p>
    <w:p w:rsidR="000162AD" w:rsidRDefault="000162AD" w:rsidP="000162AD">
      <w:r>
        <w:t>177.8718</w:t>
      </w:r>
      <w:r>
        <w:tab/>
        <w:t>7.513e0</w:t>
      </w:r>
    </w:p>
    <w:p w:rsidR="000162AD" w:rsidRDefault="000162AD" w:rsidP="000162AD">
      <w:r>
        <w:t>177.8782</w:t>
      </w:r>
      <w:r>
        <w:tab/>
        <w:t>3.038e0</w:t>
      </w:r>
    </w:p>
    <w:p w:rsidR="000162AD" w:rsidRDefault="000162AD" w:rsidP="000162AD">
      <w:r>
        <w:lastRenderedPageBreak/>
        <w:t>177.8888</w:t>
      </w:r>
      <w:r>
        <w:tab/>
        <w:t>1.013e0</w:t>
      </w:r>
    </w:p>
    <w:p w:rsidR="000162AD" w:rsidRDefault="000162AD" w:rsidP="000162AD">
      <w:r>
        <w:t>177.8961</w:t>
      </w:r>
      <w:r>
        <w:tab/>
        <w:t>1.013e0</w:t>
      </w:r>
    </w:p>
    <w:p w:rsidR="000162AD" w:rsidRDefault="000162AD" w:rsidP="000162AD">
      <w:r>
        <w:t>177.8996</w:t>
      </w:r>
      <w:r>
        <w:tab/>
        <w:t>3.038e0</w:t>
      </w:r>
    </w:p>
    <w:p w:rsidR="000162AD" w:rsidRDefault="000162AD" w:rsidP="000162AD">
      <w:r>
        <w:t>177.9012</w:t>
      </w:r>
      <w:r>
        <w:tab/>
        <w:t>7.404e0</w:t>
      </w:r>
    </w:p>
    <w:p w:rsidR="000162AD" w:rsidRDefault="000162AD" w:rsidP="000162AD">
      <w:r>
        <w:t>177.9032</w:t>
      </w:r>
      <w:r>
        <w:tab/>
        <w:t>3.038e0</w:t>
      </w:r>
    </w:p>
    <w:p w:rsidR="000162AD" w:rsidRDefault="000162AD" w:rsidP="000162AD">
      <w:r>
        <w:t>177.9104</w:t>
      </w:r>
      <w:r>
        <w:tab/>
        <w:t>2.025e0</w:t>
      </w:r>
    </w:p>
    <w:p w:rsidR="000162AD" w:rsidRDefault="000162AD" w:rsidP="000162AD">
      <w:r>
        <w:t>177.9121</w:t>
      </w:r>
      <w:r>
        <w:tab/>
        <w:t>5.063e0</w:t>
      </w:r>
    </w:p>
    <w:p w:rsidR="000162AD" w:rsidRDefault="000162AD" w:rsidP="000162AD">
      <w:r>
        <w:t>177.9138</w:t>
      </w:r>
      <w:r>
        <w:tab/>
        <w:t>2.025e0</w:t>
      </w:r>
    </w:p>
    <w:p w:rsidR="000162AD" w:rsidRDefault="000162AD" w:rsidP="000162AD">
      <w:r>
        <w:t>177.9173</w:t>
      </w:r>
      <w:r>
        <w:tab/>
        <w:t>2.025e0</w:t>
      </w:r>
    </w:p>
    <w:p w:rsidR="000162AD" w:rsidRDefault="000162AD" w:rsidP="000162AD">
      <w:r>
        <w:t>177.9282</w:t>
      </w:r>
      <w:r>
        <w:tab/>
        <w:t>1.013e1</w:t>
      </w:r>
    </w:p>
    <w:p w:rsidR="000162AD" w:rsidRDefault="000162AD" w:rsidP="000162AD">
      <w:r>
        <w:t>177.9316</w:t>
      </w:r>
      <w:r>
        <w:tab/>
        <w:t>7.089e0</w:t>
      </w:r>
    </w:p>
    <w:p w:rsidR="000162AD" w:rsidRDefault="000162AD" w:rsidP="000162AD">
      <w:r>
        <w:t>177.9355</w:t>
      </w:r>
      <w:r>
        <w:tab/>
        <w:t>1.013e0</w:t>
      </w:r>
    </w:p>
    <w:p w:rsidR="000162AD" w:rsidRDefault="000162AD" w:rsidP="000162AD">
      <w:r>
        <w:t>177.9369</w:t>
      </w:r>
      <w:r>
        <w:tab/>
        <w:t>4.051e0</w:t>
      </w:r>
    </w:p>
    <w:p w:rsidR="000162AD" w:rsidRDefault="000162AD" w:rsidP="000162AD">
      <w:r>
        <w:t>177.9486</w:t>
      </w:r>
      <w:r>
        <w:tab/>
        <w:t>3.038e0</w:t>
      </w:r>
    </w:p>
    <w:p w:rsidR="000162AD" w:rsidRDefault="000162AD" w:rsidP="000162AD">
      <w:r>
        <w:t>177.9530</w:t>
      </w:r>
      <w:r>
        <w:tab/>
        <w:t>3.038e0</w:t>
      </w:r>
    </w:p>
    <w:p w:rsidR="000162AD" w:rsidRDefault="000162AD" w:rsidP="000162AD">
      <w:r>
        <w:t>177.9566</w:t>
      </w:r>
      <w:r>
        <w:tab/>
        <w:t>5.063e0</w:t>
      </w:r>
    </w:p>
    <w:p w:rsidR="000162AD" w:rsidRDefault="000162AD" w:rsidP="000162AD">
      <w:r>
        <w:t>177.9613</w:t>
      </w:r>
      <w:r>
        <w:tab/>
        <w:t>2.025e0</w:t>
      </w:r>
    </w:p>
    <w:p w:rsidR="000162AD" w:rsidRDefault="000162AD" w:rsidP="000162AD">
      <w:r>
        <w:t>177.9633</w:t>
      </w:r>
      <w:r>
        <w:tab/>
        <w:t>2.025e0</w:t>
      </w:r>
    </w:p>
    <w:p w:rsidR="000162AD" w:rsidRDefault="000162AD" w:rsidP="000162AD">
      <w:r>
        <w:t>177.9670</w:t>
      </w:r>
      <w:r>
        <w:tab/>
        <w:t>2.025e0</w:t>
      </w:r>
    </w:p>
    <w:p w:rsidR="000162AD" w:rsidRDefault="000162AD" w:rsidP="000162AD">
      <w:r>
        <w:lastRenderedPageBreak/>
        <w:t>177.9704</w:t>
      </w:r>
      <w:r>
        <w:tab/>
        <w:t>1.013e0</w:t>
      </w:r>
    </w:p>
    <w:p w:rsidR="000162AD" w:rsidRDefault="000162AD" w:rsidP="000162AD">
      <w:r>
        <w:t>177.9722</w:t>
      </w:r>
      <w:r>
        <w:tab/>
        <w:t>2.025e0</w:t>
      </w:r>
    </w:p>
    <w:p w:rsidR="000162AD" w:rsidRDefault="000162AD" w:rsidP="000162AD">
      <w:r>
        <w:t>177.9738</w:t>
      </w:r>
      <w:r>
        <w:tab/>
        <w:t>2.025e0</w:t>
      </w:r>
    </w:p>
    <w:p w:rsidR="000162AD" w:rsidRDefault="000162AD" w:rsidP="000162AD">
      <w:r>
        <w:t>177.9771</w:t>
      </w:r>
      <w:r>
        <w:tab/>
        <w:t>5.063e0</w:t>
      </w:r>
    </w:p>
    <w:p w:rsidR="000162AD" w:rsidRDefault="000162AD" w:rsidP="000162AD">
      <w:r>
        <w:t>177.9790</w:t>
      </w:r>
      <w:r>
        <w:tab/>
        <w:t>2.025e0</w:t>
      </w:r>
    </w:p>
    <w:p w:rsidR="000162AD" w:rsidRDefault="000162AD" w:rsidP="000162AD">
      <w:r>
        <w:t>177.9809</w:t>
      </w:r>
      <w:r>
        <w:tab/>
        <w:t>2.025e0</w:t>
      </w:r>
    </w:p>
    <w:p w:rsidR="000162AD" w:rsidRDefault="000162AD" w:rsidP="000162AD">
      <w:r>
        <w:t>177.9878</w:t>
      </w:r>
      <w:r>
        <w:tab/>
        <w:t>2.025e0</w:t>
      </w:r>
    </w:p>
    <w:p w:rsidR="000162AD" w:rsidRDefault="000162AD" w:rsidP="000162AD">
      <w:r>
        <w:t>177.9896</w:t>
      </w:r>
      <w:r>
        <w:tab/>
        <w:t>2.025e0</w:t>
      </w:r>
    </w:p>
    <w:p w:rsidR="000162AD" w:rsidRDefault="000162AD" w:rsidP="000162AD">
      <w:r>
        <w:t>177.9925</w:t>
      </w:r>
      <w:r>
        <w:tab/>
        <w:t>4.051e0</w:t>
      </w:r>
    </w:p>
    <w:p w:rsidR="000162AD" w:rsidRDefault="000162AD" w:rsidP="000162AD">
      <w:r>
        <w:t>177.9944</w:t>
      </w:r>
      <w:r>
        <w:tab/>
        <w:t>8.148e0</w:t>
      </w:r>
    </w:p>
    <w:p w:rsidR="000162AD" w:rsidRDefault="000162AD" w:rsidP="000162AD">
      <w:r>
        <w:t>177.9963</w:t>
      </w:r>
      <w:r>
        <w:tab/>
        <w:t>2.025e0</w:t>
      </w:r>
    </w:p>
    <w:p w:rsidR="000162AD" w:rsidRDefault="000162AD" w:rsidP="000162AD">
      <w:r>
        <w:t>177.9982</w:t>
      </w:r>
      <w:r>
        <w:tab/>
        <w:t>3.038e0</w:t>
      </w:r>
    </w:p>
    <w:p w:rsidR="000162AD" w:rsidRDefault="000162AD" w:rsidP="000162AD">
      <w:r>
        <w:t>178.0068</w:t>
      </w:r>
      <w:r>
        <w:tab/>
        <w:t>3.038e0</w:t>
      </w:r>
    </w:p>
    <w:p w:rsidR="000162AD" w:rsidRDefault="000162AD" w:rsidP="000162AD">
      <w:r>
        <w:t>178.0107</w:t>
      </w:r>
      <w:r>
        <w:tab/>
        <w:t>2.025e0</w:t>
      </w:r>
    </w:p>
    <w:p w:rsidR="000162AD" w:rsidRDefault="000162AD" w:rsidP="000162AD">
      <w:r>
        <w:t>178.0125</w:t>
      </w:r>
      <w:r>
        <w:tab/>
        <w:t>2.025e0</w:t>
      </w:r>
    </w:p>
    <w:p w:rsidR="000162AD" w:rsidRDefault="000162AD" w:rsidP="000162AD">
      <w:r>
        <w:t>178.0161</w:t>
      </w:r>
      <w:r>
        <w:tab/>
        <w:t>6.076e0</w:t>
      </w:r>
    </w:p>
    <w:p w:rsidR="000162AD" w:rsidRDefault="000162AD" w:rsidP="000162AD">
      <w:r>
        <w:t>178.0194</w:t>
      </w:r>
      <w:r>
        <w:tab/>
        <w:t>2.198e0</w:t>
      </w:r>
    </w:p>
    <w:p w:rsidR="000162AD" w:rsidRDefault="000162AD" w:rsidP="000162AD">
      <w:r>
        <w:t>178.0223</w:t>
      </w:r>
      <w:r>
        <w:tab/>
        <w:t>4.051e0</w:t>
      </w:r>
    </w:p>
    <w:p w:rsidR="000162AD" w:rsidRDefault="000162AD" w:rsidP="000162AD">
      <w:r>
        <w:t>178.0233</w:t>
      </w:r>
      <w:r>
        <w:tab/>
        <w:t>1.013e0</w:t>
      </w:r>
    </w:p>
    <w:p w:rsidR="000162AD" w:rsidRDefault="000162AD" w:rsidP="000162AD">
      <w:r>
        <w:lastRenderedPageBreak/>
        <w:t>178.0268</w:t>
      </w:r>
      <w:r>
        <w:tab/>
        <w:t>1.013e0</w:t>
      </w:r>
    </w:p>
    <w:p w:rsidR="000162AD" w:rsidRDefault="000162AD" w:rsidP="000162AD">
      <w:r>
        <w:t>178.0285</w:t>
      </w:r>
      <w:r>
        <w:tab/>
        <w:t>7.315e0</w:t>
      </w:r>
    </w:p>
    <w:p w:rsidR="000162AD" w:rsidRDefault="000162AD" w:rsidP="000162AD">
      <w:r>
        <w:t>178.0304</w:t>
      </w:r>
      <w:r>
        <w:tab/>
        <w:t>3.038e0</w:t>
      </w:r>
    </w:p>
    <w:p w:rsidR="000162AD" w:rsidRDefault="000162AD" w:rsidP="000162AD">
      <w:r>
        <w:t>178.0318</w:t>
      </w:r>
      <w:r>
        <w:tab/>
        <w:t>5.063e0</w:t>
      </w:r>
    </w:p>
    <w:p w:rsidR="000162AD" w:rsidRDefault="000162AD" w:rsidP="000162AD">
      <w:r>
        <w:t>178.0339</w:t>
      </w:r>
      <w:r>
        <w:tab/>
        <w:t>1.013e0</w:t>
      </w:r>
    </w:p>
    <w:p w:rsidR="000162AD" w:rsidRDefault="000162AD" w:rsidP="000162AD">
      <w:r>
        <w:t>178.0377</w:t>
      </w:r>
      <w:r>
        <w:tab/>
        <w:t>2.025e0</w:t>
      </w:r>
    </w:p>
    <w:p w:rsidR="000162AD" w:rsidRDefault="000162AD" w:rsidP="000162AD">
      <w:r>
        <w:t>178.0410</w:t>
      </w:r>
      <w:r>
        <w:tab/>
        <w:t>1.013e0</w:t>
      </w:r>
    </w:p>
    <w:p w:rsidR="000162AD" w:rsidRDefault="000162AD" w:rsidP="000162AD">
      <w:r>
        <w:t>178.0446</w:t>
      </w:r>
      <w:r>
        <w:tab/>
        <w:t>1.013e0</w:t>
      </w:r>
    </w:p>
    <w:p w:rsidR="000162AD" w:rsidRDefault="000162AD" w:rsidP="000162AD">
      <w:r>
        <w:t>178.0482</w:t>
      </w:r>
      <w:r>
        <w:tab/>
        <w:t>3.038e0</w:t>
      </w:r>
    </w:p>
    <w:p w:rsidR="000162AD" w:rsidRDefault="000162AD" w:rsidP="000162AD">
      <w:r>
        <w:t>178.0503</w:t>
      </w:r>
      <w:r>
        <w:tab/>
        <w:t>2.597e0</w:t>
      </w:r>
    </w:p>
    <w:p w:rsidR="000162AD" w:rsidRDefault="000162AD" w:rsidP="000162AD">
      <w:r>
        <w:t>178.0514</w:t>
      </w:r>
      <w:r>
        <w:tab/>
        <w:t>5.063e0</w:t>
      </w:r>
    </w:p>
    <w:p w:rsidR="000162AD" w:rsidRDefault="000162AD" w:rsidP="000162AD">
      <w:r>
        <w:t>178.0531</w:t>
      </w:r>
      <w:r>
        <w:tab/>
        <w:t>1.521e1</w:t>
      </w:r>
    </w:p>
    <w:p w:rsidR="000162AD" w:rsidRDefault="000162AD" w:rsidP="000162AD">
      <w:r>
        <w:t>178.0543</w:t>
      </w:r>
      <w:r>
        <w:tab/>
        <w:t>3.038e0</w:t>
      </w:r>
    </w:p>
    <w:p w:rsidR="000162AD" w:rsidRDefault="000162AD" w:rsidP="000162AD">
      <w:r>
        <w:t>178.0559</w:t>
      </w:r>
      <w:r>
        <w:tab/>
        <w:t>1.418e1</w:t>
      </w:r>
    </w:p>
    <w:p w:rsidR="000162AD" w:rsidRDefault="000162AD" w:rsidP="000162AD">
      <w:r>
        <w:t>178.0589</w:t>
      </w:r>
      <w:r>
        <w:tab/>
        <w:t>4.051e0</w:t>
      </w:r>
    </w:p>
    <w:p w:rsidR="000162AD" w:rsidRDefault="000162AD" w:rsidP="000162AD">
      <w:r>
        <w:t>178.0642</w:t>
      </w:r>
      <w:r>
        <w:tab/>
        <w:t>4.051e0</w:t>
      </w:r>
    </w:p>
    <w:p w:rsidR="000162AD" w:rsidRDefault="000162AD" w:rsidP="000162AD">
      <w:r>
        <w:t>178.0758</w:t>
      </w:r>
      <w:r>
        <w:tab/>
        <w:t>1.459e0</w:t>
      </w:r>
    </w:p>
    <w:p w:rsidR="000162AD" w:rsidRDefault="000162AD" w:rsidP="000162AD">
      <w:r>
        <w:t>178.1059</w:t>
      </w:r>
      <w:r>
        <w:tab/>
        <w:t>1.476e1</w:t>
      </w:r>
    </w:p>
    <w:p w:rsidR="000162AD" w:rsidRDefault="000162AD" w:rsidP="000162AD">
      <w:r>
        <w:t>178.1070</w:t>
      </w:r>
      <w:r>
        <w:tab/>
        <w:t>1.300e3</w:t>
      </w:r>
    </w:p>
    <w:p w:rsidR="000162AD" w:rsidRDefault="000162AD" w:rsidP="000162AD">
      <w:r>
        <w:lastRenderedPageBreak/>
        <w:t>178.1087</w:t>
      </w:r>
      <w:r>
        <w:tab/>
        <w:t>7.082e2</w:t>
      </w:r>
    </w:p>
    <w:p w:rsidR="000162AD" w:rsidRDefault="000162AD" w:rsidP="000162AD">
      <w:r>
        <w:t>178.1103</w:t>
      </w:r>
      <w:r>
        <w:tab/>
        <w:t>4.070e1</w:t>
      </w:r>
    </w:p>
    <w:p w:rsidR="000162AD" w:rsidRDefault="000162AD" w:rsidP="000162AD">
      <w:r>
        <w:t>178.1123</w:t>
      </w:r>
      <w:r>
        <w:tab/>
        <w:t>2.430e1</w:t>
      </w:r>
    </w:p>
    <w:p w:rsidR="000162AD" w:rsidRDefault="000162AD" w:rsidP="000162AD">
      <w:r>
        <w:t>178.1400</w:t>
      </w:r>
      <w:r>
        <w:tab/>
        <w:t>3.038e0</w:t>
      </w:r>
    </w:p>
    <w:p w:rsidR="000162AD" w:rsidRDefault="000162AD" w:rsidP="000162AD">
      <w:r>
        <w:t>178.1544</w:t>
      </w:r>
      <w:r>
        <w:tab/>
        <w:t>1.017e1</w:t>
      </w:r>
    </w:p>
    <w:p w:rsidR="000162AD" w:rsidRDefault="000162AD" w:rsidP="000162AD">
      <w:r>
        <w:t>178.1570</w:t>
      </w:r>
      <w:r>
        <w:tab/>
        <w:t>7.089e0</w:t>
      </w:r>
    </w:p>
    <w:p w:rsidR="000162AD" w:rsidRDefault="000162AD" w:rsidP="000162AD">
      <w:r>
        <w:t>178.1584</w:t>
      </w:r>
      <w:r>
        <w:tab/>
        <w:t>3.038e0</w:t>
      </w:r>
    </w:p>
    <w:p w:rsidR="000162AD" w:rsidRDefault="000162AD" w:rsidP="000162AD">
      <w:r>
        <w:t>178.1610</w:t>
      </w:r>
      <w:r>
        <w:tab/>
        <w:t>3.041e0</w:t>
      </w:r>
    </w:p>
    <w:p w:rsidR="000162AD" w:rsidRDefault="000162AD" w:rsidP="000162AD">
      <w:r>
        <w:t>178.1622</w:t>
      </w:r>
      <w:r>
        <w:tab/>
        <w:t>2.029e0</w:t>
      </w:r>
    </w:p>
    <w:p w:rsidR="000162AD" w:rsidRDefault="000162AD" w:rsidP="000162AD">
      <w:r>
        <w:t>178.1638</w:t>
      </w:r>
      <w:r>
        <w:tab/>
        <w:t>4.051e0</w:t>
      </w:r>
    </w:p>
    <w:p w:rsidR="000162AD" w:rsidRDefault="000162AD" w:rsidP="000162AD">
      <w:r>
        <w:t>178.1655</w:t>
      </w:r>
      <w:r>
        <w:tab/>
        <w:t>4.051e0</w:t>
      </w:r>
    </w:p>
    <w:p w:rsidR="000162AD" w:rsidRDefault="000162AD" w:rsidP="000162AD">
      <w:r>
        <w:t>178.1694</w:t>
      </w:r>
      <w:r>
        <w:tab/>
        <w:t>6.076e0</w:t>
      </w:r>
    </w:p>
    <w:p w:rsidR="000162AD" w:rsidRDefault="000162AD" w:rsidP="000162AD">
      <w:r>
        <w:t>178.1777</w:t>
      </w:r>
      <w:r>
        <w:tab/>
        <w:t>4.051e0</w:t>
      </w:r>
    </w:p>
    <w:p w:rsidR="000162AD" w:rsidRDefault="000162AD" w:rsidP="000162AD">
      <w:r>
        <w:t>178.1811</w:t>
      </w:r>
      <w:r>
        <w:tab/>
        <w:t>2.025e0</w:t>
      </w:r>
    </w:p>
    <w:p w:rsidR="000162AD" w:rsidRDefault="000162AD" w:rsidP="000162AD">
      <w:r>
        <w:t>178.1847</w:t>
      </w:r>
      <w:r>
        <w:tab/>
        <w:t>4.051e0</w:t>
      </w:r>
    </w:p>
    <w:p w:rsidR="000162AD" w:rsidRDefault="000162AD" w:rsidP="000162AD">
      <w:r>
        <w:t>178.1864</w:t>
      </w:r>
      <w:r>
        <w:tab/>
        <w:t>3.038e0</w:t>
      </w:r>
    </w:p>
    <w:p w:rsidR="000162AD" w:rsidRDefault="000162AD" w:rsidP="000162AD">
      <w:r>
        <w:t>178.1879</w:t>
      </w:r>
      <w:r>
        <w:tab/>
        <w:t>2.025e0</w:t>
      </w:r>
    </w:p>
    <w:p w:rsidR="000162AD" w:rsidRDefault="000162AD" w:rsidP="000162AD">
      <w:r>
        <w:t>178.1898</w:t>
      </w:r>
      <w:r>
        <w:tab/>
        <w:t>2.025e0</w:t>
      </w:r>
    </w:p>
    <w:p w:rsidR="000162AD" w:rsidRDefault="000162AD" w:rsidP="000162AD">
      <w:r>
        <w:t>178.1934</w:t>
      </w:r>
      <w:r>
        <w:tab/>
        <w:t>5.063e0</w:t>
      </w:r>
    </w:p>
    <w:p w:rsidR="000162AD" w:rsidRDefault="000162AD" w:rsidP="000162AD">
      <w:r>
        <w:lastRenderedPageBreak/>
        <w:t>178.1969</w:t>
      </w:r>
      <w:r>
        <w:tab/>
        <w:t>2.025e0</w:t>
      </w:r>
    </w:p>
    <w:p w:rsidR="000162AD" w:rsidRDefault="000162AD" w:rsidP="000162AD">
      <w:r>
        <w:t>178.2024</w:t>
      </w:r>
      <w:r>
        <w:tab/>
        <w:t>2.025e0</w:t>
      </w:r>
    </w:p>
    <w:p w:rsidR="000162AD" w:rsidRDefault="000162AD" w:rsidP="000162AD">
      <w:r>
        <w:t>178.2039</w:t>
      </w:r>
      <w:r>
        <w:tab/>
        <w:t>4.051e0</w:t>
      </w:r>
    </w:p>
    <w:p w:rsidR="000162AD" w:rsidRDefault="000162AD" w:rsidP="000162AD">
      <w:r>
        <w:t>178.2074</w:t>
      </w:r>
      <w:r>
        <w:tab/>
        <w:t>2.025e0</w:t>
      </w:r>
    </w:p>
    <w:p w:rsidR="000162AD" w:rsidRDefault="000162AD" w:rsidP="000162AD">
      <w:r>
        <w:t>178.2097</w:t>
      </w:r>
      <w:r>
        <w:tab/>
        <w:t>7.089e0</w:t>
      </w:r>
    </w:p>
    <w:p w:rsidR="000162AD" w:rsidRDefault="000162AD" w:rsidP="000162AD">
      <w:r>
        <w:t>178.2111</w:t>
      </w:r>
      <w:r>
        <w:tab/>
        <w:t>5.063e0</w:t>
      </w:r>
    </w:p>
    <w:p w:rsidR="000162AD" w:rsidRDefault="000162AD" w:rsidP="000162AD">
      <w:r>
        <w:t>178.2164</w:t>
      </w:r>
      <w:r>
        <w:tab/>
        <w:t>7.089e0</w:t>
      </w:r>
    </w:p>
    <w:p w:rsidR="000162AD" w:rsidRDefault="000162AD" w:rsidP="000162AD">
      <w:r>
        <w:t>178.2182</w:t>
      </w:r>
      <w:r>
        <w:tab/>
        <w:t>2.025e0</w:t>
      </w:r>
    </w:p>
    <w:p w:rsidR="000162AD" w:rsidRDefault="000162AD" w:rsidP="000162AD">
      <w:r>
        <w:t>178.2252</w:t>
      </w:r>
      <w:r>
        <w:tab/>
        <w:t>2.251e0</w:t>
      </w:r>
    </w:p>
    <w:p w:rsidR="000162AD" w:rsidRDefault="000162AD" w:rsidP="000162AD">
      <w:r>
        <w:t>178.2325</w:t>
      </w:r>
      <w:r>
        <w:tab/>
        <w:t>3.038e0</w:t>
      </w:r>
    </w:p>
    <w:p w:rsidR="000162AD" w:rsidRDefault="000162AD" w:rsidP="000162AD">
      <w:r>
        <w:t>178.2389</w:t>
      </w:r>
      <w:r>
        <w:tab/>
        <w:t>4.051e0</w:t>
      </w:r>
    </w:p>
    <w:p w:rsidR="000162AD" w:rsidRDefault="000162AD" w:rsidP="000162AD">
      <w:r>
        <w:t>178.2433</w:t>
      </w:r>
      <w:r>
        <w:tab/>
        <w:t>3.038e0</w:t>
      </w:r>
    </w:p>
    <w:p w:rsidR="000162AD" w:rsidRDefault="000162AD" w:rsidP="000162AD">
      <w:r>
        <w:t>178.2469</w:t>
      </w:r>
      <w:r>
        <w:tab/>
        <w:t>2.025e0</w:t>
      </w:r>
    </w:p>
    <w:p w:rsidR="000162AD" w:rsidRDefault="000162AD" w:rsidP="000162AD">
      <w:r>
        <w:t>178.2488</w:t>
      </w:r>
      <w:r>
        <w:tab/>
        <w:t>5.063e0</w:t>
      </w:r>
    </w:p>
    <w:p w:rsidR="000162AD" w:rsidRDefault="000162AD" w:rsidP="000162AD">
      <w:r>
        <w:t>178.2505</w:t>
      </w:r>
      <w:r>
        <w:tab/>
        <w:t>1.013e0</w:t>
      </w:r>
    </w:p>
    <w:p w:rsidR="000162AD" w:rsidRDefault="000162AD" w:rsidP="000162AD">
      <w:r>
        <w:t>178.2588</w:t>
      </w:r>
      <w:r>
        <w:tab/>
        <w:t>3.038e0</w:t>
      </w:r>
    </w:p>
    <w:p w:rsidR="000162AD" w:rsidRDefault="000162AD" w:rsidP="000162AD">
      <w:r>
        <w:t>178.2611</w:t>
      </w:r>
      <w:r>
        <w:tab/>
        <w:t>1.013e0</w:t>
      </w:r>
    </w:p>
    <w:p w:rsidR="000162AD" w:rsidRDefault="000162AD" w:rsidP="000162AD">
      <w:r>
        <w:t>178.2634</w:t>
      </w:r>
      <w:r>
        <w:tab/>
        <w:t>4.452e0</w:t>
      </w:r>
    </w:p>
    <w:p w:rsidR="000162AD" w:rsidRDefault="000162AD" w:rsidP="000162AD">
      <w:r>
        <w:t>178.2646</w:t>
      </w:r>
      <w:r>
        <w:tab/>
        <w:t>5.063e0</w:t>
      </w:r>
    </w:p>
    <w:p w:rsidR="000162AD" w:rsidRDefault="000162AD" w:rsidP="000162AD">
      <w:r>
        <w:lastRenderedPageBreak/>
        <w:t>178.2679</w:t>
      </w:r>
      <w:r>
        <w:tab/>
        <w:t>5.063e0</w:t>
      </w:r>
    </w:p>
    <w:p w:rsidR="000162AD" w:rsidRDefault="000162AD" w:rsidP="000162AD">
      <w:r>
        <w:t>178.2695</w:t>
      </w:r>
      <w:r>
        <w:tab/>
        <w:t>3.038e0</w:t>
      </w:r>
    </w:p>
    <w:p w:rsidR="000162AD" w:rsidRDefault="000162AD" w:rsidP="000162AD">
      <w:r>
        <w:t>178.2717</w:t>
      </w:r>
      <w:r>
        <w:tab/>
        <w:t>2.025e0</w:t>
      </w:r>
    </w:p>
    <w:p w:rsidR="000162AD" w:rsidRDefault="000162AD" w:rsidP="000162AD">
      <w:r>
        <w:t>178.2754</w:t>
      </w:r>
      <w:r>
        <w:tab/>
        <w:t>3.038e0</w:t>
      </w:r>
    </w:p>
    <w:p w:rsidR="000162AD" w:rsidRDefault="000162AD" w:rsidP="000162AD">
      <w:r>
        <w:t>178.2843</w:t>
      </w:r>
      <w:r>
        <w:tab/>
        <w:t>3.038e0</w:t>
      </w:r>
    </w:p>
    <w:p w:rsidR="000162AD" w:rsidRDefault="000162AD" w:rsidP="000162AD">
      <w:r>
        <w:t>178.2901</w:t>
      </w:r>
      <w:r>
        <w:tab/>
        <w:t>4.051e0</w:t>
      </w:r>
    </w:p>
    <w:p w:rsidR="000162AD" w:rsidRDefault="000162AD" w:rsidP="000162AD">
      <w:r>
        <w:t>178.2932</w:t>
      </w:r>
      <w:r>
        <w:tab/>
        <w:t>1.013e0</w:t>
      </w:r>
    </w:p>
    <w:p w:rsidR="000162AD" w:rsidRDefault="000162AD" w:rsidP="000162AD">
      <w:r>
        <w:t>178.3004</w:t>
      </w:r>
      <w:r>
        <w:tab/>
        <w:t>4.051e0</w:t>
      </w:r>
    </w:p>
    <w:p w:rsidR="000162AD" w:rsidRDefault="000162AD" w:rsidP="000162AD">
      <w:r>
        <w:t>178.3022</w:t>
      </w:r>
      <w:r>
        <w:tab/>
        <w:t>2.025e0</w:t>
      </w:r>
    </w:p>
    <w:p w:rsidR="000162AD" w:rsidRDefault="000162AD" w:rsidP="000162AD">
      <w:r>
        <w:t>178.3050</w:t>
      </w:r>
      <w:r>
        <w:tab/>
        <w:t>3.318e0</w:t>
      </w:r>
    </w:p>
    <w:p w:rsidR="000162AD" w:rsidRDefault="000162AD" w:rsidP="000162AD">
      <w:r>
        <w:t>178.3077</w:t>
      </w:r>
      <w:r>
        <w:tab/>
        <w:t>2.025e0</w:t>
      </w:r>
    </w:p>
    <w:p w:rsidR="000162AD" w:rsidRDefault="000162AD" w:rsidP="000162AD">
      <w:r>
        <w:t>178.3113</w:t>
      </w:r>
      <w:r>
        <w:tab/>
        <w:t>1.013e0</w:t>
      </w:r>
    </w:p>
    <w:p w:rsidR="000162AD" w:rsidRDefault="000162AD" w:rsidP="000162AD">
      <w:r>
        <w:t>178.3147</w:t>
      </w:r>
      <w:r>
        <w:tab/>
        <w:t>1.013e0</w:t>
      </w:r>
    </w:p>
    <w:p w:rsidR="000162AD" w:rsidRDefault="000162AD" w:rsidP="000162AD">
      <w:r>
        <w:t>178.3213</w:t>
      </w:r>
      <w:r>
        <w:tab/>
        <w:t>5.063e0</w:t>
      </w:r>
    </w:p>
    <w:p w:rsidR="000162AD" w:rsidRDefault="000162AD" w:rsidP="000162AD">
      <w:r>
        <w:t>178.3257</w:t>
      </w:r>
      <w:r>
        <w:tab/>
        <w:t>2.758e0</w:t>
      </w:r>
    </w:p>
    <w:p w:rsidR="000162AD" w:rsidRDefault="000162AD" w:rsidP="000162AD">
      <w:r>
        <w:t>178.3291</w:t>
      </w:r>
      <w:r>
        <w:tab/>
        <w:t>1.013e0</w:t>
      </w:r>
    </w:p>
    <w:p w:rsidR="000162AD" w:rsidRDefault="000162AD" w:rsidP="000162AD">
      <w:r>
        <w:t>178.3326</w:t>
      </w:r>
      <w:r>
        <w:tab/>
        <w:t>1.013e0</w:t>
      </w:r>
    </w:p>
    <w:p w:rsidR="000162AD" w:rsidRDefault="000162AD" w:rsidP="000162AD">
      <w:r>
        <w:t>178.3381</w:t>
      </w:r>
      <w:r>
        <w:tab/>
        <w:t>2.025e0</w:t>
      </w:r>
    </w:p>
    <w:p w:rsidR="000162AD" w:rsidRDefault="000162AD" w:rsidP="000162AD">
      <w:r>
        <w:t>178.3393</w:t>
      </w:r>
      <w:r>
        <w:tab/>
        <w:t>3.038e0</w:t>
      </w:r>
    </w:p>
    <w:p w:rsidR="000162AD" w:rsidRDefault="000162AD" w:rsidP="000162AD">
      <w:r>
        <w:lastRenderedPageBreak/>
        <w:t>178.3433</w:t>
      </w:r>
      <w:r>
        <w:tab/>
        <w:t>1.013e0</w:t>
      </w:r>
    </w:p>
    <w:p w:rsidR="000162AD" w:rsidRDefault="000162AD" w:rsidP="000162AD">
      <w:r>
        <w:t>178.3468</w:t>
      </w:r>
      <w:r>
        <w:tab/>
        <w:t>1.013e0</w:t>
      </w:r>
    </w:p>
    <w:p w:rsidR="000162AD" w:rsidRDefault="000162AD" w:rsidP="000162AD">
      <w:r>
        <w:t>178.3504</w:t>
      </w:r>
      <w:r>
        <w:tab/>
        <w:t>2.025e0</w:t>
      </w:r>
    </w:p>
    <w:p w:rsidR="000162AD" w:rsidRDefault="000162AD" w:rsidP="000162AD">
      <w:r>
        <w:t>178.3519</w:t>
      </w:r>
      <w:r>
        <w:tab/>
        <w:t>2.025e0</w:t>
      </w:r>
    </w:p>
    <w:p w:rsidR="000162AD" w:rsidRDefault="000162AD" w:rsidP="000162AD">
      <w:r>
        <w:t>178.3538</w:t>
      </w:r>
      <w:r>
        <w:tab/>
        <w:t>1.013e0</w:t>
      </w:r>
    </w:p>
    <w:p w:rsidR="000162AD" w:rsidRDefault="000162AD" w:rsidP="000162AD">
      <w:r>
        <w:t>178.3573</w:t>
      </w:r>
      <w:r>
        <w:tab/>
        <w:t>1.013e0</w:t>
      </w:r>
    </w:p>
    <w:p w:rsidR="000162AD" w:rsidRDefault="000162AD" w:rsidP="000162AD">
      <w:r>
        <w:t>178.3608</w:t>
      </w:r>
      <w:r>
        <w:tab/>
        <w:t>2.025e0</w:t>
      </w:r>
    </w:p>
    <w:p w:rsidR="000162AD" w:rsidRDefault="000162AD" w:rsidP="000162AD">
      <w:r>
        <w:t>178.3641</w:t>
      </w:r>
      <w:r>
        <w:tab/>
        <w:t>4.051e0</w:t>
      </w:r>
    </w:p>
    <w:p w:rsidR="000162AD" w:rsidRDefault="000162AD" w:rsidP="000162AD">
      <w:r>
        <w:t>178.3676</w:t>
      </w:r>
      <w:r>
        <w:tab/>
        <w:t>1.013e0</w:t>
      </w:r>
    </w:p>
    <w:p w:rsidR="000162AD" w:rsidRDefault="000162AD" w:rsidP="000162AD">
      <w:r>
        <w:t>178.3709</w:t>
      </w:r>
      <w:r>
        <w:tab/>
        <w:t>1.013e0</w:t>
      </w:r>
    </w:p>
    <w:p w:rsidR="000162AD" w:rsidRDefault="000162AD" w:rsidP="000162AD">
      <w:r>
        <w:t>178.3748</w:t>
      </w:r>
      <w:r>
        <w:tab/>
        <w:t>1.013e0</w:t>
      </w:r>
    </w:p>
    <w:p w:rsidR="000162AD" w:rsidRDefault="000162AD" w:rsidP="000162AD">
      <w:r>
        <w:t>178.3765</w:t>
      </w:r>
      <w:r>
        <w:tab/>
        <w:t>2.025e0</w:t>
      </w:r>
    </w:p>
    <w:p w:rsidR="000162AD" w:rsidRDefault="000162AD" w:rsidP="000162AD">
      <w:r>
        <w:t>178.3788</w:t>
      </w:r>
      <w:r>
        <w:tab/>
        <w:t>5.063e0</w:t>
      </w:r>
    </w:p>
    <w:p w:rsidR="000162AD" w:rsidRDefault="000162AD" w:rsidP="000162AD">
      <w:r>
        <w:t>178.3920</w:t>
      </w:r>
      <w:r>
        <w:tab/>
        <w:t>2.025e0</w:t>
      </w:r>
    </w:p>
    <w:p w:rsidR="000162AD" w:rsidRDefault="000162AD" w:rsidP="000162AD">
      <w:r>
        <w:t>178.3958</w:t>
      </w:r>
      <w:r>
        <w:tab/>
        <w:t>2.025e0</w:t>
      </w:r>
    </w:p>
    <w:p w:rsidR="000162AD" w:rsidRDefault="000162AD" w:rsidP="000162AD">
      <w:r>
        <w:t>178.3972</w:t>
      </w:r>
      <w:r>
        <w:tab/>
        <w:t>2.025e0</w:t>
      </w:r>
    </w:p>
    <w:p w:rsidR="000162AD" w:rsidRDefault="000162AD" w:rsidP="000162AD">
      <w:r>
        <w:t>178.4008</w:t>
      </w:r>
      <w:r>
        <w:tab/>
        <w:t>2.025e0</w:t>
      </w:r>
    </w:p>
    <w:p w:rsidR="000162AD" w:rsidRDefault="000162AD" w:rsidP="000162AD">
      <w:r>
        <w:t>178.4063</w:t>
      </w:r>
      <w:r>
        <w:tab/>
        <w:t>1.013e0</w:t>
      </w:r>
    </w:p>
    <w:p w:rsidR="000162AD" w:rsidRDefault="000162AD" w:rsidP="000162AD">
      <w:r>
        <w:t>178.4094</w:t>
      </w:r>
      <w:r>
        <w:tab/>
        <w:t>7.089e0</w:t>
      </w:r>
    </w:p>
    <w:p w:rsidR="000162AD" w:rsidRDefault="000162AD" w:rsidP="000162AD">
      <w:r>
        <w:lastRenderedPageBreak/>
        <w:t>178.4169</w:t>
      </w:r>
      <w:r>
        <w:tab/>
        <w:t>1.013e0</w:t>
      </w:r>
    </w:p>
    <w:p w:rsidR="000162AD" w:rsidRDefault="000162AD" w:rsidP="000162AD">
      <w:r>
        <w:t>178.4221</w:t>
      </w:r>
      <w:r>
        <w:tab/>
        <w:t>3.038e0</w:t>
      </w:r>
    </w:p>
    <w:p w:rsidR="000162AD" w:rsidRDefault="000162AD" w:rsidP="000162AD">
      <w:r>
        <w:t>178.4267</w:t>
      </w:r>
      <w:r>
        <w:tab/>
        <w:t>6.076e0</w:t>
      </w:r>
    </w:p>
    <w:p w:rsidR="000162AD" w:rsidRDefault="000162AD" w:rsidP="000162AD">
      <w:r>
        <w:t>178.4311</w:t>
      </w:r>
      <w:r>
        <w:tab/>
        <w:t>3.038e0</w:t>
      </w:r>
    </w:p>
    <w:p w:rsidR="000162AD" w:rsidRDefault="000162AD" w:rsidP="000162AD">
      <w:r>
        <w:t>178.4384</w:t>
      </w:r>
      <w:r>
        <w:tab/>
        <w:t>2.025e0</w:t>
      </w:r>
    </w:p>
    <w:p w:rsidR="000162AD" w:rsidRDefault="000162AD" w:rsidP="000162AD">
      <w:r>
        <w:t>178.4421</w:t>
      </w:r>
      <w:r>
        <w:tab/>
        <w:t>2.025e0</w:t>
      </w:r>
    </w:p>
    <w:p w:rsidR="000162AD" w:rsidRDefault="000162AD" w:rsidP="000162AD">
      <w:r>
        <w:t>178.4455</w:t>
      </w:r>
      <w:r>
        <w:tab/>
        <w:t>2.025e0</w:t>
      </w:r>
    </w:p>
    <w:p w:rsidR="000162AD" w:rsidRDefault="000162AD" w:rsidP="000162AD">
      <w:r>
        <w:t>178.4473</w:t>
      </w:r>
      <w:r>
        <w:tab/>
        <w:t>2.025e0</w:t>
      </w:r>
    </w:p>
    <w:p w:rsidR="000162AD" w:rsidRDefault="000162AD" w:rsidP="000162AD">
      <w:r>
        <w:t>178.4518</w:t>
      </w:r>
      <w:r>
        <w:tab/>
        <w:t>3.363e0</w:t>
      </w:r>
    </w:p>
    <w:p w:rsidR="000162AD" w:rsidRDefault="000162AD" w:rsidP="000162AD">
      <w:r>
        <w:t>178.4547</w:t>
      </w:r>
      <w:r>
        <w:tab/>
        <w:t>2.025e0</w:t>
      </w:r>
    </w:p>
    <w:p w:rsidR="000162AD" w:rsidRDefault="000162AD" w:rsidP="000162AD">
      <w:r>
        <w:t>178.4599</w:t>
      </w:r>
      <w:r>
        <w:tab/>
        <w:t>1.013e0</w:t>
      </w:r>
    </w:p>
    <w:p w:rsidR="000162AD" w:rsidRDefault="000162AD" w:rsidP="000162AD">
      <w:r>
        <w:t>178.4636</w:t>
      </w:r>
      <w:r>
        <w:tab/>
        <w:t>2.025e0</w:t>
      </w:r>
    </w:p>
    <w:p w:rsidR="000162AD" w:rsidRDefault="000162AD" w:rsidP="000162AD">
      <w:r>
        <w:t>178.4652</w:t>
      </w:r>
      <w:r>
        <w:tab/>
        <w:t>2.025e0</w:t>
      </w:r>
    </w:p>
    <w:p w:rsidR="000162AD" w:rsidRDefault="000162AD" w:rsidP="000162AD">
      <w:r>
        <w:t>178.4711</w:t>
      </w:r>
      <w:r>
        <w:tab/>
        <w:t>3.038e0</w:t>
      </w:r>
    </w:p>
    <w:p w:rsidR="000162AD" w:rsidRDefault="000162AD" w:rsidP="000162AD">
      <w:r>
        <w:t>178.4742</w:t>
      </w:r>
      <w:r>
        <w:tab/>
        <w:t>1.013e0</w:t>
      </w:r>
    </w:p>
    <w:p w:rsidR="000162AD" w:rsidRDefault="000162AD" w:rsidP="000162AD">
      <w:r>
        <w:t>178.4779</w:t>
      </w:r>
      <w:r>
        <w:tab/>
        <w:t>2.025e0</w:t>
      </w:r>
    </w:p>
    <w:p w:rsidR="000162AD" w:rsidRDefault="000162AD" w:rsidP="000162AD">
      <w:r>
        <w:t>178.4813</w:t>
      </w:r>
      <w:r>
        <w:tab/>
        <w:t>6.076e0</w:t>
      </w:r>
    </w:p>
    <w:p w:rsidR="000162AD" w:rsidRDefault="000162AD" w:rsidP="000162AD">
      <w:r>
        <w:t>178.4830</w:t>
      </w:r>
      <w:r>
        <w:tab/>
        <w:t>2.025e0</w:t>
      </w:r>
    </w:p>
    <w:p w:rsidR="000162AD" w:rsidRDefault="000162AD" w:rsidP="000162AD">
      <w:r>
        <w:t>178.4849</w:t>
      </w:r>
      <w:r>
        <w:tab/>
        <w:t>4.051e0</w:t>
      </w:r>
    </w:p>
    <w:p w:rsidR="000162AD" w:rsidRDefault="000162AD" w:rsidP="000162AD">
      <w:r>
        <w:lastRenderedPageBreak/>
        <w:t>178.4881</w:t>
      </w:r>
      <w:r>
        <w:tab/>
        <w:t>1.013e0</w:t>
      </w:r>
    </w:p>
    <w:p w:rsidR="000162AD" w:rsidRDefault="000162AD" w:rsidP="000162AD">
      <w:r>
        <w:t>178.4957</w:t>
      </w:r>
      <w:r>
        <w:tab/>
        <w:t>1.013e0</w:t>
      </w:r>
    </w:p>
    <w:p w:rsidR="000162AD" w:rsidRDefault="000162AD" w:rsidP="000162AD">
      <w:r>
        <w:t>178.5007</w:t>
      </w:r>
      <w:r>
        <w:tab/>
        <w:t>3.038e0</w:t>
      </w:r>
    </w:p>
    <w:p w:rsidR="000162AD" w:rsidRDefault="000162AD" w:rsidP="000162AD">
      <w:r>
        <w:t>178.5042</w:t>
      </w:r>
      <w:r>
        <w:tab/>
        <w:t>2.025e0</w:t>
      </w:r>
    </w:p>
    <w:p w:rsidR="000162AD" w:rsidRDefault="000162AD" w:rsidP="000162AD">
      <w:r>
        <w:t>178.5099</w:t>
      </w:r>
      <w:r>
        <w:tab/>
        <w:t>1.013e0</w:t>
      </w:r>
    </w:p>
    <w:p w:rsidR="000162AD" w:rsidRDefault="000162AD" w:rsidP="000162AD">
      <w:r>
        <w:t>178.5141</w:t>
      </w:r>
      <w:r>
        <w:tab/>
        <w:t>3.038e0</w:t>
      </w:r>
    </w:p>
    <w:p w:rsidR="000162AD" w:rsidRDefault="000162AD" w:rsidP="000162AD">
      <w:r>
        <w:t>178.5172</w:t>
      </w:r>
      <w:r>
        <w:tab/>
        <w:t>1.013e0</w:t>
      </w:r>
    </w:p>
    <w:p w:rsidR="000162AD" w:rsidRDefault="000162AD" w:rsidP="000162AD">
      <w:r>
        <w:t>178.5207</w:t>
      </w:r>
      <w:r>
        <w:tab/>
        <w:t>1.013e0</w:t>
      </w:r>
    </w:p>
    <w:p w:rsidR="000162AD" w:rsidRDefault="000162AD" w:rsidP="000162AD">
      <w:r>
        <w:t>178.5254</w:t>
      </w:r>
      <w:r>
        <w:tab/>
        <w:t>3.038e0</w:t>
      </w:r>
    </w:p>
    <w:p w:rsidR="000162AD" w:rsidRDefault="000162AD" w:rsidP="000162AD">
      <w:r>
        <w:t>178.5278</w:t>
      </w:r>
      <w:r>
        <w:tab/>
        <w:t>4.051e0</w:t>
      </w:r>
    </w:p>
    <w:p w:rsidR="000162AD" w:rsidRDefault="000162AD" w:rsidP="000162AD">
      <w:r>
        <w:t>178.5328</w:t>
      </w:r>
      <w:r>
        <w:tab/>
        <w:t>2.025e0</w:t>
      </w:r>
    </w:p>
    <w:p w:rsidR="000162AD" w:rsidRDefault="000162AD" w:rsidP="000162AD">
      <w:r>
        <w:t>178.5387</w:t>
      </w:r>
      <w:r>
        <w:tab/>
        <w:t>4.051e0</w:t>
      </w:r>
    </w:p>
    <w:p w:rsidR="000162AD" w:rsidRDefault="000162AD" w:rsidP="000162AD">
      <w:r>
        <w:t>178.5403</w:t>
      </w:r>
      <w:r>
        <w:tab/>
        <w:t>3.038e0</w:t>
      </w:r>
    </w:p>
    <w:p w:rsidR="000162AD" w:rsidRDefault="000162AD" w:rsidP="000162AD">
      <w:r>
        <w:t>178.5421</w:t>
      </w:r>
      <w:r>
        <w:tab/>
        <w:t>2.025e0</w:t>
      </w:r>
    </w:p>
    <w:p w:rsidR="000162AD" w:rsidRDefault="000162AD" w:rsidP="000162AD">
      <w:r>
        <w:t>178.5433</w:t>
      </w:r>
      <w:r>
        <w:tab/>
        <w:t>5.063e0</w:t>
      </w:r>
    </w:p>
    <w:p w:rsidR="000162AD" w:rsidRDefault="000162AD" w:rsidP="000162AD">
      <w:r>
        <w:t>178.5457</w:t>
      </w:r>
      <w:r>
        <w:tab/>
        <w:t>1.013e0</w:t>
      </w:r>
    </w:p>
    <w:p w:rsidR="000162AD" w:rsidRDefault="000162AD" w:rsidP="000162AD">
      <w:r>
        <w:t>178.5531</w:t>
      </w:r>
      <w:r>
        <w:tab/>
        <w:t>2.025e0</w:t>
      </w:r>
    </w:p>
    <w:p w:rsidR="000162AD" w:rsidRDefault="000162AD" w:rsidP="000162AD">
      <w:r>
        <w:t>178.5545</w:t>
      </w:r>
      <w:r>
        <w:tab/>
        <w:t>4.051e0</w:t>
      </w:r>
    </w:p>
    <w:p w:rsidR="000162AD" w:rsidRDefault="000162AD" w:rsidP="000162AD">
      <w:r>
        <w:t>178.5564</w:t>
      </w:r>
      <w:r>
        <w:tab/>
        <w:t>1.013e0</w:t>
      </w:r>
    </w:p>
    <w:p w:rsidR="000162AD" w:rsidRDefault="000162AD" w:rsidP="000162AD">
      <w:r>
        <w:lastRenderedPageBreak/>
        <w:t>178.5579</w:t>
      </w:r>
      <w:r>
        <w:tab/>
        <w:t>4.051e0</w:t>
      </w:r>
    </w:p>
    <w:p w:rsidR="000162AD" w:rsidRDefault="000162AD" w:rsidP="000162AD">
      <w:r>
        <w:t>178.5599</w:t>
      </w:r>
      <w:r>
        <w:tab/>
        <w:t>3.038e0</w:t>
      </w:r>
    </w:p>
    <w:p w:rsidR="000162AD" w:rsidRDefault="000162AD" w:rsidP="000162AD">
      <w:r>
        <w:t>178.5668</w:t>
      </w:r>
      <w:r>
        <w:tab/>
        <w:t>2.025e0</w:t>
      </w:r>
    </w:p>
    <w:p w:rsidR="000162AD" w:rsidRDefault="000162AD" w:rsidP="000162AD">
      <w:r>
        <w:t>178.5703</w:t>
      </w:r>
      <w:r>
        <w:tab/>
        <w:t>2.025e0</w:t>
      </w:r>
    </w:p>
    <w:p w:rsidR="000162AD" w:rsidRDefault="000162AD" w:rsidP="000162AD">
      <w:r>
        <w:t>178.5767</w:t>
      </w:r>
      <w:r>
        <w:tab/>
        <w:t>1.013e1</w:t>
      </w:r>
    </w:p>
    <w:p w:rsidR="000162AD" w:rsidRDefault="000162AD" w:rsidP="000162AD">
      <w:r>
        <w:t>178.5806</w:t>
      </w:r>
      <w:r>
        <w:tab/>
        <w:t>3.038e0</w:t>
      </w:r>
    </w:p>
    <w:p w:rsidR="000162AD" w:rsidRDefault="000162AD" w:rsidP="000162AD">
      <w:r>
        <w:t>178.5824</w:t>
      </w:r>
      <w:r>
        <w:tab/>
        <w:t>2.025e0</w:t>
      </w:r>
    </w:p>
    <w:p w:rsidR="000162AD" w:rsidRDefault="000162AD" w:rsidP="000162AD">
      <w:r>
        <w:t>178.5912</w:t>
      </w:r>
      <w:r>
        <w:tab/>
        <w:t>2.025e0</w:t>
      </w:r>
    </w:p>
    <w:p w:rsidR="000162AD" w:rsidRDefault="000162AD" w:rsidP="000162AD">
      <w:r>
        <w:t>178.5954</w:t>
      </w:r>
      <w:r>
        <w:tab/>
        <w:t>5.073e0</w:t>
      </w:r>
    </w:p>
    <w:p w:rsidR="000162AD" w:rsidRDefault="000162AD" w:rsidP="000162AD">
      <w:r>
        <w:t>178.5997</w:t>
      </w:r>
      <w:r>
        <w:tab/>
        <w:t>2.025e0</w:t>
      </w:r>
    </w:p>
    <w:p w:rsidR="000162AD" w:rsidRDefault="000162AD" w:rsidP="000162AD">
      <w:r>
        <w:t>178.6015</w:t>
      </w:r>
      <w:r>
        <w:tab/>
        <w:t>4.051e0</w:t>
      </w:r>
    </w:p>
    <w:p w:rsidR="000162AD" w:rsidRDefault="000162AD" w:rsidP="000162AD">
      <w:r>
        <w:t>178.6052</w:t>
      </w:r>
      <w:r>
        <w:tab/>
        <w:t>2.025e0</w:t>
      </w:r>
    </w:p>
    <w:p w:rsidR="000162AD" w:rsidRDefault="000162AD" w:rsidP="000162AD">
      <w:r>
        <w:t>178.6066</w:t>
      </w:r>
      <w:r>
        <w:tab/>
        <w:t>5.063e0</w:t>
      </w:r>
    </w:p>
    <w:p w:rsidR="000162AD" w:rsidRDefault="000162AD" w:rsidP="000162AD">
      <w:r>
        <w:t>178.6121</w:t>
      </w:r>
      <w:r>
        <w:tab/>
        <w:t>4.051e0</w:t>
      </w:r>
    </w:p>
    <w:p w:rsidR="000162AD" w:rsidRDefault="000162AD" w:rsidP="000162AD">
      <w:r>
        <w:t>178.6175</w:t>
      </w:r>
      <w:r>
        <w:tab/>
        <w:t>2.025e0</w:t>
      </w:r>
    </w:p>
    <w:p w:rsidR="000162AD" w:rsidRDefault="000162AD" w:rsidP="000162AD">
      <w:r>
        <w:t>178.6193</w:t>
      </w:r>
      <w:r>
        <w:tab/>
        <w:t>1.013e0</w:t>
      </w:r>
    </w:p>
    <w:p w:rsidR="000162AD" w:rsidRDefault="000162AD" w:rsidP="000162AD">
      <w:r>
        <w:t>178.6230</w:t>
      </w:r>
      <w:r>
        <w:tab/>
        <w:t>1.013e0</w:t>
      </w:r>
    </w:p>
    <w:p w:rsidR="000162AD" w:rsidRDefault="000162AD" w:rsidP="000162AD">
      <w:r>
        <w:t>178.6245</w:t>
      </w:r>
      <w:r>
        <w:tab/>
        <w:t>4.051e0</w:t>
      </w:r>
    </w:p>
    <w:p w:rsidR="000162AD" w:rsidRDefault="000162AD" w:rsidP="000162AD">
      <w:r>
        <w:t>178.6299</w:t>
      </w:r>
      <w:r>
        <w:tab/>
        <w:t>2.025e0</w:t>
      </w:r>
    </w:p>
    <w:p w:rsidR="000162AD" w:rsidRDefault="000162AD" w:rsidP="000162AD">
      <w:r>
        <w:lastRenderedPageBreak/>
        <w:t>178.6337</w:t>
      </w:r>
      <w:r>
        <w:tab/>
        <w:t>4.051e0</w:t>
      </w:r>
    </w:p>
    <w:p w:rsidR="000162AD" w:rsidRDefault="000162AD" w:rsidP="000162AD">
      <w:r>
        <w:t>178.6354</w:t>
      </w:r>
      <w:r>
        <w:tab/>
        <w:t>4.051e0</w:t>
      </w:r>
    </w:p>
    <w:p w:rsidR="000162AD" w:rsidRDefault="000162AD" w:rsidP="000162AD">
      <w:r>
        <w:t>178.6444</w:t>
      </w:r>
      <w:r>
        <w:tab/>
        <w:t>2.025e0</w:t>
      </w:r>
    </w:p>
    <w:p w:rsidR="000162AD" w:rsidRDefault="000162AD" w:rsidP="000162AD">
      <w:r>
        <w:t>178.6480</w:t>
      </w:r>
      <w:r>
        <w:tab/>
        <w:t>2.025e0</w:t>
      </w:r>
    </w:p>
    <w:p w:rsidR="000162AD" w:rsidRDefault="000162AD" w:rsidP="000162AD">
      <w:r>
        <w:t>178.6553</w:t>
      </w:r>
      <w:r>
        <w:tab/>
        <w:t>1.013e0</w:t>
      </w:r>
    </w:p>
    <w:p w:rsidR="000162AD" w:rsidRDefault="000162AD" w:rsidP="000162AD">
      <w:r>
        <w:t>178.6587</w:t>
      </w:r>
      <w:r>
        <w:tab/>
        <w:t>1.013e0</w:t>
      </w:r>
    </w:p>
    <w:p w:rsidR="000162AD" w:rsidRDefault="000162AD" w:rsidP="000162AD">
      <w:r>
        <w:t>178.6605</w:t>
      </w:r>
      <w:r>
        <w:tab/>
        <w:t>2.025e0</w:t>
      </w:r>
    </w:p>
    <w:p w:rsidR="000162AD" w:rsidRDefault="000162AD" w:rsidP="000162AD">
      <w:r>
        <w:t>178.6659</w:t>
      </w:r>
      <w:r>
        <w:tab/>
        <w:t>2.025e0</w:t>
      </w:r>
    </w:p>
    <w:p w:rsidR="000162AD" w:rsidRDefault="000162AD" w:rsidP="000162AD">
      <w:r>
        <w:t>178.6678</w:t>
      </w:r>
      <w:r>
        <w:tab/>
        <w:t>5.427e0</w:t>
      </w:r>
    </w:p>
    <w:p w:rsidR="000162AD" w:rsidRDefault="000162AD" w:rsidP="000162AD">
      <w:r>
        <w:t>178.6695</w:t>
      </w:r>
      <w:r>
        <w:tab/>
        <w:t>1.013e0</w:t>
      </w:r>
    </w:p>
    <w:p w:rsidR="000162AD" w:rsidRDefault="000162AD" w:rsidP="000162AD">
      <w:r>
        <w:t>178.6708</w:t>
      </w:r>
      <w:r>
        <w:tab/>
        <w:t>2.025e0</w:t>
      </w:r>
    </w:p>
    <w:p w:rsidR="000162AD" w:rsidRDefault="000162AD" w:rsidP="000162AD">
      <w:r>
        <w:t>178.6726</w:t>
      </w:r>
      <w:r>
        <w:tab/>
        <w:t>2.025e0</w:t>
      </w:r>
    </w:p>
    <w:p w:rsidR="000162AD" w:rsidRDefault="000162AD" w:rsidP="000162AD">
      <w:r>
        <w:t>178.6802</w:t>
      </w:r>
      <w:r>
        <w:tab/>
        <w:t>4.051e0</w:t>
      </w:r>
    </w:p>
    <w:p w:rsidR="000162AD" w:rsidRDefault="000162AD" w:rsidP="000162AD">
      <w:r>
        <w:t>178.6837</w:t>
      </w:r>
      <w:r>
        <w:tab/>
        <w:t>1.013e0</w:t>
      </w:r>
    </w:p>
    <w:p w:rsidR="000162AD" w:rsidRDefault="000162AD" w:rsidP="000162AD">
      <w:r>
        <w:t>178.6873</w:t>
      </w:r>
      <w:r>
        <w:tab/>
        <w:t>2.025e0</w:t>
      </w:r>
    </w:p>
    <w:p w:rsidR="000162AD" w:rsidRDefault="000162AD" w:rsidP="000162AD">
      <w:r>
        <w:t>178.6940</w:t>
      </w:r>
      <w:r>
        <w:tab/>
        <w:t>2.025e0</w:t>
      </w:r>
    </w:p>
    <w:p w:rsidR="000162AD" w:rsidRDefault="000162AD" w:rsidP="000162AD">
      <w:r>
        <w:t>178.6980</w:t>
      </w:r>
      <w:r>
        <w:tab/>
        <w:t>1.013e0</w:t>
      </w:r>
    </w:p>
    <w:p w:rsidR="000162AD" w:rsidRDefault="000162AD" w:rsidP="000162AD">
      <w:r>
        <w:t>178.7017</w:t>
      </w:r>
      <w:r>
        <w:tab/>
        <w:t>2.025e0</w:t>
      </w:r>
    </w:p>
    <w:p w:rsidR="000162AD" w:rsidRDefault="000162AD" w:rsidP="000162AD">
      <w:r>
        <w:t>178.7048</w:t>
      </w:r>
      <w:r>
        <w:tab/>
        <w:t>2.025e0</w:t>
      </w:r>
    </w:p>
    <w:p w:rsidR="000162AD" w:rsidRDefault="000162AD" w:rsidP="000162AD">
      <w:r>
        <w:lastRenderedPageBreak/>
        <w:t>178.7087</w:t>
      </w:r>
      <w:r>
        <w:tab/>
        <w:t>1.013e0</w:t>
      </w:r>
    </w:p>
    <w:p w:rsidR="000162AD" w:rsidRDefault="000162AD" w:rsidP="000162AD">
      <w:r>
        <w:t>178.7123</w:t>
      </w:r>
      <w:r>
        <w:tab/>
        <w:t>1.013e0</w:t>
      </w:r>
    </w:p>
    <w:p w:rsidR="000162AD" w:rsidRDefault="000162AD" w:rsidP="000162AD">
      <w:r>
        <w:t>178.7157</w:t>
      </w:r>
      <w:r>
        <w:tab/>
        <w:t>2.025e0</w:t>
      </w:r>
    </w:p>
    <w:p w:rsidR="000162AD" w:rsidRDefault="000162AD" w:rsidP="000162AD">
      <w:r>
        <w:t>178.7194</w:t>
      </w:r>
      <w:r>
        <w:tab/>
        <w:t>1.013e0</w:t>
      </w:r>
    </w:p>
    <w:p w:rsidR="000162AD" w:rsidRDefault="000162AD" w:rsidP="000162AD">
      <w:r>
        <w:t>178.7227</w:t>
      </w:r>
      <w:r>
        <w:tab/>
        <w:t>2.025e0</w:t>
      </w:r>
    </w:p>
    <w:p w:rsidR="000162AD" w:rsidRDefault="000162AD" w:rsidP="000162AD">
      <w:r>
        <w:t>178.7268</w:t>
      </w:r>
      <w:r>
        <w:tab/>
        <w:t>3.038e0</w:t>
      </w:r>
    </w:p>
    <w:p w:rsidR="000162AD" w:rsidRDefault="000162AD" w:rsidP="000162AD">
      <w:r>
        <w:t>178.7302</w:t>
      </w:r>
      <w:r>
        <w:tab/>
        <w:t>1.013e0</w:t>
      </w:r>
    </w:p>
    <w:p w:rsidR="000162AD" w:rsidRDefault="000162AD" w:rsidP="000162AD">
      <w:r>
        <w:t>178.7337</w:t>
      </w:r>
      <w:r>
        <w:tab/>
        <w:t>4.051e0</w:t>
      </w:r>
    </w:p>
    <w:p w:rsidR="000162AD" w:rsidRDefault="000162AD" w:rsidP="000162AD">
      <w:r>
        <w:t>178.7411</w:t>
      </w:r>
      <w:r>
        <w:tab/>
        <w:t>2.025e0</w:t>
      </w:r>
    </w:p>
    <w:p w:rsidR="000162AD" w:rsidRDefault="000162AD" w:rsidP="000162AD">
      <w:r>
        <w:t>178.7446</w:t>
      </w:r>
      <w:r>
        <w:tab/>
        <w:t>4.051e0</w:t>
      </w:r>
    </w:p>
    <w:p w:rsidR="000162AD" w:rsidRDefault="000162AD" w:rsidP="000162AD">
      <w:r>
        <w:t>178.7482</w:t>
      </w:r>
      <w:r>
        <w:tab/>
        <w:t>2.025e0</w:t>
      </w:r>
    </w:p>
    <w:p w:rsidR="000162AD" w:rsidRDefault="000162AD" w:rsidP="000162AD">
      <w:r>
        <w:t>178.7518</w:t>
      </w:r>
      <w:r>
        <w:tab/>
        <w:t>3.038e0</w:t>
      </w:r>
    </w:p>
    <w:p w:rsidR="000162AD" w:rsidRDefault="000162AD" w:rsidP="000162AD">
      <w:r>
        <w:t>178.7532</w:t>
      </w:r>
      <w:r>
        <w:tab/>
        <w:t>2.025e0</w:t>
      </w:r>
    </w:p>
    <w:p w:rsidR="000162AD" w:rsidRDefault="000162AD" w:rsidP="000162AD">
      <w:r>
        <w:t>178.7589</w:t>
      </w:r>
      <w:r>
        <w:tab/>
        <w:t>1.013e0</w:t>
      </w:r>
    </w:p>
    <w:p w:rsidR="000162AD" w:rsidRDefault="000162AD" w:rsidP="000162AD">
      <w:r>
        <w:t>178.7621</w:t>
      </w:r>
      <w:r>
        <w:tab/>
        <w:t>3.038e0</w:t>
      </w:r>
    </w:p>
    <w:p w:rsidR="000162AD" w:rsidRDefault="000162AD" w:rsidP="000162AD">
      <w:r>
        <w:t>178.7728</w:t>
      </w:r>
      <w:r>
        <w:tab/>
        <w:t>1.013e0</w:t>
      </w:r>
    </w:p>
    <w:p w:rsidR="000162AD" w:rsidRDefault="000162AD" w:rsidP="000162AD">
      <w:r>
        <w:t>178.7779</w:t>
      </w:r>
      <w:r>
        <w:tab/>
        <w:t>2.025e0</w:t>
      </w:r>
    </w:p>
    <w:p w:rsidR="000162AD" w:rsidRDefault="000162AD" w:rsidP="000162AD">
      <w:r>
        <w:t>178.7872</w:t>
      </w:r>
      <w:r>
        <w:tab/>
        <w:t>6.076e0</w:t>
      </w:r>
    </w:p>
    <w:p w:rsidR="000162AD" w:rsidRDefault="000162AD" w:rsidP="000162AD">
      <w:r>
        <w:t>178.7905</w:t>
      </w:r>
      <w:r>
        <w:tab/>
        <w:t>3.038e0</w:t>
      </w:r>
    </w:p>
    <w:p w:rsidR="000162AD" w:rsidRDefault="000162AD" w:rsidP="000162AD">
      <w:r>
        <w:lastRenderedPageBreak/>
        <w:t>178.7956</w:t>
      </w:r>
      <w:r>
        <w:tab/>
        <w:t>2.025e0</w:t>
      </w:r>
    </w:p>
    <w:p w:rsidR="000162AD" w:rsidRDefault="000162AD" w:rsidP="000162AD">
      <w:r>
        <w:t>178.8010</w:t>
      </w:r>
      <w:r>
        <w:tab/>
        <w:t>1.013e0</w:t>
      </w:r>
    </w:p>
    <w:p w:rsidR="000162AD" w:rsidRDefault="000162AD" w:rsidP="000162AD">
      <w:r>
        <w:t>178.8026</w:t>
      </w:r>
      <w:r>
        <w:tab/>
        <w:t>2.025e0</w:t>
      </w:r>
    </w:p>
    <w:p w:rsidR="000162AD" w:rsidRDefault="000162AD" w:rsidP="000162AD">
      <w:r>
        <w:t>178.8043</w:t>
      </w:r>
      <w:r>
        <w:tab/>
        <w:t>3.038e0</w:t>
      </w:r>
    </w:p>
    <w:p w:rsidR="000162AD" w:rsidRDefault="000162AD" w:rsidP="000162AD">
      <w:r>
        <w:t>178.8110</w:t>
      </w:r>
      <w:r>
        <w:tab/>
        <w:t>1.013e0</w:t>
      </w:r>
    </w:p>
    <w:p w:rsidR="000162AD" w:rsidRDefault="000162AD" w:rsidP="000162AD">
      <w:r>
        <w:t>178.8146</w:t>
      </w:r>
      <w:r>
        <w:tab/>
        <w:t>3.038e0</w:t>
      </w:r>
    </w:p>
    <w:p w:rsidR="000162AD" w:rsidRDefault="000162AD" w:rsidP="000162AD">
      <w:r>
        <w:t>178.8183</w:t>
      </w:r>
      <w:r>
        <w:tab/>
        <w:t>4.051e0</w:t>
      </w:r>
    </w:p>
    <w:p w:rsidR="000162AD" w:rsidRDefault="000162AD" w:rsidP="000162AD">
      <w:r>
        <w:t>178.8201</w:t>
      </w:r>
      <w:r>
        <w:tab/>
        <w:t>2.025e0</w:t>
      </w:r>
    </w:p>
    <w:p w:rsidR="000162AD" w:rsidRDefault="000162AD" w:rsidP="000162AD">
      <w:r>
        <w:t>178.8219</w:t>
      </w:r>
      <w:r>
        <w:tab/>
        <w:t>1.013e0</w:t>
      </w:r>
    </w:p>
    <w:p w:rsidR="000162AD" w:rsidRDefault="000162AD" w:rsidP="000162AD">
      <w:r>
        <w:t>178.8324</w:t>
      </w:r>
      <w:r>
        <w:tab/>
        <w:t>1.013e0</w:t>
      </w:r>
    </w:p>
    <w:p w:rsidR="000162AD" w:rsidRDefault="000162AD" w:rsidP="000162AD">
      <w:r>
        <w:t>178.8343</w:t>
      </w:r>
      <w:r>
        <w:tab/>
        <w:t>2.025e0</w:t>
      </w:r>
    </w:p>
    <w:p w:rsidR="000162AD" w:rsidRDefault="000162AD" w:rsidP="000162AD">
      <w:r>
        <w:t>178.8360</w:t>
      </w:r>
      <w:r>
        <w:tab/>
        <w:t>3.038e0</w:t>
      </w:r>
    </w:p>
    <w:p w:rsidR="000162AD" w:rsidRDefault="000162AD" w:rsidP="000162AD">
      <w:r>
        <w:t>178.8396</w:t>
      </w:r>
      <w:r>
        <w:tab/>
        <w:t>1.013e0</w:t>
      </w:r>
    </w:p>
    <w:p w:rsidR="000162AD" w:rsidRDefault="000162AD" w:rsidP="000162AD">
      <w:r>
        <w:t>178.8415</w:t>
      </w:r>
      <w:r>
        <w:tab/>
        <w:t>2.025e0</w:t>
      </w:r>
    </w:p>
    <w:p w:rsidR="000162AD" w:rsidRDefault="000162AD" w:rsidP="000162AD">
      <w:r>
        <w:t>178.8429</w:t>
      </w:r>
      <w:r>
        <w:tab/>
        <w:t>3.038e0</w:t>
      </w:r>
    </w:p>
    <w:p w:rsidR="000162AD" w:rsidRDefault="000162AD" w:rsidP="000162AD">
      <w:r>
        <w:t>178.8468</w:t>
      </w:r>
      <w:r>
        <w:tab/>
        <w:t>2.025e0</w:t>
      </w:r>
    </w:p>
    <w:p w:rsidR="000162AD" w:rsidRDefault="000162AD" w:rsidP="000162AD">
      <w:r>
        <w:t>178.8540</w:t>
      </w:r>
      <w:r>
        <w:tab/>
        <w:t>2.025e0</w:t>
      </w:r>
    </w:p>
    <w:p w:rsidR="000162AD" w:rsidRDefault="000162AD" w:rsidP="000162AD">
      <w:r>
        <w:t>178.8577</w:t>
      </w:r>
      <w:r>
        <w:tab/>
        <w:t>2.025e0</w:t>
      </w:r>
    </w:p>
    <w:p w:rsidR="000162AD" w:rsidRDefault="000162AD" w:rsidP="000162AD">
      <w:r>
        <w:t>178.8593</w:t>
      </w:r>
      <w:r>
        <w:tab/>
        <w:t>2.025e0</w:t>
      </w:r>
    </w:p>
    <w:p w:rsidR="000162AD" w:rsidRDefault="000162AD" w:rsidP="000162AD">
      <w:r>
        <w:lastRenderedPageBreak/>
        <w:t>178.8612</w:t>
      </w:r>
      <w:r>
        <w:tab/>
        <w:t>1.013e0</w:t>
      </w:r>
    </w:p>
    <w:p w:rsidR="000162AD" w:rsidRDefault="000162AD" w:rsidP="000162AD">
      <w:r>
        <w:t>178.8646</w:t>
      </w:r>
      <w:r>
        <w:tab/>
        <w:t>1.013e0</w:t>
      </w:r>
    </w:p>
    <w:p w:rsidR="000162AD" w:rsidRDefault="000162AD" w:rsidP="000162AD">
      <w:r>
        <w:t>178.8719</w:t>
      </w:r>
      <w:r>
        <w:tab/>
        <w:t>1.013e0</w:t>
      </w:r>
    </w:p>
    <w:p w:rsidR="000162AD" w:rsidRDefault="000162AD" w:rsidP="000162AD">
      <w:r>
        <w:t>178.8738</w:t>
      </w:r>
      <w:r>
        <w:tab/>
        <w:t>3.038e0</w:t>
      </w:r>
    </w:p>
    <w:p w:rsidR="000162AD" w:rsidRDefault="000162AD" w:rsidP="000162AD">
      <w:r>
        <w:t>178.8754</w:t>
      </w:r>
      <w:r>
        <w:tab/>
        <w:t>2.025e0</w:t>
      </w:r>
    </w:p>
    <w:p w:rsidR="000162AD" w:rsidRDefault="000162AD" w:rsidP="000162AD">
      <w:r>
        <w:t>178.8791</w:t>
      </w:r>
      <w:r>
        <w:tab/>
        <w:t>3.038e0</w:t>
      </w:r>
    </w:p>
    <w:p w:rsidR="000162AD" w:rsidRDefault="000162AD" w:rsidP="000162AD">
      <w:r>
        <w:t>178.8863</w:t>
      </w:r>
      <w:r>
        <w:tab/>
        <w:t>1.013e0</w:t>
      </w:r>
    </w:p>
    <w:p w:rsidR="000162AD" w:rsidRDefault="000162AD" w:rsidP="000162AD">
      <w:r>
        <w:t>178.8897</w:t>
      </w:r>
      <w:r>
        <w:tab/>
        <w:t>1.013e0</w:t>
      </w:r>
    </w:p>
    <w:p w:rsidR="000162AD" w:rsidRDefault="000162AD" w:rsidP="000162AD">
      <w:r>
        <w:t>178.9001</w:t>
      </w:r>
      <w:r>
        <w:tab/>
        <w:t>1.013e0</w:t>
      </w:r>
    </w:p>
    <w:p w:rsidR="000162AD" w:rsidRDefault="000162AD" w:rsidP="000162AD">
      <w:r>
        <w:t>178.9041</w:t>
      </w:r>
      <w:r>
        <w:tab/>
        <w:t>2.025e0</w:t>
      </w:r>
    </w:p>
    <w:p w:rsidR="000162AD" w:rsidRDefault="000162AD" w:rsidP="000162AD">
      <w:r>
        <w:t>178.9116</w:t>
      </w:r>
      <w:r>
        <w:tab/>
        <w:t>6.076e0</w:t>
      </w:r>
    </w:p>
    <w:p w:rsidR="000162AD" w:rsidRDefault="000162AD" w:rsidP="000162AD">
      <w:r>
        <w:t>178.9219</w:t>
      </w:r>
      <w:r>
        <w:tab/>
        <w:t>3.038e0</w:t>
      </w:r>
    </w:p>
    <w:p w:rsidR="000162AD" w:rsidRDefault="000162AD" w:rsidP="000162AD">
      <w:r>
        <w:t>178.9256</w:t>
      </w:r>
      <w:r>
        <w:tab/>
        <w:t>2.025e0</w:t>
      </w:r>
    </w:p>
    <w:p w:rsidR="000162AD" w:rsidRDefault="000162AD" w:rsidP="000162AD">
      <w:r>
        <w:t>178.9291</w:t>
      </w:r>
      <w:r>
        <w:tab/>
        <w:t>2.025e0</w:t>
      </w:r>
    </w:p>
    <w:p w:rsidR="000162AD" w:rsidRDefault="000162AD" w:rsidP="000162AD">
      <w:r>
        <w:t>178.9327</w:t>
      </w:r>
      <w:r>
        <w:tab/>
        <w:t>1.013e0</w:t>
      </w:r>
    </w:p>
    <w:p w:rsidR="000162AD" w:rsidRDefault="000162AD" w:rsidP="000162AD">
      <w:r>
        <w:t>178.9362</w:t>
      </w:r>
      <w:r>
        <w:tab/>
        <w:t>5.063e0</w:t>
      </w:r>
    </w:p>
    <w:p w:rsidR="000162AD" w:rsidRDefault="000162AD" w:rsidP="000162AD">
      <w:r>
        <w:t>178.9398</w:t>
      </w:r>
      <w:r>
        <w:tab/>
        <w:t>1.013e0</w:t>
      </w:r>
    </w:p>
    <w:p w:rsidR="000162AD" w:rsidRDefault="000162AD" w:rsidP="000162AD">
      <w:r>
        <w:t>178.9433</w:t>
      </w:r>
      <w:r>
        <w:tab/>
        <w:t>1.013e0</w:t>
      </w:r>
    </w:p>
    <w:p w:rsidR="000162AD" w:rsidRDefault="000162AD" w:rsidP="000162AD">
      <w:r>
        <w:t>178.9452</w:t>
      </w:r>
      <w:r>
        <w:tab/>
        <w:t>2.025e0</w:t>
      </w:r>
    </w:p>
    <w:p w:rsidR="000162AD" w:rsidRDefault="000162AD" w:rsidP="000162AD">
      <w:r>
        <w:lastRenderedPageBreak/>
        <w:t>178.9470</w:t>
      </w:r>
      <w:r>
        <w:tab/>
        <w:t>3.038e0</w:t>
      </w:r>
    </w:p>
    <w:p w:rsidR="000162AD" w:rsidRDefault="000162AD" w:rsidP="000162AD">
      <w:r>
        <w:t>178.9504</w:t>
      </w:r>
      <w:r>
        <w:tab/>
        <w:t>2.025e0</w:t>
      </w:r>
    </w:p>
    <w:p w:rsidR="000162AD" w:rsidRDefault="000162AD" w:rsidP="000162AD">
      <w:r>
        <w:t>178.9543</w:t>
      </w:r>
      <w:r>
        <w:tab/>
        <w:t>1.013e0</w:t>
      </w:r>
    </w:p>
    <w:p w:rsidR="000162AD" w:rsidRDefault="000162AD" w:rsidP="000162AD">
      <w:r>
        <w:t>178.9578</w:t>
      </w:r>
      <w:r>
        <w:tab/>
        <w:t>4.051e0</w:t>
      </w:r>
    </w:p>
    <w:p w:rsidR="000162AD" w:rsidRDefault="000162AD" w:rsidP="000162AD">
      <w:r>
        <w:t>178.9614</w:t>
      </w:r>
      <w:r>
        <w:tab/>
        <w:t>1.013e0</w:t>
      </w:r>
    </w:p>
    <w:p w:rsidR="000162AD" w:rsidRDefault="000162AD" w:rsidP="000162AD">
      <w:r>
        <w:t>178.9650</w:t>
      </w:r>
      <w:r>
        <w:tab/>
        <w:t>1.013e0</w:t>
      </w:r>
    </w:p>
    <w:p w:rsidR="000162AD" w:rsidRDefault="000162AD" w:rsidP="000162AD">
      <w:r>
        <w:t>178.9682</w:t>
      </w:r>
      <w:r>
        <w:tab/>
        <w:t>1.013e0</w:t>
      </w:r>
    </w:p>
    <w:p w:rsidR="000162AD" w:rsidRDefault="000162AD" w:rsidP="000162AD">
      <w:r>
        <w:t>178.9799</w:t>
      </w:r>
      <w:r>
        <w:tab/>
        <w:t>4.051e0</w:t>
      </w:r>
    </w:p>
    <w:p w:rsidR="000162AD" w:rsidRDefault="000162AD" w:rsidP="000162AD">
      <w:r>
        <w:t>178.9823</w:t>
      </w:r>
      <w:r>
        <w:tab/>
        <w:t>1.013e0</w:t>
      </w:r>
    </w:p>
    <w:p w:rsidR="000162AD" w:rsidRDefault="000162AD" w:rsidP="000162AD">
      <w:r>
        <w:t>178.9861</w:t>
      </w:r>
      <w:r>
        <w:tab/>
        <w:t>7.089e0</w:t>
      </w:r>
    </w:p>
    <w:p w:rsidR="000162AD" w:rsidRDefault="000162AD" w:rsidP="000162AD">
      <w:r>
        <w:t>178.9881</w:t>
      </w:r>
      <w:r>
        <w:tab/>
        <w:t>2.025e0</w:t>
      </w:r>
    </w:p>
    <w:p w:rsidR="000162AD" w:rsidRDefault="000162AD" w:rsidP="000162AD">
      <w:r>
        <w:t>178.9915</w:t>
      </w:r>
      <w:r>
        <w:tab/>
        <w:t>8.137e0</w:t>
      </w:r>
    </w:p>
    <w:p w:rsidR="000162AD" w:rsidRDefault="000162AD" w:rsidP="000162AD">
      <w:r>
        <w:t>178.9934</w:t>
      </w:r>
      <w:r>
        <w:tab/>
        <w:t>2.025e0</w:t>
      </w:r>
    </w:p>
    <w:p w:rsidR="000162AD" w:rsidRDefault="000162AD" w:rsidP="000162AD">
      <w:r>
        <w:t>178.9949</w:t>
      </w:r>
      <w:r>
        <w:tab/>
        <w:t>2.025e0</w:t>
      </w:r>
    </w:p>
    <w:p w:rsidR="000162AD" w:rsidRDefault="000162AD" w:rsidP="000162AD">
      <w:r>
        <w:t>178.9967</w:t>
      </w:r>
      <w:r>
        <w:tab/>
        <w:t>3.057e0</w:t>
      </w:r>
    </w:p>
    <w:p w:rsidR="000162AD" w:rsidRDefault="000162AD" w:rsidP="000162AD">
      <w:r>
        <w:t>178.9998</w:t>
      </w:r>
      <w:r>
        <w:tab/>
        <w:t>1.013e0</w:t>
      </w:r>
    </w:p>
    <w:p w:rsidR="000162AD" w:rsidRDefault="000162AD" w:rsidP="000162AD">
      <w:r>
        <w:t>179.0031</w:t>
      </w:r>
      <w:r>
        <w:tab/>
        <w:t>4.051e0</w:t>
      </w:r>
    </w:p>
    <w:p w:rsidR="000162AD" w:rsidRDefault="000162AD" w:rsidP="000162AD">
      <w:r>
        <w:t>179.0097</w:t>
      </w:r>
      <w:r>
        <w:tab/>
        <w:t>3.038e0</w:t>
      </w:r>
    </w:p>
    <w:p w:rsidR="000162AD" w:rsidRDefault="000162AD" w:rsidP="000162AD">
      <w:r>
        <w:t>179.0113</w:t>
      </w:r>
      <w:r>
        <w:tab/>
        <w:t>2.712e1</w:t>
      </w:r>
    </w:p>
    <w:p w:rsidR="000162AD" w:rsidRDefault="000162AD" w:rsidP="000162AD">
      <w:r>
        <w:lastRenderedPageBreak/>
        <w:t>179.0146</w:t>
      </w:r>
      <w:r>
        <w:tab/>
        <w:t>2.918e1</w:t>
      </w:r>
    </w:p>
    <w:p w:rsidR="000162AD" w:rsidRDefault="000162AD" w:rsidP="000162AD">
      <w:r>
        <w:t>179.0159</w:t>
      </w:r>
      <w:r>
        <w:tab/>
        <w:t>6.057e0</w:t>
      </w:r>
    </w:p>
    <w:p w:rsidR="000162AD" w:rsidRDefault="000162AD" w:rsidP="000162AD">
      <w:r>
        <w:t>179.0170</w:t>
      </w:r>
      <w:r>
        <w:tab/>
        <w:t>2.934e1</w:t>
      </w:r>
    </w:p>
    <w:p w:rsidR="000162AD" w:rsidRDefault="000162AD" w:rsidP="000162AD">
      <w:r>
        <w:t>179.0190</w:t>
      </w:r>
      <w:r>
        <w:tab/>
        <w:t>1.709e1</w:t>
      </w:r>
    </w:p>
    <w:p w:rsidR="000162AD" w:rsidRDefault="000162AD" w:rsidP="000162AD">
      <w:r>
        <w:t>179.0209</w:t>
      </w:r>
      <w:r>
        <w:tab/>
        <w:t>1.316e1</w:t>
      </w:r>
    </w:p>
    <w:p w:rsidR="000162AD" w:rsidRDefault="000162AD" w:rsidP="000162AD">
      <w:r>
        <w:t>179.0222</w:t>
      </w:r>
      <w:r>
        <w:tab/>
        <w:t>1.013e1</w:t>
      </w:r>
    </w:p>
    <w:p w:rsidR="000162AD" w:rsidRDefault="000162AD" w:rsidP="000162AD">
      <w:r>
        <w:t>179.0236</w:t>
      </w:r>
      <w:r>
        <w:tab/>
        <w:t>4.051e0</w:t>
      </w:r>
    </w:p>
    <w:p w:rsidR="000162AD" w:rsidRDefault="000162AD" w:rsidP="000162AD">
      <w:r>
        <w:t>179.0364</w:t>
      </w:r>
      <w:r>
        <w:tab/>
        <w:t>3.038e0</w:t>
      </w:r>
    </w:p>
    <w:p w:rsidR="000162AD" w:rsidRDefault="000162AD" w:rsidP="000162AD">
      <w:r>
        <w:t>179.0422</w:t>
      </w:r>
      <w:r>
        <w:tab/>
        <w:t>1.013e0</w:t>
      </w:r>
    </w:p>
    <w:p w:rsidR="000162AD" w:rsidRDefault="000162AD" w:rsidP="000162AD">
      <w:r>
        <w:t>179.0529</w:t>
      </w:r>
      <w:r>
        <w:tab/>
        <w:t>2.025e0</w:t>
      </w:r>
    </w:p>
    <w:p w:rsidR="000162AD" w:rsidRDefault="000162AD" w:rsidP="000162AD">
      <w:r>
        <w:t>179.0591</w:t>
      </w:r>
      <w:r>
        <w:tab/>
        <w:t>4.051e0</w:t>
      </w:r>
    </w:p>
    <w:p w:rsidR="000162AD" w:rsidRDefault="000162AD" w:rsidP="000162AD">
      <w:r>
        <w:t>179.0637</w:t>
      </w:r>
      <w:r>
        <w:tab/>
        <w:t>5.063e0</w:t>
      </w:r>
    </w:p>
    <w:p w:rsidR="000162AD" w:rsidRDefault="000162AD" w:rsidP="000162AD">
      <w:r>
        <w:t>179.0655</w:t>
      </w:r>
      <w:r>
        <w:tab/>
        <w:t>2.025e0</w:t>
      </w:r>
    </w:p>
    <w:p w:rsidR="000162AD" w:rsidRDefault="000162AD" w:rsidP="000162AD">
      <w:r>
        <w:t>179.0674</w:t>
      </w:r>
      <w:r>
        <w:tab/>
        <w:t>4.051e0</w:t>
      </w:r>
    </w:p>
    <w:p w:rsidR="000162AD" w:rsidRDefault="000162AD" w:rsidP="000162AD">
      <w:r>
        <w:t>179.0705</w:t>
      </w:r>
      <w:r>
        <w:tab/>
        <w:t>1.013e0</w:t>
      </w:r>
    </w:p>
    <w:p w:rsidR="000162AD" w:rsidRDefault="000162AD" w:rsidP="000162AD">
      <w:r>
        <w:t>179.0715</w:t>
      </w:r>
      <w:r>
        <w:tab/>
        <w:t>8.101e0</w:t>
      </w:r>
    </w:p>
    <w:p w:rsidR="000162AD" w:rsidRDefault="000162AD" w:rsidP="000162AD">
      <w:r>
        <w:t>179.0760</w:t>
      </w:r>
      <w:r>
        <w:tab/>
        <w:t>3.038e0</w:t>
      </w:r>
    </w:p>
    <w:p w:rsidR="000162AD" w:rsidRDefault="000162AD" w:rsidP="000162AD">
      <w:r>
        <w:t>179.0797</w:t>
      </w:r>
      <w:r>
        <w:tab/>
        <w:t>3.038e0</w:t>
      </w:r>
    </w:p>
    <w:p w:rsidR="000162AD" w:rsidRDefault="000162AD" w:rsidP="000162AD">
      <w:r>
        <w:t>179.0842</w:t>
      </w:r>
      <w:r>
        <w:tab/>
        <w:t>3.038e0</w:t>
      </w:r>
    </w:p>
    <w:p w:rsidR="000162AD" w:rsidRDefault="000162AD" w:rsidP="000162AD">
      <w:r>
        <w:lastRenderedPageBreak/>
        <w:t>179.0853</w:t>
      </w:r>
      <w:r>
        <w:tab/>
        <w:t>1.013e0</w:t>
      </w:r>
    </w:p>
    <w:p w:rsidR="000162AD" w:rsidRDefault="000162AD" w:rsidP="000162AD">
      <w:r>
        <w:t>179.0887</w:t>
      </w:r>
      <w:r>
        <w:tab/>
        <w:t>2.025e0</w:t>
      </w:r>
    </w:p>
    <w:p w:rsidR="000162AD" w:rsidRDefault="000162AD" w:rsidP="000162AD">
      <w:r>
        <w:t>179.0923</w:t>
      </w:r>
      <w:r>
        <w:tab/>
        <w:t>7.875e0</w:t>
      </w:r>
    </w:p>
    <w:p w:rsidR="000162AD" w:rsidRDefault="000162AD" w:rsidP="000162AD">
      <w:r>
        <w:t>179.0961</w:t>
      </w:r>
      <w:r>
        <w:tab/>
        <w:t>3.038e0</w:t>
      </w:r>
    </w:p>
    <w:p w:rsidR="000162AD" w:rsidRDefault="000162AD" w:rsidP="000162AD">
      <w:r>
        <w:t>179.1073</w:t>
      </w:r>
      <w:r>
        <w:tab/>
        <w:t>1.420e1</w:t>
      </w:r>
    </w:p>
    <w:p w:rsidR="000162AD" w:rsidRDefault="000162AD" w:rsidP="000162AD">
      <w:r>
        <w:t>179.1106</w:t>
      </w:r>
      <w:r>
        <w:tab/>
        <w:t>2.357e1</w:t>
      </w:r>
    </w:p>
    <w:p w:rsidR="000162AD" w:rsidRDefault="000162AD" w:rsidP="000162AD">
      <w:r>
        <w:t>179.1143</w:t>
      </w:r>
      <w:r>
        <w:tab/>
        <w:t>1.924e1</w:t>
      </w:r>
    </w:p>
    <w:p w:rsidR="000162AD" w:rsidRDefault="000162AD" w:rsidP="000162AD">
      <w:r>
        <w:t>179.1157</w:t>
      </w:r>
      <w:r>
        <w:tab/>
        <w:t>1.610e2</w:t>
      </w:r>
    </w:p>
    <w:p w:rsidR="000162AD" w:rsidRDefault="000162AD" w:rsidP="000162AD">
      <w:r>
        <w:t>179.1169</w:t>
      </w:r>
      <w:r>
        <w:tab/>
        <w:t>3.544e1</w:t>
      </w:r>
    </w:p>
    <w:p w:rsidR="000162AD" w:rsidRDefault="000162AD" w:rsidP="000162AD">
      <w:r>
        <w:t>179.1180</w:t>
      </w:r>
      <w:r>
        <w:tab/>
        <w:t>1.418e1</w:t>
      </w:r>
    </w:p>
    <w:p w:rsidR="000162AD" w:rsidRDefault="000162AD" w:rsidP="000162AD">
      <w:r>
        <w:t>179.1196</w:t>
      </w:r>
      <w:r>
        <w:tab/>
        <w:t>1.603e2</w:t>
      </w:r>
    </w:p>
    <w:p w:rsidR="000162AD" w:rsidRDefault="000162AD" w:rsidP="000162AD">
      <w:r>
        <w:t>179.1216</w:t>
      </w:r>
      <w:r>
        <w:tab/>
        <w:t>1.054e1</w:t>
      </w:r>
    </w:p>
    <w:p w:rsidR="000162AD" w:rsidRDefault="000162AD" w:rsidP="000162AD">
      <w:r>
        <w:t>179.1232</w:t>
      </w:r>
      <w:r>
        <w:tab/>
        <w:t>5.063e0</w:t>
      </w:r>
    </w:p>
    <w:p w:rsidR="000162AD" w:rsidRDefault="000162AD" w:rsidP="000162AD">
      <w:r>
        <w:t>179.1253</w:t>
      </w:r>
      <w:r>
        <w:tab/>
        <w:t>1.263e1</w:t>
      </w:r>
    </w:p>
    <w:p w:rsidR="000162AD" w:rsidRDefault="000162AD" w:rsidP="000162AD">
      <w:r>
        <w:t>179.1389</w:t>
      </w:r>
      <w:r>
        <w:tab/>
        <w:t>2.025e0</w:t>
      </w:r>
    </w:p>
    <w:p w:rsidR="000162AD" w:rsidRDefault="000162AD" w:rsidP="000162AD">
      <w:r>
        <w:t>179.1497</w:t>
      </w:r>
      <w:r>
        <w:tab/>
        <w:t>1.013e0</w:t>
      </w:r>
    </w:p>
    <w:p w:rsidR="000162AD" w:rsidRDefault="000162AD" w:rsidP="000162AD">
      <w:r>
        <w:t>179.1532</w:t>
      </w:r>
      <w:r>
        <w:tab/>
        <w:t>1.013e0</w:t>
      </w:r>
    </w:p>
    <w:p w:rsidR="000162AD" w:rsidRDefault="000162AD" w:rsidP="000162AD">
      <w:r>
        <w:t>179.1564</w:t>
      </w:r>
      <w:r>
        <w:tab/>
        <w:t>3.038e0</w:t>
      </w:r>
    </w:p>
    <w:p w:rsidR="000162AD" w:rsidRDefault="000162AD" w:rsidP="000162AD">
      <w:r>
        <w:t>179.1603</w:t>
      </w:r>
      <w:r>
        <w:tab/>
        <w:t>1.013e0</w:t>
      </w:r>
    </w:p>
    <w:p w:rsidR="000162AD" w:rsidRDefault="000162AD" w:rsidP="000162AD">
      <w:r>
        <w:lastRenderedPageBreak/>
        <w:t>179.1618</w:t>
      </w:r>
      <w:r>
        <w:tab/>
        <w:t>2.025e0</w:t>
      </w:r>
    </w:p>
    <w:p w:rsidR="000162AD" w:rsidRDefault="000162AD" w:rsidP="000162AD">
      <w:r>
        <w:t>179.1666</w:t>
      </w:r>
      <w:r>
        <w:tab/>
        <w:t>3.038e0</w:t>
      </w:r>
    </w:p>
    <w:p w:rsidR="000162AD" w:rsidRDefault="000162AD" w:rsidP="000162AD">
      <w:r>
        <w:t>179.1747</w:t>
      </w:r>
      <w:r>
        <w:tab/>
        <w:t>2.025e0</w:t>
      </w:r>
    </w:p>
    <w:p w:rsidR="000162AD" w:rsidRDefault="000162AD" w:rsidP="000162AD">
      <w:r>
        <w:t>179.1763</w:t>
      </w:r>
      <w:r>
        <w:tab/>
        <w:t>4.051e0</w:t>
      </w:r>
    </w:p>
    <w:p w:rsidR="000162AD" w:rsidRDefault="000162AD" w:rsidP="000162AD">
      <w:r>
        <w:t>179.1783</w:t>
      </w:r>
      <w:r>
        <w:tab/>
        <w:t>3.038e0</w:t>
      </w:r>
    </w:p>
    <w:p w:rsidR="000162AD" w:rsidRDefault="000162AD" w:rsidP="000162AD">
      <w:r>
        <w:t>179.1820</w:t>
      </w:r>
      <w:r>
        <w:tab/>
        <w:t>1.013e0</w:t>
      </w:r>
    </w:p>
    <w:p w:rsidR="000162AD" w:rsidRDefault="000162AD" w:rsidP="000162AD">
      <w:r>
        <w:t>179.1853</w:t>
      </w:r>
      <w:r>
        <w:tab/>
        <w:t>4.051e0</w:t>
      </w:r>
    </w:p>
    <w:p w:rsidR="000162AD" w:rsidRDefault="000162AD" w:rsidP="000162AD">
      <w:r>
        <w:t>179.1890</w:t>
      </w:r>
      <w:r>
        <w:tab/>
        <w:t>1.013e0</w:t>
      </w:r>
    </w:p>
    <w:p w:rsidR="000162AD" w:rsidRDefault="000162AD" w:rsidP="000162AD">
      <w:r>
        <w:t>179.1964</w:t>
      </w:r>
      <w:r>
        <w:tab/>
        <w:t>3.038e0</w:t>
      </w:r>
    </w:p>
    <w:p w:rsidR="000162AD" w:rsidRDefault="000162AD" w:rsidP="000162AD">
      <w:r>
        <w:t>179.2069</w:t>
      </w:r>
      <w:r>
        <w:tab/>
        <w:t>5.063e0</w:t>
      </w:r>
    </w:p>
    <w:p w:rsidR="000162AD" w:rsidRDefault="000162AD" w:rsidP="000162AD">
      <w:r>
        <w:t>179.2092</w:t>
      </w:r>
      <w:r>
        <w:tab/>
        <w:t>3.038e0</w:t>
      </w:r>
    </w:p>
    <w:p w:rsidR="000162AD" w:rsidRDefault="000162AD" w:rsidP="000162AD">
      <w:r>
        <w:t>179.2138</w:t>
      </w:r>
      <w:r>
        <w:tab/>
        <w:t>3.038e0</w:t>
      </w:r>
    </w:p>
    <w:p w:rsidR="000162AD" w:rsidRDefault="000162AD" w:rsidP="000162AD">
      <w:r>
        <w:t>179.2149</w:t>
      </w:r>
      <w:r>
        <w:tab/>
        <w:t>3.038e0</w:t>
      </w:r>
    </w:p>
    <w:p w:rsidR="000162AD" w:rsidRDefault="000162AD" w:rsidP="000162AD">
      <w:r>
        <w:t>179.2169</w:t>
      </w:r>
      <w:r>
        <w:tab/>
        <w:t>2.025e0</w:t>
      </w:r>
    </w:p>
    <w:p w:rsidR="000162AD" w:rsidRDefault="000162AD" w:rsidP="000162AD">
      <w:r>
        <w:t>179.2206</w:t>
      </w:r>
      <w:r>
        <w:tab/>
        <w:t>2.025e0</w:t>
      </w:r>
    </w:p>
    <w:p w:rsidR="000162AD" w:rsidRDefault="000162AD" w:rsidP="000162AD">
      <w:r>
        <w:t>179.2243</w:t>
      </w:r>
      <w:r>
        <w:tab/>
        <w:t>1.013e0</w:t>
      </w:r>
    </w:p>
    <w:p w:rsidR="000162AD" w:rsidRDefault="000162AD" w:rsidP="000162AD">
      <w:r>
        <w:t>179.2280</w:t>
      </w:r>
      <w:r>
        <w:tab/>
        <w:t>1.013e0</w:t>
      </w:r>
    </w:p>
    <w:p w:rsidR="000162AD" w:rsidRDefault="000162AD" w:rsidP="000162AD">
      <w:r>
        <w:t>179.2344</w:t>
      </w:r>
      <w:r>
        <w:tab/>
        <w:t>1.013e0</w:t>
      </w:r>
    </w:p>
    <w:p w:rsidR="000162AD" w:rsidRDefault="000162AD" w:rsidP="000162AD">
      <w:r>
        <w:t>179.2383</w:t>
      </w:r>
      <w:r>
        <w:tab/>
        <w:t>3.038e0</w:t>
      </w:r>
    </w:p>
    <w:p w:rsidR="000162AD" w:rsidRDefault="000162AD" w:rsidP="000162AD">
      <w:r>
        <w:lastRenderedPageBreak/>
        <w:t>179.2454</w:t>
      </w:r>
      <w:r>
        <w:tab/>
        <w:t>1.013e0</w:t>
      </w:r>
    </w:p>
    <w:p w:rsidR="000162AD" w:rsidRDefault="000162AD" w:rsidP="000162AD">
      <w:r>
        <w:t>179.2465</w:t>
      </w:r>
      <w:r>
        <w:tab/>
        <w:t>3.038e0</w:t>
      </w:r>
    </w:p>
    <w:p w:rsidR="000162AD" w:rsidRDefault="000162AD" w:rsidP="000162AD">
      <w:r>
        <w:t>179.2490</w:t>
      </w:r>
      <w:r>
        <w:tab/>
        <w:t>1.013e0</w:t>
      </w:r>
    </w:p>
    <w:p w:rsidR="000162AD" w:rsidRDefault="000162AD" w:rsidP="000162AD">
      <w:r>
        <w:t>179.2509</w:t>
      </w:r>
      <w:r>
        <w:tab/>
        <w:t>3.038e0</w:t>
      </w:r>
    </w:p>
    <w:p w:rsidR="000162AD" w:rsidRDefault="000162AD" w:rsidP="000162AD">
      <w:r>
        <w:t>179.2524</w:t>
      </w:r>
      <w:r>
        <w:tab/>
        <w:t>1.013e0</w:t>
      </w:r>
    </w:p>
    <w:p w:rsidR="000162AD" w:rsidRDefault="000162AD" w:rsidP="000162AD">
      <w:r>
        <w:t>179.2589</w:t>
      </w:r>
      <w:r>
        <w:tab/>
        <w:t>3.038e0</w:t>
      </w:r>
    </w:p>
    <w:p w:rsidR="000162AD" w:rsidRDefault="000162AD" w:rsidP="000162AD">
      <w:r>
        <w:t>179.2624</w:t>
      </w:r>
      <w:r>
        <w:tab/>
        <w:t>5.063e0</w:t>
      </w:r>
    </w:p>
    <w:p w:rsidR="000162AD" w:rsidRDefault="000162AD" w:rsidP="000162AD">
      <w:r>
        <w:t>179.2663</w:t>
      </w:r>
      <w:r>
        <w:tab/>
        <w:t>1.013e0</w:t>
      </w:r>
    </w:p>
    <w:p w:rsidR="000162AD" w:rsidRDefault="000162AD" w:rsidP="000162AD">
      <w:r>
        <w:t>179.2734</w:t>
      </w:r>
      <w:r>
        <w:tab/>
        <w:t>2.025e0</w:t>
      </w:r>
    </w:p>
    <w:p w:rsidR="000162AD" w:rsidRDefault="000162AD" w:rsidP="000162AD">
      <w:r>
        <w:t>179.2771</w:t>
      </w:r>
      <w:r>
        <w:tab/>
        <w:t>1.013e0</w:t>
      </w:r>
    </w:p>
    <w:p w:rsidR="000162AD" w:rsidRDefault="000162AD" w:rsidP="000162AD">
      <w:r>
        <w:t>179.2788</w:t>
      </w:r>
      <w:r>
        <w:tab/>
        <w:t>2.025e0</w:t>
      </w:r>
    </w:p>
    <w:p w:rsidR="000162AD" w:rsidRDefault="000162AD" w:rsidP="000162AD">
      <w:r>
        <w:t>179.2806</w:t>
      </w:r>
      <w:r>
        <w:tab/>
        <w:t>2.025e0</w:t>
      </w:r>
    </w:p>
    <w:p w:rsidR="000162AD" w:rsidRDefault="000162AD" w:rsidP="000162AD">
      <w:r>
        <w:t>179.2879</w:t>
      </w:r>
      <w:r>
        <w:tab/>
        <w:t>2.025e0</w:t>
      </w:r>
    </w:p>
    <w:p w:rsidR="000162AD" w:rsidRDefault="000162AD" w:rsidP="000162AD">
      <w:r>
        <w:t>179.2916</w:t>
      </w:r>
      <w:r>
        <w:tab/>
        <w:t>1.013e0</w:t>
      </w:r>
    </w:p>
    <w:p w:rsidR="000162AD" w:rsidRDefault="000162AD" w:rsidP="000162AD">
      <w:r>
        <w:t>179.2950</w:t>
      </w:r>
      <w:r>
        <w:tab/>
        <w:t>2.025e0</w:t>
      </w:r>
    </w:p>
    <w:p w:rsidR="000162AD" w:rsidRDefault="000162AD" w:rsidP="000162AD">
      <w:r>
        <w:t>179.2964</w:t>
      </w:r>
      <w:r>
        <w:tab/>
        <w:t>2.025e0</w:t>
      </w:r>
    </w:p>
    <w:p w:rsidR="000162AD" w:rsidRDefault="000162AD" w:rsidP="000162AD">
      <w:r>
        <w:t>179.2984</w:t>
      </w:r>
      <w:r>
        <w:tab/>
        <w:t>2.025e0</w:t>
      </w:r>
    </w:p>
    <w:p w:rsidR="000162AD" w:rsidRDefault="000162AD" w:rsidP="000162AD">
      <w:r>
        <w:t>179.3018</w:t>
      </w:r>
      <w:r>
        <w:tab/>
        <w:t>2.025e0</w:t>
      </w:r>
    </w:p>
    <w:p w:rsidR="000162AD" w:rsidRDefault="000162AD" w:rsidP="000162AD">
      <w:r>
        <w:t>179.3094</w:t>
      </w:r>
      <w:r>
        <w:tab/>
        <w:t>2.025e0</w:t>
      </w:r>
    </w:p>
    <w:p w:rsidR="000162AD" w:rsidRDefault="000162AD" w:rsidP="000162AD">
      <w:r>
        <w:lastRenderedPageBreak/>
        <w:t>179.3167</w:t>
      </w:r>
      <w:r>
        <w:tab/>
        <w:t>2.025e0</w:t>
      </w:r>
    </w:p>
    <w:p w:rsidR="000162AD" w:rsidRDefault="000162AD" w:rsidP="000162AD">
      <w:r>
        <w:t>179.3201</w:t>
      </w:r>
      <w:r>
        <w:tab/>
        <w:t>4.051e0</w:t>
      </w:r>
    </w:p>
    <w:p w:rsidR="000162AD" w:rsidRDefault="000162AD" w:rsidP="000162AD">
      <w:r>
        <w:t>179.3274</w:t>
      </w:r>
      <w:r>
        <w:tab/>
        <w:t>1.013e0</w:t>
      </w:r>
    </w:p>
    <w:p w:rsidR="000162AD" w:rsidRDefault="000162AD" w:rsidP="000162AD">
      <w:r>
        <w:t>179.3305</w:t>
      </w:r>
      <w:r>
        <w:tab/>
        <w:t>1.013e0</w:t>
      </w:r>
    </w:p>
    <w:p w:rsidR="000162AD" w:rsidRDefault="000162AD" w:rsidP="000162AD">
      <w:r>
        <w:t>179.3345</w:t>
      </w:r>
      <w:r>
        <w:tab/>
        <w:t>2.025e0</w:t>
      </w:r>
    </w:p>
    <w:p w:rsidR="000162AD" w:rsidRDefault="000162AD" w:rsidP="000162AD">
      <w:r>
        <w:t>179.3358</w:t>
      </w:r>
      <w:r>
        <w:tab/>
        <w:t>4.051e0</w:t>
      </w:r>
    </w:p>
    <w:p w:rsidR="000162AD" w:rsidRDefault="000162AD" w:rsidP="000162AD">
      <w:r>
        <w:t>179.3416</w:t>
      </w:r>
      <w:r>
        <w:tab/>
        <w:t>1.013e0</w:t>
      </w:r>
    </w:p>
    <w:p w:rsidR="000162AD" w:rsidRDefault="000162AD" w:rsidP="000162AD">
      <w:r>
        <w:t>179.3451</w:t>
      </w:r>
      <w:r>
        <w:tab/>
        <w:t>1.013e0</w:t>
      </w:r>
    </w:p>
    <w:p w:rsidR="000162AD" w:rsidRDefault="000162AD" w:rsidP="000162AD">
      <w:r>
        <w:t>179.3489</w:t>
      </w:r>
      <w:r>
        <w:tab/>
        <w:t>2.025e0</w:t>
      </w:r>
    </w:p>
    <w:p w:rsidR="000162AD" w:rsidRDefault="000162AD" w:rsidP="000162AD">
      <w:r>
        <w:t>179.3523</w:t>
      </w:r>
      <w:r>
        <w:tab/>
        <w:t>1.013e0</w:t>
      </w:r>
    </w:p>
    <w:p w:rsidR="000162AD" w:rsidRDefault="000162AD" w:rsidP="000162AD">
      <w:r>
        <w:t>179.3558</w:t>
      </w:r>
      <w:r>
        <w:tab/>
        <w:t>1.013e0</w:t>
      </w:r>
    </w:p>
    <w:p w:rsidR="000162AD" w:rsidRDefault="000162AD" w:rsidP="000162AD">
      <w:r>
        <w:t>179.3591</w:t>
      </w:r>
      <w:r>
        <w:tab/>
        <w:t>1.013e0</w:t>
      </w:r>
    </w:p>
    <w:p w:rsidR="000162AD" w:rsidRDefault="000162AD" w:rsidP="000162AD">
      <w:r>
        <w:t>179.3666</w:t>
      </w:r>
      <w:r>
        <w:tab/>
        <w:t>1.013e0</w:t>
      </w:r>
    </w:p>
    <w:p w:rsidR="000162AD" w:rsidRDefault="000162AD" w:rsidP="000162AD">
      <w:r>
        <w:t>179.3737</w:t>
      </w:r>
      <w:r>
        <w:tab/>
        <w:t>1.013e0</w:t>
      </w:r>
    </w:p>
    <w:p w:rsidR="000162AD" w:rsidRDefault="000162AD" w:rsidP="000162AD">
      <w:r>
        <w:t>179.3845</w:t>
      </w:r>
      <w:r>
        <w:tab/>
        <w:t>1.013e0</w:t>
      </w:r>
    </w:p>
    <w:p w:rsidR="000162AD" w:rsidRDefault="000162AD" w:rsidP="000162AD">
      <w:r>
        <w:t>179.3877</w:t>
      </w:r>
      <w:r>
        <w:tab/>
        <w:t>2.025e0</w:t>
      </w:r>
    </w:p>
    <w:p w:rsidR="000162AD" w:rsidRDefault="000162AD" w:rsidP="000162AD">
      <w:r>
        <w:t>179.3914</w:t>
      </w:r>
      <w:r>
        <w:tab/>
        <w:t>3.038e0</w:t>
      </w:r>
    </w:p>
    <w:p w:rsidR="000162AD" w:rsidRDefault="000162AD" w:rsidP="000162AD">
      <w:r>
        <w:t>179.3953</w:t>
      </w:r>
      <w:r>
        <w:tab/>
        <w:t>2.025e0</w:t>
      </w:r>
    </w:p>
    <w:p w:rsidR="000162AD" w:rsidRDefault="000162AD" w:rsidP="000162AD">
      <w:r>
        <w:t>179.3989</w:t>
      </w:r>
      <w:r>
        <w:tab/>
        <w:t>2.025e0</w:t>
      </w:r>
    </w:p>
    <w:p w:rsidR="000162AD" w:rsidRDefault="000162AD" w:rsidP="000162AD">
      <w:r>
        <w:lastRenderedPageBreak/>
        <w:t>179.4025</w:t>
      </w:r>
      <w:r>
        <w:tab/>
        <w:t>1.013e0</w:t>
      </w:r>
    </w:p>
    <w:p w:rsidR="000162AD" w:rsidRDefault="000162AD" w:rsidP="000162AD">
      <w:r>
        <w:t>179.4060</w:t>
      </w:r>
      <w:r>
        <w:tab/>
        <w:t>1.013e0</w:t>
      </w:r>
    </w:p>
    <w:p w:rsidR="000162AD" w:rsidRDefault="000162AD" w:rsidP="000162AD">
      <w:r>
        <w:t>179.4077</w:t>
      </w:r>
      <w:r>
        <w:tab/>
        <w:t>2.025e0</w:t>
      </w:r>
    </w:p>
    <w:p w:rsidR="000162AD" w:rsidRDefault="000162AD" w:rsidP="000162AD">
      <w:r>
        <w:t>179.4096</w:t>
      </w:r>
      <w:r>
        <w:tab/>
        <w:t>1.013e0</w:t>
      </w:r>
    </w:p>
    <w:p w:rsidR="000162AD" w:rsidRDefault="000162AD" w:rsidP="000162AD">
      <w:r>
        <w:t>179.4132</w:t>
      </w:r>
      <w:r>
        <w:tab/>
        <w:t>3.038e0</w:t>
      </w:r>
    </w:p>
    <w:p w:rsidR="000162AD" w:rsidRDefault="000162AD" w:rsidP="000162AD">
      <w:r>
        <w:t>179.4164</w:t>
      </w:r>
      <w:r>
        <w:tab/>
        <w:t>1.013e0</w:t>
      </w:r>
    </w:p>
    <w:p w:rsidR="000162AD" w:rsidRDefault="000162AD" w:rsidP="000162AD">
      <w:r>
        <w:t>179.4205</w:t>
      </w:r>
      <w:r>
        <w:tab/>
        <w:t>4.051e0</w:t>
      </w:r>
    </w:p>
    <w:p w:rsidR="000162AD" w:rsidRDefault="000162AD" w:rsidP="000162AD">
      <w:r>
        <w:t>179.4240</w:t>
      </w:r>
      <w:r>
        <w:tab/>
        <w:t>1.013e0</w:t>
      </w:r>
    </w:p>
    <w:p w:rsidR="000162AD" w:rsidRDefault="000162AD" w:rsidP="000162AD">
      <w:r>
        <w:t>179.4276</w:t>
      </w:r>
      <w:r>
        <w:tab/>
        <w:t>1.013e0</w:t>
      </w:r>
    </w:p>
    <w:p w:rsidR="000162AD" w:rsidRDefault="000162AD" w:rsidP="000162AD">
      <w:r>
        <w:t>179.4307</w:t>
      </w:r>
      <w:r>
        <w:tab/>
        <w:t>1.013e0</w:t>
      </w:r>
    </w:p>
    <w:p w:rsidR="000162AD" w:rsidRDefault="000162AD" w:rsidP="000162AD">
      <w:r>
        <w:t>179.4327</w:t>
      </w:r>
      <w:r>
        <w:tab/>
        <w:t>2.025e0</w:t>
      </w:r>
    </w:p>
    <w:p w:rsidR="000162AD" w:rsidRDefault="000162AD" w:rsidP="000162AD">
      <w:r>
        <w:t>179.4380</w:t>
      </w:r>
      <w:r>
        <w:tab/>
        <w:t>2.025e0</w:t>
      </w:r>
    </w:p>
    <w:p w:rsidR="000162AD" w:rsidRDefault="000162AD" w:rsidP="000162AD">
      <w:r>
        <w:t>179.4451</w:t>
      </w:r>
      <w:r>
        <w:tab/>
        <w:t>1.013e0</w:t>
      </w:r>
    </w:p>
    <w:p w:rsidR="000162AD" w:rsidRDefault="000162AD" w:rsidP="000162AD">
      <w:r>
        <w:t>179.4486</w:t>
      </w:r>
      <w:r>
        <w:tab/>
        <w:t>2.025e0</w:t>
      </w:r>
    </w:p>
    <w:p w:rsidR="000162AD" w:rsidRDefault="000162AD" w:rsidP="000162AD">
      <w:r>
        <w:t>179.4626</w:t>
      </w:r>
      <w:r>
        <w:tab/>
        <w:t>1.013e0</w:t>
      </w:r>
    </w:p>
    <w:p w:rsidR="000162AD" w:rsidRDefault="000162AD" w:rsidP="000162AD">
      <w:r>
        <w:t>179.4660</w:t>
      </w:r>
      <w:r>
        <w:tab/>
        <w:t>5.063e0</w:t>
      </w:r>
    </w:p>
    <w:p w:rsidR="000162AD" w:rsidRDefault="000162AD" w:rsidP="000162AD">
      <w:r>
        <w:t>179.4696</w:t>
      </w:r>
      <w:r>
        <w:tab/>
        <w:t>2.025e0</w:t>
      </w:r>
    </w:p>
    <w:p w:rsidR="000162AD" w:rsidRDefault="000162AD" w:rsidP="000162AD">
      <w:r>
        <w:t>179.4732</w:t>
      </w:r>
      <w:r>
        <w:tab/>
        <w:t>2.025e0</w:t>
      </w:r>
    </w:p>
    <w:p w:rsidR="000162AD" w:rsidRDefault="000162AD" w:rsidP="000162AD">
      <w:r>
        <w:t>179.4768</w:t>
      </w:r>
      <w:r>
        <w:tab/>
        <w:t>1.013e0</w:t>
      </w:r>
    </w:p>
    <w:p w:rsidR="000162AD" w:rsidRDefault="000162AD" w:rsidP="000162AD">
      <w:r>
        <w:lastRenderedPageBreak/>
        <w:t>179.4799</w:t>
      </w:r>
      <w:r>
        <w:tab/>
        <w:t>2.025e0</w:t>
      </w:r>
    </w:p>
    <w:p w:rsidR="000162AD" w:rsidRDefault="000162AD" w:rsidP="000162AD">
      <w:r>
        <w:t>179.5017</w:t>
      </w:r>
      <w:r>
        <w:tab/>
        <w:t>4.051e0</w:t>
      </w:r>
    </w:p>
    <w:p w:rsidR="000162AD" w:rsidRDefault="000162AD" w:rsidP="000162AD">
      <w:r>
        <w:t>179.5047</w:t>
      </w:r>
      <w:r>
        <w:tab/>
        <w:t>2.025e0</w:t>
      </w:r>
    </w:p>
    <w:p w:rsidR="000162AD" w:rsidRDefault="000162AD" w:rsidP="000162AD">
      <w:r>
        <w:t>179.5069</w:t>
      </w:r>
      <w:r>
        <w:tab/>
        <w:t>2.025e0</w:t>
      </w:r>
    </w:p>
    <w:p w:rsidR="000162AD" w:rsidRDefault="000162AD" w:rsidP="000162AD">
      <w:r>
        <w:t>179.5084</w:t>
      </w:r>
      <w:r>
        <w:tab/>
        <w:t>2.025e0</w:t>
      </w:r>
    </w:p>
    <w:p w:rsidR="000162AD" w:rsidRDefault="000162AD" w:rsidP="000162AD">
      <w:r>
        <w:t>179.5119</w:t>
      </w:r>
      <w:r>
        <w:tab/>
        <w:t>2.025e0</w:t>
      </w:r>
    </w:p>
    <w:p w:rsidR="000162AD" w:rsidRDefault="000162AD" w:rsidP="000162AD">
      <w:r>
        <w:t>179.5229</w:t>
      </w:r>
      <w:r>
        <w:tab/>
        <w:t>1.013e0</w:t>
      </w:r>
    </w:p>
    <w:p w:rsidR="000162AD" w:rsidRDefault="000162AD" w:rsidP="000162AD">
      <w:r>
        <w:t>179.5264</w:t>
      </w:r>
      <w:r>
        <w:tab/>
        <w:t>2.025e0</w:t>
      </w:r>
    </w:p>
    <w:p w:rsidR="000162AD" w:rsidRDefault="000162AD" w:rsidP="000162AD">
      <w:r>
        <w:t>179.5282</w:t>
      </w:r>
      <w:r>
        <w:tab/>
        <w:t>2.025e0</w:t>
      </w:r>
    </w:p>
    <w:p w:rsidR="000162AD" w:rsidRDefault="000162AD" w:rsidP="000162AD">
      <w:r>
        <w:t>179.5302</w:t>
      </w:r>
      <w:r>
        <w:tab/>
        <w:t>1.013e0</w:t>
      </w:r>
    </w:p>
    <w:p w:rsidR="000162AD" w:rsidRDefault="000162AD" w:rsidP="000162AD">
      <w:r>
        <w:t>179.5408</w:t>
      </w:r>
      <w:r>
        <w:tab/>
        <w:t>1.013e0</w:t>
      </w:r>
    </w:p>
    <w:p w:rsidR="000162AD" w:rsidRDefault="000162AD" w:rsidP="000162AD">
      <w:r>
        <w:t>179.5446</w:t>
      </w:r>
      <w:r>
        <w:tab/>
        <w:t>5.063e0</w:t>
      </w:r>
    </w:p>
    <w:p w:rsidR="000162AD" w:rsidRDefault="000162AD" w:rsidP="000162AD">
      <w:r>
        <w:t>179.5480</w:t>
      </w:r>
      <w:r>
        <w:tab/>
        <w:t>2.025e0</w:t>
      </w:r>
    </w:p>
    <w:p w:rsidR="000162AD" w:rsidRDefault="000162AD" w:rsidP="000162AD">
      <w:r>
        <w:t>179.5515</w:t>
      </w:r>
      <w:r>
        <w:tab/>
        <w:t>4.051e0</w:t>
      </w:r>
    </w:p>
    <w:p w:rsidR="000162AD" w:rsidRDefault="000162AD" w:rsidP="000162AD">
      <w:r>
        <w:t>179.5532</w:t>
      </w:r>
      <w:r>
        <w:tab/>
        <w:t>2.025e0</w:t>
      </w:r>
    </w:p>
    <w:p w:rsidR="000162AD" w:rsidRDefault="000162AD" w:rsidP="000162AD">
      <w:r>
        <w:t>179.5550</w:t>
      </w:r>
      <w:r>
        <w:tab/>
        <w:t>3.038e0</w:t>
      </w:r>
    </w:p>
    <w:p w:rsidR="000162AD" w:rsidRDefault="000162AD" w:rsidP="000162AD">
      <w:r>
        <w:t>179.5587</w:t>
      </w:r>
      <w:r>
        <w:tab/>
        <w:t>3.038e0</w:t>
      </w:r>
    </w:p>
    <w:p w:rsidR="000162AD" w:rsidRDefault="000162AD" w:rsidP="000162AD">
      <w:r>
        <w:t>179.5624</w:t>
      </w:r>
      <w:r>
        <w:tab/>
        <w:t>1.013e0</w:t>
      </w:r>
    </w:p>
    <w:p w:rsidR="000162AD" w:rsidRDefault="000162AD" w:rsidP="000162AD">
      <w:r>
        <w:t>179.5640</w:t>
      </w:r>
      <w:r>
        <w:tab/>
        <w:t>2.025e0</w:t>
      </w:r>
    </w:p>
    <w:p w:rsidR="000162AD" w:rsidRDefault="000162AD" w:rsidP="000162AD">
      <w:r>
        <w:lastRenderedPageBreak/>
        <w:t>179.5655</w:t>
      </w:r>
      <w:r>
        <w:tab/>
        <w:t>1.013e0</w:t>
      </w:r>
    </w:p>
    <w:p w:rsidR="000162AD" w:rsidRDefault="000162AD" w:rsidP="000162AD">
      <w:r>
        <w:t>179.5732</w:t>
      </w:r>
      <w:r>
        <w:tab/>
        <w:t>1.013e0</w:t>
      </w:r>
    </w:p>
    <w:p w:rsidR="000162AD" w:rsidRDefault="000162AD" w:rsidP="000162AD">
      <w:r>
        <w:t>179.5765</w:t>
      </w:r>
      <w:r>
        <w:tab/>
        <w:t>1.013e0</w:t>
      </w:r>
    </w:p>
    <w:p w:rsidR="000162AD" w:rsidRDefault="000162AD" w:rsidP="000162AD">
      <w:r>
        <w:t>179.5803</w:t>
      </w:r>
      <w:r>
        <w:tab/>
        <w:t>1.013e0</w:t>
      </w:r>
    </w:p>
    <w:p w:rsidR="000162AD" w:rsidRDefault="000162AD" w:rsidP="000162AD">
      <w:r>
        <w:t>179.5819</w:t>
      </w:r>
      <w:r>
        <w:tab/>
        <w:t>2.025e0</w:t>
      </w:r>
    </w:p>
    <w:p w:rsidR="000162AD" w:rsidRDefault="000162AD" w:rsidP="000162AD">
      <w:r>
        <w:t>179.5854</w:t>
      </w:r>
      <w:r>
        <w:tab/>
        <w:t>2.025e0</w:t>
      </w:r>
    </w:p>
    <w:p w:rsidR="000162AD" w:rsidRDefault="000162AD" w:rsidP="000162AD">
      <w:r>
        <w:t>179.5873</w:t>
      </w:r>
      <w:r>
        <w:tab/>
        <w:t>1.013e0</w:t>
      </w:r>
    </w:p>
    <w:p w:rsidR="000162AD" w:rsidRDefault="000162AD" w:rsidP="000162AD">
      <w:r>
        <w:t>179.5910</w:t>
      </w:r>
      <w:r>
        <w:tab/>
        <w:t>1.013e0</w:t>
      </w:r>
    </w:p>
    <w:p w:rsidR="000162AD" w:rsidRDefault="000162AD" w:rsidP="000162AD">
      <w:r>
        <w:t>179.5976</w:t>
      </w:r>
      <w:r>
        <w:tab/>
        <w:t>1.013e0</w:t>
      </w:r>
    </w:p>
    <w:p w:rsidR="000162AD" w:rsidRDefault="000162AD" w:rsidP="000162AD">
      <w:r>
        <w:t>179.6087</w:t>
      </w:r>
      <w:r>
        <w:tab/>
        <w:t>1.013e0</w:t>
      </w:r>
    </w:p>
    <w:p w:rsidR="000162AD" w:rsidRDefault="000162AD" w:rsidP="000162AD">
      <w:r>
        <w:t>179.6138</w:t>
      </w:r>
      <w:r>
        <w:tab/>
        <w:t>2.025e0</w:t>
      </w:r>
    </w:p>
    <w:p w:rsidR="000162AD" w:rsidRDefault="000162AD" w:rsidP="000162AD">
      <w:r>
        <w:t>179.6156</w:t>
      </w:r>
      <w:r>
        <w:tab/>
        <w:t>1.013e0</w:t>
      </w:r>
    </w:p>
    <w:p w:rsidR="000162AD" w:rsidRDefault="000162AD" w:rsidP="000162AD">
      <w:r>
        <w:t>179.6213</w:t>
      </w:r>
      <w:r>
        <w:tab/>
        <w:t>2.025e0</w:t>
      </w:r>
    </w:p>
    <w:p w:rsidR="000162AD" w:rsidRDefault="000162AD" w:rsidP="000162AD">
      <w:r>
        <w:t>179.6231</w:t>
      </w:r>
      <w:r>
        <w:tab/>
        <w:t>1.013e0</w:t>
      </w:r>
    </w:p>
    <w:p w:rsidR="000162AD" w:rsidRDefault="000162AD" w:rsidP="000162AD">
      <w:r>
        <w:t>179.6267</w:t>
      </w:r>
      <w:r>
        <w:tab/>
        <w:t>1.013e0</w:t>
      </w:r>
    </w:p>
    <w:p w:rsidR="000162AD" w:rsidRDefault="000162AD" w:rsidP="000162AD">
      <w:r>
        <w:t>179.6338</w:t>
      </w:r>
      <w:r>
        <w:tab/>
        <w:t>2.025e0</w:t>
      </w:r>
    </w:p>
    <w:p w:rsidR="000162AD" w:rsidRDefault="000162AD" w:rsidP="000162AD">
      <w:r>
        <w:t>179.6411</w:t>
      </w:r>
      <w:r>
        <w:tab/>
        <w:t>1.013e0</w:t>
      </w:r>
    </w:p>
    <w:p w:rsidR="000162AD" w:rsidRDefault="000162AD" w:rsidP="000162AD">
      <w:r>
        <w:t>179.6443</w:t>
      </w:r>
      <w:r>
        <w:tab/>
        <w:t>1.013e0</w:t>
      </w:r>
    </w:p>
    <w:p w:rsidR="000162AD" w:rsidRDefault="000162AD" w:rsidP="000162AD">
      <w:r>
        <w:t>179.6500</w:t>
      </w:r>
      <w:r>
        <w:tab/>
        <w:t>2.025e0</w:t>
      </w:r>
    </w:p>
    <w:p w:rsidR="000162AD" w:rsidRDefault="000162AD" w:rsidP="000162AD">
      <w:r>
        <w:lastRenderedPageBreak/>
        <w:t>179.6518</w:t>
      </w:r>
      <w:r>
        <w:tab/>
        <w:t>3.038e0</w:t>
      </w:r>
    </w:p>
    <w:p w:rsidR="000162AD" w:rsidRDefault="000162AD" w:rsidP="000162AD">
      <w:r>
        <w:t>179.6551</w:t>
      </w:r>
      <w:r>
        <w:tab/>
        <w:t>1.013e0</w:t>
      </w:r>
    </w:p>
    <w:p w:rsidR="000162AD" w:rsidRDefault="000162AD" w:rsidP="000162AD">
      <w:r>
        <w:t>179.6644</w:t>
      </w:r>
      <w:r>
        <w:tab/>
        <w:t>2.025e0</w:t>
      </w:r>
    </w:p>
    <w:p w:rsidR="000162AD" w:rsidRDefault="000162AD" w:rsidP="000162AD">
      <w:r>
        <w:t>179.6662</w:t>
      </w:r>
      <w:r>
        <w:tab/>
        <w:t>1.013e0</w:t>
      </w:r>
    </w:p>
    <w:p w:rsidR="000162AD" w:rsidRDefault="000162AD" w:rsidP="000162AD">
      <w:r>
        <w:t>179.6731</w:t>
      </w:r>
      <w:r>
        <w:tab/>
        <w:t>1.013e0</w:t>
      </w:r>
    </w:p>
    <w:p w:rsidR="000162AD" w:rsidRDefault="000162AD" w:rsidP="000162AD">
      <w:r>
        <w:t>179.6783</w:t>
      </w:r>
      <w:r>
        <w:tab/>
        <w:t>2.025e0</w:t>
      </w:r>
    </w:p>
    <w:p w:rsidR="000162AD" w:rsidRDefault="000162AD" w:rsidP="000162AD">
      <w:r>
        <w:t>179.6838</w:t>
      </w:r>
      <w:r>
        <w:tab/>
        <w:t>1.013e0</w:t>
      </w:r>
    </w:p>
    <w:p w:rsidR="000162AD" w:rsidRDefault="000162AD" w:rsidP="000162AD">
      <w:r>
        <w:t>179.6854</w:t>
      </w:r>
      <w:r>
        <w:tab/>
        <w:t>2.025e0</w:t>
      </w:r>
    </w:p>
    <w:p w:rsidR="000162AD" w:rsidRDefault="000162AD" w:rsidP="000162AD">
      <w:r>
        <w:t>179.6869</w:t>
      </w:r>
      <w:r>
        <w:tab/>
        <w:t>3.038e0</w:t>
      </w:r>
    </w:p>
    <w:p w:rsidR="000162AD" w:rsidRDefault="000162AD" w:rsidP="000162AD">
      <w:r>
        <w:t>179.6908</w:t>
      </w:r>
      <w:r>
        <w:tab/>
        <w:t>1.013e0</w:t>
      </w:r>
    </w:p>
    <w:p w:rsidR="000162AD" w:rsidRDefault="000162AD" w:rsidP="000162AD">
      <w:r>
        <w:t>179.6942</w:t>
      </w:r>
      <w:r>
        <w:tab/>
        <w:t>2.025e0</w:t>
      </w:r>
    </w:p>
    <w:p w:rsidR="000162AD" w:rsidRDefault="000162AD" w:rsidP="000162AD">
      <w:r>
        <w:t>179.7084</w:t>
      </w:r>
      <w:r>
        <w:tab/>
        <w:t>1.013e0</w:t>
      </w:r>
    </w:p>
    <w:p w:rsidR="000162AD" w:rsidRDefault="000162AD" w:rsidP="000162AD">
      <w:r>
        <w:t>179.7151</w:t>
      </w:r>
      <w:r>
        <w:tab/>
        <w:t>5.063e0</w:t>
      </w:r>
    </w:p>
    <w:p w:rsidR="000162AD" w:rsidRDefault="000162AD" w:rsidP="000162AD">
      <w:r>
        <w:t>179.7187</w:t>
      </w:r>
      <w:r>
        <w:tab/>
        <w:t>1.013e0</w:t>
      </w:r>
    </w:p>
    <w:p w:rsidR="000162AD" w:rsidRDefault="000162AD" w:rsidP="000162AD">
      <w:r>
        <w:t>179.7206</w:t>
      </w:r>
      <w:r>
        <w:tab/>
        <w:t>2.025e0</w:t>
      </w:r>
    </w:p>
    <w:p w:rsidR="000162AD" w:rsidRDefault="000162AD" w:rsidP="000162AD">
      <w:r>
        <w:t>179.7221</w:t>
      </w:r>
      <w:r>
        <w:tab/>
        <w:t>2.025e0</w:t>
      </w:r>
    </w:p>
    <w:p w:rsidR="000162AD" w:rsidRDefault="000162AD" w:rsidP="000162AD">
      <w:r>
        <w:t>179.7292</w:t>
      </w:r>
      <w:r>
        <w:tab/>
        <w:t>3.038e0</w:t>
      </w:r>
    </w:p>
    <w:p w:rsidR="000162AD" w:rsidRDefault="000162AD" w:rsidP="000162AD">
      <w:r>
        <w:t>179.7330</w:t>
      </w:r>
      <w:r>
        <w:tab/>
        <w:t>1.013e0</w:t>
      </w:r>
    </w:p>
    <w:p w:rsidR="000162AD" w:rsidRDefault="000162AD" w:rsidP="000162AD">
      <w:r>
        <w:t>179.7383</w:t>
      </w:r>
      <w:r>
        <w:tab/>
        <w:t>2.025e0</w:t>
      </w:r>
    </w:p>
    <w:p w:rsidR="000162AD" w:rsidRDefault="000162AD" w:rsidP="000162AD">
      <w:r>
        <w:lastRenderedPageBreak/>
        <w:t>179.7469</w:t>
      </w:r>
      <w:r>
        <w:tab/>
        <w:t>2.025e0</w:t>
      </w:r>
    </w:p>
    <w:p w:rsidR="000162AD" w:rsidRDefault="000162AD" w:rsidP="000162AD">
      <w:r>
        <w:t>179.7507</w:t>
      </w:r>
      <w:r>
        <w:tab/>
        <w:t>2.025e0</w:t>
      </w:r>
    </w:p>
    <w:p w:rsidR="000162AD" w:rsidRDefault="000162AD" w:rsidP="000162AD">
      <w:r>
        <w:t>179.7539</w:t>
      </w:r>
      <w:r>
        <w:tab/>
        <w:t>1.013e0</w:t>
      </w:r>
    </w:p>
    <w:p w:rsidR="000162AD" w:rsidRDefault="000162AD" w:rsidP="000162AD">
      <w:r>
        <w:t>179.7575</w:t>
      </w:r>
      <w:r>
        <w:tab/>
        <w:t>2.025e0</w:t>
      </w:r>
    </w:p>
    <w:p w:rsidR="000162AD" w:rsidRDefault="000162AD" w:rsidP="000162AD">
      <w:r>
        <w:t>179.7652</w:t>
      </w:r>
      <w:r>
        <w:tab/>
        <w:t>1.013e0</w:t>
      </w:r>
    </w:p>
    <w:p w:rsidR="000162AD" w:rsidRDefault="000162AD" w:rsidP="000162AD">
      <w:r>
        <w:t>179.7722</w:t>
      </w:r>
      <w:r>
        <w:tab/>
        <w:t>1.013e0</w:t>
      </w:r>
    </w:p>
    <w:p w:rsidR="000162AD" w:rsidRDefault="000162AD" w:rsidP="000162AD">
      <w:r>
        <w:t>179.7793</w:t>
      </w:r>
      <w:r>
        <w:tab/>
        <w:t>2.025e0</w:t>
      </w:r>
    </w:p>
    <w:p w:rsidR="000162AD" w:rsidRDefault="000162AD" w:rsidP="000162AD">
      <w:r>
        <w:t>179.7827</w:t>
      </w:r>
      <w:r>
        <w:tab/>
        <w:t>1.013e0</w:t>
      </w:r>
    </w:p>
    <w:p w:rsidR="000162AD" w:rsidRDefault="000162AD" w:rsidP="000162AD">
      <w:r>
        <w:t>179.7938</w:t>
      </w:r>
      <w:r>
        <w:tab/>
        <w:t>2.025e0</w:t>
      </w:r>
    </w:p>
    <w:p w:rsidR="000162AD" w:rsidRDefault="000162AD" w:rsidP="000162AD">
      <w:r>
        <w:t>179.7974</w:t>
      </w:r>
      <w:r>
        <w:tab/>
        <w:t>2.025e0</w:t>
      </w:r>
    </w:p>
    <w:p w:rsidR="000162AD" w:rsidRDefault="000162AD" w:rsidP="000162AD">
      <w:r>
        <w:t>179.7991</w:t>
      </w:r>
      <w:r>
        <w:tab/>
        <w:t>2.025e0</w:t>
      </w:r>
    </w:p>
    <w:p w:rsidR="000162AD" w:rsidRDefault="000162AD" w:rsidP="000162AD">
      <w:r>
        <w:t>179.8046</w:t>
      </w:r>
      <w:r>
        <w:tab/>
        <w:t>1.013e0</w:t>
      </w:r>
    </w:p>
    <w:p w:rsidR="000162AD" w:rsidRDefault="000162AD" w:rsidP="000162AD">
      <w:r>
        <w:t>179.8082</w:t>
      </w:r>
      <w:r>
        <w:tab/>
        <w:t>1.013e0</w:t>
      </w:r>
    </w:p>
    <w:p w:rsidR="000162AD" w:rsidRDefault="000162AD" w:rsidP="000162AD">
      <w:r>
        <w:t>179.8135</w:t>
      </w:r>
      <w:r>
        <w:tab/>
        <w:t>2.025e0</w:t>
      </w:r>
    </w:p>
    <w:p w:rsidR="000162AD" w:rsidRDefault="000162AD" w:rsidP="000162AD">
      <w:r>
        <w:t>179.8149</w:t>
      </w:r>
      <w:r>
        <w:tab/>
        <w:t>1.013e0</w:t>
      </w:r>
    </w:p>
    <w:p w:rsidR="000162AD" w:rsidRDefault="000162AD" w:rsidP="000162AD">
      <w:r>
        <w:t>179.8224</w:t>
      </w:r>
      <w:r>
        <w:tab/>
        <w:t>1.013e0</w:t>
      </w:r>
    </w:p>
    <w:p w:rsidR="000162AD" w:rsidRDefault="000162AD" w:rsidP="000162AD">
      <w:r>
        <w:t>179.8260</w:t>
      </w:r>
      <w:r>
        <w:tab/>
        <w:t>3.038e0</w:t>
      </w:r>
    </w:p>
    <w:p w:rsidR="000162AD" w:rsidRDefault="000162AD" w:rsidP="000162AD">
      <w:r>
        <w:t>179.8328</w:t>
      </w:r>
      <w:r>
        <w:tab/>
        <w:t>1.013e0</w:t>
      </w:r>
    </w:p>
    <w:p w:rsidR="000162AD" w:rsidRDefault="000162AD" w:rsidP="000162AD">
      <w:r>
        <w:t>179.8441</w:t>
      </w:r>
      <w:r>
        <w:tab/>
        <w:t>1.013e0</w:t>
      </w:r>
    </w:p>
    <w:p w:rsidR="000162AD" w:rsidRDefault="000162AD" w:rsidP="000162AD">
      <w:r>
        <w:lastRenderedPageBreak/>
        <w:t>179.8511</w:t>
      </w:r>
      <w:r>
        <w:tab/>
        <w:t>2.025e0</w:t>
      </w:r>
    </w:p>
    <w:p w:rsidR="000162AD" w:rsidRDefault="000162AD" w:rsidP="000162AD">
      <w:r>
        <w:t>179.8546</w:t>
      </w:r>
      <w:r>
        <w:tab/>
        <w:t>1.013e0</w:t>
      </w:r>
    </w:p>
    <w:p w:rsidR="000162AD" w:rsidRDefault="000162AD" w:rsidP="000162AD">
      <w:r>
        <w:t>179.8583</w:t>
      </w:r>
      <w:r>
        <w:tab/>
        <w:t>1.013e0</w:t>
      </w:r>
    </w:p>
    <w:p w:rsidR="000162AD" w:rsidRDefault="000162AD" w:rsidP="000162AD">
      <w:r>
        <w:t>179.8656</w:t>
      </w:r>
      <w:r>
        <w:tab/>
        <w:t>2.025e0</w:t>
      </w:r>
    </w:p>
    <w:p w:rsidR="000162AD" w:rsidRDefault="000162AD" w:rsidP="000162AD">
      <w:r>
        <w:t>179.8686</w:t>
      </w:r>
      <w:r>
        <w:tab/>
        <w:t>1.013e0</w:t>
      </w:r>
    </w:p>
    <w:p w:rsidR="000162AD" w:rsidRDefault="000162AD" w:rsidP="000162AD">
      <w:r>
        <w:t>179.8797</w:t>
      </w:r>
      <w:r>
        <w:tab/>
        <w:t>2.025e0</w:t>
      </w:r>
    </w:p>
    <w:p w:rsidR="000162AD" w:rsidRDefault="000162AD" w:rsidP="000162AD">
      <w:r>
        <w:t>179.8871</w:t>
      </w:r>
      <w:r>
        <w:tab/>
        <w:t>1.013e0</w:t>
      </w:r>
    </w:p>
    <w:p w:rsidR="000162AD" w:rsidRDefault="000162AD" w:rsidP="000162AD">
      <w:r>
        <w:t>179.8906</w:t>
      </w:r>
      <w:r>
        <w:tab/>
        <w:t>4.051e0</w:t>
      </w:r>
    </w:p>
    <w:p w:rsidR="000162AD" w:rsidRDefault="000162AD" w:rsidP="000162AD">
      <w:r>
        <w:t>179.8978</w:t>
      </w:r>
      <w:r>
        <w:tab/>
        <w:t>1.013e0</w:t>
      </w:r>
    </w:p>
    <w:p w:rsidR="000162AD" w:rsidRDefault="000162AD" w:rsidP="000162AD">
      <w:r>
        <w:t>179.9031</w:t>
      </w:r>
      <w:r>
        <w:tab/>
        <w:t>3.038e0</w:t>
      </w:r>
    </w:p>
    <w:p w:rsidR="000162AD" w:rsidRDefault="000162AD" w:rsidP="000162AD">
      <w:r>
        <w:t>179.9116</w:t>
      </w:r>
      <w:r>
        <w:tab/>
        <w:t>1.013e0</w:t>
      </w:r>
    </w:p>
    <w:p w:rsidR="000162AD" w:rsidRDefault="000162AD" w:rsidP="000162AD">
      <w:r>
        <w:t>179.9205</w:t>
      </w:r>
      <w:r>
        <w:tab/>
        <w:t>2.025e0</w:t>
      </w:r>
    </w:p>
    <w:p w:rsidR="000162AD" w:rsidRDefault="000162AD" w:rsidP="000162AD">
      <w:r>
        <w:t>179.9228</w:t>
      </w:r>
      <w:r>
        <w:tab/>
        <w:t>2.025e0</w:t>
      </w:r>
    </w:p>
    <w:p w:rsidR="000162AD" w:rsidRDefault="000162AD" w:rsidP="000162AD">
      <w:r>
        <w:t>179.9243</w:t>
      </w:r>
      <w:r>
        <w:tab/>
        <w:t>2.025e0</w:t>
      </w:r>
    </w:p>
    <w:p w:rsidR="000162AD" w:rsidRDefault="000162AD" w:rsidP="000162AD">
      <w:r>
        <w:t>179.9279</w:t>
      </w:r>
      <w:r>
        <w:tab/>
        <w:t>2.025e0</w:t>
      </w:r>
    </w:p>
    <w:p w:rsidR="000162AD" w:rsidRDefault="000162AD" w:rsidP="000162AD">
      <w:r>
        <w:t>179.9330</w:t>
      </w:r>
      <w:r>
        <w:tab/>
        <w:t>1.013e0</w:t>
      </w:r>
    </w:p>
    <w:p w:rsidR="000162AD" w:rsidRDefault="000162AD" w:rsidP="000162AD">
      <w:r>
        <w:t>179.9366</w:t>
      </w:r>
      <w:r>
        <w:tab/>
        <w:t>1.013e0</w:t>
      </w:r>
    </w:p>
    <w:p w:rsidR="000162AD" w:rsidRDefault="000162AD" w:rsidP="000162AD">
      <w:r>
        <w:t>179.9402</w:t>
      </w:r>
      <w:r>
        <w:tab/>
        <w:t>1.013e0</w:t>
      </w:r>
    </w:p>
    <w:p w:rsidR="000162AD" w:rsidRDefault="000162AD" w:rsidP="000162AD">
      <w:r>
        <w:t>179.9485</w:t>
      </w:r>
      <w:r>
        <w:tab/>
        <w:t>2.025e0</w:t>
      </w:r>
    </w:p>
    <w:p w:rsidR="000162AD" w:rsidRDefault="000162AD" w:rsidP="000162AD">
      <w:r>
        <w:lastRenderedPageBreak/>
        <w:t>179.9501</w:t>
      </w:r>
      <w:r>
        <w:tab/>
        <w:t>3.038e0</w:t>
      </w:r>
    </w:p>
    <w:p w:rsidR="000162AD" w:rsidRDefault="000162AD" w:rsidP="000162AD">
      <w:r>
        <w:t>179.9526</w:t>
      </w:r>
      <w:r>
        <w:tab/>
        <w:t>2.025e0</w:t>
      </w:r>
    </w:p>
    <w:p w:rsidR="000162AD" w:rsidRDefault="000162AD" w:rsidP="000162AD">
      <w:r>
        <w:t>179.9538</w:t>
      </w:r>
      <w:r>
        <w:tab/>
        <w:t>1.013e0</w:t>
      </w:r>
    </w:p>
    <w:p w:rsidR="000162AD" w:rsidRDefault="000162AD" w:rsidP="000162AD">
      <w:r>
        <w:t>179.9576</w:t>
      </w:r>
      <w:r>
        <w:tab/>
        <w:t>2.025e0</w:t>
      </w:r>
    </w:p>
    <w:p w:rsidR="000162AD" w:rsidRDefault="000162AD" w:rsidP="000162AD">
      <w:r>
        <w:t>179.9612</w:t>
      </w:r>
      <w:r>
        <w:tab/>
        <w:t>1.013e0</w:t>
      </w:r>
    </w:p>
    <w:p w:rsidR="000162AD" w:rsidRDefault="000162AD" w:rsidP="000162AD">
      <w:r>
        <w:t>179.9646</w:t>
      </w:r>
      <w:r>
        <w:tab/>
        <w:t>1.013e0</w:t>
      </w:r>
    </w:p>
    <w:p w:rsidR="000162AD" w:rsidRDefault="000162AD" w:rsidP="000162AD">
      <w:r>
        <w:t>179.9684</w:t>
      </w:r>
      <w:r>
        <w:tab/>
        <w:t>2.025e0</w:t>
      </w:r>
    </w:p>
    <w:p w:rsidR="000162AD" w:rsidRDefault="000162AD" w:rsidP="000162AD">
      <w:r>
        <w:t>179.9697</w:t>
      </w:r>
      <w:r>
        <w:tab/>
        <w:t>2.025e0</w:t>
      </w:r>
    </w:p>
    <w:p w:rsidR="000162AD" w:rsidRDefault="000162AD" w:rsidP="000162AD">
      <w:r>
        <w:t>179.9823</w:t>
      </w:r>
      <w:r>
        <w:tab/>
        <w:t>1.013e0</w:t>
      </w:r>
    </w:p>
    <w:p w:rsidR="000162AD" w:rsidRDefault="000162AD" w:rsidP="000162AD">
      <w:r>
        <w:t>179.9855</w:t>
      </w:r>
      <w:r>
        <w:tab/>
        <w:t>2.025e0</w:t>
      </w:r>
    </w:p>
    <w:p w:rsidR="000162AD" w:rsidRDefault="000162AD" w:rsidP="000162AD">
      <w:r>
        <w:t>179.9894</w:t>
      </w:r>
      <w:r>
        <w:tab/>
        <w:t>1.013e0</w:t>
      </w:r>
    </w:p>
    <w:p w:rsidR="000162AD" w:rsidRDefault="000162AD" w:rsidP="000162AD">
      <w:r>
        <w:t>179.9930</w:t>
      </w:r>
      <w:r>
        <w:tab/>
        <w:t>2.025e0</w:t>
      </w:r>
    </w:p>
    <w:p w:rsidR="000162AD" w:rsidRDefault="000162AD" w:rsidP="000162AD">
      <w:r>
        <w:t>179.9948</w:t>
      </w:r>
      <w:r>
        <w:tab/>
        <w:t>6.076e0</w:t>
      </w:r>
    </w:p>
    <w:p w:rsidR="000162AD" w:rsidRDefault="000162AD" w:rsidP="000162AD">
      <w:r>
        <w:t>179.9967</w:t>
      </w:r>
      <w:r>
        <w:tab/>
        <w:t>1.013e0</w:t>
      </w:r>
    </w:p>
    <w:p w:rsidR="000162AD" w:rsidRDefault="000162AD" w:rsidP="000162AD">
      <w:r>
        <w:t>180.0075</w:t>
      </w:r>
      <w:r>
        <w:tab/>
        <w:t>1.013e0</w:t>
      </w:r>
    </w:p>
    <w:p w:rsidR="000162AD" w:rsidRDefault="000162AD" w:rsidP="000162AD">
      <w:r>
        <w:t>180.0111</w:t>
      </w:r>
      <w:r>
        <w:tab/>
        <w:t>2.025e0</w:t>
      </w:r>
    </w:p>
    <w:p w:rsidR="000162AD" w:rsidRDefault="000162AD" w:rsidP="000162AD">
      <w:r>
        <w:t>180.0146</w:t>
      </w:r>
      <w:r>
        <w:tab/>
        <w:t>4.051e0</w:t>
      </w:r>
    </w:p>
    <w:p w:rsidR="000162AD" w:rsidRDefault="000162AD" w:rsidP="000162AD">
      <w:r>
        <w:t>180.0160</w:t>
      </w:r>
      <w:r>
        <w:tab/>
        <w:t>2.025e0</w:t>
      </w:r>
    </w:p>
    <w:p w:rsidR="000162AD" w:rsidRDefault="000162AD" w:rsidP="000162AD">
      <w:r>
        <w:t>180.0175</w:t>
      </w:r>
      <w:r>
        <w:tab/>
        <w:t>1.249e1</w:t>
      </w:r>
    </w:p>
    <w:p w:rsidR="000162AD" w:rsidRDefault="000162AD" w:rsidP="000162AD">
      <w:r>
        <w:lastRenderedPageBreak/>
        <w:t>180.0204</w:t>
      </w:r>
      <w:r>
        <w:tab/>
        <w:t>5.063e0</w:t>
      </w:r>
    </w:p>
    <w:p w:rsidR="000162AD" w:rsidRDefault="000162AD" w:rsidP="000162AD">
      <w:r>
        <w:t>180.0216</w:t>
      </w:r>
      <w:r>
        <w:tab/>
        <w:t>6.076e0</w:t>
      </w:r>
    </w:p>
    <w:p w:rsidR="000162AD" w:rsidRDefault="000162AD" w:rsidP="000162AD">
      <w:r>
        <w:t>180.0249</w:t>
      </w:r>
      <w:r>
        <w:tab/>
        <w:t>1.077e1</w:t>
      </w:r>
    </w:p>
    <w:p w:rsidR="000162AD" w:rsidRDefault="000162AD" w:rsidP="000162AD">
      <w:r>
        <w:t>180.0277</w:t>
      </w:r>
      <w:r>
        <w:tab/>
        <w:t>5.063e0</w:t>
      </w:r>
    </w:p>
    <w:p w:rsidR="000162AD" w:rsidRDefault="000162AD" w:rsidP="000162AD">
      <w:r>
        <w:t>180.0307</w:t>
      </w:r>
      <w:r>
        <w:tab/>
        <w:t>2.025e0</w:t>
      </w:r>
    </w:p>
    <w:p w:rsidR="000162AD" w:rsidRDefault="000162AD" w:rsidP="000162AD">
      <w:r>
        <w:t>180.0349</w:t>
      </w:r>
      <w:r>
        <w:tab/>
        <w:t>4.051e0</w:t>
      </w:r>
    </w:p>
    <w:p w:rsidR="000162AD" w:rsidRDefault="000162AD" w:rsidP="000162AD">
      <w:r>
        <w:t>180.0379</w:t>
      </w:r>
      <w:r>
        <w:tab/>
        <w:t>2.025e0</w:t>
      </w:r>
    </w:p>
    <w:p w:rsidR="000162AD" w:rsidRDefault="000162AD" w:rsidP="000162AD">
      <w:r>
        <w:t>180.0394</w:t>
      </w:r>
      <w:r>
        <w:tab/>
        <w:t>3.391e0</w:t>
      </w:r>
    </w:p>
    <w:p w:rsidR="000162AD" w:rsidRDefault="000162AD" w:rsidP="000162AD">
      <w:r>
        <w:t>180.0410</w:t>
      </w:r>
      <w:r>
        <w:tab/>
        <w:t>1.945e1</w:t>
      </w:r>
    </w:p>
    <w:p w:rsidR="000162AD" w:rsidRDefault="000162AD" w:rsidP="000162AD">
      <w:r>
        <w:t>180.0430</w:t>
      </w:r>
      <w:r>
        <w:tab/>
        <w:t>6.443e0</w:t>
      </w:r>
    </w:p>
    <w:p w:rsidR="000162AD" w:rsidRDefault="000162AD" w:rsidP="000162AD">
      <w:r>
        <w:t>180.0453</w:t>
      </w:r>
      <w:r>
        <w:tab/>
        <w:t>5.623e0</w:t>
      </w:r>
    </w:p>
    <w:p w:rsidR="000162AD" w:rsidRDefault="000162AD" w:rsidP="000162AD">
      <w:r>
        <w:t>180.0471</w:t>
      </w:r>
      <w:r>
        <w:tab/>
        <w:t>6.458e0</w:t>
      </w:r>
    </w:p>
    <w:p w:rsidR="000162AD" w:rsidRDefault="000162AD" w:rsidP="000162AD">
      <w:r>
        <w:t>180.0523</w:t>
      </w:r>
      <w:r>
        <w:tab/>
        <w:t>4.051e0</w:t>
      </w:r>
    </w:p>
    <w:p w:rsidR="000162AD" w:rsidRDefault="000162AD" w:rsidP="000162AD">
      <w:r>
        <w:t>180.0663</w:t>
      </w:r>
      <w:r>
        <w:tab/>
        <w:t>6.076e0</w:t>
      </w:r>
    </w:p>
    <w:p w:rsidR="000162AD" w:rsidRDefault="000162AD" w:rsidP="000162AD">
      <w:r>
        <w:t>180.0699</w:t>
      </w:r>
      <w:r>
        <w:tab/>
        <w:t>4.694e1</w:t>
      </w:r>
    </w:p>
    <w:p w:rsidR="000162AD" w:rsidRDefault="000162AD" w:rsidP="000162AD">
      <w:r>
        <w:t>180.0718</w:t>
      </w:r>
      <w:r>
        <w:tab/>
        <w:t>3.130e1</w:t>
      </w:r>
    </w:p>
    <w:p w:rsidR="000162AD" w:rsidRDefault="000162AD" w:rsidP="000162AD">
      <w:r>
        <w:t>180.0728</w:t>
      </w:r>
      <w:r>
        <w:tab/>
        <w:t>1.013e1</w:t>
      </w:r>
    </w:p>
    <w:p w:rsidR="000162AD" w:rsidRDefault="000162AD" w:rsidP="000162AD">
      <w:r>
        <w:t>180.0754</w:t>
      </w:r>
      <w:r>
        <w:tab/>
        <w:t>7.536e0</w:t>
      </w:r>
    </w:p>
    <w:p w:rsidR="000162AD" w:rsidRDefault="000162AD" w:rsidP="000162AD">
      <w:r>
        <w:t>180.0791</w:t>
      </w:r>
      <w:r>
        <w:tab/>
        <w:t>2.025e0</w:t>
      </w:r>
    </w:p>
    <w:p w:rsidR="000162AD" w:rsidRDefault="000162AD" w:rsidP="000162AD">
      <w:r>
        <w:lastRenderedPageBreak/>
        <w:t>180.0836</w:t>
      </w:r>
      <w:r>
        <w:tab/>
        <w:t>3.038e0</w:t>
      </w:r>
    </w:p>
    <w:p w:rsidR="000162AD" w:rsidRDefault="000162AD" w:rsidP="000162AD">
      <w:r>
        <w:t>180.0864</w:t>
      </w:r>
      <w:r>
        <w:tab/>
        <w:t>1.013e0</w:t>
      </w:r>
    </w:p>
    <w:p w:rsidR="000162AD" w:rsidRDefault="000162AD" w:rsidP="000162AD">
      <w:r>
        <w:t>180.0880</w:t>
      </w:r>
      <w:r>
        <w:tab/>
        <w:t>5.063e0</w:t>
      </w:r>
    </w:p>
    <w:p w:rsidR="000162AD" w:rsidRDefault="000162AD" w:rsidP="000162AD">
      <w:r>
        <w:t>180.0948</w:t>
      </w:r>
      <w:r>
        <w:tab/>
        <w:t>5.063e0</w:t>
      </w:r>
    </w:p>
    <w:p w:rsidR="000162AD" w:rsidRDefault="000162AD" w:rsidP="000162AD">
      <w:r>
        <w:t>180.0986</w:t>
      </w:r>
      <w:r>
        <w:tab/>
        <w:t>6.076e0</w:t>
      </w:r>
    </w:p>
    <w:p w:rsidR="000162AD" w:rsidRDefault="000162AD" w:rsidP="000162AD">
      <w:r>
        <w:t>180.1004</w:t>
      </w:r>
      <w:r>
        <w:tab/>
        <w:t>6.076e0</w:t>
      </w:r>
    </w:p>
    <w:p w:rsidR="000162AD" w:rsidRDefault="000162AD" w:rsidP="000162AD">
      <w:r>
        <w:t>180.1025</w:t>
      </w:r>
      <w:r>
        <w:tab/>
        <w:t>2.025e0</w:t>
      </w:r>
    </w:p>
    <w:p w:rsidR="000162AD" w:rsidRDefault="000162AD" w:rsidP="000162AD">
      <w:r>
        <w:t>180.1048</w:t>
      </w:r>
      <w:r>
        <w:tab/>
        <w:t>3.038e0</w:t>
      </w:r>
    </w:p>
    <w:p w:rsidR="000162AD" w:rsidRDefault="000162AD" w:rsidP="000162AD">
      <w:r>
        <w:t>180.1068</w:t>
      </w:r>
      <w:r>
        <w:tab/>
        <w:t>5.063e0</w:t>
      </w:r>
    </w:p>
    <w:p w:rsidR="000162AD" w:rsidRDefault="000162AD" w:rsidP="000162AD">
      <w:r>
        <w:t>180.1079</w:t>
      </w:r>
      <w:r>
        <w:tab/>
        <w:t>1.013e0</w:t>
      </w:r>
    </w:p>
    <w:p w:rsidR="000162AD" w:rsidRDefault="000162AD" w:rsidP="000162AD">
      <w:r>
        <w:t>180.1096</w:t>
      </w:r>
      <w:r>
        <w:tab/>
        <w:t>2.025e0</w:t>
      </w:r>
    </w:p>
    <w:p w:rsidR="000162AD" w:rsidRDefault="000162AD" w:rsidP="000162AD">
      <w:r>
        <w:t>180.1114</w:t>
      </w:r>
      <w:r>
        <w:tab/>
        <w:t>1.013e0</w:t>
      </w:r>
    </w:p>
    <w:p w:rsidR="000162AD" w:rsidRDefault="000162AD" w:rsidP="000162AD">
      <w:r>
        <w:t>180.1198</w:t>
      </w:r>
      <w:r>
        <w:tab/>
        <w:t>1.722e1</w:t>
      </w:r>
    </w:p>
    <w:p w:rsidR="000162AD" w:rsidRDefault="000162AD" w:rsidP="000162AD">
      <w:r>
        <w:t>180.1223</w:t>
      </w:r>
      <w:r>
        <w:tab/>
        <w:t>2.025e0</w:t>
      </w:r>
    </w:p>
    <w:p w:rsidR="000162AD" w:rsidRDefault="000162AD" w:rsidP="000162AD">
      <w:r>
        <w:t>180.1246</w:t>
      </w:r>
      <w:r>
        <w:tab/>
        <w:t>8.101e0</w:t>
      </w:r>
    </w:p>
    <w:p w:rsidR="000162AD" w:rsidRDefault="000162AD" w:rsidP="000162AD">
      <w:r>
        <w:t>180.1259</w:t>
      </w:r>
      <w:r>
        <w:tab/>
        <w:t>1.013e0</w:t>
      </w:r>
    </w:p>
    <w:p w:rsidR="000162AD" w:rsidRDefault="000162AD" w:rsidP="000162AD">
      <w:r>
        <w:t>180.1282</w:t>
      </w:r>
      <w:r>
        <w:tab/>
        <w:t>3.038e0</w:t>
      </w:r>
    </w:p>
    <w:p w:rsidR="000162AD" w:rsidRDefault="000162AD" w:rsidP="000162AD">
      <w:r>
        <w:t>180.1293</w:t>
      </w:r>
      <w:r>
        <w:tab/>
        <w:t>2.025e0</w:t>
      </w:r>
    </w:p>
    <w:p w:rsidR="000162AD" w:rsidRDefault="000162AD" w:rsidP="000162AD">
      <w:r>
        <w:t>180.1330</w:t>
      </w:r>
      <w:r>
        <w:tab/>
        <w:t>1.013e0</w:t>
      </w:r>
    </w:p>
    <w:p w:rsidR="000162AD" w:rsidRDefault="000162AD" w:rsidP="000162AD">
      <w:r>
        <w:lastRenderedPageBreak/>
        <w:t>180.1342</w:t>
      </w:r>
      <w:r>
        <w:tab/>
        <w:t>4.051e0</w:t>
      </w:r>
    </w:p>
    <w:p w:rsidR="000162AD" w:rsidRDefault="000162AD" w:rsidP="000162AD">
      <w:r>
        <w:t>180.1385</w:t>
      </w:r>
      <w:r>
        <w:tab/>
        <w:t>2.025e0</w:t>
      </w:r>
    </w:p>
    <w:p w:rsidR="000162AD" w:rsidRDefault="000162AD" w:rsidP="000162AD">
      <w:r>
        <w:t>180.1402</w:t>
      </w:r>
      <w:r>
        <w:tab/>
        <w:t>1.013e0</w:t>
      </w:r>
    </w:p>
    <w:p w:rsidR="000162AD" w:rsidRDefault="000162AD" w:rsidP="000162AD">
      <w:r>
        <w:t>180.1423</w:t>
      </w:r>
      <w:r>
        <w:tab/>
        <w:t>3.038e0</w:t>
      </w:r>
    </w:p>
    <w:p w:rsidR="000162AD" w:rsidRDefault="000162AD" w:rsidP="000162AD">
      <w:r>
        <w:t>180.1474</w:t>
      </w:r>
      <w:r>
        <w:tab/>
        <w:t>2.178e0</w:t>
      </w:r>
    </w:p>
    <w:p w:rsidR="000162AD" w:rsidRDefault="000162AD" w:rsidP="000162AD">
      <w:r>
        <w:t>180.1510</w:t>
      </w:r>
      <w:r>
        <w:tab/>
        <w:t>2.025e0</w:t>
      </w:r>
    </w:p>
    <w:p w:rsidR="000162AD" w:rsidRDefault="000162AD" w:rsidP="000162AD">
      <w:r>
        <w:t>180.1525</w:t>
      </w:r>
      <w:r>
        <w:tab/>
        <w:t>4.175e0</w:t>
      </w:r>
    </w:p>
    <w:p w:rsidR="000162AD" w:rsidRDefault="000162AD" w:rsidP="000162AD">
      <w:r>
        <w:t>180.1557</w:t>
      </w:r>
      <w:r>
        <w:tab/>
        <w:t>7.089e0</w:t>
      </w:r>
    </w:p>
    <w:p w:rsidR="000162AD" w:rsidRDefault="000162AD" w:rsidP="000162AD">
      <w:r>
        <w:t>180.1573</w:t>
      </w:r>
      <w:r>
        <w:tab/>
        <w:t>7.893e0</w:t>
      </w:r>
    </w:p>
    <w:p w:rsidR="000162AD" w:rsidRDefault="000162AD" w:rsidP="000162AD">
      <w:r>
        <w:t>180.1596</w:t>
      </w:r>
      <w:r>
        <w:tab/>
        <w:t>1.699e1</w:t>
      </w:r>
    </w:p>
    <w:p w:rsidR="000162AD" w:rsidRDefault="000162AD" w:rsidP="000162AD">
      <w:r>
        <w:t>180.1614</w:t>
      </w:r>
      <w:r>
        <w:tab/>
        <w:t>8.101e0</w:t>
      </w:r>
    </w:p>
    <w:p w:rsidR="000162AD" w:rsidRDefault="000162AD" w:rsidP="000162AD">
      <w:r>
        <w:t>180.1652</w:t>
      </w:r>
      <w:r>
        <w:tab/>
        <w:t>1.620e1</w:t>
      </w:r>
    </w:p>
    <w:p w:rsidR="000162AD" w:rsidRDefault="000162AD" w:rsidP="000162AD">
      <w:r>
        <w:t>180.1682</w:t>
      </w:r>
      <w:r>
        <w:tab/>
        <w:t>1.013e1</w:t>
      </w:r>
    </w:p>
    <w:p w:rsidR="000162AD" w:rsidRDefault="000162AD" w:rsidP="000162AD">
      <w:r>
        <w:t>180.1697</w:t>
      </w:r>
      <w:r>
        <w:tab/>
        <w:t>3.038e0</w:t>
      </w:r>
    </w:p>
    <w:p w:rsidR="000162AD" w:rsidRDefault="000162AD" w:rsidP="000162AD">
      <w:r>
        <w:t>180.1723</w:t>
      </w:r>
      <w:r>
        <w:tab/>
        <w:t>2.025e0</w:t>
      </w:r>
    </w:p>
    <w:p w:rsidR="000162AD" w:rsidRDefault="000162AD" w:rsidP="000162AD">
      <w:r>
        <w:t>180.1757</w:t>
      </w:r>
      <w:r>
        <w:tab/>
        <w:t>1.013e0</w:t>
      </w:r>
    </w:p>
    <w:p w:rsidR="000162AD" w:rsidRDefault="000162AD" w:rsidP="000162AD">
      <w:r>
        <w:t>180.1881</w:t>
      </w:r>
      <w:r>
        <w:tab/>
        <w:t>2.025e0</w:t>
      </w:r>
    </w:p>
    <w:p w:rsidR="000162AD" w:rsidRDefault="000162AD" w:rsidP="000162AD">
      <w:r>
        <w:t>180.1933</w:t>
      </w:r>
      <w:r>
        <w:tab/>
        <w:t>1.013e0</w:t>
      </w:r>
    </w:p>
    <w:p w:rsidR="000162AD" w:rsidRDefault="000162AD" w:rsidP="000162AD">
      <w:r>
        <w:t>180.1966</w:t>
      </w:r>
      <w:r>
        <w:tab/>
        <w:t>2.025e0</w:t>
      </w:r>
    </w:p>
    <w:p w:rsidR="000162AD" w:rsidRDefault="000162AD" w:rsidP="000162AD">
      <w:r>
        <w:lastRenderedPageBreak/>
        <w:t>180.2005</w:t>
      </w:r>
      <w:r>
        <w:tab/>
        <w:t>1.013e0</w:t>
      </w:r>
    </w:p>
    <w:p w:rsidR="000162AD" w:rsidRDefault="000162AD" w:rsidP="000162AD">
      <w:r>
        <w:t>180.2073</w:t>
      </w:r>
      <w:r>
        <w:tab/>
        <w:t>1.013e0</w:t>
      </w:r>
    </w:p>
    <w:p w:rsidR="000162AD" w:rsidRDefault="000162AD" w:rsidP="000162AD">
      <w:r>
        <w:t>180.2107</w:t>
      </w:r>
      <w:r>
        <w:tab/>
        <w:t>1.013e0</w:t>
      </w:r>
    </w:p>
    <w:p w:rsidR="000162AD" w:rsidRDefault="000162AD" w:rsidP="000162AD">
      <w:r>
        <w:t>180.2126</w:t>
      </w:r>
      <w:r>
        <w:tab/>
        <w:t>2.025e0</w:t>
      </w:r>
    </w:p>
    <w:p w:rsidR="000162AD" w:rsidRDefault="000162AD" w:rsidP="000162AD">
      <w:r>
        <w:t>180.2144</w:t>
      </w:r>
      <w:r>
        <w:tab/>
        <w:t>1.013e0</w:t>
      </w:r>
    </w:p>
    <w:p w:rsidR="000162AD" w:rsidRDefault="000162AD" w:rsidP="000162AD">
      <w:r>
        <w:t>180.2177</w:t>
      </w:r>
      <w:r>
        <w:tab/>
        <w:t>2.025e0</w:t>
      </w:r>
    </w:p>
    <w:p w:rsidR="000162AD" w:rsidRDefault="000162AD" w:rsidP="000162AD">
      <w:r>
        <w:t>180.2285</w:t>
      </w:r>
      <w:r>
        <w:tab/>
        <w:t>2.025e0</w:t>
      </w:r>
    </w:p>
    <w:p w:rsidR="000162AD" w:rsidRDefault="000162AD" w:rsidP="000162AD">
      <w:r>
        <w:t>180.2320</w:t>
      </w:r>
      <w:r>
        <w:tab/>
        <w:t>1.013e0</w:t>
      </w:r>
    </w:p>
    <w:p w:rsidR="000162AD" w:rsidRDefault="000162AD" w:rsidP="000162AD">
      <w:r>
        <w:t>180.2354</w:t>
      </w:r>
      <w:r>
        <w:tab/>
        <w:t>1.013e0</w:t>
      </w:r>
    </w:p>
    <w:p w:rsidR="000162AD" w:rsidRDefault="000162AD" w:rsidP="000162AD">
      <w:r>
        <w:t>180.2499</w:t>
      </w:r>
      <w:r>
        <w:tab/>
        <w:t>1.013e0</w:t>
      </w:r>
    </w:p>
    <w:p w:rsidR="000162AD" w:rsidRDefault="000162AD" w:rsidP="000162AD">
      <w:r>
        <w:t>180.2554</w:t>
      </w:r>
      <w:r>
        <w:tab/>
        <w:t>2.025e0</w:t>
      </w:r>
    </w:p>
    <w:p w:rsidR="000162AD" w:rsidRDefault="000162AD" w:rsidP="000162AD">
      <w:r>
        <w:t>180.2642</w:t>
      </w:r>
      <w:r>
        <w:tab/>
        <w:t>2.025e0</w:t>
      </w:r>
    </w:p>
    <w:p w:rsidR="000162AD" w:rsidRDefault="000162AD" w:rsidP="000162AD">
      <w:r>
        <w:t>180.2678</w:t>
      </w:r>
      <w:r>
        <w:tab/>
        <w:t>1.013e0</w:t>
      </w:r>
    </w:p>
    <w:p w:rsidR="000162AD" w:rsidRDefault="000162AD" w:rsidP="000162AD">
      <w:r>
        <w:t>180.2695</w:t>
      </w:r>
      <w:r>
        <w:tab/>
        <w:t>2.025e0</w:t>
      </w:r>
    </w:p>
    <w:p w:rsidR="000162AD" w:rsidRDefault="000162AD" w:rsidP="000162AD">
      <w:r>
        <w:t>180.2715</w:t>
      </w:r>
      <w:r>
        <w:tab/>
        <w:t>3.038e0</w:t>
      </w:r>
    </w:p>
    <w:p w:rsidR="000162AD" w:rsidRDefault="000162AD" w:rsidP="000162AD">
      <w:r>
        <w:t>180.2751</w:t>
      </w:r>
      <w:r>
        <w:tab/>
        <w:t>2.025e0</w:t>
      </w:r>
    </w:p>
    <w:p w:rsidR="000162AD" w:rsidRDefault="000162AD" w:rsidP="000162AD">
      <w:r>
        <w:t>180.2788</w:t>
      </w:r>
      <w:r>
        <w:tab/>
        <w:t>1.013e0</w:t>
      </w:r>
    </w:p>
    <w:p w:rsidR="000162AD" w:rsidRDefault="000162AD" w:rsidP="000162AD">
      <w:r>
        <w:t>180.2823</w:t>
      </w:r>
      <w:r>
        <w:tab/>
        <w:t>1.013e0</w:t>
      </w:r>
    </w:p>
    <w:p w:rsidR="000162AD" w:rsidRDefault="000162AD" w:rsidP="000162AD">
      <w:r>
        <w:t>180.2930</w:t>
      </w:r>
      <w:r>
        <w:tab/>
        <w:t>1.013e0</w:t>
      </w:r>
    </w:p>
    <w:p w:rsidR="000162AD" w:rsidRDefault="000162AD" w:rsidP="000162AD">
      <w:r>
        <w:lastRenderedPageBreak/>
        <w:t>180.2967</w:t>
      </w:r>
      <w:r>
        <w:tab/>
        <w:t>2.025e0</w:t>
      </w:r>
    </w:p>
    <w:p w:rsidR="000162AD" w:rsidRDefault="000162AD" w:rsidP="000162AD">
      <w:r>
        <w:t>180.3003</w:t>
      </w:r>
      <w:r>
        <w:tab/>
        <w:t>2.025e0</w:t>
      </w:r>
    </w:p>
    <w:p w:rsidR="000162AD" w:rsidRDefault="000162AD" w:rsidP="000162AD">
      <w:r>
        <w:t>180.3106</w:t>
      </w:r>
      <w:r>
        <w:tab/>
        <w:t>2.025e0</w:t>
      </w:r>
    </w:p>
    <w:p w:rsidR="000162AD" w:rsidRDefault="000162AD" w:rsidP="000162AD">
      <w:r>
        <w:t>180.3147</w:t>
      </w:r>
      <w:r>
        <w:tab/>
        <w:t>2.025e0</w:t>
      </w:r>
    </w:p>
    <w:p w:rsidR="000162AD" w:rsidRDefault="000162AD" w:rsidP="000162AD">
      <w:r>
        <w:t>180.3163</w:t>
      </w:r>
      <w:r>
        <w:tab/>
        <w:t>2.025e0</w:t>
      </w:r>
    </w:p>
    <w:p w:rsidR="000162AD" w:rsidRDefault="000162AD" w:rsidP="000162AD">
      <w:r>
        <w:t>180.3179</w:t>
      </w:r>
      <w:r>
        <w:tab/>
        <w:t>2.025e0</w:t>
      </w:r>
    </w:p>
    <w:p w:rsidR="000162AD" w:rsidRDefault="000162AD" w:rsidP="000162AD">
      <w:r>
        <w:t>180.3217</w:t>
      </w:r>
      <w:r>
        <w:tab/>
        <w:t>2.025e0</w:t>
      </w:r>
    </w:p>
    <w:p w:rsidR="000162AD" w:rsidRDefault="000162AD" w:rsidP="000162AD">
      <w:r>
        <w:t>180.3362</w:t>
      </w:r>
      <w:r>
        <w:tab/>
        <w:t>1.013e0</w:t>
      </w:r>
    </w:p>
    <w:p w:rsidR="000162AD" w:rsidRDefault="000162AD" w:rsidP="000162AD">
      <w:r>
        <w:t>180.3396</w:t>
      </w:r>
      <w:r>
        <w:tab/>
        <w:t>1.013e0</w:t>
      </w:r>
    </w:p>
    <w:p w:rsidR="000162AD" w:rsidRDefault="000162AD" w:rsidP="000162AD">
      <w:r>
        <w:t>180.3434</w:t>
      </w:r>
      <w:r>
        <w:tab/>
        <w:t>1.013e0</w:t>
      </w:r>
    </w:p>
    <w:p w:rsidR="000162AD" w:rsidRDefault="000162AD" w:rsidP="000162AD">
      <w:r>
        <w:t>180.3540</w:t>
      </w:r>
      <w:r>
        <w:tab/>
        <w:t>1.013e0</w:t>
      </w:r>
    </w:p>
    <w:p w:rsidR="000162AD" w:rsidRDefault="000162AD" w:rsidP="000162AD">
      <w:r>
        <w:t>180.3554</w:t>
      </w:r>
      <w:r>
        <w:tab/>
        <w:t>2.025e0</w:t>
      </w:r>
    </w:p>
    <w:p w:rsidR="000162AD" w:rsidRDefault="000162AD" w:rsidP="000162AD">
      <w:r>
        <w:t>180.3572</w:t>
      </w:r>
      <w:r>
        <w:tab/>
        <w:t>1.013e0</w:t>
      </w:r>
    </w:p>
    <w:p w:rsidR="000162AD" w:rsidRDefault="000162AD" w:rsidP="000162AD">
      <w:r>
        <w:t>180.3595</w:t>
      </w:r>
      <w:r>
        <w:tab/>
        <w:t>2.025e0</w:t>
      </w:r>
    </w:p>
    <w:p w:rsidR="000162AD" w:rsidRDefault="000162AD" w:rsidP="000162AD">
      <w:r>
        <w:t>180.3611</w:t>
      </w:r>
      <w:r>
        <w:tab/>
        <w:t>1.013e0</w:t>
      </w:r>
    </w:p>
    <w:p w:rsidR="000162AD" w:rsidRDefault="000162AD" w:rsidP="000162AD">
      <w:r>
        <w:t>180.3647</w:t>
      </w:r>
      <w:r>
        <w:tab/>
        <w:t>2.025e0</w:t>
      </w:r>
    </w:p>
    <w:p w:rsidR="000162AD" w:rsidRDefault="000162AD" w:rsidP="000162AD">
      <w:r>
        <w:t>180.3666</w:t>
      </w:r>
      <w:r>
        <w:tab/>
        <w:t>2.025e0</w:t>
      </w:r>
    </w:p>
    <w:p w:rsidR="000162AD" w:rsidRDefault="000162AD" w:rsidP="000162AD">
      <w:r>
        <w:t>180.3719</w:t>
      </w:r>
      <w:r>
        <w:tab/>
        <w:t>2.025e0</w:t>
      </w:r>
    </w:p>
    <w:p w:rsidR="000162AD" w:rsidRDefault="000162AD" w:rsidP="000162AD">
      <w:r>
        <w:t>180.3787</w:t>
      </w:r>
      <w:r>
        <w:tab/>
        <w:t>1.013e0</w:t>
      </w:r>
    </w:p>
    <w:p w:rsidR="000162AD" w:rsidRDefault="000162AD" w:rsidP="000162AD">
      <w:r>
        <w:lastRenderedPageBreak/>
        <w:t>180.3823</w:t>
      </w:r>
      <w:r>
        <w:tab/>
        <w:t>1.013e0</w:t>
      </w:r>
    </w:p>
    <w:p w:rsidR="000162AD" w:rsidRDefault="000162AD" w:rsidP="000162AD">
      <w:r>
        <w:t>180.3844</w:t>
      </w:r>
      <w:r>
        <w:tab/>
        <w:t>2.025e0</w:t>
      </w:r>
    </w:p>
    <w:p w:rsidR="000162AD" w:rsidRDefault="000162AD" w:rsidP="000162AD">
      <w:r>
        <w:t>180.3898</w:t>
      </w:r>
      <w:r>
        <w:tab/>
        <w:t>1.013e0</w:t>
      </w:r>
    </w:p>
    <w:p w:rsidR="000162AD" w:rsidRDefault="000162AD" w:rsidP="000162AD">
      <w:r>
        <w:t>180.3935</w:t>
      </w:r>
      <w:r>
        <w:tab/>
        <w:t>1.013e0</w:t>
      </w:r>
    </w:p>
    <w:p w:rsidR="000162AD" w:rsidRDefault="000162AD" w:rsidP="000162AD">
      <w:r>
        <w:t>180.3969</w:t>
      </w:r>
      <w:r>
        <w:tab/>
        <w:t>3.038e0</w:t>
      </w:r>
    </w:p>
    <w:p w:rsidR="000162AD" w:rsidRDefault="000162AD" w:rsidP="000162AD">
      <w:r>
        <w:t>180.3989</w:t>
      </w:r>
      <w:r>
        <w:tab/>
        <w:t>2.025e0</w:t>
      </w:r>
    </w:p>
    <w:p w:rsidR="000162AD" w:rsidRDefault="000162AD" w:rsidP="000162AD">
      <w:r>
        <w:t>180.4008</w:t>
      </w:r>
      <w:r>
        <w:tab/>
        <w:t>1.013e0</w:t>
      </w:r>
    </w:p>
    <w:p w:rsidR="000162AD" w:rsidRDefault="000162AD" w:rsidP="000162AD">
      <w:r>
        <w:t>180.4042</w:t>
      </w:r>
      <w:r>
        <w:tab/>
        <w:t>1.013e0</w:t>
      </w:r>
    </w:p>
    <w:p w:rsidR="000162AD" w:rsidRDefault="000162AD" w:rsidP="000162AD">
      <w:r>
        <w:t>180.4079</w:t>
      </w:r>
      <w:r>
        <w:tab/>
        <w:t>1.013e0</w:t>
      </w:r>
    </w:p>
    <w:p w:rsidR="000162AD" w:rsidRDefault="000162AD" w:rsidP="000162AD">
      <w:r>
        <w:t>180.4223</w:t>
      </w:r>
      <w:r>
        <w:tab/>
        <w:t>1.013e0</w:t>
      </w:r>
    </w:p>
    <w:p w:rsidR="000162AD" w:rsidRDefault="000162AD" w:rsidP="000162AD">
      <w:r>
        <w:t>180.4256</w:t>
      </w:r>
      <w:r>
        <w:tab/>
        <w:t>1.013e0</w:t>
      </w:r>
    </w:p>
    <w:p w:rsidR="000162AD" w:rsidRDefault="000162AD" w:rsidP="000162AD">
      <w:r>
        <w:t>180.4273</w:t>
      </w:r>
      <w:r>
        <w:tab/>
        <w:t>2.025e0</w:t>
      </w:r>
    </w:p>
    <w:p w:rsidR="000162AD" w:rsidRDefault="000162AD" w:rsidP="000162AD">
      <w:r>
        <w:t>180.4398</w:t>
      </w:r>
      <w:r>
        <w:tab/>
        <w:t>1.013e0</w:t>
      </w:r>
    </w:p>
    <w:p w:rsidR="000162AD" w:rsidRDefault="000162AD" w:rsidP="000162AD">
      <w:r>
        <w:t>180.4464</w:t>
      </w:r>
      <w:r>
        <w:tab/>
        <w:t>1.013e0</w:t>
      </w:r>
    </w:p>
    <w:p w:rsidR="000162AD" w:rsidRDefault="000162AD" w:rsidP="000162AD">
      <w:r>
        <w:t>180.4556</w:t>
      </w:r>
      <w:r>
        <w:tab/>
        <w:t>2.025e0</w:t>
      </w:r>
    </w:p>
    <w:p w:rsidR="000162AD" w:rsidRDefault="000162AD" w:rsidP="000162AD">
      <w:r>
        <w:t>180.4573</w:t>
      </w:r>
      <w:r>
        <w:tab/>
        <w:t>2.025e0</w:t>
      </w:r>
    </w:p>
    <w:p w:rsidR="000162AD" w:rsidRDefault="000162AD" w:rsidP="000162AD">
      <w:r>
        <w:t>180.4609</w:t>
      </w:r>
      <w:r>
        <w:tab/>
        <w:t>1.013e0</w:t>
      </w:r>
    </w:p>
    <w:p w:rsidR="000162AD" w:rsidRDefault="000162AD" w:rsidP="000162AD">
      <w:r>
        <w:t>180.4644</w:t>
      </w:r>
      <w:r>
        <w:tab/>
        <w:t>2.025e0</w:t>
      </w:r>
    </w:p>
    <w:p w:rsidR="000162AD" w:rsidRDefault="000162AD" w:rsidP="000162AD">
      <w:r>
        <w:t>180.4679</w:t>
      </w:r>
      <w:r>
        <w:tab/>
        <w:t>2.025e0</w:t>
      </w:r>
    </w:p>
    <w:p w:rsidR="000162AD" w:rsidRDefault="000162AD" w:rsidP="000162AD">
      <w:r>
        <w:lastRenderedPageBreak/>
        <w:t>180.4714</w:t>
      </w:r>
      <w:r>
        <w:tab/>
        <w:t>1.013e0</w:t>
      </w:r>
    </w:p>
    <w:p w:rsidR="000162AD" w:rsidRDefault="000162AD" w:rsidP="000162AD">
      <w:r>
        <w:t>180.4729</w:t>
      </w:r>
      <w:r>
        <w:tab/>
        <w:t>2.025e0</w:t>
      </w:r>
    </w:p>
    <w:p w:rsidR="000162AD" w:rsidRDefault="000162AD" w:rsidP="000162AD">
      <w:r>
        <w:t>180.4750</w:t>
      </w:r>
      <w:r>
        <w:tab/>
        <w:t>1.013e0</w:t>
      </w:r>
    </w:p>
    <w:p w:rsidR="000162AD" w:rsidRDefault="000162AD" w:rsidP="000162AD">
      <w:r>
        <w:t>180.4890</w:t>
      </w:r>
      <w:r>
        <w:tab/>
        <w:t>1.013e0</w:t>
      </w:r>
    </w:p>
    <w:p w:rsidR="000162AD" w:rsidRDefault="000162AD" w:rsidP="000162AD">
      <w:r>
        <w:t>180.4922</w:t>
      </w:r>
      <w:r>
        <w:tab/>
        <w:t>1.013e0</w:t>
      </w:r>
    </w:p>
    <w:p w:rsidR="000162AD" w:rsidRDefault="000162AD" w:rsidP="000162AD">
      <w:r>
        <w:t>180.4996</w:t>
      </w:r>
      <w:r>
        <w:tab/>
        <w:t>1.013e0</w:t>
      </w:r>
    </w:p>
    <w:p w:rsidR="000162AD" w:rsidRDefault="000162AD" w:rsidP="000162AD">
      <w:r>
        <w:t>180.5065</w:t>
      </w:r>
      <w:r>
        <w:tab/>
        <w:t>1.013e0</w:t>
      </w:r>
    </w:p>
    <w:p w:rsidR="000162AD" w:rsidRDefault="000162AD" w:rsidP="000162AD">
      <w:r>
        <w:t>180.5083</w:t>
      </w:r>
      <w:r>
        <w:tab/>
        <w:t>2.025e0</w:t>
      </w:r>
    </w:p>
    <w:p w:rsidR="000162AD" w:rsidRDefault="000162AD" w:rsidP="000162AD">
      <w:r>
        <w:t>180.5141</w:t>
      </w:r>
      <w:r>
        <w:tab/>
        <w:t>1.013e0</w:t>
      </w:r>
    </w:p>
    <w:p w:rsidR="000162AD" w:rsidRDefault="000162AD" w:rsidP="000162AD">
      <w:r>
        <w:t>180.5158</w:t>
      </w:r>
      <w:r>
        <w:tab/>
        <w:t>2.025e0</w:t>
      </w:r>
    </w:p>
    <w:p w:rsidR="000162AD" w:rsidRDefault="000162AD" w:rsidP="000162AD">
      <w:r>
        <w:t>180.5177</w:t>
      </w:r>
      <w:r>
        <w:tab/>
        <w:t>1.013e0</w:t>
      </w:r>
    </w:p>
    <w:p w:rsidR="000162AD" w:rsidRDefault="000162AD" w:rsidP="000162AD">
      <w:r>
        <w:t>180.5250</w:t>
      </w:r>
      <w:r>
        <w:tab/>
        <w:t>1.013e0</w:t>
      </w:r>
    </w:p>
    <w:p w:rsidR="000162AD" w:rsidRDefault="000162AD" w:rsidP="000162AD">
      <w:r>
        <w:t>180.5284</w:t>
      </w:r>
      <w:r>
        <w:tab/>
        <w:t>2.025e0</w:t>
      </w:r>
    </w:p>
    <w:p w:rsidR="000162AD" w:rsidRDefault="000162AD" w:rsidP="000162AD">
      <w:r>
        <w:t>180.5358</w:t>
      </w:r>
      <w:r>
        <w:tab/>
        <w:t>1.013e0</w:t>
      </w:r>
    </w:p>
    <w:p w:rsidR="000162AD" w:rsidRDefault="000162AD" w:rsidP="000162AD">
      <w:r>
        <w:t>180.5430</w:t>
      </w:r>
      <w:r>
        <w:tab/>
        <w:t>1.013e0</w:t>
      </w:r>
    </w:p>
    <w:p w:rsidR="000162AD" w:rsidRDefault="000162AD" w:rsidP="000162AD">
      <w:r>
        <w:t>180.5464</w:t>
      </w:r>
      <w:r>
        <w:tab/>
        <w:t>1.013e0</w:t>
      </w:r>
    </w:p>
    <w:p w:rsidR="000162AD" w:rsidRDefault="000162AD" w:rsidP="000162AD">
      <w:r>
        <w:t>180.5500</w:t>
      </w:r>
      <w:r>
        <w:tab/>
        <w:t>1.013e0</w:t>
      </w:r>
    </w:p>
    <w:p w:rsidR="000162AD" w:rsidRDefault="000162AD" w:rsidP="000162AD">
      <w:r>
        <w:t>180.5538</w:t>
      </w:r>
      <w:r>
        <w:tab/>
        <w:t>1.013e0</w:t>
      </w:r>
    </w:p>
    <w:p w:rsidR="000162AD" w:rsidRDefault="000162AD" w:rsidP="000162AD">
      <w:r>
        <w:t>180.5554</w:t>
      </w:r>
      <w:r>
        <w:tab/>
        <w:t>2.025e0</w:t>
      </w:r>
    </w:p>
    <w:p w:rsidR="000162AD" w:rsidRDefault="000162AD" w:rsidP="000162AD">
      <w:r>
        <w:lastRenderedPageBreak/>
        <w:t>180.5572</w:t>
      </w:r>
      <w:r>
        <w:tab/>
        <w:t>4.051e0</w:t>
      </w:r>
    </w:p>
    <w:p w:rsidR="000162AD" w:rsidRDefault="000162AD" w:rsidP="000162AD">
      <w:r>
        <w:t>180.5608</w:t>
      </w:r>
      <w:r>
        <w:tab/>
        <w:t>1.013e0</w:t>
      </w:r>
    </w:p>
    <w:p w:rsidR="000162AD" w:rsidRDefault="000162AD" w:rsidP="000162AD">
      <w:r>
        <w:t>180.5644</w:t>
      </w:r>
      <w:r>
        <w:tab/>
        <w:t>2.025e0</w:t>
      </w:r>
    </w:p>
    <w:p w:rsidR="000162AD" w:rsidRDefault="000162AD" w:rsidP="000162AD">
      <w:r>
        <w:t>180.5681</w:t>
      </w:r>
      <w:r>
        <w:tab/>
        <w:t>1.013e0</w:t>
      </w:r>
    </w:p>
    <w:p w:rsidR="000162AD" w:rsidRDefault="000162AD" w:rsidP="000162AD">
      <w:r>
        <w:t>180.5727</w:t>
      </w:r>
      <w:r>
        <w:tab/>
        <w:t>3.038e0</w:t>
      </w:r>
    </w:p>
    <w:p w:rsidR="000162AD" w:rsidRDefault="000162AD" w:rsidP="000162AD">
      <w:r>
        <w:t>180.5753</w:t>
      </w:r>
      <w:r>
        <w:tab/>
        <w:t>1.013e0</w:t>
      </w:r>
    </w:p>
    <w:p w:rsidR="000162AD" w:rsidRDefault="000162AD" w:rsidP="000162AD">
      <w:r>
        <w:t>180.5819</w:t>
      </w:r>
      <w:r>
        <w:tab/>
        <w:t>1.013e0</w:t>
      </w:r>
    </w:p>
    <w:p w:rsidR="000162AD" w:rsidRDefault="000162AD" w:rsidP="000162AD">
      <w:r>
        <w:t>180.5855</w:t>
      </w:r>
      <w:r>
        <w:tab/>
        <w:t>2.025e0</w:t>
      </w:r>
    </w:p>
    <w:p w:rsidR="000162AD" w:rsidRDefault="000162AD" w:rsidP="000162AD">
      <w:r>
        <w:t>180.5895</w:t>
      </w:r>
      <w:r>
        <w:tab/>
        <w:t>1.013e0</w:t>
      </w:r>
    </w:p>
    <w:p w:rsidR="000162AD" w:rsidRDefault="000162AD" w:rsidP="000162AD">
      <w:r>
        <w:t>180.5967</w:t>
      </w:r>
      <w:r>
        <w:tab/>
        <w:t>2.025e0</w:t>
      </w:r>
    </w:p>
    <w:p w:rsidR="000162AD" w:rsidRDefault="000162AD" w:rsidP="000162AD">
      <w:r>
        <w:t>180.6000</w:t>
      </w:r>
      <w:r>
        <w:tab/>
        <w:t>4.051e0</w:t>
      </w:r>
    </w:p>
    <w:p w:rsidR="000162AD" w:rsidRDefault="000162AD" w:rsidP="000162AD">
      <w:r>
        <w:t>180.6038</w:t>
      </w:r>
      <w:r>
        <w:tab/>
        <w:t>2.025e0</w:t>
      </w:r>
    </w:p>
    <w:p w:rsidR="000162AD" w:rsidRDefault="000162AD" w:rsidP="000162AD">
      <w:r>
        <w:t>180.6108</w:t>
      </w:r>
      <w:r>
        <w:tab/>
        <w:t>4.051e0</w:t>
      </w:r>
    </w:p>
    <w:p w:rsidR="000162AD" w:rsidRDefault="000162AD" w:rsidP="000162AD">
      <w:r>
        <w:t>180.6253</w:t>
      </w:r>
      <w:r>
        <w:tab/>
        <w:t>2.025e0</w:t>
      </w:r>
    </w:p>
    <w:p w:rsidR="000162AD" w:rsidRDefault="000162AD" w:rsidP="000162AD">
      <w:r>
        <w:t>180.6290</w:t>
      </w:r>
      <w:r>
        <w:tab/>
        <w:t>1.013e0</w:t>
      </w:r>
    </w:p>
    <w:p w:rsidR="000162AD" w:rsidRDefault="000162AD" w:rsidP="000162AD">
      <w:r>
        <w:t>180.6357</w:t>
      </w:r>
      <w:r>
        <w:tab/>
        <w:t>1.013e0</w:t>
      </w:r>
    </w:p>
    <w:p w:rsidR="000162AD" w:rsidRDefault="000162AD" w:rsidP="000162AD">
      <w:r>
        <w:t>180.6379</w:t>
      </w:r>
      <w:r>
        <w:tab/>
        <w:t>2.025e0</w:t>
      </w:r>
    </w:p>
    <w:p w:rsidR="000162AD" w:rsidRDefault="000162AD" w:rsidP="000162AD">
      <w:r>
        <w:t>180.6434</w:t>
      </w:r>
      <w:r>
        <w:tab/>
        <w:t>2.025e0</w:t>
      </w:r>
    </w:p>
    <w:p w:rsidR="000162AD" w:rsidRDefault="000162AD" w:rsidP="000162AD">
      <w:r>
        <w:t>180.6469</w:t>
      </w:r>
      <w:r>
        <w:tab/>
        <w:t>2.025e0</w:t>
      </w:r>
    </w:p>
    <w:p w:rsidR="000162AD" w:rsidRDefault="000162AD" w:rsidP="000162AD">
      <w:r>
        <w:lastRenderedPageBreak/>
        <w:t>180.6541</w:t>
      </w:r>
      <w:r>
        <w:tab/>
        <w:t>2.025e0</w:t>
      </w:r>
    </w:p>
    <w:p w:rsidR="000162AD" w:rsidRDefault="000162AD" w:rsidP="000162AD">
      <w:r>
        <w:t>180.6595</w:t>
      </w:r>
      <w:r>
        <w:tab/>
        <w:t>2.025e0</w:t>
      </w:r>
    </w:p>
    <w:p w:rsidR="000162AD" w:rsidRDefault="000162AD" w:rsidP="000162AD">
      <w:r>
        <w:t>180.6609</w:t>
      </w:r>
      <w:r>
        <w:tab/>
        <w:t>1.013e0</w:t>
      </w:r>
    </w:p>
    <w:p w:rsidR="000162AD" w:rsidRDefault="000162AD" w:rsidP="000162AD">
      <w:r>
        <w:t>180.6686</w:t>
      </w:r>
      <w:r>
        <w:tab/>
        <w:t>2.025e0</w:t>
      </w:r>
    </w:p>
    <w:p w:rsidR="000162AD" w:rsidRDefault="000162AD" w:rsidP="000162AD">
      <w:r>
        <w:t>180.6795</w:t>
      </w:r>
      <w:r>
        <w:tab/>
        <w:t>1.013e0</w:t>
      </w:r>
    </w:p>
    <w:p w:rsidR="000162AD" w:rsidRDefault="000162AD" w:rsidP="000162AD">
      <w:r>
        <w:t>180.6825</w:t>
      </w:r>
      <w:r>
        <w:tab/>
        <w:t>1.013e0</w:t>
      </w:r>
    </w:p>
    <w:p w:rsidR="000162AD" w:rsidRDefault="000162AD" w:rsidP="000162AD">
      <w:r>
        <w:t>180.6864</w:t>
      </w:r>
      <w:r>
        <w:tab/>
        <w:t>1.013e0</w:t>
      </w:r>
    </w:p>
    <w:p w:rsidR="000162AD" w:rsidRDefault="000162AD" w:rsidP="000162AD">
      <w:r>
        <w:t>180.6935</w:t>
      </w:r>
      <w:r>
        <w:tab/>
        <w:t>1.013e0</w:t>
      </w:r>
    </w:p>
    <w:p w:rsidR="000162AD" w:rsidRDefault="000162AD" w:rsidP="000162AD">
      <w:r>
        <w:t>180.6970</w:t>
      </w:r>
      <w:r>
        <w:tab/>
        <w:t>1.013e0</w:t>
      </w:r>
    </w:p>
    <w:p w:rsidR="000162AD" w:rsidRDefault="000162AD" w:rsidP="000162AD">
      <w:r>
        <w:t>180.7006</w:t>
      </w:r>
      <w:r>
        <w:tab/>
        <w:t>1.013e0</w:t>
      </w:r>
    </w:p>
    <w:p w:rsidR="000162AD" w:rsidRDefault="000162AD" w:rsidP="000162AD">
      <w:r>
        <w:t>180.7041</w:t>
      </w:r>
      <w:r>
        <w:tab/>
        <w:t>1.013e0</w:t>
      </w:r>
    </w:p>
    <w:p w:rsidR="000162AD" w:rsidRDefault="000162AD" w:rsidP="000162AD">
      <w:r>
        <w:t>180.7074</w:t>
      </w:r>
      <w:r>
        <w:tab/>
        <w:t>2.025e0</w:t>
      </w:r>
    </w:p>
    <w:p w:rsidR="000162AD" w:rsidRDefault="000162AD" w:rsidP="000162AD">
      <w:r>
        <w:t>180.7112</w:t>
      </w:r>
      <w:r>
        <w:tab/>
        <w:t>1.013e0</w:t>
      </w:r>
    </w:p>
    <w:p w:rsidR="000162AD" w:rsidRDefault="000162AD" w:rsidP="000162AD">
      <w:r>
        <w:t>180.7148</w:t>
      </w:r>
      <w:r>
        <w:tab/>
        <w:t>1.013e0</w:t>
      </w:r>
    </w:p>
    <w:p w:rsidR="000162AD" w:rsidRDefault="000162AD" w:rsidP="000162AD">
      <w:r>
        <w:t>180.7182</w:t>
      </w:r>
      <w:r>
        <w:tab/>
        <w:t>2.025e0</w:t>
      </w:r>
    </w:p>
    <w:p w:rsidR="000162AD" w:rsidRDefault="000162AD" w:rsidP="000162AD">
      <w:r>
        <w:t>180.7196</w:t>
      </w:r>
      <w:r>
        <w:tab/>
        <w:t>2.025e0</w:t>
      </w:r>
    </w:p>
    <w:p w:rsidR="000162AD" w:rsidRDefault="000162AD" w:rsidP="000162AD">
      <w:r>
        <w:t>180.7219</w:t>
      </w:r>
      <w:r>
        <w:tab/>
        <w:t>1.013e0</w:t>
      </w:r>
    </w:p>
    <w:p w:rsidR="000162AD" w:rsidRDefault="000162AD" w:rsidP="000162AD">
      <w:r>
        <w:t>180.7286</w:t>
      </w:r>
      <w:r>
        <w:tab/>
        <w:t>2.025e0</w:t>
      </w:r>
    </w:p>
    <w:p w:rsidR="000162AD" w:rsidRDefault="000162AD" w:rsidP="000162AD">
      <w:r>
        <w:t>180.7358</w:t>
      </w:r>
      <w:r>
        <w:tab/>
        <w:t>2.025e0</w:t>
      </w:r>
    </w:p>
    <w:p w:rsidR="000162AD" w:rsidRDefault="000162AD" w:rsidP="000162AD">
      <w:r>
        <w:lastRenderedPageBreak/>
        <w:t>180.7392</w:t>
      </w:r>
      <w:r>
        <w:tab/>
        <w:t>1.013e0</w:t>
      </w:r>
    </w:p>
    <w:p w:rsidR="000162AD" w:rsidRDefault="000162AD" w:rsidP="000162AD">
      <w:r>
        <w:t>180.7431</w:t>
      </w:r>
      <w:r>
        <w:tab/>
        <w:t>1.013e0</w:t>
      </w:r>
    </w:p>
    <w:p w:rsidR="000162AD" w:rsidRDefault="000162AD" w:rsidP="000162AD">
      <w:r>
        <w:t>180.7465</w:t>
      </w:r>
      <w:r>
        <w:tab/>
        <w:t>4.051e0</w:t>
      </w:r>
    </w:p>
    <w:p w:rsidR="000162AD" w:rsidRDefault="000162AD" w:rsidP="000162AD">
      <w:r>
        <w:t>180.7533</w:t>
      </w:r>
      <w:r>
        <w:tab/>
        <w:t>2.025e0</w:t>
      </w:r>
    </w:p>
    <w:p w:rsidR="000162AD" w:rsidRDefault="000162AD" w:rsidP="000162AD">
      <w:r>
        <w:t>180.7637</w:t>
      </w:r>
      <w:r>
        <w:tab/>
        <w:t>1.013e0</w:t>
      </w:r>
    </w:p>
    <w:p w:rsidR="000162AD" w:rsidRDefault="000162AD" w:rsidP="000162AD">
      <w:r>
        <w:t>180.7675</w:t>
      </w:r>
      <w:r>
        <w:tab/>
        <w:t>1.013e0</w:t>
      </w:r>
    </w:p>
    <w:p w:rsidR="000162AD" w:rsidRDefault="000162AD" w:rsidP="000162AD">
      <w:r>
        <w:t>180.7817</w:t>
      </w:r>
      <w:r>
        <w:tab/>
        <w:t>2.025e0</w:t>
      </w:r>
    </w:p>
    <w:p w:rsidR="000162AD" w:rsidRDefault="000162AD" w:rsidP="000162AD">
      <w:r>
        <w:t>180.7864</w:t>
      </w:r>
      <w:r>
        <w:tab/>
        <w:t>3.038e0</w:t>
      </w:r>
    </w:p>
    <w:p w:rsidR="000162AD" w:rsidRDefault="000162AD" w:rsidP="000162AD">
      <w:r>
        <w:t>180.7892</w:t>
      </w:r>
      <w:r>
        <w:tab/>
        <w:t>2.025e0</w:t>
      </w:r>
    </w:p>
    <w:p w:rsidR="000162AD" w:rsidRDefault="000162AD" w:rsidP="000162AD">
      <w:r>
        <w:t>180.7927</w:t>
      </w:r>
      <w:r>
        <w:tab/>
        <w:t>1.013e0</w:t>
      </w:r>
    </w:p>
    <w:p w:rsidR="000162AD" w:rsidRDefault="000162AD" w:rsidP="000162AD">
      <w:r>
        <w:t>180.7961</w:t>
      </w:r>
      <w:r>
        <w:tab/>
        <w:t>3.038e0</w:t>
      </w:r>
    </w:p>
    <w:p w:rsidR="000162AD" w:rsidRDefault="000162AD" w:rsidP="000162AD">
      <w:r>
        <w:t>180.8073</w:t>
      </w:r>
      <w:r>
        <w:tab/>
        <w:t>1.013e0</w:t>
      </w:r>
    </w:p>
    <w:p w:rsidR="000162AD" w:rsidRDefault="000162AD" w:rsidP="000162AD">
      <w:r>
        <w:t>180.8126</w:t>
      </w:r>
      <w:r>
        <w:tab/>
        <w:t>2.025e0</w:t>
      </w:r>
    </w:p>
    <w:p w:rsidR="000162AD" w:rsidRDefault="000162AD" w:rsidP="000162AD">
      <w:r>
        <w:t>180.8143</w:t>
      </w:r>
      <w:r>
        <w:tab/>
        <w:t>1.013e0</w:t>
      </w:r>
    </w:p>
    <w:p w:rsidR="000162AD" w:rsidRDefault="000162AD" w:rsidP="000162AD">
      <w:r>
        <w:t>180.8252</w:t>
      </w:r>
      <w:r>
        <w:tab/>
        <w:t>3.038e0</w:t>
      </w:r>
    </w:p>
    <w:p w:rsidR="000162AD" w:rsidRDefault="000162AD" w:rsidP="000162AD">
      <w:r>
        <w:t>180.8290</w:t>
      </w:r>
      <w:r>
        <w:tab/>
        <w:t>6.076e0</w:t>
      </w:r>
    </w:p>
    <w:p w:rsidR="000162AD" w:rsidRDefault="000162AD" w:rsidP="000162AD">
      <w:r>
        <w:t>180.8325</w:t>
      </w:r>
      <w:r>
        <w:tab/>
        <w:t>1.013e0</w:t>
      </w:r>
    </w:p>
    <w:p w:rsidR="000162AD" w:rsidRDefault="000162AD" w:rsidP="000162AD">
      <w:r>
        <w:t>180.8394</w:t>
      </w:r>
      <w:r>
        <w:tab/>
        <w:t>1.013e0</w:t>
      </w:r>
    </w:p>
    <w:p w:rsidR="000162AD" w:rsidRDefault="000162AD" w:rsidP="000162AD">
      <w:r>
        <w:t>180.8610</w:t>
      </w:r>
      <w:r>
        <w:tab/>
        <w:t>3.038e0</w:t>
      </w:r>
    </w:p>
    <w:p w:rsidR="000162AD" w:rsidRDefault="000162AD" w:rsidP="000162AD">
      <w:r>
        <w:lastRenderedPageBreak/>
        <w:t>180.8683</w:t>
      </w:r>
      <w:r>
        <w:tab/>
        <w:t>2.025e0</w:t>
      </w:r>
    </w:p>
    <w:p w:rsidR="000162AD" w:rsidRDefault="000162AD" w:rsidP="000162AD">
      <w:r>
        <w:t>180.8789</w:t>
      </w:r>
      <w:r>
        <w:tab/>
        <w:t>1.013e0</w:t>
      </w:r>
    </w:p>
    <w:p w:rsidR="000162AD" w:rsidRDefault="000162AD" w:rsidP="000162AD">
      <w:r>
        <w:t>180.8915</w:t>
      </w:r>
      <w:r>
        <w:tab/>
        <w:t>2.025e0</w:t>
      </w:r>
    </w:p>
    <w:p w:rsidR="000162AD" w:rsidRDefault="000162AD" w:rsidP="000162AD">
      <w:r>
        <w:t>180.8970</w:t>
      </w:r>
      <w:r>
        <w:tab/>
        <w:t>1.013e0</w:t>
      </w:r>
    </w:p>
    <w:p w:rsidR="000162AD" w:rsidRDefault="000162AD" w:rsidP="000162AD">
      <w:r>
        <w:t>180.9003</w:t>
      </w:r>
      <w:r>
        <w:tab/>
        <w:t>2.025e0</w:t>
      </w:r>
    </w:p>
    <w:p w:rsidR="000162AD" w:rsidRDefault="000162AD" w:rsidP="000162AD">
      <w:r>
        <w:t>180.9113</w:t>
      </w:r>
      <w:r>
        <w:tab/>
        <w:t>1.013e0</w:t>
      </w:r>
    </w:p>
    <w:p w:rsidR="000162AD" w:rsidRDefault="000162AD" w:rsidP="000162AD">
      <w:r>
        <w:t>180.9155</w:t>
      </w:r>
      <w:r>
        <w:tab/>
        <w:t>3.038e0</w:t>
      </w:r>
    </w:p>
    <w:p w:rsidR="000162AD" w:rsidRDefault="000162AD" w:rsidP="000162AD">
      <w:r>
        <w:t>180.9186</w:t>
      </w:r>
      <w:r>
        <w:tab/>
        <w:t>1.013e0</w:t>
      </w:r>
    </w:p>
    <w:p w:rsidR="000162AD" w:rsidRDefault="000162AD" w:rsidP="000162AD">
      <w:r>
        <w:t>180.9217</w:t>
      </w:r>
      <w:r>
        <w:tab/>
        <w:t>1.013e0</w:t>
      </w:r>
    </w:p>
    <w:p w:rsidR="000162AD" w:rsidRDefault="000162AD" w:rsidP="000162AD">
      <w:r>
        <w:t>180.9256</w:t>
      </w:r>
      <w:r>
        <w:tab/>
        <w:t>6.076e0</w:t>
      </w:r>
    </w:p>
    <w:p w:rsidR="000162AD" w:rsidRDefault="000162AD" w:rsidP="000162AD">
      <w:r>
        <w:t>180.9471</w:t>
      </w:r>
      <w:r>
        <w:tab/>
        <w:t>3.038e0</w:t>
      </w:r>
    </w:p>
    <w:p w:rsidR="000162AD" w:rsidRDefault="000162AD" w:rsidP="000162AD">
      <w:r>
        <w:t>180.9580</w:t>
      </w:r>
      <w:r>
        <w:tab/>
        <w:t>1.013e0</w:t>
      </w:r>
    </w:p>
    <w:p w:rsidR="000162AD" w:rsidRDefault="000162AD" w:rsidP="000162AD">
      <w:r>
        <w:t>180.9616</w:t>
      </w:r>
      <w:r>
        <w:tab/>
        <w:t>2.025e0</w:t>
      </w:r>
    </w:p>
    <w:p w:rsidR="000162AD" w:rsidRDefault="000162AD" w:rsidP="000162AD">
      <w:r>
        <w:t>180.9688</w:t>
      </w:r>
      <w:r>
        <w:tab/>
        <w:t>1.013e0</w:t>
      </w:r>
    </w:p>
    <w:p w:rsidR="000162AD" w:rsidRDefault="000162AD" w:rsidP="000162AD">
      <w:r>
        <w:t>180.9724</w:t>
      </w:r>
      <w:r>
        <w:tab/>
        <w:t>1.013e0</w:t>
      </w:r>
    </w:p>
    <w:p w:rsidR="000162AD" w:rsidRDefault="000162AD" w:rsidP="000162AD">
      <w:r>
        <w:t>180.9792</w:t>
      </w:r>
      <w:r>
        <w:tab/>
        <w:t>2.025e0</w:t>
      </w:r>
    </w:p>
    <w:p w:rsidR="000162AD" w:rsidRDefault="000162AD" w:rsidP="000162AD">
      <w:r>
        <w:t>180.9828</w:t>
      </w:r>
      <w:r>
        <w:tab/>
        <w:t>1.013e0</w:t>
      </w:r>
    </w:p>
    <w:p w:rsidR="000162AD" w:rsidRDefault="000162AD" w:rsidP="000162AD">
      <w:r>
        <w:t>180.9899</w:t>
      </w:r>
      <w:r>
        <w:tab/>
        <w:t>3.038e0</w:t>
      </w:r>
    </w:p>
    <w:p w:rsidR="000162AD" w:rsidRDefault="000162AD" w:rsidP="000162AD">
      <w:r>
        <w:t>180.9936</w:t>
      </w:r>
      <w:r>
        <w:tab/>
        <w:t>1.013e0</w:t>
      </w:r>
    </w:p>
    <w:p w:rsidR="000162AD" w:rsidRDefault="000162AD" w:rsidP="000162AD">
      <w:r>
        <w:lastRenderedPageBreak/>
        <w:t>180.9953</w:t>
      </w:r>
      <w:r>
        <w:tab/>
        <w:t>2.055e0</w:t>
      </w:r>
    </w:p>
    <w:p w:rsidR="000162AD" w:rsidRDefault="000162AD" w:rsidP="000162AD">
      <w:r>
        <w:t>180.9967</w:t>
      </w:r>
      <w:r>
        <w:tab/>
        <w:t>1.013e0</w:t>
      </w:r>
    </w:p>
    <w:p w:rsidR="000162AD" w:rsidRDefault="000162AD" w:rsidP="000162AD">
      <w:r>
        <w:t>180.9986</w:t>
      </w:r>
      <w:r>
        <w:tab/>
        <w:t>5.063e0</w:t>
      </w:r>
    </w:p>
    <w:p w:rsidR="000162AD" w:rsidRDefault="000162AD" w:rsidP="000162AD">
      <w:r>
        <w:t>181.0007</w:t>
      </w:r>
      <w:r>
        <w:tab/>
        <w:t>1.013e0</w:t>
      </w:r>
    </w:p>
    <w:p w:rsidR="000162AD" w:rsidRDefault="000162AD" w:rsidP="000162AD">
      <w:r>
        <w:t>181.0112</w:t>
      </w:r>
      <w:r>
        <w:tab/>
        <w:t>3.038e0</w:t>
      </w:r>
    </w:p>
    <w:p w:rsidR="000162AD" w:rsidRDefault="000162AD" w:rsidP="000162AD">
      <w:r>
        <w:t>181.0129</w:t>
      </w:r>
      <w:r>
        <w:tab/>
        <w:t>2.025e0</w:t>
      </w:r>
    </w:p>
    <w:p w:rsidR="000162AD" w:rsidRDefault="000162AD" w:rsidP="000162AD">
      <w:r>
        <w:t>181.0144</w:t>
      </w:r>
      <w:r>
        <w:tab/>
        <w:t>9.084e0</w:t>
      </w:r>
    </w:p>
    <w:p w:rsidR="000162AD" w:rsidRDefault="000162AD" w:rsidP="000162AD">
      <w:r>
        <w:t>181.0181</w:t>
      </w:r>
      <w:r>
        <w:tab/>
        <w:t>1.013e1</w:t>
      </w:r>
    </w:p>
    <w:p w:rsidR="000162AD" w:rsidRDefault="000162AD" w:rsidP="000162AD">
      <w:r>
        <w:t>181.0204</w:t>
      </w:r>
      <w:r>
        <w:tab/>
        <w:t>3.038e0</w:t>
      </w:r>
    </w:p>
    <w:p w:rsidR="000162AD" w:rsidRDefault="000162AD" w:rsidP="000162AD">
      <w:r>
        <w:t>181.0216</w:t>
      </w:r>
      <w:r>
        <w:tab/>
        <w:t>1.013e0</w:t>
      </w:r>
    </w:p>
    <w:p w:rsidR="000162AD" w:rsidRDefault="000162AD" w:rsidP="000162AD">
      <w:r>
        <w:t>181.0234</w:t>
      </w:r>
      <w:r>
        <w:tab/>
        <w:t>1.613e1</w:t>
      </w:r>
    </w:p>
    <w:p w:rsidR="000162AD" w:rsidRDefault="000162AD" w:rsidP="000162AD">
      <w:r>
        <w:t>181.0249</w:t>
      </w:r>
      <w:r>
        <w:tab/>
        <w:t>1.013e0</w:t>
      </w:r>
    </w:p>
    <w:p w:rsidR="000162AD" w:rsidRDefault="000162AD" w:rsidP="000162AD">
      <w:r>
        <w:t>181.0269</w:t>
      </w:r>
      <w:r>
        <w:tab/>
        <w:t>2.025e0</w:t>
      </w:r>
    </w:p>
    <w:p w:rsidR="000162AD" w:rsidRDefault="000162AD" w:rsidP="000162AD">
      <w:r>
        <w:t>181.0308</w:t>
      </w:r>
      <w:r>
        <w:tab/>
        <w:t>5.063e0</w:t>
      </w:r>
    </w:p>
    <w:p w:rsidR="000162AD" w:rsidRDefault="000162AD" w:rsidP="000162AD">
      <w:r>
        <w:t>181.0321</w:t>
      </w:r>
      <w:r>
        <w:tab/>
        <w:t>3.038e0</w:t>
      </w:r>
    </w:p>
    <w:p w:rsidR="000162AD" w:rsidRDefault="000162AD" w:rsidP="000162AD">
      <w:r>
        <w:t>181.0342</w:t>
      </w:r>
      <w:r>
        <w:tab/>
        <w:t>2.025e0</w:t>
      </w:r>
    </w:p>
    <w:p w:rsidR="000162AD" w:rsidRDefault="000162AD" w:rsidP="000162AD">
      <w:r>
        <w:t>181.0431</w:t>
      </w:r>
      <w:r>
        <w:tab/>
        <w:t>2.025e0</w:t>
      </w:r>
    </w:p>
    <w:p w:rsidR="000162AD" w:rsidRDefault="000162AD" w:rsidP="000162AD">
      <w:r>
        <w:t>181.0449</w:t>
      </w:r>
      <w:r>
        <w:tab/>
        <w:t>3.038e0</w:t>
      </w:r>
    </w:p>
    <w:p w:rsidR="000162AD" w:rsidRDefault="000162AD" w:rsidP="000162AD">
      <w:r>
        <w:t>181.0464</w:t>
      </w:r>
      <w:r>
        <w:tab/>
        <w:t>2.025e0</w:t>
      </w:r>
    </w:p>
    <w:p w:rsidR="000162AD" w:rsidRDefault="000162AD" w:rsidP="000162AD">
      <w:r>
        <w:lastRenderedPageBreak/>
        <w:t>181.0489</w:t>
      </w:r>
      <w:r>
        <w:tab/>
        <w:t>6.076e0</w:t>
      </w:r>
    </w:p>
    <w:p w:rsidR="000162AD" w:rsidRDefault="000162AD" w:rsidP="000162AD">
      <w:r>
        <w:t>181.0501</w:t>
      </w:r>
      <w:r>
        <w:tab/>
        <w:t>2.025e0</w:t>
      </w:r>
    </w:p>
    <w:p w:rsidR="000162AD" w:rsidRDefault="000162AD" w:rsidP="000162AD">
      <w:r>
        <w:t>181.0537</w:t>
      </w:r>
      <w:r>
        <w:tab/>
        <w:t>3.038e0</w:t>
      </w:r>
    </w:p>
    <w:p w:rsidR="000162AD" w:rsidRDefault="000162AD" w:rsidP="000162AD">
      <w:r>
        <w:t>181.0573</w:t>
      </w:r>
      <w:r>
        <w:tab/>
        <w:t>1.013e0</w:t>
      </w:r>
    </w:p>
    <w:p w:rsidR="000162AD" w:rsidRDefault="000162AD" w:rsidP="000162AD">
      <w:r>
        <w:t>181.0607</w:t>
      </w:r>
      <w:r>
        <w:tab/>
        <w:t>4.051e0</w:t>
      </w:r>
    </w:p>
    <w:p w:rsidR="000162AD" w:rsidRDefault="000162AD" w:rsidP="000162AD">
      <w:r>
        <w:t>181.0681</w:t>
      </w:r>
      <w:r>
        <w:tab/>
        <w:t>1.013e0</w:t>
      </w:r>
    </w:p>
    <w:p w:rsidR="000162AD" w:rsidRDefault="000162AD" w:rsidP="000162AD">
      <w:r>
        <w:t>181.0704</w:t>
      </w:r>
      <w:r>
        <w:tab/>
        <w:t>4.051e0</w:t>
      </w:r>
    </w:p>
    <w:p w:rsidR="000162AD" w:rsidRDefault="000162AD" w:rsidP="000162AD">
      <w:r>
        <w:t>181.0715</w:t>
      </w:r>
      <w:r>
        <w:tab/>
        <w:t>1.013e0</w:t>
      </w:r>
    </w:p>
    <w:p w:rsidR="000162AD" w:rsidRDefault="000162AD" w:rsidP="000162AD">
      <w:r>
        <w:t>181.0757</w:t>
      </w:r>
      <w:r>
        <w:tab/>
        <w:t>4.051e0</w:t>
      </w:r>
    </w:p>
    <w:p w:rsidR="000162AD" w:rsidRDefault="000162AD" w:rsidP="000162AD">
      <w:r>
        <w:t>181.0769</w:t>
      </w:r>
      <w:r>
        <w:tab/>
        <w:t>4.051e0</w:t>
      </w:r>
    </w:p>
    <w:p w:rsidR="000162AD" w:rsidRDefault="000162AD" w:rsidP="000162AD">
      <w:r>
        <w:t>181.0787</w:t>
      </w:r>
      <w:r>
        <w:tab/>
        <w:t>1.013e0</w:t>
      </w:r>
    </w:p>
    <w:p w:rsidR="000162AD" w:rsidRDefault="000162AD" w:rsidP="000162AD">
      <w:r>
        <w:t>181.0844</w:t>
      </w:r>
      <w:r>
        <w:tab/>
        <w:t>7.089e0</w:t>
      </w:r>
    </w:p>
    <w:p w:rsidR="000162AD" w:rsidRDefault="000162AD" w:rsidP="000162AD">
      <w:r>
        <w:t>181.0896</w:t>
      </w:r>
      <w:r>
        <w:tab/>
        <w:t>2.025e0</w:t>
      </w:r>
    </w:p>
    <w:p w:rsidR="000162AD" w:rsidRDefault="000162AD" w:rsidP="000162AD">
      <w:r>
        <w:t>181.0950</w:t>
      </w:r>
      <w:r>
        <w:tab/>
        <w:t>2.025e0</w:t>
      </w:r>
    </w:p>
    <w:p w:rsidR="000162AD" w:rsidRDefault="000162AD" w:rsidP="000162AD">
      <w:r>
        <w:t>181.0999</w:t>
      </w:r>
      <w:r>
        <w:tab/>
        <w:t>6.342e0</w:t>
      </w:r>
    </w:p>
    <w:p w:rsidR="000162AD" w:rsidRDefault="000162AD" w:rsidP="000162AD">
      <w:r>
        <w:t>181.1015</w:t>
      </w:r>
      <w:r>
        <w:tab/>
        <w:t>3.038e0</w:t>
      </w:r>
    </w:p>
    <w:p w:rsidR="000162AD" w:rsidRDefault="000162AD" w:rsidP="000162AD">
      <w:r>
        <w:t>181.1059</w:t>
      </w:r>
      <w:r>
        <w:tab/>
        <w:t>4.712e0</w:t>
      </w:r>
    </w:p>
    <w:p w:rsidR="000162AD" w:rsidRDefault="000162AD" w:rsidP="000162AD">
      <w:r>
        <w:t>181.1075</w:t>
      </w:r>
      <w:r>
        <w:tab/>
        <w:t>1.013e0</w:t>
      </w:r>
    </w:p>
    <w:p w:rsidR="000162AD" w:rsidRDefault="000162AD" w:rsidP="000162AD">
      <w:r>
        <w:t>181.1147</w:t>
      </w:r>
      <w:r>
        <w:tab/>
        <w:t>1.013e0</w:t>
      </w:r>
    </w:p>
    <w:p w:rsidR="000162AD" w:rsidRDefault="000162AD" w:rsidP="000162AD">
      <w:r>
        <w:lastRenderedPageBreak/>
        <w:t>181.1220</w:t>
      </w:r>
      <w:r>
        <w:tab/>
        <w:t>5.063e0</w:t>
      </w:r>
    </w:p>
    <w:p w:rsidR="000162AD" w:rsidRDefault="000162AD" w:rsidP="000162AD">
      <w:r>
        <w:t>181.1236</w:t>
      </w:r>
      <w:r>
        <w:tab/>
        <w:t>3.038e0</w:t>
      </w:r>
    </w:p>
    <w:p w:rsidR="000162AD" w:rsidRDefault="000162AD" w:rsidP="000162AD">
      <w:r>
        <w:t>181.1271</w:t>
      </w:r>
      <w:r>
        <w:tab/>
        <w:t>8.465e0</w:t>
      </w:r>
    </w:p>
    <w:p w:rsidR="000162AD" w:rsidRDefault="000162AD" w:rsidP="000162AD">
      <w:r>
        <w:t>181.1284</w:t>
      </w:r>
      <w:r>
        <w:tab/>
        <w:t>7.791e0</w:t>
      </w:r>
    </w:p>
    <w:p w:rsidR="000162AD" w:rsidRDefault="000162AD" w:rsidP="000162AD">
      <w:r>
        <w:t>181.1302</w:t>
      </w:r>
      <w:r>
        <w:tab/>
        <w:t>1.149e1</w:t>
      </w:r>
    </w:p>
    <w:p w:rsidR="000162AD" w:rsidRDefault="000162AD" w:rsidP="000162AD">
      <w:r>
        <w:t>181.1314</w:t>
      </w:r>
      <w:r>
        <w:tab/>
        <w:t>5.522e1</w:t>
      </w:r>
    </w:p>
    <w:p w:rsidR="000162AD" w:rsidRDefault="000162AD" w:rsidP="000162AD">
      <w:r>
        <w:t>181.1345</w:t>
      </w:r>
      <w:r>
        <w:tab/>
        <w:t>2.623e1</w:t>
      </w:r>
    </w:p>
    <w:p w:rsidR="000162AD" w:rsidRDefault="000162AD" w:rsidP="000162AD">
      <w:r>
        <w:t>181.1379</w:t>
      </w:r>
      <w:r>
        <w:tab/>
        <w:t>1.458e1</w:t>
      </w:r>
    </w:p>
    <w:p w:rsidR="000162AD" w:rsidRDefault="000162AD" w:rsidP="000162AD">
      <w:r>
        <w:t>181.1399</w:t>
      </w:r>
      <w:r>
        <w:tab/>
        <w:t>3.038e0</w:t>
      </w:r>
    </w:p>
    <w:p w:rsidR="000162AD" w:rsidRDefault="000162AD" w:rsidP="000162AD">
      <w:r>
        <w:t>181.1481</w:t>
      </w:r>
      <w:r>
        <w:tab/>
        <w:t>3.038e0</w:t>
      </w:r>
    </w:p>
    <w:p w:rsidR="000162AD" w:rsidRDefault="000162AD" w:rsidP="000162AD">
      <w:r>
        <w:t>181.1543</w:t>
      </w:r>
      <w:r>
        <w:tab/>
        <w:t>2.025e0</w:t>
      </w:r>
    </w:p>
    <w:p w:rsidR="000162AD" w:rsidRDefault="000162AD" w:rsidP="000162AD">
      <w:r>
        <w:t>181.1617</w:t>
      </w:r>
      <w:r>
        <w:tab/>
        <w:t>9.114e0</w:t>
      </w:r>
    </w:p>
    <w:p w:rsidR="000162AD" w:rsidRDefault="000162AD" w:rsidP="000162AD">
      <w:r>
        <w:t>181.1645</w:t>
      </w:r>
      <w:r>
        <w:tab/>
        <w:t>5.063e0</w:t>
      </w:r>
    </w:p>
    <w:p w:rsidR="000162AD" w:rsidRDefault="000162AD" w:rsidP="000162AD">
      <w:r>
        <w:t>181.1664</w:t>
      </w:r>
      <w:r>
        <w:tab/>
        <w:t>2.025e0</w:t>
      </w:r>
    </w:p>
    <w:p w:rsidR="000162AD" w:rsidRDefault="000162AD" w:rsidP="000162AD">
      <w:r>
        <w:t>181.1686</w:t>
      </w:r>
      <w:r>
        <w:tab/>
        <w:t>6.076e0</w:t>
      </w:r>
    </w:p>
    <w:p w:rsidR="000162AD" w:rsidRDefault="000162AD" w:rsidP="000162AD">
      <w:r>
        <w:t>181.1703</w:t>
      </w:r>
      <w:r>
        <w:tab/>
        <w:t>5.063e0</w:t>
      </w:r>
    </w:p>
    <w:p w:rsidR="000162AD" w:rsidRDefault="000162AD" w:rsidP="000162AD">
      <w:r>
        <w:t>181.1795</w:t>
      </w:r>
      <w:r>
        <w:tab/>
        <w:t>1.013e0</w:t>
      </w:r>
    </w:p>
    <w:p w:rsidR="000162AD" w:rsidRDefault="000162AD" w:rsidP="000162AD">
      <w:r>
        <w:t>181.1902</w:t>
      </w:r>
      <w:r>
        <w:tab/>
        <w:t>1.013e0</w:t>
      </w:r>
    </w:p>
    <w:p w:rsidR="000162AD" w:rsidRDefault="000162AD" w:rsidP="000162AD">
      <w:r>
        <w:t>181.1973</w:t>
      </w:r>
      <w:r>
        <w:tab/>
        <w:t>3.038e0</w:t>
      </w:r>
    </w:p>
    <w:p w:rsidR="000162AD" w:rsidRDefault="000162AD" w:rsidP="000162AD">
      <w:r>
        <w:lastRenderedPageBreak/>
        <w:t>181.2009</w:t>
      </w:r>
      <w:r>
        <w:tab/>
        <w:t>1.013e0</w:t>
      </w:r>
    </w:p>
    <w:p w:rsidR="000162AD" w:rsidRDefault="000162AD" w:rsidP="000162AD">
      <w:r>
        <w:t>181.2041</w:t>
      </w:r>
      <w:r>
        <w:tab/>
        <w:t>1.013e0</w:t>
      </w:r>
    </w:p>
    <w:p w:rsidR="000162AD" w:rsidRDefault="000162AD" w:rsidP="000162AD">
      <w:r>
        <w:t>181.2081</w:t>
      </w:r>
      <w:r>
        <w:tab/>
        <w:t>1.013e0</w:t>
      </w:r>
    </w:p>
    <w:p w:rsidR="000162AD" w:rsidRDefault="000162AD" w:rsidP="000162AD">
      <w:r>
        <w:t>181.2118</w:t>
      </w:r>
      <w:r>
        <w:tab/>
        <w:t>1.013e0</w:t>
      </w:r>
    </w:p>
    <w:p w:rsidR="000162AD" w:rsidRDefault="000162AD" w:rsidP="000162AD">
      <w:r>
        <w:t>181.2152</w:t>
      </w:r>
      <w:r>
        <w:tab/>
        <w:t>1.013e0</w:t>
      </w:r>
    </w:p>
    <w:p w:rsidR="000162AD" w:rsidRDefault="000162AD" w:rsidP="000162AD">
      <w:r>
        <w:t>181.2191</w:t>
      </w:r>
      <w:r>
        <w:tab/>
        <w:t>1.013e0</w:t>
      </w:r>
    </w:p>
    <w:p w:rsidR="000162AD" w:rsidRDefault="000162AD" w:rsidP="000162AD">
      <w:r>
        <w:t>181.2221</w:t>
      </w:r>
      <w:r>
        <w:tab/>
        <w:t>2.025e0</w:t>
      </w:r>
    </w:p>
    <w:p w:rsidR="000162AD" w:rsidRDefault="000162AD" w:rsidP="000162AD">
      <w:r>
        <w:t>181.2297</w:t>
      </w:r>
      <w:r>
        <w:tab/>
        <w:t>2.025e0</w:t>
      </w:r>
    </w:p>
    <w:p w:rsidR="000162AD" w:rsidRDefault="000162AD" w:rsidP="000162AD">
      <w:r>
        <w:t>181.2333</w:t>
      </w:r>
      <w:r>
        <w:tab/>
        <w:t>2.025e0</w:t>
      </w:r>
    </w:p>
    <w:p w:rsidR="000162AD" w:rsidRDefault="000162AD" w:rsidP="000162AD">
      <w:r>
        <w:t>181.2406</w:t>
      </w:r>
      <w:r>
        <w:tab/>
        <w:t>2.025e0</w:t>
      </w:r>
    </w:p>
    <w:p w:rsidR="000162AD" w:rsidRDefault="000162AD" w:rsidP="000162AD">
      <w:r>
        <w:t>181.2496</w:t>
      </w:r>
      <w:r>
        <w:tab/>
        <w:t>2.025e0</w:t>
      </w:r>
    </w:p>
    <w:p w:rsidR="000162AD" w:rsidRDefault="000162AD" w:rsidP="000162AD">
      <w:r>
        <w:t>181.2513</w:t>
      </w:r>
      <w:r>
        <w:tab/>
        <w:t>1.013e0</w:t>
      </w:r>
    </w:p>
    <w:p w:rsidR="000162AD" w:rsidRDefault="000162AD" w:rsidP="000162AD">
      <w:r>
        <w:t>181.2587</w:t>
      </w:r>
      <w:r>
        <w:tab/>
        <w:t>2.025e0</w:t>
      </w:r>
    </w:p>
    <w:p w:rsidR="000162AD" w:rsidRDefault="000162AD" w:rsidP="000162AD">
      <w:r>
        <w:t>181.2655</w:t>
      </w:r>
      <w:r>
        <w:tab/>
        <w:t>1.013e0</w:t>
      </w:r>
    </w:p>
    <w:p w:rsidR="000162AD" w:rsidRDefault="000162AD" w:rsidP="000162AD">
      <w:r>
        <w:t>181.2688</w:t>
      </w:r>
      <w:r>
        <w:tab/>
        <w:t>1.013e0</w:t>
      </w:r>
    </w:p>
    <w:p w:rsidR="000162AD" w:rsidRDefault="000162AD" w:rsidP="000162AD">
      <w:r>
        <w:t>181.2798</w:t>
      </w:r>
      <w:r>
        <w:tab/>
        <w:t>3.038e0</w:t>
      </w:r>
    </w:p>
    <w:p w:rsidR="000162AD" w:rsidRDefault="000162AD" w:rsidP="000162AD">
      <w:r>
        <w:t>181.2833</w:t>
      </w:r>
      <w:r>
        <w:tab/>
        <w:t>1.013e0</w:t>
      </w:r>
    </w:p>
    <w:p w:rsidR="000162AD" w:rsidRDefault="000162AD" w:rsidP="000162AD">
      <w:r>
        <w:t>181.2852</w:t>
      </w:r>
      <w:r>
        <w:tab/>
        <w:t>2.025e0</w:t>
      </w:r>
    </w:p>
    <w:p w:rsidR="000162AD" w:rsidRDefault="000162AD" w:rsidP="000162AD">
      <w:r>
        <w:t>181.2865</w:t>
      </w:r>
      <w:r>
        <w:tab/>
        <w:t>1.013e0</w:t>
      </w:r>
    </w:p>
    <w:p w:rsidR="000162AD" w:rsidRDefault="000162AD" w:rsidP="000162AD">
      <w:r>
        <w:lastRenderedPageBreak/>
        <w:t>181.2940</w:t>
      </w:r>
      <w:r>
        <w:tab/>
        <w:t>1.013e0</w:t>
      </w:r>
    </w:p>
    <w:p w:rsidR="000162AD" w:rsidRDefault="000162AD" w:rsidP="000162AD">
      <w:r>
        <w:t>181.3008</w:t>
      </w:r>
      <w:r>
        <w:tab/>
        <w:t>2.025e0</w:t>
      </w:r>
    </w:p>
    <w:p w:rsidR="000162AD" w:rsidRDefault="000162AD" w:rsidP="000162AD">
      <w:r>
        <w:t>181.3082</w:t>
      </w:r>
      <w:r>
        <w:tab/>
        <w:t>2.025e0</w:t>
      </w:r>
    </w:p>
    <w:p w:rsidR="000162AD" w:rsidRDefault="000162AD" w:rsidP="000162AD">
      <w:r>
        <w:t>181.3117</w:t>
      </w:r>
      <w:r>
        <w:tab/>
        <w:t>1.013e0</w:t>
      </w:r>
    </w:p>
    <w:p w:rsidR="000162AD" w:rsidRDefault="000162AD" w:rsidP="000162AD">
      <w:r>
        <w:t>181.3186</w:t>
      </w:r>
      <w:r>
        <w:tab/>
        <w:t>2.025e0</w:t>
      </w:r>
    </w:p>
    <w:p w:rsidR="000162AD" w:rsidRDefault="000162AD" w:rsidP="000162AD">
      <w:r>
        <w:t>181.3254</w:t>
      </w:r>
      <w:r>
        <w:tab/>
        <w:t>1.013e0</w:t>
      </w:r>
    </w:p>
    <w:p w:rsidR="000162AD" w:rsidRDefault="000162AD" w:rsidP="000162AD">
      <w:r>
        <w:t>181.3295</w:t>
      </w:r>
      <w:r>
        <w:tab/>
        <w:t>1.013e0</w:t>
      </w:r>
    </w:p>
    <w:p w:rsidR="000162AD" w:rsidRDefault="000162AD" w:rsidP="000162AD">
      <w:r>
        <w:t>181.3328</w:t>
      </w:r>
      <w:r>
        <w:tab/>
        <w:t>1.013e0</w:t>
      </w:r>
    </w:p>
    <w:p w:rsidR="000162AD" w:rsidRDefault="000162AD" w:rsidP="000162AD">
      <w:r>
        <w:t>181.3363</w:t>
      </w:r>
      <w:r>
        <w:tab/>
        <w:t>2.025e0</w:t>
      </w:r>
    </w:p>
    <w:p w:rsidR="000162AD" w:rsidRDefault="000162AD" w:rsidP="000162AD">
      <w:r>
        <w:t>181.3399</w:t>
      </w:r>
      <w:r>
        <w:tab/>
        <w:t>1.013e0</w:t>
      </w:r>
    </w:p>
    <w:p w:rsidR="000162AD" w:rsidRDefault="000162AD" w:rsidP="000162AD">
      <w:r>
        <w:t>181.3466</w:t>
      </w:r>
      <w:r>
        <w:tab/>
        <w:t>1.013e0</w:t>
      </w:r>
    </w:p>
    <w:p w:rsidR="000162AD" w:rsidRDefault="000162AD" w:rsidP="000162AD">
      <w:r>
        <w:t>181.3542</w:t>
      </w:r>
      <w:r>
        <w:tab/>
        <w:t>1.013e0</w:t>
      </w:r>
    </w:p>
    <w:p w:rsidR="000162AD" w:rsidRDefault="000162AD" w:rsidP="000162AD">
      <w:r>
        <w:t>181.3612</w:t>
      </w:r>
      <w:r>
        <w:tab/>
        <w:t>1.013e0</w:t>
      </w:r>
    </w:p>
    <w:p w:rsidR="000162AD" w:rsidRDefault="000162AD" w:rsidP="000162AD">
      <w:r>
        <w:t>181.3650</w:t>
      </w:r>
      <w:r>
        <w:tab/>
        <w:t>1.013e0</w:t>
      </w:r>
    </w:p>
    <w:p w:rsidR="000162AD" w:rsidRDefault="000162AD" w:rsidP="000162AD">
      <w:r>
        <w:t>181.3685</w:t>
      </w:r>
      <w:r>
        <w:tab/>
        <w:t>2.025e0</w:t>
      </w:r>
    </w:p>
    <w:p w:rsidR="000162AD" w:rsidRDefault="000162AD" w:rsidP="000162AD">
      <w:r>
        <w:t>181.3702</w:t>
      </w:r>
      <w:r>
        <w:tab/>
        <w:t>2.025e0</w:t>
      </w:r>
    </w:p>
    <w:p w:rsidR="000162AD" w:rsidRDefault="000162AD" w:rsidP="000162AD">
      <w:r>
        <w:t>181.3793</w:t>
      </w:r>
      <w:r>
        <w:tab/>
        <w:t>1.013e0</w:t>
      </w:r>
    </w:p>
    <w:p w:rsidR="000162AD" w:rsidRDefault="000162AD" w:rsidP="000162AD">
      <w:r>
        <w:t>181.3866</w:t>
      </w:r>
      <w:r>
        <w:tab/>
        <w:t>3.038e0</w:t>
      </w:r>
    </w:p>
    <w:p w:rsidR="000162AD" w:rsidRDefault="000162AD" w:rsidP="000162AD">
      <w:r>
        <w:t>181.3936</w:t>
      </w:r>
      <w:r>
        <w:tab/>
        <w:t>2.025e0</w:t>
      </w:r>
    </w:p>
    <w:p w:rsidR="000162AD" w:rsidRDefault="000162AD" w:rsidP="000162AD">
      <w:r>
        <w:lastRenderedPageBreak/>
        <w:t>181.3974</w:t>
      </w:r>
      <w:r>
        <w:tab/>
        <w:t>3.038e0</w:t>
      </w:r>
    </w:p>
    <w:p w:rsidR="000162AD" w:rsidRDefault="000162AD" w:rsidP="000162AD">
      <w:r>
        <w:t>181.4045</w:t>
      </w:r>
      <w:r>
        <w:tab/>
        <w:t>1.013e0</w:t>
      </w:r>
    </w:p>
    <w:p w:rsidR="000162AD" w:rsidRDefault="000162AD" w:rsidP="000162AD">
      <w:r>
        <w:t>181.4081</w:t>
      </w:r>
      <w:r>
        <w:tab/>
        <w:t>1.013e0</w:t>
      </w:r>
    </w:p>
    <w:p w:rsidR="000162AD" w:rsidRDefault="000162AD" w:rsidP="000162AD">
      <w:r>
        <w:t>181.4152</w:t>
      </w:r>
      <w:r>
        <w:tab/>
        <w:t>1.013e0</w:t>
      </w:r>
    </w:p>
    <w:p w:rsidR="000162AD" w:rsidRDefault="000162AD" w:rsidP="000162AD">
      <w:r>
        <w:t>181.4169</w:t>
      </w:r>
      <w:r>
        <w:tab/>
        <w:t>3.038e0</w:t>
      </w:r>
    </w:p>
    <w:p w:rsidR="000162AD" w:rsidRDefault="000162AD" w:rsidP="000162AD">
      <w:r>
        <w:t>181.4191</w:t>
      </w:r>
      <w:r>
        <w:tab/>
        <w:t>1.013e0</w:t>
      </w:r>
    </w:p>
    <w:p w:rsidR="000162AD" w:rsidRDefault="000162AD" w:rsidP="000162AD">
      <w:r>
        <w:t>181.4225</w:t>
      </w:r>
      <w:r>
        <w:tab/>
        <w:t>1.013e0</w:t>
      </w:r>
    </w:p>
    <w:p w:rsidR="000162AD" w:rsidRDefault="000162AD" w:rsidP="000162AD">
      <w:r>
        <w:t>181.4259</w:t>
      </w:r>
      <w:r>
        <w:tab/>
        <w:t>3.038e0</w:t>
      </w:r>
    </w:p>
    <w:p w:rsidR="000162AD" w:rsidRDefault="000162AD" w:rsidP="000162AD">
      <w:r>
        <w:t>181.4368</w:t>
      </w:r>
      <w:r>
        <w:tab/>
        <w:t>3.038e0</w:t>
      </w:r>
    </w:p>
    <w:p w:rsidR="000162AD" w:rsidRDefault="000162AD" w:rsidP="000162AD">
      <w:r>
        <w:t>181.4550</w:t>
      </w:r>
      <w:r>
        <w:tab/>
        <w:t>1.013e0</w:t>
      </w:r>
    </w:p>
    <w:p w:rsidR="000162AD" w:rsidRDefault="000162AD" w:rsidP="000162AD">
      <w:r>
        <w:t>181.4652</w:t>
      </w:r>
      <w:r>
        <w:tab/>
        <w:t>1.013e0</w:t>
      </w:r>
    </w:p>
    <w:p w:rsidR="000162AD" w:rsidRDefault="000162AD" w:rsidP="000162AD">
      <w:r>
        <w:t>181.4670</w:t>
      </w:r>
      <w:r>
        <w:tab/>
        <w:t>2.025e0</w:t>
      </w:r>
    </w:p>
    <w:p w:rsidR="000162AD" w:rsidRDefault="000162AD" w:rsidP="000162AD">
      <w:r>
        <w:t>181.4872</w:t>
      </w:r>
      <w:r>
        <w:tab/>
        <w:t>1.013e0</w:t>
      </w:r>
    </w:p>
    <w:p w:rsidR="000162AD" w:rsidRDefault="000162AD" w:rsidP="000162AD">
      <w:r>
        <w:t>181.4945</w:t>
      </w:r>
      <w:r>
        <w:tab/>
        <w:t>1.013e0</w:t>
      </w:r>
    </w:p>
    <w:p w:rsidR="000162AD" w:rsidRDefault="000162AD" w:rsidP="000162AD">
      <w:r>
        <w:t>181.4978</w:t>
      </w:r>
      <w:r>
        <w:tab/>
        <w:t>1.013e0</w:t>
      </w:r>
    </w:p>
    <w:p w:rsidR="000162AD" w:rsidRDefault="000162AD" w:rsidP="000162AD">
      <w:r>
        <w:t>181.5088</w:t>
      </w:r>
      <w:r>
        <w:tab/>
        <w:t>3.038e0</w:t>
      </w:r>
    </w:p>
    <w:p w:rsidR="000162AD" w:rsidRDefault="000162AD" w:rsidP="000162AD">
      <w:r>
        <w:t>181.5124</w:t>
      </w:r>
      <w:r>
        <w:tab/>
        <w:t>2.025e0</w:t>
      </w:r>
    </w:p>
    <w:p w:rsidR="000162AD" w:rsidRDefault="000162AD" w:rsidP="000162AD">
      <w:r>
        <w:t>181.5303</w:t>
      </w:r>
      <w:r>
        <w:tab/>
        <w:t>2.025e0</w:t>
      </w:r>
    </w:p>
    <w:p w:rsidR="000162AD" w:rsidRDefault="000162AD" w:rsidP="000162AD">
      <w:r>
        <w:t>181.5376</w:t>
      </w:r>
      <w:r>
        <w:tab/>
        <w:t>3.038e0</w:t>
      </w:r>
    </w:p>
    <w:p w:rsidR="000162AD" w:rsidRDefault="000162AD" w:rsidP="000162AD">
      <w:r>
        <w:lastRenderedPageBreak/>
        <w:t>181.5430</w:t>
      </w:r>
      <w:r>
        <w:tab/>
        <w:t>2.025e0</w:t>
      </w:r>
    </w:p>
    <w:p w:rsidR="000162AD" w:rsidRDefault="000162AD" w:rsidP="000162AD">
      <w:r>
        <w:t>181.5483</w:t>
      </w:r>
      <w:r>
        <w:tab/>
        <w:t>1.013e0</w:t>
      </w:r>
    </w:p>
    <w:p w:rsidR="000162AD" w:rsidRDefault="000162AD" w:rsidP="000162AD">
      <w:r>
        <w:t>181.5501</w:t>
      </w:r>
      <w:r>
        <w:tab/>
        <w:t>2.025e0</w:t>
      </w:r>
    </w:p>
    <w:p w:rsidR="000162AD" w:rsidRDefault="000162AD" w:rsidP="000162AD">
      <w:r>
        <w:t>181.5515</w:t>
      </w:r>
      <w:r>
        <w:tab/>
        <w:t>5.063e0</w:t>
      </w:r>
    </w:p>
    <w:p w:rsidR="000162AD" w:rsidRDefault="000162AD" w:rsidP="000162AD">
      <w:r>
        <w:t>181.5588</w:t>
      </w:r>
      <w:r>
        <w:tab/>
        <w:t>1.013e0</w:t>
      </w:r>
    </w:p>
    <w:p w:rsidR="000162AD" w:rsidRDefault="000162AD" w:rsidP="000162AD">
      <w:r>
        <w:t>181.5628</w:t>
      </w:r>
      <w:r>
        <w:tab/>
        <w:t>2.025e0</w:t>
      </w:r>
    </w:p>
    <w:p w:rsidR="000162AD" w:rsidRDefault="000162AD" w:rsidP="000162AD">
      <w:r>
        <w:t>181.5647</w:t>
      </w:r>
      <w:r>
        <w:tab/>
        <w:t>2.025e0</w:t>
      </w:r>
    </w:p>
    <w:p w:rsidR="000162AD" w:rsidRDefault="000162AD" w:rsidP="000162AD">
      <w:r>
        <w:t>181.5664</w:t>
      </w:r>
      <w:r>
        <w:tab/>
        <w:t>1.013e0</w:t>
      </w:r>
    </w:p>
    <w:p w:rsidR="000162AD" w:rsidRDefault="000162AD" w:rsidP="000162AD">
      <w:r>
        <w:t>181.5703</w:t>
      </w:r>
      <w:r>
        <w:tab/>
        <w:t>3.038e0</w:t>
      </w:r>
    </w:p>
    <w:p w:rsidR="000162AD" w:rsidRDefault="000162AD" w:rsidP="000162AD">
      <w:r>
        <w:t>181.5719</w:t>
      </w:r>
      <w:r>
        <w:tab/>
        <w:t>2.025e0</w:t>
      </w:r>
    </w:p>
    <w:p w:rsidR="000162AD" w:rsidRDefault="000162AD" w:rsidP="000162AD">
      <w:r>
        <w:t>181.5751</w:t>
      </w:r>
      <w:r>
        <w:tab/>
        <w:t>2.025e0</w:t>
      </w:r>
    </w:p>
    <w:p w:rsidR="000162AD" w:rsidRDefault="000162AD" w:rsidP="000162AD">
      <w:r>
        <w:t>181.5948</w:t>
      </w:r>
      <w:r>
        <w:tab/>
        <w:t>1.013e0</w:t>
      </w:r>
    </w:p>
    <w:p w:rsidR="000162AD" w:rsidRDefault="000162AD" w:rsidP="000162AD">
      <w:r>
        <w:t>181.5985</w:t>
      </w:r>
      <w:r>
        <w:tab/>
        <w:t>1.013e0</w:t>
      </w:r>
    </w:p>
    <w:p w:rsidR="000162AD" w:rsidRDefault="000162AD" w:rsidP="000162AD">
      <w:r>
        <w:t>181.6020</w:t>
      </w:r>
      <w:r>
        <w:tab/>
        <w:t>1.013e0</w:t>
      </w:r>
    </w:p>
    <w:p w:rsidR="000162AD" w:rsidRDefault="000162AD" w:rsidP="000162AD">
      <w:r>
        <w:t>181.6056</w:t>
      </w:r>
      <w:r>
        <w:tab/>
        <w:t>2.025e0</w:t>
      </w:r>
    </w:p>
    <w:p w:rsidR="000162AD" w:rsidRDefault="000162AD" w:rsidP="000162AD">
      <w:r>
        <w:t>181.6089</w:t>
      </w:r>
      <w:r>
        <w:tab/>
        <w:t>1.013e0</w:t>
      </w:r>
    </w:p>
    <w:p w:rsidR="000162AD" w:rsidRDefault="000162AD" w:rsidP="000162AD">
      <w:r>
        <w:t>181.6125</w:t>
      </w:r>
      <w:r>
        <w:tab/>
        <w:t>2.025e0</w:t>
      </w:r>
    </w:p>
    <w:p w:rsidR="000162AD" w:rsidRDefault="000162AD" w:rsidP="000162AD">
      <w:r>
        <w:t>181.6231</w:t>
      </w:r>
      <w:r>
        <w:tab/>
        <w:t>2.025e0</w:t>
      </w:r>
    </w:p>
    <w:p w:rsidR="000162AD" w:rsidRDefault="000162AD" w:rsidP="000162AD">
      <w:r>
        <w:t>181.6266</w:t>
      </w:r>
      <w:r>
        <w:tab/>
        <w:t>1.013e0</w:t>
      </w:r>
    </w:p>
    <w:p w:rsidR="000162AD" w:rsidRDefault="000162AD" w:rsidP="000162AD">
      <w:r>
        <w:lastRenderedPageBreak/>
        <w:t>181.6338</w:t>
      </w:r>
      <w:r>
        <w:tab/>
        <w:t>2.025e0</w:t>
      </w:r>
    </w:p>
    <w:p w:rsidR="000162AD" w:rsidRDefault="000162AD" w:rsidP="000162AD">
      <w:r>
        <w:t>181.6407</w:t>
      </w:r>
      <w:r>
        <w:tab/>
        <w:t>1.013e0</w:t>
      </w:r>
    </w:p>
    <w:p w:rsidR="000162AD" w:rsidRDefault="000162AD" w:rsidP="000162AD">
      <w:r>
        <w:t>181.6550</w:t>
      </w:r>
      <w:r>
        <w:tab/>
        <w:t>1.013e0</w:t>
      </w:r>
    </w:p>
    <w:p w:rsidR="000162AD" w:rsidRDefault="000162AD" w:rsidP="000162AD">
      <w:r>
        <w:t>181.6620</w:t>
      </w:r>
      <w:r>
        <w:tab/>
        <w:t>2.025e0</w:t>
      </w:r>
    </w:p>
    <w:p w:rsidR="000162AD" w:rsidRDefault="000162AD" w:rsidP="000162AD">
      <w:r>
        <w:t>181.6656</w:t>
      </w:r>
      <w:r>
        <w:tab/>
        <w:t>2.025e0</w:t>
      </w:r>
    </w:p>
    <w:p w:rsidR="000162AD" w:rsidRDefault="000162AD" w:rsidP="000162AD">
      <w:r>
        <w:t>181.6693</w:t>
      </w:r>
      <w:r>
        <w:tab/>
        <w:t>1.013e0</w:t>
      </w:r>
    </w:p>
    <w:p w:rsidR="000162AD" w:rsidRDefault="000162AD" w:rsidP="000162AD">
      <w:r>
        <w:t>181.6745</w:t>
      </w:r>
      <w:r>
        <w:tab/>
        <w:t>2.025e0</w:t>
      </w:r>
    </w:p>
    <w:p w:rsidR="000162AD" w:rsidRDefault="000162AD" w:rsidP="000162AD">
      <w:r>
        <w:t>181.6761</w:t>
      </w:r>
      <w:r>
        <w:tab/>
        <w:t>2.025e0</w:t>
      </w:r>
    </w:p>
    <w:p w:rsidR="000162AD" w:rsidRDefault="000162AD" w:rsidP="000162AD">
      <w:r>
        <w:t>181.6796</w:t>
      </w:r>
      <w:r>
        <w:tab/>
        <w:t>2.025e0</w:t>
      </w:r>
    </w:p>
    <w:p w:rsidR="000162AD" w:rsidRDefault="000162AD" w:rsidP="000162AD">
      <w:r>
        <w:t>181.6836</w:t>
      </w:r>
      <w:r>
        <w:tab/>
        <w:t>2.025e0</w:t>
      </w:r>
    </w:p>
    <w:p w:rsidR="000162AD" w:rsidRDefault="000162AD" w:rsidP="000162AD">
      <w:r>
        <w:t>181.6962</w:t>
      </w:r>
      <w:r>
        <w:tab/>
        <w:t>2.025e0</w:t>
      </w:r>
    </w:p>
    <w:p w:rsidR="000162AD" w:rsidRDefault="000162AD" w:rsidP="000162AD">
      <w:r>
        <w:t>181.7017</w:t>
      </w:r>
      <w:r>
        <w:tab/>
        <w:t>2.025e0</w:t>
      </w:r>
    </w:p>
    <w:p w:rsidR="000162AD" w:rsidRDefault="000162AD" w:rsidP="000162AD">
      <w:r>
        <w:t>181.7052</w:t>
      </w:r>
      <w:r>
        <w:tab/>
        <w:t>1.013e0</w:t>
      </w:r>
    </w:p>
    <w:p w:rsidR="000162AD" w:rsidRDefault="000162AD" w:rsidP="000162AD">
      <w:r>
        <w:t>181.7088</w:t>
      </w:r>
      <w:r>
        <w:tab/>
        <w:t>1.013e0</w:t>
      </w:r>
    </w:p>
    <w:p w:rsidR="000162AD" w:rsidRDefault="000162AD" w:rsidP="000162AD">
      <w:r>
        <w:t>181.7103</w:t>
      </w:r>
      <w:r>
        <w:tab/>
        <w:t>2.025e0</w:t>
      </w:r>
    </w:p>
    <w:p w:rsidR="000162AD" w:rsidRDefault="000162AD" w:rsidP="000162AD">
      <w:r>
        <w:t>181.7121</w:t>
      </w:r>
      <w:r>
        <w:tab/>
        <w:t>1.013e0</w:t>
      </w:r>
    </w:p>
    <w:p w:rsidR="000162AD" w:rsidRDefault="000162AD" w:rsidP="000162AD">
      <w:r>
        <w:t>181.7159</w:t>
      </w:r>
      <w:r>
        <w:tab/>
        <w:t>2.025e0</w:t>
      </w:r>
    </w:p>
    <w:p w:rsidR="000162AD" w:rsidRDefault="000162AD" w:rsidP="000162AD">
      <w:r>
        <w:t>181.7232</w:t>
      </w:r>
      <w:r>
        <w:tab/>
        <w:t>1.013e0</w:t>
      </w:r>
    </w:p>
    <w:p w:rsidR="000162AD" w:rsidRDefault="000162AD" w:rsidP="000162AD">
      <w:r>
        <w:t>181.7268</w:t>
      </w:r>
      <w:r>
        <w:tab/>
        <w:t>1.013e0</w:t>
      </w:r>
    </w:p>
    <w:p w:rsidR="000162AD" w:rsidRDefault="000162AD" w:rsidP="000162AD">
      <w:r>
        <w:lastRenderedPageBreak/>
        <w:t>181.7304</w:t>
      </w:r>
      <w:r>
        <w:tab/>
        <w:t>1.013e0</w:t>
      </w:r>
    </w:p>
    <w:p w:rsidR="000162AD" w:rsidRDefault="000162AD" w:rsidP="000162AD">
      <w:r>
        <w:t>181.7413</w:t>
      </w:r>
      <w:r>
        <w:tab/>
        <w:t>2.025e0</w:t>
      </w:r>
    </w:p>
    <w:p w:rsidR="000162AD" w:rsidRDefault="000162AD" w:rsidP="000162AD">
      <w:r>
        <w:t>181.7520</w:t>
      </w:r>
      <w:r>
        <w:tab/>
        <w:t>1.013e0</w:t>
      </w:r>
    </w:p>
    <w:p w:rsidR="000162AD" w:rsidRDefault="000162AD" w:rsidP="000162AD">
      <w:r>
        <w:t>181.7591</w:t>
      </w:r>
      <w:r>
        <w:tab/>
        <w:t>1.013e0</w:t>
      </w:r>
    </w:p>
    <w:p w:rsidR="000162AD" w:rsidRDefault="000162AD" w:rsidP="000162AD">
      <w:r>
        <w:t>181.7629</w:t>
      </w:r>
      <w:r>
        <w:tab/>
        <w:t>1.013e0</w:t>
      </w:r>
    </w:p>
    <w:p w:rsidR="000162AD" w:rsidRDefault="000162AD" w:rsidP="000162AD">
      <w:r>
        <w:t>181.7664</w:t>
      </w:r>
      <w:r>
        <w:tab/>
        <w:t>1.013e0</w:t>
      </w:r>
    </w:p>
    <w:p w:rsidR="000162AD" w:rsidRDefault="000162AD" w:rsidP="000162AD">
      <w:r>
        <w:t>181.7682</w:t>
      </w:r>
      <w:r>
        <w:tab/>
        <w:t>2.025e0</w:t>
      </w:r>
    </w:p>
    <w:p w:rsidR="000162AD" w:rsidRDefault="000162AD" w:rsidP="000162AD">
      <w:r>
        <w:t>181.7700</w:t>
      </w:r>
      <w:r>
        <w:tab/>
        <w:t>1.013e0</w:t>
      </w:r>
    </w:p>
    <w:p w:rsidR="000162AD" w:rsidRDefault="000162AD" w:rsidP="000162AD">
      <w:r>
        <w:t>181.7738</w:t>
      </w:r>
      <w:r>
        <w:tab/>
        <w:t>1.013e0</w:t>
      </w:r>
    </w:p>
    <w:p w:rsidR="000162AD" w:rsidRDefault="000162AD" w:rsidP="000162AD">
      <w:r>
        <w:t>181.7772</w:t>
      </w:r>
      <w:r>
        <w:tab/>
        <w:t>2.025e0</w:t>
      </w:r>
    </w:p>
    <w:p w:rsidR="000162AD" w:rsidRDefault="000162AD" w:rsidP="000162AD">
      <w:r>
        <w:t>181.7807</w:t>
      </w:r>
      <w:r>
        <w:tab/>
        <w:t>2.025e0</w:t>
      </w:r>
    </w:p>
    <w:p w:rsidR="000162AD" w:rsidRDefault="000162AD" w:rsidP="000162AD">
      <w:r>
        <w:t>181.7881</w:t>
      </w:r>
      <w:r>
        <w:tab/>
        <w:t>2.025e0</w:t>
      </w:r>
    </w:p>
    <w:p w:rsidR="000162AD" w:rsidRDefault="000162AD" w:rsidP="000162AD">
      <w:r>
        <w:t>181.8060</w:t>
      </w:r>
      <w:r>
        <w:tab/>
        <w:t>2.025e0</w:t>
      </w:r>
    </w:p>
    <w:p w:rsidR="000162AD" w:rsidRDefault="000162AD" w:rsidP="000162AD">
      <w:r>
        <w:t>181.8096</w:t>
      </w:r>
      <w:r>
        <w:tab/>
        <w:t>1.013e0</w:t>
      </w:r>
    </w:p>
    <w:p w:rsidR="000162AD" w:rsidRDefault="000162AD" w:rsidP="000162AD">
      <w:r>
        <w:t>181.8239</w:t>
      </w:r>
      <w:r>
        <w:tab/>
        <w:t>2.025e0</w:t>
      </w:r>
    </w:p>
    <w:p w:rsidR="000162AD" w:rsidRDefault="000162AD" w:rsidP="000162AD">
      <w:r>
        <w:t>181.8311</w:t>
      </w:r>
      <w:r>
        <w:tab/>
        <w:t>1.013e0</w:t>
      </w:r>
    </w:p>
    <w:p w:rsidR="000162AD" w:rsidRDefault="000162AD" w:rsidP="000162AD">
      <w:r>
        <w:t>181.8367</w:t>
      </w:r>
      <w:r>
        <w:tab/>
        <w:t>2.025e0</w:t>
      </w:r>
    </w:p>
    <w:p w:rsidR="000162AD" w:rsidRDefault="000162AD" w:rsidP="000162AD">
      <w:r>
        <w:t>181.8454</w:t>
      </w:r>
      <w:r>
        <w:tab/>
        <w:t>3.038e0</w:t>
      </w:r>
    </w:p>
    <w:p w:rsidR="000162AD" w:rsidRDefault="000162AD" w:rsidP="000162AD">
      <w:r>
        <w:t>181.8492</w:t>
      </w:r>
      <w:r>
        <w:tab/>
        <w:t>1.013e0</w:t>
      </w:r>
    </w:p>
    <w:p w:rsidR="000162AD" w:rsidRDefault="000162AD" w:rsidP="000162AD">
      <w:r>
        <w:lastRenderedPageBreak/>
        <w:t>181.8528</w:t>
      </w:r>
      <w:r>
        <w:tab/>
        <w:t>1.013e0</w:t>
      </w:r>
    </w:p>
    <w:p w:rsidR="000162AD" w:rsidRDefault="000162AD" w:rsidP="000162AD">
      <w:r>
        <w:t>181.8546</w:t>
      </w:r>
      <w:r>
        <w:tab/>
        <w:t>2.025e0</w:t>
      </w:r>
    </w:p>
    <w:p w:rsidR="000162AD" w:rsidRDefault="000162AD" w:rsidP="000162AD">
      <w:r>
        <w:t>181.8564</w:t>
      </w:r>
      <w:r>
        <w:tab/>
        <w:t>1.013e0</w:t>
      </w:r>
    </w:p>
    <w:p w:rsidR="000162AD" w:rsidRDefault="000162AD" w:rsidP="000162AD">
      <w:r>
        <w:t>181.8635</w:t>
      </w:r>
      <w:r>
        <w:tab/>
        <w:t>1.013e0</w:t>
      </w:r>
    </w:p>
    <w:p w:rsidR="000162AD" w:rsidRDefault="000162AD" w:rsidP="000162AD">
      <w:r>
        <w:t>181.8710</w:t>
      </w:r>
      <w:r>
        <w:tab/>
        <w:t>1.013e0</w:t>
      </w:r>
    </w:p>
    <w:p w:rsidR="000162AD" w:rsidRDefault="000162AD" w:rsidP="000162AD">
      <w:r>
        <w:t>181.8744</w:t>
      </w:r>
      <w:r>
        <w:tab/>
        <w:t>1.013e0</w:t>
      </w:r>
    </w:p>
    <w:p w:rsidR="000162AD" w:rsidRDefault="000162AD" w:rsidP="000162AD">
      <w:r>
        <w:t>181.8781</w:t>
      </w:r>
      <w:r>
        <w:tab/>
        <w:t>2.025e0</w:t>
      </w:r>
    </w:p>
    <w:p w:rsidR="000162AD" w:rsidRDefault="000162AD" w:rsidP="000162AD">
      <w:r>
        <w:t>181.8816</w:t>
      </w:r>
      <w:r>
        <w:tab/>
        <w:t>1.013e0</w:t>
      </w:r>
    </w:p>
    <w:p w:rsidR="000162AD" w:rsidRDefault="000162AD" w:rsidP="000162AD">
      <w:r>
        <w:t>181.8853</w:t>
      </w:r>
      <w:r>
        <w:tab/>
        <w:t>1.013e0</w:t>
      </w:r>
    </w:p>
    <w:p w:rsidR="000162AD" w:rsidRDefault="000162AD" w:rsidP="000162AD">
      <w:r>
        <w:t>181.8889</w:t>
      </w:r>
      <w:r>
        <w:tab/>
        <w:t>2.025e0</w:t>
      </w:r>
    </w:p>
    <w:p w:rsidR="000162AD" w:rsidRDefault="000162AD" w:rsidP="000162AD">
      <w:r>
        <w:t>181.8961</w:t>
      </w:r>
      <w:r>
        <w:tab/>
        <w:t>2.025e0</w:t>
      </w:r>
    </w:p>
    <w:p w:rsidR="000162AD" w:rsidRDefault="000162AD" w:rsidP="000162AD">
      <w:r>
        <w:t>181.8996</w:t>
      </w:r>
      <w:r>
        <w:tab/>
        <w:t>2.025e0</w:t>
      </w:r>
    </w:p>
    <w:p w:rsidR="000162AD" w:rsidRDefault="000162AD" w:rsidP="000162AD">
      <w:r>
        <w:t>181.9032</w:t>
      </w:r>
      <w:r>
        <w:tab/>
        <w:t>4.051e0</w:t>
      </w:r>
    </w:p>
    <w:p w:rsidR="000162AD" w:rsidRDefault="000162AD" w:rsidP="000162AD">
      <w:r>
        <w:t>181.9067</w:t>
      </w:r>
      <w:r>
        <w:tab/>
        <w:t>3.038e0</w:t>
      </w:r>
    </w:p>
    <w:p w:rsidR="000162AD" w:rsidRDefault="000162AD" w:rsidP="000162AD">
      <w:r>
        <w:t>181.9174</w:t>
      </w:r>
      <w:r>
        <w:tab/>
        <w:t>2.025e0</w:t>
      </w:r>
    </w:p>
    <w:p w:rsidR="000162AD" w:rsidRDefault="000162AD" w:rsidP="000162AD">
      <w:r>
        <w:t>181.9278</w:t>
      </w:r>
      <w:r>
        <w:tab/>
        <w:t>1.013e0</w:t>
      </w:r>
    </w:p>
    <w:p w:rsidR="000162AD" w:rsidRDefault="000162AD" w:rsidP="000162AD">
      <w:r>
        <w:t>181.9314</w:t>
      </w:r>
      <w:r>
        <w:tab/>
        <w:t>1.013e0</w:t>
      </w:r>
    </w:p>
    <w:p w:rsidR="000162AD" w:rsidRDefault="000162AD" w:rsidP="000162AD">
      <w:r>
        <w:t>181.9421</w:t>
      </w:r>
      <w:r>
        <w:tab/>
        <w:t>1.013e0</w:t>
      </w:r>
    </w:p>
    <w:p w:rsidR="000162AD" w:rsidRDefault="000162AD" w:rsidP="000162AD">
      <w:r>
        <w:t>181.9453</w:t>
      </w:r>
      <w:r>
        <w:tab/>
        <w:t>1.013e0</w:t>
      </w:r>
    </w:p>
    <w:p w:rsidR="000162AD" w:rsidRDefault="000162AD" w:rsidP="000162AD">
      <w:r>
        <w:lastRenderedPageBreak/>
        <w:t>181.9564</w:t>
      </w:r>
      <w:r>
        <w:tab/>
        <w:t>2.025e0</w:t>
      </w:r>
    </w:p>
    <w:p w:rsidR="000162AD" w:rsidRDefault="000162AD" w:rsidP="000162AD">
      <w:r>
        <w:t>181.9671</w:t>
      </w:r>
      <w:r>
        <w:tab/>
        <w:t>1.013e0</w:t>
      </w:r>
    </w:p>
    <w:p w:rsidR="000162AD" w:rsidRDefault="000162AD" w:rsidP="000162AD">
      <w:r>
        <w:t>181.9776</w:t>
      </w:r>
      <w:r>
        <w:tab/>
        <w:t>1.013e0</w:t>
      </w:r>
    </w:p>
    <w:p w:rsidR="000162AD" w:rsidRDefault="000162AD" w:rsidP="000162AD">
      <w:r>
        <w:t>181.9809</w:t>
      </w:r>
      <w:r>
        <w:tab/>
        <w:t>2.025e0</w:t>
      </w:r>
    </w:p>
    <w:p w:rsidR="000162AD" w:rsidRDefault="000162AD" w:rsidP="000162AD">
      <w:r>
        <w:t>181.9865</w:t>
      </w:r>
      <w:r>
        <w:tab/>
        <w:t>2.025e0</w:t>
      </w:r>
    </w:p>
    <w:p w:rsidR="000162AD" w:rsidRDefault="000162AD" w:rsidP="000162AD">
      <w:r>
        <w:t>181.9903</w:t>
      </w:r>
      <w:r>
        <w:tab/>
        <w:t>2.025e0</w:t>
      </w:r>
    </w:p>
    <w:p w:rsidR="000162AD" w:rsidRDefault="000162AD" w:rsidP="000162AD">
      <w:r>
        <w:t>181.9918</w:t>
      </w:r>
      <w:r>
        <w:tab/>
        <w:t>3.038e0</w:t>
      </w:r>
    </w:p>
    <w:p w:rsidR="000162AD" w:rsidRDefault="000162AD" w:rsidP="000162AD">
      <w:r>
        <w:t>181.9935</w:t>
      </w:r>
      <w:r>
        <w:tab/>
        <w:t>2.025e0</w:t>
      </w:r>
    </w:p>
    <w:p w:rsidR="000162AD" w:rsidRDefault="000162AD" w:rsidP="000162AD">
      <w:r>
        <w:t>181.9953</w:t>
      </w:r>
      <w:r>
        <w:tab/>
        <w:t>4.051e0</w:t>
      </w:r>
    </w:p>
    <w:p w:rsidR="000162AD" w:rsidRDefault="000162AD" w:rsidP="000162AD">
      <w:r>
        <w:t>181.9973</w:t>
      </w:r>
      <w:r>
        <w:tab/>
        <w:t>4.051e0</w:t>
      </w:r>
    </w:p>
    <w:p w:rsidR="000162AD" w:rsidRDefault="000162AD" w:rsidP="000162AD">
      <w:r>
        <w:t>182.0021</w:t>
      </w:r>
      <w:r>
        <w:tab/>
        <w:t>2.025e0</w:t>
      </w:r>
    </w:p>
    <w:p w:rsidR="000162AD" w:rsidRDefault="000162AD" w:rsidP="000162AD">
      <w:r>
        <w:t>182.0106</w:t>
      </w:r>
      <w:r>
        <w:tab/>
        <w:t>4.051e0</w:t>
      </w:r>
    </w:p>
    <w:p w:rsidR="000162AD" w:rsidRDefault="000162AD" w:rsidP="000162AD">
      <w:r>
        <w:t>182.0133</w:t>
      </w:r>
      <w:r>
        <w:tab/>
        <w:t>1.013e0</w:t>
      </w:r>
    </w:p>
    <w:p w:rsidR="000162AD" w:rsidRDefault="000162AD" w:rsidP="000162AD">
      <w:r>
        <w:t>182.0150</w:t>
      </w:r>
      <w:r>
        <w:tab/>
        <w:t>3.038e0</w:t>
      </w:r>
    </w:p>
    <w:p w:rsidR="000162AD" w:rsidRDefault="000162AD" w:rsidP="000162AD">
      <w:r>
        <w:t>182.0170</w:t>
      </w:r>
      <w:r>
        <w:tab/>
        <w:t>4.051e0</w:t>
      </w:r>
    </w:p>
    <w:p w:rsidR="000162AD" w:rsidRDefault="000162AD" w:rsidP="000162AD">
      <w:r>
        <w:t>182.0195</w:t>
      </w:r>
      <w:r>
        <w:tab/>
        <w:t>3.038e0</w:t>
      </w:r>
    </w:p>
    <w:p w:rsidR="000162AD" w:rsidRDefault="000162AD" w:rsidP="000162AD">
      <w:r>
        <w:t>182.0238</w:t>
      </w:r>
      <w:r>
        <w:tab/>
        <w:t>1.013e0</w:t>
      </w:r>
    </w:p>
    <w:p w:rsidR="000162AD" w:rsidRDefault="000162AD" w:rsidP="000162AD">
      <w:r>
        <w:t>182.0254</w:t>
      </w:r>
      <w:r>
        <w:tab/>
        <w:t>3.038e0</w:t>
      </w:r>
    </w:p>
    <w:p w:rsidR="000162AD" w:rsidRDefault="000162AD" w:rsidP="000162AD">
      <w:r>
        <w:t>182.0278</w:t>
      </w:r>
      <w:r>
        <w:tab/>
        <w:t>1.013e0</w:t>
      </w:r>
    </w:p>
    <w:p w:rsidR="000162AD" w:rsidRDefault="000162AD" w:rsidP="000162AD">
      <w:r>
        <w:lastRenderedPageBreak/>
        <w:t>182.0313</w:t>
      </w:r>
      <w:r>
        <w:tab/>
        <w:t>6.076e0</w:t>
      </w:r>
    </w:p>
    <w:p w:rsidR="000162AD" w:rsidRDefault="000162AD" w:rsidP="000162AD">
      <w:r>
        <w:t>182.0336</w:t>
      </w:r>
      <w:r>
        <w:tab/>
        <w:t>3.038e0</w:t>
      </w:r>
    </w:p>
    <w:p w:rsidR="000162AD" w:rsidRDefault="000162AD" w:rsidP="000162AD">
      <w:r>
        <w:t>182.0367</w:t>
      </w:r>
      <w:r>
        <w:tab/>
        <w:t>3.038e0</w:t>
      </w:r>
    </w:p>
    <w:p w:rsidR="000162AD" w:rsidRDefault="000162AD" w:rsidP="000162AD">
      <w:r>
        <w:t>182.0386</w:t>
      </w:r>
      <w:r>
        <w:tab/>
        <w:t>2.025e0</w:t>
      </w:r>
    </w:p>
    <w:p w:rsidR="000162AD" w:rsidRDefault="000162AD" w:rsidP="000162AD">
      <w:r>
        <w:t>182.0422</w:t>
      </w:r>
      <w:r>
        <w:tab/>
        <w:t>1.013e0</w:t>
      </w:r>
    </w:p>
    <w:p w:rsidR="000162AD" w:rsidRDefault="000162AD" w:rsidP="000162AD">
      <w:r>
        <w:t>182.0459</w:t>
      </w:r>
      <w:r>
        <w:tab/>
        <w:t>1.013e0</w:t>
      </w:r>
    </w:p>
    <w:p w:rsidR="000162AD" w:rsidRDefault="000162AD" w:rsidP="000162AD">
      <w:r>
        <w:t>182.0493</w:t>
      </w:r>
      <w:r>
        <w:tab/>
        <w:t>1.013e0</w:t>
      </w:r>
    </w:p>
    <w:p w:rsidR="000162AD" w:rsidRDefault="000162AD" w:rsidP="000162AD">
      <w:r>
        <w:t>182.0529</w:t>
      </w:r>
      <w:r>
        <w:tab/>
        <w:t>2.025e0</w:t>
      </w:r>
    </w:p>
    <w:p w:rsidR="000162AD" w:rsidRDefault="000162AD" w:rsidP="000162AD">
      <w:r>
        <w:t>182.0565</w:t>
      </w:r>
      <w:r>
        <w:tab/>
        <w:t>2.025e0</w:t>
      </w:r>
    </w:p>
    <w:p w:rsidR="000162AD" w:rsidRDefault="000162AD" w:rsidP="000162AD">
      <w:r>
        <w:t>182.0584</w:t>
      </w:r>
      <w:r>
        <w:tab/>
        <w:t>2.025e0</w:t>
      </w:r>
    </w:p>
    <w:p w:rsidR="000162AD" w:rsidRDefault="000162AD" w:rsidP="000162AD">
      <w:r>
        <w:t>182.0645</w:t>
      </w:r>
      <w:r>
        <w:tab/>
        <w:t>4.051e0</w:t>
      </w:r>
    </w:p>
    <w:p w:rsidR="000162AD" w:rsidRDefault="000162AD" w:rsidP="000162AD">
      <w:r>
        <w:t>182.0710</w:t>
      </w:r>
      <w:r>
        <w:tab/>
        <w:t>3.038e0</w:t>
      </w:r>
    </w:p>
    <w:p w:rsidR="000162AD" w:rsidRDefault="000162AD" w:rsidP="000162AD">
      <w:r>
        <w:t>182.0743</w:t>
      </w:r>
      <w:r>
        <w:tab/>
        <w:t>3.038e0</w:t>
      </w:r>
    </w:p>
    <w:p w:rsidR="000162AD" w:rsidRDefault="000162AD" w:rsidP="000162AD">
      <w:r>
        <w:t>182.0800</w:t>
      </w:r>
      <w:r>
        <w:tab/>
        <w:t>2.025e0</w:t>
      </w:r>
    </w:p>
    <w:p w:rsidR="000162AD" w:rsidRDefault="000162AD" w:rsidP="000162AD">
      <w:r>
        <w:t>182.0822</w:t>
      </w:r>
      <w:r>
        <w:tab/>
        <w:t>5.063e0</w:t>
      </w:r>
    </w:p>
    <w:p w:rsidR="000162AD" w:rsidRDefault="000162AD" w:rsidP="000162AD">
      <w:r>
        <w:t>182.0837</w:t>
      </w:r>
      <w:r>
        <w:tab/>
        <w:t>2.025e0</w:t>
      </w:r>
    </w:p>
    <w:p w:rsidR="000162AD" w:rsidRDefault="000162AD" w:rsidP="000162AD">
      <w:r>
        <w:t>182.0850</w:t>
      </w:r>
      <w:r>
        <w:tab/>
        <w:t>1.013e0</w:t>
      </w:r>
    </w:p>
    <w:p w:rsidR="000162AD" w:rsidRDefault="000162AD" w:rsidP="000162AD">
      <w:r>
        <w:t>182.0874</w:t>
      </w:r>
      <w:r>
        <w:tab/>
        <w:t>3.038e0</w:t>
      </w:r>
    </w:p>
    <w:p w:rsidR="000162AD" w:rsidRDefault="000162AD" w:rsidP="000162AD">
      <w:r>
        <w:t>182.0927</w:t>
      </w:r>
      <w:r>
        <w:tab/>
        <w:t>2.025e0</w:t>
      </w:r>
    </w:p>
    <w:p w:rsidR="000162AD" w:rsidRDefault="000162AD" w:rsidP="000162AD">
      <w:r>
        <w:lastRenderedPageBreak/>
        <w:t>182.0954</w:t>
      </w:r>
      <w:r>
        <w:tab/>
        <w:t>4.051e0</w:t>
      </w:r>
    </w:p>
    <w:p w:rsidR="000162AD" w:rsidRDefault="000162AD" w:rsidP="000162AD">
      <w:r>
        <w:t>182.1033</w:t>
      </w:r>
      <w:r>
        <w:tab/>
        <w:t>1.013e0</w:t>
      </w:r>
    </w:p>
    <w:p w:rsidR="000162AD" w:rsidRDefault="000162AD" w:rsidP="000162AD">
      <w:r>
        <w:t>182.1089</w:t>
      </w:r>
      <w:r>
        <w:tab/>
        <w:t>2.025e0</w:t>
      </w:r>
    </w:p>
    <w:p w:rsidR="000162AD" w:rsidRDefault="000162AD" w:rsidP="000162AD">
      <w:r>
        <w:t>182.1107</w:t>
      </w:r>
      <w:r>
        <w:tab/>
        <w:t>6.532e0</w:t>
      </w:r>
    </w:p>
    <w:p w:rsidR="000162AD" w:rsidRDefault="000162AD" w:rsidP="000162AD">
      <w:r>
        <w:t>182.1121</w:t>
      </w:r>
      <w:r>
        <w:tab/>
        <w:t>9.598e0</w:t>
      </w:r>
    </w:p>
    <w:p w:rsidR="000162AD" w:rsidRDefault="000162AD" w:rsidP="000162AD">
      <w:r>
        <w:t>182.1178</w:t>
      </w:r>
      <w:r>
        <w:tab/>
        <w:t>1.013e0</w:t>
      </w:r>
    </w:p>
    <w:p w:rsidR="000162AD" w:rsidRDefault="000162AD" w:rsidP="000162AD">
      <w:r>
        <w:t>182.1230</w:t>
      </w:r>
      <w:r>
        <w:tab/>
        <w:t>3.038e0</w:t>
      </w:r>
    </w:p>
    <w:p w:rsidR="000162AD" w:rsidRDefault="000162AD" w:rsidP="000162AD">
      <w:r>
        <w:t>182.1260</w:t>
      </w:r>
      <w:r>
        <w:tab/>
        <w:t>8.101e0</w:t>
      </w:r>
    </w:p>
    <w:p w:rsidR="000162AD" w:rsidRDefault="000162AD" w:rsidP="000162AD">
      <w:r>
        <w:t>182.1286</w:t>
      </w:r>
      <w:r>
        <w:tab/>
        <w:t>1.013e0</w:t>
      </w:r>
    </w:p>
    <w:p w:rsidR="000162AD" w:rsidRDefault="000162AD" w:rsidP="000162AD">
      <w:r>
        <w:t>182.1297</w:t>
      </w:r>
      <w:r>
        <w:tab/>
        <w:t>3.038e0</w:t>
      </w:r>
    </w:p>
    <w:p w:rsidR="000162AD" w:rsidRDefault="000162AD" w:rsidP="000162AD">
      <w:r>
        <w:t>182.1321</w:t>
      </w:r>
      <w:r>
        <w:tab/>
        <w:t>2.025e0</w:t>
      </w:r>
    </w:p>
    <w:p w:rsidR="000162AD" w:rsidRDefault="000162AD" w:rsidP="000162AD">
      <w:r>
        <w:t>182.1353</w:t>
      </w:r>
      <w:r>
        <w:tab/>
        <w:t>5.063e0</w:t>
      </w:r>
    </w:p>
    <w:p w:rsidR="000162AD" w:rsidRDefault="000162AD" w:rsidP="000162AD">
      <w:r>
        <w:t>182.1392</w:t>
      </w:r>
      <w:r>
        <w:tab/>
        <w:t>6.076e0</w:t>
      </w:r>
    </w:p>
    <w:p w:rsidR="000162AD" w:rsidRDefault="000162AD" w:rsidP="000162AD">
      <w:r>
        <w:t>182.1430</w:t>
      </w:r>
      <w:r>
        <w:tab/>
        <w:t>2.025e0</w:t>
      </w:r>
    </w:p>
    <w:p w:rsidR="000162AD" w:rsidRDefault="000162AD" w:rsidP="000162AD">
      <w:r>
        <w:t>182.1466</w:t>
      </w:r>
      <w:r>
        <w:tab/>
        <w:t>1.013e0</w:t>
      </w:r>
    </w:p>
    <w:p w:rsidR="000162AD" w:rsidRDefault="000162AD" w:rsidP="000162AD">
      <w:r>
        <w:t>182.1485</w:t>
      </w:r>
      <w:r>
        <w:tab/>
        <w:t>5.063e0</w:t>
      </w:r>
    </w:p>
    <w:p w:rsidR="000162AD" w:rsidRDefault="000162AD" w:rsidP="000162AD">
      <w:r>
        <w:t>182.1501</w:t>
      </w:r>
      <w:r>
        <w:tab/>
        <w:t>3.038e0</w:t>
      </w:r>
    </w:p>
    <w:p w:rsidR="000162AD" w:rsidRDefault="000162AD" w:rsidP="000162AD">
      <w:r>
        <w:t>182.1516</w:t>
      </w:r>
      <w:r>
        <w:tab/>
        <w:t>2.025e0</w:t>
      </w:r>
    </w:p>
    <w:p w:rsidR="000162AD" w:rsidRDefault="000162AD" w:rsidP="000162AD">
      <w:r>
        <w:t>182.1537</w:t>
      </w:r>
      <w:r>
        <w:tab/>
        <w:t>3.038e0</w:t>
      </w:r>
    </w:p>
    <w:p w:rsidR="000162AD" w:rsidRDefault="000162AD" w:rsidP="000162AD">
      <w:r>
        <w:lastRenderedPageBreak/>
        <w:t>182.1574</w:t>
      </w:r>
      <w:r>
        <w:tab/>
        <w:t>2.025e0</w:t>
      </w:r>
    </w:p>
    <w:p w:rsidR="000162AD" w:rsidRDefault="000162AD" w:rsidP="000162AD">
      <w:r>
        <w:t>182.1736</w:t>
      </w:r>
      <w:r>
        <w:tab/>
        <w:t>2.025e0</w:t>
      </w:r>
    </w:p>
    <w:p w:rsidR="000162AD" w:rsidRDefault="000162AD" w:rsidP="000162AD">
      <w:r>
        <w:t>182.1827</w:t>
      </w:r>
      <w:r>
        <w:tab/>
        <w:t>1.013e0</w:t>
      </w:r>
    </w:p>
    <w:p w:rsidR="000162AD" w:rsidRDefault="000162AD" w:rsidP="000162AD">
      <w:r>
        <w:t>182.1846</w:t>
      </w:r>
      <w:r>
        <w:tab/>
        <w:t>2.025e0</w:t>
      </w:r>
    </w:p>
    <w:p w:rsidR="000162AD" w:rsidRDefault="000162AD" w:rsidP="000162AD">
      <w:r>
        <w:t>182.1862</w:t>
      </w:r>
      <w:r>
        <w:tab/>
        <w:t>2.025e0</w:t>
      </w:r>
    </w:p>
    <w:p w:rsidR="000162AD" w:rsidRDefault="000162AD" w:rsidP="000162AD">
      <w:r>
        <w:t>182.1898</w:t>
      </w:r>
      <w:r>
        <w:tab/>
        <w:t>3.038e0</w:t>
      </w:r>
    </w:p>
    <w:p w:rsidR="000162AD" w:rsidRDefault="000162AD" w:rsidP="000162AD">
      <w:r>
        <w:t>182.1935</w:t>
      </w:r>
      <w:r>
        <w:tab/>
        <w:t>2.025e0</w:t>
      </w:r>
    </w:p>
    <w:p w:rsidR="000162AD" w:rsidRDefault="000162AD" w:rsidP="000162AD">
      <w:r>
        <w:t>182.2006</w:t>
      </w:r>
      <w:r>
        <w:tab/>
        <w:t>4.051e0</w:t>
      </w:r>
    </w:p>
    <w:p w:rsidR="000162AD" w:rsidRDefault="000162AD" w:rsidP="000162AD">
      <w:r>
        <w:t>182.2075</w:t>
      </w:r>
      <w:r>
        <w:tab/>
        <w:t>1.013e0</w:t>
      </w:r>
    </w:p>
    <w:p w:rsidR="000162AD" w:rsidRDefault="000162AD" w:rsidP="000162AD">
      <w:r>
        <w:t>182.2115</w:t>
      </w:r>
      <w:r>
        <w:tab/>
        <w:t>1.013e0</w:t>
      </w:r>
    </w:p>
    <w:p w:rsidR="000162AD" w:rsidRDefault="000162AD" w:rsidP="000162AD">
      <w:r>
        <w:t>182.2224</w:t>
      </w:r>
      <w:r>
        <w:tab/>
        <w:t>1.013e0</w:t>
      </w:r>
    </w:p>
    <w:p w:rsidR="000162AD" w:rsidRDefault="000162AD" w:rsidP="000162AD">
      <w:r>
        <w:t>182.2367</w:t>
      </w:r>
      <w:r>
        <w:tab/>
        <w:t>1.013e0</w:t>
      </w:r>
    </w:p>
    <w:p w:rsidR="000162AD" w:rsidRDefault="000162AD" w:rsidP="000162AD">
      <w:r>
        <w:t>182.2402</w:t>
      </w:r>
      <w:r>
        <w:tab/>
        <w:t>1.013e0</w:t>
      </w:r>
    </w:p>
    <w:p w:rsidR="000162AD" w:rsidRDefault="000162AD" w:rsidP="000162AD">
      <w:r>
        <w:t>182.2435</w:t>
      </w:r>
      <w:r>
        <w:tab/>
        <w:t>1.013e0</w:t>
      </w:r>
    </w:p>
    <w:p w:rsidR="000162AD" w:rsidRDefault="000162AD" w:rsidP="000162AD">
      <w:r>
        <w:t>182.2476</w:t>
      </w:r>
      <w:r>
        <w:tab/>
        <w:t>2.025e0</w:t>
      </w:r>
    </w:p>
    <w:p w:rsidR="000162AD" w:rsidRDefault="000162AD" w:rsidP="000162AD">
      <w:r>
        <w:t>182.2509</w:t>
      </w:r>
      <w:r>
        <w:tab/>
        <w:t>1.013e0</w:t>
      </w:r>
    </w:p>
    <w:p w:rsidR="000162AD" w:rsidRDefault="000162AD" w:rsidP="000162AD">
      <w:r>
        <w:t>182.2583</w:t>
      </w:r>
      <w:r>
        <w:tab/>
        <w:t>3.038e0</w:t>
      </w:r>
    </w:p>
    <w:p w:rsidR="000162AD" w:rsidRDefault="000162AD" w:rsidP="000162AD">
      <w:r>
        <w:t>182.2615</w:t>
      </w:r>
      <w:r>
        <w:tab/>
        <w:t>1.013e0</w:t>
      </w:r>
    </w:p>
    <w:p w:rsidR="000162AD" w:rsidRDefault="000162AD" w:rsidP="000162AD">
      <w:r>
        <w:t>182.2651</w:t>
      </w:r>
      <w:r>
        <w:tab/>
        <w:t>2.025e0</w:t>
      </w:r>
    </w:p>
    <w:p w:rsidR="000162AD" w:rsidRDefault="000162AD" w:rsidP="000162AD">
      <w:r>
        <w:lastRenderedPageBreak/>
        <w:t>182.2683</w:t>
      </w:r>
      <w:r>
        <w:tab/>
        <w:t>1.013e0</w:t>
      </w:r>
    </w:p>
    <w:p w:rsidR="000162AD" w:rsidRDefault="000162AD" w:rsidP="000162AD">
      <w:r>
        <w:t>182.2758</w:t>
      </w:r>
      <w:r>
        <w:tab/>
        <w:t>1.013e0</w:t>
      </w:r>
    </w:p>
    <w:p w:rsidR="000162AD" w:rsidRDefault="000162AD" w:rsidP="000162AD">
      <w:r>
        <w:t>182.2795</w:t>
      </w:r>
      <w:r>
        <w:tab/>
        <w:t>2.025e0</w:t>
      </w:r>
    </w:p>
    <w:p w:rsidR="000162AD" w:rsidRDefault="000162AD" w:rsidP="000162AD">
      <w:r>
        <w:t>182.2825</w:t>
      </w:r>
      <w:r>
        <w:tab/>
        <w:t>1.013e0</w:t>
      </w:r>
    </w:p>
    <w:p w:rsidR="000162AD" w:rsidRDefault="000162AD" w:rsidP="000162AD">
      <w:r>
        <w:t>182.2936</w:t>
      </w:r>
      <w:r>
        <w:tab/>
        <w:t>1.013e0</w:t>
      </w:r>
    </w:p>
    <w:p w:rsidR="000162AD" w:rsidRDefault="000162AD" w:rsidP="000162AD">
      <w:r>
        <w:t>182.3044</w:t>
      </w:r>
      <w:r>
        <w:tab/>
        <w:t>1.013e0</w:t>
      </w:r>
    </w:p>
    <w:p w:rsidR="000162AD" w:rsidRDefault="000162AD" w:rsidP="000162AD">
      <w:r>
        <w:t>182.3182</w:t>
      </w:r>
      <w:r>
        <w:tab/>
        <w:t>2.025e0</w:t>
      </w:r>
    </w:p>
    <w:p w:rsidR="000162AD" w:rsidRDefault="000162AD" w:rsidP="000162AD">
      <w:r>
        <w:t>182.3255</w:t>
      </w:r>
      <w:r>
        <w:tab/>
        <w:t>1.013e0</w:t>
      </w:r>
    </w:p>
    <w:p w:rsidR="000162AD" w:rsidRDefault="000162AD" w:rsidP="000162AD">
      <w:r>
        <w:t>182.3360</w:t>
      </w:r>
      <w:r>
        <w:tab/>
        <w:t>2.025e0</w:t>
      </w:r>
    </w:p>
    <w:p w:rsidR="000162AD" w:rsidRDefault="000162AD" w:rsidP="000162AD">
      <w:r>
        <w:t>182.3469</w:t>
      </w:r>
      <w:r>
        <w:tab/>
        <w:t>2.025e0</w:t>
      </w:r>
    </w:p>
    <w:p w:rsidR="000162AD" w:rsidRDefault="000162AD" w:rsidP="000162AD">
      <w:r>
        <w:t>182.3504</w:t>
      </w:r>
      <w:r>
        <w:tab/>
        <w:t>2.025e0</w:t>
      </w:r>
    </w:p>
    <w:p w:rsidR="000162AD" w:rsidRDefault="000162AD" w:rsidP="000162AD">
      <w:r>
        <w:t>182.3684</w:t>
      </w:r>
      <w:r>
        <w:tab/>
        <w:t>1.013e0</w:t>
      </w:r>
    </w:p>
    <w:p w:rsidR="000162AD" w:rsidRDefault="000162AD" w:rsidP="000162AD">
      <w:r>
        <w:t>182.3722</w:t>
      </w:r>
      <w:r>
        <w:tab/>
        <w:t>2.025e0</w:t>
      </w:r>
    </w:p>
    <w:p w:rsidR="000162AD" w:rsidRDefault="000162AD" w:rsidP="000162AD">
      <w:r>
        <w:t>182.3756</w:t>
      </w:r>
      <w:r>
        <w:tab/>
        <w:t>1.013e0</w:t>
      </w:r>
    </w:p>
    <w:p w:rsidR="000162AD" w:rsidRDefault="000162AD" w:rsidP="000162AD">
      <w:r>
        <w:t>182.3794</w:t>
      </w:r>
      <w:r>
        <w:tab/>
        <w:t>2.025e0</w:t>
      </w:r>
    </w:p>
    <w:p w:rsidR="000162AD" w:rsidRDefault="000162AD" w:rsidP="000162AD">
      <w:r>
        <w:t>182.3972</w:t>
      </w:r>
      <w:r>
        <w:tab/>
        <w:t>1.013e0</w:t>
      </w:r>
    </w:p>
    <w:p w:rsidR="000162AD" w:rsidRDefault="000162AD" w:rsidP="000162AD">
      <w:r>
        <w:t>182.4152</w:t>
      </w:r>
      <w:r>
        <w:tab/>
        <w:t>2.025e0</w:t>
      </w:r>
    </w:p>
    <w:p w:rsidR="000162AD" w:rsidRDefault="000162AD" w:rsidP="000162AD">
      <w:r>
        <w:t>182.4191</w:t>
      </w:r>
      <w:r>
        <w:tab/>
        <w:t>1.013e0</w:t>
      </w:r>
    </w:p>
    <w:p w:rsidR="000162AD" w:rsidRDefault="000162AD" w:rsidP="000162AD">
      <w:r>
        <w:t>182.4333</w:t>
      </w:r>
      <w:r>
        <w:tab/>
        <w:t>1.013e0</w:t>
      </w:r>
    </w:p>
    <w:p w:rsidR="000162AD" w:rsidRDefault="000162AD" w:rsidP="000162AD">
      <w:r>
        <w:lastRenderedPageBreak/>
        <w:t>182.4407</w:t>
      </w:r>
      <w:r>
        <w:tab/>
        <w:t>1.013e0</w:t>
      </w:r>
    </w:p>
    <w:p w:rsidR="000162AD" w:rsidRDefault="000162AD" w:rsidP="000162AD">
      <w:r>
        <w:t>182.4444</w:t>
      </w:r>
      <w:r>
        <w:tab/>
        <w:t>1.013e0</w:t>
      </w:r>
    </w:p>
    <w:p w:rsidR="000162AD" w:rsidRDefault="000162AD" w:rsidP="000162AD">
      <w:r>
        <w:t>182.4478</w:t>
      </w:r>
      <w:r>
        <w:tab/>
        <w:t>1.013e0</w:t>
      </w:r>
    </w:p>
    <w:p w:rsidR="000162AD" w:rsidRDefault="000162AD" w:rsidP="000162AD">
      <w:r>
        <w:t>182.4550</w:t>
      </w:r>
      <w:r>
        <w:tab/>
        <w:t>1.013e0</w:t>
      </w:r>
    </w:p>
    <w:p w:rsidR="000162AD" w:rsidRDefault="000162AD" w:rsidP="000162AD">
      <w:r>
        <w:t>182.4587</w:t>
      </w:r>
      <w:r>
        <w:tab/>
        <w:t>1.013e0</w:t>
      </w:r>
    </w:p>
    <w:p w:rsidR="000162AD" w:rsidRDefault="000162AD" w:rsidP="000162AD">
      <w:r>
        <w:t>182.4619</w:t>
      </w:r>
      <w:r>
        <w:tab/>
        <w:t>1.013e0</w:t>
      </w:r>
    </w:p>
    <w:p w:rsidR="000162AD" w:rsidRDefault="000162AD" w:rsidP="000162AD">
      <w:r>
        <w:t>182.4730</w:t>
      </w:r>
      <w:r>
        <w:tab/>
        <w:t>1.013e0</w:t>
      </w:r>
    </w:p>
    <w:p w:rsidR="000162AD" w:rsidRDefault="000162AD" w:rsidP="000162AD">
      <w:r>
        <w:t>182.4804</w:t>
      </w:r>
      <w:r>
        <w:tab/>
        <w:t>1.013e0</w:t>
      </w:r>
    </w:p>
    <w:p w:rsidR="000162AD" w:rsidRDefault="000162AD" w:rsidP="000162AD">
      <w:r>
        <w:t>182.4838</w:t>
      </w:r>
      <w:r>
        <w:tab/>
        <w:t>1.013e0</w:t>
      </w:r>
    </w:p>
    <w:p w:rsidR="000162AD" w:rsidRDefault="000162AD" w:rsidP="000162AD">
      <w:r>
        <w:t>182.4892</w:t>
      </w:r>
      <w:r>
        <w:tab/>
        <w:t>2.025e0</w:t>
      </w:r>
    </w:p>
    <w:p w:rsidR="000162AD" w:rsidRDefault="000162AD" w:rsidP="000162AD">
      <w:r>
        <w:t>182.4908</w:t>
      </w:r>
      <w:r>
        <w:tab/>
        <w:t>2.025e0</w:t>
      </w:r>
    </w:p>
    <w:p w:rsidR="000162AD" w:rsidRDefault="000162AD" w:rsidP="000162AD">
      <w:r>
        <w:t>182.4947</w:t>
      </w:r>
      <w:r>
        <w:tab/>
        <w:t>1.013e0</w:t>
      </w:r>
    </w:p>
    <w:p w:rsidR="000162AD" w:rsidRDefault="000162AD" w:rsidP="000162AD">
      <w:r>
        <w:t>182.5019</w:t>
      </w:r>
      <w:r>
        <w:tab/>
        <w:t>1.013e0</w:t>
      </w:r>
    </w:p>
    <w:p w:rsidR="000162AD" w:rsidRDefault="000162AD" w:rsidP="000162AD">
      <w:r>
        <w:t>182.5092</w:t>
      </w:r>
      <w:r>
        <w:tab/>
        <w:t>1.013e0</w:t>
      </w:r>
    </w:p>
    <w:p w:rsidR="000162AD" w:rsidRDefault="000162AD" w:rsidP="000162AD">
      <w:r>
        <w:t>182.5128</w:t>
      </w:r>
      <w:r>
        <w:tab/>
        <w:t>1.013e0</w:t>
      </w:r>
    </w:p>
    <w:p w:rsidR="000162AD" w:rsidRDefault="000162AD" w:rsidP="000162AD">
      <w:r>
        <w:t>182.5195</w:t>
      </w:r>
      <w:r>
        <w:tab/>
        <w:t>1.013e0</w:t>
      </w:r>
    </w:p>
    <w:p w:rsidR="000162AD" w:rsidRDefault="000162AD" w:rsidP="000162AD">
      <w:r>
        <w:t>182.5234</w:t>
      </w:r>
      <w:r>
        <w:tab/>
        <w:t>1.013e0</w:t>
      </w:r>
    </w:p>
    <w:p w:rsidR="000162AD" w:rsidRDefault="000162AD" w:rsidP="000162AD">
      <w:r>
        <w:t>182.5307</w:t>
      </w:r>
      <w:r>
        <w:tab/>
        <w:t>2.025e0</w:t>
      </w:r>
    </w:p>
    <w:p w:rsidR="000162AD" w:rsidRDefault="000162AD" w:rsidP="000162AD">
      <w:r>
        <w:t>182.5343</w:t>
      </w:r>
      <w:r>
        <w:tab/>
        <w:t>2.025e0</w:t>
      </w:r>
    </w:p>
    <w:p w:rsidR="000162AD" w:rsidRDefault="000162AD" w:rsidP="000162AD">
      <w:r>
        <w:lastRenderedPageBreak/>
        <w:t>182.5416</w:t>
      </w:r>
      <w:r>
        <w:tab/>
        <w:t>1.013e0</w:t>
      </w:r>
    </w:p>
    <w:p w:rsidR="000162AD" w:rsidRDefault="000162AD" w:rsidP="000162AD">
      <w:r>
        <w:t>182.5460</w:t>
      </w:r>
      <w:r>
        <w:tab/>
        <w:t>3.038e0</w:t>
      </w:r>
    </w:p>
    <w:p w:rsidR="000162AD" w:rsidRDefault="000162AD" w:rsidP="000162AD">
      <w:r>
        <w:t>182.5487</w:t>
      </w:r>
      <w:r>
        <w:tab/>
        <w:t>2.025e0</w:t>
      </w:r>
    </w:p>
    <w:p w:rsidR="000162AD" w:rsidRDefault="000162AD" w:rsidP="000162AD">
      <w:r>
        <w:t>182.5522</w:t>
      </w:r>
      <w:r>
        <w:tab/>
        <w:t>2.025e0</w:t>
      </w:r>
    </w:p>
    <w:p w:rsidR="000162AD" w:rsidRDefault="000162AD" w:rsidP="000162AD">
      <w:r>
        <w:t>182.5577</w:t>
      </w:r>
      <w:r>
        <w:tab/>
        <w:t>2.025e0</w:t>
      </w:r>
    </w:p>
    <w:p w:rsidR="000162AD" w:rsidRDefault="000162AD" w:rsidP="000162AD">
      <w:r>
        <w:t>182.5628</w:t>
      </w:r>
      <w:r>
        <w:tab/>
        <w:t>3.038e0</w:t>
      </w:r>
    </w:p>
    <w:p w:rsidR="000162AD" w:rsidRDefault="000162AD" w:rsidP="000162AD">
      <w:r>
        <w:t>182.5644</w:t>
      </w:r>
      <w:r>
        <w:tab/>
        <w:t>5.305e0</w:t>
      </w:r>
    </w:p>
    <w:p w:rsidR="000162AD" w:rsidRDefault="000162AD" w:rsidP="000162AD">
      <w:r>
        <w:t>182.5666</w:t>
      </w:r>
      <w:r>
        <w:tab/>
        <w:t>1.215e1</w:t>
      </w:r>
    </w:p>
    <w:p w:rsidR="000162AD" w:rsidRDefault="000162AD" w:rsidP="000162AD">
      <w:r>
        <w:t>182.5702</w:t>
      </w:r>
      <w:r>
        <w:tab/>
        <w:t>1.114e1</w:t>
      </w:r>
    </w:p>
    <w:p w:rsidR="000162AD" w:rsidRDefault="000162AD" w:rsidP="000162AD">
      <w:r>
        <w:t>182.5728</w:t>
      </w:r>
      <w:r>
        <w:tab/>
        <w:t>5.796e0</w:t>
      </w:r>
    </w:p>
    <w:p w:rsidR="000162AD" w:rsidRDefault="000162AD" w:rsidP="000162AD">
      <w:r>
        <w:t>182.5755</w:t>
      </w:r>
      <w:r>
        <w:tab/>
        <w:t>5.063e0</w:t>
      </w:r>
    </w:p>
    <w:p w:rsidR="000162AD" w:rsidRDefault="000162AD" w:rsidP="000162AD">
      <w:r>
        <w:t>182.5848</w:t>
      </w:r>
      <w:r>
        <w:tab/>
        <w:t>4.051e0</w:t>
      </w:r>
    </w:p>
    <w:p w:rsidR="000162AD" w:rsidRDefault="000162AD" w:rsidP="000162AD">
      <w:r>
        <w:t>182.5865</w:t>
      </w:r>
      <w:r>
        <w:tab/>
        <w:t>2.025e0</w:t>
      </w:r>
    </w:p>
    <w:p w:rsidR="000162AD" w:rsidRDefault="000162AD" w:rsidP="000162AD">
      <w:r>
        <w:t>182.5884</w:t>
      </w:r>
      <w:r>
        <w:tab/>
        <w:t>2.025e0</w:t>
      </w:r>
    </w:p>
    <w:p w:rsidR="000162AD" w:rsidRDefault="000162AD" w:rsidP="000162AD">
      <w:r>
        <w:t>182.5921</w:t>
      </w:r>
      <w:r>
        <w:tab/>
        <w:t>1.013e0</w:t>
      </w:r>
    </w:p>
    <w:p w:rsidR="000162AD" w:rsidRDefault="000162AD" w:rsidP="000162AD">
      <w:r>
        <w:t>182.5956</w:t>
      </w:r>
      <w:r>
        <w:tab/>
        <w:t>2.025e0</w:t>
      </w:r>
    </w:p>
    <w:p w:rsidR="000162AD" w:rsidRDefault="000162AD" w:rsidP="000162AD">
      <w:r>
        <w:t>182.6029</w:t>
      </w:r>
      <w:r>
        <w:tab/>
        <w:t>1.013e0</w:t>
      </w:r>
    </w:p>
    <w:p w:rsidR="000162AD" w:rsidRDefault="000162AD" w:rsidP="000162AD">
      <w:r>
        <w:t>182.6065</w:t>
      </w:r>
      <w:r>
        <w:tab/>
        <w:t>1.013e0</w:t>
      </w:r>
    </w:p>
    <w:p w:rsidR="000162AD" w:rsidRDefault="000162AD" w:rsidP="000162AD">
      <w:r>
        <w:t>182.6207</w:t>
      </w:r>
      <w:r>
        <w:tab/>
        <w:t>2.025e0</w:t>
      </w:r>
    </w:p>
    <w:p w:rsidR="000162AD" w:rsidRDefault="000162AD" w:rsidP="000162AD">
      <w:r>
        <w:lastRenderedPageBreak/>
        <w:t>182.6242</w:t>
      </w:r>
      <w:r>
        <w:tab/>
        <w:t>1.013e0</w:t>
      </w:r>
    </w:p>
    <w:p w:rsidR="000162AD" w:rsidRDefault="000162AD" w:rsidP="000162AD">
      <w:r>
        <w:t>182.6278</w:t>
      </w:r>
      <w:r>
        <w:tab/>
        <w:t>1.013e0</w:t>
      </w:r>
    </w:p>
    <w:p w:rsidR="000162AD" w:rsidRDefault="000162AD" w:rsidP="000162AD">
      <w:r>
        <w:t>182.6313</w:t>
      </w:r>
      <w:r>
        <w:tab/>
        <w:t>1.013e0</w:t>
      </w:r>
    </w:p>
    <w:p w:rsidR="000162AD" w:rsidRDefault="000162AD" w:rsidP="000162AD">
      <w:r>
        <w:t>182.6349</w:t>
      </w:r>
      <w:r>
        <w:tab/>
        <w:t>1.013e0</w:t>
      </w:r>
    </w:p>
    <w:p w:rsidR="000162AD" w:rsidRDefault="000162AD" w:rsidP="000162AD">
      <w:r>
        <w:t>182.6386</w:t>
      </w:r>
      <w:r>
        <w:tab/>
        <w:t>2.025e0</w:t>
      </w:r>
    </w:p>
    <w:p w:rsidR="000162AD" w:rsidRDefault="000162AD" w:rsidP="000162AD">
      <w:r>
        <w:t>182.6668</w:t>
      </w:r>
      <w:r>
        <w:tab/>
        <w:t>2.025e0</w:t>
      </w:r>
    </w:p>
    <w:p w:rsidR="000162AD" w:rsidRDefault="000162AD" w:rsidP="000162AD">
      <w:r>
        <w:t>182.6688</w:t>
      </w:r>
      <w:r>
        <w:tab/>
        <w:t>2.025e0</w:t>
      </w:r>
    </w:p>
    <w:p w:rsidR="000162AD" w:rsidRDefault="000162AD" w:rsidP="000162AD">
      <w:r>
        <w:t>182.6739</w:t>
      </w:r>
      <w:r>
        <w:tab/>
        <w:t>3.038e0</w:t>
      </w:r>
    </w:p>
    <w:p w:rsidR="000162AD" w:rsidRDefault="000162AD" w:rsidP="000162AD">
      <w:r>
        <w:t>182.6776</w:t>
      </w:r>
      <w:r>
        <w:tab/>
        <w:t>1.013e0</w:t>
      </w:r>
    </w:p>
    <w:p w:rsidR="000162AD" w:rsidRDefault="000162AD" w:rsidP="000162AD">
      <w:r>
        <w:t>182.6884</w:t>
      </w:r>
      <w:r>
        <w:tab/>
        <w:t>2.025e0</w:t>
      </w:r>
    </w:p>
    <w:p w:rsidR="000162AD" w:rsidRDefault="000162AD" w:rsidP="000162AD">
      <w:r>
        <w:t>182.6954</w:t>
      </w:r>
      <w:r>
        <w:tab/>
        <w:t>2.025e0</w:t>
      </w:r>
    </w:p>
    <w:p w:rsidR="000162AD" w:rsidRDefault="000162AD" w:rsidP="000162AD">
      <w:r>
        <w:t>182.7021</w:t>
      </w:r>
      <w:r>
        <w:tab/>
        <w:t>3.038e0</w:t>
      </w:r>
    </w:p>
    <w:p w:rsidR="000162AD" w:rsidRDefault="000162AD" w:rsidP="000162AD">
      <w:r>
        <w:t>182.7046</w:t>
      </w:r>
      <w:r>
        <w:tab/>
        <w:t>2.025e0</w:t>
      </w:r>
    </w:p>
    <w:p w:rsidR="000162AD" w:rsidRDefault="000162AD" w:rsidP="000162AD">
      <w:r>
        <w:t>182.7061</w:t>
      </w:r>
      <w:r>
        <w:tab/>
        <w:t>1.013e0</w:t>
      </w:r>
    </w:p>
    <w:p w:rsidR="000162AD" w:rsidRDefault="000162AD" w:rsidP="000162AD">
      <w:r>
        <w:t>182.7098</w:t>
      </w:r>
      <w:r>
        <w:tab/>
        <w:t>1.013e0</w:t>
      </w:r>
    </w:p>
    <w:p w:rsidR="000162AD" w:rsidRDefault="000162AD" w:rsidP="000162AD">
      <w:r>
        <w:t>182.7168</w:t>
      </w:r>
      <w:r>
        <w:tab/>
        <w:t>2.025e0</w:t>
      </w:r>
    </w:p>
    <w:p w:rsidR="000162AD" w:rsidRDefault="000162AD" w:rsidP="000162AD">
      <w:r>
        <w:t>182.7204</w:t>
      </w:r>
      <w:r>
        <w:tab/>
        <w:t>2.025e0</w:t>
      </w:r>
    </w:p>
    <w:p w:rsidR="000162AD" w:rsidRDefault="000162AD" w:rsidP="000162AD">
      <w:r>
        <w:t>182.7347</w:t>
      </w:r>
      <w:r>
        <w:tab/>
        <w:t>2.025e0</w:t>
      </w:r>
    </w:p>
    <w:p w:rsidR="000162AD" w:rsidRDefault="000162AD" w:rsidP="000162AD">
      <w:r>
        <w:t>182.7382</w:t>
      </w:r>
      <w:r>
        <w:tab/>
        <w:t>1.013e0</w:t>
      </w:r>
    </w:p>
    <w:p w:rsidR="000162AD" w:rsidRDefault="000162AD" w:rsidP="000162AD">
      <w:r>
        <w:lastRenderedPageBreak/>
        <w:t>182.7419</w:t>
      </w:r>
      <w:r>
        <w:tab/>
        <w:t>1.013e0</w:t>
      </w:r>
    </w:p>
    <w:p w:rsidR="000162AD" w:rsidRDefault="000162AD" w:rsidP="000162AD">
      <w:r>
        <w:t>182.7579</w:t>
      </w:r>
      <w:r>
        <w:tab/>
        <w:t>4.051e0</w:t>
      </w:r>
    </w:p>
    <w:p w:rsidR="000162AD" w:rsidRDefault="000162AD" w:rsidP="000162AD">
      <w:r>
        <w:t>182.7635</w:t>
      </w:r>
      <w:r>
        <w:tab/>
        <w:t>1.013e0</w:t>
      </w:r>
    </w:p>
    <w:p w:rsidR="000162AD" w:rsidRDefault="000162AD" w:rsidP="000162AD">
      <w:r>
        <w:t>182.7653</w:t>
      </w:r>
      <w:r>
        <w:tab/>
        <w:t>4.051e0</w:t>
      </w:r>
    </w:p>
    <w:p w:rsidR="000162AD" w:rsidRDefault="000162AD" w:rsidP="000162AD">
      <w:r>
        <w:t>182.7708</w:t>
      </w:r>
      <w:r>
        <w:tab/>
        <w:t>2.025e0</w:t>
      </w:r>
    </w:p>
    <w:p w:rsidR="000162AD" w:rsidRDefault="000162AD" w:rsidP="000162AD">
      <w:r>
        <w:t>182.7816</w:t>
      </w:r>
      <w:r>
        <w:tab/>
        <w:t>1.013e0</w:t>
      </w:r>
    </w:p>
    <w:p w:rsidR="000162AD" w:rsidRDefault="000162AD" w:rsidP="000162AD">
      <w:r>
        <w:t>182.7962</w:t>
      </w:r>
      <w:r>
        <w:tab/>
        <w:t>1.013e0</w:t>
      </w:r>
    </w:p>
    <w:p w:rsidR="000162AD" w:rsidRDefault="000162AD" w:rsidP="000162AD">
      <w:r>
        <w:t>182.8141</w:t>
      </w:r>
      <w:r>
        <w:tab/>
        <w:t>1.013e0</w:t>
      </w:r>
    </w:p>
    <w:p w:rsidR="000162AD" w:rsidRDefault="000162AD" w:rsidP="000162AD">
      <w:r>
        <w:t>182.8160</w:t>
      </w:r>
      <w:r>
        <w:tab/>
        <w:t>2.025e0</w:t>
      </w:r>
    </w:p>
    <w:p w:rsidR="000162AD" w:rsidRDefault="000162AD" w:rsidP="000162AD">
      <w:r>
        <w:t>182.8179</w:t>
      </w:r>
      <w:r>
        <w:tab/>
        <w:t>1.013e0</w:t>
      </w:r>
    </w:p>
    <w:p w:rsidR="000162AD" w:rsidRDefault="000162AD" w:rsidP="000162AD">
      <w:r>
        <w:t>182.8282</w:t>
      </w:r>
      <w:r>
        <w:tab/>
        <w:t>1.013e0</w:t>
      </w:r>
    </w:p>
    <w:p w:rsidR="000162AD" w:rsidRDefault="000162AD" w:rsidP="000162AD">
      <w:r>
        <w:t>182.8394</w:t>
      </w:r>
      <w:r>
        <w:tab/>
        <w:t>2.025e0</w:t>
      </w:r>
    </w:p>
    <w:p w:rsidR="000162AD" w:rsidRDefault="000162AD" w:rsidP="000162AD">
      <w:r>
        <w:t>182.8428</w:t>
      </w:r>
      <w:r>
        <w:tab/>
        <w:t>2.025e0</w:t>
      </w:r>
    </w:p>
    <w:p w:rsidR="000162AD" w:rsidRDefault="000162AD" w:rsidP="000162AD">
      <w:r>
        <w:t>182.8467</w:t>
      </w:r>
      <w:r>
        <w:tab/>
        <w:t>2.025e0</w:t>
      </w:r>
    </w:p>
    <w:p w:rsidR="000162AD" w:rsidRDefault="000162AD" w:rsidP="000162AD">
      <w:r>
        <w:t>182.8573</w:t>
      </w:r>
      <w:r>
        <w:tab/>
        <w:t>1.013e0</w:t>
      </w:r>
    </w:p>
    <w:p w:rsidR="000162AD" w:rsidRDefault="000162AD" w:rsidP="000162AD">
      <w:r>
        <w:t>182.8645</w:t>
      </w:r>
      <w:r>
        <w:tab/>
        <w:t>2.025e0</w:t>
      </w:r>
    </w:p>
    <w:p w:rsidR="000162AD" w:rsidRDefault="000162AD" w:rsidP="000162AD">
      <w:r>
        <w:t>182.8719</w:t>
      </w:r>
      <w:r>
        <w:tab/>
        <w:t>1.013e0</w:t>
      </w:r>
    </w:p>
    <w:p w:rsidR="000162AD" w:rsidRDefault="000162AD" w:rsidP="000162AD">
      <w:r>
        <w:t>182.8755</w:t>
      </w:r>
      <w:r>
        <w:tab/>
        <w:t>1.013e0</w:t>
      </w:r>
    </w:p>
    <w:p w:rsidR="000162AD" w:rsidRDefault="000162AD" w:rsidP="000162AD">
      <w:r>
        <w:t>182.8791</w:t>
      </w:r>
      <w:r>
        <w:tab/>
        <w:t>3.038e0</w:t>
      </w:r>
    </w:p>
    <w:p w:rsidR="000162AD" w:rsidRDefault="000162AD" w:rsidP="000162AD">
      <w:r>
        <w:lastRenderedPageBreak/>
        <w:t>182.8861</w:t>
      </w:r>
      <w:r>
        <w:tab/>
        <w:t>1.013e0</w:t>
      </w:r>
    </w:p>
    <w:p w:rsidR="000162AD" w:rsidRDefault="000162AD" w:rsidP="000162AD">
      <w:r>
        <w:t>182.8936</w:t>
      </w:r>
      <w:r>
        <w:tab/>
        <w:t>1.013e0</w:t>
      </w:r>
    </w:p>
    <w:p w:rsidR="000162AD" w:rsidRDefault="000162AD" w:rsidP="000162AD">
      <w:r>
        <w:t>182.9042</w:t>
      </w:r>
      <w:r>
        <w:tab/>
        <w:t>1.013e0</w:t>
      </w:r>
    </w:p>
    <w:p w:rsidR="000162AD" w:rsidRDefault="000162AD" w:rsidP="000162AD">
      <w:r>
        <w:t>182.9113</w:t>
      </w:r>
      <w:r>
        <w:tab/>
        <w:t>3.038e0</w:t>
      </w:r>
    </w:p>
    <w:p w:rsidR="000162AD" w:rsidRDefault="000162AD" w:rsidP="000162AD">
      <w:r>
        <w:t>182.9151</w:t>
      </w:r>
      <w:r>
        <w:tab/>
        <w:t>1.013e0</w:t>
      </w:r>
    </w:p>
    <w:p w:rsidR="000162AD" w:rsidRDefault="000162AD" w:rsidP="000162AD">
      <w:r>
        <w:t>182.9188</w:t>
      </w:r>
      <w:r>
        <w:tab/>
        <w:t>1.013e0</w:t>
      </w:r>
    </w:p>
    <w:p w:rsidR="000162AD" w:rsidRDefault="000162AD" w:rsidP="000162AD">
      <w:r>
        <w:t>182.9222</w:t>
      </w:r>
      <w:r>
        <w:tab/>
        <w:t>1.013e0</w:t>
      </w:r>
    </w:p>
    <w:p w:rsidR="000162AD" w:rsidRDefault="000162AD" w:rsidP="000162AD">
      <w:r>
        <w:t>182.9255</w:t>
      </w:r>
      <w:r>
        <w:tab/>
        <w:t>1.013e0</w:t>
      </w:r>
    </w:p>
    <w:p w:rsidR="000162AD" w:rsidRDefault="000162AD" w:rsidP="000162AD">
      <w:r>
        <w:t>182.9311</w:t>
      </w:r>
      <w:r>
        <w:tab/>
        <w:t>3.038e0</w:t>
      </w:r>
    </w:p>
    <w:p w:rsidR="000162AD" w:rsidRDefault="000162AD" w:rsidP="000162AD">
      <w:r>
        <w:t>182.9331</w:t>
      </w:r>
      <w:r>
        <w:tab/>
        <w:t>5.063e0</w:t>
      </w:r>
    </w:p>
    <w:p w:rsidR="000162AD" w:rsidRDefault="000162AD" w:rsidP="000162AD">
      <w:r>
        <w:t>182.9403</w:t>
      </w:r>
      <w:r>
        <w:tab/>
        <w:t>1.013e0</w:t>
      </w:r>
    </w:p>
    <w:p w:rsidR="000162AD" w:rsidRDefault="000162AD" w:rsidP="000162AD">
      <w:r>
        <w:t>182.9438</w:t>
      </w:r>
      <w:r>
        <w:tab/>
        <w:t>1.013e0</w:t>
      </w:r>
    </w:p>
    <w:p w:rsidR="000162AD" w:rsidRDefault="000162AD" w:rsidP="000162AD">
      <w:r>
        <w:t>182.9547</w:t>
      </w:r>
      <w:r>
        <w:tab/>
        <w:t>1.013e0</w:t>
      </w:r>
    </w:p>
    <w:p w:rsidR="000162AD" w:rsidRDefault="000162AD" w:rsidP="000162AD">
      <w:r>
        <w:t>182.9584</w:t>
      </w:r>
      <w:r>
        <w:tab/>
        <w:t>1.013e0</w:t>
      </w:r>
    </w:p>
    <w:p w:rsidR="000162AD" w:rsidRDefault="000162AD" w:rsidP="000162AD">
      <w:r>
        <w:t>182.9639</w:t>
      </w:r>
      <w:r>
        <w:tab/>
        <w:t>2.025e0</w:t>
      </w:r>
    </w:p>
    <w:p w:rsidR="000162AD" w:rsidRDefault="000162AD" w:rsidP="000162AD">
      <w:r>
        <w:t>182.9734</w:t>
      </w:r>
      <w:r>
        <w:tab/>
        <w:t>3.038e0</w:t>
      </w:r>
    </w:p>
    <w:p w:rsidR="000162AD" w:rsidRDefault="000162AD" w:rsidP="000162AD">
      <w:r>
        <w:t>182.9816</w:t>
      </w:r>
      <w:r>
        <w:tab/>
        <w:t>1.493e1</w:t>
      </w:r>
    </w:p>
    <w:p w:rsidR="000162AD" w:rsidRDefault="000162AD" w:rsidP="000162AD">
      <w:r>
        <w:t>182.9846</w:t>
      </w:r>
      <w:r>
        <w:tab/>
        <w:t>1.013e1</w:t>
      </w:r>
    </w:p>
    <w:p w:rsidR="000162AD" w:rsidRDefault="000162AD" w:rsidP="000162AD">
      <w:r>
        <w:t>182.9869</w:t>
      </w:r>
      <w:r>
        <w:tab/>
        <w:t>3.030e1</w:t>
      </w:r>
    </w:p>
    <w:p w:rsidR="000162AD" w:rsidRDefault="000162AD" w:rsidP="000162AD">
      <w:r>
        <w:lastRenderedPageBreak/>
        <w:t>182.9890</w:t>
      </w:r>
      <w:r>
        <w:tab/>
        <w:t>2.102e1</w:t>
      </w:r>
    </w:p>
    <w:p w:rsidR="000162AD" w:rsidRDefault="000162AD" w:rsidP="000162AD">
      <w:r>
        <w:t>182.9901</w:t>
      </w:r>
      <w:r>
        <w:tab/>
        <w:t>3.544e1</w:t>
      </w:r>
    </w:p>
    <w:p w:rsidR="000162AD" w:rsidRDefault="000162AD" w:rsidP="000162AD">
      <w:r>
        <w:t>182.9918</w:t>
      </w:r>
      <w:r>
        <w:tab/>
        <w:t>2.228e1</w:t>
      </w:r>
    </w:p>
    <w:p w:rsidR="000162AD" w:rsidRDefault="000162AD" w:rsidP="000162AD">
      <w:r>
        <w:t>182.9941</w:t>
      </w:r>
      <w:r>
        <w:tab/>
        <w:t>2.228e1</w:t>
      </w:r>
    </w:p>
    <w:p w:rsidR="000162AD" w:rsidRDefault="000162AD" w:rsidP="000162AD">
      <w:r>
        <w:t>182.9977</w:t>
      </w:r>
      <w:r>
        <w:tab/>
        <w:t>2.025e0</w:t>
      </w:r>
    </w:p>
    <w:p w:rsidR="000162AD" w:rsidRDefault="000162AD" w:rsidP="000162AD">
      <w:r>
        <w:t>183.0006</w:t>
      </w:r>
      <w:r>
        <w:tab/>
        <w:t>4.678e0</w:t>
      </w:r>
    </w:p>
    <w:p w:rsidR="000162AD" w:rsidRDefault="000162AD" w:rsidP="000162AD">
      <w:r>
        <w:t>183.0017</w:t>
      </w:r>
      <w:r>
        <w:tab/>
        <w:t>1.013e0</w:t>
      </w:r>
    </w:p>
    <w:p w:rsidR="000162AD" w:rsidRDefault="000162AD" w:rsidP="000162AD">
      <w:r>
        <w:t>183.0086</w:t>
      </w:r>
      <w:r>
        <w:tab/>
        <w:t>5.901e0</w:t>
      </w:r>
    </w:p>
    <w:p w:rsidR="000162AD" w:rsidRDefault="000162AD" w:rsidP="000162AD">
      <w:r>
        <w:t>183.0110</w:t>
      </w:r>
      <w:r>
        <w:tab/>
        <w:t>3.038e0</w:t>
      </w:r>
    </w:p>
    <w:p w:rsidR="000162AD" w:rsidRDefault="000162AD" w:rsidP="000162AD">
      <w:r>
        <w:t>183.0121</w:t>
      </w:r>
      <w:r>
        <w:tab/>
        <w:t>1.013e0</w:t>
      </w:r>
    </w:p>
    <w:p w:rsidR="000162AD" w:rsidRDefault="000162AD" w:rsidP="000162AD">
      <w:r>
        <w:t>183.0141</w:t>
      </w:r>
      <w:r>
        <w:tab/>
        <w:t>2.025e0</w:t>
      </w:r>
    </w:p>
    <w:p w:rsidR="000162AD" w:rsidRDefault="000162AD" w:rsidP="000162AD">
      <w:r>
        <w:t>183.0173</w:t>
      </w:r>
      <w:r>
        <w:tab/>
        <w:t>5.063e0</w:t>
      </w:r>
    </w:p>
    <w:p w:rsidR="000162AD" w:rsidRDefault="000162AD" w:rsidP="000162AD">
      <w:r>
        <w:t>183.0214</w:t>
      </w:r>
      <w:r>
        <w:tab/>
        <w:t>2.025e0</w:t>
      </w:r>
    </w:p>
    <w:p w:rsidR="000162AD" w:rsidRDefault="000162AD" w:rsidP="000162AD">
      <w:r>
        <w:t>183.0338</w:t>
      </w:r>
      <w:r>
        <w:tab/>
        <w:t>3.038e0</w:t>
      </w:r>
    </w:p>
    <w:p w:rsidR="000162AD" w:rsidRDefault="000162AD" w:rsidP="000162AD">
      <w:r>
        <w:t>183.0358</w:t>
      </w:r>
      <w:r>
        <w:tab/>
        <w:t>2.025e0</w:t>
      </w:r>
    </w:p>
    <w:p w:rsidR="000162AD" w:rsidRDefault="000162AD" w:rsidP="000162AD">
      <w:r>
        <w:t>183.0409</w:t>
      </w:r>
      <w:r>
        <w:tab/>
        <w:t>1.013e0</w:t>
      </w:r>
    </w:p>
    <w:p w:rsidR="000162AD" w:rsidRDefault="000162AD" w:rsidP="000162AD">
      <w:r>
        <w:t>183.0552</w:t>
      </w:r>
      <w:r>
        <w:tab/>
        <w:t>2.025e0</w:t>
      </w:r>
    </w:p>
    <w:p w:rsidR="000162AD" w:rsidRDefault="000162AD" w:rsidP="000162AD">
      <w:r>
        <w:t>183.0624</w:t>
      </w:r>
      <w:r>
        <w:tab/>
        <w:t>4.051e0</w:t>
      </w:r>
    </w:p>
    <w:p w:rsidR="000162AD" w:rsidRDefault="000162AD" w:rsidP="000162AD">
      <w:r>
        <w:t>183.0661</w:t>
      </w:r>
      <w:r>
        <w:tab/>
        <w:t>3.038e0</w:t>
      </w:r>
    </w:p>
    <w:p w:rsidR="000162AD" w:rsidRDefault="000162AD" w:rsidP="000162AD">
      <w:r>
        <w:lastRenderedPageBreak/>
        <w:t>183.0695</w:t>
      </w:r>
      <w:r>
        <w:tab/>
        <w:t>3.038e0</w:t>
      </w:r>
    </w:p>
    <w:p w:rsidR="000162AD" w:rsidRDefault="000162AD" w:rsidP="000162AD">
      <w:r>
        <w:t>183.0711</w:t>
      </w:r>
      <w:r>
        <w:tab/>
        <w:t>4.051e0</w:t>
      </w:r>
    </w:p>
    <w:p w:rsidR="000162AD" w:rsidRDefault="000162AD" w:rsidP="000162AD">
      <w:r>
        <w:t>183.0732</w:t>
      </w:r>
      <w:r>
        <w:tab/>
        <w:t>2.025e0</w:t>
      </w:r>
    </w:p>
    <w:p w:rsidR="000162AD" w:rsidRDefault="000162AD" w:rsidP="000162AD">
      <w:r>
        <w:t>183.0802</w:t>
      </w:r>
      <w:r>
        <w:tab/>
        <w:t>2.025e0</w:t>
      </w:r>
    </w:p>
    <w:p w:rsidR="000162AD" w:rsidRDefault="000162AD" w:rsidP="000162AD">
      <w:r>
        <w:t>183.0855</w:t>
      </w:r>
      <w:r>
        <w:tab/>
        <w:t>5.006e0</w:t>
      </w:r>
    </w:p>
    <w:p w:rsidR="000162AD" w:rsidRDefault="000162AD" w:rsidP="000162AD">
      <w:r>
        <w:t>183.0929</w:t>
      </w:r>
      <w:r>
        <w:tab/>
        <w:t>3.038e0</w:t>
      </w:r>
    </w:p>
    <w:p w:rsidR="000162AD" w:rsidRDefault="000162AD" w:rsidP="000162AD">
      <w:r>
        <w:t>183.0945</w:t>
      </w:r>
      <w:r>
        <w:tab/>
        <w:t>4.051e0</w:t>
      </w:r>
    </w:p>
    <w:p w:rsidR="000162AD" w:rsidRDefault="000162AD" w:rsidP="000162AD">
      <w:r>
        <w:t>183.0998</w:t>
      </w:r>
      <w:r>
        <w:tab/>
        <w:t>2.025e0</w:t>
      </w:r>
    </w:p>
    <w:p w:rsidR="000162AD" w:rsidRDefault="000162AD" w:rsidP="000162AD">
      <w:r>
        <w:t>183.1054</w:t>
      </w:r>
      <w:r>
        <w:tab/>
        <w:t>1.219e1</w:t>
      </w:r>
    </w:p>
    <w:p w:rsidR="000162AD" w:rsidRDefault="000162AD" w:rsidP="000162AD">
      <w:r>
        <w:t>183.1076</w:t>
      </w:r>
      <w:r>
        <w:tab/>
        <w:t>1.404e1</w:t>
      </w:r>
    </w:p>
    <w:p w:rsidR="000162AD" w:rsidRDefault="000162AD" w:rsidP="000162AD">
      <w:r>
        <w:t>183.1097</w:t>
      </w:r>
      <w:r>
        <w:tab/>
        <w:t>1.828e1</w:t>
      </w:r>
    </w:p>
    <w:p w:rsidR="000162AD" w:rsidRDefault="000162AD" w:rsidP="000162AD">
      <w:r>
        <w:t>183.1111</w:t>
      </w:r>
      <w:r>
        <w:tab/>
        <w:t>3.941e1</w:t>
      </w:r>
    </w:p>
    <w:p w:rsidR="000162AD" w:rsidRDefault="000162AD" w:rsidP="000162AD">
      <w:r>
        <w:t>183.1127</w:t>
      </w:r>
      <w:r>
        <w:tab/>
        <w:t>4.238e1</w:t>
      </w:r>
    </w:p>
    <w:p w:rsidR="000162AD" w:rsidRDefault="000162AD" w:rsidP="000162AD">
      <w:r>
        <w:t>183.1143</w:t>
      </w:r>
      <w:r>
        <w:tab/>
        <w:t>5.975e1</w:t>
      </w:r>
    </w:p>
    <w:p w:rsidR="000162AD" w:rsidRDefault="000162AD" w:rsidP="000162AD">
      <w:r>
        <w:t>183.1212</w:t>
      </w:r>
      <w:r>
        <w:tab/>
        <w:t>2.025e0</w:t>
      </w:r>
    </w:p>
    <w:p w:rsidR="000162AD" w:rsidRDefault="000162AD" w:rsidP="000162AD">
      <w:r>
        <w:t>183.1237</w:t>
      </w:r>
      <w:r>
        <w:tab/>
        <w:t>6.076e0</w:t>
      </w:r>
    </w:p>
    <w:p w:rsidR="000162AD" w:rsidRDefault="000162AD" w:rsidP="000162AD">
      <w:r>
        <w:t>183.1301</w:t>
      </w:r>
      <w:r>
        <w:tab/>
        <w:t>3.038e0</w:t>
      </w:r>
    </w:p>
    <w:p w:rsidR="000162AD" w:rsidRDefault="000162AD" w:rsidP="000162AD">
      <w:r>
        <w:t>183.1317</w:t>
      </w:r>
      <w:r>
        <w:tab/>
        <w:t>3.038e0</w:t>
      </w:r>
    </w:p>
    <w:p w:rsidR="000162AD" w:rsidRDefault="000162AD" w:rsidP="000162AD">
      <w:r>
        <w:t>183.1374</w:t>
      </w:r>
      <w:r>
        <w:tab/>
        <w:t>3.171e0</w:t>
      </w:r>
    </w:p>
    <w:p w:rsidR="000162AD" w:rsidRDefault="000162AD" w:rsidP="000162AD">
      <w:r>
        <w:lastRenderedPageBreak/>
        <w:t>183.1409</w:t>
      </w:r>
      <w:r>
        <w:tab/>
        <w:t>5.063e0</w:t>
      </w:r>
    </w:p>
    <w:p w:rsidR="000162AD" w:rsidRDefault="000162AD" w:rsidP="000162AD">
      <w:r>
        <w:t>183.1444</w:t>
      </w:r>
      <w:r>
        <w:tab/>
        <w:t>4.051e0</w:t>
      </w:r>
    </w:p>
    <w:p w:rsidR="000162AD" w:rsidRDefault="000162AD" w:rsidP="000162AD">
      <w:r>
        <w:t>183.1482</w:t>
      </w:r>
      <w:r>
        <w:tab/>
        <w:t>1.013e0</w:t>
      </w:r>
    </w:p>
    <w:p w:rsidR="000162AD" w:rsidRDefault="000162AD" w:rsidP="000162AD">
      <w:r>
        <w:t>183.1500</w:t>
      </w:r>
      <w:r>
        <w:tab/>
        <w:t>2.025e0</w:t>
      </w:r>
    </w:p>
    <w:p w:rsidR="000162AD" w:rsidRDefault="000162AD" w:rsidP="000162AD">
      <w:r>
        <w:t>183.1590</w:t>
      </w:r>
      <w:r>
        <w:tab/>
        <w:t>3.038e0</w:t>
      </w:r>
    </w:p>
    <w:p w:rsidR="000162AD" w:rsidRDefault="000162AD" w:rsidP="000162AD">
      <w:r>
        <w:t>183.1607</w:t>
      </w:r>
      <w:r>
        <w:tab/>
        <w:t>2.025e0</w:t>
      </w:r>
    </w:p>
    <w:p w:rsidR="000162AD" w:rsidRDefault="000162AD" w:rsidP="000162AD">
      <w:r>
        <w:t>183.1622</w:t>
      </w:r>
      <w:r>
        <w:tab/>
        <w:t>1.013e0</w:t>
      </w:r>
    </w:p>
    <w:p w:rsidR="000162AD" w:rsidRDefault="000162AD" w:rsidP="000162AD">
      <w:r>
        <w:t>183.1662</w:t>
      </w:r>
      <w:r>
        <w:tab/>
        <w:t>1.013e0</w:t>
      </w:r>
    </w:p>
    <w:p w:rsidR="000162AD" w:rsidRDefault="000162AD" w:rsidP="000162AD">
      <w:r>
        <w:t>183.1699</w:t>
      </w:r>
      <w:r>
        <w:tab/>
        <w:t>1.013e0</w:t>
      </w:r>
    </w:p>
    <w:p w:rsidR="000162AD" w:rsidRDefault="000162AD" w:rsidP="000162AD">
      <w:r>
        <w:t>183.1733</w:t>
      </w:r>
      <w:r>
        <w:tab/>
        <w:t>2.025e0</w:t>
      </w:r>
    </w:p>
    <w:p w:rsidR="000162AD" w:rsidRDefault="000162AD" w:rsidP="000162AD">
      <w:r>
        <w:t>183.1806</w:t>
      </w:r>
      <w:r>
        <w:tab/>
        <w:t>2.025e0</w:t>
      </w:r>
    </w:p>
    <w:p w:rsidR="000162AD" w:rsidRDefault="000162AD" w:rsidP="000162AD">
      <w:r>
        <w:t>183.1825</w:t>
      </w:r>
      <w:r>
        <w:tab/>
        <w:t>2.025e0</w:t>
      </w:r>
    </w:p>
    <w:p w:rsidR="000162AD" w:rsidRDefault="000162AD" w:rsidP="000162AD">
      <w:r>
        <w:t>183.1875</w:t>
      </w:r>
      <w:r>
        <w:tab/>
        <w:t>1.013e0</w:t>
      </w:r>
    </w:p>
    <w:p w:rsidR="000162AD" w:rsidRDefault="000162AD" w:rsidP="000162AD">
      <w:r>
        <w:t>183.1915</w:t>
      </w:r>
      <w:r>
        <w:tab/>
        <w:t>1.013e0</w:t>
      </w:r>
    </w:p>
    <w:p w:rsidR="000162AD" w:rsidRDefault="000162AD" w:rsidP="000162AD">
      <w:r>
        <w:t>183.2025</w:t>
      </w:r>
      <w:r>
        <w:tab/>
        <w:t>1.013e0</w:t>
      </w:r>
    </w:p>
    <w:p w:rsidR="000162AD" w:rsidRDefault="000162AD" w:rsidP="000162AD">
      <w:r>
        <w:t>183.2095</w:t>
      </w:r>
      <w:r>
        <w:tab/>
        <w:t>1.013e0</w:t>
      </w:r>
    </w:p>
    <w:p w:rsidR="000162AD" w:rsidRDefault="000162AD" w:rsidP="000162AD">
      <w:r>
        <w:t>183.2203</w:t>
      </w:r>
      <w:r>
        <w:tab/>
        <w:t>2.025e0</w:t>
      </w:r>
    </w:p>
    <w:p w:rsidR="000162AD" w:rsidRDefault="000162AD" w:rsidP="000162AD">
      <w:r>
        <w:t>183.2276</w:t>
      </w:r>
      <w:r>
        <w:tab/>
        <w:t>2.025e0</w:t>
      </w:r>
    </w:p>
    <w:p w:rsidR="000162AD" w:rsidRDefault="000162AD" w:rsidP="000162AD">
      <w:r>
        <w:t>183.2384</w:t>
      </w:r>
      <w:r>
        <w:tab/>
        <w:t>1.013e0</w:t>
      </w:r>
    </w:p>
    <w:p w:rsidR="000162AD" w:rsidRDefault="000162AD" w:rsidP="000162AD">
      <w:r>
        <w:lastRenderedPageBreak/>
        <w:t>183.2529</w:t>
      </w:r>
      <w:r>
        <w:tab/>
        <w:t>1.013e0</w:t>
      </w:r>
    </w:p>
    <w:p w:rsidR="000162AD" w:rsidRDefault="000162AD" w:rsidP="000162AD">
      <w:r>
        <w:t>183.2565</w:t>
      </w:r>
      <w:r>
        <w:tab/>
        <w:t>1.013e0</w:t>
      </w:r>
    </w:p>
    <w:p w:rsidR="000162AD" w:rsidRDefault="000162AD" w:rsidP="000162AD">
      <w:r>
        <w:t>183.2600</w:t>
      </w:r>
      <w:r>
        <w:tab/>
        <w:t>1.013e0</w:t>
      </w:r>
    </w:p>
    <w:p w:rsidR="000162AD" w:rsidRDefault="000162AD" w:rsidP="000162AD">
      <w:r>
        <w:t>183.2638</w:t>
      </w:r>
      <w:r>
        <w:tab/>
        <w:t>1.013e0</w:t>
      </w:r>
    </w:p>
    <w:p w:rsidR="000162AD" w:rsidRDefault="000162AD" w:rsidP="000162AD">
      <w:r>
        <w:t>183.2655</w:t>
      </w:r>
      <w:r>
        <w:tab/>
        <w:t>2.025e0</w:t>
      </w:r>
    </w:p>
    <w:p w:rsidR="000162AD" w:rsidRDefault="000162AD" w:rsidP="000162AD">
      <w:r>
        <w:t>183.2744</w:t>
      </w:r>
      <w:r>
        <w:tab/>
        <w:t>4.051e0</w:t>
      </w:r>
    </w:p>
    <w:p w:rsidR="000162AD" w:rsidRDefault="000162AD" w:rsidP="000162AD">
      <w:r>
        <w:t>183.2783</w:t>
      </w:r>
      <w:r>
        <w:tab/>
        <w:t>1.013e0</w:t>
      </w:r>
    </w:p>
    <w:p w:rsidR="000162AD" w:rsidRDefault="000162AD" w:rsidP="000162AD">
      <w:r>
        <w:t>183.2817</w:t>
      </w:r>
      <w:r>
        <w:tab/>
        <w:t>1.013e0</w:t>
      </w:r>
    </w:p>
    <w:p w:rsidR="000162AD" w:rsidRDefault="000162AD" w:rsidP="000162AD">
      <w:r>
        <w:t>183.2853</w:t>
      </w:r>
      <w:r>
        <w:tab/>
        <w:t>2.025e0</w:t>
      </w:r>
    </w:p>
    <w:p w:rsidR="000162AD" w:rsidRDefault="000162AD" w:rsidP="000162AD">
      <w:r>
        <w:t>183.2927</w:t>
      </w:r>
      <w:r>
        <w:tab/>
        <w:t>1.013e0</w:t>
      </w:r>
    </w:p>
    <w:p w:rsidR="000162AD" w:rsidRDefault="000162AD" w:rsidP="000162AD">
      <w:r>
        <w:t>183.2957</w:t>
      </w:r>
      <w:r>
        <w:tab/>
        <w:t>1.013e0</w:t>
      </w:r>
    </w:p>
    <w:p w:rsidR="000162AD" w:rsidRDefault="000162AD" w:rsidP="000162AD">
      <w:r>
        <w:t>183.2999</w:t>
      </w:r>
      <w:r>
        <w:tab/>
        <w:t>1.013e0</w:t>
      </w:r>
    </w:p>
    <w:p w:rsidR="000162AD" w:rsidRDefault="000162AD" w:rsidP="000162AD">
      <w:r>
        <w:t>183.3030</w:t>
      </w:r>
      <w:r>
        <w:tab/>
        <w:t>1.013e0</w:t>
      </w:r>
    </w:p>
    <w:p w:rsidR="000162AD" w:rsidRDefault="000162AD" w:rsidP="000162AD">
      <w:r>
        <w:t>183.3071</w:t>
      </w:r>
      <w:r>
        <w:tab/>
        <w:t>1.013e0</w:t>
      </w:r>
    </w:p>
    <w:p w:rsidR="000162AD" w:rsidRDefault="000162AD" w:rsidP="000162AD">
      <w:r>
        <w:t>183.3214</w:t>
      </w:r>
      <w:r>
        <w:tab/>
        <w:t>2.025e0</w:t>
      </w:r>
    </w:p>
    <w:p w:rsidR="000162AD" w:rsidRDefault="000162AD" w:rsidP="000162AD">
      <w:r>
        <w:t>183.3250</w:t>
      </w:r>
      <w:r>
        <w:tab/>
        <w:t>1.013e0</w:t>
      </w:r>
    </w:p>
    <w:p w:rsidR="000162AD" w:rsidRDefault="000162AD" w:rsidP="000162AD">
      <w:r>
        <w:t>183.3282</w:t>
      </w:r>
      <w:r>
        <w:tab/>
        <w:t>1.013e0</w:t>
      </w:r>
    </w:p>
    <w:p w:rsidR="000162AD" w:rsidRDefault="000162AD" w:rsidP="000162AD">
      <w:r>
        <w:t>183.3322</w:t>
      </w:r>
      <w:r>
        <w:tab/>
        <w:t>1.013e0</w:t>
      </w:r>
    </w:p>
    <w:p w:rsidR="000162AD" w:rsidRDefault="000162AD" w:rsidP="000162AD">
      <w:r>
        <w:t>183.3538</w:t>
      </w:r>
      <w:r>
        <w:tab/>
        <w:t>2.025e0</w:t>
      </w:r>
    </w:p>
    <w:p w:rsidR="000162AD" w:rsidRDefault="000162AD" w:rsidP="000162AD">
      <w:r>
        <w:lastRenderedPageBreak/>
        <w:t>183.3646</w:t>
      </w:r>
      <w:r>
        <w:tab/>
        <w:t>1.013e0</w:t>
      </w:r>
    </w:p>
    <w:p w:rsidR="000162AD" w:rsidRDefault="000162AD" w:rsidP="000162AD">
      <w:r>
        <w:t>183.3719</w:t>
      </w:r>
      <w:r>
        <w:tab/>
        <w:t>2.025e0</w:t>
      </w:r>
    </w:p>
    <w:p w:rsidR="000162AD" w:rsidRDefault="000162AD" w:rsidP="000162AD">
      <w:r>
        <w:t>183.3745</w:t>
      </w:r>
      <w:r>
        <w:tab/>
        <w:t>4.051e0</w:t>
      </w:r>
    </w:p>
    <w:p w:rsidR="000162AD" w:rsidRDefault="000162AD" w:rsidP="000162AD">
      <w:r>
        <w:t>183.3813</w:t>
      </w:r>
      <w:r>
        <w:tab/>
        <w:t>3.038e0</w:t>
      </w:r>
    </w:p>
    <w:p w:rsidR="000162AD" w:rsidRDefault="000162AD" w:rsidP="000162AD">
      <w:r>
        <w:t>183.3866</w:t>
      </w:r>
      <w:r>
        <w:tab/>
        <w:t>1.013e0</w:t>
      </w:r>
    </w:p>
    <w:p w:rsidR="000162AD" w:rsidRDefault="000162AD" w:rsidP="000162AD">
      <w:r>
        <w:t>183.3899</w:t>
      </w:r>
      <w:r>
        <w:tab/>
        <w:t>1.013e0</w:t>
      </w:r>
    </w:p>
    <w:p w:rsidR="000162AD" w:rsidRDefault="000162AD" w:rsidP="000162AD">
      <w:r>
        <w:t>183.3971</w:t>
      </w:r>
      <w:r>
        <w:tab/>
        <w:t>1.013e0</w:t>
      </w:r>
    </w:p>
    <w:p w:rsidR="000162AD" w:rsidRDefault="000162AD" w:rsidP="000162AD">
      <w:r>
        <w:t>183.4081</w:t>
      </w:r>
      <w:r>
        <w:tab/>
        <w:t>1.013e0</w:t>
      </w:r>
    </w:p>
    <w:p w:rsidR="000162AD" w:rsidRDefault="000162AD" w:rsidP="000162AD">
      <w:r>
        <w:t>183.4225</w:t>
      </w:r>
      <w:r>
        <w:tab/>
        <w:t>2.025e0</w:t>
      </w:r>
    </w:p>
    <w:p w:rsidR="000162AD" w:rsidRDefault="000162AD" w:rsidP="000162AD">
      <w:r>
        <w:t>183.4262</w:t>
      </w:r>
      <w:r>
        <w:tab/>
        <w:t>1.013e0</w:t>
      </w:r>
    </w:p>
    <w:p w:rsidR="000162AD" w:rsidRDefault="000162AD" w:rsidP="000162AD">
      <w:r>
        <w:t>183.4334</w:t>
      </w:r>
      <w:r>
        <w:tab/>
        <w:t>1.013e0</w:t>
      </w:r>
    </w:p>
    <w:p w:rsidR="000162AD" w:rsidRDefault="000162AD" w:rsidP="000162AD">
      <w:r>
        <w:t>183.4389</w:t>
      </w:r>
      <w:r>
        <w:tab/>
        <w:t>2.025e0</w:t>
      </w:r>
    </w:p>
    <w:p w:rsidR="000162AD" w:rsidRDefault="000162AD" w:rsidP="000162AD">
      <w:r>
        <w:t>183.4478</w:t>
      </w:r>
      <w:r>
        <w:tab/>
        <w:t>1.013e0</w:t>
      </w:r>
    </w:p>
    <w:p w:rsidR="000162AD" w:rsidRDefault="000162AD" w:rsidP="000162AD">
      <w:r>
        <w:t>183.4513</w:t>
      </w:r>
      <w:r>
        <w:tab/>
        <w:t>1.013e0</w:t>
      </w:r>
    </w:p>
    <w:p w:rsidR="000162AD" w:rsidRDefault="000162AD" w:rsidP="000162AD">
      <w:r>
        <w:t>183.4619</w:t>
      </w:r>
      <w:r>
        <w:tab/>
        <w:t>2.025e0</w:t>
      </w:r>
    </w:p>
    <w:p w:rsidR="000162AD" w:rsidRDefault="000162AD" w:rsidP="000162AD">
      <w:r>
        <w:t>183.4728</w:t>
      </w:r>
      <w:r>
        <w:tab/>
        <w:t>1.013e0</w:t>
      </w:r>
    </w:p>
    <w:p w:rsidR="000162AD" w:rsidRDefault="000162AD" w:rsidP="000162AD">
      <w:r>
        <w:t>183.4764</w:t>
      </w:r>
      <w:r>
        <w:tab/>
        <w:t>2.025e0</w:t>
      </w:r>
    </w:p>
    <w:p w:rsidR="000162AD" w:rsidRDefault="000162AD" w:rsidP="000162AD">
      <w:r>
        <w:t>183.4836</w:t>
      </w:r>
      <w:r>
        <w:tab/>
        <w:t>2.025e0</w:t>
      </w:r>
    </w:p>
    <w:p w:rsidR="000162AD" w:rsidRDefault="000162AD" w:rsidP="000162AD">
      <w:r>
        <w:t>183.4872</w:t>
      </w:r>
      <w:r>
        <w:tab/>
        <w:t>1.013e0</w:t>
      </w:r>
    </w:p>
    <w:p w:rsidR="000162AD" w:rsidRDefault="000162AD" w:rsidP="000162AD">
      <w:r>
        <w:lastRenderedPageBreak/>
        <w:t>183.4907</w:t>
      </w:r>
      <w:r>
        <w:tab/>
        <w:t>1.013e0</w:t>
      </w:r>
    </w:p>
    <w:p w:rsidR="000162AD" w:rsidRDefault="000162AD" w:rsidP="000162AD">
      <w:r>
        <w:t>183.4959</w:t>
      </w:r>
      <w:r>
        <w:tab/>
        <w:t>2.025e0</w:t>
      </w:r>
    </w:p>
    <w:p w:rsidR="000162AD" w:rsidRDefault="000162AD" w:rsidP="000162AD">
      <w:r>
        <w:t>183.4978</w:t>
      </w:r>
      <w:r>
        <w:tab/>
        <w:t>1.013e0</w:t>
      </w:r>
    </w:p>
    <w:p w:rsidR="000162AD" w:rsidRDefault="000162AD" w:rsidP="000162AD">
      <w:r>
        <w:t>183.5121</w:t>
      </w:r>
      <w:r>
        <w:tab/>
        <w:t>1.013e0</w:t>
      </w:r>
    </w:p>
    <w:p w:rsidR="000162AD" w:rsidRDefault="000162AD" w:rsidP="000162AD">
      <w:r>
        <w:t>183.5175</w:t>
      </w:r>
      <w:r>
        <w:tab/>
        <w:t>2.025e0</w:t>
      </w:r>
    </w:p>
    <w:p w:rsidR="000162AD" w:rsidRDefault="000162AD" w:rsidP="000162AD">
      <w:r>
        <w:t>183.5299</w:t>
      </w:r>
      <w:r>
        <w:tab/>
        <w:t>3.038e0</w:t>
      </w:r>
    </w:p>
    <w:p w:rsidR="000162AD" w:rsidRDefault="000162AD" w:rsidP="000162AD">
      <w:r>
        <w:t>183.5336</w:t>
      </w:r>
      <w:r>
        <w:tab/>
        <w:t>1.013e0</w:t>
      </w:r>
    </w:p>
    <w:p w:rsidR="000162AD" w:rsidRDefault="000162AD" w:rsidP="000162AD">
      <w:r>
        <w:t>183.5371</w:t>
      </w:r>
      <w:r>
        <w:tab/>
        <w:t>2.025e0</w:t>
      </w:r>
    </w:p>
    <w:p w:rsidR="000162AD" w:rsidRDefault="000162AD" w:rsidP="000162AD">
      <w:r>
        <w:t>183.5406</w:t>
      </w:r>
      <w:r>
        <w:tab/>
        <w:t>1.013e0</w:t>
      </w:r>
    </w:p>
    <w:p w:rsidR="000162AD" w:rsidRDefault="000162AD" w:rsidP="000162AD">
      <w:r>
        <w:t>183.5461</w:t>
      </w:r>
      <w:r>
        <w:tab/>
        <w:t>2.025e0</w:t>
      </w:r>
    </w:p>
    <w:p w:rsidR="000162AD" w:rsidRDefault="000162AD" w:rsidP="000162AD">
      <w:r>
        <w:t>183.5514</w:t>
      </w:r>
      <w:r>
        <w:tab/>
        <w:t>1.013e0</w:t>
      </w:r>
    </w:p>
    <w:p w:rsidR="000162AD" w:rsidRDefault="000162AD" w:rsidP="000162AD">
      <w:r>
        <w:t>183.5657</w:t>
      </w:r>
      <w:r>
        <w:tab/>
        <w:t>2.025e0</w:t>
      </w:r>
    </w:p>
    <w:p w:rsidR="000162AD" w:rsidRDefault="000162AD" w:rsidP="000162AD">
      <w:r>
        <w:t>183.5693</w:t>
      </w:r>
      <w:r>
        <w:tab/>
        <w:t>1.013e0</w:t>
      </w:r>
    </w:p>
    <w:p w:rsidR="000162AD" w:rsidRDefault="000162AD" w:rsidP="000162AD">
      <w:r>
        <w:t>183.5727</w:t>
      </w:r>
      <w:r>
        <w:tab/>
        <w:t>2.025e0</w:t>
      </w:r>
    </w:p>
    <w:p w:rsidR="000162AD" w:rsidRDefault="000162AD" w:rsidP="000162AD">
      <w:r>
        <w:t>183.5802</w:t>
      </w:r>
      <w:r>
        <w:tab/>
        <w:t>3.038e0</w:t>
      </w:r>
    </w:p>
    <w:p w:rsidR="000162AD" w:rsidRDefault="000162AD" w:rsidP="000162AD">
      <w:r>
        <w:t>183.5835</w:t>
      </w:r>
      <w:r>
        <w:tab/>
        <w:t>1.013e0</w:t>
      </w:r>
    </w:p>
    <w:p w:rsidR="000162AD" w:rsidRDefault="000162AD" w:rsidP="000162AD">
      <w:r>
        <w:t>183.5871</w:t>
      </w:r>
      <w:r>
        <w:tab/>
        <w:t>1.013e0</w:t>
      </w:r>
    </w:p>
    <w:p w:rsidR="000162AD" w:rsidRDefault="000162AD" w:rsidP="000162AD">
      <w:r>
        <w:t>183.5889</w:t>
      </w:r>
      <w:r>
        <w:tab/>
        <w:t>2.025e0</w:t>
      </w:r>
    </w:p>
    <w:p w:rsidR="000162AD" w:rsidRDefault="000162AD" w:rsidP="000162AD">
      <w:r>
        <w:t>183.5906</w:t>
      </w:r>
      <w:r>
        <w:tab/>
        <w:t>5.063e0</w:t>
      </w:r>
    </w:p>
    <w:p w:rsidR="000162AD" w:rsidRDefault="000162AD" w:rsidP="000162AD">
      <w:r>
        <w:lastRenderedPageBreak/>
        <w:t>183.5999</w:t>
      </w:r>
      <w:r>
        <w:tab/>
        <w:t>2.025e0</w:t>
      </w:r>
    </w:p>
    <w:p w:rsidR="000162AD" w:rsidRDefault="000162AD" w:rsidP="000162AD">
      <w:r>
        <w:t>183.6160</w:t>
      </w:r>
      <w:r>
        <w:tab/>
        <w:t>1.013e0</w:t>
      </w:r>
    </w:p>
    <w:p w:rsidR="000162AD" w:rsidRDefault="000162AD" w:rsidP="000162AD">
      <w:r>
        <w:t>183.6196</w:t>
      </w:r>
      <w:r>
        <w:tab/>
        <w:t>3.038e0</w:t>
      </w:r>
    </w:p>
    <w:p w:rsidR="000162AD" w:rsidRDefault="000162AD" w:rsidP="000162AD">
      <w:r>
        <w:t>183.6234</w:t>
      </w:r>
      <w:r>
        <w:tab/>
        <w:t>1.013e0</w:t>
      </w:r>
    </w:p>
    <w:p w:rsidR="000162AD" w:rsidRDefault="000162AD" w:rsidP="000162AD">
      <w:r>
        <w:t>183.6306</w:t>
      </w:r>
      <w:r>
        <w:tab/>
        <w:t>1.013e0</w:t>
      </w:r>
    </w:p>
    <w:p w:rsidR="000162AD" w:rsidRDefault="000162AD" w:rsidP="000162AD">
      <w:r>
        <w:t>183.6341</w:t>
      </w:r>
      <w:r>
        <w:tab/>
        <w:t>1.013e0</w:t>
      </w:r>
    </w:p>
    <w:p w:rsidR="000162AD" w:rsidRDefault="000162AD" w:rsidP="000162AD">
      <w:r>
        <w:t>183.6520</w:t>
      </w:r>
      <w:r>
        <w:tab/>
        <w:t>2.025e0</w:t>
      </w:r>
    </w:p>
    <w:p w:rsidR="000162AD" w:rsidRDefault="000162AD" w:rsidP="000162AD">
      <w:r>
        <w:t>183.6559</w:t>
      </w:r>
      <w:r>
        <w:tab/>
        <w:t>2.025e0</w:t>
      </w:r>
    </w:p>
    <w:p w:rsidR="000162AD" w:rsidRDefault="000162AD" w:rsidP="000162AD">
      <w:r>
        <w:t>183.6594</w:t>
      </w:r>
      <w:r>
        <w:tab/>
        <w:t>1.013e0</w:t>
      </w:r>
    </w:p>
    <w:p w:rsidR="000162AD" w:rsidRDefault="000162AD" w:rsidP="000162AD">
      <w:r>
        <w:t>183.6628</w:t>
      </w:r>
      <w:r>
        <w:tab/>
        <w:t>3.038e0</w:t>
      </w:r>
    </w:p>
    <w:p w:rsidR="000162AD" w:rsidRDefault="000162AD" w:rsidP="000162AD">
      <w:r>
        <w:t>183.6771</w:t>
      </w:r>
      <w:r>
        <w:tab/>
        <w:t>2.025e0</w:t>
      </w:r>
    </w:p>
    <w:p w:rsidR="000162AD" w:rsidRDefault="000162AD" w:rsidP="000162AD">
      <w:r>
        <w:t>183.6812</w:t>
      </w:r>
      <w:r>
        <w:tab/>
        <w:t>3.038e0</w:t>
      </w:r>
    </w:p>
    <w:p w:rsidR="000162AD" w:rsidRDefault="000162AD" w:rsidP="000162AD">
      <w:r>
        <w:t>183.6884</w:t>
      </w:r>
      <w:r>
        <w:tab/>
        <w:t>1.013e0</w:t>
      </w:r>
    </w:p>
    <w:p w:rsidR="000162AD" w:rsidRDefault="000162AD" w:rsidP="000162AD">
      <w:r>
        <w:t>183.6919</w:t>
      </w:r>
      <w:r>
        <w:tab/>
        <w:t>1.013e0</w:t>
      </w:r>
    </w:p>
    <w:p w:rsidR="000162AD" w:rsidRDefault="000162AD" w:rsidP="000162AD">
      <w:r>
        <w:t>183.7028</w:t>
      </w:r>
      <w:r>
        <w:tab/>
        <w:t>1.013e0</w:t>
      </w:r>
    </w:p>
    <w:p w:rsidR="000162AD" w:rsidRDefault="000162AD" w:rsidP="000162AD">
      <w:r>
        <w:t>183.7064</w:t>
      </w:r>
      <w:r>
        <w:tab/>
        <w:t>1.013e0</w:t>
      </w:r>
    </w:p>
    <w:p w:rsidR="000162AD" w:rsidRDefault="000162AD" w:rsidP="000162AD">
      <w:r>
        <w:t>183.7102</w:t>
      </w:r>
      <w:r>
        <w:tab/>
        <w:t>1.013e0</w:t>
      </w:r>
    </w:p>
    <w:p w:rsidR="000162AD" w:rsidRDefault="000162AD" w:rsidP="000162AD">
      <w:r>
        <w:t>183.7137</w:t>
      </w:r>
      <w:r>
        <w:tab/>
        <w:t>1.013e0</w:t>
      </w:r>
    </w:p>
    <w:p w:rsidR="000162AD" w:rsidRDefault="000162AD" w:rsidP="000162AD">
      <w:r>
        <w:t>183.7169</w:t>
      </w:r>
      <w:r>
        <w:tab/>
        <w:t>1.013e0</w:t>
      </w:r>
    </w:p>
    <w:p w:rsidR="000162AD" w:rsidRDefault="000162AD" w:rsidP="000162AD">
      <w:r>
        <w:lastRenderedPageBreak/>
        <w:t>183.7244</w:t>
      </w:r>
      <w:r>
        <w:tab/>
        <w:t>1.013e0</w:t>
      </w:r>
    </w:p>
    <w:p w:rsidR="000162AD" w:rsidRDefault="000162AD" w:rsidP="000162AD">
      <w:r>
        <w:t>183.7313</w:t>
      </w:r>
      <w:r>
        <w:tab/>
        <w:t>2.025e0</w:t>
      </w:r>
    </w:p>
    <w:p w:rsidR="000162AD" w:rsidRDefault="000162AD" w:rsidP="000162AD">
      <w:r>
        <w:t>183.7335</w:t>
      </w:r>
      <w:r>
        <w:tab/>
        <w:t>2.025e0</w:t>
      </w:r>
    </w:p>
    <w:p w:rsidR="000162AD" w:rsidRDefault="000162AD" w:rsidP="000162AD">
      <w:r>
        <w:t>183.7353</w:t>
      </w:r>
      <w:r>
        <w:tab/>
        <w:t>2.025e0</w:t>
      </w:r>
    </w:p>
    <w:p w:rsidR="000162AD" w:rsidRDefault="000162AD" w:rsidP="000162AD">
      <w:r>
        <w:t>183.7389</w:t>
      </w:r>
      <w:r>
        <w:tab/>
        <w:t>1.013e0</w:t>
      </w:r>
    </w:p>
    <w:p w:rsidR="000162AD" w:rsidRDefault="000162AD" w:rsidP="000162AD">
      <w:r>
        <w:t>183.7426</w:t>
      </w:r>
      <w:r>
        <w:tab/>
        <w:t>1.013e0</w:t>
      </w:r>
    </w:p>
    <w:p w:rsidR="000162AD" w:rsidRDefault="000162AD" w:rsidP="000162AD">
      <w:r>
        <w:t>183.7463</w:t>
      </w:r>
      <w:r>
        <w:tab/>
        <w:t>1.013e0</w:t>
      </w:r>
    </w:p>
    <w:p w:rsidR="000162AD" w:rsidRDefault="000162AD" w:rsidP="000162AD">
      <w:r>
        <w:t>183.7499</w:t>
      </w:r>
      <w:r>
        <w:tab/>
        <w:t>1.013e0</w:t>
      </w:r>
    </w:p>
    <w:p w:rsidR="000162AD" w:rsidRDefault="000162AD" w:rsidP="000162AD">
      <w:r>
        <w:t>183.7533</w:t>
      </w:r>
      <w:r>
        <w:tab/>
        <w:t>1.013e0</w:t>
      </w:r>
    </w:p>
    <w:p w:rsidR="000162AD" w:rsidRDefault="000162AD" w:rsidP="000162AD">
      <w:r>
        <w:t>183.7569</w:t>
      </w:r>
      <w:r>
        <w:tab/>
        <w:t>1.013e0</w:t>
      </w:r>
    </w:p>
    <w:p w:rsidR="000162AD" w:rsidRDefault="000162AD" w:rsidP="000162AD">
      <w:r>
        <w:t>183.7644</w:t>
      </w:r>
      <w:r>
        <w:tab/>
        <w:t>1.013e0</w:t>
      </w:r>
    </w:p>
    <w:p w:rsidR="000162AD" w:rsidRDefault="000162AD" w:rsidP="000162AD">
      <w:r>
        <w:t>183.7714</w:t>
      </w:r>
      <w:r>
        <w:tab/>
        <w:t>1.013e0</w:t>
      </w:r>
    </w:p>
    <w:p w:rsidR="000162AD" w:rsidRDefault="000162AD" w:rsidP="000162AD">
      <w:r>
        <w:t>183.7751</w:t>
      </w:r>
      <w:r>
        <w:tab/>
        <w:t>1.013e0</w:t>
      </w:r>
    </w:p>
    <w:p w:rsidR="000162AD" w:rsidRDefault="000162AD" w:rsidP="000162AD">
      <w:r>
        <w:t>183.7785</w:t>
      </w:r>
      <w:r>
        <w:tab/>
        <w:t>2.025e0</w:t>
      </w:r>
    </w:p>
    <w:p w:rsidR="000162AD" w:rsidRDefault="000162AD" w:rsidP="000162AD">
      <w:r>
        <w:t>183.7858</w:t>
      </w:r>
      <w:r>
        <w:tab/>
        <w:t>2.025e0</w:t>
      </w:r>
    </w:p>
    <w:p w:rsidR="000162AD" w:rsidRDefault="000162AD" w:rsidP="000162AD">
      <w:r>
        <w:t>183.7932</w:t>
      </w:r>
      <w:r>
        <w:tab/>
        <w:t>1.013e0</w:t>
      </w:r>
    </w:p>
    <w:p w:rsidR="000162AD" w:rsidRDefault="000162AD" w:rsidP="000162AD">
      <w:r>
        <w:t>183.8002</w:t>
      </w:r>
      <w:r>
        <w:tab/>
        <w:t>1.013e0</w:t>
      </w:r>
    </w:p>
    <w:p w:rsidR="000162AD" w:rsidRDefault="000162AD" w:rsidP="000162AD">
      <w:r>
        <w:t>183.8040</w:t>
      </w:r>
      <w:r>
        <w:tab/>
        <w:t>1.013e0</w:t>
      </w:r>
    </w:p>
    <w:p w:rsidR="000162AD" w:rsidRDefault="000162AD" w:rsidP="000162AD">
      <w:r>
        <w:t>183.8113</w:t>
      </w:r>
      <w:r>
        <w:tab/>
        <w:t>1.013e0</w:t>
      </w:r>
    </w:p>
    <w:p w:rsidR="000162AD" w:rsidRDefault="000162AD" w:rsidP="000162AD">
      <w:r>
        <w:lastRenderedPageBreak/>
        <w:t>183.8147</w:t>
      </w:r>
      <w:r>
        <w:tab/>
        <w:t>3.038e0</w:t>
      </w:r>
    </w:p>
    <w:p w:rsidR="000162AD" w:rsidRDefault="000162AD" w:rsidP="000162AD">
      <w:r>
        <w:t>183.8182</w:t>
      </w:r>
      <w:r>
        <w:tab/>
        <w:t>1.013e0</w:t>
      </w:r>
    </w:p>
    <w:p w:rsidR="000162AD" w:rsidRDefault="000162AD" w:rsidP="000162AD">
      <w:r>
        <w:t>183.8198</w:t>
      </w:r>
      <w:r>
        <w:tab/>
        <w:t>2.025e0</w:t>
      </w:r>
    </w:p>
    <w:p w:rsidR="000162AD" w:rsidRDefault="000162AD" w:rsidP="000162AD">
      <w:r>
        <w:t>183.8274</w:t>
      </w:r>
      <w:r>
        <w:tab/>
        <w:t>2.025e0</w:t>
      </w:r>
    </w:p>
    <w:p w:rsidR="000162AD" w:rsidRDefault="000162AD" w:rsidP="000162AD">
      <w:r>
        <w:t>183.8293</w:t>
      </w:r>
      <w:r>
        <w:tab/>
        <w:t>3.038e0</w:t>
      </w:r>
    </w:p>
    <w:p w:rsidR="000162AD" w:rsidRDefault="000162AD" w:rsidP="000162AD">
      <w:r>
        <w:t>183.8365</w:t>
      </w:r>
      <w:r>
        <w:tab/>
        <w:t>2.025e0</w:t>
      </w:r>
    </w:p>
    <w:p w:rsidR="000162AD" w:rsidRDefault="000162AD" w:rsidP="000162AD">
      <w:r>
        <w:t>183.8400</w:t>
      </w:r>
      <w:r>
        <w:tab/>
        <w:t>1.013e0</w:t>
      </w:r>
    </w:p>
    <w:p w:rsidR="000162AD" w:rsidRDefault="000162AD" w:rsidP="000162AD">
      <w:r>
        <w:t>183.8436</w:t>
      </w:r>
      <w:r>
        <w:tab/>
        <w:t>2.025e0</w:t>
      </w:r>
    </w:p>
    <w:p w:rsidR="000162AD" w:rsidRDefault="000162AD" w:rsidP="000162AD">
      <w:r>
        <w:t>183.8508</w:t>
      </w:r>
      <w:r>
        <w:tab/>
        <w:t>1.013e0</w:t>
      </w:r>
    </w:p>
    <w:p w:rsidR="000162AD" w:rsidRDefault="000162AD" w:rsidP="000162AD">
      <w:r>
        <w:t>183.8546</w:t>
      </w:r>
      <w:r>
        <w:tab/>
        <w:t>2.025e0</w:t>
      </w:r>
    </w:p>
    <w:p w:rsidR="000162AD" w:rsidRDefault="000162AD" w:rsidP="000162AD">
      <w:r>
        <w:t>183.8722</w:t>
      </w:r>
      <w:r>
        <w:tab/>
        <w:t>1.013e0</w:t>
      </w:r>
    </w:p>
    <w:p w:rsidR="000162AD" w:rsidRDefault="000162AD" w:rsidP="000162AD">
      <w:r>
        <w:t>183.8762</w:t>
      </w:r>
      <w:r>
        <w:tab/>
        <w:t>3.038e0</w:t>
      </w:r>
    </w:p>
    <w:p w:rsidR="000162AD" w:rsidRDefault="000162AD" w:rsidP="000162AD">
      <w:r>
        <w:t>183.8833</w:t>
      </w:r>
      <w:r>
        <w:tab/>
        <w:t>2.025e0</w:t>
      </w:r>
    </w:p>
    <w:p w:rsidR="000162AD" w:rsidRDefault="000162AD" w:rsidP="000162AD">
      <w:r>
        <w:t>183.8979</w:t>
      </w:r>
      <w:r>
        <w:tab/>
        <w:t>3.038e0</w:t>
      </w:r>
    </w:p>
    <w:p w:rsidR="000162AD" w:rsidRDefault="000162AD" w:rsidP="000162AD">
      <w:r>
        <w:t>183.9159</w:t>
      </w:r>
      <w:r>
        <w:tab/>
        <w:t>2.025e0</w:t>
      </w:r>
    </w:p>
    <w:p w:rsidR="000162AD" w:rsidRDefault="000162AD" w:rsidP="000162AD">
      <w:r>
        <w:t>183.9305</w:t>
      </w:r>
      <w:r>
        <w:tab/>
        <w:t>1.013e0</w:t>
      </w:r>
    </w:p>
    <w:p w:rsidR="000162AD" w:rsidRDefault="000162AD" w:rsidP="000162AD">
      <w:r>
        <w:t>183.9337</w:t>
      </w:r>
      <w:r>
        <w:tab/>
        <w:t>1.013e0</w:t>
      </w:r>
    </w:p>
    <w:p w:rsidR="000162AD" w:rsidRDefault="000162AD" w:rsidP="000162AD">
      <w:r>
        <w:t>183.9448</w:t>
      </w:r>
      <w:r>
        <w:tab/>
        <w:t>1.013e0</w:t>
      </w:r>
    </w:p>
    <w:p w:rsidR="000162AD" w:rsidRDefault="000162AD" w:rsidP="000162AD">
      <w:r>
        <w:t>183.9522</w:t>
      </w:r>
      <w:r>
        <w:tab/>
        <w:t>1.013e0</w:t>
      </w:r>
    </w:p>
    <w:p w:rsidR="000162AD" w:rsidRDefault="000162AD" w:rsidP="000162AD">
      <w:r>
        <w:lastRenderedPageBreak/>
        <w:t>183.9558</w:t>
      </w:r>
      <w:r>
        <w:tab/>
        <w:t>1.013e0</w:t>
      </w:r>
    </w:p>
    <w:p w:rsidR="000162AD" w:rsidRDefault="000162AD" w:rsidP="000162AD">
      <w:r>
        <w:t>183.9593</w:t>
      </w:r>
      <w:r>
        <w:tab/>
        <w:t>2.025e0</w:t>
      </w:r>
    </w:p>
    <w:p w:rsidR="000162AD" w:rsidRDefault="000162AD" w:rsidP="000162AD">
      <w:r>
        <w:t>183.9627</w:t>
      </w:r>
      <w:r>
        <w:tab/>
        <w:t>1.013e0</w:t>
      </w:r>
    </w:p>
    <w:p w:rsidR="000162AD" w:rsidRDefault="000162AD" w:rsidP="000162AD">
      <w:r>
        <w:t>183.9663</w:t>
      </w:r>
      <w:r>
        <w:tab/>
        <w:t>1.013e0</w:t>
      </w:r>
    </w:p>
    <w:p w:rsidR="000162AD" w:rsidRDefault="000162AD" w:rsidP="000162AD">
      <w:r>
        <w:t>183.9699</w:t>
      </w:r>
      <w:r>
        <w:tab/>
        <w:t>1.013e0</w:t>
      </w:r>
    </w:p>
    <w:p w:rsidR="000162AD" w:rsidRDefault="000162AD" w:rsidP="000162AD">
      <w:r>
        <w:t>183.9734</w:t>
      </w:r>
      <w:r>
        <w:tab/>
        <w:t>1.013e0</w:t>
      </w:r>
    </w:p>
    <w:p w:rsidR="000162AD" w:rsidRDefault="000162AD" w:rsidP="000162AD">
      <w:r>
        <w:t>183.9787</w:t>
      </w:r>
      <w:r>
        <w:tab/>
        <w:t>2.025e0</w:t>
      </w:r>
    </w:p>
    <w:p w:rsidR="000162AD" w:rsidRDefault="000162AD" w:rsidP="000162AD">
      <w:r>
        <w:t>183.9844</w:t>
      </w:r>
      <w:r>
        <w:tab/>
        <w:t>1.013e0</w:t>
      </w:r>
    </w:p>
    <w:p w:rsidR="000162AD" w:rsidRDefault="000162AD" w:rsidP="000162AD">
      <w:r>
        <w:t>183.9861</w:t>
      </w:r>
      <w:r>
        <w:tab/>
        <w:t>2.025e0</w:t>
      </w:r>
    </w:p>
    <w:p w:rsidR="000162AD" w:rsidRDefault="000162AD" w:rsidP="000162AD">
      <w:r>
        <w:t>183.9886</w:t>
      </w:r>
      <w:r>
        <w:tab/>
        <w:t>3.038e0</w:t>
      </w:r>
    </w:p>
    <w:p w:rsidR="000162AD" w:rsidRDefault="000162AD" w:rsidP="000162AD">
      <w:r>
        <w:t>183.9911</w:t>
      </w:r>
      <w:r>
        <w:tab/>
        <w:t>6.076e0</w:t>
      </w:r>
    </w:p>
    <w:p w:rsidR="000162AD" w:rsidRDefault="000162AD" w:rsidP="000162AD">
      <w:r>
        <w:t>183.9950</w:t>
      </w:r>
      <w:r>
        <w:tab/>
        <w:t>1.013e0</w:t>
      </w:r>
    </w:p>
    <w:p w:rsidR="000162AD" w:rsidRDefault="000162AD" w:rsidP="000162AD">
      <w:r>
        <w:t>183.9968</w:t>
      </w:r>
      <w:r>
        <w:tab/>
        <w:t>2.025e0</w:t>
      </w:r>
    </w:p>
    <w:p w:rsidR="000162AD" w:rsidRDefault="000162AD" w:rsidP="000162AD">
      <w:r>
        <w:t>184.0004</w:t>
      </w:r>
      <w:r>
        <w:tab/>
        <w:t>2.025e0</w:t>
      </w:r>
    </w:p>
    <w:p w:rsidR="000162AD" w:rsidRDefault="000162AD" w:rsidP="000162AD">
      <w:r>
        <w:t>184.0024</w:t>
      </w:r>
      <w:r>
        <w:tab/>
        <w:t>3.038e0</w:t>
      </w:r>
    </w:p>
    <w:p w:rsidR="000162AD" w:rsidRDefault="000162AD" w:rsidP="000162AD">
      <w:r>
        <w:t>184.0094</w:t>
      </w:r>
      <w:r>
        <w:tab/>
        <w:t>1.013e0</w:t>
      </w:r>
    </w:p>
    <w:p w:rsidR="000162AD" w:rsidRDefault="000162AD" w:rsidP="000162AD">
      <w:r>
        <w:t>184.0164</w:t>
      </w:r>
      <w:r>
        <w:tab/>
        <w:t>1.013e0</w:t>
      </w:r>
    </w:p>
    <w:p w:rsidR="000162AD" w:rsidRDefault="000162AD" w:rsidP="000162AD">
      <w:r>
        <w:t>184.0201</w:t>
      </w:r>
      <w:r>
        <w:tab/>
        <w:t>2.025e0</w:t>
      </w:r>
    </w:p>
    <w:p w:rsidR="000162AD" w:rsidRDefault="000162AD" w:rsidP="000162AD">
      <w:r>
        <w:t>184.0271</w:t>
      </w:r>
      <w:r>
        <w:tab/>
        <w:t>1.013e0</w:t>
      </w:r>
    </w:p>
    <w:p w:rsidR="000162AD" w:rsidRDefault="000162AD" w:rsidP="000162AD">
      <w:r>
        <w:lastRenderedPageBreak/>
        <w:t>184.0308</w:t>
      </w:r>
      <w:r>
        <w:tab/>
        <w:t>1.013e0</w:t>
      </w:r>
    </w:p>
    <w:p w:rsidR="000162AD" w:rsidRDefault="000162AD" w:rsidP="000162AD">
      <w:r>
        <w:t>184.0320</w:t>
      </w:r>
      <w:r>
        <w:tab/>
        <w:t>5.063e0</w:t>
      </w:r>
    </w:p>
    <w:p w:rsidR="000162AD" w:rsidRDefault="000162AD" w:rsidP="000162AD">
      <w:r>
        <w:t>184.0380</w:t>
      </w:r>
      <w:r>
        <w:tab/>
        <w:t>3.038e0</w:t>
      </w:r>
    </w:p>
    <w:p w:rsidR="000162AD" w:rsidRDefault="000162AD" w:rsidP="000162AD">
      <w:r>
        <w:t>184.0452</w:t>
      </w:r>
      <w:r>
        <w:tab/>
        <w:t>1.013e0</w:t>
      </w:r>
    </w:p>
    <w:p w:rsidR="000162AD" w:rsidRDefault="000162AD" w:rsidP="000162AD">
      <w:r>
        <w:t>184.0524</w:t>
      </w:r>
      <w:r>
        <w:tab/>
        <w:t>1.013e0</w:t>
      </w:r>
    </w:p>
    <w:p w:rsidR="000162AD" w:rsidRDefault="000162AD" w:rsidP="000162AD">
      <w:r>
        <w:t>184.0536</w:t>
      </w:r>
      <w:r>
        <w:tab/>
        <w:t>3.038e0</w:t>
      </w:r>
    </w:p>
    <w:p w:rsidR="000162AD" w:rsidRDefault="000162AD" w:rsidP="000162AD">
      <w:r>
        <w:t>184.0557</w:t>
      </w:r>
      <w:r>
        <w:tab/>
        <w:t>3.038e0</w:t>
      </w:r>
    </w:p>
    <w:p w:rsidR="000162AD" w:rsidRDefault="000162AD" w:rsidP="000162AD">
      <w:r>
        <w:t>184.0577</w:t>
      </w:r>
      <w:r>
        <w:tab/>
        <w:t>2.025e0</w:t>
      </w:r>
    </w:p>
    <w:p w:rsidR="000162AD" w:rsidRDefault="000162AD" w:rsidP="000162AD">
      <w:r>
        <w:t>184.0592</w:t>
      </w:r>
      <w:r>
        <w:tab/>
        <w:t>4.051e0</w:t>
      </w:r>
    </w:p>
    <w:p w:rsidR="000162AD" w:rsidRDefault="000162AD" w:rsidP="000162AD">
      <w:r>
        <w:t>184.0614</w:t>
      </w:r>
      <w:r>
        <w:tab/>
        <w:t>4.051e0</w:t>
      </w:r>
    </w:p>
    <w:p w:rsidR="000162AD" w:rsidRDefault="000162AD" w:rsidP="000162AD">
      <w:r>
        <w:t>184.0628</w:t>
      </w:r>
      <w:r>
        <w:tab/>
        <w:t>2.025e0</w:t>
      </w:r>
    </w:p>
    <w:p w:rsidR="000162AD" w:rsidRDefault="000162AD" w:rsidP="000162AD">
      <w:r>
        <w:t>184.0668</w:t>
      </w:r>
      <w:r>
        <w:tab/>
        <w:t>1.013e0</w:t>
      </w:r>
    </w:p>
    <w:p w:rsidR="000162AD" w:rsidRDefault="000162AD" w:rsidP="000162AD">
      <w:r>
        <w:t>184.0702</w:t>
      </w:r>
      <w:r>
        <w:tab/>
        <w:t>4.051e0</w:t>
      </w:r>
    </w:p>
    <w:p w:rsidR="000162AD" w:rsidRDefault="000162AD" w:rsidP="000162AD">
      <w:r>
        <w:t>184.0723</w:t>
      </w:r>
      <w:r>
        <w:tab/>
        <w:t>2.025e0</w:t>
      </w:r>
    </w:p>
    <w:p w:rsidR="000162AD" w:rsidRDefault="000162AD" w:rsidP="000162AD">
      <w:r>
        <w:t>184.0738</w:t>
      </w:r>
      <w:r>
        <w:tab/>
        <w:t>1.013e0</w:t>
      </w:r>
    </w:p>
    <w:p w:rsidR="000162AD" w:rsidRDefault="000162AD" w:rsidP="000162AD">
      <w:r>
        <w:t>184.0788</w:t>
      </w:r>
      <w:r>
        <w:tab/>
        <w:t>3.038e0</w:t>
      </w:r>
    </w:p>
    <w:p w:rsidR="000162AD" w:rsidRDefault="000162AD" w:rsidP="000162AD">
      <w:r>
        <w:t>184.0879</w:t>
      </w:r>
      <w:r>
        <w:tab/>
        <w:t>2.025e0</w:t>
      </w:r>
    </w:p>
    <w:p w:rsidR="000162AD" w:rsidRDefault="000162AD" w:rsidP="000162AD">
      <w:r>
        <w:t>184.0916</w:t>
      </w:r>
      <w:r>
        <w:tab/>
        <w:t>1.013e0</w:t>
      </w:r>
    </w:p>
    <w:p w:rsidR="000162AD" w:rsidRDefault="000162AD" w:rsidP="000162AD">
      <w:r>
        <w:t>184.0988</w:t>
      </w:r>
      <w:r>
        <w:tab/>
        <w:t>3.038e0</w:t>
      </w:r>
    </w:p>
    <w:p w:rsidR="000162AD" w:rsidRDefault="000162AD" w:rsidP="000162AD">
      <w:r>
        <w:lastRenderedPageBreak/>
        <w:t>184.1065</w:t>
      </w:r>
      <w:r>
        <w:tab/>
        <w:t>5.063e0</w:t>
      </w:r>
    </w:p>
    <w:p w:rsidR="000162AD" w:rsidRDefault="000162AD" w:rsidP="000162AD">
      <w:r>
        <w:t>184.1078</w:t>
      </w:r>
      <w:r>
        <w:tab/>
        <w:t>4.051e0</w:t>
      </w:r>
    </w:p>
    <w:p w:rsidR="000162AD" w:rsidRDefault="000162AD" w:rsidP="000162AD">
      <w:r>
        <w:t>184.1116</w:t>
      </w:r>
      <w:r>
        <w:tab/>
        <w:t>2.025e0</w:t>
      </w:r>
    </w:p>
    <w:p w:rsidR="000162AD" w:rsidRDefault="000162AD" w:rsidP="000162AD">
      <w:r>
        <w:t>184.1131</w:t>
      </w:r>
      <w:r>
        <w:tab/>
        <w:t>3.038e0</w:t>
      </w:r>
    </w:p>
    <w:p w:rsidR="000162AD" w:rsidRDefault="000162AD" w:rsidP="000162AD">
      <w:r>
        <w:t>184.1144</w:t>
      </w:r>
      <w:r>
        <w:tab/>
        <w:t>7.089e0</w:t>
      </w:r>
    </w:p>
    <w:p w:rsidR="000162AD" w:rsidRDefault="000162AD" w:rsidP="000162AD">
      <w:r>
        <w:t>184.1173</w:t>
      </w:r>
      <w:r>
        <w:tab/>
        <w:t>4.051e0</w:t>
      </w:r>
    </w:p>
    <w:p w:rsidR="000162AD" w:rsidRDefault="000162AD" w:rsidP="000162AD">
      <w:r>
        <w:t>184.1187</w:t>
      </w:r>
      <w:r>
        <w:tab/>
        <w:t>3.038e0</w:t>
      </w:r>
    </w:p>
    <w:p w:rsidR="000162AD" w:rsidRDefault="000162AD" w:rsidP="000162AD">
      <w:r>
        <w:t>184.1201</w:t>
      </w:r>
      <w:r>
        <w:tab/>
        <w:t>2.025e0</w:t>
      </w:r>
    </w:p>
    <w:p w:rsidR="000162AD" w:rsidRDefault="000162AD" w:rsidP="000162AD">
      <w:r>
        <w:t>184.1224</w:t>
      </w:r>
      <w:r>
        <w:tab/>
        <w:t>2.025e0</w:t>
      </w:r>
    </w:p>
    <w:p w:rsidR="000162AD" w:rsidRDefault="000162AD" w:rsidP="000162AD">
      <w:r>
        <w:t>184.1241</w:t>
      </w:r>
      <w:r>
        <w:tab/>
        <w:t>5.063e0</w:t>
      </w:r>
    </w:p>
    <w:p w:rsidR="000162AD" w:rsidRDefault="000162AD" w:rsidP="000162AD">
      <w:r>
        <w:t>184.1278</w:t>
      </w:r>
      <w:r>
        <w:tab/>
        <w:t>2.025e0</w:t>
      </w:r>
    </w:p>
    <w:p w:rsidR="000162AD" w:rsidRDefault="000162AD" w:rsidP="000162AD">
      <w:r>
        <w:t>184.1291</w:t>
      </w:r>
      <w:r>
        <w:tab/>
        <w:t>5.063e0</w:t>
      </w:r>
    </w:p>
    <w:p w:rsidR="000162AD" w:rsidRDefault="000162AD" w:rsidP="000162AD">
      <w:r>
        <w:t>184.1315</w:t>
      </w:r>
      <w:r>
        <w:tab/>
        <w:t>2.025e0</w:t>
      </w:r>
    </w:p>
    <w:p w:rsidR="000162AD" w:rsidRDefault="000162AD" w:rsidP="000162AD">
      <w:r>
        <w:t>184.1368</w:t>
      </w:r>
      <w:r>
        <w:tab/>
        <w:t>2.025e0</w:t>
      </w:r>
    </w:p>
    <w:p w:rsidR="000162AD" w:rsidRDefault="000162AD" w:rsidP="000162AD">
      <w:r>
        <w:t>184.1385</w:t>
      </w:r>
      <w:r>
        <w:tab/>
        <w:t>2.025e0</w:t>
      </w:r>
    </w:p>
    <w:p w:rsidR="000162AD" w:rsidRDefault="000162AD" w:rsidP="000162AD">
      <w:r>
        <w:t>184.1419</w:t>
      </w:r>
      <w:r>
        <w:tab/>
        <w:t>1.013e0</w:t>
      </w:r>
    </w:p>
    <w:p w:rsidR="000162AD" w:rsidRDefault="000162AD" w:rsidP="000162AD">
      <w:r>
        <w:t>184.1461</w:t>
      </w:r>
      <w:r>
        <w:tab/>
        <w:t>1.013e0</w:t>
      </w:r>
    </w:p>
    <w:p w:rsidR="000162AD" w:rsidRDefault="000162AD" w:rsidP="000162AD">
      <w:r>
        <w:t>184.1497</w:t>
      </w:r>
      <w:r>
        <w:tab/>
        <w:t>1.013e0</w:t>
      </w:r>
    </w:p>
    <w:p w:rsidR="000162AD" w:rsidRDefault="000162AD" w:rsidP="000162AD">
      <w:r>
        <w:t>184.1530</w:t>
      </w:r>
      <w:r>
        <w:tab/>
        <w:t>3.038e0</w:t>
      </w:r>
    </w:p>
    <w:p w:rsidR="000162AD" w:rsidRDefault="000162AD" w:rsidP="000162AD">
      <w:r>
        <w:lastRenderedPageBreak/>
        <w:t>184.1568</w:t>
      </w:r>
      <w:r>
        <w:tab/>
        <w:t>3.038e0</w:t>
      </w:r>
    </w:p>
    <w:p w:rsidR="000162AD" w:rsidRDefault="000162AD" w:rsidP="000162AD">
      <w:r>
        <w:t>184.1642</w:t>
      </w:r>
      <w:r>
        <w:tab/>
        <w:t>2.025e0</w:t>
      </w:r>
    </w:p>
    <w:p w:rsidR="000162AD" w:rsidRDefault="000162AD" w:rsidP="000162AD">
      <w:r>
        <w:t>184.1675</w:t>
      </w:r>
      <w:r>
        <w:tab/>
        <w:t>2.025e0</w:t>
      </w:r>
    </w:p>
    <w:p w:rsidR="000162AD" w:rsidRDefault="000162AD" w:rsidP="000162AD">
      <w:r>
        <w:t>184.1713</w:t>
      </w:r>
      <w:r>
        <w:tab/>
        <w:t>1.013e0</w:t>
      </w:r>
    </w:p>
    <w:p w:rsidR="000162AD" w:rsidRDefault="000162AD" w:rsidP="000162AD">
      <w:r>
        <w:t>184.1766</w:t>
      </w:r>
      <w:r>
        <w:tab/>
        <w:t>2.025e0</w:t>
      </w:r>
    </w:p>
    <w:p w:rsidR="000162AD" w:rsidRDefault="000162AD" w:rsidP="000162AD">
      <w:r>
        <w:t>184.1782</w:t>
      </w:r>
      <w:r>
        <w:tab/>
        <w:t>3.038e0</w:t>
      </w:r>
    </w:p>
    <w:p w:rsidR="000162AD" w:rsidRDefault="000162AD" w:rsidP="000162AD">
      <w:r>
        <w:t>184.1803</w:t>
      </w:r>
      <w:r>
        <w:tab/>
        <w:t>2.025e0</w:t>
      </w:r>
    </w:p>
    <w:p w:rsidR="000162AD" w:rsidRDefault="000162AD" w:rsidP="000162AD">
      <w:r>
        <w:t>184.1858</w:t>
      </w:r>
      <w:r>
        <w:tab/>
        <w:t>2.025e0</w:t>
      </w:r>
    </w:p>
    <w:p w:rsidR="000162AD" w:rsidRDefault="000162AD" w:rsidP="000162AD">
      <w:r>
        <w:t>184.1929</w:t>
      </w:r>
      <w:r>
        <w:tab/>
        <w:t>2.025e0</w:t>
      </w:r>
    </w:p>
    <w:p w:rsidR="000162AD" w:rsidRDefault="000162AD" w:rsidP="000162AD">
      <w:r>
        <w:t>184.1966</w:t>
      </w:r>
      <w:r>
        <w:tab/>
        <w:t>1.013e0</w:t>
      </w:r>
    </w:p>
    <w:p w:rsidR="000162AD" w:rsidRDefault="000162AD" w:rsidP="000162AD">
      <w:r>
        <w:t>184.2021</w:t>
      </w:r>
      <w:r>
        <w:tab/>
        <w:t>2.025e0</w:t>
      </w:r>
    </w:p>
    <w:p w:rsidR="000162AD" w:rsidRDefault="000162AD" w:rsidP="000162AD">
      <w:r>
        <w:t>184.2038</w:t>
      </w:r>
      <w:r>
        <w:tab/>
        <w:t>1.013e0</w:t>
      </w:r>
    </w:p>
    <w:p w:rsidR="000162AD" w:rsidRDefault="000162AD" w:rsidP="000162AD">
      <w:r>
        <w:t>184.2070</w:t>
      </w:r>
      <w:r>
        <w:tab/>
        <w:t>2.025e0</w:t>
      </w:r>
    </w:p>
    <w:p w:rsidR="000162AD" w:rsidRDefault="000162AD" w:rsidP="000162AD">
      <w:r>
        <w:t>184.2110</w:t>
      </w:r>
      <w:r>
        <w:tab/>
        <w:t>4.051e0</w:t>
      </w:r>
    </w:p>
    <w:p w:rsidR="000162AD" w:rsidRDefault="000162AD" w:rsidP="000162AD">
      <w:r>
        <w:t>184.2419</w:t>
      </w:r>
      <w:r>
        <w:tab/>
        <w:t>2.025e0</w:t>
      </w:r>
    </w:p>
    <w:p w:rsidR="000162AD" w:rsidRDefault="000162AD" w:rsidP="000162AD">
      <w:r>
        <w:t>184.2437</w:t>
      </w:r>
      <w:r>
        <w:tab/>
        <w:t>1.013e0</w:t>
      </w:r>
    </w:p>
    <w:p w:rsidR="000162AD" w:rsidRDefault="000162AD" w:rsidP="000162AD">
      <w:r>
        <w:t>184.2580</w:t>
      </w:r>
      <w:r>
        <w:tab/>
        <w:t>1.013e0</w:t>
      </w:r>
    </w:p>
    <w:p w:rsidR="000162AD" w:rsidRDefault="000162AD" w:rsidP="000162AD">
      <w:r>
        <w:t>184.2708</w:t>
      </w:r>
      <w:r>
        <w:tab/>
        <w:t>2.025e0</w:t>
      </w:r>
    </w:p>
    <w:p w:rsidR="000162AD" w:rsidRDefault="000162AD" w:rsidP="000162AD">
      <w:r>
        <w:t>184.2723</w:t>
      </w:r>
      <w:r>
        <w:tab/>
        <w:t>2.025e0</w:t>
      </w:r>
    </w:p>
    <w:p w:rsidR="000162AD" w:rsidRDefault="000162AD" w:rsidP="000162AD">
      <w:r>
        <w:lastRenderedPageBreak/>
        <w:t>184.2906</w:t>
      </w:r>
      <w:r>
        <w:tab/>
        <w:t>3.038e0</w:t>
      </w:r>
    </w:p>
    <w:p w:rsidR="000162AD" w:rsidRDefault="000162AD" w:rsidP="000162AD">
      <w:r>
        <w:t>184.2943</w:t>
      </w:r>
      <w:r>
        <w:tab/>
        <w:t>1.013e0</w:t>
      </w:r>
    </w:p>
    <w:p w:rsidR="000162AD" w:rsidRDefault="000162AD" w:rsidP="000162AD">
      <w:r>
        <w:t>184.2978</w:t>
      </w:r>
      <w:r>
        <w:tab/>
        <w:t>1.013e0</w:t>
      </w:r>
    </w:p>
    <w:p w:rsidR="000162AD" w:rsidRDefault="000162AD" w:rsidP="000162AD">
      <w:r>
        <w:t>184.3122</w:t>
      </w:r>
      <w:r>
        <w:tab/>
        <w:t>3.038e0</w:t>
      </w:r>
    </w:p>
    <w:p w:rsidR="000162AD" w:rsidRDefault="000162AD" w:rsidP="000162AD">
      <w:r>
        <w:t>184.3268</w:t>
      </w:r>
      <w:r>
        <w:tab/>
        <w:t>1.013e0</w:t>
      </w:r>
    </w:p>
    <w:p w:rsidR="000162AD" w:rsidRDefault="000162AD" w:rsidP="000162AD">
      <w:r>
        <w:t>184.3303</w:t>
      </w:r>
      <w:r>
        <w:tab/>
        <w:t>1.013e0</w:t>
      </w:r>
    </w:p>
    <w:p w:rsidR="000162AD" w:rsidRDefault="000162AD" w:rsidP="000162AD">
      <w:r>
        <w:t>184.3339</w:t>
      </w:r>
      <w:r>
        <w:tab/>
        <w:t>3.038e0</w:t>
      </w:r>
    </w:p>
    <w:p w:rsidR="000162AD" w:rsidRDefault="000162AD" w:rsidP="000162AD">
      <w:r>
        <w:t>184.3449</w:t>
      </w:r>
      <w:r>
        <w:tab/>
        <w:t>1.013e0</w:t>
      </w:r>
    </w:p>
    <w:p w:rsidR="000162AD" w:rsidRDefault="000162AD" w:rsidP="000162AD">
      <w:r>
        <w:t>184.3557</w:t>
      </w:r>
      <w:r>
        <w:tab/>
        <w:t>1.013e0</w:t>
      </w:r>
    </w:p>
    <w:p w:rsidR="000162AD" w:rsidRDefault="000162AD" w:rsidP="000162AD">
      <w:r>
        <w:t>184.3607</w:t>
      </w:r>
      <w:r>
        <w:tab/>
        <w:t>2.025e0</w:t>
      </w:r>
    </w:p>
    <w:p w:rsidR="000162AD" w:rsidRDefault="000162AD" w:rsidP="000162AD">
      <w:r>
        <w:t>184.3628</w:t>
      </w:r>
      <w:r>
        <w:tab/>
        <w:t>4.051e0</w:t>
      </w:r>
    </w:p>
    <w:p w:rsidR="000162AD" w:rsidRDefault="000162AD" w:rsidP="000162AD">
      <w:r>
        <w:t>184.3810</w:t>
      </w:r>
      <w:r>
        <w:tab/>
        <w:t>2.025e0</w:t>
      </w:r>
    </w:p>
    <w:p w:rsidR="000162AD" w:rsidRDefault="000162AD" w:rsidP="000162AD">
      <w:r>
        <w:t>184.3938</w:t>
      </w:r>
      <w:r>
        <w:tab/>
        <w:t>2.025e0</w:t>
      </w:r>
    </w:p>
    <w:p w:rsidR="000162AD" w:rsidRDefault="000162AD" w:rsidP="000162AD">
      <w:r>
        <w:t>184.3954</w:t>
      </w:r>
      <w:r>
        <w:tab/>
        <w:t>2.025e0</w:t>
      </w:r>
    </w:p>
    <w:p w:rsidR="000162AD" w:rsidRDefault="000162AD" w:rsidP="000162AD">
      <w:r>
        <w:t>184.3991</w:t>
      </w:r>
      <w:r>
        <w:tab/>
        <w:t>1.013e0</w:t>
      </w:r>
    </w:p>
    <w:p w:rsidR="000162AD" w:rsidRDefault="000162AD" w:rsidP="000162AD">
      <w:r>
        <w:t>184.4029</w:t>
      </w:r>
      <w:r>
        <w:tab/>
        <w:t>1.013e0</w:t>
      </w:r>
    </w:p>
    <w:p w:rsidR="000162AD" w:rsidRDefault="000162AD" w:rsidP="000162AD">
      <w:r>
        <w:t>184.4059</w:t>
      </w:r>
      <w:r>
        <w:tab/>
        <w:t>1.013e0</w:t>
      </w:r>
    </w:p>
    <w:p w:rsidR="000162AD" w:rsidRDefault="000162AD" w:rsidP="000162AD">
      <w:r>
        <w:t>184.4171</w:t>
      </w:r>
      <w:r>
        <w:tab/>
        <w:t>1.013e0</w:t>
      </w:r>
    </w:p>
    <w:p w:rsidR="000162AD" w:rsidRDefault="000162AD" w:rsidP="000162AD">
      <w:r>
        <w:t>184.4245</w:t>
      </w:r>
      <w:r>
        <w:tab/>
        <w:t>1.013e0</w:t>
      </w:r>
    </w:p>
    <w:p w:rsidR="000162AD" w:rsidRDefault="000162AD" w:rsidP="000162AD">
      <w:r>
        <w:lastRenderedPageBreak/>
        <w:t>184.4281</w:t>
      </w:r>
      <w:r>
        <w:tab/>
        <w:t>1.013e0</w:t>
      </w:r>
    </w:p>
    <w:p w:rsidR="000162AD" w:rsidRDefault="000162AD" w:rsidP="000162AD">
      <w:r>
        <w:t>184.4390</w:t>
      </w:r>
      <w:r>
        <w:tab/>
        <w:t>3.038e0</w:t>
      </w:r>
    </w:p>
    <w:p w:rsidR="000162AD" w:rsidRDefault="000162AD" w:rsidP="000162AD">
      <w:r>
        <w:t>184.4462</w:t>
      </w:r>
      <w:r>
        <w:tab/>
        <w:t>1.013e0</w:t>
      </w:r>
    </w:p>
    <w:p w:rsidR="000162AD" w:rsidRDefault="000162AD" w:rsidP="000162AD">
      <w:r>
        <w:t>184.4535</w:t>
      </w:r>
      <w:r>
        <w:tab/>
        <w:t>2.025e0</w:t>
      </w:r>
    </w:p>
    <w:p w:rsidR="000162AD" w:rsidRDefault="000162AD" w:rsidP="000162AD">
      <w:r>
        <w:t>184.4572</w:t>
      </w:r>
      <w:r>
        <w:tab/>
        <w:t>1.013e0</w:t>
      </w:r>
    </w:p>
    <w:p w:rsidR="000162AD" w:rsidRDefault="000162AD" w:rsidP="000162AD">
      <w:r>
        <w:t>184.4675</w:t>
      </w:r>
      <w:r>
        <w:tab/>
        <w:t>2.025e0</w:t>
      </w:r>
    </w:p>
    <w:p w:rsidR="000162AD" w:rsidRDefault="000162AD" w:rsidP="000162AD">
      <w:r>
        <w:t>184.4787</w:t>
      </w:r>
      <w:r>
        <w:tab/>
        <w:t>2.025e0</w:t>
      </w:r>
    </w:p>
    <w:p w:rsidR="000162AD" w:rsidRDefault="000162AD" w:rsidP="000162AD">
      <w:r>
        <w:t>184.4896</w:t>
      </w:r>
      <w:r>
        <w:tab/>
        <w:t>1.013e0</w:t>
      </w:r>
    </w:p>
    <w:p w:rsidR="000162AD" w:rsidRDefault="000162AD" w:rsidP="000162AD">
      <w:r>
        <w:t>184.4969</w:t>
      </w:r>
      <w:r>
        <w:tab/>
        <w:t>2.025e0</w:t>
      </w:r>
    </w:p>
    <w:p w:rsidR="000162AD" w:rsidRDefault="000162AD" w:rsidP="000162AD">
      <w:r>
        <w:t>184.5005</w:t>
      </w:r>
      <w:r>
        <w:tab/>
        <w:t>2.025e0</w:t>
      </w:r>
    </w:p>
    <w:p w:rsidR="000162AD" w:rsidRDefault="000162AD" w:rsidP="000162AD">
      <w:r>
        <w:t>184.5255</w:t>
      </w:r>
      <w:r>
        <w:tab/>
        <w:t>1.013e0</w:t>
      </w:r>
    </w:p>
    <w:p w:rsidR="000162AD" w:rsidRDefault="000162AD" w:rsidP="000162AD">
      <w:r>
        <w:t>184.5293</w:t>
      </w:r>
      <w:r>
        <w:tab/>
        <w:t>1.013e0</w:t>
      </w:r>
    </w:p>
    <w:p w:rsidR="000162AD" w:rsidRDefault="000162AD" w:rsidP="000162AD">
      <w:r>
        <w:t>184.5328</w:t>
      </w:r>
      <w:r>
        <w:tab/>
        <w:t>1.013e0</w:t>
      </w:r>
    </w:p>
    <w:p w:rsidR="000162AD" w:rsidRDefault="000162AD" w:rsidP="000162AD">
      <w:r>
        <w:t>184.5400</w:t>
      </w:r>
      <w:r>
        <w:tab/>
        <w:t>2.025e0</w:t>
      </w:r>
    </w:p>
    <w:p w:rsidR="000162AD" w:rsidRDefault="000162AD" w:rsidP="000162AD">
      <w:r>
        <w:t>184.5434</w:t>
      </w:r>
      <w:r>
        <w:tab/>
        <w:t>3.038e0</w:t>
      </w:r>
    </w:p>
    <w:p w:rsidR="000162AD" w:rsidRDefault="000162AD" w:rsidP="000162AD">
      <w:r>
        <w:t>184.5468</w:t>
      </w:r>
      <w:r>
        <w:tab/>
        <w:t>3.038e0</w:t>
      </w:r>
    </w:p>
    <w:p w:rsidR="000162AD" w:rsidRDefault="000162AD" w:rsidP="000162AD">
      <w:r>
        <w:t>184.5490</w:t>
      </w:r>
      <w:r>
        <w:tab/>
        <w:t>2.025e0</w:t>
      </w:r>
    </w:p>
    <w:p w:rsidR="000162AD" w:rsidRDefault="000162AD" w:rsidP="000162AD">
      <w:r>
        <w:t>184.5543</w:t>
      </w:r>
      <w:r>
        <w:tab/>
        <w:t>1.013e0</w:t>
      </w:r>
    </w:p>
    <w:p w:rsidR="000162AD" w:rsidRDefault="000162AD" w:rsidP="000162AD">
      <w:r>
        <w:t>184.5614</w:t>
      </w:r>
      <w:r>
        <w:tab/>
        <w:t>2.025e0</w:t>
      </w:r>
    </w:p>
    <w:p w:rsidR="000162AD" w:rsidRDefault="000162AD" w:rsidP="000162AD">
      <w:r>
        <w:lastRenderedPageBreak/>
        <w:t>184.5688</w:t>
      </w:r>
      <w:r>
        <w:tab/>
        <w:t>1.013e0</w:t>
      </w:r>
    </w:p>
    <w:p w:rsidR="000162AD" w:rsidRDefault="000162AD" w:rsidP="000162AD">
      <w:r>
        <w:t>184.5757</w:t>
      </w:r>
      <w:r>
        <w:tab/>
        <w:t>2.025e0</w:t>
      </w:r>
    </w:p>
    <w:p w:rsidR="000162AD" w:rsidRDefault="000162AD" w:rsidP="000162AD">
      <w:r>
        <w:t>184.5795</w:t>
      </w:r>
      <w:r>
        <w:tab/>
        <w:t>1.013e0</w:t>
      </w:r>
    </w:p>
    <w:p w:rsidR="000162AD" w:rsidRDefault="000162AD" w:rsidP="000162AD">
      <w:r>
        <w:t>184.5975</w:t>
      </w:r>
      <w:r>
        <w:tab/>
        <w:t>1.013e0</w:t>
      </w:r>
    </w:p>
    <w:p w:rsidR="000162AD" w:rsidRDefault="000162AD" w:rsidP="000162AD">
      <w:r>
        <w:t>184.6010</w:t>
      </w:r>
      <w:r>
        <w:tab/>
        <w:t>1.013e0</w:t>
      </w:r>
    </w:p>
    <w:p w:rsidR="000162AD" w:rsidRDefault="000162AD" w:rsidP="000162AD">
      <w:r>
        <w:t>184.6081</w:t>
      </w:r>
      <w:r>
        <w:tab/>
        <w:t>1.013e0</w:t>
      </w:r>
    </w:p>
    <w:p w:rsidR="000162AD" w:rsidRDefault="000162AD" w:rsidP="000162AD">
      <w:r>
        <w:t>184.6114</w:t>
      </w:r>
      <w:r>
        <w:tab/>
        <w:t>1.013e0</w:t>
      </w:r>
    </w:p>
    <w:p w:rsidR="000162AD" w:rsidRDefault="000162AD" w:rsidP="000162AD">
      <w:r>
        <w:t>184.6153</w:t>
      </w:r>
      <w:r>
        <w:tab/>
        <w:t>3.038e0</w:t>
      </w:r>
    </w:p>
    <w:p w:rsidR="000162AD" w:rsidRDefault="000162AD" w:rsidP="000162AD">
      <w:r>
        <w:t>184.6227</w:t>
      </w:r>
      <w:r>
        <w:tab/>
        <w:t>2.025e0</w:t>
      </w:r>
    </w:p>
    <w:p w:rsidR="000162AD" w:rsidRDefault="000162AD" w:rsidP="000162AD">
      <w:r>
        <w:t>184.6293</w:t>
      </w:r>
      <w:r>
        <w:tab/>
        <w:t>1.013e0</w:t>
      </w:r>
    </w:p>
    <w:p w:rsidR="000162AD" w:rsidRDefault="000162AD" w:rsidP="000162AD">
      <w:r>
        <w:t>184.6331</w:t>
      </w:r>
      <w:r>
        <w:tab/>
        <w:t>3.038e0</w:t>
      </w:r>
    </w:p>
    <w:p w:rsidR="000162AD" w:rsidRDefault="000162AD" w:rsidP="000162AD">
      <w:r>
        <w:t>184.6477</w:t>
      </w:r>
      <w:r>
        <w:tab/>
        <w:t>1.013e0</w:t>
      </w:r>
    </w:p>
    <w:p w:rsidR="000162AD" w:rsidRDefault="000162AD" w:rsidP="000162AD">
      <w:r>
        <w:t>184.6513</w:t>
      </w:r>
      <w:r>
        <w:tab/>
        <w:t>1.013e0</w:t>
      </w:r>
    </w:p>
    <w:p w:rsidR="000162AD" w:rsidRDefault="000162AD" w:rsidP="000162AD">
      <w:r>
        <w:t>184.6620</w:t>
      </w:r>
      <w:r>
        <w:tab/>
        <w:t>1.013e0</w:t>
      </w:r>
    </w:p>
    <w:p w:rsidR="000162AD" w:rsidRDefault="000162AD" w:rsidP="000162AD">
      <w:r>
        <w:t>184.6657</w:t>
      </w:r>
      <w:r>
        <w:tab/>
        <w:t>2.025e0</w:t>
      </w:r>
    </w:p>
    <w:p w:rsidR="000162AD" w:rsidRDefault="000162AD" w:rsidP="000162AD">
      <w:r>
        <w:t>184.6672</w:t>
      </w:r>
      <w:r>
        <w:tab/>
        <w:t>2.025e0</w:t>
      </w:r>
    </w:p>
    <w:p w:rsidR="000162AD" w:rsidRDefault="000162AD" w:rsidP="000162AD">
      <w:r>
        <w:t>184.6727</w:t>
      </w:r>
      <w:r>
        <w:tab/>
        <w:t>1.013e0</w:t>
      </w:r>
    </w:p>
    <w:p w:rsidR="000162AD" w:rsidRDefault="000162AD" w:rsidP="000162AD">
      <w:r>
        <w:t>184.6765</w:t>
      </w:r>
      <w:r>
        <w:tab/>
        <w:t>1.013e0</w:t>
      </w:r>
    </w:p>
    <w:p w:rsidR="000162AD" w:rsidRDefault="000162AD" w:rsidP="000162AD">
      <w:r>
        <w:t>184.6835</w:t>
      </w:r>
      <w:r>
        <w:tab/>
        <w:t>3.038e0</w:t>
      </w:r>
    </w:p>
    <w:p w:rsidR="000162AD" w:rsidRDefault="000162AD" w:rsidP="000162AD">
      <w:r>
        <w:lastRenderedPageBreak/>
        <w:t>184.6908</w:t>
      </w:r>
      <w:r>
        <w:tab/>
        <w:t>1.013e0</w:t>
      </w:r>
    </w:p>
    <w:p w:rsidR="000162AD" w:rsidRDefault="000162AD" w:rsidP="000162AD">
      <w:r>
        <w:t>184.6945</w:t>
      </w:r>
      <w:r>
        <w:tab/>
        <w:t>1.013e0</w:t>
      </w:r>
    </w:p>
    <w:p w:rsidR="000162AD" w:rsidRDefault="000162AD" w:rsidP="000162AD">
      <w:r>
        <w:t>184.7012</w:t>
      </w:r>
      <w:r>
        <w:tab/>
        <w:t>1.013e0</w:t>
      </w:r>
    </w:p>
    <w:p w:rsidR="000162AD" w:rsidRDefault="000162AD" w:rsidP="000162AD">
      <w:r>
        <w:t>184.7162</w:t>
      </w:r>
      <w:r>
        <w:tab/>
        <w:t>1.013e0</w:t>
      </w:r>
    </w:p>
    <w:p w:rsidR="000162AD" w:rsidRDefault="000162AD" w:rsidP="000162AD">
      <w:r>
        <w:t>184.7271</w:t>
      </w:r>
      <w:r>
        <w:tab/>
        <w:t>1.013e0</w:t>
      </w:r>
    </w:p>
    <w:p w:rsidR="000162AD" w:rsidRDefault="000162AD" w:rsidP="000162AD">
      <w:r>
        <w:t>184.7486</w:t>
      </w:r>
      <w:r>
        <w:tab/>
        <w:t>1.013e0</w:t>
      </w:r>
    </w:p>
    <w:p w:rsidR="000162AD" w:rsidRDefault="000162AD" w:rsidP="000162AD">
      <w:r>
        <w:t>184.7525</w:t>
      </w:r>
      <w:r>
        <w:tab/>
        <w:t>1.013e0</w:t>
      </w:r>
    </w:p>
    <w:p w:rsidR="000162AD" w:rsidRDefault="000162AD" w:rsidP="000162AD">
      <w:r>
        <w:t>184.7559</w:t>
      </w:r>
      <w:r>
        <w:tab/>
        <w:t>1.013e0</w:t>
      </w:r>
    </w:p>
    <w:p w:rsidR="000162AD" w:rsidRDefault="000162AD" w:rsidP="000162AD">
      <w:r>
        <w:t>184.7632</w:t>
      </w:r>
      <w:r>
        <w:tab/>
        <w:t>1.013e0</w:t>
      </w:r>
    </w:p>
    <w:p w:rsidR="000162AD" w:rsidRDefault="000162AD" w:rsidP="000162AD">
      <w:r>
        <w:t>184.7669</w:t>
      </w:r>
      <w:r>
        <w:tab/>
        <w:t>2.025e0</w:t>
      </w:r>
    </w:p>
    <w:p w:rsidR="000162AD" w:rsidRDefault="000162AD" w:rsidP="000162AD">
      <w:r>
        <w:t>184.7701</w:t>
      </w:r>
      <w:r>
        <w:tab/>
        <w:t>1.013e0</w:t>
      </w:r>
    </w:p>
    <w:p w:rsidR="000162AD" w:rsidRDefault="000162AD" w:rsidP="000162AD">
      <w:r>
        <w:t>184.7815</w:t>
      </w:r>
      <w:r>
        <w:tab/>
        <w:t>1.013e0</w:t>
      </w:r>
    </w:p>
    <w:p w:rsidR="000162AD" w:rsidRDefault="000162AD" w:rsidP="000162AD">
      <w:r>
        <w:t>184.7845</w:t>
      </w:r>
      <w:r>
        <w:tab/>
        <w:t>1.013e0</w:t>
      </w:r>
    </w:p>
    <w:p w:rsidR="000162AD" w:rsidRDefault="000162AD" w:rsidP="000162AD">
      <w:r>
        <w:t>184.7956</w:t>
      </w:r>
      <w:r>
        <w:tab/>
        <w:t>2.025e0</w:t>
      </w:r>
    </w:p>
    <w:p w:rsidR="000162AD" w:rsidRDefault="000162AD" w:rsidP="000162AD">
      <w:r>
        <w:t>184.7996</w:t>
      </w:r>
      <w:r>
        <w:tab/>
        <w:t>1.013e0</w:t>
      </w:r>
    </w:p>
    <w:p w:rsidR="000162AD" w:rsidRDefault="000162AD" w:rsidP="000162AD">
      <w:r>
        <w:t>184.8066</w:t>
      </w:r>
      <w:r>
        <w:tab/>
        <w:t>1.013e0</w:t>
      </w:r>
    </w:p>
    <w:p w:rsidR="000162AD" w:rsidRDefault="000162AD" w:rsidP="000162AD">
      <w:r>
        <w:t>184.8175</w:t>
      </w:r>
      <w:r>
        <w:tab/>
        <w:t>2.025e0</w:t>
      </w:r>
    </w:p>
    <w:p w:rsidR="000162AD" w:rsidRDefault="000162AD" w:rsidP="000162AD">
      <w:r>
        <w:t>184.8208</w:t>
      </w:r>
      <w:r>
        <w:tab/>
        <w:t>1.013e0</w:t>
      </w:r>
    </w:p>
    <w:p w:rsidR="000162AD" w:rsidRDefault="000162AD" w:rsidP="000162AD">
      <w:r>
        <w:t>184.8283</w:t>
      </w:r>
      <w:r>
        <w:tab/>
        <w:t>2.025e0</w:t>
      </w:r>
    </w:p>
    <w:p w:rsidR="000162AD" w:rsidRDefault="000162AD" w:rsidP="000162AD">
      <w:r>
        <w:lastRenderedPageBreak/>
        <w:t>184.8393</w:t>
      </w:r>
      <w:r>
        <w:tab/>
        <w:t>2.025e0</w:t>
      </w:r>
    </w:p>
    <w:p w:rsidR="000162AD" w:rsidRDefault="000162AD" w:rsidP="000162AD">
      <w:r>
        <w:t>184.8461</w:t>
      </w:r>
      <w:r>
        <w:tab/>
        <w:t>2.025e0</w:t>
      </w:r>
    </w:p>
    <w:p w:rsidR="000162AD" w:rsidRDefault="000162AD" w:rsidP="000162AD">
      <w:r>
        <w:t>184.8537</w:t>
      </w:r>
      <w:r>
        <w:tab/>
        <w:t>1.013e0</w:t>
      </w:r>
    </w:p>
    <w:p w:rsidR="000162AD" w:rsidRDefault="000162AD" w:rsidP="000162AD">
      <w:r>
        <w:t>184.8606</w:t>
      </w:r>
      <w:r>
        <w:tab/>
        <w:t>1.013e0</w:t>
      </w:r>
    </w:p>
    <w:p w:rsidR="000162AD" w:rsidRDefault="000162AD" w:rsidP="000162AD">
      <w:r>
        <w:t>184.8682</w:t>
      </w:r>
      <w:r>
        <w:tab/>
        <w:t>2.025e0</w:t>
      </w:r>
    </w:p>
    <w:p w:rsidR="000162AD" w:rsidRDefault="000162AD" w:rsidP="000162AD">
      <w:r>
        <w:t>184.8720</w:t>
      </w:r>
      <w:r>
        <w:tab/>
        <w:t>1.013e0</w:t>
      </w:r>
    </w:p>
    <w:p w:rsidR="000162AD" w:rsidRDefault="000162AD" w:rsidP="000162AD">
      <w:r>
        <w:t>184.8829</w:t>
      </w:r>
      <w:r>
        <w:tab/>
        <w:t>1.013e0</w:t>
      </w:r>
    </w:p>
    <w:p w:rsidR="000162AD" w:rsidRDefault="000162AD" w:rsidP="000162AD">
      <w:r>
        <w:t>184.8936</w:t>
      </w:r>
      <w:r>
        <w:tab/>
        <w:t>1.013e0</w:t>
      </w:r>
    </w:p>
    <w:p w:rsidR="000162AD" w:rsidRDefault="000162AD" w:rsidP="000162AD">
      <w:r>
        <w:t>184.9044</w:t>
      </w:r>
      <w:r>
        <w:tab/>
        <w:t>2.025e0</w:t>
      </w:r>
    </w:p>
    <w:p w:rsidR="000162AD" w:rsidRDefault="000162AD" w:rsidP="000162AD">
      <w:r>
        <w:t>184.9170</w:t>
      </w:r>
      <w:r>
        <w:tab/>
        <w:t>2.025e0</w:t>
      </w:r>
    </w:p>
    <w:p w:rsidR="000162AD" w:rsidRDefault="000162AD" w:rsidP="000162AD">
      <w:r>
        <w:t>184.9299</w:t>
      </w:r>
      <w:r>
        <w:tab/>
        <w:t>1.013e0</w:t>
      </w:r>
    </w:p>
    <w:p w:rsidR="000162AD" w:rsidRDefault="000162AD" w:rsidP="000162AD">
      <w:r>
        <w:t>184.9335</w:t>
      </w:r>
      <w:r>
        <w:tab/>
        <w:t>1.013e0</w:t>
      </w:r>
    </w:p>
    <w:p w:rsidR="000162AD" w:rsidRDefault="000162AD" w:rsidP="000162AD">
      <w:r>
        <w:t>184.9371</w:t>
      </w:r>
      <w:r>
        <w:tab/>
        <w:t>1.013e0</w:t>
      </w:r>
    </w:p>
    <w:p w:rsidR="000162AD" w:rsidRDefault="000162AD" w:rsidP="000162AD">
      <w:r>
        <w:t>184.9440</w:t>
      </w:r>
      <w:r>
        <w:tab/>
        <w:t>2.025e0</w:t>
      </w:r>
    </w:p>
    <w:p w:rsidR="000162AD" w:rsidRDefault="000162AD" w:rsidP="000162AD">
      <w:r>
        <w:t>184.9478</w:t>
      </w:r>
      <w:r>
        <w:tab/>
        <w:t>1.013e0</w:t>
      </w:r>
    </w:p>
    <w:p w:rsidR="000162AD" w:rsidRDefault="000162AD" w:rsidP="000162AD">
      <w:r>
        <w:t>184.9589</w:t>
      </w:r>
      <w:r>
        <w:tab/>
        <w:t>1.013e0</w:t>
      </w:r>
    </w:p>
    <w:p w:rsidR="000162AD" w:rsidRDefault="000162AD" w:rsidP="000162AD">
      <w:r>
        <w:t>184.9659</w:t>
      </w:r>
      <w:r>
        <w:tab/>
        <w:t>2.025e0</w:t>
      </w:r>
    </w:p>
    <w:p w:rsidR="000162AD" w:rsidRDefault="000162AD" w:rsidP="000162AD">
      <w:r>
        <w:t>184.9804</w:t>
      </w:r>
      <w:r>
        <w:tab/>
        <w:t>2.025e0</w:t>
      </w:r>
    </w:p>
    <w:p w:rsidR="000162AD" w:rsidRDefault="000162AD" w:rsidP="000162AD">
      <w:r>
        <w:t>184.9877</w:t>
      </w:r>
      <w:r>
        <w:tab/>
        <w:t>1.013e0</w:t>
      </w:r>
    </w:p>
    <w:p w:rsidR="000162AD" w:rsidRDefault="000162AD" w:rsidP="000162AD">
      <w:r>
        <w:lastRenderedPageBreak/>
        <w:t>184.9911</w:t>
      </w:r>
      <w:r>
        <w:tab/>
        <w:t>2.025e0</w:t>
      </w:r>
    </w:p>
    <w:p w:rsidR="000162AD" w:rsidRDefault="000162AD" w:rsidP="000162AD">
      <w:r>
        <w:t>184.9985</w:t>
      </w:r>
      <w:r>
        <w:tab/>
        <w:t>1.013e0</w:t>
      </w:r>
    </w:p>
    <w:p w:rsidR="000162AD" w:rsidRDefault="000162AD" w:rsidP="000162AD">
      <w:r>
        <w:t>185.0054</w:t>
      </w:r>
      <w:r>
        <w:tab/>
        <w:t>1.013e0</w:t>
      </w:r>
    </w:p>
    <w:p w:rsidR="000162AD" w:rsidRDefault="000162AD" w:rsidP="000162AD">
      <w:r>
        <w:t>185.0093</w:t>
      </w:r>
      <w:r>
        <w:tab/>
        <w:t>1.013e0</w:t>
      </w:r>
    </w:p>
    <w:p w:rsidR="000162AD" w:rsidRDefault="000162AD" w:rsidP="000162AD">
      <w:r>
        <w:t>185.0126</w:t>
      </w:r>
      <w:r>
        <w:tab/>
        <w:t>1.013e0</w:t>
      </w:r>
    </w:p>
    <w:p w:rsidR="000162AD" w:rsidRDefault="000162AD" w:rsidP="000162AD">
      <w:r>
        <w:t>185.0168</w:t>
      </w:r>
      <w:r>
        <w:tab/>
        <w:t>1.013e0</w:t>
      </w:r>
    </w:p>
    <w:p w:rsidR="000162AD" w:rsidRDefault="000162AD" w:rsidP="000162AD">
      <w:r>
        <w:t>185.0203</w:t>
      </w:r>
      <w:r>
        <w:tab/>
        <w:t>2.025e0</w:t>
      </w:r>
    </w:p>
    <w:p w:rsidR="000162AD" w:rsidRDefault="000162AD" w:rsidP="000162AD">
      <w:r>
        <w:t>185.0215</w:t>
      </w:r>
      <w:r>
        <w:tab/>
        <w:t>4.051e0</w:t>
      </w:r>
    </w:p>
    <w:p w:rsidR="000162AD" w:rsidRDefault="000162AD" w:rsidP="000162AD">
      <w:r>
        <w:t>185.0239</w:t>
      </w:r>
      <w:r>
        <w:tab/>
        <w:t>4.051e0</w:t>
      </w:r>
    </w:p>
    <w:p w:rsidR="000162AD" w:rsidRDefault="000162AD" w:rsidP="000162AD">
      <w:r>
        <w:t>185.0257</w:t>
      </w:r>
      <w:r>
        <w:tab/>
        <w:t>3.038e0</w:t>
      </w:r>
    </w:p>
    <w:p w:rsidR="000162AD" w:rsidRDefault="000162AD" w:rsidP="000162AD">
      <w:r>
        <w:t>185.0277</w:t>
      </w:r>
      <w:r>
        <w:tab/>
        <w:t>1.013e0</w:t>
      </w:r>
    </w:p>
    <w:p w:rsidR="000162AD" w:rsidRDefault="000162AD" w:rsidP="000162AD">
      <w:r>
        <w:t>185.0310</w:t>
      </w:r>
      <w:r>
        <w:tab/>
        <w:t>6.076e0</w:t>
      </w:r>
    </w:p>
    <w:p w:rsidR="000162AD" w:rsidRDefault="000162AD" w:rsidP="000162AD">
      <w:r>
        <w:t>185.0327</w:t>
      </w:r>
      <w:r>
        <w:tab/>
        <w:t>6.076e0</w:t>
      </w:r>
    </w:p>
    <w:p w:rsidR="000162AD" w:rsidRDefault="000162AD" w:rsidP="000162AD">
      <w:r>
        <w:t>185.0347</w:t>
      </w:r>
      <w:r>
        <w:tab/>
        <w:t>2.025e0</w:t>
      </w:r>
    </w:p>
    <w:p w:rsidR="000162AD" w:rsidRDefault="000162AD" w:rsidP="000162AD">
      <w:r>
        <w:t>185.0385</w:t>
      </w:r>
      <w:r>
        <w:tab/>
        <w:t>1.013e0</w:t>
      </w:r>
    </w:p>
    <w:p w:rsidR="000162AD" w:rsidRDefault="000162AD" w:rsidP="000162AD">
      <w:r>
        <w:t>185.0494</w:t>
      </w:r>
      <w:r>
        <w:tab/>
        <w:t>1.013e0</w:t>
      </w:r>
    </w:p>
    <w:p w:rsidR="000162AD" w:rsidRDefault="000162AD" w:rsidP="000162AD">
      <w:r>
        <w:t>185.0529</w:t>
      </w:r>
      <w:r>
        <w:tab/>
        <w:t>3.038e0</w:t>
      </w:r>
    </w:p>
    <w:p w:rsidR="000162AD" w:rsidRDefault="000162AD" w:rsidP="000162AD">
      <w:r>
        <w:t>185.0564</w:t>
      </w:r>
      <w:r>
        <w:tab/>
        <w:t>1.013e0</w:t>
      </w:r>
    </w:p>
    <w:p w:rsidR="000162AD" w:rsidRDefault="000162AD" w:rsidP="000162AD">
      <w:r>
        <w:t>185.0583</w:t>
      </w:r>
      <w:r>
        <w:tab/>
        <w:t>2.025e0</w:t>
      </w:r>
    </w:p>
    <w:p w:rsidR="000162AD" w:rsidRDefault="000162AD" w:rsidP="000162AD">
      <w:r>
        <w:lastRenderedPageBreak/>
        <w:t>185.0692</w:t>
      </w:r>
      <w:r>
        <w:tab/>
        <w:t>2.025e0</w:t>
      </w:r>
    </w:p>
    <w:p w:rsidR="000162AD" w:rsidRDefault="000162AD" w:rsidP="000162AD">
      <w:r>
        <w:t>185.0712</w:t>
      </w:r>
      <w:r>
        <w:tab/>
        <w:t>2.025e0</w:t>
      </w:r>
    </w:p>
    <w:p w:rsidR="000162AD" w:rsidRDefault="000162AD" w:rsidP="000162AD">
      <w:r>
        <w:t>185.0746</w:t>
      </w:r>
      <w:r>
        <w:tab/>
        <w:t>2.025e0</w:t>
      </w:r>
    </w:p>
    <w:p w:rsidR="000162AD" w:rsidRDefault="000162AD" w:rsidP="000162AD">
      <w:r>
        <w:t>185.0764</w:t>
      </w:r>
      <w:r>
        <w:tab/>
        <w:t>2.025e0</w:t>
      </w:r>
    </w:p>
    <w:p w:rsidR="000162AD" w:rsidRDefault="000162AD" w:rsidP="000162AD">
      <w:r>
        <w:t>185.0784</w:t>
      </w:r>
      <w:r>
        <w:tab/>
        <w:t>2.025e0</w:t>
      </w:r>
    </w:p>
    <w:p w:rsidR="000162AD" w:rsidRDefault="000162AD" w:rsidP="000162AD">
      <w:r>
        <w:t>185.0856</w:t>
      </w:r>
      <w:r>
        <w:tab/>
        <w:t>2.025e0</w:t>
      </w:r>
    </w:p>
    <w:p w:rsidR="000162AD" w:rsidRDefault="000162AD" w:rsidP="000162AD">
      <w:r>
        <w:t>185.0887</w:t>
      </w:r>
      <w:r>
        <w:tab/>
        <w:t>1.013e0</w:t>
      </w:r>
    </w:p>
    <w:p w:rsidR="000162AD" w:rsidRDefault="000162AD" w:rsidP="000162AD">
      <w:r>
        <w:t>185.0909</w:t>
      </w:r>
      <w:r>
        <w:tab/>
        <w:t>2.025e0</w:t>
      </w:r>
    </w:p>
    <w:p w:rsidR="000162AD" w:rsidRDefault="000162AD" w:rsidP="000162AD">
      <w:r>
        <w:t>185.1035</w:t>
      </w:r>
      <w:r>
        <w:tab/>
        <w:t>2.025e0</w:t>
      </w:r>
    </w:p>
    <w:p w:rsidR="000162AD" w:rsidRDefault="000162AD" w:rsidP="000162AD">
      <w:r>
        <w:t>185.1084</w:t>
      </w:r>
      <w:r>
        <w:tab/>
        <w:t>3.038e0</w:t>
      </w:r>
    </w:p>
    <w:p w:rsidR="000162AD" w:rsidRDefault="000162AD" w:rsidP="000162AD">
      <w:r>
        <w:t>185.1116</w:t>
      </w:r>
      <w:r>
        <w:tab/>
        <w:t>1.013e1</w:t>
      </w:r>
    </w:p>
    <w:p w:rsidR="000162AD" w:rsidRDefault="000162AD" w:rsidP="000162AD">
      <w:r>
        <w:t>185.1170</w:t>
      </w:r>
      <w:r>
        <w:tab/>
        <w:t>3.038e0</w:t>
      </w:r>
    </w:p>
    <w:p w:rsidR="000162AD" w:rsidRDefault="000162AD" w:rsidP="000162AD">
      <w:r>
        <w:t>185.1193</w:t>
      </w:r>
      <w:r>
        <w:tab/>
        <w:t>6.076e0</w:t>
      </w:r>
    </w:p>
    <w:p w:rsidR="000162AD" w:rsidRDefault="000162AD" w:rsidP="000162AD">
      <w:r>
        <w:t>185.1204</w:t>
      </w:r>
      <w:r>
        <w:tab/>
        <w:t>1.519e1</w:t>
      </w:r>
    </w:p>
    <w:p w:rsidR="000162AD" w:rsidRDefault="000162AD" w:rsidP="000162AD">
      <w:r>
        <w:t>185.1253</w:t>
      </w:r>
      <w:r>
        <w:tab/>
        <w:t>4.051e0</w:t>
      </w:r>
    </w:p>
    <w:p w:rsidR="000162AD" w:rsidRDefault="000162AD" w:rsidP="000162AD">
      <w:r>
        <w:t>185.1268</w:t>
      </w:r>
      <w:r>
        <w:tab/>
        <w:t>2.025e0</w:t>
      </w:r>
    </w:p>
    <w:p w:rsidR="000162AD" w:rsidRDefault="000162AD" w:rsidP="000162AD">
      <w:r>
        <w:t>185.1324</w:t>
      </w:r>
      <w:r>
        <w:tab/>
        <w:t>2.025e0</w:t>
      </w:r>
    </w:p>
    <w:p w:rsidR="000162AD" w:rsidRDefault="000162AD" w:rsidP="000162AD">
      <w:r>
        <w:t>185.1346</w:t>
      </w:r>
      <w:r>
        <w:tab/>
        <w:t>3.038e0</w:t>
      </w:r>
    </w:p>
    <w:p w:rsidR="000162AD" w:rsidRDefault="000162AD" w:rsidP="000162AD">
      <w:r>
        <w:t>185.1363</w:t>
      </w:r>
      <w:r>
        <w:tab/>
        <w:t>2.025e0</w:t>
      </w:r>
    </w:p>
    <w:p w:rsidR="000162AD" w:rsidRDefault="000162AD" w:rsidP="000162AD">
      <w:r>
        <w:lastRenderedPageBreak/>
        <w:t>185.1399</w:t>
      </w:r>
      <w:r>
        <w:tab/>
        <w:t>1.013e0</w:t>
      </w:r>
    </w:p>
    <w:p w:rsidR="000162AD" w:rsidRDefault="000162AD" w:rsidP="000162AD">
      <w:r>
        <w:t>185.1435</w:t>
      </w:r>
      <w:r>
        <w:tab/>
        <w:t>1.013e0</w:t>
      </w:r>
    </w:p>
    <w:p w:rsidR="000162AD" w:rsidRDefault="000162AD" w:rsidP="000162AD">
      <w:r>
        <w:t>185.1456</w:t>
      </w:r>
      <w:r>
        <w:tab/>
        <w:t>3.038e0</w:t>
      </w:r>
    </w:p>
    <w:p w:rsidR="000162AD" w:rsidRDefault="000162AD" w:rsidP="000162AD">
      <w:r>
        <w:t>185.1522</w:t>
      </w:r>
      <w:r>
        <w:tab/>
        <w:t>2.025e0</w:t>
      </w:r>
    </w:p>
    <w:p w:rsidR="000162AD" w:rsidRDefault="000162AD" w:rsidP="000162AD">
      <w:r>
        <w:t>185.1543</w:t>
      </w:r>
      <w:r>
        <w:tab/>
        <w:t>6.076e0</w:t>
      </w:r>
    </w:p>
    <w:p w:rsidR="000162AD" w:rsidRDefault="000162AD" w:rsidP="000162AD">
      <w:r>
        <w:t>185.1582</w:t>
      </w:r>
      <w:r>
        <w:tab/>
        <w:t>1.013e0</w:t>
      </w:r>
    </w:p>
    <w:p w:rsidR="000162AD" w:rsidRDefault="000162AD" w:rsidP="000162AD">
      <w:r>
        <w:t>185.1617</w:t>
      </w:r>
      <w:r>
        <w:tab/>
        <w:t>5.063e0</w:t>
      </w:r>
    </w:p>
    <w:p w:rsidR="000162AD" w:rsidRDefault="000162AD" w:rsidP="000162AD">
      <w:r>
        <w:t>185.1654</w:t>
      </w:r>
      <w:r>
        <w:tab/>
        <w:t>2.025e0</w:t>
      </w:r>
    </w:p>
    <w:p w:rsidR="000162AD" w:rsidRDefault="000162AD" w:rsidP="000162AD">
      <w:r>
        <w:t>185.1724</w:t>
      </w:r>
      <w:r>
        <w:tab/>
        <w:t>1.013e0</w:t>
      </w:r>
    </w:p>
    <w:p w:rsidR="000162AD" w:rsidRDefault="000162AD" w:rsidP="000162AD">
      <w:r>
        <w:t>185.1760</w:t>
      </w:r>
      <w:r>
        <w:tab/>
        <w:t>2.025e0</w:t>
      </w:r>
    </w:p>
    <w:p w:rsidR="000162AD" w:rsidRDefault="000162AD" w:rsidP="000162AD">
      <w:r>
        <w:t>185.1799</w:t>
      </w:r>
      <w:r>
        <w:tab/>
        <w:t>2.025e0</w:t>
      </w:r>
    </w:p>
    <w:p w:rsidR="000162AD" w:rsidRDefault="000162AD" w:rsidP="000162AD">
      <w:r>
        <w:t>185.1836</w:t>
      </w:r>
      <w:r>
        <w:tab/>
        <w:t>1.013e0</w:t>
      </w:r>
    </w:p>
    <w:p w:rsidR="000162AD" w:rsidRDefault="000162AD" w:rsidP="000162AD">
      <w:r>
        <w:t>185.1866</w:t>
      </w:r>
      <w:r>
        <w:tab/>
        <w:t>1.013e0</w:t>
      </w:r>
    </w:p>
    <w:p w:rsidR="000162AD" w:rsidRDefault="000162AD" w:rsidP="000162AD">
      <w:r>
        <w:t>185.1978</w:t>
      </w:r>
      <w:r>
        <w:tab/>
        <w:t>1.013e0</w:t>
      </w:r>
    </w:p>
    <w:p w:rsidR="000162AD" w:rsidRDefault="000162AD" w:rsidP="000162AD">
      <w:r>
        <w:t>185.2086</w:t>
      </w:r>
      <w:r>
        <w:tab/>
        <w:t>1.013e0</w:t>
      </w:r>
    </w:p>
    <w:p w:rsidR="000162AD" w:rsidRDefault="000162AD" w:rsidP="000162AD">
      <w:r>
        <w:t>185.2123</w:t>
      </w:r>
      <w:r>
        <w:tab/>
        <w:t>3.038e0</w:t>
      </w:r>
    </w:p>
    <w:p w:rsidR="000162AD" w:rsidRDefault="000162AD" w:rsidP="000162AD">
      <w:r>
        <w:t>185.2194</w:t>
      </w:r>
      <w:r>
        <w:tab/>
        <w:t>1.013e0</w:t>
      </w:r>
    </w:p>
    <w:p w:rsidR="000162AD" w:rsidRDefault="000162AD" w:rsidP="000162AD">
      <w:r>
        <w:t>185.2229</w:t>
      </w:r>
      <w:r>
        <w:tab/>
        <w:t>3.038e0</w:t>
      </w:r>
    </w:p>
    <w:p w:rsidR="000162AD" w:rsidRDefault="000162AD" w:rsidP="000162AD">
      <w:r>
        <w:t>185.2302</w:t>
      </w:r>
      <w:r>
        <w:tab/>
        <w:t>1.013e0</w:t>
      </w:r>
    </w:p>
    <w:p w:rsidR="000162AD" w:rsidRDefault="000162AD" w:rsidP="000162AD">
      <w:r>
        <w:lastRenderedPageBreak/>
        <w:t>185.2339</w:t>
      </w:r>
      <w:r>
        <w:tab/>
        <w:t>2.025e0</w:t>
      </w:r>
    </w:p>
    <w:p w:rsidR="000162AD" w:rsidRDefault="000162AD" w:rsidP="000162AD">
      <w:r>
        <w:t>185.2482</w:t>
      </w:r>
      <w:r>
        <w:tab/>
        <w:t>1.013e0</w:t>
      </w:r>
    </w:p>
    <w:p w:rsidR="000162AD" w:rsidRDefault="000162AD" w:rsidP="000162AD">
      <w:r>
        <w:t>185.2557</w:t>
      </w:r>
      <w:r>
        <w:tab/>
        <w:t>4.051e0</w:t>
      </w:r>
    </w:p>
    <w:p w:rsidR="000162AD" w:rsidRDefault="000162AD" w:rsidP="000162AD">
      <w:r>
        <w:t>185.2628</w:t>
      </w:r>
      <w:r>
        <w:tab/>
        <w:t>1.013e0</w:t>
      </w:r>
    </w:p>
    <w:p w:rsidR="000162AD" w:rsidRDefault="000162AD" w:rsidP="000162AD">
      <w:r>
        <w:t>185.2771</w:t>
      </w:r>
      <w:r>
        <w:tab/>
        <w:t>1.013e0</w:t>
      </w:r>
    </w:p>
    <w:p w:rsidR="000162AD" w:rsidRDefault="000162AD" w:rsidP="000162AD">
      <w:r>
        <w:t>185.2878</w:t>
      </w:r>
      <w:r>
        <w:tab/>
        <w:t>1.013e0</w:t>
      </w:r>
    </w:p>
    <w:p w:rsidR="000162AD" w:rsidRDefault="000162AD" w:rsidP="000162AD">
      <w:r>
        <w:t>185.3024</w:t>
      </w:r>
      <w:r>
        <w:tab/>
        <w:t>1.013e0</w:t>
      </w:r>
    </w:p>
    <w:p w:rsidR="000162AD" w:rsidRDefault="000162AD" w:rsidP="000162AD">
      <w:r>
        <w:t>185.3138</w:t>
      </w:r>
      <w:r>
        <w:tab/>
        <w:t>3.038e0</w:t>
      </w:r>
    </w:p>
    <w:p w:rsidR="000162AD" w:rsidRDefault="000162AD" w:rsidP="000162AD">
      <w:r>
        <w:t>185.3203</w:t>
      </w:r>
      <w:r>
        <w:tab/>
        <w:t>2.025e0</w:t>
      </w:r>
    </w:p>
    <w:p w:rsidR="000162AD" w:rsidRDefault="000162AD" w:rsidP="000162AD">
      <w:r>
        <w:t>185.3456</w:t>
      </w:r>
      <w:r>
        <w:tab/>
        <w:t>1.013e0</w:t>
      </w:r>
    </w:p>
    <w:p w:rsidR="000162AD" w:rsidRDefault="000162AD" w:rsidP="000162AD">
      <w:r>
        <w:t>185.3493</w:t>
      </w:r>
      <w:r>
        <w:tab/>
        <w:t>1.013e0</w:t>
      </w:r>
    </w:p>
    <w:p w:rsidR="000162AD" w:rsidRDefault="000162AD" w:rsidP="000162AD">
      <w:r>
        <w:t>185.3565</w:t>
      </w:r>
      <w:r>
        <w:tab/>
        <w:t>1.013e0</w:t>
      </w:r>
    </w:p>
    <w:p w:rsidR="000162AD" w:rsidRDefault="000162AD" w:rsidP="000162AD">
      <w:r>
        <w:t>185.3635</w:t>
      </w:r>
      <w:r>
        <w:tab/>
        <w:t>1.013e0</w:t>
      </w:r>
    </w:p>
    <w:p w:rsidR="000162AD" w:rsidRDefault="000162AD" w:rsidP="000162AD">
      <w:r>
        <w:t>185.3709</w:t>
      </w:r>
      <w:r>
        <w:tab/>
        <w:t>1.013e0</w:t>
      </w:r>
    </w:p>
    <w:p w:rsidR="000162AD" w:rsidRDefault="000162AD" w:rsidP="000162AD">
      <w:r>
        <w:t>185.3725</w:t>
      </w:r>
      <w:r>
        <w:tab/>
        <w:t>2.025e0</w:t>
      </w:r>
    </w:p>
    <w:p w:rsidR="000162AD" w:rsidRDefault="000162AD" w:rsidP="000162AD">
      <w:r>
        <w:t>185.3798</w:t>
      </w:r>
      <w:r>
        <w:tab/>
        <w:t>2.025e0</w:t>
      </w:r>
    </w:p>
    <w:p w:rsidR="000162AD" w:rsidRDefault="000162AD" w:rsidP="000162AD">
      <w:r>
        <w:t>185.3815</w:t>
      </w:r>
      <w:r>
        <w:tab/>
        <w:t>1.013e0</w:t>
      </w:r>
    </w:p>
    <w:p w:rsidR="000162AD" w:rsidRDefault="000162AD" w:rsidP="000162AD">
      <w:r>
        <w:t>185.3959</w:t>
      </w:r>
      <w:r>
        <w:tab/>
        <w:t>1.013e0</w:t>
      </w:r>
    </w:p>
    <w:p w:rsidR="000162AD" w:rsidRDefault="000162AD" w:rsidP="000162AD">
      <w:r>
        <w:t>185.4032</w:t>
      </w:r>
      <w:r>
        <w:tab/>
        <w:t>2.025e0</w:t>
      </w:r>
    </w:p>
    <w:p w:rsidR="000162AD" w:rsidRDefault="000162AD" w:rsidP="000162AD">
      <w:r>
        <w:lastRenderedPageBreak/>
        <w:t>185.4103</w:t>
      </w:r>
      <w:r>
        <w:tab/>
        <w:t>1.013e0</w:t>
      </w:r>
    </w:p>
    <w:p w:rsidR="000162AD" w:rsidRDefault="000162AD" w:rsidP="000162AD">
      <w:r>
        <w:t>185.4138</w:t>
      </w:r>
      <w:r>
        <w:tab/>
        <w:t>1.013e0</w:t>
      </w:r>
    </w:p>
    <w:p w:rsidR="000162AD" w:rsidRDefault="000162AD" w:rsidP="000162AD">
      <w:r>
        <w:t>185.4159</w:t>
      </w:r>
      <w:r>
        <w:tab/>
        <w:t>2.025e0</w:t>
      </w:r>
    </w:p>
    <w:p w:rsidR="000162AD" w:rsidRDefault="000162AD" w:rsidP="000162AD">
      <w:r>
        <w:t>185.4174</w:t>
      </w:r>
      <w:r>
        <w:tab/>
        <w:t>2.025e0</w:t>
      </w:r>
    </w:p>
    <w:p w:rsidR="000162AD" w:rsidRDefault="000162AD" w:rsidP="000162AD">
      <w:r>
        <w:t>185.4320</w:t>
      </w:r>
      <w:r>
        <w:tab/>
        <w:t>2.025e0</w:t>
      </w:r>
    </w:p>
    <w:p w:rsidR="000162AD" w:rsidRDefault="000162AD" w:rsidP="000162AD">
      <w:r>
        <w:t>185.4392</w:t>
      </w:r>
      <w:r>
        <w:tab/>
        <w:t>1.013e0</w:t>
      </w:r>
    </w:p>
    <w:p w:rsidR="000162AD" w:rsidRDefault="000162AD" w:rsidP="000162AD">
      <w:r>
        <w:t>185.4465</w:t>
      </w:r>
      <w:r>
        <w:tab/>
        <w:t>2.025e0</w:t>
      </w:r>
    </w:p>
    <w:p w:rsidR="000162AD" w:rsidRDefault="000162AD" w:rsidP="000162AD">
      <w:r>
        <w:t>185.4572</w:t>
      </w:r>
      <w:r>
        <w:tab/>
        <w:t>1.013e0</w:t>
      </w:r>
    </w:p>
    <w:p w:rsidR="000162AD" w:rsidRDefault="000162AD" w:rsidP="000162AD">
      <w:r>
        <w:t>185.4679</w:t>
      </w:r>
      <w:r>
        <w:tab/>
        <w:t>2.025e0</w:t>
      </w:r>
    </w:p>
    <w:p w:rsidR="000162AD" w:rsidRDefault="000162AD" w:rsidP="000162AD">
      <w:r>
        <w:t>185.4826</w:t>
      </w:r>
      <w:r>
        <w:tab/>
        <w:t>1.013e0</w:t>
      </w:r>
    </w:p>
    <w:p w:rsidR="000162AD" w:rsidRDefault="000162AD" w:rsidP="000162AD">
      <w:r>
        <w:t>185.4863</w:t>
      </w:r>
      <w:r>
        <w:tab/>
        <w:t>2.025e0</w:t>
      </w:r>
    </w:p>
    <w:p w:rsidR="000162AD" w:rsidRDefault="000162AD" w:rsidP="000162AD">
      <w:r>
        <w:t>185.4899</w:t>
      </w:r>
      <w:r>
        <w:tab/>
        <w:t>1.013e0</w:t>
      </w:r>
    </w:p>
    <w:p w:rsidR="000162AD" w:rsidRDefault="000162AD" w:rsidP="000162AD">
      <w:r>
        <w:t>185.4973</w:t>
      </w:r>
      <w:r>
        <w:tab/>
        <w:t>1.013e0</w:t>
      </w:r>
    </w:p>
    <w:p w:rsidR="000162AD" w:rsidRDefault="000162AD" w:rsidP="000162AD">
      <w:r>
        <w:t>185.5007</w:t>
      </w:r>
      <w:r>
        <w:tab/>
        <w:t>1.013e0</w:t>
      </w:r>
    </w:p>
    <w:p w:rsidR="000162AD" w:rsidRDefault="000162AD" w:rsidP="000162AD">
      <w:r>
        <w:t>185.5153</w:t>
      </w:r>
      <w:r>
        <w:tab/>
        <w:t>1.013e0</w:t>
      </w:r>
    </w:p>
    <w:p w:rsidR="000162AD" w:rsidRDefault="000162AD" w:rsidP="000162AD">
      <w:r>
        <w:t>185.5335</w:t>
      </w:r>
      <w:r>
        <w:tab/>
        <w:t>1.013e0</w:t>
      </w:r>
    </w:p>
    <w:p w:rsidR="000162AD" w:rsidRDefault="000162AD" w:rsidP="000162AD">
      <w:r>
        <w:t>185.5441</w:t>
      </w:r>
      <w:r>
        <w:tab/>
        <w:t>2.025e0</w:t>
      </w:r>
    </w:p>
    <w:p w:rsidR="000162AD" w:rsidRDefault="000162AD" w:rsidP="000162AD">
      <w:r>
        <w:t>185.5481</w:t>
      </w:r>
      <w:r>
        <w:tab/>
        <w:t>1.013e0</w:t>
      </w:r>
    </w:p>
    <w:p w:rsidR="000162AD" w:rsidRDefault="000162AD" w:rsidP="000162AD">
      <w:r>
        <w:t>185.5517</w:t>
      </w:r>
      <w:r>
        <w:tab/>
        <w:t>1.013e0</w:t>
      </w:r>
    </w:p>
    <w:p w:rsidR="000162AD" w:rsidRDefault="000162AD" w:rsidP="000162AD">
      <w:r>
        <w:lastRenderedPageBreak/>
        <w:t>185.5533</w:t>
      </w:r>
      <w:r>
        <w:tab/>
        <w:t>2.025e0</w:t>
      </w:r>
    </w:p>
    <w:p w:rsidR="000162AD" w:rsidRDefault="000162AD" w:rsidP="000162AD">
      <w:r>
        <w:t>185.5552</w:t>
      </w:r>
      <w:r>
        <w:tab/>
        <w:t>2.025e0</w:t>
      </w:r>
    </w:p>
    <w:p w:rsidR="000162AD" w:rsidRDefault="000162AD" w:rsidP="000162AD">
      <w:r>
        <w:t>185.5590</w:t>
      </w:r>
      <w:r>
        <w:tab/>
        <w:t>1.013e0</w:t>
      </w:r>
    </w:p>
    <w:p w:rsidR="000162AD" w:rsidRDefault="000162AD" w:rsidP="000162AD">
      <w:r>
        <w:t>185.5699</w:t>
      </w:r>
      <w:r>
        <w:tab/>
        <w:t>1.013e0</w:t>
      </w:r>
    </w:p>
    <w:p w:rsidR="000162AD" w:rsidRDefault="000162AD" w:rsidP="000162AD">
      <w:r>
        <w:t>185.5733</w:t>
      </w:r>
      <w:r>
        <w:tab/>
        <w:t>1.013e0</w:t>
      </w:r>
    </w:p>
    <w:p w:rsidR="000162AD" w:rsidRDefault="000162AD" w:rsidP="000162AD">
      <w:r>
        <w:t>185.5771</w:t>
      </w:r>
      <w:r>
        <w:tab/>
        <w:t>3.038e0</w:t>
      </w:r>
    </w:p>
    <w:p w:rsidR="000162AD" w:rsidRDefault="000162AD" w:rsidP="000162AD">
      <w:r>
        <w:t>185.5842</w:t>
      </w:r>
      <w:r>
        <w:tab/>
        <w:t>1.013e0</w:t>
      </w:r>
    </w:p>
    <w:p w:rsidR="000162AD" w:rsidRDefault="000162AD" w:rsidP="000162AD">
      <w:r>
        <w:t>185.5989</w:t>
      </w:r>
      <w:r>
        <w:tab/>
        <w:t>1.013e0</w:t>
      </w:r>
    </w:p>
    <w:p w:rsidR="000162AD" w:rsidRDefault="000162AD" w:rsidP="000162AD">
      <w:r>
        <w:t>185.6095</w:t>
      </w:r>
      <w:r>
        <w:tab/>
        <w:t>2.025e0</w:t>
      </w:r>
    </w:p>
    <w:p w:rsidR="000162AD" w:rsidRDefault="000162AD" w:rsidP="000162AD">
      <w:r>
        <w:t>185.6169</w:t>
      </w:r>
      <w:r>
        <w:tab/>
        <w:t>1.013e0</w:t>
      </w:r>
    </w:p>
    <w:p w:rsidR="000162AD" w:rsidRDefault="000162AD" w:rsidP="000162AD">
      <w:r>
        <w:t>185.6316</w:t>
      </w:r>
      <w:r>
        <w:tab/>
        <w:t>1.013e0</w:t>
      </w:r>
    </w:p>
    <w:p w:rsidR="000162AD" w:rsidRDefault="000162AD" w:rsidP="000162AD">
      <w:r>
        <w:t>185.6387</w:t>
      </w:r>
      <w:r>
        <w:tab/>
        <w:t>2.025e0</w:t>
      </w:r>
    </w:p>
    <w:p w:rsidR="000162AD" w:rsidRDefault="000162AD" w:rsidP="000162AD">
      <w:r>
        <w:t>185.6461</w:t>
      </w:r>
      <w:r>
        <w:tab/>
        <w:t>1.013e0</w:t>
      </w:r>
    </w:p>
    <w:p w:rsidR="000162AD" w:rsidRDefault="000162AD" w:rsidP="000162AD">
      <w:r>
        <w:t>185.6533</w:t>
      </w:r>
      <w:r>
        <w:tab/>
        <w:t>1.013e0</w:t>
      </w:r>
    </w:p>
    <w:p w:rsidR="000162AD" w:rsidRDefault="000162AD" w:rsidP="000162AD">
      <w:r>
        <w:t>185.6570</w:t>
      </w:r>
      <w:r>
        <w:tab/>
        <w:t>1.013e0</w:t>
      </w:r>
    </w:p>
    <w:p w:rsidR="000162AD" w:rsidRDefault="000162AD" w:rsidP="000162AD">
      <w:r>
        <w:t>185.6895</w:t>
      </w:r>
      <w:r>
        <w:tab/>
        <w:t>1.013e0</w:t>
      </w:r>
    </w:p>
    <w:p w:rsidR="000162AD" w:rsidRDefault="000162AD" w:rsidP="000162AD">
      <w:r>
        <w:t>185.6931</w:t>
      </w:r>
      <w:r>
        <w:tab/>
        <w:t>2.025e0</w:t>
      </w:r>
    </w:p>
    <w:p w:rsidR="000162AD" w:rsidRDefault="000162AD" w:rsidP="000162AD">
      <w:r>
        <w:t>185.7005</w:t>
      </w:r>
      <w:r>
        <w:tab/>
        <w:t>2.025e0</w:t>
      </w:r>
    </w:p>
    <w:p w:rsidR="000162AD" w:rsidRDefault="000162AD" w:rsidP="000162AD">
      <w:r>
        <w:t>185.7038</w:t>
      </w:r>
      <w:r>
        <w:tab/>
        <w:t>3.038e0</w:t>
      </w:r>
    </w:p>
    <w:p w:rsidR="000162AD" w:rsidRDefault="000162AD" w:rsidP="000162AD">
      <w:r>
        <w:lastRenderedPageBreak/>
        <w:t>185.7113</w:t>
      </w:r>
      <w:r>
        <w:tab/>
        <w:t>2.025e0</w:t>
      </w:r>
    </w:p>
    <w:p w:rsidR="000162AD" w:rsidRDefault="000162AD" w:rsidP="000162AD">
      <w:r>
        <w:t>185.7221</w:t>
      </w:r>
      <w:r>
        <w:tab/>
        <w:t>1.013e0</w:t>
      </w:r>
    </w:p>
    <w:p w:rsidR="000162AD" w:rsidRDefault="000162AD" w:rsidP="000162AD">
      <w:r>
        <w:t>185.7295</w:t>
      </w:r>
      <w:r>
        <w:tab/>
        <w:t>1.013e0</w:t>
      </w:r>
    </w:p>
    <w:p w:rsidR="000162AD" w:rsidRDefault="000162AD" w:rsidP="000162AD">
      <w:r>
        <w:t>185.7366</w:t>
      </w:r>
      <w:r>
        <w:tab/>
        <w:t>1.013e0</w:t>
      </w:r>
    </w:p>
    <w:p w:rsidR="000162AD" w:rsidRDefault="000162AD" w:rsidP="000162AD">
      <w:r>
        <w:t>185.7513</w:t>
      </w:r>
      <w:r>
        <w:tab/>
        <w:t>1.013e0</w:t>
      </w:r>
    </w:p>
    <w:p w:rsidR="000162AD" w:rsidRDefault="000162AD" w:rsidP="000162AD">
      <w:r>
        <w:t>185.7543</w:t>
      </w:r>
      <w:r>
        <w:tab/>
        <w:t>1.013e0</w:t>
      </w:r>
    </w:p>
    <w:p w:rsidR="000162AD" w:rsidRDefault="000162AD" w:rsidP="000162AD">
      <w:r>
        <w:t>185.7730</w:t>
      </w:r>
      <w:r>
        <w:tab/>
        <w:t>1.013e0</w:t>
      </w:r>
    </w:p>
    <w:p w:rsidR="000162AD" w:rsidRDefault="000162AD" w:rsidP="000162AD">
      <w:r>
        <w:t>185.7799</w:t>
      </w:r>
      <w:r>
        <w:tab/>
        <w:t>2.025e0</w:t>
      </w:r>
    </w:p>
    <w:p w:rsidR="000162AD" w:rsidRDefault="000162AD" w:rsidP="000162AD">
      <w:r>
        <w:t>185.7833</w:t>
      </w:r>
      <w:r>
        <w:tab/>
        <w:t>1.013e0</w:t>
      </w:r>
    </w:p>
    <w:p w:rsidR="000162AD" w:rsidRDefault="000162AD" w:rsidP="000162AD">
      <w:r>
        <w:t>185.7945</w:t>
      </w:r>
      <w:r>
        <w:tab/>
        <w:t>2.025e0</w:t>
      </w:r>
    </w:p>
    <w:p w:rsidR="000162AD" w:rsidRDefault="000162AD" w:rsidP="000162AD">
      <w:r>
        <w:t>185.7966</w:t>
      </w:r>
      <w:r>
        <w:tab/>
        <w:t>2.025e0</w:t>
      </w:r>
    </w:p>
    <w:p w:rsidR="000162AD" w:rsidRDefault="000162AD" w:rsidP="000162AD">
      <w:r>
        <w:t>185.8074</w:t>
      </w:r>
      <w:r>
        <w:tab/>
        <w:t>2.025e0</w:t>
      </w:r>
    </w:p>
    <w:p w:rsidR="000162AD" w:rsidRDefault="000162AD" w:rsidP="000162AD">
      <w:r>
        <w:t>185.8087</w:t>
      </w:r>
      <w:r>
        <w:tab/>
        <w:t>1.013e0</w:t>
      </w:r>
    </w:p>
    <w:p w:rsidR="000162AD" w:rsidRDefault="000162AD" w:rsidP="000162AD">
      <w:r>
        <w:t>185.8468</w:t>
      </w:r>
      <w:r>
        <w:tab/>
        <w:t>2.025e0</w:t>
      </w:r>
    </w:p>
    <w:p w:rsidR="000162AD" w:rsidRDefault="000162AD" w:rsidP="000162AD">
      <w:r>
        <w:t>185.8491</w:t>
      </w:r>
      <w:r>
        <w:tab/>
        <w:t>1.013e0</w:t>
      </w:r>
    </w:p>
    <w:p w:rsidR="000162AD" w:rsidRDefault="000162AD" w:rsidP="000162AD">
      <w:r>
        <w:t>185.8599</w:t>
      </w:r>
      <w:r>
        <w:tab/>
        <w:t>1.013e0</w:t>
      </w:r>
    </w:p>
    <w:p w:rsidR="000162AD" w:rsidRDefault="000162AD" w:rsidP="000162AD">
      <w:r>
        <w:t>185.8637</w:t>
      </w:r>
      <w:r>
        <w:tab/>
        <w:t>1.013e0</w:t>
      </w:r>
    </w:p>
    <w:p w:rsidR="000162AD" w:rsidRDefault="000162AD" w:rsidP="000162AD">
      <w:r>
        <w:t>185.8705</w:t>
      </w:r>
      <w:r>
        <w:tab/>
        <w:t>2.025e0</w:t>
      </w:r>
    </w:p>
    <w:p w:rsidR="000162AD" w:rsidRDefault="000162AD" w:rsidP="000162AD">
      <w:r>
        <w:t>185.8817</w:t>
      </w:r>
      <w:r>
        <w:tab/>
        <w:t>1.013e0</w:t>
      </w:r>
    </w:p>
    <w:p w:rsidR="000162AD" w:rsidRDefault="000162AD" w:rsidP="000162AD">
      <w:r>
        <w:lastRenderedPageBreak/>
        <w:t>185.8835</w:t>
      </w:r>
      <w:r>
        <w:tab/>
        <w:t>2.025e0</w:t>
      </w:r>
    </w:p>
    <w:p w:rsidR="000162AD" w:rsidRDefault="000162AD" w:rsidP="000162AD">
      <w:r>
        <w:t>185.8852</w:t>
      </w:r>
      <w:r>
        <w:tab/>
        <w:t>1.013e0</w:t>
      </w:r>
    </w:p>
    <w:p w:rsidR="000162AD" w:rsidRDefault="000162AD" w:rsidP="000162AD">
      <w:r>
        <w:t>185.8890</w:t>
      </w:r>
      <w:r>
        <w:tab/>
        <w:t>2.025e0</w:t>
      </w:r>
    </w:p>
    <w:p w:rsidR="000162AD" w:rsidRDefault="000162AD" w:rsidP="000162AD">
      <w:r>
        <w:t>185.8925</w:t>
      </w:r>
      <w:r>
        <w:tab/>
        <w:t>1.013e0</w:t>
      </w:r>
    </w:p>
    <w:p w:rsidR="000162AD" w:rsidRDefault="000162AD" w:rsidP="000162AD">
      <w:r>
        <w:t>185.8961</w:t>
      </w:r>
      <w:r>
        <w:tab/>
        <w:t>1.013e0</w:t>
      </w:r>
    </w:p>
    <w:p w:rsidR="000162AD" w:rsidRDefault="000162AD" w:rsidP="000162AD">
      <w:r>
        <w:t>185.8997</w:t>
      </w:r>
      <w:r>
        <w:tab/>
        <w:t>2.025e0</w:t>
      </w:r>
    </w:p>
    <w:p w:rsidR="000162AD" w:rsidRDefault="000162AD" w:rsidP="000162AD">
      <w:r>
        <w:t>185.9054</w:t>
      </w:r>
      <w:r>
        <w:tab/>
        <w:t>2.025e0</w:t>
      </w:r>
    </w:p>
    <w:p w:rsidR="000162AD" w:rsidRDefault="000162AD" w:rsidP="000162AD">
      <w:r>
        <w:t>185.9072</w:t>
      </w:r>
      <w:r>
        <w:tab/>
        <w:t>1.013e0</w:t>
      </w:r>
    </w:p>
    <w:p w:rsidR="000162AD" w:rsidRDefault="000162AD" w:rsidP="000162AD">
      <w:r>
        <w:t>185.9216</w:t>
      </w:r>
      <w:r>
        <w:tab/>
        <w:t>1.013e0</w:t>
      </w:r>
    </w:p>
    <w:p w:rsidR="000162AD" w:rsidRDefault="000162AD" w:rsidP="000162AD">
      <w:r>
        <w:t>185.9230</w:t>
      </w:r>
      <w:r>
        <w:tab/>
        <w:t>2.025e0</w:t>
      </w:r>
    </w:p>
    <w:p w:rsidR="000162AD" w:rsidRDefault="000162AD" w:rsidP="000162AD">
      <w:r>
        <w:t>185.9284</w:t>
      </w:r>
      <w:r>
        <w:tab/>
        <w:t>1.013e0</w:t>
      </w:r>
    </w:p>
    <w:p w:rsidR="000162AD" w:rsidRDefault="000162AD" w:rsidP="000162AD">
      <w:r>
        <w:t>185.9325</w:t>
      </w:r>
      <w:r>
        <w:tab/>
        <w:t>1.013e0</w:t>
      </w:r>
    </w:p>
    <w:p w:rsidR="000162AD" w:rsidRDefault="000162AD" w:rsidP="000162AD">
      <w:r>
        <w:t>185.9471</w:t>
      </w:r>
      <w:r>
        <w:tab/>
        <w:t>1.013e0</w:t>
      </w:r>
    </w:p>
    <w:p w:rsidR="000162AD" w:rsidRDefault="000162AD" w:rsidP="000162AD">
      <w:r>
        <w:t>185.9579</w:t>
      </w:r>
      <w:r>
        <w:tab/>
        <w:t>2.025e0</w:t>
      </w:r>
    </w:p>
    <w:p w:rsidR="000162AD" w:rsidRDefault="000162AD" w:rsidP="000162AD">
      <w:r>
        <w:t>185.9725</w:t>
      </w:r>
      <w:r>
        <w:tab/>
        <w:t>1.013e0</w:t>
      </w:r>
    </w:p>
    <w:p w:rsidR="000162AD" w:rsidRDefault="000162AD" w:rsidP="000162AD">
      <w:r>
        <w:t>185.9760</w:t>
      </w:r>
      <w:r>
        <w:tab/>
        <w:t>1.013e0</w:t>
      </w:r>
    </w:p>
    <w:p w:rsidR="000162AD" w:rsidRDefault="000162AD" w:rsidP="000162AD">
      <w:r>
        <w:t>185.9796</w:t>
      </w:r>
      <w:r>
        <w:tab/>
        <w:t>1.013e0</w:t>
      </w:r>
    </w:p>
    <w:p w:rsidR="000162AD" w:rsidRDefault="000162AD" w:rsidP="000162AD">
      <w:r>
        <w:t>185.9833</w:t>
      </w:r>
      <w:r>
        <w:tab/>
        <w:t>1.013e0</w:t>
      </w:r>
    </w:p>
    <w:p w:rsidR="000162AD" w:rsidRDefault="000162AD" w:rsidP="000162AD">
      <w:r>
        <w:t>185.9943</w:t>
      </w:r>
      <w:r>
        <w:tab/>
        <w:t>2.025e0</w:t>
      </w:r>
    </w:p>
    <w:p w:rsidR="000162AD" w:rsidRDefault="000162AD" w:rsidP="000162AD">
      <w:r>
        <w:lastRenderedPageBreak/>
        <w:t>186.0014</w:t>
      </w:r>
      <w:r>
        <w:tab/>
        <w:t>3.038e0</w:t>
      </w:r>
    </w:p>
    <w:p w:rsidR="000162AD" w:rsidRDefault="000162AD" w:rsidP="000162AD">
      <w:r>
        <w:t>186.0050</w:t>
      </w:r>
      <w:r>
        <w:tab/>
        <w:t>2.025e0</w:t>
      </w:r>
    </w:p>
    <w:p w:rsidR="000162AD" w:rsidRDefault="000162AD" w:rsidP="000162AD">
      <w:r>
        <w:t>186.0086</w:t>
      </w:r>
      <w:r>
        <w:tab/>
        <w:t>4.051e0</w:t>
      </w:r>
    </w:p>
    <w:p w:rsidR="000162AD" w:rsidRDefault="000162AD" w:rsidP="000162AD">
      <w:r>
        <w:t>186.0159</w:t>
      </w:r>
      <w:r>
        <w:tab/>
        <w:t>1.013e0</w:t>
      </w:r>
    </w:p>
    <w:p w:rsidR="000162AD" w:rsidRDefault="000162AD" w:rsidP="000162AD">
      <w:r>
        <w:t>186.0197</w:t>
      </w:r>
      <w:r>
        <w:tab/>
        <w:t>2.025e0</w:t>
      </w:r>
    </w:p>
    <w:p w:rsidR="000162AD" w:rsidRDefault="000162AD" w:rsidP="000162AD">
      <w:r>
        <w:t>186.0269</w:t>
      </w:r>
      <w:r>
        <w:tab/>
        <w:t>1.013e0</w:t>
      </w:r>
    </w:p>
    <w:p w:rsidR="000162AD" w:rsidRDefault="000162AD" w:rsidP="000162AD">
      <w:r>
        <w:t>186.0337</w:t>
      </w:r>
      <w:r>
        <w:tab/>
        <w:t>1.013e0</w:t>
      </w:r>
    </w:p>
    <w:p w:rsidR="000162AD" w:rsidRDefault="000162AD" w:rsidP="000162AD">
      <w:r>
        <w:t>186.0413</w:t>
      </w:r>
      <w:r>
        <w:tab/>
        <w:t>3.038e0</w:t>
      </w:r>
    </w:p>
    <w:p w:rsidR="000162AD" w:rsidRDefault="000162AD" w:rsidP="000162AD">
      <w:r>
        <w:t>186.0450</w:t>
      </w:r>
      <w:r>
        <w:tab/>
        <w:t>1.013e0</w:t>
      </w:r>
    </w:p>
    <w:p w:rsidR="000162AD" w:rsidRDefault="000162AD" w:rsidP="000162AD">
      <w:r>
        <w:t>186.0486</w:t>
      </w:r>
      <w:r>
        <w:tab/>
        <w:t>1.013e0</w:t>
      </w:r>
    </w:p>
    <w:p w:rsidR="000162AD" w:rsidRDefault="000162AD" w:rsidP="000162AD">
      <w:r>
        <w:t>186.0519</w:t>
      </w:r>
      <w:r>
        <w:tab/>
        <w:t>2.025e0</w:t>
      </w:r>
    </w:p>
    <w:p w:rsidR="000162AD" w:rsidRDefault="000162AD" w:rsidP="000162AD">
      <w:r>
        <w:t>186.0561</w:t>
      </w:r>
      <w:r>
        <w:tab/>
        <w:t>1.013e0</w:t>
      </w:r>
    </w:p>
    <w:p w:rsidR="000162AD" w:rsidRDefault="000162AD" w:rsidP="000162AD">
      <w:r>
        <w:t>186.0632</w:t>
      </w:r>
      <w:r>
        <w:tab/>
        <w:t>1.013e0</w:t>
      </w:r>
    </w:p>
    <w:p w:rsidR="000162AD" w:rsidRDefault="000162AD" w:rsidP="000162AD">
      <w:r>
        <w:t>186.0706</w:t>
      </w:r>
      <w:r>
        <w:tab/>
        <w:t>1.013e0</w:t>
      </w:r>
    </w:p>
    <w:p w:rsidR="000162AD" w:rsidRDefault="000162AD" w:rsidP="000162AD">
      <w:r>
        <w:t>186.0722</w:t>
      </w:r>
      <w:r>
        <w:tab/>
        <w:t>2.025e0</w:t>
      </w:r>
    </w:p>
    <w:p w:rsidR="000162AD" w:rsidRDefault="000162AD" w:rsidP="000162AD">
      <w:r>
        <w:t>186.0777</w:t>
      </w:r>
      <w:r>
        <w:tab/>
        <w:t>2.025e0</w:t>
      </w:r>
    </w:p>
    <w:p w:rsidR="000162AD" w:rsidRDefault="000162AD" w:rsidP="000162AD">
      <w:r>
        <w:t>186.0904</w:t>
      </w:r>
      <w:r>
        <w:tab/>
        <w:t>2.025e0</w:t>
      </w:r>
    </w:p>
    <w:p w:rsidR="000162AD" w:rsidRDefault="000162AD" w:rsidP="000162AD">
      <w:r>
        <w:t>186.0920</w:t>
      </w:r>
      <w:r>
        <w:tab/>
        <w:t>2.025e0</w:t>
      </w:r>
    </w:p>
    <w:p w:rsidR="000162AD" w:rsidRDefault="000162AD" w:rsidP="000162AD">
      <w:r>
        <w:t>186.0957</w:t>
      </w:r>
      <w:r>
        <w:tab/>
        <w:t>2.025e0</w:t>
      </w:r>
    </w:p>
    <w:p w:rsidR="000162AD" w:rsidRDefault="000162AD" w:rsidP="000162AD">
      <w:r>
        <w:lastRenderedPageBreak/>
        <w:t>186.0995</w:t>
      </w:r>
      <w:r>
        <w:tab/>
        <w:t>2.025e0</w:t>
      </w:r>
    </w:p>
    <w:p w:rsidR="000162AD" w:rsidRDefault="000162AD" w:rsidP="000162AD">
      <w:r>
        <w:t>186.1012</w:t>
      </w:r>
      <w:r>
        <w:tab/>
        <w:t>2.025e0</w:t>
      </w:r>
    </w:p>
    <w:p w:rsidR="000162AD" w:rsidRDefault="000162AD" w:rsidP="000162AD">
      <w:r>
        <w:t>186.1031</w:t>
      </w:r>
      <w:r>
        <w:tab/>
        <w:t>1.013e0</w:t>
      </w:r>
    </w:p>
    <w:p w:rsidR="000162AD" w:rsidRDefault="000162AD" w:rsidP="000162AD">
      <w:r>
        <w:t>186.1068</w:t>
      </w:r>
      <w:r>
        <w:tab/>
        <w:t>1.013e0</w:t>
      </w:r>
    </w:p>
    <w:p w:rsidR="000162AD" w:rsidRDefault="000162AD" w:rsidP="000162AD">
      <w:r>
        <w:t>186.1104</w:t>
      </w:r>
      <w:r>
        <w:tab/>
        <w:t>1.013e0</w:t>
      </w:r>
    </w:p>
    <w:p w:rsidR="000162AD" w:rsidRDefault="000162AD" w:rsidP="000162AD">
      <w:r>
        <w:t>186.1117</w:t>
      </w:r>
      <w:r>
        <w:tab/>
        <w:t>3.038e0</w:t>
      </w:r>
    </w:p>
    <w:p w:rsidR="000162AD" w:rsidRDefault="000162AD" w:rsidP="000162AD">
      <w:r>
        <w:t>186.1140</w:t>
      </w:r>
      <w:r>
        <w:tab/>
        <w:t>1.013e0</w:t>
      </w:r>
    </w:p>
    <w:p w:rsidR="000162AD" w:rsidRDefault="000162AD" w:rsidP="000162AD">
      <w:r>
        <w:t>186.1177</w:t>
      </w:r>
      <w:r>
        <w:tab/>
        <w:t>1.013e0</w:t>
      </w:r>
    </w:p>
    <w:p w:rsidR="000162AD" w:rsidRDefault="000162AD" w:rsidP="000162AD">
      <w:r>
        <w:t>186.1255</w:t>
      </w:r>
      <w:r>
        <w:tab/>
        <w:t>4.051e0</w:t>
      </w:r>
    </w:p>
    <w:p w:rsidR="000162AD" w:rsidRDefault="000162AD" w:rsidP="000162AD">
      <w:r>
        <w:t>186.1287</w:t>
      </w:r>
      <w:r>
        <w:tab/>
        <w:t>1.013e0</w:t>
      </w:r>
    </w:p>
    <w:p w:rsidR="000162AD" w:rsidRDefault="000162AD" w:rsidP="000162AD">
      <w:r>
        <w:t>186.1339</w:t>
      </w:r>
      <w:r>
        <w:tab/>
        <w:t>4.051e0</w:t>
      </w:r>
    </w:p>
    <w:p w:rsidR="000162AD" w:rsidRDefault="000162AD" w:rsidP="000162AD">
      <w:r>
        <w:t>186.1360</w:t>
      </w:r>
      <w:r>
        <w:tab/>
        <w:t>2.025e0</w:t>
      </w:r>
    </w:p>
    <w:p w:rsidR="000162AD" w:rsidRDefault="000162AD" w:rsidP="000162AD">
      <w:r>
        <w:t>186.1444</w:t>
      </w:r>
      <w:r>
        <w:tab/>
        <w:t>2.025e0</w:t>
      </w:r>
    </w:p>
    <w:p w:rsidR="000162AD" w:rsidRDefault="000162AD" w:rsidP="000162AD">
      <w:r>
        <w:t>186.1468</w:t>
      </w:r>
      <w:r>
        <w:tab/>
        <w:t>6.076e0</w:t>
      </w:r>
    </w:p>
    <w:p w:rsidR="000162AD" w:rsidRDefault="000162AD" w:rsidP="000162AD">
      <w:r>
        <w:t>186.1513</w:t>
      </w:r>
      <w:r>
        <w:tab/>
        <w:t>5.063e0</w:t>
      </w:r>
    </w:p>
    <w:p w:rsidR="000162AD" w:rsidRDefault="000162AD" w:rsidP="000162AD">
      <w:r>
        <w:t>186.1540</w:t>
      </w:r>
      <w:r>
        <w:tab/>
        <w:t>2.025e0</w:t>
      </w:r>
    </w:p>
    <w:p w:rsidR="000162AD" w:rsidRDefault="000162AD" w:rsidP="000162AD">
      <w:r>
        <w:t>186.1592</w:t>
      </w:r>
      <w:r>
        <w:tab/>
        <w:t>2.025e0</w:t>
      </w:r>
    </w:p>
    <w:p w:rsidR="000162AD" w:rsidRDefault="000162AD" w:rsidP="000162AD">
      <w:r>
        <w:t>186.1614</w:t>
      </w:r>
      <w:r>
        <w:tab/>
        <w:t>2.025e0</w:t>
      </w:r>
    </w:p>
    <w:p w:rsidR="000162AD" w:rsidRDefault="000162AD" w:rsidP="000162AD">
      <w:r>
        <w:t>186.1649</w:t>
      </w:r>
      <w:r>
        <w:tab/>
        <w:t>3.038e0</w:t>
      </w:r>
    </w:p>
    <w:p w:rsidR="000162AD" w:rsidRDefault="000162AD" w:rsidP="000162AD">
      <w:r>
        <w:lastRenderedPageBreak/>
        <w:t>186.1686</w:t>
      </w:r>
      <w:r>
        <w:tab/>
        <w:t>2.025e0</w:t>
      </w:r>
    </w:p>
    <w:p w:rsidR="000162AD" w:rsidRDefault="000162AD" w:rsidP="000162AD">
      <w:r>
        <w:t>186.1757</w:t>
      </w:r>
      <w:r>
        <w:tab/>
        <w:t>1.013e0</w:t>
      </w:r>
    </w:p>
    <w:p w:rsidR="000162AD" w:rsidRDefault="000162AD" w:rsidP="000162AD">
      <w:r>
        <w:t>186.1793</w:t>
      </w:r>
      <w:r>
        <w:tab/>
        <w:t>2.025e0</w:t>
      </w:r>
    </w:p>
    <w:p w:rsidR="000162AD" w:rsidRDefault="000162AD" w:rsidP="000162AD">
      <w:r>
        <w:t>186.1826</w:t>
      </w:r>
      <w:r>
        <w:tab/>
        <w:t>6.076e0</w:t>
      </w:r>
    </w:p>
    <w:p w:rsidR="000162AD" w:rsidRDefault="000162AD" w:rsidP="000162AD">
      <w:r>
        <w:t>186.1899</w:t>
      </w:r>
      <w:r>
        <w:tab/>
        <w:t>2.025e0</w:t>
      </w:r>
    </w:p>
    <w:p w:rsidR="000162AD" w:rsidRDefault="000162AD" w:rsidP="000162AD">
      <w:r>
        <w:t>186.1976</w:t>
      </w:r>
      <w:r>
        <w:tab/>
        <w:t>1.013e0</w:t>
      </w:r>
    </w:p>
    <w:p w:rsidR="000162AD" w:rsidRDefault="000162AD" w:rsidP="000162AD">
      <w:r>
        <w:t>186.2042</w:t>
      </w:r>
      <w:r>
        <w:tab/>
        <w:t>1.013e0</w:t>
      </w:r>
    </w:p>
    <w:p w:rsidR="000162AD" w:rsidRDefault="000162AD" w:rsidP="000162AD">
      <w:r>
        <w:t>186.2082</w:t>
      </w:r>
      <w:r>
        <w:tab/>
        <w:t>1.013e0</w:t>
      </w:r>
    </w:p>
    <w:p w:rsidR="000162AD" w:rsidRDefault="000162AD" w:rsidP="000162AD">
      <w:r>
        <w:t>186.2119</w:t>
      </w:r>
      <w:r>
        <w:tab/>
        <w:t>2.025e0</w:t>
      </w:r>
    </w:p>
    <w:p w:rsidR="000162AD" w:rsidRDefault="000162AD" w:rsidP="000162AD">
      <w:r>
        <w:t>186.2191</w:t>
      </w:r>
      <w:r>
        <w:tab/>
        <w:t>4.051e0</w:t>
      </w:r>
    </w:p>
    <w:p w:rsidR="000162AD" w:rsidRDefault="000162AD" w:rsidP="000162AD">
      <w:r>
        <w:t>186.2210</w:t>
      </w:r>
      <w:r>
        <w:tab/>
        <w:t>2.025e0</w:t>
      </w:r>
    </w:p>
    <w:p w:rsidR="000162AD" w:rsidRDefault="000162AD" w:rsidP="000162AD">
      <w:r>
        <w:t>186.2227</w:t>
      </w:r>
      <w:r>
        <w:tab/>
        <w:t>1.013e0</w:t>
      </w:r>
    </w:p>
    <w:p w:rsidR="000162AD" w:rsidRDefault="000162AD" w:rsidP="000162AD">
      <w:r>
        <w:t>186.2264</w:t>
      </w:r>
      <w:r>
        <w:tab/>
        <w:t>3.038e0</w:t>
      </w:r>
    </w:p>
    <w:p w:rsidR="000162AD" w:rsidRDefault="000162AD" w:rsidP="000162AD">
      <w:r>
        <w:t>186.2299</w:t>
      </w:r>
      <w:r>
        <w:tab/>
        <w:t>2.025e0</w:t>
      </w:r>
    </w:p>
    <w:p w:rsidR="000162AD" w:rsidRDefault="000162AD" w:rsidP="000162AD">
      <w:r>
        <w:t>186.2318</w:t>
      </w:r>
      <w:r>
        <w:tab/>
        <w:t>2.025e0</w:t>
      </w:r>
    </w:p>
    <w:p w:rsidR="000162AD" w:rsidRDefault="000162AD" w:rsidP="000162AD">
      <w:r>
        <w:t>186.2480</w:t>
      </w:r>
      <w:r>
        <w:tab/>
        <w:t>1.013e0</w:t>
      </w:r>
    </w:p>
    <w:p w:rsidR="000162AD" w:rsidRDefault="000162AD" w:rsidP="000162AD">
      <w:r>
        <w:t>186.2516</w:t>
      </w:r>
      <w:r>
        <w:tab/>
        <w:t>1.013e0</w:t>
      </w:r>
    </w:p>
    <w:p w:rsidR="000162AD" w:rsidRDefault="000162AD" w:rsidP="000162AD">
      <w:r>
        <w:t>186.2549</w:t>
      </w:r>
      <w:r>
        <w:tab/>
        <w:t>1.013e0</w:t>
      </w:r>
    </w:p>
    <w:p w:rsidR="000162AD" w:rsidRDefault="000162AD" w:rsidP="000162AD">
      <w:r>
        <w:t>186.2733</w:t>
      </w:r>
      <w:r>
        <w:tab/>
        <w:t>3.038e0</w:t>
      </w:r>
    </w:p>
    <w:p w:rsidR="000162AD" w:rsidRDefault="000162AD" w:rsidP="000162AD">
      <w:r>
        <w:lastRenderedPageBreak/>
        <w:t>186.2771</w:t>
      </w:r>
      <w:r>
        <w:tab/>
        <w:t>2.025e0</w:t>
      </w:r>
    </w:p>
    <w:p w:rsidR="000162AD" w:rsidRDefault="000162AD" w:rsidP="000162AD">
      <w:r>
        <w:t>186.2805</w:t>
      </w:r>
      <w:r>
        <w:tab/>
        <w:t>1.013e0</w:t>
      </w:r>
    </w:p>
    <w:p w:rsidR="000162AD" w:rsidRDefault="000162AD" w:rsidP="000162AD">
      <w:r>
        <w:t>186.2841</w:t>
      </w:r>
      <w:r>
        <w:tab/>
        <w:t>1.013e0</w:t>
      </w:r>
    </w:p>
    <w:p w:rsidR="000162AD" w:rsidRDefault="000162AD" w:rsidP="000162AD">
      <w:r>
        <w:t>186.2914</w:t>
      </w:r>
      <w:r>
        <w:tab/>
        <w:t>1.013e0</w:t>
      </w:r>
    </w:p>
    <w:p w:rsidR="000162AD" w:rsidRDefault="000162AD" w:rsidP="000162AD">
      <w:r>
        <w:t>186.3060</w:t>
      </w:r>
      <w:r>
        <w:tab/>
        <w:t>1.013e0</w:t>
      </w:r>
    </w:p>
    <w:p w:rsidR="000162AD" w:rsidRDefault="000162AD" w:rsidP="000162AD">
      <w:r>
        <w:t>186.3096</w:t>
      </w:r>
      <w:r>
        <w:tab/>
        <w:t>2.025e0</w:t>
      </w:r>
    </w:p>
    <w:p w:rsidR="000162AD" w:rsidRDefault="000162AD" w:rsidP="000162AD">
      <w:r>
        <w:t>186.3239</w:t>
      </w:r>
      <w:r>
        <w:tab/>
        <w:t>2.025e0</w:t>
      </w:r>
    </w:p>
    <w:p w:rsidR="000162AD" w:rsidRDefault="000162AD" w:rsidP="000162AD">
      <w:r>
        <w:t>186.3385</w:t>
      </w:r>
      <w:r>
        <w:tab/>
        <w:t>1.013e0</w:t>
      </w:r>
    </w:p>
    <w:p w:rsidR="000162AD" w:rsidRDefault="000162AD" w:rsidP="000162AD">
      <w:r>
        <w:t>186.3495</w:t>
      </w:r>
      <w:r>
        <w:tab/>
        <w:t>1.013e0</w:t>
      </w:r>
    </w:p>
    <w:p w:rsidR="000162AD" w:rsidRDefault="000162AD" w:rsidP="000162AD">
      <w:r>
        <w:t>186.3673</w:t>
      </w:r>
      <w:r>
        <w:tab/>
        <w:t>1.013e0</w:t>
      </w:r>
    </w:p>
    <w:p w:rsidR="000162AD" w:rsidRDefault="000162AD" w:rsidP="000162AD">
      <w:r>
        <w:t>186.3743</w:t>
      </w:r>
      <w:r>
        <w:tab/>
        <w:t>1.013e0</w:t>
      </w:r>
    </w:p>
    <w:p w:rsidR="000162AD" w:rsidRDefault="000162AD" w:rsidP="000162AD">
      <w:r>
        <w:t>186.3893</w:t>
      </w:r>
      <w:r>
        <w:tab/>
        <w:t>1.013e0</w:t>
      </w:r>
    </w:p>
    <w:p w:rsidR="000162AD" w:rsidRDefault="000162AD" w:rsidP="000162AD">
      <w:r>
        <w:t>186.3965</w:t>
      </w:r>
      <w:r>
        <w:tab/>
        <w:t>1.013e0</w:t>
      </w:r>
    </w:p>
    <w:p w:rsidR="000162AD" w:rsidRDefault="000162AD" w:rsidP="000162AD">
      <w:r>
        <w:t>186.4147</w:t>
      </w:r>
      <w:r>
        <w:tab/>
        <w:t>1.013e0</w:t>
      </w:r>
    </w:p>
    <w:p w:rsidR="000162AD" w:rsidRDefault="000162AD" w:rsidP="000162AD">
      <w:r>
        <w:t>186.4182</w:t>
      </w:r>
      <w:r>
        <w:tab/>
        <w:t>2.025e0</w:t>
      </w:r>
    </w:p>
    <w:p w:rsidR="000162AD" w:rsidRDefault="000162AD" w:rsidP="000162AD">
      <w:r>
        <w:t>186.4255</w:t>
      </w:r>
      <w:r>
        <w:tab/>
        <w:t>1.013e0</w:t>
      </w:r>
    </w:p>
    <w:p w:rsidR="000162AD" w:rsidRDefault="000162AD" w:rsidP="000162AD">
      <w:r>
        <w:t>186.4326</w:t>
      </w:r>
      <w:r>
        <w:tab/>
        <w:t>3.038e0</w:t>
      </w:r>
    </w:p>
    <w:p w:rsidR="000162AD" w:rsidRDefault="000162AD" w:rsidP="000162AD">
      <w:r>
        <w:t>186.4507</w:t>
      </w:r>
      <w:r>
        <w:tab/>
        <w:t>1.013e0</w:t>
      </w:r>
    </w:p>
    <w:p w:rsidR="000162AD" w:rsidRDefault="000162AD" w:rsidP="000162AD">
      <w:r>
        <w:t>186.4612</w:t>
      </w:r>
      <w:r>
        <w:tab/>
        <w:t>1.013e0</w:t>
      </w:r>
    </w:p>
    <w:p w:rsidR="000162AD" w:rsidRDefault="000162AD" w:rsidP="000162AD">
      <w:r>
        <w:lastRenderedPageBreak/>
        <w:t>186.4652</w:t>
      </w:r>
      <w:r>
        <w:tab/>
        <w:t>2.025e0</w:t>
      </w:r>
    </w:p>
    <w:p w:rsidR="000162AD" w:rsidRDefault="000162AD" w:rsidP="000162AD">
      <w:r>
        <w:t>186.4720</w:t>
      </w:r>
      <w:r>
        <w:tab/>
        <w:t>1.013e0</w:t>
      </w:r>
    </w:p>
    <w:p w:rsidR="000162AD" w:rsidRDefault="000162AD" w:rsidP="000162AD">
      <w:r>
        <w:t>186.4759</w:t>
      </w:r>
      <w:r>
        <w:tab/>
        <w:t>1.013e0</w:t>
      </w:r>
    </w:p>
    <w:p w:rsidR="000162AD" w:rsidRDefault="000162AD" w:rsidP="000162AD">
      <w:r>
        <w:t>186.4796</w:t>
      </w:r>
      <w:r>
        <w:tab/>
        <w:t>1.013e0</w:t>
      </w:r>
    </w:p>
    <w:p w:rsidR="000162AD" w:rsidRDefault="000162AD" w:rsidP="000162AD">
      <w:r>
        <w:t>186.4832</w:t>
      </w:r>
      <w:r>
        <w:tab/>
        <w:t>1.013e0</w:t>
      </w:r>
    </w:p>
    <w:p w:rsidR="000162AD" w:rsidRDefault="000162AD" w:rsidP="000162AD">
      <w:r>
        <w:t>186.5050</w:t>
      </w:r>
      <w:r>
        <w:tab/>
        <w:t>2.025e0</w:t>
      </w:r>
    </w:p>
    <w:p w:rsidR="000162AD" w:rsidRDefault="000162AD" w:rsidP="000162AD">
      <w:r>
        <w:t>186.5122</w:t>
      </w:r>
      <w:r>
        <w:tab/>
        <w:t>1.013e0</w:t>
      </w:r>
    </w:p>
    <w:p w:rsidR="000162AD" w:rsidRDefault="000162AD" w:rsidP="000162AD">
      <w:r>
        <w:t>186.5157</w:t>
      </w:r>
      <w:r>
        <w:tab/>
        <w:t>2.025e0</w:t>
      </w:r>
    </w:p>
    <w:p w:rsidR="000162AD" w:rsidRDefault="000162AD" w:rsidP="000162AD">
      <w:r>
        <w:t>186.5303</w:t>
      </w:r>
      <w:r>
        <w:tab/>
        <w:t>2.025e0</w:t>
      </w:r>
    </w:p>
    <w:p w:rsidR="000162AD" w:rsidRDefault="000162AD" w:rsidP="000162AD">
      <w:r>
        <w:t>186.5450</w:t>
      </w:r>
      <w:r>
        <w:tab/>
        <w:t>1.013e0</w:t>
      </w:r>
    </w:p>
    <w:p w:rsidR="000162AD" w:rsidRDefault="000162AD" w:rsidP="000162AD">
      <w:r>
        <w:t>186.5481</w:t>
      </w:r>
      <w:r>
        <w:tab/>
        <w:t>1.013e0</w:t>
      </w:r>
    </w:p>
    <w:p w:rsidR="000162AD" w:rsidRDefault="000162AD" w:rsidP="000162AD">
      <w:r>
        <w:t>186.5520</w:t>
      </w:r>
      <w:r>
        <w:tab/>
        <w:t>1.013e0</w:t>
      </w:r>
    </w:p>
    <w:p w:rsidR="000162AD" w:rsidRDefault="000162AD" w:rsidP="000162AD">
      <w:r>
        <w:t>186.5558</w:t>
      </w:r>
      <w:r>
        <w:tab/>
        <w:t>1.013e0</w:t>
      </w:r>
    </w:p>
    <w:p w:rsidR="000162AD" w:rsidRDefault="000162AD" w:rsidP="000162AD">
      <w:r>
        <w:t>186.5591</w:t>
      </w:r>
      <w:r>
        <w:tab/>
        <w:t>4.051e0</w:t>
      </w:r>
    </w:p>
    <w:p w:rsidR="000162AD" w:rsidRDefault="000162AD" w:rsidP="000162AD">
      <w:r>
        <w:t>186.5666</w:t>
      </w:r>
      <w:r>
        <w:tab/>
        <w:t>4.051e0</w:t>
      </w:r>
    </w:p>
    <w:p w:rsidR="000162AD" w:rsidRDefault="000162AD" w:rsidP="000162AD">
      <w:r>
        <w:t>186.5700</w:t>
      </w:r>
      <w:r>
        <w:tab/>
        <w:t>2.025e0</w:t>
      </w:r>
    </w:p>
    <w:p w:rsidR="000162AD" w:rsidRDefault="000162AD" w:rsidP="000162AD">
      <w:r>
        <w:t>186.5740</w:t>
      </w:r>
      <w:r>
        <w:tab/>
        <w:t>1.013e0</w:t>
      </w:r>
    </w:p>
    <w:p w:rsidR="000162AD" w:rsidRDefault="000162AD" w:rsidP="000162AD">
      <w:r>
        <w:t>186.5815</w:t>
      </w:r>
      <w:r>
        <w:tab/>
        <w:t>3.038e0</w:t>
      </w:r>
    </w:p>
    <w:p w:rsidR="000162AD" w:rsidRDefault="000162AD" w:rsidP="000162AD">
      <w:r>
        <w:t>186.5845</w:t>
      </w:r>
      <w:r>
        <w:tab/>
        <w:t>2.025e0</w:t>
      </w:r>
    </w:p>
    <w:p w:rsidR="000162AD" w:rsidRDefault="000162AD" w:rsidP="000162AD">
      <w:r>
        <w:lastRenderedPageBreak/>
        <w:t>186.5865</w:t>
      </w:r>
      <w:r>
        <w:tab/>
        <w:t>2.025e0</w:t>
      </w:r>
    </w:p>
    <w:p w:rsidR="000162AD" w:rsidRDefault="000162AD" w:rsidP="000162AD">
      <w:r>
        <w:t>186.5882</w:t>
      </w:r>
      <w:r>
        <w:tab/>
        <w:t>1.013e0</w:t>
      </w:r>
    </w:p>
    <w:p w:rsidR="000162AD" w:rsidRDefault="000162AD" w:rsidP="000162AD">
      <w:r>
        <w:t>186.5916</w:t>
      </w:r>
      <w:r>
        <w:tab/>
        <w:t>1.013e0</w:t>
      </w:r>
    </w:p>
    <w:p w:rsidR="000162AD" w:rsidRDefault="000162AD" w:rsidP="000162AD">
      <w:r>
        <w:t>186.5954</w:t>
      </w:r>
      <w:r>
        <w:tab/>
        <w:t>2.025e0</w:t>
      </w:r>
    </w:p>
    <w:p w:rsidR="000162AD" w:rsidRDefault="000162AD" w:rsidP="000162AD">
      <w:r>
        <w:t>186.6085</w:t>
      </w:r>
      <w:r>
        <w:tab/>
        <w:t>2.025e0</w:t>
      </w:r>
    </w:p>
    <w:p w:rsidR="000162AD" w:rsidRDefault="000162AD" w:rsidP="000162AD">
      <w:r>
        <w:t>186.6246</w:t>
      </w:r>
      <w:r>
        <w:tab/>
        <w:t>1.013e0</w:t>
      </w:r>
    </w:p>
    <w:p w:rsidR="000162AD" w:rsidRDefault="000162AD" w:rsidP="000162AD">
      <w:r>
        <w:t>186.6281</w:t>
      </w:r>
      <w:r>
        <w:tab/>
        <w:t>1.013e0</w:t>
      </w:r>
    </w:p>
    <w:p w:rsidR="000162AD" w:rsidRDefault="000162AD" w:rsidP="000162AD">
      <w:r>
        <w:t>186.6536</w:t>
      </w:r>
      <w:r>
        <w:tab/>
        <w:t>2.025e0</w:t>
      </w:r>
    </w:p>
    <w:p w:rsidR="000162AD" w:rsidRDefault="000162AD" w:rsidP="000162AD">
      <w:r>
        <w:t>186.6568</w:t>
      </w:r>
      <w:r>
        <w:tab/>
        <w:t>1.013e0</w:t>
      </w:r>
    </w:p>
    <w:p w:rsidR="000162AD" w:rsidRDefault="000162AD" w:rsidP="000162AD">
      <w:r>
        <w:t>186.6604</w:t>
      </w:r>
      <w:r>
        <w:tab/>
        <w:t>1.013e0</w:t>
      </w:r>
    </w:p>
    <w:p w:rsidR="000162AD" w:rsidRDefault="000162AD" w:rsidP="000162AD">
      <w:r>
        <w:t>186.6643</w:t>
      </w:r>
      <w:r>
        <w:tab/>
        <w:t>2.025e0</w:t>
      </w:r>
    </w:p>
    <w:p w:rsidR="000162AD" w:rsidRDefault="000162AD" w:rsidP="000162AD">
      <w:r>
        <w:t>186.6716</w:t>
      </w:r>
      <w:r>
        <w:tab/>
        <w:t>1.013e0</w:t>
      </w:r>
    </w:p>
    <w:p w:rsidR="000162AD" w:rsidRDefault="000162AD" w:rsidP="000162AD">
      <w:r>
        <w:t>186.6755</w:t>
      </w:r>
      <w:r>
        <w:tab/>
        <w:t>1.013e0</w:t>
      </w:r>
    </w:p>
    <w:p w:rsidR="000162AD" w:rsidRDefault="000162AD" w:rsidP="000162AD">
      <w:r>
        <w:t>186.6789</w:t>
      </w:r>
      <w:r>
        <w:tab/>
        <w:t>1.013e0</w:t>
      </w:r>
    </w:p>
    <w:p w:rsidR="000162AD" w:rsidRDefault="000162AD" w:rsidP="000162AD">
      <w:r>
        <w:t>186.6826</w:t>
      </w:r>
      <w:r>
        <w:tab/>
        <w:t>4.051e0</w:t>
      </w:r>
    </w:p>
    <w:p w:rsidR="000162AD" w:rsidRDefault="000162AD" w:rsidP="000162AD">
      <w:r>
        <w:t>186.6936</w:t>
      </w:r>
      <w:r>
        <w:tab/>
        <w:t>1.013e0</w:t>
      </w:r>
    </w:p>
    <w:p w:rsidR="000162AD" w:rsidRDefault="000162AD" w:rsidP="000162AD">
      <w:r>
        <w:t>186.6973</w:t>
      </w:r>
      <w:r>
        <w:tab/>
        <w:t>1.013e0</w:t>
      </w:r>
    </w:p>
    <w:p w:rsidR="000162AD" w:rsidRDefault="000162AD" w:rsidP="000162AD">
      <w:r>
        <w:t>186.7113</w:t>
      </w:r>
      <w:r>
        <w:tab/>
        <w:t>1.013e0</w:t>
      </w:r>
    </w:p>
    <w:p w:rsidR="000162AD" w:rsidRDefault="000162AD" w:rsidP="000162AD">
      <w:r>
        <w:t>186.7189</w:t>
      </w:r>
      <w:r>
        <w:tab/>
        <w:t>1.013e0</w:t>
      </w:r>
    </w:p>
    <w:p w:rsidR="000162AD" w:rsidRDefault="000162AD" w:rsidP="000162AD">
      <w:r>
        <w:lastRenderedPageBreak/>
        <w:t>186.7226</w:t>
      </w:r>
      <w:r>
        <w:tab/>
        <w:t>1.013e0</w:t>
      </w:r>
    </w:p>
    <w:p w:rsidR="000162AD" w:rsidRDefault="000162AD" w:rsidP="000162AD">
      <w:r>
        <w:t>186.7356</w:t>
      </w:r>
      <w:r>
        <w:tab/>
        <w:t>2.025e0</w:t>
      </w:r>
    </w:p>
    <w:p w:rsidR="000162AD" w:rsidRDefault="000162AD" w:rsidP="000162AD">
      <w:r>
        <w:t>186.7374</w:t>
      </w:r>
      <w:r>
        <w:tab/>
        <w:t>1.013e0</w:t>
      </w:r>
    </w:p>
    <w:p w:rsidR="000162AD" w:rsidRDefault="000162AD" w:rsidP="000162AD">
      <w:r>
        <w:t>186.7404</w:t>
      </w:r>
      <w:r>
        <w:tab/>
        <w:t>1.013e0</w:t>
      </w:r>
    </w:p>
    <w:p w:rsidR="000162AD" w:rsidRDefault="000162AD" w:rsidP="000162AD">
      <w:r>
        <w:t>186.7444</w:t>
      </w:r>
      <w:r>
        <w:tab/>
        <w:t>2.025e0</w:t>
      </w:r>
    </w:p>
    <w:p w:rsidR="000162AD" w:rsidRDefault="000162AD" w:rsidP="000162AD">
      <w:r>
        <w:t>186.7663</w:t>
      </w:r>
      <w:r>
        <w:tab/>
        <w:t>1.013e0</w:t>
      </w:r>
    </w:p>
    <w:p w:rsidR="000162AD" w:rsidRDefault="000162AD" w:rsidP="000162AD">
      <w:r>
        <w:t>186.7917</w:t>
      </w:r>
      <w:r>
        <w:tab/>
        <w:t>2.025e0</w:t>
      </w:r>
    </w:p>
    <w:p w:rsidR="000162AD" w:rsidRDefault="000162AD" w:rsidP="000162AD">
      <w:r>
        <w:t>186.8028</w:t>
      </w:r>
      <w:r>
        <w:tab/>
        <w:t>1.013e0</w:t>
      </w:r>
    </w:p>
    <w:p w:rsidR="000162AD" w:rsidRDefault="000162AD" w:rsidP="000162AD">
      <w:r>
        <w:t>186.8045</w:t>
      </w:r>
      <w:r>
        <w:tab/>
        <w:t>2.025e0</w:t>
      </w:r>
    </w:p>
    <w:p w:rsidR="000162AD" w:rsidRDefault="000162AD" w:rsidP="000162AD">
      <w:r>
        <w:t>186.8097</w:t>
      </w:r>
      <w:r>
        <w:tab/>
        <w:t>2.025e0</w:t>
      </w:r>
    </w:p>
    <w:p w:rsidR="000162AD" w:rsidRDefault="000162AD" w:rsidP="000162AD">
      <w:r>
        <w:t>186.8135</w:t>
      </w:r>
      <w:r>
        <w:tab/>
        <w:t>1.013e0</w:t>
      </w:r>
    </w:p>
    <w:p w:rsidR="000162AD" w:rsidRDefault="000162AD" w:rsidP="000162AD">
      <w:r>
        <w:t>186.8281</w:t>
      </w:r>
      <w:r>
        <w:tab/>
        <w:t>1.013e0</w:t>
      </w:r>
    </w:p>
    <w:p w:rsidR="000162AD" w:rsidRDefault="000162AD" w:rsidP="000162AD">
      <w:r>
        <w:t>186.8355</w:t>
      </w:r>
      <w:r>
        <w:tab/>
        <w:t>1.013e0</w:t>
      </w:r>
    </w:p>
    <w:p w:rsidR="000162AD" w:rsidRDefault="000162AD" w:rsidP="000162AD">
      <w:r>
        <w:t>186.8461</w:t>
      </w:r>
      <w:r>
        <w:tab/>
        <w:t>2.025e0</w:t>
      </w:r>
    </w:p>
    <w:p w:rsidR="000162AD" w:rsidRDefault="000162AD" w:rsidP="000162AD">
      <w:r>
        <w:t>186.8499</w:t>
      </w:r>
      <w:r>
        <w:tab/>
        <w:t>1.013e0</w:t>
      </w:r>
    </w:p>
    <w:p w:rsidR="000162AD" w:rsidRDefault="000162AD" w:rsidP="000162AD">
      <w:r>
        <w:t>186.8535</w:t>
      </w:r>
      <w:r>
        <w:tab/>
        <w:t>1.013e0</w:t>
      </w:r>
    </w:p>
    <w:p w:rsidR="000162AD" w:rsidRDefault="000162AD" w:rsidP="000162AD">
      <w:r>
        <w:t>186.8682</w:t>
      </w:r>
      <w:r>
        <w:tab/>
        <w:t>2.025e0</w:t>
      </w:r>
    </w:p>
    <w:p w:rsidR="000162AD" w:rsidRDefault="000162AD" w:rsidP="000162AD">
      <w:r>
        <w:t>186.8717</w:t>
      </w:r>
      <w:r>
        <w:tab/>
        <w:t>1.013e0</w:t>
      </w:r>
    </w:p>
    <w:p w:rsidR="000162AD" w:rsidRDefault="000162AD" w:rsidP="000162AD">
      <w:r>
        <w:t>186.8822</w:t>
      </w:r>
      <w:r>
        <w:tab/>
        <w:t>1.013e0</w:t>
      </w:r>
    </w:p>
    <w:p w:rsidR="000162AD" w:rsidRDefault="000162AD" w:rsidP="000162AD">
      <w:r>
        <w:lastRenderedPageBreak/>
        <w:t>186.8844</w:t>
      </w:r>
      <w:r>
        <w:tab/>
        <w:t>3.038e0</w:t>
      </w:r>
    </w:p>
    <w:p w:rsidR="000162AD" w:rsidRDefault="000162AD" w:rsidP="000162AD">
      <w:r>
        <w:t>186.8901</w:t>
      </w:r>
      <w:r>
        <w:tab/>
        <w:t>1.013e0</w:t>
      </w:r>
    </w:p>
    <w:p w:rsidR="000162AD" w:rsidRDefault="000162AD" w:rsidP="000162AD">
      <w:r>
        <w:t>186.8972</w:t>
      </w:r>
      <w:r>
        <w:tab/>
        <w:t>1.013e0</w:t>
      </w:r>
    </w:p>
    <w:p w:rsidR="000162AD" w:rsidRDefault="000162AD" w:rsidP="000162AD">
      <w:r>
        <w:t>186.9045</w:t>
      </w:r>
      <w:r>
        <w:tab/>
        <w:t>1.013e0</w:t>
      </w:r>
    </w:p>
    <w:p w:rsidR="000162AD" w:rsidRDefault="000162AD" w:rsidP="000162AD">
      <w:r>
        <w:t>186.9153</w:t>
      </w:r>
      <w:r>
        <w:tab/>
        <w:t>2.025e0</w:t>
      </w:r>
    </w:p>
    <w:p w:rsidR="000162AD" w:rsidRDefault="000162AD" w:rsidP="000162AD">
      <w:r>
        <w:t>186.9192</w:t>
      </w:r>
      <w:r>
        <w:tab/>
        <w:t>1.013e0</w:t>
      </w:r>
    </w:p>
    <w:p w:rsidR="000162AD" w:rsidRDefault="000162AD" w:rsidP="000162AD">
      <w:r>
        <w:t>186.9259</w:t>
      </w:r>
      <w:r>
        <w:tab/>
        <w:t>1.013e0</w:t>
      </w:r>
    </w:p>
    <w:p w:rsidR="000162AD" w:rsidRDefault="000162AD" w:rsidP="000162AD">
      <w:r>
        <w:t>186.9299</w:t>
      </w:r>
      <w:r>
        <w:tab/>
        <w:t>1.013e0</w:t>
      </w:r>
    </w:p>
    <w:p w:rsidR="000162AD" w:rsidRDefault="000162AD" w:rsidP="000162AD">
      <w:r>
        <w:t>186.9445</w:t>
      </w:r>
      <w:r>
        <w:tab/>
        <w:t>3.038e0</w:t>
      </w:r>
    </w:p>
    <w:p w:rsidR="000162AD" w:rsidRDefault="000162AD" w:rsidP="000162AD">
      <w:r>
        <w:t>186.9500</w:t>
      </w:r>
      <w:r>
        <w:tab/>
        <w:t>2.025e0</w:t>
      </w:r>
    </w:p>
    <w:p w:rsidR="000162AD" w:rsidRDefault="000162AD" w:rsidP="000162AD">
      <w:r>
        <w:t>186.9517</w:t>
      </w:r>
      <w:r>
        <w:tab/>
        <w:t>1.013e0</w:t>
      </w:r>
    </w:p>
    <w:p w:rsidR="000162AD" w:rsidRDefault="000162AD" w:rsidP="000162AD">
      <w:r>
        <w:t>186.9663</w:t>
      </w:r>
      <w:r>
        <w:tab/>
        <w:t>1.013e0</w:t>
      </w:r>
    </w:p>
    <w:p w:rsidR="000162AD" w:rsidRDefault="000162AD" w:rsidP="000162AD">
      <w:r>
        <w:t>186.9735</w:t>
      </w:r>
      <w:r>
        <w:tab/>
        <w:t>1.013e0</w:t>
      </w:r>
    </w:p>
    <w:p w:rsidR="000162AD" w:rsidRDefault="000162AD" w:rsidP="000162AD">
      <w:r>
        <w:t>186.9845</w:t>
      </w:r>
      <w:r>
        <w:tab/>
        <w:t>2.025e0</w:t>
      </w:r>
    </w:p>
    <w:p w:rsidR="000162AD" w:rsidRDefault="000162AD" w:rsidP="000162AD">
      <w:r>
        <w:t>186.9913</w:t>
      </w:r>
      <w:r>
        <w:tab/>
        <w:t>1.013e0</w:t>
      </w:r>
    </w:p>
    <w:p w:rsidR="000162AD" w:rsidRDefault="000162AD" w:rsidP="000162AD">
      <w:r>
        <w:t>186.9954</w:t>
      </w:r>
      <w:r>
        <w:tab/>
        <w:t>1.013e0</w:t>
      </w:r>
    </w:p>
    <w:p w:rsidR="000162AD" w:rsidRDefault="000162AD" w:rsidP="000162AD">
      <w:r>
        <w:t>186.9988</w:t>
      </w:r>
      <w:r>
        <w:tab/>
        <w:t>2.025e0</w:t>
      </w:r>
    </w:p>
    <w:p w:rsidR="000162AD" w:rsidRDefault="000162AD" w:rsidP="000162AD">
      <w:r>
        <w:t>187.0026</w:t>
      </w:r>
      <w:r>
        <w:tab/>
        <w:t>1.013e0</w:t>
      </w:r>
    </w:p>
    <w:p w:rsidR="000162AD" w:rsidRDefault="000162AD" w:rsidP="000162AD">
      <w:r>
        <w:t>187.0063</w:t>
      </w:r>
      <w:r>
        <w:tab/>
        <w:t>2.025e0</w:t>
      </w:r>
    </w:p>
    <w:p w:rsidR="000162AD" w:rsidRDefault="000162AD" w:rsidP="000162AD">
      <w:r>
        <w:lastRenderedPageBreak/>
        <w:t>187.0100</w:t>
      </w:r>
      <w:r>
        <w:tab/>
        <w:t>2.025e0</w:t>
      </w:r>
    </w:p>
    <w:p w:rsidR="000162AD" w:rsidRDefault="000162AD" w:rsidP="000162AD">
      <w:r>
        <w:t>187.0120</w:t>
      </w:r>
      <w:r>
        <w:tab/>
        <w:t>6.076e0</w:t>
      </w:r>
    </w:p>
    <w:p w:rsidR="000162AD" w:rsidRDefault="000162AD" w:rsidP="000162AD">
      <w:r>
        <w:t>187.0208</w:t>
      </w:r>
      <w:r>
        <w:tab/>
        <w:t>1.013e0</w:t>
      </w:r>
    </w:p>
    <w:p w:rsidR="000162AD" w:rsidRDefault="000162AD" w:rsidP="000162AD">
      <w:r>
        <w:t>187.0245</w:t>
      </w:r>
      <w:r>
        <w:tab/>
        <w:t>3.038e0</w:t>
      </w:r>
    </w:p>
    <w:p w:rsidR="000162AD" w:rsidRDefault="000162AD" w:rsidP="000162AD">
      <w:r>
        <w:t>187.0317</w:t>
      </w:r>
      <w:r>
        <w:tab/>
        <w:t>1.013e0</w:t>
      </w:r>
    </w:p>
    <w:p w:rsidR="000162AD" w:rsidRDefault="000162AD" w:rsidP="000162AD">
      <w:r>
        <w:t>187.0392</w:t>
      </w:r>
      <w:r>
        <w:tab/>
        <w:t>1.013e0</w:t>
      </w:r>
    </w:p>
    <w:p w:rsidR="000162AD" w:rsidRDefault="000162AD" w:rsidP="000162AD">
      <w:r>
        <w:t>187.0409</w:t>
      </w:r>
      <w:r>
        <w:tab/>
        <w:t>2.025e0</w:t>
      </w:r>
    </w:p>
    <w:p w:rsidR="000162AD" w:rsidRDefault="000162AD" w:rsidP="000162AD">
      <w:r>
        <w:t>187.0426</w:t>
      </w:r>
      <w:r>
        <w:tab/>
        <w:t>1.013e0</w:t>
      </w:r>
    </w:p>
    <w:p w:rsidR="000162AD" w:rsidRDefault="000162AD" w:rsidP="000162AD">
      <w:r>
        <w:t>187.0463</w:t>
      </w:r>
      <w:r>
        <w:tab/>
        <w:t>2.025e0</w:t>
      </w:r>
    </w:p>
    <w:p w:rsidR="000162AD" w:rsidRDefault="000162AD" w:rsidP="000162AD">
      <w:r>
        <w:t>187.0501</w:t>
      </w:r>
      <w:r>
        <w:tab/>
        <w:t>1.013e0</w:t>
      </w:r>
    </w:p>
    <w:p w:rsidR="000162AD" w:rsidRDefault="000162AD" w:rsidP="000162AD">
      <w:r>
        <w:t>187.0572</w:t>
      </w:r>
      <w:r>
        <w:tab/>
        <w:t>1.013e0</w:t>
      </w:r>
    </w:p>
    <w:p w:rsidR="000162AD" w:rsidRDefault="000162AD" w:rsidP="000162AD">
      <w:r>
        <w:t>187.0643</w:t>
      </w:r>
      <w:r>
        <w:tab/>
        <w:t>3.038e0</w:t>
      </w:r>
    </w:p>
    <w:p w:rsidR="000162AD" w:rsidRDefault="000162AD" w:rsidP="000162AD">
      <w:r>
        <w:t>187.0663</w:t>
      </w:r>
      <w:r>
        <w:tab/>
        <w:t>2.025e0</w:t>
      </w:r>
    </w:p>
    <w:p w:rsidR="000162AD" w:rsidRDefault="000162AD" w:rsidP="000162AD">
      <w:r>
        <w:t>187.0681</w:t>
      </w:r>
      <w:r>
        <w:tab/>
        <w:t>2.025e0</w:t>
      </w:r>
    </w:p>
    <w:p w:rsidR="000162AD" w:rsidRDefault="000162AD" w:rsidP="000162AD">
      <w:r>
        <w:t>187.0718</w:t>
      </w:r>
      <w:r>
        <w:tab/>
        <w:t>1.013e0</w:t>
      </w:r>
    </w:p>
    <w:p w:rsidR="000162AD" w:rsidRDefault="000162AD" w:rsidP="000162AD">
      <w:r>
        <w:t>187.0756</w:t>
      </w:r>
      <w:r>
        <w:tab/>
        <w:t>2.025e0</w:t>
      </w:r>
    </w:p>
    <w:p w:rsidR="000162AD" w:rsidRDefault="000162AD" w:rsidP="000162AD">
      <w:r>
        <w:t>187.0791</w:t>
      </w:r>
      <w:r>
        <w:tab/>
        <w:t>2.025e0</w:t>
      </w:r>
    </w:p>
    <w:p w:rsidR="000162AD" w:rsidRDefault="000162AD" w:rsidP="000162AD">
      <w:r>
        <w:t>187.0828</w:t>
      </w:r>
      <w:r>
        <w:tab/>
        <w:t>2.025e0</w:t>
      </w:r>
    </w:p>
    <w:p w:rsidR="000162AD" w:rsidRDefault="000162AD" w:rsidP="000162AD">
      <w:r>
        <w:t>187.0862</w:t>
      </w:r>
      <w:r>
        <w:tab/>
        <w:t>1.013e0</w:t>
      </w:r>
    </w:p>
    <w:p w:rsidR="000162AD" w:rsidRDefault="000162AD" w:rsidP="000162AD">
      <w:r>
        <w:lastRenderedPageBreak/>
        <w:t>187.0899</w:t>
      </w:r>
      <w:r>
        <w:tab/>
        <w:t>2.025e0</w:t>
      </w:r>
    </w:p>
    <w:p w:rsidR="000162AD" w:rsidRDefault="000162AD" w:rsidP="000162AD">
      <w:r>
        <w:t>187.0934</w:t>
      </w:r>
      <w:r>
        <w:tab/>
        <w:t>1.013e0</w:t>
      </w:r>
    </w:p>
    <w:p w:rsidR="000162AD" w:rsidRDefault="000162AD" w:rsidP="000162AD">
      <w:r>
        <w:t>187.0990</w:t>
      </w:r>
      <w:r>
        <w:tab/>
        <w:t>7.089e0</w:t>
      </w:r>
    </w:p>
    <w:p w:rsidR="000162AD" w:rsidRDefault="000162AD" w:rsidP="000162AD">
      <w:r>
        <w:t>187.1082</w:t>
      </w:r>
      <w:r>
        <w:tab/>
        <w:t>3.038e0</w:t>
      </w:r>
    </w:p>
    <w:p w:rsidR="000162AD" w:rsidRDefault="000162AD" w:rsidP="000162AD">
      <w:r>
        <w:t>187.1101</w:t>
      </w:r>
      <w:r>
        <w:tab/>
        <w:t>2.025e0</w:t>
      </w:r>
    </w:p>
    <w:p w:rsidR="000162AD" w:rsidRDefault="000162AD" w:rsidP="000162AD">
      <w:r>
        <w:t>187.1114</w:t>
      </w:r>
      <w:r>
        <w:tab/>
        <w:t>2.025e0</w:t>
      </w:r>
    </w:p>
    <w:p w:rsidR="000162AD" w:rsidRDefault="000162AD" w:rsidP="000162AD">
      <w:r>
        <w:t>187.1154</w:t>
      </w:r>
      <w:r>
        <w:tab/>
        <w:t>2.025e0</w:t>
      </w:r>
    </w:p>
    <w:p w:rsidR="000162AD" w:rsidRDefault="000162AD" w:rsidP="000162AD">
      <w:r>
        <w:t>187.1225</w:t>
      </w:r>
      <w:r>
        <w:tab/>
        <w:t>1.013e0</w:t>
      </w:r>
    </w:p>
    <w:p w:rsidR="000162AD" w:rsidRDefault="000162AD" w:rsidP="000162AD">
      <w:r>
        <w:t>187.1262</w:t>
      </w:r>
      <w:r>
        <w:tab/>
        <w:t>4.051e0</w:t>
      </w:r>
    </w:p>
    <w:p w:rsidR="000162AD" w:rsidRDefault="000162AD" w:rsidP="000162AD">
      <w:r>
        <w:t>187.1299</w:t>
      </w:r>
      <w:r>
        <w:tab/>
        <w:t>2.025e0</w:t>
      </w:r>
    </w:p>
    <w:p w:rsidR="000162AD" w:rsidRDefault="000162AD" w:rsidP="000162AD">
      <w:r>
        <w:t>187.1335</w:t>
      </w:r>
      <w:r>
        <w:tab/>
        <w:t>3.038e0</w:t>
      </w:r>
    </w:p>
    <w:p w:rsidR="000162AD" w:rsidRDefault="000162AD" w:rsidP="000162AD">
      <w:r>
        <w:t>187.1372</w:t>
      </w:r>
      <w:r>
        <w:tab/>
        <w:t>3.038e0</w:t>
      </w:r>
    </w:p>
    <w:p w:rsidR="000162AD" w:rsidRDefault="000162AD" w:rsidP="000162AD">
      <w:r>
        <w:t>187.1410</w:t>
      </w:r>
      <w:r>
        <w:tab/>
        <w:t>1.013e0</w:t>
      </w:r>
    </w:p>
    <w:p w:rsidR="000162AD" w:rsidRDefault="000162AD" w:rsidP="000162AD">
      <w:r>
        <w:t>187.1447</w:t>
      </w:r>
      <w:r>
        <w:tab/>
        <w:t>1.013e0</w:t>
      </w:r>
    </w:p>
    <w:p w:rsidR="000162AD" w:rsidRDefault="000162AD" w:rsidP="000162AD">
      <w:r>
        <w:t>187.1482</w:t>
      </w:r>
      <w:r>
        <w:tab/>
        <w:t>2.025e0</w:t>
      </w:r>
    </w:p>
    <w:p w:rsidR="000162AD" w:rsidRDefault="000162AD" w:rsidP="000162AD">
      <w:r>
        <w:t>187.1519</w:t>
      </w:r>
      <w:r>
        <w:tab/>
        <w:t>1.013e0</w:t>
      </w:r>
    </w:p>
    <w:p w:rsidR="000162AD" w:rsidRDefault="000162AD" w:rsidP="000162AD">
      <w:r>
        <w:t>187.1535</w:t>
      </w:r>
      <w:r>
        <w:tab/>
        <w:t>4.051e0</w:t>
      </w:r>
    </w:p>
    <w:p w:rsidR="000162AD" w:rsidRDefault="000162AD" w:rsidP="000162AD">
      <w:r>
        <w:t>187.1587</w:t>
      </w:r>
      <w:r>
        <w:tab/>
        <w:t>2.025e0</w:t>
      </w:r>
    </w:p>
    <w:p w:rsidR="000162AD" w:rsidRDefault="000162AD" w:rsidP="000162AD">
      <w:r>
        <w:t>187.1626</w:t>
      </w:r>
      <w:r>
        <w:tab/>
        <w:t>1.013e0</w:t>
      </w:r>
    </w:p>
    <w:p w:rsidR="000162AD" w:rsidRDefault="000162AD" w:rsidP="000162AD">
      <w:r>
        <w:lastRenderedPageBreak/>
        <w:t>187.1663</w:t>
      </w:r>
      <w:r>
        <w:tab/>
        <w:t>1.013e0</w:t>
      </w:r>
    </w:p>
    <w:p w:rsidR="000162AD" w:rsidRDefault="000162AD" w:rsidP="000162AD">
      <w:r>
        <w:t>187.1827</w:t>
      </w:r>
      <w:r>
        <w:tab/>
        <w:t>2.025e0</w:t>
      </w:r>
    </w:p>
    <w:p w:rsidR="000162AD" w:rsidRDefault="000162AD" w:rsidP="000162AD">
      <w:r>
        <w:t>187.1846</w:t>
      </w:r>
      <w:r>
        <w:tab/>
        <w:t>1.013e0</w:t>
      </w:r>
    </w:p>
    <w:p w:rsidR="000162AD" w:rsidRDefault="000162AD" w:rsidP="000162AD">
      <w:r>
        <w:t>187.1882</w:t>
      </w:r>
      <w:r>
        <w:tab/>
        <w:t>3.038e0</w:t>
      </w:r>
    </w:p>
    <w:p w:rsidR="000162AD" w:rsidRDefault="000162AD" w:rsidP="000162AD">
      <w:r>
        <w:t>187.2062</w:t>
      </w:r>
      <w:r>
        <w:tab/>
        <w:t>2.025e0</w:t>
      </w:r>
    </w:p>
    <w:p w:rsidR="000162AD" w:rsidRDefault="000162AD" w:rsidP="000162AD">
      <w:r>
        <w:t>187.2172</w:t>
      </w:r>
      <w:r>
        <w:tab/>
        <w:t>1.013e0</w:t>
      </w:r>
    </w:p>
    <w:p w:rsidR="000162AD" w:rsidRDefault="000162AD" w:rsidP="000162AD">
      <w:r>
        <w:t>187.2243</w:t>
      </w:r>
      <w:r>
        <w:tab/>
        <w:t>2.025e0</w:t>
      </w:r>
    </w:p>
    <w:p w:rsidR="000162AD" w:rsidRDefault="000162AD" w:rsidP="000162AD">
      <w:r>
        <w:t>187.2387</w:t>
      </w:r>
      <w:r>
        <w:tab/>
        <w:t>1.013e0</w:t>
      </w:r>
    </w:p>
    <w:p w:rsidR="000162AD" w:rsidRDefault="000162AD" w:rsidP="000162AD">
      <w:r>
        <w:t>187.2427</w:t>
      </w:r>
      <w:r>
        <w:tab/>
        <w:t>1.013e0</w:t>
      </w:r>
    </w:p>
    <w:p w:rsidR="000162AD" w:rsidRDefault="000162AD" w:rsidP="000162AD">
      <w:r>
        <w:t>187.2573</w:t>
      </w:r>
      <w:r>
        <w:tab/>
        <w:t>1.013e0</w:t>
      </w:r>
    </w:p>
    <w:p w:rsidR="000162AD" w:rsidRDefault="000162AD" w:rsidP="000162AD">
      <w:r>
        <w:t>187.2646</w:t>
      </w:r>
      <w:r>
        <w:tab/>
        <w:t>1.013e0</w:t>
      </w:r>
    </w:p>
    <w:p w:rsidR="000162AD" w:rsidRDefault="000162AD" w:rsidP="000162AD">
      <w:r>
        <w:t>187.2751</w:t>
      </w:r>
      <w:r>
        <w:tab/>
        <w:t>1.013e0</w:t>
      </w:r>
    </w:p>
    <w:p w:rsidR="000162AD" w:rsidRDefault="000162AD" w:rsidP="000162AD">
      <w:r>
        <w:t>187.2792</w:t>
      </w:r>
      <w:r>
        <w:tab/>
        <w:t>1.013e0</w:t>
      </w:r>
    </w:p>
    <w:p w:rsidR="000162AD" w:rsidRDefault="000162AD" w:rsidP="000162AD">
      <w:r>
        <w:t>187.2902</w:t>
      </w:r>
      <w:r>
        <w:tab/>
        <w:t>1.013e0</w:t>
      </w:r>
    </w:p>
    <w:p w:rsidR="000162AD" w:rsidRDefault="000162AD" w:rsidP="000162AD">
      <w:r>
        <w:t>187.2937</w:t>
      </w:r>
      <w:r>
        <w:tab/>
        <w:t>1.013e0</w:t>
      </w:r>
    </w:p>
    <w:p w:rsidR="000162AD" w:rsidRDefault="000162AD" w:rsidP="000162AD">
      <w:r>
        <w:t>187.3042</w:t>
      </w:r>
      <w:r>
        <w:tab/>
        <w:t>1.013e0</w:t>
      </w:r>
    </w:p>
    <w:p w:rsidR="000162AD" w:rsidRDefault="000162AD" w:rsidP="000162AD">
      <w:r>
        <w:t>187.3102</w:t>
      </w:r>
      <w:r>
        <w:tab/>
        <w:t>2.025e0</w:t>
      </w:r>
    </w:p>
    <w:p w:rsidR="000162AD" w:rsidRDefault="000162AD" w:rsidP="000162AD">
      <w:r>
        <w:t>187.3153</w:t>
      </w:r>
      <w:r>
        <w:tab/>
        <w:t>2.025e0</w:t>
      </w:r>
    </w:p>
    <w:p w:rsidR="000162AD" w:rsidRDefault="000162AD" w:rsidP="000162AD">
      <w:r>
        <w:t>187.3193</w:t>
      </w:r>
      <w:r>
        <w:tab/>
        <w:t>1.013e0</w:t>
      </w:r>
    </w:p>
    <w:p w:rsidR="000162AD" w:rsidRDefault="000162AD" w:rsidP="000162AD">
      <w:r>
        <w:lastRenderedPageBreak/>
        <w:t>187.3264</w:t>
      </w:r>
      <w:r>
        <w:tab/>
        <w:t>1.013e0</w:t>
      </w:r>
    </w:p>
    <w:p w:rsidR="000162AD" w:rsidRDefault="000162AD" w:rsidP="000162AD">
      <w:r>
        <w:t>187.3374</w:t>
      </w:r>
      <w:r>
        <w:tab/>
        <w:t>1.013e0</w:t>
      </w:r>
    </w:p>
    <w:p w:rsidR="000162AD" w:rsidRDefault="000162AD" w:rsidP="000162AD">
      <w:r>
        <w:t>187.3445</w:t>
      </w:r>
      <w:r>
        <w:tab/>
        <w:t>1.013e0</w:t>
      </w:r>
    </w:p>
    <w:p w:rsidR="000162AD" w:rsidRDefault="000162AD" w:rsidP="000162AD">
      <w:r>
        <w:t>187.3502</w:t>
      </w:r>
      <w:r>
        <w:tab/>
        <w:t>2.025e0</w:t>
      </w:r>
    </w:p>
    <w:p w:rsidR="000162AD" w:rsidRDefault="000162AD" w:rsidP="000162AD">
      <w:r>
        <w:t>187.3628</w:t>
      </w:r>
      <w:r>
        <w:tab/>
        <w:t>1.013e0</w:t>
      </w:r>
    </w:p>
    <w:p w:rsidR="000162AD" w:rsidRDefault="000162AD" w:rsidP="000162AD">
      <w:r>
        <w:t>187.3702</w:t>
      </w:r>
      <w:r>
        <w:tab/>
        <w:t>1.013e0</w:t>
      </w:r>
    </w:p>
    <w:p w:rsidR="000162AD" w:rsidRDefault="000162AD" w:rsidP="000162AD">
      <w:r>
        <w:t>187.3846</w:t>
      </w:r>
      <w:r>
        <w:tab/>
        <w:t>2.025e0</w:t>
      </w:r>
    </w:p>
    <w:p w:rsidR="000162AD" w:rsidRDefault="000162AD" w:rsidP="000162AD">
      <w:r>
        <w:t>187.3915</w:t>
      </w:r>
      <w:r>
        <w:tab/>
        <w:t>1.013e0</w:t>
      </w:r>
    </w:p>
    <w:p w:rsidR="000162AD" w:rsidRDefault="000162AD" w:rsidP="000162AD">
      <w:r>
        <w:t>187.3951</w:t>
      </w:r>
      <w:r>
        <w:tab/>
        <w:t>1.013e0</w:t>
      </w:r>
    </w:p>
    <w:p w:rsidR="000162AD" w:rsidRDefault="000162AD" w:rsidP="000162AD">
      <w:r>
        <w:t>187.4030</w:t>
      </w:r>
      <w:r>
        <w:tab/>
        <w:t>1.013e0</w:t>
      </w:r>
    </w:p>
    <w:p w:rsidR="000162AD" w:rsidRDefault="000162AD" w:rsidP="000162AD">
      <w:r>
        <w:t>187.4065</w:t>
      </w:r>
      <w:r>
        <w:tab/>
        <w:t>1.013e0</w:t>
      </w:r>
    </w:p>
    <w:p w:rsidR="000162AD" w:rsidRDefault="000162AD" w:rsidP="000162AD">
      <w:r>
        <w:t>187.4138</w:t>
      </w:r>
      <w:r>
        <w:tab/>
        <w:t>2.025e0</w:t>
      </w:r>
    </w:p>
    <w:p w:rsidR="000162AD" w:rsidRDefault="000162AD" w:rsidP="000162AD">
      <w:r>
        <w:t>187.4243</w:t>
      </w:r>
      <w:r>
        <w:tab/>
        <w:t>1.013e0</w:t>
      </w:r>
    </w:p>
    <w:p w:rsidR="000162AD" w:rsidRDefault="000162AD" w:rsidP="000162AD">
      <w:r>
        <w:t>187.4319</w:t>
      </w:r>
      <w:r>
        <w:tab/>
        <w:t>1.013e0</w:t>
      </w:r>
    </w:p>
    <w:p w:rsidR="000162AD" w:rsidRDefault="000162AD" w:rsidP="000162AD">
      <w:r>
        <w:t>187.4356</w:t>
      </w:r>
      <w:r>
        <w:tab/>
        <w:t>2.025e0</w:t>
      </w:r>
    </w:p>
    <w:p w:rsidR="000162AD" w:rsidRDefault="000162AD" w:rsidP="000162AD">
      <w:r>
        <w:t>187.4391</w:t>
      </w:r>
      <w:r>
        <w:tab/>
        <w:t>1.013e0</w:t>
      </w:r>
    </w:p>
    <w:p w:rsidR="000162AD" w:rsidRDefault="000162AD" w:rsidP="000162AD">
      <w:r>
        <w:t>187.4538</w:t>
      </w:r>
      <w:r>
        <w:tab/>
        <w:t>3.038e0</w:t>
      </w:r>
    </w:p>
    <w:p w:rsidR="000162AD" w:rsidRDefault="000162AD" w:rsidP="000162AD">
      <w:r>
        <w:t>187.4573</w:t>
      </w:r>
      <w:r>
        <w:tab/>
        <w:t>2.025e0</w:t>
      </w:r>
    </w:p>
    <w:p w:rsidR="000162AD" w:rsidRDefault="000162AD" w:rsidP="000162AD">
      <w:r>
        <w:t>187.4757</w:t>
      </w:r>
      <w:r>
        <w:tab/>
        <w:t>1.013e0</w:t>
      </w:r>
    </w:p>
    <w:p w:rsidR="000162AD" w:rsidRDefault="000162AD" w:rsidP="000162AD">
      <w:r>
        <w:lastRenderedPageBreak/>
        <w:t>187.4792</w:t>
      </w:r>
      <w:r>
        <w:tab/>
        <w:t>1.013e0</w:t>
      </w:r>
    </w:p>
    <w:p w:rsidR="000162AD" w:rsidRDefault="000162AD" w:rsidP="000162AD">
      <w:r>
        <w:t>187.4829</w:t>
      </w:r>
      <w:r>
        <w:tab/>
        <w:t>1.013e0</w:t>
      </w:r>
    </w:p>
    <w:p w:rsidR="000162AD" w:rsidRDefault="000162AD" w:rsidP="000162AD">
      <w:r>
        <w:t>187.4861</w:t>
      </w:r>
      <w:r>
        <w:tab/>
        <w:t>1.013e0</w:t>
      </w:r>
    </w:p>
    <w:p w:rsidR="000162AD" w:rsidRDefault="000162AD" w:rsidP="000162AD">
      <w:r>
        <w:t>187.4903</w:t>
      </w:r>
      <w:r>
        <w:tab/>
        <w:t>1.013e0</w:t>
      </w:r>
    </w:p>
    <w:p w:rsidR="000162AD" w:rsidRDefault="000162AD" w:rsidP="000162AD">
      <w:r>
        <w:t>187.5084</w:t>
      </w:r>
      <w:r>
        <w:tab/>
        <w:t>1.013e0</w:t>
      </w:r>
    </w:p>
    <w:p w:rsidR="000162AD" w:rsidRDefault="000162AD" w:rsidP="000162AD">
      <w:r>
        <w:t>187.5266</w:t>
      </w:r>
      <w:r>
        <w:tab/>
        <w:t>2.025e0</w:t>
      </w:r>
    </w:p>
    <w:p w:rsidR="000162AD" w:rsidRDefault="000162AD" w:rsidP="000162AD">
      <w:r>
        <w:t>187.5303</w:t>
      </w:r>
      <w:r>
        <w:tab/>
        <w:t>1.013e0</w:t>
      </w:r>
    </w:p>
    <w:p w:rsidR="000162AD" w:rsidRDefault="000162AD" w:rsidP="000162AD">
      <w:r>
        <w:t>187.5320</w:t>
      </w:r>
      <w:r>
        <w:tab/>
        <w:t>2.025e0</w:t>
      </w:r>
    </w:p>
    <w:p w:rsidR="000162AD" w:rsidRDefault="000162AD" w:rsidP="000162AD">
      <w:r>
        <w:t>187.5411</w:t>
      </w:r>
      <w:r>
        <w:tab/>
        <w:t>1.013e0</w:t>
      </w:r>
    </w:p>
    <w:p w:rsidR="000162AD" w:rsidRDefault="000162AD" w:rsidP="000162AD">
      <w:r>
        <w:t>187.5448</w:t>
      </w:r>
      <w:r>
        <w:tab/>
        <w:t>1.013e0</w:t>
      </w:r>
    </w:p>
    <w:p w:rsidR="000162AD" w:rsidRDefault="000162AD" w:rsidP="000162AD">
      <w:r>
        <w:t>187.5480</w:t>
      </w:r>
      <w:r>
        <w:tab/>
        <w:t>1.013e0</w:t>
      </w:r>
    </w:p>
    <w:p w:rsidR="000162AD" w:rsidRDefault="000162AD" w:rsidP="000162AD">
      <w:r>
        <w:t>187.5522</w:t>
      </w:r>
      <w:r>
        <w:tab/>
        <w:t>1.013e0</w:t>
      </w:r>
    </w:p>
    <w:p w:rsidR="000162AD" w:rsidRDefault="000162AD" w:rsidP="000162AD">
      <w:r>
        <w:t>187.5557</w:t>
      </w:r>
      <w:r>
        <w:tab/>
        <w:t>1.013e0</w:t>
      </w:r>
    </w:p>
    <w:p w:rsidR="000162AD" w:rsidRDefault="000162AD" w:rsidP="000162AD">
      <w:r>
        <w:t>187.5630</w:t>
      </w:r>
      <w:r>
        <w:tab/>
        <w:t>1.013e0</w:t>
      </w:r>
    </w:p>
    <w:p w:rsidR="000162AD" w:rsidRDefault="000162AD" w:rsidP="000162AD">
      <w:r>
        <w:t>187.5702</w:t>
      </w:r>
      <w:r>
        <w:tab/>
        <w:t>1.013e0</w:t>
      </w:r>
    </w:p>
    <w:p w:rsidR="000162AD" w:rsidRDefault="000162AD" w:rsidP="000162AD">
      <w:r>
        <w:t>187.5741</w:t>
      </w:r>
      <w:r>
        <w:tab/>
        <w:t>2.025e0</w:t>
      </w:r>
    </w:p>
    <w:p w:rsidR="000162AD" w:rsidRDefault="000162AD" w:rsidP="000162AD">
      <w:r>
        <w:t>187.5776</w:t>
      </w:r>
      <w:r>
        <w:tab/>
        <w:t>4.051e0</w:t>
      </w:r>
    </w:p>
    <w:p w:rsidR="000162AD" w:rsidRDefault="000162AD" w:rsidP="000162AD">
      <w:r>
        <w:t>187.5885</w:t>
      </w:r>
      <w:r>
        <w:tab/>
        <w:t>1.013e0</w:t>
      </w:r>
    </w:p>
    <w:p w:rsidR="000162AD" w:rsidRDefault="000162AD" w:rsidP="000162AD">
      <w:r>
        <w:t>187.5959</w:t>
      </w:r>
      <w:r>
        <w:tab/>
        <w:t>1.013e0</w:t>
      </w:r>
    </w:p>
    <w:p w:rsidR="000162AD" w:rsidRDefault="000162AD" w:rsidP="000162AD">
      <w:r>
        <w:lastRenderedPageBreak/>
        <w:t>187.5994</w:t>
      </w:r>
      <w:r>
        <w:tab/>
        <w:t>1.013e0</w:t>
      </w:r>
    </w:p>
    <w:p w:rsidR="000162AD" w:rsidRDefault="000162AD" w:rsidP="000162AD">
      <w:r>
        <w:t>187.6250</w:t>
      </w:r>
      <w:r>
        <w:tab/>
        <w:t>1.013e0</w:t>
      </w:r>
    </w:p>
    <w:p w:rsidR="000162AD" w:rsidRDefault="000162AD" w:rsidP="000162AD">
      <w:r>
        <w:t>187.6395</w:t>
      </w:r>
      <w:r>
        <w:tab/>
        <w:t>2.025e0</w:t>
      </w:r>
    </w:p>
    <w:p w:rsidR="000162AD" w:rsidRDefault="000162AD" w:rsidP="000162AD">
      <w:r>
        <w:t>187.6499</w:t>
      </w:r>
      <w:r>
        <w:tab/>
        <w:t>1.013e0</w:t>
      </w:r>
    </w:p>
    <w:p w:rsidR="000162AD" w:rsidRDefault="000162AD" w:rsidP="000162AD">
      <w:r>
        <w:t>187.6577</w:t>
      </w:r>
      <w:r>
        <w:tab/>
        <w:t>1.013e0</w:t>
      </w:r>
    </w:p>
    <w:p w:rsidR="000162AD" w:rsidRDefault="000162AD" w:rsidP="000162AD">
      <w:r>
        <w:t>187.6649</w:t>
      </w:r>
      <w:r>
        <w:tab/>
        <w:t>1.013e0</w:t>
      </w:r>
    </w:p>
    <w:p w:rsidR="000162AD" w:rsidRDefault="000162AD" w:rsidP="000162AD">
      <w:r>
        <w:t>187.6705</w:t>
      </w:r>
      <w:r>
        <w:tab/>
        <w:t>2.025e0</w:t>
      </w:r>
    </w:p>
    <w:p w:rsidR="000162AD" w:rsidRDefault="000162AD" w:rsidP="000162AD">
      <w:r>
        <w:t>187.6796</w:t>
      </w:r>
      <w:r>
        <w:tab/>
        <w:t>2.025e0</w:t>
      </w:r>
    </w:p>
    <w:p w:rsidR="000162AD" w:rsidRDefault="000162AD" w:rsidP="000162AD">
      <w:r>
        <w:t>187.6976</w:t>
      </w:r>
      <w:r>
        <w:tab/>
        <w:t>1.013e0</w:t>
      </w:r>
    </w:p>
    <w:p w:rsidR="000162AD" w:rsidRDefault="000162AD" w:rsidP="000162AD">
      <w:r>
        <w:t>187.7118</w:t>
      </w:r>
      <w:r>
        <w:tab/>
        <w:t>1.013e0</w:t>
      </w:r>
    </w:p>
    <w:p w:rsidR="000162AD" w:rsidRDefault="000162AD" w:rsidP="000162AD">
      <w:r>
        <w:t>187.7269</w:t>
      </w:r>
      <w:r>
        <w:tab/>
        <w:t>2.025e0</w:t>
      </w:r>
    </w:p>
    <w:p w:rsidR="000162AD" w:rsidRDefault="000162AD" w:rsidP="000162AD">
      <w:r>
        <w:t>187.7337</w:t>
      </w:r>
      <w:r>
        <w:tab/>
        <w:t>2.025e0</w:t>
      </w:r>
    </w:p>
    <w:p w:rsidR="000162AD" w:rsidRDefault="000162AD" w:rsidP="000162AD">
      <w:r>
        <w:t>187.7378</w:t>
      </w:r>
      <w:r>
        <w:tab/>
        <w:t>1.013e0</w:t>
      </w:r>
    </w:p>
    <w:p w:rsidR="000162AD" w:rsidRDefault="000162AD" w:rsidP="000162AD">
      <w:r>
        <w:t>187.7452</w:t>
      </w:r>
      <w:r>
        <w:tab/>
        <w:t>1.013e0</w:t>
      </w:r>
    </w:p>
    <w:p w:rsidR="000162AD" w:rsidRDefault="000162AD" w:rsidP="000162AD">
      <w:r>
        <w:t>187.7470</w:t>
      </w:r>
      <w:r>
        <w:tab/>
        <w:t>2.025e0</w:t>
      </w:r>
    </w:p>
    <w:p w:rsidR="000162AD" w:rsidRDefault="000162AD" w:rsidP="000162AD">
      <w:r>
        <w:t>187.7506</w:t>
      </w:r>
      <w:r>
        <w:tab/>
        <w:t>3.038e0</w:t>
      </w:r>
    </w:p>
    <w:p w:rsidR="000162AD" w:rsidRDefault="000162AD" w:rsidP="000162AD">
      <w:r>
        <w:t>187.7560</w:t>
      </w:r>
      <w:r>
        <w:tab/>
        <w:t>1.013e0</w:t>
      </w:r>
    </w:p>
    <w:p w:rsidR="000162AD" w:rsidRDefault="000162AD" w:rsidP="000162AD">
      <w:r>
        <w:t>187.7615</w:t>
      </w:r>
      <w:r>
        <w:tab/>
        <w:t>2.025e0</w:t>
      </w:r>
    </w:p>
    <w:p w:rsidR="000162AD" w:rsidRDefault="000162AD" w:rsidP="000162AD">
      <w:r>
        <w:t>187.7665</w:t>
      </w:r>
      <w:r>
        <w:tab/>
        <w:t>1.013e0</w:t>
      </w:r>
    </w:p>
    <w:p w:rsidR="000162AD" w:rsidRDefault="000162AD" w:rsidP="000162AD">
      <w:r>
        <w:lastRenderedPageBreak/>
        <w:t>187.7743</w:t>
      </w:r>
      <w:r>
        <w:tab/>
        <w:t>2.025e0</w:t>
      </w:r>
    </w:p>
    <w:p w:rsidR="000162AD" w:rsidRDefault="000162AD" w:rsidP="000162AD">
      <w:r>
        <w:t>187.7777</w:t>
      </w:r>
      <w:r>
        <w:tab/>
        <w:t>1.013e0</w:t>
      </w:r>
    </w:p>
    <w:p w:rsidR="000162AD" w:rsidRDefault="000162AD" w:rsidP="000162AD">
      <w:r>
        <w:t>187.7888</w:t>
      </w:r>
      <w:r>
        <w:tab/>
        <w:t>1.013e0</w:t>
      </w:r>
    </w:p>
    <w:p w:rsidR="000162AD" w:rsidRDefault="000162AD" w:rsidP="000162AD">
      <w:r>
        <w:t>187.7923</w:t>
      </w:r>
      <w:r>
        <w:tab/>
        <w:t>1.013e0</w:t>
      </w:r>
    </w:p>
    <w:p w:rsidR="000162AD" w:rsidRDefault="000162AD" w:rsidP="000162AD">
      <w:r>
        <w:t>187.7996</w:t>
      </w:r>
      <w:r>
        <w:tab/>
        <w:t>1.013e0</w:t>
      </w:r>
    </w:p>
    <w:p w:rsidR="000162AD" w:rsidRDefault="000162AD" w:rsidP="000162AD">
      <w:r>
        <w:t>187.8033</w:t>
      </w:r>
      <w:r>
        <w:tab/>
        <w:t>1.013e0</w:t>
      </w:r>
    </w:p>
    <w:p w:rsidR="000162AD" w:rsidRDefault="000162AD" w:rsidP="000162AD">
      <w:r>
        <w:t>187.8144</w:t>
      </w:r>
      <w:r>
        <w:tab/>
        <w:t>1.013e0</w:t>
      </w:r>
    </w:p>
    <w:p w:rsidR="000162AD" w:rsidRDefault="000162AD" w:rsidP="000162AD">
      <w:r>
        <w:t>187.8232</w:t>
      </w:r>
      <w:r>
        <w:tab/>
        <w:t>2.025e0</w:t>
      </w:r>
    </w:p>
    <w:p w:rsidR="000162AD" w:rsidRDefault="000162AD" w:rsidP="000162AD">
      <w:r>
        <w:t>187.8306</w:t>
      </w:r>
      <w:r>
        <w:tab/>
        <w:t>2.025e0</w:t>
      </w:r>
    </w:p>
    <w:p w:rsidR="000162AD" w:rsidRDefault="000162AD" w:rsidP="000162AD">
      <w:r>
        <w:t>187.8326</w:t>
      </w:r>
      <w:r>
        <w:tab/>
        <w:t>1.013e0</w:t>
      </w:r>
    </w:p>
    <w:p w:rsidR="000162AD" w:rsidRDefault="000162AD" w:rsidP="000162AD">
      <w:r>
        <w:t>187.8360</w:t>
      </w:r>
      <w:r>
        <w:tab/>
        <w:t>1.013e0</w:t>
      </w:r>
    </w:p>
    <w:p w:rsidR="000162AD" w:rsidRDefault="000162AD" w:rsidP="000162AD">
      <w:r>
        <w:t>187.8433</w:t>
      </w:r>
      <w:r>
        <w:tab/>
        <w:t>1.013e0</w:t>
      </w:r>
    </w:p>
    <w:p w:rsidR="000162AD" w:rsidRDefault="000162AD" w:rsidP="000162AD">
      <w:r>
        <w:t>187.8541</w:t>
      </w:r>
      <w:r>
        <w:tab/>
        <w:t>1.013e0</w:t>
      </w:r>
    </w:p>
    <w:p w:rsidR="000162AD" w:rsidRDefault="000162AD" w:rsidP="000162AD">
      <w:r>
        <w:t>187.8580</w:t>
      </w:r>
      <w:r>
        <w:tab/>
        <w:t>1.013e0</w:t>
      </w:r>
    </w:p>
    <w:p w:rsidR="000162AD" w:rsidRDefault="000162AD" w:rsidP="000162AD">
      <w:r>
        <w:t>187.8653</w:t>
      </w:r>
      <w:r>
        <w:tab/>
        <w:t>2.025e0</w:t>
      </w:r>
    </w:p>
    <w:p w:rsidR="000162AD" w:rsidRDefault="000162AD" w:rsidP="000162AD">
      <w:r>
        <w:t>187.8725</w:t>
      </w:r>
      <w:r>
        <w:tab/>
        <w:t>1.013e0</w:t>
      </w:r>
    </w:p>
    <w:p w:rsidR="000162AD" w:rsidRDefault="000162AD" w:rsidP="000162AD">
      <w:r>
        <w:t>187.9012</w:t>
      </w:r>
      <w:r>
        <w:tab/>
        <w:t>1.013e0</w:t>
      </w:r>
    </w:p>
    <w:p w:rsidR="000162AD" w:rsidRDefault="000162AD" w:rsidP="000162AD">
      <w:r>
        <w:t>187.9194</w:t>
      </w:r>
      <w:r>
        <w:tab/>
        <w:t>1.013e0</w:t>
      </w:r>
    </w:p>
    <w:p w:rsidR="000162AD" w:rsidRDefault="000162AD" w:rsidP="000162AD">
      <w:r>
        <w:t>187.9308</w:t>
      </w:r>
      <w:r>
        <w:tab/>
        <w:t>2.025e0</w:t>
      </w:r>
    </w:p>
    <w:p w:rsidR="000162AD" w:rsidRDefault="000162AD" w:rsidP="000162AD">
      <w:r>
        <w:lastRenderedPageBreak/>
        <w:t>187.9381</w:t>
      </w:r>
      <w:r>
        <w:tab/>
        <w:t>1.013e0</w:t>
      </w:r>
    </w:p>
    <w:p w:rsidR="000162AD" w:rsidRDefault="000162AD" w:rsidP="000162AD">
      <w:r>
        <w:t>187.9417</w:t>
      </w:r>
      <w:r>
        <w:tab/>
        <w:t>1.013e0</w:t>
      </w:r>
    </w:p>
    <w:p w:rsidR="000162AD" w:rsidRDefault="000162AD" w:rsidP="000162AD">
      <w:r>
        <w:t>187.9455</w:t>
      </w:r>
      <w:r>
        <w:tab/>
        <w:t>1.013e0</w:t>
      </w:r>
    </w:p>
    <w:p w:rsidR="000162AD" w:rsidRDefault="000162AD" w:rsidP="000162AD">
      <w:r>
        <w:t>187.9600</w:t>
      </w:r>
      <w:r>
        <w:tab/>
        <w:t>1.013e0</w:t>
      </w:r>
    </w:p>
    <w:p w:rsidR="000162AD" w:rsidRDefault="000162AD" w:rsidP="000162AD">
      <w:r>
        <w:t>187.9780</w:t>
      </w:r>
      <w:r>
        <w:tab/>
        <w:t>2.025e0</w:t>
      </w:r>
    </w:p>
    <w:p w:rsidR="000162AD" w:rsidRDefault="000162AD" w:rsidP="000162AD">
      <w:r>
        <w:t>187.9817</w:t>
      </w:r>
      <w:r>
        <w:tab/>
        <w:t>1.013e0</w:t>
      </w:r>
    </w:p>
    <w:p w:rsidR="000162AD" w:rsidRDefault="000162AD" w:rsidP="000162AD">
      <w:r>
        <w:t>187.9832</w:t>
      </w:r>
      <w:r>
        <w:tab/>
        <w:t>4.051e0</w:t>
      </w:r>
    </w:p>
    <w:p w:rsidR="000162AD" w:rsidRDefault="000162AD" w:rsidP="000162AD">
      <w:r>
        <w:t>187.9855</w:t>
      </w:r>
      <w:r>
        <w:tab/>
        <w:t>1.013e0</w:t>
      </w:r>
    </w:p>
    <w:p w:rsidR="000162AD" w:rsidRDefault="000162AD" w:rsidP="000162AD">
      <w:r>
        <w:t>187.9999</w:t>
      </w:r>
      <w:r>
        <w:tab/>
        <w:t>2.025e0</w:t>
      </w:r>
    </w:p>
    <w:p w:rsidR="000162AD" w:rsidRDefault="000162AD" w:rsidP="000162AD">
      <w:r>
        <w:t>188.0037</w:t>
      </w:r>
      <w:r>
        <w:tab/>
        <w:t>2.025e0</w:t>
      </w:r>
    </w:p>
    <w:p w:rsidR="000162AD" w:rsidRDefault="000162AD" w:rsidP="000162AD">
      <w:r>
        <w:t>188.0072</w:t>
      </w:r>
      <w:r>
        <w:tab/>
        <w:t>3.038e0</w:t>
      </w:r>
    </w:p>
    <w:p w:rsidR="000162AD" w:rsidRDefault="000162AD" w:rsidP="000162AD">
      <w:r>
        <w:t>188.0180</w:t>
      </w:r>
      <w:r>
        <w:tab/>
        <w:t>2.025e0</w:t>
      </w:r>
    </w:p>
    <w:p w:rsidR="000162AD" w:rsidRDefault="000162AD" w:rsidP="000162AD">
      <w:r>
        <w:t>188.0218</w:t>
      </w:r>
      <w:r>
        <w:tab/>
        <w:t>1.013e0</w:t>
      </w:r>
    </w:p>
    <w:p w:rsidR="000162AD" w:rsidRDefault="000162AD" w:rsidP="000162AD">
      <w:r>
        <w:t>188.0251</w:t>
      </w:r>
      <w:r>
        <w:tab/>
        <w:t>1.013e0</w:t>
      </w:r>
    </w:p>
    <w:p w:rsidR="000162AD" w:rsidRDefault="000162AD" w:rsidP="000162AD">
      <w:r>
        <w:t>188.0291</w:t>
      </w:r>
      <w:r>
        <w:tab/>
        <w:t>4.051e0</w:t>
      </w:r>
    </w:p>
    <w:p w:rsidR="000162AD" w:rsidRDefault="000162AD" w:rsidP="000162AD">
      <w:r>
        <w:t>188.0400</w:t>
      </w:r>
      <w:r>
        <w:tab/>
        <w:t>1.013e0</w:t>
      </w:r>
    </w:p>
    <w:p w:rsidR="000162AD" w:rsidRDefault="000162AD" w:rsidP="000162AD">
      <w:r>
        <w:t>188.0493</w:t>
      </w:r>
      <w:r>
        <w:tab/>
        <w:t>2.025e0</w:t>
      </w:r>
    </w:p>
    <w:p w:rsidR="000162AD" w:rsidRDefault="000162AD" w:rsidP="000162AD">
      <w:r>
        <w:t>188.0511</w:t>
      </w:r>
      <w:r>
        <w:tab/>
        <w:t>4.051e0</w:t>
      </w:r>
    </w:p>
    <w:p w:rsidR="000162AD" w:rsidRDefault="000162AD" w:rsidP="000162AD">
      <w:r>
        <w:t>188.0564</w:t>
      </w:r>
      <w:r>
        <w:tab/>
        <w:t>2.025e0</w:t>
      </w:r>
    </w:p>
    <w:p w:rsidR="000162AD" w:rsidRDefault="000162AD" w:rsidP="000162AD">
      <w:r>
        <w:lastRenderedPageBreak/>
        <w:t>188.0582</w:t>
      </w:r>
      <w:r>
        <w:tab/>
        <w:t>2.025e0</w:t>
      </w:r>
    </w:p>
    <w:p w:rsidR="000162AD" w:rsidRDefault="000162AD" w:rsidP="000162AD">
      <w:r>
        <w:t>188.0619</w:t>
      </w:r>
      <w:r>
        <w:tab/>
        <w:t>2.025e0</w:t>
      </w:r>
    </w:p>
    <w:p w:rsidR="000162AD" w:rsidRDefault="000162AD" w:rsidP="000162AD">
      <w:r>
        <w:t>188.0692</w:t>
      </w:r>
      <w:r>
        <w:tab/>
        <w:t>2.025e0</w:t>
      </w:r>
    </w:p>
    <w:p w:rsidR="000162AD" w:rsidRDefault="000162AD" w:rsidP="000162AD">
      <w:r>
        <w:t>188.0764</w:t>
      </w:r>
      <w:r>
        <w:tab/>
        <w:t>1.013e0</w:t>
      </w:r>
    </w:p>
    <w:p w:rsidR="000162AD" w:rsidRDefault="000162AD" w:rsidP="000162AD">
      <w:r>
        <w:t>188.0784</w:t>
      </w:r>
      <w:r>
        <w:tab/>
        <w:t>3.038e0</w:t>
      </w:r>
    </w:p>
    <w:p w:rsidR="000162AD" w:rsidRDefault="000162AD" w:rsidP="000162AD">
      <w:r>
        <w:t>188.0800</w:t>
      </w:r>
      <w:r>
        <w:tab/>
        <w:t>3.038e0</w:t>
      </w:r>
    </w:p>
    <w:p w:rsidR="000162AD" w:rsidRDefault="000162AD" w:rsidP="000162AD">
      <w:r>
        <w:t>188.0838</w:t>
      </w:r>
      <w:r>
        <w:tab/>
        <w:t>3.038e0</w:t>
      </w:r>
    </w:p>
    <w:p w:rsidR="000162AD" w:rsidRDefault="000162AD" w:rsidP="000162AD">
      <w:r>
        <w:t>188.0874</w:t>
      </w:r>
      <w:r>
        <w:tab/>
        <w:t>6.076e0</w:t>
      </w:r>
    </w:p>
    <w:p w:rsidR="000162AD" w:rsidRDefault="000162AD" w:rsidP="000162AD">
      <w:r>
        <w:t>188.0912</w:t>
      </w:r>
      <w:r>
        <w:tab/>
        <w:t>3.038e0</w:t>
      </w:r>
    </w:p>
    <w:p w:rsidR="000162AD" w:rsidRDefault="000162AD" w:rsidP="000162AD">
      <w:r>
        <w:t>188.0925</w:t>
      </w:r>
      <w:r>
        <w:tab/>
        <w:t>2.025e0</w:t>
      </w:r>
    </w:p>
    <w:p w:rsidR="000162AD" w:rsidRDefault="000162AD" w:rsidP="000162AD">
      <w:r>
        <w:t>188.0947</w:t>
      </w:r>
      <w:r>
        <w:tab/>
        <w:t>2.025e0</w:t>
      </w:r>
    </w:p>
    <w:p w:rsidR="000162AD" w:rsidRDefault="000162AD" w:rsidP="000162AD">
      <w:r>
        <w:t>188.1021</w:t>
      </w:r>
      <w:r>
        <w:tab/>
        <w:t>4.051e0</w:t>
      </w:r>
    </w:p>
    <w:p w:rsidR="000162AD" w:rsidRDefault="000162AD" w:rsidP="000162AD">
      <w:r>
        <w:t>188.1056</w:t>
      </w:r>
      <w:r>
        <w:tab/>
        <w:t>1.013e0</w:t>
      </w:r>
    </w:p>
    <w:p w:rsidR="000162AD" w:rsidRDefault="000162AD" w:rsidP="000162AD">
      <w:r>
        <w:t>188.1131</w:t>
      </w:r>
      <w:r>
        <w:tab/>
        <w:t>1.013e0</w:t>
      </w:r>
    </w:p>
    <w:p w:rsidR="000162AD" w:rsidRDefault="000162AD" w:rsidP="000162AD">
      <w:r>
        <w:t>188.1163</w:t>
      </w:r>
      <w:r>
        <w:tab/>
        <w:t>4.051e0</w:t>
      </w:r>
    </w:p>
    <w:p w:rsidR="000162AD" w:rsidRDefault="000162AD" w:rsidP="000162AD">
      <w:r>
        <w:t>188.1185</w:t>
      </w:r>
      <w:r>
        <w:tab/>
        <w:t>3.038e0</w:t>
      </w:r>
    </w:p>
    <w:p w:rsidR="000162AD" w:rsidRDefault="000162AD" w:rsidP="000162AD">
      <w:r>
        <w:t>188.1203</w:t>
      </w:r>
      <w:r>
        <w:tab/>
        <w:t>3.038e0</w:t>
      </w:r>
    </w:p>
    <w:p w:rsidR="000162AD" w:rsidRDefault="000162AD" w:rsidP="000162AD">
      <w:r>
        <w:t>188.1220</w:t>
      </w:r>
      <w:r>
        <w:tab/>
        <w:t>2.025e0</w:t>
      </w:r>
    </w:p>
    <w:p w:rsidR="000162AD" w:rsidRDefault="000162AD" w:rsidP="000162AD">
      <w:r>
        <w:t>188.1246</w:t>
      </w:r>
      <w:r>
        <w:tab/>
        <w:t>4.051e0</w:t>
      </w:r>
    </w:p>
    <w:p w:rsidR="000162AD" w:rsidRDefault="000162AD" w:rsidP="000162AD">
      <w:r>
        <w:lastRenderedPageBreak/>
        <w:t>188.1278</w:t>
      </w:r>
      <w:r>
        <w:tab/>
        <w:t>4.051e0</w:t>
      </w:r>
    </w:p>
    <w:p w:rsidR="000162AD" w:rsidRDefault="000162AD" w:rsidP="000162AD">
      <w:r>
        <w:t>188.1299</w:t>
      </w:r>
      <w:r>
        <w:tab/>
        <w:t>3.038e0</w:t>
      </w:r>
    </w:p>
    <w:p w:rsidR="000162AD" w:rsidRDefault="000162AD" w:rsidP="000162AD">
      <w:r>
        <w:t>188.1311</w:t>
      </w:r>
      <w:r>
        <w:tab/>
        <w:t>3.038e0</w:t>
      </w:r>
    </w:p>
    <w:p w:rsidR="000162AD" w:rsidRDefault="000162AD" w:rsidP="000162AD">
      <w:r>
        <w:t>188.1362</w:t>
      </w:r>
      <w:r>
        <w:tab/>
        <w:t>2.025e0</w:t>
      </w:r>
    </w:p>
    <w:p w:rsidR="000162AD" w:rsidRDefault="000162AD" w:rsidP="000162AD">
      <w:r>
        <w:t>188.1385</w:t>
      </w:r>
      <w:r>
        <w:tab/>
        <w:t>2.025e0</w:t>
      </w:r>
    </w:p>
    <w:p w:rsidR="000162AD" w:rsidRDefault="000162AD" w:rsidP="000162AD">
      <w:r>
        <w:t>188.1411</w:t>
      </w:r>
      <w:r>
        <w:tab/>
        <w:t>4.051e0</w:t>
      </w:r>
    </w:p>
    <w:p w:rsidR="000162AD" w:rsidRDefault="000162AD" w:rsidP="000162AD">
      <w:r>
        <w:t>188.1423</w:t>
      </w:r>
      <w:r>
        <w:tab/>
        <w:t>2.025e0</w:t>
      </w:r>
    </w:p>
    <w:p w:rsidR="000162AD" w:rsidRDefault="000162AD" w:rsidP="000162AD">
      <w:r>
        <w:t>188.1458</w:t>
      </w:r>
      <w:r>
        <w:tab/>
        <w:t>2.025e0</w:t>
      </w:r>
    </w:p>
    <w:p w:rsidR="000162AD" w:rsidRDefault="000162AD" w:rsidP="000162AD">
      <w:r>
        <w:t>188.1474</w:t>
      </w:r>
      <w:r>
        <w:tab/>
        <w:t>4.051e0</w:t>
      </w:r>
    </w:p>
    <w:p w:rsidR="000162AD" w:rsidRDefault="000162AD" w:rsidP="000162AD">
      <w:r>
        <w:t>188.1494</w:t>
      </w:r>
      <w:r>
        <w:tab/>
        <w:t>2.025e0</w:t>
      </w:r>
    </w:p>
    <w:p w:rsidR="000162AD" w:rsidRDefault="000162AD" w:rsidP="000162AD">
      <w:r>
        <w:t>188.1531</w:t>
      </w:r>
      <w:r>
        <w:tab/>
        <w:t>3.038e0</w:t>
      </w:r>
    </w:p>
    <w:p w:rsidR="000162AD" w:rsidRDefault="000162AD" w:rsidP="000162AD">
      <w:r>
        <w:t>188.1567</w:t>
      </w:r>
      <w:r>
        <w:tab/>
        <w:t>1.013e0</w:t>
      </w:r>
    </w:p>
    <w:p w:rsidR="000162AD" w:rsidRDefault="000162AD" w:rsidP="000162AD">
      <w:r>
        <w:t>188.1603</w:t>
      </w:r>
      <w:r>
        <w:tab/>
        <w:t>2.025e0</w:t>
      </w:r>
    </w:p>
    <w:p w:rsidR="000162AD" w:rsidRDefault="000162AD" w:rsidP="000162AD">
      <w:r>
        <w:t>188.1661</w:t>
      </w:r>
      <w:r>
        <w:tab/>
        <w:t>4.051e0</w:t>
      </w:r>
    </w:p>
    <w:p w:rsidR="000162AD" w:rsidRDefault="000162AD" w:rsidP="000162AD">
      <w:r>
        <w:t>188.1676</w:t>
      </w:r>
      <w:r>
        <w:tab/>
        <w:t>2.025e0</w:t>
      </w:r>
    </w:p>
    <w:p w:rsidR="000162AD" w:rsidRDefault="000162AD" w:rsidP="000162AD">
      <w:r>
        <w:t>188.1693</w:t>
      </w:r>
      <w:r>
        <w:tab/>
        <w:t>2.025e0</w:t>
      </w:r>
    </w:p>
    <w:p w:rsidR="000162AD" w:rsidRDefault="000162AD" w:rsidP="000162AD">
      <w:r>
        <w:t>188.1712</w:t>
      </w:r>
      <w:r>
        <w:tab/>
        <w:t>1.013e0</w:t>
      </w:r>
    </w:p>
    <w:p w:rsidR="000162AD" w:rsidRDefault="000162AD" w:rsidP="000162AD">
      <w:r>
        <w:t>188.1749</w:t>
      </w:r>
      <w:r>
        <w:tab/>
        <w:t>1.013e0</w:t>
      </w:r>
    </w:p>
    <w:p w:rsidR="000162AD" w:rsidRDefault="000162AD" w:rsidP="000162AD">
      <w:r>
        <w:t>188.1767</w:t>
      </w:r>
      <w:r>
        <w:tab/>
        <w:t>2.025e0</w:t>
      </w:r>
    </w:p>
    <w:p w:rsidR="000162AD" w:rsidRDefault="000162AD" w:rsidP="000162AD">
      <w:r>
        <w:lastRenderedPageBreak/>
        <w:t>188.1785</w:t>
      </w:r>
      <w:r>
        <w:tab/>
        <w:t>2.025e0</w:t>
      </w:r>
    </w:p>
    <w:p w:rsidR="000162AD" w:rsidRDefault="000162AD" w:rsidP="000162AD">
      <w:r>
        <w:t>188.1896</w:t>
      </w:r>
      <w:r>
        <w:tab/>
        <w:t>1.013e0</w:t>
      </w:r>
    </w:p>
    <w:p w:rsidR="000162AD" w:rsidRDefault="000162AD" w:rsidP="000162AD">
      <w:r>
        <w:t>188.2001</w:t>
      </w:r>
      <w:r>
        <w:tab/>
        <w:t>6.076e0</w:t>
      </w:r>
    </w:p>
    <w:p w:rsidR="000162AD" w:rsidRDefault="000162AD" w:rsidP="000162AD">
      <w:r>
        <w:t>188.2040</w:t>
      </w:r>
      <w:r>
        <w:tab/>
        <w:t>1.013e0</w:t>
      </w:r>
    </w:p>
    <w:p w:rsidR="000162AD" w:rsidRDefault="000162AD" w:rsidP="000162AD">
      <w:r>
        <w:t>188.2115</w:t>
      </w:r>
      <w:r>
        <w:tab/>
        <w:t>1.013e0</w:t>
      </w:r>
    </w:p>
    <w:p w:rsidR="000162AD" w:rsidRDefault="000162AD" w:rsidP="000162AD">
      <w:r>
        <w:t>188.2146</w:t>
      </w:r>
      <w:r>
        <w:tab/>
        <w:t>1.013e0</w:t>
      </w:r>
    </w:p>
    <w:p w:rsidR="000162AD" w:rsidRDefault="000162AD" w:rsidP="000162AD">
      <w:r>
        <w:t>188.2186</w:t>
      </w:r>
      <w:r>
        <w:tab/>
        <w:t>1.013e0</w:t>
      </w:r>
    </w:p>
    <w:p w:rsidR="000162AD" w:rsidRDefault="000162AD" w:rsidP="000162AD">
      <w:r>
        <w:t>188.2332</w:t>
      </w:r>
      <w:r>
        <w:tab/>
        <w:t>1.013e0</w:t>
      </w:r>
    </w:p>
    <w:p w:rsidR="000162AD" w:rsidRDefault="000162AD" w:rsidP="000162AD">
      <w:r>
        <w:t>188.2368</w:t>
      </w:r>
      <w:r>
        <w:tab/>
        <w:t>1.013e0</w:t>
      </w:r>
    </w:p>
    <w:p w:rsidR="000162AD" w:rsidRDefault="000162AD" w:rsidP="000162AD">
      <w:r>
        <w:t>188.2407</w:t>
      </w:r>
      <w:r>
        <w:tab/>
        <w:t>1.013e0</w:t>
      </w:r>
    </w:p>
    <w:p w:rsidR="000162AD" w:rsidRDefault="000162AD" w:rsidP="000162AD">
      <w:r>
        <w:t>188.2438</w:t>
      </w:r>
      <w:r>
        <w:tab/>
        <w:t>1.013e0</w:t>
      </w:r>
    </w:p>
    <w:p w:rsidR="000162AD" w:rsidRDefault="000162AD" w:rsidP="000162AD">
      <w:r>
        <w:t>188.2550</w:t>
      </w:r>
      <w:r>
        <w:tab/>
        <w:t>4.051e0</w:t>
      </w:r>
    </w:p>
    <w:p w:rsidR="000162AD" w:rsidRDefault="000162AD" w:rsidP="000162AD">
      <w:r>
        <w:t>188.2802</w:t>
      </w:r>
      <w:r>
        <w:tab/>
        <w:t>1.013e0</w:t>
      </w:r>
    </w:p>
    <w:p w:rsidR="000162AD" w:rsidRDefault="000162AD" w:rsidP="000162AD">
      <w:r>
        <w:t>188.2896</w:t>
      </w:r>
      <w:r>
        <w:tab/>
        <w:t>2.025e0</w:t>
      </w:r>
    </w:p>
    <w:p w:rsidR="000162AD" w:rsidRDefault="000162AD" w:rsidP="000162AD">
      <w:r>
        <w:t>188.2952</w:t>
      </w:r>
      <w:r>
        <w:tab/>
        <w:t>2.025e0</w:t>
      </w:r>
    </w:p>
    <w:p w:rsidR="000162AD" w:rsidRDefault="000162AD" w:rsidP="000162AD">
      <w:r>
        <w:t>188.3207</w:t>
      </w:r>
      <w:r>
        <w:tab/>
        <w:t>1.013e0</w:t>
      </w:r>
    </w:p>
    <w:p w:rsidR="000162AD" w:rsidRDefault="000162AD" w:rsidP="000162AD">
      <w:r>
        <w:t>188.3279</w:t>
      </w:r>
      <w:r>
        <w:tab/>
        <w:t>2.025e0</w:t>
      </w:r>
    </w:p>
    <w:p w:rsidR="000162AD" w:rsidRDefault="000162AD" w:rsidP="000162AD">
      <w:r>
        <w:t>188.3385</w:t>
      </w:r>
      <w:r>
        <w:tab/>
        <w:t>1.013e0</w:t>
      </w:r>
    </w:p>
    <w:p w:rsidR="000162AD" w:rsidRDefault="000162AD" w:rsidP="000162AD">
      <w:r>
        <w:t>188.3427</w:t>
      </w:r>
      <w:r>
        <w:tab/>
        <w:t>1.013e0</w:t>
      </w:r>
    </w:p>
    <w:p w:rsidR="000162AD" w:rsidRDefault="000162AD" w:rsidP="000162AD">
      <w:r>
        <w:lastRenderedPageBreak/>
        <w:t>188.3458</w:t>
      </w:r>
      <w:r>
        <w:tab/>
        <w:t>1.013e0</w:t>
      </w:r>
    </w:p>
    <w:p w:rsidR="000162AD" w:rsidRDefault="000162AD" w:rsidP="000162AD">
      <w:r>
        <w:t>188.3610</w:t>
      </w:r>
      <w:r>
        <w:tab/>
        <w:t>1.013e0</w:t>
      </w:r>
    </w:p>
    <w:p w:rsidR="000162AD" w:rsidRDefault="000162AD" w:rsidP="000162AD">
      <w:r>
        <w:t>188.3645</w:t>
      </w:r>
      <w:r>
        <w:tab/>
        <w:t>2.025e0</w:t>
      </w:r>
    </w:p>
    <w:p w:rsidR="000162AD" w:rsidRDefault="000162AD" w:rsidP="000162AD">
      <w:r>
        <w:t>188.3681</w:t>
      </w:r>
      <w:r>
        <w:tab/>
        <w:t>1.013e0</w:t>
      </w:r>
    </w:p>
    <w:p w:rsidR="000162AD" w:rsidRDefault="000162AD" w:rsidP="000162AD">
      <w:r>
        <w:t>188.3717</w:t>
      </w:r>
      <w:r>
        <w:tab/>
        <w:t>1.013e0</w:t>
      </w:r>
    </w:p>
    <w:p w:rsidR="000162AD" w:rsidRDefault="000162AD" w:rsidP="000162AD">
      <w:r>
        <w:t>188.3900</w:t>
      </w:r>
      <w:r>
        <w:tab/>
        <w:t>1.013e0</w:t>
      </w:r>
    </w:p>
    <w:p w:rsidR="000162AD" w:rsidRDefault="000162AD" w:rsidP="000162AD">
      <w:r>
        <w:t>188.3972</w:t>
      </w:r>
      <w:r>
        <w:tab/>
        <w:t>1.013e0</w:t>
      </w:r>
    </w:p>
    <w:p w:rsidR="000162AD" w:rsidRDefault="000162AD" w:rsidP="000162AD">
      <w:r>
        <w:t>188.4045</w:t>
      </w:r>
      <w:r>
        <w:tab/>
        <w:t>1.013e0</w:t>
      </w:r>
    </w:p>
    <w:p w:rsidR="000162AD" w:rsidRDefault="000162AD" w:rsidP="000162AD">
      <w:r>
        <w:t>188.4155</w:t>
      </w:r>
      <w:r>
        <w:tab/>
        <w:t>1.013e0</w:t>
      </w:r>
    </w:p>
    <w:p w:rsidR="000162AD" w:rsidRDefault="000162AD" w:rsidP="000162AD">
      <w:r>
        <w:t>188.4228</w:t>
      </w:r>
      <w:r>
        <w:tab/>
        <w:t>1.013e0</w:t>
      </w:r>
    </w:p>
    <w:p w:rsidR="000162AD" w:rsidRDefault="000162AD" w:rsidP="000162AD">
      <w:r>
        <w:t>188.4298</w:t>
      </w:r>
      <w:r>
        <w:tab/>
        <w:t>2.025e0</w:t>
      </w:r>
    </w:p>
    <w:p w:rsidR="000162AD" w:rsidRDefault="000162AD" w:rsidP="000162AD">
      <w:r>
        <w:t>188.4375</w:t>
      </w:r>
      <w:r>
        <w:tab/>
        <w:t>1.013e0</w:t>
      </w:r>
    </w:p>
    <w:p w:rsidR="000162AD" w:rsidRDefault="000162AD" w:rsidP="000162AD">
      <w:r>
        <w:t>188.4446</w:t>
      </w:r>
      <w:r>
        <w:tab/>
        <w:t>3.038e0</w:t>
      </w:r>
    </w:p>
    <w:p w:rsidR="000162AD" w:rsidRDefault="000162AD" w:rsidP="000162AD">
      <w:r>
        <w:t>188.4518</w:t>
      </w:r>
      <w:r>
        <w:tab/>
        <w:t>1.013e0</w:t>
      </w:r>
    </w:p>
    <w:p w:rsidR="000162AD" w:rsidRDefault="000162AD" w:rsidP="000162AD">
      <w:r>
        <w:t>188.4594</w:t>
      </w:r>
      <w:r>
        <w:tab/>
        <w:t>1.013e0</w:t>
      </w:r>
    </w:p>
    <w:p w:rsidR="000162AD" w:rsidRDefault="000162AD" w:rsidP="000162AD">
      <w:r>
        <w:t>188.4629</w:t>
      </w:r>
      <w:r>
        <w:tab/>
        <w:t>1.013e0</w:t>
      </w:r>
    </w:p>
    <w:p w:rsidR="000162AD" w:rsidRDefault="000162AD" w:rsidP="000162AD">
      <w:r>
        <w:t>188.4698</w:t>
      </w:r>
      <w:r>
        <w:tab/>
        <w:t>1.013e0</w:t>
      </w:r>
    </w:p>
    <w:p w:rsidR="000162AD" w:rsidRDefault="000162AD" w:rsidP="000162AD">
      <w:r>
        <w:t>188.4740</w:t>
      </w:r>
      <w:r>
        <w:tab/>
        <w:t>1.013e0</w:t>
      </w:r>
    </w:p>
    <w:p w:rsidR="000162AD" w:rsidRDefault="000162AD" w:rsidP="000162AD">
      <w:r>
        <w:t>188.4771</w:t>
      </w:r>
      <w:r>
        <w:tab/>
        <w:t>1.013e0</w:t>
      </w:r>
    </w:p>
    <w:p w:rsidR="000162AD" w:rsidRDefault="000162AD" w:rsidP="000162AD">
      <w:r>
        <w:lastRenderedPageBreak/>
        <w:t>188.4919</w:t>
      </w:r>
      <w:r>
        <w:tab/>
        <w:t>1.013e0</w:t>
      </w:r>
    </w:p>
    <w:p w:rsidR="000162AD" w:rsidRDefault="000162AD" w:rsidP="000162AD">
      <w:r>
        <w:t>188.4939</w:t>
      </w:r>
      <w:r>
        <w:tab/>
        <w:t>5.063e0</w:t>
      </w:r>
    </w:p>
    <w:p w:rsidR="000162AD" w:rsidRDefault="000162AD" w:rsidP="000162AD">
      <w:r>
        <w:t>188.5138</w:t>
      </w:r>
      <w:r>
        <w:tab/>
        <w:t>1.013e0</w:t>
      </w:r>
    </w:p>
    <w:p w:rsidR="000162AD" w:rsidRDefault="000162AD" w:rsidP="000162AD">
      <w:r>
        <w:t>188.5214</w:t>
      </w:r>
      <w:r>
        <w:tab/>
        <w:t>1.013e0</w:t>
      </w:r>
    </w:p>
    <w:p w:rsidR="000162AD" w:rsidRDefault="000162AD" w:rsidP="000162AD">
      <w:r>
        <w:t>188.5249</w:t>
      </w:r>
      <w:r>
        <w:tab/>
        <w:t>2.025e0</w:t>
      </w:r>
    </w:p>
    <w:p w:rsidR="000162AD" w:rsidRDefault="000162AD" w:rsidP="000162AD">
      <w:r>
        <w:t>188.5286</w:t>
      </w:r>
      <w:r>
        <w:tab/>
        <w:t>1.013e0</w:t>
      </w:r>
    </w:p>
    <w:p w:rsidR="000162AD" w:rsidRDefault="000162AD" w:rsidP="000162AD">
      <w:r>
        <w:t>188.5320</w:t>
      </w:r>
      <w:r>
        <w:tab/>
        <w:t>1.013e0</w:t>
      </w:r>
    </w:p>
    <w:p w:rsidR="000162AD" w:rsidRDefault="000162AD" w:rsidP="000162AD">
      <w:r>
        <w:t>188.5359</w:t>
      </w:r>
      <w:r>
        <w:tab/>
        <w:t>1.013e0</w:t>
      </w:r>
    </w:p>
    <w:p w:rsidR="000162AD" w:rsidRDefault="000162AD" w:rsidP="000162AD">
      <w:r>
        <w:t>188.5505</w:t>
      </w:r>
      <w:r>
        <w:tab/>
        <w:t>1.013e0</w:t>
      </w:r>
    </w:p>
    <w:p w:rsidR="000162AD" w:rsidRDefault="000162AD" w:rsidP="000162AD">
      <w:r>
        <w:t>188.5540</w:t>
      </w:r>
      <w:r>
        <w:tab/>
        <w:t>1.013e0</w:t>
      </w:r>
    </w:p>
    <w:p w:rsidR="000162AD" w:rsidRDefault="000162AD" w:rsidP="000162AD">
      <w:r>
        <w:t>188.5558</w:t>
      </w:r>
      <w:r>
        <w:tab/>
        <w:t>2.025e0</w:t>
      </w:r>
    </w:p>
    <w:p w:rsidR="000162AD" w:rsidRDefault="000162AD" w:rsidP="000162AD">
      <w:r>
        <w:t>188.5573</w:t>
      </w:r>
      <w:r>
        <w:tab/>
        <w:t>1.013e0</w:t>
      </w:r>
    </w:p>
    <w:p w:rsidR="000162AD" w:rsidRDefault="000162AD" w:rsidP="000162AD">
      <w:r>
        <w:t>188.5613</w:t>
      </w:r>
      <w:r>
        <w:tab/>
        <w:t>5.063e0</w:t>
      </w:r>
    </w:p>
    <w:p w:rsidR="000162AD" w:rsidRDefault="000162AD" w:rsidP="000162AD">
      <w:r>
        <w:t>188.5686</w:t>
      </w:r>
      <w:r>
        <w:tab/>
        <w:t>1.013e0</w:t>
      </w:r>
    </w:p>
    <w:p w:rsidR="000162AD" w:rsidRDefault="000162AD" w:rsidP="000162AD">
      <w:r>
        <w:t>188.5758</w:t>
      </w:r>
      <w:r>
        <w:tab/>
        <w:t>1.013e0</w:t>
      </w:r>
    </w:p>
    <w:p w:rsidR="000162AD" w:rsidRDefault="000162AD" w:rsidP="000162AD">
      <w:r>
        <w:t>188.5828</w:t>
      </w:r>
      <w:r>
        <w:tab/>
        <w:t>1.013e0</w:t>
      </w:r>
    </w:p>
    <w:p w:rsidR="000162AD" w:rsidRDefault="000162AD" w:rsidP="000162AD">
      <w:r>
        <w:t>188.5868</w:t>
      </w:r>
      <w:r>
        <w:tab/>
        <w:t>2.025e0</w:t>
      </w:r>
    </w:p>
    <w:p w:rsidR="000162AD" w:rsidRDefault="000162AD" w:rsidP="000162AD">
      <w:r>
        <w:t>188.6088</w:t>
      </w:r>
      <w:r>
        <w:tab/>
        <w:t>1.013e0</w:t>
      </w:r>
    </w:p>
    <w:p w:rsidR="000162AD" w:rsidRDefault="000162AD" w:rsidP="000162AD">
      <w:r>
        <w:t>188.6232</w:t>
      </w:r>
      <w:r>
        <w:tab/>
        <w:t>1.013e0</w:t>
      </w:r>
    </w:p>
    <w:p w:rsidR="000162AD" w:rsidRDefault="000162AD" w:rsidP="000162AD">
      <w:r>
        <w:lastRenderedPageBreak/>
        <w:t>188.6269</w:t>
      </w:r>
      <w:r>
        <w:tab/>
        <w:t>2.025e0</w:t>
      </w:r>
    </w:p>
    <w:p w:rsidR="000162AD" w:rsidRDefault="000162AD" w:rsidP="000162AD">
      <w:r>
        <w:t>188.6488</w:t>
      </w:r>
      <w:r>
        <w:tab/>
        <w:t>1.013e0</w:t>
      </w:r>
    </w:p>
    <w:p w:rsidR="000162AD" w:rsidRDefault="000162AD" w:rsidP="000162AD">
      <w:r>
        <w:t>188.6526</w:t>
      </w:r>
      <w:r>
        <w:tab/>
        <w:t>1.013e0</w:t>
      </w:r>
    </w:p>
    <w:p w:rsidR="000162AD" w:rsidRDefault="000162AD" w:rsidP="000162AD">
      <w:r>
        <w:t>188.6561</w:t>
      </w:r>
      <w:r>
        <w:tab/>
        <w:t>2.025e0</w:t>
      </w:r>
    </w:p>
    <w:p w:rsidR="000162AD" w:rsidRDefault="000162AD" w:rsidP="000162AD">
      <w:r>
        <w:t>188.6617</w:t>
      </w:r>
      <w:r>
        <w:tab/>
        <w:t>2.025e0</w:t>
      </w:r>
    </w:p>
    <w:p w:rsidR="000162AD" w:rsidRDefault="000162AD" w:rsidP="000162AD">
      <w:r>
        <w:t>188.6634</w:t>
      </w:r>
      <w:r>
        <w:tab/>
        <w:t>1.013e0</w:t>
      </w:r>
    </w:p>
    <w:p w:rsidR="000162AD" w:rsidRDefault="000162AD" w:rsidP="000162AD">
      <w:r>
        <w:t>188.6780</w:t>
      </w:r>
      <w:r>
        <w:tab/>
        <w:t>3.038e0</w:t>
      </w:r>
    </w:p>
    <w:p w:rsidR="000162AD" w:rsidRDefault="000162AD" w:rsidP="000162AD">
      <w:r>
        <w:t>188.6890</w:t>
      </w:r>
      <w:r>
        <w:tab/>
        <w:t>2.025e0</w:t>
      </w:r>
    </w:p>
    <w:p w:rsidR="000162AD" w:rsidRDefault="000162AD" w:rsidP="000162AD">
      <w:r>
        <w:t>188.6964</w:t>
      </w:r>
      <w:r>
        <w:tab/>
        <w:t>1.013e0</w:t>
      </w:r>
    </w:p>
    <w:p w:rsidR="000162AD" w:rsidRDefault="000162AD" w:rsidP="000162AD">
      <w:r>
        <w:t>188.7181</w:t>
      </w:r>
      <w:r>
        <w:tab/>
        <w:t>1.013e0</w:t>
      </w:r>
    </w:p>
    <w:p w:rsidR="000162AD" w:rsidRDefault="000162AD" w:rsidP="000162AD">
      <w:r>
        <w:t>188.7217</w:t>
      </w:r>
      <w:r>
        <w:tab/>
        <w:t>1.013e0</w:t>
      </w:r>
    </w:p>
    <w:p w:rsidR="000162AD" w:rsidRDefault="000162AD" w:rsidP="000162AD">
      <w:r>
        <w:t>188.7363</w:t>
      </w:r>
      <w:r>
        <w:tab/>
        <w:t>1.013e0</w:t>
      </w:r>
    </w:p>
    <w:p w:rsidR="000162AD" w:rsidRDefault="000162AD" w:rsidP="000162AD">
      <w:r>
        <w:t>188.7398</w:t>
      </w:r>
      <w:r>
        <w:tab/>
        <w:t>2.025e0</w:t>
      </w:r>
    </w:p>
    <w:p w:rsidR="000162AD" w:rsidRDefault="000162AD" w:rsidP="000162AD">
      <w:r>
        <w:t>188.7438</w:t>
      </w:r>
      <w:r>
        <w:tab/>
        <w:t>1.013e0</w:t>
      </w:r>
    </w:p>
    <w:p w:rsidR="000162AD" w:rsidRDefault="000162AD" w:rsidP="000162AD">
      <w:r>
        <w:t>188.7511</w:t>
      </w:r>
      <w:r>
        <w:tab/>
        <w:t>1.013e0</w:t>
      </w:r>
    </w:p>
    <w:p w:rsidR="000162AD" w:rsidRDefault="000162AD" w:rsidP="000162AD">
      <w:r>
        <w:t>188.7617</w:t>
      </w:r>
      <w:r>
        <w:tab/>
        <w:t>1.013e0</w:t>
      </w:r>
    </w:p>
    <w:p w:rsidR="000162AD" w:rsidRDefault="000162AD" w:rsidP="000162AD">
      <w:r>
        <w:t>188.7656</w:t>
      </w:r>
      <w:r>
        <w:tab/>
        <w:t>2.025e0</w:t>
      </w:r>
    </w:p>
    <w:p w:rsidR="000162AD" w:rsidRDefault="000162AD" w:rsidP="000162AD">
      <w:r>
        <w:t>188.7688</w:t>
      </w:r>
      <w:r>
        <w:tab/>
        <w:t>1.013e0</w:t>
      </w:r>
    </w:p>
    <w:p w:rsidR="000162AD" w:rsidRDefault="000162AD" w:rsidP="000162AD">
      <w:r>
        <w:t>188.7803</w:t>
      </w:r>
      <w:r>
        <w:tab/>
        <w:t>1.013e0</w:t>
      </w:r>
    </w:p>
    <w:p w:rsidR="000162AD" w:rsidRDefault="000162AD" w:rsidP="000162AD">
      <w:r>
        <w:lastRenderedPageBreak/>
        <w:t>188.7981</w:t>
      </w:r>
      <w:r>
        <w:tab/>
        <w:t>1.013e0</w:t>
      </w:r>
    </w:p>
    <w:p w:rsidR="000162AD" w:rsidRDefault="000162AD" w:rsidP="000162AD">
      <w:r>
        <w:t>188.8022</w:t>
      </w:r>
      <w:r>
        <w:tab/>
        <w:t>2.025e0</w:t>
      </w:r>
    </w:p>
    <w:p w:rsidR="000162AD" w:rsidRDefault="000162AD" w:rsidP="000162AD">
      <w:r>
        <w:t>188.8094</w:t>
      </w:r>
      <w:r>
        <w:tab/>
        <w:t>1.013e0</w:t>
      </w:r>
    </w:p>
    <w:p w:rsidR="000162AD" w:rsidRDefault="000162AD" w:rsidP="000162AD">
      <w:r>
        <w:t>188.8169</w:t>
      </w:r>
      <w:r>
        <w:tab/>
        <w:t>1.013e0</w:t>
      </w:r>
    </w:p>
    <w:p w:rsidR="000162AD" w:rsidRDefault="000162AD" w:rsidP="000162AD">
      <w:r>
        <w:t>188.8313</w:t>
      </w:r>
      <w:r>
        <w:tab/>
        <w:t>1.013e0</w:t>
      </w:r>
    </w:p>
    <w:p w:rsidR="000162AD" w:rsidRDefault="000162AD" w:rsidP="000162AD">
      <w:r>
        <w:t>188.8424</w:t>
      </w:r>
      <w:r>
        <w:tab/>
        <w:t>2.025e0</w:t>
      </w:r>
    </w:p>
    <w:p w:rsidR="000162AD" w:rsidRDefault="000162AD" w:rsidP="000162AD">
      <w:r>
        <w:t>188.8456</w:t>
      </w:r>
      <w:r>
        <w:tab/>
        <w:t>1.013e0</w:t>
      </w:r>
    </w:p>
    <w:p w:rsidR="000162AD" w:rsidRDefault="000162AD" w:rsidP="000162AD">
      <w:r>
        <w:t>188.8607</w:t>
      </w:r>
      <w:r>
        <w:tab/>
        <w:t>1.013e0</w:t>
      </w:r>
    </w:p>
    <w:p w:rsidR="000162AD" w:rsidRDefault="000162AD" w:rsidP="000162AD">
      <w:r>
        <w:t>188.8755</w:t>
      </w:r>
      <w:r>
        <w:tab/>
        <w:t>1.013e0</w:t>
      </w:r>
    </w:p>
    <w:p w:rsidR="000162AD" w:rsidRDefault="000162AD" w:rsidP="000162AD">
      <w:r>
        <w:t>188.8771</w:t>
      </w:r>
      <w:r>
        <w:tab/>
        <w:t>2.025e0</w:t>
      </w:r>
    </w:p>
    <w:p w:rsidR="000162AD" w:rsidRDefault="000162AD" w:rsidP="000162AD">
      <w:r>
        <w:t>188.8790</w:t>
      </w:r>
      <w:r>
        <w:tab/>
        <w:t>1.013e0</w:t>
      </w:r>
    </w:p>
    <w:p w:rsidR="000162AD" w:rsidRDefault="000162AD" w:rsidP="000162AD">
      <w:r>
        <w:t>188.8826</w:t>
      </w:r>
      <w:r>
        <w:tab/>
        <w:t>1.013e0</w:t>
      </w:r>
    </w:p>
    <w:p w:rsidR="000162AD" w:rsidRDefault="000162AD" w:rsidP="000162AD">
      <w:r>
        <w:t>188.8936</w:t>
      </w:r>
      <w:r>
        <w:tab/>
        <w:t>1.013e0</w:t>
      </w:r>
    </w:p>
    <w:p w:rsidR="000162AD" w:rsidRDefault="000162AD" w:rsidP="000162AD">
      <w:r>
        <w:t>188.9009</w:t>
      </w:r>
      <w:r>
        <w:tab/>
        <w:t>1.013e0</w:t>
      </w:r>
    </w:p>
    <w:p w:rsidR="000162AD" w:rsidRDefault="000162AD" w:rsidP="000162AD">
      <w:r>
        <w:t>188.9043</w:t>
      </w:r>
      <w:r>
        <w:tab/>
        <w:t>2.025e0</w:t>
      </w:r>
    </w:p>
    <w:p w:rsidR="000162AD" w:rsidRDefault="000162AD" w:rsidP="000162AD">
      <w:r>
        <w:t>188.9157</w:t>
      </w:r>
      <w:r>
        <w:tab/>
        <w:t>1.013e0</w:t>
      </w:r>
    </w:p>
    <w:p w:rsidR="000162AD" w:rsidRDefault="000162AD" w:rsidP="000162AD">
      <w:r>
        <w:t>188.9337</w:t>
      </w:r>
      <w:r>
        <w:tab/>
        <w:t>1.013e0</w:t>
      </w:r>
    </w:p>
    <w:p w:rsidR="000162AD" w:rsidRDefault="000162AD" w:rsidP="000162AD">
      <w:r>
        <w:t>188.9412</w:t>
      </w:r>
      <w:r>
        <w:tab/>
        <w:t>1.013e0</w:t>
      </w:r>
    </w:p>
    <w:p w:rsidR="000162AD" w:rsidRDefault="000162AD" w:rsidP="000162AD">
      <w:r>
        <w:t>188.9449</w:t>
      </w:r>
      <w:r>
        <w:tab/>
        <w:t>2.025e0</w:t>
      </w:r>
    </w:p>
    <w:p w:rsidR="000162AD" w:rsidRDefault="000162AD" w:rsidP="000162AD">
      <w:r>
        <w:lastRenderedPageBreak/>
        <w:t>188.9522</w:t>
      </w:r>
      <w:r>
        <w:tab/>
        <w:t>1.013e0</w:t>
      </w:r>
    </w:p>
    <w:p w:rsidR="000162AD" w:rsidRDefault="000162AD" w:rsidP="000162AD">
      <w:r>
        <w:t>188.9595</w:t>
      </w:r>
      <w:r>
        <w:tab/>
        <w:t>1.013e0</w:t>
      </w:r>
    </w:p>
    <w:p w:rsidR="000162AD" w:rsidRDefault="000162AD" w:rsidP="000162AD">
      <w:r>
        <w:t>188.9740</w:t>
      </w:r>
      <w:r>
        <w:tab/>
        <w:t>2.025e0</w:t>
      </w:r>
    </w:p>
    <w:p w:rsidR="000162AD" w:rsidRDefault="000162AD" w:rsidP="000162AD">
      <w:r>
        <w:t>188.9816</w:t>
      </w:r>
      <w:r>
        <w:tab/>
        <w:t>3.038e0</w:t>
      </w:r>
    </w:p>
    <w:p w:rsidR="000162AD" w:rsidRDefault="000162AD" w:rsidP="000162AD">
      <w:r>
        <w:t>188.9923</w:t>
      </w:r>
      <w:r>
        <w:tab/>
        <w:t>3.038e0</w:t>
      </w:r>
    </w:p>
    <w:p w:rsidR="000162AD" w:rsidRDefault="000162AD" w:rsidP="000162AD">
      <w:r>
        <w:t>188.9957</w:t>
      </w:r>
      <w:r>
        <w:tab/>
        <w:t>1.013e0</w:t>
      </w:r>
    </w:p>
    <w:p w:rsidR="000162AD" w:rsidRDefault="000162AD" w:rsidP="000162AD">
      <w:r>
        <w:t>188.9997</w:t>
      </w:r>
      <w:r>
        <w:tab/>
        <w:t>1.013e0</w:t>
      </w:r>
    </w:p>
    <w:p w:rsidR="000162AD" w:rsidRDefault="000162AD" w:rsidP="000162AD">
      <w:r>
        <w:t>189.0035</w:t>
      </w:r>
      <w:r>
        <w:tab/>
        <w:t>2.025e0</w:t>
      </w:r>
    </w:p>
    <w:p w:rsidR="000162AD" w:rsidRDefault="000162AD" w:rsidP="000162AD">
      <w:r>
        <w:t>189.0061</w:t>
      </w:r>
      <w:r>
        <w:tab/>
        <w:t>6.076e0</w:t>
      </w:r>
    </w:p>
    <w:p w:rsidR="000162AD" w:rsidRDefault="000162AD" w:rsidP="000162AD">
      <w:r>
        <w:t>189.0072</w:t>
      </w:r>
      <w:r>
        <w:tab/>
        <w:t>6.076e0</w:t>
      </w:r>
    </w:p>
    <w:p w:rsidR="000162AD" w:rsidRDefault="000162AD" w:rsidP="000162AD">
      <w:r>
        <w:t>189.0107</w:t>
      </w:r>
      <w:r>
        <w:tab/>
        <w:t>1.013e0</w:t>
      </w:r>
    </w:p>
    <w:p w:rsidR="000162AD" w:rsidRDefault="000162AD" w:rsidP="000162AD">
      <w:r>
        <w:t>189.0183</w:t>
      </w:r>
      <w:r>
        <w:tab/>
        <w:t>1.013e0</w:t>
      </w:r>
    </w:p>
    <w:p w:rsidR="000162AD" w:rsidRDefault="000162AD" w:rsidP="000162AD">
      <w:r>
        <w:t>189.0293</w:t>
      </w:r>
      <w:r>
        <w:tab/>
        <w:t>2.025e0</w:t>
      </w:r>
    </w:p>
    <w:p w:rsidR="000162AD" w:rsidRDefault="000162AD" w:rsidP="000162AD">
      <w:r>
        <w:t>189.0397</w:t>
      </w:r>
      <w:r>
        <w:tab/>
        <w:t>1.013e0</w:t>
      </w:r>
    </w:p>
    <w:p w:rsidR="000162AD" w:rsidRDefault="000162AD" w:rsidP="000162AD">
      <w:r>
        <w:t>189.0457</w:t>
      </w:r>
      <w:r>
        <w:tab/>
        <w:t>2.025e0</w:t>
      </w:r>
    </w:p>
    <w:p w:rsidR="000162AD" w:rsidRDefault="000162AD" w:rsidP="000162AD">
      <w:r>
        <w:t>189.0475</w:t>
      </w:r>
      <w:r>
        <w:tab/>
        <w:t>2.025e0</w:t>
      </w:r>
    </w:p>
    <w:p w:rsidR="000162AD" w:rsidRDefault="000162AD" w:rsidP="000162AD">
      <w:r>
        <w:t>189.0493</w:t>
      </w:r>
      <w:r>
        <w:tab/>
        <w:t>2.025e0</w:t>
      </w:r>
    </w:p>
    <w:p w:rsidR="000162AD" w:rsidRDefault="000162AD" w:rsidP="000162AD">
      <w:r>
        <w:t>189.0510</w:t>
      </w:r>
      <w:r>
        <w:tab/>
        <w:t>3.038e0</w:t>
      </w:r>
    </w:p>
    <w:p w:rsidR="000162AD" w:rsidRDefault="000162AD" w:rsidP="000162AD">
      <w:r>
        <w:t>189.0535</w:t>
      </w:r>
      <w:r>
        <w:tab/>
        <w:t>3.038e0</w:t>
      </w:r>
    </w:p>
    <w:p w:rsidR="000162AD" w:rsidRDefault="000162AD" w:rsidP="000162AD">
      <w:r>
        <w:lastRenderedPageBreak/>
        <w:t>189.0548</w:t>
      </w:r>
      <w:r>
        <w:tab/>
        <w:t>1.013e0</w:t>
      </w:r>
    </w:p>
    <w:p w:rsidR="000162AD" w:rsidRDefault="000162AD" w:rsidP="000162AD">
      <w:r>
        <w:t>189.0586</w:t>
      </w:r>
      <w:r>
        <w:tab/>
        <w:t>1.013e0</w:t>
      </w:r>
    </w:p>
    <w:p w:rsidR="000162AD" w:rsidRDefault="000162AD" w:rsidP="000162AD">
      <w:r>
        <w:t>189.0620</w:t>
      </w:r>
      <w:r>
        <w:tab/>
        <w:t>3.038e0</w:t>
      </w:r>
    </w:p>
    <w:p w:rsidR="000162AD" w:rsidRDefault="000162AD" w:rsidP="000162AD">
      <w:r>
        <w:t>189.0653</w:t>
      </w:r>
      <w:r>
        <w:tab/>
        <w:t>1.013e0</w:t>
      </w:r>
    </w:p>
    <w:p w:rsidR="000162AD" w:rsidRDefault="000162AD" w:rsidP="000162AD">
      <w:r>
        <w:t>189.0677</w:t>
      </w:r>
      <w:r>
        <w:tab/>
        <w:t>2.025e0</w:t>
      </w:r>
    </w:p>
    <w:p w:rsidR="000162AD" w:rsidRDefault="000162AD" w:rsidP="000162AD">
      <w:r>
        <w:t>189.0731</w:t>
      </w:r>
      <w:r>
        <w:tab/>
        <w:t>3.038e0</w:t>
      </w:r>
    </w:p>
    <w:p w:rsidR="000162AD" w:rsidRDefault="000162AD" w:rsidP="000162AD">
      <w:r>
        <w:t>189.0769</w:t>
      </w:r>
      <w:r>
        <w:tab/>
        <w:t>1.013e0</w:t>
      </w:r>
    </w:p>
    <w:p w:rsidR="000162AD" w:rsidRDefault="000162AD" w:rsidP="000162AD">
      <w:r>
        <w:t>189.0793</w:t>
      </w:r>
      <w:r>
        <w:tab/>
        <w:t>8.101e0</w:t>
      </w:r>
    </w:p>
    <w:p w:rsidR="000162AD" w:rsidRDefault="000162AD" w:rsidP="000162AD">
      <w:r>
        <w:t>189.0822</w:t>
      </w:r>
      <w:r>
        <w:tab/>
        <w:t>2.025e0</w:t>
      </w:r>
    </w:p>
    <w:p w:rsidR="000162AD" w:rsidRDefault="000162AD" w:rsidP="000162AD">
      <w:r>
        <w:t>189.0861</w:t>
      </w:r>
      <w:r>
        <w:tab/>
        <w:t>4.051e0</w:t>
      </w:r>
    </w:p>
    <w:p w:rsidR="000162AD" w:rsidRDefault="000162AD" w:rsidP="000162AD">
      <w:r>
        <w:t>189.0877</w:t>
      </w:r>
      <w:r>
        <w:tab/>
        <w:t>2.025e0</w:t>
      </w:r>
    </w:p>
    <w:p w:rsidR="000162AD" w:rsidRDefault="000162AD" w:rsidP="000162AD">
      <w:r>
        <w:t>189.0915</w:t>
      </w:r>
      <w:r>
        <w:tab/>
        <w:t>2.025e0</w:t>
      </w:r>
    </w:p>
    <w:p w:rsidR="000162AD" w:rsidRDefault="000162AD" w:rsidP="000162AD">
      <w:r>
        <w:t>189.0968</w:t>
      </w:r>
      <w:r>
        <w:tab/>
        <w:t>3.038e0</w:t>
      </w:r>
    </w:p>
    <w:p w:rsidR="000162AD" w:rsidRDefault="000162AD" w:rsidP="000162AD">
      <w:r>
        <w:t>189.1062</w:t>
      </w:r>
      <w:r>
        <w:tab/>
        <w:t>3.038e0</w:t>
      </w:r>
    </w:p>
    <w:p w:rsidR="000162AD" w:rsidRDefault="000162AD" w:rsidP="000162AD">
      <w:r>
        <w:t>189.1078</w:t>
      </w:r>
      <w:r>
        <w:tab/>
        <w:t>2.025e0</w:t>
      </w:r>
    </w:p>
    <w:p w:rsidR="000162AD" w:rsidRDefault="000162AD" w:rsidP="000162AD">
      <w:r>
        <w:t>189.1134</w:t>
      </w:r>
      <w:r>
        <w:tab/>
        <w:t>7.089e0</w:t>
      </w:r>
    </w:p>
    <w:p w:rsidR="000162AD" w:rsidRDefault="000162AD" w:rsidP="000162AD">
      <w:r>
        <w:t>189.1171</w:t>
      </w:r>
      <w:r>
        <w:tab/>
        <w:t>1.013e0</w:t>
      </w:r>
    </w:p>
    <w:p w:rsidR="000162AD" w:rsidRDefault="000162AD" w:rsidP="000162AD">
      <w:r>
        <w:t>189.1206</w:t>
      </w:r>
      <w:r>
        <w:tab/>
        <w:t>1.013e0</w:t>
      </w:r>
    </w:p>
    <w:p w:rsidR="000162AD" w:rsidRDefault="000162AD" w:rsidP="000162AD">
      <w:r>
        <w:t>189.1233</w:t>
      </w:r>
      <w:r>
        <w:tab/>
        <w:t>6.076e0</w:t>
      </w:r>
    </w:p>
    <w:p w:rsidR="000162AD" w:rsidRDefault="000162AD" w:rsidP="000162AD">
      <w:r>
        <w:lastRenderedPageBreak/>
        <w:t>189.1245</w:t>
      </w:r>
      <w:r>
        <w:tab/>
        <w:t>1.013e0</w:t>
      </w:r>
    </w:p>
    <w:p w:rsidR="000162AD" w:rsidRDefault="000162AD" w:rsidP="000162AD">
      <w:r>
        <w:t>189.1280</w:t>
      </w:r>
      <w:r>
        <w:tab/>
        <w:t>2.025e0</w:t>
      </w:r>
    </w:p>
    <w:p w:rsidR="000162AD" w:rsidRDefault="000162AD" w:rsidP="000162AD">
      <w:r>
        <w:t>189.1300</w:t>
      </w:r>
      <w:r>
        <w:tab/>
        <w:t>2.025e0</w:t>
      </w:r>
    </w:p>
    <w:p w:rsidR="000162AD" w:rsidRDefault="000162AD" w:rsidP="000162AD">
      <w:r>
        <w:t>189.1408</w:t>
      </w:r>
      <w:r>
        <w:tab/>
        <w:t>2.025e0</w:t>
      </w:r>
    </w:p>
    <w:p w:rsidR="000162AD" w:rsidRDefault="000162AD" w:rsidP="000162AD">
      <w:r>
        <w:t>189.1429</w:t>
      </w:r>
      <w:r>
        <w:tab/>
        <w:t>2.025e0</w:t>
      </w:r>
    </w:p>
    <w:p w:rsidR="000162AD" w:rsidRDefault="000162AD" w:rsidP="000162AD">
      <w:r>
        <w:t>189.1464</w:t>
      </w:r>
      <w:r>
        <w:tab/>
        <w:t>2.025e0</w:t>
      </w:r>
    </w:p>
    <w:p w:rsidR="000162AD" w:rsidRDefault="000162AD" w:rsidP="000162AD">
      <w:r>
        <w:t>189.1537</w:t>
      </w:r>
      <w:r>
        <w:tab/>
        <w:t>1.013e0</w:t>
      </w:r>
    </w:p>
    <w:p w:rsidR="000162AD" w:rsidRDefault="000162AD" w:rsidP="000162AD">
      <w:r>
        <w:t>189.1551</w:t>
      </w:r>
      <w:r>
        <w:tab/>
        <w:t>3.038e0</w:t>
      </w:r>
    </w:p>
    <w:p w:rsidR="000162AD" w:rsidRDefault="000162AD" w:rsidP="000162AD">
      <w:r>
        <w:t>189.1575</w:t>
      </w:r>
      <w:r>
        <w:tab/>
        <w:t>7.089e0</w:t>
      </w:r>
    </w:p>
    <w:p w:rsidR="000162AD" w:rsidRDefault="000162AD" w:rsidP="000162AD">
      <w:r>
        <w:t>189.1647</w:t>
      </w:r>
      <w:r>
        <w:tab/>
        <w:t>1.013e0</w:t>
      </w:r>
    </w:p>
    <w:p w:rsidR="000162AD" w:rsidRDefault="000162AD" w:rsidP="000162AD">
      <w:r>
        <w:t>189.1685</w:t>
      </w:r>
      <w:r>
        <w:tab/>
        <w:t>2.025e0</w:t>
      </w:r>
    </w:p>
    <w:p w:rsidR="000162AD" w:rsidRDefault="000162AD" w:rsidP="000162AD">
      <w:r>
        <w:t>189.1719</w:t>
      </w:r>
      <w:r>
        <w:tab/>
        <w:t>1.013e0</w:t>
      </w:r>
    </w:p>
    <w:p w:rsidR="000162AD" w:rsidRDefault="000162AD" w:rsidP="000162AD">
      <w:r>
        <w:t>189.1792</w:t>
      </w:r>
      <w:r>
        <w:tab/>
        <w:t>2.025e0</w:t>
      </w:r>
    </w:p>
    <w:p w:rsidR="000162AD" w:rsidRDefault="000162AD" w:rsidP="000162AD">
      <w:r>
        <w:t>189.1826</w:t>
      </w:r>
      <w:r>
        <w:tab/>
        <w:t>2.025e0</w:t>
      </w:r>
    </w:p>
    <w:p w:rsidR="000162AD" w:rsidRDefault="000162AD" w:rsidP="000162AD">
      <w:r>
        <w:t>189.1863</w:t>
      </w:r>
      <w:r>
        <w:tab/>
        <w:t>1.013e0</w:t>
      </w:r>
    </w:p>
    <w:p w:rsidR="000162AD" w:rsidRDefault="000162AD" w:rsidP="000162AD">
      <w:r>
        <w:t>189.1940</w:t>
      </w:r>
      <w:r>
        <w:tab/>
        <w:t>1.013e0</w:t>
      </w:r>
    </w:p>
    <w:p w:rsidR="000162AD" w:rsidRDefault="000162AD" w:rsidP="000162AD">
      <w:r>
        <w:t>189.2085</w:t>
      </w:r>
      <w:r>
        <w:tab/>
        <w:t>2.025e0</w:t>
      </w:r>
    </w:p>
    <w:p w:rsidR="000162AD" w:rsidRDefault="000162AD" w:rsidP="000162AD">
      <w:r>
        <w:t>189.2307</w:t>
      </w:r>
      <w:r>
        <w:tab/>
        <w:t>1.013e0</w:t>
      </w:r>
    </w:p>
    <w:p w:rsidR="000162AD" w:rsidRDefault="000162AD" w:rsidP="000162AD">
      <w:r>
        <w:t>189.2339</w:t>
      </w:r>
      <w:r>
        <w:tab/>
        <w:t>1.013e0</w:t>
      </w:r>
    </w:p>
    <w:p w:rsidR="000162AD" w:rsidRDefault="000162AD" w:rsidP="000162AD">
      <w:r>
        <w:lastRenderedPageBreak/>
        <w:t>189.2380</w:t>
      </w:r>
      <w:r>
        <w:tab/>
        <w:t>2.025e0</w:t>
      </w:r>
    </w:p>
    <w:p w:rsidR="000162AD" w:rsidRDefault="000162AD" w:rsidP="000162AD">
      <w:r>
        <w:t>189.2563</w:t>
      </w:r>
      <w:r>
        <w:tab/>
        <w:t>2.025e0</w:t>
      </w:r>
    </w:p>
    <w:p w:rsidR="000162AD" w:rsidRDefault="000162AD" w:rsidP="000162AD">
      <w:r>
        <w:t>189.2709</w:t>
      </w:r>
      <w:r>
        <w:tab/>
        <w:t>1.013e0</w:t>
      </w:r>
    </w:p>
    <w:p w:rsidR="000162AD" w:rsidRDefault="000162AD" w:rsidP="000162AD">
      <w:r>
        <w:t>189.2748</w:t>
      </w:r>
      <w:r>
        <w:tab/>
        <w:t>1.013e0</w:t>
      </w:r>
    </w:p>
    <w:p w:rsidR="000162AD" w:rsidRDefault="000162AD" w:rsidP="000162AD">
      <w:r>
        <w:t>189.2819</w:t>
      </w:r>
      <w:r>
        <w:tab/>
        <w:t>1.013e0</w:t>
      </w:r>
    </w:p>
    <w:p w:rsidR="000162AD" w:rsidRDefault="000162AD" w:rsidP="000162AD">
      <w:r>
        <w:t>189.2928</w:t>
      </w:r>
      <w:r>
        <w:tab/>
        <w:t>3.038e0</w:t>
      </w:r>
    </w:p>
    <w:p w:rsidR="000162AD" w:rsidRDefault="000162AD" w:rsidP="000162AD">
      <w:r>
        <w:t>189.2945</w:t>
      </w:r>
      <w:r>
        <w:tab/>
        <w:t>2.025e0</w:t>
      </w:r>
    </w:p>
    <w:p w:rsidR="000162AD" w:rsidRDefault="000162AD" w:rsidP="000162AD">
      <w:r>
        <w:t>189.3076</w:t>
      </w:r>
      <w:r>
        <w:tab/>
        <w:t>1.013e0</w:t>
      </w:r>
    </w:p>
    <w:p w:rsidR="000162AD" w:rsidRDefault="000162AD" w:rsidP="000162AD">
      <w:r>
        <w:t>189.3147</w:t>
      </w:r>
      <w:r>
        <w:tab/>
        <w:t>1.013e0</w:t>
      </w:r>
    </w:p>
    <w:p w:rsidR="000162AD" w:rsidRDefault="000162AD" w:rsidP="000162AD">
      <w:r>
        <w:t>189.3221</w:t>
      </w:r>
      <w:r>
        <w:tab/>
        <w:t>2.025e0</w:t>
      </w:r>
    </w:p>
    <w:p w:rsidR="000162AD" w:rsidRDefault="000162AD" w:rsidP="000162AD">
      <w:r>
        <w:t>189.3294</w:t>
      </w:r>
      <w:r>
        <w:tab/>
        <w:t>3.038e0</w:t>
      </w:r>
    </w:p>
    <w:p w:rsidR="000162AD" w:rsidRDefault="000162AD" w:rsidP="000162AD">
      <w:r>
        <w:t>189.3368</w:t>
      </w:r>
      <w:r>
        <w:tab/>
        <w:t>1.013e0</w:t>
      </w:r>
    </w:p>
    <w:p w:rsidR="000162AD" w:rsidRDefault="000162AD" w:rsidP="000162AD">
      <w:r>
        <w:t>189.3404</w:t>
      </w:r>
      <w:r>
        <w:tab/>
        <w:t>2.025e0</w:t>
      </w:r>
    </w:p>
    <w:p w:rsidR="000162AD" w:rsidRDefault="000162AD" w:rsidP="000162AD">
      <w:r>
        <w:t>189.3509</w:t>
      </w:r>
      <w:r>
        <w:tab/>
        <w:t>1.013e0</w:t>
      </w:r>
    </w:p>
    <w:p w:rsidR="000162AD" w:rsidRDefault="000162AD" w:rsidP="000162AD">
      <w:r>
        <w:t>189.3585</w:t>
      </w:r>
      <w:r>
        <w:tab/>
        <w:t>1.013e0</w:t>
      </w:r>
    </w:p>
    <w:p w:rsidR="000162AD" w:rsidRDefault="000162AD" w:rsidP="000162AD">
      <w:r>
        <w:t>189.3656</w:t>
      </w:r>
      <w:r>
        <w:tab/>
        <w:t>2.025e0</w:t>
      </w:r>
    </w:p>
    <w:p w:rsidR="000162AD" w:rsidRDefault="000162AD" w:rsidP="000162AD">
      <w:r>
        <w:t>189.3801</w:t>
      </w:r>
      <w:r>
        <w:tab/>
        <w:t>1.013e0</w:t>
      </w:r>
    </w:p>
    <w:p w:rsidR="000162AD" w:rsidRDefault="000162AD" w:rsidP="000162AD">
      <w:r>
        <w:t>189.3879</w:t>
      </w:r>
      <w:r>
        <w:tab/>
        <w:t>1.013e0</w:t>
      </w:r>
    </w:p>
    <w:p w:rsidR="000162AD" w:rsidRDefault="000162AD" w:rsidP="000162AD">
      <w:r>
        <w:t>189.3915</w:t>
      </w:r>
      <w:r>
        <w:tab/>
        <w:t>2.025e0</w:t>
      </w:r>
    </w:p>
    <w:p w:rsidR="000162AD" w:rsidRDefault="000162AD" w:rsidP="000162AD">
      <w:r>
        <w:lastRenderedPageBreak/>
        <w:t>189.3950</w:t>
      </w:r>
      <w:r>
        <w:tab/>
        <w:t>1.013e0</w:t>
      </w:r>
    </w:p>
    <w:p w:rsidR="000162AD" w:rsidRDefault="000162AD" w:rsidP="000162AD">
      <w:r>
        <w:t>189.3987</w:t>
      </w:r>
      <w:r>
        <w:tab/>
        <w:t>1.013e0</w:t>
      </w:r>
    </w:p>
    <w:p w:rsidR="000162AD" w:rsidRDefault="000162AD" w:rsidP="000162AD">
      <w:r>
        <w:t>189.4245</w:t>
      </w:r>
      <w:r>
        <w:tab/>
        <w:t>2.025e0</w:t>
      </w:r>
    </w:p>
    <w:p w:rsidR="000162AD" w:rsidRDefault="000162AD" w:rsidP="000162AD">
      <w:r>
        <w:t>189.4278</w:t>
      </w:r>
      <w:r>
        <w:tab/>
        <w:t>2.025e0</w:t>
      </w:r>
    </w:p>
    <w:p w:rsidR="000162AD" w:rsidRDefault="000162AD" w:rsidP="000162AD">
      <w:r>
        <w:t>189.4316</w:t>
      </w:r>
      <w:r>
        <w:tab/>
        <w:t>2.025e0</w:t>
      </w:r>
    </w:p>
    <w:p w:rsidR="000162AD" w:rsidRDefault="000162AD" w:rsidP="000162AD">
      <w:r>
        <w:t>189.4353</w:t>
      </w:r>
      <w:r>
        <w:tab/>
        <w:t>2.025e0</w:t>
      </w:r>
    </w:p>
    <w:p w:rsidR="000162AD" w:rsidRDefault="000162AD" w:rsidP="000162AD">
      <w:r>
        <w:t>189.4572</w:t>
      </w:r>
      <w:r>
        <w:tab/>
        <w:t>1.013e0</w:t>
      </w:r>
    </w:p>
    <w:p w:rsidR="000162AD" w:rsidRDefault="000162AD" w:rsidP="000162AD">
      <w:r>
        <w:t>189.4590</w:t>
      </w:r>
      <w:r>
        <w:tab/>
        <w:t>2.025e0</w:t>
      </w:r>
    </w:p>
    <w:p w:rsidR="000162AD" w:rsidRDefault="000162AD" w:rsidP="000162AD">
      <w:r>
        <w:t>189.4609</w:t>
      </w:r>
      <w:r>
        <w:tab/>
        <w:t>1.013e0</w:t>
      </w:r>
    </w:p>
    <w:p w:rsidR="000162AD" w:rsidRDefault="000162AD" w:rsidP="000162AD">
      <w:r>
        <w:t>189.4682</w:t>
      </w:r>
      <w:r>
        <w:tab/>
        <w:t>2.025e0</w:t>
      </w:r>
    </w:p>
    <w:p w:rsidR="000162AD" w:rsidRDefault="000162AD" w:rsidP="000162AD">
      <w:r>
        <w:t>189.4753</w:t>
      </w:r>
      <w:r>
        <w:tab/>
        <w:t>1.013e0</w:t>
      </w:r>
    </w:p>
    <w:p w:rsidR="000162AD" w:rsidRDefault="000162AD" w:rsidP="000162AD">
      <w:r>
        <w:t>189.4845</w:t>
      </w:r>
      <w:r>
        <w:tab/>
        <w:t>2.025e0</w:t>
      </w:r>
    </w:p>
    <w:p w:rsidR="000162AD" w:rsidRDefault="000162AD" w:rsidP="000162AD">
      <w:r>
        <w:t>189.4863</w:t>
      </w:r>
      <w:r>
        <w:tab/>
        <w:t>1.013e0</w:t>
      </w:r>
    </w:p>
    <w:p w:rsidR="000162AD" w:rsidRDefault="000162AD" w:rsidP="000162AD">
      <w:r>
        <w:t>189.4919</w:t>
      </w:r>
      <w:r>
        <w:tab/>
        <w:t>2.025e0</w:t>
      </w:r>
    </w:p>
    <w:p w:rsidR="000162AD" w:rsidRDefault="000162AD" w:rsidP="000162AD">
      <w:r>
        <w:t>189.4936</w:t>
      </w:r>
      <w:r>
        <w:tab/>
        <w:t>1.013e0</w:t>
      </w:r>
    </w:p>
    <w:p w:rsidR="000162AD" w:rsidRDefault="000162AD" w:rsidP="000162AD">
      <w:r>
        <w:t>189.4973</w:t>
      </w:r>
      <w:r>
        <w:tab/>
        <w:t>1.013e0</w:t>
      </w:r>
    </w:p>
    <w:p w:rsidR="000162AD" w:rsidRDefault="000162AD" w:rsidP="000162AD">
      <w:r>
        <w:t>189.5047</w:t>
      </w:r>
      <w:r>
        <w:tab/>
        <w:t>1.013e0</w:t>
      </w:r>
    </w:p>
    <w:p w:rsidR="000162AD" w:rsidRDefault="000162AD" w:rsidP="000162AD">
      <w:r>
        <w:t>189.5079</w:t>
      </w:r>
      <w:r>
        <w:tab/>
        <w:t>1.013e0</w:t>
      </w:r>
    </w:p>
    <w:p w:rsidR="000162AD" w:rsidRDefault="000162AD" w:rsidP="000162AD">
      <w:r>
        <w:t>189.5121</w:t>
      </w:r>
      <w:r>
        <w:tab/>
        <w:t>1.013e0</w:t>
      </w:r>
    </w:p>
    <w:p w:rsidR="000162AD" w:rsidRDefault="000162AD" w:rsidP="000162AD">
      <w:r>
        <w:lastRenderedPageBreak/>
        <w:t>189.5193</w:t>
      </w:r>
      <w:r>
        <w:tab/>
        <w:t>1.013e0</w:t>
      </w:r>
    </w:p>
    <w:p w:rsidR="000162AD" w:rsidRDefault="000162AD" w:rsidP="000162AD">
      <w:r>
        <w:t>189.5339</w:t>
      </w:r>
      <w:r>
        <w:tab/>
        <w:t>1.013e0</w:t>
      </w:r>
    </w:p>
    <w:p w:rsidR="000162AD" w:rsidRDefault="000162AD" w:rsidP="000162AD">
      <w:r>
        <w:t>189.5412</w:t>
      </w:r>
      <w:r>
        <w:tab/>
        <w:t>1.013e0</w:t>
      </w:r>
    </w:p>
    <w:p w:rsidR="000162AD" w:rsidRDefault="000162AD" w:rsidP="000162AD">
      <w:r>
        <w:t>189.5447</w:t>
      </w:r>
      <w:r>
        <w:tab/>
        <w:t>4.051e0</w:t>
      </w:r>
    </w:p>
    <w:p w:rsidR="000162AD" w:rsidRDefault="000162AD" w:rsidP="000162AD">
      <w:r>
        <w:t>189.5465</w:t>
      </w:r>
      <w:r>
        <w:tab/>
        <w:t>3.038e0</w:t>
      </w:r>
    </w:p>
    <w:p w:rsidR="000162AD" w:rsidRDefault="000162AD" w:rsidP="000162AD">
      <w:r>
        <w:t>189.5484</w:t>
      </w:r>
      <w:r>
        <w:tab/>
        <w:t>1.013e0</w:t>
      </w:r>
    </w:p>
    <w:p w:rsidR="000162AD" w:rsidRDefault="000162AD" w:rsidP="000162AD">
      <w:r>
        <w:t>189.5520</w:t>
      </w:r>
      <w:r>
        <w:tab/>
        <w:t>2.025e0</w:t>
      </w:r>
    </w:p>
    <w:p w:rsidR="000162AD" w:rsidRDefault="000162AD" w:rsidP="000162AD">
      <w:r>
        <w:t>189.5595</w:t>
      </w:r>
      <w:r>
        <w:tab/>
        <w:t>1.013e0</w:t>
      </w:r>
    </w:p>
    <w:p w:rsidR="000162AD" w:rsidRDefault="000162AD" w:rsidP="000162AD">
      <w:r>
        <w:t>189.5613</w:t>
      </w:r>
      <w:r>
        <w:tab/>
        <w:t>2.025e0</w:t>
      </w:r>
    </w:p>
    <w:p w:rsidR="000162AD" w:rsidRDefault="000162AD" w:rsidP="000162AD">
      <w:r>
        <w:t>189.5846</w:t>
      </w:r>
      <w:r>
        <w:tab/>
        <w:t>1.013e0</w:t>
      </w:r>
    </w:p>
    <w:p w:rsidR="000162AD" w:rsidRDefault="000162AD" w:rsidP="000162AD">
      <w:r>
        <w:t>189.5883</w:t>
      </w:r>
      <w:r>
        <w:tab/>
        <w:t>1.013e0</w:t>
      </w:r>
    </w:p>
    <w:p w:rsidR="000162AD" w:rsidRDefault="000162AD" w:rsidP="000162AD">
      <w:r>
        <w:t>189.5925</w:t>
      </w:r>
      <w:r>
        <w:tab/>
        <w:t>1.013e0</w:t>
      </w:r>
    </w:p>
    <w:p w:rsidR="000162AD" w:rsidRDefault="000162AD" w:rsidP="000162AD">
      <w:r>
        <w:t>189.6033</w:t>
      </w:r>
      <w:r>
        <w:tab/>
        <w:t>2.025e0</w:t>
      </w:r>
    </w:p>
    <w:p w:rsidR="000162AD" w:rsidRDefault="000162AD" w:rsidP="000162AD">
      <w:r>
        <w:t>189.6254</w:t>
      </w:r>
      <w:r>
        <w:tab/>
        <w:t>1.013e0</w:t>
      </w:r>
    </w:p>
    <w:p w:rsidR="000162AD" w:rsidRDefault="000162AD" w:rsidP="000162AD">
      <w:r>
        <w:t>189.6326</w:t>
      </w:r>
      <w:r>
        <w:tab/>
        <w:t>1.013e0</w:t>
      </w:r>
    </w:p>
    <w:p w:rsidR="000162AD" w:rsidRDefault="000162AD" w:rsidP="000162AD">
      <w:r>
        <w:t>189.6398</w:t>
      </w:r>
      <w:r>
        <w:tab/>
        <w:t>3.038e0</w:t>
      </w:r>
    </w:p>
    <w:p w:rsidR="000162AD" w:rsidRDefault="000162AD" w:rsidP="000162AD">
      <w:r>
        <w:t>189.6433</w:t>
      </w:r>
      <w:r>
        <w:tab/>
        <w:t>3.038e0</w:t>
      </w:r>
    </w:p>
    <w:p w:rsidR="000162AD" w:rsidRDefault="000162AD" w:rsidP="000162AD">
      <w:r>
        <w:t>189.6508</w:t>
      </w:r>
      <w:r>
        <w:tab/>
        <w:t>1.013e0</w:t>
      </w:r>
    </w:p>
    <w:p w:rsidR="000162AD" w:rsidRDefault="000162AD" w:rsidP="000162AD">
      <w:r>
        <w:t>189.6544</w:t>
      </w:r>
      <w:r>
        <w:tab/>
        <w:t>1.013e0</w:t>
      </w:r>
    </w:p>
    <w:p w:rsidR="000162AD" w:rsidRDefault="000162AD" w:rsidP="000162AD">
      <w:r>
        <w:lastRenderedPageBreak/>
        <w:t>189.6618</w:t>
      </w:r>
      <w:r>
        <w:tab/>
        <w:t>3.038e0</w:t>
      </w:r>
    </w:p>
    <w:p w:rsidR="000162AD" w:rsidRDefault="000162AD" w:rsidP="000162AD">
      <w:r>
        <w:t>189.6692</w:t>
      </w:r>
      <w:r>
        <w:tab/>
        <w:t>2.025e0</w:t>
      </w:r>
    </w:p>
    <w:p w:rsidR="000162AD" w:rsidRDefault="000162AD" w:rsidP="000162AD">
      <w:r>
        <w:t>189.6766</w:t>
      </w:r>
      <w:r>
        <w:tab/>
        <w:t>1.013e0</w:t>
      </w:r>
    </w:p>
    <w:p w:rsidR="000162AD" w:rsidRDefault="000162AD" w:rsidP="000162AD">
      <w:r>
        <w:t>189.6800</w:t>
      </w:r>
      <w:r>
        <w:tab/>
        <w:t>3.038e0</w:t>
      </w:r>
    </w:p>
    <w:p w:rsidR="000162AD" w:rsidRDefault="000162AD" w:rsidP="000162AD">
      <w:r>
        <w:t>189.6839</w:t>
      </w:r>
      <w:r>
        <w:tab/>
        <w:t>2.025e0</w:t>
      </w:r>
    </w:p>
    <w:p w:rsidR="000162AD" w:rsidRDefault="000162AD" w:rsidP="000162AD">
      <w:r>
        <w:t>189.6911</w:t>
      </w:r>
      <w:r>
        <w:tab/>
        <w:t>1.013e0</w:t>
      </w:r>
    </w:p>
    <w:p w:rsidR="000162AD" w:rsidRDefault="000162AD" w:rsidP="000162AD">
      <w:r>
        <w:t>189.7020</w:t>
      </w:r>
      <w:r>
        <w:tab/>
        <w:t>1.013e0</w:t>
      </w:r>
    </w:p>
    <w:p w:rsidR="000162AD" w:rsidRDefault="000162AD" w:rsidP="000162AD">
      <w:r>
        <w:t>189.7056</w:t>
      </w:r>
      <w:r>
        <w:tab/>
        <w:t>1.013e0</w:t>
      </w:r>
    </w:p>
    <w:p w:rsidR="000162AD" w:rsidRDefault="000162AD" w:rsidP="000162AD">
      <w:r>
        <w:t>189.7239</w:t>
      </w:r>
      <w:r>
        <w:tab/>
        <w:t>1.013e0</w:t>
      </w:r>
    </w:p>
    <w:p w:rsidR="000162AD" w:rsidRDefault="000162AD" w:rsidP="000162AD">
      <w:r>
        <w:t>189.7385</w:t>
      </w:r>
      <w:r>
        <w:tab/>
        <w:t>1.013e0</w:t>
      </w:r>
    </w:p>
    <w:p w:rsidR="000162AD" w:rsidRDefault="000162AD" w:rsidP="000162AD">
      <w:r>
        <w:t>189.7422</w:t>
      </w:r>
      <w:r>
        <w:tab/>
        <w:t>2.025e0</w:t>
      </w:r>
    </w:p>
    <w:p w:rsidR="000162AD" w:rsidRDefault="000162AD" w:rsidP="000162AD">
      <w:r>
        <w:t>189.7495</w:t>
      </w:r>
      <w:r>
        <w:tab/>
        <w:t>2.025e0</w:t>
      </w:r>
    </w:p>
    <w:p w:rsidR="000162AD" w:rsidRDefault="000162AD" w:rsidP="000162AD">
      <w:r>
        <w:t>189.7532</w:t>
      </w:r>
      <w:r>
        <w:tab/>
        <w:t>1.013e0</w:t>
      </w:r>
    </w:p>
    <w:p w:rsidR="000162AD" w:rsidRDefault="000162AD" w:rsidP="000162AD">
      <w:r>
        <w:t>189.7605</w:t>
      </w:r>
      <w:r>
        <w:tab/>
        <w:t>1.013e0</w:t>
      </w:r>
    </w:p>
    <w:p w:rsidR="000162AD" w:rsidRDefault="000162AD" w:rsidP="000162AD">
      <w:r>
        <w:t>189.7680</w:t>
      </w:r>
      <w:r>
        <w:tab/>
        <w:t>2.025e0</w:t>
      </w:r>
    </w:p>
    <w:p w:rsidR="000162AD" w:rsidRDefault="000162AD" w:rsidP="000162AD">
      <w:r>
        <w:t>189.7715</w:t>
      </w:r>
      <w:r>
        <w:tab/>
        <w:t>1.013e0</w:t>
      </w:r>
    </w:p>
    <w:p w:rsidR="000162AD" w:rsidRDefault="000162AD" w:rsidP="000162AD">
      <w:r>
        <w:t>189.7751</w:t>
      </w:r>
      <w:r>
        <w:tab/>
        <w:t>1.013e0</w:t>
      </w:r>
    </w:p>
    <w:p w:rsidR="000162AD" w:rsidRDefault="000162AD" w:rsidP="000162AD">
      <w:r>
        <w:t>189.7825</w:t>
      </w:r>
      <w:r>
        <w:tab/>
        <w:t>2.025e0</w:t>
      </w:r>
    </w:p>
    <w:p w:rsidR="000162AD" w:rsidRDefault="000162AD" w:rsidP="000162AD">
      <w:r>
        <w:t>189.7898</w:t>
      </w:r>
      <w:r>
        <w:tab/>
        <w:t>1.013e0</w:t>
      </w:r>
    </w:p>
    <w:p w:rsidR="000162AD" w:rsidRDefault="000162AD" w:rsidP="000162AD">
      <w:r>
        <w:lastRenderedPageBreak/>
        <w:t>189.7934</w:t>
      </w:r>
      <w:r>
        <w:tab/>
        <w:t>1.013e0</w:t>
      </w:r>
    </w:p>
    <w:p w:rsidR="000162AD" w:rsidRDefault="000162AD" w:rsidP="000162AD">
      <w:r>
        <w:t>189.8009</w:t>
      </w:r>
      <w:r>
        <w:tab/>
        <w:t>1.013e0</w:t>
      </w:r>
    </w:p>
    <w:p w:rsidR="000162AD" w:rsidRDefault="000162AD" w:rsidP="000162AD">
      <w:r>
        <w:t>189.8153</w:t>
      </w:r>
      <w:r>
        <w:tab/>
        <w:t>1.013e0</w:t>
      </w:r>
    </w:p>
    <w:p w:rsidR="000162AD" w:rsidRDefault="000162AD" w:rsidP="000162AD">
      <w:r>
        <w:t>189.8189</w:t>
      </w:r>
      <w:r>
        <w:tab/>
        <w:t>1.013e0</w:t>
      </w:r>
    </w:p>
    <w:p w:rsidR="000162AD" w:rsidRDefault="000162AD" w:rsidP="000162AD">
      <w:r>
        <w:t>189.8261</w:t>
      </w:r>
      <w:r>
        <w:tab/>
        <w:t>2.025e0</w:t>
      </w:r>
    </w:p>
    <w:p w:rsidR="000162AD" w:rsidRDefault="000162AD" w:rsidP="000162AD">
      <w:r>
        <w:t>189.8410</w:t>
      </w:r>
      <w:r>
        <w:tab/>
        <w:t>2.025e0</w:t>
      </w:r>
    </w:p>
    <w:p w:rsidR="000162AD" w:rsidRDefault="000162AD" w:rsidP="000162AD">
      <w:r>
        <w:t>189.8588</w:t>
      </w:r>
      <w:r>
        <w:tab/>
        <w:t>1.013e0</w:t>
      </w:r>
    </w:p>
    <w:p w:rsidR="000162AD" w:rsidRDefault="000162AD" w:rsidP="000162AD">
      <w:r>
        <w:t>189.8625</w:t>
      </w:r>
      <w:r>
        <w:tab/>
        <w:t>2.025e0</w:t>
      </w:r>
    </w:p>
    <w:p w:rsidR="000162AD" w:rsidRDefault="000162AD" w:rsidP="000162AD">
      <w:r>
        <w:t>189.8662</w:t>
      </w:r>
      <w:r>
        <w:tab/>
        <w:t>3.038e0</w:t>
      </w:r>
    </w:p>
    <w:p w:rsidR="000162AD" w:rsidRDefault="000162AD" w:rsidP="000162AD">
      <w:r>
        <w:t>189.8721</w:t>
      </w:r>
      <w:r>
        <w:tab/>
        <w:t>2.025e0</w:t>
      </w:r>
    </w:p>
    <w:p w:rsidR="000162AD" w:rsidRDefault="000162AD" w:rsidP="000162AD">
      <w:r>
        <w:t>189.8774</w:t>
      </w:r>
      <w:r>
        <w:tab/>
        <w:t>1.013e0</w:t>
      </w:r>
    </w:p>
    <w:p w:rsidR="000162AD" w:rsidRDefault="000162AD" w:rsidP="000162AD">
      <w:r>
        <w:t>189.8812</w:t>
      </w:r>
      <w:r>
        <w:tab/>
        <w:t>1.013e0</w:t>
      </w:r>
    </w:p>
    <w:p w:rsidR="000162AD" w:rsidRDefault="000162AD" w:rsidP="000162AD">
      <w:r>
        <w:t>189.8848</w:t>
      </w:r>
      <w:r>
        <w:tab/>
        <w:t>1.013e0</w:t>
      </w:r>
    </w:p>
    <w:p w:rsidR="000162AD" w:rsidRDefault="000162AD" w:rsidP="000162AD">
      <w:r>
        <w:t>189.8994</w:t>
      </w:r>
      <w:r>
        <w:tab/>
        <w:t>1.013e0</w:t>
      </w:r>
    </w:p>
    <w:p w:rsidR="000162AD" w:rsidRDefault="000162AD" w:rsidP="000162AD">
      <w:r>
        <w:t>189.9030</w:t>
      </w:r>
      <w:r>
        <w:tab/>
        <w:t>1.013e0</w:t>
      </w:r>
    </w:p>
    <w:p w:rsidR="000162AD" w:rsidRDefault="000162AD" w:rsidP="000162AD">
      <w:r>
        <w:t>189.9051</w:t>
      </w:r>
      <w:r>
        <w:tab/>
        <w:t>2.025e0</w:t>
      </w:r>
    </w:p>
    <w:p w:rsidR="000162AD" w:rsidRDefault="000162AD" w:rsidP="000162AD">
      <w:r>
        <w:t>189.9100</w:t>
      </w:r>
      <w:r>
        <w:tab/>
        <w:t>1.013e0</w:t>
      </w:r>
    </w:p>
    <w:p w:rsidR="000162AD" w:rsidRDefault="000162AD" w:rsidP="000162AD">
      <w:r>
        <w:t>189.9141</w:t>
      </w:r>
      <w:r>
        <w:tab/>
        <w:t>1.013e0</w:t>
      </w:r>
    </w:p>
    <w:p w:rsidR="000162AD" w:rsidRDefault="000162AD" w:rsidP="000162AD">
      <w:r>
        <w:t>189.9175</w:t>
      </w:r>
      <w:r>
        <w:tab/>
        <w:t>2.025e0</w:t>
      </w:r>
    </w:p>
    <w:p w:rsidR="000162AD" w:rsidRDefault="000162AD" w:rsidP="000162AD">
      <w:r>
        <w:lastRenderedPageBreak/>
        <w:t>189.9319</w:t>
      </w:r>
      <w:r>
        <w:tab/>
        <w:t>1.013e0</w:t>
      </w:r>
    </w:p>
    <w:p w:rsidR="000162AD" w:rsidRDefault="000162AD" w:rsidP="000162AD">
      <w:r>
        <w:t>189.9359</w:t>
      </w:r>
      <w:r>
        <w:tab/>
        <w:t>2.025e0</w:t>
      </w:r>
    </w:p>
    <w:p w:rsidR="000162AD" w:rsidRDefault="000162AD" w:rsidP="000162AD">
      <w:r>
        <w:t>189.9471</w:t>
      </w:r>
      <w:r>
        <w:tab/>
        <w:t>1.013e0</w:t>
      </w:r>
    </w:p>
    <w:p w:rsidR="000162AD" w:rsidRDefault="000162AD" w:rsidP="000162AD">
      <w:r>
        <w:t>189.9488</w:t>
      </w:r>
      <w:r>
        <w:tab/>
        <w:t>2.025e0</w:t>
      </w:r>
    </w:p>
    <w:p w:rsidR="000162AD" w:rsidRDefault="000162AD" w:rsidP="000162AD">
      <w:r>
        <w:t>189.9653</w:t>
      </w:r>
      <w:r>
        <w:tab/>
        <w:t>4.051e0</w:t>
      </w:r>
    </w:p>
    <w:p w:rsidR="000162AD" w:rsidRDefault="000162AD" w:rsidP="000162AD">
      <w:r>
        <w:t>189.9707</w:t>
      </w:r>
      <w:r>
        <w:tab/>
        <w:t>3.038e0</w:t>
      </w:r>
    </w:p>
    <w:p w:rsidR="000162AD" w:rsidRDefault="000162AD" w:rsidP="000162AD">
      <w:r>
        <w:t>189.9723</w:t>
      </w:r>
      <w:r>
        <w:tab/>
        <w:t>2.025e0</w:t>
      </w:r>
    </w:p>
    <w:p w:rsidR="000162AD" w:rsidRDefault="000162AD" w:rsidP="000162AD">
      <w:r>
        <w:t>189.9757</w:t>
      </w:r>
      <w:r>
        <w:tab/>
        <w:t>1.013e0</w:t>
      </w:r>
    </w:p>
    <w:p w:rsidR="000162AD" w:rsidRDefault="000162AD" w:rsidP="000162AD">
      <w:r>
        <w:t>189.9797</w:t>
      </w:r>
      <w:r>
        <w:tab/>
        <w:t>2.025e0</w:t>
      </w:r>
    </w:p>
    <w:p w:rsidR="000162AD" w:rsidRDefault="000162AD" w:rsidP="000162AD">
      <w:r>
        <w:t>189.9835</w:t>
      </w:r>
      <w:r>
        <w:tab/>
        <w:t>3.038e0</w:t>
      </w:r>
    </w:p>
    <w:p w:rsidR="000162AD" w:rsidRDefault="000162AD" w:rsidP="000162AD">
      <w:r>
        <w:t>189.9908</w:t>
      </w:r>
      <w:r>
        <w:tab/>
        <w:t>1.013e0</w:t>
      </w:r>
    </w:p>
    <w:p w:rsidR="000162AD" w:rsidRDefault="000162AD" w:rsidP="000162AD">
      <w:r>
        <w:t>190.0019</w:t>
      </w:r>
      <w:r>
        <w:tab/>
        <w:t>2.025e0</w:t>
      </w:r>
    </w:p>
    <w:p w:rsidR="000162AD" w:rsidRDefault="000162AD" w:rsidP="000162AD">
      <w:r>
        <w:t>190.0129</w:t>
      </w:r>
      <w:r>
        <w:tab/>
        <w:t>1.013e0</w:t>
      </w:r>
    </w:p>
    <w:p w:rsidR="000162AD" w:rsidRDefault="000162AD" w:rsidP="000162AD">
      <w:r>
        <w:t>190.0162</w:t>
      </w:r>
      <w:r>
        <w:tab/>
        <w:t>1.013e0</w:t>
      </w:r>
    </w:p>
    <w:p w:rsidR="000162AD" w:rsidRDefault="000162AD" w:rsidP="000162AD">
      <w:r>
        <w:t>190.0202</w:t>
      </w:r>
      <w:r>
        <w:tab/>
        <w:t>1.013e0</w:t>
      </w:r>
    </w:p>
    <w:p w:rsidR="000162AD" w:rsidRDefault="000162AD" w:rsidP="000162AD">
      <w:r>
        <w:t>190.0239</w:t>
      </w:r>
      <w:r>
        <w:tab/>
        <w:t>3.038e0</w:t>
      </w:r>
    </w:p>
    <w:p w:rsidR="000162AD" w:rsidRDefault="000162AD" w:rsidP="000162AD">
      <w:r>
        <w:t>190.0315</w:t>
      </w:r>
      <w:r>
        <w:tab/>
        <w:t>2.025e0</w:t>
      </w:r>
    </w:p>
    <w:p w:rsidR="000162AD" w:rsidRDefault="000162AD" w:rsidP="000162AD">
      <w:r>
        <w:t>190.0405</w:t>
      </w:r>
      <w:r>
        <w:tab/>
        <w:t>2.025e0</w:t>
      </w:r>
    </w:p>
    <w:p w:rsidR="000162AD" w:rsidRDefault="000162AD" w:rsidP="000162AD">
      <w:r>
        <w:t>190.0424</w:t>
      </w:r>
      <w:r>
        <w:tab/>
        <w:t>1.013e0</w:t>
      </w:r>
    </w:p>
    <w:p w:rsidR="000162AD" w:rsidRDefault="000162AD" w:rsidP="000162AD">
      <w:r>
        <w:lastRenderedPageBreak/>
        <w:t>190.0435</w:t>
      </w:r>
      <w:r>
        <w:tab/>
        <w:t>3.038e0</w:t>
      </w:r>
    </w:p>
    <w:p w:rsidR="000162AD" w:rsidRDefault="000162AD" w:rsidP="000162AD">
      <w:r>
        <w:t>190.0483</w:t>
      </w:r>
      <w:r>
        <w:tab/>
        <w:t>5.063e0</w:t>
      </w:r>
    </w:p>
    <w:p w:rsidR="000162AD" w:rsidRDefault="000162AD" w:rsidP="000162AD">
      <w:r>
        <w:t>190.0534</w:t>
      </w:r>
      <w:r>
        <w:tab/>
        <w:t>1.013e0</w:t>
      </w:r>
    </w:p>
    <w:p w:rsidR="000162AD" w:rsidRDefault="000162AD" w:rsidP="000162AD">
      <w:r>
        <w:t>190.0554</w:t>
      </w:r>
      <w:r>
        <w:tab/>
        <w:t>2.025e0</w:t>
      </w:r>
    </w:p>
    <w:p w:rsidR="000162AD" w:rsidRDefault="000162AD" w:rsidP="000162AD">
      <w:r>
        <w:t>190.0609</w:t>
      </w:r>
      <w:r>
        <w:tab/>
        <w:t>1.957e0</w:t>
      </w:r>
    </w:p>
    <w:p w:rsidR="000162AD" w:rsidRDefault="000162AD" w:rsidP="000162AD">
      <w:r>
        <w:t>190.0645</w:t>
      </w:r>
      <w:r>
        <w:tab/>
        <w:t>7.089e0</w:t>
      </w:r>
    </w:p>
    <w:p w:rsidR="000162AD" w:rsidRDefault="000162AD" w:rsidP="000162AD">
      <w:r>
        <w:t>190.0719</w:t>
      </w:r>
      <w:r>
        <w:tab/>
        <w:t>3.038e0</w:t>
      </w:r>
    </w:p>
    <w:p w:rsidR="000162AD" w:rsidRDefault="000162AD" w:rsidP="000162AD">
      <w:r>
        <w:t>190.0731</w:t>
      </w:r>
      <w:r>
        <w:tab/>
        <w:t>1.413e1</w:t>
      </w:r>
    </w:p>
    <w:p w:rsidR="000162AD" w:rsidRDefault="000162AD" w:rsidP="000162AD">
      <w:r>
        <w:t>190.0801</w:t>
      </w:r>
      <w:r>
        <w:tab/>
        <w:t>1.414e1</w:t>
      </w:r>
    </w:p>
    <w:p w:rsidR="000162AD" w:rsidRDefault="000162AD" w:rsidP="000162AD">
      <w:r>
        <w:t>190.0818</w:t>
      </w:r>
      <w:r>
        <w:tab/>
        <w:t>1.924e1</w:t>
      </w:r>
    </w:p>
    <w:p w:rsidR="000162AD" w:rsidRDefault="000162AD" w:rsidP="000162AD">
      <w:r>
        <w:t>190.0831</w:t>
      </w:r>
      <w:r>
        <w:tab/>
        <w:t>1.114e2</w:t>
      </w:r>
    </w:p>
    <w:p w:rsidR="000162AD" w:rsidRDefault="000162AD" w:rsidP="000162AD">
      <w:r>
        <w:t>190.0854</w:t>
      </w:r>
      <w:r>
        <w:tab/>
        <w:t>3.137e1</w:t>
      </w:r>
    </w:p>
    <w:p w:rsidR="000162AD" w:rsidRDefault="000162AD" w:rsidP="000162AD">
      <w:r>
        <w:t>190.0879</w:t>
      </w:r>
      <w:r>
        <w:tab/>
        <w:t>1.931e1</w:t>
      </w:r>
    </w:p>
    <w:p w:rsidR="000162AD" w:rsidRDefault="000162AD" w:rsidP="000162AD">
      <w:r>
        <w:t>190.0889</w:t>
      </w:r>
      <w:r>
        <w:tab/>
        <w:t>1.519e1</w:t>
      </w:r>
    </w:p>
    <w:p w:rsidR="000162AD" w:rsidRDefault="000162AD" w:rsidP="000162AD">
      <w:r>
        <w:t>190.0939</w:t>
      </w:r>
      <w:r>
        <w:tab/>
        <w:t>4.097e0</w:t>
      </w:r>
    </w:p>
    <w:p w:rsidR="000162AD" w:rsidRDefault="000162AD" w:rsidP="000162AD">
      <w:r>
        <w:t>190.0964</w:t>
      </w:r>
      <w:r>
        <w:tab/>
        <w:t>5.063e0</w:t>
      </w:r>
    </w:p>
    <w:p w:rsidR="000162AD" w:rsidRDefault="000162AD" w:rsidP="000162AD">
      <w:r>
        <w:t>190.0978</w:t>
      </w:r>
      <w:r>
        <w:tab/>
        <w:t>5.105e0</w:t>
      </w:r>
    </w:p>
    <w:p w:rsidR="000162AD" w:rsidRDefault="000162AD" w:rsidP="000162AD">
      <w:r>
        <w:t>190.1013</w:t>
      </w:r>
      <w:r>
        <w:tab/>
        <w:t>5.063e0</w:t>
      </w:r>
    </w:p>
    <w:p w:rsidR="000162AD" w:rsidRDefault="000162AD" w:rsidP="000162AD">
      <w:r>
        <w:t>190.1105</w:t>
      </w:r>
      <w:r>
        <w:tab/>
        <w:t>2.025e0</w:t>
      </w:r>
    </w:p>
    <w:p w:rsidR="000162AD" w:rsidRDefault="000162AD" w:rsidP="000162AD">
      <w:r>
        <w:lastRenderedPageBreak/>
        <w:t>190.1198</w:t>
      </w:r>
      <w:r>
        <w:tab/>
        <w:t>1.013e0</w:t>
      </w:r>
    </w:p>
    <w:p w:rsidR="000162AD" w:rsidRDefault="000162AD" w:rsidP="000162AD">
      <w:r>
        <w:t>190.1233</w:t>
      </w:r>
      <w:r>
        <w:tab/>
        <w:t>1.013e0</w:t>
      </w:r>
    </w:p>
    <w:p w:rsidR="000162AD" w:rsidRDefault="000162AD" w:rsidP="000162AD">
      <w:r>
        <w:t>190.1302</w:t>
      </w:r>
      <w:r>
        <w:tab/>
        <w:t>1.013e0</w:t>
      </w:r>
    </w:p>
    <w:p w:rsidR="000162AD" w:rsidRDefault="000162AD" w:rsidP="000162AD">
      <w:r>
        <w:t>190.1380</w:t>
      </w:r>
      <w:r>
        <w:tab/>
        <w:t>1.013e0</w:t>
      </w:r>
    </w:p>
    <w:p w:rsidR="000162AD" w:rsidRDefault="000162AD" w:rsidP="000162AD">
      <w:r>
        <w:t>190.1417</w:t>
      </w:r>
      <w:r>
        <w:tab/>
        <w:t>1.013e0</w:t>
      </w:r>
    </w:p>
    <w:p w:rsidR="000162AD" w:rsidRDefault="000162AD" w:rsidP="000162AD">
      <w:r>
        <w:t>190.1468</w:t>
      </w:r>
      <w:r>
        <w:tab/>
        <w:t>2.025e0</w:t>
      </w:r>
    </w:p>
    <w:p w:rsidR="000162AD" w:rsidRDefault="000162AD" w:rsidP="000162AD">
      <w:r>
        <w:t>190.1490</w:t>
      </w:r>
      <w:r>
        <w:tab/>
        <w:t>2.025e0</w:t>
      </w:r>
    </w:p>
    <w:p w:rsidR="000162AD" w:rsidRDefault="000162AD" w:rsidP="000162AD">
      <w:r>
        <w:t>190.1510</w:t>
      </w:r>
      <w:r>
        <w:tab/>
        <w:t>2.025e0</w:t>
      </w:r>
    </w:p>
    <w:p w:rsidR="000162AD" w:rsidRDefault="000162AD" w:rsidP="000162AD">
      <w:r>
        <w:t>190.1527</w:t>
      </w:r>
      <w:r>
        <w:tab/>
        <w:t>2.025e0</w:t>
      </w:r>
    </w:p>
    <w:p w:rsidR="000162AD" w:rsidRDefault="000162AD" w:rsidP="000162AD">
      <w:r>
        <w:t>190.1566</w:t>
      </w:r>
      <w:r>
        <w:tab/>
        <w:t>1.013e0</w:t>
      </w:r>
    </w:p>
    <w:p w:rsidR="000162AD" w:rsidRDefault="000162AD" w:rsidP="000162AD">
      <w:r>
        <w:t>190.1671</w:t>
      </w:r>
      <w:r>
        <w:tab/>
        <w:t>1.013e0</w:t>
      </w:r>
    </w:p>
    <w:p w:rsidR="000162AD" w:rsidRDefault="000162AD" w:rsidP="000162AD">
      <w:r>
        <w:t>190.1711</w:t>
      </w:r>
      <w:r>
        <w:tab/>
        <w:t>1.013e0</w:t>
      </w:r>
    </w:p>
    <w:p w:rsidR="000162AD" w:rsidRDefault="000162AD" w:rsidP="000162AD">
      <w:r>
        <w:t>190.1748</w:t>
      </w:r>
      <w:r>
        <w:tab/>
        <w:t>2.025e0</w:t>
      </w:r>
    </w:p>
    <w:p w:rsidR="000162AD" w:rsidRDefault="000162AD" w:rsidP="000162AD">
      <w:r>
        <w:t>190.1818</w:t>
      </w:r>
      <w:r>
        <w:tab/>
        <w:t>1.013e0</w:t>
      </w:r>
    </w:p>
    <w:p w:rsidR="000162AD" w:rsidRDefault="000162AD" w:rsidP="000162AD">
      <w:r>
        <w:t>190.1860</w:t>
      </w:r>
      <w:r>
        <w:tab/>
        <w:t>1.013e0</w:t>
      </w:r>
    </w:p>
    <w:p w:rsidR="000162AD" w:rsidRDefault="000162AD" w:rsidP="000162AD">
      <w:r>
        <w:t>190.1895</w:t>
      </w:r>
      <w:r>
        <w:tab/>
        <w:t>1.013e0</w:t>
      </w:r>
    </w:p>
    <w:p w:rsidR="000162AD" w:rsidRDefault="000162AD" w:rsidP="000162AD">
      <w:r>
        <w:t>190.2008</w:t>
      </w:r>
      <w:r>
        <w:tab/>
        <w:t>1.013e0</w:t>
      </w:r>
    </w:p>
    <w:p w:rsidR="000162AD" w:rsidRDefault="000162AD" w:rsidP="000162AD">
      <w:r>
        <w:t>190.2079</w:t>
      </w:r>
      <w:r>
        <w:tab/>
        <w:t>3.038e0</w:t>
      </w:r>
    </w:p>
    <w:p w:rsidR="000162AD" w:rsidRDefault="000162AD" w:rsidP="000162AD">
      <w:r>
        <w:t>190.2116</w:t>
      </w:r>
      <w:r>
        <w:tab/>
        <w:t>1.013e0</w:t>
      </w:r>
    </w:p>
    <w:p w:rsidR="000162AD" w:rsidRDefault="000162AD" w:rsidP="000162AD">
      <w:r>
        <w:lastRenderedPageBreak/>
        <w:t>190.2190</w:t>
      </w:r>
      <w:r>
        <w:tab/>
        <w:t>1.013e0</w:t>
      </w:r>
    </w:p>
    <w:p w:rsidR="000162AD" w:rsidRDefault="000162AD" w:rsidP="000162AD">
      <w:r>
        <w:t>190.2376</w:t>
      </w:r>
      <w:r>
        <w:tab/>
        <w:t>1.013e0</w:t>
      </w:r>
    </w:p>
    <w:p w:rsidR="000162AD" w:rsidRDefault="000162AD" w:rsidP="000162AD">
      <w:r>
        <w:t>190.2411</w:t>
      </w:r>
      <w:r>
        <w:tab/>
        <w:t>1.013e0</w:t>
      </w:r>
    </w:p>
    <w:p w:rsidR="000162AD" w:rsidRDefault="000162AD" w:rsidP="000162AD">
      <w:r>
        <w:t>190.2484</w:t>
      </w:r>
      <w:r>
        <w:tab/>
        <w:t>3.038e0</w:t>
      </w:r>
    </w:p>
    <w:p w:rsidR="000162AD" w:rsidRDefault="000162AD" w:rsidP="000162AD">
      <w:r>
        <w:t>190.2518</w:t>
      </w:r>
      <w:r>
        <w:tab/>
        <w:t>1.013e0</w:t>
      </w:r>
    </w:p>
    <w:p w:rsidR="000162AD" w:rsidRDefault="000162AD" w:rsidP="000162AD">
      <w:r>
        <w:t>190.2556</w:t>
      </w:r>
      <w:r>
        <w:tab/>
        <w:t>2.025e0</w:t>
      </w:r>
    </w:p>
    <w:p w:rsidR="000162AD" w:rsidRDefault="000162AD" w:rsidP="000162AD">
      <w:r>
        <w:t>190.2597</w:t>
      </w:r>
      <w:r>
        <w:tab/>
        <w:t>1.013e0</w:t>
      </w:r>
    </w:p>
    <w:p w:rsidR="000162AD" w:rsidRDefault="000162AD" w:rsidP="000162AD">
      <w:r>
        <w:t>190.2632</w:t>
      </w:r>
      <w:r>
        <w:tab/>
        <w:t>2.025e0</w:t>
      </w:r>
    </w:p>
    <w:p w:rsidR="000162AD" w:rsidRDefault="000162AD" w:rsidP="000162AD">
      <w:r>
        <w:t>190.2667</w:t>
      </w:r>
      <w:r>
        <w:tab/>
        <w:t>3.038e0</w:t>
      </w:r>
    </w:p>
    <w:p w:rsidR="000162AD" w:rsidRDefault="000162AD" w:rsidP="000162AD">
      <w:r>
        <w:t>190.2814</w:t>
      </w:r>
      <w:r>
        <w:tab/>
        <w:t>2.025e0</w:t>
      </w:r>
    </w:p>
    <w:p w:rsidR="000162AD" w:rsidRDefault="000162AD" w:rsidP="000162AD">
      <w:r>
        <w:t>190.2924</w:t>
      </w:r>
      <w:r>
        <w:tab/>
        <w:t>2.025e0</w:t>
      </w:r>
    </w:p>
    <w:p w:rsidR="000162AD" w:rsidRDefault="000162AD" w:rsidP="000162AD">
      <w:r>
        <w:t>190.2961</w:t>
      </w:r>
      <w:r>
        <w:tab/>
        <w:t>3.038e0</w:t>
      </w:r>
    </w:p>
    <w:p w:rsidR="000162AD" w:rsidRDefault="000162AD" w:rsidP="000162AD">
      <w:r>
        <w:t>190.2997</w:t>
      </w:r>
      <w:r>
        <w:tab/>
        <w:t>2.025e0</w:t>
      </w:r>
    </w:p>
    <w:p w:rsidR="000162AD" w:rsidRDefault="000162AD" w:rsidP="000162AD">
      <w:r>
        <w:t>190.3109</w:t>
      </w:r>
      <w:r>
        <w:tab/>
        <w:t>1.013e0</w:t>
      </w:r>
    </w:p>
    <w:p w:rsidR="000162AD" w:rsidRDefault="000162AD" w:rsidP="000162AD">
      <w:r>
        <w:t>190.3179</w:t>
      </w:r>
      <w:r>
        <w:tab/>
        <w:t>1.013e0</w:t>
      </w:r>
    </w:p>
    <w:p w:rsidR="000162AD" w:rsidRDefault="000162AD" w:rsidP="000162AD">
      <w:r>
        <w:t>190.3214</w:t>
      </w:r>
      <w:r>
        <w:tab/>
        <w:t>2.025e0</w:t>
      </w:r>
    </w:p>
    <w:p w:rsidR="000162AD" w:rsidRDefault="000162AD" w:rsidP="000162AD">
      <w:r>
        <w:t>190.3253</w:t>
      </w:r>
      <w:r>
        <w:tab/>
        <w:t>4.051e0</w:t>
      </w:r>
    </w:p>
    <w:p w:rsidR="000162AD" w:rsidRDefault="000162AD" w:rsidP="000162AD">
      <w:r>
        <w:t>190.3363</w:t>
      </w:r>
      <w:r>
        <w:tab/>
        <w:t>1.013e0</w:t>
      </w:r>
    </w:p>
    <w:p w:rsidR="000162AD" w:rsidRDefault="000162AD" w:rsidP="000162AD">
      <w:r>
        <w:t>190.3435</w:t>
      </w:r>
      <w:r>
        <w:tab/>
        <w:t>1.013e0</w:t>
      </w:r>
    </w:p>
    <w:p w:rsidR="000162AD" w:rsidRDefault="000162AD" w:rsidP="000162AD">
      <w:r>
        <w:lastRenderedPageBreak/>
        <w:t>190.3472</w:t>
      </w:r>
      <w:r>
        <w:tab/>
        <w:t>1.013e0</w:t>
      </w:r>
    </w:p>
    <w:p w:rsidR="000162AD" w:rsidRDefault="000162AD" w:rsidP="000162AD">
      <w:r>
        <w:t>190.3509</w:t>
      </w:r>
      <w:r>
        <w:tab/>
        <w:t>2.025e0</w:t>
      </w:r>
    </w:p>
    <w:p w:rsidR="000162AD" w:rsidRDefault="000162AD" w:rsidP="000162AD">
      <w:r>
        <w:t>190.3657</w:t>
      </w:r>
      <w:r>
        <w:tab/>
        <w:t>1.013e0</w:t>
      </w:r>
    </w:p>
    <w:p w:rsidR="000162AD" w:rsidRDefault="000162AD" w:rsidP="000162AD">
      <w:r>
        <w:t>190.3802</w:t>
      </w:r>
      <w:r>
        <w:tab/>
        <w:t>3.038e0</w:t>
      </w:r>
    </w:p>
    <w:p w:rsidR="000162AD" w:rsidRDefault="000162AD" w:rsidP="000162AD">
      <w:r>
        <w:t>190.3834</w:t>
      </w:r>
      <w:r>
        <w:tab/>
        <w:t>1.013e0</w:t>
      </w:r>
    </w:p>
    <w:p w:rsidR="000162AD" w:rsidRDefault="000162AD" w:rsidP="000162AD">
      <w:r>
        <w:t>190.3945</w:t>
      </w:r>
      <w:r>
        <w:tab/>
        <w:t>3.038e0</w:t>
      </w:r>
    </w:p>
    <w:p w:rsidR="000162AD" w:rsidRDefault="000162AD" w:rsidP="000162AD">
      <w:r>
        <w:t>190.4003</w:t>
      </w:r>
      <w:r>
        <w:tab/>
        <w:t>2.025e0</w:t>
      </w:r>
    </w:p>
    <w:p w:rsidR="000162AD" w:rsidRDefault="000162AD" w:rsidP="000162AD">
      <w:r>
        <w:t>190.4022</w:t>
      </w:r>
      <w:r>
        <w:tab/>
        <w:t>1.013e0</w:t>
      </w:r>
    </w:p>
    <w:p w:rsidR="000162AD" w:rsidRDefault="000162AD" w:rsidP="000162AD">
      <w:r>
        <w:t>190.4058</w:t>
      </w:r>
      <w:r>
        <w:tab/>
        <w:t>1.013e0</w:t>
      </w:r>
    </w:p>
    <w:p w:rsidR="000162AD" w:rsidRDefault="000162AD" w:rsidP="000162AD">
      <w:r>
        <w:t>190.4095</w:t>
      </w:r>
      <w:r>
        <w:tab/>
        <w:t>1.013e0</w:t>
      </w:r>
    </w:p>
    <w:p w:rsidR="000162AD" w:rsidRDefault="000162AD" w:rsidP="000162AD">
      <w:r>
        <w:t>190.4131</w:t>
      </w:r>
      <w:r>
        <w:tab/>
        <w:t>1.013e0</w:t>
      </w:r>
    </w:p>
    <w:p w:rsidR="000162AD" w:rsidRDefault="000162AD" w:rsidP="000162AD">
      <w:r>
        <w:t>190.4240</w:t>
      </w:r>
      <w:r>
        <w:tab/>
        <w:t>1.013e0</w:t>
      </w:r>
    </w:p>
    <w:p w:rsidR="000162AD" w:rsidRDefault="000162AD" w:rsidP="000162AD">
      <w:r>
        <w:t>190.4352</w:t>
      </w:r>
      <w:r>
        <w:tab/>
        <w:t>1.013e0</w:t>
      </w:r>
    </w:p>
    <w:p w:rsidR="000162AD" w:rsidRDefault="000162AD" w:rsidP="000162AD">
      <w:r>
        <w:t>190.4423</w:t>
      </w:r>
      <w:r>
        <w:tab/>
        <w:t>5.063e0</w:t>
      </w:r>
    </w:p>
    <w:p w:rsidR="000162AD" w:rsidRDefault="000162AD" w:rsidP="000162AD">
      <w:r>
        <w:t>190.4460</w:t>
      </w:r>
      <w:r>
        <w:tab/>
        <w:t>1.013e0</w:t>
      </w:r>
    </w:p>
    <w:p w:rsidR="000162AD" w:rsidRDefault="000162AD" w:rsidP="000162AD">
      <w:r>
        <w:t>190.4533</w:t>
      </w:r>
      <w:r>
        <w:tab/>
        <w:t>2.025e0</w:t>
      </w:r>
    </w:p>
    <w:p w:rsidR="000162AD" w:rsidRDefault="000162AD" w:rsidP="000162AD">
      <w:r>
        <w:t>190.4566</w:t>
      </w:r>
      <w:r>
        <w:tab/>
        <w:t>1.013e0</w:t>
      </w:r>
    </w:p>
    <w:p w:rsidR="000162AD" w:rsidRDefault="000162AD" w:rsidP="000162AD">
      <w:r>
        <w:t>190.4607</w:t>
      </w:r>
      <w:r>
        <w:tab/>
        <w:t>1.013e0</w:t>
      </w:r>
    </w:p>
    <w:p w:rsidR="000162AD" w:rsidRDefault="000162AD" w:rsidP="000162AD">
      <w:r>
        <w:t>190.4680</w:t>
      </w:r>
      <w:r>
        <w:tab/>
        <w:t>1.013e0</w:t>
      </w:r>
    </w:p>
    <w:p w:rsidR="000162AD" w:rsidRDefault="000162AD" w:rsidP="000162AD">
      <w:r>
        <w:lastRenderedPageBreak/>
        <w:t>190.4752</w:t>
      </w:r>
      <w:r>
        <w:tab/>
        <w:t>2.025e0</w:t>
      </w:r>
    </w:p>
    <w:p w:rsidR="000162AD" w:rsidRDefault="000162AD" w:rsidP="000162AD">
      <w:r>
        <w:t>190.4774</w:t>
      </w:r>
      <w:r>
        <w:tab/>
        <w:t>3.038e0</w:t>
      </w:r>
    </w:p>
    <w:p w:rsidR="000162AD" w:rsidRDefault="000162AD" w:rsidP="000162AD">
      <w:r>
        <w:t>190.4791</w:t>
      </w:r>
      <w:r>
        <w:tab/>
        <w:t>3.038e0</w:t>
      </w:r>
    </w:p>
    <w:p w:rsidR="000162AD" w:rsidRDefault="000162AD" w:rsidP="000162AD">
      <w:r>
        <w:t>190.4826</w:t>
      </w:r>
      <w:r>
        <w:tab/>
        <w:t>1.013e0</w:t>
      </w:r>
    </w:p>
    <w:p w:rsidR="000162AD" w:rsidRDefault="000162AD" w:rsidP="000162AD">
      <w:r>
        <w:t>190.4901</w:t>
      </w:r>
      <w:r>
        <w:tab/>
        <w:t>1.013e0</w:t>
      </w:r>
    </w:p>
    <w:p w:rsidR="000162AD" w:rsidRDefault="000162AD" w:rsidP="000162AD">
      <w:r>
        <w:t>190.4937</w:t>
      </w:r>
      <w:r>
        <w:tab/>
        <w:t>1.013e0</w:t>
      </w:r>
    </w:p>
    <w:p w:rsidR="000162AD" w:rsidRDefault="000162AD" w:rsidP="000162AD">
      <w:r>
        <w:t>190.5140</w:t>
      </w:r>
      <w:r>
        <w:tab/>
        <w:t>3.038e0</w:t>
      </w:r>
    </w:p>
    <w:p w:rsidR="000162AD" w:rsidRDefault="000162AD" w:rsidP="000162AD">
      <w:r>
        <w:t>190.5154</w:t>
      </w:r>
      <w:r>
        <w:tab/>
        <w:t>2.025e0</w:t>
      </w:r>
    </w:p>
    <w:p w:rsidR="000162AD" w:rsidRDefault="000162AD" w:rsidP="000162AD">
      <w:r>
        <w:t>190.5228</w:t>
      </w:r>
      <w:r>
        <w:tab/>
        <w:t>4.051e0</w:t>
      </w:r>
    </w:p>
    <w:p w:rsidR="000162AD" w:rsidRDefault="000162AD" w:rsidP="000162AD">
      <w:r>
        <w:t>190.5247</w:t>
      </w:r>
      <w:r>
        <w:tab/>
        <w:t>2.025e0</w:t>
      </w:r>
    </w:p>
    <w:p w:rsidR="000162AD" w:rsidRDefault="000162AD" w:rsidP="000162AD">
      <w:r>
        <w:t>190.5452</w:t>
      </w:r>
      <w:r>
        <w:tab/>
        <w:t>5.063e0</w:t>
      </w:r>
    </w:p>
    <w:p w:rsidR="000162AD" w:rsidRDefault="000162AD" w:rsidP="000162AD">
      <w:r>
        <w:t>190.5508</w:t>
      </w:r>
      <w:r>
        <w:tab/>
        <w:t>1.114e1</w:t>
      </w:r>
    </w:p>
    <w:p w:rsidR="000162AD" w:rsidRDefault="000162AD" w:rsidP="000162AD">
      <w:r>
        <w:t>190.5526</w:t>
      </w:r>
      <w:r>
        <w:tab/>
        <w:t>5.063e0</w:t>
      </w:r>
    </w:p>
    <w:p w:rsidR="000162AD" w:rsidRDefault="000162AD" w:rsidP="000162AD">
      <w:r>
        <w:t>190.5547</w:t>
      </w:r>
      <w:r>
        <w:tab/>
        <w:t>1.013e1</w:t>
      </w:r>
    </w:p>
    <w:p w:rsidR="000162AD" w:rsidRDefault="000162AD" w:rsidP="000162AD">
      <w:r>
        <w:t>190.5561</w:t>
      </w:r>
      <w:r>
        <w:tab/>
        <w:t>1.309e1</w:t>
      </w:r>
    </w:p>
    <w:p w:rsidR="000162AD" w:rsidRDefault="000162AD" w:rsidP="000162AD">
      <w:r>
        <w:t>190.5576</w:t>
      </w:r>
      <w:r>
        <w:tab/>
        <w:t>1.215e1</w:t>
      </w:r>
    </w:p>
    <w:p w:rsidR="000162AD" w:rsidRDefault="000162AD" w:rsidP="000162AD">
      <w:r>
        <w:t>190.5606</w:t>
      </w:r>
      <w:r>
        <w:tab/>
        <w:t>7.680e0</w:t>
      </w:r>
    </w:p>
    <w:p w:rsidR="000162AD" w:rsidRDefault="000162AD" w:rsidP="000162AD">
      <w:r>
        <w:t>190.5631</w:t>
      </w:r>
      <w:r>
        <w:tab/>
        <w:t>6.076e0</w:t>
      </w:r>
    </w:p>
    <w:p w:rsidR="000162AD" w:rsidRDefault="000162AD" w:rsidP="000162AD">
      <w:r>
        <w:t>190.5669</w:t>
      </w:r>
      <w:r>
        <w:tab/>
        <w:t>1.013e0</w:t>
      </w:r>
    </w:p>
    <w:p w:rsidR="000162AD" w:rsidRDefault="000162AD" w:rsidP="000162AD">
      <w:r>
        <w:lastRenderedPageBreak/>
        <w:t>190.5705</w:t>
      </w:r>
      <w:r>
        <w:tab/>
        <w:t>1.013e0</w:t>
      </w:r>
    </w:p>
    <w:p w:rsidR="000162AD" w:rsidRDefault="000162AD" w:rsidP="000162AD">
      <w:r>
        <w:t>190.5728</w:t>
      </w:r>
      <w:r>
        <w:tab/>
        <w:t>5.063e0</w:t>
      </w:r>
    </w:p>
    <w:p w:rsidR="000162AD" w:rsidRDefault="000162AD" w:rsidP="000162AD">
      <w:r>
        <w:t>190.5778</w:t>
      </w:r>
      <w:r>
        <w:tab/>
        <w:t>4.051e0</w:t>
      </w:r>
    </w:p>
    <w:p w:rsidR="000162AD" w:rsidRDefault="000162AD" w:rsidP="000162AD">
      <w:r>
        <w:t>190.5828</w:t>
      </w:r>
      <w:r>
        <w:tab/>
        <w:t>1.114e1</w:t>
      </w:r>
    </w:p>
    <w:p w:rsidR="000162AD" w:rsidRDefault="000162AD" w:rsidP="000162AD">
      <w:r>
        <w:t>190.5848</w:t>
      </w:r>
      <w:r>
        <w:tab/>
        <w:t>1.316e1</w:t>
      </w:r>
    </w:p>
    <w:p w:rsidR="000162AD" w:rsidRDefault="000162AD" w:rsidP="000162AD">
      <w:r>
        <w:t>190.5859</w:t>
      </w:r>
      <w:r>
        <w:tab/>
        <w:t>4.051e0</w:t>
      </w:r>
    </w:p>
    <w:p w:rsidR="000162AD" w:rsidRDefault="000162AD" w:rsidP="000162AD">
      <w:r>
        <w:t>190.5889</w:t>
      </w:r>
      <w:r>
        <w:tab/>
        <w:t>1.013e0</w:t>
      </w:r>
    </w:p>
    <w:p w:rsidR="000162AD" w:rsidRDefault="000162AD" w:rsidP="000162AD">
      <w:r>
        <w:t>190.5944</w:t>
      </w:r>
      <w:r>
        <w:tab/>
        <w:t>2.025e0</w:t>
      </w:r>
    </w:p>
    <w:p w:rsidR="000162AD" w:rsidRDefault="000162AD" w:rsidP="000162AD">
      <w:r>
        <w:t>190.5970</w:t>
      </w:r>
      <w:r>
        <w:tab/>
        <w:t>5.063e0</w:t>
      </w:r>
    </w:p>
    <w:p w:rsidR="000162AD" w:rsidRDefault="000162AD" w:rsidP="000162AD">
      <w:r>
        <w:t>190.6037</w:t>
      </w:r>
      <w:r>
        <w:tab/>
        <w:t>4.445e0</w:t>
      </w:r>
    </w:p>
    <w:p w:rsidR="000162AD" w:rsidRDefault="000162AD" w:rsidP="000162AD">
      <w:r>
        <w:t>190.6073</w:t>
      </w:r>
      <w:r>
        <w:tab/>
        <w:t>1.013e0</w:t>
      </w:r>
    </w:p>
    <w:p w:rsidR="000162AD" w:rsidRDefault="000162AD" w:rsidP="000162AD">
      <w:r>
        <w:t>190.6110</w:t>
      </w:r>
      <w:r>
        <w:tab/>
        <w:t>1.013e0</w:t>
      </w:r>
    </w:p>
    <w:p w:rsidR="000162AD" w:rsidRDefault="000162AD" w:rsidP="000162AD">
      <w:r>
        <w:t>190.6181</w:t>
      </w:r>
      <w:r>
        <w:tab/>
        <w:t>2.025e0</w:t>
      </w:r>
    </w:p>
    <w:p w:rsidR="000162AD" w:rsidRDefault="000162AD" w:rsidP="000162AD">
      <w:r>
        <w:t>190.6217</w:t>
      </w:r>
      <w:r>
        <w:tab/>
        <w:t>1.013e0</w:t>
      </w:r>
    </w:p>
    <w:p w:rsidR="000162AD" w:rsidRDefault="000162AD" w:rsidP="000162AD">
      <w:r>
        <w:t>190.6292</w:t>
      </w:r>
      <w:r>
        <w:tab/>
        <w:t>1.013e0</w:t>
      </w:r>
    </w:p>
    <w:p w:rsidR="000162AD" w:rsidRDefault="000162AD" w:rsidP="000162AD">
      <w:r>
        <w:t>190.6328</w:t>
      </w:r>
      <w:r>
        <w:tab/>
        <w:t>2.025e0</w:t>
      </w:r>
    </w:p>
    <w:p w:rsidR="000162AD" w:rsidRDefault="000162AD" w:rsidP="000162AD">
      <w:r>
        <w:t>190.6510</w:t>
      </w:r>
      <w:r>
        <w:tab/>
        <w:t>1.013e0</w:t>
      </w:r>
    </w:p>
    <w:p w:rsidR="000162AD" w:rsidRDefault="000162AD" w:rsidP="000162AD">
      <w:r>
        <w:t>190.6567</w:t>
      </w:r>
      <w:r>
        <w:tab/>
        <w:t>2.025e0</w:t>
      </w:r>
    </w:p>
    <w:p w:rsidR="000162AD" w:rsidRDefault="000162AD" w:rsidP="000162AD">
      <w:r>
        <w:t>190.6580</w:t>
      </w:r>
      <w:r>
        <w:tab/>
        <w:t>1.013e0</w:t>
      </w:r>
    </w:p>
    <w:p w:rsidR="000162AD" w:rsidRDefault="000162AD" w:rsidP="000162AD">
      <w:r>
        <w:lastRenderedPageBreak/>
        <w:t>190.6619</w:t>
      </w:r>
      <w:r>
        <w:tab/>
        <w:t>1.013e0</w:t>
      </w:r>
    </w:p>
    <w:p w:rsidR="000162AD" w:rsidRDefault="000162AD" w:rsidP="000162AD">
      <w:r>
        <w:t>190.6658</w:t>
      </w:r>
      <w:r>
        <w:tab/>
        <w:t>3.038e0</w:t>
      </w:r>
    </w:p>
    <w:p w:rsidR="000162AD" w:rsidRDefault="000162AD" w:rsidP="000162AD">
      <w:r>
        <w:t>190.6692</w:t>
      </w:r>
      <w:r>
        <w:tab/>
        <w:t>2.025e0</w:t>
      </w:r>
    </w:p>
    <w:p w:rsidR="000162AD" w:rsidRDefault="000162AD" w:rsidP="000162AD">
      <w:r>
        <w:t>190.6730</w:t>
      </w:r>
      <w:r>
        <w:tab/>
        <w:t>1.013e0</w:t>
      </w:r>
    </w:p>
    <w:p w:rsidR="000162AD" w:rsidRDefault="000162AD" w:rsidP="000162AD">
      <w:r>
        <w:t>190.6748</w:t>
      </w:r>
      <w:r>
        <w:tab/>
        <w:t>2.025e0</w:t>
      </w:r>
    </w:p>
    <w:p w:rsidR="000162AD" w:rsidRDefault="000162AD" w:rsidP="000162AD">
      <w:r>
        <w:t>190.6781</w:t>
      </w:r>
      <w:r>
        <w:tab/>
        <w:t>2.025e0</w:t>
      </w:r>
    </w:p>
    <w:p w:rsidR="000162AD" w:rsidRDefault="000162AD" w:rsidP="000162AD">
      <w:r>
        <w:t>190.6804</w:t>
      </w:r>
      <w:r>
        <w:tab/>
        <w:t>1.013e0</w:t>
      </w:r>
    </w:p>
    <w:p w:rsidR="000162AD" w:rsidRDefault="000162AD" w:rsidP="000162AD">
      <w:r>
        <w:t>190.6984</w:t>
      </w:r>
      <w:r>
        <w:tab/>
        <w:t>4.051e0</w:t>
      </w:r>
    </w:p>
    <w:p w:rsidR="000162AD" w:rsidRDefault="000162AD" w:rsidP="000162AD">
      <w:r>
        <w:t>190.7061</w:t>
      </w:r>
      <w:r>
        <w:tab/>
        <w:t>1.013e0</w:t>
      </w:r>
    </w:p>
    <w:p w:rsidR="000162AD" w:rsidRDefault="000162AD" w:rsidP="000162AD">
      <w:r>
        <w:t>190.7133</w:t>
      </w:r>
      <w:r>
        <w:tab/>
        <w:t>1.013e0</w:t>
      </w:r>
    </w:p>
    <w:p w:rsidR="000162AD" w:rsidRDefault="000162AD" w:rsidP="000162AD">
      <w:r>
        <w:t>190.7169</w:t>
      </w:r>
      <w:r>
        <w:tab/>
        <w:t>3.038e0</w:t>
      </w:r>
    </w:p>
    <w:p w:rsidR="000162AD" w:rsidRDefault="000162AD" w:rsidP="000162AD">
      <w:r>
        <w:t>190.7244</w:t>
      </w:r>
      <w:r>
        <w:tab/>
        <w:t>1.013e0</w:t>
      </w:r>
    </w:p>
    <w:p w:rsidR="000162AD" w:rsidRDefault="000162AD" w:rsidP="000162AD">
      <w:r>
        <w:t>190.7278</w:t>
      </w:r>
      <w:r>
        <w:tab/>
        <w:t>1.013e0</w:t>
      </w:r>
    </w:p>
    <w:p w:rsidR="000162AD" w:rsidRDefault="000162AD" w:rsidP="000162AD">
      <w:r>
        <w:t>190.7352</w:t>
      </w:r>
      <w:r>
        <w:tab/>
        <w:t>1.013e0</w:t>
      </w:r>
    </w:p>
    <w:p w:rsidR="000162AD" w:rsidRDefault="000162AD" w:rsidP="000162AD">
      <w:r>
        <w:t>190.7498</w:t>
      </w:r>
      <w:r>
        <w:tab/>
        <w:t>2.025e0</w:t>
      </w:r>
    </w:p>
    <w:p w:rsidR="000162AD" w:rsidRDefault="000162AD" w:rsidP="000162AD">
      <w:r>
        <w:t>190.7574</w:t>
      </w:r>
      <w:r>
        <w:tab/>
        <w:t>1.013e0</w:t>
      </w:r>
    </w:p>
    <w:p w:rsidR="000162AD" w:rsidRDefault="000162AD" w:rsidP="000162AD">
      <w:r>
        <w:t>190.7683</w:t>
      </w:r>
      <w:r>
        <w:tab/>
        <w:t>1.013e0</w:t>
      </w:r>
    </w:p>
    <w:p w:rsidR="000162AD" w:rsidRDefault="000162AD" w:rsidP="000162AD">
      <w:r>
        <w:t>190.7830</w:t>
      </w:r>
      <w:r>
        <w:tab/>
        <w:t>2.025e0</w:t>
      </w:r>
    </w:p>
    <w:p w:rsidR="000162AD" w:rsidRDefault="000162AD" w:rsidP="000162AD">
      <w:r>
        <w:t>190.7979</w:t>
      </w:r>
      <w:r>
        <w:tab/>
        <w:t>3.038e0</w:t>
      </w:r>
    </w:p>
    <w:p w:rsidR="000162AD" w:rsidRDefault="000162AD" w:rsidP="000162AD">
      <w:r>
        <w:lastRenderedPageBreak/>
        <w:t>190.8017</w:t>
      </w:r>
      <w:r>
        <w:tab/>
        <w:t>2.025e0</w:t>
      </w:r>
    </w:p>
    <w:p w:rsidR="000162AD" w:rsidRDefault="000162AD" w:rsidP="000162AD">
      <w:r>
        <w:t>190.8052</w:t>
      </w:r>
      <w:r>
        <w:tab/>
        <w:t>1.013e0</w:t>
      </w:r>
    </w:p>
    <w:p w:rsidR="000162AD" w:rsidRDefault="000162AD" w:rsidP="000162AD">
      <w:r>
        <w:t>190.8349</w:t>
      </w:r>
      <w:r>
        <w:tab/>
        <w:t>1.013e0</w:t>
      </w:r>
    </w:p>
    <w:p w:rsidR="000162AD" w:rsidRDefault="000162AD" w:rsidP="000162AD">
      <w:r>
        <w:t>190.8386</w:t>
      </w:r>
      <w:r>
        <w:tab/>
        <w:t>1.013e0</w:t>
      </w:r>
    </w:p>
    <w:p w:rsidR="000162AD" w:rsidRDefault="000162AD" w:rsidP="000162AD">
      <w:r>
        <w:t>190.8458</w:t>
      </w:r>
      <w:r>
        <w:tab/>
        <w:t>1.013e0</w:t>
      </w:r>
    </w:p>
    <w:p w:rsidR="000162AD" w:rsidRDefault="000162AD" w:rsidP="000162AD">
      <w:r>
        <w:t>190.8494</w:t>
      </w:r>
      <w:r>
        <w:tab/>
        <w:t>1.013e0</w:t>
      </w:r>
    </w:p>
    <w:p w:rsidR="000162AD" w:rsidRDefault="000162AD" w:rsidP="000162AD">
      <w:r>
        <w:t>190.8570</w:t>
      </w:r>
      <w:r>
        <w:tab/>
        <w:t>1.013e0</w:t>
      </w:r>
    </w:p>
    <w:p w:rsidR="000162AD" w:rsidRDefault="000162AD" w:rsidP="000162AD">
      <w:r>
        <w:t>190.8606</w:t>
      </w:r>
      <w:r>
        <w:tab/>
        <w:t>1.013e0</w:t>
      </w:r>
    </w:p>
    <w:p w:rsidR="000162AD" w:rsidRDefault="000162AD" w:rsidP="000162AD">
      <w:r>
        <w:t>190.8639</w:t>
      </w:r>
      <w:r>
        <w:tab/>
        <w:t>1.013e0</w:t>
      </w:r>
    </w:p>
    <w:p w:rsidR="000162AD" w:rsidRDefault="000162AD" w:rsidP="000162AD">
      <w:r>
        <w:t>190.8662</w:t>
      </w:r>
      <w:r>
        <w:tab/>
        <w:t>2.025e0</w:t>
      </w:r>
    </w:p>
    <w:p w:rsidR="000162AD" w:rsidRDefault="000162AD" w:rsidP="000162AD">
      <w:r>
        <w:t>190.8680</w:t>
      </w:r>
      <w:r>
        <w:tab/>
        <w:t>1.013e0</w:t>
      </w:r>
    </w:p>
    <w:p w:rsidR="000162AD" w:rsidRDefault="000162AD" w:rsidP="000162AD">
      <w:r>
        <w:t>190.8754</w:t>
      </w:r>
      <w:r>
        <w:tab/>
        <w:t>1.013e0</w:t>
      </w:r>
    </w:p>
    <w:p w:rsidR="000162AD" w:rsidRDefault="000162AD" w:rsidP="000162AD">
      <w:r>
        <w:t>190.8787</w:t>
      </w:r>
      <w:r>
        <w:tab/>
        <w:t>1.013e0</w:t>
      </w:r>
    </w:p>
    <w:p w:rsidR="000162AD" w:rsidRDefault="000162AD" w:rsidP="000162AD">
      <w:r>
        <w:t>190.8975</w:t>
      </w:r>
      <w:r>
        <w:tab/>
        <w:t>2.025e0</w:t>
      </w:r>
    </w:p>
    <w:p w:rsidR="000162AD" w:rsidRDefault="000162AD" w:rsidP="000162AD">
      <w:r>
        <w:t>190.9012</w:t>
      </w:r>
      <w:r>
        <w:tab/>
        <w:t>1.013e0</w:t>
      </w:r>
    </w:p>
    <w:p w:rsidR="000162AD" w:rsidRDefault="000162AD" w:rsidP="000162AD">
      <w:r>
        <w:t>190.9049</w:t>
      </w:r>
      <w:r>
        <w:tab/>
        <w:t>1.013e0</w:t>
      </w:r>
    </w:p>
    <w:p w:rsidR="000162AD" w:rsidRDefault="000162AD" w:rsidP="000162AD">
      <w:r>
        <w:t>190.9103</w:t>
      </w:r>
      <w:r>
        <w:tab/>
        <w:t>3.038e0</w:t>
      </w:r>
    </w:p>
    <w:p w:rsidR="000162AD" w:rsidRDefault="000162AD" w:rsidP="000162AD">
      <w:r>
        <w:t>190.9156</w:t>
      </w:r>
      <w:r>
        <w:tab/>
        <w:t>1.013e0</w:t>
      </w:r>
    </w:p>
    <w:p w:rsidR="000162AD" w:rsidRDefault="000162AD" w:rsidP="000162AD">
      <w:r>
        <w:t>190.9236</w:t>
      </w:r>
      <w:r>
        <w:tab/>
        <w:t>1.013e0</w:t>
      </w:r>
    </w:p>
    <w:p w:rsidR="000162AD" w:rsidRDefault="000162AD" w:rsidP="000162AD">
      <w:r>
        <w:lastRenderedPageBreak/>
        <w:t>190.9269</w:t>
      </w:r>
      <w:r>
        <w:tab/>
        <w:t>2.025e0</w:t>
      </w:r>
    </w:p>
    <w:p w:rsidR="000162AD" w:rsidRDefault="000162AD" w:rsidP="000162AD">
      <w:r>
        <w:t>190.9308</w:t>
      </w:r>
      <w:r>
        <w:tab/>
        <w:t>3.038e0</w:t>
      </w:r>
    </w:p>
    <w:p w:rsidR="000162AD" w:rsidRDefault="000162AD" w:rsidP="000162AD">
      <w:r>
        <w:t>190.9419</w:t>
      </w:r>
      <w:r>
        <w:tab/>
        <w:t>3.038e0</w:t>
      </w:r>
    </w:p>
    <w:p w:rsidR="000162AD" w:rsidRDefault="000162AD" w:rsidP="000162AD">
      <w:r>
        <w:t>190.9492</w:t>
      </w:r>
      <w:r>
        <w:tab/>
        <w:t>3.038e0</w:t>
      </w:r>
    </w:p>
    <w:p w:rsidR="000162AD" w:rsidRDefault="000162AD" w:rsidP="000162AD">
      <w:r>
        <w:t>190.9526</w:t>
      </w:r>
      <w:r>
        <w:tab/>
        <w:t>1.013e0</w:t>
      </w:r>
    </w:p>
    <w:p w:rsidR="000162AD" w:rsidRDefault="000162AD" w:rsidP="000162AD">
      <w:r>
        <w:t>190.9603</w:t>
      </w:r>
      <w:r>
        <w:tab/>
        <w:t>3.038e0</w:t>
      </w:r>
    </w:p>
    <w:p w:rsidR="000162AD" w:rsidRDefault="000162AD" w:rsidP="000162AD">
      <w:r>
        <w:t>190.9679</w:t>
      </w:r>
      <w:r>
        <w:tab/>
        <w:t>1.013e0</w:t>
      </w:r>
    </w:p>
    <w:p w:rsidR="000162AD" w:rsidRDefault="000162AD" w:rsidP="000162AD">
      <w:r>
        <w:t>190.9693</w:t>
      </w:r>
      <w:r>
        <w:tab/>
        <w:t>2.025e0</w:t>
      </w:r>
    </w:p>
    <w:p w:rsidR="000162AD" w:rsidRDefault="000162AD" w:rsidP="000162AD">
      <w:r>
        <w:t>190.9714</w:t>
      </w:r>
      <w:r>
        <w:tab/>
        <w:t>2.025e0</w:t>
      </w:r>
    </w:p>
    <w:p w:rsidR="000162AD" w:rsidRDefault="000162AD" w:rsidP="000162AD">
      <w:r>
        <w:t>190.9754</w:t>
      </w:r>
      <w:r>
        <w:tab/>
        <w:t>7.089e0</w:t>
      </w:r>
    </w:p>
    <w:p w:rsidR="000162AD" w:rsidRDefault="000162AD" w:rsidP="000162AD">
      <w:r>
        <w:t>190.9788</w:t>
      </w:r>
      <w:r>
        <w:tab/>
        <w:t>1.013e0</w:t>
      </w:r>
    </w:p>
    <w:p w:rsidR="000162AD" w:rsidRDefault="000162AD" w:rsidP="000162AD">
      <w:r>
        <w:t>190.9843</w:t>
      </w:r>
      <w:r>
        <w:tab/>
        <w:t>2.025e0</w:t>
      </w:r>
    </w:p>
    <w:p w:rsidR="000162AD" w:rsidRDefault="000162AD" w:rsidP="000162AD">
      <w:r>
        <w:t>190.9860</w:t>
      </w:r>
      <w:r>
        <w:tab/>
        <w:t>1.013e0</w:t>
      </w:r>
    </w:p>
    <w:p w:rsidR="000162AD" w:rsidRDefault="000162AD" w:rsidP="000162AD">
      <w:r>
        <w:t>190.9895</w:t>
      </w:r>
      <w:r>
        <w:tab/>
        <w:t>1.013e0</w:t>
      </w:r>
    </w:p>
    <w:p w:rsidR="000162AD" w:rsidRDefault="000162AD" w:rsidP="000162AD">
      <w:r>
        <w:t>190.9915</w:t>
      </w:r>
      <w:r>
        <w:tab/>
        <w:t>2.025e0</w:t>
      </w:r>
    </w:p>
    <w:p w:rsidR="000162AD" w:rsidRDefault="000162AD" w:rsidP="000162AD">
      <w:r>
        <w:t>190.9951</w:t>
      </w:r>
      <w:r>
        <w:tab/>
        <w:t>2.025e0</w:t>
      </w:r>
    </w:p>
    <w:p w:rsidR="000162AD" w:rsidRDefault="000162AD" w:rsidP="000162AD">
      <w:r>
        <w:t>190.9968</w:t>
      </w:r>
      <w:r>
        <w:tab/>
        <w:t>2.025e0</w:t>
      </w:r>
    </w:p>
    <w:p w:rsidR="000162AD" w:rsidRDefault="000162AD" w:rsidP="000162AD">
      <w:r>
        <w:t>191.0008</w:t>
      </w:r>
      <w:r>
        <w:tab/>
        <w:t>1.013e0</w:t>
      </w:r>
    </w:p>
    <w:p w:rsidR="000162AD" w:rsidRDefault="000162AD" w:rsidP="000162AD">
      <w:r>
        <w:t>191.0024</w:t>
      </w:r>
      <w:r>
        <w:tab/>
        <w:t>2.025e0</w:t>
      </w:r>
    </w:p>
    <w:p w:rsidR="000162AD" w:rsidRDefault="000162AD" w:rsidP="000162AD">
      <w:r>
        <w:lastRenderedPageBreak/>
        <w:t>191.0043</w:t>
      </w:r>
      <w:r>
        <w:tab/>
        <w:t>3.038e0</w:t>
      </w:r>
    </w:p>
    <w:p w:rsidR="000162AD" w:rsidRDefault="000162AD" w:rsidP="000162AD">
      <w:r>
        <w:t>191.0081</w:t>
      </w:r>
      <w:r>
        <w:tab/>
        <w:t>1.013e0</w:t>
      </w:r>
    </w:p>
    <w:p w:rsidR="000162AD" w:rsidRDefault="000162AD" w:rsidP="000162AD">
      <w:r>
        <w:t>191.0154</w:t>
      </w:r>
      <w:r>
        <w:tab/>
        <w:t>3.038e0</w:t>
      </w:r>
    </w:p>
    <w:p w:rsidR="000162AD" w:rsidRDefault="000162AD" w:rsidP="000162AD">
      <w:r>
        <w:t>191.0227</w:t>
      </w:r>
      <w:r>
        <w:tab/>
        <w:t>1.013e0</w:t>
      </w:r>
    </w:p>
    <w:p w:rsidR="000162AD" w:rsidRDefault="000162AD" w:rsidP="000162AD">
      <w:r>
        <w:t>191.0261</w:t>
      </w:r>
      <w:r>
        <w:tab/>
        <w:t>4.051e0</w:t>
      </w:r>
    </w:p>
    <w:p w:rsidR="000162AD" w:rsidRDefault="000162AD" w:rsidP="000162AD">
      <w:r>
        <w:t>191.0281</w:t>
      </w:r>
      <w:r>
        <w:tab/>
        <w:t>2.025e0</w:t>
      </w:r>
    </w:p>
    <w:p w:rsidR="000162AD" w:rsidRDefault="000162AD" w:rsidP="000162AD">
      <w:r>
        <w:t>191.0335</w:t>
      </w:r>
      <w:r>
        <w:tab/>
        <w:t>2.025e0</w:t>
      </w:r>
    </w:p>
    <w:p w:rsidR="000162AD" w:rsidRDefault="000162AD" w:rsidP="000162AD">
      <w:r>
        <w:t>191.0371</w:t>
      </w:r>
      <w:r>
        <w:tab/>
        <w:t>1.013e0</w:t>
      </w:r>
    </w:p>
    <w:p w:rsidR="000162AD" w:rsidRDefault="000162AD" w:rsidP="000162AD">
      <w:r>
        <w:t>191.0408</w:t>
      </w:r>
      <w:r>
        <w:tab/>
        <w:t>2.025e0</w:t>
      </w:r>
    </w:p>
    <w:p w:rsidR="000162AD" w:rsidRDefault="000162AD" w:rsidP="000162AD">
      <w:r>
        <w:t>191.0446</w:t>
      </w:r>
      <w:r>
        <w:tab/>
        <w:t>2.025e0</w:t>
      </w:r>
    </w:p>
    <w:p w:rsidR="000162AD" w:rsidRDefault="000162AD" w:rsidP="000162AD">
      <w:r>
        <w:t>191.0464</w:t>
      </w:r>
      <w:r>
        <w:tab/>
        <w:t>2.025e0</w:t>
      </w:r>
    </w:p>
    <w:p w:rsidR="000162AD" w:rsidRDefault="000162AD" w:rsidP="000162AD">
      <w:r>
        <w:t>191.0481</w:t>
      </w:r>
      <w:r>
        <w:tab/>
        <w:t>4.051e0</w:t>
      </w:r>
    </w:p>
    <w:p w:rsidR="000162AD" w:rsidRDefault="000162AD" w:rsidP="000162AD">
      <w:r>
        <w:t>191.0518</w:t>
      </w:r>
      <w:r>
        <w:tab/>
        <w:t>3.038e0</w:t>
      </w:r>
    </w:p>
    <w:p w:rsidR="000162AD" w:rsidRDefault="000162AD" w:rsidP="000162AD">
      <w:r>
        <w:t>191.0556</w:t>
      </w:r>
      <w:r>
        <w:tab/>
        <w:t>2.025e0</w:t>
      </w:r>
    </w:p>
    <w:p w:rsidR="000162AD" w:rsidRDefault="000162AD" w:rsidP="000162AD">
      <w:r>
        <w:t>191.0628</w:t>
      </w:r>
      <w:r>
        <w:tab/>
        <w:t>1.013e0</w:t>
      </w:r>
    </w:p>
    <w:p w:rsidR="000162AD" w:rsidRDefault="000162AD" w:rsidP="000162AD">
      <w:r>
        <w:t>191.0664</w:t>
      </w:r>
      <w:r>
        <w:tab/>
        <w:t>5.063e0</w:t>
      </w:r>
    </w:p>
    <w:p w:rsidR="000162AD" w:rsidRDefault="000162AD" w:rsidP="000162AD">
      <w:r>
        <w:t>191.0685</w:t>
      </w:r>
      <w:r>
        <w:tab/>
        <w:t>5.063e0</w:t>
      </w:r>
    </w:p>
    <w:p w:rsidR="000162AD" w:rsidRDefault="000162AD" w:rsidP="000162AD">
      <w:r>
        <w:t>191.0759</w:t>
      </w:r>
      <w:r>
        <w:tab/>
        <w:t>2.025e0</w:t>
      </w:r>
    </w:p>
    <w:p w:rsidR="000162AD" w:rsidRDefault="000162AD" w:rsidP="000162AD">
      <w:r>
        <w:t>191.0772</w:t>
      </w:r>
      <w:r>
        <w:tab/>
        <w:t>4.051e0</w:t>
      </w:r>
    </w:p>
    <w:p w:rsidR="000162AD" w:rsidRDefault="000162AD" w:rsidP="000162AD">
      <w:r>
        <w:lastRenderedPageBreak/>
        <w:t>191.0811</w:t>
      </w:r>
      <w:r>
        <w:tab/>
        <w:t>3.038e0</w:t>
      </w:r>
    </w:p>
    <w:p w:rsidR="000162AD" w:rsidRDefault="000162AD" w:rsidP="000162AD">
      <w:r>
        <w:t>191.0826</w:t>
      </w:r>
      <w:r>
        <w:tab/>
        <w:t>8.101e0</w:t>
      </w:r>
    </w:p>
    <w:p w:rsidR="000162AD" w:rsidRDefault="000162AD" w:rsidP="000162AD">
      <w:r>
        <w:t>191.0844</w:t>
      </w:r>
      <w:r>
        <w:tab/>
        <w:t>2.025e0</w:t>
      </w:r>
    </w:p>
    <w:p w:rsidR="000162AD" w:rsidRDefault="000162AD" w:rsidP="000162AD">
      <w:r>
        <w:t>191.0867</w:t>
      </w:r>
      <w:r>
        <w:tab/>
        <w:t>2.025e0</w:t>
      </w:r>
    </w:p>
    <w:p w:rsidR="000162AD" w:rsidRDefault="000162AD" w:rsidP="000162AD">
      <w:r>
        <w:t>191.0881</w:t>
      </w:r>
      <w:r>
        <w:tab/>
        <w:t>5.455e0</w:t>
      </w:r>
    </w:p>
    <w:p w:rsidR="000162AD" w:rsidRDefault="000162AD" w:rsidP="000162AD">
      <w:r>
        <w:t>191.0921</w:t>
      </w:r>
      <w:r>
        <w:tab/>
        <w:t>2.025e0</w:t>
      </w:r>
    </w:p>
    <w:p w:rsidR="000162AD" w:rsidRDefault="000162AD" w:rsidP="000162AD">
      <w:r>
        <w:t>191.0940</w:t>
      </w:r>
      <w:r>
        <w:tab/>
        <w:t>4.051e0</w:t>
      </w:r>
    </w:p>
    <w:p w:rsidR="000162AD" w:rsidRDefault="000162AD" w:rsidP="000162AD">
      <w:r>
        <w:t>191.0993</w:t>
      </w:r>
      <w:r>
        <w:tab/>
        <w:t>2.025e0</w:t>
      </w:r>
    </w:p>
    <w:p w:rsidR="000162AD" w:rsidRDefault="000162AD" w:rsidP="000162AD">
      <w:r>
        <w:t>191.1050</w:t>
      </w:r>
      <w:r>
        <w:tab/>
        <w:t>2.025e0</w:t>
      </w:r>
    </w:p>
    <w:p w:rsidR="000162AD" w:rsidRDefault="000162AD" w:rsidP="000162AD">
      <w:r>
        <w:t>191.1113</w:t>
      </w:r>
      <w:r>
        <w:tab/>
        <w:t>4.051e0</w:t>
      </w:r>
    </w:p>
    <w:p w:rsidR="000162AD" w:rsidRDefault="000162AD" w:rsidP="000162AD">
      <w:r>
        <w:t>191.1158</w:t>
      </w:r>
      <w:r>
        <w:tab/>
        <w:t>4.051e0</w:t>
      </w:r>
    </w:p>
    <w:p w:rsidR="000162AD" w:rsidRDefault="000162AD" w:rsidP="000162AD">
      <w:r>
        <w:t>191.1174</w:t>
      </w:r>
      <w:r>
        <w:tab/>
        <w:t>4.051e0</w:t>
      </w:r>
    </w:p>
    <w:p w:rsidR="000162AD" w:rsidRDefault="000162AD" w:rsidP="000162AD">
      <w:r>
        <w:t>191.1195</w:t>
      </w:r>
      <w:r>
        <w:tab/>
        <w:t>5.063e0</w:t>
      </w:r>
    </w:p>
    <w:p w:rsidR="000162AD" w:rsidRDefault="000162AD" w:rsidP="000162AD">
      <w:r>
        <w:t>191.1212</w:t>
      </w:r>
      <w:r>
        <w:tab/>
        <w:t>3.038e0</w:t>
      </w:r>
    </w:p>
    <w:p w:rsidR="000162AD" w:rsidRDefault="000162AD" w:rsidP="000162AD">
      <w:r>
        <w:t>191.1233</w:t>
      </w:r>
      <w:r>
        <w:tab/>
        <w:t>5.063e0</w:t>
      </w:r>
    </w:p>
    <w:p w:rsidR="000162AD" w:rsidRDefault="000162AD" w:rsidP="000162AD">
      <w:r>
        <w:t>191.1252</w:t>
      </w:r>
      <w:r>
        <w:tab/>
        <w:t>2.025e0</w:t>
      </w:r>
    </w:p>
    <w:p w:rsidR="000162AD" w:rsidRDefault="000162AD" w:rsidP="000162AD">
      <w:r>
        <w:t>191.1326</w:t>
      </w:r>
      <w:r>
        <w:tab/>
        <w:t>1.013e0</w:t>
      </w:r>
    </w:p>
    <w:p w:rsidR="000162AD" w:rsidRDefault="000162AD" w:rsidP="000162AD">
      <w:r>
        <w:t>191.1361</w:t>
      </w:r>
      <w:r>
        <w:tab/>
        <w:t>3.038e0</w:t>
      </w:r>
    </w:p>
    <w:p w:rsidR="000162AD" w:rsidRDefault="000162AD" w:rsidP="000162AD">
      <w:r>
        <w:t>191.1402</w:t>
      </w:r>
      <w:r>
        <w:tab/>
        <w:t>3.038e0</w:t>
      </w:r>
    </w:p>
    <w:p w:rsidR="000162AD" w:rsidRDefault="000162AD" w:rsidP="000162AD">
      <w:r>
        <w:lastRenderedPageBreak/>
        <w:t>191.1434</w:t>
      </w:r>
      <w:r>
        <w:tab/>
        <w:t>3.038e0</w:t>
      </w:r>
    </w:p>
    <w:p w:rsidR="000162AD" w:rsidRDefault="000162AD" w:rsidP="000162AD">
      <w:r>
        <w:t>191.1580</w:t>
      </w:r>
      <w:r>
        <w:tab/>
        <w:t>2.025e0</w:t>
      </w:r>
    </w:p>
    <w:p w:rsidR="000162AD" w:rsidRDefault="000162AD" w:rsidP="000162AD">
      <w:r>
        <w:t>191.1619</w:t>
      </w:r>
      <w:r>
        <w:tab/>
        <w:t>2.025e0</w:t>
      </w:r>
    </w:p>
    <w:p w:rsidR="000162AD" w:rsidRDefault="000162AD" w:rsidP="000162AD">
      <w:r>
        <w:t>191.1633</w:t>
      </w:r>
      <w:r>
        <w:tab/>
        <w:t>2.025e0</w:t>
      </w:r>
    </w:p>
    <w:p w:rsidR="000162AD" w:rsidRDefault="000162AD" w:rsidP="000162AD">
      <w:r>
        <w:t>191.1655</w:t>
      </w:r>
      <w:r>
        <w:tab/>
        <w:t>4.051e0</w:t>
      </w:r>
    </w:p>
    <w:p w:rsidR="000162AD" w:rsidRDefault="000162AD" w:rsidP="000162AD">
      <w:r>
        <w:t>191.1675</w:t>
      </w:r>
      <w:r>
        <w:tab/>
        <w:t>2.025e0</w:t>
      </w:r>
    </w:p>
    <w:p w:rsidR="000162AD" w:rsidRDefault="000162AD" w:rsidP="000162AD">
      <w:r>
        <w:t>191.1692</w:t>
      </w:r>
      <w:r>
        <w:tab/>
        <w:t>1.013e0</w:t>
      </w:r>
    </w:p>
    <w:p w:rsidR="000162AD" w:rsidRDefault="000162AD" w:rsidP="000162AD">
      <w:r>
        <w:t>191.1710</w:t>
      </w:r>
      <w:r>
        <w:tab/>
        <w:t>6.076e0</w:t>
      </w:r>
    </w:p>
    <w:p w:rsidR="000162AD" w:rsidRDefault="000162AD" w:rsidP="000162AD">
      <w:r>
        <w:t>191.1801</w:t>
      </w:r>
      <w:r>
        <w:tab/>
        <w:t>3.038e0</w:t>
      </w:r>
    </w:p>
    <w:p w:rsidR="000162AD" w:rsidRDefault="000162AD" w:rsidP="000162AD">
      <w:r>
        <w:t>191.1838</w:t>
      </w:r>
      <w:r>
        <w:tab/>
        <w:t>1.013e0</w:t>
      </w:r>
    </w:p>
    <w:p w:rsidR="000162AD" w:rsidRDefault="000162AD" w:rsidP="000162AD">
      <w:r>
        <w:t>191.1912</w:t>
      </w:r>
      <w:r>
        <w:tab/>
        <w:t>1.013e0</w:t>
      </w:r>
    </w:p>
    <w:p w:rsidR="000162AD" w:rsidRDefault="000162AD" w:rsidP="000162AD">
      <w:r>
        <w:t>191.1947</w:t>
      </w:r>
      <w:r>
        <w:tab/>
        <w:t>3.038e0</w:t>
      </w:r>
    </w:p>
    <w:p w:rsidR="000162AD" w:rsidRDefault="000162AD" w:rsidP="000162AD">
      <w:r>
        <w:t>191.2020</w:t>
      </w:r>
      <w:r>
        <w:tab/>
        <w:t>3.038e0</w:t>
      </w:r>
    </w:p>
    <w:p w:rsidR="000162AD" w:rsidRDefault="000162AD" w:rsidP="000162AD">
      <w:r>
        <w:t>191.2097</w:t>
      </w:r>
      <w:r>
        <w:tab/>
        <w:t>1.013e0</w:t>
      </w:r>
    </w:p>
    <w:p w:rsidR="000162AD" w:rsidRDefault="000162AD" w:rsidP="000162AD">
      <w:r>
        <w:t>191.2201</w:t>
      </w:r>
      <w:r>
        <w:tab/>
        <w:t>1.013e0</w:t>
      </w:r>
    </w:p>
    <w:p w:rsidR="000162AD" w:rsidRDefault="000162AD" w:rsidP="000162AD">
      <w:r>
        <w:t>191.2238</w:t>
      </w:r>
      <w:r>
        <w:tab/>
        <w:t>1.013e0</w:t>
      </w:r>
    </w:p>
    <w:p w:rsidR="000162AD" w:rsidRDefault="000162AD" w:rsidP="000162AD">
      <w:r>
        <w:t>191.2314</w:t>
      </w:r>
      <w:r>
        <w:tab/>
        <w:t>1.013e0</w:t>
      </w:r>
    </w:p>
    <w:p w:rsidR="000162AD" w:rsidRDefault="000162AD" w:rsidP="000162AD">
      <w:r>
        <w:t>191.2531</w:t>
      </w:r>
      <w:r>
        <w:tab/>
        <w:t>1.013e0</w:t>
      </w:r>
    </w:p>
    <w:p w:rsidR="000162AD" w:rsidRDefault="000162AD" w:rsidP="000162AD">
      <w:r>
        <w:t>191.2608</w:t>
      </w:r>
      <w:r>
        <w:tab/>
        <w:t>3.038e0</w:t>
      </w:r>
    </w:p>
    <w:p w:rsidR="000162AD" w:rsidRDefault="000162AD" w:rsidP="000162AD">
      <w:r>
        <w:lastRenderedPageBreak/>
        <w:t>191.2641</w:t>
      </w:r>
      <w:r>
        <w:tab/>
        <w:t>1.013e0</w:t>
      </w:r>
    </w:p>
    <w:p w:rsidR="000162AD" w:rsidRDefault="000162AD" w:rsidP="000162AD">
      <w:r>
        <w:t>191.2865</w:t>
      </w:r>
      <w:r>
        <w:tab/>
        <w:t>2.025e0</w:t>
      </w:r>
    </w:p>
    <w:p w:rsidR="000162AD" w:rsidRDefault="000162AD" w:rsidP="000162AD">
      <w:r>
        <w:t>191.2883</w:t>
      </w:r>
      <w:r>
        <w:tab/>
        <w:t>2.025e0</w:t>
      </w:r>
    </w:p>
    <w:p w:rsidR="000162AD" w:rsidRDefault="000162AD" w:rsidP="000162AD">
      <w:r>
        <w:t>191.3007</w:t>
      </w:r>
      <w:r>
        <w:tab/>
        <w:t>1.013e0</w:t>
      </w:r>
    </w:p>
    <w:p w:rsidR="000162AD" w:rsidRDefault="000162AD" w:rsidP="000162AD">
      <w:r>
        <w:t>191.3047</w:t>
      </w:r>
      <w:r>
        <w:tab/>
        <w:t>1.013e0</w:t>
      </w:r>
    </w:p>
    <w:p w:rsidR="000162AD" w:rsidRDefault="000162AD" w:rsidP="000162AD">
      <w:r>
        <w:t>191.3121</w:t>
      </w:r>
      <w:r>
        <w:tab/>
        <w:t>4.051e0</w:t>
      </w:r>
    </w:p>
    <w:p w:rsidR="000162AD" w:rsidRDefault="000162AD" w:rsidP="000162AD">
      <w:r>
        <w:t>191.3157</w:t>
      </w:r>
      <w:r>
        <w:tab/>
        <w:t>1.013e0</w:t>
      </w:r>
    </w:p>
    <w:p w:rsidR="000162AD" w:rsidRDefault="000162AD" w:rsidP="000162AD">
      <w:r>
        <w:t>191.3190</w:t>
      </w:r>
      <w:r>
        <w:tab/>
        <w:t>1.013e0</w:t>
      </w:r>
    </w:p>
    <w:p w:rsidR="000162AD" w:rsidRDefault="000162AD" w:rsidP="000162AD">
      <w:r>
        <w:t>191.3230</w:t>
      </w:r>
      <w:r>
        <w:tab/>
        <w:t>1.013e0</w:t>
      </w:r>
    </w:p>
    <w:p w:rsidR="000162AD" w:rsidRDefault="000162AD" w:rsidP="000162AD">
      <w:r>
        <w:t>191.3377</w:t>
      </w:r>
      <w:r>
        <w:tab/>
        <w:t>1.013e0</w:t>
      </w:r>
    </w:p>
    <w:p w:rsidR="000162AD" w:rsidRDefault="000162AD" w:rsidP="000162AD">
      <w:r>
        <w:t>191.3432</w:t>
      </w:r>
      <w:r>
        <w:tab/>
        <w:t>2.025e0</w:t>
      </w:r>
    </w:p>
    <w:p w:rsidR="000162AD" w:rsidRDefault="000162AD" w:rsidP="000162AD">
      <w:r>
        <w:t>191.3488</w:t>
      </w:r>
      <w:r>
        <w:tab/>
        <w:t>1.013e0</w:t>
      </w:r>
    </w:p>
    <w:p w:rsidR="000162AD" w:rsidRDefault="000162AD" w:rsidP="000162AD">
      <w:r>
        <w:t>191.3525</w:t>
      </w:r>
      <w:r>
        <w:tab/>
        <w:t>1.013e0</w:t>
      </w:r>
    </w:p>
    <w:p w:rsidR="000162AD" w:rsidRDefault="000162AD" w:rsidP="000162AD">
      <w:r>
        <w:t>191.3556</w:t>
      </w:r>
      <w:r>
        <w:tab/>
        <w:t>1.013e0</w:t>
      </w:r>
    </w:p>
    <w:p w:rsidR="000162AD" w:rsidRDefault="000162AD" w:rsidP="000162AD">
      <w:r>
        <w:t>191.3576</w:t>
      </w:r>
      <w:r>
        <w:tab/>
        <w:t>4.051e0</w:t>
      </w:r>
    </w:p>
    <w:p w:rsidR="000162AD" w:rsidRDefault="000162AD" w:rsidP="000162AD">
      <w:r>
        <w:t>191.3617</w:t>
      </w:r>
      <w:r>
        <w:tab/>
        <w:t>2.025e0</w:t>
      </w:r>
    </w:p>
    <w:p w:rsidR="000162AD" w:rsidRDefault="000162AD" w:rsidP="000162AD">
      <w:r>
        <w:t>191.3672</w:t>
      </w:r>
      <w:r>
        <w:tab/>
        <w:t>1.013e0</w:t>
      </w:r>
    </w:p>
    <w:p w:rsidR="000162AD" w:rsidRDefault="000162AD" w:rsidP="000162AD">
      <w:r>
        <w:t>191.3708</w:t>
      </w:r>
      <w:r>
        <w:tab/>
        <w:t>1.013e0</w:t>
      </w:r>
    </w:p>
    <w:p w:rsidR="000162AD" w:rsidRDefault="000162AD" w:rsidP="000162AD">
      <w:r>
        <w:t>191.3855</w:t>
      </w:r>
      <w:r>
        <w:tab/>
        <w:t>1.013e0</w:t>
      </w:r>
    </w:p>
    <w:p w:rsidR="000162AD" w:rsidRDefault="000162AD" w:rsidP="000162AD">
      <w:r>
        <w:lastRenderedPageBreak/>
        <w:t>191.4003</w:t>
      </w:r>
      <w:r>
        <w:tab/>
        <w:t>6.076e0</w:t>
      </w:r>
    </w:p>
    <w:p w:rsidR="000162AD" w:rsidRDefault="000162AD" w:rsidP="000162AD">
      <w:r>
        <w:t>191.4041</w:t>
      </w:r>
      <w:r>
        <w:tab/>
        <w:t>2.025e0</w:t>
      </w:r>
    </w:p>
    <w:p w:rsidR="000162AD" w:rsidRDefault="000162AD" w:rsidP="000162AD">
      <w:r>
        <w:t>191.4376</w:t>
      </w:r>
      <w:r>
        <w:tab/>
        <w:t>1.013e0</w:t>
      </w:r>
    </w:p>
    <w:p w:rsidR="000162AD" w:rsidRDefault="000162AD" w:rsidP="000162AD">
      <w:r>
        <w:t>191.4392</w:t>
      </w:r>
      <w:r>
        <w:tab/>
        <w:t>2.025e0</w:t>
      </w:r>
    </w:p>
    <w:p w:rsidR="000162AD" w:rsidRDefault="000162AD" w:rsidP="000162AD">
      <w:r>
        <w:t>191.4596</w:t>
      </w:r>
      <w:r>
        <w:tab/>
        <w:t>1.013e0</w:t>
      </w:r>
    </w:p>
    <w:p w:rsidR="000162AD" w:rsidRDefault="000162AD" w:rsidP="000162AD">
      <w:r>
        <w:t>191.4633</w:t>
      </w:r>
      <w:r>
        <w:tab/>
        <w:t>1.013e0</w:t>
      </w:r>
    </w:p>
    <w:p w:rsidR="000162AD" w:rsidRDefault="000162AD" w:rsidP="000162AD">
      <w:r>
        <w:t>191.4782</w:t>
      </w:r>
      <w:r>
        <w:tab/>
        <w:t>2.025e0</w:t>
      </w:r>
    </w:p>
    <w:p w:rsidR="000162AD" w:rsidRDefault="000162AD" w:rsidP="000162AD">
      <w:r>
        <w:t>191.4820</w:t>
      </w:r>
      <w:r>
        <w:tab/>
        <w:t>1.013e0</w:t>
      </w:r>
    </w:p>
    <w:p w:rsidR="000162AD" w:rsidRDefault="000162AD" w:rsidP="000162AD">
      <w:r>
        <w:t>191.4930</w:t>
      </w:r>
      <w:r>
        <w:tab/>
        <w:t>1.013e0</w:t>
      </w:r>
    </w:p>
    <w:p w:rsidR="000162AD" w:rsidRDefault="000162AD" w:rsidP="000162AD">
      <w:r>
        <w:t>191.4966</w:t>
      </w:r>
      <w:r>
        <w:tab/>
        <w:t>1.013e0</w:t>
      </w:r>
    </w:p>
    <w:p w:rsidR="000162AD" w:rsidRDefault="000162AD" w:rsidP="000162AD">
      <w:r>
        <w:t>191.5079</w:t>
      </w:r>
      <w:r>
        <w:tab/>
        <w:t>1.013e0</w:t>
      </w:r>
    </w:p>
    <w:p w:rsidR="000162AD" w:rsidRDefault="000162AD" w:rsidP="000162AD">
      <w:r>
        <w:t>191.5116</w:t>
      </w:r>
      <w:r>
        <w:tab/>
        <w:t>1.013e0</w:t>
      </w:r>
    </w:p>
    <w:p w:rsidR="000162AD" w:rsidRDefault="000162AD" w:rsidP="000162AD">
      <w:r>
        <w:t>191.5188</w:t>
      </w:r>
      <w:r>
        <w:tab/>
        <w:t>3.038e0</w:t>
      </w:r>
    </w:p>
    <w:p w:rsidR="000162AD" w:rsidRDefault="000162AD" w:rsidP="000162AD">
      <w:r>
        <w:t>191.5226</w:t>
      </w:r>
      <w:r>
        <w:tab/>
        <w:t>1.013e0</w:t>
      </w:r>
    </w:p>
    <w:p w:rsidR="000162AD" w:rsidRDefault="000162AD" w:rsidP="000162AD">
      <w:r>
        <w:t>191.5410</w:t>
      </w:r>
      <w:r>
        <w:tab/>
        <w:t>1.013e0</w:t>
      </w:r>
    </w:p>
    <w:p w:rsidR="000162AD" w:rsidRDefault="000162AD" w:rsidP="000162AD">
      <w:r>
        <w:t>191.5466</w:t>
      </w:r>
      <w:r>
        <w:tab/>
        <w:t>2.025e0</w:t>
      </w:r>
    </w:p>
    <w:p w:rsidR="000162AD" w:rsidRDefault="000162AD" w:rsidP="000162AD">
      <w:r>
        <w:t>191.5484</w:t>
      </w:r>
      <w:r>
        <w:tab/>
        <w:t>1.013e0</w:t>
      </w:r>
    </w:p>
    <w:p w:rsidR="000162AD" w:rsidRDefault="000162AD" w:rsidP="000162AD">
      <w:r>
        <w:t>191.5520</w:t>
      </w:r>
      <w:r>
        <w:tab/>
        <w:t>6.076e0</w:t>
      </w:r>
    </w:p>
    <w:p w:rsidR="000162AD" w:rsidRDefault="000162AD" w:rsidP="000162AD">
      <w:r>
        <w:t>191.5557</w:t>
      </w:r>
      <w:r>
        <w:tab/>
        <w:t>1.013e0</w:t>
      </w:r>
    </w:p>
    <w:p w:rsidR="000162AD" w:rsidRDefault="000162AD" w:rsidP="000162AD">
      <w:r>
        <w:lastRenderedPageBreak/>
        <w:t>191.5577</w:t>
      </w:r>
      <w:r>
        <w:tab/>
        <w:t>2.025e0</w:t>
      </w:r>
    </w:p>
    <w:p w:rsidR="000162AD" w:rsidRDefault="000162AD" w:rsidP="000162AD">
      <w:r>
        <w:t>191.5596</w:t>
      </w:r>
      <w:r>
        <w:tab/>
        <w:t>2.025e0</w:t>
      </w:r>
    </w:p>
    <w:p w:rsidR="000162AD" w:rsidRDefault="000162AD" w:rsidP="000162AD">
      <w:r>
        <w:t>191.5667</w:t>
      </w:r>
      <w:r>
        <w:tab/>
        <w:t>4.051e0</w:t>
      </w:r>
    </w:p>
    <w:p w:rsidR="000162AD" w:rsidRDefault="000162AD" w:rsidP="000162AD">
      <w:r>
        <w:t>191.5704</w:t>
      </w:r>
      <w:r>
        <w:tab/>
        <w:t>2.025e0</w:t>
      </w:r>
    </w:p>
    <w:p w:rsidR="000162AD" w:rsidRDefault="000162AD" w:rsidP="000162AD">
      <w:r>
        <w:t>191.5846</w:t>
      </w:r>
      <w:r>
        <w:tab/>
        <w:t>1.013e0</w:t>
      </w:r>
    </w:p>
    <w:p w:rsidR="000162AD" w:rsidRDefault="000162AD" w:rsidP="000162AD">
      <w:r>
        <w:t>191.5889</w:t>
      </w:r>
      <w:r>
        <w:tab/>
        <w:t>3.038e0</w:t>
      </w:r>
    </w:p>
    <w:p w:rsidR="000162AD" w:rsidRDefault="000162AD" w:rsidP="000162AD">
      <w:r>
        <w:t>191.5922</w:t>
      </w:r>
      <w:r>
        <w:tab/>
        <w:t>1.013e0</w:t>
      </w:r>
    </w:p>
    <w:p w:rsidR="000162AD" w:rsidRDefault="000162AD" w:rsidP="000162AD">
      <w:r>
        <w:t>191.5960</w:t>
      </w:r>
      <w:r>
        <w:tab/>
        <w:t>2.025e0</w:t>
      </w:r>
    </w:p>
    <w:p w:rsidR="000162AD" w:rsidRDefault="000162AD" w:rsidP="000162AD">
      <w:r>
        <w:t>191.5997</w:t>
      </w:r>
      <w:r>
        <w:tab/>
        <w:t>1.013e0</w:t>
      </w:r>
    </w:p>
    <w:p w:rsidR="000162AD" w:rsidRDefault="000162AD" w:rsidP="000162AD">
      <w:r>
        <w:t>191.6032</w:t>
      </w:r>
      <w:r>
        <w:tab/>
        <w:t>2.025e0</w:t>
      </w:r>
    </w:p>
    <w:p w:rsidR="000162AD" w:rsidRDefault="000162AD" w:rsidP="000162AD">
      <w:r>
        <w:t>191.6108</w:t>
      </w:r>
      <w:r>
        <w:tab/>
        <w:t>1.013e0</w:t>
      </w:r>
    </w:p>
    <w:p w:rsidR="000162AD" w:rsidRDefault="000162AD" w:rsidP="000162AD">
      <w:r>
        <w:t>191.6213</w:t>
      </w:r>
      <w:r>
        <w:tab/>
        <w:t>1.013e0</w:t>
      </w:r>
    </w:p>
    <w:p w:rsidR="000162AD" w:rsidRDefault="000162AD" w:rsidP="000162AD">
      <w:r>
        <w:t>191.6326</w:t>
      </w:r>
      <w:r>
        <w:tab/>
        <w:t>1.013e0</w:t>
      </w:r>
    </w:p>
    <w:p w:rsidR="000162AD" w:rsidRDefault="000162AD" w:rsidP="000162AD">
      <w:r>
        <w:t>191.6400</w:t>
      </w:r>
      <w:r>
        <w:tab/>
        <w:t>2.025e0</w:t>
      </w:r>
    </w:p>
    <w:p w:rsidR="000162AD" w:rsidRDefault="000162AD" w:rsidP="000162AD">
      <w:r>
        <w:t>191.6437</w:t>
      </w:r>
      <w:r>
        <w:tab/>
        <w:t>1.013e0</w:t>
      </w:r>
    </w:p>
    <w:p w:rsidR="000162AD" w:rsidRDefault="000162AD" w:rsidP="000162AD">
      <w:r>
        <w:t>191.6469</w:t>
      </w:r>
      <w:r>
        <w:tab/>
        <w:t>2.025e0</w:t>
      </w:r>
    </w:p>
    <w:p w:rsidR="000162AD" w:rsidRDefault="000162AD" w:rsidP="000162AD">
      <w:r>
        <w:t>191.6512</w:t>
      </w:r>
      <w:r>
        <w:tab/>
        <w:t>1.013e0</w:t>
      </w:r>
    </w:p>
    <w:p w:rsidR="000162AD" w:rsidRDefault="000162AD" w:rsidP="000162AD">
      <w:r>
        <w:t>191.6621</w:t>
      </w:r>
      <w:r>
        <w:tab/>
        <w:t>3.038e0</w:t>
      </w:r>
    </w:p>
    <w:p w:rsidR="000162AD" w:rsidRDefault="000162AD" w:rsidP="000162AD">
      <w:r>
        <w:t>191.6823</w:t>
      </w:r>
      <w:r>
        <w:tab/>
        <w:t>2.025e0</w:t>
      </w:r>
    </w:p>
    <w:p w:rsidR="000162AD" w:rsidRDefault="000162AD" w:rsidP="000162AD">
      <w:r>
        <w:lastRenderedPageBreak/>
        <w:t>191.6876</w:t>
      </w:r>
      <w:r>
        <w:tab/>
        <w:t>2.025e0</w:t>
      </w:r>
    </w:p>
    <w:p w:rsidR="000162AD" w:rsidRDefault="000162AD" w:rsidP="000162AD">
      <w:r>
        <w:t>191.6968</w:t>
      </w:r>
      <w:r>
        <w:tab/>
        <w:t>2.025e0</w:t>
      </w:r>
    </w:p>
    <w:p w:rsidR="000162AD" w:rsidRDefault="000162AD" w:rsidP="000162AD">
      <w:r>
        <w:t>191.7024</w:t>
      </w:r>
      <w:r>
        <w:tab/>
        <w:t>1.013e0</w:t>
      </w:r>
    </w:p>
    <w:p w:rsidR="000162AD" w:rsidRDefault="000162AD" w:rsidP="000162AD">
      <w:r>
        <w:t>191.7062</w:t>
      </w:r>
      <w:r>
        <w:tab/>
        <w:t>1.013e0</w:t>
      </w:r>
    </w:p>
    <w:p w:rsidR="000162AD" w:rsidRDefault="000162AD" w:rsidP="000162AD">
      <w:r>
        <w:t>191.7098</w:t>
      </w:r>
      <w:r>
        <w:tab/>
        <w:t>2.025e0</w:t>
      </w:r>
    </w:p>
    <w:p w:rsidR="000162AD" w:rsidRDefault="000162AD" w:rsidP="000162AD">
      <w:r>
        <w:t>191.7206</w:t>
      </w:r>
      <w:r>
        <w:tab/>
        <w:t>1.013e0</w:t>
      </w:r>
    </w:p>
    <w:p w:rsidR="000162AD" w:rsidRDefault="000162AD" w:rsidP="000162AD">
      <w:r>
        <w:t>191.7243</w:t>
      </w:r>
      <w:r>
        <w:tab/>
        <w:t>2.025e0</w:t>
      </w:r>
    </w:p>
    <w:p w:rsidR="000162AD" w:rsidRDefault="000162AD" w:rsidP="000162AD">
      <w:r>
        <w:t>191.7319</w:t>
      </w:r>
      <w:r>
        <w:tab/>
        <w:t>2.025e0</w:t>
      </w:r>
    </w:p>
    <w:p w:rsidR="000162AD" w:rsidRDefault="000162AD" w:rsidP="000162AD">
      <w:r>
        <w:t>191.7376</w:t>
      </w:r>
      <w:r>
        <w:tab/>
        <w:t>3.038e0</w:t>
      </w:r>
    </w:p>
    <w:p w:rsidR="000162AD" w:rsidRDefault="000162AD" w:rsidP="000162AD">
      <w:r>
        <w:t>191.7391</w:t>
      </w:r>
      <w:r>
        <w:tab/>
        <w:t>2.025e0</w:t>
      </w:r>
    </w:p>
    <w:p w:rsidR="000162AD" w:rsidRDefault="000162AD" w:rsidP="000162AD">
      <w:r>
        <w:t>191.7424</w:t>
      </w:r>
      <w:r>
        <w:tab/>
        <w:t>1.013e0</w:t>
      </w:r>
    </w:p>
    <w:p w:rsidR="000162AD" w:rsidRDefault="000162AD" w:rsidP="000162AD">
      <w:r>
        <w:t>191.7464</w:t>
      </w:r>
      <w:r>
        <w:tab/>
        <w:t>1.013e0</w:t>
      </w:r>
    </w:p>
    <w:p w:rsidR="000162AD" w:rsidRDefault="000162AD" w:rsidP="000162AD">
      <w:r>
        <w:t>191.7501</w:t>
      </w:r>
      <w:r>
        <w:tab/>
        <w:t>1.013e0</w:t>
      </w:r>
    </w:p>
    <w:p w:rsidR="000162AD" w:rsidRDefault="000162AD" w:rsidP="000162AD">
      <w:r>
        <w:t>191.7540</w:t>
      </w:r>
      <w:r>
        <w:tab/>
        <w:t>1.013e0</w:t>
      </w:r>
    </w:p>
    <w:p w:rsidR="000162AD" w:rsidRDefault="000162AD" w:rsidP="000162AD">
      <w:r>
        <w:t>191.7574</w:t>
      </w:r>
      <w:r>
        <w:tab/>
        <w:t>1.013e0</w:t>
      </w:r>
    </w:p>
    <w:p w:rsidR="000162AD" w:rsidRDefault="000162AD" w:rsidP="000162AD">
      <w:r>
        <w:t>191.7685</w:t>
      </w:r>
      <w:r>
        <w:tab/>
        <w:t>1.013e0</w:t>
      </w:r>
    </w:p>
    <w:p w:rsidR="000162AD" w:rsidRDefault="000162AD" w:rsidP="000162AD">
      <w:r>
        <w:t>191.7760</w:t>
      </w:r>
      <w:r>
        <w:tab/>
        <w:t>2.025e0</w:t>
      </w:r>
    </w:p>
    <w:p w:rsidR="000162AD" w:rsidRDefault="000162AD" w:rsidP="000162AD">
      <w:r>
        <w:t>191.7794</w:t>
      </w:r>
      <w:r>
        <w:tab/>
        <w:t>2.025e0</w:t>
      </w:r>
    </w:p>
    <w:p w:rsidR="000162AD" w:rsidRDefault="000162AD" w:rsidP="000162AD">
      <w:r>
        <w:t>191.7832</w:t>
      </w:r>
      <w:r>
        <w:tab/>
        <w:t>2.025e0</w:t>
      </w:r>
    </w:p>
    <w:p w:rsidR="000162AD" w:rsidRDefault="000162AD" w:rsidP="000162AD">
      <w:r>
        <w:lastRenderedPageBreak/>
        <w:t>191.7868</w:t>
      </w:r>
      <w:r>
        <w:tab/>
        <w:t>3.038e0</w:t>
      </w:r>
    </w:p>
    <w:p w:rsidR="000162AD" w:rsidRDefault="000162AD" w:rsidP="000162AD">
      <w:r>
        <w:t>191.8104</w:t>
      </w:r>
      <w:r>
        <w:tab/>
        <w:t>4.051e0</w:t>
      </w:r>
    </w:p>
    <w:p w:rsidR="000162AD" w:rsidRDefault="000162AD" w:rsidP="000162AD">
      <w:r>
        <w:t>191.8308</w:t>
      </w:r>
      <w:r>
        <w:tab/>
        <w:t>1.013e0</w:t>
      </w:r>
    </w:p>
    <w:p w:rsidR="000162AD" w:rsidRDefault="000162AD" w:rsidP="000162AD">
      <w:r>
        <w:t>191.8344</w:t>
      </w:r>
      <w:r>
        <w:tab/>
        <w:t>1.013e0</w:t>
      </w:r>
    </w:p>
    <w:p w:rsidR="000162AD" w:rsidRDefault="000162AD" w:rsidP="000162AD">
      <w:r>
        <w:t>191.8381</w:t>
      </w:r>
      <w:r>
        <w:tab/>
        <w:t>3.038e0</w:t>
      </w:r>
    </w:p>
    <w:p w:rsidR="000162AD" w:rsidRDefault="000162AD" w:rsidP="000162AD">
      <w:r>
        <w:t>191.8489</w:t>
      </w:r>
      <w:r>
        <w:tab/>
        <w:t>3.038e0</w:t>
      </w:r>
    </w:p>
    <w:p w:rsidR="000162AD" w:rsidRDefault="000162AD" w:rsidP="000162AD">
      <w:r>
        <w:t>191.8601</w:t>
      </w:r>
      <w:r>
        <w:tab/>
        <w:t>2.025e0</w:t>
      </w:r>
    </w:p>
    <w:p w:rsidR="000162AD" w:rsidRDefault="000162AD" w:rsidP="000162AD">
      <w:r>
        <w:t>191.8710</w:t>
      </w:r>
      <w:r>
        <w:tab/>
        <w:t>1.013e0</w:t>
      </w:r>
    </w:p>
    <w:p w:rsidR="000162AD" w:rsidRDefault="000162AD" w:rsidP="000162AD">
      <w:r>
        <w:t>191.8744</w:t>
      </w:r>
      <w:r>
        <w:tab/>
        <w:t>1.013e0</w:t>
      </w:r>
    </w:p>
    <w:p w:rsidR="000162AD" w:rsidRDefault="000162AD" w:rsidP="000162AD">
      <w:r>
        <w:t>191.8784</w:t>
      </w:r>
      <w:r>
        <w:tab/>
        <w:t>1.013e0</w:t>
      </w:r>
    </w:p>
    <w:p w:rsidR="000162AD" w:rsidRDefault="000162AD" w:rsidP="000162AD">
      <w:r>
        <w:t>191.8821</w:t>
      </w:r>
      <w:r>
        <w:tab/>
        <w:t>1.013e0</w:t>
      </w:r>
    </w:p>
    <w:p w:rsidR="000162AD" w:rsidRDefault="000162AD" w:rsidP="000162AD">
      <w:r>
        <w:t>191.8912</w:t>
      </w:r>
      <w:r>
        <w:tab/>
        <w:t>2.025e0</w:t>
      </w:r>
    </w:p>
    <w:p w:rsidR="000162AD" w:rsidRDefault="000162AD" w:rsidP="000162AD">
      <w:r>
        <w:t>191.8928</w:t>
      </w:r>
      <w:r>
        <w:tab/>
        <w:t>1.013e0</w:t>
      </w:r>
    </w:p>
    <w:p w:rsidR="000162AD" w:rsidRDefault="000162AD" w:rsidP="000162AD">
      <w:r>
        <w:t>191.8969</w:t>
      </w:r>
      <w:r>
        <w:tab/>
        <w:t>1.013e0</w:t>
      </w:r>
    </w:p>
    <w:p w:rsidR="000162AD" w:rsidRDefault="000162AD" w:rsidP="000162AD">
      <w:r>
        <w:t>191.9006</w:t>
      </w:r>
      <w:r>
        <w:tab/>
        <w:t>3.038e0</w:t>
      </w:r>
    </w:p>
    <w:p w:rsidR="000162AD" w:rsidRDefault="000162AD" w:rsidP="000162AD">
      <w:r>
        <w:t>191.9043</w:t>
      </w:r>
      <w:r>
        <w:tab/>
        <w:t>1.013e0</w:t>
      </w:r>
    </w:p>
    <w:p w:rsidR="000162AD" w:rsidRDefault="000162AD" w:rsidP="000162AD">
      <w:r>
        <w:t>191.9194</w:t>
      </w:r>
      <w:r>
        <w:tab/>
        <w:t>1.013e0</w:t>
      </w:r>
    </w:p>
    <w:p w:rsidR="000162AD" w:rsidRDefault="000162AD" w:rsidP="000162AD">
      <w:r>
        <w:t>191.9211</w:t>
      </w:r>
      <w:r>
        <w:tab/>
        <w:t>2.025e0</w:t>
      </w:r>
    </w:p>
    <w:p w:rsidR="000162AD" w:rsidRDefault="000162AD" w:rsidP="000162AD">
      <w:r>
        <w:t>191.9228</w:t>
      </w:r>
      <w:r>
        <w:tab/>
        <w:t>1.013e0</w:t>
      </w:r>
    </w:p>
    <w:p w:rsidR="000162AD" w:rsidRDefault="000162AD" w:rsidP="000162AD">
      <w:r>
        <w:lastRenderedPageBreak/>
        <w:t>191.9266</w:t>
      </w:r>
      <w:r>
        <w:tab/>
        <w:t>1.013e0</w:t>
      </w:r>
    </w:p>
    <w:p w:rsidR="000162AD" w:rsidRDefault="000162AD" w:rsidP="000162AD">
      <w:r>
        <w:t>191.9396</w:t>
      </w:r>
      <w:r>
        <w:tab/>
        <w:t>2.025e0</w:t>
      </w:r>
    </w:p>
    <w:p w:rsidR="000162AD" w:rsidRDefault="000162AD" w:rsidP="000162AD">
      <w:r>
        <w:t>191.9413</w:t>
      </w:r>
      <w:r>
        <w:tab/>
        <w:t>2.025e0</w:t>
      </w:r>
    </w:p>
    <w:p w:rsidR="000162AD" w:rsidRDefault="000162AD" w:rsidP="000162AD">
      <w:r>
        <w:t>191.9448</w:t>
      </w:r>
      <w:r>
        <w:tab/>
        <w:t>1.013e0</w:t>
      </w:r>
    </w:p>
    <w:p w:rsidR="000162AD" w:rsidRDefault="000162AD" w:rsidP="000162AD">
      <w:r>
        <w:t>191.9489</w:t>
      </w:r>
      <w:r>
        <w:tab/>
        <w:t>1.013e0</w:t>
      </w:r>
    </w:p>
    <w:p w:rsidR="000162AD" w:rsidRDefault="000162AD" w:rsidP="000162AD">
      <w:r>
        <w:t>191.9564</w:t>
      </w:r>
      <w:r>
        <w:tab/>
        <w:t>2.025e0</w:t>
      </w:r>
    </w:p>
    <w:p w:rsidR="000162AD" w:rsidRDefault="000162AD" w:rsidP="000162AD">
      <w:r>
        <w:t>191.9675</w:t>
      </w:r>
      <w:r>
        <w:tab/>
        <w:t>1.013e0</w:t>
      </w:r>
    </w:p>
    <w:p w:rsidR="000162AD" w:rsidRDefault="000162AD" w:rsidP="000162AD">
      <w:r>
        <w:t>191.9710</w:t>
      </w:r>
      <w:r>
        <w:tab/>
        <w:t>3.038e0</w:t>
      </w:r>
    </w:p>
    <w:p w:rsidR="000162AD" w:rsidRDefault="000162AD" w:rsidP="000162AD">
      <w:r>
        <w:t>191.9748</w:t>
      </w:r>
      <w:r>
        <w:tab/>
        <w:t>2.025e0</w:t>
      </w:r>
    </w:p>
    <w:p w:rsidR="000162AD" w:rsidRDefault="000162AD" w:rsidP="000162AD">
      <w:r>
        <w:t>191.9823</w:t>
      </w:r>
      <w:r>
        <w:tab/>
        <w:t>1.013e0</w:t>
      </w:r>
    </w:p>
    <w:p w:rsidR="000162AD" w:rsidRDefault="000162AD" w:rsidP="000162AD">
      <w:r>
        <w:t>191.9861</w:t>
      </w:r>
      <w:r>
        <w:tab/>
        <w:t>1.013e0</w:t>
      </w:r>
    </w:p>
    <w:p w:rsidR="000162AD" w:rsidRDefault="000162AD" w:rsidP="000162AD">
      <w:r>
        <w:t>191.9897</w:t>
      </w:r>
      <w:r>
        <w:tab/>
        <w:t>3.038e0</w:t>
      </w:r>
    </w:p>
    <w:p w:rsidR="000162AD" w:rsidRDefault="000162AD" w:rsidP="000162AD">
      <w:r>
        <w:t>192.0082</w:t>
      </w:r>
      <w:r>
        <w:tab/>
        <w:t>1.013e0</w:t>
      </w:r>
    </w:p>
    <w:p w:rsidR="000162AD" w:rsidRDefault="000162AD" w:rsidP="000162AD">
      <w:r>
        <w:t>192.0155</w:t>
      </w:r>
      <w:r>
        <w:tab/>
        <w:t>3.038e0</w:t>
      </w:r>
    </w:p>
    <w:p w:rsidR="000162AD" w:rsidRDefault="000162AD" w:rsidP="000162AD">
      <w:r>
        <w:t>192.0230</w:t>
      </w:r>
      <w:r>
        <w:tab/>
        <w:t>1.013e0</w:t>
      </w:r>
    </w:p>
    <w:p w:rsidR="000162AD" w:rsidRDefault="000162AD" w:rsidP="000162AD">
      <w:r>
        <w:t>192.0267</w:t>
      </w:r>
      <w:r>
        <w:tab/>
        <w:t>3.038e0</w:t>
      </w:r>
    </w:p>
    <w:p w:rsidR="000162AD" w:rsidRDefault="000162AD" w:rsidP="000162AD">
      <w:r>
        <w:t>192.0343</w:t>
      </w:r>
      <w:r>
        <w:tab/>
        <w:t>4.051e0</w:t>
      </w:r>
    </w:p>
    <w:p w:rsidR="000162AD" w:rsidRDefault="000162AD" w:rsidP="000162AD">
      <w:r>
        <w:t>192.0379</w:t>
      </w:r>
      <w:r>
        <w:tab/>
        <w:t>1.189e0</w:t>
      </w:r>
    </w:p>
    <w:p w:rsidR="000162AD" w:rsidRDefault="000162AD" w:rsidP="000162AD">
      <w:r>
        <w:t>192.0478</w:t>
      </w:r>
      <w:r>
        <w:tab/>
        <w:t>3.038e0</w:t>
      </w:r>
    </w:p>
    <w:p w:rsidR="000162AD" w:rsidRDefault="000162AD" w:rsidP="000162AD">
      <w:r>
        <w:lastRenderedPageBreak/>
        <w:t>192.0526</w:t>
      </w:r>
      <w:r>
        <w:tab/>
        <w:t>3.038e0</w:t>
      </w:r>
    </w:p>
    <w:p w:rsidR="000162AD" w:rsidRDefault="000162AD" w:rsidP="000162AD">
      <w:r>
        <w:t>192.0563</w:t>
      </w:r>
      <w:r>
        <w:tab/>
        <w:t>6.076e0</w:t>
      </w:r>
    </w:p>
    <w:p w:rsidR="000162AD" w:rsidRDefault="000162AD" w:rsidP="000162AD">
      <w:r>
        <w:t>192.0580</w:t>
      </w:r>
      <w:r>
        <w:tab/>
        <w:t>1.643e1</w:t>
      </w:r>
    </w:p>
    <w:p w:rsidR="000162AD" w:rsidRDefault="000162AD" w:rsidP="000162AD">
      <w:r>
        <w:t>192.0618</w:t>
      </w:r>
      <w:r>
        <w:tab/>
        <w:t>1.037e1</w:t>
      </w:r>
    </w:p>
    <w:p w:rsidR="000162AD" w:rsidRDefault="000162AD" w:rsidP="000162AD">
      <w:r>
        <w:t>192.0637</w:t>
      </w:r>
      <w:r>
        <w:tab/>
        <w:t>8.101e0</w:t>
      </w:r>
    </w:p>
    <w:p w:rsidR="000162AD" w:rsidRDefault="000162AD" w:rsidP="000162AD">
      <w:r>
        <w:t>192.0650</w:t>
      </w:r>
      <w:r>
        <w:tab/>
        <w:t>1.215e1</w:t>
      </w:r>
    </w:p>
    <w:p w:rsidR="000162AD" w:rsidRDefault="000162AD" w:rsidP="000162AD">
      <w:r>
        <w:t>192.0678</w:t>
      </w:r>
      <w:r>
        <w:tab/>
        <w:t>1.418e1</w:t>
      </w:r>
    </w:p>
    <w:p w:rsidR="000162AD" w:rsidRDefault="000162AD" w:rsidP="000162AD">
      <w:r>
        <w:t>192.0710</w:t>
      </w:r>
      <w:r>
        <w:tab/>
        <w:t>5.063e0</w:t>
      </w:r>
    </w:p>
    <w:p w:rsidR="000162AD" w:rsidRDefault="000162AD" w:rsidP="000162AD">
      <w:r>
        <w:t>192.0733</w:t>
      </w:r>
      <w:r>
        <w:tab/>
        <w:t>9.114e0</w:t>
      </w:r>
    </w:p>
    <w:p w:rsidR="000162AD" w:rsidRDefault="000162AD" w:rsidP="000162AD">
      <w:r>
        <w:t>192.0779</w:t>
      </w:r>
      <w:r>
        <w:tab/>
        <w:t>1.013e0</w:t>
      </w:r>
    </w:p>
    <w:p w:rsidR="000162AD" w:rsidRDefault="000162AD" w:rsidP="000162AD">
      <w:r>
        <w:t>192.0811</w:t>
      </w:r>
      <w:r>
        <w:tab/>
        <w:t>6.076e0</w:t>
      </w:r>
    </w:p>
    <w:p w:rsidR="000162AD" w:rsidRDefault="000162AD" w:rsidP="000162AD">
      <w:r>
        <w:t>192.0822</w:t>
      </w:r>
      <w:r>
        <w:tab/>
        <w:t>4.831e0</w:t>
      </w:r>
    </w:p>
    <w:p w:rsidR="000162AD" w:rsidRDefault="000162AD" w:rsidP="000162AD">
      <w:r>
        <w:t>192.0839</w:t>
      </w:r>
      <w:r>
        <w:tab/>
        <w:t>2.025e0</w:t>
      </w:r>
    </w:p>
    <w:p w:rsidR="000162AD" w:rsidRDefault="000162AD" w:rsidP="000162AD">
      <w:r>
        <w:t>192.0898</w:t>
      </w:r>
      <w:r>
        <w:tab/>
        <w:t>2.790e0</w:t>
      </w:r>
    </w:p>
    <w:p w:rsidR="000162AD" w:rsidRDefault="000162AD" w:rsidP="000162AD">
      <w:r>
        <w:t>192.0932</w:t>
      </w:r>
      <w:r>
        <w:tab/>
        <w:t>1.013e0</w:t>
      </w:r>
    </w:p>
    <w:p w:rsidR="000162AD" w:rsidRDefault="000162AD" w:rsidP="000162AD">
      <w:r>
        <w:t>192.0966</w:t>
      </w:r>
      <w:r>
        <w:tab/>
        <w:t>1.013e0</w:t>
      </w:r>
    </w:p>
    <w:p w:rsidR="000162AD" w:rsidRDefault="000162AD" w:rsidP="000162AD">
      <w:r>
        <w:t>192.1003</w:t>
      </w:r>
      <w:r>
        <w:tab/>
        <w:t>1.013e0</w:t>
      </w:r>
    </w:p>
    <w:p w:rsidR="000162AD" w:rsidRDefault="000162AD" w:rsidP="000162AD">
      <w:r>
        <w:t>192.1021</w:t>
      </w:r>
      <w:r>
        <w:tab/>
        <w:t>2.025e0</w:t>
      </w:r>
    </w:p>
    <w:p w:rsidR="000162AD" w:rsidRDefault="000162AD" w:rsidP="000162AD">
      <w:r>
        <w:t>192.1042</w:t>
      </w:r>
      <w:r>
        <w:tab/>
        <w:t>1.013e0</w:t>
      </w:r>
    </w:p>
    <w:p w:rsidR="000162AD" w:rsidRDefault="000162AD" w:rsidP="000162AD">
      <w:r>
        <w:lastRenderedPageBreak/>
        <w:t>192.1058</w:t>
      </w:r>
      <w:r>
        <w:tab/>
        <w:t>2.025e0</w:t>
      </w:r>
    </w:p>
    <w:p w:rsidR="000162AD" w:rsidRDefault="000162AD" w:rsidP="000162AD">
      <w:r>
        <w:t>192.1073</w:t>
      </w:r>
      <w:r>
        <w:tab/>
        <w:t>1.013e0</w:t>
      </w:r>
    </w:p>
    <w:p w:rsidR="000162AD" w:rsidRDefault="000162AD" w:rsidP="000162AD">
      <w:r>
        <w:t>192.1115</w:t>
      </w:r>
      <w:r>
        <w:tab/>
        <w:t>1.013e0</w:t>
      </w:r>
    </w:p>
    <w:p w:rsidR="000162AD" w:rsidRDefault="000162AD" w:rsidP="000162AD">
      <w:r>
        <w:t>192.1142</w:t>
      </w:r>
      <w:r>
        <w:tab/>
        <w:t>3.038e0</w:t>
      </w:r>
    </w:p>
    <w:p w:rsidR="000162AD" w:rsidRDefault="000162AD" w:rsidP="000162AD">
      <w:r>
        <w:t>192.1169</w:t>
      </w:r>
      <w:r>
        <w:tab/>
        <w:t>2.025e0</w:t>
      </w:r>
    </w:p>
    <w:p w:rsidR="000162AD" w:rsidRDefault="000162AD" w:rsidP="000162AD">
      <w:r>
        <w:t>192.1224</w:t>
      </w:r>
      <w:r>
        <w:tab/>
        <w:t>2.025e0</w:t>
      </w:r>
    </w:p>
    <w:p w:rsidR="000162AD" w:rsidRDefault="000162AD" w:rsidP="000162AD">
      <w:r>
        <w:t>192.1256</w:t>
      </w:r>
      <w:r>
        <w:tab/>
        <w:t>2.025e0</w:t>
      </w:r>
    </w:p>
    <w:p w:rsidR="000162AD" w:rsidRDefault="000162AD" w:rsidP="000162AD">
      <w:r>
        <w:t>192.1297</w:t>
      </w:r>
      <w:r>
        <w:tab/>
        <w:t>1.013e0</w:t>
      </w:r>
    </w:p>
    <w:p w:rsidR="000162AD" w:rsidRDefault="000162AD" w:rsidP="000162AD">
      <w:r>
        <w:t>192.1314</w:t>
      </w:r>
      <w:r>
        <w:tab/>
        <w:t>7.089e0</w:t>
      </w:r>
    </w:p>
    <w:p w:rsidR="000162AD" w:rsidRDefault="000162AD" w:rsidP="000162AD">
      <w:r>
        <w:t>192.1371</w:t>
      </w:r>
      <w:r>
        <w:tab/>
        <w:t>1.013e0</w:t>
      </w:r>
    </w:p>
    <w:p w:rsidR="000162AD" w:rsidRDefault="000162AD" w:rsidP="000162AD">
      <w:r>
        <w:t>192.1394</w:t>
      </w:r>
      <w:r>
        <w:tab/>
        <w:t>8.101e0</w:t>
      </w:r>
    </w:p>
    <w:p w:rsidR="000162AD" w:rsidRDefault="000162AD" w:rsidP="000162AD">
      <w:r>
        <w:t>192.1408</w:t>
      </w:r>
      <w:r>
        <w:tab/>
        <w:t>5.063e0</w:t>
      </w:r>
    </w:p>
    <w:p w:rsidR="000162AD" w:rsidRDefault="000162AD" w:rsidP="000162AD">
      <w:r>
        <w:t>192.1436</w:t>
      </w:r>
      <w:r>
        <w:tab/>
        <w:t>4.051e0</w:t>
      </w:r>
    </w:p>
    <w:p w:rsidR="000162AD" w:rsidRDefault="000162AD" w:rsidP="000162AD">
      <w:r>
        <w:t>192.1479</w:t>
      </w:r>
      <w:r>
        <w:tab/>
        <w:t>9.114e0</w:t>
      </w:r>
    </w:p>
    <w:p w:rsidR="000162AD" w:rsidRDefault="000162AD" w:rsidP="000162AD">
      <w:r>
        <w:t>192.1555</w:t>
      </w:r>
      <w:r>
        <w:tab/>
        <w:t>3.038e0</w:t>
      </w:r>
    </w:p>
    <w:p w:rsidR="000162AD" w:rsidRDefault="000162AD" w:rsidP="000162AD">
      <w:r>
        <w:t>192.1588</w:t>
      </w:r>
      <w:r>
        <w:tab/>
        <w:t>2.025e0</w:t>
      </w:r>
    </w:p>
    <w:p w:rsidR="000162AD" w:rsidRDefault="000162AD" w:rsidP="000162AD">
      <w:r>
        <w:t>192.1628</w:t>
      </w:r>
      <w:r>
        <w:tab/>
        <w:t>3.642e0</w:t>
      </w:r>
    </w:p>
    <w:p w:rsidR="000162AD" w:rsidRDefault="000162AD" w:rsidP="000162AD">
      <w:r>
        <w:t>192.1769</w:t>
      </w:r>
      <w:r>
        <w:tab/>
        <w:t>5.063e0</w:t>
      </w:r>
    </w:p>
    <w:p w:rsidR="000162AD" w:rsidRDefault="000162AD" w:rsidP="000162AD">
      <w:r>
        <w:t>192.1848</w:t>
      </w:r>
      <w:r>
        <w:tab/>
        <w:t>2.025e0</w:t>
      </w:r>
    </w:p>
    <w:p w:rsidR="000162AD" w:rsidRDefault="000162AD" w:rsidP="000162AD">
      <w:r>
        <w:lastRenderedPageBreak/>
        <w:t>192.1923</w:t>
      </w:r>
      <w:r>
        <w:tab/>
        <w:t>3.038e0</w:t>
      </w:r>
    </w:p>
    <w:p w:rsidR="000162AD" w:rsidRDefault="000162AD" w:rsidP="000162AD">
      <w:r>
        <w:t>192.1956</w:t>
      </w:r>
      <w:r>
        <w:tab/>
        <w:t>1.013e0</w:t>
      </w:r>
    </w:p>
    <w:p w:rsidR="000162AD" w:rsidRDefault="000162AD" w:rsidP="000162AD">
      <w:r>
        <w:t>192.2032</w:t>
      </w:r>
      <w:r>
        <w:tab/>
        <w:t>4.051e0</w:t>
      </w:r>
    </w:p>
    <w:p w:rsidR="000162AD" w:rsidRDefault="000162AD" w:rsidP="000162AD">
      <w:r>
        <w:t>192.2177</w:t>
      </w:r>
      <w:r>
        <w:tab/>
        <w:t>1.013e0</w:t>
      </w:r>
    </w:p>
    <w:p w:rsidR="000162AD" w:rsidRDefault="000162AD" w:rsidP="000162AD">
      <w:r>
        <w:t>192.2252</w:t>
      </w:r>
      <w:r>
        <w:tab/>
        <w:t>4.051e0</w:t>
      </w:r>
    </w:p>
    <w:p w:rsidR="000162AD" w:rsidRDefault="000162AD" w:rsidP="000162AD">
      <w:r>
        <w:t>192.2325</w:t>
      </w:r>
      <w:r>
        <w:tab/>
        <w:t>1.013e0</w:t>
      </w:r>
    </w:p>
    <w:p w:rsidR="000162AD" w:rsidRDefault="000162AD" w:rsidP="000162AD">
      <w:r>
        <w:t>192.2398</w:t>
      </w:r>
      <w:r>
        <w:tab/>
        <w:t>2.025e0</w:t>
      </w:r>
    </w:p>
    <w:p w:rsidR="000162AD" w:rsidRDefault="000162AD" w:rsidP="000162AD">
      <w:r>
        <w:t>192.2620</w:t>
      </w:r>
      <w:r>
        <w:tab/>
        <w:t>4.051e0</w:t>
      </w:r>
    </w:p>
    <w:p w:rsidR="000162AD" w:rsidRDefault="000162AD" w:rsidP="000162AD">
      <w:r>
        <w:t>192.2656</w:t>
      </w:r>
      <w:r>
        <w:tab/>
        <w:t>3.038e0</w:t>
      </w:r>
    </w:p>
    <w:p w:rsidR="000162AD" w:rsidRDefault="000162AD" w:rsidP="000162AD">
      <w:r>
        <w:t>192.2692</w:t>
      </w:r>
      <w:r>
        <w:tab/>
        <w:t>3.038e0</w:t>
      </w:r>
    </w:p>
    <w:p w:rsidR="000162AD" w:rsidRDefault="000162AD" w:rsidP="000162AD">
      <w:r>
        <w:t>192.2802</w:t>
      </w:r>
      <w:r>
        <w:tab/>
        <w:t>2.025e0</w:t>
      </w:r>
    </w:p>
    <w:p w:rsidR="000162AD" w:rsidRDefault="000162AD" w:rsidP="000162AD">
      <w:r>
        <w:t>192.2878</w:t>
      </w:r>
      <w:r>
        <w:tab/>
        <w:t>1.013e0</w:t>
      </w:r>
    </w:p>
    <w:p w:rsidR="000162AD" w:rsidRDefault="000162AD" w:rsidP="000162AD">
      <w:r>
        <w:t>192.2912</w:t>
      </w:r>
      <w:r>
        <w:tab/>
        <w:t>1.013e0</w:t>
      </w:r>
    </w:p>
    <w:p w:rsidR="000162AD" w:rsidRDefault="000162AD" w:rsidP="000162AD">
      <w:r>
        <w:t>192.3041</w:t>
      </w:r>
      <w:r>
        <w:tab/>
        <w:t>2.025e0</w:t>
      </w:r>
    </w:p>
    <w:p w:rsidR="000162AD" w:rsidRDefault="000162AD" w:rsidP="000162AD">
      <w:r>
        <w:t>192.3133</w:t>
      </w:r>
      <w:r>
        <w:tab/>
        <w:t>1.013e0</w:t>
      </w:r>
    </w:p>
    <w:p w:rsidR="000162AD" w:rsidRDefault="000162AD" w:rsidP="000162AD">
      <w:r>
        <w:t>192.3208</w:t>
      </w:r>
      <w:r>
        <w:tab/>
        <w:t>1.013e0</w:t>
      </w:r>
    </w:p>
    <w:p w:rsidR="000162AD" w:rsidRDefault="000162AD" w:rsidP="000162AD">
      <w:r>
        <w:t>192.3242</w:t>
      </w:r>
      <w:r>
        <w:tab/>
        <w:t>2.025e0</w:t>
      </w:r>
    </w:p>
    <w:p w:rsidR="000162AD" w:rsidRDefault="000162AD" w:rsidP="000162AD">
      <w:r>
        <w:t>192.3277</w:t>
      </w:r>
      <w:r>
        <w:tab/>
        <w:t>2.025e0</w:t>
      </w:r>
    </w:p>
    <w:p w:rsidR="000162AD" w:rsidRDefault="000162AD" w:rsidP="000162AD">
      <w:r>
        <w:t>192.3318</w:t>
      </w:r>
      <w:r>
        <w:tab/>
        <w:t>1.013e0</w:t>
      </w:r>
    </w:p>
    <w:p w:rsidR="000162AD" w:rsidRDefault="000162AD" w:rsidP="000162AD">
      <w:r>
        <w:lastRenderedPageBreak/>
        <w:t>192.3353</w:t>
      </w:r>
      <w:r>
        <w:tab/>
        <w:t>1.013e0</w:t>
      </w:r>
    </w:p>
    <w:p w:rsidR="000162AD" w:rsidRDefault="000162AD" w:rsidP="000162AD">
      <w:r>
        <w:t>192.3390</w:t>
      </w:r>
      <w:r>
        <w:tab/>
        <w:t>1.013e0</w:t>
      </w:r>
    </w:p>
    <w:p w:rsidR="000162AD" w:rsidRDefault="000162AD" w:rsidP="000162AD">
      <w:r>
        <w:t>192.3499</w:t>
      </w:r>
      <w:r>
        <w:tab/>
        <w:t>1.013e0</w:t>
      </w:r>
    </w:p>
    <w:p w:rsidR="000162AD" w:rsidRDefault="000162AD" w:rsidP="000162AD">
      <w:r>
        <w:t>192.3648</w:t>
      </w:r>
      <w:r>
        <w:tab/>
        <w:t>1.013e0</w:t>
      </w:r>
    </w:p>
    <w:p w:rsidR="000162AD" w:rsidRDefault="000162AD" w:rsidP="000162AD">
      <w:r>
        <w:t>192.3685</w:t>
      </w:r>
      <w:r>
        <w:tab/>
        <w:t>1.013e0</w:t>
      </w:r>
    </w:p>
    <w:p w:rsidR="000162AD" w:rsidRDefault="000162AD" w:rsidP="000162AD">
      <w:r>
        <w:t>192.3706</w:t>
      </w:r>
      <w:r>
        <w:tab/>
        <w:t>2.025e0</w:t>
      </w:r>
    </w:p>
    <w:p w:rsidR="000162AD" w:rsidRDefault="000162AD" w:rsidP="000162AD">
      <w:r>
        <w:t>192.3871</w:t>
      </w:r>
      <w:r>
        <w:tab/>
        <w:t>1.013e0</w:t>
      </w:r>
    </w:p>
    <w:p w:rsidR="000162AD" w:rsidRDefault="000162AD" w:rsidP="000162AD">
      <w:r>
        <w:t>192.3985</w:t>
      </w:r>
      <w:r>
        <w:tab/>
        <w:t>1.013e0</w:t>
      </w:r>
    </w:p>
    <w:p w:rsidR="000162AD" w:rsidRDefault="000162AD" w:rsidP="000162AD">
      <w:r>
        <w:t>192.4019</w:t>
      </w:r>
      <w:r>
        <w:tab/>
        <w:t>1.013e0</w:t>
      </w:r>
    </w:p>
    <w:p w:rsidR="000162AD" w:rsidRDefault="000162AD" w:rsidP="000162AD">
      <w:r>
        <w:t>192.4092</w:t>
      </w:r>
      <w:r>
        <w:tab/>
        <w:t>2.025e0</w:t>
      </w:r>
    </w:p>
    <w:p w:rsidR="000162AD" w:rsidRDefault="000162AD" w:rsidP="000162AD">
      <w:r>
        <w:t>192.4208</w:t>
      </w:r>
      <w:r>
        <w:tab/>
        <w:t>1.013e0</w:t>
      </w:r>
    </w:p>
    <w:p w:rsidR="000162AD" w:rsidRDefault="000162AD" w:rsidP="000162AD">
      <w:r>
        <w:t>192.4281</w:t>
      </w:r>
      <w:r>
        <w:tab/>
        <w:t>1.013e0</w:t>
      </w:r>
    </w:p>
    <w:p w:rsidR="000162AD" w:rsidRDefault="000162AD" w:rsidP="000162AD">
      <w:r>
        <w:t>192.4392</w:t>
      </w:r>
      <w:r>
        <w:tab/>
        <w:t>1.013e0</w:t>
      </w:r>
    </w:p>
    <w:p w:rsidR="000162AD" w:rsidRDefault="000162AD" w:rsidP="000162AD">
      <w:r>
        <w:t>192.4445</w:t>
      </w:r>
      <w:r>
        <w:tab/>
        <w:t>2.025e0</w:t>
      </w:r>
    </w:p>
    <w:p w:rsidR="000162AD" w:rsidRDefault="000162AD" w:rsidP="000162AD">
      <w:r>
        <w:t>192.4467</w:t>
      </w:r>
      <w:r>
        <w:tab/>
        <w:t>2.025e0</w:t>
      </w:r>
    </w:p>
    <w:p w:rsidR="000162AD" w:rsidRDefault="000162AD" w:rsidP="000162AD">
      <w:r>
        <w:t>192.4579</w:t>
      </w:r>
      <w:r>
        <w:tab/>
        <w:t>2.025e0</w:t>
      </w:r>
    </w:p>
    <w:p w:rsidR="000162AD" w:rsidRDefault="000162AD" w:rsidP="000162AD">
      <w:r>
        <w:t>192.4617</w:t>
      </w:r>
      <w:r>
        <w:tab/>
        <w:t>1.013e0</w:t>
      </w:r>
    </w:p>
    <w:p w:rsidR="000162AD" w:rsidRDefault="000162AD" w:rsidP="000162AD">
      <w:r>
        <w:t>192.4650</w:t>
      </w:r>
      <w:r>
        <w:tab/>
        <w:t>2.025e0</w:t>
      </w:r>
    </w:p>
    <w:p w:rsidR="000162AD" w:rsidRDefault="000162AD" w:rsidP="000162AD">
      <w:r>
        <w:t>192.4875</w:t>
      </w:r>
      <w:r>
        <w:tab/>
        <w:t>1.013e0</w:t>
      </w:r>
    </w:p>
    <w:p w:rsidR="000162AD" w:rsidRDefault="000162AD" w:rsidP="000162AD">
      <w:r>
        <w:lastRenderedPageBreak/>
        <w:t>192.4912</w:t>
      </w:r>
      <w:r>
        <w:tab/>
        <w:t>1.013e0</w:t>
      </w:r>
    </w:p>
    <w:p w:rsidR="000162AD" w:rsidRDefault="000162AD" w:rsidP="000162AD">
      <w:r>
        <w:t>192.4949</w:t>
      </w:r>
      <w:r>
        <w:tab/>
        <w:t>2.025e0</w:t>
      </w:r>
    </w:p>
    <w:p w:rsidR="000162AD" w:rsidRDefault="000162AD" w:rsidP="000162AD">
      <w:r>
        <w:t>192.4986</w:t>
      </w:r>
      <w:r>
        <w:tab/>
        <w:t>1.013e0</w:t>
      </w:r>
    </w:p>
    <w:p w:rsidR="000162AD" w:rsidRDefault="000162AD" w:rsidP="000162AD">
      <w:r>
        <w:t>192.5096</w:t>
      </w:r>
      <w:r>
        <w:tab/>
        <w:t>1.013e0</w:t>
      </w:r>
    </w:p>
    <w:p w:rsidR="000162AD" w:rsidRDefault="000162AD" w:rsidP="000162AD">
      <w:r>
        <w:t>192.5169</w:t>
      </w:r>
      <w:r>
        <w:tab/>
        <w:t>1.013e0</w:t>
      </w:r>
    </w:p>
    <w:p w:rsidR="000162AD" w:rsidRDefault="000162AD" w:rsidP="000162AD">
      <w:r>
        <w:t>192.5206</w:t>
      </w:r>
      <w:r>
        <w:tab/>
        <w:t>2.025e0</w:t>
      </w:r>
    </w:p>
    <w:p w:rsidR="000162AD" w:rsidRDefault="000162AD" w:rsidP="000162AD">
      <w:r>
        <w:t>192.5243</w:t>
      </w:r>
      <w:r>
        <w:tab/>
        <w:t>1.013e0</w:t>
      </w:r>
    </w:p>
    <w:p w:rsidR="000162AD" w:rsidRDefault="000162AD" w:rsidP="000162AD">
      <w:r>
        <w:t>192.5465</w:t>
      </w:r>
      <w:r>
        <w:tab/>
        <w:t>1.013e0</w:t>
      </w:r>
    </w:p>
    <w:p w:rsidR="000162AD" w:rsidRDefault="000162AD" w:rsidP="000162AD">
      <w:r>
        <w:t>192.5500</w:t>
      </w:r>
      <w:r>
        <w:tab/>
        <w:t>2.025e0</w:t>
      </w:r>
    </w:p>
    <w:p w:rsidR="000162AD" w:rsidRDefault="000162AD" w:rsidP="000162AD">
      <w:r>
        <w:t>192.5575</w:t>
      </w:r>
      <w:r>
        <w:tab/>
        <w:t>1.013e0</w:t>
      </w:r>
    </w:p>
    <w:p w:rsidR="000162AD" w:rsidRDefault="000162AD" w:rsidP="000162AD">
      <w:r>
        <w:t>192.5606</w:t>
      </w:r>
      <w:r>
        <w:tab/>
        <w:t>1.013e0</w:t>
      </w:r>
    </w:p>
    <w:p w:rsidR="000162AD" w:rsidRDefault="000162AD" w:rsidP="000162AD">
      <w:r>
        <w:t>192.5647</w:t>
      </w:r>
      <w:r>
        <w:tab/>
        <w:t>2.025e0</w:t>
      </w:r>
    </w:p>
    <w:p w:rsidR="000162AD" w:rsidRDefault="000162AD" w:rsidP="000162AD">
      <w:r>
        <w:t>192.5719</w:t>
      </w:r>
      <w:r>
        <w:tab/>
        <w:t>2.025e0</w:t>
      </w:r>
    </w:p>
    <w:p w:rsidR="000162AD" w:rsidRDefault="000162AD" w:rsidP="000162AD">
      <w:r>
        <w:t>192.5756</w:t>
      </w:r>
      <w:r>
        <w:tab/>
        <w:t>1.013e0</w:t>
      </w:r>
    </w:p>
    <w:p w:rsidR="000162AD" w:rsidRDefault="000162AD" w:rsidP="000162AD">
      <w:r>
        <w:t>192.5793</w:t>
      </w:r>
      <w:r>
        <w:tab/>
        <w:t>1.013e0</w:t>
      </w:r>
    </w:p>
    <w:p w:rsidR="000162AD" w:rsidRDefault="000162AD" w:rsidP="000162AD">
      <w:r>
        <w:t>192.5849</w:t>
      </w:r>
      <w:r>
        <w:tab/>
        <w:t>2.025e0</w:t>
      </w:r>
    </w:p>
    <w:p w:rsidR="000162AD" w:rsidRDefault="000162AD" w:rsidP="000162AD">
      <w:r>
        <w:t>192.5866</w:t>
      </w:r>
      <w:r>
        <w:tab/>
        <w:t>1.013e0</w:t>
      </w:r>
    </w:p>
    <w:p w:rsidR="000162AD" w:rsidRDefault="000162AD" w:rsidP="000162AD">
      <w:r>
        <w:t>192.6013</w:t>
      </w:r>
      <w:r>
        <w:tab/>
        <w:t>2.025e0</w:t>
      </w:r>
    </w:p>
    <w:p w:rsidR="000162AD" w:rsidRDefault="000162AD" w:rsidP="000162AD">
      <w:r>
        <w:t>192.6051</w:t>
      </w:r>
      <w:r>
        <w:tab/>
        <w:t>6.076e0</w:t>
      </w:r>
    </w:p>
    <w:p w:rsidR="000162AD" w:rsidRDefault="000162AD" w:rsidP="000162AD">
      <w:r>
        <w:lastRenderedPageBreak/>
        <w:t>192.6086</w:t>
      </w:r>
      <w:r>
        <w:tab/>
        <w:t>2.025e0</w:t>
      </w:r>
    </w:p>
    <w:p w:rsidR="000162AD" w:rsidRDefault="000162AD" w:rsidP="000162AD">
      <w:r>
        <w:t>192.6124</w:t>
      </w:r>
      <w:r>
        <w:tab/>
        <w:t>1.013e0</w:t>
      </w:r>
    </w:p>
    <w:p w:rsidR="000162AD" w:rsidRDefault="000162AD" w:rsidP="000162AD">
      <w:r>
        <w:t>192.6161</w:t>
      </w:r>
      <w:r>
        <w:tab/>
        <w:t>1.013e0</w:t>
      </w:r>
    </w:p>
    <w:p w:rsidR="000162AD" w:rsidRDefault="000162AD" w:rsidP="000162AD">
      <w:r>
        <w:t>192.6273</w:t>
      </w:r>
      <w:r>
        <w:tab/>
        <w:t>1.013e0</w:t>
      </w:r>
    </w:p>
    <w:p w:rsidR="000162AD" w:rsidRDefault="000162AD" w:rsidP="000162AD">
      <w:r>
        <w:t>192.6309</w:t>
      </w:r>
      <w:r>
        <w:tab/>
        <w:t>1.013e0</w:t>
      </w:r>
    </w:p>
    <w:p w:rsidR="000162AD" w:rsidRDefault="000162AD" w:rsidP="000162AD">
      <w:r>
        <w:t>192.6320</w:t>
      </w:r>
      <w:r>
        <w:tab/>
        <w:t>3.038e0</w:t>
      </w:r>
    </w:p>
    <w:p w:rsidR="000162AD" w:rsidRDefault="000162AD" w:rsidP="000162AD">
      <w:r>
        <w:t>192.6492</w:t>
      </w:r>
      <w:r>
        <w:tab/>
        <w:t>1.013e0</w:t>
      </w:r>
    </w:p>
    <w:p w:rsidR="000162AD" w:rsidRDefault="000162AD" w:rsidP="000162AD">
      <w:r>
        <w:t>192.6562</w:t>
      </w:r>
      <w:r>
        <w:tab/>
        <w:t>1.013e0</w:t>
      </w:r>
    </w:p>
    <w:p w:rsidR="000162AD" w:rsidRDefault="000162AD" w:rsidP="000162AD">
      <w:r>
        <w:t>192.6639</w:t>
      </w:r>
      <w:r>
        <w:tab/>
        <w:t>1.013e0</w:t>
      </w:r>
    </w:p>
    <w:p w:rsidR="000162AD" w:rsidRDefault="000162AD" w:rsidP="000162AD">
      <w:r>
        <w:t>192.6859</w:t>
      </w:r>
      <w:r>
        <w:tab/>
        <w:t>2.025e0</w:t>
      </w:r>
    </w:p>
    <w:p w:rsidR="000162AD" w:rsidRDefault="000162AD" w:rsidP="000162AD">
      <w:r>
        <w:t>192.6932</w:t>
      </w:r>
      <w:r>
        <w:tab/>
        <w:t>1.013e0</w:t>
      </w:r>
    </w:p>
    <w:p w:rsidR="000162AD" w:rsidRDefault="000162AD" w:rsidP="000162AD">
      <w:r>
        <w:t>192.7044</w:t>
      </w:r>
      <w:r>
        <w:tab/>
        <w:t>1.013e0</w:t>
      </w:r>
    </w:p>
    <w:p w:rsidR="000162AD" w:rsidRDefault="000162AD" w:rsidP="000162AD">
      <w:r>
        <w:t>192.7172</w:t>
      </w:r>
      <w:r>
        <w:tab/>
        <w:t>2.025e0</w:t>
      </w:r>
    </w:p>
    <w:p w:rsidR="000162AD" w:rsidRDefault="000162AD" w:rsidP="000162AD">
      <w:r>
        <w:t>192.7190</w:t>
      </w:r>
      <w:r>
        <w:tab/>
        <w:t>1.013e0</w:t>
      </w:r>
    </w:p>
    <w:p w:rsidR="000162AD" w:rsidRDefault="000162AD" w:rsidP="000162AD">
      <w:r>
        <w:t>192.7302</w:t>
      </w:r>
      <w:r>
        <w:tab/>
        <w:t>2.025e0</w:t>
      </w:r>
    </w:p>
    <w:p w:rsidR="000162AD" w:rsidRDefault="000162AD" w:rsidP="000162AD">
      <w:r>
        <w:t>192.7317</w:t>
      </w:r>
      <w:r>
        <w:tab/>
        <w:t>2.025e0</w:t>
      </w:r>
    </w:p>
    <w:p w:rsidR="000162AD" w:rsidRDefault="000162AD" w:rsidP="000162AD">
      <w:r>
        <w:t>192.7337</w:t>
      </w:r>
      <w:r>
        <w:tab/>
        <w:t>1.013e0</w:t>
      </w:r>
    </w:p>
    <w:p w:rsidR="000162AD" w:rsidRDefault="000162AD" w:rsidP="000162AD">
      <w:r>
        <w:t>192.7394</w:t>
      </w:r>
      <w:r>
        <w:tab/>
        <w:t>2.025e0</w:t>
      </w:r>
    </w:p>
    <w:p w:rsidR="000162AD" w:rsidRDefault="000162AD" w:rsidP="000162AD">
      <w:r>
        <w:t>192.7407</w:t>
      </w:r>
      <w:r>
        <w:tab/>
        <w:t>2.025e0</w:t>
      </w:r>
    </w:p>
    <w:p w:rsidR="000162AD" w:rsidRDefault="000162AD" w:rsidP="000162AD">
      <w:r>
        <w:lastRenderedPageBreak/>
        <w:t>192.7521</w:t>
      </w:r>
      <w:r>
        <w:tab/>
        <w:t>1.013e0</w:t>
      </w:r>
    </w:p>
    <w:p w:rsidR="000162AD" w:rsidRDefault="000162AD" w:rsidP="000162AD">
      <w:r>
        <w:t>192.7557</w:t>
      </w:r>
      <w:r>
        <w:tab/>
        <w:t>1.013e0</w:t>
      </w:r>
    </w:p>
    <w:p w:rsidR="000162AD" w:rsidRDefault="000162AD" w:rsidP="000162AD">
      <w:r>
        <w:t>192.7742</w:t>
      </w:r>
      <w:r>
        <w:tab/>
        <w:t>1.013e0</w:t>
      </w:r>
    </w:p>
    <w:p w:rsidR="000162AD" w:rsidRDefault="000162AD" w:rsidP="000162AD">
      <w:r>
        <w:t>192.7852</w:t>
      </w:r>
      <w:r>
        <w:tab/>
        <w:t>2.025e0</w:t>
      </w:r>
    </w:p>
    <w:p w:rsidR="000162AD" w:rsidRDefault="000162AD" w:rsidP="000162AD">
      <w:r>
        <w:t>192.7891</w:t>
      </w:r>
      <w:r>
        <w:tab/>
        <w:t>1.013e0</w:t>
      </w:r>
    </w:p>
    <w:p w:rsidR="000162AD" w:rsidRDefault="000162AD" w:rsidP="000162AD">
      <w:r>
        <w:t>192.7960</w:t>
      </w:r>
      <w:r>
        <w:tab/>
        <w:t>1.013e0</w:t>
      </w:r>
    </w:p>
    <w:p w:rsidR="000162AD" w:rsidRDefault="000162AD" w:rsidP="000162AD">
      <w:r>
        <w:t>192.8038</w:t>
      </w:r>
      <w:r>
        <w:tab/>
        <w:t>1.013e0</w:t>
      </w:r>
    </w:p>
    <w:p w:rsidR="000162AD" w:rsidRDefault="000162AD" w:rsidP="000162AD">
      <w:r>
        <w:t>192.8077</w:t>
      </w:r>
      <w:r>
        <w:tab/>
        <w:t>1.013e0</w:t>
      </w:r>
    </w:p>
    <w:p w:rsidR="000162AD" w:rsidRDefault="000162AD" w:rsidP="000162AD">
      <w:r>
        <w:t>192.8151</w:t>
      </w:r>
      <w:r>
        <w:tab/>
        <w:t>1.013e0</w:t>
      </w:r>
    </w:p>
    <w:p w:rsidR="000162AD" w:rsidRDefault="000162AD" w:rsidP="000162AD">
      <w:r>
        <w:t>192.8226</w:t>
      </w:r>
      <w:r>
        <w:tab/>
        <w:t>3.038e0</w:t>
      </w:r>
    </w:p>
    <w:p w:rsidR="000162AD" w:rsidRDefault="000162AD" w:rsidP="000162AD">
      <w:r>
        <w:t>192.8260</w:t>
      </w:r>
      <w:r>
        <w:tab/>
        <w:t>2.025e0</w:t>
      </w:r>
    </w:p>
    <w:p w:rsidR="000162AD" w:rsidRDefault="000162AD" w:rsidP="000162AD">
      <w:r>
        <w:t>192.8338</w:t>
      </w:r>
      <w:r>
        <w:tab/>
        <w:t>1.013e0</w:t>
      </w:r>
    </w:p>
    <w:p w:rsidR="000162AD" w:rsidRDefault="000162AD" w:rsidP="000162AD">
      <w:r>
        <w:t>192.8410</w:t>
      </w:r>
      <w:r>
        <w:tab/>
        <w:t>1.013e0</w:t>
      </w:r>
    </w:p>
    <w:p w:rsidR="000162AD" w:rsidRDefault="000162AD" w:rsidP="000162AD">
      <w:r>
        <w:t>192.8561</w:t>
      </w:r>
      <w:r>
        <w:tab/>
        <w:t>1.013e0</w:t>
      </w:r>
    </w:p>
    <w:p w:rsidR="000162AD" w:rsidRDefault="000162AD" w:rsidP="000162AD">
      <w:r>
        <w:t>192.8635</w:t>
      </w:r>
      <w:r>
        <w:tab/>
        <w:t>1.013e0</w:t>
      </w:r>
    </w:p>
    <w:p w:rsidR="000162AD" w:rsidRDefault="000162AD" w:rsidP="000162AD">
      <w:r>
        <w:t>192.8784</w:t>
      </w:r>
      <w:r>
        <w:tab/>
        <w:t>1.013e0</w:t>
      </w:r>
    </w:p>
    <w:p w:rsidR="000162AD" w:rsidRDefault="000162AD" w:rsidP="000162AD">
      <w:r>
        <w:t>192.8858</w:t>
      </w:r>
      <w:r>
        <w:tab/>
        <w:t>1.013e0</w:t>
      </w:r>
    </w:p>
    <w:p w:rsidR="000162AD" w:rsidRDefault="000162AD" w:rsidP="000162AD">
      <w:r>
        <w:t>192.8970</w:t>
      </w:r>
      <w:r>
        <w:tab/>
        <w:t>1.013e0</w:t>
      </w:r>
    </w:p>
    <w:p w:rsidR="000162AD" w:rsidRDefault="000162AD" w:rsidP="000162AD">
      <w:r>
        <w:t>192.8989</w:t>
      </w:r>
      <w:r>
        <w:tab/>
        <w:t>3.038e0</w:t>
      </w:r>
    </w:p>
    <w:p w:rsidR="000162AD" w:rsidRDefault="000162AD" w:rsidP="000162AD">
      <w:r>
        <w:lastRenderedPageBreak/>
        <w:t>192.9007</w:t>
      </w:r>
      <w:r>
        <w:tab/>
        <w:t>1.013e0</w:t>
      </w:r>
    </w:p>
    <w:p w:rsidR="000162AD" w:rsidRDefault="000162AD" w:rsidP="000162AD">
      <w:r>
        <w:t>192.9041</w:t>
      </w:r>
      <w:r>
        <w:tab/>
        <w:t>1.013e0</w:t>
      </w:r>
    </w:p>
    <w:p w:rsidR="000162AD" w:rsidRDefault="000162AD" w:rsidP="000162AD">
      <w:r>
        <w:t>192.9082</w:t>
      </w:r>
      <w:r>
        <w:tab/>
        <w:t>1.013e0</w:t>
      </w:r>
    </w:p>
    <w:p w:rsidR="000162AD" w:rsidRDefault="000162AD" w:rsidP="000162AD">
      <w:r>
        <w:t>192.9120</w:t>
      </w:r>
      <w:r>
        <w:tab/>
        <w:t>1.013e0</w:t>
      </w:r>
    </w:p>
    <w:p w:rsidR="000162AD" w:rsidRDefault="000162AD" w:rsidP="000162AD">
      <w:r>
        <w:t>192.9156</w:t>
      </w:r>
      <w:r>
        <w:tab/>
        <w:t>2.025e0</w:t>
      </w:r>
    </w:p>
    <w:p w:rsidR="000162AD" w:rsidRDefault="000162AD" w:rsidP="000162AD">
      <w:r>
        <w:t>192.9192</w:t>
      </w:r>
      <w:r>
        <w:tab/>
        <w:t>1.013e0</w:t>
      </w:r>
    </w:p>
    <w:p w:rsidR="000162AD" w:rsidRDefault="000162AD" w:rsidP="000162AD">
      <w:r>
        <w:t>192.9228</w:t>
      </w:r>
      <w:r>
        <w:tab/>
        <w:t>2.025e0</w:t>
      </w:r>
    </w:p>
    <w:p w:rsidR="000162AD" w:rsidRDefault="000162AD" w:rsidP="000162AD">
      <w:r>
        <w:t>192.9267</w:t>
      </w:r>
      <w:r>
        <w:tab/>
        <w:t>1.013e0</w:t>
      </w:r>
    </w:p>
    <w:p w:rsidR="000162AD" w:rsidRDefault="000162AD" w:rsidP="000162AD">
      <w:r>
        <w:t>192.9300</w:t>
      </w:r>
      <w:r>
        <w:tab/>
        <w:t>3.038e0</w:t>
      </w:r>
    </w:p>
    <w:p w:rsidR="000162AD" w:rsidRDefault="000162AD" w:rsidP="000162AD">
      <w:r>
        <w:t>192.9561</w:t>
      </w:r>
      <w:r>
        <w:tab/>
        <w:t>1.013e0</w:t>
      </w:r>
    </w:p>
    <w:p w:rsidR="000162AD" w:rsidRDefault="000162AD" w:rsidP="000162AD">
      <w:r>
        <w:t>192.9705</w:t>
      </w:r>
      <w:r>
        <w:tab/>
        <w:t>1.013e0</w:t>
      </w:r>
    </w:p>
    <w:p w:rsidR="000162AD" w:rsidRDefault="000162AD" w:rsidP="000162AD">
      <w:r>
        <w:t>192.9725</w:t>
      </w:r>
      <w:r>
        <w:tab/>
        <w:t>2.025e0</w:t>
      </w:r>
    </w:p>
    <w:p w:rsidR="000162AD" w:rsidRDefault="000162AD" w:rsidP="000162AD">
      <w:r>
        <w:t>192.9743</w:t>
      </w:r>
      <w:r>
        <w:tab/>
        <w:t>2.025e0</w:t>
      </w:r>
    </w:p>
    <w:p w:rsidR="000162AD" w:rsidRDefault="000162AD" w:rsidP="000162AD">
      <w:r>
        <w:t>192.9779</w:t>
      </w:r>
      <w:r>
        <w:tab/>
        <w:t>5.063e0</w:t>
      </w:r>
    </w:p>
    <w:p w:rsidR="000162AD" w:rsidRDefault="000162AD" w:rsidP="000162AD">
      <w:r>
        <w:t>192.9817</w:t>
      </w:r>
      <w:r>
        <w:tab/>
        <w:t>4.051e0</w:t>
      </w:r>
    </w:p>
    <w:p w:rsidR="000162AD" w:rsidRDefault="000162AD" w:rsidP="000162AD">
      <w:r>
        <w:t>192.9852</w:t>
      </w:r>
      <w:r>
        <w:tab/>
        <w:t>1.013e0</w:t>
      </w:r>
    </w:p>
    <w:p w:rsidR="000162AD" w:rsidRDefault="000162AD" w:rsidP="000162AD">
      <w:r>
        <w:t>192.9890</w:t>
      </w:r>
      <w:r>
        <w:tab/>
        <w:t>2.025e0</w:t>
      </w:r>
    </w:p>
    <w:p w:rsidR="000162AD" w:rsidRDefault="000162AD" w:rsidP="000162AD">
      <w:r>
        <w:t>192.9908</w:t>
      </w:r>
      <w:r>
        <w:tab/>
        <w:t>2.025e0</w:t>
      </w:r>
    </w:p>
    <w:p w:rsidR="000162AD" w:rsidRDefault="000162AD" w:rsidP="000162AD">
      <w:r>
        <w:t>193.0002</w:t>
      </w:r>
      <w:r>
        <w:tab/>
        <w:t>1.013e0</w:t>
      </w:r>
    </w:p>
    <w:p w:rsidR="000162AD" w:rsidRDefault="000162AD" w:rsidP="000162AD">
      <w:r>
        <w:lastRenderedPageBreak/>
        <w:t>193.0038</w:t>
      </w:r>
      <w:r>
        <w:tab/>
        <w:t>1.013e0</w:t>
      </w:r>
    </w:p>
    <w:p w:rsidR="000162AD" w:rsidRDefault="000162AD" w:rsidP="000162AD">
      <w:r>
        <w:t>193.0088</w:t>
      </w:r>
      <w:r>
        <w:tab/>
        <w:t>2.025e0</w:t>
      </w:r>
    </w:p>
    <w:p w:rsidR="000162AD" w:rsidRDefault="000162AD" w:rsidP="000162AD">
      <w:r>
        <w:t>193.0109</w:t>
      </w:r>
      <w:r>
        <w:tab/>
        <w:t>1.013e0</w:t>
      </w:r>
    </w:p>
    <w:p w:rsidR="000162AD" w:rsidRDefault="000162AD" w:rsidP="000162AD">
      <w:r>
        <w:t>193.0134</w:t>
      </w:r>
      <w:r>
        <w:tab/>
        <w:t>4.051e0</w:t>
      </w:r>
    </w:p>
    <w:p w:rsidR="000162AD" w:rsidRDefault="000162AD" w:rsidP="000162AD">
      <w:r>
        <w:t>193.0184</w:t>
      </w:r>
      <w:r>
        <w:tab/>
        <w:t>1.013e0</w:t>
      </w:r>
    </w:p>
    <w:p w:rsidR="000162AD" w:rsidRDefault="000162AD" w:rsidP="000162AD">
      <w:r>
        <w:t>193.0238</w:t>
      </w:r>
      <w:r>
        <w:tab/>
        <w:t>2.025e0</w:t>
      </w:r>
    </w:p>
    <w:p w:rsidR="000162AD" w:rsidRDefault="000162AD" w:rsidP="000162AD">
      <w:r>
        <w:t>193.0257</w:t>
      </w:r>
      <w:r>
        <w:tab/>
        <w:t>1.013e0</w:t>
      </w:r>
    </w:p>
    <w:p w:rsidR="000162AD" w:rsidRDefault="000162AD" w:rsidP="000162AD">
      <w:r>
        <w:t>193.0290</w:t>
      </w:r>
      <w:r>
        <w:tab/>
        <w:t>1.013e0</w:t>
      </w:r>
    </w:p>
    <w:p w:rsidR="000162AD" w:rsidRDefault="000162AD" w:rsidP="000162AD">
      <w:r>
        <w:t>193.0496</w:t>
      </w:r>
      <w:r>
        <w:tab/>
        <w:t>4.051e0</w:t>
      </w:r>
    </w:p>
    <w:p w:rsidR="000162AD" w:rsidRDefault="000162AD" w:rsidP="000162AD">
      <w:r>
        <w:t>193.0514</w:t>
      </w:r>
      <w:r>
        <w:tab/>
        <w:t>3.038e0</w:t>
      </w:r>
    </w:p>
    <w:p w:rsidR="000162AD" w:rsidRDefault="000162AD" w:rsidP="000162AD">
      <w:r>
        <w:t>193.0533</w:t>
      </w:r>
      <w:r>
        <w:tab/>
        <w:t>2.025e0</w:t>
      </w:r>
    </w:p>
    <w:p w:rsidR="000162AD" w:rsidRDefault="000162AD" w:rsidP="000162AD">
      <w:r>
        <w:t>193.0578</w:t>
      </w:r>
      <w:r>
        <w:tab/>
        <w:t>3.038e0</w:t>
      </w:r>
    </w:p>
    <w:p w:rsidR="000162AD" w:rsidRDefault="000162AD" w:rsidP="000162AD">
      <w:r>
        <w:t>193.0625</w:t>
      </w:r>
      <w:r>
        <w:tab/>
        <w:t>3.038e0</w:t>
      </w:r>
    </w:p>
    <w:p w:rsidR="000162AD" w:rsidRDefault="000162AD" w:rsidP="000162AD">
      <w:r>
        <w:t>193.0644</w:t>
      </w:r>
      <w:r>
        <w:tab/>
        <w:t>2.025e0</w:t>
      </w:r>
    </w:p>
    <w:p w:rsidR="000162AD" w:rsidRDefault="000162AD" w:rsidP="000162AD">
      <w:r>
        <w:t>193.0662</w:t>
      </w:r>
      <w:r>
        <w:tab/>
        <w:t>4.051e0</w:t>
      </w:r>
    </w:p>
    <w:p w:rsidR="000162AD" w:rsidRDefault="000162AD" w:rsidP="000162AD">
      <w:r>
        <w:t>193.0700</w:t>
      </w:r>
      <w:r>
        <w:tab/>
        <w:t>5.063e0</w:t>
      </w:r>
    </w:p>
    <w:p w:rsidR="000162AD" w:rsidRDefault="000162AD" w:rsidP="000162AD">
      <w:r>
        <w:t>193.0765</w:t>
      </w:r>
      <w:r>
        <w:tab/>
        <w:t>3.038e0</w:t>
      </w:r>
    </w:p>
    <w:p w:rsidR="000162AD" w:rsidRDefault="000162AD" w:rsidP="000162AD">
      <w:r>
        <w:t>193.0811</w:t>
      </w:r>
      <w:r>
        <w:tab/>
        <w:t>3.038e0</w:t>
      </w:r>
    </w:p>
    <w:p w:rsidR="000162AD" w:rsidRDefault="000162AD" w:rsidP="000162AD">
      <w:r>
        <w:t>193.0882</w:t>
      </w:r>
      <w:r>
        <w:tab/>
        <w:t>3.038e0</w:t>
      </w:r>
    </w:p>
    <w:p w:rsidR="000162AD" w:rsidRDefault="000162AD" w:rsidP="000162AD">
      <w:r>
        <w:lastRenderedPageBreak/>
        <w:t>193.0926</w:t>
      </w:r>
      <w:r>
        <w:tab/>
        <w:t>5.063e0</w:t>
      </w:r>
    </w:p>
    <w:p w:rsidR="000162AD" w:rsidRDefault="000162AD" w:rsidP="000162AD">
      <w:r>
        <w:t>193.0944</w:t>
      </w:r>
      <w:r>
        <w:tab/>
        <w:t>4.051e0</w:t>
      </w:r>
    </w:p>
    <w:p w:rsidR="000162AD" w:rsidRDefault="000162AD" w:rsidP="000162AD">
      <w:r>
        <w:t>193.0956</w:t>
      </w:r>
      <w:r>
        <w:tab/>
        <w:t>1.013e0</w:t>
      </w:r>
    </w:p>
    <w:p w:rsidR="000162AD" w:rsidRDefault="000162AD" w:rsidP="000162AD">
      <w:r>
        <w:t>193.0997</w:t>
      </w:r>
      <w:r>
        <w:tab/>
        <w:t>1.185e1</w:t>
      </w:r>
    </w:p>
    <w:p w:rsidR="000162AD" w:rsidRDefault="000162AD" w:rsidP="000162AD">
      <w:r>
        <w:t>193.1015</w:t>
      </w:r>
      <w:r>
        <w:tab/>
        <w:t>3.007e1</w:t>
      </w:r>
    </w:p>
    <w:p w:rsidR="000162AD" w:rsidRDefault="000162AD" w:rsidP="000162AD">
      <w:r>
        <w:t>193.1068</w:t>
      </w:r>
      <w:r>
        <w:tab/>
        <w:t>3.038e0</w:t>
      </w:r>
    </w:p>
    <w:p w:rsidR="000162AD" w:rsidRDefault="000162AD" w:rsidP="000162AD">
      <w:r>
        <w:t>193.1104</w:t>
      </w:r>
      <w:r>
        <w:tab/>
        <w:t>5.063e0</w:t>
      </w:r>
    </w:p>
    <w:p w:rsidR="000162AD" w:rsidRDefault="000162AD" w:rsidP="000162AD">
      <w:r>
        <w:t>193.1140</w:t>
      </w:r>
      <w:r>
        <w:tab/>
        <w:t>2.025e0</w:t>
      </w:r>
    </w:p>
    <w:p w:rsidR="000162AD" w:rsidRDefault="000162AD" w:rsidP="000162AD">
      <w:r>
        <w:t>193.1242</w:t>
      </w:r>
      <w:r>
        <w:tab/>
        <w:t>4.051e0</w:t>
      </w:r>
    </w:p>
    <w:p w:rsidR="000162AD" w:rsidRDefault="000162AD" w:rsidP="000162AD">
      <w:r>
        <w:t>193.1271</w:t>
      </w:r>
      <w:r>
        <w:tab/>
        <w:t>2.025e0</w:t>
      </w:r>
    </w:p>
    <w:p w:rsidR="000162AD" w:rsidRDefault="000162AD" w:rsidP="000162AD">
      <w:r>
        <w:t>193.1287</w:t>
      </w:r>
      <w:r>
        <w:tab/>
        <w:t>1.013e0</w:t>
      </w:r>
    </w:p>
    <w:p w:rsidR="000162AD" w:rsidRDefault="000162AD" w:rsidP="000162AD">
      <w:r>
        <w:t>193.1308</w:t>
      </w:r>
      <w:r>
        <w:tab/>
        <w:t>7.089e0</w:t>
      </w:r>
    </w:p>
    <w:p w:rsidR="000162AD" w:rsidRDefault="000162AD" w:rsidP="000162AD">
      <w:r>
        <w:t>193.1322</w:t>
      </w:r>
      <w:r>
        <w:tab/>
        <w:t>4.051e0</w:t>
      </w:r>
    </w:p>
    <w:p w:rsidR="000162AD" w:rsidRDefault="000162AD" w:rsidP="000162AD">
      <w:r>
        <w:t>193.1335</w:t>
      </w:r>
      <w:r>
        <w:tab/>
        <w:t>3.038e0</w:t>
      </w:r>
    </w:p>
    <w:p w:rsidR="000162AD" w:rsidRDefault="000162AD" w:rsidP="000162AD">
      <w:r>
        <w:t>193.1359</w:t>
      </w:r>
      <w:r>
        <w:tab/>
        <w:t>2.025e0</w:t>
      </w:r>
    </w:p>
    <w:p w:rsidR="000162AD" w:rsidRDefault="000162AD" w:rsidP="000162AD">
      <w:r>
        <w:t>193.1435</w:t>
      </w:r>
      <w:r>
        <w:tab/>
        <w:t>2.025e0</w:t>
      </w:r>
    </w:p>
    <w:p w:rsidR="000162AD" w:rsidRDefault="000162AD" w:rsidP="000162AD">
      <w:r>
        <w:t>193.1457</w:t>
      </w:r>
      <w:r>
        <w:tab/>
        <w:t>8.358e0</w:t>
      </w:r>
    </w:p>
    <w:p w:rsidR="000162AD" w:rsidRDefault="000162AD" w:rsidP="000162AD">
      <w:r>
        <w:t>193.1487</w:t>
      </w:r>
      <w:r>
        <w:tab/>
        <w:t>7.346e0</w:t>
      </w:r>
    </w:p>
    <w:p w:rsidR="000162AD" w:rsidRDefault="000162AD" w:rsidP="000162AD">
      <w:r>
        <w:t>193.1507</w:t>
      </w:r>
      <w:r>
        <w:tab/>
        <w:t>1.013e0</w:t>
      </w:r>
    </w:p>
    <w:p w:rsidR="000162AD" w:rsidRDefault="000162AD" w:rsidP="000162AD">
      <w:r>
        <w:lastRenderedPageBreak/>
        <w:t>193.1544</w:t>
      </w:r>
      <w:r>
        <w:tab/>
        <w:t>1.013e0</w:t>
      </w:r>
    </w:p>
    <w:p w:rsidR="000162AD" w:rsidRDefault="000162AD" w:rsidP="000162AD">
      <w:r>
        <w:t>193.1612</w:t>
      </w:r>
      <w:r>
        <w:tab/>
        <w:t>5.063e0</w:t>
      </w:r>
    </w:p>
    <w:p w:rsidR="000162AD" w:rsidRDefault="000162AD" w:rsidP="000162AD">
      <w:r>
        <w:t>193.1693</w:t>
      </w:r>
      <w:r>
        <w:tab/>
        <w:t>2.025e0</w:t>
      </w:r>
    </w:p>
    <w:p w:rsidR="000162AD" w:rsidRDefault="000162AD" w:rsidP="000162AD">
      <w:r>
        <w:t>193.1729</w:t>
      </w:r>
      <w:r>
        <w:tab/>
        <w:t>1.013e0</w:t>
      </w:r>
    </w:p>
    <w:p w:rsidR="000162AD" w:rsidRDefault="000162AD" w:rsidP="000162AD">
      <w:r>
        <w:t>193.1841</w:t>
      </w:r>
      <w:r>
        <w:tab/>
        <w:t>1.013e0</w:t>
      </w:r>
    </w:p>
    <w:p w:rsidR="000162AD" w:rsidRDefault="000162AD" w:rsidP="000162AD">
      <w:r>
        <w:t>193.1860</w:t>
      </w:r>
      <w:r>
        <w:tab/>
        <w:t>2.025e0</w:t>
      </w:r>
    </w:p>
    <w:p w:rsidR="000162AD" w:rsidRDefault="000162AD" w:rsidP="000162AD">
      <w:r>
        <w:t>193.1879</w:t>
      </w:r>
      <w:r>
        <w:tab/>
        <w:t>1.013e0</w:t>
      </w:r>
    </w:p>
    <w:p w:rsidR="000162AD" w:rsidRDefault="000162AD" w:rsidP="000162AD">
      <w:r>
        <w:t>193.1953</w:t>
      </w:r>
      <w:r>
        <w:tab/>
        <w:t>1.013e0</w:t>
      </w:r>
    </w:p>
    <w:p w:rsidR="000162AD" w:rsidRDefault="000162AD" w:rsidP="000162AD">
      <w:r>
        <w:t>193.2212</w:t>
      </w:r>
      <w:r>
        <w:tab/>
        <w:t>2.025e0</w:t>
      </w:r>
    </w:p>
    <w:p w:rsidR="000162AD" w:rsidRDefault="000162AD" w:rsidP="000162AD">
      <w:r>
        <w:t>193.2252</w:t>
      </w:r>
      <w:r>
        <w:tab/>
        <w:t>1.013e0</w:t>
      </w:r>
    </w:p>
    <w:p w:rsidR="000162AD" w:rsidRDefault="000162AD" w:rsidP="000162AD">
      <w:r>
        <w:t>193.2288</w:t>
      </w:r>
      <w:r>
        <w:tab/>
        <w:t>1.013e0</w:t>
      </w:r>
    </w:p>
    <w:p w:rsidR="000162AD" w:rsidRDefault="000162AD" w:rsidP="000162AD">
      <w:r>
        <w:t>193.2327</w:t>
      </w:r>
      <w:r>
        <w:tab/>
        <w:t>3.038e0</w:t>
      </w:r>
    </w:p>
    <w:p w:rsidR="000162AD" w:rsidRDefault="000162AD" w:rsidP="000162AD">
      <w:r>
        <w:t>193.2362</w:t>
      </w:r>
      <w:r>
        <w:tab/>
        <w:t>1.013e0</w:t>
      </w:r>
    </w:p>
    <w:p w:rsidR="000162AD" w:rsidRDefault="000162AD" w:rsidP="000162AD">
      <w:r>
        <w:t>193.2476</w:t>
      </w:r>
      <w:r>
        <w:tab/>
        <w:t>4.051e0</w:t>
      </w:r>
    </w:p>
    <w:p w:rsidR="000162AD" w:rsidRDefault="000162AD" w:rsidP="000162AD">
      <w:r>
        <w:t>193.2550</w:t>
      </w:r>
      <w:r>
        <w:tab/>
        <w:t>1.013e0</w:t>
      </w:r>
    </w:p>
    <w:p w:rsidR="000162AD" w:rsidRDefault="000162AD" w:rsidP="000162AD">
      <w:r>
        <w:t>193.2624</w:t>
      </w:r>
      <w:r>
        <w:tab/>
        <w:t>1.013e0</w:t>
      </w:r>
    </w:p>
    <w:p w:rsidR="000162AD" w:rsidRDefault="000162AD" w:rsidP="000162AD">
      <w:r>
        <w:t>193.2662</w:t>
      </w:r>
      <w:r>
        <w:tab/>
        <w:t>3.038e0</w:t>
      </w:r>
    </w:p>
    <w:p w:rsidR="000162AD" w:rsidRDefault="000162AD" w:rsidP="000162AD">
      <w:r>
        <w:t>193.2773</w:t>
      </w:r>
      <w:r>
        <w:tab/>
        <w:t>1.013e0</w:t>
      </w:r>
    </w:p>
    <w:p w:rsidR="000162AD" w:rsidRDefault="000162AD" w:rsidP="000162AD">
      <w:r>
        <w:t>193.2848</w:t>
      </w:r>
      <w:r>
        <w:tab/>
        <w:t>1.013e0</w:t>
      </w:r>
    </w:p>
    <w:p w:rsidR="000162AD" w:rsidRDefault="000162AD" w:rsidP="000162AD">
      <w:r>
        <w:lastRenderedPageBreak/>
        <w:t>193.2865</w:t>
      </w:r>
      <w:r>
        <w:tab/>
        <w:t>2.025e0</w:t>
      </w:r>
    </w:p>
    <w:p w:rsidR="000162AD" w:rsidRDefault="000162AD" w:rsidP="000162AD">
      <w:r>
        <w:t>193.2998</w:t>
      </w:r>
      <w:r>
        <w:tab/>
        <w:t>1.013e0</w:t>
      </w:r>
    </w:p>
    <w:p w:rsidR="000162AD" w:rsidRDefault="000162AD" w:rsidP="000162AD">
      <w:r>
        <w:t>193.3033</w:t>
      </w:r>
      <w:r>
        <w:tab/>
        <w:t>2.025e0</w:t>
      </w:r>
    </w:p>
    <w:p w:rsidR="000162AD" w:rsidRDefault="000162AD" w:rsidP="000162AD">
      <w:r>
        <w:t>193.3217</w:t>
      </w:r>
      <w:r>
        <w:tab/>
        <w:t>2.025e0</w:t>
      </w:r>
    </w:p>
    <w:p w:rsidR="000162AD" w:rsidRDefault="000162AD" w:rsidP="000162AD">
      <w:r>
        <w:t>193.3253</w:t>
      </w:r>
      <w:r>
        <w:tab/>
        <w:t>2.025e0</w:t>
      </w:r>
    </w:p>
    <w:p w:rsidR="000162AD" w:rsidRDefault="000162AD" w:rsidP="000162AD">
      <w:r>
        <w:t>193.3327</w:t>
      </w:r>
      <w:r>
        <w:tab/>
        <w:t>1.013e0</w:t>
      </w:r>
    </w:p>
    <w:p w:rsidR="000162AD" w:rsidRDefault="000162AD" w:rsidP="000162AD">
      <w:r>
        <w:t>193.3396</w:t>
      </w:r>
      <w:r>
        <w:tab/>
        <w:t>1.013e0</w:t>
      </w:r>
    </w:p>
    <w:p w:rsidR="000162AD" w:rsidRDefault="000162AD" w:rsidP="000162AD">
      <w:r>
        <w:t>193.3510</w:t>
      </w:r>
      <w:r>
        <w:tab/>
        <w:t>1.013e0</w:t>
      </w:r>
    </w:p>
    <w:p w:rsidR="000162AD" w:rsidRDefault="000162AD" w:rsidP="000162AD">
      <w:r>
        <w:t>193.3548</w:t>
      </w:r>
      <w:r>
        <w:tab/>
        <w:t>2.025e0</w:t>
      </w:r>
    </w:p>
    <w:p w:rsidR="000162AD" w:rsidRDefault="000162AD" w:rsidP="000162AD">
      <w:r>
        <w:t>193.3787</w:t>
      </w:r>
      <w:r>
        <w:tab/>
        <w:t>2.025e0</w:t>
      </w:r>
    </w:p>
    <w:p w:rsidR="000162AD" w:rsidRDefault="000162AD" w:rsidP="000162AD">
      <w:r>
        <w:t>193.3878</w:t>
      </w:r>
      <w:r>
        <w:tab/>
        <w:t>1.013e0</w:t>
      </w:r>
    </w:p>
    <w:p w:rsidR="000162AD" w:rsidRDefault="000162AD" w:rsidP="000162AD">
      <w:r>
        <w:t>193.3914</w:t>
      </w:r>
      <w:r>
        <w:tab/>
        <w:t>1.013e0</w:t>
      </w:r>
    </w:p>
    <w:p w:rsidR="000162AD" w:rsidRDefault="000162AD" w:rsidP="000162AD">
      <w:r>
        <w:t>193.3954</w:t>
      </w:r>
      <w:r>
        <w:tab/>
        <w:t>1.013e0</w:t>
      </w:r>
    </w:p>
    <w:p w:rsidR="000162AD" w:rsidRDefault="000162AD" w:rsidP="000162AD">
      <w:r>
        <w:t>193.4026</w:t>
      </w:r>
      <w:r>
        <w:tab/>
        <w:t>1.013e0</w:t>
      </w:r>
    </w:p>
    <w:p w:rsidR="000162AD" w:rsidRDefault="000162AD" w:rsidP="000162AD">
      <w:r>
        <w:t>193.4064</w:t>
      </w:r>
      <w:r>
        <w:tab/>
        <w:t>1.013e0</w:t>
      </w:r>
    </w:p>
    <w:p w:rsidR="000162AD" w:rsidRDefault="000162AD" w:rsidP="000162AD">
      <w:r>
        <w:t>193.4097</w:t>
      </w:r>
      <w:r>
        <w:tab/>
        <w:t>2.025e0</w:t>
      </w:r>
    </w:p>
    <w:p w:rsidR="000162AD" w:rsidRDefault="000162AD" w:rsidP="000162AD">
      <w:r>
        <w:t>193.4228</w:t>
      </w:r>
      <w:r>
        <w:tab/>
        <w:t>2.025e0</w:t>
      </w:r>
    </w:p>
    <w:p w:rsidR="000162AD" w:rsidRDefault="000162AD" w:rsidP="000162AD">
      <w:r>
        <w:t>193.4247</w:t>
      </w:r>
      <w:r>
        <w:tab/>
        <w:t>2.025e0</w:t>
      </w:r>
    </w:p>
    <w:p w:rsidR="000162AD" w:rsidRDefault="000162AD" w:rsidP="000162AD">
      <w:r>
        <w:t>193.4284</w:t>
      </w:r>
      <w:r>
        <w:tab/>
        <w:t>1.013e0</w:t>
      </w:r>
    </w:p>
    <w:p w:rsidR="000162AD" w:rsidRDefault="000162AD" w:rsidP="000162AD">
      <w:r>
        <w:lastRenderedPageBreak/>
        <w:t>193.4395</w:t>
      </w:r>
      <w:r>
        <w:tab/>
        <w:t>1.013e0</w:t>
      </w:r>
    </w:p>
    <w:p w:rsidR="000162AD" w:rsidRDefault="000162AD" w:rsidP="000162AD">
      <w:r>
        <w:t>193.4433</w:t>
      </w:r>
      <w:r>
        <w:tab/>
        <w:t>1.013e0</w:t>
      </w:r>
    </w:p>
    <w:p w:rsidR="000162AD" w:rsidRDefault="000162AD" w:rsidP="000162AD">
      <w:r>
        <w:t>193.4468</w:t>
      </w:r>
      <w:r>
        <w:tab/>
        <w:t>2.025e0</w:t>
      </w:r>
    </w:p>
    <w:p w:rsidR="000162AD" w:rsidRDefault="000162AD" w:rsidP="000162AD">
      <w:r>
        <w:t>193.4503</w:t>
      </w:r>
      <w:r>
        <w:tab/>
        <w:t>2.025e0</w:t>
      </w:r>
    </w:p>
    <w:p w:rsidR="000162AD" w:rsidRDefault="000162AD" w:rsidP="000162AD">
      <w:r>
        <w:t>193.4725</w:t>
      </w:r>
      <w:r>
        <w:tab/>
        <w:t>1.013e0</w:t>
      </w:r>
    </w:p>
    <w:p w:rsidR="000162AD" w:rsidRDefault="000162AD" w:rsidP="000162AD">
      <w:r>
        <w:t>193.4798</w:t>
      </w:r>
      <w:r>
        <w:tab/>
        <w:t>1.013e0</w:t>
      </w:r>
    </w:p>
    <w:p w:rsidR="000162AD" w:rsidRDefault="000162AD" w:rsidP="000162AD">
      <w:r>
        <w:t>193.4819</w:t>
      </w:r>
      <w:r>
        <w:tab/>
        <w:t>2.025e0</w:t>
      </w:r>
    </w:p>
    <w:p w:rsidR="000162AD" w:rsidRDefault="000162AD" w:rsidP="000162AD">
      <w:r>
        <w:t>193.4832</w:t>
      </w:r>
      <w:r>
        <w:tab/>
        <w:t>1.013e0</w:t>
      </w:r>
    </w:p>
    <w:p w:rsidR="000162AD" w:rsidRDefault="000162AD" w:rsidP="000162AD">
      <w:r>
        <w:t>193.4910</w:t>
      </w:r>
      <w:r>
        <w:tab/>
        <w:t>1.013e0</w:t>
      </w:r>
    </w:p>
    <w:p w:rsidR="000162AD" w:rsidRDefault="000162AD" w:rsidP="000162AD">
      <w:r>
        <w:t>193.4945</w:t>
      </w:r>
      <w:r>
        <w:tab/>
        <w:t>1.013e0</w:t>
      </w:r>
    </w:p>
    <w:p w:rsidR="000162AD" w:rsidRDefault="000162AD" w:rsidP="000162AD">
      <w:r>
        <w:t>193.4965</w:t>
      </w:r>
      <w:r>
        <w:tab/>
        <w:t>3.038e0</w:t>
      </w:r>
    </w:p>
    <w:p w:rsidR="000162AD" w:rsidRDefault="000162AD" w:rsidP="000162AD">
      <w:r>
        <w:t>193.5056</w:t>
      </w:r>
      <w:r>
        <w:tab/>
        <w:t>1.013e0</w:t>
      </w:r>
    </w:p>
    <w:p w:rsidR="000162AD" w:rsidRDefault="000162AD" w:rsidP="000162AD">
      <w:r>
        <w:t>193.5093</w:t>
      </w:r>
      <w:r>
        <w:tab/>
        <w:t>1.013e0</w:t>
      </w:r>
    </w:p>
    <w:p w:rsidR="000162AD" w:rsidRDefault="000162AD" w:rsidP="000162AD">
      <w:r>
        <w:t>193.5162</w:t>
      </w:r>
      <w:r>
        <w:tab/>
        <w:t>1.013e0</w:t>
      </w:r>
    </w:p>
    <w:p w:rsidR="000162AD" w:rsidRDefault="000162AD" w:rsidP="000162AD">
      <w:r>
        <w:t>193.5346</w:t>
      </w:r>
      <w:r>
        <w:tab/>
        <w:t>1.013e0</w:t>
      </w:r>
    </w:p>
    <w:p w:rsidR="000162AD" w:rsidRDefault="000162AD" w:rsidP="000162AD">
      <w:r>
        <w:t>193.5389</w:t>
      </w:r>
      <w:r>
        <w:tab/>
        <w:t>2.025e0</w:t>
      </w:r>
    </w:p>
    <w:p w:rsidR="000162AD" w:rsidRDefault="000162AD" w:rsidP="000162AD">
      <w:r>
        <w:t>193.5424</w:t>
      </w:r>
      <w:r>
        <w:tab/>
        <w:t>1.013e0</w:t>
      </w:r>
    </w:p>
    <w:p w:rsidR="000162AD" w:rsidRDefault="000162AD" w:rsidP="000162AD">
      <w:r>
        <w:t>193.5462</w:t>
      </w:r>
      <w:r>
        <w:tab/>
        <w:t>1.013e0</w:t>
      </w:r>
    </w:p>
    <w:p w:rsidR="000162AD" w:rsidRDefault="000162AD" w:rsidP="000162AD">
      <w:r>
        <w:t>193.5538</w:t>
      </w:r>
      <w:r>
        <w:tab/>
        <w:t>2.025e0</w:t>
      </w:r>
    </w:p>
    <w:p w:rsidR="000162AD" w:rsidRDefault="000162AD" w:rsidP="000162AD">
      <w:r>
        <w:lastRenderedPageBreak/>
        <w:t>193.5612</w:t>
      </w:r>
      <w:r>
        <w:tab/>
        <w:t>1.013e0</w:t>
      </w:r>
    </w:p>
    <w:p w:rsidR="000162AD" w:rsidRDefault="000162AD" w:rsidP="000162AD">
      <w:r>
        <w:t>193.5687</w:t>
      </w:r>
      <w:r>
        <w:tab/>
        <w:t>2.025e0</w:t>
      </w:r>
    </w:p>
    <w:p w:rsidR="000162AD" w:rsidRDefault="000162AD" w:rsidP="000162AD">
      <w:r>
        <w:t>193.5726</w:t>
      </w:r>
      <w:r>
        <w:tab/>
        <w:t>4.051e0</w:t>
      </w:r>
    </w:p>
    <w:p w:rsidR="000162AD" w:rsidRDefault="000162AD" w:rsidP="000162AD">
      <w:r>
        <w:t>193.5760</w:t>
      </w:r>
      <w:r>
        <w:tab/>
        <w:t>1.013e0</w:t>
      </w:r>
    </w:p>
    <w:p w:rsidR="000162AD" w:rsidRDefault="000162AD" w:rsidP="000162AD">
      <w:r>
        <w:t>193.5873</w:t>
      </w:r>
      <w:r>
        <w:tab/>
        <w:t>1.013e0</w:t>
      </w:r>
    </w:p>
    <w:p w:rsidR="000162AD" w:rsidRDefault="000162AD" w:rsidP="000162AD">
      <w:r>
        <w:t>193.5986</w:t>
      </w:r>
      <w:r>
        <w:tab/>
        <w:t>2.025e0</w:t>
      </w:r>
    </w:p>
    <w:p w:rsidR="000162AD" w:rsidRDefault="000162AD" w:rsidP="000162AD">
      <w:r>
        <w:t>193.6022</w:t>
      </w:r>
      <w:r>
        <w:tab/>
        <w:t>1.013e0</w:t>
      </w:r>
    </w:p>
    <w:p w:rsidR="000162AD" w:rsidRDefault="000162AD" w:rsidP="000162AD">
      <w:r>
        <w:t>193.6095</w:t>
      </w:r>
      <w:r>
        <w:tab/>
        <w:t>2.025e0</w:t>
      </w:r>
    </w:p>
    <w:p w:rsidR="000162AD" w:rsidRDefault="000162AD" w:rsidP="000162AD">
      <w:r>
        <w:t>193.6131</w:t>
      </w:r>
      <w:r>
        <w:tab/>
        <w:t>1.013e0</w:t>
      </w:r>
    </w:p>
    <w:p w:rsidR="000162AD" w:rsidRDefault="000162AD" w:rsidP="000162AD">
      <w:r>
        <w:t>193.6247</w:t>
      </w:r>
      <w:r>
        <w:tab/>
        <w:t>2.025e0</w:t>
      </w:r>
    </w:p>
    <w:p w:rsidR="000162AD" w:rsidRDefault="000162AD" w:rsidP="000162AD">
      <w:r>
        <w:t>193.6284</w:t>
      </w:r>
      <w:r>
        <w:tab/>
        <w:t>2.025e0</w:t>
      </w:r>
    </w:p>
    <w:p w:rsidR="000162AD" w:rsidRDefault="000162AD" w:rsidP="000162AD">
      <w:r>
        <w:t>193.6322</w:t>
      </w:r>
      <w:r>
        <w:tab/>
        <w:t>1.013e0</w:t>
      </w:r>
    </w:p>
    <w:p w:rsidR="000162AD" w:rsidRDefault="000162AD" w:rsidP="000162AD">
      <w:r>
        <w:t>193.6545</w:t>
      </w:r>
      <w:r>
        <w:tab/>
        <w:t>1.013e0</w:t>
      </w:r>
    </w:p>
    <w:p w:rsidR="000162AD" w:rsidRDefault="000162AD" w:rsidP="000162AD">
      <w:r>
        <w:t>193.6657</w:t>
      </w:r>
      <w:r>
        <w:tab/>
        <w:t>1.013e0</w:t>
      </w:r>
    </w:p>
    <w:p w:rsidR="000162AD" w:rsidRDefault="000162AD" w:rsidP="000162AD">
      <w:r>
        <w:t>193.6766</w:t>
      </w:r>
      <w:r>
        <w:tab/>
        <w:t>1.013e0</w:t>
      </w:r>
    </w:p>
    <w:p w:rsidR="000162AD" w:rsidRDefault="000162AD" w:rsidP="000162AD">
      <w:r>
        <w:t>193.6786</w:t>
      </w:r>
      <w:r>
        <w:tab/>
        <w:t>2.025e0</w:t>
      </w:r>
    </w:p>
    <w:p w:rsidR="000162AD" w:rsidRDefault="000162AD" w:rsidP="000162AD">
      <w:r>
        <w:t>193.6841</w:t>
      </w:r>
      <w:r>
        <w:tab/>
        <w:t>2.025e0</w:t>
      </w:r>
    </w:p>
    <w:p w:rsidR="000162AD" w:rsidRDefault="000162AD" w:rsidP="000162AD">
      <w:r>
        <w:t>193.7023</w:t>
      </w:r>
      <w:r>
        <w:tab/>
        <w:t>5.063e0</w:t>
      </w:r>
    </w:p>
    <w:p w:rsidR="000162AD" w:rsidRDefault="000162AD" w:rsidP="000162AD">
      <w:r>
        <w:t>193.7059</w:t>
      </w:r>
      <w:r>
        <w:tab/>
        <w:t>1.013e0</w:t>
      </w:r>
    </w:p>
    <w:p w:rsidR="000162AD" w:rsidRDefault="000162AD" w:rsidP="000162AD">
      <w:r>
        <w:lastRenderedPageBreak/>
        <w:t>193.7281</w:t>
      </w:r>
      <w:r>
        <w:tab/>
        <w:t>2.025e0</w:t>
      </w:r>
    </w:p>
    <w:p w:rsidR="000162AD" w:rsidRDefault="000162AD" w:rsidP="000162AD">
      <w:r>
        <w:t>193.7314</w:t>
      </w:r>
      <w:r>
        <w:tab/>
        <w:t>1.013e0</w:t>
      </w:r>
    </w:p>
    <w:p w:rsidR="000162AD" w:rsidRDefault="000162AD" w:rsidP="000162AD">
      <w:r>
        <w:t>193.7354</w:t>
      </w:r>
      <w:r>
        <w:tab/>
        <w:t>1.013e0</w:t>
      </w:r>
    </w:p>
    <w:p w:rsidR="000162AD" w:rsidRDefault="000162AD" w:rsidP="000162AD">
      <w:r>
        <w:t>193.7539</w:t>
      </w:r>
      <w:r>
        <w:tab/>
        <w:t>1.013e0</w:t>
      </w:r>
    </w:p>
    <w:p w:rsidR="000162AD" w:rsidRDefault="000162AD" w:rsidP="000162AD">
      <w:r>
        <w:t>193.7682</w:t>
      </w:r>
      <w:r>
        <w:tab/>
        <w:t>1.013e0</w:t>
      </w:r>
    </w:p>
    <w:p w:rsidR="000162AD" w:rsidRDefault="000162AD" w:rsidP="000162AD">
      <w:r>
        <w:t>193.7722</w:t>
      </w:r>
      <w:r>
        <w:tab/>
        <w:t>1.013e0</w:t>
      </w:r>
    </w:p>
    <w:p w:rsidR="000162AD" w:rsidRDefault="000162AD" w:rsidP="000162AD">
      <w:r>
        <w:t>193.7762</w:t>
      </w:r>
      <w:r>
        <w:tab/>
        <w:t>1.013e0</w:t>
      </w:r>
    </w:p>
    <w:p w:rsidR="000162AD" w:rsidRDefault="000162AD" w:rsidP="000162AD">
      <w:r>
        <w:t>193.7797</w:t>
      </w:r>
      <w:r>
        <w:tab/>
        <w:t>1.013e0</w:t>
      </w:r>
    </w:p>
    <w:p w:rsidR="000162AD" w:rsidRDefault="000162AD" w:rsidP="000162AD">
      <w:r>
        <w:t>193.7834</w:t>
      </w:r>
      <w:r>
        <w:tab/>
        <w:t>1.013e0</w:t>
      </w:r>
    </w:p>
    <w:p w:rsidR="000162AD" w:rsidRDefault="000162AD" w:rsidP="000162AD">
      <w:r>
        <w:t>193.7870</w:t>
      </w:r>
      <w:r>
        <w:tab/>
        <w:t>2.025e0</w:t>
      </w:r>
    </w:p>
    <w:p w:rsidR="000162AD" w:rsidRDefault="000162AD" w:rsidP="000162AD">
      <w:r>
        <w:t>193.7909</w:t>
      </w:r>
      <w:r>
        <w:tab/>
        <w:t>1.013e0</w:t>
      </w:r>
    </w:p>
    <w:p w:rsidR="000162AD" w:rsidRDefault="000162AD" w:rsidP="000162AD">
      <w:r>
        <w:t>193.7944</w:t>
      </w:r>
      <w:r>
        <w:tab/>
        <w:t>1.013e0</w:t>
      </w:r>
    </w:p>
    <w:p w:rsidR="000162AD" w:rsidRDefault="000162AD" w:rsidP="000162AD">
      <w:r>
        <w:t>193.8000</w:t>
      </w:r>
      <w:r>
        <w:tab/>
        <w:t>3.038e0</w:t>
      </w:r>
    </w:p>
    <w:p w:rsidR="000162AD" w:rsidRDefault="000162AD" w:rsidP="000162AD">
      <w:r>
        <w:t>193.8020</w:t>
      </w:r>
      <w:r>
        <w:tab/>
        <w:t>1.013e0</w:t>
      </w:r>
    </w:p>
    <w:p w:rsidR="000162AD" w:rsidRDefault="000162AD" w:rsidP="000162AD">
      <w:r>
        <w:t>193.8054</w:t>
      </w:r>
      <w:r>
        <w:tab/>
        <w:t>4.051e0</w:t>
      </w:r>
    </w:p>
    <w:p w:rsidR="000162AD" w:rsidRDefault="000162AD" w:rsidP="000162AD">
      <w:r>
        <w:t>193.8093</w:t>
      </w:r>
      <w:r>
        <w:tab/>
        <w:t>1.013e0</w:t>
      </w:r>
    </w:p>
    <w:p w:rsidR="000162AD" w:rsidRDefault="000162AD" w:rsidP="000162AD">
      <w:r>
        <w:t>193.8165</w:t>
      </w:r>
      <w:r>
        <w:tab/>
        <w:t>1.013e0</w:t>
      </w:r>
    </w:p>
    <w:p w:rsidR="000162AD" w:rsidRDefault="000162AD" w:rsidP="000162AD">
      <w:r>
        <w:t>193.8202</w:t>
      </w:r>
      <w:r>
        <w:tab/>
        <w:t>2.025e0</w:t>
      </w:r>
    </w:p>
    <w:p w:rsidR="000162AD" w:rsidRDefault="000162AD" w:rsidP="000162AD">
      <w:r>
        <w:t>193.8275</w:t>
      </w:r>
      <w:r>
        <w:tab/>
        <w:t>1.013e0</w:t>
      </w:r>
    </w:p>
    <w:p w:rsidR="000162AD" w:rsidRDefault="000162AD" w:rsidP="000162AD">
      <w:r>
        <w:lastRenderedPageBreak/>
        <w:t>193.8350</w:t>
      </w:r>
      <w:r>
        <w:tab/>
        <w:t>1.013e0</w:t>
      </w:r>
    </w:p>
    <w:p w:rsidR="000162AD" w:rsidRDefault="000162AD" w:rsidP="000162AD">
      <w:r>
        <w:t>193.8388</w:t>
      </w:r>
      <w:r>
        <w:tab/>
        <w:t>1.013e0</w:t>
      </w:r>
    </w:p>
    <w:p w:rsidR="000162AD" w:rsidRDefault="000162AD" w:rsidP="000162AD">
      <w:r>
        <w:t>193.8495</w:t>
      </w:r>
      <w:r>
        <w:tab/>
        <w:t>1.013e0</w:t>
      </w:r>
    </w:p>
    <w:p w:rsidR="000162AD" w:rsidRDefault="000162AD" w:rsidP="000162AD">
      <w:r>
        <w:t>193.8532</w:t>
      </w:r>
      <w:r>
        <w:tab/>
        <w:t>2.025e0</w:t>
      </w:r>
    </w:p>
    <w:p w:rsidR="000162AD" w:rsidRDefault="000162AD" w:rsidP="000162AD">
      <w:r>
        <w:t>193.8642</w:t>
      </w:r>
      <w:r>
        <w:tab/>
        <w:t>1.013e0</w:t>
      </w:r>
    </w:p>
    <w:p w:rsidR="000162AD" w:rsidRDefault="000162AD" w:rsidP="000162AD">
      <w:r>
        <w:t>193.8790</w:t>
      </w:r>
      <w:r>
        <w:tab/>
        <w:t>1.013e0</w:t>
      </w:r>
    </w:p>
    <w:p w:rsidR="000162AD" w:rsidRDefault="000162AD" w:rsidP="000162AD">
      <w:r>
        <w:t>193.8828</w:t>
      </w:r>
      <w:r>
        <w:tab/>
        <w:t>2.025e0</w:t>
      </w:r>
    </w:p>
    <w:p w:rsidR="000162AD" w:rsidRDefault="000162AD" w:rsidP="000162AD">
      <w:r>
        <w:t>193.8902</w:t>
      </w:r>
      <w:r>
        <w:tab/>
        <w:t>2.025e0</w:t>
      </w:r>
    </w:p>
    <w:p w:rsidR="000162AD" w:rsidRDefault="000162AD" w:rsidP="000162AD">
      <w:r>
        <w:t>193.8960</w:t>
      </w:r>
      <w:r>
        <w:tab/>
        <w:t>4.051e0</w:t>
      </w:r>
    </w:p>
    <w:p w:rsidR="000162AD" w:rsidRDefault="000162AD" w:rsidP="000162AD">
      <w:r>
        <w:t>193.9013</w:t>
      </w:r>
      <w:r>
        <w:tab/>
        <w:t>1.013e0</w:t>
      </w:r>
    </w:p>
    <w:p w:rsidR="000162AD" w:rsidRDefault="000162AD" w:rsidP="000162AD">
      <w:r>
        <w:t>193.9054</w:t>
      </w:r>
      <w:r>
        <w:tab/>
        <w:t>1.013e0</w:t>
      </w:r>
    </w:p>
    <w:p w:rsidR="000162AD" w:rsidRDefault="000162AD" w:rsidP="000162AD">
      <w:r>
        <w:t>193.9093</w:t>
      </w:r>
      <w:r>
        <w:tab/>
        <w:t>2.025e0</w:t>
      </w:r>
    </w:p>
    <w:p w:rsidR="000162AD" w:rsidRDefault="000162AD" w:rsidP="000162AD">
      <w:r>
        <w:t>193.9164</w:t>
      </w:r>
      <w:r>
        <w:tab/>
        <w:t>2.025e0</w:t>
      </w:r>
    </w:p>
    <w:p w:rsidR="000162AD" w:rsidRDefault="000162AD" w:rsidP="000162AD">
      <w:r>
        <w:t>193.9201</w:t>
      </w:r>
      <w:r>
        <w:tab/>
        <w:t>1.013e0</w:t>
      </w:r>
    </w:p>
    <w:p w:rsidR="000162AD" w:rsidRDefault="000162AD" w:rsidP="000162AD">
      <w:r>
        <w:t>193.9276</w:t>
      </w:r>
      <w:r>
        <w:tab/>
        <w:t>1.013e0</w:t>
      </w:r>
    </w:p>
    <w:p w:rsidR="000162AD" w:rsidRDefault="000162AD" w:rsidP="000162AD">
      <w:r>
        <w:t>193.9315</w:t>
      </w:r>
      <w:r>
        <w:tab/>
        <w:t>3.038e0</w:t>
      </w:r>
    </w:p>
    <w:p w:rsidR="000162AD" w:rsidRDefault="000162AD" w:rsidP="000162AD">
      <w:r>
        <w:t>193.9351</w:t>
      </w:r>
      <w:r>
        <w:tab/>
        <w:t>1.013e0</w:t>
      </w:r>
    </w:p>
    <w:p w:rsidR="000162AD" w:rsidRDefault="000162AD" w:rsidP="000162AD">
      <w:r>
        <w:t>193.9422</w:t>
      </w:r>
      <w:r>
        <w:tab/>
        <w:t>1.013e0</w:t>
      </w:r>
    </w:p>
    <w:p w:rsidR="000162AD" w:rsidRDefault="000162AD" w:rsidP="000162AD">
      <w:r>
        <w:t>193.9614</w:t>
      </w:r>
      <w:r>
        <w:tab/>
        <w:t>1.013e0</w:t>
      </w:r>
    </w:p>
    <w:p w:rsidR="000162AD" w:rsidRDefault="000162AD" w:rsidP="000162AD">
      <w:r>
        <w:lastRenderedPageBreak/>
        <w:t>193.9631</w:t>
      </w:r>
      <w:r>
        <w:tab/>
        <w:t>2.025e0</w:t>
      </w:r>
    </w:p>
    <w:p w:rsidR="000162AD" w:rsidRDefault="000162AD" w:rsidP="000162AD">
      <w:r>
        <w:t>193.9651</w:t>
      </w:r>
      <w:r>
        <w:tab/>
        <w:t>1.013e0</w:t>
      </w:r>
    </w:p>
    <w:p w:rsidR="000162AD" w:rsidRDefault="000162AD" w:rsidP="000162AD">
      <w:r>
        <w:t>193.9688</w:t>
      </w:r>
      <w:r>
        <w:tab/>
        <w:t>2.025e0</w:t>
      </w:r>
    </w:p>
    <w:p w:rsidR="000162AD" w:rsidRDefault="000162AD" w:rsidP="000162AD">
      <w:r>
        <w:t>193.9763</w:t>
      </w:r>
      <w:r>
        <w:tab/>
        <w:t>1.013e0</w:t>
      </w:r>
    </w:p>
    <w:p w:rsidR="000162AD" w:rsidRDefault="000162AD" w:rsidP="000162AD">
      <w:r>
        <w:t>193.9799</w:t>
      </w:r>
      <w:r>
        <w:tab/>
        <w:t>6.076e0</w:t>
      </w:r>
    </w:p>
    <w:p w:rsidR="000162AD" w:rsidRDefault="000162AD" w:rsidP="000162AD">
      <w:r>
        <w:t>193.9839</w:t>
      </w:r>
      <w:r>
        <w:tab/>
        <w:t>1.013e0</w:t>
      </w:r>
    </w:p>
    <w:p w:rsidR="000162AD" w:rsidRDefault="000162AD" w:rsidP="000162AD">
      <w:r>
        <w:t>193.9877</w:t>
      </w:r>
      <w:r>
        <w:tab/>
        <w:t>2.025e0</w:t>
      </w:r>
    </w:p>
    <w:p w:rsidR="000162AD" w:rsidRDefault="000162AD" w:rsidP="000162AD">
      <w:r>
        <w:t>193.9914</w:t>
      </w:r>
      <w:r>
        <w:tab/>
        <w:t>3.038e0</w:t>
      </w:r>
    </w:p>
    <w:p w:rsidR="000162AD" w:rsidRDefault="000162AD" w:rsidP="000162AD">
      <w:r>
        <w:t>193.9929</w:t>
      </w:r>
      <w:r>
        <w:tab/>
        <w:t>2.025e0</w:t>
      </w:r>
    </w:p>
    <w:p w:rsidR="000162AD" w:rsidRDefault="000162AD" w:rsidP="000162AD">
      <w:r>
        <w:t>193.9950</w:t>
      </w:r>
      <w:r>
        <w:tab/>
        <w:t>1.013e0</w:t>
      </w:r>
    </w:p>
    <w:p w:rsidR="000162AD" w:rsidRDefault="000162AD" w:rsidP="000162AD">
      <w:r>
        <w:t>193.9988</w:t>
      </w:r>
      <w:r>
        <w:tab/>
        <w:t>1.013e0</w:t>
      </w:r>
    </w:p>
    <w:p w:rsidR="000162AD" w:rsidRDefault="000162AD" w:rsidP="000162AD">
      <w:r>
        <w:t>194.0093</w:t>
      </w:r>
      <w:r>
        <w:tab/>
        <w:t>1.013e0</w:t>
      </w:r>
    </w:p>
    <w:p w:rsidR="000162AD" w:rsidRDefault="000162AD" w:rsidP="000162AD">
      <w:r>
        <w:t>194.0134</w:t>
      </w:r>
      <w:r>
        <w:tab/>
        <w:t>2.025e0</w:t>
      </w:r>
    </w:p>
    <w:p w:rsidR="000162AD" w:rsidRDefault="000162AD" w:rsidP="000162AD">
      <w:r>
        <w:t>194.0188</w:t>
      </w:r>
      <w:r>
        <w:tab/>
        <w:t>3.038e0</w:t>
      </w:r>
    </w:p>
    <w:p w:rsidR="000162AD" w:rsidRDefault="000162AD" w:rsidP="000162AD">
      <w:r>
        <w:t>194.0208</w:t>
      </w:r>
      <w:r>
        <w:tab/>
        <w:t>4.051e0</w:t>
      </w:r>
    </w:p>
    <w:p w:rsidR="000162AD" w:rsidRDefault="000162AD" w:rsidP="000162AD">
      <w:r>
        <w:t>194.0244</w:t>
      </w:r>
      <w:r>
        <w:tab/>
        <w:t>4.051e0</w:t>
      </w:r>
    </w:p>
    <w:p w:rsidR="000162AD" w:rsidRDefault="000162AD" w:rsidP="000162AD">
      <w:r>
        <w:t>194.0263</w:t>
      </w:r>
      <w:r>
        <w:tab/>
        <w:t>2.025e0</w:t>
      </w:r>
    </w:p>
    <w:p w:rsidR="000162AD" w:rsidRDefault="000162AD" w:rsidP="000162AD">
      <w:r>
        <w:t>194.0282</w:t>
      </w:r>
      <w:r>
        <w:tab/>
        <w:t>1.013e0</w:t>
      </w:r>
    </w:p>
    <w:p w:rsidR="000162AD" w:rsidRDefault="000162AD" w:rsidP="000162AD">
      <w:r>
        <w:t>194.0298</w:t>
      </w:r>
      <w:r>
        <w:tab/>
        <w:t>4.051e0</w:t>
      </w:r>
    </w:p>
    <w:p w:rsidR="000162AD" w:rsidRDefault="000162AD" w:rsidP="000162AD">
      <w:r>
        <w:lastRenderedPageBreak/>
        <w:t>194.0317</w:t>
      </w:r>
      <w:r>
        <w:tab/>
        <w:t>1.013e0</w:t>
      </w:r>
    </w:p>
    <w:p w:rsidR="000162AD" w:rsidRDefault="000162AD" w:rsidP="000162AD">
      <w:r>
        <w:t>194.0330</w:t>
      </w:r>
      <w:r>
        <w:tab/>
        <w:t>5.063e0</w:t>
      </w:r>
    </w:p>
    <w:p w:rsidR="000162AD" w:rsidRDefault="000162AD" w:rsidP="000162AD">
      <w:r>
        <w:t>194.0359</w:t>
      </w:r>
      <w:r>
        <w:tab/>
        <w:t>4.051e0</w:t>
      </w:r>
    </w:p>
    <w:p w:rsidR="000162AD" w:rsidRDefault="000162AD" w:rsidP="000162AD">
      <w:r>
        <w:t>194.0423</w:t>
      </w:r>
      <w:r>
        <w:tab/>
        <w:t>2.025e0</w:t>
      </w:r>
    </w:p>
    <w:p w:rsidR="000162AD" w:rsidRDefault="000162AD" w:rsidP="000162AD">
      <w:r>
        <w:t>194.0480</w:t>
      </w:r>
      <w:r>
        <w:tab/>
        <w:t>2.409e0</w:t>
      </w:r>
    </w:p>
    <w:p w:rsidR="000162AD" w:rsidRDefault="000162AD" w:rsidP="000162AD">
      <w:r>
        <w:t>194.0503</w:t>
      </w:r>
      <w:r>
        <w:tab/>
        <w:t>2.025e0</w:t>
      </w:r>
    </w:p>
    <w:p w:rsidR="000162AD" w:rsidRDefault="000162AD" w:rsidP="000162AD">
      <w:r>
        <w:t>194.0540</w:t>
      </w:r>
      <w:r>
        <w:tab/>
        <w:t>1.013e0</w:t>
      </w:r>
    </w:p>
    <w:p w:rsidR="000162AD" w:rsidRDefault="000162AD" w:rsidP="000162AD">
      <w:r>
        <w:t>194.0667</w:t>
      </w:r>
      <w:r>
        <w:tab/>
        <w:t>2.025e0</w:t>
      </w:r>
    </w:p>
    <w:p w:rsidR="000162AD" w:rsidRDefault="000162AD" w:rsidP="000162AD">
      <w:r>
        <w:t>194.0726</w:t>
      </w:r>
      <w:r>
        <w:tab/>
        <w:t>5.063e0</w:t>
      </w:r>
    </w:p>
    <w:p w:rsidR="000162AD" w:rsidRDefault="000162AD" w:rsidP="000162AD">
      <w:r>
        <w:t>194.0778</w:t>
      </w:r>
      <w:r>
        <w:tab/>
        <w:t>2.025e0</w:t>
      </w:r>
    </w:p>
    <w:p w:rsidR="000162AD" w:rsidRDefault="000162AD" w:rsidP="000162AD">
      <w:r>
        <w:t>194.0790</w:t>
      </w:r>
      <w:r>
        <w:tab/>
        <w:t>6.076e0</w:t>
      </w:r>
    </w:p>
    <w:p w:rsidR="000162AD" w:rsidRDefault="000162AD" w:rsidP="000162AD">
      <w:r>
        <w:t>194.0808</w:t>
      </w:r>
      <w:r>
        <w:tab/>
        <w:t>9.829e1</w:t>
      </w:r>
    </w:p>
    <w:p w:rsidR="000162AD" w:rsidRDefault="000162AD" w:rsidP="000162AD">
      <w:r>
        <w:t>194.0823</w:t>
      </w:r>
      <w:r>
        <w:tab/>
        <w:t>3.887e1</w:t>
      </w:r>
    </w:p>
    <w:p w:rsidR="000162AD" w:rsidRDefault="000162AD" w:rsidP="000162AD">
      <w:r>
        <w:t>194.0833</w:t>
      </w:r>
      <w:r>
        <w:tab/>
        <w:t>5.325e2</w:t>
      </w:r>
    </w:p>
    <w:p w:rsidR="000162AD" w:rsidRDefault="000162AD" w:rsidP="000162AD">
      <w:r>
        <w:t>194.0846</w:t>
      </w:r>
      <w:r>
        <w:tab/>
        <w:t>1.215e1</w:t>
      </w:r>
    </w:p>
    <w:p w:rsidR="000162AD" w:rsidRDefault="000162AD" w:rsidP="000162AD">
      <w:r>
        <w:t>194.0860</w:t>
      </w:r>
      <w:r>
        <w:tab/>
        <w:t>6.076e0</w:t>
      </w:r>
    </w:p>
    <w:p w:rsidR="000162AD" w:rsidRDefault="000162AD" w:rsidP="000162AD">
      <w:r>
        <w:t>194.0889</w:t>
      </w:r>
      <w:r>
        <w:tab/>
        <w:t>2.025e0</w:t>
      </w:r>
    </w:p>
    <w:p w:rsidR="000162AD" w:rsidRDefault="000162AD" w:rsidP="000162AD">
      <w:r>
        <w:t>194.1109</w:t>
      </w:r>
      <w:r>
        <w:tab/>
        <w:t>2.025e0</w:t>
      </w:r>
    </w:p>
    <w:p w:rsidR="000162AD" w:rsidRDefault="000162AD" w:rsidP="000162AD">
      <w:r>
        <w:t>194.1129</w:t>
      </w:r>
      <w:r>
        <w:tab/>
        <w:t>2.025e0</w:t>
      </w:r>
    </w:p>
    <w:p w:rsidR="000162AD" w:rsidRDefault="000162AD" w:rsidP="000162AD">
      <w:r>
        <w:lastRenderedPageBreak/>
        <w:t>194.1144</w:t>
      </w:r>
      <w:r>
        <w:tab/>
        <w:t>7.601e0</w:t>
      </w:r>
    </w:p>
    <w:p w:rsidR="000162AD" w:rsidRDefault="000162AD" w:rsidP="000162AD">
      <w:r>
        <w:t>194.1161</w:t>
      </w:r>
      <w:r>
        <w:tab/>
        <w:t>9.207e0</w:t>
      </w:r>
    </w:p>
    <w:p w:rsidR="000162AD" w:rsidRDefault="000162AD" w:rsidP="000162AD">
      <w:r>
        <w:t>194.1177</w:t>
      </w:r>
      <w:r>
        <w:tab/>
        <w:t>1.013e1</w:t>
      </w:r>
    </w:p>
    <w:p w:rsidR="000162AD" w:rsidRDefault="000162AD" w:rsidP="000162AD">
      <w:r>
        <w:t>194.1217</w:t>
      </w:r>
      <w:r>
        <w:tab/>
        <w:t>7.089e0</w:t>
      </w:r>
    </w:p>
    <w:p w:rsidR="000162AD" w:rsidRDefault="000162AD" w:rsidP="000162AD">
      <w:r>
        <w:t>194.1238</w:t>
      </w:r>
      <w:r>
        <w:tab/>
        <w:t>3.038e0</w:t>
      </w:r>
    </w:p>
    <w:p w:rsidR="000162AD" w:rsidRDefault="000162AD" w:rsidP="000162AD">
      <w:r>
        <w:t>194.1284</w:t>
      </w:r>
      <w:r>
        <w:tab/>
        <w:t>3.038e0</w:t>
      </w:r>
    </w:p>
    <w:p w:rsidR="000162AD" w:rsidRDefault="000162AD" w:rsidP="000162AD">
      <w:r>
        <w:t>194.1529</w:t>
      </w:r>
      <w:r>
        <w:tab/>
        <w:t>5.063e1</w:t>
      </w:r>
    </w:p>
    <w:p w:rsidR="000162AD" w:rsidRDefault="000162AD" w:rsidP="000162AD">
      <w:r>
        <w:t>194.1547</w:t>
      </w:r>
      <w:r>
        <w:tab/>
        <w:t>2.497e2</w:t>
      </w:r>
    </w:p>
    <w:p w:rsidR="000162AD" w:rsidRDefault="000162AD" w:rsidP="000162AD">
      <w:r>
        <w:t>194.1559</w:t>
      </w:r>
      <w:r>
        <w:tab/>
        <w:t>5.241e1</w:t>
      </w:r>
    </w:p>
    <w:p w:rsidR="000162AD" w:rsidRDefault="000162AD" w:rsidP="000162AD">
      <w:r>
        <w:t>194.1570</w:t>
      </w:r>
      <w:r>
        <w:tab/>
        <w:t>1.042e2</w:t>
      </w:r>
    </w:p>
    <w:p w:rsidR="000162AD" w:rsidRDefault="000162AD" w:rsidP="000162AD">
      <w:r>
        <w:t>194.1582</w:t>
      </w:r>
      <w:r>
        <w:tab/>
        <w:t>9.498e0</w:t>
      </w:r>
    </w:p>
    <w:p w:rsidR="000162AD" w:rsidRDefault="000162AD" w:rsidP="000162AD">
      <w:r>
        <w:t>194.1710</w:t>
      </w:r>
      <w:r>
        <w:tab/>
        <w:t>6.076e0</w:t>
      </w:r>
    </w:p>
    <w:p w:rsidR="000162AD" w:rsidRDefault="000162AD" w:rsidP="000162AD">
      <w:r>
        <w:t>194.1928</w:t>
      </w:r>
      <w:r>
        <w:tab/>
        <w:t>3.038e0</w:t>
      </w:r>
    </w:p>
    <w:p w:rsidR="000162AD" w:rsidRDefault="000162AD" w:rsidP="000162AD">
      <w:r>
        <w:t>194.1939</w:t>
      </w:r>
      <w:r>
        <w:tab/>
        <w:t>3.038e0</w:t>
      </w:r>
    </w:p>
    <w:p w:rsidR="000162AD" w:rsidRDefault="000162AD" w:rsidP="000162AD">
      <w:r>
        <w:t>194.2011</w:t>
      </w:r>
      <w:r>
        <w:tab/>
        <w:t>3.038e0</w:t>
      </w:r>
    </w:p>
    <w:p w:rsidR="000162AD" w:rsidRDefault="000162AD" w:rsidP="000162AD">
      <w:r>
        <w:t>194.2048</w:t>
      </w:r>
      <w:r>
        <w:tab/>
        <w:t>2.025e0</w:t>
      </w:r>
    </w:p>
    <w:p w:rsidR="000162AD" w:rsidRDefault="000162AD" w:rsidP="000162AD">
      <w:r>
        <w:t>194.2085</w:t>
      </w:r>
      <w:r>
        <w:tab/>
        <w:t>3.038e0</w:t>
      </w:r>
    </w:p>
    <w:p w:rsidR="000162AD" w:rsidRDefault="000162AD" w:rsidP="000162AD">
      <w:r>
        <w:t>194.2134</w:t>
      </w:r>
      <w:r>
        <w:tab/>
        <w:t>3.038e0</w:t>
      </w:r>
    </w:p>
    <w:p w:rsidR="000162AD" w:rsidRDefault="000162AD" w:rsidP="000162AD">
      <w:r>
        <w:t>194.2237</w:t>
      </w:r>
      <w:r>
        <w:tab/>
        <w:t>4.051e0</w:t>
      </w:r>
    </w:p>
    <w:p w:rsidR="000162AD" w:rsidRDefault="000162AD" w:rsidP="000162AD">
      <w:r>
        <w:lastRenderedPageBreak/>
        <w:t>194.2272</w:t>
      </w:r>
      <w:r>
        <w:tab/>
        <w:t>2.025e0</w:t>
      </w:r>
    </w:p>
    <w:p w:rsidR="000162AD" w:rsidRDefault="000162AD" w:rsidP="000162AD">
      <w:r>
        <w:t>194.2312</w:t>
      </w:r>
      <w:r>
        <w:tab/>
        <w:t>1.013e0</w:t>
      </w:r>
    </w:p>
    <w:p w:rsidR="000162AD" w:rsidRDefault="000162AD" w:rsidP="000162AD">
      <w:r>
        <w:t>194.2422</w:t>
      </w:r>
      <w:r>
        <w:tab/>
        <w:t>3.038e0</w:t>
      </w:r>
    </w:p>
    <w:p w:rsidR="000162AD" w:rsidRDefault="000162AD" w:rsidP="000162AD">
      <w:r>
        <w:t>194.2441</w:t>
      </w:r>
      <w:r>
        <w:tab/>
        <w:t>2.025e0</w:t>
      </w:r>
    </w:p>
    <w:p w:rsidR="000162AD" w:rsidRDefault="000162AD" w:rsidP="000162AD">
      <w:r>
        <w:t>194.2456</w:t>
      </w:r>
      <w:r>
        <w:tab/>
        <w:t>1.013e0</w:t>
      </w:r>
    </w:p>
    <w:p w:rsidR="000162AD" w:rsidRDefault="000162AD" w:rsidP="000162AD">
      <w:r>
        <w:t>194.2498</w:t>
      </w:r>
      <w:r>
        <w:tab/>
        <w:t>4.051e0</w:t>
      </w:r>
    </w:p>
    <w:p w:rsidR="000162AD" w:rsidRDefault="000162AD" w:rsidP="000162AD">
      <w:r>
        <w:t>194.2683</w:t>
      </w:r>
      <w:r>
        <w:tab/>
        <w:t>2.025e0</w:t>
      </w:r>
    </w:p>
    <w:p w:rsidR="000162AD" w:rsidRDefault="000162AD" w:rsidP="000162AD">
      <w:r>
        <w:t>194.2722</w:t>
      </w:r>
      <w:r>
        <w:tab/>
        <w:t>1.013e0</w:t>
      </w:r>
    </w:p>
    <w:p w:rsidR="000162AD" w:rsidRDefault="000162AD" w:rsidP="000162AD">
      <w:r>
        <w:t>194.2742</w:t>
      </w:r>
      <w:r>
        <w:tab/>
        <w:t>2.025e0</w:t>
      </w:r>
    </w:p>
    <w:p w:rsidR="000162AD" w:rsidRDefault="000162AD" w:rsidP="000162AD">
      <w:r>
        <w:t>194.2760</w:t>
      </w:r>
      <w:r>
        <w:tab/>
        <w:t>3.038e0</w:t>
      </w:r>
    </w:p>
    <w:p w:rsidR="000162AD" w:rsidRDefault="000162AD" w:rsidP="000162AD">
      <w:r>
        <w:t>194.2836</w:t>
      </w:r>
      <w:r>
        <w:tab/>
        <w:t>1.013e0</w:t>
      </w:r>
    </w:p>
    <w:p w:rsidR="000162AD" w:rsidRDefault="000162AD" w:rsidP="000162AD">
      <w:r>
        <w:t>194.2872</w:t>
      </w:r>
      <w:r>
        <w:tab/>
        <w:t>3.038e0</w:t>
      </w:r>
    </w:p>
    <w:p w:rsidR="000162AD" w:rsidRDefault="000162AD" w:rsidP="000162AD">
      <w:r>
        <w:t>194.2961</w:t>
      </w:r>
      <w:r>
        <w:tab/>
        <w:t>2.025e0</w:t>
      </w:r>
    </w:p>
    <w:p w:rsidR="000162AD" w:rsidRDefault="000162AD" w:rsidP="000162AD">
      <w:r>
        <w:t>194.2997</w:t>
      </w:r>
      <w:r>
        <w:tab/>
        <w:t>5.063e0</w:t>
      </w:r>
    </w:p>
    <w:p w:rsidR="000162AD" w:rsidRDefault="000162AD" w:rsidP="000162AD">
      <w:r>
        <w:t>194.3023</w:t>
      </w:r>
      <w:r>
        <w:tab/>
        <w:t>3.038e0</w:t>
      </w:r>
    </w:p>
    <w:p w:rsidR="000162AD" w:rsidRDefault="000162AD" w:rsidP="000162AD">
      <w:r>
        <w:t>194.3061</w:t>
      </w:r>
      <w:r>
        <w:tab/>
        <w:t>2.025e0</w:t>
      </w:r>
    </w:p>
    <w:p w:rsidR="000162AD" w:rsidRDefault="000162AD" w:rsidP="000162AD">
      <w:r>
        <w:t>194.3110</w:t>
      </w:r>
      <w:r>
        <w:tab/>
        <w:t>2.025e0</w:t>
      </w:r>
    </w:p>
    <w:p w:rsidR="000162AD" w:rsidRDefault="000162AD" w:rsidP="000162AD">
      <w:r>
        <w:t>194.3170</w:t>
      </w:r>
      <w:r>
        <w:tab/>
        <w:t>2.025e0</w:t>
      </w:r>
    </w:p>
    <w:p w:rsidR="000162AD" w:rsidRDefault="000162AD" w:rsidP="000162AD">
      <w:r>
        <w:t>194.3209</w:t>
      </w:r>
      <w:r>
        <w:tab/>
        <w:t>2.025e0</w:t>
      </w:r>
    </w:p>
    <w:p w:rsidR="000162AD" w:rsidRDefault="000162AD" w:rsidP="000162AD">
      <w:r>
        <w:lastRenderedPageBreak/>
        <w:t>194.3245</w:t>
      </w:r>
      <w:r>
        <w:tab/>
        <w:t>1.013e0</w:t>
      </w:r>
    </w:p>
    <w:p w:rsidR="000162AD" w:rsidRDefault="000162AD" w:rsidP="000162AD">
      <w:r>
        <w:t>194.3355</w:t>
      </w:r>
      <w:r>
        <w:tab/>
        <w:t>4.051e0</w:t>
      </w:r>
    </w:p>
    <w:p w:rsidR="000162AD" w:rsidRDefault="000162AD" w:rsidP="000162AD">
      <w:r>
        <w:t>194.3366</w:t>
      </w:r>
      <w:r>
        <w:tab/>
        <w:t>3.038e0</w:t>
      </w:r>
    </w:p>
    <w:p w:rsidR="000162AD" w:rsidRDefault="000162AD" w:rsidP="000162AD">
      <w:r>
        <w:t>194.3466</w:t>
      </w:r>
      <w:r>
        <w:tab/>
        <w:t>1.013e0</w:t>
      </w:r>
    </w:p>
    <w:p w:rsidR="000162AD" w:rsidRDefault="000162AD" w:rsidP="000162AD">
      <w:r>
        <w:t>194.3519</w:t>
      </w:r>
      <w:r>
        <w:tab/>
        <w:t>4.051e0</w:t>
      </w:r>
    </w:p>
    <w:p w:rsidR="000162AD" w:rsidRDefault="000162AD" w:rsidP="000162AD">
      <w:r>
        <w:t>194.3576</w:t>
      </w:r>
      <w:r>
        <w:tab/>
        <w:t>1.013e0</w:t>
      </w:r>
    </w:p>
    <w:p w:rsidR="000162AD" w:rsidRDefault="000162AD" w:rsidP="000162AD">
      <w:r>
        <w:t>194.3613</w:t>
      </w:r>
      <w:r>
        <w:tab/>
        <w:t>1.013e0</w:t>
      </w:r>
    </w:p>
    <w:p w:rsidR="000162AD" w:rsidRDefault="000162AD" w:rsidP="000162AD">
      <w:r>
        <w:t>194.3650</w:t>
      </w:r>
      <w:r>
        <w:tab/>
        <w:t>1.013e0</w:t>
      </w:r>
    </w:p>
    <w:p w:rsidR="000162AD" w:rsidRDefault="000162AD" w:rsidP="000162AD">
      <w:r>
        <w:t>194.3670</w:t>
      </w:r>
      <w:r>
        <w:tab/>
        <w:t>2.025e0</w:t>
      </w:r>
    </w:p>
    <w:p w:rsidR="000162AD" w:rsidRDefault="000162AD" w:rsidP="000162AD">
      <w:r>
        <w:t>194.3724</w:t>
      </w:r>
      <w:r>
        <w:tab/>
        <w:t>2.025e0</w:t>
      </w:r>
    </w:p>
    <w:p w:rsidR="000162AD" w:rsidRDefault="000162AD" w:rsidP="000162AD">
      <w:r>
        <w:t>194.3759</w:t>
      </w:r>
      <w:r>
        <w:tab/>
        <w:t>1.013e0</w:t>
      </w:r>
    </w:p>
    <w:p w:rsidR="000162AD" w:rsidRDefault="000162AD" w:rsidP="000162AD">
      <w:r>
        <w:t>194.3867</w:t>
      </w:r>
      <w:r>
        <w:tab/>
        <w:t>1.013e0</w:t>
      </w:r>
    </w:p>
    <w:p w:rsidR="000162AD" w:rsidRDefault="000162AD" w:rsidP="000162AD">
      <w:r>
        <w:t>194.3942</w:t>
      </w:r>
      <w:r>
        <w:tab/>
        <w:t>5.063e0</w:t>
      </w:r>
    </w:p>
    <w:p w:rsidR="000162AD" w:rsidRDefault="000162AD" w:rsidP="000162AD">
      <w:r>
        <w:t>194.4074</w:t>
      </w:r>
      <w:r>
        <w:tab/>
        <w:t>2.025e0</w:t>
      </w:r>
    </w:p>
    <w:p w:rsidR="000162AD" w:rsidRDefault="000162AD" w:rsidP="000162AD">
      <w:r>
        <w:t>194.4128</w:t>
      </w:r>
      <w:r>
        <w:tab/>
        <w:t>1.013e0</w:t>
      </w:r>
    </w:p>
    <w:p w:rsidR="000162AD" w:rsidRDefault="000162AD" w:rsidP="000162AD">
      <w:r>
        <w:t>194.4203</w:t>
      </w:r>
      <w:r>
        <w:tab/>
        <w:t>1.013e0</w:t>
      </w:r>
    </w:p>
    <w:p w:rsidR="000162AD" w:rsidRDefault="000162AD" w:rsidP="000162AD">
      <w:r>
        <w:t>194.4240</w:t>
      </w:r>
      <w:r>
        <w:tab/>
        <w:t>1.013e0</w:t>
      </w:r>
    </w:p>
    <w:p w:rsidR="000162AD" w:rsidRDefault="000162AD" w:rsidP="000162AD">
      <w:r>
        <w:t>194.4369</w:t>
      </w:r>
      <w:r>
        <w:tab/>
        <w:t>2.025e0</w:t>
      </w:r>
    </w:p>
    <w:p w:rsidR="000162AD" w:rsidRDefault="000162AD" w:rsidP="000162AD">
      <w:r>
        <w:t>194.4423</w:t>
      </w:r>
      <w:r>
        <w:tab/>
        <w:t>2.025e0</w:t>
      </w:r>
    </w:p>
    <w:p w:rsidR="000162AD" w:rsidRDefault="000162AD" w:rsidP="000162AD">
      <w:r>
        <w:lastRenderedPageBreak/>
        <w:t>194.4538</w:t>
      </w:r>
      <w:r>
        <w:tab/>
        <w:t>4.051e0</w:t>
      </w:r>
    </w:p>
    <w:p w:rsidR="000162AD" w:rsidRDefault="000162AD" w:rsidP="000162AD">
      <w:r>
        <w:t>194.4571</w:t>
      </w:r>
      <w:r>
        <w:tab/>
        <w:t>1.013e0</w:t>
      </w:r>
    </w:p>
    <w:p w:rsidR="000162AD" w:rsidRDefault="000162AD" w:rsidP="000162AD">
      <w:r>
        <w:t>194.4642</w:t>
      </w:r>
      <w:r>
        <w:tab/>
        <w:t>1.013e0</w:t>
      </w:r>
    </w:p>
    <w:p w:rsidR="000162AD" w:rsidRDefault="000162AD" w:rsidP="000162AD">
      <w:r>
        <w:t>194.4720</w:t>
      </w:r>
      <w:r>
        <w:tab/>
        <w:t>1.013e0</w:t>
      </w:r>
    </w:p>
    <w:p w:rsidR="000162AD" w:rsidRDefault="000162AD" w:rsidP="000162AD">
      <w:r>
        <w:t>194.4752</w:t>
      </w:r>
      <w:r>
        <w:tab/>
        <w:t>1.013e0</w:t>
      </w:r>
    </w:p>
    <w:p w:rsidR="000162AD" w:rsidRDefault="000162AD" w:rsidP="000162AD">
      <w:r>
        <w:t>194.4903</w:t>
      </w:r>
      <w:r>
        <w:tab/>
        <w:t>2.025e0</w:t>
      </w:r>
    </w:p>
    <w:p w:rsidR="000162AD" w:rsidRDefault="000162AD" w:rsidP="000162AD">
      <w:r>
        <w:t>194.5015</w:t>
      </w:r>
      <w:r>
        <w:tab/>
        <w:t>2.025e0</w:t>
      </w:r>
    </w:p>
    <w:p w:rsidR="000162AD" w:rsidRDefault="000162AD" w:rsidP="000162AD">
      <w:r>
        <w:t>194.5083</w:t>
      </w:r>
      <w:r>
        <w:tab/>
        <w:t>2.025e0</w:t>
      </w:r>
    </w:p>
    <w:p w:rsidR="000162AD" w:rsidRDefault="000162AD" w:rsidP="000162AD">
      <w:r>
        <w:t>194.5144</w:t>
      </w:r>
      <w:r>
        <w:tab/>
        <w:t>2.025e0</w:t>
      </w:r>
    </w:p>
    <w:p w:rsidR="000162AD" w:rsidRDefault="000162AD" w:rsidP="000162AD">
      <w:r>
        <w:t>194.5235</w:t>
      </w:r>
      <w:r>
        <w:tab/>
        <w:t>2.025e0</w:t>
      </w:r>
    </w:p>
    <w:p w:rsidR="000162AD" w:rsidRDefault="000162AD" w:rsidP="000162AD">
      <w:r>
        <w:t>194.5272</w:t>
      </w:r>
      <w:r>
        <w:tab/>
        <w:t>2.025e0</w:t>
      </w:r>
    </w:p>
    <w:p w:rsidR="000162AD" w:rsidRDefault="000162AD" w:rsidP="000162AD">
      <w:r>
        <w:t>194.5347</w:t>
      </w:r>
      <w:r>
        <w:tab/>
        <w:t>3.038e0</w:t>
      </w:r>
    </w:p>
    <w:p w:rsidR="000162AD" w:rsidRDefault="000162AD" w:rsidP="000162AD">
      <w:r>
        <w:t>194.5385</w:t>
      </w:r>
      <w:r>
        <w:tab/>
        <w:t>3.038e0</w:t>
      </w:r>
    </w:p>
    <w:p w:rsidR="000162AD" w:rsidRDefault="000162AD" w:rsidP="000162AD">
      <w:r>
        <w:t>194.5423</w:t>
      </w:r>
      <w:r>
        <w:tab/>
        <w:t>1.013e0</w:t>
      </w:r>
    </w:p>
    <w:p w:rsidR="000162AD" w:rsidRDefault="000162AD" w:rsidP="000162AD">
      <w:r>
        <w:t>194.5460</w:t>
      </w:r>
      <w:r>
        <w:tab/>
        <w:t>1.013e0</w:t>
      </w:r>
    </w:p>
    <w:p w:rsidR="000162AD" w:rsidRDefault="000162AD" w:rsidP="000162AD">
      <w:r>
        <w:t>194.5536</w:t>
      </w:r>
      <w:r>
        <w:tab/>
        <w:t>1.013e0</w:t>
      </w:r>
    </w:p>
    <w:p w:rsidR="000162AD" w:rsidRDefault="000162AD" w:rsidP="000162AD">
      <w:r>
        <w:t>194.5571</w:t>
      </w:r>
      <w:r>
        <w:tab/>
        <w:t>1.013e0</w:t>
      </w:r>
    </w:p>
    <w:p w:rsidR="000162AD" w:rsidRDefault="000162AD" w:rsidP="000162AD">
      <w:r>
        <w:t>194.5630</w:t>
      </w:r>
      <w:r>
        <w:tab/>
        <w:t>2.025e0</w:t>
      </w:r>
    </w:p>
    <w:p w:rsidR="000162AD" w:rsidRDefault="000162AD" w:rsidP="000162AD">
      <w:r>
        <w:t>194.5647</w:t>
      </w:r>
      <w:r>
        <w:tab/>
        <w:t>3.038e0</w:t>
      </w:r>
    </w:p>
    <w:p w:rsidR="000162AD" w:rsidRDefault="000162AD" w:rsidP="000162AD">
      <w:r>
        <w:lastRenderedPageBreak/>
        <w:t>194.5685</w:t>
      </w:r>
      <w:r>
        <w:tab/>
        <w:t>1.013e0</w:t>
      </w:r>
    </w:p>
    <w:p w:rsidR="000162AD" w:rsidRDefault="000162AD" w:rsidP="000162AD">
      <w:r>
        <w:t>194.5723</w:t>
      </w:r>
      <w:r>
        <w:tab/>
        <w:t>2.025e0</w:t>
      </w:r>
    </w:p>
    <w:p w:rsidR="000162AD" w:rsidRDefault="000162AD" w:rsidP="000162AD">
      <w:r>
        <w:t>194.5756</w:t>
      </w:r>
      <w:r>
        <w:tab/>
        <w:t>1.013e0</w:t>
      </w:r>
    </w:p>
    <w:p w:rsidR="000162AD" w:rsidRDefault="000162AD" w:rsidP="000162AD">
      <w:r>
        <w:t>194.5777</w:t>
      </w:r>
      <w:r>
        <w:tab/>
        <w:t>2.025e0</w:t>
      </w:r>
    </w:p>
    <w:p w:rsidR="000162AD" w:rsidRDefault="000162AD" w:rsidP="000162AD">
      <w:r>
        <w:t>194.5854</w:t>
      </w:r>
      <w:r>
        <w:tab/>
        <w:t>3.038e0</w:t>
      </w:r>
    </w:p>
    <w:p w:rsidR="000162AD" w:rsidRDefault="000162AD" w:rsidP="000162AD">
      <w:r>
        <w:t>194.5871</w:t>
      </w:r>
      <w:r>
        <w:tab/>
        <w:t>2.025e0</w:t>
      </w:r>
    </w:p>
    <w:p w:rsidR="000162AD" w:rsidRDefault="000162AD" w:rsidP="000162AD">
      <w:r>
        <w:t>194.5986</w:t>
      </w:r>
      <w:r>
        <w:tab/>
        <w:t>1.013e0</w:t>
      </w:r>
    </w:p>
    <w:p w:rsidR="000162AD" w:rsidRDefault="000162AD" w:rsidP="000162AD">
      <w:r>
        <w:t>194.6023</w:t>
      </w:r>
      <w:r>
        <w:tab/>
        <w:t>1.013e0</w:t>
      </w:r>
    </w:p>
    <w:p w:rsidR="000162AD" w:rsidRDefault="000162AD" w:rsidP="000162AD">
      <w:r>
        <w:t>194.6061</w:t>
      </w:r>
      <w:r>
        <w:tab/>
        <w:t>1.013e0</w:t>
      </w:r>
    </w:p>
    <w:p w:rsidR="000162AD" w:rsidRDefault="000162AD" w:rsidP="000162AD">
      <w:r>
        <w:t>194.6134</w:t>
      </w:r>
      <w:r>
        <w:tab/>
        <w:t>2.025e0</w:t>
      </w:r>
    </w:p>
    <w:p w:rsidR="000162AD" w:rsidRDefault="000162AD" w:rsidP="000162AD">
      <w:r>
        <w:t>194.6213</w:t>
      </w:r>
      <w:r>
        <w:tab/>
        <w:t>2.025e0</w:t>
      </w:r>
    </w:p>
    <w:p w:rsidR="000162AD" w:rsidRDefault="000162AD" w:rsidP="000162AD">
      <w:r>
        <w:t>194.6248</w:t>
      </w:r>
      <w:r>
        <w:tab/>
        <w:t>1.013e0</w:t>
      </w:r>
    </w:p>
    <w:p w:rsidR="000162AD" w:rsidRDefault="000162AD" w:rsidP="000162AD">
      <w:r>
        <w:t>194.6283</w:t>
      </w:r>
      <w:r>
        <w:tab/>
        <w:t>1.013e0</w:t>
      </w:r>
    </w:p>
    <w:p w:rsidR="000162AD" w:rsidRDefault="000162AD" w:rsidP="000162AD">
      <w:r>
        <w:t>194.6395</w:t>
      </w:r>
      <w:r>
        <w:tab/>
        <w:t>1.013e0</w:t>
      </w:r>
    </w:p>
    <w:p w:rsidR="000162AD" w:rsidRDefault="000162AD" w:rsidP="000162AD">
      <w:r>
        <w:t>194.6464</w:t>
      </w:r>
      <w:r>
        <w:tab/>
        <w:t>1.013e0</w:t>
      </w:r>
    </w:p>
    <w:p w:rsidR="000162AD" w:rsidRDefault="000162AD" w:rsidP="000162AD">
      <w:r>
        <w:t>194.6598</w:t>
      </w:r>
      <w:r>
        <w:tab/>
        <w:t>2.025e0</w:t>
      </w:r>
    </w:p>
    <w:p w:rsidR="000162AD" w:rsidRDefault="000162AD" w:rsidP="000162AD">
      <w:r>
        <w:t>194.6652</w:t>
      </w:r>
      <w:r>
        <w:tab/>
        <w:t>1.013e0</w:t>
      </w:r>
    </w:p>
    <w:p w:rsidR="000162AD" w:rsidRDefault="000162AD" w:rsidP="000162AD">
      <w:r>
        <w:t>194.6689</w:t>
      </w:r>
      <w:r>
        <w:tab/>
        <w:t>2.025e0</w:t>
      </w:r>
    </w:p>
    <w:p w:rsidR="000162AD" w:rsidRDefault="000162AD" w:rsidP="000162AD">
      <w:r>
        <w:t>194.6728</w:t>
      </w:r>
      <w:r>
        <w:tab/>
        <w:t>2.025e0</w:t>
      </w:r>
    </w:p>
    <w:p w:rsidR="000162AD" w:rsidRDefault="000162AD" w:rsidP="000162AD">
      <w:r>
        <w:lastRenderedPageBreak/>
        <w:t>194.6759</w:t>
      </w:r>
      <w:r>
        <w:tab/>
        <w:t>2.025e0</w:t>
      </w:r>
    </w:p>
    <w:p w:rsidR="000162AD" w:rsidRDefault="000162AD" w:rsidP="000162AD">
      <w:r>
        <w:t>194.6948</w:t>
      </w:r>
      <w:r>
        <w:tab/>
        <w:t>1.013e0</w:t>
      </w:r>
    </w:p>
    <w:p w:rsidR="000162AD" w:rsidRDefault="000162AD" w:rsidP="000162AD">
      <w:r>
        <w:t>194.6984</w:t>
      </w:r>
      <w:r>
        <w:tab/>
        <w:t>1.013e0</w:t>
      </w:r>
    </w:p>
    <w:p w:rsidR="000162AD" w:rsidRDefault="000162AD" w:rsidP="000162AD">
      <w:r>
        <w:t>194.7022</w:t>
      </w:r>
      <w:r>
        <w:tab/>
        <w:t>1.013e0</w:t>
      </w:r>
    </w:p>
    <w:p w:rsidR="000162AD" w:rsidRDefault="000162AD" w:rsidP="000162AD">
      <w:r>
        <w:t>194.7095</w:t>
      </w:r>
      <w:r>
        <w:tab/>
        <w:t>3.038e0</w:t>
      </w:r>
    </w:p>
    <w:p w:rsidR="000162AD" w:rsidRDefault="000162AD" w:rsidP="000162AD">
      <w:r>
        <w:t>194.7134</w:t>
      </w:r>
      <w:r>
        <w:tab/>
        <w:t>3.038e0</w:t>
      </w:r>
    </w:p>
    <w:p w:rsidR="000162AD" w:rsidRDefault="000162AD" w:rsidP="000162AD">
      <w:r>
        <w:t>194.7169</w:t>
      </w:r>
      <w:r>
        <w:tab/>
        <w:t>2.025e0</w:t>
      </w:r>
    </w:p>
    <w:p w:rsidR="000162AD" w:rsidRDefault="000162AD" w:rsidP="000162AD">
      <w:r>
        <w:t>194.7206</w:t>
      </w:r>
      <w:r>
        <w:tab/>
        <w:t>1.013e0</w:t>
      </w:r>
    </w:p>
    <w:p w:rsidR="000162AD" w:rsidRDefault="000162AD" w:rsidP="000162AD">
      <w:r>
        <w:t>194.7242</w:t>
      </w:r>
      <w:r>
        <w:tab/>
        <w:t>2.025e0</w:t>
      </w:r>
    </w:p>
    <w:p w:rsidR="000162AD" w:rsidRDefault="000162AD" w:rsidP="000162AD">
      <w:r>
        <w:t>194.7428</w:t>
      </w:r>
      <w:r>
        <w:tab/>
        <w:t>2.025e0</w:t>
      </w:r>
    </w:p>
    <w:p w:rsidR="000162AD" w:rsidRDefault="000162AD" w:rsidP="000162AD">
      <w:r>
        <w:t>194.7464</w:t>
      </w:r>
      <w:r>
        <w:tab/>
        <w:t>3.038e0</w:t>
      </w:r>
    </w:p>
    <w:p w:rsidR="000162AD" w:rsidRDefault="000162AD" w:rsidP="000162AD">
      <w:r>
        <w:t>194.7497</w:t>
      </w:r>
      <w:r>
        <w:tab/>
        <w:t>2.025e0</w:t>
      </w:r>
    </w:p>
    <w:p w:rsidR="000162AD" w:rsidRDefault="000162AD" w:rsidP="000162AD">
      <w:r>
        <w:t>194.7577</w:t>
      </w:r>
      <w:r>
        <w:tab/>
        <w:t>1.013e0</w:t>
      </w:r>
    </w:p>
    <w:p w:rsidR="000162AD" w:rsidRDefault="000162AD" w:rsidP="000162AD">
      <w:r>
        <w:t>194.7650</w:t>
      </w:r>
      <w:r>
        <w:tab/>
        <w:t>2.025e0</w:t>
      </w:r>
    </w:p>
    <w:p w:rsidR="000162AD" w:rsidRDefault="000162AD" w:rsidP="000162AD">
      <w:r>
        <w:t>194.7722</w:t>
      </w:r>
      <w:r>
        <w:tab/>
        <w:t>2.025e0</w:t>
      </w:r>
    </w:p>
    <w:p w:rsidR="000162AD" w:rsidRDefault="000162AD" w:rsidP="000162AD">
      <w:r>
        <w:t>194.7760</w:t>
      </w:r>
      <w:r>
        <w:tab/>
        <w:t>1.013e0</w:t>
      </w:r>
    </w:p>
    <w:p w:rsidR="000162AD" w:rsidRDefault="000162AD" w:rsidP="000162AD">
      <w:r>
        <w:t>194.7796</w:t>
      </w:r>
      <w:r>
        <w:tab/>
        <w:t>6.076e0</w:t>
      </w:r>
    </w:p>
    <w:p w:rsidR="000162AD" w:rsidRDefault="000162AD" w:rsidP="000162AD">
      <w:r>
        <w:t>194.7832</w:t>
      </w:r>
      <w:r>
        <w:tab/>
        <w:t>2.025e0</w:t>
      </w:r>
    </w:p>
    <w:p w:rsidR="000162AD" w:rsidRDefault="000162AD" w:rsidP="000162AD">
      <w:r>
        <w:t>194.7870</w:t>
      </w:r>
      <w:r>
        <w:tab/>
        <w:t>1.013e0</w:t>
      </w:r>
    </w:p>
    <w:p w:rsidR="000162AD" w:rsidRDefault="000162AD" w:rsidP="000162AD">
      <w:r>
        <w:lastRenderedPageBreak/>
        <w:t>194.7981</w:t>
      </w:r>
      <w:r>
        <w:tab/>
        <w:t>1.013e0</w:t>
      </w:r>
    </w:p>
    <w:p w:rsidR="000162AD" w:rsidRDefault="000162AD" w:rsidP="000162AD">
      <w:r>
        <w:t>194.8013</w:t>
      </w:r>
      <w:r>
        <w:tab/>
        <w:t>1.013e0</w:t>
      </w:r>
    </w:p>
    <w:p w:rsidR="000162AD" w:rsidRDefault="000162AD" w:rsidP="000162AD">
      <w:r>
        <w:t>194.8127</w:t>
      </w:r>
      <w:r>
        <w:tab/>
        <w:t>1.013e0</w:t>
      </w:r>
    </w:p>
    <w:p w:rsidR="000162AD" w:rsidRDefault="000162AD" w:rsidP="000162AD">
      <w:r>
        <w:t>194.8165</w:t>
      </w:r>
      <w:r>
        <w:tab/>
        <w:t>1.013e0</w:t>
      </w:r>
    </w:p>
    <w:p w:rsidR="000162AD" w:rsidRDefault="000162AD" w:rsidP="000162AD">
      <w:r>
        <w:t>194.8180</w:t>
      </w:r>
      <w:r>
        <w:tab/>
        <w:t>2.025e0</w:t>
      </w:r>
    </w:p>
    <w:p w:rsidR="000162AD" w:rsidRDefault="000162AD" w:rsidP="000162AD">
      <w:r>
        <w:t>194.8235</w:t>
      </w:r>
      <w:r>
        <w:tab/>
        <w:t>2.025e0</w:t>
      </w:r>
    </w:p>
    <w:p w:rsidR="000162AD" w:rsidRDefault="000162AD" w:rsidP="000162AD">
      <w:r>
        <w:t>194.8263</w:t>
      </w:r>
      <w:r>
        <w:tab/>
        <w:t>4.051e0</w:t>
      </w:r>
    </w:p>
    <w:p w:rsidR="000162AD" w:rsidRDefault="000162AD" w:rsidP="000162AD">
      <w:r>
        <w:t>194.8276</w:t>
      </w:r>
      <w:r>
        <w:tab/>
        <w:t>1.013e0</w:t>
      </w:r>
    </w:p>
    <w:p w:rsidR="000162AD" w:rsidRDefault="000162AD" w:rsidP="000162AD">
      <w:r>
        <w:t>194.8315</w:t>
      </w:r>
      <w:r>
        <w:tab/>
        <w:t>4.051e0</w:t>
      </w:r>
    </w:p>
    <w:p w:rsidR="000162AD" w:rsidRDefault="000162AD" w:rsidP="000162AD">
      <w:r>
        <w:t>194.8356</w:t>
      </w:r>
      <w:r>
        <w:tab/>
        <w:t>3.038e0</w:t>
      </w:r>
    </w:p>
    <w:p w:rsidR="000162AD" w:rsidRDefault="000162AD" w:rsidP="000162AD">
      <w:r>
        <w:t>194.8501</w:t>
      </w:r>
      <w:r>
        <w:tab/>
        <w:t>1.013e0</w:t>
      </w:r>
    </w:p>
    <w:p w:rsidR="000162AD" w:rsidRDefault="000162AD" w:rsidP="000162AD">
      <w:r>
        <w:t>194.8616</w:t>
      </w:r>
      <w:r>
        <w:tab/>
        <w:t>1.013e0</w:t>
      </w:r>
    </w:p>
    <w:p w:rsidR="000162AD" w:rsidRDefault="000162AD" w:rsidP="000162AD">
      <w:r>
        <w:t>194.8653</w:t>
      </w:r>
      <w:r>
        <w:tab/>
        <w:t>1.013e0</w:t>
      </w:r>
    </w:p>
    <w:p w:rsidR="000162AD" w:rsidRDefault="000162AD" w:rsidP="000162AD">
      <w:r>
        <w:t>194.8767</w:t>
      </w:r>
      <w:r>
        <w:tab/>
        <w:t>1.013e0</w:t>
      </w:r>
    </w:p>
    <w:p w:rsidR="000162AD" w:rsidRDefault="000162AD" w:rsidP="000162AD">
      <w:r>
        <w:t>194.8840</w:t>
      </w:r>
      <w:r>
        <w:tab/>
        <w:t>1.013e0</w:t>
      </w:r>
    </w:p>
    <w:p w:rsidR="000162AD" w:rsidRDefault="000162AD" w:rsidP="000162AD">
      <w:r>
        <w:t>194.8878</w:t>
      </w:r>
      <w:r>
        <w:tab/>
        <w:t>1.013e0</w:t>
      </w:r>
    </w:p>
    <w:p w:rsidR="000162AD" w:rsidRDefault="000162AD" w:rsidP="000162AD">
      <w:r>
        <w:t>194.8917</w:t>
      </w:r>
      <w:r>
        <w:tab/>
        <w:t>1.013e0</w:t>
      </w:r>
    </w:p>
    <w:p w:rsidR="000162AD" w:rsidRDefault="000162AD" w:rsidP="000162AD">
      <w:r>
        <w:t>194.9029</w:t>
      </w:r>
      <w:r>
        <w:tab/>
        <w:t>3.038e0</w:t>
      </w:r>
    </w:p>
    <w:p w:rsidR="000162AD" w:rsidRDefault="000162AD" w:rsidP="000162AD">
      <w:r>
        <w:t>194.9062</w:t>
      </w:r>
      <w:r>
        <w:tab/>
        <w:t>1.013e0</w:t>
      </w:r>
    </w:p>
    <w:p w:rsidR="000162AD" w:rsidRDefault="000162AD" w:rsidP="000162AD">
      <w:r>
        <w:lastRenderedPageBreak/>
        <w:t>194.9104</w:t>
      </w:r>
      <w:r>
        <w:tab/>
        <w:t>1.013e0</w:t>
      </w:r>
    </w:p>
    <w:p w:rsidR="000162AD" w:rsidRDefault="000162AD" w:rsidP="000162AD">
      <w:r>
        <w:t>194.9140</w:t>
      </w:r>
      <w:r>
        <w:tab/>
        <w:t>1.013e0</w:t>
      </w:r>
    </w:p>
    <w:p w:rsidR="000162AD" w:rsidRDefault="000162AD" w:rsidP="000162AD">
      <w:r>
        <w:t>194.9215</w:t>
      </w:r>
      <w:r>
        <w:tab/>
        <w:t>4.051e0</w:t>
      </w:r>
    </w:p>
    <w:p w:rsidR="000162AD" w:rsidRDefault="000162AD" w:rsidP="000162AD">
      <w:r>
        <w:t>194.9288</w:t>
      </w:r>
      <w:r>
        <w:tab/>
        <w:t>2.025e0</w:t>
      </w:r>
    </w:p>
    <w:p w:rsidR="000162AD" w:rsidRDefault="000162AD" w:rsidP="000162AD">
      <w:r>
        <w:t>194.9473</w:t>
      </w:r>
      <w:r>
        <w:tab/>
        <w:t>1.013e0</w:t>
      </w:r>
    </w:p>
    <w:p w:rsidR="000162AD" w:rsidRDefault="000162AD" w:rsidP="000162AD">
      <w:r>
        <w:t>194.9583</w:t>
      </w:r>
      <w:r>
        <w:tab/>
        <w:t>1.013e0</w:t>
      </w:r>
    </w:p>
    <w:p w:rsidR="000162AD" w:rsidRDefault="000162AD" w:rsidP="000162AD">
      <w:r>
        <w:t>194.9620</w:t>
      </w:r>
      <w:r>
        <w:tab/>
        <w:t>2.025e0</w:t>
      </w:r>
    </w:p>
    <w:p w:rsidR="000162AD" w:rsidRDefault="000162AD" w:rsidP="000162AD">
      <w:r>
        <w:t>194.9653</w:t>
      </w:r>
      <w:r>
        <w:tab/>
        <w:t>2.025e0</w:t>
      </w:r>
    </w:p>
    <w:p w:rsidR="000162AD" w:rsidRDefault="000162AD" w:rsidP="000162AD">
      <w:r>
        <w:t>194.9695</w:t>
      </w:r>
      <w:r>
        <w:tab/>
        <w:t>2.025e0</w:t>
      </w:r>
    </w:p>
    <w:p w:rsidR="000162AD" w:rsidRDefault="000162AD" w:rsidP="000162AD">
      <w:r>
        <w:t>194.9731</w:t>
      </w:r>
      <w:r>
        <w:tab/>
        <w:t>1.013e0</w:t>
      </w:r>
    </w:p>
    <w:p w:rsidR="000162AD" w:rsidRDefault="000162AD" w:rsidP="000162AD">
      <w:r>
        <w:t>194.9769</w:t>
      </w:r>
      <w:r>
        <w:tab/>
        <w:t>1.013e0</w:t>
      </w:r>
    </w:p>
    <w:p w:rsidR="000162AD" w:rsidRDefault="000162AD" w:rsidP="000162AD">
      <w:r>
        <w:t>194.9804</w:t>
      </w:r>
      <w:r>
        <w:tab/>
        <w:t>3.038e0</w:t>
      </w:r>
    </w:p>
    <w:p w:rsidR="000162AD" w:rsidRDefault="000162AD" w:rsidP="000162AD">
      <w:r>
        <w:t>194.9824</w:t>
      </w:r>
      <w:r>
        <w:tab/>
        <w:t>2.025e0</w:t>
      </w:r>
    </w:p>
    <w:p w:rsidR="000162AD" w:rsidRDefault="000162AD" w:rsidP="000162AD">
      <w:r>
        <w:t>194.9859</w:t>
      </w:r>
      <w:r>
        <w:tab/>
        <w:t>4.051e0</w:t>
      </w:r>
    </w:p>
    <w:p w:rsidR="000162AD" w:rsidRDefault="000162AD" w:rsidP="000162AD">
      <w:r>
        <w:t>194.9874</w:t>
      </w:r>
      <w:r>
        <w:tab/>
        <w:t>2.025e0</w:t>
      </w:r>
    </w:p>
    <w:p w:rsidR="000162AD" w:rsidRDefault="000162AD" w:rsidP="000162AD">
      <w:r>
        <w:t>194.9951</w:t>
      </w:r>
      <w:r>
        <w:tab/>
        <w:t>1.013e0</w:t>
      </w:r>
    </w:p>
    <w:p w:rsidR="000162AD" w:rsidRDefault="000162AD" w:rsidP="000162AD">
      <w:r>
        <w:t>194.9987</w:t>
      </w:r>
      <w:r>
        <w:tab/>
        <w:t>2.025e0</w:t>
      </w:r>
    </w:p>
    <w:p w:rsidR="000162AD" w:rsidRDefault="000162AD" w:rsidP="000162AD">
      <w:r>
        <w:t>195.0061</w:t>
      </w:r>
      <w:r>
        <w:tab/>
        <w:t>1.013e0</w:t>
      </w:r>
    </w:p>
    <w:p w:rsidR="000162AD" w:rsidRDefault="000162AD" w:rsidP="000162AD">
      <w:r>
        <w:t>195.0101</w:t>
      </w:r>
      <w:r>
        <w:tab/>
        <w:t>1.013e0</w:t>
      </w:r>
    </w:p>
    <w:p w:rsidR="000162AD" w:rsidRDefault="000162AD" w:rsidP="000162AD">
      <w:r>
        <w:lastRenderedPageBreak/>
        <w:t>195.0211</w:t>
      </w:r>
      <w:r>
        <w:tab/>
        <w:t>2.025e0</w:t>
      </w:r>
    </w:p>
    <w:p w:rsidR="000162AD" w:rsidRDefault="000162AD" w:rsidP="000162AD">
      <w:r>
        <w:t>195.0249</w:t>
      </w:r>
      <w:r>
        <w:tab/>
        <w:t>3.038e0</w:t>
      </w:r>
    </w:p>
    <w:p w:rsidR="000162AD" w:rsidRDefault="000162AD" w:rsidP="000162AD">
      <w:r>
        <w:t>195.0433</w:t>
      </w:r>
      <w:r>
        <w:tab/>
        <w:t>1.013e0</w:t>
      </w:r>
    </w:p>
    <w:p w:rsidR="000162AD" w:rsidRDefault="000162AD" w:rsidP="000162AD">
      <w:r>
        <w:t>195.0469</w:t>
      </w:r>
      <w:r>
        <w:tab/>
        <w:t>1.013e0</w:t>
      </w:r>
    </w:p>
    <w:p w:rsidR="000162AD" w:rsidRDefault="000162AD" w:rsidP="000162AD">
      <w:r>
        <w:t>195.0551</w:t>
      </w:r>
      <w:r>
        <w:tab/>
        <w:t>7.089e0</w:t>
      </w:r>
    </w:p>
    <w:p w:rsidR="000162AD" w:rsidRDefault="000162AD" w:rsidP="000162AD">
      <w:r>
        <w:t>195.0581</w:t>
      </w:r>
      <w:r>
        <w:tab/>
        <w:t>4.051e0</w:t>
      </w:r>
    </w:p>
    <w:p w:rsidR="000162AD" w:rsidRDefault="000162AD" w:rsidP="000162AD">
      <w:r>
        <w:t>195.0654</w:t>
      </w:r>
      <w:r>
        <w:tab/>
        <w:t>1.013e0</w:t>
      </w:r>
    </w:p>
    <w:p w:rsidR="000162AD" w:rsidRDefault="000162AD" w:rsidP="000162AD">
      <w:r>
        <w:t>195.0690</w:t>
      </w:r>
      <w:r>
        <w:tab/>
        <w:t>1.013e0</w:t>
      </w:r>
    </w:p>
    <w:p w:rsidR="000162AD" w:rsidRDefault="000162AD" w:rsidP="000162AD">
      <w:r>
        <w:t>195.0764</w:t>
      </w:r>
      <w:r>
        <w:tab/>
        <w:t>5.063e0</w:t>
      </w:r>
    </w:p>
    <w:p w:rsidR="000162AD" w:rsidRDefault="000162AD" w:rsidP="000162AD">
      <w:r>
        <w:t>195.0775</w:t>
      </w:r>
      <w:r>
        <w:tab/>
        <w:t>3.038e0</w:t>
      </w:r>
    </w:p>
    <w:p w:rsidR="000162AD" w:rsidRDefault="000162AD" w:rsidP="000162AD">
      <w:r>
        <w:t>195.0812</w:t>
      </w:r>
      <w:r>
        <w:tab/>
        <w:t>7.089e0</w:t>
      </w:r>
    </w:p>
    <w:p w:rsidR="000162AD" w:rsidRDefault="000162AD" w:rsidP="000162AD">
      <w:r>
        <w:t>195.0843</w:t>
      </w:r>
      <w:r>
        <w:tab/>
        <w:t>4.051e0</w:t>
      </w:r>
    </w:p>
    <w:p w:rsidR="000162AD" w:rsidRDefault="000162AD" w:rsidP="000162AD">
      <w:r>
        <w:t>195.0857</w:t>
      </w:r>
      <w:r>
        <w:tab/>
        <w:t>3.427e1</w:t>
      </w:r>
    </w:p>
    <w:p w:rsidR="000162AD" w:rsidRDefault="000162AD" w:rsidP="000162AD">
      <w:r>
        <w:t>195.0870</w:t>
      </w:r>
      <w:r>
        <w:tab/>
        <w:t>3.038e1</w:t>
      </w:r>
    </w:p>
    <w:p w:rsidR="000162AD" w:rsidRDefault="000162AD" w:rsidP="000162AD">
      <w:r>
        <w:t>195.0912</w:t>
      </w:r>
      <w:r>
        <w:tab/>
        <w:t>1.013e0</w:t>
      </w:r>
    </w:p>
    <w:p w:rsidR="000162AD" w:rsidRDefault="000162AD" w:rsidP="000162AD">
      <w:r>
        <w:t>195.0984</w:t>
      </w:r>
      <w:r>
        <w:tab/>
        <w:t>2.025e0</w:t>
      </w:r>
    </w:p>
    <w:p w:rsidR="000162AD" w:rsidRDefault="000162AD" w:rsidP="000162AD">
      <w:r>
        <w:t>195.1010</w:t>
      </w:r>
      <w:r>
        <w:tab/>
        <w:t>1.438e1</w:t>
      </w:r>
    </w:p>
    <w:p w:rsidR="000162AD" w:rsidRDefault="000162AD" w:rsidP="000162AD">
      <w:r>
        <w:t>195.1082</w:t>
      </w:r>
      <w:r>
        <w:tab/>
        <w:t>6.076e0</w:t>
      </w:r>
    </w:p>
    <w:p w:rsidR="000162AD" w:rsidRDefault="000162AD" w:rsidP="000162AD">
      <w:r>
        <w:t>195.1124</w:t>
      </w:r>
      <w:r>
        <w:tab/>
        <w:t>3.572e1</w:t>
      </w:r>
    </w:p>
    <w:p w:rsidR="000162AD" w:rsidRDefault="000162AD" w:rsidP="000162AD">
      <w:r>
        <w:lastRenderedPageBreak/>
        <w:t>195.1135</w:t>
      </w:r>
      <w:r>
        <w:tab/>
        <w:t>1.013e0</w:t>
      </w:r>
    </w:p>
    <w:p w:rsidR="000162AD" w:rsidRDefault="000162AD" w:rsidP="000162AD">
      <w:r>
        <w:t>195.1159</w:t>
      </w:r>
      <w:r>
        <w:tab/>
        <w:t>1.225e1</w:t>
      </w:r>
    </w:p>
    <w:p w:rsidR="000162AD" w:rsidRDefault="000162AD" w:rsidP="000162AD">
      <w:r>
        <w:t>195.1177</w:t>
      </w:r>
      <w:r>
        <w:tab/>
        <w:t>4.051e0</w:t>
      </w:r>
    </w:p>
    <w:p w:rsidR="000162AD" w:rsidRDefault="000162AD" w:rsidP="000162AD">
      <w:r>
        <w:t>195.1204</w:t>
      </w:r>
      <w:r>
        <w:tab/>
        <w:t>8.028e0</w:t>
      </w:r>
    </w:p>
    <w:p w:rsidR="000162AD" w:rsidRDefault="000162AD" w:rsidP="000162AD">
      <w:r>
        <w:t>195.1229</w:t>
      </w:r>
      <w:r>
        <w:tab/>
        <w:t>2.025e0</w:t>
      </w:r>
    </w:p>
    <w:p w:rsidR="000162AD" w:rsidRDefault="000162AD" w:rsidP="000162AD">
      <w:r>
        <w:t>195.1284</w:t>
      </w:r>
      <w:r>
        <w:tab/>
        <w:t>7.216e0</w:t>
      </w:r>
    </w:p>
    <w:p w:rsidR="000162AD" w:rsidRDefault="000162AD" w:rsidP="000162AD">
      <w:r>
        <w:t>195.1299</w:t>
      </w:r>
      <w:r>
        <w:tab/>
        <w:t>4.051e0</w:t>
      </w:r>
    </w:p>
    <w:p w:rsidR="000162AD" w:rsidRDefault="000162AD" w:rsidP="000162AD">
      <w:r>
        <w:t>195.1330</w:t>
      </w:r>
      <w:r>
        <w:tab/>
        <w:t>3.038e0</w:t>
      </w:r>
    </w:p>
    <w:p w:rsidR="000162AD" w:rsidRDefault="000162AD" w:rsidP="000162AD">
      <w:r>
        <w:t>195.1342</w:t>
      </w:r>
      <w:r>
        <w:tab/>
        <w:t>2.025e0</w:t>
      </w:r>
    </w:p>
    <w:p w:rsidR="000162AD" w:rsidRDefault="000162AD" w:rsidP="000162AD">
      <w:r>
        <w:t>195.1381</w:t>
      </w:r>
      <w:r>
        <w:tab/>
        <w:t>6.163e0</w:t>
      </w:r>
    </w:p>
    <w:p w:rsidR="000162AD" w:rsidRDefault="000162AD" w:rsidP="000162AD">
      <w:r>
        <w:t>195.1465</w:t>
      </w:r>
      <w:r>
        <w:tab/>
        <w:t>1.123e1</w:t>
      </w:r>
    </w:p>
    <w:p w:rsidR="000162AD" w:rsidRDefault="000162AD" w:rsidP="000162AD">
      <w:r>
        <w:t>195.1501</w:t>
      </w:r>
      <w:r>
        <w:tab/>
        <w:t>5.063e0</w:t>
      </w:r>
    </w:p>
    <w:p w:rsidR="000162AD" w:rsidRDefault="000162AD" w:rsidP="000162AD">
      <w:r>
        <w:t>195.1528</w:t>
      </w:r>
      <w:r>
        <w:tab/>
        <w:t>2.071e0</w:t>
      </w:r>
    </w:p>
    <w:p w:rsidR="000162AD" w:rsidRDefault="000162AD" w:rsidP="000162AD">
      <w:r>
        <w:t>195.1548</w:t>
      </w:r>
      <w:r>
        <w:tab/>
        <w:t>6.076e0</w:t>
      </w:r>
    </w:p>
    <w:p w:rsidR="000162AD" w:rsidRDefault="000162AD" w:rsidP="000162AD">
      <w:r>
        <w:t>195.1567</w:t>
      </w:r>
      <w:r>
        <w:tab/>
        <w:t>2.329e1</w:t>
      </w:r>
    </w:p>
    <w:p w:rsidR="000162AD" w:rsidRDefault="000162AD" w:rsidP="000162AD">
      <w:r>
        <w:t>195.1632</w:t>
      </w:r>
      <w:r>
        <w:tab/>
        <w:t>7.094e0</w:t>
      </w:r>
    </w:p>
    <w:p w:rsidR="000162AD" w:rsidRDefault="000162AD" w:rsidP="000162AD">
      <w:r>
        <w:t>195.1649</w:t>
      </w:r>
      <w:r>
        <w:tab/>
        <w:t>3.038e0</w:t>
      </w:r>
    </w:p>
    <w:p w:rsidR="000162AD" w:rsidRDefault="000162AD" w:rsidP="000162AD">
      <w:r>
        <w:t>195.1659</w:t>
      </w:r>
      <w:r>
        <w:tab/>
        <w:t>2.025e0</w:t>
      </w:r>
    </w:p>
    <w:p w:rsidR="000162AD" w:rsidRDefault="000162AD" w:rsidP="000162AD">
      <w:r>
        <w:t>195.1680</w:t>
      </w:r>
      <w:r>
        <w:tab/>
        <w:t>4.051e0</w:t>
      </w:r>
    </w:p>
    <w:p w:rsidR="000162AD" w:rsidRDefault="000162AD" w:rsidP="000162AD">
      <w:r>
        <w:lastRenderedPageBreak/>
        <w:t>195.1732</w:t>
      </w:r>
      <w:r>
        <w:tab/>
        <w:t>1.013e0</w:t>
      </w:r>
    </w:p>
    <w:p w:rsidR="000162AD" w:rsidRDefault="000162AD" w:rsidP="000162AD">
      <w:r>
        <w:t>195.1752</w:t>
      </w:r>
      <w:r>
        <w:tab/>
        <w:t>1.976e0</w:t>
      </w:r>
    </w:p>
    <w:p w:rsidR="000162AD" w:rsidRDefault="000162AD" w:rsidP="000162AD">
      <w:r>
        <w:t>195.1772</w:t>
      </w:r>
      <w:r>
        <w:tab/>
        <w:t>6.076e0</w:t>
      </w:r>
    </w:p>
    <w:p w:rsidR="000162AD" w:rsidRDefault="000162AD" w:rsidP="000162AD">
      <w:r>
        <w:t>195.1805</w:t>
      </w:r>
      <w:r>
        <w:tab/>
        <w:t>3.038e0</w:t>
      </w:r>
    </w:p>
    <w:p w:rsidR="000162AD" w:rsidRDefault="000162AD" w:rsidP="000162AD">
      <w:r>
        <w:t>195.1849</w:t>
      </w:r>
      <w:r>
        <w:tab/>
        <w:t>1.013e0</w:t>
      </w:r>
    </w:p>
    <w:p w:rsidR="000162AD" w:rsidRDefault="000162AD" w:rsidP="000162AD">
      <w:r>
        <w:t>195.1903</w:t>
      </w:r>
      <w:r>
        <w:tab/>
        <w:t>2.025e0</w:t>
      </w:r>
    </w:p>
    <w:p w:rsidR="000162AD" w:rsidRDefault="000162AD" w:rsidP="000162AD">
      <w:r>
        <w:t>195.1920</w:t>
      </w:r>
      <w:r>
        <w:tab/>
        <w:t>1.013e0</w:t>
      </w:r>
    </w:p>
    <w:p w:rsidR="000162AD" w:rsidRDefault="000162AD" w:rsidP="000162AD">
      <w:r>
        <w:t>195.2001</w:t>
      </w:r>
      <w:r>
        <w:tab/>
        <w:t>1.013e0</w:t>
      </w:r>
    </w:p>
    <w:p w:rsidR="000162AD" w:rsidRDefault="000162AD" w:rsidP="000162AD">
      <w:r>
        <w:t>195.2038</w:t>
      </w:r>
      <w:r>
        <w:tab/>
        <w:t>1.013e0</w:t>
      </w:r>
    </w:p>
    <w:p w:rsidR="000162AD" w:rsidRDefault="000162AD" w:rsidP="000162AD">
      <w:r>
        <w:t>195.2111</w:t>
      </w:r>
      <w:r>
        <w:tab/>
        <w:t>1.013e0</w:t>
      </w:r>
    </w:p>
    <w:p w:rsidR="000162AD" w:rsidRDefault="000162AD" w:rsidP="000162AD">
      <w:r>
        <w:t>195.2257</w:t>
      </w:r>
      <w:r>
        <w:tab/>
        <w:t>1.013e0</w:t>
      </w:r>
    </w:p>
    <w:p w:rsidR="000162AD" w:rsidRDefault="000162AD" w:rsidP="000162AD">
      <w:r>
        <w:t>195.2330</w:t>
      </w:r>
      <w:r>
        <w:tab/>
        <w:t>3.038e0</w:t>
      </w:r>
    </w:p>
    <w:p w:rsidR="000162AD" w:rsidRDefault="000162AD" w:rsidP="000162AD">
      <w:r>
        <w:t>195.2346</w:t>
      </w:r>
      <w:r>
        <w:tab/>
        <w:t>2.025e0</w:t>
      </w:r>
    </w:p>
    <w:p w:rsidR="000162AD" w:rsidRDefault="000162AD" w:rsidP="000162AD">
      <w:r>
        <w:t>195.2404</w:t>
      </w:r>
      <w:r>
        <w:tab/>
        <w:t>1.013e0</w:t>
      </w:r>
    </w:p>
    <w:p w:rsidR="000162AD" w:rsidRDefault="000162AD" w:rsidP="000162AD">
      <w:r>
        <w:t>195.2442</w:t>
      </w:r>
      <w:r>
        <w:tab/>
        <w:t>1.013e0</w:t>
      </w:r>
    </w:p>
    <w:p w:rsidR="000162AD" w:rsidRDefault="000162AD" w:rsidP="000162AD">
      <w:r>
        <w:t>195.2480</w:t>
      </w:r>
      <w:r>
        <w:tab/>
        <w:t>1.013e0</w:t>
      </w:r>
    </w:p>
    <w:p w:rsidR="000162AD" w:rsidRDefault="000162AD" w:rsidP="000162AD">
      <w:r>
        <w:t>195.2514</w:t>
      </w:r>
      <w:r>
        <w:tab/>
        <w:t>1.013e0</w:t>
      </w:r>
    </w:p>
    <w:p w:rsidR="000162AD" w:rsidRDefault="000162AD" w:rsidP="000162AD">
      <w:r>
        <w:t>195.2554</w:t>
      </w:r>
      <w:r>
        <w:tab/>
        <w:t>2.025e0</w:t>
      </w:r>
    </w:p>
    <w:p w:rsidR="000162AD" w:rsidRDefault="000162AD" w:rsidP="000162AD">
      <w:r>
        <w:t>195.2588</w:t>
      </w:r>
      <w:r>
        <w:tab/>
        <w:t>1.013e0</w:t>
      </w:r>
    </w:p>
    <w:p w:rsidR="000162AD" w:rsidRDefault="000162AD" w:rsidP="000162AD">
      <w:r>
        <w:lastRenderedPageBreak/>
        <w:t>195.2682</w:t>
      </w:r>
      <w:r>
        <w:tab/>
        <w:t>2.025e0</w:t>
      </w:r>
    </w:p>
    <w:p w:rsidR="000162AD" w:rsidRDefault="000162AD" w:rsidP="000162AD">
      <w:r>
        <w:t>195.2698</w:t>
      </w:r>
      <w:r>
        <w:tab/>
        <w:t>2.025e0</w:t>
      </w:r>
    </w:p>
    <w:p w:rsidR="000162AD" w:rsidRDefault="000162AD" w:rsidP="000162AD">
      <w:r>
        <w:t>195.2737</w:t>
      </w:r>
      <w:r>
        <w:tab/>
        <w:t>1.013e0</w:t>
      </w:r>
    </w:p>
    <w:p w:rsidR="000162AD" w:rsidRDefault="000162AD" w:rsidP="000162AD">
      <w:r>
        <w:t>195.2771</w:t>
      </w:r>
      <w:r>
        <w:tab/>
        <w:t>2.025e0</w:t>
      </w:r>
    </w:p>
    <w:p w:rsidR="000162AD" w:rsidRDefault="000162AD" w:rsidP="000162AD">
      <w:r>
        <w:t>195.2794</w:t>
      </w:r>
      <w:r>
        <w:tab/>
        <w:t>2.025e0</w:t>
      </w:r>
    </w:p>
    <w:p w:rsidR="000162AD" w:rsidRDefault="000162AD" w:rsidP="000162AD">
      <w:r>
        <w:t>195.2811</w:t>
      </w:r>
      <w:r>
        <w:tab/>
        <w:t>1.013e0</w:t>
      </w:r>
    </w:p>
    <w:p w:rsidR="000162AD" w:rsidRDefault="000162AD" w:rsidP="000162AD">
      <w:r>
        <w:t>195.2885</w:t>
      </w:r>
      <w:r>
        <w:tab/>
        <w:t>2.025e0</w:t>
      </w:r>
    </w:p>
    <w:p w:rsidR="000162AD" w:rsidRDefault="000162AD" w:rsidP="000162AD">
      <w:r>
        <w:t>195.2955</w:t>
      </w:r>
      <w:r>
        <w:tab/>
        <w:t>1.013e0</w:t>
      </w:r>
    </w:p>
    <w:p w:rsidR="000162AD" w:rsidRDefault="000162AD" w:rsidP="000162AD">
      <w:r>
        <w:t>195.2996</w:t>
      </w:r>
      <w:r>
        <w:tab/>
        <w:t>1.013e0</w:t>
      </w:r>
    </w:p>
    <w:p w:rsidR="000162AD" w:rsidRDefault="000162AD" w:rsidP="000162AD">
      <w:r>
        <w:t>195.3033</w:t>
      </w:r>
      <w:r>
        <w:tab/>
        <w:t>1.013e0</w:t>
      </w:r>
    </w:p>
    <w:p w:rsidR="000162AD" w:rsidRDefault="000162AD" w:rsidP="000162AD">
      <w:r>
        <w:t>195.3069</w:t>
      </w:r>
      <w:r>
        <w:tab/>
        <w:t>1.013e0</w:t>
      </w:r>
    </w:p>
    <w:p w:rsidR="000162AD" w:rsidRDefault="000162AD" w:rsidP="000162AD">
      <w:r>
        <w:t>195.3366</w:t>
      </w:r>
      <w:r>
        <w:tab/>
        <w:t>4.051e0</w:t>
      </w:r>
    </w:p>
    <w:p w:rsidR="000162AD" w:rsidRDefault="000162AD" w:rsidP="000162AD">
      <w:r>
        <w:t>195.3439</w:t>
      </w:r>
      <w:r>
        <w:tab/>
        <w:t>1.013e0</w:t>
      </w:r>
    </w:p>
    <w:p w:rsidR="000162AD" w:rsidRDefault="000162AD" w:rsidP="000162AD">
      <w:r>
        <w:t>195.3512</w:t>
      </w:r>
      <w:r>
        <w:tab/>
        <w:t>1.013e0</w:t>
      </w:r>
    </w:p>
    <w:p w:rsidR="000162AD" w:rsidRDefault="000162AD" w:rsidP="000162AD">
      <w:r>
        <w:t>195.3587</w:t>
      </w:r>
      <w:r>
        <w:tab/>
        <w:t>1.013e0</w:t>
      </w:r>
    </w:p>
    <w:p w:rsidR="000162AD" w:rsidRDefault="000162AD" w:rsidP="000162AD">
      <w:r>
        <w:t>195.3619</w:t>
      </w:r>
      <w:r>
        <w:tab/>
        <w:t>1.013e0</w:t>
      </w:r>
    </w:p>
    <w:p w:rsidR="000162AD" w:rsidRDefault="000162AD" w:rsidP="000162AD">
      <w:r>
        <w:t>195.3733</w:t>
      </w:r>
      <w:r>
        <w:tab/>
        <w:t>1.013e0</w:t>
      </w:r>
    </w:p>
    <w:p w:rsidR="000162AD" w:rsidRDefault="000162AD" w:rsidP="000162AD">
      <w:r>
        <w:t>195.3808</w:t>
      </w:r>
      <w:r>
        <w:tab/>
        <w:t>1.013e0</w:t>
      </w:r>
    </w:p>
    <w:p w:rsidR="000162AD" w:rsidRDefault="000162AD" w:rsidP="000162AD">
      <w:r>
        <w:t>195.3843</w:t>
      </w:r>
      <w:r>
        <w:tab/>
        <w:t>2.025e0</w:t>
      </w:r>
    </w:p>
    <w:p w:rsidR="000162AD" w:rsidRDefault="000162AD" w:rsidP="000162AD">
      <w:r>
        <w:lastRenderedPageBreak/>
        <w:t>195.3878</w:t>
      </w:r>
      <w:r>
        <w:tab/>
        <w:t>1.013e0</w:t>
      </w:r>
    </w:p>
    <w:p w:rsidR="000162AD" w:rsidRDefault="000162AD" w:rsidP="000162AD">
      <w:r>
        <w:t>195.3993</w:t>
      </w:r>
      <w:r>
        <w:tab/>
        <w:t>2.025e0</w:t>
      </w:r>
    </w:p>
    <w:p w:rsidR="000162AD" w:rsidRDefault="000162AD" w:rsidP="000162AD">
      <w:r>
        <w:t>195.4071</w:t>
      </w:r>
      <w:r>
        <w:tab/>
        <w:t>2.025e0</w:t>
      </w:r>
    </w:p>
    <w:p w:rsidR="000162AD" w:rsidRDefault="000162AD" w:rsidP="000162AD">
      <w:r>
        <w:t>195.4182</w:t>
      </w:r>
      <w:r>
        <w:tab/>
        <w:t>1.013e0</w:t>
      </w:r>
    </w:p>
    <w:p w:rsidR="000162AD" w:rsidRDefault="000162AD" w:rsidP="000162AD">
      <w:r>
        <w:t>195.4297</w:t>
      </w:r>
      <w:r>
        <w:tab/>
        <w:t>2.025e0</w:t>
      </w:r>
    </w:p>
    <w:p w:rsidR="000162AD" w:rsidRDefault="000162AD" w:rsidP="000162AD">
      <w:r>
        <w:t>195.4334</w:t>
      </w:r>
      <w:r>
        <w:tab/>
        <w:t>1.013e0</w:t>
      </w:r>
    </w:p>
    <w:p w:rsidR="000162AD" w:rsidRDefault="000162AD" w:rsidP="000162AD">
      <w:r>
        <w:t>195.4346</w:t>
      </w:r>
      <w:r>
        <w:tab/>
        <w:t>3.038e0</w:t>
      </w:r>
    </w:p>
    <w:p w:rsidR="000162AD" w:rsidRDefault="000162AD" w:rsidP="000162AD">
      <w:r>
        <w:t>195.4405</w:t>
      </w:r>
      <w:r>
        <w:tab/>
        <w:t>1.013e0</w:t>
      </w:r>
    </w:p>
    <w:p w:rsidR="000162AD" w:rsidRDefault="000162AD" w:rsidP="000162AD">
      <w:r>
        <w:t>195.4447</w:t>
      </w:r>
      <w:r>
        <w:tab/>
        <w:t>2.025e0</w:t>
      </w:r>
    </w:p>
    <w:p w:rsidR="000162AD" w:rsidRDefault="000162AD" w:rsidP="000162AD">
      <w:r>
        <w:t>195.4467</w:t>
      </w:r>
      <w:r>
        <w:tab/>
        <w:t>3.038e0</w:t>
      </w:r>
    </w:p>
    <w:p w:rsidR="000162AD" w:rsidRDefault="000162AD" w:rsidP="000162AD">
      <w:r>
        <w:t>195.4577</w:t>
      </w:r>
      <w:r>
        <w:tab/>
        <w:t>2.025e0</w:t>
      </w:r>
    </w:p>
    <w:p w:rsidR="000162AD" w:rsidRDefault="000162AD" w:rsidP="000162AD">
      <w:r>
        <w:t>195.4593</w:t>
      </w:r>
      <w:r>
        <w:tab/>
        <w:t>1.013e0</w:t>
      </w:r>
    </w:p>
    <w:p w:rsidR="000162AD" w:rsidRDefault="000162AD" w:rsidP="000162AD">
      <w:r>
        <w:t>195.4635</w:t>
      </w:r>
      <w:r>
        <w:tab/>
        <w:t>1.013e0</w:t>
      </w:r>
    </w:p>
    <w:p w:rsidR="000162AD" w:rsidRDefault="000162AD" w:rsidP="000162AD">
      <w:r>
        <w:t>195.4672</w:t>
      </w:r>
      <w:r>
        <w:tab/>
        <w:t>1.013e0</w:t>
      </w:r>
    </w:p>
    <w:p w:rsidR="000162AD" w:rsidRDefault="000162AD" w:rsidP="000162AD">
      <w:r>
        <w:t>195.4710</w:t>
      </w:r>
      <w:r>
        <w:tab/>
        <w:t>1.013e0</w:t>
      </w:r>
    </w:p>
    <w:p w:rsidR="000162AD" w:rsidRDefault="000162AD" w:rsidP="000162AD">
      <w:r>
        <w:t>195.4785</w:t>
      </w:r>
      <w:r>
        <w:tab/>
        <w:t>1.013e0</w:t>
      </w:r>
    </w:p>
    <w:p w:rsidR="000162AD" w:rsidRDefault="000162AD" w:rsidP="000162AD">
      <w:r>
        <w:t>195.4893</w:t>
      </w:r>
      <w:r>
        <w:tab/>
        <w:t>2.025e0</w:t>
      </w:r>
    </w:p>
    <w:p w:rsidR="000162AD" w:rsidRDefault="000162AD" w:rsidP="000162AD">
      <w:r>
        <w:t>195.4971</w:t>
      </w:r>
      <w:r>
        <w:tab/>
        <w:t>1.013e0</w:t>
      </w:r>
    </w:p>
    <w:p w:rsidR="000162AD" w:rsidRDefault="000162AD" w:rsidP="000162AD">
      <w:r>
        <w:t>195.5017</w:t>
      </w:r>
      <w:r>
        <w:tab/>
        <w:t>3.038e0</w:t>
      </w:r>
    </w:p>
    <w:p w:rsidR="000162AD" w:rsidRDefault="000162AD" w:rsidP="000162AD">
      <w:r>
        <w:lastRenderedPageBreak/>
        <w:t>195.5043</w:t>
      </w:r>
      <w:r>
        <w:tab/>
        <w:t>1.013e0</w:t>
      </w:r>
    </w:p>
    <w:p w:rsidR="000162AD" w:rsidRDefault="000162AD" w:rsidP="000162AD">
      <w:r>
        <w:t>195.5094</w:t>
      </w:r>
      <w:r>
        <w:tab/>
        <w:t>2.025e0</w:t>
      </w:r>
    </w:p>
    <w:p w:rsidR="000162AD" w:rsidRDefault="000162AD" w:rsidP="000162AD">
      <w:r>
        <w:t>195.5116</w:t>
      </w:r>
      <w:r>
        <w:tab/>
        <w:t>2.025e0</w:t>
      </w:r>
    </w:p>
    <w:p w:rsidR="000162AD" w:rsidRDefault="000162AD" w:rsidP="000162AD">
      <w:r>
        <w:t>195.5145</w:t>
      </w:r>
      <w:r>
        <w:tab/>
        <w:t>4.051e0</w:t>
      </w:r>
    </w:p>
    <w:p w:rsidR="000162AD" w:rsidRDefault="000162AD" w:rsidP="000162AD">
      <w:r>
        <w:t>195.5175</w:t>
      </w:r>
      <w:r>
        <w:tab/>
        <w:t>5.063e0</w:t>
      </w:r>
    </w:p>
    <w:p w:rsidR="000162AD" w:rsidRDefault="000162AD" w:rsidP="000162AD">
      <w:r>
        <w:t>195.5227</w:t>
      </w:r>
      <w:r>
        <w:tab/>
        <w:t>2.025e0</w:t>
      </w:r>
    </w:p>
    <w:p w:rsidR="000162AD" w:rsidRDefault="000162AD" w:rsidP="000162AD">
      <w:r>
        <w:t>195.5264</w:t>
      </w:r>
      <w:r>
        <w:tab/>
        <w:t>1.013e0</w:t>
      </w:r>
    </w:p>
    <w:p w:rsidR="000162AD" w:rsidRDefault="000162AD" w:rsidP="000162AD">
      <w:r>
        <w:t>195.5338</w:t>
      </w:r>
      <w:r>
        <w:tab/>
        <w:t>1.013e0</w:t>
      </w:r>
    </w:p>
    <w:p w:rsidR="000162AD" w:rsidRDefault="000162AD" w:rsidP="000162AD">
      <w:r>
        <w:t>195.5374</w:t>
      </w:r>
      <w:r>
        <w:tab/>
        <w:t>3.038e0</w:t>
      </w:r>
    </w:p>
    <w:p w:rsidR="000162AD" w:rsidRDefault="000162AD" w:rsidP="000162AD">
      <w:r>
        <w:t>195.5408</w:t>
      </w:r>
      <w:r>
        <w:tab/>
        <w:t>1.013e0</w:t>
      </w:r>
    </w:p>
    <w:p w:rsidR="000162AD" w:rsidRDefault="000162AD" w:rsidP="000162AD">
      <w:r>
        <w:t>195.5449</w:t>
      </w:r>
      <w:r>
        <w:tab/>
        <w:t>1.013e0</w:t>
      </w:r>
    </w:p>
    <w:p w:rsidR="000162AD" w:rsidRDefault="000162AD" w:rsidP="000162AD">
      <w:r>
        <w:t>195.5522</w:t>
      </w:r>
      <w:r>
        <w:tab/>
        <w:t>1.013e0</w:t>
      </w:r>
    </w:p>
    <w:p w:rsidR="000162AD" w:rsidRDefault="000162AD" w:rsidP="000162AD">
      <w:r>
        <w:t>195.5558</w:t>
      </w:r>
      <w:r>
        <w:tab/>
        <w:t>2.025e0</w:t>
      </w:r>
    </w:p>
    <w:p w:rsidR="000162AD" w:rsidRDefault="000162AD" w:rsidP="000162AD">
      <w:r>
        <w:t>195.5597</w:t>
      </w:r>
      <w:r>
        <w:tab/>
        <w:t>1.013e0</w:t>
      </w:r>
    </w:p>
    <w:p w:rsidR="000162AD" w:rsidRDefault="000162AD" w:rsidP="000162AD">
      <w:r>
        <w:t>195.5636</w:t>
      </w:r>
      <w:r>
        <w:tab/>
        <w:t>1.013e0</w:t>
      </w:r>
    </w:p>
    <w:p w:rsidR="000162AD" w:rsidRDefault="000162AD" w:rsidP="000162AD">
      <w:r>
        <w:t>195.5671</w:t>
      </w:r>
      <w:r>
        <w:tab/>
        <w:t>2.025e0</w:t>
      </w:r>
    </w:p>
    <w:p w:rsidR="000162AD" w:rsidRDefault="000162AD" w:rsidP="000162AD">
      <w:r>
        <w:t>195.5708</w:t>
      </w:r>
      <w:r>
        <w:tab/>
        <w:t>2.025e0</w:t>
      </w:r>
    </w:p>
    <w:p w:rsidR="000162AD" w:rsidRDefault="000162AD" w:rsidP="000162AD">
      <w:r>
        <w:t>195.5745</w:t>
      </w:r>
      <w:r>
        <w:tab/>
        <w:t>1.013e0</w:t>
      </w:r>
    </w:p>
    <w:p w:rsidR="000162AD" w:rsidRDefault="000162AD" w:rsidP="000162AD">
      <w:r>
        <w:t>195.5764</w:t>
      </w:r>
      <w:r>
        <w:tab/>
        <w:t>2.025e0</w:t>
      </w:r>
    </w:p>
    <w:p w:rsidR="000162AD" w:rsidRDefault="000162AD" w:rsidP="000162AD">
      <w:r>
        <w:lastRenderedPageBreak/>
        <w:t>195.5781</w:t>
      </w:r>
      <w:r>
        <w:tab/>
        <w:t>4.051e0</w:t>
      </w:r>
    </w:p>
    <w:p w:rsidR="000162AD" w:rsidRDefault="000162AD" w:rsidP="000162AD">
      <w:r>
        <w:t>195.5892</w:t>
      </w:r>
      <w:r>
        <w:tab/>
        <w:t>3.038e0</w:t>
      </w:r>
    </w:p>
    <w:p w:rsidR="000162AD" w:rsidRDefault="000162AD" w:rsidP="000162AD">
      <w:r>
        <w:t>195.5931</w:t>
      </w:r>
      <w:r>
        <w:tab/>
        <w:t>2.025e0</w:t>
      </w:r>
    </w:p>
    <w:p w:rsidR="000162AD" w:rsidRDefault="000162AD" w:rsidP="000162AD">
      <w:r>
        <w:t>195.6005</w:t>
      </w:r>
      <w:r>
        <w:tab/>
        <w:t>1.013e0</w:t>
      </w:r>
    </w:p>
    <w:p w:rsidR="000162AD" w:rsidRDefault="000162AD" w:rsidP="000162AD">
      <w:r>
        <w:t>195.6116</w:t>
      </w:r>
      <w:r>
        <w:tab/>
        <w:t>1.013e0</w:t>
      </w:r>
    </w:p>
    <w:p w:rsidR="000162AD" w:rsidRDefault="000162AD" w:rsidP="000162AD">
      <w:r>
        <w:t>195.6188</w:t>
      </w:r>
      <w:r>
        <w:tab/>
        <w:t>2.025e0</w:t>
      </w:r>
    </w:p>
    <w:p w:rsidR="000162AD" w:rsidRDefault="000162AD" w:rsidP="000162AD">
      <w:r>
        <w:t>195.6224</w:t>
      </w:r>
      <w:r>
        <w:tab/>
        <w:t>3.038e0</w:t>
      </w:r>
    </w:p>
    <w:p w:rsidR="000162AD" w:rsidRDefault="000162AD" w:rsidP="000162AD">
      <w:r>
        <w:t>195.6263</w:t>
      </w:r>
      <w:r>
        <w:tab/>
        <w:t>1.013e0</w:t>
      </w:r>
    </w:p>
    <w:p w:rsidR="000162AD" w:rsidRDefault="000162AD" w:rsidP="000162AD">
      <w:r>
        <w:t>195.6372</w:t>
      </w:r>
      <w:r>
        <w:tab/>
        <w:t>2.025e0</w:t>
      </w:r>
    </w:p>
    <w:p w:rsidR="000162AD" w:rsidRDefault="000162AD" w:rsidP="000162AD">
      <w:r>
        <w:t>195.6405</w:t>
      </w:r>
      <w:r>
        <w:tab/>
        <w:t>1.013e0</w:t>
      </w:r>
    </w:p>
    <w:p w:rsidR="000162AD" w:rsidRDefault="000162AD" w:rsidP="000162AD">
      <w:r>
        <w:t>195.6483</w:t>
      </w:r>
      <w:r>
        <w:tab/>
        <w:t>1.013e0</w:t>
      </w:r>
    </w:p>
    <w:p w:rsidR="000162AD" w:rsidRDefault="000162AD" w:rsidP="000162AD">
      <w:r>
        <w:t>195.6594</w:t>
      </w:r>
      <w:r>
        <w:tab/>
        <w:t>3.038e0</w:t>
      </w:r>
    </w:p>
    <w:p w:rsidR="000162AD" w:rsidRDefault="000162AD" w:rsidP="000162AD">
      <w:r>
        <w:t>195.6635</w:t>
      </w:r>
      <w:r>
        <w:tab/>
        <w:t>1.013e0</w:t>
      </w:r>
    </w:p>
    <w:p w:rsidR="000162AD" w:rsidRDefault="000162AD" w:rsidP="000162AD">
      <w:r>
        <w:t>195.6672</w:t>
      </w:r>
      <w:r>
        <w:tab/>
        <w:t>1.013e0</w:t>
      </w:r>
    </w:p>
    <w:p w:rsidR="000162AD" w:rsidRDefault="000162AD" w:rsidP="000162AD">
      <w:r>
        <w:t>195.6779</w:t>
      </w:r>
      <w:r>
        <w:tab/>
        <w:t>1.013e0</w:t>
      </w:r>
    </w:p>
    <w:p w:rsidR="000162AD" w:rsidRDefault="000162AD" w:rsidP="000162AD">
      <w:r>
        <w:t>195.6897</w:t>
      </w:r>
      <w:r>
        <w:tab/>
        <w:t>1.013e0</w:t>
      </w:r>
    </w:p>
    <w:p w:rsidR="000162AD" w:rsidRDefault="000162AD" w:rsidP="000162AD">
      <w:r>
        <w:t>195.6934</w:t>
      </w:r>
      <w:r>
        <w:tab/>
        <w:t>1.013e0</w:t>
      </w:r>
    </w:p>
    <w:p w:rsidR="000162AD" w:rsidRDefault="000162AD" w:rsidP="000162AD">
      <w:r>
        <w:t>195.6990</w:t>
      </w:r>
      <w:r>
        <w:tab/>
        <w:t>2.025e0</w:t>
      </w:r>
    </w:p>
    <w:p w:rsidR="000162AD" w:rsidRDefault="000162AD" w:rsidP="000162AD">
      <w:r>
        <w:t>195.7087</w:t>
      </w:r>
      <w:r>
        <w:tab/>
        <w:t>1.013e0</w:t>
      </w:r>
    </w:p>
    <w:p w:rsidR="000162AD" w:rsidRDefault="000162AD" w:rsidP="000162AD">
      <w:r>
        <w:lastRenderedPageBreak/>
        <w:t>195.7123</w:t>
      </w:r>
      <w:r>
        <w:tab/>
        <w:t>1.013e0</w:t>
      </w:r>
    </w:p>
    <w:p w:rsidR="000162AD" w:rsidRDefault="000162AD" w:rsidP="000162AD">
      <w:r>
        <w:t>195.7161</w:t>
      </w:r>
      <w:r>
        <w:tab/>
        <w:t>2.025e0</w:t>
      </w:r>
    </w:p>
    <w:p w:rsidR="000162AD" w:rsidRDefault="000162AD" w:rsidP="000162AD">
      <w:r>
        <w:t>195.7194</w:t>
      </w:r>
      <w:r>
        <w:tab/>
        <w:t>1.013e0</w:t>
      </w:r>
    </w:p>
    <w:p w:rsidR="000162AD" w:rsidRDefault="000162AD" w:rsidP="000162AD">
      <w:r>
        <w:t>195.7232</w:t>
      </w:r>
      <w:r>
        <w:tab/>
        <w:t>1.013e0</w:t>
      </w:r>
    </w:p>
    <w:p w:rsidR="000162AD" w:rsidRDefault="000162AD" w:rsidP="000162AD">
      <w:r>
        <w:t>195.7271</w:t>
      </w:r>
      <w:r>
        <w:tab/>
        <w:t>2.025e0</w:t>
      </w:r>
    </w:p>
    <w:p w:rsidR="000162AD" w:rsidRDefault="000162AD" w:rsidP="000162AD">
      <w:r>
        <w:t>195.7388</w:t>
      </w:r>
      <w:r>
        <w:tab/>
        <w:t>2.025e0</w:t>
      </w:r>
    </w:p>
    <w:p w:rsidR="000162AD" w:rsidRDefault="000162AD" w:rsidP="000162AD">
      <w:r>
        <w:t>195.7403</w:t>
      </w:r>
      <w:r>
        <w:tab/>
        <w:t>2.025e0</w:t>
      </w:r>
    </w:p>
    <w:p w:rsidR="000162AD" w:rsidRDefault="000162AD" w:rsidP="000162AD">
      <w:r>
        <w:t>195.7421</w:t>
      </w:r>
      <w:r>
        <w:tab/>
        <w:t>1.013e0</w:t>
      </w:r>
    </w:p>
    <w:p w:rsidR="000162AD" w:rsidRDefault="000162AD" w:rsidP="000162AD">
      <w:r>
        <w:t>195.7500</w:t>
      </w:r>
      <w:r>
        <w:tab/>
        <w:t>3.038e0</w:t>
      </w:r>
    </w:p>
    <w:p w:rsidR="000162AD" w:rsidRDefault="000162AD" w:rsidP="000162AD">
      <w:r>
        <w:t>195.7571</w:t>
      </w:r>
      <w:r>
        <w:tab/>
        <w:t>2.025e0</w:t>
      </w:r>
    </w:p>
    <w:p w:rsidR="000162AD" w:rsidRDefault="000162AD" w:rsidP="000162AD">
      <w:r>
        <w:t>195.7605</w:t>
      </w:r>
      <w:r>
        <w:tab/>
        <w:t>1.013e0</w:t>
      </w:r>
    </w:p>
    <w:p w:rsidR="000162AD" w:rsidRDefault="000162AD" w:rsidP="000162AD">
      <w:r>
        <w:t>195.7682</w:t>
      </w:r>
      <w:r>
        <w:tab/>
        <w:t>1.013e0</w:t>
      </w:r>
    </w:p>
    <w:p w:rsidR="000162AD" w:rsidRDefault="000162AD" w:rsidP="000162AD">
      <w:r>
        <w:t>195.7719</w:t>
      </w:r>
      <w:r>
        <w:tab/>
        <w:t>1.013e0</w:t>
      </w:r>
    </w:p>
    <w:p w:rsidR="000162AD" w:rsidRDefault="000162AD" w:rsidP="000162AD">
      <w:r>
        <w:t>195.7826</w:t>
      </w:r>
      <w:r>
        <w:tab/>
        <w:t>1.013e0</w:t>
      </w:r>
    </w:p>
    <w:p w:rsidR="000162AD" w:rsidRDefault="000162AD" w:rsidP="000162AD">
      <w:r>
        <w:t>195.8015</w:t>
      </w:r>
      <w:r>
        <w:tab/>
        <w:t>5.063e0</w:t>
      </w:r>
    </w:p>
    <w:p w:rsidR="000162AD" w:rsidRDefault="000162AD" w:rsidP="000162AD">
      <w:r>
        <w:t>195.8052</w:t>
      </w:r>
      <w:r>
        <w:tab/>
        <w:t>2.025e0</w:t>
      </w:r>
    </w:p>
    <w:p w:rsidR="000162AD" w:rsidRDefault="000162AD" w:rsidP="000162AD">
      <w:r>
        <w:t>195.8125</w:t>
      </w:r>
      <w:r>
        <w:tab/>
        <w:t>1.013e0</w:t>
      </w:r>
    </w:p>
    <w:p w:rsidR="000162AD" w:rsidRDefault="000162AD" w:rsidP="000162AD">
      <w:r>
        <w:t>195.8162</w:t>
      </w:r>
      <w:r>
        <w:tab/>
        <w:t>1.013e0</w:t>
      </w:r>
    </w:p>
    <w:p w:rsidR="000162AD" w:rsidRDefault="000162AD" w:rsidP="000162AD">
      <w:r>
        <w:t>195.8237</w:t>
      </w:r>
      <w:r>
        <w:tab/>
        <w:t>1.013e0</w:t>
      </w:r>
    </w:p>
    <w:p w:rsidR="000162AD" w:rsidRDefault="000162AD" w:rsidP="000162AD">
      <w:r>
        <w:lastRenderedPageBreak/>
        <w:t>195.8311</w:t>
      </w:r>
      <w:r>
        <w:tab/>
        <w:t>3.038e0</w:t>
      </w:r>
    </w:p>
    <w:p w:rsidR="000162AD" w:rsidRDefault="000162AD" w:rsidP="000162AD">
      <w:r>
        <w:t>195.8384</w:t>
      </w:r>
      <w:r>
        <w:tab/>
        <w:t>1.013e0</w:t>
      </w:r>
    </w:p>
    <w:p w:rsidR="000162AD" w:rsidRDefault="000162AD" w:rsidP="000162AD">
      <w:r>
        <w:t>195.8421</w:t>
      </w:r>
      <w:r>
        <w:tab/>
        <w:t>2.025e0</w:t>
      </w:r>
    </w:p>
    <w:p w:rsidR="000162AD" w:rsidRDefault="000162AD" w:rsidP="000162AD">
      <w:r>
        <w:t>195.8436</w:t>
      </w:r>
      <w:r>
        <w:tab/>
        <w:t>2.025e0</w:t>
      </w:r>
    </w:p>
    <w:p w:rsidR="000162AD" w:rsidRDefault="000162AD" w:rsidP="000162AD">
      <w:r>
        <w:t>195.8496</w:t>
      </w:r>
      <w:r>
        <w:tab/>
        <w:t>1.013e0</w:t>
      </w:r>
    </w:p>
    <w:p w:rsidR="000162AD" w:rsidRDefault="000162AD" w:rsidP="000162AD">
      <w:r>
        <w:t>195.8567</w:t>
      </w:r>
      <w:r>
        <w:tab/>
        <w:t>2.025e0</w:t>
      </w:r>
    </w:p>
    <w:p w:rsidR="000162AD" w:rsidRDefault="000162AD" w:rsidP="000162AD">
      <w:r>
        <w:t>195.8639</w:t>
      </w:r>
      <w:r>
        <w:tab/>
        <w:t>1.013e0</w:t>
      </w:r>
    </w:p>
    <w:p w:rsidR="000162AD" w:rsidRDefault="000162AD" w:rsidP="000162AD">
      <w:r>
        <w:t>195.8718</w:t>
      </w:r>
      <w:r>
        <w:tab/>
        <w:t>2.025e0</w:t>
      </w:r>
    </w:p>
    <w:p w:rsidR="000162AD" w:rsidRDefault="000162AD" w:rsidP="000162AD">
      <w:r>
        <w:t>195.8754</w:t>
      </w:r>
      <w:r>
        <w:tab/>
        <w:t>2.025e0</w:t>
      </w:r>
    </w:p>
    <w:p w:rsidR="000162AD" w:rsidRDefault="000162AD" w:rsidP="000162AD">
      <w:r>
        <w:t>195.8787</w:t>
      </w:r>
      <w:r>
        <w:tab/>
        <w:t>1.013e0</w:t>
      </w:r>
    </w:p>
    <w:p w:rsidR="000162AD" w:rsidRDefault="000162AD" w:rsidP="000162AD">
      <w:r>
        <w:t>195.8865</w:t>
      </w:r>
      <w:r>
        <w:tab/>
        <w:t>2.025e0</w:t>
      </w:r>
    </w:p>
    <w:p w:rsidR="000162AD" w:rsidRDefault="000162AD" w:rsidP="000162AD">
      <w:r>
        <w:t>195.8902</w:t>
      </w:r>
      <w:r>
        <w:tab/>
        <w:t>2.025e0</w:t>
      </w:r>
    </w:p>
    <w:p w:rsidR="000162AD" w:rsidRDefault="000162AD" w:rsidP="000162AD">
      <w:r>
        <w:t>195.8938</w:t>
      </w:r>
      <w:r>
        <w:tab/>
        <w:t>2.025e0</w:t>
      </w:r>
    </w:p>
    <w:p w:rsidR="000162AD" w:rsidRDefault="000162AD" w:rsidP="000162AD">
      <w:r>
        <w:t>195.9050</w:t>
      </w:r>
      <w:r>
        <w:tab/>
        <w:t>1.013e0</w:t>
      </w:r>
    </w:p>
    <w:p w:rsidR="000162AD" w:rsidRDefault="000162AD" w:rsidP="000162AD">
      <w:r>
        <w:t>195.9180</w:t>
      </w:r>
      <w:r>
        <w:tab/>
        <w:t>2.025e0</w:t>
      </w:r>
    </w:p>
    <w:p w:rsidR="000162AD" w:rsidRDefault="000162AD" w:rsidP="000162AD">
      <w:r>
        <w:t>195.9274</w:t>
      </w:r>
      <w:r>
        <w:tab/>
        <w:t>1.013e0</w:t>
      </w:r>
    </w:p>
    <w:p w:rsidR="000162AD" w:rsidRDefault="000162AD" w:rsidP="000162AD">
      <w:r>
        <w:t>195.9311</w:t>
      </w:r>
      <w:r>
        <w:tab/>
        <w:t>3.038e0</w:t>
      </w:r>
    </w:p>
    <w:p w:rsidR="000162AD" w:rsidRDefault="000162AD" w:rsidP="000162AD">
      <w:r>
        <w:t>195.9388</w:t>
      </w:r>
      <w:r>
        <w:tab/>
        <w:t>2.025e0</w:t>
      </w:r>
    </w:p>
    <w:p w:rsidR="000162AD" w:rsidRDefault="000162AD" w:rsidP="000162AD">
      <w:r>
        <w:t>195.9430</w:t>
      </w:r>
      <w:r>
        <w:tab/>
        <w:t>2.025e0</w:t>
      </w:r>
    </w:p>
    <w:p w:rsidR="000162AD" w:rsidRDefault="000162AD" w:rsidP="000162AD">
      <w:r>
        <w:lastRenderedPageBreak/>
        <w:t>195.9572</w:t>
      </w:r>
      <w:r>
        <w:tab/>
        <w:t>1.013e0</w:t>
      </w:r>
    </w:p>
    <w:p w:rsidR="000162AD" w:rsidRDefault="000162AD" w:rsidP="000162AD">
      <w:r>
        <w:t>195.9594</w:t>
      </w:r>
      <w:r>
        <w:tab/>
        <w:t>4.051e0</w:t>
      </w:r>
    </w:p>
    <w:p w:rsidR="000162AD" w:rsidRDefault="000162AD" w:rsidP="000162AD">
      <w:r>
        <w:t>195.9764</w:t>
      </w:r>
      <w:r>
        <w:tab/>
        <w:t>1.013e0</w:t>
      </w:r>
    </w:p>
    <w:p w:rsidR="000162AD" w:rsidRDefault="000162AD" w:rsidP="000162AD">
      <w:r>
        <w:t>195.9802</w:t>
      </w:r>
      <w:r>
        <w:tab/>
        <w:t>3.038e0</w:t>
      </w:r>
    </w:p>
    <w:p w:rsidR="000162AD" w:rsidRDefault="000162AD" w:rsidP="000162AD">
      <w:r>
        <w:t>195.9839</w:t>
      </w:r>
      <w:r>
        <w:tab/>
        <w:t>5.063e0</w:t>
      </w:r>
    </w:p>
    <w:p w:rsidR="000162AD" w:rsidRDefault="000162AD" w:rsidP="000162AD">
      <w:r>
        <w:t>195.9877</w:t>
      </w:r>
      <w:r>
        <w:tab/>
        <w:t>1.013e0</w:t>
      </w:r>
    </w:p>
    <w:p w:rsidR="000162AD" w:rsidRDefault="000162AD" w:rsidP="000162AD">
      <w:r>
        <w:t>195.9912</w:t>
      </w:r>
      <w:r>
        <w:tab/>
        <w:t>1.013e0</w:t>
      </w:r>
    </w:p>
    <w:p w:rsidR="000162AD" w:rsidRDefault="000162AD" w:rsidP="000162AD">
      <w:r>
        <w:t>195.9984</w:t>
      </w:r>
      <w:r>
        <w:tab/>
        <w:t>2.025e0</w:t>
      </w:r>
    </w:p>
    <w:p w:rsidR="000162AD" w:rsidRDefault="000162AD" w:rsidP="000162AD">
      <w:r>
        <w:t>196.0071</w:t>
      </w:r>
      <w:r>
        <w:tab/>
        <w:t>3.038e0</w:t>
      </w:r>
    </w:p>
    <w:p w:rsidR="000162AD" w:rsidRDefault="000162AD" w:rsidP="000162AD">
      <w:r>
        <w:t>196.0083</w:t>
      </w:r>
      <w:r>
        <w:tab/>
        <w:t>2.025e0</w:t>
      </w:r>
    </w:p>
    <w:p w:rsidR="000162AD" w:rsidRDefault="000162AD" w:rsidP="000162AD">
      <w:r>
        <w:t>196.0097</w:t>
      </w:r>
      <w:r>
        <w:tab/>
        <w:t>1.215e1</w:t>
      </w:r>
    </w:p>
    <w:p w:rsidR="000162AD" w:rsidRDefault="000162AD" w:rsidP="000162AD">
      <w:r>
        <w:t>196.0156</w:t>
      </w:r>
      <w:r>
        <w:tab/>
        <w:t>1.552e1</w:t>
      </w:r>
    </w:p>
    <w:p w:rsidR="000162AD" w:rsidRDefault="000162AD" w:rsidP="000162AD">
      <w:r>
        <w:t>196.0173</w:t>
      </w:r>
      <w:r>
        <w:tab/>
        <w:t>5.704e1</w:t>
      </w:r>
    </w:p>
    <w:p w:rsidR="000162AD" w:rsidRDefault="000162AD" w:rsidP="000162AD">
      <w:r>
        <w:t>196.0188</w:t>
      </w:r>
      <w:r>
        <w:tab/>
        <w:t>8.840e1</w:t>
      </w:r>
    </w:p>
    <w:p w:rsidR="000162AD" w:rsidRDefault="000162AD" w:rsidP="000162AD">
      <w:r>
        <w:t>196.0201</w:t>
      </w:r>
      <w:r>
        <w:tab/>
        <w:t>3.443e1</w:t>
      </w:r>
    </w:p>
    <w:p w:rsidR="000162AD" w:rsidRDefault="000162AD" w:rsidP="000162AD">
      <w:r>
        <w:t>196.0223</w:t>
      </w:r>
      <w:r>
        <w:tab/>
        <w:t>9.114e0</w:t>
      </w:r>
    </w:p>
    <w:p w:rsidR="000162AD" w:rsidRDefault="000162AD" w:rsidP="000162AD">
      <w:r>
        <w:t>196.0363</w:t>
      </w:r>
      <w:r>
        <w:tab/>
        <w:t>5.063e0</w:t>
      </w:r>
    </w:p>
    <w:p w:rsidR="000162AD" w:rsidRDefault="000162AD" w:rsidP="000162AD">
      <w:r>
        <w:t>196.0431</w:t>
      </w:r>
      <w:r>
        <w:tab/>
        <w:t>3.038e0</w:t>
      </w:r>
    </w:p>
    <w:p w:rsidR="000162AD" w:rsidRDefault="000162AD" w:rsidP="000162AD">
      <w:r>
        <w:t>196.0508</w:t>
      </w:r>
      <w:r>
        <w:tab/>
        <w:t>1.013e0</w:t>
      </w:r>
    </w:p>
    <w:p w:rsidR="000162AD" w:rsidRDefault="000162AD" w:rsidP="000162AD">
      <w:r>
        <w:lastRenderedPageBreak/>
        <w:t>196.0543</w:t>
      </w:r>
      <w:r>
        <w:tab/>
        <w:t>2.025e0</w:t>
      </w:r>
    </w:p>
    <w:p w:rsidR="000162AD" w:rsidRDefault="000162AD" w:rsidP="000162AD">
      <w:r>
        <w:t>196.0580</w:t>
      </w:r>
      <w:r>
        <w:tab/>
        <w:t>3.038e0</w:t>
      </w:r>
    </w:p>
    <w:p w:rsidR="000162AD" w:rsidRDefault="000162AD" w:rsidP="000162AD">
      <w:r>
        <w:t>196.0728</w:t>
      </w:r>
      <w:r>
        <w:tab/>
        <w:t>2.025e0</w:t>
      </w:r>
    </w:p>
    <w:p w:rsidR="000162AD" w:rsidRDefault="000162AD" w:rsidP="000162AD">
      <w:r>
        <w:t>196.0767</w:t>
      </w:r>
      <w:r>
        <w:tab/>
        <w:t>2.025e0</w:t>
      </w:r>
    </w:p>
    <w:p w:rsidR="000162AD" w:rsidRDefault="000162AD" w:rsidP="000162AD">
      <w:r>
        <w:t>196.0786</w:t>
      </w:r>
      <w:r>
        <w:tab/>
        <w:t>2.025e0</w:t>
      </w:r>
    </w:p>
    <w:p w:rsidR="000162AD" w:rsidRDefault="000162AD" w:rsidP="000162AD">
      <w:r>
        <w:t>196.0805</w:t>
      </w:r>
      <w:r>
        <w:tab/>
        <w:t>1.013e0</w:t>
      </w:r>
    </w:p>
    <w:p w:rsidR="000162AD" w:rsidRDefault="000162AD" w:rsidP="000162AD">
      <w:r>
        <w:t>196.0820</w:t>
      </w:r>
      <w:r>
        <w:tab/>
        <w:t>4.051e0</w:t>
      </w:r>
    </w:p>
    <w:p w:rsidR="000162AD" w:rsidRDefault="000162AD" w:rsidP="000162AD">
      <w:r>
        <w:t>196.0874</w:t>
      </w:r>
      <w:r>
        <w:tab/>
        <w:t>4.614e0</w:t>
      </w:r>
    </w:p>
    <w:p w:rsidR="000162AD" w:rsidRDefault="000162AD" w:rsidP="000162AD">
      <w:r>
        <w:t>196.0896</w:t>
      </w:r>
      <w:r>
        <w:tab/>
        <w:t>2.025e0</w:t>
      </w:r>
    </w:p>
    <w:p w:rsidR="000162AD" w:rsidRDefault="000162AD" w:rsidP="000162AD">
      <w:r>
        <w:t>196.0916</w:t>
      </w:r>
      <w:r>
        <w:tab/>
        <w:t>1.013e0</w:t>
      </w:r>
    </w:p>
    <w:p w:rsidR="000162AD" w:rsidRDefault="000162AD" w:rsidP="000162AD">
      <w:r>
        <w:t>196.0930</w:t>
      </w:r>
      <w:r>
        <w:tab/>
        <w:t>7.089e0</w:t>
      </w:r>
    </w:p>
    <w:p w:rsidR="000162AD" w:rsidRDefault="000162AD" w:rsidP="000162AD">
      <w:r>
        <w:t>196.0954</w:t>
      </w:r>
      <w:r>
        <w:tab/>
        <w:t>1.013e0</w:t>
      </w:r>
    </w:p>
    <w:p w:rsidR="000162AD" w:rsidRDefault="000162AD" w:rsidP="000162AD">
      <w:r>
        <w:t>196.0989</w:t>
      </w:r>
      <w:r>
        <w:tab/>
        <w:t>1.013e0</w:t>
      </w:r>
    </w:p>
    <w:p w:rsidR="000162AD" w:rsidRDefault="000162AD" w:rsidP="000162AD">
      <w:r>
        <w:t>196.1006</w:t>
      </w:r>
      <w:r>
        <w:tab/>
        <w:t>3.038e0</w:t>
      </w:r>
    </w:p>
    <w:p w:rsidR="000162AD" w:rsidRDefault="000162AD" w:rsidP="000162AD">
      <w:r>
        <w:t>196.1022</w:t>
      </w:r>
      <w:r>
        <w:tab/>
        <w:t>3.038e0</w:t>
      </w:r>
    </w:p>
    <w:p w:rsidR="000162AD" w:rsidRDefault="000162AD" w:rsidP="000162AD">
      <w:r>
        <w:t>196.1089</w:t>
      </w:r>
      <w:r>
        <w:tab/>
        <w:t>4.051e0</w:t>
      </w:r>
    </w:p>
    <w:p w:rsidR="000162AD" w:rsidRDefault="000162AD" w:rsidP="000162AD">
      <w:r>
        <w:t>196.1102</w:t>
      </w:r>
      <w:r>
        <w:tab/>
        <w:t>2.025e0</w:t>
      </w:r>
    </w:p>
    <w:p w:rsidR="000162AD" w:rsidRDefault="000162AD" w:rsidP="000162AD">
      <w:r>
        <w:t>196.1136</w:t>
      </w:r>
      <w:r>
        <w:tab/>
        <w:t>7.089e0</w:t>
      </w:r>
    </w:p>
    <w:p w:rsidR="000162AD" w:rsidRDefault="000162AD" w:rsidP="000162AD">
      <w:r>
        <w:t>196.1148</w:t>
      </w:r>
      <w:r>
        <w:tab/>
        <w:t>4.470e0</w:t>
      </w:r>
    </w:p>
    <w:p w:rsidR="000162AD" w:rsidRDefault="000162AD" w:rsidP="000162AD">
      <w:r>
        <w:lastRenderedPageBreak/>
        <w:t>196.1187</w:t>
      </w:r>
      <w:r>
        <w:tab/>
        <w:t>9.114e0</w:t>
      </w:r>
    </w:p>
    <w:p w:rsidR="000162AD" w:rsidRDefault="000162AD" w:rsidP="000162AD">
      <w:r>
        <w:t>196.1199</w:t>
      </w:r>
      <w:r>
        <w:tab/>
        <w:t>3.038e0</w:t>
      </w:r>
    </w:p>
    <w:p w:rsidR="000162AD" w:rsidRDefault="000162AD" w:rsidP="000162AD">
      <w:r>
        <w:t>196.1210</w:t>
      </w:r>
      <w:r>
        <w:tab/>
        <w:t>2.025e0</w:t>
      </w:r>
    </w:p>
    <w:p w:rsidR="000162AD" w:rsidRDefault="000162AD" w:rsidP="000162AD">
      <w:r>
        <w:t>196.1270</w:t>
      </w:r>
      <w:r>
        <w:tab/>
        <w:t>4.051e0</w:t>
      </w:r>
    </w:p>
    <w:p w:rsidR="000162AD" w:rsidRDefault="000162AD" w:rsidP="000162AD">
      <w:r>
        <w:t>196.1285</w:t>
      </w:r>
      <w:r>
        <w:tab/>
        <w:t>3.038e0</w:t>
      </w:r>
    </w:p>
    <w:p w:rsidR="000162AD" w:rsidRDefault="000162AD" w:rsidP="000162AD">
      <w:r>
        <w:t>196.1321</w:t>
      </w:r>
      <w:r>
        <w:tab/>
        <w:t>2.025e0</w:t>
      </w:r>
    </w:p>
    <w:p w:rsidR="000162AD" w:rsidRDefault="000162AD" w:rsidP="000162AD">
      <w:r>
        <w:t>196.1368</w:t>
      </w:r>
      <w:r>
        <w:tab/>
        <w:t>3.038e0</w:t>
      </w:r>
    </w:p>
    <w:p w:rsidR="000162AD" w:rsidRDefault="000162AD" w:rsidP="000162AD">
      <w:r>
        <w:t>196.1394</w:t>
      </w:r>
      <w:r>
        <w:tab/>
        <w:t>2.025e0</w:t>
      </w:r>
    </w:p>
    <w:p w:rsidR="000162AD" w:rsidRDefault="000162AD" w:rsidP="000162AD">
      <w:r>
        <w:t>196.1504</w:t>
      </w:r>
      <w:r>
        <w:tab/>
        <w:t>3.038e0</w:t>
      </w:r>
    </w:p>
    <w:p w:rsidR="000162AD" w:rsidRDefault="000162AD" w:rsidP="000162AD">
      <w:r>
        <w:t>196.1544</w:t>
      </w:r>
      <w:r>
        <w:tab/>
        <w:t>1.013e0</w:t>
      </w:r>
    </w:p>
    <w:p w:rsidR="000162AD" w:rsidRDefault="000162AD" w:rsidP="000162AD">
      <w:r>
        <w:t>196.1577</w:t>
      </w:r>
      <w:r>
        <w:tab/>
        <w:t>7.089e0</w:t>
      </w:r>
    </w:p>
    <w:p w:rsidR="000162AD" w:rsidRDefault="000162AD" w:rsidP="000162AD">
      <w:r>
        <w:t>196.1616</w:t>
      </w:r>
      <w:r>
        <w:tab/>
        <w:t>1.013e0</w:t>
      </w:r>
    </w:p>
    <w:p w:rsidR="000162AD" w:rsidRDefault="000162AD" w:rsidP="000162AD">
      <w:r>
        <w:t>196.1653</w:t>
      </w:r>
      <w:r>
        <w:tab/>
        <w:t>3.038e0</w:t>
      </w:r>
    </w:p>
    <w:p w:rsidR="000162AD" w:rsidRDefault="000162AD" w:rsidP="000162AD">
      <w:r>
        <w:t>196.1729</w:t>
      </w:r>
      <w:r>
        <w:tab/>
        <w:t>1.013e0</w:t>
      </w:r>
    </w:p>
    <w:p w:rsidR="000162AD" w:rsidRDefault="000162AD" w:rsidP="000162AD">
      <w:r>
        <w:t>196.1807</w:t>
      </w:r>
      <w:r>
        <w:tab/>
        <w:t>5.063e0</w:t>
      </w:r>
    </w:p>
    <w:p w:rsidR="000162AD" w:rsidRDefault="000162AD" w:rsidP="000162AD">
      <w:r>
        <w:t>196.1881</w:t>
      </w:r>
      <w:r>
        <w:tab/>
        <w:t>4.051e0</w:t>
      </w:r>
    </w:p>
    <w:p w:rsidR="000162AD" w:rsidRDefault="000162AD" w:rsidP="000162AD">
      <w:r>
        <w:t>196.1920</w:t>
      </w:r>
      <w:r>
        <w:tab/>
        <w:t>1.013e0</w:t>
      </w:r>
    </w:p>
    <w:p w:rsidR="000162AD" w:rsidRDefault="000162AD" w:rsidP="000162AD">
      <w:r>
        <w:t>196.1939</w:t>
      </w:r>
      <w:r>
        <w:tab/>
        <w:t>2.025e0</w:t>
      </w:r>
    </w:p>
    <w:p w:rsidR="000162AD" w:rsidRDefault="000162AD" w:rsidP="000162AD">
      <w:r>
        <w:t>196.1956</w:t>
      </w:r>
      <w:r>
        <w:tab/>
        <w:t>1.013e0</w:t>
      </w:r>
    </w:p>
    <w:p w:rsidR="000162AD" w:rsidRDefault="000162AD" w:rsidP="000162AD">
      <w:r>
        <w:lastRenderedPageBreak/>
        <w:t>196.2031</w:t>
      </w:r>
      <w:r>
        <w:tab/>
        <w:t>1.013e0</w:t>
      </w:r>
    </w:p>
    <w:p w:rsidR="000162AD" w:rsidRDefault="000162AD" w:rsidP="000162AD">
      <w:r>
        <w:t>196.2069</w:t>
      </w:r>
      <w:r>
        <w:tab/>
        <w:t>1.013e0</w:t>
      </w:r>
    </w:p>
    <w:p w:rsidR="000162AD" w:rsidRDefault="000162AD" w:rsidP="000162AD">
      <w:r>
        <w:t>196.2108</w:t>
      </w:r>
      <w:r>
        <w:tab/>
        <w:t>1.013e0</w:t>
      </w:r>
    </w:p>
    <w:p w:rsidR="000162AD" w:rsidRDefault="000162AD" w:rsidP="000162AD">
      <w:r>
        <w:t>196.2178</w:t>
      </w:r>
      <w:r>
        <w:tab/>
        <w:t>2.025e0</w:t>
      </w:r>
    </w:p>
    <w:p w:rsidR="000162AD" w:rsidRDefault="000162AD" w:rsidP="000162AD">
      <w:r>
        <w:t>196.2258</w:t>
      </w:r>
      <w:r>
        <w:tab/>
        <w:t>1.013e0</w:t>
      </w:r>
    </w:p>
    <w:p w:rsidR="000162AD" w:rsidRDefault="000162AD" w:rsidP="000162AD">
      <w:r>
        <w:t>196.2297</w:t>
      </w:r>
      <w:r>
        <w:tab/>
        <w:t>1.013e0</w:t>
      </w:r>
    </w:p>
    <w:p w:rsidR="000162AD" w:rsidRDefault="000162AD" w:rsidP="000162AD">
      <w:r>
        <w:t>196.2334</w:t>
      </w:r>
      <w:r>
        <w:tab/>
        <w:t>2.025e0</w:t>
      </w:r>
    </w:p>
    <w:p w:rsidR="000162AD" w:rsidRDefault="000162AD" w:rsidP="000162AD">
      <w:r>
        <w:t>196.2405</w:t>
      </w:r>
      <w:r>
        <w:tab/>
        <w:t>1.013e0</w:t>
      </w:r>
    </w:p>
    <w:p w:rsidR="000162AD" w:rsidRDefault="000162AD" w:rsidP="000162AD">
      <w:r>
        <w:t>196.2443</w:t>
      </w:r>
      <w:r>
        <w:tab/>
        <w:t>1.013e0</w:t>
      </w:r>
    </w:p>
    <w:p w:rsidR="000162AD" w:rsidRDefault="000162AD" w:rsidP="000162AD">
      <w:r>
        <w:t>196.2485</w:t>
      </w:r>
      <w:r>
        <w:tab/>
        <w:t>2.025e0</w:t>
      </w:r>
    </w:p>
    <w:p w:rsidR="000162AD" w:rsidRDefault="000162AD" w:rsidP="000162AD">
      <w:r>
        <w:t>196.2577</w:t>
      </w:r>
      <w:r>
        <w:tab/>
        <w:t>2.025e0</w:t>
      </w:r>
    </w:p>
    <w:p w:rsidR="000162AD" w:rsidRDefault="000162AD" w:rsidP="000162AD">
      <w:r>
        <w:t>196.2614</w:t>
      </w:r>
      <w:r>
        <w:tab/>
        <w:t>2.025e0</w:t>
      </w:r>
    </w:p>
    <w:p w:rsidR="000162AD" w:rsidRDefault="000162AD" w:rsidP="000162AD">
      <w:r>
        <w:t>196.2634</w:t>
      </w:r>
      <w:r>
        <w:tab/>
        <w:t>1.013e0</w:t>
      </w:r>
    </w:p>
    <w:p w:rsidR="000162AD" w:rsidRDefault="000162AD" w:rsidP="000162AD">
      <w:r>
        <w:t>196.2669</w:t>
      </w:r>
      <w:r>
        <w:tab/>
        <w:t>3.038e0</w:t>
      </w:r>
    </w:p>
    <w:p w:rsidR="000162AD" w:rsidRDefault="000162AD" w:rsidP="000162AD">
      <w:r>
        <w:t>196.2852</w:t>
      </w:r>
      <w:r>
        <w:tab/>
        <w:t>1.013e0</w:t>
      </w:r>
    </w:p>
    <w:p w:rsidR="000162AD" w:rsidRDefault="000162AD" w:rsidP="000162AD">
      <w:r>
        <w:t>196.3001</w:t>
      </w:r>
      <w:r>
        <w:tab/>
        <w:t>1.013e0</w:t>
      </w:r>
    </w:p>
    <w:p w:rsidR="000162AD" w:rsidRDefault="000162AD" w:rsidP="000162AD">
      <w:r>
        <w:t>196.3038</w:t>
      </w:r>
      <w:r>
        <w:tab/>
        <w:t>2.025e0</w:t>
      </w:r>
    </w:p>
    <w:p w:rsidR="000162AD" w:rsidRDefault="000162AD" w:rsidP="000162AD">
      <w:r>
        <w:t>196.3112</w:t>
      </w:r>
      <w:r>
        <w:tab/>
        <w:t>1.013e0</w:t>
      </w:r>
    </w:p>
    <w:p w:rsidR="000162AD" w:rsidRDefault="000162AD" w:rsidP="000162AD">
      <w:r>
        <w:t>196.3223</w:t>
      </w:r>
      <w:r>
        <w:tab/>
        <w:t>3.038e0</w:t>
      </w:r>
    </w:p>
    <w:p w:rsidR="000162AD" w:rsidRDefault="000162AD" w:rsidP="000162AD">
      <w:r>
        <w:lastRenderedPageBreak/>
        <w:t>196.3260</w:t>
      </w:r>
      <w:r>
        <w:tab/>
        <w:t>1.013e0</w:t>
      </w:r>
    </w:p>
    <w:p w:rsidR="000162AD" w:rsidRDefault="000162AD" w:rsidP="000162AD">
      <w:r>
        <w:t>196.3294</w:t>
      </w:r>
      <w:r>
        <w:tab/>
        <w:t>1.013e0</w:t>
      </w:r>
    </w:p>
    <w:p w:rsidR="000162AD" w:rsidRDefault="000162AD" w:rsidP="000162AD">
      <w:r>
        <w:t>196.3371</w:t>
      </w:r>
      <w:r>
        <w:tab/>
        <w:t>1.013e0</w:t>
      </w:r>
    </w:p>
    <w:p w:rsidR="000162AD" w:rsidRDefault="000162AD" w:rsidP="000162AD">
      <w:r>
        <w:t>196.3448</w:t>
      </w:r>
      <w:r>
        <w:tab/>
        <w:t>1.013e0</w:t>
      </w:r>
    </w:p>
    <w:p w:rsidR="000162AD" w:rsidRDefault="000162AD" w:rsidP="000162AD">
      <w:r>
        <w:t>196.3521</w:t>
      </w:r>
      <w:r>
        <w:tab/>
        <w:t>1.013e0</w:t>
      </w:r>
    </w:p>
    <w:p w:rsidR="000162AD" w:rsidRDefault="000162AD" w:rsidP="000162AD">
      <w:r>
        <w:t>196.3590</w:t>
      </w:r>
      <w:r>
        <w:tab/>
        <w:t>1.013e0</w:t>
      </w:r>
    </w:p>
    <w:p w:rsidR="000162AD" w:rsidRDefault="000162AD" w:rsidP="000162AD">
      <w:r>
        <w:t>196.3632</w:t>
      </w:r>
      <w:r>
        <w:tab/>
        <w:t>1.013e0</w:t>
      </w:r>
    </w:p>
    <w:p w:rsidR="000162AD" w:rsidRDefault="000162AD" w:rsidP="000162AD">
      <w:r>
        <w:t>196.3667</w:t>
      </w:r>
      <w:r>
        <w:tab/>
        <w:t>1.013e0</w:t>
      </w:r>
    </w:p>
    <w:p w:rsidR="000162AD" w:rsidRDefault="000162AD" w:rsidP="000162AD">
      <w:r>
        <w:t>196.3739</w:t>
      </w:r>
      <w:r>
        <w:tab/>
        <w:t>3.038e0</w:t>
      </w:r>
    </w:p>
    <w:p w:rsidR="000162AD" w:rsidRDefault="000162AD" w:rsidP="000162AD">
      <w:r>
        <w:t>196.3817</w:t>
      </w:r>
      <w:r>
        <w:tab/>
        <w:t>2.025e0</w:t>
      </w:r>
    </w:p>
    <w:p w:rsidR="000162AD" w:rsidRDefault="000162AD" w:rsidP="000162AD">
      <w:r>
        <w:t>196.3873</w:t>
      </w:r>
      <w:r>
        <w:tab/>
        <w:t>2.025e0</w:t>
      </w:r>
    </w:p>
    <w:p w:rsidR="000162AD" w:rsidRDefault="000162AD" w:rsidP="000162AD">
      <w:r>
        <w:t>196.3999</w:t>
      </w:r>
      <w:r>
        <w:tab/>
        <w:t>1.013e0</w:t>
      </w:r>
    </w:p>
    <w:p w:rsidR="000162AD" w:rsidRDefault="000162AD" w:rsidP="000162AD">
      <w:r>
        <w:t>196.4109</w:t>
      </w:r>
      <w:r>
        <w:tab/>
        <w:t>2.025e0</w:t>
      </w:r>
    </w:p>
    <w:p w:rsidR="000162AD" w:rsidRDefault="000162AD" w:rsidP="000162AD">
      <w:r>
        <w:t>196.4186</w:t>
      </w:r>
      <w:r>
        <w:tab/>
        <w:t>1.013e0</w:t>
      </w:r>
    </w:p>
    <w:p w:rsidR="000162AD" w:rsidRDefault="000162AD" w:rsidP="000162AD">
      <w:r>
        <w:t>196.4300</w:t>
      </w:r>
      <w:r>
        <w:tab/>
        <w:t>1.013e0</w:t>
      </w:r>
    </w:p>
    <w:p w:rsidR="000162AD" w:rsidRDefault="000162AD" w:rsidP="000162AD">
      <w:r>
        <w:t>196.4340</w:t>
      </w:r>
      <w:r>
        <w:tab/>
        <w:t>1.013e0</w:t>
      </w:r>
    </w:p>
    <w:p w:rsidR="000162AD" w:rsidRDefault="000162AD" w:rsidP="000162AD">
      <w:r>
        <w:t>196.4375</w:t>
      </w:r>
      <w:r>
        <w:tab/>
        <w:t>1.013e0</w:t>
      </w:r>
    </w:p>
    <w:p w:rsidR="000162AD" w:rsidRDefault="000162AD" w:rsidP="000162AD">
      <w:r>
        <w:t>196.4414</w:t>
      </w:r>
      <w:r>
        <w:tab/>
        <w:t>1.013e0</w:t>
      </w:r>
    </w:p>
    <w:p w:rsidR="000162AD" w:rsidRDefault="000162AD" w:rsidP="000162AD">
      <w:r>
        <w:t>196.4491</w:t>
      </w:r>
      <w:r>
        <w:tab/>
        <w:t>1.013e0</w:t>
      </w:r>
    </w:p>
    <w:p w:rsidR="000162AD" w:rsidRDefault="000162AD" w:rsidP="000162AD">
      <w:r>
        <w:lastRenderedPageBreak/>
        <w:t>196.4527</w:t>
      </w:r>
      <w:r>
        <w:tab/>
        <w:t>1.013e0</w:t>
      </w:r>
    </w:p>
    <w:p w:rsidR="000162AD" w:rsidRDefault="000162AD" w:rsidP="000162AD">
      <w:r>
        <w:t>196.4565</w:t>
      </w:r>
      <w:r>
        <w:tab/>
        <w:t>1.013e0</w:t>
      </w:r>
    </w:p>
    <w:p w:rsidR="000162AD" w:rsidRDefault="000162AD" w:rsidP="000162AD">
      <w:r>
        <w:t>196.4599</w:t>
      </w:r>
      <w:r>
        <w:tab/>
        <w:t>2.025e0</w:t>
      </w:r>
    </w:p>
    <w:p w:rsidR="000162AD" w:rsidRDefault="000162AD" w:rsidP="000162AD">
      <w:r>
        <w:t>196.4623</w:t>
      </w:r>
      <w:r>
        <w:tab/>
        <w:t>2.025e0</w:t>
      </w:r>
    </w:p>
    <w:p w:rsidR="000162AD" w:rsidRDefault="000162AD" w:rsidP="000162AD">
      <w:r>
        <w:t>196.4715</w:t>
      </w:r>
      <w:r>
        <w:tab/>
        <w:t>1.013e0</w:t>
      </w:r>
    </w:p>
    <w:p w:rsidR="000162AD" w:rsidRDefault="000162AD" w:rsidP="000162AD">
      <w:r>
        <w:t>196.4755</w:t>
      </w:r>
      <w:r>
        <w:tab/>
        <w:t>1.013e0</w:t>
      </w:r>
    </w:p>
    <w:p w:rsidR="000162AD" w:rsidRDefault="000162AD" w:rsidP="000162AD">
      <w:r>
        <w:t>196.4864</w:t>
      </w:r>
      <w:r>
        <w:tab/>
        <w:t>1.013e0</w:t>
      </w:r>
    </w:p>
    <w:p w:rsidR="000162AD" w:rsidRDefault="000162AD" w:rsidP="000162AD">
      <w:r>
        <w:t>196.4906</w:t>
      </w:r>
      <w:r>
        <w:tab/>
        <w:t>3.038e0</w:t>
      </w:r>
    </w:p>
    <w:p w:rsidR="000162AD" w:rsidRDefault="000162AD" w:rsidP="000162AD">
      <w:r>
        <w:t>196.4942</w:t>
      </w:r>
      <w:r>
        <w:tab/>
        <w:t>1.013e0</w:t>
      </w:r>
    </w:p>
    <w:p w:rsidR="000162AD" w:rsidRDefault="000162AD" w:rsidP="000162AD">
      <w:r>
        <w:t>196.4980</w:t>
      </w:r>
      <w:r>
        <w:tab/>
        <w:t>2.025e0</w:t>
      </w:r>
    </w:p>
    <w:p w:rsidR="000162AD" w:rsidRDefault="000162AD" w:rsidP="000162AD">
      <w:r>
        <w:t>196.5017</w:t>
      </w:r>
      <w:r>
        <w:tab/>
        <w:t>1.013e0</w:t>
      </w:r>
    </w:p>
    <w:p w:rsidR="000162AD" w:rsidRDefault="000162AD" w:rsidP="000162AD">
      <w:r>
        <w:t>196.5053</w:t>
      </w:r>
      <w:r>
        <w:tab/>
        <w:t>2.025e0</w:t>
      </w:r>
    </w:p>
    <w:p w:rsidR="000162AD" w:rsidRDefault="000162AD" w:rsidP="000162AD">
      <w:r>
        <w:t>196.5090</w:t>
      </w:r>
      <w:r>
        <w:tab/>
        <w:t>1.013e0</w:t>
      </w:r>
    </w:p>
    <w:p w:rsidR="000162AD" w:rsidRDefault="000162AD" w:rsidP="000162AD">
      <w:r>
        <w:t>196.5166</w:t>
      </w:r>
      <w:r>
        <w:tab/>
        <w:t>1.013e0</w:t>
      </w:r>
    </w:p>
    <w:p w:rsidR="000162AD" w:rsidRDefault="000162AD" w:rsidP="000162AD">
      <w:r>
        <w:t>196.5202</w:t>
      </w:r>
      <w:r>
        <w:tab/>
        <w:t>2.025e0</w:t>
      </w:r>
    </w:p>
    <w:p w:rsidR="000162AD" w:rsidRDefault="000162AD" w:rsidP="000162AD">
      <w:r>
        <w:t>196.5275</w:t>
      </w:r>
      <w:r>
        <w:tab/>
        <w:t>1.013e0</w:t>
      </w:r>
    </w:p>
    <w:p w:rsidR="000162AD" w:rsidRDefault="000162AD" w:rsidP="000162AD">
      <w:r>
        <w:t>196.5311</w:t>
      </w:r>
      <w:r>
        <w:tab/>
        <w:t>2.025e0</w:t>
      </w:r>
    </w:p>
    <w:p w:rsidR="000162AD" w:rsidRDefault="000162AD" w:rsidP="000162AD">
      <w:r>
        <w:t>196.5350</w:t>
      </w:r>
      <w:r>
        <w:tab/>
        <w:t>3.038e0</w:t>
      </w:r>
    </w:p>
    <w:p w:rsidR="000162AD" w:rsidRDefault="000162AD" w:rsidP="000162AD">
      <w:r>
        <w:t>196.5387</w:t>
      </w:r>
      <w:r>
        <w:tab/>
        <w:t>1.013e0</w:t>
      </w:r>
    </w:p>
    <w:p w:rsidR="000162AD" w:rsidRDefault="000162AD" w:rsidP="000162AD">
      <w:r>
        <w:lastRenderedPageBreak/>
        <w:t>196.5460</w:t>
      </w:r>
      <w:r>
        <w:tab/>
        <w:t>1.013e0</w:t>
      </w:r>
    </w:p>
    <w:p w:rsidR="000162AD" w:rsidRDefault="000162AD" w:rsidP="000162AD">
      <w:r>
        <w:t>196.5591</w:t>
      </w:r>
      <w:r>
        <w:tab/>
        <w:t>2.025e0</w:t>
      </w:r>
    </w:p>
    <w:p w:rsidR="000162AD" w:rsidRDefault="000162AD" w:rsidP="000162AD">
      <w:r>
        <w:t>196.5683</w:t>
      </w:r>
      <w:r>
        <w:tab/>
        <w:t>1.013e0</w:t>
      </w:r>
    </w:p>
    <w:p w:rsidR="000162AD" w:rsidRDefault="000162AD" w:rsidP="000162AD">
      <w:r>
        <w:t>196.5720</w:t>
      </w:r>
      <w:r>
        <w:tab/>
        <w:t>2.025e0</w:t>
      </w:r>
    </w:p>
    <w:p w:rsidR="000162AD" w:rsidRDefault="000162AD" w:rsidP="000162AD">
      <w:r>
        <w:t>196.5755</w:t>
      </w:r>
      <w:r>
        <w:tab/>
        <w:t>1.013e0</w:t>
      </w:r>
    </w:p>
    <w:p w:rsidR="000162AD" w:rsidRDefault="000162AD" w:rsidP="000162AD">
      <w:r>
        <w:t>196.5775</w:t>
      </w:r>
      <w:r>
        <w:tab/>
        <w:t>2.025e0</w:t>
      </w:r>
    </w:p>
    <w:p w:rsidR="000162AD" w:rsidRDefault="000162AD" w:rsidP="000162AD">
      <w:r>
        <w:t>196.5942</w:t>
      </w:r>
      <w:r>
        <w:tab/>
        <w:t>3.038e0</w:t>
      </w:r>
    </w:p>
    <w:p w:rsidR="000162AD" w:rsidRDefault="000162AD" w:rsidP="000162AD">
      <w:r>
        <w:t>196.5980</w:t>
      </w:r>
      <w:r>
        <w:tab/>
        <w:t>1.013e0</w:t>
      </w:r>
    </w:p>
    <w:p w:rsidR="000162AD" w:rsidRDefault="000162AD" w:rsidP="000162AD">
      <w:r>
        <w:t>196.6016</w:t>
      </w:r>
      <w:r>
        <w:tab/>
        <w:t>1.013e0</w:t>
      </w:r>
    </w:p>
    <w:p w:rsidR="000162AD" w:rsidRDefault="000162AD" w:rsidP="000162AD">
      <w:r>
        <w:t>196.6090</w:t>
      </w:r>
      <w:r>
        <w:tab/>
        <w:t>1.013e0</w:t>
      </w:r>
    </w:p>
    <w:p w:rsidR="000162AD" w:rsidRDefault="000162AD" w:rsidP="000162AD">
      <w:r>
        <w:t>196.6165</w:t>
      </w:r>
      <w:r>
        <w:tab/>
        <w:t>1.013e0</w:t>
      </w:r>
    </w:p>
    <w:p w:rsidR="000162AD" w:rsidRDefault="000162AD" w:rsidP="000162AD">
      <w:r>
        <w:t>196.6200</w:t>
      </w:r>
      <w:r>
        <w:tab/>
        <w:t>1.013e0</w:t>
      </w:r>
    </w:p>
    <w:p w:rsidR="000162AD" w:rsidRDefault="000162AD" w:rsidP="000162AD">
      <w:r>
        <w:t>196.6236</w:t>
      </w:r>
      <w:r>
        <w:tab/>
        <w:t>1.013e0</w:t>
      </w:r>
    </w:p>
    <w:p w:rsidR="000162AD" w:rsidRDefault="000162AD" w:rsidP="000162AD">
      <w:r>
        <w:t>196.6292</w:t>
      </w:r>
      <w:r>
        <w:tab/>
        <w:t>2.025e0</w:t>
      </w:r>
    </w:p>
    <w:p w:rsidR="000162AD" w:rsidRDefault="000162AD" w:rsidP="000162AD">
      <w:r>
        <w:t>196.6380</w:t>
      </w:r>
      <w:r>
        <w:tab/>
        <w:t>1.013e0</w:t>
      </w:r>
    </w:p>
    <w:p w:rsidR="000162AD" w:rsidRDefault="000162AD" w:rsidP="000162AD">
      <w:r>
        <w:t>196.6423</w:t>
      </w:r>
      <w:r>
        <w:tab/>
        <w:t>1.013e0</w:t>
      </w:r>
    </w:p>
    <w:p w:rsidR="000162AD" w:rsidRDefault="000162AD" w:rsidP="000162AD">
      <w:r>
        <w:t>196.6496</w:t>
      </w:r>
      <w:r>
        <w:tab/>
        <w:t>1.013e0</w:t>
      </w:r>
    </w:p>
    <w:p w:rsidR="000162AD" w:rsidRDefault="000162AD" w:rsidP="000162AD">
      <w:r>
        <w:t>196.6571</w:t>
      </w:r>
      <w:r>
        <w:tab/>
        <w:t>1.013e0</w:t>
      </w:r>
    </w:p>
    <w:p w:rsidR="000162AD" w:rsidRDefault="000162AD" w:rsidP="000162AD">
      <w:r>
        <w:t>196.6648</w:t>
      </w:r>
      <w:r>
        <w:tab/>
        <w:t>1.013e0</w:t>
      </w:r>
    </w:p>
    <w:p w:rsidR="000162AD" w:rsidRDefault="000162AD" w:rsidP="000162AD">
      <w:r>
        <w:lastRenderedPageBreak/>
        <w:t>196.6723</w:t>
      </w:r>
      <w:r>
        <w:tab/>
        <w:t>1.013e0</w:t>
      </w:r>
    </w:p>
    <w:p w:rsidR="000162AD" w:rsidRDefault="000162AD" w:rsidP="000162AD">
      <w:r>
        <w:t>196.6836</w:t>
      </w:r>
      <w:r>
        <w:tab/>
        <w:t>1.013e0</w:t>
      </w:r>
    </w:p>
    <w:p w:rsidR="000162AD" w:rsidRDefault="000162AD" w:rsidP="000162AD">
      <w:r>
        <w:t>196.6874</w:t>
      </w:r>
      <w:r>
        <w:tab/>
        <w:t>3.038e0</w:t>
      </w:r>
    </w:p>
    <w:p w:rsidR="000162AD" w:rsidRDefault="000162AD" w:rsidP="000162AD">
      <w:r>
        <w:t>196.7063</w:t>
      </w:r>
      <w:r>
        <w:tab/>
        <w:t>2.025e0</w:t>
      </w:r>
    </w:p>
    <w:p w:rsidR="000162AD" w:rsidRDefault="000162AD" w:rsidP="000162AD">
      <w:r>
        <w:t>196.7290</w:t>
      </w:r>
      <w:r>
        <w:tab/>
        <w:t>3.038e0</w:t>
      </w:r>
    </w:p>
    <w:p w:rsidR="000162AD" w:rsidRDefault="000162AD" w:rsidP="000162AD">
      <w:r>
        <w:t>196.7365</w:t>
      </w:r>
      <w:r>
        <w:tab/>
        <w:t>1.013e0</w:t>
      </w:r>
    </w:p>
    <w:p w:rsidR="000162AD" w:rsidRDefault="000162AD" w:rsidP="000162AD">
      <w:r>
        <w:t>196.7439</w:t>
      </w:r>
      <w:r>
        <w:tab/>
        <w:t>1.013e0</w:t>
      </w:r>
    </w:p>
    <w:p w:rsidR="000162AD" w:rsidRDefault="000162AD" w:rsidP="000162AD">
      <w:r>
        <w:t>196.7475</w:t>
      </w:r>
      <w:r>
        <w:tab/>
        <w:t>2.025e0</w:t>
      </w:r>
    </w:p>
    <w:p w:rsidR="000162AD" w:rsidRDefault="000162AD" w:rsidP="000162AD">
      <w:r>
        <w:t>196.7622</w:t>
      </w:r>
      <w:r>
        <w:tab/>
        <w:t>1.013e0</w:t>
      </w:r>
    </w:p>
    <w:p w:rsidR="000162AD" w:rsidRDefault="000162AD" w:rsidP="000162AD">
      <w:r>
        <w:t>196.7695</w:t>
      </w:r>
      <w:r>
        <w:tab/>
        <w:t>1.013e0</w:t>
      </w:r>
    </w:p>
    <w:p w:rsidR="000162AD" w:rsidRDefault="000162AD" w:rsidP="000162AD">
      <w:r>
        <w:t>196.7771</w:t>
      </w:r>
      <w:r>
        <w:tab/>
        <w:t>1.013e0</w:t>
      </w:r>
    </w:p>
    <w:p w:rsidR="000162AD" w:rsidRDefault="000162AD" w:rsidP="000162AD">
      <w:r>
        <w:t>196.7958</w:t>
      </w:r>
      <w:r>
        <w:tab/>
        <w:t>1.013e0</w:t>
      </w:r>
    </w:p>
    <w:p w:rsidR="000162AD" w:rsidRDefault="000162AD" w:rsidP="000162AD">
      <w:r>
        <w:t>196.8068</w:t>
      </w:r>
      <w:r>
        <w:tab/>
        <w:t>2.025e0</w:t>
      </w:r>
    </w:p>
    <w:p w:rsidR="000162AD" w:rsidRDefault="000162AD" w:rsidP="000162AD">
      <w:r>
        <w:t>196.8104</w:t>
      </w:r>
      <w:r>
        <w:tab/>
        <w:t>1.013e0</w:t>
      </w:r>
    </w:p>
    <w:p w:rsidR="000162AD" w:rsidRDefault="000162AD" w:rsidP="000162AD">
      <w:r>
        <w:t>196.8141</w:t>
      </w:r>
      <w:r>
        <w:tab/>
        <w:t>4.051e0</w:t>
      </w:r>
    </w:p>
    <w:p w:rsidR="000162AD" w:rsidRDefault="000162AD" w:rsidP="000162AD">
      <w:r>
        <w:t>196.8214</w:t>
      </w:r>
      <w:r>
        <w:tab/>
        <w:t>1.013e0</w:t>
      </w:r>
    </w:p>
    <w:p w:rsidR="000162AD" w:rsidRDefault="000162AD" w:rsidP="000162AD">
      <w:r>
        <w:t>196.8249</w:t>
      </w:r>
      <w:r>
        <w:tab/>
        <w:t>1.013e0</w:t>
      </w:r>
    </w:p>
    <w:p w:rsidR="000162AD" w:rsidRDefault="000162AD" w:rsidP="000162AD">
      <w:r>
        <w:t>196.8329</w:t>
      </w:r>
      <w:r>
        <w:tab/>
        <w:t>1.013e0</w:t>
      </w:r>
    </w:p>
    <w:p w:rsidR="000162AD" w:rsidRDefault="000162AD" w:rsidP="000162AD">
      <w:r>
        <w:t>196.8398</w:t>
      </w:r>
      <w:r>
        <w:tab/>
        <w:t>2.025e0</w:t>
      </w:r>
    </w:p>
    <w:p w:rsidR="000162AD" w:rsidRDefault="000162AD" w:rsidP="000162AD">
      <w:r>
        <w:lastRenderedPageBreak/>
        <w:t>196.8544</w:t>
      </w:r>
      <w:r>
        <w:tab/>
        <w:t>1.013e0</w:t>
      </w:r>
    </w:p>
    <w:p w:rsidR="000162AD" w:rsidRDefault="000162AD" w:rsidP="000162AD">
      <w:r>
        <w:t>196.8583</w:t>
      </w:r>
      <w:r>
        <w:tab/>
        <w:t>2.025e0</w:t>
      </w:r>
    </w:p>
    <w:p w:rsidR="000162AD" w:rsidRDefault="000162AD" w:rsidP="000162AD">
      <w:r>
        <w:t>196.8623</w:t>
      </w:r>
      <w:r>
        <w:tab/>
        <w:t>1.013e0</w:t>
      </w:r>
    </w:p>
    <w:p w:rsidR="000162AD" w:rsidRDefault="000162AD" w:rsidP="000162AD">
      <w:r>
        <w:t>196.8659</w:t>
      </w:r>
      <w:r>
        <w:tab/>
        <w:t>1.013e0</w:t>
      </w:r>
    </w:p>
    <w:p w:rsidR="000162AD" w:rsidRDefault="000162AD" w:rsidP="000162AD">
      <w:r>
        <w:t>196.8698</w:t>
      </w:r>
      <w:r>
        <w:tab/>
        <w:t>1.013e0</w:t>
      </w:r>
    </w:p>
    <w:p w:rsidR="000162AD" w:rsidRDefault="000162AD" w:rsidP="000162AD">
      <w:r>
        <w:t>196.8734</w:t>
      </w:r>
      <w:r>
        <w:tab/>
        <w:t>2.025e0</w:t>
      </w:r>
    </w:p>
    <w:p w:rsidR="000162AD" w:rsidRDefault="000162AD" w:rsidP="000162AD">
      <w:r>
        <w:t>196.8866</w:t>
      </w:r>
      <w:r>
        <w:tab/>
        <w:t>2.025e0</w:t>
      </w:r>
    </w:p>
    <w:p w:rsidR="000162AD" w:rsidRDefault="000162AD" w:rsidP="000162AD">
      <w:r>
        <w:t>196.8882</w:t>
      </w:r>
      <w:r>
        <w:tab/>
        <w:t>2.025e0</w:t>
      </w:r>
    </w:p>
    <w:p w:rsidR="000162AD" w:rsidRDefault="000162AD" w:rsidP="000162AD">
      <w:r>
        <w:t>196.8921</w:t>
      </w:r>
      <w:r>
        <w:tab/>
        <w:t>1.013e0</w:t>
      </w:r>
    </w:p>
    <w:p w:rsidR="000162AD" w:rsidRDefault="000162AD" w:rsidP="000162AD">
      <w:r>
        <w:t>196.9036</w:t>
      </w:r>
      <w:r>
        <w:tab/>
        <w:t>1.013e0</w:t>
      </w:r>
    </w:p>
    <w:p w:rsidR="000162AD" w:rsidRDefault="000162AD" w:rsidP="000162AD">
      <w:r>
        <w:t>196.9072</w:t>
      </w:r>
      <w:r>
        <w:tab/>
        <w:t>2.025e0</w:t>
      </w:r>
    </w:p>
    <w:p w:rsidR="000162AD" w:rsidRDefault="000162AD" w:rsidP="000162AD">
      <w:r>
        <w:t>196.9147</w:t>
      </w:r>
      <w:r>
        <w:tab/>
        <w:t>3.038e0</w:t>
      </w:r>
    </w:p>
    <w:p w:rsidR="000162AD" w:rsidRDefault="000162AD" w:rsidP="000162AD">
      <w:r>
        <w:t>196.9301</w:t>
      </w:r>
      <w:r>
        <w:tab/>
        <w:t>1.013e0</w:t>
      </w:r>
    </w:p>
    <w:p w:rsidR="000162AD" w:rsidRDefault="000162AD" w:rsidP="000162AD">
      <w:r>
        <w:t>196.9414</w:t>
      </w:r>
      <w:r>
        <w:tab/>
        <w:t>1.013e0</w:t>
      </w:r>
    </w:p>
    <w:p w:rsidR="000162AD" w:rsidRDefault="000162AD" w:rsidP="000162AD">
      <w:r>
        <w:t>196.9525</w:t>
      </w:r>
      <w:r>
        <w:tab/>
        <w:t>2.025e0</w:t>
      </w:r>
    </w:p>
    <w:p w:rsidR="000162AD" w:rsidRDefault="000162AD" w:rsidP="000162AD">
      <w:r>
        <w:t>196.9565</w:t>
      </w:r>
      <w:r>
        <w:tab/>
        <w:t>2.025e0</w:t>
      </w:r>
    </w:p>
    <w:p w:rsidR="000162AD" w:rsidRDefault="000162AD" w:rsidP="000162AD">
      <w:r>
        <w:t>196.9599</w:t>
      </w:r>
      <w:r>
        <w:tab/>
        <w:t>1.013e0</w:t>
      </w:r>
    </w:p>
    <w:p w:rsidR="000162AD" w:rsidRDefault="000162AD" w:rsidP="000162AD">
      <w:r>
        <w:t>196.9640</w:t>
      </w:r>
      <w:r>
        <w:tab/>
        <w:t>3.038e0</w:t>
      </w:r>
    </w:p>
    <w:p w:rsidR="000162AD" w:rsidRDefault="000162AD" w:rsidP="000162AD">
      <w:r>
        <w:t>196.9748</w:t>
      </w:r>
      <w:r>
        <w:tab/>
        <w:t>2.025e0</w:t>
      </w:r>
    </w:p>
    <w:p w:rsidR="000162AD" w:rsidRDefault="000162AD" w:rsidP="000162AD">
      <w:r>
        <w:lastRenderedPageBreak/>
        <w:t>196.9824</w:t>
      </w:r>
      <w:r>
        <w:tab/>
        <w:t>1.013e0</w:t>
      </w:r>
    </w:p>
    <w:p w:rsidR="000162AD" w:rsidRDefault="000162AD" w:rsidP="000162AD">
      <w:r>
        <w:t>196.9897</w:t>
      </w:r>
      <w:r>
        <w:tab/>
        <w:t>1.013e0</w:t>
      </w:r>
    </w:p>
    <w:p w:rsidR="000162AD" w:rsidRDefault="000162AD" w:rsidP="000162AD">
      <w:r>
        <w:t>197.0009</w:t>
      </w:r>
      <w:r>
        <w:tab/>
        <w:t>3.038e0</w:t>
      </w:r>
    </w:p>
    <w:p w:rsidR="000162AD" w:rsidRDefault="000162AD" w:rsidP="000162AD">
      <w:r>
        <w:t>197.0046</w:t>
      </w:r>
      <w:r>
        <w:tab/>
        <w:t>1.013e0</w:t>
      </w:r>
    </w:p>
    <w:p w:rsidR="000162AD" w:rsidRDefault="000162AD" w:rsidP="000162AD">
      <w:r>
        <w:t>197.0083</w:t>
      </w:r>
      <w:r>
        <w:tab/>
        <w:t>2.025e0</w:t>
      </w:r>
    </w:p>
    <w:p w:rsidR="000162AD" w:rsidRDefault="000162AD" w:rsidP="000162AD">
      <w:r>
        <w:t>197.0137</w:t>
      </w:r>
      <w:r>
        <w:tab/>
        <w:t>3.038e0</w:t>
      </w:r>
    </w:p>
    <w:p w:rsidR="000162AD" w:rsidRDefault="000162AD" w:rsidP="000162AD">
      <w:r>
        <w:t>197.0157</w:t>
      </w:r>
      <w:r>
        <w:tab/>
        <w:t>1.568e1</w:t>
      </w:r>
    </w:p>
    <w:p w:rsidR="000162AD" w:rsidRDefault="000162AD" w:rsidP="000162AD">
      <w:r>
        <w:t>197.0194</w:t>
      </w:r>
      <w:r>
        <w:tab/>
        <w:t>2.025e0</w:t>
      </w:r>
    </w:p>
    <w:p w:rsidR="000162AD" w:rsidRDefault="000162AD" w:rsidP="000162AD">
      <w:r>
        <w:t>197.0219</w:t>
      </w:r>
      <w:r>
        <w:tab/>
        <w:t>7.089e0</w:t>
      </w:r>
    </w:p>
    <w:p w:rsidR="000162AD" w:rsidRDefault="000162AD" w:rsidP="000162AD">
      <w:r>
        <w:t>197.0232</w:t>
      </w:r>
      <w:r>
        <w:tab/>
        <w:t>4.051e0</w:t>
      </w:r>
    </w:p>
    <w:p w:rsidR="000162AD" w:rsidRDefault="000162AD" w:rsidP="000162AD">
      <w:r>
        <w:t>197.0251</w:t>
      </w:r>
      <w:r>
        <w:tab/>
        <w:t>2.025e0</w:t>
      </w:r>
    </w:p>
    <w:p w:rsidR="000162AD" w:rsidRDefault="000162AD" w:rsidP="000162AD">
      <w:r>
        <w:t>197.0268</w:t>
      </w:r>
      <w:r>
        <w:tab/>
        <w:t>5.063e0</w:t>
      </w:r>
    </w:p>
    <w:p w:rsidR="000162AD" w:rsidRDefault="000162AD" w:rsidP="000162AD">
      <w:r>
        <w:t>197.0281</w:t>
      </w:r>
      <w:r>
        <w:tab/>
        <w:t>4.051e0</w:t>
      </w:r>
    </w:p>
    <w:p w:rsidR="000162AD" w:rsidRDefault="000162AD" w:rsidP="000162AD">
      <w:r>
        <w:t>197.0399</w:t>
      </w:r>
      <w:r>
        <w:tab/>
        <w:t>2.025e0</w:t>
      </w:r>
    </w:p>
    <w:p w:rsidR="000162AD" w:rsidRDefault="000162AD" w:rsidP="000162AD">
      <w:r>
        <w:t>197.0413</w:t>
      </w:r>
      <w:r>
        <w:tab/>
        <w:t>2.025e0</w:t>
      </w:r>
    </w:p>
    <w:p w:rsidR="000162AD" w:rsidRDefault="000162AD" w:rsidP="000162AD">
      <w:r>
        <w:t>197.0491</w:t>
      </w:r>
      <w:r>
        <w:tab/>
        <w:t>2.025e0</w:t>
      </w:r>
    </w:p>
    <w:p w:rsidR="000162AD" w:rsidRDefault="000162AD" w:rsidP="000162AD">
      <w:r>
        <w:t>197.0529</w:t>
      </w:r>
      <w:r>
        <w:tab/>
        <w:t>2.025e0</w:t>
      </w:r>
    </w:p>
    <w:p w:rsidR="000162AD" w:rsidRDefault="000162AD" w:rsidP="000162AD">
      <w:r>
        <w:t>197.0598</w:t>
      </w:r>
      <w:r>
        <w:tab/>
        <w:t>2.025e0</w:t>
      </w:r>
    </w:p>
    <w:p w:rsidR="000162AD" w:rsidRDefault="000162AD" w:rsidP="000162AD">
      <w:r>
        <w:t>197.0639</w:t>
      </w:r>
      <w:r>
        <w:tab/>
        <w:t>3.038e0</w:t>
      </w:r>
    </w:p>
    <w:p w:rsidR="000162AD" w:rsidRDefault="000162AD" w:rsidP="000162AD">
      <w:r>
        <w:lastRenderedPageBreak/>
        <w:t>197.0676</w:t>
      </w:r>
      <w:r>
        <w:tab/>
        <w:t>1.013e0</w:t>
      </w:r>
    </w:p>
    <w:p w:rsidR="000162AD" w:rsidRDefault="000162AD" w:rsidP="000162AD">
      <w:r>
        <w:t>197.0696</w:t>
      </w:r>
      <w:r>
        <w:tab/>
        <w:t>2.025e0</w:t>
      </w:r>
    </w:p>
    <w:p w:rsidR="000162AD" w:rsidRDefault="000162AD" w:rsidP="000162AD">
      <w:r>
        <w:t>197.0787</w:t>
      </w:r>
      <w:r>
        <w:tab/>
        <w:t>2.025e0</w:t>
      </w:r>
    </w:p>
    <w:p w:rsidR="000162AD" w:rsidRDefault="000162AD" w:rsidP="000162AD">
      <w:r>
        <w:t>197.0806</w:t>
      </w:r>
      <w:r>
        <w:tab/>
        <w:t>2.025e0</w:t>
      </w:r>
    </w:p>
    <w:p w:rsidR="000162AD" w:rsidRDefault="000162AD" w:rsidP="000162AD">
      <w:r>
        <w:t>197.0823</w:t>
      </w:r>
      <w:r>
        <w:tab/>
        <w:t>4.051e0</w:t>
      </w:r>
    </w:p>
    <w:p w:rsidR="000162AD" w:rsidRDefault="000162AD" w:rsidP="000162AD">
      <w:r>
        <w:t>197.0860</w:t>
      </w:r>
      <w:r>
        <w:tab/>
        <w:t>1.013e0</w:t>
      </w:r>
    </w:p>
    <w:p w:rsidR="000162AD" w:rsidRDefault="000162AD" w:rsidP="000162AD">
      <w:r>
        <w:t>197.0880</w:t>
      </w:r>
      <w:r>
        <w:tab/>
        <w:t>2.025e0</w:t>
      </w:r>
    </w:p>
    <w:p w:rsidR="000162AD" w:rsidRDefault="000162AD" w:rsidP="000162AD">
      <w:r>
        <w:t>197.0894</w:t>
      </w:r>
      <w:r>
        <w:tab/>
        <w:t>2.025e0</w:t>
      </w:r>
    </w:p>
    <w:p w:rsidR="000162AD" w:rsidRDefault="000162AD" w:rsidP="000162AD">
      <w:r>
        <w:t>197.0909</w:t>
      </w:r>
      <w:r>
        <w:tab/>
        <w:t>3.038e0</w:t>
      </w:r>
    </w:p>
    <w:p w:rsidR="000162AD" w:rsidRDefault="000162AD" w:rsidP="000162AD">
      <w:r>
        <w:t>197.0937</w:t>
      </w:r>
      <w:r>
        <w:tab/>
        <w:t>6.076e0</w:t>
      </w:r>
    </w:p>
    <w:p w:rsidR="000162AD" w:rsidRDefault="000162AD" w:rsidP="000162AD">
      <w:r>
        <w:t>197.0955</w:t>
      </w:r>
      <w:r>
        <w:tab/>
        <w:t>4.051e0</w:t>
      </w:r>
    </w:p>
    <w:p w:rsidR="000162AD" w:rsidRDefault="000162AD" w:rsidP="000162AD">
      <w:r>
        <w:t>197.0968</w:t>
      </w:r>
      <w:r>
        <w:tab/>
        <w:t>4.330e0</w:t>
      </w:r>
    </w:p>
    <w:p w:rsidR="000162AD" w:rsidRDefault="000162AD" w:rsidP="000162AD">
      <w:r>
        <w:t>197.1045</w:t>
      </w:r>
      <w:r>
        <w:tab/>
        <w:t>8.101e0</w:t>
      </w:r>
    </w:p>
    <w:p w:rsidR="000162AD" w:rsidRDefault="000162AD" w:rsidP="000162AD">
      <w:r>
        <w:t>197.1066</w:t>
      </w:r>
      <w:r>
        <w:tab/>
        <w:t>3.038e0</w:t>
      </w:r>
    </w:p>
    <w:p w:rsidR="000162AD" w:rsidRDefault="000162AD" w:rsidP="000162AD">
      <w:r>
        <w:t>197.1078</w:t>
      </w:r>
      <w:r>
        <w:tab/>
        <w:t>1.013e0</w:t>
      </w:r>
    </w:p>
    <w:p w:rsidR="000162AD" w:rsidRDefault="000162AD" w:rsidP="000162AD">
      <w:r>
        <w:t>197.1105</w:t>
      </w:r>
      <w:r>
        <w:tab/>
        <w:t>2.025e0</w:t>
      </w:r>
    </w:p>
    <w:p w:rsidR="000162AD" w:rsidRDefault="000162AD" w:rsidP="000162AD">
      <w:r>
        <w:t>197.1125</w:t>
      </w:r>
      <w:r>
        <w:tab/>
        <w:t>2.025e0</w:t>
      </w:r>
    </w:p>
    <w:p w:rsidR="000162AD" w:rsidRDefault="000162AD" w:rsidP="000162AD">
      <w:r>
        <w:t>197.1137</w:t>
      </w:r>
      <w:r>
        <w:tab/>
        <w:t>3.038e0</w:t>
      </w:r>
    </w:p>
    <w:p w:rsidR="000162AD" w:rsidRDefault="000162AD" w:rsidP="000162AD">
      <w:r>
        <w:t>197.1157</w:t>
      </w:r>
      <w:r>
        <w:tab/>
        <w:t>4.051e0</w:t>
      </w:r>
    </w:p>
    <w:p w:rsidR="000162AD" w:rsidRDefault="000162AD" w:rsidP="000162AD">
      <w:r>
        <w:lastRenderedPageBreak/>
        <w:t>197.1195</w:t>
      </w:r>
      <w:r>
        <w:tab/>
        <w:t>2.025e0</w:t>
      </w:r>
    </w:p>
    <w:p w:rsidR="000162AD" w:rsidRDefault="000162AD" w:rsidP="000162AD">
      <w:r>
        <w:t>197.1277</w:t>
      </w:r>
      <w:r>
        <w:tab/>
        <w:t>5.063e0</w:t>
      </w:r>
    </w:p>
    <w:p w:rsidR="000162AD" w:rsidRDefault="000162AD" w:rsidP="000162AD">
      <w:r>
        <w:t>197.1312</w:t>
      </w:r>
      <w:r>
        <w:tab/>
        <w:t>1.013e0</w:t>
      </w:r>
    </w:p>
    <w:p w:rsidR="000162AD" w:rsidRDefault="000162AD" w:rsidP="000162AD">
      <w:r>
        <w:t>197.1327</w:t>
      </w:r>
      <w:r>
        <w:tab/>
        <w:t>2.025e0</w:t>
      </w:r>
    </w:p>
    <w:p w:rsidR="000162AD" w:rsidRDefault="000162AD" w:rsidP="000162AD">
      <w:r>
        <w:t>197.1348</w:t>
      </w:r>
      <w:r>
        <w:tab/>
        <w:t>4.051e0</w:t>
      </w:r>
    </w:p>
    <w:p w:rsidR="000162AD" w:rsidRDefault="000162AD" w:rsidP="000162AD">
      <w:r>
        <w:t>197.1463</w:t>
      </w:r>
      <w:r>
        <w:tab/>
        <w:t>2.025e0</w:t>
      </w:r>
    </w:p>
    <w:p w:rsidR="000162AD" w:rsidRDefault="000162AD" w:rsidP="000162AD">
      <w:r>
        <w:t>197.1538</w:t>
      </w:r>
      <w:r>
        <w:tab/>
        <w:t>1.013e0</w:t>
      </w:r>
    </w:p>
    <w:p w:rsidR="000162AD" w:rsidRDefault="000162AD" w:rsidP="000162AD">
      <w:r>
        <w:t>197.1562</w:t>
      </w:r>
      <w:r>
        <w:tab/>
        <w:t>3.038e0</w:t>
      </w:r>
    </w:p>
    <w:p w:rsidR="000162AD" w:rsidRDefault="000162AD" w:rsidP="000162AD">
      <w:r>
        <w:t>197.1613</w:t>
      </w:r>
      <w:r>
        <w:tab/>
        <w:t>1.013e0</w:t>
      </w:r>
    </w:p>
    <w:p w:rsidR="000162AD" w:rsidRDefault="000162AD" w:rsidP="000162AD">
      <w:r>
        <w:t>197.1690</w:t>
      </w:r>
      <w:r>
        <w:tab/>
        <w:t>1.013e0</w:t>
      </w:r>
    </w:p>
    <w:p w:rsidR="000162AD" w:rsidRDefault="000162AD" w:rsidP="000162AD">
      <w:r>
        <w:t>197.1745</w:t>
      </w:r>
      <w:r>
        <w:tab/>
        <w:t>2.025e0</w:t>
      </w:r>
    </w:p>
    <w:p w:rsidR="000162AD" w:rsidRDefault="000162AD" w:rsidP="000162AD">
      <w:r>
        <w:t>197.1767</w:t>
      </w:r>
      <w:r>
        <w:tab/>
        <w:t>1.013e0</w:t>
      </w:r>
    </w:p>
    <w:p w:rsidR="000162AD" w:rsidRDefault="000162AD" w:rsidP="000162AD">
      <w:r>
        <w:t>197.1803</w:t>
      </w:r>
      <w:r>
        <w:tab/>
        <w:t>1.013e0</w:t>
      </w:r>
    </w:p>
    <w:p w:rsidR="000162AD" w:rsidRDefault="000162AD" w:rsidP="000162AD">
      <w:r>
        <w:t>197.1841</w:t>
      </w:r>
      <w:r>
        <w:tab/>
        <w:t>1.013e0</w:t>
      </w:r>
    </w:p>
    <w:p w:rsidR="000162AD" w:rsidRDefault="000162AD" w:rsidP="000162AD">
      <w:r>
        <w:t>197.1878</w:t>
      </w:r>
      <w:r>
        <w:tab/>
        <w:t>1.013e0</w:t>
      </w:r>
    </w:p>
    <w:p w:rsidR="000162AD" w:rsidRDefault="000162AD" w:rsidP="000162AD">
      <w:r>
        <w:t>197.1916</w:t>
      </w:r>
      <w:r>
        <w:tab/>
        <w:t>1.013e0</w:t>
      </w:r>
    </w:p>
    <w:p w:rsidR="000162AD" w:rsidRDefault="000162AD" w:rsidP="000162AD">
      <w:r>
        <w:t>197.1953</w:t>
      </w:r>
      <w:r>
        <w:tab/>
        <w:t>3.038e0</w:t>
      </w:r>
    </w:p>
    <w:p w:rsidR="000162AD" w:rsidRDefault="000162AD" w:rsidP="000162AD">
      <w:r>
        <w:t>197.2138</w:t>
      </w:r>
      <w:r>
        <w:tab/>
        <w:t>1.013e0</w:t>
      </w:r>
    </w:p>
    <w:p w:rsidR="000162AD" w:rsidRDefault="000162AD" w:rsidP="000162AD">
      <w:r>
        <w:t>197.2211</w:t>
      </w:r>
      <w:r>
        <w:tab/>
        <w:t>1.013e0</w:t>
      </w:r>
    </w:p>
    <w:p w:rsidR="000162AD" w:rsidRDefault="000162AD" w:rsidP="000162AD">
      <w:r>
        <w:lastRenderedPageBreak/>
        <w:t>197.2248</w:t>
      </w:r>
      <w:r>
        <w:tab/>
        <w:t>1.013e0</w:t>
      </w:r>
    </w:p>
    <w:p w:rsidR="000162AD" w:rsidRDefault="000162AD" w:rsidP="000162AD">
      <w:r>
        <w:t>197.2323</w:t>
      </w:r>
      <w:r>
        <w:tab/>
        <w:t>1.013e0</w:t>
      </w:r>
    </w:p>
    <w:p w:rsidR="000162AD" w:rsidRDefault="000162AD" w:rsidP="000162AD">
      <w:r>
        <w:t>197.2359</w:t>
      </w:r>
      <w:r>
        <w:tab/>
        <w:t>1.013e0</w:t>
      </w:r>
    </w:p>
    <w:p w:rsidR="000162AD" w:rsidRDefault="000162AD" w:rsidP="000162AD">
      <w:r>
        <w:t>197.2398</w:t>
      </w:r>
      <w:r>
        <w:tab/>
        <w:t>2.025e0</w:t>
      </w:r>
    </w:p>
    <w:p w:rsidR="000162AD" w:rsidRDefault="000162AD" w:rsidP="000162AD">
      <w:r>
        <w:t>197.2433</w:t>
      </w:r>
      <w:r>
        <w:tab/>
        <w:t>2.025e0</w:t>
      </w:r>
    </w:p>
    <w:p w:rsidR="000162AD" w:rsidRDefault="000162AD" w:rsidP="000162AD">
      <w:r>
        <w:t>197.2468</w:t>
      </w:r>
      <w:r>
        <w:tab/>
        <w:t>2.025e0</w:t>
      </w:r>
    </w:p>
    <w:p w:rsidR="000162AD" w:rsidRDefault="000162AD" w:rsidP="000162AD">
      <w:r>
        <w:t>197.2581</w:t>
      </w:r>
      <w:r>
        <w:tab/>
        <w:t>1.013e0</w:t>
      </w:r>
    </w:p>
    <w:p w:rsidR="000162AD" w:rsidRDefault="000162AD" w:rsidP="000162AD">
      <w:r>
        <w:t>197.2614</w:t>
      </w:r>
      <w:r>
        <w:tab/>
        <w:t>1.013e0</w:t>
      </w:r>
    </w:p>
    <w:p w:rsidR="000162AD" w:rsidRDefault="000162AD" w:rsidP="000162AD">
      <w:r>
        <w:t>197.2656</w:t>
      </w:r>
      <w:r>
        <w:tab/>
        <w:t>1.013e0</w:t>
      </w:r>
    </w:p>
    <w:p w:rsidR="000162AD" w:rsidRDefault="000162AD" w:rsidP="000162AD">
      <w:r>
        <w:t>197.2731</w:t>
      </w:r>
      <w:r>
        <w:tab/>
        <w:t>3.038e0</w:t>
      </w:r>
    </w:p>
    <w:p w:rsidR="000162AD" w:rsidRDefault="000162AD" w:rsidP="000162AD">
      <w:r>
        <w:t>197.2804</w:t>
      </w:r>
      <w:r>
        <w:tab/>
        <w:t>1.013e0</w:t>
      </w:r>
    </w:p>
    <w:p w:rsidR="000162AD" w:rsidRDefault="000162AD" w:rsidP="000162AD">
      <w:r>
        <w:t>197.2915</w:t>
      </w:r>
      <w:r>
        <w:tab/>
        <w:t>1.013e0</w:t>
      </w:r>
    </w:p>
    <w:p w:rsidR="000162AD" w:rsidRDefault="000162AD" w:rsidP="000162AD">
      <w:r>
        <w:t>197.2953</w:t>
      </w:r>
      <w:r>
        <w:tab/>
        <w:t>1.013e0</w:t>
      </w:r>
    </w:p>
    <w:p w:rsidR="000162AD" w:rsidRDefault="000162AD" w:rsidP="000162AD">
      <w:r>
        <w:t>197.3062</w:t>
      </w:r>
      <w:r>
        <w:tab/>
        <w:t>2.025e0</w:t>
      </w:r>
    </w:p>
    <w:p w:rsidR="000162AD" w:rsidRDefault="000162AD" w:rsidP="000162AD">
      <w:r>
        <w:t>197.3100</w:t>
      </w:r>
      <w:r>
        <w:tab/>
        <w:t>2.025e0</w:t>
      </w:r>
    </w:p>
    <w:p w:rsidR="000162AD" w:rsidRDefault="000162AD" w:rsidP="000162AD">
      <w:r>
        <w:t>197.3137</w:t>
      </w:r>
      <w:r>
        <w:tab/>
        <w:t>2.025e0</w:t>
      </w:r>
    </w:p>
    <w:p w:rsidR="000162AD" w:rsidRDefault="000162AD" w:rsidP="000162AD">
      <w:r>
        <w:t>197.3322</w:t>
      </w:r>
      <w:r>
        <w:tab/>
        <w:t>1.013e0</w:t>
      </w:r>
    </w:p>
    <w:p w:rsidR="000162AD" w:rsidRDefault="000162AD" w:rsidP="000162AD">
      <w:r>
        <w:t>197.3400</w:t>
      </w:r>
      <w:r>
        <w:tab/>
        <w:t>1.013e0</w:t>
      </w:r>
    </w:p>
    <w:p w:rsidR="000162AD" w:rsidRDefault="000162AD" w:rsidP="000162AD">
      <w:r>
        <w:t>197.3437</w:t>
      </w:r>
      <w:r>
        <w:tab/>
        <w:t>3.038e0</w:t>
      </w:r>
    </w:p>
    <w:p w:rsidR="000162AD" w:rsidRDefault="000162AD" w:rsidP="000162AD">
      <w:r>
        <w:lastRenderedPageBreak/>
        <w:t>197.3514</w:t>
      </w:r>
      <w:r>
        <w:tab/>
        <w:t>4.051e0</w:t>
      </w:r>
    </w:p>
    <w:p w:rsidR="000162AD" w:rsidRDefault="000162AD" w:rsidP="000162AD">
      <w:r>
        <w:t>197.3666</w:t>
      </w:r>
      <w:r>
        <w:tab/>
        <w:t>1.013e0</w:t>
      </w:r>
    </w:p>
    <w:p w:rsidR="000162AD" w:rsidRDefault="000162AD" w:rsidP="000162AD">
      <w:r>
        <w:t>197.3740</w:t>
      </w:r>
      <w:r>
        <w:tab/>
        <w:t>1.013e0</w:t>
      </w:r>
    </w:p>
    <w:p w:rsidR="000162AD" w:rsidRDefault="000162AD" w:rsidP="000162AD">
      <w:r>
        <w:t>197.3856</w:t>
      </w:r>
      <w:r>
        <w:tab/>
        <w:t>1.013e0</w:t>
      </w:r>
    </w:p>
    <w:p w:rsidR="000162AD" w:rsidRDefault="000162AD" w:rsidP="000162AD">
      <w:r>
        <w:t>197.3892</w:t>
      </w:r>
      <w:r>
        <w:tab/>
        <w:t>2.025e0</w:t>
      </w:r>
    </w:p>
    <w:p w:rsidR="000162AD" w:rsidRDefault="000162AD" w:rsidP="000162AD">
      <w:r>
        <w:t>197.4005</w:t>
      </w:r>
      <w:r>
        <w:tab/>
        <w:t>1.013e0</w:t>
      </w:r>
    </w:p>
    <w:p w:rsidR="000162AD" w:rsidRDefault="000162AD" w:rsidP="000162AD">
      <w:r>
        <w:t>197.4046</w:t>
      </w:r>
      <w:r>
        <w:tab/>
        <w:t>1.013e0</w:t>
      </w:r>
    </w:p>
    <w:p w:rsidR="000162AD" w:rsidRDefault="000162AD" w:rsidP="000162AD">
      <w:r>
        <w:t>197.4117</w:t>
      </w:r>
      <w:r>
        <w:tab/>
        <w:t>1.013e0</w:t>
      </w:r>
    </w:p>
    <w:p w:rsidR="000162AD" w:rsidRDefault="000162AD" w:rsidP="000162AD">
      <w:r>
        <w:t>197.4156</w:t>
      </w:r>
      <w:r>
        <w:tab/>
        <w:t>1.013e0</w:t>
      </w:r>
    </w:p>
    <w:p w:rsidR="000162AD" w:rsidRDefault="000162AD" w:rsidP="000162AD">
      <w:r>
        <w:t>197.4372</w:t>
      </w:r>
      <w:r>
        <w:tab/>
        <w:t>1.013e0</w:t>
      </w:r>
    </w:p>
    <w:p w:rsidR="000162AD" w:rsidRDefault="000162AD" w:rsidP="000162AD">
      <w:r>
        <w:t>197.4413</w:t>
      </w:r>
      <w:r>
        <w:tab/>
        <w:t>2.025e0</w:t>
      </w:r>
    </w:p>
    <w:p w:rsidR="000162AD" w:rsidRDefault="000162AD" w:rsidP="000162AD">
      <w:r>
        <w:t>197.4469</w:t>
      </w:r>
      <w:r>
        <w:tab/>
        <w:t>2.025e0</w:t>
      </w:r>
    </w:p>
    <w:p w:rsidR="000162AD" w:rsidRDefault="000162AD" w:rsidP="000162AD">
      <w:r>
        <w:t>197.4598</w:t>
      </w:r>
      <w:r>
        <w:tab/>
        <w:t>2.025e0</w:t>
      </w:r>
    </w:p>
    <w:p w:rsidR="000162AD" w:rsidRDefault="000162AD" w:rsidP="000162AD">
      <w:r>
        <w:t>197.4654</w:t>
      </w:r>
      <w:r>
        <w:tab/>
        <w:t>2.025e0</w:t>
      </w:r>
    </w:p>
    <w:p w:rsidR="000162AD" w:rsidRDefault="000162AD" w:rsidP="000162AD">
      <w:r>
        <w:t>197.4749</w:t>
      </w:r>
      <w:r>
        <w:tab/>
        <w:t>1.013e0</w:t>
      </w:r>
    </w:p>
    <w:p w:rsidR="000162AD" w:rsidRDefault="000162AD" w:rsidP="000162AD">
      <w:r>
        <w:t>197.4822</w:t>
      </w:r>
      <w:r>
        <w:tab/>
        <w:t>2.025e0</w:t>
      </w:r>
    </w:p>
    <w:p w:rsidR="000162AD" w:rsidRDefault="000162AD" w:rsidP="000162AD">
      <w:r>
        <w:t>197.4892</w:t>
      </w:r>
      <w:r>
        <w:tab/>
        <w:t>1.013e0</w:t>
      </w:r>
    </w:p>
    <w:p w:rsidR="000162AD" w:rsidRDefault="000162AD" w:rsidP="000162AD">
      <w:r>
        <w:t>197.4932</w:t>
      </w:r>
      <w:r>
        <w:tab/>
        <w:t>1.013e0</w:t>
      </w:r>
    </w:p>
    <w:p w:rsidR="000162AD" w:rsidRDefault="000162AD" w:rsidP="000162AD">
      <w:r>
        <w:t>197.4971</w:t>
      </w:r>
      <w:r>
        <w:tab/>
        <w:t>3.038e0</w:t>
      </w:r>
    </w:p>
    <w:p w:rsidR="000162AD" w:rsidRDefault="000162AD" w:rsidP="000162AD">
      <w:r>
        <w:lastRenderedPageBreak/>
        <w:t>197.5003</w:t>
      </w:r>
      <w:r>
        <w:tab/>
        <w:t>1.013e0</w:t>
      </w:r>
    </w:p>
    <w:p w:rsidR="000162AD" w:rsidRDefault="000162AD" w:rsidP="000162AD">
      <w:r>
        <w:t>197.5156</w:t>
      </w:r>
      <w:r>
        <w:tab/>
        <w:t>1.013e0</w:t>
      </w:r>
    </w:p>
    <w:p w:rsidR="000162AD" w:rsidRDefault="000162AD" w:rsidP="000162AD">
      <w:r>
        <w:t>197.5173</w:t>
      </w:r>
      <w:r>
        <w:tab/>
        <w:t>2.025e0</w:t>
      </w:r>
    </w:p>
    <w:p w:rsidR="000162AD" w:rsidRDefault="000162AD" w:rsidP="000162AD">
      <w:r>
        <w:t>197.5322</w:t>
      </w:r>
      <w:r>
        <w:tab/>
        <w:t>2.025e0</w:t>
      </w:r>
    </w:p>
    <w:p w:rsidR="000162AD" w:rsidRDefault="000162AD" w:rsidP="000162AD">
      <w:r>
        <w:t>197.5340</w:t>
      </w:r>
      <w:r>
        <w:tab/>
        <w:t>2.025e0</w:t>
      </w:r>
    </w:p>
    <w:p w:rsidR="000162AD" w:rsidRDefault="000162AD" w:rsidP="000162AD">
      <w:r>
        <w:t>197.5373</w:t>
      </w:r>
      <w:r>
        <w:tab/>
        <w:t>1.013e0</w:t>
      </w:r>
    </w:p>
    <w:p w:rsidR="000162AD" w:rsidRDefault="000162AD" w:rsidP="000162AD">
      <w:r>
        <w:t>197.5488</w:t>
      </w:r>
      <w:r>
        <w:tab/>
        <w:t>1.013e0</w:t>
      </w:r>
    </w:p>
    <w:p w:rsidR="000162AD" w:rsidRDefault="000162AD" w:rsidP="000162AD">
      <w:r>
        <w:t>197.5566</w:t>
      </w:r>
      <w:r>
        <w:tab/>
        <w:t>1.013e0</w:t>
      </w:r>
    </w:p>
    <w:p w:rsidR="000162AD" w:rsidRDefault="000162AD" w:rsidP="000162AD">
      <w:r>
        <w:t>197.5602</w:t>
      </w:r>
      <w:r>
        <w:tab/>
        <w:t>1.013e0</w:t>
      </w:r>
    </w:p>
    <w:p w:rsidR="000162AD" w:rsidRDefault="000162AD" w:rsidP="000162AD">
      <w:r>
        <w:t>197.5632</w:t>
      </w:r>
      <w:r>
        <w:tab/>
        <w:t>4.051e0</w:t>
      </w:r>
    </w:p>
    <w:p w:rsidR="000162AD" w:rsidRDefault="000162AD" w:rsidP="000162AD">
      <w:r>
        <w:t>197.5700</w:t>
      </w:r>
      <w:r>
        <w:tab/>
        <w:t>2.025e0</w:t>
      </w:r>
    </w:p>
    <w:p w:rsidR="000162AD" w:rsidRDefault="000162AD" w:rsidP="000162AD">
      <w:r>
        <w:t>197.5716</w:t>
      </w:r>
      <w:r>
        <w:tab/>
        <w:t>1.013e0</w:t>
      </w:r>
    </w:p>
    <w:p w:rsidR="000162AD" w:rsidRDefault="000162AD" w:rsidP="000162AD">
      <w:r>
        <w:t>197.5788</w:t>
      </w:r>
      <w:r>
        <w:tab/>
        <w:t>1.013e0</w:t>
      </w:r>
    </w:p>
    <w:p w:rsidR="000162AD" w:rsidRDefault="000162AD" w:rsidP="000162AD">
      <w:r>
        <w:t>197.5945</w:t>
      </w:r>
      <w:r>
        <w:tab/>
        <w:t>1.013e0</w:t>
      </w:r>
    </w:p>
    <w:p w:rsidR="000162AD" w:rsidRDefault="000162AD" w:rsidP="000162AD">
      <w:r>
        <w:t>197.5982</w:t>
      </w:r>
      <w:r>
        <w:tab/>
        <w:t>1.013e0</w:t>
      </w:r>
    </w:p>
    <w:p w:rsidR="000162AD" w:rsidRDefault="000162AD" w:rsidP="000162AD">
      <w:r>
        <w:t>197.6057</w:t>
      </w:r>
      <w:r>
        <w:tab/>
        <w:t>2.025e0</w:t>
      </w:r>
    </w:p>
    <w:p w:rsidR="000162AD" w:rsidRDefault="000162AD" w:rsidP="000162AD">
      <w:r>
        <w:t>197.6096</w:t>
      </w:r>
      <w:r>
        <w:tab/>
        <w:t>1.013e0</w:t>
      </w:r>
    </w:p>
    <w:p w:rsidR="000162AD" w:rsidRDefault="000162AD" w:rsidP="000162AD">
      <w:r>
        <w:t>197.6171</w:t>
      </w:r>
      <w:r>
        <w:tab/>
        <w:t>2.025e0</w:t>
      </w:r>
    </w:p>
    <w:p w:rsidR="000162AD" w:rsidRDefault="000162AD" w:rsidP="000162AD">
      <w:r>
        <w:t>197.6212</w:t>
      </w:r>
      <w:r>
        <w:tab/>
        <w:t>2.025e0</w:t>
      </w:r>
    </w:p>
    <w:p w:rsidR="000162AD" w:rsidRDefault="000162AD" w:rsidP="000162AD">
      <w:r>
        <w:lastRenderedPageBreak/>
        <w:t>197.6247</w:t>
      </w:r>
      <w:r>
        <w:tab/>
        <w:t>2.025e0</w:t>
      </w:r>
    </w:p>
    <w:p w:rsidR="000162AD" w:rsidRDefault="000162AD" w:rsidP="000162AD">
      <w:r>
        <w:t>197.6285</w:t>
      </w:r>
      <w:r>
        <w:tab/>
        <w:t>3.038e0</w:t>
      </w:r>
    </w:p>
    <w:p w:rsidR="000162AD" w:rsidRDefault="000162AD" w:rsidP="000162AD">
      <w:r>
        <w:t>197.6395</w:t>
      </w:r>
      <w:r>
        <w:tab/>
        <w:t>1.013e0</w:t>
      </w:r>
    </w:p>
    <w:p w:rsidR="000162AD" w:rsidRDefault="000162AD" w:rsidP="000162AD">
      <w:r>
        <w:t>197.6432</w:t>
      </w:r>
      <w:r>
        <w:tab/>
        <w:t>1.013e0</w:t>
      </w:r>
    </w:p>
    <w:p w:rsidR="000162AD" w:rsidRDefault="000162AD" w:rsidP="000162AD">
      <w:r>
        <w:t>197.6469</w:t>
      </w:r>
      <w:r>
        <w:tab/>
        <w:t>2.025e0</w:t>
      </w:r>
    </w:p>
    <w:p w:rsidR="000162AD" w:rsidRDefault="000162AD" w:rsidP="000162AD">
      <w:r>
        <w:t>197.6503</w:t>
      </w:r>
      <w:r>
        <w:tab/>
        <w:t>2.025e0</w:t>
      </w:r>
    </w:p>
    <w:p w:rsidR="000162AD" w:rsidRDefault="000162AD" w:rsidP="000162AD">
      <w:r>
        <w:t>197.6614</w:t>
      </w:r>
      <w:r>
        <w:tab/>
        <w:t>2.025e0</w:t>
      </w:r>
    </w:p>
    <w:p w:rsidR="000162AD" w:rsidRDefault="000162AD" w:rsidP="000162AD">
      <w:r>
        <w:t>197.6656</w:t>
      </w:r>
      <w:r>
        <w:tab/>
        <w:t>1.013e0</w:t>
      </w:r>
    </w:p>
    <w:p w:rsidR="000162AD" w:rsidRDefault="000162AD" w:rsidP="000162AD">
      <w:r>
        <w:t>197.6690</w:t>
      </w:r>
      <w:r>
        <w:tab/>
        <w:t>1.013e0</w:t>
      </w:r>
    </w:p>
    <w:p w:rsidR="000162AD" w:rsidRDefault="000162AD" w:rsidP="000162AD">
      <w:r>
        <w:t>197.6765</w:t>
      </w:r>
      <w:r>
        <w:tab/>
        <w:t>1.013e0</w:t>
      </w:r>
    </w:p>
    <w:p w:rsidR="000162AD" w:rsidRDefault="000162AD" w:rsidP="000162AD">
      <w:r>
        <w:t>197.6841</w:t>
      </w:r>
      <w:r>
        <w:tab/>
        <w:t>1.013e0</w:t>
      </w:r>
    </w:p>
    <w:p w:rsidR="000162AD" w:rsidRDefault="000162AD" w:rsidP="000162AD">
      <w:r>
        <w:t>197.6914</w:t>
      </w:r>
      <w:r>
        <w:tab/>
        <w:t>1.013e0</w:t>
      </w:r>
    </w:p>
    <w:p w:rsidR="000162AD" w:rsidRDefault="000162AD" w:rsidP="000162AD">
      <w:r>
        <w:t>197.6988</w:t>
      </w:r>
      <w:r>
        <w:tab/>
        <w:t>1.013e0</w:t>
      </w:r>
    </w:p>
    <w:p w:rsidR="000162AD" w:rsidRDefault="000162AD" w:rsidP="000162AD">
      <w:r>
        <w:t>197.7025</w:t>
      </w:r>
      <w:r>
        <w:tab/>
        <w:t>1.013e0</w:t>
      </w:r>
    </w:p>
    <w:p w:rsidR="000162AD" w:rsidRDefault="000162AD" w:rsidP="000162AD">
      <w:r>
        <w:t>197.7359</w:t>
      </w:r>
      <w:r>
        <w:tab/>
        <w:t>1.013e0</w:t>
      </w:r>
    </w:p>
    <w:p w:rsidR="000162AD" w:rsidRDefault="000162AD" w:rsidP="000162AD">
      <w:r>
        <w:t>197.7470</w:t>
      </w:r>
      <w:r>
        <w:tab/>
        <w:t>1.013e0</w:t>
      </w:r>
    </w:p>
    <w:p w:rsidR="000162AD" w:rsidRDefault="000162AD" w:rsidP="000162AD">
      <w:r>
        <w:t>197.7543</w:t>
      </w:r>
      <w:r>
        <w:tab/>
        <w:t>1.013e0</w:t>
      </w:r>
    </w:p>
    <w:p w:rsidR="000162AD" w:rsidRDefault="000162AD" w:rsidP="000162AD">
      <w:r>
        <w:t>197.7582</w:t>
      </w:r>
      <w:r>
        <w:tab/>
        <w:t>1.013e0</w:t>
      </w:r>
    </w:p>
    <w:p w:rsidR="000162AD" w:rsidRDefault="000162AD" w:rsidP="000162AD">
      <w:r>
        <w:t>197.7692</w:t>
      </w:r>
      <w:r>
        <w:tab/>
        <w:t>3.038e0</w:t>
      </w:r>
    </w:p>
    <w:p w:rsidR="000162AD" w:rsidRDefault="000162AD" w:rsidP="000162AD">
      <w:r>
        <w:lastRenderedPageBreak/>
        <w:t>197.7770</w:t>
      </w:r>
      <w:r>
        <w:tab/>
        <w:t>1.013e0</w:t>
      </w:r>
    </w:p>
    <w:p w:rsidR="000162AD" w:rsidRDefault="000162AD" w:rsidP="000162AD">
      <w:r>
        <w:t>197.7880</w:t>
      </w:r>
      <w:r>
        <w:tab/>
        <w:t>1.013e0</w:t>
      </w:r>
    </w:p>
    <w:p w:rsidR="000162AD" w:rsidRDefault="000162AD" w:rsidP="000162AD">
      <w:r>
        <w:t>197.7923</w:t>
      </w:r>
      <w:r>
        <w:tab/>
        <w:t>2.025e0</w:t>
      </w:r>
    </w:p>
    <w:p w:rsidR="000162AD" w:rsidRDefault="000162AD" w:rsidP="000162AD">
      <w:r>
        <w:t>197.8074</w:t>
      </w:r>
      <w:r>
        <w:tab/>
        <w:t>2.025e0</w:t>
      </w:r>
    </w:p>
    <w:p w:rsidR="000162AD" w:rsidRDefault="000162AD" w:rsidP="000162AD">
      <w:r>
        <w:t>197.8112</w:t>
      </w:r>
      <w:r>
        <w:tab/>
        <w:t>1.013e0</w:t>
      </w:r>
    </w:p>
    <w:p w:rsidR="000162AD" w:rsidRDefault="000162AD" w:rsidP="000162AD">
      <w:r>
        <w:t>197.8150</w:t>
      </w:r>
      <w:r>
        <w:tab/>
        <w:t>2.025e0</w:t>
      </w:r>
    </w:p>
    <w:p w:rsidR="000162AD" w:rsidRDefault="000162AD" w:rsidP="000162AD">
      <w:r>
        <w:t>197.8189</w:t>
      </w:r>
      <w:r>
        <w:tab/>
        <w:t>1.013e0</w:t>
      </w:r>
    </w:p>
    <w:p w:rsidR="000162AD" w:rsidRDefault="000162AD" w:rsidP="000162AD">
      <w:r>
        <w:t>197.8376</w:t>
      </w:r>
      <w:r>
        <w:tab/>
        <w:t>2.025e0</w:t>
      </w:r>
    </w:p>
    <w:p w:rsidR="000162AD" w:rsidRDefault="000162AD" w:rsidP="000162AD">
      <w:r>
        <w:t>197.8413</w:t>
      </w:r>
      <w:r>
        <w:tab/>
        <w:t>1.013e0</w:t>
      </w:r>
    </w:p>
    <w:p w:rsidR="000162AD" w:rsidRDefault="000162AD" w:rsidP="000162AD">
      <w:r>
        <w:t>197.8452</w:t>
      </w:r>
      <w:r>
        <w:tab/>
        <w:t>1.013e0</w:t>
      </w:r>
    </w:p>
    <w:p w:rsidR="000162AD" w:rsidRDefault="000162AD" w:rsidP="000162AD">
      <w:r>
        <w:t>197.8526</w:t>
      </w:r>
      <w:r>
        <w:tab/>
        <w:t>1.013e0</w:t>
      </w:r>
    </w:p>
    <w:p w:rsidR="000162AD" w:rsidRDefault="000162AD" w:rsidP="000162AD">
      <w:r>
        <w:t>197.8564</w:t>
      </w:r>
      <w:r>
        <w:tab/>
        <w:t>1.013e0</w:t>
      </w:r>
    </w:p>
    <w:p w:rsidR="000162AD" w:rsidRDefault="000162AD" w:rsidP="000162AD">
      <w:r>
        <w:t>197.8616</w:t>
      </w:r>
      <w:r>
        <w:tab/>
        <w:t>2.025e0</w:t>
      </w:r>
    </w:p>
    <w:p w:rsidR="000162AD" w:rsidRDefault="000162AD" w:rsidP="000162AD">
      <w:r>
        <w:t>197.8632</w:t>
      </w:r>
      <w:r>
        <w:tab/>
        <w:t>1.013e0</w:t>
      </w:r>
    </w:p>
    <w:p w:rsidR="000162AD" w:rsidRDefault="000162AD" w:rsidP="000162AD">
      <w:r>
        <w:t>197.8673</w:t>
      </w:r>
      <w:r>
        <w:tab/>
        <w:t>3.038e0</w:t>
      </w:r>
    </w:p>
    <w:p w:rsidR="000162AD" w:rsidRDefault="000162AD" w:rsidP="000162AD">
      <w:r>
        <w:t>197.8822</w:t>
      </w:r>
      <w:r>
        <w:tab/>
        <w:t>1.013e0</w:t>
      </w:r>
    </w:p>
    <w:p w:rsidR="000162AD" w:rsidRDefault="000162AD" w:rsidP="000162AD">
      <w:r>
        <w:t>197.8868</w:t>
      </w:r>
      <w:r>
        <w:tab/>
        <w:t>4.051e0</w:t>
      </w:r>
    </w:p>
    <w:p w:rsidR="000162AD" w:rsidRDefault="000162AD" w:rsidP="000162AD">
      <w:r>
        <w:t>197.9077</w:t>
      </w:r>
      <w:r>
        <w:tab/>
        <w:t>2.025e0</w:t>
      </w:r>
    </w:p>
    <w:p w:rsidR="000162AD" w:rsidRDefault="000162AD" w:rsidP="000162AD">
      <w:r>
        <w:t>197.9115</w:t>
      </w:r>
      <w:r>
        <w:tab/>
        <w:t>2.025e0</w:t>
      </w:r>
    </w:p>
    <w:p w:rsidR="000162AD" w:rsidRDefault="000162AD" w:rsidP="000162AD">
      <w:r>
        <w:lastRenderedPageBreak/>
        <w:t>197.9155</w:t>
      </w:r>
      <w:r>
        <w:tab/>
        <w:t>1.013e0</w:t>
      </w:r>
    </w:p>
    <w:p w:rsidR="000162AD" w:rsidRDefault="000162AD" w:rsidP="000162AD">
      <w:r>
        <w:t>197.9232</w:t>
      </w:r>
      <w:r>
        <w:tab/>
        <w:t>1.013e0</w:t>
      </w:r>
    </w:p>
    <w:p w:rsidR="000162AD" w:rsidRDefault="000162AD" w:rsidP="000162AD">
      <w:r>
        <w:t>197.9263</w:t>
      </w:r>
      <w:r>
        <w:tab/>
        <w:t>1.013e0</w:t>
      </w:r>
    </w:p>
    <w:p w:rsidR="000162AD" w:rsidRDefault="000162AD" w:rsidP="000162AD">
      <w:r>
        <w:t>197.9340</w:t>
      </w:r>
      <w:r>
        <w:tab/>
        <w:t>2.025e0</w:t>
      </w:r>
    </w:p>
    <w:p w:rsidR="000162AD" w:rsidRDefault="000162AD" w:rsidP="000162AD">
      <w:r>
        <w:t>197.9379</w:t>
      </w:r>
      <w:r>
        <w:tab/>
        <w:t>2.025e0</w:t>
      </w:r>
    </w:p>
    <w:p w:rsidR="000162AD" w:rsidRDefault="000162AD" w:rsidP="000162AD">
      <w:r>
        <w:t>197.9454</w:t>
      </w:r>
      <w:r>
        <w:tab/>
        <w:t>1.013e0</w:t>
      </w:r>
    </w:p>
    <w:p w:rsidR="000162AD" w:rsidRDefault="000162AD" w:rsidP="000162AD">
      <w:r>
        <w:t>197.9490</w:t>
      </w:r>
      <w:r>
        <w:tab/>
        <w:t>4.051e0</w:t>
      </w:r>
    </w:p>
    <w:p w:rsidR="000162AD" w:rsidRDefault="000162AD" w:rsidP="000162AD">
      <w:r>
        <w:t>197.9596</w:t>
      </w:r>
      <w:r>
        <w:tab/>
        <w:t>1.013e0</w:t>
      </w:r>
    </w:p>
    <w:p w:rsidR="000162AD" w:rsidRDefault="000162AD" w:rsidP="000162AD">
      <w:r>
        <w:t>197.9634</w:t>
      </w:r>
      <w:r>
        <w:tab/>
        <w:t>3.038e0</w:t>
      </w:r>
    </w:p>
    <w:p w:rsidR="000162AD" w:rsidRDefault="000162AD" w:rsidP="000162AD">
      <w:r>
        <w:t>197.9713</w:t>
      </w:r>
      <w:r>
        <w:tab/>
        <w:t>1.013e0</w:t>
      </w:r>
    </w:p>
    <w:p w:rsidR="000162AD" w:rsidRDefault="000162AD" w:rsidP="000162AD">
      <w:r>
        <w:t>197.9751</w:t>
      </w:r>
      <w:r>
        <w:tab/>
        <w:t>3.038e0</w:t>
      </w:r>
    </w:p>
    <w:p w:rsidR="000162AD" w:rsidRDefault="000162AD" w:rsidP="000162AD">
      <w:r>
        <w:t>197.9822</w:t>
      </w:r>
      <w:r>
        <w:tab/>
        <w:t>1.013e0</w:t>
      </w:r>
    </w:p>
    <w:p w:rsidR="000162AD" w:rsidRDefault="000162AD" w:rsidP="000162AD">
      <w:r>
        <w:t>197.9865</w:t>
      </w:r>
      <w:r>
        <w:tab/>
        <w:t>2.025e0</w:t>
      </w:r>
    </w:p>
    <w:p w:rsidR="000162AD" w:rsidRDefault="000162AD" w:rsidP="000162AD">
      <w:r>
        <w:t>197.9898</w:t>
      </w:r>
      <w:r>
        <w:tab/>
        <w:t>4.051e0</w:t>
      </w:r>
    </w:p>
    <w:p w:rsidR="000162AD" w:rsidRDefault="000162AD" w:rsidP="000162AD">
      <w:r>
        <w:t>197.9917</w:t>
      </w:r>
      <w:r>
        <w:tab/>
        <w:t>3.038e0</w:t>
      </w:r>
    </w:p>
    <w:p w:rsidR="000162AD" w:rsidRDefault="000162AD" w:rsidP="000162AD">
      <w:r>
        <w:t>197.9942</w:t>
      </w:r>
      <w:r>
        <w:tab/>
        <w:t>1.013e0</w:t>
      </w:r>
    </w:p>
    <w:p w:rsidR="000162AD" w:rsidRDefault="000162AD" w:rsidP="000162AD">
      <w:r>
        <w:t>197.9975</w:t>
      </w:r>
      <w:r>
        <w:tab/>
        <w:t>2.025e0</w:t>
      </w:r>
    </w:p>
    <w:p w:rsidR="000162AD" w:rsidRDefault="000162AD" w:rsidP="000162AD">
      <w:r>
        <w:t>198.0016</w:t>
      </w:r>
      <w:r>
        <w:tab/>
        <w:t>4.051e0</w:t>
      </w:r>
    </w:p>
    <w:p w:rsidR="000162AD" w:rsidRDefault="000162AD" w:rsidP="000162AD">
      <w:r>
        <w:t>198.0068</w:t>
      </w:r>
      <w:r>
        <w:tab/>
        <w:t>3.038e0</w:t>
      </w:r>
    </w:p>
    <w:p w:rsidR="000162AD" w:rsidRDefault="000162AD" w:rsidP="000162AD">
      <w:r>
        <w:lastRenderedPageBreak/>
        <w:t>198.0127</w:t>
      </w:r>
      <w:r>
        <w:tab/>
        <w:t>3.038e0</w:t>
      </w:r>
    </w:p>
    <w:p w:rsidR="000162AD" w:rsidRDefault="000162AD" w:rsidP="000162AD">
      <w:r>
        <w:t>198.0148</w:t>
      </w:r>
      <w:r>
        <w:tab/>
        <w:t>2.025e0</w:t>
      </w:r>
    </w:p>
    <w:p w:rsidR="000162AD" w:rsidRDefault="000162AD" w:rsidP="000162AD">
      <w:r>
        <w:t>198.0207</w:t>
      </w:r>
      <w:r>
        <w:tab/>
        <w:t>3.038e0</w:t>
      </w:r>
    </w:p>
    <w:p w:rsidR="000162AD" w:rsidRDefault="000162AD" w:rsidP="000162AD">
      <w:r>
        <w:t>198.0244</w:t>
      </w:r>
      <w:r>
        <w:tab/>
        <w:t>6.076e0</w:t>
      </w:r>
    </w:p>
    <w:p w:rsidR="000162AD" w:rsidRDefault="000162AD" w:rsidP="000162AD">
      <w:r>
        <w:t>198.0264</w:t>
      </w:r>
      <w:r>
        <w:tab/>
        <w:t>3.038e0</w:t>
      </w:r>
    </w:p>
    <w:p w:rsidR="000162AD" w:rsidRDefault="000162AD" w:rsidP="000162AD">
      <w:r>
        <w:t>198.0282</w:t>
      </w:r>
      <w:r>
        <w:tab/>
        <w:t>7.089e0</w:t>
      </w:r>
    </w:p>
    <w:p w:rsidR="000162AD" w:rsidRDefault="000162AD" w:rsidP="000162AD">
      <w:r>
        <w:t>198.0321</w:t>
      </w:r>
      <w:r>
        <w:tab/>
        <w:t>1.013e0</w:t>
      </w:r>
    </w:p>
    <w:p w:rsidR="000162AD" w:rsidRDefault="000162AD" w:rsidP="000162AD">
      <w:r>
        <w:t>198.0360</w:t>
      </w:r>
      <w:r>
        <w:tab/>
        <w:t>2.025e0</w:t>
      </w:r>
    </w:p>
    <w:p w:rsidR="000162AD" w:rsidRDefault="000162AD" w:rsidP="000162AD">
      <w:r>
        <w:t>198.0470</w:t>
      </w:r>
      <w:r>
        <w:tab/>
        <w:t>4.051e0</w:t>
      </w:r>
    </w:p>
    <w:p w:rsidR="000162AD" w:rsidRDefault="000162AD" w:rsidP="000162AD">
      <w:r>
        <w:t>198.0508</w:t>
      </w:r>
      <w:r>
        <w:tab/>
        <w:t>3.038e0</w:t>
      </w:r>
    </w:p>
    <w:p w:rsidR="000162AD" w:rsidRDefault="000162AD" w:rsidP="000162AD">
      <w:r>
        <w:t>198.0526</w:t>
      </w:r>
      <w:r>
        <w:tab/>
        <w:t>2.025e0</w:t>
      </w:r>
    </w:p>
    <w:p w:rsidR="000162AD" w:rsidRDefault="000162AD" w:rsidP="000162AD">
      <w:r>
        <w:t>198.0545</w:t>
      </w:r>
      <w:r>
        <w:tab/>
        <w:t>1.013e0</w:t>
      </w:r>
    </w:p>
    <w:p w:rsidR="000162AD" w:rsidRDefault="000162AD" w:rsidP="000162AD">
      <w:r>
        <w:t>198.0615</w:t>
      </w:r>
      <w:r>
        <w:tab/>
        <w:t>2.025e0</w:t>
      </w:r>
    </w:p>
    <w:p w:rsidR="000162AD" w:rsidRDefault="000162AD" w:rsidP="000162AD">
      <w:r>
        <w:t>198.0628</w:t>
      </w:r>
      <w:r>
        <w:tab/>
        <w:t>4.051e0</w:t>
      </w:r>
    </w:p>
    <w:p w:rsidR="000162AD" w:rsidRDefault="000162AD" w:rsidP="000162AD">
      <w:r>
        <w:t>198.0656</w:t>
      </w:r>
      <w:r>
        <w:tab/>
        <w:t>3.038e0</w:t>
      </w:r>
    </w:p>
    <w:p w:rsidR="000162AD" w:rsidRDefault="000162AD" w:rsidP="000162AD">
      <w:r>
        <w:t>198.0693</w:t>
      </w:r>
      <w:r>
        <w:tab/>
        <w:t>5.063e0</w:t>
      </w:r>
    </w:p>
    <w:p w:rsidR="000162AD" w:rsidRDefault="000162AD" w:rsidP="000162AD">
      <w:r>
        <w:t>198.0730</w:t>
      </w:r>
      <w:r>
        <w:tab/>
        <w:t>2.025e0</w:t>
      </w:r>
    </w:p>
    <w:p w:rsidR="000162AD" w:rsidRDefault="000162AD" w:rsidP="000162AD">
      <w:r>
        <w:t>198.0767</w:t>
      </w:r>
      <w:r>
        <w:tab/>
        <w:t>2.025e0</w:t>
      </w:r>
    </w:p>
    <w:p w:rsidR="000162AD" w:rsidRDefault="000162AD" w:rsidP="000162AD">
      <w:r>
        <w:t>198.0805</w:t>
      </w:r>
      <w:r>
        <w:tab/>
        <w:t>5.063e0</w:t>
      </w:r>
    </w:p>
    <w:p w:rsidR="000162AD" w:rsidRDefault="000162AD" w:rsidP="000162AD">
      <w:r>
        <w:lastRenderedPageBreak/>
        <w:t>198.0856</w:t>
      </w:r>
      <w:r>
        <w:tab/>
        <w:t>2.025e0</w:t>
      </w:r>
    </w:p>
    <w:p w:rsidR="000162AD" w:rsidRDefault="000162AD" w:rsidP="000162AD">
      <w:r>
        <w:t>198.0878</w:t>
      </w:r>
      <w:r>
        <w:tab/>
        <w:t>2.025e0</w:t>
      </w:r>
    </w:p>
    <w:p w:rsidR="000162AD" w:rsidRDefault="000162AD" w:rsidP="000162AD">
      <w:r>
        <w:t>198.0914</w:t>
      </w:r>
      <w:r>
        <w:tab/>
        <w:t>3.038e0</w:t>
      </w:r>
    </w:p>
    <w:p w:rsidR="000162AD" w:rsidRDefault="000162AD" w:rsidP="000162AD">
      <w:r>
        <w:t>198.0991</w:t>
      </w:r>
      <w:r>
        <w:tab/>
        <w:t>1.013e0</w:t>
      </w:r>
    </w:p>
    <w:p w:rsidR="000162AD" w:rsidRDefault="000162AD" w:rsidP="000162AD">
      <w:r>
        <w:t>198.1026</w:t>
      </w:r>
      <w:r>
        <w:tab/>
        <w:t>1.013e0</w:t>
      </w:r>
    </w:p>
    <w:p w:rsidR="000162AD" w:rsidRDefault="000162AD" w:rsidP="000162AD">
      <w:r>
        <w:t>198.1063</w:t>
      </w:r>
      <w:r>
        <w:tab/>
        <w:t>2.025e0</w:t>
      </w:r>
    </w:p>
    <w:p w:rsidR="000162AD" w:rsidRDefault="000162AD" w:rsidP="000162AD">
      <w:r>
        <w:t>198.1098</w:t>
      </w:r>
      <w:r>
        <w:tab/>
        <w:t>4.051e0</w:t>
      </w:r>
    </w:p>
    <w:p w:rsidR="000162AD" w:rsidRDefault="000162AD" w:rsidP="000162AD">
      <w:r>
        <w:t>198.1195</w:t>
      </w:r>
      <w:r>
        <w:tab/>
        <w:t>3.543e0</w:t>
      </w:r>
    </w:p>
    <w:p w:rsidR="000162AD" w:rsidRDefault="000162AD" w:rsidP="000162AD">
      <w:r>
        <w:t>198.1233</w:t>
      </w:r>
      <w:r>
        <w:tab/>
        <w:t>4.051e0</w:t>
      </w:r>
    </w:p>
    <w:p w:rsidR="000162AD" w:rsidRDefault="000162AD" w:rsidP="000162AD">
      <w:r>
        <w:t>198.1248</w:t>
      </w:r>
      <w:r>
        <w:tab/>
        <w:t>1.013e0</w:t>
      </w:r>
    </w:p>
    <w:p w:rsidR="000162AD" w:rsidRDefault="000162AD" w:rsidP="000162AD">
      <w:r>
        <w:t>198.1267</w:t>
      </w:r>
      <w:r>
        <w:tab/>
        <w:t>5.063e0</w:t>
      </w:r>
    </w:p>
    <w:p w:rsidR="000162AD" w:rsidRDefault="000162AD" w:rsidP="000162AD">
      <w:r>
        <w:t>198.1288</w:t>
      </w:r>
      <w:r>
        <w:tab/>
        <w:t>4.051e0</w:t>
      </w:r>
    </w:p>
    <w:p w:rsidR="000162AD" w:rsidRDefault="000162AD" w:rsidP="000162AD">
      <w:r>
        <w:t>198.1320</w:t>
      </w:r>
      <w:r>
        <w:tab/>
        <w:t>2.025e0</w:t>
      </w:r>
    </w:p>
    <w:p w:rsidR="000162AD" w:rsidRDefault="000162AD" w:rsidP="000162AD">
      <w:r>
        <w:t>198.1363</w:t>
      </w:r>
      <w:r>
        <w:tab/>
        <w:t>1.013e0</w:t>
      </w:r>
    </w:p>
    <w:p w:rsidR="000162AD" w:rsidRDefault="000162AD" w:rsidP="000162AD">
      <w:r>
        <w:t>198.1398</w:t>
      </w:r>
      <w:r>
        <w:tab/>
        <w:t>1.013e0</w:t>
      </w:r>
    </w:p>
    <w:p w:rsidR="000162AD" w:rsidRDefault="000162AD" w:rsidP="000162AD">
      <w:r>
        <w:t>198.1418</w:t>
      </w:r>
      <w:r>
        <w:tab/>
        <w:t>4.051e0</w:t>
      </w:r>
    </w:p>
    <w:p w:rsidR="000162AD" w:rsidRDefault="000162AD" w:rsidP="000162AD">
      <w:r>
        <w:t>198.1473</w:t>
      </w:r>
      <w:r>
        <w:tab/>
        <w:t>3.038e0</w:t>
      </w:r>
    </w:p>
    <w:p w:rsidR="000162AD" w:rsidRDefault="000162AD" w:rsidP="000162AD">
      <w:r>
        <w:t>198.1544</w:t>
      </w:r>
      <w:r>
        <w:tab/>
        <w:t>2.025e0</w:t>
      </w:r>
    </w:p>
    <w:p w:rsidR="000162AD" w:rsidRDefault="000162AD" w:rsidP="000162AD">
      <w:r>
        <w:t>198.1565</w:t>
      </w:r>
      <w:r>
        <w:tab/>
        <w:t>2.025e0</w:t>
      </w:r>
    </w:p>
    <w:p w:rsidR="000162AD" w:rsidRDefault="000162AD" w:rsidP="000162AD">
      <w:r>
        <w:lastRenderedPageBreak/>
        <w:t>198.1621</w:t>
      </w:r>
      <w:r>
        <w:tab/>
        <w:t>4.051e0</w:t>
      </w:r>
    </w:p>
    <w:p w:rsidR="000162AD" w:rsidRDefault="000162AD" w:rsidP="000162AD">
      <w:r>
        <w:t>198.1657</w:t>
      </w:r>
      <w:r>
        <w:tab/>
        <w:t>1.013e0</w:t>
      </w:r>
    </w:p>
    <w:p w:rsidR="000162AD" w:rsidRDefault="000162AD" w:rsidP="000162AD">
      <w:r>
        <w:t>198.1693</w:t>
      </w:r>
      <w:r>
        <w:tab/>
        <w:t>2.025e0</w:t>
      </w:r>
    </w:p>
    <w:p w:rsidR="000162AD" w:rsidRDefault="000162AD" w:rsidP="000162AD">
      <w:r>
        <w:t>198.1771</w:t>
      </w:r>
      <w:r>
        <w:tab/>
        <w:t>1.013e0</w:t>
      </w:r>
    </w:p>
    <w:p w:rsidR="000162AD" w:rsidRDefault="000162AD" w:rsidP="000162AD">
      <w:r>
        <w:t>198.1808</w:t>
      </w:r>
      <w:r>
        <w:tab/>
        <w:t>3.038e0</w:t>
      </w:r>
    </w:p>
    <w:p w:rsidR="000162AD" w:rsidRDefault="000162AD" w:rsidP="000162AD">
      <w:r>
        <w:t>198.1845</w:t>
      </w:r>
      <w:r>
        <w:tab/>
        <w:t>2.025e0</w:t>
      </w:r>
    </w:p>
    <w:p w:rsidR="000162AD" w:rsidRDefault="000162AD" w:rsidP="000162AD">
      <w:r>
        <w:t>198.1906</w:t>
      </w:r>
      <w:r>
        <w:tab/>
        <w:t>2.170e0</w:t>
      </w:r>
    </w:p>
    <w:p w:rsidR="000162AD" w:rsidRDefault="000162AD" w:rsidP="000162AD">
      <w:r>
        <w:t>198.1922</w:t>
      </w:r>
      <w:r>
        <w:tab/>
        <w:t>2.025e0</w:t>
      </w:r>
    </w:p>
    <w:p w:rsidR="000162AD" w:rsidRDefault="000162AD" w:rsidP="000162AD">
      <w:r>
        <w:t>198.1959</w:t>
      </w:r>
      <w:r>
        <w:tab/>
        <w:t>1.013e0</w:t>
      </w:r>
    </w:p>
    <w:p w:rsidR="000162AD" w:rsidRDefault="000162AD" w:rsidP="000162AD">
      <w:r>
        <w:t>198.2003</w:t>
      </w:r>
      <w:r>
        <w:tab/>
        <w:t>3.038e0</w:t>
      </w:r>
    </w:p>
    <w:p w:rsidR="000162AD" w:rsidRDefault="000162AD" w:rsidP="000162AD">
      <w:r>
        <w:t>198.2151</w:t>
      </w:r>
      <w:r>
        <w:tab/>
        <w:t>1.013e0</w:t>
      </w:r>
    </w:p>
    <w:p w:rsidR="000162AD" w:rsidRDefault="000162AD" w:rsidP="000162AD">
      <w:r>
        <w:t>198.2188</w:t>
      </w:r>
      <w:r>
        <w:tab/>
        <w:t>1.013e0</w:t>
      </w:r>
    </w:p>
    <w:p w:rsidR="000162AD" w:rsidRDefault="000162AD" w:rsidP="000162AD">
      <w:r>
        <w:t>198.2225</w:t>
      </w:r>
      <w:r>
        <w:tab/>
        <w:t>2.025e0</w:t>
      </w:r>
    </w:p>
    <w:p w:rsidR="000162AD" w:rsidRDefault="000162AD" w:rsidP="000162AD">
      <w:r>
        <w:t>198.2262</w:t>
      </w:r>
      <w:r>
        <w:tab/>
        <w:t>3.038e0</w:t>
      </w:r>
    </w:p>
    <w:p w:rsidR="000162AD" w:rsidRDefault="000162AD" w:rsidP="000162AD">
      <w:r>
        <w:t>198.2300</w:t>
      </w:r>
      <w:r>
        <w:tab/>
        <w:t>2.025e0</w:t>
      </w:r>
    </w:p>
    <w:p w:rsidR="000162AD" w:rsidRDefault="000162AD" w:rsidP="000162AD">
      <w:r>
        <w:t>198.2419</w:t>
      </w:r>
      <w:r>
        <w:tab/>
        <w:t>2.025e0</w:t>
      </w:r>
    </w:p>
    <w:p w:rsidR="000162AD" w:rsidRDefault="000162AD" w:rsidP="000162AD">
      <w:r>
        <w:t>198.2456</w:t>
      </w:r>
      <w:r>
        <w:tab/>
        <w:t>1.013e0</w:t>
      </w:r>
    </w:p>
    <w:p w:rsidR="000162AD" w:rsidRDefault="000162AD" w:rsidP="000162AD">
      <w:r>
        <w:t>198.2565</w:t>
      </w:r>
      <w:r>
        <w:tab/>
        <w:t>1.013e0</w:t>
      </w:r>
    </w:p>
    <w:p w:rsidR="000162AD" w:rsidRDefault="000162AD" w:rsidP="000162AD">
      <w:r>
        <w:t>198.2641</w:t>
      </w:r>
      <w:r>
        <w:tab/>
        <w:t>1.013e0</w:t>
      </w:r>
    </w:p>
    <w:p w:rsidR="000162AD" w:rsidRDefault="000162AD" w:rsidP="000162AD">
      <w:r>
        <w:lastRenderedPageBreak/>
        <w:t>198.2658</w:t>
      </w:r>
      <w:r>
        <w:tab/>
        <w:t>2.025e0</w:t>
      </w:r>
    </w:p>
    <w:p w:rsidR="000162AD" w:rsidRDefault="000162AD" w:rsidP="000162AD">
      <w:r>
        <w:t>198.2714</w:t>
      </w:r>
      <w:r>
        <w:tab/>
        <w:t>2.025e0</w:t>
      </w:r>
    </w:p>
    <w:p w:rsidR="000162AD" w:rsidRDefault="000162AD" w:rsidP="000162AD">
      <w:r>
        <w:t>198.2824</w:t>
      </w:r>
      <w:r>
        <w:tab/>
        <w:t>1.013e0</w:t>
      </w:r>
    </w:p>
    <w:p w:rsidR="000162AD" w:rsidRDefault="000162AD" w:rsidP="000162AD">
      <w:r>
        <w:t>198.2862</w:t>
      </w:r>
      <w:r>
        <w:tab/>
        <w:t>2.025e0</w:t>
      </w:r>
    </w:p>
    <w:p w:rsidR="000162AD" w:rsidRDefault="000162AD" w:rsidP="000162AD">
      <w:r>
        <w:t>198.3085</w:t>
      </w:r>
      <w:r>
        <w:tab/>
        <w:t>1.013e0</w:t>
      </w:r>
    </w:p>
    <w:p w:rsidR="000162AD" w:rsidRDefault="000162AD" w:rsidP="000162AD">
      <w:r>
        <w:t>198.3120</w:t>
      </w:r>
      <w:r>
        <w:tab/>
        <w:t>2.025e0</w:t>
      </w:r>
    </w:p>
    <w:p w:rsidR="000162AD" w:rsidRDefault="000162AD" w:rsidP="000162AD">
      <w:r>
        <w:t>198.3271</w:t>
      </w:r>
      <w:r>
        <w:tab/>
        <w:t>1.013e0</w:t>
      </w:r>
    </w:p>
    <w:p w:rsidR="000162AD" w:rsidRDefault="000162AD" w:rsidP="000162AD">
      <w:r>
        <w:t>198.3347</w:t>
      </w:r>
      <w:r>
        <w:tab/>
        <w:t>1.013e0</w:t>
      </w:r>
    </w:p>
    <w:p w:rsidR="000162AD" w:rsidRDefault="000162AD" w:rsidP="000162AD">
      <w:r>
        <w:t>198.3433</w:t>
      </w:r>
      <w:r>
        <w:tab/>
        <w:t>2.025e0</w:t>
      </w:r>
    </w:p>
    <w:p w:rsidR="000162AD" w:rsidRDefault="000162AD" w:rsidP="000162AD">
      <w:r>
        <w:t>198.3529</w:t>
      </w:r>
      <w:r>
        <w:tab/>
        <w:t>1.013e0</w:t>
      </w:r>
    </w:p>
    <w:p w:rsidR="000162AD" w:rsidRDefault="000162AD" w:rsidP="000162AD">
      <w:r>
        <w:t>198.3569</w:t>
      </w:r>
      <w:r>
        <w:tab/>
        <w:t>1.013e0</w:t>
      </w:r>
    </w:p>
    <w:p w:rsidR="000162AD" w:rsidRDefault="000162AD" w:rsidP="000162AD">
      <w:r>
        <w:t>198.3697</w:t>
      </w:r>
      <w:r>
        <w:tab/>
        <w:t>2.025e0</w:t>
      </w:r>
    </w:p>
    <w:p w:rsidR="000162AD" w:rsidRDefault="000162AD" w:rsidP="000162AD">
      <w:r>
        <w:t>198.3716</w:t>
      </w:r>
      <w:r>
        <w:tab/>
        <w:t>2.025e0</w:t>
      </w:r>
    </w:p>
    <w:p w:rsidR="000162AD" w:rsidRDefault="000162AD" w:rsidP="000162AD">
      <w:r>
        <w:t>198.3751</w:t>
      </w:r>
      <w:r>
        <w:tab/>
        <w:t>1.013e0</w:t>
      </w:r>
    </w:p>
    <w:p w:rsidR="000162AD" w:rsidRDefault="000162AD" w:rsidP="000162AD">
      <w:r>
        <w:t>198.3790</w:t>
      </w:r>
      <w:r>
        <w:tab/>
        <w:t>1.013e0</w:t>
      </w:r>
    </w:p>
    <w:p w:rsidR="000162AD" w:rsidRDefault="000162AD" w:rsidP="000162AD">
      <w:r>
        <w:t>198.3830</w:t>
      </w:r>
      <w:r>
        <w:tab/>
        <w:t>2.025e0</w:t>
      </w:r>
    </w:p>
    <w:p w:rsidR="000162AD" w:rsidRDefault="000162AD" w:rsidP="000162AD">
      <w:r>
        <w:t>198.3907</w:t>
      </w:r>
      <w:r>
        <w:tab/>
        <w:t>2.025e0</w:t>
      </w:r>
    </w:p>
    <w:p w:rsidR="000162AD" w:rsidRDefault="000162AD" w:rsidP="000162AD">
      <w:r>
        <w:t>198.3944</w:t>
      </w:r>
      <w:r>
        <w:tab/>
        <w:t>1.013e0</w:t>
      </w:r>
    </w:p>
    <w:p w:rsidR="000162AD" w:rsidRDefault="000162AD" w:rsidP="000162AD">
      <w:r>
        <w:t>198.4042</w:t>
      </w:r>
      <w:r>
        <w:tab/>
        <w:t>2.025e0</w:t>
      </w:r>
    </w:p>
    <w:p w:rsidR="000162AD" w:rsidRDefault="000162AD" w:rsidP="000162AD">
      <w:r>
        <w:lastRenderedPageBreak/>
        <w:t>198.4172</w:t>
      </w:r>
      <w:r>
        <w:tab/>
        <w:t>2.025e0</w:t>
      </w:r>
    </w:p>
    <w:p w:rsidR="000162AD" w:rsidRDefault="000162AD" w:rsidP="000162AD">
      <w:r>
        <w:t>198.4211</w:t>
      </w:r>
      <w:r>
        <w:tab/>
        <w:t>1.013e0</w:t>
      </w:r>
    </w:p>
    <w:p w:rsidR="000162AD" w:rsidRDefault="000162AD" w:rsidP="000162AD">
      <w:r>
        <w:t>198.4286</w:t>
      </w:r>
      <w:r>
        <w:tab/>
        <w:t>1.013e0</w:t>
      </w:r>
    </w:p>
    <w:p w:rsidR="000162AD" w:rsidRDefault="000162AD" w:rsidP="000162AD">
      <w:r>
        <w:t>198.4477</w:t>
      </w:r>
      <w:r>
        <w:tab/>
        <w:t>1.013e0</w:t>
      </w:r>
    </w:p>
    <w:p w:rsidR="000162AD" w:rsidRDefault="000162AD" w:rsidP="000162AD">
      <w:r>
        <w:t>198.4545</w:t>
      </w:r>
      <w:r>
        <w:tab/>
        <w:t>1.013e0</w:t>
      </w:r>
    </w:p>
    <w:p w:rsidR="000162AD" w:rsidRDefault="000162AD" w:rsidP="000162AD">
      <w:r>
        <w:t>198.4586</w:t>
      </w:r>
      <w:r>
        <w:tab/>
        <w:t>1.013e0</w:t>
      </w:r>
    </w:p>
    <w:p w:rsidR="000162AD" w:rsidRDefault="000162AD" w:rsidP="000162AD">
      <w:r>
        <w:t>198.4660</w:t>
      </w:r>
      <w:r>
        <w:tab/>
        <w:t>4.051e0</w:t>
      </w:r>
    </w:p>
    <w:p w:rsidR="000162AD" w:rsidRDefault="000162AD" w:rsidP="000162AD">
      <w:r>
        <w:t>198.4697</w:t>
      </w:r>
      <w:r>
        <w:tab/>
        <w:t>1.013e0</w:t>
      </w:r>
    </w:p>
    <w:p w:rsidR="000162AD" w:rsidRDefault="000162AD" w:rsidP="000162AD">
      <w:r>
        <w:t>198.4846</w:t>
      </w:r>
      <w:r>
        <w:tab/>
        <w:t>2.025e0</w:t>
      </w:r>
    </w:p>
    <w:p w:rsidR="000162AD" w:rsidRDefault="000162AD" w:rsidP="000162AD">
      <w:r>
        <w:t>198.5088</w:t>
      </w:r>
      <w:r>
        <w:tab/>
        <w:t>2.025e0</w:t>
      </w:r>
    </w:p>
    <w:p w:rsidR="000162AD" w:rsidRDefault="000162AD" w:rsidP="000162AD">
      <w:r>
        <w:t>198.5106</w:t>
      </w:r>
      <w:r>
        <w:tab/>
        <w:t>2.025e0</w:t>
      </w:r>
    </w:p>
    <w:p w:rsidR="000162AD" w:rsidRDefault="000162AD" w:rsidP="000162AD">
      <w:r>
        <w:t>198.5180</w:t>
      </w:r>
      <w:r>
        <w:tab/>
        <w:t>1.013e0</w:t>
      </w:r>
    </w:p>
    <w:p w:rsidR="000162AD" w:rsidRDefault="000162AD" w:rsidP="000162AD">
      <w:r>
        <w:t>198.5200</w:t>
      </w:r>
      <w:r>
        <w:tab/>
        <w:t>2.025e0</w:t>
      </w:r>
    </w:p>
    <w:p w:rsidR="000162AD" w:rsidRDefault="000162AD" w:rsidP="000162AD">
      <w:r>
        <w:t>198.5251</w:t>
      </w:r>
      <w:r>
        <w:tab/>
        <w:t>1.013e0</w:t>
      </w:r>
    </w:p>
    <w:p w:rsidR="000162AD" w:rsidRDefault="000162AD" w:rsidP="000162AD">
      <w:r>
        <w:t>198.5386</w:t>
      </w:r>
      <w:r>
        <w:tab/>
        <w:t>2.025e0</w:t>
      </w:r>
    </w:p>
    <w:p w:rsidR="000162AD" w:rsidRDefault="000162AD" w:rsidP="000162AD">
      <w:r>
        <w:t>198.5441</w:t>
      </w:r>
      <w:r>
        <w:tab/>
        <w:t>2.025e0</w:t>
      </w:r>
    </w:p>
    <w:p w:rsidR="000162AD" w:rsidRDefault="000162AD" w:rsidP="000162AD">
      <w:r>
        <w:t>198.5477</w:t>
      </w:r>
      <w:r>
        <w:tab/>
        <w:t>1.013e0</w:t>
      </w:r>
    </w:p>
    <w:p w:rsidR="000162AD" w:rsidRDefault="000162AD" w:rsidP="000162AD">
      <w:r>
        <w:t>198.5618</w:t>
      </w:r>
      <w:r>
        <w:tab/>
        <w:t>8.101e0</w:t>
      </w:r>
    </w:p>
    <w:p w:rsidR="000162AD" w:rsidRDefault="000162AD" w:rsidP="000162AD">
      <w:r>
        <w:t>198.5639</w:t>
      </w:r>
      <w:r>
        <w:tab/>
        <w:t>1.013e1</w:t>
      </w:r>
    </w:p>
    <w:p w:rsidR="000162AD" w:rsidRDefault="000162AD" w:rsidP="000162AD">
      <w:r>
        <w:lastRenderedPageBreak/>
        <w:t>198.5664</w:t>
      </w:r>
      <w:r>
        <w:tab/>
        <w:t>1.013e0</w:t>
      </w:r>
    </w:p>
    <w:p w:rsidR="000162AD" w:rsidRDefault="000162AD" w:rsidP="000162AD">
      <w:r>
        <w:t>198.5679</w:t>
      </w:r>
      <w:r>
        <w:tab/>
        <w:t>1.519e1</w:t>
      </w:r>
    </w:p>
    <w:p w:rsidR="000162AD" w:rsidRDefault="000162AD" w:rsidP="000162AD">
      <w:r>
        <w:t>198.5692</w:t>
      </w:r>
      <w:r>
        <w:tab/>
        <w:t>5.063e0</w:t>
      </w:r>
    </w:p>
    <w:p w:rsidR="000162AD" w:rsidRDefault="000162AD" w:rsidP="000162AD">
      <w:r>
        <w:t>198.5735</w:t>
      </w:r>
      <w:r>
        <w:tab/>
        <w:t>4.051e0</w:t>
      </w:r>
    </w:p>
    <w:p w:rsidR="000162AD" w:rsidRDefault="000162AD" w:rsidP="000162AD">
      <w:r>
        <w:t>198.5777</w:t>
      </w:r>
      <w:r>
        <w:tab/>
        <w:t>1.013e0</w:t>
      </w:r>
    </w:p>
    <w:p w:rsidR="000162AD" w:rsidRDefault="000162AD" w:rsidP="000162AD">
      <w:r>
        <w:t>198.5835</w:t>
      </w:r>
      <w:r>
        <w:tab/>
        <w:t>6.076e0</w:t>
      </w:r>
    </w:p>
    <w:p w:rsidR="000162AD" w:rsidRDefault="000162AD" w:rsidP="000162AD">
      <w:r>
        <w:t>198.5890</w:t>
      </w:r>
      <w:r>
        <w:tab/>
        <w:t>1.013e0</w:t>
      </w:r>
    </w:p>
    <w:p w:rsidR="000162AD" w:rsidRDefault="000162AD" w:rsidP="000162AD">
      <w:r>
        <w:t>198.6005</w:t>
      </w:r>
      <w:r>
        <w:tab/>
        <w:t>1.013e0</w:t>
      </w:r>
    </w:p>
    <w:p w:rsidR="000162AD" w:rsidRDefault="000162AD" w:rsidP="000162AD">
      <w:r>
        <w:t>198.6082</w:t>
      </w:r>
      <w:r>
        <w:tab/>
        <w:t>1.013e0</w:t>
      </w:r>
    </w:p>
    <w:p w:rsidR="000162AD" w:rsidRDefault="000162AD" w:rsidP="000162AD">
      <w:r>
        <w:t>198.6118</w:t>
      </w:r>
      <w:r>
        <w:tab/>
        <w:t>1.013e0</w:t>
      </w:r>
    </w:p>
    <w:p w:rsidR="000162AD" w:rsidRDefault="000162AD" w:rsidP="000162AD">
      <w:r>
        <w:t>198.6154</w:t>
      </w:r>
      <w:r>
        <w:tab/>
        <w:t>2.025e0</w:t>
      </w:r>
    </w:p>
    <w:p w:rsidR="000162AD" w:rsidRDefault="000162AD" w:rsidP="000162AD">
      <w:r>
        <w:t>198.6195</w:t>
      </w:r>
      <w:r>
        <w:tab/>
        <w:t>1.013e0</w:t>
      </w:r>
    </w:p>
    <w:p w:rsidR="000162AD" w:rsidRDefault="000162AD" w:rsidP="000162AD">
      <w:r>
        <w:t>198.6215</w:t>
      </w:r>
      <w:r>
        <w:tab/>
        <w:t>2.025e0</w:t>
      </w:r>
    </w:p>
    <w:p w:rsidR="000162AD" w:rsidRDefault="000162AD" w:rsidP="000162AD">
      <w:r>
        <w:t>198.6233</w:t>
      </w:r>
      <w:r>
        <w:tab/>
        <w:t>1.013e0</w:t>
      </w:r>
    </w:p>
    <w:p w:rsidR="000162AD" w:rsidRDefault="000162AD" w:rsidP="000162AD">
      <w:r>
        <w:t>198.6344</w:t>
      </w:r>
      <w:r>
        <w:tab/>
        <w:t>2.025e0</w:t>
      </w:r>
    </w:p>
    <w:p w:rsidR="000162AD" w:rsidRDefault="000162AD" w:rsidP="000162AD">
      <w:r>
        <w:t>198.6386</w:t>
      </w:r>
      <w:r>
        <w:tab/>
        <w:t>2.025e0</w:t>
      </w:r>
    </w:p>
    <w:p w:rsidR="000162AD" w:rsidRDefault="000162AD" w:rsidP="000162AD">
      <w:r>
        <w:t>198.6497</w:t>
      </w:r>
      <w:r>
        <w:tab/>
        <w:t>2.025e0</w:t>
      </w:r>
    </w:p>
    <w:p w:rsidR="000162AD" w:rsidRDefault="000162AD" w:rsidP="000162AD">
      <w:r>
        <w:t>198.6514</w:t>
      </w:r>
      <w:r>
        <w:tab/>
        <w:t>2.025e0</w:t>
      </w:r>
    </w:p>
    <w:p w:rsidR="000162AD" w:rsidRDefault="000162AD" w:rsidP="000162AD">
      <w:r>
        <w:t>198.6549</w:t>
      </w:r>
      <w:r>
        <w:tab/>
        <w:t>2.025e0</w:t>
      </w:r>
    </w:p>
    <w:p w:rsidR="000162AD" w:rsidRDefault="000162AD" w:rsidP="000162AD">
      <w:r>
        <w:lastRenderedPageBreak/>
        <w:t>198.6610</w:t>
      </w:r>
      <w:r>
        <w:tab/>
        <w:t>1.013e0</w:t>
      </w:r>
    </w:p>
    <w:p w:rsidR="000162AD" w:rsidRDefault="000162AD" w:rsidP="000162AD">
      <w:r>
        <w:t>198.6756</w:t>
      </w:r>
      <w:r>
        <w:tab/>
        <w:t>1.013e0</w:t>
      </w:r>
    </w:p>
    <w:p w:rsidR="000162AD" w:rsidRDefault="000162AD" w:rsidP="000162AD">
      <w:r>
        <w:t>198.6795</w:t>
      </w:r>
      <w:r>
        <w:tab/>
        <w:t>1.013e0</w:t>
      </w:r>
    </w:p>
    <w:p w:rsidR="000162AD" w:rsidRDefault="000162AD" w:rsidP="000162AD">
      <w:r>
        <w:t>198.6832</w:t>
      </w:r>
      <w:r>
        <w:tab/>
        <w:t>1.013e0</w:t>
      </w:r>
    </w:p>
    <w:p w:rsidR="000162AD" w:rsidRDefault="000162AD" w:rsidP="000162AD">
      <w:r>
        <w:t>198.6868</w:t>
      </w:r>
      <w:r>
        <w:tab/>
        <w:t>1.013e0</w:t>
      </w:r>
    </w:p>
    <w:p w:rsidR="000162AD" w:rsidRDefault="000162AD" w:rsidP="000162AD">
      <w:r>
        <w:t>198.6905</w:t>
      </w:r>
      <w:r>
        <w:tab/>
        <w:t>1.013e0</w:t>
      </w:r>
    </w:p>
    <w:p w:rsidR="000162AD" w:rsidRDefault="000162AD" w:rsidP="000162AD">
      <w:r>
        <w:t>198.6938</w:t>
      </w:r>
      <w:r>
        <w:tab/>
        <w:t>1.013e0</w:t>
      </w:r>
    </w:p>
    <w:p w:rsidR="000162AD" w:rsidRDefault="000162AD" w:rsidP="000162AD">
      <w:r>
        <w:t>198.6979</w:t>
      </w:r>
      <w:r>
        <w:tab/>
        <w:t>1.013e0</w:t>
      </w:r>
    </w:p>
    <w:p w:rsidR="000162AD" w:rsidRDefault="000162AD" w:rsidP="000162AD">
      <w:r>
        <w:t>198.7128</w:t>
      </w:r>
      <w:r>
        <w:tab/>
        <w:t>1.013e0</w:t>
      </w:r>
    </w:p>
    <w:p w:rsidR="000162AD" w:rsidRDefault="000162AD" w:rsidP="000162AD">
      <w:r>
        <w:t>198.7167</w:t>
      </w:r>
      <w:r>
        <w:tab/>
        <w:t>2.025e0</w:t>
      </w:r>
    </w:p>
    <w:p w:rsidR="000162AD" w:rsidRDefault="000162AD" w:rsidP="000162AD">
      <w:r>
        <w:t>198.7203</w:t>
      </w:r>
      <w:r>
        <w:tab/>
        <w:t>2.025e0</w:t>
      </w:r>
    </w:p>
    <w:p w:rsidR="000162AD" w:rsidRDefault="000162AD" w:rsidP="000162AD">
      <w:r>
        <w:t>198.7241</w:t>
      </w:r>
      <w:r>
        <w:tab/>
        <w:t>2.025e0</w:t>
      </w:r>
    </w:p>
    <w:p w:rsidR="000162AD" w:rsidRDefault="000162AD" w:rsidP="000162AD">
      <w:r>
        <w:t>198.7279</w:t>
      </w:r>
      <w:r>
        <w:tab/>
        <w:t>1.013e0</w:t>
      </w:r>
    </w:p>
    <w:p w:rsidR="000162AD" w:rsidRDefault="000162AD" w:rsidP="000162AD">
      <w:r>
        <w:t>198.7314</w:t>
      </w:r>
      <w:r>
        <w:tab/>
        <w:t>2.025e0</w:t>
      </w:r>
    </w:p>
    <w:p w:rsidR="000162AD" w:rsidRDefault="000162AD" w:rsidP="000162AD">
      <w:r>
        <w:t>198.7388</w:t>
      </w:r>
      <w:r>
        <w:tab/>
        <w:t>1.013e0</w:t>
      </w:r>
    </w:p>
    <w:p w:rsidR="000162AD" w:rsidRDefault="000162AD" w:rsidP="000162AD">
      <w:r>
        <w:t>198.7427</w:t>
      </w:r>
      <w:r>
        <w:tab/>
        <w:t>1.013e0</w:t>
      </w:r>
    </w:p>
    <w:p w:rsidR="000162AD" w:rsidRDefault="000162AD" w:rsidP="000162AD">
      <w:r>
        <w:t>198.7495</w:t>
      </w:r>
      <w:r>
        <w:tab/>
        <w:t>1.013e0</w:t>
      </w:r>
    </w:p>
    <w:p w:rsidR="000162AD" w:rsidRDefault="000162AD" w:rsidP="000162AD">
      <w:r>
        <w:t>198.7594</w:t>
      </w:r>
      <w:r>
        <w:tab/>
        <w:t>2.025e0</w:t>
      </w:r>
    </w:p>
    <w:p w:rsidR="000162AD" w:rsidRDefault="000162AD" w:rsidP="000162AD">
      <w:r>
        <w:t>198.7646</w:t>
      </w:r>
      <w:r>
        <w:tab/>
        <w:t>1.013e0</w:t>
      </w:r>
    </w:p>
    <w:p w:rsidR="000162AD" w:rsidRDefault="000162AD" w:rsidP="000162AD">
      <w:r>
        <w:lastRenderedPageBreak/>
        <w:t>198.7685</w:t>
      </w:r>
      <w:r>
        <w:tab/>
        <w:t>2.025e0</w:t>
      </w:r>
    </w:p>
    <w:p w:rsidR="000162AD" w:rsidRDefault="000162AD" w:rsidP="000162AD">
      <w:r>
        <w:t>198.7698</w:t>
      </w:r>
      <w:r>
        <w:tab/>
        <w:t>3.038e0</w:t>
      </w:r>
    </w:p>
    <w:p w:rsidR="000162AD" w:rsidRDefault="000162AD" w:rsidP="000162AD">
      <w:r>
        <w:t>198.7724</w:t>
      </w:r>
      <w:r>
        <w:tab/>
        <w:t>2.025e0</w:t>
      </w:r>
    </w:p>
    <w:p w:rsidR="000162AD" w:rsidRDefault="000162AD" w:rsidP="000162AD">
      <w:r>
        <w:t>198.7954</w:t>
      </w:r>
      <w:r>
        <w:tab/>
        <w:t>1.013e0</w:t>
      </w:r>
    </w:p>
    <w:p w:rsidR="000162AD" w:rsidRDefault="000162AD" w:rsidP="000162AD">
      <w:r>
        <w:t>198.8068</w:t>
      </w:r>
      <w:r>
        <w:tab/>
        <w:t>2.025e0</w:t>
      </w:r>
    </w:p>
    <w:p w:rsidR="000162AD" w:rsidRDefault="000162AD" w:rsidP="000162AD">
      <w:r>
        <w:t>198.8145</w:t>
      </w:r>
      <w:r>
        <w:tab/>
        <w:t>1.013e0</w:t>
      </w:r>
    </w:p>
    <w:p w:rsidR="000162AD" w:rsidRDefault="000162AD" w:rsidP="000162AD">
      <w:r>
        <w:t>198.8182</w:t>
      </w:r>
      <w:r>
        <w:tab/>
        <w:t>2.025e0</w:t>
      </w:r>
    </w:p>
    <w:p w:rsidR="000162AD" w:rsidRDefault="000162AD" w:rsidP="000162AD">
      <w:r>
        <w:t>198.8219</w:t>
      </w:r>
      <w:r>
        <w:tab/>
        <w:t>1.013e0</w:t>
      </w:r>
    </w:p>
    <w:p w:rsidR="000162AD" w:rsidRDefault="000162AD" w:rsidP="000162AD">
      <w:r>
        <w:t>198.8297</w:t>
      </w:r>
      <w:r>
        <w:tab/>
        <w:t>1.013e0</w:t>
      </w:r>
    </w:p>
    <w:p w:rsidR="000162AD" w:rsidRDefault="000162AD" w:rsidP="000162AD">
      <w:r>
        <w:t>198.8372</w:t>
      </w:r>
      <w:r>
        <w:tab/>
        <w:t>1.013e0</w:t>
      </w:r>
    </w:p>
    <w:p w:rsidR="000162AD" w:rsidRDefault="000162AD" w:rsidP="000162AD">
      <w:r>
        <w:t>198.8481</w:t>
      </w:r>
      <w:r>
        <w:tab/>
        <w:t>1.013e0</w:t>
      </w:r>
    </w:p>
    <w:p w:rsidR="000162AD" w:rsidRDefault="000162AD" w:rsidP="000162AD">
      <w:r>
        <w:t>198.8521</w:t>
      </w:r>
      <w:r>
        <w:tab/>
        <w:t>1.013e0</w:t>
      </w:r>
    </w:p>
    <w:p w:rsidR="000162AD" w:rsidRDefault="000162AD" w:rsidP="000162AD">
      <w:r>
        <w:t>198.8632</w:t>
      </w:r>
      <w:r>
        <w:tab/>
        <w:t>1.013e0</w:t>
      </w:r>
    </w:p>
    <w:p w:rsidR="000162AD" w:rsidRDefault="000162AD" w:rsidP="000162AD">
      <w:r>
        <w:t>198.8667</w:t>
      </w:r>
      <w:r>
        <w:tab/>
        <w:t>1.013e0</w:t>
      </w:r>
    </w:p>
    <w:p w:rsidR="000162AD" w:rsidRDefault="000162AD" w:rsidP="000162AD">
      <w:r>
        <w:t>198.8818</w:t>
      </w:r>
      <w:r>
        <w:tab/>
        <w:t>1.013e0</w:t>
      </w:r>
    </w:p>
    <w:p w:rsidR="000162AD" w:rsidRDefault="000162AD" w:rsidP="000162AD">
      <w:r>
        <w:t>198.8851</w:t>
      </w:r>
      <w:r>
        <w:tab/>
        <w:t>2.025e0</w:t>
      </w:r>
    </w:p>
    <w:p w:rsidR="000162AD" w:rsidRDefault="000162AD" w:rsidP="000162AD">
      <w:r>
        <w:t>198.8891</w:t>
      </w:r>
      <w:r>
        <w:tab/>
        <w:t>2.025e0</w:t>
      </w:r>
    </w:p>
    <w:p w:rsidR="000162AD" w:rsidRDefault="000162AD" w:rsidP="000162AD">
      <w:r>
        <w:t>198.9017</w:t>
      </w:r>
      <w:r>
        <w:tab/>
        <w:t>2.025e0</w:t>
      </w:r>
    </w:p>
    <w:p w:rsidR="000162AD" w:rsidRDefault="000162AD" w:rsidP="000162AD">
      <w:r>
        <w:t>198.9057</w:t>
      </w:r>
      <w:r>
        <w:tab/>
        <w:t>2.025e0</w:t>
      </w:r>
    </w:p>
    <w:p w:rsidR="000162AD" w:rsidRDefault="000162AD" w:rsidP="000162AD">
      <w:r>
        <w:lastRenderedPageBreak/>
        <w:t>198.9095</w:t>
      </w:r>
      <w:r>
        <w:tab/>
        <w:t>2.025e0</w:t>
      </w:r>
    </w:p>
    <w:p w:rsidR="000162AD" w:rsidRDefault="000162AD" w:rsidP="000162AD">
      <w:r>
        <w:t>198.9116</w:t>
      </w:r>
      <w:r>
        <w:tab/>
        <w:t>1.013e0</w:t>
      </w:r>
    </w:p>
    <w:p w:rsidR="000162AD" w:rsidRDefault="000162AD" w:rsidP="000162AD">
      <w:r>
        <w:t>198.9134</w:t>
      </w:r>
      <w:r>
        <w:tab/>
        <w:t>2.025e0</w:t>
      </w:r>
    </w:p>
    <w:p w:rsidR="000162AD" w:rsidRDefault="000162AD" w:rsidP="000162AD">
      <w:r>
        <w:t>198.9150</w:t>
      </w:r>
      <w:r>
        <w:tab/>
        <w:t>1.013e0</w:t>
      </w:r>
    </w:p>
    <w:p w:rsidR="000162AD" w:rsidRDefault="000162AD" w:rsidP="000162AD">
      <w:r>
        <w:t>198.9189</w:t>
      </w:r>
      <w:r>
        <w:tab/>
        <w:t>1.013e0</w:t>
      </w:r>
    </w:p>
    <w:p w:rsidR="000162AD" w:rsidRDefault="000162AD" w:rsidP="000162AD">
      <w:r>
        <w:t>198.9337</w:t>
      </w:r>
      <w:r>
        <w:tab/>
        <w:t>2.025e0</w:t>
      </w:r>
    </w:p>
    <w:p w:rsidR="000162AD" w:rsidRDefault="000162AD" w:rsidP="000162AD">
      <w:r>
        <w:t>198.9672</w:t>
      </w:r>
      <w:r>
        <w:tab/>
        <w:t>1.013e0</w:t>
      </w:r>
    </w:p>
    <w:p w:rsidR="000162AD" w:rsidRDefault="000162AD" w:rsidP="000162AD">
      <w:r>
        <w:t>198.9788</w:t>
      </w:r>
      <w:r>
        <w:tab/>
        <w:t>2.025e0</w:t>
      </w:r>
    </w:p>
    <w:p w:rsidR="000162AD" w:rsidRDefault="000162AD" w:rsidP="000162AD">
      <w:r>
        <w:t>198.9864</w:t>
      </w:r>
      <w:r>
        <w:tab/>
        <w:t>1.013e0</w:t>
      </w:r>
    </w:p>
    <w:p w:rsidR="000162AD" w:rsidRDefault="000162AD" w:rsidP="000162AD">
      <w:r>
        <w:t>198.9937</w:t>
      </w:r>
      <w:r>
        <w:tab/>
        <w:t>1.013e0</w:t>
      </w:r>
    </w:p>
    <w:p w:rsidR="000162AD" w:rsidRDefault="000162AD" w:rsidP="000162AD">
      <w:r>
        <w:t>198.9980</w:t>
      </w:r>
      <w:r>
        <w:tab/>
        <w:t>3.038e0</w:t>
      </w:r>
    </w:p>
    <w:p w:rsidR="000162AD" w:rsidRDefault="000162AD" w:rsidP="000162AD">
      <w:r>
        <w:t>199.0016</w:t>
      </w:r>
      <w:r>
        <w:tab/>
        <w:t>2.025e0</w:t>
      </w:r>
    </w:p>
    <w:p w:rsidR="000162AD" w:rsidRDefault="000162AD" w:rsidP="000162AD">
      <w:r>
        <w:t>199.0111</w:t>
      </w:r>
      <w:r>
        <w:tab/>
        <w:t>4.051e0</w:t>
      </w:r>
    </w:p>
    <w:p w:rsidR="000162AD" w:rsidRDefault="000162AD" w:rsidP="000162AD">
      <w:r>
        <w:t>199.0263</w:t>
      </w:r>
      <w:r>
        <w:tab/>
        <w:t>2.948e1</w:t>
      </w:r>
    </w:p>
    <w:p w:rsidR="000162AD" w:rsidRDefault="000162AD" w:rsidP="000162AD">
      <w:r>
        <w:t>199.0282</w:t>
      </w:r>
      <w:r>
        <w:tab/>
        <w:t>3.972e1</w:t>
      </w:r>
    </w:p>
    <w:p w:rsidR="000162AD" w:rsidRDefault="000162AD" w:rsidP="000162AD">
      <w:r>
        <w:t>199.0306</w:t>
      </w:r>
      <w:r>
        <w:tab/>
        <w:t>8.734e1</w:t>
      </w:r>
    </w:p>
    <w:p w:rsidR="000162AD" w:rsidRDefault="000162AD" w:rsidP="000162AD">
      <w:r>
        <w:t>199.0318</w:t>
      </w:r>
      <w:r>
        <w:tab/>
        <w:t>3.273e1</w:t>
      </w:r>
    </w:p>
    <w:p w:rsidR="000162AD" w:rsidRDefault="000162AD" w:rsidP="000162AD">
      <w:r>
        <w:t>199.0330</w:t>
      </w:r>
      <w:r>
        <w:tab/>
        <w:t>1.924e1</w:t>
      </w:r>
    </w:p>
    <w:p w:rsidR="000162AD" w:rsidRDefault="000162AD" w:rsidP="000162AD">
      <w:r>
        <w:t>199.0348</w:t>
      </w:r>
      <w:r>
        <w:tab/>
        <w:t>4.442e1</w:t>
      </w:r>
    </w:p>
    <w:p w:rsidR="000162AD" w:rsidRDefault="000162AD" w:rsidP="000162AD">
      <w:r>
        <w:lastRenderedPageBreak/>
        <w:t>199.0361</w:t>
      </w:r>
      <w:r>
        <w:tab/>
        <w:t>2.228e1</w:t>
      </w:r>
    </w:p>
    <w:p w:rsidR="000162AD" w:rsidRDefault="000162AD" w:rsidP="000162AD">
      <w:r>
        <w:t>199.0389</w:t>
      </w:r>
      <w:r>
        <w:tab/>
        <w:t>1.254e1</w:t>
      </w:r>
    </w:p>
    <w:p w:rsidR="000162AD" w:rsidRDefault="000162AD" w:rsidP="000162AD">
      <w:r>
        <w:t>199.0402</w:t>
      </w:r>
      <w:r>
        <w:tab/>
        <w:t>4.051e0</w:t>
      </w:r>
    </w:p>
    <w:p w:rsidR="000162AD" w:rsidRDefault="000162AD" w:rsidP="000162AD">
      <w:r>
        <w:t>199.0524</w:t>
      </w:r>
      <w:r>
        <w:tab/>
        <w:t>2.025e0</w:t>
      </w:r>
    </w:p>
    <w:p w:rsidR="000162AD" w:rsidRDefault="000162AD" w:rsidP="000162AD">
      <w:r>
        <w:t>199.0766</w:t>
      </w:r>
      <w:r>
        <w:tab/>
        <w:t>5.063e0</w:t>
      </w:r>
    </w:p>
    <w:p w:rsidR="000162AD" w:rsidRDefault="000162AD" w:rsidP="000162AD">
      <w:r>
        <w:t>199.0813</w:t>
      </w:r>
      <w:r>
        <w:tab/>
        <w:t>1.316e1</w:t>
      </w:r>
    </w:p>
    <w:p w:rsidR="000162AD" w:rsidRDefault="000162AD" w:rsidP="000162AD">
      <w:r>
        <w:t>199.0854</w:t>
      </w:r>
      <w:r>
        <w:tab/>
        <w:t>1.741e2</w:t>
      </w:r>
    </w:p>
    <w:p w:rsidR="000162AD" w:rsidRDefault="000162AD" w:rsidP="000162AD">
      <w:r>
        <w:t>199.0870</w:t>
      </w:r>
      <w:r>
        <w:tab/>
        <w:t>2.068e2</w:t>
      </w:r>
    </w:p>
    <w:p w:rsidR="000162AD" w:rsidRDefault="000162AD" w:rsidP="000162AD">
      <w:r>
        <w:t>199.0901</w:t>
      </w:r>
      <w:r>
        <w:tab/>
        <w:t>1.215e1</w:t>
      </w:r>
    </w:p>
    <w:p w:rsidR="000162AD" w:rsidRDefault="000162AD" w:rsidP="000162AD">
      <w:r>
        <w:t>199.0991</w:t>
      </w:r>
      <w:r>
        <w:tab/>
        <w:t>8.604e0</w:t>
      </w:r>
    </w:p>
    <w:p w:rsidR="000162AD" w:rsidRDefault="000162AD" w:rsidP="000162AD">
      <w:r>
        <w:t>199.1026</w:t>
      </w:r>
      <w:r>
        <w:tab/>
        <w:t>1.013e0</w:t>
      </w:r>
    </w:p>
    <w:p w:rsidR="000162AD" w:rsidRDefault="000162AD" w:rsidP="000162AD">
      <w:r>
        <w:t>199.1148</w:t>
      </w:r>
      <w:r>
        <w:tab/>
        <w:t>7.089e0</w:t>
      </w:r>
    </w:p>
    <w:p w:rsidR="000162AD" w:rsidRDefault="000162AD" w:rsidP="000162AD">
      <w:r>
        <w:t>199.1176</w:t>
      </w:r>
      <w:r>
        <w:tab/>
        <w:t>2.025e0</w:t>
      </w:r>
    </w:p>
    <w:p w:rsidR="000162AD" w:rsidRDefault="000162AD" w:rsidP="000162AD">
      <w:r>
        <w:t>199.1250</w:t>
      </w:r>
      <w:r>
        <w:tab/>
        <w:t>2.025e0</w:t>
      </w:r>
    </w:p>
    <w:p w:rsidR="000162AD" w:rsidRDefault="000162AD" w:rsidP="000162AD">
      <w:r>
        <w:t>199.1284</w:t>
      </w:r>
      <w:r>
        <w:tab/>
        <w:t>2.025e0</w:t>
      </w:r>
    </w:p>
    <w:p w:rsidR="000162AD" w:rsidRDefault="000162AD" w:rsidP="000162AD">
      <w:r>
        <w:t>199.1303</w:t>
      </w:r>
      <w:r>
        <w:tab/>
        <w:t>7.089e0</w:t>
      </w:r>
    </w:p>
    <w:p w:rsidR="000162AD" w:rsidRDefault="000162AD" w:rsidP="000162AD">
      <w:r>
        <w:t>199.1351</w:t>
      </w:r>
      <w:r>
        <w:tab/>
        <w:t>4.051e0</w:t>
      </w:r>
    </w:p>
    <w:p w:rsidR="000162AD" w:rsidRDefault="000162AD" w:rsidP="000162AD">
      <w:r>
        <w:t>199.1395</w:t>
      </w:r>
      <w:r>
        <w:tab/>
        <w:t>4.051e0</w:t>
      </w:r>
    </w:p>
    <w:p w:rsidR="000162AD" w:rsidRDefault="000162AD" w:rsidP="000162AD">
      <w:r>
        <w:t>199.1434</w:t>
      </w:r>
      <w:r>
        <w:tab/>
        <w:t>2.025e0</w:t>
      </w:r>
    </w:p>
    <w:p w:rsidR="000162AD" w:rsidRDefault="000162AD" w:rsidP="000162AD">
      <w:r>
        <w:lastRenderedPageBreak/>
        <w:t>199.1471</w:t>
      </w:r>
      <w:r>
        <w:tab/>
        <w:t>6.076e0</w:t>
      </w:r>
    </w:p>
    <w:p w:rsidR="000162AD" w:rsidRDefault="000162AD" w:rsidP="000162AD">
      <w:r>
        <w:t>199.1509</w:t>
      </w:r>
      <w:r>
        <w:tab/>
        <w:t>1.013e0</w:t>
      </w:r>
    </w:p>
    <w:p w:rsidR="000162AD" w:rsidRDefault="000162AD" w:rsidP="000162AD">
      <w:r>
        <w:t>199.1544</w:t>
      </w:r>
      <w:r>
        <w:tab/>
        <w:t>1.013e0</w:t>
      </w:r>
    </w:p>
    <w:p w:rsidR="000162AD" w:rsidRDefault="000162AD" w:rsidP="000162AD">
      <w:r>
        <w:t>199.1588</w:t>
      </w:r>
      <w:r>
        <w:tab/>
        <w:t>1.013e0</w:t>
      </w:r>
    </w:p>
    <w:p w:rsidR="000162AD" w:rsidRDefault="000162AD" w:rsidP="000162AD">
      <w:r>
        <w:t>199.1608</w:t>
      </w:r>
      <w:r>
        <w:tab/>
        <w:t>2.025e0</w:t>
      </w:r>
    </w:p>
    <w:p w:rsidR="000162AD" w:rsidRDefault="000162AD" w:rsidP="000162AD">
      <w:r>
        <w:t>199.1625</w:t>
      </w:r>
      <w:r>
        <w:tab/>
        <w:t>1.013e0</w:t>
      </w:r>
    </w:p>
    <w:p w:rsidR="000162AD" w:rsidRDefault="000162AD" w:rsidP="000162AD">
      <w:r>
        <w:t>199.1649</w:t>
      </w:r>
      <w:r>
        <w:tab/>
        <w:t>5.063e0</w:t>
      </w:r>
    </w:p>
    <w:p w:rsidR="000162AD" w:rsidRDefault="000162AD" w:rsidP="000162AD">
      <w:r>
        <w:t>199.1698</w:t>
      </w:r>
      <w:r>
        <w:tab/>
        <w:t>3.038e0</w:t>
      </w:r>
    </w:p>
    <w:p w:rsidR="000162AD" w:rsidRDefault="000162AD" w:rsidP="000162AD">
      <w:r>
        <w:t>199.1726</w:t>
      </w:r>
      <w:r>
        <w:tab/>
        <w:t>5.063e0</w:t>
      </w:r>
    </w:p>
    <w:p w:rsidR="000162AD" w:rsidRDefault="000162AD" w:rsidP="000162AD">
      <w:r>
        <w:t>199.1740</w:t>
      </w:r>
      <w:r>
        <w:tab/>
        <w:t>4.051e0</w:t>
      </w:r>
    </w:p>
    <w:p w:rsidR="000162AD" w:rsidRDefault="000162AD" w:rsidP="000162AD">
      <w:r>
        <w:t>199.1765</w:t>
      </w:r>
      <w:r>
        <w:tab/>
        <w:t>6.076e0</w:t>
      </w:r>
    </w:p>
    <w:p w:rsidR="000162AD" w:rsidRDefault="000162AD" w:rsidP="000162AD">
      <w:r>
        <w:t>199.1777</w:t>
      </w:r>
      <w:r>
        <w:tab/>
        <w:t>2.025e0</w:t>
      </w:r>
    </w:p>
    <w:p w:rsidR="000162AD" w:rsidRDefault="000162AD" w:rsidP="000162AD">
      <w:r>
        <w:t>199.1801</w:t>
      </w:r>
      <w:r>
        <w:tab/>
        <w:t>5.063e0</w:t>
      </w:r>
    </w:p>
    <w:p w:rsidR="000162AD" w:rsidRDefault="000162AD" w:rsidP="000162AD">
      <w:r>
        <w:t>199.1837</w:t>
      </w:r>
      <w:r>
        <w:tab/>
        <w:t>5.063e0</w:t>
      </w:r>
    </w:p>
    <w:p w:rsidR="000162AD" w:rsidRDefault="000162AD" w:rsidP="000162AD">
      <w:r>
        <w:t>199.1853</w:t>
      </w:r>
      <w:r>
        <w:tab/>
        <w:t>5.063e0</w:t>
      </w:r>
    </w:p>
    <w:p w:rsidR="000162AD" w:rsidRDefault="000162AD" w:rsidP="000162AD">
      <w:r>
        <w:t>199.1869</w:t>
      </w:r>
      <w:r>
        <w:tab/>
        <w:t>7.114e0</w:t>
      </w:r>
    </w:p>
    <w:p w:rsidR="000162AD" w:rsidRDefault="000162AD" w:rsidP="000162AD">
      <w:r>
        <w:t>199.1890</w:t>
      </w:r>
      <w:r>
        <w:tab/>
        <w:t>6.076e0</w:t>
      </w:r>
    </w:p>
    <w:p w:rsidR="000162AD" w:rsidRDefault="000162AD" w:rsidP="000162AD">
      <w:r>
        <w:t>199.1911</w:t>
      </w:r>
      <w:r>
        <w:tab/>
        <w:t>2.025e0</w:t>
      </w:r>
    </w:p>
    <w:p w:rsidR="000162AD" w:rsidRDefault="000162AD" w:rsidP="000162AD">
      <w:r>
        <w:t>199.1968</w:t>
      </w:r>
      <w:r>
        <w:tab/>
        <w:t>1.013e0</w:t>
      </w:r>
    </w:p>
    <w:p w:rsidR="000162AD" w:rsidRDefault="000162AD" w:rsidP="000162AD">
      <w:r>
        <w:lastRenderedPageBreak/>
        <w:t>199.2005</w:t>
      </w:r>
      <w:r>
        <w:tab/>
        <w:t>2.025e0</w:t>
      </w:r>
    </w:p>
    <w:p w:rsidR="000162AD" w:rsidRDefault="000162AD" w:rsidP="000162AD">
      <w:r>
        <w:t>199.2047</w:t>
      </w:r>
      <w:r>
        <w:tab/>
        <w:t>1.013e0</w:t>
      </w:r>
    </w:p>
    <w:p w:rsidR="000162AD" w:rsidRDefault="000162AD" w:rsidP="000162AD">
      <w:r>
        <w:t>199.2082</w:t>
      </w:r>
      <w:r>
        <w:tab/>
        <w:t>1.905e0</w:t>
      </w:r>
    </w:p>
    <w:p w:rsidR="000162AD" w:rsidRDefault="000162AD" w:rsidP="000162AD">
      <w:r>
        <w:t>199.2119</w:t>
      </w:r>
      <w:r>
        <w:tab/>
        <w:t>2.025e0</w:t>
      </w:r>
    </w:p>
    <w:p w:rsidR="000162AD" w:rsidRDefault="000162AD" w:rsidP="000162AD">
      <w:r>
        <w:t>199.2231</w:t>
      </w:r>
      <w:r>
        <w:tab/>
        <w:t>2.025e0</w:t>
      </w:r>
    </w:p>
    <w:p w:rsidR="000162AD" w:rsidRDefault="000162AD" w:rsidP="000162AD">
      <w:r>
        <w:t>199.2265</w:t>
      </w:r>
      <w:r>
        <w:tab/>
        <w:t>1.013e0</w:t>
      </w:r>
    </w:p>
    <w:p w:rsidR="000162AD" w:rsidRDefault="000162AD" w:rsidP="000162AD">
      <w:r>
        <w:t>199.2305</w:t>
      </w:r>
      <w:r>
        <w:tab/>
        <w:t>1.013e0</w:t>
      </w:r>
    </w:p>
    <w:p w:rsidR="000162AD" w:rsidRDefault="000162AD" w:rsidP="000162AD">
      <w:r>
        <w:t>199.2342</w:t>
      </w:r>
      <w:r>
        <w:tab/>
        <w:t>1.013e0</w:t>
      </w:r>
    </w:p>
    <w:p w:rsidR="000162AD" w:rsidRDefault="000162AD" w:rsidP="000162AD">
      <w:r>
        <w:t>199.2490</w:t>
      </w:r>
      <w:r>
        <w:tab/>
        <w:t>2.025e0</w:t>
      </w:r>
    </w:p>
    <w:p w:rsidR="000162AD" w:rsidRDefault="000162AD" w:rsidP="000162AD">
      <w:r>
        <w:t>199.2642</w:t>
      </w:r>
      <w:r>
        <w:tab/>
        <w:t>1.013e0</w:t>
      </w:r>
    </w:p>
    <w:p w:rsidR="000162AD" w:rsidRDefault="000162AD" w:rsidP="000162AD">
      <w:r>
        <w:t>199.2660</w:t>
      </w:r>
      <w:r>
        <w:tab/>
        <w:t>2.025e0</w:t>
      </w:r>
    </w:p>
    <w:p w:rsidR="000162AD" w:rsidRDefault="000162AD" w:rsidP="000162AD">
      <w:r>
        <w:t>199.2696</w:t>
      </w:r>
      <w:r>
        <w:tab/>
        <w:t>2.025e0</w:t>
      </w:r>
    </w:p>
    <w:p w:rsidR="000162AD" w:rsidRDefault="000162AD" w:rsidP="000162AD">
      <w:r>
        <w:t>199.2825</w:t>
      </w:r>
      <w:r>
        <w:tab/>
        <w:t>2.025e0</w:t>
      </w:r>
    </w:p>
    <w:p w:rsidR="000162AD" w:rsidRDefault="000162AD" w:rsidP="000162AD">
      <w:r>
        <w:t>199.2921</w:t>
      </w:r>
      <w:r>
        <w:tab/>
        <w:t>2.025e0</w:t>
      </w:r>
    </w:p>
    <w:p w:rsidR="000162AD" w:rsidRDefault="000162AD" w:rsidP="000162AD">
      <w:r>
        <w:t>199.3050</w:t>
      </w:r>
      <w:r>
        <w:tab/>
        <w:t>1.013e0</w:t>
      </w:r>
    </w:p>
    <w:p w:rsidR="000162AD" w:rsidRDefault="000162AD" w:rsidP="000162AD">
      <w:r>
        <w:t>199.3123</w:t>
      </w:r>
      <w:r>
        <w:tab/>
        <w:t>1.013e0</w:t>
      </w:r>
    </w:p>
    <w:p w:rsidR="000162AD" w:rsidRDefault="000162AD" w:rsidP="000162AD">
      <w:r>
        <w:t>199.3156</w:t>
      </w:r>
      <w:r>
        <w:tab/>
        <w:t>2.025e0</w:t>
      </w:r>
    </w:p>
    <w:p w:rsidR="000162AD" w:rsidRDefault="000162AD" w:rsidP="000162AD">
      <w:r>
        <w:t>199.3178</w:t>
      </w:r>
      <w:r>
        <w:tab/>
        <w:t>2.025e0</w:t>
      </w:r>
    </w:p>
    <w:p w:rsidR="000162AD" w:rsidRDefault="000162AD" w:rsidP="000162AD">
      <w:r>
        <w:t>199.3196</w:t>
      </w:r>
      <w:r>
        <w:tab/>
        <w:t>4.051e0</w:t>
      </w:r>
    </w:p>
    <w:p w:rsidR="000162AD" w:rsidRDefault="000162AD" w:rsidP="000162AD">
      <w:r>
        <w:lastRenderedPageBreak/>
        <w:t>199.3235</w:t>
      </w:r>
      <w:r>
        <w:tab/>
        <w:t>2.025e0</w:t>
      </w:r>
    </w:p>
    <w:p w:rsidR="000162AD" w:rsidRDefault="000162AD" w:rsidP="000162AD">
      <w:r>
        <w:t>199.3309</w:t>
      </w:r>
      <w:r>
        <w:tab/>
        <w:t>1.013e0</w:t>
      </w:r>
    </w:p>
    <w:p w:rsidR="000162AD" w:rsidRDefault="000162AD" w:rsidP="000162AD">
      <w:r>
        <w:t>199.3330</w:t>
      </w:r>
      <w:r>
        <w:tab/>
        <w:t>2.025e0</w:t>
      </w:r>
    </w:p>
    <w:p w:rsidR="000162AD" w:rsidRDefault="000162AD" w:rsidP="000162AD">
      <w:r>
        <w:t>199.3386</w:t>
      </w:r>
      <w:r>
        <w:tab/>
        <w:t>1.013e0</w:t>
      </w:r>
    </w:p>
    <w:p w:rsidR="000162AD" w:rsidRDefault="000162AD" w:rsidP="000162AD">
      <w:r>
        <w:t>199.3420</w:t>
      </w:r>
      <w:r>
        <w:tab/>
        <w:t>1.013e0</w:t>
      </w:r>
    </w:p>
    <w:p w:rsidR="000162AD" w:rsidRDefault="000162AD" w:rsidP="000162AD">
      <w:r>
        <w:t>199.3502</w:t>
      </w:r>
      <w:r>
        <w:tab/>
        <w:t>2.025e0</w:t>
      </w:r>
    </w:p>
    <w:p w:rsidR="000162AD" w:rsidRDefault="000162AD" w:rsidP="000162AD">
      <w:r>
        <w:t>199.3615</w:t>
      </w:r>
      <w:r>
        <w:tab/>
        <w:t>1.013e0</w:t>
      </w:r>
    </w:p>
    <w:p w:rsidR="000162AD" w:rsidRDefault="000162AD" w:rsidP="000162AD">
      <w:r>
        <w:t>199.3654</w:t>
      </w:r>
      <w:r>
        <w:tab/>
        <w:t>2.025e0</w:t>
      </w:r>
    </w:p>
    <w:p w:rsidR="000162AD" w:rsidRDefault="000162AD" w:rsidP="000162AD">
      <w:r>
        <w:t>199.3667</w:t>
      </w:r>
      <w:r>
        <w:tab/>
        <w:t>2.025e0</w:t>
      </w:r>
    </w:p>
    <w:p w:rsidR="000162AD" w:rsidRDefault="000162AD" w:rsidP="000162AD">
      <w:r>
        <w:t>199.3692</w:t>
      </w:r>
      <w:r>
        <w:tab/>
        <w:t>1.013e0</w:t>
      </w:r>
    </w:p>
    <w:p w:rsidR="000162AD" w:rsidRDefault="000162AD" w:rsidP="000162AD">
      <w:r>
        <w:t>199.3768</w:t>
      </w:r>
      <w:r>
        <w:tab/>
        <w:t>2.025e0</w:t>
      </w:r>
    </w:p>
    <w:p w:rsidR="000162AD" w:rsidRDefault="000162AD" w:rsidP="000162AD">
      <w:r>
        <w:t>199.4108</w:t>
      </w:r>
      <w:r>
        <w:tab/>
        <w:t>2.025e0</w:t>
      </w:r>
    </w:p>
    <w:p w:rsidR="000162AD" w:rsidRDefault="000162AD" w:rsidP="000162AD">
      <w:r>
        <w:t>199.4180</w:t>
      </w:r>
      <w:r>
        <w:tab/>
        <w:t>5.063e0</w:t>
      </w:r>
    </w:p>
    <w:p w:rsidR="000162AD" w:rsidRDefault="000162AD" w:rsidP="000162AD">
      <w:r>
        <w:t>199.4196</w:t>
      </w:r>
      <w:r>
        <w:tab/>
        <w:t>3.038e0</w:t>
      </w:r>
    </w:p>
    <w:p w:rsidR="000162AD" w:rsidRDefault="000162AD" w:rsidP="000162AD">
      <w:r>
        <w:t>199.4218</w:t>
      </w:r>
      <w:r>
        <w:tab/>
        <w:t>2.025e0</w:t>
      </w:r>
    </w:p>
    <w:p w:rsidR="000162AD" w:rsidRDefault="000162AD" w:rsidP="000162AD">
      <w:r>
        <w:t>199.4293</w:t>
      </w:r>
      <w:r>
        <w:tab/>
        <w:t>2.025e0</w:t>
      </w:r>
    </w:p>
    <w:p w:rsidR="000162AD" w:rsidRDefault="000162AD" w:rsidP="000162AD">
      <w:r>
        <w:t>199.4368</w:t>
      </w:r>
      <w:r>
        <w:tab/>
        <w:t>1.013e0</w:t>
      </w:r>
    </w:p>
    <w:p w:rsidR="000162AD" w:rsidRDefault="000162AD" w:rsidP="000162AD">
      <w:r>
        <w:t>199.4403</w:t>
      </w:r>
      <w:r>
        <w:tab/>
        <w:t>1.013e0</w:t>
      </w:r>
    </w:p>
    <w:p w:rsidR="000162AD" w:rsidRDefault="000162AD" w:rsidP="000162AD">
      <w:r>
        <w:t>199.4420</w:t>
      </w:r>
      <w:r>
        <w:tab/>
        <w:t>4.051e0</w:t>
      </w:r>
    </w:p>
    <w:p w:rsidR="000162AD" w:rsidRDefault="000162AD" w:rsidP="000162AD">
      <w:r>
        <w:lastRenderedPageBreak/>
        <w:t>199.4438</w:t>
      </w:r>
      <w:r>
        <w:tab/>
        <w:t>1.013e0</w:t>
      </w:r>
    </w:p>
    <w:p w:rsidR="000162AD" w:rsidRDefault="000162AD" w:rsidP="000162AD">
      <w:r>
        <w:t>199.4479</w:t>
      </w:r>
      <w:r>
        <w:tab/>
        <w:t>1.013e0</w:t>
      </w:r>
    </w:p>
    <w:p w:rsidR="000162AD" w:rsidRDefault="000162AD" w:rsidP="000162AD">
      <w:r>
        <w:t>199.4628</w:t>
      </w:r>
      <w:r>
        <w:tab/>
        <w:t>1.013e0</w:t>
      </w:r>
    </w:p>
    <w:p w:rsidR="000162AD" w:rsidRDefault="000162AD" w:rsidP="000162AD">
      <w:r>
        <w:t>199.4672</w:t>
      </w:r>
      <w:r>
        <w:tab/>
        <w:t>4.051e0</w:t>
      </w:r>
    </w:p>
    <w:p w:rsidR="000162AD" w:rsidRDefault="000162AD" w:rsidP="000162AD">
      <w:r>
        <w:t>199.4704</w:t>
      </w:r>
      <w:r>
        <w:tab/>
        <w:t>3.038e0</w:t>
      </w:r>
    </w:p>
    <w:p w:rsidR="000162AD" w:rsidRDefault="000162AD" w:rsidP="000162AD">
      <w:r>
        <w:t>199.4739</w:t>
      </w:r>
      <w:r>
        <w:tab/>
        <w:t>1.013e0</w:t>
      </w:r>
    </w:p>
    <w:p w:rsidR="000162AD" w:rsidRDefault="000162AD" w:rsidP="000162AD">
      <w:r>
        <w:t>199.4888</w:t>
      </w:r>
      <w:r>
        <w:tab/>
        <w:t>2.025e0</w:t>
      </w:r>
    </w:p>
    <w:p w:rsidR="000162AD" w:rsidRDefault="000162AD" w:rsidP="000162AD">
      <w:r>
        <w:t>199.4962</w:t>
      </w:r>
      <w:r>
        <w:tab/>
        <w:t>1.013e0</w:t>
      </w:r>
    </w:p>
    <w:p w:rsidR="000162AD" w:rsidRDefault="000162AD" w:rsidP="000162AD">
      <w:r>
        <w:t>199.4980</w:t>
      </w:r>
      <w:r>
        <w:tab/>
        <w:t>2.025e0</w:t>
      </w:r>
    </w:p>
    <w:p w:rsidR="000162AD" w:rsidRDefault="000162AD" w:rsidP="000162AD">
      <w:r>
        <w:t>199.5036</w:t>
      </w:r>
      <w:r>
        <w:tab/>
        <w:t>1.013e0</w:t>
      </w:r>
    </w:p>
    <w:p w:rsidR="000162AD" w:rsidRDefault="000162AD" w:rsidP="000162AD">
      <w:r>
        <w:t>199.5074</w:t>
      </w:r>
      <w:r>
        <w:tab/>
        <w:t>3.038e0</w:t>
      </w:r>
    </w:p>
    <w:p w:rsidR="000162AD" w:rsidRDefault="000162AD" w:rsidP="000162AD">
      <w:r>
        <w:t>199.5150</w:t>
      </w:r>
      <w:r>
        <w:tab/>
        <w:t>1.013e0</w:t>
      </w:r>
    </w:p>
    <w:p w:rsidR="000162AD" w:rsidRDefault="000162AD" w:rsidP="000162AD">
      <w:r>
        <w:t>199.5225</w:t>
      </w:r>
      <w:r>
        <w:tab/>
        <w:t>1.013e0</w:t>
      </w:r>
    </w:p>
    <w:p w:rsidR="000162AD" w:rsidRDefault="000162AD" w:rsidP="000162AD">
      <w:r>
        <w:t>199.5264</w:t>
      </w:r>
      <w:r>
        <w:tab/>
        <w:t>1.013e0</w:t>
      </w:r>
    </w:p>
    <w:p w:rsidR="000162AD" w:rsidRDefault="000162AD" w:rsidP="000162AD">
      <w:r>
        <w:t>199.5302</w:t>
      </w:r>
      <w:r>
        <w:tab/>
        <w:t>1.013e0</w:t>
      </w:r>
    </w:p>
    <w:p w:rsidR="000162AD" w:rsidRDefault="000162AD" w:rsidP="000162AD">
      <w:r>
        <w:t>199.5383</w:t>
      </w:r>
      <w:r>
        <w:tab/>
        <w:t>6.076e0</w:t>
      </w:r>
    </w:p>
    <w:p w:rsidR="000162AD" w:rsidRDefault="000162AD" w:rsidP="000162AD">
      <w:r>
        <w:t>199.5571</w:t>
      </w:r>
      <w:r>
        <w:tab/>
        <w:t>1.013e0</w:t>
      </w:r>
    </w:p>
    <w:p w:rsidR="000162AD" w:rsidRDefault="000162AD" w:rsidP="000162AD">
      <w:r>
        <w:t>199.5649</w:t>
      </w:r>
      <w:r>
        <w:tab/>
        <w:t>1.013e0</w:t>
      </w:r>
    </w:p>
    <w:p w:rsidR="000162AD" w:rsidRDefault="000162AD" w:rsidP="000162AD">
      <w:r>
        <w:t>199.5681</w:t>
      </w:r>
      <w:r>
        <w:tab/>
        <w:t>2.025e0</w:t>
      </w:r>
    </w:p>
    <w:p w:rsidR="000162AD" w:rsidRDefault="000162AD" w:rsidP="000162AD">
      <w:r>
        <w:lastRenderedPageBreak/>
        <w:t>199.5728</w:t>
      </w:r>
      <w:r>
        <w:tab/>
        <w:t>4.051e0</w:t>
      </w:r>
    </w:p>
    <w:p w:rsidR="000162AD" w:rsidRDefault="000162AD" w:rsidP="000162AD">
      <w:r>
        <w:t>199.5778</w:t>
      </w:r>
      <w:r>
        <w:tab/>
        <w:t>2.025e0</w:t>
      </w:r>
    </w:p>
    <w:p w:rsidR="000162AD" w:rsidRDefault="000162AD" w:rsidP="000162AD">
      <w:r>
        <w:t>199.5837</w:t>
      </w:r>
      <w:r>
        <w:tab/>
        <w:t>1.013e0</w:t>
      </w:r>
    </w:p>
    <w:p w:rsidR="000162AD" w:rsidRDefault="000162AD" w:rsidP="000162AD">
      <w:r>
        <w:t>199.5871</w:t>
      </w:r>
      <w:r>
        <w:tab/>
        <w:t>2.025e0</w:t>
      </w:r>
    </w:p>
    <w:p w:rsidR="000162AD" w:rsidRDefault="000162AD" w:rsidP="000162AD">
      <w:r>
        <w:t>199.5947</w:t>
      </w:r>
      <w:r>
        <w:tab/>
        <w:t>1.013e0</w:t>
      </w:r>
    </w:p>
    <w:p w:rsidR="000162AD" w:rsidRDefault="000162AD" w:rsidP="000162AD">
      <w:r>
        <w:t>199.5983</w:t>
      </w:r>
      <w:r>
        <w:tab/>
        <w:t>1.013e0</w:t>
      </w:r>
    </w:p>
    <w:p w:rsidR="000162AD" w:rsidRDefault="000162AD" w:rsidP="000162AD">
      <w:r>
        <w:t>199.6021</w:t>
      </w:r>
      <w:r>
        <w:tab/>
        <w:t>1.013e0</w:t>
      </w:r>
    </w:p>
    <w:p w:rsidR="000162AD" w:rsidRDefault="000162AD" w:rsidP="000162AD">
      <w:r>
        <w:t>199.6057</w:t>
      </w:r>
      <w:r>
        <w:tab/>
        <w:t>1.013e0</w:t>
      </w:r>
    </w:p>
    <w:p w:rsidR="000162AD" w:rsidRDefault="000162AD" w:rsidP="000162AD">
      <w:r>
        <w:t>199.6096</w:t>
      </w:r>
      <w:r>
        <w:tab/>
        <w:t>2.025e0</w:t>
      </w:r>
    </w:p>
    <w:p w:rsidR="000162AD" w:rsidRDefault="000162AD" w:rsidP="000162AD">
      <w:r>
        <w:t>199.6133</w:t>
      </w:r>
      <w:r>
        <w:tab/>
        <w:t>1.013e0</w:t>
      </w:r>
    </w:p>
    <w:p w:rsidR="000162AD" w:rsidRDefault="000162AD" w:rsidP="000162AD">
      <w:r>
        <w:t>199.6205</w:t>
      </w:r>
      <w:r>
        <w:tab/>
        <w:t>1.013e0</w:t>
      </w:r>
    </w:p>
    <w:p w:rsidR="000162AD" w:rsidRDefault="000162AD" w:rsidP="000162AD">
      <w:r>
        <w:t>199.6222</w:t>
      </w:r>
      <w:r>
        <w:tab/>
        <w:t>2.025e0</w:t>
      </w:r>
    </w:p>
    <w:p w:rsidR="000162AD" w:rsidRDefault="000162AD" w:rsidP="000162AD">
      <w:r>
        <w:t>199.6240</w:t>
      </w:r>
      <w:r>
        <w:tab/>
        <w:t>1.013e0</w:t>
      </w:r>
    </w:p>
    <w:p w:rsidR="000162AD" w:rsidRDefault="000162AD" w:rsidP="000162AD">
      <w:r>
        <w:t>199.6393</w:t>
      </w:r>
      <w:r>
        <w:tab/>
        <w:t>1.013e0</w:t>
      </w:r>
    </w:p>
    <w:p w:rsidR="000162AD" w:rsidRDefault="000162AD" w:rsidP="000162AD">
      <w:r>
        <w:t>199.6432</w:t>
      </w:r>
      <w:r>
        <w:tab/>
        <w:t>2.025e0</w:t>
      </w:r>
    </w:p>
    <w:p w:rsidR="000162AD" w:rsidRDefault="000162AD" w:rsidP="000162AD">
      <w:r>
        <w:t>199.6468</w:t>
      </w:r>
      <w:r>
        <w:tab/>
        <w:t>1.013e0</w:t>
      </w:r>
    </w:p>
    <w:p w:rsidR="000162AD" w:rsidRDefault="000162AD" w:rsidP="000162AD">
      <w:r>
        <w:t>199.6506</w:t>
      </w:r>
      <w:r>
        <w:tab/>
        <w:t>1.013e0</w:t>
      </w:r>
    </w:p>
    <w:p w:rsidR="000162AD" w:rsidRDefault="000162AD" w:rsidP="000162AD">
      <w:r>
        <w:t>199.6579</w:t>
      </w:r>
      <w:r>
        <w:tab/>
        <w:t>1.013e0</w:t>
      </w:r>
    </w:p>
    <w:p w:rsidR="000162AD" w:rsidRDefault="000162AD" w:rsidP="000162AD">
      <w:r>
        <w:t>199.6654</w:t>
      </w:r>
      <w:r>
        <w:tab/>
        <w:t>1.013e0</w:t>
      </w:r>
    </w:p>
    <w:p w:rsidR="000162AD" w:rsidRDefault="000162AD" w:rsidP="000162AD">
      <w:r>
        <w:lastRenderedPageBreak/>
        <w:t>199.6689</w:t>
      </w:r>
      <w:r>
        <w:tab/>
        <w:t>5.063e0</w:t>
      </w:r>
    </w:p>
    <w:p w:rsidR="000162AD" w:rsidRDefault="000162AD" w:rsidP="000162AD">
      <w:r>
        <w:t>199.6728</w:t>
      </w:r>
      <w:r>
        <w:tab/>
        <w:t>1.013e0</w:t>
      </w:r>
    </w:p>
    <w:p w:rsidR="000162AD" w:rsidRDefault="000162AD" w:rsidP="000162AD">
      <w:r>
        <w:t>199.6763</w:t>
      </w:r>
      <w:r>
        <w:tab/>
        <w:t>3.038e0</w:t>
      </w:r>
    </w:p>
    <w:p w:rsidR="000162AD" w:rsidRDefault="000162AD" w:rsidP="000162AD">
      <w:r>
        <w:t>199.6800</w:t>
      </w:r>
      <w:r>
        <w:tab/>
        <w:t>3.038e0</w:t>
      </w:r>
    </w:p>
    <w:p w:rsidR="000162AD" w:rsidRDefault="000162AD" w:rsidP="000162AD">
      <w:r>
        <w:t>199.6839</w:t>
      </w:r>
      <w:r>
        <w:tab/>
        <w:t>1.013e0</w:t>
      </w:r>
    </w:p>
    <w:p w:rsidR="000162AD" w:rsidRDefault="000162AD" w:rsidP="000162AD">
      <w:r>
        <w:t>199.6876</w:t>
      </w:r>
      <w:r>
        <w:tab/>
        <w:t>1.013e0</w:t>
      </w:r>
    </w:p>
    <w:p w:rsidR="000162AD" w:rsidRDefault="000162AD" w:rsidP="000162AD">
      <w:r>
        <w:t>199.6952</w:t>
      </w:r>
      <w:r>
        <w:tab/>
        <w:t>3.038e0</w:t>
      </w:r>
    </w:p>
    <w:p w:rsidR="000162AD" w:rsidRDefault="000162AD" w:rsidP="000162AD">
      <w:r>
        <w:t>199.6989</w:t>
      </w:r>
      <w:r>
        <w:tab/>
        <w:t>2.025e0</w:t>
      </w:r>
    </w:p>
    <w:p w:rsidR="000162AD" w:rsidRDefault="000162AD" w:rsidP="000162AD">
      <w:r>
        <w:t>199.7030</w:t>
      </w:r>
      <w:r>
        <w:tab/>
        <w:t>1.013e0</w:t>
      </w:r>
    </w:p>
    <w:p w:rsidR="000162AD" w:rsidRDefault="000162AD" w:rsidP="000162AD">
      <w:r>
        <w:t>199.7105</w:t>
      </w:r>
      <w:r>
        <w:tab/>
        <w:t>1.013e0</w:t>
      </w:r>
    </w:p>
    <w:p w:rsidR="000162AD" w:rsidRDefault="000162AD" w:rsidP="000162AD">
      <w:r>
        <w:t>199.7181</w:t>
      </w:r>
      <w:r>
        <w:tab/>
        <w:t>1.013e0</w:t>
      </w:r>
    </w:p>
    <w:p w:rsidR="000162AD" w:rsidRDefault="000162AD" w:rsidP="000162AD">
      <w:r>
        <w:t>199.7220</w:t>
      </w:r>
      <w:r>
        <w:tab/>
        <w:t>1.013e0</w:t>
      </w:r>
    </w:p>
    <w:p w:rsidR="000162AD" w:rsidRDefault="000162AD" w:rsidP="000162AD">
      <w:r>
        <w:t>199.7295</w:t>
      </w:r>
      <w:r>
        <w:tab/>
        <w:t>2.025e0</w:t>
      </w:r>
    </w:p>
    <w:p w:rsidR="000162AD" w:rsidRDefault="000162AD" w:rsidP="000162AD">
      <w:r>
        <w:t>199.7369</w:t>
      </w:r>
      <w:r>
        <w:tab/>
        <w:t>1.013e0</w:t>
      </w:r>
    </w:p>
    <w:p w:rsidR="000162AD" w:rsidRDefault="000162AD" w:rsidP="000162AD">
      <w:r>
        <w:t>199.7451</w:t>
      </w:r>
      <w:r>
        <w:tab/>
        <w:t>1.013e0</w:t>
      </w:r>
    </w:p>
    <w:p w:rsidR="000162AD" w:rsidRDefault="000162AD" w:rsidP="000162AD">
      <w:r>
        <w:t>199.7487</w:t>
      </w:r>
      <w:r>
        <w:tab/>
        <w:t>2.025e0</w:t>
      </w:r>
    </w:p>
    <w:p w:rsidR="000162AD" w:rsidRDefault="000162AD" w:rsidP="000162AD">
      <w:r>
        <w:t>199.7527</w:t>
      </w:r>
      <w:r>
        <w:tab/>
        <w:t>1.013e0</w:t>
      </w:r>
    </w:p>
    <w:p w:rsidR="000162AD" w:rsidRDefault="000162AD" w:rsidP="000162AD">
      <w:r>
        <w:t>199.7563</w:t>
      </w:r>
      <w:r>
        <w:tab/>
        <w:t>1.013e0</w:t>
      </w:r>
    </w:p>
    <w:p w:rsidR="000162AD" w:rsidRDefault="000162AD" w:rsidP="000162AD">
      <w:r>
        <w:t>199.7635</w:t>
      </w:r>
      <w:r>
        <w:tab/>
        <w:t>3.038e0</w:t>
      </w:r>
    </w:p>
    <w:p w:rsidR="000162AD" w:rsidRDefault="000162AD" w:rsidP="000162AD">
      <w:r>
        <w:lastRenderedPageBreak/>
        <w:t>199.7749</w:t>
      </w:r>
      <w:r>
        <w:tab/>
        <w:t>1.013e0</w:t>
      </w:r>
    </w:p>
    <w:p w:rsidR="000162AD" w:rsidRDefault="000162AD" w:rsidP="000162AD">
      <w:r>
        <w:t>199.7848</w:t>
      </w:r>
      <w:r>
        <w:tab/>
        <w:t>3.038e0</w:t>
      </w:r>
    </w:p>
    <w:p w:rsidR="000162AD" w:rsidRDefault="000162AD" w:rsidP="000162AD">
      <w:r>
        <w:t>199.7860</w:t>
      </w:r>
      <w:r>
        <w:tab/>
        <w:t>2.025e0</w:t>
      </w:r>
    </w:p>
    <w:p w:rsidR="000162AD" w:rsidRDefault="000162AD" w:rsidP="000162AD">
      <w:r>
        <w:t>199.7935</w:t>
      </w:r>
      <w:r>
        <w:tab/>
        <w:t>1.013e0</w:t>
      </w:r>
    </w:p>
    <w:p w:rsidR="000162AD" w:rsidRDefault="000162AD" w:rsidP="000162AD">
      <w:r>
        <w:t>199.8086</w:t>
      </w:r>
      <w:r>
        <w:tab/>
        <w:t>1.013e0</w:t>
      </w:r>
    </w:p>
    <w:p w:rsidR="000162AD" w:rsidRDefault="000162AD" w:rsidP="000162AD">
      <w:r>
        <w:t>199.8195</w:t>
      </w:r>
      <w:r>
        <w:tab/>
        <w:t>1.013e0</w:t>
      </w:r>
    </w:p>
    <w:p w:rsidR="000162AD" w:rsidRDefault="000162AD" w:rsidP="000162AD">
      <w:r>
        <w:t>199.8308</w:t>
      </w:r>
      <w:r>
        <w:tab/>
        <w:t>2.025e0</w:t>
      </w:r>
    </w:p>
    <w:p w:rsidR="000162AD" w:rsidRDefault="000162AD" w:rsidP="000162AD">
      <w:r>
        <w:t>199.8384</w:t>
      </w:r>
      <w:r>
        <w:tab/>
        <w:t>1.013e0</w:t>
      </w:r>
    </w:p>
    <w:p w:rsidR="000162AD" w:rsidRDefault="000162AD" w:rsidP="000162AD">
      <w:r>
        <w:t>199.8452</w:t>
      </w:r>
      <w:r>
        <w:tab/>
        <w:t>1.013e0</w:t>
      </w:r>
    </w:p>
    <w:p w:rsidR="000162AD" w:rsidRDefault="000162AD" w:rsidP="000162AD">
      <w:r>
        <w:t>199.8493</w:t>
      </w:r>
      <w:r>
        <w:tab/>
        <w:t>1.013e0</w:t>
      </w:r>
    </w:p>
    <w:p w:rsidR="000162AD" w:rsidRDefault="000162AD" w:rsidP="000162AD">
      <w:r>
        <w:t>199.8624</w:t>
      </w:r>
      <w:r>
        <w:tab/>
        <w:t>2.025e0</w:t>
      </w:r>
    </w:p>
    <w:p w:rsidR="000162AD" w:rsidRDefault="000162AD" w:rsidP="000162AD">
      <w:r>
        <w:t>199.8641</w:t>
      </w:r>
      <w:r>
        <w:tab/>
        <w:t>1.013e0</w:t>
      </w:r>
    </w:p>
    <w:p w:rsidR="000162AD" w:rsidRDefault="000162AD" w:rsidP="000162AD">
      <w:r>
        <w:t>199.8682</w:t>
      </w:r>
      <w:r>
        <w:tab/>
        <w:t>2.025e0</w:t>
      </w:r>
    </w:p>
    <w:p w:rsidR="000162AD" w:rsidRDefault="000162AD" w:rsidP="000162AD">
      <w:r>
        <w:t>199.8717</w:t>
      </w:r>
      <w:r>
        <w:tab/>
        <w:t>4.051e0</w:t>
      </w:r>
    </w:p>
    <w:p w:rsidR="000162AD" w:rsidRDefault="000162AD" w:rsidP="000162AD">
      <w:r>
        <w:t>199.8830</w:t>
      </w:r>
      <w:r>
        <w:tab/>
        <w:t>2.025e0</w:t>
      </w:r>
    </w:p>
    <w:p w:rsidR="000162AD" w:rsidRDefault="000162AD" w:rsidP="000162AD">
      <w:r>
        <w:t>199.8915</w:t>
      </w:r>
      <w:r>
        <w:tab/>
        <w:t>3.038e0</w:t>
      </w:r>
    </w:p>
    <w:p w:rsidR="000162AD" w:rsidRDefault="000162AD" w:rsidP="000162AD">
      <w:r>
        <w:t>199.8981</w:t>
      </w:r>
      <w:r>
        <w:tab/>
        <w:t>1.013e0</w:t>
      </w:r>
    </w:p>
    <w:p w:rsidR="000162AD" w:rsidRDefault="000162AD" w:rsidP="000162AD">
      <w:r>
        <w:t>199.9023</w:t>
      </w:r>
      <w:r>
        <w:tab/>
        <w:t>1.013e0</w:t>
      </w:r>
    </w:p>
    <w:p w:rsidR="000162AD" w:rsidRDefault="000162AD" w:rsidP="000162AD">
      <w:r>
        <w:t>199.9061</w:t>
      </w:r>
      <w:r>
        <w:tab/>
        <w:t>2.025e0</w:t>
      </w:r>
    </w:p>
    <w:p w:rsidR="000162AD" w:rsidRDefault="000162AD" w:rsidP="000162AD">
      <w:r>
        <w:lastRenderedPageBreak/>
        <w:t>199.9138</w:t>
      </w:r>
      <w:r>
        <w:tab/>
        <w:t>1.013e0</w:t>
      </w:r>
    </w:p>
    <w:p w:rsidR="000162AD" w:rsidRDefault="000162AD" w:rsidP="000162AD">
      <w:r>
        <w:t>199.9173</w:t>
      </w:r>
      <w:r>
        <w:tab/>
        <w:t>1.013e0</w:t>
      </w:r>
    </w:p>
    <w:p w:rsidR="000162AD" w:rsidRDefault="000162AD" w:rsidP="000162AD">
      <w:r>
        <w:t>199.9293</w:t>
      </w:r>
      <w:r>
        <w:tab/>
        <w:t>2.025e0</w:t>
      </w:r>
    </w:p>
    <w:p w:rsidR="000162AD" w:rsidRDefault="000162AD" w:rsidP="000162AD">
      <w:r>
        <w:t>199.9367</w:t>
      </w:r>
      <w:r>
        <w:tab/>
        <w:t>2.025e0</w:t>
      </w:r>
    </w:p>
    <w:p w:rsidR="000162AD" w:rsidRDefault="000162AD" w:rsidP="000162AD">
      <w:r>
        <w:t>199.9404</w:t>
      </w:r>
      <w:r>
        <w:tab/>
        <w:t>1.013e0</w:t>
      </w:r>
    </w:p>
    <w:p w:rsidR="000162AD" w:rsidRDefault="000162AD" w:rsidP="000162AD">
      <w:r>
        <w:t>199.9478</w:t>
      </w:r>
      <w:r>
        <w:tab/>
        <w:t>1.013e0</w:t>
      </w:r>
    </w:p>
    <w:p w:rsidR="000162AD" w:rsidRDefault="000162AD" w:rsidP="000162AD">
      <w:r>
        <w:t>199.9554</w:t>
      </w:r>
      <w:r>
        <w:tab/>
        <w:t>1.013e0</w:t>
      </w:r>
    </w:p>
    <w:p w:rsidR="000162AD" w:rsidRDefault="000162AD" w:rsidP="000162AD">
      <w:r>
        <w:t>199.9711</w:t>
      </w:r>
      <w:r>
        <w:tab/>
        <w:t>1.114e1</w:t>
      </w:r>
    </w:p>
    <w:p w:rsidR="000162AD" w:rsidRDefault="000162AD" w:rsidP="000162AD">
      <w:r>
        <w:t>199.9756</w:t>
      </w:r>
      <w:r>
        <w:tab/>
        <w:t>3.038e0</w:t>
      </w:r>
    </w:p>
    <w:p w:rsidR="000162AD" w:rsidRDefault="000162AD" w:rsidP="000162AD">
      <w:r>
        <w:t>199.9776</w:t>
      </w:r>
      <w:r>
        <w:tab/>
        <w:t>1.013e1</w:t>
      </w:r>
    </w:p>
    <w:p w:rsidR="000162AD" w:rsidRDefault="000162AD" w:rsidP="000162AD">
      <w:r>
        <w:t>199.9790</w:t>
      </w:r>
      <w:r>
        <w:tab/>
        <w:t>1.013e1</w:t>
      </w:r>
    </w:p>
    <w:p w:rsidR="000162AD" w:rsidRDefault="000162AD" w:rsidP="000162AD">
      <w:r>
        <w:t>199.9808</w:t>
      </w:r>
      <w:r>
        <w:tab/>
        <w:t>1.620e1</w:t>
      </w:r>
    </w:p>
    <w:p w:rsidR="000162AD" w:rsidRDefault="000162AD" w:rsidP="000162AD">
      <w:r>
        <w:t>199.9832</w:t>
      </w:r>
      <w:r>
        <w:tab/>
        <w:t>2.898e1</w:t>
      </w:r>
    </w:p>
    <w:p w:rsidR="000162AD" w:rsidRDefault="000162AD" w:rsidP="000162AD">
      <w:r>
        <w:t>199.9857</w:t>
      </w:r>
      <w:r>
        <w:tab/>
        <w:t>1.215e1</w:t>
      </w:r>
    </w:p>
    <w:p w:rsidR="000162AD" w:rsidRDefault="000162AD" w:rsidP="000162AD">
      <w:r>
        <w:t>199.9887</w:t>
      </w:r>
      <w:r>
        <w:tab/>
        <w:t>1.319e2</w:t>
      </w:r>
    </w:p>
    <w:p w:rsidR="000162AD" w:rsidRDefault="000162AD" w:rsidP="000162AD">
      <w:r>
        <w:t>199.9903</w:t>
      </w:r>
      <w:r>
        <w:tab/>
        <w:t>2.835e1</w:t>
      </w:r>
    </w:p>
    <w:p w:rsidR="000162AD" w:rsidRDefault="000162AD" w:rsidP="000162AD">
      <w:r>
        <w:t>199.9917</w:t>
      </w:r>
      <w:r>
        <w:tab/>
        <w:t>7.494e1</w:t>
      </w:r>
    </w:p>
    <w:p w:rsidR="000162AD" w:rsidRDefault="000162AD" w:rsidP="000162AD">
      <w:r>
        <w:t>199.9931</w:t>
      </w:r>
      <w:r>
        <w:tab/>
        <w:t>2.127e1</w:t>
      </w:r>
    </w:p>
    <w:p w:rsidR="000162AD" w:rsidRDefault="000162AD" w:rsidP="000162AD">
      <w:r>
        <w:t>199.9995</w:t>
      </w:r>
      <w:r>
        <w:tab/>
        <w:t>4.051e0</w:t>
      </w:r>
    </w:p>
    <w:p w:rsidR="000162AD" w:rsidRDefault="000162AD" w:rsidP="000162AD">
      <w:r>
        <w:lastRenderedPageBreak/>
        <w:t>200.0036</w:t>
      </w:r>
      <w:r>
        <w:tab/>
        <w:t>2.025e0</w:t>
      </w:r>
    </w:p>
    <w:p w:rsidR="000162AD" w:rsidRDefault="000162AD" w:rsidP="000162AD">
      <w:r>
        <w:t>200.0110</w:t>
      </w:r>
      <w:r>
        <w:tab/>
        <w:t>3.038e0</w:t>
      </w:r>
    </w:p>
    <w:p w:rsidR="000162AD" w:rsidRDefault="000162AD" w:rsidP="000162AD">
      <w:r>
        <w:t>200.0192</w:t>
      </w:r>
      <w:r>
        <w:tab/>
        <w:t>7.089e0</w:t>
      </w:r>
    </w:p>
    <w:p w:rsidR="000162AD" w:rsidRDefault="000162AD" w:rsidP="000162AD">
      <w:r>
        <w:t>200.0222</w:t>
      </w:r>
      <w:r>
        <w:tab/>
        <w:t>3.038e0</w:t>
      </w:r>
    </w:p>
    <w:p w:rsidR="000162AD" w:rsidRDefault="000162AD" w:rsidP="000162AD">
      <w:r>
        <w:t>200.0276</w:t>
      </w:r>
      <w:r>
        <w:tab/>
        <w:t>6.883e0</w:t>
      </w:r>
    </w:p>
    <w:p w:rsidR="000162AD" w:rsidRDefault="000162AD" w:rsidP="000162AD">
      <w:r>
        <w:t>200.0305</w:t>
      </w:r>
      <w:r>
        <w:tab/>
        <w:t>5.870e0</w:t>
      </w:r>
    </w:p>
    <w:p w:rsidR="000162AD" w:rsidRDefault="000162AD" w:rsidP="000162AD">
      <w:r>
        <w:t>200.0332</w:t>
      </w:r>
      <w:r>
        <w:tab/>
        <w:t>7.089e0</w:t>
      </w:r>
    </w:p>
    <w:p w:rsidR="000162AD" w:rsidRDefault="000162AD" w:rsidP="000162AD">
      <w:r>
        <w:t>200.0374</w:t>
      </w:r>
      <w:r>
        <w:tab/>
        <w:t>7.089e0</w:t>
      </w:r>
    </w:p>
    <w:p w:rsidR="000162AD" w:rsidRDefault="000162AD" w:rsidP="000162AD">
      <w:r>
        <w:t>200.0409</w:t>
      </w:r>
      <w:r>
        <w:tab/>
        <w:t>5.063e0</w:t>
      </w:r>
    </w:p>
    <w:p w:rsidR="000162AD" w:rsidRDefault="000162AD" w:rsidP="000162AD">
      <w:r>
        <w:t>200.0447</w:t>
      </w:r>
      <w:r>
        <w:tab/>
        <w:t>4.051e0</w:t>
      </w:r>
    </w:p>
    <w:p w:rsidR="000162AD" w:rsidRDefault="000162AD" w:rsidP="000162AD">
      <w:r>
        <w:t>200.0485</w:t>
      </w:r>
      <w:r>
        <w:tab/>
        <w:t>3.038e0</w:t>
      </w:r>
    </w:p>
    <w:p w:rsidR="000162AD" w:rsidRDefault="000162AD" w:rsidP="000162AD">
      <w:r>
        <w:t>200.0520</w:t>
      </w:r>
      <w:r>
        <w:tab/>
        <w:t>4.051e0</w:t>
      </w:r>
    </w:p>
    <w:p w:rsidR="000162AD" w:rsidRDefault="000162AD" w:rsidP="000162AD">
      <w:r>
        <w:t>200.0540</w:t>
      </w:r>
      <w:r>
        <w:tab/>
        <w:t>1.954e0</w:t>
      </w:r>
    </w:p>
    <w:p w:rsidR="000162AD" w:rsidRDefault="000162AD" w:rsidP="000162AD">
      <w:r>
        <w:t>200.0565</w:t>
      </w:r>
      <w:r>
        <w:tab/>
        <w:t>2.025e0</w:t>
      </w:r>
    </w:p>
    <w:p w:rsidR="000162AD" w:rsidRDefault="000162AD" w:rsidP="000162AD">
      <w:r>
        <w:t>200.0584</w:t>
      </w:r>
      <w:r>
        <w:tab/>
        <w:t>2.025e0</w:t>
      </w:r>
    </w:p>
    <w:p w:rsidR="000162AD" w:rsidRDefault="000162AD" w:rsidP="000162AD">
      <w:r>
        <w:t>200.0638</w:t>
      </w:r>
      <w:r>
        <w:tab/>
        <w:t>2.025e0</w:t>
      </w:r>
    </w:p>
    <w:p w:rsidR="000162AD" w:rsidRDefault="000162AD" w:rsidP="000162AD">
      <w:r>
        <w:t>200.0805</w:t>
      </w:r>
      <w:r>
        <w:tab/>
        <w:t>2.025e0</w:t>
      </w:r>
    </w:p>
    <w:p w:rsidR="000162AD" w:rsidRDefault="000162AD" w:rsidP="000162AD">
      <w:r>
        <w:t>200.0846</w:t>
      </w:r>
      <w:r>
        <w:tab/>
        <w:t>6.076e0</w:t>
      </w:r>
    </w:p>
    <w:p w:rsidR="000162AD" w:rsidRDefault="000162AD" w:rsidP="000162AD">
      <w:r>
        <w:t>200.0865</w:t>
      </w:r>
      <w:r>
        <w:tab/>
        <w:t>8.101e0</w:t>
      </w:r>
    </w:p>
    <w:p w:rsidR="000162AD" w:rsidRDefault="000162AD" w:rsidP="000162AD">
      <w:r>
        <w:lastRenderedPageBreak/>
        <w:t>200.0877</w:t>
      </w:r>
      <w:r>
        <w:tab/>
        <w:t>1.927e1</w:t>
      </w:r>
    </w:p>
    <w:p w:rsidR="000162AD" w:rsidRDefault="000162AD" w:rsidP="000162AD">
      <w:r>
        <w:t>200.0903</w:t>
      </w:r>
      <w:r>
        <w:tab/>
        <w:t>1.440e1</w:t>
      </w:r>
    </w:p>
    <w:p w:rsidR="000162AD" w:rsidRDefault="000162AD" w:rsidP="000162AD">
      <w:r>
        <w:t>200.0934</w:t>
      </w:r>
      <w:r>
        <w:tab/>
        <w:t>1.013e1</w:t>
      </w:r>
    </w:p>
    <w:p w:rsidR="000162AD" w:rsidRDefault="000162AD" w:rsidP="000162AD">
      <w:r>
        <w:t>200.0945</w:t>
      </w:r>
      <w:r>
        <w:tab/>
        <w:t>2.025e0</w:t>
      </w:r>
    </w:p>
    <w:p w:rsidR="000162AD" w:rsidRDefault="000162AD" w:rsidP="000162AD">
      <w:r>
        <w:t>200.0960</w:t>
      </w:r>
      <w:r>
        <w:tab/>
        <w:t>4.051e0</w:t>
      </w:r>
    </w:p>
    <w:p w:rsidR="000162AD" w:rsidRDefault="000162AD" w:rsidP="000162AD">
      <w:r>
        <w:t>200.0995</w:t>
      </w:r>
      <w:r>
        <w:tab/>
        <w:t>7.089e0</w:t>
      </w:r>
    </w:p>
    <w:p w:rsidR="000162AD" w:rsidRDefault="000162AD" w:rsidP="000162AD">
      <w:r>
        <w:t>200.1015</w:t>
      </w:r>
      <w:r>
        <w:tab/>
        <w:t>2.025e0</w:t>
      </w:r>
    </w:p>
    <w:p w:rsidR="000162AD" w:rsidRDefault="000162AD" w:rsidP="000162AD">
      <w:r>
        <w:t>200.1049</w:t>
      </w:r>
      <w:r>
        <w:tab/>
        <w:t>4.051e0</w:t>
      </w:r>
    </w:p>
    <w:p w:rsidR="000162AD" w:rsidRDefault="000162AD" w:rsidP="000162AD">
      <w:r>
        <w:t>200.1147</w:t>
      </w:r>
      <w:r>
        <w:tab/>
        <w:t>2.025e0</w:t>
      </w:r>
    </w:p>
    <w:p w:rsidR="000162AD" w:rsidRDefault="000162AD" w:rsidP="000162AD">
      <w:r>
        <w:t>200.1207</w:t>
      </w:r>
      <w:r>
        <w:tab/>
        <w:t>1.013e0</w:t>
      </w:r>
    </w:p>
    <w:p w:rsidR="000162AD" w:rsidRDefault="000162AD" w:rsidP="000162AD">
      <w:r>
        <w:t>200.1282</w:t>
      </w:r>
      <w:r>
        <w:tab/>
        <w:t>1.013e0</w:t>
      </w:r>
    </w:p>
    <w:p w:rsidR="000162AD" w:rsidRDefault="000162AD" w:rsidP="000162AD">
      <w:r>
        <w:t>200.1319</w:t>
      </w:r>
      <w:r>
        <w:tab/>
        <w:t>3.038e0</w:t>
      </w:r>
    </w:p>
    <w:p w:rsidR="000162AD" w:rsidRDefault="000162AD" w:rsidP="000162AD">
      <w:r>
        <w:t>200.1392</w:t>
      </w:r>
      <w:r>
        <w:tab/>
        <w:t>3.038e0</w:t>
      </w:r>
    </w:p>
    <w:p w:rsidR="000162AD" w:rsidRDefault="000162AD" w:rsidP="000162AD">
      <w:r>
        <w:t>200.1430</w:t>
      </w:r>
      <w:r>
        <w:tab/>
        <w:t>2.025e0</w:t>
      </w:r>
    </w:p>
    <w:p w:rsidR="000162AD" w:rsidRDefault="000162AD" w:rsidP="000162AD">
      <w:r>
        <w:t>200.1447</w:t>
      </w:r>
      <w:r>
        <w:tab/>
        <w:t>2.025e0</w:t>
      </w:r>
    </w:p>
    <w:p w:rsidR="000162AD" w:rsidRDefault="000162AD" w:rsidP="000162AD">
      <w:r>
        <w:t>200.1542</w:t>
      </w:r>
      <w:r>
        <w:tab/>
        <w:t>1.013e0</w:t>
      </w:r>
    </w:p>
    <w:p w:rsidR="000162AD" w:rsidRDefault="000162AD" w:rsidP="000162AD">
      <w:r>
        <w:t>200.1580</w:t>
      </w:r>
      <w:r>
        <w:tab/>
        <w:t>1.013e0</w:t>
      </w:r>
    </w:p>
    <w:p w:rsidR="000162AD" w:rsidRDefault="000162AD" w:rsidP="000162AD">
      <w:r>
        <w:t>200.1626</w:t>
      </w:r>
      <w:r>
        <w:tab/>
        <w:t>4.051e0</w:t>
      </w:r>
    </w:p>
    <w:p w:rsidR="000162AD" w:rsidRDefault="000162AD" w:rsidP="000162AD">
      <w:r>
        <w:t>200.1653</w:t>
      </w:r>
      <w:r>
        <w:tab/>
        <w:t>5.063e0</w:t>
      </w:r>
    </w:p>
    <w:p w:rsidR="000162AD" w:rsidRDefault="000162AD" w:rsidP="000162AD">
      <w:r>
        <w:lastRenderedPageBreak/>
        <w:t>200.1693</w:t>
      </w:r>
      <w:r>
        <w:tab/>
        <w:t>2.025e0</w:t>
      </w:r>
    </w:p>
    <w:p w:rsidR="000162AD" w:rsidRDefault="000162AD" w:rsidP="000162AD">
      <w:r>
        <w:t>200.1730</w:t>
      </w:r>
      <w:r>
        <w:tab/>
        <w:t>2.025e0</w:t>
      </w:r>
    </w:p>
    <w:p w:rsidR="000162AD" w:rsidRDefault="000162AD" w:rsidP="000162AD">
      <w:r>
        <w:t>200.1765</w:t>
      </w:r>
      <w:r>
        <w:tab/>
        <w:t>1.013e0</w:t>
      </w:r>
    </w:p>
    <w:p w:rsidR="000162AD" w:rsidRDefault="000162AD" w:rsidP="000162AD">
      <w:r>
        <w:t>200.1821</w:t>
      </w:r>
      <w:r>
        <w:tab/>
        <w:t>2.025e0</w:t>
      </w:r>
    </w:p>
    <w:p w:rsidR="000162AD" w:rsidRDefault="000162AD" w:rsidP="000162AD">
      <w:r>
        <w:t>200.1836</w:t>
      </w:r>
      <w:r>
        <w:tab/>
        <w:t>1.013e0</w:t>
      </w:r>
    </w:p>
    <w:p w:rsidR="000162AD" w:rsidRDefault="000162AD" w:rsidP="000162AD">
      <w:r>
        <w:t>200.1897</w:t>
      </w:r>
      <w:r>
        <w:tab/>
        <w:t>4.051e0</w:t>
      </w:r>
    </w:p>
    <w:p w:rsidR="000162AD" w:rsidRDefault="000162AD" w:rsidP="000162AD">
      <w:r>
        <w:t>200.1917</w:t>
      </w:r>
      <w:r>
        <w:tab/>
        <w:t>1.013e0</w:t>
      </w:r>
    </w:p>
    <w:p w:rsidR="000162AD" w:rsidRDefault="000162AD" w:rsidP="000162AD">
      <w:r>
        <w:t>200.1931</w:t>
      </w:r>
      <w:r>
        <w:tab/>
        <w:t>4.051e0</w:t>
      </w:r>
    </w:p>
    <w:p w:rsidR="000162AD" w:rsidRDefault="000162AD" w:rsidP="000162AD">
      <w:r>
        <w:t>200.1952</w:t>
      </w:r>
      <w:r>
        <w:tab/>
        <w:t>5.063e0</w:t>
      </w:r>
    </w:p>
    <w:p w:rsidR="000162AD" w:rsidRDefault="000162AD" w:rsidP="000162AD">
      <w:r>
        <w:t>200.1966</w:t>
      </w:r>
      <w:r>
        <w:tab/>
        <w:t>5.063e0</w:t>
      </w:r>
    </w:p>
    <w:p w:rsidR="000162AD" w:rsidRDefault="000162AD" w:rsidP="000162AD">
      <w:r>
        <w:t>200.2007</w:t>
      </w:r>
      <w:r>
        <w:tab/>
        <w:t>2.025e0</w:t>
      </w:r>
    </w:p>
    <w:p w:rsidR="000162AD" w:rsidRDefault="000162AD" w:rsidP="000162AD">
      <w:r>
        <w:t>200.2030</w:t>
      </w:r>
      <w:r>
        <w:tab/>
        <w:t>3.038e0</w:t>
      </w:r>
    </w:p>
    <w:p w:rsidR="000162AD" w:rsidRDefault="000162AD" w:rsidP="000162AD">
      <w:r>
        <w:t>200.2064</w:t>
      </w:r>
      <w:r>
        <w:tab/>
        <w:t>1.013e0</w:t>
      </w:r>
    </w:p>
    <w:p w:rsidR="000162AD" w:rsidRDefault="000162AD" w:rsidP="000162AD">
      <w:r>
        <w:t>200.2081</w:t>
      </w:r>
      <w:r>
        <w:tab/>
        <w:t>2.025e0</w:t>
      </w:r>
    </w:p>
    <w:p w:rsidR="000162AD" w:rsidRDefault="000162AD" w:rsidP="000162AD">
      <w:r>
        <w:t>200.2100</w:t>
      </w:r>
      <w:r>
        <w:tab/>
        <w:t>2.025e0</w:t>
      </w:r>
    </w:p>
    <w:p w:rsidR="000162AD" w:rsidRDefault="000162AD" w:rsidP="000162AD">
      <w:r>
        <w:t>200.2133</w:t>
      </w:r>
      <w:r>
        <w:tab/>
        <w:t>1.013e0</w:t>
      </w:r>
    </w:p>
    <w:p w:rsidR="000162AD" w:rsidRDefault="000162AD" w:rsidP="000162AD">
      <w:r>
        <w:t>200.2151</w:t>
      </w:r>
      <w:r>
        <w:tab/>
        <w:t>3.038e0</w:t>
      </w:r>
    </w:p>
    <w:p w:rsidR="000162AD" w:rsidRDefault="000162AD" w:rsidP="000162AD">
      <w:r>
        <w:t>200.2213</w:t>
      </w:r>
      <w:r>
        <w:tab/>
        <w:t>3.038e0</w:t>
      </w:r>
    </w:p>
    <w:p w:rsidR="000162AD" w:rsidRDefault="000162AD" w:rsidP="000162AD">
      <w:r>
        <w:t>200.2247</w:t>
      </w:r>
      <w:r>
        <w:tab/>
        <w:t>1.013e0</w:t>
      </w:r>
    </w:p>
    <w:p w:rsidR="000162AD" w:rsidRDefault="000162AD" w:rsidP="000162AD">
      <w:r>
        <w:lastRenderedPageBreak/>
        <w:t>200.2324</w:t>
      </w:r>
      <w:r>
        <w:tab/>
        <w:t>1.013e0</w:t>
      </w:r>
    </w:p>
    <w:p w:rsidR="000162AD" w:rsidRDefault="000162AD" w:rsidP="000162AD">
      <w:r>
        <w:t>200.2368</w:t>
      </w:r>
      <w:r>
        <w:tab/>
        <w:t>2.025e0</w:t>
      </w:r>
    </w:p>
    <w:p w:rsidR="000162AD" w:rsidRDefault="000162AD" w:rsidP="000162AD">
      <w:r>
        <w:t>200.2404</w:t>
      </w:r>
      <w:r>
        <w:tab/>
        <w:t>4.051e0</w:t>
      </w:r>
    </w:p>
    <w:p w:rsidR="000162AD" w:rsidRDefault="000162AD" w:rsidP="000162AD">
      <w:r>
        <w:t>200.2443</w:t>
      </w:r>
      <w:r>
        <w:tab/>
        <w:t>1.013e0</w:t>
      </w:r>
    </w:p>
    <w:p w:rsidR="000162AD" w:rsidRDefault="000162AD" w:rsidP="000162AD">
      <w:r>
        <w:t>200.2465</w:t>
      </w:r>
      <w:r>
        <w:tab/>
        <w:t>2.025e0</w:t>
      </w:r>
    </w:p>
    <w:p w:rsidR="000162AD" w:rsidRDefault="000162AD" w:rsidP="000162AD">
      <w:r>
        <w:t>200.2863</w:t>
      </w:r>
      <w:r>
        <w:tab/>
        <w:t>1.013e0</w:t>
      </w:r>
    </w:p>
    <w:p w:rsidR="000162AD" w:rsidRDefault="000162AD" w:rsidP="000162AD">
      <w:r>
        <w:t>200.2899</w:t>
      </w:r>
      <w:r>
        <w:tab/>
        <w:t>1.013e0</w:t>
      </w:r>
    </w:p>
    <w:p w:rsidR="000162AD" w:rsidRDefault="000162AD" w:rsidP="000162AD">
      <w:r>
        <w:t>200.2935</w:t>
      </w:r>
      <w:r>
        <w:tab/>
        <w:t>3.038e0</w:t>
      </w:r>
    </w:p>
    <w:p w:rsidR="000162AD" w:rsidRDefault="000162AD" w:rsidP="000162AD">
      <w:r>
        <w:t>200.3007</w:t>
      </w:r>
      <w:r>
        <w:tab/>
        <w:t>1.013e0</w:t>
      </w:r>
    </w:p>
    <w:p w:rsidR="000162AD" w:rsidRDefault="000162AD" w:rsidP="000162AD">
      <w:r>
        <w:t>200.3087</w:t>
      </w:r>
      <w:r>
        <w:tab/>
        <w:t>2.025e0</w:t>
      </w:r>
    </w:p>
    <w:p w:rsidR="000162AD" w:rsidRDefault="000162AD" w:rsidP="000162AD">
      <w:r>
        <w:t>200.3119</w:t>
      </w:r>
      <w:r>
        <w:tab/>
        <w:t>1.013e0</w:t>
      </w:r>
    </w:p>
    <w:p w:rsidR="000162AD" w:rsidRDefault="000162AD" w:rsidP="000162AD">
      <w:r>
        <w:t>200.3162</w:t>
      </w:r>
      <w:r>
        <w:tab/>
        <w:t>1.013e0</w:t>
      </w:r>
    </w:p>
    <w:p w:rsidR="000162AD" w:rsidRDefault="000162AD" w:rsidP="000162AD">
      <w:r>
        <w:t>200.3235</w:t>
      </w:r>
      <w:r>
        <w:tab/>
        <w:t>1.013e0</w:t>
      </w:r>
    </w:p>
    <w:p w:rsidR="000162AD" w:rsidRDefault="000162AD" w:rsidP="000162AD">
      <w:r>
        <w:t>200.3305</w:t>
      </w:r>
      <w:r>
        <w:tab/>
        <w:t>1.013e0</w:t>
      </w:r>
    </w:p>
    <w:p w:rsidR="000162AD" w:rsidRDefault="000162AD" w:rsidP="000162AD">
      <w:r>
        <w:t>200.3346</w:t>
      </w:r>
      <w:r>
        <w:tab/>
        <w:t>2.025e0</w:t>
      </w:r>
    </w:p>
    <w:p w:rsidR="000162AD" w:rsidRDefault="000162AD" w:rsidP="000162AD">
      <w:r>
        <w:t>200.3421</w:t>
      </w:r>
      <w:r>
        <w:tab/>
        <w:t>1.013e0</w:t>
      </w:r>
    </w:p>
    <w:p w:rsidR="000162AD" w:rsidRDefault="000162AD" w:rsidP="000162AD">
      <w:r>
        <w:t>200.3716</w:t>
      </w:r>
      <w:r>
        <w:tab/>
        <w:t>2.025e0</w:t>
      </w:r>
    </w:p>
    <w:p w:rsidR="000162AD" w:rsidRDefault="000162AD" w:rsidP="000162AD">
      <w:r>
        <w:t>200.3737</w:t>
      </w:r>
      <w:r>
        <w:tab/>
        <w:t>2.025e0</w:t>
      </w:r>
    </w:p>
    <w:p w:rsidR="000162AD" w:rsidRDefault="000162AD" w:rsidP="000162AD">
      <w:r>
        <w:t>200.3752</w:t>
      </w:r>
      <w:r>
        <w:tab/>
        <w:t>1.013e0</w:t>
      </w:r>
    </w:p>
    <w:p w:rsidR="000162AD" w:rsidRDefault="000162AD" w:rsidP="000162AD">
      <w:r>
        <w:lastRenderedPageBreak/>
        <w:t>200.3831</w:t>
      </w:r>
      <w:r>
        <w:tab/>
        <w:t>3.038e0</w:t>
      </w:r>
    </w:p>
    <w:p w:rsidR="000162AD" w:rsidRDefault="000162AD" w:rsidP="000162AD">
      <w:r>
        <w:t>200.3906</w:t>
      </w:r>
      <w:r>
        <w:tab/>
        <w:t>2.025e0</w:t>
      </w:r>
    </w:p>
    <w:p w:rsidR="000162AD" w:rsidRDefault="000162AD" w:rsidP="000162AD">
      <w:r>
        <w:t>200.3982</w:t>
      </w:r>
      <w:r>
        <w:tab/>
        <w:t>1.013e0</w:t>
      </w:r>
    </w:p>
    <w:p w:rsidR="000162AD" w:rsidRDefault="000162AD" w:rsidP="000162AD">
      <w:r>
        <w:t>200.4094</w:t>
      </w:r>
      <w:r>
        <w:tab/>
        <w:t>1.013e0</w:t>
      </w:r>
    </w:p>
    <w:p w:rsidR="000162AD" w:rsidRDefault="000162AD" w:rsidP="000162AD">
      <w:r>
        <w:t>200.4136</w:t>
      </w:r>
      <w:r>
        <w:tab/>
        <w:t>1.013e0</w:t>
      </w:r>
    </w:p>
    <w:p w:rsidR="000162AD" w:rsidRDefault="000162AD" w:rsidP="000162AD">
      <w:r>
        <w:t>200.4174</w:t>
      </w:r>
      <w:r>
        <w:tab/>
        <w:t>1.013e0</w:t>
      </w:r>
    </w:p>
    <w:p w:rsidR="000162AD" w:rsidRDefault="000162AD" w:rsidP="000162AD">
      <w:r>
        <w:t>200.4214</w:t>
      </w:r>
      <w:r>
        <w:tab/>
        <w:t>1.013e0</w:t>
      </w:r>
    </w:p>
    <w:p w:rsidR="000162AD" w:rsidRDefault="000162AD" w:rsidP="000162AD">
      <w:r>
        <w:t>200.4252</w:t>
      </w:r>
      <w:r>
        <w:tab/>
        <w:t>2.025e0</w:t>
      </w:r>
    </w:p>
    <w:p w:rsidR="000162AD" w:rsidRDefault="000162AD" w:rsidP="000162AD">
      <w:r>
        <w:t>200.4290</w:t>
      </w:r>
      <w:r>
        <w:tab/>
        <w:t>1.013e0</w:t>
      </w:r>
    </w:p>
    <w:p w:rsidR="000162AD" w:rsidRDefault="000162AD" w:rsidP="000162AD">
      <w:r>
        <w:t>200.4344</w:t>
      </w:r>
      <w:r>
        <w:tab/>
        <w:t>2.025e0</w:t>
      </w:r>
    </w:p>
    <w:p w:rsidR="000162AD" w:rsidRDefault="000162AD" w:rsidP="000162AD">
      <w:r>
        <w:t>200.4368</w:t>
      </w:r>
      <w:r>
        <w:tab/>
        <w:t>2.025e0</w:t>
      </w:r>
    </w:p>
    <w:p w:rsidR="000162AD" w:rsidRDefault="000162AD" w:rsidP="000162AD">
      <w:r>
        <w:t>200.4518</w:t>
      </w:r>
      <w:r>
        <w:tab/>
        <w:t>2.025e0</w:t>
      </w:r>
    </w:p>
    <w:p w:rsidR="000162AD" w:rsidRDefault="000162AD" w:rsidP="000162AD">
      <w:r>
        <w:t>200.4556</w:t>
      </w:r>
      <w:r>
        <w:tab/>
        <w:t>1.013e0</w:t>
      </w:r>
    </w:p>
    <w:p w:rsidR="000162AD" w:rsidRDefault="000162AD" w:rsidP="000162AD">
      <w:r>
        <w:t>200.4668</w:t>
      </w:r>
      <w:r>
        <w:tab/>
        <w:t>3.038e0</w:t>
      </w:r>
    </w:p>
    <w:p w:rsidR="000162AD" w:rsidRDefault="000162AD" w:rsidP="000162AD">
      <w:r>
        <w:t>200.4741</w:t>
      </w:r>
      <w:r>
        <w:tab/>
        <w:t>1.013e0</w:t>
      </w:r>
    </w:p>
    <w:p w:rsidR="000162AD" w:rsidRDefault="000162AD" w:rsidP="000162AD">
      <w:r>
        <w:t>200.4780</w:t>
      </w:r>
      <w:r>
        <w:tab/>
        <w:t>1.013e0</w:t>
      </w:r>
    </w:p>
    <w:p w:rsidR="000162AD" w:rsidRDefault="000162AD" w:rsidP="000162AD">
      <w:r>
        <w:t>200.4892</w:t>
      </w:r>
      <w:r>
        <w:tab/>
        <w:t>3.038e0</w:t>
      </w:r>
    </w:p>
    <w:p w:rsidR="000162AD" w:rsidRDefault="000162AD" w:rsidP="000162AD">
      <w:r>
        <w:t>200.4928</w:t>
      </w:r>
      <w:r>
        <w:tab/>
        <w:t>1.013e0</w:t>
      </w:r>
    </w:p>
    <w:p w:rsidR="000162AD" w:rsidRDefault="000162AD" w:rsidP="000162AD">
      <w:r>
        <w:t>200.4964</w:t>
      </w:r>
      <w:r>
        <w:tab/>
        <w:t>1.013e0</w:t>
      </w:r>
    </w:p>
    <w:p w:rsidR="000162AD" w:rsidRDefault="000162AD" w:rsidP="000162AD">
      <w:r>
        <w:lastRenderedPageBreak/>
        <w:t>200.5116</w:t>
      </w:r>
      <w:r>
        <w:tab/>
        <w:t>1.013e0</w:t>
      </w:r>
    </w:p>
    <w:p w:rsidR="000162AD" w:rsidRDefault="000162AD" w:rsidP="000162AD">
      <w:r>
        <w:t>200.5134</w:t>
      </w:r>
      <w:r>
        <w:tab/>
        <w:t>2.025e0</w:t>
      </w:r>
    </w:p>
    <w:p w:rsidR="000162AD" w:rsidRDefault="000162AD" w:rsidP="000162AD">
      <w:r>
        <w:t>200.5151</w:t>
      </w:r>
      <w:r>
        <w:tab/>
        <w:t>1.013e0</w:t>
      </w:r>
    </w:p>
    <w:p w:rsidR="000162AD" w:rsidRDefault="000162AD" w:rsidP="000162AD">
      <w:r>
        <w:t>200.5263</w:t>
      </w:r>
      <w:r>
        <w:tab/>
        <w:t>3.038e0</w:t>
      </w:r>
    </w:p>
    <w:p w:rsidR="000162AD" w:rsidRDefault="000162AD" w:rsidP="000162AD">
      <w:r>
        <w:t>200.5298</w:t>
      </w:r>
      <w:r>
        <w:tab/>
        <w:t>2.025e0</w:t>
      </w:r>
    </w:p>
    <w:p w:rsidR="000162AD" w:rsidRDefault="000162AD" w:rsidP="000162AD">
      <w:r>
        <w:t>200.5487</w:t>
      </w:r>
      <w:r>
        <w:tab/>
        <w:t>1.013e0</w:t>
      </w:r>
    </w:p>
    <w:p w:rsidR="000162AD" w:rsidRDefault="000162AD" w:rsidP="000162AD">
      <w:r>
        <w:t>200.5525</w:t>
      </w:r>
      <w:r>
        <w:tab/>
        <w:t>1.013e0</w:t>
      </w:r>
    </w:p>
    <w:p w:rsidR="000162AD" w:rsidRDefault="000162AD" w:rsidP="000162AD">
      <w:r>
        <w:t>200.5560</w:t>
      </w:r>
      <w:r>
        <w:tab/>
        <w:t>1.013e0</w:t>
      </w:r>
    </w:p>
    <w:p w:rsidR="000162AD" w:rsidRDefault="000162AD" w:rsidP="000162AD">
      <w:r>
        <w:t>200.5583</w:t>
      </w:r>
      <w:r>
        <w:tab/>
        <w:t>2.025e0</w:t>
      </w:r>
    </w:p>
    <w:p w:rsidR="000162AD" w:rsidRDefault="000162AD" w:rsidP="000162AD">
      <w:r>
        <w:t>200.5605</w:t>
      </w:r>
      <w:r>
        <w:tab/>
        <w:t>4.051e0</w:t>
      </w:r>
    </w:p>
    <w:p w:rsidR="000162AD" w:rsidRDefault="000162AD" w:rsidP="000162AD">
      <w:r>
        <w:t>200.5633</w:t>
      </w:r>
      <w:r>
        <w:tab/>
        <w:t>1.013e0</w:t>
      </w:r>
    </w:p>
    <w:p w:rsidR="000162AD" w:rsidRDefault="000162AD" w:rsidP="000162AD">
      <w:r>
        <w:t>200.5677</w:t>
      </w:r>
      <w:r>
        <w:tab/>
        <w:t>2.025e0</w:t>
      </w:r>
    </w:p>
    <w:p w:rsidR="000162AD" w:rsidRDefault="000162AD" w:rsidP="000162AD">
      <w:r>
        <w:t>200.5694</w:t>
      </w:r>
      <w:r>
        <w:tab/>
        <w:t>2.025e0</w:t>
      </w:r>
    </w:p>
    <w:p w:rsidR="000162AD" w:rsidRDefault="000162AD" w:rsidP="000162AD">
      <w:r>
        <w:t>200.5774</w:t>
      </w:r>
      <w:r>
        <w:tab/>
        <w:t>2.025e0</w:t>
      </w:r>
    </w:p>
    <w:p w:rsidR="000162AD" w:rsidRDefault="000162AD" w:rsidP="000162AD">
      <w:r>
        <w:t>200.5788</w:t>
      </w:r>
      <w:r>
        <w:tab/>
        <w:t>1.013e0</w:t>
      </w:r>
    </w:p>
    <w:p w:rsidR="000162AD" w:rsidRDefault="000162AD" w:rsidP="000162AD">
      <w:r>
        <w:t>200.5831</w:t>
      </w:r>
      <w:r>
        <w:tab/>
        <w:t>1.013e0</w:t>
      </w:r>
    </w:p>
    <w:p w:rsidR="000162AD" w:rsidRDefault="000162AD" w:rsidP="000162AD">
      <w:r>
        <w:t>200.6022</w:t>
      </w:r>
      <w:r>
        <w:tab/>
        <w:t>1.013e0</w:t>
      </w:r>
    </w:p>
    <w:p w:rsidR="000162AD" w:rsidRDefault="000162AD" w:rsidP="000162AD">
      <w:r>
        <w:t>200.6062</w:t>
      </w:r>
      <w:r>
        <w:tab/>
        <w:t>2.025e0</w:t>
      </w:r>
    </w:p>
    <w:p w:rsidR="000162AD" w:rsidRDefault="000162AD" w:rsidP="000162AD">
      <w:r>
        <w:t>200.6099</w:t>
      </w:r>
      <w:r>
        <w:tab/>
        <w:t>1.013e0</w:t>
      </w:r>
    </w:p>
    <w:p w:rsidR="000162AD" w:rsidRDefault="000162AD" w:rsidP="000162AD">
      <w:r>
        <w:lastRenderedPageBreak/>
        <w:t>200.6175</w:t>
      </w:r>
      <w:r>
        <w:tab/>
        <w:t>2.025e0</w:t>
      </w:r>
    </w:p>
    <w:p w:rsidR="000162AD" w:rsidRDefault="000162AD" w:rsidP="000162AD">
      <w:r>
        <w:t>200.6228</w:t>
      </w:r>
      <w:r>
        <w:tab/>
        <w:t>3.038e0</w:t>
      </w:r>
    </w:p>
    <w:p w:rsidR="000162AD" w:rsidRDefault="000162AD" w:rsidP="000162AD">
      <w:r>
        <w:t>200.6323</w:t>
      </w:r>
      <w:r>
        <w:tab/>
        <w:t>1.013e0</w:t>
      </w:r>
    </w:p>
    <w:p w:rsidR="000162AD" w:rsidRDefault="000162AD" w:rsidP="000162AD">
      <w:r>
        <w:t>200.6453</w:t>
      </w:r>
      <w:r>
        <w:tab/>
        <w:t>2.025e0</w:t>
      </w:r>
    </w:p>
    <w:p w:rsidR="000162AD" w:rsidRDefault="000162AD" w:rsidP="000162AD">
      <w:r>
        <w:t>200.6473</w:t>
      </w:r>
      <w:r>
        <w:tab/>
        <w:t>3.038e0</w:t>
      </w:r>
    </w:p>
    <w:p w:rsidR="000162AD" w:rsidRDefault="000162AD" w:rsidP="000162AD">
      <w:r>
        <w:t>200.6548</w:t>
      </w:r>
      <w:r>
        <w:tab/>
        <w:t>1.013e0</w:t>
      </w:r>
    </w:p>
    <w:p w:rsidR="000162AD" w:rsidRDefault="000162AD" w:rsidP="000162AD">
      <w:r>
        <w:t>200.6585</w:t>
      </w:r>
      <w:r>
        <w:tab/>
        <w:t>1.013e0</w:t>
      </w:r>
    </w:p>
    <w:p w:rsidR="000162AD" w:rsidRDefault="000162AD" w:rsidP="000162AD">
      <w:r>
        <w:t>200.6659</w:t>
      </w:r>
      <w:r>
        <w:tab/>
        <w:t>1.013e0</w:t>
      </w:r>
    </w:p>
    <w:p w:rsidR="000162AD" w:rsidRDefault="000162AD" w:rsidP="000162AD">
      <w:r>
        <w:t>200.6733</w:t>
      </w:r>
      <w:r>
        <w:tab/>
        <w:t>1.013e0</w:t>
      </w:r>
    </w:p>
    <w:p w:rsidR="000162AD" w:rsidRDefault="000162AD" w:rsidP="000162AD">
      <w:r>
        <w:t>200.6767</w:t>
      </w:r>
      <w:r>
        <w:tab/>
        <w:t>1.013e0</w:t>
      </w:r>
    </w:p>
    <w:p w:rsidR="000162AD" w:rsidRDefault="000162AD" w:rsidP="000162AD">
      <w:r>
        <w:t>200.6957</w:t>
      </w:r>
      <w:r>
        <w:tab/>
        <w:t>1.013e0</w:t>
      </w:r>
    </w:p>
    <w:p w:rsidR="000162AD" w:rsidRDefault="000162AD" w:rsidP="000162AD">
      <w:r>
        <w:t>200.7030</w:t>
      </w:r>
      <w:r>
        <w:tab/>
        <w:t>1.013e0</w:t>
      </w:r>
    </w:p>
    <w:p w:rsidR="000162AD" w:rsidRDefault="000162AD" w:rsidP="000162AD">
      <w:r>
        <w:t>200.7064</w:t>
      </w:r>
      <w:r>
        <w:tab/>
        <w:t>2.025e0</w:t>
      </w:r>
    </w:p>
    <w:p w:rsidR="000162AD" w:rsidRDefault="000162AD" w:rsidP="000162AD">
      <w:r>
        <w:t>200.7106</w:t>
      </w:r>
      <w:r>
        <w:tab/>
        <w:t>1.013e0</w:t>
      </w:r>
    </w:p>
    <w:p w:rsidR="000162AD" w:rsidRDefault="000162AD" w:rsidP="000162AD">
      <w:r>
        <w:t>200.7181</w:t>
      </w:r>
      <w:r>
        <w:tab/>
        <w:t>2.025e0</w:t>
      </w:r>
    </w:p>
    <w:p w:rsidR="000162AD" w:rsidRDefault="000162AD" w:rsidP="000162AD">
      <w:r>
        <w:t>200.7216</w:t>
      </w:r>
      <w:r>
        <w:tab/>
        <w:t>1.013e0</w:t>
      </w:r>
    </w:p>
    <w:p w:rsidR="000162AD" w:rsidRDefault="000162AD" w:rsidP="000162AD">
      <w:r>
        <w:t>200.7333</w:t>
      </w:r>
      <w:r>
        <w:tab/>
        <w:t>1.013e0</w:t>
      </w:r>
    </w:p>
    <w:p w:rsidR="000162AD" w:rsidRDefault="000162AD" w:rsidP="000162AD">
      <w:r>
        <w:t>200.7367</w:t>
      </w:r>
      <w:r>
        <w:tab/>
        <w:t>1.013e0</w:t>
      </w:r>
    </w:p>
    <w:p w:rsidR="000162AD" w:rsidRDefault="000162AD" w:rsidP="000162AD">
      <w:r>
        <w:t>200.7409</w:t>
      </w:r>
      <w:r>
        <w:tab/>
        <w:t>1.013e0</w:t>
      </w:r>
    </w:p>
    <w:p w:rsidR="000162AD" w:rsidRDefault="000162AD" w:rsidP="000162AD">
      <w:r>
        <w:lastRenderedPageBreak/>
        <w:t>200.7448</w:t>
      </w:r>
      <w:r>
        <w:tab/>
        <w:t>3.038e0</w:t>
      </w:r>
    </w:p>
    <w:p w:rsidR="000162AD" w:rsidRDefault="000162AD" w:rsidP="000162AD">
      <w:r>
        <w:t>200.7526</w:t>
      </w:r>
      <w:r>
        <w:tab/>
        <w:t>1.013e0</w:t>
      </w:r>
    </w:p>
    <w:p w:rsidR="000162AD" w:rsidRDefault="000162AD" w:rsidP="000162AD">
      <w:r>
        <w:t>200.7604</w:t>
      </w:r>
      <w:r>
        <w:tab/>
        <w:t>1.013e0</w:t>
      </w:r>
    </w:p>
    <w:p w:rsidR="000162AD" w:rsidRDefault="000162AD" w:rsidP="000162AD">
      <w:r>
        <w:t>200.7641</w:t>
      </w:r>
      <w:r>
        <w:tab/>
        <w:t>1.013e0</w:t>
      </w:r>
    </w:p>
    <w:p w:rsidR="000162AD" w:rsidRDefault="000162AD" w:rsidP="000162AD">
      <w:r>
        <w:t>200.7752</w:t>
      </w:r>
      <w:r>
        <w:tab/>
        <w:t>1.013e0</w:t>
      </w:r>
    </w:p>
    <w:p w:rsidR="000162AD" w:rsidRDefault="000162AD" w:rsidP="000162AD">
      <w:r>
        <w:t>200.7833</w:t>
      </w:r>
      <w:r>
        <w:tab/>
        <w:t>2.025e0</w:t>
      </w:r>
    </w:p>
    <w:p w:rsidR="000162AD" w:rsidRDefault="000162AD" w:rsidP="000162AD">
      <w:r>
        <w:t>200.7906</w:t>
      </w:r>
      <w:r>
        <w:tab/>
        <w:t>3.038e0</w:t>
      </w:r>
    </w:p>
    <w:p w:rsidR="000162AD" w:rsidRDefault="000162AD" w:rsidP="000162AD">
      <w:r>
        <w:t>200.7943</w:t>
      </w:r>
      <w:r>
        <w:tab/>
        <w:t>1.013e0</w:t>
      </w:r>
    </w:p>
    <w:p w:rsidR="000162AD" w:rsidRDefault="000162AD" w:rsidP="000162AD">
      <w:r>
        <w:t>200.8054</w:t>
      </w:r>
      <w:r>
        <w:tab/>
        <w:t>1.013e0</w:t>
      </w:r>
    </w:p>
    <w:p w:rsidR="000162AD" w:rsidRDefault="000162AD" w:rsidP="000162AD">
      <w:r>
        <w:t>200.8090</w:t>
      </w:r>
      <w:r>
        <w:tab/>
        <w:t>3.038e0</w:t>
      </w:r>
    </w:p>
    <w:p w:rsidR="000162AD" w:rsidRDefault="000162AD" w:rsidP="000162AD">
      <w:r>
        <w:t>200.8112</w:t>
      </w:r>
      <w:r>
        <w:tab/>
        <w:t>2.025e0</w:t>
      </w:r>
    </w:p>
    <w:p w:rsidR="000162AD" w:rsidRDefault="000162AD" w:rsidP="000162AD">
      <w:r>
        <w:t>200.8165</w:t>
      </w:r>
      <w:r>
        <w:tab/>
        <w:t>3.038e0</w:t>
      </w:r>
    </w:p>
    <w:p w:rsidR="000162AD" w:rsidRDefault="000162AD" w:rsidP="000162AD">
      <w:r>
        <w:t>200.8278</w:t>
      </w:r>
      <w:r>
        <w:tab/>
        <w:t>1.013e0</w:t>
      </w:r>
    </w:p>
    <w:p w:rsidR="000162AD" w:rsidRDefault="000162AD" w:rsidP="000162AD">
      <w:r>
        <w:t>200.8311</w:t>
      </w:r>
      <w:r>
        <w:tab/>
        <w:t>1.013e0</w:t>
      </w:r>
    </w:p>
    <w:p w:rsidR="000162AD" w:rsidRDefault="000162AD" w:rsidP="000162AD">
      <w:r>
        <w:t>200.8479</w:t>
      </w:r>
      <w:r>
        <w:tab/>
        <w:t>2.025e0</w:t>
      </w:r>
    </w:p>
    <w:p w:rsidR="000162AD" w:rsidRDefault="000162AD" w:rsidP="000162AD">
      <w:r>
        <w:t>200.8504</w:t>
      </w:r>
      <w:r>
        <w:tab/>
        <w:t>1.013e0</w:t>
      </w:r>
    </w:p>
    <w:p w:rsidR="000162AD" w:rsidRDefault="000162AD" w:rsidP="000162AD">
      <w:r>
        <w:t>200.8651</w:t>
      </w:r>
      <w:r>
        <w:tab/>
        <w:t>2.025e0</w:t>
      </w:r>
    </w:p>
    <w:p w:rsidR="000162AD" w:rsidRDefault="000162AD" w:rsidP="000162AD">
      <w:r>
        <w:t>200.8762</w:t>
      </w:r>
      <w:r>
        <w:tab/>
        <w:t>1.013e0</w:t>
      </w:r>
    </w:p>
    <w:p w:rsidR="000162AD" w:rsidRDefault="000162AD" w:rsidP="000162AD">
      <w:r>
        <w:t>200.8956</w:t>
      </w:r>
      <w:r>
        <w:tab/>
        <w:t>3.038e0</w:t>
      </w:r>
    </w:p>
    <w:p w:rsidR="000162AD" w:rsidRDefault="000162AD" w:rsidP="000162AD">
      <w:r>
        <w:lastRenderedPageBreak/>
        <w:t>200.9024</w:t>
      </w:r>
      <w:r>
        <w:tab/>
        <w:t>1.013e0</w:t>
      </w:r>
    </w:p>
    <w:p w:rsidR="000162AD" w:rsidRDefault="000162AD" w:rsidP="000162AD">
      <w:r>
        <w:t>200.9107</w:t>
      </w:r>
      <w:r>
        <w:tab/>
        <w:t>3.038e0</w:t>
      </w:r>
    </w:p>
    <w:p w:rsidR="000162AD" w:rsidRDefault="000162AD" w:rsidP="000162AD">
      <w:r>
        <w:t>200.9144</w:t>
      </w:r>
      <w:r>
        <w:tab/>
        <w:t>1.013e0</w:t>
      </w:r>
    </w:p>
    <w:p w:rsidR="000162AD" w:rsidRDefault="000162AD" w:rsidP="000162AD">
      <w:r>
        <w:t>200.9222</w:t>
      </w:r>
      <w:r>
        <w:tab/>
        <w:t>2.025e0</w:t>
      </w:r>
    </w:p>
    <w:p w:rsidR="000162AD" w:rsidRDefault="000162AD" w:rsidP="000162AD">
      <w:r>
        <w:t>200.9261</w:t>
      </w:r>
      <w:r>
        <w:tab/>
        <w:t>2.025e0</w:t>
      </w:r>
    </w:p>
    <w:p w:rsidR="000162AD" w:rsidRDefault="000162AD" w:rsidP="000162AD">
      <w:r>
        <w:t>200.9297</w:t>
      </w:r>
      <w:r>
        <w:tab/>
        <w:t>2.025e0</w:t>
      </w:r>
    </w:p>
    <w:p w:rsidR="000162AD" w:rsidRDefault="000162AD" w:rsidP="000162AD">
      <w:r>
        <w:t>200.9488</w:t>
      </w:r>
      <w:r>
        <w:tab/>
        <w:t>1.013e0</w:t>
      </w:r>
    </w:p>
    <w:p w:rsidR="000162AD" w:rsidRDefault="000162AD" w:rsidP="000162AD">
      <w:r>
        <w:t>200.9524</w:t>
      </w:r>
      <w:r>
        <w:tab/>
        <w:t>2.025e0</w:t>
      </w:r>
    </w:p>
    <w:p w:rsidR="000162AD" w:rsidRDefault="000162AD" w:rsidP="000162AD">
      <w:r>
        <w:t>200.9621</w:t>
      </w:r>
      <w:r>
        <w:tab/>
        <w:t>2.025e0</w:t>
      </w:r>
    </w:p>
    <w:p w:rsidR="000162AD" w:rsidRDefault="000162AD" w:rsidP="000162AD">
      <w:r>
        <w:t>200.9674</w:t>
      </w:r>
      <w:r>
        <w:tab/>
        <w:t>1.013e0</w:t>
      </w:r>
    </w:p>
    <w:p w:rsidR="000162AD" w:rsidRDefault="000162AD" w:rsidP="000162AD">
      <w:r>
        <w:t>200.9712</w:t>
      </w:r>
      <w:r>
        <w:tab/>
        <w:t>1.013e0</w:t>
      </w:r>
    </w:p>
    <w:p w:rsidR="000162AD" w:rsidRDefault="000162AD" w:rsidP="000162AD">
      <w:r>
        <w:t>200.9837</w:t>
      </w:r>
      <w:r>
        <w:tab/>
        <w:t>4.051e0</w:t>
      </w:r>
    </w:p>
    <w:p w:rsidR="000162AD" w:rsidRDefault="000162AD" w:rsidP="000162AD">
      <w:r>
        <w:t>200.9858</w:t>
      </w:r>
      <w:r>
        <w:tab/>
        <w:t>6.076e0</w:t>
      </w:r>
    </w:p>
    <w:p w:rsidR="000162AD" w:rsidRDefault="000162AD" w:rsidP="000162AD">
      <w:r>
        <w:t>200.9903</w:t>
      </w:r>
      <w:r>
        <w:tab/>
        <w:t>3.605e0</w:t>
      </w:r>
    </w:p>
    <w:p w:rsidR="000162AD" w:rsidRDefault="000162AD" w:rsidP="000162AD">
      <w:r>
        <w:t>200.9917</w:t>
      </w:r>
      <w:r>
        <w:tab/>
        <w:t>2.025e0</w:t>
      </w:r>
    </w:p>
    <w:p w:rsidR="000162AD" w:rsidRDefault="000162AD" w:rsidP="000162AD">
      <w:r>
        <w:t>200.9933</w:t>
      </w:r>
      <w:r>
        <w:tab/>
        <w:t>5.630e0</w:t>
      </w:r>
    </w:p>
    <w:p w:rsidR="000162AD" w:rsidRDefault="000162AD" w:rsidP="000162AD">
      <w:r>
        <w:t>200.9948</w:t>
      </w:r>
      <w:r>
        <w:tab/>
        <w:t>1.114e1</w:t>
      </w:r>
    </w:p>
    <w:p w:rsidR="000162AD" w:rsidRDefault="000162AD" w:rsidP="000162AD">
      <w:r>
        <w:t>200.9966</w:t>
      </w:r>
      <w:r>
        <w:tab/>
        <w:t>8.101e0</w:t>
      </w:r>
    </w:p>
    <w:p w:rsidR="000162AD" w:rsidRDefault="000162AD" w:rsidP="000162AD">
      <w:r>
        <w:t>201.0002</w:t>
      </w:r>
      <w:r>
        <w:tab/>
        <w:t>4.051e0</w:t>
      </w:r>
    </w:p>
    <w:p w:rsidR="000162AD" w:rsidRDefault="000162AD" w:rsidP="000162AD">
      <w:r>
        <w:lastRenderedPageBreak/>
        <w:t>201.0032</w:t>
      </w:r>
      <w:r>
        <w:tab/>
        <w:t>4.051e0</w:t>
      </w:r>
    </w:p>
    <w:p w:rsidR="000162AD" w:rsidRDefault="000162AD" w:rsidP="000162AD">
      <w:r>
        <w:t>201.0048</w:t>
      </w:r>
      <w:r>
        <w:tab/>
        <w:t>1.013e0</w:t>
      </w:r>
    </w:p>
    <w:p w:rsidR="000162AD" w:rsidRDefault="000162AD" w:rsidP="000162AD">
      <w:r>
        <w:t>201.0160</w:t>
      </w:r>
      <w:r>
        <w:tab/>
        <w:t>1.013e0</w:t>
      </w:r>
    </w:p>
    <w:p w:rsidR="000162AD" w:rsidRDefault="000162AD" w:rsidP="000162AD">
      <w:r>
        <w:t>201.0177</w:t>
      </w:r>
      <w:r>
        <w:tab/>
        <w:t>2.025e0</w:t>
      </w:r>
    </w:p>
    <w:p w:rsidR="000162AD" w:rsidRDefault="000162AD" w:rsidP="000162AD">
      <w:r>
        <w:t>201.0198</w:t>
      </w:r>
      <w:r>
        <w:tab/>
        <w:t>5.063e0</w:t>
      </w:r>
    </w:p>
    <w:p w:rsidR="000162AD" w:rsidRDefault="000162AD" w:rsidP="000162AD">
      <w:r>
        <w:t>201.0421</w:t>
      </w:r>
      <w:r>
        <w:tab/>
        <w:t>1.013e0</w:t>
      </w:r>
    </w:p>
    <w:p w:rsidR="000162AD" w:rsidRDefault="000162AD" w:rsidP="000162AD">
      <w:r>
        <w:t>201.0494</w:t>
      </w:r>
      <w:r>
        <w:tab/>
        <w:t>5.063e0</w:t>
      </w:r>
    </w:p>
    <w:p w:rsidR="000162AD" w:rsidRDefault="000162AD" w:rsidP="000162AD">
      <w:r>
        <w:t>201.0516</w:t>
      </w:r>
      <w:r>
        <w:tab/>
        <w:t>2.025e0</w:t>
      </w:r>
    </w:p>
    <w:p w:rsidR="000162AD" w:rsidRDefault="000162AD" w:rsidP="000162AD">
      <w:r>
        <w:t>201.0535</w:t>
      </w:r>
      <w:r>
        <w:tab/>
        <w:t>3.038e0</w:t>
      </w:r>
    </w:p>
    <w:p w:rsidR="000162AD" w:rsidRDefault="000162AD" w:rsidP="000162AD">
      <w:r>
        <w:t>201.0572</w:t>
      </w:r>
      <w:r>
        <w:tab/>
        <w:t>1.013e0</w:t>
      </w:r>
    </w:p>
    <w:p w:rsidR="000162AD" w:rsidRDefault="000162AD" w:rsidP="000162AD">
      <w:r>
        <w:t>201.0614</w:t>
      </w:r>
      <w:r>
        <w:tab/>
        <w:t>1.215e1</w:t>
      </w:r>
    </w:p>
    <w:p w:rsidR="000162AD" w:rsidRDefault="000162AD" w:rsidP="000162AD">
      <w:r>
        <w:t>201.0635</w:t>
      </w:r>
      <w:r>
        <w:tab/>
        <w:t>7.089e0</w:t>
      </w:r>
    </w:p>
    <w:p w:rsidR="000162AD" w:rsidRDefault="000162AD" w:rsidP="000162AD">
      <w:r>
        <w:t>201.0668</w:t>
      </w:r>
      <w:r>
        <w:tab/>
        <w:t>2.025e0</w:t>
      </w:r>
    </w:p>
    <w:p w:rsidR="000162AD" w:rsidRDefault="000162AD" w:rsidP="000162AD">
      <w:r>
        <w:t>201.0804</w:t>
      </w:r>
      <w:r>
        <w:tab/>
        <w:t>1.013e0</w:t>
      </w:r>
    </w:p>
    <w:p w:rsidR="000162AD" w:rsidRDefault="000162AD" w:rsidP="000162AD">
      <w:r>
        <w:t>201.0843</w:t>
      </w:r>
      <w:r>
        <w:tab/>
        <w:t>3.038e0</w:t>
      </w:r>
    </w:p>
    <w:p w:rsidR="000162AD" w:rsidRDefault="000162AD" w:rsidP="000162AD">
      <w:r>
        <w:t>201.0859</w:t>
      </w:r>
      <w:r>
        <w:tab/>
        <w:t>2.025e0</w:t>
      </w:r>
    </w:p>
    <w:p w:rsidR="000162AD" w:rsidRDefault="000162AD" w:rsidP="000162AD">
      <w:r>
        <w:t>201.0880</w:t>
      </w:r>
      <w:r>
        <w:tab/>
        <w:t>1.013e0</w:t>
      </w:r>
    </w:p>
    <w:p w:rsidR="000162AD" w:rsidRDefault="000162AD" w:rsidP="000162AD">
      <w:r>
        <w:t>201.0930</w:t>
      </w:r>
      <w:r>
        <w:tab/>
        <w:t>3.038e0</w:t>
      </w:r>
    </w:p>
    <w:p w:rsidR="000162AD" w:rsidRDefault="000162AD" w:rsidP="000162AD">
      <w:r>
        <w:t>201.0997</w:t>
      </w:r>
      <w:r>
        <w:tab/>
        <w:t>1.013e0</w:t>
      </w:r>
    </w:p>
    <w:p w:rsidR="000162AD" w:rsidRDefault="000162AD" w:rsidP="000162AD">
      <w:r>
        <w:lastRenderedPageBreak/>
        <w:t>201.1017</w:t>
      </w:r>
      <w:r>
        <w:tab/>
        <w:t>3.038e0</w:t>
      </w:r>
    </w:p>
    <w:p w:rsidR="000162AD" w:rsidRDefault="000162AD" w:rsidP="000162AD">
      <w:r>
        <w:t>201.1052</w:t>
      </w:r>
      <w:r>
        <w:tab/>
        <w:t>2.025e0</w:t>
      </w:r>
    </w:p>
    <w:p w:rsidR="000162AD" w:rsidRDefault="000162AD" w:rsidP="000162AD">
      <w:r>
        <w:t>201.1105</w:t>
      </w:r>
      <w:r>
        <w:tab/>
        <w:t>1.013e0</w:t>
      </w:r>
    </w:p>
    <w:p w:rsidR="000162AD" w:rsidRDefault="000162AD" w:rsidP="000162AD">
      <w:r>
        <w:t>201.1119</w:t>
      </w:r>
      <w:r>
        <w:tab/>
        <w:t>7.089e0</w:t>
      </w:r>
    </w:p>
    <w:p w:rsidR="000162AD" w:rsidRDefault="000162AD" w:rsidP="000162AD">
      <w:r>
        <w:t>201.1148</w:t>
      </w:r>
      <w:r>
        <w:tab/>
        <w:t>7.942e0</w:t>
      </w:r>
    </w:p>
    <w:p w:rsidR="000162AD" w:rsidRDefault="000162AD" w:rsidP="000162AD">
      <w:r>
        <w:t>201.1164</w:t>
      </w:r>
      <w:r>
        <w:tab/>
        <w:t>2.025e0</w:t>
      </w:r>
    </w:p>
    <w:p w:rsidR="000162AD" w:rsidRDefault="000162AD" w:rsidP="000162AD">
      <w:r>
        <w:t>201.1184</w:t>
      </w:r>
      <w:r>
        <w:tab/>
        <w:t>2.025e0</w:t>
      </w:r>
    </w:p>
    <w:p w:rsidR="000162AD" w:rsidRDefault="000162AD" w:rsidP="000162AD">
      <w:r>
        <w:t>201.1204</w:t>
      </w:r>
      <w:r>
        <w:tab/>
        <w:t>2.025e0</w:t>
      </w:r>
    </w:p>
    <w:p w:rsidR="000162AD" w:rsidRDefault="000162AD" w:rsidP="000162AD">
      <w:r>
        <w:t>201.1221</w:t>
      </w:r>
      <w:r>
        <w:tab/>
        <w:t>2.025e0</w:t>
      </w:r>
    </w:p>
    <w:p w:rsidR="000162AD" w:rsidRDefault="000162AD" w:rsidP="000162AD">
      <w:r>
        <w:t>201.1295</w:t>
      </w:r>
      <w:r>
        <w:tab/>
        <w:t>4.051e0</w:t>
      </w:r>
    </w:p>
    <w:p w:rsidR="000162AD" w:rsidRDefault="000162AD" w:rsidP="000162AD">
      <w:r>
        <w:t>201.1332</w:t>
      </w:r>
      <w:r>
        <w:tab/>
        <w:t>3.038e0</w:t>
      </w:r>
    </w:p>
    <w:p w:rsidR="000162AD" w:rsidRDefault="000162AD" w:rsidP="000162AD">
      <w:r>
        <w:t>201.1388</w:t>
      </w:r>
      <w:r>
        <w:tab/>
        <w:t>4.051e0</w:t>
      </w:r>
    </w:p>
    <w:p w:rsidR="000162AD" w:rsidRDefault="000162AD" w:rsidP="000162AD">
      <w:r>
        <w:t>201.1407</w:t>
      </w:r>
      <w:r>
        <w:tab/>
        <w:t>3.038e0</w:t>
      </w:r>
    </w:p>
    <w:p w:rsidR="000162AD" w:rsidRDefault="000162AD" w:rsidP="000162AD">
      <w:r>
        <w:t>201.1500</w:t>
      </w:r>
      <w:r>
        <w:tab/>
        <w:t>2.025e0</w:t>
      </w:r>
    </w:p>
    <w:p w:rsidR="000162AD" w:rsidRDefault="000162AD" w:rsidP="000162AD">
      <w:r>
        <w:t>201.1518</w:t>
      </w:r>
      <w:r>
        <w:tab/>
        <w:t>1.013e0</w:t>
      </w:r>
    </w:p>
    <w:p w:rsidR="000162AD" w:rsidRDefault="000162AD" w:rsidP="000162AD">
      <w:r>
        <w:t>201.1558</w:t>
      </w:r>
      <w:r>
        <w:tab/>
        <w:t>3.038e0</w:t>
      </w:r>
    </w:p>
    <w:p w:rsidR="000162AD" w:rsidRDefault="000162AD" w:rsidP="000162AD">
      <w:r>
        <w:t>201.1574</w:t>
      </w:r>
      <w:r>
        <w:tab/>
        <w:t>2.025e0</w:t>
      </w:r>
    </w:p>
    <w:p w:rsidR="000162AD" w:rsidRDefault="000162AD" w:rsidP="000162AD">
      <w:r>
        <w:t>201.1593</w:t>
      </w:r>
      <w:r>
        <w:tab/>
        <w:t>1.013e0</w:t>
      </w:r>
    </w:p>
    <w:p w:rsidR="000162AD" w:rsidRDefault="000162AD" w:rsidP="000162AD">
      <w:r>
        <w:t>201.1615</w:t>
      </w:r>
      <w:r>
        <w:tab/>
        <w:t>3.038e0</w:t>
      </w:r>
    </w:p>
    <w:p w:rsidR="000162AD" w:rsidRDefault="000162AD" w:rsidP="000162AD">
      <w:r>
        <w:lastRenderedPageBreak/>
        <w:t>201.1630</w:t>
      </w:r>
      <w:r>
        <w:tab/>
        <w:t>1.013e0</w:t>
      </w:r>
    </w:p>
    <w:p w:rsidR="000162AD" w:rsidRDefault="000162AD" w:rsidP="000162AD">
      <w:r>
        <w:t>201.1664</w:t>
      </w:r>
      <w:r>
        <w:tab/>
        <w:t>1.013e0</w:t>
      </w:r>
    </w:p>
    <w:p w:rsidR="000162AD" w:rsidRDefault="000162AD" w:rsidP="000162AD">
      <w:r>
        <w:t>201.1706</w:t>
      </w:r>
      <w:r>
        <w:tab/>
        <w:t>1.013e0</w:t>
      </w:r>
    </w:p>
    <w:p w:rsidR="000162AD" w:rsidRDefault="000162AD" w:rsidP="000162AD">
      <w:r>
        <w:t>201.1780</w:t>
      </w:r>
      <w:r>
        <w:tab/>
        <w:t>1.013e0</w:t>
      </w:r>
    </w:p>
    <w:p w:rsidR="000162AD" w:rsidRDefault="000162AD" w:rsidP="000162AD">
      <w:r>
        <w:t>201.1813</w:t>
      </w:r>
      <w:r>
        <w:tab/>
        <w:t>2.025e0</w:t>
      </w:r>
    </w:p>
    <w:p w:rsidR="000162AD" w:rsidRDefault="000162AD" w:rsidP="000162AD">
      <w:r>
        <w:t>201.1855</w:t>
      </w:r>
      <w:r>
        <w:tab/>
        <w:t>2.025e0</w:t>
      </w:r>
    </w:p>
    <w:p w:rsidR="000162AD" w:rsidRDefault="000162AD" w:rsidP="000162AD">
      <w:r>
        <w:t>201.1892</w:t>
      </w:r>
      <w:r>
        <w:tab/>
        <w:t>1.013e0</w:t>
      </w:r>
    </w:p>
    <w:p w:rsidR="000162AD" w:rsidRDefault="000162AD" w:rsidP="000162AD">
      <w:r>
        <w:t>201.1929</w:t>
      </w:r>
      <w:r>
        <w:tab/>
        <w:t>2.025e0</w:t>
      </w:r>
    </w:p>
    <w:p w:rsidR="000162AD" w:rsidRDefault="000162AD" w:rsidP="000162AD">
      <w:r>
        <w:t>201.1986</w:t>
      </w:r>
      <w:r>
        <w:tab/>
        <w:t>2.025e0</w:t>
      </w:r>
    </w:p>
    <w:p w:rsidR="000162AD" w:rsidRDefault="000162AD" w:rsidP="000162AD">
      <w:r>
        <w:t>201.2004</w:t>
      </w:r>
      <w:r>
        <w:tab/>
        <w:t>1.013e0</w:t>
      </w:r>
    </w:p>
    <w:p w:rsidR="000162AD" w:rsidRDefault="000162AD" w:rsidP="000162AD">
      <w:r>
        <w:t>201.2080</w:t>
      </w:r>
      <w:r>
        <w:tab/>
        <w:t>2.025e0</w:t>
      </w:r>
    </w:p>
    <w:p w:rsidR="000162AD" w:rsidRDefault="000162AD" w:rsidP="000162AD">
      <w:r>
        <w:t>201.2111</w:t>
      </w:r>
      <w:r>
        <w:tab/>
        <w:t>1.013e0</w:t>
      </w:r>
    </w:p>
    <w:p w:rsidR="000162AD" w:rsidRDefault="000162AD" w:rsidP="000162AD">
      <w:r>
        <w:t>201.2139</w:t>
      </w:r>
      <w:r>
        <w:tab/>
        <w:t>2.025e0</w:t>
      </w:r>
    </w:p>
    <w:p w:rsidR="000162AD" w:rsidRDefault="000162AD" w:rsidP="000162AD">
      <w:r>
        <w:t>201.2154</w:t>
      </w:r>
      <w:r>
        <w:tab/>
        <w:t>1.013e0</w:t>
      </w:r>
    </w:p>
    <w:p w:rsidR="000162AD" w:rsidRDefault="000162AD" w:rsidP="000162AD">
      <w:r>
        <w:t>201.2193</w:t>
      </w:r>
      <w:r>
        <w:tab/>
        <w:t>2.025e0</w:t>
      </w:r>
    </w:p>
    <w:p w:rsidR="000162AD" w:rsidRDefault="000162AD" w:rsidP="000162AD">
      <w:r>
        <w:t>201.2231</w:t>
      </w:r>
      <w:r>
        <w:tab/>
        <w:t>1.013e0</w:t>
      </w:r>
    </w:p>
    <w:p w:rsidR="000162AD" w:rsidRDefault="000162AD" w:rsidP="000162AD">
      <w:r>
        <w:t>201.2269</w:t>
      </w:r>
      <w:r>
        <w:tab/>
        <w:t>1.013e0</w:t>
      </w:r>
    </w:p>
    <w:p w:rsidR="000162AD" w:rsidRDefault="000162AD" w:rsidP="000162AD">
      <w:r>
        <w:t>201.2309</w:t>
      </w:r>
      <w:r>
        <w:tab/>
        <w:t>2.025e0</w:t>
      </w:r>
    </w:p>
    <w:p w:rsidR="000162AD" w:rsidRDefault="000162AD" w:rsidP="000162AD">
      <w:r>
        <w:t>201.2349</w:t>
      </w:r>
      <w:r>
        <w:tab/>
        <w:t>1.013e0</w:t>
      </w:r>
    </w:p>
    <w:p w:rsidR="000162AD" w:rsidRDefault="000162AD" w:rsidP="000162AD">
      <w:r>
        <w:lastRenderedPageBreak/>
        <w:t>201.2423</w:t>
      </w:r>
      <w:r>
        <w:tab/>
        <w:t>2.025e0</w:t>
      </w:r>
    </w:p>
    <w:p w:rsidR="000162AD" w:rsidRDefault="000162AD" w:rsidP="000162AD">
      <w:r>
        <w:t>201.2501</w:t>
      </w:r>
      <w:r>
        <w:tab/>
        <w:t>2.025e0</w:t>
      </w:r>
    </w:p>
    <w:p w:rsidR="000162AD" w:rsidRDefault="000162AD" w:rsidP="000162AD">
      <w:r>
        <w:t>201.2656</w:t>
      </w:r>
      <w:r>
        <w:tab/>
        <w:t>1.013e0</w:t>
      </w:r>
    </w:p>
    <w:p w:rsidR="000162AD" w:rsidRDefault="000162AD" w:rsidP="000162AD">
      <w:r>
        <w:t>201.2768</w:t>
      </w:r>
      <w:r>
        <w:tab/>
        <w:t>2.025e0</w:t>
      </w:r>
    </w:p>
    <w:p w:rsidR="000162AD" w:rsidRDefault="000162AD" w:rsidP="000162AD">
      <w:r>
        <w:t>201.2880</w:t>
      </w:r>
      <w:r>
        <w:tab/>
        <w:t>1.013e0</w:t>
      </w:r>
    </w:p>
    <w:p w:rsidR="000162AD" w:rsidRDefault="000162AD" w:rsidP="000162AD">
      <w:r>
        <w:t>201.2991</w:t>
      </w:r>
      <w:r>
        <w:tab/>
        <w:t>3.038e0</w:t>
      </w:r>
    </w:p>
    <w:p w:rsidR="000162AD" w:rsidRDefault="000162AD" w:rsidP="000162AD">
      <w:r>
        <w:t>201.3063</w:t>
      </w:r>
      <w:r>
        <w:tab/>
        <w:t>3.038e0</w:t>
      </w:r>
    </w:p>
    <w:p w:rsidR="000162AD" w:rsidRDefault="000162AD" w:rsidP="000162AD">
      <w:r>
        <w:t>201.3253</w:t>
      </w:r>
      <w:r>
        <w:tab/>
        <w:t>2.025e0</w:t>
      </w:r>
    </w:p>
    <w:p w:rsidR="000162AD" w:rsidRDefault="000162AD" w:rsidP="000162AD">
      <w:r>
        <w:t>201.3475</w:t>
      </w:r>
      <w:r>
        <w:tab/>
        <w:t>1.013e0</w:t>
      </w:r>
    </w:p>
    <w:p w:rsidR="000162AD" w:rsidRDefault="000162AD" w:rsidP="000162AD">
      <w:r>
        <w:t>201.3550</w:t>
      </w:r>
      <w:r>
        <w:tab/>
        <w:t>1.013e0</w:t>
      </w:r>
    </w:p>
    <w:p w:rsidR="000162AD" w:rsidRDefault="000162AD" w:rsidP="000162AD">
      <w:r>
        <w:t>201.3589</w:t>
      </w:r>
      <w:r>
        <w:tab/>
        <w:t>1.013e0</w:t>
      </w:r>
    </w:p>
    <w:p w:rsidR="000162AD" w:rsidRDefault="000162AD" w:rsidP="000162AD">
      <w:r>
        <w:t>201.3623</w:t>
      </w:r>
      <w:r>
        <w:tab/>
        <w:t>1.013e0</w:t>
      </w:r>
    </w:p>
    <w:p w:rsidR="000162AD" w:rsidRDefault="000162AD" w:rsidP="000162AD">
      <w:r>
        <w:t>201.3661</w:t>
      </w:r>
      <w:r>
        <w:tab/>
        <w:t>1.013e0</w:t>
      </w:r>
    </w:p>
    <w:p w:rsidR="000162AD" w:rsidRDefault="000162AD" w:rsidP="000162AD">
      <w:r>
        <w:t>201.3854</w:t>
      </w:r>
      <w:r>
        <w:tab/>
        <w:t>1.013e0</w:t>
      </w:r>
    </w:p>
    <w:p w:rsidR="000162AD" w:rsidRDefault="000162AD" w:rsidP="000162AD">
      <w:r>
        <w:t>201.3892</w:t>
      </w:r>
      <w:r>
        <w:tab/>
        <w:t>2.025e0</w:t>
      </w:r>
    </w:p>
    <w:p w:rsidR="000162AD" w:rsidRDefault="000162AD" w:rsidP="000162AD">
      <w:r>
        <w:t>201.3989</w:t>
      </w:r>
      <w:r>
        <w:tab/>
        <w:t>2.025e0</w:t>
      </w:r>
    </w:p>
    <w:p w:rsidR="000162AD" w:rsidRDefault="000162AD" w:rsidP="000162AD">
      <w:r>
        <w:t>201.4065</w:t>
      </w:r>
      <w:r>
        <w:tab/>
        <w:t>2.025e0</w:t>
      </w:r>
    </w:p>
    <w:p w:rsidR="000162AD" w:rsidRDefault="000162AD" w:rsidP="000162AD">
      <w:r>
        <w:t>201.4124</w:t>
      </w:r>
      <w:r>
        <w:tab/>
        <w:t>1.013e0</w:t>
      </w:r>
    </w:p>
    <w:p w:rsidR="000162AD" w:rsidRDefault="000162AD" w:rsidP="000162AD">
      <w:r>
        <w:t>201.4162</w:t>
      </w:r>
      <w:r>
        <w:tab/>
        <w:t>1.013e0</w:t>
      </w:r>
    </w:p>
    <w:p w:rsidR="000162AD" w:rsidRDefault="000162AD" w:rsidP="000162AD">
      <w:r>
        <w:lastRenderedPageBreak/>
        <w:t>201.4236</w:t>
      </w:r>
      <w:r>
        <w:tab/>
        <w:t>1.013e0</w:t>
      </w:r>
    </w:p>
    <w:p w:rsidR="000162AD" w:rsidRDefault="000162AD" w:rsidP="000162AD">
      <w:r>
        <w:t>201.4277</w:t>
      </w:r>
      <w:r>
        <w:tab/>
        <w:t>2.025e0</w:t>
      </w:r>
    </w:p>
    <w:p w:rsidR="000162AD" w:rsidRDefault="000162AD" w:rsidP="000162AD">
      <w:r>
        <w:t>201.4352</w:t>
      </w:r>
      <w:r>
        <w:tab/>
        <w:t>2.025e0</w:t>
      </w:r>
    </w:p>
    <w:p w:rsidR="000162AD" w:rsidRDefault="000162AD" w:rsidP="000162AD">
      <w:r>
        <w:t>201.4613</w:t>
      </w:r>
      <w:r>
        <w:tab/>
        <w:t>2.025e0</w:t>
      </w:r>
    </w:p>
    <w:p w:rsidR="000162AD" w:rsidRDefault="000162AD" w:rsidP="000162AD">
      <w:r>
        <w:t>201.4648</w:t>
      </w:r>
      <w:r>
        <w:tab/>
        <w:t>3.038e0</w:t>
      </w:r>
    </w:p>
    <w:p w:rsidR="000162AD" w:rsidRDefault="000162AD" w:rsidP="000162AD">
      <w:r>
        <w:t>201.4686</w:t>
      </w:r>
      <w:r>
        <w:tab/>
        <w:t>1.013e0</w:t>
      </w:r>
    </w:p>
    <w:p w:rsidR="000162AD" w:rsidRDefault="000162AD" w:rsidP="000162AD">
      <w:r>
        <w:t>201.4757</w:t>
      </w:r>
      <w:r>
        <w:tab/>
        <w:t>1.013e0</w:t>
      </w:r>
    </w:p>
    <w:p w:rsidR="000162AD" w:rsidRDefault="000162AD" w:rsidP="000162AD">
      <w:r>
        <w:t>201.5024</w:t>
      </w:r>
      <w:r>
        <w:tab/>
        <w:t>1.013e0</w:t>
      </w:r>
    </w:p>
    <w:p w:rsidR="000162AD" w:rsidRDefault="000162AD" w:rsidP="000162AD">
      <w:r>
        <w:t>201.5363</w:t>
      </w:r>
      <w:r>
        <w:tab/>
        <w:t>1.013e0</w:t>
      </w:r>
    </w:p>
    <w:p w:rsidR="000162AD" w:rsidRDefault="000162AD" w:rsidP="000162AD">
      <w:r>
        <w:t>201.5400</w:t>
      </w:r>
      <w:r>
        <w:tab/>
        <w:t>3.038e0</w:t>
      </w:r>
    </w:p>
    <w:p w:rsidR="000162AD" w:rsidRDefault="000162AD" w:rsidP="000162AD">
      <w:r>
        <w:t>201.5440</w:t>
      </w:r>
      <w:r>
        <w:tab/>
        <w:t>2.025e0</w:t>
      </w:r>
    </w:p>
    <w:p w:rsidR="000162AD" w:rsidRDefault="000162AD" w:rsidP="000162AD">
      <w:r>
        <w:t>201.5477</w:t>
      </w:r>
      <w:r>
        <w:tab/>
        <w:t>1.013e0</w:t>
      </w:r>
    </w:p>
    <w:p w:rsidR="000162AD" w:rsidRDefault="000162AD" w:rsidP="000162AD">
      <w:r>
        <w:t>201.5512</w:t>
      </w:r>
      <w:r>
        <w:tab/>
        <w:t>1.013e0</w:t>
      </w:r>
    </w:p>
    <w:p w:rsidR="000162AD" w:rsidRDefault="000162AD" w:rsidP="000162AD">
      <w:r>
        <w:t>201.5628</w:t>
      </w:r>
      <w:r>
        <w:tab/>
        <w:t>1.013e0</w:t>
      </w:r>
    </w:p>
    <w:p w:rsidR="000162AD" w:rsidRDefault="000162AD" w:rsidP="000162AD">
      <w:r>
        <w:t>201.5803</w:t>
      </w:r>
      <w:r>
        <w:tab/>
        <w:t>2.025e0</w:t>
      </w:r>
    </w:p>
    <w:p w:rsidR="000162AD" w:rsidRDefault="000162AD" w:rsidP="000162AD">
      <w:r>
        <w:t>201.5863</w:t>
      </w:r>
      <w:r>
        <w:tab/>
        <w:t>1.013e0</w:t>
      </w:r>
    </w:p>
    <w:p w:rsidR="000162AD" w:rsidRDefault="000162AD" w:rsidP="000162AD">
      <w:r>
        <w:t>201.5898</w:t>
      </w:r>
      <w:r>
        <w:tab/>
        <w:t>2.025e0</w:t>
      </w:r>
    </w:p>
    <w:p w:rsidR="000162AD" w:rsidRDefault="000162AD" w:rsidP="000162AD">
      <w:r>
        <w:t>201.5936</w:t>
      </w:r>
      <w:r>
        <w:tab/>
        <w:t>1.013e0</w:t>
      </w:r>
    </w:p>
    <w:p w:rsidR="000162AD" w:rsidRDefault="000162AD" w:rsidP="000162AD">
      <w:r>
        <w:t>201.6005</w:t>
      </w:r>
      <w:r>
        <w:tab/>
        <w:t>1.013e0</w:t>
      </w:r>
    </w:p>
    <w:p w:rsidR="000162AD" w:rsidRDefault="000162AD" w:rsidP="000162AD">
      <w:r>
        <w:lastRenderedPageBreak/>
        <w:t>201.6030</w:t>
      </w:r>
      <w:r>
        <w:tab/>
        <w:t>2.025e0</w:t>
      </w:r>
    </w:p>
    <w:p w:rsidR="000162AD" w:rsidRDefault="000162AD" w:rsidP="000162AD">
      <w:r>
        <w:t>201.6047</w:t>
      </w:r>
      <w:r>
        <w:tab/>
        <w:t>1.013e0</w:t>
      </w:r>
    </w:p>
    <w:p w:rsidR="000162AD" w:rsidRDefault="000162AD" w:rsidP="000162AD">
      <w:r>
        <w:t>201.6083</w:t>
      </w:r>
      <w:r>
        <w:tab/>
        <w:t>1.013e0</w:t>
      </w:r>
    </w:p>
    <w:p w:rsidR="000162AD" w:rsidRDefault="000162AD" w:rsidP="000162AD">
      <w:r>
        <w:t>201.6159</w:t>
      </w:r>
      <w:r>
        <w:tab/>
        <w:t>1.013e0</w:t>
      </w:r>
    </w:p>
    <w:p w:rsidR="000162AD" w:rsidRDefault="000162AD" w:rsidP="000162AD">
      <w:r>
        <w:t>201.6192</w:t>
      </w:r>
      <w:r>
        <w:tab/>
        <w:t>1.013e0</w:t>
      </w:r>
    </w:p>
    <w:p w:rsidR="000162AD" w:rsidRDefault="000162AD" w:rsidP="000162AD">
      <w:r>
        <w:t>201.6308</w:t>
      </w:r>
      <w:r>
        <w:tab/>
        <w:t>1.013e0</w:t>
      </w:r>
    </w:p>
    <w:p w:rsidR="000162AD" w:rsidRDefault="000162AD" w:rsidP="000162AD">
      <w:r>
        <w:t>201.6346</w:t>
      </w:r>
      <w:r>
        <w:tab/>
        <w:t>1.013e0</w:t>
      </w:r>
    </w:p>
    <w:p w:rsidR="000162AD" w:rsidRDefault="000162AD" w:rsidP="000162AD">
      <w:r>
        <w:t>201.6383</w:t>
      </w:r>
      <w:r>
        <w:tab/>
        <w:t>2.025e0</w:t>
      </w:r>
    </w:p>
    <w:p w:rsidR="000162AD" w:rsidRDefault="000162AD" w:rsidP="000162AD">
      <w:r>
        <w:t>201.6422</w:t>
      </w:r>
      <w:r>
        <w:tab/>
        <w:t>2.025e0</w:t>
      </w:r>
    </w:p>
    <w:p w:rsidR="000162AD" w:rsidRDefault="000162AD" w:rsidP="000162AD">
      <w:r>
        <w:t>201.6460</w:t>
      </w:r>
      <w:r>
        <w:tab/>
        <w:t>1.013e0</w:t>
      </w:r>
    </w:p>
    <w:p w:rsidR="000162AD" w:rsidRDefault="000162AD" w:rsidP="000162AD">
      <w:r>
        <w:t>201.6603</w:t>
      </w:r>
      <w:r>
        <w:tab/>
        <w:t>1.013e0</w:t>
      </w:r>
    </w:p>
    <w:p w:rsidR="000162AD" w:rsidRDefault="000162AD" w:rsidP="000162AD">
      <w:r>
        <w:t>201.6644</w:t>
      </w:r>
      <w:r>
        <w:tab/>
        <w:t>3.038e0</w:t>
      </w:r>
    </w:p>
    <w:p w:rsidR="000162AD" w:rsidRDefault="000162AD" w:rsidP="000162AD">
      <w:r>
        <w:t>201.6681</w:t>
      </w:r>
      <w:r>
        <w:tab/>
        <w:t>1.013e0</w:t>
      </w:r>
    </w:p>
    <w:p w:rsidR="000162AD" w:rsidRDefault="000162AD" w:rsidP="000162AD">
      <w:r>
        <w:t>201.6831</w:t>
      </w:r>
      <w:r>
        <w:tab/>
        <w:t>1.013e0</w:t>
      </w:r>
    </w:p>
    <w:p w:rsidR="000162AD" w:rsidRDefault="000162AD" w:rsidP="000162AD">
      <w:r>
        <w:t>201.6865</w:t>
      </w:r>
      <w:r>
        <w:tab/>
        <w:t>1.013e0</w:t>
      </w:r>
    </w:p>
    <w:p w:rsidR="000162AD" w:rsidRDefault="000162AD" w:rsidP="000162AD">
      <w:r>
        <w:t>201.7043</w:t>
      </w:r>
      <w:r>
        <w:tab/>
        <w:t>2.025e0</w:t>
      </w:r>
    </w:p>
    <w:p w:rsidR="000162AD" w:rsidRDefault="000162AD" w:rsidP="000162AD">
      <w:r>
        <w:t>201.7141</w:t>
      </w:r>
      <w:r>
        <w:tab/>
        <w:t>5.063e0</w:t>
      </w:r>
    </w:p>
    <w:p w:rsidR="000162AD" w:rsidRDefault="000162AD" w:rsidP="000162AD">
      <w:r>
        <w:t>201.7160</w:t>
      </w:r>
      <w:r>
        <w:tab/>
        <w:t>2.025e0</w:t>
      </w:r>
    </w:p>
    <w:p w:rsidR="000162AD" w:rsidRDefault="000162AD" w:rsidP="000162AD">
      <w:r>
        <w:t>201.7214</w:t>
      </w:r>
      <w:r>
        <w:tab/>
        <w:t>3.038e0</w:t>
      </w:r>
    </w:p>
    <w:p w:rsidR="000162AD" w:rsidRDefault="000162AD" w:rsidP="000162AD">
      <w:r>
        <w:lastRenderedPageBreak/>
        <w:t>201.7368</w:t>
      </w:r>
      <w:r>
        <w:tab/>
        <w:t>3.038e0</w:t>
      </w:r>
    </w:p>
    <w:p w:rsidR="000162AD" w:rsidRDefault="000162AD" w:rsidP="000162AD">
      <w:r>
        <w:t>201.7743</w:t>
      </w:r>
      <w:r>
        <w:tab/>
        <w:t>1.013e0</w:t>
      </w:r>
    </w:p>
    <w:p w:rsidR="000162AD" w:rsidRDefault="000162AD" w:rsidP="000162AD">
      <w:r>
        <w:t>201.7782</w:t>
      </w:r>
      <w:r>
        <w:tab/>
        <w:t>2.025e0</w:t>
      </w:r>
    </w:p>
    <w:p w:rsidR="000162AD" w:rsidRDefault="000162AD" w:rsidP="000162AD">
      <w:r>
        <w:t>201.7858</w:t>
      </w:r>
      <w:r>
        <w:tab/>
        <w:t>1.013e0</w:t>
      </w:r>
    </w:p>
    <w:p w:rsidR="000162AD" w:rsidRDefault="000162AD" w:rsidP="000162AD">
      <w:r>
        <w:t>201.7889</w:t>
      </w:r>
      <w:r>
        <w:tab/>
        <w:t>1.013e0</w:t>
      </w:r>
    </w:p>
    <w:p w:rsidR="000162AD" w:rsidRDefault="000162AD" w:rsidP="000162AD">
      <w:r>
        <w:t>201.8061</w:t>
      </w:r>
      <w:r>
        <w:tab/>
        <w:t>2.025e0</w:t>
      </w:r>
    </w:p>
    <w:p w:rsidR="000162AD" w:rsidRDefault="000162AD" w:rsidP="000162AD">
      <w:r>
        <w:t>201.8080</w:t>
      </w:r>
      <w:r>
        <w:tab/>
        <w:t>2.025e0</w:t>
      </w:r>
    </w:p>
    <w:p w:rsidR="000162AD" w:rsidRDefault="000162AD" w:rsidP="000162AD">
      <w:r>
        <w:t>201.8187</w:t>
      </w:r>
      <w:r>
        <w:tab/>
        <w:t>2.025e0</w:t>
      </w:r>
    </w:p>
    <w:p w:rsidR="000162AD" w:rsidRDefault="000162AD" w:rsidP="000162AD">
      <w:r>
        <w:t>201.8209</w:t>
      </w:r>
      <w:r>
        <w:tab/>
        <w:t>2.025e0</w:t>
      </w:r>
    </w:p>
    <w:p w:rsidR="000162AD" w:rsidRDefault="000162AD" w:rsidP="000162AD">
      <w:r>
        <w:t>201.8280</w:t>
      </w:r>
      <w:r>
        <w:tab/>
        <w:t>2.025e0</w:t>
      </w:r>
    </w:p>
    <w:p w:rsidR="000162AD" w:rsidRDefault="000162AD" w:rsidP="000162AD">
      <w:r>
        <w:t>201.8379</w:t>
      </w:r>
      <w:r>
        <w:tab/>
        <w:t>1.013e0</w:t>
      </w:r>
    </w:p>
    <w:p w:rsidR="000162AD" w:rsidRDefault="000162AD" w:rsidP="000162AD">
      <w:r>
        <w:t>201.8413</w:t>
      </w:r>
      <w:r>
        <w:tab/>
        <w:t>1.013e0</w:t>
      </w:r>
    </w:p>
    <w:p w:rsidR="000162AD" w:rsidRDefault="000162AD" w:rsidP="000162AD">
      <w:r>
        <w:t>201.8461</w:t>
      </w:r>
      <w:r>
        <w:tab/>
        <w:t>3.038e0</w:t>
      </w:r>
    </w:p>
    <w:p w:rsidR="000162AD" w:rsidRDefault="000162AD" w:rsidP="000162AD">
      <w:r>
        <w:t>201.8573</w:t>
      </w:r>
      <w:r>
        <w:tab/>
        <w:t>2.025e0</w:t>
      </w:r>
    </w:p>
    <w:p w:rsidR="000162AD" w:rsidRDefault="000162AD" w:rsidP="000162AD">
      <w:r>
        <w:t>201.8651</w:t>
      </w:r>
      <w:r>
        <w:tab/>
        <w:t>1.013e0</w:t>
      </w:r>
    </w:p>
    <w:p w:rsidR="000162AD" w:rsidRDefault="000162AD" w:rsidP="000162AD">
      <w:r>
        <w:t>201.8842</w:t>
      </w:r>
      <w:r>
        <w:tab/>
        <w:t>2.025e0</w:t>
      </w:r>
    </w:p>
    <w:p w:rsidR="000162AD" w:rsidRDefault="000162AD" w:rsidP="000162AD">
      <w:r>
        <w:t>201.8919</w:t>
      </w:r>
      <w:r>
        <w:tab/>
        <w:t>1.013e0</w:t>
      </w:r>
    </w:p>
    <w:p w:rsidR="000162AD" w:rsidRDefault="000162AD" w:rsidP="000162AD">
      <w:r>
        <w:t>201.9124</w:t>
      </w:r>
      <w:r>
        <w:tab/>
        <w:t>2.025e0</w:t>
      </w:r>
    </w:p>
    <w:p w:rsidR="000162AD" w:rsidRDefault="000162AD" w:rsidP="000162AD">
      <w:r>
        <w:t>201.9256</w:t>
      </w:r>
      <w:r>
        <w:tab/>
        <w:t>1.013e0</w:t>
      </w:r>
    </w:p>
    <w:p w:rsidR="000162AD" w:rsidRDefault="000162AD" w:rsidP="000162AD">
      <w:r>
        <w:lastRenderedPageBreak/>
        <w:t>201.9331</w:t>
      </w:r>
      <w:r>
        <w:tab/>
        <w:t>1.013e0</w:t>
      </w:r>
    </w:p>
    <w:p w:rsidR="000162AD" w:rsidRDefault="000162AD" w:rsidP="000162AD">
      <w:r>
        <w:t>201.9589</w:t>
      </w:r>
      <w:r>
        <w:tab/>
        <w:t>6.076e0</w:t>
      </w:r>
    </w:p>
    <w:p w:rsidR="000162AD" w:rsidRDefault="000162AD" w:rsidP="000162AD">
      <w:r>
        <w:t>201.9629</w:t>
      </w:r>
      <w:r>
        <w:tab/>
        <w:t>1.013e0</w:t>
      </w:r>
    </w:p>
    <w:p w:rsidR="000162AD" w:rsidRDefault="000162AD" w:rsidP="000162AD">
      <w:r>
        <w:t>201.9647</w:t>
      </w:r>
      <w:r>
        <w:tab/>
        <w:t>7.494e0</w:t>
      </w:r>
    </w:p>
    <w:p w:rsidR="000162AD" w:rsidRDefault="000162AD" w:rsidP="000162AD">
      <w:r>
        <w:t>201.9664</w:t>
      </w:r>
      <w:r>
        <w:tab/>
        <w:t>1.013e0</w:t>
      </w:r>
    </w:p>
    <w:p w:rsidR="000162AD" w:rsidRDefault="000162AD" w:rsidP="000162AD">
      <w:r>
        <w:t>201.9698</w:t>
      </w:r>
      <w:r>
        <w:tab/>
        <w:t>1.519e1</w:t>
      </w:r>
    </w:p>
    <w:p w:rsidR="000162AD" w:rsidRDefault="000162AD" w:rsidP="000162AD">
      <w:r>
        <w:t>201.9739</w:t>
      </w:r>
      <w:r>
        <w:tab/>
        <w:t>1.013e0</w:t>
      </w:r>
    </w:p>
    <w:p w:rsidR="000162AD" w:rsidRDefault="000162AD" w:rsidP="000162AD">
      <w:r>
        <w:t>201.9777</w:t>
      </w:r>
      <w:r>
        <w:tab/>
        <w:t>2.025e0</w:t>
      </w:r>
    </w:p>
    <w:p w:rsidR="000162AD" w:rsidRDefault="000162AD" w:rsidP="000162AD">
      <w:r>
        <w:t>201.9794</w:t>
      </w:r>
      <w:r>
        <w:tab/>
        <w:t>4.051e0</w:t>
      </w:r>
    </w:p>
    <w:p w:rsidR="000162AD" w:rsidRDefault="000162AD" w:rsidP="000162AD">
      <w:r>
        <w:t>201.9889</w:t>
      </w:r>
      <w:r>
        <w:tab/>
        <w:t>2.025e0</w:t>
      </w:r>
    </w:p>
    <w:p w:rsidR="000162AD" w:rsidRDefault="000162AD" w:rsidP="000162AD">
      <w:r>
        <w:t>201.9914</w:t>
      </w:r>
      <w:r>
        <w:tab/>
        <w:t>2.025e0</w:t>
      </w:r>
    </w:p>
    <w:p w:rsidR="000162AD" w:rsidRDefault="000162AD" w:rsidP="000162AD">
      <w:r>
        <w:t>201.9928</w:t>
      </w:r>
      <w:r>
        <w:tab/>
        <w:t>1.013e0</w:t>
      </w:r>
    </w:p>
    <w:p w:rsidR="000162AD" w:rsidRDefault="000162AD" w:rsidP="000162AD">
      <w:r>
        <w:t>201.9967</w:t>
      </w:r>
      <w:r>
        <w:tab/>
        <w:t>1.013e0</w:t>
      </w:r>
    </w:p>
    <w:p w:rsidR="000162AD" w:rsidRDefault="000162AD" w:rsidP="000162AD">
      <w:r>
        <w:t>202.0007</w:t>
      </w:r>
      <w:r>
        <w:tab/>
        <w:t>5.063e0</w:t>
      </w:r>
    </w:p>
    <w:p w:rsidR="000162AD" w:rsidRDefault="000162AD" w:rsidP="000162AD">
      <w:r>
        <w:t>202.0084</w:t>
      </w:r>
      <w:r>
        <w:tab/>
        <w:t>4.051e0</w:t>
      </w:r>
    </w:p>
    <w:p w:rsidR="000162AD" w:rsidRDefault="000162AD" w:rsidP="000162AD">
      <w:r>
        <w:t>202.0199</w:t>
      </w:r>
      <w:r>
        <w:tab/>
        <w:t>1.013e0</w:t>
      </w:r>
    </w:p>
    <w:p w:rsidR="000162AD" w:rsidRDefault="000162AD" w:rsidP="000162AD">
      <w:r>
        <w:t>202.0278</w:t>
      </w:r>
      <w:r>
        <w:tab/>
        <w:t>1.013e0</w:t>
      </w:r>
    </w:p>
    <w:p w:rsidR="000162AD" w:rsidRDefault="000162AD" w:rsidP="000162AD">
      <w:r>
        <w:t>202.0311</w:t>
      </w:r>
      <w:r>
        <w:tab/>
        <w:t>1.013e0</w:t>
      </w:r>
    </w:p>
    <w:p w:rsidR="000162AD" w:rsidRDefault="000162AD" w:rsidP="000162AD">
      <w:r>
        <w:t>202.0353</w:t>
      </w:r>
      <w:r>
        <w:tab/>
        <w:t>1.013e0</w:t>
      </w:r>
    </w:p>
    <w:p w:rsidR="000162AD" w:rsidRDefault="000162AD" w:rsidP="000162AD">
      <w:r>
        <w:lastRenderedPageBreak/>
        <w:t>202.0395</w:t>
      </w:r>
      <w:r>
        <w:tab/>
        <w:t>1.013e0</w:t>
      </w:r>
    </w:p>
    <w:p w:rsidR="000162AD" w:rsidRDefault="000162AD" w:rsidP="000162AD">
      <w:r>
        <w:t>202.0430</w:t>
      </w:r>
      <w:r>
        <w:tab/>
        <w:t>1.013e0</w:t>
      </w:r>
    </w:p>
    <w:p w:rsidR="000162AD" w:rsidRDefault="000162AD" w:rsidP="000162AD">
      <w:r>
        <w:t>202.0468</w:t>
      </w:r>
      <w:r>
        <w:tab/>
        <w:t>2.025e0</w:t>
      </w:r>
    </w:p>
    <w:p w:rsidR="000162AD" w:rsidRDefault="000162AD" w:rsidP="000162AD">
      <w:r>
        <w:t>202.0541</w:t>
      </w:r>
      <w:r>
        <w:tab/>
        <w:t>1.013e0</w:t>
      </w:r>
    </w:p>
    <w:p w:rsidR="000162AD" w:rsidRDefault="000162AD" w:rsidP="000162AD">
      <w:r>
        <w:t>202.0617</w:t>
      </w:r>
      <w:r>
        <w:tab/>
        <w:t>2.025e0</w:t>
      </w:r>
    </w:p>
    <w:p w:rsidR="000162AD" w:rsidRDefault="000162AD" w:rsidP="000162AD">
      <w:r>
        <w:t>202.0692</w:t>
      </w:r>
      <w:r>
        <w:tab/>
        <w:t>2.025e0</w:t>
      </w:r>
    </w:p>
    <w:p w:rsidR="000162AD" w:rsidRDefault="000162AD" w:rsidP="000162AD">
      <w:r>
        <w:t>202.0765</w:t>
      </w:r>
      <w:r>
        <w:tab/>
        <w:t>1.013e0</w:t>
      </w:r>
    </w:p>
    <w:p w:rsidR="000162AD" w:rsidRDefault="000162AD" w:rsidP="000162AD">
      <w:r>
        <w:t>202.0804</w:t>
      </w:r>
      <w:r>
        <w:tab/>
        <w:t>1.013e0</w:t>
      </w:r>
    </w:p>
    <w:p w:rsidR="000162AD" w:rsidRDefault="000162AD" w:rsidP="000162AD">
      <w:r>
        <w:t>202.0876</w:t>
      </w:r>
      <w:r>
        <w:tab/>
        <w:t>2.025e0</w:t>
      </w:r>
    </w:p>
    <w:p w:rsidR="000162AD" w:rsidRDefault="000162AD" w:rsidP="000162AD">
      <w:r>
        <w:t>202.0953</w:t>
      </w:r>
      <w:r>
        <w:tab/>
        <w:t>1.013e0</w:t>
      </w:r>
    </w:p>
    <w:p w:rsidR="000162AD" w:rsidRDefault="000162AD" w:rsidP="000162AD">
      <w:r>
        <w:t>202.0989</w:t>
      </w:r>
      <w:r>
        <w:tab/>
        <w:t>1.013e0</w:t>
      </w:r>
    </w:p>
    <w:p w:rsidR="000162AD" w:rsidRDefault="000162AD" w:rsidP="000162AD">
      <w:r>
        <w:t>202.1007</w:t>
      </w:r>
      <w:r>
        <w:tab/>
        <w:t>2.025e0</w:t>
      </w:r>
    </w:p>
    <w:p w:rsidR="000162AD" w:rsidRDefault="000162AD" w:rsidP="000162AD">
      <w:r>
        <w:t>202.1029</w:t>
      </w:r>
      <w:r>
        <w:tab/>
        <w:t>5.063e0</w:t>
      </w:r>
    </w:p>
    <w:p w:rsidR="000162AD" w:rsidRDefault="000162AD" w:rsidP="000162AD">
      <w:r>
        <w:t>202.1064</w:t>
      </w:r>
      <w:r>
        <w:tab/>
        <w:t>1.013e0</w:t>
      </w:r>
    </w:p>
    <w:p w:rsidR="000162AD" w:rsidRDefault="000162AD" w:rsidP="000162AD">
      <w:r>
        <w:t>202.1176</w:t>
      </w:r>
      <w:r>
        <w:tab/>
        <w:t>1.013e0</w:t>
      </w:r>
    </w:p>
    <w:p w:rsidR="000162AD" w:rsidRDefault="000162AD" w:rsidP="000162AD">
      <w:r>
        <w:t>202.1203</w:t>
      </w:r>
      <w:r>
        <w:tab/>
        <w:t>4.051e0</w:t>
      </w:r>
    </w:p>
    <w:p w:rsidR="000162AD" w:rsidRDefault="000162AD" w:rsidP="000162AD">
      <w:r>
        <w:t>202.1232</w:t>
      </w:r>
      <w:r>
        <w:tab/>
        <w:t>3.038e0</w:t>
      </w:r>
    </w:p>
    <w:p w:rsidR="000162AD" w:rsidRDefault="000162AD" w:rsidP="000162AD">
      <w:r>
        <w:t>202.1253</w:t>
      </w:r>
      <w:r>
        <w:tab/>
        <w:t>1.013e0</w:t>
      </w:r>
    </w:p>
    <w:p w:rsidR="000162AD" w:rsidRDefault="000162AD" w:rsidP="000162AD">
      <w:r>
        <w:t>202.1269</w:t>
      </w:r>
      <w:r>
        <w:tab/>
        <w:t>2.025e0</w:t>
      </w:r>
    </w:p>
    <w:p w:rsidR="000162AD" w:rsidRDefault="000162AD" w:rsidP="000162AD">
      <w:r>
        <w:lastRenderedPageBreak/>
        <w:t>202.1324</w:t>
      </w:r>
      <w:r>
        <w:tab/>
        <w:t>1.013e0</w:t>
      </w:r>
    </w:p>
    <w:p w:rsidR="000162AD" w:rsidRDefault="000162AD" w:rsidP="000162AD">
      <w:r>
        <w:t>202.1339</w:t>
      </w:r>
      <w:r>
        <w:tab/>
        <w:t>2.301e0</w:t>
      </w:r>
    </w:p>
    <w:p w:rsidR="000162AD" w:rsidRDefault="000162AD" w:rsidP="000162AD">
      <w:r>
        <w:t>202.1365</w:t>
      </w:r>
      <w:r>
        <w:tab/>
        <w:t>4.051e0</w:t>
      </w:r>
    </w:p>
    <w:p w:rsidR="000162AD" w:rsidRDefault="000162AD" w:rsidP="000162AD">
      <w:r>
        <w:t>202.1377</w:t>
      </w:r>
      <w:r>
        <w:tab/>
        <w:t>5.063e0</w:t>
      </w:r>
    </w:p>
    <w:p w:rsidR="000162AD" w:rsidRDefault="000162AD" w:rsidP="000162AD">
      <w:r>
        <w:t>202.1396</w:t>
      </w:r>
      <w:r>
        <w:tab/>
        <w:t>1.013e0</w:t>
      </w:r>
    </w:p>
    <w:p w:rsidR="000162AD" w:rsidRDefault="000162AD" w:rsidP="000162AD">
      <w:r>
        <w:t>202.1424</w:t>
      </w:r>
      <w:r>
        <w:tab/>
        <w:t>2.025e0</w:t>
      </w:r>
    </w:p>
    <w:p w:rsidR="000162AD" w:rsidRDefault="000162AD" w:rsidP="000162AD">
      <w:r>
        <w:t>202.1453</w:t>
      </w:r>
      <w:r>
        <w:tab/>
        <w:t>3.038e0</w:t>
      </w:r>
    </w:p>
    <w:p w:rsidR="000162AD" w:rsidRDefault="000162AD" w:rsidP="000162AD">
      <w:r>
        <w:t>202.1500</w:t>
      </w:r>
      <w:r>
        <w:tab/>
        <w:t>2.025e0</w:t>
      </w:r>
    </w:p>
    <w:p w:rsidR="000162AD" w:rsidRDefault="000162AD" w:rsidP="000162AD">
      <w:r>
        <w:t>202.1516</w:t>
      </w:r>
      <w:r>
        <w:tab/>
        <w:t>3.038e0</w:t>
      </w:r>
    </w:p>
    <w:p w:rsidR="000162AD" w:rsidRDefault="000162AD" w:rsidP="000162AD">
      <w:r>
        <w:t>202.1596</w:t>
      </w:r>
      <w:r>
        <w:tab/>
        <w:t>3.038e0</w:t>
      </w:r>
    </w:p>
    <w:p w:rsidR="000162AD" w:rsidRDefault="000162AD" w:rsidP="000162AD">
      <w:r>
        <w:t>202.1633</w:t>
      </w:r>
      <w:r>
        <w:tab/>
        <w:t>1.013e0</w:t>
      </w:r>
    </w:p>
    <w:p w:rsidR="000162AD" w:rsidRDefault="000162AD" w:rsidP="000162AD">
      <w:r>
        <w:t>202.1669</w:t>
      </w:r>
      <w:r>
        <w:tab/>
        <w:t>2.025e0</w:t>
      </w:r>
    </w:p>
    <w:p w:rsidR="000162AD" w:rsidRDefault="000162AD" w:rsidP="000162AD">
      <w:r>
        <w:t>202.1750</w:t>
      </w:r>
      <w:r>
        <w:tab/>
        <w:t>2.025e0</w:t>
      </w:r>
    </w:p>
    <w:p w:rsidR="000162AD" w:rsidRDefault="000162AD" w:rsidP="000162AD">
      <w:r>
        <w:t>202.1789</w:t>
      </w:r>
      <w:r>
        <w:tab/>
        <w:t>1.013e0</w:t>
      </w:r>
    </w:p>
    <w:p w:rsidR="000162AD" w:rsidRDefault="000162AD" w:rsidP="000162AD">
      <w:r>
        <w:t>202.1826</w:t>
      </w:r>
      <w:r>
        <w:tab/>
        <w:t>1.013e0</w:t>
      </w:r>
    </w:p>
    <w:p w:rsidR="000162AD" w:rsidRDefault="000162AD" w:rsidP="000162AD">
      <w:r>
        <w:t>202.1862</w:t>
      </w:r>
      <w:r>
        <w:tab/>
        <w:t>3.038e0</w:t>
      </w:r>
    </w:p>
    <w:p w:rsidR="000162AD" w:rsidRDefault="000162AD" w:rsidP="000162AD">
      <w:r>
        <w:t>202.1905</w:t>
      </w:r>
      <w:r>
        <w:tab/>
        <w:t>1.013e0</w:t>
      </w:r>
    </w:p>
    <w:p w:rsidR="000162AD" w:rsidRDefault="000162AD" w:rsidP="000162AD">
      <w:r>
        <w:t>202.1921</w:t>
      </w:r>
      <w:r>
        <w:tab/>
        <w:t>4.051e0</w:t>
      </w:r>
    </w:p>
    <w:p w:rsidR="000162AD" w:rsidRDefault="000162AD" w:rsidP="000162AD">
      <w:r>
        <w:t>202.1942</w:t>
      </w:r>
      <w:r>
        <w:tab/>
        <w:t>1.013e0</w:t>
      </w:r>
    </w:p>
    <w:p w:rsidR="000162AD" w:rsidRDefault="000162AD" w:rsidP="000162AD">
      <w:r>
        <w:lastRenderedPageBreak/>
        <w:t>202.1980</w:t>
      </w:r>
      <w:r>
        <w:tab/>
        <w:t>3.038e0</w:t>
      </w:r>
    </w:p>
    <w:p w:rsidR="000162AD" w:rsidRDefault="000162AD" w:rsidP="000162AD">
      <w:r>
        <w:t>202.2051</w:t>
      </w:r>
      <w:r>
        <w:tab/>
        <w:t>1.013e0</w:t>
      </w:r>
    </w:p>
    <w:p w:rsidR="000162AD" w:rsidRDefault="000162AD" w:rsidP="000162AD">
      <w:r>
        <w:t>202.2089</w:t>
      </w:r>
      <w:r>
        <w:tab/>
        <w:t>1.013e0</w:t>
      </w:r>
    </w:p>
    <w:p w:rsidR="000162AD" w:rsidRDefault="000162AD" w:rsidP="000162AD">
      <w:r>
        <w:t>202.2127</w:t>
      </w:r>
      <w:r>
        <w:tab/>
        <w:t>1.013e0</w:t>
      </w:r>
    </w:p>
    <w:p w:rsidR="000162AD" w:rsidRDefault="000162AD" w:rsidP="000162AD">
      <w:r>
        <w:t>202.2202</w:t>
      </w:r>
      <w:r>
        <w:tab/>
        <w:t>3.038e0</w:t>
      </w:r>
    </w:p>
    <w:p w:rsidR="000162AD" w:rsidRDefault="000162AD" w:rsidP="000162AD">
      <w:r>
        <w:t>202.2239</w:t>
      </w:r>
      <w:r>
        <w:tab/>
        <w:t>1.013e0</w:t>
      </w:r>
    </w:p>
    <w:p w:rsidR="000162AD" w:rsidRDefault="000162AD" w:rsidP="000162AD">
      <w:r>
        <w:t>202.2277</w:t>
      </w:r>
      <w:r>
        <w:tab/>
        <w:t>1.013e0</w:t>
      </w:r>
    </w:p>
    <w:p w:rsidR="000162AD" w:rsidRDefault="000162AD" w:rsidP="000162AD">
      <w:r>
        <w:t>202.2314</w:t>
      </w:r>
      <w:r>
        <w:tab/>
        <w:t>1.013e0</w:t>
      </w:r>
    </w:p>
    <w:p w:rsidR="000162AD" w:rsidRDefault="000162AD" w:rsidP="000162AD">
      <w:r>
        <w:t>202.2422</w:t>
      </w:r>
      <w:r>
        <w:tab/>
        <w:t>1.013e0</w:t>
      </w:r>
    </w:p>
    <w:p w:rsidR="000162AD" w:rsidRDefault="000162AD" w:rsidP="000162AD">
      <w:r>
        <w:t>202.2614</w:t>
      </w:r>
      <w:r>
        <w:tab/>
        <w:t>2.025e0</w:t>
      </w:r>
    </w:p>
    <w:p w:rsidR="000162AD" w:rsidRDefault="000162AD" w:rsidP="000162AD">
      <w:r>
        <w:t>202.2651</w:t>
      </w:r>
      <w:r>
        <w:tab/>
        <w:t>1.013e0</w:t>
      </w:r>
    </w:p>
    <w:p w:rsidR="000162AD" w:rsidRDefault="000162AD" w:rsidP="000162AD">
      <w:r>
        <w:t>202.2668</w:t>
      </w:r>
      <w:r>
        <w:tab/>
        <w:t>2.025e0</w:t>
      </w:r>
    </w:p>
    <w:p w:rsidR="000162AD" w:rsidRDefault="000162AD" w:rsidP="000162AD">
      <w:r>
        <w:t>202.2798</w:t>
      </w:r>
      <w:r>
        <w:tab/>
        <w:t>1.013e0</w:t>
      </w:r>
    </w:p>
    <w:p w:rsidR="000162AD" w:rsidRDefault="000162AD" w:rsidP="000162AD">
      <w:r>
        <w:t>202.2837</w:t>
      </w:r>
      <w:r>
        <w:tab/>
        <w:t>1.013e0</w:t>
      </w:r>
    </w:p>
    <w:p w:rsidR="000162AD" w:rsidRDefault="000162AD" w:rsidP="000162AD">
      <w:r>
        <w:t>202.2876</w:t>
      </w:r>
      <w:r>
        <w:tab/>
        <w:t>1.013e0</w:t>
      </w:r>
    </w:p>
    <w:p w:rsidR="000162AD" w:rsidRDefault="000162AD" w:rsidP="000162AD">
      <w:r>
        <w:t>202.2990</w:t>
      </w:r>
      <w:r>
        <w:tab/>
        <w:t>1.013e0</w:t>
      </w:r>
    </w:p>
    <w:p w:rsidR="000162AD" w:rsidRDefault="000162AD" w:rsidP="000162AD">
      <w:r>
        <w:t>202.3025</w:t>
      </w:r>
      <w:r>
        <w:tab/>
        <w:t>1.013e0</w:t>
      </w:r>
    </w:p>
    <w:p w:rsidR="000162AD" w:rsidRDefault="000162AD" w:rsidP="000162AD">
      <w:r>
        <w:t>202.3069</w:t>
      </w:r>
      <w:r>
        <w:tab/>
        <w:t>1.013e0</w:t>
      </w:r>
    </w:p>
    <w:p w:rsidR="000162AD" w:rsidRDefault="000162AD" w:rsidP="000162AD">
      <w:r>
        <w:t>202.3219</w:t>
      </w:r>
      <w:r>
        <w:tab/>
        <w:t>1.013e0</w:t>
      </w:r>
    </w:p>
    <w:p w:rsidR="000162AD" w:rsidRDefault="000162AD" w:rsidP="000162AD">
      <w:r>
        <w:lastRenderedPageBreak/>
        <w:t>202.3262</w:t>
      </w:r>
      <w:r>
        <w:tab/>
        <w:t>1.013e0</w:t>
      </w:r>
    </w:p>
    <w:p w:rsidR="000162AD" w:rsidRDefault="000162AD" w:rsidP="000162AD">
      <w:r>
        <w:t>202.3339</w:t>
      </w:r>
      <w:r>
        <w:tab/>
        <w:t>1.013e0</w:t>
      </w:r>
    </w:p>
    <w:p w:rsidR="000162AD" w:rsidRDefault="000162AD" w:rsidP="000162AD">
      <w:r>
        <w:t>202.3452</w:t>
      </w:r>
      <w:r>
        <w:tab/>
        <w:t>1.013e0</w:t>
      </w:r>
    </w:p>
    <w:p w:rsidR="000162AD" w:rsidRDefault="000162AD" w:rsidP="000162AD">
      <w:r>
        <w:t>202.3486</w:t>
      </w:r>
      <w:r>
        <w:tab/>
        <w:t>1.013e0</w:t>
      </w:r>
    </w:p>
    <w:p w:rsidR="000162AD" w:rsidRDefault="000162AD" w:rsidP="000162AD">
      <w:r>
        <w:t>202.3585</w:t>
      </w:r>
      <w:r>
        <w:tab/>
        <w:t>2.025e0</w:t>
      </w:r>
    </w:p>
    <w:p w:rsidR="000162AD" w:rsidRDefault="000162AD" w:rsidP="000162AD">
      <w:r>
        <w:t>202.3603</w:t>
      </w:r>
      <w:r>
        <w:tab/>
        <w:t>1.013e0</w:t>
      </w:r>
    </w:p>
    <w:p w:rsidR="000162AD" w:rsidRDefault="000162AD" w:rsidP="000162AD">
      <w:r>
        <w:t>202.3676</w:t>
      </w:r>
      <w:r>
        <w:tab/>
        <w:t>1.013e0</w:t>
      </w:r>
    </w:p>
    <w:p w:rsidR="000162AD" w:rsidRDefault="000162AD" w:rsidP="000162AD">
      <w:r>
        <w:t>202.3859</w:t>
      </w:r>
      <w:r>
        <w:tab/>
        <w:t>1.013e0</w:t>
      </w:r>
    </w:p>
    <w:p w:rsidR="000162AD" w:rsidRDefault="000162AD" w:rsidP="000162AD">
      <w:r>
        <w:t>202.3901</w:t>
      </w:r>
      <w:r>
        <w:tab/>
        <w:t>4.051e0</w:t>
      </w:r>
    </w:p>
    <w:p w:rsidR="000162AD" w:rsidRDefault="000162AD" w:rsidP="000162AD">
      <w:r>
        <w:t>202.4090</w:t>
      </w:r>
      <w:r>
        <w:tab/>
        <w:t>2.025e0</w:t>
      </w:r>
    </w:p>
    <w:p w:rsidR="000162AD" w:rsidRDefault="000162AD" w:rsidP="000162AD">
      <w:r>
        <w:t>202.4126</w:t>
      </w:r>
      <w:r>
        <w:tab/>
        <w:t>1.013e0</w:t>
      </w:r>
    </w:p>
    <w:p w:rsidR="000162AD" w:rsidRDefault="000162AD" w:rsidP="000162AD">
      <w:r>
        <w:t>202.4158</w:t>
      </w:r>
      <w:r>
        <w:tab/>
        <w:t>2.025e0</w:t>
      </w:r>
    </w:p>
    <w:p w:rsidR="000162AD" w:rsidRDefault="000162AD" w:rsidP="000162AD">
      <w:r>
        <w:t>202.4180</w:t>
      </w:r>
      <w:r>
        <w:tab/>
        <w:t>2.025e0</w:t>
      </w:r>
    </w:p>
    <w:p w:rsidR="000162AD" w:rsidRDefault="000162AD" w:rsidP="000162AD">
      <w:r>
        <w:t>202.4237</w:t>
      </w:r>
      <w:r>
        <w:tab/>
        <w:t>1.013e0</w:t>
      </w:r>
    </w:p>
    <w:p w:rsidR="000162AD" w:rsidRDefault="000162AD" w:rsidP="000162AD">
      <w:r>
        <w:t>202.4270</w:t>
      </w:r>
      <w:r>
        <w:tab/>
        <w:t>1.013e0</w:t>
      </w:r>
    </w:p>
    <w:p w:rsidR="000162AD" w:rsidRDefault="000162AD" w:rsidP="000162AD">
      <w:r>
        <w:t>202.4347</w:t>
      </w:r>
      <w:r>
        <w:tab/>
        <w:t>1.013e0</w:t>
      </w:r>
    </w:p>
    <w:p w:rsidR="000162AD" w:rsidRDefault="000162AD" w:rsidP="000162AD">
      <w:r>
        <w:t>202.4464</w:t>
      </w:r>
      <w:r>
        <w:tab/>
        <w:t>1.013e0</w:t>
      </w:r>
    </w:p>
    <w:p w:rsidR="000162AD" w:rsidRDefault="000162AD" w:rsidP="000162AD">
      <w:r>
        <w:t>202.4565</w:t>
      </w:r>
      <w:r>
        <w:tab/>
        <w:t>2.025e0</w:t>
      </w:r>
    </w:p>
    <w:p w:rsidR="000162AD" w:rsidRDefault="000162AD" w:rsidP="000162AD">
      <w:r>
        <w:t>202.4581</w:t>
      </w:r>
      <w:r>
        <w:tab/>
        <w:t>1.013e0</w:t>
      </w:r>
    </w:p>
    <w:p w:rsidR="000162AD" w:rsidRDefault="000162AD" w:rsidP="000162AD">
      <w:r>
        <w:lastRenderedPageBreak/>
        <w:t>202.4622</w:t>
      </w:r>
      <w:r>
        <w:tab/>
        <w:t>1.013e0</w:t>
      </w:r>
    </w:p>
    <w:p w:rsidR="000162AD" w:rsidRDefault="000162AD" w:rsidP="000162AD">
      <w:r>
        <w:t>202.4693</w:t>
      </w:r>
      <w:r>
        <w:tab/>
        <w:t>1.013e0</w:t>
      </w:r>
    </w:p>
    <w:p w:rsidR="000162AD" w:rsidRDefault="000162AD" w:rsidP="000162AD">
      <w:r>
        <w:t>202.4736</w:t>
      </w:r>
      <w:r>
        <w:tab/>
        <w:t>1.013e0</w:t>
      </w:r>
    </w:p>
    <w:p w:rsidR="000162AD" w:rsidRDefault="000162AD" w:rsidP="000162AD">
      <w:r>
        <w:t>202.4776</w:t>
      </w:r>
      <w:r>
        <w:tab/>
        <w:t>1.013e0</w:t>
      </w:r>
    </w:p>
    <w:p w:rsidR="000162AD" w:rsidRDefault="000162AD" w:rsidP="000162AD">
      <w:r>
        <w:t>202.4855</w:t>
      </w:r>
      <w:r>
        <w:tab/>
        <w:t>1.013e0</w:t>
      </w:r>
    </w:p>
    <w:p w:rsidR="000162AD" w:rsidRDefault="000162AD" w:rsidP="000162AD">
      <w:r>
        <w:t>202.4887</w:t>
      </w:r>
      <w:r>
        <w:tab/>
        <w:t>5.063e0</w:t>
      </w:r>
    </w:p>
    <w:p w:rsidR="000162AD" w:rsidRDefault="000162AD" w:rsidP="000162AD">
      <w:r>
        <w:t>202.4964</w:t>
      </w:r>
      <w:r>
        <w:tab/>
        <w:t>1.013e0</w:t>
      </w:r>
    </w:p>
    <w:p w:rsidR="000162AD" w:rsidRDefault="000162AD" w:rsidP="000162AD">
      <w:r>
        <w:t>202.5023</w:t>
      </w:r>
      <w:r>
        <w:tab/>
        <w:t>2.025e0</w:t>
      </w:r>
    </w:p>
    <w:p w:rsidR="000162AD" w:rsidRDefault="000162AD" w:rsidP="000162AD">
      <w:r>
        <w:t>202.5038</w:t>
      </w:r>
      <w:r>
        <w:tab/>
        <w:t>1.013e0</w:t>
      </w:r>
    </w:p>
    <w:p w:rsidR="000162AD" w:rsidRDefault="000162AD" w:rsidP="000162AD">
      <w:r>
        <w:t>202.5072</w:t>
      </w:r>
      <w:r>
        <w:tab/>
        <w:t>1.013e0</w:t>
      </w:r>
    </w:p>
    <w:p w:rsidR="000162AD" w:rsidRDefault="000162AD" w:rsidP="000162AD">
      <w:r>
        <w:t>202.5153</w:t>
      </w:r>
      <w:r>
        <w:tab/>
        <w:t>2.025e0</w:t>
      </w:r>
    </w:p>
    <w:p w:rsidR="000162AD" w:rsidRDefault="000162AD" w:rsidP="000162AD">
      <w:r>
        <w:t>202.5169</w:t>
      </w:r>
      <w:r>
        <w:tab/>
        <w:t>2.025e0</w:t>
      </w:r>
    </w:p>
    <w:p w:rsidR="000162AD" w:rsidRDefault="000162AD" w:rsidP="000162AD">
      <w:r>
        <w:t>202.5188</w:t>
      </w:r>
      <w:r>
        <w:tab/>
        <w:t>1.013e0</w:t>
      </w:r>
    </w:p>
    <w:p w:rsidR="000162AD" w:rsidRDefault="000162AD" w:rsidP="000162AD">
      <w:r>
        <w:t>202.5524</w:t>
      </w:r>
      <w:r>
        <w:tab/>
        <w:t>2.025e0</w:t>
      </w:r>
    </w:p>
    <w:p w:rsidR="000162AD" w:rsidRDefault="000162AD" w:rsidP="000162AD">
      <w:r>
        <w:t>202.5561</w:t>
      </w:r>
      <w:r>
        <w:tab/>
        <w:t>1.013e0</w:t>
      </w:r>
    </w:p>
    <w:p w:rsidR="000162AD" w:rsidRDefault="000162AD" w:rsidP="000162AD">
      <w:r>
        <w:t>202.5599</w:t>
      </w:r>
      <w:r>
        <w:tab/>
        <w:t>1.013e0</w:t>
      </w:r>
    </w:p>
    <w:p w:rsidR="000162AD" w:rsidRDefault="000162AD" w:rsidP="000162AD">
      <w:r>
        <w:t>202.5712</w:t>
      </w:r>
      <w:r>
        <w:tab/>
        <w:t>1.013e0</w:t>
      </w:r>
    </w:p>
    <w:p w:rsidR="000162AD" w:rsidRDefault="000162AD" w:rsidP="000162AD">
      <w:r>
        <w:t>202.5884</w:t>
      </w:r>
      <w:r>
        <w:tab/>
        <w:t>2.025e0</w:t>
      </w:r>
    </w:p>
    <w:p w:rsidR="000162AD" w:rsidRDefault="000162AD" w:rsidP="000162AD">
      <w:r>
        <w:t>202.5897</w:t>
      </w:r>
      <w:r>
        <w:tab/>
        <w:t>1.013e0</w:t>
      </w:r>
    </w:p>
    <w:p w:rsidR="000162AD" w:rsidRDefault="000162AD" w:rsidP="000162AD">
      <w:r>
        <w:lastRenderedPageBreak/>
        <w:t>202.5979</w:t>
      </w:r>
      <w:r>
        <w:tab/>
        <w:t>2.025e0</w:t>
      </w:r>
    </w:p>
    <w:p w:rsidR="000162AD" w:rsidRDefault="000162AD" w:rsidP="000162AD">
      <w:r>
        <w:t>202.6018</w:t>
      </w:r>
      <w:r>
        <w:tab/>
        <w:t>1.013e0</w:t>
      </w:r>
    </w:p>
    <w:p w:rsidR="000162AD" w:rsidRDefault="000162AD" w:rsidP="000162AD">
      <w:r>
        <w:t>202.6134</w:t>
      </w:r>
      <w:r>
        <w:tab/>
        <w:t>1.013e0</w:t>
      </w:r>
    </w:p>
    <w:p w:rsidR="000162AD" w:rsidRDefault="000162AD" w:rsidP="000162AD">
      <w:r>
        <w:t>202.6148</w:t>
      </w:r>
      <w:r>
        <w:tab/>
        <w:t>2.025e0</w:t>
      </w:r>
    </w:p>
    <w:p w:rsidR="000162AD" w:rsidRDefault="000162AD" w:rsidP="000162AD">
      <w:r>
        <w:t>202.6290</w:t>
      </w:r>
      <w:r>
        <w:tab/>
        <w:t>1.013e0</w:t>
      </w:r>
    </w:p>
    <w:p w:rsidR="000162AD" w:rsidRDefault="000162AD" w:rsidP="000162AD">
      <w:r>
        <w:t>202.6330</w:t>
      </w:r>
      <w:r>
        <w:tab/>
        <w:t>1.013e0</w:t>
      </w:r>
    </w:p>
    <w:p w:rsidR="000162AD" w:rsidRDefault="000162AD" w:rsidP="000162AD">
      <w:r>
        <w:t>202.6398</w:t>
      </w:r>
      <w:r>
        <w:tab/>
        <w:t>1.013e0</w:t>
      </w:r>
    </w:p>
    <w:p w:rsidR="000162AD" w:rsidRDefault="000162AD" w:rsidP="000162AD">
      <w:r>
        <w:t>202.6514</w:t>
      </w:r>
      <w:r>
        <w:tab/>
        <w:t>2.025e0</w:t>
      </w:r>
    </w:p>
    <w:p w:rsidR="000162AD" w:rsidRDefault="000162AD" w:rsidP="000162AD">
      <w:r>
        <w:t>202.6551</w:t>
      </w:r>
      <w:r>
        <w:tab/>
        <w:t>1.013e0</w:t>
      </w:r>
    </w:p>
    <w:p w:rsidR="000162AD" w:rsidRDefault="000162AD" w:rsidP="000162AD">
      <w:r>
        <w:t>202.6590</w:t>
      </w:r>
      <w:r>
        <w:tab/>
        <w:t>2.025e0</w:t>
      </w:r>
    </w:p>
    <w:p w:rsidR="000162AD" w:rsidRDefault="000162AD" w:rsidP="000162AD">
      <w:r>
        <w:t>202.6663</w:t>
      </w:r>
      <w:r>
        <w:tab/>
        <w:t>1.013e0</w:t>
      </w:r>
    </w:p>
    <w:p w:rsidR="000162AD" w:rsidRDefault="000162AD" w:rsidP="000162AD">
      <w:r>
        <w:t>202.6692</w:t>
      </w:r>
      <w:r>
        <w:tab/>
        <w:t>3.038e0</w:t>
      </w:r>
    </w:p>
    <w:p w:rsidR="000162AD" w:rsidRDefault="000162AD" w:rsidP="000162AD">
      <w:r>
        <w:t>202.6740</w:t>
      </w:r>
      <w:r>
        <w:tab/>
        <w:t>1.013e0</w:t>
      </w:r>
    </w:p>
    <w:p w:rsidR="000162AD" w:rsidRDefault="000162AD" w:rsidP="000162AD">
      <w:r>
        <w:t>202.6778</w:t>
      </w:r>
      <w:r>
        <w:tab/>
        <w:t>1.013e0</w:t>
      </w:r>
    </w:p>
    <w:p w:rsidR="000162AD" w:rsidRDefault="000162AD" w:rsidP="000162AD">
      <w:r>
        <w:t>202.6847</w:t>
      </w:r>
      <w:r>
        <w:tab/>
        <w:t>1.013e0</w:t>
      </w:r>
    </w:p>
    <w:p w:rsidR="000162AD" w:rsidRDefault="000162AD" w:rsidP="000162AD">
      <w:r>
        <w:t>202.6888</w:t>
      </w:r>
      <w:r>
        <w:tab/>
        <w:t>2.025e0</w:t>
      </w:r>
    </w:p>
    <w:p w:rsidR="000162AD" w:rsidRDefault="000162AD" w:rsidP="000162AD">
      <w:r>
        <w:t>202.6922</w:t>
      </w:r>
      <w:r>
        <w:tab/>
        <w:t>1.013e0</w:t>
      </w:r>
    </w:p>
    <w:p w:rsidR="000162AD" w:rsidRDefault="000162AD" w:rsidP="000162AD">
      <w:r>
        <w:t>202.7187</w:t>
      </w:r>
      <w:r>
        <w:tab/>
        <w:t>3.038e0</w:t>
      </w:r>
    </w:p>
    <w:p w:rsidR="000162AD" w:rsidRDefault="000162AD" w:rsidP="000162AD">
      <w:r>
        <w:t>202.7279</w:t>
      </w:r>
      <w:r>
        <w:tab/>
        <w:t>2.025e0</w:t>
      </w:r>
    </w:p>
    <w:p w:rsidR="000162AD" w:rsidRDefault="000162AD" w:rsidP="000162AD">
      <w:r>
        <w:lastRenderedPageBreak/>
        <w:t>202.7377</w:t>
      </w:r>
      <w:r>
        <w:tab/>
        <w:t>1.013e0</w:t>
      </w:r>
    </w:p>
    <w:p w:rsidR="000162AD" w:rsidRDefault="000162AD" w:rsidP="000162AD">
      <w:r>
        <w:t>202.7416</w:t>
      </w:r>
      <w:r>
        <w:tab/>
        <w:t>1.013e0</w:t>
      </w:r>
    </w:p>
    <w:p w:rsidR="000162AD" w:rsidRDefault="000162AD" w:rsidP="000162AD">
      <w:r>
        <w:t>202.7455</w:t>
      </w:r>
      <w:r>
        <w:tab/>
        <w:t>3.038e0</w:t>
      </w:r>
    </w:p>
    <w:p w:rsidR="000162AD" w:rsidRDefault="000162AD" w:rsidP="000162AD">
      <w:r>
        <w:t>202.7490</w:t>
      </w:r>
      <w:r>
        <w:tab/>
        <w:t>1.013e0</w:t>
      </w:r>
    </w:p>
    <w:p w:rsidR="000162AD" w:rsidRDefault="000162AD" w:rsidP="000162AD">
      <w:r>
        <w:t>202.7535</w:t>
      </w:r>
      <w:r>
        <w:tab/>
        <w:t>1.013e0</w:t>
      </w:r>
    </w:p>
    <w:p w:rsidR="000162AD" w:rsidRDefault="000162AD" w:rsidP="000162AD">
      <w:r>
        <w:t>202.7574</w:t>
      </w:r>
      <w:r>
        <w:tab/>
        <w:t>1.013e0</w:t>
      </w:r>
    </w:p>
    <w:p w:rsidR="000162AD" w:rsidRDefault="000162AD" w:rsidP="000162AD">
      <w:r>
        <w:t>202.7723</w:t>
      </w:r>
      <w:r>
        <w:tab/>
        <w:t>1.013e0</w:t>
      </w:r>
    </w:p>
    <w:p w:rsidR="000162AD" w:rsidRDefault="000162AD" w:rsidP="000162AD">
      <w:r>
        <w:t>202.7897</w:t>
      </w:r>
      <w:r>
        <w:tab/>
        <w:t>2.025e0</w:t>
      </w:r>
    </w:p>
    <w:p w:rsidR="000162AD" w:rsidRDefault="000162AD" w:rsidP="000162AD">
      <w:r>
        <w:t>202.7914</w:t>
      </w:r>
      <w:r>
        <w:tab/>
        <w:t>2.025e0</w:t>
      </w:r>
    </w:p>
    <w:p w:rsidR="000162AD" w:rsidRDefault="000162AD" w:rsidP="000162AD">
      <w:r>
        <w:t>202.8176</w:t>
      </w:r>
      <w:r>
        <w:tab/>
        <w:t>1.013e0</w:t>
      </w:r>
    </w:p>
    <w:p w:rsidR="000162AD" w:rsidRDefault="000162AD" w:rsidP="000162AD">
      <w:r>
        <w:t>202.8213</w:t>
      </w:r>
      <w:r>
        <w:tab/>
        <w:t>1.013e0</w:t>
      </w:r>
    </w:p>
    <w:p w:rsidR="000162AD" w:rsidRDefault="000162AD" w:rsidP="000162AD">
      <w:r>
        <w:t>202.8251</w:t>
      </w:r>
      <w:r>
        <w:tab/>
        <w:t>1.013e0</w:t>
      </w:r>
    </w:p>
    <w:p w:rsidR="000162AD" w:rsidRDefault="000162AD" w:rsidP="000162AD">
      <w:r>
        <w:t>202.8291</w:t>
      </w:r>
      <w:r>
        <w:tab/>
        <w:t>1.013e0</w:t>
      </w:r>
    </w:p>
    <w:p w:rsidR="000162AD" w:rsidRDefault="000162AD" w:rsidP="000162AD">
      <w:r>
        <w:t>202.8345</w:t>
      </w:r>
      <w:r>
        <w:tab/>
        <w:t>2.025e0</w:t>
      </w:r>
    </w:p>
    <w:p w:rsidR="000162AD" w:rsidRDefault="000162AD" w:rsidP="000162AD">
      <w:r>
        <w:t>202.8439</w:t>
      </w:r>
      <w:r>
        <w:tab/>
        <w:t>1.013e0</w:t>
      </w:r>
    </w:p>
    <w:p w:rsidR="000162AD" w:rsidRDefault="000162AD" w:rsidP="000162AD">
      <w:r>
        <w:t>202.8477</w:t>
      </w:r>
      <w:r>
        <w:tab/>
        <w:t>1.013e0</w:t>
      </w:r>
    </w:p>
    <w:p w:rsidR="000162AD" w:rsidRDefault="000162AD" w:rsidP="000162AD">
      <w:r>
        <w:t>202.8550</w:t>
      </w:r>
      <w:r>
        <w:tab/>
        <w:t>1.013e0</w:t>
      </w:r>
    </w:p>
    <w:p w:rsidR="000162AD" w:rsidRDefault="000162AD" w:rsidP="000162AD">
      <w:r>
        <w:t>202.8777</w:t>
      </w:r>
      <w:r>
        <w:tab/>
        <w:t>1.013e0</w:t>
      </w:r>
    </w:p>
    <w:p w:rsidR="000162AD" w:rsidRDefault="000162AD" w:rsidP="000162AD">
      <w:r>
        <w:t>202.8895</w:t>
      </w:r>
      <w:r>
        <w:tab/>
        <w:t>2.025e0</w:t>
      </w:r>
    </w:p>
    <w:p w:rsidR="000162AD" w:rsidRDefault="000162AD" w:rsidP="000162AD">
      <w:r>
        <w:lastRenderedPageBreak/>
        <w:t>202.9010</w:t>
      </w:r>
      <w:r>
        <w:tab/>
        <w:t>1.013e0</w:t>
      </w:r>
    </w:p>
    <w:p w:rsidR="000162AD" w:rsidRDefault="000162AD" w:rsidP="000162AD">
      <w:r>
        <w:t>202.9088</w:t>
      </w:r>
      <w:r>
        <w:tab/>
        <w:t>1.013e0</w:t>
      </w:r>
    </w:p>
    <w:p w:rsidR="000162AD" w:rsidRDefault="000162AD" w:rsidP="000162AD">
      <w:r>
        <w:t>202.9126</w:t>
      </w:r>
      <w:r>
        <w:tab/>
        <w:t>1.013e0</w:t>
      </w:r>
    </w:p>
    <w:p w:rsidR="000162AD" w:rsidRDefault="000162AD" w:rsidP="000162AD">
      <w:r>
        <w:t>202.9166</w:t>
      </w:r>
      <w:r>
        <w:tab/>
        <w:t>1.013e0</w:t>
      </w:r>
    </w:p>
    <w:p w:rsidR="000162AD" w:rsidRDefault="000162AD" w:rsidP="000162AD">
      <w:r>
        <w:t>202.9204</w:t>
      </w:r>
      <w:r>
        <w:tab/>
        <w:t>3.038e0</w:t>
      </w:r>
    </w:p>
    <w:p w:rsidR="000162AD" w:rsidRDefault="000162AD" w:rsidP="000162AD">
      <w:r>
        <w:t>202.9241</w:t>
      </w:r>
      <w:r>
        <w:tab/>
        <w:t>1.013e0</w:t>
      </w:r>
    </w:p>
    <w:p w:rsidR="000162AD" w:rsidRDefault="000162AD" w:rsidP="000162AD">
      <w:r>
        <w:t>202.9428</w:t>
      </w:r>
      <w:r>
        <w:tab/>
        <w:t>2.025e0</w:t>
      </w:r>
    </w:p>
    <w:p w:rsidR="000162AD" w:rsidRDefault="000162AD" w:rsidP="000162AD">
      <w:r>
        <w:t>202.9578</w:t>
      </w:r>
      <w:r>
        <w:tab/>
        <w:t>1.013e0</w:t>
      </w:r>
    </w:p>
    <w:p w:rsidR="000162AD" w:rsidRDefault="000162AD" w:rsidP="000162AD">
      <w:r>
        <w:t>202.9614</w:t>
      </w:r>
      <w:r>
        <w:tab/>
        <w:t>1.013e0</w:t>
      </w:r>
    </w:p>
    <w:p w:rsidR="000162AD" w:rsidRDefault="000162AD" w:rsidP="000162AD">
      <w:r>
        <w:t>202.9690</w:t>
      </w:r>
      <w:r>
        <w:tab/>
        <w:t>1.013e0</w:t>
      </w:r>
    </w:p>
    <w:p w:rsidR="000162AD" w:rsidRDefault="000162AD" w:rsidP="000162AD">
      <w:r>
        <w:t>202.9727</w:t>
      </w:r>
      <w:r>
        <w:tab/>
        <w:t>1.013e0</w:t>
      </w:r>
    </w:p>
    <w:p w:rsidR="000162AD" w:rsidRDefault="000162AD" w:rsidP="000162AD">
      <w:r>
        <w:t>202.9765</w:t>
      </w:r>
      <w:r>
        <w:tab/>
        <w:t>1.013e0</w:t>
      </w:r>
    </w:p>
    <w:p w:rsidR="000162AD" w:rsidRDefault="000162AD" w:rsidP="000162AD">
      <w:r>
        <w:t>202.9876</w:t>
      </w:r>
      <w:r>
        <w:tab/>
        <w:t>2.025e0</w:t>
      </w:r>
    </w:p>
    <w:p w:rsidR="000162AD" w:rsidRDefault="000162AD" w:rsidP="000162AD">
      <w:r>
        <w:t>203.0025</w:t>
      </w:r>
      <w:r>
        <w:tab/>
        <w:t>2.025e0</w:t>
      </w:r>
    </w:p>
    <w:p w:rsidR="000162AD" w:rsidRDefault="000162AD" w:rsidP="000162AD">
      <w:r>
        <w:t>203.0065</w:t>
      </w:r>
      <w:r>
        <w:tab/>
        <w:t>1.013e0</w:t>
      </w:r>
    </w:p>
    <w:p w:rsidR="000162AD" w:rsidRDefault="000162AD" w:rsidP="000162AD">
      <w:r>
        <w:t>203.0099</w:t>
      </w:r>
      <w:r>
        <w:tab/>
        <w:t>4.051e0</w:t>
      </w:r>
    </w:p>
    <w:p w:rsidR="000162AD" w:rsidRDefault="000162AD" w:rsidP="000162AD">
      <w:r>
        <w:t>203.0138</w:t>
      </w:r>
      <w:r>
        <w:tab/>
        <w:t>2.025e0</w:t>
      </w:r>
    </w:p>
    <w:p w:rsidR="000162AD" w:rsidRDefault="000162AD" w:rsidP="000162AD">
      <w:r>
        <w:t>203.0176</w:t>
      </w:r>
      <w:r>
        <w:tab/>
        <w:t>1.013e0</w:t>
      </w:r>
    </w:p>
    <w:p w:rsidR="000162AD" w:rsidRDefault="000162AD" w:rsidP="000162AD">
      <w:r>
        <w:t>203.0216</w:t>
      </w:r>
      <w:r>
        <w:tab/>
        <w:t>2.025e0</w:t>
      </w:r>
    </w:p>
    <w:p w:rsidR="000162AD" w:rsidRDefault="000162AD" w:rsidP="000162AD">
      <w:r>
        <w:lastRenderedPageBreak/>
        <w:t>203.0334</w:t>
      </w:r>
      <w:r>
        <w:tab/>
        <w:t>1.013e0</w:t>
      </w:r>
    </w:p>
    <w:p w:rsidR="000162AD" w:rsidRDefault="000162AD" w:rsidP="000162AD">
      <w:r>
        <w:t>203.0371</w:t>
      </w:r>
      <w:r>
        <w:tab/>
        <w:t>1.013e0</w:t>
      </w:r>
    </w:p>
    <w:p w:rsidR="000162AD" w:rsidRDefault="000162AD" w:rsidP="000162AD">
      <w:r>
        <w:t>203.0429</w:t>
      </w:r>
      <w:r>
        <w:tab/>
        <w:t>4.051e0</w:t>
      </w:r>
    </w:p>
    <w:p w:rsidR="000162AD" w:rsidRDefault="000162AD" w:rsidP="000162AD">
      <w:r>
        <w:t>203.0448</w:t>
      </w:r>
      <w:r>
        <w:tab/>
        <w:t>1.013e0</w:t>
      </w:r>
    </w:p>
    <w:p w:rsidR="000162AD" w:rsidRDefault="000162AD" w:rsidP="000162AD">
      <w:r>
        <w:t>203.0561</w:t>
      </w:r>
      <w:r>
        <w:tab/>
        <w:t>2.025e0</w:t>
      </w:r>
    </w:p>
    <w:p w:rsidR="000162AD" w:rsidRDefault="000162AD" w:rsidP="000162AD">
      <w:r>
        <w:t>203.0582</w:t>
      </w:r>
      <w:r>
        <w:tab/>
        <w:t>2.025e0</w:t>
      </w:r>
    </w:p>
    <w:p w:rsidR="000162AD" w:rsidRDefault="000162AD" w:rsidP="000162AD">
      <w:r>
        <w:t>203.0604</w:t>
      </w:r>
      <w:r>
        <w:tab/>
        <w:t>1.013e0</w:t>
      </w:r>
    </w:p>
    <w:p w:rsidR="000162AD" w:rsidRDefault="000162AD" w:rsidP="000162AD">
      <w:r>
        <w:t>203.0621</w:t>
      </w:r>
      <w:r>
        <w:tab/>
        <w:t>4.051e0</w:t>
      </w:r>
    </w:p>
    <w:p w:rsidR="000162AD" w:rsidRDefault="000162AD" w:rsidP="000162AD">
      <w:r>
        <w:t>203.0659</w:t>
      </w:r>
      <w:r>
        <w:tab/>
        <w:t>3.038e0</w:t>
      </w:r>
    </w:p>
    <w:p w:rsidR="000162AD" w:rsidRDefault="000162AD" w:rsidP="000162AD">
      <w:r>
        <w:t>203.0697</w:t>
      </w:r>
      <w:r>
        <w:tab/>
        <w:t>3.322e0</w:t>
      </w:r>
    </w:p>
    <w:p w:rsidR="000162AD" w:rsidRDefault="000162AD" w:rsidP="000162AD">
      <w:r>
        <w:t>203.0720</w:t>
      </w:r>
      <w:r>
        <w:tab/>
        <w:t>1.013e0</w:t>
      </w:r>
    </w:p>
    <w:p w:rsidR="000162AD" w:rsidRDefault="000162AD" w:rsidP="000162AD">
      <w:r>
        <w:t>203.0900</w:t>
      </w:r>
      <w:r>
        <w:tab/>
        <w:t>3.038e0</w:t>
      </w:r>
    </w:p>
    <w:p w:rsidR="000162AD" w:rsidRDefault="000162AD" w:rsidP="000162AD">
      <w:r>
        <w:t>203.0956</w:t>
      </w:r>
      <w:r>
        <w:tab/>
        <w:t>2.025e0</w:t>
      </w:r>
    </w:p>
    <w:p w:rsidR="000162AD" w:rsidRDefault="000162AD" w:rsidP="000162AD">
      <w:r>
        <w:t>203.0974</w:t>
      </w:r>
      <w:r>
        <w:tab/>
        <w:t>9.114e0</w:t>
      </w:r>
    </w:p>
    <w:p w:rsidR="000162AD" w:rsidRDefault="000162AD" w:rsidP="000162AD">
      <w:r>
        <w:t>203.0990</w:t>
      </w:r>
      <w:r>
        <w:tab/>
        <w:t>1.418e1</w:t>
      </w:r>
    </w:p>
    <w:p w:rsidR="000162AD" w:rsidRDefault="000162AD" w:rsidP="000162AD">
      <w:r>
        <w:t>203.1009</w:t>
      </w:r>
      <w:r>
        <w:tab/>
        <w:t>2.633e1</w:t>
      </w:r>
    </w:p>
    <w:p w:rsidR="000162AD" w:rsidRDefault="000162AD" w:rsidP="000162AD">
      <w:r>
        <w:t>203.1028</w:t>
      </w:r>
      <w:r>
        <w:tab/>
        <w:t>5.195e1</w:t>
      </w:r>
    </w:p>
    <w:p w:rsidR="000162AD" w:rsidRDefault="000162AD" w:rsidP="000162AD">
      <w:r>
        <w:t>203.1054</w:t>
      </w:r>
      <w:r>
        <w:tab/>
        <w:t>7.156e1</w:t>
      </w:r>
    </w:p>
    <w:p w:rsidR="000162AD" w:rsidRDefault="000162AD" w:rsidP="000162AD">
      <w:r>
        <w:t>203.1077</w:t>
      </w:r>
      <w:r>
        <w:tab/>
        <w:t>3.038e1</w:t>
      </w:r>
    </w:p>
    <w:p w:rsidR="000162AD" w:rsidRDefault="000162AD" w:rsidP="000162AD">
      <w:r>
        <w:lastRenderedPageBreak/>
        <w:t>203.1137</w:t>
      </w:r>
      <w:r>
        <w:tab/>
        <w:t>8.101e0</w:t>
      </w:r>
    </w:p>
    <w:p w:rsidR="000162AD" w:rsidRDefault="000162AD" w:rsidP="000162AD">
      <w:r>
        <w:t>203.1162</w:t>
      </w:r>
      <w:r>
        <w:tab/>
        <w:t>1.013e0</w:t>
      </w:r>
    </w:p>
    <w:p w:rsidR="000162AD" w:rsidRDefault="000162AD" w:rsidP="000162AD">
      <w:r>
        <w:t>203.1186</w:t>
      </w:r>
      <w:r>
        <w:tab/>
        <w:t>3.038e0</w:t>
      </w:r>
    </w:p>
    <w:p w:rsidR="000162AD" w:rsidRDefault="000162AD" w:rsidP="000162AD">
      <w:r>
        <w:t>203.1242</w:t>
      </w:r>
      <w:r>
        <w:tab/>
        <w:t>4.051e0</w:t>
      </w:r>
    </w:p>
    <w:p w:rsidR="000162AD" w:rsidRDefault="000162AD" w:rsidP="000162AD">
      <w:r>
        <w:t>203.1279</w:t>
      </w:r>
      <w:r>
        <w:tab/>
        <w:t>4.051e0</w:t>
      </w:r>
    </w:p>
    <w:p w:rsidR="000162AD" w:rsidRDefault="000162AD" w:rsidP="000162AD">
      <w:r>
        <w:t>203.1297</w:t>
      </w:r>
      <w:r>
        <w:tab/>
        <w:t>3.038e0</w:t>
      </w:r>
    </w:p>
    <w:p w:rsidR="000162AD" w:rsidRDefault="000162AD" w:rsidP="000162AD">
      <w:r>
        <w:t>203.1391</w:t>
      </w:r>
      <w:r>
        <w:tab/>
        <w:t>2.025e0</w:t>
      </w:r>
    </w:p>
    <w:p w:rsidR="000162AD" w:rsidRDefault="000162AD" w:rsidP="000162AD">
      <w:r>
        <w:t>203.1427</w:t>
      </w:r>
      <w:r>
        <w:tab/>
        <w:t>1.013e0</w:t>
      </w:r>
    </w:p>
    <w:p w:rsidR="000162AD" w:rsidRDefault="000162AD" w:rsidP="000162AD">
      <w:r>
        <w:t>203.1465</w:t>
      </w:r>
      <w:r>
        <w:tab/>
        <w:t>1.013e0</w:t>
      </w:r>
    </w:p>
    <w:p w:rsidR="000162AD" w:rsidRDefault="000162AD" w:rsidP="000162AD">
      <w:r>
        <w:t>203.1498</w:t>
      </w:r>
      <w:r>
        <w:tab/>
        <w:t>1.013e0</w:t>
      </w:r>
    </w:p>
    <w:p w:rsidR="000162AD" w:rsidRDefault="000162AD" w:rsidP="000162AD">
      <w:r>
        <w:t>203.1542</w:t>
      </w:r>
      <w:r>
        <w:tab/>
        <w:t>4.051e0</w:t>
      </w:r>
    </w:p>
    <w:p w:rsidR="000162AD" w:rsidRDefault="000162AD" w:rsidP="000162AD">
      <w:r>
        <w:t>203.1579</w:t>
      </w:r>
      <w:r>
        <w:tab/>
        <w:t>2.025e0</w:t>
      </w:r>
    </w:p>
    <w:p w:rsidR="000162AD" w:rsidRDefault="000162AD" w:rsidP="000162AD">
      <w:r>
        <w:t>203.1600</w:t>
      </w:r>
      <w:r>
        <w:tab/>
        <w:t>2.025e0</w:t>
      </w:r>
    </w:p>
    <w:p w:rsidR="000162AD" w:rsidRDefault="000162AD" w:rsidP="000162AD">
      <w:r>
        <w:t>203.1673</w:t>
      </w:r>
      <w:r>
        <w:tab/>
        <w:t>2.025e0</w:t>
      </w:r>
    </w:p>
    <w:p w:rsidR="000162AD" w:rsidRDefault="000162AD" w:rsidP="000162AD">
      <w:r>
        <w:t>203.1733</w:t>
      </w:r>
      <w:r>
        <w:tab/>
        <w:t>1.013e0</w:t>
      </w:r>
    </w:p>
    <w:p w:rsidR="000162AD" w:rsidRDefault="000162AD" w:rsidP="000162AD">
      <w:r>
        <w:t>203.1770</w:t>
      </w:r>
      <w:r>
        <w:tab/>
        <w:t>3.125e0</w:t>
      </w:r>
    </w:p>
    <w:p w:rsidR="000162AD" w:rsidRDefault="000162AD" w:rsidP="000162AD">
      <w:r>
        <w:t>203.1792</w:t>
      </w:r>
      <w:r>
        <w:tab/>
        <w:t>2.025e0</w:t>
      </w:r>
    </w:p>
    <w:p w:rsidR="000162AD" w:rsidRDefault="000162AD" w:rsidP="000162AD">
      <w:r>
        <w:t>203.1851</w:t>
      </w:r>
      <w:r>
        <w:tab/>
        <w:t>1.013e0</w:t>
      </w:r>
    </w:p>
    <w:p w:rsidR="000162AD" w:rsidRDefault="000162AD" w:rsidP="000162AD">
      <w:r>
        <w:t>203.1888</w:t>
      </w:r>
      <w:r>
        <w:tab/>
        <w:t>1.013e0</w:t>
      </w:r>
    </w:p>
    <w:p w:rsidR="000162AD" w:rsidRDefault="000162AD" w:rsidP="000162AD">
      <w:r>
        <w:lastRenderedPageBreak/>
        <w:t>203.1968</w:t>
      </w:r>
      <w:r>
        <w:tab/>
        <w:t>3.038e0</w:t>
      </w:r>
    </w:p>
    <w:p w:rsidR="000162AD" w:rsidRDefault="000162AD" w:rsidP="000162AD">
      <w:r>
        <w:t>203.2008</w:t>
      </w:r>
      <w:r>
        <w:tab/>
        <w:t>1.013e0</w:t>
      </w:r>
    </w:p>
    <w:p w:rsidR="000162AD" w:rsidRDefault="000162AD" w:rsidP="000162AD">
      <w:r>
        <w:t>203.2045</w:t>
      </w:r>
      <w:r>
        <w:tab/>
        <w:t>2.025e0</w:t>
      </w:r>
    </w:p>
    <w:p w:rsidR="000162AD" w:rsidRDefault="000162AD" w:rsidP="000162AD">
      <w:r>
        <w:t>203.2121</w:t>
      </w:r>
      <w:r>
        <w:tab/>
        <w:t>1.013e0</w:t>
      </w:r>
    </w:p>
    <w:p w:rsidR="000162AD" w:rsidRDefault="000162AD" w:rsidP="000162AD">
      <w:r>
        <w:t>203.2195</w:t>
      </w:r>
      <w:r>
        <w:tab/>
        <w:t>3.038e0</w:t>
      </w:r>
    </w:p>
    <w:p w:rsidR="000162AD" w:rsidRDefault="000162AD" w:rsidP="000162AD">
      <w:r>
        <w:t>203.2268</w:t>
      </w:r>
      <w:r>
        <w:tab/>
        <w:t>1.013e0</w:t>
      </w:r>
    </w:p>
    <w:p w:rsidR="000162AD" w:rsidRDefault="000162AD" w:rsidP="000162AD">
      <w:r>
        <w:t>203.2306</w:t>
      </w:r>
      <w:r>
        <w:tab/>
        <w:t>1.013e0</w:t>
      </w:r>
    </w:p>
    <w:p w:rsidR="000162AD" w:rsidRDefault="000162AD" w:rsidP="000162AD">
      <w:r>
        <w:t>203.2343</w:t>
      </w:r>
      <w:r>
        <w:tab/>
        <w:t>1.013e0</w:t>
      </w:r>
    </w:p>
    <w:p w:rsidR="000162AD" w:rsidRDefault="000162AD" w:rsidP="000162AD">
      <w:r>
        <w:t>203.2455</w:t>
      </w:r>
      <w:r>
        <w:tab/>
        <w:t>1.013e0</w:t>
      </w:r>
    </w:p>
    <w:p w:rsidR="000162AD" w:rsidRDefault="000162AD" w:rsidP="000162AD">
      <w:r>
        <w:t>203.2495</w:t>
      </w:r>
      <w:r>
        <w:tab/>
        <w:t>1.013e0</w:t>
      </w:r>
    </w:p>
    <w:p w:rsidR="000162AD" w:rsidRDefault="000162AD" w:rsidP="000162AD">
      <w:r>
        <w:t>203.2533</w:t>
      </w:r>
      <w:r>
        <w:tab/>
        <w:t>1.013e0</w:t>
      </w:r>
    </w:p>
    <w:p w:rsidR="000162AD" w:rsidRDefault="000162AD" w:rsidP="000162AD">
      <w:r>
        <w:t>203.2568</w:t>
      </w:r>
      <w:r>
        <w:tab/>
        <w:t>3.038e0</w:t>
      </w:r>
    </w:p>
    <w:p w:rsidR="000162AD" w:rsidRDefault="000162AD" w:rsidP="000162AD">
      <w:r>
        <w:t>203.2681</w:t>
      </w:r>
      <w:r>
        <w:tab/>
        <w:t>2.025e0</w:t>
      </w:r>
    </w:p>
    <w:p w:rsidR="000162AD" w:rsidRDefault="000162AD" w:rsidP="000162AD">
      <w:r>
        <w:t>203.2718</w:t>
      </w:r>
      <w:r>
        <w:tab/>
        <w:t>1.013e0</w:t>
      </w:r>
    </w:p>
    <w:p w:rsidR="000162AD" w:rsidRDefault="000162AD" w:rsidP="000162AD">
      <w:r>
        <w:t>203.2751</w:t>
      </w:r>
      <w:r>
        <w:tab/>
        <w:t>1.013e0</w:t>
      </w:r>
    </w:p>
    <w:p w:rsidR="000162AD" w:rsidRDefault="000162AD" w:rsidP="000162AD">
      <w:r>
        <w:t>203.2774</w:t>
      </w:r>
      <w:r>
        <w:tab/>
        <w:t>2.025e0</w:t>
      </w:r>
    </w:p>
    <w:p w:rsidR="000162AD" w:rsidRDefault="000162AD" w:rsidP="000162AD">
      <w:r>
        <w:t>203.2903</w:t>
      </w:r>
      <w:r>
        <w:tab/>
        <w:t>1.013e0</w:t>
      </w:r>
    </w:p>
    <w:p w:rsidR="000162AD" w:rsidRDefault="000162AD" w:rsidP="000162AD">
      <w:r>
        <w:t>203.2980</w:t>
      </w:r>
      <w:r>
        <w:tab/>
        <w:t>1.013e0</w:t>
      </w:r>
    </w:p>
    <w:p w:rsidR="000162AD" w:rsidRDefault="000162AD" w:rsidP="000162AD">
      <w:r>
        <w:t>203.3017</w:t>
      </w:r>
      <w:r>
        <w:tab/>
        <w:t>1.013e0</w:t>
      </w:r>
    </w:p>
    <w:p w:rsidR="000162AD" w:rsidRDefault="000162AD" w:rsidP="000162AD">
      <w:r>
        <w:lastRenderedPageBreak/>
        <w:t>203.3057</w:t>
      </w:r>
      <w:r>
        <w:tab/>
        <w:t>1.013e0</w:t>
      </w:r>
    </w:p>
    <w:p w:rsidR="000162AD" w:rsidRDefault="000162AD" w:rsidP="000162AD">
      <w:r>
        <w:t>203.3214</w:t>
      </w:r>
      <w:r>
        <w:tab/>
        <w:t>1.013e0</w:t>
      </w:r>
    </w:p>
    <w:p w:rsidR="000162AD" w:rsidRDefault="000162AD" w:rsidP="000162AD">
      <w:r>
        <w:t>203.3247</w:t>
      </w:r>
      <w:r>
        <w:tab/>
        <w:t>2.025e0</w:t>
      </w:r>
    </w:p>
    <w:p w:rsidR="000162AD" w:rsidRDefault="000162AD" w:rsidP="000162AD">
      <w:r>
        <w:t>203.3308</w:t>
      </w:r>
      <w:r>
        <w:tab/>
        <w:t>4.051e0</w:t>
      </w:r>
    </w:p>
    <w:p w:rsidR="000162AD" w:rsidRDefault="000162AD" w:rsidP="000162AD">
      <w:r>
        <w:t>203.3332</w:t>
      </w:r>
      <w:r>
        <w:tab/>
        <w:t>1.013e0</w:t>
      </w:r>
    </w:p>
    <w:p w:rsidR="000162AD" w:rsidRDefault="000162AD" w:rsidP="000162AD">
      <w:r>
        <w:t>203.3360</w:t>
      </w:r>
      <w:r>
        <w:tab/>
        <w:t>3.038e0</w:t>
      </w:r>
    </w:p>
    <w:p w:rsidR="000162AD" w:rsidRDefault="000162AD" w:rsidP="000162AD">
      <w:r>
        <w:t>203.3408</w:t>
      </w:r>
      <w:r>
        <w:tab/>
        <w:t>1.013e0</w:t>
      </w:r>
    </w:p>
    <w:p w:rsidR="000162AD" w:rsidRDefault="000162AD" w:rsidP="000162AD">
      <w:r>
        <w:t>203.3446</w:t>
      </w:r>
      <w:r>
        <w:tab/>
        <w:t>1.013e0</w:t>
      </w:r>
    </w:p>
    <w:p w:rsidR="000162AD" w:rsidRDefault="000162AD" w:rsidP="000162AD">
      <w:r>
        <w:t>203.3480</w:t>
      </w:r>
      <w:r>
        <w:tab/>
        <w:t>1.013e0</w:t>
      </w:r>
    </w:p>
    <w:p w:rsidR="000162AD" w:rsidRDefault="000162AD" w:rsidP="000162AD">
      <w:r>
        <w:t>203.3559</w:t>
      </w:r>
      <w:r>
        <w:tab/>
        <w:t>2.025e0</w:t>
      </w:r>
    </w:p>
    <w:p w:rsidR="000162AD" w:rsidRDefault="000162AD" w:rsidP="000162AD">
      <w:r>
        <w:t>203.3634</w:t>
      </w:r>
      <w:r>
        <w:tab/>
        <w:t>1.013e0</w:t>
      </w:r>
    </w:p>
    <w:p w:rsidR="000162AD" w:rsidRDefault="000162AD" w:rsidP="000162AD">
      <w:r>
        <w:t>203.3671</w:t>
      </w:r>
      <w:r>
        <w:tab/>
        <w:t>1.013e0</w:t>
      </w:r>
    </w:p>
    <w:p w:rsidR="000162AD" w:rsidRDefault="000162AD" w:rsidP="000162AD">
      <w:r>
        <w:t>203.3857</w:t>
      </w:r>
      <w:r>
        <w:tab/>
        <w:t>2.025e0</w:t>
      </w:r>
    </w:p>
    <w:p w:rsidR="000162AD" w:rsidRDefault="000162AD" w:rsidP="000162AD">
      <w:r>
        <w:t>203.4045</w:t>
      </w:r>
      <w:r>
        <w:tab/>
        <w:t>2.025e0</w:t>
      </w:r>
    </w:p>
    <w:p w:rsidR="000162AD" w:rsidRDefault="000162AD" w:rsidP="000162AD">
      <w:r>
        <w:t>203.4116</w:t>
      </w:r>
      <w:r>
        <w:tab/>
        <w:t>2.025e0</w:t>
      </w:r>
    </w:p>
    <w:p w:rsidR="000162AD" w:rsidRDefault="000162AD" w:rsidP="000162AD">
      <w:r>
        <w:t>203.4308</w:t>
      </w:r>
      <w:r>
        <w:tab/>
        <w:t>1.013e0</w:t>
      </w:r>
    </w:p>
    <w:p w:rsidR="000162AD" w:rsidRDefault="000162AD" w:rsidP="000162AD">
      <w:r>
        <w:t>203.4342</w:t>
      </w:r>
      <w:r>
        <w:tab/>
        <w:t>1.013e0</w:t>
      </w:r>
    </w:p>
    <w:p w:rsidR="000162AD" w:rsidRDefault="000162AD" w:rsidP="000162AD">
      <w:r>
        <w:t>203.4358</w:t>
      </w:r>
      <w:r>
        <w:tab/>
        <w:t>3.038e0</w:t>
      </w:r>
    </w:p>
    <w:p w:rsidR="000162AD" w:rsidRDefault="000162AD" w:rsidP="000162AD">
      <w:r>
        <w:t>203.4463</w:t>
      </w:r>
      <w:r>
        <w:tab/>
        <w:t>2.025e0</w:t>
      </w:r>
    </w:p>
    <w:p w:rsidR="000162AD" w:rsidRDefault="000162AD" w:rsidP="000162AD">
      <w:r>
        <w:lastRenderedPageBreak/>
        <w:t>203.4577</w:t>
      </w:r>
      <w:r>
        <w:tab/>
        <w:t>1.013e0</w:t>
      </w:r>
    </w:p>
    <w:p w:rsidR="000162AD" w:rsidRDefault="000162AD" w:rsidP="000162AD">
      <w:r>
        <w:t>203.4618</w:t>
      </w:r>
      <w:r>
        <w:tab/>
        <w:t>1.013e0</w:t>
      </w:r>
    </w:p>
    <w:p w:rsidR="000162AD" w:rsidRDefault="000162AD" w:rsidP="000162AD">
      <w:r>
        <w:t>203.4651</w:t>
      </w:r>
      <w:r>
        <w:tab/>
        <w:t>1.013e0</w:t>
      </w:r>
    </w:p>
    <w:p w:rsidR="000162AD" w:rsidRDefault="000162AD" w:rsidP="000162AD">
      <w:r>
        <w:t>203.4735</w:t>
      </w:r>
      <w:r>
        <w:tab/>
        <w:t>1.013e0</w:t>
      </w:r>
    </w:p>
    <w:p w:rsidR="000162AD" w:rsidRDefault="000162AD" w:rsidP="000162AD">
      <w:r>
        <w:t>203.4773</w:t>
      </w:r>
      <w:r>
        <w:tab/>
        <w:t>1.013e0</w:t>
      </w:r>
    </w:p>
    <w:p w:rsidR="000162AD" w:rsidRDefault="000162AD" w:rsidP="000162AD">
      <w:r>
        <w:t>203.4827</w:t>
      </w:r>
      <w:r>
        <w:tab/>
        <w:t>2.025e0</w:t>
      </w:r>
    </w:p>
    <w:p w:rsidR="000162AD" w:rsidRDefault="000162AD" w:rsidP="000162AD">
      <w:r>
        <w:t>203.4922</w:t>
      </w:r>
      <w:r>
        <w:tab/>
        <w:t>1.013e0</w:t>
      </w:r>
    </w:p>
    <w:p w:rsidR="000162AD" w:rsidRDefault="000162AD" w:rsidP="000162AD">
      <w:r>
        <w:t>203.4960</w:t>
      </w:r>
      <w:r>
        <w:tab/>
        <w:t>1.013e0</w:t>
      </w:r>
    </w:p>
    <w:p w:rsidR="000162AD" w:rsidRDefault="000162AD" w:rsidP="000162AD">
      <w:r>
        <w:t>203.4999</w:t>
      </w:r>
      <w:r>
        <w:tab/>
        <w:t>4.051e0</w:t>
      </w:r>
    </w:p>
    <w:p w:rsidR="000162AD" w:rsidRDefault="000162AD" w:rsidP="000162AD">
      <w:r>
        <w:t>203.5010</w:t>
      </w:r>
      <w:r>
        <w:tab/>
        <w:t>3.038e0</w:t>
      </w:r>
    </w:p>
    <w:p w:rsidR="000162AD" w:rsidRDefault="000162AD" w:rsidP="000162AD">
      <w:r>
        <w:t>203.5035</w:t>
      </w:r>
      <w:r>
        <w:tab/>
        <w:t>1.013e0</w:t>
      </w:r>
    </w:p>
    <w:p w:rsidR="000162AD" w:rsidRDefault="000162AD" w:rsidP="000162AD">
      <w:r>
        <w:t>203.5056</w:t>
      </w:r>
      <w:r>
        <w:tab/>
        <w:t>2.025e0</w:t>
      </w:r>
    </w:p>
    <w:p w:rsidR="000162AD" w:rsidRDefault="000162AD" w:rsidP="000162AD">
      <w:r>
        <w:t>203.5073</w:t>
      </w:r>
      <w:r>
        <w:tab/>
        <w:t>1.013e0</w:t>
      </w:r>
    </w:p>
    <w:p w:rsidR="000162AD" w:rsidRDefault="000162AD" w:rsidP="000162AD">
      <w:r>
        <w:t>203.5261</w:t>
      </w:r>
      <w:r>
        <w:tab/>
        <w:t>2.025e0</w:t>
      </w:r>
    </w:p>
    <w:p w:rsidR="000162AD" w:rsidRDefault="000162AD" w:rsidP="000162AD">
      <w:r>
        <w:t>203.5275</w:t>
      </w:r>
      <w:r>
        <w:tab/>
        <w:t>2.025e0</w:t>
      </w:r>
    </w:p>
    <w:p w:rsidR="000162AD" w:rsidRDefault="000162AD" w:rsidP="000162AD">
      <w:r>
        <w:t>203.5486</w:t>
      </w:r>
      <w:r>
        <w:tab/>
        <w:t>1.013e0</w:t>
      </w:r>
    </w:p>
    <w:p w:rsidR="000162AD" w:rsidRDefault="000162AD" w:rsidP="000162AD">
      <w:r>
        <w:t>203.5561</w:t>
      </w:r>
      <w:r>
        <w:tab/>
        <w:t>3.038e0</w:t>
      </w:r>
    </w:p>
    <w:p w:rsidR="000162AD" w:rsidRDefault="000162AD" w:rsidP="000162AD">
      <w:r>
        <w:t>203.5632</w:t>
      </w:r>
      <w:r>
        <w:tab/>
        <w:t>3.038e0</w:t>
      </w:r>
    </w:p>
    <w:p w:rsidR="000162AD" w:rsidRDefault="000162AD" w:rsidP="000162AD">
      <w:r>
        <w:t>203.5671</w:t>
      </w:r>
      <w:r>
        <w:tab/>
        <w:t>2.025e0</w:t>
      </w:r>
    </w:p>
    <w:p w:rsidR="000162AD" w:rsidRDefault="000162AD" w:rsidP="000162AD">
      <w:r>
        <w:lastRenderedPageBreak/>
        <w:t>203.5746</w:t>
      </w:r>
      <w:r>
        <w:tab/>
        <w:t>1.013e0</w:t>
      </w:r>
    </w:p>
    <w:p w:rsidR="000162AD" w:rsidRDefault="000162AD" w:rsidP="000162AD">
      <w:r>
        <w:t>203.5785</w:t>
      </w:r>
      <w:r>
        <w:tab/>
        <w:t>1.013e0</w:t>
      </w:r>
    </w:p>
    <w:p w:rsidR="000162AD" w:rsidRDefault="000162AD" w:rsidP="000162AD">
      <w:r>
        <w:t>203.5826</w:t>
      </w:r>
      <w:r>
        <w:tab/>
        <w:t>3.038e0</w:t>
      </w:r>
    </w:p>
    <w:p w:rsidR="000162AD" w:rsidRDefault="000162AD" w:rsidP="000162AD">
      <w:r>
        <w:t>203.5902</w:t>
      </w:r>
      <w:r>
        <w:tab/>
        <w:t>1.013e0</w:t>
      </w:r>
    </w:p>
    <w:p w:rsidR="000162AD" w:rsidRDefault="000162AD" w:rsidP="000162AD">
      <w:r>
        <w:t>203.5982</w:t>
      </w:r>
      <w:r>
        <w:tab/>
        <w:t>1.013e0</w:t>
      </w:r>
    </w:p>
    <w:p w:rsidR="000162AD" w:rsidRDefault="000162AD" w:rsidP="000162AD">
      <w:r>
        <w:t>203.6021</w:t>
      </w:r>
      <w:r>
        <w:tab/>
        <w:t>1.013e0</w:t>
      </w:r>
    </w:p>
    <w:p w:rsidR="000162AD" w:rsidRDefault="000162AD" w:rsidP="000162AD">
      <w:r>
        <w:t>203.6058</w:t>
      </w:r>
      <w:r>
        <w:tab/>
        <w:t>1.013e0</w:t>
      </w:r>
    </w:p>
    <w:p w:rsidR="000162AD" w:rsidRDefault="000162AD" w:rsidP="000162AD">
      <w:r>
        <w:t>203.6139</w:t>
      </w:r>
      <w:r>
        <w:tab/>
        <w:t>1.013e0</w:t>
      </w:r>
    </w:p>
    <w:p w:rsidR="000162AD" w:rsidRDefault="000162AD" w:rsidP="000162AD">
      <w:r>
        <w:t>203.6175</w:t>
      </w:r>
      <w:r>
        <w:tab/>
        <w:t>1.013e0</w:t>
      </w:r>
    </w:p>
    <w:p w:rsidR="000162AD" w:rsidRDefault="000162AD" w:rsidP="000162AD">
      <w:r>
        <w:t>203.6267</w:t>
      </w:r>
      <w:r>
        <w:tab/>
        <w:t>2.025e0</w:t>
      </w:r>
    </w:p>
    <w:p w:rsidR="000162AD" w:rsidRDefault="000162AD" w:rsidP="000162AD">
      <w:r>
        <w:t>203.6289</w:t>
      </w:r>
      <w:r>
        <w:tab/>
        <w:t>1.013e0</w:t>
      </w:r>
    </w:p>
    <w:p w:rsidR="000162AD" w:rsidRDefault="000162AD" w:rsidP="000162AD">
      <w:r>
        <w:t>203.6341</w:t>
      </w:r>
      <w:r>
        <w:tab/>
        <w:t>2.025e0</w:t>
      </w:r>
    </w:p>
    <w:p w:rsidR="000162AD" w:rsidRDefault="000162AD" w:rsidP="000162AD">
      <w:r>
        <w:t>203.6400</w:t>
      </w:r>
      <w:r>
        <w:tab/>
        <w:t>1.013e0</w:t>
      </w:r>
    </w:p>
    <w:p w:rsidR="000162AD" w:rsidRDefault="000162AD" w:rsidP="000162AD">
      <w:r>
        <w:t>203.6512</w:t>
      </w:r>
      <w:r>
        <w:tab/>
        <w:t>1.013e0</w:t>
      </w:r>
    </w:p>
    <w:p w:rsidR="000162AD" w:rsidRDefault="000162AD" w:rsidP="000162AD">
      <w:r>
        <w:t>203.6626</w:t>
      </w:r>
      <w:r>
        <w:tab/>
        <w:t>1.013e0</w:t>
      </w:r>
    </w:p>
    <w:p w:rsidR="000162AD" w:rsidRDefault="000162AD" w:rsidP="000162AD">
      <w:r>
        <w:t>203.6659</w:t>
      </w:r>
      <w:r>
        <w:tab/>
        <w:t>1.013e0</w:t>
      </w:r>
    </w:p>
    <w:p w:rsidR="000162AD" w:rsidRDefault="000162AD" w:rsidP="000162AD">
      <w:r>
        <w:t>203.6740</w:t>
      </w:r>
      <w:r>
        <w:tab/>
        <w:t>2.025e0</w:t>
      </w:r>
    </w:p>
    <w:p w:rsidR="000162AD" w:rsidRDefault="000162AD" w:rsidP="000162AD">
      <w:r>
        <w:t>203.6777</w:t>
      </w:r>
      <w:r>
        <w:tab/>
        <w:t>2.025e0</w:t>
      </w:r>
    </w:p>
    <w:p w:rsidR="000162AD" w:rsidRDefault="000162AD" w:rsidP="000162AD">
      <w:r>
        <w:t>203.6884</w:t>
      </w:r>
      <w:r>
        <w:tab/>
        <w:t>1.013e0</w:t>
      </w:r>
    </w:p>
    <w:p w:rsidR="000162AD" w:rsidRDefault="000162AD" w:rsidP="000162AD">
      <w:r>
        <w:lastRenderedPageBreak/>
        <w:t>203.7190</w:t>
      </w:r>
      <w:r>
        <w:tab/>
        <w:t>1.013e0</w:t>
      </w:r>
    </w:p>
    <w:p w:rsidR="000162AD" w:rsidRDefault="000162AD" w:rsidP="000162AD">
      <w:r>
        <w:t>203.7365</w:t>
      </w:r>
      <w:r>
        <w:tab/>
        <w:t>2.025e0</w:t>
      </w:r>
    </w:p>
    <w:p w:rsidR="000162AD" w:rsidRDefault="000162AD" w:rsidP="000162AD">
      <w:r>
        <w:t>203.7381</w:t>
      </w:r>
      <w:r>
        <w:tab/>
        <w:t>1.013e0</w:t>
      </w:r>
    </w:p>
    <w:p w:rsidR="000162AD" w:rsidRDefault="000162AD" w:rsidP="000162AD">
      <w:r>
        <w:t>203.7423</w:t>
      </w:r>
      <w:r>
        <w:tab/>
        <w:t>1.013e0</w:t>
      </w:r>
    </w:p>
    <w:p w:rsidR="000162AD" w:rsidRDefault="000162AD" w:rsidP="000162AD">
      <w:r>
        <w:t>203.7503</w:t>
      </w:r>
      <w:r>
        <w:tab/>
        <w:t>1.013e0</w:t>
      </w:r>
    </w:p>
    <w:p w:rsidR="000162AD" w:rsidRDefault="000162AD" w:rsidP="000162AD">
      <w:r>
        <w:t>203.7580</w:t>
      </w:r>
      <w:r>
        <w:tab/>
        <w:t>1.013e0</w:t>
      </w:r>
    </w:p>
    <w:p w:rsidR="000162AD" w:rsidRDefault="000162AD" w:rsidP="000162AD">
      <w:r>
        <w:t>203.7596</w:t>
      </w:r>
      <w:r>
        <w:tab/>
        <w:t>2.025e0</w:t>
      </w:r>
    </w:p>
    <w:p w:rsidR="000162AD" w:rsidRDefault="000162AD" w:rsidP="000162AD">
      <w:r>
        <w:t>203.7651</w:t>
      </w:r>
      <w:r>
        <w:tab/>
        <w:t>1.013e0</w:t>
      </w:r>
    </w:p>
    <w:p w:rsidR="000162AD" w:rsidRDefault="000162AD" w:rsidP="000162AD">
      <w:r>
        <w:t>203.7690</w:t>
      </w:r>
      <w:r>
        <w:tab/>
        <w:t>1.013e0</w:t>
      </w:r>
    </w:p>
    <w:p w:rsidR="000162AD" w:rsidRDefault="000162AD" w:rsidP="000162AD">
      <w:r>
        <w:t>203.7729</w:t>
      </w:r>
      <w:r>
        <w:tab/>
        <w:t>1.013e0</w:t>
      </w:r>
    </w:p>
    <w:p w:rsidR="000162AD" w:rsidRDefault="000162AD" w:rsidP="000162AD">
      <w:r>
        <w:t>203.7841</w:t>
      </w:r>
      <w:r>
        <w:tab/>
        <w:t>2.025e0</w:t>
      </w:r>
    </w:p>
    <w:p w:rsidR="000162AD" w:rsidRDefault="000162AD" w:rsidP="000162AD">
      <w:r>
        <w:t>203.7987</w:t>
      </w:r>
      <w:r>
        <w:tab/>
        <w:t>1.013e0</w:t>
      </w:r>
    </w:p>
    <w:p w:rsidR="000162AD" w:rsidRDefault="000162AD" w:rsidP="000162AD">
      <w:r>
        <w:t>203.8025</w:t>
      </w:r>
      <w:r>
        <w:tab/>
        <w:t>1.013e0</w:t>
      </w:r>
    </w:p>
    <w:p w:rsidR="000162AD" w:rsidRDefault="000162AD" w:rsidP="000162AD">
      <w:r>
        <w:t>203.8104</w:t>
      </w:r>
      <w:r>
        <w:tab/>
        <w:t>1.013e0</w:t>
      </w:r>
    </w:p>
    <w:p w:rsidR="000162AD" w:rsidRDefault="000162AD" w:rsidP="000162AD">
      <w:r>
        <w:t>203.8140</w:t>
      </w:r>
      <w:r>
        <w:tab/>
        <w:t>1.013e0</w:t>
      </w:r>
    </w:p>
    <w:p w:rsidR="000162AD" w:rsidRDefault="000162AD" w:rsidP="000162AD">
      <w:r>
        <w:t>203.8162</w:t>
      </w:r>
      <w:r>
        <w:tab/>
        <w:t>2.025e0</w:t>
      </w:r>
    </w:p>
    <w:p w:rsidR="000162AD" w:rsidRDefault="000162AD" w:rsidP="000162AD">
      <w:r>
        <w:t>203.8179</w:t>
      </w:r>
      <w:r>
        <w:tab/>
        <w:t>1.013e0</w:t>
      </w:r>
    </w:p>
    <w:p w:rsidR="000162AD" w:rsidRDefault="000162AD" w:rsidP="000162AD">
      <w:r>
        <w:t>203.8292</w:t>
      </w:r>
      <w:r>
        <w:tab/>
        <w:t>1.013e0</w:t>
      </w:r>
    </w:p>
    <w:p w:rsidR="000162AD" w:rsidRDefault="000162AD" w:rsidP="000162AD">
      <w:r>
        <w:t>203.8309</w:t>
      </w:r>
      <w:r>
        <w:tab/>
        <w:t>2.025e0</w:t>
      </w:r>
    </w:p>
    <w:p w:rsidR="000162AD" w:rsidRDefault="000162AD" w:rsidP="000162AD">
      <w:r>
        <w:lastRenderedPageBreak/>
        <w:t>203.8365</w:t>
      </w:r>
      <w:r>
        <w:tab/>
        <w:t>1.013e0</w:t>
      </w:r>
    </w:p>
    <w:p w:rsidR="000162AD" w:rsidRDefault="000162AD" w:rsidP="000162AD">
      <w:r>
        <w:t>203.8422</w:t>
      </w:r>
      <w:r>
        <w:tab/>
        <w:t>2.025e0</w:t>
      </w:r>
    </w:p>
    <w:p w:rsidR="000162AD" w:rsidRDefault="000162AD" w:rsidP="000162AD">
      <w:r>
        <w:t>203.8474</w:t>
      </w:r>
      <w:r>
        <w:tab/>
        <w:t>1.013e0</w:t>
      </w:r>
    </w:p>
    <w:p w:rsidR="000162AD" w:rsidRDefault="000162AD" w:rsidP="000162AD">
      <w:r>
        <w:t>203.8557</w:t>
      </w:r>
      <w:r>
        <w:tab/>
        <w:t>1.013e0</w:t>
      </w:r>
    </w:p>
    <w:p w:rsidR="000162AD" w:rsidRDefault="000162AD" w:rsidP="000162AD">
      <w:r>
        <w:t>203.8630</w:t>
      </w:r>
      <w:r>
        <w:tab/>
        <w:t>1.013e0</w:t>
      </w:r>
    </w:p>
    <w:p w:rsidR="000162AD" w:rsidRDefault="000162AD" w:rsidP="000162AD">
      <w:r>
        <w:t>203.8714</w:t>
      </w:r>
      <w:r>
        <w:tab/>
        <w:t>1.013e0</w:t>
      </w:r>
    </w:p>
    <w:p w:rsidR="000162AD" w:rsidRDefault="000162AD" w:rsidP="000162AD">
      <w:r>
        <w:t>203.8791</w:t>
      </w:r>
      <w:r>
        <w:tab/>
        <w:t>1.013e0</w:t>
      </w:r>
    </w:p>
    <w:p w:rsidR="000162AD" w:rsidRDefault="000162AD" w:rsidP="000162AD">
      <w:r>
        <w:t>203.8829</w:t>
      </w:r>
      <w:r>
        <w:tab/>
        <w:t>1.013e0</w:t>
      </w:r>
    </w:p>
    <w:p w:rsidR="000162AD" w:rsidRDefault="000162AD" w:rsidP="000162AD">
      <w:r>
        <w:t>203.8869</w:t>
      </w:r>
      <w:r>
        <w:tab/>
        <w:t>1.013e0</w:t>
      </w:r>
    </w:p>
    <w:p w:rsidR="000162AD" w:rsidRDefault="000162AD" w:rsidP="000162AD">
      <w:r>
        <w:t>203.8910</w:t>
      </w:r>
      <w:r>
        <w:tab/>
        <w:t>1.013e0</w:t>
      </w:r>
    </w:p>
    <w:p w:rsidR="000162AD" w:rsidRDefault="000162AD" w:rsidP="000162AD">
      <w:r>
        <w:t>203.9165</w:t>
      </w:r>
      <w:r>
        <w:tab/>
        <w:t>1.013e0</w:t>
      </w:r>
    </w:p>
    <w:p w:rsidR="000162AD" w:rsidRDefault="000162AD" w:rsidP="000162AD">
      <w:r>
        <w:t>203.9207</w:t>
      </w:r>
      <w:r>
        <w:tab/>
        <w:t>1.013e0</w:t>
      </w:r>
    </w:p>
    <w:p w:rsidR="000162AD" w:rsidRDefault="000162AD" w:rsidP="000162AD">
      <w:r>
        <w:t>203.9302</w:t>
      </w:r>
      <w:r>
        <w:tab/>
        <w:t>4.051e0</w:t>
      </w:r>
    </w:p>
    <w:p w:rsidR="000162AD" w:rsidRDefault="000162AD" w:rsidP="000162AD">
      <w:r>
        <w:t>203.9392</w:t>
      </w:r>
      <w:r>
        <w:tab/>
        <w:t>2.025e0</w:t>
      </w:r>
    </w:p>
    <w:p w:rsidR="000162AD" w:rsidRDefault="000162AD" w:rsidP="000162AD">
      <w:r>
        <w:t>203.9432</w:t>
      </w:r>
      <w:r>
        <w:tab/>
        <w:t>1.013e0</w:t>
      </w:r>
    </w:p>
    <w:p w:rsidR="000162AD" w:rsidRDefault="000162AD" w:rsidP="000162AD">
      <w:r>
        <w:t>203.9509</w:t>
      </w:r>
      <w:r>
        <w:tab/>
        <w:t>2.025e0</w:t>
      </w:r>
    </w:p>
    <w:p w:rsidR="000162AD" w:rsidRDefault="000162AD" w:rsidP="000162AD">
      <w:r>
        <w:t>203.9582</w:t>
      </w:r>
      <w:r>
        <w:tab/>
        <w:t>2.025e0</w:t>
      </w:r>
    </w:p>
    <w:p w:rsidR="000162AD" w:rsidRDefault="000162AD" w:rsidP="000162AD">
      <w:r>
        <w:t>203.9732</w:t>
      </w:r>
      <w:r>
        <w:tab/>
        <w:t>1.013e0</w:t>
      </w:r>
    </w:p>
    <w:p w:rsidR="000162AD" w:rsidRDefault="000162AD" w:rsidP="000162AD">
      <w:r>
        <w:t>203.9767</w:t>
      </w:r>
      <w:r>
        <w:tab/>
        <w:t>4.051e0</w:t>
      </w:r>
    </w:p>
    <w:p w:rsidR="000162AD" w:rsidRDefault="000162AD" w:rsidP="000162AD">
      <w:r>
        <w:lastRenderedPageBreak/>
        <w:t>203.9846</w:t>
      </w:r>
      <w:r>
        <w:tab/>
        <w:t>1.013e0</w:t>
      </w:r>
    </w:p>
    <w:p w:rsidR="000162AD" w:rsidRDefault="000162AD" w:rsidP="000162AD">
      <w:r>
        <w:t>203.9964</w:t>
      </w:r>
      <w:r>
        <w:tab/>
        <w:t>2.025e0</w:t>
      </w:r>
    </w:p>
    <w:p w:rsidR="000162AD" w:rsidRDefault="000162AD" w:rsidP="000162AD">
      <w:r>
        <w:t>204.0039</w:t>
      </w:r>
      <w:r>
        <w:tab/>
        <w:t>3.038e0</w:t>
      </w:r>
    </w:p>
    <w:p w:rsidR="000162AD" w:rsidRDefault="000162AD" w:rsidP="000162AD">
      <w:r>
        <w:t>204.0078</w:t>
      </w:r>
      <w:r>
        <w:tab/>
        <w:t>4.051e0</w:t>
      </w:r>
    </w:p>
    <w:p w:rsidR="000162AD" w:rsidRDefault="000162AD" w:rsidP="000162AD">
      <w:r>
        <w:t>204.0158</w:t>
      </w:r>
      <w:r>
        <w:tab/>
        <w:t>2.025e0</w:t>
      </w:r>
    </w:p>
    <w:p w:rsidR="000162AD" w:rsidRDefault="000162AD" w:rsidP="000162AD">
      <w:r>
        <w:t>204.0235</w:t>
      </w:r>
      <w:r>
        <w:tab/>
        <w:t>2.025e0</w:t>
      </w:r>
    </w:p>
    <w:p w:rsidR="000162AD" w:rsidRDefault="000162AD" w:rsidP="000162AD">
      <w:r>
        <w:t>204.0273</w:t>
      </w:r>
      <w:r>
        <w:tab/>
        <w:t>3.038e0</w:t>
      </w:r>
    </w:p>
    <w:p w:rsidR="000162AD" w:rsidRDefault="000162AD" w:rsidP="000162AD">
      <w:r>
        <w:t>204.0314</w:t>
      </w:r>
      <w:r>
        <w:tab/>
        <w:t>1.013e0</w:t>
      </w:r>
    </w:p>
    <w:p w:rsidR="000162AD" w:rsidRDefault="000162AD" w:rsidP="000162AD">
      <w:r>
        <w:t>204.0500</w:t>
      </w:r>
      <w:r>
        <w:tab/>
        <w:t>1.013e0</w:t>
      </w:r>
    </w:p>
    <w:p w:rsidR="000162AD" w:rsidRDefault="000162AD" w:rsidP="000162AD">
      <w:r>
        <w:t>204.0517</w:t>
      </w:r>
      <w:r>
        <w:tab/>
        <w:t>2.025e0</w:t>
      </w:r>
    </w:p>
    <w:p w:rsidR="000162AD" w:rsidRDefault="000162AD" w:rsidP="000162AD">
      <w:r>
        <w:t>204.0532</w:t>
      </w:r>
      <w:r>
        <w:tab/>
        <w:t>1.013e0</w:t>
      </w:r>
    </w:p>
    <w:p w:rsidR="000162AD" w:rsidRDefault="000162AD" w:rsidP="000162AD">
      <w:r>
        <w:t>204.0551</w:t>
      </w:r>
      <w:r>
        <w:tab/>
        <w:t>2.025e0</w:t>
      </w:r>
    </w:p>
    <w:p w:rsidR="000162AD" w:rsidRDefault="000162AD" w:rsidP="000162AD">
      <w:r>
        <w:t>204.0610</w:t>
      </w:r>
      <w:r>
        <w:tab/>
        <w:t>2.025e0</w:t>
      </w:r>
    </w:p>
    <w:p w:rsidR="000162AD" w:rsidRDefault="000162AD" w:rsidP="000162AD">
      <w:r>
        <w:t>204.0643</w:t>
      </w:r>
      <w:r>
        <w:tab/>
        <w:t>1.316e1</w:t>
      </w:r>
    </w:p>
    <w:p w:rsidR="000162AD" w:rsidRDefault="000162AD" w:rsidP="000162AD">
      <w:r>
        <w:t>204.0669</w:t>
      </w:r>
      <w:r>
        <w:tab/>
        <w:t>2.025e0</w:t>
      </w:r>
    </w:p>
    <w:p w:rsidR="000162AD" w:rsidRDefault="000162AD" w:rsidP="000162AD">
      <w:r>
        <w:t>204.0684</w:t>
      </w:r>
      <w:r>
        <w:tab/>
        <w:t>5.063e0</w:t>
      </w:r>
    </w:p>
    <w:p w:rsidR="000162AD" w:rsidRDefault="000162AD" w:rsidP="000162AD">
      <w:r>
        <w:t>204.0704</w:t>
      </w:r>
      <w:r>
        <w:tab/>
        <w:t>2.025e0</w:t>
      </w:r>
    </w:p>
    <w:p w:rsidR="000162AD" w:rsidRDefault="000162AD" w:rsidP="000162AD">
      <w:r>
        <w:t>204.0757</w:t>
      </w:r>
      <w:r>
        <w:tab/>
        <w:t>1.013e0</w:t>
      </w:r>
    </w:p>
    <w:p w:rsidR="000162AD" w:rsidRDefault="000162AD" w:rsidP="000162AD">
      <w:r>
        <w:t>204.0800</w:t>
      </w:r>
      <w:r>
        <w:tab/>
        <w:t>4.051e0</w:t>
      </w:r>
    </w:p>
    <w:p w:rsidR="000162AD" w:rsidRDefault="000162AD" w:rsidP="000162AD">
      <w:r>
        <w:lastRenderedPageBreak/>
        <w:t>204.0835</w:t>
      </w:r>
      <w:r>
        <w:tab/>
        <w:t>3.038e0</w:t>
      </w:r>
    </w:p>
    <w:p w:rsidR="000162AD" w:rsidRDefault="000162AD" w:rsidP="000162AD">
      <w:r>
        <w:t>204.0913</w:t>
      </w:r>
      <w:r>
        <w:tab/>
        <w:t>2.025e0</w:t>
      </w:r>
    </w:p>
    <w:p w:rsidR="000162AD" w:rsidRDefault="000162AD" w:rsidP="000162AD">
      <w:r>
        <w:t>204.0948</w:t>
      </w:r>
      <w:r>
        <w:tab/>
        <w:t>1.013e0</w:t>
      </w:r>
    </w:p>
    <w:p w:rsidR="000162AD" w:rsidRDefault="000162AD" w:rsidP="000162AD">
      <w:r>
        <w:t>204.0986</w:t>
      </w:r>
      <w:r>
        <w:tab/>
        <w:t>3.038e0</w:t>
      </w:r>
    </w:p>
    <w:p w:rsidR="000162AD" w:rsidRDefault="000162AD" w:rsidP="000162AD">
      <w:r>
        <w:t>204.1023</w:t>
      </w:r>
      <w:r>
        <w:tab/>
        <w:t>5.063e0</w:t>
      </w:r>
    </w:p>
    <w:p w:rsidR="000162AD" w:rsidRDefault="000162AD" w:rsidP="000162AD">
      <w:r>
        <w:t>204.1062</w:t>
      </w:r>
      <w:r>
        <w:tab/>
        <w:t>4.051e0</w:t>
      </w:r>
    </w:p>
    <w:p w:rsidR="000162AD" w:rsidRDefault="000162AD" w:rsidP="000162AD">
      <w:r>
        <w:t>204.1075</w:t>
      </w:r>
      <w:r>
        <w:tab/>
        <w:t>4.051e0</w:t>
      </w:r>
    </w:p>
    <w:p w:rsidR="000162AD" w:rsidRDefault="000162AD" w:rsidP="000162AD">
      <w:r>
        <w:t>204.1097</w:t>
      </w:r>
      <w:r>
        <w:tab/>
        <w:t>1.013e0</w:t>
      </w:r>
    </w:p>
    <w:p w:rsidR="000162AD" w:rsidRDefault="000162AD" w:rsidP="000162AD">
      <w:r>
        <w:t>204.1110</w:t>
      </w:r>
      <w:r>
        <w:tab/>
        <w:t>1.114e1</w:t>
      </w:r>
    </w:p>
    <w:p w:rsidR="000162AD" w:rsidRDefault="000162AD" w:rsidP="000162AD">
      <w:r>
        <w:t>204.1179</w:t>
      </w:r>
      <w:r>
        <w:tab/>
        <w:t>3.038e0</w:t>
      </w:r>
    </w:p>
    <w:p w:rsidR="000162AD" w:rsidRDefault="000162AD" w:rsidP="000162AD">
      <w:r>
        <w:t>204.1212</w:t>
      </w:r>
      <w:r>
        <w:tab/>
        <w:t>1.013e0</w:t>
      </w:r>
    </w:p>
    <w:p w:rsidR="000162AD" w:rsidRDefault="000162AD" w:rsidP="000162AD">
      <w:r>
        <w:t>204.1224</w:t>
      </w:r>
      <w:r>
        <w:tab/>
        <w:t>3.038e0</w:t>
      </w:r>
    </w:p>
    <w:p w:rsidR="000162AD" w:rsidRDefault="000162AD" w:rsidP="000162AD">
      <w:r>
        <w:t>204.1287</w:t>
      </w:r>
      <w:r>
        <w:tab/>
        <w:t>1.013e0</w:t>
      </w:r>
    </w:p>
    <w:p w:rsidR="000162AD" w:rsidRDefault="000162AD" w:rsidP="000162AD">
      <w:r>
        <w:t>204.1300</w:t>
      </w:r>
      <w:r>
        <w:tab/>
        <w:t>3.038e0</w:t>
      </w:r>
    </w:p>
    <w:p w:rsidR="000162AD" w:rsidRDefault="000162AD" w:rsidP="000162AD">
      <w:r>
        <w:t>204.1330</w:t>
      </w:r>
      <w:r>
        <w:tab/>
        <w:t>1.013e0</w:t>
      </w:r>
    </w:p>
    <w:p w:rsidR="000162AD" w:rsidRDefault="000162AD" w:rsidP="000162AD">
      <w:r>
        <w:t>204.1370</w:t>
      </w:r>
      <w:r>
        <w:tab/>
        <w:t>2.025e0</w:t>
      </w:r>
    </w:p>
    <w:p w:rsidR="000162AD" w:rsidRDefault="000162AD" w:rsidP="000162AD">
      <w:r>
        <w:t>204.1389</w:t>
      </w:r>
      <w:r>
        <w:tab/>
        <w:t>2.025e0</w:t>
      </w:r>
    </w:p>
    <w:p w:rsidR="000162AD" w:rsidRDefault="000162AD" w:rsidP="000162AD">
      <w:r>
        <w:t>204.1407</w:t>
      </w:r>
      <w:r>
        <w:tab/>
        <w:t>1.013e0</w:t>
      </w:r>
    </w:p>
    <w:p w:rsidR="000162AD" w:rsidRDefault="000162AD" w:rsidP="000162AD">
      <w:r>
        <w:t>204.1432</w:t>
      </w:r>
      <w:r>
        <w:tab/>
        <w:t>3.088e0</w:t>
      </w:r>
    </w:p>
    <w:p w:rsidR="000162AD" w:rsidRDefault="000162AD" w:rsidP="000162AD">
      <w:r>
        <w:lastRenderedPageBreak/>
        <w:t>204.1448</w:t>
      </w:r>
      <w:r>
        <w:tab/>
        <w:t>1.013e0</w:t>
      </w:r>
    </w:p>
    <w:p w:rsidR="000162AD" w:rsidRDefault="000162AD" w:rsidP="000162AD">
      <w:r>
        <w:t>204.1465</w:t>
      </w:r>
      <w:r>
        <w:tab/>
        <w:t>2.025e0</w:t>
      </w:r>
    </w:p>
    <w:p w:rsidR="000162AD" w:rsidRDefault="000162AD" w:rsidP="000162AD">
      <w:r>
        <w:t>204.1501</w:t>
      </w:r>
      <w:r>
        <w:tab/>
        <w:t>3.038e0</w:t>
      </w:r>
    </w:p>
    <w:p w:rsidR="000162AD" w:rsidRDefault="000162AD" w:rsidP="000162AD">
      <w:r>
        <w:t>204.1526</w:t>
      </w:r>
      <w:r>
        <w:tab/>
        <w:t>2.025e0</w:t>
      </w:r>
    </w:p>
    <w:p w:rsidR="000162AD" w:rsidRDefault="000162AD" w:rsidP="000162AD">
      <w:r>
        <w:t>204.1564</w:t>
      </w:r>
      <w:r>
        <w:tab/>
        <w:t>2.025e0</w:t>
      </w:r>
    </w:p>
    <w:p w:rsidR="000162AD" w:rsidRDefault="000162AD" w:rsidP="000162AD">
      <w:r>
        <w:t>204.1588</w:t>
      </w:r>
      <w:r>
        <w:tab/>
        <w:t>5.063e0</w:t>
      </w:r>
    </w:p>
    <w:p w:rsidR="000162AD" w:rsidRDefault="000162AD" w:rsidP="000162AD">
      <w:r>
        <w:t>204.1608</w:t>
      </w:r>
      <w:r>
        <w:tab/>
        <w:t>3.038e0</w:t>
      </w:r>
    </w:p>
    <w:p w:rsidR="000162AD" w:rsidRDefault="000162AD" w:rsidP="000162AD">
      <w:r>
        <w:t>204.1620</w:t>
      </w:r>
      <w:r>
        <w:tab/>
        <w:t>4.051e0</w:t>
      </w:r>
    </w:p>
    <w:p w:rsidR="000162AD" w:rsidRDefault="000162AD" w:rsidP="000162AD">
      <w:r>
        <w:t>204.1641</w:t>
      </w:r>
      <w:r>
        <w:tab/>
        <w:t>1.013e0</w:t>
      </w:r>
    </w:p>
    <w:p w:rsidR="000162AD" w:rsidRDefault="000162AD" w:rsidP="000162AD">
      <w:r>
        <w:t>204.1699</w:t>
      </w:r>
      <w:r>
        <w:tab/>
        <w:t>2.025e0</w:t>
      </w:r>
    </w:p>
    <w:p w:rsidR="000162AD" w:rsidRDefault="000162AD" w:rsidP="000162AD">
      <w:r>
        <w:t>204.1716</w:t>
      </w:r>
      <w:r>
        <w:tab/>
        <w:t>3.038e0</w:t>
      </w:r>
    </w:p>
    <w:p w:rsidR="000162AD" w:rsidRDefault="000162AD" w:rsidP="000162AD">
      <w:r>
        <w:t>204.1754</w:t>
      </w:r>
      <w:r>
        <w:tab/>
        <w:t>3.038e0</w:t>
      </w:r>
    </w:p>
    <w:p w:rsidR="000162AD" w:rsidRDefault="000162AD" w:rsidP="000162AD">
      <w:r>
        <w:t>204.1790</w:t>
      </w:r>
      <w:r>
        <w:tab/>
        <w:t>1.013e0</w:t>
      </w:r>
    </w:p>
    <w:p w:rsidR="000162AD" w:rsidRDefault="000162AD" w:rsidP="000162AD">
      <w:r>
        <w:t>204.1830</w:t>
      </w:r>
      <w:r>
        <w:tab/>
        <w:t>2.025e0</w:t>
      </w:r>
    </w:p>
    <w:p w:rsidR="000162AD" w:rsidRDefault="000162AD" w:rsidP="000162AD">
      <w:r>
        <w:t>204.1865</w:t>
      </w:r>
      <w:r>
        <w:tab/>
        <w:t>2.025e0</w:t>
      </w:r>
    </w:p>
    <w:p w:rsidR="000162AD" w:rsidRDefault="000162AD" w:rsidP="000162AD">
      <w:r>
        <w:t>204.1960</w:t>
      </w:r>
      <w:r>
        <w:tab/>
        <w:t>2.025e0</w:t>
      </w:r>
    </w:p>
    <w:p w:rsidR="000162AD" w:rsidRDefault="000162AD" w:rsidP="000162AD">
      <w:r>
        <w:t>204.2053</w:t>
      </w:r>
      <w:r>
        <w:tab/>
        <w:t>1.013e0</w:t>
      </w:r>
    </w:p>
    <w:p w:rsidR="000162AD" w:rsidRDefault="000162AD" w:rsidP="000162AD">
      <w:r>
        <w:t>204.2091</w:t>
      </w:r>
      <w:r>
        <w:tab/>
        <w:t>1.013e0</w:t>
      </w:r>
    </w:p>
    <w:p w:rsidR="000162AD" w:rsidRDefault="000162AD" w:rsidP="000162AD">
      <w:r>
        <w:t>204.2127</w:t>
      </w:r>
      <w:r>
        <w:tab/>
        <w:t>1.013e0</w:t>
      </w:r>
    </w:p>
    <w:p w:rsidR="000162AD" w:rsidRDefault="000162AD" w:rsidP="000162AD">
      <w:r>
        <w:lastRenderedPageBreak/>
        <w:t>204.2167</w:t>
      </w:r>
      <w:r>
        <w:tab/>
        <w:t>1.013e0</w:t>
      </w:r>
    </w:p>
    <w:p w:rsidR="000162AD" w:rsidRDefault="000162AD" w:rsidP="000162AD">
      <w:r>
        <w:t>204.2240</w:t>
      </w:r>
      <w:r>
        <w:tab/>
        <w:t>1.013e0</w:t>
      </w:r>
    </w:p>
    <w:p w:rsidR="000162AD" w:rsidRDefault="000162AD" w:rsidP="000162AD">
      <w:r>
        <w:t>204.2316</w:t>
      </w:r>
      <w:r>
        <w:tab/>
        <w:t>1.013e0</w:t>
      </w:r>
    </w:p>
    <w:p w:rsidR="000162AD" w:rsidRDefault="000162AD" w:rsidP="000162AD">
      <w:r>
        <w:t>204.2391</w:t>
      </w:r>
      <w:r>
        <w:tab/>
        <w:t>1.013e0</w:t>
      </w:r>
    </w:p>
    <w:p w:rsidR="000162AD" w:rsidRDefault="000162AD" w:rsidP="000162AD">
      <w:r>
        <w:t>204.2463</w:t>
      </w:r>
      <w:r>
        <w:tab/>
        <w:t>1.013e0</w:t>
      </w:r>
    </w:p>
    <w:p w:rsidR="000162AD" w:rsidRDefault="000162AD" w:rsidP="000162AD">
      <w:r>
        <w:t>204.2582</w:t>
      </w:r>
      <w:r>
        <w:tab/>
        <w:t>1.013e0</w:t>
      </w:r>
    </w:p>
    <w:p w:rsidR="000162AD" w:rsidRDefault="000162AD" w:rsidP="000162AD">
      <w:r>
        <w:t>204.2661</w:t>
      </w:r>
      <w:r>
        <w:tab/>
        <w:t>1.013e0</w:t>
      </w:r>
    </w:p>
    <w:p w:rsidR="000162AD" w:rsidRDefault="000162AD" w:rsidP="000162AD">
      <w:r>
        <w:t>204.2699</w:t>
      </w:r>
      <w:r>
        <w:tab/>
        <w:t>1.013e0</w:t>
      </w:r>
    </w:p>
    <w:p w:rsidR="000162AD" w:rsidRDefault="000162AD" w:rsidP="000162AD">
      <w:r>
        <w:t>204.2816</w:t>
      </w:r>
      <w:r>
        <w:tab/>
        <w:t>2.025e0</w:t>
      </w:r>
    </w:p>
    <w:p w:rsidR="000162AD" w:rsidRDefault="000162AD" w:rsidP="000162AD">
      <w:r>
        <w:t>204.2893</w:t>
      </w:r>
      <w:r>
        <w:tab/>
        <w:t>1.013e0</w:t>
      </w:r>
    </w:p>
    <w:p w:rsidR="000162AD" w:rsidRDefault="000162AD" w:rsidP="000162AD">
      <w:r>
        <w:t>204.3047</w:t>
      </w:r>
      <w:r>
        <w:tab/>
        <w:t>1.013e0</w:t>
      </w:r>
    </w:p>
    <w:p w:rsidR="000162AD" w:rsidRDefault="000162AD" w:rsidP="000162AD">
      <w:r>
        <w:t>204.3084</w:t>
      </w:r>
      <w:r>
        <w:tab/>
        <w:t>1.013e0</w:t>
      </w:r>
    </w:p>
    <w:p w:rsidR="000162AD" w:rsidRDefault="000162AD" w:rsidP="000162AD">
      <w:r>
        <w:t>204.3153</w:t>
      </w:r>
      <w:r>
        <w:tab/>
        <w:t>1.013e0</w:t>
      </w:r>
    </w:p>
    <w:p w:rsidR="000162AD" w:rsidRDefault="000162AD" w:rsidP="000162AD">
      <w:r>
        <w:t>204.3196</w:t>
      </w:r>
      <w:r>
        <w:tab/>
        <w:t>1.013e0</w:t>
      </w:r>
    </w:p>
    <w:p w:rsidR="000162AD" w:rsidRDefault="000162AD" w:rsidP="000162AD">
      <w:r>
        <w:t>204.3231</w:t>
      </w:r>
      <w:r>
        <w:tab/>
        <w:t>1.013e0</w:t>
      </w:r>
    </w:p>
    <w:p w:rsidR="000162AD" w:rsidRDefault="000162AD" w:rsidP="000162AD">
      <w:r>
        <w:t>204.3344</w:t>
      </w:r>
      <w:r>
        <w:tab/>
        <w:t>4.051e0</w:t>
      </w:r>
    </w:p>
    <w:p w:rsidR="000162AD" w:rsidRDefault="000162AD" w:rsidP="000162AD">
      <w:r>
        <w:t>204.3571</w:t>
      </w:r>
      <w:r>
        <w:tab/>
        <w:t>2.025e0</w:t>
      </w:r>
    </w:p>
    <w:p w:rsidR="000162AD" w:rsidRDefault="000162AD" w:rsidP="000162AD">
      <w:r>
        <w:t>204.3607</w:t>
      </w:r>
      <w:r>
        <w:tab/>
        <w:t>1.013e0</w:t>
      </w:r>
    </w:p>
    <w:p w:rsidR="000162AD" w:rsidRDefault="000162AD" w:rsidP="000162AD">
      <w:r>
        <w:t>204.3640</w:t>
      </w:r>
      <w:r>
        <w:tab/>
        <w:t>2.025e0</w:t>
      </w:r>
    </w:p>
    <w:p w:rsidR="000162AD" w:rsidRDefault="000162AD" w:rsidP="000162AD">
      <w:r>
        <w:lastRenderedPageBreak/>
        <w:t>204.3757</w:t>
      </w:r>
      <w:r>
        <w:tab/>
        <w:t>1.013e0</w:t>
      </w:r>
    </w:p>
    <w:p w:rsidR="000162AD" w:rsidRDefault="000162AD" w:rsidP="000162AD">
      <w:r>
        <w:t>204.3794</w:t>
      </w:r>
      <w:r>
        <w:tab/>
        <w:t>1.013e0</w:t>
      </w:r>
    </w:p>
    <w:p w:rsidR="000162AD" w:rsidRDefault="000162AD" w:rsidP="000162AD">
      <w:r>
        <w:t>204.3912</w:t>
      </w:r>
      <w:r>
        <w:tab/>
        <w:t>4.051e0</w:t>
      </w:r>
    </w:p>
    <w:p w:rsidR="000162AD" w:rsidRDefault="000162AD" w:rsidP="000162AD">
      <w:r>
        <w:t>204.4029</w:t>
      </w:r>
      <w:r>
        <w:tab/>
        <w:t>2.025e0</w:t>
      </w:r>
    </w:p>
    <w:p w:rsidR="000162AD" w:rsidRDefault="000162AD" w:rsidP="000162AD">
      <w:r>
        <w:t>204.4102</w:t>
      </w:r>
      <w:r>
        <w:tab/>
        <w:t>2.025e0</w:t>
      </w:r>
    </w:p>
    <w:p w:rsidR="000162AD" w:rsidRDefault="000162AD" w:rsidP="000162AD">
      <w:r>
        <w:t>204.4146</w:t>
      </w:r>
      <w:r>
        <w:tab/>
        <w:t>3.038e0</w:t>
      </w:r>
    </w:p>
    <w:p w:rsidR="000162AD" w:rsidRDefault="000162AD" w:rsidP="000162AD">
      <w:r>
        <w:t>204.4159</w:t>
      </w:r>
      <w:r>
        <w:tab/>
        <w:t>2.025e0</w:t>
      </w:r>
    </w:p>
    <w:p w:rsidR="000162AD" w:rsidRDefault="000162AD" w:rsidP="000162AD">
      <w:r>
        <w:t>204.4240</w:t>
      </w:r>
      <w:r>
        <w:tab/>
        <w:t>2.025e0</w:t>
      </w:r>
    </w:p>
    <w:p w:rsidR="000162AD" w:rsidRDefault="000162AD" w:rsidP="000162AD">
      <w:r>
        <w:t>204.4282</w:t>
      </w:r>
      <w:r>
        <w:tab/>
        <w:t>2.025e0</w:t>
      </w:r>
    </w:p>
    <w:p w:rsidR="000162AD" w:rsidRDefault="000162AD" w:rsidP="000162AD">
      <w:r>
        <w:t>204.4505</w:t>
      </w:r>
      <w:r>
        <w:tab/>
        <w:t>2.025e0</w:t>
      </w:r>
    </w:p>
    <w:p w:rsidR="000162AD" w:rsidRDefault="000162AD" w:rsidP="000162AD">
      <w:r>
        <w:t>204.4526</w:t>
      </w:r>
      <w:r>
        <w:tab/>
        <w:t>1.013e0</w:t>
      </w:r>
    </w:p>
    <w:p w:rsidR="000162AD" w:rsidRDefault="000162AD" w:rsidP="000162AD">
      <w:r>
        <w:t>204.4714</w:t>
      </w:r>
      <w:r>
        <w:tab/>
        <w:t>1.013e0</w:t>
      </w:r>
    </w:p>
    <w:p w:rsidR="000162AD" w:rsidRDefault="000162AD" w:rsidP="000162AD">
      <w:r>
        <w:t>204.4862</w:t>
      </w:r>
      <w:r>
        <w:tab/>
        <w:t>1.013e0</w:t>
      </w:r>
    </w:p>
    <w:p w:rsidR="000162AD" w:rsidRDefault="000162AD" w:rsidP="000162AD">
      <w:r>
        <w:t>204.4895</w:t>
      </w:r>
      <w:r>
        <w:tab/>
        <w:t>1.013e0</w:t>
      </w:r>
    </w:p>
    <w:p w:rsidR="000162AD" w:rsidRDefault="000162AD" w:rsidP="000162AD">
      <w:r>
        <w:t>204.4933</w:t>
      </w:r>
      <w:r>
        <w:tab/>
        <w:t>1.013e0</w:t>
      </w:r>
    </w:p>
    <w:p w:rsidR="000162AD" w:rsidRDefault="000162AD" w:rsidP="000162AD">
      <w:r>
        <w:t>204.5012</w:t>
      </w:r>
      <w:r>
        <w:tab/>
        <w:t>2.025e0</w:t>
      </w:r>
    </w:p>
    <w:p w:rsidR="000162AD" w:rsidRDefault="000162AD" w:rsidP="000162AD">
      <w:r>
        <w:t>204.5085</w:t>
      </w:r>
      <w:r>
        <w:tab/>
        <w:t>1.013e0</w:t>
      </w:r>
    </w:p>
    <w:p w:rsidR="000162AD" w:rsidRDefault="000162AD" w:rsidP="000162AD">
      <w:r>
        <w:t>204.5165</w:t>
      </w:r>
      <w:r>
        <w:tab/>
        <w:t>1.013e0</w:t>
      </w:r>
    </w:p>
    <w:p w:rsidR="000162AD" w:rsidRDefault="000162AD" w:rsidP="000162AD">
      <w:r>
        <w:t>204.5322</w:t>
      </w:r>
      <w:r>
        <w:tab/>
        <w:t>1.013e0</w:t>
      </w:r>
    </w:p>
    <w:p w:rsidR="000162AD" w:rsidRDefault="000162AD" w:rsidP="000162AD">
      <w:r>
        <w:lastRenderedPageBreak/>
        <w:t>204.5433</w:t>
      </w:r>
      <w:r>
        <w:tab/>
        <w:t>1.013e0</w:t>
      </w:r>
    </w:p>
    <w:p w:rsidR="000162AD" w:rsidRDefault="000162AD" w:rsidP="000162AD">
      <w:r>
        <w:t>204.5477</w:t>
      </w:r>
      <w:r>
        <w:tab/>
        <w:t>2.025e0</w:t>
      </w:r>
    </w:p>
    <w:p w:rsidR="000162AD" w:rsidRDefault="000162AD" w:rsidP="000162AD">
      <w:r>
        <w:t>204.5512</w:t>
      </w:r>
      <w:r>
        <w:tab/>
        <w:t>3.038e0</w:t>
      </w:r>
    </w:p>
    <w:p w:rsidR="000162AD" w:rsidRDefault="000162AD" w:rsidP="000162AD">
      <w:r>
        <w:t>204.5589</w:t>
      </w:r>
      <w:r>
        <w:tab/>
        <w:t>3.038e0</w:t>
      </w:r>
    </w:p>
    <w:p w:rsidR="000162AD" w:rsidRDefault="000162AD" w:rsidP="000162AD">
      <w:r>
        <w:t>204.5630</w:t>
      </w:r>
      <w:r>
        <w:tab/>
        <w:t>2.025e0</w:t>
      </w:r>
    </w:p>
    <w:p w:rsidR="000162AD" w:rsidRDefault="000162AD" w:rsidP="000162AD">
      <w:r>
        <w:t>204.5665</w:t>
      </w:r>
      <w:r>
        <w:tab/>
        <w:t>2.025e0</w:t>
      </w:r>
    </w:p>
    <w:p w:rsidR="000162AD" w:rsidRDefault="000162AD" w:rsidP="000162AD">
      <w:r>
        <w:t>204.5702</w:t>
      </w:r>
      <w:r>
        <w:tab/>
        <w:t>6.076e0</w:t>
      </w:r>
    </w:p>
    <w:p w:rsidR="000162AD" w:rsidRDefault="000162AD" w:rsidP="000162AD">
      <w:r>
        <w:t>204.5757</w:t>
      </w:r>
      <w:r>
        <w:tab/>
        <w:t>2.025e0</w:t>
      </w:r>
    </w:p>
    <w:p w:rsidR="000162AD" w:rsidRDefault="000162AD" w:rsidP="000162AD">
      <w:r>
        <w:t>204.5855</w:t>
      </w:r>
      <w:r>
        <w:tab/>
        <w:t>1.013e0</w:t>
      </w:r>
    </w:p>
    <w:p w:rsidR="000162AD" w:rsidRDefault="000162AD" w:rsidP="000162AD">
      <w:r>
        <w:t>204.5891</w:t>
      </w:r>
      <w:r>
        <w:tab/>
        <w:t>1.013e0</w:t>
      </w:r>
    </w:p>
    <w:p w:rsidR="000162AD" w:rsidRDefault="000162AD" w:rsidP="000162AD">
      <w:r>
        <w:t>204.5929</w:t>
      </w:r>
      <w:r>
        <w:tab/>
        <w:t>2.025e0</w:t>
      </w:r>
    </w:p>
    <w:p w:rsidR="000162AD" w:rsidRDefault="000162AD" w:rsidP="000162AD">
      <w:r>
        <w:t>204.6006</w:t>
      </w:r>
      <w:r>
        <w:tab/>
        <w:t>1.013e0</w:t>
      </w:r>
    </w:p>
    <w:p w:rsidR="000162AD" w:rsidRDefault="000162AD" w:rsidP="000162AD">
      <w:r>
        <w:t>204.6080</w:t>
      </w:r>
      <w:r>
        <w:tab/>
        <w:t>1.013e0</w:t>
      </w:r>
    </w:p>
    <w:p w:rsidR="000162AD" w:rsidRDefault="000162AD" w:rsidP="000162AD">
      <w:r>
        <w:t>204.6248</w:t>
      </w:r>
      <w:r>
        <w:tab/>
        <w:t>2.025e0</w:t>
      </w:r>
    </w:p>
    <w:p w:rsidR="000162AD" w:rsidRDefault="000162AD" w:rsidP="000162AD">
      <w:r>
        <w:t>204.6305</w:t>
      </w:r>
      <w:r>
        <w:tab/>
        <w:t>2.025e0</w:t>
      </w:r>
    </w:p>
    <w:p w:rsidR="000162AD" w:rsidRDefault="000162AD" w:rsidP="000162AD">
      <w:r>
        <w:t>204.6323</w:t>
      </w:r>
      <w:r>
        <w:tab/>
        <w:t>2.025e0</w:t>
      </w:r>
    </w:p>
    <w:p w:rsidR="000162AD" w:rsidRDefault="000162AD" w:rsidP="000162AD">
      <w:r>
        <w:t>204.6455</w:t>
      </w:r>
      <w:r>
        <w:tab/>
        <w:t>2.025e0</w:t>
      </w:r>
    </w:p>
    <w:p w:rsidR="000162AD" w:rsidRDefault="000162AD" w:rsidP="000162AD">
      <w:r>
        <w:t>204.6573</w:t>
      </w:r>
      <w:r>
        <w:tab/>
        <w:t>1.013e0</w:t>
      </w:r>
    </w:p>
    <w:p w:rsidR="000162AD" w:rsidRDefault="000162AD" w:rsidP="000162AD">
      <w:r>
        <w:t>204.6653</w:t>
      </w:r>
      <w:r>
        <w:tab/>
        <w:t>1.013e0</w:t>
      </w:r>
    </w:p>
    <w:p w:rsidR="000162AD" w:rsidRDefault="000162AD" w:rsidP="000162AD">
      <w:r>
        <w:lastRenderedPageBreak/>
        <w:t>204.6687</w:t>
      </w:r>
      <w:r>
        <w:tab/>
        <w:t>1.013e0</w:t>
      </w:r>
    </w:p>
    <w:p w:rsidR="000162AD" w:rsidRDefault="000162AD" w:rsidP="000162AD">
      <w:r>
        <w:t>204.6848</w:t>
      </w:r>
      <w:r>
        <w:tab/>
        <w:t>1.013e0</w:t>
      </w:r>
    </w:p>
    <w:p w:rsidR="000162AD" w:rsidRDefault="000162AD" w:rsidP="000162AD">
      <w:r>
        <w:t>204.6921</w:t>
      </w:r>
      <w:r>
        <w:tab/>
        <w:t>2.025e0</w:t>
      </w:r>
    </w:p>
    <w:p w:rsidR="000162AD" w:rsidRDefault="000162AD" w:rsidP="000162AD">
      <w:r>
        <w:t>204.6962</w:t>
      </w:r>
      <w:r>
        <w:tab/>
        <w:t>1.013e0</w:t>
      </w:r>
    </w:p>
    <w:p w:rsidR="000162AD" w:rsidRDefault="000162AD" w:rsidP="000162AD">
      <w:r>
        <w:t>204.6974</w:t>
      </w:r>
      <w:r>
        <w:tab/>
        <w:t>2.025e0</w:t>
      </w:r>
    </w:p>
    <w:p w:rsidR="000162AD" w:rsidRDefault="000162AD" w:rsidP="000162AD">
      <w:r>
        <w:t>204.7030</w:t>
      </w:r>
      <w:r>
        <w:tab/>
        <w:t>1.013e0</w:t>
      </w:r>
    </w:p>
    <w:p w:rsidR="000162AD" w:rsidRDefault="000162AD" w:rsidP="000162AD">
      <w:r>
        <w:t>204.7147</w:t>
      </w:r>
      <w:r>
        <w:tab/>
        <w:t>2.025e0</w:t>
      </w:r>
    </w:p>
    <w:p w:rsidR="000162AD" w:rsidRDefault="000162AD" w:rsidP="000162AD">
      <w:r>
        <w:t>204.7180</w:t>
      </w:r>
      <w:r>
        <w:tab/>
        <w:t>1.013e0</w:t>
      </w:r>
    </w:p>
    <w:p w:rsidR="000162AD" w:rsidRDefault="000162AD" w:rsidP="000162AD">
      <w:r>
        <w:t>204.7222</w:t>
      </w:r>
      <w:r>
        <w:tab/>
        <w:t>1.013e0</w:t>
      </w:r>
    </w:p>
    <w:p w:rsidR="000162AD" w:rsidRDefault="000162AD" w:rsidP="000162AD">
      <w:r>
        <w:t>204.7296</w:t>
      </w:r>
      <w:r>
        <w:tab/>
        <w:t>1.013e0</w:t>
      </w:r>
    </w:p>
    <w:p w:rsidR="000162AD" w:rsidRDefault="000162AD" w:rsidP="000162AD">
      <w:r>
        <w:t>204.7372</w:t>
      </w:r>
      <w:r>
        <w:tab/>
        <w:t>1.013e0</w:t>
      </w:r>
    </w:p>
    <w:p w:rsidR="000162AD" w:rsidRDefault="000162AD" w:rsidP="000162AD">
      <w:r>
        <w:t>204.7449</w:t>
      </w:r>
      <w:r>
        <w:tab/>
        <w:t>1.013e0</w:t>
      </w:r>
    </w:p>
    <w:p w:rsidR="000162AD" w:rsidRDefault="000162AD" w:rsidP="000162AD">
      <w:r>
        <w:t>204.7485</w:t>
      </w:r>
      <w:r>
        <w:tab/>
        <w:t>1.013e0</w:t>
      </w:r>
    </w:p>
    <w:p w:rsidR="000162AD" w:rsidRDefault="000162AD" w:rsidP="000162AD">
      <w:r>
        <w:t>204.7522</w:t>
      </w:r>
      <w:r>
        <w:tab/>
        <w:t>1.013e0</w:t>
      </w:r>
    </w:p>
    <w:p w:rsidR="000162AD" w:rsidRDefault="000162AD" w:rsidP="000162AD">
      <w:r>
        <w:t>204.7596</w:t>
      </w:r>
      <w:r>
        <w:tab/>
        <w:t>1.013e0</w:t>
      </w:r>
    </w:p>
    <w:p w:rsidR="000162AD" w:rsidRDefault="000162AD" w:rsidP="000162AD">
      <w:r>
        <w:t>204.7659</w:t>
      </w:r>
      <w:r>
        <w:tab/>
        <w:t>3.038e0</w:t>
      </w:r>
    </w:p>
    <w:p w:rsidR="000162AD" w:rsidRDefault="000162AD" w:rsidP="000162AD">
      <w:r>
        <w:t>204.7670</w:t>
      </w:r>
      <w:r>
        <w:tab/>
        <w:t>1.013e0</w:t>
      </w:r>
    </w:p>
    <w:p w:rsidR="000162AD" w:rsidRDefault="000162AD" w:rsidP="000162AD">
      <w:r>
        <w:t>204.7745</w:t>
      </w:r>
      <w:r>
        <w:tab/>
        <w:t>1.013e0</w:t>
      </w:r>
    </w:p>
    <w:p w:rsidR="000162AD" w:rsidRDefault="000162AD" w:rsidP="000162AD">
      <w:r>
        <w:t>204.7790</w:t>
      </w:r>
      <w:r>
        <w:tab/>
        <w:t>1.013e0</w:t>
      </w:r>
    </w:p>
    <w:p w:rsidR="000162AD" w:rsidRDefault="000162AD" w:rsidP="000162AD">
      <w:r>
        <w:lastRenderedPageBreak/>
        <w:t>204.7827</w:t>
      </w:r>
      <w:r>
        <w:tab/>
        <w:t>1.013e0</w:t>
      </w:r>
    </w:p>
    <w:p w:rsidR="000162AD" w:rsidRDefault="000162AD" w:rsidP="000162AD">
      <w:r>
        <w:t>204.7907</w:t>
      </w:r>
      <w:r>
        <w:tab/>
        <w:t>2.025e0</w:t>
      </w:r>
    </w:p>
    <w:p w:rsidR="000162AD" w:rsidRDefault="000162AD" w:rsidP="000162AD">
      <w:r>
        <w:t>204.8025</w:t>
      </w:r>
      <w:r>
        <w:tab/>
        <w:t>1.013e0</w:t>
      </w:r>
    </w:p>
    <w:p w:rsidR="000162AD" w:rsidRDefault="000162AD" w:rsidP="000162AD">
      <w:r>
        <w:t>204.8094</w:t>
      </w:r>
      <w:r>
        <w:tab/>
        <w:t>2.025e0</w:t>
      </w:r>
    </w:p>
    <w:p w:rsidR="000162AD" w:rsidRDefault="000162AD" w:rsidP="000162AD">
      <w:r>
        <w:t>204.8136</w:t>
      </w:r>
      <w:r>
        <w:tab/>
        <w:t>1.013e0</w:t>
      </w:r>
    </w:p>
    <w:p w:rsidR="000162AD" w:rsidRDefault="000162AD" w:rsidP="000162AD">
      <w:r>
        <w:t>204.8253</w:t>
      </w:r>
      <w:r>
        <w:tab/>
        <w:t>3.038e0</w:t>
      </w:r>
    </w:p>
    <w:p w:rsidR="000162AD" w:rsidRDefault="000162AD" w:rsidP="000162AD">
      <w:r>
        <w:t>204.8291</w:t>
      </w:r>
      <w:r>
        <w:tab/>
        <w:t>1.013e0</w:t>
      </w:r>
    </w:p>
    <w:p w:rsidR="000162AD" w:rsidRDefault="000162AD" w:rsidP="000162AD">
      <w:r>
        <w:t>204.8360</w:t>
      </w:r>
      <w:r>
        <w:tab/>
        <w:t>1.013e0</w:t>
      </w:r>
    </w:p>
    <w:p w:rsidR="000162AD" w:rsidRDefault="000162AD" w:rsidP="000162AD">
      <w:r>
        <w:t>204.8392</w:t>
      </w:r>
      <w:r>
        <w:tab/>
        <w:t>3.038e0</w:t>
      </w:r>
    </w:p>
    <w:p w:rsidR="000162AD" w:rsidRDefault="000162AD" w:rsidP="000162AD">
      <w:r>
        <w:t>204.8403</w:t>
      </w:r>
      <w:r>
        <w:tab/>
        <w:t>1.013e0</w:t>
      </w:r>
    </w:p>
    <w:p w:rsidR="000162AD" w:rsidRDefault="000162AD" w:rsidP="000162AD">
      <w:r>
        <w:t>204.8479</w:t>
      </w:r>
      <w:r>
        <w:tab/>
        <w:t>1.013e0</w:t>
      </w:r>
    </w:p>
    <w:p w:rsidR="000162AD" w:rsidRDefault="000162AD" w:rsidP="000162AD">
      <w:r>
        <w:t>204.8683</w:t>
      </w:r>
      <w:r>
        <w:tab/>
        <w:t>2.025e0</w:t>
      </w:r>
    </w:p>
    <w:p w:rsidR="000162AD" w:rsidRDefault="000162AD" w:rsidP="000162AD">
      <w:r>
        <w:t>204.8703</w:t>
      </w:r>
      <w:r>
        <w:tab/>
        <w:t>2.025e0</w:t>
      </w:r>
    </w:p>
    <w:p w:rsidR="000162AD" w:rsidRDefault="000162AD" w:rsidP="000162AD">
      <w:r>
        <w:t>204.8927</w:t>
      </w:r>
      <w:r>
        <w:tab/>
        <w:t>2.025e0</w:t>
      </w:r>
    </w:p>
    <w:p w:rsidR="000162AD" w:rsidRDefault="000162AD" w:rsidP="000162AD">
      <w:r>
        <w:t>204.8960</w:t>
      </w:r>
      <w:r>
        <w:tab/>
        <w:t>1.013e0</w:t>
      </w:r>
    </w:p>
    <w:p w:rsidR="000162AD" w:rsidRDefault="000162AD" w:rsidP="000162AD">
      <w:r>
        <w:t>204.9044</w:t>
      </w:r>
      <w:r>
        <w:tab/>
        <w:t>2.025e0</w:t>
      </w:r>
    </w:p>
    <w:p w:rsidR="000162AD" w:rsidRDefault="000162AD" w:rsidP="000162AD">
      <w:r>
        <w:t>204.9514</w:t>
      </w:r>
      <w:r>
        <w:tab/>
        <w:t>3.038e0</w:t>
      </w:r>
    </w:p>
    <w:p w:rsidR="000162AD" w:rsidRDefault="000162AD" w:rsidP="000162AD">
      <w:r>
        <w:t>204.9527</w:t>
      </w:r>
      <w:r>
        <w:tab/>
        <w:t>2.025e0</w:t>
      </w:r>
    </w:p>
    <w:p w:rsidR="000162AD" w:rsidRDefault="000162AD" w:rsidP="000162AD">
      <w:r>
        <w:t>204.9714</w:t>
      </w:r>
      <w:r>
        <w:tab/>
        <w:t>2.025e0</w:t>
      </w:r>
    </w:p>
    <w:p w:rsidR="000162AD" w:rsidRDefault="000162AD" w:rsidP="000162AD">
      <w:r>
        <w:lastRenderedPageBreak/>
        <w:t>204.9789</w:t>
      </w:r>
      <w:r>
        <w:tab/>
        <w:t>2.025e0</w:t>
      </w:r>
    </w:p>
    <w:p w:rsidR="000162AD" w:rsidRDefault="000162AD" w:rsidP="000162AD">
      <w:r>
        <w:t>204.9884</w:t>
      </w:r>
      <w:r>
        <w:tab/>
        <w:t>2.025e0</w:t>
      </w:r>
    </w:p>
    <w:p w:rsidR="000162AD" w:rsidRDefault="000162AD" w:rsidP="000162AD">
      <w:r>
        <w:t>204.9963</w:t>
      </w:r>
      <w:r>
        <w:tab/>
        <w:t>6.076e0</w:t>
      </w:r>
    </w:p>
    <w:p w:rsidR="000162AD" w:rsidRDefault="000162AD" w:rsidP="000162AD">
      <w:r>
        <w:t>205.0072</w:t>
      </w:r>
      <w:r>
        <w:tab/>
        <w:t>6.076e0</w:t>
      </w:r>
    </w:p>
    <w:p w:rsidR="000162AD" w:rsidRDefault="000162AD" w:rsidP="000162AD">
      <w:r>
        <w:t>205.0088</w:t>
      </w:r>
      <w:r>
        <w:tab/>
        <w:t>2.025e0</w:t>
      </w:r>
    </w:p>
    <w:p w:rsidR="000162AD" w:rsidRDefault="000162AD" w:rsidP="000162AD">
      <w:r>
        <w:t>205.0146</w:t>
      </w:r>
      <w:r>
        <w:tab/>
        <w:t>1.013e0</w:t>
      </w:r>
    </w:p>
    <w:p w:rsidR="000162AD" w:rsidRDefault="000162AD" w:rsidP="000162AD">
      <w:r>
        <w:t>205.0180</w:t>
      </w:r>
      <w:r>
        <w:tab/>
        <w:t>5.404e0</w:t>
      </w:r>
    </w:p>
    <w:p w:rsidR="000162AD" w:rsidRDefault="000162AD" w:rsidP="000162AD">
      <w:r>
        <w:t>205.0222</w:t>
      </w:r>
      <w:r>
        <w:tab/>
        <w:t>1.013e0</w:t>
      </w:r>
    </w:p>
    <w:p w:rsidR="000162AD" w:rsidRDefault="000162AD" w:rsidP="000162AD">
      <w:r>
        <w:t>205.0259</w:t>
      </w:r>
      <w:r>
        <w:tab/>
        <w:t>4.051e0</w:t>
      </w:r>
    </w:p>
    <w:p w:rsidR="000162AD" w:rsidRDefault="000162AD" w:rsidP="000162AD">
      <w:r>
        <w:t>205.0398</w:t>
      </w:r>
      <w:r>
        <w:tab/>
        <w:t>2.025e0</w:t>
      </w:r>
    </w:p>
    <w:p w:rsidR="000162AD" w:rsidRDefault="000162AD" w:rsidP="000162AD">
      <w:r>
        <w:t>205.0411</w:t>
      </w:r>
      <w:r>
        <w:tab/>
        <w:t>1.013e0</w:t>
      </w:r>
    </w:p>
    <w:p w:rsidR="000162AD" w:rsidRDefault="000162AD" w:rsidP="000162AD">
      <w:r>
        <w:t>205.0455</w:t>
      </w:r>
      <w:r>
        <w:tab/>
        <w:t>1.013e0</w:t>
      </w:r>
    </w:p>
    <w:p w:rsidR="000162AD" w:rsidRDefault="000162AD" w:rsidP="000162AD">
      <w:r>
        <w:t>205.0493</w:t>
      </w:r>
      <w:r>
        <w:tab/>
        <w:t>1.013e0</w:t>
      </w:r>
    </w:p>
    <w:p w:rsidR="000162AD" w:rsidRDefault="000162AD" w:rsidP="000162AD">
      <w:r>
        <w:t>205.0592</w:t>
      </w:r>
      <w:r>
        <w:tab/>
        <w:t>2.025e0</w:t>
      </w:r>
    </w:p>
    <w:p w:rsidR="000162AD" w:rsidRDefault="000162AD" w:rsidP="000162AD">
      <w:r>
        <w:t>205.0612</w:t>
      </w:r>
      <w:r>
        <w:tab/>
        <w:t>1.013e0</w:t>
      </w:r>
    </w:p>
    <w:p w:rsidR="000162AD" w:rsidRDefault="000162AD" w:rsidP="000162AD">
      <w:r>
        <w:t>205.0651</w:t>
      </w:r>
      <w:r>
        <w:tab/>
        <w:t>1.013e0</w:t>
      </w:r>
    </w:p>
    <w:p w:rsidR="000162AD" w:rsidRDefault="000162AD" w:rsidP="000162AD">
      <w:r>
        <w:t>205.0689</w:t>
      </w:r>
      <w:r>
        <w:tab/>
        <w:t>1.013e0</w:t>
      </w:r>
    </w:p>
    <w:p w:rsidR="000162AD" w:rsidRDefault="000162AD" w:rsidP="000162AD">
      <w:r>
        <w:t>205.0728</w:t>
      </w:r>
      <w:r>
        <w:tab/>
        <w:t>2.025e0</w:t>
      </w:r>
    </w:p>
    <w:p w:rsidR="000162AD" w:rsidRDefault="000162AD" w:rsidP="000162AD">
      <w:r>
        <w:t>205.0748</w:t>
      </w:r>
      <w:r>
        <w:tab/>
        <w:t>2.025e0</w:t>
      </w:r>
    </w:p>
    <w:p w:rsidR="000162AD" w:rsidRDefault="000162AD" w:rsidP="000162AD">
      <w:r>
        <w:lastRenderedPageBreak/>
        <w:t>205.0802</w:t>
      </w:r>
      <w:r>
        <w:tab/>
        <w:t>3.038e0</w:t>
      </w:r>
    </w:p>
    <w:p w:rsidR="000162AD" w:rsidRDefault="000162AD" w:rsidP="000162AD">
      <w:r>
        <w:t>205.0835</w:t>
      </w:r>
      <w:r>
        <w:tab/>
        <w:t>2.025e0</w:t>
      </w:r>
    </w:p>
    <w:p w:rsidR="000162AD" w:rsidRDefault="000162AD" w:rsidP="000162AD">
      <w:r>
        <w:t>205.0858</w:t>
      </w:r>
      <w:r>
        <w:tab/>
        <w:t>2.025e0</w:t>
      </w:r>
    </w:p>
    <w:p w:rsidR="000162AD" w:rsidRDefault="000162AD" w:rsidP="000162AD">
      <w:r>
        <w:t>205.0877</w:t>
      </w:r>
      <w:r>
        <w:tab/>
        <w:t>2.025e0</w:t>
      </w:r>
    </w:p>
    <w:p w:rsidR="000162AD" w:rsidRDefault="000162AD" w:rsidP="000162AD">
      <w:r>
        <w:t>205.0894</w:t>
      </w:r>
      <w:r>
        <w:tab/>
        <w:t>4.051e0</w:t>
      </w:r>
    </w:p>
    <w:p w:rsidR="000162AD" w:rsidRDefault="000162AD" w:rsidP="000162AD">
      <w:r>
        <w:t>205.0916</w:t>
      </w:r>
      <w:r>
        <w:tab/>
        <w:t>1.013e0</w:t>
      </w:r>
    </w:p>
    <w:p w:rsidR="000162AD" w:rsidRDefault="000162AD" w:rsidP="000162AD">
      <w:r>
        <w:t>205.0934</w:t>
      </w:r>
      <w:r>
        <w:tab/>
        <w:t>4.051e0</w:t>
      </w:r>
    </w:p>
    <w:p w:rsidR="000162AD" w:rsidRDefault="000162AD" w:rsidP="000162AD">
      <w:r>
        <w:t>205.0959</w:t>
      </w:r>
      <w:r>
        <w:tab/>
        <w:t>2.127e1</w:t>
      </w:r>
    </w:p>
    <w:p w:rsidR="000162AD" w:rsidRDefault="000162AD" w:rsidP="000162AD">
      <w:r>
        <w:t>205.1031</w:t>
      </w:r>
      <w:r>
        <w:tab/>
        <w:t>2.592e1</w:t>
      </w:r>
    </w:p>
    <w:p w:rsidR="000162AD" w:rsidRDefault="000162AD" w:rsidP="000162AD">
      <w:r>
        <w:t>205.1065</w:t>
      </w:r>
      <w:r>
        <w:tab/>
        <w:t>2.025e0</w:t>
      </w:r>
    </w:p>
    <w:p w:rsidR="000162AD" w:rsidRDefault="000162AD" w:rsidP="000162AD">
      <w:r>
        <w:t>205.1103</w:t>
      </w:r>
      <w:r>
        <w:tab/>
        <w:t>3.038e0</w:t>
      </w:r>
    </w:p>
    <w:p w:rsidR="000162AD" w:rsidRDefault="000162AD" w:rsidP="000162AD">
      <w:r>
        <w:t>205.1121</w:t>
      </w:r>
      <w:r>
        <w:tab/>
        <w:t>2.025e0</w:t>
      </w:r>
    </w:p>
    <w:p w:rsidR="000162AD" w:rsidRDefault="000162AD" w:rsidP="000162AD">
      <w:r>
        <w:t>205.1139</w:t>
      </w:r>
      <w:r>
        <w:tab/>
        <w:t>2.025e0</w:t>
      </w:r>
    </w:p>
    <w:p w:rsidR="000162AD" w:rsidRDefault="000162AD" w:rsidP="000162AD">
      <w:r>
        <w:t>205.1160</w:t>
      </w:r>
      <w:r>
        <w:tab/>
        <w:t>2.025e0</w:t>
      </w:r>
    </w:p>
    <w:p w:rsidR="000162AD" w:rsidRDefault="000162AD" w:rsidP="000162AD">
      <w:r>
        <w:t>205.1243</w:t>
      </w:r>
      <w:r>
        <w:tab/>
        <w:t>3.038e0</w:t>
      </w:r>
    </w:p>
    <w:p w:rsidR="000162AD" w:rsidRDefault="000162AD" w:rsidP="000162AD">
      <w:r>
        <w:t>205.1254</w:t>
      </w:r>
      <w:r>
        <w:tab/>
        <w:t>1.013e0</w:t>
      </w:r>
    </w:p>
    <w:p w:rsidR="000162AD" w:rsidRDefault="000162AD" w:rsidP="000162AD">
      <w:r>
        <w:t>205.1272</w:t>
      </w:r>
      <w:r>
        <w:tab/>
        <w:t>8.577e0</w:t>
      </w:r>
    </w:p>
    <w:p w:rsidR="000162AD" w:rsidRDefault="000162AD" w:rsidP="000162AD">
      <w:r>
        <w:t>205.1292</w:t>
      </w:r>
      <w:r>
        <w:tab/>
        <w:t>4.463e0</w:t>
      </w:r>
    </w:p>
    <w:p w:rsidR="000162AD" w:rsidRDefault="000162AD" w:rsidP="000162AD">
      <w:r>
        <w:t>205.1307</w:t>
      </w:r>
      <w:r>
        <w:tab/>
        <w:t>4.051e0</w:t>
      </w:r>
    </w:p>
    <w:p w:rsidR="000162AD" w:rsidRDefault="000162AD" w:rsidP="000162AD">
      <w:r>
        <w:lastRenderedPageBreak/>
        <w:t>205.1364</w:t>
      </w:r>
      <w:r>
        <w:tab/>
        <w:t>2.025e0</w:t>
      </w:r>
    </w:p>
    <w:p w:rsidR="000162AD" w:rsidRDefault="000162AD" w:rsidP="000162AD">
      <w:r>
        <w:t>205.1383</w:t>
      </w:r>
      <w:r>
        <w:tab/>
        <w:t>2.025e0</w:t>
      </w:r>
    </w:p>
    <w:p w:rsidR="000162AD" w:rsidRDefault="000162AD" w:rsidP="000162AD">
      <w:r>
        <w:t>205.1404</w:t>
      </w:r>
      <w:r>
        <w:tab/>
        <w:t>1.013e0</w:t>
      </w:r>
    </w:p>
    <w:p w:rsidR="000162AD" w:rsidRDefault="000162AD" w:rsidP="000162AD">
      <w:r>
        <w:t>205.1433</w:t>
      </w:r>
      <w:r>
        <w:tab/>
        <w:t>4.051e0</w:t>
      </w:r>
    </w:p>
    <w:p w:rsidR="000162AD" w:rsidRDefault="000162AD" w:rsidP="000162AD">
      <w:r>
        <w:t>205.1512</w:t>
      </w:r>
      <w:r>
        <w:tab/>
        <w:t>2.025e0</w:t>
      </w:r>
    </w:p>
    <w:p w:rsidR="000162AD" w:rsidRDefault="000162AD" w:rsidP="000162AD">
      <w:r>
        <w:t>205.1554</w:t>
      </w:r>
      <w:r>
        <w:tab/>
        <w:t>6.076e0</w:t>
      </w:r>
    </w:p>
    <w:p w:rsidR="000162AD" w:rsidRDefault="000162AD" w:rsidP="000162AD">
      <w:r>
        <w:t>205.1596</w:t>
      </w:r>
      <w:r>
        <w:tab/>
        <w:t>4.051e0</w:t>
      </w:r>
    </w:p>
    <w:p w:rsidR="000162AD" w:rsidRDefault="000162AD" w:rsidP="000162AD">
      <w:r>
        <w:t>205.1615</w:t>
      </w:r>
      <w:r>
        <w:tab/>
        <w:t>2.025e0</w:t>
      </w:r>
    </w:p>
    <w:p w:rsidR="000162AD" w:rsidRDefault="000162AD" w:rsidP="000162AD">
      <w:r>
        <w:t>205.1632</w:t>
      </w:r>
      <w:r>
        <w:tab/>
        <w:t>4.051e0</w:t>
      </w:r>
    </w:p>
    <w:p w:rsidR="000162AD" w:rsidRDefault="000162AD" w:rsidP="000162AD">
      <w:r>
        <w:t>205.1673</w:t>
      </w:r>
      <w:r>
        <w:tab/>
        <w:t>1.013e0</w:t>
      </w:r>
    </w:p>
    <w:p w:rsidR="000162AD" w:rsidRDefault="000162AD" w:rsidP="000162AD">
      <w:r>
        <w:t>205.1709</w:t>
      </w:r>
      <w:r>
        <w:tab/>
        <w:t>2.025e0</w:t>
      </w:r>
    </w:p>
    <w:p w:rsidR="000162AD" w:rsidRDefault="000162AD" w:rsidP="000162AD">
      <w:r>
        <w:t>205.1749</w:t>
      </w:r>
      <w:r>
        <w:tab/>
        <w:t>2.025e0</w:t>
      </w:r>
    </w:p>
    <w:p w:rsidR="000162AD" w:rsidRDefault="000162AD" w:rsidP="000162AD">
      <w:r>
        <w:t>205.1908</w:t>
      </w:r>
      <w:r>
        <w:tab/>
        <w:t>1.013e0</w:t>
      </w:r>
    </w:p>
    <w:p w:rsidR="000162AD" w:rsidRDefault="000162AD" w:rsidP="000162AD">
      <w:r>
        <w:t>205.1964</w:t>
      </w:r>
      <w:r>
        <w:tab/>
        <w:t>2.025e0</w:t>
      </w:r>
    </w:p>
    <w:p w:rsidR="000162AD" w:rsidRDefault="000162AD" w:rsidP="000162AD">
      <w:r>
        <w:t>205.1980</w:t>
      </w:r>
      <w:r>
        <w:tab/>
        <w:t>1.013e0</w:t>
      </w:r>
    </w:p>
    <w:p w:rsidR="000162AD" w:rsidRDefault="000162AD" w:rsidP="000162AD">
      <w:r>
        <w:t>205.2059</w:t>
      </w:r>
      <w:r>
        <w:tab/>
        <w:t>2.025e0</w:t>
      </w:r>
    </w:p>
    <w:p w:rsidR="000162AD" w:rsidRDefault="000162AD" w:rsidP="000162AD">
      <w:r>
        <w:t>205.2095</w:t>
      </w:r>
      <w:r>
        <w:tab/>
        <w:t>3.038e0</w:t>
      </w:r>
    </w:p>
    <w:p w:rsidR="000162AD" w:rsidRDefault="000162AD" w:rsidP="000162AD">
      <w:r>
        <w:t>205.2166</w:t>
      </w:r>
      <w:r>
        <w:tab/>
        <w:t>1.013e0</w:t>
      </w:r>
    </w:p>
    <w:p w:rsidR="000162AD" w:rsidRDefault="000162AD" w:rsidP="000162AD">
      <w:r>
        <w:t>205.2208</w:t>
      </w:r>
      <w:r>
        <w:tab/>
        <w:t>2.025e0</w:t>
      </w:r>
    </w:p>
    <w:p w:rsidR="000162AD" w:rsidRDefault="000162AD" w:rsidP="000162AD">
      <w:r>
        <w:lastRenderedPageBreak/>
        <w:t>205.2247</w:t>
      </w:r>
      <w:r>
        <w:tab/>
        <w:t>1.013e0</w:t>
      </w:r>
    </w:p>
    <w:p w:rsidR="000162AD" w:rsidRDefault="000162AD" w:rsidP="000162AD">
      <w:r>
        <w:t>205.2282</w:t>
      </w:r>
      <w:r>
        <w:tab/>
        <w:t>1.013e0</w:t>
      </w:r>
    </w:p>
    <w:p w:rsidR="000162AD" w:rsidRDefault="000162AD" w:rsidP="000162AD">
      <w:r>
        <w:t>205.2322</w:t>
      </w:r>
      <w:r>
        <w:tab/>
        <w:t>1.013e0</w:t>
      </w:r>
    </w:p>
    <w:p w:rsidR="000162AD" w:rsidRDefault="000162AD" w:rsidP="000162AD">
      <w:r>
        <w:t>205.2360</w:t>
      </w:r>
      <w:r>
        <w:tab/>
        <w:t>2.025e0</w:t>
      </w:r>
    </w:p>
    <w:p w:rsidR="000162AD" w:rsidRDefault="000162AD" w:rsidP="000162AD">
      <w:r>
        <w:t>205.2397</w:t>
      </w:r>
      <w:r>
        <w:tab/>
        <w:t>1.013e0</w:t>
      </w:r>
    </w:p>
    <w:p w:rsidR="000162AD" w:rsidRDefault="000162AD" w:rsidP="000162AD">
      <w:r>
        <w:t>205.2434</w:t>
      </w:r>
      <w:r>
        <w:tab/>
        <w:t>2.025e0</w:t>
      </w:r>
    </w:p>
    <w:p w:rsidR="000162AD" w:rsidRDefault="000162AD" w:rsidP="000162AD">
      <w:r>
        <w:t>205.2471</w:t>
      </w:r>
      <w:r>
        <w:tab/>
        <w:t>1.013e0</w:t>
      </w:r>
    </w:p>
    <w:p w:rsidR="000162AD" w:rsidRDefault="000162AD" w:rsidP="000162AD">
      <w:r>
        <w:t>205.2695</w:t>
      </w:r>
      <w:r>
        <w:tab/>
        <w:t>1.013e0</w:t>
      </w:r>
    </w:p>
    <w:p w:rsidR="000162AD" w:rsidRDefault="000162AD" w:rsidP="000162AD">
      <w:r>
        <w:t>205.2734</w:t>
      </w:r>
      <w:r>
        <w:tab/>
        <w:t>2.025e0</w:t>
      </w:r>
    </w:p>
    <w:p w:rsidR="000162AD" w:rsidRDefault="000162AD" w:rsidP="000162AD">
      <w:r>
        <w:t>205.2805</w:t>
      </w:r>
      <w:r>
        <w:tab/>
        <w:t>1.013e0</w:t>
      </w:r>
    </w:p>
    <w:p w:rsidR="000162AD" w:rsidRDefault="000162AD" w:rsidP="000162AD">
      <w:r>
        <w:t>205.2929</w:t>
      </w:r>
      <w:r>
        <w:tab/>
        <w:t>1.013e0</w:t>
      </w:r>
    </w:p>
    <w:p w:rsidR="000162AD" w:rsidRDefault="000162AD" w:rsidP="000162AD">
      <w:r>
        <w:t>205.2967</w:t>
      </w:r>
      <w:r>
        <w:tab/>
        <w:t>2.025e0</w:t>
      </w:r>
    </w:p>
    <w:p w:rsidR="000162AD" w:rsidRDefault="000162AD" w:rsidP="000162AD">
      <w:r>
        <w:t>205.3007</w:t>
      </w:r>
      <w:r>
        <w:tab/>
        <w:t>1.013e0</w:t>
      </w:r>
    </w:p>
    <w:p w:rsidR="000162AD" w:rsidRDefault="000162AD" w:rsidP="000162AD">
      <w:r>
        <w:t>205.3163</w:t>
      </w:r>
      <w:r>
        <w:tab/>
        <w:t>1.013e0</w:t>
      </w:r>
    </w:p>
    <w:p w:rsidR="000162AD" w:rsidRDefault="000162AD" w:rsidP="000162AD">
      <w:r>
        <w:t>205.3241</w:t>
      </w:r>
      <w:r>
        <w:tab/>
        <w:t>2.025e0</w:t>
      </w:r>
    </w:p>
    <w:p w:rsidR="000162AD" w:rsidRDefault="000162AD" w:rsidP="000162AD">
      <w:r>
        <w:t>205.3278</w:t>
      </w:r>
      <w:r>
        <w:tab/>
        <w:t>1.013e0</w:t>
      </w:r>
    </w:p>
    <w:p w:rsidR="000162AD" w:rsidRDefault="000162AD" w:rsidP="000162AD">
      <w:r>
        <w:t>205.3464</w:t>
      </w:r>
      <w:r>
        <w:tab/>
        <w:t>1.013e0</w:t>
      </w:r>
    </w:p>
    <w:p w:rsidR="000162AD" w:rsidRDefault="000162AD" w:rsidP="000162AD">
      <w:r>
        <w:t>205.3502</w:t>
      </w:r>
      <w:r>
        <w:tab/>
        <w:t>2.025e0</w:t>
      </w:r>
    </w:p>
    <w:p w:rsidR="000162AD" w:rsidRDefault="000162AD" w:rsidP="000162AD">
      <w:r>
        <w:t>205.3575</w:t>
      </w:r>
      <w:r>
        <w:tab/>
        <w:t>2.025e0</w:t>
      </w:r>
    </w:p>
    <w:p w:rsidR="000162AD" w:rsidRDefault="000162AD" w:rsidP="000162AD">
      <w:r>
        <w:lastRenderedPageBreak/>
        <w:t>205.3729</w:t>
      </w:r>
      <w:r>
        <w:tab/>
        <w:t>1.013e0</w:t>
      </w:r>
    </w:p>
    <w:p w:rsidR="000162AD" w:rsidRDefault="000162AD" w:rsidP="000162AD">
      <w:r>
        <w:t>205.3842</w:t>
      </w:r>
      <w:r>
        <w:tab/>
        <w:t>1.013e0</w:t>
      </w:r>
    </w:p>
    <w:p w:rsidR="000162AD" w:rsidRDefault="000162AD" w:rsidP="000162AD">
      <w:r>
        <w:t>205.3878</w:t>
      </w:r>
      <w:r>
        <w:tab/>
        <w:t>1.013e0</w:t>
      </w:r>
    </w:p>
    <w:p w:rsidR="000162AD" w:rsidRDefault="000162AD" w:rsidP="000162AD">
      <w:r>
        <w:t>205.3954</w:t>
      </w:r>
      <w:r>
        <w:tab/>
        <w:t>2.025e0</w:t>
      </w:r>
    </w:p>
    <w:p w:rsidR="000162AD" w:rsidRDefault="000162AD" w:rsidP="000162AD">
      <w:r>
        <w:t>205.4066</w:t>
      </w:r>
      <w:r>
        <w:tab/>
        <w:t>1.013e0</w:t>
      </w:r>
    </w:p>
    <w:p w:rsidR="000162AD" w:rsidRDefault="000162AD" w:rsidP="000162AD">
      <w:r>
        <w:t>205.4145</w:t>
      </w:r>
      <w:r>
        <w:tab/>
        <w:t>1.013e0</w:t>
      </w:r>
    </w:p>
    <w:p w:rsidR="000162AD" w:rsidRDefault="000162AD" w:rsidP="000162AD">
      <w:r>
        <w:t>205.4223</w:t>
      </w:r>
      <w:r>
        <w:tab/>
        <w:t>3.038e0</w:t>
      </w:r>
    </w:p>
    <w:p w:rsidR="000162AD" w:rsidRDefault="000162AD" w:rsidP="000162AD">
      <w:r>
        <w:t>205.4264</w:t>
      </w:r>
      <w:r>
        <w:tab/>
        <w:t>1.013e0</w:t>
      </w:r>
    </w:p>
    <w:p w:rsidR="000162AD" w:rsidRDefault="000162AD" w:rsidP="000162AD">
      <w:r>
        <w:t>205.4305</w:t>
      </w:r>
      <w:r>
        <w:tab/>
        <w:t>1.013e0</w:t>
      </w:r>
    </w:p>
    <w:p w:rsidR="000162AD" w:rsidRDefault="000162AD" w:rsidP="000162AD">
      <w:r>
        <w:t>205.4344</w:t>
      </w:r>
      <w:r>
        <w:tab/>
        <w:t>1.013e0</w:t>
      </w:r>
    </w:p>
    <w:p w:rsidR="000162AD" w:rsidRDefault="000162AD" w:rsidP="000162AD">
      <w:r>
        <w:t>205.4421</w:t>
      </w:r>
      <w:r>
        <w:tab/>
        <w:t>2.025e0</w:t>
      </w:r>
    </w:p>
    <w:p w:rsidR="000162AD" w:rsidRDefault="000162AD" w:rsidP="000162AD">
      <w:r>
        <w:t>205.4462</w:t>
      </w:r>
      <w:r>
        <w:tab/>
        <w:t>1.013e0</w:t>
      </w:r>
    </w:p>
    <w:p w:rsidR="000162AD" w:rsidRDefault="000162AD" w:rsidP="000162AD">
      <w:r>
        <w:t>205.4530</w:t>
      </w:r>
      <w:r>
        <w:tab/>
        <w:t>1.013e0</w:t>
      </w:r>
    </w:p>
    <w:p w:rsidR="000162AD" w:rsidRDefault="000162AD" w:rsidP="000162AD">
      <w:r>
        <w:t>205.4555</w:t>
      </w:r>
      <w:r>
        <w:tab/>
        <w:t>2.025e0</w:t>
      </w:r>
    </w:p>
    <w:p w:rsidR="000162AD" w:rsidRDefault="000162AD" w:rsidP="000162AD">
      <w:r>
        <w:t>205.4721</w:t>
      </w:r>
      <w:r>
        <w:tab/>
        <w:t>1.013e0</w:t>
      </w:r>
    </w:p>
    <w:p w:rsidR="000162AD" w:rsidRDefault="000162AD" w:rsidP="000162AD">
      <w:r>
        <w:t>205.4758</w:t>
      </w:r>
      <w:r>
        <w:tab/>
        <w:t>1.013e0</w:t>
      </w:r>
    </w:p>
    <w:p w:rsidR="000162AD" w:rsidRDefault="000162AD" w:rsidP="000162AD">
      <w:r>
        <w:t>205.4868</w:t>
      </w:r>
      <w:r>
        <w:tab/>
        <w:t>1.013e0</w:t>
      </w:r>
    </w:p>
    <w:p w:rsidR="000162AD" w:rsidRDefault="000162AD" w:rsidP="000162AD">
      <w:r>
        <w:t>205.4943</w:t>
      </w:r>
      <w:r>
        <w:tab/>
        <w:t>1.013e0</w:t>
      </w:r>
    </w:p>
    <w:p w:rsidR="000162AD" w:rsidRDefault="000162AD" w:rsidP="000162AD">
      <w:r>
        <w:t>205.4966</w:t>
      </w:r>
      <w:r>
        <w:tab/>
        <w:t>2.025e0</w:t>
      </w:r>
    </w:p>
    <w:p w:rsidR="000162AD" w:rsidRDefault="000162AD" w:rsidP="000162AD">
      <w:r>
        <w:lastRenderedPageBreak/>
        <w:t>205.4987</w:t>
      </w:r>
      <w:r>
        <w:tab/>
        <w:t>2.025e0</w:t>
      </w:r>
    </w:p>
    <w:p w:rsidR="000162AD" w:rsidRDefault="000162AD" w:rsidP="000162AD">
      <w:r>
        <w:t>205.5056</w:t>
      </w:r>
      <w:r>
        <w:tab/>
        <w:t>1.013e0</w:t>
      </w:r>
    </w:p>
    <w:p w:rsidR="000162AD" w:rsidRDefault="000162AD" w:rsidP="000162AD">
      <w:r>
        <w:t>205.5135</w:t>
      </w:r>
      <w:r>
        <w:tab/>
        <w:t>1.013e0</w:t>
      </w:r>
    </w:p>
    <w:p w:rsidR="000162AD" w:rsidRDefault="000162AD" w:rsidP="000162AD">
      <w:r>
        <w:t>205.5208</w:t>
      </w:r>
      <w:r>
        <w:tab/>
        <w:t>1.013e0</w:t>
      </w:r>
    </w:p>
    <w:p w:rsidR="000162AD" w:rsidRDefault="000162AD" w:rsidP="000162AD">
      <w:r>
        <w:t>205.5285</w:t>
      </w:r>
      <w:r>
        <w:tab/>
        <w:t>1.013e0</w:t>
      </w:r>
    </w:p>
    <w:p w:rsidR="000162AD" w:rsidRDefault="000162AD" w:rsidP="000162AD">
      <w:r>
        <w:t>205.5307</w:t>
      </w:r>
      <w:r>
        <w:tab/>
        <w:t>2.025e0</w:t>
      </w:r>
    </w:p>
    <w:p w:rsidR="000162AD" w:rsidRDefault="000162AD" w:rsidP="000162AD">
      <w:r>
        <w:t>205.5599</w:t>
      </w:r>
      <w:r>
        <w:tab/>
        <w:t>1.013e0</w:t>
      </w:r>
    </w:p>
    <w:p w:rsidR="000162AD" w:rsidRDefault="000162AD" w:rsidP="000162AD">
      <w:r>
        <w:t>205.5637</w:t>
      </w:r>
      <w:r>
        <w:tab/>
        <w:t>2.025e0</w:t>
      </w:r>
    </w:p>
    <w:p w:rsidR="000162AD" w:rsidRDefault="000162AD" w:rsidP="000162AD">
      <w:r>
        <w:t>205.5805</w:t>
      </w:r>
      <w:r>
        <w:tab/>
        <w:t>3.038e0</w:t>
      </w:r>
    </w:p>
    <w:p w:rsidR="000162AD" w:rsidRDefault="000162AD" w:rsidP="000162AD">
      <w:r>
        <w:t>205.5829</w:t>
      </w:r>
      <w:r>
        <w:tab/>
        <w:t>3.038e0</w:t>
      </w:r>
    </w:p>
    <w:p w:rsidR="000162AD" w:rsidRDefault="000162AD" w:rsidP="000162AD">
      <w:r>
        <w:t>205.5903</w:t>
      </w:r>
      <w:r>
        <w:tab/>
        <w:t>3.038e0</w:t>
      </w:r>
    </w:p>
    <w:p w:rsidR="000162AD" w:rsidRDefault="000162AD" w:rsidP="000162AD">
      <w:r>
        <w:t>205.5977</w:t>
      </w:r>
      <w:r>
        <w:tab/>
        <w:t>1.013e0</w:t>
      </w:r>
    </w:p>
    <w:p w:rsidR="000162AD" w:rsidRDefault="000162AD" w:rsidP="000162AD">
      <w:r>
        <w:t>205.6090</w:t>
      </w:r>
      <w:r>
        <w:tab/>
        <w:t>3.038e0</w:t>
      </w:r>
    </w:p>
    <w:p w:rsidR="000162AD" w:rsidRDefault="000162AD" w:rsidP="000162AD">
      <w:r>
        <w:t>205.6131</w:t>
      </w:r>
      <w:r>
        <w:tab/>
        <w:t>2.025e0</w:t>
      </w:r>
    </w:p>
    <w:p w:rsidR="000162AD" w:rsidRDefault="000162AD" w:rsidP="000162AD">
      <w:r>
        <w:t>205.6222</w:t>
      </w:r>
      <w:r>
        <w:tab/>
        <w:t>2.025e0</w:t>
      </w:r>
    </w:p>
    <w:p w:rsidR="000162AD" w:rsidRDefault="000162AD" w:rsidP="000162AD">
      <w:r>
        <w:t>205.6241</w:t>
      </w:r>
      <w:r>
        <w:tab/>
        <w:t>1.013e0</w:t>
      </w:r>
    </w:p>
    <w:p w:rsidR="000162AD" w:rsidRDefault="000162AD" w:rsidP="000162AD">
      <w:r>
        <w:t>205.6278</w:t>
      </w:r>
      <w:r>
        <w:tab/>
        <w:t>1.013e0</w:t>
      </w:r>
    </w:p>
    <w:p w:rsidR="000162AD" w:rsidRDefault="000162AD" w:rsidP="000162AD">
      <w:r>
        <w:t>205.6316</w:t>
      </w:r>
      <w:r>
        <w:tab/>
        <w:t>1.013e0</w:t>
      </w:r>
    </w:p>
    <w:p w:rsidR="000162AD" w:rsidRDefault="000162AD" w:rsidP="000162AD">
      <w:r>
        <w:t>205.6429</w:t>
      </w:r>
      <w:r>
        <w:tab/>
        <w:t>1.013e0</w:t>
      </w:r>
    </w:p>
    <w:p w:rsidR="000162AD" w:rsidRDefault="000162AD" w:rsidP="000162AD">
      <w:r>
        <w:lastRenderedPageBreak/>
        <w:t>205.6466</w:t>
      </w:r>
      <w:r>
        <w:tab/>
        <w:t>1.013e0</w:t>
      </w:r>
    </w:p>
    <w:p w:rsidR="000162AD" w:rsidRDefault="000162AD" w:rsidP="000162AD">
      <w:r>
        <w:t>205.6622</w:t>
      </w:r>
      <w:r>
        <w:tab/>
        <w:t>2.025e0</w:t>
      </w:r>
    </w:p>
    <w:p w:rsidR="000162AD" w:rsidRDefault="000162AD" w:rsidP="000162AD">
      <w:r>
        <w:t>205.6663</w:t>
      </w:r>
      <w:r>
        <w:tab/>
        <w:t>2.025e0</w:t>
      </w:r>
    </w:p>
    <w:p w:rsidR="000162AD" w:rsidRDefault="000162AD" w:rsidP="000162AD">
      <w:r>
        <w:t>205.6685</w:t>
      </w:r>
      <w:r>
        <w:tab/>
        <w:t>2.025e0</w:t>
      </w:r>
    </w:p>
    <w:p w:rsidR="000162AD" w:rsidRDefault="000162AD" w:rsidP="000162AD">
      <w:r>
        <w:t>205.6700</w:t>
      </w:r>
      <w:r>
        <w:tab/>
        <w:t>1.013e0</w:t>
      </w:r>
    </w:p>
    <w:p w:rsidR="000162AD" w:rsidRDefault="000162AD" w:rsidP="000162AD">
      <w:r>
        <w:t>205.6753</w:t>
      </w:r>
      <w:r>
        <w:tab/>
        <w:t>2.025e0</w:t>
      </w:r>
    </w:p>
    <w:p w:rsidR="000162AD" w:rsidRDefault="000162AD" w:rsidP="000162AD">
      <w:r>
        <w:t>205.6820</w:t>
      </w:r>
      <w:r>
        <w:tab/>
        <w:t>1.013e0</w:t>
      </w:r>
    </w:p>
    <w:p w:rsidR="000162AD" w:rsidRDefault="000162AD" w:rsidP="000162AD">
      <w:r>
        <w:t>205.6974</w:t>
      </w:r>
      <w:r>
        <w:tab/>
        <w:t>2.025e0</w:t>
      </w:r>
    </w:p>
    <w:p w:rsidR="000162AD" w:rsidRDefault="000162AD" w:rsidP="000162AD">
      <w:r>
        <w:t>205.7238</w:t>
      </w:r>
      <w:r>
        <w:tab/>
        <w:t>1.013e0</w:t>
      </w:r>
    </w:p>
    <w:p w:rsidR="000162AD" w:rsidRDefault="000162AD" w:rsidP="000162AD">
      <w:r>
        <w:t>205.7273</w:t>
      </w:r>
      <w:r>
        <w:tab/>
        <w:t>1.013e0</w:t>
      </w:r>
    </w:p>
    <w:p w:rsidR="000162AD" w:rsidRDefault="000162AD" w:rsidP="000162AD">
      <w:r>
        <w:t>205.7311</w:t>
      </w:r>
      <w:r>
        <w:tab/>
        <w:t>1.013e0</w:t>
      </w:r>
    </w:p>
    <w:p w:rsidR="000162AD" w:rsidRDefault="000162AD" w:rsidP="000162AD">
      <w:r>
        <w:t>205.7332</w:t>
      </w:r>
      <w:r>
        <w:tab/>
        <w:t>2.025e0</w:t>
      </w:r>
    </w:p>
    <w:p w:rsidR="000162AD" w:rsidRDefault="000162AD" w:rsidP="000162AD">
      <w:r>
        <w:t>205.7347</w:t>
      </w:r>
      <w:r>
        <w:tab/>
        <w:t>1.013e0</w:t>
      </w:r>
    </w:p>
    <w:p w:rsidR="000162AD" w:rsidRDefault="000162AD" w:rsidP="000162AD">
      <w:r>
        <w:t>205.7387</w:t>
      </w:r>
      <w:r>
        <w:tab/>
        <w:t>1.013e0</w:t>
      </w:r>
    </w:p>
    <w:p w:rsidR="000162AD" w:rsidRDefault="000162AD" w:rsidP="000162AD">
      <w:r>
        <w:t>205.7499</w:t>
      </w:r>
      <w:r>
        <w:tab/>
        <w:t>2.025e0</w:t>
      </w:r>
    </w:p>
    <w:p w:rsidR="000162AD" w:rsidRDefault="000162AD" w:rsidP="000162AD">
      <w:r>
        <w:t>205.7593</w:t>
      </w:r>
      <w:r>
        <w:tab/>
        <w:t>2.025e0</w:t>
      </w:r>
    </w:p>
    <w:p w:rsidR="000162AD" w:rsidRDefault="000162AD" w:rsidP="000162AD">
      <w:r>
        <w:t>205.7612</w:t>
      </w:r>
      <w:r>
        <w:tab/>
        <w:t>2.025e0</w:t>
      </w:r>
    </w:p>
    <w:p w:rsidR="000162AD" w:rsidRDefault="000162AD" w:rsidP="000162AD">
      <w:r>
        <w:t>205.7685</w:t>
      </w:r>
      <w:r>
        <w:tab/>
        <w:t>1.013e0</w:t>
      </w:r>
    </w:p>
    <w:p w:rsidR="000162AD" w:rsidRDefault="000162AD" w:rsidP="000162AD">
      <w:r>
        <w:t>205.7844</w:t>
      </w:r>
      <w:r>
        <w:tab/>
        <w:t>1.013e0</w:t>
      </w:r>
    </w:p>
    <w:p w:rsidR="000162AD" w:rsidRDefault="000162AD" w:rsidP="000162AD">
      <w:r>
        <w:lastRenderedPageBreak/>
        <w:t>205.8039</w:t>
      </w:r>
      <w:r>
        <w:tab/>
        <w:t>1.013e0</w:t>
      </w:r>
    </w:p>
    <w:p w:rsidR="000162AD" w:rsidRDefault="000162AD" w:rsidP="000162AD">
      <w:r>
        <w:t>205.8079</w:t>
      </w:r>
      <w:r>
        <w:tab/>
        <w:t>1.013e0</w:t>
      </w:r>
    </w:p>
    <w:p w:rsidR="000162AD" w:rsidRDefault="000162AD" w:rsidP="000162AD">
      <w:r>
        <w:t>205.8119</w:t>
      </w:r>
      <w:r>
        <w:tab/>
        <w:t>1.013e0</w:t>
      </w:r>
    </w:p>
    <w:p w:rsidR="000162AD" w:rsidRDefault="000162AD" w:rsidP="000162AD">
      <w:r>
        <w:t>205.8229</w:t>
      </w:r>
      <w:r>
        <w:tab/>
        <w:t>2.025e0</w:t>
      </w:r>
    </w:p>
    <w:p w:rsidR="000162AD" w:rsidRDefault="000162AD" w:rsidP="000162AD">
      <w:r>
        <w:t>205.8344</w:t>
      </w:r>
      <w:r>
        <w:tab/>
        <w:t>2.025e0</w:t>
      </w:r>
    </w:p>
    <w:p w:rsidR="000162AD" w:rsidRDefault="000162AD" w:rsidP="000162AD">
      <w:r>
        <w:t>205.8420</w:t>
      </w:r>
      <w:r>
        <w:tab/>
        <w:t>1.013e0</w:t>
      </w:r>
    </w:p>
    <w:p w:rsidR="000162AD" w:rsidRDefault="000162AD" w:rsidP="000162AD">
      <w:r>
        <w:t>205.8719</w:t>
      </w:r>
      <w:r>
        <w:tab/>
        <w:t>1.013e0</w:t>
      </w:r>
    </w:p>
    <w:p w:rsidR="000162AD" w:rsidRDefault="000162AD" w:rsidP="000162AD">
      <w:r>
        <w:t>205.8831</w:t>
      </w:r>
      <w:r>
        <w:tab/>
        <w:t>4.051e0</w:t>
      </w:r>
    </w:p>
    <w:p w:rsidR="000162AD" w:rsidRDefault="000162AD" w:rsidP="000162AD">
      <w:r>
        <w:t>205.8869</w:t>
      </w:r>
      <w:r>
        <w:tab/>
        <w:t>1.013e0</w:t>
      </w:r>
    </w:p>
    <w:p w:rsidR="000162AD" w:rsidRDefault="000162AD" w:rsidP="000162AD">
      <w:r>
        <w:t>205.8945</w:t>
      </w:r>
      <w:r>
        <w:tab/>
        <w:t>1.013e0</w:t>
      </w:r>
    </w:p>
    <w:p w:rsidR="000162AD" w:rsidRDefault="000162AD" w:rsidP="000162AD">
      <w:r>
        <w:t>205.8985</w:t>
      </w:r>
      <w:r>
        <w:tab/>
        <w:t>1.013e0</w:t>
      </w:r>
    </w:p>
    <w:p w:rsidR="000162AD" w:rsidRDefault="000162AD" w:rsidP="000162AD">
      <w:r>
        <w:t>205.9085</w:t>
      </w:r>
      <w:r>
        <w:tab/>
        <w:t>2.025e0</w:t>
      </w:r>
    </w:p>
    <w:p w:rsidR="000162AD" w:rsidRDefault="000162AD" w:rsidP="000162AD">
      <w:r>
        <w:t>205.9317</w:t>
      </w:r>
      <w:r>
        <w:tab/>
        <w:t>3.038e0</w:t>
      </w:r>
    </w:p>
    <w:p w:rsidR="000162AD" w:rsidRDefault="000162AD" w:rsidP="000162AD">
      <w:r>
        <w:t>205.9377</w:t>
      </w:r>
      <w:r>
        <w:tab/>
        <w:t>2.025e0</w:t>
      </w:r>
    </w:p>
    <w:p w:rsidR="000162AD" w:rsidRDefault="000162AD" w:rsidP="000162AD">
      <w:r>
        <w:t>205.9413</w:t>
      </w:r>
      <w:r>
        <w:tab/>
        <w:t>2.025e0</w:t>
      </w:r>
    </w:p>
    <w:p w:rsidR="000162AD" w:rsidRDefault="000162AD" w:rsidP="000162AD">
      <w:r>
        <w:t>205.9451</w:t>
      </w:r>
      <w:r>
        <w:tab/>
        <w:t>1.013e0</w:t>
      </w:r>
    </w:p>
    <w:p w:rsidR="000162AD" w:rsidRDefault="000162AD" w:rsidP="000162AD">
      <w:r>
        <w:t>205.9490</w:t>
      </w:r>
      <w:r>
        <w:tab/>
        <w:t>1.013e0</w:t>
      </w:r>
    </w:p>
    <w:p w:rsidR="000162AD" w:rsidRDefault="000162AD" w:rsidP="000162AD">
      <w:r>
        <w:t>205.9600</w:t>
      </w:r>
      <w:r>
        <w:tab/>
        <w:t>3.038e0</w:t>
      </w:r>
    </w:p>
    <w:p w:rsidR="000162AD" w:rsidRDefault="000162AD" w:rsidP="000162AD">
      <w:r>
        <w:t>205.9716</w:t>
      </w:r>
      <w:r>
        <w:tab/>
        <w:t>1.013e0</w:t>
      </w:r>
    </w:p>
    <w:p w:rsidR="000162AD" w:rsidRDefault="000162AD" w:rsidP="000162AD">
      <w:r>
        <w:lastRenderedPageBreak/>
        <w:t>205.9751</w:t>
      </w:r>
      <w:r>
        <w:tab/>
        <w:t>1.013e0</w:t>
      </w:r>
    </w:p>
    <w:p w:rsidR="000162AD" w:rsidRDefault="000162AD" w:rsidP="000162AD">
      <w:r>
        <w:t>205.9865</w:t>
      </w:r>
      <w:r>
        <w:tab/>
        <w:t>1.013e0</w:t>
      </w:r>
    </w:p>
    <w:p w:rsidR="000162AD" w:rsidRDefault="000162AD" w:rsidP="000162AD">
      <w:r>
        <w:t>205.9942</w:t>
      </w:r>
      <w:r>
        <w:tab/>
        <w:t>1.013e0</w:t>
      </w:r>
    </w:p>
    <w:p w:rsidR="000162AD" w:rsidRDefault="000162AD" w:rsidP="000162AD">
      <w:r>
        <w:t>206.0016</w:t>
      </w:r>
      <w:r>
        <w:tab/>
        <w:t>3.038e0</w:t>
      </w:r>
    </w:p>
    <w:p w:rsidR="000162AD" w:rsidRDefault="000162AD" w:rsidP="000162AD">
      <w:r>
        <w:t>206.0090</w:t>
      </w:r>
      <w:r>
        <w:tab/>
        <w:t>1.013e0</w:t>
      </w:r>
    </w:p>
    <w:p w:rsidR="000162AD" w:rsidRDefault="000162AD" w:rsidP="000162AD">
      <w:r>
        <w:t>206.0128</w:t>
      </w:r>
      <w:r>
        <w:tab/>
        <w:t>3.038e0</w:t>
      </w:r>
    </w:p>
    <w:p w:rsidR="000162AD" w:rsidRDefault="000162AD" w:rsidP="000162AD">
      <w:r>
        <w:t>206.0205</w:t>
      </w:r>
      <w:r>
        <w:tab/>
        <w:t>4.051e0</w:t>
      </w:r>
    </w:p>
    <w:p w:rsidR="000162AD" w:rsidRDefault="000162AD" w:rsidP="000162AD">
      <w:r>
        <w:t>206.0323</w:t>
      </w:r>
      <w:r>
        <w:tab/>
        <w:t>1.013e0</w:t>
      </w:r>
    </w:p>
    <w:p w:rsidR="000162AD" w:rsidRDefault="000162AD" w:rsidP="000162AD">
      <w:r>
        <w:t>206.0401</w:t>
      </w:r>
      <w:r>
        <w:tab/>
        <w:t>2.025e0</w:t>
      </w:r>
    </w:p>
    <w:p w:rsidR="000162AD" w:rsidRDefault="000162AD" w:rsidP="000162AD">
      <w:r>
        <w:t>206.0598</w:t>
      </w:r>
      <w:r>
        <w:tab/>
        <w:t>2.025e0</w:t>
      </w:r>
    </w:p>
    <w:p w:rsidR="000162AD" w:rsidRDefault="000162AD" w:rsidP="000162AD">
      <w:r>
        <w:t>206.0611</w:t>
      </w:r>
      <w:r>
        <w:tab/>
        <w:t>3.038e0</w:t>
      </w:r>
    </w:p>
    <w:p w:rsidR="000162AD" w:rsidRDefault="000162AD" w:rsidP="000162AD">
      <w:r>
        <w:t>206.0623</w:t>
      </w:r>
      <w:r>
        <w:tab/>
        <w:t>3.038e0</w:t>
      </w:r>
    </w:p>
    <w:p w:rsidR="000162AD" w:rsidRDefault="000162AD" w:rsidP="000162AD">
      <w:r>
        <w:t>206.0655</w:t>
      </w:r>
      <w:r>
        <w:tab/>
        <w:t>1.114e1</w:t>
      </w:r>
    </w:p>
    <w:p w:rsidR="000162AD" w:rsidRDefault="000162AD" w:rsidP="000162AD">
      <w:r>
        <w:t>206.0670</w:t>
      </w:r>
      <w:r>
        <w:tab/>
        <w:t>6.076e0</w:t>
      </w:r>
    </w:p>
    <w:p w:rsidR="000162AD" w:rsidRDefault="000162AD" w:rsidP="000162AD">
      <w:r>
        <w:t>206.0690</w:t>
      </w:r>
      <w:r>
        <w:tab/>
        <w:t>2.025e0</w:t>
      </w:r>
    </w:p>
    <w:p w:rsidR="000162AD" w:rsidRDefault="000162AD" w:rsidP="000162AD">
      <w:r>
        <w:t>206.0709</w:t>
      </w:r>
      <w:r>
        <w:tab/>
        <w:t>2.025e0</w:t>
      </w:r>
    </w:p>
    <w:p w:rsidR="000162AD" w:rsidRDefault="000162AD" w:rsidP="000162AD">
      <w:r>
        <w:t>206.0738</w:t>
      </w:r>
      <w:r>
        <w:tab/>
        <w:t>3.038e0</w:t>
      </w:r>
    </w:p>
    <w:p w:rsidR="000162AD" w:rsidRDefault="000162AD" w:rsidP="000162AD">
      <w:r>
        <w:t>206.0774</w:t>
      </w:r>
      <w:r>
        <w:tab/>
        <w:t>3.038e0</w:t>
      </w:r>
    </w:p>
    <w:p w:rsidR="000162AD" w:rsidRDefault="000162AD" w:rsidP="000162AD">
      <w:r>
        <w:t>206.0908</w:t>
      </w:r>
      <w:r>
        <w:tab/>
        <w:t>5.063e0</w:t>
      </w:r>
    </w:p>
    <w:p w:rsidR="000162AD" w:rsidRDefault="000162AD" w:rsidP="000162AD">
      <w:r>
        <w:lastRenderedPageBreak/>
        <w:t>206.0920</w:t>
      </w:r>
      <w:r>
        <w:tab/>
        <w:t>1.013e1</w:t>
      </w:r>
    </w:p>
    <w:p w:rsidR="000162AD" w:rsidRDefault="000162AD" w:rsidP="000162AD">
      <w:r>
        <w:t>206.0974</w:t>
      </w:r>
      <w:r>
        <w:tab/>
        <w:t>1.781e1</w:t>
      </w:r>
    </w:p>
    <w:p w:rsidR="000162AD" w:rsidRDefault="000162AD" w:rsidP="000162AD">
      <w:r>
        <w:t>206.1022</w:t>
      </w:r>
      <w:r>
        <w:tab/>
        <w:t>1.215e1</w:t>
      </w:r>
    </w:p>
    <w:p w:rsidR="000162AD" w:rsidRDefault="000162AD" w:rsidP="000162AD">
      <w:r>
        <w:t>206.1035</w:t>
      </w:r>
      <w:r>
        <w:tab/>
        <w:t>3.738e1</w:t>
      </w:r>
    </w:p>
    <w:p w:rsidR="000162AD" w:rsidRDefault="000162AD" w:rsidP="000162AD">
      <w:r>
        <w:t>206.1046</w:t>
      </w:r>
      <w:r>
        <w:tab/>
        <w:t>5.063e0</w:t>
      </w:r>
    </w:p>
    <w:p w:rsidR="000162AD" w:rsidRDefault="000162AD" w:rsidP="000162AD">
      <w:r>
        <w:t>206.1069</w:t>
      </w:r>
      <w:r>
        <w:tab/>
        <w:t>4.182e1</w:t>
      </w:r>
    </w:p>
    <w:p w:rsidR="000162AD" w:rsidRDefault="000162AD" w:rsidP="000162AD">
      <w:r>
        <w:t>206.1087</w:t>
      </w:r>
      <w:r>
        <w:tab/>
        <w:t>2.228e1</w:t>
      </w:r>
    </w:p>
    <w:p w:rsidR="000162AD" w:rsidRDefault="000162AD" w:rsidP="000162AD">
      <w:r>
        <w:t>206.1104</w:t>
      </w:r>
      <w:r>
        <w:tab/>
        <w:t>1.065e1</w:t>
      </w:r>
    </w:p>
    <w:p w:rsidR="000162AD" w:rsidRDefault="000162AD" w:rsidP="000162AD">
      <w:r>
        <w:t>206.1121</w:t>
      </w:r>
      <w:r>
        <w:tab/>
        <w:t>7.089e0</w:t>
      </w:r>
    </w:p>
    <w:p w:rsidR="000162AD" w:rsidRDefault="000162AD" w:rsidP="000162AD">
      <w:r>
        <w:t>206.1323</w:t>
      </w:r>
      <w:r>
        <w:tab/>
        <w:t>3.038e0</w:t>
      </w:r>
    </w:p>
    <w:p w:rsidR="000162AD" w:rsidRDefault="000162AD" w:rsidP="000162AD">
      <w:r>
        <w:t>206.1368</w:t>
      </w:r>
      <w:r>
        <w:tab/>
        <w:t>4.051e0</w:t>
      </w:r>
    </w:p>
    <w:p w:rsidR="000162AD" w:rsidRDefault="000162AD" w:rsidP="000162AD">
      <w:r>
        <w:t>206.1384</w:t>
      </w:r>
      <w:r>
        <w:tab/>
        <w:t>2.025e0</w:t>
      </w:r>
    </w:p>
    <w:p w:rsidR="000162AD" w:rsidRDefault="000162AD" w:rsidP="000162AD">
      <w:r>
        <w:t>206.1465</w:t>
      </w:r>
      <w:r>
        <w:tab/>
        <w:t>2.025e0</w:t>
      </w:r>
    </w:p>
    <w:p w:rsidR="000162AD" w:rsidRDefault="000162AD" w:rsidP="000162AD">
      <w:r>
        <w:t>206.1504</w:t>
      </w:r>
      <w:r>
        <w:tab/>
        <w:t>1.013e0</w:t>
      </w:r>
    </w:p>
    <w:p w:rsidR="000162AD" w:rsidRDefault="000162AD" w:rsidP="000162AD">
      <w:r>
        <w:t>206.1583</w:t>
      </w:r>
      <w:r>
        <w:tab/>
        <w:t>4.051e0</w:t>
      </w:r>
    </w:p>
    <w:p w:rsidR="000162AD" w:rsidRDefault="000162AD" w:rsidP="000162AD">
      <w:r>
        <w:t>206.1622</w:t>
      </w:r>
      <w:r>
        <w:tab/>
        <w:t>1.013e0</w:t>
      </w:r>
    </w:p>
    <w:p w:rsidR="000162AD" w:rsidRDefault="000162AD" w:rsidP="000162AD">
      <w:r>
        <w:t>206.1641</w:t>
      </w:r>
      <w:r>
        <w:tab/>
        <w:t>2.025e0</w:t>
      </w:r>
    </w:p>
    <w:p w:rsidR="000162AD" w:rsidRDefault="000162AD" w:rsidP="000162AD">
      <w:r>
        <w:t>206.1662</w:t>
      </w:r>
      <w:r>
        <w:tab/>
        <w:t>1.013e0</w:t>
      </w:r>
    </w:p>
    <w:p w:rsidR="000162AD" w:rsidRDefault="000162AD" w:rsidP="000162AD">
      <w:r>
        <w:t>206.1719</w:t>
      </w:r>
      <w:r>
        <w:tab/>
        <w:t>4.051e0</w:t>
      </w:r>
    </w:p>
    <w:p w:rsidR="000162AD" w:rsidRDefault="000162AD" w:rsidP="000162AD">
      <w:r>
        <w:lastRenderedPageBreak/>
        <w:t>206.1741</w:t>
      </w:r>
      <w:r>
        <w:tab/>
        <w:t>2.025e0</w:t>
      </w:r>
    </w:p>
    <w:p w:rsidR="000162AD" w:rsidRDefault="000162AD" w:rsidP="000162AD">
      <w:r>
        <w:t>206.1759</w:t>
      </w:r>
      <w:r>
        <w:tab/>
        <w:t>2.025e0</w:t>
      </w:r>
    </w:p>
    <w:p w:rsidR="000162AD" w:rsidRDefault="000162AD" w:rsidP="000162AD">
      <w:r>
        <w:t>206.1799</w:t>
      </w:r>
      <w:r>
        <w:tab/>
        <w:t>2.025e0</w:t>
      </w:r>
    </w:p>
    <w:p w:rsidR="000162AD" w:rsidRDefault="000162AD" w:rsidP="000162AD">
      <w:r>
        <w:t>206.1818</w:t>
      </w:r>
      <w:r>
        <w:tab/>
        <w:t>1.013e0</w:t>
      </w:r>
    </w:p>
    <w:p w:rsidR="000162AD" w:rsidRDefault="000162AD" w:rsidP="000162AD">
      <w:r>
        <w:t>206.1968</w:t>
      </w:r>
      <w:r>
        <w:tab/>
        <w:t>2.025e0</w:t>
      </w:r>
    </w:p>
    <w:p w:rsidR="000162AD" w:rsidRDefault="000162AD" w:rsidP="000162AD">
      <w:r>
        <w:t>206.2042</w:t>
      </w:r>
      <w:r>
        <w:tab/>
        <w:t>1.013e0</w:t>
      </w:r>
    </w:p>
    <w:p w:rsidR="000162AD" w:rsidRDefault="000162AD" w:rsidP="000162AD">
      <w:r>
        <w:t>206.2082</w:t>
      </w:r>
      <w:r>
        <w:tab/>
        <w:t>1.013e0</w:t>
      </w:r>
    </w:p>
    <w:p w:rsidR="000162AD" w:rsidRDefault="000162AD" w:rsidP="000162AD">
      <w:r>
        <w:t>206.2117</w:t>
      </w:r>
      <w:r>
        <w:tab/>
        <w:t>2.025e0</w:t>
      </w:r>
    </w:p>
    <w:p w:rsidR="000162AD" w:rsidRDefault="000162AD" w:rsidP="000162AD">
      <w:r>
        <w:t>206.2139</w:t>
      </w:r>
      <w:r>
        <w:tab/>
        <w:t>3.038e0</w:t>
      </w:r>
    </w:p>
    <w:p w:rsidR="000162AD" w:rsidRDefault="000162AD" w:rsidP="000162AD">
      <w:r>
        <w:t>206.2195</w:t>
      </w:r>
      <w:r>
        <w:tab/>
        <w:t>3.038e0</w:t>
      </w:r>
    </w:p>
    <w:p w:rsidR="000162AD" w:rsidRDefault="000162AD" w:rsidP="000162AD">
      <w:r>
        <w:t>206.2230</w:t>
      </w:r>
      <w:r>
        <w:tab/>
        <w:t>3.038e0</w:t>
      </w:r>
    </w:p>
    <w:p w:rsidR="000162AD" w:rsidRDefault="000162AD" w:rsidP="000162AD">
      <w:r>
        <w:t>206.2344</w:t>
      </w:r>
      <w:r>
        <w:tab/>
        <w:t>2.025e0</w:t>
      </w:r>
    </w:p>
    <w:p w:rsidR="000162AD" w:rsidRDefault="000162AD" w:rsidP="000162AD">
      <w:r>
        <w:t>206.2381</w:t>
      </w:r>
      <w:r>
        <w:tab/>
        <w:t>1.013e0</w:t>
      </w:r>
    </w:p>
    <w:p w:rsidR="000162AD" w:rsidRDefault="000162AD" w:rsidP="000162AD">
      <w:r>
        <w:t>206.2451</w:t>
      </w:r>
      <w:r>
        <w:tab/>
        <w:t>1.013e0</w:t>
      </w:r>
    </w:p>
    <w:p w:rsidR="000162AD" w:rsidRDefault="000162AD" w:rsidP="000162AD">
      <w:r>
        <w:t>206.2491</w:t>
      </w:r>
      <w:r>
        <w:tab/>
        <w:t>2.025e0</w:t>
      </w:r>
    </w:p>
    <w:p w:rsidR="000162AD" w:rsidRDefault="000162AD" w:rsidP="000162AD">
      <w:r>
        <w:t>206.2571</w:t>
      </w:r>
      <w:r>
        <w:tab/>
        <w:t>1.013e0</w:t>
      </w:r>
    </w:p>
    <w:p w:rsidR="000162AD" w:rsidRDefault="000162AD" w:rsidP="000162AD">
      <w:r>
        <w:t>206.2609</w:t>
      </w:r>
      <w:r>
        <w:tab/>
        <w:t>2.025e0</w:t>
      </w:r>
    </w:p>
    <w:p w:rsidR="000162AD" w:rsidRDefault="000162AD" w:rsidP="000162AD">
      <w:r>
        <w:t>206.2648</w:t>
      </w:r>
      <w:r>
        <w:tab/>
        <w:t>1.013e0</w:t>
      </w:r>
    </w:p>
    <w:p w:rsidR="000162AD" w:rsidRDefault="000162AD" w:rsidP="000162AD">
      <w:r>
        <w:t>206.2767</w:t>
      </w:r>
      <w:r>
        <w:tab/>
        <w:t>2.025e0</w:t>
      </w:r>
    </w:p>
    <w:p w:rsidR="000162AD" w:rsidRDefault="000162AD" w:rsidP="000162AD">
      <w:r>
        <w:lastRenderedPageBreak/>
        <w:t>206.2807</w:t>
      </w:r>
      <w:r>
        <w:tab/>
        <w:t>2.025e0</w:t>
      </w:r>
    </w:p>
    <w:p w:rsidR="000162AD" w:rsidRDefault="000162AD" w:rsidP="000162AD">
      <w:r>
        <w:t>206.2926</w:t>
      </w:r>
      <w:r>
        <w:tab/>
        <w:t>1.013e0</w:t>
      </w:r>
    </w:p>
    <w:p w:rsidR="000162AD" w:rsidRDefault="000162AD" w:rsidP="000162AD">
      <w:r>
        <w:t>206.3000</w:t>
      </w:r>
      <w:r>
        <w:tab/>
        <w:t>2.025e0</w:t>
      </w:r>
    </w:p>
    <w:p w:rsidR="000162AD" w:rsidRDefault="000162AD" w:rsidP="000162AD">
      <w:r>
        <w:t>206.3038</w:t>
      </w:r>
      <w:r>
        <w:tab/>
        <w:t>2.025e0</w:t>
      </w:r>
    </w:p>
    <w:p w:rsidR="000162AD" w:rsidRDefault="000162AD" w:rsidP="000162AD">
      <w:r>
        <w:t>206.3059</w:t>
      </w:r>
      <w:r>
        <w:tab/>
        <w:t>2.025e0</w:t>
      </w:r>
    </w:p>
    <w:p w:rsidR="000162AD" w:rsidRDefault="000162AD" w:rsidP="000162AD">
      <w:r>
        <w:t>206.3076</w:t>
      </w:r>
      <w:r>
        <w:tab/>
        <w:t>1.013e0</w:t>
      </w:r>
    </w:p>
    <w:p w:rsidR="000162AD" w:rsidRDefault="000162AD" w:rsidP="000162AD">
      <w:r>
        <w:t>206.3265</w:t>
      </w:r>
      <w:r>
        <w:tab/>
        <w:t>1.013e0</w:t>
      </w:r>
    </w:p>
    <w:p w:rsidR="000162AD" w:rsidRDefault="000162AD" w:rsidP="000162AD">
      <w:r>
        <w:t>206.3300</w:t>
      </w:r>
      <w:r>
        <w:tab/>
        <w:t>1.013e0</w:t>
      </w:r>
    </w:p>
    <w:p w:rsidR="000162AD" w:rsidRDefault="000162AD" w:rsidP="000162AD">
      <w:r>
        <w:t>206.3338</w:t>
      </w:r>
      <w:r>
        <w:tab/>
        <w:t>2.025e0</w:t>
      </w:r>
    </w:p>
    <w:p w:rsidR="000162AD" w:rsidRDefault="000162AD" w:rsidP="000162AD">
      <w:r>
        <w:t>206.3377</w:t>
      </w:r>
      <w:r>
        <w:tab/>
        <w:t>2.025e0</w:t>
      </w:r>
    </w:p>
    <w:p w:rsidR="000162AD" w:rsidRDefault="000162AD" w:rsidP="000162AD">
      <w:r>
        <w:t>206.3413</w:t>
      </w:r>
      <w:r>
        <w:tab/>
        <w:t>1.013e0</w:t>
      </w:r>
    </w:p>
    <w:p w:rsidR="000162AD" w:rsidRDefault="000162AD" w:rsidP="000162AD">
      <w:r>
        <w:t>206.3451</w:t>
      </w:r>
      <w:r>
        <w:tab/>
        <w:t>1.013e0</w:t>
      </w:r>
    </w:p>
    <w:p w:rsidR="000162AD" w:rsidRDefault="000162AD" w:rsidP="000162AD">
      <w:r>
        <w:t>206.3489</w:t>
      </w:r>
      <w:r>
        <w:tab/>
        <w:t>1.013e0</w:t>
      </w:r>
    </w:p>
    <w:p w:rsidR="000162AD" w:rsidRDefault="000162AD" w:rsidP="000162AD">
      <w:r>
        <w:t>206.3527</w:t>
      </w:r>
      <w:r>
        <w:tab/>
        <w:t>1.013e0</w:t>
      </w:r>
    </w:p>
    <w:p w:rsidR="000162AD" w:rsidRDefault="000162AD" w:rsidP="000162AD">
      <w:r>
        <w:t>206.3601</w:t>
      </w:r>
      <w:r>
        <w:tab/>
        <w:t>2.025e0</w:t>
      </w:r>
    </w:p>
    <w:p w:rsidR="000162AD" w:rsidRDefault="000162AD" w:rsidP="000162AD">
      <w:r>
        <w:t>206.3678</w:t>
      </w:r>
      <w:r>
        <w:tab/>
        <w:t>1.013e0</w:t>
      </w:r>
    </w:p>
    <w:p w:rsidR="000162AD" w:rsidRDefault="000162AD" w:rsidP="000162AD">
      <w:r>
        <w:t>206.3753</w:t>
      </w:r>
      <w:r>
        <w:tab/>
        <w:t>1.013e0</w:t>
      </w:r>
    </w:p>
    <w:p w:rsidR="000162AD" w:rsidRDefault="000162AD" w:rsidP="000162AD">
      <w:r>
        <w:t>206.3792</w:t>
      </w:r>
      <w:r>
        <w:tab/>
        <w:t>1.013e0</w:t>
      </w:r>
    </w:p>
    <w:p w:rsidR="000162AD" w:rsidRDefault="000162AD" w:rsidP="000162AD">
      <w:r>
        <w:t>206.3832</w:t>
      </w:r>
      <w:r>
        <w:tab/>
        <w:t>1.013e0</w:t>
      </w:r>
    </w:p>
    <w:p w:rsidR="000162AD" w:rsidRDefault="000162AD" w:rsidP="000162AD">
      <w:r>
        <w:lastRenderedPageBreak/>
        <w:t>206.3911</w:t>
      </w:r>
      <w:r>
        <w:tab/>
        <w:t>2.025e0</w:t>
      </w:r>
    </w:p>
    <w:p w:rsidR="000162AD" w:rsidRDefault="000162AD" w:rsidP="000162AD">
      <w:r>
        <w:t>206.3951</w:t>
      </w:r>
      <w:r>
        <w:tab/>
        <w:t>1.013e0</w:t>
      </w:r>
    </w:p>
    <w:p w:rsidR="000162AD" w:rsidRDefault="000162AD" w:rsidP="000162AD">
      <w:r>
        <w:t>206.3991</w:t>
      </w:r>
      <w:r>
        <w:tab/>
        <w:t>1.013e0</w:t>
      </w:r>
    </w:p>
    <w:p w:rsidR="000162AD" w:rsidRDefault="000162AD" w:rsidP="000162AD">
      <w:r>
        <w:t>206.4005</w:t>
      </w:r>
      <w:r>
        <w:tab/>
        <w:t>2.025e0</w:t>
      </w:r>
    </w:p>
    <w:p w:rsidR="000162AD" w:rsidRDefault="000162AD" w:rsidP="000162AD">
      <w:r>
        <w:t>206.4029</w:t>
      </w:r>
      <w:r>
        <w:tab/>
        <w:t>2.025e0</w:t>
      </w:r>
    </w:p>
    <w:p w:rsidR="000162AD" w:rsidRDefault="000162AD" w:rsidP="000162AD">
      <w:r>
        <w:t>206.4148</w:t>
      </w:r>
      <w:r>
        <w:tab/>
        <w:t>3.038e0</w:t>
      </w:r>
    </w:p>
    <w:p w:rsidR="000162AD" w:rsidRDefault="000162AD" w:rsidP="000162AD">
      <w:r>
        <w:t>206.4184</w:t>
      </w:r>
      <w:r>
        <w:tab/>
        <w:t>1.013e0</w:t>
      </w:r>
    </w:p>
    <w:p w:rsidR="000162AD" w:rsidRDefault="000162AD" w:rsidP="000162AD">
      <w:r>
        <w:t>206.4299</w:t>
      </w:r>
      <w:r>
        <w:tab/>
        <w:t>1.013e0</w:t>
      </w:r>
    </w:p>
    <w:p w:rsidR="000162AD" w:rsidRDefault="000162AD" w:rsidP="000162AD">
      <w:r>
        <w:t>206.4335</w:t>
      </w:r>
      <w:r>
        <w:tab/>
        <w:t>1.013e0</w:t>
      </w:r>
    </w:p>
    <w:p w:rsidR="000162AD" w:rsidRDefault="000162AD" w:rsidP="000162AD">
      <w:r>
        <w:t>206.4390</w:t>
      </w:r>
      <w:r>
        <w:tab/>
        <w:t>2.025e0</w:t>
      </w:r>
    </w:p>
    <w:p w:rsidR="000162AD" w:rsidRDefault="000162AD" w:rsidP="000162AD">
      <w:r>
        <w:t>206.4487</w:t>
      </w:r>
      <w:r>
        <w:tab/>
        <w:t>2.025e0</w:t>
      </w:r>
    </w:p>
    <w:p w:rsidR="000162AD" w:rsidRDefault="000162AD" w:rsidP="000162AD">
      <w:r>
        <w:t>206.4522</w:t>
      </w:r>
      <w:r>
        <w:tab/>
        <w:t>1.013e0</w:t>
      </w:r>
    </w:p>
    <w:p w:rsidR="000162AD" w:rsidRDefault="000162AD" w:rsidP="000162AD">
      <w:r>
        <w:t>206.4541</w:t>
      </w:r>
      <w:r>
        <w:tab/>
        <w:t>2.025e0</w:t>
      </w:r>
    </w:p>
    <w:p w:rsidR="000162AD" w:rsidRDefault="000162AD" w:rsidP="000162AD">
      <w:r>
        <w:t>206.4561</w:t>
      </w:r>
      <w:r>
        <w:tab/>
        <w:t>2.025e0</w:t>
      </w:r>
    </w:p>
    <w:p w:rsidR="000162AD" w:rsidRDefault="000162AD" w:rsidP="000162AD">
      <w:r>
        <w:t>206.4711</w:t>
      </w:r>
      <w:r>
        <w:tab/>
        <w:t>1.013e0</w:t>
      </w:r>
    </w:p>
    <w:p w:rsidR="000162AD" w:rsidRDefault="000162AD" w:rsidP="000162AD">
      <w:r>
        <w:t>206.4784</w:t>
      </w:r>
      <w:r>
        <w:tab/>
        <w:t>1.013e0</w:t>
      </w:r>
    </w:p>
    <w:p w:rsidR="000162AD" w:rsidRDefault="000162AD" w:rsidP="000162AD">
      <w:r>
        <w:t>206.4823</w:t>
      </w:r>
      <w:r>
        <w:tab/>
        <w:t>1.013e0</w:t>
      </w:r>
    </w:p>
    <w:p w:rsidR="000162AD" w:rsidRDefault="000162AD" w:rsidP="000162AD">
      <w:r>
        <w:t>206.4919</w:t>
      </w:r>
      <w:r>
        <w:tab/>
        <w:t>2.025e0</w:t>
      </w:r>
    </w:p>
    <w:p w:rsidR="000162AD" w:rsidRDefault="000162AD" w:rsidP="000162AD">
      <w:r>
        <w:t>206.5017</w:t>
      </w:r>
      <w:r>
        <w:tab/>
        <w:t>1.013e0</w:t>
      </w:r>
    </w:p>
    <w:p w:rsidR="000162AD" w:rsidRDefault="000162AD" w:rsidP="000162AD">
      <w:r>
        <w:lastRenderedPageBreak/>
        <w:t>206.5055</w:t>
      </w:r>
      <w:r>
        <w:tab/>
        <w:t>1.013e0</w:t>
      </w:r>
    </w:p>
    <w:p w:rsidR="000162AD" w:rsidRDefault="000162AD" w:rsidP="000162AD">
      <w:r>
        <w:t>206.5095</w:t>
      </w:r>
      <w:r>
        <w:tab/>
        <w:t>1.013e0</w:t>
      </w:r>
    </w:p>
    <w:p w:rsidR="000162AD" w:rsidRDefault="000162AD" w:rsidP="000162AD">
      <w:r>
        <w:t>206.5134</w:t>
      </w:r>
      <w:r>
        <w:tab/>
        <w:t>1.013e0</w:t>
      </w:r>
    </w:p>
    <w:p w:rsidR="000162AD" w:rsidRDefault="000162AD" w:rsidP="000162AD">
      <w:r>
        <w:t>206.5212</w:t>
      </w:r>
      <w:r>
        <w:tab/>
        <w:t>1.013e0</w:t>
      </w:r>
    </w:p>
    <w:p w:rsidR="000162AD" w:rsidRDefault="000162AD" w:rsidP="000162AD">
      <w:r>
        <w:t>206.5253</w:t>
      </w:r>
      <w:r>
        <w:tab/>
        <w:t>2.025e0</w:t>
      </w:r>
    </w:p>
    <w:p w:rsidR="000162AD" w:rsidRDefault="000162AD" w:rsidP="000162AD">
      <w:r>
        <w:t>206.5445</w:t>
      </w:r>
      <w:r>
        <w:tab/>
        <w:t>1.013e0</w:t>
      </w:r>
    </w:p>
    <w:p w:rsidR="000162AD" w:rsidRDefault="000162AD" w:rsidP="000162AD">
      <w:r>
        <w:t>206.5500</w:t>
      </w:r>
      <w:r>
        <w:tab/>
        <w:t>2.025e0</w:t>
      </w:r>
    </w:p>
    <w:p w:rsidR="000162AD" w:rsidRDefault="000162AD" w:rsidP="000162AD">
      <w:r>
        <w:t>206.5516</w:t>
      </w:r>
      <w:r>
        <w:tab/>
        <w:t>3.038e0</w:t>
      </w:r>
    </w:p>
    <w:p w:rsidR="000162AD" w:rsidRDefault="000162AD" w:rsidP="000162AD">
      <w:r>
        <w:t>206.5533</w:t>
      </w:r>
      <w:r>
        <w:tab/>
        <w:t>6.076e0</w:t>
      </w:r>
    </w:p>
    <w:p w:rsidR="000162AD" w:rsidRDefault="000162AD" w:rsidP="000162AD">
      <w:r>
        <w:t>206.5551</w:t>
      </w:r>
      <w:r>
        <w:tab/>
        <w:t>2.025e0</w:t>
      </w:r>
    </w:p>
    <w:p w:rsidR="000162AD" w:rsidRDefault="000162AD" w:rsidP="000162AD">
      <w:r>
        <w:t>206.5591</w:t>
      </w:r>
      <w:r>
        <w:tab/>
        <w:t>1.114e1</w:t>
      </w:r>
    </w:p>
    <w:p w:rsidR="000162AD" w:rsidRDefault="000162AD" w:rsidP="000162AD">
      <w:r>
        <w:t>206.5612</w:t>
      </w:r>
      <w:r>
        <w:tab/>
        <w:t>2.025e0</w:t>
      </w:r>
    </w:p>
    <w:p w:rsidR="000162AD" w:rsidRDefault="000162AD" w:rsidP="000162AD">
      <w:r>
        <w:t>206.5632</w:t>
      </w:r>
      <w:r>
        <w:tab/>
        <w:t>3.038e0</w:t>
      </w:r>
    </w:p>
    <w:p w:rsidR="000162AD" w:rsidRDefault="000162AD" w:rsidP="000162AD">
      <w:r>
        <w:t>206.5676</w:t>
      </w:r>
      <w:r>
        <w:tab/>
        <w:t>4.051e0</w:t>
      </w:r>
    </w:p>
    <w:p w:rsidR="000162AD" w:rsidRDefault="000162AD" w:rsidP="000162AD">
      <w:r>
        <w:t>206.5702</w:t>
      </w:r>
      <w:r>
        <w:tab/>
        <w:t>1.013e0</w:t>
      </w:r>
    </w:p>
    <w:p w:rsidR="000162AD" w:rsidRDefault="000162AD" w:rsidP="000162AD">
      <w:r>
        <w:t>206.5725</w:t>
      </w:r>
      <w:r>
        <w:tab/>
        <w:t>2.025e0</w:t>
      </w:r>
    </w:p>
    <w:p w:rsidR="000162AD" w:rsidRDefault="000162AD" w:rsidP="000162AD">
      <w:r>
        <w:t>206.5891</w:t>
      </w:r>
      <w:r>
        <w:tab/>
        <w:t>1.013e0</w:t>
      </w:r>
    </w:p>
    <w:p w:rsidR="000162AD" w:rsidRDefault="000162AD" w:rsidP="000162AD">
      <w:r>
        <w:t>206.5932</w:t>
      </w:r>
      <w:r>
        <w:tab/>
        <w:t>1.013e0</w:t>
      </w:r>
    </w:p>
    <w:p w:rsidR="000162AD" w:rsidRDefault="000162AD" w:rsidP="000162AD">
      <w:r>
        <w:t>206.6009</w:t>
      </w:r>
      <w:r>
        <w:tab/>
        <w:t>1.013e0</w:t>
      </w:r>
    </w:p>
    <w:p w:rsidR="000162AD" w:rsidRDefault="000162AD" w:rsidP="000162AD">
      <w:r>
        <w:lastRenderedPageBreak/>
        <w:t>206.6045</w:t>
      </w:r>
      <w:r>
        <w:tab/>
        <w:t>2.025e0</w:t>
      </w:r>
    </w:p>
    <w:p w:rsidR="000162AD" w:rsidRDefault="000162AD" w:rsidP="000162AD">
      <w:r>
        <w:t>206.6082</w:t>
      </w:r>
      <w:r>
        <w:tab/>
        <w:t>2.025e0</w:t>
      </w:r>
    </w:p>
    <w:p w:rsidR="000162AD" w:rsidRDefault="000162AD" w:rsidP="000162AD">
      <w:r>
        <w:t>206.6119</w:t>
      </w:r>
      <w:r>
        <w:tab/>
        <w:t>2.025e0</w:t>
      </w:r>
    </w:p>
    <w:p w:rsidR="000162AD" w:rsidRDefault="000162AD" w:rsidP="000162AD">
      <w:r>
        <w:t>206.6201</w:t>
      </w:r>
      <w:r>
        <w:tab/>
        <w:t>2.025e0</w:t>
      </w:r>
    </w:p>
    <w:p w:rsidR="000162AD" w:rsidRDefault="000162AD" w:rsidP="000162AD">
      <w:r>
        <w:t>206.6319</w:t>
      </w:r>
      <w:r>
        <w:tab/>
        <w:t>3.038e0</w:t>
      </w:r>
    </w:p>
    <w:p w:rsidR="000162AD" w:rsidRDefault="000162AD" w:rsidP="000162AD">
      <w:r>
        <w:t>206.6438</w:t>
      </w:r>
      <w:r>
        <w:tab/>
        <w:t>2.025e0</w:t>
      </w:r>
    </w:p>
    <w:p w:rsidR="000162AD" w:rsidRDefault="000162AD" w:rsidP="000162AD">
      <w:r>
        <w:t>206.6516</w:t>
      </w:r>
      <w:r>
        <w:tab/>
        <w:t>1.013e0</w:t>
      </w:r>
    </w:p>
    <w:p w:rsidR="000162AD" w:rsidRDefault="000162AD" w:rsidP="000162AD">
      <w:r>
        <w:t>206.6590</w:t>
      </w:r>
      <w:r>
        <w:tab/>
        <w:t>1.013e0</w:t>
      </w:r>
    </w:p>
    <w:p w:rsidR="000162AD" w:rsidRDefault="000162AD" w:rsidP="000162AD">
      <w:r>
        <w:t>206.6665</w:t>
      </w:r>
      <w:r>
        <w:tab/>
        <w:t>1.013e0</w:t>
      </w:r>
    </w:p>
    <w:p w:rsidR="000162AD" w:rsidRDefault="000162AD" w:rsidP="000162AD">
      <w:r>
        <w:t>206.6738</w:t>
      </w:r>
      <w:r>
        <w:tab/>
        <w:t>2.025e0</w:t>
      </w:r>
    </w:p>
    <w:p w:rsidR="000162AD" w:rsidRDefault="000162AD" w:rsidP="000162AD">
      <w:r>
        <w:t>206.6777</w:t>
      </w:r>
      <w:r>
        <w:tab/>
        <w:t>1.013e0</w:t>
      </w:r>
    </w:p>
    <w:p w:rsidR="000162AD" w:rsidRDefault="000162AD" w:rsidP="000162AD">
      <w:r>
        <w:t>206.6813</w:t>
      </w:r>
      <w:r>
        <w:tab/>
        <w:t>2.025e0</w:t>
      </w:r>
    </w:p>
    <w:p w:rsidR="000162AD" w:rsidRDefault="000162AD" w:rsidP="000162AD">
      <w:r>
        <w:t>206.6853</w:t>
      </w:r>
      <w:r>
        <w:tab/>
        <w:t>2.025e0</w:t>
      </w:r>
    </w:p>
    <w:p w:rsidR="000162AD" w:rsidRDefault="000162AD" w:rsidP="000162AD">
      <w:r>
        <w:t>206.6910</w:t>
      </w:r>
      <w:r>
        <w:tab/>
        <w:t>2.025e0</w:t>
      </w:r>
    </w:p>
    <w:p w:rsidR="000162AD" w:rsidRDefault="000162AD" w:rsidP="000162AD">
      <w:r>
        <w:t>206.6943</w:t>
      </w:r>
      <w:r>
        <w:tab/>
        <w:t>2.025e0</w:t>
      </w:r>
    </w:p>
    <w:p w:rsidR="000162AD" w:rsidRDefault="000162AD" w:rsidP="000162AD">
      <w:r>
        <w:t>206.7003</w:t>
      </w:r>
      <w:r>
        <w:tab/>
        <w:t>1.013e0</w:t>
      </w:r>
    </w:p>
    <w:p w:rsidR="000162AD" w:rsidRDefault="000162AD" w:rsidP="000162AD">
      <w:r>
        <w:t>206.7078</w:t>
      </w:r>
      <w:r>
        <w:tab/>
        <w:t>1.013e0</w:t>
      </w:r>
    </w:p>
    <w:p w:rsidR="000162AD" w:rsidRDefault="000162AD" w:rsidP="000162AD">
      <w:r>
        <w:t>206.7098</w:t>
      </w:r>
      <w:r>
        <w:tab/>
        <w:t>3.038e0</w:t>
      </w:r>
    </w:p>
    <w:p w:rsidR="000162AD" w:rsidRDefault="000162AD" w:rsidP="000162AD">
      <w:r>
        <w:t>206.7116</w:t>
      </w:r>
      <w:r>
        <w:tab/>
        <w:t>1.013e0</w:t>
      </w:r>
    </w:p>
    <w:p w:rsidR="000162AD" w:rsidRDefault="000162AD" w:rsidP="000162AD">
      <w:r>
        <w:lastRenderedPageBreak/>
        <w:t>206.7155</w:t>
      </w:r>
      <w:r>
        <w:tab/>
        <w:t>3.038e0</w:t>
      </w:r>
    </w:p>
    <w:p w:rsidR="000162AD" w:rsidRDefault="000162AD" w:rsidP="000162AD">
      <w:r>
        <w:t>206.7268</w:t>
      </w:r>
      <w:r>
        <w:tab/>
        <w:t>1.013e0</w:t>
      </w:r>
    </w:p>
    <w:p w:rsidR="000162AD" w:rsidRDefault="000162AD" w:rsidP="000162AD">
      <w:r>
        <w:t>206.7345</w:t>
      </w:r>
      <w:r>
        <w:tab/>
        <w:t>1.013e0</w:t>
      </w:r>
    </w:p>
    <w:p w:rsidR="000162AD" w:rsidRDefault="000162AD" w:rsidP="000162AD">
      <w:r>
        <w:t>206.7385</w:t>
      </w:r>
      <w:r>
        <w:tab/>
        <w:t>1.013e0</w:t>
      </w:r>
    </w:p>
    <w:p w:rsidR="000162AD" w:rsidRDefault="000162AD" w:rsidP="000162AD">
      <w:r>
        <w:t>206.7466</w:t>
      </w:r>
      <w:r>
        <w:tab/>
        <w:t>1.013e0</w:t>
      </w:r>
    </w:p>
    <w:p w:rsidR="000162AD" w:rsidRDefault="000162AD" w:rsidP="000162AD">
      <w:r>
        <w:t>206.7543</w:t>
      </w:r>
      <w:r>
        <w:tab/>
        <w:t>1.013e0</w:t>
      </w:r>
    </w:p>
    <w:p w:rsidR="000162AD" w:rsidRDefault="000162AD" w:rsidP="000162AD">
      <w:r>
        <w:t>206.7618</w:t>
      </w:r>
      <w:r>
        <w:tab/>
        <w:t>1.013e0</w:t>
      </w:r>
    </w:p>
    <w:p w:rsidR="000162AD" w:rsidRDefault="000162AD" w:rsidP="000162AD">
      <w:r>
        <w:t>206.7773</w:t>
      </w:r>
      <w:r>
        <w:tab/>
        <w:t>2.025e0</w:t>
      </w:r>
    </w:p>
    <w:p w:rsidR="000162AD" w:rsidRDefault="000162AD" w:rsidP="000162AD">
      <w:r>
        <w:t>206.7812</w:t>
      </w:r>
      <w:r>
        <w:tab/>
        <w:t>1.013e0</w:t>
      </w:r>
    </w:p>
    <w:p w:rsidR="000162AD" w:rsidRDefault="000162AD" w:rsidP="000162AD">
      <w:r>
        <w:t>206.7848</w:t>
      </w:r>
      <w:r>
        <w:tab/>
        <w:t>1.013e0</w:t>
      </w:r>
    </w:p>
    <w:p w:rsidR="000162AD" w:rsidRDefault="000162AD" w:rsidP="000162AD">
      <w:r>
        <w:t>206.7980</w:t>
      </w:r>
      <w:r>
        <w:tab/>
        <w:t>2.025e0</w:t>
      </w:r>
    </w:p>
    <w:p w:rsidR="000162AD" w:rsidRDefault="000162AD" w:rsidP="000162AD">
      <w:r>
        <w:t>206.8000</w:t>
      </w:r>
      <w:r>
        <w:tab/>
        <w:t>2.025e0</w:t>
      </w:r>
    </w:p>
    <w:p w:rsidR="000162AD" w:rsidRDefault="000162AD" w:rsidP="000162AD">
      <w:r>
        <w:t>206.8076</w:t>
      </w:r>
      <w:r>
        <w:tab/>
        <w:t>2.025e0</w:t>
      </w:r>
    </w:p>
    <w:p w:rsidR="000162AD" w:rsidRDefault="000162AD" w:rsidP="000162AD">
      <w:r>
        <w:t>206.8150</w:t>
      </w:r>
      <w:r>
        <w:tab/>
        <w:t>1.013e0</w:t>
      </w:r>
    </w:p>
    <w:p w:rsidR="000162AD" w:rsidRDefault="000162AD" w:rsidP="000162AD">
      <w:r>
        <w:t>206.8169</w:t>
      </w:r>
      <w:r>
        <w:tab/>
        <w:t>2.025e0</w:t>
      </w:r>
    </w:p>
    <w:p w:rsidR="000162AD" w:rsidRDefault="000162AD" w:rsidP="000162AD">
      <w:r>
        <w:t>206.8226</w:t>
      </w:r>
      <w:r>
        <w:tab/>
        <w:t>1.013e0</w:t>
      </w:r>
    </w:p>
    <w:p w:rsidR="000162AD" w:rsidRDefault="000162AD" w:rsidP="000162AD">
      <w:r>
        <w:t>206.8264</w:t>
      </w:r>
      <w:r>
        <w:tab/>
        <w:t>2.025e0</w:t>
      </w:r>
    </w:p>
    <w:p w:rsidR="000162AD" w:rsidRDefault="000162AD" w:rsidP="000162AD">
      <w:r>
        <w:t>206.8300</w:t>
      </w:r>
      <w:r>
        <w:tab/>
        <w:t>1.013e0</w:t>
      </w:r>
    </w:p>
    <w:p w:rsidR="000162AD" w:rsidRDefault="000162AD" w:rsidP="000162AD">
      <w:r>
        <w:t>206.8371</w:t>
      </w:r>
      <w:r>
        <w:tab/>
        <w:t>1.013e0</w:t>
      </w:r>
    </w:p>
    <w:p w:rsidR="000162AD" w:rsidRDefault="000162AD" w:rsidP="000162AD">
      <w:r>
        <w:lastRenderedPageBreak/>
        <w:t>206.8491</w:t>
      </w:r>
      <w:r>
        <w:tab/>
        <w:t>1.013e0</w:t>
      </w:r>
    </w:p>
    <w:p w:rsidR="000162AD" w:rsidRDefault="000162AD" w:rsidP="000162AD">
      <w:r>
        <w:t>206.8529</w:t>
      </w:r>
      <w:r>
        <w:tab/>
        <w:t>1.013e0</w:t>
      </w:r>
    </w:p>
    <w:p w:rsidR="000162AD" w:rsidRDefault="000162AD" w:rsidP="000162AD">
      <w:r>
        <w:t>206.8572</w:t>
      </w:r>
      <w:r>
        <w:tab/>
        <w:t>1.013e0</w:t>
      </w:r>
    </w:p>
    <w:p w:rsidR="000162AD" w:rsidRDefault="000162AD" w:rsidP="000162AD">
      <w:r>
        <w:t>206.8996</w:t>
      </w:r>
      <w:r>
        <w:tab/>
        <w:t>2.025e0</w:t>
      </w:r>
    </w:p>
    <w:p w:rsidR="000162AD" w:rsidRDefault="000162AD" w:rsidP="000162AD">
      <w:r>
        <w:t>206.9067</w:t>
      </w:r>
      <w:r>
        <w:tab/>
        <w:t>1.013e0</w:t>
      </w:r>
    </w:p>
    <w:p w:rsidR="000162AD" w:rsidRDefault="000162AD" w:rsidP="000162AD">
      <w:r>
        <w:t>206.9108</w:t>
      </w:r>
      <w:r>
        <w:tab/>
        <w:t>2.025e0</w:t>
      </w:r>
    </w:p>
    <w:p w:rsidR="000162AD" w:rsidRDefault="000162AD" w:rsidP="000162AD">
      <w:r>
        <w:t>206.9221</w:t>
      </w:r>
      <w:r>
        <w:tab/>
        <w:t>1.013e0</w:t>
      </w:r>
    </w:p>
    <w:p w:rsidR="000162AD" w:rsidRDefault="000162AD" w:rsidP="000162AD">
      <w:r>
        <w:t>206.9406</w:t>
      </w:r>
      <w:r>
        <w:tab/>
        <w:t>1.013e0</w:t>
      </w:r>
    </w:p>
    <w:p w:rsidR="000162AD" w:rsidRDefault="000162AD" w:rsidP="000162AD">
      <w:r>
        <w:t>206.9448</w:t>
      </w:r>
      <w:r>
        <w:tab/>
        <w:t>2.025e0</w:t>
      </w:r>
    </w:p>
    <w:p w:rsidR="000162AD" w:rsidRDefault="000162AD" w:rsidP="000162AD">
      <w:r>
        <w:t>206.9486</w:t>
      </w:r>
      <w:r>
        <w:tab/>
        <w:t>1.013e0</w:t>
      </w:r>
    </w:p>
    <w:p w:rsidR="000162AD" w:rsidRDefault="000162AD" w:rsidP="000162AD">
      <w:r>
        <w:t>206.9497</w:t>
      </w:r>
      <w:r>
        <w:tab/>
        <w:t>8.101e0</w:t>
      </w:r>
    </w:p>
    <w:p w:rsidR="000162AD" w:rsidRDefault="000162AD" w:rsidP="000162AD">
      <w:r>
        <w:t>206.9522</w:t>
      </w:r>
      <w:r>
        <w:tab/>
        <w:t>3.038e0</w:t>
      </w:r>
    </w:p>
    <w:p w:rsidR="000162AD" w:rsidRDefault="000162AD" w:rsidP="000162AD">
      <w:r>
        <w:t>206.9562</w:t>
      </w:r>
      <w:r>
        <w:tab/>
        <w:t>5.063e0</w:t>
      </w:r>
    </w:p>
    <w:p w:rsidR="000162AD" w:rsidRDefault="000162AD" w:rsidP="000162AD">
      <w:r>
        <w:t>206.9641</w:t>
      </w:r>
      <w:r>
        <w:tab/>
        <w:t>3.038e0</w:t>
      </w:r>
    </w:p>
    <w:p w:rsidR="000162AD" w:rsidRDefault="000162AD" w:rsidP="000162AD">
      <w:r>
        <w:t>206.9756</w:t>
      </w:r>
      <w:r>
        <w:tab/>
        <w:t>1.013e0</w:t>
      </w:r>
    </w:p>
    <w:p w:rsidR="000162AD" w:rsidRDefault="000162AD" w:rsidP="000162AD">
      <w:r>
        <w:t>206.9792</w:t>
      </w:r>
      <w:r>
        <w:tab/>
        <w:t>1.013e0</w:t>
      </w:r>
    </w:p>
    <w:p w:rsidR="000162AD" w:rsidRDefault="000162AD" w:rsidP="000162AD">
      <w:r>
        <w:t>206.9913</w:t>
      </w:r>
      <w:r>
        <w:tab/>
        <w:t>1.013e0</w:t>
      </w:r>
    </w:p>
    <w:p w:rsidR="000162AD" w:rsidRDefault="000162AD" w:rsidP="000162AD">
      <w:r>
        <w:t>206.9955</w:t>
      </w:r>
      <w:r>
        <w:tab/>
        <w:t>2.025e0</w:t>
      </w:r>
    </w:p>
    <w:p w:rsidR="000162AD" w:rsidRDefault="000162AD" w:rsidP="000162AD">
      <w:r>
        <w:t>206.9993</w:t>
      </w:r>
      <w:r>
        <w:tab/>
        <w:t>1.013e0</w:t>
      </w:r>
    </w:p>
    <w:p w:rsidR="000162AD" w:rsidRDefault="000162AD" w:rsidP="000162AD">
      <w:r>
        <w:lastRenderedPageBreak/>
        <w:t>207.0032</w:t>
      </w:r>
      <w:r>
        <w:tab/>
        <w:t>3.038e0</w:t>
      </w:r>
    </w:p>
    <w:p w:rsidR="000162AD" w:rsidRDefault="000162AD" w:rsidP="000162AD">
      <w:r>
        <w:t>207.0069</w:t>
      </w:r>
      <w:r>
        <w:tab/>
        <w:t>2.025e0</w:t>
      </w:r>
    </w:p>
    <w:p w:rsidR="000162AD" w:rsidRDefault="000162AD" w:rsidP="000162AD">
      <w:r>
        <w:t>207.0176</w:t>
      </w:r>
      <w:r>
        <w:tab/>
        <w:t>1.013e0</w:t>
      </w:r>
    </w:p>
    <w:p w:rsidR="000162AD" w:rsidRDefault="000162AD" w:rsidP="000162AD">
      <w:r>
        <w:t>207.0214</w:t>
      </w:r>
      <w:r>
        <w:tab/>
        <w:t>1.013e0</w:t>
      </w:r>
    </w:p>
    <w:p w:rsidR="000162AD" w:rsidRDefault="000162AD" w:rsidP="000162AD">
      <w:r>
        <w:t>207.0239</w:t>
      </w:r>
      <w:r>
        <w:tab/>
        <w:t>2.025e0</w:t>
      </w:r>
    </w:p>
    <w:p w:rsidR="000162AD" w:rsidRDefault="000162AD" w:rsidP="000162AD">
      <w:r>
        <w:t>207.0293</w:t>
      </w:r>
      <w:r>
        <w:tab/>
        <w:t>4.051e0</w:t>
      </w:r>
    </w:p>
    <w:p w:rsidR="000162AD" w:rsidRDefault="000162AD" w:rsidP="000162AD">
      <w:r>
        <w:t>207.0331</w:t>
      </w:r>
      <w:r>
        <w:tab/>
        <w:t>1.013e0</w:t>
      </w:r>
    </w:p>
    <w:p w:rsidR="000162AD" w:rsidRDefault="000162AD" w:rsidP="000162AD">
      <w:r>
        <w:t>207.0407</w:t>
      </w:r>
      <w:r>
        <w:tab/>
        <w:t>2.025e0</w:t>
      </w:r>
    </w:p>
    <w:p w:rsidR="000162AD" w:rsidRDefault="000162AD" w:rsidP="000162AD">
      <w:r>
        <w:t>207.0425</w:t>
      </w:r>
      <w:r>
        <w:tab/>
        <w:t>2.025e0</w:t>
      </w:r>
    </w:p>
    <w:p w:rsidR="000162AD" w:rsidRDefault="000162AD" w:rsidP="000162AD">
      <w:r>
        <w:t>207.0501</w:t>
      </w:r>
      <w:r>
        <w:tab/>
        <w:t>2.025e0</w:t>
      </w:r>
    </w:p>
    <w:p w:rsidR="000162AD" w:rsidRDefault="000162AD" w:rsidP="000162AD">
      <w:r>
        <w:t>207.0520</w:t>
      </w:r>
      <w:r>
        <w:tab/>
        <w:t>2.025e0</w:t>
      </w:r>
    </w:p>
    <w:p w:rsidR="000162AD" w:rsidRDefault="000162AD" w:rsidP="000162AD">
      <w:r>
        <w:t>207.0557</w:t>
      </w:r>
      <w:r>
        <w:tab/>
        <w:t>1.013e0</w:t>
      </w:r>
    </w:p>
    <w:p w:rsidR="000162AD" w:rsidRDefault="000162AD" w:rsidP="000162AD">
      <w:r>
        <w:t>207.0592</w:t>
      </w:r>
      <w:r>
        <w:tab/>
        <w:t>2.025e0</w:t>
      </w:r>
    </w:p>
    <w:p w:rsidR="000162AD" w:rsidRDefault="000162AD" w:rsidP="000162AD">
      <w:r>
        <w:t>207.0634</w:t>
      </w:r>
      <w:r>
        <w:tab/>
        <w:t>1.013e0</w:t>
      </w:r>
    </w:p>
    <w:p w:rsidR="000162AD" w:rsidRDefault="000162AD" w:rsidP="000162AD">
      <w:r>
        <w:t>207.0668</w:t>
      </w:r>
      <w:r>
        <w:tab/>
        <w:t>2.025e0</w:t>
      </w:r>
    </w:p>
    <w:p w:rsidR="000162AD" w:rsidRDefault="000162AD" w:rsidP="000162AD">
      <w:r>
        <w:t>207.0707</w:t>
      </w:r>
      <w:r>
        <w:tab/>
        <w:t>2.025e0</w:t>
      </w:r>
    </w:p>
    <w:p w:rsidR="000162AD" w:rsidRDefault="000162AD" w:rsidP="000162AD">
      <w:r>
        <w:t>207.0729</w:t>
      </w:r>
      <w:r>
        <w:tab/>
        <w:t>2.025e0</w:t>
      </w:r>
    </w:p>
    <w:p w:rsidR="000162AD" w:rsidRDefault="000162AD" w:rsidP="000162AD">
      <w:r>
        <w:t>207.0741</w:t>
      </w:r>
      <w:r>
        <w:tab/>
        <w:t>1.013e0</w:t>
      </w:r>
    </w:p>
    <w:p w:rsidR="000162AD" w:rsidRDefault="000162AD" w:rsidP="000162AD">
      <w:r>
        <w:t>207.0786</w:t>
      </w:r>
      <w:r>
        <w:tab/>
        <w:t>1.013e0</w:t>
      </w:r>
    </w:p>
    <w:p w:rsidR="000162AD" w:rsidRDefault="000162AD" w:rsidP="000162AD">
      <w:r>
        <w:lastRenderedPageBreak/>
        <w:t>207.0820</w:t>
      </w:r>
      <w:r>
        <w:tab/>
        <w:t>1.013e0</w:t>
      </w:r>
    </w:p>
    <w:p w:rsidR="000162AD" w:rsidRDefault="000162AD" w:rsidP="000162AD">
      <w:r>
        <w:t>207.0866</w:t>
      </w:r>
      <w:r>
        <w:tab/>
        <w:t>1.013e0</w:t>
      </w:r>
    </w:p>
    <w:p w:rsidR="000162AD" w:rsidRDefault="000162AD" w:rsidP="000162AD">
      <w:r>
        <w:t>207.0884</w:t>
      </w:r>
      <w:r>
        <w:tab/>
        <w:t>2.025e0</w:t>
      </w:r>
    </w:p>
    <w:p w:rsidR="000162AD" w:rsidRDefault="000162AD" w:rsidP="000162AD">
      <w:r>
        <w:t>207.0944</w:t>
      </w:r>
      <w:r>
        <w:tab/>
        <w:t>3.038e0</w:t>
      </w:r>
    </w:p>
    <w:p w:rsidR="000162AD" w:rsidRDefault="000162AD" w:rsidP="000162AD">
      <w:r>
        <w:t>207.0983</w:t>
      </w:r>
      <w:r>
        <w:tab/>
        <w:t>2.025e0</w:t>
      </w:r>
    </w:p>
    <w:p w:rsidR="000162AD" w:rsidRDefault="000162AD" w:rsidP="000162AD">
      <w:r>
        <w:t>207.1018</w:t>
      </w:r>
      <w:r>
        <w:tab/>
        <w:t>9.320e0</w:t>
      </w:r>
    </w:p>
    <w:p w:rsidR="000162AD" w:rsidRDefault="000162AD" w:rsidP="000162AD">
      <w:r>
        <w:t>207.1040</w:t>
      </w:r>
      <w:r>
        <w:tab/>
        <w:t>2.025e0</w:t>
      </w:r>
    </w:p>
    <w:p w:rsidR="000162AD" w:rsidRDefault="000162AD" w:rsidP="000162AD">
      <w:r>
        <w:t>207.1060</w:t>
      </w:r>
      <w:r>
        <w:tab/>
        <w:t>2.025e0</w:t>
      </w:r>
    </w:p>
    <w:p w:rsidR="000162AD" w:rsidRDefault="000162AD" w:rsidP="000162AD">
      <w:r>
        <w:t>207.1079</w:t>
      </w:r>
      <w:r>
        <w:tab/>
        <w:t>4.051e0</w:t>
      </w:r>
    </w:p>
    <w:p w:rsidR="000162AD" w:rsidRDefault="000162AD" w:rsidP="000162AD">
      <w:r>
        <w:t>207.1138</w:t>
      </w:r>
      <w:r>
        <w:tab/>
        <w:t>4.051e0</w:t>
      </w:r>
    </w:p>
    <w:p w:rsidR="000162AD" w:rsidRDefault="000162AD" w:rsidP="000162AD">
      <w:r>
        <w:t>207.1182</w:t>
      </w:r>
      <w:r>
        <w:tab/>
        <w:t>6.076e0</w:t>
      </w:r>
    </w:p>
    <w:p w:rsidR="000162AD" w:rsidRDefault="000162AD" w:rsidP="000162AD">
      <w:r>
        <w:t>207.1202</w:t>
      </w:r>
      <w:r>
        <w:tab/>
        <w:t>1.013e1</w:t>
      </w:r>
    </w:p>
    <w:p w:rsidR="000162AD" w:rsidRDefault="000162AD" w:rsidP="000162AD">
      <w:r>
        <w:t>207.1256</w:t>
      </w:r>
      <w:r>
        <w:tab/>
        <w:t>7.505e0</w:t>
      </w:r>
    </w:p>
    <w:p w:rsidR="000162AD" w:rsidRDefault="000162AD" w:rsidP="000162AD">
      <w:r>
        <w:t>207.1328</w:t>
      </w:r>
      <w:r>
        <w:tab/>
        <w:t>3.038e0</w:t>
      </w:r>
    </w:p>
    <w:p w:rsidR="000162AD" w:rsidRDefault="000162AD" w:rsidP="000162AD">
      <w:r>
        <w:t>207.1351</w:t>
      </w:r>
      <w:r>
        <w:tab/>
        <w:t>5.063e0</w:t>
      </w:r>
    </w:p>
    <w:p w:rsidR="000162AD" w:rsidRDefault="000162AD" w:rsidP="000162AD">
      <w:r>
        <w:t>207.1370</w:t>
      </w:r>
      <w:r>
        <w:tab/>
        <w:t>7.089e0</w:t>
      </w:r>
    </w:p>
    <w:p w:rsidR="000162AD" w:rsidRDefault="000162AD" w:rsidP="000162AD">
      <w:r>
        <w:t>207.1387</w:t>
      </w:r>
      <w:r>
        <w:tab/>
        <w:t>2.025e0</w:t>
      </w:r>
    </w:p>
    <w:p w:rsidR="000162AD" w:rsidRDefault="000162AD" w:rsidP="000162AD">
      <w:r>
        <w:t>207.1405</w:t>
      </w:r>
      <w:r>
        <w:tab/>
        <w:t>2.025e0</w:t>
      </w:r>
    </w:p>
    <w:p w:rsidR="000162AD" w:rsidRDefault="000162AD" w:rsidP="000162AD">
      <w:r>
        <w:t>207.1479</w:t>
      </w:r>
      <w:r>
        <w:tab/>
        <w:t>6.076e0</w:t>
      </w:r>
    </w:p>
    <w:p w:rsidR="000162AD" w:rsidRDefault="000162AD" w:rsidP="000162AD">
      <w:r>
        <w:lastRenderedPageBreak/>
        <w:t>207.1531</w:t>
      </w:r>
      <w:r>
        <w:tab/>
        <w:t>2.025e0</w:t>
      </w:r>
    </w:p>
    <w:p w:rsidR="000162AD" w:rsidRDefault="000162AD" w:rsidP="000162AD">
      <w:r>
        <w:t>207.1545</w:t>
      </w:r>
      <w:r>
        <w:tab/>
        <w:t>4.712e0</w:t>
      </w:r>
    </w:p>
    <w:p w:rsidR="000162AD" w:rsidRDefault="000162AD" w:rsidP="000162AD">
      <w:r>
        <w:t>207.1555</w:t>
      </w:r>
      <w:r>
        <w:tab/>
        <w:t>2.025e0</w:t>
      </w:r>
    </w:p>
    <w:p w:rsidR="000162AD" w:rsidRDefault="000162AD" w:rsidP="000162AD">
      <w:r>
        <w:t>207.1573</w:t>
      </w:r>
      <w:r>
        <w:tab/>
        <w:t>2.025e0</w:t>
      </w:r>
    </w:p>
    <w:p w:rsidR="000162AD" w:rsidRDefault="000162AD" w:rsidP="000162AD">
      <w:r>
        <w:t>207.1592</w:t>
      </w:r>
      <w:r>
        <w:tab/>
        <w:t>1.013e0</w:t>
      </w:r>
    </w:p>
    <w:p w:rsidR="000162AD" w:rsidRDefault="000162AD" w:rsidP="000162AD">
      <w:r>
        <w:t>207.1628</w:t>
      </w:r>
      <w:r>
        <w:tab/>
        <w:t>5.063e0</w:t>
      </w:r>
    </w:p>
    <w:p w:rsidR="000162AD" w:rsidRDefault="000162AD" w:rsidP="000162AD">
      <w:r>
        <w:t>207.1648</w:t>
      </w:r>
      <w:r>
        <w:tab/>
        <w:t>2.025e0</w:t>
      </w:r>
    </w:p>
    <w:p w:rsidR="000162AD" w:rsidRDefault="000162AD" w:rsidP="000162AD">
      <w:r>
        <w:t>207.1666</w:t>
      </w:r>
      <w:r>
        <w:tab/>
        <w:t>2.025e0</w:t>
      </w:r>
    </w:p>
    <w:p w:rsidR="000162AD" w:rsidRDefault="000162AD" w:rsidP="000162AD">
      <w:r>
        <w:t>207.1705</w:t>
      </w:r>
      <w:r>
        <w:tab/>
        <w:t>2.025e0</w:t>
      </w:r>
    </w:p>
    <w:p w:rsidR="000162AD" w:rsidRDefault="000162AD" w:rsidP="000162AD">
      <w:r>
        <w:t>207.1744</w:t>
      </w:r>
      <w:r>
        <w:tab/>
        <w:t>3.038e0</w:t>
      </w:r>
    </w:p>
    <w:p w:rsidR="000162AD" w:rsidRDefault="000162AD" w:rsidP="000162AD">
      <w:r>
        <w:t>207.1780</w:t>
      </w:r>
      <w:r>
        <w:tab/>
        <w:t>2.025e0</w:t>
      </w:r>
    </w:p>
    <w:p w:rsidR="000162AD" w:rsidRDefault="000162AD" w:rsidP="000162AD">
      <w:r>
        <w:t>207.1889</w:t>
      </w:r>
      <w:r>
        <w:tab/>
        <w:t>2.025e0</w:t>
      </w:r>
    </w:p>
    <w:p w:rsidR="000162AD" w:rsidRDefault="000162AD" w:rsidP="000162AD">
      <w:r>
        <w:t>207.1916</w:t>
      </w:r>
      <w:r>
        <w:tab/>
        <w:t>2.025e0</w:t>
      </w:r>
    </w:p>
    <w:p w:rsidR="000162AD" w:rsidRDefault="000162AD" w:rsidP="000162AD">
      <w:r>
        <w:t>207.2014</w:t>
      </w:r>
      <w:r>
        <w:tab/>
        <w:t>1.013e0</w:t>
      </w:r>
    </w:p>
    <w:p w:rsidR="000162AD" w:rsidRDefault="000162AD" w:rsidP="000162AD">
      <w:r>
        <w:t>207.2051</w:t>
      </w:r>
      <w:r>
        <w:tab/>
        <w:t>2.025e0</w:t>
      </w:r>
    </w:p>
    <w:p w:rsidR="000162AD" w:rsidRDefault="000162AD" w:rsidP="000162AD">
      <w:r>
        <w:t>207.2091</w:t>
      </w:r>
      <w:r>
        <w:tab/>
        <w:t>1.013e0</w:t>
      </w:r>
    </w:p>
    <w:p w:rsidR="000162AD" w:rsidRDefault="000162AD" w:rsidP="000162AD">
      <w:r>
        <w:t>207.2108</w:t>
      </w:r>
      <w:r>
        <w:tab/>
        <w:t>2.025e0</w:t>
      </w:r>
    </w:p>
    <w:p w:rsidR="000162AD" w:rsidRDefault="000162AD" w:rsidP="000162AD">
      <w:r>
        <w:t>207.2129</w:t>
      </w:r>
      <w:r>
        <w:tab/>
        <w:t>2.025e0</w:t>
      </w:r>
    </w:p>
    <w:p w:rsidR="000162AD" w:rsidRDefault="000162AD" w:rsidP="000162AD">
      <w:r>
        <w:t>207.2148</w:t>
      </w:r>
      <w:r>
        <w:tab/>
        <w:t>2.025e0</w:t>
      </w:r>
    </w:p>
    <w:p w:rsidR="000162AD" w:rsidRDefault="000162AD" w:rsidP="000162AD">
      <w:r>
        <w:lastRenderedPageBreak/>
        <w:t>207.2172</w:t>
      </w:r>
      <w:r>
        <w:tab/>
        <w:t>1.013e0</w:t>
      </w:r>
    </w:p>
    <w:p w:rsidR="000162AD" w:rsidRDefault="000162AD" w:rsidP="000162AD">
      <w:r>
        <w:t>207.2209</w:t>
      </w:r>
      <w:r>
        <w:tab/>
        <w:t>1.013e0</w:t>
      </w:r>
    </w:p>
    <w:p w:rsidR="000162AD" w:rsidRDefault="000162AD" w:rsidP="000162AD">
      <w:r>
        <w:t>207.2249</w:t>
      </w:r>
      <w:r>
        <w:tab/>
        <w:t>1.013e0</w:t>
      </w:r>
    </w:p>
    <w:p w:rsidR="000162AD" w:rsidRDefault="000162AD" w:rsidP="000162AD">
      <w:r>
        <w:t>207.2419</w:t>
      </w:r>
      <w:r>
        <w:tab/>
        <w:t>2.025e0</w:t>
      </w:r>
    </w:p>
    <w:p w:rsidR="000162AD" w:rsidRDefault="000162AD" w:rsidP="000162AD">
      <w:r>
        <w:t>207.2437</w:t>
      </w:r>
      <w:r>
        <w:tab/>
        <w:t>1.013e0</w:t>
      </w:r>
    </w:p>
    <w:p w:rsidR="000162AD" w:rsidRDefault="000162AD" w:rsidP="000162AD">
      <w:r>
        <w:t>207.2625</w:t>
      </w:r>
      <w:r>
        <w:tab/>
        <w:t>3.038e0</w:t>
      </w:r>
    </w:p>
    <w:p w:rsidR="000162AD" w:rsidRDefault="000162AD" w:rsidP="000162AD">
      <w:r>
        <w:t>207.2646</w:t>
      </w:r>
      <w:r>
        <w:tab/>
        <w:t>2.025e0</w:t>
      </w:r>
    </w:p>
    <w:p w:rsidR="000162AD" w:rsidRDefault="000162AD" w:rsidP="000162AD">
      <w:r>
        <w:t>207.2740</w:t>
      </w:r>
      <w:r>
        <w:tab/>
        <w:t>1.013e0</w:t>
      </w:r>
    </w:p>
    <w:p w:rsidR="000162AD" w:rsidRDefault="000162AD" w:rsidP="000162AD">
      <w:r>
        <w:t>207.2813</w:t>
      </w:r>
      <w:r>
        <w:tab/>
        <w:t>2.025e0</w:t>
      </w:r>
    </w:p>
    <w:p w:rsidR="000162AD" w:rsidRDefault="000162AD" w:rsidP="000162AD">
      <w:r>
        <w:t>207.2929</w:t>
      </w:r>
      <w:r>
        <w:tab/>
        <w:t>1.013e0</w:t>
      </w:r>
    </w:p>
    <w:p w:rsidR="000162AD" w:rsidRDefault="000162AD" w:rsidP="000162AD">
      <w:r>
        <w:t>207.2966</w:t>
      </w:r>
      <w:r>
        <w:tab/>
        <w:t>1.013e0</w:t>
      </w:r>
    </w:p>
    <w:p w:rsidR="000162AD" w:rsidRDefault="000162AD" w:rsidP="000162AD">
      <w:r>
        <w:t>207.3041</w:t>
      </w:r>
      <w:r>
        <w:tab/>
        <w:t>1.013e0</w:t>
      </w:r>
    </w:p>
    <w:p w:rsidR="000162AD" w:rsidRDefault="000162AD" w:rsidP="000162AD">
      <w:r>
        <w:t>207.3122</w:t>
      </w:r>
      <w:r>
        <w:tab/>
        <w:t>3.038e0</w:t>
      </w:r>
    </w:p>
    <w:p w:rsidR="000162AD" w:rsidRDefault="000162AD" w:rsidP="000162AD">
      <w:r>
        <w:t>207.3160</w:t>
      </w:r>
      <w:r>
        <w:tab/>
        <w:t>2.025e0</w:t>
      </w:r>
    </w:p>
    <w:p w:rsidR="000162AD" w:rsidRDefault="000162AD" w:rsidP="000162AD">
      <w:r>
        <w:t>207.3237</w:t>
      </w:r>
      <w:r>
        <w:tab/>
        <w:t>2.025e0</w:t>
      </w:r>
    </w:p>
    <w:p w:rsidR="000162AD" w:rsidRDefault="000162AD" w:rsidP="000162AD">
      <w:r>
        <w:t>207.3318</w:t>
      </w:r>
      <w:r>
        <w:tab/>
        <w:t>1.013e0</w:t>
      </w:r>
    </w:p>
    <w:p w:rsidR="000162AD" w:rsidRDefault="000162AD" w:rsidP="000162AD">
      <w:r>
        <w:t>207.3357</w:t>
      </w:r>
      <w:r>
        <w:tab/>
        <w:t>1.013e0</w:t>
      </w:r>
    </w:p>
    <w:p w:rsidR="000162AD" w:rsidRDefault="000162AD" w:rsidP="000162AD">
      <w:r>
        <w:t>207.3549</w:t>
      </w:r>
      <w:r>
        <w:tab/>
        <w:t>2.025e0</w:t>
      </w:r>
    </w:p>
    <w:p w:rsidR="000162AD" w:rsidRDefault="000162AD" w:rsidP="000162AD">
      <w:r>
        <w:t>207.3581</w:t>
      </w:r>
      <w:r>
        <w:tab/>
        <w:t>1.013e0</w:t>
      </w:r>
    </w:p>
    <w:p w:rsidR="000162AD" w:rsidRDefault="000162AD" w:rsidP="000162AD">
      <w:r>
        <w:lastRenderedPageBreak/>
        <w:t>207.3622</w:t>
      </w:r>
      <w:r>
        <w:tab/>
        <w:t>1.013e0</w:t>
      </w:r>
    </w:p>
    <w:p w:rsidR="000162AD" w:rsidRDefault="000162AD" w:rsidP="000162AD">
      <w:r>
        <w:t>207.3718</w:t>
      </w:r>
      <w:r>
        <w:tab/>
        <w:t>3.038e0</w:t>
      </w:r>
    </w:p>
    <w:p w:rsidR="000162AD" w:rsidRDefault="000162AD" w:rsidP="000162AD">
      <w:r>
        <w:t>207.3773</w:t>
      </w:r>
      <w:r>
        <w:tab/>
        <w:t>1.013e0</w:t>
      </w:r>
    </w:p>
    <w:p w:rsidR="000162AD" w:rsidRDefault="000162AD" w:rsidP="000162AD">
      <w:r>
        <w:t>207.3849</w:t>
      </w:r>
      <w:r>
        <w:tab/>
        <w:t>2.025e0</w:t>
      </w:r>
    </w:p>
    <w:p w:rsidR="000162AD" w:rsidRDefault="000162AD" w:rsidP="000162AD">
      <w:r>
        <w:t>207.3926</w:t>
      </w:r>
      <w:r>
        <w:tab/>
        <w:t>1.013e0</w:t>
      </w:r>
    </w:p>
    <w:p w:rsidR="000162AD" w:rsidRDefault="000162AD" w:rsidP="000162AD">
      <w:r>
        <w:t>207.4230</w:t>
      </w:r>
      <w:r>
        <w:tab/>
        <w:t>1.013e0</w:t>
      </w:r>
    </w:p>
    <w:p w:rsidR="000162AD" w:rsidRDefault="000162AD" w:rsidP="000162AD">
      <w:r>
        <w:t>207.4350</w:t>
      </w:r>
      <w:r>
        <w:tab/>
        <w:t>1.013e0</w:t>
      </w:r>
    </w:p>
    <w:p w:rsidR="000162AD" w:rsidRDefault="000162AD" w:rsidP="000162AD">
      <w:r>
        <w:t>207.4508</w:t>
      </w:r>
      <w:r>
        <w:tab/>
        <w:t>1.013e0</w:t>
      </w:r>
    </w:p>
    <w:p w:rsidR="000162AD" w:rsidRDefault="000162AD" w:rsidP="000162AD">
      <w:r>
        <w:t>207.4547</w:t>
      </w:r>
      <w:r>
        <w:tab/>
        <w:t>1.013e0</w:t>
      </w:r>
    </w:p>
    <w:p w:rsidR="000162AD" w:rsidRDefault="000162AD" w:rsidP="000162AD">
      <w:r>
        <w:t>207.4585</w:t>
      </w:r>
      <w:r>
        <w:tab/>
        <w:t>3.038e0</w:t>
      </w:r>
    </w:p>
    <w:p w:rsidR="000162AD" w:rsidRDefault="000162AD" w:rsidP="000162AD">
      <w:r>
        <w:t>207.4623</w:t>
      </w:r>
      <w:r>
        <w:tab/>
        <w:t>1.013e0</w:t>
      </w:r>
    </w:p>
    <w:p w:rsidR="000162AD" w:rsidRDefault="000162AD" w:rsidP="000162AD">
      <w:r>
        <w:t>207.4659</w:t>
      </w:r>
      <w:r>
        <w:tab/>
        <w:t>2.025e0</w:t>
      </w:r>
    </w:p>
    <w:p w:rsidR="000162AD" w:rsidRDefault="000162AD" w:rsidP="000162AD">
      <w:r>
        <w:t>207.4767</w:t>
      </w:r>
      <w:r>
        <w:tab/>
        <w:t>1.013e0</w:t>
      </w:r>
    </w:p>
    <w:p w:rsidR="000162AD" w:rsidRDefault="000162AD" w:rsidP="000162AD">
      <w:r>
        <w:t>207.4811</w:t>
      </w:r>
      <w:r>
        <w:tab/>
        <w:t>2.025e0</w:t>
      </w:r>
    </w:p>
    <w:p w:rsidR="000162AD" w:rsidRDefault="000162AD" w:rsidP="000162AD">
      <w:r>
        <w:t>207.4846</w:t>
      </w:r>
      <w:r>
        <w:tab/>
        <w:t>2.025e0</w:t>
      </w:r>
    </w:p>
    <w:p w:rsidR="000162AD" w:rsidRDefault="000162AD" w:rsidP="000162AD">
      <w:r>
        <w:t>207.4884</w:t>
      </w:r>
      <w:r>
        <w:tab/>
        <w:t>2.025e0</w:t>
      </w:r>
    </w:p>
    <w:p w:rsidR="000162AD" w:rsidRDefault="000162AD" w:rsidP="000162AD">
      <w:r>
        <w:t>207.5015</w:t>
      </w:r>
      <w:r>
        <w:tab/>
        <w:t>4.051e0</w:t>
      </w:r>
    </w:p>
    <w:p w:rsidR="000162AD" w:rsidRDefault="000162AD" w:rsidP="000162AD">
      <w:r>
        <w:t>207.5075</w:t>
      </w:r>
      <w:r>
        <w:tab/>
        <w:t>1.013e0</w:t>
      </w:r>
    </w:p>
    <w:p w:rsidR="000162AD" w:rsidRDefault="000162AD" w:rsidP="000162AD">
      <w:r>
        <w:t>207.5223</w:t>
      </w:r>
      <w:r>
        <w:tab/>
        <w:t>1.013e0</w:t>
      </w:r>
    </w:p>
    <w:p w:rsidR="000162AD" w:rsidRDefault="000162AD" w:rsidP="000162AD">
      <w:r>
        <w:lastRenderedPageBreak/>
        <w:t>207.5261</w:t>
      </w:r>
      <w:r>
        <w:tab/>
        <w:t>1.013e0</w:t>
      </w:r>
    </w:p>
    <w:p w:rsidR="000162AD" w:rsidRDefault="000162AD" w:rsidP="000162AD">
      <w:r>
        <w:t>207.5340</w:t>
      </w:r>
      <w:r>
        <w:tab/>
        <w:t>1.013e0</w:t>
      </w:r>
    </w:p>
    <w:p w:rsidR="000162AD" w:rsidRDefault="000162AD" w:rsidP="000162AD">
      <w:r>
        <w:t>207.5378</w:t>
      </w:r>
      <w:r>
        <w:tab/>
        <w:t>1.013e0</w:t>
      </w:r>
    </w:p>
    <w:p w:rsidR="000162AD" w:rsidRDefault="000162AD" w:rsidP="000162AD">
      <w:r>
        <w:t>207.5454</w:t>
      </w:r>
      <w:r>
        <w:tab/>
        <w:t>1.013e0</w:t>
      </w:r>
    </w:p>
    <w:p w:rsidR="000162AD" w:rsidRDefault="000162AD" w:rsidP="000162AD">
      <w:r>
        <w:t>207.5540</w:t>
      </w:r>
      <w:r>
        <w:tab/>
        <w:t>2.025e0</w:t>
      </w:r>
    </w:p>
    <w:p w:rsidR="000162AD" w:rsidRDefault="000162AD" w:rsidP="000162AD">
      <w:r>
        <w:t>207.5573</w:t>
      </w:r>
      <w:r>
        <w:tab/>
        <w:t>7.089e0</w:t>
      </w:r>
    </w:p>
    <w:p w:rsidR="000162AD" w:rsidRDefault="000162AD" w:rsidP="000162AD">
      <w:r>
        <w:t>207.5617</w:t>
      </w:r>
      <w:r>
        <w:tab/>
        <w:t>1.013e0</w:t>
      </w:r>
    </w:p>
    <w:p w:rsidR="000162AD" w:rsidRDefault="000162AD" w:rsidP="000162AD">
      <w:r>
        <w:t>207.5634</w:t>
      </w:r>
      <w:r>
        <w:tab/>
        <w:t>2.025e0</w:t>
      </w:r>
    </w:p>
    <w:p w:rsidR="000162AD" w:rsidRDefault="000162AD" w:rsidP="000162AD">
      <w:r>
        <w:t>207.5657</w:t>
      </w:r>
      <w:r>
        <w:tab/>
        <w:t>1.013e0</w:t>
      </w:r>
    </w:p>
    <w:p w:rsidR="000162AD" w:rsidRDefault="000162AD" w:rsidP="000162AD">
      <w:r>
        <w:t>207.5693</w:t>
      </w:r>
      <w:r>
        <w:tab/>
        <w:t>1.013e0</w:t>
      </w:r>
    </w:p>
    <w:p w:rsidR="000162AD" w:rsidRDefault="000162AD" w:rsidP="000162AD">
      <w:r>
        <w:t>207.5770</w:t>
      </w:r>
      <w:r>
        <w:tab/>
        <w:t>1.013e0</w:t>
      </w:r>
    </w:p>
    <w:p w:rsidR="000162AD" w:rsidRDefault="000162AD" w:rsidP="000162AD">
      <w:r>
        <w:t>207.5821</w:t>
      </w:r>
      <w:r>
        <w:tab/>
        <w:t>4.494e0</w:t>
      </w:r>
    </w:p>
    <w:p w:rsidR="000162AD" w:rsidRDefault="000162AD" w:rsidP="000162AD">
      <w:r>
        <w:t>207.5883</w:t>
      </w:r>
      <w:r>
        <w:tab/>
        <w:t>1.013e0</w:t>
      </w:r>
    </w:p>
    <w:p w:rsidR="000162AD" w:rsidRDefault="000162AD" w:rsidP="000162AD">
      <w:r>
        <w:t>207.5901</w:t>
      </w:r>
      <w:r>
        <w:tab/>
        <w:t>2.025e0</w:t>
      </w:r>
    </w:p>
    <w:p w:rsidR="000162AD" w:rsidRDefault="000162AD" w:rsidP="000162AD">
      <w:r>
        <w:t>207.5919</w:t>
      </w:r>
      <w:r>
        <w:tab/>
        <w:t>1.013e0</w:t>
      </w:r>
    </w:p>
    <w:p w:rsidR="000162AD" w:rsidRDefault="000162AD" w:rsidP="000162AD">
      <w:r>
        <w:t>207.5997</w:t>
      </w:r>
      <w:r>
        <w:tab/>
        <w:t>1.013e0</w:t>
      </w:r>
    </w:p>
    <w:p w:rsidR="000162AD" w:rsidRDefault="000162AD" w:rsidP="000162AD">
      <w:r>
        <w:t>207.6108</w:t>
      </w:r>
      <w:r>
        <w:tab/>
        <w:t>2.025e0</w:t>
      </w:r>
    </w:p>
    <w:p w:rsidR="000162AD" w:rsidRDefault="000162AD" w:rsidP="000162AD">
      <w:r>
        <w:t>207.6147</w:t>
      </w:r>
      <w:r>
        <w:tab/>
        <w:t>1.013e0</w:t>
      </w:r>
    </w:p>
    <w:p w:rsidR="000162AD" w:rsidRDefault="000162AD" w:rsidP="000162AD">
      <w:r>
        <w:t>207.6333</w:t>
      </w:r>
      <w:r>
        <w:tab/>
        <w:t>1.013e0</w:t>
      </w:r>
    </w:p>
    <w:p w:rsidR="000162AD" w:rsidRDefault="000162AD" w:rsidP="000162AD">
      <w:r>
        <w:lastRenderedPageBreak/>
        <w:t>207.6450</w:t>
      </w:r>
      <w:r>
        <w:tab/>
        <w:t>1.013e0</w:t>
      </w:r>
    </w:p>
    <w:p w:rsidR="000162AD" w:rsidRDefault="000162AD" w:rsidP="000162AD">
      <w:r>
        <w:t>207.6531</w:t>
      </w:r>
      <w:r>
        <w:tab/>
        <w:t>1.013e0</w:t>
      </w:r>
    </w:p>
    <w:p w:rsidR="000162AD" w:rsidRDefault="000162AD" w:rsidP="000162AD">
      <w:r>
        <w:t>207.6649</w:t>
      </w:r>
      <w:r>
        <w:tab/>
        <w:t>1.013e0</w:t>
      </w:r>
    </w:p>
    <w:p w:rsidR="000162AD" w:rsidRDefault="000162AD" w:rsidP="000162AD">
      <w:r>
        <w:t>207.6806</w:t>
      </w:r>
      <w:r>
        <w:tab/>
        <w:t>2.025e0</w:t>
      </w:r>
    </w:p>
    <w:p w:rsidR="000162AD" w:rsidRDefault="000162AD" w:rsidP="000162AD">
      <w:r>
        <w:t>207.6842</w:t>
      </w:r>
      <w:r>
        <w:tab/>
        <w:t>1.013e0</w:t>
      </w:r>
    </w:p>
    <w:p w:rsidR="000162AD" w:rsidRDefault="000162AD" w:rsidP="000162AD">
      <w:r>
        <w:t>207.6880</w:t>
      </w:r>
      <w:r>
        <w:tab/>
        <w:t>2.025e0</w:t>
      </w:r>
    </w:p>
    <w:p w:rsidR="000162AD" w:rsidRDefault="000162AD" w:rsidP="000162AD">
      <w:r>
        <w:t>207.6913</w:t>
      </w:r>
      <w:r>
        <w:tab/>
        <w:t>1.013e0</w:t>
      </w:r>
    </w:p>
    <w:p w:rsidR="000162AD" w:rsidRDefault="000162AD" w:rsidP="000162AD">
      <w:r>
        <w:t>207.6992</w:t>
      </w:r>
      <w:r>
        <w:tab/>
        <w:t>1.013e0</w:t>
      </w:r>
    </w:p>
    <w:p w:rsidR="000162AD" w:rsidRDefault="000162AD" w:rsidP="000162AD">
      <w:r>
        <w:t>207.7158</w:t>
      </w:r>
      <w:r>
        <w:tab/>
        <w:t>2.025e0</w:t>
      </w:r>
    </w:p>
    <w:p w:rsidR="000162AD" w:rsidRDefault="000162AD" w:rsidP="000162AD">
      <w:r>
        <w:t>207.7181</w:t>
      </w:r>
      <w:r>
        <w:tab/>
        <w:t>2.025e0</w:t>
      </w:r>
    </w:p>
    <w:p w:rsidR="000162AD" w:rsidRDefault="000162AD" w:rsidP="000162AD">
      <w:r>
        <w:t>207.7238</w:t>
      </w:r>
      <w:r>
        <w:tab/>
        <w:t>2.025e0</w:t>
      </w:r>
    </w:p>
    <w:p w:rsidR="000162AD" w:rsidRDefault="000162AD" w:rsidP="000162AD">
      <w:r>
        <w:t>207.7259</w:t>
      </w:r>
      <w:r>
        <w:tab/>
        <w:t>1.013e0</w:t>
      </w:r>
    </w:p>
    <w:p w:rsidR="000162AD" w:rsidRDefault="000162AD" w:rsidP="000162AD">
      <w:r>
        <w:t>207.7365</w:t>
      </w:r>
      <w:r>
        <w:tab/>
        <w:t>1.013e0</w:t>
      </w:r>
    </w:p>
    <w:p w:rsidR="000162AD" w:rsidRDefault="000162AD" w:rsidP="000162AD">
      <w:r>
        <w:t>207.7403</w:t>
      </w:r>
      <w:r>
        <w:tab/>
        <w:t>1.013e0</w:t>
      </w:r>
    </w:p>
    <w:p w:rsidR="000162AD" w:rsidRDefault="000162AD" w:rsidP="000162AD">
      <w:r>
        <w:t>207.7448</w:t>
      </w:r>
      <w:r>
        <w:tab/>
        <w:t>2.025e0</w:t>
      </w:r>
    </w:p>
    <w:p w:rsidR="000162AD" w:rsidRDefault="000162AD" w:rsidP="000162AD">
      <w:r>
        <w:t>207.7559</w:t>
      </w:r>
      <w:r>
        <w:tab/>
        <w:t>1.013e0</w:t>
      </w:r>
    </w:p>
    <w:p w:rsidR="000162AD" w:rsidRDefault="000162AD" w:rsidP="000162AD">
      <w:r>
        <w:t>207.7599</w:t>
      </w:r>
      <w:r>
        <w:tab/>
        <w:t>1.013e0</w:t>
      </w:r>
    </w:p>
    <w:p w:rsidR="000162AD" w:rsidRDefault="000162AD" w:rsidP="000162AD">
      <w:r>
        <w:t>207.7635</w:t>
      </w:r>
      <w:r>
        <w:tab/>
        <w:t>1.013e0</w:t>
      </w:r>
    </w:p>
    <w:p w:rsidR="000162AD" w:rsidRDefault="000162AD" w:rsidP="000162AD">
      <w:r>
        <w:t>207.7681</w:t>
      </w:r>
      <w:r>
        <w:tab/>
        <w:t>2.025e0</w:t>
      </w:r>
    </w:p>
    <w:p w:rsidR="000162AD" w:rsidRDefault="000162AD" w:rsidP="000162AD">
      <w:r>
        <w:lastRenderedPageBreak/>
        <w:t>207.7759</w:t>
      </w:r>
      <w:r>
        <w:tab/>
        <w:t>1.013e0</w:t>
      </w:r>
    </w:p>
    <w:p w:rsidR="000162AD" w:rsidRDefault="000162AD" w:rsidP="000162AD">
      <w:r>
        <w:t>207.7851</w:t>
      </w:r>
      <w:r>
        <w:tab/>
        <w:t>2.025e0</w:t>
      </w:r>
    </w:p>
    <w:p w:rsidR="000162AD" w:rsidRDefault="000162AD" w:rsidP="000162AD">
      <w:r>
        <w:t>207.7878</w:t>
      </w:r>
      <w:r>
        <w:tab/>
        <w:t>2.025e0</w:t>
      </w:r>
    </w:p>
    <w:p w:rsidR="000162AD" w:rsidRDefault="000162AD" w:rsidP="000162AD">
      <w:r>
        <w:t>207.7917</w:t>
      </w:r>
      <w:r>
        <w:tab/>
        <w:t>2.025e0</w:t>
      </w:r>
    </w:p>
    <w:p w:rsidR="000162AD" w:rsidRDefault="000162AD" w:rsidP="000162AD">
      <w:r>
        <w:t>207.7933</w:t>
      </w:r>
      <w:r>
        <w:tab/>
        <w:t>2.025e0</w:t>
      </w:r>
    </w:p>
    <w:p w:rsidR="000162AD" w:rsidRDefault="000162AD" w:rsidP="000162AD">
      <w:r>
        <w:t>207.7991</w:t>
      </w:r>
      <w:r>
        <w:tab/>
        <w:t>1.013e0</w:t>
      </w:r>
    </w:p>
    <w:p w:rsidR="000162AD" w:rsidRDefault="000162AD" w:rsidP="000162AD">
      <w:r>
        <w:t>207.8012</w:t>
      </w:r>
      <w:r>
        <w:tab/>
        <w:t>2.025e0</w:t>
      </w:r>
    </w:p>
    <w:p w:rsidR="000162AD" w:rsidRDefault="000162AD" w:rsidP="000162AD">
      <w:r>
        <w:t>207.8142</w:t>
      </w:r>
      <w:r>
        <w:tab/>
        <w:t>1.013e0</w:t>
      </w:r>
    </w:p>
    <w:p w:rsidR="000162AD" w:rsidRDefault="000162AD" w:rsidP="000162AD">
      <w:r>
        <w:t>207.8179</w:t>
      </w:r>
      <w:r>
        <w:tab/>
        <w:t>2.025e0</w:t>
      </w:r>
    </w:p>
    <w:p w:rsidR="000162AD" w:rsidRDefault="000162AD" w:rsidP="000162AD">
      <w:r>
        <w:t>207.8217</w:t>
      </w:r>
      <w:r>
        <w:tab/>
        <w:t>3.038e0</w:t>
      </w:r>
    </w:p>
    <w:p w:rsidR="000162AD" w:rsidRDefault="000162AD" w:rsidP="000162AD">
      <w:r>
        <w:t>207.8254</w:t>
      </w:r>
      <w:r>
        <w:tab/>
        <w:t>1.013e0</w:t>
      </w:r>
    </w:p>
    <w:p w:rsidR="000162AD" w:rsidRDefault="000162AD" w:rsidP="000162AD">
      <w:r>
        <w:t>207.8326</w:t>
      </w:r>
      <w:r>
        <w:tab/>
        <w:t>1.013e0</w:t>
      </w:r>
    </w:p>
    <w:p w:rsidR="000162AD" w:rsidRDefault="000162AD" w:rsidP="000162AD">
      <w:r>
        <w:t>207.8369</w:t>
      </w:r>
      <w:r>
        <w:tab/>
        <w:t>2.025e0</w:t>
      </w:r>
    </w:p>
    <w:p w:rsidR="000162AD" w:rsidRDefault="000162AD" w:rsidP="000162AD">
      <w:r>
        <w:t>207.8444</w:t>
      </w:r>
      <w:r>
        <w:tab/>
        <w:t>2.025e0</w:t>
      </w:r>
    </w:p>
    <w:p w:rsidR="000162AD" w:rsidRDefault="000162AD" w:rsidP="000162AD">
      <w:r>
        <w:t>207.8481</w:t>
      </w:r>
      <w:r>
        <w:tab/>
        <w:t>1.013e0</w:t>
      </w:r>
    </w:p>
    <w:p w:rsidR="000162AD" w:rsidRDefault="000162AD" w:rsidP="000162AD">
      <w:r>
        <w:t>207.8517</w:t>
      </w:r>
      <w:r>
        <w:tab/>
        <w:t>3.038e0</w:t>
      </w:r>
    </w:p>
    <w:p w:rsidR="000162AD" w:rsidRDefault="000162AD" w:rsidP="000162AD">
      <w:r>
        <w:t>207.8556</w:t>
      </w:r>
      <w:r>
        <w:tab/>
        <w:t>1.013e0</w:t>
      </w:r>
    </w:p>
    <w:p w:rsidR="000162AD" w:rsidRDefault="000162AD" w:rsidP="000162AD">
      <w:r>
        <w:t>207.8712</w:t>
      </w:r>
      <w:r>
        <w:tab/>
        <w:t>2.025e0</w:t>
      </w:r>
    </w:p>
    <w:p w:rsidR="000162AD" w:rsidRDefault="000162AD" w:rsidP="000162AD">
      <w:r>
        <w:t>207.8750</w:t>
      </w:r>
      <w:r>
        <w:tab/>
        <w:t>1.013e0</w:t>
      </w:r>
    </w:p>
    <w:p w:rsidR="000162AD" w:rsidRDefault="000162AD" w:rsidP="000162AD">
      <w:r>
        <w:lastRenderedPageBreak/>
        <w:t>207.8869</w:t>
      </w:r>
      <w:r>
        <w:tab/>
        <w:t>1.013e0</w:t>
      </w:r>
    </w:p>
    <w:p w:rsidR="000162AD" w:rsidRDefault="000162AD" w:rsidP="000162AD">
      <w:r>
        <w:t>207.8910</w:t>
      </w:r>
      <w:r>
        <w:tab/>
        <w:t>1.013e0</w:t>
      </w:r>
    </w:p>
    <w:p w:rsidR="000162AD" w:rsidRDefault="000162AD" w:rsidP="000162AD">
      <w:r>
        <w:t>207.9029</w:t>
      </w:r>
      <w:r>
        <w:tab/>
        <w:t>3.038e0</w:t>
      </w:r>
    </w:p>
    <w:p w:rsidR="000162AD" w:rsidRDefault="000162AD" w:rsidP="000162AD">
      <w:r>
        <w:t>207.9141</w:t>
      </w:r>
      <w:r>
        <w:tab/>
        <w:t>1.013e0</w:t>
      </w:r>
    </w:p>
    <w:p w:rsidR="000162AD" w:rsidRDefault="000162AD" w:rsidP="000162AD">
      <w:r>
        <w:t>207.9174</w:t>
      </w:r>
      <w:r>
        <w:tab/>
        <w:t>2.025e0</w:t>
      </w:r>
    </w:p>
    <w:p w:rsidR="000162AD" w:rsidRDefault="000162AD" w:rsidP="000162AD">
      <w:r>
        <w:t>207.9210</w:t>
      </w:r>
      <w:r>
        <w:tab/>
        <w:t>1.013e0</w:t>
      </w:r>
    </w:p>
    <w:p w:rsidR="000162AD" w:rsidRDefault="000162AD" w:rsidP="000162AD">
      <w:r>
        <w:t>207.9311</w:t>
      </w:r>
      <w:r>
        <w:tab/>
        <w:t>2.025e0</w:t>
      </w:r>
    </w:p>
    <w:p w:rsidR="000162AD" w:rsidRDefault="000162AD" w:rsidP="000162AD">
      <w:r>
        <w:t>207.9365</w:t>
      </w:r>
      <w:r>
        <w:tab/>
        <w:t>1.013e0</w:t>
      </w:r>
    </w:p>
    <w:p w:rsidR="000162AD" w:rsidRDefault="000162AD" w:rsidP="000162AD">
      <w:r>
        <w:t>207.9399</w:t>
      </w:r>
      <w:r>
        <w:tab/>
        <w:t>1.013e0</w:t>
      </w:r>
    </w:p>
    <w:p w:rsidR="000162AD" w:rsidRDefault="000162AD" w:rsidP="000162AD">
      <w:r>
        <w:t>207.9479</w:t>
      </w:r>
      <w:r>
        <w:tab/>
        <w:t>1.013e0</w:t>
      </w:r>
    </w:p>
    <w:p w:rsidR="000162AD" w:rsidRDefault="000162AD" w:rsidP="000162AD">
      <w:r>
        <w:t>207.9517</w:t>
      </w:r>
      <w:r>
        <w:tab/>
        <w:t>4.051e0</w:t>
      </w:r>
    </w:p>
    <w:p w:rsidR="000162AD" w:rsidRDefault="000162AD" w:rsidP="000162AD">
      <w:r>
        <w:t>207.9550</w:t>
      </w:r>
      <w:r>
        <w:tab/>
        <w:t>1.013e0</w:t>
      </w:r>
    </w:p>
    <w:p w:rsidR="000162AD" w:rsidRDefault="000162AD" w:rsidP="000162AD">
      <w:r>
        <w:t>207.9667</w:t>
      </w:r>
      <w:r>
        <w:tab/>
        <w:t>1.013e0</w:t>
      </w:r>
    </w:p>
    <w:p w:rsidR="000162AD" w:rsidRDefault="000162AD" w:rsidP="000162AD">
      <w:r>
        <w:t>207.9743</w:t>
      </w:r>
      <w:r>
        <w:tab/>
        <w:t>3.038e0</w:t>
      </w:r>
    </w:p>
    <w:p w:rsidR="000162AD" w:rsidRDefault="000162AD" w:rsidP="000162AD">
      <w:r>
        <w:t>207.9783</w:t>
      </w:r>
      <w:r>
        <w:tab/>
        <w:t>1.013e0</w:t>
      </w:r>
    </w:p>
    <w:p w:rsidR="000162AD" w:rsidRDefault="000162AD" w:rsidP="000162AD">
      <w:r>
        <w:t>207.9822</w:t>
      </w:r>
      <w:r>
        <w:tab/>
        <w:t>5.114e0</w:t>
      </w:r>
    </w:p>
    <w:p w:rsidR="000162AD" w:rsidRDefault="000162AD" w:rsidP="000162AD">
      <w:r>
        <w:t>207.9921</w:t>
      </w:r>
      <w:r>
        <w:tab/>
        <w:t>2.025e0</w:t>
      </w:r>
    </w:p>
    <w:p w:rsidR="000162AD" w:rsidRDefault="000162AD" w:rsidP="000162AD">
      <w:r>
        <w:t>207.9982</w:t>
      </w:r>
      <w:r>
        <w:tab/>
        <w:t>2.186e0</w:t>
      </w:r>
    </w:p>
    <w:p w:rsidR="000162AD" w:rsidRDefault="000162AD" w:rsidP="000162AD">
      <w:r>
        <w:t>208.0022</w:t>
      </w:r>
      <w:r>
        <w:tab/>
        <w:t>1.013e0</w:t>
      </w:r>
    </w:p>
    <w:p w:rsidR="000162AD" w:rsidRDefault="000162AD" w:rsidP="000162AD">
      <w:r>
        <w:lastRenderedPageBreak/>
        <w:t>208.0101</w:t>
      </w:r>
      <w:r>
        <w:tab/>
        <w:t>1.013e0</w:t>
      </w:r>
    </w:p>
    <w:p w:rsidR="000162AD" w:rsidRDefault="000162AD" w:rsidP="000162AD">
      <w:r>
        <w:t>208.0176</w:t>
      </w:r>
      <w:r>
        <w:tab/>
        <w:t>2.025e0</w:t>
      </w:r>
    </w:p>
    <w:p w:rsidR="000162AD" w:rsidRDefault="000162AD" w:rsidP="000162AD">
      <w:r>
        <w:t>208.0390</w:t>
      </w:r>
      <w:r>
        <w:tab/>
        <w:t>6.817e1</w:t>
      </w:r>
    </w:p>
    <w:p w:rsidR="000162AD" w:rsidRDefault="000162AD" w:rsidP="000162AD">
      <w:r>
        <w:t>208.0408</w:t>
      </w:r>
      <w:r>
        <w:tab/>
        <w:t>4.365e2</w:t>
      </w:r>
    </w:p>
    <w:p w:rsidR="000162AD" w:rsidRDefault="000162AD" w:rsidP="000162AD">
      <w:r>
        <w:t>208.0422</w:t>
      </w:r>
      <w:r>
        <w:tab/>
        <w:t>4.860e2</w:t>
      </w:r>
    </w:p>
    <w:p w:rsidR="000162AD" w:rsidRDefault="000162AD" w:rsidP="000162AD">
      <w:r>
        <w:t>208.0444</w:t>
      </w:r>
      <w:r>
        <w:tab/>
        <w:t>6.557e1</w:t>
      </w:r>
    </w:p>
    <w:p w:rsidR="000162AD" w:rsidRDefault="000162AD" w:rsidP="000162AD">
      <w:r>
        <w:t>208.0468</w:t>
      </w:r>
      <w:r>
        <w:tab/>
        <w:t>8.101e0</w:t>
      </w:r>
    </w:p>
    <w:p w:rsidR="000162AD" w:rsidRDefault="000162AD" w:rsidP="000162AD">
      <w:r>
        <w:t>208.0767</w:t>
      </w:r>
      <w:r>
        <w:tab/>
        <w:t>2.327e0</w:t>
      </w:r>
    </w:p>
    <w:p w:rsidR="000162AD" w:rsidRDefault="000162AD" w:rsidP="000162AD">
      <w:r>
        <w:t>208.0779</w:t>
      </w:r>
      <w:r>
        <w:tab/>
        <w:t>7.089e0</w:t>
      </w:r>
    </w:p>
    <w:p w:rsidR="000162AD" w:rsidRDefault="000162AD" w:rsidP="000162AD">
      <w:r>
        <w:t>208.0856</w:t>
      </w:r>
      <w:r>
        <w:tab/>
        <w:t>2.025e0</w:t>
      </w:r>
    </w:p>
    <w:p w:rsidR="000162AD" w:rsidRDefault="000162AD" w:rsidP="000162AD">
      <w:r>
        <w:t>208.0873</w:t>
      </w:r>
      <w:r>
        <w:tab/>
        <w:t>2.025e0</w:t>
      </w:r>
    </w:p>
    <w:p w:rsidR="000162AD" w:rsidRDefault="000162AD" w:rsidP="000162AD">
      <w:r>
        <w:t>208.0897</w:t>
      </w:r>
      <w:r>
        <w:tab/>
        <w:t>1.013e0</w:t>
      </w:r>
    </w:p>
    <w:p w:rsidR="000162AD" w:rsidRDefault="000162AD" w:rsidP="000162AD">
      <w:r>
        <w:t>208.0937</w:t>
      </w:r>
      <w:r>
        <w:tab/>
        <w:t>2.025e0</w:t>
      </w:r>
    </w:p>
    <w:p w:rsidR="000162AD" w:rsidRDefault="000162AD" w:rsidP="000162AD">
      <w:r>
        <w:t>208.0978</w:t>
      </w:r>
      <w:r>
        <w:tab/>
        <w:t>5.063e0</w:t>
      </w:r>
    </w:p>
    <w:p w:rsidR="000162AD" w:rsidRDefault="000162AD" w:rsidP="000162AD">
      <w:r>
        <w:t>208.0989</w:t>
      </w:r>
      <w:r>
        <w:tab/>
        <w:t>3.038e0</w:t>
      </w:r>
    </w:p>
    <w:p w:rsidR="000162AD" w:rsidRDefault="000162AD" w:rsidP="000162AD">
      <w:r>
        <w:t>208.1014</w:t>
      </w:r>
      <w:r>
        <w:tab/>
        <w:t>4.051e0</w:t>
      </w:r>
    </w:p>
    <w:p w:rsidR="000162AD" w:rsidRDefault="000162AD" w:rsidP="000162AD">
      <w:r>
        <w:t>208.1056</w:t>
      </w:r>
      <w:r>
        <w:tab/>
        <w:t>1.013e0</w:t>
      </w:r>
    </w:p>
    <w:p w:rsidR="000162AD" w:rsidRDefault="000162AD" w:rsidP="000162AD">
      <w:r>
        <w:t>208.1077</w:t>
      </w:r>
      <w:r>
        <w:tab/>
        <w:t>5.063e0</w:t>
      </w:r>
    </w:p>
    <w:p w:rsidR="000162AD" w:rsidRDefault="000162AD" w:rsidP="000162AD">
      <w:r>
        <w:t>208.1170</w:t>
      </w:r>
      <w:r>
        <w:tab/>
        <w:t>2.025e0</w:t>
      </w:r>
    </w:p>
    <w:p w:rsidR="000162AD" w:rsidRDefault="000162AD" w:rsidP="000162AD">
      <w:r>
        <w:lastRenderedPageBreak/>
        <w:t>208.1208</w:t>
      </w:r>
      <w:r>
        <w:tab/>
        <w:t>2.025e0</w:t>
      </w:r>
    </w:p>
    <w:p w:rsidR="000162AD" w:rsidRDefault="000162AD" w:rsidP="000162AD">
      <w:r>
        <w:t>208.1236</w:t>
      </w:r>
      <w:r>
        <w:tab/>
        <w:t>6.076e0</w:t>
      </w:r>
    </w:p>
    <w:p w:rsidR="000162AD" w:rsidRDefault="000162AD" w:rsidP="000162AD">
      <w:r>
        <w:t>208.1308</w:t>
      </w:r>
      <w:r>
        <w:tab/>
        <w:t>2.025e0</w:t>
      </w:r>
    </w:p>
    <w:p w:rsidR="000162AD" w:rsidRDefault="000162AD" w:rsidP="000162AD">
      <w:r>
        <w:t>208.1322</w:t>
      </w:r>
      <w:r>
        <w:tab/>
        <w:t>3.038e0</w:t>
      </w:r>
    </w:p>
    <w:p w:rsidR="000162AD" w:rsidRDefault="000162AD" w:rsidP="000162AD">
      <w:r>
        <w:t>208.1339</w:t>
      </w:r>
      <w:r>
        <w:tab/>
        <w:t>2.025e0</w:t>
      </w:r>
    </w:p>
    <w:p w:rsidR="000162AD" w:rsidRDefault="000162AD" w:rsidP="000162AD">
      <w:r>
        <w:t>208.1358</w:t>
      </w:r>
      <w:r>
        <w:tab/>
        <w:t>4.051e0</w:t>
      </w:r>
    </w:p>
    <w:p w:rsidR="000162AD" w:rsidRDefault="000162AD" w:rsidP="000162AD">
      <w:r>
        <w:t>208.1374</w:t>
      </w:r>
      <w:r>
        <w:tab/>
        <w:t>3.038e0</w:t>
      </w:r>
    </w:p>
    <w:p w:rsidR="000162AD" w:rsidRDefault="000162AD" w:rsidP="000162AD">
      <w:r>
        <w:t>208.1400</w:t>
      </w:r>
      <w:r>
        <w:tab/>
        <w:t>4.051e0</w:t>
      </w:r>
    </w:p>
    <w:p w:rsidR="000162AD" w:rsidRDefault="000162AD" w:rsidP="000162AD">
      <w:r>
        <w:t>208.1420</w:t>
      </w:r>
      <w:r>
        <w:tab/>
        <w:t>2.025e0</w:t>
      </w:r>
    </w:p>
    <w:p w:rsidR="000162AD" w:rsidRDefault="000162AD" w:rsidP="000162AD">
      <w:r>
        <w:t>208.1510</w:t>
      </w:r>
      <w:r>
        <w:tab/>
        <w:t>3.038e0</w:t>
      </w:r>
    </w:p>
    <w:p w:rsidR="000162AD" w:rsidRDefault="000162AD" w:rsidP="000162AD">
      <w:r>
        <w:t>208.1552</w:t>
      </w:r>
      <w:r>
        <w:tab/>
        <w:t>1.013e0</w:t>
      </w:r>
    </w:p>
    <w:p w:rsidR="000162AD" w:rsidRDefault="000162AD" w:rsidP="000162AD">
      <w:r>
        <w:t>208.1627</w:t>
      </w:r>
      <w:r>
        <w:tab/>
        <w:t>8.101e0</w:t>
      </w:r>
    </w:p>
    <w:p w:rsidR="000162AD" w:rsidRDefault="000162AD" w:rsidP="000162AD">
      <w:r>
        <w:t>208.1665</w:t>
      </w:r>
      <w:r>
        <w:tab/>
        <w:t>1.013e0</w:t>
      </w:r>
    </w:p>
    <w:p w:rsidR="000162AD" w:rsidRDefault="000162AD" w:rsidP="000162AD">
      <w:r>
        <w:t>208.1704</w:t>
      </w:r>
      <w:r>
        <w:tab/>
        <w:t>1.013e0</w:t>
      </w:r>
    </w:p>
    <w:p w:rsidR="000162AD" w:rsidRDefault="000162AD" w:rsidP="000162AD">
      <w:r>
        <w:t>208.1721</w:t>
      </w:r>
      <w:r>
        <w:tab/>
        <w:t>2.025e0</w:t>
      </w:r>
    </w:p>
    <w:p w:rsidR="000162AD" w:rsidRDefault="000162AD" w:rsidP="000162AD">
      <w:r>
        <w:t>208.1735</w:t>
      </w:r>
      <w:r>
        <w:tab/>
        <w:t>1.013e0</w:t>
      </w:r>
    </w:p>
    <w:p w:rsidR="000162AD" w:rsidRDefault="000162AD" w:rsidP="000162AD">
      <w:r>
        <w:t>208.1797</w:t>
      </w:r>
      <w:r>
        <w:tab/>
        <w:t>1.371e0</w:t>
      </w:r>
    </w:p>
    <w:p w:rsidR="000162AD" w:rsidRDefault="000162AD" w:rsidP="000162AD">
      <w:r>
        <w:t>208.1815</w:t>
      </w:r>
      <w:r>
        <w:tab/>
        <w:t>1.013e0</w:t>
      </w:r>
    </w:p>
    <w:p w:rsidR="000162AD" w:rsidRDefault="000162AD" w:rsidP="000162AD">
      <w:r>
        <w:t>208.1826</w:t>
      </w:r>
      <w:r>
        <w:tab/>
        <w:t>3.038e0</w:t>
      </w:r>
    </w:p>
    <w:p w:rsidR="000162AD" w:rsidRDefault="000162AD" w:rsidP="000162AD">
      <w:r>
        <w:lastRenderedPageBreak/>
        <w:t>208.1853</w:t>
      </w:r>
      <w:r>
        <w:tab/>
        <w:t>1.013e0</w:t>
      </w:r>
    </w:p>
    <w:p w:rsidR="000162AD" w:rsidRDefault="000162AD" w:rsidP="000162AD">
      <w:r>
        <w:t>208.1890</w:t>
      </w:r>
      <w:r>
        <w:tab/>
        <w:t>2.025e0</w:t>
      </w:r>
    </w:p>
    <w:p w:rsidR="000162AD" w:rsidRDefault="000162AD" w:rsidP="000162AD">
      <w:r>
        <w:t>208.1953</w:t>
      </w:r>
      <w:r>
        <w:tab/>
        <w:t>2.025e0</w:t>
      </w:r>
    </w:p>
    <w:p w:rsidR="000162AD" w:rsidRDefault="000162AD" w:rsidP="000162AD">
      <w:r>
        <w:t>208.1965</w:t>
      </w:r>
      <w:r>
        <w:tab/>
        <w:t>6.076e0</w:t>
      </w:r>
    </w:p>
    <w:p w:rsidR="000162AD" w:rsidRDefault="000162AD" w:rsidP="000162AD">
      <w:r>
        <w:t>208.2009</w:t>
      </w:r>
      <w:r>
        <w:tab/>
        <w:t>2.025e0</w:t>
      </w:r>
    </w:p>
    <w:p w:rsidR="000162AD" w:rsidRDefault="000162AD" w:rsidP="000162AD">
      <w:r>
        <w:t>208.2022</w:t>
      </w:r>
      <w:r>
        <w:tab/>
        <w:t>3.038e0</w:t>
      </w:r>
    </w:p>
    <w:p w:rsidR="000162AD" w:rsidRDefault="000162AD" w:rsidP="000162AD">
      <w:r>
        <w:t>208.2046</w:t>
      </w:r>
      <w:r>
        <w:tab/>
        <w:t>5.063e0</w:t>
      </w:r>
    </w:p>
    <w:p w:rsidR="000162AD" w:rsidRDefault="000162AD" w:rsidP="000162AD">
      <w:r>
        <w:t>208.2086</w:t>
      </w:r>
      <w:r>
        <w:tab/>
        <w:t>2.025e0</w:t>
      </w:r>
    </w:p>
    <w:p w:rsidR="000162AD" w:rsidRDefault="000162AD" w:rsidP="000162AD">
      <w:r>
        <w:t>208.2167</w:t>
      </w:r>
      <w:r>
        <w:tab/>
        <w:t>1.013e0</w:t>
      </w:r>
    </w:p>
    <w:p w:rsidR="000162AD" w:rsidRDefault="000162AD" w:rsidP="000162AD">
      <w:r>
        <w:t>208.2207</w:t>
      </w:r>
      <w:r>
        <w:tab/>
        <w:t>1.013e0</w:t>
      </w:r>
    </w:p>
    <w:p w:rsidR="000162AD" w:rsidRDefault="000162AD" w:rsidP="000162AD">
      <w:r>
        <w:t>208.2263</w:t>
      </w:r>
      <w:r>
        <w:tab/>
        <w:t>2.025e0</w:t>
      </w:r>
    </w:p>
    <w:p w:rsidR="000162AD" w:rsidRDefault="000162AD" w:rsidP="000162AD">
      <w:r>
        <w:t>208.2417</w:t>
      </w:r>
      <w:r>
        <w:tab/>
        <w:t>2.025e0</w:t>
      </w:r>
    </w:p>
    <w:p w:rsidR="000162AD" w:rsidRDefault="000162AD" w:rsidP="000162AD">
      <w:r>
        <w:t>208.2437</w:t>
      </w:r>
      <w:r>
        <w:tab/>
        <w:t>1.013e0</w:t>
      </w:r>
    </w:p>
    <w:p w:rsidR="000162AD" w:rsidRDefault="000162AD" w:rsidP="000162AD">
      <w:r>
        <w:t>208.2474</w:t>
      </w:r>
      <w:r>
        <w:tab/>
        <w:t>1.013e0</w:t>
      </w:r>
    </w:p>
    <w:p w:rsidR="000162AD" w:rsidRDefault="000162AD" w:rsidP="000162AD">
      <w:r>
        <w:t>208.2513</w:t>
      </w:r>
      <w:r>
        <w:tab/>
        <w:t>1.013e0</w:t>
      </w:r>
    </w:p>
    <w:p w:rsidR="000162AD" w:rsidRDefault="000162AD" w:rsidP="000162AD">
      <w:r>
        <w:t>208.2567</w:t>
      </w:r>
      <w:r>
        <w:tab/>
        <w:t>2.025e0</w:t>
      </w:r>
    </w:p>
    <w:p w:rsidR="000162AD" w:rsidRDefault="000162AD" w:rsidP="000162AD">
      <w:r>
        <w:t>208.2588</w:t>
      </w:r>
      <w:r>
        <w:tab/>
        <w:t>1.013e0</w:t>
      </w:r>
    </w:p>
    <w:p w:rsidR="000162AD" w:rsidRDefault="000162AD" w:rsidP="000162AD">
      <w:r>
        <w:t>208.2663</w:t>
      </w:r>
      <w:r>
        <w:tab/>
        <w:t>1.013e0</w:t>
      </w:r>
    </w:p>
    <w:p w:rsidR="000162AD" w:rsidRDefault="000162AD" w:rsidP="000162AD">
      <w:r>
        <w:t>208.2702</w:t>
      </w:r>
      <w:r>
        <w:tab/>
        <w:t>2.025e0</w:t>
      </w:r>
    </w:p>
    <w:p w:rsidR="000162AD" w:rsidRDefault="000162AD" w:rsidP="000162AD">
      <w:r>
        <w:lastRenderedPageBreak/>
        <w:t>208.2777</w:t>
      </w:r>
      <w:r>
        <w:tab/>
        <w:t>3.038e0</w:t>
      </w:r>
    </w:p>
    <w:p w:rsidR="000162AD" w:rsidRDefault="000162AD" w:rsidP="000162AD">
      <w:r>
        <w:t>208.2814</w:t>
      </w:r>
      <w:r>
        <w:tab/>
        <w:t>1.013e0</w:t>
      </w:r>
    </w:p>
    <w:p w:rsidR="000162AD" w:rsidRDefault="000162AD" w:rsidP="000162AD">
      <w:r>
        <w:t>208.2847</w:t>
      </w:r>
      <w:r>
        <w:tab/>
        <w:t>1.013e0</w:t>
      </w:r>
    </w:p>
    <w:p w:rsidR="000162AD" w:rsidRDefault="000162AD" w:rsidP="000162AD">
      <w:r>
        <w:t>208.2927</w:t>
      </w:r>
      <w:r>
        <w:tab/>
        <w:t>1.013e0</w:t>
      </w:r>
    </w:p>
    <w:p w:rsidR="000162AD" w:rsidRDefault="000162AD" w:rsidP="000162AD">
      <w:r>
        <w:t>208.2987</w:t>
      </w:r>
      <w:r>
        <w:tab/>
        <w:t>2.025e0</w:t>
      </w:r>
    </w:p>
    <w:p w:rsidR="000162AD" w:rsidRDefault="000162AD" w:rsidP="000162AD">
      <w:r>
        <w:t>208.3001</w:t>
      </w:r>
      <w:r>
        <w:tab/>
        <w:t>1.013e0</w:t>
      </w:r>
    </w:p>
    <w:p w:rsidR="000162AD" w:rsidRDefault="000162AD" w:rsidP="000162AD">
      <w:r>
        <w:t>208.3042</w:t>
      </w:r>
      <w:r>
        <w:tab/>
        <w:t>2.025e0</w:t>
      </w:r>
    </w:p>
    <w:p w:rsidR="000162AD" w:rsidRDefault="000162AD" w:rsidP="000162AD">
      <w:r>
        <w:t>208.3081</w:t>
      </w:r>
      <w:r>
        <w:tab/>
        <w:t>1.013e0</w:t>
      </w:r>
    </w:p>
    <w:p w:rsidR="000162AD" w:rsidRDefault="000162AD" w:rsidP="000162AD">
      <w:r>
        <w:t>208.3203</w:t>
      </w:r>
      <w:r>
        <w:tab/>
        <w:t>1.013e0</w:t>
      </w:r>
    </w:p>
    <w:p w:rsidR="000162AD" w:rsidRDefault="000162AD" w:rsidP="000162AD">
      <w:r>
        <w:t>208.3239</w:t>
      </w:r>
      <w:r>
        <w:tab/>
        <w:t>2.025e0</w:t>
      </w:r>
    </w:p>
    <w:p w:rsidR="000162AD" w:rsidRDefault="000162AD" w:rsidP="000162AD">
      <w:r>
        <w:t>208.3319</w:t>
      </w:r>
      <w:r>
        <w:tab/>
        <w:t>1.013e0</w:t>
      </w:r>
    </w:p>
    <w:p w:rsidR="000162AD" w:rsidRDefault="000162AD" w:rsidP="000162AD">
      <w:r>
        <w:t>208.3354</w:t>
      </w:r>
      <w:r>
        <w:tab/>
        <w:t>2.025e0</w:t>
      </w:r>
    </w:p>
    <w:p w:rsidR="000162AD" w:rsidRDefault="000162AD" w:rsidP="000162AD">
      <w:r>
        <w:t>208.3415</w:t>
      </w:r>
      <w:r>
        <w:tab/>
        <w:t>2.025e0</w:t>
      </w:r>
    </w:p>
    <w:p w:rsidR="000162AD" w:rsidRDefault="000162AD" w:rsidP="000162AD">
      <w:r>
        <w:t>208.3432</w:t>
      </w:r>
      <w:r>
        <w:tab/>
        <w:t>2.025e0</w:t>
      </w:r>
    </w:p>
    <w:p w:rsidR="000162AD" w:rsidRDefault="000162AD" w:rsidP="000162AD">
      <w:r>
        <w:t>208.3474</w:t>
      </w:r>
      <w:r>
        <w:tab/>
        <w:t>1.013e0</w:t>
      </w:r>
    </w:p>
    <w:p w:rsidR="000162AD" w:rsidRDefault="000162AD" w:rsidP="000162AD">
      <w:r>
        <w:t>208.3510</w:t>
      </w:r>
      <w:r>
        <w:tab/>
        <w:t>1.013e0</w:t>
      </w:r>
    </w:p>
    <w:p w:rsidR="000162AD" w:rsidRDefault="000162AD" w:rsidP="000162AD">
      <w:r>
        <w:t>208.3586</w:t>
      </w:r>
      <w:r>
        <w:tab/>
        <w:t>2.025e0</w:t>
      </w:r>
    </w:p>
    <w:p w:rsidR="000162AD" w:rsidRDefault="000162AD" w:rsidP="000162AD">
      <w:r>
        <w:t>208.3711</w:t>
      </w:r>
      <w:r>
        <w:tab/>
        <w:t>3.038e0</w:t>
      </w:r>
    </w:p>
    <w:p w:rsidR="000162AD" w:rsidRDefault="000162AD" w:rsidP="000162AD">
      <w:r>
        <w:t>208.3737</w:t>
      </w:r>
      <w:r>
        <w:tab/>
        <w:t>2.025e0</w:t>
      </w:r>
    </w:p>
    <w:p w:rsidR="000162AD" w:rsidRDefault="000162AD" w:rsidP="000162AD">
      <w:r>
        <w:lastRenderedPageBreak/>
        <w:t>208.3812</w:t>
      </w:r>
      <w:r>
        <w:tab/>
        <w:t>1.013e0</w:t>
      </w:r>
    </w:p>
    <w:p w:rsidR="000162AD" w:rsidRDefault="000162AD" w:rsidP="000162AD">
      <w:r>
        <w:t>208.3852</w:t>
      </w:r>
      <w:r>
        <w:tab/>
        <w:t>1.013e0</w:t>
      </w:r>
    </w:p>
    <w:p w:rsidR="000162AD" w:rsidRDefault="000162AD" w:rsidP="000162AD">
      <w:r>
        <w:t>208.3871</w:t>
      </w:r>
      <w:r>
        <w:tab/>
        <w:t>2.025e0</w:t>
      </w:r>
    </w:p>
    <w:p w:rsidR="000162AD" w:rsidRDefault="000162AD" w:rsidP="000162AD">
      <w:r>
        <w:t>208.3887</w:t>
      </w:r>
      <w:r>
        <w:tab/>
        <w:t>3.038e0</w:t>
      </w:r>
    </w:p>
    <w:p w:rsidR="000162AD" w:rsidRDefault="000162AD" w:rsidP="000162AD">
      <w:r>
        <w:t>208.3923</w:t>
      </w:r>
      <w:r>
        <w:tab/>
        <w:t>3.038e0</w:t>
      </w:r>
    </w:p>
    <w:p w:rsidR="000162AD" w:rsidRDefault="000162AD" w:rsidP="000162AD">
      <w:r>
        <w:t>208.3964</w:t>
      </w:r>
      <w:r>
        <w:tab/>
        <w:t>2.025e0</w:t>
      </w:r>
    </w:p>
    <w:p w:rsidR="000162AD" w:rsidRDefault="000162AD" w:rsidP="000162AD">
      <w:r>
        <w:t>208.4039</w:t>
      </w:r>
      <w:r>
        <w:tab/>
        <w:t>1.013e0</w:t>
      </w:r>
    </w:p>
    <w:p w:rsidR="000162AD" w:rsidRDefault="000162AD" w:rsidP="000162AD">
      <w:r>
        <w:t>208.4076</w:t>
      </w:r>
      <w:r>
        <w:tab/>
        <w:t>1.013e0</w:t>
      </w:r>
    </w:p>
    <w:p w:rsidR="000162AD" w:rsidRDefault="000162AD" w:rsidP="000162AD">
      <w:r>
        <w:t>208.4157</w:t>
      </w:r>
      <w:r>
        <w:tab/>
        <w:t>1.013e0</w:t>
      </w:r>
    </w:p>
    <w:p w:rsidR="000162AD" w:rsidRDefault="000162AD" w:rsidP="000162AD">
      <w:r>
        <w:t>208.4194</w:t>
      </w:r>
      <w:r>
        <w:tab/>
        <w:t>1.013e0</w:t>
      </w:r>
    </w:p>
    <w:p w:rsidR="000162AD" w:rsidRDefault="000162AD" w:rsidP="000162AD">
      <w:r>
        <w:t>208.4448</w:t>
      </w:r>
      <w:r>
        <w:tab/>
        <w:t>4.051e0</w:t>
      </w:r>
    </w:p>
    <w:p w:rsidR="000162AD" w:rsidRDefault="000162AD" w:rsidP="000162AD">
      <w:r>
        <w:t>208.4474</w:t>
      </w:r>
      <w:r>
        <w:tab/>
        <w:t>2.025e0</w:t>
      </w:r>
    </w:p>
    <w:p w:rsidR="000162AD" w:rsidRDefault="000162AD" w:rsidP="000162AD">
      <w:r>
        <w:t>208.4569</w:t>
      </w:r>
      <w:r>
        <w:tab/>
        <w:t>2.025e0</w:t>
      </w:r>
    </w:p>
    <w:p w:rsidR="000162AD" w:rsidRDefault="000162AD" w:rsidP="000162AD">
      <w:r>
        <w:t>208.4584</w:t>
      </w:r>
      <w:r>
        <w:tab/>
        <w:t>1.013e0</w:t>
      </w:r>
    </w:p>
    <w:p w:rsidR="000162AD" w:rsidRDefault="000162AD" w:rsidP="000162AD">
      <w:r>
        <w:t>208.4641</w:t>
      </w:r>
      <w:r>
        <w:tab/>
        <w:t>2.025e0</w:t>
      </w:r>
    </w:p>
    <w:p w:rsidR="000162AD" w:rsidRDefault="000162AD" w:rsidP="000162AD">
      <w:r>
        <w:t>208.4660</w:t>
      </w:r>
      <w:r>
        <w:tab/>
        <w:t>1.013e0</w:t>
      </w:r>
    </w:p>
    <w:p w:rsidR="000162AD" w:rsidRDefault="000162AD" w:rsidP="000162AD">
      <w:r>
        <w:t>208.4698</w:t>
      </w:r>
      <w:r>
        <w:tab/>
        <w:t>1.013e0</w:t>
      </w:r>
    </w:p>
    <w:p w:rsidR="000162AD" w:rsidRDefault="000162AD" w:rsidP="000162AD">
      <w:r>
        <w:t>208.4811</w:t>
      </w:r>
      <w:r>
        <w:tab/>
        <w:t>2.025e0</w:t>
      </w:r>
    </w:p>
    <w:p w:rsidR="000162AD" w:rsidRDefault="000162AD" w:rsidP="000162AD">
      <w:r>
        <w:t>208.4850</w:t>
      </w:r>
      <w:r>
        <w:tab/>
        <w:t>2.025e0</w:t>
      </w:r>
    </w:p>
    <w:p w:rsidR="000162AD" w:rsidRDefault="000162AD" w:rsidP="000162AD">
      <w:r>
        <w:lastRenderedPageBreak/>
        <w:t>208.4963</w:t>
      </w:r>
      <w:r>
        <w:tab/>
        <w:t>1.013e0</w:t>
      </w:r>
    </w:p>
    <w:p w:rsidR="000162AD" w:rsidRDefault="000162AD" w:rsidP="000162AD">
      <w:r>
        <w:t>208.5038</w:t>
      </w:r>
      <w:r>
        <w:tab/>
        <w:t>4.051e0</w:t>
      </w:r>
    </w:p>
    <w:p w:rsidR="000162AD" w:rsidRDefault="000162AD" w:rsidP="000162AD">
      <w:r>
        <w:t>208.5111</w:t>
      </w:r>
      <w:r>
        <w:tab/>
        <w:t>2.025e0</w:t>
      </w:r>
    </w:p>
    <w:p w:rsidR="000162AD" w:rsidRDefault="000162AD" w:rsidP="000162AD">
      <w:r>
        <w:t>208.5189</w:t>
      </w:r>
      <w:r>
        <w:tab/>
        <w:t>3.038e0</w:t>
      </w:r>
    </w:p>
    <w:p w:rsidR="000162AD" w:rsidRDefault="000162AD" w:rsidP="000162AD">
      <w:r>
        <w:t>208.5229</w:t>
      </w:r>
      <w:r>
        <w:tab/>
        <w:t>1.013e0</w:t>
      </w:r>
    </w:p>
    <w:p w:rsidR="000162AD" w:rsidRDefault="000162AD" w:rsidP="000162AD">
      <w:r>
        <w:t>208.5269</w:t>
      </w:r>
      <w:r>
        <w:tab/>
        <w:t>1.013e0</w:t>
      </w:r>
    </w:p>
    <w:p w:rsidR="000162AD" w:rsidRDefault="000162AD" w:rsidP="000162AD">
      <w:r>
        <w:t>208.5368</w:t>
      </w:r>
      <w:r>
        <w:tab/>
        <w:t>2.025e0</w:t>
      </w:r>
    </w:p>
    <w:p w:rsidR="000162AD" w:rsidRDefault="000162AD" w:rsidP="000162AD">
      <w:r>
        <w:t>208.5388</w:t>
      </w:r>
      <w:r>
        <w:tab/>
        <w:t>3.038e0</w:t>
      </w:r>
    </w:p>
    <w:p w:rsidR="000162AD" w:rsidRDefault="000162AD" w:rsidP="000162AD">
      <w:r>
        <w:t>208.5431</w:t>
      </w:r>
      <w:r>
        <w:tab/>
        <w:t>1.013e0</w:t>
      </w:r>
    </w:p>
    <w:p w:rsidR="000162AD" w:rsidRDefault="000162AD" w:rsidP="000162AD">
      <w:r>
        <w:t>208.5469</w:t>
      </w:r>
      <w:r>
        <w:tab/>
        <w:t>1.013e0</w:t>
      </w:r>
    </w:p>
    <w:p w:rsidR="000162AD" w:rsidRDefault="000162AD" w:rsidP="000162AD">
      <w:r>
        <w:t>208.5486</w:t>
      </w:r>
      <w:r>
        <w:tab/>
        <w:t>2.025e0</w:t>
      </w:r>
    </w:p>
    <w:p w:rsidR="000162AD" w:rsidRDefault="000162AD" w:rsidP="000162AD">
      <w:r>
        <w:t>208.5507</w:t>
      </w:r>
      <w:r>
        <w:tab/>
        <w:t>3.038e0</w:t>
      </w:r>
    </w:p>
    <w:p w:rsidR="000162AD" w:rsidRDefault="000162AD" w:rsidP="000162AD">
      <w:r>
        <w:t>208.5583</w:t>
      </w:r>
      <w:r>
        <w:tab/>
        <w:t>1.013e0</w:t>
      </w:r>
    </w:p>
    <w:p w:rsidR="000162AD" w:rsidRDefault="000162AD" w:rsidP="000162AD">
      <w:r>
        <w:t>208.5659</w:t>
      </w:r>
      <w:r>
        <w:tab/>
        <w:t>3.038e0</w:t>
      </w:r>
    </w:p>
    <w:p w:rsidR="000162AD" w:rsidRDefault="000162AD" w:rsidP="000162AD">
      <w:r>
        <w:t>208.5764</w:t>
      </w:r>
      <w:r>
        <w:tab/>
        <w:t>3.038e0</w:t>
      </w:r>
    </w:p>
    <w:p w:rsidR="000162AD" w:rsidRDefault="000162AD" w:rsidP="000162AD">
      <w:r>
        <w:t>208.5812</w:t>
      </w:r>
      <w:r>
        <w:tab/>
        <w:t>2.025e0</w:t>
      </w:r>
    </w:p>
    <w:p w:rsidR="000162AD" w:rsidRDefault="000162AD" w:rsidP="000162AD">
      <w:r>
        <w:t>208.5847</w:t>
      </w:r>
      <w:r>
        <w:tab/>
        <w:t>1.013e0</w:t>
      </w:r>
    </w:p>
    <w:p w:rsidR="000162AD" w:rsidRDefault="000162AD" w:rsidP="000162AD">
      <w:r>
        <w:t>208.5862</w:t>
      </w:r>
      <w:r>
        <w:tab/>
        <w:t>3.038e0</w:t>
      </w:r>
    </w:p>
    <w:p w:rsidR="000162AD" w:rsidRDefault="000162AD" w:rsidP="000162AD">
      <w:r>
        <w:t>208.5886</w:t>
      </w:r>
      <w:r>
        <w:tab/>
        <w:t>1.013e0</w:t>
      </w:r>
    </w:p>
    <w:p w:rsidR="000162AD" w:rsidRDefault="000162AD" w:rsidP="000162AD">
      <w:r>
        <w:lastRenderedPageBreak/>
        <w:t>208.5923</w:t>
      </w:r>
      <w:r>
        <w:tab/>
        <w:t>3.038e0</w:t>
      </w:r>
    </w:p>
    <w:p w:rsidR="000162AD" w:rsidRDefault="000162AD" w:rsidP="000162AD">
      <w:r>
        <w:t>208.5939</w:t>
      </w:r>
      <w:r>
        <w:tab/>
        <w:t>2.025e0</w:t>
      </w:r>
    </w:p>
    <w:p w:rsidR="000162AD" w:rsidRDefault="000162AD" w:rsidP="000162AD">
      <w:r>
        <w:t>208.5983</w:t>
      </w:r>
      <w:r>
        <w:tab/>
        <w:t>2.025e0</w:t>
      </w:r>
    </w:p>
    <w:p w:rsidR="000162AD" w:rsidRDefault="000162AD" w:rsidP="000162AD">
      <w:r>
        <w:t>208.5999</w:t>
      </w:r>
      <w:r>
        <w:tab/>
        <w:t>1.013e0</w:t>
      </w:r>
    </w:p>
    <w:p w:rsidR="000162AD" w:rsidRDefault="000162AD" w:rsidP="000162AD">
      <w:r>
        <w:t>208.6035</w:t>
      </w:r>
      <w:r>
        <w:tab/>
        <w:t>2.025e0</w:t>
      </w:r>
    </w:p>
    <w:p w:rsidR="000162AD" w:rsidRDefault="000162AD" w:rsidP="000162AD">
      <w:r>
        <w:t>208.6149</w:t>
      </w:r>
      <w:r>
        <w:tab/>
        <w:t>2.025e0</w:t>
      </w:r>
    </w:p>
    <w:p w:rsidR="000162AD" w:rsidRDefault="000162AD" w:rsidP="000162AD">
      <w:r>
        <w:t>208.6170</w:t>
      </w:r>
      <w:r>
        <w:tab/>
        <w:t>2.025e0</w:t>
      </w:r>
    </w:p>
    <w:p w:rsidR="000162AD" w:rsidRDefault="000162AD" w:rsidP="000162AD">
      <w:r>
        <w:t>208.6186</w:t>
      </w:r>
      <w:r>
        <w:tab/>
        <w:t>3.038e0</w:t>
      </w:r>
    </w:p>
    <w:p w:rsidR="000162AD" w:rsidRDefault="000162AD" w:rsidP="000162AD">
      <w:r>
        <w:t>208.6224</w:t>
      </w:r>
      <w:r>
        <w:tab/>
        <w:t>1.013e0</w:t>
      </w:r>
    </w:p>
    <w:p w:rsidR="000162AD" w:rsidRDefault="000162AD" w:rsidP="000162AD">
      <w:r>
        <w:t>208.6306</w:t>
      </w:r>
      <w:r>
        <w:tab/>
        <w:t>1.013e0</w:t>
      </w:r>
    </w:p>
    <w:p w:rsidR="000162AD" w:rsidRDefault="000162AD" w:rsidP="000162AD">
      <w:r>
        <w:t>208.6356</w:t>
      </w:r>
      <w:r>
        <w:tab/>
        <w:t>3.038e0</w:t>
      </w:r>
    </w:p>
    <w:p w:rsidR="000162AD" w:rsidRDefault="000162AD" w:rsidP="000162AD">
      <w:r>
        <w:t>208.6386</w:t>
      </w:r>
      <w:r>
        <w:tab/>
        <w:t>2.025e0</w:t>
      </w:r>
    </w:p>
    <w:p w:rsidR="000162AD" w:rsidRDefault="000162AD" w:rsidP="000162AD">
      <w:r>
        <w:t>208.6404</w:t>
      </w:r>
      <w:r>
        <w:tab/>
        <w:t>2.025e0</w:t>
      </w:r>
    </w:p>
    <w:p w:rsidR="000162AD" w:rsidRDefault="000162AD" w:rsidP="000162AD">
      <w:r>
        <w:t>208.6420</w:t>
      </w:r>
      <w:r>
        <w:tab/>
        <w:t>1.013e0</w:t>
      </w:r>
    </w:p>
    <w:p w:rsidR="000162AD" w:rsidRDefault="000162AD" w:rsidP="000162AD">
      <w:r>
        <w:t>208.6543</w:t>
      </w:r>
      <w:r>
        <w:tab/>
        <w:t>1.013e0</w:t>
      </w:r>
    </w:p>
    <w:p w:rsidR="000162AD" w:rsidRDefault="000162AD" w:rsidP="000162AD">
      <w:r>
        <w:t>208.6563</w:t>
      </w:r>
      <w:r>
        <w:tab/>
        <w:t>2.025e0</w:t>
      </w:r>
    </w:p>
    <w:p w:rsidR="000162AD" w:rsidRDefault="000162AD" w:rsidP="000162AD">
      <w:r>
        <w:t>208.6583</w:t>
      </w:r>
      <w:r>
        <w:tab/>
        <w:t>1.013e0</w:t>
      </w:r>
    </w:p>
    <w:p w:rsidR="000162AD" w:rsidRDefault="000162AD" w:rsidP="000162AD">
      <w:r>
        <w:t>208.6622</w:t>
      </w:r>
      <w:r>
        <w:tab/>
        <w:t>1.013e0</w:t>
      </w:r>
    </w:p>
    <w:p w:rsidR="000162AD" w:rsidRDefault="000162AD" w:rsidP="000162AD">
      <w:r>
        <w:t>208.6661</w:t>
      </w:r>
      <w:r>
        <w:tab/>
        <w:t>3.038e0</w:t>
      </w:r>
    </w:p>
    <w:p w:rsidR="000162AD" w:rsidRDefault="000162AD" w:rsidP="000162AD">
      <w:r>
        <w:lastRenderedPageBreak/>
        <w:t>208.6696</w:t>
      </w:r>
      <w:r>
        <w:tab/>
        <w:t>2.025e0</w:t>
      </w:r>
    </w:p>
    <w:p w:rsidR="000162AD" w:rsidRDefault="000162AD" w:rsidP="000162AD">
      <w:r>
        <w:t>208.6736</w:t>
      </w:r>
      <w:r>
        <w:tab/>
        <w:t>2.025e0</w:t>
      </w:r>
    </w:p>
    <w:p w:rsidR="000162AD" w:rsidRDefault="000162AD" w:rsidP="000162AD">
      <w:r>
        <w:t>208.6754</w:t>
      </w:r>
      <w:r>
        <w:tab/>
        <w:t>2.025e0</w:t>
      </w:r>
    </w:p>
    <w:p w:rsidR="000162AD" w:rsidRDefault="000162AD" w:rsidP="000162AD">
      <w:r>
        <w:t>208.6841</w:t>
      </w:r>
      <w:r>
        <w:tab/>
        <w:t>4.051e0</w:t>
      </w:r>
    </w:p>
    <w:p w:rsidR="000162AD" w:rsidRDefault="000162AD" w:rsidP="000162AD">
      <w:r>
        <w:t>208.6881</w:t>
      </w:r>
      <w:r>
        <w:tab/>
        <w:t>2.025e0</w:t>
      </w:r>
    </w:p>
    <w:p w:rsidR="000162AD" w:rsidRDefault="000162AD" w:rsidP="000162AD">
      <w:r>
        <w:t>208.7036</w:t>
      </w:r>
      <w:r>
        <w:tab/>
        <w:t>2.025e0</w:t>
      </w:r>
    </w:p>
    <w:p w:rsidR="000162AD" w:rsidRDefault="000162AD" w:rsidP="000162AD">
      <w:r>
        <w:t>208.7076</w:t>
      </w:r>
      <w:r>
        <w:tab/>
        <w:t>1.013e0</w:t>
      </w:r>
    </w:p>
    <w:p w:rsidR="000162AD" w:rsidRDefault="000162AD" w:rsidP="000162AD">
      <w:r>
        <w:t>208.7114</w:t>
      </w:r>
      <w:r>
        <w:tab/>
        <w:t>1.013e0</w:t>
      </w:r>
    </w:p>
    <w:p w:rsidR="000162AD" w:rsidRDefault="000162AD" w:rsidP="000162AD">
      <w:r>
        <w:t>208.7150</w:t>
      </w:r>
      <w:r>
        <w:tab/>
        <w:t>2.025e0</w:t>
      </w:r>
    </w:p>
    <w:p w:rsidR="000162AD" w:rsidRDefault="000162AD" w:rsidP="000162AD">
      <w:r>
        <w:t>208.7223</w:t>
      </w:r>
      <w:r>
        <w:tab/>
        <w:t>1.013e0</w:t>
      </w:r>
    </w:p>
    <w:p w:rsidR="000162AD" w:rsidRDefault="000162AD" w:rsidP="000162AD">
      <w:r>
        <w:t>208.7260</w:t>
      </w:r>
      <w:r>
        <w:tab/>
        <w:t>2.025e0</w:t>
      </w:r>
    </w:p>
    <w:p w:rsidR="000162AD" w:rsidRDefault="000162AD" w:rsidP="000162AD">
      <w:r>
        <w:t>208.7460</w:t>
      </w:r>
      <w:r>
        <w:tab/>
        <w:t>3.038e0</w:t>
      </w:r>
    </w:p>
    <w:p w:rsidR="000162AD" w:rsidRDefault="000162AD" w:rsidP="000162AD">
      <w:r>
        <w:t>208.7499</w:t>
      </w:r>
      <w:r>
        <w:tab/>
        <w:t>1.013e0</w:t>
      </w:r>
    </w:p>
    <w:p w:rsidR="000162AD" w:rsidRDefault="000162AD" w:rsidP="000162AD">
      <w:r>
        <w:t>208.7618</w:t>
      </w:r>
      <w:r>
        <w:tab/>
        <w:t>1.013e0</w:t>
      </w:r>
    </w:p>
    <w:p w:rsidR="000162AD" w:rsidRDefault="000162AD" w:rsidP="000162AD">
      <w:r>
        <w:t>208.7697</w:t>
      </w:r>
      <w:r>
        <w:tab/>
        <w:t>1.013e0</w:t>
      </w:r>
    </w:p>
    <w:p w:rsidR="000162AD" w:rsidRDefault="000162AD" w:rsidP="000162AD">
      <w:r>
        <w:t>208.7735</w:t>
      </w:r>
      <w:r>
        <w:tab/>
        <w:t>2.025e0</w:t>
      </w:r>
    </w:p>
    <w:p w:rsidR="000162AD" w:rsidRDefault="000162AD" w:rsidP="000162AD">
      <w:r>
        <w:t>208.7772</w:t>
      </w:r>
      <w:r>
        <w:tab/>
        <w:t>1.013e0</w:t>
      </w:r>
    </w:p>
    <w:p w:rsidR="000162AD" w:rsidRDefault="000162AD" w:rsidP="000162AD">
      <w:r>
        <w:t>208.7811</w:t>
      </w:r>
      <w:r>
        <w:tab/>
        <w:t>1.013e0</w:t>
      </w:r>
    </w:p>
    <w:p w:rsidR="000162AD" w:rsidRDefault="000162AD" w:rsidP="000162AD">
      <w:r>
        <w:t>208.7882</w:t>
      </w:r>
      <w:r>
        <w:tab/>
        <w:t>2.025e0</w:t>
      </w:r>
    </w:p>
    <w:p w:rsidR="000162AD" w:rsidRDefault="000162AD" w:rsidP="000162AD">
      <w:r>
        <w:lastRenderedPageBreak/>
        <w:t>208.8035</w:t>
      </w:r>
      <w:r>
        <w:tab/>
        <w:t>2.025e0</w:t>
      </w:r>
    </w:p>
    <w:p w:rsidR="000162AD" w:rsidRDefault="000162AD" w:rsidP="000162AD">
      <w:r>
        <w:t>208.8076</w:t>
      </w:r>
      <w:r>
        <w:tab/>
        <w:t>1.013e0</w:t>
      </w:r>
    </w:p>
    <w:p w:rsidR="000162AD" w:rsidRDefault="000162AD" w:rsidP="000162AD">
      <w:r>
        <w:t>208.8093</w:t>
      </w:r>
      <w:r>
        <w:tab/>
        <w:t>2.025e0</w:t>
      </w:r>
    </w:p>
    <w:p w:rsidR="000162AD" w:rsidRDefault="000162AD" w:rsidP="000162AD">
      <w:r>
        <w:t>208.8167</w:t>
      </w:r>
      <w:r>
        <w:tab/>
        <w:t>2.025e0</w:t>
      </w:r>
    </w:p>
    <w:p w:rsidR="000162AD" w:rsidRDefault="000162AD" w:rsidP="000162AD">
      <w:r>
        <w:t>208.8186</w:t>
      </w:r>
      <w:r>
        <w:tab/>
        <w:t>2.025e0</w:t>
      </w:r>
    </w:p>
    <w:p w:rsidR="000162AD" w:rsidRDefault="000162AD" w:rsidP="000162AD">
      <w:r>
        <w:t>208.8220</w:t>
      </w:r>
      <w:r>
        <w:tab/>
        <w:t>1.013e0</w:t>
      </w:r>
    </w:p>
    <w:p w:rsidR="000162AD" w:rsidRDefault="000162AD" w:rsidP="000162AD">
      <w:r>
        <w:t>208.8264</w:t>
      </w:r>
      <w:r>
        <w:tab/>
        <w:t>1.013e0</w:t>
      </w:r>
    </w:p>
    <w:p w:rsidR="000162AD" w:rsidRDefault="000162AD" w:rsidP="000162AD">
      <w:r>
        <w:t>208.8416</w:t>
      </w:r>
      <w:r>
        <w:tab/>
        <w:t>2.025e0</w:t>
      </w:r>
    </w:p>
    <w:p w:rsidR="000162AD" w:rsidRDefault="000162AD" w:rsidP="000162AD">
      <w:r>
        <w:t>208.8534</w:t>
      </w:r>
      <w:r>
        <w:tab/>
        <w:t>2.025e0</w:t>
      </w:r>
    </w:p>
    <w:p w:rsidR="000162AD" w:rsidRDefault="000162AD" w:rsidP="000162AD">
      <w:r>
        <w:t>208.8615</w:t>
      </w:r>
      <w:r>
        <w:tab/>
        <w:t>1.013e0</w:t>
      </w:r>
    </w:p>
    <w:p w:rsidR="000162AD" w:rsidRDefault="000162AD" w:rsidP="000162AD">
      <w:r>
        <w:t>208.8656</w:t>
      </w:r>
      <w:r>
        <w:tab/>
        <w:t>1.013e0</w:t>
      </w:r>
    </w:p>
    <w:p w:rsidR="000162AD" w:rsidRDefault="000162AD" w:rsidP="000162AD">
      <w:r>
        <w:t>208.8730</w:t>
      </w:r>
      <w:r>
        <w:tab/>
        <w:t>1.013e0</w:t>
      </w:r>
    </w:p>
    <w:p w:rsidR="000162AD" w:rsidRDefault="000162AD" w:rsidP="000162AD">
      <w:r>
        <w:t>208.8849</w:t>
      </w:r>
      <w:r>
        <w:tab/>
        <w:t>1.013e0</w:t>
      </w:r>
    </w:p>
    <w:p w:rsidR="000162AD" w:rsidRDefault="000162AD" w:rsidP="000162AD">
      <w:r>
        <w:t>208.8904</w:t>
      </w:r>
      <w:r>
        <w:tab/>
        <w:t>2.025e0</w:t>
      </w:r>
    </w:p>
    <w:p w:rsidR="000162AD" w:rsidRDefault="000162AD" w:rsidP="000162AD">
      <w:r>
        <w:t>208.8922</w:t>
      </w:r>
      <w:r>
        <w:tab/>
        <w:t>2.025e0</w:t>
      </w:r>
    </w:p>
    <w:p w:rsidR="000162AD" w:rsidRDefault="000162AD" w:rsidP="000162AD">
      <w:r>
        <w:t>208.8964</w:t>
      </w:r>
      <w:r>
        <w:tab/>
        <w:t>4.051e0</w:t>
      </w:r>
    </w:p>
    <w:p w:rsidR="000162AD" w:rsidRDefault="000162AD" w:rsidP="000162AD">
      <w:r>
        <w:t>208.9036</w:t>
      </w:r>
      <w:r>
        <w:tab/>
        <w:t>1.013e0</w:t>
      </w:r>
    </w:p>
    <w:p w:rsidR="000162AD" w:rsidRDefault="000162AD" w:rsidP="000162AD">
      <w:r>
        <w:t>208.9054</w:t>
      </w:r>
      <w:r>
        <w:tab/>
        <w:t>2.025e0</w:t>
      </w:r>
    </w:p>
    <w:p w:rsidR="000162AD" w:rsidRDefault="000162AD" w:rsidP="000162AD">
      <w:r>
        <w:t>208.9183</w:t>
      </w:r>
      <w:r>
        <w:tab/>
        <w:t>1.013e0</w:t>
      </w:r>
    </w:p>
    <w:p w:rsidR="000162AD" w:rsidRDefault="000162AD" w:rsidP="000162AD">
      <w:r>
        <w:lastRenderedPageBreak/>
        <w:t>208.9298</w:t>
      </w:r>
      <w:r>
        <w:tab/>
        <w:t>1.013e0</w:t>
      </w:r>
    </w:p>
    <w:p w:rsidR="000162AD" w:rsidRDefault="000162AD" w:rsidP="000162AD">
      <w:r>
        <w:t>208.9337</w:t>
      </w:r>
      <w:r>
        <w:tab/>
        <w:t>1.013e0</w:t>
      </w:r>
    </w:p>
    <w:p w:rsidR="000162AD" w:rsidRDefault="000162AD" w:rsidP="000162AD">
      <w:r>
        <w:t>208.9413</w:t>
      </w:r>
      <w:r>
        <w:tab/>
        <w:t>3.038e0</w:t>
      </w:r>
    </w:p>
    <w:p w:rsidR="000162AD" w:rsidRDefault="000162AD" w:rsidP="000162AD">
      <w:r>
        <w:t>208.9473</w:t>
      </w:r>
      <w:r>
        <w:tab/>
        <w:t>1.222e1</w:t>
      </w:r>
    </w:p>
    <w:p w:rsidR="000162AD" w:rsidRDefault="000162AD" w:rsidP="000162AD">
      <w:r>
        <w:t>208.9494</w:t>
      </w:r>
      <w:r>
        <w:tab/>
        <w:t>1.013e0</w:t>
      </w:r>
    </w:p>
    <w:p w:rsidR="000162AD" w:rsidRDefault="000162AD" w:rsidP="000162AD">
      <w:r>
        <w:t>208.9513</w:t>
      </w:r>
      <w:r>
        <w:tab/>
        <w:t>7.323e0</w:t>
      </w:r>
    </w:p>
    <w:p w:rsidR="000162AD" w:rsidRDefault="000162AD" w:rsidP="000162AD">
      <w:r>
        <w:t>208.9533</w:t>
      </w:r>
      <w:r>
        <w:tab/>
        <w:t>2.025e0</w:t>
      </w:r>
    </w:p>
    <w:p w:rsidR="000162AD" w:rsidRDefault="000162AD" w:rsidP="000162AD">
      <w:r>
        <w:t>208.9553</w:t>
      </w:r>
      <w:r>
        <w:tab/>
        <w:t>2.025e0</w:t>
      </w:r>
    </w:p>
    <w:p w:rsidR="000162AD" w:rsidRDefault="000162AD" w:rsidP="000162AD">
      <w:r>
        <w:t>208.9570</w:t>
      </w:r>
      <w:r>
        <w:tab/>
        <w:t>2.025e0</w:t>
      </w:r>
    </w:p>
    <w:p w:rsidR="000162AD" w:rsidRDefault="000162AD" w:rsidP="000162AD">
      <w:r>
        <w:t>208.9611</w:t>
      </w:r>
      <w:r>
        <w:tab/>
        <w:t>2.025e0</w:t>
      </w:r>
    </w:p>
    <w:p w:rsidR="000162AD" w:rsidRDefault="000162AD" w:rsidP="000162AD">
      <w:r>
        <w:t>208.9691</w:t>
      </w:r>
      <w:r>
        <w:tab/>
        <w:t>2.025e0</w:t>
      </w:r>
    </w:p>
    <w:p w:rsidR="000162AD" w:rsidRDefault="000162AD" w:rsidP="000162AD">
      <w:r>
        <w:t>208.9847</w:t>
      </w:r>
      <w:r>
        <w:tab/>
        <w:t>1.013e0</w:t>
      </w:r>
    </w:p>
    <w:p w:rsidR="000162AD" w:rsidRDefault="000162AD" w:rsidP="000162AD">
      <w:r>
        <w:t>208.9883</w:t>
      </w:r>
      <w:r>
        <w:tab/>
        <w:t>2.025e0</w:t>
      </w:r>
    </w:p>
    <w:p w:rsidR="000162AD" w:rsidRDefault="000162AD" w:rsidP="000162AD">
      <w:r>
        <w:t>208.9924</w:t>
      </w:r>
      <w:r>
        <w:tab/>
        <w:t>2.025e0</w:t>
      </w:r>
    </w:p>
    <w:p w:rsidR="000162AD" w:rsidRDefault="000162AD" w:rsidP="000162AD">
      <w:r>
        <w:t>208.9959</w:t>
      </w:r>
      <w:r>
        <w:tab/>
        <w:t>4.051e0</w:t>
      </w:r>
    </w:p>
    <w:p w:rsidR="000162AD" w:rsidRDefault="000162AD" w:rsidP="000162AD">
      <w:r>
        <w:t>209.0008</w:t>
      </w:r>
      <w:r>
        <w:tab/>
        <w:t>3.038e0</w:t>
      </w:r>
    </w:p>
    <w:p w:rsidR="000162AD" w:rsidRDefault="000162AD" w:rsidP="000162AD">
      <w:r>
        <w:t>209.0050</w:t>
      </w:r>
      <w:r>
        <w:tab/>
        <w:t>5.063e0</w:t>
      </w:r>
    </w:p>
    <w:p w:rsidR="000162AD" w:rsidRDefault="000162AD" w:rsidP="000162AD">
      <w:r>
        <w:t>209.0072</w:t>
      </w:r>
      <w:r>
        <w:tab/>
        <w:t>1.013e0</w:t>
      </w:r>
    </w:p>
    <w:p w:rsidR="000162AD" w:rsidRDefault="000162AD" w:rsidP="000162AD">
      <w:r>
        <w:t>209.0092</w:t>
      </w:r>
      <w:r>
        <w:tab/>
        <w:t>2.025e0</w:t>
      </w:r>
    </w:p>
    <w:p w:rsidR="000162AD" w:rsidRDefault="000162AD" w:rsidP="000162AD">
      <w:r>
        <w:lastRenderedPageBreak/>
        <w:t>209.0110</w:t>
      </w:r>
      <w:r>
        <w:tab/>
        <w:t>1.582e0</w:t>
      </w:r>
    </w:p>
    <w:p w:rsidR="000162AD" w:rsidRDefault="000162AD" w:rsidP="000162AD">
      <w:r>
        <w:t>209.0150</w:t>
      </w:r>
      <w:r>
        <w:tab/>
        <w:t>1.013e0</w:t>
      </w:r>
    </w:p>
    <w:p w:rsidR="000162AD" w:rsidRDefault="000162AD" w:rsidP="000162AD">
      <w:r>
        <w:t>209.0188</w:t>
      </w:r>
      <w:r>
        <w:tab/>
        <w:t>2.025e0</w:t>
      </w:r>
    </w:p>
    <w:p w:rsidR="000162AD" w:rsidRDefault="000162AD" w:rsidP="000162AD">
      <w:r>
        <w:t>209.0235</w:t>
      </w:r>
      <w:r>
        <w:tab/>
        <w:t>4.736e0</w:t>
      </w:r>
    </w:p>
    <w:p w:rsidR="000162AD" w:rsidRDefault="000162AD" w:rsidP="000162AD">
      <w:r>
        <w:t>209.0262</w:t>
      </w:r>
      <w:r>
        <w:tab/>
        <w:t>2.025e0</w:t>
      </w:r>
    </w:p>
    <w:p w:rsidR="000162AD" w:rsidRDefault="000162AD" w:rsidP="000162AD">
      <w:r>
        <w:t>209.0299</w:t>
      </w:r>
      <w:r>
        <w:tab/>
        <w:t>2.025e0</w:t>
      </w:r>
    </w:p>
    <w:p w:rsidR="000162AD" w:rsidRDefault="000162AD" w:rsidP="000162AD">
      <w:r>
        <w:t>209.0351</w:t>
      </w:r>
      <w:r>
        <w:tab/>
        <w:t>2.113e1</w:t>
      </w:r>
    </w:p>
    <w:p w:rsidR="000162AD" w:rsidRDefault="000162AD" w:rsidP="000162AD">
      <w:r>
        <w:t>209.0391</w:t>
      </w:r>
      <w:r>
        <w:tab/>
        <w:t>2.728e1</w:t>
      </w:r>
    </w:p>
    <w:p w:rsidR="000162AD" w:rsidRDefault="000162AD" w:rsidP="000162AD">
      <w:r>
        <w:t>209.0409</w:t>
      </w:r>
      <w:r>
        <w:tab/>
        <w:t>1.823e1</w:t>
      </w:r>
    </w:p>
    <w:p w:rsidR="000162AD" w:rsidRDefault="000162AD" w:rsidP="000162AD">
      <w:r>
        <w:t>209.0424</w:t>
      </w:r>
      <w:r>
        <w:tab/>
        <w:t>2.880e1</w:t>
      </w:r>
    </w:p>
    <w:p w:rsidR="000162AD" w:rsidRDefault="000162AD" w:rsidP="000162AD">
      <w:r>
        <w:t>209.0444</w:t>
      </w:r>
      <w:r>
        <w:tab/>
        <w:t>1.657e1</w:t>
      </w:r>
    </w:p>
    <w:p w:rsidR="000162AD" w:rsidRDefault="000162AD" w:rsidP="000162AD">
      <w:r>
        <w:t>209.0459</w:t>
      </w:r>
      <w:r>
        <w:tab/>
        <w:t>1.416e1</w:t>
      </w:r>
    </w:p>
    <w:p w:rsidR="000162AD" w:rsidRDefault="000162AD" w:rsidP="000162AD">
      <w:r>
        <w:t>209.0494</w:t>
      </w:r>
      <w:r>
        <w:tab/>
        <w:t>4.051e0</w:t>
      </w:r>
    </w:p>
    <w:p w:rsidR="000162AD" w:rsidRDefault="000162AD" w:rsidP="000162AD">
      <w:r>
        <w:t>209.0529</w:t>
      </w:r>
      <w:r>
        <w:tab/>
        <w:t>1.013e0</w:t>
      </w:r>
    </w:p>
    <w:p w:rsidR="000162AD" w:rsidRDefault="000162AD" w:rsidP="000162AD">
      <w:r>
        <w:t>209.0546</w:t>
      </w:r>
      <w:r>
        <w:tab/>
        <w:t>3.038e0</w:t>
      </w:r>
    </w:p>
    <w:p w:rsidR="000162AD" w:rsidRDefault="000162AD" w:rsidP="000162AD">
      <w:r>
        <w:t>209.0604</w:t>
      </w:r>
      <w:r>
        <w:tab/>
        <w:t>1.013e0</w:t>
      </w:r>
    </w:p>
    <w:p w:rsidR="000162AD" w:rsidRDefault="000162AD" w:rsidP="000162AD">
      <w:r>
        <w:t>209.0636</w:t>
      </w:r>
      <w:r>
        <w:tab/>
        <w:t>4.051e0</w:t>
      </w:r>
    </w:p>
    <w:p w:rsidR="000162AD" w:rsidRDefault="000162AD" w:rsidP="000162AD">
      <w:r>
        <w:t>209.0649</w:t>
      </w:r>
      <w:r>
        <w:tab/>
        <w:t>1.013e0</w:t>
      </w:r>
    </w:p>
    <w:p w:rsidR="000162AD" w:rsidRDefault="000162AD" w:rsidP="000162AD">
      <w:r>
        <w:t>209.0730</w:t>
      </w:r>
      <w:r>
        <w:tab/>
        <w:t>3.038e0</w:t>
      </w:r>
    </w:p>
    <w:p w:rsidR="000162AD" w:rsidRDefault="000162AD" w:rsidP="000162AD">
      <w:r>
        <w:lastRenderedPageBreak/>
        <w:t>209.0746</w:t>
      </w:r>
      <w:r>
        <w:tab/>
        <w:t>2.025e0</w:t>
      </w:r>
    </w:p>
    <w:p w:rsidR="000162AD" w:rsidRDefault="000162AD" w:rsidP="000162AD">
      <w:r>
        <w:t>209.0809</w:t>
      </w:r>
      <w:r>
        <w:tab/>
        <w:t>3.038e0</w:t>
      </w:r>
    </w:p>
    <w:p w:rsidR="000162AD" w:rsidRDefault="000162AD" w:rsidP="000162AD">
      <w:r>
        <w:t>209.0822</w:t>
      </w:r>
      <w:r>
        <w:tab/>
        <w:t>2.025e0</w:t>
      </w:r>
    </w:p>
    <w:p w:rsidR="000162AD" w:rsidRDefault="000162AD" w:rsidP="000162AD">
      <w:r>
        <w:t>209.0842</w:t>
      </w:r>
      <w:r>
        <w:tab/>
        <w:t>2.025e0</w:t>
      </w:r>
    </w:p>
    <w:p w:rsidR="000162AD" w:rsidRDefault="000162AD" w:rsidP="000162AD">
      <w:r>
        <w:t>209.0927</w:t>
      </w:r>
      <w:r>
        <w:tab/>
        <w:t>2.390e0</w:t>
      </w:r>
    </w:p>
    <w:p w:rsidR="000162AD" w:rsidRDefault="000162AD" w:rsidP="000162AD">
      <w:r>
        <w:t>209.0958</w:t>
      </w:r>
      <w:r>
        <w:tab/>
        <w:t>2.025e0</w:t>
      </w:r>
    </w:p>
    <w:p w:rsidR="000162AD" w:rsidRDefault="000162AD" w:rsidP="000162AD">
      <w:r>
        <w:t>209.1028</w:t>
      </w:r>
      <w:r>
        <w:tab/>
        <w:t>7.814e0</w:t>
      </w:r>
    </w:p>
    <w:p w:rsidR="000162AD" w:rsidRDefault="000162AD" w:rsidP="000162AD">
      <w:r>
        <w:t>209.1068</w:t>
      </w:r>
      <w:r>
        <w:tab/>
        <w:t>6.076e0</w:t>
      </w:r>
    </w:p>
    <w:p w:rsidR="000162AD" w:rsidRDefault="000162AD" w:rsidP="000162AD">
      <w:r>
        <w:t>209.1091</w:t>
      </w:r>
      <w:r>
        <w:tab/>
        <w:t>1.498e1</w:t>
      </w:r>
    </w:p>
    <w:p w:rsidR="000162AD" w:rsidRDefault="000162AD" w:rsidP="000162AD">
      <w:r>
        <w:t>209.1109</w:t>
      </w:r>
      <w:r>
        <w:tab/>
        <w:t>6.076e0</w:t>
      </w:r>
    </w:p>
    <w:p w:rsidR="000162AD" w:rsidRDefault="000162AD" w:rsidP="000162AD">
      <w:r>
        <w:t>209.1162</w:t>
      </w:r>
      <w:r>
        <w:tab/>
        <w:t>1.854e1</w:t>
      </w:r>
    </w:p>
    <w:p w:rsidR="000162AD" w:rsidRDefault="000162AD" w:rsidP="000162AD">
      <w:r>
        <w:t>209.1200</w:t>
      </w:r>
      <w:r>
        <w:tab/>
        <w:t>5.063e0</w:t>
      </w:r>
    </w:p>
    <w:p w:rsidR="000162AD" w:rsidRDefault="000162AD" w:rsidP="000162AD">
      <w:r>
        <w:t>209.1222</w:t>
      </w:r>
      <w:r>
        <w:tab/>
        <w:t>1.242e1</w:t>
      </w:r>
    </w:p>
    <w:p w:rsidR="000162AD" w:rsidRDefault="000162AD" w:rsidP="000162AD">
      <w:r>
        <w:t>209.1243</w:t>
      </w:r>
      <w:r>
        <w:tab/>
        <w:t>7.089e0</w:t>
      </w:r>
    </w:p>
    <w:p w:rsidR="000162AD" w:rsidRDefault="000162AD" w:rsidP="000162AD">
      <w:r>
        <w:t>209.1258</w:t>
      </w:r>
      <w:r>
        <w:tab/>
        <w:t>1.013e1</w:t>
      </w:r>
    </w:p>
    <w:p w:rsidR="000162AD" w:rsidRDefault="000162AD" w:rsidP="000162AD">
      <w:r>
        <w:t>209.1283</w:t>
      </w:r>
      <w:r>
        <w:tab/>
        <w:t>2.025e0</w:t>
      </w:r>
    </w:p>
    <w:p w:rsidR="000162AD" w:rsidRDefault="000162AD" w:rsidP="000162AD">
      <w:r>
        <w:t>209.1295</w:t>
      </w:r>
      <w:r>
        <w:tab/>
        <w:t>1.395e1</w:t>
      </w:r>
    </w:p>
    <w:p w:rsidR="000162AD" w:rsidRDefault="000162AD" w:rsidP="000162AD">
      <w:r>
        <w:t>209.1317</w:t>
      </w:r>
      <w:r>
        <w:tab/>
        <w:t>3.038e0</w:t>
      </w:r>
    </w:p>
    <w:p w:rsidR="000162AD" w:rsidRDefault="000162AD" w:rsidP="000162AD">
      <w:r>
        <w:t>209.1407</w:t>
      </w:r>
      <w:r>
        <w:tab/>
        <w:t>1.208e1</w:t>
      </w:r>
    </w:p>
    <w:p w:rsidR="000162AD" w:rsidRDefault="000162AD" w:rsidP="000162AD">
      <w:r>
        <w:lastRenderedPageBreak/>
        <w:t>209.1557</w:t>
      </w:r>
      <w:r>
        <w:tab/>
        <w:t>4.274e0</w:t>
      </w:r>
    </w:p>
    <w:p w:rsidR="000162AD" w:rsidRDefault="000162AD" w:rsidP="000162AD">
      <w:r>
        <w:t>209.1588</w:t>
      </w:r>
      <w:r>
        <w:tab/>
        <w:t>9.114e0</w:t>
      </w:r>
    </w:p>
    <w:p w:rsidR="000162AD" w:rsidRDefault="000162AD" w:rsidP="000162AD">
      <w:r>
        <w:t>209.1607</w:t>
      </w:r>
      <w:r>
        <w:tab/>
        <w:t>4.051e0</w:t>
      </w:r>
    </w:p>
    <w:p w:rsidR="000162AD" w:rsidRDefault="000162AD" w:rsidP="000162AD">
      <w:r>
        <w:t>209.1647</w:t>
      </w:r>
      <w:r>
        <w:tab/>
        <w:t>2.025e0</w:t>
      </w:r>
    </w:p>
    <w:p w:rsidR="000162AD" w:rsidRDefault="000162AD" w:rsidP="000162AD">
      <w:r>
        <w:t>209.1687</w:t>
      </w:r>
      <w:r>
        <w:tab/>
        <w:t>8.101e0</w:t>
      </w:r>
    </w:p>
    <w:p w:rsidR="000162AD" w:rsidRDefault="000162AD" w:rsidP="000162AD">
      <w:r>
        <w:t>209.1710</w:t>
      </w:r>
      <w:r>
        <w:tab/>
        <w:t>3.038e0</w:t>
      </w:r>
    </w:p>
    <w:p w:rsidR="000162AD" w:rsidRDefault="000162AD" w:rsidP="000162AD">
      <w:r>
        <w:t>209.1728</w:t>
      </w:r>
      <w:r>
        <w:tab/>
        <w:t>1.013e0</w:t>
      </w:r>
    </w:p>
    <w:p w:rsidR="000162AD" w:rsidRDefault="000162AD" w:rsidP="000162AD">
      <w:r>
        <w:t>209.1768</w:t>
      </w:r>
      <w:r>
        <w:tab/>
        <w:t>1.013e0</w:t>
      </w:r>
    </w:p>
    <w:p w:rsidR="000162AD" w:rsidRDefault="000162AD" w:rsidP="000162AD">
      <w:r>
        <w:t>209.1820</w:t>
      </w:r>
      <w:r>
        <w:tab/>
        <w:t>3.038e0</w:t>
      </w:r>
    </w:p>
    <w:p w:rsidR="000162AD" w:rsidRDefault="000162AD" w:rsidP="000162AD">
      <w:r>
        <w:t>209.1887</w:t>
      </w:r>
      <w:r>
        <w:tab/>
        <w:t>2.025e0</w:t>
      </w:r>
    </w:p>
    <w:p w:rsidR="000162AD" w:rsidRDefault="000162AD" w:rsidP="000162AD">
      <w:r>
        <w:t>209.1962</w:t>
      </w:r>
      <w:r>
        <w:tab/>
        <w:t>1.013e0</w:t>
      </w:r>
    </w:p>
    <w:p w:rsidR="000162AD" w:rsidRDefault="000162AD" w:rsidP="000162AD">
      <w:r>
        <w:t>209.2069</w:t>
      </w:r>
      <w:r>
        <w:tab/>
        <w:t>1.013e0</w:t>
      </w:r>
    </w:p>
    <w:p w:rsidR="000162AD" w:rsidRDefault="000162AD" w:rsidP="000162AD">
      <w:r>
        <w:t>209.2110</w:t>
      </w:r>
      <w:r>
        <w:tab/>
        <w:t>1.013e0</w:t>
      </w:r>
    </w:p>
    <w:p w:rsidR="000162AD" w:rsidRDefault="000162AD" w:rsidP="000162AD">
      <w:r>
        <w:t>209.2148</w:t>
      </w:r>
      <w:r>
        <w:tab/>
        <w:t>1.013e0</w:t>
      </w:r>
    </w:p>
    <w:p w:rsidR="000162AD" w:rsidRDefault="000162AD" w:rsidP="000162AD">
      <w:r>
        <w:t>209.2226</w:t>
      </w:r>
      <w:r>
        <w:tab/>
        <w:t>1.013e0</w:t>
      </w:r>
    </w:p>
    <w:p w:rsidR="000162AD" w:rsidRDefault="000162AD" w:rsidP="000162AD">
      <w:r>
        <w:t>209.2352</w:t>
      </w:r>
      <w:r>
        <w:tab/>
        <w:t>2.025e0</w:t>
      </w:r>
    </w:p>
    <w:p w:rsidR="000162AD" w:rsidRDefault="000162AD" w:rsidP="000162AD">
      <w:r>
        <w:t>209.2377</w:t>
      </w:r>
      <w:r>
        <w:tab/>
        <w:t>1.013e0</w:t>
      </w:r>
    </w:p>
    <w:p w:rsidR="000162AD" w:rsidRDefault="000162AD" w:rsidP="000162AD">
      <w:r>
        <w:t>209.2526</w:t>
      </w:r>
      <w:r>
        <w:tab/>
        <w:t>4.051e0</w:t>
      </w:r>
    </w:p>
    <w:p w:rsidR="000162AD" w:rsidRDefault="000162AD" w:rsidP="000162AD">
      <w:r>
        <w:t>209.2566</w:t>
      </w:r>
      <w:r>
        <w:tab/>
        <w:t>1.013e0</w:t>
      </w:r>
    </w:p>
    <w:p w:rsidR="000162AD" w:rsidRDefault="000162AD" w:rsidP="000162AD">
      <w:r>
        <w:lastRenderedPageBreak/>
        <w:t>209.2821</w:t>
      </w:r>
      <w:r>
        <w:tab/>
        <w:t>2.025e0</w:t>
      </w:r>
    </w:p>
    <w:p w:rsidR="000162AD" w:rsidRDefault="000162AD" w:rsidP="000162AD">
      <w:r>
        <w:t>209.2843</w:t>
      </w:r>
      <w:r>
        <w:tab/>
        <w:t>1.013e0</w:t>
      </w:r>
    </w:p>
    <w:p w:rsidR="000162AD" w:rsidRDefault="000162AD" w:rsidP="000162AD">
      <w:r>
        <w:t>209.2885</w:t>
      </w:r>
      <w:r>
        <w:tab/>
        <w:t>1.013e0</w:t>
      </w:r>
    </w:p>
    <w:p w:rsidR="000162AD" w:rsidRDefault="000162AD" w:rsidP="000162AD">
      <w:r>
        <w:t>209.2923</w:t>
      </w:r>
      <w:r>
        <w:tab/>
        <w:t>2.025e0</w:t>
      </w:r>
    </w:p>
    <w:p w:rsidR="000162AD" w:rsidRDefault="000162AD" w:rsidP="000162AD">
      <w:r>
        <w:t>209.2961</w:t>
      </w:r>
      <w:r>
        <w:tab/>
        <w:t>1.013e0</w:t>
      </w:r>
    </w:p>
    <w:p w:rsidR="000162AD" w:rsidRDefault="000162AD" w:rsidP="000162AD">
      <w:r>
        <w:t>209.2999</w:t>
      </w:r>
      <w:r>
        <w:tab/>
        <w:t>1.013e0</w:t>
      </w:r>
    </w:p>
    <w:p w:rsidR="000162AD" w:rsidRDefault="000162AD" w:rsidP="000162AD">
      <w:r>
        <w:t>209.3032</w:t>
      </w:r>
      <w:r>
        <w:tab/>
        <w:t>1.013e0</w:t>
      </w:r>
    </w:p>
    <w:p w:rsidR="000162AD" w:rsidRDefault="000162AD" w:rsidP="000162AD">
      <w:r>
        <w:t>209.3075</w:t>
      </w:r>
      <w:r>
        <w:tab/>
        <w:t>1.013e0</w:t>
      </w:r>
    </w:p>
    <w:p w:rsidR="000162AD" w:rsidRDefault="000162AD" w:rsidP="000162AD">
      <w:r>
        <w:t>209.3146</w:t>
      </w:r>
      <w:r>
        <w:tab/>
        <w:t>3.038e0</w:t>
      </w:r>
    </w:p>
    <w:p w:rsidR="000162AD" w:rsidRDefault="000162AD" w:rsidP="000162AD">
      <w:r>
        <w:t>209.3225</w:t>
      </w:r>
      <w:r>
        <w:tab/>
        <w:t>1.013e0</w:t>
      </w:r>
    </w:p>
    <w:p w:rsidR="000162AD" w:rsidRDefault="000162AD" w:rsidP="000162AD">
      <w:r>
        <w:t>209.3263</w:t>
      </w:r>
      <w:r>
        <w:tab/>
        <w:t>1.013e0</w:t>
      </w:r>
    </w:p>
    <w:p w:rsidR="000162AD" w:rsidRDefault="000162AD" w:rsidP="000162AD">
      <w:r>
        <w:t>209.3413</w:t>
      </w:r>
      <w:r>
        <w:tab/>
        <w:t>2.025e0</w:t>
      </w:r>
    </w:p>
    <w:p w:rsidR="000162AD" w:rsidRDefault="000162AD" w:rsidP="000162AD">
      <w:r>
        <w:t>209.3450</w:t>
      </w:r>
      <w:r>
        <w:tab/>
        <w:t>1.013e0</w:t>
      </w:r>
    </w:p>
    <w:p w:rsidR="000162AD" w:rsidRDefault="000162AD" w:rsidP="000162AD">
      <w:r>
        <w:t>209.3527</w:t>
      </w:r>
      <w:r>
        <w:tab/>
        <w:t>1.013e0</w:t>
      </w:r>
    </w:p>
    <w:p w:rsidR="000162AD" w:rsidRDefault="000162AD" w:rsidP="000162AD">
      <w:r>
        <w:t>209.3604</w:t>
      </w:r>
      <w:r>
        <w:tab/>
        <w:t>1.013e0</w:t>
      </w:r>
    </w:p>
    <w:p w:rsidR="000162AD" w:rsidRDefault="000162AD" w:rsidP="000162AD">
      <w:r>
        <w:t>209.3644</w:t>
      </w:r>
      <w:r>
        <w:tab/>
        <w:t>1.013e0</w:t>
      </w:r>
    </w:p>
    <w:p w:rsidR="000162AD" w:rsidRDefault="000162AD" w:rsidP="000162AD">
      <w:r>
        <w:t>209.3716</w:t>
      </w:r>
      <w:r>
        <w:tab/>
        <w:t>3.038e0</w:t>
      </w:r>
    </w:p>
    <w:p w:rsidR="000162AD" w:rsidRDefault="000162AD" w:rsidP="000162AD">
      <w:r>
        <w:t>209.3742</w:t>
      </w:r>
      <w:r>
        <w:tab/>
        <w:t>2.025e0</w:t>
      </w:r>
    </w:p>
    <w:p w:rsidR="000162AD" w:rsidRDefault="000162AD" w:rsidP="000162AD">
      <w:r>
        <w:t>209.3798</w:t>
      </w:r>
      <w:r>
        <w:tab/>
        <w:t>1.013e0</w:t>
      </w:r>
    </w:p>
    <w:p w:rsidR="000162AD" w:rsidRDefault="000162AD" w:rsidP="000162AD">
      <w:r>
        <w:lastRenderedPageBreak/>
        <w:t>209.4017</w:t>
      </w:r>
      <w:r>
        <w:tab/>
        <w:t>2.025e0</w:t>
      </w:r>
    </w:p>
    <w:p w:rsidR="000162AD" w:rsidRDefault="000162AD" w:rsidP="000162AD">
      <w:r>
        <w:t>209.4036</w:t>
      </w:r>
      <w:r>
        <w:tab/>
        <w:t>1.013e0</w:t>
      </w:r>
    </w:p>
    <w:p w:rsidR="000162AD" w:rsidRDefault="000162AD" w:rsidP="000162AD">
      <w:r>
        <w:t>209.4075</w:t>
      </w:r>
      <w:r>
        <w:tab/>
        <w:t>2.025e0</w:t>
      </w:r>
    </w:p>
    <w:p w:rsidR="000162AD" w:rsidRDefault="000162AD" w:rsidP="000162AD">
      <w:r>
        <w:t>209.4225</w:t>
      </w:r>
      <w:r>
        <w:tab/>
        <w:t>3.038e0</w:t>
      </w:r>
    </w:p>
    <w:p w:rsidR="000162AD" w:rsidRDefault="000162AD" w:rsidP="000162AD">
      <w:r>
        <w:t>209.4284</w:t>
      </w:r>
      <w:r>
        <w:tab/>
        <w:t>2.025e0</w:t>
      </w:r>
    </w:p>
    <w:p w:rsidR="000162AD" w:rsidRDefault="000162AD" w:rsidP="000162AD">
      <w:r>
        <w:t>209.4301</w:t>
      </w:r>
      <w:r>
        <w:tab/>
        <w:t>1.013e0</w:t>
      </w:r>
    </w:p>
    <w:p w:rsidR="000162AD" w:rsidRDefault="000162AD" w:rsidP="000162AD">
      <w:r>
        <w:t>209.4340</w:t>
      </w:r>
      <w:r>
        <w:tab/>
        <w:t>1.013e0</w:t>
      </w:r>
    </w:p>
    <w:p w:rsidR="000162AD" w:rsidRDefault="000162AD" w:rsidP="000162AD">
      <w:r>
        <w:t>209.4376</w:t>
      </w:r>
      <w:r>
        <w:tab/>
        <w:t>3.038e0</w:t>
      </w:r>
    </w:p>
    <w:p w:rsidR="000162AD" w:rsidRDefault="000162AD" w:rsidP="000162AD">
      <w:r>
        <w:t>209.4414</w:t>
      </w:r>
      <w:r>
        <w:tab/>
        <w:t>3.038e0</w:t>
      </w:r>
    </w:p>
    <w:p w:rsidR="000162AD" w:rsidRDefault="000162AD" w:rsidP="000162AD">
      <w:r>
        <w:t>209.4453</w:t>
      </w:r>
      <w:r>
        <w:tab/>
        <w:t>2.025e0</w:t>
      </w:r>
    </w:p>
    <w:p w:rsidR="000162AD" w:rsidRDefault="000162AD" w:rsidP="000162AD">
      <w:r>
        <w:t>209.4526</w:t>
      </w:r>
      <w:r>
        <w:tab/>
        <w:t>1.013e0</w:t>
      </w:r>
    </w:p>
    <w:p w:rsidR="000162AD" w:rsidRDefault="000162AD" w:rsidP="000162AD">
      <w:r>
        <w:t>209.4565</w:t>
      </w:r>
      <w:r>
        <w:tab/>
        <w:t>1.013e0</w:t>
      </w:r>
    </w:p>
    <w:p w:rsidR="000162AD" w:rsidRDefault="000162AD" w:rsidP="000162AD">
      <w:r>
        <w:t>209.4680</w:t>
      </w:r>
      <w:r>
        <w:tab/>
        <w:t>2.025e0</w:t>
      </w:r>
    </w:p>
    <w:p w:rsidR="000162AD" w:rsidRDefault="000162AD" w:rsidP="000162AD">
      <w:r>
        <w:t>209.4722</w:t>
      </w:r>
      <w:r>
        <w:tab/>
        <w:t>2.025e0</w:t>
      </w:r>
    </w:p>
    <w:p w:rsidR="000162AD" w:rsidRDefault="000162AD" w:rsidP="000162AD">
      <w:r>
        <w:t>209.4759</w:t>
      </w:r>
      <w:r>
        <w:tab/>
        <w:t>2.025e0</w:t>
      </w:r>
    </w:p>
    <w:p w:rsidR="000162AD" w:rsidRDefault="000162AD" w:rsidP="000162AD">
      <w:r>
        <w:t>209.4841</w:t>
      </w:r>
      <w:r>
        <w:tab/>
        <w:t>1.013e0</w:t>
      </w:r>
    </w:p>
    <w:p w:rsidR="000162AD" w:rsidRDefault="000162AD" w:rsidP="000162AD">
      <w:r>
        <w:t>209.4881</w:t>
      </w:r>
      <w:r>
        <w:tab/>
        <w:t>1.013e0</w:t>
      </w:r>
    </w:p>
    <w:p w:rsidR="000162AD" w:rsidRDefault="000162AD" w:rsidP="000162AD">
      <w:r>
        <w:t>209.4922</w:t>
      </w:r>
      <w:r>
        <w:tab/>
        <w:t>1.013e0</w:t>
      </w:r>
    </w:p>
    <w:p w:rsidR="000162AD" w:rsidRDefault="000162AD" w:rsidP="000162AD">
      <w:r>
        <w:t>209.4962</w:t>
      </w:r>
      <w:r>
        <w:tab/>
        <w:t>1.013e0</w:t>
      </w:r>
    </w:p>
    <w:p w:rsidR="000162AD" w:rsidRDefault="000162AD" w:rsidP="000162AD">
      <w:r>
        <w:lastRenderedPageBreak/>
        <w:t>209.5000</w:t>
      </w:r>
      <w:r>
        <w:tab/>
        <w:t>2.025e0</w:t>
      </w:r>
    </w:p>
    <w:p w:rsidR="000162AD" w:rsidRDefault="000162AD" w:rsidP="000162AD">
      <w:r>
        <w:t>209.5057</w:t>
      </w:r>
      <w:r>
        <w:tab/>
        <w:t>2.025e0</w:t>
      </w:r>
    </w:p>
    <w:p w:rsidR="000162AD" w:rsidRDefault="000162AD" w:rsidP="000162AD">
      <w:r>
        <w:t>209.5071</w:t>
      </w:r>
      <w:r>
        <w:tab/>
        <w:t>1.013e0</w:t>
      </w:r>
    </w:p>
    <w:p w:rsidR="000162AD" w:rsidRDefault="000162AD" w:rsidP="000162AD">
      <w:r>
        <w:t>209.5226</w:t>
      </w:r>
      <w:r>
        <w:tab/>
        <w:t>2.025e0</w:t>
      </w:r>
    </w:p>
    <w:p w:rsidR="000162AD" w:rsidRDefault="000162AD" w:rsidP="000162AD">
      <w:r>
        <w:t>209.5340</w:t>
      </w:r>
      <w:r>
        <w:tab/>
        <w:t>1.013e0</w:t>
      </w:r>
    </w:p>
    <w:p w:rsidR="000162AD" w:rsidRDefault="000162AD" w:rsidP="000162AD">
      <w:r>
        <w:t>209.5377</w:t>
      </w:r>
      <w:r>
        <w:tab/>
        <w:t>1.013e0</w:t>
      </w:r>
    </w:p>
    <w:p w:rsidR="000162AD" w:rsidRDefault="000162AD" w:rsidP="000162AD">
      <w:r>
        <w:t>209.5449</w:t>
      </w:r>
      <w:r>
        <w:tab/>
        <w:t>4.051e0</w:t>
      </w:r>
    </w:p>
    <w:p w:rsidR="000162AD" w:rsidRDefault="000162AD" w:rsidP="000162AD">
      <w:r>
        <w:t>209.5568</w:t>
      </w:r>
      <w:r>
        <w:tab/>
        <w:t>1.013e0</w:t>
      </w:r>
    </w:p>
    <w:p w:rsidR="000162AD" w:rsidRDefault="000162AD" w:rsidP="000162AD">
      <w:r>
        <w:t>209.5604</w:t>
      </w:r>
      <w:r>
        <w:tab/>
        <w:t>1.013e0</w:t>
      </w:r>
    </w:p>
    <w:p w:rsidR="000162AD" w:rsidRDefault="000162AD" w:rsidP="000162AD">
      <w:r>
        <w:t>209.5640</w:t>
      </w:r>
      <w:r>
        <w:tab/>
        <w:t>1.013e0</w:t>
      </w:r>
    </w:p>
    <w:p w:rsidR="000162AD" w:rsidRDefault="000162AD" w:rsidP="000162AD">
      <w:r>
        <w:t>209.5679</w:t>
      </w:r>
      <w:r>
        <w:tab/>
        <w:t>1.013e0</w:t>
      </w:r>
    </w:p>
    <w:p w:rsidR="000162AD" w:rsidRDefault="000162AD" w:rsidP="000162AD">
      <w:r>
        <w:t>209.5722</w:t>
      </w:r>
      <w:r>
        <w:tab/>
        <w:t>1.013e0</w:t>
      </w:r>
    </w:p>
    <w:p w:rsidR="000162AD" w:rsidRDefault="000162AD" w:rsidP="000162AD">
      <w:r>
        <w:t>209.5741</w:t>
      </w:r>
      <w:r>
        <w:tab/>
        <w:t>2.025e0</w:t>
      </w:r>
    </w:p>
    <w:p w:rsidR="000162AD" w:rsidRDefault="000162AD" w:rsidP="000162AD">
      <w:r>
        <w:t>209.5776</w:t>
      </w:r>
      <w:r>
        <w:tab/>
        <w:t>3.038e0</w:t>
      </w:r>
    </w:p>
    <w:p w:rsidR="000162AD" w:rsidRDefault="000162AD" w:rsidP="000162AD">
      <w:r>
        <w:t>209.5875</w:t>
      </w:r>
      <w:r>
        <w:tab/>
        <w:t>1.013e0</w:t>
      </w:r>
    </w:p>
    <w:p w:rsidR="000162AD" w:rsidRDefault="000162AD" w:rsidP="000162AD">
      <w:r>
        <w:t>209.5937</w:t>
      </w:r>
      <w:r>
        <w:tab/>
        <w:t>2.025e0</w:t>
      </w:r>
    </w:p>
    <w:p w:rsidR="000162AD" w:rsidRDefault="000162AD" w:rsidP="000162AD">
      <w:r>
        <w:t>209.5958</w:t>
      </w:r>
      <w:r>
        <w:tab/>
        <w:t>1.013e0</w:t>
      </w:r>
    </w:p>
    <w:p w:rsidR="000162AD" w:rsidRDefault="000162AD" w:rsidP="000162AD">
      <w:r>
        <w:t>209.5996</w:t>
      </w:r>
      <w:r>
        <w:tab/>
        <w:t>3.038e0</w:t>
      </w:r>
    </w:p>
    <w:p w:rsidR="000162AD" w:rsidRDefault="000162AD" w:rsidP="000162AD">
      <w:r>
        <w:t>209.6040</w:t>
      </w:r>
      <w:r>
        <w:tab/>
        <w:t>2.025e0</w:t>
      </w:r>
    </w:p>
    <w:p w:rsidR="000162AD" w:rsidRDefault="000162AD" w:rsidP="000162AD">
      <w:r>
        <w:lastRenderedPageBreak/>
        <w:t>209.6072</w:t>
      </w:r>
      <w:r>
        <w:tab/>
        <w:t>1.013e0</w:t>
      </w:r>
    </w:p>
    <w:p w:rsidR="000162AD" w:rsidRDefault="000162AD" w:rsidP="000162AD">
      <w:r>
        <w:t>209.6115</w:t>
      </w:r>
      <w:r>
        <w:tab/>
        <w:t>2.025e0</w:t>
      </w:r>
    </w:p>
    <w:p w:rsidR="000162AD" w:rsidRDefault="000162AD" w:rsidP="000162AD">
      <w:r>
        <w:t>209.6341</w:t>
      </w:r>
      <w:r>
        <w:tab/>
        <w:t>1.013e0</w:t>
      </w:r>
    </w:p>
    <w:p w:rsidR="000162AD" w:rsidRDefault="000162AD" w:rsidP="000162AD">
      <w:r>
        <w:t>209.6377</w:t>
      </w:r>
      <w:r>
        <w:tab/>
        <w:t>1.013e0</w:t>
      </w:r>
    </w:p>
    <w:p w:rsidR="000162AD" w:rsidRDefault="000162AD" w:rsidP="000162AD">
      <w:r>
        <w:t>209.6455</w:t>
      </w:r>
      <w:r>
        <w:tab/>
        <w:t>1.013e0</w:t>
      </w:r>
    </w:p>
    <w:p w:rsidR="000162AD" w:rsidRDefault="000162AD" w:rsidP="000162AD">
      <w:r>
        <w:t>209.6492</w:t>
      </w:r>
      <w:r>
        <w:tab/>
        <w:t>1.013e0</w:t>
      </w:r>
    </w:p>
    <w:p w:rsidR="000162AD" w:rsidRDefault="000162AD" w:rsidP="000162AD">
      <w:r>
        <w:t>209.6529</w:t>
      </w:r>
      <w:r>
        <w:tab/>
        <w:t>1.013e0</w:t>
      </w:r>
    </w:p>
    <w:p w:rsidR="000162AD" w:rsidRDefault="000162AD" w:rsidP="000162AD">
      <w:r>
        <w:t>209.6737</w:t>
      </w:r>
      <w:r>
        <w:tab/>
        <w:t>2.025e0</w:t>
      </w:r>
    </w:p>
    <w:p w:rsidR="000162AD" w:rsidRDefault="000162AD" w:rsidP="000162AD">
      <w:r>
        <w:t>209.6761</w:t>
      </w:r>
      <w:r>
        <w:tab/>
        <w:t>1.013e0</w:t>
      </w:r>
    </w:p>
    <w:p w:rsidR="000162AD" w:rsidRDefault="000162AD" w:rsidP="000162AD">
      <w:r>
        <w:t>209.6839</w:t>
      </w:r>
      <w:r>
        <w:tab/>
        <w:t>1.013e0</w:t>
      </w:r>
    </w:p>
    <w:p w:rsidR="000162AD" w:rsidRDefault="000162AD" w:rsidP="000162AD">
      <w:r>
        <w:t>209.6859</w:t>
      </w:r>
      <w:r>
        <w:tab/>
        <w:t>2.025e0</w:t>
      </w:r>
    </w:p>
    <w:p w:rsidR="000162AD" w:rsidRDefault="000162AD" w:rsidP="000162AD">
      <w:r>
        <w:t>209.6959</w:t>
      </w:r>
      <w:r>
        <w:tab/>
        <w:t>1.013e0</w:t>
      </w:r>
    </w:p>
    <w:p w:rsidR="000162AD" w:rsidRDefault="000162AD" w:rsidP="000162AD">
      <w:r>
        <w:t>209.7077</w:t>
      </w:r>
      <w:r>
        <w:tab/>
        <w:t>1.013e0</w:t>
      </w:r>
    </w:p>
    <w:p w:rsidR="000162AD" w:rsidRDefault="000162AD" w:rsidP="000162AD">
      <w:r>
        <w:t>209.7111</w:t>
      </w:r>
      <w:r>
        <w:tab/>
        <w:t>1.013e0</w:t>
      </w:r>
    </w:p>
    <w:p w:rsidR="000162AD" w:rsidRDefault="000162AD" w:rsidP="000162AD">
      <w:r>
        <w:t>209.7190</w:t>
      </w:r>
      <w:r>
        <w:tab/>
        <w:t>1.013e0</w:t>
      </w:r>
    </w:p>
    <w:p w:rsidR="000162AD" w:rsidRDefault="000162AD" w:rsidP="000162AD">
      <w:r>
        <w:t>209.7223</w:t>
      </w:r>
      <w:r>
        <w:tab/>
        <w:t>1.013e0</w:t>
      </w:r>
    </w:p>
    <w:p w:rsidR="000162AD" w:rsidRDefault="000162AD" w:rsidP="000162AD">
      <w:r>
        <w:t>209.7266</w:t>
      </w:r>
      <w:r>
        <w:tab/>
        <w:t>2.025e0</w:t>
      </w:r>
    </w:p>
    <w:p w:rsidR="000162AD" w:rsidRDefault="000162AD" w:rsidP="000162AD">
      <w:r>
        <w:t>209.7341</w:t>
      </w:r>
      <w:r>
        <w:tab/>
        <w:t>2.025e0</w:t>
      </w:r>
    </w:p>
    <w:p w:rsidR="000162AD" w:rsidRDefault="000162AD" w:rsidP="000162AD">
      <w:r>
        <w:t>209.7380</w:t>
      </w:r>
      <w:r>
        <w:tab/>
        <w:t>2.025e0</w:t>
      </w:r>
    </w:p>
    <w:p w:rsidR="000162AD" w:rsidRDefault="000162AD" w:rsidP="000162AD">
      <w:r>
        <w:lastRenderedPageBreak/>
        <w:t>209.7492</w:t>
      </w:r>
      <w:r>
        <w:tab/>
        <w:t>2.025e0</w:t>
      </w:r>
    </w:p>
    <w:p w:rsidR="000162AD" w:rsidRDefault="000162AD" w:rsidP="000162AD">
      <w:r>
        <w:t>209.7526</w:t>
      </w:r>
      <w:r>
        <w:tab/>
        <w:t>2.025e0</w:t>
      </w:r>
    </w:p>
    <w:p w:rsidR="000162AD" w:rsidRDefault="000162AD" w:rsidP="000162AD">
      <w:r>
        <w:t>209.7607</w:t>
      </w:r>
      <w:r>
        <w:tab/>
        <w:t>3.038e0</w:t>
      </w:r>
    </w:p>
    <w:p w:rsidR="000162AD" w:rsidRDefault="000162AD" w:rsidP="000162AD">
      <w:r>
        <w:t>209.7767</w:t>
      </w:r>
      <w:r>
        <w:tab/>
        <w:t>2.025e0</w:t>
      </w:r>
    </w:p>
    <w:p w:rsidR="000162AD" w:rsidRDefault="000162AD" w:rsidP="000162AD">
      <w:r>
        <w:t>209.7821</w:t>
      </w:r>
      <w:r>
        <w:tab/>
        <w:t>2.025e0</w:t>
      </w:r>
    </w:p>
    <w:p w:rsidR="000162AD" w:rsidRDefault="000162AD" w:rsidP="000162AD">
      <w:r>
        <w:t>209.7837</w:t>
      </w:r>
      <w:r>
        <w:tab/>
        <w:t>2.025e0</w:t>
      </w:r>
    </w:p>
    <w:p w:rsidR="000162AD" w:rsidRDefault="000162AD" w:rsidP="000162AD">
      <w:r>
        <w:t>209.7920</w:t>
      </w:r>
      <w:r>
        <w:tab/>
        <w:t>1.013e0</w:t>
      </w:r>
    </w:p>
    <w:p w:rsidR="000162AD" w:rsidRDefault="000162AD" w:rsidP="000162AD">
      <w:r>
        <w:t>209.7960</w:t>
      </w:r>
      <w:r>
        <w:tab/>
        <w:t>1.013e0</w:t>
      </w:r>
    </w:p>
    <w:p w:rsidR="000162AD" w:rsidRDefault="000162AD" w:rsidP="000162AD">
      <w:r>
        <w:t>209.7999</w:t>
      </w:r>
      <w:r>
        <w:tab/>
        <w:t>1.013e0</w:t>
      </w:r>
    </w:p>
    <w:p w:rsidR="000162AD" w:rsidRDefault="000162AD" w:rsidP="000162AD">
      <w:r>
        <w:t>209.8041</w:t>
      </w:r>
      <w:r>
        <w:tab/>
        <w:t>1.013e0</w:t>
      </w:r>
    </w:p>
    <w:p w:rsidR="000162AD" w:rsidRDefault="000162AD" w:rsidP="000162AD">
      <w:r>
        <w:t>209.8225</w:t>
      </w:r>
      <w:r>
        <w:tab/>
        <w:t>2.025e0</w:t>
      </w:r>
    </w:p>
    <w:p w:rsidR="000162AD" w:rsidRDefault="000162AD" w:rsidP="000162AD">
      <w:r>
        <w:t>209.8305</w:t>
      </w:r>
      <w:r>
        <w:tab/>
        <w:t>1.013e0</w:t>
      </w:r>
    </w:p>
    <w:p w:rsidR="000162AD" w:rsidRDefault="000162AD" w:rsidP="000162AD">
      <w:r>
        <w:t>209.8340</w:t>
      </w:r>
      <w:r>
        <w:tab/>
        <w:t>2.025e0</w:t>
      </w:r>
    </w:p>
    <w:p w:rsidR="000162AD" w:rsidRDefault="000162AD" w:rsidP="000162AD">
      <w:r>
        <w:t>209.8419</w:t>
      </w:r>
      <w:r>
        <w:tab/>
        <w:t>1.013e0</w:t>
      </w:r>
    </w:p>
    <w:p w:rsidR="000162AD" w:rsidRDefault="000162AD" w:rsidP="000162AD">
      <w:r>
        <w:t>209.8456</w:t>
      </w:r>
      <w:r>
        <w:tab/>
        <w:t>1.013e0</w:t>
      </w:r>
    </w:p>
    <w:p w:rsidR="000162AD" w:rsidRDefault="000162AD" w:rsidP="000162AD">
      <w:r>
        <w:t>209.8530</w:t>
      </w:r>
      <w:r>
        <w:tab/>
        <w:t>2.025e0</w:t>
      </w:r>
    </w:p>
    <w:p w:rsidR="000162AD" w:rsidRDefault="000162AD" w:rsidP="000162AD">
      <w:r>
        <w:t>209.8571</w:t>
      </w:r>
      <w:r>
        <w:tab/>
        <w:t>1.013e0</w:t>
      </w:r>
    </w:p>
    <w:p w:rsidR="000162AD" w:rsidRDefault="000162AD" w:rsidP="000162AD">
      <w:r>
        <w:t>209.8609</w:t>
      </w:r>
      <w:r>
        <w:tab/>
        <w:t>1.013e0</w:t>
      </w:r>
    </w:p>
    <w:p w:rsidR="000162AD" w:rsidRDefault="000162AD" w:rsidP="000162AD">
      <w:r>
        <w:t>209.8645</w:t>
      </w:r>
      <w:r>
        <w:tab/>
        <w:t>1.013e0</w:t>
      </w:r>
    </w:p>
    <w:p w:rsidR="000162AD" w:rsidRDefault="000162AD" w:rsidP="000162AD">
      <w:r>
        <w:lastRenderedPageBreak/>
        <w:t>209.8759</w:t>
      </w:r>
      <w:r>
        <w:tab/>
        <w:t>1.013e0</w:t>
      </w:r>
    </w:p>
    <w:p w:rsidR="000162AD" w:rsidRDefault="000162AD" w:rsidP="000162AD">
      <w:r>
        <w:t>209.8808</w:t>
      </w:r>
      <w:r>
        <w:tab/>
        <w:t>2.025e0</w:t>
      </w:r>
    </w:p>
    <w:p w:rsidR="000162AD" w:rsidRDefault="000162AD" w:rsidP="000162AD">
      <w:r>
        <w:t>209.8920</w:t>
      </w:r>
      <w:r>
        <w:tab/>
        <w:t>1.013e0</w:t>
      </w:r>
    </w:p>
    <w:p w:rsidR="000162AD" w:rsidRDefault="000162AD" w:rsidP="000162AD">
      <w:r>
        <w:t>209.8961</w:t>
      </w:r>
      <w:r>
        <w:tab/>
        <w:t>1.013e0</w:t>
      </w:r>
    </w:p>
    <w:p w:rsidR="000162AD" w:rsidRDefault="000162AD" w:rsidP="000162AD">
      <w:r>
        <w:t>209.9156</w:t>
      </w:r>
      <w:r>
        <w:tab/>
        <w:t>1.013e0</w:t>
      </w:r>
    </w:p>
    <w:p w:rsidR="000162AD" w:rsidRDefault="000162AD" w:rsidP="000162AD">
      <w:r>
        <w:t>209.9230</w:t>
      </w:r>
      <w:r>
        <w:tab/>
        <w:t>2.025e0</w:t>
      </w:r>
    </w:p>
    <w:p w:rsidR="000162AD" w:rsidRDefault="000162AD" w:rsidP="000162AD">
      <w:r>
        <w:t>209.9268</w:t>
      </w:r>
      <w:r>
        <w:tab/>
        <w:t>2.025e0</w:t>
      </w:r>
    </w:p>
    <w:p w:rsidR="000162AD" w:rsidRDefault="000162AD" w:rsidP="000162AD">
      <w:r>
        <w:t>209.9383</w:t>
      </w:r>
      <w:r>
        <w:tab/>
        <w:t>1.013e0</w:t>
      </w:r>
    </w:p>
    <w:p w:rsidR="000162AD" w:rsidRDefault="000162AD" w:rsidP="000162AD">
      <w:r>
        <w:t>209.9411</w:t>
      </w:r>
      <w:r>
        <w:tab/>
        <w:t>7.089e0</w:t>
      </w:r>
    </w:p>
    <w:p w:rsidR="000162AD" w:rsidRDefault="000162AD" w:rsidP="000162AD">
      <w:r>
        <w:t>209.9453</w:t>
      </w:r>
      <w:r>
        <w:tab/>
        <w:t>2.025e0</w:t>
      </w:r>
    </w:p>
    <w:p w:rsidR="000162AD" w:rsidRDefault="000162AD" w:rsidP="000162AD">
      <w:r>
        <w:t>209.9534</w:t>
      </w:r>
      <w:r>
        <w:tab/>
        <w:t>1.013e0</w:t>
      </w:r>
    </w:p>
    <w:p w:rsidR="000162AD" w:rsidRDefault="000162AD" w:rsidP="000162AD">
      <w:r>
        <w:t>209.9645</w:t>
      </w:r>
      <w:r>
        <w:tab/>
        <w:t>1.013e0</w:t>
      </w:r>
    </w:p>
    <w:p w:rsidR="000162AD" w:rsidRDefault="000162AD" w:rsidP="000162AD">
      <w:r>
        <w:t>209.9762</w:t>
      </w:r>
      <w:r>
        <w:tab/>
        <w:t>1.013e0</w:t>
      </w:r>
    </w:p>
    <w:p w:rsidR="000162AD" w:rsidRDefault="000162AD" w:rsidP="000162AD">
      <w:r>
        <w:t>209.9801</w:t>
      </w:r>
      <w:r>
        <w:tab/>
        <w:t>1.013e0</w:t>
      </w:r>
    </w:p>
    <w:p w:rsidR="000162AD" w:rsidRDefault="000162AD" w:rsidP="000162AD">
      <w:r>
        <w:t>209.9841</w:t>
      </w:r>
      <w:r>
        <w:tab/>
        <w:t>1.013e0</w:t>
      </w:r>
    </w:p>
    <w:p w:rsidR="000162AD" w:rsidRDefault="000162AD" w:rsidP="000162AD">
      <w:r>
        <w:t>209.9956</w:t>
      </w:r>
      <w:r>
        <w:tab/>
        <w:t>4.051e0</w:t>
      </w:r>
    </w:p>
    <w:p w:rsidR="000162AD" w:rsidRDefault="000162AD" w:rsidP="000162AD">
      <w:r>
        <w:t>209.9998</w:t>
      </w:r>
      <w:r>
        <w:tab/>
        <w:t>2.025e0</w:t>
      </w:r>
    </w:p>
    <w:p w:rsidR="000162AD" w:rsidRDefault="000162AD" w:rsidP="000162AD">
      <w:r>
        <w:t>210.0041</w:t>
      </w:r>
      <w:r>
        <w:tab/>
        <w:t>1.013e0</w:t>
      </w:r>
    </w:p>
    <w:p w:rsidR="000162AD" w:rsidRDefault="000162AD" w:rsidP="000162AD">
      <w:r>
        <w:t>210.0091</w:t>
      </w:r>
      <w:r>
        <w:tab/>
        <w:t>2.025e0</w:t>
      </w:r>
    </w:p>
    <w:p w:rsidR="000162AD" w:rsidRDefault="000162AD" w:rsidP="000162AD">
      <w:r>
        <w:lastRenderedPageBreak/>
        <w:t>210.0116</w:t>
      </w:r>
      <w:r>
        <w:tab/>
        <w:t>3.038e0</w:t>
      </w:r>
    </w:p>
    <w:p w:rsidR="000162AD" w:rsidRDefault="000162AD" w:rsidP="000162AD">
      <w:r>
        <w:t>210.0158</w:t>
      </w:r>
      <w:r>
        <w:tab/>
        <w:t>1.013e0</w:t>
      </w:r>
    </w:p>
    <w:p w:rsidR="000162AD" w:rsidRDefault="000162AD" w:rsidP="000162AD">
      <w:r>
        <w:t>210.0177</w:t>
      </w:r>
      <w:r>
        <w:tab/>
        <w:t>5.063e0</w:t>
      </w:r>
    </w:p>
    <w:p w:rsidR="000162AD" w:rsidRDefault="000162AD" w:rsidP="000162AD">
      <w:r>
        <w:t>210.0196</w:t>
      </w:r>
      <w:r>
        <w:tab/>
        <w:t>1.013e0</w:t>
      </w:r>
    </w:p>
    <w:p w:rsidR="000162AD" w:rsidRDefault="000162AD" w:rsidP="000162AD">
      <w:r>
        <w:t>210.0213</w:t>
      </w:r>
      <w:r>
        <w:tab/>
        <w:t>7.089e0</w:t>
      </w:r>
    </w:p>
    <w:p w:rsidR="000162AD" w:rsidRDefault="000162AD" w:rsidP="000162AD">
      <w:r>
        <w:t>210.0230</w:t>
      </w:r>
      <w:r>
        <w:tab/>
        <w:t>1.013e0</w:t>
      </w:r>
    </w:p>
    <w:p w:rsidR="000162AD" w:rsidRDefault="000162AD" w:rsidP="000162AD">
      <w:r>
        <w:t>210.0269</w:t>
      </w:r>
      <w:r>
        <w:tab/>
        <w:t>1.013e0</w:t>
      </w:r>
    </w:p>
    <w:p w:rsidR="000162AD" w:rsidRDefault="000162AD" w:rsidP="000162AD">
      <w:r>
        <w:t>210.0307</w:t>
      </w:r>
      <w:r>
        <w:tab/>
        <w:t>1.013e0</w:t>
      </w:r>
    </w:p>
    <w:p w:rsidR="000162AD" w:rsidRDefault="000162AD" w:rsidP="000162AD">
      <w:r>
        <w:t>210.0326</w:t>
      </w:r>
      <w:r>
        <w:tab/>
        <w:t>2.025e0</w:t>
      </w:r>
    </w:p>
    <w:p w:rsidR="000162AD" w:rsidRDefault="000162AD" w:rsidP="000162AD">
      <w:r>
        <w:t>210.0345</w:t>
      </w:r>
      <w:r>
        <w:tab/>
        <w:t>3.038e0</w:t>
      </w:r>
    </w:p>
    <w:p w:rsidR="000162AD" w:rsidRDefault="000162AD" w:rsidP="000162AD">
      <w:r>
        <w:t>210.0365</w:t>
      </w:r>
      <w:r>
        <w:tab/>
        <w:t>2.025e0</w:t>
      </w:r>
    </w:p>
    <w:p w:rsidR="000162AD" w:rsidRDefault="000162AD" w:rsidP="000162AD">
      <w:r>
        <w:t>210.0385</w:t>
      </w:r>
      <w:r>
        <w:tab/>
        <w:t>1.013e0</w:t>
      </w:r>
    </w:p>
    <w:p w:rsidR="000162AD" w:rsidRDefault="000162AD" w:rsidP="000162AD">
      <w:r>
        <w:t>210.0409</w:t>
      </w:r>
      <w:r>
        <w:tab/>
        <w:t>6.076e0</w:t>
      </w:r>
    </w:p>
    <w:p w:rsidR="000162AD" w:rsidRDefault="000162AD" w:rsidP="000162AD">
      <w:r>
        <w:t>210.0460</w:t>
      </w:r>
      <w:r>
        <w:tab/>
        <w:t>1.013e0</w:t>
      </w:r>
    </w:p>
    <w:p w:rsidR="000162AD" w:rsidRDefault="000162AD" w:rsidP="000162AD">
      <w:r>
        <w:t>210.0493</w:t>
      </w:r>
      <w:r>
        <w:tab/>
        <w:t>2.025e0</w:t>
      </w:r>
    </w:p>
    <w:p w:rsidR="000162AD" w:rsidRDefault="000162AD" w:rsidP="000162AD">
      <w:r>
        <w:t>210.0529</w:t>
      </w:r>
      <w:r>
        <w:tab/>
        <w:t>6.076e0</w:t>
      </w:r>
    </w:p>
    <w:p w:rsidR="000162AD" w:rsidRDefault="000162AD" w:rsidP="000162AD">
      <w:r>
        <w:t>210.0565</w:t>
      </w:r>
      <w:r>
        <w:tab/>
        <w:t>5.063e0</w:t>
      </w:r>
    </w:p>
    <w:p w:rsidR="000162AD" w:rsidRDefault="000162AD" w:rsidP="000162AD">
      <w:r>
        <w:t>210.0650</w:t>
      </w:r>
      <w:r>
        <w:tab/>
        <w:t>1.013e0</w:t>
      </w:r>
    </w:p>
    <w:p w:rsidR="000162AD" w:rsidRDefault="000162AD" w:rsidP="000162AD">
      <w:r>
        <w:t>210.0687</w:t>
      </w:r>
      <w:r>
        <w:tab/>
        <w:t>1.013e0</w:t>
      </w:r>
    </w:p>
    <w:p w:rsidR="000162AD" w:rsidRDefault="000162AD" w:rsidP="000162AD">
      <w:r>
        <w:lastRenderedPageBreak/>
        <w:t>210.0704</w:t>
      </w:r>
      <w:r>
        <w:tab/>
        <w:t>2.025e0</w:t>
      </w:r>
    </w:p>
    <w:p w:rsidR="000162AD" w:rsidRDefault="000162AD" w:rsidP="000162AD">
      <w:r>
        <w:t>210.0722</w:t>
      </w:r>
      <w:r>
        <w:tab/>
        <w:t>2.025e0</w:t>
      </w:r>
    </w:p>
    <w:p w:rsidR="000162AD" w:rsidRDefault="000162AD" w:rsidP="000162AD">
      <w:r>
        <w:t>210.0738</w:t>
      </w:r>
      <w:r>
        <w:tab/>
        <w:t>3.038e0</w:t>
      </w:r>
    </w:p>
    <w:p w:rsidR="000162AD" w:rsidRDefault="000162AD" w:rsidP="000162AD">
      <w:r>
        <w:t>210.0761</w:t>
      </w:r>
      <w:r>
        <w:tab/>
        <w:t>5.063e0</w:t>
      </w:r>
    </w:p>
    <w:p w:rsidR="000162AD" w:rsidRDefault="000162AD" w:rsidP="000162AD">
      <w:r>
        <w:t>210.0784</w:t>
      </w:r>
      <w:r>
        <w:tab/>
        <w:t>2.025e0</w:t>
      </w:r>
    </w:p>
    <w:p w:rsidR="000162AD" w:rsidRDefault="000162AD" w:rsidP="000162AD">
      <w:r>
        <w:t>210.0801</w:t>
      </w:r>
      <w:r>
        <w:tab/>
        <w:t>3.308e0</w:t>
      </w:r>
    </w:p>
    <w:p w:rsidR="000162AD" w:rsidRDefault="000162AD" w:rsidP="000162AD">
      <w:r>
        <w:t>210.0813</w:t>
      </w:r>
      <w:r>
        <w:tab/>
        <w:t>3.038e0</w:t>
      </w:r>
    </w:p>
    <w:p w:rsidR="000162AD" w:rsidRDefault="000162AD" w:rsidP="000162AD">
      <w:r>
        <w:t>210.0845</w:t>
      </w:r>
      <w:r>
        <w:tab/>
        <w:t>2.025e0</w:t>
      </w:r>
    </w:p>
    <w:p w:rsidR="000162AD" w:rsidRDefault="000162AD" w:rsidP="000162AD">
      <w:r>
        <w:t>210.0885</w:t>
      </w:r>
      <w:r>
        <w:tab/>
        <w:t>8.101e0</w:t>
      </w:r>
    </w:p>
    <w:p w:rsidR="000162AD" w:rsidRDefault="000162AD" w:rsidP="000162AD">
      <w:r>
        <w:t>210.1056</w:t>
      </w:r>
      <w:r>
        <w:tab/>
        <w:t>2.025e0</w:t>
      </w:r>
    </w:p>
    <w:p w:rsidR="000162AD" w:rsidRDefault="000162AD" w:rsidP="000162AD">
      <w:r>
        <w:t>210.1080</w:t>
      </w:r>
      <w:r>
        <w:tab/>
        <w:t>3.038e0</w:t>
      </w:r>
    </w:p>
    <w:p w:rsidR="000162AD" w:rsidRDefault="000162AD" w:rsidP="000162AD">
      <w:r>
        <w:t>210.1098</w:t>
      </w:r>
      <w:r>
        <w:tab/>
        <w:t>2.025e0</w:t>
      </w:r>
    </w:p>
    <w:p w:rsidR="000162AD" w:rsidRDefault="000162AD" w:rsidP="000162AD">
      <w:r>
        <w:t>210.1157</w:t>
      </w:r>
      <w:r>
        <w:tab/>
        <w:t>6.076e0</w:t>
      </w:r>
    </w:p>
    <w:p w:rsidR="000162AD" w:rsidRDefault="000162AD" w:rsidP="000162AD">
      <w:r>
        <w:t>210.1168</w:t>
      </w:r>
      <w:r>
        <w:tab/>
        <w:t>3.038e0</w:t>
      </w:r>
    </w:p>
    <w:p w:rsidR="000162AD" w:rsidRDefault="000162AD" w:rsidP="000162AD">
      <w:r>
        <w:t>210.1193</w:t>
      </w:r>
      <w:r>
        <w:tab/>
        <w:t>6.076e0</w:t>
      </w:r>
    </w:p>
    <w:p w:rsidR="000162AD" w:rsidRDefault="000162AD" w:rsidP="000162AD">
      <w:r>
        <w:t>210.1234</w:t>
      </w:r>
      <w:r>
        <w:tab/>
        <w:t>1.013e0</w:t>
      </w:r>
    </w:p>
    <w:p w:rsidR="000162AD" w:rsidRDefault="000162AD" w:rsidP="000162AD">
      <w:r>
        <w:t>210.1271</w:t>
      </w:r>
      <w:r>
        <w:tab/>
        <w:t>6.076e0</w:t>
      </w:r>
    </w:p>
    <w:p w:rsidR="000162AD" w:rsidRDefault="000162AD" w:rsidP="000162AD">
      <w:r>
        <w:t>210.1291</w:t>
      </w:r>
      <w:r>
        <w:tab/>
        <w:t>2.025e0</w:t>
      </w:r>
    </w:p>
    <w:p w:rsidR="000162AD" w:rsidRDefault="000162AD" w:rsidP="000162AD">
      <w:r>
        <w:t>210.1315</w:t>
      </w:r>
      <w:r>
        <w:tab/>
        <w:t>3.534e0</w:t>
      </w:r>
    </w:p>
    <w:p w:rsidR="000162AD" w:rsidRDefault="000162AD" w:rsidP="000162AD">
      <w:r>
        <w:lastRenderedPageBreak/>
        <w:t>210.1338</w:t>
      </w:r>
      <w:r>
        <w:tab/>
        <w:t>7.089e0</w:t>
      </w:r>
    </w:p>
    <w:p w:rsidR="000162AD" w:rsidRDefault="000162AD" w:rsidP="000162AD">
      <w:r>
        <w:t>210.1356</w:t>
      </w:r>
      <w:r>
        <w:tab/>
        <w:t>5.063e0</w:t>
      </w:r>
    </w:p>
    <w:p w:rsidR="000162AD" w:rsidRDefault="000162AD" w:rsidP="000162AD">
      <w:r>
        <w:t>210.1413</w:t>
      </w:r>
      <w:r>
        <w:tab/>
        <w:t>6.076e0</w:t>
      </w:r>
    </w:p>
    <w:p w:rsidR="000162AD" w:rsidRDefault="000162AD" w:rsidP="000162AD">
      <w:r>
        <w:t>210.1432</w:t>
      </w:r>
      <w:r>
        <w:tab/>
        <w:t>3.038e0</w:t>
      </w:r>
    </w:p>
    <w:p w:rsidR="000162AD" w:rsidRDefault="000162AD" w:rsidP="000162AD">
      <w:r>
        <w:t>210.1452</w:t>
      </w:r>
      <w:r>
        <w:tab/>
        <w:t>5.063e0</w:t>
      </w:r>
    </w:p>
    <w:p w:rsidR="000162AD" w:rsidRDefault="000162AD" w:rsidP="000162AD">
      <w:r>
        <w:t>210.1524</w:t>
      </w:r>
      <w:r>
        <w:tab/>
        <w:t>8.101e0</w:t>
      </w:r>
    </w:p>
    <w:p w:rsidR="000162AD" w:rsidRDefault="000162AD" w:rsidP="000162AD">
      <w:r>
        <w:t>210.1587</w:t>
      </w:r>
      <w:r>
        <w:tab/>
        <w:t>7.089e0</w:t>
      </w:r>
    </w:p>
    <w:p w:rsidR="000162AD" w:rsidRDefault="000162AD" w:rsidP="000162AD">
      <w:r>
        <w:t>210.1614</w:t>
      </w:r>
      <w:r>
        <w:tab/>
        <w:t>3.038e0</w:t>
      </w:r>
    </w:p>
    <w:p w:rsidR="000162AD" w:rsidRDefault="000162AD" w:rsidP="000162AD">
      <w:r>
        <w:t>210.1629</w:t>
      </w:r>
      <w:r>
        <w:tab/>
        <w:t>3.474e0</w:t>
      </w:r>
    </w:p>
    <w:p w:rsidR="000162AD" w:rsidRDefault="000162AD" w:rsidP="000162AD">
      <w:r>
        <w:t>210.1651</w:t>
      </w:r>
      <w:r>
        <w:tab/>
        <w:t>2.025e0</w:t>
      </w:r>
    </w:p>
    <w:p w:rsidR="000162AD" w:rsidRDefault="000162AD" w:rsidP="000162AD">
      <w:r>
        <w:t>210.1663</w:t>
      </w:r>
      <w:r>
        <w:tab/>
        <w:t>3.038e0</w:t>
      </w:r>
    </w:p>
    <w:p w:rsidR="000162AD" w:rsidRDefault="000162AD" w:rsidP="000162AD">
      <w:r>
        <w:t>210.1689</w:t>
      </w:r>
      <w:r>
        <w:tab/>
        <w:t>1.013e0</w:t>
      </w:r>
    </w:p>
    <w:p w:rsidR="000162AD" w:rsidRDefault="000162AD" w:rsidP="000162AD">
      <w:r>
        <w:t>210.1705</w:t>
      </w:r>
      <w:r>
        <w:tab/>
        <w:t>2.025e0</w:t>
      </w:r>
    </w:p>
    <w:p w:rsidR="000162AD" w:rsidRDefault="000162AD" w:rsidP="000162AD">
      <w:r>
        <w:t>210.1726</w:t>
      </w:r>
      <w:r>
        <w:tab/>
        <w:t>5.063e0</w:t>
      </w:r>
    </w:p>
    <w:p w:rsidR="000162AD" w:rsidRDefault="000162AD" w:rsidP="000162AD">
      <w:r>
        <w:t>210.1763</w:t>
      </w:r>
      <w:r>
        <w:tab/>
        <w:t>1.013e0</w:t>
      </w:r>
    </w:p>
    <w:p w:rsidR="000162AD" w:rsidRDefault="000162AD" w:rsidP="000162AD">
      <w:r>
        <w:t>210.1828</w:t>
      </w:r>
      <w:r>
        <w:tab/>
        <w:t>2.025e0</w:t>
      </w:r>
    </w:p>
    <w:p w:rsidR="000162AD" w:rsidRDefault="000162AD" w:rsidP="000162AD">
      <w:r>
        <w:t>210.1842</w:t>
      </w:r>
      <w:r>
        <w:tab/>
        <w:t>1.013e0</w:t>
      </w:r>
    </w:p>
    <w:p w:rsidR="000162AD" w:rsidRDefault="000162AD" w:rsidP="000162AD">
      <w:r>
        <w:t>210.1883</w:t>
      </w:r>
      <w:r>
        <w:tab/>
        <w:t>1.013e0</w:t>
      </w:r>
    </w:p>
    <w:p w:rsidR="000162AD" w:rsidRDefault="000162AD" w:rsidP="000162AD">
      <w:r>
        <w:t>210.2112</w:t>
      </w:r>
      <w:r>
        <w:tab/>
        <w:t>2.025e0</w:t>
      </w:r>
    </w:p>
    <w:p w:rsidR="000162AD" w:rsidRDefault="000162AD" w:rsidP="000162AD">
      <w:r>
        <w:lastRenderedPageBreak/>
        <w:t>210.2123</w:t>
      </w:r>
      <w:r>
        <w:tab/>
        <w:t>2.025e0</w:t>
      </w:r>
    </w:p>
    <w:p w:rsidR="000162AD" w:rsidRDefault="000162AD" w:rsidP="000162AD">
      <w:r>
        <w:t>210.2156</w:t>
      </w:r>
      <w:r>
        <w:tab/>
        <w:t>1.013e0</w:t>
      </w:r>
    </w:p>
    <w:p w:rsidR="000162AD" w:rsidRDefault="000162AD" w:rsidP="000162AD">
      <w:r>
        <w:t>210.2200</w:t>
      </w:r>
      <w:r>
        <w:tab/>
        <w:t>1.013e0</w:t>
      </w:r>
    </w:p>
    <w:p w:rsidR="000162AD" w:rsidRDefault="000162AD" w:rsidP="000162AD">
      <w:r>
        <w:t>210.2274</w:t>
      </w:r>
      <w:r>
        <w:tab/>
        <w:t>2.025e0</w:t>
      </w:r>
    </w:p>
    <w:p w:rsidR="000162AD" w:rsidRDefault="000162AD" w:rsidP="000162AD">
      <w:r>
        <w:t>210.2307</w:t>
      </w:r>
      <w:r>
        <w:tab/>
        <w:t>1.013e0</w:t>
      </w:r>
    </w:p>
    <w:p w:rsidR="000162AD" w:rsidRDefault="000162AD" w:rsidP="000162AD">
      <w:r>
        <w:t>210.2349</w:t>
      </w:r>
      <w:r>
        <w:tab/>
        <w:t>1.013e0</w:t>
      </w:r>
    </w:p>
    <w:p w:rsidR="000162AD" w:rsidRDefault="000162AD" w:rsidP="000162AD">
      <w:r>
        <w:t>210.2537</w:t>
      </w:r>
      <w:r>
        <w:tab/>
        <w:t>2.025e0</w:t>
      </w:r>
    </w:p>
    <w:p w:rsidR="000162AD" w:rsidRDefault="000162AD" w:rsidP="000162AD">
      <w:r>
        <w:t>210.2610</w:t>
      </w:r>
      <w:r>
        <w:tab/>
        <w:t>1.013e0</w:t>
      </w:r>
    </w:p>
    <w:p w:rsidR="000162AD" w:rsidRDefault="000162AD" w:rsidP="000162AD">
      <w:r>
        <w:t>210.2691</w:t>
      </w:r>
      <w:r>
        <w:tab/>
        <w:t>3.038e0</w:t>
      </w:r>
    </w:p>
    <w:p w:rsidR="000162AD" w:rsidRDefault="000162AD" w:rsidP="000162AD">
      <w:r>
        <w:t>210.2805</w:t>
      </w:r>
      <w:r>
        <w:tab/>
        <w:t>2.025e0</w:t>
      </w:r>
    </w:p>
    <w:p w:rsidR="000162AD" w:rsidRDefault="000162AD" w:rsidP="000162AD">
      <w:r>
        <w:t>210.2826</w:t>
      </w:r>
      <w:r>
        <w:tab/>
        <w:t>2.025e0</w:t>
      </w:r>
    </w:p>
    <w:p w:rsidR="000162AD" w:rsidRDefault="000162AD" w:rsidP="000162AD">
      <w:r>
        <w:t>210.2845</w:t>
      </w:r>
      <w:r>
        <w:tab/>
        <w:t>2.025e0</w:t>
      </w:r>
    </w:p>
    <w:p w:rsidR="000162AD" w:rsidRDefault="000162AD" w:rsidP="000162AD">
      <w:r>
        <w:t>210.2886</w:t>
      </w:r>
      <w:r>
        <w:tab/>
        <w:t>1.013e0</w:t>
      </w:r>
    </w:p>
    <w:p w:rsidR="000162AD" w:rsidRDefault="000162AD" w:rsidP="000162AD">
      <w:r>
        <w:t>210.3084</w:t>
      </w:r>
      <w:r>
        <w:tab/>
        <w:t>2.025e0</w:t>
      </w:r>
    </w:p>
    <w:p w:rsidR="000162AD" w:rsidRDefault="000162AD" w:rsidP="000162AD">
      <w:r>
        <w:t>210.3275</w:t>
      </w:r>
      <w:r>
        <w:tab/>
        <w:t>1.013e0</w:t>
      </w:r>
    </w:p>
    <w:p w:rsidR="000162AD" w:rsidRDefault="000162AD" w:rsidP="000162AD">
      <w:r>
        <w:t>210.3540</w:t>
      </w:r>
      <w:r>
        <w:tab/>
        <w:t>1.013e0</w:t>
      </w:r>
    </w:p>
    <w:p w:rsidR="000162AD" w:rsidRDefault="000162AD" w:rsidP="000162AD">
      <w:r>
        <w:t>210.3577</w:t>
      </w:r>
      <w:r>
        <w:tab/>
        <w:t>3.038e0</w:t>
      </w:r>
    </w:p>
    <w:p w:rsidR="000162AD" w:rsidRDefault="000162AD" w:rsidP="000162AD">
      <w:r>
        <w:t>210.3706</w:t>
      </w:r>
      <w:r>
        <w:tab/>
        <w:t>2.025e0</w:t>
      </w:r>
    </w:p>
    <w:p w:rsidR="000162AD" w:rsidRDefault="000162AD" w:rsidP="000162AD">
      <w:r>
        <w:t>210.3730</w:t>
      </w:r>
      <w:r>
        <w:tab/>
        <w:t>1.013e0</w:t>
      </w:r>
    </w:p>
    <w:p w:rsidR="000162AD" w:rsidRDefault="000162AD" w:rsidP="000162AD">
      <w:r>
        <w:lastRenderedPageBreak/>
        <w:t>210.3769</w:t>
      </w:r>
      <w:r>
        <w:tab/>
        <w:t>4.051e0</w:t>
      </w:r>
    </w:p>
    <w:p w:rsidR="000162AD" w:rsidRDefault="000162AD" w:rsidP="000162AD">
      <w:r>
        <w:t>210.3806</w:t>
      </w:r>
      <w:r>
        <w:tab/>
        <w:t>2.025e0</w:t>
      </w:r>
    </w:p>
    <w:p w:rsidR="000162AD" w:rsidRDefault="000162AD" w:rsidP="000162AD">
      <w:r>
        <w:t>210.3847</w:t>
      </w:r>
      <w:r>
        <w:tab/>
        <w:t>1.013e0</w:t>
      </w:r>
    </w:p>
    <w:p w:rsidR="000162AD" w:rsidRDefault="000162AD" w:rsidP="000162AD">
      <w:r>
        <w:t>210.3888</w:t>
      </w:r>
      <w:r>
        <w:tab/>
        <w:t>2.025e0</w:t>
      </w:r>
    </w:p>
    <w:p w:rsidR="000162AD" w:rsidRDefault="000162AD" w:rsidP="000162AD">
      <w:r>
        <w:t>210.4123</w:t>
      </w:r>
      <w:r>
        <w:tab/>
        <w:t>1.013e0</w:t>
      </w:r>
    </w:p>
    <w:p w:rsidR="000162AD" w:rsidRDefault="000162AD" w:rsidP="000162AD">
      <w:r>
        <w:t>210.4160</w:t>
      </w:r>
      <w:r>
        <w:tab/>
        <w:t>1.013e0</w:t>
      </w:r>
    </w:p>
    <w:p w:rsidR="000162AD" w:rsidRDefault="000162AD" w:rsidP="000162AD">
      <w:r>
        <w:t>210.4315</w:t>
      </w:r>
      <w:r>
        <w:tab/>
        <w:t>1.013e0</w:t>
      </w:r>
    </w:p>
    <w:p w:rsidR="000162AD" w:rsidRDefault="000162AD" w:rsidP="000162AD">
      <w:r>
        <w:t>210.4353</w:t>
      </w:r>
      <w:r>
        <w:tab/>
        <w:t>2.025e0</w:t>
      </w:r>
    </w:p>
    <w:p w:rsidR="000162AD" w:rsidRDefault="000162AD" w:rsidP="000162AD">
      <w:r>
        <w:t>210.4388</w:t>
      </w:r>
      <w:r>
        <w:tab/>
        <w:t>3.038e0</w:t>
      </w:r>
    </w:p>
    <w:p w:rsidR="000162AD" w:rsidRDefault="000162AD" w:rsidP="000162AD">
      <w:r>
        <w:t>210.4505</w:t>
      </w:r>
      <w:r>
        <w:tab/>
        <w:t>1.013e0</w:t>
      </w:r>
    </w:p>
    <w:p w:rsidR="000162AD" w:rsidRDefault="000162AD" w:rsidP="000162AD">
      <w:r>
        <w:t>210.4542</w:t>
      </w:r>
      <w:r>
        <w:tab/>
        <w:t>1.013e0</w:t>
      </w:r>
    </w:p>
    <w:p w:rsidR="000162AD" w:rsidRDefault="000162AD" w:rsidP="000162AD">
      <w:r>
        <w:t>210.4582</w:t>
      </w:r>
      <w:r>
        <w:tab/>
        <w:t>1.013e0</w:t>
      </w:r>
    </w:p>
    <w:p w:rsidR="000162AD" w:rsidRDefault="000162AD" w:rsidP="000162AD">
      <w:r>
        <w:t>210.4656</w:t>
      </w:r>
      <w:r>
        <w:tab/>
        <w:t>2.025e0</w:t>
      </w:r>
    </w:p>
    <w:p w:rsidR="000162AD" w:rsidRDefault="000162AD" w:rsidP="000162AD">
      <w:r>
        <w:t>210.4693</w:t>
      </w:r>
      <w:r>
        <w:tab/>
        <w:t>4.051e0</w:t>
      </w:r>
    </w:p>
    <w:p w:rsidR="000162AD" w:rsidRDefault="000162AD" w:rsidP="000162AD">
      <w:r>
        <w:t>210.4732</w:t>
      </w:r>
      <w:r>
        <w:tab/>
        <w:t>2.025e0</w:t>
      </w:r>
    </w:p>
    <w:p w:rsidR="000162AD" w:rsidRDefault="000162AD" w:rsidP="000162AD">
      <w:r>
        <w:t>210.4811</w:t>
      </w:r>
      <w:r>
        <w:tab/>
        <w:t>1.013e0</w:t>
      </w:r>
    </w:p>
    <w:p w:rsidR="000162AD" w:rsidRDefault="000162AD" w:rsidP="000162AD">
      <w:r>
        <w:t>210.4892</w:t>
      </w:r>
      <w:r>
        <w:tab/>
        <w:t>1.013e0</w:t>
      </w:r>
    </w:p>
    <w:p w:rsidR="000162AD" w:rsidRDefault="000162AD" w:rsidP="000162AD">
      <w:r>
        <w:t>210.4930</w:t>
      </w:r>
      <w:r>
        <w:tab/>
        <w:t>1.013e0</w:t>
      </w:r>
    </w:p>
    <w:p w:rsidR="000162AD" w:rsidRDefault="000162AD" w:rsidP="000162AD">
      <w:r>
        <w:t>210.4971</w:t>
      </w:r>
      <w:r>
        <w:tab/>
        <w:t>1.013e0</w:t>
      </w:r>
    </w:p>
    <w:p w:rsidR="000162AD" w:rsidRDefault="000162AD" w:rsidP="000162AD">
      <w:r>
        <w:lastRenderedPageBreak/>
        <w:t>210.5204</w:t>
      </w:r>
      <w:r>
        <w:tab/>
        <w:t>1.013e0</w:t>
      </w:r>
    </w:p>
    <w:p w:rsidR="000162AD" w:rsidRDefault="000162AD" w:rsidP="000162AD">
      <w:r>
        <w:t>210.5243</w:t>
      </w:r>
      <w:r>
        <w:tab/>
        <w:t>3.038e0</w:t>
      </w:r>
    </w:p>
    <w:p w:rsidR="000162AD" w:rsidRDefault="000162AD" w:rsidP="000162AD">
      <w:r>
        <w:t>210.5395</w:t>
      </w:r>
      <w:r>
        <w:tab/>
        <w:t>1.013e0</w:t>
      </w:r>
    </w:p>
    <w:p w:rsidR="000162AD" w:rsidRDefault="000162AD" w:rsidP="000162AD">
      <w:r>
        <w:t>210.5432</w:t>
      </w:r>
      <w:r>
        <w:tab/>
        <w:t>1.013e0</w:t>
      </w:r>
    </w:p>
    <w:p w:rsidR="000162AD" w:rsidRDefault="000162AD" w:rsidP="000162AD">
      <w:r>
        <w:t>210.5506</w:t>
      </w:r>
      <w:r>
        <w:tab/>
        <w:t>2.025e0</w:t>
      </w:r>
    </w:p>
    <w:p w:rsidR="000162AD" w:rsidRDefault="000162AD" w:rsidP="000162AD">
      <w:r>
        <w:t>210.5545</w:t>
      </w:r>
      <w:r>
        <w:tab/>
        <w:t>1.013e0</w:t>
      </w:r>
    </w:p>
    <w:p w:rsidR="000162AD" w:rsidRDefault="000162AD" w:rsidP="000162AD">
      <w:r>
        <w:t>210.5619</w:t>
      </w:r>
      <w:r>
        <w:tab/>
        <w:t>2.025e0</w:t>
      </w:r>
    </w:p>
    <w:p w:rsidR="000162AD" w:rsidRDefault="000162AD" w:rsidP="000162AD">
      <w:r>
        <w:t>210.5733</w:t>
      </w:r>
      <w:r>
        <w:tab/>
        <w:t>1.013e0</w:t>
      </w:r>
    </w:p>
    <w:p w:rsidR="000162AD" w:rsidRDefault="000162AD" w:rsidP="000162AD">
      <w:r>
        <w:t>210.5772</w:t>
      </w:r>
      <w:r>
        <w:tab/>
        <w:t>2.025e0</w:t>
      </w:r>
    </w:p>
    <w:p w:rsidR="000162AD" w:rsidRDefault="000162AD" w:rsidP="000162AD">
      <w:r>
        <w:t>210.5813</w:t>
      </w:r>
      <w:r>
        <w:tab/>
        <w:t>2.025e0</w:t>
      </w:r>
    </w:p>
    <w:p w:rsidR="000162AD" w:rsidRDefault="000162AD" w:rsidP="000162AD">
      <w:r>
        <w:t>210.5830</w:t>
      </w:r>
      <w:r>
        <w:tab/>
        <w:t>2.025e0</w:t>
      </w:r>
    </w:p>
    <w:p w:rsidR="000162AD" w:rsidRDefault="000162AD" w:rsidP="000162AD">
      <w:r>
        <w:t>210.5853</w:t>
      </w:r>
      <w:r>
        <w:tab/>
        <w:t>1.013e0</w:t>
      </w:r>
    </w:p>
    <w:p w:rsidR="000162AD" w:rsidRDefault="000162AD" w:rsidP="000162AD">
      <w:r>
        <w:t>210.5935</w:t>
      </w:r>
      <w:r>
        <w:tab/>
        <w:t>1.013e0</w:t>
      </w:r>
    </w:p>
    <w:p w:rsidR="000162AD" w:rsidRDefault="000162AD" w:rsidP="000162AD">
      <w:r>
        <w:t>210.5954</w:t>
      </w:r>
      <w:r>
        <w:tab/>
        <w:t>2.025e0</w:t>
      </w:r>
    </w:p>
    <w:p w:rsidR="000162AD" w:rsidRDefault="000162AD" w:rsidP="000162AD">
      <w:r>
        <w:t>210.6011</w:t>
      </w:r>
      <w:r>
        <w:tab/>
        <w:t>2.025e0</w:t>
      </w:r>
    </w:p>
    <w:p w:rsidR="000162AD" w:rsidRDefault="000162AD" w:rsidP="000162AD">
      <w:r>
        <w:t>210.6095</w:t>
      </w:r>
      <w:r>
        <w:tab/>
        <w:t>1.013e0</w:t>
      </w:r>
    </w:p>
    <w:p w:rsidR="000162AD" w:rsidRDefault="000162AD" w:rsidP="000162AD">
      <w:r>
        <w:t>210.6132</w:t>
      </w:r>
      <w:r>
        <w:tab/>
        <w:t>2.025e0</w:t>
      </w:r>
    </w:p>
    <w:p w:rsidR="000162AD" w:rsidRDefault="000162AD" w:rsidP="000162AD">
      <w:r>
        <w:t>210.6170</w:t>
      </w:r>
      <w:r>
        <w:tab/>
        <w:t>2.025e0</w:t>
      </w:r>
    </w:p>
    <w:p w:rsidR="000162AD" w:rsidRDefault="000162AD" w:rsidP="000162AD">
      <w:r>
        <w:t>210.6206</w:t>
      </w:r>
      <w:r>
        <w:tab/>
        <w:t>1.013e0</w:t>
      </w:r>
    </w:p>
    <w:p w:rsidR="000162AD" w:rsidRDefault="000162AD" w:rsidP="000162AD">
      <w:r>
        <w:lastRenderedPageBreak/>
        <w:t>210.6320</w:t>
      </w:r>
      <w:r>
        <w:tab/>
        <w:t>1.013e0</w:t>
      </w:r>
    </w:p>
    <w:p w:rsidR="000162AD" w:rsidRDefault="000162AD" w:rsidP="000162AD">
      <w:r>
        <w:t>210.6472</w:t>
      </w:r>
      <w:r>
        <w:tab/>
        <w:t>1.013e0</w:t>
      </w:r>
    </w:p>
    <w:p w:rsidR="000162AD" w:rsidRDefault="000162AD" w:rsidP="000162AD">
      <w:r>
        <w:t>210.6486</w:t>
      </w:r>
      <w:r>
        <w:tab/>
        <w:t>2.025e0</w:t>
      </w:r>
    </w:p>
    <w:p w:rsidR="000162AD" w:rsidRDefault="000162AD" w:rsidP="000162AD">
      <w:r>
        <w:t>210.6622</w:t>
      </w:r>
      <w:r>
        <w:tab/>
        <w:t>1.013e0</w:t>
      </w:r>
    </w:p>
    <w:p w:rsidR="000162AD" w:rsidRDefault="000162AD" w:rsidP="000162AD">
      <w:r>
        <w:t>210.6661</w:t>
      </w:r>
      <w:r>
        <w:tab/>
        <w:t>2.025e0</w:t>
      </w:r>
    </w:p>
    <w:p w:rsidR="000162AD" w:rsidRDefault="000162AD" w:rsidP="000162AD">
      <w:r>
        <w:t>210.6697</w:t>
      </w:r>
      <w:r>
        <w:tab/>
        <w:t>1.013e0</w:t>
      </w:r>
    </w:p>
    <w:p w:rsidR="000162AD" w:rsidRDefault="000162AD" w:rsidP="000162AD">
      <w:r>
        <w:t>210.6939</w:t>
      </w:r>
      <w:r>
        <w:tab/>
        <w:t>1.013e0</w:t>
      </w:r>
    </w:p>
    <w:p w:rsidR="000162AD" w:rsidRDefault="000162AD" w:rsidP="000162AD">
      <w:r>
        <w:t>210.7095</w:t>
      </w:r>
      <w:r>
        <w:tab/>
        <w:t>2.025e0</w:t>
      </w:r>
    </w:p>
    <w:p w:rsidR="000162AD" w:rsidRDefault="000162AD" w:rsidP="000162AD">
      <w:r>
        <w:t>210.7171</w:t>
      </w:r>
      <w:r>
        <w:tab/>
        <w:t>1.013e0</w:t>
      </w:r>
    </w:p>
    <w:p w:rsidR="000162AD" w:rsidRDefault="000162AD" w:rsidP="000162AD">
      <w:r>
        <w:t>210.7210</w:t>
      </w:r>
      <w:r>
        <w:tab/>
        <w:t>1.013e0</w:t>
      </w:r>
    </w:p>
    <w:p w:rsidR="000162AD" w:rsidRDefault="000162AD" w:rsidP="000162AD">
      <w:r>
        <w:t>210.7282</w:t>
      </w:r>
      <w:r>
        <w:tab/>
        <w:t>2.025e0</w:t>
      </w:r>
    </w:p>
    <w:p w:rsidR="000162AD" w:rsidRDefault="000162AD" w:rsidP="000162AD">
      <w:r>
        <w:t>210.7324</w:t>
      </w:r>
      <w:r>
        <w:tab/>
        <w:t>1.013e0</w:t>
      </w:r>
    </w:p>
    <w:p w:rsidR="000162AD" w:rsidRDefault="000162AD" w:rsidP="000162AD">
      <w:r>
        <w:t>210.7361</w:t>
      </w:r>
      <w:r>
        <w:tab/>
        <w:t>1.013e0</w:t>
      </w:r>
    </w:p>
    <w:p w:rsidR="000162AD" w:rsidRDefault="000162AD" w:rsidP="000162AD">
      <w:r>
        <w:t>210.7398</w:t>
      </w:r>
      <w:r>
        <w:tab/>
        <w:t>2.025e0</w:t>
      </w:r>
    </w:p>
    <w:p w:rsidR="000162AD" w:rsidRDefault="000162AD" w:rsidP="000162AD">
      <w:r>
        <w:t>210.7437</w:t>
      </w:r>
      <w:r>
        <w:tab/>
        <w:t>2.025e0</w:t>
      </w:r>
    </w:p>
    <w:p w:rsidR="000162AD" w:rsidRDefault="000162AD" w:rsidP="000162AD">
      <w:r>
        <w:t>210.7455</w:t>
      </w:r>
      <w:r>
        <w:tab/>
        <w:t>2.025e0</w:t>
      </w:r>
    </w:p>
    <w:p w:rsidR="000162AD" w:rsidRDefault="000162AD" w:rsidP="000162AD">
      <w:r>
        <w:t>210.7602</w:t>
      </w:r>
      <w:r>
        <w:tab/>
        <w:t>2.025e0</w:t>
      </w:r>
    </w:p>
    <w:p w:rsidR="000162AD" w:rsidRDefault="000162AD" w:rsidP="000162AD">
      <w:r>
        <w:t>210.7625</w:t>
      </w:r>
      <w:r>
        <w:tab/>
        <w:t>2.025e0</w:t>
      </w:r>
    </w:p>
    <w:p w:rsidR="000162AD" w:rsidRDefault="000162AD" w:rsidP="000162AD">
      <w:r>
        <w:t>210.7683</w:t>
      </w:r>
      <w:r>
        <w:tab/>
        <w:t>2.025e0</w:t>
      </w:r>
    </w:p>
    <w:p w:rsidR="000162AD" w:rsidRDefault="000162AD" w:rsidP="000162AD">
      <w:r>
        <w:lastRenderedPageBreak/>
        <w:t>210.7762</w:t>
      </w:r>
      <w:r>
        <w:tab/>
        <w:t>2.025e0</w:t>
      </w:r>
    </w:p>
    <w:p w:rsidR="000162AD" w:rsidRDefault="000162AD" w:rsidP="000162AD">
      <w:r>
        <w:t>210.7782</w:t>
      </w:r>
      <w:r>
        <w:tab/>
        <w:t>1.013e0</w:t>
      </w:r>
    </w:p>
    <w:p w:rsidR="000162AD" w:rsidRDefault="000162AD" w:rsidP="000162AD">
      <w:r>
        <w:t>210.7952</w:t>
      </w:r>
      <w:r>
        <w:tab/>
        <w:t>2.025e0</w:t>
      </w:r>
    </w:p>
    <w:p w:rsidR="000162AD" w:rsidRDefault="000162AD" w:rsidP="000162AD">
      <w:r>
        <w:t>210.8021</w:t>
      </w:r>
      <w:r>
        <w:tab/>
        <w:t>2.025e0</w:t>
      </w:r>
    </w:p>
    <w:p w:rsidR="000162AD" w:rsidRDefault="000162AD" w:rsidP="000162AD">
      <w:r>
        <w:t>210.8062</w:t>
      </w:r>
      <w:r>
        <w:tab/>
        <w:t>1.013e0</w:t>
      </w:r>
    </w:p>
    <w:p w:rsidR="000162AD" w:rsidRDefault="000162AD" w:rsidP="000162AD">
      <w:r>
        <w:t>210.8099</w:t>
      </w:r>
      <w:r>
        <w:tab/>
        <w:t>1.013e0</w:t>
      </w:r>
    </w:p>
    <w:p w:rsidR="000162AD" w:rsidRDefault="000162AD" w:rsidP="000162AD">
      <w:r>
        <w:t>210.8158</w:t>
      </w:r>
      <w:r>
        <w:tab/>
        <w:t>2.025e0</w:t>
      </w:r>
    </w:p>
    <w:p w:rsidR="000162AD" w:rsidRDefault="000162AD" w:rsidP="000162AD">
      <w:r>
        <w:t>210.8189</w:t>
      </w:r>
      <w:r>
        <w:tab/>
        <w:t>2.025e0</w:t>
      </w:r>
    </w:p>
    <w:p w:rsidR="000162AD" w:rsidRDefault="000162AD" w:rsidP="000162AD">
      <w:r>
        <w:t>210.8212</w:t>
      </w:r>
      <w:r>
        <w:tab/>
        <w:t>2.025e0</w:t>
      </w:r>
    </w:p>
    <w:p w:rsidR="000162AD" w:rsidRDefault="000162AD" w:rsidP="000162AD">
      <w:r>
        <w:t>210.8251</w:t>
      </w:r>
      <w:r>
        <w:tab/>
        <w:t>1.013e0</w:t>
      </w:r>
    </w:p>
    <w:p w:rsidR="000162AD" w:rsidRDefault="000162AD" w:rsidP="000162AD">
      <w:r>
        <w:t>210.8269</w:t>
      </w:r>
      <w:r>
        <w:tab/>
        <w:t>2.025e0</w:t>
      </w:r>
    </w:p>
    <w:p w:rsidR="000162AD" w:rsidRDefault="000162AD" w:rsidP="000162AD">
      <w:r>
        <w:t>210.8302</w:t>
      </w:r>
      <w:r>
        <w:tab/>
        <w:t>2.025e0</w:t>
      </w:r>
    </w:p>
    <w:p w:rsidR="000162AD" w:rsidRDefault="000162AD" w:rsidP="000162AD">
      <w:r>
        <w:t>210.8325</w:t>
      </w:r>
      <w:r>
        <w:tab/>
        <w:t>1.013e0</w:t>
      </w:r>
    </w:p>
    <w:p w:rsidR="000162AD" w:rsidRDefault="000162AD" w:rsidP="000162AD">
      <w:r>
        <w:t>210.8399</w:t>
      </w:r>
      <w:r>
        <w:tab/>
        <w:t>2.025e0</w:t>
      </w:r>
    </w:p>
    <w:p w:rsidR="000162AD" w:rsidRDefault="000162AD" w:rsidP="000162AD">
      <w:r>
        <w:t>210.8440</w:t>
      </w:r>
      <w:r>
        <w:tab/>
        <w:t>1.013e0</w:t>
      </w:r>
    </w:p>
    <w:p w:rsidR="000162AD" w:rsidRDefault="000162AD" w:rsidP="000162AD">
      <w:r>
        <w:t>210.8554</w:t>
      </w:r>
      <w:r>
        <w:tab/>
        <w:t>1.013e0</w:t>
      </w:r>
    </w:p>
    <w:p w:rsidR="000162AD" w:rsidRDefault="000162AD" w:rsidP="000162AD">
      <w:r>
        <w:t>210.8744</w:t>
      </w:r>
      <w:r>
        <w:tab/>
        <w:t>1.013e0</w:t>
      </w:r>
    </w:p>
    <w:p w:rsidR="000162AD" w:rsidRDefault="000162AD" w:rsidP="000162AD">
      <w:r>
        <w:t>210.8805</w:t>
      </w:r>
      <w:r>
        <w:tab/>
        <w:t>2.025e0</w:t>
      </w:r>
    </w:p>
    <w:p w:rsidR="000162AD" w:rsidRDefault="000162AD" w:rsidP="000162AD">
      <w:r>
        <w:t>210.8823</w:t>
      </w:r>
      <w:r>
        <w:tab/>
        <w:t>3.038e0</w:t>
      </w:r>
    </w:p>
    <w:p w:rsidR="000162AD" w:rsidRDefault="000162AD" w:rsidP="000162AD">
      <w:r>
        <w:lastRenderedPageBreak/>
        <w:t>210.8946</w:t>
      </w:r>
      <w:r>
        <w:tab/>
        <w:t>1.013e0</w:t>
      </w:r>
    </w:p>
    <w:p w:rsidR="000162AD" w:rsidRDefault="000162AD" w:rsidP="000162AD">
      <w:r>
        <w:t>210.8986</w:t>
      </w:r>
      <w:r>
        <w:tab/>
        <w:t>1.013e0</w:t>
      </w:r>
    </w:p>
    <w:p w:rsidR="000162AD" w:rsidRDefault="000162AD" w:rsidP="000162AD">
      <w:r>
        <w:t>210.9291</w:t>
      </w:r>
      <w:r>
        <w:tab/>
        <w:t>2.025e0</w:t>
      </w:r>
    </w:p>
    <w:p w:rsidR="000162AD" w:rsidRDefault="000162AD" w:rsidP="000162AD">
      <w:r>
        <w:t>210.9400</w:t>
      </w:r>
      <w:r>
        <w:tab/>
        <w:t>1.013e0</w:t>
      </w:r>
    </w:p>
    <w:p w:rsidR="000162AD" w:rsidRDefault="000162AD" w:rsidP="000162AD">
      <w:r>
        <w:t>210.9480</w:t>
      </w:r>
      <w:r>
        <w:tab/>
        <w:t>1.013e0</w:t>
      </w:r>
    </w:p>
    <w:p w:rsidR="000162AD" w:rsidRDefault="000162AD" w:rsidP="000162AD">
      <w:r>
        <w:t>210.9626</w:t>
      </w:r>
      <w:r>
        <w:tab/>
        <w:t>1.013e0</w:t>
      </w:r>
    </w:p>
    <w:p w:rsidR="000162AD" w:rsidRDefault="000162AD" w:rsidP="000162AD">
      <w:r>
        <w:t>210.9709</w:t>
      </w:r>
      <w:r>
        <w:tab/>
        <w:t>1.013e0</w:t>
      </w:r>
    </w:p>
    <w:p w:rsidR="000162AD" w:rsidRDefault="000162AD" w:rsidP="000162AD">
      <w:r>
        <w:t>210.9872</w:t>
      </w:r>
      <w:r>
        <w:tab/>
        <w:t>1.013e0</w:t>
      </w:r>
    </w:p>
    <w:p w:rsidR="000162AD" w:rsidRDefault="000162AD" w:rsidP="000162AD">
      <w:r>
        <w:t>210.9948</w:t>
      </w:r>
      <w:r>
        <w:tab/>
        <w:t>2.025e0</w:t>
      </w:r>
    </w:p>
    <w:p w:rsidR="000162AD" w:rsidRDefault="000162AD" w:rsidP="000162AD">
      <w:r>
        <w:t>210.9986</w:t>
      </w:r>
      <w:r>
        <w:tab/>
        <w:t>1.013e0</w:t>
      </w:r>
    </w:p>
    <w:p w:rsidR="000162AD" w:rsidRDefault="000162AD" w:rsidP="000162AD">
      <w:r>
        <w:t>211.0069</w:t>
      </w:r>
      <w:r>
        <w:tab/>
        <w:t>1.013e0</w:t>
      </w:r>
    </w:p>
    <w:p w:rsidR="000162AD" w:rsidRDefault="000162AD" w:rsidP="000162AD">
      <w:r>
        <w:t>211.0105</w:t>
      </w:r>
      <w:r>
        <w:tab/>
        <w:t>4.051e0</w:t>
      </w:r>
    </w:p>
    <w:p w:rsidR="000162AD" w:rsidRDefault="000162AD" w:rsidP="000162AD">
      <w:r>
        <w:t>211.0142</w:t>
      </w:r>
      <w:r>
        <w:tab/>
        <w:t>2.025e0</w:t>
      </w:r>
    </w:p>
    <w:p w:rsidR="000162AD" w:rsidRDefault="000162AD" w:rsidP="000162AD">
      <w:r>
        <w:t>211.0162</w:t>
      </w:r>
      <w:r>
        <w:tab/>
        <w:t>2.025e0</w:t>
      </w:r>
    </w:p>
    <w:p w:rsidR="000162AD" w:rsidRDefault="000162AD" w:rsidP="000162AD">
      <w:r>
        <w:t>211.0172</w:t>
      </w:r>
      <w:r>
        <w:tab/>
        <w:t>4.051e0</w:t>
      </w:r>
    </w:p>
    <w:p w:rsidR="000162AD" w:rsidRDefault="000162AD" w:rsidP="000162AD">
      <w:r>
        <w:t>211.0220</w:t>
      </w:r>
      <w:r>
        <w:tab/>
        <w:t>1.013e0</w:t>
      </w:r>
    </w:p>
    <w:p w:rsidR="000162AD" w:rsidRDefault="000162AD" w:rsidP="000162AD">
      <w:r>
        <w:t>211.0256</w:t>
      </w:r>
      <w:r>
        <w:tab/>
        <w:t>3.038e0</w:t>
      </w:r>
    </w:p>
    <w:p w:rsidR="000162AD" w:rsidRDefault="000162AD" w:rsidP="000162AD">
      <w:r>
        <w:t>211.0289</w:t>
      </w:r>
      <w:r>
        <w:tab/>
        <w:t>1.013e0</w:t>
      </w:r>
    </w:p>
    <w:p w:rsidR="000162AD" w:rsidRDefault="000162AD" w:rsidP="000162AD">
      <w:r>
        <w:t>211.0351</w:t>
      </w:r>
      <w:r>
        <w:tab/>
        <w:t>2.025e0</w:t>
      </w:r>
    </w:p>
    <w:p w:rsidR="000162AD" w:rsidRDefault="000162AD" w:rsidP="000162AD">
      <w:r>
        <w:lastRenderedPageBreak/>
        <w:t>211.0409</w:t>
      </w:r>
      <w:r>
        <w:tab/>
        <w:t>8.101e0</w:t>
      </w:r>
    </w:p>
    <w:p w:rsidR="000162AD" w:rsidRDefault="000162AD" w:rsidP="000162AD">
      <w:r>
        <w:t>211.0426</w:t>
      </w:r>
      <w:r>
        <w:tab/>
        <w:t>2.025e0</w:t>
      </w:r>
    </w:p>
    <w:p w:rsidR="000162AD" w:rsidRDefault="000162AD" w:rsidP="000162AD">
      <w:r>
        <w:t>211.0441</w:t>
      </w:r>
      <w:r>
        <w:tab/>
        <w:t>1.013e0</w:t>
      </w:r>
    </w:p>
    <w:p w:rsidR="000162AD" w:rsidRDefault="000162AD" w:rsidP="000162AD">
      <w:r>
        <w:t>211.0485</w:t>
      </w:r>
      <w:r>
        <w:tab/>
        <w:t>1.013e0</w:t>
      </w:r>
    </w:p>
    <w:p w:rsidR="000162AD" w:rsidRDefault="000162AD" w:rsidP="000162AD">
      <w:r>
        <w:t>211.0521</w:t>
      </w:r>
      <w:r>
        <w:tab/>
        <w:t>2.025e0</w:t>
      </w:r>
    </w:p>
    <w:p w:rsidR="000162AD" w:rsidRDefault="000162AD" w:rsidP="000162AD">
      <w:r>
        <w:t>211.0596</w:t>
      </w:r>
      <w:r>
        <w:tab/>
        <w:t>1.013e0</w:t>
      </w:r>
    </w:p>
    <w:p w:rsidR="000162AD" w:rsidRDefault="000162AD" w:rsidP="000162AD">
      <w:r>
        <w:t>211.0617</w:t>
      </w:r>
      <w:r>
        <w:tab/>
        <w:t>2.025e0</w:t>
      </w:r>
    </w:p>
    <w:p w:rsidR="000162AD" w:rsidRDefault="000162AD" w:rsidP="000162AD">
      <w:r>
        <w:t>211.0640</w:t>
      </w:r>
      <w:r>
        <w:tab/>
        <w:t>8.101e0</w:t>
      </w:r>
    </w:p>
    <w:p w:rsidR="000162AD" w:rsidRDefault="000162AD" w:rsidP="000162AD">
      <w:r>
        <w:t>211.0674</w:t>
      </w:r>
      <w:r>
        <w:tab/>
        <w:t>3.038e0</w:t>
      </w:r>
    </w:p>
    <w:p w:rsidR="000162AD" w:rsidRDefault="000162AD" w:rsidP="000162AD">
      <w:r>
        <w:t>211.0698</w:t>
      </w:r>
      <w:r>
        <w:tab/>
        <w:t>4.051e0</w:t>
      </w:r>
    </w:p>
    <w:p w:rsidR="000162AD" w:rsidRDefault="000162AD" w:rsidP="000162AD">
      <w:r>
        <w:t>211.0717</w:t>
      </w:r>
      <w:r>
        <w:tab/>
        <w:t>3.038e0</w:t>
      </w:r>
    </w:p>
    <w:p w:rsidR="000162AD" w:rsidRDefault="000162AD" w:rsidP="000162AD">
      <w:r>
        <w:t>211.0736</w:t>
      </w:r>
      <w:r>
        <w:tab/>
        <w:t>4.102e0</w:t>
      </w:r>
    </w:p>
    <w:p w:rsidR="000162AD" w:rsidRDefault="000162AD" w:rsidP="000162AD">
      <w:r>
        <w:t>211.0796</w:t>
      </w:r>
      <w:r>
        <w:tab/>
        <w:t>2.025e0</w:t>
      </w:r>
    </w:p>
    <w:p w:rsidR="000162AD" w:rsidRDefault="000162AD" w:rsidP="000162AD">
      <w:r>
        <w:t>211.0877</w:t>
      </w:r>
      <w:r>
        <w:tab/>
        <w:t>1.013e0</w:t>
      </w:r>
    </w:p>
    <w:p w:rsidR="000162AD" w:rsidRDefault="000162AD" w:rsidP="000162AD">
      <w:r>
        <w:t>211.0956</w:t>
      </w:r>
      <w:r>
        <w:tab/>
        <w:t>1.013e0</w:t>
      </w:r>
    </w:p>
    <w:p w:rsidR="000162AD" w:rsidRDefault="000162AD" w:rsidP="000162AD">
      <w:r>
        <w:t>211.0997</w:t>
      </w:r>
      <w:r>
        <w:tab/>
        <w:t>1.013e0</w:t>
      </w:r>
    </w:p>
    <w:p w:rsidR="000162AD" w:rsidRDefault="000162AD" w:rsidP="000162AD">
      <w:r>
        <w:t>211.1011</w:t>
      </w:r>
      <w:r>
        <w:tab/>
        <w:t>2.025e0</w:t>
      </w:r>
    </w:p>
    <w:p w:rsidR="000162AD" w:rsidRDefault="000162AD" w:rsidP="000162AD">
      <w:r>
        <w:t>211.1031</w:t>
      </w:r>
      <w:r>
        <w:tab/>
        <w:t>1.200e1</w:t>
      </w:r>
    </w:p>
    <w:p w:rsidR="000162AD" w:rsidRDefault="000162AD" w:rsidP="000162AD">
      <w:r>
        <w:t>211.1043</w:t>
      </w:r>
      <w:r>
        <w:tab/>
        <w:t>1.316e1</w:t>
      </w:r>
    </w:p>
    <w:p w:rsidR="000162AD" w:rsidRDefault="000162AD" w:rsidP="000162AD">
      <w:r>
        <w:lastRenderedPageBreak/>
        <w:t>211.1088</w:t>
      </w:r>
      <w:r>
        <w:tab/>
        <w:t>4.810e1</w:t>
      </w:r>
    </w:p>
    <w:p w:rsidR="000162AD" w:rsidRDefault="000162AD" w:rsidP="000162AD">
      <w:r>
        <w:t>211.1106</w:t>
      </w:r>
      <w:r>
        <w:tab/>
        <w:t>4.001e1</w:t>
      </w:r>
    </w:p>
    <w:p w:rsidR="000162AD" w:rsidRDefault="000162AD" w:rsidP="000162AD">
      <w:r>
        <w:t>211.1135</w:t>
      </w:r>
      <w:r>
        <w:tab/>
        <w:t>3.038e0</w:t>
      </w:r>
    </w:p>
    <w:p w:rsidR="000162AD" w:rsidRDefault="000162AD" w:rsidP="000162AD">
      <w:r>
        <w:t>211.1157</w:t>
      </w:r>
      <w:r>
        <w:tab/>
        <w:t>3.038e0</w:t>
      </w:r>
    </w:p>
    <w:p w:rsidR="000162AD" w:rsidRDefault="000162AD" w:rsidP="000162AD">
      <w:r>
        <w:t>211.1221</w:t>
      </w:r>
      <w:r>
        <w:tab/>
        <w:t>3.038e0</w:t>
      </w:r>
    </w:p>
    <w:p w:rsidR="000162AD" w:rsidRDefault="000162AD" w:rsidP="000162AD">
      <w:r>
        <w:t>211.1260</w:t>
      </w:r>
      <w:r>
        <w:tab/>
        <w:t>4.051e0</w:t>
      </w:r>
    </w:p>
    <w:p w:rsidR="000162AD" w:rsidRDefault="000162AD" w:rsidP="000162AD">
      <w:r>
        <w:t>211.1278</w:t>
      </w:r>
      <w:r>
        <w:tab/>
        <w:t>2.025e0</w:t>
      </w:r>
    </w:p>
    <w:p w:rsidR="000162AD" w:rsidRDefault="000162AD" w:rsidP="000162AD">
      <w:r>
        <w:t>211.1311</w:t>
      </w:r>
      <w:r>
        <w:tab/>
        <w:t>5.215e0</w:t>
      </w:r>
    </w:p>
    <w:p w:rsidR="000162AD" w:rsidRDefault="000162AD" w:rsidP="000162AD">
      <w:r>
        <w:t>211.1328</w:t>
      </w:r>
      <w:r>
        <w:tab/>
        <w:t>3.038e0</w:t>
      </w:r>
    </w:p>
    <w:p w:rsidR="000162AD" w:rsidRDefault="000162AD" w:rsidP="000162AD">
      <w:r>
        <w:t>211.1369</w:t>
      </w:r>
      <w:r>
        <w:tab/>
        <w:t>7.089e0</w:t>
      </w:r>
    </w:p>
    <w:p w:rsidR="000162AD" w:rsidRDefault="000162AD" w:rsidP="000162AD">
      <w:r>
        <w:t>211.1487</w:t>
      </w:r>
      <w:r>
        <w:tab/>
        <w:t>1.013e0</w:t>
      </w:r>
    </w:p>
    <w:p w:rsidR="000162AD" w:rsidRDefault="000162AD" w:rsidP="000162AD">
      <w:r>
        <w:t>211.1583</w:t>
      </w:r>
      <w:r>
        <w:tab/>
        <w:t>2.025e0</w:t>
      </w:r>
    </w:p>
    <w:p w:rsidR="000162AD" w:rsidRDefault="000162AD" w:rsidP="000162AD">
      <w:r>
        <w:t>211.1599</w:t>
      </w:r>
      <w:r>
        <w:tab/>
        <w:t>3.038e0</w:t>
      </w:r>
    </w:p>
    <w:p w:rsidR="000162AD" w:rsidRDefault="000162AD" w:rsidP="000162AD">
      <w:r>
        <w:t>211.1644</w:t>
      </w:r>
      <w:r>
        <w:tab/>
        <w:t>5.063e0</w:t>
      </w:r>
    </w:p>
    <w:p w:rsidR="000162AD" w:rsidRDefault="000162AD" w:rsidP="000162AD">
      <w:r>
        <w:t>211.1666</w:t>
      </w:r>
      <w:r>
        <w:tab/>
        <w:t>6.076e0</w:t>
      </w:r>
    </w:p>
    <w:p w:rsidR="000162AD" w:rsidRDefault="000162AD" w:rsidP="000162AD">
      <w:r>
        <w:t>211.1682</w:t>
      </w:r>
      <w:r>
        <w:tab/>
        <w:t>1.013e0</w:t>
      </w:r>
    </w:p>
    <w:p w:rsidR="000162AD" w:rsidRDefault="000162AD" w:rsidP="000162AD">
      <w:r>
        <w:t>211.1743</w:t>
      </w:r>
      <w:r>
        <w:tab/>
        <w:t>2.025e0</w:t>
      </w:r>
    </w:p>
    <w:p w:rsidR="000162AD" w:rsidRDefault="000162AD" w:rsidP="000162AD">
      <w:r>
        <w:t>211.1759</w:t>
      </w:r>
      <w:r>
        <w:tab/>
        <w:t>2.025e0</w:t>
      </w:r>
    </w:p>
    <w:p w:rsidR="000162AD" w:rsidRDefault="000162AD" w:rsidP="000162AD">
      <w:r>
        <w:t>211.1797</w:t>
      </w:r>
      <w:r>
        <w:tab/>
        <w:t>3.038e0</w:t>
      </w:r>
    </w:p>
    <w:p w:rsidR="000162AD" w:rsidRDefault="000162AD" w:rsidP="000162AD">
      <w:r>
        <w:lastRenderedPageBreak/>
        <w:t>211.1819</w:t>
      </w:r>
      <w:r>
        <w:tab/>
        <w:t>2.025e0</w:t>
      </w:r>
    </w:p>
    <w:p w:rsidR="000162AD" w:rsidRDefault="000162AD" w:rsidP="000162AD">
      <w:r>
        <w:t>211.1843</w:t>
      </w:r>
      <w:r>
        <w:tab/>
        <w:t>2.025e0</w:t>
      </w:r>
    </w:p>
    <w:p w:rsidR="000162AD" w:rsidRDefault="000162AD" w:rsidP="000162AD">
      <w:r>
        <w:t>211.1880</w:t>
      </w:r>
      <w:r>
        <w:tab/>
        <w:t>1.013e0</w:t>
      </w:r>
    </w:p>
    <w:p w:rsidR="000162AD" w:rsidRDefault="000162AD" w:rsidP="000162AD">
      <w:r>
        <w:t>211.1960</w:t>
      </w:r>
      <w:r>
        <w:tab/>
        <w:t>1.013e0</w:t>
      </w:r>
    </w:p>
    <w:p w:rsidR="000162AD" w:rsidRDefault="000162AD" w:rsidP="000162AD">
      <w:r>
        <w:t>211.1998</w:t>
      </w:r>
      <w:r>
        <w:tab/>
        <w:t>3.038e0</w:t>
      </w:r>
    </w:p>
    <w:p w:rsidR="000162AD" w:rsidRDefault="000162AD" w:rsidP="000162AD">
      <w:r>
        <w:t>211.2111</w:t>
      </w:r>
      <w:r>
        <w:tab/>
        <w:t>2.025e0</w:t>
      </w:r>
    </w:p>
    <w:p w:rsidR="000162AD" w:rsidRDefault="000162AD" w:rsidP="000162AD">
      <w:r>
        <w:t>211.2131</w:t>
      </w:r>
      <w:r>
        <w:tab/>
        <w:t>2.025e0</w:t>
      </w:r>
    </w:p>
    <w:p w:rsidR="000162AD" w:rsidRDefault="000162AD" w:rsidP="000162AD">
      <w:r>
        <w:t>211.2149</w:t>
      </w:r>
      <w:r>
        <w:tab/>
        <w:t>1.013e0</w:t>
      </w:r>
    </w:p>
    <w:p w:rsidR="000162AD" w:rsidRDefault="000162AD" w:rsidP="000162AD">
      <w:r>
        <w:t>211.2186</w:t>
      </w:r>
      <w:r>
        <w:tab/>
        <w:t>2.025e0</w:t>
      </w:r>
    </w:p>
    <w:p w:rsidR="000162AD" w:rsidRDefault="000162AD" w:rsidP="000162AD">
      <w:r>
        <w:t>211.2265</w:t>
      </w:r>
      <w:r>
        <w:tab/>
        <w:t>2.025e0</w:t>
      </w:r>
    </w:p>
    <w:p w:rsidR="000162AD" w:rsidRDefault="000162AD" w:rsidP="000162AD">
      <w:r>
        <w:t>211.2339</w:t>
      </w:r>
      <w:r>
        <w:tab/>
        <w:t>1.013e0</w:t>
      </w:r>
    </w:p>
    <w:p w:rsidR="000162AD" w:rsidRDefault="000162AD" w:rsidP="000162AD">
      <w:r>
        <w:t>211.2454</w:t>
      </w:r>
      <w:r>
        <w:tab/>
        <w:t>1.013e0</w:t>
      </w:r>
    </w:p>
    <w:p w:rsidR="000162AD" w:rsidRDefault="000162AD" w:rsidP="000162AD">
      <w:r>
        <w:t>211.2489</w:t>
      </w:r>
      <w:r>
        <w:tab/>
        <w:t>1.013e0</w:t>
      </w:r>
    </w:p>
    <w:p w:rsidR="000162AD" w:rsidRDefault="000162AD" w:rsidP="000162AD">
      <w:r>
        <w:t>211.2563</w:t>
      </w:r>
      <w:r>
        <w:tab/>
        <w:t>1.013e0</w:t>
      </w:r>
    </w:p>
    <w:p w:rsidR="000162AD" w:rsidRDefault="000162AD" w:rsidP="000162AD">
      <w:r>
        <w:t>211.2607</w:t>
      </w:r>
      <w:r>
        <w:tab/>
        <w:t>2.025e0</w:t>
      </w:r>
    </w:p>
    <w:p w:rsidR="000162AD" w:rsidRDefault="000162AD" w:rsidP="000162AD">
      <w:r>
        <w:t>211.2645</w:t>
      </w:r>
      <w:r>
        <w:tab/>
        <w:t>1.013e0</w:t>
      </w:r>
    </w:p>
    <w:p w:rsidR="000162AD" w:rsidRDefault="000162AD" w:rsidP="000162AD">
      <w:r>
        <w:t>211.2683</w:t>
      </w:r>
      <w:r>
        <w:tab/>
        <w:t>2.025e0</w:t>
      </w:r>
    </w:p>
    <w:p w:rsidR="000162AD" w:rsidRDefault="000162AD" w:rsidP="000162AD">
      <w:r>
        <w:t>211.3000</w:t>
      </w:r>
      <w:r>
        <w:tab/>
        <w:t>2.025e0</w:t>
      </w:r>
    </w:p>
    <w:p w:rsidR="000162AD" w:rsidRDefault="000162AD" w:rsidP="000162AD">
      <w:r>
        <w:t>211.3186</w:t>
      </w:r>
      <w:r>
        <w:tab/>
        <w:t>1.013e0</w:t>
      </w:r>
    </w:p>
    <w:p w:rsidR="000162AD" w:rsidRDefault="000162AD" w:rsidP="000162AD">
      <w:r>
        <w:lastRenderedPageBreak/>
        <w:t>211.3227</w:t>
      </w:r>
      <w:r>
        <w:tab/>
        <w:t>1.013e0</w:t>
      </w:r>
    </w:p>
    <w:p w:rsidR="000162AD" w:rsidRDefault="000162AD" w:rsidP="000162AD">
      <w:r>
        <w:t>211.3305</w:t>
      </w:r>
      <w:r>
        <w:tab/>
        <w:t>2.025e0</w:t>
      </w:r>
    </w:p>
    <w:p w:rsidR="000162AD" w:rsidRDefault="000162AD" w:rsidP="000162AD">
      <w:r>
        <w:t>211.3342</w:t>
      </w:r>
      <w:r>
        <w:tab/>
        <w:t>1.013e0</w:t>
      </w:r>
    </w:p>
    <w:p w:rsidR="000162AD" w:rsidRDefault="000162AD" w:rsidP="000162AD">
      <w:r>
        <w:t>211.3357</w:t>
      </w:r>
      <w:r>
        <w:tab/>
        <w:t>2.025e0</w:t>
      </w:r>
    </w:p>
    <w:p w:rsidR="000162AD" w:rsidRDefault="000162AD" w:rsidP="000162AD">
      <w:r>
        <w:t>211.3381</w:t>
      </w:r>
      <w:r>
        <w:tab/>
        <w:t>1.013e0</w:t>
      </w:r>
    </w:p>
    <w:p w:rsidR="000162AD" w:rsidRDefault="000162AD" w:rsidP="000162AD">
      <w:r>
        <w:t>211.3417</w:t>
      </w:r>
      <w:r>
        <w:tab/>
        <w:t>2.025e0</w:t>
      </w:r>
    </w:p>
    <w:p w:rsidR="000162AD" w:rsidRDefault="000162AD" w:rsidP="000162AD">
      <w:r>
        <w:t>211.3570</w:t>
      </w:r>
      <w:r>
        <w:tab/>
        <w:t>1.013e0</w:t>
      </w:r>
    </w:p>
    <w:p w:rsidR="000162AD" w:rsidRDefault="000162AD" w:rsidP="000162AD">
      <w:r>
        <w:t>211.3612</w:t>
      </w:r>
      <w:r>
        <w:tab/>
        <w:t>2.025e0</w:t>
      </w:r>
    </w:p>
    <w:p w:rsidR="000162AD" w:rsidRDefault="000162AD" w:rsidP="000162AD">
      <w:r>
        <w:t>211.3636</w:t>
      </w:r>
      <w:r>
        <w:tab/>
        <w:t>2.025e0</w:t>
      </w:r>
    </w:p>
    <w:p w:rsidR="000162AD" w:rsidRDefault="000162AD" w:rsidP="000162AD">
      <w:r>
        <w:t>211.3963</w:t>
      </w:r>
      <w:r>
        <w:tab/>
        <w:t>1.013e0</w:t>
      </w:r>
    </w:p>
    <w:p w:rsidR="000162AD" w:rsidRDefault="000162AD" w:rsidP="000162AD">
      <w:r>
        <w:t>211.4005</w:t>
      </w:r>
      <w:r>
        <w:tab/>
        <w:t>1.013e0</w:t>
      </w:r>
    </w:p>
    <w:p w:rsidR="000162AD" w:rsidRDefault="000162AD" w:rsidP="000162AD">
      <w:r>
        <w:t>211.4233</w:t>
      </w:r>
      <w:r>
        <w:tab/>
        <w:t>1.013e0</w:t>
      </w:r>
    </w:p>
    <w:p w:rsidR="000162AD" w:rsidRDefault="000162AD" w:rsidP="000162AD">
      <w:r>
        <w:t>211.4271</w:t>
      </w:r>
      <w:r>
        <w:tab/>
        <w:t>1.013e0</w:t>
      </w:r>
    </w:p>
    <w:p w:rsidR="000162AD" w:rsidRDefault="000162AD" w:rsidP="000162AD">
      <w:r>
        <w:t>211.4345</w:t>
      </w:r>
      <w:r>
        <w:tab/>
        <w:t>2.025e0</w:t>
      </w:r>
    </w:p>
    <w:p w:rsidR="000162AD" w:rsidRDefault="000162AD" w:rsidP="000162AD">
      <w:r>
        <w:t>211.4384</w:t>
      </w:r>
      <w:r>
        <w:tab/>
        <w:t>1.013e0</w:t>
      </w:r>
    </w:p>
    <w:p w:rsidR="000162AD" w:rsidRDefault="000162AD" w:rsidP="000162AD">
      <w:r>
        <w:t>211.4417</w:t>
      </w:r>
      <w:r>
        <w:tab/>
        <w:t>1.013e0</w:t>
      </w:r>
    </w:p>
    <w:p w:rsidR="000162AD" w:rsidRDefault="000162AD" w:rsidP="000162AD">
      <w:r>
        <w:t>211.4498</w:t>
      </w:r>
      <w:r>
        <w:tab/>
        <w:t>1.013e0</w:t>
      </w:r>
    </w:p>
    <w:p w:rsidR="000162AD" w:rsidRDefault="000162AD" w:rsidP="000162AD">
      <w:r>
        <w:t>211.4579</w:t>
      </w:r>
      <w:r>
        <w:tab/>
        <w:t>1.013e0</w:t>
      </w:r>
    </w:p>
    <w:p w:rsidR="000162AD" w:rsidRDefault="000162AD" w:rsidP="000162AD">
      <w:r>
        <w:t>211.4659</w:t>
      </w:r>
      <w:r>
        <w:tab/>
        <w:t>2.025e0</w:t>
      </w:r>
    </w:p>
    <w:p w:rsidR="000162AD" w:rsidRDefault="000162AD" w:rsidP="000162AD">
      <w:r>
        <w:lastRenderedPageBreak/>
        <w:t>211.4779</w:t>
      </w:r>
      <w:r>
        <w:tab/>
        <w:t>1.013e0</w:t>
      </w:r>
    </w:p>
    <w:p w:rsidR="000162AD" w:rsidRDefault="000162AD" w:rsidP="000162AD">
      <w:r>
        <w:t>211.4815</w:t>
      </w:r>
      <w:r>
        <w:tab/>
        <w:t>1.013e0</w:t>
      </w:r>
    </w:p>
    <w:p w:rsidR="000162AD" w:rsidRDefault="000162AD" w:rsidP="000162AD">
      <w:r>
        <w:t>211.4897</w:t>
      </w:r>
      <w:r>
        <w:tab/>
        <w:t>2.025e0</w:t>
      </w:r>
    </w:p>
    <w:p w:rsidR="000162AD" w:rsidRDefault="000162AD" w:rsidP="000162AD">
      <w:r>
        <w:t>211.5065</w:t>
      </w:r>
      <w:r>
        <w:tab/>
        <w:t>2.025e0</w:t>
      </w:r>
    </w:p>
    <w:p w:rsidR="000162AD" w:rsidRDefault="000162AD" w:rsidP="000162AD">
      <w:r>
        <w:t>211.5160</w:t>
      </w:r>
      <w:r>
        <w:tab/>
        <w:t>1.013e0</w:t>
      </w:r>
    </w:p>
    <w:p w:rsidR="000162AD" w:rsidRDefault="000162AD" w:rsidP="000162AD">
      <w:r>
        <w:t>211.5232</w:t>
      </w:r>
      <w:r>
        <w:tab/>
        <w:t>1.013e0</w:t>
      </w:r>
    </w:p>
    <w:p w:rsidR="000162AD" w:rsidRDefault="000162AD" w:rsidP="000162AD">
      <w:r>
        <w:t>211.5273</w:t>
      </w:r>
      <w:r>
        <w:tab/>
        <w:t>5.063e0</w:t>
      </w:r>
    </w:p>
    <w:p w:rsidR="000162AD" w:rsidRDefault="000162AD" w:rsidP="000162AD">
      <w:r>
        <w:t>211.5349</w:t>
      </w:r>
      <w:r>
        <w:tab/>
        <w:t>1.013e0</w:t>
      </w:r>
    </w:p>
    <w:p w:rsidR="000162AD" w:rsidRDefault="000162AD" w:rsidP="000162AD">
      <w:r>
        <w:t>211.5621</w:t>
      </w:r>
      <w:r>
        <w:tab/>
        <w:t>1.013e0</w:t>
      </w:r>
    </w:p>
    <w:p w:rsidR="000162AD" w:rsidRDefault="000162AD" w:rsidP="000162AD">
      <w:r>
        <w:t>211.5706</w:t>
      </w:r>
      <w:r>
        <w:tab/>
        <w:t>2.025e0</w:t>
      </w:r>
    </w:p>
    <w:p w:rsidR="000162AD" w:rsidRDefault="000162AD" w:rsidP="000162AD">
      <w:r>
        <w:t>211.5824</w:t>
      </w:r>
      <w:r>
        <w:tab/>
        <w:t>1.013e0</w:t>
      </w:r>
    </w:p>
    <w:p w:rsidR="000162AD" w:rsidRDefault="000162AD" w:rsidP="000162AD">
      <w:r>
        <w:t>211.5899</w:t>
      </w:r>
      <w:r>
        <w:tab/>
        <w:t>5.063e0</w:t>
      </w:r>
    </w:p>
    <w:p w:rsidR="000162AD" w:rsidRDefault="000162AD" w:rsidP="000162AD">
      <w:r>
        <w:t>211.5936</w:t>
      </w:r>
      <w:r>
        <w:tab/>
        <w:t>2.025e0</w:t>
      </w:r>
    </w:p>
    <w:p w:rsidR="000162AD" w:rsidRDefault="000162AD" w:rsidP="000162AD">
      <w:r>
        <w:t>211.6050</w:t>
      </w:r>
      <w:r>
        <w:tab/>
        <w:t>1.013e0</w:t>
      </w:r>
    </w:p>
    <w:p w:rsidR="000162AD" w:rsidRDefault="000162AD" w:rsidP="000162AD">
      <w:r>
        <w:t>211.6089</w:t>
      </w:r>
      <w:r>
        <w:tab/>
        <w:t>1.013e0</w:t>
      </w:r>
    </w:p>
    <w:p w:rsidR="000162AD" w:rsidRDefault="000162AD" w:rsidP="000162AD">
      <w:r>
        <w:t>211.6203</w:t>
      </w:r>
      <w:r>
        <w:tab/>
        <w:t>1.013e0</w:t>
      </w:r>
    </w:p>
    <w:p w:rsidR="000162AD" w:rsidRDefault="000162AD" w:rsidP="000162AD">
      <w:r>
        <w:t>211.6217</w:t>
      </w:r>
      <w:r>
        <w:tab/>
        <w:t>2.025e0</w:t>
      </w:r>
    </w:p>
    <w:p w:rsidR="000162AD" w:rsidRDefault="000162AD" w:rsidP="000162AD">
      <w:r>
        <w:t>211.6280</w:t>
      </w:r>
      <w:r>
        <w:tab/>
        <w:t>1.013e0</w:t>
      </w:r>
    </w:p>
    <w:p w:rsidR="000162AD" w:rsidRDefault="000162AD" w:rsidP="000162AD">
      <w:r>
        <w:t>211.6391</w:t>
      </w:r>
      <w:r>
        <w:tab/>
        <w:t>1.013e0</w:t>
      </w:r>
    </w:p>
    <w:p w:rsidR="000162AD" w:rsidRDefault="000162AD" w:rsidP="000162AD">
      <w:r>
        <w:lastRenderedPageBreak/>
        <w:t>211.6467</w:t>
      </w:r>
      <w:r>
        <w:tab/>
        <w:t>1.013e0</w:t>
      </w:r>
    </w:p>
    <w:p w:rsidR="000162AD" w:rsidRDefault="000162AD" w:rsidP="000162AD">
      <w:r>
        <w:t>211.6510</w:t>
      </w:r>
      <w:r>
        <w:tab/>
        <w:t>2.025e0</w:t>
      </w:r>
    </w:p>
    <w:p w:rsidR="000162AD" w:rsidRDefault="000162AD" w:rsidP="000162AD">
      <w:r>
        <w:t>211.6552</w:t>
      </w:r>
      <w:r>
        <w:tab/>
        <w:t>1.013e0</w:t>
      </w:r>
    </w:p>
    <w:p w:rsidR="000162AD" w:rsidRDefault="000162AD" w:rsidP="000162AD">
      <w:r>
        <w:t>211.6593</w:t>
      </w:r>
      <w:r>
        <w:tab/>
        <w:t>1.013e0</w:t>
      </w:r>
    </w:p>
    <w:p w:rsidR="000162AD" w:rsidRDefault="000162AD" w:rsidP="000162AD">
      <w:r>
        <w:t>211.6673</w:t>
      </w:r>
      <w:r>
        <w:tab/>
        <w:t>1.013e0</w:t>
      </w:r>
    </w:p>
    <w:p w:rsidR="000162AD" w:rsidRDefault="000162AD" w:rsidP="000162AD">
      <w:r>
        <w:t>211.6713</w:t>
      </w:r>
      <w:r>
        <w:tab/>
        <w:t>1.013e0</w:t>
      </w:r>
    </w:p>
    <w:p w:rsidR="000162AD" w:rsidRDefault="000162AD" w:rsidP="000162AD">
      <w:r>
        <w:t>211.6731</w:t>
      </w:r>
      <w:r>
        <w:tab/>
        <w:t>2.025e0</w:t>
      </w:r>
    </w:p>
    <w:p w:rsidR="000162AD" w:rsidRDefault="000162AD" w:rsidP="000162AD">
      <w:r>
        <w:t>211.6747</w:t>
      </w:r>
      <w:r>
        <w:tab/>
        <w:t>6.017e0</w:t>
      </w:r>
    </w:p>
    <w:p w:rsidR="000162AD" w:rsidRDefault="000162AD" w:rsidP="000162AD">
      <w:r>
        <w:t>211.6903</w:t>
      </w:r>
      <w:r>
        <w:tab/>
        <w:t>1.013e0</w:t>
      </w:r>
    </w:p>
    <w:p w:rsidR="000162AD" w:rsidRDefault="000162AD" w:rsidP="000162AD">
      <w:r>
        <w:t>211.6979</w:t>
      </w:r>
      <w:r>
        <w:tab/>
        <w:t>1.013e0</w:t>
      </w:r>
    </w:p>
    <w:p w:rsidR="000162AD" w:rsidRDefault="000162AD" w:rsidP="000162AD">
      <w:r>
        <w:t>211.7008</w:t>
      </w:r>
      <w:r>
        <w:tab/>
        <w:t>3.038e0</w:t>
      </w:r>
    </w:p>
    <w:p w:rsidR="000162AD" w:rsidRDefault="000162AD" w:rsidP="000162AD">
      <w:r>
        <w:t>211.7095</w:t>
      </w:r>
      <w:r>
        <w:tab/>
        <w:t>1.013e0</w:t>
      </w:r>
    </w:p>
    <w:p w:rsidR="000162AD" w:rsidRDefault="000162AD" w:rsidP="000162AD">
      <w:r>
        <w:t>211.7130</w:t>
      </w:r>
      <w:r>
        <w:tab/>
        <w:t>1.013e0</w:t>
      </w:r>
    </w:p>
    <w:p w:rsidR="000162AD" w:rsidRDefault="000162AD" w:rsidP="000162AD">
      <w:r>
        <w:t>211.7149</w:t>
      </w:r>
      <w:r>
        <w:tab/>
        <w:t>2.025e0</w:t>
      </w:r>
    </w:p>
    <w:p w:rsidR="000162AD" w:rsidRDefault="000162AD" w:rsidP="000162AD">
      <w:r>
        <w:t>211.7343</w:t>
      </w:r>
      <w:r>
        <w:tab/>
        <w:t>2.025e0</w:t>
      </w:r>
    </w:p>
    <w:p w:rsidR="000162AD" w:rsidRDefault="000162AD" w:rsidP="000162AD">
      <w:r>
        <w:t>211.7401</w:t>
      </w:r>
      <w:r>
        <w:tab/>
        <w:t>1.013e0</w:t>
      </w:r>
    </w:p>
    <w:p w:rsidR="000162AD" w:rsidRDefault="000162AD" w:rsidP="000162AD">
      <w:r>
        <w:t>211.7440</w:t>
      </w:r>
      <w:r>
        <w:tab/>
        <w:t>1.013e0</w:t>
      </w:r>
    </w:p>
    <w:p w:rsidR="000162AD" w:rsidRDefault="000162AD" w:rsidP="000162AD">
      <w:r>
        <w:t>211.7521</w:t>
      </w:r>
      <w:r>
        <w:tab/>
        <w:t>1.013e0</w:t>
      </w:r>
    </w:p>
    <w:p w:rsidR="000162AD" w:rsidRDefault="000162AD" w:rsidP="000162AD">
      <w:r>
        <w:t>211.7556</w:t>
      </w:r>
      <w:r>
        <w:tab/>
        <w:t>1.013e0</w:t>
      </w:r>
    </w:p>
    <w:p w:rsidR="000162AD" w:rsidRDefault="000162AD" w:rsidP="000162AD">
      <w:r>
        <w:lastRenderedPageBreak/>
        <w:t>211.7600</w:t>
      </w:r>
      <w:r>
        <w:tab/>
        <w:t>1.013e0</w:t>
      </w:r>
    </w:p>
    <w:p w:rsidR="000162AD" w:rsidRDefault="000162AD" w:rsidP="000162AD">
      <w:r>
        <w:t>211.7683</w:t>
      </w:r>
      <w:r>
        <w:tab/>
        <w:t>1.013e0</w:t>
      </w:r>
    </w:p>
    <w:p w:rsidR="000162AD" w:rsidRDefault="000162AD" w:rsidP="000162AD">
      <w:r>
        <w:t>211.7832</w:t>
      </w:r>
      <w:r>
        <w:tab/>
        <w:t>2.025e0</w:t>
      </w:r>
    </w:p>
    <w:p w:rsidR="000162AD" w:rsidRDefault="000162AD" w:rsidP="000162AD">
      <w:r>
        <w:t>211.7869</w:t>
      </w:r>
      <w:r>
        <w:tab/>
        <w:t>1.013e0</w:t>
      </w:r>
    </w:p>
    <w:p w:rsidR="000162AD" w:rsidRDefault="000162AD" w:rsidP="000162AD">
      <w:r>
        <w:t>211.7966</w:t>
      </w:r>
      <w:r>
        <w:tab/>
        <w:t>2.025e0</w:t>
      </w:r>
    </w:p>
    <w:p w:rsidR="000162AD" w:rsidRDefault="000162AD" w:rsidP="000162AD">
      <w:r>
        <w:t>211.7982</w:t>
      </w:r>
      <w:r>
        <w:tab/>
        <w:t>1.013e0</w:t>
      </w:r>
    </w:p>
    <w:p w:rsidR="000162AD" w:rsidRDefault="000162AD" w:rsidP="000162AD">
      <w:r>
        <w:t>211.8023</w:t>
      </w:r>
      <w:r>
        <w:tab/>
        <w:t>1.013e0</w:t>
      </w:r>
    </w:p>
    <w:p w:rsidR="000162AD" w:rsidRDefault="000162AD" w:rsidP="000162AD">
      <w:r>
        <w:t>211.8062</w:t>
      </w:r>
      <w:r>
        <w:tab/>
        <w:t>1.013e0</w:t>
      </w:r>
    </w:p>
    <w:p w:rsidR="000162AD" w:rsidRDefault="000162AD" w:rsidP="000162AD">
      <w:r>
        <w:t>211.8093</w:t>
      </w:r>
      <w:r>
        <w:tab/>
        <w:t>2.025e0</w:t>
      </w:r>
    </w:p>
    <w:p w:rsidR="000162AD" w:rsidRDefault="000162AD" w:rsidP="000162AD">
      <w:r>
        <w:t>211.8135</w:t>
      </w:r>
      <w:r>
        <w:tab/>
        <w:t>1.013e0</w:t>
      </w:r>
    </w:p>
    <w:p w:rsidR="000162AD" w:rsidRDefault="000162AD" w:rsidP="000162AD">
      <w:r>
        <w:t>211.8173</w:t>
      </w:r>
      <w:r>
        <w:tab/>
        <w:t>2.025e0</w:t>
      </w:r>
    </w:p>
    <w:p w:rsidR="000162AD" w:rsidRDefault="000162AD" w:rsidP="000162AD">
      <w:r>
        <w:t>211.8210</w:t>
      </w:r>
      <w:r>
        <w:tab/>
        <w:t>2.025e0</w:t>
      </w:r>
    </w:p>
    <w:p w:rsidR="000162AD" w:rsidRDefault="000162AD" w:rsidP="000162AD">
      <w:r>
        <w:t>211.8288</w:t>
      </w:r>
      <w:r>
        <w:tab/>
        <w:t>1.013e0</w:t>
      </w:r>
    </w:p>
    <w:p w:rsidR="000162AD" w:rsidRDefault="000162AD" w:rsidP="000162AD">
      <w:r>
        <w:t>211.8368</w:t>
      </w:r>
      <w:r>
        <w:tab/>
        <w:t>1.013e0</w:t>
      </w:r>
    </w:p>
    <w:p w:rsidR="000162AD" w:rsidRDefault="000162AD" w:rsidP="000162AD">
      <w:r>
        <w:t>211.8450</w:t>
      </w:r>
      <w:r>
        <w:tab/>
        <w:t>1.013e0</w:t>
      </w:r>
    </w:p>
    <w:p w:rsidR="000162AD" w:rsidRDefault="000162AD" w:rsidP="000162AD">
      <w:r>
        <w:t>211.8610</w:t>
      </w:r>
      <w:r>
        <w:tab/>
        <w:t>2.025e0</w:t>
      </w:r>
    </w:p>
    <w:p w:rsidR="000162AD" w:rsidRDefault="000162AD" w:rsidP="000162AD">
      <w:r>
        <w:t>211.8648</w:t>
      </w:r>
      <w:r>
        <w:tab/>
        <w:t>1.013e0</w:t>
      </w:r>
    </w:p>
    <w:p w:rsidR="000162AD" w:rsidRDefault="000162AD" w:rsidP="000162AD">
      <w:r>
        <w:t>211.8873</w:t>
      </w:r>
      <w:r>
        <w:tab/>
        <w:t>2.025e0</w:t>
      </w:r>
    </w:p>
    <w:p w:rsidR="000162AD" w:rsidRDefault="000162AD" w:rsidP="000162AD">
      <w:r>
        <w:t>211.8986</w:t>
      </w:r>
      <w:r>
        <w:tab/>
        <w:t>2.025e0</w:t>
      </w:r>
    </w:p>
    <w:p w:rsidR="000162AD" w:rsidRDefault="000162AD" w:rsidP="000162AD">
      <w:r>
        <w:lastRenderedPageBreak/>
        <w:t>211.9064</w:t>
      </w:r>
      <w:r>
        <w:tab/>
        <w:t>3.038e0</w:t>
      </w:r>
    </w:p>
    <w:p w:rsidR="000162AD" w:rsidRDefault="000162AD" w:rsidP="000162AD">
      <w:r>
        <w:t>211.9082</w:t>
      </w:r>
      <w:r>
        <w:tab/>
        <w:t>2.025e0</w:t>
      </w:r>
    </w:p>
    <w:p w:rsidR="000162AD" w:rsidRDefault="000162AD" w:rsidP="000162AD">
      <w:r>
        <w:t>211.9138</w:t>
      </w:r>
      <w:r>
        <w:tab/>
        <w:t>1.013e0</w:t>
      </w:r>
    </w:p>
    <w:p w:rsidR="000162AD" w:rsidRDefault="000162AD" w:rsidP="000162AD">
      <w:r>
        <w:t>211.9215</w:t>
      </w:r>
      <w:r>
        <w:tab/>
        <w:t>1.013e0</w:t>
      </w:r>
    </w:p>
    <w:p w:rsidR="000162AD" w:rsidRDefault="000162AD" w:rsidP="000162AD">
      <w:r>
        <w:t>211.9291</w:t>
      </w:r>
      <w:r>
        <w:tab/>
        <w:t>2.025e0</w:t>
      </w:r>
    </w:p>
    <w:p w:rsidR="000162AD" w:rsidRDefault="000162AD" w:rsidP="000162AD">
      <w:r>
        <w:t>211.9417</w:t>
      </w:r>
      <w:r>
        <w:tab/>
        <w:t>2.025e0</w:t>
      </w:r>
    </w:p>
    <w:p w:rsidR="000162AD" w:rsidRDefault="000162AD" w:rsidP="000162AD">
      <w:r>
        <w:t>211.9576</w:t>
      </w:r>
      <w:r>
        <w:tab/>
        <w:t>3.038e0</w:t>
      </w:r>
    </w:p>
    <w:p w:rsidR="000162AD" w:rsidRDefault="000162AD" w:rsidP="000162AD">
      <w:r>
        <w:t>211.9690</w:t>
      </w:r>
      <w:r>
        <w:tab/>
        <w:t>1.013e0</w:t>
      </w:r>
    </w:p>
    <w:p w:rsidR="000162AD" w:rsidRDefault="000162AD" w:rsidP="000162AD">
      <w:r>
        <w:t>211.9800</w:t>
      </w:r>
      <w:r>
        <w:tab/>
        <w:t>3.038e0</w:t>
      </w:r>
    </w:p>
    <w:p w:rsidR="000162AD" w:rsidRDefault="000162AD" w:rsidP="000162AD">
      <w:r>
        <w:t>211.9824</w:t>
      </w:r>
      <w:r>
        <w:tab/>
        <w:t>2.025e0</w:t>
      </w:r>
    </w:p>
    <w:p w:rsidR="000162AD" w:rsidRDefault="000162AD" w:rsidP="000162AD">
      <w:r>
        <w:t>211.9878</w:t>
      </w:r>
      <w:r>
        <w:tab/>
        <w:t>3.038e0</w:t>
      </w:r>
    </w:p>
    <w:p w:rsidR="000162AD" w:rsidRDefault="000162AD" w:rsidP="000162AD">
      <w:r>
        <w:t>211.9910</w:t>
      </w:r>
      <w:r>
        <w:tab/>
        <w:t>4.051e0</w:t>
      </w:r>
    </w:p>
    <w:p w:rsidR="000162AD" w:rsidRDefault="000162AD" w:rsidP="000162AD">
      <w:r>
        <w:t>211.9934</w:t>
      </w:r>
      <w:r>
        <w:tab/>
        <w:t>6.076e0</w:t>
      </w:r>
    </w:p>
    <w:p w:rsidR="000162AD" w:rsidRDefault="000162AD" w:rsidP="000162AD">
      <w:r>
        <w:t>212.0029</w:t>
      </w:r>
      <w:r>
        <w:tab/>
        <w:t>2.025e0</w:t>
      </w:r>
    </w:p>
    <w:p w:rsidR="000162AD" w:rsidRDefault="000162AD" w:rsidP="000162AD">
      <w:r>
        <w:t>212.0066</w:t>
      </w:r>
      <w:r>
        <w:tab/>
        <w:t>5.063e0</w:t>
      </w:r>
    </w:p>
    <w:p w:rsidR="000162AD" w:rsidRDefault="000162AD" w:rsidP="000162AD">
      <w:r>
        <w:t>212.0094</w:t>
      </w:r>
      <w:r>
        <w:tab/>
        <w:t>8.101e0</w:t>
      </w:r>
    </w:p>
    <w:p w:rsidR="000162AD" w:rsidRDefault="000162AD" w:rsidP="000162AD">
      <w:r>
        <w:t>212.0108</w:t>
      </w:r>
      <w:r>
        <w:tab/>
        <w:t>6.076e0</w:t>
      </w:r>
    </w:p>
    <w:p w:rsidR="000162AD" w:rsidRDefault="000162AD" w:rsidP="000162AD">
      <w:r>
        <w:t>212.0158</w:t>
      </w:r>
      <w:r>
        <w:tab/>
        <w:t>3.038e0</w:t>
      </w:r>
    </w:p>
    <w:p w:rsidR="000162AD" w:rsidRDefault="000162AD" w:rsidP="000162AD">
      <w:r>
        <w:t>212.0184</w:t>
      </w:r>
      <w:r>
        <w:tab/>
        <w:t>4.050e0</w:t>
      </w:r>
    </w:p>
    <w:p w:rsidR="000162AD" w:rsidRDefault="000162AD" w:rsidP="000162AD">
      <w:r>
        <w:lastRenderedPageBreak/>
        <w:t>212.0209</w:t>
      </w:r>
      <w:r>
        <w:tab/>
        <w:t>2.025e0</w:t>
      </w:r>
    </w:p>
    <w:p w:rsidR="000162AD" w:rsidRDefault="000162AD" w:rsidP="000162AD">
      <w:r>
        <w:t>212.0229</w:t>
      </w:r>
      <w:r>
        <w:tab/>
        <w:t>2.025e0</w:t>
      </w:r>
    </w:p>
    <w:p w:rsidR="000162AD" w:rsidRDefault="000162AD" w:rsidP="000162AD">
      <w:r>
        <w:t>212.0264</w:t>
      </w:r>
      <w:r>
        <w:tab/>
        <w:t>6.076e0</w:t>
      </w:r>
    </w:p>
    <w:p w:rsidR="000162AD" w:rsidRDefault="000162AD" w:rsidP="000162AD">
      <w:r>
        <w:t>212.0284</w:t>
      </w:r>
      <w:r>
        <w:tab/>
        <w:t>7.089e0</w:t>
      </w:r>
    </w:p>
    <w:p w:rsidR="000162AD" w:rsidRDefault="000162AD" w:rsidP="000162AD">
      <w:r>
        <w:t>212.0321</w:t>
      </w:r>
      <w:r>
        <w:tab/>
        <w:t>1.162e1</w:t>
      </w:r>
    </w:p>
    <w:p w:rsidR="000162AD" w:rsidRDefault="000162AD" w:rsidP="000162AD">
      <w:r>
        <w:t>212.0383</w:t>
      </w:r>
      <w:r>
        <w:tab/>
        <w:t>3.038e0</w:t>
      </w:r>
    </w:p>
    <w:p w:rsidR="000162AD" w:rsidRDefault="000162AD" w:rsidP="000162AD">
      <w:r>
        <w:t>212.0472</w:t>
      </w:r>
      <w:r>
        <w:tab/>
        <w:t>4.051e0</w:t>
      </w:r>
    </w:p>
    <w:p w:rsidR="000162AD" w:rsidRDefault="000162AD" w:rsidP="000162AD">
      <w:r>
        <w:t>212.0523</w:t>
      </w:r>
      <w:r>
        <w:tab/>
        <w:t>5.063e0</w:t>
      </w:r>
    </w:p>
    <w:p w:rsidR="000162AD" w:rsidRDefault="000162AD" w:rsidP="000162AD">
      <w:r>
        <w:t>212.0547</w:t>
      </w:r>
      <w:r>
        <w:tab/>
        <w:t>7.089e0</w:t>
      </w:r>
    </w:p>
    <w:p w:rsidR="000162AD" w:rsidRDefault="000162AD" w:rsidP="000162AD">
      <w:r>
        <w:t>212.0582</w:t>
      </w:r>
      <w:r>
        <w:tab/>
        <w:t>5.063e0</w:t>
      </w:r>
    </w:p>
    <w:p w:rsidR="000162AD" w:rsidRDefault="000162AD" w:rsidP="000162AD">
      <w:r>
        <w:t>212.0600</w:t>
      </w:r>
      <w:r>
        <w:tab/>
        <w:t>2.025e0</w:t>
      </w:r>
    </w:p>
    <w:p w:rsidR="000162AD" w:rsidRDefault="000162AD" w:rsidP="000162AD">
      <w:r>
        <w:t>212.0656</w:t>
      </w:r>
      <w:r>
        <w:tab/>
        <w:t>2.025e0</w:t>
      </w:r>
    </w:p>
    <w:p w:rsidR="000162AD" w:rsidRDefault="000162AD" w:rsidP="000162AD">
      <w:r>
        <w:t>212.0733</w:t>
      </w:r>
      <w:r>
        <w:tab/>
        <w:t>5.063e0</w:t>
      </w:r>
    </w:p>
    <w:p w:rsidR="000162AD" w:rsidRDefault="000162AD" w:rsidP="000162AD">
      <w:r>
        <w:t>212.0810</w:t>
      </w:r>
      <w:r>
        <w:tab/>
        <w:t>1.013e0</w:t>
      </w:r>
    </w:p>
    <w:p w:rsidR="000162AD" w:rsidRDefault="000162AD" w:rsidP="000162AD">
      <w:r>
        <w:t>212.0843</w:t>
      </w:r>
      <w:r>
        <w:tab/>
        <w:t>6.076e0</w:t>
      </w:r>
    </w:p>
    <w:p w:rsidR="000162AD" w:rsidRDefault="000162AD" w:rsidP="000162AD">
      <w:r>
        <w:t>212.0923</w:t>
      </w:r>
      <w:r>
        <w:tab/>
        <w:t>4.051e0</w:t>
      </w:r>
    </w:p>
    <w:p w:rsidR="000162AD" w:rsidRDefault="000162AD" w:rsidP="000162AD">
      <w:r>
        <w:t>212.0959</w:t>
      </w:r>
      <w:r>
        <w:tab/>
        <w:t>4.051e0</w:t>
      </w:r>
    </w:p>
    <w:p w:rsidR="000162AD" w:rsidRDefault="000162AD" w:rsidP="000162AD">
      <w:r>
        <w:t>212.0999</w:t>
      </w:r>
      <w:r>
        <w:tab/>
        <w:t>2.025e0</w:t>
      </w:r>
    </w:p>
    <w:p w:rsidR="000162AD" w:rsidRDefault="000162AD" w:rsidP="000162AD">
      <w:r>
        <w:t>212.1031</w:t>
      </w:r>
      <w:r>
        <w:tab/>
        <w:t>5.063e0</w:t>
      </w:r>
    </w:p>
    <w:p w:rsidR="000162AD" w:rsidRDefault="000162AD" w:rsidP="000162AD">
      <w:r>
        <w:lastRenderedPageBreak/>
        <w:t>212.1076</w:t>
      </w:r>
      <w:r>
        <w:tab/>
        <w:t>4.051e0</w:t>
      </w:r>
    </w:p>
    <w:p w:rsidR="000162AD" w:rsidRDefault="000162AD" w:rsidP="000162AD">
      <w:r>
        <w:t>212.1090</w:t>
      </w:r>
      <w:r>
        <w:tab/>
        <w:t>2.025e0</w:t>
      </w:r>
    </w:p>
    <w:p w:rsidR="000162AD" w:rsidRDefault="000162AD" w:rsidP="000162AD">
      <w:r>
        <w:t>212.1116</w:t>
      </w:r>
      <w:r>
        <w:tab/>
        <w:t>4.051e0</w:t>
      </w:r>
    </w:p>
    <w:p w:rsidR="000162AD" w:rsidRDefault="000162AD" w:rsidP="000162AD">
      <w:r>
        <w:t>212.1126</w:t>
      </w:r>
      <w:r>
        <w:tab/>
        <w:t>5.063e0</w:t>
      </w:r>
    </w:p>
    <w:p w:rsidR="000162AD" w:rsidRDefault="000162AD" w:rsidP="000162AD">
      <w:r>
        <w:t>212.1151</w:t>
      </w:r>
      <w:r>
        <w:tab/>
        <w:t>2.025e0</w:t>
      </w:r>
    </w:p>
    <w:p w:rsidR="000162AD" w:rsidRDefault="000162AD" w:rsidP="000162AD">
      <w:r>
        <w:t>212.1174</w:t>
      </w:r>
      <w:r>
        <w:tab/>
        <w:t>3.038e0</w:t>
      </w:r>
    </w:p>
    <w:p w:rsidR="000162AD" w:rsidRDefault="000162AD" w:rsidP="000162AD">
      <w:r>
        <w:t>212.1344</w:t>
      </w:r>
      <w:r>
        <w:tab/>
        <w:t>2.025e0</w:t>
      </w:r>
    </w:p>
    <w:p w:rsidR="000162AD" w:rsidRDefault="000162AD" w:rsidP="000162AD">
      <w:r>
        <w:t>212.1373</w:t>
      </w:r>
      <w:r>
        <w:tab/>
        <w:t>2.025e0</w:t>
      </w:r>
    </w:p>
    <w:p w:rsidR="000162AD" w:rsidRDefault="000162AD" w:rsidP="000162AD">
      <w:r>
        <w:t>212.1390</w:t>
      </w:r>
      <w:r>
        <w:tab/>
        <w:t>9.415e0</w:t>
      </w:r>
    </w:p>
    <w:p w:rsidR="000162AD" w:rsidRDefault="000162AD" w:rsidP="000162AD">
      <w:r>
        <w:t>212.1412</w:t>
      </w:r>
      <w:r>
        <w:tab/>
        <w:t>2.025e0</w:t>
      </w:r>
    </w:p>
    <w:p w:rsidR="000162AD" w:rsidRDefault="000162AD" w:rsidP="000162AD">
      <w:r>
        <w:t>212.1435</w:t>
      </w:r>
      <w:r>
        <w:tab/>
        <w:t>4.051e0</w:t>
      </w:r>
    </w:p>
    <w:p w:rsidR="000162AD" w:rsidRDefault="000162AD" w:rsidP="000162AD">
      <w:r>
        <w:t>212.1465</w:t>
      </w:r>
      <w:r>
        <w:tab/>
        <w:t>5.063e0</w:t>
      </w:r>
    </w:p>
    <w:p w:rsidR="000162AD" w:rsidRDefault="000162AD" w:rsidP="000162AD">
      <w:r>
        <w:t>212.1526</w:t>
      </w:r>
      <w:r>
        <w:tab/>
        <w:t>1.114e1</w:t>
      </w:r>
    </w:p>
    <w:p w:rsidR="000162AD" w:rsidRDefault="000162AD" w:rsidP="000162AD">
      <w:r>
        <w:t>212.1543</w:t>
      </w:r>
      <w:r>
        <w:tab/>
        <w:t>6.076e0</w:t>
      </w:r>
    </w:p>
    <w:p w:rsidR="000162AD" w:rsidRDefault="000162AD" w:rsidP="000162AD">
      <w:r>
        <w:t>212.1574</w:t>
      </w:r>
      <w:r>
        <w:tab/>
        <w:t>4.051e0</w:t>
      </w:r>
    </w:p>
    <w:p w:rsidR="000162AD" w:rsidRDefault="000162AD" w:rsidP="000162AD">
      <w:r>
        <w:t>212.1597</w:t>
      </w:r>
      <w:r>
        <w:tab/>
        <w:t>1.700e1</w:t>
      </w:r>
    </w:p>
    <w:p w:rsidR="000162AD" w:rsidRDefault="000162AD" w:rsidP="000162AD">
      <w:r>
        <w:t>212.1623</w:t>
      </w:r>
      <w:r>
        <w:tab/>
        <w:t>5.063e0</w:t>
      </w:r>
    </w:p>
    <w:p w:rsidR="000162AD" w:rsidRDefault="000162AD" w:rsidP="000162AD">
      <w:r>
        <w:t>212.1646</w:t>
      </w:r>
      <w:r>
        <w:tab/>
        <w:t>1.015e1</w:t>
      </w:r>
    </w:p>
    <w:p w:rsidR="000162AD" w:rsidRDefault="000162AD" w:rsidP="000162AD">
      <w:r>
        <w:t>212.1697</w:t>
      </w:r>
      <w:r>
        <w:tab/>
        <w:t>7.801e0</w:t>
      </w:r>
    </w:p>
    <w:p w:rsidR="000162AD" w:rsidRDefault="000162AD" w:rsidP="000162AD">
      <w:r>
        <w:lastRenderedPageBreak/>
        <w:t>212.1736</w:t>
      </w:r>
      <w:r>
        <w:tab/>
        <w:t>4.051e0</w:t>
      </w:r>
    </w:p>
    <w:p w:rsidR="000162AD" w:rsidRDefault="000162AD" w:rsidP="000162AD">
      <w:r>
        <w:t>212.1775</w:t>
      </w:r>
      <w:r>
        <w:tab/>
        <w:t>1.013e0</w:t>
      </w:r>
    </w:p>
    <w:p w:rsidR="000162AD" w:rsidRDefault="000162AD" w:rsidP="000162AD">
      <w:r>
        <w:t>212.1908</w:t>
      </w:r>
      <w:r>
        <w:tab/>
        <w:t>2.025e0</w:t>
      </w:r>
    </w:p>
    <w:p w:rsidR="000162AD" w:rsidRDefault="000162AD" w:rsidP="000162AD">
      <w:r>
        <w:t>212.1964</w:t>
      </w:r>
      <w:r>
        <w:tab/>
        <w:t>4.051e0</w:t>
      </w:r>
    </w:p>
    <w:p w:rsidR="000162AD" w:rsidRDefault="000162AD" w:rsidP="000162AD">
      <w:r>
        <w:t>212.1986</w:t>
      </w:r>
      <w:r>
        <w:tab/>
        <w:t>2.025e0</w:t>
      </w:r>
    </w:p>
    <w:p w:rsidR="000162AD" w:rsidRDefault="000162AD" w:rsidP="000162AD">
      <w:r>
        <w:t>212.2001</w:t>
      </w:r>
      <w:r>
        <w:tab/>
        <w:t>1.013e0</w:t>
      </w:r>
    </w:p>
    <w:p w:rsidR="000162AD" w:rsidRDefault="000162AD" w:rsidP="000162AD">
      <w:r>
        <w:t>212.2038</w:t>
      </w:r>
      <w:r>
        <w:tab/>
        <w:t>2.025e0</w:t>
      </w:r>
    </w:p>
    <w:p w:rsidR="000162AD" w:rsidRDefault="000162AD" w:rsidP="000162AD">
      <w:r>
        <w:t>212.2107</w:t>
      </w:r>
      <w:r>
        <w:tab/>
        <w:t>2.025e0</w:t>
      </w:r>
    </w:p>
    <w:p w:rsidR="000162AD" w:rsidRDefault="000162AD" w:rsidP="000162AD">
      <w:r>
        <w:t>212.2203</w:t>
      </w:r>
      <w:r>
        <w:tab/>
        <w:t>1.013e0</w:t>
      </w:r>
    </w:p>
    <w:p w:rsidR="000162AD" w:rsidRDefault="000162AD" w:rsidP="000162AD">
      <w:r>
        <w:t>212.2242</w:t>
      </w:r>
      <w:r>
        <w:tab/>
        <w:t>5.063e0</w:t>
      </w:r>
    </w:p>
    <w:p w:rsidR="000162AD" w:rsidRDefault="000162AD" w:rsidP="000162AD">
      <w:r>
        <w:t>212.2397</w:t>
      </w:r>
      <w:r>
        <w:tab/>
        <w:t>1.013e0</w:t>
      </w:r>
    </w:p>
    <w:p w:rsidR="000162AD" w:rsidRDefault="000162AD" w:rsidP="000162AD">
      <w:r>
        <w:t>212.2439</w:t>
      </w:r>
      <w:r>
        <w:tab/>
        <w:t>1.013e0</w:t>
      </w:r>
    </w:p>
    <w:p w:rsidR="000162AD" w:rsidRDefault="000162AD" w:rsidP="000162AD">
      <w:r>
        <w:t>212.2478</w:t>
      </w:r>
      <w:r>
        <w:tab/>
        <w:t>1.013e0</w:t>
      </w:r>
    </w:p>
    <w:p w:rsidR="000162AD" w:rsidRDefault="000162AD" w:rsidP="000162AD">
      <w:r>
        <w:t>212.2514</w:t>
      </w:r>
      <w:r>
        <w:tab/>
        <w:t>1.013e0</w:t>
      </w:r>
    </w:p>
    <w:p w:rsidR="000162AD" w:rsidRDefault="000162AD" w:rsidP="000162AD">
      <w:r>
        <w:t>212.2528</w:t>
      </w:r>
      <w:r>
        <w:tab/>
        <w:t>3.038e0</w:t>
      </w:r>
    </w:p>
    <w:p w:rsidR="000162AD" w:rsidRDefault="000162AD" w:rsidP="000162AD">
      <w:r>
        <w:t>212.2590</w:t>
      </w:r>
      <w:r>
        <w:tab/>
        <w:t>2.025e0</w:t>
      </w:r>
    </w:p>
    <w:p w:rsidR="000162AD" w:rsidRDefault="000162AD" w:rsidP="000162AD">
      <w:r>
        <w:t>212.2628</w:t>
      </w:r>
      <w:r>
        <w:tab/>
        <w:t>3.038e0</w:t>
      </w:r>
    </w:p>
    <w:p w:rsidR="000162AD" w:rsidRDefault="000162AD" w:rsidP="000162AD">
      <w:r>
        <w:t>212.2781</w:t>
      </w:r>
      <w:r>
        <w:tab/>
        <w:t>1.013e0</w:t>
      </w:r>
    </w:p>
    <w:p w:rsidR="000162AD" w:rsidRDefault="000162AD" w:rsidP="000162AD">
      <w:r>
        <w:t>212.2820</w:t>
      </w:r>
      <w:r>
        <w:tab/>
        <w:t>1.013e0</w:t>
      </w:r>
    </w:p>
    <w:p w:rsidR="000162AD" w:rsidRDefault="000162AD" w:rsidP="000162AD">
      <w:r>
        <w:lastRenderedPageBreak/>
        <w:t>212.2928</w:t>
      </w:r>
      <w:r>
        <w:tab/>
        <w:t>2.025e0</w:t>
      </w:r>
    </w:p>
    <w:p w:rsidR="000162AD" w:rsidRDefault="000162AD" w:rsidP="000162AD">
      <w:r>
        <w:t>212.2973</w:t>
      </w:r>
      <w:r>
        <w:tab/>
        <w:t>3.038e0</w:t>
      </w:r>
    </w:p>
    <w:p w:rsidR="000162AD" w:rsidRDefault="000162AD" w:rsidP="000162AD">
      <w:r>
        <w:t>212.3010</w:t>
      </w:r>
      <w:r>
        <w:tab/>
        <w:t>1.013e0</w:t>
      </w:r>
    </w:p>
    <w:p w:rsidR="000162AD" w:rsidRDefault="000162AD" w:rsidP="000162AD">
      <w:r>
        <w:t>212.3051</w:t>
      </w:r>
      <w:r>
        <w:tab/>
        <w:t>1.013e0</w:t>
      </w:r>
    </w:p>
    <w:p w:rsidR="000162AD" w:rsidRDefault="000162AD" w:rsidP="000162AD">
      <w:r>
        <w:t>212.3073</w:t>
      </w:r>
      <w:r>
        <w:tab/>
        <w:t>2.025e0</w:t>
      </w:r>
    </w:p>
    <w:p w:rsidR="000162AD" w:rsidRDefault="000162AD" w:rsidP="000162AD">
      <w:r>
        <w:t>212.3090</w:t>
      </w:r>
      <w:r>
        <w:tab/>
        <w:t>4.051e0</w:t>
      </w:r>
    </w:p>
    <w:p w:rsidR="000162AD" w:rsidRDefault="000162AD" w:rsidP="000162AD">
      <w:r>
        <w:t>212.3208</w:t>
      </w:r>
      <w:r>
        <w:tab/>
        <w:t>1.013e0</w:t>
      </w:r>
    </w:p>
    <w:p w:rsidR="000162AD" w:rsidRDefault="000162AD" w:rsidP="000162AD">
      <w:r>
        <w:t>212.3253</w:t>
      </w:r>
      <w:r>
        <w:tab/>
        <w:t>1.013e0</w:t>
      </w:r>
    </w:p>
    <w:p w:rsidR="000162AD" w:rsidRDefault="000162AD" w:rsidP="000162AD">
      <w:r>
        <w:t>212.3293</w:t>
      </w:r>
      <w:r>
        <w:tab/>
        <w:t>1.013e0</w:t>
      </w:r>
    </w:p>
    <w:p w:rsidR="000162AD" w:rsidRDefault="000162AD" w:rsidP="000162AD">
      <w:r>
        <w:t>212.3519</w:t>
      </w:r>
      <w:r>
        <w:tab/>
        <w:t>1.013e0</w:t>
      </w:r>
    </w:p>
    <w:p w:rsidR="000162AD" w:rsidRDefault="000162AD" w:rsidP="000162AD">
      <w:r>
        <w:t>212.3634</w:t>
      </w:r>
      <w:r>
        <w:tab/>
        <w:t>1.013e0</w:t>
      </w:r>
    </w:p>
    <w:p w:rsidR="000162AD" w:rsidRDefault="000162AD" w:rsidP="000162AD">
      <w:r>
        <w:t>212.3705</w:t>
      </w:r>
      <w:r>
        <w:tab/>
        <w:t>1.013e0</w:t>
      </w:r>
    </w:p>
    <w:p w:rsidR="000162AD" w:rsidRDefault="000162AD" w:rsidP="000162AD">
      <w:r>
        <w:t>212.3747</w:t>
      </w:r>
      <w:r>
        <w:tab/>
        <w:t>1.013e0</w:t>
      </w:r>
    </w:p>
    <w:p w:rsidR="000162AD" w:rsidRDefault="000162AD" w:rsidP="000162AD">
      <w:r>
        <w:t>212.3822</w:t>
      </w:r>
      <w:r>
        <w:tab/>
        <w:t>2.025e0</w:t>
      </w:r>
    </w:p>
    <w:p w:rsidR="000162AD" w:rsidRDefault="000162AD" w:rsidP="000162AD">
      <w:r>
        <w:t>212.3976</w:t>
      </w:r>
      <w:r>
        <w:tab/>
        <w:t>1.013e0</w:t>
      </w:r>
    </w:p>
    <w:p w:rsidR="000162AD" w:rsidRDefault="000162AD" w:rsidP="000162AD">
      <w:r>
        <w:t>212.4023</w:t>
      </w:r>
      <w:r>
        <w:tab/>
        <w:t>1.013e0</w:t>
      </w:r>
    </w:p>
    <w:p w:rsidR="000162AD" w:rsidRDefault="000162AD" w:rsidP="000162AD">
      <w:r>
        <w:t>212.4102</w:t>
      </w:r>
      <w:r>
        <w:tab/>
        <w:t>1.013e0</w:t>
      </w:r>
    </w:p>
    <w:p w:rsidR="000162AD" w:rsidRDefault="000162AD" w:rsidP="000162AD">
      <w:r>
        <w:t>212.4178</w:t>
      </w:r>
      <w:r>
        <w:tab/>
        <w:t>1.013e0</w:t>
      </w:r>
    </w:p>
    <w:p w:rsidR="000162AD" w:rsidRDefault="000162AD" w:rsidP="000162AD">
      <w:r>
        <w:t>212.4295</w:t>
      </w:r>
      <w:r>
        <w:tab/>
        <w:t>2.025e0</w:t>
      </w:r>
    </w:p>
    <w:p w:rsidR="000162AD" w:rsidRDefault="000162AD" w:rsidP="000162AD">
      <w:r>
        <w:lastRenderedPageBreak/>
        <w:t>212.4337</w:t>
      </w:r>
      <w:r>
        <w:tab/>
        <w:t>2.025e0</w:t>
      </w:r>
    </w:p>
    <w:p w:rsidR="000162AD" w:rsidRDefault="000162AD" w:rsidP="000162AD">
      <w:r>
        <w:t>212.4373</w:t>
      </w:r>
      <w:r>
        <w:tab/>
        <w:t>1.013e0</w:t>
      </w:r>
    </w:p>
    <w:p w:rsidR="000162AD" w:rsidRDefault="000162AD" w:rsidP="000162AD">
      <w:r>
        <w:t>212.4411</w:t>
      </w:r>
      <w:r>
        <w:tab/>
        <w:t>1.013e0</w:t>
      </w:r>
    </w:p>
    <w:p w:rsidR="000162AD" w:rsidRDefault="000162AD" w:rsidP="000162AD">
      <w:r>
        <w:t>212.4469</w:t>
      </w:r>
      <w:r>
        <w:tab/>
        <w:t>2.025e0</w:t>
      </w:r>
    </w:p>
    <w:p w:rsidR="000162AD" w:rsidRDefault="000162AD" w:rsidP="000162AD">
      <w:r>
        <w:t>212.4525</w:t>
      </w:r>
      <w:r>
        <w:tab/>
        <w:t>1.013e0</w:t>
      </w:r>
    </w:p>
    <w:p w:rsidR="000162AD" w:rsidRDefault="000162AD" w:rsidP="000162AD">
      <w:r>
        <w:t>212.4597</w:t>
      </w:r>
      <w:r>
        <w:tab/>
        <w:t>1.013e0</w:t>
      </w:r>
    </w:p>
    <w:p w:rsidR="000162AD" w:rsidRDefault="000162AD" w:rsidP="000162AD">
      <w:r>
        <w:t>212.4710</w:t>
      </w:r>
      <w:r>
        <w:tab/>
        <w:t>1.013e0</w:t>
      </w:r>
    </w:p>
    <w:p w:rsidR="000162AD" w:rsidRDefault="000162AD" w:rsidP="000162AD">
      <w:r>
        <w:t>212.4789</w:t>
      </w:r>
      <w:r>
        <w:tab/>
        <w:t>1.013e0</w:t>
      </w:r>
    </w:p>
    <w:p w:rsidR="000162AD" w:rsidRDefault="000162AD" w:rsidP="000162AD">
      <w:r>
        <w:t>212.4839</w:t>
      </w:r>
      <w:r>
        <w:tab/>
        <w:t>2.025e0</w:t>
      </w:r>
    </w:p>
    <w:p w:rsidR="000162AD" w:rsidRDefault="000162AD" w:rsidP="000162AD">
      <w:r>
        <w:t>212.4870</w:t>
      </w:r>
      <w:r>
        <w:tab/>
        <w:t>1.013e0</w:t>
      </w:r>
    </w:p>
    <w:p w:rsidR="000162AD" w:rsidRDefault="000162AD" w:rsidP="000162AD">
      <w:r>
        <w:t>212.4910</w:t>
      </w:r>
      <w:r>
        <w:tab/>
        <w:t>1.013e0</w:t>
      </w:r>
    </w:p>
    <w:p w:rsidR="000162AD" w:rsidRDefault="000162AD" w:rsidP="000162AD">
      <w:r>
        <w:t>212.4992</w:t>
      </w:r>
      <w:r>
        <w:tab/>
        <w:t>1.013e0</w:t>
      </w:r>
    </w:p>
    <w:p w:rsidR="000162AD" w:rsidRDefault="000162AD" w:rsidP="000162AD">
      <w:r>
        <w:t>212.5027</w:t>
      </w:r>
      <w:r>
        <w:tab/>
        <w:t>1.013e0</w:t>
      </w:r>
    </w:p>
    <w:p w:rsidR="000162AD" w:rsidRDefault="000162AD" w:rsidP="000162AD">
      <w:r>
        <w:t>212.5073</w:t>
      </w:r>
      <w:r>
        <w:tab/>
        <w:t>2.025e0</w:t>
      </w:r>
    </w:p>
    <w:p w:rsidR="000162AD" w:rsidRDefault="000162AD" w:rsidP="000162AD">
      <w:r>
        <w:t>212.5114</w:t>
      </w:r>
      <w:r>
        <w:tab/>
        <w:t>2.025e0</w:t>
      </w:r>
    </w:p>
    <w:p w:rsidR="000162AD" w:rsidRDefault="000162AD" w:rsidP="000162AD">
      <w:r>
        <w:t>212.5151</w:t>
      </w:r>
      <w:r>
        <w:tab/>
        <w:t>1.013e0</w:t>
      </w:r>
    </w:p>
    <w:p w:rsidR="000162AD" w:rsidRDefault="000162AD" w:rsidP="000162AD">
      <w:r>
        <w:t>212.5189</w:t>
      </w:r>
      <w:r>
        <w:tab/>
        <w:t>1.013e0</w:t>
      </w:r>
    </w:p>
    <w:p w:rsidR="000162AD" w:rsidRDefault="000162AD" w:rsidP="000162AD">
      <w:r>
        <w:t>212.5336</w:t>
      </w:r>
      <w:r>
        <w:tab/>
        <w:t>1.013e0</w:t>
      </w:r>
    </w:p>
    <w:p w:rsidR="000162AD" w:rsidRDefault="000162AD" w:rsidP="000162AD">
      <w:r>
        <w:t>212.5415</w:t>
      </w:r>
      <w:r>
        <w:tab/>
        <w:t>2.025e0</w:t>
      </w:r>
    </w:p>
    <w:p w:rsidR="000162AD" w:rsidRDefault="000162AD" w:rsidP="000162AD">
      <w:r>
        <w:lastRenderedPageBreak/>
        <w:t>212.5450</w:t>
      </w:r>
      <w:r>
        <w:tab/>
        <w:t>2.025e0</w:t>
      </w:r>
    </w:p>
    <w:p w:rsidR="000162AD" w:rsidRDefault="000162AD" w:rsidP="000162AD">
      <w:r>
        <w:t>212.5533</w:t>
      </w:r>
      <w:r>
        <w:tab/>
        <w:t>1.013e0</w:t>
      </w:r>
    </w:p>
    <w:p w:rsidR="000162AD" w:rsidRDefault="000162AD" w:rsidP="000162AD">
      <w:r>
        <w:t>212.5605</w:t>
      </w:r>
      <w:r>
        <w:tab/>
        <w:t>1.013e0</w:t>
      </w:r>
    </w:p>
    <w:p w:rsidR="000162AD" w:rsidRDefault="000162AD" w:rsidP="000162AD">
      <w:r>
        <w:t>212.5644</w:t>
      </w:r>
      <w:r>
        <w:tab/>
        <w:t>1.013e0</w:t>
      </w:r>
    </w:p>
    <w:p w:rsidR="000162AD" w:rsidRDefault="000162AD" w:rsidP="000162AD">
      <w:r>
        <w:t>212.5761</w:t>
      </w:r>
      <w:r>
        <w:tab/>
        <w:t>1.013e0</w:t>
      </w:r>
    </w:p>
    <w:p w:rsidR="000162AD" w:rsidRDefault="000162AD" w:rsidP="000162AD">
      <w:r>
        <w:t>212.5800</w:t>
      </w:r>
      <w:r>
        <w:tab/>
        <w:t>3.038e0</w:t>
      </w:r>
    </w:p>
    <w:p w:rsidR="000162AD" w:rsidRDefault="000162AD" w:rsidP="000162AD">
      <w:r>
        <w:t>212.5842</w:t>
      </w:r>
      <w:r>
        <w:tab/>
        <w:t>2.025e0</w:t>
      </w:r>
    </w:p>
    <w:p w:rsidR="000162AD" w:rsidRDefault="000162AD" w:rsidP="000162AD">
      <w:r>
        <w:t>212.5879</w:t>
      </w:r>
      <w:r>
        <w:tab/>
        <w:t>3.038e0</w:t>
      </w:r>
    </w:p>
    <w:p w:rsidR="000162AD" w:rsidRDefault="000162AD" w:rsidP="000162AD">
      <w:r>
        <w:t>212.5962</w:t>
      </w:r>
      <w:r>
        <w:tab/>
        <w:t>1.013e0</w:t>
      </w:r>
    </w:p>
    <w:p w:rsidR="000162AD" w:rsidRDefault="000162AD" w:rsidP="000162AD">
      <w:r>
        <w:t>212.5995</w:t>
      </w:r>
      <w:r>
        <w:tab/>
        <w:t>2.025e0</w:t>
      </w:r>
    </w:p>
    <w:p w:rsidR="000162AD" w:rsidRDefault="000162AD" w:rsidP="000162AD">
      <w:r>
        <w:t>212.6192</w:t>
      </w:r>
      <w:r>
        <w:tab/>
        <w:t>2.025e0</w:t>
      </w:r>
    </w:p>
    <w:p w:rsidR="000162AD" w:rsidRDefault="000162AD" w:rsidP="000162AD">
      <w:r>
        <w:t>212.6285</w:t>
      </w:r>
      <w:r>
        <w:tab/>
        <w:t>2.025e0</w:t>
      </w:r>
    </w:p>
    <w:p w:rsidR="000162AD" w:rsidRDefault="000162AD" w:rsidP="000162AD">
      <w:r>
        <w:t>212.6347</w:t>
      </w:r>
      <w:r>
        <w:tab/>
        <w:t>2.025e0</w:t>
      </w:r>
    </w:p>
    <w:p w:rsidR="000162AD" w:rsidRDefault="000162AD" w:rsidP="000162AD">
      <w:r>
        <w:t>212.6384</w:t>
      </w:r>
      <w:r>
        <w:tab/>
        <w:t>1.013e0</w:t>
      </w:r>
    </w:p>
    <w:p w:rsidR="000162AD" w:rsidRDefault="000162AD" w:rsidP="000162AD">
      <w:r>
        <w:t>212.6461</w:t>
      </w:r>
      <w:r>
        <w:tab/>
        <w:t>1.013e0</w:t>
      </w:r>
    </w:p>
    <w:p w:rsidR="000162AD" w:rsidRDefault="000162AD" w:rsidP="000162AD">
      <w:r>
        <w:t>212.6499</w:t>
      </w:r>
      <w:r>
        <w:tab/>
        <w:t>1.013e0</w:t>
      </w:r>
    </w:p>
    <w:p w:rsidR="000162AD" w:rsidRDefault="000162AD" w:rsidP="000162AD">
      <w:r>
        <w:t>212.6555</w:t>
      </w:r>
      <w:r>
        <w:tab/>
        <w:t>2.025e0</w:t>
      </w:r>
    </w:p>
    <w:p w:rsidR="000162AD" w:rsidRDefault="000162AD" w:rsidP="000162AD">
      <w:r>
        <w:t>212.6573</w:t>
      </w:r>
      <w:r>
        <w:tab/>
        <w:t>1.013e0</w:t>
      </w:r>
    </w:p>
    <w:p w:rsidR="000162AD" w:rsidRDefault="000162AD" w:rsidP="000162AD">
      <w:r>
        <w:t>212.6610</w:t>
      </w:r>
      <w:r>
        <w:tab/>
        <w:t>1.013e0</w:t>
      </w:r>
    </w:p>
    <w:p w:rsidR="000162AD" w:rsidRDefault="000162AD" w:rsidP="000162AD">
      <w:r>
        <w:lastRenderedPageBreak/>
        <w:t>212.6651</w:t>
      </w:r>
      <w:r>
        <w:tab/>
        <w:t>1.013e0</w:t>
      </w:r>
    </w:p>
    <w:p w:rsidR="000162AD" w:rsidRDefault="000162AD" w:rsidP="000162AD">
      <w:r>
        <w:t>212.6686</w:t>
      </w:r>
      <w:r>
        <w:tab/>
        <w:t>1.013e0</w:t>
      </w:r>
    </w:p>
    <w:p w:rsidR="000162AD" w:rsidRDefault="000162AD" w:rsidP="000162AD">
      <w:r>
        <w:t>212.6771</w:t>
      </w:r>
      <w:r>
        <w:tab/>
        <w:t>1.013e0</w:t>
      </w:r>
    </w:p>
    <w:p w:rsidR="000162AD" w:rsidRDefault="000162AD" w:rsidP="000162AD">
      <w:r>
        <w:t>212.6812</w:t>
      </w:r>
      <w:r>
        <w:tab/>
        <w:t>1.013e0</w:t>
      </w:r>
    </w:p>
    <w:p w:rsidR="000162AD" w:rsidRDefault="000162AD" w:rsidP="000162AD">
      <w:r>
        <w:t>212.6889</w:t>
      </w:r>
      <w:r>
        <w:tab/>
        <w:t>1.013e0</w:t>
      </w:r>
    </w:p>
    <w:p w:rsidR="000162AD" w:rsidRDefault="000162AD" w:rsidP="000162AD">
      <w:r>
        <w:t>212.7051</w:t>
      </w:r>
      <w:r>
        <w:tab/>
        <w:t>1.013e0</w:t>
      </w:r>
    </w:p>
    <w:p w:rsidR="000162AD" w:rsidRDefault="000162AD" w:rsidP="000162AD">
      <w:r>
        <w:t>212.7126</w:t>
      </w:r>
      <w:r>
        <w:tab/>
        <w:t>1.013e0</w:t>
      </w:r>
    </w:p>
    <w:p w:rsidR="000162AD" w:rsidRDefault="000162AD" w:rsidP="000162AD">
      <w:r>
        <w:t>212.7220</w:t>
      </w:r>
      <w:r>
        <w:tab/>
        <w:t>3.038e0</w:t>
      </w:r>
    </w:p>
    <w:p w:rsidR="000162AD" w:rsidRDefault="000162AD" w:rsidP="000162AD">
      <w:r>
        <w:t>212.7351</w:t>
      </w:r>
      <w:r>
        <w:tab/>
        <w:t>2.025e0</w:t>
      </w:r>
    </w:p>
    <w:p w:rsidR="000162AD" w:rsidRDefault="000162AD" w:rsidP="000162AD">
      <w:r>
        <w:t>212.7430</w:t>
      </w:r>
      <w:r>
        <w:tab/>
        <w:t>1.013e0</w:t>
      </w:r>
    </w:p>
    <w:p w:rsidR="000162AD" w:rsidRDefault="000162AD" w:rsidP="000162AD">
      <w:r>
        <w:t>212.7468</w:t>
      </w:r>
      <w:r>
        <w:tab/>
        <w:t>1.013e0</w:t>
      </w:r>
    </w:p>
    <w:p w:rsidR="000162AD" w:rsidRDefault="000162AD" w:rsidP="000162AD">
      <w:r>
        <w:t>212.7581</w:t>
      </w:r>
      <w:r>
        <w:tab/>
        <w:t>1.013e0</w:t>
      </w:r>
    </w:p>
    <w:p w:rsidR="000162AD" w:rsidRDefault="000162AD" w:rsidP="000162AD">
      <w:r>
        <w:t>212.7620</w:t>
      </w:r>
      <w:r>
        <w:tab/>
        <w:t>3.038e0</w:t>
      </w:r>
    </w:p>
    <w:p w:rsidR="000162AD" w:rsidRDefault="000162AD" w:rsidP="000162AD">
      <w:r>
        <w:t>212.7700</w:t>
      </w:r>
      <w:r>
        <w:tab/>
        <w:t>2.025e0</w:t>
      </w:r>
    </w:p>
    <w:p w:rsidR="000162AD" w:rsidRDefault="000162AD" w:rsidP="000162AD">
      <w:r>
        <w:t>212.7824</w:t>
      </w:r>
      <w:r>
        <w:tab/>
        <w:t>1.013e0</w:t>
      </w:r>
    </w:p>
    <w:p w:rsidR="000162AD" w:rsidRDefault="000162AD" w:rsidP="000162AD">
      <w:r>
        <w:t>212.7865</w:t>
      </w:r>
      <w:r>
        <w:tab/>
        <w:t>1.013e0</w:t>
      </w:r>
    </w:p>
    <w:p w:rsidR="000162AD" w:rsidRDefault="000162AD" w:rsidP="000162AD">
      <w:r>
        <w:t>212.7942</w:t>
      </w:r>
      <w:r>
        <w:tab/>
        <w:t>3.038e0</w:t>
      </w:r>
    </w:p>
    <w:p w:rsidR="000162AD" w:rsidRDefault="000162AD" w:rsidP="000162AD">
      <w:r>
        <w:t>212.8053</w:t>
      </w:r>
      <w:r>
        <w:tab/>
        <w:t>1.013e0</w:t>
      </w:r>
    </w:p>
    <w:p w:rsidR="000162AD" w:rsidRDefault="000162AD" w:rsidP="000162AD">
      <w:r>
        <w:t>212.8092</w:t>
      </w:r>
      <w:r>
        <w:tab/>
        <w:t>2.025e0</w:t>
      </w:r>
    </w:p>
    <w:p w:rsidR="000162AD" w:rsidRDefault="000162AD" w:rsidP="000162AD">
      <w:r>
        <w:lastRenderedPageBreak/>
        <w:t>212.8168</w:t>
      </w:r>
      <w:r>
        <w:tab/>
        <w:t>4.051e0</w:t>
      </w:r>
    </w:p>
    <w:p w:rsidR="000162AD" w:rsidRDefault="000162AD" w:rsidP="000162AD">
      <w:r>
        <w:t>212.8204</w:t>
      </w:r>
      <w:r>
        <w:tab/>
        <w:t>2.025e0</w:t>
      </w:r>
    </w:p>
    <w:p w:rsidR="000162AD" w:rsidRDefault="000162AD" w:rsidP="000162AD">
      <w:r>
        <w:t>212.8322</w:t>
      </w:r>
      <w:r>
        <w:tab/>
        <w:t>2.025e0</w:t>
      </w:r>
    </w:p>
    <w:p w:rsidR="000162AD" w:rsidRDefault="000162AD" w:rsidP="000162AD">
      <w:r>
        <w:t>212.8434</w:t>
      </w:r>
      <w:r>
        <w:tab/>
        <w:t>1.013e0</w:t>
      </w:r>
    </w:p>
    <w:p w:rsidR="000162AD" w:rsidRDefault="000162AD" w:rsidP="000162AD">
      <w:r>
        <w:t>212.8596</w:t>
      </w:r>
      <w:r>
        <w:tab/>
        <w:t>1.013e0</w:t>
      </w:r>
    </w:p>
    <w:p w:rsidR="000162AD" w:rsidRDefault="000162AD" w:rsidP="000162AD">
      <w:r>
        <w:t>212.8796</w:t>
      </w:r>
      <w:r>
        <w:tab/>
        <w:t>2.025e0</w:t>
      </w:r>
    </w:p>
    <w:p w:rsidR="000162AD" w:rsidRDefault="000162AD" w:rsidP="000162AD">
      <w:r>
        <w:t>212.9022</w:t>
      </w:r>
      <w:r>
        <w:tab/>
        <w:t>1.013e0</w:t>
      </w:r>
    </w:p>
    <w:p w:rsidR="000162AD" w:rsidRDefault="000162AD" w:rsidP="000162AD">
      <w:r>
        <w:t>212.9060</w:t>
      </w:r>
      <w:r>
        <w:tab/>
        <w:t>2.025e0</w:t>
      </w:r>
    </w:p>
    <w:p w:rsidR="000162AD" w:rsidRDefault="000162AD" w:rsidP="000162AD">
      <w:r>
        <w:t>212.9098</w:t>
      </w:r>
      <w:r>
        <w:tab/>
        <w:t>1.013e0</w:t>
      </w:r>
    </w:p>
    <w:p w:rsidR="000162AD" w:rsidRDefault="000162AD" w:rsidP="000162AD">
      <w:r>
        <w:t>212.9285</w:t>
      </w:r>
      <w:r>
        <w:tab/>
        <w:t>3.038e0</w:t>
      </w:r>
    </w:p>
    <w:p w:rsidR="000162AD" w:rsidRDefault="000162AD" w:rsidP="000162AD">
      <w:r>
        <w:t>212.9364</w:t>
      </w:r>
      <w:r>
        <w:tab/>
        <w:t>1.013e0</w:t>
      </w:r>
    </w:p>
    <w:p w:rsidR="000162AD" w:rsidRDefault="000162AD" w:rsidP="000162AD">
      <w:r>
        <w:t>212.9405</w:t>
      </w:r>
      <w:r>
        <w:tab/>
        <w:t>1.013e0</w:t>
      </w:r>
    </w:p>
    <w:p w:rsidR="000162AD" w:rsidRDefault="000162AD" w:rsidP="000162AD">
      <w:r>
        <w:t>212.9483</w:t>
      </w:r>
      <w:r>
        <w:tab/>
        <w:t>2.025e0</w:t>
      </w:r>
    </w:p>
    <w:p w:rsidR="000162AD" w:rsidRDefault="000162AD" w:rsidP="000162AD">
      <w:r>
        <w:t>212.9648</w:t>
      </w:r>
      <w:r>
        <w:tab/>
        <w:t>1.013e0</w:t>
      </w:r>
    </w:p>
    <w:p w:rsidR="000162AD" w:rsidRDefault="000162AD" w:rsidP="000162AD">
      <w:r>
        <w:t>212.9723</w:t>
      </w:r>
      <w:r>
        <w:tab/>
        <w:t>2.025e0</w:t>
      </w:r>
    </w:p>
    <w:p w:rsidR="000162AD" w:rsidRDefault="000162AD" w:rsidP="000162AD">
      <w:r>
        <w:t>212.9763</w:t>
      </w:r>
      <w:r>
        <w:tab/>
        <w:t>1.013e0</w:t>
      </w:r>
    </w:p>
    <w:p w:rsidR="000162AD" w:rsidRDefault="000162AD" w:rsidP="000162AD">
      <w:r>
        <w:t>212.9784</w:t>
      </w:r>
      <w:r>
        <w:tab/>
        <w:t>2.025e0</w:t>
      </w:r>
    </w:p>
    <w:p w:rsidR="000162AD" w:rsidRDefault="000162AD" w:rsidP="000162AD">
      <w:r>
        <w:t>212.9799</w:t>
      </w:r>
      <w:r>
        <w:tab/>
        <w:t>2.025e0</w:t>
      </w:r>
    </w:p>
    <w:p w:rsidR="000162AD" w:rsidRDefault="000162AD" w:rsidP="000162AD">
      <w:r>
        <w:t>212.9838</w:t>
      </w:r>
      <w:r>
        <w:tab/>
        <w:t>2.025e0</w:t>
      </w:r>
    </w:p>
    <w:p w:rsidR="000162AD" w:rsidRDefault="000162AD" w:rsidP="000162AD">
      <w:r>
        <w:lastRenderedPageBreak/>
        <w:t>212.9877</w:t>
      </w:r>
      <w:r>
        <w:tab/>
        <w:t>1.013e0</w:t>
      </w:r>
    </w:p>
    <w:p w:rsidR="000162AD" w:rsidRDefault="000162AD" w:rsidP="000162AD">
      <w:r>
        <w:t>212.9897</w:t>
      </w:r>
      <w:r>
        <w:tab/>
        <w:t>3.038e0</w:t>
      </w:r>
    </w:p>
    <w:p w:rsidR="000162AD" w:rsidRDefault="000162AD" w:rsidP="000162AD">
      <w:r>
        <w:t>212.9991</w:t>
      </w:r>
      <w:r>
        <w:tab/>
        <w:t>1.013e0</w:t>
      </w:r>
    </w:p>
    <w:p w:rsidR="000162AD" w:rsidRDefault="000162AD" w:rsidP="000162AD">
      <w:r>
        <w:t>213.0029</w:t>
      </w:r>
      <w:r>
        <w:tab/>
        <w:t>1.013e0</w:t>
      </w:r>
    </w:p>
    <w:p w:rsidR="000162AD" w:rsidRDefault="000162AD" w:rsidP="000162AD">
      <w:r>
        <w:t>213.0087</w:t>
      </w:r>
      <w:r>
        <w:tab/>
        <w:t>3.038e0</w:t>
      </w:r>
    </w:p>
    <w:p w:rsidR="000162AD" w:rsidRDefault="000162AD" w:rsidP="000162AD">
      <w:r>
        <w:t>213.0124</w:t>
      </w:r>
      <w:r>
        <w:tab/>
        <w:t>4.051e0</w:t>
      </w:r>
    </w:p>
    <w:p w:rsidR="000162AD" w:rsidRDefault="000162AD" w:rsidP="000162AD">
      <w:r>
        <w:t>213.0142</w:t>
      </w:r>
      <w:r>
        <w:tab/>
        <w:t>6.076e0</w:t>
      </w:r>
    </w:p>
    <w:p w:rsidR="000162AD" w:rsidRDefault="000162AD" w:rsidP="000162AD">
      <w:r>
        <w:t>213.0166</w:t>
      </w:r>
      <w:r>
        <w:tab/>
        <w:t>2.025e1</w:t>
      </w:r>
    </w:p>
    <w:p w:rsidR="000162AD" w:rsidRDefault="000162AD" w:rsidP="000162AD">
      <w:r>
        <w:t>213.0187</w:t>
      </w:r>
      <w:r>
        <w:tab/>
        <w:t>1.260e1</w:t>
      </w:r>
    </w:p>
    <w:p w:rsidR="000162AD" w:rsidRDefault="000162AD" w:rsidP="000162AD">
      <w:r>
        <w:t>213.0201</w:t>
      </w:r>
      <w:r>
        <w:tab/>
        <w:t>2.430e1</w:t>
      </w:r>
    </w:p>
    <w:p w:rsidR="000162AD" w:rsidRDefault="000162AD" w:rsidP="000162AD">
      <w:r>
        <w:t>213.0222</w:t>
      </w:r>
      <w:r>
        <w:tab/>
        <w:t>4.452e0</w:t>
      </w:r>
    </w:p>
    <w:p w:rsidR="000162AD" w:rsidRDefault="000162AD" w:rsidP="000162AD">
      <w:r>
        <w:t>213.0239</w:t>
      </w:r>
      <w:r>
        <w:tab/>
        <w:t>4.051e0</w:t>
      </w:r>
    </w:p>
    <w:p w:rsidR="000162AD" w:rsidRDefault="000162AD" w:rsidP="000162AD">
      <w:r>
        <w:t>213.0274</w:t>
      </w:r>
      <w:r>
        <w:tab/>
        <w:t>8.101e0</w:t>
      </w:r>
    </w:p>
    <w:p w:rsidR="000162AD" w:rsidRDefault="000162AD" w:rsidP="000162AD">
      <w:r>
        <w:t>213.0294</w:t>
      </w:r>
      <w:r>
        <w:tab/>
        <w:t>2.025e0</w:t>
      </w:r>
    </w:p>
    <w:p w:rsidR="000162AD" w:rsidRDefault="000162AD" w:rsidP="000162AD">
      <w:r>
        <w:t>213.0315</w:t>
      </w:r>
      <w:r>
        <w:tab/>
        <w:t>4.051e0</w:t>
      </w:r>
    </w:p>
    <w:p w:rsidR="000162AD" w:rsidRDefault="000162AD" w:rsidP="000162AD">
      <w:r>
        <w:t>213.0418</w:t>
      </w:r>
      <w:r>
        <w:tab/>
        <w:t>2.025e0</w:t>
      </w:r>
    </w:p>
    <w:p w:rsidR="000162AD" w:rsidRDefault="000162AD" w:rsidP="000162AD">
      <w:r>
        <w:t>213.0496</w:t>
      </w:r>
      <w:r>
        <w:tab/>
        <w:t>5.063e0</w:t>
      </w:r>
    </w:p>
    <w:p w:rsidR="000162AD" w:rsidRDefault="000162AD" w:rsidP="000162AD">
      <w:r>
        <w:t>213.0556</w:t>
      </w:r>
      <w:r>
        <w:tab/>
        <w:t>2.025e0</w:t>
      </w:r>
    </w:p>
    <w:p w:rsidR="000162AD" w:rsidRDefault="000162AD" w:rsidP="000162AD">
      <w:r>
        <w:t>213.0618</w:t>
      </w:r>
      <w:r>
        <w:tab/>
        <w:t>1.013e0</w:t>
      </w:r>
    </w:p>
    <w:p w:rsidR="000162AD" w:rsidRDefault="000162AD" w:rsidP="000162AD">
      <w:r>
        <w:lastRenderedPageBreak/>
        <w:t>213.0656</w:t>
      </w:r>
      <w:r>
        <w:tab/>
        <w:t>3.038e0</w:t>
      </w:r>
    </w:p>
    <w:p w:rsidR="000162AD" w:rsidRDefault="000162AD" w:rsidP="000162AD">
      <w:r>
        <w:t>213.0689</w:t>
      </w:r>
      <w:r>
        <w:tab/>
        <w:t>2.025e0</w:t>
      </w:r>
    </w:p>
    <w:p w:rsidR="000162AD" w:rsidRDefault="000162AD" w:rsidP="000162AD">
      <w:r>
        <w:t>213.0733</w:t>
      </w:r>
      <w:r>
        <w:tab/>
        <w:t>4.051e0</w:t>
      </w:r>
    </w:p>
    <w:p w:rsidR="000162AD" w:rsidRDefault="000162AD" w:rsidP="000162AD">
      <w:r>
        <w:t>213.0784</w:t>
      </w:r>
      <w:r>
        <w:tab/>
        <w:t>2.025e0</w:t>
      </w:r>
    </w:p>
    <w:p w:rsidR="000162AD" w:rsidRDefault="000162AD" w:rsidP="000162AD">
      <w:r>
        <w:t>213.0811</w:t>
      </w:r>
      <w:r>
        <w:tab/>
        <w:t>2.579e0</w:t>
      </w:r>
    </w:p>
    <w:p w:rsidR="000162AD" w:rsidRDefault="000162AD" w:rsidP="000162AD">
      <w:r>
        <w:t>213.0883</w:t>
      </w:r>
      <w:r>
        <w:tab/>
        <w:t>2.025e0</w:t>
      </w:r>
    </w:p>
    <w:p w:rsidR="000162AD" w:rsidRDefault="000162AD" w:rsidP="000162AD">
      <w:r>
        <w:t>213.0943</w:t>
      </w:r>
      <w:r>
        <w:tab/>
        <w:t>4.051e0</w:t>
      </w:r>
    </w:p>
    <w:p w:rsidR="000162AD" w:rsidRDefault="000162AD" w:rsidP="000162AD">
      <w:r>
        <w:t>213.0959</w:t>
      </w:r>
      <w:r>
        <w:tab/>
        <w:t>1.013e0</w:t>
      </w:r>
    </w:p>
    <w:p w:rsidR="000162AD" w:rsidRDefault="000162AD" w:rsidP="000162AD">
      <w:r>
        <w:t>213.0995</w:t>
      </w:r>
      <w:r>
        <w:tab/>
        <w:t>5.845e0</w:t>
      </w:r>
    </w:p>
    <w:p w:rsidR="000162AD" w:rsidRDefault="000162AD" w:rsidP="000162AD">
      <w:r>
        <w:t>213.1008</w:t>
      </w:r>
      <w:r>
        <w:tab/>
        <w:t>8.560e0</w:t>
      </w:r>
    </w:p>
    <w:p w:rsidR="000162AD" w:rsidRDefault="000162AD" w:rsidP="000162AD">
      <w:r>
        <w:t>213.1030</w:t>
      </w:r>
      <w:r>
        <w:tab/>
        <w:t>7.089e0</w:t>
      </w:r>
    </w:p>
    <w:p w:rsidR="000162AD" w:rsidRDefault="000162AD" w:rsidP="000162AD">
      <w:r>
        <w:t>213.1056</w:t>
      </w:r>
      <w:r>
        <w:tab/>
        <w:t>2.025e0</w:t>
      </w:r>
    </w:p>
    <w:p w:rsidR="000162AD" w:rsidRDefault="000162AD" w:rsidP="000162AD">
      <w:r>
        <w:t>213.1073</w:t>
      </w:r>
      <w:r>
        <w:tab/>
        <w:t>2.025e0</w:t>
      </w:r>
    </w:p>
    <w:p w:rsidR="000162AD" w:rsidRDefault="000162AD" w:rsidP="000162AD">
      <w:r>
        <w:t>213.1083</w:t>
      </w:r>
      <w:r>
        <w:tab/>
        <w:t>4.051e0</w:t>
      </w:r>
    </w:p>
    <w:p w:rsidR="000162AD" w:rsidRDefault="000162AD" w:rsidP="000162AD">
      <w:r>
        <w:t>213.1112</w:t>
      </w:r>
      <w:r>
        <w:tab/>
        <w:t>2.025e0</w:t>
      </w:r>
    </w:p>
    <w:p w:rsidR="000162AD" w:rsidRDefault="000162AD" w:rsidP="000162AD">
      <w:r>
        <w:t>213.1132</w:t>
      </w:r>
      <w:r>
        <w:tab/>
        <w:t>1.013e1</w:t>
      </w:r>
    </w:p>
    <w:p w:rsidR="000162AD" w:rsidRDefault="000162AD" w:rsidP="000162AD">
      <w:r>
        <w:t>213.1147</w:t>
      </w:r>
      <w:r>
        <w:tab/>
        <w:t>2.025e0</w:t>
      </w:r>
    </w:p>
    <w:p w:rsidR="000162AD" w:rsidRDefault="000162AD" w:rsidP="000162AD">
      <w:r>
        <w:t>213.1171</w:t>
      </w:r>
      <w:r>
        <w:tab/>
        <w:t>1.003e1</w:t>
      </w:r>
    </w:p>
    <w:p w:rsidR="000162AD" w:rsidRDefault="000162AD" w:rsidP="000162AD">
      <w:r>
        <w:t>213.1228</w:t>
      </w:r>
      <w:r>
        <w:tab/>
        <w:t>2.025e0</w:t>
      </w:r>
    </w:p>
    <w:p w:rsidR="000162AD" w:rsidRDefault="000162AD" w:rsidP="000162AD">
      <w:r>
        <w:lastRenderedPageBreak/>
        <w:t>213.1250</w:t>
      </w:r>
      <w:r>
        <w:tab/>
        <w:t>2.256e0</w:t>
      </w:r>
    </w:p>
    <w:p w:rsidR="000162AD" w:rsidRDefault="000162AD" w:rsidP="000162AD">
      <w:r>
        <w:t>213.1351</w:t>
      </w:r>
      <w:r>
        <w:tab/>
        <w:t>2.025e0</w:t>
      </w:r>
    </w:p>
    <w:p w:rsidR="000162AD" w:rsidRDefault="000162AD" w:rsidP="000162AD">
      <w:r>
        <w:t>213.1394</w:t>
      </w:r>
      <w:r>
        <w:tab/>
        <w:t>4.145e0</w:t>
      </w:r>
    </w:p>
    <w:p w:rsidR="000162AD" w:rsidRDefault="000162AD" w:rsidP="000162AD">
      <w:r>
        <w:t>213.1423</w:t>
      </w:r>
      <w:r>
        <w:tab/>
        <w:t>5.063e0</w:t>
      </w:r>
    </w:p>
    <w:p w:rsidR="000162AD" w:rsidRDefault="000162AD" w:rsidP="000162AD">
      <w:r>
        <w:t>213.1454</w:t>
      </w:r>
      <w:r>
        <w:tab/>
        <w:t>7.089e0</w:t>
      </w:r>
    </w:p>
    <w:p w:rsidR="000162AD" w:rsidRDefault="000162AD" w:rsidP="000162AD">
      <w:r>
        <w:t>213.1468</w:t>
      </w:r>
      <w:r>
        <w:tab/>
        <w:t>6.079e0</w:t>
      </w:r>
    </w:p>
    <w:p w:rsidR="000162AD" w:rsidRDefault="000162AD" w:rsidP="000162AD">
      <w:r>
        <w:t>213.1487</w:t>
      </w:r>
      <w:r>
        <w:tab/>
        <w:t>3.038e0</w:t>
      </w:r>
    </w:p>
    <w:p w:rsidR="000162AD" w:rsidRDefault="000162AD" w:rsidP="000162AD">
      <w:r>
        <w:t>213.1508</w:t>
      </w:r>
      <w:r>
        <w:tab/>
        <w:t>5.988e0</w:t>
      </w:r>
    </w:p>
    <w:p w:rsidR="000162AD" w:rsidRDefault="000162AD" w:rsidP="000162AD">
      <w:r>
        <w:t>213.1543</w:t>
      </w:r>
      <w:r>
        <w:tab/>
        <w:t>5.471e0</w:t>
      </w:r>
    </w:p>
    <w:p w:rsidR="000162AD" w:rsidRDefault="000162AD" w:rsidP="000162AD">
      <w:r>
        <w:t>213.1563</w:t>
      </w:r>
      <w:r>
        <w:tab/>
        <w:t>3.038e0</w:t>
      </w:r>
    </w:p>
    <w:p w:rsidR="000162AD" w:rsidRDefault="000162AD" w:rsidP="000162AD">
      <w:r>
        <w:t>213.1588</w:t>
      </w:r>
      <w:r>
        <w:tab/>
        <w:t>4.051e0</w:t>
      </w:r>
    </w:p>
    <w:p w:rsidR="000162AD" w:rsidRDefault="000162AD" w:rsidP="000162AD">
      <w:r>
        <w:t>213.1613</w:t>
      </w:r>
      <w:r>
        <w:tab/>
        <w:t>3.038e0</w:t>
      </w:r>
    </w:p>
    <w:p w:rsidR="000162AD" w:rsidRDefault="000162AD" w:rsidP="000162AD">
      <w:r>
        <w:t>213.1652</w:t>
      </w:r>
      <w:r>
        <w:tab/>
        <w:t>8.101e0</w:t>
      </w:r>
    </w:p>
    <w:p w:rsidR="000162AD" w:rsidRDefault="000162AD" w:rsidP="000162AD">
      <w:r>
        <w:t>213.1700</w:t>
      </w:r>
      <w:r>
        <w:tab/>
        <w:t>1.013e0</w:t>
      </w:r>
    </w:p>
    <w:p w:rsidR="000162AD" w:rsidRDefault="000162AD" w:rsidP="000162AD">
      <w:r>
        <w:t>213.1737</w:t>
      </w:r>
      <w:r>
        <w:tab/>
        <w:t>1.013e0</w:t>
      </w:r>
    </w:p>
    <w:p w:rsidR="000162AD" w:rsidRDefault="000162AD" w:rsidP="000162AD">
      <w:r>
        <w:t>213.1758</w:t>
      </w:r>
      <w:r>
        <w:tab/>
        <w:t>2.025e0</w:t>
      </w:r>
    </w:p>
    <w:p w:rsidR="000162AD" w:rsidRDefault="000162AD" w:rsidP="000162AD">
      <w:r>
        <w:t>213.1770</w:t>
      </w:r>
      <w:r>
        <w:tab/>
        <w:t>4.701e0</w:t>
      </w:r>
    </w:p>
    <w:p w:rsidR="000162AD" w:rsidRDefault="000162AD" w:rsidP="000162AD">
      <w:r>
        <w:t>213.1797</w:t>
      </w:r>
      <w:r>
        <w:tab/>
        <w:t>2.025e0</w:t>
      </w:r>
    </w:p>
    <w:p w:rsidR="000162AD" w:rsidRDefault="000162AD" w:rsidP="000162AD">
      <w:r>
        <w:t>213.1853</w:t>
      </w:r>
      <w:r>
        <w:tab/>
        <w:t>3.038e0</w:t>
      </w:r>
    </w:p>
    <w:p w:rsidR="000162AD" w:rsidRDefault="000162AD" w:rsidP="000162AD">
      <w:r>
        <w:lastRenderedPageBreak/>
        <w:t>213.1873</w:t>
      </w:r>
      <w:r>
        <w:tab/>
        <w:t>2.025e0</w:t>
      </w:r>
    </w:p>
    <w:p w:rsidR="000162AD" w:rsidRDefault="000162AD" w:rsidP="000162AD">
      <w:r>
        <w:t>213.1888</w:t>
      </w:r>
      <w:r>
        <w:tab/>
        <w:t>4.051e0</w:t>
      </w:r>
    </w:p>
    <w:p w:rsidR="000162AD" w:rsidRDefault="000162AD" w:rsidP="000162AD">
      <w:r>
        <w:t>213.1966</w:t>
      </w:r>
      <w:r>
        <w:tab/>
        <w:t>4.051e0</w:t>
      </w:r>
    </w:p>
    <w:p w:rsidR="000162AD" w:rsidRDefault="000162AD" w:rsidP="000162AD">
      <w:r>
        <w:t>213.1977</w:t>
      </w:r>
      <w:r>
        <w:tab/>
        <w:t>3.038e0</w:t>
      </w:r>
    </w:p>
    <w:p w:rsidR="000162AD" w:rsidRDefault="000162AD" w:rsidP="000162AD">
      <w:r>
        <w:t>213.2003</w:t>
      </w:r>
      <w:r>
        <w:tab/>
        <w:t>1.013e0</w:t>
      </w:r>
    </w:p>
    <w:p w:rsidR="000162AD" w:rsidRDefault="000162AD" w:rsidP="000162AD">
      <w:r>
        <w:t>213.2019</w:t>
      </w:r>
      <w:r>
        <w:tab/>
        <w:t>2.025e0</w:t>
      </w:r>
    </w:p>
    <w:p w:rsidR="000162AD" w:rsidRDefault="000162AD" w:rsidP="000162AD">
      <w:r>
        <w:t>213.2085</w:t>
      </w:r>
      <w:r>
        <w:tab/>
        <w:t>4.051e0</w:t>
      </w:r>
    </w:p>
    <w:p w:rsidR="000162AD" w:rsidRDefault="000162AD" w:rsidP="000162AD">
      <w:r>
        <w:t>213.2108</w:t>
      </w:r>
      <w:r>
        <w:tab/>
        <w:t>2.025e0</w:t>
      </w:r>
    </w:p>
    <w:p w:rsidR="000162AD" w:rsidRDefault="000162AD" w:rsidP="000162AD">
      <w:r>
        <w:t>213.2160</w:t>
      </w:r>
      <w:r>
        <w:tab/>
        <w:t>3.277e0</w:t>
      </w:r>
    </w:p>
    <w:p w:rsidR="000162AD" w:rsidRDefault="000162AD" w:rsidP="000162AD">
      <w:r>
        <w:t>213.2201</w:t>
      </w:r>
      <w:r>
        <w:tab/>
        <w:t>1.013e0</w:t>
      </w:r>
    </w:p>
    <w:p w:rsidR="000162AD" w:rsidRDefault="000162AD" w:rsidP="000162AD">
      <w:r>
        <w:t>213.2241</w:t>
      </w:r>
      <w:r>
        <w:tab/>
        <w:t>1.013e0</w:t>
      </w:r>
    </w:p>
    <w:p w:rsidR="000162AD" w:rsidRDefault="000162AD" w:rsidP="000162AD">
      <w:r>
        <w:t>213.2283</w:t>
      </w:r>
      <w:r>
        <w:tab/>
        <w:t>2.025e0</w:t>
      </w:r>
    </w:p>
    <w:p w:rsidR="000162AD" w:rsidRDefault="000162AD" w:rsidP="000162AD">
      <w:r>
        <w:t>213.2322</w:t>
      </w:r>
      <w:r>
        <w:tab/>
        <w:t>1.013e0</w:t>
      </w:r>
    </w:p>
    <w:p w:rsidR="000162AD" w:rsidRDefault="000162AD" w:rsidP="000162AD">
      <w:r>
        <w:t>213.2364</w:t>
      </w:r>
      <w:r>
        <w:tab/>
        <w:t>1.013e0</w:t>
      </w:r>
    </w:p>
    <w:p w:rsidR="000162AD" w:rsidRDefault="000162AD" w:rsidP="000162AD">
      <w:r>
        <w:t>213.2404</w:t>
      </w:r>
      <w:r>
        <w:tab/>
        <w:t>1.013e0</w:t>
      </w:r>
    </w:p>
    <w:p w:rsidR="000162AD" w:rsidRDefault="000162AD" w:rsidP="000162AD">
      <w:r>
        <w:t>213.2441</w:t>
      </w:r>
      <w:r>
        <w:tab/>
        <w:t>1.013e0</w:t>
      </w:r>
    </w:p>
    <w:p w:rsidR="000162AD" w:rsidRDefault="000162AD" w:rsidP="000162AD">
      <w:r>
        <w:t>213.2462</w:t>
      </w:r>
      <w:r>
        <w:tab/>
        <w:t>4.051e0</w:t>
      </w:r>
    </w:p>
    <w:p w:rsidR="000162AD" w:rsidRDefault="000162AD" w:rsidP="000162AD">
      <w:r>
        <w:t>213.2479</w:t>
      </w:r>
      <w:r>
        <w:tab/>
        <w:t>1.013e0</w:t>
      </w:r>
    </w:p>
    <w:p w:rsidR="000162AD" w:rsidRDefault="000162AD" w:rsidP="000162AD">
      <w:r>
        <w:t>213.2554</w:t>
      </w:r>
      <w:r>
        <w:tab/>
        <w:t>1.013e0</w:t>
      </w:r>
    </w:p>
    <w:p w:rsidR="000162AD" w:rsidRDefault="000162AD" w:rsidP="000162AD">
      <w:r>
        <w:lastRenderedPageBreak/>
        <w:t>213.2669</w:t>
      </w:r>
      <w:r>
        <w:tab/>
        <w:t>2.025e0</w:t>
      </w:r>
    </w:p>
    <w:p w:rsidR="000162AD" w:rsidRDefault="000162AD" w:rsidP="000162AD">
      <w:r>
        <w:t>213.2709</w:t>
      </w:r>
      <w:r>
        <w:tab/>
        <w:t>1.013e0</w:t>
      </w:r>
    </w:p>
    <w:p w:rsidR="000162AD" w:rsidRDefault="000162AD" w:rsidP="000162AD">
      <w:r>
        <w:t>213.2745</w:t>
      </w:r>
      <w:r>
        <w:tab/>
        <w:t>2.025e0</w:t>
      </w:r>
    </w:p>
    <w:p w:rsidR="000162AD" w:rsidRDefault="000162AD" w:rsidP="000162AD">
      <w:r>
        <w:t>213.2823</w:t>
      </w:r>
      <w:r>
        <w:tab/>
        <w:t>1.013e0</w:t>
      </w:r>
    </w:p>
    <w:p w:rsidR="000162AD" w:rsidRDefault="000162AD" w:rsidP="000162AD">
      <w:r>
        <w:t>213.2898</w:t>
      </w:r>
      <w:r>
        <w:tab/>
        <w:t>1.013e0</w:t>
      </w:r>
    </w:p>
    <w:p w:rsidR="000162AD" w:rsidRDefault="000162AD" w:rsidP="000162AD">
      <w:r>
        <w:t>213.3015</w:t>
      </w:r>
      <w:r>
        <w:tab/>
        <w:t>1.013e0</w:t>
      </w:r>
    </w:p>
    <w:p w:rsidR="000162AD" w:rsidRDefault="000162AD" w:rsidP="000162AD">
      <w:r>
        <w:t>213.3049</w:t>
      </w:r>
      <w:r>
        <w:tab/>
        <w:t>1.013e0</w:t>
      </w:r>
    </w:p>
    <w:p w:rsidR="000162AD" w:rsidRDefault="000162AD" w:rsidP="000162AD">
      <w:r>
        <w:t>213.3171</w:t>
      </w:r>
      <w:r>
        <w:tab/>
        <w:t>1.013e0</w:t>
      </w:r>
    </w:p>
    <w:p w:rsidR="000162AD" w:rsidRDefault="000162AD" w:rsidP="000162AD">
      <w:r>
        <w:t>213.3256</w:t>
      </w:r>
      <w:r>
        <w:tab/>
        <w:t>1.013e0</w:t>
      </w:r>
    </w:p>
    <w:p w:rsidR="000162AD" w:rsidRDefault="000162AD" w:rsidP="000162AD">
      <w:r>
        <w:t>213.3296</w:t>
      </w:r>
      <w:r>
        <w:tab/>
        <w:t>1.013e0</w:t>
      </w:r>
    </w:p>
    <w:p w:rsidR="000162AD" w:rsidRDefault="000162AD" w:rsidP="000162AD">
      <w:r>
        <w:t>213.3330</w:t>
      </w:r>
      <w:r>
        <w:tab/>
        <w:t>1.013e0</w:t>
      </w:r>
    </w:p>
    <w:p w:rsidR="000162AD" w:rsidRDefault="000162AD" w:rsidP="000162AD">
      <w:r>
        <w:t>213.3371</w:t>
      </w:r>
      <w:r>
        <w:tab/>
        <w:t>3.038e0</w:t>
      </w:r>
    </w:p>
    <w:p w:rsidR="000162AD" w:rsidRDefault="000162AD" w:rsidP="000162AD">
      <w:r>
        <w:t>213.3524</w:t>
      </w:r>
      <w:r>
        <w:tab/>
        <w:t>1.013e0</w:t>
      </w:r>
    </w:p>
    <w:p w:rsidR="000162AD" w:rsidRDefault="000162AD" w:rsidP="000162AD">
      <w:r>
        <w:t>213.3588</w:t>
      </w:r>
      <w:r>
        <w:tab/>
        <w:t>4.051e0</w:t>
      </w:r>
    </w:p>
    <w:p w:rsidR="000162AD" w:rsidRDefault="000162AD" w:rsidP="000162AD">
      <w:r>
        <w:t>213.3637</w:t>
      </w:r>
      <w:r>
        <w:tab/>
        <w:t>1.013e0</w:t>
      </w:r>
    </w:p>
    <w:p w:rsidR="000162AD" w:rsidRDefault="000162AD" w:rsidP="000162AD">
      <w:r>
        <w:t>213.3822</w:t>
      </w:r>
      <w:r>
        <w:tab/>
        <w:t>1.013e0</w:t>
      </w:r>
    </w:p>
    <w:p w:rsidR="000162AD" w:rsidRDefault="000162AD" w:rsidP="000162AD">
      <w:r>
        <w:t>213.3875</w:t>
      </w:r>
      <w:r>
        <w:tab/>
        <w:t>2.025e0</w:t>
      </w:r>
    </w:p>
    <w:p w:rsidR="000162AD" w:rsidRDefault="000162AD" w:rsidP="000162AD">
      <w:r>
        <w:t>213.3905</w:t>
      </w:r>
      <w:r>
        <w:tab/>
        <w:t>1.013e0</w:t>
      </w:r>
    </w:p>
    <w:p w:rsidR="000162AD" w:rsidRDefault="000162AD" w:rsidP="000162AD">
      <w:r>
        <w:t>213.3948</w:t>
      </w:r>
      <w:r>
        <w:tab/>
        <w:t>1.013e0</w:t>
      </w:r>
    </w:p>
    <w:p w:rsidR="000162AD" w:rsidRDefault="000162AD" w:rsidP="000162AD">
      <w:r>
        <w:lastRenderedPageBreak/>
        <w:t>213.3987</w:t>
      </w:r>
      <w:r>
        <w:tab/>
        <w:t>1.013e0</w:t>
      </w:r>
    </w:p>
    <w:p w:rsidR="000162AD" w:rsidRDefault="000162AD" w:rsidP="000162AD">
      <w:r>
        <w:t>213.4377</w:t>
      </w:r>
      <w:r>
        <w:tab/>
        <w:t>1.013e0</w:t>
      </w:r>
    </w:p>
    <w:p w:rsidR="000162AD" w:rsidRDefault="000162AD" w:rsidP="000162AD">
      <w:r>
        <w:t>213.4416</w:t>
      </w:r>
      <w:r>
        <w:tab/>
        <w:t>1.013e0</w:t>
      </w:r>
    </w:p>
    <w:p w:rsidR="000162AD" w:rsidRDefault="000162AD" w:rsidP="000162AD">
      <w:r>
        <w:t>213.4454</w:t>
      </w:r>
      <w:r>
        <w:tab/>
        <w:t>1.013e0</w:t>
      </w:r>
    </w:p>
    <w:p w:rsidR="000162AD" w:rsidRDefault="000162AD" w:rsidP="000162AD">
      <w:r>
        <w:t>213.4530</w:t>
      </w:r>
      <w:r>
        <w:tab/>
        <w:t>1.013e0</w:t>
      </w:r>
    </w:p>
    <w:p w:rsidR="000162AD" w:rsidRDefault="000162AD" w:rsidP="000162AD">
      <w:r>
        <w:t>213.4564</w:t>
      </w:r>
      <w:r>
        <w:tab/>
        <w:t>1.013e0</w:t>
      </w:r>
    </w:p>
    <w:p w:rsidR="000162AD" w:rsidRDefault="000162AD" w:rsidP="000162AD">
      <w:r>
        <w:t>213.4682</w:t>
      </w:r>
      <w:r>
        <w:tab/>
        <w:t>2.025e0</w:t>
      </w:r>
    </w:p>
    <w:p w:rsidR="000162AD" w:rsidRDefault="000162AD" w:rsidP="000162AD">
      <w:r>
        <w:t>213.4719</w:t>
      </w:r>
      <w:r>
        <w:tab/>
        <w:t>1.013e0</w:t>
      </w:r>
    </w:p>
    <w:p w:rsidR="000162AD" w:rsidRDefault="000162AD" w:rsidP="000162AD">
      <w:r>
        <w:t>213.4799</w:t>
      </w:r>
      <w:r>
        <w:tab/>
        <w:t>1.013e0</w:t>
      </w:r>
    </w:p>
    <w:p w:rsidR="000162AD" w:rsidRDefault="000162AD" w:rsidP="000162AD">
      <w:r>
        <w:t>213.4920</w:t>
      </w:r>
      <w:r>
        <w:tab/>
        <w:t>2.025e0</w:t>
      </w:r>
    </w:p>
    <w:p w:rsidR="000162AD" w:rsidRDefault="000162AD" w:rsidP="000162AD">
      <w:r>
        <w:t>213.4961</w:t>
      </w:r>
      <w:r>
        <w:tab/>
        <w:t>1.013e0</w:t>
      </w:r>
    </w:p>
    <w:p w:rsidR="000162AD" w:rsidRDefault="000162AD" w:rsidP="000162AD">
      <w:r>
        <w:t>213.5000</w:t>
      </w:r>
      <w:r>
        <w:tab/>
        <w:t>2.025e0</w:t>
      </w:r>
    </w:p>
    <w:p w:rsidR="000162AD" w:rsidRDefault="000162AD" w:rsidP="000162AD">
      <w:r>
        <w:t>213.5038</w:t>
      </w:r>
      <w:r>
        <w:tab/>
        <w:t>1.013e0</w:t>
      </w:r>
    </w:p>
    <w:p w:rsidR="000162AD" w:rsidRDefault="000162AD" w:rsidP="000162AD">
      <w:r>
        <w:t>213.5122</w:t>
      </w:r>
      <w:r>
        <w:tab/>
        <w:t>1.013e0</w:t>
      </w:r>
    </w:p>
    <w:p w:rsidR="000162AD" w:rsidRDefault="000162AD" w:rsidP="000162AD">
      <w:r>
        <w:t>213.5159</w:t>
      </w:r>
      <w:r>
        <w:tab/>
        <w:t>1.013e0</w:t>
      </w:r>
    </w:p>
    <w:p w:rsidR="000162AD" w:rsidRDefault="000162AD" w:rsidP="000162AD">
      <w:r>
        <w:t>213.5232</w:t>
      </w:r>
      <w:r>
        <w:tab/>
        <w:t>1.013e0</w:t>
      </w:r>
    </w:p>
    <w:p w:rsidR="000162AD" w:rsidRDefault="000162AD" w:rsidP="000162AD">
      <w:r>
        <w:t>213.5271</w:t>
      </w:r>
      <w:r>
        <w:tab/>
        <w:t>2.025e0</w:t>
      </w:r>
    </w:p>
    <w:p w:rsidR="000162AD" w:rsidRDefault="000162AD" w:rsidP="000162AD">
      <w:r>
        <w:t>213.5308</w:t>
      </w:r>
      <w:r>
        <w:tab/>
        <w:t>1.013e0</w:t>
      </w:r>
    </w:p>
    <w:p w:rsidR="000162AD" w:rsidRDefault="000162AD" w:rsidP="000162AD">
      <w:r>
        <w:t>213.5328</w:t>
      </w:r>
      <w:r>
        <w:tab/>
        <w:t>2.025e0</w:t>
      </w:r>
    </w:p>
    <w:p w:rsidR="000162AD" w:rsidRDefault="000162AD" w:rsidP="000162AD">
      <w:r>
        <w:lastRenderedPageBreak/>
        <w:t>213.5384</w:t>
      </w:r>
      <w:r>
        <w:tab/>
        <w:t>5.063e0</w:t>
      </w:r>
    </w:p>
    <w:p w:rsidR="000162AD" w:rsidRDefault="000162AD" w:rsidP="000162AD">
      <w:r>
        <w:t>213.5461</w:t>
      </w:r>
      <w:r>
        <w:tab/>
        <w:t>3.038e0</w:t>
      </w:r>
    </w:p>
    <w:p w:rsidR="000162AD" w:rsidRDefault="000162AD" w:rsidP="000162AD">
      <w:r>
        <w:t>213.5495</w:t>
      </w:r>
      <w:r>
        <w:tab/>
        <w:t>2.025e0</w:t>
      </w:r>
    </w:p>
    <w:p w:rsidR="000162AD" w:rsidRDefault="000162AD" w:rsidP="000162AD">
      <w:r>
        <w:t>213.5536</w:t>
      </w:r>
      <w:r>
        <w:tab/>
        <w:t>1.013e0</w:t>
      </w:r>
    </w:p>
    <w:p w:rsidR="000162AD" w:rsidRDefault="000162AD" w:rsidP="000162AD">
      <w:r>
        <w:t>213.5574</w:t>
      </w:r>
      <w:r>
        <w:tab/>
        <w:t>2.025e0</w:t>
      </w:r>
    </w:p>
    <w:p w:rsidR="000162AD" w:rsidRDefault="000162AD" w:rsidP="000162AD">
      <w:r>
        <w:t>213.5655</w:t>
      </w:r>
      <w:r>
        <w:tab/>
        <w:t>4.051e0</w:t>
      </w:r>
    </w:p>
    <w:p w:rsidR="000162AD" w:rsidRDefault="000162AD" w:rsidP="000162AD">
      <w:r>
        <w:t>213.5816</w:t>
      </w:r>
      <w:r>
        <w:tab/>
        <w:t>1.013e0</w:t>
      </w:r>
    </w:p>
    <w:p w:rsidR="000162AD" w:rsidRDefault="000162AD" w:rsidP="000162AD">
      <w:r>
        <w:t>213.5834</w:t>
      </w:r>
      <w:r>
        <w:tab/>
        <w:t>2.025e0</w:t>
      </w:r>
    </w:p>
    <w:p w:rsidR="000162AD" w:rsidRDefault="000162AD" w:rsidP="000162AD">
      <w:r>
        <w:t>213.5873</w:t>
      </w:r>
      <w:r>
        <w:tab/>
        <w:t>2.025e0</w:t>
      </w:r>
    </w:p>
    <w:p w:rsidR="000162AD" w:rsidRDefault="000162AD" w:rsidP="000162AD">
      <w:r>
        <w:t>213.6124</w:t>
      </w:r>
      <w:r>
        <w:tab/>
        <w:t>2.025e0</w:t>
      </w:r>
    </w:p>
    <w:p w:rsidR="000162AD" w:rsidRDefault="000162AD" w:rsidP="000162AD">
      <w:r>
        <w:t>213.6164</w:t>
      </w:r>
      <w:r>
        <w:tab/>
        <w:t>2.025e0</w:t>
      </w:r>
    </w:p>
    <w:p w:rsidR="000162AD" w:rsidRDefault="000162AD" w:rsidP="000162AD">
      <w:r>
        <w:t>213.6317</w:t>
      </w:r>
      <w:r>
        <w:tab/>
        <w:t>1.013e0</w:t>
      </w:r>
    </w:p>
    <w:p w:rsidR="000162AD" w:rsidRDefault="000162AD" w:rsidP="000162AD">
      <w:r>
        <w:t>213.6356</w:t>
      </w:r>
      <w:r>
        <w:tab/>
        <w:t>3.038e0</w:t>
      </w:r>
    </w:p>
    <w:p w:rsidR="000162AD" w:rsidRDefault="000162AD" w:rsidP="000162AD">
      <w:r>
        <w:t>213.6545</w:t>
      </w:r>
      <w:r>
        <w:tab/>
        <w:t>1.013e0</w:t>
      </w:r>
    </w:p>
    <w:p w:rsidR="000162AD" w:rsidRDefault="000162AD" w:rsidP="000162AD">
      <w:r>
        <w:t>213.6582</w:t>
      </w:r>
      <w:r>
        <w:tab/>
        <w:t>1.013e0</w:t>
      </w:r>
    </w:p>
    <w:p w:rsidR="000162AD" w:rsidRDefault="000162AD" w:rsidP="000162AD">
      <w:r>
        <w:t>213.6669</w:t>
      </w:r>
      <w:r>
        <w:tab/>
        <w:t>3.038e0</w:t>
      </w:r>
    </w:p>
    <w:p w:rsidR="000162AD" w:rsidRDefault="000162AD" w:rsidP="000162AD">
      <w:r>
        <w:t>213.6707</w:t>
      </w:r>
      <w:r>
        <w:tab/>
        <w:t>1.013e0</w:t>
      </w:r>
    </w:p>
    <w:p w:rsidR="000162AD" w:rsidRDefault="000162AD" w:rsidP="000162AD">
      <w:r>
        <w:t>213.6791</w:t>
      </w:r>
      <w:r>
        <w:tab/>
        <w:t>2.025e0</w:t>
      </w:r>
    </w:p>
    <w:p w:rsidR="000162AD" w:rsidRDefault="000162AD" w:rsidP="000162AD">
      <w:r>
        <w:t>213.6870</w:t>
      </w:r>
      <w:r>
        <w:tab/>
        <w:t>1.013e0</w:t>
      </w:r>
    </w:p>
    <w:p w:rsidR="000162AD" w:rsidRDefault="000162AD" w:rsidP="000162AD">
      <w:r>
        <w:lastRenderedPageBreak/>
        <w:t>213.6905</w:t>
      </w:r>
      <w:r>
        <w:tab/>
        <w:t>1.013e0</w:t>
      </w:r>
    </w:p>
    <w:p w:rsidR="000162AD" w:rsidRDefault="000162AD" w:rsidP="000162AD">
      <w:r>
        <w:t>213.6963</w:t>
      </w:r>
      <w:r>
        <w:tab/>
        <w:t>2.025e0</w:t>
      </w:r>
    </w:p>
    <w:p w:rsidR="000162AD" w:rsidRDefault="000162AD" w:rsidP="000162AD">
      <w:r>
        <w:t>213.7057</w:t>
      </w:r>
      <w:r>
        <w:tab/>
        <w:t>2.025e0</w:t>
      </w:r>
    </w:p>
    <w:p w:rsidR="000162AD" w:rsidRDefault="000162AD" w:rsidP="000162AD">
      <w:r>
        <w:t>213.7095</w:t>
      </w:r>
      <w:r>
        <w:tab/>
        <w:t>1.013e0</w:t>
      </w:r>
    </w:p>
    <w:p w:rsidR="000162AD" w:rsidRDefault="000162AD" w:rsidP="000162AD">
      <w:r>
        <w:t>213.7135</w:t>
      </w:r>
      <w:r>
        <w:tab/>
        <w:t>4.051e0</w:t>
      </w:r>
    </w:p>
    <w:p w:rsidR="000162AD" w:rsidRDefault="000162AD" w:rsidP="000162AD">
      <w:r>
        <w:t>213.7153</w:t>
      </w:r>
      <w:r>
        <w:tab/>
        <w:t>6.076e0</w:t>
      </w:r>
    </w:p>
    <w:p w:rsidR="000162AD" w:rsidRDefault="000162AD" w:rsidP="000162AD">
      <w:r>
        <w:t>213.7173</w:t>
      </w:r>
      <w:r>
        <w:tab/>
        <w:t>3.038e0</w:t>
      </w:r>
    </w:p>
    <w:p w:rsidR="000162AD" w:rsidRDefault="000162AD" w:rsidP="000162AD">
      <w:r>
        <w:t>213.7206</w:t>
      </w:r>
      <w:r>
        <w:tab/>
        <w:t>1.013e0</w:t>
      </w:r>
    </w:p>
    <w:p w:rsidR="000162AD" w:rsidRDefault="000162AD" w:rsidP="000162AD">
      <w:r>
        <w:t>213.7480</w:t>
      </w:r>
      <w:r>
        <w:tab/>
        <w:t>2.025e0</w:t>
      </w:r>
    </w:p>
    <w:p w:rsidR="000162AD" w:rsidRDefault="000162AD" w:rsidP="000162AD">
      <w:r>
        <w:t>213.7598</w:t>
      </w:r>
      <w:r>
        <w:tab/>
        <w:t>1.013e0</w:t>
      </w:r>
    </w:p>
    <w:p w:rsidR="000162AD" w:rsidRDefault="000162AD" w:rsidP="000162AD">
      <w:r>
        <w:t>213.7682</w:t>
      </w:r>
      <w:r>
        <w:tab/>
        <w:t>4.051e0</w:t>
      </w:r>
    </w:p>
    <w:p w:rsidR="000162AD" w:rsidRDefault="000162AD" w:rsidP="000162AD">
      <w:r>
        <w:t>213.7762</w:t>
      </w:r>
      <w:r>
        <w:tab/>
        <w:t>1.013e0</w:t>
      </w:r>
    </w:p>
    <w:p w:rsidR="000162AD" w:rsidRDefault="000162AD" w:rsidP="000162AD">
      <w:r>
        <w:t>213.7838</w:t>
      </w:r>
      <w:r>
        <w:tab/>
        <w:t>2.025e0</w:t>
      </w:r>
    </w:p>
    <w:p w:rsidR="000162AD" w:rsidRDefault="000162AD" w:rsidP="000162AD">
      <w:r>
        <w:t>213.7912</w:t>
      </w:r>
      <w:r>
        <w:tab/>
        <w:t>1.013e0</w:t>
      </w:r>
    </w:p>
    <w:p w:rsidR="000162AD" w:rsidRDefault="000162AD" w:rsidP="000162AD">
      <w:r>
        <w:t>213.7952</w:t>
      </w:r>
      <w:r>
        <w:tab/>
        <w:t>3.038e0</w:t>
      </w:r>
    </w:p>
    <w:p w:rsidR="000162AD" w:rsidRDefault="000162AD" w:rsidP="000162AD">
      <w:r>
        <w:t>213.8102</w:t>
      </w:r>
      <w:r>
        <w:tab/>
        <w:t>3.038e0</w:t>
      </w:r>
    </w:p>
    <w:p w:rsidR="000162AD" w:rsidRDefault="000162AD" w:rsidP="000162AD">
      <w:r>
        <w:t>213.8414</w:t>
      </w:r>
      <w:r>
        <w:tab/>
        <w:t>3.038e0</w:t>
      </w:r>
    </w:p>
    <w:p w:rsidR="000162AD" w:rsidRDefault="000162AD" w:rsidP="000162AD">
      <w:r>
        <w:t>213.8454</w:t>
      </w:r>
      <w:r>
        <w:tab/>
        <w:t>1.013e0</w:t>
      </w:r>
    </w:p>
    <w:p w:rsidR="000162AD" w:rsidRDefault="000162AD" w:rsidP="000162AD">
      <w:r>
        <w:t>213.8539</w:t>
      </w:r>
      <w:r>
        <w:tab/>
        <w:t>1.013e0</w:t>
      </w:r>
    </w:p>
    <w:p w:rsidR="000162AD" w:rsidRDefault="000162AD" w:rsidP="000162AD">
      <w:r>
        <w:lastRenderedPageBreak/>
        <w:t>213.8807</w:t>
      </w:r>
      <w:r>
        <w:tab/>
        <w:t>2.025e0</w:t>
      </w:r>
    </w:p>
    <w:p w:rsidR="000162AD" w:rsidRDefault="000162AD" w:rsidP="000162AD">
      <w:r>
        <w:t>213.8845</w:t>
      </w:r>
      <w:r>
        <w:tab/>
        <w:t>4.051e0</w:t>
      </w:r>
    </w:p>
    <w:p w:rsidR="000162AD" w:rsidRDefault="000162AD" w:rsidP="000162AD">
      <w:r>
        <w:t>213.9031</w:t>
      </w:r>
      <w:r>
        <w:tab/>
        <w:t>1.013e0</w:t>
      </w:r>
    </w:p>
    <w:p w:rsidR="000162AD" w:rsidRDefault="000162AD" w:rsidP="000162AD">
      <w:r>
        <w:t>213.9049</w:t>
      </w:r>
      <w:r>
        <w:tab/>
        <w:t>2.025e0</w:t>
      </w:r>
    </w:p>
    <w:p w:rsidR="000162AD" w:rsidRDefault="000162AD" w:rsidP="000162AD">
      <w:r>
        <w:t>213.9073</w:t>
      </w:r>
      <w:r>
        <w:tab/>
        <w:t>5.063e0</w:t>
      </w:r>
    </w:p>
    <w:p w:rsidR="000162AD" w:rsidRDefault="000162AD" w:rsidP="000162AD">
      <w:r>
        <w:t>213.9189</w:t>
      </w:r>
      <w:r>
        <w:tab/>
        <w:t>2.025e0</w:t>
      </w:r>
    </w:p>
    <w:p w:rsidR="000162AD" w:rsidRDefault="000162AD" w:rsidP="000162AD">
      <w:r>
        <w:t>213.9329</w:t>
      </w:r>
      <w:r>
        <w:tab/>
        <w:t>2.025e0</w:t>
      </w:r>
    </w:p>
    <w:p w:rsidR="000162AD" w:rsidRDefault="000162AD" w:rsidP="000162AD">
      <w:r>
        <w:t>213.9391</w:t>
      </w:r>
      <w:r>
        <w:tab/>
        <w:t>1.013e0</w:t>
      </w:r>
    </w:p>
    <w:p w:rsidR="000162AD" w:rsidRDefault="000162AD" w:rsidP="000162AD">
      <w:r>
        <w:t>213.9433</w:t>
      </w:r>
      <w:r>
        <w:tab/>
        <w:t>1.013e0</w:t>
      </w:r>
    </w:p>
    <w:p w:rsidR="000162AD" w:rsidRDefault="000162AD" w:rsidP="000162AD">
      <w:r>
        <w:t>213.9472</w:t>
      </w:r>
      <w:r>
        <w:tab/>
        <w:t>2.025e0</w:t>
      </w:r>
    </w:p>
    <w:p w:rsidR="000162AD" w:rsidRDefault="000162AD" w:rsidP="000162AD">
      <w:r>
        <w:t>213.9510</w:t>
      </w:r>
      <w:r>
        <w:tab/>
        <w:t>2.025e0</w:t>
      </w:r>
    </w:p>
    <w:p w:rsidR="000162AD" w:rsidRDefault="000162AD" w:rsidP="000162AD">
      <w:r>
        <w:t>213.9550</w:t>
      </w:r>
      <w:r>
        <w:tab/>
        <w:t>1.013e0</w:t>
      </w:r>
    </w:p>
    <w:p w:rsidR="000162AD" w:rsidRDefault="000162AD" w:rsidP="000162AD">
      <w:r>
        <w:t>213.9662</w:t>
      </w:r>
      <w:r>
        <w:tab/>
        <w:t>1.013e0</w:t>
      </w:r>
    </w:p>
    <w:p w:rsidR="000162AD" w:rsidRDefault="000162AD" w:rsidP="000162AD">
      <w:r>
        <w:t>213.9752</w:t>
      </w:r>
      <w:r>
        <w:tab/>
        <w:t>5.063e0</w:t>
      </w:r>
    </w:p>
    <w:p w:rsidR="000162AD" w:rsidRDefault="000162AD" w:rsidP="000162AD">
      <w:r>
        <w:t>213.9811</w:t>
      </w:r>
      <w:r>
        <w:tab/>
        <w:t>1.089e1</w:t>
      </w:r>
    </w:p>
    <w:p w:rsidR="000162AD" w:rsidRDefault="000162AD" w:rsidP="000162AD">
      <w:r>
        <w:t>213.9830</w:t>
      </w:r>
      <w:r>
        <w:tab/>
        <w:t>2.627e1</w:t>
      </w:r>
    </w:p>
    <w:p w:rsidR="000162AD" w:rsidRDefault="000162AD" w:rsidP="000162AD">
      <w:r>
        <w:t>213.9854</w:t>
      </w:r>
      <w:r>
        <w:tab/>
        <w:t>3.606e1</w:t>
      </w:r>
    </w:p>
    <w:p w:rsidR="000162AD" w:rsidRDefault="000162AD" w:rsidP="000162AD">
      <w:r>
        <w:t>213.9931</w:t>
      </w:r>
      <w:r>
        <w:tab/>
        <w:t>4.960e1</w:t>
      </w:r>
    </w:p>
    <w:p w:rsidR="000162AD" w:rsidRDefault="000162AD" w:rsidP="000162AD">
      <w:r>
        <w:t>213.9993</w:t>
      </w:r>
      <w:r>
        <w:tab/>
        <w:t>9.275e1</w:t>
      </w:r>
    </w:p>
    <w:p w:rsidR="000162AD" w:rsidRDefault="000162AD" w:rsidP="000162AD">
      <w:r>
        <w:lastRenderedPageBreak/>
        <w:t>214.0008</w:t>
      </w:r>
      <w:r>
        <w:tab/>
        <w:t>1.013e1</w:t>
      </w:r>
    </w:p>
    <w:p w:rsidR="000162AD" w:rsidRDefault="000162AD" w:rsidP="000162AD">
      <w:r>
        <w:t>214.0021</w:t>
      </w:r>
      <w:r>
        <w:tab/>
        <w:t>5.811e1</w:t>
      </w:r>
    </w:p>
    <w:p w:rsidR="000162AD" w:rsidRDefault="000162AD" w:rsidP="000162AD">
      <w:r>
        <w:t>214.0039</w:t>
      </w:r>
      <w:r>
        <w:tab/>
        <w:t>1.354e2</w:t>
      </w:r>
    </w:p>
    <w:p w:rsidR="000162AD" w:rsidRDefault="000162AD" w:rsidP="000162AD">
      <w:r>
        <w:t>214.0069</w:t>
      </w:r>
      <w:r>
        <w:tab/>
        <w:t>5.067e1</w:t>
      </w:r>
    </w:p>
    <w:p w:rsidR="000162AD" w:rsidRDefault="000162AD" w:rsidP="000162AD">
      <w:r>
        <w:t>214.0096</w:t>
      </w:r>
      <w:r>
        <w:tab/>
        <w:t>3.238e0</w:t>
      </w:r>
    </w:p>
    <w:p w:rsidR="000162AD" w:rsidRDefault="000162AD" w:rsidP="000162AD">
      <w:r>
        <w:t>214.0107</w:t>
      </w:r>
      <w:r>
        <w:tab/>
        <w:t>1.650e1</w:t>
      </w:r>
    </w:p>
    <w:p w:rsidR="000162AD" w:rsidRDefault="000162AD" w:rsidP="000162AD">
      <w:r>
        <w:t>214.0118</w:t>
      </w:r>
      <w:r>
        <w:tab/>
        <w:t>8.432e0</w:t>
      </w:r>
    </w:p>
    <w:p w:rsidR="000162AD" w:rsidRDefault="000162AD" w:rsidP="000162AD">
      <w:r>
        <w:t>214.0158</w:t>
      </w:r>
      <w:r>
        <w:tab/>
        <w:t>7.089e0</w:t>
      </w:r>
    </w:p>
    <w:p w:rsidR="000162AD" w:rsidRDefault="000162AD" w:rsidP="000162AD">
      <w:r>
        <w:t>214.0187</w:t>
      </w:r>
      <w:r>
        <w:tab/>
        <w:t>5.241e0</w:t>
      </w:r>
    </w:p>
    <w:p w:rsidR="000162AD" w:rsidRDefault="000162AD" w:rsidP="000162AD">
      <w:r>
        <w:t>214.0280</w:t>
      </w:r>
      <w:r>
        <w:tab/>
        <w:t>1.990e0</w:t>
      </w:r>
    </w:p>
    <w:p w:rsidR="000162AD" w:rsidRDefault="000162AD" w:rsidP="000162AD">
      <w:r>
        <w:t>214.0438</w:t>
      </w:r>
      <w:r>
        <w:tab/>
        <w:t>4.051e0</w:t>
      </w:r>
    </w:p>
    <w:p w:rsidR="000162AD" w:rsidRDefault="000162AD" w:rsidP="000162AD">
      <w:r>
        <w:t>214.0463</w:t>
      </w:r>
      <w:r>
        <w:tab/>
        <w:t>5.063e0</w:t>
      </w:r>
    </w:p>
    <w:p w:rsidR="000162AD" w:rsidRDefault="000162AD" w:rsidP="000162AD">
      <w:r>
        <w:t>214.0480</w:t>
      </w:r>
      <w:r>
        <w:tab/>
        <w:t>1.013e0</w:t>
      </w:r>
    </w:p>
    <w:p w:rsidR="000162AD" w:rsidRDefault="000162AD" w:rsidP="000162AD">
      <w:r>
        <w:t>214.0555</w:t>
      </w:r>
      <w:r>
        <w:tab/>
        <w:t>1.013e0</w:t>
      </w:r>
    </w:p>
    <w:p w:rsidR="000162AD" w:rsidRDefault="000162AD" w:rsidP="000162AD">
      <w:r>
        <w:t>214.0580</w:t>
      </w:r>
      <w:r>
        <w:tab/>
        <w:t>5.300e0</w:t>
      </w:r>
    </w:p>
    <w:p w:rsidR="000162AD" w:rsidRDefault="000162AD" w:rsidP="000162AD">
      <w:r>
        <w:t>214.0596</w:t>
      </w:r>
      <w:r>
        <w:tab/>
        <w:t>1.013e0</w:t>
      </w:r>
    </w:p>
    <w:p w:rsidR="000162AD" w:rsidRDefault="000162AD" w:rsidP="000162AD">
      <w:r>
        <w:t>214.0628</w:t>
      </w:r>
      <w:r>
        <w:tab/>
        <w:t>1.013e0</w:t>
      </w:r>
    </w:p>
    <w:p w:rsidR="000162AD" w:rsidRDefault="000162AD" w:rsidP="000162AD">
      <w:r>
        <w:t>214.0751</w:t>
      </w:r>
      <w:r>
        <w:tab/>
        <w:t>6.076e0</w:t>
      </w:r>
    </w:p>
    <w:p w:rsidR="000162AD" w:rsidRDefault="000162AD" w:rsidP="000162AD">
      <w:r>
        <w:t>214.0765</w:t>
      </w:r>
      <w:r>
        <w:tab/>
        <w:t>2.025e0</w:t>
      </w:r>
    </w:p>
    <w:p w:rsidR="000162AD" w:rsidRDefault="000162AD" w:rsidP="000162AD">
      <w:r>
        <w:lastRenderedPageBreak/>
        <w:t>214.0801</w:t>
      </w:r>
      <w:r>
        <w:tab/>
        <w:t>3.038e0</w:t>
      </w:r>
    </w:p>
    <w:p w:rsidR="000162AD" w:rsidRDefault="000162AD" w:rsidP="000162AD">
      <w:r>
        <w:t>214.0879</w:t>
      </w:r>
      <w:r>
        <w:tab/>
        <w:t>7.089e0</w:t>
      </w:r>
    </w:p>
    <w:p w:rsidR="000162AD" w:rsidRDefault="000162AD" w:rsidP="000162AD">
      <w:r>
        <w:t>214.0902</w:t>
      </w:r>
      <w:r>
        <w:tab/>
        <w:t>1.256e1</w:t>
      </w:r>
    </w:p>
    <w:p w:rsidR="000162AD" w:rsidRDefault="000162AD" w:rsidP="000162AD">
      <w:r>
        <w:t>214.0913</w:t>
      </w:r>
      <w:r>
        <w:tab/>
        <w:t>3.746e1</w:t>
      </w:r>
    </w:p>
    <w:p w:rsidR="000162AD" w:rsidRDefault="000162AD" w:rsidP="000162AD">
      <w:r>
        <w:t>214.0934</w:t>
      </w:r>
      <w:r>
        <w:tab/>
        <w:t>1.216e2</w:t>
      </w:r>
    </w:p>
    <w:p w:rsidR="000162AD" w:rsidRDefault="000162AD" w:rsidP="000162AD">
      <w:r>
        <w:t>214.0948</w:t>
      </w:r>
      <w:r>
        <w:tab/>
        <w:t>1.114e1</w:t>
      </w:r>
    </w:p>
    <w:p w:rsidR="000162AD" w:rsidRDefault="000162AD" w:rsidP="000162AD">
      <w:r>
        <w:t>214.0972</w:t>
      </w:r>
      <w:r>
        <w:tab/>
        <w:t>9.224e0</w:t>
      </w:r>
    </w:p>
    <w:p w:rsidR="000162AD" w:rsidRDefault="000162AD" w:rsidP="000162AD">
      <w:r>
        <w:t>214.1045</w:t>
      </w:r>
      <w:r>
        <w:tab/>
        <w:t>7.089e0</w:t>
      </w:r>
    </w:p>
    <w:p w:rsidR="000162AD" w:rsidRDefault="000162AD" w:rsidP="000162AD">
      <w:r>
        <w:t>214.1062</w:t>
      </w:r>
      <w:r>
        <w:tab/>
        <w:t>1.237e1</w:t>
      </w:r>
    </w:p>
    <w:p w:rsidR="000162AD" w:rsidRDefault="000162AD" w:rsidP="000162AD">
      <w:r>
        <w:t>214.1101</w:t>
      </w:r>
      <w:r>
        <w:tab/>
        <w:t>4.177e0</w:t>
      </w:r>
    </w:p>
    <w:p w:rsidR="000162AD" w:rsidRDefault="000162AD" w:rsidP="000162AD">
      <w:r>
        <w:t>214.1161</w:t>
      </w:r>
      <w:r>
        <w:tab/>
        <w:t>2.025e0</w:t>
      </w:r>
    </w:p>
    <w:p w:rsidR="000162AD" w:rsidRDefault="000162AD" w:rsidP="000162AD">
      <w:r>
        <w:t>214.1223</w:t>
      </w:r>
      <w:r>
        <w:tab/>
        <w:t>1.013e0</w:t>
      </w:r>
    </w:p>
    <w:p w:rsidR="000162AD" w:rsidRDefault="000162AD" w:rsidP="000162AD">
      <w:r>
        <w:t>214.1280</w:t>
      </w:r>
      <w:r>
        <w:tab/>
        <w:t>4.051e0</w:t>
      </w:r>
    </w:p>
    <w:p w:rsidR="000162AD" w:rsidRDefault="000162AD" w:rsidP="000162AD">
      <w:r>
        <w:t>214.1374</w:t>
      </w:r>
      <w:r>
        <w:tab/>
        <w:t>4.051e0</w:t>
      </w:r>
    </w:p>
    <w:p w:rsidR="000162AD" w:rsidRDefault="000162AD" w:rsidP="000162AD">
      <w:r>
        <w:t>214.1412</w:t>
      </w:r>
      <w:r>
        <w:tab/>
        <w:t>4.051e0</w:t>
      </w:r>
    </w:p>
    <w:p w:rsidR="000162AD" w:rsidRDefault="000162AD" w:rsidP="000162AD">
      <w:r>
        <w:t>214.1431</w:t>
      </w:r>
      <w:r>
        <w:tab/>
        <w:t>2.025e0</w:t>
      </w:r>
    </w:p>
    <w:p w:rsidR="000162AD" w:rsidRDefault="000162AD" w:rsidP="000162AD">
      <w:r>
        <w:t>214.1483</w:t>
      </w:r>
      <w:r>
        <w:tab/>
        <w:t>6.076e0</w:t>
      </w:r>
    </w:p>
    <w:p w:rsidR="000162AD" w:rsidRDefault="000162AD" w:rsidP="000162AD">
      <w:r>
        <w:t>214.1503</w:t>
      </w:r>
      <w:r>
        <w:tab/>
        <w:t>2.643e0</w:t>
      </w:r>
    </w:p>
    <w:p w:rsidR="000162AD" w:rsidRDefault="000162AD" w:rsidP="000162AD">
      <w:r>
        <w:t>214.1526</w:t>
      </w:r>
      <w:r>
        <w:tab/>
        <w:t>3.038e0</w:t>
      </w:r>
    </w:p>
    <w:p w:rsidR="000162AD" w:rsidRDefault="000162AD" w:rsidP="000162AD">
      <w:r>
        <w:lastRenderedPageBreak/>
        <w:t>214.1565</w:t>
      </w:r>
      <w:r>
        <w:tab/>
        <w:t>5.063e0</w:t>
      </w:r>
    </w:p>
    <w:p w:rsidR="000162AD" w:rsidRDefault="000162AD" w:rsidP="000162AD">
      <w:r>
        <w:t>214.1598</w:t>
      </w:r>
      <w:r>
        <w:tab/>
        <w:t>1.013e0</w:t>
      </w:r>
    </w:p>
    <w:p w:rsidR="000162AD" w:rsidRDefault="000162AD" w:rsidP="000162AD">
      <w:r>
        <w:t>214.1640</w:t>
      </w:r>
      <w:r>
        <w:tab/>
        <w:t>2.025e0</w:t>
      </w:r>
    </w:p>
    <w:p w:rsidR="000162AD" w:rsidRDefault="000162AD" w:rsidP="000162AD">
      <w:r>
        <w:t>214.1720</w:t>
      </w:r>
      <w:r>
        <w:tab/>
        <w:t>4.051e0</w:t>
      </w:r>
    </w:p>
    <w:p w:rsidR="000162AD" w:rsidRDefault="000162AD" w:rsidP="000162AD">
      <w:r>
        <w:t>214.1778</w:t>
      </w:r>
      <w:r>
        <w:tab/>
        <w:t>3.038e0</w:t>
      </w:r>
    </w:p>
    <w:p w:rsidR="000162AD" w:rsidRDefault="000162AD" w:rsidP="000162AD">
      <w:r>
        <w:t>214.1804</w:t>
      </w:r>
      <w:r>
        <w:tab/>
        <w:t>5.063e0</w:t>
      </w:r>
    </w:p>
    <w:p w:rsidR="000162AD" w:rsidRDefault="000162AD" w:rsidP="000162AD">
      <w:r>
        <w:t>214.1875</w:t>
      </w:r>
      <w:r>
        <w:tab/>
        <w:t>1.013e0</w:t>
      </w:r>
    </w:p>
    <w:p w:rsidR="000162AD" w:rsidRDefault="000162AD" w:rsidP="000162AD">
      <w:r>
        <w:t>214.1917</w:t>
      </w:r>
      <w:r>
        <w:tab/>
        <w:t>1.013e0</w:t>
      </w:r>
    </w:p>
    <w:p w:rsidR="000162AD" w:rsidRDefault="000162AD" w:rsidP="000162AD">
      <w:r>
        <w:t>214.1951</w:t>
      </w:r>
      <w:r>
        <w:tab/>
        <w:t>1.013e0</w:t>
      </w:r>
    </w:p>
    <w:p w:rsidR="000162AD" w:rsidRDefault="000162AD" w:rsidP="000162AD">
      <w:r>
        <w:t>214.2038</w:t>
      </w:r>
      <w:r>
        <w:tab/>
        <w:t>1.013e0</w:t>
      </w:r>
    </w:p>
    <w:p w:rsidR="000162AD" w:rsidRDefault="000162AD" w:rsidP="000162AD">
      <w:r>
        <w:t>214.2079</w:t>
      </w:r>
      <w:r>
        <w:tab/>
        <w:t>1.013e0</w:t>
      </w:r>
    </w:p>
    <w:p w:rsidR="000162AD" w:rsidRDefault="000162AD" w:rsidP="000162AD">
      <w:r>
        <w:t>214.2117</w:t>
      </w:r>
      <w:r>
        <w:tab/>
        <w:t>2.025e0</w:t>
      </w:r>
    </w:p>
    <w:p w:rsidR="000162AD" w:rsidRDefault="000162AD" w:rsidP="000162AD">
      <w:r>
        <w:t>214.2130</w:t>
      </w:r>
      <w:r>
        <w:tab/>
        <w:t>2.025e0</w:t>
      </w:r>
    </w:p>
    <w:p w:rsidR="000162AD" w:rsidRDefault="000162AD" w:rsidP="000162AD">
      <w:r>
        <w:t>214.2192</w:t>
      </w:r>
      <w:r>
        <w:tab/>
        <w:t>4.051e0</w:t>
      </w:r>
    </w:p>
    <w:p w:rsidR="000162AD" w:rsidRDefault="000162AD" w:rsidP="000162AD">
      <w:r>
        <w:t>214.2229</w:t>
      </w:r>
      <w:r>
        <w:tab/>
        <w:t>1.013e0</w:t>
      </w:r>
    </w:p>
    <w:p w:rsidR="000162AD" w:rsidRDefault="000162AD" w:rsidP="000162AD">
      <w:r>
        <w:t>214.2306</w:t>
      </w:r>
      <w:r>
        <w:tab/>
        <w:t>3.038e0</w:t>
      </w:r>
    </w:p>
    <w:p w:rsidR="000162AD" w:rsidRDefault="000162AD" w:rsidP="000162AD">
      <w:r>
        <w:t>214.2423</w:t>
      </w:r>
      <w:r>
        <w:tab/>
        <w:t>1.013e0</w:t>
      </w:r>
    </w:p>
    <w:p w:rsidR="000162AD" w:rsidRDefault="000162AD" w:rsidP="000162AD">
      <w:r>
        <w:t>214.2499</w:t>
      </w:r>
      <w:r>
        <w:tab/>
        <w:t>1.013e0</w:t>
      </w:r>
    </w:p>
    <w:p w:rsidR="000162AD" w:rsidRDefault="000162AD" w:rsidP="000162AD">
      <w:r>
        <w:t>214.2644</w:t>
      </w:r>
      <w:r>
        <w:tab/>
        <w:t>1.013e0</w:t>
      </w:r>
    </w:p>
    <w:p w:rsidR="000162AD" w:rsidRDefault="000162AD" w:rsidP="000162AD">
      <w:r>
        <w:lastRenderedPageBreak/>
        <w:t>214.2689</w:t>
      </w:r>
      <w:r>
        <w:tab/>
        <w:t>3.038e0</w:t>
      </w:r>
    </w:p>
    <w:p w:rsidR="000162AD" w:rsidRDefault="000162AD" w:rsidP="000162AD">
      <w:r>
        <w:t>214.2766</w:t>
      </w:r>
      <w:r>
        <w:tab/>
        <w:t>1.013e0</w:t>
      </w:r>
    </w:p>
    <w:p w:rsidR="000162AD" w:rsidRDefault="000162AD" w:rsidP="000162AD">
      <w:r>
        <w:t>214.2892</w:t>
      </w:r>
      <w:r>
        <w:tab/>
        <w:t>2.025e0</w:t>
      </w:r>
    </w:p>
    <w:p w:rsidR="000162AD" w:rsidRDefault="000162AD" w:rsidP="000162AD">
      <w:r>
        <w:t>214.3010</w:t>
      </w:r>
      <w:r>
        <w:tab/>
        <w:t>2.025e0</w:t>
      </w:r>
    </w:p>
    <w:p w:rsidR="000162AD" w:rsidRDefault="000162AD" w:rsidP="000162AD">
      <w:r>
        <w:t>214.3044</w:t>
      </w:r>
      <w:r>
        <w:tab/>
        <w:t>1.013e0</w:t>
      </w:r>
    </w:p>
    <w:p w:rsidR="000162AD" w:rsidRDefault="000162AD" w:rsidP="000162AD">
      <w:r>
        <w:t>214.3087</w:t>
      </w:r>
      <w:r>
        <w:tab/>
        <w:t>3.038e0</w:t>
      </w:r>
    </w:p>
    <w:p w:rsidR="000162AD" w:rsidRDefault="000162AD" w:rsidP="000162AD">
      <w:r>
        <w:t>214.3198</w:t>
      </w:r>
      <w:r>
        <w:tab/>
        <w:t>3.038e0</w:t>
      </w:r>
    </w:p>
    <w:p w:rsidR="000162AD" w:rsidRDefault="000162AD" w:rsidP="000162AD">
      <w:r>
        <w:t>214.3239</w:t>
      </w:r>
      <w:r>
        <w:tab/>
        <w:t>3.038e0</w:t>
      </w:r>
    </w:p>
    <w:p w:rsidR="000162AD" w:rsidRDefault="000162AD" w:rsidP="000162AD">
      <w:r>
        <w:t>214.3316</w:t>
      </w:r>
      <w:r>
        <w:tab/>
        <w:t>1.013e0</w:t>
      </w:r>
    </w:p>
    <w:p w:rsidR="000162AD" w:rsidRDefault="000162AD" w:rsidP="000162AD">
      <w:r>
        <w:t>214.3390</w:t>
      </w:r>
      <w:r>
        <w:tab/>
        <w:t>1.013e0</w:t>
      </w:r>
    </w:p>
    <w:p w:rsidR="000162AD" w:rsidRDefault="000162AD" w:rsidP="000162AD">
      <w:r>
        <w:t>214.3465</w:t>
      </w:r>
      <w:r>
        <w:tab/>
        <w:t>3.038e0</w:t>
      </w:r>
    </w:p>
    <w:p w:rsidR="000162AD" w:rsidRDefault="000162AD" w:rsidP="000162AD">
      <w:r>
        <w:t>214.3529</w:t>
      </w:r>
      <w:r>
        <w:tab/>
        <w:t>2.025e0</w:t>
      </w:r>
    </w:p>
    <w:p w:rsidR="000162AD" w:rsidRDefault="000162AD" w:rsidP="000162AD">
      <w:r>
        <w:t>214.3585</w:t>
      </w:r>
      <w:r>
        <w:tab/>
        <w:t>1.013e0</w:t>
      </w:r>
    </w:p>
    <w:p w:rsidR="000162AD" w:rsidRDefault="000162AD" w:rsidP="000162AD">
      <w:r>
        <w:t>214.3626</w:t>
      </w:r>
      <w:r>
        <w:tab/>
        <w:t>1.013e0</w:t>
      </w:r>
    </w:p>
    <w:p w:rsidR="000162AD" w:rsidRDefault="000162AD" w:rsidP="000162AD">
      <w:r>
        <w:t>214.3709</w:t>
      </w:r>
      <w:r>
        <w:tab/>
        <w:t>1.013e0</w:t>
      </w:r>
    </w:p>
    <w:p w:rsidR="000162AD" w:rsidRDefault="000162AD" w:rsidP="000162AD">
      <w:r>
        <w:t>214.3899</w:t>
      </w:r>
      <w:r>
        <w:tab/>
        <w:t>5.063e0</w:t>
      </w:r>
    </w:p>
    <w:p w:rsidR="000162AD" w:rsidRDefault="000162AD" w:rsidP="000162AD">
      <w:r>
        <w:t>214.3920</w:t>
      </w:r>
      <w:r>
        <w:tab/>
        <w:t>2.025e0</w:t>
      </w:r>
    </w:p>
    <w:p w:rsidR="000162AD" w:rsidRDefault="000162AD" w:rsidP="000162AD">
      <w:r>
        <w:t>214.3942</w:t>
      </w:r>
      <w:r>
        <w:tab/>
        <w:t>1.013e0</w:t>
      </w:r>
    </w:p>
    <w:p w:rsidR="000162AD" w:rsidRDefault="000162AD" w:rsidP="000162AD">
      <w:r>
        <w:t>214.4018</w:t>
      </w:r>
      <w:r>
        <w:tab/>
        <w:t>1.013e0</w:t>
      </w:r>
    </w:p>
    <w:p w:rsidR="000162AD" w:rsidRDefault="000162AD" w:rsidP="000162AD">
      <w:r>
        <w:lastRenderedPageBreak/>
        <w:t>214.4132</w:t>
      </w:r>
      <w:r>
        <w:tab/>
        <w:t>3.038e0</w:t>
      </w:r>
    </w:p>
    <w:p w:rsidR="000162AD" w:rsidRDefault="000162AD" w:rsidP="000162AD">
      <w:r>
        <w:t>214.4210</w:t>
      </w:r>
      <w:r>
        <w:tab/>
        <w:t>1.013e0</w:t>
      </w:r>
    </w:p>
    <w:p w:rsidR="000162AD" w:rsidRDefault="000162AD" w:rsidP="000162AD">
      <w:r>
        <w:t>214.4245</w:t>
      </w:r>
      <w:r>
        <w:tab/>
        <w:t>2.025e0</w:t>
      </w:r>
    </w:p>
    <w:p w:rsidR="000162AD" w:rsidRDefault="000162AD" w:rsidP="000162AD">
      <w:r>
        <w:t>214.4285</w:t>
      </w:r>
      <w:r>
        <w:tab/>
        <w:t>2.025e0</w:t>
      </w:r>
    </w:p>
    <w:p w:rsidR="000162AD" w:rsidRDefault="000162AD" w:rsidP="000162AD">
      <w:r>
        <w:t>214.4321</w:t>
      </w:r>
      <w:r>
        <w:tab/>
        <w:t>2.025e0</w:t>
      </w:r>
    </w:p>
    <w:p w:rsidR="000162AD" w:rsidRDefault="000162AD" w:rsidP="000162AD">
      <w:r>
        <w:t>214.4358</w:t>
      </w:r>
      <w:r>
        <w:tab/>
        <w:t>2.025e0</w:t>
      </w:r>
    </w:p>
    <w:p w:rsidR="000162AD" w:rsidRDefault="000162AD" w:rsidP="000162AD">
      <w:r>
        <w:t>214.4562</w:t>
      </w:r>
      <w:r>
        <w:tab/>
        <w:t>1.013e0</w:t>
      </w:r>
    </w:p>
    <w:p w:rsidR="000162AD" w:rsidRDefault="000162AD" w:rsidP="000162AD">
      <w:r>
        <w:t>214.4686</w:t>
      </w:r>
      <w:r>
        <w:tab/>
        <w:t>1.013e0</w:t>
      </w:r>
    </w:p>
    <w:p w:rsidR="000162AD" w:rsidRDefault="000162AD" w:rsidP="000162AD">
      <w:r>
        <w:t>214.4723</w:t>
      </w:r>
      <w:r>
        <w:tab/>
        <w:t>2.025e0</w:t>
      </w:r>
    </w:p>
    <w:p w:rsidR="000162AD" w:rsidRDefault="000162AD" w:rsidP="000162AD">
      <w:r>
        <w:t>214.4782</w:t>
      </w:r>
      <w:r>
        <w:tab/>
        <w:t>2.025e0</w:t>
      </w:r>
    </w:p>
    <w:p w:rsidR="000162AD" w:rsidRDefault="000162AD" w:rsidP="000162AD">
      <w:r>
        <w:t>214.4839</w:t>
      </w:r>
      <w:r>
        <w:tab/>
        <w:t>1.013e0</w:t>
      </w:r>
    </w:p>
    <w:p w:rsidR="000162AD" w:rsidRDefault="000162AD" w:rsidP="000162AD">
      <w:r>
        <w:t>214.4877</w:t>
      </w:r>
      <w:r>
        <w:tab/>
        <w:t>1.013e0</w:t>
      </w:r>
    </w:p>
    <w:p w:rsidR="000162AD" w:rsidRDefault="000162AD" w:rsidP="000162AD">
      <w:r>
        <w:t>214.4910</w:t>
      </w:r>
      <w:r>
        <w:tab/>
        <w:t>2.025e0</w:t>
      </w:r>
    </w:p>
    <w:p w:rsidR="000162AD" w:rsidRDefault="000162AD" w:rsidP="000162AD">
      <w:r>
        <w:t>214.4952</w:t>
      </w:r>
      <w:r>
        <w:tab/>
        <w:t>2.025e0</w:t>
      </w:r>
    </w:p>
    <w:p w:rsidR="000162AD" w:rsidRDefault="000162AD" w:rsidP="000162AD">
      <w:r>
        <w:t>214.4988</w:t>
      </w:r>
      <w:r>
        <w:tab/>
        <w:t>1.013e0</w:t>
      </w:r>
    </w:p>
    <w:p w:rsidR="000162AD" w:rsidRDefault="000162AD" w:rsidP="000162AD">
      <w:r>
        <w:t>214.5028</w:t>
      </w:r>
      <w:r>
        <w:tab/>
        <w:t>1.013e0</w:t>
      </w:r>
    </w:p>
    <w:p w:rsidR="000162AD" w:rsidRDefault="000162AD" w:rsidP="000162AD">
      <w:r>
        <w:t>214.5143</w:t>
      </w:r>
      <w:r>
        <w:tab/>
        <w:t>2.025e0</w:t>
      </w:r>
    </w:p>
    <w:p w:rsidR="000162AD" w:rsidRDefault="000162AD" w:rsidP="000162AD">
      <w:r>
        <w:t>214.5176</w:t>
      </w:r>
      <w:r>
        <w:tab/>
        <w:t>2.025e0</w:t>
      </w:r>
    </w:p>
    <w:p w:rsidR="000162AD" w:rsidRDefault="000162AD" w:rsidP="000162AD">
      <w:r>
        <w:t>214.5216</w:t>
      </w:r>
      <w:r>
        <w:tab/>
        <w:t>1.013e0</w:t>
      </w:r>
    </w:p>
    <w:p w:rsidR="000162AD" w:rsidRDefault="000162AD" w:rsidP="000162AD">
      <w:r>
        <w:lastRenderedPageBreak/>
        <w:t>214.5241</w:t>
      </w:r>
      <w:r>
        <w:tab/>
        <w:t>2.025e0</w:t>
      </w:r>
    </w:p>
    <w:p w:rsidR="000162AD" w:rsidRDefault="000162AD" w:rsidP="000162AD">
      <w:r>
        <w:t>214.5257</w:t>
      </w:r>
      <w:r>
        <w:tab/>
        <w:t>1.013e0</w:t>
      </w:r>
    </w:p>
    <w:p w:rsidR="000162AD" w:rsidRDefault="000162AD" w:rsidP="000162AD">
      <w:r>
        <w:t>214.5296</w:t>
      </w:r>
      <w:r>
        <w:tab/>
        <w:t>1.013e0</w:t>
      </w:r>
    </w:p>
    <w:p w:rsidR="000162AD" w:rsidRDefault="000162AD" w:rsidP="000162AD">
      <w:r>
        <w:t>214.5307</w:t>
      </w:r>
      <w:r>
        <w:tab/>
        <w:t>2.025e0</w:t>
      </w:r>
    </w:p>
    <w:p w:rsidR="000162AD" w:rsidRDefault="000162AD" w:rsidP="000162AD">
      <w:r>
        <w:t>214.5379</w:t>
      </w:r>
      <w:r>
        <w:tab/>
        <w:t>2.025e0</w:t>
      </w:r>
    </w:p>
    <w:p w:rsidR="000162AD" w:rsidRDefault="000162AD" w:rsidP="000162AD">
      <w:r>
        <w:t>214.5438</w:t>
      </w:r>
      <w:r>
        <w:tab/>
        <w:t>2.025e0</w:t>
      </w:r>
    </w:p>
    <w:p w:rsidR="000162AD" w:rsidRDefault="000162AD" w:rsidP="000162AD">
      <w:r>
        <w:t>214.5497</w:t>
      </w:r>
      <w:r>
        <w:tab/>
        <w:t>1.013e0</w:t>
      </w:r>
    </w:p>
    <w:p w:rsidR="000162AD" w:rsidRDefault="000162AD" w:rsidP="000162AD">
      <w:r>
        <w:t>214.5576</w:t>
      </w:r>
      <w:r>
        <w:tab/>
        <w:t>1.013e0</w:t>
      </w:r>
    </w:p>
    <w:p w:rsidR="000162AD" w:rsidRDefault="000162AD" w:rsidP="000162AD">
      <w:r>
        <w:t>214.5617</w:t>
      </w:r>
      <w:r>
        <w:tab/>
        <w:t>1.013e0</w:t>
      </w:r>
    </w:p>
    <w:p w:rsidR="000162AD" w:rsidRDefault="000162AD" w:rsidP="000162AD">
      <w:r>
        <w:t>214.5733</w:t>
      </w:r>
      <w:r>
        <w:tab/>
        <w:t>3.038e0</w:t>
      </w:r>
    </w:p>
    <w:p w:rsidR="000162AD" w:rsidRDefault="000162AD" w:rsidP="000162AD">
      <w:r>
        <w:t>214.5847</w:t>
      </w:r>
      <w:r>
        <w:tab/>
        <w:t>1.013e0</w:t>
      </w:r>
    </w:p>
    <w:p w:rsidR="000162AD" w:rsidRDefault="000162AD" w:rsidP="000162AD">
      <w:r>
        <w:t>214.5886</w:t>
      </w:r>
      <w:r>
        <w:tab/>
        <w:t>1.013e0</w:t>
      </w:r>
    </w:p>
    <w:p w:rsidR="000162AD" w:rsidRDefault="000162AD" w:rsidP="000162AD">
      <w:r>
        <w:t>214.5905</w:t>
      </w:r>
      <w:r>
        <w:tab/>
        <w:t>2.025e0</w:t>
      </w:r>
    </w:p>
    <w:p w:rsidR="000162AD" w:rsidRDefault="000162AD" w:rsidP="000162AD">
      <w:r>
        <w:t>214.5921</w:t>
      </w:r>
      <w:r>
        <w:tab/>
        <w:t>1.013e0</w:t>
      </w:r>
    </w:p>
    <w:p w:rsidR="000162AD" w:rsidRDefault="000162AD" w:rsidP="000162AD">
      <w:r>
        <w:t>214.6071</w:t>
      </w:r>
      <w:r>
        <w:tab/>
        <w:t>3.038e0</w:t>
      </w:r>
    </w:p>
    <w:p w:rsidR="000162AD" w:rsidRDefault="000162AD" w:rsidP="000162AD">
      <w:r>
        <w:t>214.6112</w:t>
      </w:r>
      <w:r>
        <w:tab/>
        <w:t>1.013e0</w:t>
      </w:r>
    </w:p>
    <w:p w:rsidR="000162AD" w:rsidRDefault="000162AD" w:rsidP="000162AD">
      <w:r>
        <w:t>214.6154</w:t>
      </w:r>
      <w:r>
        <w:tab/>
        <w:t>1.013e0</w:t>
      </w:r>
    </w:p>
    <w:p w:rsidR="000162AD" w:rsidRDefault="000162AD" w:rsidP="000162AD">
      <w:r>
        <w:t>214.6237</w:t>
      </w:r>
      <w:r>
        <w:tab/>
        <w:t>2.025e0</w:t>
      </w:r>
    </w:p>
    <w:p w:rsidR="000162AD" w:rsidRDefault="000162AD" w:rsidP="000162AD">
      <w:r>
        <w:t>214.6291</w:t>
      </w:r>
      <w:r>
        <w:tab/>
        <w:t>2.025e0</w:t>
      </w:r>
    </w:p>
    <w:p w:rsidR="000162AD" w:rsidRDefault="000162AD" w:rsidP="000162AD">
      <w:r>
        <w:lastRenderedPageBreak/>
        <w:t>214.6358</w:t>
      </w:r>
      <w:r>
        <w:tab/>
        <w:t>2.025e0</w:t>
      </w:r>
    </w:p>
    <w:p w:rsidR="000162AD" w:rsidRDefault="000162AD" w:rsidP="000162AD">
      <w:r>
        <w:t>214.6411</w:t>
      </w:r>
      <w:r>
        <w:tab/>
        <w:t>4.051e0</w:t>
      </w:r>
    </w:p>
    <w:p w:rsidR="000162AD" w:rsidRDefault="000162AD" w:rsidP="000162AD">
      <w:r>
        <w:t>214.6511</w:t>
      </w:r>
      <w:r>
        <w:tab/>
        <w:t>1.013e0</w:t>
      </w:r>
    </w:p>
    <w:p w:rsidR="000162AD" w:rsidRDefault="000162AD" w:rsidP="000162AD">
      <w:r>
        <w:t>214.6550</w:t>
      </w:r>
      <w:r>
        <w:tab/>
        <w:t>3.038e0</w:t>
      </w:r>
    </w:p>
    <w:p w:rsidR="000162AD" w:rsidRDefault="000162AD" w:rsidP="000162AD">
      <w:r>
        <w:t>214.6590</w:t>
      </w:r>
      <w:r>
        <w:tab/>
        <w:t>1.013e0</w:t>
      </w:r>
    </w:p>
    <w:p w:rsidR="000162AD" w:rsidRDefault="000162AD" w:rsidP="000162AD">
      <w:r>
        <w:t>214.6625</w:t>
      </w:r>
      <w:r>
        <w:tab/>
        <w:t>2.025e0</w:t>
      </w:r>
    </w:p>
    <w:p w:rsidR="000162AD" w:rsidRDefault="000162AD" w:rsidP="000162AD">
      <w:r>
        <w:t>214.6639</w:t>
      </w:r>
      <w:r>
        <w:tab/>
        <w:t>5.063e0</w:t>
      </w:r>
    </w:p>
    <w:p w:rsidR="000162AD" w:rsidRDefault="000162AD" w:rsidP="000162AD">
      <w:r>
        <w:t>214.6665</w:t>
      </w:r>
      <w:r>
        <w:tab/>
        <w:t>1.013e0</w:t>
      </w:r>
    </w:p>
    <w:p w:rsidR="000162AD" w:rsidRDefault="000162AD" w:rsidP="000162AD">
      <w:r>
        <w:t>214.6819</w:t>
      </w:r>
      <w:r>
        <w:tab/>
        <w:t>1.013e0</w:t>
      </w:r>
    </w:p>
    <w:p w:rsidR="000162AD" w:rsidRDefault="000162AD" w:rsidP="000162AD">
      <w:r>
        <w:t>214.6855</w:t>
      </w:r>
      <w:r>
        <w:tab/>
        <w:t>2.025e0</w:t>
      </w:r>
    </w:p>
    <w:p w:rsidR="000162AD" w:rsidRDefault="000162AD" w:rsidP="000162AD">
      <w:r>
        <w:t>214.6890</w:t>
      </w:r>
      <w:r>
        <w:tab/>
        <w:t>3.038e0</w:t>
      </w:r>
    </w:p>
    <w:p w:rsidR="000162AD" w:rsidRDefault="000162AD" w:rsidP="000162AD">
      <w:r>
        <w:t>214.6937</w:t>
      </w:r>
      <w:r>
        <w:tab/>
        <w:t>2.025e0</w:t>
      </w:r>
    </w:p>
    <w:p w:rsidR="000162AD" w:rsidRDefault="000162AD" w:rsidP="000162AD">
      <w:r>
        <w:t>214.6970</w:t>
      </w:r>
      <w:r>
        <w:tab/>
        <w:t>2.025e0</w:t>
      </w:r>
    </w:p>
    <w:p w:rsidR="000162AD" w:rsidRDefault="000162AD" w:rsidP="000162AD">
      <w:r>
        <w:t>214.6996</w:t>
      </w:r>
      <w:r>
        <w:tab/>
        <w:t>2.025e0</w:t>
      </w:r>
    </w:p>
    <w:p w:rsidR="000162AD" w:rsidRDefault="000162AD" w:rsidP="000162AD">
      <w:r>
        <w:t>214.7008</w:t>
      </w:r>
      <w:r>
        <w:tab/>
        <w:t>2.025e0</w:t>
      </w:r>
    </w:p>
    <w:p w:rsidR="000162AD" w:rsidRDefault="000162AD" w:rsidP="000162AD">
      <w:r>
        <w:t>214.7090</w:t>
      </w:r>
      <w:r>
        <w:tab/>
        <w:t>1.013e0</w:t>
      </w:r>
    </w:p>
    <w:p w:rsidR="000162AD" w:rsidRDefault="000162AD" w:rsidP="000162AD">
      <w:r>
        <w:t>214.7175</w:t>
      </w:r>
      <w:r>
        <w:tab/>
        <w:t>1.013e0</w:t>
      </w:r>
    </w:p>
    <w:p w:rsidR="000162AD" w:rsidRDefault="000162AD" w:rsidP="000162AD">
      <w:r>
        <w:t>214.7214</w:t>
      </w:r>
      <w:r>
        <w:tab/>
        <w:t>1.013e0</w:t>
      </w:r>
    </w:p>
    <w:p w:rsidR="000162AD" w:rsidRDefault="000162AD" w:rsidP="000162AD">
      <w:r>
        <w:t>214.7255</w:t>
      </w:r>
      <w:r>
        <w:tab/>
        <w:t>1.013e0</w:t>
      </w:r>
    </w:p>
    <w:p w:rsidR="000162AD" w:rsidRDefault="000162AD" w:rsidP="000162AD">
      <w:r>
        <w:lastRenderedPageBreak/>
        <w:t>214.7329</w:t>
      </w:r>
      <w:r>
        <w:tab/>
        <w:t>1.013e0</w:t>
      </w:r>
    </w:p>
    <w:p w:rsidR="000162AD" w:rsidRDefault="000162AD" w:rsidP="000162AD">
      <w:r>
        <w:t>214.7444</w:t>
      </w:r>
      <w:r>
        <w:tab/>
        <w:t>1.013e0</w:t>
      </w:r>
    </w:p>
    <w:p w:rsidR="000162AD" w:rsidRDefault="000162AD" w:rsidP="000162AD">
      <w:r>
        <w:t>214.7555</w:t>
      </w:r>
      <w:r>
        <w:tab/>
        <w:t>1.013e0</w:t>
      </w:r>
    </w:p>
    <w:p w:rsidR="000162AD" w:rsidRDefault="000162AD" w:rsidP="000162AD">
      <w:r>
        <w:t>214.7597</w:t>
      </w:r>
      <w:r>
        <w:tab/>
        <w:t>3.038e0</w:t>
      </w:r>
    </w:p>
    <w:p w:rsidR="000162AD" w:rsidRDefault="000162AD" w:rsidP="000162AD">
      <w:r>
        <w:t>214.7672</w:t>
      </w:r>
      <w:r>
        <w:tab/>
        <w:t>3.038e0</w:t>
      </w:r>
    </w:p>
    <w:p w:rsidR="000162AD" w:rsidRDefault="000162AD" w:rsidP="000162AD">
      <w:r>
        <w:t>214.7692</w:t>
      </w:r>
      <w:r>
        <w:tab/>
        <w:t>2.025e0</w:t>
      </w:r>
    </w:p>
    <w:p w:rsidR="000162AD" w:rsidRDefault="000162AD" w:rsidP="000162AD">
      <w:r>
        <w:t>214.7729</w:t>
      </w:r>
      <w:r>
        <w:tab/>
        <w:t>2.025e0</w:t>
      </w:r>
    </w:p>
    <w:p w:rsidR="000162AD" w:rsidRDefault="000162AD" w:rsidP="000162AD">
      <w:r>
        <w:t>214.7782</w:t>
      </w:r>
      <w:r>
        <w:tab/>
        <w:t>1.013e0</w:t>
      </w:r>
    </w:p>
    <w:p w:rsidR="000162AD" w:rsidRDefault="000162AD" w:rsidP="000162AD">
      <w:r>
        <w:t>214.7827</w:t>
      </w:r>
      <w:r>
        <w:tab/>
        <w:t>1.013e0</w:t>
      </w:r>
    </w:p>
    <w:p w:rsidR="000162AD" w:rsidRDefault="000162AD" w:rsidP="000162AD">
      <w:r>
        <w:t>214.7869</w:t>
      </w:r>
      <w:r>
        <w:tab/>
        <w:t>1.013e0</w:t>
      </w:r>
    </w:p>
    <w:p w:rsidR="000162AD" w:rsidRDefault="000162AD" w:rsidP="000162AD">
      <w:r>
        <w:t>214.7893</w:t>
      </w:r>
      <w:r>
        <w:tab/>
        <w:t>2.025e0</w:t>
      </w:r>
    </w:p>
    <w:p w:rsidR="000162AD" w:rsidRDefault="000162AD" w:rsidP="000162AD">
      <w:r>
        <w:t>214.7989</w:t>
      </w:r>
      <w:r>
        <w:tab/>
        <w:t>1.013e0</w:t>
      </w:r>
    </w:p>
    <w:p w:rsidR="000162AD" w:rsidRDefault="000162AD" w:rsidP="000162AD">
      <w:r>
        <w:t>214.8152</w:t>
      </w:r>
      <w:r>
        <w:tab/>
        <w:t>1.013e0</w:t>
      </w:r>
    </w:p>
    <w:p w:rsidR="000162AD" w:rsidRDefault="000162AD" w:rsidP="000162AD">
      <w:r>
        <w:t>214.8264</w:t>
      </w:r>
      <w:r>
        <w:tab/>
        <w:t>2.025e0</w:t>
      </w:r>
    </w:p>
    <w:p w:rsidR="000162AD" w:rsidRDefault="000162AD" w:rsidP="000162AD">
      <w:r>
        <w:t>214.8297</w:t>
      </w:r>
      <w:r>
        <w:tab/>
        <w:t>1.013e0</w:t>
      </w:r>
    </w:p>
    <w:p w:rsidR="000162AD" w:rsidRDefault="000162AD" w:rsidP="000162AD">
      <w:r>
        <w:t>214.8321</w:t>
      </w:r>
      <w:r>
        <w:tab/>
        <w:t>2.025e0</w:t>
      </w:r>
    </w:p>
    <w:p w:rsidR="000162AD" w:rsidRDefault="000162AD" w:rsidP="000162AD">
      <w:r>
        <w:t>214.8570</w:t>
      </w:r>
      <w:r>
        <w:tab/>
        <w:t>1.013e0</w:t>
      </w:r>
    </w:p>
    <w:p w:rsidR="000162AD" w:rsidRDefault="000162AD" w:rsidP="000162AD">
      <w:r>
        <w:t>214.8646</w:t>
      </w:r>
      <w:r>
        <w:tab/>
        <w:t>2.025e0</w:t>
      </w:r>
    </w:p>
    <w:p w:rsidR="000162AD" w:rsidRDefault="000162AD" w:rsidP="000162AD">
      <w:r>
        <w:t>214.8766</w:t>
      </w:r>
      <w:r>
        <w:tab/>
        <w:t>1.013e0</w:t>
      </w:r>
    </w:p>
    <w:p w:rsidR="000162AD" w:rsidRDefault="000162AD" w:rsidP="000162AD">
      <w:r>
        <w:lastRenderedPageBreak/>
        <w:t>214.8802</w:t>
      </w:r>
      <w:r>
        <w:tab/>
        <w:t>1.013e0</w:t>
      </w:r>
    </w:p>
    <w:p w:rsidR="000162AD" w:rsidRDefault="000162AD" w:rsidP="000162AD">
      <w:r>
        <w:t>214.8848</w:t>
      </w:r>
      <w:r>
        <w:tab/>
        <w:t>1.013e0</w:t>
      </w:r>
    </w:p>
    <w:p w:rsidR="000162AD" w:rsidRDefault="000162AD" w:rsidP="000162AD">
      <w:r>
        <w:t>214.8890</w:t>
      </w:r>
      <w:r>
        <w:tab/>
        <w:t>1.013e0</w:t>
      </w:r>
    </w:p>
    <w:p w:rsidR="000162AD" w:rsidRDefault="000162AD" w:rsidP="000162AD">
      <w:r>
        <w:t>214.8969</w:t>
      </w:r>
      <w:r>
        <w:tab/>
        <w:t>2.025e0</w:t>
      </w:r>
    </w:p>
    <w:p w:rsidR="000162AD" w:rsidRDefault="000162AD" w:rsidP="000162AD">
      <w:r>
        <w:t>214.9080</w:t>
      </w:r>
      <w:r>
        <w:tab/>
        <w:t>2.025e0</w:t>
      </w:r>
    </w:p>
    <w:p w:rsidR="000162AD" w:rsidRDefault="000162AD" w:rsidP="000162AD">
      <w:r>
        <w:t>214.9197</w:t>
      </w:r>
      <w:r>
        <w:tab/>
        <w:t>1.013e0</w:t>
      </w:r>
    </w:p>
    <w:p w:rsidR="000162AD" w:rsidRDefault="000162AD" w:rsidP="000162AD">
      <w:r>
        <w:t>214.9235</w:t>
      </w:r>
      <w:r>
        <w:tab/>
        <w:t>4.051e0</w:t>
      </w:r>
    </w:p>
    <w:p w:rsidR="000162AD" w:rsidRDefault="000162AD" w:rsidP="000162AD">
      <w:r>
        <w:t>214.9345</w:t>
      </w:r>
      <w:r>
        <w:tab/>
        <w:t>1.013e0</w:t>
      </w:r>
    </w:p>
    <w:p w:rsidR="000162AD" w:rsidRDefault="000162AD" w:rsidP="000162AD">
      <w:r>
        <w:t>214.9424</w:t>
      </w:r>
      <w:r>
        <w:tab/>
        <w:t>1.013e0</w:t>
      </w:r>
    </w:p>
    <w:p w:rsidR="000162AD" w:rsidRDefault="000162AD" w:rsidP="000162AD">
      <w:r>
        <w:t>214.9537</w:t>
      </w:r>
      <w:r>
        <w:tab/>
        <w:t>1.013e0</w:t>
      </w:r>
    </w:p>
    <w:p w:rsidR="000162AD" w:rsidRDefault="000162AD" w:rsidP="000162AD">
      <w:r>
        <w:t>214.9583</w:t>
      </w:r>
      <w:r>
        <w:tab/>
        <w:t>3.038e0</w:t>
      </w:r>
    </w:p>
    <w:p w:rsidR="000162AD" w:rsidRDefault="000162AD" w:rsidP="000162AD">
      <w:r>
        <w:t>214.9623</w:t>
      </w:r>
      <w:r>
        <w:tab/>
        <w:t>2.025e0</w:t>
      </w:r>
    </w:p>
    <w:p w:rsidR="000162AD" w:rsidRDefault="000162AD" w:rsidP="000162AD">
      <w:r>
        <w:t>214.9664</w:t>
      </w:r>
      <w:r>
        <w:tab/>
        <w:t>1.013e0</w:t>
      </w:r>
    </w:p>
    <w:p w:rsidR="000162AD" w:rsidRDefault="000162AD" w:rsidP="000162AD">
      <w:r>
        <w:t>214.9701</w:t>
      </w:r>
      <w:r>
        <w:tab/>
        <w:t>6.076e0</w:t>
      </w:r>
    </w:p>
    <w:p w:rsidR="000162AD" w:rsidRDefault="000162AD" w:rsidP="000162AD">
      <w:r>
        <w:t>214.9842</w:t>
      </w:r>
      <w:r>
        <w:tab/>
        <w:t>1.344e0</w:t>
      </w:r>
    </w:p>
    <w:p w:rsidR="000162AD" w:rsidRDefault="000162AD" w:rsidP="000162AD">
      <w:r>
        <w:t>214.9864</w:t>
      </w:r>
      <w:r>
        <w:tab/>
        <w:t>2.025e0</w:t>
      </w:r>
    </w:p>
    <w:p w:rsidR="000162AD" w:rsidRDefault="000162AD" w:rsidP="000162AD">
      <w:r>
        <w:t>214.9900</w:t>
      </w:r>
      <w:r>
        <w:tab/>
        <w:t>1.013e0</w:t>
      </w:r>
    </w:p>
    <w:p w:rsidR="000162AD" w:rsidRDefault="000162AD" w:rsidP="000162AD">
      <w:r>
        <w:t>214.9935</w:t>
      </w:r>
      <w:r>
        <w:tab/>
        <w:t>1.013e0</w:t>
      </w:r>
    </w:p>
    <w:p w:rsidR="000162AD" w:rsidRDefault="000162AD" w:rsidP="000162AD">
      <w:r>
        <w:t>214.9949</w:t>
      </w:r>
      <w:r>
        <w:tab/>
        <w:t>6.076e0</w:t>
      </w:r>
    </w:p>
    <w:p w:rsidR="000162AD" w:rsidRDefault="000162AD" w:rsidP="000162AD">
      <w:r>
        <w:lastRenderedPageBreak/>
        <w:t>214.9974</w:t>
      </w:r>
      <w:r>
        <w:tab/>
        <w:t>8.101e0</w:t>
      </w:r>
    </w:p>
    <w:p w:rsidR="000162AD" w:rsidRDefault="000162AD" w:rsidP="000162AD">
      <w:r>
        <w:t>214.9999</w:t>
      </w:r>
      <w:r>
        <w:tab/>
        <w:t>2.025e0</w:t>
      </w:r>
    </w:p>
    <w:p w:rsidR="000162AD" w:rsidRDefault="000162AD" w:rsidP="000162AD">
      <w:r>
        <w:t>215.0016</w:t>
      </w:r>
      <w:r>
        <w:tab/>
        <w:t>2.025e0</w:t>
      </w:r>
    </w:p>
    <w:p w:rsidR="000162AD" w:rsidRDefault="000162AD" w:rsidP="000162AD">
      <w:r>
        <w:t>215.0035</w:t>
      </w:r>
      <w:r>
        <w:tab/>
        <w:t>5.063e0</w:t>
      </w:r>
    </w:p>
    <w:p w:rsidR="000162AD" w:rsidRDefault="000162AD" w:rsidP="000162AD">
      <w:r>
        <w:t>215.0055</w:t>
      </w:r>
      <w:r>
        <w:tab/>
        <w:t>2.025e0</w:t>
      </w:r>
    </w:p>
    <w:p w:rsidR="000162AD" w:rsidRDefault="000162AD" w:rsidP="000162AD">
      <w:r>
        <w:t>215.0097</w:t>
      </w:r>
      <w:r>
        <w:tab/>
        <w:t>9.114e0</w:t>
      </w:r>
    </w:p>
    <w:p w:rsidR="000162AD" w:rsidRDefault="000162AD" w:rsidP="000162AD">
      <w:r>
        <w:t>215.0116</w:t>
      </w:r>
      <w:r>
        <w:tab/>
        <w:t>5.063e0</w:t>
      </w:r>
    </w:p>
    <w:p w:rsidR="000162AD" w:rsidRDefault="000162AD" w:rsidP="000162AD">
      <w:r>
        <w:t>215.0127</w:t>
      </w:r>
      <w:r>
        <w:tab/>
        <w:t>4.634e0</w:t>
      </w:r>
    </w:p>
    <w:p w:rsidR="000162AD" w:rsidRDefault="000162AD" w:rsidP="000162AD">
      <w:r>
        <w:t>215.0150</w:t>
      </w:r>
      <w:r>
        <w:tab/>
        <w:t>3.038e0</w:t>
      </w:r>
    </w:p>
    <w:p w:rsidR="000162AD" w:rsidRDefault="000162AD" w:rsidP="000162AD">
      <w:r>
        <w:t>215.0186</w:t>
      </w:r>
      <w:r>
        <w:tab/>
        <w:t>4.051e0</w:t>
      </w:r>
    </w:p>
    <w:p w:rsidR="000162AD" w:rsidRDefault="000162AD" w:rsidP="000162AD">
      <w:r>
        <w:t>215.0205</w:t>
      </w:r>
      <w:r>
        <w:tab/>
        <w:t>1.013e0</w:t>
      </w:r>
    </w:p>
    <w:p w:rsidR="000162AD" w:rsidRDefault="000162AD" w:rsidP="000162AD">
      <w:r>
        <w:t>215.0262</w:t>
      </w:r>
      <w:r>
        <w:tab/>
        <w:t>4.051e0</w:t>
      </w:r>
    </w:p>
    <w:p w:rsidR="000162AD" w:rsidRDefault="000162AD" w:rsidP="000162AD">
      <w:r>
        <w:t>215.0334</w:t>
      </w:r>
      <w:r>
        <w:tab/>
        <w:t>3.038e0</w:t>
      </w:r>
    </w:p>
    <w:p w:rsidR="000162AD" w:rsidRDefault="000162AD" w:rsidP="000162AD">
      <w:r>
        <w:t>215.0348</w:t>
      </w:r>
      <w:r>
        <w:tab/>
        <w:t>8.101e0</w:t>
      </w:r>
    </w:p>
    <w:p w:rsidR="000162AD" w:rsidRDefault="000162AD" w:rsidP="000162AD">
      <w:r>
        <w:t>215.0381</w:t>
      </w:r>
      <w:r>
        <w:tab/>
        <w:t>2.025e0</w:t>
      </w:r>
    </w:p>
    <w:p w:rsidR="000162AD" w:rsidRDefault="000162AD" w:rsidP="000162AD">
      <w:r>
        <w:t>215.0401</w:t>
      </w:r>
      <w:r>
        <w:tab/>
        <w:t>1.013e0</w:t>
      </w:r>
    </w:p>
    <w:p w:rsidR="000162AD" w:rsidRDefault="000162AD" w:rsidP="000162AD">
      <w:r>
        <w:t>215.0424</w:t>
      </w:r>
      <w:r>
        <w:tab/>
        <w:t>2.025e0</w:t>
      </w:r>
    </w:p>
    <w:p w:rsidR="000162AD" w:rsidRDefault="000162AD" w:rsidP="000162AD">
      <w:r>
        <w:t>215.0441</w:t>
      </w:r>
      <w:r>
        <w:tab/>
        <w:t>2.025e0</w:t>
      </w:r>
    </w:p>
    <w:p w:rsidR="000162AD" w:rsidRDefault="000162AD" w:rsidP="000162AD">
      <w:r>
        <w:t>215.0521</w:t>
      </w:r>
      <w:r>
        <w:tab/>
        <w:t>4.051e0</w:t>
      </w:r>
    </w:p>
    <w:p w:rsidR="000162AD" w:rsidRDefault="000162AD" w:rsidP="000162AD">
      <w:r>
        <w:lastRenderedPageBreak/>
        <w:t>215.0626</w:t>
      </w:r>
      <w:r>
        <w:tab/>
        <w:t>3.386e0</w:t>
      </w:r>
    </w:p>
    <w:p w:rsidR="000162AD" w:rsidRDefault="000162AD" w:rsidP="000162AD">
      <w:r>
        <w:t>215.0659</w:t>
      </w:r>
      <w:r>
        <w:tab/>
        <w:t>2.025e0</w:t>
      </w:r>
    </w:p>
    <w:p w:rsidR="000162AD" w:rsidRDefault="000162AD" w:rsidP="000162AD">
      <w:r>
        <w:t>215.0723</w:t>
      </w:r>
      <w:r>
        <w:tab/>
        <w:t>1.013e0</w:t>
      </w:r>
    </w:p>
    <w:p w:rsidR="000162AD" w:rsidRDefault="000162AD" w:rsidP="000162AD">
      <w:r>
        <w:t>215.0755</w:t>
      </w:r>
      <w:r>
        <w:tab/>
        <w:t>2.025e0</w:t>
      </w:r>
    </w:p>
    <w:p w:rsidR="000162AD" w:rsidRDefault="000162AD" w:rsidP="000162AD">
      <w:r>
        <w:t>215.0797</w:t>
      </w:r>
      <w:r>
        <w:tab/>
        <w:t>1.013e0</w:t>
      </w:r>
    </w:p>
    <w:p w:rsidR="000162AD" w:rsidRDefault="000162AD" w:rsidP="000162AD">
      <w:r>
        <w:t>215.0836</w:t>
      </w:r>
      <w:r>
        <w:tab/>
        <w:t>2.025e0</w:t>
      </w:r>
    </w:p>
    <w:p w:rsidR="000162AD" w:rsidRDefault="000162AD" w:rsidP="000162AD">
      <w:r>
        <w:t>215.0872</w:t>
      </w:r>
      <w:r>
        <w:tab/>
        <w:t>4.051e0</w:t>
      </w:r>
    </w:p>
    <w:p w:rsidR="000162AD" w:rsidRDefault="000162AD" w:rsidP="000162AD">
      <w:r>
        <w:t>215.0896</w:t>
      </w:r>
      <w:r>
        <w:tab/>
        <w:t>5.063e0</w:t>
      </w:r>
    </w:p>
    <w:p w:rsidR="000162AD" w:rsidRDefault="000162AD" w:rsidP="000162AD">
      <w:r>
        <w:t>215.0930</w:t>
      </w:r>
      <w:r>
        <w:tab/>
        <w:t>2.025e0</w:t>
      </w:r>
    </w:p>
    <w:p w:rsidR="000162AD" w:rsidRDefault="000162AD" w:rsidP="000162AD">
      <w:r>
        <w:t>215.0947</w:t>
      </w:r>
      <w:r>
        <w:tab/>
        <w:t>2.025e0</w:t>
      </w:r>
    </w:p>
    <w:p w:rsidR="000162AD" w:rsidRDefault="000162AD" w:rsidP="000162AD">
      <w:r>
        <w:t>215.0967</w:t>
      </w:r>
      <w:r>
        <w:tab/>
        <w:t>3.038e0</w:t>
      </w:r>
    </w:p>
    <w:p w:rsidR="000162AD" w:rsidRDefault="000162AD" w:rsidP="000162AD">
      <w:r>
        <w:t>215.0985</w:t>
      </w:r>
      <w:r>
        <w:tab/>
        <w:t>4.791e0</w:t>
      </w:r>
    </w:p>
    <w:p w:rsidR="000162AD" w:rsidRDefault="000162AD" w:rsidP="000162AD">
      <w:r>
        <w:t>215.1001</w:t>
      </w:r>
      <w:r>
        <w:tab/>
        <w:t>2.025e0</w:t>
      </w:r>
    </w:p>
    <w:p w:rsidR="000162AD" w:rsidRDefault="000162AD" w:rsidP="000162AD">
      <w:r>
        <w:t>215.1063</w:t>
      </w:r>
      <w:r>
        <w:tab/>
        <w:t>1.013e0</w:t>
      </w:r>
    </w:p>
    <w:p w:rsidR="000162AD" w:rsidRDefault="000162AD" w:rsidP="000162AD">
      <w:r>
        <w:t>215.1103</w:t>
      </w:r>
      <w:r>
        <w:tab/>
        <w:t>2.025e0</w:t>
      </w:r>
    </w:p>
    <w:p w:rsidR="000162AD" w:rsidRDefault="000162AD" w:rsidP="000162AD">
      <w:r>
        <w:t>215.1140</w:t>
      </w:r>
      <w:r>
        <w:tab/>
        <w:t>4.938e0</w:t>
      </w:r>
    </w:p>
    <w:p w:rsidR="000162AD" w:rsidRDefault="000162AD" w:rsidP="000162AD">
      <w:r>
        <w:t>215.1254</w:t>
      </w:r>
      <w:r>
        <w:tab/>
        <w:t>1.013e1</w:t>
      </w:r>
    </w:p>
    <w:p w:rsidR="000162AD" w:rsidRDefault="000162AD" w:rsidP="000162AD">
      <w:r>
        <w:t>215.1313</w:t>
      </w:r>
      <w:r>
        <w:tab/>
        <w:t>5.063e0</w:t>
      </w:r>
    </w:p>
    <w:p w:rsidR="000162AD" w:rsidRDefault="000162AD" w:rsidP="000162AD">
      <w:r>
        <w:t>215.1328</w:t>
      </w:r>
      <w:r>
        <w:tab/>
        <w:t>3.038e0</w:t>
      </w:r>
    </w:p>
    <w:p w:rsidR="000162AD" w:rsidRDefault="000162AD" w:rsidP="000162AD">
      <w:r>
        <w:lastRenderedPageBreak/>
        <w:t>215.1341</w:t>
      </w:r>
      <w:r>
        <w:tab/>
        <w:t>1.013e0</w:t>
      </w:r>
    </w:p>
    <w:p w:rsidR="000162AD" w:rsidRDefault="000162AD" w:rsidP="000162AD">
      <w:r>
        <w:t>215.1379</w:t>
      </w:r>
      <w:r>
        <w:tab/>
        <w:t>1.215e1</w:t>
      </w:r>
    </w:p>
    <w:p w:rsidR="000162AD" w:rsidRDefault="000162AD" w:rsidP="000162AD">
      <w:r>
        <w:t>215.1418</w:t>
      </w:r>
      <w:r>
        <w:tab/>
        <w:t>2.025e0</w:t>
      </w:r>
    </w:p>
    <w:p w:rsidR="000162AD" w:rsidRDefault="000162AD" w:rsidP="000162AD">
      <w:r>
        <w:t>215.1429</w:t>
      </w:r>
      <w:r>
        <w:tab/>
        <w:t>3.038e0</w:t>
      </w:r>
    </w:p>
    <w:p w:rsidR="000162AD" w:rsidRDefault="000162AD" w:rsidP="000162AD">
      <w:r>
        <w:t>215.1447</w:t>
      </w:r>
      <w:r>
        <w:tab/>
        <w:t>2.025e0</w:t>
      </w:r>
    </w:p>
    <w:p w:rsidR="000162AD" w:rsidRDefault="000162AD" w:rsidP="000162AD">
      <w:r>
        <w:t>215.1464</w:t>
      </w:r>
      <w:r>
        <w:tab/>
        <w:t>2.025e0</w:t>
      </w:r>
    </w:p>
    <w:p w:rsidR="000162AD" w:rsidRDefault="000162AD" w:rsidP="000162AD">
      <w:r>
        <w:t>215.1503</w:t>
      </w:r>
      <w:r>
        <w:tab/>
        <w:t>1.013e0</w:t>
      </w:r>
    </w:p>
    <w:p w:rsidR="000162AD" w:rsidRDefault="000162AD" w:rsidP="000162AD">
      <w:r>
        <w:t>215.1561</w:t>
      </w:r>
      <w:r>
        <w:tab/>
        <w:t>2.025e0</w:t>
      </w:r>
    </w:p>
    <w:p w:rsidR="000162AD" w:rsidRDefault="000162AD" w:rsidP="000162AD">
      <w:r>
        <w:t>215.1577</w:t>
      </w:r>
      <w:r>
        <w:tab/>
        <w:t>1.013e0</w:t>
      </w:r>
    </w:p>
    <w:p w:rsidR="000162AD" w:rsidRDefault="000162AD" w:rsidP="000162AD">
      <w:r>
        <w:t>215.1616</w:t>
      </w:r>
      <w:r>
        <w:tab/>
        <w:t>9.114e0</w:t>
      </w:r>
    </w:p>
    <w:p w:rsidR="000162AD" w:rsidRDefault="000162AD" w:rsidP="000162AD">
      <w:r>
        <w:t>215.1653</w:t>
      </w:r>
      <w:r>
        <w:tab/>
        <w:t>2.025e0</w:t>
      </w:r>
    </w:p>
    <w:p w:rsidR="000162AD" w:rsidRDefault="000162AD" w:rsidP="000162AD">
      <w:r>
        <w:t>215.1751</w:t>
      </w:r>
      <w:r>
        <w:tab/>
        <w:t>2.025e0</w:t>
      </w:r>
    </w:p>
    <w:p w:rsidR="000162AD" w:rsidRDefault="000162AD" w:rsidP="000162AD">
      <w:r>
        <w:t>215.1805</w:t>
      </w:r>
      <w:r>
        <w:tab/>
        <w:t>1.013e0</w:t>
      </w:r>
    </w:p>
    <w:p w:rsidR="000162AD" w:rsidRDefault="000162AD" w:rsidP="000162AD">
      <w:r>
        <w:t>215.1845</w:t>
      </w:r>
      <w:r>
        <w:tab/>
        <w:t>2.025e0</w:t>
      </w:r>
    </w:p>
    <w:p w:rsidR="000162AD" w:rsidRDefault="000162AD" w:rsidP="000162AD">
      <w:r>
        <w:t>215.1878</w:t>
      </w:r>
      <w:r>
        <w:tab/>
        <w:t>1.013e0</w:t>
      </w:r>
    </w:p>
    <w:p w:rsidR="000162AD" w:rsidRDefault="000162AD" w:rsidP="000162AD">
      <w:r>
        <w:t>215.1902</w:t>
      </w:r>
      <w:r>
        <w:tab/>
        <w:t>3.038e0</w:t>
      </w:r>
    </w:p>
    <w:p w:rsidR="000162AD" w:rsidRDefault="000162AD" w:rsidP="000162AD">
      <w:r>
        <w:t>215.1958</w:t>
      </w:r>
      <w:r>
        <w:tab/>
        <w:t>1.013e0</w:t>
      </w:r>
    </w:p>
    <w:p w:rsidR="000162AD" w:rsidRDefault="000162AD" w:rsidP="000162AD">
      <w:r>
        <w:t>215.1996</w:t>
      </w:r>
      <w:r>
        <w:tab/>
        <w:t>2.025e0</w:t>
      </w:r>
    </w:p>
    <w:p w:rsidR="000162AD" w:rsidRDefault="000162AD" w:rsidP="000162AD">
      <w:r>
        <w:t>215.2035</w:t>
      </w:r>
      <w:r>
        <w:tab/>
        <w:t>5.063e0</w:t>
      </w:r>
    </w:p>
    <w:p w:rsidR="000162AD" w:rsidRDefault="000162AD" w:rsidP="000162AD">
      <w:r>
        <w:lastRenderedPageBreak/>
        <w:t>215.2076</w:t>
      </w:r>
      <w:r>
        <w:tab/>
        <w:t>3.081e0</w:t>
      </w:r>
    </w:p>
    <w:p w:rsidR="000162AD" w:rsidRDefault="000162AD" w:rsidP="000162AD">
      <w:r>
        <w:t>215.2198</w:t>
      </w:r>
      <w:r>
        <w:tab/>
        <w:t>1.013e0</w:t>
      </w:r>
    </w:p>
    <w:p w:rsidR="000162AD" w:rsidRDefault="000162AD" w:rsidP="000162AD">
      <w:r>
        <w:t>215.2239</w:t>
      </w:r>
      <w:r>
        <w:tab/>
        <w:t>1.013e0</w:t>
      </w:r>
    </w:p>
    <w:p w:rsidR="000162AD" w:rsidRDefault="000162AD" w:rsidP="000162AD">
      <w:r>
        <w:t>215.2312</w:t>
      </w:r>
      <w:r>
        <w:tab/>
        <w:t>2.025e0</w:t>
      </w:r>
    </w:p>
    <w:p w:rsidR="000162AD" w:rsidRDefault="000162AD" w:rsidP="000162AD">
      <w:r>
        <w:t>215.2359</w:t>
      </w:r>
      <w:r>
        <w:tab/>
        <w:t>2.025e0</w:t>
      </w:r>
    </w:p>
    <w:p w:rsidR="000162AD" w:rsidRDefault="000162AD" w:rsidP="000162AD">
      <w:r>
        <w:t>215.2436</w:t>
      </w:r>
      <w:r>
        <w:tab/>
        <w:t>2.025e0</w:t>
      </w:r>
    </w:p>
    <w:p w:rsidR="000162AD" w:rsidRDefault="000162AD" w:rsidP="000162AD">
      <w:r>
        <w:t>215.2468</w:t>
      </w:r>
      <w:r>
        <w:tab/>
        <w:t>1.013e0</w:t>
      </w:r>
    </w:p>
    <w:p w:rsidR="000162AD" w:rsidRDefault="000162AD" w:rsidP="000162AD">
      <w:r>
        <w:t>215.2513</w:t>
      </w:r>
      <w:r>
        <w:tab/>
        <w:t>1.013e0</w:t>
      </w:r>
    </w:p>
    <w:p w:rsidR="000162AD" w:rsidRDefault="000162AD" w:rsidP="000162AD">
      <w:r>
        <w:t>215.2588</w:t>
      </w:r>
      <w:r>
        <w:tab/>
        <w:t>3.038e0</w:t>
      </w:r>
    </w:p>
    <w:p w:rsidR="000162AD" w:rsidRDefault="000162AD" w:rsidP="000162AD">
      <w:r>
        <w:t>215.2626</w:t>
      </w:r>
      <w:r>
        <w:tab/>
        <w:t>1.013e0</w:t>
      </w:r>
    </w:p>
    <w:p w:rsidR="000162AD" w:rsidRDefault="000162AD" w:rsidP="000162AD">
      <w:r>
        <w:t>215.2892</w:t>
      </w:r>
      <w:r>
        <w:tab/>
        <w:t>1.013e0</w:t>
      </w:r>
    </w:p>
    <w:p w:rsidR="000162AD" w:rsidRDefault="000162AD" w:rsidP="000162AD">
      <w:r>
        <w:t>215.2936</w:t>
      </w:r>
      <w:r>
        <w:tab/>
        <w:t>1.013e0</w:t>
      </w:r>
    </w:p>
    <w:p w:rsidR="000162AD" w:rsidRDefault="000162AD" w:rsidP="000162AD">
      <w:r>
        <w:t>215.3057</w:t>
      </w:r>
      <w:r>
        <w:tab/>
        <w:t>3.038e0</w:t>
      </w:r>
    </w:p>
    <w:p w:rsidR="000162AD" w:rsidRDefault="000162AD" w:rsidP="000162AD">
      <w:r>
        <w:t>215.3072</w:t>
      </w:r>
      <w:r>
        <w:tab/>
        <w:t>2.025e0</w:t>
      </w:r>
    </w:p>
    <w:p w:rsidR="000162AD" w:rsidRDefault="000162AD" w:rsidP="000162AD">
      <w:r>
        <w:t>215.3256</w:t>
      </w:r>
      <w:r>
        <w:tab/>
        <w:t>1.013e0</w:t>
      </w:r>
    </w:p>
    <w:p w:rsidR="000162AD" w:rsidRDefault="000162AD" w:rsidP="000162AD">
      <w:r>
        <w:t>215.3294</w:t>
      </w:r>
      <w:r>
        <w:tab/>
        <w:t>2.025e0</w:t>
      </w:r>
    </w:p>
    <w:p w:rsidR="000162AD" w:rsidRDefault="000162AD" w:rsidP="000162AD">
      <w:r>
        <w:t>215.3364</w:t>
      </w:r>
      <w:r>
        <w:tab/>
        <w:t>1.013e0</w:t>
      </w:r>
    </w:p>
    <w:p w:rsidR="000162AD" w:rsidRDefault="000162AD" w:rsidP="000162AD">
      <w:r>
        <w:t>215.3444</w:t>
      </w:r>
      <w:r>
        <w:tab/>
        <w:t>1.013e0</w:t>
      </w:r>
    </w:p>
    <w:p w:rsidR="000162AD" w:rsidRDefault="000162AD" w:rsidP="000162AD">
      <w:r>
        <w:t>215.3523</w:t>
      </w:r>
      <w:r>
        <w:tab/>
        <w:t>1.013e0</w:t>
      </w:r>
    </w:p>
    <w:p w:rsidR="000162AD" w:rsidRDefault="000162AD" w:rsidP="000162AD">
      <w:r>
        <w:lastRenderedPageBreak/>
        <w:t>215.3560</w:t>
      </w:r>
      <w:r>
        <w:tab/>
        <w:t>2.025e0</w:t>
      </w:r>
    </w:p>
    <w:p w:rsidR="000162AD" w:rsidRDefault="000162AD" w:rsidP="000162AD">
      <w:r>
        <w:t>215.3672</w:t>
      </w:r>
      <w:r>
        <w:tab/>
        <w:t>1.013e0</w:t>
      </w:r>
    </w:p>
    <w:p w:rsidR="000162AD" w:rsidRDefault="000162AD" w:rsidP="000162AD">
      <w:r>
        <w:t>215.3836</w:t>
      </w:r>
      <w:r>
        <w:tab/>
        <w:t>2.025e0</w:t>
      </w:r>
    </w:p>
    <w:p w:rsidR="000162AD" w:rsidRDefault="000162AD" w:rsidP="000162AD">
      <w:r>
        <w:t>215.3874</w:t>
      </w:r>
      <w:r>
        <w:tab/>
        <w:t>2.025e0</w:t>
      </w:r>
    </w:p>
    <w:p w:rsidR="000162AD" w:rsidRDefault="000162AD" w:rsidP="000162AD">
      <w:r>
        <w:t>215.3916</w:t>
      </w:r>
      <w:r>
        <w:tab/>
        <w:t>1.013e0</w:t>
      </w:r>
    </w:p>
    <w:p w:rsidR="000162AD" w:rsidRDefault="000162AD" w:rsidP="000162AD">
      <w:r>
        <w:t>215.3957</w:t>
      </w:r>
      <w:r>
        <w:tab/>
        <w:t>2.025e0</w:t>
      </w:r>
    </w:p>
    <w:p w:rsidR="000162AD" w:rsidRDefault="000162AD" w:rsidP="000162AD">
      <w:r>
        <w:t>215.4036</w:t>
      </w:r>
      <w:r>
        <w:tab/>
        <w:t>1.013e0</w:t>
      </w:r>
    </w:p>
    <w:p w:rsidR="000162AD" w:rsidRDefault="000162AD" w:rsidP="000162AD">
      <w:r>
        <w:t>215.4095</w:t>
      </w:r>
      <w:r>
        <w:tab/>
        <w:t>2.025e0</w:t>
      </w:r>
    </w:p>
    <w:p w:rsidR="000162AD" w:rsidRDefault="000162AD" w:rsidP="000162AD">
      <w:r>
        <w:t>215.4110</w:t>
      </w:r>
      <w:r>
        <w:tab/>
        <w:t>1.013e0</w:t>
      </w:r>
    </w:p>
    <w:p w:rsidR="000162AD" w:rsidRDefault="000162AD" w:rsidP="000162AD">
      <w:r>
        <w:t>215.4228</w:t>
      </w:r>
      <w:r>
        <w:tab/>
        <w:t>1.013e0</w:t>
      </w:r>
    </w:p>
    <w:p w:rsidR="000162AD" w:rsidRDefault="000162AD" w:rsidP="000162AD">
      <w:r>
        <w:t>215.4340</w:t>
      </w:r>
      <w:r>
        <w:tab/>
        <w:t>2.025e0</w:t>
      </w:r>
    </w:p>
    <w:p w:rsidR="000162AD" w:rsidRDefault="000162AD" w:rsidP="000162AD">
      <w:r>
        <w:t>215.4418</w:t>
      </w:r>
      <w:r>
        <w:tab/>
        <w:t>1.013e0</w:t>
      </w:r>
    </w:p>
    <w:p w:rsidR="000162AD" w:rsidRDefault="000162AD" w:rsidP="000162AD">
      <w:r>
        <w:t>215.4492</w:t>
      </w:r>
      <w:r>
        <w:tab/>
        <w:t>1.013e0</w:t>
      </w:r>
    </w:p>
    <w:p w:rsidR="000162AD" w:rsidRDefault="000162AD" w:rsidP="000162AD">
      <w:r>
        <w:t>215.4648</w:t>
      </w:r>
      <w:r>
        <w:tab/>
        <w:t>1.013e0</w:t>
      </w:r>
    </w:p>
    <w:p w:rsidR="000162AD" w:rsidRDefault="000162AD" w:rsidP="000162AD">
      <w:r>
        <w:t>215.4735</w:t>
      </w:r>
      <w:r>
        <w:tab/>
        <w:t>2.025e0</w:t>
      </w:r>
    </w:p>
    <w:p w:rsidR="000162AD" w:rsidRDefault="000162AD" w:rsidP="000162AD">
      <w:r>
        <w:t>215.4775</w:t>
      </w:r>
      <w:r>
        <w:tab/>
        <w:t>1.013e0</w:t>
      </w:r>
    </w:p>
    <w:p w:rsidR="000162AD" w:rsidRDefault="000162AD" w:rsidP="000162AD">
      <w:r>
        <w:t>215.4815</w:t>
      </w:r>
      <w:r>
        <w:tab/>
        <w:t>1.013e0</w:t>
      </w:r>
    </w:p>
    <w:p w:rsidR="000162AD" w:rsidRDefault="000162AD" w:rsidP="000162AD">
      <w:r>
        <w:t>215.5121</w:t>
      </w:r>
      <w:r>
        <w:tab/>
        <w:t>1.013e0</w:t>
      </w:r>
    </w:p>
    <w:p w:rsidR="000162AD" w:rsidRDefault="000162AD" w:rsidP="000162AD">
      <w:r>
        <w:t>215.5160</w:t>
      </w:r>
      <w:r>
        <w:tab/>
        <w:t>1.013e0</w:t>
      </w:r>
    </w:p>
    <w:p w:rsidR="000162AD" w:rsidRDefault="000162AD" w:rsidP="000162AD">
      <w:r>
        <w:lastRenderedPageBreak/>
        <w:t>215.5236</w:t>
      </w:r>
      <w:r>
        <w:tab/>
        <w:t>2.025e0</w:t>
      </w:r>
    </w:p>
    <w:p w:rsidR="000162AD" w:rsidRDefault="000162AD" w:rsidP="000162AD">
      <w:r>
        <w:t>215.5310</w:t>
      </w:r>
      <w:r>
        <w:tab/>
        <w:t>2.025e0</w:t>
      </w:r>
    </w:p>
    <w:p w:rsidR="000162AD" w:rsidRDefault="000162AD" w:rsidP="000162AD">
      <w:r>
        <w:t>215.5350</w:t>
      </w:r>
      <w:r>
        <w:tab/>
        <w:t>1.013e0</w:t>
      </w:r>
    </w:p>
    <w:p w:rsidR="000162AD" w:rsidRDefault="000162AD" w:rsidP="000162AD">
      <w:r>
        <w:t>215.5472</w:t>
      </w:r>
      <w:r>
        <w:tab/>
        <w:t>3.038e0</w:t>
      </w:r>
    </w:p>
    <w:p w:rsidR="000162AD" w:rsidRDefault="000162AD" w:rsidP="000162AD">
      <w:r>
        <w:t>215.5561</w:t>
      </w:r>
      <w:r>
        <w:tab/>
        <w:t>4.051e0</w:t>
      </w:r>
    </w:p>
    <w:p w:rsidR="000162AD" w:rsidRDefault="000162AD" w:rsidP="000162AD">
      <w:r>
        <w:t>215.5748</w:t>
      </w:r>
      <w:r>
        <w:tab/>
        <w:t>2.025e0</w:t>
      </w:r>
    </w:p>
    <w:p w:rsidR="000162AD" w:rsidRDefault="000162AD" w:rsidP="000162AD">
      <w:r>
        <w:t>215.5773</w:t>
      </w:r>
      <w:r>
        <w:tab/>
        <w:t>2.025e0</w:t>
      </w:r>
    </w:p>
    <w:p w:rsidR="000162AD" w:rsidRDefault="000162AD" w:rsidP="000162AD">
      <w:r>
        <w:t>215.5788</w:t>
      </w:r>
      <w:r>
        <w:tab/>
        <w:t>3.038e0</w:t>
      </w:r>
    </w:p>
    <w:p w:rsidR="000162AD" w:rsidRDefault="000162AD" w:rsidP="000162AD">
      <w:r>
        <w:t>215.5905</w:t>
      </w:r>
      <w:r>
        <w:tab/>
        <w:t>1.013e0</w:t>
      </w:r>
    </w:p>
    <w:p w:rsidR="000162AD" w:rsidRDefault="000162AD" w:rsidP="000162AD">
      <w:r>
        <w:t>215.5980</w:t>
      </w:r>
      <w:r>
        <w:tab/>
        <w:t>1.013e0</w:t>
      </w:r>
    </w:p>
    <w:p w:rsidR="000162AD" w:rsidRDefault="000162AD" w:rsidP="000162AD">
      <w:r>
        <w:t>215.6058</w:t>
      </w:r>
      <w:r>
        <w:tab/>
        <w:t>1.013e0</w:t>
      </w:r>
    </w:p>
    <w:p w:rsidR="000162AD" w:rsidRDefault="000162AD" w:rsidP="000162AD">
      <w:r>
        <w:t>215.6094</w:t>
      </w:r>
      <w:r>
        <w:tab/>
        <w:t>1.013e0</w:t>
      </w:r>
    </w:p>
    <w:p w:rsidR="000162AD" w:rsidRDefault="000162AD" w:rsidP="000162AD">
      <w:r>
        <w:t>215.6132</w:t>
      </w:r>
      <w:r>
        <w:tab/>
        <w:t>1.013e0</w:t>
      </w:r>
    </w:p>
    <w:p w:rsidR="000162AD" w:rsidRDefault="000162AD" w:rsidP="000162AD">
      <w:r>
        <w:t>215.6165</w:t>
      </w:r>
      <w:r>
        <w:tab/>
        <w:t>1.013e0</w:t>
      </w:r>
    </w:p>
    <w:p w:rsidR="000162AD" w:rsidRDefault="000162AD" w:rsidP="000162AD">
      <w:r>
        <w:t>215.6210</w:t>
      </w:r>
      <w:r>
        <w:tab/>
        <w:t>1.013e0</w:t>
      </w:r>
    </w:p>
    <w:p w:rsidR="000162AD" w:rsidRDefault="000162AD" w:rsidP="000162AD">
      <w:r>
        <w:t>215.6252</w:t>
      </w:r>
      <w:r>
        <w:tab/>
        <w:t>2.025e0</w:t>
      </w:r>
    </w:p>
    <w:p w:rsidR="000162AD" w:rsidRDefault="000162AD" w:rsidP="000162AD">
      <w:r>
        <w:t>215.6573</w:t>
      </w:r>
      <w:r>
        <w:tab/>
        <w:t>2.025e0</w:t>
      </w:r>
    </w:p>
    <w:p w:rsidR="000162AD" w:rsidRDefault="000162AD" w:rsidP="000162AD">
      <w:r>
        <w:t>215.6687</w:t>
      </w:r>
      <w:r>
        <w:tab/>
        <w:t>1.013e0</w:t>
      </w:r>
    </w:p>
    <w:p w:rsidR="000162AD" w:rsidRDefault="000162AD" w:rsidP="000162AD">
      <w:r>
        <w:t>215.6723</w:t>
      </w:r>
      <w:r>
        <w:tab/>
        <w:t>1.013e0</w:t>
      </w:r>
    </w:p>
    <w:p w:rsidR="000162AD" w:rsidRDefault="000162AD" w:rsidP="000162AD">
      <w:r>
        <w:lastRenderedPageBreak/>
        <w:t>215.6763</w:t>
      </w:r>
      <w:r>
        <w:tab/>
        <w:t>1.013e0</w:t>
      </w:r>
    </w:p>
    <w:p w:rsidR="000162AD" w:rsidRDefault="000162AD" w:rsidP="000162AD">
      <w:r>
        <w:t>215.6800</w:t>
      </w:r>
      <w:r>
        <w:tab/>
        <w:t>1.013e0</w:t>
      </w:r>
    </w:p>
    <w:p w:rsidR="000162AD" w:rsidRDefault="000162AD" w:rsidP="000162AD">
      <w:r>
        <w:t>215.6838</w:t>
      </w:r>
      <w:r>
        <w:tab/>
        <w:t>2.025e0</w:t>
      </w:r>
    </w:p>
    <w:p w:rsidR="000162AD" w:rsidRDefault="000162AD" w:rsidP="000162AD">
      <w:r>
        <w:t>215.6887</w:t>
      </w:r>
      <w:r>
        <w:tab/>
        <w:t>3.038e0</w:t>
      </w:r>
    </w:p>
    <w:p w:rsidR="000162AD" w:rsidRDefault="000162AD" w:rsidP="000162AD">
      <w:r>
        <w:t>215.6916</w:t>
      </w:r>
      <w:r>
        <w:tab/>
        <w:t>2.025e0</w:t>
      </w:r>
    </w:p>
    <w:p w:rsidR="000162AD" w:rsidRDefault="000162AD" w:rsidP="000162AD">
      <w:r>
        <w:t>215.6988</w:t>
      </w:r>
      <w:r>
        <w:tab/>
        <w:t>2.025e0</w:t>
      </w:r>
    </w:p>
    <w:p w:rsidR="000162AD" w:rsidRDefault="000162AD" w:rsidP="000162AD">
      <w:r>
        <w:t>215.7024</w:t>
      </w:r>
      <w:r>
        <w:tab/>
        <w:t>2.025e0</w:t>
      </w:r>
    </w:p>
    <w:p w:rsidR="000162AD" w:rsidRDefault="000162AD" w:rsidP="000162AD">
      <w:r>
        <w:t>215.7189</w:t>
      </w:r>
      <w:r>
        <w:tab/>
        <w:t>3.038e0</w:t>
      </w:r>
    </w:p>
    <w:p w:rsidR="000162AD" w:rsidRDefault="000162AD" w:rsidP="000162AD">
      <w:r>
        <w:t>215.7232</w:t>
      </w:r>
      <w:r>
        <w:tab/>
        <w:t>1.013e0</w:t>
      </w:r>
    </w:p>
    <w:p w:rsidR="000162AD" w:rsidRDefault="000162AD" w:rsidP="000162AD">
      <w:r>
        <w:t>215.7314</w:t>
      </w:r>
      <w:r>
        <w:tab/>
        <w:t>1.013e0</w:t>
      </w:r>
    </w:p>
    <w:p w:rsidR="000162AD" w:rsidRDefault="000162AD" w:rsidP="000162AD">
      <w:r>
        <w:t>215.7353</w:t>
      </w:r>
      <w:r>
        <w:tab/>
        <w:t>3.038e0</w:t>
      </w:r>
    </w:p>
    <w:p w:rsidR="000162AD" w:rsidRDefault="000162AD" w:rsidP="000162AD">
      <w:r>
        <w:t>215.7431</w:t>
      </w:r>
      <w:r>
        <w:tab/>
        <w:t>1.013e0</w:t>
      </w:r>
    </w:p>
    <w:p w:rsidR="000162AD" w:rsidRDefault="000162AD" w:rsidP="000162AD">
      <w:r>
        <w:t>215.7544</w:t>
      </w:r>
      <w:r>
        <w:tab/>
        <w:t>1.013e0</w:t>
      </w:r>
    </w:p>
    <w:p w:rsidR="000162AD" w:rsidRDefault="000162AD" w:rsidP="000162AD">
      <w:r>
        <w:t>215.7577</w:t>
      </w:r>
      <w:r>
        <w:tab/>
        <w:t>1.013e0</w:t>
      </w:r>
    </w:p>
    <w:p w:rsidR="000162AD" w:rsidRDefault="000162AD" w:rsidP="000162AD">
      <w:r>
        <w:t>215.7694</w:t>
      </w:r>
      <w:r>
        <w:tab/>
        <w:t>2.025e0</w:t>
      </w:r>
    </w:p>
    <w:p w:rsidR="000162AD" w:rsidRDefault="000162AD" w:rsidP="000162AD">
      <w:r>
        <w:t>215.7774</w:t>
      </w:r>
      <w:r>
        <w:tab/>
        <w:t>1.013e0</w:t>
      </w:r>
    </w:p>
    <w:p w:rsidR="000162AD" w:rsidRDefault="000162AD" w:rsidP="000162AD">
      <w:r>
        <w:t>215.7805</w:t>
      </w:r>
      <w:r>
        <w:tab/>
        <w:t>1.013e0</w:t>
      </w:r>
    </w:p>
    <w:p w:rsidR="000162AD" w:rsidRDefault="000162AD" w:rsidP="000162AD">
      <w:r>
        <w:t>215.7887</w:t>
      </w:r>
      <w:r>
        <w:tab/>
        <w:t>1.013e0</w:t>
      </w:r>
    </w:p>
    <w:p w:rsidR="000162AD" w:rsidRDefault="000162AD" w:rsidP="000162AD">
      <w:r>
        <w:t>215.7928</w:t>
      </w:r>
      <w:r>
        <w:tab/>
        <w:t>1.013e0</w:t>
      </w:r>
    </w:p>
    <w:p w:rsidR="000162AD" w:rsidRDefault="000162AD" w:rsidP="000162AD">
      <w:r>
        <w:lastRenderedPageBreak/>
        <w:t>215.7965</w:t>
      </w:r>
      <w:r>
        <w:tab/>
        <w:t>1.013e0</w:t>
      </w:r>
    </w:p>
    <w:p w:rsidR="000162AD" w:rsidRDefault="000162AD" w:rsidP="000162AD">
      <w:r>
        <w:t>215.8011</w:t>
      </w:r>
      <w:r>
        <w:tab/>
        <w:t>2.025e0</w:t>
      </w:r>
    </w:p>
    <w:p w:rsidR="000162AD" w:rsidRDefault="000162AD" w:rsidP="000162AD">
      <w:r>
        <w:t>215.8030</w:t>
      </w:r>
      <w:r>
        <w:tab/>
        <w:t>2.025e0</w:t>
      </w:r>
    </w:p>
    <w:p w:rsidR="000162AD" w:rsidRDefault="000162AD" w:rsidP="000162AD">
      <w:r>
        <w:t>215.8052</w:t>
      </w:r>
      <w:r>
        <w:tab/>
        <w:t>2.025e0</w:t>
      </w:r>
    </w:p>
    <w:p w:rsidR="000162AD" w:rsidRDefault="000162AD" w:rsidP="000162AD">
      <w:r>
        <w:t>215.8093</w:t>
      </w:r>
      <w:r>
        <w:tab/>
        <w:t>1.013e0</w:t>
      </w:r>
    </w:p>
    <w:p w:rsidR="000162AD" w:rsidRDefault="000162AD" w:rsidP="000162AD">
      <w:r>
        <w:t>215.8134</w:t>
      </w:r>
      <w:r>
        <w:tab/>
        <w:t>1.013e0</w:t>
      </w:r>
    </w:p>
    <w:p w:rsidR="000162AD" w:rsidRDefault="000162AD" w:rsidP="000162AD">
      <w:r>
        <w:t>215.8172</w:t>
      </w:r>
      <w:r>
        <w:tab/>
        <w:t>2.025e0</w:t>
      </w:r>
    </w:p>
    <w:p w:rsidR="000162AD" w:rsidRDefault="000162AD" w:rsidP="000162AD">
      <w:r>
        <w:t>215.8251</w:t>
      </w:r>
      <w:r>
        <w:tab/>
        <w:t>1.013e0</w:t>
      </w:r>
    </w:p>
    <w:p w:rsidR="000162AD" w:rsidRDefault="000162AD" w:rsidP="000162AD">
      <w:r>
        <w:t>215.8363</w:t>
      </w:r>
      <w:r>
        <w:tab/>
        <w:t>2.025e0</w:t>
      </w:r>
    </w:p>
    <w:p w:rsidR="000162AD" w:rsidRDefault="000162AD" w:rsidP="000162AD">
      <w:r>
        <w:t>215.8435</w:t>
      </w:r>
      <w:r>
        <w:tab/>
        <w:t>2.025e0</w:t>
      </w:r>
    </w:p>
    <w:p w:rsidR="000162AD" w:rsidRDefault="000162AD" w:rsidP="000162AD">
      <w:r>
        <w:t>215.8652</w:t>
      </w:r>
      <w:r>
        <w:tab/>
        <w:t>2.025e0</w:t>
      </w:r>
    </w:p>
    <w:p w:rsidR="000162AD" w:rsidRDefault="000162AD" w:rsidP="000162AD">
      <w:r>
        <w:t>215.8748</w:t>
      </w:r>
      <w:r>
        <w:tab/>
        <w:t>1.013e0</w:t>
      </w:r>
    </w:p>
    <w:p w:rsidR="000162AD" w:rsidRDefault="000162AD" w:rsidP="000162AD">
      <w:r>
        <w:t>215.8954</w:t>
      </w:r>
      <w:r>
        <w:tab/>
        <w:t>2.025e0</w:t>
      </w:r>
    </w:p>
    <w:p w:rsidR="000162AD" w:rsidRDefault="000162AD" w:rsidP="000162AD">
      <w:r>
        <w:t>215.9027</w:t>
      </w:r>
      <w:r>
        <w:tab/>
        <w:t>1.013e0</w:t>
      </w:r>
    </w:p>
    <w:p w:rsidR="000162AD" w:rsidRDefault="000162AD" w:rsidP="000162AD">
      <w:r>
        <w:t>215.9070</w:t>
      </w:r>
      <w:r>
        <w:tab/>
        <w:t>1.013e0</w:t>
      </w:r>
    </w:p>
    <w:p w:rsidR="000162AD" w:rsidRDefault="000162AD" w:rsidP="000162AD">
      <w:r>
        <w:t>215.9102</w:t>
      </w:r>
      <w:r>
        <w:tab/>
        <w:t>1.013e0</w:t>
      </w:r>
    </w:p>
    <w:p w:rsidR="000162AD" w:rsidRDefault="000162AD" w:rsidP="000162AD">
      <w:r>
        <w:t>215.9147</w:t>
      </w:r>
      <w:r>
        <w:tab/>
        <w:t>1.013e0</w:t>
      </w:r>
    </w:p>
    <w:p w:rsidR="000162AD" w:rsidRDefault="000162AD" w:rsidP="000162AD">
      <w:r>
        <w:t>215.9261</w:t>
      </w:r>
      <w:r>
        <w:tab/>
        <w:t>1.013e0</w:t>
      </w:r>
    </w:p>
    <w:p w:rsidR="000162AD" w:rsidRDefault="000162AD" w:rsidP="000162AD">
      <w:r>
        <w:t>215.9282</w:t>
      </w:r>
      <w:r>
        <w:tab/>
        <w:t>3.038e0</w:t>
      </w:r>
    </w:p>
    <w:p w:rsidR="000162AD" w:rsidRDefault="000162AD" w:rsidP="000162AD">
      <w:r>
        <w:lastRenderedPageBreak/>
        <w:t>215.9299</w:t>
      </w:r>
      <w:r>
        <w:tab/>
        <w:t>2.025e0</w:t>
      </w:r>
    </w:p>
    <w:p w:rsidR="000162AD" w:rsidRDefault="000162AD" w:rsidP="000162AD">
      <w:r>
        <w:t>215.9374</w:t>
      </w:r>
      <w:r>
        <w:tab/>
        <w:t>1.013e0</w:t>
      </w:r>
    </w:p>
    <w:p w:rsidR="000162AD" w:rsidRDefault="000162AD" w:rsidP="000162AD">
      <w:r>
        <w:t>215.9487</w:t>
      </w:r>
      <w:r>
        <w:tab/>
        <w:t>3.038e0</w:t>
      </w:r>
    </w:p>
    <w:p w:rsidR="000162AD" w:rsidRDefault="000162AD" w:rsidP="000162AD">
      <w:r>
        <w:t>215.9693</w:t>
      </w:r>
      <w:r>
        <w:tab/>
        <w:t>1.013e0</w:t>
      </w:r>
    </w:p>
    <w:p w:rsidR="000162AD" w:rsidRDefault="000162AD" w:rsidP="000162AD">
      <w:r>
        <w:t>215.9731</w:t>
      </w:r>
      <w:r>
        <w:tab/>
        <w:t>3.038e0</w:t>
      </w:r>
    </w:p>
    <w:p w:rsidR="000162AD" w:rsidRDefault="000162AD" w:rsidP="000162AD">
      <w:r>
        <w:t>215.9759</w:t>
      </w:r>
      <w:r>
        <w:tab/>
        <w:t>1.141e1</w:t>
      </w:r>
    </w:p>
    <w:p w:rsidR="000162AD" w:rsidRDefault="000162AD" w:rsidP="000162AD">
      <w:r>
        <w:t>215.9773</w:t>
      </w:r>
      <w:r>
        <w:tab/>
        <w:t>6.076e0</w:t>
      </w:r>
    </w:p>
    <w:p w:rsidR="000162AD" w:rsidRDefault="000162AD" w:rsidP="000162AD">
      <w:r>
        <w:t>215.9807</w:t>
      </w:r>
      <w:r>
        <w:tab/>
        <w:t>8.101e0</w:t>
      </w:r>
    </w:p>
    <w:p w:rsidR="000162AD" w:rsidRDefault="000162AD" w:rsidP="000162AD">
      <w:r>
        <w:t>215.9829</w:t>
      </w:r>
      <w:r>
        <w:tab/>
        <w:t>8.101e0</w:t>
      </w:r>
    </w:p>
    <w:p w:rsidR="000162AD" w:rsidRDefault="000162AD" w:rsidP="000162AD">
      <w:r>
        <w:t>215.9849</w:t>
      </w:r>
      <w:r>
        <w:tab/>
        <w:t>1.807e1</w:t>
      </w:r>
    </w:p>
    <w:p w:rsidR="000162AD" w:rsidRDefault="000162AD" w:rsidP="000162AD">
      <w:r>
        <w:t>215.9859</w:t>
      </w:r>
      <w:r>
        <w:tab/>
        <w:t>5.063e0</w:t>
      </w:r>
    </w:p>
    <w:p w:rsidR="000162AD" w:rsidRDefault="000162AD" w:rsidP="000162AD">
      <w:r>
        <w:t>215.9870</w:t>
      </w:r>
      <w:r>
        <w:tab/>
        <w:t>2.025e0</w:t>
      </w:r>
    </w:p>
    <w:p w:rsidR="000162AD" w:rsidRDefault="000162AD" w:rsidP="000162AD">
      <w:r>
        <w:t>215.9912</w:t>
      </w:r>
      <w:r>
        <w:tab/>
        <w:t>5.063e0</w:t>
      </w:r>
    </w:p>
    <w:p w:rsidR="000162AD" w:rsidRDefault="000162AD" w:rsidP="000162AD">
      <w:r>
        <w:t>215.9931</w:t>
      </w:r>
      <w:r>
        <w:tab/>
        <w:t>1.013e1</w:t>
      </w:r>
    </w:p>
    <w:p w:rsidR="000162AD" w:rsidRDefault="000162AD" w:rsidP="000162AD">
      <w:r>
        <w:t>215.9965</w:t>
      </w:r>
      <w:r>
        <w:tab/>
        <w:t>2.025e0</w:t>
      </w:r>
    </w:p>
    <w:p w:rsidR="000162AD" w:rsidRDefault="000162AD" w:rsidP="000162AD">
      <w:r>
        <w:t>215.9978</w:t>
      </w:r>
      <w:r>
        <w:tab/>
        <w:t>3.038e0</w:t>
      </w:r>
    </w:p>
    <w:p w:rsidR="000162AD" w:rsidRDefault="000162AD" w:rsidP="000162AD">
      <w:r>
        <w:t>216.0004</w:t>
      </w:r>
      <w:r>
        <w:tab/>
        <w:t>1.013e0</w:t>
      </w:r>
    </w:p>
    <w:p w:rsidR="000162AD" w:rsidRDefault="000162AD" w:rsidP="000162AD">
      <w:r>
        <w:t>216.0042</w:t>
      </w:r>
      <w:r>
        <w:tab/>
        <w:t>1.013e0</w:t>
      </w:r>
    </w:p>
    <w:p w:rsidR="000162AD" w:rsidRDefault="000162AD" w:rsidP="000162AD">
      <w:r>
        <w:t>216.0091</w:t>
      </w:r>
      <w:r>
        <w:tab/>
        <w:t>7.089e0</w:t>
      </w:r>
    </w:p>
    <w:p w:rsidR="000162AD" w:rsidRDefault="000162AD" w:rsidP="000162AD">
      <w:r>
        <w:lastRenderedPageBreak/>
        <w:t>216.0118</w:t>
      </w:r>
      <w:r>
        <w:tab/>
        <w:t>1.013e0</w:t>
      </w:r>
    </w:p>
    <w:p w:rsidR="000162AD" w:rsidRDefault="000162AD" w:rsidP="000162AD">
      <w:r>
        <w:t>216.0139</w:t>
      </w:r>
      <w:r>
        <w:tab/>
        <w:t>2.025e0</w:t>
      </w:r>
    </w:p>
    <w:p w:rsidR="000162AD" w:rsidRDefault="000162AD" w:rsidP="000162AD">
      <w:r>
        <w:t>216.0194</w:t>
      </w:r>
      <w:r>
        <w:tab/>
        <w:t>1.013e0</w:t>
      </w:r>
    </w:p>
    <w:p w:rsidR="000162AD" w:rsidRDefault="000162AD" w:rsidP="000162AD">
      <w:r>
        <w:t>216.0213</w:t>
      </w:r>
      <w:r>
        <w:tab/>
        <w:t>6.076e0</w:t>
      </w:r>
    </w:p>
    <w:p w:rsidR="000162AD" w:rsidRDefault="000162AD" w:rsidP="000162AD">
      <w:r>
        <w:t>216.0233</w:t>
      </w:r>
      <w:r>
        <w:tab/>
        <w:t>1.013e0</w:t>
      </w:r>
    </w:p>
    <w:p w:rsidR="000162AD" w:rsidRDefault="000162AD" w:rsidP="000162AD">
      <w:r>
        <w:t>216.0252</w:t>
      </w:r>
      <w:r>
        <w:tab/>
        <w:t>2.025e0</w:t>
      </w:r>
    </w:p>
    <w:p w:rsidR="000162AD" w:rsidRDefault="000162AD" w:rsidP="000162AD">
      <w:r>
        <w:t>216.0270</w:t>
      </w:r>
      <w:r>
        <w:tab/>
        <w:t>2.025e0</w:t>
      </w:r>
    </w:p>
    <w:p w:rsidR="000162AD" w:rsidRDefault="000162AD" w:rsidP="000162AD">
      <w:r>
        <w:t>216.0312</w:t>
      </w:r>
      <w:r>
        <w:tab/>
        <w:t>3.038e0</w:t>
      </w:r>
    </w:p>
    <w:p w:rsidR="000162AD" w:rsidRDefault="000162AD" w:rsidP="000162AD">
      <w:r>
        <w:t>216.0375</w:t>
      </w:r>
      <w:r>
        <w:tab/>
        <w:t>5.034e0</w:t>
      </w:r>
    </w:p>
    <w:p w:rsidR="000162AD" w:rsidRDefault="000162AD" w:rsidP="000162AD">
      <w:r>
        <w:t>216.0432</w:t>
      </w:r>
      <w:r>
        <w:tab/>
        <w:t>1.013e0</w:t>
      </w:r>
    </w:p>
    <w:p w:rsidR="000162AD" w:rsidRDefault="000162AD" w:rsidP="000162AD">
      <w:r>
        <w:t>216.0471</w:t>
      </w:r>
      <w:r>
        <w:tab/>
        <w:t>2.025e0</w:t>
      </w:r>
    </w:p>
    <w:p w:rsidR="000162AD" w:rsidRDefault="000162AD" w:rsidP="000162AD">
      <w:r>
        <w:t>216.0580</w:t>
      </w:r>
      <w:r>
        <w:tab/>
        <w:t>3.038e0</w:t>
      </w:r>
    </w:p>
    <w:p w:rsidR="000162AD" w:rsidRDefault="000162AD" w:rsidP="000162AD">
      <w:r>
        <w:t>216.0594</w:t>
      </w:r>
      <w:r>
        <w:tab/>
        <w:t>4.051e0</w:t>
      </w:r>
    </w:p>
    <w:p w:rsidR="000162AD" w:rsidRDefault="000162AD" w:rsidP="000162AD">
      <w:r>
        <w:t>216.0626</w:t>
      </w:r>
      <w:r>
        <w:tab/>
        <w:t>5.440e0</w:t>
      </w:r>
    </w:p>
    <w:p w:rsidR="000162AD" w:rsidRDefault="000162AD" w:rsidP="000162AD">
      <w:r>
        <w:t>216.0648</w:t>
      </w:r>
      <w:r>
        <w:tab/>
        <w:t>2.283e2</w:t>
      </w:r>
    </w:p>
    <w:p w:rsidR="000162AD" w:rsidRDefault="000162AD" w:rsidP="000162AD">
      <w:r>
        <w:t>216.0663</w:t>
      </w:r>
      <w:r>
        <w:tab/>
        <w:t>1.005e2</w:t>
      </w:r>
    </w:p>
    <w:p w:rsidR="000162AD" w:rsidRDefault="000162AD" w:rsidP="000162AD">
      <w:r>
        <w:t>216.0686</w:t>
      </w:r>
      <w:r>
        <w:tab/>
        <w:t>5.978e1</w:t>
      </w:r>
    </w:p>
    <w:p w:rsidR="000162AD" w:rsidRDefault="000162AD" w:rsidP="000162AD">
      <w:r>
        <w:t>216.0731</w:t>
      </w:r>
      <w:r>
        <w:tab/>
        <w:t>1.418e1</w:t>
      </w:r>
    </w:p>
    <w:p w:rsidR="000162AD" w:rsidRDefault="000162AD" w:rsidP="000162AD">
      <w:r>
        <w:t>216.0758</w:t>
      </w:r>
      <w:r>
        <w:tab/>
        <w:t>5.063e0</w:t>
      </w:r>
    </w:p>
    <w:p w:rsidR="000162AD" w:rsidRDefault="000162AD" w:rsidP="000162AD">
      <w:r>
        <w:lastRenderedPageBreak/>
        <w:t>216.0786</w:t>
      </w:r>
      <w:r>
        <w:tab/>
        <w:t>2.025e0</w:t>
      </w:r>
    </w:p>
    <w:p w:rsidR="000162AD" w:rsidRDefault="000162AD" w:rsidP="000162AD">
      <w:r>
        <w:t>216.0863</w:t>
      </w:r>
      <w:r>
        <w:tab/>
        <w:t>1.013e0</w:t>
      </w:r>
    </w:p>
    <w:p w:rsidR="000162AD" w:rsidRDefault="000162AD" w:rsidP="000162AD">
      <w:r>
        <w:t>216.0901</w:t>
      </w:r>
      <w:r>
        <w:tab/>
        <w:t>3.038e0</w:t>
      </w:r>
    </w:p>
    <w:p w:rsidR="000162AD" w:rsidRDefault="000162AD" w:rsidP="000162AD">
      <w:r>
        <w:t>216.0941</w:t>
      </w:r>
      <w:r>
        <w:tab/>
        <w:t>1.013e0</w:t>
      </w:r>
    </w:p>
    <w:p w:rsidR="000162AD" w:rsidRDefault="000162AD" w:rsidP="000162AD">
      <w:r>
        <w:t>216.0979</w:t>
      </w:r>
      <w:r>
        <w:tab/>
        <w:t>2.025e0</w:t>
      </w:r>
    </w:p>
    <w:p w:rsidR="000162AD" w:rsidRDefault="000162AD" w:rsidP="000162AD">
      <w:r>
        <w:t>216.1017</w:t>
      </w:r>
      <w:r>
        <w:tab/>
        <w:t>2.025e0</w:t>
      </w:r>
    </w:p>
    <w:p w:rsidR="000162AD" w:rsidRDefault="000162AD" w:rsidP="000162AD">
      <w:r>
        <w:t>216.1061</w:t>
      </w:r>
      <w:r>
        <w:tab/>
        <w:t>2.910e0</w:t>
      </w:r>
    </w:p>
    <w:p w:rsidR="000162AD" w:rsidRDefault="000162AD" w:rsidP="000162AD">
      <w:r>
        <w:t>216.1104</w:t>
      </w:r>
      <w:r>
        <w:tab/>
        <w:t>3.038e0</w:t>
      </w:r>
    </w:p>
    <w:p w:rsidR="000162AD" w:rsidRDefault="000162AD" w:rsidP="000162AD">
      <w:r>
        <w:t>216.1129</w:t>
      </w:r>
      <w:r>
        <w:tab/>
        <w:t>1.013e0</w:t>
      </w:r>
    </w:p>
    <w:p w:rsidR="000162AD" w:rsidRDefault="000162AD" w:rsidP="000162AD">
      <w:r>
        <w:t>216.1149</w:t>
      </w:r>
      <w:r>
        <w:tab/>
        <w:t>3.038e0</w:t>
      </w:r>
    </w:p>
    <w:p w:rsidR="000162AD" w:rsidRDefault="000162AD" w:rsidP="000162AD">
      <w:r>
        <w:t>216.1172</w:t>
      </w:r>
      <w:r>
        <w:tab/>
        <w:t>6.076e0</w:t>
      </w:r>
    </w:p>
    <w:p w:rsidR="000162AD" w:rsidRDefault="000162AD" w:rsidP="000162AD">
      <w:r>
        <w:t>216.1211</w:t>
      </w:r>
      <w:r>
        <w:tab/>
        <w:t>1.013e0</w:t>
      </w:r>
    </w:p>
    <w:p w:rsidR="000162AD" w:rsidRDefault="000162AD" w:rsidP="000162AD">
      <w:r>
        <w:t>216.1234</w:t>
      </w:r>
      <w:r>
        <w:tab/>
        <w:t>2.025e0</w:t>
      </w:r>
    </w:p>
    <w:p w:rsidR="000162AD" w:rsidRDefault="000162AD" w:rsidP="000162AD">
      <w:r>
        <w:t>216.1252</w:t>
      </w:r>
      <w:r>
        <w:tab/>
        <w:t>1.013e0</w:t>
      </w:r>
    </w:p>
    <w:p w:rsidR="000162AD" w:rsidRDefault="000162AD" w:rsidP="000162AD">
      <w:r>
        <w:t>216.1331</w:t>
      </w:r>
      <w:r>
        <w:tab/>
        <w:t>3.038e0</w:t>
      </w:r>
    </w:p>
    <w:p w:rsidR="000162AD" w:rsidRDefault="000162AD" w:rsidP="000162AD">
      <w:r>
        <w:t>216.1391</w:t>
      </w:r>
      <w:r>
        <w:tab/>
        <w:t>2.025e0</w:t>
      </w:r>
    </w:p>
    <w:p w:rsidR="000162AD" w:rsidRDefault="000162AD" w:rsidP="000162AD">
      <w:r>
        <w:t>216.1532</w:t>
      </w:r>
      <w:r>
        <w:tab/>
        <w:t>5.063e0</w:t>
      </w:r>
    </w:p>
    <w:p w:rsidR="000162AD" w:rsidRDefault="000162AD" w:rsidP="000162AD">
      <w:r>
        <w:t>216.1549</w:t>
      </w:r>
      <w:r>
        <w:tab/>
        <w:t>2.025e0</w:t>
      </w:r>
    </w:p>
    <w:p w:rsidR="000162AD" w:rsidRDefault="000162AD" w:rsidP="000162AD">
      <w:r>
        <w:t>216.1568</w:t>
      </w:r>
      <w:r>
        <w:tab/>
        <w:t>4.051e0</w:t>
      </w:r>
    </w:p>
    <w:p w:rsidR="000162AD" w:rsidRDefault="000162AD" w:rsidP="000162AD">
      <w:r>
        <w:lastRenderedPageBreak/>
        <w:t>216.1590</w:t>
      </w:r>
      <w:r>
        <w:tab/>
        <w:t>7.089e0</w:t>
      </w:r>
    </w:p>
    <w:p w:rsidR="000162AD" w:rsidRDefault="000162AD" w:rsidP="000162AD">
      <w:r>
        <w:t>216.1605</w:t>
      </w:r>
      <w:r>
        <w:tab/>
        <w:t>4.051e0</w:t>
      </w:r>
    </w:p>
    <w:p w:rsidR="000162AD" w:rsidRDefault="000162AD" w:rsidP="000162AD">
      <w:r>
        <w:t>216.1645</w:t>
      </w:r>
      <w:r>
        <w:tab/>
        <w:t>2.025e0</w:t>
      </w:r>
    </w:p>
    <w:p w:rsidR="000162AD" w:rsidRDefault="000162AD" w:rsidP="000162AD">
      <w:r>
        <w:t>216.1742</w:t>
      </w:r>
      <w:r>
        <w:tab/>
        <w:t>2.025e0</w:t>
      </w:r>
    </w:p>
    <w:p w:rsidR="000162AD" w:rsidRDefault="000162AD" w:rsidP="000162AD">
      <w:r>
        <w:t>216.1759</w:t>
      </w:r>
      <w:r>
        <w:tab/>
        <w:t>2.025e0</w:t>
      </w:r>
    </w:p>
    <w:p w:rsidR="000162AD" w:rsidRDefault="000162AD" w:rsidP="000162AD">
      <w:r>
        <w:t>216.1778</w:t>
      </w:r>
      <w:r>
        <w:tab/>
        <w:t>4.051e0</w:t>
      </w:r>
    </w:p>
    <w:p w:rsidR="000162AD" w:rsidRDefault="000162AD" w:rsidP="000162AD">
      <w:r>
        <w:t>216.1871</w:t>
      </w:r>
      <w:r>
        <w:tab/>
        <w:t>2.025e0</w:t>
      </w:r>
    </w:p>
    <w:p w:rsidR="000162AD" w:rsidRDefault="000162AD" w:rsidP="000162AD">
      <w:r>
        <w:t>216.1912</w:t>
      </w:r>
      <w:r>
        <w:tab/>
        <w:t>7.089e0</w:t>
      </w:r>
    </w:p>
    <w:p w:rsidR="000162AD" w:rsidRDefault="000162AD" w:rsidP="000162AD">
      <w:r>
        <w:t>216.1990</w:t>
      </w:r>
      <w:r>
        <w:tab/>
        <w:t>4.051e0</w:t>
      </w:r>
    </w:p>
    <w:p w:rsidR="000162AD" w:rsidRDefault="000162AD" w:rsidP="000162AD">
      <w:r>
        <w:t>216.2013</w:t>
      </w:r>
      <w:r>
        <w:tab/>
        <w:t>3.038e0</w:t>
      </w:r>
    </w:p>
    <w:p w:rsidR="000162AD" w:rsidRDefault="000162AD" w:rsidP="000162AD">
      <w:r>
        <w:t>216.2032</w:t>
      </w:r>
      <w:r>
        <w:tab/>
        <w:t>1.013e0</w:t>
      </w:r>
    </w:p>
    <w:p w:rsidR="000162AD" w:rsidRDefault="000162AD" w:rsidP="000162AD">
      <w:r>
        <w:t>216.2068</w:t>
      </w:r>
      <w:r>
        <w:tab/>
        <w:t>2.025e0</w:t>
      </w:r>
    </w:p>
    <w:p w:rsidR="000162AD" w:rsidRDefault="000162AD" w:rsidP="000162AD">
      <w:r>
        <w:t>216.2112</w:t>
      </w:r>
      <w:r>
        <w:tab/>
        <w:t>2.025e0</w:t>
      </w:r>
    </w:p>
    <w:p w:rsidR="000162AD" w:rsidRDefault="000162AD" w:rsidP="000162AD">
      <w:r>
        <w:t>216.2237</w:t>
      </w:r>
      <w:r>
        <w:tab/>
        <w:t>1.013e0</w:t>
      </w:r>
    </w:p>
    <w:p w:rsidR="000162AD" w:rsidRDefault="000162AD" w:rsidP="000162AD">
      <w:r>
        <w:t>216.2274</w:t>
      </w:r>
      <w:r>
        <w:tab/>
        <w:t>3.038e0</w:t>
      </w:r>
    </w:p>
    <w:p w:rsidR="000162AD" w:rsidRDefault="000162AD" w:rsidP="000162AD">
      <w:r>
        <w:t>216.2292</w:t>
      </w:r>
      <w:r>
        <w:tab/>
        <w:t>2.025e0</w:t>
      </w:r>
    </w:p>
    <w:p w:rsidR="000162AD" w:rsidRDefault="000162AD" w:rsidP="000162AD">
      <w:r>
        <w:t>216.2308</w:t>
      </w:r>
      <w:r>
        <w:tab/>
        <w:t>1.013e0</w:t>
      </w:r>
    </w:p>
    <w:p w:rsidR="000162AD" w:rsidRDefault="000162AD" w:rsidP="000162AD">
      <w:r>
        <w:t>216.2351</w:t>
      </w:r>
      <w:r>
        <w:tab/>
        <w:t>2.025e0</w:t>
      </w:r>
    </w:p>
    <w:p w:rsidR="000162AD" w:rsidRDefault="000162AD" w:rsidP="000162AD">
      <w:r>
        <w:t>216.2542</w:t>
      </w:r>
      <w:r>
        <w:tab/>
        <w:t>2.025e0</w:t>
      </w:r>
    </w:p>
    <w:p w:rsidR="000162AD" w:rsidRDefault="000162AD" w:rsidP="000162AD">
      <w:r>
        <w:lastRenderedPageBreak/>
        <w:t>216.2580</w:t>
      </w:r>
      <w:r>
        <w:tab/>
        <w:t>1.013e0</w:t>
      </w:r>
    </w:p>
    <w:p w:rsidR="000162AD" w:rsidRDefault="000162AD" w:rsidP="000162AD">
      <w:r>
        <w:t>216.2618</w:t>
      </w:r>
      <w:r>
        <w:tab/>
        <w:t>2.025e0</w:t>
      </w:r>
    </w:p>
    <w:p w:rsidR="000162AD" w:rsidRDefault="000162AD" w:rsidP="000162AD">
      <w:r>
        <w:t>216.2639</w:t>
      </w:r>
      <w:r>
        <w:tab/>
        <w:t>4.051e0</w:t>
      </w:r>
    </w:p>
    <w:p w:rsidR="000162AD" w:rsidRDefault="000162AD" w:rsidP="000162AD">
      <w:r>
        <w:t>216.2728</w:t>
      </w:r>
      <w:r>
        <w:tab/>
        <w:t>5.063e0</w:t>
      </w:r>
    </w:p>
    <w:p w:rsidR="000162AD" w:rsidRDefault="000162AD" w:rsidP="000162AD">
      <w:r>
        <w:t>216.2754</w:t>
      </w:r>
      <w:r>
        <w:tab/>
        <w:t>2.025e0</w:t>
      </w:r>
    </w:p>
    <w:p w:rsidR="000162AD" w:rsidRDefault="000162AD" w:rsidP="000162AD">
      <w:r>
        <w:t>216.2810</w:t>
      </w:r>
      <w:r>
        <w:tab/>
        <w:t>1.013e0</w:t>
      </w:r>
    </w:p>
    <w:p w:rsidR="000162AD" w:rsidRDefault="000162AD" w:rsidP="000162AD">
      <w:r>
        <w:t>216.2891</w:t>
      </w:r>
      <w:r>
        <w:tab/>
        <w:t>3.038e0</w:t>
      </w:r>
    </w:p>
    <w:p w:rsidR="000162AD" w:rsidRDefault="000162AD" w:rsidP="000162AD">
      <w:r>
        <w:t>216.2933</w:t>
      </w:r>
      <w:r>
        <w:tab/>
        <w:t>1.013e0</w:t>
      </w:r>
    </w:p>
    <w:p w:rsidR="000162AD" w:rsidRDefault="000162AD" w:rsidP="000162AD">
      <w:r>
        <w:t>216.3057</w:t>
      </w:r>
      <w:r>
        <w:tab/>
        <w:t>1.013e0</w:t>
      </w:r>
    </w:p>
    <w:p w:rsidR="000162AD" w:rsidRDefault="000162AD" w:rsidP="000162AD">
      <w:r>
        <w:t>216.3154</w:t>
      </w:r>
      <w:r>
        <w:tab/>
        <w:t>2.025e0</w:t>
      </w:r>
    </w:p>
    <w:p w:rsidR="000162AD" w:rsidRDefault="000162AD" w:rsidP="000162AD">
      <w:r>
        <w:t>216.3171</w:t>
      </w:r>
      <w:r>
        <w:tab/>
        <w:t>1.013e0</w:t>
      </w:r>
    </w:p>
    <w:p w:rsidR="000162AD" w:rsidRDefault="000162AD" w:rsidP="000162AD">
      <w:r>
        <w:t>216.3247</w:t>
      </w:r>
      <w:r>
        <w:tab/>
        <w:t>2.025e0</w:t>
      </w:r>
    </w:p>
    <w:p w:rsidR="000162AD" w:rsidRDefault="000162AD" w:rsidP="000162AD">
      <w:r>
        <w:t>216.3362</w:t>
      </w:r>
      <w:r>
        <w:tab/>
        <w:t>1.013e0</w:t>
      </w:r>
    </w:p>
    <w:p w:rsidR="000162AD" w:rsidRDefault="000162AD" w:rsidP="000162AD">
      <w:r>
        <w:t>216.3401</w:t>
      </w:r>
      <w:r>
        <w:tab/>
        <w:t>1.013e0</w:t>
      </w:r>
    </w:p>
    <w:p w:rsidR="000162AD" w:rsidRDefault="000162AD" w:rsidP="000162AD">
      <w:r>
        <w:t>216.3510</w:t>
      </w:r>
      <w:r>
        <w:tab/>
        <w:t>1.013e0</w:t>
      </w:r>
    </w:p>
    <w:p w:rsidR="000162AD" w:rsidRDefault="000162AD" w:rsidP="000162AD">
      <w:r>
        <w:t>216.3547</w:t>
      </w:r>
      <w:r>
        <w:tab/>
        <w:t>1.013e0</w:t>
      </w:r>
    </w:p>
    <w:p w:rsidR="000162AD" w:rsidRDefault="000162AD" w:rsidP="000162AD">
      <w:r>
        <w:t>216.3697</w:t>
      </w:r>
      <w:r>
        <w:tab/>
        <w:t>2.025e0</w:t>
      </w:r>
    </w:p>
    <w:p w:rsidR="000162AD" w:rsidRDefault="000162AD" w:rsidP="000162AD">
      <w:r>
        <w:t>216.3713</w:t>
      </w:r>
      <w:r>
        <w:tab/>
        <w:t>2.025e0</w:t>
      </w:r>
    </w:p>
    <w:p w:rsidR="000162AD" w:rsidRDefault="000162AD" w:rsidP="000162AD">
      <w:r>
        <w:t>216.3795</w:t>
      </w:r>
      <w:r>
        <w:tab/>
        <w:t>2.025e0</w:t>
      </w:r>
    </w:p>
    <w:p w:rsidR="000162AD" w:rsidRDefault="000162AD" w:rsidP="000162AD">
      <w:r>
        <w:lastRenderedPageBreak/>
        <w:t>216.3874</w:t>
      </w:r>
      <w:r>
        <w:tab/>
        <w:t>1.013e0</w:t>
      </w:r>
    </w:p>
    <w:p w:rsidR="000162AD" w:rsidRDefault="000162AD" w:rsidP="000162AD">
      <w:r>
        <w:t>216.3918</w:t>
      </w:r>
      <w:r>
        <w:tab/>
        <w:t>1.013e0</w:t>
      </w:r>
    </w:p>
    <w:p w:rsidR="000162AD" w:rsidRDefault="000162AD" w:rsidP="000162AD">
      <w:r>
        <w:t>216.3956</w:t>
      </w:r>
      <w:r>
        <w:tab/>
        <w:t>2.025e0</w:t>
      </w:r>
    </w:p>
    <w:p w:rsidR="000162AD" w:rsidRDefault="000162AD" w:rsidP="000162AD">
      <w:r>
        <w:t>216.3994</w:t>
      </w:r>
      <w:r>
        <w:tab/>
        <w:t>1.013e0</w:t>
      </w:r>
    </w:p>
    <w:p w:rsidR="000162AD" w:rsidRDefault="000162AD" w:rsidP="000162AD">
      <w:r>
        <w:t>216.4145</w:t>
      </w:r>
      <w:r>
        <w:tab/>
        <w:t>2.025e0</w:t>
      </w:r>
    </w:p>
    <w:p w:rsidR="000162AD" w:rsidRDefault="000162AD" w:rsidP="000162AD">
      <w:r>
        <w:t>216.4293</w:t>
      </w:r>
      <w:r>
        <w:tab/>
        <w:t>1.013e0</w:t>
      </w:r>
    </w:p>
    <w:p w:rsidR="000162AD" w:rsidRDefault="000162AD" w:rsidP="000162AD">
      <w:r>
        <w:t>216.4398</w:t>
      </w:r>
      <w:r>
        <w:tab/>
        <w:t>2.025e0</w:t>
      </w:r>
    </w:p>
    <w:p w:rsidR="000162AD" w:rsidRDefault="000162AD" w:rsidP="000162AD">
      <w:r>
        <w:t>216.4455</w:t>
      </w:r>
      <w:r>
        <w:tab/>
        <w:t>1.013e0</w:t>
      </w:r>
    </w:p>
    <w:p w:rsidR="000162AD" w:rsidRDefault="000162AD" w:rsidP="000162AD">
      <w:r>
        <w:t>216.4494</w:t>
      </w:r>
      <w:r>
        <w:tab/>
        <w:t>1.013e0</w:t>
      </w:r>
    </w:p>
    <w:p w:rsidR="000162AD" w:rsidRDefault="000162AD" w:rsidP="000162AD">
      <w:r>
        <w:t>216.4535</w:t>
      </w:r>
      <w:r>
        <w:tab/>
        <w:t>3.038e0</w:t>
      </w:r>
    </w:p>
    <w:p w:rsidR="000162AD" w:rsidRDefault="000162AD" w:rsidP="000162AD">
      <w:r>
        <w:t>216.4621</w:t>
      </w:r>
      <w:r>
        <w:tab/>
        <w:t>4.051e0</w:t>
      </w:r>
    </w:p>
    <w:p w:rsidR="000162AD" w:rsidRDefault="000162AD" w:rsidP="000162AD">
      <w:r>
        <w:t>216.4659</w:t>
      </w:r>
      <w:r>
        <w:tab/>
        <w:t>2.025e0</w:t>
      </w:r>
    </w:p>
    <w:p w:rsidR="000162AD" w:rsidRDefault="000162AD" w:rsidP="000162AD">
      <w:r>
        <w:t>216.4702</w:t>
      </w:r>
      <w:r>
        <w:tab/>
        <w:t>1.013e0</w:t>
      </w:r>
    </w:p>
    <w:p w:rsidR="000162AD" w:rsidRDefault="000162AD" w:rsidP="000162AD">
      <w:r>
        <w:t>216.4733</w:t>
      </w:r>
      <w:r>
        <w:tab/>
        <w:t>1.013e0</w:t>
      </w:r>
    </w:p>
    <w:p w:rsidR="000162AD" w:rsidRDefault="000162AD" w:rsidP="000162AD">
      <w:r>
        <w:t>216.4833</w:t>
      </w:r>
      <w:r>
        <w:tab/>
        <w:t>2.025e0</w:t>
      </w:r>
    </w:p>
    <w:p w:rsidR="000162AD" w:rsidRDefault="000162AD" w:rsidP="000162AD">
      <w:r>
        <w:t>216.4889</w:t>
      </w:r>
      <w:r>
        <w:tab/>
        <w:t>1.013e0</w:t>
      </w:r>
    </w:p>
    <w:p w:rsidR="000162AD" w:rsidRDefault="000162AD" w:rsidP="000162AD">
      <w:r>
        <w:t>216.4926</w:t>
      </w:r>
      <w:r>
        <w:tab/>
        <w:t>1.013e0</w:t>
      </w:r>
    </w:p>
    <w:p w:rsidR="000162AD" w:rsidRDefault="000162AD" w:rsidP="000162AD">
      <w:r>
        <w:t>216.5005</w:t>
      </w:r>
      <w:r>
        <w:tab/>
        <w:t>2.025e0</w:t>
      </w:r>
    </w:p>
    <w:p w:rsidR="000162AD" w:rsidRDefault="000162AD" w:rsidP="000162AD">
      <w:r>
        <w:t>216.5082</w:t>
      </w:r>
      <w:r>
        <w:tab/>
        <w:t>1.013e0</w:t>
      </w:r>
    </w:p>
    <w:p w:rsidR="000162AD" w:rsidRDefault="000162AD" w:rsidP="000162AD">
      <w:r>
        <w:lastRenderedPageBreak/>
        <w:t>216.5156</w:t>
      </w:r>
      <w:r>
        <w:tab/>
        <w:t>1.013e0</w:t>
      </w:r>
    </w:p>
    <w:p w:rsidR="000162AD" w:rsidRDefault="000162AD" w:rsidP="000162AD">
      <w:r>
        <w:t>216.5195</w:t>
      </w:r>
      <w:r>
        <w:tab/>
        <w:t>1.013e0</w:t>
      </w:r>
    </w:p>
    <w:p w:rsidR="000162AD" w:rsidRDefault="000162AD" w:rsidP="000162AD">
      <w:r>
        <w:t>216.5217</w:t>
      </w:r>
      <w:r>
        <w:tab/>
        <w:t>3.038e0</w:t>
      </w:r>
    </w:p>
    <w:p w:rsidR="000162AD" w:rsidRDefault="000162AD" w:rsidP="000162AD">
      <w:r>
        <w:t>216.5237</w:t>
      </w:r>
      <w:r>
        <w:tab/>
        <w:t>4.051e0</w:t>
      </w:r>
    </w:p>
    <w:p w:rsidR="000162AD" w:rsidRDefault="000162AD" w:rsidP="000162AD">
      <w:r>
        <w:t>216.5272</w:t>
      </w:r>
      <w:r>
        <w:tab/>
        <w:t>2.025e0</w:t>
      </w:r>
    </w:p>
    <w:p w:rsidR="000162AD" w:rsidRDefault="000162AD" w:rsidP="000162AD">
      <w:r>
        <w:t>216.5301</w:t>
      </w:r>
      <w:r>
        <w:tab/>
        <w:t>2.025e0</w:t>
      </w:r>
    </w:p>
    <w:p w:rsidR="000162AD" w:rsidRDefault="000162AD" w:rsidP="000162AD">
      <w:r>
        <w:t>216.5478</w:t>
      </w:r>
      <w:r>
        <w:tab/>
        <w:t>2.025e0</w:t>
      </w:r>
    </w:p>
    <w:p w:rsidR="000162AD" w:rsidRDefault="000162AD" w:rsidP="000162AD">
      <w:r>
        <w:t>216.5633</w:t>
      </w:r>
      <w:r>
        <w:tab/>
        <w:t>1.013e0</w:t>
      </w:r>
    </w:p>
    <w:p w:rsidR="000162AD" w:rsidRDefault="000162AD" w:rsidP="000162AD">
      <w:r>
        <w:t>216.5671</w:t>
      </w:r>
      <w:r>
        <w:tab/>
        <w:t>1.013e0</w:t>
      </w:r>
    </w:p>
    <w:p w:rsidR="000162AD" w:rsidRDefault="000162AD" w:rsidP="000162AD">
      <w:r>
        <w:t>216.5705</w:t>
      </w:r>
      <w:r>
        <w:tab/>
        <w:t>1.013e0</w:t>
      </w:r>
    </w:p>
    <w:p w:rsidR="000162AD" w:rsidRDefault="000162AD" w:rsidP="000162AD">
      <w:r>
        <w:t>216.5747</w:t>
      </w:r>
      <w:r>
        <w:tab/>
        <w:t>1.013e0</w:t>
      </w:r>
    </w:p>
    <w:p w:rsidR="000162AD" w:rsidRDefault="000162AD" w:rsidP="000162AD">
      <w:r>
        <w:t>216.5786</w:t>
      </w:r>
      <w:r>
        <w:tab/>
        <w:t>1.013e0</w:t>
      </w:r>
    </w:p>
    <w:p w:rsidR="000162AD" w:rsidRDefault="000162AD" w:rsidP="000162AD">
      <w:r>
        <w:t>216.5826</w:t>
      </w:r>
      <w:r>
        <w:tab/>
        <w:t>8.101e0</w:t>
      </w:r>
    </w:p>
    <w:p w:rsidR="000162AD" w:rsidRDefault="000162AD" w:rsidP="000162AD">
      <w:r>
        <w:t>216.5849</w:t>
      </w:r>
      <w:r>
        <w:tab/>
        <w:t>8.718e0</w:t>
      </w:r>
    </w:p>
    <w:p w:rsidR="000162AD" w:rsidRDefault="000162AD" w:rsidP="000162AD">
      <w:r>
        <w:t>216.5859</w:t>
      </w:r>
      <w:r>
        <w:tab/>
        <w:t>1.215e1</w:t>
      </w:r>
    </w:p>
    <w:p w:rsidR="000162AD" w:rsidRDefault="000162AD" w:rsidP="000162AD">
      <w:r>
        <w:t>216.5898</w:t>
      </w:r>
      <w:r>
        <w:tab/>
        <w:t>8.101e0</w:t>
      </w:r>
    </w:p>
    <w:p w:rsidR="000162AD" w:rsidRDefault="000162AD" w:rsidP="000162AD">
      <w:r>
        <w:t>216.5924</w:t>
      </w:r>
      <w:r>
        <w:tab/>
        <w:t>5.063e0</w:t>
      </w:r>
    </w:p>
    <w:p w:rsidR="000162AD" w:rsidRDefault="000162AD" w:rsidP="000162AD">
      <w:r>
        <w:t>216.5935</w:t>
      </w:r>
      <w:r>
        <w:tab/>
        <w:t>3.038e0</w:t>
      </w:r>
    </w:p>
    <w:p w:rsidR="000162AD" w:rsidRDefault="000162AD" w:rsidP="000162AD">
      <w:r>
        <w:t>216.6014</w:t>
      </w:r>
      <w:r>
        <w:tab/>
        <w:t>1.013e0</w:t>
      </w:r>
    </w:p>
    <w:p w:rsidR="000162AD" w:rsidRDefault="000162AD" w:rsidP="000162AD">
      <w:r>
        <w:lastRenderedPageBreak/>
        <w:t>216.6055</w:t>
      </w:r>
      <w:r>
        <w:tab/>
        <w:t>1.013e0</w:t>
      </w:r>
    </w:p>
    <w:p w:rsidR="000162AD" w:rsidRDefault="000162AD" w:rsidP="000162AD">
      <w:r>
        <w:t>216.6223</w:t>
      </w:r>
      <w:r>
        <w:tab/>
        <w:t>1.013e0</w:t>
      </w:r>
    </w:p>
    <w:p w:rsidR="000162AD" w:rsidRDefault="000162AD" w:rsidP="000162AD">
      <w:r>
        <w:t>216.6298</w:t>
      </w:r>
      <w:r>
        <w:tab/>
        <w:t>1.013e0</w:t>
      </w:r>
    </w:p>
    <w:p w:rsidR="000162AD" w:rsidRDefault="000162AD" w:rsidP="000162AD">
      <w:r>
        <w:t>216.6416</w:t>
      </w:r>
      <w:r>
        <w:tab/>
        <w:t>2.025e0</w:t>
      </w:r>
    </w:p>
    <w:p w:rsidR="000162AD" w:rsidRDefault="000162AD" w:rsidP="000162AD">
      <w:r>
        <w:t>216.6454</w:t>
      </w:r>
      <w:r>
        <w:tab/>
        <w:t>2.025e0</w:t>
      </w:r>
    </w:p>
    <w:p w:rsidR="000162AD" w:rsidRDefault="000162AD" w:rsidP="000162AD">
      <w:r>
        <w:t>216.6493</w:t>
      </w:r>
      <w:r>
        <w:tab/>
        <w:t>2.025e0</w:t>
      </w:r>
    </w:p>
    <w:p w:rsidR="000162AD" w:rsidRDefault="000162AD" w:rsidP="000162AD">
      <w:r>
        <w:t>216.6722</w:t>
      </w:r>
      <w:r>
        <w:tab/>
        <w:t>1.013e0</w:t>
      </w:r>
    </w:p>
    <w:p w:rsidR="000162AD" w:rsidRDefault="000162AD" w:rsidP="000162AD">
      <w:r>
        <w:t>216.6797</w:t>
      </w:r>
      <w:r>
        <w:tab/>
        <w:t>1.013e0</w:t>
      </w:r>
    </w:p>
    <w:p w:rsidR="000162AD" w:rsidRDefault="000162AD" w:rsidP="000162AD">
      <w:r>
        <w:t>216.6920</w:t>
      </w:r>
      <w:r>
        <w:tab/>
        <w:t>1.013e0</w:t>
      </w:r>
    </w:p>
    <w:p w:rsidR="000162AD" w:rsidRDefault="000162AD" w:rsidP="000162AD">
      <w:r>
        <w:t>216.6962</w:t>
      </w:r>
      <w:r>
        <w:tab/>
        <w:t>1.013e0</w:t>
      </w:r>
    </w:p>
    <w:p w:rsidR="000162AD" w:rsidRDefault="000162AD" w:rsidP="000162AD">
      <w:r>
        <w:t>216.7141</w:t>
      </w:r>
      <w:r>
        <w:tab/>
        <w:t>4.051e0</w:t>
      </w:r>
    </w:p>
    <w:p w:rsidR="000162AD" w:rsidRDefault="000162AD" w:rsidP="000162AD">
      <w:r>
        <w:t>216.7159</w:t>
      </w:r>
      <w:r>
        <w:tab/>
        <w:t>2.025e0</w:t>
      </w:r>
    </w:p>
    <w:p w:rsidR="000162AD" w:rsidRDefault="000162AD" w:rsidP="000162AD">
      <w:r>
        <w:t>216.7196</w:t>
      </w:r>
      <w:r>
        <w:tab/>
        <w:t>5.063e0</w:t>
      </w:r>
    </w:p>
    <w:p w:rsidR="000162AD" w:rsidRDefault="000162AD" w:rsidP="000162AD">
      <w:r>
        <w:t>216.7316</w:t>
      </w:r>
      <w:r>
        <w:tab/>
        <w:t>1.013e0</w:t>
      </w:r>
    </w:p>
    <w:p w:rsidR="000162AD" w:rsidRDefault="000162AD" w:rsidP="000162AD">
      <w:r>
        <w:t>216.7429</w:t>
      </w:r>
      <w:r>
        <w:tab/>
        <w:t>2.025e0</w:t>
      </w:r>
    </w:p>
    <w:p w:rsidR="000162AD" w:rsidRDefault="000162AD" w:rsidP="000162AD">
      <w:r>
        <w:t>216.7562</w:t>
      </w:r>
      <w:r>
        <w:tab/>
        <w:t>2.025e0</w:t>
      </w:r>
    </w:p>
    <w:p w:rsidR="000162AD" w:rsidRDefault="000162AD" w:rsidP="000162AD">
      <w:r>
        <w:t>216.7621</w:t>
      </w:r>
      <w:r>
        <w:tab/>
        <w:t>2.025e0</w:t>
      </w:r>
    </w:p>
    <w:p w:rsidR="000162AD" w:rsidRDefault="000162AD" w:rsidP="000162AD">
      <w:r>
        <w:t>216.7697</w:t>
      </w:r>
      <w:r>
        <w:tab/>
        <w:t>1.013e0</w:t>
      </w:r>
    </w:p>
    <w:p w:rsidR="000162AD" w:rsidRDefault="000162AD" w:rsidP="000162AD">
      <w:r>
        <w:t>216.7725</w:t>
      </w:r>
      <w:r>
        <w:tab/>
        <w:t>2.025e0</w:t>
      </w:r>
    </w:p>
    <w:p w:rsidR="000162AD" w:rsidRDefault="000162AD" w:rsidP="000162AD">
      <w:r>
        <w:lastRenderedPageBreak/>
        <w:t>216.7884</w:t>
      </w:r>
      <w:r>
        <w:tab/>
        <w:t>2.025e0</w:t>
      </w:r>
    </w:p>
    <w:p w:rsidR="000162AD" w:rsidRDefault="000162AD" w:rsidP="000162AD">
      <w:r>
        <w:t>216.7902</w:t>
      </w:r>
      <w:r>
        <w:tab/>
        <w:t>1.013e0</w:t>
      </w:r>
    </w:p>
    <w:p w:rsidR="000162AD" w:rsidRDefault="000162AD" w:rsidP="000162AD">
      <w:r>
        <w:t>216.7964</w:t>
      </w:r>
      <w:r>
        <w:tab/>
        <w:t>3.038e0</w:t>
      </w:r>
    </w:p>
    <w:p w:rsidR="000162AD" w:rsidRDefault="000162AD" w:rsidP="000162AD">
      <w:r>
        <w:t>216.8021</w:t>
      </w:r>
      <w:r>
        <w:tab/>
        <w:t>2.025e0</w:t>
      </w:r>
    </w:p>
    <w:p w:rsidR="000162AD" w:rsidRDefault="000162AD" w:rsidP="000162AD">
      <w:r>
        <w:t>216.8135</w:t>
      </w:r>
      <w:r>
        <w:tab/>
        <w:t>1.013e0</w:t>
      </w:r>
    </w:p>
    <w:p w:rsidR="000162AD" w:rsidRDefault="000162AD" w:rsidP="000162AD">
      <w:r>
        <w:t>216.8212</w:t>
      </w:r>
      <w:r>
        <w:tab/>
        <w:t>2.025e0</w:t>
      </w:r>
    </w:p>
    <w:p w:rsidR="000162AD" w:rsidRDefault="000162AD" w:rsidP="000162AD">
      <w:r>
        <w:t>216.8284</w:t>
      </w:r>
      <w:r>
        <w:tab/>
        <w:t>1.013e0</w:t>
      </w:r>
    </w:p>
    <w:p w:rsidR="000162AD" w:rsidRDefault="000162AD" w:rsidP="000162AD">
      <w:r>
        <w:t>216.8327</w:t>
      </w:r>
      <w:r>
        <w:tab/>
        <w:t>1.013e0</w:t>
      </w:r>
    </w:p>
    <w:p w:rsidR="000162AD" w:rsidRDefault="000162AD" w:rsidP="000162AD">
      <w:r>
        <w:t>216.8346</w:t>
      </w:r>
      <w:r>
        <w:tab/>
        <w:t>2.025e0</w:t>
      </w:r>
    </w:p>
    <w:p w:rsidR="000162AD" w:rsidRDefault="000162AD" w:rsidP="000162AD">
      <w:r>
        <w:t>216.8363</w:t>
      </w:r>
      <w:r>
        <w:tab/>
        <w:t>1.013e0</w:t>
      </w:r>
    </w:p>
    <w:p w:rsidR="000162AD" w:rsidRDefault="000162AD" w:rsidP="000162AD">
      <w:r>
        <w:t>216.8443</w:t>
      </w:r>
      <w:r>
        <w:tab/>
        <w:t>2.025e0</w:t>
      </w:r>
    </w:p>
    <w:p w:rsidR="000162AD" w:rsidRDefault="000162AD" w:rsidP="000162AD">
      <w:r>
        <w:t>216.8564</w:t>
      </w:r>
      <w:r>
        <w:tab/>
        <w:t>5.063e0</w:t>
      </w:r>
    </w:p>
    <w:p w:rsidR="000162AD" w:rsidRDefault="000162AD" w:rsidP="000162AD">
      <w:r>
        <w:t>216.8602</w:t>
      </w:r>
      <w:r>
        <w:tab/>
        <w:t>1.013e0</w:t>
      </w:r>
    </w:p>
    <w:p w:rsidR="000162AD" w:rsidRDefault="000162AD" w:rsidP="000162AD">
      <w:r>
        <w:t>216.8730</w:t>
      </w:r>
      <w:r>
        <w:tab/>
        <w:t>1.013e0</w:t>
      </w:r>
    </w:p>
    <w:p w:rsidR="000162AD" w:rsidRDefault="000162AD" w:rsidP="000162AD">
      <w:r>
        <w:t>216.8766</w:t>
      </w:r>
      <w:r>
        <w:tab/>
        <w:t>1.013e0</w:t>
      </w:r>
    </w:p>
    <w:p w:rsidR="000162AD" w:rsidRDefault="000162AD" w:rsidP="000162AD">
      <w:r>
        <w:t>216.8803</w:t>
      </w:r>
      <w:r>
        <w:tab/>
        <w:t>1.013e0</w:t>
      </w:r>
    </w:p>
    <w:p w:rsidR="000162AD" w:rsidRDefault="000162AD" w:rsidP="000162AD">
      <w:r>
        <w:t>216.8844</w:t>
      </w:r>
      <w:r>
        <w:tab/>
        <w:t>1.013e0</w:t>
      </w:r>
    </w:p>
    <w:p w:rsidR="000162AD" w:rsidRDefault="000162AD" w:rsidP="000162AD">
      <w:r>
        <w:t>216.8857</w:t>
      </w:r>
      <w:r>
        <w:tab/>
        <w:t>2.025e0</w:t>
      </w:r>
    </w:p>
    <w:p w:rsidR="000162AD" w:rsidRDefault="000162AD" w:rsidP="000162AD">
      <w:r>
        <w:t>216.8879</w:t>
      </w:r>
      <w:r>
        <w:tab/>
        <w:t>2.025e0</w:t>
      </w:r>
    </w:p>
    <w:p w:rsidR="000162AD" w:rsidRDefault="000162AD" w:rsidP="000162AD">
      <w:r>
        <w:lastRenderedPageBreak/>
        <w:t>216.8956</w:t>
      </w:r>
      <w:r>
        <w:tab/>
        <w:t>1.013e0</w:t>
      </w:r>
    </w:p>
    <w:p w:rsidR="000162AD" w:rsidRDefault="000162AD" w:rsidP="000162AD">
      <w:r>
        <w:t>216.9072</w:t>
      </w:r>
      <w:r>
        <w:tab/>
        <w:t>4.051e0</w:t>
      </w:r>
    </w:p>
    <w:p w:rsidR="000162AD" w:rsidRDefault="000162AD" w:rsidP="000162AD">
      <w:r>
        <w:t>216.9110</w:t>
      </w:r>
      <w:r>
        <w:tab/>
        <w:t>2.025e0</w:t>
      </w:r>
    </w:p>
    <w:p w:rsidR="000162AD" w:rsidRDefault="000162AD" w:rsidP="000162AD">
      <w:r>
        <w:t>216.9184</w:t>
      </w:r>
      <w:r>
        <w:tab/>
        <w:t>2.025e0</w:t>
      </w:r>
    </w:p>
    <w:p w:rsidR="000162AD" w:rsidRDefault="000162AD" w:rsidP="000162AD">
      <w:r>
        <w:t>216.9302</w:t>
      </w:r>
      <w:r>
        <w:tab/>
        <w:t>1.013e0</w:t>
      </w:r>
    </w:p>
    <w:p w:rsidR="000162AD" w:rsidRDefault="000162AD" w:rsidP="000162AD">
      <w:r>
        <w:t>216.9347</w:t>
      </w:r>
      <w:r>
        <w:tab/>
        <w:t>1.013e0</w:t>
      </w:r>
    </w:p>
    <w:p w:rsidR="000162AD" w:rsidRDefault="000162AD" w:rsidP="000162AD">
      <w:r>
        <w:t>216.9470</w:t>
      </w:r>
      <w:r>
        <w:tab/>
        <w:t>1.013e0</w:t>
      </w:r>
    </w:p>
    <w:p w:rsidR="000162AD" w:rsidRDefault="000162AD" w:rsidP="000162AD">
      <w:r>
        <w:t>216.9511</w:t>
      </w:r>
      <w:r>
        <w:tab/>
        <w:t>2.025e0</w:t>
      </w:r>
    </w:p>
    <w:p w:rsidR="000162AD" w:rsidRDefault="000162AD" w:rsidP="000162AD">
      <w:r>
        <w:t>216.9549</w:t>
      </w:r>
      <w:r>
        <w:tab/>
        <w:t>1.013e0</w:t>
      </w:r>
    </w:p>
    <w:p w:rsidR="000162AD" w:rsidRDefault="000162AD" w:rsidP="000162AD">
      <w:r>
        <w:t>216.9659</w:t>
      </w:r>
      <w:r>
        <w:tab/>
        <w:t>1.013e0</w:t>
      </w:r>
    </w:p>
    <w:p w:rsidR="000162AD" w:rsidRDefault="000162AD" w:rsidP="000162AD">
      <w:r>
        <w:t>216.9735</w:t>
      </w:r>
      <w:r>
        <w:tab/>
        <w:t>1.013e0</w:t>
      </w:r>
    </w:p>
    <w:p w:rsidR="000162AD" w:rsidRDefault="000162AD" w:rsidP="000162AD">
      <w:r>
        <w:t>216.9762</w:t>
      </w:r>
      <w:r>
        <w:tab/>
        <w:t>3.038e0</w:t>
      </w:r>
    </w:p>
    <w:p w:rsidR="000162AD" w:rsidRDefault="000162AD" w:rsidP="000162AD">
      <w:r>
        <w:t>216.9780</w:t>
      </w:r>
      <w:r>
        <w:tab/>
        <w:t>2.025e0</w:t>
      </w:r>
    </w:p>
    <w:p w:rsidR="000162AD" w:rsidRDefault="000162AD" w:rsidP="000162AD">
      <w:r>
        <w:t>216.9797</w:t>
      </w:r>
      <w:r>
        <w:tab/>
        <w:t>2.025e0</w:t>
      </w:r>
    </w:p>
    <w:p w:rsidR="000162AD" w:rsidRDefault="000162AD" w:rsidP="000162AD">
      <w:r>
        <w:t>216.9816</w:t>
      </w:r>
      <w:r>
        <w:tab/>
        <w:t>4.051e0</w:t>
      </w:r>
    </w:p>
    <w:p w:rsidR="000162AD" w:rsidRDefault="000162AD" w:rsidP="000162AD">
      <w:r>
        <w:t>216.9831</w:t>
      </w:r>
      <w:r>
        <w:tab/>
        <w:t>2.025e0</w:t>
      </w:r>
    </w:p>
    <w:p w:rsidR="000162AD" w:rsidRDefault="000162AD" w:rsidP="000162AD">
      <w:r>
        <w:t>216.9856</w:t>
      </w:r>
      <w:r>
        <w:tab/>
        <w:t>4.051e0</w:t>
      </w:r>
    </w:p>
    <w:p w:rsidR="000162AD" w:rsidRDefault="000162AD" w:rsidP="000162AD">
      <w:r>
        <w:t>216.9931</w:t>
      </w:r>
      <w:r>
        <w:tab/>
        <w:t>2.025e0</w:t>
      </w:r>
    </w:p>
    <w:p w:rsidR="000162AD" w:rsidRDefault="000162AD" w:rsidP="000162AD">
      <w:r>
        <w:t>216.9960</w:t>
      </w:r>
      <w:r>
        <w:tab/>
        <w:t>3.038e0</w:t>
      </w:r>
    </w:p>
    <w:p w:rsidR="000162AD" w:rsidRDefault="000162AD" w:rsidP="000162AD">
      <w:r>
        <w:lastRenderedPageBreak/>
        <w:t>217.0008</w:t>
      </w:r>
      <w:r>
        <w:tab/>
        <w:t>4.051e0</w:t>
      </w:r>
    </w:p>
    <w:p w:rsidR="000162AD" w:rsidRDefault="000162AD" w:rsidP="000162AD">
      <w:r>
        <w:t>217.0051</w:t>
      </w:r>
      <w:r>
        <w:tab/>
        <w:t>3.038e0</w:t>
      </w:r>
    </w:p>
    <w:p w:rsidR="000162AD" w:rsidRDefault="000162AD" w:rsidP="000162AD">
      <w:r>
        <w:t>217.0090</w:t>
      </w:r>
      <w:r>
        <w:tab/>
        <w:t>2.025e0</w:t>
      </w:r>
    </w:p>
    <w:p w:rsidR="000162AD" w:rsidRDefault="000162AD" w:rsidP="000162AD">
      <w:r>
        <w:t>217.0111</w:t>
      </w:r>
      <w:r>
        <w:tab/>
        <w:t>2.025e0</w:t>
      </w:r>
    </w:p>
    <w:p w:rsidR="000162AD" w:rsidRDefault="000162AD" w:rsidP="000162AD">
      <w:r>
        <w:t>217.0253</w:t>
      </w:r>
      <w:r>
        <w:tab/>
        <w:t>2.025e0</w:t>
      </w:r>
    </w:p>
    <w:p w:rsidR="000162AD" w:rsidRDefault="000162AD" w:rsidP="000162AD">
      <w:r>
        <w:t>217.0266</w:t>
      </w:r>
      <w:r>
        <w:tab/>
        <w:t>2.025e0</w:t>
      </w:r>
    </w:p>
    <w:p w:rsidR="000162AD" w:rsidRDefault="000162AD" w:rsidP="000162AD">
      <w:r>
        <w:t>217.0295</w:t>
      </w:r>
      <w:r>
        <w:tab/>
        <w:t>1.013e0</w:t>
      </w:r>
    </w:p>
    <w:p w:rsidR="000162AD" w:rsidRDefault="000162AD" w:rsidP="000162AD">
      <w:r>
        <w:t>217.0311</w:t>
      </w:r>
      <w:r>
        <w:tab/>
        <w:t>2.025e0</w:t>
      </w:r>
    </w:p>
    <w:p w:rsidR="000162AD" w:rsidRDefault="000162AD" w:rsidP="000162AD">
      <w:r>
        <w:t>217.0331</w:t>
      </w:r>
      <w:r>
        <w:tab/>
        <w:t>2.025e0</w:t>
      </w:r>
    </w:p>
    <w:p w:rsidR="000162AD" w:rsidRDefault="000162AD" w:rsidP="000162AD">
      <w:r>
        <w:t>217.0367</w:t>
      </w:r>
      <w:r>
        <w:tab/>
        <w:t>5.528e0</w:t>
      </w:r>
    </w:p>
    <w:p w:rsidR="000162AD" w:rsidRDefault="000162AD" w:rsidP="000162AD">
      <w:r>
        <w:t>217.0388</w:t>
      </w:r>
      <w:r>
        <w:tab/>
        <w:t>1.773e1</w:t>
      </w:r>
    </w:p>
    <w:p w:rsidR="000162AD" w:rsidRDefault="000162AD" w:rsidP="000162AD">
      <w:r>
        <w:t>217.0407</w:t>
      </w:r>
      <w:r>
        <w:tab/>
        <w:t>3.038e0</w:t>
      </w:r>
    </w:p>
    <w:p w:rsidR="000162AD" w:rsidRDefault="000162AD" w:rsidP="000162AD">
      <w:r>
        <w:t>217.0468</w:t>
      </w:r>
      <w:r>
        <w:tab/>
        <w:t>2.025e0</w:t>
      </w:r>
    </w:p>
    <w:p w:rsidR="000162AD" w:rsidRDefault="000162AD" w:rsidP="000162AD">
      <w:r>
        <w:t>217.0625</w:t>
      </w:r>
      <w:r>
        <w:tab/>
        <w:t>7.089e0</w:t>
      </w:r>
    </w:p>
    <w:p w:rsidR="000162AD" w:rsidRDefault="000162AD" w:rsidP="000162AD">
      <w:r>
        <w:t>217.0639</w:t>
      </w:r>
      <w:r>
        <w:tab/>
        <w:t>4.051e0</w:t>
      </w:r>
    </w:p>
    <w:p w:rsidR="000162AD" w:rsidRDefault="000162AD" w:rsidP="000162AD">
      <w:r>
        <w:t>217.0651</w:t>
      </w:r>
      <w:r>
        <w:tab/>
        <w:t>4.051e0</w:t>
      </w:r>
    </w:p>
    <w:p w:rsidR="000162AD" w:rsidRDefault="000162AD" w:rsidP="000162AD">
      <w:r>
        <w:t>217.0678</w:t>
      </w:r>
      <w:r>
        <w:tab/>
        <w:t>1.013e0</w:t>
      </w:r>
    </w:p>
    <w:p w:rsidR="000162AD" w:rsidRDefault="000162AD" w:rsidP="000162AD">
      <w:r>
        <w:t>217.0695</w:t>
      </w:r>
      <w:r>
        <w:tab/>
        <w:t>5.948e0</w:t>
      </w:r>
    </w:p>
    <w:p w:rsidR="000162AD" w:rsidRDefault="000162AD" w:rsidP="000162AD">
      <w:r>
        <w:t>217.0707</w:t>
      </w:r>
      <w:r>
        <w:tab/>
        <w:t>2.430e1</w:t>
      </w:r>
    </w:p>
    <w:p w:rsidR="000162AD" w:rsidRDefault="000162AD" w:rsidP="000162AD">
      <w:r>
        <w:lastRenderedPageBreak/>
        <w:t>217.0750</w:t>
      </w:r>
      <w:r>
        <w:tab/>
        <w:t>2.025e0</w:t>
      </w:r>
    </w:p>
    <w:p w:rsidR="000162AD" w:rsidRDefault="000162AD" w:rsidP="000162AD">
      <w:r>
        <w:t>217.0783</w:t>
      </w:r>
      <w:r>
        <w:tab/>
        <w:t>1.223e1</w:t>
      </w:r>
    </w:p>
    <w:p w:rsidR="000162AD" w:rsidRDefault="000162AD" w:rsidP="000162AD">
      <w:r>
        <w:t>217.0812</w:t>
      </w:r>
      <w:r>
        <w:tab/>
        <w:t>5.063e0</w:t>
      </w:r>
    </w:p>
    <w:p w:rsidR="000162AD" w:rsidRDefault="000162AD" w:rsidP="000162AD">
      <w:r>
        <w:t>217.0822</w:t>
      </w:r>
      <w:r>
        <w:tab/>
        <w:t>5.063e0</w:t>
      </w:r>
    </w:p>
    <w:p w:rsidR="000162AD" w:rsidRDefault="000162AD" w:rsidP="000162AD">
      <w:r>
        <w:t>217.0982</w:t>
      </w:r>
      <w:r>
        <w:tab/>
        <w:t>5.063e0</w:t>
      </w:r>
    </w:p>
    <w:p w:rsidR="000162AD" w:rsidRDefault="000162AD" w:rsidP="000162AD">
      <w:r>
        <w:t>217.1008</w:t>
      </w:r>
      <w:r>
        <w:tab/>
        <w:t>1.460e1</w:t>
      </w:r>
    </w:p>
    <w:p w:rsidR="000162AD" w:rsidRDefault="000162AD" w:rsidP="000162AD">
      <w:r>
        <w:t>217.1021</w:t>
      </w:r>
      <w:r>
        <w:tab/>
        <w:t>1.247e1</w:t>
      </w:r>
    </w:p>
    <w:p w:rsidR="000162AD" w:rsidRDefault="000162AD" w:rsidP="000162AD">
      <w:r>
        <w:t>217.1044</w:t>
      </w:r>
      <w:r>
        <w:tab/>
        <w:t>8.394e0</w:t>
      </w:r>
    </w:p>
    <w:p w:rsidR="000162AD" w:rsidRDefault="000162AD" w:rsidP="000162AD">
      <w:r>
        <w:t>217.1060</w:t>
      </w:r>
      <w:r>
        <w:tab/>
        <w:t>8.101e0</w:t>
      </w:r>
    </w:p>
    <w:p w:rsidR="000162AD" w:rsidRDefault="000162AD" w:rsidP="000162AD">
      <w:r>
        <w:t>217.1082</w:t>
      </w:r>
      <w:r>
        <w:tab/>
        <w:t>5.063e0</w:t>
      </w:r>
    </w:p>
    <w:p w:rsidR="000162AD" w:rsidRDefault="000162AD" w:rsidP="000162AD">
      <w:r>
        <w:t>217.1105</w:t>
      </w:r>
      <w:r>
        <w:tab/>
        <w:t>7.089e0</w:t>
      </w:r>
    </w:p>
    <w:p w:rsidR="000162AD" w:rsidRDefault="000162AD" w:rsidP="000162AD">
      <w:r>
        <w:t>217.1126</w:t>
      </w:r>
      <w:r>
        <w:tab/>
        <w:t>5.063e0</w:t>
      </w:r>
    </w:p>
    <w:p w:rsidR="000162AD" w:rsidRDefault="000162AD" w:rsidP="000162AD">
      <w:r>
        <w:t>217.1193</w:t>
      </w:r>
      <w:r>
        <w:tab/>
        <w:t>5.063e0</w:t>
      </w:r>
    </w:p>
    <w:p w:rsidR="000162AD" w:rsidRDefault="000162AD" w:rsidP="000162AD">
      <w:r>
        <w:t>217.1307</w:t>
      </w:r>
      <w:r>
        <w:tab/>
        <w:t>2.025e0</w:t>
      </w:r>
    </w:p>
    <w:p w:rsidR="000162AD" w:rsidRDefault="000162AD" w:rsidP="000162AD">
      <w:r>
        <w:t>217.1344</w:t>
      </w:r>
      <w:r>
        <w:tab/>
        <w:t>1.013e0</w:t>
      </w:r>
    </w:p>
    <w:p w:rsidR="000162AD" w:rsidRDefault="000162AD" w:rsidP="000162AD">
      <w:r>
        <w:t>217.1383</w:t>
      </w:r>
      <w:r>
        <w:tab/>
        <w:t>2.025e0</w:t>
      </w:r>
    </w:p>
    <w:p w:rsidR="000162AD" w:rsidRDefault="000162AD" w:rsidP="000162AD">
      <w:r>
        <w:t>217.1416</w:t>
      </w:r>
      <w:r>
        <w:tab/>
        <w:t>2.587e0</w:t>
      </w:r>
    </w:p>
    <w:p w:rsidR="000162AD" w:rsidRDefault="000162AD" w:rsidP="000162AD">
      <w:r>
        <w:t>217.1427</w:t>
      </w:r>
      <w:r>
        <w:tab/>
        <w:t>4.051e0</w:t>
      </w:r>
    </w:p>
    <w:p w:rsidR="000162AD" w:rsidRDefault="000162AD" w:rsidP="000162AD">
      <w:r>
        <w:t>217.1458</w:t>
      </w:r>
      <w:r>
        <w:tab/>
        <w:t>2.025e0</w:t>
      </w:r>
    </w:p>
    <w:p w:rsidR="000162AD" w:rsidRDefault="000162AD" w:rsidP="000162AD">
      <w:r>
        <w:lastRenderedPageBreak/>
        <w:t>217.1537</w:t>
      </w:r>
      <w:r>
        <w:tab/>
        <w:t>2.025e0</w:t>
      </w:r>
    </w:p>
    <w:p w:rsidR="000162AD" w:rsidRDefault="000162AD" w:rsidP="000162AD">
      <w:r>
        <w:t>217.1548</w:t>
      </w:r>
      <w:r>
        <w:tab/>
        <w:t>3.038e0</w:t>
      </w:r>
    </w:p>
    <w:p w:rsidR="000162AD" w:rsidRDefault="000162AD" w:rsidP="000162AD">
      <w:r>
        <w:t>217.1614</w:t>
      </w:r>
      <w:r>
        <w:tab/>
        <w:t>3.038e0</w:t>
      </w:r>
    </w:p>
    <w:p w:rsidR="000162AD" w:rsidRDefault="000162AD" w:rsidP="000162AD">
      <w:r>
        <w:t>217.1652</w:t>
      </w:r>
      <w:r>
        <w:tab/>
        <w:t>2.025e0</w:t>
      </w:r>
    </w:p>
    <w:p w:rsidR="000162AD" w:rsidRDefault="000162AD" w:rsidP="000162AD">
      <w:r>
        <w:t>217.1693</w:t>
      </w:r>
      <w:r>
        <w:tab/>
        <w:t>1.013e0</w:t>
      </w:r>
    </w:p>
    <w:p w:rsidR="000162AD" w:rsidRDefault="000162AD" w:rsidP="000162AD">
      <w:r>
        <w:t>217.1736</w:t>
      </w:r>
      <w:r>
        <w:tab/>
        <w:t>2.025e0</w:t>
      </w:r>
    </w:p>
    <w:p w:rsidR="000162AD" w:rsidRDefault="000162AD" w:rsidP="000162AD">
      <w:r>
        <w:t>217.1747</w:t>
      </w:r>
      <w:r>
        <w:tab/>
        <w:t>3.038e0</w:t>
      </w:r>
    </w:p>
    <w:p w:rsidR="000162AD" w:rsidRDefault="000162AD" w:rsidP="000162AD">
      <w:r>
        <w:t>217.1814</w:t>
      </w:r>
      <w:r>
        <w:tab/>
        <w:t>1.013e0</w:t>
      </w:r>
    </w:p>
    <w:p w:rsidR="000162AD" w:rsidRDefault="000162AD" w:rsidP="000162AD">
      <w:r>
        <w:t>217.1876</w:t>
      </w:r>
      <w:r>
        <w:tab/>
        <w:t>2.025e0</w:t>
      </w:r>
    </w:p>
    <w:p w:rsidR="000162AD" w:rsidRDefault="000162AD" w:rsidP="000162AD">
      <w:r>
        <w:t>217.1900</w:t>
      </w:r>
      <w:r>
        <w:tab/>
        <w:t>2.025e0</w:t>
      </w:r>
    </w:p>
    <w:p w:rsidR="000162AD" w:rsidRDefault="000162AD" w:rsidP="000162AD">
      <w:r>
        <w:t>217.1933</w:t>
      </w:r>
      <w:r>
        <w:tab/>
        <w:t>1.013e0</w:t>
      </w:r>
    </w:p>
    <w:p w:rsidR="000162AD" w:rsidRDefault="000162AD" w:rsidP="000162AD">
      <w:r>
        <w:t>217.1957</w:t>
      </w:r>
      <w:r>
        <w:tab/>
        <w:t>2.025e0</w:t>
      </w:r>
    </w:p>
    <w:p w:rsidR="000162AD" w:rsidRDefault="000162AD" w:rsidP="000162AD">
      <w:r>
        <w:t>217.1995</w:t>
      </w:r>
      <w:r>
        <w:tab/>
        <w:t>3.038e0</w:t>
      </w:r>
    </w:p>
    <w:p w:rsidR="000162AD" w:rsidRDefault="000162AD" w:rsidP="000162AD">
      <w:r>
        <w:t>217.2013</w:t>
      </w:r>
      <w:r>
        <w:tab/>
        <w:t>2.025e0</w:t>
      </w:r>
    </w:p>
    <w:p w:rsidR="000162AD" w:rsidRDefault="000162AD" w:rsidP="000162AD">
      <w:r>
        <w:t>217.2059</w:t>
      </w:r>
      <w:r>
        <w:tab/>
        <w:t>5.063e0</w:t>
      </w:r>
    </w:p>
    <w:p w:rsidR="000162AD" w:rsidRDefault="000162AD" w:rsidP="000162AD">
      <w:r>
        <w:t>217.2090</w:t>
      </w:r>
      <w:r>
        <w:tab/>
        <w:t>2.025e0</w:t>
      </w:r>
    </w:p>
    <w:p w:rsidR="000162AD" w:rsidRDefault="000162AD" w:rsidP="000162AD">
      <w:r>
        <w:t>217.2127</w:t>
      </w:r>
      <w:r>
        <w:tab/>
        <w:t>4.051e0</w:t>
      </w:r>
    </w:p>
    <w:p w:rsidR="000162AD" w:rsidRDefault="000162AD" w:rsidP="000162AD">
      <w:r>
        <w:t>217.2165</w:t>
      </w:r>
      <w:r>
        <w:tab/>
        <w:t>2.025e0</w:t>
      </w:r>
    </w:p>
    <w:p w:rsidR="000162AD" w:rsidRDefault="000162AD" w:rsidP="000162AD">
      <w:r>
        <w:t>217.2184</w:t>
      </w:r>
      <w:r>
        <w:tab/>
        <w:t>2.025e0</w:t>
      </w:r>
    </w:p>
    <w:p w:rsidR="000162AD" w:rsidRDefault="000162AD" w:rsidP="000162AD">
      <w:r>
        <w:lastRenderedPageBreak/>
        <w:t>217.2245</w:t>
      </w:r>
      <w:r>
        <w:tab/>
        <w:t>3.038e0</w:t>
      </w:r>
    </w:p>
    <w:p w:rsidR="000162AD" w:rsidRDefault="000162AD" w:rsidP="000162AD">
      <w:r>
        <w:t>217.2356</w:t>
      </w:r>
      <w:r>
        <w:tab/>
        <w:t>2.025e0</w:t>
      </w:r>
    </w:p>
    <w:p w:rsidR="000162AD" w:rsidRDefault="000162AD" w:rsidP="000162AD">
      <w:r>
        <w:t>217.2397</w:t>
      </w:r>
      <w:r>
        <w:tab/>
        <w:t>2.025e0</w:t>
      </w:r>
    </w:p>
    <w:p w:rsidR="000162AD" w:rsidRDefault="000162AD" w:rsidP="000162AD">
      <w:r>
        <w:t>217.2435</w:t>
      </w:r>
      <w:r>
        <w:tab/>
        <w:t>1.013e0</w:t>
      </w:r>
    </w:p>
    <w:p w:rsidR="000162AD" w:rsidRDefault="000162AD" w:rsidP="000162AD">
      <w:r>
        <w:t>217.2477</w:t>
      </w:r>
      <w:r>
        <w:tab/>
        <w:t>1.013e0</w:t>
      </w:r>
    </w:p>
    <w:p w:rsidR="000162AD" w:rsidRDefault="000162AD" w:rsidP="000162AD">
      <w:r>
        <w:t>217.2517</w:t>
      </w:r>
      <w:r>
        <w:tab/>
        <w:t>2.025e0</w:t>
      </w:r>
    </w:p>
    <w:p w:rsidR="000162AD" w:rsidRDefault="000162AD" w:rsidP="000162AD">
      <w:r>
        <w:t>217.2604</w:t>
      </w:r>
      <w:r>
        <w:tab/>
        <w:t>1.013e0</w:t>
      </w:r>
    </w:p>
    <w:p w:rsidR="000162AD" w:rsidRDefault="000162AD" w:rsidP="000162AD">
      <w:r>
        <w:t>217.2643</w:t>
      </w:r>
      <w:r>
        <w:tab/>
        <w:t>1.013e0</w:t>
      </w:r>
    </w:p>
    <w:p w:rsidR="000162AD" w:rsidRDefault="000162AD" w:rsidP="000162AD">
      <w:r>
        <w:t>217.2793</w:t>
      </w:r>
      <w:r>
        <w:tab/>
        <w:t>1.013e0</w:t>
      </w:r>
    </w:p>
    <w:p w:rsidR="000162AD" w:rsidRDefault="000162AD" w:rsidP="000162AD">
      <w:r>
        <w:t>217.2905</w:t>
      </w:r>
      <w:r>
        <w:tab/>
        <w:t>4.051e0</w:t>
      </w:r>
    </w:p>
    <w:p w:rsidR="000162AD" w:rsidRDefault="000162AD" w:rsidP="000162AD">
      <w:r>
        <w:t>217.2987</w:t>
      </w:r>
      <w:r>
        <w:tab/>
        <w:t>1.013e0</w:t>
      </w:r>
    </w:p>
    <w:p w:rsidR="000162AD" w:rsidRDefault="000162AD" w:rsidP="000162AD">
      <w:r>
        <w:t>217.3138</w:t>
      </w:r>
      <w:r>
        <w:tab/>
        <w:t>2.025e0</w:t>
      </w:r>
    </w:p>
    <w:p w:rsidR="000162AD" w:rsidRDefault="000162AD" w:rsidP="000162AD">
      <w:r>
        <w:t>217.3179</w:t>
      </w:r>
      <w:r>
        <w:tab/>
        <w:t>1.013e0</w:t>
      </w:r>
    </w:p>
    <w:p w:rsidR="000162AD" w:rsidRDefault="000162AD" w:rsidP="000162AD">
      <w:r>
        <w:t>217.3220</w:t>
      </w:r>
      <w:r>
        <w:tab/>
        <w:t>1.013e0</w:t>
      </w:r>
    </w:p>
    <w:p w:rsidR="000162AD" w:rsidRDefault="000162AD" w:rsidP="000162AD">
      <w:r>
        <w:t>217.3279</w:t>
      </w:r>
      <w:r>
        <w:tab/>
        <w:t>2.025e0</w:t>
      </w:r>
    </w:p>
    <w:p w:rsidR="000162AD" w:rsidRDefault="000162AD" w:rsidP="000162AD">
      <w:r>
        <w:t>217.3304</w:t>
      </w:r>
      <w:r>
        <w:tab/>
        <w:t>1.013e0</w:t>
      </w:r>
    </w:p>
    <w:p w:rsidR="000162AD" w:rsidRDefault="000162AD" w:rsidP="000162AD">
      <w:r>
        <w:t>217.3361</w:t>
      </w:r>
      <w:r>
        <w:tab/>
        <w:t>2.025e0</w:t>
      </w:r>
    </w:p>
    <w:p w:rsidR="000162AD" w:rsidRDefault="000162AD" w:rsidP="000162AD">
      <w:r>
        <w:t>217.3385</w:t>
      </w:r>
      <w:r>
        <w:tab/>
        <w:t>1.013e0</w:t>
      </w:r>
    </w:p>
    <w:p w:rsidR="000162AD" w:rsidRDefault="000162AD" w:rsidP="000162AD">
      <w:r>
        <w:t>217.3427</w:t>
      </w:r>
      <w:r>
        <w:tab/>
        <w:t>1.013e0</w:t>
      </w:r>
    </w:p>
    <w:p w:rsidR="000162AD" w:rsidRDefault="000162AD" w:rsidP="000162AD">
      <w:r>
        <w:lastRenderedPageBreak/>
        <w:t>217.3463</w:t>
      </w:r>
      <w:r>
        <w:tab/>
        <w:t>1.013e0</w:t>
      </w:r>
    </w:p>
    <w:p w:rsidR="000162AD" w:rsidRDefault="000162AD" w:rsidP="000162AD">
      <w:r>
        <w:t>217.3615</w:t>
      </w:r>
      <w:r>
        <w:tab/>
        <w:t>1.013e0</w:t>
      </w:r>
    </w:p>
    <w:p w:rsidR="000162AD" w:rsidRDefault="000162AD" w:rsidP="000162AD">
      <w:r>
        <w:t>217.3695</w:t>
      </w:r>
      <w:r>
        <w:tab/>
        <w:t>1.013e0</w:t>
      </w:r>
    </w:p>
    <w:p w:rsidR="000162AD" w:rsidRDefault="000162AD" w:rsidP="000162AD">
      <w:r>
        <w:t>217.3848</w:t>
      </w:r>
      <w:r>
        <w:tab/>
        <w:t>1.013e0</w:t>
      </w:r>
    </w:p>
    <w:p w:rsidR="000162AD" w:rsidRDefault="000162AD" w:rsidP="000162AD">
      <w:r>
        <w:t>217.3887</w:t>
      </w:r>
      <w:r>
        <w:tab/>
        <w:t>1.013e0</w:t>
      </w:r>
    </w:p>
    <w:p w:rsidR="000162AD" w:rsidRDefault="000162AD" w:rsidP="000162AD">
      <w:r>
        <w:t>217.3924</w:t>
      </w:r>
      <w:r>
        <w:tab/>
        <w:t>1.013e0</w:t>
      </w:r>
    </w:p>
    <w:p w:rsidR="000162AD" w:rsidRDefault="000162AD" w:rsidP="000162AD">
      <w:r>
        <w:t>217.3954</w:t>
      </w:r>
      <w:r>
        <w:tab/>
        <w:t>4.051e0</w:t>
      </w:r>
    </w:p>
    <w:p w:rsidR="000162AD" w:rsidRDefault="000162AD" w:rsidP="000162AD">
      <w:r>
        <w:t>217.4086</w:t>
      </w:r>
      <w:r>
        <w:tab/>
        <w:t>1.013e0</w:t>
      </w:r>
    </w:p>
    <w:p w:rsidR="000162AD" w:rsidRDefault="000162AD" w:rsidP="000162AD">
      <w:r>
        <w:t>217.4168</w:t>
      </w:r>
      <w:r>
        <w:tab/>
        <w:t>1.013e0</w:t>
      </w:r>
    </w:p>
    <w:p w:rsidR="000162AD" w:rsidRDefault="000162AD" w:rsidP="000162AD">
      <w:r>
        <w:t>217.4197</w:t>
      </w:r>
      <w:r>
        <w:tab/>
        <w:t>2.025e0</w:t>
      </w:r>
    </w:p>
    <w:p w:rsidR="000162AD" w:rsidRDefault="000162AD" w:rsidP="000162AD">
      <w:r>
        <w:t>217.4388</w:t>
      </w:r>
      <w:r>
        <w:tab/>
        <w:t>3.038e0</w:t>
      </w:r>
    </w:p>
    <w:p w:rsidR="000162AD" w:rsidRDefault="000162AD" w:rsidP="000162AD">
      <w:r>
        <w:t>217.4481</w:t>
      </w:r>
      <w:r>
        <w:tab/>
        <w:t>1.013e0</w:t>
      </w:r>
    </w:p>
    <w:p w:rsidR="000162AD" w:rsidRDefault="000162AD" w:rsidP="000162AD">
      <w:r>
        <w:t>217.4517</w:t>
      </w:r>
      <w:r>
        <w:tab/>
        <w:t>1.013e0</w:t>
      </w:r>
    </w:p>
    <w:p w:rsidR="000162AD" w:rsidRDefault="000162AD" w:rsidP="000162AD">
      <w:r>
        <w:t>217.4556</w:t>
      </w:r>
      <w:r>
        <w:tab/>
        <w:t>1.013e0</w:t>
      </w:r>
    </w:p>
    <w:p w:rsidR="000162AD" w:rsidRDefault="000162AD" w:rsidP="000162AD">
      <w:r>
        <w:t>217.4590</w:t>
      </w:r>
      <w:r>
        <w:tab/>
        <w:t>1.013e0</w:t>
      </w:r>
    </w:p>
    <w:p w:rsidR="000162AD" w:rsidRDefault="000162AD" w:rsidP="000162AD">
      <w:r>
        <w:t>217.4633</w:t>
      </w:r>
      <w:r>
        <w:tab/>
        <w:t>1.013e0</w:t>
      </w:r>
    </w:p>
    <w:p w:rsidR="000162AD" w:rsidRDefault="000162AD" w:rsidP="000162AD">
      <w:r>
        <w:t>217.4666</w:t>
      </w:r>
      <w:r>
        <w:tab/>
        <w:t>2.025e0</w:t>
      </w:r>
    </w:p>
    <w:p w:rsidR="000162AD" w:rsidRDefault="000162AD" w:rsidP="000162AD">
      <w:r>
        <w:t>217.4708</w:t>
      </w:r>
      <w:r>
        <w:tab/>
        <w:t>1.013e0</w:t>
      </w:r>
    </w:p>
    <w:p w:rsidR="000162AD" w:rsidRDefault="000162AD" w:rsidP="000162AD">
      <w:r>
        <w:t>217.4747</w:t>
      </w:r>
      <w:r>
        <w:tab/>
        <w:t>1.013e0</w:t>
      </w:r>
    </w:p>
    <w:p w:rsidR="000162AD" w:rsidRDefault="000162AD" w:rsidP="000162AD">
      <w:r>
        <w:lastRenderedPageBreak/>
        <w:t>217.4787</w:t>
      </w:r>
      <w:r>
        <w:tab/>
        <w:t>1.013e0</w:t>
      </w:r>
    </w:p>
    <w:p w:rsidR="000162AD" w:rsidRDefault="000162AD" w:rsidP="000162AD">
      <w:r>
        <w:t>217.4828</w:t>
      </w:r>
      <w:r>
        <w:tab/>
        <w:t>1.013e0</w:t>
      </w:r>
    </w:p>
    <w:p w:rsidR="000162AD" w:rsidRDefault="000162AD" w:rsidP="000162AD">
      <w:r>
        <w:t>217.4911</w:t>
      </w:r>
      <w:r>
        <w:tab/>
        <w:t>1.013e0</w:t>
      </w:r>
    </w:p>
    <w:p w:rsidR="000162AD" w:rsidRDefault="000162AD" w:rsidP="000162AD">
      <w:r>
        <w:t>217.4948</w:t>
      </w:r>
      <w:r>
        <w:tab/>
        <w:t>4.051e0</w:t>
      </w:r>
    </w:p>
    <w:p w:rsidR="000162AD" w:rsidRDefault="000162AD" w:rsidP="000162AD">
      <w:r>
        <w:t>217.5035</w:t>
      </w:r>
      <w:r>
        <w:tab/>
        <w:t>2.025e0</w:t>
      </w:r>
    </w:p>
    <w:p w:rsidR="000162AD" w:rsidRDefault="000162AD" w:rsidP="000162AD">
      <w:r>
        <w:t>217.5112</w:t>
      </w:r>
      <w:r>
        <w:tab/>
        <w:t>1.013e0</w:t>
      </w:r>
    </w:p>
    <w:p w:rsidR="000162AD" w:rsidRDefault="000162AD" w:rsidP="000162AD">
      <w:r>
        <w:t>217.5151</w:t>
      </w:r>
      <w:r>
        <w:tab/>
        <w:t>1.013e0</w:t>
      </w:r>
    </w:p>
    <w:p w:rsidR="000162AD" w:rsidRDefault="000162AD" w:rsidP="000162AD">
      <w:r>
        <w:t>217.5188</w:t>
      </w:r>
      <w:r>
        <w:tab/>
        <w:t>2.025e0</w:t>
      </w:r>
    </w:p>
    <w:p w:rsidR="000162AD" w:rsidRDefault="000162AD" w:rsidP="000162AD">
      <w:r>
        <w:t>217.5224</w:t>
      </w:r>
      <w:r>
        <w:tab/>
        <w:t>2.025e0</w:t>
      </w:r>
    </w:p>
    <w:p w:rsidR="000162AD" w:rsidRDefault="000162AD" w:rsidP="000162AD">
      <w:r>
        <w:t>217.5259</w:t>
      </w:r>
      <w:r>
        <w:tab/>
        <w:t>3.038e0</w:t>
      </w:r>
    </w:p>
    <w:p w:rsidR="000162AD" w:rsidRDefault="000162AD" w:rsidP="000162AD">
      <w:r>
        <w:t>217.5303</w:t>
      </w:r>
      <w:r>
        <w:tab/>
        <w:t>1.013e0</w:t>
      </w:r>
    </w:p>
    <w:p w:rsidR="000162AD" w:rsidRDefault="000162AD" w:rsidP="000162AD">
      <w:r>
        <w:t>217.5381</w:t>
      </w:r>
      <w:r>
        <w:tab/>
        <w:t>1.013e0</w:t>
      </w:r>
    </w:p>
    <w:p w:rsidR="000162AD" w:rsidRDefault="000162AD" w:rsidP="000162AD">
      <w:r>
        <w:t>217.5488</w:t>
      </w:r>
      <w:r>
        <w:tab/>
        <w:t>1.013e0</w:t>
      </w:r>
    </w:p>
    <w:p w:rsidR="000162AD" w:rsidRDefault="000162AD" w:rsidP="000162AD">
      <w:r>
        <w:t>217.5569</w:t>
      </w:r>
      <w:r>
        <w:tab/>
        <w:t>2.025e0</w:t>
      </w:r>
    </w:p>
    <w:p w:rsidR="000162AD" w:rsidRDefault="000162AD" w:rsidP="000162AD">
      <w:r>
        <w:t>217.5656</w:t>
      </w:r>
      <w:r>
        <w:tab/>
        <w:t>1.013e0</w:t>
      </w:r>
    </w:p>
    <w:p w:rsidR="000162AD" w:rsidRDefault="000162AD" w:rsidP="000162AD">
      <w:r>
        <w:t>217.5736</w:t>
      </w:r>
      <w:r>
        <w:tab/>
        <w:t>1.013e0</w:t>
      </w:r>
    </w:p>
    <w:p w:rsidR="000162AD" w:rsidRDefault="000162AD" w:rsidP="000162AD">
      <w:r>
        <w:t>217.5777</w:t>
      </w:r>
      <w:r>
        <w:tab/>
        <w:t>1.013e0</w:t>
      </w:r>
    </w:p>
    <w:p w:rsidR="000162AD" w:rsidRDefault="000162AD" w:rsidP="000162AD">
      <w:r>
        <w:t>217.5819</w:t>
      </w:r>
      <w:r>
        <w:tab/>
        <w:t>2.025e0</w:t>
      </w:r>
    </w:p>
    <w:p w:rsidR="000162AD" w:rsidRDefault="000162AD" w:rsidP="000162AD">
      <w:r>
        <w:t>217.5855</w:t>
      </w:r>
      <w:r>
        <w:tab/>
        <w:t>2.025e0</w:t>
      </w:r>
    </w:p>
    <w:p w:rsidR="000162AD" w:rsidRDefault="000162AD" w:rsidP="000162AD">
      <w:r>
        <w:lastRenderedPageBreak/>
        <w:t>217.5892</w:t>
      </w:r>
      <w:r>
        <w:tab/>
        <w:t>2.025e0</w:t>
      </w:r>
    </w:p>
    <w:p w:rsidR="000162AD" w:rsidRDefault="000162AD" w:rsidP="000162AD">
      <w:r>
        <w:t>217.6049</w:t>
      </w:r>
      <w:r>
        <w:tab/>
        <w:t>2.025e0</w:t>
      </w:r>
    </w:p>
    <w:p w:rsidR="000162AD" w:rsidRDefault="000162AD" w:rsidP="000162AD">
      <w:r>
        <w:t>217.6124</w:t>
      </w:r>
      <w:r>
        <w:tab/>
        <w:t>1.013e0</w:t>
      </w:r>
    </w:p>
    <w:p w:rsidR="000162AD" w:rsidRDefault="000162AD" w:rsidP="000162AD">
      <w:r>
        <w:t>217.6158</w:t>
      </w:r>
      <w:r>
        <w:tab/>
        <w:t>1.013e0</w:t>
      </w:r>
    </w:p>
    <w:p w:rsidR="000162AD" w:rsidRDefault="000162AD" w:rsidP="000162AD">
      <w:r>
        <w:t>217.6200</w:t>
      </w:r>
      <w:r>
        <w:tab/>
        <w:t>1.013e0</w:t>
      </w:r>
    </w:p>
    <w:p w:rsidR="000162AD" w:rsidRDefault="000162AD" w:rsidP="000162AD">
      <w:r>
        <w:t>217.6241</w:t>
      </w:r>
      <w:r>
        <w:tab/>
        <w:t>1.013e0</w:t>
      </w:r>
    </w:p>
    <w:p w:rsidR="000162AD" w:rsidRDefault="000162AD" w:rsidP="000162AD">
      <w:r>
        <w:t>217.6357</w:t>
      </w:r>
      <w:r>
        <w:tab/>
        <w:t>3.038e0</w:t>
      </w:r>
    </w:p>
    <w:p w:rsidR="000162AD" w:rsidRDefault="000162AD" w:rsidP="000162AD">
      <w:r>
        <w:t>217.6367</w:t>
      </w:r>
      <w:r>
        <w:tab/>
        <w:t>2.025e0</w:t>
      </w:r>
    </w:p>
    <w:p w:rsidR="000162AD" w:rsidRDefault="000162AD" w:rsidP="000162AD">
      <w:r>
        <w:t>217.6480</w:t>
      </w:r>
      <w:r>
        <w:tab/>
        <w:t>1.013e0</w:t>
      </w:r>
    </w:p>
    <w:p w:rsidR="000162AD" w:rsidRDefault="000162AD" w:rsidP="000162AD">
      <w:r>
        <w:t>217.6519</w:t>
      </w:r>
      <w:r>
        <w:tab/>
        <w:t>2.025e0</w:t>
      </w:r>
    </w:p>
    <w:p w:rsidR="000162AD" w:rsidRDefault="000162AD" w:rsidP="000162AD">
      <w:r>
        <w:t>217.6644</w:t>
      </w:r>
      <w:r>
        <w:tab/>
        <w:t>3.038e0</w:t>
      </w:r>
    </w:p>
    <w:p w:rsidR="000162AD" w:rsidRDefault="000162AD" w:rsidP="000162AD">
      <w:r>
        <w:t>217.6680</w:t>
      </w:r>
      <w:r>
        <w:tab/>
        <w:t>1.013e0</w:t>
      </w:r>
    </w:p>
    <w:p w:rsidR="000162AD" w:rsidRDefault="000162AD" w:rsidP="000162AD">
      <w:r>
        <w:t>217.6717</w:t>
      </w:r>
      <w:r>
        <w:tab/>
        <w:t>2.025e0</w:t>
      </w:r>
    </w:p>
    <w:p w:rsidR="000162AD" w:rsidRDefault="000162AD" w:rsidP="000162AD">
      <w:r>
        <w:t>217.6757</w:t>
      </w:r>
      <w:r>
        <w:tab/>
        <w:t>1.013e0</w:t>
      </w:r>
    </w:p>
    <w:p w:rsidR="000162AD" w:rsidRDefault="000162AD" w:rsidP="000162AD">
      <w:r>
        <w:t>217.6832</w:t>
      </w:r>
      <w:r>
        <w:tab/>
        <w:t>1.013e0</w:t>
      </w:r>
    </w:p>
    <w:p w:rsidR="000162AD" w:rsidRDefault="000162AD" w:rsidP="000162AD">
      <w:r>
        <w:t>217.6869</w:t>
      </w:r>
      <w:r>
        <w:tab/>
        <w:t>2.025e0</w:t>
      </w:r>
    </w:p>
    <w:p w:rsidR="000162AD" w:rsidRDefault="000162AD" w:rsidP="000162AD">
      <w:r>
        <w:t>217.6909</w:t>
      </w:r>
      <w:r>
        <w:tab/>
        <w:t>1.013e0</w:t>
      </w:r>
    </w:p>
    <w:p w:rsidR="000162AD" w:rsidRDefault="000162AD" w:rsidP="000162AD">
      <w:r>
        <w:t>217.7101</w:t>
      </w:r>
      <w:r>
        <w:tab/>
        <w:t>1.013e0</w:t>
      </w:r>
    </w:p>
    <w:p w:rsidR="000162AD" w:rsidRDefault="000162AD" w:rsidP="000162AD">
      <w:r>
        <w:t>217.7135</w:t>
      </w:r>
      <w:r>
        <w:tab/>
        <w:t>1.013e0</w:t>
      </w:r>
    </w:p>
    <w:p w:rsidR="000162AD" w:rsidRDefault="000162AD" w:rsidP="000162AD">
      <w:r>
        <w:lastRenderedPageBreak/>
        <w:t>217.7182</w:t>
      </w:r>
      <w:r>
        <w:tab/>
        <w:t>3.038e0</w:t>
      </w:r>
    </w:p>
    <w:p w:rsidR="000162AD" w:rsidRDefault="000162AD" w:rsidP="000162AD">
      <w:r>
        <w:t>217.7344</w:t>
      </w:r>
      <w:r>
        <w:tab/>
        <w:t>2.025e0</w:t>
      </w:r>
    </w:p>
    <w:p w:rsidR="000162AD" w:rsidRDefault="000162AD" w:rsidP="000162AD">
      <w:r>
        <w:t>217.7500</w:t>
      </w:r>
      <w:r>
        <w:tab/>
        <w:t>1.013e0</w:t>
      </w:r>
    </w:p>
    <w:p w:rsidR="000162AD" w:rsidRDefault="000162AD" w:rsidP="000162AD">
      <w:r>
        <w:t>217.7540</w:t>
      </w:r>
      <w:r>
        <w:tab/>
        <w:t>1.013e0</w:t>
      </w:r>
    </w:p>
    <w:p w:rsidR="000162AD" w:rsidRDefault="000162AD" w:rsidP="000162AD">
      <w:r>
        <w:t>217.7597</w:t>
      </w:r>
      <w:r>
        <w:tab/>
        <w:t>2.025e0</w:t>
      </w:r>
    </w:p>
    <w:p w:rsidR="000162AD" w:rsidRDefault="000162AD" w:rsidP="000162AD">
      <w:r>
        <w:t>217.7653</w:t>
      </w:r>
      <w:r>
        <w:tab/>
        <w:t>4.051e0</w:t>
      </w:r>
    </w:p>
    <w:p w:rsidR="000162AD" w:rsidRDefault="000162AD" w:rsidP="000162AD">
      <w:r>
        <w:t>217.7688</w:t>
      </w:r>
      <w:r>
        <w:tab/>
        <w:t>1.013e0</w:t>
      </w:r>
    </w:p>
    <w:p w:rsidR="000162AD" w:rsidRDefault="000162AD" w:rsidP="000162AD">
      <w:r>
        <w:t>217.7883</w:t>
      </w:r>
      <w:r>
        <w:tab/>
        <w:t>1.013e0</w:t>
      </w:r>
    </w:p>
    <w:p w:rsidR="000162AD" w:rsidRDefault="000162AD" w:rsidP="000162AD">
      <w:r>
        <w:t>217.7947</w:t>
      </w:r>
      <w:r>
        <w:tab/>
        <w:t>2.025e0</w:t>
      </w:r>
    </w:p>
    <w:p w:rsidR="000162AD" w:rsidRDefault="000162AD" w:rsidP="000162AD">
      <w:r>
        <w:t>217.8050</w:t>
      </w:r>
      <w:r>
        <w:tab/>
        <w:t>1.013e0</w:t>
      </w:r>
    </w:p>
    <w:p w:rsidR="000162AD" w:rsidRDefault="000162AD" w:rsidP="000162AD">
      <w:r>
        <w:t>217.8130</w:t>
      </w:r>
      <w:r>
        <w:tab/>
        <w:t>2.025e0</w:t>
      </w:r>
    </w:p>
    <w:p w:rsidR="000162AD" w:rsidRDefault="000162AD" w:rsidP="000162AD">
      <w:r>
        <w:t>217.8212</w:t>
      </w:r>
      <w:r>
        <w:tab/>
        <w:t>1.013e0</w:t>
      </w:r>
    </w:p>
    <w:p w:rsidR="000162AD" w:rsidRDefault="000162AD" w:rsidP="000162AD">
      <w:r>
        <w:t>217.8247</w:t>
      </w:r>
      <w:r>
        <w:tab/>
        <w:t>1.013e0</w:t>
      </w:r>
    </w:p>
    <w:p w:rsidR="000162AD" w:rsidRDefault="000162AD" w:rsidP="000162AD">
      <w:r>
        <w:t>217.8281</w:t>
      </w:r>
      <w:r>
        <w:tab/>
        <w:t>2.025e0</w:t>
      </w:r>
    </w:p>
    <w:p w:rsidR="000162AD" w:rsidRDefault="000162AD" w:rsidP="000162AD">
      <w:r>
        <w:t>217.8360</w:t>
      </w:r>
      <w:r>
        <w:tab/>
        <w:t>1.013e0</w:t>
      </w:r>
    </w:p>
    <w:p w:rsidR="000162AD" w:rsidRDefault="000162AD" w:rsidP="000162AD">
      <w:r>
        <w:t>217.8383</w:t>
      </w:r>
      <w:r>
        <w:tab/>
        <w:t>2.025e0</w:t>
      </w:r>
    </w:p>
    <w:p w:rsidR="000162AD" w:rsidRDefault="000162AD" w:rsidP="000162AD">
      <w:r>
        <w:t>217.8478</w:t>
      </w:r>
      <w:r>
        <w:tab/>
        <w:t>1.013e0</w:t>
      </w:r>
    </w:p>
    <w:p w:rsidR="000162AD" w:rsidRDefault="000162AD" w:rsidP="000162AD">
      <w:r>
        <w:t>217.8549</w:t>
      </w:r>
      <w:r>
        <w:tab/>
        <w:t>1.013e0</w:t>
      </w:r>
    </w:p>
    <w:p w:rsidR="000162AD" w:rsidRDefault="000162AD" w:rsidP="000162AD">
      <w:r>
        <w:t>217.8590</w:t>
      </w:r>
      <w:r>
        <w:tab/>
        <w:t>1.013e0</w:t>
      </w:r>
    </w:p>
    <w:p w:rsidR="000162AD" w:rsidRDefault="000162AD" w:rsidP="000162AD">
      <w:r>
        <w:lastRenderedPageBreak/>
        <w:t>217.8709</w:t>
      </w:r>
      <w:r>
        <w:tab/>
        <w:t>1.013e0</w:t>
      </w:r>
    </w:p>
    <w:p w:rsidR="000162AD" w:rsidRDefault="000162AD" w:rsidP="000162AD">
      <w:r>
        <w:t>217.8751</w:t>
      </w:r>
      <w:r>
        <w:tab/>
        <w:t>1.013e0</w:t>
      </w:r>
    </w:p>
    <w:p w:rsidR="000162AD" w:rsidRDefault="000162AD" w:rsidP="000162AD">
      <w:r>
        <w:t>217.8915</w:t>
      </w:r>
      <w:r>
        <w:tab/>
        <w:t>1.013e0</w:t>
      </w:r>
    </w:p>
    <w:p w:rsidR="000162AD" w:rsidRDefault="000162AD" w:rsidP="000162AD">
      <w:r>
        <w:t>217.8992</w:t>
      </w:r>
      <w:r>
        <w:tab/>
        <w:t>3.038e0</w:t>
      </w:r>
    </w:p>
    <w:p w:rsidR="000162AD" w:rsidRDefault="000162AD" w:rsidP="000162AD">
      <w:r>
        <w:t>217.9070</w:t>
      </w:r>
      <w:r>
        <w:tab/>
        <w:t>1.013e0</w:t>
      </w:r>
    </w:p>
    <w:p w:rsidR="000162AD" w:rsidRDefault="000162AD" w:rsidP="000162AD">
      <w:r>
        <w:t>217.9156</w:t>
      </w:r>
      <w:r>
        <w:tab/>
        <w:t>3.038e0</w:t>
      </w:r>
    </w:p>
    <w:p w:rsidR="000162AD" w:rsidRDefault="000162AD" w:rsidP="000162AD">
      <w:r>
        <w:t>217.9261</w:t>
      </w:r>
      <w:r>
        <w:tab/>
        <w:t>1.013e0</w:t>
      </w:r>
    </w:p>
    <w:p w:rsidR="000162AD" w:rsidRDefault="000162AD" w:rsidP="000162AD">
      <w:r>
        <w:t>217.9338</w:t>
      </w:r>
      <w:r>
        <w:tab/>
        <w:t>2.025e0</w:t>
      </w:r>
    </w:p>
    <w:p w:rsidR="000162AD" w:rsidRDefault="000162AD" w:rsidP="000162AD">
      <w:r>
        <w:t>217.9494</w:t>
      </w:r>
      <w:r>
        <w:tab/>
        <w:t>4.051e0</w:t>
      </w:r>
    </w:p>
    <w:p w:rsidR="000162AD" w:rsidRDefault="000162AD" w:rsidP="000162AD">
      <w:r>
        <w:t>217.9531</w:t>
      </w:r>
      <w:r>
        <w:tab/>
        <w:t>1.013e0</w:t>
      </w:r>
    </w:p>
    <w:p w:rsidR="000162AD" w:rsidRDefault="000162AD" w:rsidP="000162AD">
      <w:r>
        <w:t>217.9579</w:t>
      </w:r>
      <w:r>
        <w:tab/>
        <w:t>2.025e0</w:t>
      </w:r>
    </w:p>
    <w:p w:rsidR="000162AD" w:rsidRDefault="000162AD" w:rsidP="000162AD">
      <w:r>
        <w:t>217.9618</w:t>
      </w:r>
      <w:r>
        <w:tab/>
        <w:t>2.025e0</w:t>
      </w:r>
    </w:p>
    <w:p w:rsidR="000162AD" w:rsidRDefault="000162AD" w:rsidP="000162AD">
      <w:r>
        <w:t>217.9655</w:t>
      </w:r>
      <w:r>
        <w:tab/>
        <w:t>1.013e0</w:t>
      </w:r>
    </w:p>
    <w:p w:rsidR="000162AD" w:rsidRDefault="000162AD" w:rsidP="000162AD">
      <w:r>
        <w:t>217.9701</w:t>
      </w:r>
      <w:r>
        <w:tab/>
        <w:t>1.013e0</w:t>
      </w:r>
    </w:p>
    <w:p w:rsidR="000162AD" w:rsidRDefault="000162AD" w:rsidP="000162AD">
      <w:r>
        <w:t>217.9779</w:t>
      </w:r>
      <w:r>
        <w:tab/>
        <w:t>2.025e0</w:t>
      </w:r>
    </w:p>
    <w:p w:rsidR="000162AD" w:rsidRDefault="000162AD" w:rsidP="000162AD">
      <w:r>
        <w:t>217.9853</w:t>
      </w:r>
      <w:r>
        <w:tab/>
        <w:t>1.013e0</w:t>
      </w:r>
    </w:p>
    <w:p w:rsidR="000162AD" w:rsidRDefault="000162AD" w:rsidP="000162AD">
      <w:r>
        <w:t>217.9893</w:t>
      </w:r>
      <w:r>
        <w:tab/>
        <w:t>5.063e0</w:t>
      </w:r>
    </w:p>
    <w:p w:rsidR="000162AD" w:rsidRDefault="000162AD" w:rsidP="000162AD">
      <w:r>
        <w:t>217.9940</w:t>
      </w:r>
      <w:r>
        <w:tab/>
        <w:t>3.038e0</w:t>
      </w:r>
    </w:p>
    <w:p w:rsidR="000162AD" w:rsidRDefault="000162AD" w:rsidP="000162AD">
      <w:r>
        <w:t>217.9965</w:t>
      </w:r>
      <w:r>
        <w:tab/>
        <w:t>1.183e1</w:t>
      </w:r>
    </w:p>
    <w:p w:rsidR="000162AD" w:rsidRDefault="000162AD" w:rsidP="000162AD">
      <w:r>
        <w:lastRenderedPageBreak/>
        <w:t>218.0010</w:t>
      </w:r>
      <w:r>
        <w:tab/>
        <w:t>8.101e0</w:t>
      </w:r>
    </w:p>
    <w:p w:rsidR="000162AD" w:rsidRDefault="000162AD" w:rsidP="000162AD">
      <w:r>
        <w:t>218.0046</w:t>
      </w:r>
      <w:r>
        <w:tab/>
        <w:t>3.038e0</w:t>
      </w:r>
    </w:p>
    <w:p w:rsidR="000162AD" w:rsidRDefault="000162AD" w:rsidP="000162AD">
      <w:r>
        <w:t>218.0063</w:t>
      </w:r>
      <w:r>
        <w:tab/>
        <w:t>2.025e0</w:t>
      </w:r>
    </w:p>
    <w:p w:rsidR="000162AD" w:rsidRDefault="000162AD" w:rsidP="000162AD">
      <w:r>
        <w:t>218.0080</w:t>
      </w:r>
      <w:r>
        <w:tab/>
        <w:t>4.051e0</w:t>
      </w:r>
    </w:p>
    <w:p w:rsidR="000162AD" w:rsidRDefault="000162AD" w:rsidP="000162AD">
      <w:r>
        <w:t>218.0142</w:t>
      </w:r>
      <w:r>
        <w:tab/>
        <w:t>2.025e0</w:t>
      </w:r>
    </w:p>
    <w:p w:rsidR="000162AD" w:rsidRDefault="000162AD" w:rsidP="000162AD">
      <w:r>
        <w:t>218.0160</w:t>
      </w:r>
      <w:r>
        <w:tab/>
        <w:t>1.013e0</w:t>
      </w:r>
    </w:p>
    <w:p w:rsidR="000162AD" w:rsidRDefault="000162AD" w:rsidP="000162AD">
      <w:r>
        <w:t>218.0226</w:t>
      </w:r>
      <w:r>
        <w:tab/>
        <w:t>4.051e0</w:t>
      </w:r>
    </w:p>
    <w:p w:rsidR="000162AD" w:rsidRDefault="000162AD" w:rsidP="000162AD">
      <w:r>
        <w:t>218.0282</w:t>
      </w:r>
      <w:r>
        <w:tab/>
        <w:t>1.013e0</w:t>
      </w:r>
    </w:p>
    <w:p w:rsidR="000162AD" w:rsidRDefault="000162AD" w:rsidP="000162AD">
      <w:r>
        <w:t>218.0317</w:t>
      </w:r>
      <w:r>
        <w:tab/>
        <w:t>1.013e0</w:t>
      </w:r>
    </w:p>
    <w:p w:rsidR="000162AD" w:rsidRDefault="000162AD" w:rsidP="000162AD">
      <w:r>
        <w:t>218.0362</w:t>
      </w:r>
      <w:r>
        <w:tab/>
        <w:t>2.025e0</w:t>
      </w:r>
    </w:p>
    <w:p w:rsidR="000162AD" w:rsidRDefault="000162AD" w:rsidP="000162AD">
      <w:r>
        <w:t>218.0383</w:t>
      </w:r>
      <w:r>
        <w:tab/>
        <w:t>3.038e0</w:t>
      </w:r>
    </w:p>
    <w:p w:rsidR="000162AD" w:rsidRDefault="000162AD" w:rsidP="000162AD">
      <w:r>
        <w:t>218.0407</w:t>
      </w:r>
      <w:r>
        <w:tab/>
        <w:t>8.101e0</w:t>
      </w:r>
    </w:p>
    <w:p w:rsidR="000162AD" w:rsidRDefault="000162AD" w:rsidP="000162AD">
      <w:r>
        <w:t>218.0458</w:t>
      </w:r>
      <w:r>
        <w:tab/>
        <w:t>4.051e0</w:t>
      </w:r>
    </w:p>
    <w:p w:rsidR="000162AD" w:rsidRDefault="000162AD" w:rsidP="000162AD">
      <w:r>
        <w:t>218.0485</w:t>
      </w:r>
      <w:r>
        <w:tab/>
        <w:t>4.051e0</w:t>
      </w:r>
    </w:p>
    <w:p w:rsidR="000162AD" w:rsidRDefault="000162AD" w:rsidP="000162AD">
      <w:r>
        <w:t>218.0526</w:t>
      </w:r>
      <w:r>
        <w:tab/>
        <w:t>1.013e0</w:t>
      </w:r>
    </w:p>
    <w:p w:rsidR="000162AD" w:rsidRDefault="000162AD" w:rsidP="000162AD">
      <w:r>
        <w:t>218.0639</w:t>
      </w:r>
      <w:r>
        <w:tab/>
        <w:t>2.025e0</w:t>
      </w:r>
    </w:p>
    <w:p w:rsidR="000162AD" w:rsidRDefault="000162AD" w:rsidP="000162AD">
      <w:r>
        <w:t>218.0677</w:t>
      </w:r>
      <w:r>
        <w:tab/>
        <w:t>2.025e0</w:t>
      </w:r>
    </w:p>
    <w:p w:rsidR="000162AD" w:rsidRDefault="000162AD" w:rsidP="000162AD">
      <w:r>
        <w:t>218.0692</w:t>
      </w:r>
      <w:r>
        <w:tab/>
        <w:t>3.038e0</w:t>
      </w:r>
    </w:p>
    <w:p w:rsidR="000162AD" w:rsidRDefault="000162AD" w:rsidP="000162AD">
      <w:r>
        <w:t>218.0715</w:t>
      </w:r>
      <w:r>
        <w:tab/>
        <w:t>2.025e0</w:t>
      </w:r>
    </w:p>
    <w:p w:rsidR="000162AD" w:rsidRDefault="000162AD" w:rsidP="000162AD">
      <w:r>
        <w:lastRenderedPageBreak/>
        <w:t>218.0754</w:t>
      </w:r>
      <w:r>
        <w:tab/>
        <w:t>1.013e0</w:t>
      </w:r>
    </w:p>
    <w:p w:rsidR="000162AD" w:rsidRDefault="000162AD" w:rsidP="000162AD">
      <w:r>
        <w:t>218.0791</w:t>
      </w:r>
      <w:r>
        <w:tab/>
        <w:t>1.013e0</w:t>
      </w:r>
    </w:p>
    <w:p w:rsidR="000162AD" w:rsidRDefault="000162AD" w:rsidP="000162AD">
      <w:r>
        <w:t>218.0826</w:t>
      </w:r>
      <w:r>
        <w:tab/>
        <w:t>3.038e0</w:t>
      </w:r>
    </w:p>
    <w:p w:rsidR="000162AD" w:rsidRDefault="000162AD" w:rsidP="000162AD">
      <w:r>
        <w:t>218.0867</w:t>
      </w:r>
      <w:r>
        <w:tab/>
        <w:t>2.025e0</w:t>
      </w:r>
    </w:p>
    <w:p w:rsidR="000162AD" w:rsidRDefault="000162AD" w:rsidP="000162AD">
      <w:r>
        <w:t>218.0906</w:t>
      </w:r>
      <w:r>
        <w:tab/>
        <w:t>2.025e0</w:t>
      </w:r>
    </w:p>
    <w:p w:rsidR="000162AD" w:rsidRDefault="000162AD" w:rsidP="000162AD">
      <w:r>
        <w:t>218.0953</w:t>
      </w:r>
      <w:r>
        <w:tab/>
        <w:t>2.025e0</w:t>
      </w:r>
    </w:p>
    <w:p w:rsidR="000162AD" w:rsidRDefault="000162AD" w:rsidP="000162AD">
      <w:r>
        <w:t>218.0965</w:t>
      </w:r>
      <w:r>
        <w:tab/>
        <w:t>2.025e0</w:t>
      </w:r>
    </w:p>
    <w:p w:rsidR="000162AD" w:rsidRDefault="000162AD" w:rsidP="000162AD">
      <w:r>
        <w:t>218.0981</w:t>
      </w:r>
      <w:r>
        <w:tab/>
        <w:t>1.013e0</w:t>
      </w:r>
    </w:p>
    <w:p w:rsidR="000162AD" w:rsidRDefault="000162AD" w:rsidP="000162AD">
      <w:r>
        <w:t>218.0994</w:t>
      </w:r>
      <w:r>
        <w:tab/>
        <w:t>2.025e0</w:t>
      </w:r>
    </w:p>
    <w:p w:rsidR="000162AD" w:rsidRDefault="000162AD" w:rsidP="000162AD">
      <w:r>
        <w:t>218.1011</w:t>
      </w:r>
      <w:r>
        <w:tab/>
        <w:t>2.025e0</w:t>
      </w:r>
    </w:p>
    <w:p w:rsidR="000162AD" w:rsidRDefault="000162AD" w:rsidP="000162AD">
      <w:r>
        <w:t>218.1052</w:t>
      </w:r>
      <w:r>
        <w:tab/>
        <w:t>2.025e0</w:t>
      </w:r>
    </w:p>
    <w:p w:rsidR="000162AD" w:rsidRDefault="000162AD" w:rsidP="000162AD">
      <w:r>
        <w:t>218.1066</w:t>
      </w:r>
      <w:r>
        <w:tab/>
        <w:t>2.025e0</w:t>
      </w:r>
    </w:p>
    <w:p w:rsidR="000162AD" w:rsidRDefault="000162AD" w:rsidP="000162AD">
      <w:r>
        <w:t>218.1088</w:t>
      </w:r>
      <w:r>
        <w:tab/>
        <w:t>2.025e0</w:t>
      </w:r>
    </w:p>
    <w:p w:rsidR="000162AD" w:rsidRDefault="000162AD" w:rsidP="000162AD">
      <w:r>
        <w:t>218.1107</w:t>
      </w:r>
      <w:r>
        <w:tab/>
        <w:t>1.013e0</w:t>
      </w:r>
    </w:p>
    <w:p w:rsidR="000162AD" w:rsidRDefault="000162AD" w:rsidP="000162AD">
      <w:r>
        <w:t>218.1189</w:t>
      </w:r>
      <w:r>
        <w:tab/>
        <w:t>1.013e0</w:t>
      </w:r>
    </w:p>
    <w:p w:rsidR="000162AD" w:rsidRDefault="000162AD" w:rsidP="000162AD">
      <w:r>
        <w:t>218.1224</w:t>
      </w:r>
      <w:r>
        <w:tab/>
        <w:t>5.063e0</w:t>
      </w:r>
    </w:p>
    <w:p w:rsidR="000162AD" w:rsidRDefault="000162AD" w:rsidP="000162AD">
      <w:r>
        <w:t>218.1266</w:t>
      </w:r>
      <w:r>
        <w:tab/>
        <w:t>3.038e0</w:t>
      </w:r>
    </w:p>
    <w:p w:rsidR="000162AD" w:rsidRDefault="000162AD" w:rsidP="000162AD">
      <w:r>
        <w:t>218.1276</w:t>
      </w:r>
      <w:r>
        <w:tab/>
        <w:t>3.038e0</w:t>
      </w:r>
    </w:p>
    <w:p w:rsidR="000162AD" w:rsidRDefault="000162AD" w:rsidP="000162AD">
      <w:r>
        <w:t>218.1296</w:t>
      </w:r>
      <w:r>
        <w:tab/>
        <w:t>3.038e0</w:t>
      </w:r>
    </w:p>
    <w:p w:rsidR="000162AD" w:rsidRDefault="000162AD" w:rsidP="000162AD">
      <w:r>
        <w:lastRenderedPageBreak/>
        <w:t>218.1324</w:t>
      </w:r>
      <w:r>
        <w:tab/>
        <w:t>2.025e0</w:t>
      </w:r>
    </w:p>
    <w:p w:rsidR="000162AD" w:rsidRDefault="000162AD" w:rsidP="000162AD">
      <w:r>
        <w:t>218.1335</w:t>
      </w:r>
      <w:r>
        <w:tab/>
        <w:t>5.063e0</w:t>
      </w:r>
    </w:p>
    <w:p w:rsidR="000162AD" w:rsidRDefault="000162AD" w:rsidP="000162AD">
      <w:r>
        <w:t>218.1348</w:t>
      </w:r>
      <w:r>
        <w:tab/>
        <w:t>1.013e0</w:t>
      </w:r>
    </w:p>
    <w:p w:rsidR="000162AD" w:rsidRDefault="000162AD" w:rsidP="000162AD">
      <w:r>
        <w:t>218.1386</w:t>
      </w:r>
      <w:r>
        <w:tab/>
        <w:t>5.063e0</w:t>
      </w:r>
    </w:p>
    <w:p w:rsidR="000162AD" w:rsidRDefault="000162AD" w:rsidP="000162AD">
      <w:r>
        <w:t>218.1412</w:t>
      </w:r>
      <w:r>
        <w:tab/>
        <w:t>4.051e0</w:t>
      </w:r>
    </w:p>
    <w:p w:rsidR="000162AD" w:rsidRDefault="000162AD" w:rsidP="000162AD">
      <w:r>
        <w:t>218.1442</w:t>
      </w:r>
      <w:r>
        <w:tab/>
        <w:t>2.025e0</w:t>
      </w:r>
    </w:p>
    <w:p w:rsidR="000162AD" w:rsidRDefault="000162AD" w:rsidP="000162AD">
      <w:r>
        <w:t>218.1462</w:t>
      </w:r>
      <w:r>
        <w:tab/>
        <w:t>1.013e0</w:t>
      </w:r>
    </w:p>
    <w:p w:rsidR="000162AD" w:rsidRDefault="000162AD" w:rsidP="000162AD">
      <w:r>
        <w:t>218.1520</w:t>
      </w:r>
      <w:r>
        <w:tab/>
        <w:t>5.063e0</w:t>
      </w:r>
    </w:p>
    <w:p w:rsidR="000162AD" w:rsidRDefault="000162AD" w:rsidP="000162AD">
      <w:r>
        <w:t>218.1538</w:t>
      </w:r>
      <w:r>
        <w:tab/>
        <w:t>5.063e0</w:t>
      </w:r>
    </w:p>
    <w:p w:rsidR="000162AD" w:rsidRDefault="000162AD" w:rsidP="000162AD">
      <w:r>
        <w:t>218.1579</w:t>
      </w:r>
      <w:r>
        <w:tab/>
        <w:t>8.662e0</w:t>
      </w:r>
    </w:p>
    <w:p w:rsidR="000162AD" w:rsidRDefault="000162AD" w:rsidP="000162AD">
      <w:r>
        <w:t>218.1654</w:t>
      </w:r>
      <w:r>
        <w:tab/>
        <w:t>1.013e0</w:t>
      </w:r>
    </w:p>
    <w:p w:rsidR="000162AD" w:rsidRDefault="000162AD" w:rsidP="000162AD">
      <w:r>
        <w:t>218.1691</w:t>
      </w:r>
      <w:r>
        <w:tab/>
        <w:t>4.051e0</w:t>
      </w:r>
    </w:p>
    <w:p w:rsidR="000162AD" w:rsidRDefault="000162AD" w:rsidP="000162AD">
      <w:r>
        <w:t>218.1808</w:t>
      </w:r>
      <w:r>
        <w:tab/>
        <w:t>2.025e0</w:t>
      </w:r>
    </w:p>
    <w:p w:rsidR="000162AD" w:rsidRDefault="000162AD" w:rsidP="000162AD">
      <w:r>
        <w:t>218.1823</w:t>
      </w:r>
      <w:r>
        <w:tab/>
        <w:t>4.051e0</w:t>
      </w:r>
    </w:p>
    <w:p w:rsidR="000162AD" w:rsidRDefault="000162AD" w:rsidP="000162AD">
      <w:r>
        <w:t>218.1857</w:t>
      </w:r>
      <w:r>
        <w:tab/>
        <w:t>2.025e0</w:t>
      </w:r>
    </w:p>
    <w:p w:rsidR="000162AD" w:rsidRDefault="000162AD" w:rsidP="000162AD">
      <w:r>
        <w:t>218.1934</w:t>
      </w:r>
      <w:r>
        <w:tab/>
        <w:t>1.013e0</w:t>
      </w:r>
    </w:p>
    <w:p w:rsidR="000162AD" w:rsidRDefault="000162AD" w:rsidP="000162AD">
      <w:r>
        <w:t>218.1994</w:t>
      </w:r>
      <w:r>
        <w:tab/>
        <w:t>2.025e0</w:t>
      </w:r>
    </w:p>
    <w:p w:rsidR="000162AD" w:rsidRDefault="000162AD" w:rsidP="000162AD">
      <w:r>
        <w:t>218.2017</w:t>
      </w:r>
      <w:r>
        <w:tab/>
        <w:t>1.013e0</w:t>
      </w:r>
    </w:p>
    <w:p w:rsidR="000162AD" w:rsidRDefault="000162AD" w:rsidP="000162AD">
      <w:r>
        <w:t>218.2057</w:t>
      </w:r>
      <w:r>
        <w:tab/>
        <w:t>3.038e0</w:t>
      </w:r>
    </w:p>
    <w:p w:rsidR="000162AD" w:rsidRDefault="000162AD" w:rsidP="000162AD">
      <w:r>
        <w:lastRenderedPageBreak/>
        <w:t>218.2169</w:t>
      </w:r>
      <w:r>
        <w:tab/>
        <w:t>1.013e0</w:t>
      </w:r>
    </w:p>
    <w:p w:rsidR="000162AD" w:rsidRDefault="000162AD" w:rsidP="000162AD">
      <w:r>
        <w:t>218.2246</w:t>
      </w:r>
      <w:r>
        <w:tab/>
        <w:t>1.013e0</w:t>
      </w:r>
    </w:p>
    <w:p w:rsidR="000162AD" w:rsidRDefault="000162AD" w:rsidP="000162AD">
      <w:r>
        <w:t>218.2474</w:t>
      </w:r>
      <w:r>
        <w:tab/>
        <w:t>1.013e0</w:t>
      </w:r>
    </w:p>
    <w:p w:rsidR="000162AD" w:rsidRDefault="000162AD" w:rsidP="000162AD">
      <w:r>
        <w:t>218.2533</w:t>
      </w:r>
      <w:r>
        <w:tab/>
        <w:t>2.025e0</w:t>
      </w:r>
    </w:p>
    <w:p w:rsidR="000162AD" w:rsidRDefault="000162AD" w:rsidP="000162AD">
      <w:r>
        <w:t>218.2555</w:t>
      </w:r>
      <w:r>
        <w:tab/>
        <w:t>1.013e0</w:t>
      </w:r>
    </w:p>
    <w:p w:rsidR="000162AD" w:rsidRDefault="000162AD" w:rsidP="000162AD">
      <w:r>
        <w:t>218.2761</w:t>
      </w:r>
      <w:r>
        <w:tab/>
        <w:t>1.013e0</w:t>
      </w:r>
    </w:p>
    <w:p w:rsidR="000162AD" w:rsidRDefault="000162AD" w:rsidP="000162AD">
      <w:r>
        <w:t>218.2803</w:t>
      </w:r>
      <w:r>
        <w:tab/>
        <w:t>1.013e0</w:t>
      </w:r>
    </w:p>
    <w:p w:rsidR="000162AD" w:rsidRDefault="000162AD" w:rsidP="000162AD">
      <w:r>
        <w:t>218.2841</w:t>
      </w:r>
      <w:r>
        <w:tab/>
        <w:t>1.013e0</w:t>
      </w:r>
    </w:p>
    <w:p w:rsidR="000162AD" w:rsidRDefault="000162AD" w:rsidP="000162AD">
      <w:r>
        <w:t>218.3031</w:t>
      </w:r>
      <w:r>
        <w:tab/>
        <w:t>1.013e0</w:t>
      </w:r>
    </w:p>
    <w:p w:rsidR="000162AD" w:rsidRDefault="000162AD" w:rsidP="000162AD">
      <w:r>
        <w:t>218.3180</w:t>
      </w:r>
      <w:r>
        <w:tab/>
        <w:t>1.013e0</w:t>
      </w:r>
    </w:p>
    <w:p w:rsidR="000162AD" w:rsidRDefault="000162AD" w:rsidP="000162AD">
      <w:r>
        <w:t>218.3221</w:t>
      </w:r>
      <w:r>
        <w:tab/>
        <w:t>1.013e0</w:t>
      </w:r>
    </w:p>
    <w:p w:rsidR="000162AD" w:rsidRDefault="000162AD" w:rsidP="000162AD">
      <w:r>
        <w:t>218.3299</w:t>
      </w:r>
      <w:r>
        <w:tab/>
        <w:t>2.025e0</w:t>
      </w:r>
    </w:p>
    <w:p w:rsidR="000162AD" w:rsidRDefault="000162AD" w:rsidP="000162AD">
      <w:r>
        <w:t>218.3341</w:t>
      </w:r>
      <w:r>
        <w:tab/>
        <w:t>1.013e0</w:t>
      </w:r>
    </w:p>
    <w:p w:rsidR="000162AD" w:rsidRDefault="000162AD" w:rsidP="000162AD">
      <w:r>
        <w:t>218.3383</w:t>
      </w:r>
      <w:r>
        <w:tab/>
        <w:t>1.013e0</w:t>
      </w:r>
    </w:p>
    <w:p w:rsidR="000162AD" w:rsidRDefault="000162AD" w:rsidP="000162AD">
      <w:r>
        <w:t>218.3461</w:t>
      </w:r>
      <w:r>
        <w:tab/>
        <w:t>1.013e0</w:t>
      </w:r>
    </w:p>
    <w:p w:rsidR="000162AD" w:rsidRDefault="000162AD" w:rsidP="000162AD">
      <w:r>
        <w:t>218.3509</w:t>
      </w:r>
      <w:r>
        <w:tab/>
        <w:t>1.013e0</w:t>
      </w:r>
    </w:p>
    <w:p w:rsidR="000162AD" w:rsidRDefault="000162AD" w:rsidP="000162AD">
      <w:r>
        <w:t>218.3548</w:t>
      </w:r>
      <w:r>
        <w:tab/>
        <w:t>5.063e0</w:t>
      </w:r>
    </w:p>
    <w:p w:rsidR="000162AD" w:rsidRDefault="000162AD" w:rsidP="000162AD">
      <w:r>
        <w:t>218.3626</w:t>
      </w:r>
      <w:r>
        <w:tab/>
        <w:t>1.013e0</w:t>
      </w:r>
    </w:p>
    <w:p w:rsidR="000162AD" w:rsidRDefault="000162AD" w:rsidP="000162AD">
      <w:r>
        <w:t>218.3663</w:t>
      </w:r>
      <w:r>
        <w:tab/>
        <w:t>4.051e0</w:t>
      </w:r>
    </w:p>
    <w:p w:rsidR="000162AD" w:rsidRDefault="000162AD" w:rsidP="000162AD">
      <w:r>
        <w:lastRenderedPageBreak/>
        <w:t>218.3740</w:t>
      </w:r>
      <w:r>
        <w:tab/>
        <w:t>1.013e0</w:t>
      </w:r>
    </w:p>
    <w:p w:rsidR="000162AD" w:rsidRDefault="000162AD" w:rsidP="000162AD">
      <w:r>
        <w:t>218.3812</w:t>
      </w:r>
      <w:r>
        <w:tab/>
        <w:t>1.013e0</w:t>
      </w:r>
    </w:p>
    <w:p w:rsidR="000162AD" w:rsidRDefault="000162AD" w:rsidP="000162AD">
      <w:r>
        <w:t>218.3893</w:t>
      </w:r>
      <w:r>
        <w:tab/>
        <w:t>1.013e0</w:t>
      </w:r>
    </w:p>
    <w:p w:rsidR="000162AD" w:rsidRDefault="000162AD" w:rsidP="000162AD">
      <w:r>
        <w:t>218.4045</w:t>
      </w:r>
      <w:r>
        <w:tab/>
        <w:t>1.013e0</w:t>
      </w:r>
    </w:p>
    <w:p w:rsidR="000162AD" w:rsidRDefault="000162AD" w:rsidP="000162AD">
      <w:r>
        <w:t>218.4087</w:t>
      </w:r>
      <w:r>
        <w:tab/>
        <w:t>2.025e0</w:t>
      </w:r>
    </w:p>
    <w:p w:rsidR="000162AD" w:rsidRDefault="000162AD" w:rsidP="000162AD">
      <w:r>
        <w:t>218.4130</w:t>
      </w:r>
      <w:r>
        <w:tab/>
        <w:t>2.025e0</w:t>
      </w:r>
    </w:p>
    <w:p w:rsidR="000162AD" w:rsidRDefault="000162AD" w:rsidP="000162AD">
      <w:r>
        <w:t>218.4170</w:t>
      </w:r>
      <w:r>
        <w:tab/>
        <w:t>2.025e0</w:t>
      </w:r>
    </w:p>
    <w:p w:rsidR="000162AD" w:rsidRDefault="000162AD" w:rsidP="000162AD">
      <w:r>
        <w:t>218.4185</w:t>
      </w:r>
      <w:r>
        <w:tab/>
        <w:t>2.025e0</w:t>
      </w:r>
    </w:p>
    <w:p w:rsidR="000162AD" w:rsidRDefault="000162AD" w:rsidP="000162AD">
      <w:r>
        <w:t>218.4248</w:t>
      </w:r>
      <w:r>
        <w:tab/>
        <w:t>1.013e0</w:t>
      </w:r>
    </w:p>
    <w:p w:rsidR="000162AD" w:rsidRDefault="000162AD" w:rsidP="000162AD">
      <w:r>
        <w:t>218.4294</w:t>
      </w:r>
      <w:r>
        <w:tab/>
        <w:t>3.038e0</w:t>
      </w:r>
    </w:p>
    <w:p w:rsidR="000162AD" w:rsidRDefault="000162AD" w:rsidP="000162AD">
      <w:r>
        <w:t>218.4330</w:t>
      </w:r>
      <w:r>
        <w:tab/>
        <w:t>1.013e0</w:t>
      </w:r>
    </w:p>
    <w:p w:rsidR="000162AD" w:rsidRDefault="000162AD" w:rsidP="000162AD">
      <w:r>
        <w:t>218.4367</w:t>
      </w:r>
      <w:r>
        <w:tab/>
        <w:t>2.025e0</w:t>
      </w:r>
    </w:p>
    <w:p w:rsidR="000162AD" w:rsidRDefault="000162AD" w:rsidP="000162AD">
      <w:r>
        <w:t>218.4488</w:t>
      </w:r>
      <w:r>
        <w:tab/>
        <w:t>1.013e0</w:t>
      </w:r>
    </w:p>
    <w:p w:rsidR="000162AD" w:rsidRDefault="000162AD" w:rsidP="000162AD">
      <w:r>
        <w:t>218.4564</w:t>
      </w:r>
      <w:r>
        <w:tab/>
        <w:t>1.013e0</w:t>
      </w:r>
    </w:p>
    <w:p w:rsidR="000162AD" w:rsidRDefault="000162AD" w:rsidP="000162AD">
      <w:r>
        <w:t>218.4604</w:t>
      </w:r>
      <w:r>
        <w:tab/>
        <w:t>1.013e0</w:t>
      </w:r>
    </w:p>
    <w:p w:rsidR="000162AD" w:rsidRDefault="000162AD" w:rsidP="000162AD">
      <w:r>
        <w:t>218.4638</w:t>
      </w:r>
      <w:r>
        <w:tab/>
        <w:t>2.025e0</w:t>
      </w:r>
    </w:p>
    <w:p w:rsidR="000162AD" w:rsidRDefault="000162AD" w:rsidP="000162AD">
      <w:r>
        <w:t>218.4676</w:t>
      </w:r>
      <w:r>
        <w:tab/>
        <w:t>2.025e0</w:t>
      </w:r>
    </w:p>
    <w:p w:rsidR="000162AD" w:rsidRDefault="000162AD" w:rsidP="000162AD">
      <w:r>
        <w:t>218.4715</w:t>
      </w:r>
      <w:r>
        <w:tab/>
        <w:t>1.013e0</w:t>
      </w:r>
    </w:p>
    <w:p w:rsidR="000162AD" w:rsidRDefault="000162AD" w:rsidP="000162AD">
      <w:r>
        <w:t>218.4734</w:t>
      </w:r>
      <w:r>
        <w:tab/>
        <w:t>2.025e0</w:t>
      </w:r>
    </w:p>
    <w:p w:rsidR="000162AD" w:rsidRDefault="000162AD" w:rsidP="000162AD">
      <w:r>
        <w:lastRenderedPageBreak/>
        <w:t>218.4755</w:t>
      </w:r>
      <w:r>
        <w:tab/>
        <w:t>1.013e0</w:t>
      </w:r>
    </w:p>
    <w:p w:rsidR="000162AD" w:rsidRDefault="000162AD" w:rsidP="000162AD">
      <w:r>
        <w:t>218.4901</w:t>
      </w:r>
      <w:r>
        <w:tab/>
        <w:t>2.025e0</w:t>
      </w:r>
    </w:p>
    <w:p w:rsidR="000162AD" w:rsidRDefault="000162AD" w:rsidP="000162AD">
      <w:r>
        <w:t>218.4922</w:t>
      </w:r>
      <w:r>
        <w:tab/>
        <w:t>2.025e0</w:t>
      </w:r>
    </w:p>
    <w:p w:rsidR="000162AD" w:rsidRDefault="000162AD" w:rsidP="000162AD">
      <w:r>
        <w:t>218.4956</w:t>
      </w:r>
      <w:r>
        <w:tab/>
        <w:t>1.013e0</w:t>
      </w:r>
    </w:p>
    <w:p w:rsidR="000162AD" w:rsidRDefault="000162AD" w:rsidP="000162AD">
      <w:r>
        <w:t>218.4995</w:t>
      </w:r>
      <w:r>
        <w:tab/>
        <w:t>2.025e0</w:t>
      </w:r>
    </w:p>
    <w:p w:rsidR="000162AD" w:rsidRDefault="000162AD" w:rsidP="000162AD">
      <w:r>
        <w:t>218.5041</w:t>
      </w:r>
      <w:r>
        <w:tab/>
        <w:t>1.013e0</w:t>
      </w:r>
    </w:p>
    <w:p w:rsidR="000162AD" w:rsidRDefault="000162AD" w:rsidP="000162AD">
      <w:r>
        <w:t>218.5119</w:t>
      </w:r>
      <w:r>
        <w:tab/>
        <w:t>1.013e0</w:t>
      </w:r>
    </w:p>
    <w:p w:rsidR="000162AD" w:rsidRDefault="000162AD" w:rsidP="000162AD">
      <w:r>
        <w:t>218.5155</w:t>
      </w:r>
      <w:r>
        <w:tab/>
        <w:t>2.025e0</w:t>
      </w:r>
    </w:p>
    <w:p w:rsidR="000162AD" w:rsidRDefault="000162AD" w:rsidP="000162AD">
      <w:r>
        <w:t>218.5229</w:t>
      </w:r>
      <w:r>
        <w:tab/>
        <w:t>1.013e0</w:t>
      </w:r>
    </w:p>
    <w:p w:rsidR="000162AD" w:rsidRDefault="000162AD" w:rsidP="000162AD">
      <w:r>
        <w:t>218.5349</w:t>
      </w:r>
      <w:r>
        <w:tab/>
        <w:t>2.025e0</w:t>
      </w:r>
    </w:p>
    <w:p w:rsidR="000162AD" w:rsidRDefault="000162AD" w:rsidP="000162AD">
      <w:r>
        <w:t>218.5427</w:t>
      </w:r>
      <w:r>
        <w:tab/>
        <w:t>1.013e0</w:t>
      </w:r>
    </w:p>
    <w:p w:rsidR="000162AD" w:rsidRDefault="000162AD" w:rsidP="000162AD">
      <w:r>
        <w:t>218.5501</w:t>
      </w:r>
      <w:r>
        <w:tab/>
        <w:t>2.025e0</w:t>
      </w:r>
    </w:p>
    <w:p w:rsidR="000162AD" w:rsidRDefault="000162AD" w:rsidP="000162AD">
      <w:r>
        <w:t>218.5784</w:t>
      </w:r>
      <w:r>
        <w:tab/>
        <w:t>1.013e0</w:t>
      </w:r>
    </w:p>
    <w:p w:rsidR="000162AD" w:rsidRDefault="000162AD" w:rsidP="000162AD">
      <w:r>
        <w:t>218.5827</w:t>
      </w:r>
      <w:r>
        <w:tab/>
        <w:t>1.013e0</w:t>
      </w:r>
    </w:p>
    <w:p w:rsidR="000162AD" w:rsidRDefault="000162AD" w:rsidP="000162AD">
      <w:r>
        <w:t>218.5844</w:t>
      </w:r>
      <w:r>
        <w:tab/>
        <w:t>2.025e0</w:t>
      </w:r>
    </w:p>
    <w:p w:rsidR="000162AD" w:rsidRDefault="000162AD" w:rsidP="000162AD">
      <w:r>
        <w:t>218.5862</w:t>
      </w:r>
      <w:r>
        <w:tab/>
        <w:t>1.013e0</w:t>
      </w:r>
    </w:p>
    <w:p w:rsidR="000162AD" w:rsidRDefault="000162AD" w:rsidP="000162AD">
      <w:r>
        <w:t>218.5883</w:t>
      </w:r>
      <w:r>
        <w:tab/>
        <w:t>2.025e0</w:t>
      </w:r>
    </w:p>
    <w:p w:rsidR="000162AD" w:rsidRDefault="000162AD" w:rsidP="000162AD">
      <w:r>
        <w:t>218.5905</w:t>
      </w:r>
      <w:r>
        <w:tab/>
        <w:t>2.025e0</w:t>
      </w:r>
    </w:p>
    <w:p w:rsidR="000162AD" w:rsidRDefault="000162AD" w:rsidP="000162AD">
      <w:r>
        <w:t>218.6055</w:t>
      </w:r>
      <w:r>
        <w:tab/>
        <w:t>1.013e0</w:t>
      </w:r>
    </w:p>
    <w:p w:rsidR="000162AD" w:rsidRDefault="000162AD" w:rsidP="000162AD">
      <w:r>
        <w:lastRenderedPageBreak/>
        <w:t>218.6095</w:t>
      </w:r>
      <w:r>
        <w:tab/>
        <w:t>1.013e0</w:t>
      </w:r>
    </w:p>
    <w:p w:rsidR="000162AD" w:rsidRDefault="000162AD" w:rsidP="000162AD">
      <w:r>
        <w:t>218.6129</w:t>
      </w:r>
      <w:r>
        <w:tab/>
        <w:t>2.025e0</w:t>
      </w:r>
    </w:p>
    <w:p w:rsidR="000162AD" w:rsidRDefault="000162AD" w:rsidP="000162AD">
      <w:r>
        <w:t>218.6172</w:t>
      </w:r>
      <w:r>
        <w:tab/>
        <w:t>2.025e0</w:t>
      </w:r>
    </w:p>
    <w:p w:rsidR="000162AD" w:rsidRDefault="000162AD" w:rsidP="000162AD">
      <w:r>
        <w:t>218.6285</w:t>
      </w:r>
      <w:r>
        <w:tab/>
        <w:t>2.025e0</w:t>
      </w:r>
    </w:p>
    <w:p w:rsidR="000162AD" w:rsidRDefault="000162AD" w:rsidP="000162AD">
      <w:r>
        <w:t>218.6325</w:t>
      </w:r>
      <w:r>
        <w:tab/>
        <w:t>1.013e0</w:t>
      </w:r>
    </w:p>
    <w:p w:rsidR="000162AD" w:rsidRDefault="000162AD" w:rsidP="000162AD">
      <w:r>
        <w:t>218.6447</w:t>
      </w:r>
      <w:r>
        <w:tab/>
        <w:t>1.013e0</w:t>
      </w:r>
    </w:p>
    <w:p w:rsidR="000162AD" w:rsidRDefault="000162AD" w:rsidP="000162AD">
      <w:r>
        <w:t>218.6490</w:t>
      </w:r>
      <w:r>
        <w:tab/>
        <w:t>1.013e0</w:t>
      </w:r>
    </w:p>
    <w:p w:rsidR="000162AD" w:rsidRDefault="000162AD" w:rsidP="000162AD">
      <w:r>
        <w:t>218.6528</w:t>
      </w:r>
      <w:r>
        <w:tab/>
        <w:t>3.038e0</w:t>
      </w:r>
    </w:p>
    <w:p w:rsidR="000162AD" w:rsidRDefault="000162AD" w:rsidP="000162AD">
      <w:r>
        <w:t>218.6574</w:t>
      </w:r>
      <w:r>
        <w:tab/>
        <w:t>1.013e0</w:t>
      </w:r>
    </w:p>
    <w:p w:rsidR="000162AD" w:rsidRDefault="000162AD" w:rsidP="000162AD">
      <w:r>
        <w:t>218.6653</w:t>
      </w:r>
      <w:r>
        <w:tab/>
        <w:t>1.013e0</w:t>
      </w:r>
    </w:p>
    <w:p w:rsidR="000162AD" w:rsidRDefault="000162AD" w:rsidP="000162AD">
      <w:r>
        <w:t>218.6689</w:t>
      </w:r>
      <w:r>
        <w:tab/>
        <w:t>2.025e0</w:t>
      </w:r>
    </w:p>
    <w:p w:rsidR="000162AD" w:rsidRDefault="000162AD" w:rsidP="000162AD">
      <w:r>
        <w:t>218.6727</w:t>
      </w:r>
      <w:r>
        <w:tab/>
        <w:t>3.038e0</w:t>
      </w:r>
    </w:p>
    <w:p w:rsidR="000162AD" w:rsidRDefault="000162AD" w:rsidP="000162AD">
      <w:r>
        <w:t>218.6804</w:t>
      </w:r>
      <w:r>
        <w:tab/>
        <w:t>2.025e0</w:t>
      </w:r>
    </w:p>
    <w:p w:rsidR="000162AD" w:rsidRDefault="000162AD" w:rsidP="000162AD">
      <w:r>
        <w:t>218.6844</w:t>
      </w:r>
      <w:r>
        <w:tab/>
        <w:t>1.013e0</w:t>
      </w:r>
    </w:p>
    <w:p w:rsidR="000162AD" w:rsidRDefault="000162AD" w:rsidP="000162AD">
      <w:r>
        <w:t>218.7071</w:t>
      </w:r>
      <w:r>
        <w:tab/>
        <w:t>1.013e0</w:t>
      </w:r>
    </w:p>
    <w:p w:rsidR="000162AD" w:rsidRDefault="000162AD" w:rsidP="000162AD">
      <w:r>
        <w:t>218.7094</w:t>
      </w:r>
      <w:r>
        <w:tab/>
        <w:t>2.025e0</w:t>
      </w:r>
    </w:p>
    <w:p w:rsidR="000162AD" w:rsidRDefault="000162AD" w:rsidP="000162AD">
      <w:r>
        <w:t>218.7275</w:t>
      </w:r>
      <w:r>
        <w:tab/>
        <w:t>3.038e0</w:t>
      </w:r>
    </w:p>
    <w:p w:rsidR="000162AD" w:rsidRDefault="000162AD" w:rsidP="000162AD">
      <w:r>
        <w:t>218.7317</w:t>
      </w:r>
      <w:r>
        <w:tab/>
        <w:t>2.025e0</w:t>
      </w:r>
    </w:p>
    <w:p w:rsidR="000162AD" w:rsidRDefault="000162AD" w:rsidP="000162AD">
      <w:r>
        <w:t>218.7397</w:t>
      </w:r>
      <w:r>
        <w:tab/>
        <w:t>1.013e0</w:t>
      </w:r>
    </w:p>
    <w:p w:rsidR="000162AD" w:rsidRDefault="000162AD" w:rsidP="000162AD">
      <w:r>
        <w:lastRenderedPageBreak/>
        <w:t>218.7496</w:t>
      </w:r>
      <w:r>
        <w:tab/>
        <w:t>2.025e0</w:t>
      </w:r>
    </w:p>
    <w:p w:rsidR="000162AD" w:rsidRDefault="000162AD" w:rsidP="000162AD">
      <w:r>
        <w:t>218.7513</w:t>
      </w:r>
      <w:r>
        <w:tab/>
        <w:t>1.013e0</w:t>
      </w:r>
    </w:p>
    <w:p w:rsidR="000162AD" w:rsidRDefault="000162AD" w:rsidP="000162AD">
      <w:r>
        <w:t>218.7551</w:t>
      </w:r>
      <w:r>
        <w:tab/>
        <w:t>3.038e0</w:t>
      </w:r>
    </w:p>
    <w:p w:rsidR="000162AD" w:rsidRDefault="000162AD" w:rsidP="000162AD">
      <w:r>
        <w:t>218.7782</w:t>
      </w:r>
      <w:r>
        <w:tab/>
        <w:t>1.013e0</w:t>
      </w:r>
    </w:p>
    <w:p w:rsidR="000162AD" w:rsidRDefault="000162AD" w:rsidP="000162AD">
      <w:r>
        <w:t>218.7899</w:t>
      </w:r>
      <w:r>
        <w:tab/>
        <w:t>1.013e0</w:t>
      </w:r>
    </w:p>
    <w:p w:rsidR="000162AD" w:rsidRDefault="000162AD" w:rsidP="000162AD">
      <w:r>
        <w:t>218.7982</w:t>
      </w:r>
      <w:r>
        <w:tab/>
        <w:t>1.013e0</w:t>
      </w:r>
    </w:p>
    <w:p w:rsidR="000162AD" w:rsidRDefault="000162AD" w:rsidP="000162AD">
      <w:r>
        <w:t>218.8064</w:t>
      </w:r>
      <w:r>
        <w:tab/>
        <w:t>1.013e0</w:t>
      </w:r>
    </w:p>
    <w:p w:rsidR="000162AD" w:rsidRDefault="000162AD" w:rsidP="000162AD">
      <w:r>
        <w:t>218.8107</w:t>
      </w:r>
      <w:r>
        <w:tab/>
        <w:t>1.013e0</w:t>
      </w:r>
    </w:p>
    <w:p w:rsidR="000162AD" w:rsidRDefault="000162AD" w:rsidP="000162AD">
      <w:r>
        <w:t>218.8148</w:t>
      </w:r>
      <w:r>
        <w:tab/>
        <w:t>1.013e0</w:t>
      </w:r>
    </w:p>
    <w:p w:rsidR="000162AD" w:rsidRDefault="000162AD" w:rsidP="000162AD">
      <w:r>
        <w:t>218.8260</w:t>
      </w:r>
      <w:r>
        <w:tab/>
        <w:t>1.013e0</w:t>
      </w:r>
    </w:p>
    <w:p w:rsidR="000162AD" w:rsidRDefault="000162AD" w:rsidP="000162AD">
      <w:r>
        <w:t>218.8298</w:t>
      </w:r>
      <w:r>
        <w:tab/>
        <w:t>1.013e0</w:t>
      </w:r>
    </w:p>
    <w:p w:rsidR="000162AD" w:rsidRDefault="000162AD" w:rsidP="000162AD">
      <w:r>
        <w:t>218.8336</w:t>
      </w:r>
      <w:r>
        <w:tab/>
        <w:t>1.013e0</w:t>
      </w:r>
    </w:p>
    <w:p w:rsidR="000162AD" w:rsidRDefault="000162AD" w:rsidP="000162AD">
      <w:r>
        <w:t>218.8376</w:t>
      </w:r>
      <w:r>
        <w:tab/>
        <w:t>2.025e0</w:t>
      </w:r>
    </w:p>
    <w:p w:rsidR="000162AD" w:rsidRDefault="000162AD" w:rsidP="000162AD">
      <w:r>
        <w:t>218.8409</w:t>
      </w:r>
      <w:r>
        <w:tab/>
        <w:t>1.013e0</w:t>
      </w:r>
    </w:p>
    <w:p w:rsidR="000162AD" w:rsidRDefault="000162AD" w:rsidP="000162AD">
      <w:r>
        <w:t>218.8605</w:t>
      </w:r>
      <w:r>
        <w:tab/>
        <w:t>1.013e0</w:t>
      </w:r>
    </w:p>
    <w:p w:rsidR="000162AD" w:rsidRDefault="000162AD" w:rsidP="000162AD">
      <w:r>
        <w:t>218.8728</w:t>
      </w:r>
      <w:r>
        <w:tab/>
        <w:t>1.013e0</w:t>
      </w:r>
    </w:p>
    <w:p w:rsidR="000162AD" w:rsidRDefault="000162AD" w:rsidP="000162AD">
      <w:r>
        <w:t>218.8768</w:t>
      </w:r>
      <w:r>
        <w:tab/>
        <w:t>2.025e0</w:t>
      </w:r>
    </w:p>
    <w:p w:rsidR="000162AD" w:rsidRDefault="000162AD" w:rsidP="000162AD">
      <w:r>
        <w:t>218.8885</w:t>
      </w:r>
      <w:r>
        <w:tab/>
        <w:t>2.025e0</w:t>
      </w:r>
    </w:p>
    <w:p w:rsidR="000162AD" w:rsidRDefault="000162AD" w:rsidP="000162AD">
      <w:r>
        <w:t>218.8895</w:t>
      </w:r>
      <w:r>
        <w:tab/>
        <w:t>1.013e0</w:t>
      </w:r>
    </w:p>
    <w:p w:rsidR="000162AD" w:rsidRDefault="000162AD" w:rsidP="000162AD">
      <w:r>
        <w:lastRenderedPageBreak/>
        <w:t>218.9026</w:t>
      </w:r>
      <w:r>
        <w:tab/>
        <w:t>3.038e0</w:t>
      </w:r>
    </w:p>
    <w:p w:rsidR="000162AD" w:rsidRDefault="000162AD" w:rsidP="000162AD">
      <w:r>
        <w:t>218.9120</w:t>
      </w:r>
      <w:r>
        <w:tab/>
        <w:t>3.038e0</w:t>
      </w:r>
    </w:p>
    <w:p w:rsidR="000162AD" w:rsidRDefault="000162AD" w:rsidP="000162AD">
      <w:r>
        <w:t>218.9237</w:t>
      </w:r>
      <w:r>
        <w:tab/>
        <w:t>1.013e0</w:t>
      </w:r>
    </w:p>
    <w:p w:rsidR="000162AD" w:rsidRDefault="000162AD" w:rsidP="000162AD">
      <w:r>
        <w:t>218.9312</w:t>
      </w:r>
      <w:r>
        <w:tab/>
        <w:t>1.013e0</w:t>
      </w:r>
    </w:p>
    <w:p w:rsidR="000162AD" w:rsidRDefault="000162AD" w:rsidP="000162AD">
      <w:r>
        <w:t>218.9353</w:t>
      </w:r>
      <w:r>
        <w:tab/>
        <w:t>1.013e0</w:t>
      </w:r>
    </w:p>
    <w:p w:rsidR="000162AD" w:rsidRDefault="000162AD" w:rsidP="000162AD">
      <w:r>
        <w:t>218.9429</w:t>
      </w:r>
      <w:r>
        <w:tab/>
        <w:t>1.013e0</w:t>
      </w:r>
    </w:p>
    <w:p w:rsidR="000162AD" w:rsidRDefault="000162AD" w:rsidP="000162AD">
      <w:r>
        <w:t>218.9476</w:t>
      </w:r>
      <w:r>
        <w:tab/>
        <w:t>2.025e0</w:t>
      </w:r>
    </w:p>
    <w:p w:rsidR="000162AD" w:rsidRDefault="000162AD" w:rsidP="000162AD">
      <w:r>
        <w:t>218.9517</w:t>
      </w:r>
      <w:r>
        <w:tab/>
        <w:t>1.013e0</w:t>
      </w:r>
    </w:p>
    <w:p w:rsidR="000162AD" w:rsidRDefault="000162AD" w:rsidP="000162AD">
      <w:r>
        <w:t>218.9600</w:t>
      </w:r>
      <w:r>
        <w:tab/>
        <w:t>1.013e0</w:t>
      </w:r>
    </w:p>
    <w:p w:rsidR="000162AD" w:rsidRDefault="000162AD" w:rsidP="000162AD">
      <w:r>
        <w:t>218.9753</w:t>
      </w:r>
      <w:r>
        <w:tab/>
        <w:t>3.038e0</w:t>
      </w:r>
    </w:p>
    <w:p w:rsidR="000162AD" w:rsidRDefault="000162AD" w:rsidP="000162AD">
      <w:r>
        <w:t>218.9792</w:t>
      </w:r>
      <w:r>
        <w:tab/>
        <w:t>1.013e0</w:t>
      </w:r>
    </w:p>
    <w:p w:rsidR="000162AD" w:rsidRDefault="000162AD" w:rsidP="000162AD">
      <w:r>
        <w:t>218.9907</w:t>
      </w:r>
      <w:r>
        <w:tab/>
        <w:t>3.038e0</w:t>
      </w:r>
    </w:p>
    <w:p w:rsidR="000162AD" w:rsidRDefault="000162AD" w:rsidP="000162AD">
      <w:r>
        <w:t>218.9966</w:t>
      </w:r>
      <w:r>
        <w:tab/>
        <w:t>2.025e0</w:t>
      </w:r>
    </w:p>
    <w:p w:rsidR="000162AD" w:rsidRDefault="000162AD" w:rsidP="000162AD">
      <w:r>
        <w:t>219.0059</w:t>
      </w:r>
      <w:r>
        <w:tab/>
        <w:t>2.025e0</w:t>
      </w:r>
    </w:p>
    <w:p w:rsidR="000162AD" w:rsidRDefault="000162AD" w:rsidP="000162AD">
      <w:r>
        <w:t>219.0099</w:t>
      </w:r>
      <w:r>
        <w:tab/>
        <w:t>2.025e0</w:t>
      </w:r>
    </w:p>
    <w:p w:rsidR="000162AD" w:rsidRDefault="000162AD" w:rsidP="000162AD">
      <w:r>
        <w:t>219.0224</w:t>
      </w:r>
      <w:r>
        <w:tab/>
        <w:t>2.133e0</w:t>
      </w:r>
    </w:p>
    <w:p w:rsidR="000162AD" w:rsidRDefault="000162AD" w:rsidP="000162AD">
      <w:r>
        <w:t>219.0246</w:t>
      </w:r>
      <w:r>
        <w:tab/>
        <w:t>3.038e0</w:t>
      </w:r>
    </w:p>
    <w:p w:rsidR="000162AD" w:rsidRDefault="000162AD" w:rsidP="000162AD">
      <w:r>
        <w:t>219.0264</w:t>
      </w:r>
      <w:r>
        <w:tab/>
        <w:t>1.013e0</w:t>
      </w:r>
    </w:p>
    <w:p w:rsidR="000162AD" w:rsidRDefault="000162AD" w:rsidP="000162AD">
      <w:r>
        <w:t>219.0282</w:t>
      </w:r>
      <w:r>
        <w:tab/>
        <w:t>2.025e0</w:t>
      </w:r>
    </w:p>
    <w:p w:rsidR="000162AD" w:rsidRDefault="000162AD" w:rsidP="000162AD">
      <w:r>
        <w:lastRenderedPageBreak/>
        <w:t>219.0335</w:t>
      </w:r>
      <w:r>
        <w:tab/>
        <w:t>2.025e0</w:t>
      </w:r>
    </w:p>
    <w:p w:rsidR="000162AD" w:rsidRDefault="000162AD" w:rsidP="000162AD">
      <w:r>
        <w:t>219.0389</w:t>
      </w:r>
      <w:r>
        <w:tab/>
        <w:t>2.025e0</w:t>
      </w:r>
    </w:p>
    <w:p w:rsidR="000162AD" w:rsidRDefault="000162AD" w:rsidP="000162AD">
      <w:r>
        <w:t>219.0404</w:t>
      </w:r>
      <w:r>
        <w:tab/>
        <w:t>2.025e0</w:t>
      </w:r>
    </w:p>
    <w:p w:rsidR="000162AD" w:rsidRDefault="000162AD" w:rsidP="000162AD">
      <w:r>
        <w:t>219.0503</w:t>
      </w:r>
      <w:r>
        <w:tab/>
        <w:t>3.038e0</w:t>
      </w:r>
    </w:p>
    <w:p w:rsidR="000162AD" w:rsidRDefault="000162AD" w:rsidP="000162AD">
      <w:r>
        <w:t>219.0539</w:t>
      </w:r>
      <w:r>
        <w:tab/>
        <w:t>6.076e0</w:t>
      </w:r>
    </w:p>
    <w:p w:rsidR="000162AD" w:rsidRDefault="000162AD" w:rsidP="000162AD">
      <w:r>
        <w:t>219.0576</w:t>
      </w:r>
      <w:r>
        <w:tab/>
        <w:t>9.725e0</w:t>
      </w:r>
    </w:p>
    <w:p w:rsidR="000162AD" w:rsidRDefault="000162AD" w:rsidP="000162AD">
      <w:r>
        <w:t>219.0616</w:t>
      </w:r>
      <w:r>
        <w:tab/>
        <w:t>1.013e0</w:t>
      </w:r>
    </w:p>
    <w:p w:rsidR="000162AD" w:rsidRDefault="000162AD" w:rsidP="000162AD">
      <w:r>
        <w:t>219.0676</w:t>
      </w:r>
      <w:r>
        <w:tab/>
        <w:t>2.025e0</w:t>
      </w:r>
    </w:p>
    <w:p w:rsidR="000162AD" w:rsidRDefault="000162AD" w:rsidP="000162AD">
      <w:r>
        <w:t>219.0689</w:t>
      </w:r>
      <w:r>
        <w:tab/>
        <w:t>1.013e0</w:t>
      </w:r>
    </w:p>
    <w:p w:rsidR="000162AD" w:rsidRDefault="000162AD" w:rsidP="000162AD">
      <w:r>
        <w:t>219.0734</w:t>
      </w:r>
      <w:r>
        <w:tab/>
        <w:t>1.013e0</w:t>
      </w:r>
    </w:p>
    <w:p w:rsidR="000162AD" w:rsidRDefault="000162AD" w:rsidP="000162AD">
      <w:r>
        <w:t>219.0808</w:t>
      </w:r>
      <w:r>
        <w:tab/>
        <w:t>4.051e0</w:t>
      </w:r>
    </w:p>
    <w:p w:rsidR="000162AD" w:rsidRDefault="000162AD" w:rsidP="000162AD">
      <w:r>
        <w:t>219.0846</w:t>
      </w:r>
      <w:r>
        <w:tab/>
        <w:t>4.051e0</w:t>
      </w:r>
    </w:p>
    <w:p w:rsidR="000162AD" w:rsidRDefault="000162AD" w:rsidP="000162AD">
      <w:r>
        <w:t>219.0887</w:t>
      </w:r>
      <w:r>
        <w:tab/>
        <w:t>2.025e0</w:t>
      </w:r>
    </w:p>
    <w:p w:rsidR="000162AD" w:rsidRDefault="000162AD" w:rsidP="000162AD">
      <w:r>
        <w:t>219.0916</w:t>
      </w:r>
      <w:r>
        <w:tab/>
        <w:t>3.038e0</w:t>
      </w:r>
    </w:p>
    <w:p w:rsidR="000162AD" w:rsidRDefault="000162AD" w:rsidP="000162AD">
      <w:r>
        <w:t>219.0930</w:t>
      </w:r>
      <w:r>
        <w:tab/>
        <w:t>2.025e0</w:t>
      </w:r>
    </w:p>
    <w:p w:rsidR="000162AD" w:rsidRDefault="000162AD" w:rsidP="000162AD">
      <w:r>
        <w:t>219.0966</w:t>
      </w:r>
      <w:r>
        <w:tab/>
        <w:t>2.025e0</w:t>
      </w:r>
    </w:p>
    <w:p w:rsidR="000162AD" w:rsidRDefault="000162AD" w:rsidP="000162AD">
      <w:r>
        <w:t>219.1010</w:t>
      </w:r>
      <w:r>
        <w:tab/>
        <w:t>1.013e0</w:t>
      </w:r>
    </w:p>
    <w:p w:rsidR="000162AD" w:rsidRDefault="000162AD" w:rsidP="000162AD">
      <w:r>
        <w:t>219.1051</w:t>
      </w:r>
      <w:r>
        <w:tab/>
        <w:t>1.013e0</w:t>
      </w:r>
    </w:p>
    <w:p w:rsidR="000162AD" w:rsidRDefault="000162AD" w:rsidP="000162AD">
      <w:r>
        <w:t>219.1095</w:t>
      </w:r>
      <w:r>
        <w:tab/>
        <w:t>4.051e0</w:t>
      </w:r>
    </w:p>
    <w:p w:rsidR="000162AD" w:rsidRDefault="000162AD" w:rsidP="000162AD">
      <w:r>
        <w:lastRenderedPageBreak/>
        <w:t>219.1136</w:t>
      </w:r>
      <w:r>
        <w:tab/>
        <w:t>3.038e0</w:t>
      </w:r>
    </w:p>
    <w:p w:rsidR="000162AD" w:rsidRDefault="000162AD" w:rsidP="000162AD">
      <w:r>
        <w:t>219.1174</w:t>
      </w:r>
      <w:r>
        <w:tab/>
        <w:t>2.025e0</w:t>
      </w:r>
    </w:p>
    <w:p w:rsidR="000162AD" w:rsidRDefault="000162AD" w:rsidP="000162AD">
      <w:r>
        <w:t>219.1207</w:t>
      </w:r>
      <w:r>
        <w:tab/>
        <w:t>1.013e0</w:t>
      </w:r>
    </w:p>
    <w:p w:rsidR="000162AD" w:rsidRDefault="000162AD" w:rsidP="000162AD">
      <w:r>
        <w:t>219.1308</w:t>
      </w:r>
      <w:r>
        <w:tab/>
        <w:t>3.646e0</w:t>
      </w:r>
    </w:p>
    <w:p w:rsidR="000162AD" w:rsidRDefault="000162AD" w:rsidP="000162AD">
      <w:r>
        <w:t>219.1325</w:t>
      </w:r>
      <w:r>
        <w:tab/>
        <w:t>1.013e0</w:t>
      </w:r>
    </w:p>
    <w:p w:rsidR="000162AD" w:rsidRDefault="000162AD" w:rsidP="000162AD">
      <w:r>
        <w:t>219.1347</w:t>
      </w:r>
      <w:r>
        <w:tab/>
        <w:t>2.025e0</w:t>
      </w:r>
    </w:p>
    <w:p w:rsidR="000162AD" w:rsidRDefault="000162AD" w:rsidP="000162AD">
      <w:r>
        <w:t>219.1461</w:t>
      </w:r>
      <w:r>
        <w:tab/>
        <w:t>5.063e0</w:t>
      </w:r>
    </w:p>
    <w:p w:rsidR="000162AD" w:rsidRDefault="000162AD" w:rsidP="000162AD">
      <w:r>
        <w:t>219.1592</w:t>
      </w:r>
      <w:r>
        <w:tab/>
        <w:t>1.013e0</w:t>
      </w:r>
    </w:p>
    <w:p w:rsidR="000162AD" w:rsidRDefault="000162AD" w:rsidP="000162AD">
      <w:r>
        <w:t>219.1636</w:t>
      </w:r>
      <w:r>
        <w:tab/>
        <w:t>1.013e0</w:t>
      </w:r>
    </w:p>
    <w:p w:rsidR="000162AD" w:rsidRDefault="000162AD" w:rsidP="000162AD">
      <w:r>
        <w:t>219.1647</w:t>
      </w:r>
      <w:r>
        <w:tab/>
        <w:t>2.025e0</w:t>
      </w:r>
    </w:p>
    <w:p w:rsidR="000162AD" w:rsidRDefault="000162AD" w:rsidP="000162AD">
      <w:r>
        <w:t>219.1657</w:t>
      </w:r>
      <w:r>
        <w:tab/>
        <w:t>2.025e0</w:t>
      </w:r>
    </w:p>
    <w:p w:rsidR="000162AD" w:rsidRDefault="000162AD" w:rsidP="000162AD">
      <w:r>
        <w:t>219.1677</w:t>
      </w:r>
      <w:r>
        <w:tab/>
        <w:t>5.063e0</w:t>
      </w:r>
    </w:p>
    <w:p w:rsidR="000162AD" w:rsidRDefault="000162AD" w:rsidP="000162AD">
      <w:r>
        <w:t>219.1716</w:t>
      </w:r>
      <w:r>
        <w:tab/>
        <w:t>3.038e0</w:t>
      </w:r>
    </w:p>
    <w:p w:rsidR="000162AD" w:rsidRDefault="000162AD" w:rsidP="000162AD">
      <w:r>
        <w:t>219.1746</w:t>
      </w:r>
      <w:r>
        <w:tab/>
        <w:t>3.038e0</w:t>
      </w:r>
    </w:p>
    <w:p w:rsidR="000162AD" w:rsidRDefault="000162AD" w:rsidP="000162AD">
      <w:r>
        <w:t>219.1778</w:t>
      </w:r>
      <w:r>
        <w:tab/>
        <w:t>2.025e0</w:t>
      </w:r>
    </w:p>
    <w:p w:rsidR="000162AD" w:rsidRDefault="000162AD" w:rsidP="000162AD">
      <w:r>
        <w:t>219.1789</w:t>
      </w:r>
      <w:r>
        <w:tab/>
        <w:t>3.038e0</w:t>
      </w:r>
    </w:p>
    <w:p w:rsidR="000162AD" w:rsidRDefault="000162AD" w:rsidP="000162AD">
      <w:r>
        <w:t>219.1799</w:t>
      </w:r>
      <w:r>
        <w:tab/>
        <w:t>2.025e0</w:t>
      </w:r>
    </w:p>
    <w:p w:rsidR="000162AD" w:rsidRDefault="000162AD" w:rsidP="000162AD">
      <w:r>
        <w:t>219.1853</w:t>
      </w:r>
      <w:r>
        <w:tab/>
        <w:t>3.038e0</w:t>
      </w:r>
    </w:p>
    <w:p w:rsidR="000162AD" w:rsidRDefault="000162AD" w:rsidP="000162AD">
      <w:r>
        <w:t>219.1917</w:t>
      </w:r>
      <w:r>
        <w:tab/>
        <w:t>1.013e0</w:t>
      </w:r>
    </w:p>
    <w:p w:rsidR="000162AD" w:rsidRDefault="000162AD" w:rsidP="000162AD">
      <w:r>
        <w:lastRenderedPageBreak/>
        <w:t>219.1957</w:t>
      </w:r>
      <w:r>
        <w:tab/>
        <w:t>4.051e0</w:t>
      </w:r>
    </w:p>
    <w:p w:rsidR="000162AD" w:rsidRDefault="000162AD" w:rsidP="000162AD">
      <w:r>
        <w:t>219.1978</w:t>
      </w:r>
      <w:r>
        <w:tab/>
        <w:t>2.025e0</w:t>
      </w:r>
    </w:p>
    <w:p w:rsidR="000162AD" w:rsidRDefault="000162AD" w:rsidP="000162AD">
      <w:r>
        <w:t>219.2035</w:t>
      </w:r>
      <w:r>
        <w:tab/>
        <w:t>2.025e0</w:t>
      </w:r>
    </w:p>
    <w:p w:rsidR="000162AD" w:rsidRDefault="000162AD" w:rsidP="000162AD">
      <w:r>
        <w:t>219.2074</w:t>
      </w:r>
      <w:r>
        <w:tab/>
        <w:t>2.025e0</w:t>
      </w:r>
    </w:p>
    <w:p w:rsidR="000162AD" w:rsidRDefault="000162AD" w:rsidP="000162AD">
      <w:r>
        <w:t>219.2114</w:t>
      </w:r>
      <w:r>
        <w:tab/>
        <w:t>1.013e0</w:t>
      </w:r>
    </w:p>
    <w:p w:rsidR="000162AD" w:rsidRDefault="000162AD" w:rsidP="000162AD">
      <w:r>
        <w:t>219.2227</w:t>
      </w:r>
      <w:r>
        <w:tab/>
        <w:t>2.025e0</w:t>
      </w:r>
    </w:p>
    <w:p w:rsidR="000162AD" w:rsidRDefault="000162AD" w:rsidP="000162AD">
      <w:r>
        <w:t>219.2246</w:t>
      </w:r>
      <w:r>
        <w:tab/>
        <w:t>2.025e0</w:t>
      </w:r>
    </w:p>
    <w:p w:rsidR="000162AD" w:rsidRDefault="000162AD" w:rsidP="000162AD">
      <w:r>
        <w:t>219.2302</w:t>
      </w:r>
      <w:r>
        <w:tab/>
        <w:t>1.013e0</w:t>
      </w:r>
    </w:p>
    <w:p w:rsidR="000162AD" w:rsidRDefault="000162AD" w:rsidP="000162AD">
      <w:r>
        <w:t>219.2423</w:t>
      </w:r>
      <w:r>
        <w:tab/>
        <w:t>1.013e0</w:t>
      </w:r>
    </w:p>
    <w:p w:rsidR="000162AD" w:rsidRDefault="000162AD" w:rsidP="000162AD">
      <w:r>
        <w:t>219.2466</w:t>
      </w:r>
      <w:r>
        <w:tab/>
        <w:t>1.013e0</w:t>
      </w:r>
    </w:p>
    <w:p w:rsidR="000162AD" w:rsidRDefault="000162AD" w:rsidP="000162AD">
      <w:r>
        <w:t>219.2588</w:t>
      </w:r>
      <w:r>
        <w:tab/>
        <w:t>1.013e0</w:t>
      </w:r>
    </w:p>
    <w:p w:rsidR="000162AD" w:rsidRDefault="000162AD" w:rsidP="000162AD">
      <w:r>
        <w:t>219.2629</w:t>
      </w:r>
      <w:r>
        <w:tab/>
        <w:t>2.025e0</w:t>
      </w:r>
    </w:p>
    <w:p w:rsidR="000162AD" w:rsidRDefault="000162AD" w:rsidP="000162AD">
      <w:r>
        <w:t>219.2707</w:t>
      </w:r>
      <w:r>
        <w:tab/>
        <w:t>1.013e0</w:t>
      </w:r>
    </w:p>
    <w:p w:rsidR="000162AD" w:rsidRDefault="000162AD" w:rsidP="000162AD">
      <w:r>
        <w:t>219.2932</w:t>
      </w:r>
      <w:r>
        <w:tab/>
        <w:t>1.013e0</w:t>
      </w:r>
    </w:p>
    <w:p w:rsidR="000162AD" w:rsidRDefault="000162AD" w:rsidP="000162AD">
      <w:r>
        <w:t>219.2976</w:t>
      </w:r>
      <w:r>
        <w:tab/>
        <w:t>1.013e0</w:t>
      </w:r>
    </w:p>
    <w:p w:rsidR="000162AD" w:rsidRDefault="000162AD" w:rsidP="000162AD">
      <w:r>
        <w:t>219.3090</w:t>
      </w:r>
      <w:r>
        <w:tab/>
        <w:t>2.025e0</w:t>
      </w:r>
    </w:p>
    <w:p w:rsidR="000162AD" w:rsidRDefault="000162AD" w:rsidP="000162AD">
      <w:r>
        <w:t>219.3338</w:t>
      </w:r>
      <w:r>
        <w:tab/>
        <w:t>1.013e0</w:t>
      </w:r>
    </w:p>
    <w:p w:rsidR="000162AD" w:rsidRDefault="000162AD" w:rsidP="000162AD">
      <w:r>
        <w:t>219.3378</w:t>
      </w:r>
      <w:r>
        <w:tab/>
        <w:t>1.013e0</w:t>
      </w:r>
    </w:p>
    <w:p w:rsidR="000162AD" w:rsidRDefault="000162AD" w:rsidP="000162AD">
      <w:r>
        <w:t>219.3569</w:t>
      </w:r>
      <w:r>
        <w:tab/>
        <w:t>1.013e0</w:t>
      </w:r>
    </w:p>
    <w:p w:rsidR="000162AD" w:rsidRDefault="000162AD" w:rsidP="000162AD">
      <w:r>
        <w:lastRenderedPageBreak/>
        <w:t>219.3609</w:t>
      </w:r>
      <w:r>
        <w:tab/>
        <w:t>2.025e0</w:t>
      </w:r>
    </w:p>
    <w:p w:rsidR="000162AD" w:rsidRDefault="000162AD" w:rsidP="000162AD">
      <w:r>
        <w:t>219.3723</w:t>
      </w:r>
      <w:r>
        <w:tab/>
        <w:t>1.013e0</w:t>
      </w:r>
    </w:p>
    <w:p w:rsidR="000162AD" w:rsidRDefault="000162AD" w:rsidP="000162AD">
      <w:r>
        <w:t>219.3839</w:t>
      </w:r>
      <w:r>
        <w:tab/>
        <w:t>2.025e0</w:t>
      </w:r>
    </w:p>
    <w:p w:rsidR="000162AD" w:rsidRDefault="000162AD" w:rsidP="000162AD">
      <w:r>
        <w:t>219.3919</w:t>
      </w:r>
      <w:r>
        <w:tab/>
        <w:t>2.025e0</w:t>
      </w:r>
    </w:p>
    <w:p w:rsidR="000162AD" w:rsidRDefault="000162AD" w:rsidP="000162AD">
      <w:r>
        <w:t>219.3962</w:t>
      </w:r>
      <w:r>
        <w:tab/>
        <w:t>1.013e0</w:t>
      </w:r>
    </w:p>
    <w:p w:rsidR="000162AD" w:rsidRDefault="000162AD" w:rsidP="000162AD">
      <w:r>
        <w:t>219.4001</w:t>
      </w:r>
      <w:r>
        <w:tab/>
        <w:t>1.013e0</w:t>
      </w:r>
    </w:p>
    <w:p w:rsidR="000162AD" w:rsidRDefault="000162AD" w:rsidP="000162AD">
      <w:r>
        <w:t>219.4041</w:t>
      </w:r>
      <w:r>
        <w:tab/>
        <w:t>3.038e0</w:t>
      </w:r>
    </w:p>
    <w:p w:rsidR="000162AD" w:rsidRDefault="000162AD" w:rsidP="000162AD">
      <w:r>
        <w:t>219.4238</w:t>
      </w:r>
      <w:r>
        <w:tab/>
        <w:t>3.038e0</w:t>
      </w:r>
    </w:p>
    <w:p w:rsidR="000162AD" w:rsidRDefault="000162AD" w:rsidP="000162AD">
      <w:r>
        <w:t>219.4357</w:t>
      </w:r>
      <w:r>
        <w:tab/>
        <w:t>1.013e0</w:t>
      </w:r>
    </w:p>
    <w:p w:rsidR="000162AD" w:rsidRDefault="000162AD" w:rsidP="000162AD">
      <w:r>
        <w:t>219.4471</w:t>
      </w:r>
      <w:r>
        <w:tab/>
        <w:t>1.013e0</w:t>
      </w:r>
    </w:p>
    <w:p w:rsidR="000162AD" w:rsidRDefault="000162AD" w:rsidP="000162AD">
      <w:r>
        <w:t>219.4546</w:t>
      </w:r>
      <w:r>
        <w:tab/>
        <w:t>1.013e0</w:t>
      </w:r>
    </w:p>
    <w:p w:rsidR="000162AD" w:rsidRDefault="000162AD" w:rsidP="000162AD">
      <w:r>
        <w:t>219.4579</w:t>
      </w:r>
      <w:r>
        <w:tab/>
        <w:t>1.013e0</w:t>
      </w:r>
    </w:p>
    <w:p w:rsidR="000162AD" w:rsidRDefault="000162AD" w:rsidP="000162AD">
      <w:r>
        <w:t>219.4625</w:t>
      </w:r>
      <w:r>
        <w:tab/>
        <w:t>1.013e0</w:t>
      </w:r>
    </w:p>
    <w:p w:rsidR="000162AD" w:rsidRDefault="000162AD" w:rsidP="000162AD">
      <w:r>
        <w:t>219.4768</w:t>
      </w:r>
      <w:r>
        <w:tab/>
        <w:t>2.025e0</w:t>
      </w:r>
    </w:p>
    <w:p w:rsidR="000162AD" w:rsidRDefault="000162AD" w:rsidP="000162AD">
      <w:r>
        <w:t>219.4794</w:t>
      </w:r>
      <w:r>
        <w:tab/>
        <w:t>1.013e0</w:t>
      </w:r>
    </w:p>
    <w:p w:rsidR="000162AD" w:rsidRDefault="000162AD" w:rsidP="000162AD">
      <w:r>
        <w:t>219.4830</w:t>
      </w:r>
      <w:r>
        <w:tab/>
        <w:t>2.025e0</w:t>
      </w:r>
    </w:p>
    <w:p w:rsidR="000162AD" w:rsidRDefault="000162AD" w:rsidP="000162AD">
      <w:r>
        <w:t>219.4912</w:t>
      </w:r>
      <w:r>
        <w:tab/>
        <w:t>2.025e0</w:t>
      </w:r>
    </w:p>
    <w:p w:rsidR="000162AD" w:rsidRDefault="000162AD" w:rsidP="000162AD">
      <w:r>
        <w:t>219.4990</w:t>
      </w:r>
      <w:r>
        <w:tab/>
        <w:t>1.013e0</w:t>
      </w:r>
    </w:p>
    <w:p w:rsidR="000162AD" w:rsidRDefault="000162AD" w:rsidP="000162AD">
      <w:r>
        <w:t>219.5067</w:t>
      </w:r>
      <w:r>
        <w:tab/>
        <w:t>1.013e0</w:t>
      </w:r>
    </w:p>
    <w:p w:rsidR="000162AD" w:rsidRDefault="000162AD" w:rsidP="000162AD">
      <w:r>
        <w:lastRenderedPageBreak/>
        <w:t>219.5294</w:t>
      </w:r>
      <w:r>
        <w:tab/>
        <w:t>1.013e0</w:t>
      </w:r>
    </w:p>
    <w:p w:rsidR="000162AD" w:rsidRDefault="000162AD" w:rsidP="000162AD">
      <w:r>
        <w:t>219.5328</w:t>
      </w:r>
      <w:r>
        <w:tab/>
        <w:t>1.013e0</w:t>
      </w:r>
    </w:p>
    <w:p w:rsidR="000162AD" w:rsidRDefault="000162AD" w:rsidP="000162AD">
      <w:r>
        <w:t>219.5373</w:t>
      </w:r>
      <w:r>
        <w:tab/>
        <w:t>1.013e0</w:t>
      </w:r>
    </w:p>
    <w:p w:rsidR="000162AD" w:rsidRDefault="000162AD" w:rsidP="000162AD">
      <w:r>
        <w:t>219.5416</w:t>
      </w:r>
      <w:r>
        <w:tab/>
        <w:t>2.025e0</w:t>
      </w:r>
    </w:p>
    <w:p w:rsidR="000162AD" w:rsidRDefault="000162AD" w:rsidP="000162AD">
      <w:r>
        <w:t>219.5453</w:t>
      </w:r>
      <w:r>
        <w:tab/>
        <w:t>1.013e0</w:t>
      </w:r>
    </w:p>
    <w:p w:rsidR="000162AD" w:rsidRDefault="000162AD" w:rsidP="000162AD">
      <w:r>
        <w:t>219.5499</w:t>
      </w:r>
      <w:r>
        <w:tab/>
        <w:t>1.013e0</w:t>
      </w:r>
    </w:p>
    <w:p w:rsidR="000162AD" w:rsidRDefault="000162AD" w:rsidP="000162AD">
      <w:r>
        <w:t>219.5660</w:t>
      </w:r>
      <w:r>
        <w:tab/>
        <w:t>2.025e0</w:t>
      </w:r>
    </w:p>
    <w:p w:rsidR="000162AD" w:rsidRDefault="000162AD" w:rsidP="000162AD">
      <w:r>
        <w:t>219.5815</w:t>
      </w:r>
      <w:r>
        <w:tab/>
        <w:t>1.013e0</w:t>
      </w:r>
    </w:p>
    <w:p w:rsidR="000162AD" w:rsidRDefault="000162AD" w:rsidP="000162AD">
      <w:r>
        <w:t>219.5852</w:t>
      </w:r>
      <w:r>
        <w:tab/>
        <w:t>1.013e0</w:t>
      </w:r>
    </w:p>
    <w:p w:rsidR="000162AD" w:rsidRDefault="000162AD" w:rsidP="000162AD">
      <w:r>
        <w:t>219.5930</w:t>
      </w:r>
      <w:r>
        <w:tab/>
        <w:t>1.013e0</w:t>
      </w:r>
    </w:p>
    <w:p w:rsidR="000162AD" w:rsidRDefault="000162AD" w:rsidP="000162AD">
      <w:r>
        <w:t>219.5966</w:t>
      </w:r>
      <w:r>
        <w:tab/>
        <w:t>1.013e0</w:t>
      </w:r>
    </w:p>
    <w:p w:rsidR="000162AD" w:rsidRDefault="000162AD" w:rsidP="000162AD">
      <w:r>
        <w:t>219.6003</w:t>
      </w:r>
      <w:r>
        <w:tab/>
        <w:t>4.051e0</w:t>
      </w:r>
    </w:p>
    <w:p w:rsidR="000162AD" w:rsidRDefault="000162AD" w:rsidP="000162AD">
      <w:r>
        <w:t>219.6024</w:t>
      </w:r>
      <w:r>
        <w:tab/>
        <w:t>2.025e0</w:t>
      </w:r>
    </w:p>
    <w:p w:rsidR="000162AD" w:rsidRDefault="000162AD" w:rsidP="000162AD">
      <w:r>
        <w:t>219.6124</w:t>
      </w:r>
      <w:r>
        <w:tab/>
        <w:t>2.025e0</w:t>
      </w:r>
    </w:p>
    <w:p w:rsidR="000162AD" w:rsidRDefault="000162AD" w:rsidP="000162AD">
      <w:r>
        <w:t>219.6205</w:t>
      </w:r>
      <w:r>
        <w:tab/>
        <w:t>1.013e0</w:t>
      </w:r>
    </w:p>
    <w:p w:rsidR="000162AD" w:rsidRDefault="000162AD" w:rsidP="000162AD">
      <w:r>
        <w:t>219.6247</w:t>
      </w:r>
      <w:r>
        <w:tab/>
        <w:t>1.013e0</w:t>
      </w:r>
    </w:p>
    <w:p w:rsidR="000162AD" w:rsidRDefault="000162AD" w:rsidP="000162AD">
      <w:r>
        <w:t>219.6329</w:t>
      </w:r>
      <w:r>
        <w:tab/>
        <w:t>2.025e0</w:t>
      </w:r>
    </w:p>
    <w:p w:rsidR="000162AD" w:rsidRDefault="000162AD" w:rsidP="000162AD">
      <w:r>
        <w:t>219.6481</w:t>
      </w:r>
      <w:r>
        <w:tab/>
        <w:t>3.038e0</w:t>
      </w:r>
    </w:p>
    <w:p w:rsidR="000162AD" w:rsidRDefault="000162AD" w:rsidP="000162AD">
      <w:r>
        <w:t>219.6522</w:t>
      </w:r>
      <w:r>
        <w:tab/>
        <w:t>1.013e0</w:t>
      </w:r>
    </w:p>
    <w:p w:rsidR="000162AD" w:rsidRDefault="000162AD" w:rsidP="000162AD">
      <w:r>
        <w:lastRenderedPageBreak/>
        <w:t>219.6533</w:t>
      </w:r>
      <w:r>
        <w:tab/>
        <w:t>3.038e0</w:t>
      </w:r>
    </w:p>
    <w:p w:rsidR="000162AD" w:rsidRDefault="000162AD" w:rsidP="000162AD">
      <w:r>
        <w:t>219.6556</w:t>
      </w:r>
      <w:r>
        <w:tab/>
        <w:t>1.013e0</w:t>
      </w:r>
    </w:p>
    <w:p w:rsidR="000162AD" w:rsidRDefault="000162AD" w:rsidP="000162AD">
      <w:r>
        <w:t>219.6752</w:t>
      </w:r>
      <w:r>
        <w:tab/>
        <w:t>1.013e0</w:t>
      </w:r>
    </w:p>
    <w:p w:rsidR="000162AD" w:rsidRDefault="000162AD" w:rsidP="000162AD">
      <w:r>
        <w:t>219.6872</w:t>
      </w:r>
      <w:r>
        <w:tab/>
        <w:t>1.013e0</w:t>
      </w:r>
    </w:p>
    <w:p w:rsidR="000162AD" w:rsidRDefault="000162AD" w:rsidP="000162AD">
      <w:r>
        <w:t>219.6911</w:t>
      </w:r>
      <w:r>
        <w:tab/>
        <w:t>3.038e0</w:t>
      </w:r>
    </w:p>
    <w:p w:rsidR="000162AD" w:rsidRDefault="000162AD" w:rsidP="000162AD">
      <w:r>
        <w:t>219.7028</w:t>
      </w:r>
      <w:r>
        <w:tab/>
        <w:t>2.025e0</w:t>
      </w:r>
    </w:p>
    <w:p w:rsidR="000162AD" w:rsidRDefault="000162AD" w:rsidP="000162AD">
      <w:r>
        <w:t>219.7039</w:t>
      </w:r>
      <w:r>
        <w:tab/>
        <w:t>1.013e0</w:t>
      </w:r>
    </w:p>
    <w:p w:rsidR="000162AD" w:rsidRDefault="000162AD" w:rsidP="000162AD">
      <w:r>
        <w:t>219.7093</w:t>
      </w:r>
      <w:r>
        <w:tab/>
        <w:t>2.025e0</w:t>
      </w:r>
    </w:p>
    <w:p w:rsidR="000162AD" w:rsidRDefault="000162AD" w:rsidP="000162AD">
      <w:r>
        <w:t>219.7118</w:t>
      </w:r>
      <w:r>
        <w:tab/>
        <w:t>1.013e0</w:t>
      </w:r>
    </w:p>
    <w:p w:rsidR="000162AD" w:rsidRDefault="000162AD" w:rsidP="000162AD">
      <w:r>
        <w:t>219.7152</w:t>
      </w:r>
      <w:r>
        <w:tab/>
        <w:t>1.013e0</w:t>
      </w:r>
    </w:p>
    <w:p w:rsidR="000162AD" w:rsidRDefault="000162AD" w:rsidP="000162AD">
      <w:r>
        <w:t>219.7309</w:t>
      </w:r>
      <w:r>
        <w:tab/>
        <w:t>1.013e0</w:t>
      </w:r>
    </w:p>
    <w:p w:rsidR="000162AD" w:rsidRDefault="000162AD" w:rsidP="000162AD">
      <w:r>
        <w:t>219.7350</w:t>
      </w:r>
      <w:r>
        <w:tab/>
        <w:t>1.013e0</w:t>
      </w:r>
    </w:p>
    <w:p w:rsidR="000162AD" w:rsidRDefault="000162AD" w:rsidP="000162AD">
      <w:r>
        <w:t>219.7388</w:t>
      </w:r>
      <w:r>
        <w:tab/>
        <w:t>1.013e0</w:t>
      </w:r>
    </w:p>
    <w:p w:rsidR="000162AD" w:rsidRDefault="000162AD" w:rsidP="000162AD">
      <w:r>
        <w:t>219.7420</w:t>
      </w:r>
      <w:r>
        <w:tab/>
        <w:t>1.013e0</w:t>
      </w:r>
    </w:p>
    <w:p w:rsidR="000162AD" w:rsidRDefault="000162AD" w:rsidP="000162AD">
      <w:r>
        <w:t>219.7501</w:t>
      </w:r>
      <w:r>
        <w:tab/>
        <w:t>2.025e0</w:t>
      </w:r>
    </w:p>
    <w:p w:rsidR="000162AD" w:rsidRDefault="000162AD" w:rsidP="000162AD">
      <w:r>
        <w:t>219.7538</w:t>
      </w:r>
      <w:r>
        <w:tab/>
        <w:t>2.025e0</w:t>
      </w:r>
    </w:p>
    <w:p w:rsidR="000162AD" w:rsidRDefault="000162AD" w:rsidP="000162AD">
      <w:r>
        <w:t>219.7699</w:t>
      </w:r>
      <w:r>
        <w:tab/>
        <w:t>1.013e0</w:t>
      </w:r>
    </w:p>
    <w:p w:rsidR="000162AD" w:rsidRDefault="000162AD" w:rsidP="000162AD">
      <w:r>
        <w:t>219.7746</w:t>
      </w:r>
      <w:r>
        <w:tab/>
        <w:t>1.013e0</w:t>
      </w:r>
    </w:p>
    <w:p w:rsidR="000162AD" w:rsidRDefault="000162AD" w:rsidP="000162AD">
      <w:r>
        <w:t>219.7981</w:t>
      </w:r>
      <w:r>
        <w:tab/>
        <w:t>2.025e0</w:t>
      </w:r>
    </w:p>
    <w:p w:rsidR="000162AD" w:rsidRDefault="000162AD" w:rsidP="000162AD">
      <w:r>
        <w:lastRenderedPageBreak/>
        <w:t>219.8020</w:t>
      </w:r>
      <w:r>
        <w:tab/>
        <w:t>1.013e0</w:t>
      </w:r>
    </w:p>
    <w:p w:rsidR="000162AD" w:rsidRDefault="000162AD" w:rsidP="000162AD">
      <w:r>
        <w:t>219.8206</w:t>
      </w:r>
      <w:r>
        <w:tab/>
        <w:t>1.013e0</w:t>
      </w:r>
    </w:p>
    <w:p w:rsidR="000162AD" w:rsidRDefault="000162AD" w:rsidP="000162AD">
      <w:r>
        <w:t>219.8250</w:t>
      </w:r>
      <w:r>
        <w:tab/>
        <w:t>1.013e0</w:t>
      </w:r>
    </w:p>
    <w:p w:rsidR="000162AD" w:rsidRDefault="000162AD" w:rsidP="000162AD">
      <w:r>
        <w:t>219.8329</w:t>
      </w:r>
      <w:r>
        <w:tab/>
        <w:t>1.013e0</w:t>
      </w:r>
    </w:p>
    <w:p w:rsidR="000162AD" w:rsidRDefault="000162AD" w:rsidP="000162AD">
      <w:r>
        <w:t>219.8372</w:t>
      </w:r>
      <w:r>
        <w:tab/>
        <w:t>1.013e0</w:t>
      </w:r>
    </w:p>
    <w:p w:rsidR="000162AD" w:rsidRDefault="000162AD" w:rsidP="000162AD">
      <w:r>
        <w:t>219.8452</w:t>
      </w:r>
      <w:r>
        <w:tab/>
        <w:t>1.013e0</w:t>
      </w:r>
    </w:p>
    <w:p w:rsidR="000162AD" w:rsidRDefault="000162AD" w:rsidP="000162AD">
      <w:r>
        <w:t>219.8491</w:t>
      </w:r>
      <w:r>
        <w:tab/>
        <w:t>1.013e0</w:t>
      </w:r>
    </w:p>
    <w:p w:rsidR="000162AD" w:rsidRDefault="000162AD" w:rsidP="000162AD">
      <w:r>
        <w:t>219.8540</w:t>
      </w:r>
      <w:r>
        <w:tab/>
        <w:t>3.038e0</w:t>
      </w:r>
    </w:p>
    <w:p w:rsidR="000162AD" w:rsidRDefault="000162AD" w:rsidP="000162AD">
      <w:r>
        <w:t>219.8555</w:t>
      </w:r>
      <w:r>
        <w:tab/>
        <w:t>2.025e0</w:t>
      </w:r>
    </w:p>
    <w:p w:rsidR="000162AD" w:rsidRDefault="000162AD" w:rsidP="000162AD">
      <w:r>
        <w:t>219.8654</w:t>
      </w:r>
      <w:r>
        <w:tab/>
        <w:t>2.025e0</w:t>
      </w:r>
    </w:p>
    <w:p w:rsidR="000162AD" w:rsidRDefault="000162AD" w:rsidP="000162AD">
      <w:r>
        <w:t>219.8806</w:t>
      </w:r>
      <w:r>
        <w:tab/>
        <w:t>1.013e0</w:t>
      </w:r>
    </w:p>
    <w:p w:rsidR="000162AD" w:rsidRDefault="000162AD" w:rsidP="000162AD">
      <w:r>
        <w:t>219.8920</w:t>
      </w:r>
      <w:r>
        <w:tab/>
        <w:t>1.013e0</w:t>
      </w:r>
    </w:p>
    <w:p w:rsidR="000162AD" w:rsidRDefault="000162AD" w:rsidP="000162AD">
      <w:r>
        <w:t>219.8997</w:t>
      </w:r>
      <w:r>
        <w:tab/>
        <w:t>1.013e0</w:t>
      </w:r>
    </w:p>
    <w:p w:rsidR="000162AD" w:rsidRDefault="000162AD" w:rsidP="000162AD">
      <w:r>
        <w:t>219.9120</w:t>
      </w:r>
      <w:r>
        <w:tab/>
        <w:t>1.013e0</w:t>
      </w:r>
    </w:p>
    <w:p w:rsidR="000162AD" w:rsidRDefault="000162AD" w:rsidP="000162AD">
      <w:r>
        <w:t>219.9163</w:t>
      </w:r>
      <w:r>
        <w:tab/>
        <w:t>1.013e0</w:t>
      </w:r>
    </w:p>
    <w:p w:rsidR="000162AD" w:rsidRDefault="000162AD" w:rsidP="000162AD">
      <w:r>
        <w:t>219.9204</w:t>
      </w:r>
      <w:r>
        <w:tab/>
        <w:t>1.013e0</w:t>
      </w:r>
    </w:p>
    <w:p w:rsidR="000162AD" w:rsidRDefault="000162AD" w:rsidP="000162AD">
      <w:r>
        <w:t>219.9244</w:t>
      </w:r>
      <w:r>
        <w:tab/>
        <w:t>2.025e0</w:t>
      </w:r>
    </w:p>
    <w:p w:rsidR="000162AD" w:rsidRDefault="000162AD" w:rsidP="000162AD">
      <w:r>
        <w:t>219.9326</w:t>
      </w:r>
      <w:r>
        <w:tab/>
        <w:t>1.013e0</w:t>
      </w:r>
    </w:p>
    <w:p w:rsidR="000162AD" w:rsidRDefault="000162AD" w:rsidP="000162AD">
      <w:r>
        <w:t>219.9403</w:t>
      </w:r>
      <w:r>
        <w:tab/>
        <w:t>1.013e0</w:t>
      </w:r>
    </w:p>
    <w:p w:rsidR="000162AD" w:rsidRDefault="000162AD" w:rsidP="000162AD">
      <w:r>
        <w:lastRenderedPageBreak/>
        <w:t>219.9550</w:t>
      </w:r>
      <w:r>
        <w:tab/>
        <w:t>1.013e0</w:t>
      </w:r>
    </w:p>
    <w:p w:rsidR="000162AD" w:rsidRDefault="000162AD" w:rsidP="000162AD">
      <w:r>
        <w:t>219.9593</w:t>
      </w:r>
      <w:r>
        <w:tab/>
        <w:t>2.025e0</w:t>
      </w:r>
    </w:p>
    <w:p w:rsidR="000162AD" w:rsidRDefault="000162AD" w:rsidP="000162AD">
      <w:r>
        <w:t>219.9669</w:t>
      </w:r>
      <w:r>
        <w:tab/>
        <w:t>1.013e0</w:t>
      </w:r>
    </w:p>
    <w:p w:rsidR="000162AD" w:rsidRDefault="000162AD" w:rsidP="000162AD">
      <w:r>
        <w:t>219.9690</w:t>
      </w:r>
      <w:r>
        <w:tab/>
        <w:t>2.025e0</w:t>
      </w:r>
    </w:p>
    <w:p w:rsidR="000162AD" w:rsidRDefault="000162AD" w:rsidP="000162AD">
      <w:r>
        <w:t>219.9746</w:t>
      </w:r>
      <w:r>
        <w:tab/>
        <w:t>3.038e0</w:t>
      </w:r>
    </w:p>
    <w:p w:rsidR="000162AD" w:rsidRDefault="000162AD" w:rsidP="000162AD">
      <w:r>
        <w:t>219.9785</w:t>
      </w:r>
      <w:r>
        <w:tab/>
        <w:t>4.051e0</w:t>
      </w:r>
    </w:p>
    <w:p w:rsidR="000162AD" w:rsidRDefault="000162AD" w:rsidP="000162AD">
      <w:r>
        <w:t>219.9810</w:t>
      </w:r>
      <w:r>
        <w:tab/>
        <w:t>2.025e0</w:t>
      </w:r>
    </w:p>
    <w:p w:rsidR="000162AD" w:rsidRDefault="000162AD" w:rsidP="000162AD">
      <w:r>
        <w:t>219.9828</w:t>
      </w:r>
      <w:r>
        <w:tab/>
        <w:t>2.025e0</w:t>
      </w:r>
    </w:p>
    <w:p w:rsidR="000162AD" w:rsidRDefault="000162AD" w:rsidP="000162AD">
      <w:r>
        <w:t>219.9869</w:t>
      </w:r>
      <w:r>
        <w:tab/>
        <w:t>2.025e0</w:t>
      </w:r>
    </w:p>
    <w:p w:rsidR="000162AD" w:rsidRDefault="000162AD" w:rsidP="000162AD">
      <w:r>
        <w:t>220.0075</w:t>
      </w:r>
      <w:r>
        <w:tab/>
        <w:t>2.025e0</w:t>
      </w:r>
    </w:p>
    <w:p w:rsidR="000162AD" w:rsidRDefault="000162AD" w:rsidP="000162AD">
      <w:r>
        <w:t>220.0112</w:t>
      </w:r>
      <w:r>
        <w:tab/>
        <w:t>2.025e0</w:t>
      </w:r>
    </w:p>
    <w:p w:rsidR="000162AD" w:rsidRDefault="000162AD" w:rsidP="000162AD">
      <w:r>
        <w:t>220.0150</w:t>
      </w:r>
      <w:r>
        <w:tab/>
        <w:t>2.025e0</w:t>
      </w:r>
    </w:p>
    <w:p w:rsidR="000162AD" w:rsidRDefault="000162AD" w:rsidP="000162AD">
      <w:r>
        <w:t>220.0221</w:t>
      </w:r>
      <w:r>
        <w:tab/>
        <w:t>1.013e0</w:t>
      </w:r>
    </w:p>
    <w:p w:rsidR="000162AD" w:rsidRDefault="000162AD" w:rsidP="000162AD">
      <w:r>
        <w:t>220.0320</w:t>
      </w:r>
      <w:r>
        <w:tab/>
        <w:t>6.076e0</w:t>
      </w:r>
    </w:p>
    <w:p w:rsidR="000162AD" w:rsidRDefault="000162AD" w:rsidP="000162AD">
      <w:r>
        <w:t>220.0372</w:t>
      </w:r>
      <w:r>
        <w:tab/>
        <w:t>1.823e1</w:t>
      </w:r>
    </w:p>
    <w:p w:rsidR="000162AD" w:rsidRDefault="000162AD" w:rsidP="000162AD">
      <w:r>
        <w:t>220.0384</w:t>
      </w:r>
      <w:r>
        <w:tab/>
        <w:t>1.013e1</w:t>
      </w:r>
    </w:p>
    <w:p w:rsidR="000162AD" w:rsidRDefault="000162AD" w:rsidP="000162AD">
      <w:r>
        <w:t>220.0403</w:t>
      </w:r>
      <w:r>
        <w:tab/>
        <w:t>1.516e1</w:t>
      </w:r>
    </w:p>
    <w:p w:rsidR="000162AD" w:rsidRDefault="000162AD" w:rsidP="000162AD">
      <w:r>
        <w:t>220.0440</w:t>
      </w:r>
      <w:r>
        <w:tab/>
        <w:t>1.924e1</w:t>
      </w:r>
    </w:p>
    <w:p w:rsidR="000162AD" w:rsidRDefault="000162AD" w:rsidP="000162AD">
      <w:r>
        <w:t>220.0453</w:t>
      </w:r>
      <w:r>
        <w:tab/>
        <w:t>9.114e0</w:t>
      </w:r>
    </w:p>
    <w:p w:rsidR="000162AD" w:rsidRDefault="000162AD" w:rsidP="000162AD">
      <w:r>
        <w:lastRenderedPageBreak/>
        <w:t>220.0483</w:t>
      </w:r>
      <w:r>
        <w:tab/>
        <w:t>8.478e0</w:t>
      </w:r>
    </w:p>
    <w:p w:rsidR="000162AD" w:rsidRDefault="000162AD" w:rsidP="000162AD">
      <w:r>
        <w:t>220.0511</w:t>
      </w:r>
      <w:r>
        <w:tab/>
        <w:t>1.418e1</w:t>
      </w:r>
    </w:p>
    <w:p w:rsidR="000162AD" w:rsidRDefault="000162AD" w:rsidP="000162AD">
      <w:r>
        <w:t>220.0540</w:t>
      </w:r>
      <w:r>
        <w:tab/>
        <w:t>3.038e0</w:t>
      </w:r>
    </w:p>
    <w:p w:rsidR="000162AD" w:rsidRDefault="000162AD" w:rsidP="000162AD">
      <w:r>
        <w:t>220.0554</w:t>
      </w:r>
      <w:r>
        <w:tab/>
        <w:t>6.076e0</w:t>
      </w:r>
    </w:p>
    <w:p w:rsidR="000162AD" w:rsidRDefault="000162AD" w:rsidP="000162AD">
      <w:r>
        <w:t>220.0698</w:t>
      </w:r>
      <w:r>
        <w:tab/>
        <w:t>1.013e0</w:t>
      </w:r>
    </w:p>
    <w:p w:rsidR="000162AD" w:rsidRDefault="000162AD" w:rsidP="000162AD">
      <w:r>
        <w:t>220.0718</w:t>
      </w:r>
      <w:r>
        <w:tab/>
        <w:t>4.051e0</w:t>
      </w:r>
    </w:p>
    <w:p w:rsidR="000162AD" w:rsidRDefault="000162AD" w:rsidP="000162AD">
      <w:r>
        <w:t>220.0822</w:t>
      </w:r>
      <w:r>
        <w:tab/>
        <w:t>2.025e0</w:t>
      </w:r>
    </w:p>
    <w:p w:rsidR="000162AD" w:rsidRDefault="000162AD" w:rsidP="000162AD">
      <w:r>
        <w:t>220.0977</w:t>
      </w:r>
      <w:r>
        <w:tab/>
        <w:t>3.038e0</w:t>
      </w:r>
    </w:p>
    <w:p w:rsidR="000162AD" w:rsidRDefault="000162AD" w:rsidP="000162AD">
      <w:r>
        <w:t>220.0994</w:t>
      </w:r>
      <w:r>
        <w:tab/>
        <w:t>2.025e0</w:t>
      </w:r>
    </w:p>
    <w:p w:rsidR="000162AD" w:rsidRDefault="000162AD" w:rsidP="000162AD">
      <w:r>
        <w:t>220.1089</w:t>
      </w:r>
      <w:r>
        <w:tab/>
        <w:t>2.025e0</w:t>
      </w:r>
    </w:p>
    <w:p w:rsidR="000162AD" w:rsidRDefault="000162AD" w:rsidP="000162AD">
      <w:r>
        <w:t>220.1129</w:t>
      </w:r>
      <w:r>
        <w:tab/>
        <w:t>1.013e0</w:t>
      </w:r>
    </w:p>
    <w:p w:rsidR="000162AD" w:rsidRDefault="000162AD" w:rsidP="000162AD">
      <w:r>
        <w:t>220.1204</w:t>
      </w:r>
      <w:r>
        <w:tab/>
        <w:t>1.013e0</w:t>
      </w:r>
    </w:p>
    <w:p w:rsidR="000162AD" w:rsidRDefault="000162AD" w:rsidP="000162AD">
      <w:r>
        <w:t>220.1223</w:t>
      </w:r>
      <w:r>
        <w:tab/>
        <w:t>2.025e0</w:t>
      </w:r>
    </w:p>
    <w:p w:rsidR="000162AD" w:rsidRDefault="000162AD" w:rsidP="000162AD">
      <w:r>
        <w:t>220.1250</w:t>
      </w:r>
      <w:r>
        <w:tab/>
        <w:t>5.063e0</w:t>
      </w:r>
    </w:p>
    <w:p w:rsidR="000162AD" w:rsidRDefault="000162AD" w:rsidP="000162AD">
      <w:r>
        <w:t>220.1266</w:t>
      </w:r>
      <w:r>
        <w:tab/>
        <w:t>5.176e0</w:t>
      </w:r>
    </w:p>
    <w:p w:rsidR="000162AD" w:rsidRDefault="000162AD" w:rsidP="000162AD">
      <w:r>
        <w:t>220.1280</w:t>
      </w:r>
      <w:r>
        <w:tab/>
        <w:t>1.519e1</w:t>
      </w:r>
    </w:p>
    <w:p w:rsidR="000162AD" w:rsidRDefault="000162AD" w:rsidP="000162AD">
      <w:r>
        <w:t>220.1290</w:t>
      </w:r>
      <w:r>
        <w:tab/>
        <w:t>2.138e0</w:t>
      </w:r>
    </w:p>
    <w:p w:rsidR="000162AD" w:rsidRDefault="000162AD" w:rsidP="000162AD">
      <w:r>
        <w:t>220.1306</w:t>
      </w:r>
      <w:r>
        <w:tab/>
        <w:t>1.823e1</w:t>
      </w:r>
    </w:p>
    <w:p w:rsidR="000162AD" w:rsidRDefault="000162AD" w:rsidP="000162AD">
      <w:r>
        <w:t>220.1348</w:t>
      </w:r>
      <w:r>
        <w:tab/>
        <w:t>3.038e0</w:t>
      </w:r>
    </w:p>
    <w:p w:rsidR="000162AD" w:rsidRDefault="000162AD" w:rsidP="000162AD">
      <w:r>
        <w:lastRenderedPageBreak/>
        <w:t>220.1361</w:t>
      </w:r>
      <w:r>
        <w:tab/>
        <w:t>1.620e1</w:t>
      </w:r>
    </w:p>
    <w:p w:rsidR="000162AD" w:rsidRDefault="000162AD" w:rsidP="000162AD">
      <w:r>
        <w:t>220.1381</w:t>
      </w:r>
      <w:r>
        <w:tab/>
        <w:t>4.051e0</w:t>
      </w:r>
    </w:p>
    <w:p w:rsidR="000162AD" w:rsidRDefault="000162AD" w:rsidP="000162AD">
      <w:r>
        <w:t>220.1410</w:t>
      </w:r>
      <w:r>
        <w:tab/>
        <w:t>1.013e0</w:t>
      </w:r>
    </w:p>
    <w:p w:rsidR="000162AD" w:rsidRDefault="000162AD" w:rsidP="000162AD">
      <w:r>
        <w:t>220.1429</w:t>
      </w:r>
      <w:r>
        <w:tab/>
        <w:t>2.025e0</w:t>
      </w:r>
    </w:p>
    <w:p w:rsidR="000162AD" w:rsidRDefault="000162AD" w:rsidP="000162AD">
      <w:r>
        <w:t>220.1445</w:t>
      </w:r>
      <w:r>
        <w:tab/>
        <w:t>3.038e0</w:t>
      </w:r>
    </w:p>
    <w:p w:rsidR="000162AD" w:rsidRDefault="000162AD" w:rsidP="000162AD">
      <w:r>
        <w:t>220.1468</w:t>
      </w:r>
      <w:r>
        <w:tab/>
        <w:t>3.038e0</w:t>
      </w:r>
    </w:p>
    <w:p w:rsidR="000162AD" w:rsidRDefault="000162AD" w:rsidP="000162AD">
      <w:r>
        <w:t>220.1496</w:t>
      </w:r>
      <w:r>
        <w:tab/>
        <w:t>1.013e0</w:t>
      </w:r>
    </w:p>
    <w:p w:rsidR="000162AD" w:rsidRDefault="000162AD" w:rsidP="000162AD">
      <w:r>
        <w:t>220.1510</w:t>
      </w:r>
      <w:r>
        <w:tab/>
        <w:t>2.025e0</w:t>
      </w:r>
    </w:p>
    <w:p w:rsidR="000162AD" w:rsidRDefault="000162AD" w:rsidP="000162AD">
      <w:r>
        <w:t>220.1532</w:t>
      </w:r>
      <w:r>
        <w:tab/>
        <w:t>3.038e0</w:t>
      </w:r>
    </w:p>
    <w:p w:rsidR="000162AD" w:rsidRDefault="000162AD" w:rsidP="000162AD">
      <w:r>
        <w:t>220.1572</w:t>
      </w:r>
      <w:r>
        <w:tab/>
        <w:t>1.013e0</w:t>
      </w:r>
    </w:p>
    <w:p w:rsidR="000162AD" w:rsidRDefault="000162AD" w:rsidP="000162AD">
      <w:r>
        <w:t>220.1646</w:t>
      </w:r>
      <w:r>
        <w:tab/>
        <w:t>2.025e0</w:t>
      </w:r>
    </w:p>
    <w:p w:rsidR="000162AD" w:rsidRDefault="000162AD" w:rsidP="000162AD">
      <w:r>
        <w:t>220.1696</w:t>
      </w:r>
      <w:r>
        <w:tab/>
        <w:t>3.038e0</w:t>
      </w:r>
    </w:p>
    <w:p w:rsidR="000162AD" w:rsidRDefault="000162AD" w:rsidP="000162AD">
      <w:r>
        <w:t>220.1760</w:t>
      </w:r>
      <w:r>
        <w:tab/>
        <w:t>2.025e0</w:t>
      </w:r>
    </w:p>
    <w:p w:rsidR="000162AD" w:rsidRDefault="000162AD" w:rsidP="000162AD">
      <w:r>
        <w:t>220.1801</w:t>
      </w:r>
      <w:r>
        <w:tab/>
        <w:t>2.025e0</w:t>
      </w:r>
    </w:p>
    <w:p w:rsidR="000162AD" w:rsidRDefault="000162AD" w:rsidP="000162AD">
      <w:r>
        <w:t>220.1835</w:t>
      </w:r>
      <w:r>
        <w:tab/>
        <w:t>4.051e0</w:t>
      </w:r>
    </w:p>
    <w:p w:rsidR="000162AD" w:rsidRDefault="000162AD" w:rsidP="000162AD">
      <w:r>
        <w:t>220.1876</w:t>
      </w:r>
      <w:r>
        <w:tab/>
        <w:t>1.013e0</w:t>
      </w:r>
    </w:p>
    <w:p w:rsidR="000162AD" w:rsidRDefault="000162AD" w:rsidP="000162AD">
      <w:r>
        <w:t>220.1941</w:t>
      </w:r>
      <w:r>
        <w:tab/>
        <w:t>2.025e0</w:t>
      </w:r>
    </w:p>
    <w:p w:rsidR="000162AD" w:rsidRDefault="000162AD" w:rsidP="000162AD">
      <w:r>
        <w:t>220.2006</w:t>
      </w:r>
      <w:r>
        <w:tab/>
        <w:t>3.038e0</w:t>
      </w:r>
    </w:p>
    <w:p w:rsidR="000162AD" w:rsidRDefault="000162AD" w:rsidP="000162AD">
      <w:r>
        <w:t>220.2079</w:t>
      </w:r>
      <w:r>
        <w:tab/>
        <w:t>3.038e0</w:t>
      </w:r>
    </w:p>
    <w:p w:rsidR="000162AD" w:rsidRDefault="000162AD" w:rsidP="000162AD">
      <w:r>
        <w:lastRenderedPageBreak/>
        <w:t>220.2321</w:t>
      </w:r>
      <w:r>
        <w:tab/>
        <w:t>1.013e0</w:t>
      </w:r>
    </w:p>
    <w:p w:rsidR="000162AD" w:rsidRDefault="000162AD" w:rsidP="000162AD">
      <w:r>
        <w:t>220.2358</w:t>
      </w:r>
      <w:r>
        <w:tab/>
        <w:t>3.038e0</w:t>
      </w:r>
    </w:p>
    <w:p w:rsidR="000162AD" w:rsidRDefault="000162AD" w:rsidP="000162AD">
      <w:r>
        <w:t>220.2472</w:t>
      </w:r>
      <w:r>
        <w:tab/>
        <w:t>1.013e0</w:t>
      </w:r>
    </w:p>
    <w:p w:rsidR="000162AD" w:rsidRDefault="000162AD" w:rsidP="000162AD">
      <w:r>
        <w:t>220.2548</w:t>
      </w:r>
      <w:r>
        <w:tab/>
        <w:t>2.025e0</w:t>
      </w:r>
    </w:p>
    <w:p w:rsidR="000162AD" w:rsidRDefault="000162AD" w:rsidP="000162AD">
      <w:r>
        <w:t>220.2585</w:t>
      </w:r>
      <w:r>
        <w:tab/>
        <w:t>2.025e0</w:t>
      </w:r>
    </w:p>
    <w:p w:rsidR="000162AD" w:rsidRDefault="000162AD" w:rsidP="000162AD">
      <w:r>
        <w:t>220.2627</w:t>
      </w:r>
      <w:r>
        <w:tab/>
        <w:t>1.013e0</w:t>
      </w:r>
    </w:p>
    <w:p w:rsidR="000162AD" w:rsidRDefault="000162AD" w:rsidP="000162AD">
      <w:r>
        <w:t>220.2706</w:t>
      </w:r>
      <w:r>
        <w:tab/>
        <w:t>1.013e0</w:t>
      </w:r>
    </w:p>
    <w:p w:rsidR="000162AD" w:rsidRDefault="000162AD" w:rsidP="000162AD">
      <w:r>
        <w:t>220.2786</w:t>
      </w:r>
      <w:r>
        <w:tab/>
        <w:t>1.013e0</w:t>
      </w:r>
    </w:p>
    <w:p w:rsidR="000162AD" w:rsidRDefault="000162AD" w:rsidP="000162AD">
      <w:r>
        <w:t>220.2870</w:t>
      </w:r>
      <w:r>
        <w:tab/>
        <w:t>3.038e0</w:t>
      </w:r>
    </w:p>
    <w:p w:rsidR="000162AD" w:rsidRDefault="000162AD" w:rsidP="000162AD">
      <w:r>
        <w:t>220.2911</w:t>
      </w:r>
      <w:r>
        <w:tab/>
        <w:t>3.038e0</w:t>
      </w:r>
    </w:p>
    <w:p w:rsidR="000162AD" w:rsidRDefault="000162AD" w:rsidP="000162AD">
      <w:r>
        <w:t>220.3069</w:t>
      </w:r>
      <w:r>
        <w:tab/>
        <w:t>1.013e0</w:t>
      </w:r>
    </w:p>
    <w:p w:rsidR="000162AD" w:rsidRDefault="000162AD" w:rsidP="000162AD">
      <w:r>
        <w:t>220.3106</w:t>
      </w:r>
      <w:r>
        <w:tab/>
        <w:t>1.013e0</w:t>
      </w:r>
    </w:p>
    <w:p w:rsidR="000162AD" w:rsidRDefault="000162AD" w:rsidP="000162AD">
      <w:r>
        <w:t>220.3144</w:t>
      </w:r>
      <w:r>
        <w:tab/>
        <w:t>1.013e0</w:t>
      </w:r>
    </w:p>
    <w:p w:rsidR="000162AD" w:rsidRDefault="000162AD" w:rsidP="000162AD">
      <w:r>
        <w:t>220.3183</w:t>
      </w:r>
      <w:r>
        <w:tab/>
        <w:t>2.025e0</w:t>
      </w:r>
    </w:p>
    <w:p w:rsidR="000162AD" w:rsidRDefault="000162AD" w:rsidP="000162AD">
      <w:r>
        <w:t>220.3259</w:t>
      </w:r>
      <w:r>
        <w:tab/>
        <w:t>1.013e0</w:t>
      </w:r>
    </w:p>
    <w:p w:rsidR="000162AD" w:rsidRDefault="000162AD" w:rsidP="000162AD">
      <w:r>
        <w:t>220.3293</w:t>
      </w:r>
      <w:r>
        <w:tab/>
        <w:t>1.013e0</w:t>
      </w:r>
    </w:p>
    <w:p w:rsidR="000162AD" w:rsidRDefault="000162AD" w:rsidP="000162AD">
      <w:r>
        <w:t>220.3335</w:t>
      </w:r>
      <w:r>
        <w:tab/>
        <w:t>2.025e0</w:t>
      </w:r>
    </w:p>
    <w:p w:rsidR="000162AD" w:rsidRDefault="000162AD" w:rsidP="000162AD">
      <w:r>
        <w:t>220.3413</w:t>
      </w:r>
      <w:r>
        <w:tab/>
        <w:t>1.013e0</w:t>
      </w:r>
    </w:p>
    <w:p w:rsidR="000162AD" w:rsidRDefault="000162AD" w:rsidP="000162AD">
      <w:r>
        <w:t>220.3455</w:t>
      </w:r>
      <w:r>
        <w:tab/>
        <w:t>2.025e0</w:t>
      </w:r>
    </w:p>
    <w:p w:rsidR="000162AD" w:rsidRDefault="000162AD" w:rsidP="000162AD">
      <w:r>
        <w:lastRenderedPageBreak/>
        <w:t>220.3480</w:t>
      </w:r>
      <w:r>
        <w:tab/>
        <w:t>2.025e0</w:t>
      </w:r>
    </w:p>
    <w:p w:rsidR="000162AD" w:rsidRDefault="000162AD" w:rsidP="000162AD">
      <w:r>
        <w:t>220.3539</w:t>
      </w:r>
      <w:r>
        <w:tab/>
        <w:t>1.013e0</w:t>
      </w:r>
    </w:p>
    <w:p w:rsidR="000162AD" w:rsidRDefault="000162AD" w:rsidP="000162AD">
      <w:r>
        <w:t>220.3612</w:t>
      </w:r>
      <w:r>
        <w:tab/>
        <w:t>3.038e0</w:t>
      </w:r>
    </w:p>
    <w:p w:rsidR="000162AD" w:rsidRDefault="000162AD" w:rsidP="000162AD">
      <w:r>
        <w:t>220.3704</w:t>
      </w:r>
      <w:r>
        <w:tab/>
        <w:t>1.013e0</w:t>
      </w:r>
    </w:p>
    <w:p w:rsidR="000162AD" w:rsidRDefault="000162AD" w:rsidP="000162AD">
      <w:r>
        <w:t>220.3778</w:t>
      </w:r>
      <w:r>
        <w:tab/>
        <w:t>1.013e0</w:t>
      </w:r>
    </w:p>
    <w:p w:rsidR="000162AD" w:rsidRDefault="000162AD" w:rsidP="000162AD">
      <w:r>
        <w:t>220.4042</w:t>
      </w:r>
      <w:r>
        <w:tab/>
        <w:t>1.013e0</w:t>
      </w:r>
    </w:p>
    <w:p w:rsidR="000162AD" w:rsidRDefault="000162AD" w:rsidP="000162AD">
      <w:r>
        <w:t>220.4123</w:t>
      </w:r>
      <w:r>
        <w:tab/>
        <w:t>1.013e0</w:t>
      </w:r>
    </w:p>
    <w:p w:rsidR="000162AD" w:rsidRDefault="000162AD" w:rsidP="000162AD">
      <w:r>
        <w:t>220.4249</w:t>
      </w:r>
      <w:r>
        <w:tab/>
        <w:t>1.013e0</w:t>
      </w:r>
    </w:p>
    <w:p w:rsidR="000162AD" w:rsidRDefault="000162AD" w:rsidP="000162AD">
      <w:r>
        <w:t>220.4288</w:t>
      </w:r>
      <w:r>
        <w:tab/>
        <w:t>1.013e0</w:t>
      </w:r>
    </w:p>
    <w:p w:rsidR="000162AD" w:rsidRDefault="000162AD" w:rsidP="000162AD">
      <w:r>
        <w:t>220.4332</w:t>
      </w:r>
      <w:r>
        <w:tab/>
        <w:t>1.013e0</w:t>
      </w:r>
    </w:p>
    <w:p w:rsidR="000162AD" w:rsidRDefault="000162AD" w:rsidP="000162AD">
      <w:r>
        <w:t>220.4489</w:t>
      </w:r>
      <w:r>
        <w:tab/>
        <w:t>3.038e0</w:t>
      </w:r>
    </w:p>
    <w:p w:rsidR="000162AD" w:rsidRDefault="000162AD" w:rsidP="000162AD">
      <w:r>
        <w:t>220.4529</w:t>
      </w:r>
      <w:r>
        <w:tab/>
        <w:t>1.013e0</w:t>
      </w:r>
    </w:p>
    <w:p w:rsidR="000162AD" w:rsidRDefault="000162AD" w:rsidP="000162AD">
      <w:r>
        <w:t>220.4757</w:t>
      </w:r>
      <w:r>
        <w:tab/>
        <w:t>2.025e0</w:t>
      </w:r>
    </w:p>
    <w:p w:rsidR="000162AD" w:rsidRDefault="000162AD" w:rsidP="000162AD">
      <w:r>
        <w:t>220.4795</w:t>
      </w:r>
      <w:r>
        <w:tab/>
        <w:t>1.013e0</w:t>
      </w:r>
    </w:p>
    <w:p w:rsidR="000162AD" w:rsidRDefault="000162AD" w:rsidP="000162AD">
      <w:r>
        <w:t>220.4869</w:t>
      </w:r>
      <w:r>
        <w:tab/>
        <w:t>1.013e0</w:t>
      </w:r>
    </w:p>
    <w:p w:rsidR="000162AD" w:rsidRDefault="000162AD" w:rsidP="000162AD">
      <w:r>
        <w:t>220.4959</w:t>
      </w:r>
      <w:r>
        <w:tab/>
        <w:t>1.013e0</w:t>
      </w:r>
    </w:p>
    <w:p w:rsidR="000162AD" w:rsidRDefault="000162AD" w:rsidP="000162AD">
      <w:r>
        <w:t>220.5041</w:t>
      </w:r>
      <w:r>
        <w:tab/>
        <w:t>2.025e0</w:t>
      </w:r>
    </w:p>
    <w:p w:rsidR="000162AD" w:rsidRDefault="000162AD" w:rsidP="000162AD">
      <w:r>
        <w:t>220.5084</w:t>
      </w:r>
      <w:r>
        <w:tab/>
        <w:t>2.025e0</w:t>
      </w:r>
    </w:p>
    <w:p w:rsidR="000162AD" w:rsidRDefault="000162AD" w:rsidP="000162AD">
      <w:r>
        <w:t>220.5124</w:t>
      </w:r>
      <w:r>
        <w:tab/>
        <w:t>1.013e0</w:t>
      </w:r>
    </w:p>
    <w:p w:rsidR="000162AD" w:rsidRDefault="000162AD" w:rsidP="000162AD">
      <w:r>
        <w:lastRenderedPageBreak/>
        <w:t>220.5275</w:t>
      </w:r>
      <w:r>
        <w:tab/>
        <w:t>1.013e0</w:t>
      </w:r>
    </w:p>
    <w:p w:rsidR="000162AD" w:rsidRDefault="000162AD" w:rsidP="000162AD">
      <w:r>
        <w:t>220.5313</w:t>
      </w:r>
      <w:r>
        <w:tab/>
        <w:t>2.025e0</w:t>
      </w:r>
    </w:p>
    <w:p w:rsidR="000162AD" w:rsidRDefault="000162AD" w:rsidP="000162AD">
      <w:r>
        <w:t>220.5391</w:t>
      </w:r>
      <w:r>
        <w:tab/>
        <w:t>1.013e0</w:t>
      </w:r>
    </w:p>
    <w:p w:rsidR="000162AD" w:rsidRDefault="000162AD" w:rsidP="000162AD">
      <w:r>
        <w:t>220.5430</w:t>
      </w:r>
      <w:r>
        <w:tab/>
        <w:t>2.025e0</w:t>
      </w:r>
    </w:p>
    <w:p w:rsidR="000162AD" w:rsidRDefault="000162AD" w:rsidP="000162AD">
      <w:r>
        <w:t>220.5579</w:t>
      </w:r>
      <w:r>
        <w:tab/>
        <w:t>1.013e0</w:t>
      </w:r>
    </w:p>
    <w:p w:rsidR="000162AD" w:rsidRDefault="000162AD" w:rsidP="000162AD">
      <w:r>
        <w:t>220.5627</w:t>
      </w:r>
      <w:r>
        <w:tab/>
        <w:t>1.013e0</w:t>
      </w:r>
    </w:p>
    <w:p w:rsidR="000162AD" w:rsidRDefault="000162AD" w:rsidP="000162AD">
      <w:r>
        <w:t>220.5654</w:t>
      </w:r>
      <w:r>
        <w:tab/>
        <w:t>2.025e0</w:t>
      </w:r>
    </w:p>
    <w:p w:rsidR="000162AD" w:rsidRDefault="000162AD" w:rsidP="000162AD">
      <w:r>
        <w:t>220.5708</w:t>
      </w:r>
      <w:r>
        <w:tab/>
        <w:t>1.013e0</w:t>
      </w:r>
    </w:p>
    <w:p w:rsidR="000162AD" w:rsidRDefault="000162AD" w:rsidP="000162AD">
      <w:r>
        <w:t>220.5728</w:t>
      </w:r>
      <w:r>
        <w:tab/>
        <w:t>2.025e0</w:t>
      </w:r>
    </w:p>
    <w:p w:rsidR="000162AD" w:rsidRDefault="000162AD" w:rsidP="000162AD">
      <w:r>
        <w:t>220.5751</w:t>
      </w:r>
      <w:r>
        <w:tab/>
        <w:t>5.335e0</w:t>
      </w:r>
    </w:p>
    <w:p w:rsidR="000162AD" w:rsidRDefault="000162AD" w:rsidP="000162AD">
      <w:r>
        <w:t>220.5834</w:t>
      </w:r>
      <w:r>
        <w:tab/>
        <w:t>1.013e0</w:t>
      </w:r>
    </w:p>
    <w:p w:rsidR="000162AD" w:rsidRDefault="000162AD" w:rsidP="000162AD">
      <w:r>
        <w:t>220.6065</w:t>
      </w:r>
      <w:r>
        <w:tab/>
        <w:t>1.013e0</w:t>
      </w:r>
    </w:p>
    <w:p w:rsidR="000162AD" w:rsidRDefault="000162AD" w:rsidP="000162AD">
      <w:r>
        <w:t>220.6103</w:t>
      </w:r>
      <w:r>
        <w:tab/>
        <w:t>1.013e0</w:t>
      </w:r>
    </w:p>
    <w:p w:rsidR="000162AD" w:rsidRDefault="000162AD" w:rsidP="000162AD">
      <w:r>
        <w:t>220.6140</w:t>
      </w:r>
      <w:r>
        <w:tab/>
        <w:t>3.038e0</w:t>
      </w:r>
    </w:p>
    <w:p w:rsidR="000162AD" w:rsidRDefault="000162AD" w:rsidP="000162AD">
      <w:r>
        <w:t>220.6218</w:t>
      </w:r>
      <w:r>
        <w:tab/>
        <w:t>1.013e0</w:t>
      </w:r>
    </w:p>
    <w:p w:rsidR="000162AD" w:rsidRDefault="000162AD" w:rsidP="000162AD">
      <w:r>
        <w:t>220.6293</w:t>
      </w:r>
      <w:r>
        <w:tab/>
        <w:t>1.013e0</w:t>
      </w:r>
    </w:p>
    <w:p w:rsidR="000162AD" w:rsidRDefault="000162AD" w:rsidP="000162AD">
      <w:r>
        <w:t>220.6335</w:t>
      </w:r>
      <w:r>
        <w:tab/>
        <w:t>1.013e0</w:t>
      </w:r>
    </w:p>
    <w:p w:rsidR="000162AD" w:rsidRDefault="000162AD" w:rsidP="000162AD">
      <w:r>
        <w:t>220.6364</w:t>
      </w:r>
      <w:r>
        <w:tab/>
        <w:t>2.025e0</w:t>
      </w:r>
    </w:p>
    <w:p w:rsidR="000162AD" w:rsidRDefault="000162AD" w:rsidP="000162AD">
      <w:r>
        <w:t>220.6419</w:t>
      </w:r>
      <w:r>
        <w:tab/>
        <w:t>1.013e0</w:t>
      </w:r>
    </w:p>
    <w:p w:rsidR="000162AD" w:rsidRDefault="000162AD" w:rsidP="000162AD">
      <w:r>
        <w:lastRenderedPageBreak/>
        <w:t>220.6460</w:t>
      </w:r>
      <w:r>
        <w:tab/>
        <w:t>1.013e0</w:t>
      </w:r>
    </w:p>
    <w:p w:rsidR="000162AD" w:rsidRDefault="000162AD" w:rsidP="000162AD">
      <w:r>
        <w:t>220.6480</w:t>
      </w:r>
      <w:r>
        <w:tab/>
        <w:t>2.025e0</w:t>
      </w:r>
    </w:p>
    <w:p w:rsidR="000162AD" w:rsidRDefault="000162AD" w:rsidP="000162AD">
      <w:r>
        <w:t>220.6621</w:t>
      </w:r>
      <w:r>
        <w:tab/>
        <w:t>3.038e0</w:t>
      </w:r>
    </w:p>
    <w:p w:rsidR="000162AD" w:rsidRDefault="000162AD" w:rsidP="000162AD">
      <w:r>
        <w:t>220.6661</w:t>
      </w:r>
      <w:r>
        <w:tab/>
        <w:t>1.013e0</w:t>
      </w:r>
    </w:p>
    <w:p w:rsidR="000162AD" w:rsidRDefault="000162AD" w:rsidP="000162AD">
      <w:r>
        <w:t>220.6737</w:t>
      </w:r>
      <w:r>
        <w:tab/>
        <w:t>2.025e0</w:t>
      </w:r>
    </w:p>
    <w:p w:rsidR="000162AD" w:rsidRDefault="000162AD" w:rsidP="000162AD">
      <w:r>
        <w:t>220.6775</w:t>
      </w:r>
      <w:r>
        <w:tab/>
        <w:t>1.013e0</w:t>
      </w:r>
    </w:p>
    <w:p w:rsidR="000162AD" w:rsidRDefault="000162AD" w:rsidP="000162AD">
      <w:r>
        <w:t>220.6847</w:t>
      </w:r>
      <w:r>
        <w:tab/>
        <w:t>3.038e0</w:t>
      </w:r>
    </w:p>
    <w:p w:rsidR="000162AD" w:rsidRDefault="000162AD" w:rsidP="000162AD">
      <w:r>
        <w:t>220.6928</w:t>
      </w:r>
      <w:r>
        <w:tab/>
        <w:t>1.013e0</w:t>
      </w:r>
    </w:p>
    <w:p w:rsidR="000162AD" w:rsidRDefault="000162AD" w:rsidP="000162AD">
      <w:r>
        <w:t>220.7087</w:t>
      </w:r>
      <w:r>
        <w:tab/>
        <w:t>1.013e0</w:t>
      </w:r>
    </w:p>
    <w:p w:rsidR="000162AD" w:rsidRDefault="000162AD" w:rsidP="000162AD">
      <w:r>
        <w:t>220.7130</w:t>
      </w:r>
      <w:r>
        <w:tab/>
        <w:t>2.025e0</w:t>
      </w:r>
    </w:p>
    <w:p w:rsidR="000162AD" w:rsidRDefault="000162AD" w:rsidP="000162AD">
      <w:r>
        <w:t>220.7253</w:t>
      </w:r>
      <w:r>
        <w:tab/>
        <w:t>2.025e0</w:t>
      </w:r>
    </w:p>
    <w:p w:rsidR="000162AD" w:rsidRDefault="000162AD" w:rsidP="000162AD">
      <w:r>
        <w:t>220.7328</w:t>
      </w:r>
      <w:r>
        <w:tab/>
        <w:t>3.038e0</w:t>
      </w:r>
    </w:p>
    <w:p w:rsidR="000162AD" w:rsidRDefault="000162AD" w:rsidP="000162AD">
      <w:r>
        <w:t>220.7520</w:t>
      </w:r>
      <w:r>
        <w:tab/>
        <w:t>1.013e0</w:t>
      </w:r>
    </w:p>
    <w:p w:rsidR="000162AD" w:rsidRDefault="000162AD" w:rsidP="000162AD">
      <w:r>
        <w:t>220.7601</w:t>
      </w:r>
      <w:r>
        <w:tab/>
        <w:t>1.013e0</w:t>
      </w:r>
    </w:p>
    <w:p w:rsidR="000162AD" w:rsidRDefault="000162AD" w:rsidP="000162AD">
      <w:r>
        <w:t>220.7839</w:t>
      </w:r>
      <w:r>
        <w:tab/>
        <w:t>1.013e0</w:t>
      </w:r>
    </w:p>
    <w:p w:rsidR="000162AD" w:rsidRDefault="000162AD" w:rsidP="000162AD">
      <w:r>
        <w:t>220.7925</w:t>
      </w:r>
      <w:r>
        <w:tab/>
        <w:t>1.013e0</w:t>
      </w:r>
    </w:p>
    <w:p w:rsidR="000162AD" w:rsidRDefault="000162AD" w:rsidP="000162AD">
      <w:r>
        <w:t>220.8044</w:t>
      </w:r>
      <w:r>
        <w:tab/>
        <w:t>1.013e0</w:t>
      </w:r>
    </w:p>
    <w:p w:rsidR="000162AD" w:rsidRDefault="000162AD" w:rsidP="000162AD">
      <w:r>
        <w:t>220.8196</w:t>
      </w:r>
      <w:r>
        <w:tab/>
        <w:t>1.013e0</w:t>
      </w:r>
    </w:p>
    <w:p w:rsidR="000162AD" w:rsidRDefault="000162AD" w:rsidP="000162AD">
      <w:r>
        <w:t>220.8237</w:t>
      </w:r>
      <w:r>
        <w:tab/>
        <w:t>1.013e0</w:t>
      </w:r>
    </w:p>
    <w:p w:rsidR="000162AD" w:rsidRDefault="000162AD" w:rsidP="000162AD">
      <w:r>
        <w:lastRenderedPageBreak/>
        <w:t>220.8346</w:t>
      </w:r>
      <w:r>
        <w:tab/>
        <w:t>1.013e0</w:t>
      </w:r>
    </w:p>
    <w:p w:rsidR="000162AD" w:rsidRDefault="000162AD" w:rsidP="000162AD">
      <w:r>
        <w:t>220.8388</w:t>
      </w:r>
      <w:r>
        <w:tab/>
        <w:t>1.013e0</w:t>
      </w:r>
    </w:p>
    <w:p w:rsidR="000162AD" w:rsidRDefault="000162AD" w:rsidP="000162AD">
      <w:r>
        <w:t>220.8510</w:t>
      </w:r>
      <w:r>
        <w:tab/>
        <w:t>2.025e0</w:t>
      </w:r>
    </w:p>
    <w:p w:rsidR="000162AD" w:rsidRDefault="000162AD" w:rsidP="000162AD">
      <w:r>
        <w:t>220.8593</w:t>
      </w:r>
      <w:r>
        <w:tab/>
        <w:t>1.013e0</w:t>
      </w:r>
    </w:p>
    <w:p w:rsidR="000162AD" w:rsidRDefault="000162AD" w:rsidP="000162AD">
      <w:r>
        <w:t>220.8631</w:t>
      </w:r>
      <w:r>
        <w:tab/>
        <w:t>2.025e0</w:t>
      </w:r>
    </w:p>
    <w:p w:rsidR="000162AD" w:rsidRDefault="000162AD" w:rsidP="000162AD">
      <w:r>
        <w:t>220.8716</w:t>
      </w:r>
      <w:r>
        <w:tab/>
        <w:t>2.025e0</w:t>
      </w:r>
    </w:p>
    <w:p w:rsidR="000162AD" w:rsidRDefault="000162AD" w:rsidP="000162AD">
      <w:r>
        <w:t>220.8745</w:t>
      </w:r>
      <w:r>
        <w:tab/>
        <w:t>2.025e0</w:t>
      </w:r>
    </w:p>
    <w:p w:rsidR="000162AD" w:rsidRDefault="000162AD" w:rsidP="000162AD">
      <w:r>
        <w:t>220.8757</w:t>
      </w:r>
      <w:r>
        <w:tab/>
        <w:t>1.013e0</w:t>
      </w:r>
    </w:p>
    <w:p w:rsidR="000162AD" w:rsidRDefault="000162AD" w:rsidP="000162AD">
      <w:r>
        <w:t>220.8832</w:t>
      </w:r>
      <w:r>
        <w:tab/>
        <w:t>2.025e0</w:t>
      </w:r>
    </w:p>
    <w:p w:rsidR="000162AD" w:rsidRDefault="000162AD" w:rsidP="000162AD">
      <w:r>
        <w:t>220.8908</w:t>
      </w:r>
      <w:r>
        <w:tab/>
        <w:t>1.013e0</w:t>
      </w:r>
    </w:p>
    <w:p w:rsidR="000162AD" w:rsidRDefault="000162AD" w:rsidP="000162AD">
      <w:r>
        <w:t>220.8927</w:t>
      </w:r>
      <w:r>
        <w:tab/>
        <w:t>2.025e0</w:t>
      </w:r>
    </w:p>
    <w:p w:rsidR="000162AD" w:rsidRDefault="000162AD" w:rsidP="000162AD">
      <w:r>
        <w:t>220.8946</w:t>
      </w:r>
      <w:r>
        <w:tab/>
        <w:t>1.013e0</w:t>
      </w:r>
    </w:p>
    <w:p w:rsidR="000162AD" w:rsidRDefault="000162AD" w:rsidP="000162AD">
      <w:r>
        <w:t>220.8987</w:t>
      </w:r>
      <w:r>
        <w:tab/>
        <w:t>2.025e0</w:t>
      </w:r>
    </w:p>
    <w:p w:rsidR="000162AD" w:rsidRDefault="000162AD" w:rsidP="000162AD">
      <w:r>
        <w:t>220.9023</w:t>
      </w:r>
      <w:r>
        <w:tab/>
        <w:t>1.013e0</w:t>
      </w:r>
    </w:p>
    <w:p w:rsidR="000162AD" w:rsidRDefault="000162AD" w:rsidP="000162AD">
      <w:r>
        <w:t>220.9133</w:t>
      </w:r>
      <w:r>
        <w:tab/>
        <w:t>1.013e0</w:t>
      </w:r>
    </w:p>
    <w:p w:rsidR="000162AD" w:rsidRDefault="000162AD" w:rsidP="000162AD">
      <w:r>
        <w:t>220.9263</w:t>
      </w:r>
      <w:r>
        <w:tab/>
        <w:t>2.025e0</w:t>
      </w:r>
    </w:p>
    <w:p w:rsidR="000162AD" w:rsidRDefault="000162AD" w:rsidP="000162AD">
      <w:r>
        <w:t>220.9423</w:t>
      </w:r>
      <w:r>
        <w:tab/>
        <w:t>1.013e0</w:t>
      </w:r>
    </w:p>
    <w:p w:rsidR="000162AD" w:rsidRDefault="000162AD" w:rsidP="000162AD">
      <w:r>
        <w:t>220.9524</w:t>
      </w:r>
      <w:r>
        <w:tab/>
        <w:t>2.025e0</w:t>
      </w:r>
    </w:p>
    <w:p w:rsidR="000162AD" w:rsidRDefault="000162AD" w:rsidP="000162AD">
      <w:r>
        <w:t>220.9692</w:t>
      </w:r>
      <w:r>
        <w:tab/>
        <w:t>1.013e0</w:t>
      </w:r>
    </w:p>
    <w:p w:rsidR="000162AD" w:rsidRDefault="000162AD" w:rsidP="000162AD">
      <w:r>
        <w:lastRenderedPageBreak/>
        <w:t>220.9773</w:t>
      </w:r>
      <w:r>
        <w:tab/>
        <w:t>4.051e0</w:t>
      </w:r>
    </w:p>
    <w:p w:rsidR="000162AD" w:rsidRDefault="000162AD" w:rsidP="000162AD">
      <w:r>
        <w:t>220.9827</w:t>
      </w:r>
      <w:r>
        <w:tab/>
        <w:t>2.025e0</w:t>
      </w:r>
    </w:p>
    <w:p w:rsidR="000162AD" w:rsidRDefault="000162AD" w:rsidP="000162AD">
      <w:r>
        <w:t>220.9848</w:t>
      </w:r>
      <w:r>
        <w:tab/>
        <w:t>1.013e0</w:t>
      </w:r>
    </w:p>
    <w:p w:rsidR="000162AD" w:rsidRDefault="000162AD" w:rsidP="000162AD">
      <w:r>
        <w:t>220.9898</w:t>
      </w:r>
      <w:r>
        <w:tab/>
        <w:t>3.038e0</w:t>
      </w:r>
    </w:p>
    <w:p w:rsidR="000162AD" w:rsidRDefault="000162AD" w:rsidP="000162AD">
      <w:r>
        <w:t>220.9971</w:t>
      </w:r>
      <w:r>
        <w:tab/>
        <w:t>3.038e0</w:t>
      </w:r>
    </w:p>
    <w:p w:rsidR="000162AD" w:rsidRDefault="000162AD" w:rsidP="000162AD">
      <w:r>
        <w:t>221.0009</w:t>
      </w:r>
      <w:r>
        <w:tab/>
        <w:t>1.013e0</w:t>
      </w:r>
    </w:p>
    <w:p w:rsidR="000162AD" w:rsidRDefault="000162AD" w:rsidP="000162AD">
      <w:r>
        <w:t>221.0056</w:t>
      </w:r>
      <w:r>
        <w:tab/>
        <w:t>4.051e0</w:t>
      </w:r>
    </w:p>
    <w:p w:rsidR="000162AD" w:rsidRDefault="000162AD" w:rsidP="000162AD">
      <w:r>
        <w:t>221.0215</w:t>
      </w:r>
      <w:r>
        <w:tab/>
        <w:t>2.025e0</w:t>
      </w:r>
    </w:p>
    <w:p w:rsidR="000162AD" w:rsidRDefault="000162AD" w:rsidP="000162AD">
      <w:r>
        <w:t>221.0254</w:t>
      </w:r>
      <w:r>
        <w:tab/>
        <w:t>1.013e0</w:t>
      </w:r>
    </w:p>
    <w:p w:rsidR="000162AD" w:rsidRDefault="000162AD" w:rsidP="000162AD">
      <w:r>
        <w:t>221.0275</w:t>
      </w:r>
      <w:r>
        <w:tab/>
        <w:t>2.025e0</w:t>
      </w:r>
    </w:p>
    <w:p w:rsidR="000162AD" w:rsidRDefault="000162AD" w:rsidP="000162AD">
      <w:r>
        <w:t>221.0329</w:t>
      </w:r>
      <w:r>
        <w:tab/>
        <w:t>2.025e0</w:t>
      </w:r>
    </w:p>
    <w:p w:rsidR="000162AD" w:rsidRDefault="000162AD" w:rsidP="000162AD">
      <w:r>
        <w:t>221.0368</w:t>
      </w:r>
      <w:r>
        <w:tab/>
        <w:t>2.025e0</w:t>
      </w:r>
    </w:p>
    <w:p w:rsidR="000162AD" w:rsidRDefault="000162AD" w:rsidP="000162AD">
      <w:r>
        <w:t>221.0424</w:t>
      </w:r>
      <w:r>
        <w:tab/>
        <w:t>2.776e0</w:t>
      </w:r>
    </w:p>
    <w:p w:rsidR="000162AD" w:rsidRDefault="000162AD" w:rsidP="000162AD">
      <w:r>
        <w:t>221.0524</w:t>
      </w:r>
      <w:r>
        <w:tab/>
        <w:t>3.038e0</w:t>
      </w:r>
    </w:p>
    <w:p w:rsidR="000162AD" w:rsidRDefault="000162AD" w:rsidP="000162AD">
      <w:r>
        <w:t>221.0587</w:t>
      </w:r>
      <w:r>
        <w:tab/>
        <w:t>2.025e0</w:t>
      </w:r>
    </w:p>
    <w:p w:rsidR="000162AD" w:rsidRDefault="000162AD" w:rsidP="000162AD">
      <w:r>
        <w:t>221.0641</w:t>
      </w:r>
      <w:r>
        <w:tab/>
        <w:t>3.038e0</w:t>
      </w:r>
    </w:p>
    <w:p w:rsidR="000162AD" w:rsidRDefault="000162AD" w:rsidP="000162AD">
      <w:r>
        <w:t>221.0704</w:t>
      </w:r>
      <w:r>
        <w:tab/>
        <w:t>3.038e0</w:t>
      </w:r>
    </w:p>
    <w:p w:rsidR="000162AD" w:rsidRDefault="000162AD" w:rsidP="000162AD">
      <w:r>
        <w:t>221.0724</w:t>
      </w:r>
      <w:r>
        <w:tab/>
        <w:t>5.063e0</w:t>
      </w:r>
    </w:p>
    <w:p w:rsidR="000162AD" w:rsidRDefault="000162AD" w:rsidP="000162AD">
      <w:r>
        <w:t>221.0747</w:t>
      </w:r>
      <w:r>
        <w:tab/>
        <w:t>3.038e0</w:t>
      </w:r>
    </w:p>
    <w:p w:rsidR="000162AD" w:rsidRDefault="000162AD" w:rsidP="000162AD">
      <w:r>
        <w:lastRenderedPageBreak/>
        <w:t>221.0808</w:t>
      </w:r>
      <w:r>
        <w:tab/>
        <w:t>2.025e0</w:t>
      </w:r>
    </w:p>
    <w:p w:rsidR="000162AD" w:rsidRDefault="000162AD" w:rsidP="000162AD">
      <w:r>
        <w:t>221.0851</w:t>
      </w:r>
      <w:r>
        <w:tab/>
        <w:t>4.051e0</w:t>
      </w:r>
    </w:p>
    <w:p w:rsidR="000162AD" w:rsidRDefault="000162AD" w:rsidP="000162AD">
      <w:r>
        <w:t>221.0904</w:t>
      </w:r>
      <w:r>
        <w:tab/>
        <w:t>3.038e0</w:t>
      </w:r>
    </w:p>
    <w:p w:rsidR="000162AD" w:rsidRDefault="000162AD" w:rsidP="000162AD">
      <w:r>
        <w:t>221.0965</w:t>
      </w:r>
      <w:r>
        <w:tab/>
        <w:t>2.025e0</w:t>
      </w:r>
    </w:p>
    <w:p w:rsidR="000162AD" w:rsidRDefault="000162AD" w:rsidP="000162AD">
      <w:r>
        <w:t>221.0984</w:t>
      </w:r>
      <w:r>
        <w:tab/>
        <w:t>2.025e0</w:t>
      </w:r>
    </w:p>
    <w:p w:rsidR="000162AD" w:rsidRDefault="000162AD" w:rsidP="000162AD">
      <w:r>
        <w:t>221.1039</w:t>
      </w:r>
      <w:r>
        <w:tab/>
        <w:t>2.025e0</w:t>
      </w:r>
    </w:p>
    <w:p w:rsidR="000162AD" w:rsidRDefault="000162AD" w:rsidP="000162AD">
      <w:r>
        <w:t>221.1059</w:t>
      </w:r>
      <w:r>
        <w:tab/>
        <w:t>2.025e0</w:t>
      </w:r>
    </w:p>
    <w:p w:rsidR="000162AD" w:rsidRDefault="000162AD" w:rsidP="000162AD">
      <w:r>
        <w:t>221.1079</w:t>
      </w:r>
      <w:r>
        <w:tab/>
        <w:t>2.025e0</w:t>
      </w:r>
    </w:p>
    <w:p w:rsidR="000162AD" w:rsidRDefault="000162AD" w:rsidP="000162AD">
      <w:r>
        <w:t>221.1100</w:t>
      </w:r>
      <w:r>
        <w:tab/>
        <w:t>2.025e0</w:t>
      </w:r>
    </w:p>
    <w:p w:rsidR="000162AD" w:rsidRDefault="000162AD" w:rsidP="000162AD">
      <w:r>
        <w:t>221.1119</w:t>
      </w:r>
      <w:r>
        <w:tab/>
        <w:t>2.025e0</w:t>
      </w:r>
    </w:p>
    <w:p w:rsidR="000162AD" w:rsidRDefault="000162AD" w:rsidP="000162AD">
      <w:r>
        <w:t>221.1139</w:t>
      </w:r>
      <w:r>
        <w:tab/>
        <w:t>5.063e0</w:t>
      </w:r>
    </w:p>
    <w:p w:rsidR="000162AD" w:rsidRDefault="000162AD" w:rsidP="000162AD">
      <w:r>
        <w:t>221.1156</w:t>
      </w:r>
      <w:r>
        <w:tab/>
        <w:t>1.013e0</w:t>
      </w:r>
    </w:p>
    <w:p w:rsidR="000162AD" w:rsidRDefault="000162AD" w:rsidP="000162AD">
      <w:r>
        <w:t>221.1183</w:t>
      </w:r>
      <w:r>
        <w:tab/>
        <w:t>3.038e0</w:t>
      </w:r>
    </w:p>
    <w:p w:rsidR="000162AD" w:rsidRDefault="000162AD" w:rsidP="000162AD">
      <w:r>
        <w:t>221.1200</w:t>
      </w:r>
      <w:r>
        <w:tab/>
        <w:t>7.089e0</w:t>
      </w:r>
    </w:p>
    <w:p w:rsidR="000162AD" w:rsidRDefault="000162AD" w:rsidP="000162AD">
      <w:r>
        <w:t>221.1235</w:t>
      </w:r>
      <w:r>
        <w:tab/>
        <w:t>1.013e0</w:t>
      </w:r>
    </w:p>
    <w:p w:rsidR="000162AD" w:rsidRDefault="000162AD" w:rsidP="000162AD">
      <w:r>
        <w:t>221.1271</w:t>
      </w:r>
      <w:r>
        <w:tab/>
        <w:t>2.025e0</w:t>
      </w:r>
    </w:p>
    <w:p w:rsidR="000162AD" w:rsidRDefault="000162AD" w:rsidP="000162AD">
      <w:r>
        <w:t>221.1310</w:t>
      </w:r>
      <w:r>
        <w:tab/>
        <w:t>2.025e0</w:t>
      </w:r>
    </w:p>
    <w:p w:rsidR="000162AD" w:rsidRDefault="000162AD" w:rsidP="000162AD">
      <w:r>
        <w:t>221.1321</w:t>
      </w:r>
      <w:r>
        <w:tab/>
        <w:t>3.038e0</w:t>
      </w:r>
    </w:p>
    <w:p w:rsidR="000162AD" w:rsidRDefault="000162AD" w:rsidP="000162AD">
      <w:r>
        <w:t>221.1332</w:t>
      </w:r>
      <w:r>
        <w:tab/>
        <w:t>3.038e0</w:t>
      </w:r>
    </w:p>
    <w:p w:rsidR="000162AD" w:rsidRDefault="000162AD" w:rsidP="000162AD">
      <w:r>
        <w:lastRenderedPageBreak/>
        <w:t>221.1379</w:t>
      </w:r>
      <w:r>
        <w:tab/>
        <w:t>2.025e0</w:t>
      </w:r>
    </w:p>
    <w:p w:rsidR="000162AD" w:rsidRDefault="000162AD" w:rsidP="000162AD">
      <w:r>
        <w:t>221.1436</w:t>
      </w:r>
      <w:r>
        <w:tab/>
        <w:t>2.025e0</w:t>
      </w:r>
    </w:p>
    <w:p w:rsidR="000162AD" w:rsidRDefault="000162AD" w:rsidP="000162AD">
      <w:r>
        <w:t>221.1479</w:t>
      </w:r>
      <w:r>
        <w:tab/>
        <w:t>2.025e0</w:t>
      </w:r>
    </w:p>
    <w:p w:rsidR="000162AD" w:rsidRDefault="000162AD" w:rsidP="000162AD">
      <w:r>
        <w:t>221.1514</w:t>
      </w:r>
      <w:r>
        <w:tab/>
        <w:t>4.051e0</w:t>
      </w:r>
    </w:p>
    <w:p w:rsidR="000162AD" w:rsidRDefault="000162AD" w:rsidP="000162AD">
      <w:r>
        <w:t>221.1533</w:t>
      </w:r>
      <w:r>
        <w:tab/>
        <w:t>2.025e0</w:t>
      </w:r>
    </w:p>
    <w:p w:rsidR="000162AD" w:rsidRDefault="000162AD" w:rsidP="000162AD">
      <w:r>
        <w:t>221.1559</w:t>
      </w:r>
      <w:r>
        <w:tab/>
        <w:t>4.051e0</w:t>
      </w:r>
    </w:p>
    <w:p w:rsidR="000162AD" w:rsidRDefault="000162AD" w:rsidP="000162AD">
      <w:r>
        <w:t>221.1602</w:t>
      </w:r>
      <w:r>
        <w:tab/>
        <w:t>1.013e0</w:t>
      </w:r>
    </w:p>
    <w:p w:rsidR="000162AD" w:rsidRDefault="000162AD" w:rsidP="000162AD">
      <w:r>
        <w:t>221.1676</w:t>
      </w:r>
      <w:r>
        <w:tab/>
        <w:t>2.025e0</w:t>
      </w:r>
    </w:p>
    <w:p w:rsidR="000162AD" w:rsidRDefault="000162AD" w:rsidP="000162AD">
      <w:r>
        <w:t>221.1716</w:t>
      </w:r>
      <w:r>
        <w:tab/>
        <w:t>2.025e0</w:t>
      </w:r>
    </w:p>
    <w:p w:rsidR="000162AD" w:rsidRDefault="000162AD" w:rsidP="000162AD">
      <w:r>
        <w:t>221.1790</w:t>
      </w:r>
      <w:r>
        <w:tab/>
        <w:t>4.051e0</w:t>
      </w:r>
    </w:p>
    <w:p w:rsidR="000162AD" w:rsidRDefault="000162AD" w:rsidP="000162AD">
      <w:r>
        <w:t>221.1828</w:t>
      </w:r>
      <w:r>
        <w:tab/>
        <w:t>3.038e0</w:t>
      </w:r>
    </w:p>
    <w:p w:rsidR="000162AD" w:rsidRDefault="000162AD" w:rsidP="000162AD">
      <w:r>
        <w:t>221.1869</w:t>
      </w:r>
      <w:r>
        <w:tab/>
        <w:t>1.013e0</w:t>
      </w:r>
    </w:p>
    <w:p w:rsidR="000162AD" w:rsidRDefault="000162AD" w:rsidP="000162AD">
      <w:r>
        <w:t>221.1906</w:t>
      </w:r>
      <w:r>
        <w:tab/>
        <w:t>3.038e0</w:t>
      </w:r>
    </w:p>
    <w:p w:rsidR="000162AD" w:rsidRDefault="000162AD" w:rsidP="000162AD">
      <w:r>
        <w:t>221.1983</w:t>
      </w:r>
      <w:r>
        <w:tab/>
        <w:t>1.013e0</w:t>
      </w:r>
    </w:p>
    <w:p w:rsidR="000162AD" w:rsidRDefault="000162AD" w:rsidP="000162AD">
      <w:r>
        <w:t>221.2017</w:t>
      </w:r>
      <w:r>
        <w:tab/>
        <w:t>1.013e0</w:t>
      </w:r>
    </w:p>
    <w:p w:rsidR="000162AD" w:rsidRDefault="000162AD" w:rsidP="000162AD">
      <w:r>
        <w:t>221.2045</w:t>
      </w:r>
      <w:r>
        <w:tab/>
        <w:t>2.025e0</w:t>
      </w:r>
    </w:p>
    <w:p w:rsidR="000162AD" w:rsidRDefault="000162AD" w:rsidP="000162AD">
      <w:r>
        <w:t>221.2188</w:t>
      </w:r>
      <w:r>
        <w:tab/>
        <w:t>1.013e0</w:t>
      </w:r>
    </w:p>
    <w:p w:rsidR="000162AD" w:rsidRDefault="000162AD" w:rsidP="000162AD">
      <w:r>
        <w:t>221.2274</w:t>
      </w:r>
      <w:r>
        <w:tab/>
        <w:t>2.025e0</w:t>
      </w:r>
    </w:p>
    <w:p w:rsidR="000162AD" w:rsidRDefault="000162AD" w:rsidP="000162AD">
      <w:r>
        <w:t>221.2307</w:t>
      </w:r>
      <w:r>
        <w:tab/>
        <w:t>1.013e0</w:t>
      </w:r>
    </w:p>
    <w:p w:rsidR="000162AD" w:rsidRDefault="000162AD" w:rsidP="000162AD">
      <w:r>
        <w:lastRenderedPageBreak/>
        <w:t>221.2350</w:t>
      </w:r>
      <w:r>
        <w:tab/>
        <w:t>1.013e0</w:t>
      </w:r>
    </w:p>
    <w:p w:rsidR="000162AD" w:rsidRDefault="000162AD" w:rsidP="000162AD">
      <w:r>
        <w:t>221.2383</w:t>
      </w:r>
      <w:r>
        <w:tab/>
        <w:t>1.013e0</w:t>
      </w:r>
    </w:p>
    <w:p w:rsidR="000162AD" w:rsidRDefault="000162AD" w:rsidP="000162AD">
      <w:r>
        <w:t>221.2502</w:t>
      </w:r>
      <w:r>
        <w:tab/>
        <w:t>1.013e0</w:t>
      </w:r>
    </w:p>
    <w:p w:rsidR="000162AD" w:rsidRDefault="000162AD" w:rsidP="000162AD">
      <w:r>
        <w:t>221.2656</w:t>
      </w:r>
      <w:r>
        <w:tab/>
        <w:t>1.013e0</w:t>
      </w:r>
    </w:p>
    <w:p w:rsidR="000162AD" w:rsidRDefault="000162AD" w:rsidP="000162AD">
      <w:r>
        <w:t>221.2734</w:t>
      </w:r>
      <w:r>
        <w:tab/>
        <w:t>1.013e0</w:t>
      </w:r>
    </w:p>
    <w:p w:rsidR="000162AD" w:rsidRDefault="000162AD" w:rsidP="000162AD">
      <w:r>
        <w:t>221.2774</w:t>
      </w:r>
      <w:r>
        <w:tab/>
        <w:t>1.013e0</w:t>
      </w:r>
    </w:p>
    <w:p w:rsidR="000162AD" w:rsidRDefault="000162AD" w:rsidP="000162AD">
      <w:r>
        <w:t>221.2818</w:t>
      </w:r>
      <w:r>
        <w:tab/>
        <w:t>1.013e0</w:t>
      </w:r>
    </w:p>
    <w:p w:rsidR="000162AD" w:rsidRDefault="000162AD" w:rsidP="000162AD">
      <w:r>
        <w:t>221.3018</w:t>
      </w:r>
      <w:r>
        <w:tab/>
        <w:t>1.013e0</w:t>
      </w:r>
    </w:p>
    <w:p w:rsidR="000162AD" w:rsidRDefault="000162AD" w:rsidP="000162AD">
      <w:r>
        <w:t>221.3062</w:t>
      </w:r>
      <w:r>
        <w:tab/>
        <w:t>1.013e0</w:t>
      </w:r>
    </w:p>
    <w:p w:rsidR="000162AD" w:rsidRDefault="000162AD" w:rsidP="000162AD">
      <w:r>
        <w:t>221.3098</w:t>
      </w:r>
      <w:r>
        <w:tab/>
        <w:t>1.013e0</w:t>
      </w:r>
    </w:p>
    <w:p w:rsidR="000162AD" w:rsidRDefault="000162AD" w:rsidP="000162AD">
      <w:r>
        <w:t>221.3253</w:t>
      </w:r>
      <w:r>
        <w:tab/>
        <w:t>2.025e0</w:t>
      </w:r>
    </w:p>
    <w:p w:rsidR="000162AD" w:rsidRDefault="000162AD" w:rsidP="000162AD">
      <w:r>
        <w:t>221.3294</w:t>
      </w:r>
      <w:r>
        <w:tab/>
        <w:t>1.013e0</w:t>
      </w:r>
    </w:p>
    <w:p w:rsidR="000162AD" w:rsidRDefault="000162AD" w:rsidP="000162AD">
      <w:r>
        <w:t>221.3405</w:t>
      </w:r>
      <w:r>
        <w:tab/>
        <w:t>1.013e0</w:t>
      </w:r>
    </w:p>
    <w:p w:rsidR="000162AD" w:rsidRDefault="000162AD" w:rsidP="000162AD">
      <w:r>
        <w:t>221.3483</w:t>
      </w:r>
      <w:r>
        <w:tab/>
        <w:t>1.013e0</w:t>
      </w:r>
    </w:p>
    <w:p w:rsidR="000162AD" w:rsidRDefault="000162AD" w:rsidP="000162AD">
      <w:r>
        <w:t>221.3510</w:t>
      </w:r>
      <w:r>
        <w:tab/>
        <w:t>2.025e0</w:t>
      </w:r>
    </w:p>
    <w:p w:rsidR="000162AD" w:rsidRDefault="000162AD" w:rsidP="000162AD">
      <w:r>
        <w:t>221.3654</w:t>
      </w:r>
      <w:r>
        <w:tab/>
        <w:t>1.013e0</w:t>
      </w:r>
    </w:p>
    <w:p w:rsidR="000162AD" w:rsidRDefault="000162AD" w:rsidP="000162AD">
      <w:r>
        <w:t>221.3730</w:t>
      </w:r>
      <w:r>
        <w:tab/>
        <w:t>1.013e0</w:t>
      </w:r>
    </w:p>
    <w:p w:rsidR="000162AD" w:rsidRDefault="000162AD" w:rsidP="000162AD">
      <w:r>
        <w:t>221.3889</w:t>
      </w:r>
      <w:r>
        <w:tab/>
        <w:t>1.013e0</w:t>
      </w:r>
    </w:p>
    <w:p w:rsidR="000162AD" w:rsidRDefault="000162AD" w:rsidP="000162AD">
      <w:r>
        <w:t>221.4041</w:t>
      </w:r>
      <w:r>
        <w:tab/>
        <w:t>1.013e0</w:t>
      </w:r>
    </w:p>
    <w:p w:rsidR="000162AD" w:rsidRDefault="000162AD" w:rsidP="000162AD">
      <w:r>
        <w:lastRenderedPageBreak/>
        <w:t>221.4158</w:t>
      </w:r>
      <w:r>
        <w:tab/>
        <w:t>1.013e0</w:t>
      </w:r>
    </w:p>
    <w:p w:rsidR="000162AD" w:rsidRDefault="000162AD" w:rsidP="000162AD">
      <w:r>
        <w:t>221.4202</w:t>
      </w:r>
      <w:r>
        <w:tab/>
        <w:t>1.013e0</w:t>
      </w:r>
    </w:p>
    <w:p w:rsidR="000162AD" w:rsidRDefault="000162AD" w:rsidP="000162AD">
      <w:r>
        <w:t>221.4221</w:t>
      </w:r>
      <w:r>
        <w:tab/>
        <w:t>2.025e0</w:t>
      </w:r>
    </w:p>
    <w:p w:rsidR="000162AD" w:rsidRDefault="000162AD" w:rsidP="000162AD">
      <w:r>
        <w:t>221.4237</w:t>
      </w:r>
      <w:r>
        <w:tab/>
        <w:t>1.013e0</w:t>
      </w:r>
    </w:p>
    <w:p w:rsidR="000162AD" w:rsidRDefault="000162AD" w:rsidP="000162AD">
      <w:r>
        <w:t>221.4283</w:t>
      </w:r>
      <w:r>
        <w:tab/>
        <w:t>1.013e0</w:t>
      </w:r>
    </w:p>
    <w:p w:rsidR="000162AD" w:rsidRDefault="000162AD" w:rsidP="000162AD">
      <w:r>
        <w:t>221.4325</w:t>
      </w:r>
      <w:r>
        <w:tab/>
        <w:t>1.013e0</w:t>
      </w:r>
    </w:p>
    <w:p w:rsidR="000162AD" w:rsidRDefault="000162AD" w:rsidP="000162AD">
      <w:r>
        <w:t>221.4338</w:t>
      </w:r>
      <w:r>
        <w:tab/>
        <w:t>2.025e0</w:t>
      </w:r>
    </w:p>
    <w:p w:rsidR="000162AD" w:rsidRDefault="000162AD" w:rsidP="000162AD">
      <w:r>
        <w:t>221.4367</w:t>
      </w:r>
      <w:r>
        <w:tab/>
        <w:t>1.013e0</w:t>
      </w:r>
    </w:p>
    <w:p w:rsidR="000162AD" w:rsidRDefault="000162AD" w:rsidP="000162AD">
      <w:r>
        <w:t>221.4411</w:t>
      </w:r>
      <w:r>
        <w:tab/>
        <w:t>1.013e0</w:t>
      </w:r>
    </w:p>
    <w:p w:rsidR="000162AD" w:rsidRDefault="000162AD" w:rsidP="000162AD">
      <w:r>
        <w:t>221.4483</w:t>
      </w:r>
      <w:r>
        <w:tab/>
        <w:t>1.013e0</w:t>
      </w:r>
    </w:p>
    <w:p w:rsidR="000162AD" w:rsidRDefault="000162AD" w:rsidP="000162AD">
      <w:r>
        <w:t>221.4716</w:t>
      </w:r>
      <w:r>
        <w:tab/>
        <w:t>2.025e0</w:t>
      </w:r>
    </w:p>
    <w:p w:rsidR="000162AD" w:rsidRDefault="000162AD" w:rsidP="000162AD">
      <w:r>
        <w:t>221.4754</w:t>
      </w:r>
      <w:r>
        <w:tab/>
        <w:t>1.013e0</w:t>
      </w:r>
    </w:p>
    <w:p w:rsidR="000162AD" w:rsidRDefault="000162AD" w:rsidP="000162AD">
      <w:r>
        <w:t>221.4825</w:t>
      </w:r>
      <w:r>
        <w:tab/>
        <w:t>2.025e0</w:t>
      </w:r>
    </w:p>
    <w:p w:rsidR="000162AD" w:rsidRDefault="000162AD" w:rsidP="000162AD">
      <w:r>
        <w:t>221.4905</w:t>
      </w:r>
      <w:r>
        <w:tab/>
        <w:t>4.051e0</w:t>
      </w:r>
    </w:p>
    <w:p w:rsidR="000162AD" w:rsidRDefault="000162AD" w:rsidP="000162AD">
      <w:r>
        <w:t>221.4953</w:t>
      </w:r>
      <w:r>
        <w:tab/>
        <w:t>1.013e0</w:t>
      </w:r>
    </w:p>
    <w:p w:rsidR="000162AD" w:rsidRDefault="000162AD" w:rsidP="000162AD">
      <w:r>
        <w:t>221.5079</w:t>
      </w:r>
      <w:r>
        <w:tab/>
        <w:t>1.013e0</w:t>
      </w:r>
    </w:p>
    <w:p w:rsidR="000162AD" w:rsidRDefault="000162AD" w:rsidP="000162AD">
      <w:r>
        <w:t>221.5121</w:t>
      </w:r>
      <w:r>
        <w:tab/>
        <w:t>2.025e0</w:t>
      </w:r>
    </w:p>
    <w:p w:rsidR="000162AD" w:rsidRDefault="000162AD" w:rsidP="000162AD">
      <w:r>
        <w:t>221.5159</w:t>
      </w:r>
      <w:r>
        <w:tab/>
        <w:t>1.013e0</w:t>
      </w:r>
    </w:p>
    <w:p w:rsidR="000162AD" w:rsidRDefault="000162AD" w:rsidP="000162AD">
      <w:r>
        <w:t>221.5196</w:t>
      </w:r>
      <w:r>
        <w:tab/>
        <w:t>1.013e0</w:t>
      </w:r>
    </w:p>
    <w:p w:rsidR="000162AD" w:rsidRDefault="000162AD" w:rsidP="000162AD">
      <w:r>
        <w:lastRenderedPageBreak/>
        <w:t>221.5349</w:t>
      </w:r>
      <w:r>
        <w:tab/>
        <w:t>1.013e0</w:t>
      </w:r>
    </w:p>
    <w:p w:rsidR="000162AD" w:rsidRDefault="000162AD" w:rsidP="000162AD">
      <w:r>
        <w:t>221.5388</w:t>
      </w:r>
      <w:r>
        <w:tab/>
        <w:t>2.025e0</w:t>
      </w:r>
    </w:p>
    <w:p w:rsidR="000162AD" w:rsidRDefault="000162AD" w:rsidP="000162AD">
      <w:r>
        <w:t>221.5426</w:t>
      </w:r>
      <w:r>
        <w:tab/>
        <w:t>1.013e0</w:t>
      </w:r>
    </w:p>
    <w:p w:rsidR="000162AD" w:rsidRDefault="000162AD" w:rsidP="000162AD">
      <w:r>
        <w:t>221.5466</w:t>
      </w:r>
      <w:r>
        <w:tab/>
        <w:t>2.025e0</w:t>
      </w:r>
    </w:p>
    <w:p w:rsidR="000162AD" w:rsidRDefault="000162AD" w:rsidP="000162AD">
      <w:r>
        <w:t>221.5493</w:t>
      </w:r>
      <w:r>
        <w:tab/>
        <w:t>3.038e0</w:t>
      </w:r>
    </w:p>
    <w:p w:rsidR="000162AD" w:rsidRDefault="000162AD" w:rsidP="000162AD">
      <w:r>
        <w:t>221.5503</w:t>
      </w:r>
      <w:r>
        <w:tab/>
        <w:t>1.013e0</w:t>
      </w:r>
    </w:p>
    <w:p w:rsidR="000162AD" w:rsidRDefault="000162AD" w:rsidP="000162AD">
      <w:r>
        <w:t>221.5544</w:t>
      </w:r>
      <w:r>
        <w:tab/>
        <w:t>3.038e0</w:t>
      </w:r>
    </w:p>
    <w:p w:rsidR="000162AD" w:rsidRDefault="000162AD" w:rsidP="000162AD">
      <w:r>
        <w:t>221.5625</w:t>
      </w:r>
      <w:r>
        <w:tab/>
        <w:t>2.025e0</w:t>
      </w:r>
    </w:p>
    <w:p w:rsidR="000162AD" w:rsidRDefault="000162AD" w:rsidP="000162AD">
      <w:r>
        <w:t>221.5710</w:t>
      </w:r>
      <w:r>
        <w:tab/>
        <w:t>1.013e0</w:t>
      </w:r>
    </w:p>
    <w:p w:rsidR="000162AD" w:rsidRDefault="000162AD" w:rsidP="000162AD">
      <w:r>
        <w:t>221.5727</w:t>
      </w:r>
      <w:r>
        <w:tab/>
        <w:t>2.025e0</w:t>
      </w:r>
    </w:p>
    <w:p w:rsidR="000162AD" w:rsidRDefault="000162AD" w:rsidP="000162AD">
      <w:r>
        <w:t>221.5746</w:t>
      </w:r>
      <w:r>
        <w:tab/>
        <w:t>1.013e0</w:t>
      </w:r>
    </w:p>
    <w:p w:rsidR="000162AD" w:rsidRDefault="000162AD" w:rsidP="000162AD">
      <w:r>
        <w:t>221.5834</w:t>
      </w:r>
      <w:r>
        <w:tab/>
        <w:t>1.013e0</w:t>
      </w:r>
    </w:p>
    <w:p w:rsidR="000162AD" w:rsidRDefault="000162AD" w:rsidP="000162AD">
      <w:r>
        <w:t>221.5844</w:t>
      </w:r>
      <w:r>
        <w:tab/>
        <w:t>2.025e0</w:t>
      </w:r>
    </w:p>
    <w:p w:rsidR="000162AD" w:rsidRDefault="000162AD" w:rsidP="000162AD">
      <w:r>
        <w:t>221.5985</w:t>
      </w:r>
      <w:r>
        <w:tab/>
        <w:t>3.038e0</w:t>
      </w:r>
    </w:p>
    <w:p w:rsidR="000162AD" w:rsidRDefault="000162AD" w:rsidP="000162AD">
      <w:r>
        <w:t>221.6139</w:t>
      </w:r>
      <w:r>
        <w:tab/>
        <w:t>2.025e0</w:t>
      </w:r>
    </w:p>
    <w:p w:rsidR="000162AD" w:rsidRDefault="000162AD" w:rsidP="000162AD">
      <w:r>
        <w:t>221.6177</w:t>
      </w:r>
      <w:r>
        <w:tab/>
        <w:t>3.038e0</w:t>
      </w:r>
    </w:p>
    <w:p w:rsidR="000162AD" w:rsidRDefault="000162AD" w:rsidP="000162AD">
      <w:r>
        <w:t>221.6337</w:t>
      </w:r>
      <w:r>
        <w:tab/>
        <w:t>1.013e0</w:t>
      </w:r>
    </w:p>
    <w:p w:rsidR="000162AD" w:rsidRDefault="000162AD" w:rsidP="000162AD">
      <w:r>
        <w:t>221.6422</w:t>
      </w:r>
      <w:r>
        <w:tab/>
        <w:t>1.013e0</w:t>
      </w:r>
    </w:p>
    <w:p w:rsidR="000162AD" w:rsidRDefault="000162AD" w:rsidP="000162AD">
      <w:r>
        <w:t>221.6462</w:t>
      </w:r>
      <w:r>
        <w:tab/>
        <w:t>1.013e0</w:t>
      </w:r>
    </w:p>
    <w:p w:rsidR="000162AD" w:rsidRDefault="000162AD" w:rsidP="000162AD">
      <w:r>
        <w:lastRenderedPageBreak/>
        <w:t>221.6660</w:t>
      </w:r>
      <w:r>
        <w:tab/>
        <w:t>1.013e0</w:t>
      </w:r>
    </w:p>
    <w:p w:rsidR="000162AD" w:rsidRDefault="000162AD" w:rsidP="000162AD">
      <w:r>
        <w:t>221.6692</w:t>
      </w:r>
      <w:r>
        <w:tab/>
        <w:t>1.013e0</w:t>
      </w:r>
    </w:p>
    <w:p w:rsidR="000162AD" w:rsidRDefault="000162AD" w:rsidP="000162AD">
      <w:r>
        <w:t>221.6737</w:t>
      </w:r>
      <w:r>
        <w:tab/>
        <w:t>1.013e0</w:t>
      </w:r>
    </w:p>
    <w:p w:rsidR="000162AD" w:rsidRDefault="000162AD" w:rsidP="000162AD">
      <w:r>
        <w:t>221.6773</w:t>
      </w:r>
      <w:r>
        <w:tab/>
        <w:t>1.013e0</w:t>
      </w:r>
    </w:p>
    <w:p w:rsidR="000162AD" w:rsidRDefault="000162AD" w:rsidP="000162AD">
      <w:r>
        <w:t>221.6814</w:t>
      </w:r>
      <w:r>
        <w:tab/>
        <w:t>1.013e0</w:t>
      </w:r>
    </w:p>
    <w:p w:rsidR="000162AD" w:rsidRDefault="000162AD" w:rsidP="000162AD">
      <w:r>
        <w:t>221.6850</w:t>
      </w:r>
      <w:r>
        <w:tab/>
        <w:t>1.013e0</w:t>
      </w:r>
    </w:p>
    <w:p w:rsidR="000162AD" w:rsidRDefault="000162AD" w:rsidP="000162AD">
      <w:r>
        <w:t>221.6968</w:t>
      </w:r>
      <w:r>
        <w:tab/>
        <w:t>1.013e0</w:t>
      </w:r>
    </w:p>
    <w:p w:rsidR="000162AD" w:rsidRDefault="000162AD" w:rsidP="000162AD">
      <w:r>
        <w:t>221.7136</w:t>
      </w:r>
      <w:r>
        <w:tab/>
        <w:t>2.025e0</w:t>
      </w:r>
    </w:p>
    <w:p w:rsidR="000162AD" w:rsidRDefault="000162AD" w:rsidP="000162AD">
      <w:r>
        <w:t>221.7217</w:t>
      </w:r>
      <w:r>
        <w:tab/>
        <w:t>1.013e0</w:t>
      </w:r>
    </w:p>
    <w:p w:rsidR="000162AD" w:rsidRDefault="000162AD" w:rsidP="000162AD">
      <w:r>
        <w:t>221.7294</w:t>
      </w:r>
      <w:r>
        <w:tab/>
        <w:t>1.013e0</w:t>
      </w:r>
    </w:p>
    <w:p w:rsidR="000162AD" w:rsidRDefault="000162AD" w:rsidP="000162AD">
      <w:r>
        <w:t>221.7331</w:t>
      </w:r>
      <w:r>
        <w:tab/>
        <w:t>1.013e0</w:t>
      </w:r>
    </w:p>
    <w:p w:rsidR="000162AD" w:rsidRDefault="000162AD" w:rsidP="000162AD">
      <w:r>
        <w:t>221.7369</w:t>
      </w:r>
      <w:r>
        <w:tab/>
        <w:t>2.025e0</w:t>
      </w:r>
    </w:p>
    <w:p w:rsidR="000162AD" w:rsidRDefault="000162AD" w:rsidP="000162AD">
      <w:r>
        <w:t>221.7449</w:t>
      </w:r>
      <w:r>
        <w:tab/>
        <w:t>2.025e0</w:t>
      </w:r>
    </w:p>
    <w:p w:rsidR="000162AD" w:rsidRDefault="000162AD" w:rsidP="000162AD">
      <w:r>
        <w:t>221.7483</w:t>
      </w:r>
      <w:r>
        <w:tab/>
        <w:t>3.038e0</w:t>
      </w:r>
    </w:p>
    <w:p w:rsidR="000162AD" w:rsidRDefault="000162AD" w:rsidP="000162AD">
      <w:r>
        <w:t>221.7524</w:t>
      </w:r>
      <w:r>
        <w:tab/>
        <w:t>2.025e0</w:t>
      </w:r>
    </w:p>
    <w:p w:rsidR="000162AD" w:rsidRDefault="000162AD" w:rsidP="000162AD">
      <w:r>
        <w:t>221.7726</w:t>
      </w:r>
      <w:r>
        <w:tab/>
        <w:t>2.025e0</w:t>
      </w:r>
    </w:p>
    <w:p w:rsidR="000162AD" w:rsidRDefault="000162AD" w:rsidP="000162AD">
      <w:r>
        <w:t>221.7805</w:t>
      </w:r>
      <w:r>
        <w:tab/>
        <w:t>1.013e0</w:t>
      </w:r>
    </w:p>
    <w:p w:rsidR="000162AD" w:rsidRDefault="000162AD" w:rsidP="000162AD">
      <w:r>
        <w:t>221.7846</w:t>
      </w:r>
      <w:r>
        <w:tab/>
        <w:t>1.013e0</w:t>
      </w:r>
    </w:p>
    <w:p w:rsidR="000162AD" w:rsidRDefault="000162AD" w:rsidP="000162AD">
      <w:r>
        <w:t>221.8007</w:t>
      </w:r>
      <w:r>
        <w:tab/>
        <w:t>1.013e0</w:t>
      </w:r>
    </w:p>
    <w:p w:rsidR="000162AD" w:rsidRDefault="000162AD" w:rsidP="000162AD">
      <w:r>
        <w:lastRenderedPageBreak/>
        <w:t>221.8042</w:t>
      </w:r>
      <w:r>
        <w:tab/>
        <w:t>4.051e0</w:t>
      </w:r>
    </w:p>
    <w:p w:rsidR="000162AD" w:rsidRDefault="000162AD" w:rsidP="000162AD">
      <w:r>
        <w:t>221.8160</w:t>
      </w:r>
      <w:r>
        <w:tab/>
        <w:t>1.013e0</w:t>
      </w:r>
    </w:p>
    <w:p w:rsidR="000162AD" w:rsidRDefault="000162AD" w:rsidP="000162AD">
      <w:r>
        <w:t>221.8200</w:t>
      </w:r>
      <w:r>
        <w:tab/>
        <w:t>1.013e0</w:t>
      </w:r>
    </w:p>
    <w:p w:rsidR="000162AD" w:rsidRDefault="000162AD" w:rsidP="000162AD">
      <w:r>
        <w:t>221.8237</w:t>
      </w:r>
      <w:r>
        <w:tab/>
        <w:t>2.025e0</w:t>
      </w:r>
    </w:p>
    <w:p w:rsidR="000162AD" w:rsidRDefault="000162AD" w:rsidP="000162AD">
      <w:r>
        <w:t>221.8351</w:t>
      </w:r>
      <w:r>
        <w:tab/>
        <w:t>1.013e0</w:t>
      </w:r>
    </w:p>
    <w:p w:rsidR="000162AD" w:rsidRDefault="000162AD" w:rsidP="000162AD">
      <w:r>
        <w:t>221.8393</w:t>
      </w:r>
      <w:r>
        <w:tab/>
        <w:t>1.013e0</w:t>
      </w:r>
    </w:p>
    <w:p w:rsidR="000162AD" w:rsidRDefault="000162AD" w:rsidP="000162AD">
      <w:r>
        <w:t>221.8433</w:t>
      </w:r>
      <w:r>
        <w:tab/>
        <w:t>2.025e0</w:t>
      </w:r>
    </w:p>
    <w:p w:rsidR="000162AD" w:rsidRDefault="000162AD" w:rsidP="000162AD">
      <w:r>
        <w:t>221.8556</w:t>
      </w:r>
      <w:r>
        <w:tab/>
        <w:t>1.013e0</w:t>
      </w:r>
    </w:p>
    <w:p w:rsidR="000162AD" w:rsidRDefault="000162AD" w:rsidP="000162AD">
      <w:r>
        <w:t>221.8716</w:t>
      </w:r>
      <w:r>
        <w:tab/>
        <w:t>1.013e0</w:t>
      </w:r>
    </w:p>
    <w:p w:rsidR="000162AD" w:rsidRDefault="000162AD" w:rsidP="000162AD">
      <w:r>
        <w:t>221.8751</w:t>
      </w:r>
      <w:r>
        <w:tab/>
        <w:t>1.013e0</w:t>
      </w:r>
    </w:p>
    <w:p w:rsidR="000162AD" w:rsidRDefault="000162AD" w:rsidP="000162AD">
      <w:r>
        <w:t>221.8795</w:t>
      </w:r>
      <w:r>
        <w:tab/>
        <w:t>3.038e0</w:t>
      </w:r>
    </w:p>
    <w:p w:rsidR="000162AD" w:rsidRDefault="000162AD" w:rsidP="000162AD">
      <w:r>
        <w:t>221.8833</w:t>
      </w:r>
      <w:r>
        <w:tab/>
        <w:t>2.025e0</w:t>
      </w:r>
    </w:p>
    <w:p w:rsidR="000162AD" w:rsidRDefault="000162AD" w:rsidP="000162AD">
      <w:r>
        <w:t>221.8872</w:t>
      </w:r>
      <w:r>
        <w:tab/>
        <w:t>1.013e0</w:t>
      </w:r>
    </w:p>
    <w:p w:rsidR="000162AD" w:rsidRDefault="000162AD" w:rsidP="000162AD">
      <w:r>
        <w:t>221.8948</w:t>
      </w:r>
      <w:r>
        <w:tab/>
        <w:t>1.013e0</w:t>
      </w:r>
    </w:p>
    <w:p w:rsidR="000162AD" w:rsidRDefault="000162AD" w:rsidP="000162AD">
      <w:r>
        <w:t>221.9234</w:t>
      </w:r>
      <w:r>
        <w:tab/>
        <w:t>1.013e0</w:t>
      </w:r>
    </w:p>
    <w:p w:rsidR="000162AD" w:rsidRDefault="000162AD" w:rsidP="000162AD">
      <w:r>
        <w:t>221.9276</w:t>
      </w:r>
      <w:r>
        <w:tab/>
        <w:t>1.013e0</w:t>
      </w:r>
    </w:p>
    <w:p w:rsidR="000162AD" w:rsidRDefault="000162AD" w:rsidP="000162AD">
      <w:r>
        <w:t>221.9311</w:t>
      </w:r>
      <w:r>
        <w:tab/>
        <w:t>1.013e0</w:t>
      </w:r>
    </w:p>
    <w:p w:rsidR="000162AD" w:rsidRDefault="000162AD" w:rsidP="000162AD">
      <w:r>
        <w:t>221.9581</w:t>
      </w:r>
      <w:r>
        <w:tab/>
        <w:t>2.025e0</w:t>
      </w:r>
    </w:p>
    <w:p w:rsidR="000162AD" w:rsidRDefault="000162AD" w:rsidP="000162AD">
      <w:r>
        <w:t>221.9622</w:t>
      </w:r>
      <w:r>
        <w:tab/>
        <w:t>1.013e0</w:t>
      </w:r>
    </w:p>
    <w:p w:rsidR="000162AD" w:rsidRDefault="000162AD" w:rsidP="000162AD">
      <w:r>
        <w:lastRenderedPageBreak/>
        <w:t>221.9700</w:t>
      </w:r>
      <w:r>
        <w:tab/>
        <w:t>1.013e0</w:t>
      </w:r>
    </w:p>
    <w:p w:rsidR="000162AD" w:rsidRDefault="000162AD" w:rsidP="000162AD">
      <w:r>
        <w:t>221.9736</w:t>
      </w:r>
      <w:r>
        <w:tab/>
        <w:t>3.038e0</w:t>
      </w:r>
    </w:p>
    <w:p w:rsidR="000162AD" w:rsidRDefault="000162AD" w:rsidP="000162AD">
      <w:r>
        <w:t>221.9778</w:t>
      </w:r>
      <w:r>
        <w:tab/>
        <w:t>1.013e0</w:t>
      </w:r>
    </w:p>
    <w:p w:rsidR="000162AD" w:rsidRDefault="000162AD" w:rsidP="000162AD">
      <w:r>
        <w:t>221.9894</w:t>
      </w:r>
      <w:r>
        <w:tab/>
        <w:t>3.038e0</w:t>
      </w:r>
    </w:p>
    <w:p w:rsidR="000162AD" w:rsidRDefault="000162AD" w:rsidP="000162AD">
      <w:r>
        <w:t>221.9941</w:t>
      </w:r>
      <w:r>
        <w:tab/>
        <w:t>1.013e0</w:t>
      </w:r>
    </w:p>
    <w:p w:rsidR="000162AD" w:rsidRDefault="000162AD" w:rsidP="000162AD">
      <w:r>
        <w:t>222.0001</w:t>
      </w:r>
      <w:r>
        <w:tab/>
        <w:t>2.025e0</w:t>
      </w:r>
    </w:p>
    <w:p w:rsidR="000162AD" w:rsidRDefault="000162AD" w:rsidP="000162AD">
      <w:r>
        <w:t>222.0065</w:t>
      </w:r>
      <w:r>
        <w:tab/>
        <w:t>1.013e0</w:t>
      </w:r>
    </w:p>
    <w:p w:rsidR="000162AD" w:rsidRDefault="000162AD" w:rsidP="000162AD">
      <w:r>
        <w:t>222.0110</w:t>
      </w:r>
      <w:r>
        <w:tab/>
        <w:t>4.051e0</w:t>
      </w:r>
    </w:p>
    <w:p w:rsidR="000162AD" w:rsidRDefault="000162AD" w:rsidP="000162AD">
      <w:r>
        <w:t>222.0136</w:t>
      </w:r>
      <w:r>
        <w:tab/>
        <w:t>2.522e1</w:t>
      </w:r>
    </w:p>
    <w:p w:rsidR="000162AD" w:rsidRDefault="000162AD" w:rsidP="000162AD">
      <w:r>
        <w:t>222.0148</w:t>
      </w:r>
      <w:r>
        <w:tab/>
        <w:t>4.675e0</w:t>
      </w:r>
    </w:p>
    <w:p w:rsidR="000162AD" w:rsidRDefault="000162AD" w:rsidP="000162AD">
      <w:r>
        <w:t>222.0160</w:t>
      </w:r>
      <w:r>
        <w:tab/>
        <w:t>3.139e1</w:t>
      </w:r>
    </w:p>
    <w:p w:rsidR="000162AD" w:rsidRDefault="000162AD" w:rsidP="000162AD">
      <w:r>
        <w:t>222.0181</w:t>
      </w:r>
      <w:r>
        <w:tab/>
        <w:t>5.037e1</w:t>
      </w:r>
    </w:p>
    <w:p w:rsidR="000162AD" w:rsidRDefault="000162AD" w:rsidP="000162AD">
      <w:r>
        <w:t>222.0207</w:t>
      </w:r>
      <w:r>
        <w:tab/>
        <w:t>2.025e1</w:t>
      </w:r>
    </w:p>
    <w:p w:rsidR="000162AD" w:rsidRDefault="000162AD" w:rsidP="000162AD">
      <w:r>
        <w:t>222.0229</w:t>
      </w:r>
      <w:r>
        <w:tab/>
        <w:t>3.342e1</w:t>
      </w:r>
    </w:p>
    <w:p w:rsidR="000162AD" w:rsidRDefault="000162AD" w:rsidP="000162AD">
      <w:r>
        <w:t>222.0314</w:t>
      </w:r>
      <w:r>
        <w:tab/>
        <w:t>2.025e0</w:t>
      </w:r>
    </w:p>
    <w:p w:rsidR="000162AD" w:rsidRDefault="000162AD" w:rsidP="000162AD">
      <w:r>
        <w:t>222.0330</w:t>
      </w:r>
      <w:r>
        <w:tab/>
        <w:t>1.013e0</w:t>
      </w:r>
    </w:p>
    <w:p w:rsidR="000162AD" w:rsidRDefault="000162AD" w:rsidP="000162AD">
      <w:r>
        <w:t>222.0450</w:t>
      </w:r>
      <w:r>
        <w:tab/>
        <w:t>5.391e0</w:t>
      </w:r>
    </w:p>
    <w:p w:rsidR="000162AD" w:rsidRDefault="000162AD" w:rsidP="000162AD">
      <w:r>
        <w:t>222.0493</w:t>
      </w:r>
      <w:r>
        <w:tab/>
        <w:t>1.013e0</w:t>
      </w:r>
    </w:p>
    <w:p w:rsidR="000162AD" w:rsidRDefault="000162AD" w:rsidP="000162AD">
      <w:r>
        <w:t>222.0521</w:t>
      </w:r>
      <w:r>
        <w:tab/>
        <w:t>5.063e0</w:t>
      </w:r>
    </w:p>
    <w:p w:rsidR="000162AD" w:rsidRDefault="000162AD" w:rsidP="000162AD">
      <w:r>
        <w:lastRenderedPageBreak/>
        <w:t>222.0543</w:t>
      </w:r>
      <w:r>
        <w:tab/>
        <w:t>3.038e0</w:t>
      </w:r>
    </w:p>
    <w:p w:rsidR="000162AD" w:rsidRDefault="000162AD" w:rsidP="000162AD">
      <w:r>
        <w:t>222.0555</w:t>
      </w:r>
      <w:r>
        <w:tab/>
        <w:t>7.089e0</w:t>
      </w:r>
    </w:p>
    <w:p w:rsidR="000162AD" w:rsidRDefault="000162AD" w:rsidP="000162AD">
      <w:r>
        <w:t>222.0575</w:t>
      </w:r>
      <w:r>
        <w:tab/>
        <w:t>1.013e0</w:t>
      </w:r>
    </w:p>
    <w:p w:rsidR="000162AD" w:rsidRDefault="000162AD" w:rsidP="000162AD">
      <w:r>
        <w:t>222.0610</w:t>
      </w:r>
      <w:r>
        <w:tab/>
        <w:t>2.025e0</w:t>
      </w:r>
    </w:p>
    <w:p w:rsidR="000162AD" w:rsidRDefault="000162AD" w:rsidP="000162AD">
      <w:r>
        <w:t>222.0718</w:t>
      </w:r>
      <w:r>
        <w:tab/>
        <w:t>2.025e0</w:t>
      </w:r>
    </w:p>
    <w:p w:rsidR="000162AD" w:rsidRDefault="000162AD" w:rsidP="000162AD">
      <w:r>
        <w:t>222.0735</w:t>
      </w:r>
      <w:r>
        <w:tab/>
        <w:t>2.025e0</w:t>
      </w:r>
    </w:p>
    <w:p w:rsidR="000162AD" w:rsidRDefault="000162AD" w:rsidP="000162AD">
      <w:r>
        <w:t>222.0777</w:t>
      </w:r>
      <w:r>
        <w:tab/>
        <w:t>3.038e0</w:t>
      </w:r>
    </w:p>
    <w:p w:rsidR="000162AD" w:rsidRDefault="000162AD" w:rsidP="000162AD">
      <w:r>
        <w:t>222.0816</w:t>
      </w:r>
      <w:r>
        <w:tab/>
        <w:t>1.013e0</w:t>
      </w:r>
    </w:p>
    <w:p w:rsidR="000162AD" w:rsidRDefault="000162AD" w:rsidP="000162AD">
      <w:r>
        <w:t>222.0894</w:t>
      </w:r>
      <w:r>
        <w:tab/>
        <w:t>1.013e0</w:t>
      </w:r>
    </w:p>
    <w:p w:rsidR="000162AD" w:rsidRDefault="000162AD" w:rsidP="000162AD">
      <w:r>
        <w:t>222.0907</w:t>
      </w:r>
      <w:r>
        <w:tab/>
        <w:t>2.025e0</w:t>
      </w:r>
    </w:p>
    <w:p w:rsidR="000162AD" w:rsidRDefault="000162AD" w:rsidP="000162AD">
      <w:r>
        <w:t>222.0931</w:t>
      </w:r>
      <w:r>
        <w:tab/>
        <w:t>1.013e0</w:t>
      </w:r>
    </w:p>
    <w:p w:rsidR="000162AD" w:rsidRDefault="000162AD" w:rsidP="000162AD">
      <w:r>
        <w:t>222.0969</w:t>
      </w:r>
      <w:r>
        <w:tab/>
        <w:t>1.013e0</w:t>
      </w:r>
    </w:p>
    <w:p w:rsidR="000162AD" w:rsidRDefault="000162AD" w:rsidP="000162AD">
      <w:r>
        <w:t>222.0989</w:t>
      </w:r>
      <w:r>
        <w:tab/>
        <w:t>4.051e0</w:t>
      </w:r>
    </w:p>
    <w:p w:rsidR="000162AD" w:rsidRDefault="000162AD" w:rsidP="000162AD">
      <w:r>
        <w:t>222.1009</w:t>
      </w:r>
      <w:r>
        <w:tab/>
        <w:t>1.013e0</w:t>
      </w:r>
    </w:p>
    <w:p w:rsidR="000162AD" w:rsidRDefault="000162AD" w:rsidP="000162AD">
      <w:r>
        <w:t>222.1028</w:t>
      </w:r>
      <w:r>
        <w:tab/>
        <w:t>4.051e0</w:t>
      </w:r>
    </w:p>
    <w:p w:rsidR="000162AD" w:rsidRDefault="000162AD" w:rsidP="000162AD">
      <w:r>
        <w:t>222.1060</w:t>
      </w:r>
      <w:r>
        <w:tab/>
        <w:t>2.025e0</w:t>
      </w:r>
    </w:p>
    <w:p w:rsidR="000162AD" w:rsidRDefault="000162AD" w:rsidP="000162AD">
      <w:r>
        <w:t>222.1074</w:t>
      </w:r>
      <w:r>
        <w:tab/>
        <w:t>3.038e0</w:t>
      </w:r>
    </w:p>
    <w:p w:rsidR="000162AD" w:rsidRDefault="000162AD" w:rsidP="000162AD">
      <w:r>
        <w:t>222.1205</w:t>
      </w:r>
      <w:r>
        <w:tab/>
        <w:t>1.013e0</w:t>
      </w:r>
    </w:p>
    <w:p w:rsidR="000162AD" w:rsidRDefault="000162AD" w:rsidP="000162AD">
      <w:r>
        <w:t>222.1220</w:t>
      </w:r>
      <w:r>
        <w:tab/>
        <w:t>4.051e0</w:t>
      </w:r>
    </w:p>
    <w:p w:rsidR="000162AD" w:rsidRDefault="000162AD" w:rsidP="000162AD">
      <w:r>
        <w:lastRenderedPageBreak/>
        <w:t>222.1250</w:t>
      </w:r>
      <w:r>
        <w:tab/>
        <w:t>1.013e0</w:t>
      </w:r>
    </w:p>
    <w:p w:rsidR="000162AD" w:rsidRDefault="000162AD" w:rsidP="000162AD">
      <w:r>
        <w:t>222.1311</w:t>
      </w:r>
      <w:r>
        <w:tab/>
        <w:t>3.038e0</w:t>
      </w:r>
    </w:p>
    <w:p w:rsidR="000162AD" w:rsidRDefault="000162AD" w:rsidP="000162AD">
      <w:r>
        <w:t>222.1333</w:t>
      </w:r>
      <w:r>
        <w:tab/>
        <w:t>4.051e0</w:t>
      </w:r>
    </w:p>
    <w:p w:rsidR="000162AD" w:rsidRDefault="000162AD" w:rsidP="000162AD">
      <w:r>
        <w:t>222.1374</w:t>
      </w:r>
      <w:r>
        <w:tab/>
        <w:t>2.025e0</w:t>
      </w:r>
    </w:p>
    <w:p w:rsidR="000162AD" w:rsidRDefault="000162AD" w:rsidP="000162AD">
      <w:r>
        <w:t>222.1397</w:t>
      </w:r>
      <w:r>
        <w:tab/>
        <w:t>2.400e0</w:t>
      </w:r>
    </w:p>
    <w:p w:rsidR="000162AD" w:rsidRDefault="000162AD" w:rsidP="000162AD">
      <w:r>
        <w:t>222.1415</w:t>
      </w:r>
      <w:r>
        <w:tab/>
        <w:t>1.013e0</w:t>
      </w:r>
    </w:p>
    <w:p w:rsidR="000162AD" w:rsidRDefault="000162AD" w:rsidP="000162AD">
      <w:r>
        <w:t>222.1464</w:t>
      </w:r>
      <w:r>
        <w:tab/>
        <w:t>6.076e0</w:t>
      </w:r>
    </w:p>
    <w:p w:rsidR="000162AD" w:rsidRDefault="000162AD" w:rsidP="000162AD">
      <w:r>
        <w:t>222.1476</w:t>
      </w:r>
      <w:r>
        <w:tab/>
        <w:t>3.038e0</w:t>
      </w:r>
    </w:p>
    <w:p w:rsidR="000162AD" w:rsidRDefault="000162AD" w:rsidP="000162AD">
      <w:r>
        <w:t>222.1488</w:t>
      </w:r>
      <w:r>
        <w:tab/>
        <w:t>5.063e0</w:t>
      </w:r>
    </w:p>
    <w:p w:rsidR="000162AD" w:rsidRDefault="000162AD" w:rsidP="000162AD">
      <w:r>
        <w:t>222.1523</w:t>
      </w:r>
      <w:r>
        <w:tab/>
        <w:t>4.051e0</w:t>
      </w:r>
    </w:p>
    <w:p w:rsidR="000162AD" w:rsidRDefault="000162AD" w:rsidP="000162AD">
      <w:r>
        <w:t>222.1568</w:t>
      </w:r>
      <w:r>
        <w:tab/>
        <w:t>2.025e0</w:t>
      </w:r>
    </w:p>
    <w:p w:rsidR="000162AD" w:rsidRDefault="000162AD" w:rsidP="000162AD">
      <w:r>
        <w:t>222.1605</w:t>
      </w:r>
      <w:r>
        <w:tab/>
        <w:t>1.013e0</w:t>
      </w:r>
    </w:p>
    <w:p w:rsidR="000162AD" w:rsidRDefault="000162AD" w:rsidP="000162AD">
      <w:r>
        <w:t>222.1645</w:t>
      </w:r>
      <w:r>
        <w:tab/>
        <w:t>6.076e0</w:t>
      </w:r>
    </w:p>
    <w:p w:rsidR="000162AD" w:rsidRDefault="000162AD" w:rsidP="000162AD">
      <w:r>
        <w:t>222.1681</w:t>
      </w:r>
      <w:r>
        <w:tab/>
        <w:t>8.101e0</w:t>
      </w:r>
    </w:p>
    <w:p w:rsidR="000162AD" w:rsidRDefault="000162AD" w:rsidP="000162AD">
      <w:r>
        <w:t>222.1718</w:t>
      </w:r>
      <w:r>
        <w:tab/>
        <w:t>3.904e0</w:t>
      </w:r>
    </w:p>
    <w:p w:rsidR="000162AD" w:rsidRDefault="000162AD" w:rsidP="000162AD">
      <w:r>
        <w:t>222.1743</w:t>
      </w:r>
      <w:r>
        <w:tab/>
        <w:t>3.038e0</w:t>
      </w:r>
    </w:p>
    <w:p w:rsidR="000162AD" w:rsidRDefault="000162AD" w:rsidP="000162AD">
      <w:r>
        <w:t>222.1759</w:t>
      </w:r>
      <w:r>
        <w:tab/>
        <w:t>2.025e0</w:t>
      </w:r>
    </w:p>
    <w:p w:rsidR="000162AD" w:rsidRDefault="000162AD" w:rsidP="000162AD">
      <w:r>
        <w:t>222.1778</w:t>
      </w:r>
      <w:r>
        <w:tab/>
        <w:t>2.025e0</w:t>
      </w:r>
    </w:p>
    <w:p w:rsidR="000162AD" w:rsidRDefault="000162AD" w:rsidP="000162AD">
      <w:r>
        <w:t>222.1795</w:t>
      </w:r>
      <w:r>
        <w:tab/>
        <w:t>4.051e0</w:t>
      </w:r>
    </w:p>
    <w:p w:rsidR="000162AD" w:rsidRDefault="000162AD" w:rsidP="000162AD">
      <w:r>
        <w:lastRenderedPageBreak/>
        <w:t>222.1853</w:t>
      </w:r>
      <w:r>
        <w:tab/>
        <w:t>3.038e0</w:t>
      </w:r>
    </w:p>
    <w:p w:rsidR="000162AD" w:rsidRDefault="000162AD" w:rsidP="000162AD">
      <w:r>
        <w:t>222.1875</w:t>
      </w:r>
      <w:r>
        <w:tab/>
        <w:t>2.025e0</w:t>
      </w:r>
    </w:p>
    <w:p w:rsidR="000162AD" w:rsidRDefault="000162AD" w:rsidP="000162AD">
      <w:r>
        <w:t>222.1915</w:t>
      </w:r>
      <w:r>
        <w:tab/>
        <w:t>1.013e0</w:t>
      </w:r>
    </w:p>
    <w:p w:rsidR="000162AD" w:rsidRDefault="000162AD" w:rsidP="000162AD">
      <w:r>
        <w:t>222.2001</w:t>
      </w:r>
      <w:r>
        <w:tab/>
        <w:t>2.025e0</w:t>
      </w:r>
    </w:p>
    <w:p w:rsidR="000162AD" w:rsidRDefault="000162AD" w:rsidP="000162AD">
      <w:r>
        <w:t>222.2044</w:t>
      </w:r>
      <w:r>
        <w:tab/>
        <w:t>1.013e0</w:t>
      </w:r>
    </w:p>
    <w:p w:rsidR="000162AD" w:rsidRDefault="000162AD" w:rsidP="000162AD">
      <w:r>
        <w:t>222.2088</w:t>
      </w:r>
      <w:r>
        <w:tab/>
        <w:t>2.025e0</w:t>
      </w:r>
    </w:p>
    <w:p w:rsidR="000162AD" w:rsidRDefault="000162AD" w:rsidP="000162AD">
      <w:r>
        <w:t>222.2166</w:t>
      </w:r>
      <w:r>
        <w:tab/>
        <w:t>1.013e0</w:t>
      </w:r>
    </w:p>
    <w:p w:rsidR="000162AD" w:rsidRDefault="000162AD" w:rsidP="000162AD">
      <w:r>
        <w:t>222.2242</w:t>
      </w:r>
      <w:r>
        <w:tab/>
        <w:t>1.013e0</w:t>
      </w:r>
    </w:p>
    <w:p w:rsidR="000162AD" w:rsidRDefault="000162AD" w:rsidP="000162AD">
      <w:r>
        <w:t>222.2260</w:t>
      </w:r>
      <w:r>
        <w:tab/>
        <w:t>2.025e0</w:t>
      </w:r>
    </w:p>
    <w:p w:rsidR="000162AD" w:rsidRDefault="000162AD" w:rsidP="000162AD">
      <w:r>
        <w:t>222.2274</w:t>
      </w:r>
      <w:r>
        <w:tab/>
        <w:t>1.013e0</w:t>
      </w:r>
    </w:p>
    <w:p w:rsidR="000162AD" w:rsidRDefault="000162AD" w:rsidP="000162AD">
      <w:r>
        <w:t>222.2338</w:t>
      </w:r>
      <w:r>
        <w:tab/>
        <w:t>2.025e0</w:t>
      </w:r>
    </w:p>
    <w:p w:rsidR="000162AD" w:rsidRDefault="000162AD" w:rsidP="000162AD">
      <w:r>
        <w:t>222.2432</w:t>
      </w:r>
      <w:r>
        <w:tab/>
        <w:t>3.038e0</w:t>
      </w:r>
    </w:p>
    <w:p w:rsidR="000162AD" w:rsidRDefault="000162AD" w:rsidP="000162AD">
      <w:r>
        <w:t>222.2466</w:t>
      </w:r>
      <w:r>
        <w:tab/>
        <w:t>1.013e0</w:t>
      </w:r>
    </w:p>
    <w:p w:rsidR="000162AD" w:rsidRDefault="000162AD" w:rsidP="000162AD">
      <w:r>
        <w:t>222.2634</w:t>
      </w:r>
      <w:r>
        <w:tab/>
        <w:t>1.013e0</w:t>
      </w:r>
    </w:p>
    <w:p w:rsidR="000162AD" w:rsidRDefault="000162AD" w:rsidP="000162AD">
      <w:r>
        <w:t>222.2676</w:t>
      </w:r>
      <w:r>
        <w:tab/>
        <w:t>2.025e0</w:t>
      </w:r>
    </w:p>
    <w:p w:rsidR="000162AD" w:rsidRDefault="000162AD" w:rsidP="000162AD">
      <w:r>
        <w:t>222.2803</w:t>
      </w:r>
      <w:r>
        <w:tab/>
        <w:t>1.013e0</w:t>
      </w:r>
    </w:p>
    <w:p w:rsidR="000162AD" w:rsidRDefault="000162AD" w:rsidP="000162AD">
      <w:r>
        <w:t>222.2838</w:t>
      </w:r>
      <w:r>
        <w:tab/>
        <w:t>3.038e0</w:t>
      </w:r>
    </w:p>
    <w:p w:rsidR="000162AD" w:rsidRDefault="000162AD" w:rsidP="000162AD">
      <w:r>
        <w:t>222.2876</w:t>
      </w:r>
      <w:r>
        <w:tab/>
        <w:t>1.013e0</w:t>
      </w:r>
    </w:p>
    <w:p w:rsidR="000162AD" w:rsidRDefault="000162AD" w:rsidP="000162AD">
      <w:r>
        <w:t>222.2891</w:t>
      </w:r>
      <w:r>
        <w:tab/>
        <w:t>4.051e0</w:t>
      </w:r>
    </w:p>
    <w:p w:rsidR="000162AD" w:rsidRDefault="000162AD" w:rsidP="000162AD">
      <w:r>
        <w:lastRenderedPageBreak/>
        <w:t>222.2910</w:t>
      </w:r>
      <w:r>
        <w:tab/>
        <w:t>1.013e0</w:t>
      </w:r>
    </w:p>
    <w:p w:rsidR="000162AD" w:rsidRDefault="000162AD" w:rsidP="000162AD">
      <w:r>
        <w:t>222.2953</w:t>
      </w:r>
      <w:r>
        <w:tab/>
        <w:t>1.013e0</w:t>
      </w:r>
    </w:p>
    <w:p w:rsidR="000162AD" w:rsidRDefault="000162AD" w:rsidP="000162AD">
      <w:r>
        <w:t>222.2987</w:t>
      </w:r>
      <w:r>
        <w:tab/>
        <w:t>1.013e0</w:t>
      </w:r>
    </w:p>
    <w:p w:rsidR="000162AD" w:rsidRDefault="000162AD" w:rsidP="000162AD">
      <w:r>
        <w:t>222.3071</w:t>
      </w:r>
      <w:r>
        <w:tab/>
        <w:t>1.013e0</w:t>
      </w:r>
    </w:p>
    <w:p w:rsidR="000162AD" w:rsidRDefault="000162AD" w:rsidP="000162AD">
      <w:r>
        <w:t>222.3107</w:t>
      </w:r>
      <w:r>
        <w:tab/>
        <w:t>1.013e0</w:t>
      </w:r>
    </w:p>
    <w:p w:rsidR="000162AD" w:rsidRDefault="000162AD" w:rsidP="000162AD">
      <w:r>
        <w:t>222.3221</w:t>
      </w:r>
      <w:r>
        <w:tab/>
        <w:t>3.038e0</w:t>
      </w:r>
    </w:p>
    <w:p w:rsidR="000162AD" w:rsidRDefault="000162AD" w:rsidP="000162AD">
      <w:r>
        <w:t>222.3308</w:t>
      </w:r>
      <w:r>
        <w:tab/>
        <w:t>2.025e0</w:t>
      </w:r>
    </w:p>
    <w:p w:rsidR="000162AD" w:rsidRDefault="000162AD" w:rsidP="000162AD">
      <w:r>
        <w:t>222.3349</w:t>
      </w:r>
      <w:r>
        <w:tab/>
        <w:t>4.051e0</w:t>
      </w:r>
    </w:p>
    <w:p w:rsidR="000162AD" w:rsidRDefault="000162AD" w:rsidP="000162AD">
      <w:r>
        <w:t>222.3435</w:t>
      </w:r>
      <w:r>
        <w:tab/>
        <w:t>1.013e0</w:t>
      </w:r>
    </w:p>
    <w:p w:rsidR="000162AD" w:rsidRDefault="000162AD" w:rsidP="000162AD">
      <w:r>
        <w:t>222.3553</w:t>
      </w:r>
      <w:r>
        <w:tab/>
        <w:t>1.013e0</w:t>
      </w:r>
    </w:p>
    <w:p w:rsidR="000162AD" w:rsidRDefault="000162AD" w:rsidP="000162AD">
      <w:r>
        <w:t>222.3584</w:t>
      </w:r>
      <w:r>
        <w:tab/>
        <w:t>1.013e0</w:t>
      </w:r>
    </w:p>
    <w:p w:rsidR="000162AD" w:rsidRDefault="000162AD" w:rsidP="000162AD">
      <w:r>
        <w:t>222.3629</w:t>
      </w:r>
      <w:r>
        <w:tab/>
        <w:t>2.025e0</w:t>
      </w:r>
    </w:p>
    <w:p w:rsidR="000162AD" w:rsidRDefault="000162AD" w:rsidP="000162AD">
      <w:r>
        <w:t>222.3705</w:t>
      </w:r>
      <w:r>
        <w:tab/>
        <w:t>1.013e0</w:t>
      </w:r>
    </w:p>
    <w:p w:rsidR="000162AD" w:rsidRDefault="000162AD" w:rsidP="000162AD">
      <w:r>
        <w:t>222.3741</w:t>
      </w:r>
      <w:r>
        <w:tab/>
        <w:t>2.025e0</w:t>
      </w:r>
    </w:p>
    <w:p w:rsidR="000162AD" w:rsidRDefault="000162AD" w:rsidP="000162AD">
      <w:r>
        <w:t>222.3761</w:t>
      </w:r>
      <w:r>
        <w:tab/>
        <w:t>2.810e0</w:t>
      </w:r>
    </w:p>
    <w:p w:rsidR="000162AD" w:rsidRDefault="000162AD" w:rsidP="000162AD">
      <w:r>
        <w:t>222.3820</w:t>
      </w:r>
      <w:r>
        <w:tab/>
        <w:t>2.025e0</w:t>
      </w:r>
    </w:p>
    <w:p w:rsidR="000162AD" w:rsidRDefault="000162AD" w:rsidP="000162AD">
      <w:r>
        <w:t>222.3853</w:t>
      </w:r>
      <w:r>
        <w:tab/>
        <w:t>1.013e0</w:t>
      </w:r>
    </w:p>
    <w:p w:rsidR="000162AD" w:rsidRDefault="000162AD" w:rsidP="000162AD">
      <w:r>
        <w:t>222.3909</w:t>
      </w:r>
      <w:r>
        <w:tab/>
        <w:t>2.025e0</w:t>
      </w:r>
    </w:p>
    <w:p w:rsidR="000162AD" w:rsidRDefault="000162AD" w:rsidP="000162AD">
      <w:r>
        <w:t>222.3979</w:t>
      </w:r>
      <w:r>
        <w:tab/>
        <w:t>1.013e0</w:t>
      </w:r>
    </w:p>
    <w:p w:rsidR="000162AD" w:rsidRDefault="000162AD" w:rsidP="000162AD">
      <w:r>
        <w:lastRenderedPageBreak/>
        <w:t>222.4022</w:t>
      </w:r>
      <w:r>
        <w:tab/>
        <w:t>1.013e0</w:t>
      </w:r>
    </w:p>
    <w:p w:rsidR="000162AD" w:rsidRDefault="000162AD" w:rsidP="000162AD">
      <w:r>
        <w:t>222.4042</w:t>
      </w:r>
      <w:r>
        <w:tab/>
        <w:t>2.025e0</w:t>
      </w:r>
    </w:p>
    <w:p w:rsidR="000162AD" w:rsidRDefault="000162AD" w:rsidP="000162AD">
      <w:r>
        <w:t>222.4107</w:t>
      </w:r>
      <w:r>
        <w:tab/>
        <w:t>2.025e0</w:t>
      </w:r>
    </w:p>
    <w:p w:rsidR="000162AD" w:rsidRDefault="000162AD" w:rsidP="000162AD">
      <w:r>
        <w:t>222.4183</w:t>
      </w:r>
      <w:r>
        <w:tab/>
        <w:t>1.013e0</w:t>
      </w:r>
    </w:p>
    <w:p w:rsidR="000162AD" w:rsidRDefault="000162AD" w:rsidP="000162AD">
      <w:r>
        <w:t>222.4225</w:t>
      </w:r>
      <w:r>
        <w:tab/>
        <w:t>2.025e0</w:t>
      </w:r>
    </w:p>
    <w:p w:rsidR="000162AD" w:rsidRDefault="000162AD" w:rsidP="000162AD">
      <w:r>
        <w:t>222.4265</w:t>
      </w:r>
      <w:r>
        <w:tab/>
        <w:t>1.013e0</w:t>
      </w:r>
    </w:p>
    <w:p w:rsidR="000162AD" w:rsidRDefault="000162AD" w:rsidP="000162AD">
      <w:r>
        <w:t>222.4301</w:t>
      </w:r>
      <w:r>
        <w:tab/>
        <w:t>5.063e0</w:t>
      </w:r>
    </w:p>
    <w:p w:rsidR="000162AD" w:rsidRDefault="000162AD" w:rsidP="000162AD">
      <w:r>
        <w:t>222.4342</w:t>
      </w:r>
      <w:r>
        <w:tab/>
        <w:t>3.038e0</w:t>
      </w:r>
    </w:p>
    <w:p w:rsidR="000162AD" w:rsidRDefault="000162AD" w:rsidP="000162AD">
      <w:r>
        <w:t>222.4451</w:t>
      </w:r>
      <w:r>
        <w:tab/>
        <w:t>1.013e0</w:t>
      </w:r>
    </w:p>
    <w:p w:rsidR="000162AD" w:rsidRDefault="000162AD" w:rsidP="000162AD">
      <w:r>
        <w:t>222.4494</w:t>
      </w:r>
      <w:r>
        <w:tab/>
        <w:t>1.013e0</w:t>
      </w:r>
    </w:p>
    <w:p w:rsidR="000162AD" w:rsidRDefault="000162AD" w:rsidP="000162AD">
      <w:r>
        <w:t>222.4533</w:t>
      </w:r>
      <w:r>
        <w:tab/>
        <w:t>2.025e0</w:t>
      </w:r>
    </w:p>
    <w:p w:rsidR="000162AD" w:rsidRDefault="000162AD" w:rsidP="000162AD">
      <w:r>
        <w:t>222.4570</w:t>
      </w:r>
      <w:r>
        <w:tab/>
        <w:t>1.013e0</w:t>
      </w:r>
    </w:p>
    <w:p w:rsidR="000162AD" w:rsidRDefault="000162AD" w:rsidP="000162AD">
      <w:r>
        <w:t>222.4609</w:t>
      </w:r>
      <w:r>
        <w:tab/>
        <w:t>1.013e0</w:t>
      </w:r>
    </w:p>
    <w:p w:rsidR="000162AD" w:rsidRDefault="000162AD" w:rsidP="000162AD">
      <w:r>
        <w:t>222.4821</w:t>
      </w:r>
      <w:r>
        <w:tab/>
        <w:t>1.013e0</w:t>
      </w:r>
    </w:p>
    <w:p w:rsidR="000162AD" w:rsidRDefault="000162AD" w:rsidP="000162AD">
      <w:r>
        <w:t>222.4902</w:t>
      </w:r>
      <w:r>
        <w:tab/>
        <w:t>1.013e0</w:t>
      </w:r>
    </w:p>
    <w:p w:rsidR="000162AD" w:rsidRDefault="000162AD" w:rsidP="000162AD">
      <w:r>
        <w:t>222.4938</w:t>
      </w:r>
      <w:r>
        <w:tab/>
        <w:t>4.051e0</w:t>
      </w:r>
    </w:p>
    <w:p w:rsidR="000162AD" w:rsidRDefault="000162AD" w:rsidP="000162AD">
      <w:r>
        <w:t>222.4976</w:t>
      </w:r>
      <w:r>
        <w:tab/>
        <w:t>1.013e0</w:t>
      </w:r>
    </w:p>
    <w:p w:rsidR="000162AD" w:rsidRDefault="000162AD" w:rsidP="000162AD">
      <w:r>
        <w:t>222.5014</w:t>
      </w:r>
      <w:r>
        <w:tab/>
        <w:t>1.013e0</w:t>
      </w:r>
    </w:p>
    <w:p w:rsidR="000162AD" w:rsidRDefault="000162AD" w:rsidP="000162AD">
      <w:r>
        <w:t>222.5092</w:t>
      </w:r>
      <w:r>
        <w:tab/>
        <w:t>2.025e0</w:t>
      </w:r>
    </w:p>
    <w:p w:rsidR="000162AD" w:rsidRDefault="000162AD" w:rsidP="000162AD">
      <w:r>
        <w:lastRenderedPageBreak/>
        <w:t>222.5208</w:t>
      </w:r>
      <w:r>
        <w:tab/>
        <w:t>2.025e0</w:t>
      </w:r>
    </w:p>
    <w:p w:rsidR="000162AD" w:rsidRDefault="000162AD" w:rsidP="000162AD">
      <w:r>
        <w:t>222.5242</w:t>
      </w:r>
      <w:r>
        <w:tab/>
        <w:t>2.025e0</w:t>
      </w:r>
    </w:p>
    <w:p w:rsidR="000162AD" w:rsidRDefault="000162AD" w:rsidP="000162AD">
      <w:r>
        <w:t>222.5283</w:t>
      </w:r>
      <w:r>
        <w:tab/>
        <w:t>4.051e0</w:t>
      </w:r>
    </w:p>
    <w:p w:rsidR="000162AD" w:rsidRDefault="000162AD" w:rsidP="000162AD">
      <w:r>
        <w:t>222.5370</w:t>
      </w:r>
      <w:r>
        <w:tab/>
        <w:t>1.013e0</w:t>
      </w:r>
    </w:p>
    <w:p w:rsidR="000162AD" w:rsidRDefault="000162AD" w:rsidP="000162AD">
      <w:r>
        <w:t>222.5394</w:t>
      </w:r>
      <w:r>
        <w:tab/>
        <w:t>3.038e0</w:t>
      </w:r>
    </w:p>
    <w:p w:rsidR="000162AD" w:rsidRDefault="000162AD" w:rsidP="000162AD">
      <w:r>
        <w:t>222.5410</w:t>
      </w:r>
      <w:r>
        <w:tab/>
        <w:t>1.013e0</w:t>
      </w:r>
    </w:p>
    <w:p w:rsidR="000162AD" w:rsidRDefault="000162AD" w:rsidP="000162AD">
      <w:r>
        <w:t>222.5494</w:t>
      </w:r>
      <w:r>
        <w:tab/>
        <w:t>1.013e0</w:t>
      </w:r>
    </w:p>
    <w:p w:rsidR="000162AD" w:rsidRDefault="000162AD" w:rsidP="000162AD">
      <w:r>
        <w:t>222.5571</w:t>
      </w:r>
      <w:r>
        <w:tab/>
        <w:t>3.038e0</w:t>
      </w:r>
    </w:p>
    <w:p w:rsidR="000162AD" w:rsidRDefault="000162AD" w:rsidP="000162AD">
      <w:r>
        <w:t>222.5646</w:t>
      </w:r>
      <w:r>
        <w:tab/>
        <w:t>1.013e0</w:t>
      </w:r>
    </w:p>
    <w:p w:rsidR="000162AD" w:rsidRDefault="000162AD" w:rsidP="000162AD">
      <w:r>
        <w:t>222.5745</w:t>
      </w:r>
      <w:r>
        <w:tab/>
        <w:t>2.025e0</w:t>
      </w:r>
    </w:p>
    <w:p w:rsidR="000162AD" w:rsidRDefault="000162AD" w:rsidP="000162AD">
      <w:r>
        <w:t>222.5845</w:t>
      </w:r>
      <w:r>
        <w:tab/>
        <w:t>1.013e0</w:t>
      </w:r>
    </w:p>
    <w:p w:rsidR="000162AD" w:rsidRDefault="000162AD" w:rsidP="000162AD">
      <w:r>
        <w:t>222.5881</w:t>
      </w:r>
      <w:r>
        <w:tab/>
        <w:t>1.013e0</w:t>
      </w:r>
    </w:p>
    <w:p w:rsidR="000162AD" w:rsidRDefault="000162AD" w:rsidP="000162AD">
      <w:r>
        <w:t>222.5921</w:t>
      </w:r>
      <w:r>
        <w:tab/>
        <w:t>1.013e0</w:t>
      </w:r>
    </w:p>
    <w:p w:rsidR="000162AD" w:rsidRDefault="000162AD" w:rsidP="000162AD">
      <w:r>
        <w:t>222.5956</w:t>
      </w:r>
      <w:r>
        <w:tab/>
        <w:t>2.025e0</w:t>
      </w:r>
    </w:p>
    <w:p w:rsidR="000162AD" w:rsidRDefault="000162AD" w:rsidP="000162AD">
      <w:r>
        <w:t>222.5997</w:t>
      </w:r>
      <w:r>
        <w:tab/>
        <w:t>3.038e0</w:t>
      </w:r>
    </w:p>
    <w:p w:rsidR="000162AD" w:rsidRDefault="000162AD" w:rsidP="000162AD">
      <w:r>
        <w:t>222.6042</w:t>
      </w:r>
      <w:r>
        <w:tab/>
        <w:t>2.025e0</w:t>
      </w:r>
    </w:p>
    <w:p w:rsidR="000162AD" w:rsidRDefault="000162AD" w:rsidP="000162AD">
      <w:r>
        <w:t>222.6248</w:t>
      </w:r>
      <w:r>
        <w:tab/>
        <w:t>1.013e0</w:t>
      </w:r>
    </w:p>
    <w:p w:rsidR="000162AD" w:rsidRDefault="000162AD" w:rsidP="000162AD">
      <w:r>
        <w:t>222.6327</w:t>
      </w:r>
      <w:r>
        <w:tab/>
        <w:t>1.013e0</w:t>
      </w:r>
    </w:p>
    <w:p w:rsidR="000162AD" w:rsidRDefault="000162AD" w:rsidP="000162AD">
      <w:r>
        <w:t>222.6363</w:t>
      </w:r>
      <w:r>
        <w:tab/>
        <w:t>1.013e0</w:t>
      </w:r>
    </w:p>
    <w:p w:rsidR="000162AD" w:rsidRDefault="000162AD" w:rsidP="000162AD">
      <w:r>
        <w:lastRenderedPageBreak/>
        <w:t>222.6491</w:t>
      </w:r>
      <w:r>
        <w:tab/>
        <w:t>3.038e0</w:t>
      </w:r>
    </w:p>
    <w:p w:rsidR="000162AD" w:rsidRDefault="000162AD" w:rsidP="000162AD">
      <w:r>
        <w:t>222.6520</w:t>
      </w:r>
      <w:r>
        <w:tab/>
        <w:t>1.013e0</w:t>
      </w:r>
    </w:p>
    <w:p w:rsidR="000162AD" w:rsidRDefault="000162AD" w:rsidP="000162AD">
      <w:r>
        <w:t>222.6557</w:t>
      </w:r>
      <w:r>
        <w:tab/>
        <w:t>1.013e0</w:t>
      </w:r>
    </w:p>
    <w:p w:rsidR="000162AD" w:rsidRDefault="000162AD" w:rsidP="000162AD">
      <w:r>
        <w:t>222.6799</w:t>
      </w:r>
      <w:r>
        <w:tab/>
        <w:t>1.013e0</w:t>
      </w:r>
    </w:p>
    <w:p w:rsidR="000162AD" w:rsidRDefault="000162AD" w:rsidP="000162AD">
      <w:r>
        <w:t>222.6882</w:t>
      </w:r>
      <w:r>
        <w:tab/>
        <w:t>1.013e0</w:t>
      </w:r>
    </w:p>
    <w:p w:rsidR="000162AD" w:rsidRDefault="000162AD" w:rsidP="000162AD">
      <w:r>
        <w:t>222.6926</w:t>
      </w:r>
      <w:r>
        <w:tab/>
        <w:t>2.025e0</w:t>
      </w:r>
    </w:p>
    <w:p w:rsidR="000162AD" w:rsidRDefault="000162AD" w:rsidP="000162AD">
      <w:r>
        <w:t>222.6960</w:t>
      </w:r>
      <w:r>
        <w:tab/>
        <w:t>4.051e0</w:t>
      </w:r>
    </w:p>
    <w:p w:rsidR="000162AD" w:rsidRDefault="000162AD" w:rsidP="000162AD">
      <w:r>
        <w:t>222.7056</w:t>
      </w:r>
      <w:r>
        <w:tab/>
        <w:t>2.025e0</w:t>
      </w:r>
    </w:p>
    <w:p w:rsidR="000162AD" w:rsidRDefault="000162AD" w:rsidP="000162AD">
      <w:r>
        <w:t>222.7191</w:t>
      </w:r>
      <w:r>
        <w:tab/>
        <w:t>3.038e0</w:t>
      </w:r>
    </w:p>
    <w:p w:rsidR="000162AD" w:rsidRDefault="000162AD" w:rsidP="000162AD">
      <w:r>
        <w:t>222.7231</w:t>
      </w:r>
      <w:r>
        <w:tab/>
        <w:t>5.063e0</w:t>
      </w:r>
    </w:p>
    <w:p w:rsidR="000162AD" w:rsidRDefault="000162AD" w:rsidP="000162AD">
      <w:r>
        <w:t>222.7259</w:t>
      </w:r>
      <w:r>
        <w:tab/>
        <w:t>3.038e0</w:t>
      </w:r>
    </w:p>
    <w:p w:rsidR="000162AD" w:rsidRDefault="000162AD" w:rsidP="000162AD">
      <w:r>
        <w:t>222.7292</w:t>
      </w:r>
      <w:r>
        <w:tab/>
        <w:t>3.038e0</w:t>
      </w:r>
    </w:p>
    <w:p w:rsidR="000162AD" w:rsidRDefault="000162AD" w:rsidP="000162AD">
      <w:r>
        <w:t>222.7305</w:t>
      </w:r>
      <w:r>
        <w:tab/>
        <w:t>1.013e0</w:t>
      </w:r>
    </w:p>
    <w:p w:rsidR="000162AD" w:rsidRDefault="000162AD" w:rsidP="000162AD">
      <w:r>
        <w:t>222.7389</w:t>
      </w:r>
      <w:r>
        <w:tab/>
        <w:t>1.013e0</w:t>
      </w:r>
    </w:p>
    <w:p w:rsidR="000162AD" w:rsidRDefault="000162AD" w:rsidP="000162AD">
      <w:r>
        <w:t>222.7404</w:t>
      </w:r>
      <w:r>
        <w:tab/>
        <w:t>3.038e0</w:t>
      </w:r>
    </w:p>
    <w:p w:rsidR="000162AD" w:rsidRDefault="000162AD" w:rsidP="000162AD">
      <w:r>
        <w:t>222.7472</w:t>
      </w:r>
      <w:r>
        <w:tab/>
        <w:t>1.013e0</w:t>
      </w:r>
    </w:p>
    <w:p w:rsidR="000162AD" w:rsidRDefault="000162AD" w:rsidP="000162AD">
      <w:r>
        <w:t>222.7510</w:t>
      </w:r>
      <w:r>
        <w:tab/>
        <w:t>1.013e0</w:t>
      </w:r>
    </w:p>
    <w:p w:rsidR="000162AD" w:rsidRDefault="000162AD" w:rsidP="000162AD">
      <w:r>
        <w:t>222.7594</w:t>
      </w:r>
      <w:r>
        <w:tab/>
        <w:t>1.013e0</w:t>
      </w:r>
    </w:p>
    <w:p w:rsidR="000162AD" w:rsidRDefault="000162AD" w:rsidP="000162AD">
      <w:r>
        <w:t>222.7693</w:t>
      </w:r>
      <w:r>
        <w:tab/>
        <w:t>2.025e0</w:t>
      </w:r>
    </w:p>
    <w:p w:rsidR="000162AD" w:rsidRDefault="000162AD" w:rsidP="000162AD">
      <w:r>
        <w:lastRenderedPageBreak/>
        <w:t>222.7712</w:t>
      </w:r>
      <w:r>
        <w:tab/>
        <w:t>2.025e0</w:t>
      </w:r>
    </w:p>
    <w:p w:rsidR="000162AD" w:rsidRDefault="000162AD" w:rsidP="000162AD">
      <w:r>
        <w:t>222.7789</w:t>
      </w:r>
      <w:r>
        <w:tab/>
        <w:t>1.013e0</w:t>
      </w:r>
    </w:p>
    <w:p w:rsidR="000162AD" w:rsidRDefault="000162AD" w:rsidP="000162AD">
      <w:r>
        <w:t>222.7829</w:t>
      </w:r>
      <w:r>
        <w:tab/>
        <w:t>1.013e0</w:t>
      </w:r>
    </w:p>
    <w:p w:rsidR="000162AD" w:rsidRDefault="000162AD" w:rsidP="000162AD">
      <w:r>
        <w:t>222.7869</w:t>
      </w:r>
      <w:r>
        <w:tab/>
        <w:t>1.013e0</w:t>
      </w:r>
    </w:p>
    <w:p w:rsidR="000162AD" w:rsidRDefault="000162AD" w:rsidP="000162AD">
      <w:r>
        <w:t>222.8229</w:t>
      </w:r>
      <w:r>
        <w:tab/>
        <w:t>3.038e0</w:t>
      </w:r>
    </w:p>
    <w:p w:rsidR="000162AD" w:rsidRDefault="000162AD" w:rsidP="000162AD">
      <w:r>
        <w:t>222.8310</w:t>
      </w:r>
      <w:r>
        <w:tab/>
        <w:t>1.013e0</w:t>
      </w:r>
    </w:p>
    <w:p w:rsidR="000162AD" w:rsidRDefault="000162AD" w:rsidP="000162AD">
      <w:r>
        <w:t>222.8389</w:t>
      </w:r>
      <w:r>
        <w:tab/>
        <w:t>1.013e0</w:t>
      </w:r>
    </w:p>
    <w:p w:rsidR="000162AD" w:rsidRDefault="000162AD" w:rsidP="000162AD">
      <w:r>
        <w:t>222.8425</w:t>
      </w:r>
      <w:r>
        <w:tab/>
        <w:t>3.038e0</w:t>
      </w:r>
    </w:p>
    <w:p w:rsidR="000162AD" w:rsidRDefault="000162AD" w:rsidP="000162AD">
      <w:r>
        <w:t>222.8498</w:t>
      </w:r>
      <w:r>
        <w:tab/>
        <w:t>4.051e0</w:t>
      </w:r>
    </w:p>
    <w:p w:rsidR="000162AD" w:rsidRDefault="000162AD" w:rsidP="000162AD">
      <w:r>
        <w:t>222.8542</w:t>
      </w:r>
      <w:r>
        <w:tab/>
        <w:t>1.013e0</w:t>
      </w:r>
    </w:p>
    <w:p w:rsidR="000162AD" w:rsidRDefault="000162AD" w:rsidP="000162AD">
      <w:r>
        <w:t>222.8579</w:t>
      </w:r>
      <w:r>
        <w:tab/>
        <w:t>1.013e0</w:t>
      </w:r>
    </w:p>
    <w:p w:rsidR="000162AD" w:rsidRDefault="000162AD" w:rsidP="000162AD">
      <w:r>
        <w:t>222.8618</w:t>
      </w:r>
      <w:r>
        <w:tab/>
        <w:t>1.013e0</w:t>
      </w:r>
    </w:p>
    <w:p w:rsidR="000162AD" w:rsidRDefault="000162AD" w:rsidP="000162AD">
      <w:r>
        <w:t>222.8904</w:t>
      </w:r>
      <w:r>
        <w:tab/>
        <w:t>1.013e0</w:t>
      </w:r>
    </w:p>
    <w:p w:rsidR="000162AD" w:rsidRDefault="000162AD" w:rsidP="000162AD">
      <w:r>
        <w:t>222.9064</w:t>
      </w:r>
      <w:r>
        <w:tab/>
        <w:t>1.013e0</w:t>
      </w:r>
    </w:p>
    <w:p w:rsidR="000162AD" w:rsidRDefault="000162AD" w:rsidP="000162AD">
      <w:r>
        <w:t>222.9095</w:t>
      </w:r>
      <w:r>
        <w:tab/>
        <w:t>1.013e0</w:t>
      </w:r>
    </w:p>
    <w:p w:rsidR="000162AD" w:rsidRDefault="000162AD" w:rsidP="000162AD">
      <w:r>
        <w:t>222.9138</w:t>
      </w:r>
      <w:r>
        <w:tab/>
        <w:t>1.013e0</w:t>
      </w:r>
    </w:p>
    <w:p w:rsidR="000162AD" w:rsidRDefault="000162AD" w:rsidP="000162AD">
      <w:r>
        <w:t>222.9177</w:t>
      </w:r>
      <w:r>
        <w:tab/>
        <w:t>2.025e0</w:t>
      </w:r>
    </w:p>
    <w:p w:rsidR="000162AD" w:rsidRDefault="000162AD" w:rsidP="000162AD">
      <w:r>
        <w:t>222.9216</w:t>
      </w:r>
      <w:r>
        <w:tab/>
        <w:t>2.025e0</w:t>
      </w:r>
    </w:p>
    <w:p w:rsidR="000162AD" w:rsidRDefault="000162AD" w:rsidP="000162AD">
      <w:r>
        <w:t>222.9250</w:t>
      </w:r>
      <w:r>
        <w:tab/>
        <w:t>1.013e0</w:t>
      </w:r>
    </w:p>
    <w:p w:rsidR="000162AD" w:rsidRDefault="000162AD" w:rsidP="000162AD">
      <w:r>
        <w:lastRenderedPageBreak/>
        <w:t>222.9294</w:t>
      </w:r>
      <w:r>
        <w:tab/>
        <w:t>1.013e0</w:t>
      </w:r>
    </w:p>
    <w:p w:rsidR="000162AD" w:rsidRDefault="000162AD" w:rsidP="000162AD">
      <w:r>
        <w:t>222.9326</w:t>
      </w:r>
      <w:r>
        <w:tab/>
        <w:t>1.013e0</w:t>
      </w:r>
    </w:p>
    <w:p w:rsidR="000162AD" w:rsidRDefault="000162AD" w:rsidP="000162AD">
      <w:r>
        <w:t>222.9452</w:t>
      </w:r>
      <w:r>
        <w:tab/>
        <w:t>1.013e0</w:t>
      </w:r>
    </w:p>
    <w:p w:rsidR="000162AD" w:rsidRDefault="000162AD" w:rsidP="000162AD">
      <w:r>
        <w:t>222.9492</w:t>
      </w:r>
      <w:r>
        <w:tab/>
        <w:t>2.025e0</w:t>
      </w:r>
    </w:p>
    <w:p w:rsidR="000162AD" w:rsidRDefault="000162AD" w:rsidP="000162AD">
      <w:r>
        <w:t>222.9579</w:t>
      </w:r>
      <w:r>
        <w:tab/>
        <w:t>1.013e0</w:t>
      </w:r>
    </w:p>
    <w:p w:rsidR="000162AD" w:rsidRDefault="000162AD" w:rsidP="000162AD">
      <w:r>
        <w:t>222.9661</w:t>
      </w:r>
      <w:r>
        <w:tab/>
        <w:t>1.013e0</w:t>
      </w:r>
    </w:p>
    <w:p w:rsidR="000162AD" w:rsidRDefault="000162AD" w:rsidP="000162AD">
      <w:r>
        <w:t>222.9699</w:t>
      </w:r>
      <w:r>
        <w:tab/>
        <w:t>1.013e0</w:t>
      </w:r>
    </w:p>
    <w:p w:rsidR="000162AD" w:rsidRDefault="000162AD" w:rsidP="000162AD">
      <w:r>
        <w:t>222.9739</w:t>
      </w:r>
      <w:r>
        <w:tab/>
        <w:t>2.025e0</w:t>
      </w:r>
    </w:p>
    <w:p w:rsidR="000162AD" w:rsidRDefault="000162AD" w:rsidP="000162AD">
      <w:r>
        <w:t>222.9770</w:t>
      </w:r>
      <w:r>
        <w:tab/>
        <w:t>1.013e0</w:t>
      </w:r>
    </w:p>
    <w:p w:rsidR="000162AD" w:rsidRDefault="000162AD" w:rsidP="000162AD">
      <w:r>
        <w:t>222.9813</w:t>
      </w:r>
      <w:r>
        <w:tab/>
        <w:t>1.013e0</w:t>
      </w:r>
    </w:p>
    <w:p w:rsidR="000162AD" w:rsidRDefault="000162AD" w:rsidP="000162AD">
      <w:r>
        <w:t>222.9852</w:t>
      </w:r>
      <w:r>
        <w:tab/>
        <w:t>1.013e0</w:t>
      </w:r>
    </w:p>
    <w:p w:rsidR="000162AD" w:rsidRDefault="000162AD" w:rsidP="000162AD">
      <w:r>
        <w:t>223.0028</w:t>
      </w:r>
      <w:r>
        <w:tab/>
        <w:t>2.025e0</w:t>
      </w:r>
    </w:p>
    <w:p w:rsidR="000162AD" w:rsidRDefault="000162AD" w:rsidP="000162AD">
      <w:r>
        <w:t>223.0070</w:t>
      </w:r>
      <w:r>
        <w:tab/>
        <w:t>3.038e0</w:t>
      </w:r>
    </w:p>
    <w:p w:rsidR="000162AD" w:rsidRDefault="000162AD" w:rsidP="000162AD">
      <w:r>
        <w:t>223.0115</w:t>
      </w:r>
      <w:r>
        <w:tab/>
        <w:t>7.089e0</w:t>
      </w:r>
    </w:p>
    <w:p w:rsidR="000162AD" w:rsidRDefault="000162AD" w:rsidP="000162AD">
      <w:r>
        <w:t>223.0149</w:t>
      </w:r>
      <w:r>
        <w:tab/>
        <w:t>9.114e0</w:t>
      </w:r>
    </w:p>
    <w:p w:rsidR="000162AD" w:rsidRDefault="000162AD" w:rsidP="000162AD">
      <w:r>
        <w:t>223.0163</w:t>
      </w:r>
      <w:r>
        <w:tab/>
        <w:t>5.532e1</w:t>
      </w:r>
    </w:p>
    <w:p w:rsidR="000162AD" w:rsidRDefault="000162AD" w:rsidP="000162AD">
      <w:r>
        <w:t>223.0175</w:t>
      </w:r>
      <w:r>
        <w:tab/>
        <w:t>2.228e1</w:t>
      </w:r>
    </w:p>
    <w:p w:rsidR="000162AD" w:rsidRDefault="000162AD" w:rsidP="000162AD">
      <w:r>
        <w:t>223.0188</w:t>
      </w:r>
      <w:r>
        <w:tab/>
        <w:t>1.215e1</w:t>
      </w:r>
    </w:p>
    <w:p w:rsidR="000162AD" w:rsidRDefault="000162AD" w:rsidP="000162AD">
      <w:r>
        <w:t>223.0201</w:t>
      </w:r>
      <w:r>
        <w:tab/>
        <w:t>5.063e0</w:t>
      </w:r>
    </w:p>
    <w:p w:rsidR="000162AD" w:rsidRDefault="000162AD" w:rsidP="000162AD">
      <w:r>
        <w:lastRenderedPageBreak/>
        <w:t>223.0234</w:t>
      </w:r>
      <w:r>
        <w:tab/>
        <w:t>7.335e0</w:t>
      </w:r>
    </w:p>
    <w:p w:rsidR="000162AD" w:rsidRDefault="000162AD" w:rsidP="000162AD">
      <w:r>
        <w:t>223.0331</w:t>
      </w:r>
      <w:r>
        <w:tab/>
        <w:t>3.038e0</w:t>
      </w:r>
    </w:p>
    <w:p w:rsidR="000162AD" w:rsidRDefault="000162AD" w:rsidP="000162AD">
      <w:r>
        <w:t>223.0392</w:t>
      </w:r>
      <w:r>
        <w:tab/>
        <w:t>3.038e0</w:t>
      </w:r>
    </w:p>
    <w:p w:rsidR="000162AD" w:rsidRDefault="000162AD" w:rsidP="000162AD">
      <w:r>
        <w:t>223.0411</w:t>
      </w:r>
      <w:r>
        <w:tab/>
        <w:t>9.114e0</w:t>
      </w:r>
    </w:p>
    <w:p w:rsidR="000162AD" w:rsidRDefault="000162AD" w:rsidP="000162AD">
      <w:r>
        <w:t>223.0528</w:t>
      </w:r>
      <w:r>
        <w:tab/>
        <w:t>1.013e0</w:t>
      </w:r>
    </w:p>
    <w:p w:rsidR="000162AD" w:rsidRDefault="000162AD" w:rsidP="000162AD">
      <w:r>
        <w:t>223.0585</w:t>
      </w:r>
      <w:r>
        <w:tab/>
        <w:t>2.025e0</w:t>
      </w:r>
    </w:p>
    <w:p w:rsidR="000162AD" w:rsidRDefault="000162AD" w:rsidP="000162AD">
      <w:r>
        <w:t>223.0618</w:t>
      </w:r>
      <w:r>
        <w:tab/>
        <w:t>2.025e0</w:t>
      </w:r>
    </w:p>
    <w:p w:rsidR="000162AD" w:rsidRDefault="000162AD" w:rsidP="000162AD">
      <w:r>
        <w:t>223.0644</w:t>
      </w:r>
      <w:r>
        <w:tab/>
        <w:t>2.025e0</w:t>
      </w:r>
    </w:p>
    <w:p w:rsidR="000162AD" w:rsidRDefault="000162AD" w:rsidP="000162AD">
      <w:r>
        <w:t>223.0680</w:t>
      </w:r>
      <w:r>
        <w:tab/>
        <w:t>2.025e0</w:t>
      </w:r>
    </w:p>
    <w:p w:rsidR="000162AD" w:rsidRDefault="000162AD" w:rsidP="000162AD">
      <w:r>
        <w:t>223.0929</w:t>
      </w:r>
      <w:r>
        <w:tab/>
        <w:t>8.541e0</w:t>
      </w:r>
    </w:p>
    <w:p w:rsidR="000162AD" w:rsidRDefault="000162AD" w:rsidP="000162AD">
      <w:r>
        <w:t>223.0942</w:t>
      </w:r>
      <w:r>
        <w:tab/>
        <w:t>1.354e1</w:t>
      </w:r>
    </w:p>
    <w:p w:rsidR="000162AD" w:rsidRDefault="000162AD" w:rsidP="000162AD">
      <w:r>
        <w:t>223.0974</w:t>
      </w:r>
      <w:r>
        <w:tab/>
        <w:t>2.430e1</w:t>
      </w:r>
    </w:p>
    <w:p w:rsidR="000162AD" w:rsidRDefault="000162AD" w:rsidP="000162AD">
      <w:r>
        <w:t>223.0992</w:t>
      </w:r>
      <w:r>
        <w:tab/>
        <w:t>1.011e2</w:t>
      </w:r>
    </w:p>
    <w:p w:rsidR="000162AD" w:rsidRDefault="000162AD" w:rsidP="000162AD">
      <w:r>
        <w:t>223.1004</w:t>
      </w:r>
      <w:r>
        <w:tab/>
        <w:t>8.101e0</w:t>
      </w:r>
    </w:p>
    <w:p w:rsidR="000162AD" w:rsidRDefault="000162AD" w:rsidP="000162AD">
      <w:r>
        <w:t>223.1015</w:t>
      </w:r>
      <w:r>
        <w:tab/>
        <w:t>1.373e1</w:t>
      </w:r>
    </w:p>
    <w:p w:rsidR="000162AD" w:rsidRDefault="000162AD" w:rsidP="000162AD">
      <w:r>
        <w:t>223.1028</w:t>
      </w:r>
      <w:r>
        <w:tab/>
        <w:t>4.829e1</w:t>
      </w:r>
    </w:p>
    <w:p w:rsidR="000162AD" w:rsidRDefault="000162AD" w:rsidP="000162AD">
      <w:r>
        <w:t>223.1064</w:t>
      </w:r>
      <w:r>
        <w:tab/>
        <w:t>2.025e1</w:t>
      </w:r>
    </w:p>
    <w:p w:rsidR="000162AD" w:rsidRDefault="000162AD" w:rsidP="000162AD">
      <w:r>
        <w:t>223.1281</w:t>
      </w:r>
      <w:r>
        <w:tab/>
        <w:t>2.025e0</w:t>
      </w:r>
    </w:p>
    <w:p w:rsidR="000162AD" w:rsidRDefault="000162AD" w:rsidP="000162AD">
      <w:r>
        <w:t>223.1318</w:t>
      </w:r>
      <w:r>
        <w:tab/>
        <w:t>3.038e0</w:t>
      </w:r>
    </w:p>
    <w:p w:rsidR="000162AD" w:rsidRDefault="000162AD" w:rsidP="000162AD">
      <w:r>
        <w:lastRenderedPageBreak/>
        <w:t>223.1341</w:t>
      </w:r>
      <w:r>
        <w:tab/>
        <w:t>4.497e0</w:t>
      </w:r>
    </w:p>
    <w:p w:rsidR="000162AD" w:rsidRDefault="000162AD" w:rsidP="000162AD">
      <w:r>
        <w:t>223.1353</w:t>
      </w:r>
      <w:r>
        <w:tab/>
        <w:t>8.101e0</w:t>
      </w:r>
    </w:p>
    <w:p w:rsidR="000162AD" w:rsidRDefault="000162AD" w:rsidP="000162AD">
      <w:r>
        <w:t>223.1380</w:t>
      </w:r>
      <w:r>
        <w:tab/>
        <w:t>5.063e0</w:t>
      </w:r>
    </w:p>
    <w:p w:rsidR="000162AD" w:rsidRDefault="000162AD" w:rsidP="000162AD">
      <w:r>
        <w:t>223.1398</w:t>
      </w:r>
      <w:r>
        <w:tab/>
        <w:t>2.025e0</w:t>
      </w:r>
    </w:p>
    <w:p w:rsidR="000162AD" w:rsidRDefault="000162AD" w:rsidP="000162AD">
      <w:r>
        <w:t>223.1427</w:t>
      </w:r>
      <w:r>
        <w:tab/>
        <w:t>3.038e0</w:t>
      </w:r>
    </w:p>
    <w:p w:rsidR="000162AD" w:rsidRDefault="000162AD" w:rsidP="000162AD">
      <w:r>
        <w:t>223.1469</w:t>
      </w:r>
      <w:r>
        <w:tab/>
        <w:t>9.372e0</w:t>
      </w:r>
    </w:p>
    <w:p w:rsidR="000162AD" w:rsidRDefault="000162AD" w:rsidP="000162AD">
      <w:r>
        <w:t>223.1526</w:t>
      </w:r>
      <w:r>
        <w:tab/>
        <w:t>6.076e0</w:t>
      </w:r>
    </w:p>
    <w:p w:rsidR="000162AD" w:rsidRDefault="000162AD" w:rsidP="000162AD">
      <w:r>
        <w:t>223.1581</w:t>
      </w:r>
      <w:r>
        <w:tab/>
        <w:t>2.025e0</w:t>
      </w:r>
    </w:p>
    <w:p w:rsidR="000162AD" w:rsidRDefault="000162AD" w:rsidP="000162AD">
      <w:r>
        <w:t>223.1630</w:t>
      </w:r>
      <w:r>
        <w:tab/>
        <w:t>6.076e0</w:t>
      </w:r>
    </w:p>
    <w:p w:rsidR="000162AD" w:rsidRDefault="000162AD" w:rsidP="000162AD">
      <w:r>
        <w:t>223.1647</w:t>
      </w:r>
      <w:r>
        <w:tab/>
        <w:t>1.013e0</w:t>
      </w:r>
    </w:p>
    <w:p w:rsidR="000162AD" w:rsidRDefault="000162AD" w:rsidP="000162AD">
      <w:r>
        <w:t>223.1661</w:t>
      </w:r>
      <w:r>
        <w:tab/>
        <w:t>6.076e0</w:t>
      </w:r>
    </w:p>
    <w:p w:rsidR="000162AD" w:rsidRDefault="000162AD" w:rsidP="000162AD">
      <w:r>
        <w:t>223.1702</w:t>
      </w:r>
      <w:r>
        <w:tab/>
        <w:t>2.025e0</w:t>
      </w:r>
    </w:p>
    <w:p w:rsidR="000162AD" w:rsidRDefault="000162AD" w:rsidP="000162AD">
      <w:r>
        <w:t>223.1723</w:t>
      </w:r>
      <w:r>
        <w:tab/>
        <w:t>1.013e0</w:t>
      </w:r>
    </w:p>
    <w:p w:rsidR="000162AD" w:rsidRDefault="000162AD" w:rsidP="000162AD">
      <w:r>
        <w:t>223.1762</w:t>
      </w:r>
      <w:r>
        <w:tab/>
        <w:t>4.051e0</w:t>
      </w:r>
    </w:p>
    <w:p w:rsidR="000162AD" w:rsidRDefault="000162AD" w:rsidP="000162AD">
      <w:r>
        <w:t>223.1794</w:t>
      </w:r>
      <w:r>
        <w:tab/>
        <w:t>5.063e0</w:t>
      </w:r>
    </w:p>
    <w:p w:rsidR="000162AD" w:rsidRDefault="000162AD" w:rsidP="000162AD">
      <w:r>
        <w:t>223.1917</w:t>
      </w:r>
      <w:r>
        <w:tab/>
        <w:t>1.013e0</w:t>
      </w:r>
    </w:p>
    <w:p w:rsidR="000162AD" w:rsidRDefault="000162AD" w:rsidP="000162AD">
      <w:r>
        <w:t>223.1954</w:t>
      </w:r>
      <w:r>
        <w:tab/>
        <w:t>1.013e0</w:t>
      </w:r>
    </w:p>
    <w:p w:rsidR="000162AD" w:rsidRDefault="000162AD" w:rsidP="000162AD">
      <w:r>
        <w:t>223.1993</w:t>
      </w:r>
      <w:r>
        <w:tab/>
        <w:t>1.013e0</w:t>
      </w:r>
    </w:p>
    <w:p w:rsidR="000162AD" w:rsidRDefault="000162AD" w:rsidP="000162AD">
      <w:r>
        <w:t>223.2031</w:t>
      </w:r>
      <w:r>
        <w:tab/>
        <w:t>1.013e0</w:t>
      </w:r>
    </w:p>
    <w:p w:rsidR="000162AD" w:rsidRDefault="000162AD" w:rsidP="000162AD">
      <w:r>
        <w:lastRenderedPageBreak/>
        <w:t>223.2109</w:t>
      </w:r>
      <w:r>
        <w:tab/>
        <w:t>1.013e0</w:t>
      </w:r>
    </w:p>
    <w:p w:rsidR="000162AD" w:rsidRDefault="000162AD" w:rsidP="000162AD">
      <w:r>
        <w:t>223.2151</w:t>
      </w:r>
      <w:r>
        <w:tab/>
        <w:t>1.013e0</w:t>
      </w:r>
    </w:p>
    <w:p w:rsidR="000162AD" w:rsidRDefault="000162AD" w:rsidP="000162AD">
      <w:r>
        <w:t>223.2194</w:t>
      </w:r>
      <w:r>
        <w:tab/>
        <w:t>1.013e0</w:t>
      </w:r>
    </w:p>
    <w:p w:rsidR="000162AD" w:rsidRDefault="000162AD" w:rsidP="000162AD">
      <w:r>
        <w:t>223.2235</w:t>
      </w:r>
      <w:r>
        <w:tab/>
        <w:t>1.013e0</w:t>
      </w:r>
    </w:p>
    <w:p w:rsidR="000162AD" w:rsidRDefault="000162AD" w:rsidP="000162AD">
      <w:r>
        <w:t>223.2254</w:t>
      </w:r>
      <w:r>
        <w:tab/>
        <w:t>3.038e0</w:t>
      </w:r>
    </w:p>
    <w:p w:rsidR="000162AD" w:rsidRDefault="000162AD" w:rsidP="000162AD">
      <w:r>
        <w:t>223.2400</w:t>
      </w:r>
      <w:r>
        <w:tab/>
        <w:t>2.025e0</w:t>
      </w:r>
    </w:p>
    <w:p w:rsidR="000162AD" w:rsidRDefault="000162AD" w:rsidP="000162AD">
      <w:r>
        <w:t>223.2438</w:t>
      </w:r>
      <w:r>
        <w:tab/>
        <w:t>2.025e0</w:t>
      </w:r>
    </w:p>
    <w:p w:rsidR="000162AD" w:rsidRDefault="000162AD" w:rsidP="000162AD">
      <w:r>
        <w:t>223.2511</w:t>
      </w:r>
      <w:r>
        <w:tab/>
        <w:t>2.025e0</w:t>
      </w:r>
    </w:p>
    <w:p w:rsidR="000162AD" w:rsidRDefault="000162AD" w:rsidP="000162AD">
      <w:r>
        <w:t>223.2592</w:t>
      </w:r>
      <w:r>
        <w:tab/>
        <w:t>1.013e0</w:t>
      </w:r>
    </w:p>
    <w:p w:rsidR="000162AD" w:rsidRDefault="000162AD" w:rsidP="000162AD">
      <w:r>
        <w:t>223.2629</w:t>
      </w:r>
      <w:r>
        <w:tab/>
        <w:t>2.025e0</w:t>
      </w:r>
    </w:p>
    <w:p w:rsidR="000162AD" w:rsidRDefault="000162AD" w:rsidP="000162AD">
      <w:r>
        <w:t>223.2739</w:t>
      </w:r>
      <w:r>
        <w:tab/>
        <w:t>1.013e0</w:t>
      </w:r>
    </w:p>
    <w:p w:rsidR="000162AD" w:rsidRDefault="000162AD" w:rsidP="000162AD">
      <w:r>
        <w:t>223.2827</w:t>
      </w:r>
      <w:r>
        <w:tab/>
        <w:t>1.013e0</w:t>
      </w:r>
    </w:p>
    <w:p w:rsidR="000162AD" w:rsidRDefault="000162AD" w:rsidP="000162AD">
      <w:r>
        <w:t>223.2867</w:t>
      </w:r>
      <w:r>
        <w:tab/>
        <w:t>3.038e0</w:t>
      </w:r>
    </w:p>
    <w:p w:rsidR="000162AD" w:rsidRDefault="000162AD" w:rsidP="000162AD">
      <w:r>
        <w:t>223.3112</w:t>
      </w:r>
      <w:r>
        <w:tab/>
        <w:t>2.025e0</w:t>
      </w:r>
    </w:p>
    <w:p w:rsidR="000162AD" w:rsidRDefault="000162AD" w:rsidP="000162AD">
      <w:r>
        <w:t>223.3226</w:t>
      </w:r>
      <w:r>
        <w:tab/>
        <w:t>1.013e0</w:t>
      </w:r>
    </w:p>
    <w:p w:rsidR="000162AD" w:rsidRDefault="000162AD" w:rsidP="000162AD">
      <w:r>
        <w:t>223.3344</w:t>
      </w:r>
      <w:r>
        <w:tab/>
        <w:t>1.013e0</w:t>
      </w:r>
    </w:p>
    <w:p w:rsidR="000162AD" w:rsidRDefault="000162AD" w:rsidP="000162AD">
      <w:r>
        <w:t>223.3381</w:t>
      </w:r>
      <w:r>
        <w:tab/>
        <w:t>1.013e0</w:t>
      </w:r>
    </w:p>
    <w:p w:rsidR="000162AD" w:rsidRDefault="000162AD" w:rsidP="000162AD">
      <w:r>
        <w:t>223.3421</w:t>
      </w:r>
      <w:r>
        <w:tab/>
        <w:t>1.013e0</w:t>
      </w:r>
    </w:p>
    <w:p w:rsidR="000162AD" w:rsidRDefault="000162AD" w:rsidP="000162AD">
      <w:r>
        <w:t>223.3460</w:t>
      </w:r>
      <w:r>
        <w:tab/>
        <w:t>2.025e0</w:t>
      </w:r>
    </w:p>
    <w:p w:rsidR="000162AD" w:rsidRDefault="000162AD" w:rsidP="000162AD">
      <w:r>
        <w:lastRenderedPageBreak/>
        <w:t>223.3501</w:t>
      </w:r>
      <w:r>
        <w:tab/>
        <w:t>1.013e0</w:t>
      </w:r>
    </w:p>
    <w:p w:rsidR="000162AD" w:rsidRDefault="000162AD" w:rsidP="000162AD">
      <w:r>
        <w:t>223.3669</w:t>
      </w:r>
      <w:r>
        <w:tab/>
        <w:t>1.013e0</w:t>
      </w:r>
    </w:p>
    <w:p w:rsidR="000162AD" w:rsidRDefault="000162AD" w:rsidP="000162AD">
      <w:r>
        <w:t>223.3724</w:t>
      </w:r>
      <w:r>
        <w:tab/>
        <w:t>2.025e0</w:t>
      </w:r>
    </w:p>
    <w:p w:rsidR="000162AD" w:rsidRDefault="000162AD" w:rsidP="000162AD">
      <w:r>
        <w:t>223.3744</w:t>
      </w:r>
      <w:r>
        <w:tab/>
        <w:t>1.013e0</w:t>
      </w:r>
    </w:p>
    <w:p w:rsidR="000162AD" w:rsidRDefault="000162AD" w:rsidP="000162AD">
      <w:r>
        <w:t>223.3826</w:t>
      </w:r>
      <w:r>
        <w:tab/>
        <w:t>1.013e0</w:t>
      </w:r>
    </w:p>
    <w:p w:rsidR="000162AD" w:rsidRDefault="000162AD" w:rsidP="000162AD">
      <w:r>
        <w:t>223.3903</w:t>
      </w:r>
      <w:r>
        <w:tab/>
        <w:t>1.013e0</w:t>
      </w:r>
    </w:p>
    <w:p w:rsidR="000162AD" w:rsidRDefault="000162AD" w:rsidP="000162AD">
      <w:r>
        <w:t>223.4018</w:t>
      </w:r>
      <w:r>
        <w:tab/>
        <w:t>1.013e0</w:t>
      </w:r>
    </w:p>
    <w:p w:rsidR="000162AD" w:rsidRDefault="000162AD" w:rsidP="000162AD">
      <w:r>
        <w:t>223.4078</w:t>
      </w:r>
      <w:r>
        <w:tab/>
        <w:t>2.025e0</w:t>
      </w:r>
    </w:p>
    <w:p w:rsidR="000162AD" w:rsidRDefault="000162AD" w:rsidP="000162AD">
      <w:r>
        <w:t>223.4096</w:t>
      </w:r>
      <w:r>
        <w:tab/>
        <w:t>1.013e0</w:t>
      </w:r>
    </w:p>
    <w:p w:rsidR="000162AD" w:rsidRDefault="000162AD" w:rsidP="000162AD">
      <w:r>
        <w:t>223.4134</w:t>
      </w:r>
      <w:r>
        <w:tab/>
        <w:t>1.013e0</w:t>
      </w:r>
    </w:p>
    <w:p w:rsidR="000162AD" w:rsidRDefault="000162AD" w:rsidP="000162AD">
      <w:r>
        <w:t>223.4179</w:t>
      </w:r>
      <w:r>
        <w:tab/>
        <w:t>1.013e0</w:t>
      </w:r>
    </w:p>
    <w:p w:rsidR="000162AD" w:rsidRDefault="000162AD" w:rsidP="000162AD">
      <w:r>
        <w:t>223.4242</w:t>
      </w:r>
      <w:r>
        <w:tab/>
        <w:t>2.025e0</w:t>
      </w:r>
    </w:p>
    <w:p w:rsidR="000162AD" w:rsidRDefault="000162AD" w:rsidP="000162AD">
      <w:r>
        <w:t>223.4260</w:t>
      </w:r>
      <w:r>
        <w:tab/>
        <w:t>1.013e0</w:t>
      </w:r>
    </w:p>
    <w:p w:rsidR="000162AD" w:rsidRDefault="000162AD" w:rsidP="000162AD">
      <w:r>
        <w:t>223.4303</w:t>
      </w:r>
      <w:r>
        <w:tab/>
        <w:t>1.013e0</w:t>
      </w:r>
    </w:p>
    <w:p w:rsidR="000162AD" w:rsidRDefault="000162AD" w:rsidP="000162AD">
      <w:r>
        <w:t>223.4314</w:t>
      </w:r>
      <w:r>
        <w:tab/>
        <w:t>3.038e0</w:t>
      </w:r>
    </w:p>
    <w:p w:rsidR="000162AD" w:rsidRDefault="000162AD" w:rsidP="000162AD">
      <w:r>
        <w:t>223.4344</w:t>
      </w:r>
      <w:r>
        <w:tab/>
        <w:t>3.038e0</w:t>
      </w:r>
    </w:p>
    <w:p w:rsidR="000162AD" w:rsidRDefault="000162AD" w:rsidP="000162AD">
      <w:r>
        <w:t>223.4424</w:t>
      </w:r>
      <w:r>
        <w:tab/>
        <w:t>1.013e0</w:t>
      </w:r>
    </w:p>
    <w:p w:rsidR="000162AD" w:rsidRDefault="000162AD" w:rsidP="000162AD">
      <w:r>
        <w:t>223.4521</w:t>
      </w:r>
      <w:r>
        <w:tab/>
        <w:t>4.051e0</w:t>
      </w:r>
    </w:p>
    <w:p w:rsidR="000162AD" w:rsidRDefault="000162AD" w:rsidP="000162AD">
      <w:r>
        <w:t>223.4694</w:t>
      </w:r>
      <w:r>
        <w:tab/>
        <w:t>1.013e0</w:t>
      </w:r>
    </w:p>
    <w:p w:rsidR="000162AD" w:rsidRDefault="000162AD" w:rsidP="000162AD">
      <w:r>
        <w:lastRenderedPageBreak/>
        <w:t>223.4733</w:t>
      </w:r>
      <w:r>
        <w:tab/>
        <w:t>4.051e0</w:t>
      </w:r>
    </w:p>
    <w:p w:rsidR="000162AD" w:rsidRDefault="000162AD" w:rsidP="000162AD">
      <w:r>
        <w:t>223.4754</w:t>
      </w:r>
      <w:r>
        <w:tab/>
        <w:t>3.038e0</w:t>
      </w:r>
    </w:p>
    <w:p w:rsidR="000162AD" w:rsidRDefault="000162AD" w:rsidP="000162AD">
      <w:r>
        <w:t>223.4979</w:t>
      </w:r>
      <w:r>
        <w:tab/>
        <w:t>1.013e0</w:t>
      </w:r>
    </w:p>
    <w:p w:rsidR="000162AD" w:rsidRDefault="000162AD" w:rsidP="000162AD">
      <w:r>
        <w:t>223.5019</w:t>
      </w:r>
      <w:r>
        <w:tab/>
        <w:t>2.025e0</w:t>
      </w:r>
    </w:p>
    <w:p w:rsidR="000162AD" w:rsidRDefault="000162AD" w:rsidP="000162AD">
      <w:r>
        <w:t>223.5060</w:t>
      </w:r>
      <w:r>
        <w:tab/>
        <w:t>3.038e0</w:t>
      </w:r>
    </w:p>
    <w:p w:rsidR="000162AD" w:rsidRDefault="000162AD" w:rsidP="000162AD">
      <w:r>
        <w:t>223.5177</w:t>
      </w:r>
      <w:r>
        <w:tab/>
        <w:t>2.025e0</w:t>
      </w:r>
    </w:p>
    <w:p w:rsidR="000162AD" w:rsidRDefault="000162AD" w:rsidP="000162AD">
      <w:r>
        <w:t>223.5248</w:t>
      </w:r>
      <w:r>
        <w:tab/>
        <w:t>1.013e0</w:t>
      </w:r>
    </w:p>
    <w:p w:rsidR="000162AD" w:rsidRDefault="000162AD" w:rsidP="000162AD">
      <w:r>
        <w:t>223.5292</w:t>
      </w:r>
      <w:r>
        <w:tab/>
        <w:t>2.025e0</w:t>
      </w:r>
    </w:p>
    <w:p w:rsidR="000162AD" w:rsidRDefault="000162AD" w:rsidP="000162AD">
      <w:r>
        <w:t>223.5488</w:t>
      </w:r>
      <w:r>
        <w:tab/>
        <w:t>1.013e0</w:t>
      </w:r>
    </w:p>
    <w:p w:rsidR="000162AD" w:rsidRDefault="000162AD" w:rsidP="000162AD">
      <w:r>
        <w:t>223.5530</w:t>
      </w:r>
      <w:r>
        <w:tab/>
        <w:t>1.013e0</w:t>
      </w:r>
    </w:p>
    <w:p w:rsidR="000162AD" w:rsidRDefault="000162AD" w:rsidP="000162AD">
      <w:r>
        <w:t>223.5655</w:t>
      </w:r>
      <w:r>
        <w:tab/>
        <w:t>1.013e0</w:t>
      </w:r>
    </w:p>
    <w:p w:rsidR="000162AD" w:rsidRDefault="000162AD" w:rsidP="000162AD">
      <w:r>
        <w:t>223.5674</w:t>
      </w:r>
      <w:r>
        <w:tab/>
        <w:t>4.051e0</w:t>
      </w:r>
    </w:p>
    <w:p w:rsidR="000162AD" w:rsidRDefault="000162AD" w:rsidP="000162AD">
      <w:r>
        <w:t>223.5699</w:t>
      </w:r>
      <w:r>
        <w:tab/>
        <w:t>1.013e0</w:t>
      </w:r>
    </w:p>
    <w:p w:rsidR="000162AD" w:rsidRDefault="000162AD" w:rsidP="000162AD">
      <w:r>
        <w:t>223.5710</w:t>
      </w:r>
      <w:r>
        <w:tab/>
        <w:t>2.025e0</w:t>
      </w:r>
    </w:p>
    <w:p w:rsidR="000162AD" w:rsidRDefault="000162AD" w:rsidP="000162AD">
      <w:r>
        <w:t>223.5772</w:t>
      </w:r>
      <w:r>
        <w:tab/>
        <w:t>2.025e0</w:t>
      </w:r>
    </w:p>
    <w:p w:rsidR="000162AD" w:rsidRDefault="000162AD" w:rsidP="000162AD">
      <w:r>
        <w:t>223.5815</w:t>
      </w:r>
      <w:r>
        <w:tab/>
        <w:t>1.013e0</w:t>
      </w:r>
    </w:p>
    <w:p w:rsidR="000162AD" w:rsidRDefault="000162AD" w:rsidP="000162AD">
      <w:r>
        <w:t>223.5890</w:t>
      </w:r>
      <w:r>
        <w:tab/>
        <w:t>3.038e0</w:t>
      </w:r>
    </w:p>
    <w:p w:rsidR="000162AD" w:rsidRDefault="000162AD" w:rsidP="000162AD">
      <w:r>
        <w:t>223.5967</w:t>
      </w:r>
      <w:r>
        <w:tab/>
        <w:t>2.025e0</w:t>
      </w:r>
    </w:p>
    <w:p w:rsidR="000162AD" w:rsidRDefault="000162AD" w:rsidP="000162AD">
      <w:r>
        <w:t>223.5995</w:t>
      </w:r>
      <w:r>
        <w:tab/>
        <w:t>6.076e0</w:t>
      </w:r>
    </w:p>
    <w:p w:rsidR="000162AD" w:rsidRDefault="000162AD" w:rsidP="000162AD">
      <w:r>
        <w:lastRenderedPageBreak/>
        <w:t>223.6018</w:t>
      </w:r>
      <w:r>
        <w:tab/>
        <w:t>3.038e0</w:t>
      </w:r>
    </w:p>
    <w:p w:rsidR="000162AD" w:rsidRDefault="000162AD" w:rsidP="000162AD">
      <w:r>
        <w:t>223.6161</w:t>
      </w:r>
      <w:r>
        <w:tab/>
        <w:t>2.025e0</w:t>
      </w:r>
    </w:p>
    <w:p w:rsidR="000162AD" w:rsidRDefault="000162AD" w:rsidP="000162AD">
      <w:r>
        <w:t>223.6192</w:t>
      </w:r>
      <w:r>
        <w:tab/>
        <w:t>2.025e0</w:t>
      </w:r>
    </w:p>
    <w:p w:rsidR="000162AD" w:rsidRDefault="000162AD" w:rsidP="000162AD">
      <w:r>
        <w:t>223.6241</w:t>
      </w:r>
      <w:r>
        <w:tab/>
        <w:t>1.013e0</w:t>
      </w:r>
    </w:p>
    <w:p w:rsidR="000162AD" w:rsidRDefault="000162AD" w:rsidP="000162AD">
      <w:r>
        <w:t>223.6289</w:t>
      </w:r>
      <w:r>
        <w:tab/>
        <w:t>1.013e0</w:t>
      </w:r>
    </w:p>
    <w:p w:rsidR="000162AD" w:rsidRDefault="000162AD" w:rsidP="000162AD">
      <w:r>
        <w:t>223.6448</w:t>
      </w:r>
      <w:r>
        <w:tab/>
        <w:t>2.025e0</w:t>
      </w:r>
    </w:p>
    <w:p w:rsidR="000162AD" w:rsidRDefault="000162AD" w:rsidP="000162AD">
      <w:r>
        <w:t>223.6491</w:t>
      </w:r>
      <w:r>
        <w:tab/>
        <w:t>3.038e0</w:t>
      </w:r>
    </w:p>
    <w:p w:rsidR="000162AD" w:rsidRDefault="000162AD" w:rsidP="000162AD">
      <w:r>
        <w:t>223.6528</w:t>
      </w:r>
      <w:r>
        <w:tab/>
        <w:t>6.076e0</w:t>
      </w:r>
    </w:p>
    <w:p w:rsidR="000162AD" w:rsidRDefault="000162AD" w:rsidP="000162AD">
      <w:r>
        <w:t>223.6583</w:t>
      </w:r>
      <w:r>
        <w:tab/>
        <w:t>4.051e0</w:t>
      </w:r>
    </w:p>
    <w:p w:rsidR="000162AD" w:rsidRDefault="000162AD" w:rsidP="000162AD">
      <w:r>
        <w:t>223.6604</w:t>
      </w:r>
      <w:r>
        <w:tab/>
        <w:t>1.013e0</w:t>
      </w:r>
    </w:p>
    <w:p w:rsidR="000162AD" w:rsidRDefault="000162AD" w:rsidP="000162AD">
      <w:r>
        <w:t>223.6661</w:t>
      </w:r>
      <w:r>
        <w:tab/>
        <w:t>2.025e0</w:t>
      </w:r>
    </w:p>
    <w:p w:rsidR="000162AD" w:rsidRDefault="000162AD" w:rsidP="000162AD">
      <w:r>
        <w:t>223.6720</w:t>
      </w:r>
      <w:r>
        <w:tab/>
        <w:t>1.013e0</w:t>
      </w:r>
    </w:p>
    <w:p w:rsidR="000162AD" w:rsidRDefault="000162AD" w:rsidP="000162AD">
      <w:r>
        <w:t>223.6758</w:t>
      </w:r>
      <w:r>
        <w:tab/>
        <w:t>3.038e0</w:t>
      </w:r>
    </w:p>
    <w:p w:rsidR="000162AD" w:rsidRDefault="000162AD" w:rsidP="000162AD">
      <w:r>
        <w:t>223.6815</w:t>
      </w:r>
      <w:r>
        <w:tab/>
        <w:t>2.025e0</w:t>
      </w:r>
    </w:p>
    <w:p w:rsidR="000162AD" w:rsidRDefault="000162AD" w:rsidP="000162AD">
      <w:r>
        <w:t>223.6867</w:t>
      </w:r>
      <w:r>
        <w:tab/>
        <w:t>2.025e0</w:t>
      </w:r>
    </w:p>
    <w:p w:rsidR="000162AD" w:rsidRDefault="000162AD" w:rsidP="000162AD">
      <w:r>
        <w:t>223.6918</w:t>
      </w:r>
      <w:r>
        <w:tab/>
        <w:t>2.025e0</w:t>
      </w:r>
    </w:p>
    <w:p w:rsidR="000162AD" w:rsidRDefault="000162AD" w:rsidP="000162AD">
      <w:r>
        <w:t>223.6964</w:t>
      </w:r>
      <w:r>
        <w:tab/>
        <w:t>4.051e0</w:t>
      </w:r>
    </w:p>
    <w:p w:rsidR="000162AD" w:rsidRDefault="000162AD" w:rsidP="000162AD">
      <w:r>
        <w:t>223.7006</w:t>
      </w:r>
      <w:r>
        <w:tab/>
        <w:t>1.013e0</w:t>
      </w:r>
    </w:p>
    <w:p w:rsidR="000162AD" w:rsidRDefault="000162AD" w:rsidP="000162AD">
      <w:r>
        <w:t>223.7048</w:t>
      </w:r>
      <w:r>
        <w:tab/>
        <w:t>1.013e0</w:t>
      </w:r>
    </w:p>
    <w:p w:rsidR="000162AD" w:rsidRDefault="000162AD" w:rsidP="000162AD">
      <w:r>
        <w:lastRenderedPageBreak/>
        <w:t>223.7144</w:t>
      </w:r>
      <w:r>
        <w:tab/>
        <w:t>2.025e0</w:t>
      </w:r>
    </w:p>
    <w:p w:rsidR="000162AD" w:rsidRDefault="000162AD" w:rsidP="000162AD">
      <w:r>
        <w:t>223.7164</w:t>
      </w:r>
      <w:r>
        <w:tab/>
        <w:t>4.051e0</w:t>
      </w:r>
    </w:p>
    <w:p w:rsidR="000162AD" w:rsidRDefault="000162AD" w:rsidP="000162AD">
      <w:r>
        <w:t>223.7203</w:t>
      </w:r>
      <w:r>
        <w:tab/>
        <w:t>1.013e0</w:t>
      </w:r>
    </w:p>
    <w:p w:rsidR="000162AD" w:rsidRDefault="000162AD" w:rsidP="000162AD">
      <w:r>
        <w:t>223.7236</w:t>
      </w:r>
      <w:r>
        <w:tab/>
        <w:t>6.076e0</w:t>
      </w:r>
    </w:p>
    <w:p w:rsidR="000162AD" w:rsidRDefault="000162AD" w:rsidP="000162AD">
      <w:r>
        <w:t>223.7320</w:t>
      </w:r>
      <w:r>
        <w:tab/>
        <w:t>1.013e0</w:t>
      </w:r>
    </w:p>
    <w:p w:rsidR="000162AD" w:rsidRDefault="000162AD" w:rsidP="000162AD">
      <w:r>
        <w:t>223.7356</w:t>
      </w:r>
      <w:r>
        <w:tab/>
        <w:t>1.013e0</w:t>
      </w:r>
    </w:p>
    <w:p w:rsidR="000162AD" w:rsidRDefault="000162AD" w:rsidP="000162AD">
      <w:r>
        <w:t>223.7433</w:t>
      </w:r>
      <w:r>
        <w:tab/>
        <w:t>2.025e0</w:t>
      </w:r>
    </w:p>
    <w:p w:rsidR="000162AD" w:rsidRDefault="000162AD" w:rsidP="000162AD">
      <w:r>
        <w:t>223.7470</w:t>
      </w:r>
      <w:r>
        <w:tab/>
        <w:t>1.013e0</w:t>
      </w:r>
    </w:p>
    <w:p w:rsidR="000162AD" w:rsidRDefault="000162AD" w:rsidP="000162AD">
      <w:r>
        <w:t>223.7496</w:t>
      </w:r>
      <w:r>
        <w:tab/>
        <w:t>2.025e0</w:t>
      </w:r>
    </w:p>
    <w:p w:rsidR="000162AD" w:rsidRDefault="000162AD" w:rsidP="000162AD">
      <w:r>
        <w:t>223.7514</w:t>
      </w:r>
      <w:r>
        <w:tab/>
        <w:t>3.038e0</w:t>
      </w:r>
    </w:p>
    <w:p w:rsidR="000162AD" w:rsidRDefault="000162AD" w:rsidP="000162AD">
      <w:r>
        <w:t>223.7556</w:t>
      </w:r>
      <w:r>
        <w:tab/>
        <w:t>1.013e0</w:t>
      </w:r>
    </w:p>
    <w:p w:rsidR="000162AD" w:rsidRDefault="000162AD" w:rsidP="000162AD">
      <w:r>
        <w:t>223.7594</w:t>
      </w:r>
      <w:r>
        <w:tab/>
        <w:t>1.013e0</w:t>
      </w:r>
    </w:p>
    <w:p w:rsidR="000162AD" w:rsidRDefault="000162AD" w:rsidP="000162AD">
      <w:r>
        <w:t>223.7693</w:t>
      </w:r>
      <w:r>
        <w:tab/>
        <w:t>3.038e0</w:t>
      </w:r>
    </w:p>
    <w:p w:rsidR="000162AD" w:rsidRDefault="000162AD" w:rsidP="000162AD">
      <w:r>
        <w:t>223.7725</w:t>
      </w:r>
      <w:r>
        <w:tab/>
        <w:t>1.013e0</w:t>
      </w:r>
    </w:p>
    <w:p w:rsidR="000162AD" w:rsidRDefault="000162AD" w:rsidP="000162AD">
      <w:r>
        <w:t>223.7741</w:t>
      </w:r>
      <w:r>
        <w:tab/>
        <w:t>2.025e0</w:t>
      </w:r>
    </w:p>
    <w:p w:rsidR="000162AD" w:rsidRDefault="000162AD" w:rsidP="000162AD">
      <w:r>
        <w:t>223.7758</w:t>
      </w:r>
      <w:r>
        <w:tab/>
        <w:t>1.013e0</w:t>
      </w:r>
    </w:p>
    <w:p w:rsidR="000162AD" w:rsidRDefault="000162AD" w:rsidP="000162AD">
      <w:r>
        <w:t>223.7784</w:t>
      </w:r>
      <w:r>
        <w:tab/>
        <w:t>2.025e0</w:t>
      </w:r>
    </w:p>
    <w:p w:rsidR="000162AD" w:rsidRDefault="000162AD" w:rsidP="000162AD">
      <w:r>
        <w:t>223.7800</w:t>
      </w:r>
      <w:r>
        <w:tab/>
        <w:t>1.013e0</w:t>
      </w:r>
    </w:p>
    <w:p w:rsidR="000162AD" w:rsidRDefault="000162AD" w:rsidP="000162AD">
      <w:r>
        <w:t>223.7915</w:t>
      </w:r>
      <w:r>
        <w:tab/>
        <w:t>2.025e0</w:t>
      </w:r>
    </w:p>
    <w:p w:rsidR="000162AD" w:rsidRDefault="000162AD" w:rsidP="000162AD">
      <w:r>
        <w:lastRenderedPageBreak/>
        <w:t>223.7935</w:t>
      </w:r>
      <w:r>
        <w:tab/>
        <w:t>2.025e0</w:t>
      </w:r>
    </w:p>
    <w:p w:rsidR="000162AD" w:rsidRDefault="000162AD" w:rsidP="000162AD">
      <w:r>
        <w:t>223.7955</w:t>
      </w:r>
      <w:r>
        <w:tab/>
        <w:t>4.051e0</w:t>
      </w:r>
    </w:p>
    <w:p w:rsidR="000162AD" w:rsidRDefault="000162AD" w:rsidP="000162AD">
      <w:r>
        <w:t>223.7995</w:t>
      </w:r>
      <w:r>
        <w:tab/>
        <w:t>1.013e0</w:t>
      </w:r>
    </w:p>
    <w:p w:rsidR="000162AD" w:rsidRDefault="000162AD" w:rsidP="000162AD">
      <w:r>
        <w:t>223.8192</w:t>
      </w:r>
      <w:r>
        <w:tab/>
        <w:t>1.013e0</w:t>
      </w:r>
    </w:p>
    <w:p w:rsidR="000162AD" w:rsidRDefault="000162AD" w:rsidP="000162AD">
      <w:r>
        <w:t>223.8235</w:t>
      </w:r>
      <w:r>
        <w:tab/>
        <w:t>3.038e0</w:t>
      </w:r>
    </w:p>
    <w:p w:rsidR="000162AD" w:rsidRDefault="000162AD" w:rsidP="000162AD">
      <w:r>
        <w:t>223.8276</w:t>
      </w:r>
      <w:r>
        <w:tab/>
        <w:t>3.038e0</w:t>
      </w:r>
    </w:p>
    <w:p w:rsidR="000162AD" w:rsidRDefault="000162AD" w:rsidP="000162AD">
      <w:r>
        <w:t>223.8403</w:t>
      </w:r>
      <w:r>
        <w:tab/>
        <w:t>1.013e0</w:t>
      </w:r>
    </w:p>
    <w:p w:rsidR="000162AD" w:rsidRDefault="000162AD" w:rsidP="000162AD">
      <w:r>
        <w:t>223.8438</w:t>
      </w:r>
      <w:r>
        <w:tab/>
        <w:t>1.013e0</w:t>
      </w:r>
    </w:p>
    <w:p w:rsidR="000162AD" w:rsidRDefault="000162AD" w:rsidP="000162AD">
      <w:r>
        <w:t>223.8477</w:t>
      </w:r>
      <w:r>
        <w:tab/>
        <w:t>1.013e0</w:t>
      </w:r>
    </w:p>
    <w:p w:rsidR="000162AD" w:rsidRDefault="000162AD" w:rsidP="000162AD">
      <w:r>
        <w:t>223.8510</w:t>
      </w:r>
      <w:r>
        <w:tab/>
        <w:t>1.013e0</w:t>
      </w:r>
    </w:p>
    <w:p w:rsidR="000162AD" w:rsidRDefault="000162AD" w:rsidP="000162AD">
      <w:r>
        <w:t>223.8535</w:t>
      </w:r>
      <w:r>
        <w:tab/>
        <w:t>2.025e0</w:t>
      </w:r>
    </w:p>
    <w:p w:rsidR="000162AD" w:rsidRDefault="000162AD" w:rsidP="000162AD">
      <w:r>
        <w:t>223.8554</w:t>
      </w:r>
      <w:r>
        <w:tab/>
        <w:t>2.025e0</w:t>
      </w:r>
    </w:p>
    <w:p w:rsidR="000162AD" w:rsidRDefault="000162AD" w:rsidP="000162AD">
      <w:r>
        <w:t>223.8594</w:t>
      </w:r>
      <w:r>
        <w:tab/>
        <w:t>1.013e0</w:t>
      </w:r>
    </w:p>
    <w:p w:rsidR="000162AD" w:rsidRDefault="000162AD" w:rsidP="000162AD">
      <w:r>
        <w:t>223.8633</w:t>
      </w:r>
      <w:r>
        <w:tab/>
        <w:t>1.013e0</w:t>
      </w:r>
    </w:p>
    <w:p w:rsidR="000162AD" w:rsidRDefault="000162AD" w:rsidP="000162AD">
      <w:r>
        <w:t>223.8709</w:t>
      </w:r>
      <w:r>
        <w:tab/>
        <w:t>1.013e0</w:t>
      </w:r>
    </w:p>
    <w:p w:rsidR="000162AD" w:rsidRDefault="000162AD" w:rsidP="000162AD">
      <w:r>
        <w:t>223.8748</w:t>
      </w:r>
      <w:r>
        <w:tab/>
        <w:t>1.013e0</w:t>
      </w:r>
    </w:p>
    <w:p w:rsidR="000162AD" w:rsidRDefault="000162AD" w:rsidP="000162AD">
      <w:r>
        <w:t>223.8811</w:t>
      </w:r>
      <w:r>
        <w:tab/>
        <w:t>2.025e0</w:t>
      </w:r>
    </w:p>
    <w:p w:rsidR="000162AD" w:rsidRDefault="000162AD" w:rsidP="000162AD">
      <w:r>
        <w:t>223.8826</w:t>
      </w:r>
      <w:r>
        <w:tab/>
        <w:t>1.013e0</w:t>
      </w:r>
    </w:p>
    <w:p w:rsidR="000162AD" w:rsidRDefault="000162AD" w:rsidP="000162AD">
      <w:r>
        <w:t>223.8874</w:t>
      </w:r>
      <w:r>
        <w:tab/>
        <w:t>3.038e0</w:t>
      </w:r>
    </w:p>
    <w:p w:rsidR="000162AD" w:rsidRDefault="000162AD" w:rsidP="000162AD">
      <w:r>
        <w:lastRenderedPageBreak/>
        <w:t>223.8889</w:t>
      </w:r>
      <w:r>
        <w:tab/>
        <w:t>2.275e0</w:t>
      </w:r>
    </w:p>
    <w:p w:rsidR="000162AD" w:rsidRDefault="000162AD" w:rsidP="000162AD">
      <w:r>
        <w:t>223.8909</w:t>
      </w:r>
      <w:r>
        <w:tab/>
        <w:t>5.200e0</w:t>
      </w:r>
    </w:p>
    <w:p w:rsidR="000162AD" w:rsidRDefault="000162AD" w:rsidP="000162AD">
      <w:r>
        <w:t>223.8996</w:t>
      </w:r>
      <w:r>
        <w:tab/>
        <w:t>1.013e0</w:t>
      </w:r>
    </w:p>
    <w:p w:rsidR="000162AD" w:rsidRDefault="000162AD" w:rsidP="000162AD">
      <w:r>
        <w:t>223.9154</w:t>
      </w:r>
      <w:r>
        <w:tab/>
        <w:t>3.038e0</w:t>
      </w:r>
    </w:p>
    <w:p w:rsidR="000162AD" w:rsidRDefault="000162AD" w:rsidP="000162AD">
      <w:r>
        <w:t>223.9171</w:t>
      </w:r>
      <w:r>
        <w:tab/>
        <w:t>2.025e0</w:t>
      </w:r>
    </w:p>
    <w:p w:rsidR="000162AD" w:rsidRDefault="000162AD" w:rsidP="000162AD">
      <w:r>
        <w:t>223.9191</w:t>
      </w:r>
      <w:r>
        <w:tab/>
        <w:t>2.025e0</w:t>
      </w:r>
    </w:p>
    <w:p w:rsidR="000162AD" w:rsidRDefault="000162AD" w:rsidP="000162AD">
      <w:r>
        <w:t>223.9249</w:t>
      </w:r>
      <w:r>
        <w:tab/>
        <w:t>4.051e0</w:t>
      </w:r>
    </w:p>
    <w:p w:rsidR="000162AD" w:rsidRDefault="000162AD" w:rsidP="000162AD">
      <w:r>
        <w:t>223.9269</w:t>
      </w:r>
      <w:r>
        <w:tab/>
        <w:t>1.013e0</w:t>
      </w:r>
    </w:p>
    <w:p w:rsidR="000162AD" w:rsidRDefault="000162AD" w:rsidP="000162AD">
      <w:r>
        <w:t>223.9306</w:t>
      </w:r>
      <w:r>
        <w:tab/>
        <w:t>1.013e0</w:t>
      </w:r>
    </w:p>
    <w:p w:rsidR="000162AD" w:rsidRDefault="000162AD" w:rsidP="000162AD">
      <w:r>
        <w:t>223.9341</w:t>
      </w:r>
      <w:r>
        <w:tab/>
        <w:t>1.013e0</w:t>
      </w:r>
    </w:p>
    <w:p w:rsidR="000162AD" w:rsidRDefault="000162AD" w:rsidP="000162AD">
      <w:r>
        <w:t>223.9385</w:t>
      </w:r>
      <w:r>
        <w:tab/>
        <w:t>3.038e0</w:t>
      </w:r>
    </w:p>
    <w:p w:rsidR="000162AD" w:rsidRDefault="000162AD" w:rsidP="000162AD">
      <w:r>
        <w:t>223.9422</w:t>
      </w:r>
      <w:r>
        <w:tab/>
        <w:t>1.013e0</w:t>
      </w:r>
    </w:p>
    <w:p w:rsidR="000162AD" w:rsidRDefault="000162AD" w:rsidP="000162AD">
      <w:r>
        <w:t>223.9457</w:t>
      </w:r>
      <w:r>
        <w:tab/>
        <w:t>2.025e0</w:t>
      </w:r>
    </w:p>
    <w:p w:rsidR="000162AD" w:rsidRDefault="000162AD" w:rsidP="000162AD">
      <w:r>
        <w:t>223.9544</w:t>
      </w:r>
      <w:r>
        <w:tab/>
        <w:t>3.038e0</w:t>
      </w:r>
    </w:p>
    <w:p w:rsidR="000162AD" w:rsidRDefault="000162AD" w:rsidP="000162AD">
      <w:r>
        <w:t>223.9841</w:t>
      </w:r>
      <w:r>
        <w:tab/>
        <w:t>9.114e0</w:t>
      </w:r>
    </w:p>
    <w:p w:rsidR="000162AD" w:rsidRDefault="000162AD" w:rsidP="000162AD">
      <w:r>
        <w:t>223.9859</w:t>
      </w:r>
      <w:r>
        <w:tab/>
        <w:t>7.089e0</w:t>
      </w:r>
    </w:p>
    <w:p w:rsidR="000162AD" w:rsidRDefault="000162AD" w:rsidP="000162AD">
      <w:r>
        <w:t>223.9901</w:t>
      </w:r>
      <w:r>
        <w:tab/>
        <w:t>3.038e0</w:t>
      </w:r>
    </w:p>
    <w:p w:rsidR="000162AD" w:rsidRDefault="000162AD" w:rsidP="000162AD">
      <w:r>
        <w:t>224.0103</w:t>
      </w:r>
      <w:r>
        <w:tab/>
        <w:t>2.847e1</w:t>
      </w:r>
    </w:p>
    <w:p w:rsidR="000162AD" w:rsidRDefault="000162AD" w:rsidP="000162AD">
      <w:r>
        <w:t>224.0134</w:t>
      </w:r>
      <w:r>
        <w:tab/>
        <w:t>2.499e3</w:t>
      </w:r>
    </w:p>
    <w:p w:rsidR="000162AD" w:rsidRDefault="000162AD" w:rsidP="000162AD">
      <w:r>
        <w:lastRenderedPageBreak/>
        <w:t>224.0152</w:t>
      </w:r>
      <w:r>
        <w:tab/>
        <w:t>4.849e2</w:t>
      </w:r>
    </w:p>
    <w:p w:rsidR="000162AD" w:rsidRDefault="000162AD" w:rsidP="000162AD">
      <w:r>
        <w:t>224.0192</w:t>
      </w:r>
      <w:r>
        <w:tab/>
        <w:t>4.051e0</w:t>
      </w:r>
    </w:p>
    <w:p w:rsidR="000162AD" w:rsidRDefault="000162AD" w:rsidP="000162AD">
      <w:r>
        <w:t>224.0504</w:t>
      </w:r>
      <w:r>
        <w:tab/>
        <w:t>1.013e0</w:t>
      </w:r>
    </w:p>
    <w:p w:rsidR="000162AD" w:rsidRDefault="000162AD" w:rsidP="000162AD">
      <w:r>
        <w:t>224.0649</w:t>
      </w:r>
      <w:r>
        <w:tab/>
        <w:t>3.038e0</w:t>
      </w:r>
    </w:p>
    <w:p w:rsidR="000162AD" w:rsidRDefault="000162AD" w:rsidP="000162AD">
      <w:r>
        <w:t>224.0659</w:t>
      </w:r>
      <w:r>
        <w:tab/>
        <w:t>3.038e0</w:t>
      </w:r>
    </w:p>
    <w:p w:rsidR="000162AD" w:rsidRDefault="000162AD" w:rsidP="000162AD">
      <w:r>
        <w:t>224.0799</w:t>
      </w:r>
      <w:r>
        <w:tab/>
        <w:t>3.038e0</w:t>
      </w:r>
    </w:p>
    <w:p w:rsidR="000162AD" w:rsidRDefault="000162AD" w:rsidP="000162AD">
      <w:r>
        <w:t>224.0837</w:t>
      </w:r>
      <w:r>
        <w:tab/>
        <w:t>2.025e0</w:t>
      </w:r>
    </w:p>
    <w:p w:rsidR="000162AD" w:rsidRDefault="000162AD" w:rsidP="000162AD">
      <w:r>
        <w:t>224.0872</w:t>
      </w:r>
      <w:r>
        <w:tab/>
        <w:t>3.038e0</w:t>
      </w:r>
    </w:p>
    <w:p w:rsidR="000162AD" w:rsidRDefault="000162AD" w:rsidP="000162AD">
      <w:r>
        <w:t>224.0904</w:t>
      </w:r>
      <w:r>
        <w:tab/>
        <w:t>4.051e0</w:t>
      </w:r>
    </w:p>
    <w:p w:rsidR="000162AD" w:rsidRDefault="000162AD" w:rsidP="000162AD">
      <w:r>
        <w:t>224.0914</w:t>
      </w:r>
      <w:r>
        <w:tab/>
        <w:t>2.025e0</w:t>
      </w:r>
    </w:p>
    <w:p w:rsidR="000162AD" w:rsidRDefault="000162AD" w:rsidP="000162AD">
      <w:r>
        <w:t>224.0978</w:t>
      </w:r>
      <w:r>
        <w:tab/>
        <w:t>1.013e0</w:t>
      </w:r>
    </w:p>
    <w:p w:rsidR="000162AD" w:rsidRDefault="000162AD" w:rsidP="000162AD">
      <w:r>
        <w:t>224.1003</w:t>
      </w:r>
      <w:r>
        <w:tab/>
        <w:t>4.051e0</w:t>
      </w:r>
    </w:p>
    <w:p w:rsidR="000162AD" w:rsidRDefault="000162AD" w:rsidP="000162AD">
      <w:r>
        <w:t>224.1017</w:t>
      </w:r>
      <w:r>
        <w:tab/>
        <w:t>1.620e1</w:t>
      </w:r>
    </w:p>
    <w:p w:rsidR="000162AD" w:rsidRDefault="000162AD" w:rsidP="000162AD">
      <w:r>
        <w:t>224.1039</w:t>
      </w:r>
      <w:r>
        <w:tab/>
        <w:t>2.025e0</w:t>
      </w:r>
    </w:p>
    <w:p w:rsidR="000162AD" w:rsidRDefault="000162AD" w:rsidP="000162AD">
      <w:r>
        <w:t>224.1049</w:t>
      </w:r>
      <w:r>
        <w:tab/>
        <w:t>5.455e0</w:t>
      </w:r>
    </w:p>
    <w:p w:rsidR="000162AD" w:rsidRDefault="000162AD" w:rsidP="000162AD">
      <w:r>
        <w:t>224.1105</w:t>
      </w:r>
      <w:r>
        <w:tab/>
        <w:t>8.425e0</w:t>
      </w:r>
    </w:p>
    <w:p w:rsidR="000162AD" w:rsidRDefault="000162AD" w:rsidP="000162AD">
      <w:r>
        <w:t>224.1123</w:t>
      </w:r>
      <w:r>
        <w:tab/>
        <w:t>5.063e0</w:t>
      </w:r>
    </w:p>
    <w:p w:rsidR="000162AD" w:rsidRDefault="000162AD" w:rsidP="000162AD">
      <w:r>
        <w:t>224.1171</w:t>
      </w:r>
      <w:r>
        <w:tab/>
        <w:t>5.714e0</w:t>
      </w:r>
    </w:p>
    <w:p w:rsidR="000162AD" w:rsidRDefault="000162AD" w:rsidP="000162AD">
      <w:r>
        <w:t>224.1294</w:t>
      </w:r>
      <w:r>
        <w:tab/>
        <w:t>2.025e0</w:t>
      </w:r>
    </w:p>
    <w:p w:rsidR="000162AD" w:rsidRDefault="000162AD" w:rsidP="000162AD">
      <w:r>
        <w:lastRenderedPageBreak/>
        <w:t>224.1347</w:t>
      </w:r>
      <w:r>
        <w:tab/>
        <w:t>1.519e1</w:t>
      </w:r>
    </w:p>
    <w:p w:rsidR="000162AD" w:rsidRDefault="000162AD" w:rsidP="000162AD">
      <w:r>
        <w:t>224.1376</w:t>
      </w:r>
      <w:r>
        <w:tab/>
        <w:t>9.838e1</w:t>
      </w:r>
    </w:p>
    <w:p w:rsidR="000162AD" w:rsidRDefault="000162AD" w:rsidP="000162AD">
      <w:r>
        <w:t>224.1401</w:t>
      </w:r>
      <w:r>
        <w:tab/>
        <w:t>6.785e1</w:t>
      </w:r>
    </w:p>
    <w:p w:rsidR="000162AD" w:rsidRDefault="000162AD" w:rsidP="000162AD">
      <w:r>
        <w:t>224.1417</w:t>
      </w:r>
      <w:r>
        <w:tab/>
        <w:t>6.801e1</w:t>
      </w:r>
    </w:p>
    <w:p w:rsidR="000162AD" w:rsidRDefault="000162AD" w:rsidP="000162AD">
      <w:r>
        <w:t>224.1433</w:t>
      </w:r>
      <w:r>
        <w:tab/>
        <w:t>1.013e1</w:t>
      </w:r>
    </w:p>
    <w:p w:rsidR="000162AD" w:rsidRDefault="000162AD" w:rsidP="000162AD">
      <w:r>
        <w:t>224.1444</w:t>
      </w:r>
      <w:r>
        <w:tab/>
        <w:t>4.051e0</w:t>
      </w:r>
    </w:p>
    <w:p w:rsidR="000162AD" w:rsidRDefault="000162AD" w:rsidP="000162AD">
      <w:r>
        <w:t>224.1457</w:t>
      </w:r>
      <w:r>
        <w:tab/>
        <w:t>5.063e0</w:t>
      </w:r>
    </w:p>
    <w:p w:rsidR="000162AD" w:rsidRDefault="000162AD" w:rsidP="000162AD">
      <w:r>
        <w:t>224.1468</w:t>
      </w:r>
      <w:r>
        <w:tab/>
        <w:t>1.215e1</w:t>
      </w:r>
    </w:p>
    <w:p w:rsidR="000162AD" w:rsidRDefault="000162AD" w:rsidP="000162AD">
      <w:r>
        <w:t>224.1485</w:t>
      </w:r>
      <w:r>
        <w:tab/>
        <w:t>1.071e1</w:t>
      </w:r>
    </w:p>
    <w:p w:rsidR="000162AD" w:rsidRDefault="000162AD" w:rsidP="000162AD">
      <w:r>
        <w:t>224.1497</w:t>
      </w:r>
      <w:r>
        <w:tab/>
        <w:t>3.038e0</w:t>
      </w:r>
    </w:p>
    <w:p w:rsidR="000162AD" w:rsidRDefault="000162AD" w:rsidP="000162AD">
      <w:r>
        <w:t>224.1558</w:t>
      </w:r>
      <w:r>
        <w:tab/>
        <w:t>3.038e0</w:t>
      </w:r>
    </w:p>
    <w:p w:rsidR="000162AD" w:rsidRDefault="000162AD" w:rsidP="000162AD">
      <w:r>
        <w:t>224.1743</w:t>
      </w:r>
      <w:r>
        <w:tab/>
        <w:t>1.013e0</w:t>
      </w:r>
    </w:p>
    <w:p w:rsidR="000162AD" w:rsidRDefault="000162AD" w:rsidP="000162AD">
      <w:r>
        <w:t>224.1768</w:t>
      </w:r>
      <w:r>
        <w:tab/>
        <w:t>4.971e0</w:t>
      </w:r>
    </w:p>
    <w:p w:rsidR="000162AD" w:rsidRDefault="000162AD" w:rsidP="000162AD">
      <w:r>
        <w:t>224.1818</w:t>
      </w:r>
      <w:r>
        <w:tab/>
        <w:t>3.038e0</w:t>
      </w:r>
    </w:p>
    <w:p w:rsidR="000162AD" w:rsidRDefault="000162AD" w:rsidP="000162AD">
      <w:r>
        <w:t>224.1837</w:t>
      </w:r>
      <w:r>
        <w:tab/>
        <w:t>1.114e1</w:t>
      </w:r>
    </w:p>
    <w:p w:rsidR="000162AD" w:rsidRDefault="000162AD" w:rsidP="000162AD">
      <w:r>
        <w:t>224.1858</w:t>
      </w:r>
      <w:r>
        <w:tab/>
        <w:t>4.051e0</w:t>
      </w:r>
    </w:p>
    <w:p w:rsidR="000162AD" w:rsidRDefault="000162AD" w:rsidP="000162AD">
      <w:r>
        <w:t>224.1891</w:t>
      </w:r>
      <w:r>
        <w:tab/>
        <w:t>5.063e0</w:t>
      </w:r>
    </w:p>
    <w:p w:rsidR="000162AD" w:rsidRDefault="000162AD" w:rsidP="000162AD">
      <w:r>
        <w:t>224.1917</w:t>
      </w:r>
      <w:r>
        <w:tab/>
        <w:t>4.051e0</w:t>
      </w:r>
    </w:p>
    <w:p w:rsidR="000162AD" w:rsidRDefault="000162AD" w:rsidP="000162AD">
      <w:r>
        <w:t>224.1948</w:t>
      </w:r>
      <w:r>
        <w:tab/>
        <w:t>7.089e0</w:t>
      </w:r>
    </w:p>
    <w:p w:rsidR="000162AD" w:rsidRDefault="000162AD" w:rsidP="000162AD">
      <w:r>
        <w:lastRenderedPageBreak/>
        <w:t>224.1964</w:t>
      </w:r>
      <w:r>
        <w:tab/>
        <w:t>5.063e0</w:t>
      </w:r>
    </w:p>
    <w:p w:rsidR="000162AD" w:rsidRDefault="000162AD" w:rsidP="000162AD">
      <w:r>
        <w:t>224.2028</w:t>
      </w:r>
      <w:r>
        <w:tab/>
        <w:t>2.025e0</w:t>
      </w:r>
    </w:p>
    <w:p w:rsidR="000162AD" w:rsidRDefault="000162AD" w:rsidP="000162AD">
      <w:r>
        <w:t>224.2102</w:t>
      </w:r>
      <w:r>
        <w:tab/>
        <w:t>7.425e0</w:t>
      </w:r>
    </w:p>
    <w:p w:rsidR="000162AD" w:rsidRDefault="000162AD" w:rsidP="000162AD">
      <w:r>
        <w:t>224.2150</w:t>
      </w:r>
      <w:r>
        <w:tab/>
        <w:t>4.051e0</w:t>
      </w:r>
    </w:p>
    <w:p w:rsidR="000162AD" w:rsidRDefault="000162AD" w:rsidP="000162AD">
      <w:r>
        <w:t>224.2170</w:t>
      </w:r>
      <w:r>
        <w:tab/>
        <w:t>2.025e0</w:t>
      </w:r>
    </w:p>
    <w:p w:rsidR="000162AD" w:rsidRDefault="000162AD" w:rsidP="000162AD">
      <w:r>
        <w:t>224.2235</w:t>
      </w:r>
      <w:r>
        <w:tab/>
        <w:t>2.025e0</w:t>
      </w:r>
    </w:p>
    <w:p w:rsidR="000162AD" w:rsidRDefault="000162AD" w:rsidP="000162AD">
      <w:r>
        <w:t>224.2248</w:t>
      </w:r>
      <w:r>
        <w:tab/>
        <w:t>1.013e0</w:t>
      </w:r>
    </w:p>
    <w:p w:rsidR="000162AD" w:rsidRDefault="000162AD" w:rsidP="000162AD">
      <w:r>
        <w:t>224.2273</w:t>
      </w:r>
      <w:r>
        <w:tab/>
        <w:t>3.038e0</w:t>
      </w:r>
    </w:p>
    <w:p w:rsidR="000162AD" w:rsidRDefault="000162AD" w:rsidP="000162AD">
      <w:r>
        <w:t>224.2291</w:t>
      </w:r>
      <w:r>
        <w:tab/>
        <w:t>1.013e0</w:t>
      </w:r>
    </w:p>
    <w:p w:rsidR="000162AD" w:rsidRDefault="000162AD" w:rsidP="000162AD">
      <w:r>
        <w:t>224.2338</w:t>
      </w:r>
      <w:r>
        <w:tab/>
        <w:t>1.013e0</w:t>
      </w:r>
    </w:p>
    <w:p w:rsidR="000162AD" w:rsidRDefault="000162AD" w:rsidP="000162AD">
      <w:r>
        <w:t>224.2362</w:t>
      </w:r>
      <w:r>
        <w:tab/>
        <w:t>4.051e0</w:t>
      </w:r>
    </w:p>
    <w:p w:rsidR="000162AD" w:rsidRDefault="000162AD" w:rsidP="000162AD">
      <w:r>
        <w:t>224.2379</w:t>
      </w:r>
      <w:r>
        <w:tab/>
        <w:t>3.038e0</w:t>
      </w:r>
    </w:p>
    <w:p w:rsidR="000162AD" w:rsidRDefault="000162AD" w:rsidP="000162AD">
      <w:r>
        <w:t>224.2412</w:t>
      </w:r>
      <w:r>
        <w:tab/>
        <w:t>1.013e0</w:t>
      </w:r>
    </w:p>
    <w:p w:rsidR="000162AD" w:rsidRDefault="000162AD" w:rsidP="000162AD">
      <w:r>
        <w:t>224.2427</w:t>
      </w:r>
      <w:r>
        <w:tab/>
        <w:t>2.920e0</w:t>
      </w:r>
    </w:p>
    <w:p w:rsidR="000162AD" w:rsidRDefault="000162AD" w:rsidP="000162AD">
      <w:r>
        <w:t>224.2447</w:t>
      </w:r>
      <w:r>
        <w:tab/>
        <w:t>3.038e0</w:t>
      </w:r>
    </w:p>
    <w:p w:rsidR="000162AD" w:rsidRDefault="000162AD" w:rsidP="000162AD">
      <w:r>
        <w:t>224.2474</w:t>
      </w:r>
      <w:r>
        <w:tab/>
        <w:t>2.025e0</w:t>
      </w:r>
    </w:p>
    <w:p w:rsidR="000162AD" w:rsidRDefault="000162AD" w:rsidP="000162AD">
      <w:r>
        <w:t>224.2515</w:t>
      </w:r>
      <w:r>
        <w:tab/>
        <w:t>2.025e0</w:t>
      </w:r>
    </w:p>
    <w:p w:rsidR="000162AD" w:rsidRDefault="000162AD" w:rsidP="000162AD">
      <w:r>
        <w:t>224.2570</w:t>
      </w:r>
      <w:r>
        <w:tab/>
        <w:t>2.025e0</w:t>
      </w:r>
    </w:p>
    <w:p w:rsidR="000162AD" w:rsidRDefault="000162AD" w:rsidP="000162AD">
      <w:r>
        <w:t>224.2608</w:t>
      </w:r>
      <w:r>
        <w:tab/>
        <w:t>1.013e0</w:t>
      </w:r>
    </w:p>
    <w:p w:rsidR="000162AD" w:rsidRDefault="000162AD" w:rsidP="000162AD">
      <w:r>
        <w:lastRenderedPageBreak/>
        <w:t>224.2627</w:t>
      </w:r>
      <w:r>
        <w:tab/>
        <w:t>2.025e0</w:t>
      </w:r>
    </w:p>
    <w:p w:rsidR="000162AD" w:rsidRDefault="000162AD" w:rsidP="000162AD">
      <w:r>
        <w:t>224.2726</w:t>
      </w:r>
      <w:r>
        <w:tab/>
        <w:t>1.013e0</w:t>
      </w:r>
    </w:p>
    <w:p w:rsidR="000162AD" w:rsidRDefault="000162AD" w:rsidP="000162AD">
      <w:r>
        <w:t>224.2841</w:t>
      </w:r>
      <w:r>
        <w:tab/>
        <w:t>1.013e0</w:t>
      </w:r>
    </w:p>
    <w:p w:rsidR="000162AD" w:rsidRDefault="000162AD" w:rsidP="000162AD">
      <w:r>
        <w:t>224.2961</w:t>
      </w:r>
      <w:r>
        <w:tab/>
        <w:t>2.025e0</w:t>
      </w:r>
    </w:p>
    <w:p w:rsidR="000162AD" w:rsidRDefault="000162AD" w:rsidP="000162AD">
      <w:r>
        <w:t>224.2992</w:t>
      </w:r>
      <w:r>
        <w:tab/>
        <w:t>4.051e0</w:t>
      </w:r>
    </w:p>
    <w:p w:rsidR="000162AD" w:rsidRDefault="000162AD" w:rsidP="000162AD">
      <w:r>
        <w:t>224.3010</w:t>
      </w:r>
      <w:r>
        <w:tab/>
        <w:t>2.025e0</w:t>
      </w:r>
    </w:p>
    <w:p w:rsidR="000162AD" w:rsidRDefault="000162AD" w:rsidP="000162AD">
      <w:r>
        <w:t>224.3031</w:t>
      </w:r>
      <w:r>
        <w:tab/>
        <w:t>2.025e0</w:t>
      </w:r>
    </w:p>
    <w:p w:rsidR="000162AD" w:rsidRDefault="000162AD" w:rsidP="000162AD">
      <w:r>
        <w:t>224.3092</w:t>
      </w:r>
      <w:r>
        <w:tab/>
        <w:t>2.025e0</w:t>
      </w:r>
    </w:p>
    <w:p w:rsidR="000162AD" w:rsidRDefault="000162AD" w:rsidP="000162AD">
      <w:r>
        <w:t>224.3112</w:t>
      </w:r>
      <w:r>
        <w:tab/>
        <w:t>2.025e0</w:t>
      </w:r>
    </w:p>
    <w:p w:rsidR="000162AD" w:rsidRDefault="000162AD" w:rsidP="000162AD">
      <w:r>
        <w:t>224.3131</w:t>
      </w:r>
      <w:r>
        <w:tab/>
        <w:t>3.038e0</w:t>
      </w:r>
    </w:p>
    <w:p w:rsidR="000162AD" w:rsidRDefault="000162AD" w:rsidP="000162AD">
      <w:r>
        <w:t>224.3169</w:t>
      </w:r>
      <w:r>
        <w:tab/>
        <w:t>1.013e0</w:t>
      </w:r>
    </w:p>
    <w:p w:rsidR="000162AD" w:rsidRDefault="000162AD" w:rsidP="000162AD">
      <w:r>
        <w:t>224.3190</w:t>
      </w:r>
      <w:r>
        <w:tab/>
        <w:t>2.025e0</w:t>
      </w:r>
    </w:p>
    <w:p w:rsidR="000162AD" w:rsidRDefault="000162AD" w:rsidP="000162AD">
      <w:r>
        <w:t>224.3248</w:t>
      </w:r>
      <w:r>
        <w:tab/>
        <w:t>4.051e0</w:t>
      </w:r>
    </w:p>
    <w:p w:rsidR="000162AD" w:rsidRDefault="000162AD" w:rsidP="000162AD">
      <w:r>
        <w:t>224.3323</w:t>
      </w:r>
      <w:r>
        <w:tab/>
        <w:t>4.051e0</w:t>
      </w:r>
    </w:p>
    <w:p w:rsidR="000162AD" w:rsidRDefault="000162AD" w:rsidP="000162AD">
      <w:r>
        <w:t>224.3362</w:t>
      </w:r>
      <w:r>
        <w:tab/>
        <w:t>1.013e0</w:t>
      </w:r>
    </w:p>
    <w:p w:rsidR="000162AD" w:rsidRDefault="000162AD" w:rsidP="000162AD">
      <w:r>
        <w:t>224.3438</w:t>
      </w:r>
      <w:r>
        <w:tab/>
        <w:t>1.013e0</w:t>
      </w:r>
    </w:p>
    <w:p w:rsidR="000162AD" w:rsidRDefault="000162AD" w:rsidP="000162AD">
      <w:r>
        <w:t>224.3481</w:t>
      </w:r>
      <w:r>
        <w:tab/>
        <w:t>1.013e0</w:t>
      </w:r>
    </w:p>
    <w:p w:rsidR="000162AD" w:rsidRDefault="000162AD" w:rsidP="000162AD">
      <w:r>
        <w:t>224.3494</w:t>
      </w:r>
      <w:r>
        <w:tab/>
        <w:t>2.025e0</w:t>
      </w:r>
    </w:p>
    <w:p w:rsidR="000162AD" w:rsidRDefault="000162AD" w:rsidP="000162AD">
      <w:r>
        <w:t>224.3529</w:t>
      </w:r>
      <w:r>
        <w:tab/>
        <w:t>5.063e0</w:t>
      </w:r>
    </w:p>
    <w:p w:rsidR="000162AD" w:rsidRDefault="000162AD" w:rsidP="000162AD">
      <w:r>
        <w:lastRenderedPageBreak/>
        <w:t>224.3565</w:t>
      </w:r>
      <w:r>
        <w:tab/>
        <w:t>1.013e0</w:t>
      </w:r>
    </w:p>
    <w:p w:rsidR="000162AD" w:rsidRDefault="000162AD" w:rsidP="000162AD">
      <w:r>
        <w:t>224.3608</w:t>
      </w:r>
      <w:r>
        <w:tab/>
        <w:t>2.025e0</w:t>
      </w:r>
    </w:p>
    <w:p w:rsidR="000162AD" w:rsidRDefault="000162AD" w:rsidP="000162AD">
      <w:r>
        <w:t>224.3642</w:t>
      </w:r>
      <w:r>
        <w:tab/>
        <w:t>2.025e0</w:t>
      </w:r>
    </w:p>
    <w:p w:rsidR="000162AD" w:rsidRDefault="000162AD" w:rsidP="000162AD">
      <w:r>
        <w:t>224.3692</w:t>
      </w:r>
      <w:r>
        <w:tab/>
        <w:t>1.013e0</w:t>
      </w:r>
    </w:p>
    <w:p w:rsidR="000162AD" w:rsidRDefault="000162AD" w:rsidP="000162AD">
      <w:r>
        <w:t>224.3732</w:t>
      </w:r>
      <w:r>
        <w:tab/>
        <w:t>1.013e0</w:t>
      </w:r>
    </w:p>
    <w:p w:rsidR="000162AD" w:rsidRDefault="000162AD" w:rsidP="000162AD">
      <w:r>
        <w:t>224.3752</w:t>
      </w:r>
      <w:r>
        <w:tab/>
        <w:t>2.025e0</w:t>
      </w:r>
    </w:p>
    <w:p w:rsidR="000162AD" w:rsidRDefault="000162AD" w:rsidP="000162AD">
      <w:r>
        <w:t>224.3796</w:t>
      </w:r>
      <w:r>
        <w:tab/>
        <w:t>3.038e0</w:t>
      </w:r>
    </w:p>
    <w:p w:rsidR="000162AD" w:rsidRDefault="000162AD" w:rsidP="000162AD">
      <w:r>
        <w:t>224.3807</w:t>
      </w:r>
      <w:r>
        <w:tab/>
        <w:t>2.025e0</w:t>
      </w:r>
    </w:p>
    <w:p w:rsidR="000162AD" w:rsidRDefault="000162AD" w:rsidP="000162AD">
      <w:r>
        <w:t>224.3846</w:t>
      </w:r>
      <w:r>
        <w:tab/>
        <w:t>1.013e0</w:t>
      </w:r>
    </w:p>
    <w:p w:rsidR="000162AD" w:rsidRDefault="000162AD" w:rsidP="000162AD">
      <w:r>
        <w:t>224.3922</w:t>
      </w:r>
      <w:r>
        <w:tab/>
        <w:t>1.013e0</w:t>
      </w:r>
    </w:p>
    <w:p w:rsidR="000162AD" w:rsidRDefault="000162AD" w:rsidP="000162AD">
      <w:r>
        <w:t>224.3964</w:t>
      </w:r>
      <w:r>
        <w:tab/>
        <w:t>1.013e0</w:t>
      </w:r>
    </w:p>
    <w:p w:rsidR="000162AD" w:rsidRDefault="000162AD" w:rsidP="000162AD">
      <w:r>
        <w:t>224.3981</w:t>
      </w:r>
      <w:r>
        <w:tab/>
        <w:t>2.025e0</w:t>
      </w:r>
    </w:p>
    <w:p w:rsidR="000162AD" w:rsidRDefault="000162AD" w:rsidP="000162AD">
      <w:r>
        <w:t>224.4018</w:t>
      </w:r>
      <w:r>
        <w:tab/>
        <w:t>2.025e0</w:t>
      </w:r>
    </w:p>
    <w:p w:rsidR="000162AD" w:rsidRDefault="000162AD" w:rsidP="000162AD">
      <w:r>
        <w:t>224.4070</w:t>
      </w:r>
      <w:r>
        <w:tab/>
        <w:t>8.101e0</w:t>
      </w:r>
    </w:p>
    <w:p w:rsidR="000162AD" w:rsidRDefault="000162AD" w:rsidP="000162AD">
      <w:r>
        <w:t>224.4119</w:t>
      </w:r>
      <w:r>
        <w:tab/>
        <w:t>1.013e0</w:t>
      </w:r>
    </w:p>
    <w:p w:rsidR="000162AD" w:rsidRDefault="000162AD" w:rsidP="000162AD">
      <w:r>
        <w:t>224.4134</w:t>
      </w:r>
      <w:r>
        <w:tab/>
        <w:t>6.076e0</w:t>
      </w:r>
    </w:p>
    <w:p w:rsidR="000162AD" w:rsidRDefault="000162AD" w:rsidP="000162AD">
      <w:r>
        <w:t>224.4159</w:t>
      </w:r>
      <w:r>
        <w:tab/>
        <w:t>2.025e0</w:t>
      </w:r>
    </w:p>
    <w:p w:rsidR="000162AD" w:rsidRDefault="000162AD" w:rsidP="000162AD">
      <w:r>
        <w:t>224.4177</w:t>
      </w:r>
      <w:r>
        <w:tab/>
        <w:t>2.025e0</w:t>
      </w:r>
    </w:p>
    <w:p w:rsidR="000162AD" w:rsidRDefault="000162AD" w:rsidP="000162AD">
      <w:r>
        <w:t>224.4204</w:t>
      </w:r>
      <w:r>
        <w:tab/>
        <w:t>1.013e0</w:t>
      </w:r>
    </w:p>
    <w:p w:rsidR="000162AD" w:rsidRDefault="000162AD" w:rsidP="000162AD">
      <w:r>
        <w:lastRenderedPageBreak/>
        <w:t>224.4243</w:t>
      </w:r>
      <w:r>
        <w:tab/>
        <w:t>1.013e0</w:t>
      </w:r>
    </w:p>
    <w:p w:rsidR="000162AD" w:rsidRDefault="000162AD" w:rsidP="000162AD">
      <w:r>
        <w:t>224.4263</w:t>
      </w:r>
      <w:r>
        <w:tab/>
        <w:t>2.025e0</w:t>
      </w:r>
    </w:p>
    <w:p w:rsidR="000162AD" w:rsidRDefault="000162AD" w:rsidP="000162AD">
      <w:r>
        <w:t>224.4285</w:t>
      </w:r>
      <w:r>
        <w:tab/>
        <w:t>2.146e0</w:t>
      </w:r>
    </w:p>
    <w:p w:rsidR="000162AD" w:rsidRDefault="000162AD" w:rsidP="000162AD">
      <w:r>
        <w:t>224.4445</w:t>
      </w:r>
      <w:r>
        <w:tab/>
        <w:t>1.013e0</w:t>
      </w:r>
    </w:p>
    <w:p w:rsidR="000162AD" w:rsidRDefault="000162AD" w:rsidP="000162AD">
      <w:r>
        <w:t>224.4523</w:t>
      </w:r>
      <w:r>
        <w:tab/>
        <w:t>5.063e0</w:t>
      </w:r>
    </w:p>
    <w:p w:rsidR="000162AD" w:rsidRDefault="000162AD" w:rsidP="000162AD">
      <w:r>
        <w:t>224.4561</w:t>
      </w:r>
      <w:r>
        <w:tab/>
        <w:t>1.013e0</w:t>
      </w:r>
    </w:p>
    <w:p w:rsidR="000162AD" w:rsidRDefault="000162AD" w:rsidP="000162AD">
      <w:r>
        <w:t>224.4579</w:t>
      </w:r>
      <w:r>
        <w:tab/>
        <w:t>2.025e0</w:t>
      </w:r>
    </w:p>
    <w:p w:rsidR="000162AD" w:rsidRDefault="000162AD" w:rsidP="000162AD">
      <w:r>
        <w:t>224.4600</w:t>
      </w:r>
      <w:r>
        <w:tab/>
        <w:t>4.051e0</w:t>
      </w:r>
    </w:p>
    <w:p w:rsidR="000162AD" w:rsidRDefault="000162AD" w:rsidP="000162AD">
      <w:r>
        <w:t>224.4639</w:t>
      </w:r>
      <w:r>
        <w:tab/>
        <w:t>2.025e0</w:t>
      </w:r>
    </w:p>
    <w:p w:rsidR="000162AD" w:rsidRDefault="000162AD" w:rsidP="000162AD">
      <w:r>
        <w:t>224.4674</w:t>
      </w:r>
      <w:r>
        <w:tab/>
        <w:t>4.051e0</w:t>
      </w:r>
    </w:p>
    <w:p w:rsidR="000162AD" w:rsidRDefault="000162AD" w:rsidP="000162AD">
      <w:r>
        <w:t>224.4713</w:t>
      </w:r>
      <w:r>
        <w:tab/>
        <w:t>2.025e0</w:t>
      </w:r>
    </w:p>
    <w:p w:rsidR="000162AD" w:rsidRDefault="000162AD" w:rsidP="000162AD">
      <w:r>
        <w:t>224.4798</w:t>
      </w:r>
      <w:r>
        <w:tab/>
        <w:t>3.038e0</w:t>
      </w:r>
    </w:p>
    <w:p w:rsidR="000162AD" w:rsidRDefault="000162AD" w:rsidP="000162AD">
      <w:r>
        <w:t>224.4833</w:t>
      </w:r>
      <w:r>
        <w:tab/>
        <w:t>1.013e0</w:t>
      </w:r>
    </w:p>
    <w:p w:rsidR="000162AD" w:rsidRDefault="000162AD" w:rsidP="000162AD">
      <w:r>
        <w:t>224.4923</w:t>
      </w:r>
      <w:r>
        <w:tab/>
        <w:t>2.025e0</w:t>
      </w:r>
    </w:p>
    <w:p w:rsidR="000162AD" w:rsidRDefault="000162AD" w:rsidP="000162AD">
      <w:r>
        <w:t>224.4957</w:t>
      </w:r>
      <w:r>
        <w:tab/>
        <w:t>4.051e0</w:t>
      </w:r>
    </w:p>
    <w:p w:rsidR="000162AD" w:rsidRDefault="000162AD" w:rsidP="000162AD">
      <w:r>
        <w:t>224.5007</w:t>
      </w:r>
      <w:r>
        <w:tab/>
        <w:t>2.025e0</w:t>
      </w:r>
    </w:p>
    <w:p w:rsidR="000162AD" w:rsidRDefault="000162AD" w:rsidP="000162AD">
      <w:r>
        <w:t>224.5081</w:t>
      </w:r>
      <w:r>
        <w:tab/>
        <w:t>2.025e0</w:t>
      </w:r>
    </w:p>
    <w:p w:rsidR="000162AD" w:rsidRDefault="000162AD" w:rsidP="000162AD">
      <w:r>
        <w:t>224.5101</w:t>
      </w:r>
      <w:r>
        <w:tab/>
        <w:t>4.051e0</w:t>
      </w:r>
    </w:p>
    <w:p w:rsidR="000162AD" w:rsidRDefault="000162AD" w:rsidP="000162AD">
      <w:r>
        <w:t>224.5121</w:t>
      </w:r>
      <w:r>
        <w:tab/>
        <w:t>5.063e0</w:t>
      </w:r>
    </w:p>
    <w:p w:rsidR="000162AD" w:rsidRDefault="000162AD" w:rsidP="000162AD">
      <w:r>
        <w:lastRenderedPageBreak/>
        <w:t>224.5161</w:t>
      </w:r>
      <w:r>
        <w:tab/>
        <w:t>1.013e0</w:t>
      </w:r>
    </w:p>
    <w:p w:rsidR="000162AD" w:rsidRDefault="000162AD" w:rsidP="000162AD">
      <w:r>
        <w:t>224.5197</w:t>
      </w:r>
      <w:r>
        <w:tab/>
        <w:t>2.025e0</w:t>
      </w:r>
    </w:p>
    <w:p w:rsidR="000162AD" w:rsidRDefault="000162AD" w:rsidP="000162AD">
      <w:r>
        <w:t>224.5238</w:t>
      </w:r>
      <w:r>
        <w:tab/>
        <w:t>9.114e0</w:t>
      </w:r>
    </w:p>
    <w:p w:rsidR="000162AD" w:rsidRDefault="000162AD" w:rsidP="000162AD">
      <w:r>
        <w:t>224.5276</w:t>
      </w:r>
      <w:r>
        <w:tab/>
        <w:t>4.051e0</w:t>
      </w:r>
    </w:p>
    <w:p w:rsidR="000162AD" w:rsidRDefault="000162AD" w:rsidP="000162AD">
      <w:r>
        <w:t>224.5315</w:t>
      </w:r>
      <w:r>
        <w:tab/>
        <w:t>1.013e0</w:t>
      </w:r>
    </w:p>
    <w:p w:rsidR="000162AD" w:rsidRDefault="000162AD" w:rsidP="000162AD">
      <w:r>
        <w:t>224.5403</w:t>
      </w:r>
      <w:r>
        <w:tab/>
        <w:t>2.025e0</w:t>
      </w:r>
    </w:p>
    <w:p w:rsidR="000162AD" w:rsidRDefault="000162AD" w:rsidP="000162AD">
      <w:r>
        <w:t>224.5452</w:t>
      </w:r>
      <w:r>
        <w:tab/>
        <w:t>3.038e0</w:t>
      </w:r>
    </w:p>
    <w:p w:rsidR="000162AD" w:rsidRDefault="000162AD" w:rsidP="000162AD">
      <w:r>
        <w:t>224.5476</w:t>
      </w:r>
      <w:r>
        <w:tab/>
        <w:t>2.025e0</w:t>
      </w:r>
    </w:p>
    <w:p w:rsidR="000162AD" w:rsidRDefault="000162AD" w:rsidP="000162AD">
      <w:r>
        <w:t>224.5517</w:t>
      </w:r>
      <w:r>
        <w:tab/>
        <w:t>3.038e0</w:t>
      </w:r>
    </w:p>
    <w:p w:rsidR="000162AD" w:rsidRDefault="000162AD" w:rsidP="000162AD">
      <w:r>
        <w:t>224.5558</w:t>
      </w:r>
      <w:r>
        <w:tab/>
        <w:t>1.013e0</w:t>
      </w:r>
    </w:p>
    <w:p w:rsidR="000162AD" w:rsidRDefault="000162AD" w:rsidP="000162AD">
      <w:r>
        <w:t>224.5602</w:t>
      </w:r>
      <w:r>
        <w:tab/>
        <w:t>1.013e0</w:t>
      </w:r>
    </w:p>
    <w:p w:rsidR="000162AD" w:rsidRDefault="000162AD" w:rsidP="000162AD">
      <w:r>
        <w:t>224.5671</w:t>
      </w:r>
      <w:r>
        <w:tab/>
        <w:t>5.063e0</w:t>
      </w:r>
    </w:p>
    <w:p w:rsidR="000162AD" w:rsidRDefault="000162AD" w:rsidP="000162AD">
      <w:r>
        <w:t>224.5681</w:t>
      </w:r>
      <w:r>
        <w:tab/>
        <w:t>2.025e0</w:t>
      </w:r>
    </w:p>
    <w:p w:rsidR="000162AD" w:rsidRDefault="000162AD" w:rsidP="000162AD">
      <w:r>
        <w:t>224.5699</w:t>
      </w:r>
      <w:r>
        <w:tab/>
        <w:t>7.625e0</w:t>
      </w:r>
    </w:p>
    <w:p w:rsidR="000162AD" w:rsidRDefault="000162AD" w:rsidP="000162AD">
      <w:r>
        <w:t>224.5720</w:t>
      </w:r>
      <w:r>
        <w:tab/>
        <w:t>3.038e0</w:t>
      </w:r>
    </w:p>
    <w:p w:rsidR="000162AD" w:rsidRDefault="000162AD" w:rsidP="000162AD">
      <w:r>
        <w:t>224.5730</w:t>
      </w:r>
      <w:r>
        <w:tab/>
        <w:t>3.038e0</w:t>
      </w:r>
    </w:p>
    <w:p w:rsidR="000162AD" w:rsidRDefault="000162AD" w:rsidP="000162AD">
      <w:r>
        <w:t>224.5746</w:t>
      </w:r>
      <w:r>
        <w:tab/>
        <w:t>5.063e0</w:t>
      </w:r>
    </w:p>
    <w:p w:rsidR="000162AD" w:rsidRDefault="000162AD" w:rsidP="000162AD">
      <w:r>
        <w:t>224.5774</w:t>
      </w:r>
      <w:r>
        <w:tab/>
        <w:t>1.174e1</w:t>
      </w:r>
    </w:p>
    <w:p w:rsidR="000162AD" w:rsidRDefault="000162AD" w:rsidP="000162AD">
      <w:r>
        <w:t>224.5799</w:t>
      </w:r>
      <w:r>
        <w:tab/>
        <w:t>1.013e0</w:t>
      </w:r>
    </w:p>
    <w:p w:rsidR="000162AD" w:rsidRDefault="000162AD" w:rsidP="000162AD">
      <w:r>
        <w:lastRenderedPageBreak/>
        <w:t>224.5816</w:t>
      </w:r>
      <w:r>
        <w:tab/>
        <w:t>6.076e0</w:t>
      </w:r>
    </w:p>
    <w:p w:rsidR="000162AD" w:rsidRDefault="000162AD" w:rsidP="000162AD">
      <w:r>
        <w:t>224.5837</w:t>
      </w:r>
      <w:r>
        <w:tab/>
        <w:t>2.025e0</w:t>
      </w:r>
    </w:p>
    <w:p w:rsidR="000162AD" w:rsidRDefault="000162AD" w:rsidP="000162AD">
      <w:r>
        <w:t>224.5851</w:t>
      </w:r>
      <w:r>
        <w:tab/>
        <w:t>2.025e0</w:t>
      </w:r>
    </w:p>
    <w:p w:rsidR="000162AD" w:rsidRDefault="000162AD" w:rsidP="000162AD">
      <w:r>
        <w:t>224.5877</w:t>
      </w:r>
      <w:r>
        <w:tab/>
        <w:t>1.013e0</w:t>
      </w:r>
    </w:p>
    <w:p w:rsidR="000162AD" w:rsidRDefault="000162AD" w:rsidP="000162AD">
      <w:r>
        <w:t>224.5895</w:t>
      </w:r>
      <w:r>
        <w:tab/>
        <w:t>3.038e0</w:t>
      </w:r>
    </w:p>
    <w:p w:rsidR="000162AD" w:rsidRDefault="000162AD" w:rsidP="000162AD">
      <w:r>
        <w:t>224.5934</w:t>
      </w:r>
      <w:r>
        <w:tab/>
        <w:t>2.025e0</w:t>
      </w:r>
    </w:p>
    <w:p w:rsidR="000162AD" w:rsidRDefault="000162AD" w:rsidP="000162AD">
      <w:r>
        <w:t>224.5950</w:t>
      </w:r>
      <w:r>
        <w:tab/>
        <w:t>2.025e0</w:t>
      </w:r>
    </w:p>
    <w:p w:rsidR="000162AD" w:rsidRDefault="000162AD" w:rsidP="000162AD">
      <w:r>
        <w:t>224.5991</w:t>
      </w:r>
      <w:r>
        <w:tab/>
        <w:t>2.025e0</w:t>
      </w:r>
    </w:p>
    <w:p w:rsidR="000162AD" w:rsidRDefault="000162AD" w:rsidP="000162AD">
      <w:r>
        <w:t>224.6028</w:t>
      </w:r>
      <w:r>
        <w:tab/>
        <w:t>3.038e0</w:t>
      </w:r>
    </w:p>
    <w:p w:rsidR="000162AD" w:rsidRDefault="000162AD" w:rsidP="000162AD">
      <w:r>
        <w:t>224.6051</w:t>
      </w:r>
      <w:r>
        <w:tab/>
        <w:t>2.025e0</w:t>
      </w:r>
    </w:p>
    <w:p w:rsidR="000162AD" w:rsidRDefault="000162AD" w:rsidP="000162AD">
      <w:r>
        <w:t>224.6109</w:t>
      </w:r>
      <w:r>
        <w:tab/>
        <w:t>1.013e0</w:t>
      </w:r>
    </w:p>
    <w:p w:rsidR="000162AD" w:rsidRDefault="000162AD" w:rsidP="000162AD">
      <w:r>
        <w:t>224.6160</w:t>
      </w:r>
      <w:r>
        <w:tab/>
        <w:t>2.025e0</w:t>
      </w:r>
    </w:p>
    <w:p w:rsidR="000162AD" w:rsidRDefault="000162AD" w:rsidP="000162AD">
      <w:r>
        <w:t>224.6239</w:t>
      </w:r>
      <w:r>
        <w:tab/>
        <w:t>1.013e0</w:t>
      </w:r>
    </w:p>
    <w:p w:rsidR="000162AD" w:rsidRDefault="000162AD" w:rsidP="000162AD">
      <w:r>
        <w:t>224.6280</w:t>
      </w:r>
      <w:r>
        <w:tab/>
        <w:t>2.025e0</w:t>
      </w:r>
    </w:p>
    <w:p w:rsidR="000162AD" w:rsidRDefault="000162AD" w:rsidP="000162AD">
      <w:r>
        <w:t>224.6298</w:t>
      </w:r>
      <w:r>
        <w:tab/>
        <w:t>2.025e0</w:t>
      </w:r>
    </w:p>
    <w:p w:rsidR="000162AD" w:rsidRDefault="000162AD" w:rsidP="000162AD">
      <w:r>
        <w:t>224.6339</w:t>
      </w:r>
      <w:r>
        <w:tab/>
        <w:t>2.025e0</w:t>
      </w:r>
    </w:p>
    <w:p w:rsidR="000162AD" w:rsidRDefault="000162AD" w:rsidP="000162AD">
      <w:r>
        <w:t>224.6435</w:t>
      </w:r>
      <w:r>
        <w:tab/>
        <w:t>2.025e0</w:t>
      </w:r>
    </w:p>
    <w:p w:rsidR="000162AD" w:rsidRDefault="000162AD" w:rsidP="000162AD">
      <w:r>
        <w:t>224.6473</w:t>
      </w:r>
      <w:r>
        <w:tab/>
        <w:t>1.013e0</w:t>
      </w:r>
    </w:p>
    <w:p w:rsidR="000162AD" w:rsidRDefault="000162AD" w:rsidP="000162AD">
      <w:r>
        <w:t>224.6493</w:t>
      </w:r>
      <w:r>
        <w:tab/>
        <w:t>2.025e0</w:t>
      </w:r>
    </w:p>
    <w:p w:rsidR="000162AD" w:rsidRDefault="000162AD" w:rsidP="000162AD">
      <w:r>
        <w:lastRenderedPageBreak/>
        <w:t>224.6514</w:t>
      </w:r>
      <w:r>
        <w:tab/>
        <w:t>1.013e0</w:t>
      </w:r>
    </w:p>
    <w:p w:rsidR="000162AD" w:rsidRDefault="000162AD" w:rsidP="000162AD">
      <w:r>
        <w:t>224.6588</w:t>
      </w:r>
      <w:r>
        <w:tab/>
        <w:t>3.038e0</w:t>
      </w:r>
    </w:p>
    <w:p w:rsidR="000162AD" w:rsidRDefault="000162AD" w:rsidP="000162AD">
      <w:r>
        <w:t>224.6610</w:t>
      </w:r>
      <w:r>
        <w:tab/>
        <w:t>5.063e0</w:t>
      </w:r>
    </w:p>
    <w:p w:rsidR="000162AD" w:rsidRDefault="000162AD" w:rsidP="000162AD">
      <w:r>
        <w:t>224.6629</w:t>
      </w:r>
      <w:r>
        <w:tab/>
        <w:t>1.013e0</w:t>
      </w:r>
    </w:p>
    <w:p w:rsidR="000162AD" w:rsidRDefault="000162AD" w:rsidP="000162AD">
      <w:r>
        <w:t>224.6667</w:t>
      </w:r>
      <w:r>
        <w:tab/>
        <w:t>1.013e0</w:t>
      </w:r>
    </w:p>
    <w:p w:rsidR="000162AD" w:rsidRDefault="000162AD" w:rsidP="000162AD">
      <w:r>
        <w:t>224.6706</w:t>
      </w:r>
      <w:r>
        <w:tab/>
        <w:t>1.013e0</w:t>
      </w:r>
    </w:p>
    <w:p w:rsidR="000162AD" w:rsidRDefault="000162AD" w:rsidP="000162AD">
      <w:r>
        <w:t>224.6748</w:t>
      </w:r>
      <w:r>
        <w:tab/>
        <w:t>1.013e0</w:t>
      </w:r>
    </w:p>
    <w:p w:rsidR="000162AD" w:rsidRDefault="000162AD" w:rsidP="000162AD">
      <w:r>
        <w:t>224.6874</w:t>
      </w:r>
      <w:r>
        <w:tab/>
        <w:t>1.013e0</w:t>
      </w:r>
    </w:p>
    <w:p w:rsidR="000162AD" w:rsidRDefault="000162AD" w:rsidP="000162AD">
      <w:r>
        <w:t>224.6916</w:t>
      </w:r>
      <w:r>
        <w:tab/>
        <w:t>3.038e0</w:t>
      </w:r>
    </w:p>
    <w:p w:rsidR="000162AD" w:rsidRDefault="000162AD" w:rsidP="000162AD">
      <w:r>
        <w:t>224.7014</w:t>
      </w:r>
      <w:r>
        <w:tab/>
        <w:t>2.025e0</w:t>
      </w:r>
    </w:p>
    <w:p w:rsidR="000162AD" w:rsidRDefault="000162AD" w:rsidP="000162AD">
      <w:r>
        <w:t>224.7035</w:t>
      </w:r>
      <w:r>
        <w:tab/>
        <w:t>1.013e0</w:t>
      </w:r>
    </w:p>
    <w:p w:rsidR="000162AD" w:rsidRDefault="000162AD" w:rsidP="000162AD">
      <w:r>
        <w:t>224.7074</w:t>
      </w:r>
      <w:r>
        <w:tab/>
        <w:t>3.038e0</w:t>
      </w:r>
    </w:p>
    <w:p w:rsidR="000162AD" w:rsidRDefault="000162AD" w:rsidP="000162AD">
      <w:r>
        <w:t>224.7112</w:t>
      </w:r>
      <w:r>
        <w:tab/>
        <w:t>1.013e0</w:t>
      </w:r>
    </w:p>
    <w:p w:rsidR="000162AD" w:rsidRDefault="000162AD" w:rsidP="000162AD">
      <w:r>
        <w:t>224.7138</w:t>
      </w:r>
      <w:r>
        <w:tab/>
        <w:t>3.038e0</w:t>
      </w:r>
    </w:p>
    <w:p w:rsidR="000162AD" w:rsidRDefault="000162AD" w:rsidP="000162AD">
      <w:r>
        <w:t>224.7149</w:t>
      </w:r>
      <w:r>
        <w:tab/>
        <w:t>4.051e0</w:t>
      </w:r>
    </w:p>
    <w:p w:rsidR="000162AD" w:rsidRDefault="000162AD" w:rsidP="000162AD">
      <w:r>
        <w:t>224.7223</w:t>
      </w:r>
      <w:r>
        <w:tab/>
        <w:t>1.013e0</w:t>
      </w:r>
    </w:p>
    <w:p w:rsidR="000162AD" w:rsidRDefault="000162AD" w:rsidP="000162AD">
      <w:r>
        <w:t>224.7262</w:t>
      </w:r>
      <w:r>
        <w:tab/>
        <w:t>1.013e0</w:t>
      </w:r>
    </w:p>
    <w:p w:rsidR="000162AD" w:rsidRDefault="000162AD" w:rsidP="000162AD">
      <w:r>
        <w:t>224.7344</w:t>
      </w:r>
      <w:r>
        <w:tab/>
        <w:t>1.013e0</w:t>
      </w:r>
    </w:p>
    <w:p w:rsidR="000162AD" w:rsidRDefault="000162AD" w:rsidP="000162AD">
      <w:r>
        <w:t>224.7381</w:t>
      </w:r>
      <w:r>
        <w:tab/>
        <w:t>1.013e0</w:t>
      </w:r>
    </w:p>
    <w:p w:rsidR="000162AD" w:rsidRDefault="000162AD" w:rsidP="000162AD">
      <w:r>
        <w:lastRenderedPageBreak/>
        <w:t>224.7398</w:t>
      </w:r>
      <w:r>
        <w:tab/>
        <w:t>4.051e0</w:t>
      </w:r>
    </w:p>
    <w:p w:rsidR="000162AD" w:rsidRDefault="000162AD" w:rsidP="000162AD">
      <w:r>
        <w:t>224.7417</w:t>
      </w:r>
      <w:r>
        <w:tab/>
        <w:t>5.063e0</w:t>
      </w:r>
    </w:p>
    <w:p w:rsidR="000162AD" w:rsidRDefault="000162AD" w:rsidP="000162AD">
      <w:r>
        <w:t>224.7449</w:t>
      </w:r>
      <w:r>
        <w:tab/>
        <w:t>2.025e0</w:t>
      </w:r>
    </w:p>
    <w:p w:rsidR="000162AD" w:rsidRDefault="000162AD" w:rsidP="000162AD">
      <w:r>
        <w:t>224.7468</w:t>
      </w:r>
      <w:r>
        <w:tab/>
        <w:t>2.025e0</w:t>
      </w:r>
    </w:p>
    <w:p w:rsidR="000162AD" w:rsidRDefault="000162AD" w:rsidP="000162AD">
      <w:r>
        <w:t>224.7552</w:t>
      </w:r>
      <w:r>
        <w:tab/>
        <w:t>1.013e0</w:t>
      </w:r>
    </w:p>
    <w:p w:rsidR="000162AD" w:rsidRDefault="000162AD" w:rsidP="000162AD">
      <w:r>
        <w:t>224.7571</w:t>
      </w:r>
      <w:r>
        <w:tab/>
        <w:t>2.025e0</w:t>
      </w:r>
    </w:p>
    <w:p w:rsidR="000162AD" w:rsidRDefault="000162AD" w:rsidP="000162AD">
      <w:r>
        <w:t>224.7634</w:t>
      </w:r>
      <w:r>
        <w:tab/>
        <w:t>1.013e0</w:t>
      </w:r>
    </w:p>
    <w:p w:rsidR="000162AD" w:rsidRDefault="000162AD" w:rsidP="000162AD">
      <w:r>
        <w:t>224.7668</w:t>
      </w:r>
      <w:r>
        <w:tab/>
        <w:t>1.013e0</w:t>
      </w:r>
    </w:p>
    <w:p w:rsidR="000162AD" w:rsidRDefault="000162AD" w:rsidP="000162AD">
      <w:r>
        <w:t>224.7679</w:t>
      </w:r>
      <w:r>
        <w:tab/>
        <w:t>5.063e0</w:t>
      </w:r>
    </w:p>
    <w:p w:rsidR="000162AD" w:rsidRDefault="000162AD" w:rsidP="000162AD">
      <w:r>
        <w:t>224.7751</w:t>
      </w:r>
      <w:r>
        <w:tab/>
        <w:t>3.038e0</w:t>
      </w:r>
    </w:p>
    <w:p w:rsidR="000162AD" w:rsidRDefault="000162AD" w:rsidP="000162AD">
      <w:r>
        <w:t>224.7829</w:t>
      </w:r>
      <w:r>
        <w:tab/>
        <w:t>2.745e0</w:t>
      </w:r>
    </w:p>
    <w:p w:rsidR="000162AD" w:rsidRDefault="000162AD" w:rsidP="000162AD">
      <w:r>
        <w:t>224.7861</w:t>
      </w:r>
      <w:r>
        <w:tab/>
        <w:t>1.013e0</w:t>
      </w:r>
    </w:p>
    <w:p w:rsidR="000162AD" w:rsidRDefault="000162AD" w:rsidP="000162AD">
      <w:r>
        <w:t>224.7967</w:t>
      </w:r>
      <w:r>
        <w:tab/>
        <w:t>4.051e0</w:t>
      </w:r>
    </w:p>
    <w:p w:rsidR="000162AD" w:rsidRDefault="000162AD" w:rsidP="000162AD">
      <w:r>
        <w:t>224.8018</w:t>
      </w:r>
      <w:r>
        <w:tab/>
        <w:t>2.025e0</w:t>
      </w:r>
    </w:p>
    <w:p w:rsidR="000162AD" w:rsidRDefault="000162AD" w:rsidP="000162AD">
      <w:r>
        <w:t>224.8052</w:t>
      </w:r>
      <w:r>
        <w:tab/>
        <w:t>3.038e0</w:t>
      </w:r>
    </w:p>
    <w:p w:rsidR="000162AD" w:rsidRDefault="000162AD" w:rsidP="000162AD">
      <w:r>
        <w:t>224.8063</w:t>
      </w:r>
      <w:r>
        <w:tab/>
        <w:t>1.013e0</w:t>
      </w:r>
    </w:p>
    <w:p w:rsidR="000162AD" w:rsidRDefault="000162AD" w:rsidP="000162AD">
      <w:r>
        <w:t>224.8105</w:t>
      </w:r>
      <w:r>
        <w:tab/>
        <w:t>3.038e0</w:t>
      </w:r>
    </w:p>
    <w:p w:rsidR="000162AD" w:rsidRDefault="000162AD" w:rsidP="000162AD">
      <w:r>
        <w:t>224.8198</w:t>
      </w:r>
      <w:r>
        <w:tab/>
        <w:t>2.025e0</w:t>
      </w:r>
    </w:p>
    <w:p w:rsidR="000162AD" w:rsidRDefault="000162AD" w:rsidP="000162AD">
      <w:r>
        <w:t>224.8232</w:t>
      </w:r>
      <w:r>
        <w:tab/>
        <w:t>1.013e0</w:t>
      </w:r>
    </w:p>
    <w:p w:rsidR="000162AD" w:rsidRDefault="000162AD" w:rsidP="000162AD">
      <w:r>
        <w:lastRenderedPageBreak/>
        <w:t>224.8245</w:t>
      </w:r>
      <w:r>
        <w:tab/>
        <w:t>2.025e0</w:t>
      </w:r>
    </w:p>
    <w:p w:rsidR="000162AD" w:rsidRDefault="000162AD" w:rsidP="000162AD">
      <w:r>
        <w:t>224.8269</w:t>
      </w:r>
      <w:r>
        <w:tab/>
        <w:t>1.013e0</w:t>
      </w:r>
    </w:p>
    <w:p w:rsidR="000162AD" w:rsidRDefault="000162AD" w:rsidP="000162AD">
      <w:r>
        <w:t>224.8313</w:t>
      </w:r>
      <w:r>
        <w:tab/>
        <w:t>7.089e0</w:t>
      </w:r>
    </w:p>
    <w:p w:rsidR="000162AD" w:rsidRDefault="000162AD" w:rsidP="000162AD">
      <w:r>
        <w:t>224.8349</w:t>
      </w:r>
      <w:r>
        <w:tab/>
        <w:t>2.025e0</w:t>
      </w:r>
    </w:p>
    <w:p w:rsidR="000162AD" w:rsidRDefault="000162AD" w:rsidP="000162AD">
      <w:r>
        <w:t>224.8426</w:t>
      </w:r>
      <w:r>
        <w:tab/>
        <w:t>2.025e0</w:t>
      </w:r>
    </w:p>
    <w:p w:rsidR="000162AD" w:rsidRDefault="000162AD" w:rsidP="000162AD">
      <w:r>
        <w:t>224.8567</w:t>
      </w:r>
      <w:r>
        <w:tab/>
        <w:t>4.051e0</w:t>
      </w:r>
    </w:p>
    <w:p w:rsidR="000162AD" w:rsidRDefault="000162AD" w:rsidP="000162AD">
      <w:r>
        <w:t>224.8652</w:t>
      </w:r>
      <w:r>
        <w:tab/>
        <w:t>1.013e0</w:t>
      </w:r>
    </w:p>
    <w:p w:rsidR="000162AD" w:rsidRDefault="000162AD" w:rsidP="000162AD">
      <w:r>
        <w:t>224.8730</w:t>
      </w:r>
      <w:r>
        <w:tab/>
        <w:t>2.025e0</w:t>
      </w:r>
    </w:p>
    <w:p w:rsidR="000162AD" w:rsidRDefault="000162AD" w:rsidP="000162AD">
      <w:r>
        <w:t>224.8744</w:t>
      </w:r>
      <w:r>
        <w:tab/>
        <w:t>3.038e0</w:t>
      </w:r>
    </w:p>
    <w:p w:rsidR="000162AD" w:rsidRDefault="000162AD" w:rsidP="000162AD">
      <w:r>
        <w:t>224.8783</w:t>
      </w:r>
      <w:r>
        <w:tab/>
        <w:t>2.209e0</w:t>
      </w:r>
    </w:p>
    <w:p w:rsidR="000162AD" w:rsidRDefault="000162AD" w:rsidP="000162AD">
      <w:r>
        <w:t>224.8802</w:t>
      </w:r>
      <w:r>
        <w:tab/>
        <w:t>2.025e0</w:t>
      </w:r>
    </w:p>
    <w:p w:rsidR="000162AD" w:rsidRDefault="000162AD" w:rsidP="000162AD">
      <w:r>
        <w:t>224.8825</w:t>
      </w:r>
      <w:r>
        <w:tab/>
        <w:t>1.013e0</w:t>
      </w:r>
    </w:p>
    <w:p w:rsidR="000162AD" w:rsidRDefault="000162AD" w:rsidP="000162AD">
      <w:r>
        <w:t>224.8882</w:t>
      </w:r>
      <w:r>
        <w:tab/>
        <w:t>2.025e0</w:t>
      </w:r>
    </w:p>
    <w:p w:rsidR="000162AD" w:rsidRDefault="000162AD" w:rsidP="000162AD">
      <w:r>
        <w:t>224.8990</w:t>
      </w:r>
      <w:r>
        <w:tab/>
        <w:t>1.013e0</w:t>
      </w:r>
    </w:p>
    <w:p w:rsidR="000162AD" w:rsidRDefault="000162AD" w:rsidP="000162AD">
      <w:r>
        <w:t>224.9180</w:t>
      </w:r>
      <w:r>
        <w:tab/>
        <w:t>2.025e0</w:t>
      </w:r>
    </w:p>
    <w:p w:rsidR="000162AD" w:rsidRDefault="000162AD" w:rsidP="000162AD">
      <w:r>
        <w:t>224.9379</w:t>
      </w:r>
      <w:r>
        <w:tab/>
        <w:t>1.013e0</w:t>
      </w:r>
    </w:p>
    <w:p w:rsidR="000162AD" w:rsidRDefault="000162AD" w:rsidP="000162AD">
      <w:r>
        <w:t>224.9439</w:t>
      </w:r>
      <w:r>
        <w:tab/>
        <w:t>5.063e0</w:t>
      </w:r>
    </w:p>
    <w:p w:rsidR="000162AD" w:rsidRDefault="000162AD" w:rsidP="000162AD">
      <w:r>
        <w:t>224.9458</w:t>
      </w:r>
      <w:r>
        <w:tab/>
        <w:t>1.013e0</w:t>
      </w:r>
    </w:p>
    <w:p w:rsidR="000162AD" w:rsidRDefault="000162AD" w:rsidP="000162AD">
      <w:r>
        <w:t>224.9549</w:t>
      </w:r>
      <w:r>
        <w:tab/>
        <w:t>1.013e0</w:t>
      </w:r>
    </w:p>
    <w:p w:rsidR="000162AD" w:rsidRDefault="000162AD" w:rsidP="000162AD">
      <w:r>
        <w:lastRenderedPageBreak/>
        <w:t>224.9587</w:t>
      </w:r>
      <w:r>
        <w:tab/>
        <w:t>1.013e0</w:t>
      </w:r>
    </w:p>
    <w:p w:rsidR="000162AD" w:rsidRDefault="000162AD" w:rsidP="000162AD">
      <w:r>
        <w:t>224.9645</w:t>
      </w:r>
      <w:r>
        <w:tab/>
        <w:t>2.025e0</w:t>
      </w:r>
    </w:p>
    <w:p w:rsidR="000162AD" w:rsidRDefault="000162AD" w:rsidP="000162AD">
      <w:r>
        <w:t>224.9663</w:t>
      </w:r>
      <w:r>
        <w:tab/>
        <w:t>3.038e0</w:t>
      </w:r>
    </w:p>
    <w:p w:rsidR="000162AD" w:rsidRDefault="000162AD" w:rsidP="000162AD">
      <w:r>
        <w:t>224.9761</w:t>
      </w:r>
      <w:r>
        <w:tab/>
        <w:t>2.025e0</w:t>
      </w:r>
    </w:p>
    <w:p w:rsidR="000162AD" w:rsidRDefault="000162AD" w:rsidP="000162AD">
      <w:r>
        <w:t>224.9852</w:t>
      </w:r>
      <w:r>
        <w:tab/>
        <w:t>2.025e0</w:t>
      </w:r>
    </w:p>
    <w:p w:rsidR="000162AD" w:rsidRDefault="000162AD" w:rsidP="000162AD">
      <w:r>
        <w:t>224.9877</w:t>
      </w:r>
      <w:r>
        <w:tab/>
        <w:t>2.814e0</w:t>
      </w:r>
    </w:p>
    <w:p w:rsidR="000162AD" w:rsidRDefault="000162AD" w:rsidP="000162AD">
      <w:r>
        <w:t>224.9931</w:t>
      </w:r>
      <w:r>
        <w:tab/>
        <w:t>2.025e0</w:t>
      </w:r>
    </w:p>
    <w:p w:rsidR="000162AD" w:rsidRDefault="000162AD" w:rsidP="000162AD">
      <w:r>
        <w:t>224.9972</w:t>
      </w:r>
      <w:r>
        <w:tab/>
        <w:t>1.013e0</w:t>
      </w:r>
    </w:p>
    <w:p w:rsidR="000162AD" w:rsidRDefault="000162AD" w:rsidP="000162AD">
      <w:r>
        <w:t>225.0005</w:t>
      </w:r>
      <w:r>
        <w:tab/>
        <w:t>1.426e1</w:t>
      </w:r>
    </w:p>
    <w:p w:rsidR="000162AD" w:rsidRDefault="000162AD" w:rsidP="000162AD">
      <w:r>
        <w:t>225.0092</w:t>
      </w:r>
      <w:r>
        <w:tab/>
        <w:t>9.486e0</w:t>
      </w:r>
    </w:p>
    <w:p w:rsidR="000162AD" w:rsidRDefault="000162AD" w:rsidP="000162AD">
      <w:r>
        <w:t>225.0119</w:t>
      </w:r>
      <w:r>
        <w:tab/>
        <w:t>5.246e1</w:t>
      </w:r>
    </w:p>
    <w:p w:rsidR="000162AD" w:rsidRDefault="000162AD" w:rsidP="000162AD">
      <w:r>
        <w:t>225.0135</w:t>
      </w:r>
      <w:r>
        <w:tab/>
        <w:t>2.228e1</w:t>
      </w:r>
    </w:p>
    <w:p w:rsidR="000162AD" w:rsidRDefault="000162AD" w:rsidP="000162AD">
      <w:r>
        <w:t>225.0146</w:t>
      </w:r>
      <w:r>
        <w:tab/>
        <w:t>6.727e1</w:t>
      </w:r>
    </w:p>
    <w:p w:rsidR="000162AD" w:rsidRDefault="000162AD" w:rsidP="000162AD">
      <w:r>
        <w:t>225.0162</w:t>
      </w:r>
      <w:r>
        <w:tab/>
        <w:t>6.078e1</w:t>
      </w:r>
    </w:p>
    <w:p w:rsidR="000162AD" w:rsidRDefault="000162AD" w:rsidP="000162AD">
      <w:r>
        <w:t>225.0175</w:t>
      </w:r>
      <w:r>
        <w:tab/>
        <w:t>3.096e1</w:t>
      </w:r>
    </w:p>
    <w:p w:rsidR="000162AD" w:rsidRDefault="000162AD" w:rsidP="000162AD">
      <w:r>
        <w:t>225.0187</w:t>
      </w:r>
      <w:r>
        <w:tab/>
        <w:t>5.042e1</w:t>
      </w:r>
    </w:p>
    <w:p w:rsidR="000162AD" w:rsidRDefault="000162AD" w:rsidP="000162AD">
      <w:r>
        <w:t>225.0219</w:t>
      </w:r>
      <w:r>
        <w:tab/>
        <w:t>4.549e1</w:t>
      </w:r>
    </w:p>
    <w:p w:rsidR="000162AD" w:rsidRDefault="000162AD" w:rsidP="000162AD">
      <w:r>
        <w:t>225.0298</w:t>
      </w:r>
      <w:r>
        <w:tab/>
        <w:t>3.038e0</w:t>
      </w:r>
    </w:p>
    <w:p w:rsidR="000162AD" w:rsidRDefault="000162AD" w:rsidP="000162AD">
      <w:r>
        <w:t>225.0341</w:t>
      </w:r>
      <w:r>
        <w:tab/>
        <w:t>1.013e0</w:t>
      </w:r>
    </w:p>
    <w:p w:rsidR="000162AD" w:rsidRDefault="000162AD" w:rsidP="000162AD">
      <w:r>
        <w:lastRenderedPageBreak/>
        <w:t>225.0426</w:t>
      </w:r>
      <w:r>
        <w:tab/>
        <w:t>3.038e0</w:t>
      </w:r>
    </w:p>
    <w:p w:rsidR="000162AD" w:rsidRDefault="000162AD" w:rsidP="000162AD">
      <w:r>
        <w:t>225.0457</w:t>
      </w:r>
      <w:r>
        <w:tab/>
        <w:t>2.025e0</w:t>
      </w:r>
    </w:p>
    <w:p w:rsidR="000162AD" w:rsidRDefault="000162AD" w:rsidP="000162AD">
      <w:r>
        <w:t>225.0712</w:t>
      </w:r>
      <w:r>
        <w:tab/>
        <w:t>2.025e0</w:t>
      </w:r>
    </w:p>
    <w:p w:rsidR="000162AD" w:rsidRDefault="000162AD" w:rsidP="000162AD">
      <w:r>
        <w:t>225.0737</w:t>
      </w:r>
      <w:r>
        <w:tab/>
        <w:t>1.013e0</w:t>
      </w:r>
    </w:p>
    <w:p w:rsidR="000162AD" w:rsidRDefault="000162AD" w:rsidP="000162AD">
      <w:r>
        <w:t>225.0751</w:t>
      </w:r>
      <w:r>
        <w:tab/>
        <w:t>5.352e0</w:t>
      </w:r>
    </w:p>
    <w:p w:rsidR="000162AD" w:rsidRDefault="000162AD" w:rsidP="000162AD">
      <w:r>
        <w:t>225.0775</w:t>
      </w:r>
      <w:r>
        <w:tab/>
        <w:t>2.025e0</w:t>
      </w:r>
    </w:p>
    <w:p w:rsidR="000162AD" w:rsidRDefault="000162AD" w:rsidP="000162AD">
      <w:r>
        <w:t>225.0805</w:t>
      </w:r>
      <w:r>
        <w:tab/>
        <w:t>3.393e0</w:t>
      </w:r>
    </w:p>
    <w:p w:rsidR="000162AD" w:rsidRDefault="000162AD" w:rsidP="000162AD">
      <w:r>
        <w:t>225.0836</w:t>
      </w:r>
      <w:r>
        <w:tab/>
        <w:t>8.523e0</w:t>
      </w:r>
    </w:p>
    <w:p w:rsidR="000162AD" w:rsidRDefault="000162AD" w:rsidP="000162AD">
      <w:r>
        <w:t>225.0851</w:t>
      </w:r>
      <w:r>
        <w:tab/>
        <w:t>2.228e1</w:t>
      </w:r>
    </w:p>
    <w:p w:rsidR="000162AD" w:rsidRDefault="000162AD" w:rsidP="000162AD">
      <w:r>
        <w:t>225.0868</w:t>
      </w:r>
      <w:r>
        <w:tab/>
        <w:t>2.277e1</w:t>
      </w:r>
    </w:p>
    <w:p w:rsidR="000162AD" w:rsidRDefault="000162AD" w:rsidP="000162AD">
      <w:r>
        <w:t>225.0882</w:t>
      </w:r>
      <w:r>
        <w:tab/>
        <w:t>1.316e1</w:t>
      </w:r>
    </w:p>
    <w:p w:rsidR="000162AD" w:rsidRDefault="000162AD" w:rsidP="000162AD">
      <w:r>
        <w:t>225.0894</w:t>
      </w:r>
      <w:r>
        <w:tab/>
        <w:t>2.189e1</w:t>
      </w:r>
    </w:p>
    <w:p w:rsidR="000162AD" w:rsidRDefault="000162AD" w:rsidP="000162AD">
      <w:r>
        <w:t>225.0907</w:t>
      </w:r>
      <w:r>
        <w:tab/>
        <w:t>2.301e1</w:t>
      </w:r>
    </w:p>
    <w:p w:rsidR="000162AD" w:rsidRDefault="000162AD" w:rsidP="000162AD">
      <w:r>
        <w:t>225.0935</w:t>
      </w:r>
      <w:r>
        <w:tab/>
        <w:t>2.796e1</w:t>
      </w:r>
    </w:p>
    <w:p w:rsidR="000162AD" w:rsidRDefault="000162AD" w:rsidP="000162AD">
      <w:r>
        <w:t>225.0979</w:t>
      </w:r>
      <w:r>
        <w:tab/>
        <w:t>4.051e0</w:t>
      </w:r>
    </w:p>
    <w:p w:rsidR="000162AD" w:rsidRDefault="000162AD" w:rsidP="000162AD">
      <w:r>
        <w:t>225.1052</w:t>
      </w:r>
      <w:r>
        <w:tab/>
        <w:t>1.013e0</w:t>
      </w:r>
    </w:p>
    <w:p w:rsidR="000162AD" w:rsidRDefault="000162AD" w:rsidP="000162AD">
      <w:r>
        <w:t>225.1114</w:t>
      </w:r>
      <w:r>
        <w:tab/>
        <w:t>2.025e0</w:t>
      </w:r>
    </w:p>
    <w:p w:rsidR="000162AD" w:rsidRDefault="000162AD" w:rsidP="000162AD">
      <w:r>
        <w:t>225.1290</w:t>
      </w:r>
      <w:r>
        <w:tab/>
        <w:t>7.229e0</w:t>
      </w:r>
    </w:p>
    <w:p w:rsidR="000162AD" w:rsidRDefault="000162AD" w:rsidP="000162AD">
      <w:r>
        <w:t>225.1310</w:t>
      </w:r>
      <w:r>
        <w:tab/>
        <w:t>5.063e0</w:t>
      </w:r>
    </w:p>
    <w:p w:rsidR="000162AD" w:rsidRDefault="000162AD" w:rsidP="000162AD">
      <w:r>
        <w:lastRenderedPageBreak/>
        <w:t>225.1325</w:t>
      </w:r>
      <w:r>
        <w:tab/>
        <w:t>3.038e0</w:t>
      </w:r>
    </w:p>
    <w:p w:rsidR="000162AD" w:rsidRDefault="000162AD" w:rsidP="000162AD">
      <w:r>
        <w:t>225.1357</w:t>
      </w:r>
      <w:r>
        <w:tab/>
        <w:t>6.076e0</w:t>
      </w:r>
    </w:p>
    <w:p w:rsidR="000162AD" w:rsidRDefault="000162AD" w:rsidP="000162AD">
      <w:r>
        <w:t>225.1379</w:t>
      </w:r>
      <w:r>
        <w:tab/>
        <w:t>1.546e1</w:t>
      </w:r>
    </w:p>
    <w:p w:rsidR="000162AD" w:rsidRDefault="000162AD" w:rsidP="000162AD">
      <w:r>
        <w:t>225.1408</w:t>
      </w:r>
      <w:r>
        <w:tab/>
        <w:t>7.281e0</w:t>
      </w:r>
    </w:p>
    <w:p w:rsidR="000162AD" w:rsidRDefault="000162AD" w:rsidP="000162AD">
      <w:r>
        <w:t>225.1419</w:t>
      </w:r>
      <w:r>
        <w:tab/>
        <w:t>1.013e0</w:t>
      </w:r>
    </w:p>
    <w:p w:rsidR="000162AD" w:rsidRDefault="000162AD" w:rsidP="000162AD">
      <w:r>
        <w:t>225.1441</w:t>
      </w:r>
      <w:r>
        <w:tab/>
        <w:t>3.038e0</w:t>
      </w:r>
    </w:p>
    <w:p w:rsidR="000162AD" w:rsidRDefault="000162AD" w:rsidP="000162AD">
      <w:r>
        <w:t>225.1458</w:t>
      </w:r>
      <w:r>
        <w:tab/>
        <w:t>1.013e0</w:t>
      </w:r>
    </w:p>
    <w:p w:rsidR="000162AD" w:rsidRDefault="000162AD" w:rsidP="000162AD">
      <w:r>
        <w:t>225.1481</w:t>
      </w:r>
      <w:r>
        <w:tab/>
        <w:t>3.445e0</w:t>
      </w:r>
    </w:p>
    <w:p w:rsidR="000162AD" w:rsidRDefault="000162AD" w:rsidP="000162AD">
      <w:r>
        <w:t>225.1519</w:t>
      </w:r>
      <w:r>
        <w:tab/>
        <w:t>2.025e0</w:t>
      </w:r>
    </w:p>
    <w:p w:rsidR="000162AD" w:rsidRDefault="000162AD" w:rsidP="000162AD">
      <w:r>
        <w:t>225.1541</w:t>
      </w:r>
      <w:r>
        <w:tab/>
        <w:t>2.025e0</w:t>
      </w:r>
    </w:p>
    <w:p w:rsidR="000162AD" w:rsidRDefault="000162AD" w:rsidP="000162AD">
      <w:r>
        <w:t>225.1580</w:t>
      </w:r>
      <w:r>
        <w:tab/>
        <w:t>2.025e0</w:t>
      </w:r>
    </w:p>
    <w:p w:rsidR="000162AD" w:rsidRDefault="000162AD" w:rsidP="000162AD">
      <w:r>
        <w:t>225.1617</w:t>
      </w:r>
      <w:r>
        <w:tab/>
        <w:t>3.038e0</w:t>
      </w:r>
    </w:p>
    <w:p w:rsidR="000162AD" w:rsidRDefault="000162AD" w:rsidP="000162AD">
      <w:r>
        <w:t>225.1656</w:t>
      </w:r>
      <w:r>
        <w:tab/>
        <w:t>3.038e0</w:t>
      </w:r>
    </w:p>
    <w:p w:rsidR="000162AD" w:rsidRDefault="000162AD" w:rsidP="000162AD">
      <w:r>
        <w:t>225.1776</w:t>
      </w:r>
      <w:r>
        <w:tab/>
        <w:t>3.038e0</w:t>
      </w:r>
    </w:p>
    <w:p w:rsidR="000162AD" w:rsidRDefault="000162AD" w:rsidP="000162AD">
      <w:r>
        <w:t>225.1810</w:t>
      </w:r>
      <w:r>
        <w:tab/>
        <w:t>3.038e0</w:t>
      </w:r>
    </w:p>
    <w:p w:rsidR="000162AD" w:rsidRDefault="000162AD" w:rsidP="000162AD">
      <w:r>
        <w:t>225.1889</w:t>
      </w:r>
      <w:r>
        <w:tab/>
        <w:t>9.114e0</w:t>
      </w:r>
    </w:p>
    <w:p w:rsidR="000162AD" w:rsidRDefault="000162AD" w:rsidP="000162AD">
      <w:r>
        <w:t>225.1927</w:t>
      </w:r>
      <w:r>
        <w:tab/>
        <w:t>2.025e0</w:t>
      </w:r>
    </w:p>
    <w:p w:rsidR="000162AD" w:rsidRDefault="000162AD" w:rsidP="000162AD">
      <w:r>
        <w:t>225.2013</w:t>
      </w:r>
      <w:r>
        <w:tab/>
        <w:t>2.025e0</w:t>
      </w:r>
    </w:p>
    <w:p w:rsidR="000162AD" w:rsidRDefault="000162AD" w:rsidP="000162AD">
      <w:r>
        <w:t>225.2052</w:t>
      </w:r>
      <w:r>
        <w:tab/>
        <w:t>3.038e0</w:t>
      </w:r>
    </w:p>
    <w:p w:rsidR="000162AD" w:rsidRDefault="000162AD" w:rsidP="000162AD">
      <w:r>
        <w:lastRenderedPageBreak/>
        <w:t>225.2119</w:t>
      </w:r>
      <w:r>
        <w:tab/>
        <w:t>3.038e0</w:t>
      </w:r>
    </w:p>
    <w:p w:rsidR="000162AD" w:rsidRDefault="000162AD" w:rsidP="000162AD">
      <w:r>
        <w:t>225.2139</w:t>
      </w:r>
      <w:r>
        <w:tab/>
        <w:t>2.025e0</w:t>
      </w:r>
    </w:p>
    <w:p w:rsidR="000162AD" w:rsidRDefault="000162AD" w:rsidP="000162AD">
      <w:r>
        <w:t>225.2181</w:t>
      </w:r>
      <w:r>
        <w:tab/>
        <w:t>2.025e0</w:t>
      </w:r>
    </w:p>
    <w:p w:rsidR="000162AD" w:rsidRDefault="000162AD" w:rsidP="000162AD">
      <w:r>
        <w:t>225.2197</w:t>
      </w:r>
      <w:r>
        <w:tab/>
        <w:t>2.025e0</w:t>
      </w:r>
    </w:p>
    <w:p w:rsidR="000162AD" w:rsidRDefault="000162AD" w:rsidP="000162AD">
      <w:r>
        <w:t>225.2296</w:t>
      </w:r>
      <w:r>
        <w:tab/>
        <w:t>1.013e0</w:t>
      </w:r>
    </w:p>
    <w:p w:rsidR="000162AD" w:rsidRDefault="000162AD" w:rsidP="000162AD">
      <w:r>
        <w:t>225.2370</w:t>
      </w:r>
      <w:r>
        <w:tab/>
        <w:t>2.025e0</w:t>
      </w:r>
    </w:p>
    <w:p w:rsidR="000162AD" w:rsidRDefault="000162AD" w:rsidP="000162AD">
      <w:r>
        <w:t>225.2411</w:t>
      </w:r>
      <w:r>
        <w:tab/>
        <w:t>2.025e0</w:t>
      </w:r>
    </w:p>
    <w:p w:rsidR="000162AD" w:rsidRDefault="000162AD" w:rsidP="000162AD">
      <w:r>
        <w:t>225.2450</w:t>
      </w:r>
      <w:r>
        <w:tab/>
        <w:t>3.038e0</w:t>
      </w:r>
    </w:p>
    <w:p w:rsidR="000162AD" w:rsidRDefault="000162AD" w:rsidP="000162AD">
      <w:r>
        <w:t>225.2526</w:t>
      </w:r>
      <w:r>
        <w:tab/>
        <w:t>1.013e0</w:t>
      </w:r>
    </w:p>
    <w:p w:rsidR="000162AD" w:rsidRDefault="000162AD" w:rsidP="000162AD">
      <w:r>
        <w:t>225.2610</w:t>
      </w:r>
      <w:r>
        <w:tab/>
        <w:t>2.025e0</w:t>
      </w:r>
    </w:p>
    <w:p w:rsidR="000162AD" w:rsidRDefault="000162AD" w:rsidP="000162AD">
      <w:r>
        <w:t>225.2654</w:t>
      </w:r>
      <w:r>
        <w:tab/>
        <w:t>2.025e0</w:t>
      </w:r>
    </w:p>
    <w:p w:rsidR="000162AD" w:rsidRDefault="000162AD" w:rsidP="000162AD">
      <w:r>
        <w:t>225.2735</w:t>
      </w:r>
      <w:r>
        <w:tab/>
        <w:t>2.025e0</w:t>
      </w:r>
    </w:p>
    <w:p w:rsidR="000162AD" w:rsidRDefault="000162AD" w:rsidP="000162AD">
      <w:r>
        <w:t>225.2835</w:t>
      </w:r>
      <w:r>
        <w:tab/>
        <w:t>2.025e0</w:t>
      </w:r>
    </w:p>
    <w:p w:rsidR="000162AD" w:rsidRDefault="000162AD" w:rsidP="000162AD">
      <w:r>
        <w:t>225.2890</w:t>
      </w:r>
      <w:r>
        <w:tab/>
        <w:t>1.013e0</w:t>
      </w:r>
    </w:p>
    <w:p w:rsidR="000162AD" w:rsidRDefault="000162AD" w:rsidP="000162AD">
      <w:r>
        <w:t>225.2913</w:t>
      </w:r>
      <w:r>
        <w:tab/>
        <w:t>2.025e0</w:t>
      </w:r>
    </w:p>
    <w:p w:rsidR="000162AD" w:rsidRDefault="000162AD" w:rsidP="000162AD">
      <w:r>
        <w:t>225.2931</w:t>
      </w:r>
      <w:r>
        <w:tab/>
        <w:t>2.025e0</w:t>
      </w:r>
    </w:p>
    <w:p w:rsidR="000162AD" w:rsidRDefault="000162AD" w:rsidP="000162AD">
      <w:r>
        <w:t>225.3010</w:t>
      </w:r>
      <w:r>
        <w:tab/>
        <w:t>1.013e0</w:t>
      </w:r>
    </w:p>
    <w:p w:rsidR="000162AD" w:rsidRDefault="000162AD" w:rsidP="000162AD">
      <w:r>
        <w:t>225.3049</w:t>
      </w:r>
      <w:r>
        <w:tab/>
        <w:t>1.013e0</w:t>
      </w:r>
    </w:p>
    <w:p w:rsidR="000162AD" w:rsidRDefault="000162AD" w:rsidP="000162AD">
      <w:r>
        <w:t>225.3088</w:t>
      </w:r>
      <w:r>
        <w:tab/>
        <w:t>2.025e0</w:t>
      </w:r>
    </w:p>
    <w:p w:rsidR="000162AD" w:rsidRDefault="000162AD" w:rsidP="000162AD">
      <w:r>
        <w:lastRenderedPageBreak/>
        <w:t>225.3201</w:t>
      </w:r>
      <w:r>
        <w:tab/>
        <w:t>1.013e0</w:t>
      </w:r>
    </w:p>
    <w:p w:rsidR="000162AD" w:rsidRDefault="000162AD" w:rsidP="000162AD">
      <w:r>
        <w:t>225.3269</w:t>
      </w:r>
      <w:r>
        <w:tab/>
        <w:t>2.025e0</w:t>
      </w:r>
    </w:p>
    <w:p w:rsidR="000162AD" w:rsidRDefault="000162AD" w:rsidP="000162AD">
      <w:r>
        <w:t>225.3287</w:t>
      </w:r>
      <w:r>
        <w:tab/>
        <w:t>2.025e0</w:t>
      </w:r>
    </w:p>
    <w:p w:rsidR="000162AD" w:rsidRDefault="000162AD" w:rsidP="000162AD">
      <w:r>
        <w:t>225.3373</w:t>
      </w:r>
      <w:r>
        <w:tab/>
        <w:t>1.013e0</w:t>
      </w:r>
    </w:p>
    <w:p w:rsidR="000162AD" w:rsidRDefault="000162AD" w:rsidP="000162AD">
      <w:r>
        <w:t>225.3493</w:t>
      </w:r>
      <w:r>
        <w:tab/>
        <w:t>1.013e0</w:t>
      </w:r>
    </w:p>
    <w:p w:rsidR="000162AD" w:rsidRDefault="000162AD" w:rsidP="000162AD">
      <w:r>
        <w:t>225.3528</w:t>
      </w:r>
      <w:r>
        <w:tab/>
        <w:t>1.013e0</w:t>
      </w:r>
    </w:p>
    <w:p w:rsidR="000162AD" w:rsidRDefault="000162AD" w:rsidP="000162AD">
      <w:r>
        <w:t>225.3670</w:t>
      </w:r>
      <w:r>
        <w:tab/>
        <w:t>2.025e0</w:t>
      </w:r>
    </w:p>
    <w:p w:rsidR="000162AD" w:rsidRDefault="000162AD" w:rsidP="000162AD">
      <w:r>
        <w:t>225.3683</w:t>
      </w:r>
      <w:r>
        <w:tab/>
        <w:t>1.013e0</w:t>
      </w:r>
    </w:p>
    <w:p w:rsidR="000162AD" w:rsidRDefault="000162AD" w:rsidP="000162AD">
      <w:r>
        <w:t>225.3840</w:t>
      </w:r>
      <w:r>
        <w:tab/>
        <w:t>1.013e0</w:t>
      </w:r>
    </w:p>
    <w:p w:rsidR="000162AD" w:rsidRDefault="000162AD" w:rsidP="000162AD">
      <w:r>
        <w:t>225.3882</w:t>
      </w:r>
      <w:r>
        <w:tab/>
        <w:t>1.013e0</w:t>
      </w:r>
    </w:p>
    <w:p w:rsidR="000162AD" w:rsidRDefault="000162AD" w:rsidP="000162AD">
      <w:r>
        <w:t>225.3925</w:t>
      </w:r>
      <w:r>
        <w:tab/>
        <w:t>1.013e0</w:t>
      </w:r>
    </w:p>
    <w:p w:rsidR="000162AD" w:rsidRDefault="000162AD" w:rsidP="000162AD">
      <w:r>
        <w:t>225.4011</w:t>
      </w:r>
      <w:r>
        <w:tab/>
        <w:t>1.013e0</w:t>
      </w:r>
    </w:p>
    <w:p w:rsidR="000162AD" w:rsidRDefault="000162AD" w:rsidP="000162AD">
      <w:r>
        <w:t>225.4051</w:t>
      </w:r>
      <w:r>
        <w:tab/>
        <w:t>2.025e0</w:t>
      </w:r>
    </w:p>
    <w:p w:rsidR="000162AD" w:rsidRDefault="000162AD" w:rsidP="000162AD">
      <w:r>
        <w:t>225.4095</w:t>
      </w:r>
      <w:r>
        <w:tab/>
        <w:t>1.013e0</w:t>
      </w:r>
    </w:p>
    <w:p w:rsidR="000162AD" w:rsidRDefault="000162AD" w:rsidP="000162AD">
      <w:r>
        <w:t>225.4250</w:t>
      </w:r>
      <w:r>
        <w:tab/>
        <w:t>1.013e0</w:t>
      </w:r>
    </w:p>
    <w:p w:rsidR="000162AD" w:rsidRDefault="000162AD" w:rsidP="000162AD">
      <w:r>
        <w:t>225.4289</w:t>
      </w:r>
      <w:r>
        <w:tab/>
        <w:t>1.013e0</w:t>
      </w:r>
    </w:p>
    <w:p w:rsidR="000162AD" w:rsidRDefault="000162AD" w:rsidP="000162AD">
      <w:r>
        <w:t>225.4325</w:t>
      </w:r>
      <w:r>
        <w:tab/>
        <w:t>1.013e0</w:t>
      </w:r>
    </w:p>
    <w:p w:rsidR="000162AD" w:rsidRDefault="000162AD" w:rsidP="000162AD">
      <w:r>
        <w:t>225.4365</w:t>
      </w:r>
      <w:r>
        <w:tab/>
        <w:t>1.013e0</w:t>
      </w:r>
    </w:p>
    <w:p w:rsidR="000162AD" w:rsidRDefault="000162AD" w:rsidP="000162AD">
      <w:r>
        <w:t>225.4403</w:t>
      </w:r>
      <w:r>
        <w:tab/>
        <w:t>2.025e0</w:t>
      </w:r>
    </w:p>
    <w:p w:rsidR="000162AD" w:rsidRDefault="000162AD" w:rsidP="000162AD">
      <w:r>
        <w:lastRenderedPageBreak/>
        <w:t>225.4424</w:t>
      </w:r>
      <w:r>
        <w:tab/>
        <w:t>2.025e0</w:t>
      </w:r>
    </w:p>
    <w:p w:rsidR="000162AD" w:rsidRDefault="000162AD" w:rsidP="000162AD">
      <w:r>
        <w:t>225.4521</w:t>
      </w:r>
      <w:r>
        <w:tab/>
        <w:t>1.013e0</w:t>
      </w:r>
    </w:p>
    <w:p w:rsidR="000162AD" w:rsidRDefault="000162AD" w:rsidP="000162AD">
      <w:r>
        <w:t>225.4563</w:t>
      </w:r>
      <w:r>
        <w:tab/>
        <w:t>2.025e0</w:t>
      </w:r>
    </w:p>
    <w:p w:rsidR="000162AD" w:rsidRDefault="000162AD" w:rsidP="000162AD">
      <w:r>
        <w:t>225.4605</w:t>
      </w:r>
      <w:r>
        <w:tab/>
        <w:t>2.025e0</w:t>
      </w:r>
    </w:p>
    <w:p w:rsidR="000162AD" w:rsidRDefault="000162AD" w:rsidP="000162AD">
      <w:r>
        <w:t>225.4628</w:t>
      </w:r>
      <w:r>
        <w:tab/>
        <w:t>2.025e0</w:t>
      </w:r>
    </w:p>
    <w:p w:rsidR="000162AD" w:rsidRDefault="000162AD" w:rsidP="000162AD">
      <w:r>
        <w:t>225.4772</w:t>
      </w:r>
      <w:r>
        <w:tab/>
        <w:t>1.013e0</w:t>
      </w:r>
    </w:p>
    <w:p w:rsidR="000162AD" w:rsidRDefault="000162AD" w:rsidP="000162AD">
      <w:r>
        <w:t>225.4825</w:t>
      </w:r>
      <w:r>
        <w:tab/>
        <w:t>3.038e0</w:t>
      </w:r>
    </w:p>
    <w:p w:rsidR="000162AD" w:rsidRDefault="000162AD" w:rsidP="000162AD">
      <w:r>
        <w:t>225.4845</w:t>
      </w:r>
      <w:r>
        <w:tab/>
        <w:t>2.025e0</w:t>
      </w:r>
    </w:p>
    <w:p w:rsidR="000162AD" w:rsidRDefault="000162AD" w:rsidP="000162AD">
      <w:r>
        <w:t>225.4888</w:t>
      </w:r>
      <w:r>
        <w:tab/>
        <w:t>1.013e0</w:t>
      </w:r>
    </w:p>
    <w:p w:rsidR="000162AD" w:rsidRDefault="000162AD" w:rsidP="000162AD">
      <w:r>
        <w:t>225.4925</w:t>
      </w:r>
      <w:r>
        <w:tab/>
        <w:t>1.013e0</w:t>
      </w:r>
    </w:p>
    <w:p w:rsidR="000162AD" w:rsidRDefault="000162AD" w:rsidP="000162AD">
      <w:r>
        <w:t>225.5077</w:t>
      </w:r>
      <w:r>
        <w:tab/>
        <w:t>6.076e0</w:t>
      </w:r>
    </w:p>
    <w:p w:rsidR="000162AD" w:rsidRDefault="000162AD" w:rsidP="000162AD">
      <w:r>
        <w:t>225.5115</w:t>
      </w:r>
      <w:r>
        <w:tab/>
        <w:t>2.025e0</w:t>
      </w:r>
    </w:p>
    <w:p w:rsidR="000162AD" w:rsidRDefault="000162AD" w:rsidP="000162AD">
      <w:r>
        <w:t>225.5195</w:t>
      </w:r>
      <w:r>
        <w:tab/>
        <w:t>4.051e0</w:t>
      </w:r>
    </w:p>
    <w:p w:rsidR="000162AD" w:rsidRDefault="000162AD" w:rsidP="000162AD">
      <w:r>
        <w:t>225.5274</w:t>
      </w:r>
      <w:r>
        <w:tab/>
        <w:t>3.038e0</w:t>
      </w:r>
    </w:p>
    <w:p w:rsidR="000162AD" w:rsidRDefault="000162AD" w:rsidP="000162AD">
      <w:r>
        <w:t>225.5287</w:t>
      </w:r>
      <w:r>
        <w:tab/>
        <w:t>1.013e0</w:t>
      </w:r>
    </w:p>
    <w:p w:rsidR="000162AD" w:rsidRDefault="000162AD" w:rsidP="000162AD">
      <w:r>
        <w:t>225.5374</w:t>
      </w:r>
      <w:r>
        <w:tab/>
        <w:t>1.013e0</w:t>
      </w:r>
    </w:p>
    <w:p w:rsidR="000162AD" w:rsidRDefault="000162AD" w:rsidP="000162AD">
      <w:r>
        <w:t>225.5411</w:t>
      </w:r>
      <w:r>
        <w:tab/>
        <w:t>1.013e0</w:t>
      </w:r>
    </w:p>
    <w:p w:rsidR="000162AD" w:rsidRDefault="000162AD" w:rsidP="000162AD">
      <w:r>
        <w:t>225.5447</w:t>
      </w:r>
      <w:r>
        <w:tab/>
        <w:t>1.013e0</w:t>
      </w:r>
    </w:p>
    <w:p w:rsidR="000162AD" w:rsidRDefault="000162AD" w:rsidP="000162AD">
      <w:r>
        <w:t>225.5488</w:t>
      </w:r>
      <w:r>
        <w:tab/>
        <w:t>1.013e0</w:t>
      </w:r>
    </w:p>
    <w:p w:rsidR="000162AD" w:rsidRDefault="000162AD" w:rsidP="000162AD">
      <w:r>
        <w:lastRenderedPageBreak/>
        <w:t>225.5525</w:t>
      </w:r>
      <w:r>
        <w:tab/>
        <w:t>1.013e0</w:t>
      </w:r>
    </w:p>
    <w:p w:rsidR="000162AD" w:rsidRDefault="000162AD" w:rsidP="000162AD">
      <w:r>
        <w:t>225.5567</w:t>
      </w:r>
      <w:r>
        <w:tab/>
        <w:t>1.013e0</w:t>
      </w:r>
    </w:p>
    <w:p w:rsidR="000162AD" w:rsidRDefault="000162AD" w:rsidP="000162AD">
      <w:r>
        <w:t>225.5599</w:t>
      </w:r>
      <w:r>
        <w:tab/>
        <w:t>2.025e0</w:t>
      </w:r>
    </w:p>
    <w:p w:rsidR="000162AD" w:rsidRDefault="000162AD" w:rsidP="000162AD">
      <w:r>
        <w:t>225.5622</w:t>
      </w:r>
      <w:r>
        <w:tab/>
        <w:t>2.025e0</w:t>
      </w:r>
    </w:p>
    <w:p w:rsidR="000162AD" w:rsidRDefault="000162AD" w:rsidP="000162AD">
      <w:r>
        <w:t>225.5642</w:t>
      </w:r>
      <w:r>
        <w:tab/>
        <w:t>4.051e0</w:t>
      </w:r>
    </w:p>
    <w:p w:rsidR="000162AD" w:rsidRDefault="000162AD" w:rsidP="000162AD">
      <w:r>
        <w:t>225.5756</w:t>
      </w:r>
      <w:r>
        <w:tab/>
        <w:t>1.013e0</w:t>
      </w:r>
    </w:p>
    <w:p w:rsidR="000162AD" w:rsidRDefault="000162AD" w:rsidP="000162AD">
      <w:r>
        <w:t>225.5798</w:t>
      </w:r>
      <w:r>
        <w:tab/>
        <w:t>1.013e0</w:t>
      </w:r>
    </w:p>
    <w:p w:rsidR="000162AD" w:rsidRDefault="000162AD" w:rsidP="000162AD">
      <w:r>
        <w:t>225.5843</w:t>
      </w:r>
      <w:r>
        <w:tab/>
        <w:t>3.038e0</w:t>
      </w:r>
    </w:p>
    <w:p w:rsidR="000162AD" w:rsidRDefault="000162AD" w:rsidP="000162AD">
      <w:r>
        <w:t>225.5881</w:t>
      </w:r>
      <w:r>
        <w:tab/>
        <w:t>3.038e0</w:t>
      </w:r>
    </w:p>
    <w:p w:rsidR="000162AD" w:rsidRDefault="000162AD" w:rsidP="000162AD">
      <w:r>
        <w:t>225.5925</w:t>
      </w:r>
      <w:r>
        <w:tab/>
        <w:t>1.013e0</w:t>
      </w:r>
    </w:p>
    <w:p w:rsidR="000162AD" w:rsidRDefault="000162AD" w:rsidP="000162AD">
      <w:r>
        <w:t>225.5949</w:t>
      </w:r>
      <w:r>
        <w:tab/>
        <w:t>4.051e0</w:t>
      </w:r>
    </w:p>
    <w:p w:rsidR="000162AD" w:rsidRDefault="000162AD" w:rsidP="000162AD">
      <w:r>
        <w:t>225.5970</w:t>
      </w:r>
      <w:r>
        <w:tab/>
        <w:t>1.013e0</w:t>
      </w:r>
    </w:p>
    <w:p w:rsidR="000162AD" w:rsidRDefault="000162AD" w:rsidP="000162AD">
      <w:r>
        <w:t>225.5984</w:t>
      </w:r>
      <w:r>
        <w:tab/>
        <w:t>5.063e0</w:t>
      </w:r>
    </w:p>
    <w:p w:rsidR="000162AD" w:rsidRDefault="000162AD" w:rsidP="000162AD">
      <w:r>
        <w:t>225.6006</w:t>
      </w:r>
      <w:r>
        <w:tab/>
        <w:t>1.013e0</w:t>
      </w:r>
    </w:p>
    <w:p w:rsidR="000162AD" w:rsidRDefault="000162AD" w:rsidP="000162AD">
      <w:r>
        <w:t>225.6027</w:t>
      </w:r>
      <w:r>
        <w:tab/>
        <w:t>2.025e0</w:t>
      </w:r>
    </w:p>
    <w:p w:rsidR="000162AD" w:rsidRDefault="000162AD" w:rsidP="000162AD">
      <w:r>
        <w:t>225.6052</w:t>
      </w:r>
      <w:r>
        <w:tab/>
        <w:t>1.013e0</w:t>
      </w:r>
    </w:p>
    <w:p w:rsidR="000162AD" w:rsidRDefault="000162AD" w:rsidP="000162AD">
      <w:r>
        <w:t>225.6088</w:t>
      </w:r>
      <w:r>
        <w:tab/>
        <w:t>1.013e0</w:t>
      </w:r>
    </w:p>
    <w:p w:rsidR="000162AD" w:rsidRDefault="000162AD" w:rsidP="000162AD">
      <w:r>
        <w:t>225.6205</w:t>
      </w:r>
      <w:r>
        <w:tab/>
        <w:t>1.013e0</w:t>
      </w:r>
    </w:p>
    <w:p w:rsidR="000162AD" w:rsidRDefault="000162AD" w:rsidP="000162AD">
      <w:r>
        <w:t>225.6242</w:t>
      </w:r>
      <w:r>
        <w:tab/>
        <w:t>2.025e0</w:t>
      </w:r>
    </w:p>
    <w:p w:rsidR="000162AD" w:rsidRDefault="000162AD" w:rsidP="000162AD">
      <w:r>
        <w:lastRenderedPageBreak/>
        <w:t>225.6283</w:t>
      </w:r>
      <w:r>
        <w:tab/>
        <w:t>1.013e0</w:t>
      </w:r>
    </w:p>
    <w:p w:rsidR="000162AD" w:rsidRDefault="000162AD" w:rsidP="000162AD">
      <w:r>
        <w:t>225.6357</w:t>
      </w:r>
      <w:r>
        <w:tab/>
        <w:t>1.013e0</w:t>
      </w:r>
    </w:p>
    <w:p w:rsidR="000162AD" w:rsidRDefault="000162AD" w:rsidP="000162AD">
      <w:r>
        <w:t>225.6438</w:t>
      </w:r>
      <w:r>
        <w:tab/>
        <w:t>2.025e0</w:t>
      </w:r>
    </w:p>
    <w:p w:rsidR="000162AD" w:rsidRDefault="000162AD" w:rsidP="000162AD">
      <w:r>
        <w:t>225.6479</w:t>
      </w:r>
      <w:r>
        <w:tab/>
        <w:t>4.051e0</w:t>
      </w:r>
    </w:p>
    <w:p w:rsidR="000162AD" w:rsidRDefault="000162AD" w:rsidP="000162AD">
      <w:r>
        <w:t>225.6559</w:t>
      </w:r>
      <w:r>
        <w:tab/>
        <w:t>1.013e0</w:t>
      </w:r>
    </w:p>
    <w:p w:rsidR="000162AD" w:rsidRDefault="000162AD" w:rsidP="000162AD">
      <w:r>
        <w:t>225.6691</w:t>
      </w:r>
      <w:r>
        <w:tab/>
        <w:t>1.013e0</w:t>
      </w:r>
    </w:p>
    <w:p w:rsidR="000162AD" w:rsidRDefault="000162AD" w:rsidP="000162AD">
      <w:r>
        <w:t>225.6765</w:t>
      </w:r>
      <w:r>
        <w:tab/>
        <w:t>1.013e0</w:t>
      </w:r>
    </w:p>
    <w:p w:rsidR="000162AD" w:rsidRDefault="000162AD" w:rsidP="000162AD">
      <w:r>
        <w:t>225.6803</w:t>
      </w:r>
      <w:r>
        <w:tab/>
        <w:t>4.051e0</w:t>
      </w:r>
    </w:p>
    <w:p w:rsidR="000162AD" w:rsidRDefault="000162AD" w:rsidP="000162AD">
      <w:r>
        <w:t>225.6882</w:t>
      </w:r>
      <w:r>
        <w:tab/>
        <w:t>5.063e0</w:t>
      </w:r>
    </w:p>
    <w:p w:rsidR="000162AD" w:rsidRDefault="000162AD" w:rsidP="000162AD">
      <w:r>
        <w:t>225.6915</w:t>
      </w:r>
      <w:r>
        <w:tab/>
        <w:t>1.013e0</w:t>
      </w:r>
    </w:p>
    <w:p w:rsidR="000162AD" w:rsidRDefault="000162AD" w:rsidP="000162AD">
      <w:r>
        <w:t>225.6958</w:t>
      </w:r>
      <w:r>
        <w:tab/>
        <w:t>1.013e0</w:t>
      </w:r>
    </w:p>
    <w:p w:rsidR="000162AD" w:rsidRDefault="000162AD" w:rsidP="000162AD">
      <w:r>
        <w:t>225.6997</w:t>
      </w:r>
      <w:r>
        <w:tab/>
        <w:t>1.013e0</w:t>
      </w:r>
    </w:p>
    <w:p w:rsidR="000162AD" w:rsidRDefault="000162AD" w:rsidP="000162AD">
      <w:r>
        <w:t>225.7030</w:t>
      </w:r>
      <w:r>
        <w:tab/>
        <w:t>1.013e0</w:t>
      </w:r>
    </w:p>
    <w:p w:rsidR="000162AD" w:rsidRDefault="000162AD" w:rsidP="000162AD">
      <w:r>
        <w:t>225.7058</w:t>
      </w:r>
      <w:r>
        <w:tab/>
        <w:t>2.025e0</w:t>
      </w:r>
    </w:p>
    <w:p w:rsidR="000162AD" w:rsidRDefault="000162AD" w:rsidP="000162AD">
      <w:r>
        <w:t>225.7070</w:t>
      </w:r>
      <w:r>
        <w:tab/>
        <w:t>1.013e0</w:t>
      </w:r>
    </w:p>
    <w:p w:rsidR="000162AD" w:rsidRDefault="000162AD" w:rsidP="000162AD">
      <w:r>
        <w:t>225.7118</w:t>
      </w:r>
      <w:r>
        <w:tab/>
        <w:t>1.013e0</w:t>
      </w:r>
    </w:p>
    <w:p w:rsidR="000162AD" w:rsidRDefault="000162AD" w:rsidP="000162AD">
      <w:r>
        <w:t>225.7143</w:t>
      </w:r>
      <w:r>
        <w:tab/>
        <w:t>2.025e0</w:t>
      </w:r>
    </w:p>
    <w:p w:rsidR="000162AD" w:rsidRDefault="000162AD" w:rsidP="000162AD">
      <w:r>
        <w:t>225.7156</w:t>
      </w:r>
      <w:r>
        <w:tab/>
        <w:t>1.013e0</w:t>
      </w:r>
    </w:p>
    <w:p w:rsidR="000162AD" w:rsidRDefault="000162AD" w:rsidP="000162AD">
      <w:r>
        <w:t>225.7247</w:t>
      </w:r>
      <w:r>
        <w:tab/>
        <w:t>1.013e0</w:t>
      </w:r>
    </w:p>
    <w:p w:rsidR="000162AD" w:rsidRDefault="000162AD" w:rsidP="000162AD">
      <w:r>
        <w:lastRenderedPageBreak/>
        <w:t>225.7264</w:t>
      </w:r>
      <w:r>
        <w:tab/>
        <w:t>2.025e0</w:t>
      </w:r>
    </w:p>
    <w:p w:rsidR="000162AD" w:rsidRDefault="000162AD" w:rsidP="000162AD">
      <w:r>
        <w:t>225.7283</w:t>
      </w:r>
      <w:r>
        <w:tab/>
        <w:t>1.013e0</w:t>
      </w:r>
    </w:p>
    <w:p w:rsidR="000162AD" w:rsidRDefault="000162AD" w:rsidP="000162AD">
      <w:r>
        <w:t>225.7330</w:t>
      </w:r>
      <w:r>
        <w:tab/>
        <w:t>1.013e0</w:t>
      </w:r>
    </w:p>
    <w:p w:rsidR="000162AD" w:rsidRDefault="000162AD" w:rsidP="000162AD">
      <w:r>
        <w:t>225.7366</w:t>
      </w:r>
      <w:r>
        <w:tab/>
        <w:t>1.013e0</w:t>
      </w:r>
    </w:p>
    <w:p w:rsidR="000162AD" w:rsidRDefault="000162AD" w:rsidP="000162AD">
      <w:r>
        <w:t>225.7480</w:t>
      </w:r>
      <w:r>
        <w:tab/>
        <w:t>1.013e0</w:t>
      </w:r>
    </w:p>
    <w:p w:rsidR="000162AD" w:rsidRDefault="000162AD" w:rsidP="000162AD">
      <w:r>
        <w:t>225.7558</w:t>
      </w:r>
      <w:r>
        <w:tab/>
        <w:t>2.025e0</w:t>
      </w:r>
    </w:p>
    <w:p w:rsidR="000162AD" w:rsidRDefault="000162AD" w:rsidP="000162AD">
      <w:r>
        <w:t>225.7577</w:t>
      </w:r>
      <w:r>
        <w:tab/>
        <w:t>2.025e0</w:t>
      </w:r>
    </w:p>
    <w:p w:rsidR="000162AD" w:rsidRDefault="000162AD" w:rsidP="000162AD">
      <w:r>
        <w:t>225.7593</w:t>
      </w:r>
      <w:r>
        <w:tab/>
        <w:t>1.013e0</w:t>
      </w:r>
    </w:p>
    <w:p w:rsidR="000162AD" w:rsidRDefault="000162AD" w:rsidP="000162AD">
      <w:r>
        <w:t>225.7715</w:t>
      </w:r>
      <w:r>
        <w:tab/>
        <w:t>4.051e0</w:t>
      </w:r>
    </w:p>
    <w:p w:rsidR="000162AD" w:rsidRDefault="000162AD" w:rsidP="000162AD">
      <w:r>
        <w:t>225.7926</w:t>
      </w:r>
      <w:r>
        <w:tab/>
        <w:t>1.013e0</w:t>
      </w:r>
    </w:p>
    <w:p w:rsidR="000162AD" w:rsidRDefault="000162AD" w:rsidP="000162AD">
      <w:r>
        <w:t>225.7968</w:t>
      </w:r>
      <w:r>
        <w:tab/>
        <w:t>1.013e0</w:t>
      </w:r>
    </w:p>
    <w:p w:rsidR="000162AD" w:rsidRDefault="000162AD" w:rsidP="000162AD">
      <w:r>
        <w:t>225.8043</w:t>
      </w:r>
      <w:r>
        <w:tab/>
        <w:t>1.013e0</w:t>
      </w:r>
    </w:p>
    <w:p w:rsidR="000162AD" w:rsidRDefault="000162AD" w:rsidP="000162AD">
      <w:r>
        <w:t>225.8120</w:t>
      </w:r>
      <w:r>
        <w:tab/>
        <w:t>3.038e0</w:t>
      </w:r>
    </w:p>
    <w:p w:rsidR="000162AD" w:rsidRDefault="000162AD" w:rsidP="000162AD">
      <w:r>
        <w:t>225.8173</w:t>
      </w:r>
      <w:r>
        <w:tab/>
        <w:t>2.025e0</w:t>
      </w:r>
    </w:p>
    <w:p w:rsidR="000162AD" w:rsidRDefault="000162AD" w:rsidP="000162AD">
      <w:r>
        <w:t>225.8294</w:t>
      </w:r>
      <w:r>
        <w:tab/>
        <w:t>2.025e0</w:t>
      </w:r>
    </w:p>
    <w:p w:rsidR="000162AD" w:rsidRDefault="000162AD" w:rsidP="000162AD">
      <w:r>
        <w:t>225.8312</w:t>
      </w:r>
      <w:r>
        <w:tab/>
        <w:t>2.025e0</w:t>
      </w:r>
    </w:p>
    <w:p w:rsidR="000162AD" w:rsidRDefault="000162AD" w:rsidP="000162AD">
      <w:r>
        <w:t>225.8355</w:t>
      </w:r>
      <w:r>
        <w:tab/>
        <w:t>1.013e0</w:t>
      </w:r>
    </w:p>
    <w:p w:rsidR="000162AD" w:rsidRDefault="000162AD" w:rsidP="000162AD">
      <w:r>
        <w:t>225.8389</w:t>
      </w:r>
      <w:r>
        <w:tab/>
        <w:t>4.051e0</w:t>
      </w:r>
    </w:p>
    <w:p w:rsidR="000162AD" w:rsidRDefault="000162AD" w:rsidP="000162AD">
      <w:r>
        <w:t>225.8488</w:t>
      </w:r>
      <w:r>
        <w:tab/>
        <w:t>3.038e0</w:t>
      </w:r>
    </w:p>
    <w:p w:rsidR="000162AD" w:rsidRDefault="000162AD" w:rsidP="000162AD">
      <w:r>
        <w:lastRenderedPageBreak/>
        <w:t>225.8526</w:t>
      </w:r>
      <w:r>
        <w:tab/>
        <w:t>1.013e0</w:t>
      </w:r>
    </w:p>
    <w:p w:rsidR="000162AD" w:rsidRDefault="000162AD" w:rsidP="000162AD">
      <w:r>
        <w:t>225.8568</w:t>
      </w:r>
      <w:r>
        <w:tab/>
        <w:t>1.013e0</w:t>
      </w:r>
    </w:p>
    <w:p w:rsidR="000162AD" w:rsidRDefault="000162AD" w:rsidP="000162AD">
      <w:r>
        <w:t>225.8645</w:t>
      </w:r>
      <w:r>
        <w:tab/>
        <w:t>1.013e0</w:t>
      </w:r>
    </w:p>
    <w:p w:rsidR="000162AD" w:rsidRDefault="000162AD" w:rsidP="000162AD">
      <w:r>
        <w:t>225.8684</w:t>
      </w:r>
      <w:r>
        <w:tab/>
        <w:t>1.013e0</w:t>
      </w:r>
    </w:p>
    <w:p w:rsidR="000162AD" w:rsidRDefault="000162AD" w:rsidP="000162AD">
      <w:r>
        <w:t>225.8758</w:t>
      </w:r>
      <w:r>
        <w:tab/>
        <w:t>2.025e0</w:t>
      </w:r>
    </w:p>
    <w:p w:rsidR="000162AD" w:rsidRDefault="000162AD" w:rsidP="000162AD">
      <w:r>
        <w:t>225.8799</w:t>
      </w:r>
      <w:r>
        <w:tab/>
        <w:t>2.025e0</w:t>
      </w:r>
    </w:p>
    <w:p w:rsidR="000162AD" w:rsidRDefault="000162AD" w:rsidP="000162AD">
      <w:r>
        <w:t>225.8832</w:t>
      </w:r>
      <w:r>
        <w:tab/>
        <w:t>1.013e0</w:t>
      </w:r>
    </w:p>
    <w:p w:rsidR="000162AD" w:rsidRDefault="000162AD" w:rsidP="000162AD">
      <w:r>
        <w:t>225.9036</w:t>
      </w:r>
      <w:r>
        <w:tab/>
        <w:t>1.013e0</w:t>
      </w:r>
    </w:p>
    <w:p w:rsidR="000162AD" w:rsidRDefault="000162AD" w:rsidP="000162AD">
      <w:r>
        <w:t>225.9059</w:t>
      </w:r>
      <w:r>
        <w:tab/>
        <w:t>3.038e0</w:t>
      </w:r>
    </w:p>
    <w:p w:rsidR="000162AD" w:rsidRDefault="000162AD" w:rsidP="000162AD">
      <w:r>
        <w:t>225.9077</w:t>
      </w:r>
      <w:r>
        <w:tab/>
        <w:t>1.013e0</w:t>
      </w:r>
    </w:p>
    <w:p w:rsidR="000162AD" w:rsidRDefault="000162AD" w:rsidP="000162AD">
      <w:r>
        <w:t>225.9120</w:t>
      </w:r>
      <w:r>
        <w:tab/>
        <w:t>1.013e0</w:t>
      </w:r>
    </w:p>
    <w:p w:rsidR="000162AD" w:rsidRDefault="000162AD" w:rsidP="000162AD">
      <w:r>
        <w:t>225.9162</w:t>
      </w:r>
      <w:r>
        <w:tab/>
        <w:t>1.013e0</w:t>
      </w:r>
    </w:p>
    <w:p w:rsidR="000162AD" w:rsidRDefault="000162AD" w:rsidP="000162AD">
      <w:r>
        <w:t>225.9323</w:t>
      </w:r>
      <w:r>
        <w:tab/>
        <w:t>2.025e0</w:t>
      </w:r>
    </w:p>
    <w:p w:rsidR="000162AD" w:rsidRDefault="000162AD" w:rsidP="000162AD">
      <w:r>
        <w:t>225.9333</w:t>
      </w:r>
      <w:r>
        <w:tab/>
        <w:t>3.038e0</w:t>
      </w:r>
    </w:p>
    <w:p w:rsidR="000162AD" w:rsidRDefault="000162AD" w:rsidP="000162AD">
      <w:r>
        <w:t>225.9357</w:t>
      </w:r>
      <w:r>
        <w:tab/>
        <w:t>2.025e0</w:t>
      </w:r>
    </w:p>
    <w:p w:rsidR="000162AD" w:rsidRDefault="000162AD" w:rsidP="000162AD">
      <w:r>
        <w:t>225.9396</w:t>
      </w:r>
      <w:r>
        <w:tab/>
        <w:t>2.025e0</w:t>
      </w:r>
    </w:p>
    <w:p w:rsidR="000162AD" w:rsidRDefault="000162AD" w:rsidP="000162AD">
      <w:r>
        <w:t>225.9438</w:t>
      </w:r>
      <w:r>
        <w:tab/>
        <w:t>3.038e0</w:t>
      </w:r>
    </w:p>
    <w:p w:rsidR="000162AD" w:rsidRDefault="000162AD" w:rsidP="000162AD">
      <w:r>
        <w:t>225.9553</w:t>
      </w:r>
      <w:r>
        <w:tab/>
        <w:t>1.013e0</w:t>
      </w:r>
    </w:p>
    <w:p w:rsidR="000162AD" w:rsidRDefault="000162AD" w:rsidP="000162AD">
      <w:r>
        <w:t>225.9615</w:t>
      </w:r>
      <w:r>
        <w:tab/>
        <w:t>2.025e0</w:t>
      </w:r>
    </w:p>
    <w:p w:rsidR="000162AD" w:rsidRDefault="000162AD" w:rsidP="000162AD">
      <w:r>
        <w:lastRenderedPageBreak/>
        <w:t>225.9653</w:t>
      </w:r>
      <w:r>
        <w:tab/>
        <w:t>4.051e0</w:t>
      </w:r>
    </w:p>
    <w:p w:rsidR="000162AD" w:rsidRDefault="000162AD" w:rsidP="000162AD">
      <w:r>
        <w:t>225.9672</w:t>
      </w:r>
      <w:r>
        <w:tab/>
        <w:t>2.025e0</w:t>
      </w:r>
    </w:p>
    <w:p w:rsidR="000162AD" w:rsidRDefault="000162AD" w:rsidP="000162AD">
      <w:r>
        <w:t>225.9738</w:t>
      </w:r>
      <w:r>
        <w:tab/>
        <w:t>2.025e0</w:t>
      </w:r>
    </w:p>
    <w:p w:rsidR="000162AD" w:rsidRDefault="000162AD" w:rsidP="000162AD">
      <w:r>
        <w:t>225.9827</w:t>
      </w:r>
      <w:r>
        <w:tab/>
        <w:t>3.038e0</w:t>
      </w:r>
    </w:p>
    <w:p w:rsidR="000162AD" w:rsidRDefault="000162AD" w:rsidP="000162AD">
      <w:r>
        <w:t>225.9839</w:t>
      </w:r>
      <w:r>
        <w:tab/>
        <w:t>7.089e0</w:t>
      </w:r>
    </w:p>
    <w:p w:rsidR="000162AD" w:rsidRDefault="000162AD" w:rsidP="000162AD">
      <w:r>
        <w:t>225.9898</w:t>
      </w:r>
      <w:r>
        <w:tab/>
        <w:t>2.025e0</w:t>
      </w:r>
    </w:p>
    <w:p w:rsidR="000162AD" w:rsidRDefault="000162AD" w:rsidP="000162AD">
      <w:r>
        <w:t>226.0037</w:t>
      </w:r>
      <w:r>
        <w:tab/>
        <w:t>3.038e0</w:t>
      </w:r>
    </w:p>
    <w:p w:rsidR="000162AD" w:rsidRDefault="000162AD" w:rsidP="000162AD">
      <w:r>
        <w:t>226.0080</w:t>
      </w:r>
      <w:r>
        <w:tab/>
        <w:t>2.622e1</w:t>
      </w:r>
    </w:p>
    <w:p w:rsidR="000162AD" w:rsidRDefault="000162AD" w:rsidP="000162AD">
      <w:r>
        <w:t>226.0098</w:t>
      </w:r>
      <w:r>
        <w:tab/>
        <w:t>5.924e1</w:t>
      </w:r>
    </w:p>
    <w:p w:rsidR="000162AD" w:rsidRDefault="000162AD" w:rsidP="000162AD">
      <w:r>
        <w:t>226.0135</w:t>
      </w:r>
      <w:r>
        <w:tab/>
        <w:t>1.259e2</w:t>
      </w:r>
    </w:p>
    <w:p w:rsidR="000162AD" w:rsidRDefault="000162AD" w:rsidP="000162AD">
      <w:r>
        <w:t>226.0161</w:t>
      </w:r>
      <w:r>
        <w:tab/>
        <w:t>2.282e1</w:t>
      </w:r>
    </w:p>
    <w:p w:rsidR="000162AD" w:rsidRDefault="000162AD" w:rsidP="000162AD">
      <w:r>
        <w:t>226.0180</w:t>
      </w:r>
      <w:r>
        <w:tab/>
        <w:t>7.361e1</w:t>
      </w:r>
    </w:p>
    <w:p w:rsidR="000162AD" w:rsidRDefault="000162AD" w:rsidP="000162AD">
      <w:r>
        <w:t>226.0192</w:t>
      </w:r>
      <w:r>
        <w:tab/>
        <w:t>2.604e1</w:t>
      </w:r>
    </w:p>
    <w:p w:rsidR="000162AD" w:rsidRDefault="000162AD" w:rsidP="000162AD">
      <w:r>
        <w:t>226.0330</w:t>
      </w:r>
      <w:r>
        <w:tab/>
        <w:t>3.038e0</w:t>
      </w:r>
    </w:p>
    <w:p w:rsidR="000162AD" w:rsidRDefault="000162AD" w:rsidP="000162AD">
      <w:r>
        <w:t>226.0381</w:t>
      </w:r>
      <w:r>
        <w:tab/>
        <w:t>4.051e0</w:t>
      </w:r>
    </w:p>
    <w:p w:rsidR="000162AD" w:rsidRDefault="000162AD" w:rsidP="000162AD">
      <w:r>
        <w:t>226.0432</w:t>
      </w:r>
      <w:r>
        <w:tab/>
        <w:t>1.732e1</w:t>
      </w:r>
    </w:p>
    <w:p w:rsidR="000162AD" w:rsidRDefault="000162AD" w:rsidP="000162AD">
      <w:r>
        <w:t>226.0469</w:t>
      </w:r>
      <w:r>
        <w:tab/>
        <w:t>2.846e1</w:t>
      </w:r>
    </w:p>
    <w:p w:rsidR="000162AD" w:rsidRDefault="000162AD" w:rsidP="000162AD">
      <w:r>
        <w:t>226.0504</w:t>
      </w:r>
      <w:r>
        <w:tab/>
        <w:t>2.627e1</w:t>
      </w:r>
    </w:p>
    <w:p w:rsidR="000162AD" w:rsidRDefault="000162AD" w:rsidP="000162AD">
      <w:r>
        <w:t>226.0516</w:t>
      </w:r>
      <w:r>
        <w:tab/>
        <w:t>1.418e1</w:t>
      </w:r>
    </w:p>
    <w:p w:rsidR="000162AD" w:rsidRDefault="000162AD" w:rsidP="000162AD">
      <w:r>
        <w:lastRenderedPageBreak/>
        <w:t>226.0537</w:t>
      </w:r>
      <w:r>
        <w:tab/>
        <w:t>5.540e0</w:t>
      </w:r>
    </w:p>
    <w:p w:rsidR="000162AD" w:rsidRDefault="000162AD" w:rsidP="000162AD">
      <w:r>
        <w:t>226.0553</w:t>
      </w:r>
      <w:r>
        <w:tab/>
        <w:t>5.540e0</w:t>
      </w:r>
    </w:p>
    <w:p w:rsidR="000162AD" w:rsidRDefault="000162AD" w:rsidP="000162AD">
      <w:r>
        <w:t>226.0566</w:t>
      </w:r>
      <w:r>
        <w:tab/>
        <w:t>3.326e1</w:t>
      </w:r>
    </w:p>
    <w:p w:rsidR="000162AD" w:rsidRDefault="000162AD" w:rsidP="000162AD">
      <w:r>
        <w:t>226.0640</w:t>
      </w:r>
      <w:r>
        <w:tab/>
        <w:t>1.185e1</w:t>
      </w:r>
    </w:p>
    <w:p w:rsidR="000162AD" w:rsidRDefault="000162AD" w:rsidP="000162AD">
      <w:r>
        <w:t>226.0690</w:t>
      </w:r>
      <w:r>
        <w:tab/>
        <w:t>3.038e0</w:t>
      </w:r>
    </w:p>
    <w:p w:rsidR="000162AD" w:rsidRDefault="000162AD" w:rsidP="000162AD">
      <w:r>
        <w:t>226.0794</w:t>
      </w:r>
      <w:r>
        <w:tab/>
        <w:t>6.076e0</w:t>
      </w:r>
    </w:p>
    <w:p w:rsidR="000162AD" w:rsidRDefault="000162AD" w:rsidP="000162AD">
      <w:r>
        <w:t>226.0806</w:t>
      </w:r>
      <w:r>
        <w:tab/>
        <w:t>2.025e0</w:t>
      </w:r>
    </w:p>
    <w:p w:rsidR="000162AD" w:rsidRDefault="000162AD" w:rsidP="000162AD">
      <w:r>
        <w:t>226.0870</w:t>
      </w:r>
      <w:r>
        <w:tab/>
        <w:t>4.051e0</w:t>
      </w:r>
    </w:p>
    <w:p w:rsidR="000162AD" w:rsidRDefault="000162AD" w:rsidP="000162AD">
      <w:r>
        <w:t>226.0900</w:t>
      </w:r>
      <w:r>
        <w:tab/>
        <w:t>5.063e0</w:t>
      </w:r>
    </w:p>
    <w:p w:rsidR="000162AD" w:rsidRDefault="000162AD" w:rsidP="000162AD">
      <w:r>
        <w:t>226.0911</w:t>
      </w:r>
      <w:r>
        <w:tab/>
        <w:t>2.025e0</w:t>
      </w:r>
    </w:p>
    <w:p w:rsidR="000162AD" w:rsidRDefault="000162AD" w:rsidP="000162AD">
      <w:r>
        <w:t>226.0951</w:t>
      </w:r>
      <w:r>
        <w:tab/>
        <w:t>3.038e0</w:t>
      </w:r>
    </w:p>
    <w:p w:rsidR="000162AD" w:rsidRDefault="000162AD" w:rsidP="000162AD">
      <w:r>
        <w:t>226.0971</w:t>
      </w:r>
      <w:r>
        <w:tab/>
        <w:t>2.025e0</w:t>
      </w:r>
    </w:p>
    <w:p w:rsidR="000162AD" w:rsidRDefault="000162AD" w:rsidP="000162AD">
      <w:r>
        <w:t>226.0996</w:t>
      </w:r>
      <w:r>
        <w:tab/>
        <w:t>2.025e0</w:t>
      </w:r>
    </w:p>
    <w:p w:rsidR="000162AD" w:rsidRDefault="000162AD" w:rsidP="000162AD">
      <w:r>
        <w:t>226.1034</w:t>
      </w:r>
      <w:r>
        <w:tab/>
        <w:t>1.013e0</w:t>
      </w:r>
    </w:p>
    <w:p w:rsidR="000162AD" w:rsidRDefault="000162AD" w:rsidP="000162AD">
      <w:r>
        <w:t>226.1055</w:t>
      </w:r>
      <w:r>
        <w:tab/>
        <w:t>2.025e0</w:t>
      </w:r>
    </w:p>
    <w:p w:rsidR="000162AD" w:rsidRDefault="000162AD" w:rsidP="000162AD">
      <w:r>
        <w:t>226.1122</w:t>
      </w:r>
      <w:r>
        <w:tab/>
        <w:t>4.051e0</w:t>
      </w:r>
    </w:p>
    <w:p w:rsidR="000162AD" w:rsidRDefault="000162AD" w:rsidP="000162AD">
      <w:r>
        <w:t>226.1150</w:t>
      </w:r>
      <w:r>
        <w:tab/>
        <w:t>3.038e0</w:t>
      </w:r>
    </w:p>
    <w:p w:rsidR="000162AD" w:rsidRDefault="000162AD" w:rsidP="000162AD">
      <w:r>
        <w:t>226.1183</w:t>
      </w:r>
      <w:r>
        <w:tab/>
        <w:t>3.038e0</w:t>
      </w:r>
    </w:p>
    <w:p w:rsidR="000162AD" w:rsidRDefault="000162AD" w:rsidP="000162AD">
      <w:r>
        <w:t>226.1195</w:t>
      </w:r>
      <w:r>
        <w:tab/>
        <w:t>1.013e0</w:t>
      </w:r>
    </w:p>
    <w:p w:rsidR="000162AD" w:rsidRDefault="000162AD" w:rsidP="000162AD">
      <w:r>
        <w:lastRenderedPageBreak/>
        <w:t>226.1239</w:t>
      </w:r>
      <w:r>
        <w:tab/>
        <w:t>3.038e0</w:t>
      </w:r>
    </w:p>
    <w:p w:rsidR="000162AD" w:rsidRDefault="000162AD" w:rsidP="000162AD">
      <w:r>
        <w:t>226.1257</w:t>
      </w:r>
      <w:r>
        <w:tab/>
        <w:t>6.076e0</w:t>
      </w:r>
    </w:p>
    <w:p w:rsidR="000162AD" w:rsidRDefault="000162AD" w:rsidP="000162AD">
      <w:r>
        <w:t>226.1276</w:t>
      </w:r>
      <w:r>
        <w:tab/>
        <w:t>2.025e0</w:t>
      </w:r>
    </w:p>
    <w:p w:rsidR="000162AD" w:rsidRDefault="000162AD" w:rsidP="000162AD">
      <w:r>
        <w:t>226.1311</w:t>
      </w:r>
      <w:r>
        <w:tab/>
        <w:t>8.821e0</w:t>
      </w:r>
    </w:p>
    <w:p w:rsidR="000162AD" w:rsidRDefault="000162AD" w:rsidP="000162AD">
      <w:r>
        <w:t>226.1373</w:t>
      </w:r>
      <w:r>
        <w:tab/>
        <w:t>2.025e0</w:t>
      </w:r>
    </w:p>
    <w:p w:rsidR="000162AD" w:rsidRDefault="000162AD" w:rsidP="000162AD">
      <w:r>
        <w:t>226.1433</w:t>
      </w:r>
      <w:r>
        <w:tab/>
        <w:t>1.418e1</w:t>
      </w:r>
    </w:p>
    <w:p w:rsidR="000162AD" w:rsidRDefault="000162AD" w:rsidP="000162AD">
      <w:r>
        <w:t>226.1469</w:t>
      </w:r>
      <w:r>
        <w:tab/>
        <w:t>2.025e0</w:t>
      </w:r>
    </w:p>
    <w:p w:rsidR="000162AD" w:rsidRDefault="000162AD" w:rsidP="000162AD">
      <w:r>
        <w:t>226.1506</w:t>
      </w:r>
      <w:r>
        <w:tab/>
        <w:t>2.025e0</w:t>
      </w:r>
    </w:p>
    <w:p w:rsidR="000162AD" w:rsidRDefault="000162AD" w:rsidP="000162AD">
      <w:r>
        <w:t>226.1527</w:t>
      </w:r>
      <w:r>
        <w:tab/>
        <w:t>4.051e0</w:t>
      </w:r>
    </w:p>
    <w:p w:rsidR="000162AD" w:rsidRDefault="000162AD" w:rsidP="000162AD">
      <w:r>
        <w:t>226.1546</w:t>
      </w:r>
      <w:r>
        <w:tab/>
        <w:t>7.089e0</w:t>
      </w:r>
    </w:p>
    <w:p w:rsidR="000162AD" w:rsidRDefault="000162AD" w:rsidP="000162AD">
      <w:r>
        <w:t>226.1587</w:t>
      </w:r>
      <w:r>
        <w:tab/>
        <w:t>3.038e0</w:t>
      </w:r>
    </w:p>
    <w:p w:rsidR="000162AD" w:rsidRDefault="000162AD" w:rsidP="000162AD">
      <w:r>
        <w:t>226.1600</w:t>
      </w:r>
      <w:r>
        <w:tab/>
        <w:t>4.236e0</w:t>
      </w:r>
    </w:p>
    <w:p w:rsidR="000162AD" w:rsidRDefault="000162AD" w:rsidP="000162AD">
      <w:r>
        <w:t>226.1616</w:t>
      </w:r>
      <w:r>
        <w:tab/>
        <w:t>2.025e0</w:t>
      </w:r>
    </w:p>
    <w:p w:rsidR="000162AD" w:rsidRDefault="000162AD" w:rsidP="000162AD">
      <w:r>
        <w:t>226.1640</w:t>
      </w:r>
      <w:r>
        <w:tab/>
        <w:t>4.051e0</w:t>
      </w:r>
    </w:p>
    <w:p w:rsidR="000162AD" w:rsidRDefault="000162AD" w:rsidP="000162AD">
      <w:r>
        <w:t>226.1650</w:t>
      </w:r>
      <w:r>
        <w:tab/>
        <w:t>5.063e0</w:t>
      </w:r>
    </w:p>
    <w:p w:rsidR="000162AD" w:rsidRDefault="000162AD" w:rsidP="000162AD">
      <w:r>
        <w:t>226.1678</w:t>
      </w:r>
      <w:r>
        <w:tab/>
        <w:t>4.139e0</w:t>
      </w:r>
    </w:p>
    <w:p w:rsidR="000162AD" w:rsidRDefault="000162AD" w:rsidP="000162AD">
      <w:r>
        <w:t>226.1759</w:t>
      </w:r>
      <w:r>
        <w:tab/>
        <w:t>2.921e0</w:t>
      </w:r>
    </w:p>
    <w:p w:rsidR="000162AD" w:rsidRDefault="000162AD" w:rsidP="000162AD">
      <w:r>
        <w:t>226.1799</w:t>
      </w:r>
      <w:r>
        <w:tab/>
        <w:t>4.051e0</w:t>
      </w:r>
    </w:p>
    <w:p w:rsidR="000162AD" w:rsidRDefault="000162AD" w:rsidP="000162AD">
      <w:r>
        <w:t>226.1823</w:t>
      </w:r>
      <w:r>
        <w:tab/>
        <w:t>2.025e0</w:t>
      </w:r>
    </w:p>
    <w:p w:rsidR="000162AD" w:rsidRDefault="000162AD" w:rsidP="000162AD">
      <w:r>
        <w:lastRenderedPageBreak/>
        <w:t>226.1877</w:t>
      </w:r>
      <w:r>
        <w:tab/>
        <w:t>2.025e0</w:t>
      </w:r>
    </w:p>
    <w:p w:rsidR="000162AD" w:rsidRDefault="000162AD" w:rsidP="000162AD">
      <w:r>
        <w:t>226.1911</w:t>
      </w:r>
      <w:r>
        <w:tab/>
        <w:t>1.013e0</w:t>
      </w:r>
    </w:p>
    <w:p w:rsidR="000162AD" w:rsidRDefault="000162AD" w:rsidP="000162AD">
      <w:r>
        <w:t>226.1936</w:t>
      </w:r>
      <w:r>
        <w:tab/>
        <w:t>2.025e0</w:t>
      </w:r>
    </w:p>
    <w:p w:rsidR="000162AD" w:rsidRDefault="000162AD" w:rsidP="000162AD">
      <w:r>
        <w:t>226.1995</w:t>
      </w:r>
      <w:r>
        <w:tab/>
        <w:t>1.013e0</w:t>
      </w:r>
    </w:p>
    <w:p w:rsidR="000162AD" w:rsidRDefault="000162AD" w:rsidP="000162AD">
      <w:r>
        <w:t>226.2132</w:t>
      </w:r>
      <w:r>
        <w:tab/>
        <w:t>2.025e0</w:t>
      </w:r>
    </w:p>
    <w:p w:rsidR="000162AD" w:rsidRDefault="000162AD" w:rsidP="000162AD">
      <w:r>
        <w:t>226.2146</w:t>
      </w:r>
      <w:r>
        <w:tab/>
        <w:t>2.025e0</w:t>
      </w:r>
    </w:p>
    <w:p w:rsidR="000162AD" w:rsidRDefault="000162AD" w:rsidP="000162AD">
      <w:r>
        <w:t>226.2163</w:t>
      </w:r>
      <w:r>
        <w:tab/>
        <w:t>5.063e0</w:t>
      </w:r>
    </w:p>
    <w:p w:rsidR="000162AD" w:rsidRDefault="000162AD" w:rsidP="000162AD">
      <w:r>
        <w:t>226.2188</w:t>
      </w:r>
      <w:r>
        <w:tab/>
        <w:t>5.063e0</w:t>
      </w:r>
    </w:p>
    <w:p w:rsidR="000162AD" w:rsidRDefault="000162AD" w:rsidP="000162AD">
      <w:r>
        <w:t>226.2234</w:t>
      </w:r>
      <w:r>
        <w:tab/>
        <w:t>1.013e0</w:t>
      </w:r>
    </w:p>
    <w:p w:rsidR="000162AD" w:rsidRDefault="000162AD" w:rsidP="000162AD">
      <w:r>
        <w:t>226.2274</w:t>
      </w:r>
      <w:r>
        <w:tab/>
        <w:t>2.025e0</w:t>
      </w:r>
    </w:p>
    <w:p w:rsidR="000162AD" w:rsidRDefault="000162AD" w:rsidP="000162AD">
      <w:r>
        <w:t>226.2320</w:t>
      </w:r>
      <w:r>
        <w:tab/>
        <w:t>1.013e0</w:t>
      </w:r>
    </w:p>
    <w:p w:rsidR="000162AD" w:rsidRDefault="000162AD" w:rsidP="000162AD">
      <w:r>
        <w:t>226.2381</w:t>
      </w:r>
      <w:r>
        <w:tab/>
        <w:t>2.033e0</w:t>
      </w:r>
    </w:p>
    <w:p w:rsidR="000162AD" w:rsidRDefault="000162AD" w:rsidP="000162AD">
      <w:r>
        <w:t>226.2441</w:t>
      </w:r>
      <w:r>
        <w:tab/>
        <w:t>2.025e0</w:t>
      </w:r>
    </w:p>
    <w:p w:rsidR="000162AD" w:rsidRDefault="000162AD" w:rsidP="000162AD">
      <w:r>
        <w:t>226.2477</w:t>
      </w:r>
      <w:r>
        <w:tab/>
        <w:t>1.013e0</w:t>
      </w:r>
    </w:p>
    <w:p w:rsidR="000162AD" w:rsidRDefault="000162AD" w:rsidP="000162AD">
      <w:r>
        <w:t>226.2551</w:t>
      </w:r>
      <w:r>
        <w:tab/>
        <w:t>1.013e0</w:t>
      </w:r>
    </w:p>
    <w:p w:rsidR="000162AD" w:rsidRDefault="000162AD" w:rsidP="000162AD">
      <w:r>
        <w:t>226.2672</w:t>
      </w:r>
      <w:r>
        <w:tab/>
        <w:t>1.013e0</w:t>
      </w:r>
    </w:p>
    <w:p w:rsidR="000162AD" w:rsidRDefault="000162AD" w:rsidP="000162AD">
      <w:r>
        <w:t>226.2747</w:t>
      </w:r>
      <w:r>
        <w:tab/>
        <w:t>1.013e0</w:t>
      </w:r>
    </w:p>
    <w:p w:rsidR="000162AD" w:rsidRDefault="000162AD" w:rsidP="000162AD">
      <w:r>
        <w:t>226.2788</w:t>
      </w:r>
      <w:r>
        <w:tab/>
        <w:t>1.013e0</w:t>
      </w:r>
    </w:p>
    <w:p w:rsidR="000162AD" w:rsidRDefault="000162AD" w:rsidP="000162AD">
      <w:r>
        <w:t>226.2832</w:t>
      </w:r>
      <w:r>
        <w:tab/>
        <w:t>2.025e0</w:t>
      </w:r>
    </w:p>
    <w:p w:rsidR="000162AD" w:rsidRDefault="000162AD" w:rsidP="000162AD">
      <w:r>
        <w:lastRenderedPageBreak/>
        <w:t>226.2877</w:t>
      </w:r>
      <w:r>
        <w:tab/>
        <w:t>2.025e0</w:t>
      </w:r>
    </w:p>
    <w:p w:rsidR="000162AD" w:rsidRDefault="000162AD" w:rsidP="000162AD">
      <w:r>
        <w:t>226.2912</w:t>
      </w:r>
      <w:r>
        <w:tab/>
        <w:t>1.013e0</w:t>
      </w:r>
    </w:p>
    <w:p w:rsidR="000162AD" w:rsidRDefault="000162AD" w:rsidP="000162AD">
      <w:r>
        <w:t>226.2957</w:t>
      </w:r>
      <w:r>
        <w:tab/>
        <w:t>2.025e0</w:t>
      </w:r>
    </w:p>
    <w:p w:rsidR="000162AD" w:rsidRDefault="000162AD" w:rsidP="000162AD">
      <w:r>
        <w:t>226.3042</w:t>
      </w:r>
      <w:r>
        <w:tab/>
        <w:t>3.038e0</w:t>
      </w:r>
    </w:p>
    <w:p w:rsidR="000162AD" w:rsidRDefault="000162AD" w:rsidP="000162AD">
      <w:r>
        <w:t>226.3194</w:t>
      </w:r>
      <w:r>
        <w:tab/>
        <w:t>1.013e0</w:t>
      </w:r>
    </w:p>
    <w:p w:rsidR="000162AD" w:rsidRDefault="000162AD" w:rsidP="000162AD">
      <w:r>
        <w:t>226.3234</w:t>
      </w:r>
      <w:r>
        <w:tab/>
        <w:t>2.025e0</w:t>
      </w:r>
    </w:p>
    <w:p w:rsidR="000162AD" w:rsidRDefault="000162AD" w:rsidP="000162AD">
      <w:r>
        <w:t>226.3273</w:t>
      </w:r>
      <w:r>
        <w:tab/>
        <w:t>3.038e0</w:t>
      </w:r>
    </w:p>
    <w:p w:rsidR="000162AD" w:rsidRDefault="000162AD" w:rsidP="000162AD">
      <w:r>
        <w:t>226.3424</w:t>
      </w:r>
      <w:r>
        <w:tab/>
        <w:t>1.013e0</w:t>
      </w:r>
    </w:p>
    <w:p w:rsidR="000162AD" w:rsidRDefault="000162AD" w:rsidP="000162AD">
      <w:r>
        <w:t>226.3471</w:t>
      </w:r>
      <w:r>
        <w:tab/>
        <w:t>1.013e0</w:t>
      </w:r>
    </w:p>
    <w:p w:rsidR="000162AD" w:rsidRDefault="000162AD" w:rsidP="000162AD">
      <w:r>
        <w:t>226.3515</w:t>
      </w:r>
      <w:r>
        <w:tab/>
        <w:t>2.025e0</w:t>
      </w:r>
    </w:p>
    <w:p w:rsidR="000162AD" w:rsidRDefault="000162AD" w:rsidP="000162AD">
      <w:r>
        <w:t>226.3643</w:t>
      </w:r>
      <w:r>
        <w:tab/>
        <w:t>1.013e0</w:t>
      </w:r>
    </w:p>
    <w:p w:rsidR="000162AD" w:rsidRDefault="000162AD" w:rsidP="000162AD">
      <w:r>
        <w:t>226.3681</w:t>
      </w:r>
      <w:r>
        <w:tab/>
        <w:t>1.013e0</w:t>
      </w:r>
    </w:p>
    <w:p w:rsidR="000162AD" w:rsidRDefault="000162AD" w:rsidP="000162AD">
      <w:r>
        <w:t>226.3796</w:t>
      </w:r>
      <w:r>
        <w:tab/>
        <w:t>1.013e0</w:t>
      </w:r>
    </w:p>
    <w:p w:rsidR="000162AD" w:rsidRDefault="000162AD" w:rsidP="000162AD">
      <w:r>
        <w:t>226.3893</w:t>
      </w:r>
      <w:r>
        <w:tab/>
        <w:t>2.025e0</w:t>
      </w:r>
    </w:p>
    <w:p w:rsidR="000162AD" w:rsidRDefault="000162AD" w:rsidP="000162AD">
      <w:r>
        <w:t>226.3989</w:t>
      </w:r>
      <w:r>
        <w:tab/>
        <w:t>1.013e0</w:t>
      </w:r>
    </w:p>
    <w:p w:rsidR="000162AD" w:rsidRDefault="000162AD" w:rsidP="000162AD">
      <w:r>
        <w:t>226.4026</w:t>
      </w:r>
      <w:r>
        <w:tab/>
        <w:t>1.013e0</w:t>
      </w:r>
    </w:p>
    <w:p w:rsidR="000162AD" w:rsidRDefault="000162AD" w:rsidP="000162AD">
      <w:r>
        <w:t>226.4113</w:t>
      </w:r>
      <w:r>
        <w:tab/>
        <w:t>1.013e0</w:t>
      </w:r>
    </w:p>
    <w:p w:rsidR="000162AD" w:rsidRDefault="000162AD" w:rsidP="000162AD">
      <w:r>
        <w:t>226.4155</w:t>
      </w:r>
      <w:r>
        <w:tab/>
        <w:t>1.013e0</w:t>
      </w:r>
    </w:p>
    <w:p w:rsidR="000162AD" w:rsidRDefault="000162AD" w:rsidP="000162AD">
      <w:r>
        <w:t>226.4325</w:t>
      </w:r>
      <w:r>
        <w:tab/>
        <w:t>5.063e0</w:t>
      </w:r>
    </w:p>
    <w:p w:rsidR="000162AD" w:rsidRDefault="000162AD" w:rsidP="000162AD">
      <w:r>
        <w:lastRenderedPageBreak/>
        <w:t>226.4360</w:t>
      </w:r>
      <w:r>
        <w:tab/>
        <w:t>1.013e0</w:t>
      </w:r>
    </w:p>
    <w:p w:rsidR="000162AD" w:rsidRDefault="000162AD" w:rsidP="000162AD">
      <w:r>
        <w:t>226.4398</w:t>
      </w:r>
      <w:r>
        <w:tab/>
        <w:t>1.013e0</w:t>
      </w:r>
    </w:p>
    <w:p w:rsidR="000162AD" w:rsidRDefault="000162AD" w:rsidP="000162AD">
      <w:r>
        <w:t>226.4473</w:t>
      </w:r>
      <w:r>
        <w:tab/>
        <w:t>1.013e0</w:t>
      </w:r>
    </w:p>
    <w:p w:rsidR="000162AD" w:rsidRDefault="000162AD" w:rsidP="000162AD">
      <w:r>
        <w:t>226.4494</w:t>
      </w:r>
      <w:r>
        <w:tab/>
        <w:t>2.025e0</w:t>
      </w:r>
    </w:p>
    <w:p w:rsidR="000162AD" w:rsidRDefault="000162AD" w:rsidP="000162AD">
      <w:r>
        <w:t>226.4709</w:t>
      </w:r>
      <w:r>
        <w:tab/>
        <w:t>1.013e0</w:t>
      </w:r>
    </w:p>
    <w:p w:rsidR="000162AD" w:rsidRDefault="000162AD" w:rsidP="000162AD">
      <w:r>
        <w:t>226.4776</w:t>
      </w:r>
      <w:r>
        <w:tab/>
        <w:t>2.025e0</w:t>
      </w:r>
    </w:p>
    <w:p w:rsidR="000162AD" w:rsidRDefault="000162AD" w:rsidP="000162AD">
      <w:r>
        <w:t>226.4794</w:t>
      </w:r>
      <w:r>
        <w:tab/>
        <w:t>4.051e0</w:t>
      </w:r>
    </w:p>
    <w:p w:rsidR="000162AD" w:rsidRDefault="000162AD" w:rsidP="000162AD">
      <w:r>
        <w:t>226.4881</w:t>
      </w:r>
      <w:r>
        <w:tab/>
        <w:t>1.013e0</w:t>
      </w:r>
    </w:p>
    <w:p w:rsidR="000162AD" w:rsidRDefault="000162AD" w:rsidP="000162AD">
      <w:r>
        <w:t>226.4922</w:t>
      </w:r>
      <w:r>
        <w:tab/>
        <w:t>1.013e0</w:t>
      </w:r>
    </w:p>
    <w:p w:rsidR="000162AD" w:rsidRDefault="000162AD" w:rsidP="000162AD">
      <w:r>
        <w:t>226.4997</w:t>
      </w:r>
      <w:r>
        <w:tab/>
        <w:t>1.013e0</w:t>
      </w:r>
    </w:p>
    <w:p w:rsidR="000162AD" w:rsidRDefault="000162AD" w:rsidP="000162AD">
      <w:r>
        <w:t>226.5017</w:t>
      </w:r>
      <w:r>
        <w:tab/>
        <w:t>2.025e0</w:t>
      </w:r>
    </w:p>
    <w:p w:rsidR="000162AD" w:rsidRDefault="000162AD" w:rsidP="000162AD">
      <w:r>
        <w:t>226.5038</w:t>
      </w:r>
      <w:r>
        <w:tab/>
        <w:t>1.013e0</w:t>
      </w:r>
    </w:p>
    <w:p w:rsidR="000162AD" w:rsidRDefault="000162AD" w:rsidP="000162AD">
      <w:r>
        <w:t>226.5229</w:t>
      </w:r>
      <w:r>
        <w:tab/>
        <w:t>2.025e0</w:t>
      </w:r>
    </w:p>
    <w:p w:rsidR="000162AD" w:rsidRDefault="000162AD" w:rsidP="000162AD">
      <w:r>
        <w:t>226.5267</w:t>
      </w:r>
      <w:r>
        <w:tab/>
        <w:t>1.013e0</w:t>
      </w:r>
    </w:p>
    <w:p w:rsidR="000162AD" w:rsidRDefault="000162AD" w:rsidP="000162AD">
      <w:r>
        <w:t>226.5309</w:t>
      </w:r>
      <w:r>
        <w:tab/>
        <w:t>2.025e0</w:t>
      </w:r>
    </w:p>
    <w:p w:rsidR="000162AD" w:rsidRDefault="000162AD" w:rsidP="000162AD">
      <w:r>
        <w:t>226.5350</w:t>
      </w:r>
      <w:r>
        <w:tab/>
        <w:t>1.013e0</w:t>
      </w:r>
    </w:p>
    <w:p w:rsidR="000162AD" w:rsidRDefault="000162AD" w:rsidP="000162AD">
      <w:r>
        <w:t>226.5393</w:t>
      </w:r>
      <w:r>
        <w:tab/>
        <w:t>2.025e0</w:t>
      </w:r>
    </w:p>
    <w:p w:rsidR="000162AD" w:rsidRDefault="000162AD" w:rsidP="000162AD">
      <w:r>
        <w:t>226.5434</w:t>
      </w:r>
      <w:r>
        <w:tab/>
        <w:t>2.025e0</w:t>
      </w:r>
    </w:p>
    <w:p w:rsidR="000162AD" w:rsidRDefault="000162AD" w:rsidP="000162AD">
      <w:r>
        <w:t>226.5474</w:t>
      </w:r>
      <w:r>
        <w:tab/>
        <w:t>1.013e0</w:t>
      </w:r>
    </w:p>
    <w:p w:rsidR="000162AD" w:rsidRDefault="000162AD" w:rsidP="000162AD">
      <w:r>
        <w:lastRenderedPageBreak/>
        <w:t>226.5523</w:t>
      </w:r>
      <w:r>
        <w:tab/>
        <w:t>2.025e0</w:t>
      </w:r>
    </w:p>
    <w:p w:rsidR="000162AD" w:rsidRDefault="000162AD" w:rsidP="000162AD">
      <w:r>
        <w:t>226.5637</w:t>
      </w:r>
      <w:r>
        <w:tab/>
        <w:t>1.013e0</w:t>
      </w:r>
    </w:p>
    <w:p w:rsidR="000162AD" w:rsidRDefault="000162AD" w:rsidP="000162AD">
      <w:r>
        <w:t>226.5671</w:t>
      </w:r>
      <w:r>
        <w:tab/>
        <w:t>1.013e0</w:t>
      </w:r>
    </w:p>
    <w:p w:rsidR="000162AD" w:rsidRDefault="000162AD" w:rsidP="000162AD">
      <w:r>
        <w:t>226.5756</w:t>
      </w:r>
      <w:r>
        <w:tab/>
        <w:t>1.013e0</w:t>
      </w:r>
    </w:p>
    <w:p w:rsidR="000162AD" w:rsidRDefault="000162AD" w:rsidP="000162AD">
      <w:r>
        <w:t>226.5869</w:t>
      </w:r>
      <w:r>
        <w:tab/>
        <w:t>3.038e0</w:t>
      </w:r>
    </w:p>
    <w:p w:rsidR="000162AD" w:rsidRDefault="000162AD" w:rsidP="000162AD">
      <w:r>
        <w:t>226.5893</w:t>
      </w:r>
      <w:r>
        <w:tab/>
        <w:t>2.025e0</w:t>
      </w:r>
    </w:p>
    <w:p w:rsidR="000162AD" w:rsidRDefault="000162AD" w:rsidP="000162AD">
      <w:r>
        <w:t>226.5907</w:t>
      </w:r>
      <w:r>
        <w:tab/>
        <w:t>1.013e0</w:t>
      </w:r>
    </w:p>
    <w:p w:rsidR="000162AD" w:rsidRDefault="000162AD" w:rsidP="000162AD">
      <w:r>
        <w:t>226.5941</w:t>
      </w:r>
      <w:r>
        <w:tab/>
        <w:t>3.038e0</w:t>
      </w:r>
    </w:p>
    <w:p w:rsidR="000162AD" w:rsidRDefault="000162AD" w:rsidP="000162AD">
      <w:r>
        <w:t>226.5992</w:t>
      </w:r>
      <w:r>
        <w:tab/>
        <w:t>1.013e0</w:t>
      </w:r>
    </w:p>
    <w:p w:rsidR="000162AD" w:rsidRDefault="000162AD" w:rsidP="000162AD">
      <w:r>
        <w:t>226.6030</w:t>
      </w:r>
      <w:r>
        <w:tab/>
        <w:t>2.025e0</w:t>
      </w:r>
    </w:p>
    <w:p w:rsidR="000162AD" w:rsidRDefault="000162AD" w:rsidP="000162AD">
      <w:r>
        <w:t>226.6078</w:t>
      </w:r>
      <w:r>
        <w:tab/>
        <w:t>1.013e0</w:t>
      </w:r>
    </w:p>
    <w:p w:rsidR="000162AD" w:rsidRDefault="000162AD" w:rsidP="000162AD">
      <w:r>
        <w:t>226.6120</w:t>
      </w:r>
      <w:r>
        <w:tab/>
        <w:t>1.013e0</w:t>
      </w:r>
    </w:p>
    <w:p w:rsidR="000162AD" w:rsidRDefault="000162AD" w:rsidP="000162AD">
      <w:r>
        <w:t>226.6134</w:t>
      </w:r>
      <w:r>
        <w:tab/>
        <w:t>2.025e0</w:t>
      </w:r>
    </w:p>
    <w:p w:rsidR="000162AD" w:rsidRDefault="000162AD" w:rsidP="000162AD">
      <w:r>
        <w:t>226.6200</w:t>
      </w:r>
      <w:r>
        <w:tab/>
        <w:t>1.013e0</w:t>
      </w:r>
    </w:p>
    <w:p w:rsidR="000162AD" w:rsidRDefault="000162AD" w:rsidP="000162AD">
      <w:r>
        <w:t>226.6230</w:t>
      </w:r>
      <w:r>
        <w:tab/>
        <w:t>3.038e0</w:t>
      </w:r>
    </w:p>
    <w:p w:rsidR="000162AD" w:rsidRDefault="000162AD" w:rsidP="000162AD">
      <w:r>
        <w:t>226.6315</w:t>
      </w:r>
      <w:r>
        <w:tab/>
        <w:t>3.038e0</w:t>
      </w:r>
    </w:p>
    <w:p w:rsidR="000162AD" w:rsidRDefault="000162AD" w:rsidP="000162AD">
      <w:r>
        <w:t>226.6391</w:t>
      </w:r>
      <w:r>
        <w:tab/>
        <w:t>2.025e0</w:t>
      </w:r>
    </w:p>
    <w:p w:rsidR="000162AD" w:rsidRDefault="000162AD" w:rsidP="000162AD">
      <w:r>
        <w:t>226.6510</w:t>
      </w:r>
      <w:r>
        <w:tab/>
        <w:t>2.025e0</w:t>
      </w:r>
    </w:p>
    <w:p w:rsidR="000162AD" w:rsidRDefault="000162AD" w:rsidP="000162AD">
      <w:r>
        <w:t>226.6543</w:t>
      </w:r>
      <w:r>
        <w:tab/>
        <w:t>4.051e0</w:t>
      </w:r>
    </w:p>
    <w:p w:rsidR="000162AD" w:rsidRDefault="000162AD" w:rsidP="000162AD">
      <w:r>
        <w:lastRenderedPageBreak/>
        <w:t>226.6588</w:t>
      </w:r>
      <w:r>
        <w:tab/>
        <w:t>2.025e0</w:t>
      </w:r>
    </w:p>
    <w:p w:rsidR="000162AD" w:rsidRDefault="000162AD" w:rsidP="000162AD">
      <w:r>
        <w:t>226.6673</w:t>
      </w:r>
      <w:r>
        <w:tab/>
        <w:t>3.038e0</w:t>
      </w:r>
    </w:p>
    <w:p w:rsidR="000162AD" w:rsidRDefault="000162AD" w:rsidP="000162AD">
      <w:r>
        <w:t>226.6695</w:t>
      </w:r>
      <w:r>
        <w:tab/>
        <w:t>4.051e0</w:t>
      </w:r>
    </w:p>
    <w:p w:rsidR="000162AD" w:rsidRDefault="000162AD" w:rsidP="000162AD">
      <w:r>
        <w:t>226.6718</w:t>
      </w:r>
      <w:r>
        <w:tab/>
        <w:t>1.013e0</w:t>
      </w:r>
    </w:p>
    <w:p w:rsidR="000162AD" w:rsidRDefault="000162AD" w:rsidP="000162AD">
      <w:r>
        <w:t>226.6756</w:t>
      </w:r>
      <w:r>
        <w:tab/>
        <w:t>1.013e0</w:t>
      </w:r>
    </w:p>
    <w:p w:rsidR="000162AD" w:rsidRDefault="000162AD" w:rsidP="000162AD">
      <w:r>
        <w:t>226.6787</w:t>
      </w:r>
      <w:r>
        <w:tab/>
        <w:t>3.038e0</w:t>
      </w:r>
    </w:p>
    <w:p w:rsidR="000162AD" w:rsidRDefault="000162AD" w:rsidP="000162AD">
      <w:r>
        <w:t>226.6876</w:t>
      </w:r>
      <w:r>
        <w:tab/>
        <w:t>1.013e0</w:t>
      </w:r>
    </w:p>
    <w:p w:rsidR="000162AD" w:rsidRDefault="000162AD" w:rsidP="000162AD">
      <w:r>
        <w:t>226.6917</w:t>
      </w:r>
      <w:r>
        <w:tab/>
        <w:t>1.013e0</w:t>
      </w:r>
    </w:p>
    <w:p w:rsidR="000162AD" w:rsidRDefault="000162AD" w:rsidP="000162AD">
      <w:r>
        <w:t>226.6995</w:t>
      </w:r>
      <w:r>
        <w:tab/>
        <w:t>1.013e0</w:t>
      </w:r>
    </w:p>
    <w:p w:rsidR="000162AD" w:rsidRDefault="000162AD" w:rsidP="000162AD">
      <w:r>
        <w:t>226.7013</w:t>
      </w:r>
      <w:r>
        <w:tab/>
        <w:t>2.025e0</w:t>
      </w:r>
    </w:p>
    <w:p w:rsidR="000162AD" w:rsidRDefault="000162AD" w:rsidP="000162AD">
      <w:r>
        <w:t>226.7091</w:t>
      </w:r>
      <w:r>
        <w:tab/>
        <w:t>2.025e0</w:t>
      </w:r>
    </w:p>
    <w:p w:rsidR="000162AD" w:rsidRDefault="000162AD" w:rsidP="000162AD">
      <w:r>
        <w:t>226.7185</w:t>
      </w:r>
      <w:r>
        <w:tab/>
        <w:t>5.063e0</w:t>
      </w:r>
    </w:p>
    <w:p w:rsidR="000162AD" w:rsidRDefault="000162AD" w:rsidP="000162AD">
      <w:r>
        <w:t>226.7231</w:t>
      </w:r>
      <w:r>
        <w:tab/>
        <w:t>1.013e0</w:t>
      </w:r>
    </w:p>
    <w:p w:rsidR="000162AD" w:rsidRDefault="000162AD" w:rsidP="000162AD">
      <w:r>
        <w:t>226.7275</w:t>
      </w:r>
      <w:r>
        <w:tab/>
        <w:t>1.013e0</w:t>
      </w:r>
    </w:p>
    <w:p w:rsidR="000162AD" w:rsidRDefault="000162AD" w:rsidP="000162AD">
      <w:r>
        <w:t>226.7317</w:t>
      </w:r>
      <w:r>
        <w:tab/>
        <w:t>3.038e0</w:t>
      </w:r>
    </w:p>
    <w:p w:rsidR="000162AD" w:rsidRDefault="000162AD" w:rsidP="000162AD">
      <w:r>
        <w:t>226.7342</w:t>
      </w:r>
      <w:r>
        <w:tab/>
        <w:t>2.025e0</w:t>
      </w:r>
    </w:p>
    <w:p w:rsidR="000162AD" w:rsidRDefault="000162AD" w:rsidP="000162AD">
      <w:r>
        <w:t>226.7361</w:t>
      </w:r>
      <w:r>
        <w:tab/>
        <w:t>2.025e0</w:t>
      </w:r>
    </w:p>
    <w:p w:rsidR="000162AD" w:rsidRDefault="000162AD" w:rsidP="000162AD">
      <w:r>
        <w:t>226.7442</w:t>
      </w:r>
      <w:r>
        <w:tab/>
        <w:t>1.013e0</w:t>
      </w:r>
    </w:p>
    <w:p w:rsidR="000162AD" w:rsidRDefault="000162AD" w:rsidP="000162AD">
      <w:r>
        <w:t>226.7479</w:t>
      </w:r>
      <w:r>
        <w:tab/>
        <w:t>2.025e0</w:t>
      </w:r>
    </w:p>
    <w:p w:rsidR="000162AD" w:rsidRDefault="000162AD" w:rsidP="000162AD">
      <w:r>
        <w:lastRenderedPageBreak/>
        <w:t>226.7556</w:t>
      </w:r>
      <w:r>
        <w:tab/>
        <w:t>2.025e0</w:t>
      </w:r>
    </w:p>
    <w:p w:rsidR="000162AD" w:rsidRDefault="000162AD" w:rsidP="000162AD">
      <w:r>
        <w:t>226.7633</w:t>
      </w:r>
      <w:r>
        <w:tab/>
        <w:t>2.025e0</w:t>
      </w:r>
    </w:p>
    <w:p w:rsidR="000162AD" w:rsidRDefault="000162AD" w:rsidP="000162AD">
      <w:r>
        <w:t>226.7749</w:t>
      </w:r>
      <w:r>
        <w:tab/>
        <w:t>1.013e0</w:t>
      </w:r>
    </w:p>
    <w:p w:rsidR="000162AD" w:rsidRDefault="000162AD" w:rsidP="000162AD">
      <w:r>
        <w:t>226.7785</w:t>
      </w:r>
      <w:r>
        <w:tab/>
        <w:t>2.025e0</w:t>
      </w:r>
    </w:p>
    <w:p w:rsidR="000162AD" w:rsidRDefault="000162AD" w:rsidP="000162AD">
      <w:r>
        <w:t>226.7873</w:t>
      </w:r>
      <w:r>
        <w:tab/>
        <w:t>2.025e0</w:t>
      </w:r>
    </w:p>
    <w:p w:rsidR="000162AD" w:rsidRDefault="000162AD" w:rsidP="000162AD">
      <w:r>
        <w:t>226.8082</w:t>
      </w:r>
      <w:r>
        <w:tab/>
        <w:t>3.038e0</w:t>
      </w:r>
    </w:p>
    <w:p w:rsidR="000162AD" w:rsidRDefault="000162AD" w:rsidP="000162AD">
      <w:r>
        <w:t>226.8114</w:t>
      </w:r>
      <w:r>
        <w:tab/>
        <w:t>1.013e0</w:t>
      </w:r>
    </w:p>
    <w:p w:rsidR="000162AD" w:rsidRDefault="000162AD" w:rsidP="000162AD">
      <w:r>
        <w:t>226.8158</w:t>
      </w:r>
      <w:r>
        <w:tab/>
        <w:t>1.013e0</w:t>
      </w:r>
    </w:p>
    <w:p w:rsidR="000162AD" w:rsidRDefault="000162AD" w:rsidP="000162AD">
      <w:r>
        <w:t>226.8235</w:t>
      </w:r>
      <w:r>
        <w:tab/>
        <w:t>3.038e0</w:t>
      </w:r>
    </w:p>
    <w:p w:rsidR="000162AD" w:rsidRDefault="000162AD" w:rsidP="000162AD">
      <w:r>
        <w:t>226.8276</w:t>
      </w:r>
      <w:r>
        <w:tab/>
        <w:t>1.013e0</w:t>
      </w:r>
    </w:p>
    <w:p w:rsidR="000162AD" w:rsidRDefault="000162AD" w:rsidP="000162AD">
      <w:r>
        <w:t>226.8349</w:t>
      </w:r>
      <w:r>
        <w:tab/>
        <w:t>1.013e0</w:t>
      </w:r>
    </w:p>
    <w:p w:rsidR="000162AD" w:rsidRDefault="000162AD" w:rsidP="000162AD">
      <w:r>
        <w:t>226.8390</w:t>
      </w:r>
      <w:r>
        <w:tab/>
        <w:t>2.025e0</w:t>
      </w:r>
    </w:p>
    <w:p w:rsidR="000162AD" w:rsidRDefault="000162AD" w:rsidP="000162AD">
      <w:r>
        <w:t>226.8415</w:t>
      </w:r>
      <w:r>
        <w:tab/>
        <w:t>2.025e0</w:t>
      </w:r>
    </w:p>
    <w:p w:rsidR="000162AD" w:rsidRDefault="000162AD" w:rsidP="000162AD">
      <w:r>
        <w:t>226.8438</w:t>
      </w:r>
      <w:r>
        <w:tab/>
        <w:t>2.025e0</w:t>
      </w:r>
    </w:p>
    <w:p w:rsidR="000162AD" w:rsidRDefault="000162AD" w:rsidP="000162AD">
      <w:r>
        <w:t>226.8472</w:t>
      </w:r>
      <w:r>
        <w:tab/>
        <w:t>1.013e0</w:t>
      </w:r>
    </w:p>
    <w:p w:rsidR="000162AD" w:rsidRDefault="000162AD" w:rsidP="000162AD">
      <w:r>
        <w:t>226.8600</w:t>
      </w:r>
      <w:r>
        <w:tab/>
        <w:t>1.013e0</w:t>
      </w:r>
    </w:p>
    <w:p w:rsidR="000162AD" w:rsidRDefault="000162AD" w:rsidP="000162AD">
      <w:r>
        <w:t>226.8614</w:t>
      </w:r>
      <w:r>
        <w:tab/>
        <w:t>2.025e0</w:t>
      </w:r>
    </w:p>
    <w:p w:rsidR="000162AD" w:rsidRDefault="000162AD" w:rsidP="000162AD">
      <w:r>
        <w:t>226.8642</w:t>
      </w:r>
      <w:r>
        <w:tab/>
        <w:t>1.013e0</w:t>
      </w:r>
    </w:p>
    <w:p w:rsidR="000162AD" w:rsidRDefault="000162AD" w:rsidP="000162AD">
      <w:r>
        <w:t>226.8836</w:t>
      </w:r>
      <w:r>
        <w:tab/>
        <w:t>2.025e0</w:t>
      </w:r>
    </w:p>
    <w:p w:rsidR="000162AD" w:rsidRDefault="000162AD" w:rsidP="000162AD">
      <w:r>
        <w:lastRenderedPageBreak/>
        <w:t>226.8876</w:t>
      </w:r>
      <w:r>
        <w:tab/>
        <w:t>1.013e0</w:t>
      </w:r>
    </w:p>
    <w:p w:rsidR="000162AD" w:rsidRDefault="000162AD" w:rsidP="000162AD">
      <w:r>
        <w:t>226.8953</w:t>
      </w:r>
      <w:r>
        <w:tab/>
        <w:t>1.013e0</w:t>
      </w:r>
    </w:p>
    <w:p w:rsidR="000162AD" w:rsidRDefault="000162AD" w:rsidP="000162AD">
      <w:r>
        <w:t>226.8971</w:t>
      </w:r>
      <w:r>
        <w:tab/>
        <w:t>2.025e0</w:t>
      </w:r>
    </w:p>
    <w:p w:rsidR="000162AD" w:rsidRDefault="000162AD" w:rsidP="000162AD">
      <w:r>
        <w:t>226.8993</w:t>
      </w:r>
      <w:r>
        <w:tab/>
        <w:t>2.025e0</w:t>
      </w:r>
    </w:p>
    <w:p w:rsidR="000162AD" w:rsidRDefault="000162AD" w:rsidP="000162AD">
      <w:r>
        <w:t>226.9013</w:t>
      </w:r>
      <w:r>
        <w:tab/>
        <w:t>2.025e0</w:t>
      </w:r>
    </w:p>
    <w:p w:rsidR="000162AD" w:rsidRDefault="000162AD" w:rsidP="000162AD">
      <w:r>
        <w:t>226.9072</w:t>
      </w:r>
      <w:r>
        <w:tab/>
        <w:t>1.013e0</w:t>
      </w:r>
    </w:p>
    <w:p w:rsidR="000162AD" w:rsidRDefault="000162AD" w:rsidP="000162AD">
      <w:r>
        <w:t>226.9285</w:t>
      </w:r>
      <w:r>
        <w:tab/>
        <w:t>2.025e0</w:t>
      </w:r>
    </w:p>
    <w:p w:rsidR="000162AD" w:rsidRDefault="000162AD" w:rsidP="000162AD">
      <w:r>
        <w:t>226.9321</w:t>
      </w:r>
      <w:r>
        <w:tab/>
        <w:t>2.025e0</w:t>
      </w:r>
    </w:p>
    <w:p w:rsidR="000162AD" w:rsidRDefault="000162AD" w:rsidP="000162AD">
      <w:r>
        <w:t>226.9362</w:t>
      </w:r>
      <w:r>
        <w:tab/>
        <w:t>1.013e0</w:t>
      </w:r>
    </w:p>
    <w:p w:rsidR="000162AD" w:rsidRDefault="000162AD" w:rsidP="000162AD">
      <w:r>
        <w:t>226.9437</w:t>
      </w:r>
      <w:r>
        <w:tab/>
        <w:t>1.013e0</w:t>
      </w:r>
    </w:p>
    <w:p w:rsidR="000162AD" w:rsidRDefault="000162AD" w:rsidP="000162AD">
      <w:r>
        <w:t>226.9515</w:t>
      </w:r>
      <w:r>
        <w:tab/>
        <w:t>4.051e0</w:t>
      </w:r>
    </w:p>
    <w:p w:rsidR="000162AD" w:rsidRDefault="000162AD" w:rsidP="000162AD">
      <w:r>
        <w:t>226.9555</w:t>
      </w:r>
      <w:r>
        <w:tab/>
        <w:t>1.013e0</w:t>
      </w:r>
    </w:p>
    <w:p w:rsidR="000162AD" w:rsidRDefault="000162AD" w:rsidP="000162AD">
      <w:r>
        <w:t>226.9634</w:t>
      </w:r>
      <w:r>
        <w:tab/>
        <w:t>2.025e0</w:t>
      </w:r>
    </w:p>
    <w:p w:rsidR="000162AD" w:rsidRDefault="000162AD" w:rsidP="000162AD">
      <w:r>
        <w:t>226.9711</w:t>
      </w:r>
      <w:r>
        <w:tab/>
        <w:t>2.025e0</w:t>
      </w:r>
    </w:p>
    <w:p w:rsidR="000162AD" w:rsidRDefault="000162AD" w:rsidP="000162AD">
      <w:r>
        <w:t>226.9842</w:t>
      </w:r>
      <w:r>
        <w:tab/>
        <w:t>2.025e0</w:t>
      </w:r>
    </w:p>
    <w:p w:rsidR="000162AD" w:rsidRDefault="000162AD" w:rsidP="000162AD">
      <w:r>
        <w:t>226.9925</w:t>
      </w:r>
      <w:r>
        <w:tab/>
        <w:t>1.013e0</w:t>
      </w:r>
    </w:p>
    <w:p w:rsidR="000162AD" w:rsidRDefault="000162AD" w:rsidP="000162AD">
      <w:r>
        <w:t>226.9962</w:t>
      </w:r>
      <w:r>
        <w:tab/>
        <w:t>4.051e0</w:t>
      </w:r>
    </w:p>
    <w:p w:rsidR="000162AD" w:rsidRDefault="000162AD" w:rsidP="000162AD">
      <w:r>
        <w:t>227.0001</w:t>
      </w:r>
      <w:r>
        <w:tab/>
        <w:t>1.013e0</w:t>
      </w:r>
    </w:p>
    <w:p w:rsidR="000162AD" w:rsidRDefault="000162AD" w:rsidP="000162AD">
      <w:r>
        <w:t>227.0013</w:t>
      </w:r>
      <w:r>
        <w:tab/>
        <w:t>8.041e0</w:t>
      </w:r>
    </w:p>
    <w:p w:rsidR="000162AD" w:rsidRDefault="000162AD" w:rsidP="000162AD">
      <w:r>
        <w:lastRenderedPageBreak/>
        <w:t>227.0056</w:t>
      </w:r>
      <w:r>
        <w:tab/>
        <w:t>6.076e0</w:t>
      </w:r>
    </w:p>
    <w:p w:rsidR="000162AD" w:rsidRDefault="000162AD" w:rsidP="000162AD">
      <w:r>
        <w:t>227.0100</w:t>
      </w:r>
      <w:r>
        <w:tab/>
        <w:t>3.038e0</w:t>
      </w:r>
    </w:p>
    <w:p w:rsidR="000162AD" w:rsidRDefault="000162AD" w:rsidP="000162AD">
      <w:r>
        <w:t>227.0121</w:t>
      </w:r>
      <w:r>
        <w:tab/>
        <w:t>5.751e0</w:t>
      </w:r>
    </w:p>
    <w:p w:rsidR="000162AD" w:rsidRDefault="000162AD" w:rsidP="000162AD">
      <w:r>
        <w:t>227.0162</w:t>
      </w:r>
      <w:r>
        <w:tab/>
        <w:t>4.051e0</w:t>
      </w:r>
    </w:p>
    <w:p w:rsidR="000162AD" w:rsidRDefault="000162AD" w:rsidP="000162AD">
      <w:r>
        <w:t>227.0195</w:t>
      </w:r>
      <w:r>
        <w:tab/>
        <w:t>1.013e0</w:t>
      </w:r>
    </w:p>
    <w:p w:rsidR="000162AD" w:rsidRDefault="000162AD" w:rsidP="000162AD">
      <w:r>
        <w:t>227.0297</w:t>
      </w:r>
      <w:r>
        <w:tab/>
        <w:t>3.038e0</w:t>
      </w:r>
    </w:p>
    <w:p w:rsidR="000162AD" w:rsidRDefault="000162AD" w:rsidP="000162AD">
      <w:r>
        <w:t>227.0312</w:t>
      </w:r>
      <w:r>
        <w:tab/>
        <w:t>9.114e0</w:t>
      </w:r>
    </w:p>
    <w:p w:rsidR="000162AD" w:rsidRDefault="000162AD" w:rsidP="000162AD">
      <w:r>
        <w:t>227.0352</w:t>
      </w:r>
      <w:r>
        <w:tab/>
        <w:t>2.025e0</w:t>
      </w:r>
    </w:p>
    <w:p w:rsidR="000162AD" w:rsidRDefault="000162AD" w:rsidP="000162AD">
      <w:r>
        <w:t>227.0374</w:t>
      </w:r>
      <w:r>
        <w:tab/>
        <w:t>4.051e0</w:t>
      </w:r>
    </w:p>
    <w:p w:rsidR="000162AD" w:rsidRDefault="000162AD" w:rsidP="000162AD">
      <w:r>
        <w:t>227.0397</w:t>
      </w:r>
      <w:r>
        <w:tab/>
        <w:t>2.025e0</w:t>
      </w:r>
    </w:p>
    <w:p w:rsidR="000162AD" w:rsidRDefault="000162AD" w:rsidP="000162AD">
      <w:r>
        <w:t>227.0407</w:t>
      </w:r>
      <w:r>
        <w:tab/>
        <w:t>3.038e0</w:t>
      </w:r>
    </w:p>
    <w:p w:rsidR="000162AD" w:rsidRDefault="000162AD" w:rsidP="000162AD">
      <w:r>
        <w:t>227.0434</w:t>
      </w:r>
      <w:r>
        <w:tab/>
        <w:t>2.025e0</w:t>
      </w:r>
    </w:p>
    <w:p w:rsidR="000162AD" w:rsidRDefault="000162AD" w:rsidP="000162AD">
      <w:r>
        <w:t>227.0494</w:t>
      </w:r>
      <w:r>
        <w:tab/>
        <w:t>2.025e0</w:t>
      </w:r>
    </w:p>
    <w:p w:rsidR="000162AD" w:rsidRDefault="000162AD" w:rsidP="000162AD">
      <w:r>
        <w:t>227.0525</w:t>
      </w:r>
      <w:r>
        <w:tab/>
        <w:t>4.051e0</w:t>
      </w:r>
    </w:p>
    <w:p w:rsidR="000162AD" w:rsidRDefault="000162AD" w:rsidP="000162AD">
      <w:r>
        <w:t>227.0539</w:t>
      </w:r>
      <w:r>
        <w:tab/>
        <w:t>7.531e0</w:t>
      </w:r>
    </w:p>
    <w:p w:rsidR="000162AD" w:rsidRDefault="000162AD" w:rsidP="000162AD">
      <w:r>
        <w:t>227.0562</w:t>
      </w:r>
      <w:r>
        <w:tab/>
        <w:t>1.013e0</w:t>
      </w:r>
    </w:p>
    <w:p w:rsidR="000162AD" w:rsidRDefault="000162AD" w:rsidP="000162AD">
      <w:r>
        <w:t>227.0573</w:t>
      </w:r>
      <w:r>
        <w:tab/>
        <w:t>3.038e0</w:t>
      </w:r>
    </w:p>
    <w:p w:rsidR="000162AD" w:rsidRDefault="000162AD" w:rsidP="000162AD">
      <w:r>
        <w:t>227.0599</w:t>
      </w:r>
      <w:r>
        <w:tab/>
        <w:t>4.051e0</w:t>
      </w:r>
    </w:p>
    <w:p w:rsidR="000162AD" w:rsidRDefault="000162AD" w:rsidP="000162AD">
      <w:r>
        <w:t>227.0756</w:t>
      </w:r>
      <w:r>
        <w:tab/>
        <w:t>2.025e0</w:t>
      </w:r>
    </w:p>
    <w:p w:rsidR="000162AD" w:rsidRDefault="000162AD" w:rsidP="000162AD">
      <w:r>
        <w:lastRenderedPageBreak/>
        <w:t>227.0777</w:t>
      </w:r>
      <w:r>
        <w:tab/>
        <w:t>3.608e0</w:t>
      </w:r>
    </w:p>
    <w:p w:rsidR="000162AD" w:rsidRDefault="000162AD" w:rsidP="000162AD">
      <w:r>
        <w:t>227.0795</w:t>
      </w:r>
      <w:r>
        <w:tab/>
        <w:t>1.013e0</w:t>
      </w:r>
    </w:p>
    <w:p w:rsidR="000162AD" w:rsidRDefault="000162AD" w:rsidP="000162AD">
      <w:r>
        <w:t>227.0872</w:t>
      </w:r>
      <w:r>
        <w:tab/>
        <w:t>3.038e0</w:t>
      </w:r>
    </w:p>
    <w:p w:rsidR="000162AD" w:rsidRDefault="000162AD" w:rsidP="000162AD">
      <w:r>
        <w:t>227.0911</w:t>
      </w:r>
      <w:r>
        <w:tab/>
        <w:t>2.025e0</w:t>
      </w:r>
    </w:p>
    <w:p w:rsidR="000162AD" w:rsidRDefault="000162AD" w:rsidP="000162AD">
      <w:r>
        <w:t>227.0951</w:t>
      </w:r>
      <w:r>
        <w:tab/>
        <w:t>2.025e0</w:t>
      </w:r>
    </w:p>
    <w:p w:rsidR="000162AD" w:rsidRDefault="000162AD" w:rsidP="000162AD">
      <w:r>
        <w:t>227.0984</w:t>
      </w:r>
      <w:r>
        <w:tab/>
        <w:t>2.025e0</w:t>
      </w:r>
    </w:p>
    <w:p w:rsidR="000162AD" w:rsidRDefault="000162AD" w:rsidP="000162AD">
      <w:r>
        <w:t>227.0996</w:t>
      </w:r>
      <w:r>
        <w:tab/>
        <w:t>1.013e0</w:t>
      </w:r>
    </w:p>
    <w:p w:rsidR="000162AD" w:rsidRDefault="000162AD" w:rsidP="000162AD">
      <w:r>
        <w:t>227.1018</w:t>
      </w:r>
      <w:r>
        <w:tab/>
        <w:t>2.025e0</w:t>
      </w:r>
    </w:p>
    <w:p w:rsidR="000162AD" w:rsidRDefault="000162AD" w:rsidP="000162AD">
      <w:r>
        <w:t>227.1076</w:t>
      </w:r>
      <w:r>
        <w:tab/>
        <w:t>3.038e0</w:t>
      </w:r>
    </w:p>
    <w:p w:rsidR="000162AD" w:rsidRDefault="000162AD" w:rsidP="000162AD">
      <w:r>
        <w:t>227.1111</w:t>
      </w:r>
      <w:r>
        <w:tab/>
        <w:t>2.025e0</w:t>
      </w:r>
    </w:p>
    <w:p w:rsidR="000162AD" w:rsidRDefault="000162AD" w:rsidP="000162AD">
      <w:r>
        <w:t>227.1124</w:t>
      </w:r>
      <w:r>
        <w:tab/>
        <w:t>1.013e0</w:t>
      </w:r>
    </w:p>
    <w:p w:rsidR="000162AD" w:rsidRDefault="000162AD" w:rsidP="000162AD">
      <w:r>
        <w:t>227.1239</w:t>
      </w:r>
      <w:r>
        <w:tab/>
        <w:t>3.038e0</w:t>
      </w:r>
    </w:p>
    <w:p w:rsidR="000162AD" w:rsidRDefault="000162AD" w:rsidP="000162AD">
      <w:r>
        <w:t>227.1256</w:t>
      </w:r>
      <w:r>
        <w:tab/>
        <w:t>5.063e0</w:t>
      </w:r>
    </w:p>
    <w:p w:rsidR="000162AD" w:rsidRDefault="000162AD" w:rsidP="000162AD">
      <w:r>
        <w:t>227.1281</w:t>
      </w:r>
      <w:r>
        <w:tab/>
        <w:t>1.013e0</w:t>
      </w:r>
    </w:p>
    <w:p w:rsidR="000162AD" w:rsidRDefault="000162AD" w:rsidP="000162AD">
      <w:r>
        <w:t>227.1321</w:t>
      </w:r>
      <w:r>
        <w:tab/>
        <w:t>2.025e0</w:t>
      </w:r>
    </w:p>
    <w:p w:rsidR="000162AD" w:rsidRDefault="000162AD" w:rsidP="000162AD">
      <w:r>
        <w:t>227.1397</w:t>
      </w:r>
      <w:r>
        <w:tab/>
        <w:t>1.013e0</w:t>
      </w:r>
    </w:p>
    <w:p w:rsidR="000162AD" w:rsidRDefault="000162AD" w:rsidP="000162AD">
      <w:r>
        <w:t>227.1479</w:t>
      </w:r>
      <w:r>
        <w:tab/>
        <w:t>3.038e0</w:t>
      </w:r>
    </w:p>
    <w:p w:rsidR="000162AD" w:rsidRDefault="000162AD" w:rsidP="000162AD">
      <w:r>
        <w:t>227.1513</w:t>
      </w:r>
      <w:r>
        <w:tab/>
        <w:t>5.063e0</w:t>
      </w:r>
    </w:p>
    <w:p w:rsidR="000162AD" w:rsidRDefault="000162AD" w:rsidP="000162AD">
      <w:r>
        <w:t>227.1543</w:t>
      </w:r>
      <w:r>
        <w:tab/>
        <w:t>3.038e0</w:t>
      </w:r>
    </w:p>
    <w:p w:rsidR="000162AD" w:rsidRDefault="000162AD" w:rsidP="000162AD">
      <w:r>
        <w:lastRenderedPageBreak/>
        <w:t>227.1562</w:t>
      </w:r>
      <w:r>
        <w:tab/>
        <w:t>4.146e0</w:t>
      </w:r>
    </w:p>
    <w:p w:rsidR="000162AD" w:rsidRDefault="000162AD" w:rsidP="000162AD">
      <w:r>
        <w:t>227.1578</w:t>
      </w:r>
      <w:r>
        <w:tab/>
        <w:t>2.025e0</w:t>
      </w:r>
    </w:p>
    <w:p w:rsidR="000162AD" w:rsidRDefault="000162AD" w:rsidP="000162AD">
      <w:r>
        <w:t>227.1591</w:t>
      </w:r>
      <w:r>
        <w:tab/>
        <w:t>5.063e0</w:t>
      </w:r>
    </w:p>
    <w:p w:rsidR="000162AD" w:rsidRDefault="000162AD" w:rsidP="000162AD">
      <w:r>
        <w:t>227.1632</w:t>
      </w:r>
      <w:r>
        <w:tab/>
        <w:t>6.076e0</w:t>
      </w:r>
    </w:p>
    <w:p w:rsidR="000162AD" w:rsidRDefault="000162AD" w:rsidP="000162AD">
      <w:r>
        <w:t>227.1682</w:t>
      </w:r>
      <w:r>
        <w:tab/>
        <w:t>1.013e0</w:t>
      </w:r>
    </w:p>
    <w:p w:rsidR="000162AD" w:rsidRDefault="000162AD" w:rsidP="000162AD">
      <w:r>
        <w:t>227.1742</w:t>
      </w:r>
      <w:r>
        <w:tab/>
        <w:t>7.089e0</w:t>
      </w:r>
    </w:p>
    <w:p w:rsidR="000162AD" w:rsidRDefault="000162AD" w:rsidP="000162AD">
      <w:r>
        <w:t>227.1781</w:t>
      </w:r>
      <w:r>
        <w:tab/>
        <w:t>3.038e0</w:t>
      </w:r>
    </w:p>
    <w:p w:rsidR="000162AD" w:rsidRDefault="000162AD" w:rsidP="000162AD">
      <w:r>
        <w:t>227.1795</w:t>
      </w:r>
      <w:r>
        <w:tab/>
        <w:t>5.063e0</w:t>
      </w:r>
    </w:p>
    <w:p w:rsidR="000162AD" w:rsidRDefault="000162AD" w:rsidP="000162AD">
      <w:r>
        <w:t>227.1825</w:t>
      </w:r>
      <w:r>
        <w:tab/>
        <w:t>4.051e0</w:t>
      </w:r>
    </w:p>
    <w:p w:rsidR="000162AD" w:rsidRDefault="000162AD" w:rsidP="000162AD">
      <w:r>
        <w:t>227.1941</w:t>
      </w:r>
      <w:r>
        <w:tab/>
        <w:t>2.025e0</w:t>
      </w:r>
    </w:p>
    <w:p w:rsidR="000162AD" w:rsidRDefault="000162AD" w:rsidP="000162AD">
      <w:r>
        <w:t>227.1955</w:t>
      </w:r>
      <w:r>
        <w:tab/>
        <w:t>1.013e0</w:t>
      </w:r>
    </w:p>
    <w:p w:rsidR="000162AD" w:rsidRDefault="000162AD" w:rsidP="000162AD">
      <w:r>
        <w:t>227.1980</w:t>
      </w:r>
      <w:r>
        <w:tab/>
        <w:t>2.025e0</w:t>
      </w:r>
    </w:p>
    <w:p w:rsidR="000162AD" w:rsidRDefault="000162AD" w:rsidP="000162AD">
      <w:r>
        <w:t>227.1999</w:t>
      </w:r>
      <w:r>
        <w:tab/>
        <w:t>2.025e0</w:t>
      </w:r>
    </w:p>
    <w:p w:rsidR="000162AD" w:rsidRDefault="000162AD" w:rsidP="000162AD">
      <w:r>
        <w:t>227.2077</w:t>
      </w:r>
      <w:r>
        <w:tab/>
        <w:t>2.025e0</w:t>
      </w:r>
    </w:p>
    <w:p w:rsidR="000162AD" w:rsidRDefault="000162AD" w:rsidP="000162AD">
      <w:r>
        <w:t>227.2113</w:t>
      </w:r>
      <w:r>
        <w:tab/>
        <w:t>4.051e0</w:t>
      </w:r>
    </w:p>
    <w:p w:rsidR="000162AD" w:rsidRDefault="000162AD" w:rsidP="000162AD">
      <w:r>
        <w:t>227.2152</w:t>
      </w:r>
      <w:r>
        <w:tab/>
        <w:t>2.025e0</w:t>
      </w:r>
    </w:p>
    <w:p w:rsidR="000162AD" w:rsidRDefault="000162AD" w:rsidP="000162AD">
      <w:r>
        <w:t>227.2193</w:t>
      </w:r>
      <w:r>
        <w:tab/>
        <w:t>2.025e0</w:t>
      </w:r>
    </w:p>
    <w:p w:rsidR="000162AD" w:rsidRDefault="000162AD" w:rsidP="000162AD">
      <w:r>
        <w:t>227.2236</w:t>
      </w:r>
      <w:r>
        <w:tab/>
        <w:t>2.025e0</w:t>
      </w:r>
    </w:p>
    <w:p w:rsidR="000162AD" w:rsidRDefault="000162AD" w:rsidP="000162AD">
      <w:r>
        <w:t>227.2283</w:t>
      </w:r>
      <w:r>
        <w:tab/>
        <w:t>1.013e0</w:t>
      </w:r>
    </w:p>
    <w:p w:rsidR="000162AD" w:rsidRDefault="000162AD" w:rsidP="000162AD">
      <w:r>
        <w:lastRenderedPageBreak/>
        <w:t>227.2366</w:t>
      </w:r>
      <w:r>
        <w:tab/>
        <w:t>1.013e0</w:t>
      </w:r>
    </w:p>
    <w:p w:rsidR="000162AD" w:rsidRDefault="000162AD" w:rsidP="000162AD">
      <w:r>
        <w:t>227.2408</w:t>
      </w:r>
      <w:r>
        <w:tab/>
        <w:t>1.013e0</w:t>
      </w:r>
    </w:p>
    <w:p w:rsidR="000162AD" w:rsidRDefault="000162AD" w:rsidP="000162AD">
      <w:r>
        <w:t>227.2485</w:t>
      </w:r>
      <w:r>
        <w:tab/>
        <w:t>1.013e0</w:t>
      </w:r>
    </w:p>
    <w:p w:rsidR="000162AD" w:rsidRDefault="000162AD" w:rsidP="000162AD">
      <w:r>
        <w:t>227.2517</w:t>
      </w:r>
      <w:r>
        <w:tab/>
        <w:t>1.013e0</w:t>
      </w:r>
    </w:p>
    <w:p w:rsidR="000162AD" w:rsidRDefault="000162AD" w:rsidP="000162AD">
      <w:r>
        <w:t>227.2561</w:t>
      </w:r>
      <w:r>
        <w:tab/>
        <w:t>1.013e0</w:t>
      </w:r>
    </w:p>
    <w:p w:rsidR="000162AD" w:rsidRDefault="000162AD" w:rsidP="000162AD">
      <w:r>
        <w:t>227.2639</w:t>
      </w:r>
      <w:r>
        <w:tab/>
        <w:t>1.013e0</w:t>
      </w:r>
    </w:p>
    <w:p w:rsidR="000162AD" w:rsidRDefault="000162AD" w:rsidP="000162AD">
      <w:r>
        <w:t>227.2676</w:t>
      </w:r>
      <w:r>
        <w:tab/>
        <w:t>1.013e0</w:t>
      </w:r>
    </w:p>
    <w:p w:rsidR="000162AD" w:rsidRDefault="000162AD" w:rsidP="000162AD">
      <w:r>
        <w:t>227.2795</w:t>
      </w:r>
      <w:r>
        <w:tab/>
        <w:t>2.025e0</w:t>
      </w:r>
    </w:p>
    <w:p w:rsidR="000162AD" w:rsidRDefault="000162AD" w:rsidP="000162AD">
      <w:r>
        <w:t>227.2837</w:t>
      </w:r>
      <w:r>
        <w:tab/>
        <w:t>1.013e0</w:t>
      </w:r>
    </w:p>
    <w:p w:rsidR="000162AD" w:rsidRDefault="000162AD" w:rsidP="000162AD">
      <w:r>
        <w:t>227.2883</w:t>
      </w:r>
      <w:r>
        <w:tab/>
        <w:t>1.013e0</w:t>
      </w:r>
    </w:p>
    <w:p w:rsidR="000162AD" w:rsidRDefault="000162AD" w:rsidP="000162AD">
      <w:r>
        <w:t>227.2967</w:t>
      </w:r>
      <w:r>
        <w:tab/>
        <w:t>1.013e0</w:t>
      </w:r>
    </w:p>
    <w:p w:rsidR="000162AD" w:rsidRDefault="000162AD" w:rsidP="000162AD">
      <w:r>
        <w:t>227.3064</w:t>
      </w:r>
      <w:r>
        <w:tab/>
        <w:t>4.051e0</w:t>
      </w:r>
    </w:p>
    <w:p w:rsidR="000162AD" w:rsidRDefault="000162AD" w:rsidP="000162AD">
      <w:r>
        <w:t>227.3080</w:t>
      </w:r>
      <w:r>
        <w:tab/>
        <w:t>1.013e0</w:t>
      </w:r>
    </w:p>
    <w:p w:rsidR="000162AD" w:rsidRDefault="000162AD" w:rsidP="000162AD">
      <w:r>
        <w:t>227.3163</w:t>
      </w:r>
      <w:r>
        <w:tab/>
        <w:t>1.013e0</w:t>
      </w:r>
    </w:p>
    <w:p w:rsidR="000162AD" w:rsidRDefault="000162AD" w:rsidP="000162AD">
      <w:r>
        <w:t>227.3201</w:t>
      </w:r>
      <w:r>
        <w:tab/>
        <w:t>1.013e0</w:t>
      </w:r>
    </w:p>
    <w:p w:rsidR="000162AD" w:rsidRDefault="000162AD" w:rsidP="000162AD">
      <w:r>
        <w:t>227.3339</w:t>
      </w:r>
      <w:r>
        <w:tab/>
        <w:t>2.025e0</w:t>
      </w:r>
    </w:p>
    <w:p w:rsidR="000162AD" w:rsidRDefault="000162AD" w:rsidP="000162AD">
      <w:r>
        <w:t>227.3526</w:t>
      </w:r>
      <w:r>
        <w:tab/>
        <w:t>1.013e0</w:t>
      </w:r>
    </w:p>
    <w:p w:rsidR="000162AD" w:rsidRDefault="000162AD" w:rsidP="000162AD">
      <w:r>
        <w:t>227.3647</w:t>
      </w:r>
      <w:r>
        <w:tab/>
        <w:t>1.013e0</w:t>
      </w:r>
    </w:p>
    <w:p w:rsidR="000162AD" w:rsidRDefault="000162AD" w:rsidP="000162AD">
      <w:r>
        <w:t>227.3725</w:t>
      </w:r>
      <w:r>
        <w:tab/>
        <w:t>1.013e0</w:t>
      </w:r>
    </w:p>
    <w:p w:rsidR="000162AD" w:rsidRDefault="000162AD" w:rsidP="000162AD">
      <w:r>
        <w:lastRenderedPageBreak/>
        <w:t>227.3843</w:t>
      </w:r>
      <w:r>
        <w:tab/>
        <w:t>3.038e0</w:t>
      </w:r>
    </w:p>
    <w:p w:rsidR="000162AD" w:rsidRDefault="000162AD" w:rsidP="000162AD">
      <w:r>
        <w:t>227.3920</w:t>
      </w:r>
      <w:r>
        <w:tab/>
        <w:t>2.025e0</w:t>
      </w:r>
    </w:p>
    <w:p w:rsidR="000162AD" w:rsidRDefault="000162AD" w:rsidP="000162AD">
      <w:r>
        <w:t>227.3958</w:t>
      </w:r>
      <w:r>
        <w:tab/>
        <w:t>1.013e0</w:t>
      </w:r>
    </w:p>
    <w:p w:rsidR="000162AD" w:rsidRDefault="000162AD" w:rsidP="000162AD">
      <w:r>
        <w:t>227.4040</w:t>
      </w:r>
      <w:r>
        <w:tab/>
        <w:t>6.076e0</w:t>
      </w:r>
    </w:p>
    <w:p w:rsidR="000162AD" w:rsidRDefault="000162AD" w:rsidP="000162AD">
      <w:r>
        <w:t>227.4123</w:t>
      </w:r>
      <w:r>
        <w:tab/>
        <w:t>1.013e0</w:t>
      </w:r>
    </w:p>
    <w:p w:rsidR="000162AD" w:rsidRDefault="000162AD" w:rsidP="000162AD">
      <w:r>
        <w:t>227.4166</w:t>
      </w:r>
      <w:r>
        <w:tab/>
        <w:t>1.013e0</w:t>
      </w:r>
    </w:p>
    <w:p w:rsidR="000162AD" w:rsidRDefault="000162AD" w:rsidP="000162AD">
      <w:r>
        <w:t>227.4252</w:t>
      </w:r>
      <w:r>
        <w:tab/>
        <w:t>2.025e0</w:t>
      </w:r>
    </w:p>
    <w:p w:rsidR="000162AD" w:rsidRDefault="000162AD" w:rsidP="000162AD">
      <w:r>
        <w:t>227.4288</w:t>
      </w:r>
      <w:r>
        <w:tab/>
        <w:t>1.013e0</w:t>
      </w:r>
    </w:p>
    <w:p w:rsidR="000162AD" w:rsidRDefault="000162AD" w:rsidP="000162AD">
      <w:r>
        <w:t>227.4325</w:t>
      </w:r>
      <w:r>
        <w:tab/>
        <w:t>4.051e0</w:t>
      </w:r>
    </w:p>
    <w:p w:rsidR="000162AD" w:rsidRDefault="000162AD" w:rsidP="000162AD">
      <w:r>
        <w:t>227.4362</w:t>
      </w:r>
      <w:r>
        <w:tab/>
        <w:t>2.025e0</w:t>
      </w:r>
    </w:p>
    <w:p w:rsidR="000162AD" w:rsidRDefault="000162AD" w:rsidP="000162AD">
      <w:r>
        <w:t>227.4445</w:t>
      </w:r>
      <w:r>
        <w:tab/>
        <w:t>1.013e0</w:t>
      </w:r>
    </w:p>
    <w:p w:rsidR="000162AD" w:rsidRDefault="000162AD" w:rsidP="000162AD">
      <w:r>
        <w:t>227.4561</w:t>
      </w:r>
      <w:r>
        <w:tab/>
        <w:t>1.013e0</w:t>
      </w:r>
    </w:p>
    <w:p w:rsidR="000162AD" w:rsidRDefault="000162AD" w:rsidP="000162AD">
      <w:r>
        <w:t>227.4596</w:t>
      </w:r>
      <w:r>
        <w:tab/>
        <w:t>1.013e0</w:t>
      </w:r>
    </w:p>
    <w:p w:rsidR="000162AD" w:rsidRDefault="000162AD" w:rsidP="000162AD">
      <w:r>
        <w:t>227.4633</w:t>
      </w:r>
      <w:r>
        <w:tab/>
        <w:t>1.013e0</w:t>
      </w:r>
    </w:p>
    <w:p w:rsidR="000162AD" w:rsidRDefault="000162AD" w:rsidP="000162AD">
      <w:r>
        <w:t>227.4762</w:t>
      </w:r>
      <w:r>
        <w:tab/>
        <w:t>1.013e0</w:t>
      </w:r>
    </w:p>
    <w:p w:rsidR="000162AD" w:rsidRDefault="000162AD" w:rsidP="000162AD">
      <w:r>
        <w:t>227.4797</w:t>
      </w:r>
      <w:r>
        <w:tab/>
        <w:t>2.025e0</w:t>
      </w:r>
    </w:p>
    <w:p w:rsidR="000162AD" w:rsidRDefault="000162AD" w:rsidP="000162AD">
      <w:r>
        <w:t>227.4810</w:t>
      </w:r>
      <w:r>
        <w:tab/>
        <w:t>2.025e0</w:t>
      </w:r>
    </w:p>
    <w:p w:rsidR="000162AD" w:rsidRDefault="000162AD" w:rsidP="000162AD">
      <w:r>
        <w:t>227.4891</w:t>
      </w:r>
      <w:r>
        <w:tab/>
        <w:t>2.025e0</w:t>
      </w:r>
    </w:p>
    <w:p w:rsidR="000162AD" w:rsidRDefault="000162AD" w:rsidP="000162AD">
      <w:r>
        <w:t>227.4968</w:t>
      </w:r>
      <w:r>
        <w:tab/>
        <w:t>2.025e0</w:t>
      </w:r>
    </w:p>
    <w:p w:rsidR="000162AD" w:rsidRDefault="000162AD" w:rsidP="000162AD">
      <w:r>
        <w:lastRenderedPageBreak/>
        <w:t>227.5044</w:t>
      </w:r>
      <w:r>
        <w:tab/>
        <w:t>1.013e0</w:t>
      </w:r>
    </w:p>
    <w:p w:rsidR="000162AD" w:rsidRDefault="000162AD" w:rsidP="000162AD">
      <w:r>
        <w:t>227.5060</w:t>
      </w:r>
      <w:r>
        <w:tab/>
        <w:t>2.025e0</w:t>
      </w:r>
    </w:p>
    <w:p w:rsidR="000162AD" w:rsidRDefault="000162AD" w:rsidP="000162AD">
      <w:r>
        <w:t>227.5123</w:t>
      </w:r>
      <w:r>
        <w:tab/>
        <w:t>2.025e0</w:t>
      </w:r>
    </w:p>
    <w:p w:rsidR="000162AD" w:rsidRDefault="000162AD" w:rsidP="000162AD">
      <w:r>
        <w:t>227.5225</w:t>
      </w:r>
      <w:r>
        <w:tab/>
        <w:t>2.025e0</w:t>
      </w:r>
    </w:p>
    <w:p w:rsidR="000162AD" w:rsidRDefault="000162AD" w:rsidP="000162AD">
      <w:r>
        <w:t>227.5254</w:t>
      </w:r>
      <w:r>
        <w:tab/>
        <w:t>2.025e0</w:t>
      </w:r>
    </w:p>
    <w:p w:rsidR="000162AD" w:rsidRDefault="000162AD" w:rsidP="000162AD">
      <w:r>
        <w:t>227.5365</w:t>
      </w:r>
      <w:r>
        <w:tab/>
        <w:t>2.025e0</w:t>
      </w:r>
    </w:p>
    <w:p w:rsidR="000162AD" w:rsidRDefault="000162AD" w:rsidP="000162AD">
      <w:r>
        <w:t>227.5451</w:t>
      </w:r>
      <w:r>
        <w:tab/>
        <w:t>2.025e0</w:t>
      </w:r>
    </w:p>
    <w:p w:rsidR="000162AD" w:rsidRDefault="000162AD" w:rsidP="000162AD">
      <w:r>
        <w:t>227.5531</w:t>
      </w:r>
      <w:r>
        <w:tab/>
        <w:t>2.025e0</w:t>
      </w:r>
    </w:p>
    <w:p w:rsidR="000162AD" w:rsidRDefault="000162AD" w:rsidP="000162AD">
      <w:r>
        <w:t>227.5924</w:t>
      </w:r>
      <w:r>
        <w:tab/>
        <w:t>1.013e0</w:t>
      </w:r>
    </w:p>
    <w:p w:rsidR="000162AD" w:rsidRDefault="000162AD" w:rsidP="000162AD">
      <w:r>
        <w:t>227.5958</w:t>
      </w:r>
      <w:r>
        <w:tab/>
        <w:t>3.038e0</w:t>
      </w:r>
    </w:p>
    <w:p w:rsidR="000162AD" w:rsidRDefault="000162AD" w:rsidP="000162AD">
      <w:r>
        <w:t>227.5968</w:t>
      </w:r>
      <w:r>
        <w:tab/>
        <w:t>2.025e0</w:t>
      </w:r>
    </w:p>
    <w:p w:rsidR="000162AD" w:rsidRDefault="000162AD" w:rsidP="000162AD">
      <w:r>
        <w:t>227.6095</w:t>
      </w:r>
      <w:r>
        <w:tab/>
        <w:t>2.025e0</w:t>
      </w:r>
    </w:p>
    <w:p w:rsidR="000162AD" w:rsidRDefault="000162AD" w:rsidP="000162AD">
      <w:r>
        <w:t>227.6171</w:t>
      </w:r>
      <w:r>
        <w:tab/>
        <w:t>2.025e0</w:t>
      </w:r>
    </w:p>
    <w:p w:rsidR="000162AD" w:rsidRDefault="000162AD" w:rsidP="000162AD">
      <w:r>
        <w:t>227.6210</w:t>
      </w:r>
      <w:r>
        <w:tab/>
        <w:t>1.013e0</w:t>
      </w:r>
    </w:p>
    <w:p w:rsidR="000162AD" w:rsidRDefault="000162AD" w:rsidP="000162AD">
      <w:r>
        <w:t>227.6288</w:t>
      </w:r>
      <w:r>
        <w:tab/>
        <w:t>3.038e0</w:t>
      </w:r>
    </w:p>
    <w:p w:rsidR="000162AD" w:rsidRDefault="000162AD" w:rsidP="000162AD">
      <w:r>
        <w:t>227.6403</w:t>
      </w:r>
      <w:r>
        <w:tab/>
        <w:t>1.013e0</w:t>
      </w:r>
    </w:p>
    <w:p w:rsidR="000162AD" w:rsidRDefault="000162AD" w:rsidP="000162AD">
      <w:r>
        <w:t>227.6478</w:t>
      </w:r>
      <w:r>
        <w:tab/>
        <w:t>1.013e0</w:t>
      </w:r>
    </w:p>
    <w:p w:rsidR="000162AD" w:rsidRDefault="000162AD" w:rsidP="000162AD">
      <w:r>
        <w:t>227.6655</w:t>
      </w:r>
      <w:r>
        <w:tab/>
        <w:t>1.013e0</w:t>
      </w:r>
    </w:p>
    <w:p w:rsidR="000162AD" w:rsidRDefault="000162AD" w:rsidP="000162AD">
      <w:r>
        <w:t>227.6698</w:t>
      </w:r>
      <w:r>
        <w:tab/>
        <w:t>1.013e0</w:t>
      </w:r>
    </w:p>
    <w:p w:rsidR="000162AD" w:rsidRDefault="000162AD" w:rsidP="000162AD">
      <w:r>
        <w:lastRenderedPageBreak/>
        <w:t>227.6773</w:t>
      </w:r>
      <w:r>
        <w:tab/>
        <w:t>5.063e0</w:t>
      </w:r>
    </w:p>
    <w:p w:rsidR="000162AD" w:rsidRDefault="000162AD" w:rsidP="000162AD">
      <w:r>
        <w:t>227.6831</w:t>
      </w:r>
      <w:r>
        <w:tab/>
        <w:t>2.025e0</w:t>
      </w:r>
    </w:p>
    <w:p w:rsidR="000162AD" w:rsidRDefault="000162AD" w:rsidP="000162AD">
      <w:r>
        <w:t>227.7007</w:t>
      </w:r>
      <w:r>
        <w:tab/>
        <w:t>1.013e0</w:t>
      </w:r>
    </w:p>
    <w:p w:rsidR="000162AD" w:rsidRDefault="000162AD" w:rsidP="000162AD">
      <w:r>
        <w:t>227.7169</w:t>
      </w:r>
      <w:r>
        <w:tab/>
        <w:t>1.013e0</w:t>
      </w:r>
    </w:p>
    <w:p w:rsidR="000162AD" w:rsidRDefault="000162AD" w:rsidP="000162AD">
      <w:r>
        <w:t>227.7337</w:t>
      </w:r>
      <w:r>
        <w:tab/>
        <w:t>1.013e0</w:t>
      </w:r>
    </w:p>
    <w:p w:rsidR="000162AD" w:rsidRDefault="000162AD" w:rsidP="000162AD">
      <w:r>
        <w:t>227.7416</w:t>
      </w:r>
      <w:r>
        <w:tab/>
        <w:t>1.013e0</w:t>
      </w:r>
    </w:p>
    <w:p w:rsidR="000162AD" w:rsidRDefault="000162AD" w:rsidP="000162AD">
      <w:r>
        <w:t>227.7569</w:t>
      </w:r>
      <w:r>
        <w:tab/>
        <w:t>4.051e0</w:t>
      </w:r>
    </w:p>
    <w:p w:rsidR="000162AD" w:rsidRDefault="000162AD" w:rsidP="000162AD">
      <w:r>
        <w:t>227.7606</w:t>
      </w:r>
      <w:r>
        <w:tab/>
        <w:t>2.025e0</w:t>
      </w:r>
    </w:p>
    <w:p w:rsidR="000162AD" w:rsidRDefault="000162AD" w:rsidP="000162AD">
      <w:r>
        <w:t>227.7641</w:t>
      </w:r>
      <w:r>
        <w:tab/>
        <w:t>1.013e0</w:t>
      </w:r>
    </w:p>
    <w:p w:rsidR="000162AD" w:rsidRDefault="000162AD" w:rsidP="000162AD">
      <w:r>
        <w:t>227.7727</w:t>
      </w:r>
      <w:r>
        <w:tab/>
        <w:t>1.013e0</w:t>
      </w:r>
    </w:p>
    <w:p w:rsidR="000162AD" w:rsidRDefault="000162AD" w:rsidP="000162AD">
      <w:r>
        <w:t>227.7770</w:t>
      </w:r>
      <w:r>
        <w:tab/>
        <w:t>1.013e0</w:t>
      </w:r>
    </w:p>
    <w:p w:rsidR="000162AD" w:rsidRDefault="000162AD" w:rsidP="000162AD">
      <w:r>
        <w:t>227.7856</w:t>
      </w:r>
      <w:r>
        <w:tab/>
        <w:t>1.013e0</w:t>
      </w:r>
    </w:p>
    <w:p w:rsidR="000162AD" w:rsidRDefault="000162AD" w:rsidP="000162AD">
      <w:r>
        <w:t>227.7899</w:t>
      </w:r>
      <w:r>
        <w:tab/>
        <w:t>1.013e0</w:t>
      </w:r>
    </w:p>
    <w:p w:rsidR="000162AD" w:rsidRDefault="000162AD" w:rsidP="000162AD">
      <w:r>
        <w:t>227.7935</w:t>
      </w:r>
      <w:r>
        <w:tab/>
        <w:t>1.013e0</w:t>
      </w:r>
    </w:p>
    <w:p w:rsidR="000162AD" w:rsidRDefault="000162AD" w:rsidP="000162AD">
      <w:r>
        <w:t>227.8011</w:t>
      </w:r>
      <w:r>
        <w:tab/>
        <w:t>1.013e0</w:t>
      </w:r>
    </w:p>
    <w:p w:rsidR="000162AD" w:rsidRDefault="000162AD" w:rsidP="000162AD">
      <w:r>
        <w:t>227.8056</w:t>
      </w:r>
      <w:r>
        <w:tab/>
        <w:t>2.025e0</w:t>
      </w:r>
    </w:p>
    <w:p w:rsidR="000162AD" w:rsidRDefault="000162AD" w:rsidP="000162AD">
      <w:r>
        <w:t>227.8092</w:t>
      </w:r>
      <w:r>
        <w:tab/>
        <w:t>5.063e0</w:t>
      </w:r>
    </w:p>
    <w:p w:rsidR="000162AD" w:rsidRDefault="000162AD" w:rsidP="000162AD">
      <w:r>
        <w:t>227.8171</w:t>
      </w:r>
      <w:r>
        <w:tab/>
        <w:t>1.013e0</w:t>
      </w:r>
    </w:p>
    <w:p w:rsidR="000162AD" w:rsidRDefault="000162AD" w:rsidP="000162AD">
      <w:r>
        <w:t>227.8192</w:t>
      </w:r>
      <w:r>
        <w:tab/>
        <w:t>2.025e0</w:t>
      </w:r>
    </w:p>
    <w:p w:rsidR="000162AD" w:rsidRDefault="000162AD" w:rsidP="000162AD">
      <w:r>
        <w:lastRenderedPageBreak/>
        <w:t>227.8323</w:t>
      </w:r>
      <w:r>
        <w:tab/>
        <w:t>1.013e0</w:t>
      </w:r>
    </w:p>
    <w:p w:rsidR="000162AD" w:rsidRDefault="000162AD" w:rsidP="000162AD">
      <w:r>
        <w:t>227.8372</w:t>
      </w:r>
      <w:r>
        <w:tab/>
        <w:t>2.025e0</w:t>
      </w:r>
    </w:p>
    <w:p w:rsidR="000162AD" w:rsidRDefault="000162AD" w:rsidP="000162AD">
      <w:r>
        <w:t>227.8413</w:t>
      </w:r>
      <w:r>
        <w:tab/>
        <w:t>2.025e0</w:t>
      </w:r>
    </w:p>
    <w:p w:rsidR="000162AD" w:rsidRDefault="000162AD" w:rsidP="000162AD">
      <w:r>
        <w:t>227.8577</w:t>
      </w:r>
      <w:r>
        <w:tab/>
        <w:t>3.038e0</w:t>
      </w:r>
    </w:p>
    <w:p w:rsidR="000162AD" w:rsidRDefault="000162AD" w:rsidP="000162AD">
      <w:r>
        <w:t>227.8619</w:t>
      </w:r>
      <w:r>
        <w:tab/>
        <w:t>1.013e0</w:t>
      </w:r>
    </w:p>
    <w:p w:rsidR="000162AD" w:rsidRDefault="000162AD" w:rsidP="000162AD">
      <w:r>
        <w:t>227.8675</w:t>
      </w:r>
      <w:r>
        <w:tab/>
        <w:t>3.038e0</w:t>
      </w:r>
    </w:p>
    <w:p w:rsidR="000162AD" w:rsidRDefault="000162AD" w:rsidP="000162AD">
      <w:r>
        <w:t>227.8734</w:t>
      </w:r>
      <w:r>
        <w:tab/>
        <w:t>1.013e0</w:t>
      </w:r>
    </w:p>
    <w:p w:rsidR="000162AD" w:rsidRDefault="000162AD" w:rsidP="000162AD">
      <w:r>
        <w:t>227.8793</w:t>
      </w:r>
      <w:r>
        <w:tab/>
        <w:t>2.025e0</w:t>
      </w:r>
    </w:p>
    <w:p w:rsidR="000162AD" w:rsidRDefault="000162AD" w:rsidP="000162AD">
      <w:r>
        <w:t>227.8887</w:t>
      </w:r>
      <w:r>
        <w:tab/>
        <w:t>1.013e0</w:t>
      </w:r>
    </w:p>
    <w:p w:rsidR="000162AD" w:rsidRDefault="000162AD" w:rsidP="000162AD">
      <w:r>
        <w:t>227.8928</w:t>
      </w:r>
      <w:r>
        <w:tab/>
        <w:t>1.013e0</w:t>
      </w:r>
    </w:p>
    <w:p w:rsidR="000162AD" w:rsidRDefault="000162AD" w:rsidP="000162AD">
      <w:r>
        <w:t>227.9060</w:t>
      </w:r>
      <w:r>
        <w:tab/>
        <w:t>2.025e0</w:t>
      </w:r>
    </w:p>
    <w:p w:rsidR="000162AD" w:rsidRDefault="000162AD" w:rsidP="000162AD">
      <w:r>
        <w:t>227.9220</w:t>
      </w:r>
      <w:r>
        <w:tab/>
        <w:t>2.025e0</w:t>
      </w:r>
    </w:p>
    <w:p w:rsidR="000162AD" w:rsidRDefault="000162AD" w:rsidP="000162AD">
      <w:r>
        <w:t>227.9259</w:t>
      </w:r>
      <w:r>
        <w:tab/>
        <w:t>1.013e0</w:t>
      </w:r>
    </w:p>
    <w:p w:rsidR="000162AD" w:rsidRDefault="000162AD" w:rsidP="000162AD">
      <w:r>
        <w:t>227.9295</w:t>
      </w:r>
      <w:r>
        <w:tab/>
        <w:t>2.025e0</w:t>
      </w:r>
    </w:p>
    <w:p w:rsidR="000162AD" w:rsidRDefault="000162AD" w:rsidP="000162AD">
      <w:r>
        <w:t>227.9377</w:t>
      </w:r>
      <w:r>
        <w:tab/>
        <w:t>2.025e0</w:t>
      </w:r>
    </w:p>
    <w:p w:rsidR="000162AD" w:rsidRDefault="000162AD" w:rsidP="000162AD">
      <w:r>
        <w:t>227.9454</w:t>
      </w:r>
      <w:r>
        <w:tab/>
        <w:t>1.013e0</w:t>
      </w:r>
    </w:p>
    <w:p w:rsidR="000162AD" w:rsidRDefault="000162AD" w:rsidP="000162AD">
      <w:r>
        <w:t>227.9515</w:t>
      </w:r>
      <w:r>
        <w:tab/>
        <w:t>2.025e0</w:t>
      </w:r>
    </w:p>
    <w:p w:rsidR="000162AD" w:rsidRDefault="000162AD" w:rsidP="000162AD">
      <w:r>
        <w:t>227.9743</w:t>
      </w:r>
      <w:r>
        <w:tab/>
        <w:t>3.038e0</w:t>
      </w:r>
    </w:p>
    <w:p w:rsidR="000162AD" w:rsidRDefault="000162AD" w:rsidP="000162AD">
      <w:r>
        <w:t>227.9836</w:t>
      </w:r>
      <w:r>
        <w:tab/>
        <w:t>9.083e1</w:t>
      </w:r>
    </w:p>
    <w:p w:rsidR="000162AD" w:rsidRDefault="000162AD" w:rsidP="000162AD">
      <w:r>
        <w:lastRenderedPageBreak/>
        <w:t>227.9855</w:t>
      </w:r>
      <w:r>
        <w:tab/>
        <w:t>1.024e2</w:t>
      </w:r>
    </w:p>
    <w:p w:rsidR="000162AD" w:rsidRDefault="000162AD" w:rsidP="000162AD">
      <w:r>
        <w:t>227.9867</w:t>
      </w:r>
      <w:r>
        <w:tab/>
        <w:t>1.606e2</w:t>
      </w:r>
    </w:p>
    <w:p w:rsidR="000162AD" w:rsidRDefault="000162AD" w:rsidP="000162AD">
      <w:r>
        <w:t>227.9887</w:t>
      </w:r>
      <w:r>
        <w:tab/>
        <w:t>9.491e1</w:t>
      </w:r>
    </w:p>
    <w:p w:rsidR="000162AD" w:rsidRDefault="000162AD" w:rsidP="000162AD">
      <w:r>
        <w:t>227.9902</w:t>
      </w:r>
      <w:r>
        <w:tab/>
        <w:t>8.714e1</w:t>
      </w:r>
    </w:p>
    <w:p w:rsidR="000162AD" w:rsidRDefault="000162AD" w:rsidP="000162AD">
      <w:r>
        <w:t>227.9980</w:t>
      </w:r>
      <w:r>
        <w:tab/>
        <w:t>6.076e0</w:t>
      </w:r>
    </w:p>
    <w:p w:rsidR="000162AD" w:rsidRDefault="000162AD" w:rsidP="000162AD">
      <w:r>
        <w:t>228.0016</w:t>
      </w:r>
      <w:r>
        <w:tab/>
        <w:t>2.025e0</w:t>
      </w:r>
    </w:p>
    <w:p w:rsidR="000162AD" w:rsidRDefault="000162AD" w:rsidP="000162AD">
      <w:r>
        <w:t>228.0096</w:t>
      </w:r>
      <w:r>
        <w:tab/>
        <w:t>3.038e0</w:t>
      </w:r>
    </w:p>
    <w:p w:rsidR="000162AD" w:rsidRDefault="000162AD" w:rsidP="000162AD">
      <w:r>
        <w:t>228.0107</w:t>
      </w:r>
      <w:r>
        <w:tab/>
        <w:t>3.209e1</w:t>
      </w:r>
    </w:p>
    <w:p w:rsidR="000162AD" w:rsidRDefault="000162AD" w:rsidP="000162AD">
      <w:r>
        <w:t>228.0186</w:t>
      </w:r>
      <w:r>
        <w:tab/>
        <w:t>6.657e0</w:t>
      </w:r>
    </w:p>
    <w:p w:rsidR="000162AD" w:rsidRDefault="000162AD" w:rsidP="000162AD">
      <w:r>
        <w:t>228.0380</w:t>
      </w:r>
      <w:r>
        <w:tab/>
        <w:t>2.971e0</w:t>
      </w:r>
    </w:p>
    <w:p w:rsidR="000162AD" w:rsidRDefault="000162AD" w:rsidP="000162AD">
      <w:r>
        <w:t>228.0464</w:t>
      </w:r>
      <w:r>
        <w:tab/>
        <w:t>3.038e0</w:t>
      </w:r>
    </w:p>
    <w:p w:rsidR="000162AD" w:rsidRDefault="000162AD" w:rsidP="000162AD">
      <w:r>
        <w:t>228.0580</w:t>
      </w:r>
      <w:r>
        <w:tab/>
        <w:t>3.038e0</w:t>
      </w:r>
    </w:p>
    <w:p w:rsidR="000162AD" w:rsidRDefault="000162AD" w:rsidP="000162AD">
      <w:r>
        <w:t>228.0618</w:t>
      </w:r>
      <w:r>
        <w:tab/>
        <w:t>4.051e0</w:t>
      </w:r>
    </w:p>
    <w:p w:rsidR="000162AD" w:rsidRDefault="000162AD" w:rsidP="000162AD">
      <w:r>
        <w:t>228.0639</w:t>
      </w:r>
      <w:r>
        <w:tab/>
        <w:t>2.025e0</w:t>
      </w:r>
    </w:p>
    <w:p w:rsidR="000162AD" w:rsidRDefault="000162AD" w:rsidP="000162AD">
      <w:r>
        <w:t>228.0657</w:t>
      </w:r>
      <w:r>
        <w:tab/>
        <w:t>2.025e0</w:t>
      </w:r>
    </w:p>
    <w:p w:rsidR="000162AD" w:rsidRDefault="000162AD" w:rsidP="000162AD">
      <w:r>
        <w:t>228.0715</w:t>
      </w:r>
      <w:r>
        <w:tab/>
        <w:t>2.025e0</w:t>
      </w:r>
    </w:p>
    <w:p w:rsidR="000162AD" w:rsidRDefault="000162AD" w:rsidP="000162AD">
      <w:r>
        <w:t>228.0740</w:t>
      </w:r>
      <w:r>
        <w:tab/>
        <w:t>4.051e0</w:t>
      </w:r>
    </w:p>
    <w:p w:rsidR="000162AD" w:rsidRDefault="000162AD" w:rsidP="000162AD">
      <w:r>
        <w:t>228.0802</w:t>
      </w:r>
      <w:r>
        <w:tab/>
        <w:t>2.025e0</w:t>
      </w:r>
    </w:p>
    <w:p w:rsidR="000162AD" w:rsidRDefault="000162AD" w:rsidP="000162AD">
      <w:r>
        <w:t>228.0820</w:t>
      </w:r>
      <w:r>
        <w:tab/>
        <w:t>3.038e0</w:t>
      </w:r>
    </w:p>
    <w:p w:rsidR="000162AD" w:rsidRDefault="000162AD" w:rsidP="000162AD">
      <w:r>
        <w:lastRenderedPageBreak/>
        <w:t>228.0843</w:t>
      </w:r>
      <w:r>
        <w:tab/>
        <w:t>2.025e0</w:t>
      </w:r>
    </w:p>
    <w:p w:rsidR="000162AD" w:rsidRDefault="000162AD" w:rsidP="000162AD">
      <w:r>
        <w:t>228.0862</w:t>
      </w:r>
      <w:r>
        <w:tab/>
        <w:t>1.013e0</w:t>
      </w:r>
    </w:p>
    <w:p w:rsidR="000162AD" w:rsidRDefault="000162AD" w:rsidP="000162AD">
      <w:r>
        <w:t>228.0901</w:t>
      </w:r>
      <w:r>
        <w:tab/>
        <w:t>1.013e0</w:t>
      </w:r>
    </w:p>
    <w:p w:rsidR="000162AD" w:rsidRDefault="000162AD" w:rsidP="000162AD">
      <w:r>
        <w:t>228.0948</w:t>
      </w:r>
      <w:r>
        <w:tab/>
        <w:t>1.013e0</w:t>
      </w:r>
    </w:p>
    <w:p w:rsidR="000162AD" w:rsidRDefault="000162AD" w:rsidP="000162AD">
      <w:r>
        <w:t>228.0988</w:t>
      </w:r>
      <w:r>
        <w:tab/>
        <w:t>2.025e0</w:t>
      </w:r>
    </w:p>
    <w:p w:rsidR="000162AD" w:rsidRDefault="000162AD" w:rsidP="000162AD">
      <w:r>
        <w:t>228.1069</w:t>
      </w:r>
      <w:r>
        <w:tab/>
        <w:t>2.839e0</w:t>
      </w:r>
    </w:p>
    <w:p w:rsidR="000162AD" w:rsidRDefault="000162AD" w:rsidP="000162AD">
      <w:r>
        <w:t>228.1138</w:t>
      </w:r>
      <w:r>
        <w:tab/>
        <w:t>1.013e0</w:t>
      </w:r>
    </w:p>
    <w:p w:rsidR="000162AD" w:rsidRDefault="000162AD" w:rsidP="000162AD">
      <w:r>
        <w:t>228.1182</w:t>
      </w:r>
      <w:r>
        <w:tab/>
        <w:t>2.025e0</w:t>
      </w:r>
    </w:p>
    <w:p w:rsidR="000162AD" w:rsidRDefault="000162AD" w:rsidP="000162AD">
      <w:r>
        <w:t>228.1219</w:t>
      </w:r>
      <w:r>
        <w:tab/>
        <w:t>3.038e0</w:t>
      </w:r>
    </w:p>
    <w:p w:rsidR="000162AD" w:rsidRDefault="000162AD" w:rsidP="000162AD">
      <w:r>
        <w:t>228.1255</w:t>
      </w:r>
      <w:r>
        <w:tab/>
        <w:t>1.013e1</w:t>
      </w:r>
    </w:p>
    <w:p w:rsidR="000162AD" w:rsidRDefault="000162AD" w:rsidP="000162AD">
      <w:r>
        <w:t>228.1297</w:t>
      </w:r>
      <w:r>
        <w:tab/>
        <w:t>1.013e0</w:t>
      </w:r>
    </w:p>
    <w:p w:rsidR="000162AD" w:rsidRDefault="000162AD" w:rsidP="000162AD">
      <w:r>
        <w:t>228.1320</w:t>
      </w:r>
      <w:r>
        <w:tab/>
        <w:t>6.050e0</w:t>
      </w:r>
    </w:p>
    <w:p w:rsidR="000162AD" w:rsidRDefault="000162AD" w:rsidP="000162AD">
      <w:r>
        <w:t>228.1330</w:t>
      </w:r>
      <w:r>
        <w:tab/>
        <w:t>4.051e0</w:t>
      </w:r>
    </w:p>
    <w:p w:rsidR="000162AD" w:rsidRDefault="000162AD" w:rsidP="000162AD">
      <w:r>
        <w:t>228.1360</w:t>
      </w:r>
      <w:r>
        <w:tab/>
        <w:t>2.025e0</w:t>
      </w:r>
    </w:p>
    <w:p w:rsidR="000162AD" w:rsidRDefault="000162AD" w:rsidP="000162AD">
      <w:r>
        <w:t>228.1381</w:t>
      </w:r>
      <w:r>
        <w:tab/>
        <w:t>3.038e0</w:t>
      </w:r>
    </w:p>
    <w:p w:rsidR="000162AD" w:rsidRDefault="000162AD" w:rsidP="000162AD">
      <w:r>
        <w:t>228.1428</w:t>
      </w:r>
      <w:r>
        <w:tab/>
        <w:t>2.025e0</w:t>
      </w:r>
    </w:p>
    <w:p w:rsidR="000162AD" w:rsidRDefault="000162AD" w:rsidP="000162AD">
      <w:r>
        <w:t>228.1460</w:t>
      </w:r>
      <w:r>
        <w:tab/>
        <w:t>1.013e0</w:t>
      </w:r>
    </w:p>
    <w:p w:rsidR="000162AD" w:rsidRDefault="000162AD" w:rsidP="000162AD">
      <w:r>
        <w:t>228.1536</w:t>
      </w:r>
      <w:r>
        <w:tab/>
        <w:t>2.025e0</w:t>
      </w:r>
    </w:p>
    <w:p w:rsidR="000162AD" w:rsidRDefault="000162AD" w:rsidP="000162AD">
      <w:r>
        <w:t>228.1563</w:t>
      </w:r>
      <w:r>
        <w:tab/>
        <w:t>2.025e0</w:t>
      </w:r>
    </w:p>
    <w:p w:rsidR="000162AD" w:rsidRDefault="000162AD" w:rsidP="000162AD">
      <w:r>
        <w:lastRenderedPageBreak/>
        <w:t>228.1594</w:t>
      </w:r>
      <w:r>
        <w:tab/>
        <w:t>1.013e0</w:t>
      </w:r>
    </w:p>
    <w:p w:rsidR="000162AD" w:rsidRDefault="000162AD" w:rsidP="000162AD">
      <w:r>
        <w:t>228.1629</w:t>
      </w:r>
      <w:r>
        <w:tab/>
        <w:t>1.013e0</w:t>
      </w:r>
    </w:p>
    <w:p w:rsidR="000162AD" w:rsidRDefault="000162AD" w:rsidP="000162AD">
      <w:r>
        <w:t>228.1687</w:t>
      </w:r>
      <w:r>
        <w:tab/>
        <w:t>4.051e0</w:t>
      </w:r>
    </w:p>
    <w:p w:rsidR="000162AD" w:rsidRDefault="000162AD" w:rsidP="000162AD">
      <w:r>
        <w:t>228.1708</w:t>
      </w:r>
      <w:r>
        <w:tab/>
        <w:t>2.025e0</w:t>
      </w:r>
    </w:p>
    <w:p w:rsidR="000162AD" w:rsidRDefault="000162AD" w:rsidP="000162AD">
      <w:r>
        <w:t>228.1823</w:t>
      </w:r>
      <w:r>
        <w:tab/>
        <w:t>5.063e0</w:t>
      </w:r>
    </w:p>
    <w:p w:rsidR="000162AD" w:rsidRDefault="000162AD" w:rsidP="000162AD">
      <w:r>
        <w:t>228.1901</w:t>
      </w:r>
      <w:r>
        <w:tab/>
        <w:t>3.038e0</w:t>
      </w:r>
    </w:p>
    <w:p w:rsidR="000162AD" w:rsidRDefault="000162AD" w:rsidP="000162AD">
      <w:r>
        <w:t>228.1939</w:t>
      </w:r>
      <w:r>
        <w:tab/>
        <w:t>3.038e0</w:t>
      </w:r>
    </w:p>
    <w:p w:rsidR="000162AD" w:rsidRDefault="000162AD" w:rsidP="000162AD">
      <w:r>
        <w:t>228.1970</w:t>
      </w:r>
      <w:r>
        <w:tab/>
        <w:t>7.089e0</w:t>
      </w:r>
    </w:p>
    <w:p w:rsidR="000162AD" w:rsidRDefault="000162AD" w:rsidP="000162AD">
      <w:r>
        <w:t>228.2046</w:t>
      </w:r>
      <w:r>
        <w:tab/>
        <w:t>2.025e0</w:t>
      </w:r>
    </w:p>
    <w:p w:rsidR="000162AD" w:rsidRDefault="000162AD" w:rsidP="000162AD">
      <w:r>
        <w:t>228.2127</w:t>
      </w:r>
      <w:r>
        <w:tab/>
        <w:t>2.025e0</w:t>
      </w:r>
    </w:p>
    <w:p w:rsidR="000162AD" w:rsidRDefault="000162AD" w:rsidP="000162AD">
      <w:r>
        <w:t>228.2154</w:t>
      </w:r>
      <w:r>
        <w:tab/>
        <w:t>1.013e0</w:t>
      </w:r>
    </w:p>
    <w:p w:rsidR="000162AD" w:rsidRDefault="000162AD" w:rsidP="000162AD">
      <w:r>
        <w:t>228.2191</w:t>
      </w:r>
      <w:r>
        <w:tab/>
        <w:t>5.063e0</w:t>
      </w:r>
    </w:p>
    <w:p w:rsidR="000162AD" w:rsidRDefault="000162AD" w:rsidP="000162AD">
      <w:r>
        <w:t>228.2254</w:t>
      </w:r>
      <w:r>
        <w:tab/>
        <w:t>3.038e0</w:t>
      </w:r>
    </w:p>
    <w:p w:rsidR="000162AD" w:rsidRDefault="000162AD" w:rsidP="000162AD">
      <w:r>
        <w:t>228.2269</w:t>
      </w:r>
      <w:r>
        <w:tab/>
        <w:t>1.013e0</w:t>
      </w:r>
    </w:p>
    <w:p w:rsidR="000162AD" w:rsidRDefault="000162AD" w:rsidP="000162AD">
      <w:r>
        <w:t>228.2280</w:t>
      </w:r>
      <w:r>
        <w:tab/>
        <w:t>3.038e0</w:t>
      </w:r>
    </w:p>
    <w:p w:rsidR="000162AD" w:rsidRDefault="000162AD" w:rsidP="000162AD">
      <w:r>
        <w:t>228.2292</w:t>
      </w:r>
      <w:r>
        <w:tab/>
        <w:t>2.025e0</w:t>
      </w:r>
    </w:p>
    <w:p w:rsidR="000162AD" w:rsidRDefault="000162AD" w:rsidP="000162AD">
      <w:r>
        <w:t>228.2309</w:t>
      </w:r>
      <w:r>
        <w:tab/>
        <w:t>1.013e0</w:t>
      </w:r>
    </w:p>
    <w:p w:rsidR="000162AD" w:rsidRDefault="000162AD" w:rsidP="000162AD">
      <w:r>
        <w:t>228.2388</w:t>
      </w:r>
      <w:r>
        <w:tab/>
        <w:t>2.025e0</w:t>
      </w:r>
    </w:p>
    <w:p w:rsidR="000162AD" w:rsidRDefault="000162AD" w:rsidP="000162AD">
      <w:r>
        <w:t>228.2428</w:t>
      </w:r>
      <w:r>
        <w:tab/>
        <w:t>1.013e0</w:t>
      </w:r>
    </w:p>
    <w:p w:rsidR="000162AD" w:rsidRDefault="000162AD" w:rsidP="000162AD">
      <w:r>
        <w:lastRenderedPageBreak/>
        <w:t>228.2459</w:t>
      </w:r>
      <w:r>
        <w:tab/>
        <w:t>1.013e0</w:t>
      </w:r>
    </w:p>
    <w:p w:rsidR="000162AD" w:rsidRDefault="000162AD" w:rsidP="000162AD">
      <w:r>
        <w:t>228.2525</w:t>
      </w:r>
      <w:r>
        <w:tab/>
        <w:t>2.025e0</w:t>
      </w:r>
    </w:p>
    <w:p w:rsidR="000162AD" w:rsidRDefault="000162AD" w:rsidP="000162AD">
      <w:r>
        <w:t>228.2584</w:t>
      </w:r>
      <w:r>
        <w:tab/>
        <w:t>1.013e0</w:t>
      </w:r>
    </w:p>
    <w:p w:rsidR="000162AD" w:rsidRDefault="000162AD" w:rsidP="000162AD">
      <w:r>
        <w:t>228.2632</w:t>
      </w:r>
      <w:r>
        <w:tab/>
        <w:t>3.038e0</w:t>
      </w:r>
    </w:p>
    <w:p w:rsidR="000162AD" w:rsidRDefault="000162AD" w:rsidP="000162AD">
      <w:r>
        <w:t>228.2713</w:t>
      </w:r>
      <w:r>
        <w:tab/>
        <w:t>2.025e0</w:t>
      </w:r>
    </w:p>
    <w:p w:rsidR="000162AD" w:rsidRDefault="000162AD" w:rsidP="000162AD">
      <w:r>
        <w:t>228.2749</w:t>
      </w:r>
      <w:r>
        <w:tab/>
        <w:t>2.025e0</w:t>
      </w:r>
    </w:p>
    <w:p w:rsidR="000162AD" w:rsidRDefault="000162AD" w:rsidP="000162AD">
      <w:r>
        <w:t>228.2796</w:t>
      </w:r>
      <w:r>
        <w:tab/>
        <w:t>2.025e0</w:t>
      </w:r>
    </w:p>
    <w:p w:rsidR="000162AD" w:rsidRDefault="000162AD" w:rsidP="000162AD">
      <w:r>
        <w:t>228.2836</w:t>
      </w:r>
      <w:r>
        <w:tab/>
        <w:t>1.013e0</w:t>
      </w:r>
    </w:p>
    <w:p w:rsidR="000162AD" w:rsidRDefault="000162AD" w:rsidP="000162AD">
      <w:r>
        <w:t>228.2873</w:t>
      </w:r>
      <w:r>
        <w:tab/>
        <w:t>1.013e0</w:t>
      </w:r>
    </w:p>
    <w:p w:rsidR="000162AD" w:rsidRDefault="000162AD" w:rsidP="000162AD">
      <w:r>
        <w:t>228.2913</w:t>
      </w:r>
      <w:r>
        <w:tab/>
        <w:t>1.013e0</w:t>
      </w:r>
    </w:p>
    <w:p w:rsidR="000162AD" w:rsidRDefault="000162AD" w:rsidP="000162AD">
      <w:r>
        <w:t>228.2984</w:t>
      </w:r>
      <w:r>
        <w:tab/>
        <w:t>1.013e0</w:t>
      </w:r>
    </w:p>
    <w:p w:rsidR="000162AD" w:rsidRDefault="000162AD" w:rsidP="000162AD">
      <w:r>
        <w:t>228.3069</w:t>
      </w:r>
      <w:r>
        <w:tab/>
        <w:t>1.013e0</w:t>
      </w:r>
    </w:p>
    <w:p w:rsidR="000162AD" w:rsidRDefault="000162AD" w:rsidP="000162AD">
      <w:r>
        <w:t>228.3105</w:t>
      </w:r>
      <w:r>
        <w:tab/>
        <w:t>4.051e0</w:t>
      </w:r>
    </w:p>
    <w:p w:rsidR="000162AD" w:rsidRDefault="000162AD" w:rsidP="000162AD">
      <w:r>
        <w:t>228.3229</w:t>
      </w:r>
      <w:r>
        <w:tab/>
        <w:t>1.013e0</w:t>
      </w:r>
    </w:p>
    <w:p w:rsidR="000162AD" w:rsidRDefault="000162AD" w:rsidP="000162AD">
      <w:r>
        <w:t>228.3311</w:t>
      </w:r>
      <w:r>
        <w:tab/>
        <w:t>2.025e0</w:t>
      </w:r>
    </w:p>
    <w:p w:rsidR="000162AD" w:rsidRDefault="000162AD" w:rsidP="000162AD">
      <w:r>
        <w:t>228.3437</w:t>
      </w:r>
      <w:r>
        <w:tab/>
        <w:t>1.013e0</w:t>
      </w:r>
    </w:p>
    <w:p w:rsidR="000162AD" w:rsidRDefault="000162AD" w:rsidP="000162AD">
      <w:r>
        <w:t>228.3478</w:t>
      </w:r>
      <w:r>
        <w:tab/>
        <w:t>2.025e0</w:t>
      </w:r>
    </w:p>
    <w:p w:rsidR="000162AD" w:rsidRDefault="000162AD" w:rsidP="000162AD">
      <w:r>
        <w:t>228.3509</w:t>
      </w:r>
      <w:r>
        <w:tab/>
        <w:t>1.013e0</w:t>
      </w:r>
    </w:p>
    <w:p w:rsidR="000162AD" w:rsidRDefault="000162AD" w:rsidP="000162AD">
      <w:r>
        <w:t>228.3552</w:t>
      </w:r>
      <w:r>
        <w:tab/>
        <w:t>2.025e0</w:t>
      </w:r>
    </w:p>
    <w:p w:rsidR="000162AD" w:rsidRDefault="000162AD" w:rsidP="000162AD">
      <w:r>
        <w:lastRenderedPageBreak/>
        <w:t>228.3592</w:t>
      </w:r>
      <w:r>
        <w:tab/>
        <w:t>1.013e0</w:t>
      </w:r>
    </w:p>
    <w:p w:rsidR="000162AD" w:rsidRDefault="000162AD" w:rsidP="000162AD">
      <w:r>
        <w:t>228.3626</w:t>
      </w:r>
      <w:r>
        <w:tab/>
        <w:t>2.025e0</w:t>
      </w:r>
    </w:p>
    <w:p w:rsidR="000162AD" w:rsidRDefault="000162AD" w:rsidP="000162AD">
      <w:r>
        <w:t>228.3668</w:t>
      </w:r>
      <w:r>
        <w:tab/>
        <w:t>2.025e0</w:t>
      </w:r>
    </w:p>
    <w:p w:rsidR="000162AD" w:rsidRDefault="000162AD" w:rsidP="000162AD">
      <w:r>
        <w:t>228.3746</w:t>
      </w:r>
      <w:r>
        <w:tab/>
        <w:t>2.025e0</w:t>
      </w:r>
    </w:p>
    <w:p w:rsidR="000162AD" w:rsidRDefault="000162AD" w:rsidP="000162AD">
      <w:r>
        <w:t>228.3782</w:t>
      </w:r>
      <w:r>
        <w:tab/>
        <w:t>1.013e0</w:t>
      </w:r>
    </w:p>
    <w:p w:rsidR="000162AD" w:rsidRDefault="000162AD" w:rsidP="000162AD">
      <w:r>
        <w:t>228.3830</w:t>
      </w:r>
      <w:r>
        <w:tab/>
        <w:t>2.025e0</w:t>
      </w:r>
    </w:p>
    <w:p w:rsidR="000162AD" w:rsidRDefault="000162AD" w:rsidP="000162AD">
      <w:r>
        <w:t>228.3852</w:t>
      </w:r>
      <w:r>
        <w:tab/>
        <w:t>2.025e0</w:t>
      </w:r>
    </w:p>
    <w:p w:rsidR="000162AD" w:rsidRDefault="000162AD" w:rsidP="000162AD">
      <w:r>
        <w:t>228.3918</w:t>
      </w:r>
      <w:r>
        <w:tab/>
        <w:t>1.013e0</w:t>
      </w:r>
    </w:p>
    <w:p w:rsidR="000162AD" w:rsidRDefault="000162AD" w:rsidP="000162AD">
      <w:r>
        <w:t>228.3958</w:t>
      </w:r>
      <w:r>
        <w:tab/>
        <w:t>1.013e0</w:t>
      </w:r>
    </w:p>
    <w:p w:rsidR="000162AD" w:rsidRDefault="000162AD" w:rsidP="000162AD">
      <w:r>
        <w:t>228.4002</w:t>
      </w:r>
      <w:r>
        <w:tab/>
        <w:t>1.013e0</w:t>
      </w:r>
    </w:p>
    <w:p w:rsidR="000162AD" w:rsidRDefault="000162AD" w:rsidP="000162AD">
      <w:r>
        <w:t>228.4234</w:t>
      </w:r>
      <w:r>
        <w:tab/>
        <w:t>2.025e0</w:t>
      </w:r>
    </w:p>
    <w:p w:rsidR="000162AD" w:rsidRDefault="000162AD" w:rsidP="000162AD">
      <w:r>
        <w:t>228.4303</w:t>
      </w:r>
      <w:r>
        <w:tab/>
        <w:t>3.038e0</w:t>
      </w:r>
    </w:p>
    <w:p w:rsidR="000162AD" w:rsidRDefault="000162AD" w:rsidP="000162AD">
      <w:r>
        <w:t>228.4348</w:t>
      </w:r>
      <w:r>
        <w:tab/>
        <w:t>3.038e0</w:t>
      </w:r>
    </w:p>
    <w:p w:rsidR="000162AD" w:rsidRDefault="000162AD" w:rsidP="000162AD">
      <w:r>
        <w:t>228.4377</w:t>
      </w:r>
      <w:r>
        <w:tab/>
        <w:t>2.025e0</w:t>
      </w:r>
    </w:p>
    <w:p w:rsidR="000162AD" w:rsidRDefault="000162AD" w:rsidP="000162AD">
      <w:r>
        <w:t>228.4475</w:t>
      </w:r>
      <w:r>
        <w:tab/>
        <w:t>1.013e0</w:t>
      </w:r>
    </w:p>
    <w:p w:rsidR="000162AD" w:rsidRDefault="000162AD" w:rsidP="000162AD">
      <w:r>
        <w:t>228.4550</w:t>
      </w:r>
      <w:r>
        <w:tab/>
        <w:t>2.025e0</w:t>
      </w:r>
    </w:p>
    <w:p w:rsidR="000162AD" w:rsidRDefault="000162AD" w:rsidP="000162AD">
      <w:r>
        <w:t>228.4563</w:t>
      </w:r>
      <w:r>
        <w:tab/>
        <w:t>1.013e0</w:t>
      </w:r>
    </w:p>
    <w:p w:rsidR="000162AD" w:rsidRDefault="000162AD" w:rsidP="000162AD">
      <w:r>
        <w:t>228.4604</w:t>
      </w:r>
      <w:r>
        <w:tab/>
        <w:t>1.013e0</w:t>
      </w:r>
    </w:p>
    <w:p w:rsidR="000162AD" w:rsidRDefault="000162AD" w:rsidP="000162AD">
      <w:r>
        <w:t>228.4680</w:t>
      </w:r>
      <w:r>
        <w:tab/>
        <w:t>1.013e0</w:t>
      </w:r>
    </w:p>
    <w:p w:rsidR="000162AD" w:rsidRDefault="000162AD" w:rsidP="000162AD">
      <w:r>
        <w:lastRenderedPageBreak/>
        <w:t>228.4778</w:t>
      </w:r>
      <w:r>
        <w:tab/>
        <w:t>2.025e0</w:t>
      </w:r>
    </w:p>
    <w:p w:rsidR="000162AD" w:rsidRDefault="000162AD" w:rsidP="000162AD">
      <w:r>
        <w:t>228.4836</w:t>
      </w:r>
      <w:r>
        <w:tab/>
        <w:t>2.025e0</w:t>
      </w:r>
    </w:p>
    <w:p w:rsidR="000162AD" w:rsidRDefault="000162AD" w:rsidP="000162AD">
      <w:r>
        <w:t>228.4991</w:t>
      </w:r>
      <w:r>
        <w:tab/>
        <w:t>2.025e0</w:t>
      </w:r>
    </w:p>
    <w:p w:rsidR="000162AD" w:rsidRDefault="000162AD" w:rsidP="000162AD">
      <w:r>
        <w:t>228.5040</w:t>
      </w:r>
      <w:r>
        <w:tab/>
        <w:t>3.038e0</w:t>
      </w:r>
    </w:p>
    <w:p w:rsidR="000162AD" w:rsidRDefault="000162AD" w:rsidP="000162AD">
      <w:r>
        <w:t>228.5120</w:t>
      </w:r>
      <w:r>
        <w:tab/>
        <w:t>2.025e0</w:t>
      </w:r>
    </w:p>
    <w:p w:rsidR="000162AD" w:rsidRDefault="000162AD" w:rsidP="000162AD">
      <w:r>
        <w:t>228.5164</w:t>
      </w:r>
      <w:r>
        <w:tab/>
        <w:t>1.013e0</w:t>
      </w:r>
    </w:p>
    <w:p w:rsidR="000162AD" w:rsidRDefault="000162AD" w:rsidP="000162AD">
      <w:r>
        <w:t>228.5247</w:t>
      </w:r>
      <w:r>
        <w:tab/>
        <w:t>2.025e0</w:t>
      </w:r>
    </w:p>
    <w:p w:rsidR="000162AD" w:rsidRDefault="000162AD" w:rsidP="000162AD">
      <w:r>
        <w:t>228.5323</w:t>
      </w:r>
      <w:r>
        <w:tab/>
        <w:t>1.013e0</w:t>
      </w:r>
    </w:p>
    <w:p w:rsidR="000162AD" w:rsidRDefault="000162AD" w:rsidP="000162AD">
      <w:r>
        <w:t>228.5362</w:t>
      </w:r>
      <w:r>
        <w:tab/>
        <w:t>1.013e0</w:t>
      </w:r>
    </w:p>
    <w:p w:rsidR="000162AD" w:rsidRDefault="000162AD" w:rsidP="000162AD">
      <w:r>
        <w:t>228.5381</w:t>
      </w:r>
      <w:r>
        <w:tab/>
        <w:t>2.025e0</w:t>
      </w:r>
    </w:p>
    <w:p w:rsidR="000162AD" w:rsidRDefault="000162AD" w:rsidP="000162AD">
      <w:r>
        <w:t>228.5395</w:t>
      </w:r>
      <w:r>
        <w:tab/>
        <w:t>1.013e0</w:t>
      </w:r>
    </w:p>
    <w:p w:rsidR="000162AD" w:rsidRDefault="000162AD" w:rsidP="000162AD">
      <w:r>
        <w:t>228.5476</w:t>
      </w:r>
      <w:r>
        <w:tab/>
        <w:t>2.025e0</w:t>
      </w:r>
    </w:p>
    <w:p w:rsidR="000162AD" w:rsidRDefault="000162AD" w:rsidP="000162AD">
      <w:r>
        <w:t>228.5555</w:t>
      </w:r>
      <w:r>
        <w:tab/>
        <w:t>1.013e0</w:t>
      </w:r>
    </w:p>
    <w:p w:rsidR="000162AD" w:rsidRDefault="000162AD" w:rsidP="000162AD">
      <w:r>
        <w:t>228.5576</w:t>
      </w:r>
      <w:r>
        <w:tab/>
        <w:t>2.025e0</w:t>
      </w:r>
    </w:p>
    <w:p w:rsidR="000162AD" w:rsidRDefault="000162AD" w:rsidP="000162AD">
      <w:r>
        <w:t>228.5724</w:t>
      </w:r>
      <w:r>
        <w:tab/>
        <w:t>1.013e0</w:t>
      </w:r>
    </w:p>
    <w:p w:rsidR="000162AD" w:rsidRDefault="000162AD" w:rsidP="000162AD">
      <w:r>
        <w:t>228.5751</w:t>
      </w:r>
      <w:r>
        <w:tab/>
        <w:t>2.025e0</w:t>
      </w:r>
    </w:p>
    <w:p w:rsidR="000162AD" w:rsidRDefault="000162AD" w:rsidP="000162AD">
      <w:r>
        <w:t>228.5809</w:t>
      </w:r>
      <w:r>
        <w:tab/>
        <w:t>1.013e0</w:t>
      </w:r>
    </w:p>
    <w:p w:rsidR="000162AD" w:rsidRDefault="000162AD" w:rsidP="000162AD">
      <w:r>
        <w:t>228.5848</w:t>
      </w:r>
      <w:r>
        <w:tab/>
        <w:t>1.013e0</w:t>
      </w:r>
    </w:p>
    <w:p w:rsidR="000162AD" w:rsidRDefault="000162AD" w:rsidP="000162AD">
      <w:r>
        <w:t>228.5925</w:t>
      </w:r>
      <w:r>
        <w:tab/>
        <w:t>1.013e0</w:t>
      </w:r>
    </w:p>
    <w:p w:rsidR="000162AD" w:rsidRDefault="000162AD" w:rsidP="000162AD">
      <w:r>
        <w:lastRenderedPageBreak/>
        <w:t>228.6041</w:t>
      </w:r>
      <w:r>
        <w:tab/>
        <w:t>3.038e0</w:t>
      </w:r>
    </w:p>
    <w:p w:rsidR="000162AD" w:rsidRDefault="000162AD" w:rsidP="000162AD">
      <w:r>
        <w:t>228.6078</w:t>
      </w:r>
      <w:r>
        <w:tab/>
        <w:t>1.013e0</w:t>
      </w:r>
    </w:p>
    <w:p w:rsidR="000162AD" w:rsidRDefault="000162AD" w:rsidP="000162AD">
      <w:r>
        <w:t>228.6119</w:t>
      </w:r>
      <w:r>
        <w:tab/>
        <w:t>2.025e0</w:t>
      </w:r>
    </w:p>
    <w:p w:rsidR="000162AD" w:rsidRDefault="000162AD" w:rsidP="000162AD">
      <w:r>
        <w:t>228.6138</w:t>
      </w:r>
      <w:r>
        <w:tab/>
        <w:t>2.025e0</w:t>
      </w:r>
    </w:p>
    <w:p w:rsidR="000162AD" w:rsidRDefault="000162AD" w:rsidP="000162AD">
      <w:r>
        <w:t>228.6172</w:t>
      </w:r>
      <w:r>
        <w:tab/>
        <w:t>3.038e0</w:t>
      </w:r>
    </w:p>
    <w:p w:rsidR="000162AD" w:rsidRDefault="000162AD" w:rsidP="000162AD">
      <w:r>
        <w:t>228.6243</w:t>
      </w:r>
      <w:r>
        <w:tab/>
        <w:t>2.025e0</w:t>
      </w:r>
    </w:p>
    <w:p w:rsidR="000162AD" w:rsidRDefault="000162AD" w:rsidP="000162AD">
      <w:r>
        <w:t>228.6278</w:t>
      </w:r>
      <w:r>
        <w:tab/>
        <w:t>1.013e0</w:t>
      </w:r>
    </w:p>
    <w:p w:rsidR="000162AD" w:rsidRDefault="000162AD" w:rsidP="000162AD">
      <w:r>
        <w:t>228.6306</w:t>
      </w:r>
      <w:r>
        <w:tab/>
        <w:t>2.025e0</w:t>
      </w:r>
    </w:p>
    <w:p w:rsidR="000162AD" w:rsidRDefault="000162AD" w:rsidP="000162AD">
      <w:r>
        <w:t>228.6370</w:t>
      </w:r>
      <w:r>
        <w:tab/>
        <w:t>1.013e0</w:t>
      </w:r>
    </w:p>
    <w:p w:rsidR="000162AD" w:rsidRDefault="000162AD" w:rsidP="000162AD">
      <w:r>
        <w:t>228.6410</w:t>
      </w:r>
      <w:r>
        <w:tab/>
        <w:t>2.025e0</w:t>
      </w:r>
    </w:p>
    <w:p w:rsidR="000162AD" w:rsidRDefault="000162AD" w:rsidP="000162AD">
      <w:r>
        <w:t>228.6487</w:t>
      </w:r>
      <w:r>
        <w:tab/>
        <w:t>1.013e0</w:t>
      </w:r>
    </w:p>
    <w:p w:rsidR="000162AD" w:rsidRDefault="000162AD" w:rsidP="000162AD">
      <w:r>
        <w:t>228.6565</w:t>
      </w:r>
      <w:r>
        <w:tab/>
        <w:t>2.025e0</w:t>
      </w:r>
    </w:p>
    <w:p w:rsidR="000162AD" w:rsidRDefault="000162AD" w:rsidP="000162AD">
      <w:r>
        <w:t>228.6681</w:t>
      </w:r>
      <w:r>
        <w:tab/>
        <w:t>1.013e0</w:t>
      </w:r>
    </w:p>
    <w:p w:rsidR="000162AD" w:rsidRDefault="000162AD" w:rsidP="000162AD">
      <w:r>
        <w:t>228.6743</w:t>
      </w:r>
      <w:r>
        <w:tab/>
        <w:t>2.025e0</w:t>
      </w:r>
    </w:p>
    <w:p w:rsidR="000162AD" w:rsidRDefault="000162AD" w:rsidP="000162AD">
      <w:r>
        <w:t>228.6754</w:t>
      </w:r>
      <w:r>
        <w:tab/>
        <w:t>1.013e0</w:t>
      </w:r>
    </w:p>
    <w:p w:rsidR="000162AD" w:rsidRDefault="000162AD" w:rsidP="000162AD">
      <w:r>
        <w:t>228.6800</w:t>
      </w:r>
      <w:r>
        <w:tab/>
        <w:t>1.013e0</w:t>
      </w:r>
    </w:p>
    <w:p w:rsidR="000162AD" w:rsidRDefault="000162AD" w:rsidP="000162AD">
      <w:r>
        <w:t>228.6888</w:t>
      </w:r>
      <w:r>
        <w:tab/>
        <w:t>2.025e0</w:t>
      </w:r>
    </w:p>
    <w:p w:rsidR="000162AD" w:rsidRDefault="000162AD" w:rsidP="000162AD">
      <w:r>
        <w:t>228.6967</w:t>
      </w:r>
      <w:r>
        <w:tab/>
        <w:t>1.013e0</w:t>
      </w:r>
    </w:p>
    <w:p w:rsidR="000162AD" w:rsidRDefault="000162AD" w:rsidP="000162AD">
      <w:r>
        <w:t>228.7131</w:t>
      </w:r>
      <w:r>
        <w:tab/>
        <w:t>2.025e0</w:t>
      </w:r>
    </w:p>
    <w:p w:rsidR="000162AD" w:rsidRDefault="000162AD" w:rsidP="000162AD">
      <w:r>
        <w:lastRenderedPageBreak/>
        <w:t>228.7246</w:t>
      </w:r>
      <w:r>
        <w:tab/>
        <w:t>5.063e0</w:t>
      </w:r>
    </w:p>
    <w:p w:rsidR="000162AD" w:rsidRDefault="000162AD" w:rsidP="000162AD">
      <w:r>
        <w:t>228.7402</w:t>
      </w:r>
      <w:r>
        <w:tab/>
        <w:t>1.013e0</w:t>
      </w:r>
    </w:p>
    <w:p w:rsidR="000162AD" w:rsidRDefault="000162AD" w:rsidP="000162AD">
      <w:r>
        <w:t>228.7487</w:t>
      </w:r>
      <w:r>
        <w:tab/>
        <w:t>2.025e0</w:t>
      </w:r>
    </w:p>
    <w:p w:rsidR="000162AD" w:rsidRDefault="000162AD" w:rsidP="000162AD">
      <w:r>
        <w:t>228.7531</w:t>
      </w:r>
      <w:r>
        <w:tab/>
        <w:t>2.025e0</w:t>
      </w:r>
    </w:p>
    <w:p w:rsidR="000162AD" w:rsidRDefault="000162AD" w:rsidP="000162AD">
      <w:r>
        <w:t>228.7574</w:t>
      </w:r>
      <w:r>
        <w:tab/>
        <w:t>1.013e0</w:t>
      </w:r>
    </w:p>
    <w:p w:rsidR="000162AD" w:rsidRDefault="000162AD" w:rsidP="000162AD">
      <w:r>
        <w:t>228.7620</w:t>
      </w:r>
      <w:r>
        <w:tab/>
        <w:t>1.013e0</w:t>
      </w:r>
    </w:p>
    <w:p w:rsidR="000162AD" w:rsidRDefault="000162AD" w:rsidP="000162AD">
      <w:r>
        <w:t>228.7694</w:t>
      </w:r>
      <w:r>
        <w:tab/>
        <w:t>2.025e0</w:t>
      </w:r>
    </w:p>
    <w:p w:rsidR="000162AD" w:rsidRDefault="000162AD" w:rsidP="000162AD">
      <w:r>
        <w:t>228.7732</w:t>
      </w:r>
      <w:r>
        <w:tab/>
        <w:t>1.013e0</w:t>
      </w:r>
    </w:p>
    <w:p w:rsidR="000162AD" w:rsidRDefault="000162AD" w:rsidP="000162AD">
      <w:r>
        <w:t>228.7811</w:t>
      </w:r>
      <w:r>
        <w:tab/>
        <w:t>2.025e0</w:t>
      </w:r>
    </w:p>
    <w:p w:rsidR="000162AD" w:rsidRDefault="000162AD" w:rsidP="000162AD">
      <w:r>
        <w:t>228.7961</w:t>
      </w:r>
      <w:r>
        <w:tab/>
        <w:t>2.025e0</w:t>
      </w:r>
    </w:p>
    <w:p w:rsidR="000162AD" w:rsidRDefault="000162AD" w:rsidP="000162AD">
      <w:r>
        <w:t>228.8092</w:t>
      </w:r>
      <w:r>
        <w:tab/>
        <w:t>2.025e0</w:t>
      </w:r>
    </w:p>
    <w:p w:rsidR="000162AD" w:rsidRDefault="000162AD" w:rsidP="000162AD">
      <w:r>
        <w:t>228.8178</w:t>
      </w:r>
      <w:r>
        <w:tab/>
        <w:t>1.013e0</w:t>
      </w:r>
    </w:p>
    <w:p w:rsidR="000162AD" w:rsidRDefault="000162AD" w:rsidP="000162AD">
      <w:r>
        <w:t>228.8254</w:t>
      </w:r>
      <w:r>
        <w:tab/>
        <w:t>1.013e0</w:t>
      </w:r>
    </w:p>
    <w:p w:rsidR="000162AD" w:rsidRDefault="000162AD" w:rsidP="000162AD">
      <w:r>
        <w:t>228.8316</w:t>
      </w:r>
      <w:r>
        <w:tab/>
        <w:t>2.025e0</w:t>
      </w:r>
    </w:p>
    <w:p w:rsidR="000162AD" w:rsidRDefault="000162AD" w:rsidP="000162AD">
      <w:r>
        <w:t>228.8374</w:t>
      </w:r>
      <w:r>
        <w:tab/>
        <w:t>1.013e0</w:t>
      </w:r>
    </w:p>
    <w:p w:rsidR="000162AD" w:rsidRDefault="000162AD" w:rsidP="000162AD">
      <w:r>
        <w:t>228.8416</w:t>
      </w:r>
      <w:r>
        <w:tab/>
        <w:t>1.013e0</w:t>
      </w:r>
    </w:p>
    <w:p w:rsidR="000162AD" w:rsidRDefault="000162AD" w:rsidP="000162AD">
      <w:r>
        <w:t>228.8716</w:t>
      </w:r>
      <w:r>
        <w:tab/>
        <w:t>2.025e0</w:t>
      </w:r>
    </w:p>
    <w:p w:rsidR="000162AD" w:rsidRDefault="000162AD" w:rsidP="000162AD">
      <w:r>
        <w:t>228.8737</w:t>
      </w:r>
      <w:r>
        <w:tab/>
        <w:t>1.013e0</w:t>
      </w:r>
    </w:p>
    <w:p w:rsidR="000162AD" w:rsidRDefault="000162AD" w:rsidP="000162AD">
      <w:r>
        <w:t>228.8802</w:t>
      </w:r>
      <w:r>
        <w:tab/>
        <w:t>2.025e0</w:t>
      </w:r>
    </w:p>
    <w:p w:rsidR="000162AD" w:rsidRDefault="000162AD" w:rsidP="000162AD">
      <w:r>
        <w:lastRenderedPageBreak/>
        <w:t>228.8826</w:t>
      </w:r>
      <w:r>
        <w:tab/>
        <w:t>1.013e0</w:t>
      </w:r>
    </w:p>
    <w:p w:rsidR="000162AD" w:rsidRDefault="000162AD" w:rsidP="000162AD">
      <w:r>
        <w:t>228.8934</w:t>
      </w:r>
      <w:r>
        <w:tab/>
        <w:t>1.013e0</w:t>
      </w:r>
    </w:p>
    <w:p w:rsidR="000162AD" w:rsidRDefault="000162AD" w:rsidP="000162AD">
      <w:r>
        <w:t>228.9133</w:t>
      </w:r>
      <w:r>
        <w:tab/>
        <w:t>1.013e0</w:t>
      </w:r>
    </w:p>
    <w:p w:rsidR="000162AD" w:rsidRDefault="000162AD" w:rsidP="000162AD">
      <w:r>
        <w:t>228.9168</w:t>
      </w:r>
      <w:r>
        <w:tab/>
        <w:t>1.013e0</w:t>
      </w:r>
    </w:p>
    <w:p w:rsidR="000162AD" w:rsidRDefault="000162AD" w:rsidP="000162AD">
      <w:r>
        <w:t>228.9214</w:t>
      </w:r>
      <w:r>
        <w:tab/>
        <w:t>1.013e0</w:t>
      </w:r>
    </w:p>
    <w:p w:rsidR="000162AD" w:rsidRDefault="000162AD" w:rsidP="000162AD">
      <w:r>
        <w:t>228.9258</w:t>
      </w:r>
      <w:r>
        <w:tab/>
        <w:t>1.013e0</w:t>
      </w:r>
    </w:p>
    <w:p w:rsidR="000162AD" w:rsidRDefault="000162AD" w:rsidP="000162AD">
      <w:r>
        <w:t>228.9381</w:t>
      </w:r>
      <w:r>
        <w:tab/>
        <w:t>1.013e0</w:t>
      </w:r>
    </w:p>
    <w:p w:rsidR="000162AD" w:rsidRDefault="000162AD" w:rsidP="000162AD">
      <w:r>
        <w:t>228.9402</w:t>
      </w:r>
      <w:r>
        <w:tab/>
        <w:t>2.025e0</w:t>
      </w:r>
    </w:p>
    <w:p w:rsidR="000162AD" w:rsidRDefault="000162AD" w:rsidP="000162AD">
      <w:r>
        <w:t>228.9541</w:t>
      </w:r>
      <w:r>
        <w:tab/>
        <w:t>1.013e0</w:t>
      </w:r>
    </w:p>
    <w:p w:rsidR="000162AD" w:rsidRDefault="000162AD" w:rsidP="000162AD">
      <w:r>
        <w:t>228.9653</w:t>
      </w:r>
      <w:r>
        <w:tab/>
        <w:t>2.025e0</w:t>
      </w:r>
    </w:p>
    <w:p w:rsidR="000162AD" w:rsidRDefault="000162AD" w:rsidP="000162AD">
      <w:r>
        <w:t>228.9697</w:t>
      </w:r>
      <w:r>
        <w:tab/>
        <w:t>1.013e0</w:t>
      </w:r>
    </w:p>
    <w:p w:rsidR="000162AD" w:rsidRDefault="000162AD" w:rsidP="000162AD">
      <w:r>
        <w:t>228.9732</w:t>
      </w:r>
      <w:r>
        <w:tab/>
        <w:t>5.063e0</w:t>
      </w:r>
    </w:p>
    <w:p w:rsidR="000162AD" w:rsidRDefault="000162AD" w:rsidP="000162AD">
      <w:r>
        <w:t>228.9773</w:t>
      </w:r>
      <w:r>
        <w:tab/>
        <w:t>2.025e0</w:t>
      </w:r>
    </w:p>
    <w:p w:rsidR="000162AD" w:rsidRDefault="000162AD" w:rsidP="000162AD">
      <w:r>
        <w:t>228.9848</w:t>
      </w:r>
      <w:r>
        <w:tab/>
        <w:t>1.648e1</w:t>
      </w:r>
    </w:p>
    <w:p w:rsidR="000162AD" w:rsidRDefault="000162AD" w:rsidP="000162AD">
      <w:r>
        <w:t>228.9877</w:t>
      </w:r>
      <w:r>
        <w:tab/>
        <w:t>9.114e0</w:t>
      </w:r>
    </w:p>
    <w:p w:rsidR="000162AD" w:rsidRDefault="000162AD" w:rsidP="000162AD">
      <w:r>
        <w:t>228.9887</w:t>
      </w:r>
      <w:r>
        <w:tab/>
        <w:t>5.063e0</w:t>
      </w:r>
    </w:p>
    <w:p w:rsidR="000162AD" w:rsidRDefault="000162AD" w:rsidP="000162AD">
      <w:r>
        <w:t>228.9900</w:t>
      </w:r>
      <w:r>
        <w:tab/>
        <w:t>9.346e0</w:t>
      </w:r>
    </w:p>
    <w:p w:rsidR="000162AD" w:rsidRDefault="000162AD" w:rsidP="000162AD">
      <w:r>
        <w:t>228.9917</w:t>
      </w:r>
      <w:r>
        <w:tab/>
        <w:t>2.025e0</w:t>
      </w:r>
    </w:p>
    <w:p w:rsidR="000162AD" w:rsidRDefault="000162AD" w:rsidP="000162AD">
      <w:r>
        <w:t>228.9945</w:t>
      </w:r>
      <w:r>
        <w:tab/>
        <w:t>3.038e0</w:t>
      </w:r>
    </w:p>
    <w:p w:rsidR="000162AD" w:rsidRDefault="000162AD" w:rsidP="000162AD">
      <w:r>
        <w:lastRenderedPageBreak/>
        <w:t>228.9985</w:t>
      </w:r>
      <w:r>
        <w:tab/>
        <w:t>8.101e0</w:t>
      </w:r>
    </w:p>
    <w:p w:rsidR="000162AD" w:rsidRDefault="000162AD" w:rsidP="000162AD">
      <w:r>
        <w:t>229.0007</w:t>
      </w:r>
      <w:r>
        <w:tab/>
        <w:t>2.025e0</w:t>
      </w:r>
    </w:p>
    <w:p w:rsidR="000162AD" w:rsidRDefault="000162AD" w:rsidP="000162AD">
      <w:r>
        <w:t>229.0083</w:t>
      </w:r>
      <w:r>
        <w:tab/>
        <w:t>6.076e0</w:t>
      </w:r>
    </w:p>
    <w:p w:rsidR="000162AD" w:rsidRDefault="000162AD" w:rsidP="000162AD">
      <w:r>
        <w:t>229.0106</w:t>
      </w:r>
      <w:r>
        <w:tab/>
        <w:t>2.025e0</w:t>
      </w:r>
    </w:p>
    <w:p w:rsidR="000162AD" w:rsidRDefault="000162AD" w:rsidP="000162AD">
      <w:r>
        <w:t>229.0166</w:t>
      </w:r>
      <w:r>
        <w:tab/>
        <w:t>2.025e0</w:t>
      </w:r>
    </w:p>
    <w:p w:rsidR="000162AD" w:rsidRDefault="000162AD" w:rsidP="000162AD">
      <w:r>
        <w:t>229.0222</w:t>
      </w:r>
      <w:r>
        <w:tab/>
        <w:t>5.063e0</w:t>
      </w:r>
    </w:p>
    <w:p w:rsidR="000162AD" w:rsidRDefault="000162AD" w:rsidP="000162AD">
      <w:r>
        <w:t>229.0261</w:t>
      </w:r>
      <w:r>
        <w:tab/>
        <w:t>1.013e0</w:t>
      </w:r>
    </w:p>
    <w:p w:rsidR="000162AD" w:rsidRDefault="000162AD" w:rsidP="000162AD">
      <w:r>
        <w:t>229.0315</w:t>
      </w:r>
      <w:r>
        <w:tab/>
        <w:t>2.025e0</w:t>
      </w:r>
    </w:p>
    <w:p w:rsidR="000162AD" w:rsidRDefault="000162AD" w:rsidP="000162AD">
      <w:r>
        <w:t>229.0335</w:t>
      </w:r>
      <w:r>
        <w:tab/>
        <w:t>6.076e0</w:t>
      </w:r>
    </w:p>
    <w:p w:rsidR="000162AD" w:rsidRDefault="000162AD" w:rsidP="000162AD">
      <w:r>
        <w:t>229.0377</w:t>
      </w:r>
      <w:r>
        <w:tab/>
        <w:t>1.013e0</w:t>
      </w:r>
    </w:p>
    <w:p w:rsidR="000162AD" w:rsidRDefault="000162AD" w:rsidP="000162AD">
      <w:r>
        <w:t>229.0445</w:t>
      </w:r>
      <w:r>
        <w:tab/>
        <w:t>2.025e0</w:t>
      </w:r>
    </w:p>
    <w:p w:rsidR="000162AD" w:rsidRDefault="000162AD" w:rsidP="000162AD">
      <w:r>
        <w:t>229.0566</w:t>
      </w:r>
      <w:r>
        <w:tab/>
        <w:t>7.089e0</w:t>
      </w:r>
    </w:p>
    <w:p w:rsidR="000162AD" w:rsidRDefault="000162AD" w:rsidP="000162AD">
      <w:r>
        <w:t>229.0597</w:t>
      </w:r>
      <w:r>
        <w:tab/>
        <w:t>5.063e0</w:t>
      </w:r>
    </w:p>
    <w:p w:rsidR="000162AD" w:rsidRDefault="000162AD" w:rsidP="000162AD">
      <w:r>
        <w:t>229.0690</w:t>
      </w:r>
      <w:r>
        <w:tab/>
        <w:t>2.025e0</w:t>
      </w:r>
    </w:p>
    <w:p w:rsidR="000162AD" w:rsidRDefault="000162AD" w:rsidP="000162AD">
      <w:r>
        <w:t>229.0747</w:t>
      </w:r>
      <w:r>
        <w:tab/>
        <w:t>5.063e0</w:t>
      </w:r>
    </w:p>
    <w:p w:rsidR="000162AD" w:rsidRDefault="000162AD" w:rsidP="000162AD">
      <w:r>
        <w:t>229.0789</w:t>
      </w:r>
      <w:r>
        <w:tab/>
        <w:t>1.013e0</w:t>
      </w:r>
    </w:p>
    <w:p w:rsidR="000162AD" w:rsidRDefault="000162AD" w:rsidP="000162AD">
      <w:r>
        <w:t>229.0828</w:t>
      </w:r>
      <w:r>
        <w:tab/>
        <w:t>1.013e0</w:t>
      </w:r>
    </w:p>
    <w:p w:rsidR="000162AD" w:rsidRDefault="000162AD" w:rsidP="000162AD">
      <w:r>
        <w:t>229.0865</w:t>
      </w:r>
      <w:r>
        <w:tab/>
        <w:t>4.051e0</w:t>
      </w:r>
    </w:p>
    <w:p w:rsidR="000162AD" w:rsidRDefault="000162AD" w:rsidP="000162AD">
      <w:r>
        <w:t>229.0883</w:t>
      </w:r>
      <w:r>
        <w:tab/>
        <w:t>2.025e0</w:t>
      </w:r>
    </w:p>
    <w:p w:rsidR="000162AD" w:rsidRDefault="000162AD" w:rsidP="000162AD">
      <w:r>
        <w:lastRenderedPageBreak/>
        <w:t>229.0901</w:t>
      </w:r>
      <w:r>
        <w:tab/>
        <w:t>1.013e0</w:t>
      </w:r>
    </w:p>
    <w:p w:rsidR="000162AD" w:rsidRDefault="000162AD" w:rsidP="000162AD">
      <w:r>
        <w:t>229.0983</w:t>
      </w:r>
      <w:r>
        <w:tab/>
        <w:t>1.013e0</w:t>
      </w:r>
    </w:p>
    <w:p w:rsidR="000162AD" w:rsidRDefault="000162AD" w:rsidP="000162AD">
      <w:r>
        <w:t>229.1001</w:t>
      </w:r>
      <w:r>
        <w:tab/>
        <w:t>2.025e0</w:t>
      </w:r>
    </w:p>
    <w:p w:rsidR="000162AD" w:rsidRDefault="000162AD" w:rsidP="000162AD">
      <w:r>
        <w:t>229.1051</w:t>
      </w:r>
      <w:r>
        <w:tab/>
        <w:t>2.025e0</w:t>
      </w:r>
    </w:p>
    <w:p w:rsidR="000162AD" w:rsidRDefault="000162AD" w:rsidP="000162AD">
      <w:r>
        <w:t>229.1068</w:t>
      </w:r>
      <w:r>
        <w:tab/>
        <w:t>2.025e0</w:t>
      </w:r>
    </w:p>
    <w:p w:rsidR="000162AD" w:rsidRDefault="000162AD" w:rsidP="000162AD">
      <w:r>
        <w:t>229.1111</w:t>
      </w:r>
      <w:r>
        <w:tab/>
        <w:t>1.013e0</w:t>
      </w:r>
    </w:p>
    <w:p w:rsidR="000162AD" w:rsidRDefault="000162AD" w:rsidP="000162AD">
      <w:r>
        <w:t>229.1149</w:t>
      </w:r>
      <w:r>
        <w:tab/>
        <w:t>1.013e0</w:t>
      </w:r>
    </w:p>
    <w:p w:rsidR="000162AD" w:rsidRDefault="000162AD" w:rsidP="000162AD">
      <w:r>
        <w:t>229.1166</w:t>
      </w:r>
      <w:r>
        <w:tab/>
        <w:t>2.025e0</w:t>
      </w:r>
    </w:p>
    <w:p w:rsidR="000162AD" w:rsidRDefault="000162AD" w:rsidP="000162AD">
      <w:r>
        <w:t>229.1235</w:t>
      </w:r>
      <w:r>
        <w:tab/>
        <w:t>1.013e0</w:t>
      </w:r>
    </w:p>
    <w:p w:rsidR="000162AD" w:rsidRDefault="000162AD" w:rsidP="000162AD">
      <w:r>
        <w:t>229.1275</w:t>
      </w:r>
      <w:r>
        <w:tab/>
        <w:t>1.013e0</w:t>
      </w:r>
    </w:p>
    <w:p w:rsidR="000162AD" w:rsidRDefault="000162AD" w:rsidP="000162AD">
      <w:r>
        <w:t>229.1311</w:t>
      </w:r>
      <w:r>
        <w:tab/>
        <w:t>4.051e0</w:t>
      </w:r>
    </w:p>
    <w:p w:rsidR="000162AD" w:rsidRDefault="000162AD" w:rsidP="000162AD">
      <w:r>
        <w:t>229.1389</w:t>
      </w:r>
      <w:r>
        <w:tab/>
        <w:t>2.025e0</w:t>
      </w:r>
    </w:p>
    <w:p w:rsidR="000162AD" w:rsidRDefault="000162AD" w:rsidP="000162AD">
      <w:r>
        <w:t>229.1428</w:t>
      </w:r>
      <w:r>
        <w:tab/>
        <w:t>4.051e0</w:t>
      </w:r>
    </w:p>
    <w:p w:rsidR="000162AD" w:rsidRDefault="000162AD" w:rsidP="000162AD">
      <w:r>
        <w:t>229.1488</w:t>
      </w:r>
      <w:r>
        <w:tab/>
        <w:t>2.025e0</w:t>
      </w:r>
    </w:p>
    <w:p w:rsidR="000162AD" w:rsidRDefault="000162AD" w:rsidP="000162AD">
      <w:r>
        <w:t>229.1503</w:t>
      </w:r>
      <w:r>
        <w:tab/>
        <w:t>3.038e0</w:t>
      </w:r>
    </w:p>
    <w:p w:rsidR="000162AD" w:rsidRDefault="000162AD" w:rsidP="000162AD">
      <w:r>
        <w:t>229.1545</w:t>
      </w:r>
      <w:r>
        <w:tab/>
        <w:t>2.025e0</w:t>
      </w:r>
    </w:p>
    <w:p w:rsidR="000162AD" w:rsidRDefault="000162AD" w:rsidP="000162AD">
      <w:r>
        <w:t>229.1563</w:t>
      </w:r>
      <w:r>
        <w:tab/>
        <w:t>3.038e0</w:t>
      </w:r>
    </w:p>
    <w:p w:rsidR="000162AD" w:rsidRDefault="000162AD" w:rsidP="000162AD">
      <w:r>
        <w:t>229.1580</w:t>
      </w:r>
      <w:r>
        <w:tab/>
        <w:t>1.013e0</w:t>
      </w:r>
    </w:p>
    <w:p w:rsidR="000162AD" w:rsidRDefault="000162AD" w:rsidP="000162AD">
      <w:r>
        <w:t>229.1672</w:t>
      </w:r>
      <w:r>
        <w:tab/>
        <w:t>3.038e0</w:t>
      </w:r>
    </w:p>
    <w:p w:rsidR="000162AD" w:rsidRDefault="000162AD" w:rsidP="000162AD">
      <w:r>
        <w:lastRenderedPageBreak/>
        <w:t>229.1771</w:t>
      </w:r>
      <w:r>
        <w:tab/>
        <w:t>1.316e1</w:t>
      </w:r>
    </w:p>
    <w:p w:rsidR="000162AD" w:rsidRDefault="000162AD" w:rsidP="000162AD">
      <w:r>
        <w:t>229.1824</w:t>
      </w:r>
      <w:r>
        <w:tab/>
        <w:t>3.038e0</w:t>
      </w:r>
    </w:p>
    <w:p w:rsidR="000162AD" w:rsidRDefault="000162AD" w:rsidP="000162AD">
      <w:r>
        <w:t>229.1858</w:t>
      </w:r>
      <w:r>
        <w:tab/>
        <w:t>2.025e0</w:t>
      </w:r>
    </w:p>
    <w:p w:rsidR="000162AD" w:rsidRDefault="000162AD" w:rsidP="000162AD">
      <w:r>
        <w:t>229.1875</w:t>
      </w:r>
      <w:r>
        <w:tab/>
        <w:t>4.051e0</w:t>
      </w:r>
    </w:p>
    <w:p w:rsidR="000162AD" w:rsidRDefault="000162AD" w:rsidP="000162AD">
      <w:r>
        <w:t>229.1900</w:t>
      </w:r>
      <w:r>
        <w:tab/>
        <w:t>6.076e0</w:t>
      </w:r>
    </w:p>
    <w:p w:rsidR="000162AD" w:rsidRDefault="000162AD" w:rsidP="000162AD">
      <w:r>
        <w:t>229.1955</w:t>
      </w:r>
      <w:r>
        <w:tab/>
        <w:t>3.038e0</w:t>
      </w:r>
    </w:p>
    <w:p w:rsidR="000162AD" w:rsidRDefault="000162AD" w:rsidP="000162AD">
      <w:r>
        <w:t>229.1974</w:t>
      </w:r>
      <w:r>
        <w:tab/>
        <w:t>6.914e0</w:t>
      </w:r>
    </w:p>
    <w:p w:rsidR="000162AD" w:rsidRDefault="000162AD" w:rsidP="000162AD">
      <w:r>
        <w:t>229.1995</w:t>
      </w:r>
      <w:r>
        <w:tab/>
        <w:t>1.013e0</w:t>
      </w:r>
    </w:p>
    <w:p w:rsidR="000162AD" w:rsidRDefault="000162AD" w:rsidP="000162AD">
      <w:r>
        <w:t>229.2031</w:t>
      </w:r>
      <w:r>
        <w:tab/>
        <w:t>5.063e0</w:t>
      </w:r>
    </w:p>
    <w:p w:rsidR="000162AD" w:rsidRDefault="000162AD" w:rsidP="000162AD">
      <w:r>
        <w:t>229.2108</w:t>
      </w:r>
      <w:r>
        <w:tab/>
        <w:t>1.013e0</w:t>
      </w:r>
    </w:p>
    <w:p w:rsidR="000162AD" w:rsidRDefault="000162AD" w:rsidP="000162AD">
      <w:r>
        <w:t>229.2126</w:t>
      </w:r>
      <w:r>
        <w:tab/>
        <w:t>5.063e0</w:t>
      </w:r>
    </w:p>
    <w:p w:rsidR="000162AD" w:rsidRDefault="000162AD" w:rsidP="000162AD">
      <w:r>
        <w:t>229.2190</w:t>
      </w:r>
      <w:r>
        <w:tab/>
        <w:t>1.013e0</w:t>
      </w:r>
    </w:p>
    <w:p w:rsidR="000162AD" w:rsidRDefault="000162AD" w:rsidP="000162AD">
      <w:r>
        <w:t>229.2233</w:t>
      </w:r>
      <w:r>
        <w:tab/>
        <w:t>3.038e0</w:t>
      </w:r>
    </w:p>
    <w:p w:rsidR="000162AD" w:rsidRDefault="000162AD" w:rsidP="000162AD">
      <w:r>
        <w:t>229.2329</w:t>
      </w:r>
      <w:r>
        <w:tab/>
        <w:t>3.038e0</w:t>
      </w:r>
    </w:p>
    <w:p w:rsidR="000162AD" w:rsidRDefault="000162AD" w:rsidP="000162AD">
      <w:r>
        <w:t>229.2422</w:t>
      </w:r>
      <w:r>
        <w:tab/>
        <w:t>2.025e0</w:t>
      </w:r>
    </w:p>
    <w:p w:rsidR="000162AD" w:rsidRDefault="000162AD" w:rsidP="000162AD">
      <w:r>
        <w:t>229.2475</w:t>
      </w:r>
      <w:r>
        <w:tab/>
        <w:t>2.025e0</w:t>
      </w:r>
    </w:p>
    <w:p w:rsidR="000162AD" w:rsidRDefault="000162AD" w:rsidP="000162AD">
      <w:r>
        <w:t>229.2519</w:t>
      </w:r>
      <w:r>
        <w:tab/>
        <w:t>1.013e0</w:t>
      </w:r>
    </w:p>
    <w:p w:rsidR="000162AD" w:rsidRDefault="000162AD" w:rsidP="000162AD">
      <w:r>
        <w:t>229.2559</w:t>
      </w:r>
      <w:r>
        <w:tab/>
        <w:t>1.013e0</w:t>
      </w:r>
    </w:p>
    <w:p w:rsidR="000162AD" w:rsidRDefault="000162AD" w:rsidP="000162AD">
      <w:r>
        <w:t>229.2592</w:t>
      </w:r>
      <w:r>
        <w:tab/>
        <w:t>1.013e0</w:t>
      </w:r>
    </w:p>
    <w:p w:rsidR="000162AD" w:rsidRDefault="000162AD" w:rsidP="000162AD">
      <w:r>
        <w:lastRenderedPageBreak/>
        <w:t>229.2672</w:t>
      </w:r>
      <w:r>
        <w:tab/>
        <w:t>1.013e0</w:t>
      </w:r>
    </w:p>
    <w:p w:rsidR="000162AD" w:rsidRDefault="000162AD" w:rsidP="000162AD">
      <w:r>
        <w:t>229.2753</w:t>
      </w:r>
      <w:r>
        <w:tab/>
        <w:t>1.013e0</w:t>
      </w:r>
    </w:p>
    <w:p w:rsidR="000162AD" w:rsidRDefault="000162AD" w:rsidP="000162AD">
      <w:r>
        <w:t>229.2777</w:t>
      </w:r>
      <w:r>
        <w:tab/>
        <w:t>3.038e0</w:t>
      </w:r>
    </w:p>
    <w:p w:rsidR="000162AD" w:rsidRDefault="000162AD" w:rsidP="000162AD">
      <w:r>
        <w:t>229.2832</w:t>
      </w:r>
      <w:r>
        <w:tab/>
        <w:t>1.013e0</w:t>
      </w:r>
    </w:p>
    <w:p w:rsidR="000162AD" w:rsidRDefault="000162AD" w:rsidP="000162AD">
      <w:r>
        <w:t>229.2882</w:t>
      </w:r>
      <w:r>
        <w:tab/>
        <w:t>1.013e0</w:t>
      </w:r>
    </w:p>
    <w:p w:rsidR="000162AD" w:rsidRDefault="000162AD" w:rsidP="000162AD">
      <w:r>
        <w:t>229.2962</w:t>
      </w:r>
      <w:r>
        <w:tab/>
        <w:t>1.013e0</w:t>
      </w:r>
    </w:p>
    <w:p w:rsidR="000162AD" w:rsidRDefault="000162AD" w:rsidP="000162AD">
      <w:r>
        <w:t>229.3044</w:t>
      </w:r>
      <w:r>
        <w:tab/>
        <w:t>2.025e0</w:t>
      </w:r>
    </w:p>
    <w:p w:rsidR="000162AD" w:rsidRDefault="000162AD" w:rsidP="000162AD">
      <w:r>
        <w:t>229.3156</w:t>
      </w:r>
      <w:r>
        <w:tab/>
        <w:t>1.013e0</w:t>
      </w:r>
    </w:p>
    <w:p w:rsidR="000162AD" w:rsidRDefault="000162AD" w:rsidP="000162AD">
      <w:r>
        <w:t>229.3245</w:t>
      </w:r>
      <w:r>
        <w:tab/>
        <w:t>3.038e0</w:t>
      </w:r>
    </w:p>
    <w:p w:rsidR="000162AD" w:rsidRDefault="000162AD" w:rsidP="000162AD">
      <w:r>
        <w:t>229.3397</w:t>
      </w:r>
      <w:r>
        <w:tab/>
        <w:t>1.013e0</w:t>
      </w:r>
    </w:p>
    <w:p w:rsidR="000162AD" w:rsidRDefault="000162AD" w:rsidP="000162AD">
      <w:r>
        <w:t>229.3441</w:t>
      </w:r>
      <w:r>
        <w:tab/>
        <w:t>1.013e0</w:t>
      </w:r>
    </w:p>
    <w:p w:rsidR="000162AD" w:rsidRDefault="000162AD" w:rsidP="000162AD">
      <w:r>
        <w:t>229.3529</w:t>
      </w:r>
      <w:r>
        <w:tab/>
        <w:t>2.025e0</w:t>
      </w:r>
    </w:p>
    <w:p w:rsidR="000162AD" w:rsidRDefault="000162AD" w:rsidP="000162AD">
      <w:r>
        <w:t>229.3612</w:t>
      </w:r>
      <w:r>
        <w:tab/>
        <w:t>1.013e0</w:t>
      </w:r>
    </w:p>
    <w:p w:rsidR="000162AD" w:rsidRDefault="000162AD" w:rsidP="000162AD">
      <w:r>
        <w:t>229.3648</w:t>
      </w:r>
      <w:r>
        <w:tab/>
        <w:t>1.013e0</w:t>
      </w:r>
    </w:p>
    <w:p w:rsidR="000162AD" w:rsidRDefault="000162AD" w:rsidP="000162AD">
      <w:r>
        <w:t>229.3686</w:t>
      </w:r>
      <w:r>
        <w:tab/>
        <w:t>1.013e0</w:t>
      </w:r>
    </w:p>
    <w:p w:rsidR="000162AD" w:rsidRDefault="000162AD" w:rsidP="000162AD">
      <w:r>
        <w:t>229.3765</w:t>
      </w:r>
      <w:r>
        <w:tab/>
        <w:t>1.013e0</w:t>
      </w:r>
    </w:p>
    <w:p w:rsidR="000162AD" w:rsidRDefault="000162AD" w:rsidP="000162AD">
      <w:r>
        <w:t>229.3804</w:t>
      </w:r>
      <w:r>
        <w:tab/>
        <w:t>3.038e0</w:t>
      </w:r>
    </w:p>
    <w:p w:rsidR="000162AD" w:rsidRDefault="000162AD" w:rsidP="000162AD">
      <w:r>
        <w:t>229.3844</w:t>
      </w:r>
      <w:r>
        <w:tab/>
        <w:t>1.013e0</w:t>
      </w:r>
    </w:p>
    <w:p w:rsidR="000162AD" w:rsidRDefault="000162AD" w:rsidP="000162AD">
      <w:r>
        <w:t>229.3960</w:t>
      </w:r>
      <w:r>
        <w:tab/>
        <w:t>1.013e0</w:t>
      </w:r>
    </w:p>
    <w:p w:rsidR="000162AD" w:rsidRDefault="000162AD" w:rsidP="000162AD">
      <w:r>
        <w:lastRenderedPageBreak/>
        <w:t>229.4003</w:t>
      </w:r>
      <w:r>
        <w:tab/>
        <w:t>1.013e0</w:t>
      </w:r>
    </w:p>
    <w:p w:rsidR="000162AD" w:rsidRDefault="000162AD" w:rsidP="000162AD">
      <w:r>
        <w:t>229.4046</w:t>
      </w:r>
      <w:r>
        <w:tab/>
        <w:t>1.013e0</w:t>
      </w:r>
    </w:p>
    <w:p w:rsidR="000162AD" w:rsidRDefault="000162AD" w:rsidP="000162AD">
      <w:r>
        <w:t>229.4088</w:t>
      </w:r>
      <w:r>
        <w:tab/>
        <w:t>1.013e0</w:t>
      </w:r>
    </w:p>
    <w:p w:rsidR="000162AD" w:rsidRDefault="000162AD" w:rsidP="000162AD">
      <w:r>
        <w:t>229.4130</w:t>
      </w:r>
      <w:r>
        <w:tab/>
        <w:t>2.025e0</w:t>
      </w:r>
    </w:p>
    <w:p w:rsidR="000162AD" w:rsidRDefault="000162AD" w:rsidP="000162AD">
      <w:r>
        <w:t>229.4177</w:t>
      </w:r>
      <w:r>
        <w:tab/>
        <w:t>1.013e0</w:t>
      </w:r>
    </w:p>
    <w:p w:rsidR="000162AD" w:rsidRDefault="000162AD" w:rsidP="000162AD">
      <w:r>
        <w:t>229.4331</w:t>
      </w:r>
      <w:r>
        <w:tab/>
        <w:t>1.013e0</w:t>
      </w:r>
    </w:p>
    <w:p w:rsidR="000162AD" w:rsidRDefault="000162AD" w:rsidP="000162AD">
      <w:r>
        <w:t>229.4368</w:t>
      </w:r>
      <w:r>
        <w:tab/>
        <w:t>3.038e0</w:t>
      </w:r>
    </w:p>
    <w:p w:rsidR="000162AD" w:rsidRDefault="000162AD" w:rsidP="000162AD">
      <w:r>
        <w:t>229.4445</w:t>
      </w:r>
      <w:r>
        <w:tab/>
        <w:t>1.013e0</w:t>
      </w:r>
    </w:p>
    <w:p w:rsidR="000162AD" w:rsidRDefault="000162AD" w:rsidP="000162AD">
      <w:r>
        <w:t>229.4484</w:t>
      </w:r>
      <w:r>
        <w:tab/>
        <w:t>1.013e0</w:t>
      </w:r>
    </w:p>
    <w:p w:rsidR="000162AD" w:rsidRDefault="000162AD" w:rsidP="000162AD">
      <w:r>
        <w:t>229.4523</w:t>
      </w:r>
      <w:r>
        <w:tab/>
        <w:t>1.013e0</w:t>
      </w:r>
    </w:p>
    <w:p w:rsidR="000162AD" w:rsidRDefault="000162AD" w:rsidP="000162AD">
      <w:r>
        <w:t>229.4651</w:t>
      </w:r>
      <w:r>
        <w:tab/>
        <w:t>2.025e0</w:t>
      </w:r>
    </w:p>
    <w:p w:rsidR="000162AD" w:rsidRDefault="000162AD" w:rsidP="000162AD">
      <w:r>
        <w:t>229.4689</w:t>
      </w:r>
      <w:r>
        <w:tab/>
        <w:t>1.013e0</w:t>
      </w:r>
    </w:p>
    <w:p w:rsidR="000162AD" w:rsidRDefault="000162AD" w:rsidP="000162AD">
      <w:r>
        <w:t>229.4779</w:t>
      </w:r>
      <w:r>
        <w:tab/>
        <w:t>1.013e0</w:t>
      </w:r>
    </w:p>
    <w:p w:rsidR="000162AD" w:rsidRDefault="000162AD" w:rsidP="000162AD">
      <w:r>
        <w:t>229.4816</w:t>
      </w:r>
      <w:r>
        <w:tab/>
        <w:t>1.013e0</w:t>
      </w:r>
    </w:p>
    <w:p w:rsidR="000162AD" w:rsidRDefault="000162AD" w:rsidP="000162AD">
      <w:r>
        <w:t>229.4850</w:t>
      </w:r>
      <w:r>
        <w:tab/>
        <w:t>1.013e0</w:t>
      </w:r>
    </w:p>
    <w:p w:rsidR="000162AD" w:rsidRDefault="000162AD" w:rsidP="000162AD">
      <w:r>
        <w:t>229.4932</w:t>
      </w:r>
      <w:r>
        <w:tab/>
        <w:t>3.038e0</w:t>
      </w:r>
    </w:p>
    <w:p w:rsidR="000162AD" w:rsidRDefault="000162AD" w:rsidP="000162AD">
      <w:r>
        <w:t>229.4971</w:t>
      </w:r>
      <w:r>
        <w:tab/>
        <w:t>2.025e0</w:t>
      </w:r>
    </w:p>
    <w:p w:rsidR="000162AD" w:rsidRDefault="000162AD" w:rsidP="000162AD">
      <w:r>
        <w:t>229.5051</w:t>
      </w:r>
      <w:r>
        <w:tab/>
        <w:t>1.013e0</w:t>
      </w:r>
    </w:p>
    <w:p w:rsidR="000162AD" w:rsidRDefault="000162AD" w:rsidP="000162AD">
      <w:r>
        <w:t>229.5091</w:t>
      </w:r>
      <w:r>
        <w:tab/>
        <w:t>5.063e0</w:t>
      </w:r>
    </w:p>
    <w:p w:rsidR="000162AD" w:rsidRDefault="000162AD" w:rsidP="000162AD">
      <w:r>
        <w:lastRenderedPageBreak/>
        <w:t>229.5124</w:t>
      </w:r>
      <w:r>
        <w:tab/>
        <w:t>3.038e0</w:t>
      </w:r>
    </w:p>
    <w:p w:rsidR="000162AD" w:rsidRDefault="000162AD" w:rsidP="000162AD">
      <w:r>
        <w:t>229.5170</w:t>
      </w:r>
      <w:r>
        <w:tab/>
        <w:t>1.013e0</w:t>
      </w:r>
    </w:p>
    <w:p w:rsidR="000162AD" w:rsidRDefault="000162AD" w:rsidP="000162AD">
      <w:r>
        <w:t>229.5343</w:t>
      </w:r>
      <w:r>
        <w:tab/>
        <w:t>4.127e0</w:t>
      </w:r>
    </w:p>
    <w:p w:rsidR="000162AD" w:rsidRDefault="000162AD" w:rsidP="000162AD">
      <w:r>
        <w:t>229.5394</w:t>
      </w:r>
      <w:r>
        <w:tab/>
        <w:t>2.025e0</w:t>
      </w:r>
    </w:p>
    <w:p w:rsidR="000162AD" w:rsidRDefault="000162AD" w:rsidP="000162AD">
      <w:r>
        <w:t>229.5421</w:t>
      </w:r>
      <w:r>
        <w:tab/>
        <w:t>1.013e0</w:t>
      </w:r>
    </w:p>
    <w:p w:rsidR="000162AD" w:rsidRDefault="000162AD" w:rsidP="000162AD">
      <w:r>
        <w:t>229.5536</w:t>
      </w:r>
      <w:r>
        <w:tab/>
        <w:t>1.013e0</w:t>
      </w:r>
    </w:p>
    <w:p w:rsidR="000162AD" w:rsidRDefault="000162AD" w:rsidP="000162AD">
      <w:r>
        <w:t>229.5653</w:t>
      </w:r>
      <w:r>
        <w:tab/>
        <w:t>4.051e0</w:t>
      </w:r>
    </w:p>
    <w:p w:rsidR="000162AD" w:rsidRDefault="000162AD" w:rsidP="000162AD">
      <w:r>
        <w:t>229.5689</w:t>
      </w:r>
      <w:r>
        <w:tab/>
        <w:t>2.025e0</w:t>
      </w:r>
    </w:p>
    <w:p w:rsidR="000162AD" w:rsidRDefault="000162AD" w:rsidP="000162AD">
      <w:r>
        <w:t>229.5737</w:t>
      </w:r>
      <w:r>
        <w:tab/>
        <w:t>2.025e0</w:t>
      </w:r>
    </w:p>
    <w:p w:rsidR="000162AD" w:rsidRDefault="000162AD" w:rsidP="000162AD">
      <w:r>
        <w:t>229.5817</w:t>
      </w:r>
      <w:r>
        <w:tab/>
        <w:t>2.025e0</w:t>
      </w:r>
    </w:p>
    <w:p w:rsidR="000162AD" w:rsidRDefault="000162AD" w:rsidP="000162AD">
      <w:r>
        <w:t>229.5838</w:t>
      </w:r>
      <w:r>
        <w:tab/>
        <w:t>2.025e0</w:t>
      </w:r>
    </w:p>
    <w:p w:rsidR="000162AD" w:rsidRDefault="000162AD" w:rsidP="000162AD">
      <w:r>
        <w:t>229.5901</w:t>
      </w:r>
      <w:r>
        <w:tab/>
        <w:t>4.051e0</w:t>
      </w:r>
    </w:p>
    <w:p w:rsidR="000162AD" w:rsidRDefault="000162AD" w:rsidP="000162AD">
      <w:r>
        <w:t>229.6006</w:t>
      </w:r>
      <w:r>
        <w:tab/>
        <w:t>2.025e0</w:t>
      </w:r>
    </w:p>
    <w:p w:rsidR="000162AD" w:rsidRDefault="000162AD" w:rsidP="000162AD">
      <w:r>
        <w:t>229.6102</w:t>
      </w:r>
      <w:r>
        <w:tab/>
        <w:t>2.025e0</w:t>
      </w:r>
    </w:p>
    <w:p w:rsidR="000162AD" w:rsidRDefault="000162AD" w:rsidP="000162AD">
      <w:r>
        <w:t>229.6217</w:t>
      </w:r>
      <w:r>
        <w:tab/>
        <w:t>2.025e0</w:t>
      </w:r>
    </w:p>
    <w:p w:rsidR="000162AD" w:rsidRDefault="000162AD" w:rsidP="000162AD">
      <w:r>
        <w:t>229.6277</w:t>
      </w:r>
      <w:r>
        <w:tab/>
        <w:t>2.025e0</w:t>
      </w:r>
    </w:p>
    <w:p w:rsidR="000162AD" w:rsidRDefault="000162AD" w:rsidP="000162AD">
      <w:r>
        <w:t>229.6292</w:t>
      </w:r>
      <w:r>
        <w:tab/>
        <w:t>1.013e0</w:t>
      </w:r>
    </w:p>
    <w:p w:rsidR="000162AD" w:rsidRDefault="000162AD" w:rsidP="000162AD">
      <w:r>
        <w:t>229.6316</w:t>
      </w:r>
      <w:r>
        <w:tab/>
        <w:t>2.025e0</w:t>
      </w:r>
    </w:p>
    <w:p w:rsidR="000162AD" w:rsidRDefault="000162AD" w:rsidP="000162AD">
      <w:r>
        <w:t>229.6331</w:t>
      </w:r>
      <w:r>
        <w:tab/>
        <w:t>1.013e0</w:t>
      </w:r>
    </w:p>
    <w:p w:rsidR="000162AD" w:rsidRDefault="000162AD" w:rsidP="000162AD">
      <w:r>
        <w:lastRenderedPageBreak/>
        <w:t>229.6422</w:t>
      </w:r>
      <w:r>
        <w:tab/>
        <w:t>1.013e0</w:t>
      </w:r>
    </w:p>
    <w:p w:rsidR="000162AD" w:rsidRDefault="000162AD" w:rsidP="000162AD">
      <w:r>
        <w:t>229.6549</w:t>
      </w:r>
      <w:r>
        <w:tab/>
        <w:t>1.013e0</w:t>
      </w:r>
    </w:p>
    <w:p w:rsidR="000162AD" w:rsidRDefault="000162AD" w:rsidP="000162AD">
      <w:r>
        <w:t>229.6625</w:t>
      </w:r>
      <w:r>
        <w:tab/>
        <w:t>2.025e0</w:t>
      </w:r>
    </w:p>
    <w:p w:rsidR="000162AD" w:rsidRDefault="000162AD" w:rsidP="000162AD">
      <w:r>
        <w:t>229.6699</w:t>
      </w:r>
      <w:r>
        <w:tab/>
        <w:t>1.013e0</w:t>
      </w:r>
    </w:p>
    <w:p w:rsidR="000162AD" w:rsidRDefault="000162AD" w:rsidP="000162AD">
      <w:r>
        <w:t>229.6743</w:t>
      </w:r>
      <w:r>
        <w:tab/>
        <w:t>1.013e0</w:t>
      </w:r>
    </w:p>
    <w:p w:rsidR="000162AD" w:rsidRDefault="000162AD" w:rsidP="000162AD">
      <w:r>
        <w:t>229.6861</w:t>
      </w:r>
      <w:r>
        <w:tab/>
        <w:t>1.013e0</w:t>
      </w:r>
    </w:p>
    <w:p w:rsidR="000162AD" w:rsidRDefault="000162AD" w:rsidP="000162AD">
      <w:r>
        <w:t>229.7023</w:t>
      </w:r>
      <w:r>
        <w:tab/>
        <w:t>1.013e0</w:t>
      </w:r>
    </w:p>
    <w:p w:rsidR="000162AD" w:rsidRDefault="000162AD" w:rsidP="000162AD">
      <w:r>
        <w:t>229.7073</w:t>
      </w:r>
      <w:r>
        <w:tab/>
        <w:t>1.013e0</w:t>
      </w:r>
    </w:p>
    <w:p w:rsidR="000162AD" w:rsidRDefault="000162AD" w:rsidP="000162AD">
      <w:r>
        <w:t>229.7110</w:t>
      </w:r>
      <w:r>
        <w:tab/>
        <w:t>3.038e0</w:t>
      </w:r>
    </w:p>
    <w:p w:rsidR="000162AD" w:rsidRDefault="000162AD" w:rsidP="000162AD">
      <w:r>
        <w:t>229.7348</w:t>
      </w:r>
      <w:r>
        <w:tab/>
        <w:t>2.025e0</w:t>
      </w:r>
    </w:p>
    <w:p w:rsidR="000162AD" w:rsidRDefault="000162AD" w:rsidP="000162AD">
      <w:r>
        <w:t>229.7672</w:t>
      </w:r>
      <w:r>
        <w:tab/>
        <w:t>1.013e0</w:t>
      </w:r>
    </w:p>
    <w:p w:rsidR="000162AD" w:rsidRDefault="000162AD" w:rsidP="000162AD">
      <w:r>
        <w:t>229.7923</w:t>
      </w:r>
      <w:r>
        <w:tab/>
        <w:t>3.038e0</w:t>
      </w:r>
    </w:p>
    <w:p w:rsidR="000162AD" w:rsidRDefault="000162AD" w:rsidP="000162AD">
      <w:r>
        <w:t>229.8028</w:t>
      </w:r>
      <w:r>
        <w:tab/>
        <w:t>2.025e0</w:t>
      </w:r>
    </w:p>
    <w:p w:rsidR="000162AD" w:rsidRDefault="000162AD" w:rsidP="000162AD">
      <w:r>
        <w:t>229.8110</w:t>
      </w:r>
      <w:r>
        <w:tab/>
        <w:t>1.013e0</w:t>
      </w:r>
    </w:p>
    <w:p w:rsidR="000162AD" w:rsidRDefault="000162AD" w:rsidP="000162AD">
      <w:r>
        <w:t>229.8312</w:t>
      </w:r>
      <w:r>
        <w:tab/>
        <w:t>2.025e0</w:t>
      </w:r>
    </w:p>
    <w:p w:rsidR="000162AD" w:rsidRDefault="000162AD" w:rsidP="000162AD">
      <w:r>
        <w:t>229.8478</w:t>
      </w:r>
      <w:r>
        <w:tab/>
        <w:t>1.013e0</w:t>
      </w:r>
    </w:p>
    <w:p w:rsidR="000162AD" w:rsidRDefault="000162AD" w:rsidP="000162AD">
      <w:r>
        <w:t>229.8514</w:t>
      </w:r>
      <w:r>
        <w:tab/>
        <w:t>3.038e0</w:t>
      </w:r>
    </w:p>
    <w:p w:rsidR="000162AD" w:rsidRDefault="000162AD" w:rsidP="000162AD">
      <w:r>
        <w:t>229.8555</w:t>
      </w:r>
      <w:r>
        <w:tab/>
        <w:t>1.013e0</w:t>
      </w:r>
    </w:p>
    <w:p w:rsidR="000162AD" w:rsidRDefault="000162AD" w:rsidP="000162AD">
      <w:r>
        <w:t>229.8673</w:t>
      </w:r>
      <w:r>
        <w:tab/>
        <w:t>1.013e0</w:t>
      </w:r>
    </w:p>
    <w:p w:rsidR="000162AD" w:rsidRDefault="000162AD" w:rsidP="000162AD">
      <w:r>
        <w:lastRenderedPageBreak/>
        <w:t>229.8845</w:t>
      </w:r>
      <w:r>
        <w:tab/>
        <w:t>2.025e0</w:t>
      </w:r>
    </w:p>
    <w:p w:rsidR="000162AD" w:rsidRDefault="000162AD" w:rsidP="000162AD">
      <w:r>
        <w:t>229.8887</w:t>
      </w:r>
      <w:r>
        <w:tab/>
        <w:t>1.013e0</w:t>
      </w:r>
    </w:p>
    <w:p w:rsidR="000162AD" w:rsidRDefault="000162AD" w:rsidP="000162AD">
      <w:r>
        <w:t>229.9005</w:t>
      </w:r>
      <w:r>
        <w:tab/>
        <w:t>2.025e0</w:t>
      </w:r>
    </w:p>
    <w:p w:rsidR="000162AD" w:rsidRDefault="000162AD" w:rsidP="000162AD">
      <w:r>
        <w:t>229.9100</w:t>
      </w:r>
      <w:r>
        <w:tab/>
        <w:t>2.025e0</w:t>
      </w:r>
    </w:p>
    <w:p w:rsidR="000162AD" w:rsidRDefault="000162AD" w:rsidP="000162AD">
      <w:r>
        <w:t>229.9153</w:t>
      </w:r>
      <w:r>
        <w:tab/>
        <w:t>1.013e0</w:t>
      </w:r>
    </w:p>
    <w:p w:rsidR="000162AD" w:rsidRDefault="000162AD" w:rsidP="000162AD">
      <w:r>
        <w:t>229.9191</w:t>
      </w:r>
      <w:r>
        <w:tab/>
        <w:t>1.013e0</w:t>
      </w:r>
    </w:p>
    <w:p w:rsidR="000162AD" w:rsidRDefault="000162AD" w:rsidP="000162AD">
      <w:r>
        <w:t>229.9277</w:t>
      </w:r>
      <w:r>
        <w:tab/>
        <w:t>1.013e0</w:t>
      </w:r>
    </w:p>
    <w:p w:rsidR="000162AD" w:rsidRDefault="000162AD" w:rsidP="000162AD">
      <w:r>
        <w:t>229.9364</w:t>
      </w:r>
      <w:r>
        <w:tab/>
        <w:t>2.025e0</w:t>
      </w:r>
    </w:p>
    <w:p w:rsidR="000162AD" w:rsidRDefault="000162AD" w:rsidP="000162AD">
      <w:r>
        <w:t>229.9447</w:t>
      </w:r>
      <w:r>
        <w:tab/>
        <w:t>2.025e0</w:t>
      </w:r>
    </w:p>
    <w:p w:rsidR="000162AD" w:rsidRDefault="000162AD" w:rsidP="000162AD">
      <w:r>
        <w:t>229.9512</w:t>
      </w:r>
      <w:r>
        <w:tab/>
        <w:t>2.025e0</w:t>
      </w:r>
    </w:p>
    <w:p w:rsidR="000162AD" w:rsidRDefault="000162AD" w:rsidP="000162AD">
      <w:r>
        <w:t>229.9567</w:t>
      </w:r>
      <w:r>
        <w:tab/>
        <w:t>1.013e0</w:t>
      </w:r>
    </w:p>
    <w:p w:rsidR="000162AD" w:rsidRDefault="000162AD" w:rsidP="000162AD">
      <w:r>
        <w:t>229.9640</w:t>
      </w:r>
      <w:r>
        <w:tab/>
        <w:t>1.013e0</w:t>
      </w:r>
    </w:p>
    <w:p w:rsidR="000162AD" w:rsidRDefault="000162AD" w:rsidP="000162AD">
      <w:r>
        <w:t>229.9718</w:t>
      </w:r>
      <w:r>
        <w:tab/>
        <w:t>1.013e0</w:t>
      </w:r>
    </w:p>
    <w:p w:rsidR="000162AD" w:rsidRDefault="000162AD" w:rsidP="000162AD">
      <w:r>
        <w:t>229.9843</w:t>
      </w:r>
      <w:r>
        <w:tab/>
        <w:t>3.038e0</w:t>
      </w:r>
    </w:p>
    <w:p w:rsidR="000162AD" w:rsidRDefault="000162AD" w:rsidP="000162AD">
      <w:r>
        <w:t>229.9890</w:t>
      </w:r>
      <w:r>
        <w:tab/>
        <w:t>4.776e0</w:t>
      </w:r>
    </w:p>
    <w:p w:rsidR="000162AD" w:rsidRDefault="000162AD" w:rsidP="000162AD">
      <w:r>
        <w:t>229.9929</w:t>
      </w:r>
      <w:r>
        <w:tab/>
        <w:t>4.051e0</w:t>
      </w:r>
    </w:p>
    <w:p w:rsidR="000162AD" w:rsidRDefault="000162AD" w:rsidP="000162AD">
      <w:r>
        <w:t>229.9950</w:t>
      </w:r>
      <w:r>
        <w:tab/>
        <w:t>7.089e0</w:t>
      </w:r>
    </w:p>
    <w:p w:rsidR="000162AD" w:rsidRDefault="000162AD" w:rsidP="000162AD">
      <w:r>
        <w:t>229.9970</w:t>
      </w:r>
      <w:r>
        <w:tab/>
        <w:t>2.025e0</w:t>
      </w:r>
    </w:p>
    <w:p w:rsidR="000162AD" w:rsidRDefault="000162AD" w:rsidP="000162AD">
      <w:r>
        <w:t>230.0020</w:t>
      </w:r>
      <w:r>
        <w:tab/>
        <w:t>3.038e0</w:t>
      </w:r>
    </w:p>
    <w:p w:rsidR="000162AD" w:rsidRDefault="000162AD" w:rsidP="000162AD">
      <w:r>
        <w:lastRenderedPageBreak/>
        <w:t>230.0039</w:t>
      </w:r>
      <w:r>
        <w:tab/>
        <w:t>7.089e0</w:t>
      </w:r>
    </w:p>
    <w:p w:rsidR="000162AD" w:rsidRDefault="000162AD" w:rsidP="000162AD">
      <w:r>
        <w:t>230.0132</w:t>
      </w:r>
      <w:r>
        <w:tab/>
        <w:t>8.101e0</w:t>
      </w:r>
    </w:p>
    <w:p w:rsidR="000162AD" w:rsidRDefault="000162AD" w:rsidP="000162AD">
      <w:r>
        <w:t>230.0153</w:t>
      </w:r>
      <w:r>
        <w:tab/>
        <w:t>4.051e0</w:t>
      </w:r>
    </w:p>
    <w:p w:rsidR="000162AD" w:rsidRDefault="000162AD" w:rsidP="000162AD">
      <w:r>
        <w:t>230.0191</w:t>
      </w:r>
      <w:r>
        <w:tab/>
        <w:t>2.025e0</w:t>
      </w:r>
    </w:p>
    <w:p w:rsidR="000162AD" w:rsidRDefault="000162AD" w:rsidP="000162AD">
      <w:r>
        <w:t>230.0232</w:t>
      </w:r>
      <w:r>
        <w:tab/>
        <w:t>2.025e0</w:t>
      </w:r>
    </w:p>
    <w:p w:rsidR="000162AD" w:rsidRDefault="000162AD" w:rsidP="000162AD">
      <w:r>
        <w:t>230.0249</w:t>
      </w:r>
      <w:r>
        <w:tab/>
        <w:t>1.013e0</w:t>
      </w:r>
    </w:p>
    <w:p w:rsidR="000162AD" w:rsidRDefault="000162AD" w:rsidP="000162AD">
      <w:r>
        <w:t>230.0263</w:t>
      </w:r>
      <w:r>
        <w:tab/>
        <w:t>3.038e0</w:t>
      </w:r>
    </w:p>
    <w:p w:rsidR="000162AD" w:rsidRDefault="000162AD" w:rsidP="000162AD">
      <w:r>
        <w:t>230.0283</w:t>
      </w:r>
      <w:r>
        <w:tab/>
        <w:t>2.025e0</w:t>
      </w:r>
    </w:p>
    <w:p w:rsidR="000162AD" w:rsidRDefault="000162AD" w:rsidP="000162AD">
      <w:r>
        <w:t>230.0326</w:t>
      </w:r>
      <w:r>
        <w:tab/>
        <w:t>3.038e0</w:t>
      </w:r>
    </w:p>
    <w:p w:rsidR="000162AD" w:rsidRDefault="000162AD" w:rsidP="000162AD">
      <w:r>
        <w:t>230.0365</w:t>
      </w:r>
      <w:r>
        <w:tab/>
        <w:t>1.013e0</w:t>
      </w:r>
    </w:p>
    <w:p w:rsidR="000162AD" w:rsidRDefault="000162AD" w:rsidP="000162AD">
      <w:r>
        <w:t>230.0404</w:t>
      </w:r>
      <w:r>
        <w:tab/>
        <w:t>3.038e0</w:t>
      </w:r>
    </w:p>
    <w:p w:rsidR="000162AD" w:rsidRDefault="000162AD" w:rsidP="000162AD">
      <w:r>
        <w:t>230.0494</w:t>
      </w:r>
      <w:r>
        <w:tab/>
        <w:t>2.025e0</w:t>
      </w:r>
    </w:p>
    <w:p w:rsidR="000162AD" w:rsidRDefault="000162AD" w:rsidP="000162AD">
      <w:r>
        <w:t>230.0529</w:t>
      </w:r>
      <w:r>
        <w:tab/>
        <w:t>4.051e0</w:t>
      </w:r>
    </w:p>
    <w:p w:rsidR="000162AD" w:rsidRDefault="000162AD" w:rsidP="000162AD">
      <w:r>
        <w:t>230.0737</w:t>
      </w:r>
      <w:r>
        <w:tab/>
        <w:t>1.013e0</w:t>
      </w:r>
    </w:p>
    <w:p w:rsidR="000162AD" w:rsidRDefault="000162AD" w:rsidP="000162AD">
      <w:r>
        <w:t>230.0770</w:t>
      </w:r>
      <w:r>
        <w:tab/>
        <w:t>1.013e0</w:t>
      </w:r>
    </w:p>
    <w:p w:rsidR="000162AD" w:rsidRDefault="000162AD" w:rsidP="000162AD">
      <w:r>
        <w:t>230.0790</w:t>
      </w:r>
      <w:r>
        <w:tab/>
        <w:t>2.025e0</w:t>
      </w:r>
    </w:p>
    <w:p w:rsidR="000162AD" w:rsidRDefault="000162AD" w:rsidP="000162AD">
      <w:r>
        <w:t>230.0813</w:t>
      </w:r>
      <w:r>
        <w:tab/>
        <w:t>1.013e0</w:t>
      </w:r>
    </w:p>
    <w:p w:rsidR="000162AD" w:rsidRDefault="000162AD" w:rsidP="000162AD">
      <w:r>
        <w:t>230.0852</w:t>
      </w:r>
      <w:r>
        <w:tab/>
        <w:t>5.063e0</w:t>
      </w:r>
    </w:p>
    <w:p w:rsidR="000162AD" w:rsidRDefault="000162AD" w:rsidP="000162AD">
      <w:r>
        <w:t>230.0913</w:t>
      </w:r>
      <w:r>
        <w:tab/>
        <w:t>2.025e0</w:t>
      </w:r>
    </w:p>
    <w:p w:rsidR="000162AD" w:rsidRDefault="000162AD" w:rsidP="000162AD">
      <w:r>
        <w:lastRenderedPageBreak/>
        <w:t>230.0977</w:t>
      </w:r>
      <w:r>
        <w:tab/>
        <w:t>2.025e0</w:t>
      </w:r>
    </w:p>
    <w:p w:rsidR="000162AD" w:rsidRDefault="000162AD" w:rsidP="000162AD">
      <w:r>
        <w:t>230.1011</w:t>
      </w:r>
      <w:r>
        <w:tab/>
        <w:t>1.013e0</w:t>
      </w:r>
    </w:p>
    <w:p w:rsidR="000162AD" w:rsidRDefault="000162AD" w:rsidP="000162AD">
      <w:r>
        <w:t>230.1053</w:t>
      </w:r>
      <w:r>
        <w:tab/>
        <w:t>1.013e0</w:t>
      </w:r>
    </w:p>
    <w:p w:rsidR="000162AD" w:rsidRDefault="000162AD" w:rsidP="000162AD">
      <w:r>
        <w:t>230.1095</w:t>
      </w:r>
      <w:r>
        <w:tab/>
        <w:t>2.025e0</w:t>
      </w:r>
    </w:p>
    <w:p w:rsidR="000162AD" w:rsidRDefault="000162AD" w:rsidP="000162AD">
      <w:r>
        <w:t>230.1156</w:t>
      </w:r>
      <w:r>
        <w:tab/>
        <w:t>3.038e0</w:t>
      </w:r>
    </w:p>
    <w:p w:rsidR="000162AD" w:rsidRDefault="000162AD" w:rsidP="000162AD">
      <w:r>
        <w:t>230.1237</w:t>
      </w:r>
      <w:r>
        <w:tab/>
        <w:t>2.025e0</w:t>
      </w:r>
    </w:p>
    <w:p w:rsidR="000162AD" w:rsidRDefault="000162AD" w:rsidP="000162AD">
      <w:r>
        <w:t>230.1302</w:t>
      </w:r>
      <w:r>
        <w:tab/>
        <w:t>3.038e0</w:t>
      </w:r>
    </w:p>
    <w:p w:rsidR="000162AD" w:rsidRDefault="000162AD" w:rsidP="000162AD">
      <w:r>
        <w:t>230.1324</w:t>
      </w:r>
      <w:r>
        <w:tab/>
        <w:t>3.038e0</w:t>
      </w:r>
    </w:p>
    <w:p w:rsidR="000162AD" w:rsidRDefault="000162AD" w:rsidP="000162AD">
      <w:r>
        <w:t>230.1340</w:t>
      </w:r>
      <w:r>
        <w:tab/>
        <w:t>2.025e0</w:t>
      </w:r>
    </w:p>
    <w:p w:rsidR="000162AD" w:rsidRDefault="000162AD" w:rsidP="000162AD">
      <w:r>
        <w:t>230.1361</w:t>
      </w:r>
      <w:r>
        <w:tab/>
        <w:t>2.025e0</w:t>
      </w:r>
    </w:p>
    <w:p w:rsidR="000162AD" w:rsidRDefault="000162AD" w:rsidP="000162AD">
      <w:r>
        <w:t>230.1419</w:t>
      </w:r>
      <w:r>
        <w:tab/>
        <w:t>1.013e0</w:t>
      </w:r>
    </w:p>
    <w:p w:rsidR="000162AD" w:rsidRDefault="000162AD" w:rsidP="000162AD">
      <w:r>
        <w:t>230.1458</w:t>
      </w:r>
      <w:r>
        <w:tab/>
        <w:t>3.873e0</w:t>
      </w:r>
    </w:p>
    <w:p w:rsidR="000162AD" w:rsidRDefault="000162AD" w:rsidP="000162AD">
      <w:r>
        <w:t>230.1530</w:t>
      </w:r>
      <w:r>
        <w:tab/>
        <w:t>5.063e0</w:t>
      </w:r>
    </w:p>
    <w:p w:rsidR="000162AD" w:rsidRDefault="000162AD" w:rsidP="000162AD">
      <w:r>
        <w:t>230.1584</w:t>
      </w:r>
      <w:r>
        <w:tab/>
        <w:t>2.025e0</w:t>
      </w:r>
    </w:p>
    <w:p w:rsidR="000162AD" w:rsidRDefault="000162AD" w:rsidP="000162AD">
      <w:r>
        <w:t>230.1614</w:t>
      </w:r>
      <w:r>
        <w:tab/>
        <w:t>1.013e0</w:t>
      </w:r>
    </w:p>
    <w:p w:rsidR="000162AD" w:rsidRDefault="000162AD" w:rsidP="000162AD">
      <w:r>
        <w:t>230.1659</w:t>
      </w:r>
      <w:r>
        <w:tab/>
        <w:t>1.013e0</w:t>
      </w:r>
    </w:p>
    <w:p w:rsidR="000162AD" w:rsidRDefault="000162AD" w:rsidP="000162AD">
      <w:r>
        <w:t>230.1702</w:t>
      </w:r>
      <w:r>
        <w:tab/>
        <w:t>3.038e0</w:t>
      </w:r>
    </w:p>
    <w:p w:rsidR="000162AD" w:rsidRDefault="000162AD" w:rsidP="000162AD">
      <w:r>
        <w:t>230.1725</w:t>
      </w:r>
      <w:r>
        <w:tab/>
        <w:t>6.076e0</w:t>
      </w:r>
    </w:p>
    <w:p w:rsidR="000162AD" w:rsidRDefault="000162AD" w:rsidP="000162AD">
      <w:r>
        <w:t>230.1758</w:t>
      </w:r>
      <w:r>
        <w:tab/>
        <w:t>2.025e0</w:t>
      </w:r>
    </w:p>
    <w:p w:rsidR="000162AD" w:rsidRDefault="000162AD" w:rsidP="000162AD">
      <w:r>
        <w:lastRenderedPageBreak/>
        <w:t>230.1783</w:t>
      </w:r>
      <w:r>
        <w:tab/>
        <w:t>1.013e0</w:t>
      </w:r>
    </w:p>
    <w:p w:rsidR="000162AD" w:rsidRDefault="000162AD" w:rsidP="000162AD">
      <w:r>
        <w:t>230.1813</w:t>
      </w:r>
      <w:r>
        <w:tab/>
        <w:t>3.065e0</w:t>
      </w:r>
    </w:p>
    <w:p w:rsidR="000162AD" w:rsidRDefault="000162AD" w:rsidP="000162AD">
      <w:r>
        <w:t>230.1829</w:t>
      </w:r>
      <w:r>
        <w:tab/>
        <w:t>7.089e0</w:t>
      </w:r>
    </w:p>
    <w:p w:rsidR="000162AD" w:rsidRDefault="000162AD" w:rsidP="000162AD">
      <w:r>
        <w:t>230.1854</w:t>
      </w:r>
      <w:r>
        <w:tab/>
        <w:t>3.038e0</w:t>
      </w:r>
    </w:p>
    <w:p w:rsidR="000162AD" w:rsidRDefault="000162AD" w:rsidP="000162AD">
      <w:r>
        <w:t>230.1864</w:t>
      </w:r>
      <w:r>
        <w:tab/>
        <w:t>2.025e0</w:t>
      </w:r>
    </w:p>
    <w:p w:rsidR="000162AD" w:rsidRDefault="000162AD" w:rsidP="000162AD">
      <w:r>
        <w:t>230.1943</w:t>
      </w:r>
      <w:r>
        <w:tab/>
        <w:t>6.076e0</w:t>
      </w:r>
    </w:p>
    <w:p w:rsidR="000162AD" w:rsidRDefault="000162AD" w:rsidP="000162AD">
      <w:r>
        <w:t>230.1984</w:t>
      </w:r>
      <w:r>
        <w:tab/>
        <w:t>3.038e0</w:t>
      </w:r>
    </w:p>
    <w:p w:rsidR="000162AD" w:rsidRDefault="000162AD" w:rsidP="000162AD">
      <w:r>
        <w:t>230.2023</w:t>
      </w:r>
      <w:r>
        <w:tab/>
        <w:t>1.013e0</w:t>
      </w:r>
    </w:p>
    <w:p w:rsidR="000162AD" w:rsidRDefault="000162AD" w:rsidP="000162AD">
      <w:r>
        <w:t>230.2060</w:t>
      </w:r>
      <w:r>
        <w:tab/>
        <w:t>1.013e0</w:t>
      </w:r>
    </w:p>
    <w:p w:rsidR="000162AD" w:rsidRDefault="000162AD" w:rsidP="000162AD">
      <w:r>
        <w:t>230.2082</w:t>
      </w:r>
      <w:r>
        <w:tab/>
        <w:t>2.025e0</w:t>
      </w:r>
    </w:p>
    <w:p w:rsidR="000162AD" w:rsidRDefault="000162AD" w:rsidP="000162AD">
      <w:r>
        <w:t>230.2219</w:t>
      </w:r>
      <w:r>
        <w:tab/>
        <w:t>2.025e0</w:t>
      </w:r>
    </w:p>
    <w:p w:rsidR="000162AD" w:rsidRDefault="000162AD" w:rsidP="000162AD">
      <w:r>
        <w:t>230.2350</w:t>
      </w:r>
      <w:r>
        <w:tab/>
        <w:t>3.038e0</w:t>
      </w:r>
    </w:p>
    <w:p w:rsidR="000162AD" w:rsidRDefault="000162AD" w:rsidP="000162AD">
      <w:r>
        <w:t>230.2403</w:t>
      </w:r>
      <w:r>
        <w:tab/>
        <w:t>6.541e0</w:t>
      </w:r>
    </w:p>
    <w:p w:rsidR="000162AD" w:rsidRDefault="000162AD" w:rsidP="000162AD">
      <w:r>
        <w:t>230.2468</w:t>
      </w:r>
      <w:r>
        <w:tab/>
        <w:t>3.038e0</w:t>
      </w:r>
    </w:p>
    <w:p w:rsidR="000162AD" w:rsidRDefault="000162AD" w:rsidP="000162AD">
      <w:r>
        <w:t>230.2511</w:t>
      </w:r>
      <w:r>
        <w:tab/>
        <w:t>2.025e0</w:t>
      </w:r>
    </w:p>
    <w:p w:rsidR="000162AD" w:rsidRDefault="000162AD" w:rsidP="000162AD">
      <w:r>
        <w:t>230.2529</w:t>
      </w:r>
      <w:r>
        <w:tab/>
        <w:t>4.051e0</w:t>
      </w:r>
    </w:p>
    <w:p w:rsidR="000162AD" w:rsidRDefault="000162AD" w:rsidP="000162AD">
      <w:r>
        <w:t>230.2589</w:t>
      </w:r>
      <w:r>
        <w:tab/>
        <w:t>4.051e0</w:t>
      </w:r>
    </w:p>
    <w:p w:rsidR="000162AD" w:rsidRDefault="000162AD" w:rsidP="000162AD">
      <w:r>
        <w:t>230.2702</w:t>
      </w:r>
      <w:r>
        <w:tab/>
        <w:t>1.013e0</w:t>
      </w:r>
    </w:p>
    <w:p w:rsidR="000162AD" w:rsidRDefault="000162AD" w:rsidP="000162AD">
      <w:r>
        <w:t>230.2742</w:t>
      </w:r>
      <w:r>
        <w:tab/>
        <w:t>1.013e0</w:t>
      </w:r>
    </w:p>
    <w:p w:rsidR="000162AD" w:rsidRDefault="000162AD" w:rsidP="000162AD">
      <w:r>
        <w:lastRenderedPageBreak/>
        <w:t>230.2849</w:t>
      </w:r>
      <w:r>
        <w:tab/>
        <w:t>2.025e0</w:t>
      </w:r>
    </w:p>
    <w:p w:rsidR="000162AD" w:rsidRDefault="000162AD" w:rsidP="000162AD">
      <w:r>
        <w:t>230.2917</w:t>
      </w:r>
      <w:r>
        <w:tab/>
        <w:t>1.013e0</w:t>
      </w:r>
    </w:p>
    <w:p w:rsidR="000162AD" w:rsidRDefault="000162AD" w:rsidP="000162AD">
      <w:r>
        <w:t>230.2999</w:t>
      </w:r>
      <w:r>
        <w:tab/>
        <w:t>1.013e0</w:t>
      </w:r>
    </w:p>
    <w:p w:rsidR="000162AD" w:rsidRDefault="000162AD" w:rsidP="000162AD">
      <w:r>
        <w:t>230.3072</w:t>
      </w:r>
      <w:r>
        <w:tab/>
        <w:t>4.051e0</w:t>
      </w:r>
    </w:p>
    <w:p w:rsidR="000162AD" w:rsidRDefault="000162AD" w:rsidP="000162AD">
      <w:r>
        <w:t>230.3113</w:t>
      </w:r>
      <w:r>
        <w:tab/>
        <w:t>1.013e0</w:t>
      </w:r>
    </w:p>
    <w:p w:rsidR="000162AD" w:rsidRDefault="000162AD" w:rsidP="000162AD">
      <w:r>
        <w:t>230.3155</w:t>
      </w:r>
      <w:r>
        <w:tab/>
        <w:t>1.013e0</w:t>
      </w:r>
    </w:p>
    <w:p w:rsidR="000162AD" w:rsidRDefault="000162AD" w:rsidP="000162AD">
      <w:r>
        <w:t>230.3192</w:t>
      </w:r>
      <w:r>
        <w:tab/>
        <w:t>2.025e0</w:t>
      </w:r>
    </w:p>
    <w:p w:rsidR="000162AD" w:rsidRDefault="000162AD" w:rsidP="000162AD">
      <w:r>
        <w:t>230.3435</w:t>
      </w:r>
      <w:r>
        <w:tab/>
        <w:t>1.013e0</w:t>
      </w:r>
    </w:p>
    <w:p w:rsidR="000162AD" w:rsidRDefault="000162AD" w:rsidP="000162AD">
      <w:r>
        <w:t>230.3479</w:t>
      </w:r>
      <w:r>
        <w:tab/>
        <w:t>2.025e0</w:t>
      </w:r>
    </w:p>
    <w:p w:rsidR="000162AD" w:rsidRDefault="000162AD" w:rsidP="000162AD">
      <w:r>
        <w:t>230.3643</w:t>
      </w:r>
      <w:r>
        <w:tab/>
        <w:t>2.025e0</w:t>
      </w:r>
    </w:p>
    <w:p w:rsidR="000162AD" w:rsidRDefault="000162AD" w:rsidP="000162AD">
      <w:r>
        <w:t>230.3674</w:t>
      </w:r>
      <w:r>
        <w:tab/>
        <w:t>1.013e0</w:t>
      </w:r>
    </w:p>
    <w:p w:rsidR="000162AD" w:rsidRDefault="000162AD" w:rsidP="000162AD">
      <w:r>
        <w:t>230.3758</w:t>
      </w:r>
      <w:r>
        <w:tab/>
        <w:t>1.013e0</w:t>
      </w:r>
    </w:p>
    <w:p w:rsidR="000162AD" w:rsidRDefault="000162AD" w:rsidP="000162AD">
      <w:r>
        <w:t>230.3836</w:t>
      </w:r>
      <w:r>
        <w:tab/>
        <w:t>2.025e0</w:t>
      </w:r>
    </w:p>
    <w:p w:rsidR="000162AD" w:rsidRDefault="000162AD" w:rsidP="000162AD">
      <w:r>
        <w:t>230.3913</w:t>
      </w:r>
      <w:r>
        <w:tab/>
        <w:t>1.013e0</w:t>
      </w:r>
    </w:p>
    <w:p w:rsidR="000162AD" w:rsidRDefault="000162AD" w:rsidP="000162AD">
      <w:r>
        <w:t>230.4084</w:t>
      </w:r>
      <w:r>
        <w:tab/>
        <w:t>1.013e0</w:t>
      </w:r>
    </w:p>
    <w:p w:rsidR="000162AD" w:rsidRDefault="000162AD" w:rsidP="000162AD">
      <w:r>
        <w:t>230.4130</w:t>
      </w:r>
      <w:r>
        <w:tab/>
        <w:t>1.013e0</w:t>
      </w:r>
    </w:p>
    <w:p w:rsidR="000162AD" w:rsidRDefault="000162AD" w:rsidP="000162AD">
      <w:r>
        <w:t>230.4203</w:t>
      </w:r>
      <w:r>
        <w:tab/>
        <w:t>2.025e0</w:t>
      </w:r>
    </w:p>
    <w:p w:rsidR="000162AD" w:rsidRDefault="000162AD" w:rsidP="000162AD">
      <w:r>
        <w:t>230.4284</w:t>
      </w:r>
      <w:r>
        <w:tab/>
        <w:t>2.025e0</w:t>
      </w:r>
    </w:p>
    <w:p w:rsidR="000162AD" w:rsidRDefault="000162AD" w:rsidP="000162AD">
      <w:r>
        <w:t>230.4420</w:t>
      </w:r>
      <w:r>
        <w:tab/>
        <w:t>2.025e0</w:t>
      </w:r>
    </w:p>
    <w:p w:rsidR="000162AD" w:rsidRDefault="000162AD" w:rsidP="000162AD">
      <w:r>
        <w:lastRenderedPageBreak/>
        <w:t>230.4439</w:t>
      </w:r>
      <w:r>
        <w:tab/>
        <w:t>1.013e0</w:t>
      </w:r>
    </w:p>
    <w:p w:rsidR="000162AD" w:rsidRDefault="000162AD" w:rsidP="000162AD">
      <w:r>
        <w:t>230.4474</w:t>
      </w:r>
      <w:r>
        <w:tab/>
        <w:t>2.025e0</w:t>
      </w:r>
    </w:p>
    <w:p w:rsidR="000162AD" w:rsidRDefault="000162AD" w:rsidP="000162AD">
      <w:r>
        <w:t>230.4604</w:t>
      </w:r>
      <w:r>
        <w:tab/>
        <w:t>1.013e0</w:t>
      </w:r>
    </w:p>
    <w:p w:rsidR="000162AD" w:rsidRDefault="000162AD" w:rsidP="000162AD">
      <w:r>
        <w:t>230.4692</w:t>
      </w:r>
      <w:r>
        <w:tab/>
        <w:t>2.025e0</w:t>
      </w:r>
    </w:p>
    <w:p w:rsidR="000162AD" w:rsidRDefault="000162AD" w:rsidP="000162AD">
      <w:r>
        <w:t>230.4729</w:t>
      </w:r>
      <w:r>
        <w:tab/>
        <w:t>1.013e0</w:t>
      </w:r>
    </w:p>
    <w:p w:rsidR="000162AD" w:rsidRDefault="000162AD" w:rsidP="000162AD">
      <w:r>
        <w:t>230.4787</w:t>
      </w:r>
      <w:r>
        <w:tab/>
        <w:t>2.025e0</w:t>
      </w:r>
    </w:p>
    <w:p w:rsidR="000162AD" w:rsidRDefault="000162AD" w:rsidP="000162AD">
      <w:r>
        <w:t>230.4811</w:t>
      </w:r>
      <w:r>
        <w:tab/>
        <w:t>1.013e0</w:t>
      </w:r>
    </w:p>
    <w:p w:rsidR="000162AD" w:rsidRDefault="000162AD" w:rsidP="000162AD">
      <w:r>
        <w:t>230.4888</w:t>
      </w:r>
      <w:r>
        <w:tab/>
        <w:t>1.013e0</w:t>
      </w:r>
    </w:p>
    <w:p w:rsidR="000162AD" w:rsidRDefault="000162AD" w:rsidP="000162AD">
      <w:r>
        <w:t>230.5042</w:t>
      </w:r>
      <w:r>
        <w:tab/>
        <w:t>1.013e0</w:t>
      </w:r>
    </w:p>
    <w:p w:rsidR="000162AD" w:rsidRDefault="000162AD" w:rsidP="000162AD">
      <w:r>
        <w:t>230.5213</w:t>
      </w:r>
      <w:r>
        <w:tab/>
        <w:t>2.025e0</w:t>
      </w:r>
    </w:p>
    <w:p w:rsidR="000162AD" w:rsidRDefault="000162AD" w:rsidP="000162AD">
      <w:r>
        <w:t>230.5338</w:t>
      </w:r>
      <w:r>
        <w:tab/>
        <w:t>1.013e0</w:t>
      </w:r>
    </w:p>
    <w:p w:rsidR="000162AD" w:rsidRDefault="000162AD" w:rsidP="000162AD">
      <w:r>
        <w:t>230.5414</w:t>
      </w:r>
      <w:r>
        <w:tab/>
        <w:t>2.025e0</w:t>
      </w:r>
    </w:p>
    <w:p w:rsidR="000162AD" w:rsidRDefault="000162AD" w:rsidP="000162AD">
      <w:r>
        <w:t>230.5589</w:t>
      </w:r>
      <w:r>
        <w:tab/>
        <w:t>2.025e0</w:t>
      </w:r>
    </w:p>
    <w:p w:rsidR="000162AD" w:rsidRDefault="000162AD" w:rsidP="000162AD">
      <w:r>
        <w:t>230.5777</w:t>
      </w:r>
      <w:r>
        <w:tab/>
        <w:t>1.013e0</w:t>
      </w:r>
    </w:p>
    <w:p w:rsidR="000162AD" w:rsidRDefault="000162AD" w:rsidP="000162AD">
      <w:r>
        <w:t>230.5864</w:t>
      </w:r>
      <w:r>
        <w:tab/>
        <w:t>1.013e0</w:t>
      </w:r>
    </w:p>
    <w:p w:rsidR="000162AD" w:rsidRDefault="000162AD" w:rsidP="000162AD">
      <w:r>
        <w:t>230.5904</w:t>
      </w:r>
      <w:r>
        <w:tab/>
        <w:t>2.025e0</w:t>
      </w:r>
    </w:p>
    <w:p w:rsidR="000162AD" w:rsidRDefault="000162AD" w:rsidP="000162AD">
      <w:r>
        <w:t>230.6014</w:t>
      </w:r>
      <w:r>
        <w:tab/>
        <w:t>1.013e0</w:t>
      </w:r>
    </w:p>
    <w:p w:rsidR="000162AD" w:rsidRDefault="000162AD" w:rsidP="000162AD">
      <w:r>
        <w:t>230.6058</w:t>
      </w:r>
      <w:r>
        <w:tab/>
        <w:t>1.013e0</w:t>
      </w:r>
    </w:p>
    <w:p w:rsidR="000162AD" w:rsidRDefault="000162AD" w:rsidP="000162AD">
      <w:r>
        <w:t>230.6092</w:t>
      </w:r>
      <w:r>
        <w:tab/>
        <w:t>3.038e0</w:t>
      </w:r>
    </w:p>
    <w:p w:rsidR="000162AD" w:rsidRDefault="000162AD" w:rsidP="000162AD">
      <w:r>
        <w:lastRenderedPageBreak/>
        <w:t>230.6211</w:t>
      </w:r>
      <w:r>
        <w:tab/>
        <w:t>1.013e0</w:t>
      </w:r>
    </w:p>
    <w:p w:rsidR="000162AD" w:rsidRDefault="000162AD" w:rsidP="000162AD">
      <w:r>
        <w:t>230.6299</w:t>
      </w:r>
      <w:r>
        <w:tab/>
        <w:t>1.013e0</w:t>
      </w:r>
    </w:p>
    <w:p w:rsidR="000162AD" w:rsidRDefault="000162AD" w:rsidP="000162AD">
      <w:r>
        <w:t>230.6467</w:t>
      </w:r>
      <w:r>
        <w:tab/>
        <w:t>3.038e0</w:t>
      </w:r>
    </w:p>
    <w:p w:rsidR="000162AD" w:rsidRDefault="000162AD" w:rsidP="000162AD">
      <w:r>
        <w:t>230.6507</w:t>
      </w:r>
      <w:r>
        <w:tab/>
        <w:t>1.013e0</w:t>
      </w:r>
    </w:p>
    <w:p w:rsidR="000162AD" w:rsidRDefault="000162AD" w:rsidP="000162AD">
      <w:r>
        <w:t>230.6623</w:t>
      </w:r>
      <w:r>
        <w:tab/>
        <w:t>1.013e0</w:t>
      </w:r>
    </w:p>
    <w:p w:rsidR="000162AD" w:rsidRDefault="000162AD" w:rsidP="000162AD">
      <w:r>
        <w:t>230.6662</w:t>
      </w:r>
      <w:r>
        <w:tab/>
        <w:t>1.013e0</w:t>
      </w:r>
    </w:p>
    <w:p w:rsidR="000162AD" w:rsidRDefault="000162AD" w:rsidP="000162AD">
      <w:r>
        <w:t>230.6702</w:t>
      </w:r>
      <w:r>
        <w:tab/>
        <w:t>1.013e0</w:t>
      </w:r>
    </w:p>
    <w:p w:rsidR="000162AD" w:rsidRDefault="000162AD" w:rsidP="000162AD">
      <w:r>
        <w:t>230.6778</w:t>
      </w:r>
      <w:r>
        <w:tab/>
        <w:t>2.025e0</w:t>
      </w:r>
    </w:p>
    <w:p w:rsidR="000162AD" w:rsidRDefault="000162AD" w:rsidP="000162AD">
      <w:r>
        <w:t>230.6794</w:t>
      </w:r>
      <w:r>
        <w:tab/>
        <w:t>3.038e0</w:t>
      </w:r>
    </w:p>
    <w:p w:rsidR="000162AD" w:rsidRDefault="000162AD" w:rsidP="000162AD">
      <w:r>
        <w:t>230.6842</w:t>
      </w:r>
      <w:r>
        <w:tab/>
        <w:t>2.025e0</w:t>
      </w:r>
    </w:p>
    <w:p w:rsidR="000162AD" w:rsidRDefault="000162AD" w:rsidP="000162AD">
      <w:r>
        <w:t>230.7151</w:t>
      </w:r>
      <w:r>
        <w:tab/>
        <w:t>1.013e0</w:t>
      </w:r>
    </w:p>
    <w:p w:rsidR="000162AD" w:rsidRDefault="000162AD" w:rsidP="000162AD">
      <w:r>
        <w:t>230.7184</w:t>
      </w:r>
      <w:r>
        <w:tab/>
        <w:t>1.013e0</w:t>
      </w:r>
    </w:p>
    <w:p w:rsidR="000162AD" w:rsidRDefault="000162AD" w:rsidP="000162AD">
      <w:r>
        <w:t>230.7229</w:t>
      </w:r>
      <w:r>
        <w:tab/>
        <w:t>2.025e0</w:t>
      </w:r>
    </w:p>
    <w:p w:rsidR="000162AD" w:rsidRDefault="000162AD" w:rsidP="000162AD">
      <w:r>
        <w:t>230.7262</w:t>
      </w:r>
      <w:r>
        <w:tab/>
        <w:t>1.013e0</w:t>
      </w:r>
    </w:p>
    <w:p w:rsidR="000162AD" w:rsidRDefault="000162AD" w:rsidP="000162AD">
      <w:r>
        <w:t>230.7382</w:t>
      </w:r>
      <w:r>
        <w:tab/>
        <w:t>1.013e0</w:t>
      </w:r>
    </w:p>
    <w:p w:rsidR="000162AD" w:rsidRDefault="000162AD" w:rsidP="000162AD">
      <w:r>
        <w:t>230.7426</w:t>
      </w:r>
      <w:r>
        <w:tab/>
        <w:t>2.025e0</w:t>
      </w:r>
    </w:p>
    <w:p w:rsidR="000162AD" w:rsidRDefault="000162AD" w:rsidP="000162AD">
      <w:r>
        <w:t>230.7675</w:t>
      </w:r>
      <w:r>
        <w:tab/>
        <w:t>1.013e0</w:t>
      </w:r>
    </w:p>
    <w:p w:rsidR="000162AD" w:rsidRDefault="000162AD" w:rsidP="000162AD">
      <w:r>
        <w:t>230.7794</w:t>
      </w:r>
      <w:r>
        <w:tab/>
        <w:t>1.013e0</w:t>
      </w:r>
    </w:p>
    <w:p w:rsidR="000162AD" w:rsidRDefault="000162AD" w:rsidP="000162AD">
      <w:r>
        <w:t>230.7870</w:t>
      </w:r>
      <w:r>
        <w:tab/>
        <w:t>4.051e0</w:t>
      </w:r>
    </w:p>
    <w:p w:rsidR="000162AD" w:rsidRDefault="000162AD" w:rsidP="000162AD">
      <w:r>
        <w:lastRenderedPageBreak/>
        <w:t>230.7909</w:t>
      </w:r>
      <w:r>
        <w:tab/>
        <w:t>1.013e0</w:t>
      </w:r>
    </w:p>
    <w:p w:rsidR="000162AD" w:rsidRDefault="000162AD" w:rsidP="000162AD">
      <w:r>
        <w:t>230.7987</w:t>
      </w:r>
      <w:r>
        <w:tab/>
        <w:t>3.038e0</w:t>
      </w:r>
    </w:p>
    <w:p w:rsidR="000162AD" w:rsidRDefault="000162AD" w:rsidP="000162AD">
      <w:r>
        <w:t>230.8014</w:t>
      </w:r>
      <w:r>
        <w:tab/>
        <w:t>2.025e0</w:t>
      </w:r>
    </w:p>
    <w:p w:rsidR="000162AD" w:rsidRDefault="000162AD" w:rsidP="000162AD">
      <w:r>
        <w:t>230.8078</w:t>
      </w:r>
      <w:r>
        <w:tab/>
        <w:t>1.013e0</w:t>
      </w:r>
    </w:p>
    <w:p w:rsidR="000162AD" w:rsidRDefault="000162AD" w:rsidP="000162AD">
      <w:r>
        <w:t>230.8161</w:t>
      </w:r>
      <w:r>
        <w:tab/>
        <w:t>1.013e0</w:t>
      </w:r>
    </w:p>
    <w:p w:rsidR="000162AD" w:rsidRDefault="000162AD" w:rsidP="000162AD">
      <w:r>
        <w:t>230.8242</w:t>
      </w:r>
      <w:r>
        <w:tab/>
        <w:t>1.013e0</w:t>
      </w:r>
    </w:p>
    <w:p w:rsidR="000162AD" w:rsidRDefault="000162AD" w:rsidP="000162AD">
      <w:r>
        <w:t>230.8359</w:t>
      </w:r>
      <w:r>
        <w:tab/>
        <w:t>1.013e0</w:t>
      </w:r>
    </w:p>
    <w:p w:rsidR="000162AD" w:rsidRDefault="000162AD" w:rsidP="000162AD">
      <w:r>
        <w:t>230.8398</w:t>
      </w:r>
      <w:r>
        <w:tab/>
        <w:t>1.013e0</w:t>
      </w:r>
    </w:p>
    <w:p w:rsidR="000162AD" w:rsidRDefault="000162AD" w:rsidP="000162AD">
      <w:r>
        <w:t>230.8437</w:t>
      </w:r>
      <w:r>
        <w:tab/>
        <w:t>1.013e0</w:t>
      </w:r>
    </w:p>
    <w:p w:rsidR="000162AD" w:rsidRDefault="000162AD" w:rsidP="000162AD">
      <w:r>
        <w:t>230.8595</w:t>
      </w:r>
      <w:r>
        <w:tab/>
        <w:t>2.025e0</w:t>
      </w:r>
    </w:p>
    <w:p w:rsidR="000162AD" w:rsidRDefault="000162AD" w:rsidP="000162AD">
      <w:r>
        <w:t>230.8641</w:t>
      </w:r>
      <w:r>
        <w:tab/>
        <w:t>1.013e0</w:t>
      </w:r>
    </w:p>
    <w:p w:rsidR="000162AD" w:rsidRDefault="000162AD" w:rsidP="000162AD">
      <w:r>
        <w:t>230.8740</w:t>
      </w:r>
      <w:r>
        <w:tab/>
        <w:t>2.025e0</w:t>
      </w:r>
    </w:p>
    <w:p w:rsidR="000162AD" w:rsidRDefault="000162AD" w:rsidP="000162AD">
      <w:r>
        <w:t>230.8768</w:t>
      </w:r>
      <w:r>
        <w:tab/>
        <w:t>2.025e0</w:t>
      </w:r>
    </w:p>
    <w:p w:rsidR="000162AD" w:rsidRDefault="000162AD" w:rsidP="000162AD">
      <w:r>
        <w:t>230.8810</w:t>
      </w:r>
      <w:r>
        <w:tab/>
        <w:t>2.025e0</w:t>
      </w:r>
    </w:p>
    <w:p w:rsidR="000162AD" w:rsidRDefault="000162AD" w:rsidP="000162AD">
      <w:r>
        <w:t>230.8920</w:t>
      </w:r>
      <w:r>
        <w:tab/>
        <w:t>2.025e0</w:t>
      </w:r>
    </w:p>
    <w:p w:rsidR="000162AD" w:rsidRDefault="000162AD" w:rsidP="000162AD">
      <w:r>
        <w:t>230.9005</w:t>
      </w:r>
      <w:r>
        <w:tab/>
        <w:t>1.013e0</w:t>
      </w:r>
    </w:p>
    <w:p w:rsidR="000162AD" w:rsidRDefault="000162AD" w:rsidP="000162AD">
      <w:r>
        <w:t>230.9041</w:t>
      </w:r>
      <w:r>
        <w:tab/>
        <w:t>1.013e0</w:t>
      </w:r>
    </w:p>
    <w:p w:rsidR="000162AD" w:rsidRDefault="000162AD" w:rsidP="000162AD">
      <w:r>
        <w:t>230.9120</w:t>
      </w:r>
      <w:r>
        <w:tab/>
        <w:t>1.013e0</w:t>
      </w:r>
    </w:p>
    <w:p w:rsidR="000162AD" w:rsidRDefault="000162AD" w:rsidP="000162AD">
      <w:r>
        <w:t>230.9144</w:t>
      </w:r>
      <w:r>
        <w:tab/>
        <w:t>3.038e0</w:t>
      </w:r>
    </w:p>
    <w:p w:rsidR="000162AD" w:rsidRDefault="000162AD" w:rsidP="000162AD">
      <w:r>
        <w:lastRenderedPageBreak/>
        <w:t>230.9254</w:t>
      </w:r>
      <w:r>
        <w:tab/>
        <w:t>3.038e0</w:t>
      </w:r>
    </w:p>
    <w:p w:rsidR="000162AD" w:rsidRDefault="000162AD" w:rsidP="000162AD">
      <w:r>
        <w:t>230.9375</w:t>
      </w:r>
      <w:r>
        <w:tab/>
        <w:t>1.013e0</w:t>
      </w:r>
    </w:p>
    <w:p w:rsidR="000162AD" w:rsidRDefault="000162AD" w:rsidP="000162AD">
      <w:r>
        <w:t>230.9397</w:t>
      </w:r>
      <w:r>
        <w:tab/>
        <w:t>2.025e0</w:t>
      </w:r>
    </w:p>
    <w:p w:rsidR="000162AD" w:rsidRDefault="000162AD" w:rsidP="000162AD">
      <w:r>
        <w:t>230.9454</w:t>
      </w:r>
      <w:r>
        <w:tab/>
        <w:t>1.013e0</w:t>
      </w:r>
    </w:p>
    <w:p w:rsidR="000162AD" w:rsidRDefault="000162AD" w:rsidP="000162AD">
      <w:r>
        <w:t>230.9491</w:t>
      </w:r>
      <w:r>
        <w:tab/>
        <w:t>2.025e0</w:t>
      </w:r>
    </w:p>
    <w:p w:rsidR="000162AD" w:rsidRDefault="000162AD" w:rsidP="000162AD">
      <w:r>
        <w:t>230.9529</w:t>
      </w:r>
      <w:r>
        <w:tab/>
        <w:t>3.038e0</w:t>
      </w:r>
    </w:p>
    <w:p w:rsidR="000162AD" w:rsidRDefault="000162AD" w:rsidP="000162AD">
      <w:r>
        <w:t>230.9550</w:t>
      </w:r>
      <w:r>
        <w:tab/>
        <w:t>2.025e0</w:t>
      </w:r>
    </w:p>
    <w:p w:rsidR="000162AD" w:rsidRDefault="000162AD" w:rsidP="000162AD">
      <w:r>
        <w:t>230.9569</w:t>
      </w:r>
      <w:r>
        <w:tab/>
        <w:t>1.013e0</w:t>
      </w:r>
    </w:p>
    <w:p w:rsidR="000162AD" w:rsidRDefault="000162AD" w:rsidP="000162AD">
      <w:r>
        <w:t>230.9583</w:t>
      </w:r>
      <w:r>
        <w:tab/>
        <w:t>2.025e0</w:t>
      </w:r>
    </w:p>
    <w:p w:rsidR="000162AD" w:rsidRDefault="000162AD" w:rsidP="000162AD">
      <w:r>
        <w:t>230.9607</w:t>
      </w:r>
      <w:r>
        <w:tab/>
        <w:t>1.013e0</w:t>
      </w:r>
    </w:p>
    <w:p w:rsidR="000162AD" w:rsidRDefault="000162AD" w:rsidP="000162AD">
      <w:r>
        <w:t>230.9638</w:t>
      </w:r>
      <w:r>
        <w:tab/>
        <w:t>3.038e0</w:t>
      </w:r>
    </w:p>
    <w:p w:rsidR="000162AD" w:rsidRDefault="000162AD" w:rsidP="000162AD">
      <w:r>
        <w:t>230.9669</w:t>
      </w:r>
      <w:r>
        <w:tab/>
        <w:t>2.025e0</w:t>
      </w:r>
    </w:p>
    <w:p w:rsidR="000162AD" w:rsidRDefault="000162AD" w:rsidP="000162AD">
      <w:r>
        <w:t>230.9683</w:t>
      </w:r>
      <w:r>
        <w:tab/>
        <w:t>1.013e0</w:t>
      </w:r>
    </w:p>
    <w:p w:rsidR="000162AD" w:rsidRDefault="000162AD" w:rsidP="000162AD">
      <w:r>
        <w:t>230.9728</w:t>
      </w:r>
      <w:r>
        <w:tab/>
        <w:t>2.025e0</w:t>
      </w:r>
    </w:p>
    <w:p w:rsidR="000162AD" w:rsidRDefault="000162AD" w:rsidP="000162AD">
      <w:r>
        <w:t>230.9770</w:t>
      </w:r>
      <w:r>
        <w:tab/>
        <w:t>1.013e0</w:t>
      </w:r>
    </w:p>
    <w:p w:rsidR="000162AD" w:rsidRDefault="000162AD" w:rsidP="000162AD">
      <w:r>
        <w:t>230.9809</w:t>
      </w:r>
      <w:r>
        <w:tab/>
        <w:t>1.013e0</w:t>
      </w:r>
    </w:p>
    <w:p w:rsidR="000162AD" w:rsidRDefault="000162AD" w:rsidP="000162AD">
      <w:r>
        <w:t>230.9900</w:t>
      </w:r>
      <w:r>
        <w:tab/>
        <w:t>1.013e0</w:t>
      </w:r>
    </w:p>
    <w:p w:rsidR="000162AD" w:rsidRDefault="000162AD" w:rsidP="000162AD">
      <w:r>
        <w:t>230.9912</w:t>
      </w:r>
      <w:r>
        <w:tab/>
        <w:t>2.025e0</w:t>
      </w:r>
    </w:p>
    <w:p w:rsidR="000162AD" w:rsidRDefault="000162AD" w:rsidP="000162AD">
      <w:r>
        <w:t>230.9942</w:t>
      </w:r>
      <w:r>
        <w:tab/>
        <w:t>1.013e0</w:t>
      </w:r>
    </w:p>
    <w:p w:rsidR="000162AD" w:rsidRDefault="000162AD" w:rsidP="000162AD">
      <w:r>
        <w:lastRenderedPageBreak/>
        <w:t>230.9958</w:t>
      </w:r>
      <w:r>
        <w:tab/>
        <w:t>2.025e0</w:t>
      </w:r>
    </w:p>
    <w:p w:rsidR="000162AD" w:rsidRDefault="000162AD" w:rsidP="000162AD">
      <w:r>
        <w:t>231.0056</w:t>
      </w:r>
      <w:r>
        <w:tab/>
        <w:t>2.025e0</w:t>
      </w:r>
    </w:p>
    <w:p w:rsidR="000162AD" w:rsidRDefault="000162AD" w:rsidP="000162AD">
      <w:r>
        <w:t>231.0078</w:t>
      </w:r>
      <w:r>
        <w:tab/>
        <w:t>4.051e0</w:t>
      </w:r>
    </w:p>
    <w:p w:rsidR="000162AD" w:rsidRDefault="000162AD" w:rsidP="000162AD">
      <w:r>
        <w:t>231.0095</w:t>
      </w:r>
      <w:r>
        <w:tab/>
        <w:t>3.038e0</w:t>
      </w:r>
    </w:p>
    <w:p w:rsidR="000162AD" w:rsidRDefault="000162AD" w:rsidP="000162AD">
      <w:r>
        <w:t>231.0139</w:t>
      </w:r>
      <w:r>
        <w:tab/>
        <w:t>6.076e0</w:t>
      </w:r>
    </w:p>
    <w:p w:rsidR="000162AD" w:rsidRDefault="000162AD" w:rsidP="000162AD">
      <w:r>
        <w:t>231.0212</w:t>
      </w:r>
      <w:r>
        <w:tab/>
        <w:t>3.038e0</w:t>
      </w:r>
    </w:p>
    <w:p w:rsidR="000162AD" w:rsidRDefault="000162AD" w:rsidP="000162AD">
      <w:r>
        <w:t>231.0279</w:t>
      </w:r>
      <w:r>
        <w:tab/>
        <w:t>2.025e0</w:t>
      </w:r>
    </w:p>
    <w:p w:rsidR="000162AD" w:rsidRDefault="000162AD" w:rsidP="000162AD">
      <w:r>
        <w:t>231.0291</w:t>
      </w:r>
      <w:r>
        <w:tab/>
        <w:t>1.013e0</w:t>
      </w:r>
    </w:p>
    <w:p w:rsidR="000162AD" w:rsidRDefault="000162AD" w:rsidP="000162AD">
      <w:r>
        <w:t>231.0324</w:t>
      </w:r>
      <w:r>
        <w:tab/>
        <w:t>2.025e0</w:t>
      </w:r>
    </w:p>
    <w:p w:rsidR="000162AD" w:rsidRDefault="000162AD" w:rsidP="000162AD">
      <w:r>
        <w:t>231.0336</w:t>
      </w:r>
      <w:r>
        <w:tab/>
        <w:t>3.038e0</w:t>
      </w:r>
    </w:p>
    <w:p w:rsidR="000162AD" w:rsidRDefault="000162AD" w:rsidP="000162AD">
      <w:r>
        <w:t>231.0377</w:t>
      </w:r>
      <w:r>
        <w:tab/>
        <w:t>1.013e0</w:t>
      </w:r>
    </w:p>
    <w:p w:rsidR="000162AD" w:rsidRDefault="000162AD" w:rsidP="000162AD">
      <w:r>
        <w:t>231.0532</w:t>
      </w:r>
      <w:r>
        <w:tab/>
        <w:t>5.063e0</w:t>
      </w:r>
    </w:p>
    <w:p w:rsidR="000162AD" w:rsidRDefault="000162AD" w:rsidP="000162AD">
      <w:r>
        <w:t>231.0585</w:t>
      </w:r>
      <w:r>
        <w:tab/>
        <w:t>2.025e0</w:t>
      </w:r>
    </w:p>
    <w:p w:rsidR="000162AD" w:rsidRDefault="000162AD" w:rsidP="000162AD">
      <w:r>
        <w:t>231.0624</w:t>
      </w:r>
      <w:r>
        <w:tab/>
        <w:t>1.013e0</w:t>
      </w:r>
    </w:p>
    <w:p w:rsidR="000162AD" w:rsidRDefault="000162AD" w:rsidP="000162AD">
      <w:r>
        <w:t>231.0641</w:t>
      </w:r>
      <w:r>
        <w:tab/>
        <w:t>2.025e0</w:t>
      </w:r>
    </w:p>
    <w:p w:rsidR="000162AD" w:rsidRDefault="000162AD" w:rsidP="000162AD">
      <w:r>
        <w:t>231.0661</w:t>
      </w:r>
      <w:r>
        <w:tab/>
        <w:t>4.051e0</w:t>
      </w:r>
    </w:p>
    <w:p w:rsidR="000162AD" w:rsidRDefault="000162AD" w:rsidP="000162AD">
      <w:r>
        <w:t>231.0683</w:t>
      </w:r>
      <w:r>
        <w:tab/>
        <w:t>2.025e0</w:t>
      </w:r>
    </w:p>
    <w:p w:rsidR="000162AD" w:rsidRDefault="000162AD" w:rsidP="000162AD">
      <w:r>
        <w:t>231.0760</w:t>
      </w:r>
      <w:r>
        <w:tab/>
        <w:t>3.038e0</w:t>
      </w:r>
    </w:p>
    <w:p w:rsidR="000162AD" w:rsidRDefault="000162AD" w:rsidP="000162AD">
      <w:r>
        <w:t>231.0773</w:t>
      </w:r>
      <w:r>
        <w:tab/>
        <w:t>1.013e0</w:t>
      </w:r>
    </w:p>
    <w:p w:rsidR="000162AD" w:rsidRDefault="000162AD" w:rsidP="000162AD">
      <w:r>
        <w:lastRenderedPageBreak/>
        <w:t>231.0829</w:t>
      </w:r>
      <w:r>
        <w:tab/>
        <w:t>2.025e0</w:t>
      </w:r>
    </w:p>
    <w:p w:rsidR="000162AD" w:rsidRDefault="000162AD" w:rsidP="000162AD">
      <w:r>
        <w:t>231.0855</w:t>
      </w:r>
      <w:r>
        <w:tab/>
        <w:t>3.038e0</w:t>
      </w:r>
    </w:p>
    <w:p w:rsidR="000162AD" w:rsidRDefault="000162AD" w:rsidP="000162AD">
      <w:r>
        <w:t>231.0901</w:t>
      </w:r>
      <w:r>
        <w:tab/>
        <w:t>1.013e0</w:t>
      </w:r>
    </w:p>
    <w:p w:rsidR="000162AD" w:rsidRDefault="000162AD" w:rsidP="000162AD">
      <w:r>
        <w:t>231.0923</w:t>
      </w:r>
      <w:r>
        <w:tab/>
        <w:t>2.025e0</w:t>
      </w:r>
    </w:p>
    <w:p w:rsidR="000162AD" w:rsidRDefault="000162AD" w:rsidP="000162AD">
      <w:r>
        <w:t>231.0946</w:t>
      </w:r>
      <w:r>
        <w:tab/>
        <w:t>2.025e0</w:t>
      </w:r>
    </w:p>
    <w:p w:rsidR="000162AD" w:rsidRDefault="000162AD" w:rsidP="000162AD">
      <w:r>
        <w:t>231.0987</w:t>
      </w:r>
      <w:r>
        <w:tab/>
        <w:t>1.013e0</w:t>
      </w:r>
    </w:p>
    <w:p w:rsidR="000162AD" w:rsidRDefault="000162AD" w:rsidP="000162AD">
      <w:r>
        <w:t>231.1026</w:t>
      </w:r>
      <w:r>
        <w:tab/>
        <w:t>1.013e0</w:t>
      </w:r>
    </w:p>
    <w:p w:rsidR="000162AD" w:rsidRDefault="000162AD" w:rsidP="000162AD">
      <w:r>
        <w:t>231.1073</w:t>
      </w:r>
      <w:r>
        <w:tab/>
        <w:t>1.013e0</w:t>
      </w:r>
    </w:p>
    <w:p w:rsidR="000162AD" w:rsidRDefault="000162AD" w:rsidP="000162AD">
      <w:r>
        <w:t>231.1093</w:t>
      </w:r>
      <w:r>
        <w:tab/>
        <w:t>2.025e0</w:t>
      </w:r>
    </w:p>
    <w:p w:rsidR="000162AD" w:rsidRDefault="000162AD" w:rsidP="000162AD">
      <w:r>
        <w:t>231.1112</w:t>
      </w:r>
      <w:r>
        <w:tab/>
        <w:t>1.013e0</w:t>
      </w:r>
    </w:p>
    <w:p w:rsidR="000162AD" w:rsidRDefault="000162AD" w:rsidP="000162AD">
      <w:r>
        <w:t>231.1151</w:t>
      </w:r>
      <w:r>
        <w:tab/>
        <w:t>3.038e0</w:t>
      </w:r>
    </w:p>
    <w:p w:rsidR="000162AD" w:rsidRDefault="000162AD" w:rsidP="000162AD">
      <w:r>
        <w:t>231.1189</w:t>
      </w:r>
      <w:r>
        <w:tab/>
        <w:t>4.051e0</w:t>
      </w:r>
    </w:p>
    <w:p w:rsidR="000162AD" w:rsidRDefault="000162AD" w:rsidP="000162AD">
      <w:r>
        <w:t>231.1225</w:t>
      </w:r>
      <w:r>
        <w:tab/>
        <w:t>2.025e0</w:t>
      </w:r>
    </w:p>
    <w:p w:rsidR="000162AD" w:rsidRDefault="000162AD" w:rsidP="000162AD">
      <w:r>
        <w:t>231.1285</w:t>
      </w:r>
      <w:r>
        <w:tab/>
        <w:t>4.051e0</w:t>
      </w:r>
    </w:p>
    <w:p w:rsidR="000162AD" w:rsidRDefault="000162AD" w:rsidP="000162AD">
      <w:r>
        <w:t>231.1303</w:t>
      </w:r>
      <w:r>
        <w:tab/>
        <w:t>3.038e0</w:t>
      </w:r>
    </w:p>
    <w:p w:rsidR="000162AD" w:rsidRDefault="000162AD" w:rsidP="000162AD">
      <w:r>
        <w:t>231.1324</w:t>
      </w:r>
      <w:r>
        <w:tab/>
        <w:t>2.025e0</w:t>
      </w:r>
    </w:p>
    <w:p w:rsidR="000162AD" w:rsidRDefault="000162AD" w:rsidP="000162AD">
      <w:r>
        <w:t>231.1384</w:t>
      </w:r>
      <w:r>
        <w:tab/>
        <w:t>7.089e0</w:t>
      </w:r>
    </w:p>
    <w:p w:rsidR="000162AD" w:rsidRDefault="000162AD" w:rsidP="000162AD">
      <w:r>
        <w:t>231.1428</w:t>
      </w:r>
      <w:r>
        <w:tab/>
        <w:t>2.025e0</w:t>
      </w:r>
    </w:p>
    <w:p w:rsidR="000162AD" w:rsidRDefault="000162AD" w:rsidP="000162AD">
      <w:r>
        <w:t>231.1510</w:t>
      </w:r>
      <w:r>
        <w:tab/>
        <w:t>2.025e0</w:t>
      </w:r>
    </w:p>
    <w:p w:rsidR="000162AD" w:rsidRDefault="000162AD" w:rsidP="000162AD">
      <w:r>
        <w:lastRenderedPageBreak/>
        <w:t>231.1596</w:t>
      </w:r>
      <w:r>
        <w:tab/>
        <w:t>1.013e0</w:t>
      </w:r>
    </w:p>
    <w:p w:rsidR="000162AD" w:rsidRDefault="000162AD" w:rsidP="000162AD">
      <w:r>
        <w:t>231.1621</w:t>
      </w:r>
      <w:r>
        <w:tab/>
        <w:t>4.051e0</w:t>
      </w:r>
    </w:p>
    <w:p w:rsidR="000162AD" w:rsidRDefault="000162AD" w:rsidP="000162AD">
      <w:r>
        <w:t>231.1640</w:t>
      </w:r>
      <w:r>
        <w:tab/>
        <w:t>2.025e0</w:t>
      </w:r>
    </w:p>
    <w:p w:rsidR="000162AD" w:rsidRDefault="000162AD" w:rsidP="000162AD">
      <w:r>
        <w:t>231.1737</w:t>
      </w:r>
      <w:r>
        <w:tab/>
        <w:t>2.025e0</w:t>
      </w:r>
    </w:p>
    <w:p w:rsidR="000162AD" w:rsidRDefault="000162AD" w:rsidP="000162AD">
      <w:r>
        <w:t>231.1753</w:t>
      </w:r>
      <w:r>
        <w:tab/>
        <w:t>2.025e0</w:t>
      </w:r>
    </w:p>
    <w:p w:rsidR="000162AD" w:rsidRDefault="000162AD" w:rsidP="000162AD">
      <w:r>
        <w:t>231.1867</w:t>
      </w:r>
      <w:r>
        <w:tab/>
        <w:t>1.013e0</w:t>
      </w:r>
    </w:p>
    <w:p w:rsidR="000162AD" w:rsidRDefault="000162AD" w:rsidP="000162AD">
      <w:r>
        <w:t>231.1973</w:t>
      </w:r>
      <w:r>
        <w:tab/>
        <w:t>3.038e0</w:t>
      </w:r>
    </w:p>
    <w:p w:rsidR="000162AD" w:rsidRDefault="000162AD" w:rsidP="000162AD">
      <w:r>
        <w:t>231.2032</w:t>
      </w:r>
      <w:r>
        <w:tab/>
        <w:t>3.038e0</w:t>
      </w:r>
    </w:p>
    <w:p w:rsidR="000162AD" w:rsidRDefault="000162AD" w:rsidP="000162AD">
      <w:r>
        <w:t>231.2058</w:t>
      </w:r>
      <w:r>
        <w:tab/>
        <w:t>2.025e0</w:t>
      </w:r>
    </w:p>
    <w:p w:rsidR="000162AD" w:rsidRDefault="000162AD" w:rsidP="000162AD">
      <w:r>
        <w:t>231.2069</w:t>
      </w:r>
      <w:r>
        <w:tab/>
        <w:t>1.013e0</w:t>
      </w:r>
    </w:p>
    <w:p w:rsidR="000162AD" w:rsidRDefault="000162AD" w:rsidP="000162AD">
      <w:r>
        <w:t>231.2156</w:t>
      </w:r>
      <w:r>
        <w:tab/>
        <w:t>1.013e0</w:t>
      </w:r>
    </w:p>
    <w:p w:rsidR="000162AD" w:rsidRDefault="000162AD" w:rsidP="000162AD">
      <w:r>
        <w:t>231.2283</w:t>
      </w:r>
      <w:r>
        <w:tab/>
        <w:t>2.025e0</w:t>
      </w:r>
    </w:p>
    <w:p w:rsidR="000162AD" w:rsidRDefault="000162AD" w:rsidP="000162AD">
      <w:r>
        <w:t>231.2361</w:t>
      </w:r>
      <w:r>
        <w:tab/>
        <w:t>1.013e0</w:t>
      </w:r>
    </w:p>
    <w:p w:rsidR="000162AD" w:rsidRDefault="000162AD" w:rsidP="000162AD">
      <w:r>
        <w:t>231.2398</w:t>
      </w:r>
      <w:r>
        <w:tab/>
        <w:t>1.013e0</w:t>
      </w:r>
    </w:p>
    <w:p w:rsidR="000162AD" w:rsidRDefault="000162AD" w:rsidP="000162AD">
      <w:r>
        <w:t>231.2437</w:t>
      </w:r>
      <w:r>
        <w:tab/>
        <w:t>1.013e0</w:t>
      </w:r>
    </w:p>
    <w:p w:rsidR="000162AD" w:rsidRDefault="000162AD" w:rsidP="000162AD">
      <w:r>
        <w:t>231.2521</w:t>
      </w:r>
      <w:r>
        <w:tab/>
        <w:t>6.076e0</w:t>
      </w:r>
    </w:p>
    <w:p w:rsidR="000162AD" w:rsidRDefault="000162AD" w:rsidP="000162AD">
      <w:r>
        <w:t>231.2596</w:t>
      </w:r>
      <w:r>
        <w:tab/>
        <w:t>1.013e0</w:t>
      </w:r>
    </w:p>
    <w:p w:rsidR="000162AD" w:rsidRDefault="000162AD" w:rsidP="000162AD">
      <w:r>
        <w:t>231.2637</w:t>
      </w:r>
      <w:r>
        <w:tab/>
        <w:t>1.013e0</w:t>
      </w:r>
    </w:p>
    <w:p w:rsidR="000162AD" w:rsidRDefault="000162AD" w:rsidP="000162AD">
      <w:r>
        <w:t>231.2663</w:t>
      </w:r>
      <w:r>
        <w:tab/>
        <w:t>2.025e0</w:t>
      </w:r>
    </w:p>
    <w:p w:rsidR="000162AD" w:rsidRDefault="000162AD" w:rsidP="000162AD">
      <w:r>
        <w:lastRenderedPageBreak/>
        <w:t>231.2682</w:t>
      </w:r>
      <w:r>
        <w:tab/>
        <w:t>2.025e0</w:t>
      </w:r>
    </w:p>
    <w:p w:rsidR="000162AD" w:rsidRDefault="000162AD" w:rsidP="000162AD">
      <w:r>
        <w:t>231.2703</w:t>
      </w:r>
      <w:r>
        <w:tab/>
        <w:t>2.025e0</w:t>
      </w:r>
    </w:p>
    <w:p w:rsidR="000162AD" w:rsidRDefault="000162AD" w:rsidP="000162AD">
      <w:r>
        <w:t>231.2765</w:t>
      </w:r>
      <w:r>
        <w:tab/>
        <w:t>1.013e0</w:t>
      </w:r>
    </w:p>
    <w:p w:rsidR="000162AD" w:rsidRDefault="000162AD" w:rsidP="000162AD">
      <w:r>
        <w:t>231.2810</w:t>
      </w:r>
      <w:r>
        <w:tab/>
        <w:t>1.013e0</w:t>
      </w:r>
    </w:p>
    <w:p w:rsidR="000162AD" w:rsidRDefault="000162AD" w:rsidP="000162AD">
      <w:r>
        <w:t>231.2829</w:t>
      </w:r>
      <w:r>
        <w:tab/>
        <w:t>2.025e0</w:t>
      </w:r>
    </w:p>
    <w:p w:rsidR="000162AD" w:rsidRDefault="000162AD" w:rsidP="000162AD">
      <w:r>
        <w:t>231.2886</w:t>
      </w:r>
      <w:r>
        <w:tab/>
        <w:t>1.013e0</w:t>
      </w:r>
    </w:p>
    <w:p w:rsidR="000162AD" w:rsidRDefault="000162AD" w:rsidP="000162AD">
      <w:r>
        <w:t>231.2965</w:t>
      </w:r>
      <w:r>
        <w:tab/>
        <w:t>1.013e0</w:t>
      </w:r>
    </w:p>
    <w:p w:rsidR="000162AD" w:rsidRDefault="000162AD" w:rsidP="000162AD">
      <w:r>
        <w:t>231.3044</w:t>
      </w:r>
      <w:r>
        <w:tab/>
        <w:t>2.025e0</w:t>
      </w:r>
    </w:p>
    <w:p w:rsidR="000162AD" w:rsidRDefault="000162AD" w:rsidP="000162AD">
      <w:r>
        <w:t>231.3120</w:t>
      </w:r>
      <w:r>
        <w:tab/>
        <w:t>2.025e0</w:t>
      </w:r>
    </w:p>
    <w:p w:rsidR="000162AD" w:rsidRDefault="000162AD" w:rsidP="000162AD">
      <w:r>
        <w:t>231.3162</w:t>
      </w:r>
      <w:r>
        <w:tab/>
        <w:t>1.013e0</w:t>
      </w:r>
    </w:p>
    <w:p w:rsidR="000162AD" w:rsidRDefault="000162AD" w:rsidP="000162AD">
      <w:r>
        <w:t>231.3243</w:t>
      </w:r>
      <w:r>
        <w:tab/>
        <w:t>1.013e0</w:t>
      </w:r>
    </w:p>
    <w:p w:rsidR="000162AD" w:rsidRDefault="000162AD" w:rsidP="000162AD">
      <w:r>
        <w:t>231.3377</w:t>
      </w:r>
      <w:r>
        <w:tab/>
        <w:t>1.013e0</w:t>
      </w:r>
    </w:p>
    <w:p w:rsidR="000162AD" w:rsidRDefault="000162AD" w:rsidP="000162AD">
      <w:r>
        <w:t>231.3416</w:t>
      </w:r>
      <w:r>
        <w:tab/>
        <w:t>3.038e0</w:t>
      </w:r>
    </w:p>
    <w:p w:rsidR="000162AD" w:rsidRDefault="000162AD" w:rsidP="000162AD">
      <w:r>
        <w:t>231.3448</w:t>
      </w:r>
      <w:r>
        <w:tab/>
        <w:t>1.013e0</w:t>
      </w:r>
    </w:p>
    <w:p w:rsidR="000162AD" w:rsidRDefault="000162AD" w:rsidP="000162AD">
      <w:r>
        <w:t>231.3472</w:t>
      </w:r>
      <w:r>
        <w:tab/>
        <w:t>2.025e0</w:t>
      </w:r>
    </w:p>
    <w:p w:rsidR="000162AD" w:rsidRDefault="000162AD" w:rsidP="000162AD">
      <w:r>
        <w:t>231.3530</w:t>
      </w:r>
      <w:r>
        <w:tab/>
        <w:t>1.013e0</w:t>
      </w:r>
    </w:p>
    <w:p w:rsidR="000162AD" w:rsidRDefault="000162AD" w:rsidP="000162AD">
      <w:r>
        <w:t>231.3570</w:t>
      </w:r>
      <w:r>
        <w:tab/>
        <w:t>1.013e0</w:t>
      </w:r>
    </w:p>
    <w:p w:rsidR="000162AD" w:rsidRDefault="000162AD" w:rsidP="000162AD">
      <w:r>
        <w:t>231.3648</w:t>
      </w:r>
      <w:r>
        <w:tab/>
        <w:t>1.013e0</w:t>
      </w:r>
    </w:p>
    <w:p w:rsidR="000162AD" w:rsidRDefault="000162AD" w:rsidP="000162AD">
      <w:r>
        <w:t>231.3940</w:t>
      </w:r>
      <w:r>
        <w:tab/>
        <w:t>3.038e0</w:t>
      </w:r>
    </w:p>
    <w:p w:rsidR="000162AD" w:rsidRDefault="000162AD" w:rsidP="000162AD">
      <w:r>
        <w:lastRenderedPageBreak/>
        <w:t>231.3957</w:t>
      </w:r>
      <w:r>
        <w:tab/>
        <w:t>2.025e0</w:t>
      </w:r>
    </w:p>
    <w:p w:rsidR="000162AD" w:rsidRDefault="000162AD" w:rsidP="000162AD">
      <w:r>
        <w:t>231.3980</w:t>
      </w:r>
      <w:r>
        <w:tab/>
        <w:t>1.013e0</w:t>
      </w:r>
    </w:p>
    <w:p w:rsidR="000162AD" w:rsidRDefault="000162AD" w:rsidP="000162AD">
      <w:r>
        <w:t>231.4137</w:t>
      </w:r>
      <w:r>
        <w:tab/>
        <w:t>1.013e0</w:t>
      </w:r>
    </w:p>
    <w:p w:rsidR="000162AD" w:rsidRDefault="000162AD" w:rsidP="000162AD">
      <w:r>
        <w:t>231.4176</w:t>
      </w:r>
      <w:r>
        <w:tab/>
        <w:t>2.025e0</w:t>
      </w:r>
    </w:p>
    <w:p w:rsidR="000162AD" w:rsidRDefault="000162AD" w:rsidP="000162AD">
      <w:r>
        <w:t>231.4251</w:t>
      </w:r>
      <w:r>
        <w:tab/>
        <w:t>2.025e0</w:t>
      </w:r>
    </w:p>
    <w:p w:rsidR="000162AD" w:rsidRDefault="000162AD" w:rsidP="000162AD">
      <w:r>
        <w:t>231.4298</w:t>
      </w:r>
      <w:r>
        <w:tab/>
        <w:t>2.025e0</w:t>
      </w:r>
    </w:p>
    <w:p w:rsidR="000162AD" w:rsidRDefault="000162AD" w:rsidP="000162AD">
      <w:r>
        <w:t>231.4402</w:t>
      </w:r>
      <w:r>
        <w:tab/>
        <w:t>2.025e0</w:t>
      </w:r>
    </w:p>
    <w:p w:rsidR="000162AD" w:rsidRDefault="000162AD" w:rsidP="000162AD">
      <w:r>
        <w:t>231.4424</w:t>
      </w:r>
      <w:r>
        <w:tab/>
        <w:t>2.025e0</w:t>
      </w:r>
    </w:p>
    <w:p w:rsidR="000162AD" w:rsidRDefault="000162AD" w:rsidP="000162AD">
      <w:r>
        <w:t>231.4504</w:t>
      </w:r>
      <w:r>
        <w:tab/>
        <w:t>1.013e0</w:t>
      </w:r>
    </w:p>
    <w:p w:rsidR="000162AD" w:rsidRDefault="000162AD" w:rsidP="000162AD">
      <w:r>
        <w:t>231.4581</w:t>
      </w:r>
      <w:r>
        <w:tab/>
        <w:t>2.025e0</w:t>
      </w:r>
    </w:p>
    <w:p w:rsidR="000162AD" w:rsidRDefault="000162AD" w:rsidP="000162AD">
      <w:r>
        <w:t>231.4682</w:t>
      </w:r>
      <w:r>
        <w:tab/>
        <w:t>2.025e0</w:t>
      </w:r>
    </w:p>
    <w:p w:rsidR="000162AD" w:rsidRDefault="000162AD" w:rsidP="000162AD">
      <w:r>
        <w:t>231.4741</w:t>
      </w:r>
      <w:r>
        <w:tab/>
        <w:t>1.013e0</w:t>
      </w:r>
    </w:p>
    <w:p w:rsidR="000162AD" w:rsidRDefault="000162AD" w:rsidP="000162AD">
      <w:r>
        <w:t>231.4762</w:t>
      </w:r>
      <w:r>
        <w:tab/>
        <w:t>2.025e0</w:t>
      </w:r>
    </w:p>
    <w:p w:rsidR="000162AD" w:rsidRDefault="000162AD" w:rsidP="000162AD">
      <w:r>
        <w:t>231.4780</w:t>
      </w:r>
      <w:r>
        <w:tab/>
        <w:t>1.013e0</w:t>
      </w:r>
    </w:p>
    <w:p w:rsidR="000162AD" w:rsidRDefault="000162AD" w:rsidP="000162AD">
      <w:r>
        <w:t>231.4946</w:t>
      </w:r>
      <w:r>
        <w:tab/>
        <w:t>1.013e0</w:t>
      </w:r>
    </w:p>
    <w:p w:rsidR="000162AD" w:rsidRDefault="000162AD" w:rsidP="000162AD">
      <w:r>
        <w:t>231.4989</w:t>
      </w:r>
      <w:r>
        <w:tab/>
        <w:t>1.013e0</w:t>
      </w:r>
    </w:p>
    <w:p w:rsidR="000162AD" w:rsidRDefault="000162AD" w:rsidP="000162AD">
      <w:r>
        <w:t>231.5033</w:t>
      </w:r>
      <w:r>
        <w:tab/>
        <w:t>1.013e0</w:t>
      </w:r>
    </w:p>
    <w:p w:rsidR="000162AD" w:rsidRDefault="000162AD" w:rsidP="000162AD">
      <w:r>
        <w:t>231.5150</w:t>
      </w:r>
      <w:r>
        <w:tab/>
        <w:t>2.025e0</w:t>
      </w:r>
    </w:p>
    <w:p w:rsidR="000162AD" w:rsidRDefault="000162AD" w:rsidP="000162AD">
      <w:r>
        <w:t>231.5191</w:t>
      </w:r>
      <w:r>
        <w:tab/>
        <w:t>3.038e0</w:t>
      </w:r>
    </w:p>
    <w:p w:rsidR="000162AD" w:rsidRDefault="000162AD" w:rsidP="000162AD">
      <w:r>
        <w:lastRenderedPageBreak/>
        <w:t>231.5269</w:t>
      </w:r>
      <w:r>
        <w:tab/>
        <w:t>1.013e0</w:t>
      </w:r>
    </w:p>
    <w:p w:rsidR="000162AD" w:rsidRDefault="000162AD" w:rsidP="000162AD">
      <w:r>
        <w:t>231.5308</w:t>
      </w:r>
      <w:r>
        <w:tab/>
        <w:t>1.013e0</w:t>
      </w:r>
    </w:p>
    <w:p w:rsidR="000162AD" w:rsidRDefault="000162AD" w:rsidP="000162AD">
      <w:r>
        <w:t>231.5431</w:t>
      </w:r>
      <w:r>
        <w:tab/>
        <w:t>2.025e0</w:t>
      </w:r>
    </w:p>
    <w:p w:rsidR="000162AD" w:rsidRDefault="000162AD" w:rsidP="000162AD">
      <w:r>
        <w:t>231.5463</w:t>
      </w:r>
      <w:r>
        <w:tab/>
        <w:t>1.013e0</w:t>
      </w:r>
    </w:p>
    <w:p w:rsidR="000162AD" w:rsidRDefault="000162AD" w:rsidP="000162AD">
      <w:r>
        <w:t>231.5641</w:t>
      </w:r>
      <w:r>
        <w:tab/>
        <w:t>1.013e0</w:t>
      </w:r>
    </w:p>
    <w:p w:rsidR="000162AD" w:rsidRDefault="000162AD" w:rsidP="000162AD">
      <w:r>
        <w:t>231.5701</w:t>
      </w:r>
      <w:r>
        <w:tab/>
        <w:t>2.025e0</w:t>
      </w:r>
    </w:p>
    <w:p w:rsidR="000162AD" w:rsidRDefault="000162AD" w:rsidP="000162AD">
      <w:r>
        <w:t>231.5793</w:t>
      </w:r>
      <w:r>
        <w:tab/>
        <w:t>2.025e0</w:t>
      </w:r>
    </w:p>
    <w:p w:rsidR="000162AD" w:rsidRDefault="000162AD" w:rsidP="000162AD">
      <w:r>
        <w:t>231.5835</w:t>
      </w:r>
      <w:r>
        <w:tab/>
        <w:t>1.013e0</w:t>
      </w:r>
    </w:p>
    <w:p w:rsidR="000162AD" w:rsidRDefault="000162AD" w:rsidP="000162AD">
      <w:r>
        <w:t>231.5874</w:t>
      </w:r>
      <w:r>
        <w:tab/>
        <w:t>2.025e0</w:t>
      </w:r>
    </w:p>
    <w:p w:rsidR="000162AD" w:rsidRDefault="000162AD" w:rsidP="000162AD">
      <w:r>
        <w:t>231.5914</w:t>
      </w:r>
      <w:r>
        <w:tab/>
        <w:t>2.025e0</w:t>
      </w:r>
    </w:p>
    <w:p w:rsidR="000162AD" w:rsidRDefault="000162AD" w:rsidP="000162AD">
      <w:r>
        <w:t>231.6165</w:t>
      </w:r>
      <w:r>
        <w:tab/>
        <w:t>1.013e0</w:t>
      </w:r>
    </w:p>
    <w:p w:rsidR="000162AD" w:rsidRDefault="000162AD" w:rsidP="000162AD">
      <w:r>
        <w:t>231.6283</w:t>
      </w:r>
      <w:r>
        <w:tab/>
        <w:t>1.013e0</w:t>
      </w:r>
    </w:p>
    <w:p w:rsidR="000162AD" w:rsidRDefault="000162AD" w:rsidP="000162AD">
      <w:r>
        <w:t>231.6322</w:t>
      </w:r>
      <w:r>
        <w:tab/>
        <w:t>1.013e0</w:t>
      </w:r>
    </w:p>
    <w:p w:rsidR="000162AD" w:rsidRDefault="000162AD" w:rsidP="000162AD">
      <w:r>
        <w:t>231.6420</w:t>
      </w:r>
      <w:r>
        <w:tab/>
        <w:t>2.025e0</w:t>
      </w:r>
    </w:p>
    <w:p w:rsidR="000162AD" w:rsidRDefault="000162AD" w:rsidP="000162AD">
      <w:r>
        <w:t>231.6436</w:t>
      </w:r>
      <w:r>
        <w:tab/>
        <w:t>5.063e0</w:t>
      </w:r>
    </w:p>
    <w:p w:rsidR="000162AD" w:rsidRDefault="000162AD" w:rsidP="000162AD">
      <w:r>
        <w:t>231.6478</w:t>
      </w:r>
      <w:r>
        <w:tab/>
        <w:t>1.013e0</w:t>
      </w:r>
    </w:p>
    <w:p w:rsidR="000162AD" w:rsidRDefault="000162AD" w:rsidP="000162AD">
      <w:r>
        <w:t>231.6516</w:t>
      </w:r>
      <w:r>
        <w:tab/>
        <w:t>1.013e0</w:t>
      </w:r>
    </w:p>
    <w:p w:rsidR="000162AD" w:rsidRDefault="000162AD" w:rsidP="000162AD">
      <w:r>
        <w:t>231.6555</w:t>
      </w:r>
      <w:r>
        <w:tab/>
        <w:t>1.013e0</w:t>
      </w:r>
    </w:p>
    <w:p w:rsidR="000162AD" w:rsidRDefault="000162AD" w:rsidP="000162AD">
      <w:r>
        <w:t>231.6775</w:t>
      </w:r>
      <w:r>
        <w:tab/>
        <w:t>2.025e0</w:t>
      </w:r>
    </w:p>
    <w:p w:rsidR="000162AD" w:rsidRDefault="000162AD" w:rsidP="000162AD">
      <w:r>
        <w:lastRenderedPageBreak/>
        <w:t>231.6969</w:t>
      </w:r>
      <w:r>
        <w:tab/>
        <w:t>1.013e0</w:t>
      </w:r>
    </w:p>
    <w:p w:rsidR="000162AD" w:rsidRDefault="000162AD" w:rsidP="000162AD">
      <w:r>
        <w:t>231.7001</w:t>
      </w:r>
      <w:r>
        <w:tab/>
        <w:t>1.013e0</w:t>
      </w:r>
    </w:p>
    <w:p w:rsidR="000162AD" w:rsidRDefault="000162AD" w:rsidP="000162AD">
      <w:r>
        <w:t>231.7119</w:t>
      </w:r>
      <w:r>
        <w:tab/>
        <w:t>2.025e0</w:t>
      </w:r>
    </w:p>
    <w:p w:rsidR="000162AD" w:rsidRDefault="000162AD" w:rsidP="000162AD">
      <w:r>
        <w:t>231.7231</w:t>
      </w:r>
      <w:r>
        <w:tab/>
        <w:t>2.025e0</w:t>
      </w:r>
    </w:p>
    <w:p w:rsidR="000162AD" w:rsidRDefault="000162AD" w:rsidP="000162AD">
      <w:r>
        <w:t>231.7252</w:t>
      </w:r>
      <w:r>
        <w:tab/>
        <w:t>3.038e0</w:t>
      </w:r>
    </w:p>
    <w:p w:rsidR="000162AD" w:rsidRDefault="000162AD" w:rsidP="000162AD">
      <w:r>
        <w:t>231.7397</w:t>
      </w:r>
      <w:r>
        <w:tab/>
        <w:t>2.025e0</w:t>
      </w:r>
    </w:p>
    <w:p w:rsidR="000162AD" w:rsidRDefault="000162AD" w:rsidP="000162AD">
      <w:r>
        <w:t>231.7534</w:t>
      </w:r>
      <w:r>
        <w:tab/>
        <w:t>1.013e0</w:t>
      </w:r>
    </w:p>
    <w:p w:rsidR="000162AD" w:rsidRDefault="000162AD" w:rsidP="000162AD">
      <w:r>
        <w:t>231.7607</w:t>
      </w:r>
      <w:r>
        <w:tab/>
        <w:t>1.013e0</w:t>
      </w:r>
    </w:p>
    <w:p w:rsidR="000162AD" w:rsidRDefault="000162AD" w:rsidP="000162AD">
      <w:r>
        <w:t>231.7650</w:t>
      </w:r>
      <w:r>
        <w:tab/>
        <w:t>1.013e0</w:t>
      </w:r>
    </w:p>
    <w:p w:rsidR="000162AD" w:rsidRDefault="000162AD" w:rsidP="000162AD">
      <w:r>
        <w:t>231.7732</w:t>
      </w:r>
      <w:r>
        <w:tab/>
        <w:t>1.013e0</w:t>
      </w:r>
    </w:p>
    <w:p w:rsidR="000162AD" w:rsidRDefault="000162AD" w:rsidP="000162AD">
      <w:r>
        <w:t>231.7822</w:t>
      </w:r>
      <w:r>
        <w:tab/>
        <w:t>2.025e0</w:t>
      </w:r>
    </w:p>
    <w:p w:rsidR="000162AD" w:rsidRDefault="000162AD" w:rsidP="000162AD">
      <w:r>
        <w:t>231.7862</w:t>
      </w:r>
      <w:r>
        <w:tab/>
        <w:t>1.013e0</w:t>
      </w:r>
    </w:p>
    <w:p w:rsidR="000162AD" w:rsidRDefault="000162AD" w:rsidP="000162AD">
      <w:r>
        <w:t>231.8041</w:t>
      </w:r>
      <w:r>
        <w:tab/>
        <w:t>2.025e0</w:t>
      </w:r>
    </w:p>
    <w:p w:rsidR="000162AD" w:rsidRDefault="000162AD" w:rsidP="000162AD">
      <w:r>
        <w:t>231.8301</w:t>
      </w:r>
      <w:r>
        <w:tab/>
        <w:t>1.013e0</w:t>
      </w:r>
    </w:p>
    <w:p w:rsidR="000162AD" w:rsidRDefault="000162AD" w:rsidP="000162AD">
      <w:r>
        <w:t>231.8425</w:t>
      </w:r>
      <w:r>
        <w:tab/>
        <w:t>1.013e0</w:t>
      </w:r>
    </w:p>
    <w:p w:rsidR="000162AD" w:rsidRDefault="000162AD" w:rsidP="000162AD">
      <w:r>
        <w:t>231.8473</w:t>
      </w:r>
      <w:r>
        <w:tab/>
        <w:t>1.013e0</w:t>
      </w:r>
    </w:p>
    <w:p w:rsidR="000162AD" w:rsidRDefault="000162AD" w:rsidP="000162AD">
      <w:r>
        <w:t>231.8509</w:t>
      </w:r>
      <w:r>
        <w:tab/>
        <w:t>2.025e0</w:t>
      </w:r>
    </w:p>
    <w:p w:rsidR="000162AD" w:rsidRDefault="000162AD" w:rsidP="000162AD">
      <w:r>
        <w:t>231.8629</w:t>
      </w:r>
      <w:r>
        <w:tab/>
        <w:t>1.013e0</w:t>
      </w:r>
    </w:p>
    <w:p w:rsidR="000162AD" w:rsidRDefault="000162AD" w:rsidP="000162AD">
      <w:r>
        <w:t>231.8666</w:t>
      </w:r>
      <w:r>
        <w:tab/>
        <w:t>1.013e0</w:t>
      </w:r>
    </w:p>
    <w:p w:rsidR="000162AD" w:rsidRDefault="000162AD" w:rsidP="000162AD">
      <w:r>
        <w:lastRenderedPageBreak/>
        <w:t>231.8707</w:t>
      </w:r>
      <w:r>
        <w:tab/>
        <w:t>4.051e0</w:t>
      </w:r>
    </w:p>
    <w:p w:rsidR="000162AD" w:rsidRDefault="000162AD" w:rsidP="000162AD">
      <w:r>
        <w:t>231.8817</w:t>
      </w:r>
      <w:r>
        <w:tab/>
        <w:t>1.013e0</w:t>
      </w:r>
    </w:p>
    <w:p w:rsidR="000162AD" w:rsidRDefault="000162AD" w:rsidP="000162AD">
      <w:r>
        <w:t>231.8866</w:t>
      </w:r>
      <w:r>
        <w:tab/>
        <w:t>1.013e0</w:t>
      </w:r>
    </w:p>
    <w:p w:rsidR="000162AD" w:rsidRDefault="000162AD" w:rsidP="000162AD">
      <w:r>
        <w:t>231.8910</w:t>
      </w:r>
      <w:r>
        <w:tab/>
        <w:t>1.013e0</w:t>
      </w:r>
    </w:p>
    <w:p w:rsidR="000162AD" w:rsidRDefault="000162AD" w:rsidP="000162AD">
      <w:r>
        <w:t>231.8952</w:t>
      </w:r>
      <w:r>
        <w:tab/>
        <w:t>1.013e0</w:t>
      </w:r>
    </w:p>
    <w:p w:rsidR="000162AD" w:rsidRDefault="000162AD" w:rsidP="000162AD">
      <w:r>
        <w:t>231.8983</w:t>
      </w:r>
      <w:r>
        <w:tab/>
        <w:t>2.025e0</w:t>
      </w:r>
    </w:p>
    <w:p w:rsidR="000162AD" w:rsidRDefault="000162AD" w:rsidP="000162AD">
      <w:r>
        <w:t>231.9042</w:t>
      </w:r>
      <w:r>
        <w:tab/>
        <w:t>1.013e0</w:t>
      </w:r>
    </w:p>
    <w:p w:rsidR="000162AD" w:rsidRDefault="000162AD" w:rsidP="000162AD">
      <w:r>
        <w:t>231.9078</w:t>
      </w:r>
      <w:r>
        <w:tab/>
        <w:t>2.025e0</w:t>
      </w:r>
    </w:p>
    <w:p w:rsidR="000162AD" w:rsidRDefault="000162AD" w:rsidP="000162AD">
      <w:r>
        <w:t>231.9267</w:t>
      </w:r>
      <w:r>
        <w:tab/>
        <w:t>1.013e0</w:t>
      </w:r>
    </w:p>
    <w:p w:rsidR="000162AD" w:rsidRDefault="000162AD" w:rsidP="000162AD">
      <w:r>
        <w:t>231.9305</w:t>
      </w:r>
      <w:r>
        <w:tab/>
        <w:t>5.063e0</w:t>
      </w:r>
    </w:p>
    <w:p w:rsidR="000162AD" w:rsidRDefault="000162AD" w:rsidP="000162AD">
      <w:r>
        <w:t>231.9405</w:t>
      </w:r>
      <w:r>
        <w:tab/>
        <w:t>2.025e0</w:t>
      </w:r>
    </w:p>
    <w:p w:rsidR="000162AD" w:rsidRDefault="000162AD" w:rsidP="000162AD">
      <w:r>
        <w:t>231.9427</w:t>
      </w:r>
      <w:r>
        <w:tab/>
        <w:t>1.013e0</w:t>
      </w:r>
    </w:p>
    <w:p w:rsidR="000162AD" w:rsidRDefault="000162AD" w:rsidP="000162AD">
      <w:r>
        <w:t>231.9455</w:t>
      </w:r>
      <w:r>
        <w:tab/>
        <w:t>2.025e0</w:t>
      </w:r>
    </w:p>
    <w:p w:rsidR="000162AD" w:rsidRDefault="000162AD" w:rsidP="000162AD">
      <w:r>
        <w:t>231.9519</w:t>
      </w:r>
      <w:r>
        <w:tab/>
        <w:t>1.013e0</w:t>
      </w:r>
    </w:p>
    <w:p w:rsidR="000162AD" w:rsidRDefault="000162AD" w:rsidP="000162AD">
      <w:r>
        <w:t>231.9558</w:t>
      </w:r>
      <w:r>
        <w:tab/>
        <w:t>1.013e0</w:t>
      </w:r>
    </w:p>
    <w:p w:rsidR="000162AD" w:rsidRDefault="000162AD" w:rsidP="000162AD">
      <w:r>
        <w:t>231.9606</w:t>
      </w:r>
      <w:r>
        <w:tab/>
        <w:t>1.013e0</w:t>
      </w:r>
    </w:p>
    <w:p w:rsidR="000162AD" w:rsidRDefault="000162AD" w:rsidP="000162AD">
      <w:r>
        <w:t>231.9645</w:t>
      </w:r>
      <w:r>
        <w:tab/>
        <w:t>1.013e0</w:t>
      </w:r>
    </w:p>
    <w:p w:rsidR="000162AD" w:rsidRDefault="000162AD" w:rsidP="000162AD">
      <w:r>
        <w:t>231.9667</w:t>
      </w:r>
      <w:r>
        <w:tab/>
        <w:t>3.038e0</w:t>
      </w:r>
    </w:p>
    <w:p w:rsidR="000162AD" w:rsidRDefault="000162AD" w:rsidP="000162AD">
      <w:r>
        <w:t>231.9719</w:t>
      </w:r>
      <w:r>
        <w:tab/>
        <w:t>2.025e0</w:t>
      </w:r>
    </w:p>
    <w:p w:rsidR="000162AD" w:rsidRDefault="000162AD" w:rsidP="000162AD">
      <w:r>
        <w:lastRenderedPageBreak/>
        <w:t>231.9761</w:t>
      </w:r>
      <w:r>
        <w:tab/>
        <w:t>2.025e0</w:t>
      </w:r>
    </w:p>
    <w:p w:rsidR="000162AD" w:rsidRDefault="000162AD" w:rsidP="000162AD">
      <w:r>
        <w:t>231.9802</w:t>
      </w:r>
      <w:r>
        <w:tab/>
        <w:t>1.013e0</w:t>
      </w:r>
    </w:p>
    <w:p w:rsidR="000162AD" w:rsidRDefault="000162AD" w:rsidP="000162AD">
      <w:r>
        <w:t>231.9837</w:t>
      </w:r>
      <w:r>
        <w:tab/>
        <w:t>2.025e0</w:t>
      </w:r>
    </w:p>
    <w:p w:rsidR="000162AD" w:rsidRDefault="000162AD" w:rsidP="000162AD">
      <w:r>
        <w:t>231.9877</w:t>
      </w:r>
      <w:r>
        <w:tab/>
        <w:t>1.013e0</w:t>
      </w:r>
    </w:p>
    <w:p w:rsidR="000162AD" w:rsidRDefault="000162AD" w:rsidP="000162AD">
      <w:r>
        <w:t>231.9946</w:t>
      </w:r>
      <w:r>
        <w:tab/>
        <w:t>1.123e1</w:t>
      </w:r>
    </w:p>
    <w:p w:rsidR="000162AD" w:rsidRDefault="000162AD" w:rsidP="000162AD">
      <w:r>
        <w:t>231.9997</w:t>
      </w:r>
      <w:r>
        <w:tab/>
        <w:t>6.171e0</w:t>
      </w:r>
    </w:p>
    <w:p w:rsidR="000162AD" w:rsidRDefault="000162AD" w:rsidP="000162AD">
      <w:r>
        <w:t>232.0051</w:t>
      </w:r>
      <w:r>
        <w:tab/>
        <w:t>9.114e0</w:t>
      </w:r>
    </w:p>
    <w:p w:rsidR="000162AD" w:rsidRDefault="000162AD" w:rsidP="000162AD">
      <w:r>
        <w:t>232.0085</w:t>
      </w:r>
      <w:r>
        <w:tab/>
        <w:t>7.089e0</w:t>
      </w:r>
    </w:p>
    <w:p w:rsidR="000162AD" w:rsidRDefault="000162AD" w:rsidP="000162AD">
      <w:r>
        <w:t>232.0119</w:t>
      </w:r>
      <w:r>
        <w:tab/>
        <w:t>1.046e1</w:t>
      </w:r>
    </w:p>
    <w:p w:rsidR="000162AD" w:rsidRDefault="000162AD" w:rsidP="000162AD">
      <w:r>
        <w:t>232.0197</w:t>
      </w:r>
      <w:r>
        <w:tab/>
        <w:t>3.038e0</w:t>
      </w:r>
    </w:p>
    <w:p w:rsidR="000162AD" w:rsidRDefault="000162AD" w:rsidP="000162AD">
      <w:r>
        <w:t>232.0248</w:t>
      </w:r>
      <w:r>
        <w:tab/>
        <w:t>5.611e0</w:t>
      </w:r>
    </w:p>
    <w:p w:rsidR="000162AD" w:rsidRDefault="000162AD" w:rsidP="000162AD">
      <w:r>
        <w:t>232.0307</w:t>
      </w:r>
      <w:r>
        <w:tab/>
        <w:t>1.013e1</w:t>
      </w:r>
    </w:p>
    <w:p w:rsidR="000162AD" w:rsidRDefault="000162AD" w:rsidP="000162AD">
      <w:r>
        <w:t>232.0339</w:t>
      </w:r>
      <w:r>
        <w:tab/>
        <w:t>6.875e0</w:t>
      </w:r>
    </w:p>
    <w:p w:rsidR="000162AD" w:rsidRDefault="000162AD" w:rsidP="000162AD">
      <w:r>
        <w:t>232.0356</w:t>
      </w:r>
      <w:r>
        <w:tab/>
        <w:t>6.076e0</w:t>
      </w:r>
    </w:p>
    <w:p w:rsidR="000162AD" w:rsidRDefault="000162AD" w:rsidP="000162AD">
      <w:r>
        <w:t>232.0376</w:t>
      </w:r>
      <w:r>
        <w:tab/>
        <w:t>1.108e1</w:t>
      </w:r>
    </w:p>
    <w:p w:rsidR="000162AD" w:rsidRDefault="000162AD" w:rsidP="000162AD">
      <w:r>
        <w:t>232.0401</w:t>
      </w:r>
      <w:r>
        <w:tab/>
        <w:t>2.329e1</w:t>
      </w:r>
    </w:p>
    <w:p w:rsidR="000162AD" w:rsidRDefault="000162AD" w:rsidP="000162AD">
      <w:r>
        <w:t>232.0418</w:t>
      </w:r>
      <w:r>
        <w:tab/>
        <w:t>1.418e1</w:t>
      </w:r>
    </w:p>
    <w:p w:rsidR="000162AD" w:rsidRDefault="000162AD" w:rsidP="000162AD">
      <w:r>
        <w:t>232.0436</w:t>
      </w:r>
      <w:r>
        <w:tab/>
        <w:t>1.716e1</w:t>
      </w:r>
    </w:p>
    <w:p w:rsidR="000162AD" w:rsidRDefault="000162AD" w:rsidP="000162AD">
      <w:r>
        <w:t>232.0450</w:t>
      </w:r>
      <w:r>
        <w:tab/>
        <w:t>6.076e0</w:t>
      </w:r>
    </w:p>
    <w:p w:rsidR="000162AD" w:rsidRDefault="000162AD" w:rsidP="000162AD">
      <w:r>
        <w:lastRenderedPageBreak/>
        <w:t>232.0539</w:t>
      </w:r>
      <w:r>
        <w:tab/>
        <w:t>3.038e0</w:t>
      </w:r>
    </w:p>
    <w:p w:rsidR="000162AD" w:rsidRDefault="000162AD" w:rsidP="000162AD">
      <w:r>
        <w:t>232.0565</w:t>
      </w:r>
      <w:r>
        <w:tab/>
        <w:t>1.013e0</w:t>
      </w:r>
    </w:p>
    <w:p w:rsidR="000162AD" w:rsidRDefault="000162AD" w:rsidP="000162AD">
      <w:r>
        <w:t>232.0627</w:t>
      </w:r>
      <w:r>
        <w:tab/>
        <w:t>3.038e0</w:t>
      </w:r>
    </w:p>
    <w:p w:rsidR="000162AD" w:rsidRDefault="000162AD" w:rsidP="000162AD">
      <w:r>
        <w:t>232.0655</w:t>
      </w:r>
      <w:r>
        <w:tab/>
        <w:t>1.013e0</w:t>
      </w:r>
    </w:p>
    <w:p w:rsidR="000162AD" w:rsidRDefault="000162AD" w:rsidP="000162AD">
      <w:r>
        <w:t>232.0741</w:t>
      </w:r>
      <w:r>
        <w:tab/>
        <w:t>1.013e0</w:t>
      </w:r>
    </w:p>
    <w:p w:rsidR="000162AD" w:rsidRDefault="000162AD" w:rsidP="000162AD">
      <w:r>
        <w:t>232.0778</w:t>
      </w:r>
      <w:r>
        <w:tab/>
        <w:t>2.025e0</w:t>
      </w:r>
    </w:p>
    <w:p w:rsidR="000162AD" w:rsidRDefault="000162AD" w:rsidP="000162AD">
      <w:r>
        <w:t>232.0814</w:t>
      </w:r>
      <w:r>
        <w:tab/>
        <w:t>4.051e0</w:t>
      </w:r>
    </w:p>
    <w:p w:rsidR="000162AD" w:rsidRDefault="000162AD" w:rsidP="000162AD">
      <w:r>
        <w:t>232.0855</w:t>
      </w:r>
      <w:r>
        <w:tab/>
        <w:t>1.013e0</w:t>
      </w:r>
    </w:p>
    <w:p w:rsidR="000162AD" w:rsidRDefault="000162AD" w:rsidP="000162AD">
      <w:r>
        <w:t>232.0935</w:t>
      </w:r>
      <w:r>
        <w:tab/>
        <w:t>2.025e0</w:t>
      </w:r>
    </w:p>
    <w:p w:rsidR="000162AD" w:rsidRDefault="000162AD" w:rsidP="000162AD">
      <w:r>
        <w:t>232.1011</w:t>
      </w:r>
      <w:r>
        <w:tab/>
        <w:t>1.013e0</w:t>
      </w:r>
    </w:p>
    <w:p w:rsidR="000162AD" w:rsidRDefault="000162AD" w:rsidP="000162AD">
      <w:r>
        <w:t>232.1128</w:t>
      </w:r>
      <w:r>
        <w:tab/>
        <w:t>5.063e0</w:t>
      </w:r>
    </w:p>
    <w:p w:rsidR="000162AD" w:rsidRDefault="000162AD" w:rsidP="000162AD">
      <w:r>
        <w:t>232.1152</w:t>
      </w:r>
      <w:r>
        <w:tab/>
        <w:t>2.025e0</w:t>
      </w:r>
    </w:p>
    <w:p w:rsidR="000162AD" w:rsidRDefault="000162AD" w:rsidP="000162AD">
      <w:r>
        <w:t>232.1172</w:t>
      </w:r>
      <w:r>
        <w:tab/>
        <w:t>1.013e0</w:t>
      </w:r>
    </w:p>
    <w:p w:rsidR="000162AD" w:rsidRDefault="000162AD" w:rsidP="000162AD">
      <w:r>
        <w:t>232.1219</w:t>
      </w:r>
      <w:r>
        <w:tab/>
        <w:t>4.051e0</w:t>
      </w:r>
    </w:p>
    <w:p w:rsidR="000162AD" w:rsidRDefault="000162AD" w:rsidP="000162AD">
      <w:r>
        <w:t>232.1247</w:t>
      </w:r>
      <w:r>
        <w:tab/>
        <w:t>4.051e0</w:t>
      </w:r>
    </w:p>
    <w:p w:rsidR="000162AD" w:rsidRDefault="000162AD" w:rsidP="000162AD">
      <w:r>
        <w:t>232.1322</w:t>
      </w:r>
      <w:r>
        <w:tab/>
        <w:t>2.025e0</w:t>
      </w:r>
    </w:p>
    <w:p w:rsidR="000162AD" w:rsidRDefault="000162AD" w:rsidP="000162AD">
      <w:r>
        <w:t>232.1342</w:t>
      </w:r>
      <w:r>
        <w:tab/>
        <w:t>4.051e0</w:t>
      </w:r>
    </w:p>
    <w:p w:rsidR="000162AD" w:rsidRDefault="000162AD" w:rsidP="000162AD">
      <w:r>
        <w:t>232.1364</w:t>
      </w:r>
      <w:r>
        <w:tab/>
        <w:t>2.025e0</w:t>
      </w:r>
    </w:p>
    <w:p w:rsidR="000162AD" w:rsidRDefault="000162AD" w:rsidP="000162AD">
      <w:r>
        <w:t>232.1463</w:t>
      </w:r>
      <w:r>
        <w:tab/>
        <w:t>1.013e0</w:t>
      </w:r>
    </w:p>
    <w:p w:rsidR="000162AD" w:rsidRDefault="000162AD" w:rsidP="000162AD">
      <w:r>
        <w:lastRenderedPageBreak/>
        <w:t>232.1522</w:t>
      </w:r>
      <w:r>
        <w:tab/>
        <w:t>3.038e0</w:t>
      </w:r>
    </w:p>
    <w:p w:rsidR="000162AD" w:rsidRDefault="000162AD" w:rsidP="000162AD">
      <w:r>
        <w:t>232.1539</w:t>
      </w:r>
      <w:r>
        <w:tab/>
        <w:t>3.038e0</w:t>
      </w:r>
    </w:p>
    <w:p w:rsidR="000162AD" w:rsidRDefault="000162AD" w:rsidP="000162AD">
      <w:r>
        <w:t>232.1592</w:t>
      </w:r>
      <w:r>
        <w:tab/>
        <w:t>1.447e0</w:t>
      </w:r>
    </w:p>
    <w:p w:rsidR="000162AD" w:rsidRDefault="000162AD" w:rsidP="000162AD">
      <w:r>
        <w:t>232.1614</w:t>
      </w:r>
      <w:r>
        <w:tab/>
        <w:t>4.051e0</w:t>
      </w:r>
    </w:p>
    <w:p w:rsidR="000162AD" w:rsidRDefault="000162AD" w:rsidP="000162AD">
      <w:r>
        <w:t>232.1655</w:t>
      </w:r>
      <w:r>
        <w:tab/>
        <w:t>2.025e0</w:t>
      </w:r>
    </w:p>
    <w:p w:rsidR="000162AD" w:rsidRDefault="000162AD" w:rsidP="000162AD">
      <w:r>
        <w:t>232.1701</w:t>
      </w:r>
      <w:r>
        <w:tab/>
        <w:t>1.013e0</w:t>
      </w:r>
    </w:p>
    <w:p w:rsidR="000162AD" w:rsidRDefault="000162AD" w:rsidP="000162AD">
      <w:r>
        <w:t>232.1786</w:t>
      </w:r>
      <w:r>
        <w:tab/>
        <w:t>1.013e0</w:t>
      </w:r>
    </w:p>
    <w:p w:rsidR="000162AD" w:rsidRDefault="000162AD" w:rsidP="000162AD">
      <w:r>
        <w:t>232.1833</w:t>
      </w:r>
      <w:r>
        <w:tab/>
        <w:t>2.025e0</w:t>
      </w:r>
    </w:p>
    <w:p w:rsidR="000162AD" w:rsidRDefault="000162AD" w:rsidP="000162AD">
      <w:r>
        <w:t>232.1874</w:t>
      </w:r>
      <w:r>
        <w:tab/>
        <w:t>2.025e0</w:t>
      </w:r>
    </w:p>
    <w:p w:rsidR="000162AD" w:rsidRDefault="000162AD" w:rsidP="000162AD">
      <w:r>
        <w:t>232.1945</w:t>
      </w:r>
      <w:r>
        <w:tab/>
        <w:t>2.025e0</w:t>
      </w:r>
    </w:p>
    <w:p w:rsidR="000162AD" w:rsidRDefault="000162AD" w:rsidP="000162AD">
      <w:r>
        <w:t>232.1978</w:t>
      </w:r>
      <w:r>
        <w:tab/>
        <w:t>3.038e0</w:t>
      </w:r>
    </w:p>
    <w:p w:rsidR="000162AD" w:rsidRDefault="000162AD" w:rsidP="000162AD">
      <w:r>
        <w:t>232.2008</w:t>
      </w:r>
      <w:r>
        <w:tab/>
        <w:t>4.051e0</w:t>
      </w:r>
    </w:p>
    <w:p w:rsidR="000162AD" w:rsidRDefault="000162AD" w:rsidP="000162AD">
      <w:r>
        <w:t>232.2067</w:t>
      </w:r>
      <w:r>
        <w:tab/>
        <w:t>2.025e0</w:t>
      </w:r>
    </w:p>
    <w:p w:rsidR="000162AD" w:rsidRDefault="000162AD" w:rsidP="000162AD">
      <w:r>
        <w:t>232.2108</w:t>
      </w:r>
      <w:r>
        <w:tab/>
        <w:t>1.013e0</w:t>
      </w:r>
    </w:p>
    <w:p w:rsidR="000162AD" w:rsidRDefault="000162AD" w:rsidP="000162AD">
      <w:r>
        <w:t>232.2146</w:t>
      </w:r>
      <w:r>
        <w:tab/>
        <w:t>2.025e0</w:t>
      </w:r>
    </w:p>
    <w:p w:rsidR="000162AD" w:rsidRDefault="000162AD" w:rsidP="000162AD">
      <w:r>
        <w:t>232.2166</w:t>
      </w:r>
      <w:r>
        <w:tab/>
        <w:t>2.025e0</w:t>
      </w:r>
    </w:p>
    <w:p w:rsidR="000162AD" w:rsidRDefault="000162AD" w:rsidP="000162AD">
      <w:r>
        <w:t>232.2311</w:t>
      </w:r>
      <w:r>
        <w:tab/>
        <w:t>2.025e0</w:t>
      </w:r>
    </w:p>
    <w:p w:rsidR="000162AD" w:rsidRDefault="000162AD" w:rsidP="000162AD">
      <w:r>
        <w:t>232.2355</w:t>
      </w:r>
      <w:r>
        <w:tab/>
        <w:t>1.013e0</w:t>
      </w:r>
    </w:p>
    <w:p w:rsidR="000162AD" w:rsidRDefault="000162AD" w:rsidP="000162AD">
      <w:r>
        <w:t>232.2375</w:t>
      </w:r>
      <w:r>
        <w:tab/>
        <w:t>4.240e0</w:t>
      </w:r>
    </w:p>
    <w:p w:rsidR="000162AD" w:rsidRDefault="000162AD" w:rsidP="000162AD">
      <w:r>
        <w:lastRenderedPageBreak/>
        <w:t>232.2479</w:t>
      </w:r>
      <w:r>
        <w:tab/>
        <w:t>2.025e0</w:t>
      </w:r>
    </w:p>
    <w:p w:rsidR="000162AD" w:rsidRDefault="000162AD" w:rsidP="000162AD">
      <w:r>
        <w:t>232.2555</w:t>
      </w:r>
      <w:r>
        <w:tab/>
        <w:t>5.063e0</w:t>
      </w:r>
    </w:p>
    <w:p w:rsidR="000162AD" w:rsidRDefault="000162AD" w:rsidP="000162AD">
      <w:r>
        <w:t>232.2594</w:t>
      </w:r>
      <w:r>
        <w:tab/>
        <w:t>1.013e0</w:t>
      </w:r>
    </w:p>
    <w:p w:rsidR="000162AD" w:rsidRDefault="000162AD" w:rsidP="000162AD">
      <w:r>
        <w:t>232.2634</w:t>
      </w:r>
      <w:r>
        <w:tab/>
        <w:t>1.013e0</w:t>
      </w:r>
    </w:p>
    <w:p w:rsidR="000162AD" w:rsidRDefault="000162AD" w:rsidP="000162AD">
      <w:r>
        <w:t>232.2834</w:t>
      </w:r>
      <w:r>
        <w:tab/>
        <w:t>1.013e0</w:t>
      </w:r>
    </w:p>
    <w:p w:rsidR="000162AD" w:rsidRDefault="000162AD" w:rsidP="000162AD">
      <w:r>
        <w:t>232.2880</w:t>
      </w:r>
      <w:r>
        <w:tab/>
        <w:t>1.013e0</w:t>
      </w:r>
    </w:p>
    <w:p w:rsidR="000162AD" w:rsidRDefault="000162AD" w:rsidP="000162AD">
      <w:r>
        <w:t>232.2921</w:t>
      </w:r>
      <w:r>
        <w:tab/>
        <w:t>2.025e0</w:t>
      </w:r>
    </w:p>
    <w:p w:rsidR="000162AD" w:rsidRDefault="000162AD" w:rsidP="000162AD">
      <w:r>
        <w:t>232.2964</w:t>
      </w:r>
      <w:r>
        <w:tab/>
        <w:t>4.051e0</w:t>
      </w:r>
    </w:p>
    <w:p w:rsidR="000162AD" w:rsidRDefault="000162AD" w:rsidP="000162AD">
      <w:r>
        <w:t>232.3104</w:t>
      </w:r>
      <w:r>
        <w:tab/>
        <w:t>2.025e0</w:t>
      </w:r>
    </w:p>
    <w:p w:rsidR="000162AD" w:rsidRDefault="000162AD" w:rsidP="000162AD">
      <w:r>
        <w:t>232.3203</w:t>
      </w:r>
      <w:r>
        <w:tab/>
        <w:t>1.013e0</w:t>
      </w:r>
    </w:p>
    <w:p w:rsidR="000162AD" w:rsidRDefault="000162AD" w:rsidP="000162AD">
      <w:r>
        <w:t>232.3278</w:t>
      </w:r>
      <w:r>
        <w:tab/>
        <w:t>1.013e0</w:t>
      </w:r>
    </w:p>
    <w:p w:rsidR="000162AD" w:rsidRDefault="000162AD" w:rsidP="000162AD">
      <w:r>
        <w:t>232.3357</w:t>
      </w:r>
      <w:r>
        <w:tab/>
        <w:t>2.025e0</w:t>
      </w:r>
    </w:p>
    <w:p w:rsidR="000162AD" w:rsidRDefault="000162AD" w:rsidP="000162AD">
      <w:r>
        <w:t>232.3447</w:t>
      </w:r>
      <w:r>
        <w:tab/>
        <w:t>1.013e0</w:t>
      </w:r>
    </w:p>
    <w:p w:rsidR="000162AD" w:rsidRDefault="000162AD" w:rsidP="000162AD">
      <w:r>
        <w:t>232.3532</w:t>
      </w:r>
      <w:r>
        <w:tab/>
        <w:t>6.076e0</w:t>
      </w:r>
    </w:p>
    <w:p w:rsidR="000162AD" w:rsidRDefault="000162AD" w:rsidP="000162AD">
      <w:r>
        <w:t>232.3650</w:t>
      </w:r>
      <w:r>
        <w:tab/>
        <w:t>1.013e0</w:t>
      </w:r>
    </w:p>
    <w:p w:rsidR="000162AD" w:rsidRDefault="000162AD" w:rsidP="000162AD">
      <w:r>
        <w:t>232.3730</w:t>
      </w:r>
      <w:r>
        <w:tab/>
        <w:t>2.025e0</w:t>
      </w:r>
    </w:p>
    <w:p w:rsidR="000162AD" w:rsidRDefault="000162AD" w:rsidP="000162AD">
      <w:r>
        <w:t>232.3766</w:t>
      </w:r>
      <w:r>
        <w:tab/>
        <w:t>1.013e0</w:t>
      </w:r>
    </w:p>
    <w:p w:rsidR="000162AD" w:rsidRDefault="000162AD" w:rsidP="000162AD">
      <w:r>
        <w:t>232.3926</w:t>
      </w:r>
      <w:r>
        <w:tab/>
        <w:t>1.013e0</w:t>
      </w:r>
    </w:p>
    <w:p w:rsidR="000162AD" w:rsidRDefault="000162AD" w:rsidP="000162AD">
      <w:r>
        <w:t>232.3967</w:t>
      </w:r>
      <w:r>
        <w:tab/>
        <w:t>2.025e0</w:t>
      </w:r>
    </w:p>
    <w:p w:rsidR="000162AD" w:rsidRDefault="000162AD" w:rsidP="000162AD">
      <w:r>
        <w:lastRenderedPageBreak/>
        <w:t>232.4059</w:t>
      </w:r>
      <w:r>
        <w:tab/>
        <w:t>1.013e0</w:t>
      </w:r>
    </w:p>
    <w:p w:rsidR="000162AD" w:rsidRDefault="000162AD" w:rsidP="000162AD">
      <w:r>
        <w:t>232.4215</w:t>
      </w:r>
      <w:r>
        <w:tab/>
        <w:t>4.051e0</w:t>
      </w:r>
    </w:p>
    <w:p w:rsidR="000162AD" w:rsidRDefault="000162AD" w:rsidP="000162AD">
      <w:r>
        <w:t>232.4257</w:t>
      </w:r>
      <w:r>
        <w:tab/>
        <w:t>1.013e0</w:t>
      </w:r>
    </w:p>
    <w:p w:rsidR="000162AD" w:rsidRDefault="000162AD" w:rsidP="000162AD">
      <w:r>
        <w:t>232.4392</w:t>
      </w:r>
      <w:r>
        <w:tab/>
        <w:t>2.025e0</w:t>
      </w:r>
    </w:p>
    <w:p w:rsidR="000162AD" w:rsidRDefault="000162AD" w:rsidP="000162AD">
      <w:r>
        <w:t>232.4453</w:t>
      </w:r>
      <w:r>
        <w:tab/>
        <w:t>1.013e0</w:t>
      </w:r>
    </w:p>
    <w:p w:rsidR="000162AD" w:rsidRDefault="000162AD" w:rsidP="000162AD">
      <w:r>
        <w:t>232.4490</w:t>
      </w:r>
      <w:r>
        <w:tab/>
        <w:t>1.013e0</w:t>
      </w:r>
    </w:p>
    <w:p w:rsidR="000162AD" w:rsidRDefault="000162AD" w:rsidP="000162AD">
      <w:r>
        <w:t>232.4668</w:t>
      </w:r>
      <w:r>
        <w:tab/>
        <w:t>1.013e0</w:t>
      </w:r>
    </w:p>
    <w:p w:rsidR="000162AD" w:rsidRDefault="000162AD" w:rsidP="000162AD">
      <w:r>
        <w:t>232.4686</w:t>
      </w:r>
      <w:r>
        <w:tab/>
        <w:t>2.025e0</w:t>
      </w:r>
    </w:p>
    <w:p w:rsidR="000162AD" w:rsidRDefault="000162AD" w:rsidP="000162AD">
      <w:r>
        <w:t>232.4704</w:t>
      </w:r>
      <w:r>
        <w:tab/>
        <w:t>3.038e0</w:t>
      </w:r>
    </w:p>
    <w:p w:rsidR="000162AD" w:rsidRDefault="000162AD" w:rsidP="000162AD">
      <w:r>
        <w:t>232.4726</w:t>
      </w:r>
      <w:r>
        <w:tab/>
        <w:t>2.025e0</w:t>
      </w:r>
    </w:p>
    <w:p w:rsidR="000162AD" w:rsidRDefault="000162AD" w:rsidP="000162AD">
      <w:r>
        <w:t>232.4823</w:t>
      </w:r>
      <w:r>
        <w:tab/>
        <w:t>1.013e0</w:t>
      </w:r>
    </w:p>
    <w:p w:rsidR="000162AD" w:rsidRDefault="000162AD" w:rsidP="000162AD">
      <w:r>
        <w:t>232.4941</w:t>
      </w:r>
      <w:r>
        <w:tab/>
        <w:t>2.025e0</w:t>
      </w:r>
    </w:p>
    <w:p w:rsidR="000162AD" w:rsidRDefault="000162AD" w:rsidP="000162AD">
      <w:r>
        <w:t>232.5014</w:t>
      </w:r>
      <w:r>
        <w:tab/>
        <w:t>1.013e0</w:t>
      </w:r>
    </w:p>
    <w:p w:rsidR="000162AD" w:rsidRDefault="000162AD" w:rsidP="000162AD">
      <w:r>
        <w:t>232.5033</w:t>
      </w:r>
      <w:r>
        <w:tab/>
        <w:t>2.025e0</w:t>
      </w:r>
    </w:p>
    <w:p w:rsidR="000162AD" w:rsidRDefault="000162AD" w:rsidP="000162AD">
      <w:r>
        <w:t>232.5106</w:t>
      </w:r>
      <w:r>
        <w:tab/>
        <w:t>1.013e0</w:t>
      </w:r>
    </w:p>
    <w:p w:rsidR="000162AD" w:rsidRDefault="000162AD" w:rsidP="000162AD">
      <w:r>
        <w:t>232.5194</w:t>
      </w:r>
      <w:r>
        <w:tab/>
        <w:t>1.013e0</w:t>
      </w:r>
    </w:p>
    <w:p w:rsidR="000162AD" w:rsidRDefault="000162AD" w:rsidP="000162AD">
      <w:r>
        <w:t>232.5251</w:t>
      </w:r>
      <w:r>
        <w:tab/>
        <w:t>2.025e0</w:t>
      </w:r>
    </w:p>
    <w:p w:rsidR="000162AD" w:rsidRDefault="000162AD" w:rsidP="000162AD">
      <w:r>
        <w:t>232.5430</w:t>
      </w:r>
      <w:r>
        <w:tab/>
        <w:t>1.013e0</w:t>
      </w:r>
    </w:p>
    <w:p w:rsidR="000162AD" w:rsidRDefault="000162AD" w:rsidP="000162AD">
      <w:r>
        <w:t>232.5471</w:t>
      </w:r>
      <w:r>
        <w:tab/>
        <w:t>1.013e0</w:t>
      </w:r>
    </w:p>
    <w:p w:rsidR="000162AD" w:rsidRDefault="000162AD" w:rsidP="000162AD">
      <w:r>
        <w:lastRenderedPageBreak/>
        <w:t>232.5630</w:t>
      </w:r>
      <w:r>
        <w:tab/>
        <w:t>4.051e0</w:t>
      </w:r>
    </w:p>
    <w:p w:rsidR="000162AD" w:rsidRDefault="000162AD" w:rsidP="000162AD">
      <w:r>
        <w:t>232.5880</w:t>
      </w:r>
      <w:r>
        <w:tab/>
        <w:t>1.013e0</w:t>
      </w:r>
    </w:p>
    <w:p w:rsidR="000162AD" w:rsidRDefault="000162AD" w:rsidP="000162AD">
      <w:r>
        <w:t>232.5918</w:t>
      </w:r>
      <w:r>
        <w:tab/>
        <w:t>2.025e0</w:t>
      </w:r>
    </w:p>
    <w:p w:rsidR="000162AD" w:rsidRDefault="000162AD" w:rsidP="000162AD">
      <w:r>
        <w:t>232.5997</w:t>
      </w:r>
      <w:r>
        <w:tab/>
        <w:t>2.025e0</w:t>
      </w:r>
    </w:p>
    <w:p w:rsidR="000162AD" w:rsidRDefault="000162AD" w:rsidP="000162AD">
      <w:r>
        <w:t>232.6151</w:t>
      </w:r>
      <w:r>
        <w:tab/>
        <w:t>1.013e0</w:t>
      </w:r>
    </w:p>
    <w:p w:rsidR="000162AD" w:rsidRDefault="000162AD" w:rsidP="000162AD">
      <w:r>
        <w:t>232.6407</w:t>
      </w:r>
      <w:r>
        <w:tab/>
        <w:t>1.013e0</w:t>
      </w:r>
    </w:p>
    <w:p w:rsidR="000162AD" w:rsidRDefault="000162AD" w:rsidP="000162AD">
      <w:r>
        <w:t>232.6445</w:t>
      </w:r>
      <w:r>
        <w:tab/>
        <w:t>2.025e0</w:t>
      </w:r>
    </w:p>
    <w:p w:rsidR="000162AD" w:rsidRDefault="000162AD" w:rsidP="000162AD">
      <w:r>
        <w:t>232.6505</w:t>
      </w:r>
      <w:r>
        <w:tab/>
        <w:t>2.025e0</w:t>
      </w:r>
    </w:p>
    <w:p w:rsidR="000162AD" w:rsidRDefault="000162AD" w:rsidP="000162AD">
      <w:r>
        <w:t>232.6602</w:t>
      </w:r>
      <w:r>
        <w:tab/>
        <w:t>1.013e0</w:t>
      </w:r>
    </w:p>
    <w:p w:rsidR="000162AD" w:rsidRDefault="000162AD" w:rsidP="000162AD">
      <w:r>
        <w:t>232.6719</w:t>
      </w:r>
      <w:r>
        <w:tab/>
        <w:t>1.013e0</w:t>
      </w:r>
    </w:p>
    <w:p w:rsidR="000162AD" w:rsidRDefault="000162AD" w:rsidP="000162AD">
      <w:r>
        <w:t>232.6812</w:t>
      </w:r>
      <w:r>
        <w:tab/>
        <w:t>2.025e0</w:t>
      </w:r>
    </w:p>
    <w:p w:rsidR="000162AD" w:rsidRDefault="000162AD" w:rsidP="000162AD">
      <w:r>
        <w:t>232.6855</w:t>
      </w:r>
      <w:r>
        <w:tab/>
        <w:t>1.013e0</w:t>
      </w:r>
    </w:p>
    <w:p w:rsidR="000162AD" w:rsidRDefault="000162AD" w:rsidP="000162AD">
      <w:r>
        <w:t>232.7093</w:t>
      </w:r>
      <w:r>
        <w:tab/>
        <w:t>3.038e0</w:t>
      </w:r>
    </w:p>
    <w:p w:rsidR="000162AD" w:rsidRDefault="000162AD" w:rsidP="000162AD">
      <w:r>
        <w:t>232.7132</w:t>
      </w:r>
      <w:r>
        <w:tab/>
        <w:t>1.013e0</w:t>
      </w:r>
    </w:p>
    <w:p w:rsidR="000162AD" w:rsidRDefault="000162AD" w:rsidP="000162AD">
      <w:r>
        <w:t>232.7380</w:t>
      </w:r>
      <w:r>
        <w:tab/>
        <w:t>1.013e0</w:t>
      </w:r>
    </w:p>
    <w:p w:rsidR="000162AD" w:rsidRDefault="000162AD" w:rsidP="000162AD">
      <w:r>
        <w:t>232.7465</w:t>
      </w:r>
      <w:r>
        <w:tab/>
        <w:t>1.013e0</w:t>
      </w:r>
    </w:p>
    <w:p w:rsidR="000162AD" w:rsidRDefault="000162AD" w:rsidP="000162AD">
      <w:r>
        <w:t>232.7504</w:t>
      </w:r>
      <w:r>
        <w:tab/>
        <w:t>1.013e0</w:t>
      </w:r>
    </w:p>
    <w:p w:rsidR="000162AD" w:rsidRDefault="000162AD" w:rsidP="000162AD">
      <w:r>
        <w:t>232.7693</w:t>
      </w:r>
      <w:r>
        <w:tab/>
        <w:t>1.013e0</w:t>
      </w:r>
    </w:p>
    <w:p w:rsidR="000162AD" w:rsidRDefault="000162AD" w:rsidP="000162AD">
      <w:r>
        <w:t>232.7817</w:t>
      </w:r>
      <w:r>
        <w:tab/>
        <w:t>2.025e0</w:t>
      </w:r>
    </w:p>
    <w:p w:rsidR="000162AD" w:rsidRDefault="000162AD" w:rsidP="000162AD">
      <w:r>
        <w:lastRenderedPageBreak/>
        <w:t>232.7990</w:t>
      </w:r>
      <w:r>
        <w:tab/>
        <w:t>1.013e0</w:t>
      </w:r>
    </w:p>
    <w:p w:rsidR="000162AD" w:rsidRDefault="000162AD" w:rsidP="000162AD">
      <w:r>
        <w:t>232.8066</w:t>
      </w:r>
      <w:r>
        <w:tab/>
        <w:t>1.013e0</w:t>
      </w:r>
    </w:p>
    <w:p w:rsidR="000162AD" w:rsidRDefault="000162AD" w:rsidP="000162AD">
      <w:r>
        <w:t>232.8111</w:t>
      </w:r>
      <w:r>
        <w:tab/>
        <w:t>1.013e0</w:t>
      </w:r>
    </w:p>
    <w:p w:rsidR="000162AD" w:rsidRDefault="000162AD" w:rsidP="000162AD">
      <w:r>
        <w:t>232.8147</w:t>
      </w:r>
      <w:r>
        <w:tab/>
        <w:t>2.025e0</w:t>
      </w:r>
    </w:p>
    <w:p w:rsidR="000162AD" w:rsidRDefault="000162AD" w:rsidP="000162AD">
      <w:r>
        <w:t>232.8190</w:t>
      </w:r>
      <w:r>
        <w:tab/>
        <w:t>1.013e0</w:t>
      </w:r>
    </w:p>
    <w:p w:rsidR="000162AD" w:rsidRDefault="000162AD" w:rsidP="000162AD">
      <w:r>
        <w:t>232.8226</w:t>
      </w:r>
      <w:r>
        <w:tab/>
        <w:t>4.051e0</w:t>
      </w:r>
    </w:p>
    <w:p w:rsidR="000162AD" w:rsidRDefault="000162AD" w:rsidP="000162AD">
      <w:r>
        <w:t>232.8263</w:t>
      </w:r>
      <w:r>
        <w:tab/>
        <w:t>2.025e0</w:t>
      </w:r>
    </w:p>
    <w:p w:rsidR="000162AD" w:rsidRDefault="000162AD" w:rsidP="000162AD">
      <w:r>
        <w:t>232.8285</w:t>
      </w:r>
      <w:r>
        <w:tab/>
        <w:t>2.025e0</w:t>
      </w:r>
    </w:p>
    <w:p w:rsidR="000162AD" w:rsidRDefault="000162AD" w:rsidP="000162AD">
      <w:r>
        <w:t>232.8306</w:t>
      </w:r>
      <w:r>
        <w:tab/>
        <w:t>1.013e0</w:t>
      </w:r>
    </w:p>
    <w:p w:rsidR="000162AD" w:rsidRDefault="000162AD" w:rsidP="000162AD">
      <w:r>
        <w:t>232.8319</w:t>
      </w:r>
      <w:r>
        <w:tab/>
        <w:t>3.038e0</w:t>
      </w:r>
    </w:p>
    <w:p w:rsidR="000162AD" w:rsidRDefault="000162AD" w:rsidP="000162AD">
      <w:r>
        <w:t>232.8472</w:t>
      </w:r>
      <w:r>
        <w:tab/>
        <w:t>1.013e0</w:t>
      </w:r>
    </w:p>
    <w:p w:rsidR="000162AD" w:rsidRDefault="000162AD" w:rsidP="000162AD">
      <w:r>
        <w:t>232.8512</w:t>
      </w:r>
      <w:r>
        <w:tab/>
        <w:t>1.013e0</w:t>
      </w:r>
    </w:p>
    <w:p w:rsidR="000162AD" w:rsidRDefault="000162AD" w:rsidP="000162AD">
      <w:r>
        <w:t>232.8561</w:t>
      </w:r>
      <w:r>
        <w:tab/>
        <w:t>1.013e0</w:t>
      </w:r>
    </w:p>
    <w:p w:rsidR="000162AD" w:rsidRDefault="000162AD" w:rsidP="000162AD">
      <w:r>
        <w:t>232.8598</w:t>
      </w:r>
      <w:r>
        <w:tab/>
        <w:t>1.013e0</w:t>
      </w:r>
    </w:p>
    <w:p w:rsidR="000162AD" w:rsidRDefault="000162AD" w:rsidP="000162AD">
      <w:r>
        <w:t>232.8621</w:t>
      </w:r>
      <w:r>
        <w:tab/>
        <w:t>2.025e0</w:t>
      </w:r>
    </w:p>
    <w:p w:rsidR="000162AD" w:rsidRDefault="000162AD" w:rsidP="000162AD">
      <w:r>
        <w:t>232.8640</w:t>
      </w:r>
      <w:r>
        <w:tab/>
        <w:t>1.013e0</w:t>
      </w:r>
    </w:p>
    <w:p w:rsidR="000162AD" w:rsidRDefault="000162AD" w:rsidP="000162AD">
      <w:r>
        <w:t>232.8716</w:t>
      </w:r>
      <w:r>
        <w:tab/>
        <w:t>2.025e0</w:t>
      </w:r>
    </w:p>
    <w:p w:rsidR="000162AD" w:rsidRDefault="000162AD" w:rsidP="000162AD">
      <w:r>
        <w:t>232.8831</w:t>
      </w:r>
      <w:r>
        <w:tab/>
        <w:t>4.051e0</w:t>
      </w:r>
    </w:p>
    <w:p w:rsidR="000162AD" w:rsidRDefault="000162AD" w:rsidP="000162AD">
      <w:r>
        <w:t>232.9087</w:t>
      </w:r>
      <w:r>
        <w:tab/>
        <w:t>2.025e0</w:t>
      </w:r>
    </w:p>
    <w:p w:rsidR="000162AD" w:rsidRDefault="000162AD" w:rsidP="000162AD">
      <w:r>
        <w:lastRenderedPageBreak/>
        <w:t>232.9099</w:t>
      </w:r>
      <w:r>
        <w:tab/>
        <w:t>2.025e0</w:t>
      </w:r>
    </w:p>
    <w:p w:rsidR="000162AD" w:rsidRDefault="000162AD" w:rsidP="000162AD">
      <w:r>
        <w:t>232.9166</w:t>
      </w:r>
      <w:r>
        <w:tab/>
        <w:t>1.013e0</w:t>
      </w:r>
    </w:p>
    <w:p w:rsidR="000162AD" w:rsidRDefault="000162AD" w:rsidP="000162AD">
      <w:r>
        <w:t>232.9317</w:t>
      </w:r>
      <w:r>
        <w:tab/>
        <w:t>1.013e0</w:t>
      </w:r>
    </w:p>
    <w:p w:rsidR="000162AD" w:rsidRDefault="000162AD" w:rsidP="000162AD">
      <w:r>
        <w:t>232.9400</w:t>
      </w:r>
      <w:r>
        <w:tab/>
        <w:t>1.013e0</w:t>
      </w:r>
    </w:p>
    <w:p w:rsidR="000162AD" w:rsidRDefault="000162AD" w:rsidP="000162AD">
      <w:r>
        <w:t>232.9438</w:t>
      </w:r>
      <w:r>
        <w:tab/>
        <w:t>1.013e0</w:t>
      </w:r>
    </w:p>
    <w:p w:rsidR="000162AD" w:rsidRDefault="000162AD" w:rsidP="000162AD">
      <w:r>
        <w:t>232.9492</w:t>
      </w:r>
      <w:r>
        <w:tab/>
        <w:t>2.025e0</w:t>
      </w:r>
    </w:p>
    <w:p w:rsidR="000162AD" w:rsidRDefault="000162AD" w:rsidP="000162AD">
      <w:r>
        <w:t>232.9522</w:t>
      </w:r>
      <w:r>
        <w:tab/>
        <w:t>5.266e0</w:t>
      </w:r>
    </w:p>
    <w:p w:rsidR="000162AD" w:rsidRDefault="000162AD" w:rsidP="000162AD">
      <w:r>
        <w:t>232.9596</w:t>
      </w:r>
      <w:r>
        <w:tab/>
        <w:t>7.089e0</w:t>
      </w:r>
    </w:p>
    <w:p w:rsidR="000162AD" w:rsidRDefault="000162AD" w:rsidP="000162AD">
      <w:r>
        <w:t>232.9612</w:t>
      </w:r>
      <w:r>
        <w:tab/>
        <w:t>3.038e0</w:t>
      </w:r>
    </w:p>
    <w:p w:rsidR="000162AD" w:rsidRDefault="000162AD" w:rsidP="000162AD">
      <w:r>
        <w:t>232.9654</w:t>
      </w:r>
      <w:r>
        <w:tab/>
        <w:t>1.013e0</w:t>
      </w:r>
    </w:p>
    <w:p w:rsidR="000162AD" w:rsidRDefault="000162AD" w:rsidP="000162AD">
      <w:r>
        <w:t>232.9729</w:t>
      </w:r>
      <w:r>
        <w:tab/>
        <w:t>1.013e0</w:t>
      </w:r>
    </w:p>
    <w:p w:rsidR="000162AD" w:rsidRDefault="000162AD" w:rsidP="000162AD">
      <w:r>
        <w:t>232.9770</w:t>
      </w:r>
      <w:r>
        <w:tab/>
        <w:t>1.935e0</w:t>
      </w:r>
    </w:p>
    <w:p w:rsidR="000162AD" w:rsidRDefault="000162AD" w:rsidP="000162AD">
      <w:r>
        <w:t>232.9849</w:t>
      </w:r>
      <w:r>
        <w:tab/>
        <w:t>3.038e0</w:t>
      </w:r>
    </w:p>
    <w:p w:rsidR="000162AD" w:rsidRDefault="000162AD" w:rsidP="000162AD">
      <w:r>
        <w:t>232.9892</w:t>
      </w:r>
      <w:r>
        <w:tab/>
        <w:t>1.013e0</w:t>
      </w:r>
    </w:p>
    <w:p w:rsidR="000162AD" w:rsidRDefault="000162AD" w:rsidP="000162AD">
      <w:r>
        <w:t>232.9928</w:t>
      </w:r>
      <w:r>
        <w:tab/>
        <w:t>2.025e0</w:t>
      </w:r>
    </w:p>
    <w:p w:rsidR="000162AD" w:rsidRDefault="000162AD" w:rsidP="000162AD">
      <w:r>
        <w:t>232.9992</w:t>
      </w:r>
      <w:r>
        <w:tab/>
        <w:t>4.051e0</w:t>
      </w:r>
    </w:p>
    <w:p w:rsidR="000162AD" w:rsidRDefault="000162AD" w:rsidP="000162AD">
      <w:r>
        <w:t>233.0007</w:t>
      </w:r>
      <w:r>
        <w:tab/>
        <w:t>1.013e0</w:t>
      </w:r>
    </w:p>
    <w:p w:rsidR="000162AD" w:rsidRDefault="000162AD" w:rsidP="000162AD">
      <w:r>
        <w:t>233.0136</w:t>
      </w:r>
      <w:r>
        <w:tab/>
        <w:t>1.013e0</w:t>
      </w:r>
    </w:p>
    <w:p w:rsidR="000162AD" w:rsidRDefault="000162AD" w:rsidP="000162AD">
      <w:r>
        <w:t>233.0178</w:t>
      </w:r>
      <w:r>
        <w:tab/>
        <w:t>4.051e0</w:t>
      </w:r>
    </w:p>
    <w:p w:rsidR="000162AD" w:rsidRDefault="000162AD" w:rsidP="000162AD">
      <w:r>
        <w:lastRenderedPageBreak/>
        <w:t>233.0191</w:t>
      </w:r>
      <w:r>
        <w:tab/>
        <w:t>2.025e0</w:t>
      </w:r>
    </w:p>
    <w:p w:rsidR="000162AD" w:rsidRDefault="000162AD" w:rsidP="000162AD">
      <w:r>
        <w:t>233.0374</w:t>
      </w:r>
      <w:r>
        <w:tab/>
        <w:t>4.051e0</w:t>
      </w:r>
    </w:p>
    <w:p w:rsidR="000162AD" w:rsidRDefault="000162AD" w:rsidP="000162AD">
      <w:r>
        <w:t>233.0494</w:t>
      </w:r>
      <w:r>
        <w:tab/>
        <w:t>5.063e0</w:t>
      </w:r>
    </w:p>
    <w:p w:rsidR="000162AD" w:rsidRDefault="000162AD" w:rsidP="000162AD">
      <w:r>
        <w:t>233.0519</w:t>
      </w:r>
      <w:r>
        <w:tab/>
        <w:t>8.101e0</w:t>
      </w:r>
    </w:p>
    <w:p w:rsidR="000162AD" w:rsidRDefault="000162AD" w:rsidP="000162AD">
      <w:r>
        <w:t>233.0536</w:t>
      </w:r>
      <w:r>
        <w:tab/>
        <w:t>5.098e0</w:t>
      </w:r>
    </w:p>
    <w:p w:rsidR="000162AD" w:rsidRDefault="000162AD" w:rsidP="000162AD">
      <w:r>
        <w:t>233.0631</w:t>
      </w:r>
      <w:r>
        <w:tab/>
        <w:t>5.063e0</w:t>
      </w:r>
    </w:p>
    <w:p w:rsidR="000162AD" w:rsidRDefault="000162AD" w:rsidP="000162AD">
      <w:r>
        <w:t>233.0661</w:t>
      </w:r>
      <w:r>
        <w:tab/>
        <w:t>1.013e0</w:t>
      </w:r>
    </w:p>
    <w:p w:rsidR="000162AD" w:rsidRDefault="000162AD" w:rsidP="000162AD">
      <w:r>
        <w:t>233.0702</w:t>
      </w:r>
      <w:r>
        <w:tab/>
        <w:t>6.076e0</w:t>
      </w:r>
    </w:p>
    <w:p w:rsidR="000162AD" w:rsidRDefault="000162AD" w:rsidP="000162AD">
      <w:r>
        <w:t>233.0728</w:t>
      </w:r>
      <w:r>
        <w:tab/>
        <w:t>5.063e0</w:t>
      </w:r>
    </w:p>
    <w:p w:rsidR="000162AD" w:rsidRDefault="000162AD" w:rsidP="000162AD">
      <w:r>
        <w:t>233.0744</w:t>
      </w:r>
      <w:r>
        <w:tab/>
        <w:t>1.136e1</w:t>
      </w:r>
    </w:p>
    <w:p w:rsidR="000162AD" w:rsidRDefault="000162AD" w:rsidP="000162AD">
      <w:r>
        <w:t>233.0794</w:t>
      </w:r>
      <w:r>
        <w:tab/>
        <w:t>4.051e0</w:t>
      </w:r>
    </w:p>
    <w:p w:rsidR="000162AD" w:rsidRDefault="000162AD" w:rsidP="000162AD">
      <w:r>
        <w:t>233.0804</w:t>
      </w:r>
      <w:r>
        <w:tab/>
        <w:t>4.033e0</w:t>
      </w:r>
    </w:p>
    <w:p w:rsidR="000162AD" w:rsidRDefault="000162AD" w:rsidP="000162AD">
      <w:r>
        <w:t>233.0832</w:t>
      </w:r>
      <w:r>
        <w:tab/>
        <w:t>1.013e0</w:t>
      </w:r>
    </w:p>
    <w:p w:rsidR="000162AD" w:rsidRDefault="000162AD" w:rsidP="000162AD">
      <w:r>
        <w:t>233.0853</w:t>
      </w:r>
      <w:r>
        <w:tab/>
        <w:t>4.051e0</w:t>
      </w:r>
    </w:p>
    <w:p w:rsidR="000162AD" w:rsidRDefault="000162AD" w:rsidP="000162AD">
      <w:r>
        <w:t>233.0872</w:t>
      </w:r>
      <w:r>
        <w:tab/>
        <w:t>4.051e0</w:t>
      </w:r>
    </w:p>
    <w:p w:rsidR="000162AD" w:rsidRDefault="000162AD" w:rsidP="000162AD">
      <w:r>
        <w:t>233.0889</w:t>
      </w:r>
      <w:r>
        <w:tab/>
        <w:t>7.089e0</w:t>
      </w:r>
    </w:p>
    <w:p w:rsidR="000162AD" w:rsidRDefault="000162AD" w:rsidP="000162AD">
      <w:r>
        <w:t>233.0923</w:t>
      </w:r>
      <w:r>
        <w:tab/>
        <w:t>7.089e0</w:t>
      </w:r>
    </w:p>
    <w:p w:rsidR="000162AD" w:rsidRDefault="000162AD" w:rsidP="000162AD">
      <w:r>
        <w:t>233.0948</w:t>
      </w:r>
      <w:r>
        <w:tab/>
        <w:t>5.063e0</w:t>
      </w:r>
    </w:p>
    <w:p w:rsidR="000162AD" w:rsidRDefault="000162AD" w:rsidP="000162AD">
      <w:r>
        <w:t>233.1023</w:t>
      </w:r>
      <w:r>
        <w:tab/>
        <w:t>2.025e0</w:t>
      </w:r>
    </w:p>
    <w:p w:rsidR="000162AD" w:rsidRDefault="000162AD" w:rsidP="000162AD">
      <w:r>
        <w:lastRenderedPageBreak/>
        <w:t>233.1063</w:t>
      </w:r>
      <w:r>
        <w:tab/>
        <w:t>1.013e0</w:t>
      </w:r>
    </w:p>
    <w:p w:rsidR="000162AD" w:rsidRDefault="000162AD" w:rsidP="000162AD">
      <w:r>
        <w:t>233.1085</w:t>
      </w:r>
      <w:r>
        <w:tab/>
        <w:t>2.025e0</w:t>
      </w:r>
    </w:p>
    <w:p w:rsidR="000162AD" w:rsidRDefault="000162AD" w:rsidP="000162AD">
      <w:r>
        <w:t>233.1143</w:t>
      </w:r>
      <w:r>
        <w:tab/>
        <w:t>1.013e0</w:t>
      </w:r>
    </w:p>
    <w:p w:rsidR="000162AD" w:rsidRDefault="000162AD" w:rsidP="000162AD">
      <w:r>
        <w:t>233.1155</w:t>
      </w:r>
      <w:r>
        <w:tab/>
        <w:t>4.051e0</w:t>
      </w:r>
    </w:p>
    <w:p w:rsidR="000162AD" w:rsidRDefault="000162AD" w:rsidP="000162AD">
      <w:r>
        <w:t>233.1187</w:t>
      </w:r>
      <w:r>
        <w:tab/>
        <w:t>1.013e0</w:t>
      </w:r>
    </w:p>
    <w:p w:rsidR="000162AD" w:rsidRDefault="000162AD" w:rsidP="000162AD">
      <w:r>
        <w:t>233.1226</w:t>
      </w:r>
      <w:r>
        <w:tab/>
        <w:t>1.013e0</w:t>
      </w:r>
    </w:p>
    <w:p w:rsidR="000162AD" w:rsidRDefault="000162AD" w:rsidP="000162AD">
      <w:r>
        <w:t>233.1249</w:t>
      </w:r>
      <w:r>
        <w:tab/>
        <w:t>4.051e0</w:t>
      </w:r>
    </w:p>
    <w:p w:rsidR="000162AD" w:rsidRDefault="000162AD" w:rsidP="000162AD">
      <w:r>
        <w:t>233.1317</w:t>
      </w:r>
      <w:r>
        <w:tab/>
        <w:t>1.013e0</w:t>
      </w:r>
    </w:p>
    <w:p w:rsidR="000162AD" w:rsidRDefault="000162AD" w:rsidP="000162AD">
      <w:r>
        <w:t>233.1397</w:t>
      </w:r>
      <w:r>
        <w:tab/>
        <w:t>3.038e0</w:t>
      </w:r>
    </w:p>
    <w:p w:rsidR="000162AD" w:rsidRDefault="000162AD" w:rsidP="000162AD">
      <w:r>
        <w:t>233.1437</w:t>
      </w:r>
      <w:r>
        <w:tab/>
        <w:t>4.051e0</w:t>
      </w:r>
    </w:p>
    <w:p w:rsidR="000162AD" w:rsidRDefault="000162AD" w:rsidP="000162AD">
      <w:r>
        <w:t>233.1455</w:t>
      </w:r>
      <w:r>
        <w:tab/>
        <w:t>2.025e0</w:t>
      </w:r>
    </w:p>
    <w:p w:rsidR="000162AD" w:rsidRDefault="000162AD" w:rsidP="000162AD">
      <w:r>
        <w:t>233.1477</w:t>
      </w:r>
      <w:r>
        <w:tab/>
        <w:t>1.013e0</w:t>
      </w:r>
    </w:p>
    <w:p w:rsidR="000162AD" w:rsidRDefault="000162AD" w:rsidP="000162AD">
      <w:r>
        <w:t>233.1513</w:t>
      </w:r>
      <w:r>
        <w:tab/>
        <w:t>1.013e0</w:t>
      </w:r>
    </w:p>
    <w:p w:rsidR="000162AD" w:rsidRDefault="000162AD" w:rsidP="000162AD">
      <w:r>
        <w:t>233.1593</w:t>
      </w:r>
      <w:r>
        <w:tab/>
        <w:t>2.025e0</w:t>
      </w:r>
    </w:p>
    <w:p w:rsidR="000162AD" w:rsidRDefault="000162AD" w:rsidP="000162AD">
      <w:r>
        <w:t>233.1671</w:t>
      </w:r>
      <w:r>
        <w:tab/>
        <w:t>1.013e0</w:t>
      </w:r>
    </w:p>
    <w:p w:rsidR="000162AD" w:rsidRDefault="000162AD" w:rsidP="000162AD">
      <w:r>
        <w:t>233.1712</w:t>
      </w:r>
      <w:r>
        <w:tab/>
        <w:t>1.013e0</w:t>
      </w:r>
    </w:p>
    <w:p w:rsidR="000162AD" w:rsidRDefault="000162AD" w:rsidP="000162AD">
      <w:r>
        <w:t>233.1755</w:t>
      </w:r>
      <w:r>
        <w:tab/>
        <w:t>2.350e0</w:t>
      </w:r>
    </w:p>
    <w:p w:rsidR="000162AD" w:rsidRDefault="000162AD" w:rsidP="000162AD">
      <w:r>
        <w:t>233.1819</w:t>
      </w:r>
      <w:r>
        <w:tab/>
        <w:t>2.025e0</w:t>
      </w:r>
    </w:p>
    <w:p w:rsidR="000162AD" w:rsidRDefault="000162AD" w:rsidP="000162AD">
      <w:r>
        <w:t>233.1927</w:t>
      </w:r>
      <w:r>
        <w:tab/>
        <w:t>2.025e0</w:t>
      </w:r>
    </w:p>
    <w:p w:rsidR="000162AD" w:rsidRDefault="000162AD" w:rsidP="000162AD">
      <w:r>
        <w:lastRenderedPageBreak/>
        <w:t>233.1966</w:t>
      </w:r>
      <w:r>
        <w:tab/>
        <w:t>1.013e0</w:t>
      </w:r>
    </w:p>
    <w:p w:rsidR="000162AD" w:rsidRDefault="000162AD" w:rsidP="000162AD">
      <w:r>
        <w:t>233.2042</w:t>
      </w:r>
      <w:r>
        <w:tab/>
        <w:t>4.051e0</w:t>
      </w:r>
    </w:p>
    <w:p w:rsidR="000162AD" w:rsidRDefault="000162AD" w:rsidP="000162AD">
      <w:r>
        <w:t>233.2052</w:t>
      </w:r>
      <w:r>
        <w:tab/>
        <w:t>3.038e0</w:t>
      </w:r>
    </w:p>
    <w:p w:rsidR="000162AD" w:rsidRDefault="000162AD" w:rsidP="000162AD">
      <w:r>
        <w:t>233.2141</w:t>
      </w:r>
      <w:r>
        <w:tab/>
        <w:t>2.025e0</w:t>
      </w:r>
    </w:p>
    <w:p w:rsidR="000162AD" w:rsidRDefault="000162AD" w:rsidP="000162AD">
      <w:r>
        <w:t>233.2160</w:t>
      </w:r>
      <w:r>
        <w:tab/>
        <w:t>2.025e0</w:t>
      </w:r>
    </w:p>
    <w:p w:rsidR="000162AD" w:rsidRDefault="000162AD" w:rsidP="000162AD">
      <w:r>
        <w:t>233.2204</w:t>
      </w:r>
      <w:r>
        <w:tab/>
        <w:t>2.025e0</w:t>
      </w:r>
    </w:p>
    <w:p w:rsidR="000162AD" w:rsidRDefault="000162AD" w:rsidP="000162AD">
      <w:r>
        <w:t>233.2282</w:t>
      </w:r>
      <w:r>
        <w:tab/>
        <w:t>1.013e0</w:t>
      </w:r>
    </w:p>
    <w:p w:rsidR="000162AD" w:rsidRDefault="000162AD" w:rsidP="000162AD">
      <w:r>
        <w:t>233.2304</w:t>
      </w:r>
      <w:r>
        <w:tab/>
        <w:t>2.025e0</w:t>
      </w:r>
    </w:p>
    <w:p w:rsidR="000162AD" w:rsidRDefault="000162AD" w:rsidP="000162AD">
      <w:r>
        <w:t>233.2326</w:t>
      </w:r>
      <w:r>
        <w:tab/>
        <w:t>2.025e0</w:t>
      </w:r>
    </w:p>
    <w:p w:rsidR="000162AD" w:rsidRDefault="000162AD" w:rsidP="000162AD">
      <w:r>
        <w:t>233.2371</w:t>
      </w:r>
      <w:r>
        <w:tab/>
        <w:t>1.013e0</w:t>
      </w:r>
    </w:p>
    <w:p w:rsidR="000162AD" w:rsidRDefault="000162AD" w:rsidP="000162AD">
      <w:r>
        <w:t>233.2457</w:t>
      </w:r>
      <w:r>
        <w:tab/>
        <w:t>1.013e0</w:t>
      </w:r>
    </w:p>
    <w:p w:rsidR="000162AD" w:rsidRDefault="000162AD" w:rsidP="000162AD">
      <w:r>
        <w:t>233.2610</w:t>
      </w:r>
      <w:r>
        <w:tab/>
        <w:t>2.025e0</w:t>
      </w:r>
    </w:p>
    <w:p w:rsidR="000162AD" w:rsidRDefault="000162AD" w:rsidP="000162AD">
      <w:r>
        <w:t>233.2649</w:t>
      </w:r>
      <w:r>
        <w:tab/>
        <w:t>1.013e0</w:t>
      </w:r>
    </w:p>
    <w:p w:rsidR="000162AD" w:rsidRDefault="000162AD" w:rsidP="000162AD">
      <w:r>
        <w:t>233.2725</w:t>
      </w:r>
      <w:r>
        <w:tab/>
        <w:t>1.013e0</w:t>
      </w:r>
    </w:p>
    <w:p w:rsidR="000162AD" w:rsidRDefault="000162AD" w:rsidP="000162AD">
      <w:r>
        <w:t>233.2766</w:t>
      </w:r>
      <w:r>
        <w:tab/>
        <w:t>3.038e0</w:t>
      </w:r>
    </w:p>
    <w:p w:rsidR="000162AD" w:rsidRDefault="000162AD" w:rsidP="000162AD">
      <w:r>
        <w:t>233.2874</w:t>
      </w:r>
      <w:r>
        <w:tab/>
        <w:t>2.025e0</w:t>
      </w:r>
    </w:p>
    <w:p w:rsidR="000162AD" w:rsidRDefault="000162AD" w:rsidP="000162AD">
      <w:r>
        <w:t>233.2938</w:t>
      </w:r>
      <w:r>
        <w:tab/>
        <w:t>1.013e0</w:t>
      </w:r>
    </w:p>
    <w:p w:rsidR="000162AD" w:rsidRDefault="000162AD" w:rsidP="000162AD">
      <w:r>
        <w:t>233.2994</w:t>
      </w:r>
      <w:r>
        <w:tab/>
        <w:t>2.025e0</w:t>
      </w:r>
    </w:p>
    <w:p w:rsidR="000162AD" w:rsidRDefault="000162AD" w:rsidP="000162AD">
      <w:r>
        <w:t>233.3134</w:t>
      </w:r>
      <w:r>
        <w:tab/>
        <w:t>1.013e0</w:t>
      </w:r>
    </w:p>
    <w:p w:rsidR="000162AD" w:rsidRDefault="000162AD" w:rsidP="000162AD">
      <w:r>
        <w:lastRenderedPageBreak/>
        <w:t>233.3180</w:t>
      </w:r>
      <w:r>
        <w:tab/>
        <w:t>1.013e0</w:t>
      </w:r>
    </w:p>
    <w:p w:rsidR="000162AD" w:rsidRDefault="000162AD" w:rsidP="000162AD">
      <w:r>
        <w:t>233.3218</w:t>
      </w:r>
      <w:r>
        <w:tab/>
        <w:t>3.038e0</w:t>
      </w:r>
    </w:p>
    <w:p w:rsidR="000162AD" w:rsidRDefault="000162AD" w:rsidP="000162AD">
      <w:r>
        <w:t>233.3294</w:t>
      </w:r>
      <w:r>
        <w:tab/>
        <w:t>1.013e0</w:t>
      </w:r>
    </w:p>
    <w:p w:rsidR="000162AD" w:rsidRDefault="000162AD" w:rsidP="000162AD">
      <w:r>
        <w:t>233.3333</w:t>
      </w:r>
      <w:r>
        <w:tab/>
        <w:t>1.013e0</w:t>
      </w:r>
    </w:p>
    <w:p w:rsidR="000162AD" w:rsidRDefault="000162AD" w:rsidP="000162AD">
      <w:r>
        <w:t>233.3466</w:t>
      </w:r>
      <w:r>
        <w:tab/>
        <w:t>1.013e0</w:t>
      </w:r>
    </w:p>
    <w:p w:rsidR="000162AD" w:rsidRDefault="000162AD" w:rsidP="000162AD">
      <w:r>
        <w:t>233.3629</w:t>
      </w:r>
      <w:r>
        <w:tab/>
        <w:t>1.013e0</w:t>
      </w:r>
    </w:p>
    <w:p w:rsidR="000162AD" w:rsidRDefault="000162AD" w:rsidP="000162AD">
      <w:r>
        <w:t>233.3662</w:t>
      </w:r>
      <w:r>
        <w:tab/>
        <w:t>1.013e0</w:t>
      </w:r>
    </w:p>
    <w:p w:rsidR="000162AD" w:rsidRDefault="000162AD" w:rsidP="000162AD">
      <w:r>
        <w:t>233.3824</w:t>
      </w:r>
      <w:r>
        <w:tab/>
        <w:t>1.013e0</w:t>
      </w:r>
    </w:p>
    <w:p w:rsidR="000162AD" w:rsidRDefault="000162AD" w:rsidP="000162AD">
      <w:r>
        <w:t>233.3861</w:t>
      </w:r>
      <w:r>
        <w:tab/>
        <w:t>3.038e0</w:t>
      </w:r>
    </w:p>
    <w:p w:rsidR="000162AD" w:rsidRDefault="000162AD" w:rsidP="000162AD">
      <w:r>
        <w:t>233.3903</w:t>
      </w:r>
      <w:r>
        <w:tab/>
        <w:t>1.013e0</w:t>
      </w:r>
    </w:p>
    <w:p w:rsidR="000162AD" w:rsidRDefault="000162AD" w:rsidP="000162AD">
      <w:r>
        <w:t>233.3946</w:t>
      </w:r>
      <w:r>
        <w:tab/>
        <w:t>1.013e0</w:t>
      </w:r>
    </w:p>
    <w:p w:rsidR="000162AD" w:rsidRDefault="000162AD" w:rsidP="000162AD">
      <w:r>
        <w:t>233.4034</w:t>
      </w:r>
      <w:r>
        <w:tab/>
        <w:t>1.013e0</w:t>
      </w:r>
    </w:p>
    <w:p w:rsidR="000162AD" w:rsidRDefault="000162AD" w:rsidP="000162AD">
      <w:r>
        <w:t>233.4237</w:t>
      </w:r>
      <w:r>
        <w:tab/>
        <w:t>2.025e0</w:t>
      </w:r>
    </w:p>
    <w:p w:rsidR="000162AD" w:rsidRDefault="000162AD" w:rsidP="000162AD">
      <w:r>
        <w:t>233.4311</w:t>
      </w:r>
      <w:r>
        <w:tab/>
        <w:t>2.025e0</w:t>
      </w:r>
    </w:p>
    <w:p w:rsidR="000162AD" w:rsidRDefault="000162AD" w:rsidP="000162AD">
      <w:r>
        <w:t>233.4371</w:t>
      </w:r>
      <w:r>
        <w:tab/>
        <w:t>2.025e0</w:t>
      </w:r>
    </w:p>
    <w:p w:rsidR="000162AD" w:rsidRDefault="000162AD" w:rsidP="000162AD">
      <w:r>
        <w:t>233.4473</w:t>
      </w:r>
      <w:r>
        <w:tab/>
        <w:t>1.013e0</w:t>
      </w:r>
    </w:p>
    <w:p w:rsidR="000162AD" w:rsidRDefault="000162AD" w:rsidP="000162AD">
      <w:r>
        <w:t>233.4646</w:t>
      </w:r>
      <w:r>
        <w:tab/>
        <w:t>2.025e0</w:t>
      </w:r>
    </w:p>
    <w:p w:rsidR="000162AD" w:rsidRDefault="000162AD" w:rsidP="000162AD">
      <w:r>
        <w:t>233.4724</w:t>
      </w:r>
      <w:r>
        <w:tab/>
        <w:t>1.013e0</w:t>
      </w:r>
    </w:p>
    <w:p w:rsidR="000162AD" w:rsidRDefault="000162AD" w:rsidP="000162AD">
      <w:r>
        <w:t>233.4844</w:t>
      </w:r>
      <w:r>
        <w:tab/>
        <w:t>1.013e0</w:t>
      </w:r>
    </w:p>
    <w:p w:rsidR="000162AD" w:rsidRDefault="000162AD" w:rsidP="000162AD">
      <w:r>
        <w:lastRenderedPageBreak/>
        <w:t>233.4995</w:t>
      </w:r>
      <w:r>
        <w:tab/>
        <w:t>1.013e0</w:t>
      </w:r>
    </w:p>
    <w:p w:rsidR="000162AD" w:rsidRDefault="000162AD" w:rsidP="000162AD">
      <w:r>
        <w:t>233.5132</w:t>
      </w:r>
      <w:r>
        <w:tab/>
        <w:t>1.013e0</w:t>
      </w:r>
    </w:p>
    <w:p w:rsidR="000162AD" w:rsidRDefault="000162AD" w:rsidP="000162AD">
      <w:r>
        <w:t>233.5252</w:t>
      </w:r>
      <w:r>
        <w:tab/>
        <w:t>2.025e0</w:t>
      </w:r>
    </w:p>
    <w:p w:rsidR="000162AD" w:rsidRDefault="000162AD" w:rsidP="000162AD">
      <w:r>
        <w:t>233.5332</w:t>
      </w:r>
      <w:r>
        <w:tab/>
        <w:t>1.013e0</w:t>
      </w:r>
    </w:p>
    <w:p w:rsidR="000162AD" w:rsidRDefault="000162AD" w:rsidP="000162AD">
      <w:r>
        <w:t>233.5371</w:t>
      </w:r>
      <w:r>
        <w:tab/>
        <w:t>2.025e0</w:t>
      </w:r>
    </w:p>
    <w:p w:rsidR="000162AD" w:rsidRDefault="000162AD" w:rsidP="000162AD">
      <w:r>
        <w:t>233.5449</w:t>
      </w:r>
      <w:r>
        <w:tab/>
        <w:t>1.013e0</w:t>
      </w:r>
    </w:p>
    <w:p w:rsidR="000162AD" w:rsidRDefault="000162AD" w:rsidP="000162AD">
      <w:r>
        <w:t>233.5486</w:t>
      </w:r>
      <w:r>
        <w:tab/>
        <w:t>1.013e0</w:t>
      </w:r>
    </w:p>
    <w:p w:rsidR="000162AD" w:rsidRDefault="000162AD" w:rsidP="000162AD">
      <w:r>
        <w:t>233.5527</w:t>
      </w:r>
      <w:r>
        <w:tab/>
        <w:t>2.025e0</w:t>
      </w:r>
    </w:p>
    <w:p w:rsidR="000162AD" w:rsidRDefault="000162AD" w:rsidP="000162AD">
      <w:r>
        <w:t>233.5635</w:t>
      </w:r>
      <w:r>
        <w:tab/>
        <w:t>3.038e0</w:t>
      </w:r>
    </w:p>
    <w:p w:rsidR="000162AD" w:rsidRDefault="000162AD" w:rsidP="000162AD">
      <w:r>
        <w:t>233.5658</w:t>
      </w:r>
      <w:r>
        <w:tab/>
        <w:t>1.013e0</w:t>
      </w:r>
    </w:p>
    <w:p w:rsidR="000162AD" w:rsidRDefault="000162AD" w:rsidP="000162AD">
      <w:r>
        <w:t>233.5733</w:t>
      </w:r>
      <w:r>
        <w:tab/>
        <w:t>4.051e0</w:t>
      </w:r>
    </w:p>
    <w:p w:rsidR="000162AD" w:rsidRDefault="000162AD" w:rsidP="000162AD">
      <w:r>
        <w:t>233.5744</w:t>
      </w:r>
      <w:r>
        <w:tab/>
        <w:t>1.013e0</w:t>
      </w:r>
    </w:p>
    <w:p w:rsidR="000162AD" w:rsidRDefault="000162AD" w:rsidP="000162AD">
      <w:r>
        <w:t>233.5778</w:t>
      </w:r>
      <w:r>
        <w:tab/>
        <w:t>1.013e0</w:t>
      </w:r>
    </w:p>
    <w:p w:rsidR="000162AD" w:rsidRDefault="000162AD" w:rsidP="000162AD">
      <w:r>
        <w:t>233.5858</w:t>
      </w:r>
      <w:r>
        <w:tab/>
        <w:t>2.025e0</w:t>
      </w:r>
    </w:p>
    <w:p w:rsidR="000162AD" w:rsidRDefault="000162AD" w:rsidP="000162AD">
      <w:r>
        <w:t>233.5940</w:t>
      </w:r>
      <w:r>
        <w:tab/>
        <w:t>1.013e0</w:t>
      </w:r>
    </w:p>
    <w:p w:rsidR="000162AD" w:rsidRDefault="000162AD" w:rsidP="000162AD">
      <w:r>
        <w:t>233.5995</w:t>
      </w:r>
      <w:r>
        <w:tab/>
        <w:t>2.025e0</w:t>
      </w:r>
    </w:p>
    <w:p w:rsidR="000162AD" w:rsidRDefault="000162AD" w:rsidP="000162AD">
      <w:r>
        <w:t>233.6018</w:t>
      </w:r>
      <w:r>
        <w:tab/>
        <w:t>2.025e0</w:t>
      </w:r>
    </w:p>
    <w:p w:rsidR="000162AD" w:rsidRDefault="000162AD" w:rsidP="000162AD">
      <w:r>
        <w:t>233.6106</w:t>
      </w:r>
      <w:r>
        <w:tab/>
        <w:t>4.051e0</w:t>
      </w:r>
    </w:p>
    <w:p w:rsidR="000162AD" w:rsidRDefault="000162AD" w:rsidP="000162AD">
      <w:r>
        <w:t>233.6226</w:t>
      </w:r>
      <w:r>
        <w:tab/>
        <w:t>2.025e0</w:t>
      </w:r>
    </w:p>
    <w:p w:rsidR="000162AD" w:rsidRDefault="000162AD" w:rsidP="000162AD">
      <w:r>
        <w:lastRenderedPageBreak/>
        <w:t>233.6261</w:t>
      </w:r>
      <w:r>
        <w:tab/>
        <w:t>2.025e0</w:t>
      </w:r>
    </w:p>
    <w:p w:rsidR="000162AD" w:rsidRDefault="000162AD" w:rsidP="000162AD">
      <w:r>
        <w:t>233.6311</w:t>
      </w:r>
      <w:r>
        <w:tab/>
        <w:t>1.013e0</w:t>
      </w:r>
    </w:p>
    <w:p w:rsidR="000162AD" w:rsidRDefault="000162AD" w:rsidP="000162AD">
      <w:r>
        <w:t>233.6346</w:t>
      </w:r>
      <w:r>
        <w:tab/>
        <w:t>1.013e0</w:t>
      </w:r>
    </w:p>
    <w:p w:rsidR="000162AD" w:rsidRDefault="000162AD" w:rsidP="000162AD">
      <w:r>
        <w:t>233.6668</w:t>
      </w:r>
      <w:r>
        <w:tab/>
        <w:t>1.013e0</w:t>
      </w:r>
    </w:p>
    <w:p w:rsidR="000162AD" w:rsidRDefault="000162AD" w:rsidP="000162AD">
      <w:r>
        <w:t>233.6695</w:t>
      </w:r>
      <w:r>
        <w:tab/>
        <w:t>3.038e0</w:t>
      </w:r>
    </w:p>
    <w:p w:rsidR="000162AD" w:rsidRDefault="000162AD" w:rsidP="000162AD">
      <w:r>
        <w:t>233.6708</w:t>
      </w:r>
      <w:r>
        <w:tab/>
        <w:t>2.025e0</w:t>
      </w:r>
    </w:p>
    <w:p w:rsidR="000162AD" w:rsidRDefault="000162AD" w:rsidP="000162AD">
      <w:r>
        <w:t>233.6799</w:t>
      </w:r>
      <w:r>
        <w:tab/>
        <w:t>1.013e0</w:t>
      </w:r>
    </w:p>
    <w:p w:rsidR="000162AD" w:rsidRDefault="000162AD" w:rsidP="000162AD">
      <w:r>
        <w:t>233.7113</w:t>
      </w:r>
      <w:r>
        <w:tab/>
        <w:t>1.013e0</w:t>
      </w:r>
    </w:p>
    <w:p w:rsidR="000162AD" w:rsidRDefault="000162AD" w:rsidP="000162AD">
      <w:r>
        <w:t>233.7151</w:t>
      </w:r>
      <w:r>
        <w:tab/>
        <w:t>1.013e0</w:t>
      </w:r>
    </w:p>
    <w:p w:rsidR="000162AD" w:rsidRDefault="000162AD" w:rsidP="000162AD">
      <w:r>
        <w:t>233.7194</w:t>
      </w:r>
      <w:r>
        <w:tab/>
        <w:t>2.025e0</w:t>
      </w:r>
    </w:p>
    <w:p w:rsidR="000162AD" w:rsidRDefault="000162AD" w:rsidP="000162AD">
      <w:r>
        <w:t>233.7236</w:t>
      </w:r>
      <w:r>
        <w:tab/>
        <w:t>1.013e0</w:t>
      </w:r>
    </w:p>
    <w:p w:rsidR="000162AD" w:rsidRDefault="000162AD" w:rsidP="000162AD">
      <w:r>
        <w:t>233.7314</w:t>
      </w:r>
      <w:r>
        <w:tab/>
        <w:t>2.025e0</w:t>
      </w:r>
    </w:p>
    <w:p w:rsidR="000162AD" w:rsidRDefault="000162AD" w:rsidP="000162AD">
      <w:r>
        <w:t>233.7448</w:t>
      </w:r>
      <w:r>
        <w:tab/>
        <w:t>1.013e0</w:t>
      </w:r>
    </w:p>
    <w:p w:rsidR="000162AD" w:rsidRDefault="000162AD" w:rsidP="000162AD">
      <w:r>
        <w:t>233.7487</w:t>
      </w:r>
      <w:r>
        <w:tab/>
        <w:t>2.025e0</w:t>
      </w:r>
    </w:p>
    <w:p w:rsidR="000162AD" w:rsidRDefault="000162AD" w:rsidP="000162AD">
      <w:r>
        <w:t>233.7642</w:t>
      </w:r>
      <w:r>
        <w:tab/>
        <w:t>1.013e0</w:t>
      </w:r>
    </w:p>
    <w:p w:rsidR="000162AD" w:rsidRDefault="000162AD" w:rsidP="000162AD">
      <w:r>
        <w:t>233.7680</w:t>
      </w:r>
      <w:r>
        <w:tab/>
        <w:t>3.038e0</w:t>
      </w:r>
    </w:p>
    <w:p w:rsidR="000162AD" w:rsidRDefault="000162AD" w:rsidP="000162AD">
      <w:r>
        <w:t>233.7718</w:t>
      </w:r>
      <w:r>
        <w:tab/>
        <w:t>1.013e0</w:t>
      </w:r>
    </w:p>
    <w:p w:rsidR="000162AD" w:rsidRDefault="000162AD" w:rsidP="000162AD">
      <w:r>
        <w:t>233.7787</w:t>
      </w:r>
      <w:r>
        <w:tab/>
        <w:t>2.025e0</w:t>
      </w:r>
    </w:p>
    <w:p w:rsidR="000162AD" w:rsidRDefault="000162AD" w:rsidP="000162AD">
      <w:r>
        <w:t>233.7803</w:t>
      </w:r>
      <w:r>
        <w:tab/>
        <w:t>1.013e0</w:t>
      </w:r>
    </w:p>
    <w:p w:rsidR="000162AD" w:rsidRDefault="000162AD" w:rsidP="000162AD">
      <w:r>
        <w:lastRenderedPageBreak/>
        <w:t>233.7895</w:t>
      </w:r>
      <w:r>
        <w:tab/>
        <w:t>1.013e0</w:t>
      </w:r>
    </w:p>
    <w:p w:rsidR="000162AD" w:rsidRDefault="000162AD" w:rsidP="000162AD">
      <w:r>
        <w:t>233.7941</w:t>
      </w:r>
      <w:r>
        <w:tab/>
        <w:t>1.013e0</w:t>
      </w:r>
    </w:p>
    <w:p w:rsidR="000162AD" w:rsidRDefault="000162AD" w:rsidP="000162AD">
      <w:r>
        <w:t>233.7952</w:t>
      </w:r>
      <w:r>
        <w:tab/>
        <w:t>2.025e0</w:t>
      </w:r>
    </w:p>
    <w:p w:rsidR="000162AD" w:rsidRDefault="000162AD" w:rsidP="000162AD">
      <w:r>
        <w:t>233.8071</w:t>
      </w:r>
      <w:r>
        <w:tab/>
        <w:t>3.038e0</w:t>
      </w:r>
    </w:p>
    <w:p w:rsidR="000162AD" w:rsidRDefault="000162AD" w:rsidP="000162AD">
      <w:r>
        <w:t>233.8093</w:t>
      </w:r>
      <w:r>
        <w:tab/>
        <w:t>1.013e0</w:t>
      </w:r>
    </w:p>
    <w:p w:rsidR="000162AD" w:rsidRDefault="000162AD" w:rsidP="000162AD">
      <w:r>
        <w:t>233.8171</w:t>
      </w:r>
      <w:r>
        <w:tab/>
        <w:t>1.013e0</w:t>
      </w:r>
    </w:p>
    <w:p w:rsidR="000162AD" w:rsidRDefault="000162AD" w:rsidP="000162AD">
      <w:r>
        <w:t>233.8210</w:t>
      </w:r>
      <w:r>
        <w:tab/>
        <w:t>1.013e0</w:t>
      </w:r>
    </w:p>
    <w:p w:rsidR="000162AD" w:rsidRDefault="000162AD" w:rsidP="000162AD">
      <w:r>
        <w:t>233.8243</w:t>
      </w:r>
      <w:r>
        <w:tab/>
        <w:t>1.013e0</w:t>
      </w:r>
    </w:p>
    <w:p w:rsidR="000162AD" w:rsidRDefault="000162AD" w:rsidP="000162AD">
      <w:r>
        <w:t>233.8334</w:t>
      </w:r>
      <w:r>
        <w:tab/>
        <w:t>1.013e0</w:t>
      </w:r>
    </w:p>
    <w:p w:rsidR="000162AD" w:rsidRDefault="000162AD" w:rsidP="000162AD">
      <w:r>
        <w:t>233.8505</w:t>
      </w:r>
      <w:r>
        <w:tab/>
        <w:t>1.013e0</w:t>
      </w:r>
    </w:p>
    <w:p w:rsidR="000162AD" w:rsidRDefault="000162AD" w:rsidP="000162AD">
      <w:r>
        <w:t>233.8582</w:t>
      </w:r>
      <w:r>
        <w:tab/>
        <w:t>2.025e0</w:t>
      </w:r>
    </w:p>
    <w:p w:rsidR="000162AD" w:rsidRDefault="000162AD" w:rsidP="000162AD">
      <w:r>
        <w:t>233.8780</w:t>
      </w:r>
      <w:r>
        <w:tab/>
        <w:t>1.013e0</w:t>
      </w:r>
    </w:p>
    <w:p w:rsidR="000162AD" w:rsidRDefault="000162AD" w:rsidP="000162AD">
      <w:r>
        <w:t>233.8817</w:t>
      </w:r>
      <w:r>
        <w:tab/>
        <w:t>2.025e0</w:t>
      </w:r>
    </w:p>
    <w:p w:rsidR="000162AD" w:rsidRDefault="000162AD" w:rsidP="000162AD">
      <w:r>
        <w:t>233.8906</w:t>
      </w:r>
      <w:r>
        <w:tab/>
        <w:t>1.013e0</w:t>
      </w:r>
    </w:p>
    <w:p w:rsidR="000162AD" w:rsidRDefault="000162AD" w:rsidP="000162AD">
      <w:r>
        <w:t>233.9036</w:t>
      </w:r>
      <w:r>
        <w:tab/>
        <w:t>2.025e0</w:t>
      </w:r>
    </w:p>
    <w:p w:rsidR="000162AD" w:rsidRDefault="000162AD" w:rsidP="000162AD">
      <w:r>
        <w:t>233.9114</w:t>
      </w:r>
      <w:r>
        <w:tab/>
        <w:t>2.025e0</w:t>
      </w:r>
    </w:p>
    <w:p w:rsidR="000162AD" w:rsidRDefault="000162AD" w:rsidP="000162AD">
      <w:r>
        <w:t>233.9152</w:t>
      </w:r>
      <w:r>
        <w:tab/>
        <w:t>3.038e0</w:t>
      </w:r>
    </w:p>
    <w:p w:rsidR="000162AD" w:rsidRDefault="000162AD" w:rsidP="000162AD">
      <w:r>
        <w:t>233.9229</w:t>
      </w:r>
      <w:r>
        <w:tab/>
        <w:t>2.025e0</w:t>
      </w:r>
    </w:p>
    <w:p w:rsidR="000162AD" w:rsidRDefault="000162AD" w:rsidP="000162AD">
      <w:r>
        <w:t>233.9268</w:t>
      </w:r>
      <w:r>
        <w:tab/>
        <w:t>1.013e0</w:t>
      </w:r>
    </w:p>
    <w:p w:rsidR="000162AD" w:rsidRDefault="000162AD" w:rsidP="000162AD">
      <w:r>
        <w:lastRenderedPageBreak/>
        <w:t>233.9427</w:t>
      </w:r>
      <w:r>
        <w:tab/>
        <w:t>1.013e0</w:t>
      </w:r>
    </w:p>
    <w:p w:rsidR="000162AD" w:rsidRDefault="000162AD" w:rsidP="000162AD">
      <w:r>
        <w:t>233.9520</w:t>
      </w:r>
      <w:r>
        <w:tab/>
        <w:t>1.013e0</w:t>
      </w:r>
    </w:p>
    <w:p w:rsidR="000162AD" w:rsidRDefault="000162AD" w:rsidP="000162AD">
      <w:r>
        <w:t>233.9563</w:t>
      </w:r>
      <w:r>
        <w:tab/>
        <w:t>1.013e0</w:t>
      </w:r>
    </w:p>
    <w:p w:rsidR="000162AD" w:rsidRDefault="000162AD" w:rsidP="000162AD">
      <w:r>
        <w:t>233.9642</w:t>
      </w:r>
      <w:r>
        <w:tab/>
        <w:t>1.013e0</w:t>
      </w:r>
    </w:p>
    <w:p w:rsidR="000162AD" w:rsidRDefault="000162AD" w:rsidP="000162AD">
      <w:r>
        <w:t>233.9720</w:t>
      </w:r>
      <w:r>
        <w:tab/>
        <w:t>1.013e0</w:t>
      </w:r>
    </w:p>
    <w:p w:rsidR="000162AD" w:rsidRDefault="000162AD" w:rsidP="000162AD">
      <w:r>
        <w:t>233.9761</w:t>
      </w:r>
      <w:r>
        <w:tab/>
        <w:t>1.013e0</w:t>
      </w:r>
    </w:p>
    <w:p w:rsidR="000162AD" w:rsidRDefault="000162AD" w:rsidP="000162AD">
      <w:r>
        <w:t>233.9829</w:t>
      </w:r>
      <w:r>
        <w:tab/>
        <w:t>1.957e0</w:t>
      </w:r>
    </w:p>
    <w:p w:rsidR="000162AD" w:rsidRDefault="000162AD" w:rsidP="000162AD">
      <w:r>
        <w:t>233.9876</w:t>
      </w:r>
      <w:r>
        <w:tab/>
        <w:t>2.025e0</w:t>
      </w:r>
    </w:p>
    <w:p w:rsidR="000162AD" w:rsidRDefault="000162AD" w:rsidP="000162AD">
      <w:r>
        <w:t>233.9923</w:t>
      </w:r>
      <w:r>
        <w:tab/>
        <w:t>2.025e0</w:t>
      </w:r>
    </w:p>
    <w:p w:rsidR="000162AD" w:rsidRDefault="000162AD" w:rsidP="000162AD">
      <w:r>
        <w:t>233.9959</w:t>
      </w:r>
      <w:r>
        <w:tab/>
        <w:t>1.013e0</w:t>
      </w:r>
    </w:p>
    <w:p w:rsidR="000162AD" w:rsidRDefault="000162AD" w:rsidP="000162AD">
      <w:r>
        <w:t>234.0024</w:t>
      </w:r>
      <w:r>
        <w:tab/>
        <w:t>3.038e0</w:t>
      </w:r>
    </w:p>
    <w:p w:rsidR="000162AD" w:rsidRDefault="000162AD" w:rsidP="000162AD">
      <w:r>
        <w:t>234.0046</w:t>
      </w:r>
      <w:r>
        <w:tab/>
        <w:t>8.645e0</w:t>
      </w:r>
    </w:p>
    <w:p w:rsidR="000162AD" w:rsidRDefault="000162AD" w:rsidP="000162AD">
      <w:r>
        <w:t>234.0060</w:t>
      </w:r>
      <w:r>
        <w:tab/>
        <w:t>5.063e0</w:t>
      </w:r>
    </w:p>
    <w:p w:rsidR="000162AD" w:rsidRDefault="000162AD" w:rsidP="000162AD">
      <w:r>
        <w:t>234.0108</w:t>
      </w:r>
      <w:r>
        <w:tab/>
        <w:t>4.857e0</w:t>
      </w:r>
    </w:p>
    <w:p w:rsidR="000162AD" w:rsidRDefault="000162AD" w:rsidP="000162AD">
      <w:r>
        <w:t>234.0132</w:t>
      </w:r>
      <w:r>
        <w:tab/>
        <w:t>1.013e0</w:t>
      </w:r>
    </w:p>
    <w:p w:rsidR="000162AD" w:rsidRDefault="000162AD" w:rsidP="000162AD">
      <w:r>
        <w:t>234.0167</w:t>
      </w:r>
      <w:r>
        <w:tab/>
        <w:t>2.025e0</w:t>
      </w:r>
    </w:p>
    <w:p w:rsidR="000162AD" w:rsidRDefault="000162AD" w:rsidP="000162AD">
      <w:r>
        <w:t>234.0249</w:t>
      </w:r>
      <w:r>
        <w:tab/>
        <w:t>2.025e0</w:t>
      </w:r>
    </w:p>
    <w:p w:rsidR="000162AD" w:rsidRDefault="000162AD" w:rsidP="000162AD">
      <w:r>
        <w:t>234.0303</w:t>
      </w:r>
      <w:r>
        <w:tab/>
        <w:t>2.025e0</w:t>
      </w:r>
    </w:p>
    <w:p w:rsidR="000162AD" w:rsidRDefault="000162AD" w:rsidP="000162AD">
      <w:r>
        <w:t>234.0369</w:t>
      </w:r>
      <w:r>
        <w:tab/>
        <w:t>1.114e1</w:t>
      </w:r>
    </w:p>
    <w:p w:rsidR="000162AD" w:rsidRDefault="000162AD" w:rsidP="000162AD">
      <w:r>
        <w:lastRenderedPageBreak/>
        <w:t>234.0385</w:t>
      </w:r>
      <w:r>
        <w:tab/>
        <w:t>2.025e0</w:t>
      </w:r>
    </w:p>
    <w:p w:rsidR="000162AD" w:rsidRDefault="000162AD" w:rsidP="000162AD">
      <w:r>
        <w:t>234.0442</w:t>
      </w:r>
      <w:r>
        <w:tab/>
        <w:t>1.013e0</w:t>
      </w:r>
    </w:p>
    <w:p w:rsidR="000162AD" w:rsidRDefault="000162AD" w:rsidP="000162AD">
      <w:r>
        <w:t>234.0489</w:t>
      </w:r>
      <w:r>
        <w:tab/>
        <w:t>2.025e0</w:t>
      </w:r>
    </w:p>
    <w:p w:rsidR="000162AD" w:rsidRDefault="000162AD" w:rsidP="000162AD">
      <w:r>
        <w:t>234.0531</w:t>
      </w:r>
      <w:r>
        <w:tab/>
        <w:t>2.025e0</w:t>
      </w:r>
    </w:p>
    <w:p w:rsidR="000162AD" w:rsidRDefault="000162AD" w:rsidP="000162AD">
      <w:r>
        <w:t>234.0594</w:t>
      </w:r>
      <w:r>
        <w:tab/>
        <w:t>2.025e0</w:t>
      </w:r>
    </w:p>
    <w:p w:rsidR="000162AD" w:rsidRDefault="000162AD" w:rsidP="000162AD">
      <w:r>
        <w:t>234.0618</w:t>
      </w:r>
      <w:r>
        <w:tab/>
        <w:t>1.013e0</w:t>
      </w:r>
    </w:p>
    <w:p w:rsidR="000162AD" w:rsidRDefault="000162AD" w:rsidP="000162AD">
      <w:r>
        <w:t>234.0723</w:t>
      </w:r>
      <w:r>
        <w:tab/>
        <w:t>3.038e0</w:t>
      </w:r>
    </w:p>
    <w:p w:rsidR="000162AD" w:rsidRDefault="000162AD" w:rsidP="000162AD">
      <w:r>
        <w:t>234.0759</w:t>
      </w:r>
      <w:r>
        <w:tab/>
        <w:t>2.025e0</w:t>
      </w:r>
    </w:p>
    <w:p w:rsidR="000162AD" w:rsidRDefault="000162AD" w:rsidP="000162AD">
      <w:r>
        <w:t>234.0781</w:t>
      </w:r>
      <w:r>
        <w:tab/>
        <w:t>4.902e0</w:t>
      </w:r>
    </w:p>
    <w:p w:rsidR="000162AD" w:rsidRDefault="000162AD" w:rsidP="000162AD">
      <w:r>
        <w:t>234.0819</w:t>
      </w:r>
      <w:r>
        <w:tab/>
        <w:t>3.038e0</w:t>
      </w:r>
    </w:p>
    <w:p w:rsidR="000162AD" w:rsidRDefault="000162AD" w:rsidP="000162AD">
      <w:r>
        <w:t>234.0867</w:t>
      </w:r>
      <w:r>
        <w:tab/>
        <w:t>7.089e0</w:t>
      </w:r>
    </w:p>
    <w:p w:rsidR="000162AD" w:rsidRDefault="000162AD" w:rsidP="000162AD">
      <w:r>
        <w:t>234.0916</w:t>
      </w:r>
      <w:r>
        <w:tab/>
        <w:t>1.519e1</w:t>
      </w:r>
    </w:p>
    <w:p w:rsidR="000162AD" w:rsidRDefault="000162AD" w:rsidP="000162AD">
      <w:r>
        <w:t>234.0929</w:t>
      </w:r>
      <w:r>
        <w:tab/>
        <w:t>9.802e0</w:t>
      </w:r>
    </w:p>
    <w:p w:rsidR="000162AD" w:rsidRDefault="000162AD" w:rsidP="000162AD">
      <w:r>
        <w:t>234.0956</w:t>
      </w:r>
      <w:r>
        <w:tab/>
        <w:t>1.588e1</w:t>
      </w:r>
    </w:p>
    <w:p w:rsidR="000162AD" w:rsidRDefault="000162AD" w:rsidP="000162AD">
      <w:r>
        <w:t>234.0974</w:t>
      </w:r>
      <w:r>
        <w:tab/>
        <w:t>2.835e1</w:t>
      </w:r>
    </w:p>
    <w:p w:rsidR="000162AD" w:rsidRDefault="000162AD" w:rsidP="000162AD">
      <w:r>
        <w:t>234.1002</w:t>
      </w:r>
      <w:r>
        <w:tab/>
        <w:t>2.948e1</w:t>
      </w:r>
    </w:p>
    <w:p w:rsidR="000162AD" w:rsidRDefault="000162AD" w:rsidP="000162AD">
      <w:r>
        <w:t>234.1014</w:t>
      </w:r>
      <w:r>
        <w:tab/>
        <w:t>5.194e0</w:t>
      </w:r>
    </w:p>
    <w:p w:rsidR="000162AD" w:rsidRDefault="000162AD" w:rsidP="000162AD">
      <w:r>
        <w:t>234.1040</w:t>
      </w:r>
      <w:r>
        <w:tab/>
        <w:t>2.662e1</w:t>
      </w:r>
    </w:p>
    <w:p w:rsidR="000162AD" w:rsidRDefault="000162AD" w:rsidP="000162AD">
      <w:r>
        <w:t>234.1070</w:t>
      </w:r>
      <w:r>
        <w:tab/>
        <w:t>2.787e1</w:t>
      </w:r>
    </w:p>
    <w:p w:rsidR="000162AD" w:rsidRDefault="000162AD" w:rsidP="000162AD">
      <w:r>
        <w:lastRenderedPageBreak/>
        <w:t>234.1083</w:t>
      </w:r>
      <w:r>
        <w:tab/>
        <w:t>2.025e0</w:t>
      </w:r>
    </w:p>
    <w:p w:rsidR="000162AD" w:rsidRDefault="000162AD" w:rsidP="000162AD">
      <w:r>
        <w:t>234.1100</w:t>
      </w:r>
      <w:r>
        <w:tab/>
        <w:t>7.089e0</w:t>
      </w:r>
    </w:p>
    <w:p w:rsidR="000162AD" w:rsidRDefault="000162AD" w:rsidP="000162AD">
      <w:r>
        <w:t>234.1142</w:t>
      </w:r>
      <w:r>
        <w:tab/>
        <w:t>3.038e0</w:t>
      </w:r>
    </w:p>
    <w:p w:rsidR="000162AD" w:rsidRDefault="000162AD" w:rsidP="000162AD">
      <w:r>
        <w:t>234.1302</w:t>
      </w:r>
      <w:r>
        <w:tab/>
        <w:t>2.025e0</w:t>
      </w:r>
    </w:p>
    <w:p w:rsidR="000162AD" w:rsidRDefault="000162AD" w:rsidP="000162AD">
      <w:r>
        <w:t>234.1340</w:t>
      </w:r>
      <w:r>
        <w:tab/>
        <w:t>4.754e0</w:t>
      </w:r>
    </w:p>
    <w:p w:rsidR="000162AD" w:rsidRDefault="000162AD" w:rsidP="000162AD">
      <w:r>
        <w:t>234.1373</w:t>
      </w:r>
      <w:r>
        <w:tab/>
        <w:t>5.063e0</w:t>
      </w:r>
    </w:p>
    <w:p w:rsidR="000162AD" w:rsidRDefault="000162AD" w:rsidP="000162AD">
      <w:r>
        <w:t>234.1445</w:t>
      </w:r>
      <w:r>
        <w:tab/>
        <w:t>2.025e0</w:t>
      </w:r>
    </w:p>
    <w:p w:rsidR="000162AD" w:rsidRDefault="000162AD" w:rsidP="000162AD">
      <w:r>
        <w:t>234.1463</w:t>
      </w:r>
      <w:r>
        <w:tab/>
        <w:t>1.013e0</w:t>
      </w:r>
    </w:p>
    <w:p w:rsidR="000162AD" w:rsidRDefault="000162AD" w:rsidP="000162AD">
      <w:r>
        <w:t>234.1502</w:t>
      </w:r>
      <w:r>
        <w:tab/>
        <w:t>1.013e0</w:t>
      </w:r>
    </w:p>
    <w:p w:rsidR="000162AD" w:rsidRDefault="000162AD" w:rsidP="000162AD">
      <w:r>
        <w:t>234.1542</w:t>
      </w:r>
      <w:r>
        <w:tab/>
        <w:t>1.114e1</w:t>
      </w:r>
    </w:p>
    <w:p w:rsidR="000162AD" w:rsidRDefault="000162AD" w:rsidP="000162AD">
      <w:r>
        <w:t>234.1571</w:t>
      </w:r>
      <w:r>
        <w:tab/>
        <w:t>1.013e1</w:t>
      </w:r>
    </w:p>
    <w:p w:rsidR="000162AD" w:rsidRDefault="000162AD" w:rsidP="000162AD">
      <w:r>
        <w:t>234.1651</w:t>
      </w:r>
      <w:r>
        <w:tab/>
        <w:t>5.063e0</w:t>
      </w:r>
    </w:p>
    <w:p w:rsidR="000162AD" w:rsidRDefault="000162AD" w:rsidP="000162AD">
      <w:r>
        <w:t>234.1673</w:t>
      </w:r>
      <w:r>
        <w:tab/>
        <w:t>1.013e0</w:t>
      </w:r>
    </w:p>
    <w:p w:rsidR="000162AD" w:rsidRDefault="000162AD" w:rsidP="000162AD">
      <w:r>
        <w:t>234.1708</w:t>
      </w:r>
      <w:r>
        <w:tab/>
        <w:t>5.063e0</w:t>
      </w:r>
    </w:p>
    <w:p w:rsidR="000162AD" w:rsidRDefault="000162AD" w:rsidP="000162AD">
      <w:r>
        <w:t>234.1719</w:t>
      </w:r>
      <w:r>
        <w:tab/>
        <w:t>1.013e0</w:t>
      </w:r>
    </w:p>
    <w:p w:rsidR="000162AD" w:rsidRDefault="000162AD" w:rsidP="000162AD">
      <w:r>
        <w:t>234.1799</w:t>
      </w:r>
      <w:r>
        <w:tab/>
        <w:t>2.025e0</w:t>
      </w:r>
    </w:p>
    <w:p w:rsidR="000162AD" w:rsidRDefault="000162AD" w:rsidP="000162AD">
      <w:r>
        <w:t>234.1875</w:t>
      </w:r>
      <w:r>
        <w:tab/>
        <w:t>1.013e0</w:t>
      </w:r>
    </w:p>
    <w:p w:rsidR="000162AD" w:rsidRDefault="000162AD" w:rsidP="000162AD">
      <w:r>
        <w:t>234.2011</w:t>
      </w:r>
      <w:r>
        <w:tab/>
        <w:t>2.025e0</w:t>
      </w:r>
    </w:p>
    <w:p w:rsidR="000162AD" w:rsidRDefault="000162AD" w:rsidP="000162AD">
      <w:r>
        <w:t>234.2031</w:t>
      </w:r>
      <w:r>
        <w:tab/>
        <w:t>1.013e0</w:t>
      </w:r>
    </w:p>
    <w:p w:rsidR="000162AD" w:rsidRDefault="000162AD" w:rsidP="000162AD">
      <w:r>
        <w:lastRenderedPageBreak/>
        <w:t>234.2114</w:t>
      </w:r>
      <w:r>
        <w:tab/>
        <w:t>1.013e0</w:t>
      </w:r>
    </w:p>
    <w:p w:rsidR="000162AD" w:rsidRDefault="000162AD" w:rsidP="000162AD">
      <w:r>
        <w:t>234.2182</w:t>
      </w:r>
      <w:r>
        <w:tab/>
        <w:t>2.025e0</w:t>
      </w:r>
    </w:p>
    <w:p w:rsidR="000162AD" w:rsidRDefault="000162AD" w:rsidP="000162AD">
      <w:r>
        <w:t>234.2197</w:t>
      </w:r>
      <w:r>
        <w:tab/>
        <w:t>3.038e0</w:t>
      </w:r>
    </w:p>
    <w:p w:rsidR="000162AD" w:rsidRDefault="000162AD" w:rsidP="000162AD">
      <w:r>
        <w:t>234.2518</w:t>
      </w:r>
      <w:r>
        <w:tab/>
        <w:t>1.013e0</w:t>
      </w:r>
    </w:p>
    <w:p w:rsidR="000162AD" w:rsidRDefault="000162AD" w:rsidP="000162AD">
      <w:r>
        <w:t>234.2641</w:t>
      </w:r>
      <w:r>
        <w:tab/>
        <w:t>1.013e0</w:t>
      </w:r>
    </w:p>
    <w:p w:rsidR="000162AD" w:rsidRDefault="000162AD" w:rsidP="000162AD">
      <w:r>
        <w:t>234.2710</w:t>
      </w:r>
      <w:r>
        <w:tab/>
        <w:t>2.025e0</w:t>
      </w:r>
    </w:p>
    <w:p w:rsidR="000162AD" w:rsidRDefault="000162AD" w:rsidP="000162AD">
      <w:r>
        <w:t>234.2726</w:t>
      </w:r>
      <w:r>
        <w:tab/>
        <w:t>3.038e0</w:t>
      </w:r>
    </w:p>
    <w:p w:rsidR="000162AD" w:rsidRDefault="000162AD" w:rsidP="000162AD">
      <w:r>
        <w:t>234.2774</w:t>
      </w:r>
      <w:r>
        <w:tab/>
        <w:t>2.025e0</w:t>
      </w:r>
    </w:p>
    <w:p w:rsidR="000162AD" w:rsidRDefault="000162AD" w:rsidP="000162AD">
      <w:r>
        <w:t>234.2975</w:t>
      </w:r>
      <w:r>
        <w:tab/>
        <w:t>2.025e0</w:t>
      </w:r>
    </w:p>
    <w:p w:rsidR="000162AD" w:rsidRDefault="000162AD" w:rsidP="000162AD">
      <w:r>
        <w:t>234.3015</w:t>
      </w:r>
      <w:r>
        <w:tab/>
        <w:t>1.013e0</w:t>
      </w:r>
    </w:p>
    <w:p w:rsidR="000162AD" w:rsidRDefault="000162AD" w:rsidP="000162AD">
      <w:r>
        <w:t>234.3169</w:t>
      </w:r>
      <w:r>
        <w:tab/>
        <w:t>2.025e0</w:t>
      </w:r>
    </w:p>
    <w:p w:rsidR="000162AD" w:rsidRDefault="000162AD" w:rsidP="000162AD">
      <w:r>
        <w:t>234.3302</w:t>
      </w:r>
      <w:r>
        <w:tab/>
        <w:t>1.013e0</w:t>
      </w:r>
    </w:p>
    <w:p w:rsidR="000162AD" w:rsidRDefault="000162AD" w:rsidP="000162AD">
      <w:r>
        <w:t>234.3346</w:t>
      </w:r>
      <w:r>
        <w:tab/>
        <w:t>2.025e0</w:t>
      </w:r>
    </w:p>
    <w:p w:rsidR="000162AD" w:rsidRDefault="000162AD" w:rsidP="000162AD">
      <w:r>
        <w:t>234.3387</w:t>
      </w:r>
      <w:r>
        <w:tab/>
        <w:t>1.013e0</w:t>
      </w:r>
    </w:p>
    <w:p w:rsidR="000162AD" w:rsidRDefault="000162AD" w:rsidP="000162AD">
      <w:r>
        <w:t>234.3741</w:t>
      </w:r>
      <w:r>
        <w:tab/>
        <w:t>1.013e0</w:t>
      </w:r>
    </w:p>
    <w:p w:rsidR="000162AD" w:rsidRDefault="000162AD" w:rsidP="000162AD">
      <w:r>
        <w:t>234.3911</w:t>
      </w:r>
      <w:r>
        <w:tab/>
        <w:t>1.013e0</w:t>
      </w:r>
    </w:p>
    <w:p w:rsidR="000162AD" w:rsidRDefault="000162AD" w:rsidP="000162AD">
      <w:r>
        <w:t>234.4030</w:t>
      </w:r>
      <w:r>
        <w:tab/>
        <w:t>2.025e0</w:t>
      </w:r>
    </w:p>
    <w:p w:rsidR="000162AD" w:rsidRDefault="000162AD" w:rsidP="000162AD">
      <w:r>
        <w:t>234.4270</w:t>
      </w:r>
      <w:r>
        <w:tab/>
        <w:t>1.013e0</w:t>
      </w:r>
    </w:p>
    <w:p w:rsidR="000162AD" w:rsidRDefault="000162AD" w:rsidP="000162AD">
      <w:r>
        <w:t>234.4314</w:t>
      </w:r>
      <w:r>
        <w:tab/>
        <w:t>1.013e0</w:t>
      </w:r>
    </w:p>
    <w:p w:rsidR="000162AD" w:rsidRDefault="000162AD" w:rsidP="000162AD">
      <w:r>
        <w:lastRenderedPageBreak/>
        <w:t>234.4353</w:t>
      </w:r>
      <w:r>
        <w:tab/>
        <w:t>4.051e0</w:t>
      </w:r>
    </w:p>
    <w:p w:rsidR="000162AD" w:rsidRDefault="000162AD" w:rsidP="000162AD">
      <w:r>
        <w:t>234.4444</w:t>
      </w:r>
      <w:r>
        <w:tab/>
        <w:t>2.025e0</w:t>
      </w:r>
    </w:p>
    <w:p w:rsidR="000162AD" w:rsidRDefault="000162AD" w:rsidP="000162AD">
      <w:r>
        <w:t>234.4557</w:t>
      </w:r>
      <w:r>
        <w:tab/>
        <w:t>1.013e0</w:t>
      </w:r>
    </w:p>
    <w:p w:rsidR="000162AD" w:rsidRDefault="000162AD" w:rsidP="000162AD">
      <w:r>
        <w:t>234.4602</w:t>
      </w:r>
      <w:r>
        <w:tab/>
        <w:t>2.025e0</w:t>
      </w:r>
    </w:p>
    <w:p w:rsidR="000162AD" w:rsidRDefault="000162AD" w:rsidP="000162AD">
      <w:r>
        <w:t>234.4629</w:t>
      </w:r>
      <w:r>
        <w:tab/>
        <w:t>3.038e0</w:t>
      </w:r>
    </w:p>
    <w:p w:rsidR="000162AD" w:rsidRDefault="000162AD" w:rsidP="000162AD">
      <w:r>
        <w:t>234.4640</w:t>
      </w:r>
      <w:r>
        <w:tab/>
        <w:t>2.025e0</w:t>
      </w:r>
    </w:p>
    <w:p w:rsidR="000162AD" w:rsidRDefault="000162AD" w:rsidP="000162AD">
      <w:r>
        <w:t>234.4835</w:t>
      </w:r>
      <w:r>
        <w:tab/>
        <w:t>4.051e0</w:t>
      </w:r>
    </w:p>
    <w:p w:rsidR="000162AD" w:rsidRDefault="000162AD" w:rsidP="000162AD">
      <w:r>
        <w:t>234.4944</w:t>
      </w:r>
      <w:r>
        <w:tab/>
        <w:t>2.025e0</w:t>
      </w:r>
    </w:p>
    <w:p w:rsidR="000162AD" w:rsidRDefault="000162AD" w:rsidP="000162AD">
      <w:r>
        <w:t>234.4972</w:t>
      </w:r>
      <w:r>
        <w:tab/>
        <w:t>2.025e0</w:t>
      </w:r>
    </w:p>
    <w:p w:rsidR="000162AD" w:rsidRDefault="000162AD" w:rsidP="000162AD">
      <w:r>
        <w:t>234.5052</w:t>
      </w:r>
      <w:r>
        <w:tab/>
        <w:t>3.038e0</w:t>
      </w:r>
    </w:p>
    <w:p w:rsidR="000162AD" w:rsidRDefault="000162AD" w:rsidP="000162AD">
      <w:r>
        <w:t>234.5093</w:t>
      </w:r>
      <w:r>
        <w:tab/>
        <w:t>1.013e0</w:t>
      </w:r>
    </w:p>
    <w:p w:rsidR="000162AD" w:rsidRDefault="000162AD" w:rsidP="000162AD">
      <w:r>
        <w:t>234.5132</w:t>
      </w:r>
      <w:r>
        <w:tab/>
        <w:t>1.013e0</w:t>
      </w:r>
    </w:p>
    <w:p w:rsidR="000162AD" w:rsidRDefault="000162AD" w:rsidP="000162AD">
      <w:r>
        <w:t>234.5169</w:t>
      </w:r>
      <w:r>
        <w:tab/>
        <w:t>1.013e0</w:t>
      </w:r>
    </w:p>
    <w:p w:rsidR="000162AD" w:rsidRDefault="000162AD" w:rsidP="000162AD">
      <w:r>
        <w:t>234.5209</w:t>
      </w:r>
      <w:r>
        <w:tab/>
        <w:t>1.013e0</w:t>
      </w:r>
    </w:p>
    <w:p w:rsidR="000162AD" w:rsidRDefault="000162AD" w:rsidP="000162AD">
      <w:r>
        <w:t>234.5368</w:t>
      </w:r>
      <w:r>
        <w:tab/>
        <w:t>2.025e0</w:t>
      </w:r>
    </w:p>
    <w:p w:rsidR="000162AD" w:rsidRDefault="000162AD" w:rsidP="000162AD">
      <w:r>
        <w:t>234.5415</w:t>
      </w:r>
      <w:r>
        <w:tab/>
        <w:t>1.013e0</w:t>
      </w:r>
    </w:p>
    <w:p w:rsidR="000162AD" w:rsidRDefault="000162AD" w:rsidP="000162AD">
      <w:r>
        <w:t>234.5452</w:t>
      </w:r>
      <w:r>
        <w:tab/>
        <w:t>1.013e0</w:t>
      </w:r>
    </w:p>
    <w:p w:rsidR="000162AD" w:rsidRDefault="000162AD" w:rsidP="000162AD">
      <w:r>
        <w:t>234.5582</w:t>
      </w:r>
      <w:r>
        <w:tab/>
        <w:t>1.013e0</w:t>
      </w:r>
    </w:p>
    <w:p w:rsidR="000162AD" w:rsidRDefault="000162AD" w:rsidP="000162AD">
      <w:r>
        <w:t>234.5659</w:t>
      </w:r>
      <w:r>
        <w:tab/>
        <w:t>1.013e0</w:t>
      </w:r>
    </w:p>
    <w:p w:rsidR="000162AD" w:rsidRDefault="000162AD" w:rsidP="000162AD">
      <w:r>
        <w:lastRenderedPageBreak/>
        <w:t>234.5700</w:t>
      </w:r>
      <w:r>
        <w:tab/>
        <w:t>1.013e0</w:t>
      </w:r>
    </w:p>
    <w:p w:rsidR="000162AD" w:rsidRDefault="000162AD" w:rsidP="000162AD">
      <w:r>
        <w:t>234.5757</w:t>
      </w:r>
      <w:r>
        <w:tab/>
        <w:t>2.025e0</w:t>
      </w:r>
    </w:p>
    <w:p w:rsidR="000162AD" w:rsidRDefault="000162AD" w:rsidP="000162AD">
      <w:r>
        <w:t>234.5817</w:t>
      </w:r>
      <w:r>
        <w:tab/>
        <w:t>1.013e0</w:t>
      </w:r>
    </w:p>
    <w:p w:rsidR="000162AD" w:rsidRDefault="000162AD" w:rsidP="000162AD">
      <w:r>
        <w:t>234.5852</w:t>
      </w:r>
      <w:r>
        <w:tab/>
        <w:t>1.013e0</w:t>
      </w:r>
    </w:p>
    <w:p w:rsidR="000162AD" w:rsidRDefault="000162AD" w:rsidP="000162AD">
      <w:r>
        <w:t>234.5950</w:t>
      </w:r>
      <w:r>
        <w:tab/>
        <w:t>2.025e0</w:t>
      </w:r>
    </w:p>
    <w:p w:rsidR="000162AD" w:rsidRDefault="000162AD" w:rsidP="000162AD">
      <w:r>
        <w:t>234.6072</w:t>
      </w:r>
      <w:r>
        <w:tab/>
        <w:t>4.051e0</w:t>
      </w:r>
    </w:p>
    <w:p w:rsidR="000162AD" w:rsidRDefault="000162AD" w:rsidP="000162AD">
      <w:r>
        <w:t>234.6146</w:t>
      </w:r>
      <w:r>
        <w:tab/>
        <w:t>1.013e0</w:t>
      </w:r>
    </w:p>
    <w:p w:rsidR="000162AD" w:rsidRDefault="000162AD" w:rsidP="000162AD">
      <w:r>
        <w:t>234.6309</w:t>
      </w:r>
      <w:r>
        <w:tab/>
        <w:t>1.013e0</w:t>
      </w:r>
    </w:p>
    <w:p w:rsidR="000162AD" w:rsidRDefault="000162AD" w:rsidP="000162AD">
      <w:r>
        <w:t>234.6513</w:t>
      </w:r>
      <w:r>
        <w:tab/>
        <w:t>1.013e0</w:t>
      </w:r>
    </w:p>
    <w:p w:rsidR="000162AD" w:rsidRDefault="000162AD" w:rsidP="000162AD">
      <w:r>
        <w:t>234.6558</w:t>
      </w:r>
      <w:r>
        <w:tab/>
        <w:t>3.038e0</w:t>
      </w:r>
    </w:p>
    <w:p w:rsidR="000162AD" w:rsidRDefault="000162AD" w:rsidP="000162AD">
      <w:r>
        <w:t>234.6637</w:t>
      </w:r>
      <w:r>
        <w:tab/>
        <w:t>1.013e0</w:t>
      </w:r>
    </w:p>
    <w:p w:rsidR="000162AD" w:rsidRDefault="000162AD" w:rsidP="000162AD">
      <w:r>
        <w:t>234.6649</w:t>
      </w:r>
      <w:r>
        <w:tab/>
        <w:t>3.038e0</w:t>
      </w:r>
    </w:p>
    <w:p w:rsidR="000162AD" w:rsidRDefault="000162AD" w:rsidP="000162AD">
      <w:r>
        <w:t>234.6912</w:t>
      </w:r>
      <w:r>
        <w:tab/>
        <w:t>2.025e0</w:t>
      </w:r>
    </w:p>
    <w:p w:rsidR="000162AD" w:rsidRDefault="000162AD" w:rsidP="000162AD">
      <w:r>
        <w:t>234.7127</w:t>
      </w:r>
      <w:r>
        <w:tab/>
        <w:t>2.025e0</w:t>
      </w:r>
    </w:p>
    <w:p w:rsidR="000162AD" w:rsidRDefault="000162AD" w:rsidP="000162AD">
      <w:r>
        <w:t>234.7210</w:t>
      </w:r>
      <w:r>
        <w:tab/>
        <w:t>1.013e0</w:t>
      </w:r>
    </w:p>
    <w:p w:rsidR="000162AD" w:rsidRDefault="000162AD" w:rsidP="000162AD">
      <w:r>
        <w:t>234.7288</w:t>
      </w:r>
      <w:r>
        <w:tab/>
        <w:t>3.038e0</w:t>
      </w:r>
    </w:p>
    <w:p w:rsidR="000162AD" w:rsidRDefault="000162AD" w:rsidP="000162AD">
      <w:r>
        <w:t>234.7326</w:t>
      </w:r>
      <w:r>
        <w:tab/>
        <w:t>1.013e0</w:t>
      </w:r>
    </w:p>
    <w:p w:rsidR="000162AD" w:rsidRDefault="000162AD" w:rsidP="000162AD">
      <w:r>
        <w:t>234.7403</w:t>
      </w:r>
      <w:r>
        <w:tab/>
        <w:t>2.025e0</w:t>
      </w:r>
    </w:p>
    <w:p w:rsidR="000162AD" w:rsidRDefault="000162AD" w:rsidP="000162AD">
      <w:r>
        <w:t>234.7442</w:t>
      </w:r>
      <w:r>
        <w:tab/>
        <w:t>2.025e0</w:t>
      </w:r>
    </w:p>
    <w:p w:rsidR="000162AD" w:rsidRDefault="000162AD" w:rsidP="000162AD">
      <w:r>
        <w:lastRenderedPageBreak/>
        <w:t>234.7573</w:t>
      </w:r>
      <w:r>
        <w:tab/>
        <w:t>1.013e0</w:t>
      </w:r>
    </w:p>
    <w:p w:rsidR="000162AD" w:rsidRDefault="000162AD" w:rsidP="000162AD">
      <w:r>
        <w:t>234.7703</w:t>
      </w:r>
      <w:r>
        <w:tab/>
        <w:t>1.013e0</w:t>
      </w:r>
    </w:p>
    <w:p w:rsidR="000162AD" w:rsidRDefault="000162AD" w:rsidP="000162AD">
      <w:r>
        <w:t>234.7739</w:t>
      </w:r>
      <w:r>
        <w:tab/>
        <w:t>2.025e0</w:t>
      </w:r>
    </w:p>
    <w:p w:rsidR="000162AD" w:rsidRDefault="000162AD" w:rsidP="000162AD">
      <w:r>
        <w:t>234.7789</w:t>
      </w:r>
      <w:r>
        <w:tab/>
        <w:t>3.038e0</w:t>
      </w:r>
    </w:p>
    <w:p w:rsidR="000162AD" w:rsidRDefault="000162AD" w:rsidP="000162AD">
      <w:r>
        <w:t>234.7937</w:t>
      </w:r>
      <w:r>
        <w:tab/>
        <w:t>1.013e0</w:t>
      </w:r>
    </w:p>
    <w:p w:rsidR="000162AD" w:rsidRDefault="000162AD" w:rsidP="000162AD">
      <w:r>
        <w:t>234.7975</w:t>
      </w:r>
      <w:r>
        <w:tab/>
        <w:t>4.051e0</w:t>
      </w:r>
    </w:p>
    <w:p w:rsidR="000162AD" w:rsidRDefault="000162AD" w:rsidP="000162AD">
      <w:r>
        <w:t>234.8050</w:t>
      </w:r>
      <w:r>
        <w:tab/>
        <w:t>1.013e0</w:t>
      </w:r>
    </w:p>
    <w:p w:rsidR="000162AD" w:rsidRDefault="000162AD" w:rsidP="000162AD">
      <w:r>
        <w:t>234.8141</w:t>
      </w:r>
      <w:r>
        <w:tab/>
        <w:t>2.025e0</w:t>
      </w:r>
    </w:p>
    <w:p w:rsidR="000162AD" w:rsidRDefault="000162AD" w:rsidP="000162AD">
      <w:r>
        <w:t>234.8269</w:t>
      </w:r>
      <w:r>
        <w:tab/>
        <w:t>1.013e0</w:t>
      </w:r>
    </w:p>
    <w:p w:rsidR="000162AD" w:rsidRDefault="000162AD" w:rsidP="000162AD">
      <w:r>
        <w:t>234.8349</w:t>
      </w:r>
      <w:r>
        <w:tab/>
        <w:t>1.013e0</w:t>
      </w:r>
    </w:p>
    <w:p w:rsidR="000162AD" w:rsidRDefault="000162AD" w:rsidP="000162AD">
      <w:r>
        <w:t>234.8424</w:t>
      </w:r>
      <w:r>
        <w:tab/>
        <w:t>2.025e0</w:t>
      </w:r>
    </w:p>
    <w:p w:rsidR="000162AD" w:rsidRDefault="000162AD" w:rsidP="000162AD">
      <w:r>
        <w:t>234.8542</w:t>
      </w:r>
      <w:r>
        <w:tab/>
        <w:t>1.013e0</w:t>
      </w:r>
    </w:p>
    <w:p w:rsidR="000162AD" w:rsidRDefault="000162AD" w:rsidP="000162AD">
      <w:r>
        <w:t>234.8579</w:t>
      </w:r>
      <w:r>
        <w:tab/>
        <w:t>1.013e0</w:t>
      </w:r>
    </w:p>
    <w:p w:rsidR="000162AD" w:rsidRDefault="000162AD" w:rsidP="000162AD">
      <w:r>
        <w:t>234.8630</w:t>
      </w:r>
      <w:r>
        <w:tab/>
        <w:t>1.013e0</w:t>
      </w:r>
    </w:p>
    <w:p w:rsidR="000162AD" w:rsidRDefault="000162AD" w:rsidP="000162AD">
      <w:r>
        <w:t>234.8674</w:t>
      </w:r>
      <w:r>
        <w:tab/>
        <w:t>1.013e0</w:t>
      </w:r>
    </w:p>
    <w:p w:rsidR="000162AD" w:rsidRDefault="000162AD" w:rsidP="000162AD">
      <w:r>
        <w:t>234.8760</w:t>
      </w:r>
      <w:r>
        <w:tab/>
        <w:t>1.013e0</w:t>
      </w:r>
    </w:p>
    <w:p w:rsidR="000162AD" w:rsidRDefault="000162AD" w:rsidP="000162AD">
      <w:r>
        <w:t>234.8795</w:t>
      </w:r>
      <w:r>
        <w:tab/>
        <w:t>1.013e0</w:t>
      </w:r>
    </w:p>
    <w:p w:rsidR="000162AD" w:rsidRDefault="000162AD" w:rsidP="000162AD">
      <w:r>
        <w:t>234.8840</w:t>
      </w:r>
      <w:r>
        <w:tab/>
        <w:t>2.025e0</w:t>
      </w:r>
    </w:p>
    <w:p w:rsidR="000162AD" w:rsidRDefault="000162AD" w:rsidP="000162AD">
      <w:r>
        <w:t>234.8917</w:t>
      </w:r>
      <w:r>
        <w:tab/>
        <w:t>1.013e0</w:t>
      </w:r>
    </w:p>
    <w:p w:rsidR="000162AD" w:rsidRDefault="000162AD" w:rsidP="000162AD">
      <w:r>
        <w:lastRenderedPageBreak/>
        <w:t>234.8958</w:t>
      </w:r>
      <w:r>
        <w:tab/>
        <w:t>1.013e0</w:t>
      </w:r>
    </w:p>
    <w:p w:rsidR="000162AD" w:rsidRDefault="000162AD" w:rsidP="000162AD">
      <w:r>
        <w:t>234.9156</w:t>
      </w:r>
      <w:r>
        <w:tab/>
        <w:t>5.063e0</w:t>
      </w:r>
    </w:p>
    <w:p w:rsidR="000162AD" w:rsidRDefault="000162AD" w:rsidP="000162AD">
      <w:r>
        <w:t>234.9246</w:t>
      </w:r>
      <w:r>
        <w:tab/>
        <w:t>1.013e0</w:t>
      </w:r>
    </w:p>
    <w:p w:rsidR="000162AD" w:rsidRDefault="000162AD" w:rsidP="000162AD">
      <w:r>
        <w:t>234.9289</w:t>
      </w:r>
      <w:r>
        <w:tab/>
        <w:t>1.013e0</w:t>
      </w:r>
    </w:p>
    <w:p w:rsidR="000162AD" w:rsidRDefault="000162AD" w:rsidP="000162AD">
      <w:r>
        <w:t>234.9402</w:t>
      </w:r>
      <w:r>
        <w:tab/>
        <w:t>1.013e0</w:t>
      </w:r>
    </w:p>
    <w:p w:rsidR="000162AD" w:rsidRDefault="000162AD" w:rsidP="000162AD">
      <w:r>
        <w:t>234.9525</w:t>
      </w:r>
      <w:r>
        <w:tab/>
        <w:t>5.063e0</w:t>
      </w:r>
    </w:p>
    <w:p w:rsidR="000162AD" w:rsidRDefault="000162AD" w:rsidP="000162AD">
      <w:r>
        <w:t>234.9563</w:t>
      </w:r>
      <w:r>
        <w:tab/>
        <w:t>1.013e0</w:t>
      </w:r>
    </w:p>
    <w:p w:rsidR="000162AD" w:rsidRDefault="000162AD" w:rsidP="000162AD">
      <w:r>
        <w:t>234.9602</w:t>
      </w:r>
      <w:r>
        <w:tab/>
        <w:t>1.013e0</w:t>
      </w:r>
    </w:p>
    <w:p w:rsidR="000162AD" w:rsidRDefault="000162AD" w:rsidP="000162AD">
      <w:r>
        <w:t>234.9641</w:t>
      </w:r>
      <w:r>
        <w:tab/>
        <w:t>2.025e0</w:t>
      </w:r>
    </w:p>
    <w:p w:rsidR="000162AD" w:rsidRDefault="000162AD" w:rsidP="000162AD">
      <w:r>
        <w:t>234.9776</w:t>
      </w:r>
      <w:r>
        <w:tab/>
        <w:t>1.013e0</w:t>
      </w:r>
    </w:p>
    <w:p w:rsidR="000162AD" w:rsidRDefault="000162AD" w:rsidP="000162AD">
      <w:r>
        <w:t>234.9862</w:t>
      </w:r>
      <w:r>
        <w:tab/>
        <w:t>1.013e0</w:t>
      </w:r>
    </w:p>
    <w:p w:rsidR="000162AD" w:rsidRDefault="000162AD" w:rsidP="000162AD">
      <w:r>
        <w:t>234.9879</w:t>
      </w:r>
      <w:r>
        <w:tab/>
        <w:t>2.025e0</w:t>
      </w:r>
    </w:p>
    <w:p w:rsidR="000162AD" w:rsidRDefault="000162AD" w:rsidP="000162AD">
      <w:r>
        <w:t>234.9898</w:t>
      </w:r>
      <w:r>
        <w:tab/>
        <w:t>3.038e0</w:t>
      </w:r>
    </w:p>
    <w:p w:rsidR="000162AD" w:rsidRDefault="000162AD" w:rsidP="000162AD">
      <w:r>
        <w:t>234.9918</w:t>
      </w:r>
      <w:r>
        <w:tab/>
        <w:t>2.025e0</w:t>
      </w:r>
    </w:p>
    <w:p w:rsidR="000162AD" w:rsidRDefault="000162AD" w:rsidP="000162AD">
      <w:r>
        <w:t>234.9936</w:t>
      </w:r>
      <w:r>
        <w:tab/>
        <w:t>2.025e0</w:t>
      </w:r>
    </w:p>
    <w:p w:rsidR="000162AD" w:rsidRDefault="000162AD" w:rsidP="000162AD">
      <w:r>
        <w:t>234.9961</w:t>
      </w:r>
      <w:r>
        <w:tab/>
        <w:t>3.976e0</w:t>
      </w:r>
    </w:p>
    <w:p w:rsidR="000162AD" w:rsidRDefault="000162AD" w:rsidP="000162AD">
      <w:r>
        <w:t>234.9991</w:t>
      </w:r>
      <w:r>
        <w:tab/>
        <w:t>2.727e0</w:t>
      </w:r>
    </w:p>
    <w:p w:rsidR="000162AD" w:rsidRDefault="000162AD" w:rsidP="000162AD">
      <w:r>
        <w:t>235.0026</w:t>
      </w:r>
      <w:r>
        <w:tab/>
        <w:t>3.038e0</w:t>
      </w:r>
    </w:p>
    <w:p w:rsidR="000162AD" w:rsidRDefault="000162AD" w:rsidP="000162AD">
      <w:r>
        <w:t>235.0095</w:t>
      </w:r>
      <w:r>
        <w:tab/>
        <w:t>2.025e0</w:t>
      </w:r>
    </w:p>
    <w:p w:rsidR="000162AD" w:rsidRDefault="000162AD" w:rsidP="000162AD">
      <w:r>
        <w:lastRenderedPageBreak/>
        <w:t>235.0131</w:t>
      </w:r>
      <w:r>
        <w:tab/>
        <w:t>2.025e0</w:t>
      </w:r>
    </w:p>
    <w:p w:rsidR="000162AD" w:rsidRDefault="000162AD" w:rsidP="000162AD">
      <w:r>
        <w:t>235.0191</w:t>
      </w:r>
      <w:r>
        <w:tab/>
        <w:t>5.063e0</w:t>
      </w:r>
    </w:p>
    <w:p w:rsidR="000162AD" w:rsidRDefault="000162AD" w:rsidP="000162AD">
      <w:r>
        <w:t>235.0242</w:t>
      </w:r>
      <w:r>
        <w:tab/>
        <w:t>4.051e0</w:t>
      </w:r>
    </w:p>
    <w:p w:rsidR="000162AD" w:rsidRDefault="000162AD" w:rsidP="000162AD">
      <w:r>
        <w:t>235.0299</w:t>
      </w:r>
      <w:r>
        <w:tab/>
        <w:t>1.755e0</w:t>
      </w:r>
    </w:p>
    <w:p w:rsidR="000162AD" w:rsidRDefault="000162AD" w:rsidP="000162AD">
      <w:r>
        <w:t>235.0335</w:t>
      </w:r>
      <w:r>
        <w:tab/>
        <w:t>3.038e0</w:t>
      </w:r>
    </w:p>
    <w:p w:rsidR="000162AD" w:rsidRDefault="000162AD" w:rsidP="000162AD">
      <w:r>
        <w:t>235.0424</w:t>
      </w:r>
      <w:r>
        <w:tab/>
        <w:t>5.063e0</w:t>
      </w:r>
    </w:p>
    <w:p w:rsidR="000162AD" w:rsidRDefault="000162AD" w:rsidP="000162AD">
      <w:r>
        <w:t>235.0507</w:t>
      </w:r>
      <w:r>
        <w:tab/>
        <w:t>2.025e0</w:t>
      </w:r>
    </w:p>
    <w:p w:rsidR="000162AD" w:rsidRDefault="000162AD" w:rsidP="000162AD">
      <w:r>
        <w:t>235.0548</w:t>
      </w:r>
      <w:r>
        <w:tab/>
        <w:t>4.051e0</w:t>
      </w:r>
    </w:p>
    <w:p w:rsidR="000162AD" w:rsidRDefault="000162AD" w:rsidP="000162AD">
      <w:r>
        <w:t>235.0624</w:t>
      </w:r>
      <w:r>
        <w:tab/>
        <w:t>2.025e0</w:t>
      </w:r>
    </w:p>
    <w:p w:rsidR="000162AD" w:rsidRDefault="000162AD" w:rsidP="000162AD">
      <w:r>
        <w:t>235.0657</w:t>
      </w:r>
      <w:r>
        <w:tab/>
        <w:t>1.013e0</w:t>
      </w:r>
    </w:p>
    <w:p w:rsidR="000162AD" w:rsidRDefault="000162AD" w:rsidP="000162AD">
      <w:r>
        <w:t>235.0705</w:t>
      </w:r>
      <w:r>
        <w:tab/>
        <w:t>2.025e0</w:t>
      </w:r>
    </w:p>
    <w:p w:rsidR="000162AD" w:rsidRDefault="000162AD" w:rsidP="000162AD">
      <w:r>
        <w:t>235.0805</w:t>
      </w:r>
      <w:r>
        <w:tab/>
        <w:t>2.025e0</w:t>
      </w:r>
    </w:p>
    <w:p w:rsidR="000162AD" w:rsidRDefault="000162AD" w:rsidP="000162AD">
      <w:r>
        <w:t>235.0831</w:t>
      </w:r>
      <w:r>
        <w:tab/>
        <w:t>4.051e0</w:t>
      </w:r>
    </w:p>
    <w:p w:rsidR="000162AD" w:rsidRDefault="000162AD" w:rsidP="000162AD">
      <w:r>
        <w:t>235.0843</w:t>
      </w:r>
      <w:r>
        <w:tab/>
        <w:t>2.265e0</w:t>
      </w:r>
    </w:p>
    <w:p w:rsidR="000162AD" w:rsidRDefault="000162AD" w:rsidP="000162AD">
      <w:r>
        <w:t>235.0923</w:t>
      </w:r>
      <w:r>
        <w:tab/>
        <w:t>3.038e0</w:t>
      </w:r>
    </w:p>
    <w:p w:rsidR="000162AD" w:rsidRDefault="000162AD" w:rsidP="000162AD">
      <w:r>
        <w:t>235.0960</w:t>
      </w:r>
      <w:r>
        <w:tab/>
        <w:t>2.025e0</w:t>
      </w:r>
    </w:p>
    <w:p w:rsidR="000162AD" w:rsidRDefault="000162AD" w:rsidP="000162AD">
      <w:r>
        <w:t>235.0991</w:t>
      </w:r>
      <w:r>
        <w:tab/>
        <w:t>7.089e0</w:t>
      </w:r>
    </w:p>
    <w:p w:rsidR="000162AD" w:rsidRDefault="000162AD" w:rsidP="000162AD">
      <w:r>
        <w:t>235.1037</w:t>
      </w:r>
      <w:r>
        <w:tab/>
        <w:t>3.038e0</w:t>
      </w:r>
    </w:p>
    <w:p w:rsidR="000162AD" w:rsidRDefault="000162AD" w:rsidP="000162AD">
      <w:r>
        <w:t>235.1051</w:t>
      </w:r>
      <w:r>
        <w:tab/>
        <w:t>7.089e0</w:t>
      </w:r>
    </w:p>
    <w:p w:rsidR="000162AD" w:rsidRDefault="000162AD" w:rsidP="000162AD">
      <w:r>
        <w:lastRenderedPageBreak/>
        <w:t>235.1116</w:t>
      </w:r>
      <w:r>
        <w:tab/>
        <w:t>2.025e0</w:t>
      </w:r>
    </w:p>
    <w:p w:rsidR="000162AD" w:rsidRDefault="000162AD" w:rsidP="000162AD">
      <w:r>
        <w:t>235.1130</w:t>
      </w:r>
      <w:r>
        <w:tab/>
        <w:t>5.063e0</w:t>
      </w:r>
    </w:p>
    <w:p w:rsidR="000162AD" w:rsidRDefault="000162AD" w:rsidP="000162AD">
      <w:r>
        <w:t>235.1154</w:t>
      </w:r>
      <w:r>
        <w:tab/>
        <w:t>9.114e0</w:t>
      </w:r>
    </w:p>
    <w:p w:rsidR="000162AD" w:rsidRDefault="000162AD" w:rsidP="000162AD">
      <w:r>
        <w:t>235.1171</w:t>
      </w:r>
      <w:r>
        <w:tab/>
        <w:t>5.063e0</w:t>
      </w:r>
    </w:p>
    <w:p w:rsidR="000162AD" w:rsidRDefault="000162AD" w:rsidP="000162AD">
      <w:r>
        <w:t>235.1200</w:t>
      </w:r>
      <w:r>
        <w:tab/>
        <w:t>2.025e0</w:t>
      </w:r>
    </w:p>
    <w:p w:rsidR="000162AD" w:rsidRDefault="000162AD" w:rsidP="000162AD">
      <w:r>
        <w:t>235.1275</w:t>
      </w:r>
      <w:r>
        <w:tab/>
        <w:t>1.013e0</w:t>
      </w:r>
    </w:p>
    <w:p w:rsidR="000162AD" w:rsidRDefault="000162AD" w:rsidP="000162AD">
      <w:r>
        <w:t>235.1292</w:t>
      </w:r>
      <w:r>
        <w:tab/>
        <w:t>3.371e0</w:t>
      </w:r>
    </w:p>
    <w:p w:rsidR="000162AD" w:rsidRDefault="000162AD" w:rsidP="000162AD">
      <w:r>
        <w:t>235.1339</w:t>
      </w:r>
      <w:r>
        <w:tab/>
        <w:t>2.025e0</w:t>
      </w:r>
    </w:p>
    <w:p w:rsidR="000162AD" w:rsidRDefault="000162AD" w:rsidP="000162AD">
      <w:r>
        <w:t>235.1354</w:t>
      </w:r>
      <w:r>
        <w:tab/>
        <w:t>2.275e0</w:t>
      </w:r>
    </w:p>
    <w:p w:rsidR="000162AD" w:rsidRDefault="000162AD" w:rsidP="000162AD">
      <w:r>
        <w:t>235.1364</w:t>
      </w:r>
      <w:r>
        <w:tab/>
        <w:t>1.013e0</w:t>
      </w:r>
    </w:p>
    <w:p w:rsidR="000162AD" w:rsidRDefault="000162AD" w:rsidP="000162AD">
      <w:r>
        <w:t>235.1406</w:t>
      </w:r>
      <w:r>
        <w:tab/>
        <w:t>1.013e0</w:t>
      </w:r>
    </w:p>
    <w:p w:rsidR="000162AD" w:rsidRDefault="000162AD" w:rsidP="000162AD">
      <w:r>
        <w:t>235.1420</w:t>
      </w:r>
      <w:r>
        <w:tab/>
        <w:t>8.520e0</w:t>
      </w:r>
    </w:p>
    <w:p w:rsidR="000162AD" w:rsidRDefault="000162AD" w:rsidP="000162AD">
      <w:r>
        <w:t>235.1447</w:t>
      </w:r>
      <w:r>
        <w:tab/>
        <w:t>4.051e0</w:t>
      </w:r>
    </w:p>
    <w:p w:rsidR="000162AD" w:rsidRDefault="000162AD" w:rsidP="000162AD">
      <w:r>
        <w:t>235.1493</w:t>
      </w:r>
      <w:r>
        <w:tab/>
        <w:t>4.051e0</w:t>
      </w:r>
    </w:p>
    <w:p w:rsidR="000162AD" w:rsidRDefault="000162AD" w:rsidP="000162AD">
      <w:r>
        <w:t>235.1508</w:t>
      </w:r>
      <w:r>
        <w:tab/>
        <w:t>2.025e0</w:t>
      </w:r>
    </w:p>
    <w:p w:rsidR="000162AD" w:rsidRDefault="000162AD" w:rsidP="000162AD">
      <w:r>
        <w:t>235.1563</w:t>
      </w:r>
      <w:r>
        <w:tab/>
        <w:t>8.101e0</w:t>
      </w:r>
    </w:p>
    <w:p w:rsidR="000162AD" w:rsidRDefault="000162AD" w:rsidP="000162AD">
      <w:r>
        <w:t>235.1604</w:t>
      </w:r>
      <w:r>
        <w:tab/>
        <w:t>1.013e0</w:t>
      </w:r>
    </w:p>
    <w:p w:rsidR="000162AD" w:rsidRDefault="000162AD" w:rsidP="000162AD">
      <w:r>
        <w:t>235.1647</w:t>
      </w:r>
      <w:r>
        <w:tab/>
        <w:t>3.875e0</w:t>
      </w:r>
    </w:p>
    <w:p w:rsidR="000162AD" w:rsidRDefault="000162AD" w:rsidP="000162AD">
      <w:r>
        <w:t>235.1666</w:t>
      </w:r>
      <w:r>
        <w:tab/>
        <w:t>2.025e0</w:t>
      </w:r>
    </w:p>
    <w:p w:rsidR="000162AD" w:rsidRDefault="000162AD" w:rsidP="000162AD">
      <w:r>
        <w:lastRenderedPageBreak/>
        <w:t>235.1683</w:t>
      </w:r>
      <w:r>
        <w:tab/>
        <w:t>2.025e0</w:t>
      </w:r>
    </w:p>
    <w:p w:rsidR="000162AD" w:rsidRDefault="000162AD" w:rsidP="000162AD">
      <w:r>
        <w:t>235.1712</w:t>
      </w:r>
      <w:r>
        <w:tab/>
        <w:t>7.599e0</w:t>
      </w:r>
    </w:p>
    <w:p w:rsidR="000162AD" w:rsidRDefault="000162AD" w:rsidP="000162AD">
      <w:r>
        <w:t>235.1742</w:t>
      </w:r>
      <w:r>
        <w:tab/>
        <w:t>8.611e0</w:t>
      </w:r>
    </w:p>
    <w:p w:rsidR="000162AD" w:rsidRDefault="000162AD" w:rsidP="000162AD">
      <w:r>
        <w:t>235.1758</w:t>
      </w:r>
      <w:r>
        <w:tab/>
        <w:t>6.502e0</w:t>
      </w:r>
    </w:p>
    <w:p w:rsidR="000162AD" w:rsidRDefault="000162AD" w:rsidP="000162AD">
      <w:r>
        <w:t>235.1802</w:t>
      </w:r>
      <w:r>
        <w:tab/>
        <w:t>7.089e0</w:t>
      </w:r>
    </w:p>
    <w:p w:rsidR="000162AD" w:rsidRDefault="000162AD" w:rsidP="000162AD">
      <w:r>
        <w:t>235.1826</w:t>
      </w:r>
      <w:r>
        <w:tab/>
        <w:t>4.051e0</w:t>
      </w:r>
    </w:p>
    <w:p w:rsidR="000162AD" w:rsidRDefault="000162AD" w:rsidP="000162AD">
      <w:r>
        <w:t>235.1845</w:t>
      </w:r>
      <w:r>
        <w:tab/>
        <w:t>7.089e0</w:t>
      </w:r>
    </w:p>
    <w:p w:rsidR="000162AD" w:rsidRDefault="000162AD" w:rsidP="000162AD">
      <w:r>
        <w:t>235.1865</w:t>
      </w:r>
      <w:r>
        <w:tab/>
        <w:t>2.025e0</w:t>
      </w:r>
    </w:p>
    <w:p w:rsidR="000162AD" w:rsidRDefault="000162AD" w:rsidP="000162AD">
      <w:r>
        <w:t>235.1935</w:t>
      </w:r>
      <w:r>
        <w:tab/>
        <w:t>1.013e0</w:t>
      </w:r>
    </w:p>
    <w:p w:rsidR="000162AD" w:rsidRDefault="000162AD" w:rsidP="000162AD">
      <w:r>
        <w:t>235.1980</w:t>
      </w:r>
      <w:r>
        <w:tab/>
        <w:t>1.013e0</w:t>
      </w:r>
    </w:p>
    <w:p w:rsidR="000162AD" w:rsidRDefault="000162AD" w:rsidP="000162AD">
      <w:r>
        <w:t>235.2023</w:t>
      </w:r>
      <w:r>
        <w:tab/>
        <w:t>4.051e0</w:t>
      </w:r>
    </w:p>
    <w:p w:rsidR="000162AD" w:rsidRDefault="000162AD" w:rsidP="000162AD">
      <w:r>
        <w:t>235.2057</w:t>
      </w:r>
      <w:r>
        <w:tab/>
        <w:t>1.013e0</w:t>
      </w:r>
    </w:p>
    <w:p w:rsidR="000162AD" w:rsidRDefault="000162AD" w:rsidP="000162AD">
      <w:r>
        <w:t>235.2095</w:t>
      </w:r>
      <w:r>
        <w:tab/>
        <w:t>2.025e0</w:t>
      </w:r>
    </w:p>
    <w:p w:rsidR="000162AD" w:rsidRDefault="000162AD" w:rsidP="000162AD">
      <w:r>
        <w:t>235.2134</w:t>
      </w:r>
      <w:r>
        <w:tab/>
        <w:t>1.013e0</w:t>
      </w:r>
    </w:p>
    <w:p w:rsidR="000162AD" w:rsidRDefault="000162AD" w:rsidP="000162AD">
      <w:r>
        <w:t>235.2176</w:t>
      </w:r>
      <w:r>
        <w:tab/>
        <w:t>2.025e0</w:t>
      </w:r>
    </w:p>
    <w:p w:rsidR="000162AD" w:rsidRDefault="000162AD" w:rsidP="000162AD">
      <w:r>
        <w:t>235.2216</w:t>
      </w:r>
      <w:r>
        <w:tab/>
        <w:t>1.013e0</w:t>
      </w:r>
    </w:p>
    <w:p w:rsidR="000162AD" w:rsidRDefault="000162AD" w:rsidP="000162AD">
      <w:r>
        <w:t>235.2376</w:t>
      </w:r>
      <w:r>
        <w:tab/>
        <w:t>1.013e0</w:t>
      </w:r>
    </w:p>
    <w:p w:rsidR="000162AD" w:rsidRDefault="000162AD" w:rsidP="000162AD">
      <w:r>
        <w:t>235.2514</w:t>
      </w:r>
      <w:r>
        <w:tab/>
        <w:t>3.038e0</w:t>
      </w:r>
    </w:p>
    <w:p w:rsidR="000162AD" w:rsidRDefault="000162AD" w:rsidP="000162AD">
      <w:r>
        <w:t>235.2587</w:t>
      </w:r>
      <w:r>
        <w:tab/>
        <w:t>2.025e0</w:t>
      </w:r>
    </w:p>
    <w:p w:rsidR="000162AD" w:rsidRDefault="000162AD" w:rsidP="000162AD">
      <w:r>
        <w:lastRenderedPageBreak/>
        <w:t>235.2628</w:t>
      </w:r>
      <w:r>
        <w:tab/>
        <w:t>1.013e0</w:t>
      </w:r>
    </w:p>
    <w:p w:rsidR="000162AD" w:rsidRDefault="000162AD" w:rsidP="000162AD">
      <w:r>
        <w:t>235.2667</w:t>
      </w:r>
      <w:r>
        <w:tab/>
        <w:t>1.013e0</w:t>
      </w:r>
    </w:p>
    <w:p w:rsidR="000162AD" w:rsidRDefault="000162AD" w:rsidP="000162AD">
      <w:r>
        <w:t>235.2704</w:t>
      </w:r>
      <w:r>
        <w:tab/>
        <w:t>1.013e0</w:t>
      </w:r>
    </w:p>
    <w:p w:rsidR="000162AD" w:rsidRDefault="000162AD" w:rsidP="000162AD">
      <w:r>
        <w:t>235.2739</w:t>
      </w:r>
      <w:r>
        <w:tab/>
        <w:t>1.013e0</w:t>
      </w:r>
    </w:p>
    <w:p w:rsidR="000162AD" w:rsidRDefault="000162AD" w:rsidP="000162AD">
      <w:r>
        <w:t>235.2782</w:t>
      </w:r>
      <w:r>
        <w:tab/>
        <w:t>1.013e0</w:t>
      </w:r>
    </w:p>
    <w:p w:rsidR="000162AD" w:rsidRDefault="000162AD" w:rsidP="000162AD">
      <w:r>
        <w:t>235.2824</w:t>
      </w:r>
      <w:r>
        <w:tab/>
        <w:t>2.025e0</w:t>
      </w:r>
    </w:p>
    <w:p w:rsidR="000162AD" w:rsidRDefault="000162AD" w:rsidP="000162AD">
      <w:r>
        <w:t>235.2946</w:t>
      </w:r>
      <w:r>
        <w:tab/>
        <w:t>1.013e0</w:t>
      </w:r>
    </w:p>
    <w:p w:rsidR="000162AD" w:rsidRDefault="000162AD" w:rsidP="000162AD">
      <w:r>
        <w:t>235.2963</w:t>
      </w:r>
      <w:r>
        <w:tab/>
        <w:t>2.025e0</w:t>
      </w:r>
    </w:p>
    <w:p w:rsidR="000162AD" w:rsidRDefault="000162AD" w:rsidP="000162AD">
      <w:r>
        <w:t>235.3118</w:t>
      </w:r>
      <w:r>
        <w:tab/>
        <w:t>3.038e0</w:t>
      </w:r>
    </w:p>
    <w:p w:rsidR="000162AD" w:rsidRDefault="000162AD" w:rsidP="000162AD">
      <w:r>
        <w:t>235.3157</w:t>
      </w:r>
      <w:r>
        <w:tab/>
        <w:t>2.025e0</w:t>
      </w:r>
    </w:p>
    <w:p w:rsidR="000162AD" w:rsidRDefault="000162AD" w:rsidP="000162AD">
      <w:r>
        <w:t>235.3276</w:t>
      </w:r>
      <w:r>
        <w:tab/>
        <w:t>1.013e0</w:t>
      </w:r>
    </w:p>
    <w:p w:rsidR="000162AD" w:rsidRDefault="000162AD" w:rsidP="000162AD">
      <w:r>
        <w:t>235.3348</w:t>
      </w:r>
      <w:r>
        <w:tab/>
        <w:t>2.025e0</w:t>
      </w:r>
    </w:p>
    <w:p w:rsidR="000162AD" w:rsidRDefault="000162AD" w:rsidP="000162AD">
      <w:r>
        <w:t>235.3430</w:t>
      </w:r>
      <w:r>
        <w:tab/>
        <w:t>4.051e0</w:t>
      </w:r>
    </w:p>
    <w:p w:rsidR="000162AD" w:rsidRDefault="000162AD" w:rsidP="000162AD">
      <w:r>
        <w:t>235.3525</w:t>
      </w:r>
      <w:r>
        <w:tab/>
        <w:t>1.013e0</w:t>
      </w:r>
    </w:p>
    <w:p w:rsidR="000162AD" w:rsidRDefault="000162AD" w:rsidP="000162AD">
      <w:r>
        <w:t>235.3569</w:t>
      </w:r>
      <w:r>
        <w:tab/>
        <w:t>1.013e0</w:t>
      </w:r>
    </w:p>
    <w:p w:rsidR="000162AD" w:rsidRDefault="000162AD" w:rsidP="000162AD">
      <w:r>
        <w:t>235.3686</w:t>
      </w:r>
      <w:r>
        <w:tab/>
        <w:t>1.013e0</w:t>
      </w:r>
    </w:p>
    <w:p w:rsidR="000162AD" w:rsidRDefault="000162AD" w:rsidP="000162AD">
      <w:r>
        <w:t>235.3805</w:t>
      </w:r>
      <w:r>
        <w:tab/>
        <w:t>2.025e0</w:t>
      </w:r>
    </w:p>
    <w:p w:rsidR="000162AD" w:rsidRDefault="000162AD" w:rsidP="000162AD">
      <w:r>
        <w:t>235.4054</w:t>
      </w:r>
      <w:r>
        <w:tab/>
        <w:t>1.013e0</w:t>
      </w:r>
    </w:p>
    <w:p w:rsidR="000162AD" w:rsidRDefault="000162AD" w:rsidP="000162AD">
      <w:r>
        <w:t>235.4139</w:t>
      </w:r>
      <w:r>
        <w:tab/>
        <w:t>1.013e0</w:t>
      </w:r>
    </w:p>
    <w:p w:rsidR="000162AD" w:rsidRDefault="000162AD" w:rsidP="000162AD">
      <w:r>
        <w:lastRenderedPageBreak/>
        <w:t>235.4178</w:t>
      </w:r>
      <w:r>
        <w:tab/>
        <w:t>2.025e0</w:t>
      </w:r>
    </w:p>
    <w:p w:rsidR="000162AD" w:rsidRDefault="000162AD" w:rsidP="000162AD">
      <w:r>
        <w:t>235.4218</w:t>
      </w:r>
      <w:r>
        <w:tab/>
        <w:t>1.013e0</w:t>
      </w:r>
    </w:p>
    <w:p w:rsidR="000162AD" w:rsidRDefault="000162AD" w:rsidP="000162AD">
      <w:r>
        <w:t>235.4334</w:t>
      </w:r>
      <w:r>
        <w:tab/>
        <w:t>1.013e0</w:t>
      </w:r>
    </w:p>
    <w:p w:rsidR="000162AD" w:rsidRDefault="000162AD" w:rsidP="000162AD">
      <w:r>
        <w:t>235.4447</w:t>
      </w:r>
      <w:r>
        <w:tab/>
        <w:t>1.013e0</w:t>
      </w:r>
    </w:p>
    <w:p w:rsidR="000162AD" w:rsidRDefault="000162AD" w:rsidP="000162AD">
      <w:r>
        <w:t>235.4746</w:t>
      </w:r>
      <w:r>
        <w:tab/>
        <w:t>1.013e0</w:t>
      </w:r>
    </w:p>
    <w:p w:rsidR="000162AD" w:rsidRDefault="000162AD" w:rsidP="000162AD">
      <w:r>
        <w:t>235.4846</w:t>
      </w:r>
      <w:r>
        <w:tab/>
        <w:t>2.025e0</w:t>
      </w:r>
    </w:p>
    <w:p w:rsidR="000162AD" w:rsidRDefault="000162AD" w:rsidP="000162AD">
      <w:r>
        <w:t>235.5116</w:t>
      </w:r>
      <w:r>
        <w:tab/>
        <w:t>1.013e0</w:t>
      </w:r>
    </w:p>
    <w:p w:rsidR="000162AD" w:rsidRDefault="000162AD" w:rsidP="000162AD">
      <w:r>
        <w:t>235.5143</w:t>
      </w:r>
      <w:r>
        <w:tab/>
        <w:t>2.025e0</w:t>
      </w:r>
    </w:p>
    <w:p w:rsidR="000162AD" w:rsidRDefault="000162AD" w:rsidP="000162AD">
      <w:r>
        <w:t>235.5160</w:t>
      </w:r>
      <w:r>
        <w:tab/>
        <w:t>1.013e0</w:t>
      </w:r>
    </w:p>
    <w:p w:rsidR="000162AD" w:rsidRDefault="000162AD" w:rsidP="000162AD">
      <w:r>
        <w:t>235.5195</w:t>
      </w:r>
      <w:r>
        <w:tab/>
        <w:t>1.013e0</w:t>
      </w:r>
    </w:p>
    <w:p w:rsidR="000162AD" w:rsidRDefault="000162AD" w:rsidP="000162AD">
      <w:r>
        <w:t>235.5356</w:t>
      </w:r>
      <w:r>
        <w:tab/>
        <w:t>2.025e0</w:t>
      </w:r>
    </w:p>
    <w:p w:rsidR="000162AD" w:rsidRDefault="000162AD" w:rsidP="000162AD">
      <w:r>
        <w:t>235.5395</w:t>
      </w:r>
      <w:r>
        <w:tab/>
        <w:t>1.013e0</w:t>
      </w:r>
    </w:p>
    <w:p w:rsidR="000162AD" w:rsidRDefault="000162AD" w:rsidP="000162AD">
      <w:r>
        <w:t>235.5552</w:t>
      </w:r>
      <w:r>
        <w:tab/>
        <w:t>1.013e0</w:t>
      </w:r>
    </w:p>
    <w:p w:rsidR="000162AD" w:rsidRDefault="000162AD" w:rsidP="000162AD">
      <w:r>
        <w:t>235.5582</w:t>
      </w:r>
      <w:r>
        <w:tab/>
        <w:t>2.025e0</w:t>
      </w:r>
    </w:p>
    <w:p w:rsidR="000162AD" w:rsidRDefault="000162AD" w:rsidP="000162AD">
      <w:r>
        <w:t>235.5599</w:t>
      </w:r>
      <w:r>
        <w:tab/>
        <w:t>1.013e0</w:t>
      </w:r>
    </w:p>
    <w:p w:rsidR="000162AD" w:rsidRDefault="000162AD" w:rsidP="000162AD">
      <w:r>
        <w:t>235.5635</w:t>
      </w:r>
      <w:r>
        <w:tab/>
        <w:t>2.025e0</w:t>
      </w:r>
    </w:p>
    <w:p w:rsidR="000162AD" w:rsidRDefault="000162AD" w:rsidP="000162AD">
      <w:r>
        <w:t>235.5691</w:t>
      </w:r>
      <w:r>
        <w:tab/>
        <w:t>1.013e0</w:t>
      </w:r>
    </w:p>
    <w:p w:rsidR="000162AD" w:rsidRDefault="000162AD" w:rsidP="000162AD">
      <w:r>
        <w:t>235.5848</w:t>
      </w:r>
      <w:r>
        <w:tab/>
        <w:t>3.038e0</w:t>
      </w:r>
    </w:p>
    <w:p w:rsidR="000162AD" w:rsidRDefault="000162AD" w:rsidP="000162AD">
      <w:r>
        <w:t>235.5926</w:t>
      </w:r>
      <w:r>
        <w:tab/>
        <w:t>1.013e0</w:t>
      </w:r>
    </w:p>
    <w:p w:rsidR="000162AD" w:rsidRDefault="000162AD" w:rsidP="000162AD">
      <w:r>
        <w:lastRenderedPageBreak/>
        <w:t>235.6001</w:t>
      </w:r>
      <w:r>
        <w:tab/>
        <w:t>1.013e0</w:t>
      </w:r>
    </w:p>
    <w:p w:rsidR="000162AD" w:rsidRDefault="000162AD" w:rsidP="000162AD">
      <w:r>
        <w:t>235.6026</w:t>
      </w:r>
      <w:r>
        <w:tab/>
        <w:t>2.025e0</w:t>
      </w:r>
    </w:p>
    <w:p w:rsidR="000162AD" w:rsidRDefault="000162AD" w:rsidP="000162AD">
      <w:r>
        <w:t>235.6042</w:t>
      </w:r>
      <w:r>
        <w:tab/>
        <w:t>1.013e0</w:t>
      </w:r>
    </w:p>
    <w:p w:rsidR="000162AD" w:rsidRDefault="000162AD" w:rsidP="000162AD">
      <w:r>
        <w:t>235.6082</w:t>
      </w:r>
      <w:r>
        <w:tab/>
        <w:t>1.013e0</w:t>
      </w:r>
    </w:p>
    <w:p w:rsidR="000162AD" w:rsidRDefault="000162AD" w:rsidP="000162AD">
      <w:r>
        <w:t>235.6396</w:t>
      </w:r>
      <w:r>
        <w:tab/>
        <w:t>2.025e0</w:t>
      </w:r>
    </w:p>
    <w:p w:rsidR="000162AD" w:rsidRDefault="000162AD" w:rsidP="000162AD">
      <w:r>
        <w:t>235.6455</w:t>
      </w:r>
      <w:r>
        <w:tab/>
        <w:t>1.013e0</w:t>
      </w:r>
    </w:p>
    <w:p w:rsidR="000162AD" w:rsidRDefault="000162AD" w:rsidP="000162AD">
      <w:r>
        <w:t>235.6495</w:t>
      </w:r>
      <w:r>
        <w:tab/>
        <w:t>1.013e0</w:t>
      </w:r>
    </w:p>
    <w:p w:rsidR="000162AD" w:rsidRDefault="000162AD" w:rsidP="000162AD">
      <w:r>
        <w:t>235.6515</w:t>
      </w:r>
      <w:r>
        <w:tab/>
        <w:t>2.025e0</w:t>
      </w:r>
    </w:p>
    <w:p w:rsidR="000162AD" w:rsidRDefault="000162AD" w:rsidP="000162AD">
      <w:r>
        <w:t>235.6532</w:t>
      </w:r>
      <w:r>
        <w:tab/>
        <w:t>1.013e0</w:t>
      </w:r>
    </w:p>
    <w:p w:rsidR="000162AD" w:rsidRDefault="000162AD" w:rsidP="000162AD">
      <w:r>
        <w:t>235.6598</w:t>
      </w:r>
      <w:r>
        <w:tab/>
        <w:t>2.025e0</w:t>
      </w:r>
    </w:p>
    <w:p w:rsidR="000162AD" w:rsidRDefault="000162AD" w:rsidP="000162AD">
      <w:r>
        <w:t>235.6619</w:t>
      </w:r>
      <w:r>
        <w:tab/>
        <w:t>2.025e0</w:t>
      </w:r>
    </w:p>
    <w:p w:rsidR="000162AD" w:rsidRDefault="000162AD" w:rsidP="000162AD">
      <w:r>
        <w:t>235.6657</w:t>
      </w:r>
      <w:r>
        <w:tab/>
        <w:t>1.013e0</w:t>
      </w:r>
    </w:p>
    <w:p w:rsidR="000162AD" w:rsidRDefault="000162AD" w:rsidP="000162AD">
      <w:r>
        <w:t>235.6704</w:t>
      </w:r>
      <w:r>
        <w:tab/>
        <w:t>1.013e0</w:t>
      </w:r>
    </w:p>
    <w:p w:rsidR="000162AD" w:rsidRDefault="000162AD" w:rsidP="000162AD">
      <w:r>
        <w:t>235.6745</w:t>
      </w:r>
      <w:r>
        <w:tab/>
        <w:t>1.013e0</w:t>
      </w:r>
    </w:p>
    <w:p w:rsidR="000162AD" w:rsidRDefault="000162AD" w:rsidP="000162AD">
      <w:r>
        <w:t>235.6908</w:t>
      </w:r>
      <w:r>
        <w:tab/>
        <w:t>1.013e0</w:t>
      </w:r>
    </w:p>
    <w:p w:rsidR="000162AD" w:rsidRDefault="000162AD" w:rsidP="000162AD">
      <w:r>
        <w:t>235.6946</w:t>
      </w:r>
      <w:r>
        <w:tab/>
        <w:t>1.013e0</w:t>
      </w:r>
    </w:p>
    <w:p w:rsidR="000162AD" w:rsidRDefault="000162AD" w:rsidP="000162AD">
      <w:r>
        <w:t>235.7025</w:t>
      </w:r>
      <w:r>
        <w:tab/>
        <w:t>1.013e0</w:t>
      </w:r>
    </w:p>
    <w:p w:rsidR="000162AD" w:rsidRDefault="000162AD" w:rsidP="000162AD">
      <w:r>
        <w:t>235.7102</w:t>
      </w:r>
      <w:r>
        <w:tab/>
        <w:t>1.013e0</w:t>
      </w:r>
    </w:p>
    <w:p w:rsidR="000162AD" w:rsidRDefault="000162AD" w:rsidP="000162AD">
      <w:r>
        <w:t>235.7281</w:t>
      </w:r>
      <w:r>
        <w:tab/>
        <w:t>2.025e0</w:t>
      </w:r>
    </w:p>
    <w:p w:rsidR="000162AD" w:rsidRDefault="000162AD" w:rsidP="000162AD">
      <w:r>
        <w:lastRenderedPageBreak/>
        <w:t>235.7323</w:t>
      </w:r>
      <w:r>
        <w:tab/>
        <w:t>1.013e0</w:t>
      </w:r>
    </w:p>
    <w:p w:rsidR="000162AD" w:rsidRDefault="000162AD" w:rsidP="000162AD">
      <w:r>
        <w:t>235.7400</w:t>
      </w:r>
      <w:r>
        <w:tab/>
        <w:t>1.013e0</w:t>
      </w:r>
    </w:p>
    <w:p w:rsidR="000162AD" w:rsidRDefault="000162AD" w:rsidP="000162AD">
      <w:r>
        <w:t>235.7435</w:t>
      </w:r>
      <w:r>
        <w:tab/>
        <w:t>2.025e0</w:t>
      </w:r>
    </w:p>
    <w:p w:rsidR="000162AD" w:rsidRDefault="000162AD" w:rsidP="000162AD">
      <w:r>
        <w:t>235.7479</w:t>
      </w:r>
      <w:r>
        <w:tab/>
        <w:t>1.013e0</w:t>
      </w:r>
    </w:p>
    <w:p w:rsidR="000162AD" w:rsidRDefault="000162AD" w:rsidP="000162AD">
      <w:r>
        <w:t>235.7517</w:t>
      </w:r>
      <w:r>
        <w:tab/>
        <w:t>1.013e0</w:t>
      </w:r>
    </w:p>
    <w:p w:rsidR="000162AD" w:rsidRDefault="000162AD" w:rsidP="000162AD">
      <w:r>
        <w:t>235.7635</w:t>
      </w:r>
      <w:r>
        <w:tab/>
        <w:t>1.013e0</w:t>
      </w:r>
    </w:p>
    <w:p w:rsidR="000162AD" w:rsidRDefault="000162AD" w:rsidP="000162AD">
      <w:r>
        <w:t>235.7674</w:t>
      </w:r>
      <w:r>
        <w:tab/>
        <w:t>1.013e0</w:t>
      </w:r>
    </w:p>
    <w:p w:rsidR="000162AD" w:rsidRDefault="000162AD" w:rsidP="000162AD">
      <w:r>
        <w:t>235.7811</w:t>
      </w:r>
      <w:r>
        <w:tab/>
        <w:t>1.013e0</w:t>
      </w:r>
    </w:p>
    <w:p w:rsidR="000162AD" w:rsidRDefault="000162AD" w:rsidP="000162AD">
      <w:r>
        <w:t>235.7850</w:t>
      </w:r>
      <w:r>
        <w:tab/>
        <w:t>2.025e0</w:t>
      </w:r>
    </w:p>
    <w:p w:rsidR="000162AD" w:rsidRDefault="000162AD" w:rsidP="000162AD">
      <w:r>
        <w:t>235.7892</w:t>
      </w:r>
      <w:r>
        <w:tab/>
        <w:t>1.013e0</w:t>
      </w:r>
    </w:p>
    <w:p w:rsidR="000162AD" w:rsidRDefault="000162AD" w:rsidP="000162AD">
      <w:r>
        <w:t>235.7930</w:t>
      </w:r>
      <w:r>
        <w:tab/>
        <w:t>2.025e0</w:t>
      </w:r>
    </w:p>
    <w:p w:rsidR="000162AD" w:rsidRDefault="000162AD" w:rsidP="000162AD">
      <w:r>
        <w:t>235.8046</w:t>
      </w:r>
      <w:r>
        <w:tab/>
        <w:t>1.013e0</w:t>
      </w:r>
    </w:p>
    <w:p w:rsidR="000162AD" w:rsidRDefault="000162AD" w:rsidP="000162AD">
      <w:r>
        <w:t>235.8086</w:t>
      </w:r>
      <w:r>
        <w:tab/>
        <w:t>3.038e0</w:t>
      </w:r>
    </w:p>
    <w:p w:rsidR="000162AD" w:rsidRDefault="000162AD" w:rsidP="000162AD">
      <w:r>
        <w:t>235.8293</w:t>
      </w:r>
      <w:r>
        <w:tab/>
        <w:t>1.013e0</w:t>
      </w:r>
    </w:p>
    <w:p w:rsidR="000162AD" w:rsidRDefault="000162AD" w:rsidP="000162AD">
      <w:r>
        <w:t>235.8341</w:t>
      </w:r>
      <w:r>
        <w:tab/>
        <w:t>1.013e0</w:t>
      </w:r>
    </w:p>
    <w:p w:rsidR="000162AD" w:rsidRDefault="000162AD" w:rsidP="000162AD">
      <w:r>
        <w:t>235.8384</w:t>
      </w:r>
      <w:r>
        <w:tab/>
        <w:t>1.013e0</w:t>
      </w:r>
    </w:p>
    <w:p w:rsidR="000162AD" w:rsidRDefault="000162AD" w:rsidP="000162AD">
      <w:r>
        <w:t>235.8420</w:t>
      </w:r>
      <w:r>
        <w:tab/>
        <w:t>2.025e0</w:t>
      </w:r>
    </w:p>
    <w:p w:rsidR="000162AD" w:rsidRDefault="000162AD" w:rsidP="000162AD">
      <w:r>
        <w:t>235.8537</w:t>
      </w:r>
      <w:r>
        <w:tab/>
        <w:t>2.025e0</w:t>
      </w:r>
    </w:p>
    <w:p w:rsidR="000162AD" w:rsidRDefault="000162AD" w:rsidP="000162AD">
      <w:r>
        <w:t>235.8611</w:t>
      </w:r>
      <w:r>
        <w:tab/>
        <w:t>1.013e0</w:t>
      </w:r>
    </w:p>
    <w:p w:rsidR="000162AD" w:rsidRDefault="000162AD" w:rsidP="000162AD">
      <w:r>
        <w:lastRenderedPageBreak/>
        <w:t>235.8649</w:t>
      </w:r>
      <w:r>
        <w:tab/>
        <w:t>1.013e0</w:t>
      </w:r>
    </w:p>
    <w:p w:rsidR="000162AD" w:rsidRDefault="000162AD" w:rsidP="000162AD">
      <w:r>
        <w:t>235.8741</w:t>
      </w:r>
      <w:r>
        <w:tab/>
        <w:t>1.013e0</w:t>
      </w:r>
    </w:p>
    <w:p w:rsidR="000162AD" w:rsidRDefault="000162AD" w:rsidP="000162AD">
      <w:r>
        <w:t>235.8784</w:t>
      </w:r>
      <w:r>
        <w:tab/>
        <w:t>1.013e0</w:t>
      </w:r>
    </w:p>
    <w:p w:rsidR="000162AD" w:rsidRDefault="000162AD" w:rsidP="000162AD">
      <w:r>
        <w:t>235.8828</w:t>
      </w:r>
      <w:r>
        <w:tab/>
        <w:t>1.013e0</w:t>
      </w:r>
    </w:p>
    <w:p w:rsidR="000162AD" w:rsidRDefault="000162AD" w:rsidP="000162AD">
      <w:r>
        <w:t>235.8873</w:t>
      </w:r>
      <w:r>
        <w:tab/>
        <w:t>1.013e0</w:t>
      </w:r>
    </w:p>
    <w:p w:rsidR="000162AD" w:rsidRDefault="000162AD" w:rsidP="000162AD">
      <w:r>
        <w:t>235.9031</w:t>
      </w:r>
      <w:r>
        <w:tab/>
        <w:t>1.013e0</w:t>
      </w:r>
    </w:p>
    <w:p w:rsidR="000162AD" w:rsidRDefault="000162AD" w:rsidP="000162AD">
      <w:r>
        <w:t>235.9107</w:t>
      </w:r>
      <w:r>
        <w:tab/>
        <w:t>1.013e0</w:t>
      </w:r>
    </w:p>
    <w:p w:rsidR="000162AD" w:rsidRDefault="000162AD" w:rsidP="000162AD">
      <w:r>
        <w:t>235.9153</w:t>
      </w:r>
      <w:r>
        <w:tab/>
        <w:t>4.051e0</w:t>
      </w:r>
    </w:p>
    <w:p w:rsidR="000162AD" w:rsidRDefault="000162AD" w:rsidP="000162AD">
      <w:r>
        <w:t>235.9247</w:t>
      </w:r>
      <w:r>
        <w:tab/>
        <w:t>2.025e0</w:t>
      </w:r>
    </w:p>
    <w:p w:rsidR="000162AD" w:rsidRDefault="000162AD" w:rsidP="000162AD">
      <w:r>
        <w:t>235.9317</w:t>
      </w:r>
      <w:r>
        <w:tab/>
        <w:t>1.013e0</w:t>
      </w:r>
    </w:p>
    <w:p w:rsidR="000162AD" w:rsidRDefault="000162AD" w:rsidP="000162AD">
      <w:r>
        <w:t>235.9359</w:t>
      </w:r>
      <w:r>
        <w:tab/>
        <w:t>1.013e0</w:t>
      </w:r>
    </w:p>
    <w:p w:rsidR="000162AD" w:rsidRDefault="000162AD" w:rsidP="000162AD">
      <w:r>
        <w:t>235.9481</w:t>
      </w:r>
      <w:r>
        <w:tab/>
        <w:t>1.013e0</w:t>
      </w:r>
    </w:p>
    <w:p w:rsidR="000162AD" w:rsidRDefault="000162AD" w:rsidP="000162AD">
      <w:r>
        <w:t>235.9501</w:t>
      </w:r>
      <w:r>
        <w:tab/>
        <w:t>2.025e0</w:t>
      </w:r>
    </w:p>
    <w:p w:rsidR="000162AD" w:rsidRDefault="000162AD" w:rsidP="000162AD">
      <w:r>
        <w:t>235.9560</w:t>
      </w:r>
      <w:r>
        <w:tab/>
        <w:t>1.013e0</w:t>
      </w:r>
    </w:p>
    <w:p w:rsidR="000162AD" w:rsidRDefault="000162AD" w:rsidP="000162AD">
      <w:r>
        <w:t>235.9600</w:t>
      </w:r>
      <w:r>
        <w:tab/>
        <w:t>2.025e0</w:t>
      </w:r>
    </w:p>
    <w:p w:rsidR="000162AD" w:rsidRDefault="000162AD" w:rsidP="000162AD">
      <w:r>
        <w:t>235.9638</w:t>
      </w:r>
      <w:r>
        <w:tab/>
        <w:t>1.013e0</w:t>
      </w:r>
    </w:p>
    <w:p w:rsidR="000162AD" w:rsidRDefault="000162AD" w:rsidP="000162AD">
      <w:r>
        <w:t>235.9710</w:t>
      </w:r>
      <w:r>
        <w:tab/>
        <w:t>1.013e0</w:t>
      </w:r>
    </w:p>
    <w:p w:rsidR="000162AD" w:rsidRDefault="000162AD" w:rsidP="000162AD">
      <w:r>
        <w:t>235.9760</w:t>
      </w:r>
      <w:r>
        <w:tab/>
        <w:t>2.025e0</w:t>
      </w:r>
    </w:p>
    <w:p w:rsidR="000162AD" w:rsidRDefault="000162AD" w:rsidP="000162AD">
      <w:r>
        <w:t>235.9841</w:t>
      </w:r>
      <w:r>
        <w:tab/>
        <w:t>1.013e0</w:t>
      </w:r>
    </w:p>
    <w:p w:rsidR="000162AD" w:rsidRDefault="000162AD" w:rsidP="000162AD">
      <w:r>
        <w:lastRenderedPageBreak/>
        <w:t>235.9890</w:t>
      </w:r>
      <w:r>
        <w:tab/>
        <w:t>1.013e0</w:t>
      </w:r>
    </w:p>
    <w:p w:rsidR="000162AD" w:rsidRDefault="000162AD" w:rsidP="000162AD">
      <w:r>
        <w:t>235.9921</w:t>
      </w:r>
      <w:r>
        <w:tab/>
        <w:t>2.437e0</w:t>
      </w:r>
    </w:p>
    <w:p w:rsidR="000162AD" w:rsidRDefault="000162AD" w:rsidP="000162AD">
      <w:r>
        <w:t>235.9935</w:t>
      </w:r>
      <w:r>
        <w:tab/>
        <w:t>1.013e0</w:t>
      </w:r>
    </w:p>
    <w:p w:rsidR="000162AD" w:rsidRDefault="000162AD" w:rsidP="000162AD">
      <w:r>
        <w:t>235.9976</w:t>
      </w:r>
      <w:r>
        <w:tab/>
        <w:t>1.013e0</w:t>
      </w:r>
    </w:p>
    <w:p w:rsidR="000162AD" w:rsidRDefault="000162AD" w:rsidP="000162AD">
      <w:r>
        <w:t>236.0014</w:t>
      </w:r>
      <w:r>
        <w:tab/>
        <w:t>2.025e0</w:t>
      </w:r>
    </w:p>
    <w:p w:rsidR="000162AD" w:rsidRDefault="000162AD" w:rsidP="000162AD">
      <w:r>
        <w:t>236.0031</w:t>
      </w:r>
      <w:r>
        <w:tab/>
        <w:t>2.025e0</w:t>
      </w:r>
    </w:p>
    <w:p w:rsidR="000162AD" w:rsidRDefault="000162AD" w:rsidP="000162AD">
      <w:r>
        <w:t>236.0051</w:t>
      </w:r>
      <w:r>
        <w:tab/>
        <w:t>4.838e0</w:t>
      </w:r>
    </w:p>
    <w:p w:rsidR="000162AD" w:rsidRDefault="000162AD" w:rsidP="000162AD">
      <w:r>
        <w:t>236.0092</w:t>
      </w:r>
      <w:r>
        <w:tab/>
        <w:t>2.025e0</w:t>
      </w:r>
    </w:p>
    <w:p w:rsidR="000162AD" w:rsidRDefault="000162AD" w:rsidP="000162AD">
      <w:r>
        <w:t>236.0132</w:t>
      </w:r>
      <w:r>
        <w:tab/>
        <w:t>2.025e0</w:t>
      </w:r>
    </w:p>
    <w:p w:rsidR="000162AD" w:rsidRDefault="000162AD" w:rsidP="000162AD">
      <w:r>
        <w:t>236.0233</w:t>
      </w:r>
      <w:r>
        <w:tab/>
        <w:t>2.025e0</w:t>
      </w:r>
    </w:p>
    <w:p w:rsidR="000162AD" w:rsidRDefault="000162AD" w:rsidP="000162AD">
      <w:r>
        <w:t>236.0245</w:t>
      </w:r>
      <w:r>
        <w:tab/>
        <w:t>2.025e0</w:t>
      </w:r>
    </w:p>
    <w:p w:rsidR="000162AD" w:rsidRDefault="000162AD" w:rsidP="000162AD">
      <w:r>
        <w:t>236.0294</w:t>
      </w:r>
      <w:r>
        <w:tab/>
        <w:t>6.076e0</w:t>
      </w:r>
    </w:p>
    <w:p w:rsidR="000162AD" w:rsidRDefault="000162AD" w:rsidP="000162AD">
      <w:r>
        <w:t>236.0334</w:t>
      </w:r>
      <w:r>
        <w:tab/>
        <w:t>7.014e0</w:t>
      </w:r>
    </w:p>
    <w:p w:rsidR="000162AD" w:rsidRDefault="000162AD" w:rsidP="000162AD">
      <w:r>
        <w:t>236.0379</w:t>
      </w:r>
      <w:r>
        <w:tab/>
        <w:t>1.013e0</w:t>
      </w:r>
    </w:p>
    <w:p w:rsidR="000162AD" w:rsidRDefault="000162AD" w:rsidP="000162AD">
      <w:r>
        <w:t>236.0422</w:t>
      </w:r>
      <w:r>
        <w:tab/>
        <w:t>1.013e0</w:t>
      </w:r>
    </w:p>
    <w:p w:rsidR="000162AD" w:rsidRDefault="000162AD" w:rsidP="000162AD">
      <w:r>
        <w:t>236.0542</w:t>
      </w:r>
      <w:r>
        <w:tab/>
        <w:t>1.013e0</w:t>
      </w:r>
    </w:p>
    <w:p w:rsidR="000162AD" w:rsidRDefault="000162AD" w:rsidP="000162AD">
      <w:r>
        <w:t>236.0662</w:t>
      </w:r>
      <w:r>
        <w:tab/>
        <w:t>1.013e0</w:t>
      </w:r>
    </w:p>
    <w:p w:rsidR="000162AD" w:rsidRDefault="000162AD" w:rsidP="000162AD">
      <w:r>
        <w:t>236.0698</w:t>
      </w:r>
      <w:r>
        <w:tab/>
        <w:t>2.025e0</w:t>
      </w:r>
    </w:p>
    <w:p w:rsidR="000162AD" w:rsidRDefault="000162AD" w:rsidP="000162AD">
      <w:r>
        <w:t>236.0778</w:t>
      </w:r>
      <w:r>
        <w:tab/>
        <w:t>1.013e0</w:t>
      </w:r>
    </w:p>
    <w:p w:rsidR="000162AD" w:rsidRDefault="000162AD" w:rsidP="000162AD">
      <w:r>
        <w:lastRenderedPageBreak/>
        <w:t>236.0819</w:t>
      </w:r>
      <w:r>
        <w:tab/>
        <w:t>1.013e0</w:t>
      </w:r>
    </w:p>
    <w:p w:rsidR="000162AD" w:rsidRDefault="000162AD" w:rsidP="000162AD">
      <w:r>
        <w:t>236.0833</w:t>
      </w:r>
      <w:r>
        <w:tab/>
        <w:t>4.051e0</w:t>
      </w:r>
    </w:p>
    <w:p w:rsidR="000162AD" w:rsidRDefault="000162AD" w:rsidP="000162AD">
      <w:r>
        <w:t>236.0865</w:t>
      </w:r>
      <w:r>
        <w:tab/>
        <w:t>1.013e0</w:t>
      </w:r>
    </w:p>
    <w:p w:rsidR="000162AD" w:rsidRDefault="000162AD" w:rsidP="000162AD">
      <w:r>
        <w:t>236.0902</w:t>
      </w:r>
      <w:r>
        <w:tab/>
        <w:t>2.277e0</w:t>
      </w:r>
    </w:p>
    <w:p w:rsidR="000162AD" w:rsidRDefault="000162AD" w:rsidP="000162AD">
      <w:r>
        <w:t>236.0928</w:t>
      </w:r>
      <w:r>
        <w:tab/>
        <w:t>3.038e0</w:t>
      </w:r>
    </w:p>
    <w:p w:rsidR="000162AD" w:rsidRDefault="000162AD" w:rsidP="000162AD">
      <w:r>
        <w:t>236.0996</w:t>
      </w:r>
      <w:r>
        <w:tab/>
        <w:t>2.025e0</w:t>
      </w:r>
    </w:p>
    <w:p w:rsidR="000162AD" w:rsidRDefault="000162AD" w:rsidP="000162AD">
      <w:r>
        <w:t>236.1034</w:t>
      </w:r>
      <w:r>
        <w:tab/>
        <w:t>1.013e0</w:t>
      </w:r>
    </w:p>
    <w:p w:rsidR="000162AD" w:rsidRDefault="000162AD" w:rsidP="000162AD">
      <w:r>
        <w:t>236.1094</w:t>
      </w:r>
      <w:r>
        <w:tab/>
        <w:t>2.025e0</w:t>
      </w:r>
    </w:p>
    <w:p w:rsidR="000162AD" w:rsidRDefault="000162AD" w:rsidP="000162AD">
      <w:r>
        <w:t>236.1113</w:t>
      </w:r>
      <w:r>
        <w:tab/>
        <w:t>3.038e0</w:t>
      </w:r>
    </w:p>
    <w:p w:rsidR="000162AD" w:rsidRDefault="000162AD" w:rsidP="000162AD">
      <w:r>
        <w:t>236.1172</w:t>
      </w:r>
      <w:r>
        <w:tab/>
        <w:t>2.025e0</w:t>
      </w:r>
    </w:p>
    <w:p w:rsidR="000162AD" w:rsidRDefault="000162AD" w:rsidP="000162AD">
      <w:r>
        <w:t>236.1187</w:t>
      </w:r>
      <w:r>
        <w:tab/>
        <w:t>7.089e0</w:t>
      </w:r>
    </w:p>
    <w:p w:rsidR="000162AD" w:rsidRDefault="000162AD" w:rsidP="000162AD">
      <w:r>
        <w:t>236.1230</w:t>
      </w:r>
      <w:r>
        <w:tab/>
        <w:t>2.025e0</w:t>
      </w:r>
    </w:p>
    <w:p w:rsidR="000162AD" w:rsidRDefault="000162AD" w:rsidP="000162AD">
      <w:r>
        <w:t>236.1270</w:t>
      </w:r>
      <w:r>
        <w:tab/>
        <w:t>3.038e0</w:t>
      </w:r>
    </w:p>
    <w:p w:rsidR="000162AD" w:rsidRDefault="000162AD" w:rsidP="000162AD">
      <w:r>
        <w:t>236.1310</w:t>
      </w:r>
      <w:r>
        <w:tab/>
        <w:t>3.038e0</w:t>
      </w:r>
    </w:p>
    <w:p w:rsidR="000162AD" w:rsidRDefault="000162AD" w:rsidP="000162AD">
      <w:r>
        <w:t>236.1325</w:t>
      </w:r>
      <w:r>
        <w:tab/>
        <w:t>4.051e0</w:t>
      </w:r>
    </w:p>
    <w:p w:rsidR="000162AD" w:rsidRDefault="000162AD" w:rsidP="000162AD">
      <w:r>
        <w:t>236.1341</w:t>
      </w:r>
      <w:r>
        <w:tab/>
        <w:t>3.038e0</w:t>
      </w:r>
    </w:p>
    <w:p w:rsidR="000162AD" w:rsidRDefault="000162AD" w:rsidP="000162AD">
      <w:r>
        <w:t>236.1353</w:t>
      </w:r>
      <w:r>
        <w:tab/>
        <w:t>1.013e0</w:t>
      </w:r>
    </w:p>
    <w:p w:rsidR="000162AD" w:rsidRDefault="000162AD" w:rsidP="000162AD">
      <w:r>
        <w:t>236.1397</w:t>
      </w:r>
      <w:r>
        <w:tab/>
        <w:t>4.051e0</w:t>
      </w:r>
    </w:p>
    <w:p w:rsidR="000162AD" w:rsidRDefault="000162AD" w:rsidP="000162AD">
      <w:r>
        <w:t>236.1458</w:t>
      </w:r>
      <w:r>
        <w:tab/>
        <w:t>2.181e0</w:t>
      </w:r>
    </w:p>
    <w:p w:rsidR="000162AD" w:rsidRDefault="000162AD" w:rsidP="000162AD">
      <w:r>
        <w:lastRenderedPageBreak/>
        <w:t>236.1479</w:t>
      </w:r>
      <w:r>
        <w:tab/>
        <w:t>6.076e0</w:t>
      </w:r>
    </w:p>
    <w:p w:rsidR="000162AD" w:rsidRDefault="000162AD" w:rsidP="000162AD">
      <w:r>
        <w:t>236.1505</w:t>
      </w:r>
      <w:r>
        <w:tab/>
        <w:t>2.025e0</w:t>
      </w:r>
    </w:p>
    <w:p w:rsidR="000162AD" w:rsidRDefault="000162AD" w:rsidP="000162AD">
      <w:r>
        <w:t>236.1530</w:t>
      </w:r>
      <w:r>
        <w:tab/>
        <w:t>4.051e0</w:t>
      </w:r>
    </w:p>
    <w:p w:rsidR="000162AD" w:rsidRDefault="000162AD" w:rsidP="000162AD">
      <w:r>
        <w:t>236.1566</w:t>
      </w:r>
      <w:r>
        <w:tab/>
        <w:t>1.013e0</w:t>
      </w:r>
    </w:p>
    <w:p w:rsidR="000162AD" w:rsidRDefault="000162AD" w:rsidP="000162AD">
      <w:r>
        <w:t>236.1603</w:t>
      </w:r>
      <w:r>
        <w:tab/>
        <w:t>1.013e0</w:t>
      </w:r>
    </w:p>
    <w:p w:rsidR="000162AD" w:rsidRDefault="000162AD" w:rsidP="000162AD">
      <w:r>
        <w:t>236.1645</w:t>
      </w:r>
      <w:r>
        <w:tab/>
        <w:t>2.025e0</w:t>
      </w:r>
    </w:p>
    <w:p w:rsidR="000162AD" w:rsidRDefault="000162AD" w:rsidP="000162AD">
      <w:r>
        <w:t>236.1660</w:t>
      </w:r>
      <w:r>
        <w:tab/>
        <w:t>4.051e0</w:t>
      </w:r>
    </w:p>
    <w:p w:rsidR="000162AD" w:rsidRDefault="000162AD" w:rsidP="000162AD">
      <w:r>
        <w:t>236.1717</w:t>
      </w:r>
      <w:r>
        <w:tab/>
        <w:t>1.013e0</w:t>
      </w:r>
    </w:p>
    <w:p w:rsidR="000162AD" w:rsidRDefault="000162AD" w:rsidP="000162AD">
      <w:r>
        <w:t>236.1729</w:t>
      </w:r>
      <w:r>
        <w:tab/>
        <w:t>3.038e0</w:t>
      </w:r>
    </w:p>
    <w:p w:rsidR="000162AD" w:rsidRDefault="000162AD" w:rsidP="000162AD">
      <w:r>
        <w:t>236.1780</w:t>
      </w:r>
      <w:r>
        <w:tab/>
        <w:t>4.051e0</w:t>
      </w:r>
    </w:p>
    <w:p w:rsidR="000162AD" w:rsidRDefault="000162AD" w:rsidP="000162AD">
      <w:r>
        <w:t>236.1800</w:t>
      </w:r>
      <w:r>
        <w:tab/>
        <w:t>5.063e0</w:t>
      </w:r>
    </w:p>
    <w:p w:rsidR="000162AD" w:rsidRDefault="000162AD" w:rsidP="000162AD">
      <w:r>
        <w:t>236.1850</w:t>
      </w:r>
      <w:r>
        <w:tab/>
        <w:t>2.025e0</w:t>
      </w:r>
    </w:p>
    <w:p w:rsidR="000162AD" w:rsidRDefault="000162AD" w:rsidP="000162AD">
      <w:r>
        <w:t>236.1883</w:t>
      </w:r>
      <w:r>
        <w:tab/>
        <w:t>1.013e0</w:t>
      </w:r>
    </w:p>
    <w:p w:rsidR="000162AD" w:rsidRDefault="000162AD" w:rsidP="000162AD">
      <w:r>
        <w:t>236.1894</w:t>
      </w:r>
      <w:r>
        <w:tab/>
        <w:t>2.025e0</w:t>
      </w:r>
    </w:p>
    <w:p w:rsidR="000162AD" w:rsidRDefault="000162AD" w:rsidP="000162AD">
      <w:r>
        <w:t>236.2011</w:t>
      </w:r>
      <w:r>
        <w:tab/>
        <w:t>1.013e0</w:t>
      </w:r>
    </w:p>
    <w:p w:rsidR="000162AD" w:rsidRDefault="000162AD" w:rsidP="000162AD">
      <w:r>
        <w:t>236.2034</w:t>
      </w:r>
      <w:r>
        <w:tab/>
        <w:t>2.025e0</w:t>
      </w:r>
    </w:p>
    <w:p w:rsidR="000162AD" w:rsidRDefault="000162AD" w:rsidP="000162AD">
      <w:r>
        <w:t>236.2116</w:t>
      </w:r>
      <w:r>
        <w:tab/>
        <w:t>2.025e0</w:t>
      </w:r>
    </w:p>
    <w:p w:rsidR="000162AD" w:rsidRDefault="000162AD" w:rsidP="000162AD">
      <w:r>
        <w:t>236.2155</w:t>
      </w:r>
      <w:r>
        <w:tab/>
        <w:t>2.025e0</w:t>
      </w:r>
    </w:p>
    <w:p w:rsidR="000162AD" w:rsidRDefault="000162AD" w:rsidP="000162AD">
      <w:r>
        <w:t>236.2253</w:t>
      </w:r>
      <w:r>
        <w:tab/>
        <w:t>1.013e0</w:t>
      </w:r>
    </w:p>
    <w:p w:rsidR="000162AD" w:rsidRDefault="000162AD" w:rsidP="000162AD">
      <w:r>
        <w:lastRenderedPageBreak/>
        <w:t>236.2329</w:t>
      </w:r>
      <w:r>
        <w:tab/>
        <w:t>4.051e0</w:t>
      </w:r>
    </w:p>
    <w:p w:rsidR="000162AD" w:rsidRDefault="000162AD" w:rsidP="000162AD">
      <w:r>
        <w:t>236.2459</w:t>
      </w:r>
      <w:r>
        <w:tab/>
        <w:t>2.025e0</w:t>
      </w:r>
    </w:p>
    <w:p w:rsidR="000162AD" w:rsidRDefault="000162AD" w:rsidP="000162AD">
      <w:r>
        <w:t>236.2503</w:t>
      </w:r>
      <w:r>
        <w:tab/>
        <w:t>2.025e0</w:t>
      </w:r>
    </w:p>
    <w:p w:rsidR="000162AD" w:rsidRDefault="000162AD" w:rsidP="000162AD">
      <w:r>
        <w:t>236.2704</w:t>
      </w:r>
      <w:r>
        <w:tab/>
        <w:t>4.051e0</w:t>
      </w:r>
    </w:p>
    <w:p w:rsidR="000162AD" w:rsidRDefault="000162AD" w:rsidP="000162AD">
      <w:r>
        <w:t>236.2746</w:t>
      </w:r>
      <w:r>
        <w:tab/>
        <w:t>1.013e0</w:t>
      </w:r>
    </w:p>
    <w:p w:rsidR="000162AD" w:rsidRDefault="000162AD" w:rsidP="000162AD">
      <w:r>
        <w:t>236.2902</w:t>
      </w:r>
      <w:r>
        <w:tab/>
        <w:t>1.013e0</w:t>
      </w:r>
    </w:p>
    <w:p w:rsidR="000162AD" w:rsidRDefault="000162AD" w:rsidP="000162AD">
      <w:r>
        <w:t>236.2941</w:t>
      </w:r>
      <w:r>
        <w:tab/>
        <w:t>1.013e0</w:t>
      </w:r>
    </w:p>
    <w:p w:rsidR="000162AD" w:rsidRDefault="000162AD" w:rsidP="000162AD">
      <w:r>
        <w:t>236.3235</w:t>
      </w:r>
      <w:r>
        <w:tab/>
        <w:t>2.025e0</w:t>
      </w:r>
    </w:p>
    <w:p w:rsidR="000162AD" w:rsidRDefault="000162AD" w:rsidP="000162AD">
      <w:r>
        <w:t>236.3289</w:t>
      </w:r>
      <w:r>
        <w:tab/>
        <w:t>2.025e0</w:t>
      </w:r>
    </w:p>
    <w:p w:rsidR="000162AD" w:rsidRDefault="000162AD" w:rsidP="000162AD">
      <w:r>
        <w:t>236.3316</w:t>
      </w:r>
      <w:r>
        <w:tab/>
        <w:t>1.013e0</w:t>
      </w:r>
    </w:p>
    <w:p w:rsidR="000162AD" w:rsidRDefault="000162AD" w:rsidP="000162AD">
      <w:r>
        <w:t>236.3353</w:t>
      </w:r>
      <w:r>
        <w:tab/>
        <w:t>1.013e0</w:t>
      </w:r>
    </w:p>
    <w:p w:rsidR="000162AD" w:rsidRDefault="000162AD" w:rsidP="000162AD">
      <w:r>
        <w:t>236.3386</w:t>
      </w:r>
      <w:r>
        <w:tab/>
        <w:t>1.013e0</w:t>
      </w:r>
    </w:p>
    <w:p w:rsidR="000162AD" w:rsidRDefault="000162AD" w:rsidP="000162AD">
      <w:r>
        <w:t>236.3478</w:t>
      </w:r>
      <w:r>
        <w:tab/>
        <w:t>1.013e0</w:t>
      </w:r>
    </w:p>
    <w:p w:rsidR="000162AD" w:rsidRDefault="000162AD" w:rsidP="000162AD">
      <w:r>
        <w:t>236.3561</w:t>
      </w:r>
      <w:r>
        <w:tab/>
        <w:t>1.013e0</w:t>
      </w:r>
    </w:p>
    <w:p w:rsidR="000162AD" w:rsidRDefault="000162AD" w:rsidP="000162AD">
      <w:r>
        <w:t>236.3606</w:t>
      </w:r>
      <w:r>
        <w:tab/>
        <w:t>1.013e0</w:t>
      </w:r>
    </w:p>
    <w:p w:rsidR="000162AD" w:rsidRDefault="000162AD" w:rsidP="000162AD">
      <w:r>
        <w:t>236.3729</w:t>
      </w:r>
      <w:r>
        <w:tab/>
        <w:t>1.013e0</w:t>
      </w:r>
    </w:p>
    <w:p w:rsidR="000162AD" w:rsidRDefault="000162AD" w:rsidP="000162AD">
      <w:r>
        <w:t>236.3806</w:t>
      </w:r>
      <w:r>
        <w:tab/>
        <w:t>2.025e0</w:t>
      </w:r>
    </w:p>
    <w:p w:rsidR="000162AD" w:rsidRDefault="000162AD" w:rsidP="000162AD">
      <w:r>
        <w:t>236.3959</w:t>
      </w:r>
      <w:r>
        <w:tab/>
        <w:t>5.063e0</w:t>
      </w:r>
    </w:p>
    <w:p w:rsidR="000162AD" w:rsidRDefault="000162AD" w:rsidP="000162AD">
      <w:r>
        <w:t>236.4117</w:t>
      </w:r>
      <w:r>
        <w:tab/>
        <w:t>2.025e0</w:t>
      </w:r>
    </w:p>
    <w:p w:rsidR="000162AD" w:rsidRDefault="000162AD" w:rsidP="000162AD">
      <w:r>
        <w:lastRenderedPageBreak/>
        <w:t>236.4142</w:t>
      </w:r>
      <w:r>
        <w:tab/>
        <w:t>1.013e0</w:t>
      </w:r>
    </w:p>
    <w:p w:rsidR="000162AD" w:rsidRDefault="000162AD" w:rsidP="000162AD">
      <w:r>
        <w:t>236.4234</w:t>
      </w:r>
      <w:r>
        <w:tab/>
        <w:t>2.025e0</w:t>
      </w:r>
    </w:p>
    <w:p w:rsidR="000162AD" w:rsidRDefault="000162AD" w:rsidP="000162AD">
      <w:r>
        <w:t>236.4292</w:t>
      </w:r>
      <w:r>
        <w:tab/>
        <w:t>1.013e0</w:t>
      </w:r>
    </w:p>
    <w:p w:rsidR="000162AD" w:rsidRDefault="000162AD" w:rsidP="000162AD">
      <w:r>
        <w:t>236.4337</w:t>
      </w:r>
      <w:r>
        <w:tab/>
        <w:t>3.038e0</w:t>
      </w:r>
    </w:p>
    <w:p w:rsidR="000162AD" w:rsidRDefault="000162AD" w:rsidP="000162AD">
      <w:r>
        <w:t>236.4496</w:t>
      </w:r>
      <w:r>
        <w:tab/>
        <w:t>1.013e0</w:t>
      </w:r>
    </w:p>
    <w:p w:rsidR="000162AD" w:rsidRDefault="000162AD" w:rsidP="000162AD">
      <w:r>
        <w:t>236.4541</w:t>
      </w:r>
      <w:r>
        <w:tab/>
        <w:t>1.013e0</w:t>
      </w:r>
    </w:p>
    <w:p w:rsidR="000162AD" w:rsidRDefault="000162AD" w:rsidP="000162AD">
      <w:r>
        <w:t>236.4674</w:t>
      </w:r>
      <w:r>
        <w:tab/>
        <w:t>1.013e0</w:t>
      </w:r>
    </w:p>
    <w:p w:rsidR="000162AD" w:rsidRDefault="000162AD" w:rsidP="000162AD">
      <w:r>
        <w:t>236.4868</w:t>
      </w:r>
      <w:r>
        <w:tab/>
        <w:t>2.025e0</w:t>
      </w:r>
    </w:p>
    <w:p w:rsidR="000162AD" w:rsidRDefault="000162AD" w:rsidP="000162AD">
      <w:r>
        <w:t>236.4986</w:t>
      </w:r>
      <w:r>
        <w:tab/>
        <w:t>2.025e0</w:t>
      </w:r>
    </w:p>
    <w:p w:rsidR="000162AD" w:rsidRDefault="000162AD" w:rsidP="000162AD">
      <w:r>
        <w:t>236.5056</w:t>
      </w:r>
      <w:r>
        <w:tab/>
        <w:t>2.025e0</w:t>
      </w:r>
    </w:p>
    <w:p w:rsidR="000162AD" w:rsidRDefault="000162AD" w:rsidP="000162AD">
      <w:r>
        <w:t>236.5174</w:t>
      </w:r>
      <w:r>
        <w:tab/>
        <w:t>2.025e0</w:t>
      </w:r>
    </w:p>
    <w:p w:rsidR="000162AD" w:rsidRDefault="000162AD" w:rsidP="000162AD">
      <w:r>
        <w:t>236.5241</w:t>
      </w:r>
      <w:r>
        <w:tab/>
        <w:t>1.013e0</w:t>
      </w:r>
    </w:p>
    <w:p w:rsidR="000162AD" w:rsidRDefault="000162AD" w:rsidP="000162AD">
      <w:r>
        <w:t>236.5276</w:t>
      </w:r>
      <w:r>
        <w:tab/>
        <w:t>1.013e0</w:t>
      </w:r>
    </w:p>
    <w:p w:rsidR="000162AD" w:rsidRDefault="000162AD" w:rsidP="000162AD">
      <w:r>
        <w:t>236.5335</w:t>
      </w:r>
      <w:r>
        <w:tab/>
        <w:t>2.025e0</w:t>
      </w:r>
    </w:p>
    <w:p w:rsidR="000162AD" w:rsidRDefault="000162AD" w:rsidP="000162AD">
      <w:r>
        <w:t>236.5437</w:t>
      </w:r>
      <w:r>
        <w:tab/>
        <w:t>1.013e0</w:t>
      </w:r>
    </w:p>
    <w:p w:rsidR="000162AD" w:rsidRDefault="000162AD" w:rsidP="000162AD">
      <w:r>
        <w:t>236.5475</w:t>
      </w:r>
      <w:r>
        <w:tab/>
        <w:t>1.013e0</w:t>
      </w:r>
    </w:p>
    <w:p w:rsidR="000162AD" w:rsidRDefault="000162AD" w:rsidP="000162AD">
      <w:r>
        <w:t>236.5650</w:t>
      </w:r>
      <w:r>
        <w:tab/>
        <w:t>1.013e0</w:t>
      </w:r>
    </w:p>
    <w:p w:rsidR="000162AD" w:rsidRDefault="000162AD" w:rsidP="000162AD">
      <w:r>
        <w:t>236.5696</w:t>
      </w:r>
      <w:r>
        <w:tab/>
        <w:t>1.013e0</w:t>
      </w:r>
    </w:p>
    <w:p w:rsidR="000162AD" w:rsidRDefault="000162AD" w:rsidP="000162AD">
      <w:r>
        <w:t>236.5730</w:t>
      </w:r>
      <w:r>
        <w:tab/>
        <w:t>1.013e0</w:t>
      </w:r>
    </w:p>
    <w:p w:rsidR="000162AD" w:rsidRDefault="000162AD" w:rsidP="000162AD">
      <w:r>
        <w:lastRenderedPageBreak/>
        <w:t>236.5814</w:t>
      </w:r>
      <w:r>
        <w:tab/>
        <w:t>1.013e0</w:t>
      </w:r>
    </w:p>
    <w:p w:rsidR="000162AD" w:rsidRDefault="000162AD" w:rsidP="000162AD">
      <w:r>
        <w:t>236.5930</w:t>
      </w:r>
      <w:r>
        <w:tab/>
        <w:t>1.013e0</w:t>
      </w:r>
    </w:p>
    <w:p w:rsidR="000162AD" w:rsidRDefault="000162AD" w:rsidP="000162AD">
      <w:r>
        <w:t>236.6006</w:t>
      </w:r>
      <w:r>
        <w:tab/>
        <w:t>1.013e0</w:t>
      </w:r>
    </w:p>
    <w:p w:rsidR="000162AD" w:rsidRDefault="000162AD" w:rsidP="000162AD">
      <w:r>
        <w:t>236.6093</w:t>
      </w:r>
      <w:r>
        <w:tab/>
        <w:t>1.013e0</w:t>
      </w:r>
    </w:p>
    <w:p w:rsidR="000162AD" w:rsidRDefault="000162AD" w:rsidP="000162AD">
      <w:r>
        <w:t>236.6139</w:t>
      </w:r>
      <w:r>
        <w:tab/>
        <w:t>2.025e0</w:t>
      </w:r>
    </w:p>
    <w:p w:rsidR="000162AD" w:rsidRDefault="000162AD" w:rsidP="000162AD">
      <w:r>
        <w:t>236.6268</w:t>
      </w:r>
      <w:r>
        <w:tab/>
        <w:t>2.025e0</w:t>
      </w:r>
    </w:p>
    <w:p w:rsidR="000162AD" w:rsidRDefault="000162AD" w:rsidP="000162AD">
      <w:r>
        <w:t>236.6342</w:t>
      </w:r>
      <w:r>
        <w:tab/>
        <w:t>1.013e0</w:t>
      </w:r>
    </w:p>
    <w:p w:rsidR="000162AD" w:rsidRDefault="000162AD" w:rsidP="000162AD">
      <w:r>
        <w:t>236.6401</w:t>
      </w:r>
      <w:r>
        <w:tab/>
        <w:t>2.025e0</w:t>
      </w:r>
    </w:p>
    <w:p w:rsidR="000162AD" w:rsidRDefault="000162AD" w:rsidP="000162AD">
      <w:r>
        <w:t>236.6538</w:t>
      </w:r>
      <w:r>
        <w:tab/>
        <w:t>2.025e0</w:t>
      </w:r>
    </w:p>
    <w:p w:rsidR="000162AD" w:rsidRDefault="000162AD" w:rsidP="000162AD">
      <w:r>
        <w:t>236.6582</w:t>
      </w:r>
      <w:r>
        <w:tab/>
        <w:t>2.025e0</w:t>
      </w:r>
    </w:p>
    <w:p w:rsidR="000162AD" w:rsidRDefault="000162AD" w:rsidP="000162AD">
      <w:r>
        <w:t>236.6626</w:t>
      </w:r>
      <w:r>
        <w:tab/>
        <w:t>1.013e0</w:t>
      </w:r>
    </w:p>
    <w:p w:rsidR="000162AD" w:rsidRDefault="000162AD" w:rsidP="000162AD">
      <w:r>
        <w:t>236.6715</w:t>
      </w:r>
      <w:r>
        <w:tab/>
        <w:t>1.013e0</w:t>
      </w:r>
    </w:p>
    <w:p w:rsidR="000162AD" w:rsidRDefault="000162AD" w:rsidP="000162AD">
      <w:r>
        <w:t>236.6794</w:t>
      </w:r>
      <w:r>
        <w:tab/>
        <w:t>2.025e0</w:t>
      </w:r>
    </w:p>
    <w:p w:rsidR="000162AD" w:rsidRDefault="000162AD" w:rsidP="000162AD">
      <w:r>
        <w:t>236.6835</w:t>
      </w:r>
      <w:r>
        <w:tab/>
        <w:t>1.013e0</w:t>
      </w:r>
    </w:p>
    <w:p w:rsidR="000162AD" w:rsidRDefault="000162AD" w:rsidP="000162AD">
      <w:r>
        <w:t>236.6948</w:t>
      </w:r>
      <w:r>
        <w:tab/>
        <w:t>1.013e0</w:t>
      </w:r>
    </w:p>
    <w:p w:rsidR="000162AD" w:rsidRDefault="000162AD" w:rsidP="000162AD">
      <w:r>
        <w:t>236.7113</w:t>
      </w:r>
      <w:r>
        <w:tab/>
        <w:t>1.013e0</w:t>
      </w:r>
    </w:p>
    <w:p w:rsidR="000162AD" w:rsidRDefault="000162AD" w:rsidP="000162AD">
      <w:r>
        <w:t>236.7247</w:t>
      </w:r>
      <w:r>
        <w:tab/>
        <w:t>1.013e0</w:t>
      </w:r>
    </w:p>
    <w:p w:rsidR="000162AD" w:rsidRDefault="000162AD" w:rsidP="000162AD">
      <w:r>
        <w:t>236.7445</w:t>
      </w:r>
      <w:r>
        <w:tab/>
        <w:t>2.025e0</w:t>
      </w:r>
    </w:p>
    <w:p w:rsidR="000162AD" w:rsidRDefault="000162AD" w:rsidP="000162AD">
      <w:r>
        <w:t>236.7584</w:t>
      </w:r>
      <w:r>
        <w:tab/>
        <w:t>2.025e0</w:t>
      </w:r>
    </w:p>
    <w:p w:rsidR="000162AD" w:rsidRDefault="000162AD" w:rsidP="000162AD">
      <w:r>
        <w:lastRenderedPageBreak/>
        <w:t>236.7647</w:t>
      </w:r>
      <w:r>
        <w:tab/>
        <w:t>1.013e0</w:t>
      </w:r>
    </w:p>
    <w:p w:rsidR="000162AD" w:rsidRDefault="000162AD" w:rsidP="000162AD">
      <w:r>
        <w:t>236.7819</w:t>
      </w:r>
      <w:r>
        <w:tab/>
        <w:t>1.013e0</w:t>
      </w:r>
    </w:p>
    <w:p w:rsidR="000162AD" w:rsidRDefault="000162AD" w:rsidP="000162AD">
      <w:r>
        <w:t>236.7895</w:t>
      </w:r>
      <w:r>
        <w:tab/>
        <w:t>2.025e0</w:t>
      </w:r>
    </w:p>
    <w:p w:rsidR="000162AD" w:rsidRDefault="000162AD" w:rsidP="000162AD">
      <w:r>
        <w:t>236.7995</w:t>
      </w:r>
      <w:r>
        <w:tab/>
        <w:t>2.025e0</w:t>
      </w:r>
    </w:p>
    <w:p w:rsidR="000162AD" w:rsidRDefault="000162AD" w:rsidP="000162AD">
      <w:r>
        <w:t>236.8016</w:t>
      </w:r>
      <w:r>
        <w:tab/>
        <w:t>1.013e0</w:t>
      </w:r>
    </w:p>
    <w:p w:rsidR="000162AD" w:rsidRDefault="000162AD" w:rsidP="000162AD">
      <w:r>
        <w:t>236.8136</w:t>
      </w:r>
      <w:r>
        <w:tab/>
        <w:t>2.025e0</w:t>
      </w:r>
    </w:p>
    <w:p w:rsidR="000162AD" w:rsidRDefault="000162AD" w:rsidP="000162AD">
      <w:r>
        <w:t>236.8219</w:t>
      </w:r>
      <w:r>
        <w:tab/>
        <w:t>1.013e0</w:t>
      </w:r>
    </w:p>
    <w:p w:rsidR="000162AD" w:rsidRDefault="000162AD" w:rsidP="000162AD">
      <w:r>
        <w:t>236.8312</w:t>
      </w:r>
      <w:r>
        <w:tab/>
        <w:t>1.013e0</w:t>
      </w:r>
    </w:p>
    <w:p w:rsidR="000162AD" w:rsidRDefault="000162AD" w:rsidP="000162AD">
      <w:r>
        <w:t>236.8468</w:t>
      </w:r>
      <w:r>
        <w:tab/>
        <w:t>5.063e0</w:t>
      </w:r>
    </w:p>
    <w:p w:rsidR="000162AD" w:rsidRDefault="000162AD" w:rsidP="000162AD">
      <w:r>
        <w:t>236.8486</w:t>
      </w:r>
      <w:r>
        <w:tab/>
        <w:t>2.025e0</w:t>
      </w:r>
    </w:p>
    <w:p w:rsidR="000162AD" w:rsidRDefault="000162AD" w:rsidP="000162AD">
      <w:r>
        <w:t>236.8506</w:t>
      </w:r>
      <w:r>
        <w:tab/>
        <w:t>1.013e0</w:t>
      </w:r>
    </w:p>
    <w:p w:rsidR="000162AD" w:rsidRDefault="000162AD" w:rsidP="000162AD">
      <w:r>
        <w:t>236.8560</w:t>
      </w:r>
      <w:r>
        <w:tab/>
        <w:t>2.025e0</w:t>
      </w:r>
    </w:p>
    <w:p w:rsidR="000162AD" w:rsidRDefault="000162AD" w:rsidP="000162AD">
      <w:r>
        <w:t>236.8580</w:t>
      </w:r>
      <w:r>
        <w:tab/>
        <w:t>1.013e0</w:t>
      </w:r>
    </w:p>
    <w:p w:rsidR="000162AD" w:rsidRDefault="000162AD" w:rsidP="000162AD">
      <w:r>
        <w:t>236.8623</w:t>
      </w:r>
      <w:r>
        <w:tab/>
        <w:t>1.013e0</w:t>
      </w:r>
    </w:p>
    <w:p w:rsidR="000162AD" w:rsidRDefault="000162AD" w:rsidP="000162AD">
      <w:r>
        <w:t>236.8663</w:t>
      </w:r>
      <w:r>
        <w:tab/>
        <w:t>1.013e0</w:t>
      </w:r>
    </w:p>
    <w:p w:rsidR="000162AD" w:rsidRDefault="000162AD" w:rsidP="000162AD">
      <w:r>
        <w:t>236.8710</w:t>
      </w:r>
      <w:r>
        <w:tab/>
        <w:t>1.013e0</w:t>
      </w:r>
    </w:p>
    <w:p w:rsidR="000162AD" w:rsidRDefault="000162AD" w:rsidP="000162AD">
      <w:r>
        <w:t>236.8756</w:t>
      </w:r>
      <w:r>
        <w:tab/>
        <w:t>1.013e0</w:t>
      </w:r>
    </w:p>
    <w:p w:rsidR="000162AD" w:rsidRDefault="000162AD" w:rsidP="000162AD">
      <w:r>
        <w:t>236.8843</w:t>
      </w:r>
      <w:r>
        <w:tab/>
        <w:t>1.013e0</w:t>
      </w:r>
    </w:p>
    <w:p w:rsidR="000162AD" w:rsidRDefault="000162AD" w:rsidP="000162AD">
      <w:r>
        <w:t>236.8861</w:t>
      </w:r>
      <w:r>
        <w:tab/>
        <w:t>2.025e0</w:t>
      </w:r>
    </w:p>
    <w:p w:rsidR="000162AD" w:rsidRDefault="000162AD" w:rsidP="000162AD">
      <w:r>
        <w:lastRenderedPageBreak/>
        <w:t>236.8878</w:t>
      </w:r>
      <w:r>
        <w:tab/>
        <w:t>2.025e0</w:t>
      </w:r>
    </w:p>
    <w:p w:rsidR="000162AD" w:rsidRDefault="000162AD" w:rsidP="000162AD">
      <w:r>
        <w:t>236.9035</w:t>
      </w:r>
      <w:r>
        <w:tab/>
        <w:t>2.025e0</w:t>
      </w:r>
    </w:p>
    <w:p w:rsidR="000162AD" w:rsidRDefault="000162AD" w:rsidP="000162AD">
      <w:r>
        <w:t>236.9079</w:t>
      </w:r>
      <w:r>
        <w:tab/>
        <w:t>1.013e0</w:t>
      </w:r>
    </w:p>
    <w:p w:rsidR="000162AD" w:rsidRDefault="000162AD" w:rsidP="000162AD">
      <w:r>
        <w:t>236.9200</w:t>
      </w:r>
      <w:r>
        <w:tab/>
        <w:t>1.013e0</w:t>
      </w:r>
    </w:p>
    <w:p w:rsidR="000162AD" w:rsidRDefault="000162AD" w:rsidP="000162AD">
      <w:r>
        <w:t>236.9240</w:t>
      </w:r>
      <w:r>
        <w:tab/>
        <w:t>1.013e0</w:t>
      </w:r>
    </w:p>
    <w:p w:rsidR="000162AD" w:rsidRDefault="000162AD" w:rsidP="000162AD">
      <w:r>
        <w:t>236.9290</w:t>
      </w:r>
      <w:r>
        <w:tab/>
        <w:t>2.025e0</w:t>
      </w:r>
    </w:p>
    <w:p w:rsidR="000162AD" w:rsidRDefault="000162AD" w:rsidP="000162AD">
      <w:r>
        <w:t>236.9412</w:t>
      </w:r>
      <w:r>
        <w:tab/>
        <w:t>1.013e0</w:t>
      </w:r>
    </w:p>
    <w:p w:rsidR="000162AD" w:rsidRDefault="000162AD" w:rsidP="000162AD">
      <w:r>
        <w:t>236.9491</w:t>
      </w:r>
      <w:r>
        <w:tab/>
        <w:t>3.038e0</w:t>
      </w:r>
    </w:p>
    <w:p w:rsidR="000162AD" w:rsidRDefault="000162AD" w:rsidP="000162AD">
      <w:r>
        <w:t>236.9608</w:t>
      </w:r>
      <w:r>
        <w:tab/>
        <w:t>1.013e0</w:t>
      </w:r>
    </w:p>
    <w:p w:rsidR="000162AD" w:rsidRDefault="000162AD" w:rsidP="000162AD">
      <w:r>
        <w:t>236.9647</w:t>
      </w:r>
      <w:r>
        <w:tab/>
        <w:t>2.025e0</w:t>
      </w:r>
    </w:p>
    <w:p w:rsidR="000162AD" w:rsidRDefault="000162AD" w:rsidP="000162AD">
      <w:r>
        <w:t>236.9690</w:t>
      </w:r>
      <w:r>
        <w:tab/>
        <w:t>2.025e0</w:t>
      </w:r>
    </w:p>
    <w:p w:rsidR="000162AD" w:rsidRDefault="000162AD" w:rsidP="000162AD">
      <w:r>
        <w:t>236.9735</w:t>
      </w:r>
      <w:r>
        <w:tab/>
        <w:t>2.025e0</w:t>
      </w:r>
    </w:p>
    <w:p w:rsidR="000162AD" w:rsidRDefault="000162AD" w:rsidP="000162AD">
      <w:r>
        <w:t>236.9866</w:t>
      </w:r>
      <w:r>
        <w:tab/>
        <w:t>1.013e0</w:t>
      </w:r>
    </w:p>
    <w:p w:rsidR="000162AD" w:rsidRDefault="000162AD" w:rsidP="000162AD">
      <w:r>
        <w:t>236.9886</w:t>
      </w:r>
      <w:r>
        <w:tab/>
        <w:t>2.025e0</w:t>
      </w:r>
    </w:p>
    <w:p w:rsidR="000162AD" w:rsidRDefault="000162AD" w:rsidP="000162AD">
      <w:r>
        <w:t>236.9908</w:t>
      </w:r>
      <w:r>
        <w:tab/>
        <w:t>1.013e0</w:t>
      </w:r>
    </w:p>
    <w:p w:rsidR="000162AD" w:rsidRDefault="000162AD" w:rsidP="000162AD">
      <w:r>
        <w:t>237.0014</w:t>
      </w:r>
      <w:r>
        <w:tab/>
        <w:t>3.038e0</w:t>
      </w:r>
    </w:p>
    <w:p w:rsidR="000162AD" w:rsidRDefault="000162AD" w:rsidP="000162AD">
      <w:r>
        <w:t>237.0097</w:t>
      </w:r>
      <w:r>
        <w:tab/>
        <w:t>4.051e0</w:t>
      </w:r>
    </w:p>
    <w:p w:rsidR="000162AD" w:rsidRDefault="000162AD" w:rsidP="000162AD">
      <w:r>
        <w:t>237.0132</w:t>
      </w:r>
      <w:r>
        <w:tab/>
        <w:t>3.974e0</w:t>
      </w:r>
    </w:p>
    <w:p w:rsidR="000162AD" w:rsidRDefault="000162AD" w:rsidP="000162AD">
      <w:r>
        <w:t>237.0162</w:t>
      </w:r>
      <w:r>
        <w:tab/>
        <w:t>1.994e1</w:t>
      </w:r>
    </w:p>
    <w:p w:rsidR="000162AD" w:rsidRDefault="000162AD" w:rsidP="000162AD">
      <w:r>
        <w:lastRenderedPageBreak/>
        <w:t>237.0173</w:t>
      </w:r>
      <w:r>
        <w:tab/>
        <w:t>1.013e0</w:t>
      </w:r>
    </w:p>
    <w:p w:rsidR="000162AD" w:rsidRDefault="000162AD" w:rsidP="000162AD">
      <w:r>
        <w:t>237.0184</w:t>
      </w:r>
      <w:r>
        <w:tab/>
        <w:t>4.220e1</w:t>
      </w:r>
    </w:p>
    <w:p w:rsidR="000162AD" w:rsidRDefault="000162AD" w:rsidP="000162AD">
      <w:r>
        <w:t>237.0197</w:t>
      </w:r>
      <w:r>
        <w:tab/>
        <w:t>5.873e1</w:t>
      </w:r>
    </w:p>
    <w:p w:rsidR="000162AD" w:rsidRDefault="000162AD" w:rsidP="000162AD">
      <w:r>
        <w:t>237.0211</w:t>
      </w:r>
      <w:r>
        <w:tab/>
        <w:t>2.734e1</w:t>
      </w:r>
    </w:p>
    <w:p w:rsidR="000162AD" w:rsidRDefault="000162AD" w:rsidP="000162AD">
      <w:r>
        <w:t>237.0248</w:t>
      </w:r>
      <w:r>
        <w:tab/>
        <w:t>1.215e1</w:t>
      </w:r>
    </w:p>
    <w:p w:rsidR="000162AD" w:rsidRDefault="000162AD" w:rsidP="000162AD">
      <w:r>
        <w:t>237.0269</w:t>
      </w:r>
      <w:r>
        <w:tab/>
        <w:t>1.519e1</w:t>
      </w:r>
    </w:p>
    <w:p w:rsidR="000162AD" w:rsidRDefault="000162AD" w:rsidP="000162AD">
      <w:r>
        <w:t>237.0279</w:t>
      </w:r>
      <w:r>
        <w:tab/>
        <w:t>9.471e0</w:t>
      </w:r>
    </w:p>
    <w:p w:rsidR="000162AD" w:rsidRDefault="000162AD" w:rsidP="000162AD">
      <w:r>
        <w:t>237.0296</w:t>
      </w:r>
      <w:r>
        <w:tab/>
        <w:t>7.089e0</w:t>
      </w:r>
    </w:p>
    <w:p w:rsidR="000162AD" w:rsidRDefault="000162AD" w:rsidP="000162AD">
      <w:r>
        <w:t>237.0367</w:t>
      </w:r>
      <w:r>
        <w:tab/>
        <w:t>2.015e0</w:t>
      </w:r>
    </w:p>
    <w:p w:rsidR="000162AD" w:rsidRDefault="000162AD" w:rsidP="000162AD">
      <w:r>
        <w:t>237.0409</w:t>
      </w:r>
      <w:r>
        <w:tab/>
        <w:t>8.622e0</w:t>
      </w:r>
    </w:p>
    <w:p w:rsidR="000162AD" w:rsidRDefault="000162AD" w:rsidP="000162AD">
      <w:r>
        <w:t>237.0514</w:t>
      </w:r>
      <w:r>
        <w:tab/>
        <w:t>1.013e0</w:t>
      </w:r>
    </w:p>
    <w:p w:rsidR="000162AD" w:rsidRDefault="000162AD" w:rsidP="000162AD">
      <w:r>
        <w:t>237.0553</w:t>
      </w:r>
      <w:r>
        <w:tab/>
        <w:t>1.013e0</w:t>
      </w:r>
    </w:p>
    <w:p w:rsidR="000162AD" w:rsidRDefault="000162AD" w:rsidP="000162AD">
      <w:r>
        <w:t>237.0576</w:t>
      </w:r>
      <w:r>
        <w:tab/>
        <w:t>3.038e0</w:t>
      </w:r>
    </w:p>
    <w:p w:rsidR="000162AD" w:rsidRDefault="000162AD" w:rsidP="000162AD">
      <w:r>
        <w:t>237.0611</w:t>
      </w:r>
      <w:r>
        <w:tab/>
        <w:t>2.025e0</w:t>
      </w:r>
    </w:p>
    <w:p w:rsidR="000162AD" w:rsidRDefault="000162AD" w:rsidP="000162AD">
      <w:r>
        <w:t>237.0669</w:t>
      </w:r>
      <w:r>
        <w:tab/>
        <w:t>3.038e0</w:t>
      </w:r>
    </w:p>
    <w:p w:rsidR="000162AD" w:rsidRDefault="000162AD" w:rsidP="000162AD">
      <w:r>
        <w:t>237.0688</w:t>
      </w:r>
      <w:r>
        <w:tab/>
        <w:t>2.991e0</w:t>
      </w:r>
    </w:p>
    <w:p w:rsidR="000162AD" w:rsidRDefault="000162AD" w:rsidP="000162AD">
      <w:r>
        <w:t>237.0713</w:t>
      </w:r>
      <w:r>
        <w:tab/>
        <w:t>1.013e0</w:t>
      </w:r>
    </w:p>
    <w:p w:rsidR="000162AD" w:rsidRDefault="000162AD" w:rsidP="000162AD">
      <w:r>
        <w:t>237.0727</w:t>
      </w:r>
      <w:r>
        <w:tab/>
        <w:t>2.025e0</w:t>
      </w:r>
    </w:p>
    <w:p w:rsidR="000162AD" w:rsidRDefault="000162AD" w:rsidP="000162AD">
      <w:r>
        <w:t>237.0846</w:t>
      </w:r>
      <w:r>
        <w:tab/>
        <w:t>2.025e0</w:t>
      </w:r>
    </w:p>
    <w:p w:rsidR="000162AD" w:rsidRDefault="000162AD" w:rsidP="000162AD">
      <w:r>
        <w:lastRenderedPageBreak/>
        <w:t>237.0875</w:t>
      </w:r>
      <w:r>
        <w:tab/>
        <w:t>2.025e0</w:t>
      </w:r>
    </w:p>
    <w:p w:rsidR="000162AD" w:rsidRDefault="000162AD" w:rsidP="000162AD">
      <w:r>
        <w:t>237.0901</w:t>
      </w:r>
      <w:r>
        <w:tab/>
        <w:t>3.038e0</w:t>
      </w:r>
    </w:p>
    <w:p w:rsidR="000162AD" w:rsidRDefault="000162AD" w:rsidP="000162AD">
      <w:r>
        <w:t>237.0918</w:t>
      </w:r>
      <w:r>
        <w:tab/>
        <w:t>5.063e0</w:t>
      </w:r>
    </w:p>
    <w:p w:rsidR="000162AD" w:rsidRDefault="000162AD" w:rsidP="000162AD">
      <w:r>
        <w:t>237.0943</w:t>
      </w:r>
      <w:r>
        <w:tab/>
        <w:t>3.512e0</w:t>
      </w:r>
    </w:p>
    <w:p w:rsidR="000162AD" w:rsidRDefault="000162AD" w:rsidP="000162AD">
      <w:r>
        <w:t>237.0987</w:t>
      </w:r>
      <w:r>
        <w:tab/>
        <w:t>1.114e1</w:t>
      </w:r>
    </w:p>
    <w:p w:rsidR="000162AD" w:rsidRDefault="000162AD" w:rsidP="000162AD">
      <w:r>
        <w:t>237.1029</w:t>
      </w:r>
      <w:r>
        <w:tab/>
        <w:t>4.051e0</w:t>
      </w:r>
    </w:p>
    <w:p w:rsidR="000162AD" w:rsidRDefault="000162AD" w:rsidP="000162AD">
      <w:r>
        <w:t>237.1040</w:t>
      </w:r>
      <w:r>
        <w:tab/>
        <w:t>1.297e1</w:t>
      </w:r>
    </w:p>
    <w:p w:rsidR="000162AD" w:rsidRDefault="000162AD" w:rsidP="000162AD">
      <w:r>
        <w:t>237.1105</w:t>
      </w:r>
      <w:r>
        <w:tab/>
        <w:t>2.127e1</w:t>
      </w:r>
    </w:p>
    <w:p w:rsidR="000162AD" w:rsidRDefault="000162AD" w:rsidP="000162AD">
      <w:r>
        <w:t>237.1128</w:t>
      </w:r>
      <w:r>
        <w:tab/>
        <w:t>1.114e1</w:t>
      </w:r>
    </w:p>
    <w:p w:rsidR="000162AD" w:rsidRDefault="000162AD" w:rsidP="000162AD">
      <w:r>
        <w:t>237.1183</w:t>
      </w:r>
      <w:r>
        <w:tab/>
        <w:t>1.128e1</w:t>
      </w:r>
    </w:p>
    <w:p w:rsidR="000162AD" w:rsidRDefault="000162AD" w:rsidP="000162AD">
      <w:r>
        <w:t>237.1205</w:t>
      </w:r>
      <w:r>
        <w:tab/>
        <w:t>1.955e1</w:t>
      </w:r>
    </w:p>
    <w:p w:rsidR="000162AD" w:rsidRDefault="000162AD" w:rsidP="000162AD">
      <w:r>
        <w:t>237.1233</w:t>
      </w:r>
      <w:r>
        <w:tab/>
        <w:t>7.771e1</w:t>
      </w:r>
    </w:p>
    <w:p w:rsidR="000162AD" w:rsidRDefault="000162AD" w:rsidP="000162AD">
      <w:r>
        <w:t>237.1253</w:t>
      </w:r>
      <w:r>
        <w:tab/>
        <w:t>9.652e0</w:t>
      </w:r>
    </w:p>
    <w:p w:rsidR="000162AD" w:rsidRDefault="000162AD" w:rsidP="000162AD">
      <w:r>
        <w:t>237.1268</w:t>
      </w:r>
      <w:r>
        <w:tab/>
        <w:t>1.823e1</w:t>
      </w:r>
    </w:p>
    <w:p w:rsidR="000162AD" w:rsidRDefault="000162AD" w:rsidP="000162AD">
      <w:r>
        <w:t>237.1293</w:t>
      </w:r>
      <w:r>
        <w:tab/>
        <w:t>7.089e0</w:t>
      </w:r>
    </w:p>
    <w:p w:rsidR="000162AD" w:rsidRDefault="000162AD" w:rsidP="000162AD">
      <w:r>
        <w:t>237.1332</w:t>
      </w:r>
      <w:r>
        <w:tab/>
        <w:t>1.013e0</w:t>
      </w:r>
    </w:p>
    <w:p w:rsidR="000162AD" w:rsidRDefault="000162AD" w:rsidP="000162AD">
      <w:r>
        <w:t>237.1393</w:t>
      </w:r>
      <w:r>
        <w:tab/>
        <w:t>4.051e0</w:t>
      </w:r>
    </w:p>
    <w:p w:rsidR="000162AD" w:rsidRDefault="000162AD" w:rsidP="000162AD">
      <w:r>
        <w:t>237.1494</w:t>
      </w:r>
      <w:r>
        <w:tab/>
        <w:t>2.025e0</w:t>
      </w:r>
    </w:p>
    <w:p w:rsidR="000162AD" w:rsidRDefault="000162AD" w:rsidP="000162AD">
      <w:r>
        <w:t>237.1597</w:t>
      </w:r>
      <w:r>
        <w:tab/>
        <w:t>2.025e0</w:t>
      </w:r>
    </w:p>
    <w:p w:rsidR="000162AD" w:rsidRDefault="000162AD" w:rsidP="000162AD">
      <w:r>
        <w:lastRenderedPageBreak/>
        <w:t>237.1632</w:t>
      </w:r>
      <w:r>
        <w:tab/>
        <w:t>4.051e0</w:t>
      </w:r>
    </w:p>
    <w:p w:rsidR="000162AD" w:rsidRDefault="000162AD" w:rsidP="000162AD">
      <w:r>
        <w:t>237.1656</w:t>
      </w:r>
      <w:r>
        <w:tab/>
        <w:t>7.596e0</w:t>
      </w:r>
    </w:p>
    <w:p w:rsidR="000162AD" w:rsidRDefault="000162AD" w:rsidP="000162AD">
      <w:r>
        <w:t>237.1694</w:t>
      </w:r>
      <w:r>
        <w:tab/>
        <w:t>1.013e0</w:t>
      </w:r>
    </w:p>
    <w:p w:rsidR="000162AD" w:rsidRDefault="000162AD" w:rsidP="000162AD">
      <w:r>
        <w:t>237.1770</w:t>
      </w:r>
      <w:r>
        <w:tab/>
        <w:t>5.252e0</w:t>
      </w:r>
    </w:p>
    <w:p w:rsidR="000162AD" w:rsidRDefault="000162AD" w:rsidP="000162AD">
      <w:r>
        <w:t>237.1823</w:t>
      </w:r>
      <w:r>
        <w:tab/>
        <w:t>1.013e0</w:t>
      </w:r>
    </w:p>
    <w:p w:rsidR="000162AD" w:rsidRDefault="000162AD" w:rsidP="000162AD">
      <w:r>
        <w:t>237.1867</w:t>
      </w:r>
      <w:r>
        <w:tab/>
        <w:t>1.013e0</w:t>
      </w:r>
    </w:p>
    <w:p w:rsidR="000162AD" w:rsidRDefault="000162AD" w:rsidP="000162AD">
      <w:r>
        <w:t>237.1888</w:t>
      </w:r>
      <w:r>
        <w:tab/>
        <w:t>2.025e0</w:t>
      </w:r>
    </w:p>
    <w:p w:rsidR="000162AD" w:rsidRDefault="000162AD" w:rsidP="000162AD">
      <w:r>
        <w:t>237.1911</w:t>
      </w:r>
      <w:r>
        <w:tab/>
        <w:t>1.013e0</w:t>
      </w:r>
    </w:p>
    <w:p w:rsidR="000162AD" w:rsidRDefault="000162AD" w:rsidP="000162AD">
      <w:r>
        <w:t>237.1992</w:t>
      </w:r>
      <w:r>
        <w:tab/>
        <w:t>3.038e0</w:t>
      </w:r>
    </w:p>
    <w:p w:rsidR="000162AD" w:rsidRDefault="000162AD" w:rsidP="000162AD">
      <w:r>
        <w:t>237.2031</w:t>
      </w:r>
      <w:r>
        <w:tab/>
        <w:t>3.038e0</w:t>
      </w:r>
    </w:p>
    <w:p w:rsidR="000162AD" w:rsidRDefault="000162AD" w:rsidP="000162AD">
      <w:r>
        <w:t>237.2051</w:t>
      </w:r>
      <w:r>
        <w:tab/>
        <w:t>3.038e0</w:t>
      </w:r>
    </w:p>
    <w:p w:rsidR="000162AD" w:rsidRDefault="000162AD" w:rsidP="000162AD">
      <w:r>
        <w:t>237.2065</w:t>
      </w:r>
      <w:r>
        <w:tab/>
        <w:t>1.013e0</w:t>
      </w:r>
    </w:p>
    <w:p w:rsidR="000162AD" w:rsidRDefault="000162AD" w:rsidP="000162AD">
      <w:r>
        <w:t>237.2089</w:t>
      </w:r>
      <w:r>
        <w:tab/>
        <w:t>4.051e0</w:t>
      </w:r>
    </w:p>
    <w:p w:rsidR="000162AD" w:rsidRDefault="000162AD" w:rsidP="000162AD">
      <w:r>
        <w:t>237.2148</w:t>
      </w:r>
      <w:r>
        <w:tab/>
        <w:t>2.025e0</w:t>
      </w:r>
    </w:p>
    <w:p w:rsidR="000162AD" w:rsidRDefault="000162AD" w:rsidP="000162AD">
      <w:r>
        <w:t>237.2182</w:t>
      </w:r>
      <w:r>
        <w:tab/>
        <w:t>1.013e0</w:t>
      </w:r>
    </w:p>
    <w:p w:rsidR="000162AD" w:rsidRDefault="000162AD" w:rsidP="000162AD">
      <w:r>
        <w:t>237.2267</w:t>
      </w:r>
      <w:r>
        <w:tab/>
        <w:t>2.025e0</w:t>
      </w:r>
    </w:p>
    <w:p w:rsidR="000162AD" w:rsidRDefault="000162AD" w:rsidP="000162AD">
      <w:r>
        <w:t>237.2312</w:t>
      </w:r>
      <w:r>
        <w:tab/>
        <w:t>2.025e0</w:t>
      </w:r>
    </w:p>
    <w:p w:rsidR="000162AD" w:rsidRDefault="000162AD" w:rsidP="000162AD">
      <w:r>
        <w:t>237.2398</w:t>
      </w:r>
      <w:r>
        <w:tab/>
        <w:t>1.013e0</w:t>
      </w:r>
    </w:p>
    <w:p w:rsidR="000162AD" w:rsidRDefault="000162AD" w:rsidP="000162AD">
      <w:r>
        <w:t>237.2484</w:t>
      </w:r>
      <w:r>
        <w:tab/>
        <w:t>1.013e0</w:t>
      </w:r>
    </w:p>
    <w:p w:rsidR="000162AD" w:rsidRDefault="000162AD" w:rsidP="000162AD">
      <w:r>
        <w:lastRenderedPageBreak/>
        <w:t>237.2523</w:t>
      </w:r>
      <w:r>
        <w:tab/>
        <w:t>1.013e0</w:t>
      </w:r>
    </w:p>
    <w:p w:rsidR="000162AD" w:rsidRDefault="000162AD" w:rsidP="000162AD">
      <w:r>
        <w:t>237.2557</w:t>
      </w:r>
      <w:r>
        <w:tab/>
        <w:t>1.013e0</w:t>
      </w:r>
    </w:p>
    <w:p w:rsidR="000162AD" w:rsidRDefault="000162AD" w:rsidP="000162AD">
      <w:r>
        <w:t>237.2602</w:t>
      </w:r>
      <w:r>
        <w:tab/>
        <w:t>1.013e0</w:t>
      </w:r>
    </w:p>
    <w:p w:rsidR="000162AD" w:rsidRDefault="000162AD" w:rsidP="000162AD">
      <w:r>
        <w:t>237.2642</w:t>
      </w:r>
      <w:r>
        <w:tab/>
        <w:t>4.051e0</w:t>
      </w:r>
    </w:p>
    <w:p w:rsidR="000162AD" w:rsidRDefault="000162AD" w:rsidP="000162AD">
      <w:r>
        <w:t>237.2682</w:t>
      </w:r>
      <w:r>
        <w:tab/>
        <w:t>1.013e0</w:t>
      </w:r>
    </w:p>
    <w:p w:rsidR="000162AD" w:rsidRDefault="000162AD" w:rsidP="000162AD">
      <w:r>
        <w:t>237.2739</w:t>
      </w:r>
      <w:r>
        <w:tab/>
        <w:t>3.038e0</w:t>
      </w:r>
    </w:p>
    <w:p w:rsidR="000162AD" w:rsidRDefault="000162AD" w:rsidP="000162AD">
      <w:r>
        <w:t>237.2757</w:t>
      </w:r>
      <w:r>
        <w:tab/>
        <w:t>2.025e0</w:t>
      </w:r>
    </w:p>
    <w:p w:rsidR="000162AD" w:rsidRDefault="000162AD" w:rsidP="000162AD">
      <w:r>
        <w:t>237.2974</w:t>
      </w:r>
      <w:r>
        <w:tab/>
        <w:t>2.025e0</w:t>
      </w:r>
    </w:p>
    <w:p w:rsidR="000162AD" w:rsidRDefault="000162AD" w:rsidP="000162AD">
      <w:r>
        <w:t>237.3093</w:t>
      </w:r>
      <w:r>
        <w:tab/>
        <w:t>2.025e0</w:t>
      </w:r>
    </w:p>
    <w:p w:rsidR="000162AD" w:rsidRDefault="000162AD" w:rsidP="000162AD">
      <w:r>
        <w:t>237.3128</w:t>
      </w:r>
      <w:r>
        <w:tab/>
        <w:t>1.013e0</w:t>
      </w:r>
    </w:p>
    <w:p w:rsidR="000162AD" w:rsidRDefault="000162AD" w:rsidP="000162AD">
      <w:r>
        <w:t>237.3169</w:t>
      </w:r>
      <w:r>
        <w:tab/>
        <w:t>2.025e0</w:t>
      </w:r>
    </w:p>
    <w:p w:rsidR="000162AD" w:rsidRDefault="000162AD" w:rsidP="000162AD">
      <w:r>
        <w:t>237.3290</w:t>
      </w:r>
      <w:r>
        <w:tab/>
        <w:t>1.013e0</w:t>
      </w:r>
    </w:p>
    <w:p w:rsidR="000162AD" w:rsidRDefault="000162AD" w:rsidP="000162AD">
      <w:r>
        <w:t>237.3393</w:t>
      </w:r>
      <w:r>
        <w:tab/>
        <w:t>2.025e0</w:t>
      </w:r>
    </w:p>
    <w:p w:rsidR="000162AD" w:rsidRDefault="000162AD" w:rsidP="000162AD">
      <w:r>
        <w:t>237.3508</w:t>
      </w:r>
      <w:r>
        <w:tab/>
        <w:t>1.013e0</w:t>
      </w:r>
    </w:p>
    <w:p w:rsidR="000162AD" w:rsidRDefault="000162AD" w:rsidP="000162AD">
      <w:r>
        <w:t>237.3665</w:t>
      </w:r>
      <w:r>
        <w:tab/>
        <w:t>2.025e0</w:t>
      </w:r>
    </w:p>
    <w:p w:rsidR="000162AD" w:rsidRDefault="000162AD" w:rsidP="000162AD">
      <w:r>
        <w:t>237.3785</w:t>
      </w:r>
      <w:r>
        <w:tab/>
        <w:t>2.025e0</w:t>
      </w:r>
    </w:p>
    <w:p w:rsidR="000162AD" w:rsidRDefault="000162AD" w:rsidP="000162AD">
      <w:r>
        <w:t>237.3820</w:t>
      </w:r>
      <w:r>
        <w:tab/>
        <w:t>2.025e0</w:t>
      </w:r>
    </w:p>
    <w:p w:rsidR="000162AD" w:rsidRDefault="000162AD" w:rsidP="000162AD">
      <w:r>
        <w:t>237.3912</w:t>
      </w:r>
      <w:r>
        <w:tab/>
        <w:t>3.038e0</w:t>
      </w:r>
    </w:p>
    <w:p w:rsidR="000162AD" w:rsidRDefault="000162AD" w:rsidP="000162AD">
      <w:r>
        <w:t>237.4079</w:t>
      </w:r>
      <w:r>
        <w:tab/>
        <w:t>3.038e0</w:t>
      </w:r>
    </w:p>
    <w:p w:rsidR="000162AD" w:rsidRDefault="000162AD" w:rsidP="000162AD">
      <w:r>
        <w:lastRenderedPageBreak/>
        <w:t>237.4232</w:t>
      </w:r>
      <w:r>
        <w:tab/>
        <w:t>2.025e0</w:t>
      </w:r>
    </w:p>
    <w:p w:rsidR="000162AD" w:rsidRDefault="000162AD" w:rsidP="000162AD">
      <w:r>
        <w:t>237.4269</w:t>
      </w:r>
      <w:r>
        <w:tab/>
        <w:t>1.013e0</w:t>
      </w:r>
    </w:p>
    <w:p w:rsidR="000162AD" w:rsidRDefault="000162AD" w:rsidP="000162AD">
      <w:r>
        <w:t>237.4314</w:t>
      </w:r>
      <w:r>
        <w:tab/>
        <w:t>1.013e0</w:t>
      </w:r>
    </w:p>
    <w:p w:rsidR="000162AD" w:rsidRDefault="000162AD" w:rsidP="000162AD">
      <w:r>
        <w:t>237.4446</w:t>
      </w:r>
      <w:r>
        <w:tab/>
        <w:t>1.013e0</w:t>
      </w:r>
    </w:p>
    <w:p w:rsidR="000162AD" w:rsidRDefault="000162AD" w:rsidP="000162AD">
      <w:r>
        <w:t>237.4524</w:t>
      </w:r>
      <w:r>
        <w:tab/>
        <w:t>2.025e0</w:t>
      </w:r>
    </w:p>
    <w:p w:rsidR="000162AD" w:rsidRDefault="000162AD" w:rsidP="000162AD">
      <w:r>
        <w:t>237.4612</w:t>
      </w:r>
      <w:r>
        <w:tab/>
        <w:t>1.013e0</w:t>
      </w:r>
    </w:p>
    <w:p w:rsidR="000162AD" w:rsidRDefault="000162AD" w:rsidP="000162AD">
      <w:r>
        <w:t>237.4688</w:t>
      </w:r>
      <w:r>
        <w:tab/>
        <w:t>1.013e0</w:t>
      </w:r>
    </w:p>
    <w:p w:rsidR="000162AD" w:rsidRDefault="000162AD" w:rsidP="000162AD">
      <w:r>
        <w:t>237.4727</w:t>
      </w:r>
      <w:r>
        <w:tab/>
        <w:t>1.013e0</w:t>
      </w:r>
    </w:p>
    <w:p w:rsidR="000162AD" w:rsidRDefault="000162AD" w:rsidP="000162AD">
      <w:r>
        <w:t>237.4886</w:t>
      </w:r>
      <w:r>
        <w:tab/>
        <w:t>1.013e0</w:t>
      </w:r>
    </w:p>
    <w:p w:rsidR="000162AD" w:rsidRDefault="000162AD" w:rsidP="000162AD">
      <w:r>
        <w:t>237.4936</w:t>
      </w:r>
      <w:r>
        <w:tab/>
        <w:t>1.013e0</w:t>
      </w:r>
    </w:p>
    <w:p w:rsidR="000162AD" w:rsidRDefault="000162AD" w:rsidP="000162AD">
      <w:r>
        <w:t>237.5008</w:t>
      </w:r>
      <w:r>
        <w:tab/>
        <w:t>2.025e0</w:t>
      </w:r>
    </w:p>
    <w:p w:rsidR="000162AD" w:rsidRDefault="000162AD" w:rsidP="000162AD">
      <w:r>
        <w:t>237.5102</w:t>
      </w:r>
      <w:r>
        <w:tab/>
        <w:t>5.063e0</w:t>
      </w:r>
    </w:p>
    <w:p w:rsidR="000162AD" w:rsidRDefault="000162AD" w:rsidP="000162AD">
      <w:r>
        <w:t>237.5220</w:t>
      </w:r>
      <w:r>
        <w:tab/>
        <w:t>1.013e0</w:t>
      </w:r>
    </w:p>
    <w:p w:rsidR="000162AD" w:rsidRDefault="000162AD" w:rsidP="000162AD">
      <w:r>
        <w:t>237.5260</w:t>
      </w:r>
      <w:r>
        <w:tab/>
        <w:t>2.025e0</w:t>
      </w:r>
    </w:p>
    <w:p w:rsidR="000162AD" w:rsidRDefault="000162AD" w:rsidP="000162AD">
      <w:r>
        <w:t>237.5298</w:t>
      </w:r>
      <w:r>
        <w:tab/>
        <w:t>1.013e0</w:t>
      </w:r>
    </w:p>
    <w:p w:rsidR="000162AD" w:rsidRDefault="000162AD" w:rsidP="000162AD">
      <w:r>
        <w:t>237.5335</w:t>
      </w:r>
      <w:r>
        <w:tab/>
        <w:t>1.013e0</w:t>
      </w:r>
    </w:p>
    <w:p w:rsidR="000162AD" w:rsidRDefault="000162AD" w:rsidP="000162AD">
      <w:r>
        <w:t>237.5389</w:t>
      </w:r>
      <w:r>
        <w:tab/>
        <w:t>2.025e0</w:t>
      </w:r>
    </w:p>
    <w:p w:rsidR="000162AD" w:rsidRDefault="000162AD" w:rsidP="000162AD">
      <w:r>
        <w:t>237.5514</w:t>
      </w:r>
      <w:r>
        <w:tab/>
        <w:t>2.025e0</w:t>
      </w:r>
    </w:p>
    <w:p w:rsidR="000162AD" w:rsidRDefault="000162AD" w:rsidP="000162AD">
      <w:r>
        <w:t>237.5552</w:t>
      </w:r>
      <w:r>
        <w:tab/>
        <w:t>2.025e0</w:t>
      </w:r>
    </w:p>
    <w:p w:rsidR="000162AD" w:rsidRDefault="000162AD" w:rsidP="000162AD">
      <w:r>
        <w:lastRenderedPageBreak/>
        <w:t>237.5633</w:t>
      </w:r>
      <w:r>
        <w:tab/>
        <w:t>1.013e0</w:t>
      </w:r>
    </w:p>
    <w:p w:rsidR="000162AD" w:rsidRDefault="000162AD" w:rsidP="000162AD">
      <w:r>
        <w:t>237.5673</w:t>
      </w:r>
      <w:r>
        <w:tab/>
        <w:t>1.013e0</w:t>
      </w:r>
    </w:p>
    <w:p w:rsidR="000162AD" w:rsidRDefault="000162AD" w:rsidP="000162AD">
      <w:r>
        <w:t>237.5791</w:t>
      </w:r>
      <w:r>
        <w:tab/>
        <w:t>1.013e0</w:t>
      </w:r>
    </w:p>
    <w:p w:rsidR="000162AD" w:rsidRDefault="000162AD" w:rsidP="000162AD">
      <w:r>
        <w:t>237.5830</w:t>
      </w:r>
      <w:r>
        <w:tab/>
        <w:t>3.038e0</w:t>
      </w:r>
    </w:p>
    <w:p w:rsidR="000162AD" w:rsidRDefault="000162AD" w:rsidP="000162AD">
      <w:r>
        <w:t>237.5870</w:t>
      </w:r>
      <w:r>
        <w:tab/>
        <w:t>1.013e0</w:t>
      </w:r>
    </w:p>
    <w:p w:rsidR="000162AD" w:rsidRDefault="000162AD" w:rsidP="000162AD">
      <w:r>
        <w:t>237.5957</w:t>
      </w:r>
      <w:r>
        <w:tab/>
        <w:t>1.013e0</w:t>
      </w:r>
    </w:p>
    <w:p w:rsidR="000162AD" w:rsidRDefault="000162AD" w:rsidP="000162AD">
      <w:r>
        <w:t>237.5998</w:t>
      </w:r>
      <w:r>
        <w:tab/>
        <w:t>1.013e0</w:t>
      </w:r>
    </w:p>
    <w:p w:rsidR="000162AD" w:rsidRDefault="000162AD" w:rsidP="000162AD">
      <w:r>
        <w:t>237.6044</w:t>
      </w:r>
      <w:r>
        <w:tab/>
        <w:t>3.038e0</w:t>
      </w:r>
    </w:p>
    <w:p w:rsidR="000162AD" w:rsidRDefault="000162AD" w:rsidP="000162AD">
      <w:r>
        <w:t>237.6055</w:t>
      </w:r>
      <w:r>
        <w:tab/>
        <w:t>4.051e0</w:t>
      </w:r>
    </w:p>
    <w:p w:rsidR="000162AD" w:rsidRDefault="000162AD" w:rsidP="000162AD">
      <w:r>
        <w:t>237.6075</w:t>
      </w:r>
      <w:r>
        <w:tab/>
        <w:t>4.051e0</w:t>
      </w:r>
    </w:p>
    <w:p w:rsidR="000162AD" w:rsidRDefault="000162AD" w:rsidP="000162AD">
      <w:r>
        <w:t>237.6089</w:t>
      </w:r>
      <w:r>
        <w:tab/>
        <w:t>4.051e0</w:t>
      </w:r>
    </w:p>
    <w:p w:rsidR="000162AD" w:rsidRDefault="000162AD" w:rsidP="000162AD">
      <w:r>
        <w:t>237.6204</w:t>
      </w:r>
      <w:r>
        <w:tab/>
        <w:t>1.013e0</w:t>
      </w:r>
    </w:p>
    <w:p w:rsidR="000162AD" w:rsidRDefault="000162AD" w:rsidP="000162AD">
      <w:r>
        <w:t>237.6240</w:t>
      </w:r>
      <w:r>
        <w:tab/>
        <w:t>1.013e0</w:t>
      </w:r>
    </w:p>
    <w:p w:rsidR="000162AD" w:rsidRDefault="000162AD" w:rsidP="000162AD">
      <w:r>
        <w:t>237.6259</w:t>
      </w:r>
      <w:r>
        <w:tab/>
        <w:t>2.025e0</w:t>
      </w:r>
    </w:p>
    <w:p w:rsidR="000162AD" w:rsidRDefault="000162AD" w:rsidP="000162AD">
      <w:r>
        <w:t>237.6285</w:t>
      </w:r>
      <w:r>
        <w:tab/>
        <w:t>2.025e0</w:t>
      </w:r>
    </w:p>
    <w:p w:rsidR="000162AD" w:rsidRDefault="000162AD" w:rsidP="000162AD">
      <w:r>
        <w:t>237.6355</w:t>
      </w:r>
      <w:r>
        <w:tab/>
        <w:t>1.013e0</w:t>
      </w:r>
    </w:p>
    <w:p w:rsidR="000162AD" w:rsidRDefault="000162AD" w:rsidP="000162AD">
      <w:r>
        <w:t>237.6558</w:t>
      </w:r>
      <w:r>
        <w:tab/>
        <w:t>2.025e0</w:t>
      </w:r>
    </w:p>
    <w:p w:rsidR="000162AD" w:rsidRDefault="000162AD" w:rsidP="000162AD">
      <w:r>
        <w:t>237.6600</w:t>
      </w:r>
      <w:r>
        <w:tab/>
        <w:t>2.025e0</w:t>
      </w:r>
    </w:p>
    <w:p w:rsidR="000162AD" w:rsidRDefault="000162AD" w:rsidP="000162AD">
      <w:r>
        <w:t>237.6693</w:t>
      </w:r>
      <w:r>
        <w:tab/>
        <w:t>1.013e0</w:t>
      </w:r>
    </w:p>
    <w:p w:rsidR="000162AD" w:rsidRDefault="000162AD" w:rsidP="000162AD">
      <w:r>
        <w:lastRenderedPageBreak/>
        <w:t>237.6776</w:t>
      </w:r>
      <w:r>
        <w:tab/>
        <w:t>1.013e0</w:t>
      </w:r>
    </w:p>
    <w:p w:rsidR="000162AD" w:rsidRDefault="000162AD" w:rsidP="000162AD">
      <w:r>
        <w:t>237.6849</w:t>
      </w:r>
      <w:r>
        <w:tab/>
        <w:t>1.013e0</w:t>
      </w:r>
    </w:p>
    <w:p w:rsidR="000162AD" w:rsidRDefault="000162AD" w:rsidP="000162AD">
      <w:r>
        <w:t>237.6877</w:t>
      </w:r>
      <w:r>
        <w:tab/>
        <w:t>2.025e0</w:t>
      </w:r>
    </w:p>
    <w:p w:rsidR="000162AD" w:rsidRDefault="000162AD" w:rsidP="000162AD">
      <w:r>
        <w:t>237.6933</w:t>
      </w:r>
      <w:r>
        <w:tab/>
        <w:t>4.051e0</w:t>
      </w:r>
    </w:p>
    <w:p w:rsidR="000162AD" w:rsidRDefault="000162AD" w:rsidP="000162AD">
      <w:r>
        <w:t>237.7004</w:t>
      </w:r>
      <w:r>
        <w:tab/>
        <w:t>2.025e0</w:t>
      </w:r>
    </w:p>
    <w:p w:rsidR="000162AD" w:rsidRDefault="000162AD" w:rsidP="000162AD">
      <w:r>
        <w:t>237.7071</w:t>
      </w:r>
      <w:r>
        <w:tab/>
        <w:t>1.013e0</w:t>
      </w:r>
    </w:p>
    <w:p w:rsidR="000162AD" w:rsidRDefault="000162AD" w:rsidP="000162AD">
      <w:r>
        <w:t>237.7264</w:t>
      </w:r>
      <w:r>
        <w:tab/>
        <w:t>1.013e0</w:t>
      </w:r>
    </w:p>
    <w:p w:rsidR="000162AD" w:rsidRDefault="000162AD" w:rsidP="000162AD">
      <w:r>
        <w:t>237.7309</w:t>
      </w:r>
      <w:r>
        <w:tab/>
        <w:t>2.025e0</w:t>
      </w:r>
    </w:p>
    <w:p w:rsidR="000162AD" w:rsidRDefault="000162AD" w:rsidP="000162AD">
      <w:r>
        <w:t>237.7346</w:t>
      </w:r>
      <w:r>
        <w:tab/>
        <w:t>1.013e0</w:t>
      </w:r>
    </w:p>
    <w:p w:rsidR="000162AD" w:rsidRDefault="000162AD" w:rsidP="000162AD">
      <w:r>
        <w:t>237.7490</w:t>
      </w:r>
      <w:r>
        <w:tab/>
        <w:t>3.038e0</w:t>
      </w:r>
    </w:p>
    <w:p w:rsidR="000162AD" w:rsidRDefault="000162AD" w:rsidP="000162AD">
      <w:r>
        <w:t>237.7564</w:t>
      </w:r>
      <w:r>
        <w:tab/>
        <w:t>1.013e0</w:t>
      </w:r>
    </w:p>
    <w:p w:rsidR="000162AD" w:rsidRDefault="000162AD" w:rsidP="000162AD">
      <w:r>
        <w:t>237.7607</w:t>
      </w:r>
      <w:r>
        <w:tab/>
        <w:t>1.013e0</w:t>
      </w:r>
    </w:p>
    <w:p w:rsidR="000162AD" w:rsidRDefault="000162AD" w:rsidP="000162AD">
      <w:r>
        <w:t>237.7646</w:t>
      </w:r>
      <w:r>
        <w:tab/>
        <w:t>1.013e0</w:t>
      </w:r>
    </w:p>
    <w:p w:rsidR="000162AD" w:rsidRDefault="000162AD" w:rsidP="000162AD">
      <w:r>
        <w:t>237.7683</w:t>
      </w:r>
      <w:r>
        <w:tab/>
        <w:t>2.025e0</w:t>
      </w:r>
    </w:p>
    <w:p w:rsidR="000162AD" w:rsidRDefault="000162AD" w:rsidP="000162AD">
      <w:r>
        <w:t>237.7722</w:t>
      </w:r>
      <w:r>
        <w:tab/>
        <w:t>1.013e0</w:t>
      </w:r>
    </w:p>
    <w:p w:rsidR="000162AD" w:rsidRDefault="000162AD" w:rsidP="000162AD">
      <w:r>
        <w:t>237.7744</w:t>
      </w:r>
      <w:r>
        <w:tab/>
        <w:t>2.025e0</w:t>
      </w:r>
    </w:p>
    <w:p w:rsidR="000162AD" w:rsidRDefault="000162AD" w:rsidP="000162AD">
      <w:r>
        <w:t>237.7822</w:t>
      </w:r>
      <w:r>
        <w:tab/>
        <w:t>2.025e0</w:t>
      </w:r>
    </w:p>
    <w:p w:rsidR="000162AD" w:rsidRDefault="000162AD" w:rsidP="000162AD">
      <w:r>
        <w:t>237.8007</w:t>
      </w:r>
      <w:r>
        <w:tab/>
        <w:t>5.063e0</w:t>
      </w:r>
    </w:p>
    <w:p w:rsidR="000162AD" w:rsidRDefault="000162AD" w:rsidP="000162AD">
      <w:r>
        <w:t>237.8076</w:t>
      </w:r>
      <w:r>
        <w:tab/>
        <w:t>2.025e0</w:t>
      </w:r>
    </w:p>
    <w:p w:rsidR="000162AD" w:rsidRDefault="000162AD" w:rsidP="000162AD">
      <w:r>
        <w:lastRenderedPageBreak/>
        <w:t>237.8127</w:t>
      </w:r>
      <w:r>
        <w:tab/>
        <w:t>2.025e0</w:t>
      </w:r>
    </w:p>
    <w:p w:rsidR="000162AD" w:rsidRDefault="000162AD" w:rsidP="000162AD">
      <w:r>
        <w:t>237.8177</w:t>
      </w:r>
      <w:r>
        <w:tab/>
        <w:t>2.025e0</w:t>
      </w:r>
    </w:p>
    <w:p w:rsidR="000162AD" w:rsidRDefault="000162AD" w:rsidP="000162AD">
      <w:r>
        <w:t>237.8274</w:t>
      </w:r>
      <w:r>
        <w:tab/>
        <w:t>2.025e0</w:t>
      </w:r>
    </w:p>
    <w:p w:rsidR="000162AD" w:rsidRDefault="000162AD" w:rsidP="000162AD">
      <w:r>
        <w:t>237.8292</w:t>
      </w:r>
      <w:r>
        <w:tab/>
        <w:t>2.025e0</w:t>
      </w:r>
    </w:p>
    <w:p w:rsidR="000162AD" w:rsidRDefault="000162AD" w:rsidP="000162AD">
      <w:r>
        <w:t>237.8335</w:t>
      </w:r>
      <w:r>
        <w:tab/>
        <w:t>1.013e0</w:t>
      </w:r>
    </w:p>
    <w:p w:rsidR="000162AD" w:rsidRDefault="000162AD" w:rsidP="000162AD">
      <w:r>
        <w:t>237.8483</w:t>
      </w:r>
      <w:r>
        <w:tab/>
        <w:t>2.025e0</w:t>
      </w:r>
    </w:p>
    <w:p w:rsidR="000162AD" w:rsidRDefault="000162AD" w:rsidP="000162AD">
      <w:r>
        <w:t>237.8497</w:t>
      </w:r>
      <w:r>
        <w:tab/>
        <w:t>1.013e0</w:t>
      </w:r>
    </w:p>
    <w:p w:rsidR="000162AD" w:rsidRDefault="000162AD" w:rsidP="000162AD">
      <w:r>
        <w:t>237.8542</w:t>
      </w:r>
      <w:r>
        <w:tab/>
        <w:t>1.013e0</w:t>
      </w:r>
    </w:p>
    <w:p w:rsidR="000162AD" w:rsidRDefault="000162AD" w:rsidP="000162AD">
      <w:r>
        <w:t>237.8582</w:t>
      </w:r>
      <w:r>
        <w:tab/>
        <w:t>1.013e0</w:t>
      </w:r>
    </w:p>
    <w:p w:rsidR="000162AD" w:rsidRDefault="000162AD" w:rsidP="000162AD">
      <w:r>
        <w:t>237.8632</w:t>
      </w:r>
      <w:r>
        <w:tab/>
        <w:t>1.013e0</w:t>
      </w:r>
    </w:p>
    <w:p w:rsidR="000162AD" w:rsidRDefault="000162AD" w:rsidP="000162AD">
      <w:r>
        <w:t>237.8668</w:t>
      </w:r>
      <w:r>
        <w:tab/>
        <w:t>1.013e0</w:t>
      </w:r>
    </w:p>
    <w:p w:rsidR="000162AD" w:rsidRDefault="000162AD" w:rsidP="000162AD">
      <w:r>
        <w:t>237.8785</w:t>
      </w:r>
      <w:r>
        <w:tab/>
        <w:t>1.013e0</w:t>
      </w:r>
    </w:p>
    <w:p w:rsidR="000162AD" w:rsidRDefault="000162AD" w:rsidP="000162AD">
      <w:r>
        <w:t>237.8828</w:t>
      </w:r>
      <w:r>
        <w:tab/>
        <w:t>2.025e0</w:t>
      </w:r>
    </w:p>
    <w:p w:rsidR="000162AD" w:rsidRDefault="000162AD" w:rsidP="000162AD">
      <w:r>
        <w:t>237.8865</w:t>
      </w:r>
      <w:r>
        <w:tab/>
        <w:t>3.038e0</w:t>
      </w:r>
    </w:p>
    <w:p w:rsidR="000162AD" w:rsidRDefault="000162AD" w:rsidP="000162AD">
      <w:r>
        <w:t>237.8901</w:t>
      </w:r>
      <w:r>
        <w:tab/>
        <w:t>3.038e0</w:t>
      </w:r>
    </w:p>
    <w:p w:rsidR="000162AD" w:rsidRDefault="000162AD" w:rsidP="000162AD">
      <w:r>
        <w:t>237.9121</w:t>
      </w:r>
      <w:r>
        <w:tab/>
        <w:t>1.013e0</w:t>
      </w:r>
    </w:p>
    <w:p w:rsidR="000162AD" w:rsidRDefault="000162AD" w:rsidP="000162AD">
      <w:r>
        <w:t>237.9318</w:t>
      </w:r>
      <w:r>
        <w:tab/>
        <w:t>1.013e0</w:t>
      </w:r>
    </w:p>
    <w:p w:rsidR="000162AD" w:rsidRDefault="000162AD" w:rsidP="000162AD">
      <w:r>
        <w:t>237.9358</w:t>
      </w:r>
      <w:r>
        <w:tab/>
        <w:t>2.025e0</w:t>
      </w:r>
    </w:p>
    <w:p w:rsidR="000162AD" w:rsidRDefault="000162AD" w:rsidP="000162AD">
      <w:r>
        <w:t>237.9397</w:t>
      </w:r>
      <w:r>
        <w:tab/>
        <w:t>1.013e0</w:t>
      </w:r>
    </w:p>
    <w:p w:rsidR="000162AD" w:rsidRDefault="000162AD" w:rsidP="000162AD">
      <w:r>
        <w:lastRenderedPageBreak/>
        <w:t>237.9638</w:t>
      </w:r>
      <w:r>
        <w:tab/>
        <w:t>3.038e0</w:t>
      </w:r>
    </w:p>
    <w:p w:rsidR="000162AD" w:rsidRDefault="000162AD" w:rsidP="000162AD">
      <w:r>
        <w:t>237.9689</w:t>
      </w:r>
      <w:r>
        <w:tab/>
        <w:t>1.013e0</w:t>
      </w:r>
    </w:p>
    <w:p w:rsidR="000162AD" w:rsidRDefault="000162AD" w:rsidP="000162AD">
      <w:r>
        <w:t>237.9772</w:t>
      </w:r>
      <w:r>
        <w:tab/>
        <w:t>1.013e0</w:t>
      </w:r>
    </w:p>
    <w:p w:rsidR="000162AD" w:rsidRDefault="000162AD" w:rsidP="000162AD">
      <w:r>
        <w:t>237.9813</w:t>
      </w:r>
      <w:r>
        <w:tab/>
        <w:t>1.013e0</w:t>
      </w:r>
    </w:p>
    <w:p w:rsidR="000162AD" w:rsidRDefault="000162AD" w:rsidP="000162AD">
      <w:r>
        <w:t>237.9852</w:t>
      </w:r>
      <w:r>
        <w:tab/>
        <w:t>1.013e0</w:t>
      </w:r>
    </w:p>
    <w:p w:rsidR="000162AD" w:rsidRDefault="000162AD" w:rsidP="000162AD">
      <w:r>
        <w:t>238.0008</w:t>
      </w:r>
      <w:r>
        <w:tab/>
        <w:t>2.025e0</w:t>
      </w:r>
    </w:p>
    <w:p w:rsidR="000162AD" w:rsidRDefault="000162AD" w:rsidP="000162AD">
      <w:r>
        <w:t>238.0057</w:t>
      </w:r>
      <w:r>
        <w:tab/>
        <w:t>1.013e0</w:t>
      </w:r>
    </w:p>
    <w:p w:rsidR="000162AD" w:rsidRDefault="000162AD" w:rsidP="000162AD">
      <w:r>
        <w:t>238.0099</w:t>
      </w:r>
      <w:r>
        <w:tab/>
        <w:t>4.051e0</w:t>
      </w:r>
    </w:p>
    <w:p w:rsidR="000162AD" w:rsidRDefault="000162AD" w:rsidP="000162AD">
      <w:r>
        <w:t>238.0225</w:t>
      </w:r>
      <w:r>
        <w:tab/>
        <w:t>7.089e0</w:t>
      </w:r>
    </w:p>
    <w:p w:rsidR="000162AD" w:rsidRDefault="000162AD" w:rsidP="000162AD">
      <w:r>
        <w:t>238.0246</w:t>
      </w:r>
      <w:r>
        <w:tab/>
        <w:t>1.215e1</w:t>
      </w:r>
    </w:p>
    <w:p w:rsidR="000162AD" w:rsidRDefault="000162AD" w:rsidP="000162AD">
      <w:r>
        <w:t>238.0266</w:t>
      </w:r>
      <w:r>
        <w:tab/>
        <w:t>2.532e1</w:t>
      </w:r>
    </w:p>
    <w:p w:rsidR="000162AD" w:rsidRDefault="000162AD" w:rsidP="000162AD">
      <w:r>
        <w:t>238.0298</w:t>
      </w:r>
      <w:r>
        <w:tab/>
        <w:t>1.705e1</w:t>
      </w:r>
    </w:p>
    <w:p w:rsidR="000162AD" w:rsidRDefault="000162AD" w:rsidP="000162AD">
      <w:r>
        <w:t>238.0327</w:t>
      </w:r>
      <w:r>
        <w:tab/>
        <w:t>4.051e0</w:t>
      </w:r>
    </w:p>
    <w:p w:rsidR="000162AD" w:rsidRDefault="000162AD" w:rsidP="000162AD">
      <w:r>
        <w:t>238.0344</w:t>
      </w:r>
      <w:r>
        <w:tab/>
        <w:t>5.063e0</w:t>
      </w:r>
    </w:p>
    <w:p w:rsidR="000162AD" w:rsidRDefault="000162AD" w:rsidP="000162AD">
      <w:r>
        <w:t>238.0381</w:t>
      </w:r>
      <w:r>
        <w:tab/>
        <w:t>3.038e0</w:t>
      </w:r>
    </w:p>
    <w:p w:rsidR="000162AD" w:rsidRDefault="000162AD" w:rsidP="000162AD">
      <w:r>
        <w:t>238.0421</w:t>
      </w:r>
      <w:r>
        <w:tab/>
        <w:t>2.025e0</w:t>
      </w:r>
    </w:p>
    <w:p w:rsidR="000162AD" w:rsidRDefault="000162AD" w:rsidP="000162AD">
      <w:r>
        <w:t>238.0498</w:t>
      </w:r>
      <w:r>
        <w:tab/>
        <w:t>1.013e0</w:t>
      </w:r>
    </w:p>
    <w:p w:rsidR="000162AD" w:rsidRDefault="000162AD" w:rsidP="000162AD">
      <w:r>
        <w:t>238.0546</w:t>
      </w:r>
      <w:r>
        <w:tab/>
        <w:t>2.282e0</w:t>
      </w:r>
    </w:p>
    <w:p w:rsidR="000162AD" w:rsidRDefault="000162AD" w:rsidP="000162AD">
      <w:r>
        <w:t>238.0680</w:t>
      </w:r>
      <w:r>
        <w:tab/>
        <w:t>1.013e0</w:t>
      </w:r>
    </w:p>
    <w:p w:rsidR="000162AD" w:rsidRDefault="000162AD" w:rsidP="000162AD">
      <w:r>
        <w:lastRenderedPageBreak/>
        <w:t>238.0704</w:t>
      </w:r>
      <w:r>
        <w:tab/>
        <w:t>4.042e0</w:t>
      </w:r>
    </w:p>
    <w:p w:rsidR="000162AD" w:rsidRDefault="000162AD" w:rsidP="000162AD">
      <w:r>
        <w:t>238.0721</w:t>
      </w:r>
      <w:r>
        <w:tab/>
        <w:t>1.013e0</w:t>
      </w:r>
    </w:p>
    <w:p w:rsidR="000162AD" w:rsidRDefault="000162AD" w:rsidP="000162AD">
      <w:r>
        <w:t>238.0752</w:t>
      </w:r>
      <w:r>
        <w:tab/>
        <w:t>1.013e0</w:t>
      </w:r>
    </w:p>
    <w:p w:rsidR="000162AD" w:rsidRDefault="000162AD" w:rsidP="000162AD">
      <w:r>
        <w:t>238.0796</w:t>
      </w:r>
      <w:r>
        <w:tab/>
        <w:t>4.051e0</w:t>
      </w:r>
    </w:p>
    <w:p w:rsidR="000162AD" w:rsidRDefault="000162AD" w:rsidP="000162AD">
      <w:r>
        <w:t>238.0874</w:t>
      </w:r>
      <w:r>
        <w:tab/>
        <w:t>1.013e0</w:t>
      </w:r>
    </w:p>
    <w:p w:rsidR="000162AD" w:rsidRDefault="000162AD" w:rsidP="000162AD">
      <w:r>
        <w:t>238.0954</w:t>
      </w:r>
      <w:r>
        <w:tab/>
        <w:t>2.025e0</w:t>
      </w:r>
    </w:p>
    <w:p w:rsidR="000162AD" w:rsidRDefault="000162AD" w:rsidP="000162AD">
      <w:r>
        <w:t>238.0982</w:t>
      </w:r>
      <w:r>
        <w:tab/>
        <w:t>2.025e0</w:t>
      </w:r>
    </w:p>
    <w:p w:rsidR="000162AD" w:rsidRDefault="000162AD" w:rsidP="000162AD">
      <w:r>
        <w:t>238.0995</w:t>
      </w:r>
      <w:r>
        <w:tab/>
        <w:t>1.013e0</w:t>
      </w:r>
    </w:p>
    <w:p w:rsidR="000162AD" w:rsidRDefault="000162AD" w:rsidP="000162AD">
      <w:r>
        <w:t>238.1027</w:t>
      </w:r>
      <w:r>
        <w:tab/>
        <w:t>2.025e0</w:t>
      </w:r>
    </w:p>
    <w:p w:rsidR="000162AD" w:rsidRDefault="000162AD" w:rsidP="000162AD">
      <w:r>
        <w:t>238.1040</w:t>
      </w:r>
      <w:r>
        <w:tab/>
        <w:t>1.013e0</w:t>
      </w:r>
    </w:p>
    <w:p w:rsidR="000162AD" w:rsidRDefault="000162AD" w:rsidP="000162AD">
      <w:r>
        <w:t>238.1057</w:t>
      </w:r>
      <w:r>
        <w:tab/>
        <w:t>3.038e0</w:t>
      </w:r>
    </w:p>
    <w:p w:rsidR="000162AD" w:rsidRDefault="000162AD" w:rsidP="000162AD">
      <w:r>
        <w:t>238.1127</w:t>
      </w:r>
      <w:r>
        <w:tab/>
        <w:t>1.013e0</w:t>
      </w:r>
    </w:p>
    <w:p w:rsidR="000162AD" w:rsidRDefault="000162AD" w:rsidP="000162AD">
      <w:r>
        <w:t>238.1144</w:t>
      </w:r>
      <w:r>
        <w:tab/>
        <w:t>3.363e0</w:t>
      </w:r>
    </w:p>
    <w:p w:rsidR="000162AD" w:rsidRDefault="000162AD" w:rsidP="000162AD">
      <w:r>
        <w:t>238.1212</w:t>
      </w:r>
      <w:r>
        <w:tab/>
        <w:t>2.025e0</w:t>
      </w:r>
    </w:p>
    <w:p w:rsidR="000162AD" w:rsidRDefault="000162AD" w:rsidP="000162AD">
      <w:r>
        <w:t>238.1230</w:t>
      </w:r>
      <w:r>
        <w:tab/>
        <w:t>6.076e0</w:t>
      </w:r>
    </w:p>
    <w:p w:rsidR="000162AD" w:rsidRDefault="000162AD" w:rsidP="000162AD">
      <w:r>
        <w:t>238.1261</w:t>
      </w:r>
      <w:r>
        <w:tab/>
        <w:t>1.722e1</w:t>
      </w:r>
    </w:p>
    <w:p w:rsidR="000162AD" w:rsidRDefault="000162AD" w:rsidP="000162AD">
      <w:r>
        <w:t>238.1329</w:t>
      </w:r>
      <w:r>
        <w:tab/>
        <w:t>3.038e0</w:t>
      </w:r>
    </w:p>
    <w:p w:rsidR="000162AD" w:rsidRDefault="000162AD" w:rsidP="000162AD">
      <w:r>
        <w:t>238.1350</w:t>
      </w:r>
      <w:r>
        <w:tab/>
        <w:t>2.025e0</w:t>
      </w:r>
    </w:p>
    <w:p w:rsidR="000162AD" w:rsidRDefault="000162AD" w:rsidP="000162AD">
      <w:r>
        <w:t>238.1410</w:t>
      </w:r>
      <w:r>
        <w:tab/>
        <w:t>1.013e1</w:t>
      </w:r>
    </w:p>
    <w:p w:rsidR="000162AD" w:rsidRDefault="000162AD" w:rsidP="000162AD">
      <w:r>
        <w:lastRenderedPageBreak/>
        <w:t>238.1452</w:t>
      </w:r>
      <w:r>
        <w:tab/>
        <w:t>4.051e0</w:t>
      </w:r>
    </w:p>
    <w:p w:rsidR="000162AD" w:rsidRDefault="000162AD" w:rsidP="000162AD">
      <w:r>
        <w:t>238.1473</w:t>
      </w:r>
      <w:r>
        <w:tab/>
        <w:t>2.025e0</w:t>
      </w:r>
    </w:p>
    <w:p w:rsidR="000162AD" w:rsidRDefault="000162AD" w:rsidP="000162AD">
      <w:r>
        <w:t>238.1484</w:t>
      </w:r>
      <w:r>
        <w:tab/>
        <w:t>2.025e0</w:t>
      </w:r>
    </w:p>
    <w:p w:rsidR="000162AD" w:rsidRDefault="000162AD" w:rsidP="000162AD">
      <w:r>
        <w:t>238.1531</w:t>
      </w:r>
      <w:r>
        <w:tab/>
        <w:t>2.025e0</w:t>
      </w:r>
    </w:p>
    <w:p w:rsidR="000162AD" w:rsidRDefault="000162AD" w:rsidP="000162AD">
      <w:r>
        <w:t>238.1575</w:t>
      </w:r>
      <w:r>
        <w:tab/>
        <w:t>4.051e0</w:t>
      </w:r>
    </w:p>
    <w:p w:rsidR="000162AD" w:rsidRDefault="000162AD" w:rsidP="000162AD">
      <w:r>
        <w:t>238.1599</w:t>
      </w:r>
      <w:r>
        <w:tab/>
        <w:t>4.051e0</w:t>
      </w:r>
    </w:p>
    <w:p w:rsidR="000162AD" w:rsidRDefault="000162AD" w:rsidP="000162AD">
      <w:r>
        <w:t>238.1703</w:t>
      </w:r>
      <w:r>
        <w:tab/>
        <w:t>2.025e0</w:t>
      </w:r>
    </w:p>
    <w:p w:rsidR="000162AD" w:rsidRDefault="000162AD" w:rsidP="000162AD">
      <w:r>
        <w:t>238.1746</w:t>
      </w:r>
      <w:r>
        <w:tab/>
        <w:t>3.038e0</w:t>
      </w:r>
    </w:p>
    <w:p w:rsidR="000162AD" w:rsidRDefault="000162AD" w:rsidP="000162AD">
      <w:r>
        <w:t>238.1763</w:t>
      </w:r>
      <w:r>
        <w:tab/>
        <w:t>2.025e0</w:t>
      </w:r>
    </w:p>
    <w:p w:rsidR="000162AD" w:rsidRDefault="000162AD" w:rsidP="000162AD">
      <w:r>
        <w:t>238.1821</w:t>
      </w:r>
      <w:r>
        <w:tab/>
        <w:t>3.038e0</w:t>
      </w:r>
    </w:p>
    <w:p w:rsidR="000162AD" w:rsidRDefault="000162AD" w:rsidP="000162AD">
      <w:r>
        <w:t>238.1860</w:t>
      </w:r>
      <w:r>
        <w:tab/>
        <w:t>3.038e0</w:t>
      </w:r>
    </w:p>
    <w:p w:rsidR="000162AD" w:rsidRDefault="000162AD" w:rsidP="000162AD">
      <w:r>
        <w:t>238.1881</w:t>
      </w:r>
      <w:r>
        <w:tab/>
        <w:t>2.025e0</w:t>
      </w:r>
    </w:p>
    <w:p w:rsidR="000162AD" w:rsidRDefault="000162AD" w:rsidP="000162AD">
      <w:r>
        <w:t>238.1902</w:t>
      </w:r>
      <w:r>
        <w:tab/>
        <w:t>2.025e0</w:t>
      </w:r>
    </w:p>
    <w:p w:rsidR="000162AD" w:rsidRDefault="000162AD" w:rsidP="000162AD">
      <w:r>
        <w:t>238.1972</w:t>
      </w:r>
      <w:r>
        <w:tab/>
        <w:t>1.013e0</w:t>
      </w:r>
    </w:p>
    <w:p w:rsidR="000162AD" w:rsidRDefault="000162AD" w:rsidP="000162AD">
      <w:r>
        <w:t>238.2002</w:t>
      </w:r>
      <w:r>
        <w:tab/>
        <w:t>4.051e0</w:t>
      </w:r>
    </w:p>
    <w:p w:rsidR="000162AD" w:rsidRDefault="000162AD" w:rsidP="000162AD">
      <w:r>
        <w:t>238.2020</w:t>
      </w:r>
      <w:r>
        <w:tab/>
        <w:t>1.013e0</w:t>
      </w:r>
    </w:p>
    <w:p w:rsidR="000162AD" w:rsidRDefault="000162AD" w:rsidP="000162AD">
      <w:r>
        <w:t>238.2086</w:t>
      </w:r>
      <w:r>
        <w:tab/>
        <w:t>2.025e0</w:t>
      </w:r>
    </w:p>
    <w:p w:rsidR="000162AD" w:rsidRDefault="000162AD" w:rsidP="000162AD">
      <w:r>
        <w:t>238.2151</w:t>
      </w:r>
      <w:r>
        <w:tab/>
        <w:t>2.025e0</w:t>
      </w:r>
    </w:p>
    <w:p w:rsidR="000162AD" w:rsidRDefault="000162AD" w:rsidP="000162AD">
      <w:r>
        <w:t>238.2199</w:t>
      </w:r>
      <w:r>
        <w:tab/>
        <w:t>1.013e0</w:t>
      </w:r>
    </w:p>
    <w:p w:rsidR="000162AD" w:rsidRDefault="000162AD" w:rsidP="000162AD">
      <w:r>
        <w:lastRenderedPageBreak/>
        <w:t>238.2239</w:t>
      </w:r>
      <w:r>
        <w:tab/>
        <w:t>1.013e0</w:t>
      </w:r>
    </w:p>
    <w:p w:rsidR="000162AD" w:rsidRDefault="000162AD" w:rsidP="000162AD">
      <w:r>
        <w:t>238.2314</w:t>
      </w:r>
      <w:r>
        <w:tab/>
        <w:t>2.025e0</w:t>
      </w:r>
    </w:p>
    <w:p w:rsidR="000162AD" w:rsidRDefault="000162AD" w:rsidP="000162AD">
      <w:r>
        <w:t>238.2356</w:t>
      </w:r>
      <w:r>
        <w:tab/>
        <w:t>1.013e0</w:t>
      </w:r>
    </w:p>
    <w:p w:rsidR="000162AD" w:rsidRDefault="000162AD" w:rsidP="000162AD">
      <w:r>
        <w:t>238.2602</w:t>
      </w:r>
      <w:r>
        <w:tab/>
        <w:t>1.013e0</w:t>
      </w:r>
    </w:p>
    <w:p w:rsidR="000162AD" w:rsidRDefault="000162AD" w:rsidP="000162AD">
      <w:r>
        <w:t>238.2644</w:t>
      </w:r>
      <w:r>
        <w:tab/>
        <w:t>1.013e0</w:t>
      </w:r>
    </w:p>
    <w:p w:rsidR="000162AD" w:rsidRDefault="000162AD" w:rsidP="000162AD">
      <w:r>
        <w:t>238.2769</w:t>
      </w:r>
      <w:r>
        <w:tab/>
        <w:t>1.013e0</w:t>
      </w:r>
    </w:p>
    <w:p w:rsidR="000162AD" w:rsidRDefault="000162AD" w:rsidP="000162AD">
      <w:r>
        <w:t>238.2802</w:t>
      </w:r>
      <w:r>
        <w:tab/>
        <w:t>1.013e0</w:t>
      </w:r>
    </w:p>
    <w:p w:rsidR="000162AD" w:rsidRDefault="000162AD" w:rsidP="000162AD">
      <w:r>
        <w:t>238.2881</w:t>
      </w:r>
      <w:r>
        <w:tab/>
        <w:t>1.013e0</w:t>
      </w:r>
    </w:p>
    <w:p w:rsidR="000162AD" w:rsidRDefault="000162AD" w:rsidP="000162AD">
      <w:r>
        <w:t>238.2925</w:t>
      </w:r>
      <w:r>
        <w:tab/>
        <w:t>1.013e0</w:t>
      </w:r>
    </w:p>
    <w:p w:rsidR="000162AD" w:rsidRDefault="000162AD" w:rsidP="000162AD">
      <w:r>
        <w:t>238.2997</w:t>
      </w:r>
      <w:r>
        <w:tab/>
        <w:t>1.013e0</w:t>
      </w:r>
    </w:p>
    <w:p w:rsidR="000162AD" w:rsidRDefault="000162AD" w:rsidP="000162AD">
      <w:r>
        <w:t>238.3044</w:t>
      </w:r>
      <w:r>
        <w:tab/>
        <w:t>2.025e0</w:t>
      </w:r>
    </w:p>
    <w:p w:rsidR="000162AD" w:rsidRDefault="000162AD" w:rsidP="000162AD">
      <w:r>
        <w:t>238.3092</w:t>
      </w:r>
      <w:r>
        <w:tab/>
        <w:t>2.025e0</w:t>
      </w:r>
    </w:p>
    <w:p w:rsidR="000162AD" w:rsidRDefault="000162AD" w:rsidP="000162AD">
      <w:r>
        <w:t>238.3181</w:t>
      </w:r>
      <w:r>
        <w:tab/>
        <w:t>3.038e0</w:t>
      </w:r>
    </w:p>
    <w:p w:rsidR="000162AD" w:rsidRDefault="000162AD" w:rsidP="000162AD">
      <w:r>
        <w:t>238.3259</w:t>
      </w:r>
      <w:r>
        <w:tab/>
        <w:t>2.025e0</w:t>
      </w:r>
    </w:p>
    <w:p w:rsidR="000162AD" w:rsidRDefault="000162AD" w:rsidP="000162AD">
      <w:r>
        <w:t>238.3295</w:t>
      </w:r>
      <w:r>
        <w:tab/>
        <w:t>1.013e0</w:t>
      </w:r>
    </w:p>
    <w:p w:rsidR="000162AD" w:rsidRDefault="000162AD" w:rsidP="000162AD">
      <w:r>
        <w:t>238.3380</w:t>
      </w:r>
      <w:r>
        <w:tab/>
        <w:t>2.025e0</w:t>
      </w:r>
    </w:p>
    <w:p w:rsidR="000162AD" w:rsidRDefault="000162AD" w:rsidP="000162AD">
      <w:r>
        <w:t>238.3419</w:t>
      </w:r>
      <w:r>
        <w:tab/>
        <w:t>1.013e0</w:t>
      </w:r>
    </w:p>
    <w:p w:rsidR="000162AD" w:rsidRDefault="000162AD" w:rsidP="000162AD">
      <w:r>
        <w:t>238.3495</w:t>
      </w:r>
      <w:r>
        <w:tab/>
        <w:t>2.025e0</w:t>
      </w:r>
    </w:p>
    <w:p w:rsidR="000162AD" w:rsidRDefault="000162AD" w:rsidP="000162AD">
      <w:r>
        <w:t>238.3673</w:t>
      </w:r>
      <w:r>
        <w:tab/>
        <w:t>1.013e0</w:t>
      </w:r>
    </w:p>
    <w:p w:rsidR="000162AD" w:rsidRDefault="000162AD" w:rsidP="000162AD">
      <w:r>
        <w:lastRenderedPageBreak/>
        <w:t>238.3716</w:t>
      </w:r>
      <w:r>
        <w:tab/>
        <w:t>1.013e0</w:t>
      </w:r>
    </w:p>
    <w:p w:rsidR="000162AD" w:rsidRDefault="000162AD" w:rsidP="000162AD">
      <w:r>
        <w:t>238.3795</w:t>
      </w:r>
      <w:r>
        <w:tab/>
        <w:t>2.025e0</w:t>
      </w:r>
    </w:p>
    <w:p w:rsidR="000162AD" w:rsidRDefault="000162AD" w:rsidP="000162AD">
      <w:r>
        <w:t>238.3828</w:t>
      </w:r>
      <w:r>
        <w:tab/>
        <w:t>1.013e0</w:t>
      </w:r>
    </w:p>
    <w:p w:rsidR="000162AD" w:rsidRDefault="000162AD" w:rsidP="000162AD">
      <w:r>
        <w:t>238.3872</w:t>
      </w:r>
      <w:r>
        <w:tab/>
        <w:t>2.025e0</w:t>
      </w:r>
    </w:p>
    <w:p w:rsidR="000162AD" w:rsidRDefault="000162AD" w:rsidP="000162AD">
      <w:r>
        <w:t>238.3912</w:t>
      </w:r>
      <w:r>
        <w:tab/>
        <w:t>2.025e0</w:t>
      </w:r>
    </w:p>
    <w:p w:rsidR="000162AD" w:rsidRDefault="000162AD" w:rsidP="000162AD">
      <w:r>
        <w:t>238.3946</w:t>
      </w:r>
      <w:r>
        <w:tab/>
        <w:t>1.013e0</w:t>
      </w:r>
    </w:p>
    <w:p w:rsidR="000162AD" w:rsidRDefault="000162AD" w:rsidP="000162AD">
      <w:r>
        <w:t>238.4028</w:t>
      </w:r>
      <w:r>
        <w:tab/>
        <w:t>2.025e0</w:t>
      </w:r>
    </w:p>
    <w:p w:rsidR="000162AD" w:rsidRDefault="000162AD" w:rsidP="000162AD">
      <w:r>
        <w:t>238.4162</w:t>
      </w:r>
      <w:r>
        <w:tab/>
        <w:t>1.013e0</w:t>
      </w:r>
    </w:p>
    <w:p w:rsidR="000162AD" w:rsidRDefault="000162AD" w:rsidP="000162AD">
      <w:r>
        <w:t>238.4251</w:t>
      </w:r>
      <w:r>
        <w:tab/>
        <w:t>1.013e0</w:t>
      </w:r>
    </w:p>
    <w:p w:rsidR="000162AD" w:rsidRDefault="000162AD" w:rsidP="000162AD">
      <w:r>
        <w:t>238.4286</w:t>
      </w:r>
      <w:r>
        <w:tab/>
        <w:t>1.013e0</w:t>
      </w:r>
    </w:p>
    <w:p w:rsidR="000162AD" w:rsidRDefault="000162AD" w:rsidP="000162AD">
      <w:r>
        <w:t>238.4321</w:t>
      </w:r>
      <w:r>
        <w:tab/>
        <w:t>1.013e0</w:t>
      </w:r>
    </w:p>
    <w:p w:rsidR="000162AD" w:rsidRDefault="000162AD" w:rsidP="000162AD">
      <w:r>
        <w:t>238.4385</w:t>
      </w:r>
      <w:r>
        <w:tab/>
        <w:t>2.025e0</w:t>
      </w:r>
    </w:p>
    <w:p w:rsidR="000162AD" w:rsidRDefault="000162AD" w:rsidP="000162AD">
      <w:r>
        <w:t>238.4404</w:t>
      </w:r>
      <w:r>
        <w:tab/>
        <w:t>3.038e0</w:t>
      </w:r>
    </w:p>
    <w:p w:rsidR="000162AD" w:rsidRDefault="000162AD" w:rsidP="000162AD">
      <w:r>
        <w:t>238.4446</w:t>
      </w:r>
      <w:r>
        <w:tab/>
        <w:t>1.013e0</w:t>
      </w:r>
    </w:p>
    <w:p w:rsidR="000162AD" w:rsidRDefault="000162AD" w:rsidP="000162AD">
      <w:r>
        <w:t>238.4698</w:t>
      </w:r>
      <w:r>
        <w:tab/>
        <w:t>3.038e0</w:t>
      </w:r>
    </w:p>
    <w:p w:rsidR="000162AD" w:rsidRDefault="000162AD" w:rsidP="000162AD">
      <w:r>
        <w:t>238.4858</w:t>
      </w:r>
      <w:r>
        <w:tab/>
        <w:t>2.025e0</w:t>
      </w:r>
    </w:p>
    <w:p w:rsidR="000162AD" w:rsidRDefault="000162AD" w:rsidP="000162AD">
      <w:r>
        <w:t>238.4897</w:t>
      </w:r>
      <w:r>
        <w:tab/>
        <w:t>1.013e0</w:t>
      </w:r>
    </w:p>
    <w:p w:rsidR="000162AD" w:rsidRDefault="000162AD" w:rsidP="000162AD">
      <w:r>
        <w:t>238.4932</w:t>
      </w:r>
      <w:r>
        <w:tab/>
        <w:t>1.013e0</w:t>
      </w:r>
    </w:p>
    <w:p w:rsidR="000162AD" w:rsidRDefault="000162AD" w:rsidP="000162AD">
      <w:r>
        <w:t>238.5164</w:t>
      </w:r>
      <w:r>
        <w:tab/>
        <w:t>2.025e0</w:t>
      </w:r>
    </w:p>
    <w:p w:rsidR="000162AD" w:rsidRDefault="000162AD" w:rsidP="000162AD">
      <w:r>
        <w:lastRenderedPageBreak/>
        <w:t>238.5189</w:t>
      </w:r>
      <w:r>
        <w:tab/>
        <w:t>1.013e0</w:t>
      </w:r>
    </w:p>
    <w:p w:rsidR="000162AD" w:rsidRDefault="000162AD" w:rsidP="000162AD">
      <w:r>
        <w:t>238.5234</w:t>
      </w:r>
      <w:r>
        <w:tab/>
        <w:t>2.025e0</w:t>
      </w:r>
    </w:p>
    <w:p w:rsidR="000162AD" w:rsidRDefault="000162AD" w:rsidP="000162AD">
      <w:r>
        <w:t>238.5314</w:t>
      </w:r>
      <w:r>
        <w:tab/>
        <w:t>1.013e0</w:t>
      </w:r>
    </w:p>
    <w:p w:rsidR="000162AD" w:rsidRDefault="000162AD" w:rsidP="000162AD">
      <w:r>
        <w:t>238.5468</w:t>
      </w:r>
      <w:r>
        <w:tab/>
        <w:t>2.025e0</w:t>
      </w:r>
    </w:p>
    <w:p w:rsidR="000162AD" w:rsidRDefault="000162AD" w:rsidP="000162AD">
      <w:r>
        <w:t>238.5510</w:t>
      </w:r>
      <w:r>
        <w:tab/>
        <w:t>1.013e0</w:t>
      </w:r>
    </w:p>
    <w:p w:rsidR="000162AD" w:rsidRDefault="000162AD" w:rsidP="000162AD">
      <w:r>
        <w:t>238.5563</w:t>
      </w:r>
      <w:r>
        <w:tab/>
        <w:t>2.025e0</w:t>
      </w:r>
    </w:p>
    <w:p w:rsidR="000162AD" w:rsidRDefault="000162AD" w:rsidP="000162AD">
      <w:r>
        <w:t>238.5591</w:t>
      </w:r>
      <w:r>
        <w:tab/>
        <w:t>1.013e0</w:t>
      </w:r>
    </w:p>
    <w:p w:rsidR="000162AD" w:rsidRDefault="000162AD" w:rsidP="000162AD">
      <w:r>
        <w:t>238.5674</w:t>
      </w:r>
      <w:r>
        <w:tab/>
        <w:t>2.025e0</w:t>
      </w:r>
    </w:p>
    <w:p w:rsidR="000162AD" w:rsidRDefault="000162AD" w:rsidP="000162AD">
      <w:r>
        <w:t>238.5694</w:t>
      </w:r>
      <w:r>
        <w:tab/>
        <w:t>2.025e0</w:t>
      </w:r>
    </w:p>
    <w:p w:rsidR="000162AD" w:rsidRDefault="000162AD" w:rsidP="000162AD">
      <w:r>
        <w:t>238.5726</w:t>
      </w:r>
      <w:r>
        <w:tab/>
        <w:t>2.025e0</w:t>
      </w:r>
    </w:p>
    <w:p w:rsidR="000162AD" w:rsidRDefault="000162AD" w:rsidP="000162AD">
      <w:r>
        <w:t>238.5801</w:t>
      </w:r>
      <w:r>
        <w:tab/>
        <w:t>1.013e0</w:t>
      </w:r>
    </w:p>
    <w:p w:rsidR="000162AD" w:rsidRDefault="000162AD" w:rsidP="000162AD">
      <w:r>
        <w:t>238.5844</w:t>
      </w:r>
      <w:r>
        <w:tab/>
        <w:t>2.025e0</w:t>
      </w:r>
    </w:p>
    <w:p w:rsidR="000162AD" w:rsidRDefault="000162AD" w:rsidP="000162AD">
      <w:r>
        <w:t>238.6001</w:t>
      </w:r>
      <w:r>
        <w:tab/>
        <w:t>1.013e0</w:t>
      </w:r>
    </w:p>
    <w:p w:rsidR="000162AD" w:rsidRDefault="000162AD" w:rsidP="000162AD">
      <w:r>
        <w:t>238.6042</w:t>
      </w:r>
      <w:r>
        <w:tab/>
        <w:t>2.025e0</w:t>
      </w:r>
    </w:p>
    <w:p w:rsidR="000162AD" w:rsidRDefault="000162AD" w:rsidP="000162AD">
      <w:r>
        <w:t>238.6083</w:t>
      </w:r>
      <w:r>
        <w:tab/>
        <w:t>1.013e0</w:t>
      </w:r>
    </w:p>
    <w:p w:rsidR="000162AD" w:rsidRDefault="000162AD" w:rsidP="000162AD">
      <w:r>
        <w:t>238.6212</w:t>
      </w:r>
      <w:r>
        <w:tab/>
        <w:t>1.013e0</w:t>
      </w:r>
    </w:p>
    <w:p w:rsidR="000162AD" w:rsidRDefault="000162AD" w:rsidP="000162AD">
      <w:r>
        <w:t>238.6297</w:t>
      </w:r>
      <w:r>
        <w:tab/>
        <w:t>1.013e0</w:t>
      </w:r>
    </w:p>
    <w:p w:rsidR="000162AD" w:rsidRDefault="000162AD" w:rsidP="000162AD">
      <w:r>
        <w:t>238.6353</w:t>
      </w:r>
      <w:r>
        <w:tab/>
        <w:t>2.025e0</w:t>
      </w:r>
    </w:p>
    <w:p w:rsidR="000162AD" w:rsidRDefault="000162AD" w:rsidP="000162AD">
      <w:r>
        <w:t>238.6455</w:t>
      </w:r>
      <w:r>
        <w:tab/>
        <w:t>1.013e0</w:t>
      </w:r>
    </w:p>
    <w:p w:rsidR="000162AD" w:rsidRDefault="000162AD" w:rsidP="000162AD">
      <w:r>
        <w:lastRenderedPageBreak/>
        <w:t>238.6477</w:t>
      </w:r>
      <w:r>
        <w:tab/>
        <w:t>2.025e0</w:t>
      </w:r>
    </w:p>
    <w:p w:rsidR="000162AD" w:rsidRDefault="000162AD" w:rsidP="000162AD">
      <w:r>
        <w:t>238.6494</w:t>
      </w:r>
      <w:r>
        <w:tab/>
        <w:t>2.025e0</w:t>
      </w:r>
    </w:p>
    <w:p w:rsidR="000162AD" w:rsidRDefault="000162AD" w:rsidP="000162AD">
      <w:r>
        <w:t>238.6665</w:t>
      </w:r>
      <w:r>
        <w:tab/>
        <w:t>1.013e0</w:t>
      </w:r>
    </w:p>
    <w:p w:rsidR="000162AD" w:rsidRDefault="000162AD" w:rsidP="000162AD">
      <w:r>
        <w:t>238.6706</w:t>
      </w:r>
      <w:r>
        <w:tab/>
        <w:t>2.025e0</w:t>
      </w:r>
    </w:p>
    <w:p w:rsidR="000162AD" w:rsidRDefault="000162AD" w:rsidP="000162AD">
      <w:r>
        <w:t>238.6752</w:t>
      </w:r>
      <w:r>
        <w:tab/>
        <w:t>1.013e0</w:t>
      </w:r>
    </w:p>
    <w:p w:rsidR="000162AD" w:rsidRDefault="000162AD" w:rsidP="000162AD">
      <w:r>
        <w:t>238.6832</w:t>
      </w:r>
      <w:r>
        <w:tab/>
        <w:t>1.013e0</w:t>
      </w:r>
    </w:p>
    <w:p w:rsidR="000162AD" w:rsidRDefault="000162AD" w:rsidP="000162AD">
      <w:r>
        <w:t>238.6865</w:t>
      </w:r>
      <w:r>
        <w:tab/>
        <w:t>1.013e0</w:t>
      </w:r>
    </w:p>
    <w:p w:rsidR="000162AD" w:rsidRDefault="000162AD" w:rsidP="000162AD">
      <w:r>
        <w:t>238.6951</w:t>
      </w:r>
      <w:r>
        <w:tab/>
        <w:t>1.013e0</w:t>
      </w:r>
    </w:p>
    <w:p w:rsidR="000162AD" w:rsidRDefault="000162AD" w:rsidP="000162AD">
      <w:r>
        <w:t>238.7065</w:t>
      </w:r>
      <w:r>
        <w:tab/>
        <w:t>1.013e0</w:t>
      </w:r>
    </w:p>
    <w:p w:rsidR="000162AD" w:rsidRDefault="000162AD" w:rsidP="000162AD">
      <w:r>
        <w:t>238.7083</w:t>
      </w:r>
      <w:r>
        <w:tab/>
        <w:t>2.025e0</w:t>
      </w:r>
    </w:p>
    <w:p w:rsidR="000162AD" w:rsidRDefault="000162AD" w:rsidP="000162AD">
      <w:r>
        <w:t>238.7240</w:t>
      </w:r>
      <w:r>
        <w:tab/>
        <w:t>1.013e0</w:t>
      </w:r>
    </w:p>
    <w:p w:rsidR="000162AD" w:rsidRDefault="000162AD" w:rsidP="000162AD">
      <w:r>
        <w:t>238.7287</w:t>
      </w:r>
      <w:r>
        <w:tab/>
        <w:t>1.013e0</w:t>
      </w:r>
    </w:p>
    <w:p w:rsidR="000162AD" w:rsidRDefault="000162AD" w:rsidP="000162AD">
      <w:r>
        <w:t>238.7324</w:t>
      </w:r>
      <w:r>
        <w:tab/>
        <w:t>1.013e0</w:t>
      </w:r>
    </w:p>
    <w:p w:rsidR="000162AD" w:rsidRDefault="000162AD" w:rsidP="000162AD">
      <w:r>
        <w:t>238.7442</w:t>
      </w:r>
      <w:r>
        <w:tab/>
        <w:t>1.013e0</w:t>
      </w:r>
    </w:p>
    <w:p w:rsidR="000162AD" w:rsidRDefault="000162AD" w:rsidP="000162AD">
      <w:r>
        <w:t>238.7520</w:t>
      </w:r>
      <w:r>
        <w:tab/>
        <w:t>1.013e0</w:t>
      </w:r>
    </w:p>
    <w:p w:rsidR="000162AD" w:rsidRDefault="000162AD" w:rsidP="000162AD">
      <w:r>
        <w:t>238.7601</w:t>
      </w:r>
      <w:r>
        <w:tab/>
        <w:t>2.025e0</w:t>
      </w:r>
    </w:p>
    <w:p w:rsidR="000162AD" w:rsidRDefault="000162AD" w:rsidP="000162AD">
      <w:r>
        <w:t>238.7642</w:t>
      </w:r>
      <w:r>
        <w:tab/>
        <w:t>1.013e0</w:t>
      </w:r>
    </w:p>
    <w:p w:rsidR="000162AD" w:rsidRDefault="000162AD" w:rsidP="000162AD">
      <w:r>
        <w:t>238.7692</w:t>
      </w:r>
      <w:r>
        <w:tab/>
        <w:t>1.013e0</w:t>
      </w:r>
    </w:p>
    <w:p w:rsidR="000162AD" w:rsidRDefault="000162AD" w:rsidP="000162AD">
      <w:r>
        <w:t>238.7858</w:t>
      </w:r>
      <w:r>
        <w:tab/>
        <w:t>1.013e0</w:t>
      </w:r>
    </w:p>
    <w:p w:rsidR="000162AD" w:rsidRDefault="000162AD" w:rsidP="000162AD">
      <w:r>
        <w:lastRenderedPageBreak/>
        <w:t>238.7975</w:t>
      </w:r>
      <w:r>
        <w:tab/>
        <w:t>3.038e0</w:t>
      </w:r>
    </w:p>
    <w:p w:rsidR="000162AD" w:rsidRDefault="000162AD" w:rsidP="000162AD">
      <w:r>
        <w:t>238.8006</w:t>
      </w:r>
      <w:r>
        <w:tab/>
        <w:t>5.063e0</w:t>
      </w:r>
    </w:p>
    <w:p w:rsidR="000162AD" w:rsidRDefault="000162AD" w:rsidP="000162AD">
      <w:r>
        <w:t>238.8053</w:t>
      </w:r>
      <w:r>
        <w:tab/>
        <w:t>1.013e0</w:t>
      </w:r>
    </w:p>
    <w:p w:rsidR="000162AD" w:rsidRDefault="000162AD" w:rsidP="000162AD">
      <w:r>
        <w:t>238.8208</w:t>
      </w:r>
      <w:r>
        <w:tab/>
        <w:t>5.063e0</w:t>
      </w:r>
    </w:p>
    <w:p w:rsidR="000162AD" w:rsidRDefault="000162AD" w:rsidP="000162AD">
      <w:r>
        <w:t>238.8226</w:t>
      </w:r>
      <w:r>
        <w:tab/>
        <w:t>2.025e0</w:t>
      </w:r>
    </w:p>
    <w:p w:rsidR="000162AD" w:rsidRDefault="000162AD" w:rsidP="000162AD">
      <w:r>
        <w:t>238.8312</w:t>
      </w:r>
      <w:r>
        <w:tab/>
        <w:t>2.025e0</w:t>
      </w:r>
    </w:p>
    <w:p w:rsidR="000162AD" w:rsidRDefault="000162AD" w:rsidP="000162AD">
      <w:r>
        <w:t>238.8424</w:t>
      </w:r>
      <w:r>
        <w:tab/>
        <w:t>2.025e0</w:t>
      </w:r>
    </w:p>
    <w:p w:rsidR="000162AD" w:rsidRDefault="000162AD" w:rsidP="000162AD">
      <w:r>
        <w:t>238.8463</w:t>
      </w:r>
      <w:r>
        <w:tab/>
        <w:t>1.013e0</w:t>
      </w:r>
    </w:p>
    <w:p w:rsidR="000162AD" w:rsidRDefault="000162AD" w:rsidP="000162AD">
      <w:r>
        <w:t>238.8545</w:t>
      </w:r>
      <w:r>
        <w:tab/>
        <w:t>1.013e0</w:t>
      </w:r>
    </w:p>
    <w:p w:rsidR="000162AD" w:rsidRDefault="000162AD" w:rsidP="000162AD">
      <w:r>
        <w:t>238.8586</w:t>
      </w:r>
      <w:r>
        <w:tab/>
        <w:t>1.013e0</w:t>
      </w:r>
    </w:p>
    <w:p w:rsidR="000162AD" w:rsidRDefault="000162AD" w:rsidP="000162AD">
      <w:r>
        <w:t>238.8764</w:t>
      </w:r>
      <w:r>
        <w:tab/>
        <w:t>1.013e0</w:t>
      </w:r>
    </w:p>
    <w:p w:rsidR="000162AD" w:rsidRDefault="000162AD" w:rsidP="000162AD">
      <w:r>
        <w:t>238.8805</w:t>
      </w:r>
      <w:r>
        <w:tab/>
        <w:t>1.013e0</w:t>
      </w:r>
    </w:p>
    <w:p w:rsidR="000162AD" w:rsidRDefault="000162AD" w:rsidP="000162AD">
      <w:r>
        <w:t>238.8878</w:t>
      </w:r>
      <w:r>
        <w:tab/>
        <w:t>2.025e0</w:t>
      </w:r>
    </w:p>
    <w:p w:rsidR="000162AD" w:rsidRDefault="000162AD" w:rsidP="000162AD">
      <w:r>
        <w:t>238.8961</w:t>
      </w:r>
      <w:r>
        <w:tab/>
        <w:t>3.038e0</w:t>
      </w:r>
    </w:p>
    <w:p w:rsidR="000162AD" w:rsidRDefault="000162AD" w:rsidP="000162AD">
      <w:r>
        <w:t>238.8980</w:t>
      </w:r>
      <w:r>
        <w:tab/>
        <w:t>2.025e0</w:t>
      </w:r>
    </w:p>
    <w:p w:rsidR="000162AD" w:rsidRDefault="000162AD" w:rsidP="000162AD">
      <w:r>
        <w:t>238.9000</w:t>
      </w:r>
      <w:r>
        <w:tab/>
        <w:t>1.013e0</w:t>
      </w:r>
    </w:p>
    <w:p w:rsidR="000162AD" w:rsidRDefault="000162AD" w:rsidP="000162AD">
      <w:r>
        <w:t>238.9078</w:t>
      </w:r>
      <w:r>
        <w:tab/>
        <w:t>1.013e0</w:t>
      </w:r>
    </w:p>
    <w:p w:rsidR="000162AD" w:rsidRDefault="000162AD" w:rsidP="000162AD">
      <w:r>
        <w:t>238.9163</w:t>
      </w:r>
      <w:r>
        <w:tab/>
        <w:t>1.013e0</w:t>
      </w:r>
    </w:p>
    <w:p w:rsidR="000162AD" w:rsidRDefault="000162AD" w:rsidP="000162AD">
      <w:r>
        <w:t>238.9256</w:t>
      </w:r>
      <w:r>
        <w:tab/>
        <w:t>2.025e0</w:t>
      </w:r>
    </w:p>
    <w:p w:rsidR="000162AD" w:rsidRDefault="000162AD" w:rsidP="000162AD">
      <w:r>
        <w:lastRenderedPageBreak/>
        <w:t>238.9273</w:t>
      </w:r>
      <w:r>
        <w:tab/>
        <w:t>3.038e0</w:t>
      </w:r>
    </w:p>
    <w:p w:rsidR="000162AD" w:rsidRDefault="000162AD" w:rsidP="000162AD">
      <w:r>
        <w:t>238.9493</w:t>
      </w:r>
      <w:r>
        <w:tab/>
        <w:t>1.013e0</w:t>
      </w:r>
    </w:p>
    <w:p w:rsidR="000162AD" w:rsidRDefault="000162AD" w:rsidP="000162AD">
      <w:r>
        <w:t>238.9588</w:t>
      </w:r>
      <w:r>
        <w:tab/>
        <w:t>3.038e0</w:t>
      </w:r>
    </w:p>
    <w:p w:rsidR="000162AD" w:rsidRDefault="000162AD" w:rsidP="000162AD">
      <w:r>
        <w:t>238.9707</w:t>
      </w:r>
      <w:r>
        <w:tab/>
        <w:t>1.013e0</w:t>
      </w:r>
    </w:p>
    <w:p w:rsidR="000162AD" w:rsidRDefault="000162AD" w:rsidP="000162AD">
      <w:r>
        <w:t>238.9747</w:t>
      </w:r>
      <w:r>
        <w:tab/>
        <w:t>1.013e0</w:t>
      </w:r>
    </w:p>
    <w:p w:rsidR="000162AD" w:rsidRDefault="000162AD" w:rsidP="000162AD">
      <w:r>
        <w:t>238.9795</w:t>
      </w:r>
      <w:r>
        <w:tab/>
        <w:t>2.025e0</w:t>
      </w:r>
    </w:p>
    <w:p w:rsidR="000162AD" w:rsidRDefault="000162AD" w:rsidP="000162AD">
      <w:r>
        <w:t>238.9829</w:t>
      </w:r>
      <w:r>
        <w:tab/>
        <w:t>3.038e0</w:t>
      </w:r>
    </w:p>
    <w:p w:rsidR="000162AD" w:rsidRDefault="000162AD" w:rsidP="000162AD">
      <w:r>
        <w:t>238.9870</w:t>
      </w:r>
      <w:r>
        <w:tab/>
        <w:t>1.013e0</w:t>
      </w:r>
    </w:p>
    <w:p w:rsidR="000162AD" w:rsidRDefault="000162AD" w:rsidP="000162AD">
      <w:r>
        <w:t>238.9910</w:t>
      </w:r>
      <w:r>
        <w:tab/>
        <w:t>2.025e0</w:t>
      </w:r>
    </w:p>
    <w:p w:rsidR="000162AD" w:rsidRDefault="000162AD" w:rsidP="000162AD">
      <w:r>
        <w:t>238.9967</w:t>
      </w:r>
      <w:r>
        <w:tab/>
        <w:t>4.051e0</w:t>
      </w:r>
    </w:p>
    <w:p w:rsidR="000162AD" w:rsidRDefault="000162AD" w:rsidP="000162AD">
      <w:r>
        <w:t>238.9983</w:t>
      </w:r>
      <w:r>
        <w:tab/>
        <w:t>1.013e0</w:t>
      </w:r>
    </w:p>
    <w:p w:rsidR="000162AD" w:rsidRDefault="000162AD" w:rsidP="000162AD">
      <w:r>
        <w:t>239.0025</w:t>
      </w:r>
      <w:r>
        <w:tab/>
        <w:t>2.025e0</w:t>
      </w:r>
    </w:p>
    <w:p w:rsidR="000162AD" w:rsidRDefault="000162AD" w:rsidP="000162AD">
      <w:r>
        <w:t>239.0064</w:t>
      </w:r>
      <w:r>
        <w:tab/>
        <w:t>1.013e0</w:t>
      </w:r>
    </w:p>
    <w:p w:rsidR="000162AD" w:rsidRDefault="000162AD" w:rsidP="000162AD">
      <w:r>
        <w:t>239.0107</w:t>
      </w:r>
      <w:r>
        <w:tab/>
        <w:t>4.051e0</w:t>
      </w:r>
    </w:p>
    <w:p w:rsidR="000162AD" w:rsidRDefault="000162AD" w:rsidP="000162AD">
      <w:r>
        <w:t>239.0152</w:t>
      </w:r>
      <w:r>
        <w:tab/>
        <w:t>3.038e0</w:t>
      </w:r>
    </w:p>
    <w:p w:rsidR="000162AD" w:rsidRDefault="000162AD" w:rsidP="000162AD">
      <w:r>
        <w:t>239.0242</w:t>
      </w:r>
      <w:r>
        <w:tab/>
        <w:t>2.025e0</w:t>
      </w:r>
    </w:p>
    <w:p w:rsidR="000162AD" w:rsidRDefault="000162AD" w:rsidP="000162AD">
      <w:r>
        <w:t>239.0264</w:t>
      </w:r>
      <w:r>
        <w:tab/>
        <w:t>3.038e0</w:t>
      </w:r>
    </w:p>
    <w:p w:rsidR="000162AD" w:rsidRDefault="000162AD" w:rsidP="000162AD">
      <w:r>
        <w:t>239.0283</w:t>
      </w:r>
      <w:r>
        <w:tab/>
        <w:t>4.051e0</w:t>
      </w:r>
    </w:p>
    <w:p w:rsidR="000162AD" w:rsidRDefault="000162AD" w:rsidP="000162AD">
      <w:r>
        <w:t>239.0326</w:t>
      </w:r>
      <w:r>
        <w:tab/>
        <w:t>3.038e0</w:t>
      </w:r>
    </w:p>
    <w:p w:rsidR="000162AD" w:rsidRDefault="000162AD" w:rsidP="000162AD">
      <w:r>
        <w:lastRenderedPageBreak/>
        <w:t>239.0365</w:t>
      </w:r>
      <w:r>
        <w:tab/>
        <w:t>2.025e0</w:t>
      </w:r>
    </w:p>
    <w:p w:rsidR="000162AD" w:rsidRDefault="000162AD" w:rsidP="000162AD">
      <w:r>
        <w:t>239.0405</w:t>
      </w:r>
      <w:r>
        <w:tab/>
        <w:t>1.013e0</w:t>
      </w:r>
    </w:p>
    <w:p w:rsidR="000162AD" w:rsidRDefault="000162AD" w:rsidP="000162AD">
      <w:r>
        <w:t>239.0442</w:t>
      </w:r>
      <w:r>
        <w:tab/>
        <w:t>1.013e0</w:t>
      </w:r>
    </w:p>
    <w:p w:rsidR="000162AD" w:rsidRDefault="000162AD" w:rsidP="000162AD">
      <w:r>
        <w:t>239.0481</w:t>
      </w:r>
      <w:r>
        <w:tab/>
        <w:t>1.013e0</w:t>
      </w:r>
    </w:p>
    <w:p w:rsidR="000162AD" w:rsidRDefault="000162AD" w:rsidP="000162AD">
      <w:r>
        <w:t>239.0520</w:t>
      </w:r>
      <w:r>
        <w:tab/>
        <w:t>1.013e0</w:t>
      </w:r>
    </w:p>
    <w:p w:rsidR="000162AD" w:rsidRDefault="000162AD" w:rsidP="000162AD">
      <w:r>
        <w:t>239.0561</w:t>
      </w:r>
      <w:r>
        <w:tab/>
        <w:t>2.025e0</w:t>
      </w:r>
    </w:p>
    <w:p w:rsidR="000162AD" w:rsidRDefault="000162AD" w:rsidP="000162AD">
      <w:r>
        <w:t>239.0599</w:t>
      </w:r>
      <w:r>
        <w:tab/>
        <w:t>2.025e0</w:t>
      </w:r>
    </w:p>
    <w:p w:rsidR="000162AD" w:rsidRDefault="000162AD" w:rsidP="000162AD">
      <w:r>
        <w:t>239.0732</w:t>
      </w:r>
      <w:r>
        <w:tab/>
        <w:t>2.025e0</w:t>
      </w:r>
    </w:p>
    <w:p w:rsidR="000162AD" w:rsidRDefault="000162AD" w:rsidP="000162AD">
      <w:r>
        <w:t>239.0792</w:t>
      </w:r>
      <w:r>
        <w:tab/>
        <w:t>2.025e0</w:t>
      </w:r>
    </w:p>
    <w:p w:rsidR="000162AD" w:rsidRDefault="000162AD" w:rsidP="000162AD">
      <w:r>
        <w:t>239.0819</w:t>
      </w:r>
      <w:r>
        <w:tab/>
        <w:t>3.038e0</w:t>
      </w:r>
    </w:p>
    <w:p w:rsidR="000162AD" w:rsidRDefault="000162AD" w:rsidP="000162AD">
      <w:r>
        <w:t>239.0831</w:t>
      </w:r>
      <w:r>
        <w:tab/>
        <w:t>3.038e0</w:t>
      </w:r>
    </w:p>
    <w:p w:rsidR="000162AD" w:rsidRDefault="000162AD" w:rsidP="000162AD">
      <w:r>
        <w:t>239.0858</w:t>
      </w:r>
      <w:r>
        <w:tab/>
        <w:t>1.013e0</w:t>
      </w:r>
    </w:p>
    <w:p w:rsidR="000162AD" w:rsidRDefault="000162AD" w:rsidP="000162AD">
      <w:r>
        <w:t>239.0898</w:t>
      </w:r>
      <w:r>
        <w:tab/>
        <w:t>1.013e0</w:t>
      </w:r>
    </w:p>
    <w:p w:rsidR="000162AD" w:rsidRDefault="000162AD" w:rsidP="000162AD">
      <w:r>
        <w:t>239.0914</w:t>
      </w:r>
      <w:r>
        <w:tab/>
        <w:t>2.025e0</w:t>
      </w:r>
    </w:p>
    <w:p w:rsidR="000162AD" w:rsidRDefault="000162AD" w:rsidP="000162AD">
      <w:r>
        <w:t>239.1014</w:t>
      </w:r>
      <w:r>
        <w:tab/>
        <w:t>3.899e0</w:t>
      </w:r>
    </w:p>
    <w:p w:rsidR="000162AD" w:rsidRDefault="000162AD" w:rsidP="000162AD">
      <w:r>
        <w:t>239.1033</w:t>
      </w:r>
      <w:r>
        <w:tab/>
        <w:t>2.025e0</w:t>
      </w:r>
    </w:p>
    <w:p w:rsidR="000162AD" w:rsidRDefault="000162AD" w:rsidP="000162AD">
      <w:r>
        <w:t>239.1191</w:t>
      </w:r>
      <w:r>
        <w:tab/>
        <w:t>3.247e0</w:t>
      </w:r>
    </w:p>
    <w:p w:rsidR="000162AD" w:rsidRDefault="000162AD" w:rsidP="000162AD">
      <w:r>
        <w:t>239.1246</w:t>
      </w:r>
      <w:r>
        <w:tab/>
        <w:t>4.051e0</w:t>
      </w:r>
    </w:p>
    <w:p w:rsidR="000162AD" w:rsidRDefault="000162AD" w:rsidP="000162AD">
      <w:r>
        <w:t>239.1270</w:t>
      </w:r>
      <w:r>
        <w:tab/>
        <w:t>3.190e0</w:t>
      </w:r>
    </w:p>
    <w:p w:rsidR="000162AD" w:rsidRDefault="000162AD" w:rsidP="000162AD">
      <w:r>
        <w:lastRenderedPageBreak/>
        <w:t>239.1288</w:t>
      </w:r>
      <w:r>
        <w:tab/>
        <w:t>9.114e0</w:t>
      </w:r>
    </w:p>
    <w:p w:rsidR="000162AD" w:rsidRDefault="000162AD" w:rsidP="000162AD">
      <w:r>
        <w:t>239.1337</w:t>
      </w:r>
      <w:r>
        <w:tab/>
        <w:t>3.038e0</w:t>
      </w:r>
    </w:p>
    <w:p w:rsidR="000162AD" w:rsidRDefault="000162AD" w:rsidP="000162AD">
      <w:r>
        <w:t>239.1372</w:t>
      </w:r>
      <w:r>
        <w:tab/>
        <w:t>3.038e0</w:t>
      </w:r>
    </w:p>
    <w:p w:rsidR="000162AD" w:rsidRDefault="000162AD" w:rsidP="000162AD">
      <w:r>
        <w:t>239.1384</w:t>
      </w:r>
      <w:r>
        <w:tab/>
        <w:t>1.418e1</w:t>
      </w:r>
    </w:p>
    <w:p w:rsidR="000162AD" w:rsidRDefault="000162AD" w:rsidP="000162AD">
      <w:r>
        <w:t>239.1396</w:t>
      </w:r>
      <w:r>
        <w:tab/>
        <w:t>2.228e1</w:t>
      </w:r>
    </w:p>
    <w:p w:rsidR="000162AD" w:rsidRDefault="000162AD" w:rsidP="000162AD">
      <w:r>
        <w:t>239.1418</w:t>
      </w:r>
      <w:r>
        <w:tab/>
        <w:t>5.957e0</w:t>
      </w:r>
    </w:p>
    <w:p w:rsidR="000162AD" w:rsidRDefault="000162AD" w:rsidP="000162AD">
      <w:r>
        <w:t>239.1438</w:t>
      </w:r>
      <w:r>
        <w:tab/>
        <w:t>1.072e1</w:t>
      </w:r>
    </w:p>
    <w:p w:rsidR="000162AD" w:rsidRDefault="000162AD" w:rsidP="000162AD">
      <w:r>
        <w:t>239.1466</w:t>
      </w:r>
      <w:r>
        <w:tab/>
        <w:t>1.005e1</w:t>
      </w:r>
    </w:p>
    <w:p w:rsidR="000162AD" w:rsidRDefault="000162AD" w:rsidP="000162AD">
      <w:r>
        <w:t>239.1490</w:t>
      </w:r>
      <w:r>
        <w:tab/>
        <w:t>4.051e0</w:t>
      </w:r>
    </w:p>
    <w:p w:rsidR="000162AD" w:rsidRDefault="000162AD" w:rsidP="000162AD">
      <w:r>
        <w:t>239.1504</w:t>
      </w:r>
      <w:r>
        <w:tab/>
        <w:t>1.428e1</w:t>
      </w:r>
    </w:p>
    <w:p w:rsidR="000162AD" w:rsidRDefault="000162AD" w:rsidP="000162AD">
      <w:r>
        <w:t>239.1546</w:t>
      </w:r>
      <w:r>
        <w:tab/>
        <w:t>4.051e0</w:t>
      </w:r>
    </w:p>
    <w:p w:rsidR="000162AD" w:rsidRDefault="000162AD" w:rsidP="000162AD">
      <w:r>
        <w:t>239.1601</w:t>
      </w:r>
      <w:r>
        <w:tab/>
        <w:t>5.696e0</w:t>
      </w:r>
    </w:p>
    <w:p w:rsidR="000162AD" w:rsidRDefault="000162AD" w:rsidP="000162AD">
      <w:r>
        <w:t>239.1676</w:t>
      </w:r>
      <w:r>
        <w:tab/>
        <w:t>3.038e0</w:t>
      </w:r>
    </w:p>
    <w:p w:rsidR="000162AD" w:rsidRDefault="000162AD" w:rsidP="000162AD">
      <w:r>
        <w:t>239.1694</w:t>
      </w:r>
      <w:r>
        <w:tab/>
        <w:t>2.025e0</w:t>
      </w:r>
    </w:p>
    <w:p w:rsidR="000162AD" w:rsidRDefault="000162AD" w:rsidP="000162AD">
      <w:r>
        <w:t>239.1830</w:t>
      </w:r>
      <w:r>
        <w:tab/>
        <w:t>3.038e0</w:t>
      </w:r>
    </w:p>
    <w:p w:rsidR="000162AD" w:rsidRDefault="000162AD" w:rsidP="000162AD">
      <w:r>
        <w:t>239.1980</w:t>
      </w:r>
      <w:r>
        <w:tab/>
        <w:t>3.038e0</w:t>
      </w:r>
    </w:p>
    <w:p w:rsidR="000162AD" w:rsidRDefault="000162AD" w:rsidP="000162AD">
      <w:r>
        <w:t>239.2023</w:t>
      </w:r>
      <w:r>
        <w:tab/>
        <w:t>3.038e0</w:t>
      </w:r>
    </w:p>
    <w:p w:rsidR="000162AD" w:rsidRDefault="000162AD" w:rsidP="000162AD">
      <w:r>
        <w:t>239.2065</w:t>
      </w:r>
      <w:r>
        <w:tab/>
        <w:t>2.025e0</w:t>
      </w:r>
    </w:p>
    <w:p w:rsidR="000162AD" w:rsidRDefault="000162AD" w:rsidP="000162AD">
      <w:r>
        <w:t>239.2085</w:t>
      </w:r>
      <w:r>
        <w:tab/>
        <w:t>5.063e0</w:t>
      </w:r>
    </w:p>
    <w:p w:rsidR="000162AD" w:rsidRDefault="000162AD" w:rsidP="000162AD">
      <w:r>
        <w:lastRenderedPageBreak/>
        <w:t>239.2106</w:t>
      </w:r>
      <w:r>
        <w:tab/>
        <w:t>2.025e0</w:t>
      </w:r>
    </w:p>
    <w:p w:rsidR="000162AD" w:rsidRDefault="000162AD" w:rsidP="000162AD">
      <w:r>
        <w:t>239.2121</w:t>
      </w:r>
      <w:r>
        <w:tab/>
        <w:t>1.013e0</w:t>
      </w:r>
    </w:p>
    <w:p w:rsidR="000162AD" w:rsidRDefault="000162AD" w:rsidP="000162AD">
      <w:r>
        <w:t>239.2133</w:t>
      </w:r>
      <w:r>
        <w:tab/>
        <w:t>3.038e0</w:t>
      </w:r>
    </w:p>
    <w:p w:rsidR="000162AD" w:rsidRDefault="000162AD" w:rsidP="000162AD">
      <w:r>
        <w:t>239.2169</w:t>
      </w:r>
      <w:r>
        <w:tab/>
        <w:t>4.051e0</w:t>
      </w:r>
    </w:p>
    <w:p w:rsidR="000162AD" w:rsidRDefault="000162AD" w:rsidP="000162AD">
      <w:r>
        <w:t>239.2187</w:t>
      </w:r>
      <w:r>
        <w:tab/>
        <w:t>2.025e0</w:t>
      </w:r>
    </w:p>
    <w:p w:rsidR="000162AD" w:rsidRDefault="000162AD" w:rsidP="000162AD">
      <w:r>
        <w:t>239.2258</w:t>
      </w:r>
      <w:r>
        <w:tab/>
        <w:t>1.013e0</w:t>
      </w:r>
    </w:p>
    <w:p w:rsidR="000162AD" w:rsidRDefault="000162AD" w:rsidP="000162AD">
      <w:r>
        <w:t>239.2359</w:t>
      </w:r>
      <w:r>
        <w:tab/>
        <w:t>4.051e0</w:t>
      </w:r>
    </w:p>
    <w:p w:rsidR="000162AD" w:rsidRDefault="000162AD" w:rsidP="000162AD">
      <w:r>
        <w:t>239.2379</w:t>
      </w:r>
      <w:r>
        <w:tab/>
        <w:t>1.013e0</w:t>
      </w:r>
    </w:p>
    <w:p w:rsidR="000162AD" w:rsidRDefault="000162AD" w:rsidP="000162AD">
      <w:r>
        <w:t>239.2535</w:t>
      </w:r>
      <w:r>
        <w:tab/>
        <w:t>2.025e0</w:t>
      </w:r>
    </w:p>
    <w:p w:rsidR="000162AD" w:rsidRDefault="000162AD" w:rsidP="000162AD">
      <w:r>
        <w:t>239.2573</w:t>
      </w:r>
      <w:r>
        <w:tab/>
        <w:t>1.013e0</w:t>
      </w:r>
    </w:p>
    <w:p w:rsidR="000162AD" w:rsidRDefault="000162AD" w:rsidP="000162AD">
      <w:r>
        <w:t>239.2616</w:t>
      </w:r>
      <w:r>
        <w:tab/>
        <w:t>1.013e0</w:t>
      </w:r>
    </w:p>
    <w:p w:rsidR="000162AD" w:rsidRDefault="000162AD" w:rsidP="000162AD">
      <w:r>
        <w:t>239.2660</w:t>
      </w:r>
      <w:r>
        <w:tab/>
        <w:t>1.013e0</w:t>
      </w:r>
    </w:p>
    <w:p w:rsidR="000162AD" w:rsidRDefault="000162AD" w:rsidP="000162AD">
      <w:r>
        <w:t>239.2718</w:t>
      </w:r>
      <w:r>
        <w:tab/>
        <w:t>2.025e0</w:t>
      </w:r>
    </w:p>
    <w:p w:rsidR="000162AD" w:rsidRDefault="000162AD" w:rsidP="000162AD">
      <w:r>
        <w:t>239.2748</w:t>
      </w:r>
      <w:r>
        <w:tab/>
        <w:t>1.013e0</w:t>
      </w:r>
    </w:p>
    <w:p w:rsidR="000162AD" w:rsidRDefault="000162AD" w:rsidP="000162AD">
      <w:r>
        <w:t>239.2794</w:t>
      </w:r>
      <w:r>
        <w:tab/>
        <w:t>1.013e0</w:t>
      </w:r>
    </w:p>
    <w:p w:rsidR="000162AD" w:rsidRDefault="000162AD" w:rsidP="000162AD">
      <w:r>
        <w:t>239.2909</w:t>
      </w:r>
      <w:r>
        <w:tab/>
        <w:t>1.013e0</w:t>
      </w:r>
    </w:p>
    <w:p w:rsidR="000162AD" w:rsidRDefault="000162AD" w:rsidP="000162AD">
      <w:r>
        <w:t>239.2991</w:t>
      </w:r>
      <w:r>
        <w:tab/>
        <w:t>2.025e0</w:t>
      </w:r>
    </w:p>
    <w:p w:rsidR="000162AD" w:rsidRDefault="000162AD" w:rsidP="000162AD">
      <w:r>
        <w:t>239.3073</w:t>
      </w:r>
      <w:r>
        <w:tab/>
        <w:t>5.063e0</w:t>
      </w:r>
    </w:p>
    <w:p w:rsidR="000162AD" w:rsidRDefault="000162AD" w:rsidP="000162AD">
      <w:r>
        <w:t>239.3152</w:t>
      </w:r>
      <w:r>
        <w:tab/>
        <w:t>1.013e0</w:t>
      </w:r>
    </w:p>
    <w:p w:rsidR="000162AD" w:rsidRDefault="000162AD" w:rsidP="000162AD">
      <w:r>
        <w:lastRenderedPageBreak/>
        <w:t>239.3281</w:t>
      </w:r>
      <w:r>
        <w:tab/>
        <w:t>1.013e0</w:t>
      </w:r>
    </w:p>
    <w:p w:rsidR="000162AD" w:rsidRDefault="000162AD" w:rsidP="000162AD">
      <w:r>
        <w:t>239.3328</w:t>
      </w:r>
      <w:r>
        <w:tab/>
        <w:t>1.013e0</w:t>
      </w:r>
    </w:p>
    <w:p w:rsidR="000162AD" w:rsidRDefault="000162AD" w:rsidP="000162AD">
      <w:r>
        <w:t>239.3403</w:t>
      </w:r>
      <w:r>
        <w:tab/>
        <w:t>1.013e0</w:t>
      </w:r>
    </w:p>
    <w:p w:rsidR="000162AD" w:rsidRDefault="000162AD" w:rsidP="000162AD">
      <w:r>
        <w:t>239.3444</w:t>
      </w:r>
      <w:r>
        <w:tab/>
        <w:t>1.013e0</w:t>
      </w:r>
    </w:p>
    <w:p w:rsidR="000162AD" w:rsidRDefault="000162AD" w:rsidP="000162AD">
      <w:r>
        <w:t>239.3523</w:t>
      </w:r>
      <w:r>
        <w:tab/>
        <w:t>2.025e0</w:t>
      </w:r>
    </w:p>
    <w:p w:rsidR="000162AD" w:rsidRDefault="000162AD" w:rsidP="000162AD">
      <w:r>
        <w:t>239.3597</w:t>
      </w:r>
      <w:r>
        <w:tab/>
        <w:t>2.025e0</w:t>
      </w:r>
    </w:p>
    <w:p w:rsidR="000162AD" w:rsidRDefault="000162AD" w:rsidP="000162AD">
      <w:r>
        <w:t>239.3644</w:t>
      </w:r>
      <w:r>
        <w:tab/>
        <w:t>2.025e0</w:t>
      </w:r>
    </w:p>
    <w:p w:rsidR="000162AD" w:rsidRDefault="000162AD" w:rsidP="000162AD">
      <w:r>
        <w:t>239.3688</w:t>
      </w:r>
      <w:r>
        <w:tab/>
        <w:t>2.025e0</w:t>
      </w:r>
    </w:p>
    <w:p w:rsidR="000162AD" w:rsidRDefault="000162AD" w:rsidP="000162AD">
      <w:r>
        <w:t>239.3758</w:t>
      </w:r>
      <w:r>
        <w:tab/>
        <w:t>2.025e0</w:t>
      </w:r>
    </w:p>
    <w:p w:rsidR="000162AD" w:rsidRDefault="000162AD" w:rsidP="000162AD">
      <w:r>
        <w:t>239.3899</w:t>
      </w:r>
      <w:r>
        <w:tab/>
        <w:t>1.013e0</w:t>
      </w:r>
    </w:p>
    <w:p w:rsidR="000162AD" w:rsidRDefault="000162AD" w:rsidP="000162AD">
      <w:r>
        <w:t>239.3932</w:t>
      </w:r>
      <w:r>
        <w:tab/>
        <w:t>2.025e0</w:t>
      </w:r>
    </w:p>
    <w:p w:rsidR="000162AD" w:rsidRDefault="000162AD" w:rsidP="000162AD">
      <w:r>
        <w:t>239.4049</w:t>
      </w:r>
      <w:r>
        <w:tab/>
        <w:t>1.013e0</w:t>
      </w:r>
    </w:p>
    <w:p w:rsidR="000162AD" w:rsidRDefault="000162AD" w:rsidP="000162AD">
      <w:r>
        <w:t>239.4093</w:t>
      </w:r>
      <w:r>
        <w:tab/>
        <w:t>2.025e0</w:t>
      </w:r>
    </w:p>
    <w:p w:rsidR="000162AD" w:rsidRDefault="000162AD" w:rsidP="000162AD">
      <w:r>
        <w:t>239.4138</w:t>
      </w:r>
      <w:r>
        <w:tab/>
        <w:t>1.013e0</w:t>
      </w:r>
    </w:p>
    <w:p w:rsidR="000162AD" w:rsidRDefault="000162AD" w:rsidP="000162AD">
      <w:r>
        <w:t>239.4177</w:t>
      </w:r>
      <w:r>
        <w:tab/>
        <w:t>1.013e0</w:t>
      </w:r>
    </w:p>
    <w:p w:rsidR="000162AD" w:rsidRDefault="000162AD" w:rsidP="000162AD">
      <w:r>
        <w:t>239.4272</w:t>
      </w:r>
      <w:r>
        <w:tab/>
        <w:t>1.013e0</w:t>
      </w:r>
    </w:p>
    <w:p w:rsidR="000162AD" w:rsidRDefault="000162AD" w:rsidP="000162AD">
      <w:r>
        <w:t>239.4354</w:t>
      </w:r>
      <w:r>
        <w:tab/>
        <w:t>1.013e0</w:t>
      </w:r>
    </w:p>
    <w:p w:rsidR="000162AD" w:rsidRDefault="000162AD" w:rsidP="000162AD">
      <w:r>
        <w:t>239.4510</w:t>
      </w:r>
      <w:r>
        <w:tab/>
        <w:t>2.025e0</w:t>
      </w:r>
    </w:p>
    <w:p w:rsidR="000162AD" w:rsidRDefault="000162AD" w:rsidP="000162AD">
      <w:r>
        <w:t>239.4548</w:t>
      </w:r>
      <w:r>
        <w:tab/>
        <w:t>1.013e0</w:t>
      </w:r>
    </w:p>
    <w:p w:rsidR="000162AD" w:rsidRDefault="000162AD" w:rsidP="000162AD">
      <w:r>
        <w:lastRenderedPageBreak/>
        <w:t>239.4581</w:t>
      </w:r>
      <w:r>
        <w:tab/>
        <w:t>1.013e0</w:t>
      </w:r>
    </w:p>
    <w:p w:rsidR="000162AD" w:rsidRDefault="000162AD" w:rsidP="000162AD">
      <w:r>
        <w:t>239.4628</w:t>
      </w:r>
      <w:r>
        <w:tab/>
        <w:t>2.025e0</w:t>
      </w:r>
    </w:p>
    <w:p w:rsidR="000162AD" w:rsidRDefault="000162AD" w:rsidP="000162AD">
      <w:r>
        <w:t>239.4654</w:t>
      </w:r>
      <w:r>
        <w:tab/>
        <w:t>2.025e0</w:t>
      </w:r>
    </w:p>
    <w:p w:rsidR="000162AD" w:rsidRDefault="000162AD" w:rsidP="000162AD">
      <w:r>
        <w:t>239.4676</w:t>
      </w:r>
      <w:r>
        <w:tab/>
        <w:t>1.013e0</w:t>
      </w:r>
    </w:p>
    <w:p w:rsidR="000162AD" w:rsidRDefault="000162AD" w:rsidP="000162AD">
      <w:r>
        <w:t>239.4721</w:t>
      </w:r>
      <w:r>
        <w:tab/>
        <w:t>1.013e0</w:t>
      </w:r>
    </w:p>
    <w:p w:rsidR="000162AD" w:rsidRDefault="000162AD" w:rsidP="000162AD">
      <w:r>
        <w:t>239.4803</w:t>
      </w:r>
      <w:r>
        <w:tab/>
        <w:t>1.013e0</w:t>
      </w:r>
    </w:p>
    <w:p w:rsidR="000162AD" w:rsidRDefault="000162AD" w:rsidP="000162AD">
      <w:r>
        <w:t>239.4964</w:t>
      </w:r>
      <w:r>
        <w:tab/>
        <w:t>2.025e0</w:t>
      </w:r>
    </w:p>
    <w:p w:rsidR="000162AD" w:rsidRDefault="000162AD" w:rsidP="000162AD">
      <w:r>
        <w:t>239.5002</w:t>
      </w:r>
      <w:r>
        <w:tab/>
        <w:t>1.013e0</w:t>
      </w:r>
    </w:p>
    <w:p w:rsidR="000162AD" w:rsidRDefault="000162AD" w:rsidP="000162AD">
      <w:r>
        <w:t>239.5042</w:t>
      </w:r>
      <w:r>
        <w:tab/>
        <w:t>1.013e0</w:t>
      </w:r>
    </w:p>
    <w:p w:rsidR="000162AD" w:rsidRDefault="000162AD" w:rsidP="000162AD">
      <w:r>
        <w:t>239.5168</w:t>
      </w:r>
      <w:r>
        <w:tab/>
        <w:t>5.063e0</w:t>
      </w:r>
    </w:p>
    <w:p w:rsidR="000162AD" w:rsidRDefault="000162AD" w:rsidP="000162AD">
      <w:r>
        <w:t>239.5338</w:t>
      </w:r>
      <w:r>
        <w:tab/>
        <w:t>1.013e0</w:t>
      </w:r>
    </w:p>
    <w:p w:rsidR="000162AD" w:rsidRDefault="000162AD" w:rsidP="000162AD">
      <w:r>
        <w:t>239.5419</w:t>
      </w:r>
      <w:r>
        <w:tab/>
        <w:t>1.013e0</w:t>
      </w:r>
    </w:p>
    <w:p w:rsidR="000162AD" w:rsidRDefault="000162AD" w:rsidP="000162AD">
      <w:r>
        <w:t>239.5452</w:t>
      </w:r>
      <w:r>
        <w:tab/>
        <w:t>2.025e0</w:t>
      </w:r>
    </w:p>
    <w:p w:rsidR="000162AD" w:rsidRDefault="000162AD" w:rsidP="000162AD">
      <w:r>
        <w:t>239.5492</w:t>
      </w:r>
      <w:r>
        <w:tab/>
        <w:t>1.013e0</w:t>
      </w:r>
    </w:p>
    <w:p w:rsidR="000162AD" w:rsidRDefault="000162AD" w:rsidP="000162AD">
      <w:r>
        <w:t>239.5662</w:t>
      </w:r>
      <w:r>
        <w:tab/>
        <w:t>1.013e0</w:t>
      </w:r>
    </w:p>
    <w:p w:rsidR="000162AD" w:rsidRDefault="000162AD" w:rsidP="000162AD">
      <w:r>
        <w:t>239.5701</w:t>
      </w:r>
      <w:r>
        <w:tab/>
        <w:t>1.013e0</w:t>
      </w:r>
    </w:p>
    <w:p w:rsidR="000162AD" w:rsidRDefault="000162AD" w:rsidP="000162AD">
      <w:r>
        <w:t>239.5741</w:t>
      </w:r>
      <w:r>
        <w:tab/>
        <w:t>2.025e0</w:t>
      </w:r>
    </w:p>
    <w:p w:rsidR="000162AD" w:rsidRDefault="000162AD" w:rsidP="000162AD">
      <w:r>
        <w:t>239.5751</w:t>
      </w:r>
      <w:r>
        <w:tab/>
        <w:t>2.025e0</w:t>
      </w:r>
    </w:p>
    <w:p w:rsidR="000162AD" w:rsidRDefault="000162AD" w:rsidP="000162AD">
      <w:r>
        <w:t>239.5798</w:t>
      </w:r>
      <w:r>
        <w:tab/>
        <w:t>2.025e0</w:t>
      </w:r>
    </w:p>
    <w:p w:rsidR="000162AD" w:rsidRDefault="000162AD" w:rsidP="000162AD">
      <w:r>
        <w:lastRenderedPageBreak/>
        <w:t>239.5818</w:t>
      </w:r>
      <w:r>
        <w:tab/>
        <w:t>3.038e0</w:t>
      </w:r>
    </w:p>
    <w:p w:rsidR="000162AD" w:rsidRDefault="000162AD" w:rsidP="000162AD">
      <w:r>
        <w:t>239.6200</w:t>
      </w:r>
      <w:r>
        <w:tab/>
        <w:t>1.013e0</w:t>
      </w:r>
    </w:p>
    <w:p w:rsidR="000162AD" w:rsidRDefault="000162AD" w:rsidP="000162AD">
      <w:r>
        <w:t>239.6289</w:t>
      </w:r>
      <w:r>
        <w:tab/>
        <w:t>2.025e0</w:t>
      </w:r>
    </w:p>
    <w:p w:rsidR="000162AD" w:rsidRDefault="000162AD" w:rsidP="000162AD">
      <w:r>
        <w:t>239.6407</w:t>
      </w:r>
      <w:r>
        <w:tab/>
        <w:t>2.025e0</w:t>
      </w:r>
    </w:p>
    <w:p w:rsidR="000162AD" w:rsidRDefault="000162AD" w:rsidP="000162AD">
      <w:r>
        <w:t>239.6504</w:t>
      </w:r>
      <w:r>
        <w:tab/>
        <w:t>2.025e0</w:t>
      </w:r>
    </w:p>
    <w:p w:rsidR="000162AD" w:rsidRDefault="000162AD" w:rsidP="000162AD">
      <w:r>
        <w:t>239.6692</w:t>
      </w:r>
      <w:r>
        <w:tab/>
        <w:t>2.025e0</w:t>
      </w:r>
    </w:p>
    <w:p w:rsidR="000162AD" w:rsidRDefault="000162AD" w:rsidP="000162AD">
      <w:r>
        <w:t>239.6899</w:t>
      </w:r>
      <w:r>
        <w:tab/>
        <w:t>1.013e0</w:t>
      </w:r>
    </w:p>
    <w:p w:rsidR="000162AD" w:rsidRDefault="000162AD" w:rsidP="000162AD">
      <w:r>
        <w:t>239.7092</w:t>
      </w:r>
      <w:r>
        <w:tab/>
        <w:t>1.013e0</w:t>
      </w:r>
    </w:p>
    <w:p w:rsidR="000162AD" w:rsidRDefault="000162AD" w:rsidP="000162AD">
      <w:r>
        <w:t>239.7228</w:t>
      </w:r>
      <w:r>
        <w:tab/>
        <w:t>2.025e0</w:t>
      </w:r>
    </w:p>
    <w:p w:rsidR="000162AD" w:rsidRDefault="000162AD" w:rsidP="000162AD">
      <w:r>
        <w:t>239.7394</w:t>
      </w:r>
      <w:r>
        <w:tab/>
        <w:t>2.025e0</w:t>
      </w:r>
    </w:p>
    <w:p w:rsidR="000162AD" w:rsidRDefault="000162AD" w:rsidP="000162AD">
      <w:r>
        <w:t>239.7512</w:t>
      </w:r>
      <w:r>
        <w:tab/>
        <w:t>1.013e0</w:t>
      </w:r>
    </w:p>
    <w:p w:rsidR="000162AD" w:rsidRDefault="000162AD" w:rsidP="000162AD">
      <w:r>
        <w:t>239.7551</w:t>
      </w:r>
      <w:r>
        <w:tab/>
        <w:t>1.013e0</w:t>
      </w:r>
    </w:p>
    <w:p w:rsidR="000162AD" w:rsidRDefault="000162AD" w:rsidP="000162AD">
      <w:r>
        <w:t>239.7634</w:t>
      </w:r>
      <w:r>
        <w:tab/>
        <w:t>1.013e0</w:t>
      </w:r>
    </w:p>
    <w:p w:rsidR="000162AD" w:rsidRDefault="000162AD" w:rsidP="000162AD">
      <w:r>
        <w:t>239.7682</w:t>
      </w:r>
      <w:r>
        <w:tab/>
        <w:t>1.013e0</w:t>
      </w:r>
    </w:p>
    <w:p w:rsidR="000162AD" w:rsidRDefault="000162AD" w:rsidP="000162AD">
      <w:r>
        <w:t>239.7698</w:t>
      </w:r>
      <w:r>
        <w:tab/>
        <w:t>2.025e0</w:t>
      </w:r>
    </w:p>
    <w:p w:rsidR="000162AD" w:rsidRDefault="000162AD" w:rsidP="000162AD">
      <w:r>
        <w:t>239.7725</w:t>
      </w:r>
      <w:r>
        <w:tab/>
        <w:t>1.013e0</w:t>
      </w:r>
    </w:p>
    <w:p w:rsidR="000162AD" w:rsidRDefault="000162AD" w:rsidP="000162AD">
      <w:r>
        <w:t>239.7843</w:t>
      </w:r>
      <w:r>
        <w:tab/>
        <w:t>1.013e0</w:t>
      </w:r>
    </w:p>
    <w:p w:rsidR="000162AD" w:rsidRDefault="000162AD" w:rsidP="000162AD">
      <w:r>
        <w:t>239.7888</w:t>
      </w:r>
      <w:r>
        <w:tab/>
        <w:t>2.025e0</w:t>
      </w:r>
    </w:p>
    <w:p w:rsidR="000162AD" w:rsidRDefault="000162AD" w:rsidP="000162AD">
      <w:r>
        <w:t>239.7927</w:t>
      </w:r>
      <w:r>
        <w:tab/>
        <w:t>2.025e0</w:t>
      </w:r>
    </w:p>
    <w:p w:rsidR="000162AD" w:rsidRDefault="000162AD" w:rsidP="000162AD">
      <w:r>
        <w:lastRenderedPageBreak/>
        <w:t>239.7966</w:t>
      </w:r>
      <w:r>
        <w:tab/>
        <w:t>1.013e0</w:t>
      </w:r>
    </w:p>
    <w:p w:rsidR="000162AD" w:rsidRDefault="000162AD" w:rsidP="000162AD">
      <w:r>
        <w:t>239.8342</w:t>
      </w:r>
      <w:r>
        <w:tab/>
        <w:t>3.038e0</w:t>
      </w:r>
    </w:p>
    <w:p w:rsidR="000162AD" w:rsidRDefault="000162AD" w:rsidP="000162AD">
      <w:r>
        <w:t>239.8380</w:t>
      </w:r>
      <w:r>
        <w:tab/>
        <w:t>1.013e0</w:t>
      </w:r>
    </w:p>
    <w:p w:rsidR="000162AD" w:rsidRDefault="000162AD" w:rsidP="000162AD">
      <w:r>
        <w:t>239.8500</w:t>
      </w:r>
      <w:r>
        <w:tab/>
        <w:t>1.013e0</w:t>
      </w:r>
    </w:p>
    <w:p w:rsidR="000162AD" w:rsidRDefault="000162AD" w:rsidP="000162AD">
      <w:r>
        <w:t>239.8540</w:t>
      </w:r>
      <w:r>
        <w:tab/>
        <w:t>3.038e0</w:t>
      </w:r>
    </w:p>
    <w:p w:rsidR="000162AD" w:rsidRDefault="000162AD" w:rsidP="000162AD">
      <w:r>
        <w:t>239.8621</w:t>
      </w:r>
      <w:r>
        <w:tab/>
        <w:t>2.025e0</w:t>
      </w:r>
    </w:p>
    <w:p w:rsidR="000162AD" w:rsidRDefault="000162AD" w:rsidP="000162AD">
      <w:r>
        <w:t>239.8667</w:t>
      </w:r>
      <w:r>
        <w:tab/>
        <w:t>4.051e0</w:t>
      </w:r>
    </w:p>
    <w:p w:rsidR="000162AD" w:rsidRDefault="000162AD" w:rsidP="000162AD">
      <w:r>
        <w:t>239.8752</w:t>
      </w:r>
      <w:r>
        <w:tab/>
        <w:t>1.013e0</w:t>
      </w:r>
    </w:p>
    <w:p w:rsidR="000162AD" w:rsidRDefault="000162AD" w:rsidP="000162AD">
      <w:r>
        <w:t>239.8837</w:t>
      </w:r>
      <w:r>
        <w:tab/>
        <w:t>1.013e0</w:t>
      </w:r>
    </w:p>
    <w:p w:rsidR="000162AD" w:rsidRDefault="000162AD" w:rsidP="000162AD">
      <w:r>
        <w:t>239.8954</w:t>
      </w:r>
      <w:r>
        <w:tab/>
        <w:t>1.013e0</w:t>
      </w:r>
    </w:p>
    <w:p w:rsidR="000162AD" w:rsidRDefault="000162AD" w:rsidP="000162AD">
      <w:r>
        <w:t>239.8994</w:t>
      </w:r>
      <w:r>
        <w:tab/>
        <w:t>3.038e0</w:t>
      </w:r>
    </w:p>
    <w:p w:rsidR="000162AD" w:rsidRDefault="000162AD" w:rsidP="000162AD">
      <w:r>
        <w:t>239.9034</w:t>
      </w:r>
      <w:r>
        <w:tab/>
        <w:t>2.025e0</w:t>
      </w:r>
    </w:p>
    <w:p w:rsidR="000162AD" w:rsidRDefault="000162AD" w:rsidP="000162AD">
      <w:r>
        <w:t>239.9179</w:t>
      </w:r>
      <w:r>
        <w:tab/>
        <w:t>2.025e0</w:t>
      </w:r>
    </w:p>
    <w:p w:rsidR="000162AD" w:rsidRDefault="000162AD" w:rsidP="000162AD">
      <w:r>
        <w:t>239.9202</w:t>
      </w:r>
      <w:r>
        <w:tab/>
        <w:t>2.025e0</w:t>
      </w:r>
    </w:p>
    <w:p w:rsidR="000162AD" w:rsidRDefault="000162AD" w:rsidP="000162AD">
      <w:r>
        <w:t>239.9408</w:t>
      </w:r>
      <w:r>
        <w:tab/>
        <w:t>1.013e0</w:t>
      </w:r>
    </w:p>
    <w:p w:rsidR="000162AD" w:rsidRDefault="000162AD" w:rsidP="000162AD">
      <w:r>
        <w:t>239.9487</w:t>
      </w:r>
      <w:r>
        <w:tab/>
        <w:t>1.013e0</w:t>
      </w:r>
    </w:p>
    <w:p w:rsidR="000162AD" w:rsidRDefault="000162AD" w:rsidP="000162AD">
      <w:r>
        <w:t>239.9560</w:t>
      </w:r>
      <w:r>
        <w:tab/>
        <w:t>1.013e0</w:t>
      </w:r>
    </w:p>
    <w:p w:rsidR="000162AD" w:rsidRDefault="000162AD" w:rsidP="000162AD">
      <w:r>
        <w:t>239.9695</w:t>
      </w:r>
      <w:r>
        <w:tab/>
        <w:t>2.025e0</w:t>
      </w:r>
    </w:p>
    <w:p w:rsidR="000162AD" w:rsidRDefault="000162AD" w:rsidP="000162AD">
      <w:r>
        <w:t>239.9826</w:t>
      </w:r>
      <w:r>
        <w:tab/>
        <w:t>1.013e0</w:t>
      </w:r>
    </w:p>
    <w:p w:rsidR="000162AD" w:rsidRDefault="000162AD" w:rsidP="000162AD">
      <w:r>
        <w:lastRenderedPageBreak/>
        <w:t>239.9863</w:t>
      </w:r>
      <w:r>
        <w:tab/>
        <w:t>3.038e0</w:t>
      </w:r>
    </w:p>
    <w:p w:rsidR="000162AD" w:rsidRDefault="000162AD" w:rsidP="000162AD">
      <w:r>
        <w:t>239.9962</w:t>
      </w:r>
      <w:r>
        <w:tab/>
        <w:t>2.025e0</w:t>
      </w:r>
    </w:p>
    <w:p w:rsidR="000162AD" w:rsidRDefault="000162AD" w:rsidP="000162AD">
      <w:r>
        <w:t>239.9984</w:t>
      </w:r>
      <w:r>
        <w:tab/>
        <w:t>1.013e0</w:t>
      </w:r>
    </w:p>
    <w:p w:rsidR="000162AD" w:rsidRDefault="000162AD" w:rsidP="000162AD">
      <w:r>
        <w:t>240.0059</w:t>
      </w:r>
      <w:r>
        <w:tab/>
        <w:t>2.025e0</w:t>
      </w:r>
    </w:p>
    <w:p w:rsidR="000162AD" w:rsidRDefault="000162AD" w:rsidP="000162AD">
      <w:r>
        <w:t>240.0118</w:t>
      </w:r>
      <w:r>
        <w:tab/>
        <w:t>4.051e0</w:t>
      </w:r>
    </w:p>
    <w:p w:rsidR="000162AD" w:rsidRDefault="000162AD" w:rsidP="000162AD">
      <w:r>
        <w:t>240.0190</w:t>
      </w:r>
      <w:r>
        <w:tab/>
        <w:t>5.063e0</w:t>
      </w:r>
    </w:p>
    <w:p w:rsidR="000162AD" w:rsidRDefault="000162AD" w:rsidP="000162AD">
      <w:r>
        <w:t>240.0216</w:t>
      </w:r>
      <w:r>
        <w:tab/>
        <w:t>5.063e0</w:t>
      </w:r>
    </w:p>
    <w:p w:rsidR="000162AD" w:rsidRDefault="000162AD" w:rsidP="000162AD">
      <w:r>
        <w:t>240.0252</w:t>
      </w:r>
      <w:r>
        <w:tab/>
        <w:t>5.063e0</w:t>
      </w:r>
    </w:p>
    <w:p w:rsidR="000162AD" w:rsidRDefault="000162AD" w:rsidP="000162AD">
      <w:r>
        <w:t>240.0278</w:t>
      </w:r>
      <w:r>
        <w:tab/>
        <w:t>3.038e0</w:t>
      </w:r>
    </w:p>
    <w:p w:rsidR="000162AD" w:rsidRDefault="000162AD" w:rsidP="000162AD">
      <w:r>
        <w:t>240.0300</w:t>
      </w:r>
      <w:r>
        <w:tab/>
        <w:t>2.025e0</w:t>
      </w:r>
    </w:p>
    <w:p w:rsidR="000162AD" w:rsidRDefault="000162AD" w:rsidP="000162AD">
      <w:r>
        <w:t>240.0320</w:t>
      </w:r>
      <w:r>
        <w:tab/>
        <w:t>6.057e0</w:t>
      </w:r>
    </w:p>
    <w:p w:rsidR="000162AD" w:rsidRDefault="000162AD" w:rsidP="000162AD">
      <w:r>
        <w:t>240.0380</w:t>
      </w:r>
      <w:r>
        <w:tab/>
        <w:t>4.051e0</w:t>
      </w:r>
    </w:p>
    <w:p w:rsidR="000162AD" w:rsidRDefault="000162AD" w:rsidP="000162AD">
      <w:r>
        <w:t>240.0398</w:t>
      </w:r>
      <w:r>
        <w:tab/>
        <w:t>1.013e0</w:t>
      </w:r>
    </w:p>
    <w:p w:rsidR="000162AD" w:rsidRDefault="000162AD" w:rsidP="000162AD">
      <w:r>
        <w:t>240.0411</w:t>
      </w:r>
      <w:r>
        <w:tab/>
        <w:t>3.038e0</w:t>
      </w:r>
    </w:p>
    <w:p w:rsidR="000162AD" w:rsidRDefault="000162AD" w:rsidP="000162AD">
      <w:r>
        <w:t>240.0438</w:t>
      </w:r>
      <w:r>
        <w:tab/>
        <w:t>1.013e0</w:t>
      </w:r>
    </w:p>
    <w:p w:rsidR="000162AD" w:rsidRDefault="000162AD" w:rsidP="000162AD">
      <w:r>
        <w:t>240.0475</w:t>
      </w:r>
      <w:r>
        <w:tab/>
        <w:t>3.038e0</w:t>
      </w:r>
    </w:p>
    <w:p w:rsidR="000162AD" w:rsidRDefault="000162AD" w:rsidP="000162AD">
      <w:r>
        <w:t>240.0510</w:t>
      </w:r>
      <w:r>
        <w:tab/>
        <w:t>1.013e0</w:t>
      </w:r>
    </w:p>
    <w:p w:rsidR="000162AD" w:rsidRDefault="000162AD" w:rsidP="000162AD">
      <w:r>
        <w:t>240.0548</w:t>
      </w:r>
      <w:r>
        <w:tab/>
        <w:t>1.013e0</w:t>
      </w:r>
    </w:p>
    <w:p w:rsidR="000162AD" w:rsidRDefault="000162AD" w:rsidP="000162AD">
      <w:r>
        <w:t>240.0597</w:t>
      </w:r>
      <w:r>
        <w:tab/>
        <w:t>2.025e0</w:t>
      </w:r>
    </w:p>
    <w:p w:rsidR="000162AD" w:rsidRDefault="000162AD" w:rsidP="000162AD">
      <w:r>
        <w:lastRenderedPageBreak/>
        <w:t>240.0643</w:t>
      </w:r>
      <w:r>
        <w:tab/>
        <w:t>2.025e0</w:t>
      </w:r>
    </w:p>
    <w:p w:rsidR="000162AD" w:rsidRDefault="000162AD" w:rsidP="000162AD">
      <w:r>
        <w:t>240.0682</w:t>
      </w:r>
      <w:r>
        <w:tab/>
        <w:t>2.025e0</w:t>
      </w:r>
    </w:p>
    <w:p w:rsidR="000162AD" w:rsidRDefault="000162AD" w:rsidP="000162AD">
      <w:r>
        <w:t>240.0735</w:t>
      </w:r>
      <w:r>
        <w:tab/>
        <w:t>1.013e0</w:t>
      </w:r>
    </w:p>
    <w:p w:rsidR="000162AD" w:rsidRDefault="000162AD" w:rsidP="000162AD">
      <w:r>
        <w:t>240.0750</w:t>
      </w:r>
      <w:r>
        <w:tab/>
        <w:t>2.025e0</w:t>
      </w:r>
    </w:p>
    <w:p w:rsidR="000162AD" w:rsidRDefault="000162AD" w:rsidP="000162AD">
      <w:r>
        <w:t>240.0775</w:t>
      </w:r>
      <w:r>
        <w:tab/>
        <w:t>5.063e0</w:t>
      </w:r>
    </w:p>
    <w:p w:rsidR="000162AD" w:rsidRDefault="000162AD" w:rsidP="000162AD">
      <w:r>
        <w:t>240.0811</w:t>
      </w:r>
      <w:r>
        <w:tab/>
        <w:t>1.013e0</w:t>
      </w:r>
    </w:p>
    <w:p w:rsidR="000162AD" w:rsidRDefault="000162AD" w:rsidP="000162AD">
      <w:r>
        <w:t>240.0933</w:t>
      </w:r>
      <w:r>
        <w:tab/>
        <w:t>1.013e0</w:t>
      </w:r>
    </w:p>
    <w:p w:rsidR="000162AD" w:rsidRDefault="000162AD" w:rsidP="000162AD">
      <w:r>
        <w:t>240.0969</w:t>
      </w:r>
      <w:r>
        <w:tab/>
        <w:t>3.038e0</w:t>
      </w:r>
    </w:p>
    <w:p w:rsidR="000162AD" w:rsidRDefault="000162AD" w:rsidP="000162AD">
      <w:r>
        <w:t>240.1048</w:t>
      </w:r>
      <w:r>
        <w:tab/>
        <w:t>1.013e0</w:t>
      </w:r>
    </w:p>
    <w:p w:rsidR="000162AD" w:rsidRDefault="000162AD" w:rsidP="000162AD">
      <w:r>
        <w:t>240.1074</w:t>
      </w:r>
      <w:r>
        <w:tab/>
        <w:t>2.025e0</w:t>
      </w:r>
    </w:p>
    <w:p w:rsidR="000162AD" w:rsidRDefault="000162AD" w:rsidP="000162AD">
      <w:r>
        <w:t>240.1125</w:t>
      </w:r>
      <w:r>
        <w:tab/>
        <w:t>1.456e1</w:t>
      </w:r>
    </w:p>
    <w:p w:rsidR="000162AD" w:rsidRDefault="000162AD" w:rsidP="000162AD">
      <w:r>
        <w:t>240.1136</w:t>
      </w:r>
      <w:r>
        <w:tab/>
        <w:t>3.862e1</w:t>
      </w:r>
    </w:p>
    <w:p w:rsidR="000162AD" w:rsidRDefault="000162AD" w:rsidP="000162AD">
      <w:r>
        <w:t>240.1154</w:t>
      </w:r>
      <w:r>
        <w:tab/>
        <w:t>3.342e1</w:t>
      </w:r>
    </w:p>
    <w:p w:rsidR="000162AD" w:rsidRDefault="000162AD" w:rsidP="000162AD">
      <w:r>
        <w:t>240.1175</w:t>
      </w:r>
      <w:r>
        <w:tab/>
        <w:t>6.076e0</w:t>
      </w:r>
    </w:p>
    <w:p w:rsidR="000162AD" w:rsidRDefault="000162AD" w:rsidP="000162AD">
      <w:r>
        <w:t>240.1185</w:t>
      </w:r>
      <w:r>
        <w:tab/>
        <w:t>1.898e1</w:t>
      </w:r>
    </w:p>
    <w:p w:rsidR="000162AD" w:rsidRDefault="000162AD" w:rsidP="000162AD">
      <w:r>
        <w:t>240.1208</w:t>
      </w:r>
      <w:r>
        <w:tab/>
        <w:t>2.183e1</w:t>
      </w:r>
    </w:p>
    <w:p w:rsidR="000162AD" w:rsidRDefault="000162AD" w:rsidP="000162AD">
      <w:r>
        <w:t>240.1265</w:t>
      </w:r>
      <w:r>
        <w:tab/>
        <w:t>3.022e0</w:t>
      </w:r>
    </w:p>
    <w:p w:rsidR="000162AD" w:rsidRDefault="000162AD" w:rsidP="000162AD">
      <w:r>
        <w:t>240.1280</w:t>
      </w:r>
      <w:r>
        <w:tab/>
        <w:t>4.051e0</w:t>
      </w:r>
    </w:p>
    <w:p w:rsidR="000162AD" w:rsidRDefault="000162AD" w:rsidP="000162AD">
      <w:r>
        <w:t>240.1377</w:t>
      </w:r>
      <w:r>
        <w:tab/>
        <w:t>3.790e0</w:t>
      </w:r>
    </w:p>
    <w:p w:rsidR="000162AD" w:rsidRDefault="000162AD" w:rsidP="000162AD">
      <w:r>
        <w:lastRenderedPageBreak/>
        <w:t>240.1426</w:t>
      </w:r>
      <w:r>
        <w:tab/>
        <w:t>2.025e0</w:t>
      </w:r>
    </w:p>
    <w:p w:rsidR="000162AD" w:rsidRDefault="000162AD" w:rsidP="000162AD">
      <w:r>
        <w:t>240.1443</w:t>
      </w:r>
      <w:r>
        <w:tab/>
        <w:t>2.025e0</w:t>
      </w:r>
    </w:p>
    <w:p w:rsidR="000162AD" w:rsidRDefault="000162AD" w:rsidP="000162AD">
      <w:r>
        <w:t>240.1466</w:t>
      </w:r>
      <w:r>
        <w:tab/>
        <w:t>3.667e0</w:t>
      </w:r>
    </w:p>
    <w:p w:rsidR="000162AD" w:rsidRDefault="000162AD" w:rsidP="000162AD">
      <w:r>
        <w:t>240.1488</w:t>
      </w:r>
      <w:r>
        <w:tab/>
        <w:t>4.051e0</w:t>
      </w:r>
    </w:p>
    <w:p w:rsidR="000162AD" w:rsidRDefault="000162AD" w:rsidP="000162AD">
      <w:r>
        <w:t>240.1528</w:t>
      </w:r>
      <w:r>
        <w:tab/>
        <w:t>5.063e0</w:t>
      </w:r>
    </w:p>
    <w:p w:rsidR="000162AD" w:rsidRDefault="000162AD" w:rsidP="000162AD">
      <w:r>
        <w:t>240.1570</w:t>
      </w:r>
      <w:r>
        <w:tab/>
        <w:t>2.025e0</w:t>
      </w:r>
    </w:p>
    <w:p w:rsidR="000162AD" w:rsidRDefault="000162AD" w:rsidP="000162AD">
      <w:r>
        <w:t>240.1586</w:t>
      </w:r>
      <w:r>
        <w:tab/>
        <w:t>4.051e0</w:t>
      </w:r>
    </w:p>
    <w:p w:rsidR="000162AD" w:rsidRDefault="000162AD" w:rsidP="000162AD">
      <w:r>
        <w:t>240.1632</w:t>
      </w:r>
      <w:r>
        <w:tab/>
        <w:t>2.025e0</w:t>
      </w:r>
    </w:p>
    <w:p w:rsidR="000162AD" w:rsidRDefault="000162AD" w:rsidP="000162AD">
      <w:r>
        <w:t>240.1736</w:t>
      </w:r>
      <w:r>
        <w:tab/>
        <w:t>4.127e0</w:t>
      </w:r>
    </w:p>
    <w:p w:rsidR="000162AD" w:rsidRDefault="000162AD" w:rsidP="000162AD">
      <w:r>
        <w:t>240.1843</w:t>
      </w:r>
      <w:r>
        <w:tab/>
        <w:t>1.013e0</w:t>
      </w:r>
    </w:p>
    <w:p w:rsidR="000162AD" w:rsidRDefault="000162AD" w:rsidP="000162AD">
      <w:r>
        <w:t>240.1920</w:t>
      </w:r>
      <w:r>
        <w:tab/>
        <w:t>2.025e0</w:t>
      </w:r>
    </w:p>
    <w:p w:rsidR="000162AD" w:rsidRDefault="000162AD" w:rsidP="000162AD">
      <w:r>
        <w:t>240.1935</w:t>
      </w:r>
      <w:r>
        <w:tab/>
        <w:t>5.063e0</w:t>
      </w:r>
    </w:p>
    <w:p w:rsidR="000162AD" w:rsidRDefault="000162AD" w:rsidP="000162AD">
      <w:r>
        <w:t>240.1979</w:t>
      </w:r>
      <w:r>
        <w:tab/>
        <w:t>3.038e0</w:t>
      </w:r>
    </w:p>
    <w:p w:rsidR="000162AD" w:rsidRDefault="000162AD" w:rsidP="000162AD">
      <w:r>
        <w:t>240.1997</w:t>
      </w:r>
      <w:r>
        <w:tab/>
        <w:t>4.051e0</w:t>
      </w:r>
    </w:p>
    <w:p w:rsidR="000162AD" w:rsidRDefault="000162AD" w:rsidP="000162AD">
      <w:r>
        <w:t>240.2030</w:t>
      </w:r>
      <w:r>
        <w:tab/>
        <w:t>4.051e0</w:t>
      </w:r>
    </w:p>
    <w:p w:rsidR="000162AD" w:rsidRDefault="000162AD" w:rsidP="000162AD">
      <w:r>
        <w:t>240.2041</w:t>
      </w:r>
      <w:r>
        <w:tab/>
        <w:t>2.025e0</w:t>
      </w:r>
    </w:p>
    <w:p w:rsidR="000162AD" w:rsidRDefault="000162AD" w:rsidP="000162AD">
      <w:r>
        <w:t>240.2078</w:t>
      </w:r>
      <w:r>
        <w:tab/>
        <w:t>2.025e0</w:t>
      </w:r>
    </w:p>
    <w:p w:rsidR="000162AD" w:rsidRDefault="000162AD" w:rsidP="000162AD">
      <w:r>
        <w:t>240.2209</w:t>
      </w:r>
      <w:r>
        <w:tab/>
        <w:t>2.025e0</w:t>
      </w:r>
    </w:p>
    <w:p w:rsidR="000162AD" w:rsidRDefault="000162AD" w:rsidP="000162AD">
      <w:r>
        <w:t>240.2257</w:t>
      </w:r>
      <w:r>
        <w:tab/>
        <w:t>2.025e0</w:t>
      </w:r>
    </w:p>
    <w:p w:rsidR="000162AD" w:rsidRDefault="000162AD" w:rsidP="000162AD">
      <w:r>
        <w:lastRenderedPageBreak/>
        <w:t>240.2273</w:t>
      </w:r>
      <w:r>
        <w:tab/>
        <w:t>2.025e0</w:t>
      </w:r>
    </w:p>
    <w:p w:rsidR="000162AD" w:rsidRDefault="000162AD" w:rsidP="000162AD">
      <w:r>
        <w:t>240.2340</w:t>
      </w:r>
      <w:r>
        <w:tab/>
        <w:t>4.051e0</w:t>
      </w:r>
    </w:p>
    <w:p w:rsidR="000162AD" w:rsidRDefault="000162AD" w:rsidP="000162AD">
      <w:r>
        <w:t>240.2354</w:t>
      </w:r>
      <w:r>
        <w:tab/>
        <w:t>4.051e0</w:t>
      </w:r>
    </w:p>
    <w:p w:rsidR="000162AD" w:rsidRDefault="000162AD" w:rsidP="000162AD">
      <w:r>
        <w:t>240.2369</w:t>
      </w:r>
      <w:r>
        <w:tab/>
        <w:t>1.013e0</w:t>
      </w:r>
    </w:p>
    <w:p w:rsidR="000162AD" w:rsidRDefault="000162AD" w:rsidP="000162AD">
      <w:r>
        <w:t>240.2395</w:t>
      </w:r>
      <w:r>
        <w:tab/>
        <w:t>2.025e0</w:t>
      </w:r>
    </w:p>
    <w:p w:rsidR="000162AD" w:rsidRDefault="000162AD" w:rsidP="000162AD">
      <w:r>
        <w:t>240.2414</w:t>
      </w:r>
      <w:r>
        <w:tab/>
        <w:t>2.025e0</w:t>
      </w:r>
    </w:p>
    <w:p w:rsidR="000162AD" w:rsidRDefault="000162AD" w:rsidP="000162AD">
      <w:r>
        <w:t>240.2472</w:t>
      </w:r>
      <w:r>
        <w:tab/>
        <w:t>2.025e0</w:t>
      </w:r>
    </w:p>
    <w:p w:rsidR="000162AD" w:rsidRDefault="000162AD" w:rsidP="000162AD">
      <w:r>
        <w:t>240.2490</w:t>
      </w:r>
      <w:r>
        <w:tab/>
        <w:t>1.013e0</w:t>
      </w:r>
    </w:p>
    <w:p w:rsidR="000162AD" w:rsidRDefault="000162AD" w:rsidP="000162AD">
      <w:r>
        <w:t>240.2530</w:t>
      </w:r>
      <w:r>
        <w:tab/>
        <w:t>1.013e0</w:t>
      </w:r>
    </w:p>
    <w:p w:rsidR="000162AD" w:rsidRDefault="000162AD" w:rsidP="000162AD">
      <w:r>
        <w:t>240.2622</w:t>
      </w:r>
      <w:r>
        <w:tab/>
        <w:t>1.013e0</w:t>
      </w:r>
    </w:p>
    <w:p w:rsidR="000162AD" w:rsidRDefault="000162AD" w:rsidP="000162AD">
      <w:r>
        <w:t>240.2705</w:t>
      </w:r>
      <w:r>
        <w:tab/>
        <w:t>2.025e0</w:t>
      </w:r>
    </w:p>
    <w:p w:rsidR="000162AD" w:rsidRDefault="000162AD" w:rsidP="000162AD">
      <w:r>
        <w:t>240.2753</w:t>
      </w:r>
      <w:r>
        <w:tab/>
        <w:t>1.013e0</w:t>
      </w:r>
    </w:p>
    <w:p w:rsidR="000162AD" w:rsidRDefault="000162AD" w:rsidP="000162AD">
      <w:r>
        <w:t>240.2868</w:t>
      </w:r>
      <w:r>
        <w:tab/>
        <w:t>1.013e0</w:t>
      </w:r>
    </w:p>
    <w:p w:rsidR="000162AD" w:rsidRDefault="000162AD" w:rsidP="000162AD">
      <w:r>
        <w:t>240.2927</w:t>
      </w:r>
      <w:r>
        <w:tab/>
        <w:t>4.051e0</w:t>
      </w:r>
    </w:p>
    <w:p w:rsidR="000162AD" w:rsidRDefault="000162AD" w:rsidP="000162AD">
      <w:r>
        <w:t>240.2985</w:t>
      </w:r>
      <w:r>
        <w:tab/>
        <w:t>1.013e0</w:t>
      </w:r>
    </w:p>
    <w:p w:rsidR="000162AD" w:rsidRDefault="000162AD" w:rsidP="000162AD">
      <w:r>
        <w:t>240.3070</w:t>
      </w:r>
      <w:r>
        <w:tab/>
        <w:t>2.025e0</w:t>
      </w:r>
    </w:p>
    <w:p w:rsidR="000162AD" w:rsidRDefault="000162AD" w:rsidP="000162AD">
      <w:r>
        <w:t>240.3118</w:t>
      </w:r>
      <w:r>
        <w:tab/>
        <w:t>3.038e0</w:t>
      </w:r>
    </w:p>
    <w:p w:rsidR="000162AD" w:rsidRDefault="000162AD" w:rsidP="000162AD">
      <w:r>
        <w:t>240.3159</w:t>
      </w:r>
      <w:r>
        <w:tab/>
        <w:t>2.025e0</w:t>
      </w:r>
    </w:p>
    <w:p w:rsidR="000162AD" w:rsidRDefault="000162AD" w:rsidP="000162AD">
      <w:r>
        <w:t>240.3210</w:t>
      </w:r>
      <w:r>
        <w:tab/>
        <w:t>2.025e0</w:t>
      </w:r>
    </w:p>
    <w:p w:rsidR="000162AD" w:rsidRDefault="000162AD" w:rsidP="000162AD">
      <w:r>
        <w:lastRenderedPageBreak/>
        <w:t>240.3284</w:t>
      </w:r>
      <w:r>
        <w:tab/>
        <w:t>1.013e0</w:t>
      </w:r>
    </w:p>
    <w:p w:rsidR="000162AD" w:rsidRDefault="000162AD" w:rsidP="000162AD">
      <w:r>
        <w:t>240.3323</w:t>
      </w:r>
      <w:r>
        <w:tab/>
        <w:t>1.013e0</w:t>
      </w:r>
    </w:p>
    <w:p w:rsidR="000162AD" w:rsidRDefault="000162AD" w:rsidP="000162AD">
      <w:r>
        <w:t>240.3358</w:t>
      </w:r>
      <w:r>
        <w:tab/>
        <w:t>1.013e0</w:t>
      </w:r>
    </w:p>
    <w:p w:rsidR="000162AD" w:rsidRDefault="000162AD" w:rsidP="000162AD">
      <w:r>
        <w:t>240.3398</w:t>
      </w:r>
      <w:r>
        <w:tab/>
        <w:t>1.013e0</w:t>
      </w:r>
    </w:p>
    <w:p w:rsidR="000162AD" w:rsidRDefault="000162AD" w:rsidP="000162AD">
      <w:r>
        <w:t>240.3414</w:t>
      </w:r>
      <w:r>
        <w:tab/>
        <w:t>3.038e0</w:t>
      </w:r>
    </w:p>
    <w:p w:rsidR="000162AD" w:rsidRDefault="000162AD" w:rsidP="000162AD">
      <w:r>
        <w:t>240.3444</w:t>
      </w:r>
      <w:r>
        <w:tab/>
        <w:t>1.013e0</w:t>
      </w:r>
    </w:p>
    <w:p w:rsidR="000162AD" w:rsidRDefault="000162AD" w:rsidP="000162AD">
      <w:r>
        <w:t>240.3564</w:t>
      </w:r>
      <w:r>
        <w:tab/>
        <w:t>1.013e0</w:t>
      </w:r>
    </w:p>
    <w:p w:rsidR="000162AD" w:rsidRDefault="000162AD" w:rsidP="000162AD">
      <w:r>
        <w:t>240.3611</w:t>
      </w:r>
      <w:r>
        <w:tab/>
        <w:t>1.013e0</w:t>
      </w:r>
    </w:p>
    <w:p w:rsidR="000162AD" w:rsidRDefault="000162AD" w:rsidP="000162AD">
      <w:r>
        <w:t>240.3833</w:t>
      </w:r>
      <w:r>
        <w:tab/>
        <w:t>2.025e0</w:t>
      </w:r>
    </w:p>
    <w:p w:rsidR="000162AD" w:rsidRDefault="000162AD" w:rsidP="000162AD">
      <w:r>
        <w:t>240.3857</w:t>
      </w:r>
      <w:r>
        <w:tab/>
        <w:t>1.013e0</w:t>
      </w:r>
    </w:p>
    <w:p w:rsidR="000162AD" w:rsidRDefault="000162AD" w:rsidP="000162AD">
      <w:r>
        <w:t>240.3897</w:t>
      </w:r>
      <w:r>
        <w:tab/>
        <w:t>2.025e0</w:t>
      </w:r>
    </w:p>
    <w:p w:rsidR="000162AD" w:rsidRDefault="000162AD" w:rsidP="000162AD">
      <w:r>
        <w:t>240.3976</w:t>
      </w:r>
      <w:r>
        <w:tab/>
        <w:t>5.063e0</w:t>
      </w:r>
    </w:p>
    <w:p w:rsidR="000162AD" w:rsidRDefault="000162AD" w:rsidP="000162AD">
      <w:r>
        <w:t>240.4059</w:t>
      </w:r>
      <w:r>
        <w:tab/>
        <w:t>1.013e0</w:t>
      </w:r>
    </w:p>
    <w:p w:rsidR="000162AD" w:rsidRDefault="000162AD" w:rsidP="000162AD">
      <w:r>
        <w:t>240.4087</w:t>
      </w:r>
      <w:r>
        <w:tab/>
        <w:t>2.025e0</w:t>
      </w:r>
    </w:p>
    <w:p w:rsidR="000162AD" w:rsidRDefault="000162AD" w:rsidP="000162AD">
      <w:r>
        <w:t>240.4192</w:t>
      </w:r>
      <w:r>
        <w:tab/>
        <w:t>1.013e0</w:t>
      </w:r>
    </w:p>
    <w:p w:rsidR="000162AD" w:rsidRDefault="000162AD" w:rsidP="000162AD">
      <w:r>
        <w:t>240.4275</w:t>
      </w:r>
      <w:r>
        <w:tab/>
        <w:t>2.025e0</w:t>
      </w:r>
    </w:p>
    <w:p w:rsidR="000162AD" w:rsidRDefault="000162AD" w:rsidP="000162AD">
      <w:r>
        <w:t>240.4312</w:t>
      </w:r>
      <w:r>
        <w:tab/>
        <w:t>1.013e0</w:t>
      </w:r>
    </w:p>
    <w:p w:rsidR="000162AD" w:rsidRDefault="000162AD" w:rsidP="000162AD">
      <w:r>
        <w:t>240.4347</w:t>
      </w:r>
      <w:r>
        <w:tab/>
        <w:t>1.013e0</w:t>
      </w:r>
    </w:p>
    <w:p w:rsidR="000162AD" w:rsidRDefault="000162AD" w:rsidP="000162AD">
      <w:r>
        <w:t>240.4386</w:t>
      </w:r>
      <w:r>
        <w:tab/>
        <w:t>1.013e0</w:t>
      </w:r>
    </w:p>
    <w:p w:rsidR="000162AD" w:rsidRDefault="000162AD" w:rsidP="000162AD">
      <w:r>
        <w:lastRenderedPageBreak/>
        <w:t>240.4509</w:t>
      </w:r>
      <w:r>
        <w:tab/>
        <w:t>4.051e0</w:t>
      </w:r>
    </w:p>
    <w:p w:rsidR="000162AD" w:rsidRDefault="000162AD" w:rsidP="000162AD">
      <w:r>
        <w:t>240.4554</w:t>
      </w:r>
      <w:r>
        <w:tab/>
        <w:t>1.013e0</w:t>
      </w:r>
    </w:p>
    <w:p w:rsidR="000162AD" w:rsidRDefault="000162AD" w:rsidP="000162AD">
      <w:r>
        <w:t>240.4688</w:t>
      </w:r>
      <w:r>
        <w:tab/>
        <w:t>1.013e0</w:t>
      </w:r>
    </w:p>
    <w:p w:rsidR="000162AD" w:rsidRDefault="000162AD" w:rsidP="000162AD">
      <w:r>
        <w:t>240.4724</w:t>
      </w:r>
      <w:r>
        <w:tab/>
        <w:t>1.013e0</w:t>
      </w:r>
    </w:p>
    <w:p w:rsidR="000162AD" w:rsidRDefault="000162AD" w:rsidP="000162AD">
      <w:r>
        <w:t>240.4809</w:t>
      </w:r>
      <w:r>
        <w:tab/>
        <w:t>1.013e0</w:t>
      </w:r>
    </w:p>
    <w:p w:rsidR="000162AD" w:rsidRDefault="000162AD" w:rsidP="000162AD">
      <w:r>
        <w:t>240.4886</w:t>
      </w:r>
      <w:r>
        <w:tab/>
        <w:t>1.013e0</w:t>
      </w:r>
    </w:p>
    <w:p w:rsidR="000162AD" w:rsidRDefault="000162AD" w:rsidP="000162AD">
      <w:r>
        <w:t>240.4924</w:t>
      </w:r>
      <w:r>
        <w:tab/>
        <w:t>1.013e0</w:t>
      </w:r>
    </w:p>
    <w:p w:rsidR="000162AD" w:rsidRDefault="000162AD" w:rsidP="000162AD">
      <w:r>
        <w:t>240.4964</w:t>
      </w:r>
      <w:r>
        <w:tab/>
        <w:t>3.038e0</w:t>
      </w:r>
    </w:p>
    <w:p w:rsidR="000162AD" w:rsidRDefault="000162AD" w:rsidP="000162AD">
      <w:r>
        <w:t>240.5183</w:t>
      </w:r>
      <w:r>
        <w:tab/>
        <w:t>3.038e0</w:t>
      </w:r>
    </w:p>
    <w:p w:rsidR="000162AD" w:rsidRDefault="000162AD" w:rsidP="000162AD">
      <w:r>
        <w:t>240.5259</w:t>
      </w:r>
      <w:r>
        <w:tab/>
        <w:t>2.025e0</w:t>
      </w:r>
    </w:p>
    <w:p w:rsidR="000162AD" w:rsidRDefault="000162AD" w:rsidP="000162AD">
      <w:r>
        <w:t>240.5378</w:t>
      </w:r>
      <w:r>
        <w:tab/>
        <w:t>2.025e0</w:t>
      </w:r>
    </w:p>
    <w:p w:rsidR="000162AD" w:rsidRDefault="000162AD" w:rsidP="000162AD">
      <w:r>
        <w:t>240.5420</w:t>
      </w:r>
      <w:r>
        <w:tab/>
        <w:t>3.038e0</w:t>
      </w:r>
    </w:p>
    <w:p w:rsidR="000162AD" w:rsidRDefault="000162AD" w:rsidP="000162AD">
      <w:r>
        <w:t>240.5498</w:t>
      </w:r>
      <w:r>
        <w:tab/>
        <w:t>1.013e0</w:t>
      </w:r>
    </w:p>
    <w:p w:rsidR="000162AD" w:rsidRDefault="000162AD" w:rsidP="000162AD">
      <w:r>
        <w:t>240.5680</w:t>
      </w:r>
      <w:r>
        <w:tab/>
        <w:t>1.013e0</w:t>
      </w:r>
    </w:p>
    <w:p w:rsidR="000162AD" w:rsidRDefault="000162AD" w:rsidP="000162AD">
      <w:r>
        <w:t>240.5719</w:t>
      </w:r>
      <w:r>
        <w:tab/>
        <w:t>1.013e0</w:t>
      </w:r>
    </w:p>
    <w:p w:rsidR="000162AD" w:rsidRDefault="000162AD" w:rsidP="000162AD">
      <w:r>
        <w:t>240.5798</w:t>
      </w:r>
      <w:r>
        <w:tab/>
        <w:t>2.025e0</w:t>
      </w:r>
    </w:p>
    <w:p w:rsidR="000162AD" w:rsidRDefault="000162AD" w:rsidP="000162AD">
      <w:r>
        <w:t>240.5835</w:t>
      </w:r>
      <w:r>
        <w:tab/>
        <w:t>1.013e0</w:t>
      </w:r>
    </w:p>
    <w:p w:rsidR="000162AD" w:rsidRDefault="000162AD" w:rsidP="000162AD">
      <w:r>
        <w:t>240.5870</w:t>
      </w:r>
      <w:r>
        <w:tab/>
        <w:t>3.038e0</w:t>
      </w:r>
    </w:p>
    <w:p w:rsidR="000162AD" w:rsidRDefault="000162AD" w:rsidP="000162AD">
      <w:r>
        <w:t>240.5952</w:t>
      </w:r>
      <w:r>
        <w:tab/>
        <w:t>1.013e0</w:t>
      </w:r>
    </w:p>
    <w:p w:rsidR="000162AD" w:rsidRDefault="000162AD" w:rsidP="000162AD">
      <w:r>
        <w:lastRenderedPageBreak/>
        <w:t>240.6085</w:t>
      </w:r>
      <w:r>
        <w:tab/>
        <w:t>1.013e0</w:t>
      </w:r>
    </w:p>
    <w:p w:rsidR="000162AD" w:rsidRDefault="000162AD" w:rsidP="000162AD">
      <w:r>
        <w:t>240.6174</w:t>
      </w:r>
      <w:r>
        <w:tab/>
        <w:t>1.013e0</w:t>
      </w:r>
    </w:p>
    <w:p w:rsidR="000162AD" w:rsidRDefault="000162AD" w:rsidP="000162AD">
      <w:r>
        <w:t>240.6249</w:t>
      </w:r>
      <w:r>
        <w:tab/>
        <w:t>1.013e0</w:t>
      </w:r>
    </w:p>
    <w:p w:rsidR="000162AD" w:rsidRDefault="000162AD" w:rsidP="000162AD">
      <w:r>
        <w:t>240.6289</w:t>
      </w:r>
      <w:r>
        <w:tab/>
        <w:t>1.013e0</w:t>
      </w:r>
    </w:p>
    <w:p w:rsidR="000162AD" w:rsidRDefault="000162AD" w:rsidP="000162AD">
      <w:r>
        <w:t>240.6327</w:t>
      </w:r>
      <w:r>
        <w:tab/>
        <w:t>3.038e0</w:t>
      </w:r>
    </w:p>
    <w:p w:rsidR="000162AD" w:rsidRDefault="000162AD" w:rsidP="000162AD">
      <w:r>
        <w:t>240.6347</w:t>
      </w:r>
      <w:r>
        <w:tab/>
        <w:t>4.051e0</w:t>
      </w:r>
    </w:p>
    <w:p w:rsidR="000162AD" w:rsidRDefault="000162AD" w:rsidP="000162AD">
      <w:r>
        <w:t>240.6622</w:t>
      </w:r>
      <w:r>
        <w:tab/>
        <w:t>1.013e0</w:t>
      </w:r>
    </w:p>
    <w:p w:rsidR="000162AD" w:rsidRDefault="000162AD" w:rsidP="000162AD">
      <w:r>
        <w:t>240.6667</w:t>
      </w:r>
      <w:r>
        <w:tab/>
        <w:t>1.013e0</w:t>
      </w:r>
    </w:p>
    <w:p w:rsidR="000162AD" w:rsidRDefault="000162AD" w:rsidP="000162AD">
      <w:r>
        <w:t>240.6702</w:t>
      </w:r>
      <w:r>
        <w:tab/>
        <w:t>1.013e0</w:t>
      </w:r>
    </w:p>
    <w:p w:rsidR="000162AD" w:rsidRDefault="000162AD" w:rsidP="000162AD">
      <w:r>
        <w:t>240.6807</w:t>
      </w:r>
      <w:r>
        <w:tab/>
        <w:t>3.038e0</w:t>
      </w:r>
    </w:p>
    <w:p w:rsidR="000162AD" w:rsidRDefault="000162AD" w:rsidP="000162AD">
      <w:r>
        <w:t>240.6863</w:t>
      </w:r>
      <w:r>
        <w:tab/>
        <w:t>2.025e0</w:t>
      </w:r>
    </w:p>
    <w:p w:rsidR="000162AD" w:rsidRDefault="000162AD" w:rsidP="000162AD">
      <w:r>
        <w:t>240.6926</w:t>
      </w:r>
      <w:r>
        <w:tab/>
        <w:t>2.025e0</w:t>
      </w:r>
    </w:p>
    <w:p w:rsidR="000162AD" w:rsidRDefault="000162AD" w:rsidP="000162AD">
      <w:r>
        <w:t>240.6984</w:t>
      </w:r>
      <w:r>
        <w:tab/>
        <w:t>1.013e0</w:t>
      </w:r>
    </w:p>
    <w:p w:rsidR="000162AD" w:rsidRDefault="000162AD" w:rsidP="000162AD">
      <w:r>
        <w:t>240.7009</w:t>
      </w:r>
      <w:r>
        <w:tab/>
        <w:t>2.025e0</w:t>
      </w:r>
    </w:p>
    <w:p w:rsidR="000162AD" w:rsidRDefault="000162AD" w:rsidP="000162AD">
      <w:r>
        <w:t>240.7073</w:t>
      </w:r>
      <w:r>
        <w:tab/>
        <w:t>1.013e0</w:t>
      </w:r>
    </w:p>
    <w:p w:rsidR="000162AD" w:rsidRDefault="000162AD" w:rsidP="000162AD">
      <w:r>
        <w:t>240.7117</w:t>
      </w:r>
      <w:r>
        <w:tab/>
        <w:t>1.013e0</w:t>
      </w:r>
    </w:p>
    <w:p w:rsidR="000162AD" w:rsidRDefault="000162AD" w:rsidP="000162AD">
      <w:r>
        <w:t>240.7163</w:t>
      </w:r>
      <w:r>
        <w:tab/>
        <w:t>1.013e0</w:t>
      </w:r>
    </w:p>
    <w:p w:rsidR="000162AD" w:rsidRDefault="000162AD" w:rsidP="000162AD">
      <w:r>
        <w:t>240.7201</w:t>
      </w:r>
      <w:r>
        <w:tab/>
        <w:t>1.013e0</w:t>
      </w:r>
    </w:p>
    <w:p w:rsidR="000162AD" w:rsidRDefault="000162AD" w:rsidP="000162AD">
      <w:r>
        <w:t>240.7242</w:t>
      </w:r>
      <w:r>
        <w:tab/>
        <w:t>1.013e0</w:t>
      </w:r>
    </w:p>
    <w:p w:rsidR="000162AD" w:rsidRDefault="000162AD" w:rsidP="000162AD">
      <w:r>
        <w:lastRenderedPageBreak/>
        <w:t>240.7435</w:t>
      </w:r>
      <w:r>
        <w:tab/>
        <w:t>2.025e0</w:t>
      </w:r>
    </w:p>
    <w:p w:rsidR="000162AD" w:rsidRDefault="000162AD" w:rsidP="000162AD">
      <w:r>
        <w:t>240.7478</w:t>
      </w:r>
      <w:r>
        <w:tab/>
        <w:t>1.013e0</w:t>
      </w:r>
    </w:p>
    <w:p w:rsidR="000162AD" w:rsidRDefault="000162AD" w:rsidP="000162AD">
      <w:r>
        <w:t>240.7519</w:t>
      </w:r>
      <w:r>
        <w:tab/>
        <w:t>1.013e0</w:t>
      </w:r>
    </w:p>
    <w:p w:rsidR="000162AD" w:rsidRDefault="000162AD" w:rsidP="000162AD">
      <w:r>
        <w:t>240.7569</w:t>
      </w:r>
      <w:r>
        <w:tab/>
        <w:t>2.025e0</w:t>
      </w:r>
    </w:p>
    <w:p w:rsidR="000162AD" w:rsidRDefault="000162AD" w:rsidP="000162AD">
      <w:r>
        <w:t>240.7660</w:t>
      </w:r>
      <w:r>
        <w:tab/>
        <w:t>1.013e0</w:t>
      </w:r>
    </w:p>
    <w:p w:rsidR="000162AD" w:rsidRDefault="000162AD" w:rsidP="000162AD">
      <w:r>
        <w:t>240.7730</w:t>
      </w:r>
      <w:r>
        <w:tab/>
        <w:t>1.013e0</w:t>
      </w:r>
    </w:p>
    <w:p w:rsidR="000162AD" w:rsidRDefault="000162AD" w:rsidP="000162AD">
      <w:r>
        <w:t>240.7775</w:t>
      </w:r>
      <w:r>
        <w:tab/>
        <w:t>1.013e0</w:t>
      </w:r>
    </w:p>
    <w:p w:rsidR="000162AD" w:rsidRDefault="000162AD" w:rsidP="000162AD">
      <w:r>
        <w:t>240.7794</w:t>
      </w:r>
      <w:r>
        <w:tab/>
        <w:t>2.025e0</w:t>
      </w:r>
    </w:p>
    <w:p w:rsidR="000162AD" w:rsidRDefault="000162AD" w:rsidP="000162AD">
      <w:r>
        <w:t>240.7930</w:t>
      </w:r>
      <w:r>
        <w:tab/>
        <w:t>1.013e0</w:t>
      </w:r>
    </w:p>
    <w:p w:rsidR="000162AD" w:rsidRDefault="000162AD" w:rsidP="000162AD">
      <w:r>
        <w:t>240.7969</w:t>
      </w:r>
      <w:r>
        <w:tab/>
        <w:t>1.013e0</w:t>
      </w:r>
    </w:p>
    <w:p w:rsidR="000162AD" w:rsidRDefault="000162AD" w:rsidP="000162AD">
      <w:r>
        <w:t>240.8109</w:t>
      </w:r>
      <w:r>
        <w:tab/>
        <w:t>2.025e0</w:t>
      </w:r>
    </w:p>
    <w:p w:rsidR="000162AD" w:rsidRDefault="000162AD" w:rsidP="000162AD">
      <w:r>
        <w:t>240.8190</w:t>
      </w:r>
      <w:r>
        <w:tab/>
        <w:t>1.013e0</w:t>
      </w:r>
    </w:p>
    <w:p w:rsidR="000162AD" w:rsidRDefault="000162AD" w:rsidP="000162AD">
      <w:r>
        <w:t>240.8224</w:t>
      </w:r>
      <w:r>
        <w:tab/>
        <w:t>1.013e0</w:t>
      </w:r>
    </w:p>
    <w:p w:rsidR="000162AD" w:rsidRDefault="000162AD" w:rsidP="000162AD">
      <w:r>
        <w:t>240.8345</w:t>
      </w:r>
      <w:r>
        <w:tab/>
        <w:t>2.025e0</w:t>
      </w:r>
    </w:p>
    <w:p w:rsidR="000162AD" w:rsidRDefault="000162AD" w:rsidP="000162AD">
      <w:r>
        <w:t>240.8469</w:t>
      </w:r>
      <w:r>
        <w:tab/>
        <w:t>1.013e0</w:t>
      </w:r>
    </w:p>
    <w:p w:rsidR="000162AD" w:rsidRDefault="000162AD" w:rsidP="000162AD">
      <w:r>
        <w:t>240.8512</w:t>
      </w:r>
      <w:r>
        <w:tab/>
        <w:t>2.025e0</w:t>
      </w:r>
    </w:p>
    <w:p w:rsidR="000162AD" w:rsidRDefault="000162AD" w:rsidP="000162AD">
      <w:r>
        <w:t>240.8531</w:t>
      </w:r>
      <w:r>
        <w:tab/>
        <w:t>2.025e0</w:t>
      </w:r>
    </w:p>
    <w:p w:rsidR="000162AD" w:rsidRDefault="000162AD" w:rsidP="000162AD">
      <w:r>
        <w:t>240.8619</w:t>
      </w:r>
      <w:r>
        <w:tab/>
        <w:t>3.038e0</w:t>
      </w:r>
    </w:p>
    <w:p w:rsidR="000162AD" w:rsidRDefault="000162AD" w:rsidP="000162AD">
      <w:r>
        <w:t>240.8633</w:t>
      </w:r>
      <w:r>
        <w:tab/>
        <w:t>2.025e0</w:t>
      </w:r>
    </w:p>
    <w:p w:rsidR="000162AD" w:rsidRDefault="000162AD" w:rsidP="000162AD">
      <w:r>
        <w:lastRenderedPageBreak/>
        <w:t>240.8725</w:t>
      </w:r>
      <w:r>
        <w:tab/>
        <w:t>2.025e0</w:t>
      </w:r>
    </w:p>
    <w:p w:rsidR="000162AD" w:rsidRDefault="000162AD" w:rsidP="000162AD">
      <w:r>
        <w:t>240.8746</w:t>
      </w:r>
      <w:r>
        <w:tab/>
        <w:t>2.025e0</w:t>
      </w:r>
    </w:p>
    <w:p w:rsidR="000162AD" w:rsidRDefault="000162AD" w:rsidP="000162AD">
      <w:r>
        <w:t>240.8763</w:t>
      </w:r>
      <w:r>
        <w:tab/>
        <w:t>1.013e0</w:t>
      </w:r>
    </w:p>
    <w:p w:rsidR="000162AD" w:rsidRDefault="000162AD" w:rsidP="000162AD">
      <w:r>
        <w:t>240.8857</w:t>
      </w:r>
      <w:r>
        <w:tab/>
        <w:t>2.025e0</w:t>
      </w:r>
    </w:p>
    <w:p w:rsidR="000162AD" w:rsidRDefault="000162AD" w:rsidP="000162AD">
      <w:r>
        <w:t>240.8921</w:t>
      </w:r>
      <w:r>
        <w:tab/>
        <w:t>1.013e0</w:t>
      </w:r>
    </w:p>
    <w:p w:rsidR="000162AD" w:rsidRDefault="000162AD" w:rsidP="000162AD">
      <w:r>
        <w:t>240.8964</w:t>
      </w:r>
      <w:r>
        <w:tab/>
        <w:t>3.038e0</w:t>
      </w:r>
    </w:p>
    <w:p w:rsidR="000162AD" w:rsidRDefault="000162AD" w:rsidP="000162AD">
      <w:r>
        <w:t>240.9056</w:t>
      </w:r>
      <w:r>
        <w:tab/>
        <w:t>2.025e0</w:t>
      </w:r>
    </w:p>
    <w:p w:rsidR="000162AD" w:rsidRDefault="000162AD" w:rsidP="000162AD">
      <w:r>
        <w:t>240.9100</w:t>
      </w:r>
      <w:r>
        <w:tab/>
        <w:t>1.013e0</w:t>
      </w:r>
    </w:p>
    <w:p w:rsidR="000162AD" w:rsidRDefault="000162AD" w:rsidP="000162AD">
      <w:r>
        <w:t>240.9141</w:t>
      </w:r>
      <w:r>
        <w:tab/>
        <w:t>1.013e0</w:t>
      </w:r>
    </w:p>
    <w:p w:rsidR="000162AD" w:rsidRDefault="000162AD" w:rsidP="000162AD">
      <w:r>
        <w:t>240.9180</w:t>
      </w:r>
      <w:r>
        <w:tab/>
        <w:t>2.025e0</w:t>
      </w:r>
    </w:p>
    <w:p w:rsidR="000162AD" w:rsidRDefault="000162AD" w:rsidP="000162AD">
      <w:r>
        <w:t>240.9218</w:t>
      </w:r>
      <w:r>
        <w:tab/>
        <w:t>2.025e0</w:t>
      </w:r>
    </w:p>
    <w:p w:rsidR="000162AD" w:rsidRDefault="000162AD" w:rsidP="000162AD">
      <w:r>
        <w:t>240.9377</w:t>
      </w:r>
      <w:r>
        <w:tab/>
        <w:t>2.025e0</w:t>
      </w:r>
    </w:p>
    <w:p w:rsidR="000162AD" w:rsidRDefault="000162AD" w:rsidP="000162AD">
      <w:r>
        <w:t>240.9416</w:t>
      </w:r>
      <w:r>
        <w:tab/>
        <w:t>1.013e0</w:t>
      </w:r>
    </w:p>
    <w:p w:rsidR="000162AD" w:rsidRDefault="000162AD" w:rsidP="000162AD">
      <w:r>
        <w:t>240.9459</w:t>
      </w:r>
      <w:r>
        <w:tab/>
        <w:t>3.038e0</w:t>
      </w:r>
    </w:p>
    <w:p w:rsidR="000162AD" w:rsidRDefault="000162AD" w:rsidP="000162AD">
      <w:r>
        <w:t>240.9596</w:t>
      </w:r>
      <w:r>
        <w:tab/>
        <w:t>1.013e0</w:t>
      </w:r>
    </w:p>
    <w:p w:rsidR="000162AD" w:rsidRDefault="000162AD" w:rsidP="000162AD">
      <w:r>
        <w:t>240.9612</w:t>
      </w:r>
      <w:r>
        <w:tab/>
        <w:t>2.025e0</w:t>
      </w:r>
    </w:p>
    <w:p w:rsidR="000162AD" w:rsidRDefault="000162AD" w:rsidP="000162AD">
      <w:r>
        <w:t>240.9654</w:t>
      </w:r>
      <w:r>
        <w:tab/>
        <w:t>3.038e0</w:t>
      </w:r>
    </w:p>
    <w:p w:rsidR="000162AD" w:rsidRDefault="000162AD" w:rsidP="000162AD">
      <w:r>
        <w:t>240.9675</w:t>
      </w:r>
      <w:r>
        <w:tab/>
        <w:t>2.025e0</w:t>
      </w:r>
    </w:p>
    <w:p w:rsidR="000162AD" w:rsidRDefault="000162AD" w:rsidP="000162AD">
      <w:r>
        <w:t>240.9694</w:t>
      </w:r>
      <w:r>
        <w:tab/>
        <w:t>2.025e0</w:t>
      </w:r>
    </w:p>
    <w:p w:rsidR="000162AD" w:rsidRDefault="000162AD" w:rsidP="000162AD">
      <w:r>
        <w:lastRenderedPageBreak/>
        <w:t>240.9752</w:t>
      </w:r>
      <w:r>
        <w:tab/>
        <w:t>1.013e0</w:t>
      </w:r>
    </w:p>
    <w:p w:rsidR="000162AD" w:rsidRDefault="000162AD" w:rsidP="000162AD">
      <w:r>
        <w:t>240.9791</w:t>
      </w:r>
      <w:r>
        <w:tab/>
        <w:t>1.013e0</w:t>
      </w:r>
    </w:p>
    <w:p w:rsidR="000162AD" w:rsidRDefault="000162AD" w:rsidP="000162AD">
      <w:r>
        <w:t>240.9847</w:t>
      </w:r>
      <w:r>
        <w:tab/>
        <w:t>4.937e0</w:t>
      </w:r>
    </w:p>
    <w:p w:rsidR="000162AD" w:rsidRDefault="000162AD" w:rsidP="000162AD">
      <w:r>
        <w:t>240.9891</w:t>
      </w:r>
      <w:r>
        <w:tab/>
        <w:t>6.076e0</w:t>
      </w:r>
    </w:p>
    <w:p w:rsidR="000162AD" w:rsidRDefault="000162AD" w:rsidP="000162AD">
      <w:r>
        <w:t>240.9910</w:t>
      </w:r>
      <w:r>
        <w:tab/>
        <w:t>1.013e0</w:t>
      </w:r>
    </w:p>
    <w:p w:rsidR="000162AD" w:rsidRDefault="000162AD" w:rsidP="000162AD">
      <w:r>
        <w:t>240.9961</w:t>
      </w:r>
      <w:r>
        <w:tab/>
        <w:t>4.051e0</w:t>
      </w:r>
    </w:p>
    <w:p w:rsidR="000162AD" w:rsidRDefault="000162AD" w:rsidP="000162AD">
      <w:r>
        <w:t>240.9983</w:t>
      </w:r>
      <w:r>
        <w:tab/>
        <w:t>1.452e1</w:t>
      </w:r>
    </w:p>
    <w:p w:rsidR="000162AD" w:rsidRDefault="000162AD" w:rsidP="000162AD">
      <w:r>
        <w:t>240.9998</w:t>
      </w:r>
      <w:r>
        <w:tab/>
        <w:t>6.076e0</w:t>
      </w:r>
    </w:p>
    <w:p w:rsidR="000162AD" w:rsidRDefault="000162AD" w:rsidP="000162AD">
      <w:r>
        <w:t>241.0014</w:t>
      </w:r>
      <w:r>
        <w:tab/>
        <w:t>6.076e0</w:t>
      </w:r>
    </w:p>
    <w:p w:rsidR="000162AD" w:rsidRDefault="000162AD" w:rsidP="000162AD">
      <w:r>
        <w:t>241.0056</w:t>
      </w:r>
      <w:r>
        <w:tab/>
        <w:t>6.076e0</w:t>
      </w:r>
    </w:p>
    <w:p w:rsidR="000162AD" w:rsidRDefault="000162AD" w:rsidP="000162AD">
      <w:r>
        <w:t>241.0083</w:t>
      </w:r>
      <w:r>
        <w:tab/>
        <w:t>4.051e0</w:t>
      </w:r>
    </w:p>
    <w:p w:rsidR="000162AD" w:rsidRDefault="000162AD" w:rsidP="000162AD">
      <w:r>
        <w:t>241.0096</w:t>
      </w:r>
      <w:r>
        <w:tab/>
        <w:t>5.063e0</w:t>
      </w:r>
    </w:p>
    <w:p w:rsidR="000162AD" w:rsidRDefault="000162AD" w:rsidP="000162AD">
      <w:r>
        <w:t>241.0115</w:t>
      </w:r>
      <w:r>
        <w:tab/>
        <w:t>3.038e0</w:t>
      </w:r>
    </w:p>
    <w:p w:rsidR="000162AD" w:rsidRDefault="000162AD" w:rsidP="000162AD">
      <w:r>
        <w:t>241.0131</w:t>
      </w:r>
      <w:r>
        <w:tab/>
        <w:t>1.013e0</w:t>
      </w:r>
    </w:p>
    <w:p w:rsidR="000162AD" w:rsidRDefault="000162AD" w:rsidP="000162AD">
      <w:r>
        <w:t>241.0164</w:t>
      </w:r>
      <w:r>
        <w:tab/>
        <w:t>3.038e0</w:t>
      </w:r>
    </w:p>
    <w:p w:rsidR="000162AD" w:rsidRDefault="000162AD" w:rsidP="000162AD">
      <w:r>
        <w:t>241.0225</w:t>
      </w:r>
      <w:r>
        <w:tab/>
        <w:t>8.910e0</w:t>
      </w:r>
    </w:p>
    <w:p w:rsidR="000162AD" w:rsidRDefault="000162AD" w:rsidP="000162AD">
      <w:r>
        <w:t>241.0248</w:t>
      </w:r>
      <w:r>
        <w:tab/>
        <w:t>3.038e0</w:t>
      </w:r>
    </w:p>
    <w:p w:rsidR="000162AD" w:rsidRDefault="000162AD" w:rsidP="000162AD">
      <w:r>
        <w:t>241.0287</w:t>
      </w:r>
      <w:r>
        <w:tab/>
        <w:t>3.038e0</w:t>
      </w:r>
    </w:p>
    <w:p w:rsidR="000162AD" w:rsidRDefault="000162AD" w:rsidP="000162AD">
      <w:r>
        <w:t>241.0299</w:t>
      </w:r>
      <w:r>
        <w:tab/>
        <w:t>3.038e0</w:t>
      </w:r>
    </w:p>
    <w:p w:rsidR="000162AD" w:rsidRDefault="000162AD" w:rsidP="000162AD">
      <w:r>
        <w:lastRenderedPageBreak/>
        <w:t>241.0348</w:t>
      </w:r>
      <w:r>
        <w:tab/>
        <w:t>2.025e0</w:t>
      </w:r>
    </w:p>
    <w:p w:rsidR="000162AD" w:rsidRDefault="000162AD" w:rsidP="000162AD">
      <w:r>
        <w:t>241.0404</w:t>
      </w:r>
      <w:r>
        <w:tab/>
        <w:t>3.038e0</w:t>
      </w:r>
    </w:p>
    <w:p w:rsidR="000162AD" w:rsidRDefault="000162AD" w:rsidP="000162AD">
      <w:r>
        <w:t>241.0454</w:t>
      </w:r>
      <w:r>
        <w:tab/>
        <w:t>1.013e0</w:t>
      </w:r>
    </w:p>
    <w:p w:rsidR="000162AD" w:rsidRDefault="000162AD" w:rsidP="000162AD">
      <w:r>
        <w:t>241.0498</w:t>
      </w:r>
      <w:r>
        <w:tab/>
        <w:t>1.013e0</w:t>
      </w:r>
    </w:p>
    <w:p w:rsidR="000162AD" w:rsidRDefault="000162AD" w:rsidP="000162AD">
      <w:r>
        <w:t>241.0512</w:t>
      </w:r>
      <w:r>
        <w:tab/>
        <w:t>2.025e0</w:t>
      </w:r>
    </w:p>
    <w:p w:rsidR="000162AD" w:rsidRDefault="000162AD" w:rsidP="000162AD">
      <w:r>
        <w:t>241.0626</w:t>
      </w:r>
      <w:r>
        <w:tab/>
        <w:t>2.025e0</w:t>
      </w:r>
    </w:p>
    <w:p w:rsidR="000162AD" w:rsidRDefault="000162AD" w:rsidP="000162AD">
      <w:r>
        <w:t>241.0647</w:t>
      </w:r>
      <w:r>
        <w:tab/>
        <w:t>2.025e0</w:t>
      </w:r>
    </w:p>
    <w:p w:rsidR="000162AD" w:rsidRDefault="000162AD" w:rsidP="000162AD">
      <w:r>
        <w:t>241.0662</w:t>
      </w:r>
      <w:r>
        <w:tab/>
        <w:t>1.013e0</w:t>
      </w:r>
    </w:p>
    <w:p w:rsidR="000162AD" w:rsidRDefault="000162AD" w:rsidP="000162AD">
      <w:r>
        <w:t>241.0717</w:t>
      </w:r>
      <w:r>
        <w:tab/>
        <w:t>3.038e0</w:t>
      </w:r>
    </w:p>
    <w:p w:rsidR="000162AD" w:rsidRDefault="000162AD" w:rsidP="000162AD">
      <w:r>
        <w:t>241.0750</w:t>
      </w:r>
      <w:r>
        <w:tab/>
        <w:t>5.063e0</w:t>
      </w:r>
    </w:p>
    <w:p w:rsidR="000162AD" w:rsidRDefault="000162AD" w:rsidP="000162AD">
      <w:r>
        <w:t>241.0764</w:t>
      </w:r>
      <w:r>
        <w:tab/>
        <w:t>2.025e0</w:t>
      </w:r>
    </w:p>
    <w:p w:rsidR="000162AD" w:rsidRDefault="000162AD" w:rsidP="000162AD">
      <w:r>
        <w:t>241.0783</w:t>
      </w:r>
      <w:r>
        <w:tab/>
        <w:t>1.013e0</w:t>
      </w:r>
    </w:p>
    <w:p w:rsidR="000162AD" w:rsidRDefault="000162AD" w:rsidP="000162AD">
      <w:r>
        <w:t>241.0860</w:t>
      </w:r>
      <w:r>
        <w:tab/>
        <w:t>1.013e0</w:t>
      </w:r>
    </w:p>
    <w:p w:rsidR="000162AD" w:rsidRDefault="000162AD" w:rsidP="000162AD">
      <w:r>
        <w:t>241.0949</w:t>
      </w:r>
      <w:r>
        <w:tab/>
        <w:t>1.013e0</w:t>
      </w:r>
    </w:p>
    <w:p w:rsidR="000162AD" w:rsidRDefault="000162AD" w:rsidP="000162AD">
      <w:r>
        <w:t>241.1089</w:t>
      </w:r>
      <w:r>
        <w:tab/>
        <w:t>6.076e0</w:t>
      </w:r>
    </w:p>
    <w:p w:rsidR="000162AD" w:rsidRDefault="000162AD" w:rsidP="000162AD">
      <w:r>
        <w:t>241.1114</w:t>
      </w:r>
      <w:r>
        <w:tab/>
        <w:t>1.316e1</w:t>
      </w:r>
    </w:p>
    <w:p w:rsidR="000162AD" w:rsidRDefault="000162AD" w:rsidP="000162AD">
      <w:r>
        <w:t>241.1134</w:t>
      </w:r>
      <w:r>
        <w:tab/>
        <w:t>9.114e0</w:t>
      </w:r>
    </w:p>
    <w:p w:rsidR="000162AD" w:rsidRDefault="000162AD" w:rsidP="000162AD">
      <w:r>
        <w:t>241.1154</w:t>
      </w:r>
      <w:r>
        <w:tab/>
        <w:t>7.838e0</w:t>
      </w:r>
    </w:p>
    <w:p w:rsidR="000162AD" w:rsidRDefault="000162AD" w:rsidP="000162AD">
      <w:r>
        <w:t>241.1176</w:t>
      </w:r>
      <w:r>
        <w:tab/>
        <w:t>8.030e2</w:t>
      </w:r>
    </w:p>
    <w:p w:rsidR="000162AD" w:rsidRDefault="000162AD" w:rsidP="000162AD">
      <w:r>
        <w:lastRenderedPageBreak/>
        <w:t>241.1192</w:t>
      </w:r>
      <w:r>
        <w:tab/>
        <w:t>1.686e2</w:t>
      </w:r>
    </w:p>
    <w:p w:rsidR="000162AD" w:rsidRDefault="000162AD" w:rsidP="000162AD">
      <w:r>
        <w:t>241.1219</w:t>
      </w:r>
      <w:r>
        <w:tab/>
        <w:t>4.051e0</w:t>
      </w:r>
    </w:p>
    <w:p w:rsidR="000162AD" w:rsidRDefault="000162AD" w:rsidP="000162AD">
      <w:r>
        <w:t>241.1238</w:t>
      </w:r>
      <w:r>
        <w:tab/>
        <w:t>2.025e0</w:t>
      </w:r>
    </w:p>
    <w:p w:rsidR="000162AD" w:rsidRDefault="000162AD" w:rsidP="000162AD">
      <w:r>
        <w:t>241.1305</w:t>
      </w:r>
      <w:r>
        <w:tab/>
        <w:t>4.051e0</w:t>
      </w:r>
    </w:p>
    <w:p w:rsidR="000162AD" w:rsidRDefault="000162AD" w:rsidP="000162AD">
      <w:r>
        <w:t>241.1420</w:t>
      </w:r>
      <w:r>
        <w:tab/>
        <w:t>7.089e0</w:t>
      </w:r>
    </w:p>
    <w:p w:rsidR="000162AD" w:rsidRDefault="000162AD" w:rsidP="000162AD">
      <w:r>
        <w:t>241.1478</w:t>
      </w:r>
      <w:r>
        <w:tab/>
        <w:t>3.038e0</w:t>
      </w:r>
    </w:p>
    <w:p w:rsidR="000162AD" w:rsidRDefault="000162AD" w:rsidP="000162AD">
      <w:r>
        <w:t>241.1519</w:t>
      </w:r>
      <w:r>
        <w:tab/>
        <w:t>2.025e0</w:t>
      </w:r>
    </w:p>
    <w:p w:rsidR="000162AD" w:rsidRDefault="000162AD" w:rsidP="000162AD">
      <w:r>
        <w:t>241.1536</w:t>
      </w:r>
      <w:r>
        <w:tab/>
        <w:t>1.013e0</w:t>
      </w:r>
    </w:p>
    <w:p w:rsidR="000162AD" w:rsidRDefault="000162AD" w:rsidP="000162AD">
      <w:r>
        <w:t>241.1571</w:t>
      </w:r>
      <w:r>
        <w:tab/>
        <w:t>1.011e1</w:t>
      </w:r>
    </w:p>
    <w:p w:rsidR="000162AD" w:rsidRDefault="000162AD" w:rsidP="000162AD">
      <w:r>
        <w:t>241.1592</w:t>
      </w:r>
      <w:r>
        <w:tab/>
        <w:t>2.025e0</w:t>
      </w:r>
    </w:p>
    <w:p w:rsidR="000162AD" w:rsidRDefault="000162AD" w:rsidP="000162AD">
      <w:r>
        <w:t>241.1612</w:t>
      </w:r>
      <w:r>
        <w:tab/>
        <w:t>4.051e0</w:t>
      </w:r>
    </w:p>
    <w:p w:rsidR="000162AD" w:rsidRDefault="000162AD" w:rsidP="000162AD">
      <w:r>
        <w:t>241.1675</w:t>
      </w:r>
      <w:r>
        <w:tab/>
        <w:t>4.051e0</w:t>
      </w:r>
    </w:p>
    <w:p w:rsidR="000162AD" w:rsidRDefault="000162AD" w:rsidP="000162AD">
      <w:r>
        <w:t>241.1691</w:t>
      </w:r>
      <w:r>
        <w:tab/>
        <w:t>2.025e0</w:t>
      </w:r>
    </w:p>
    <w:p w:rsidR="000162AD" w:rsidRDefault="000162AD" w:rsidP="000162AD">
      <w:r>
        <w:t>241.1721</w:t>
      </w:r>
      <w:r>
        <w:tab/>
        <w:t>5.063e0</w:t>
      </w:r>
    </w:p>
    <w:p w:rsidR="000162AD" w:rsidRDefault="000162AD" w:rsidP="000162AD">
      <w:r>
        <w:t>241.1735</w:t>
      </w:r>
      <w:r>
        <w:tab/>
        <w:t>1.013e0</w:t>
      </w:r>
    </w:p>
    <w:p w:rsidR="000162AD" w:rsidRDefault="000162AD" w:rsidP="000162AD">
      <w:r>
        <w:t>241.1794</w:t>
      </w:r>
      <w:r>
        <w:tab/>
        <w:t>5.100e0</w:t>
      </w:r>
    </w:p>
    <w:p w:rsidR="000162AD" w:rsidRDefault="000162AD" w:rsidP="000162AD">
      <w:r>
        <w:t>241.1851</w:t>
      </w:r>
      <w:r>
        <w:tab/>
        <w:t>5.063e0</w:t>
      </w:r>
    </w:p>
    <w:p w:rsidR="000162AD" w:rsidRDefault="000162AD" w:rsidP="000162AD">
      <w:r>
        <w:t>241.1914</w:t>
      </w:r>
      <w:r>
        <w:tab/>
        <w:t>6.414e0</w:t>
      </w:r>
    </w:p>
    <w:p w:rsidR="000162AD" w:rsidRDefault="000162AD" w:rsidP="000162AD">
      <w:r>
        <w:t>241.1942</w:t>
      </w:r>
      <w:r>
        <w:tab/>
        <w:t>1.013e0</w:t>
      </w:r>
    </w:p>
    <w:p w:rsidR="000162AD" w:rsidRDefault="000162AD" w:rsidP="000162AD">
      <w:r>
        <w:lastRenderedPageBreak/>
        <w:t>241.1982</w:t>
      </w:r>
      <w:r>
        <w:tab/>
        <w:t>2.025e0</w:t>
      </w:r>
    </w:p>
    <w:p w:rsidR="000162AD" w:rsidRDefault="000162AD" w:rsidP="000162AD">
      <w:r>
        <w:t>241.2001</w:t>
      </w:r>
      <w:r>
        <w:tab/>
        <w:t>4.051e0</w:t>
      </w:r>
    </w:p>
    <w:p w:rsidR="000162AD" w:rsidRDefault="000162AD" w:rsidP="000162AD">
      <w:r>
        <w:t>241.2029</w:t>
      </w:r>
      <w:r>
        <w:tab/>
        <w:t>1.013e0</w:t>
      </w:r>
    </w:p>
    <w:p w:rsidR="000162AD" w:rsidRDefault="000162AD" w:rsidP="000162AD">
      <w:r>
        <w:t>241.2150</w:t>
      </w:r>
      <w:r>
        <w:tab/>
        <w:t>1.013e0</w:t>
      </w:r>
    </w:p>
    <w:p w:rsidR="000162AD" w:rsidRDefault="000162AD" w:rsidP="000162AD">
      <w:r>
        <w:t>241.2169</w:t>
      </w:r>
      <w:r>
        <w:tab/>
        <w:t>4.051e0</w:t>
      </w:r>
    </w:p>
    <w:p w:rsidR="000162AD" w:rsidRDefault="000162AD" w:rsidP="000162AD">
      <w:r>
        <w:t>241.2188</w:t>
      </w:r>
      <w:r>
        <w:tab/>
        <w:t>3.038e0</w:t>
      </w:r>
    </w:p>
    <w:p w:rsidR="000162AD" w:rsidRDefault="000162AD" w:rsidP="000162AD">
      <w:r>
        <w:t>241.2223</w:t>
      </w:r>
      <w:r>
        <w:tab/>
        <w:t>3.038e0</w:t>
      </w:r>
    </w:p>
    <w:p w:rsidR="000162AD" w:rsidRDefault="000162AD" w:rsidP="000162AD">
      <w:r>
        <w:t>241.2249</w:t>
      </w:r>
      <w:r>
        <w:tab/>
        <w:t>5.063e0</w:t>
      </w:r>
    </w:p>
    <w:p w:rsidR="000162AD" w:rsidRDefault="000162AD" w:rsidP="000162AD">
      <w:r>
        <w:t>241.2302</w:t>
      </w:r>
      <w:r>
        <w:tab/>
        <w:t>5.063e0</w:t>
      </w:r>
    </w:p>
    <w:p w:rsidR="000162AD" w:rsidRDefault="000162AD" w:rsidP="000162AD">
      <w:r>
        <w:t>241.2347</w:t>
      </w:r>
      <w:r>
        <w:tab/>
        <w:t>9.114e0</w:t>
      </w:r>
    </w:p>
    <w:p w:rsidR="000162AD" w:rsidRDefault="000162AD" w:rsidP="000162AD">
      <w:r>
        <w:t>241.2394</w:t>
      </w:r>
      <w:r>
        <w:tab/>
        <w:t>5.063e0</w:t>
      </w:r>
    </w:p>
    <w:p w:rsidR="000162AD" w:rsidRDefault="000162AD" w:rsidP="000162AD">
      <w:r>
        <w:t>241.2435</w:t>
      </w:r>
      <w:r>
        <w:tab/>
        <w:t>4.051e0</w:t>
      </w:r>
    </w:p>
    <w:p w:rsidR="000162AD" w:rsidRDefault="000162AD" w:rsidP="000162AD">
      <w:r>
        <w:t>241.2480</w:t>
      </w:r>
      <w:r>
        <w:tab/>
        <w:t>1.013e0</w:t>
      </w:r>
    </w:p>
    <w:p w:rsidR="000162AD" w:rsidRDefault="000162AD" w:rsidP="000162AD">
      <w:r>
        <w:t>241.2564</w:t>
      </w:r>
      <w:r>
        <w:tab/>
        <w:t>1.013e0</w:t>
      </w:r>
    </w:p>
    <w:p w:rsidR="000162AD" w:rsidRDefault="000162AD" w:rsidP="000162AD">
      <w:r>
        <w:t>241.2605</w:t>
      </w:r>
      <w:r>
        <w:tab/>
        <w:t>1.013e0</w:t>
      </w:r>
    </w:p>
    <w:p w:rsidR="000162AD" w:rsidRDefault="000162AD" w:rsidP="000162AD">
      <w:r>
        <w:t>241.2638</w:t>
      </w:r>
      <w:r>
        <w:tab/>
        <w:t>4.051e0</w:t>
      </w:r>
    </w:p>
    <w:p w:rsidR="000162AD" w:rsidRDefault="000162AD" w:rsidP="000162AD">
      <w:r>
        <w:t>241.2658</w:t>
      </w:r>
      <w:r>
        <w:tab/>
        <w:t>2.025e0</w:t>
      </w:r>
    </w:p>
    <w:p w:rsidR="000162AD" w:rsidRDefault="000162AD" w:rsidP="000162AD">
      <w:r>
        <w:t>241.2683</w:t>
      </w:r>
      <w:r>
        <w:tab/>
        <w:t>2.025e0</w:t>
      </w:r>
    </w:p>
    <w:p w:rsidR="000162AD" w:rsidRDefault="000162AD" w:rsidP="000162AD">
      <w:r>
        <w:t>241.2785</w:t>
      </w:r>
      <w:r>
        <w:tab/>
        <w:t>4.051e0</w:t>
      </w:r>
    </w:p>
    <w:p w:rsidR="000162AD" w:rsidRDefault="000162AD" w:rsidP="000162AD">
      <w:r>
        <w:lastRenderedPageBreak/>
        <w:t>241.2887</w:t>
      </w:r>
      <w:r>
        <w:tab/>
        <w:t>1.013e0</w:t>
      </w:r>
    </w:p>
    <w:p w:rsidR="000162AD" w:rsidRDefault="000162AD" w:rsidP="000162AD">
      <w:r>
        <w:t>241.2929</w:t>
      </w:r>
      <w:r>
        <w:tab/>
        <w:t>3.038e0</w:t>
      </w:r>
    </w:p>
    <w:p w:rsidR="000162AD" w:rsidRDefault="000162AD" w:rsidP="000162AD">
      <w:r>
        <w:t>241.2977</w:t>
      </w:r>
      <w:r>
        <w:tab/>
        <w:t>2.025e0</w:t>
      </w:r>
    </w:p>
    <w:p w:rsidR="000162AD" w:rsidRDefault="000162AD" w:rsidP="000162AD">
      <w:r>
        <w:t>241.3023</w:t>
      </w:r>
      <w:r>
        <w:tab/>
        <w:t>1.013e0</w:t>
      </w:r>
    </w:p>
    <w:p w:rsidR="000162AD" w:rsidRDefault="000162AD" w:rsidP="000162AD">
      <w:r>
        <w:t>241.3095</w:t>
      </w:r>
      <w:r>
        <w:tab/>
        <w:t>2.025e0</w:t>
      </w:r>
    </w:p>
    <w:p w:rsidR="000162AD" w:rsidRDefault="000162AD" w:rsidP="000162AD">
      <w:r>
        <w:t>241.3140</w:t>
      </w:r>
      <w:r>
        <w:tab/>
        <w:t>1.013e0</w:t>
      </w:r>
    </w:p>
    <w:p w:rsidR="000162AD" w:rsidRDefault="000162AD" w:rsidP="000162AD">
      <w:r>
        <w:t>241.3178</w:t>
      </w:r>
      <w:r>
        <w:tab/>
        <w:t>4.051e0</w:t>
      </w:r>
    </w:p>
    <w:p w:rsidR="000162AD" w:rsidRDefault="000162AD" w:rsidP="000162AD">
      <w:r>
        <w:t>241.3218</w:t>
      </w:r>
      <w:r>
        <w:tab/>
        <w:t>1.013e0</w:t>
      </w:r>
    </w:p>
    <w:p w:rsidR="000162AD" w:rsidRDefault="000162AD" w:rsidP="000162AD">
      <w:r>
        <w:t>241.3231</w:t>
      </w:r>
      <w:r>
        <w:tab/>
        <w:t>4.703e0</w:t>
      </w:r>
    </w:p>
    <w:p w:rsidR="000162AD" w:rsidRDefault="000162AD" w:rsidP="000162AD">
      <w:r>
        <w:t>241.3429</w:t>
      </w:r>
      <w:r>
        <w:tab/>
        <w:t>3.038e0</w:t>
      </w:r>
    </w:p>
    <w:p w:rsidR="000162AD" w:rsidRDefault="000162AD" w:rsidP="000162AD">
      <w:r>
        <w:t>241.3595</w:t>
      </w:r>
      <w:r>
        <w:tab/>
        <w:t>1.013e0</w:t>
      </w:r>
    </w:p>
    <w:p w:rsidR="000162AD" w:rsidRDefault="000162AD" w:rsidP="000162AD">
      <w:r>
        <w:t>241.3619</w:t>
      </w:r>
      <w:r>
        <w:tab/>
        <w:t>3.038e0</w:t>
      </w:r>
    </w:p>
    <w:p w:rsidR="000162AD" w:rsidRDefault="000162AD" w:rsidP="000162AD">
      <w:r>
        <w:t>241.3633</w:t>
      </w:r>
      <w:r>
        <w:tab/>
        <w:t>3.038e0</w:t>
      </w:r>
    </w:p>
    <w:p w:rsidR="000162AD" w:rsidRDefault="000162AD" w:rsidP="000162AD">
      <w:r>
        <w:t>241.3712</w:t>
      </w:r>
      <w:r>
        <w:tab/>
        <w:t>2.025e0</w:t>
      </w:r>
    </w:p>
    <w:p w:rsidR="000162AD" w:rsidRDefault="000162AD" w:rsidP="000162AD">
      <w:r>
        <w:t>241.3837</w:t>
      </w:r>
      <w:r>
        <w:tab/>
        <w:t>1.013e0</w:t>
      </w:r>
    </w:p>
    <w:p w:rsidR="000162AD" w:rsidRDefault="000162AD" w:rsidP="000162AD">
      <w:r>
        <w:t>241.3879</w:t>
      </w:r>
      <w:r>
        <w:tab/>
        <w:t>1.013e0</w:t>
      </w:r>
    </w:p>
    <w:p w:rsidR="000162AD" w:rsidRDefault="000162AD" w:rsidP="000162AD">
      <w:r>
        <w:t>241.3965</w:t>
      </w:r>
      <w:r>
        <w:tab/>
        <w:t>1.013e0</w:t>
      </w:r>
    </w:p>
    <w:p w:rsidR="000162AD" w:rsidRDefault="000162AD" w:rsidP="000162AD">
      <w:r>
        <w:t>241.4124</w:t>
      </w:r>
      <w:r>
        <w:tab/>
        <w:t>1.013e0</w:t>
      </w:r>
    </w:p>
    <w:p w:rsidR="000162AD" w:rsidRDefault="000162AD" w:rsidP="000162AD">
      <w:r>
        <w:t>241.4168</w:t>
      </w:r>
      <w:r>
        <w:tab/>
        <w:t>3.038e0</w:t>
      </w:r>
    </w:p>
    <w:p w:rsidR="000162AD" w:rsidRDefault="000162AD" w:rsidP="000162AD">
      <w:r>
        <w:lastRenderedPageBreak/>
        <w:t>241.4331</w:t>
      </w:r>
      <w:r>
        <w:tab/>
        <w:t>1.013e0</w:t>
      </w:r>
    </w:p>
    <w:p w:rsidR="000162AD" w:rsidRDefault="000162AD" w:rsidP="000162AD">
      <w:r>
        <w:t>241.4376</w:t>
      </w:r>
      <w:r>
        <w:tab/>
        <w:t>1.013e0</w:t>
      </w:r>
    </w:p>
    <w:p w:rsidR="000162AD" w:rsidRDefault="000162AD" w:rsidP="000162AD">
      <w:r>
        <w:t>241.4422</w:t>
      </w:r>
      <w:r>
        <w:tab/>
        <w:t>3.038e0</w:t>
      </w:r>
    </w:p>
    <w:p w:rsidR="000162AD" w:rsidRDefault="000162AD" w:rsidP="000162AD">
      <w:r>
        <w:t>241.4540</w:t>
      </w:r>
      <w:r>
        <w:tab/>
        <w:t>2.025e0</w:t>
      </w:r>
    </w:p>
    <w:p w:rsidR="000162AD" w:rsidRDefault="000162AD" w:rsidP="000162AD">
      <w:r>
        <w:t>241.4584</w:t>
      </w:r>
      <w:r>
        <w:tab/>
        <w:t>3.038e0</w:t>
      </w:r>
    </w:p>
    <w:p w:rsidR="000162AD" w:rsidRDefault="000162AD" w:rsidP="000162AD">
      <w:r>
        <w:t>241.4624</w:t>
      </w:r>
      <w:r>
        <w:tab/>
        <w:t>2.025e0</w:t>
      </w:r>
    </w:p>
    <w:p w:rsidR="000162AD" w:rsidRDefault="000162AD" w:rsidP="000162AD">
      <w:r>
        <w:t>241.4643</w:t>
      </w:r>
      <w:r>
        <w:tab/>
        <w:t>2.025e0</w:t>
      </w:r>
    </w:p>
    <w:p w:rsidR="000162AD" w:rsidRDefault="000162AD" w:rsidP="000162AD">
      <w:r>
        <w:t>241.4663</w:t>
      </w:r>
      <w:r>
        <w:tab/>
        <w:t>2.025e0</w:t>
      </w:r>
    </w:p>
    <w:p w:rsidR="000162AD" w:rsidRDefault="000162AD" w:rsidP="000162AD">
      <w:r>
        <w:t>241.4762</w:t>
      </w:r>
      <w:r>
        <w:tab/>
        <w:t>4.051e0</w:t>
      </w:r>
    </w:p>
    <w:p w:rsidR="000162AD" w:rsidRDefault="000162AD" w:rsidP="000162AD">
      <w:r>
        <w:t>241.4830</w:t>
      </w:r>
      <w:r>
        <w:tab/>
        <w:t>1.013e0</w:t>
      </w:r>
    </w:p>
    <w:p w:rsidR="000162AD" w:rsidRDefault="000162AD" w:rsidP="000162AD">
      <w:r>
        <w:t>241.4929</w:t>
      </w:r>
      <w:r>
        <w:tab/>
        <w:t>2.025e0</w:t>
      </w:r>
    </w:p>
    <w:p w:rsidR="000162AD" w:rsidRDefault="000162AD" w:rsidP="000162AD">
      <w:r>
        <w:t>241.4963</w:t>
      </w:r>
      <w:r>
        <w:tab/>
        <w:t>1.013e0</w:t>
      </w:r>
    </w:p>
    <w:p w:rsidR="000162AD" w:rsidRDefault="000162AD" w:rsidP="000162AD">
      <w:r>
        <w:t>241.4987</w:t>
      </w:r>
      <w:r>
        <w:tab/>
        <w:t>2.025e0</w:t>
      </w:r>
    </w:p>
    <w:p w:rsidR="000162AD" w:rsidRDefault="000162AD" w:rsidP="000162AD">
      <w:r>
        <w:t>241.5001</w:t>
      </w:r>
      <w:r>
        <w:tab/>
        <w:t>1.013e0</w:t>
      </w:r>
    </w:p>
    <w:p w:rsidR="000162AD" w:rsidRDefault="000162AD" w:rsidP="000162AD">
      <w:r>
        <w:t>241.5042</w:t>
      </w:r>
      <w:r>
        <w:tab/>
        <w:t>1.013e0</w:t>
      </w:r>
    </w:p>
    <w:p w:rsidR="000162AD" w:rsidRDefault="000162AD" w:rsidP="000162AD">
      <w:r>
        <w:t>241.5157</w:t>
      </w:r>
      <w:r>
        <w:tab/>
        <w:t>1.013e0</w:t>
      </w:r>
    </w:p>
    <w:p w:rsidR="000162AD" w:rsidRDefault="000162AD" w:rsidP="000162AD">
      <w:r>
        <w:t>241.5196</w:t>
      </w:r>
      <w:r>
        <w:tab/>
        <w:t>1.013e0</w:t>
      </w:r>
    </w:p>
    <w:p w:rsidR="000162AD" w:rsidRDefault="000162AD" w:rsidP="000162AD">
      <w:r>
        <w:t>241.5230</w:t>
      </w:r>
      <w:r>
        <w:tab/>
        <w:t>1.013e0</w:t>
      </w:r>
    </w:p>
    <w:p w:rsidR="000162AD" w:rsidRDefault="000162AD" w:rsidP="000162AD">
      <w:r>
        <w:t>241.5284</w:t>
      </w:r>
      <w:r>
        <w:tab/>
        <w:t>2.025e0</w:t>
      </w:r>
    </w:p>
    <w:p w:rsidR="000162AD" w:rsidRDefault="000162AD" w:rsidP="000162AD">
      <w:r>
        <w:lastRenderedPageBreak/>
        <w:t>241.5327</w:t>
      </w:r>
      <w:r>
        <w:tab/>
        <w:t>1.013e0</w:t>
      </w:r>
    </w:p>
    <w:p w:rsidR="000162AD" w:rsidRDefault="000162AD" w:rsidP="000162AD">
      <w:r>
        <w:t>241.5347</w:t>
      </w:r>
      <w:r>
        <w:tab/>
        <w:t>4.051e0</w:t>
      </w:r>
    </w:p>
    <w:p w:rsidR="000162AD" w:rsidRDefault="000162AD" w:rsidP="000162AD">
      <w:r>
        <w:t>241.5415</w:t>
      </w:r>
      <w:r>
        <w:tab/>
        <w:t>1.013e0</w:t>
      </w:r>
    </w:p>
    <w:p w:rsidR="000162AD" w:rsidRDefault="000162AD" w:rsidP="000162AD">
      <w:r>
        <w:t>241.5457</w:t>
      </w:r>
      <w:r>
        <w:tab/>
        <w:t>1.013e0</w:t>
      </w:r>
    </w:p>
    <w:p w:rsidR="000162AD" w:rsidRDefault="000162AD" w:rsidP="000162AD">
      <w:r>
        <w:t>241.5491</w:t>
      </w:r>
      <w:r>
        <w:tab/>
        <w:t>1.013e0</w:t>
      </w:r>
    </w:p>
    <w:p w:rsidR="000162AD" w:rsidRDefault="000162AD" w:rsidP="000162AD">
      <w:r>
        <w:t>241.5574</w:t>
      </w:r>
      <w:r>
        <w:tab/>
        <w:t>1.013e0</w:t>
      </w:r>
    </w:p>
    <w:p w:rsidR="000162AD" w:rsidRDefault="000162AD" w:rsidP="000162AD">
      <w:r>
        <w:t>241.5614</w:t>
      </w:r>
      <w:r>
        <w:tab/>
        <w:t>1.013e0</w:t>
      </w:r>
    </w:p>
    <w:p w:rsidR="000162AD" w:rsidRDefault="000162AD" w:rsidP="000162AD">
      <w:r>
        <w:t>241.5648</w:t>
      </w:r>
      <w:r>
        <w:tab/>
        <w:t>1.013e0</w:t>
      </w:r>
    </w:p>
    <w:p w:rsidR="000162AD" w:rsidRDefault="000162AD" w:rsidP="000162AD">
      <w:r>
        <w:t>241.5715</w:t>
      </w:r>
      <w:r>
        <w:tab/>
        <w:t>2.025e0</w:t>
      </w:r>
    </w:p>
    <w:p w:rsidR="000162AD" w:rsidRDefault="000162AD" w:rsidP="000162AD">
      <w:r>
        <w:t>241.5821</w:t>
      </w:r>
      <w:r>
        <w:tab/>
        <w:t>2.025e0</w:t>
      </w:r>
    </w:p>
    <w:p w:rsidR="000162AD" w:rsidRDefault="000162AD" w:rsidP="000162AD">
      <w:r>
        <w:t>241.5869</w:t>
      </w:r>
      <w:r>
        <w:tab/>
        <w:t>1.013e0</w:t>
      </w:r>
    </w:p>
    <w:p w:rsidR="000162AD" w:rsidRDefault="000162AD" w:rsidP="000162AD">
      <w:r>
        <w:t>241.5912</w:t>
      </w:r>
      <w:r>
        <w:tab/>
        <w:t>1.013e0</w:t>
      </w:r>
    </w:p>
    <w:p w:rsidR="000162AD" w:rsidRDefault="000162AD" w:rsidP="000162AD">
      <w:r>
        <w:t>241.5953</w:t>
      </w:r>
      <w:r>
        <w:tab/>
        <w:t>1.013e0</w:t>
      </w:r>
    </w:p>
    <w:p w:rsidR="000162AD" w:rsidRDefault="000162AD" w:rsidP="000162AD">
      <w:r>
        <w:t>241.5991</w:t>
      </w:r>
      <w:r>
        <w:tab/>
        <w:t>3.038e0</w:t>
      </w:r>
    </w:p>
    <w:p w:rsidR="000162AD" w:rsidRDefault="000162AD" w:rsidP="000162AD">
      <w:r>
        <w:t>241.6029</w:t>
      </w:r>
      <w:r>
        <w:tab/>
        <w:t>1.013e0</w:t>
      </w:r>
    </w:p>
    <w:p w:rsidR="000162AD" w:rsidRDefault="000162AD" w:rsidP="000162AD">
      <w:r>
        <w:t>241.6065</w:t>
      </w:r>
      <w:r>
        <w:tab/>
        <w:t>1.013e0</w:t>
      </w:r>
    </w:p>
    <w:p w:rsidR="000162AD" w:rsidRDefault="000162AD" w:rsidP="000162AD">
      <w:r>
        <w:t>241.6111</w:t>
      </w:r>
      <w:r>
        <w:tab/>
        <w:t>1.013e0</w:t>
      </w:r>
    </w:p>
    <w:p w:rsidR="000162AD" w:rsidRDefault="000162AD" w:rsidP="000162AD">
      <w:r>
        <w:t>241.6150</w:t>
      </w:r>
      <w:r>
        <w:tab/>
        <w:t>2.025e0</w:t>
      </w:r>
    </w:p>
    <w:p w:rsidR="000162AD" w:rsidRDefault="000162AD" w:rsidP="000162AD">
      <w:r>
        <w:t>241.6244</w:t>
      </w:r>
      <w:r>
        <w:tab/>
        <w:t>2.025e0</w:t>
      </w:r>
    </w:p>
    <w:p w:rsidR="000162AD" w:rsidRDefault="000162AD" w:rsidP="000162AD">
      <w:r>
        <w:lastRenderedPageBreak/>
        <w:t>241.6268</w:t>
      </w:r>
      <w:r>
        <w:tab/>
        <w:t>2.025e0</w:t>
      </w:r>
    </w:p>
    <w:p w:rsidR="000162AD" w:rsidRDefault="000162AD" w:rsidP="000162AD">
      <w:r>
        <w:t>241.6365</w:t>
      </w:r>
      <w:r>
        <w:tab/>
        <w:t>3.038e0</w:t>
      </w:r>
    </w:p>
    <w:p w:rsidR="000162AD" w:rsidRDefault="000162AD" w:rsidP="000162AD">
      <w:r>
        <w:t>241.6409</w:t>
      </w:r>
      <w:r>
        <w:tab/>
        <w:t>1.013e0</w:t>
      </w:r>
    </w:p>
    <w:p w:rsidR="000162AD" w:rsidRDefault="000162AD" w:rsidP="000162AD">
      <w:r>
        <w:t>241.6447</w:t>
      </w:r>
      <w:r>
        <w:tab/>
        <w:t>2.025e0</w:t>
      </w:r>
    </w:p>
    <w:p w:rsidR="000162AD" w:rsidRDefault="000162AD" w:rsidP="000162AD">
      <w:r>
        <w:t>241.6603</w:t>
      </w:r>
      <w:r>
        <w:tab/>
        <w:t>3.038e0</w:t>
      </w:r>
    </w:p>
    <w:p w:rsidR="000162AD" w:rsidRDefault="000162AD" w:rsidP="000162AD">
      <w:r>
        <w:t>241.6644</w:t>
      </w:r>
      <w:r>
        <w:tab/>
        <w:t>2.025e0</w:t>
      </w:r>
    </w:p>
    <w:p w:rsidR="000162AD" w:rsidRDefault="000162AD" w:rsidP="000162AD">
      <w:r>
        <w:t>241.6684</w:t>
      </w:r>
      <w:r>
        <w:tab/>
        <w:t>1.013e0</w:t>
      </w:r>
    </w:p>
    <w:p w:rsidR="000162AD" w:rsidRDefault="000162AD" w:rsidP="000162AD">
      <w:r>
        <w:t>241.6727</w:t>
      </w:r>
      <w:r>
        <w:tab/>
        <w:t>1.013e0</w:t>
      </w:r>
    </w:p>
    <w:p w:rsidR="000162AD" w:rsidRDefault="000162AD" w:rsidP="000162AD">
      <w:r>
        <w:t>241.6861</w:t>
      </w:r>
      <w:r>
        <w:tab/>
        <w:t>1.013e0</w:t>
      </w:r>
    </w:p>
    <w:p w:rsidR="000162AD" w:rsidRDefault="000162AD" w:rsidP="000162AD">
      <w:r>
        <w:t>241.6899</w:t>
      </w:r>
      <w:r>
        <w:tab/>
        <w:t>2.025e0</w:t>
      </w:r>
    </w:p>
    <w:p w:rsidR="000162AD" w:rsidRDefault="000162AD" w:rsidP="000162AD">
      <w:r>
        <w:t>241.6981</w:t>
      </w:r>
      <w:r>
        <w:tab/>
        <w:t>2.025e0</w:t>
      </w:r>
    </w:p>
    <w:p w:rsidR="000162AD" w:rsidRDefault="000162AD" w:rsidP="000162AD">
      <w:r>
        <w:t>241.7021</w:t>
      </w:r>
      <w:r>
        <w:tab/>
        <w:t>1.013e0</w:t>
      </w:r>
    </w:p>
    <w:p w:rsidR="000162AD" w:rsidRDefault="000162AD" w:rsidP="000162AD">
      <w:r>
        <w:t>241.7099</w:t>
      </w:r>
      <w:r>
        <w:tab/>
        <w:t>3.038e0</w:t>
      </w:r>
    </w:p>
    <w:p w:rsidR="000162AD" w:rsidRDefault="000162AD" w:rsidP="000162AD">
      <w:r>
        <w:t>241.7162</w:t>
      </w:r>
      <w:r>
        <w:tab/>
        <w:t>2.025e0</w:t>
      </w:r>
    </w:p>
    <w:p w:rsidR="000162AD" w:rsidRDefault="000162AD" w:rsidP="000162AD">
      <w:r>
        <w:t>241.7176</w:t>
      </w:r>
      <w:r>
        <w:tab/>
        <w:t>2.025e0</w:t>
      </w:r>
    </w:p>
    <w:p w:rsidR="000162AD" w:rsidRDefault="000162AD" w:rsidP="000162AD">
      <w:r>
        <w:t>241.7222</w:t>
      </w:r>
      <w:r>
        <w:tab/>
        <w:t>1.013e0</w:t>
      </w:r>
    </w:p>
    <w:p w:rsidR="000162AD" w:rsidRDefault="000162AD" w:rsidP="000162AD">
      <w:r>
        <w:t>241.7268</w:t>
      </w:r>
      <w:r>
        <w:tab/>
        <w:t>1.013e0</w:t>
      </w:r>
    </w:p>
    <w:p w:rsidR="000162AD" w:rsidRDefault="000162AD" w:rsidP="000162AD">
      <w:r>
        <w:t>241.7312</w:t>
      </w:r>
      <w:r>
        <w:tab/>
        <w:t>2.025e0</w:t>
      </w:r>
    </w:p>
    <w:p w:rsidR="000162AD" w:rsidRDefault="000162AD" w:rsidP="000162AD">
      <w:r>
        <w:t>241.7432</w:t>
      </w:r>
      <w:r>
        <w:tab/>
        <w:t>1.013e0</w:t>
      </w:r>
    </w:p>
    <w:p w:rsidR="000162AD" w:rsidRDefault="000162AD" w:rsidP="000162AD">
      <w:r>
        <w:lastRenderedPageBreak/>
        <w:t>241.7518</w:t>
      </w:r>
      <w:r>
        <w:tab/>
        <w:t>1.013e0</w:t>
      </w:r>
    </w:p>
    <w:p w:rsidR="000162AD" w:rsidRDefault="000162AD" w:rsidP="000162AD">
      <w:r>
        <w:t>241.7546</w:t>
      </w:r>
      <w:r>
        <w:tab/>
        <w:t>3.038e0</w:t>
      </w:r>
    </w:p>
    <w:p w:rsidR="000162AD" w:rsidRDefault="000162AD" w:rsidP="000162AD">
      <w:r>
        <w:t>241.7556</w:t>
      </w:r>
      <w:r>
        <w:tab/>
        <w:t>2.025e0</w:t>
      </w:r>
    </w:p>
    <w:p w:rsidR="000162AD" w:rsidRDefault="000162AD" w:rsidP="000162AD">
      <w:r>
        <w:t>241.7594</w:t>
      </w:r>
      <w:r>
        <w:tab/>
        <w:t>3.038e0</w:t>
      </w:r>
    </w:p>
    <w:p w:rsidR="000162AD" w:rsidRDefault="000162AD" w:rsidP="000162AD">
      <w:r>
        <w:t>241.7634</w:t>
      </w:r>
      <w:r>
        <w:tab/>
        <w:t>1.013e0</w:t>
      </w:r>
    </w:p>
    <w:p w:rsidR="000162AD" w:rsidRDefault="000162AD" w:rsidP="000162AD">
      <w:r>
        <w:t>241.7651</w:t>
      </w:r>
      <w:r>
        <w:tab/>
        <w:t>2.025e0</w:t>
      </w:r>
    </w:p>
    <w:p w:rsidR="000162AD" w:rsidRDefault="000162AD" w:rsidP="000162AD">
      <w:r>
        <w:t>241.7718</w:t>
      </w:r>
      <w:r>
        <w:tab/>
        <w:t>3.038e0</w:t>
      </w:r>
    </w:p>
    <w:p w:rsidR="000162AD" w:rsidRDefault="000162AD" w:rsidP="000162AD">
      <w:r>
        <w:t>241.7800</w:t>
      </w:r>
      <w:r>
        <w:tab/>
        <w:t>2.025e0</w:t>
      </w:r>
    </w:p>
    <w:p w:rsidR="000162AD" w:rsidRDefault="000162AD" w:rsidP="000162AD">
      <w:r>
        <w:t>241.7849</w:t>
      </w:r>
      <w:r>
        <w:tab/>
        <w:t>2.025e0</w:t>
      </w:r>
    </w:p>
    <w:p w:rsidR="000162AD" w:rsidRDefault="000162AD" w:rsidP="000162AD">
      <w:r>
        <w:t>241.7928</w:t>
      </w:r>
      <w:r>
        <w:tab/>
        <w:t>2.025e0</w:t>
      </w:r>
    </w:p>
    <w:p w:rsidR="000162AD" w:rsidRDefault="000162AD" w:rsidP="000162AD">
      <w:r>
        <w:t>241.7981</w:t>
      </w:r>
      <w:r>
        <w:tab/>
        <w:t>3.038e0</w:t>
      </w:r>
    </w:p>
    <w:p w:rsidR="000162AD" w:rsidRDefault="000162AD" w:rsidP="000162AD">
      <w:r>
        <w:t>241.8006</w:t>
      </w:r>
      <w:r>
        <w:tab/>
        <w:t>2.025e0</w:t>
      </w:r>
    </w:p>
    <w:p w:rsidR="000162AD" w:rsidRDefault="000162AD" w:rsidP="000162AD">
      <w:r>
        <w:t>241.8169</w:t>
      </w:r>
      <w:r>
        <w:tab/>
        <w:t>1.013e0</w:t>
      </w:r>
    </w:p>
    <w:p w:rsidR="000162AD" w:rsidRDefault="000162AD" w:rsidP="000162AD">
      <w:r>
        <w:t>241.8306</w:t>
      </w:r>
      <w:r>
        <w:tab/>
        <w:t>1.013e0</w:t>
      </w:r>
    </w:p>
    <w:p w:rsidR="000162AD" w:rsidRDefault="000162AD" w:rsidP="000162AD">
      <w:r>
        <w:t>241.8346</w:t>
      </w:r>
      <w:r>
        <w:tab/>
        <w:t>1.013e0</w:t>
      </w:r>
    </w:p>
    <w:p w:rsidR="000162AD" w:rsidRDefault="000162AD" w:rsidP="000162AD">
      <w:r>
        <w:t>241.8389</w:t>
      </w:r>
      <w:r>
        <w:tab/>
        <w:t>1.013e0</w:t>
      </w:r>
    </w:p>
    <w:p w:rsidR="000162AD" w:rsidRDefault="000162AD" w:rsidP="000162AD">
      <w:r>
        <w:t>241.8469</w:t>
      </w:r>
      <w:r>
        <w:tab/>
        <w:t>2.025e0</w:t>
      </w:r>
    </w:p>
    <w:p w:rsidR="000162AD" w:rsidRDefault="000162AD" w:rsidP="000162AD">
      <w:r>
        <w:t>241.8547</w:t>
      </w:r>
      <w:r>
        <w:tab/>
        <w:t>1.013e0</w:t>
      </w:r>
    </w:p>
    <w:p w:rsidR="000162AD" w:rsidRDefault="000162AD" w:rsidP="000162AD">
      <w:r>
        <w:t>241.8625</w:t>
      </w:r>
      <w:r>
        <w:tab/>
        <w:t>1.013e0</w:t>
      </w:r>
    </w:p>
    <w:p w:rsidR="000162AD" w:rsidRDefault="000162AD" w:rsidP="000162AD">
      <w:r>
        <w:lastRenderedPageBreak/>
        <w:t>241.8711</w:t>
      </w:r>
      <w:r>
        <w:tab/>
        <w:t>3.038e0</w:t>
      </w:r>
    </w:p>
    <w:p w:rsidR="000162AD" w:rsidRDefault="000162AD" w:rsidP="000162AD">
      <w:r>
        <w:t>241.8884</w:t>
      </w:r>
      <w:r>
        <w:tab/>
        <w:t>1.013e0</w:t>
      </w:r>
    </w:p>
    <w:p w:rsidR="000162AD" w:rsidRDefault="000162AD" w:rsidP="000162AD">
      <w:r>
        <w:t>241.8942</w:t>
      </w:r>
      <w:r>
        <w:tab/>
        <w:t>2.025e0</w:t>
      </w:r>
    </w:p>
    <w:p w:rsidR="000162AD" w:rsidRDefault="000162AD" w:rsidP="000162AD">
      <w:r>
        <w:t>241.8963</w:t>
      </w:r>
      <w:r>
        <w:tab/>
        <w:t>1.013e0</w:t>
      </w:r>
    </w:p>
    <w:p w:rsidR="000162AD" w:rsidRDefault="000162AD" w:rsidP="000162AD">
      <w:r>
        <w:t>241.9002</w:t>
      </w:r>
      <w:r>
        <w:tab/>
        <w:t>3.038e0</w:t>
      </w:r>
    </w:p>
    <w:p w:rsidR="000162AD" w:rsidRDefault="000162AD" w:rsidP="000162AD">
      <w:r>
        <w:t>241.9092</w:t>
      </w:r>
      <w:r>
        <w:tab/>
        <w:t>3.038e0</w:t>
      </w:r>
    </w:p>
    <w:p w:rsidR="000162AD" w:rsidRDefault="000162AD" w:rsidP="000162AD">
      <w:r>
        <w:t>241.9115</w:t>
      </w:r>
      <w:r>
        <w:tab/>
        <w:t>1.013e0</w:t>
      </w:r>
    </w:p>
    <w:p w:rsidR="000162AD" w:rsidRDefault="000162AD" w:rsidP="000162AD">
      <w:r>
        <w:t>241.9210</w:t>
      </w:r>
      <w:r>
        <w:tab/>
        <w:t>2.025e0</w:t>
      </w:r>
    </w:p>
    <w:p w:rsidR="000162AD" w:rsidRDefault="000162AD" w:rsidP="000162AD">
      <w:r>
        <w:t>241.9260</w:t>
      </w:r>
      <w:r>
        <w:tab/>
        <w:t>3.038e0</w:t>
      </w:r>
    </w:p>
    <w:p w:rsidR="000162AD" w:rsidRDefault="000162AD" w:rsidP="000162AD">
      <w:r>
        <w:t>241.9458</w:t>
      </w:r>
      <w:r>
        <w:tab/>
        <w:t>1.013e0</w:t>
      </w:r>
    </w:p>
    <w:p w:rsidR="000162AD" w:rsidRDefault="000162AD" w:rsidP="000162AD">
      <w:r>
        <w:t>241.9498</w:t>
      </w:r>
      <w:r>
        <w:tab/>
        <w:t>1.013e0</w:t>
      </w:r>
    </w:p>
    <w:p w:rsidR="000162AD" w:rsidRDefault="000162AD" w:rsidP="000162AD">
      <w:r>
        <w:t>241.9536</w:t>
      </w:r>
      <w:r>
        <w:tab/>
        <w:t>1.013e0</w:t>
      </w:r>
    </w:p>
    <w:p w:rsidR="000162AD" w:rsidRDefault="000162AD" w:rsidP="000162AD">
      <w:r>
        <w:t>241.9557</w:t>
      </w:r>
      <w:r>
        <w:tab/>
        <w:t>3.038e0</w:t>
      </w:r>
    </w:p>
    <w:p w:rsidR="000162AD" w:rsidRDefault="000162AD" w:rsidP="000162AD">
      <w:r>
        <w:t>241.9579</w:t>
      </w:r>
      <w:r>
        <w:tab/>
        <w:t>3.038e0</w:t>
      </w:r>
    </w:p>
    <w:p w:rsidR="000162AD" w:rsidRDefault="000162AD" w:rsidP="000162AD">
      <w:r>
        <w:t>241.9686</w:t>
      </w:r>
      <w:r>
        <w:tab/>
        <w:t>4.051e0</w:t>
      </w:r>
    </w:p>
    <w:p w:rsidR="000162AD" w:rsidRDefault="000162AD" w:rsidP="000162AD">
      <w:r>
        <w:t>241.9706</w:t>
      </w:r>
      <w:r>
        <w:tab/>
        <w:t>2.025e0</w:t>
      </w:r>
    </w:p>
    <w:p w:rsidR="000162AD" w:rsidRDefault="000162AD" w:rsidP="000162AD">
      <w:r>
        <w:t>241.9721</w:t>
      </w:r>
      <w:r>
        <w:tab/>
        <w:t>3.038e0</w:t>
      </w:r>
    </w:p>
    <w:p w:rsidR="000162AD" w:rsidRDefault="000162AD" w:rsidP="000162AD">
      <w:r>
        <w:t>241.9769</w:t>
      </w:r>
      <w:r>
        <w:tab/>
        <w:t>5.433e0</w:t>
      </w:r>
    </w:p>
    <w:p w:rsidR="000162AD" w:rsidRDefault="000162AD" w:rsidP="000162AD">
      <w:r>
        <w:t>241.9873</w:t>
      </w:r>
      <w:r>
        <w:tab/>
        <w:t>6.076e0</w:t>
      </w:r>
    </w:p>
    <w:p w:rsidR="000162AD" w:rsidRDefault="000162AD" w:rsidP="000162AD">
      <w:r>
        <w:lastRenderedPageBreak/>
        <w:t>241.9998</w:t>
      </w:r>
      <w:r>
        <w:tab/>
        <w:t>3.038e0</w:t>
      </w:r>
    </w:p>
    <w:p w:rsidR="000162AD" w:rsidRDefault="000162AD" w:rsidP="000162AD">
      <w:r>
        <w:t>242.0091</w:t>
      </w:r>
      <w:r>
        <w:tab/>
        <w:t>5.063e0</w:t>
      </w:r>
    </w:p>
    <w:p w:rsidR="000162AD" w:rsidRDefault="000162AD" w:rsidP="000162AD">
      <w:r>
        <w:t>242.0190</w:t>
      </w:r>
      <w:r>
        <w:tab/>
        <w:t>5.063e0</w:t>
      </w:r>
    </w:p>
    <w:p w:rsidR="000162AD" w:rsidRDefault="000162AD" w:rsidP="000162AD">
      <w:r>
        <w:t>242.0209</w:t>
      </w:r>
      <w:r>
        <w:tab/>
        <w:t>3.717e1</w:t>
      </w:r>
    </w:p>
    <w:p w:rsidR="000162AD" w:rsidRDefault="000162AD" w:rsidP="000162AD">
      <w:r>
        <w:t>242.0233</w:t>
      </w:r>
      <w:r>
        <w:tab/>
        <w:t>3.230e1</w:t>
      </w:r>
    </w:p>
    <w:p w:rsidR="000162AD" w:rsidRDefault="000162AD" w:rsidP="000162AD">
      <w:r>
        <w:t>242.0247</w:t>
      </w:r>
      <w:r>
        <w:tab/>
        <w:t>5.785e1</w:t>
      </w:r>
    </w:p>
    <w:p w:rsidR="000162AD" w:rsidRDefault="000162AD" w:rsidP="000162AD">
      <w:r>
        <w:t>242.0262</w:t>
      </w:r>
      <w:r>
        <w:tab/>
        <w:t>5.592e1</w:t>
      </w:r>
    </w:p>
    <w:p w:rsidR="000162AD" w:rsidRDefault="000162AD" w:rsidP="000162AD">
      <w:r>
        <w:t>242.0273</w:t>
      </w:r>
      <w:r>
        <w:tab/>
        <w:t>1.759e2</w:t>
      </w:r>
    </w:p>
    <w:p w:rsidR="000162AD" w:rsidRDefault="000162AD" w:rsidP="000162AD">
      <w:r>
        <w:t>242.0291</w:t>
      </w:r>
      <w:r>
        <w:tab/>
        <w:t>4.051e1</w:t>
      </w:r>
    </w:p>
    <w:p w:rsidR="000162AD" w:rsidRDefault="000162AD" w:rsidP="000162AD">
      <w:r>
        <w:t>242.0305</w:t>
      </w:r>
      <w:r>
        <w:tab/>
        <w:t>7.089e0</w:t>
      </w:r>
    </w:p>
    <w:p w:rsidR="000162AD" w:rsidRDefault="000162AD" w:rsidP="000162AD">
      <w:r>
        <w:t>242.0424</w:t>
      </w:r>
      <w:r>
        <w:tab/>
        <w:t>2.025e0</w:t>
      </w:r>
    </w:p>
    <w:p w:rsidR="000162AD" w:rsidRDefault="000162AD" w:rsidP="000162AD">
      <w:r>
        <w:t>242.0517</w:t>
      </w:r>
      <w:r>
        <w:tab/>
        <w:t>3.038e0</w:t>
      </w:r>
    </w:p>
    <w:p w:rsidR="000162AD" w:rsidRDefault="000162AD" w:rsidP="000162AD">
      <w:r>
        <w:t>242.0658</w:t>
      </w:r>
      <w:r>
        <w:tab/>
        <w:t>2.025e0</w:t>
      </w:r>
    </w:p>
    <w:p w:rsidR="000162AD" w:rsidRDefault="000162AD" w:rsidP="000162AD">
      <w:r>
        <w:t>242.0693</w:t>
      </w:r>
      <w:r>
        <w:tab/>
        <w:t>2.025e0</w:t>
      </w:r>
    </w:p>
    <w:p w:rsidR="000162AD" w:rsidRDefault="000162AD" w:rsidP="000162AD">
      <w:r>
        <w:t>242.0744</w:t>
      </w:r>
      <w:r>
        <w:tab/>
        <w:t>2.025e0</w:t>
      </w:r>
    </w:p>
    <w:p w:rsidR="000162AD" w:rsidRDefault="000162AD" w:rsidP="000162AD">
      <w:r>
        <w:t>242.0767</w:t>
      </w:r>
      <w:r>
        <w:tab/>
        <w:t>3.038e0</w:t>
      </w:r>
    </w:p>
    <w:p w:rsidR="000162AD" w:rsidRDefault="000162AD" w:rsidP="000162AD">
      <w:r>
        <w:t>242.0789</w:t>
      </w:r>
      <w:r>
        <w:tab/>
        <w:t>3.038e0</w:t>
      </w:r>
    </w:p>
    <w:p w:rsidR="000162AD" w:rsidRDefault="000162AD" w:rsidP="000162AD">
      <w:r>
        <w:t>242.0824</w:t>
      </w:r>
      <w:r>
        <w:tab/>
        <w:t>1.013e0</w:t>
      </w:r>
    </w:p>
    <w:p w:rsidR="000162AD" w:rsidRDefault="000162AD" w:rsidP="000162AD">
      <w:r>
        <w:t>242.0853</w:t>
      </w:r>
      <w:r>
        <w:tab/>
        <w:t>2.656e0</w:t>
      </w:r>
    </w:p>
    <w:p w:rsidR="000162AD" w:rsidRDefault="000162AD" w:rsidP="000162AD">
      <w:r>
        <w:lastRenderedPageBreak/>
        <w:t>242.0906</w:t>
      </w:r>
      <w:r>
        <w:tab/>
        <w:t>1.013e0</w:t>
      </w:r>
    </w:p>
    <w:p w:rsidR="000162AD" w:rsidRDefault="000162AD" w:rsidP="000162AD">
      <w:r>
        <w:t>242.0943</w:t>
      </w:r>
      <w:r>
        <w:tab/>
        <w:t>2.025e0</w:t>
      </w:r>
    </w:p>
    <w:p w:rsidR="000162AD" w:rsidRDefault="000162AD" w:rsidP="000162AD">
      <w:r>
        <w:t>242.0963</w:t>
      </w:r>
      <w:r>
        <w:tab/>
        <w:t>2.025e0</w:t>
      </w:r>
    </w:p>
    <w:p w:rsidR="000162AD" w:rsidRDefault="000162AD" w:rsidP="000162AD">
      <w:r>
        <w:t>242.1124</w:t>
      </w:r>
      <w:r>
        <w:tab/>
        <w:t>3.038e0</w:t>
      </w:r>
    </w:p>
    <w:p w:rsidR="000162AD" w:rsidRDefault="000162AD" w:rsidP="000162AD">
      <w:r>
        <w:t>242.1165</w:t>
      </w:r>
      <w:r>
        <w:tab/>
        <w:t>1.697e1</w:t>
      </w:r>
    </w:p>
    <w:p w:rsidR="000162AD" w:rsidRDefault="000162AD" w:rsidP="000162AD">
      <w:r>
        <w:t>242.1181</w:t>
      </w:r>
      <w:r>
        <w:tab/>
        <w:t>1.519e1</w:t>
      </w:r>
    </w:p>
    <w:p w:rsidR="000162AD" w:rsidRDefault="000162AD" w:rsidP="000162AD">
      <w:r>
        <w:t>242.1194</w:t>
      </w:r>
      <w:r>
        <w:tab/>
        <w:t>2.278e1</w:t>
      </w:r>
    </w:p>
    <w:p w:rsidR="000162AD" w:rsidRDefault="000162AD" w:rsidP="000162AD">
      <w:r>
        <w:t>242.1206</w:t>
      </w:r>
      <w:r>
        <w:tab/>
        <w:t>2.127e1</w:t>
      </w:r>
    </w:p>
    <w:p w:rsidR="000162AD" w:rsidRDefault="000162AD" w:rsidP="000162AD">
      <w:r>
        <w:t>242.1219</w:t>
      </w:r>
      <w:r>
        <w:tab/>
        <w:t>7.646e1</w:t>
      </w:r>
    </w:p>
    <w:p w:rsidR="000162AD" w:rsidRDefault="000162AD" w:rsidP="000162AD">
      <w:r>
        <w:t>242.1285</w:t>
      </w:r>
      <w:r>
        <w:tab/>
        <w:t>1.013e0</w:t>
      </w:r>
    </w:p>
    <w:p w:rsidR="000162AD" w:rsidRDefault="000162AD" w:rsidP="000162AD">
      <w:r>
        <w:t>242.1345</w:t>
      </w:r>
      <w:r>
        <w:tab/>
        <w:t>5.063e0</w:t>
      </w:r>
    </w:p>
    <w:p w:rsidR="000162AD" w:rsidRDefault="000162AD" w:rsidP="000162AD">
      <w:r>
        <w:t>242.1360</w:t>
      </w:r>
      <w:r>
        <w:tab/>
        <w:t>2.025e0</w:t>
      </w:r>
    </w:p>
    <w:p w:rsidR="000162AD" w:rsidRDefault="000162AD" w:rsidP="000162AD">
      <w:r>
        <w:t>242.1380</w:t>
      </w:r>
      <w:r>
        <w:tab/>
        <w:t>2.025e0</w:t>
      </w:r>
    </w:p>
    <w:p w:rsidR="000162AD" w:rsidRDefault="000162AD" w:rsidP="000162AD">
      <w:r>
        <w:t>242.1479</w:t>
      </w:r>
      <w:r>
        <w:tab/>
        <w:t>1.013e1</w:t>
      </w:r>
    </w:p>
    <w:p w:rsidR="000162AD" w:rsidRDefault="000162AD" w:rsidP="000162AD">
      <w:r>
        <w:t>242.1565</w:t>
      </w:r>
      <w:r>
        <w:tab/>
        <w:t>1.013e0</w:t>
      </w:r>
    </w:p>
    <w:p w:rsidR="000162AD" w:rsidRDefault="000162AD" w:rsidP="000162AD">
      <w:r>
        <w:t>242.1598</w:t>
      </w:r>
      <w:r>
        <w:tab/>
        <w:t>3.038e0</w:t>
      </w:r>
    </w:p>
    <w:p w:rsidR="000162AD" w:rsidRDefault="000162AD" w:rsidP="000162AD">
      <w:r>
        <w:t>242.1610</w:t>
      </w:r>
      <w:r>
        <w:tab/>
        <w:t>1.013e0</w:t>
      </w:r>
    </w:p>
    <w:p w:rsidR="000162AD" w:rsidRDefault="000162AD" w:rsidP="000162AD">
      <w:r>
        <w:t>242.1693</w:t>
      </w:r>
      <w:r>
        <w:tab/>
        <w:t>2.025e0</w:t>
      </w:r>
    </w:p>
    <w:p w:rsidR="000162AD" w:rsidRDefault="000162AD" w:rsidP="000162AD">
      <w:r>
        <w:t>242.1736</w:t>
      </w:r>
      <w:r>
        <w:tab/>
        <w:t>2.025e0</w:t>
      </w:r>
    </w:p>
    <w:p w:rsidR="000162AD" w:rsidRDefault="000162AD" w:rsidP="000162AD">
      <w:r>
        <w:lastRenderedPageBreak/>
        <w:t>242.1777</w:t>
      </w:r>
      <w:r>
        <w:tab/>
        <w:t>4.932e0</w:t>
      </w:r>
    </w:p>
    <w:p w:rsidR="000162AD" w:rsidRDefault="000162AD" w:rsidP="000162AD">
      <w:r>
        <w:t>242.1818</w:t>
      </w:r>
      <w:r>
        <w:tab/>
        <w:t>4.051e0</w:t>
      </w:r>
    </w:p>
    <w:p w:rsidR="000162AD" w:rsidRDefault="000162AD" w:rsidP="000162AD">
      <w:r>
        <w:t>242.1857</w:t>
      </w:r>
      <w:r>
        <w:tab/>
        <w:t>7.089e0</w:t>
      </w:r>
    </w:p>
    <w:p w:rsidR="000162AD" w:rsidRDefault="000162AD" w:rsidP="000162AD">
      <w:r>
        <w:t>242.1957</w:t>
      </w:r>
      <w:r>
        <w:tab/>
        <w:t>2.099e0</w:t>
      </w:r>
    </w:p>
    <w:p w:rsidR="000162AD" w:rsidRDefault="000162AD" w:rsidP="000162AD">
      <w:r>
        <w:t>242.1972</w:t>
      </w:r>
      <w:r>
        <w:tab/>
        <w:t>2.025e0</w:t>
      </w:r>
    </w:p>
    <w:p w:rsidR="000162AD" w:rsidRDefault="000162AD" w:rsidP="000162AD">
      <w:r>
        <w:t>242.2015</w:t>
      </w:r>
      <w:r>
        <w:tab/>
        <w:t>1.013e0</w:t>
      </w:r>
    </w:p>
    <w:p w:rsidR="000162AD" w:rsidRDefault="000162AD" w:rsidP="000162AD">
      <w:r>
        <w:t>242.2027</w:t>
      </w:r>
      <w:r>
        <w:tab/>
        <w:t>2.025e0</w:t>
      </w:r>
    </w:p>
    <w:p w:rsidR="000162AD" w:rsidRDefault="000162AD" w:rsidP="000162AD">
      <w:r>
        <w:t>242.2083</w:t>
      </w:r>
      <w:r>
        <w:tab/>
        <w:t>2.025e0</w:t>
      </w:r>
    </w:p>
    <w:p w:rsidR="000162AD" w:rsidRDefault="000162AD" w:rsidP="000162AD">
      <w:r>
        <w:t>242.2107</w:t>
      </w:r>
      <w:r>
        <w:tab/>
        <w:t>2.025e0</w:t>
      </w:r>
    </w:p>
    <w:p w:rsidR="000162AD" w:rsidRDefault="000162AD" w:rsidP="000162AD">
      <w:r>
        <w:t>242.2151</w:t>
      </w:r>
      <w:r>
        <w:tab/>
        <w:t>1.013e0</w:t>
      </w:r>
    </w:p>
    <w:p w:rsidR="000162AD" w:rsidRDefault="000162AD" w:rsidP="000162AD">
      <w:r>
        <w:t>242.2197</w:t>
      </w:r>
      <w:r>
        <w:tab/>
        <w:t>1.013e0</w:t>
      </w:r>
    </w:p>
    <w:p w:rsidR="000162AD" w:rsidRDefault="000162AD" w:rsidP="000162AD">
      <w:r>
        <w:t>242.2209</w:t>
      </w:r>
      <w:r>
        <w:tab/>
        <w:t>2.025e0</w:t>
      </w:r>
    </w:p>
    <w:p w:rsidR="000162AD" w:rsidRDefault="000162AD" w:rsidP="000162AD">
      <w:r>
        <w:t>242.2233</w:t>
      </w:r>
      <w:r>
        <w:tab/>
        <w:t>2.025e0</w:t>
      </w:r>
    </w:p>
    <w:p w:rsidR="000162AD" w:rsidRDefault="000162AD" w:rsidP="000162AD">
      <w:r>
        <w:t>242.2312</w:t>
      </w:r>
      <w:r>
        <w:tab/>
        <w:t>1.013e0</w:t>
      </w:r>
    </w:p>
    <w:p w:rsidR="000162AD" w:rsidRDefault="000162AD" w:rsidP="000162AD">
      <w:r>
        <w:t>242.2393</w:t>
      </w:r>
      <w:r>
        <w:tab/>
        <w:t>1.013e0</w:t>
      </w:r>
    </w:p>
    <w:p w:rsidR="000162AD" w:rsidRDefault="000162AD" w:rsidP="000162AD">
      <w:r>
        <w:t>242.2533</w:t>
      </w:r>
      <w:r>
        <w:tab/>
        <w:t>2.025e0</w:t>
      </w:r>
    </w:p>
    <w:p w:rsidR="000162AD" w:rsidRDefault="000162AD" w:rsidP="000162AD">
      <w:r>
        <w:t>242.2702</w:t>
      </w:r>
      <w:r>
        <w:tab/>
        <w:t>7.089e0</w:t>
      </w:r>
    </w:p>
    <w:p w:rsidR="000162AD" w:rsidRDefault="000162AD" w:rsidP="000162AD">
      <w:r>
        <w:t>242.2792</w:t>
      </w:r>
      <w:r>
        <w:tab/>
        <w:t>1.316e1</w:t>
      </w:r>
    </w:p>
    <w:p w:rsidR="000162AD" w:rsidRDefault="000162AD" w:rsidP="000162AD">
      <w:r>
        <w:t>242.2819</w:t>
      </w:r>
      <w:r>
        <w:tab/>
        <w:t>4.226e1</w:t>
      </w:r>
    </w:p>
    <w:p w:rsidR="000162AD" w:rsidRDefault="000162AD" w:rsidP="000162AD">
      <w:r>
        <w:lastRenderedPageBreak/>
        <w:t>242.2854</w:t>
      </w:r>
      <w:r>
        <w:tab/>
        <w:t>1.013e1</w:t>
      </w:r>
    </w:p>
    <w:p w:rsidR="000162AD" w:rsidRDefault="000162AD" w:rsidP="000162AD">
      <w:r>
        <w:t>242.2870</w:t>
      </w:r>
      <w:r>
        <w:tab/>
        <w:t>5.065e1</w:t>
      </w:r>
    </w:p>
    <w:p w:rsidR="000162AD" w:rsidRDefault="000162AD" w:rsidP="000162AD">
      <w:r>
        <w:t>242.2903</w:t>
      </w:r>
      <w:r>
        <w:tab/>
        <w:t>5.042e1</w:t>
      </w:r>
    </w:p>
    <w:p w:rsidR="000162AD" w:rsidRDefault="000162AD" w:rsidP="000162AD">
      <w:r>
        <w:t>242.2925</w:t>
      </w:r>
      <w:r>
        <w:tab/>
        <w:t>9.114e0</w:t>
      </w:r>
    </w:p>
    <w:p w:rsidR="000162AD" w:rsidRDefault="000162AD" w:rsidP="000162AD">
      <w:r>
        <w:t>242.2944</w:t>
      </w:r>
      <w:r>
        <w:tab/>
        <w:t>2.025e0</w:t>
      </w:r>
    </w:p>
    <w:p w:rsidR="000162AD" w:rsidRDefault="000162AD" w:rsidP="000162AD">
      <w:r>
        <w:t>242.2979</w:t>
      </w:r>
      <w:r>
        <w:tab/>
        <w:t>6.076e0</w:t>
      </w:r>
    </w:p>
    <w:p w:rsidR="000162AD" w:rsidRDefault="000162AD" w:rsidP="000162AD">
      <w:r>
        <w:t>242.3056</w:t>
      </w:r>
      <w:r>
        <w:tab/>
        <w:t>3.038e0</w:t>
      </w:r>
    </w:p>
    <w:p w:rsidR="000162AD" w:rsidRDefault="000162AD" w:rsidP="000162AD">
      <w:r>
        <w:t>242.3224</w:t>
      </w:r>
      <w:r>
        <w:tab/>
        <w:t>2.025e0</w:t>
      </w:r>
    </w:p>
    <w:p w:rsidR="000162AD" w:rsidRDefault="000162AD" w:rsidP="000162AD">
      <w:r>
        <w:t>242.3245</w:t>
      </w:r>
      <w:r>
        <w:tab/>
        <w:t>3.038e0</w:t>
      </w:r>
    </w:p>
    <w:p w:rsidR="000162AD" w:rsidRDefault="000162AD" w:rsidP="000162AD">
      <w:r>
        <w:t>242.3265</w:t>
      </w:r>
      <w:r>
        <w:tab/>
        <w:t>2.025e0</w:t>
      </w:r>
    </w:p>
    <w:p w:rsidR="000162AD" w:rsidRDefault="000162AD" w:rsidP="000162AD">
      <w:r>
        <w:t>242.3299</w:t>
      </w:r>
      <w:r>
        <w:tab/>
        <w:t>1.013e0</w:t>
      </w:r>
    </w:p>
    <w:p w:rsidR="000162AD" w:rsidRDefault="000162AD" w:rsidP="000162AD">
      <w:r>
        <w:t>242.3343</w:t>
      </w:r>
      <w:r>
        <w:tab/>
        <w:t>1.013e0</w:t>
      </w:r>
    </w:p>
    <w:p w:rsidR="000162AD" w:rsidRDefault="000162AD" w:rsidP="000162AD">
      <w:r>
        <w:t>242.3362</w:t>
      </w:r>
      <w:r>
        <w:tab/>
        <w:t>2.025e0</w:t>
      </w:r>
    </w:p>
    <w:p w:rsidR="000162AD" w:rsidRDefault="000162AD" w:rsidP="000162AD">
      <w:r>
        <w:t>242.3416</w:t>
      </w:r>
      <w:r>
        <w:tab/>
        <w:t>1.013e0</w:t>
      </w:r>
    </w:p>
    <w:p w:rsidR="000162AD" w:rsidRDefault="000162AD" w:rsidP="000162AD">
      <w:r>
        <w:t>242.3450</w:t>
      </w:r>
      <w:r>
        <w:tab/>
        <w:t>4.051e0</w:t>
      </w:r>
    </w:p>
    <w:p w:rsidR="000162AD" w:rsidRDefault="000162AD" w:rsidP="000162AD">
      <w:r>
        <w:t>242.3505</w:t>
      </w:r>
      <w:r>
        <w:tab/>
        <w:t>1.013e0</w:t>
      </w:r>
    </w:p>
    <w:p w:rsidR="000162AD" w:rsidRDefault="000162AD" w:rsidP="000162AD">
      <w:r>
        <w:t>242.3667</w:t>
      </w:r>
      <w:r>
        <w:tab/>
        <w:t>3.038e0</w:t>
      </w:r>
    </w:p>
    <w:p w:rsidR="000162AD" w:rsidRDefault="000162AD" w:rsidP="000162AD">
      <w:r>
        <w:t>242.3722</w:t>
      </w:r>
      <w:r>
        <w:tab/>
        <w:t>2.025e0</w:t>
      </w:r>
    </w:p>
    <w:p w:rsidR="000162AD" w:rsidRDefault="000162AD" w:rsidP="000162AD">
      <w:r>
        <w:t>242.3802</w:t>
      </w:r>
      <w:r>
        <w:tab/>
        <w:t>1.013e0</w:t>
      </w:r>
    </w:p>
    <w:p w:rsidR="000162AD" w:rsidRDefault="000162AD" w:rsidP="000162AD">
      <w:r>
        <w:lastRenderedPageBreak/>
        <w:t>242.3840</w:t>
      </w:r>
      <w:r>
        <w:tab/>
        <w:t>3.038e0</w:t>
      </w:r>
    </w:p>
    <w:p w:rsidR="000162AD" w:rsidRDefault="000162AD" w:rsidP="000162AD">
      <w:r>
        <w:t>242.3880</w:t>
      </w:r>
      <w:r>
        <w:tab/>
        <w:t>1.013e0</w:t>
      </w:r>
    </w:p>
    <w:p w:rsidR="000162AD" w:rsidRDefault="000162AD" w:rsidP="000162AD">
      <w:r>
        <w:t>242.4009</w:t>
      </w:r>
      <w:r>
        <w:tab/>
        <w:t>1.013e0</w:t>
      </w:r>
    </w:p>
    <w:p w:rsidR="000162AD" w:rsidRDefault="000162AD" w:rsidP="000162AD">
      <w:r>
        <w:t>242.4023</w:t>
      </w:r>
      <w:r>
        <w:tab/>
        <w:t>3.038e0</w:t>
      </w:r>
    </w:p>
    <w:p w:rsidR="000162AD" w:rsidRDefault="000162AD" w:rsidP="000162AD">
      <w:r>
        <w:t>242.4137</w:t>
      </w:r>
      <w:r>
        <w:tab/>
        <w:t>1.013e0</w:t>
      </w:r>
    </w:p>
    <w:p w:rsidR="000162AD" w:rsidRDefault="000162AD" w:rsidP="000162AD">
      <w:r>
        <w:t>242.4216</w:t>
      </w:r>
      <w:r>
        <w:tab/>
        <w:t>2.025e0</w:t>
      </w:r>
    </w:p>
    <w:p w:rsidR="000162AD" w:rsidRDefault="000162AD" w:rsidP="000162AD">
      <w:r>
        <w:t>242.4236</w:t>
      </w:r>
      <w:r>
        <w:tab/>
        <w:t>2.025e0</w:t>
      </w:r>
    </w:p>
    <w:p w:rsidR="000162AD" w:rsidRDefault="000162AD" w:rsidP="000162AD">
      <w:r>
        <w:t>242.4258</w:t>
      </w:r>
      <w:r>
        <w:tab/>
        <w:t>1.013e0</w:t>
      </w:r>
    </w:p>
    <w:p w:rsidR="000162AD" w:rsidRDefault="000162AD" w:rsidP="000162AD">
      <w:r>
        <w:t>242.4270</w:t>
      </w:r>
      <w:r>
        <w:tab/>
        <w:t>2.025e0</w:t>
      </w:r>
    </w:p>
    <w:p w:rsidR="000162AD" w:rsidRDefault="000162AD" w:rsidP="000162AD">
      <w:r>
        <w:t>242.4296</w:t>
      </w:r>
      <w:r>
        <w:tab/>
        <w:t>2.025e0</w:t>
      </w:r>
    </w:p>
    <w:p w:rsidR="000162AD" w:rsidRDefault="000162AD" w:rsidP="000162AD">
      <w:r>
        <w:t>242.4335</w:t>
      </w:r>
      <w:r>
        <w:tab/>
        <w:t>2.025e0</w:t>
      </w:r>
    </w:p>
    <w:p w:rsidR="000162AD" w:rsidRDefault="000162AD" w:rsidP="000162AD">
      <w:r>
        <w:t>242.4377</w:t>
      </w:r>
      <w:r>
        <w:tab/>
        <w:t>2.025e0</w:t>
      </w:r>
    </w:p>
    <w:p w:rsidR="000162AD" w:rsidRDefault="000162AD" w:rsidP="000162AD">
      <w:r>
        <w:t>242.4463</w:t>
      </w:r>
      <w:r>
        <w:tab/>
        <w:t>1.013e0</w:t>
      </w:r>
    </w:p>
    <w:p w:rsidR="000162AD" w:rsidRDefault="000162AD" w:rsidP="000162AD">
      <w:r>
        <w:t>242.4503</w:t>
      </w:r>
      <w:r>
        <w:tab/>
        <w:t>3.038e0</w:t>
      </w:r>
    </w:p>
    <w:p w:rsidR="000162AD" w:rsidRDefault="000162AD" w:rsidP="000162AD">
      <w:r>
        <w:t>242.4547</w:t>
      </w:r>
      <w:r>
        <w:tab/>
        <w:t>2.025e0</w:t>
      </w:r>
    </w:p>
    <w:p w:rsidR="000162AD" w:rsidRDefault="000162AD" w:rsidP="000162AD">
      <w:r>
        <w:t>242.4596</w:t>
      </w:r>
      <w:r>
        <w:tab/>
        <w:t>1.013e0</w:t>
      </w:r>
    </w:p>
    <w:p w:rsidR="000162AD" w:rsidRDefault="000162AD" w:rsidP="000162AD">
      <w:r>
        <w:t>242.4674</w:t>
      </w:r>
      <w:r>
        <w:tab/>
        <w:t>2.025e0</w:t>
      </w:r>
    </w:p>
    <w:p w:rsidR="000162AD" w:rsidRDefault="000162AD" w:rsidP="000162AD">
      <w:r>
        <w:t>242.4789</w:t>
      </w:r>
      <w:r>
        <w:tab/>
        <w:t>2.025e0</w:t>
      </w:r>
    </w:p>
    <w:p w:rsidR="000162AD" w:rsidRDefault="000162AD" w:rsidP="000162AD">
      <w:r>
        <w:t>242.4829</w:t>
      </w:r>
      <w:r>
        <w:tab/>
        <w:t>2.025e0</w:t>
      </w:r>
    </w:p>
    <w:p w:rsidR="000162AD" w:rsidRDefault="000162AD" w:rsidP="000162AD">
      <w:r>
        <w:lastRenderedPageBreak/>
        <w:t>242.4871</w:t>
      </w:r>
      <w:r>
        <w:tab/>
        <w:t>1.013e0</w:t>
      </w:r>
    </w:p>
    <w:p w:rsidR="000162AD" w:rsidRDefault="000162AD" w:rsidP="000162AD">
      <w:r>
        <w:t>242.4915</w:t>
      </w:r>
      <w:r>
        <w:tab/>
        <w:t>1.013e0</w:t>
      </w:r>
    </w:p>
    <w:p w:rsidR="000162AD" w:rsidRDefault="000162AD" w:rsidP="000162AD">
      <w:r>
        <w:t>242.5007</w:t>
      </w:r>
      <w:r>
        <w:tab/>
        <w:t>1.013e0</w:t>
      </w:r>
    </w:p>
    <w:p w:rsidR="000162AD" w:rsidRDefault="000162AD" w:rsidP="000162AD">
      <w:r>
        <w:t>242.5049</w:t>
      </w:r>
      <w:r>
        <w:tab/>
        <w:t>1.013e0</w:t>
      </w:r>
    </w:p>
    <w:p w:rsidR="000162AD" w:rsidRDefault="000162AD" w:rsidP="000162AD">
      <w:r>
        <w:t>242.5085</w:t>
      </w:r>
      <w:r>
        <w:tab/>
        <w:t>5.063e0</w:t>
      </w:r>
    </w:p>
    <w:p w:rsidR="000162AD" w:rsidRDefault="000162AD" w:rsidP="000162AD">
      <w:r>
        <w:t>242.5130</w:t>
      </w:r>
      <w:r>
        <w:tab/>
        <w:t>2.025e0</w:t>
      </w:r>
    </w:p>
    <w:p w:rsidR="000162AD" w:rsidRDefault="000162AD" w:rsidP="000162AD">
      <w:r>
        <w:t>242.5169</w:t>
      </w:r>
      <w:r>
        <w:tab/>
        <w:t>2.025e0</w:t>
      </w:r>
    </w:p>
    <w:p w:rsidR="000162AD" w:rsidRDefault="000162AD" w:rsidP="000162AD">
      <w:r>
        <w:t>242.5209</w:t>
      </w:r>
      <w:r>
        <w:tab/>
        <w:t>1.013e0</w:t>
      </w:r>
    </w:p>
    <w:p w:rsidR="000162AD" w:rsidRDefault="000162AD" w:rsidP="000162AD">
      <w:r>
        <w:t>242.5247</w:t>
      </w:r>
      <w:r>
        <w:tab/>
        <w:t>2.025e0</w:t>
      </w:r>
    </w:p>
    <w:p w:rsidR="000162AD" w:rsidRDefault="000162AD" w:rsidP="000162AD">
      <w:r>
        <w:t>242.5325</w:t>
      </w:r>
      <w:r>
        <w:tab/>
        <w:t>1.013e0</w:t>
      </w:r>
    </w:p>
    <w:p w:rsidR="000162AD" w:rsidRDefault="000162AD" w:rsidP="000162AD">
      <w:r>
        <w:t>242.5348</w:t>
      </w:r>
      <w:r>
        <w:tab/>
        <w:t>2.025e0</w:t>
      </w:r>
    </w:p>
    <w:p w:rsidR="000162AD" w:rsidRDefault="000162AD" w:rsidP="000162AD">
      <w:r>
        <w:t>242.5413</w:t>
      </w:r>
      <w:r>
        <w:tab/>
        <w:t>1.013e0</w:t>
      </w:r>
    </w:p>
    <w:p w:rsidR="000162AD" w:rsidRDefault="000162AD" w:rsidP="000162AD">
      <w:r>
        <w:t>242.5453</w:t>
      </w:r>
      <w:r>
        <w:tab/>
        <w:t>1.013e0</w:t>
      </w:r>
    </w:p>
    <w:p w:rsidR="000162AD" w:rsidRDefault="000162AD" w:rsidP="000162AD">
      <w:r>
        <w:t>242.5514</w:t>
      </w:r>
      <w:r>
        <w:tab/>
        <w:t>2.025e0</w:t>
      </w:r>
    </w:p>
    <w:p w:rsidR="000162AD" w:rsidRDefault="000162AD" w:rsidP="000162AD">
      <w:r>
        <w:t>242.5546</w:t>
      </w:r>
      <w:r>
        <w:tab/>
        <w:t>1.013e0</w:t>
      </w:r>
    </w:p>
    <w:p w:rsidR="000162AD" w:rsidRDefault="000162AD" w:rsidP="000162AD">
      <w:r>
        <w:t>242.5588</w:t>
      </w:r>
      <w:r>
        <w:tab/>
        <w:t>1.013e0</w:t>
      </w:r>
    </w:p>
    <w:p w:rsidR="000162AD" w:rsidRDefault="000162AD" w:rsidP="000162AD">
      <w:r>
        <w:t>242.5606</w:t>
      </w:r>
      <w:r>
        <w:tab/>
        <w:t>2.025e0</w:t>
      </w:r>
    </w:p>
    <w:p w:rsidR="000162AD" w:rsidRDefault="000162AD" w:rsidP="000162AD">
      <w:r>
        <w:t>242.5664</w:t>
      </w:r>
      <w:r>
        <w:tab/>
        <w:t>1.013e0</w:t>
      </w:r>
    </w:p>
    <w:p w:rsidR="000162AD" w:rsidRDefault="000162AD" w:rsidP="000162AD">
      <w:r>
        <w:t>242.5741</w:t>
      </w:r>
      <w:r>
        <w:tab/>
        <w:t>2.025e0</w:t>
      </w:r>
    </w:p>
    <w:p w:rsidR="000162AD" w:rsidRDefault="000162AD" w:rsidP="000162AD">
      <w:r>
        <w:lastRenderedPageBreak/>
        <w:t>242.5781</w:t>
      </w:r>
      <w:r>
        <w:tab/>
        <w:t>1.013e0</w:t>
      </w:r>
    </w:p>
    <w:p w:rsidR="000162AD" w:rsidRDefault="000162AD" w:rsidP="000162AD">
      <w:r>
        <w:t>242.5861</w:t>
      </w:r>
      <w:r>
        <w:tab/>
        <w:t>1.013e0</w:t>
      </w:r>
    </w:p>
    <w:p w:rsidR="000162AD" w:rsidRDefault="000162AD" w:rsidP="000162AD">
      <w:r>
        <w:t>242.5975</w:t>
      </w:r>
      <w:r>
        <w:tab/>
        <w:t>3.038e0</w:t>
      </w:r>
    </w:p>
    <w:p w:rsidR="000162AD" w:rsidRDefault="000162AD" w:rsidP="000162AD">
      <w:r>
        <w:t>242.6043</w:t>
      </w:r>
      <w:r>
        <w:tab/>
        <w:t>2.025e0</w:t>
      </w:r>
    </w:p>
    <w:p w:rsidR="000162AD" w:rsidRDefault="000162AD" w:rsidP="000162AD">
      <w:r>
        <w:t>242.6077</w:t>
      </w:r>
      <w:r>
        <w:tab/>
        <w:t>1.013e0</w:t>
      </w:r>
    </w:p>
    <w:p w:rsidR="000162AD" w:rsidRDefault="000162AD" w:rsidP="000162AD">
      <w:r>
        <w:t>242.6160</w:t>
      </w:r>
      <w:r>
        <w:tab/>
        <w:t>3.038e0</w:t>
      </w:r>
    </w:p>
    <w:p w:rsidR="000162AD" w:rsidRDefault="000162AD" w:rsidP="000162AD">
      <w:r>
        <w:t>242.6202</w:t>
      </w:r>
      <w:r>
        <w:tab/>
        <w:t>1.013e0</w:t>
      </w:r>
    </w:p>
    <w:p w:rsidR="000162AD" w:rsidRDefault="000162AD" w:rsidP="000162AD">
      <w:r>
        <w:t>242.6241</w:t>
      </w:r>
      <w:r>
        <w:tab/>
        <w:t>2.025e0</w:t>
      </w:r>
    </w:p>
    <w:p w:rsidR="000162AD" w:rsidRDefault="000162AD" w:rsidP="000162AD">
      <w:r>
        <w:t>242.6364</w:t>
      </w:r>
      <w:r>
        <w:tab/>
        <w:t>1.013e0</w:t>
      </w:r>
    </w:p>
    <w:p w:rsidR="000162AD" w:rsidRDefault="000162AD" w:rsidP="000162AD">
      <w:r>
        <w:t>242.6409</w:t>
      </w:r>
      <w:r>
        <w:tab/>
        <w:t>1.013e0</w:t>
      </w:r>
    </w:p>
    <w:p w:rsidR="000162AD" w:rsidRDefault="000162AD" w:rsidP="000162AD">
      <w:r>
        <w:t>242.6495</w:t>
      </w:r>
      <w:r>
        <w:tab/>
        <w:t>1.013e0</w:t>
      </w:r>
    </w:p>
    <w:p w:rsidR="000162AD" w:rsidRDefault="000162AD" w:rsidP="000162AD">
      <w:r>
        <w:t>242.6536</w:t>
      </w:r>
      <w:r>
        <w:tab/>
        <w:t>3.038e0</w:t>
      </w:r>
    </w:p>
    <w:p w:rsidR="000162AD" w:rsidRDefault="000162AD" w:rsidP="000162AD">
      <w:r>
        <w:t>242.6577</w:t>
      </w:r>
      <w:r>
        <w:tab/>
        <w:t>1.013e0</w:t>
      </w:r>
    </w:p>
    <w:p w:rsidR="000162AD" w:rsidRDefault="000162AD" w:rsidP="000162AD">
      <w:r>
        <w:t>242.6619</w:t>
      </w:r>
      <w:r>
        <w:tab/>
        <w:t>1.013e0</w:t>
      </w:r>
    </w:p>
    <w:p w:rsidR="000162AD" w:rsidRDefault="000162AD" w:rsidP="000162AD">
      <w:r>
        <w:t>242.6656</w:t>
      </w:r>
      <w:r>
        <w:tab/>
        <w:t>1.013e0</w:t>
      </w:r>
    </w:p>
    <w:p w:rsidR="000162AD" w:rsidRDefault="000162AD" w:rsidP="000162AD">
      <w:r>
        <w:t>242.6691</w:t>
      </w:r>
      <w:r>
        <w:tab/>
        <w:t>1.013e0</w:t>
      </w:r>
    </w:p>
    <w:p w:rsidR="000162AD" w:rsidRDefault="000162AD" w:rsidP="000162AD">
      <w:r>
        <w:t>242.6729</w:t>
      </w:r>
      <w:r>
        <w:tab/>
        <w:t>1.013e0</w:t>
      </w:r>
    </w:p>
    <w:p w:rsidR="000162AD" w:rsidRDefault="000162AD" w:rsidP="000162AD">
      <w:r>
        <w:t>242.6799</w:t>
      </w:r>
      <w:r>
        <w:tab/>
        <w:t>2.025e0</w:t>
      </w:r>
    </w:p>
    <w:p w:rsidR="000162AD" w:rsidRDefault="000162AD" w:rsidP="000162AD">
      <w:r>
        <w:t>242.6820</w:t>
      </w:r>
      <w:r>
        <w:tab/>
        <w:t>1.013e0</w:t>
      </w:r>
    </w:p>
    <w:p w:rsidR="000162AD" w:rsidRDefault="000162AD" w:rsidP="000162AD">
      <w:r>
        <w:lastRenderedPageBreak/>
        <w:t>242.6842</w:t>
      </w:r>
      <w:r>
        <w:tab/>
        <w:t>2.025e0</w:t>
      </w:r>
    </w:p>
    <w:p w:rsidR="000162AD" w:rsidRDefault="000162AD" w:rsidP="000162AD">
      <w:r>
        <w:t>242.6865</w:t>
      </w:r>
      <w:r>
        <w:tab/>
        <w:t>2.025e0</w:t>
      </w:r>
    </w:p>
    <w:p w:rsidR="000162AD" w:rsidRDefault="000162AD" w:rsidP="000162AD">
      <w:r>
        <w:t>242.6996</w:t>
      </w:r>
      <w:r>
        <w:tab/>
        <w:t>1.013e0</w:t>
      </w:r>
    </w:p>
    <w:p w:rsidR="000162AD" w:rsidRDefault="000162AD" w:rsidP="000162AD">
      <w:r>
        <w:t>242.7035</w:t>
      </w:r>
      <w:r>
        <w:tab/>
        <w:t>1.013e0</w:t>
      </w:r>
    </w:p>
    <w:p w:rsidR="000162AD" w:rsidRDefault="000162AD" w:rsidP="000162AD">
      <w:r>
        <w:t>242.7132</w:t>
      </w:r>
      <w:r>
        <w:tab/>
        <w:t>3.038e0</w:t>
      </w:r>
    </w:p>
    <w:p w:rsidR="000162AD" w:rsidRDefault="000162AD" w:rsidP="000162AD">
      <w:r>
        <w:t>242.7147</w:t>
      </w:r>
      <w:r>
        <w:tab/>
        <w:t>1.013e0</w:t>
      </w:r>
    </w:p>
    <w:p w:rsidR="000162AD" w:rsidRDefault="000162AD" w:rsidP="000162AD">
      <w:r>
        <w:t>242.7190</w:t>
      </w:r>
      <w:r>
        <w:tab/>
        <w:t>3.038e0</w:t>
      </w:r>
    </w:p>
    <w:p w:rsidR="000162AD" w:rsidRDefault="000162AD" w:rsidP="000162AD">
      <w:r>
        <w:t>242.7272</w:t>
      </w:r>
      <w:r>
        <w:tab/>
        <w:t>1.013e0</w:t>
      </w:r>
    </w:p>
    <w:p w:rsidR="000162AD" w:rsidRDefault="000162AD" w:rsidP="000162AD">
      <w:r>
        <w:t>242.7361</w:t>
      </w:r>
      <w:r>
        <w:tab/>
        <w:t>3.038e0</w:t>
      </w:r>
    </w:p>
    <w:p w:rsidR="000162AD" w:rsidRDefault="000162AD" w:rsidP="000162AD">
      <w:r>
        <w:t>242.7455</w:t>
      </w:r>
      <w:r>
        <w:tab/>
        <w:t>1.013e0</w:t>
      </w:r>
    </w:p>
    <w:p w:rsidR="000162AD" w:rsidRDefault="000162AD" w:rsidP="000162AD">
      <w:r>
        <w:t>242.7509</w:t>
      </w:r>
      <w:r>
        <w:tab/>
        <w:t>2.025e0</w:t>
      </w:r>
    </w:p>
    <w:p w:rsidR="000162AD" w:rsidRDefault="000162AD" w:rsidP="000162AD">
      <w:r>
        <w:t>242.7529</w:t>
      </w:r>
      <w:r>
        <w:tab/>
        <w:t>1.013e0</w:t>
      </w:r>
    </w:p>
    <w:p w:rsidR="000162AD" w:rsidRDefault="000162AD" w:rsidP="000162AD">
      <w:r>
        <w:t>242.7567</w:t>
      </w:r>
      <w:r>
        <w:tab/>
        <w:t>4.051e0</w:t>
      </w:r>
    </w:p>
    <w:p w:rsidR="000162AD" w:rsidRDefault="000162AD" w:rsidP="000162AD">
      <w:r>
        <w:t>242.7609</w:t>
      </w:r>
      <w:r>
        <w:tab/>
        <w:t>1.013e0</w:t>
      </w:r>
    </w:p>
    <w:p w:rsidR="000162AD" w:rsidRDefault="000162AD" w:rsidP="000162AD">
      <w:r>
        <w:t>242.7649</w:t>
      </w:r>
      <w:r>
        <w:tab/>
        <w:t>1.013e0</w:t>
      </w:r>
    </w:p>
    <w:p w:rsidR="000162AD" w:rsidRDefault="000162AD" w:rsidP="000162AD">
      <w:r>
        <w:t>242.7724</w:t>
      </w:r>
      <w:r>
        <w:tab/>
        <w:t>1.013e0</w:t>
      </w:r>
    </w:p>
    <w:p w:rsidR="000162AD" w:rsidRDefault="000162AD" w:rsidP="000162AD">
      <w:r>
        <w:t>242.7769</w:t>
      </w:r>
      <w:r>
        <w:tab/>
        <w:t>1.013e0</w:t>
      </w:r>
    </w:p>
    <w:p w:rsidR="000162AD" w:rsidRDefault="000162AD" w:rsidP="000162AD">
      <w:r>
        <w:t>242.7815</w:t>
      </w:r>
      <w:r>
        <w:tab/>
        <w:t>1.013e0</w:t>
      </w:r>
    </w:p>
    <w:p w:rsidR="000162AD" w:rsidRDefault="000162AD" w:rsidP="000162AD">
      <w:r>
        <w:t>242.8026</w:t>
      </w:r>
      <w:r>
        <w:tab/>
        <w:t>1.013e0</w:t>
      </w:r>
    </w:p>
    <w:p w:rsidR="000162AD" w:rsidRDefault="000162AD" w:rsidP="000162AD">
      <w:r>
        <w:lastRenderedPageBreak/>
        <w:t>242.8105</w:t>
      </w:r>
      <w:r>
        <w:tab/>
        <w:t>1.013e0</w:t>
      </w:r>
    </w:p>
    <w:p w:rsidR="000162AD" w:rsidRDefault="000162AD" w:rsidP="000162AD">
      <w:r>
        <w:t>242.8143</w:t>
      </w:r>
      <w:r>
        <w:tab/>
        <w:t>3.038e0</w:t>
      </w:r>
    </w:p>
    <w:p w:rsidR="000162AD" w:rsidRDefault="000162AD" w:rsidP="000162AD">
      <w:r>
        <w:t>242.8257</w:t>
      </w:r>
      <w:r>
        <w:tab/>
        <w:t>2.025e0</w:t>
      </w:r>
    </w:p>
    <w:p w:rsidR="000162AD" w:rsidRDefault="000162AD" w:rsidP="000162AD">
      <w:r>
        <w:t>242.8271</w:t>
      </w:r>
      <w:r>
        <w:tab/>
        <w:t>3.038e0</w:t>
      </w:r>
    </w:p>
    <w:p w:rsidR="000162AD" w:rsidRDefault="000162AD" w:rsidP="000162AD">
      <w:r>
        <w:t>242.8312</w:t>
      </w:r>
      <w:r>
        <w:tab/>
        <w:t>3.038e0</w:t>
      </w:r>
    </w:p>
    <w:p w:rsidR="000162AD" w:rsidRDefault="000162AD" w:rsidP="000162AD">
      <w:r>
        <w:t>242.8355</w:t>
      </w:r>
      <w:r>
        <w:tab/>
        <w:t>2.025e0</w:t>
      </w:r>
    </w:p>
    <w:p w:rsidR="000162AD" w:rsidRDefault="000162AD" w:rsidP="000162AD">
      <w:r>
        <w:t>242.8401</w:t>
      </w:r>
      <w:r>
        <w:tab/>
        <w:t>3.038e0</w:t>
      </w:r>
    </w:p>
    <w:p w:rsidR="000162AD" w:rsidRDefault="000162AD" w:rsidP="000162AD">
      <w:r>
        <w:t>242.8443</w:t>
      </w:r>
      <w:r>
        <w:tab/>
        <w:t>1.013e0</w:t>
      </w:r>
    </w:p>
    <w:p w:rsidR="000162AD" w:rsidRDefault="000162AD" w:rsidP="000162AD">
      <w:r>
        <w:t>242.8466</w:t>
      </w:r>
      <w:r>
        <w:tab/>
        <w:t>2.025e0</w:t>
      </w:r>
    </w:p>
    <w:p w:rsidR="000162AD" w:rsidRDefault="000162AD" w:rsidP="000162AD">
      <w:r>
        <w:t>242.8522</w:t>
      </w:r>
      <w:r>
        <w:tab/>
        <w:t>2.025e0</w:t>
      </w:r>
    </w:p>
    <w:p w:rsidR="000162AD" w:rsidRDefault="000162AD" w:rsidP="000162AD">
      <w:r>
        <w:t>242.8560</w:t>
      </w:r>
      <w:r>
        <w:tab/>
        <w:t>1.013e0</w:t>
      </w:r>
    </w:p>
    <w:p w:rsidR="000162AD" w:rsidRDefault="000162AD" w:rsidP="000162AD">
      <w:r>
        <w:t>242.8603</w:t>
      </w:r>
      <w:r>
        <w:tab/>
        <w:t>1.013e0</w:t>
      </w:r>
    </w:p>
    <w:p w:rsidR="000162AD" w:rsidRDefault="000162AD" w:rsidP="000162AD">
      <w:r>
        <w:t>242.8769</w:t>
      </w:r>
      <w:r>
        <w:tab/>
        <w:t>3.038e0</w:t>
      </w:r>
    </w:p>
    <w:p w:rsidR="000162AD" w:rsidRDefault="000162AD" w:rsidP="000162AD">
      <w:r>
        <w:t>242.8900</w:t>
      </w:r>
      <w:r>
        <w:tab/>
        <w:t>1.013e0</w:t>
      </w:r>
    </w:p>
    <w:p w:rsidR="000162AD" w:rsidRDefault="000162AD" w:rsidP="000162AD">
      <w:r>
        <w:t>242.8915</w:t>
      </w:r>
      <w:r>
        <w:tab/>
        <w:t>2.025e0</w:t>
      </w:r>
    </w:p>
    <w:p w:rsidR="000162AD" w:rsidRDefault="000162AD" w:rsidP="000162AD">
      <w:r>
        <w:t>242.8977</w:t>
      </w:r>
      <w:r>
        <w:tab/>
        <w:t>1.013e0</w:t>
      </w:r>
    </w:p>
    <w:p w:rsidR="000162AD" w:rsidRDefault="000162AD" w:rsidP="000162AD">
      <w:r>
        <w:t>242.9012</w:t>
      </w:r>
      <w:r>
        <w:tab/>
        <w:t>1.013e0</w:t>
      </w:r>
    </w:p>
    <w:p w:rsidR="000162AD" w:rsidRDefault="000162AD" w:rsidP="000162AD">
      <w:r>
        <w:t>242.9058</w:t>
      </w:r>
      <w:r>
        <w:tab/>
        <w:t>1.013e0</w:t>
      </w:r>
    </w:p>
    <w:p w:rsidR="000162AD" w:rsidRDefault="000162AD" w:rsidP="000162AD">
      <w:r>
        <w:t>242.9137</w:t>
      </w:r>
      <w:r>
        <w:tab/>
        <w:t>1.013e0</w:t>
      </w:r>
    </w:p>
    <w:p w:rsidR="000162AD" w:rsidRDefault="000162AD" w:rsidP="000162AD">
      <w:r>
        <w:lastRenderedPageBreak/>
        <w:t>242.9221</w:t>
      </w:r>
      <w:r>
        <w:tab/>
        <w:t>1.013e0</w:t>
      </w:r>
    </w:p>
    <w:p w:rsidR="000162AD" w:rsidRDefault="000162AD" w:rsidP="000162AD">
      <w:r>
        <w:t>242.9268</w:t>
      </w:r>
      <w:r>
        <w:tab/>
        <w:t>1.013e0</w:t>
      </w:r>
    </w:p>
    <w:p w:rsidR="000162AD" w:rsidRDefault="000162AD" w:rsidP="000162AD">
      <w:r>
        <w:t>242.9397</w:t>
      </w:r>
      <w:r>
        <w:tab/>
        <w:t>2.025e0</w:t>
      </w:r>
    </w:p>
    <w:p w:rsidR="000162AD" w:rsidRDefault="000162AD" w:rsidP="000162AD">
      <w:r>
        <w:t>242.9418</w:t>
      </w:r>
      <w:r>
        <w:tab/>
        <w:t>2.025e0</w:t>
      </w:r>
    </w:p>
    <w:p w:rsidR="000162AD" w:rsidRDefault="000162AD" w:rsidP="000162AD">
      <w:r>
        <w:t>242.9474</w:t>
      </w:r>
      <w:r>
        <w:tab/>
        <w:t>2.025e0</w:t>
      </w:r>
    </w:p>
    <w:p w:rsidR="000162AD" w:rsidRDefault="000162AD" w:rsidP="000162AD">
      <w:r>
        <w:t>242.9490</w:t>
      </w:r>
      <w:r>
        <w:tab/>
        <w:t>3.038e0</w:t>
      </w:r>
    </w:p>
    <w:p w:rsidR="000162AD" w:rsidRDefault="000162AD" w:rsidP="000162AD">
      <w:r>
        <w:t>242.9554</w:t>
      </w:r>
      <w:r>
        <w:tab/>
        <w:t>3.038e0</w:t>
      </w:r>
    </w:p>
    <w:p w:rsidR="000162AD" w:rsidRDefault="000162AD" w:rsidP="000162AD">
      <w:r>
        <w:t>242.9593</w:t>
      </w:r>
      <w:r>
        <w:tab/>
        <w:t>2.025e0</w:t>
      </w:r>
    </w:p>
    <w:p w:rsidR="000162AD" w:rsidRDefault="000162AD" w:rsidP="000162AD">
      <w:r>
        <w:t>242.9723</w:t>
      </w:r>
      <w:r>
        <w:tab/>
        <w:t>2.025e0</w:t>
      </w:r>
    </w:p>
    <w:p w:rsidR="000162AD" w:rsidRDefault="000162AD" w:rsidP="000162AD">
      <w:r>
        <w:t>242.9794</w:t>
      </w:r>
      <w:r>
        <w:tab/>
        <w:t>2.441e0</w:t>
      </w:r>
    </w:p>
    <w:p w:rsidR="000162AD" w:rsidRDefault="000162AD" w:rsidP="000162AD">
      <w:r>
        <w:t>242.9873</w:t>
      </w:r>
      <w:r>
        <w:tab/>
        <w:t>2.025e0</w:t>
      </w:r>
    </w:p>
    <w:p w:rsidR="000162AD" w:rsidRDefault="000162AD" w:rsidP="000162AD">
      <w:r>
        <w:t>242.9894</w:t>
      </w:r>
      <w:r>
        <w:tab/>
        <w:t>2.025e0</w:t>
      </w:r>
    </w:p>
    <w:p w:rsidR="000162AD" w:rsidRDefault="000162AD" w:rsidP="000162AD">
      <w:r>
        <w:t>242.9951</w:t>
      </w:r>
      <w:r>
        <w:tab/>
        <w:t>2.025e0</w:t>
      </w:r>
    </w:p>
    <w:p w:rsidR="000162AD" w:rsidRDefault="000162AD" w:rsidP="000162AD">
      <w:r>
        <w:t>242.9989</w:t>
      </w:r>
      <w:r>
        <w:tab/>
        <w:t>2.741e1</w:t>
      </w:r>
    </w:p>
    <w:p w:rsidR="000162AD" w:rsidRDefault="000162AD" w:rsidP="000162AD">
      <w:r>
        <w:t>243.0009</w:t>
      </w:r>
      <w:r>
        <w:tab/>
        <w:t>1.114e1</w:t>
      </w:r>
    </w:p>
    <w:p w:rsidR="000162AD" w:rsidRDefault="000162AD" w:rsidP="000162AD">
      <w:r>
        <w:t>243.0088</w:t>
      </w:r>
      <w:r>
        <w:tab/>
        <w:t>1.013e0</w:t>
      </w:r>
    </w:p>
    <w:p w:rsidR="000162AD" w:rsidRDefault="000162AD" w:rsidP="000162AD">
      <w:r>
        <w:t>243.0104</w:t>
      </w:r>
      <w:r>
        <w:tab/>
        <w:t>4.034e0</w:t>
      </w:r>
    </w:p>
    <w:p w:rsidR="000162AD" w:rsidRDefault="000162AD" w:rsidP="000162AD">
      <w:r>
        <w:t>243.0156</w:t>
      </w:r>
      <w:r>
        <w:tab/>
        <w:t>2.025e0</w:t>
      </w:r>
    </w:p>
    <w:p w:rsidR="000162AD" w:rsidRDefault="000162AD" w:rsidP="000162AD">
      <w:r>
        <w:t>243.0190</w:t>
      </w:r>
      <w:r>
        <w:tab/>
        <w:t>1.151e1</w:t>
      </w:r>
    </w:p>
    <w:p w:rsidR="000162AD" w:rsidRDefault="000162AD" w:rsidP="000162AD">
      <w:r>
        <w:lastRenderedPageBreak/>
        <w:t>243.0218</w:t>
      </w:r>
      <w:r>
        <w:tab/>
        <w:t>3.038e0</w:t>
      </w:r>
    </w:p>
    <w:p w:rsidR="000162AD" w:rsidRDefault="000162AD" w:rsidP="000162AD">
      <w:r>
        <w:t>243.0240</w:t>
      </w:r>
      <w:r>
        <w:tab/>
        <w:t>1.576e1</w:t>
      </w:r>
    </w:p>
    <w:p w:rsidR="000162AD" w:rsidRDefault="000162AD" w:rsidP="000162AD">
      <w:r>
        <w:t>243.0257</w:t>
      </w:r>
      <w:r>
        <w:tab/>
        <w:t>1.823e1</w:t>
      </w:r>
    </w:p>
    <w:p w:rsidR="000162AD" w:rsidRDefault="000162AD" w:rsidP="000162AD">
      <w:r>
        <w:t>243.0321</w:t>
      </w:r>
      <w:r>
        <w:tab/>
        <w:t>8.666e0</w:t>
      </w:r>
    </w:p>
    <w:p w:rsidR="000162AD" w:rsidRDefault="000162AD" w:rsidP="000162AD">
      <w:r>
        <w:t>243.0357</w:t>
      </w:r>
      <w:r>
        <w:tab/>
        <w:t>5.080e0</w:t>
      </w:r>
    </w:p>
    <w:p w:rsidR="000162AD" w:rsidRDefault="000162AD" w:rsidP="000162AD">
      <w:r>
        <w:t>243.0382</w:t>
      </w:r>
      <w:r>
        <w:tab/>
        <w:t>1.013e0</w:t>
      </w:r>
    </w:p>
    <w:p w:rsidR="000162AD" w:rsidRDefault="000162AD" w:rsidP="000162AD">
      <w:r>
        <w:t>243.0408</w:t>
      </w:r>
      <w:r>
        <w:tab/>
        <w:t>2.025e0</w:t>
      </w:r>
    </w:p>
    <w:p w:rsidR="000162AD" w:rsidRDefault="000162AD" w:rsidP="000162AD">
      <w:r>
        <w:t>243.0457</w:t>
      </w:r>
      <w:r>
        <w:tab/>
        <w:t>3.038e0</w:t>
      </w:r>
    </w:p>
    <w:p w:rsidR="000162AD" w:rsidRDefault="000162AD" w:rsidP="000162AD">
      <w:r>
        <w:t>243.0477</w:t>
      </w:r>
      <w:r>
        <w:tab/>
        <w:t>4.051e0</w:t>
      </w:r>
    </w:p>
    <w:p w:rsidR="000162AD" w:rsidRDefault="000162AD" w:rsidP="000162AD">
      <w:r>
        <w:t>243.0547</w:t>
      </w:r>
      <w:r>
        <w:tab/>
        <w:t>2.025e0</w:t>
      </w:r>
    </w:p>
    <w:p w:rsidR="000162AD" w:rsidRDefault="000162AD" w:rsidP="000162AD">
      <w:r>
        <w:t>243.0596</w:t>
      </w:r>
      <w:r>
        <w:tab/>
        <w:t>2.473e0</w:t>
      </w:r>
    </w:p>
    <w:p w:rsidR="000162AD" w:rsidRDefault="000162AD" w:rsidP="000162AD">
      <w:r>
        <w:t>243.0624</w:t>
      </w:r>
      <w:r>
        <w:tab/>
        <w:t>1.013e0</w:t>
      </w:r>
    </w:p>
    <w:p w:rsidR="000162AD" w:rsidRDefault="000162AD" w:rsidP="000162AD">
      <w:r>
        <w:t>243.0650</w:t>
      </w:r>
      <w:r>
        <w:tab/>
        <w:t>4.051e0</w:t>
      </w:r>
    </w:p>
    <w:p w:rsidR="000162AD" w:rsidRDefault="000162AD" w:rsidP="000162AD">
      <w:r>
        <w:t>243.0715</w:t>
      </w:r>
      <w:r>
        <w:tab/>
        <w:t>1.013e0</w:t>
      </w:r>
    </w:p>
    <w:p w:rsidR="000162AD" w:rsidRDefault="000162AD" w:rsidP="000162AD">
      <w:r>
        <w:t>243.0744</w:t>
      </w:r>
      <w:r>
        <w:tab/>
        <w:t>3.038e0</w:t>
      </w:r>
    </w:p>
    <w:p w:rsidR="000162AD" w:rsidRDefault="000162AD" w:rsidP="000162AD">
      <w:r>
        <w:t>243.0804</w:t>
      </w:r>
      <w:r>
        <w:tab/>
        <w:t>2.025e0</w:t>
      </w:r>
    </w:p>
    <w:p w:rsidR="000162AD" w:rsidRDefault="000162AD" w:rsidP="000162AD">
      <w:r>
        <w:t>243.0843</w:t>
      </w:r>
      <w:r>
        <w:tab/>
        <w:t>1.013e0</w:t>
      </w:r>
    </w:p>
    <w:p w:rsidR="000162AD" w:rsidRDefault="000162AD" w:rsidP="000162AD">
      <w:r>
        <w:t>243.0885</w:t>
      </w:r>
      <w:r>
        <w:tab/>
        <w:t>1.013e0</w:t>
      </w:r>
    </w:p>
    <w:p w:rsidR="000162AD" w:rsidRDefault="000162AD" w:rsidP="000162AD">
      <w:r>
        <w:t>243.0923</w:t>
      </w:r>
      <w:r>
        <w:tab/>
        <w:t>1.013e0</w:t>
      </w:r>
    </w:p>
    <w:p w:rsidR="000162AD" w:rsidRDefault="000162AD" w:rsidP="000162AD">
      <w:r>
        <w:lastRenderedPageBreak/>
        <w:t>243.1003</w:t>
      </w:r>
      <w:r>
        <w:tab/>
        <w:t>5.063e0</w:t>
      </w:r>
    </w:p>
    <w:p w:rsidR="000162AD" w:rsidRDefault="000162AD" w:rsidP="000162AD">
      <w:r>
        <w:t>243.1021</w:t>
      </w:r>
      <w:r>
        <w:tab/>
        <w:t>1.941e0</w:t>
      </w:r>
    </w:p>
    <w:p w:rsidR="000162AD" w:rsidRDefault="000162AD" w:rsidP="000162AD">
      <w:r>
        <w:t>243.1065</w:t>
      </w:r>
      <w:r>
        <w:tab/>
        <w:t>2.025e0</w:t>
      </w:r>
    </w:p>
    <w:p w:rsidR="000162AD" w:rsidRDefault="000162AD" w:rsidP="000162AD">
      <w:r>
        <w:t>243.1077</w:t>
      </w:r>
      <w:r>
        <w:tab/>
        <w:t>6.076e0</w:t>
      </w:r>
    </w:p>
    <w:p w:rsidR="000162AD" w:rsidRDefault="000162AD" w:rsidP="000162AD">
      <w:r>
        <w:t>243.1124</w:t>
      </w:r>
      <w:r>
        <w:tab/>
        <w:t>4.051e0</w:t>
      </w:r>
    </w:p>
    <w:p w:rsidR="000162AD" w:rsidRDefault="000162AD" w:rsidP="000162AD">
      <w:r>
        <w:t>243.1149</w:t>
      </w:r>
      <w:r>
        <w:tab/>
        <w:t>5.446e0</w:t>
      </w:r>
    </w:p>
    <w:p w:rsidR="000162AD" w:rsidRDefault="000162AD" w:rsidP="000162AD">
      <w:r>
        <w:t>243.1169</w:t>
      </w:r>
      <w:r>
        <w:tab/>
        <w:t>1.013e0</w:t>
      </w:r>
    </w:p>
    <w:p w:rsidR="000162AD" w:rsidRDefault="000162AD" w:rsidP="000162AD">
      <w:r>
        <w:t>243.1223</w:t>
      </w:r>
      <w:r>
        <w:tab/>
        <w:t>7.089e0</w:t>
      </w:r>
    </w:p>
    <w:p w:rsidR="000162AD" w:rsidRDefault="000162AD" w:rsidP="000162AD">
      <w:r>
        <w:t>243.1269</w:t>
      </w:r>
      <w:r>
        <w:tab/>
        <w:t>4.153e0</w:t>
      </w:r>
    </w:p>
    <w:p w:rsidR="000162AD" w:rsidRDefault="000162AD" w:rsidP="000162AD">
      <w:r>
        <w:t>243.1341</w:t>
      </w:r>
      <w:r>
        <w:tab/>
        <w:t>2.025e0</w:t>
      </w:r>
    </w:p>
    <w:p w:rsidR="000162AD" w:rsidRDefault="000162AD" w:rsidP="000162AD">
      <w:r>
        <w:t>243.1376</w:t>
      </w:r>
      <w:r>
        <w:tab/>
        <w:t>2.971e0</w:t>
      </w:r>
    </w:p>
    <w:p w:rsidR="000162AD" w:rsidRDefault="000162AD" w:rsidP="000162AD">
      <w:r>
        <w:t>243.1391</w:t>
      </w:r>
      <w:r>
        <w:tab/>
        <w:t>3.038e0</w:t>
      </w:r>
    </w:p>
    <w:p w:rsidR="000162AD" w:rsidRDefault="000162AD" w:rsidP="000162AD">
      <w:r>
        <w:t>243.1418</w:t>
      </w:r>
      <w:r>
        <w:tab/>
        <w:t>5.063e0</w:t>
      </w:r>
    </w:p>
    <w:p w:rsidR="000162AD" w:rsidRDefault="000162AD" w:rsidP="000162AD">
      <w:r>
        <w:t>243.1497</w:t>
      </w:r>
      <w:r>
        <w:tab/>
        <w:t>2.025e0</w:t>
      </w:r>
    </w:p>
    <w:p w:rsidR="000162AD" w:rsidRDefault="000162AD" w:rsidP="000162AD">
      <w:r>
        <w:t>243.1523</w:t>
      </w:r>
      <w:r>
        <w:tab/>
        <w:t>5.063e0</w:t>
      </w:r>
    </w:p>
    <w:p w:rsidR="000162AD" w:rsidRDefault="000162AD" w:rsidP="000162AD">
      <w:r>
        <w:t>243.1586</w:t>
      </w:r>
      <w:r>
        <w:tab/>
        <w:t>7.089e0</w:t>
      </w:r>
    </w:p>
    <w:p w:rsidR="000162AD" w:rsidRDefault="000162AD" w:rsidP="000162AD">
      <w:r>
        <w:t>243.1647</w:t>
      </w:r>
      <w:r>
        <w:tab/>
        <w:t>2.025e0</w:t>
      </w:r>
    </w:p>
    <w:p w:rsidR="000162AD" w:rsidRDefault="000162AD" w:rsidP="000162AD">
      <w:r>
        <w:t>243.1718</w:t>
      </w:r>
      <w:r>
        <w:tab/>
        <w:t>2.025e0</w:t>
      </w:r>
    </w:p>
    <w:p w:rsidR="000162AD" w:rsidRDefault="000162AD" w:rsidP="000162AD">
      <w:r>
        <w:t>243.1834</w:t>
      </w:r>
      <w:r>
        <w:tab/>
        <w:t>2.025e0</w:t>
      </w:r>
    </w:p>
    <w:p w:rsidR="000162AD" w:rsidRDefault="000162AD" w:rsidP="000162AD">
      <w:r>
        <w:lastRenderedPageBreak/>
        <w:t>243.1874</w:t>
      </w:r>
      <w:r>
        <w:tab/>
        <w:t>2.025e0</w:t>
      </w:r>
    </w:p>
    <w:p w:rsidR="000162AD" w:rsidRDefault="000162AD" w:rsidP="000162AD">
      <w:r>
        <w:t>243.1918</w:t>
      </w:r>
      <w:r>
        <w:tab/>
        <w:t>1.013e0</w:t>
      </w:r>
    </w:p>
    <w:p w:rsidR="000162AD" w:rsidRDefault="000162AD" w:rsidP="000162AD">
      <w:r>
        <w:t>243.1954</w:t>
      </w:r>
      <w:r>
        <w:tab/>
        <w:t>1.013e0</w:t>
      </w:r>
    </w:p>
    <w:p w:rsidR="000162AD" w:rsidRDefault="000162AD" w:rsidP="000162AD">
      <w:r>
        <w:t>243.1991</w:t>
      </w:r>
      <w:r>
        <w:tab/>
        <w:t>3.038e0</w:t>
      </w:r>
    </w:p>
    <w:p w:rsidR="000162AD" w:rsidRDefault="000162AD" w:rsidP="000162AD">
      <w:r>
        <w:t>243.2081</w:t>
      </w:r>
      <w:r>
        <w:tab/>
        <w:t>1.013e0</w:t>
      </w:r>
    </w:p>
    <w:p w:rsidR="000162AD" w:rsidRDefault="000162AD" w:rsidP="000162AD">
      <w:r>
        <w:t>243.2126</w:t>
      </w:r>
      <w:r>
        <w:tab/>
        <w:t>4.051e0</w:t>
      </w:r>
    </w:p>
    <w:p w:rsidR="000162AD" w:rsidRDefault="000162AD" w:rsidP="000162AD">
      <w:r>
        <w:t>243.2139</w:t>
      </w:r>
      <w:r>
        <w:tab/>
        <w:t>2.025e0</w:t>
      </w:r>
    </w:p>
    <w:p w:rsidR="000162AD" w:rsidRDefault="000162AD" w:rsidP="000162AD">
      <w:r>
        <w:t>243.2209</w:t>
      </w:r>
      <w:r>
        <w:tab/>
        <w:t>4.051e0</w:t>
      </w:r>
    </w:p>
    <w:p w:rsidR="000162AD" w:rsidRDefault="000162AD" w:rsidP="000162AD">
      <w:r>
        <w:t>243.2251</w:t>
      </w:r>
      <w:r>
        <w:tab/>
        <w:t>5.054e0</w:t>
      </w:r>
    </w:p>
    <w:p w:rsidR="000162AD" w:rsidRDefault="000162AD" w:rsidP="000162AD">
      <w:r>
        <w:t>243.2294</w:t>
      </w:r>
      <w:r>
        <w:tab/>
        <w:t>1.013e0</w:t>
      </w:r>
    </w:p>
    <w:p w:rsidR="000162AD" w:rsidRDefault="000162AD" w:rsidP="000162AD">
      <w:r>
        <w:t>243.2335</w:t>
      </w:r>
      <w:r>
        <w:tab/>
        <w:t>1.013e0</w:t>
      </w:r>
    </w:p>
    <w:p w:rsidR="000162AD" w:rsidRDefault="000162AD" w:rsidP="000162AD">
      <w:r>
        <w:t>243.2428</w:t>
      </w:r>
      <w:r>
        <w:tab/>
        <w:t>2.025e0</w:t>
      </w:r>
    </w:p>
    <w:p w:rsidR="000162AD" w:rsidRDefault="000162AD" w:rsidP="000162AD">
      <w:r>
        <w:t>243.2581</w:t>
      </w:r>
      <w:r>
        <w:tab/>
        <w:t>2.025e0</w:t>
      </w:r>
    </w:p>
    <w:p w:rsidR="000162AD" w:rsidRDefault="000162AD" w:rsidP="000162AD">
      <w:r>
        <w:t>243.2671</w:t>
      </w:r>
      <w:r>
        <w:tab/>
        <w:t>3.038e0</w:t>
      </w:r>
    </w:p>
    <w:p w:rsidR="000162AD" w:rsidRDefault="000162AD" w:rsidP="000162AD">
      <w:r>
        <w:t>243.2689</w:t>
      </w:r>
      <w:r>
        <w:tab/>
        <w:t>2.025e0</w:t>
      </w:r>
    </w:p>
    <w:p w:rsidR="000162AD" w:rsidRDefault="000162AD" w:rsidP="000162AD">
      <w:r>
        <w:t>243.2706</w:t>
      </w:r>
      <w:r>
        <w:tab/>
        <w:t>1.013e0</w:t>
      </w:r>
    </w:p>
    <w:p w:rsidR="000162AD" w:rsidRDefault="000162AD" w:rsidP="000162AD">
      <w:r>
        <w:t>243.2750</w:t>
      </w:r>
      <w:r>
        <w:tab/>
        <w:t>2.025e0</w:t>
      </w:r>
    </w:p>
    <w:p w:rsidR="000162AD" w:rsidRDefault="000162AD" w:rsidP="000162AD">
      <w:r>
        <w:t>243.2791</w:t>
      </w:r>
      <w:r>
        <w:tab/>
        <w:t>1.013e0</w:t>
      </w:r>
    </w:p>
    <w:p w:rsidR="000162AD" w:rsidRDefault="000162AD" w:rsidP="000162AD">
      <w:r>
        <w:t>243.2829</w:t>
      </w:r>
      <w:r>
        <w:tab/>
        <w:t>4.051e0</w:t>
      </w:r>
    </w:p>
    <w:p w:rsidR="000162AD" w:rsidRDefault="000162AD" w:rsidP="000162AD">
      <w:r>
        <w:lastRenderedPageBreak/>
        <w:t>243.2849</w:t>
      </w:r>
      <w:r>
        <w:tab/>
        <w:t>2.025e0</w:t>
      </w:r>
    </w:p>
    <w:p w:rsidR="000162AD" w:rsidRDefault="000162AD" w:rsidP="000162AD">
      <w:r>
        <w:t>243.2870</w:t>
      </w:r>
      <w:r>
        <w:tab/>
        <w:t>3.038e0</w:t>
      </w:r>
    </w:p>
    <w:p w:rsidR="000162AD" w:rsidRDefault="000162AD" w:rsidP="000162AD">
      <w:r>
        <w:t>243.2884</w:t>
      </w:r>
      <w:r>
        <w:tab/>
        <w:t>5.063e0</w:t>
      </w:r>
    </w:p>
    <w:p w:rsidR="000162AD" w:rsidRDefault="000162AD" w:rsidP="000162AD">
      <w:r>
        <w:t>243.2906</w:t>
      </w:r>
      <w:r>
        <w:tab/>
        <w:t>2.025e0</w:t>
      </w:r>
    </w:p>
    <w:p w:rsidR="000162AD" w:rsidRDefault="000162AD" w:rsidP="000162AD">
      <w:r>
        <w:t>243.2945</w:t>
      </w:r>
      <w:r>
        <w:tab/>
        <w:t>5.187e0</w:t>
      </w:r>
    </w:p>
    <w:p w:rsidR="000162AD" w:rsidRDefault="000162AD" w:rsidP="000162AD">
      <w:r>
        <w:t>243.2961</w:t>
      </w:r>
      <w:r>
        <w:tab/>
        <w:t>4.051e0</w:t>
      </w:r>
    </w:p>
    <w:p w:rsidR="000162AD" w:rsidRDefault="000162AD" w:rsidP="000162AD">
      <w:r>
        <w:t>243.2972</w:t>
      </w:r>
      <w:r>
        <w:tab/>
        <w:t>2.025e0</w:t>
      </w:r>
    </w:p>
    <w:p w:rsidR="000162AD" w:rsidRDefault="000162AD" w:rsidP="000162AD">
      <w:r>
        <w:t>243.3003</w:t>
      </w:r>
      <w:r>
        <w:tab/>
        <w:t>5.063e0</w:t>
      </w:r>
    </w:p>
    <w:p w:rsidR="000162AD" w:rsidRDefault="000162AD" w:rsidP="000162AD">
      <w:r>
        <w:t>243.3027</w:t>
      </w:r>
      <w:r>
        <w:tab/>
        <w:t>4.051e0</w:t>
      </w:r>
    </w:p>
    <w:p w:rsidR="000162AD" w:rsidRDefault="000162AD" w:rsidP="000162AD">
      <w:r>
        <w:t>243.3132</w:t>
      </w:r>
      <w:r>
        <w:tab/>
        <w:t>5.231e0</w:t>
      </w:r>
    </w:p>
    <w:p w:rsidR="000162AD" w:rsidRDefault="000162AD" w:rsidP="000162AD">
      <w:r>
        <w:t>243.3169</w:t>
      </w:r>
      <w:r>
        <w:tab/>
        <w:t>1.013e0</w:t>
      </w:r>
    </w:p>
    <w:p w:rsidR="000162AD" w:rsidRDefault="000162AD" w:rsidP="000162AD">
      <w:r>
        <w:t>243.3206</w:t>
      </w:r>
      <w:r>
        <w:tab/>
        <w:t>1.013e0</w:t>
      </w:r>
    </w:p>
    <w:p w:rsidR="000162AD" w:rsidRDefault="000162AD" w:rsidP="000162AD">
      <w:r>
        <w:t>243.3247</w:t>
      </w:r>
      <w:r>
        <w:tab/>
        <w:t>2.025e0</w:t>
      </w:r>
    </w:p>
    <w:p w:rsidR="000162AD" w:rsidRDefault="000162AD" w:rsidP="000162AD">
      <w:r>
        <w:t>243.3491</w:t>
      </w:r>
      <w:r>
        <w:tab/>
        <w:t>1.013e0</w:t>
      </w:r>
    </w:p>
    <w:p w:rsidR="000162AD" w:rsidRDefault="000162AD" w:rsidP="000162AD">
      <w:r>
        <w:t>243.3537</w:t>
      </w:r>
      <w:r>
        <w:tab/>
        <w:t>1.013e0</w:t>
      </w:r>
    </w:p>
    <w:p w:rsidR="000162AD" w:rsidRDefault="000162AD" w:rsidP="000162AD">
      <w:r>
        <w:t>243.3581</w:t>
      </w:r>
      <w:r>
        <w:tab/>
        <w:t>1.013e0</w:t>
      </w:r>
    </w:p>
    <w:p w:rsidR="000162AD" w:rsidRDefault="000162AD" w:rsidP="000162AD">
      <w:r>
        <w:t>243.3743</w:t>
      </w:r>
      <w:r>
        <w:tab/>
        <w:t>1.013e0</w:t>
      </w:r>
    </w:p>
    <w:p w:rsidR="000162AD" w:rsidRDefault="000162AD" w:rsidP="000162AD">
      <w:r>
        <w:t>243.3784</w:t>
      </w:r>
      <w:r>
        <w:tab/>
        <w:t>1.013e0</w:t>
      </w:r>
    </w:p>
    <w:p w:rsidR="000162AD" w:rsidRDefault="000162AD" w:rsidP="000162AD">
      <w:r>
        <w:t>243.3803</w:t>
      </w:r>
      <w:r>
        <w:tab/>
        <w:t>2.025e0</w:t>
      </w:r>
    </w:p>
    <w:p w:rsidR="000162AD" w:rsidRDefault="000162AD" w:rsidP="000162AD">
      <w:r>
        <w:lastRenderedPageBreak/>
        <w:t>243.3817</w:t>
      </w:r>
      <w:r>
        <w:tab/>
        <w:t>1.013e0</w:t>
      </w:r>
    </w:p>
    <w:p w:rsidR="000162AD" w:rsidRDefault="000162AD" w:rsidP="000162AD">
      <w:r>
        <w:t>243.3860</w:t>
      </w:r>
      <w:r>
        <w:tab/>
        <w:t>1.013e0</w:t>
      </w:r>
    </w:p>
    <w:p w:rsidR="000162AD" w:rsidRDefault="000162AD" w:rsidP="000162AD">
      <w:r>
        <w:t>243.3992</w:t>
      </w:r>
      <w:r>
        <w:tab/>
        <w:t>3.038e0</w:t>
      </w:r>
    </w:p>
    <w:p w:rsidR="000162AD" w:rsidRDefault="000162AD" w:rsidP="000162AD">
      <w:r>
        <w:t>243.4033</w:t>
      </w:r>
      <w:r>
        <w:tab/>
        <w:t>2.025e0</w:t>
      </w:r>
    </w:p>
    <w:p w:rsidR="000162AD" w:rsidRDefault="000162AD" w:rsidP="000162AD">
      <w:r>
        <w:t>243.4179</w:t>
      </w:r>
      <w:r>
        <w:tab/>
        <w:t>4.051e0</w:t>
      </w:r>
    </w:p>
    <w:p w:rsidR="000162AD" w:rsidRDefault="000162AD" w:rsidP="000162AD">
      <w:r>
        <w:t>243.4199</w:t>
      </w:r>
      <w:r>
        <w:tab/>
        <w:t>2.025e0</w:t>
      </w:r>
    </w:p>
    <w:p w:rsidR="000162AD" w:rsidRDefault="000162AD" w:rsidP="000162AD">
      <w:r>
        <w:t>243.4240</w:t>
      </w:r>
      <w:r>
        <w:tab/>
        <w:t>2.025e0</w:t>
      </w:r>
    </w:p>
    <w:p w:rsidR="000162AD" w:rsidRDefault="000162AD" w:rsidP="000162AD">
      <w:r>
        <w:t>243.4318</w:t>
      </w:r>
      <w:r>
        <w:tab/>
        <w:t>1.013e0</w:t>
      </w:r>
    </w:p>
    <w:p w:rsidR="000162AD" w:rsidRDefault="000162AD" w:rsidP="000162AD">
      <w:r>
        <w:t>243.4339</w:t>
      </w:r>
      <w:r>
        <w:tab/>
        <w:t>2.025e0</w:t>
      </w:r>
    </w:p>
    <w:p w:rsidR="000162AD" w:rsidRDefault="000162AD" w:rsidP="000162AD">
      <w:r>
        <w:t>243.4399</w:t>
      </w:r>
      <w:r>
        <w:tab/>
        <w:t>1.013e0</w:t>
      </w:r>
    </w:p>
    <w:p w:rsidR="000162AD" w:rsidRDefault="000162AD" w:rsidP="000162AD">
      <w:r>
        <w:t>243.4491</w:t>
      </w:r>
      <w:r>
        <w:tab/>
        <w:t>3.038e0</w:t>
      </w:r>
    </w:p>
    <w:p w:rsidR="000162AD" w:rsidRDefault="000162AD" w:rsidP="000162AD">
      <w:r>
        <w:t>243.4538</w:t>
      </w:r>
      <w:r>
        <w:tab/>
        <w:t>1.013e0</w:t>
      </w:r>
    </w:p>
    <w:p w:rsidR="000162AD" w:rsidRDefault="000162AD" w:rsidP="000162AD">
      <w:r>
        <w:t>243.4651</w:t>
      </w:r>
      <w:r>
        <w:tab/>
        <w:t>1.013e0</w:t>
      </w:r>
    </w:p>
    <w:p w:rsidR="000162AD" w:rsidRDefault="000162AD" w:rsidP="000162AD">
      <w:r>
        <w:t>243.4695</w:t>
      </w:r>
      <w:r>
        <w:tab/>
        <w:t>2.025e0</w:t>
      </w:r>
    </w:p>
    <w:p w:rsidR="000162AD" w:rsidRDefault="000162AD" w:rsidP="000162AD">
      <w:r>
        <w:t>243.4857</w:t>
      </w:r>
      <w:r>
        <w:tab/>
        <w:t>1.013e0</w:t>
      </w:r>
    </w:p>
    <w:p w:rsidR="000162AD" w:rsidRDefault="000162AD" w:rsidP="000162AD">
      <w:r>
        <w:t>243.4956</w:t>
      </w:r>
      <w:r>
        <w:tab/>
        <w:t>2.025e0</w:t>
      </w:r>
    </w:p>
    <w:p w:rsidR="000162AD" w:rsidRDefault="000162AD" w:rsidP="000162AD">
      <w:r>
        <w:t>243.5038</w:t>
      </w:r>
      <w:r>
        <w:tab/>
        <w:t>1.013e0</w:t>
      </w:r>
    </w:p>
    <w:p w:rsidR="000162AD" w:rsidRDefault="000162AD" w:rsidP="000162AD">
      <w:r>
        <w:t>243.5074</w:t>
      </w:r>
      <w:r>
        <w:tab/>
        <w:t>1.013e0</w:t>
      </w:r>
    </w:p>
    <w:p w:rsidR="000162AD" w:rsidRDefault="000162AD" w:rsidP="000162AD">
      <w:r>
        <w:t>243.5094</w:t>
      </w:r>
      <w:r>
        <w:tab/>
        <w:t>2.025e0</w:t>
      </w:r>
    </w:p>
    <w:p w:rsidR="000162AD" w:rsidRDefault="000162AD" w:rsidP="000162AD">
      <w:r>
        <w:lastRenderedPageBreak/>
        <w:t>243.5115</w:t>
      </w:r>
      <w:r>
        <w:tab/>
        <w:t>1.013e0</w:t>
      </w:r>
    </w:p>
    <w:p w:rsidR="000162AD" w:rsidRDefault="000162AD" w:rsidP="000162AD">
      <w:r>
        <w:t>243.5148</w:t>
      </w:r>
      <w:r>
        <w:tab/>
        <w:t>1.013e0</w:t>
      </w:r>
    </w:p>
    <w:p w:rsidR="000162AD" w:rsidRDefault="000162AD" w:rsidP="000162AD">
      <w:r>
        <w:t>243.5231</w:t>
      </w:r>
      <w:r>
        <w:tab/>
        <w:t>1.013e0</w:t>
      </w:r>
    </w:p>
    <w:p w:rsidR="000162AD" w:rsidRDefault="000162AD" w:rsidP="000162AD">
      <w:r>
        <w:t>243.5287</w:t>
      </w:r>
      <w:r>
        <w:tab/>
        <w:t>3.038e0</w:t>
      </w:r>
    </w:p>
    <w:p w:rsidR="000162AD" w:rsidRDefault="000162AD" w:rsidP="000162AD">
      <w:r>
        <w:t>243.5309</w:t>
      </w:r>
      <w:r>
        <w:tab/>
        <w:t>1.013e0</w:t>
      </w:r>
    </w:p>
    <w:p w:rsidR="000162AD" w:rsidRDefault="000162AD" w:rsidP="000162AD">
      <w:r>
        <w:t>243.5493</w:t>
      </w:r>
      <w:r>
        <w:tab/>
        <w:t>2.025e0</w:t>
      </w:r>
    </w:p>
    <w:p w:rsidR="000162AD" w:rsidRDefault="000162AD" w:rsidP="000162AD">
      <w:r>
        <w:t>243.5590</w:t>
      </w:r>
      <w:r>
        <w:tab/>
        <w:t>2.025e0</w:t>
      </w:r>
    </w:p>
    <w:p w:rsidR="000162AD" w:rsidRDefault="000162AD" w:rsidP="000162AD">
      <w:r>
        <w:t>243.5607</w:t>
      </w:r>
      <w:r>
        <w:tab/>
        <w:t>2.025e0</w:t>
      </w:r>
    </w:p>
    <w:p w:rsidR="000162AD" w:rsidRDefault="000162AD" w:rsidP="000162AD">
      <w:r>
        <w:t>243.5690</w:t>
      </w:r>
      <w:r>
        <w:tab/>
        <w:t>1.013e0</w:t>
      </w:r>
    </w:p>
    <w:p w:rsidR="000162AD" w:rsidRDefault="000162AD" w:rsidP="000162AD">
      <w:r>
        <w:t>243.5811</w:t>
      </w:r>
      <w:r>
        <w:tab/>
        <w:t>2.025e0</w:t>
      </w:r>
    </w:p>
    <w:p w:rsidR="000162AD" w:rsidRDefault="000162AD" w:rsidP="000162AD">
      <w:r>
        <w:t>243.5856</w:t>
      </w:r>
      <w:r>
        <w:tab/>
        <w:t>1.013e0</w:t>
      </w:r>
    </w:p>
    <w:p w:rsidR="000162AD" w:rsidRDefault="000162AD" w:rsidP="000162AD">
      <w:r>
        <w:t>243.5897</w:t>
      </w:r>
      <w:r>
        <w:tab/>
        <w:t>5.063e0</w:t>
      </w:r>
    </w:p>
    <w:p w:rsidR="000162AD" w:rsidRDefault="000162AD" w:rsidP="000162AD">
      <w:r>
        <w:t>243.5946</w:t>
      </w:r>
      <w:r>
        <w:tab/>
        <w:t>1.013e0</w:t>
      </w:r>
    </w:p>
    <w:p w:rsidR="000162AD" w:rsidRDefault="000162AD" w:rsidP="000162AD">
      <w:r>
        <w:t>243.5989</w:t>
      </w:r>
      <w:r>
        <w:tab/>
        <w:t>2.025e0</w:t>
      </w:r>
    </w:p>
    <w:p w:rsidR="000162AD" w:rsidRDefault="000162AD" w:rsidP="000162AD">
      <w:r>
        <w:t>243.6086</w:t>
      </w:r>
      <w:r>
        <w:tab/>
        <w:t>2.025e0</w:t>
      </w:r>
    </w:p>
    <w:p w:rsidR="000162AD" w:rsidRDefault="000162AD" w:rsidP="000162AD">
      <w:r>
        <w:t>243.6108</w:t>
      </w:r>
      <w:r>
        <w:tab/>
        <w:t>1.013e0</w:t>
      </w:r>
    </w:p>
    <w:p w:rsidR="000162AD" w:rsidRDefault="000162AD" w:rsidP="000162AD">
      <w:r>
        <w:t>243.6146</w:t>
      </w:r>
      <w:r>
        <w:tab/>
        <w:t>1.013e0</w:t>
      </w:r>
    </w:p>
    <w:p w:rsidR="000162AD" w:rsidRDefault="000162AD" w:rsidP="000162AD">
      <w:r>
        <w:t>243.6180</w:t>
      </w:r>
      <w:r>
        <w:tab/>
        <w:t>1.013e0</w:t>
      </w:r>
    </w:p>
    <w:p w:rsidR="000162AD" w:rsidRDefault="000162AD" w:rsidP="000162AD">
      <w:r>
        <w:t>243.6264</w:t>
      </w:r>
      <w:r>
        <w:tab/>
        <w:t>1.013e0</w:t>
      </w:r>
    </w:p>
    <w:p w:rsidR="000162AD" w:rsidRDefault="000162AD" w:rsidP="000162AD">
      <w:r>
        <w:lastRenderedPageBreak/>
        <w:t>243.6355</w:t>
      </w:r>
      <w:r>
        <w:tab/>
        <w:t>1.013e0</w:t>
      </w:r>
    </w:p>
    <w:p w:rsidR="000162AD" w:rsidRDefault="000162AD" w:rsidP="000162AD">
      <w:r>
        <w:t>243.6396</w:t>
      </w:r>
      <w:r>
        <w:tab/>
        <w:t>1.013e0</w:t>
      </w:r>
    </w:p>
    <w:p w:rsidR="000162AD" w:rsidRDefault="000162AD" w:rsidP="000162AD">
      <w:r>
        <w:t>243.6563</w:t>
      </w:r>
      <w:r>
        <w:tab/>
        <w:t>3.038e0</w:t>
      </w:r>
    </w:p>
    <w:p w:rsidR="000162AD" w:rsidRDefault="000162AD" w:rsidP="000162AD">
      <w:r>
        <w:t>243.6641</w:t>
      </w:r>
      <w:r>
        <w:tab/>
        <w:t>2.025e0</w:t>
      </w:r>
    </w:p>
    <w:p w:rsidR="000162AD" w:rsidRDefault="000162AD" w:rsidP="000162AD">
      <w:r>
        <w:t>243.6847</w:t>
      </w:r>
      <w:r>
        <w:tab/>
        <w:t>2.025e0</w:t>
      </w:r>
    </w:p>
    <w:p w:rsidR="000162AD" w:rsidRDefault="000162AD" w:rsidP="000162AD">
      <w:r>
        <w:t>243.6942</w:t>
      </w:r>
      <w:r>
        <w:tab/>
        <w:t>2.025e0</w:t>
      </w:r>
    </w:p>
    <w:p w:rsidR="000162AD" w:rsidRDefault="000162AD" w:rsidP="000162AD">
      <w:r>
        <w:t>243.6983</w:t>
      </w:r>
      <w:r>
        <w:tab/>
        <w:t>1.013e0</w:t>
      </w:r>
    </w:p>
    <w:p w:rsidR="000162AD" w:rsidRDefault="000162AD" w:rsidP="000162AD">
      <w:r>
        <w:t>243.7074</w:t>
      </w:r>
      <w:r>
        <w:tab/>
        <w:t>2.025e0</w:t>
      </w:r>
    </w:p>
    <w:p w:rsidR="000162AD" w:rsidRDefault="000162AD" w:rsidP="000162AD">
      <w:r>
        <w:t>243.7138</w:t>
      </w:r>
      <w:r>
        <w:tab/>
        <w:t>1.013e0</w:t>
      </w:r>
    </w:p>
    <w:p w:rsidR="000162AD" w:rsidRDefault="000162AD" w:rsidP="000162AD">
      <w:r>
        <w:t>243.7176</w:t>
      </w:r>
      <w:r>
        <w:tab/>
        <w:t>1.013e0</w:t>
      </w:r>
    </w:p>
    <w:p w:rsidR="000162AD" w:rsidRDefault="000162AD" w:rsidP="000162AD">
      <w:r>
        <w:t>243.7219</w:t>
      </w:r>
      <w:r>
        <w:tab/>
        <w:t>1.013e0</w:t>
      </w:r>
    </w:p>
    <w:p w:rsidR="000162AD" w:rsidRDefault="000162AD" w:rsidP="000162AD">
      <w:r>
        <w:t>243.7359</w:t>
      </w:r>
      <w:r>
        <w:tab/>
        <w:t>1.013e0</w:t>
      </w:r>
    </w:p>
    <w:p w:rsidR="000162AD" w:rsidRDefault="000162AD" w:rsidP="000162AD">
      <w:r>
        <w:t>243.7398</w:t>
      </w:r>
      <w:r>
        <w:tab/>
        <w:t>1.013e0</w:t>
      </w:r>
    </w:p>
    <w:p w:rsidR="000162AD" w:rsidRDefault="000162AD" w:rsidP="000162AD">
      <w:r>
        <w:t>243.7437</w:t>
      </w:r>
      <w:r>
        <w:tab/>
        <w:t>2.025e0</w:t>
      </w:r>
    </w:p>
    <w:p w:rsidR="000162AD" w:rsidRDefault="000162AD" w:rsidP="000162AD">
      <w:r>
        <w:t>243.7463</w:t>
      </w:r>
      <w:r>
        <w:tab/>
        <w:t>3.038e0</w:t>
      </w:r>
    </w:p>
    <w:p w:rsidR="000162AD" w:rsidRDefault="000162AD" w:rsidP="000162AD">
      <w:r>
        <w:t>243.7518</w:t>
      </w:r>
      <w:r>
        <w:tab/>
        <w:t>3.038e0</w:t>
      </w:r>
    </w:p>
    <w:p w:rsidR="000162AD" w:rsidRDefault="000162AD" w:rsidP="000162AD">
      <w:r>
        <w:t>243.7652</w:t>
      </w:r>
      <w:r>
        <w:tab/>
        <w:t>2.025e0</w:t>
      </w:r>
    </w:p>
    <w:p w:rsidR="000162AD" w:rsidRDefault="000162AD" w:rsidP="000162AD">
      <w:r>
        <w:t>243.7721</w:t>
      </w:r>
      <w:r>
        <w:tab/>
        <w:t>1.013e0</w:t>
      </w:r>
    </w:p>
    <w:p w:rsidR="000162AD" w:rsidRDefault="000162AD" w:rsidP="000162AD">
      <w:r>
        <w:t>243.7933</w:t>
      </w:r>
      <w:r>
        <w:tab/>
        <w:t>1.013e0</w:t>
      </w:r>
    </w:p>
    <w:p w:rsidR="000162AD" w:rsidRDefault="000162AD" w:rsidP="000162AD">
      <w:r>
        <w:lastRenderedPageBreak/>
        <w:t>243.7971</w:t>
      </w:r>
      <w:r>
        <w:tab/>
        <w:t>2.025e0</w:t>
      </w:r>
    </w:p>
    <w:p w:rsidR="000162AD" w:rsidRDefault="000162AD" w:rsidP="000162AD">
      <w:r>
        <w:t>243.8176</w:t>
      </w:r>
      <w:r>
        <w:tab/>
        <w:t>2.025e0</w:t>
      </w:r>
    </w:p>
    <w:p w:rsidR="000162AD" w:rsidRDefault="000162AD" w:rsidP="000162AD">
      <w:r>
        <w:t>243.8466</w:t>
      </w:r>
      <w:r>
        <w:tab/>
        <w:t>1.013e0</w:t>
      </w:r>
    </w:p>
    <w:p w:rsidR="000162AD" w:rsidRDefault="000162AD" w:rsidP="000162AD">
      <w:r>
        <w:t>243.8549</w:t>
      </w:r>
      <w:r>
        <w:tab/>
        <w:t>3.038e0</w:t>
      </w:r>
    </w:p>
    <w:p w:rsidR="000162AD" w:rsidRDefault="000162AD" w:rsidP="000162AD">
      <w:r>
        <w:t>243.8626</w:t>
      </w:r>
      <w:r>
        <w:tab/>
        <w:t>1.013e0</w:t>
      </w:r>
    </w:p>
    <w:p w:rsidR="000162AD" w:rsidRDefault="000162AD" w:rsidP="000162AD">
      <w:r>
        <w:t>243.8721</w:t>
      </w:r>
      <w:r>
        <w:tab/>
        <w:t>1.013e0</w:t>
      </w:r>
    </w:p>
    <w:p w:rsidR="000162AD" w:rsidRDefault="000162AD" w:rsidP="000162AD">
      <w:r>
        <w:t>243.8806</w:t>
      </w:r>
      <w:r>
        <w:tab/>
        <w:t>1.013e0</w:t>
      </w:r>
    </w:p>
    <w:p w:rsidR="000162AD" w:rsidRDefault="000162AD" w:rsidP="000162AD">
      <w:r>
        <w:t>243.8820</w:t>
      </w:r>
      <w:r>
        <w:tab/>
        <w:t>2.025e0</w:t>
      </w:r>
    </w:p>
    <w:p w:rsidR="000162AD" w:rsidRDefault="000162AD" w:rsidP="000162AD">
      <w:r>
        <w:t>243.8848</w:t>
      </w:r>
      <w:r>
        <w:tab/>
        <w:t>2.025e0</w:t>
      </w:r>
    </w:p>
    <w:p w:rsidR="000162AD" w:rsidRDefault="000162AD" w:rsidP="000162AD">
      <w:r>
        <w:t>243.8928</w:t>
      </w:r>
      <w:r>
        <w:tab/>
        <w:t>1.013e0</w:t>
      </w:r>
    </w:p>
    <w:p w:rsidR="000162AD" w:rsidRDefault="000162AD" w:rsidP="000162AD">
      <w:r>
        <w:t>243.9007</w:t>
      </w:r>
      <w:r>
        <w:tab/>
        <w:t>2.025e0</w:t>
      </w:r>
    </w:p>
    <w:p w:rsidR="000162AD" w:rsidRDefault="000162AD" w:rsidP="000162AD">
      <w:r>
        <w:t>243.9135</w:t>
      </w:r>
      <w:r>
        <w:tab/>
        <w:t>3.038e0</w:t>
      </w:r>
    </w:p>
    <w:p w:rsidR="000162AD" w:rsidRDefault="000162AD" w:rsidP="000162AD">
      <w:r>
        <w:t>243.9269</w:t>
      </w:r>
      <w:r>
        <w:tab/>
        <w:t>1.013e0</w:t>
      </w:r>
    </w:p>
    <w:p w:rsidR="000162AD" w:rsidRDefault="000162AD" w:rsidP="000162AD">
      <w:r>
        <w:t>243.9307</w:t>
      </w:r>
      <w:r>
        <w:tab/>
        <w:t>1.013e0</w:t>
      </w:r>
    </w:p>
    <w:p w:rsidR="000162AD" w:rsidRDefault="000162AD" w:rsidP="000162AD">
      <w:r>
        <w:t>243.9340</w:t>
      </w:r>
      <w:r>
        <w:tab/>
        <w:t>1.013e0</w:t>
      </w:r>
    </w:p>
    <w:p w:rsidR="000162AD" w:rsidRDefault="000162AD" w:rsidP="000162AD">
      <w:r>
        <w:t>243.9459</w:t>
      </w:r>
      <w:r>
        <w:tab/>
        <w:t>1.013e0</w:t>
      </w:r>
    </w:p>
    <w:p w:rsidR="000162AD" w:rsidRDefault="000162AD" w:rsidP="000162AD">
      <w:r>
        <w:t>243.9538</w:t>
      </w:r>
      <w:r>
        <w:tab/>
        <w:t>4.051e0</w:t>
      </w:r>
    </w:p>
    <w:p w:rsidR="000162AD" w:rsidRDefault="000162AD" w:rsidP="000162AD">
      <w:r>
        <w:t>243.9570</w:t>
      </w:r>
      <w:r>
        <w:tab/>
        <w:t>8.101e0</w:t>
      </w:r>
    </w:p>
    <w:p w:rsidR="000162AD" w:rsidRDefault="000162AD" w:rsidP="000162AD">
      <w:r>
        <w:t>243.9587</w:t>
      </w:r>
      <w:r>
        <w:tab/>
        <w:t>2.025e0</w:t>
      </w:r>
    </w:p>
    <w:p w:rsidR="000162AD" w:rsidRDefault="000162AD" w:rsidP="000162AD">
      <w:r>
        <w:lastRenderedPageBreak/>
        <w:t>243.9699</w:t>
      </w:r>
      <w:r>
        <w:tab/>
        <w:t>2.025e0</w:t>
      </w:r>
    </w:p>
    <w:p w:rsidR="000162AD" w:rsidRDefault="000162AD" w:rsidP="000162AD">
      <w:r>
        <w:t>243.9763</w:t>
      </w:r>
      <w:r>
        <w:tab/>
        <w:t>1.013e0</w:t>
      </w:r>
    </w:p>
    <w:p w:rsidR="000162AD" w:rsidRDefault="000162AD" w:rsidP="000162AD">
      <w:r>
        <w:t>243.9783</w:t>
      </w:r>
      <w:r>
        <w:tab/>
        <w:t>2.025e0</w:t>
      </w:r>
    </w:p>
    <w:p w:rsidR="000162AD" w:rsidRDefault="000162AD" w:rsidP="000162AD">
      <w:r>
        <w:t>243.9803</w:t>
      </w:r>
      <w:r>
        <w:tab/>
        <w:t>3.038e0</w:t>
      </w:r>
    </w:p>
    <w:p w:rsidR="000162AD" w:rsidRDefault="000162AD" w:rsidP="000162AD">
      <w:r>
        <w:t>243.9875</w:t>
      </w:r>
      <w:r>
        <w:tab/>
        <w:t>2.794e0</w:t>
      </w:r>
    </w:p>
    <w:p w:rsidR="000162AD" w:rsidRDefault="000162AD" w:rsidP="000162AD">
      <w:r>
        <w:t>243.9920</w:t>
      </w:r>
      <w:r>
        <w:tab/>
        <w:t>2.025e0</w:t>
      </w:r>
    </w:p>
    <w:p w:rsidR="000162AD" w:rsidRDefault="000162AD" w:rsidP="000162AD">
      <w:r>
        <w:t>243.9960</w:t>
      </w:r>
      <w:r>
        <w:tab/>
        <w:t>5.063e0</w:t>
      </w:r>
    </w:p>
    <w:p w:rsidR="000162AD" w:rsidRDefault="000162AD" w:rsidP="000162AD">
      <w:r>
        <w:t>244.0013</w:t>
      </w:r>
      <w:r>
        <w:tab/>
        <w:t>3.038e0</w:t>
      </w:r>
    </w:p>
    <w:p w:rsidR="000162AD" w:rsidRDefault="000162AD" w:rsidP="000162AD">
      <w:r>
        <w:t>244.0118</w:t>
      </w:r>
      <w:r>
        <w:tab/>
        <w:t>8.101e0</w:t>
      </w:r>
    </w:p>
    <w:p w:rsidR="000162AD" w:rsidRDefault="000162AD" w:rsidP="000162AD">
      <w:r>
        <w:t>244.0135</w:t>
      </w:r>
      <w:r>
        <w:tab/>
        <w:t>1.013e0</w:t>
      </w:r>
    </w:p>
    <w:p w:rsidR="000162AD" w:rsidRDefault="000162AD" w:rsidP="000162AD">
      <w:r>
        <w:t>244.0169</w:t>
      </w:r>
      <w:r>
        <w:tab/>
        <w:t>5.063e0</w:t>
      </w:r>
    </w:p>
    <w:p w:rsidR="000162AD" w:rsidRDefault="000162AD" w:rsidP="000162AD">
      <w:r>
        <w:t>244.0214</w:t>
      </w:r>
      <w:r>
        <w:tab/>
        <w:t>2.025e0</w:t>
      </w:r>
    </w:p>
    <w:p w:rsidR="000162AD" w:rsidRDefault="000162AD" w:rsidP="000162AD">
      <w:r>
        <w:t>244.0227</w:t>
      </w:r>
      <w:r>
        <w:tab/>
        <w:t>3.038e0</w:t>
      </w:r>
    </w:p>
    <w:p w:rsidR="000162AD" w:rsidRDefault="000162AD" w:rsidP="000162AD">
      <w:r>
        <w:t>244.0246</w:t>
      </w:r>
      <w:r>
        <w:tab/>
        <w:t>3.038e0</w:t>
      </w:r>
    </w:p>
    <w:p w:rsidR="000162AD" w:rsidRDefault="000162AD" w:rsidP="000162AD">
      <w:r>
        <w:t>244.0280</w:t>
      </w:r>
      <w:r>
        <w:tab/>
        <w:t>3.038e0</w:t>
      </w:r>
    </w:p>
    <w:p w:rsidR="000162AD" w:rsidRDefault="000162AD" w:rsidP="000162AD">
      <w:r>
        <w:t>244.0298</w:t>
      </w:r>
      <w:r>
        <w:tab/>
        <w:t>5.063e0</w:t>
      </w:r>
    </w:p>
    <w:p w:rsidR="000162AD" w:rsidRDefault="000162AD" w:rsidP="000162AD">
      <w:r>
        <w:t>244.0343</w:t>
      </w:r>
      <w:r>
        <w:tab/>
        <w:t>8.101e0</w:t>
      </w:r>
    </w:p>
    <w:p w:rsidR="000162AD" w:rsidRDefault="000162AD" w:rsidP="000162AD">
      <w:r>
        <w:t>244.0374</w:t>
      </w:r>
      <w:r>
        <w:tab/>
        <w:t>1.013e0</w:t>
      </w:r>
    </w:p>
    <w:p w:rsidR="000162AD" w:rsidRDefault="000162AD" w:rsidP="000162AD">
      <w:r>
        <w:t>244.0396</w:t>
      </w:r>
      <w:r>
        <w:tab/>
        <w:t>4.051e0</w:t>
      </w:r>
    </w:p>
    <w:p w:rsidR="000162AD" w:rsidRDefault="000162AD" w:rsidP="000162AD">
      <w:r>
        <w:lastRenderedPageBreak/>
        <w:t>244.0412</w:t>
      </w:r>
      <w:r>
        <w:tab/>
        <w:t>4.051e0</w:t>
      </w:r>
    </w:p>
    <w:p w:rsidR="000162AD" w:rsidRDefault="000162AD" w:rsidP="000162AD">
      <w:r>
        <w:t>244.0457</w:t>
      </w:r>
      <w:r>
        <w:tab/>
        <w:t>1.013e0</w:t>
      </w:r>
    </w:p>
    <w:p w:rsidR="000162AD" w:rsidRDefault="000162AD" w:rsidP="000162AD">
      <w:r>
        <w:t>244.0550</w:t>
      </w:r>
      <w:r>
        <w:tab/>
        <w:t>3.038e0</w:t>
      </w:r>
    </w:p>
    <w:p w:rsidR="000162AD" w:rsidRDefault="000162AD" w:rsidP="000162AD">
      <w:r>
        <w:t>244.0567</w:t>
      </w:r>
      <w:r>
        <w:tab/>
        <w:t>2.025e0</w:t>
      </w:r>
    </w:p>
    <w:p w:rsidR="000162AD" w:rsidRDefault="000162AD" w:rsidP="000162AD">
      <w:r>
        <w:t>244.0638</w:t>
      </w:r>
      <w:r>
        <w:tab/>
        <w:t>2.025e0</w:t>
      </w:r>
    </w:p>
    <w:p w:rsidR="000162AD" w:rsidRDefault="000162AD" w:rsidP="000162AD">
      <w:r>
        <w:t>244.0653</w:t>
      </w:r>
      <w:r>
        <w:tab/>
        <w:t>2.025e0</w:t>
      </w:r>
    </w:p>
    <w:p w:rsidR="000162AD" w:rsidRDefault="000162AD" w:rsidP="000162AD">
      <w:r>
        <w:t>244.0759</w:t>
      </w:r>
      <w:r>
        <w:tab/>
        <w:t>1.013e0</w:t>
      </w:r>
    </w:p>
    <w:p w:rsidR="000162AD" w:rsidRDefault="000162AD" w:rsidP="000162AD">
      <w:r>
        <w:t>244.0807</w:t>
      </w:r>
      <w:r>
        <w:tab/>
        <w:t>3.038e0</w:t>
      </w:r>
    </w:p>
    <w:p w:rsidR="000162AD" w:rsidRDefault="000162AD" w:rsidP="000162AD">
      <w:r>
        <w:t>244.0854</w:t>
      </w:r>
      <w:r>
        <w:tab/>
        <w:t>4.051e0</w:t>
      </w:r>
    </w:p>
    <w:p w:rsidR="000162AD" w:rsidRDefault="000162AD" w:rsidP="000162AD">
      <w:r>
        <w:t>244.0902</w:t>
      </w:r>
      <w:r>
        <w:tab/>
        <w:t>3.038e0</w:t>
      </w:r>
    </w:p>
    <w:p w:rsidR="000162AD" w:rsidRDefault="000162AD" w:rsidP="000162AD">
      <w:r>
        <w:t>244.0915</w:t>
      </w:r>
      <w:r>
        <w:tab/>
        <w:t>2.025e0</w:t>
      </w:r>
    </w:p>
    <w:p w:rsidR="000162AD" w:rsidRDefault="000162AD" w:rsidP="000162AD">
      <w:r>
        <w:t>244.0999</w:t>
      </w:r>
      <w:r>
        <w:tab/>
        <w:t>2.025e0</w:t>
      </w:r>
    </w:p>
    <w:p w:rsidR="000162AD" w:rsidRDefault="000162AD" w:rsidP="000162AD">
      <w:r>
        <w:t>244.1116</w:t>
      </w:r>
      <w:r>
        <w:tab/>
        <w:t>5.063e0</w:t>
      </w:r>
    </w:p>
    <w:p w:rsidR="000162AD" w:rsidRDefault="000162AD" w:rsidP="000162AD">
      <w:r>
        <w:t>244.1136</w:t>
      </w:r>
      <w:r>
        <w:tab/>
        <w:t>1.013e0</w:t>
      </w:r>
    </w:p>
    <w:p w:rsidR="000162AD" w:rsidRDefault="000162AD" w:rsidP="000162AD">
      <w:r>
        <w:t>244.1176</w:t>
      </w:r>
      <w:r>
        <w:tab/>
        <w:t>5.063e0</w:t>
      </w:r>
    </w:p>
    <w:p w:rsidR="000162AD" w:rsidRDefault="000162AD" w:rsidP="000162AD">
      <w:r>
        <w:t>244.1252</w:t>
      </w:r>
      <w:r>
        <w:tab/>
        <w:t>2.025e0</w:t>
      </w:r>
    </w:p>
    <w:p w:rsidR="000162AD" w:rsidRDefault="000162AD" w:rsidP="000162AD">
      <w:r>
        <w:t>244.1293</w:t>
      </w:r>
      <w:r>
        <w:tab/>
        <w:t>1.013e0</w:t>
      </w:r>
    </w:p>
    <w:p w:rsidR="000162AD" w:rsidRDefault="000162AD" w:rsidP="000162AD">
      <w:r>
        <w:t>244.1335</w:t>
      </w:r>
      <w:r>
        <w:tab/>
        <w:t>1.013e0</w:t>
      </w:r>
    </w:p>
    <w:p w:rsidR="000162AD" w:rsidRDefault="000162AD" w:rsidP="000162AD">
      <w:r>
        <w:t>244.1369</w:t>
      </w:r>
      <w:r>
        <w:tab/>
        <w:t>2.025e0</w:t>
      </w:r>
    </w:p>
    <w:p w:rsidR="000162AD" w:rsidRDefault="000162AD" w:rsidP="000162AD">
      <w:r>
        <w:lastRenderedPageBreak/>
        <w:t>244.1454</w:t>
      </w:r>
      <w:r>
        <w:tab/>
        <w:t>1.013e0</w:t>
      </w:r>
    </w:p>
    <w:p w:rsidR="000162AD" w:rsidRDefault="000162AD" w:rsidP="000162AD">
      <w:r>
        <w:t>244.1502</w:t>
      </w:r>
      <w:r>
        <w:tab/>
        <w:t>2.025e0</w:t>
      </w:r>
    </w:p>
    <w:p w:rsidR="000162AD" w:rsidRDefault="000162AD" w:rsidP="000162AD">
      <w:r>
        <w:t>244.1546</w:t>
      </w:r>
      <w:r>
        <w:tab/>
        <w:t>3.038e0</w:t>
      </w:r>
    </w:p>
    <w:p w:rsidR="000162AD" w:rsidRDefault="000162AD" w:rsidP="000162AD">
      <w:r>
        <w:t>244.1567</w:t>
      </w:r>
      <w:r>
        <w:tab/>
        <w:t>2.025e0</w:t>
      </w:r>
    </w:p>
    <w:p w:rsidR="000162AD" w:rsidRDefault="000162AD" w:rsidP="000162AD">
      <w:r>
        <w:t>244.1591</w:t>
      </w:r>
      <w:r>
        <w:tab/>
        <w:t>2.025e0</w:t>
      </w:r>
    </w:p>
    <w:p w:rsidR="000162AD" w:rsidRDefault="000162AD" w:rsidP="000162AD">
      <w:r>
        <w:t>244.1670</w:t>
      </w:r>
      <w:r>
        <w:tab/>
        <w:t>3.038e0</w:t>
      </w:r>
    </w:p>
    <w:p w:rsidR="000162AD" w:rsidRDefault="000162AD" w:rsidP="000162AD">
      <w:r>
        <w:t>244.1752</w:t>
      </w:r>
      <w:r>
        <w:tab/>
        <w:t>1.013e0</w:t>
      </w:r>
    </w:p>
    <w:p w:rsidR="000162AD" w:rsidRDefault="000162AD" w:rsidP="000162AD">
      <w:r>
        <w:t>244.1830</w:t>
      </w:r>
      <w:r>
        <w:tab/>
        <w:t>6.076e0</w:t>
      </w:r>
    </w:p>
    <w:p w:rsidR="000162AD" w:rsidRDefault="000162AD" w:rsidP="000162AD">
      <w:r>
        <w:t>244.1870</w:t>
      </w:r>
      <w:r>
        <w:tab/>
        <w:t>4.051e0</w:t>
      </w:r>
    </w:p>
    <w:p w:rsidR="000162AD" w:rsidRDefault="000162AD" w:rsidP="000162AD">
      <w:r>
        <w:t>244.1889</w:t>
      </w:r>
      <w:r>
        <w:tab/>
        <w:t>3.038e0</w:t>
      </w:r>
    </w:p>
    <w:p w:rsidR="000162AD" w:rsidRDefault="000162AD" w:rsidP="000162AD">
      <w:r>
        <w:t>244.1909</w:t>
      </w:r>
      <w:r>
        <w:tab/>
        <w:t>7.089e0</w:t>
      </w:r>
    </w:p>
    <w:p w:rsidR="000162AD" w:rsidRDefault="000162AD" w:rsidP="000162AD">
      <w:r>
        <w:t>244.1932</w:t>
      </w:r>
      <w:r>
        <w:tab/>
        <w:t>4.051e0</w:t>
      </w:r>
    </w:p>
    <w:p w:rsidR="000162AD" w:rsidRDefault="000162AD" w:rsidP="000162AD">
      <w:r>
        <w:t>244.1955</w:t>
      </w:r>
      <w:r>
        <w:tab/>
        <w:t>3.038e0</w:t>
      </w:r>
    </w:p>
    <w:p w:rsidR="000162AD" w:rsidRDefault="000162AD" w:rsidP="000162AD">
      <w:r>
        <w:t>244.1989</w:t>
      </w:r>
      <w:r>
        <w:tab/>
        <w:t>3.038e0</w:t>
      </w:r>
    </w:p>
    <w:p w:rsidR="000162AD" w:rsidRDefault="000162AD" w:rsidP="000162AD">
      <w:r>
        <w:t>244.2005</w:t>
      </w:r>
      <w:r>
        <w:tab/>
        <w:t>1.013e0</w:t>
      </w:r>
    </w:p>
    <w:p w:rsidR="000162AD" w:rsidRDefault="000162AD" w:rsidP="000162AD">
      <w:r>
        <w:t>244.2025</w:t>
      </w:r>
      <w:r>
        <w:tab/>
        <w:t>2.025e0</w:t>
      </w:r>
    </w:p>
    <w:p w:rsidR="000162AD" w:rsidRDefault="000162AD" w:rsidP="000162AD">
      <w:r>
        <w:t>244.2075</w:t>
      </w:r>
      <w:r>
        <w:tab/>
        <w:t>2.025e0</w:t>
      </w:r>
    </w:p>
    <w:p w:rsidR="000162AD" w:rsidRDefault="000162AD" w:rsidP="000162AD">
      <w:r>
        <w:t>244.2123</w:t>
      </w:r>
      <w:r>
        <w:tab/>
        <w:t>3.038e0</w:t>
      </w:r>
    </w:p>
    <w:p w:rsidR="000162AD" w:rsidRDefault="000162AD" w:rsidP="000162AD">
      <w:r>
        <w:t>244.2150</w:t>
      </w:r>
      <w:r>
        <w:tab/>
        <w:t>6.076e0</w:t>
      </w:r>
    </w:p>
    <w:p w:rsidR="000162AD" w:rsidRDefault="000162AD" w:rsidP="000162AD">
      <w:r>
        <w:lastRenderedPageBreak/>
        <w:t>244.2167</w:t>
      </w:r>
      <w:r>
        <w:tab/>
        <w:t>3.038e0</w:t>
      </w:r>
    </w:p>
    <w:p w:rsidR="000162AD" w:rsidRDefault="000162AD" w:rsidP="000162AD">
      <w:r>
        <w:t>244.2244</w:t>
      </w:r>
      <w:r>
        <w:tab/>
        <w:t>3.038e0</w:t>
      </w:r>
    </w:p>
    <w:p w:rsidR="000162AD" w:rsidRDefault="000162AD" w:rsidP="000162AD">
      <w:r>
        <w:t>244.2259</w:t>
      </w:r>
      <w:r>
        <w:tab/>
        <w:t>3.038e0</w:t>
      </w:r>
    </w:p>
    <w:p w:rsidR="000162AD" w:rsidRDefault="000162AD" w:rsidP="000162AD">
      <w:r>
        <w:t>244.2276</w:t>
      </w:r>
      <w:r>
        <w:tab/>
        <w:t>3.038e0</w:t>
      </w:r>
    </w:p>
    <w:p w:rsidR="000162AD" w:rsidRDefault="000162AD" w:rsidP="000162AD">
      <w:r>
        <w:t>244.2287</w:t>
      </w:r>
      <w:r>
        <w:tab/>
        <w:t>4.051e0</w:t>
      </w:r>
    </w:p>
    <w:p w:rsidR="000162AD" w:rsidRDefault="000162AD" w:rsidP="000162AD">
      <w:r>
        <w:t>244.2419</w:t>
      </w:r>
      <w:r>
        <w:tab/>
        <w:t>3.038e0</w:t>
      </w:r>
    </w:p>
    <w:p w:rsidR="000162AD" w:rsidRDefault="000162AD" w:rsidP="000162AD">
      <w:r>
        <w:t>244.2459</w:t>
      </w:r>
      <w:r>
        <w:tab/>
        <w:t>1.013e0</w:t>
      </w:r>
    </w:p>
    <w:p w:rsidR="000162AD" w:rsidRDefault="000162AD" w:rsidP="000162AD">
      <w:r>
        <w:t>244.2503</w:t>
      </w:r>
      <w:r>
        <w:tab/>
        <w:t>1.013e0</w:t>
      </w:r>
    </w:p>
    <w:p w:rsidR="000162AD" w:rsidRDefault="000162AD" w:rsidP="000162AD">
      <w:r>
        <w:t>244.2626</w:t>
      </w:r>
      <w:r>
        <w:tab/>
        <w:t>1.013e0</w:t>
      </w:r>
    </w:p>
    <w:p w:rsidR="000162AD" w:rsidRDefault="000162AD" w:rsidP="000162AD">
      <w:r>
        <w:t>244.2742</w:t>
      </w:r>
      <w:r>
        <w:tab/>
        <w:t>3.038e0</w:t>
      </w:r>
    </w:p>
    <w:p w:rsidR="000162AD" w:rsidRDefault="000162AD" w:rsidP="000162AD">
      <w:r>
        <w:t>244.2777</w:t>
      </w:r>
      <w:r>
        <w:tab/>
        <w:t>1.013e0</w:t>
      </w:r>
    </w:p>
    <w:p w:rsidR="000162AD" w:rsidRDefault="000162AD" w:rsidP="000162AD">
      <w:r>
        <w:t>244.2822</w:t>
      </w:r>
      <w:r>
        <w:tab/>
        <w:t>1.013e0</w:t>
      </w:r>
    </w:p>
    <w:p w:rsidR="000162AD" w:rsidRDefault="000162AD" w:rsidP="000162AD">
      <w:r>
        <w:t>244.2869</w:t>
      </w:r>
      <w:r>
        <w:tab/>
        <w:t>1.013e0</w:t>
      </w:r>
    </w:p>
    <w:p w:rsidR="000162AD" w:rsidRDefault="000162AD" w:rsidP="000162AD">
      <w:r>
        <w:t>244.2962</w:t>
      </w:r>
      <w:r>
        <w:tab/>
        <w:t>2.025e0</w:t>
      </w:r>
    </w:p>
    <w:p w:rsidR="000162AD" w:rsidRDefault="000162AD" w:rsidP="000162AD">
      <w:r>
        <w:t>244.3006</w:t>
      </w:r>
      <w:r>
        <w:tab/>
        <w:t>1.013e0</w:t>
      </w:r>
    </w:p>
    <w:p w:rsidR="000162AD" w:rsidRDefault="000162AD" w:rsidP="000162AD">
      <w:r>
        <w:t>244.3045</w:t>
      </w:r>
      <w:r>
        <w:tab/>
        <w:t>1.013e0</w:t>
      </w:r>
    </w:p>
    <w:p w:rsidR="000162AD" w:rsidRDefault="000162AD" w:rsidP="000162AD">
      <w:r>
        <w:t>244.3084</w:t>
      </w:r>
      <w:r>
        <w:tab/>
        <w:t>2.025e0</w:t>
      </w:r>
    </w:p>
    <w:p w:rsidR="000162AD" w:rsidRDefault="000162AD" w:rsidP="000162AD">
      <w:r>
        <w:t>244.3223</w:t>
      </w:r>
      <w:r>
        <w:tab/>
        <w:t>3.038e0</w:t>
      </w:r>
    </w:p>
    <w:p w:rsidR="000162AD" w:rsidRDefault="000162AD" w:rsidP="000162AD">
      <w:r>
        <w:t>244.3274</w:t>
      </w:r>
      <w:r>
        <w:tab/>
        <w:t>1.013e0</w:t>
      </w:r>
    </w:p>
    <w:p w:rsidR="000162AD" w:rsidRDefault="000162AD" w:rsidP="000162AD">
      <w:r>
        <w:lastRenderedPageBreak/>
        <w:t>244.3463</w:t>
      </w:r>
      <w:r>
        <w:tab/>
        <w:t>1.013e0</w:t>
      </w:r>
    </w:p>
    <w:p w:rsidR="000162AD" w:rsidRDefault="000162AD" w:rsidP="000162AD">
      <w:r>
        <w:t>244.3504</w:t>
      </w:r>
      <w:r>
        <w:tab/>
        <w:t>1.013e0</w:t>
      </w:r>
    </w:p>
    <w:p w:rsidR="000162AD" w:rsidRDefault="000162AD" w:rsidP="000162AD">
      <w:r>
        <w:t>244.3539</w:t>
      </w:r>
      <w:r>
        <w:tab/>
        <w:t>1.013e0</w:t>
      </w:r>
    </w:p>
    <w:p w:rsidR="000162AD" w:rsidRDefault="000162AD" w:rsidP="000162AD">
      <w:r>
        <w:t>244.3580</w:t>
      </w:r>
      <w:r>
        <w:tab/>
        <w:t>2.025e0</w:t>
      </w:r>
    </w:p>
    <w:p w:rsidR="000162AD" w:rsidRDefault="000162AD" w:rsidP="000162AD">
      <w:r>
        <w:t>244.3699</w:t>
      </w:r>
      <w:r>
        <w:tab/>
        <w:t>1.013e0</w:t>
      </w:r>
    </w:p>
    <w:p w:rsidR="000162AD" w:rsidRDefault="000162AD" w:rsidP="000162AD">
      <w:r>
        <w:t>244.3734</w:t>
      </w:r>
      <w:r>
        <w:tab/>
        <w:t>3.038e0</w:t>
      </w:r>
    </w:p>
    <w:p w:rsidR="000162AD" w:rsidRDefault="000162AD" w:rsidP="000162AD">
      <w:r>
        <w:t>244.3826</w:t>
      </w:r>
      <w:r>
        <w:tab/>
        <w:t>1.013e0</w:t>
      </w:r>
    </w:p>
    <w:p w:rsidR="000162AD" w:rsidRDefault="000162AD" w:rsidP="000162AD">
      <w:r>
        <w:t>244.3960</w:t>
      </w:r>
      <w:r>
        <w:tab/>
        <w:t>1.013e0</w:t>
      </w:r>
    </w:p>
    <w:p w:rsidR="000162AD" w:rsidRDefault="000162AD" w:rsidP="000162AD">
      <w:r>
        <w:t>244.3992</w:t>
      </w:r>
      <w:r>
        <w:tab/>
        <w:t>2.025e0</w:t>
      </w:r>
    </w:p>
    <w:p w:rsidR="000162AD" w:rsidRDefault="000162AD" w:rsidP="000162AD">
      <w:r>
        <w:t>244.4079</w:t>
      </w:r>
      <w:r>
        <w:tab/>
        <w:t>1.013e0</w:t>
      </w:r>
    </w:p>
    <w:p w:rsidR="000162AD" w:rsidRDefault="000162AD" w:rsidP="000162AD">
      <w:r>
        <w:t>244.4194</w:t>
      </w:r>
      <w:r>
        <w:tab/>
        <w:t>1.013e0</w:t>
      </w:r>
    </w:p>
    <w:p w:rsidR="000162AD" w:rsidRDefault="000162AD" w:rsidP="000162AD">
      <w:r>
        <w:t>244.4232</w:t>
      </w:r>
      <w:r>
        <w:tab/>
        <w:t>1.013e0</w:t>
      </w:r>
    </w:p>
    <w:p w:rsidR="000162AD" w:rsidRDefault="000162AD" w:rsidP="000162AD">
      <w:r>
        <w:t>244.4285</w:t>
      </w:r>
      <w:r>
        <w:tab/>
        <w:t>5.063e0</w:t>
      </w:r>
    </w:p>
    <w:p w:rsidR="000162AD" w:rsidRDefault="000162AD" w:rsidP="000162AD">
      <w:r>
        <w:t>244.4328</w:t>
      </w:r>
      <w:r>
        <w:tab/>
        <w:t>1.013e0</w:t>
      </w:r>
    </w:p>
    <w:p w:rsidR="000162AD" w:rsidRDefault="000162AD" w:rsidP="000162AD">
      <w:r>
        <w:t>244.4369</w:t>
      </w:r>
      <w:r>
        <w:tab/>
        <w:t>1.013e0</w:t>
      </w:r>
    </w:p>
    <w:p w:rsidR="000162AD" w:rsidRDefault="000162AD" w:rsidP="000162AD">
      <w:r>
        <w:t>244.4476</w:t>
      </w:r>
      <w:r>
        <w:tab/>
        <w:t>2.025e0</w:t>
      </w:r>
    </w:p>
    <w:p w:rsidR="000162AD" w:rsidRDefault="000162AD" w:rsidP="000162AD">
      <w:r>
        <w:t>244.4576</w:t>
      </w:r>
      <w:r>
        <w:tab/>
        <w:t>1.013e0</w:t>
      </w:r>
    </w:p>
    <w:p w:rsidR="000162AD" w:rsidRDefault="000162AD" w:rsidP="000162AD">
      <w:r>
        <w:t>244.4608</w:t>
      </w:r>
      <w:r>
        <w:tab/>
        <w:t>1.013e0</w:t>
      </w:r>
    </w:p>
    <w:p w:rsidR="000162AD" w:rsidRDefault="000162AD" w:rsidP="000162AD">
      <w:r>
        <w:t>244.4634</w:t>
      </w:r>
      <w:r>
        <w:tab/>
        <w:t>4.051e0</w:t>
      </w:r>
    </w:p>
    <w:p w:rsidR="000162AD" w:rsidRDefault="000162AD" w:rsidP="000162AD">
      <w:r>
        <w:lastRenderedPageBreak/>
        <w:t>244.4694</w:t>
      </w:r>
      <w:r>
        <w:tab/>
        <w:t>4.051e0</w:t>
      </w:r>
    </w:p>
    <w:p w:rsidR="000162AD" w:rsidRDefault="000162AD" w:rsidP="000162AD">
      <w:r>
        <w:t>244.4876</w:t>
      </w:r>
      <w:r>
        <w:tab/>
        <w:t>1.013e0</w:t>
      </w:r>
    </w:p>
    <w:p w:rsidR="000162AD" w:rsidRDefault="000162AD" w:rsidP="000162AD">
      <w:r>
        <w:t>244.4914</w:t>
      </w:r>
      <w:r>
        <w:tab/>
        <w:t>1.013e0</w:t>
      </w:r>
    </w:p>
    <w:p w:rsidR="000162AD" w:rsidRDefault="000162AD" w:rsidP="000162AD">
      <w:r>
        <w:t>244.4989</w:t>
      </w:r>
      <w:r>
        <w:tab/>
        <w:t>2.025e0</w:t>
      </w:r>
    </w:p>
    <w:p w:rsidR="000162AD" w:rsidRDefault="000162AD" w:rsidP="000162AD">
      <w:r>
        <w:t>244.5066</w:t>
      </w:r>
      <w:r>
        <w:tab/>
        <w:t>1.013e0</w:t>
      </w:r>
    </w:p>
    <w:p w:rsidR="000162AD" w:rsidRDefault="000162AD" w:rsidP="000162AD">
      <w:r>
        <w:t>244.5240</w:t>
      </w:r>
      <w:r>
        <w:tab/>
        <w:t>1.013e0</w:t>
      </w:r>
    </w:p>
    <w:p w:rsidR="000162AD" w:rsidRDefault="000162AD" w:rsidP="000162AD">
      <w:r>
        <w:t>244.5309</w:t>
      </w:r>
      <w:r>
        <w:tab/>
        <w:t>2.025e0</w:t>
      </w:r>
    </w:p>
    <w:p w:rsidR="000162AD" w:rsidRDefault="000162AD" w:rsidP="000162AD">
      <w:r>
        <w:t>244.5335</w:t>
      </w:r>
      <w:r>
        <w:tab/>
        <w:t>1.013e0</w:t>
      </w:r>
    </w:p>
    <w:p w:rsidR="000162AD" w:rsidRDefault="000162AD" w:rsidP="000162AD">
      <w:r>
        <w:t>244.5488</w:t>
      </w:r>
      <w:r>
        <w:tab/>
        <w:t>3.038e0</w:t>
      </w:r>
    </w:p>
    <w:p w:rsidR="000162AD" w:rsidRDefault="000162AD" w:rsidP="000162AD">
      <w:r>
        <w:t>244.5567</w:t>
      </w:r>
      <w:r>
        <w:tab/>
        <w:t>1.013e0</w:t>
      </w:r>
    </w:p>
    <w:p w:rsidR="000162AD" w:rsidRDefault="000162AD" w:rsidP="000162AD">
      <w:r>
        <w:t>244.5607</w:t>
      </w:r>
      <w:r>
        <w:tab/>
        <w:t>1.013e0</w:t>
      </w:r>
    </w:p>
    <w:p w:rsidR="000162AD" w:rsidRDefault="000162AD" w:rsidP="000162AD">
      <w:r>
        <w:t>244.5696</w:t>
      </w:r>
      <w:r>
        <w:tab/>
        <w:t>3.038e0</w:t>
      </w:r>
    </w:p>
    <w:p w:rsidR="000162AD" w:rsidRDefault="000162AD" w:rsidP="000162AD">
      <w:r>
        <w:t>244.5743</w:t>
      </w:r>
      <w:r>
        <w:tab/>
        <w:t>1.013e0</w:t>
      </w:r>
    </w:p>
    <w:p w:rsidR="000162AD" w:rsidRDefault="000162AD" w:rsidP="000162AD">
      <w:r>
        <w:t>244.5791</w:t>
      </w:r>
      <w:r>
        <w:tab/>
        <w:t>1.013e0</w:t>
      </w:r>
    </w:p>
    <w:p w:rsidR="000162AD" w:rsidRDefault="000162AD" w:rsidP="000162AD">
      <w:r>
        <w:t>244.5869</w:t>
      </w:r>
      <w:r>
        <w:tab/>
        <w:t>2.025e0</w:t>
      </w:r>
    </w:p>
    <w:p w:rsidR="000162AD" w:rsidRDefault="000162AD" w:rsidP="000162AD">
      <w:r>
        <w:t>244.5949</w:t>
      </w:r>
      <w:r>
        <w:tab/>
        <w:t>1.013e0</w:t>
      </w:r>
    </w:p>
    <w:p w:rsidR="000162AD" w:rsidRDefault="000162AD" w:rsidP="000162AD">
      <w:r>
        <w:t>244.5986</w:t>
      </w:r>
      <w:r>
        <w:tab/>
        <w:t>3.038e0</w:t>
      </w:r>
    </w:p>
    <w:p w:rsidR="000162AD" w:rsidRDefault="000162AD" w:rsidP="000162AD">
      <w:r>
        <w:t>244.6092</w:t>
      </w:r>
      <w:r>
        <w:tab/>
        <w:t>2.025e0</w:t>
      </w:r>
    </w:p>
    <w:p w:rsidR="000162AD" w:rsidRDefault="000162AD" w:rsidP="000162AD">
      <w:r>
        <w:t>244.6404</w:t>
      </w:r>
      <w:r>
        <w:tab/>
        <w:t>2.025e0</w:t>
      </w:r>
    </w:p>
    <w:p w:rsidR="000162AD" w:rsidRDefault="000162AD" w:rsidP="000162AD">
      <w:r>
        <w:lastRenderedPageBreak/>
        <w:t>244.6612</w:t>
      </w:r>
      <w:r>
        <w:tab/>
        <w:t>2.025e0</w:t>
      </w:r>
    </w:p>
    <w:p w:rsidR="000162AD" w:rsidRDefault="000162AD" w:rsidP="000162AD">
      <w:r>
        <w:t>244.6653</w:t>
      </w:r>
      <w:r>
        <w:tab/>
        <w:t>2.025e0</w:t>
      </w:r>
    </w:p>
    <w:p w:rsidR="000162AD" w:rsidRDefault="000162AD" w:rsidP="000162AD">
      <w:r>
        <w:t>244.6697</w:t>
      </w:r>
      <w:r>
        <w:tab/>
        <w:t>1.013e0</w:t>
      </w:r>
    </w:p>
    <w:p w:rsidR="000162AD" w:rsidRDefault="000162AD" w:rsidP="000162AD">
      <w:r>
        <w:t>244.6745</w:t>
      </w:r>
      <w:r>
        <w:tab/>
        <w:t>1.013e0</w:t>
      </w:r>
    </w:p>
    <w:p w:rsidR="000162AD" w:rsidRDefault="000162AD" w:rsidP="000162AD">
      <w:r>
        <w:t>244.7068</w:t>
      </w:r>
      <w:r>
        <w:tab/>
        <w:t>1.013e0</w:t>
      </w:r>
    </w:p>
    <w:p w:rsidR="000162AD" w:rsidRDefault="000162AD" w:rsidP="000162AD">
      <w:r>
        <w:t>244.7155</w:t>
      </w:r>
      <w:r>
        <w:tab/>
        <w:t>4.051e0</w:t>
      </w:r>
    </w:p>
    <w:p w:rsidR="000162AD" w:rsidRDefault="000162AD" w:rsidP="000162AD">
      <w:r>
        <w:t>244.7240</w:t>
      </w:r>
      <w:r>
        <w:tab/>
        <w:t>1.013e0</w:t>
      </w:r>
    </w:p>
    <w:p w:rsidR="000162AD" w:rsidRDefault="000162AD" w:rsidP="000162AD">
      <w:r>
        <w:t>244.7280</w:t>
      </w:r>
      <w:r>
        <w:tab/>
        <w:t>1.013e0</w:t>
      </w:r>
    </w:p>
    <w:p w:rsidR="000162AD" w:rsidRDefault="000162AD" w:rsidP="000162AD">
      <w:r>
        <w:t>244.7359</w:t>
      </w:r>
      <w:r>
        <w:tab/>
        <w:t>2.025e0</w:t>
      </w:r>
    </w:p>
    <w:p w:rsidR="000162AD" w:rsidRDefault="000162AD" w:rsidP="000162AD">
      <w:r>
        <w:t>244.7478</w:t>
      </w:r>
      <w:r>
        <w:tab/>
        <w:t>1.013e0</w:t>
      </w:r>
    </w:p>
    <w:p w:rsidR="000162AD" w:rsidRDefault="000162AD" w:rsidP="000162AD">
      <w:r>
        <w:t>244.7610</w:t>
      </w:r>
      <w:r>
        <w:tab/>
        <w:t>1.013e0</w:t>
      </w:r>
    </w:p>
    <w:p w:rsidR="000162AD" w:rsidRDefault="000162AD" w:rsidP="000162AD">
      <w:r>
        <w:t>244.7679</w:t>
      </w:r>
      <w:r>
        <w:tab/>
        <w:t>2.025e0</w:t>
      </w:r>
    </w:p>
    <w:p w:rsidR="000162AD" w:rsidRDefault="000162AD" w:rsidP="000162AD">
      <w:r>
        <w:t>244.7693</w:t>
      </w:r>
      <w:r>
        <w:tab/>
        <w:t>1.013e0</w:t>
      </w:r>
    </w:p>
    <w:p w:rsidR="000162AD" w:rsidRDefault="000162AD" w:rsidP="000162AD">
      <w:r>
        <w:t>244.7818</w:t>
      </w:r>
      <w:r>
        <w:tab/>
        <w:t>1.013e0</w:t>
      </w:r>
    </w:p>
    <w:p w:rsidR="000162AD" w:rsidRDefault="000162AD" w:rsidP="000162AD">
      <w:r>
        <w:t>244.7874</w:t>
      </w:r>
      <w:r>
        <w:tab/>
        <w:t>2.025e0</w:t>
      </w:r>
    </w:p>
    <w:p w:rsidR="000162AD" w:rsidRDefault="000162AD" w:rsidP="000162AD">
      <w:r>
        <w:t>244.7897</w:t>
      </w:r>
      <w:r>
        <w:tab/>
        <w:t>1.013e0</w:t>
      </w:r>
    </w:p>
    <w:p w:rsidR="000162AD" w:rsidRDefault="000162AD" w:rsidP="000162AD">
      <w:r>
        <w:t>244.7935</w:t>
      </w:r>
      <w:r>
        <w:tab/>
        <w:t>1.013e0</w:t>
      </w:r>
    </w:p>
    <w:p w:rsidR="000162AD" w:rsidRDefault="000162AD" w:rsidP="000162AD">
      <w:r>
        <w:t>244.7981</w:t>
      </w:r>
      <w:r>
        <w:tab/>
        <w:t>2.025e0</w:t>
      </w:r>
    </w:p>
    <w:p w:rsidR="000162AD" w:rsidRDefault="000162AD" w:rsidP="000162AD">
      <w:r>
        <w:t>244.8024</w:t>
      </w:r>
      <w:r>
        <w:tab/>
        <w:t>2.025e0</w:t>
      </w:r>
    </w:p>
    <w:p w:rsidR="000162AD" w:rsidRDefault="000162AD" w:rsidP="000162AD">
      <w:r>
        <w:lastRenderedPageBreak/>
        <w:t>244.8065</w:t>
      </w:r>
      <w:r>
        <w:tab/>
        <w:t>4.051e0</w:t>
      </w:r>
    </w:p>
    <w:p w:rsidR="000162AD" w:rsidRDefault="000162AD" w:rsidP="000162AD">
      <w:r>
        <w:t>244.8113</w:t>
      </w:r>
      <w:r>
        <w:tab/>
        <w:t>1.013e0</w:t>
      </w:r>
    </w:p>
    <w:p w:rsidR="000162AD" w:rsidRDefault="000162AD" w:rsidP="000162AD">
      <w:r>
        <w:t>244.8313</w:t>
      </w:r>
      <w:r>
        <w:tab/>
        <w:t>2.025e0</w:t>
      </w:r>
    </w:p>
    <w:p w:rsidR="000162AD" w:rsidRDefault="000162AD" w:rsidP="000162AD">
      <w:r>
        <w:t>244.8440</w:t>
      </w:r>
      <w:r>
        <w:tab/>
        <w:t>1.013e0</w:t>
      </w:r>
    </w:p>
    <w:p w:rsidR="000162AD" w:rsidRDefault="000162AD" w:rsidP="000162AD">
      <w:r>
        <w:t>244.8483</w:t>
      </w:r>
      <w:r>
        <w:tab/>
        <w:t>1.013e0</w:t>
      </w:r>
    </w:p>
    <w:p w:rsidR="000162AD" w:rsidRDefault="000162AD" w:rsidP="000162AD">
      <w:r>
        <w:t>244.8570</w:t>
      </w:r>
      <w:r>
        <w:tab/>
        <w:t>1.013e0</w:t>
      </w:r>
    </w:p>
    <w:p w:rsidR="000162AD" w:rsidRDefault="000162AD" w:rsidP="000162AD">
      <w:r>
        <w:t>244.8689</w:t>
      </w:r>
      <w:r>
        <w:tab/>
        <w:t>2.025e0</w:t>
      </w:r>
    </w:p>
    <w:p w:rsidR="000162AD" w:rsidRDefault="000162AD" w:rsidP="000162AD">
      <w:r>
        <w:t>244.8731</w:t>
      </w:r>
      <w:r>
        <w:tab/>
        <w:t>1.013e0</w:t>
      </w:r>
    </w:p>
    <w:p w:rsidR="000162AD" w:rsidRDefault="000162AD" w:rsidP="000162AD">
      <w:r>
        <w:t>244.8893</w:t>
      </w:r>
      <w:r>
        <w:tab/>
        <w:t>1.013e0</w:t>
      </w:r>
    </w:p>
    <w:p w:rsidR="000162AD" w:rsidRDefault="000162AD" w:rsidP="000162AD">
      <w:r>
        <w:t>244.8937</w:t>
      </w:r>
      <w:r>
        <w:tab/>
        <w:t>2.025e0</w:t>
      </w:r>
    </w:p>
    <w:p w:rsidR="000162AD" w:rsidRDefault="000162AD" w:rsidP="000162AD">
      <w:r>
        <w:t>244.9031</w:t>
      </w:r>
      <w:r>
        <w:tab/>
        <w:t>1.013e0</w:t>
      </w:r>
    </w:p>
    <w:p w:rsidR="000162AD" w:rsidRDefault="000162AD" w:rsidP="000162AD">
      <w:r>
        <w:t>244.9150</w:t>
      </w:r>
      <w:r>
        <w:tab/>
        <w:t>1.013e0</w:t>
      </w:r>
    </w:p>
    <w:p w:rsidR="000162AD" w:rsidRDefault="000162AD" w:rsidP="000162AD">
      <w:r>
        <w:t>244.9230</w:t>
      </w:r>
      <w:r>
        <w:tab/>
        <w:t>2.025e0</w:t>
      </w:r>
    </w:p>
    <w:p w:rsidR="000162AD" w:rsidRDefault="000162AD" w:rsidP="000162AD">
      <w:r>
        <w:t>244.9306</w:t>
      </w:r>
      <w:r>
        <w:tab/>
        <w:t>1.013e0</w:t>
      </w:r>
    </w:p>
    <w:p w:rsidR="000162AD" w:rsidRDefault="000162AD" w:rsidP="000162AD">
      <w:r>
        <w:t>244.9351</w:t>
      </w:r>
      <w:r>
        <w:tab/>
        <w:t>1.013e0</w:t>
      </w:r>
    </w:p>
    <w:p w:rsidR="000162AD" w:rsidRDefault="000162AD" w:rsidP="000162AD">
      <w:r>
        <w:t>244.9389</w:t>
      </w:r>
      <w:r>
        <w:tab/>
        <w:t>2.353e0</w:t>
      </w:r>
    </w:p>
    <w:p w:rsidR="000162AD" w:rsidRDefault="000162AD" w:rsidP="000162AD">
      <w:r>
        <w:t>244.9445</w:t>
      </w:r>
      <w:r>
        <w:tab/>
        <w:t>1.013e0</w:t>
      </w:r>
    </w:p>
    <w:p w:rsidR="000162AD" w:rsidRDefault="000162AD" w:rsidP="000162AD">
      <w:r>
        <w:t>244.9529</w:t>
      </w:r>
      <w:r>
        <w:tab/>
        <w:t>2.025e0</w:t>
      </w:r>
    </w:p>
    <w:p w:rsidR="000162AD" w:rsidRDefault="000162AD" w:rsidP="000162AD">
      <w:r>
        <w:t>244.9591</w:t>
      </w:r>
      <w:r>
        <w:tab/>
        <w:t>2.025e0</w:t>
      </w:r>
    </w:p>
    <w:p w:rsidR="000162AD" w:rsidRDefault="000162AD" w:rsidP="000162AD">
      <w:r>
        <w:lastRenderedPageBreak/>
        <w:t>244.9647</w:t>
      </w:r>
      <w:r>
        <w:tab/>
        <w:t>1.013e0</w:t>
      </w:r>
    </w:p>
    <w:p w:rsidR="000162AD" w:rsidRDefault="000162AD" w:rsidP="000162AD">
      <w:r>
        <w:t>244.9725</w:t>
      </w:r>
      <w:r>
        <w:tab/>
        <w:t>2.042e0</w:t>
      </w:r>
    </w:p>
    <w:p w:rsidR="000162AD" w:rsidRDefault="000162AD" w:rsidP="000162AD">
      <w:r>
        <w:t>244.9769</w:t>
      </w:r>
      <w:r>
        <w:tab/>
        <w:t>2.025e0</w:t>
      </w:r>
    </w:p>
    <w:p w:rsidR="000162AD" w:rsidRDefault="000162AD" w:rsidP="000162AD">
      <w:r>
        <w:t>244.9811</w:t>
      </w:r>
      <w:r>
        <w:tab/>
        <w:t>1.013e0</w:t>
      </w:r>
    </w:p>
    <w:p w:rsidR="000162AD" w:rsidRDefault="000162AD" w:rsidP="000162AD">
      <w:r>
        <w:t>244.9914</w:t>
      </w:r>
      <w:r>
        <w:tab/>
        <w:t>2.025e0</w:t>
      </w:r>
    </w:p>
    <w:p w:rsidR="000162AD" w:rsidRDefault="000162AD" w:rsidP="000162AD">
      <w:r>
        <w:t>244.9934</w:t>
      </w:r>
      <w:r>
        <w:tab/>
        <w:t>5.063e0</w:t>
      </w:r>
    </w:p>
    <w:p w:rsidR="000162AD" w:rsidRDefault="000162AD" w:rsidP="000162AD">
      <w:r>
        <w:t>244.9947</w:t>
      </w:r>
      <w:r>
        <w:tab/>
        <w:t>1.013e0</w:t>
      </w:r>
    </w:p>
    <w:p w:rsidR="000162AD" w:rsidRDefault="000162AD" w:rsidP="000162AD">
      <w:r>
        <w:t>244.9988</w:t>
      </w:r>
      <w:r>
        <w:tab/>
        <w:t>2.025e0</w:t>
      </w:r>
    </w:p>
    <w:p w:rsidR="000162AD" w:rsidRDefault="000162AD" w:rsidP="000162AD">
      <w:r>
        <w:t>245.0029</w:t>
      </w:r>
      <w:r>
        <w:tab/>
        <w:t>1.013e0</w:t>
      </w:r>
    </w:p>
    <w:p w:rsidR="000162AD" w:rsidRDefault="000162AD" w:rsidP="000162AD">
      <w:r>
        <w:t>245.0047</w:t>
      </w:r>
      <w:r>
        <w:tab/>
        <w:t>2.025e0</w:t>
      </w:r>
    </w:p>
    <w:p w:rsidR="000162AD" w:rsidRDefault="000162AD" w:rsidP="000162AD">
      <w:r>
        <w:t>245.0124</w:t>
      </w:r>
      <w:r>
        <w:tab/>
        <w:t>2.025e0</w:t>
      </w:r>
    </w:p>
    <w:p w:rsidR="000162AD" w:rsidRDefault="000162AD" w:rsidP="000162AD">
      <w:r>
        <w:t>245.0219</w:t>
      </w:r>
      <w:r>
        <w:tab/>
        <w:t>2.025e0</w:t>
      </w:r>
    </w:p>
    <w:p w:rsidR="000162AD" w:rsidRDefault="000162AD" w:rsidP="000162AD">
      <w:r>
        <w:t>245.0253</w:t>
      </w:r>
      <w:r>
        <w:tab/>
        <w:t>5.063e0</w:t>
      </w:r>
    </w:p>
    <w:p w:rsidR="000162AD" w:rsidRDefault="000162AD" w:rsidP="000162AD">
      <w:r>
        <w:t>245.0264</w:t>
      </w:r>
      <w:r>
        <w:tab/>
        <w:t>1.013e0</w:t>
      </w:r>
    </w:p>
    <w:p w:rsidR="000162AD" w:rsidRDefault="000162AD" w:rsidP="000162AD">
      <w:r>
        <w:t>245.0285</w:t>
      </w:r>
      <w:r>
        <w:tab/>
        <w:t>3.038e0</w:t>
      </w:r>
    </w:p>
    <w:p w:rsidR="000162AD" w:rsidRDefault="000162AD" w:rsidP="000162AD">
      <w:r>
        <w:t>245.0315</w:t>
      </w:r>
      <w:r>
        <w:tab/>
        <w:t>9.114e0</w:t>
      </w:r>
    </w:p>
    <w:p w:rsidR="000162AD" w:rsidRDefault="000162AD" w:rsidP="000162AD">
      <w:r>
        <w:t>245.0352</w:t>
      </w:r>
      <w:r>
        <w:tab/>
        <w:t>1.013e0</w:t>
      </w:r>
    </w:p>
    <w:p w:rsidR="000162AD" w:rsidRDefault="000162AD" w:rsidP="000162AD">
      <w:r>
        <w:t>245.0398</w:t>
      </w:r>
      <w:r>
        <w:tab/>
        <w:t>4.051e0</w:t>
      </w:r>
    </w:p>
    <w:p w:rsidR="000162AD" w:rsidRDefault="000162AD" w:rsidP="000162AD">
      <w:r>
        <w:t>245.0448</w:t>
      </w:r>
      <w:r>
        <w:tab/>
        <w:t>1.013e0</w:t>
      </w:r>
    </w:p>
    <w:p w:rsidR="000162AD" w:rsidRDefault="000162AD" w:rsidP="000162AD">
      <w:r>
        <w:lastRenderedPageBreak/>
        <w:t>245.0460</w:t>
      </w:r>
      <w:r>
        <w:tab/>
        <w:t>2.025e0</w:t>
      </w:r>
    </w:p>
    <w:p w:rsidR="000162AD" w:rsidRDefault="000162AD" w:rsidP="000162AD">
      <w:r>
        <w:t>245.0482</w:t>
      </w:r>
      <w:r>
        <w:tab/>
        <w:t>1.013e0</w:t>
      </w:r>
    </w:p>
    <w:p w:rsidR="000162AD" w:rsidRDefault="000162AD" w:rsidP="000162AD">
      <w:r>
        <w:t>245.0523</w:t>
      </w:r>
      <w:r>
        <w:tab/>
        <w:t>2.025e0</w:t>
      </w:r>
    </w:p>
    <w:p w:rsidR="000162AD" w:rsidRDefault="000162AD" w:rsidP="000162AD">
      <w:r>
        <w:t>245.0544</w:t>
      </w:r>
      <w:r>
        <w:tab/>
        <w:t>2.025e0</w:t>
      </w:r>
    </w:p>
    <w:p w:rsidR="000162AD" w:rsidRDefault="000162AD" w:rsidP="000162AD">
      <w:r>
        <w:t>245.0564</w:t>
      </w:r>
      <w:r>
        <w:tab/>
        <w:t>1.013e0</w:t>
      </w:r>
    </w:p>
    <w:p w:rsidR="000162AD" w:rsidRDefault="000162AD" w:rsidP="000162AD">
      <w:r>
        <w:t>245.0583</w:t>
      </w:r>
      <w:r>
        <w:tab/>
        <w:t>2.025e0</w:t>
      </w:r>
    </w:p>
    <w:p w:rsidR="000162AD" w:rsidRDefault="000162AD" w:rsidP="000162AD">
      <w:r>
        <w:t>245.0604</w:t>
      </w:r>
      <w:r>
        <w:tab/>
        <w:t>1.013e0</w:t>
      </w:r>
    </w:p>
    <w:p w:rsidR="000162AD" w:rsidRDefault="000162AD" w:rsidP="000162AD">
      <w:r>
        <w:t>245.0641</w:t>
      </w:r>
      <w:r>
        <w:tab/>
        <w:t>1.013e0</w:t>
      </w:r>
    </w:p>
    <w:p w:rsidR="000162AD" w:rsidRDefault="000162AD" w:rsidP="000162AD">
      <w:r>
        <w:t>245.0731</w:t>
      </w:r>
      <w:r>
        <w:tab/>
        <w:t>3.038e0</w:t>
      </w:r>
    </w:p>
    <w:p w:rsidR="000162AD" w:rsidRDefault="000162AD" w:rsidP="000162AD">
      <w:r>
        <w:t>245.0812</w:t>
      </w:r>
      <w:r>
        <w:tab/>
        <w:t>3.038e0</w:t>
      </w:r>
    </w:p>
    <w:p w:rsidR="000162AD" w:rsidRDefault="000162AD" w:rsidP="000162AD">
      <w:r>
        <w:t>245.0849</w:t>
      </w:r>
      <w:r>
        <w:tab/>
        <w:t>3.038e0</w:t>
      </w:r>
    </w:p>
    <w:p w:rsidR="000162AD" w:rsidRDefault="000162AD" w:rsidP="000162AD">
      <w:r>
        <w:t>245.0903</w:t>
      </w:r>
      <w:r>
        <w:tab/>
        <w:t>1.013e0</w:t>
      </w:r>
    </w:p>
    <w:p w:rsidR="000162AD" w:rsidRDefault="000162AD" w:rsidP="000162AD">
      <w:r>
        <w:t>245.0950</w:t>
      </w:r>
      <w:r>
        <w:tab/>
        <w:t>4.051e0</w:t>
      </w:r>
    </w:p>
    <w:p w:rsidR="000162AD" w:rsidRDefault="000162AD" w:rsidP="000162AD">
      <w:r>
        <w:t>245.0963</w:t>
      </w:r>
      <w:r>
        <w:tab/>
        <w:t>2.025e0</w:t>
      </w:r>
    </w:p>
    <w:p w:rsidR="000162AD" w:rsidRDefault="000162AD" w:rsidP="000162AD">
      <w:r>
        <w:t>245.0975</w:t>
      </w:r>
      <w:r>
        <w:tab/>
        <w:t>2.841e0</w:t>
      </w:r>
    </w:p>
    <w:p w:rsidR="000162AD" w:rsidRDefault="000162AD" w:rsidP="000162AD">
      <w:r>
        <w:t>245.1019</w:t>
      </w:r>
      <w:r>
        <w:tab/>
        <w:t>2.025e0</w:t>
      </w:r>
    </w:p>
    <w:p w:rsidR="000162AD" w:rsidRDefault="000162AD" w:rsidP="000162AD">
      <w:r>
        <w:t>245.1063</w:t>
      </w:r>
      <w:r>
        <w:tab/>
        <w:t>1.013e0</w:t>
      </w:r>
    </w:p>
    <w:p w:rsidR="000162AD" w:rsidRDefault="000162AD" w:rsidP="000162AD">
      <w:r>
        <w:t>245.1102</w:t>
      </w:r>
      <w:r>
        <w:tab/>
        <w:t>1.013e0</w:t>
      </w:r>
    </w:p>
    <w:p w:rsidR="000162AD" w:rsidRDefault="000162AD" w:rsidP="000162AD">
      <w:r>
        <w:t>245.1141</w:t>
      </w:r>
      <w:r>
        <w:tab/>
        <w:t>2.025e0</w:t>
      </w:r>
    </w:p>
    <w:p w:rsidR="000162AD" w:rsidRDefault="000162AD" w:rsidP="000162AD">
      <w:r>
        <w:lastRenderedPageBreak/>
        <w:t>245.1271</w:t>
      </w:r>
      <w:r>
        <w:tab/>
        <w:t>1.013e0</w:t>
      </w:r>
    </w:p>
    <w:p w:rsidR="000162AD" w:rsidRDefault="000162AD" w:rsidP="000162AD">
      <w:r>
        <w:t>245.1324</w:t>
      </w:r>
      <w:r>
        <w:tab/>
        <w:t>3.038e0</w:t>
      </w:r>
    </w:p>
    <w:p w:rsidR="000162AD" w:rsidRDefault="000162AD" w:rsidP="000162AD">
      <w:r>
        <w:t>245.1358</w:t>
      </w:r>
      <w:r>
        <w:tab/>
        <w:t>4.051e0</w:t>
      </w:r>
    </w:p>
    <w:p w:rsidR="000162AD" w:rsidRDefault="000162AD" w:rsidP="000162AD">
      <w:r>
        <w:t>245.1370</w:t>
      </w:r>
      <w:r>
        <w:tab/>
        <w:t>2.025e0</w:t>
      </w:r>
    </w:p>
    <w:p w:rsidR="000162AD" w:rsidRDefault="000162AD" w:rsidP="000162AD">
      <w:r>
        <w:t>245.1393</w:t>
      </w:r>
      <w:r>
        <w:tab/>
        <w:t>2.025e0</w:t>
      </w:r>
    </w:p>
    <w:p w:rsidR="000162AD" w:rsidRDefault="000162AD" w:rsidP="000162AD">
      <w:r>
        <w:t>245.1470</w:t>
      </w:r>
      <w:r>
        <w:tab/>
        <w:t>3.038e0</w:t>
      </w:r>
    </w:p>
    <w:p w:rsidR="000162AD" w:rsidRDefault="000162AD" w:rsidP="000162AD">
      <w:r>
        <w:t>245.1520</w:t>
      </w:r>
      <w:r>
        <w:tab/>
        <w:t>2.025e0</w:t>
      </w:r>
    </w:p>
    <w:p w:rsidR="000162AD" w:rsidRDefault="000162AD" w:rsidP="000162AD">
      <w:r>
        <w:t>245.1548</w:t>
      </w:r>
      <w:r>
        <w:tab/>
        <w:t>5.063e0</w:t>
      </w:r>
    </w:p>
    <w:p w:rsidR="000162AD" w:rsidRDefault="000162AD" w:rsidP="000162AD">
      <w:r>
        <w:t>245.1560</w:t>
      </w:r>
      <w:r>
        <w:tab/>
        <w:t>3.038e0</w:t>
      </w:r>
    </w:p>
    <w:p w:rsidR="000162AD" w:rsidRDefault="000162AD" w:rsidP="000162AD">
      <w:r>
        <w:t>245.1572</w:t>
      </w:r>
      <w:r>
        <w:tab/>
        <w:t>2.025e0</w:t>
      </w:r>
    </w:p>
    <w:p w:rsidR="000162AD" w:rsidRDefault="000162AD" w:rsidP="000162AD">
      <w:r>
        <w:t>245.1598</w:t>
      </w:r>
      <w:r>
        <w:tab/>
        <w:t>3.038e0</w:t>
      </w:r>
    </w:p>
    <w:p w:rsidR="000162AD" w:rsidRDefault="000162AD" w:rsidP="000162AD">
      <w:r>
        <w:t>245.1638</w:t>
      </w:r>
      <w:r>
        <w:tab/>
        <w:t>2.025e0</w:t>
      </w:r>
    </w:p>
    <w:p w:rsidR="000162AD" w:rsidRDefault="000162AD" w:rsidP="000162AD">
      <w:r>
        <w:t>245.1679</w:t>
      </w:r>
      <w:r>
        <w:tab/>
        <w:t>1.013e0</w:t>
      </w:r>
    </w:p>
    <w:p w:rsidR="000162AD" w:rsidRDefault="000162AD" w:rsidP="000162AD">
      <w:r>
        <w:t>245.1691</w:t>
      </w:r>
      <w:r>
        <w:tab/>
        <w:t>2.025e0</w:t>
      </w:r>
    </w:p>
    <w:p w:rsidR="000162AD" w:rsidRDefault="000162AD" w:rsidP="000162AD">
      <w:r>
        <w:t>245.1775</w:t>
      </w:r>
      <w:r>
        <w:tab/>
        <w:t>1.013e0</w:t>
      </w:r>
    </w:p>
    <w:p w:rsidR="000162AD" w:rsidRDefault="000162AD" w:rsidP="000162AD">
      <w:r>
        <w:t>245.1827</w:t>
      </w:r>
      <w:r>
        <w:tab/>
        <w:t>2.025e0</w:t>
      </w:r>
    </w:p>
    <w:p w:rsidR="000162AD" w:rsidRDefault="000162AD" w:rsidP="000162AD">
      <w:r>
        <w:t>245.1879</w:t>
      </w:r>
      <w:r>
        <w:tab/>
        <w:t>2.025e0</w:t>
      </w:r>
    </w:p>
    <w:p w:rsidR="000162AD" w:rsidRDefault="000162AD" w:rsidP="000162AD">
      <w:r>
        <w:t>245.1898</w:t>
      </w:r>
      <w:r>
        <w:tab/>
        <w:t>1.013e0</w:t>
      </w:r>
    </w:p>
    <w:p w:rsidR="000162AD" w:rsidRDefault="000162AD" w:rsidP="000162AD">
      <w:r>
        <w:t>245.2015</w:t>
      </w:r>
      <w:r>
        <w:tab/>
        <w:t>2.025e0</w:t>
      </w:r>
    </w:p>
    <w:p w:rsidR="000162AD" w:rsidRDefault="000162AD" w:rsidP="000162AD">
      <w:r>
        <w:lastRenderedPageBreak/>
        <w:t>245.2037</w:t>
      </w:r>
      <w:r>
        <w:tab/>
        <w:t>2.025e0</w:t>
      </w:r>
    </w:p>
    <w:p w:rsidR="000162AD" w:rsidRDefault="000162AD" w:rsidP="000162AD">
      <w:r>
        <w:t>245.2054</w:t>
      </w:r>
      <w:r>
        <w:tab/>
        <w:t>3.038e0</w:t>
      </w:r>
    </w:p>
    <w:p w:rsidR="000162AD" w:rsidRDefault="000162AD" w:rsidP="000162AD">
      <w:r>
        <w:t>245.2086</w:t>
      </w:r>
      <w:r>
        <w:tab/>
        <w:t>2.025e0</w:t>
      </w:r>
    </w:p>
    <w:p w:rsidR="000162AD" w:rsidRDefault="000162AD" w:rsidP="000162AD">
      <w:r>
        <w:t>245.2186</w:t>
      </w:r>
      <w:r>
        <w:tab/>
        <w:t>1.013e0</w:t>
      </w:r>
    </w:p>
    <w:p w:rsidR="000162AD" w:rsidRDefault="000162AD" w:rsidP="000162AD">
      <w:r>
        <w:t>245.2251</w:t>
      </w:r>
      <w:r>
        <w:tab/>
        <w:t>2.025e0</w:t>
      </w:r>
    </w:p>
    <w:p w:rsidR="000162AD" w:rsidRDefault="000162AD" w:rsidP="000162AD">
      <w:r>
        <w:t>245.2355</w:t>
      </w:r>
      <w:r>
        <w:tab/>
        <w:t>1.013e0</w:t>
      </w:r>
    </w:p>
    <w:p w:rsidR="000162AD" w:rsidRDefault="000162AD" w:rsidP="000162AD">
      <w:r>
        <w:t>245.2375</w:t>
      </w:r>
      <w:r>
        <w:tab/>
        <w:t>4.051e0</w:t>
      </w:r>
    </w:p>
    <w:p w:rsidR="000162AD" w:rsidRDefault="000162AD" w:rsidP="000162AD">
      <w:r>
        <w:t>245.2430</w:t>
      </w:r>
      <w:r>
        <w:tab/>
        <w:t>2.025e0</w:t>
      </w:r>
    </w:p>
    <w:p w:rsidR="000162AD" w:rsidRDefault="000162AD" w:rsidP="000162AD">
      <w:r>
        <w:t>245.2473</w:t>
      </w:r>
      <w:r>
        <w:tab/>
        <w:t>1.013e0</w:t>
      </w:r>
    </w:p>
    <w:p w:rsidR="000162AD" w:rsidRDefault="000162AD" w:rsidP="000162AD">
      <w:r>
        <w:t>245.2554</w:t>
      </w:r>
      <w:r>
        <w:tab/>
        <w:t>1.013e0</w:t>
      </w:r>
    </w:p>
    <w:p w:rsidR="000162AD" w:rsidRDefault="000162AD" w:rsidP="000162AD">
      <w:r>
        <w:t>245.2691</w:t>
      </w:r>
      <w:r>
        <w:tab/>
        <w:t>3.038e0</w:t>
      </w:r>
    </w:p>
    <w:p w:rsidR="000162AD" w:rsidRDefault="000162AD" w:rsidP="000162AD">
      <w:r>
        <w:t>245.2753</w:t>
      </w:r>
      <w:r>
        <w:tab/>
        <w:t>2.025e0</w:t>
      </w:r>
    </w:p>
    <w:p w:rsidR="000162AD" w:rsidRDefault="000162AD" w:rsidP="000162AD">
      <w:r>
        <w:t>245.2774</w:t>
      </w:r>
      <w:r>
        <w:tab/>
        <w:t>1.013e0</w:t>
      </w:r>
    </w:p>
    <w:p w:rsidR="000162AD" w:rsidRDefault="000162AD" w:rsidP="000162AD">
      <w:r>
        <w:t>245.2813</w:t>
      </w:r>
      <w:r>
        <w:tab/>
        <w:t>1.013e0</w:t>
      </w:r>
    </w:p>
    <w:p w:rsidR="000162AD" w:rsidRDefault="000162AD" w:rsidP="000162AD">
      <w:r>
        <w:t>245.2914</w:t>
      </w:r>
      <w:r>
        <w:tab/>
        <w:t>2.025e0</w:t>
      </w:r>
    </w:p>
    <w:p w:rsidR="000162AD" w:rsidRDefault="000162AD" w:rsidP="000162AD">
      <w:r>
        <w:t>245.2930</w:t>
      </w:r>
      <w:r>
        <w:tab/>
        <w:t>1.013e0</w:t>
      </w:r>
    </w:p>
    <w:p w:rsidR="000162AD" w:rsidRDefault="000162AD" w:rsidP="000162AD">
      <w:r>
        <w:t>245.3011</w:t>
      </w:r>
      <w:r>
        <w:tab/>
        <w:t>2.025e0</w:t>
      </w:r>
    </w:p>
    <w:p w:rsidR="000162AD" w:rsidRDefault="000162AD" w:rsidP="000162AD">
      <w:r>
        <w:t>245.3057</w:t>
      </w:r>
      <w:r>
        <w:tab/>
        <w:t>1.013e0</w:t>
      </w:r>
    </w:p>
    <w:p w:rsidR="000162AD" w:rsidRDefault="000162AD" w:rsidP="000162AD">
      <w:r>
        <w:t>245.3270</w:t>
      </w:r>
      <w:r>
        <w:tab/>
        <w:t>2.025e0</w:t>
      </w:r>
    </w:p>
    <w:p w:rsidR="000162AD" w:rsidRDefault="000162AD" w:rsidP="000162AD">
      <w:r>
        <w:lastRenderedPageBreak/>
        <w:t>245.3350</w:t>
      </w:r>
      <w:r>
        <w:tab/>
        <w:t>1.013e0</w:t>
      </w:r>
    </w:p>
    <w:p w:rsidR="000162AD" w:rsidRDefault="000162AD" w:rsidP="000162AD">
      <w:r>
        <w:t>245.3391</w:t>
      </w:r>
      <w:r>
        <w:tab/>
        <w:t>1.013e0</w:t>
      </w:r>
    </w:p>
    <w:p w:rsidR="000162AD" w:rsidRDefault="000162AD" w:rsidP="000162AD">
      <w:r>
        <w:t>245.3429</w:t>
      </w:r>
      <w:r>
        <w:tab/>
        <w:t>1.013e0</w:t>
      </w:r>
    </w:p>
    <w:p w:rsidR="000162AD" w:rsidRDefault="000162AD" w:rsidP="000162AD">
      <w:r>
        <w:t>245.3516</w:t>
      </w:r>
      <w:r>
        <w:tab/>
        <w:t>1.013e0</w:t>
      </w:r>
    </w:p>
    <w:p w:rsidR="000162AD" w:rsidRDefault="000162AD" w:rsidP="000162AD">
      <w:r>
        <w:t>245.3558</w:t>
      </w:r>
      <w:r>
        <w:tab/>
        <w:t>1.013e0</w:t>
      </w:r>
    </w:p>
    <w:p w:rsidR="000162AD" w:rsidRDefault="000162AD" w:rsidP="000162AD">
      <w:r>
        <w:t>245.3604</w:t>
      </w:r>
      <w:r>
        <w:tab/>
        <w:t>2.025e0</w:t>
      </w:r>
    </w:p>
    <w:p w:rsidR="000162AD" w:rsidRDefault="000162AD" w:rsidP="000162AD">
      <w:r>
        <w:t>245.3646</w:t>
      </w:r>
      <w:r>
        <w:tab/>
        <w:t>1.013e0</w:t>
      </w:r>
    </w:p>
    <w:p w:rsidR="000162AD" w:rsidRDefault="000162AD" w:rsidP="000162AD">
      <w:r>
        <w:t>245.3687</w:t>
      </w:r>
      <w:r>
        <w:tab/>
        <w:t>2.025e0</w:t>
      </w:r>
    </w:p>
    <w:p w:rsidR="000162AD" w:rsidRDefault="000162AD" w:rsidP="000162AD">
      <w:r>
        <w:t>245.3729</w:t>
      </w:r>
      <w:r>
        <w:tab/>
        <w:t>1.013e0</w:t>
      </w:r>
    </w:p>
    <w:p w:rsidR="000162AD" w:rsidRDefault="000162AD" w:rsidP="000162AD">
      <w:r>
        <w:t>245.3768</w:t>
      </w:r>
      <w:r>
        <w:tab/>
        <w:t>1.013e0</w:t>
      </w:r>
    </w:p>
    <w:p w:rsidR="000162AD" w:rsidRDefault="000162AD" w:rsidP="000162AD">
      <w:r>
        <w:t>245.3972</w:t>
      </w:r>
      <w:r>
        <w:tab/>
        <w:t>2.025e0</w:t>
      </w:r>
    </w:p>
    <w:p w:rsidR="000162AD" w:rsidRDefault="000162AD" w:rsidP="000162AD">
      <w:r>
        <w:t>245.4018</w:t>
      </w:r>
      <w:r>
        <w:tab/>
        <w:t>1.013e0</w:t>
      </w:r>
    </w:p>
    <w:p w:rsidR="000162AD" w:rsidRDefault="000162AD" w:rsidP="000162AD">
      <w:r>
        <w:t>245.4151</w:t>
      </w:r>
      <w:r>
        <w:tab/>
        <w:t>1.013e0</w:t>
      </w:r>
    </w:p>
    <w:p w:rsidR="000162AD" w:rsidRDefault="000162AD" w:rsidP="000162AD">
      <w:r>
        <w:t>245.4267</w:t>
      </w:r>
      <w:r>
        <w:tab/>
        <w:t>2.025e0</w:t>
      </w:r>
    </w:p>
    <w:p w:rsidR="000162AD" w:rsidRDefault="000162AD" w:rsidP="000162AD">
      <w:r>
        <w:t>245.4326</w:t>
      </w:r>
      <w:r>
        <w:tab/>
        <w:t>2.025e0</w:t>
      </w:r>
    </w:p>
    <w:p w:rsidR="000162AD" w:rsidRDefault="000162AD" w:rsidP="000162AD">
      <w:r>
        <w:t>245.4476</w:t>
      </w:r>
      <w:r>
        <w:tab/>
        <w:t>2.025e0</w:t>
      </w:r>
    </w:p>
    <w:p w:rsidR="000162AD" w:rsidRDefault="000162AD" w:rsidP="000162AD">
      <w:r>
        <w:t>245.4498</w:t>
      </w:r>
      <w:r>
        <w:tab/>
        <w:t>2.025e0</w:t>
      </w:r>
    </w:p>
    <w:p w:rsidR="000162AD" w:rsidRDefault="000162AD" w:rsidP="000162AD">
      <w:r>
        <w:t>245.4562</w:t>
      </w:r>
      <w:r>
        <w:tab/>
        <w:t>1.013e0</w:t>
      </w:r>
    </w:p>
    <w:p w:rsidR="000162AD" w:rsidRDefault="000162AD" w:rsidP="000162AD">
      <w:r>
        <w:t>245.4606</w:t>
      </w:r>
      <w:r>
        <w:tab/>
        <w:t>1.013e0</w:t>
      </w:r>
    </w:p>
    <w:p w:rsidR="000162AD" w:rsidRDefault="000162AD" w:rsidP="000162AD">
      <w:r>
        <w:lastRenderedPageBreak/>
        <w:t>245.4763</w:t>
      </w:r>
      <w:r>
        <w:tab/>
        <w:t>1.013e0</w:t>
      </w:r>
    </w:p>
    <w:p w:rsidR="000162AD" w:rsidRDefault="000162AD" w:rsidP="000162AD">
      <w:r>
        <w:t>245.4784</w:t>
      </w:r>
      <w:r>
        <w:tab/>
        <w:t>2.025e0</w:t>
      </w:r>
    </w:p>
    <w:p w:rsidR="000162AD" w:rsidRDefault="000162AD" w:rsidP="000162AD">
      <w:r>
        <w:t>245.4803</w:t>
      </w:r>
      <w:r>
        <w:tab/>
        <w:t>2.025e0</w:t>
      </w:r>
    </w:p>
    <w:p w:rsidR="000162AD" w:rsidRDefault="000162AD" w:rsidP="000162AD">
      <w:r>
        <w:t>245.5102</w:t>
      </w:r>
      <w:r>
        <w:tab/>
        <w:t>2.025e0</w:t>
      </w:r>
    </w:p>
    <w:p w:rsidR="000162AD" w:rsidRDefault="000162AD" w:rsidP="000162AD">
      <w:r>
        <w:t>245.5221</w:t>
      </w:r>
      <w:r>
        <w:tab/>
        <w:t>2.025e0</w:t>
      </w:r>
    </w:p>
    <w:p w:rsidR="000162AD" w:rsidRDefault="000162AD" w:rsidP="000162AD">
      <w:r>
        <w:t>245.5300</w:t>
      </w:r>
      <w:r>
        <w:tab/>
        <w:t>2.025e0</w:t>
      </w:r>
    </w:p>
    <w:p w:rsidR="000162AD" w:rsidRDefault="000162AD" w:rsidP="000162AD">
      <w:r>
        <w:t>245.5369</w:t>
      </w:r>
      <w:r>
        <w:tab/>
        <w:t>2.025e0</w:t>
      </w:r>
    </w:p>
    <w:p w:rsidR="000162AD" w:rsidRDefault="000162AD" w:rsidP="000162AD">
      <w:r>
        <w:t>245.5389</w:t>
      </w:r>
      <w:r>
        <w:tab/>
        <w:t>4.051e0</w:t>
      </w:r>
    </w:p>
    <w:p w:rsidR="000162AD" w:rsidRDefault="000162AD" w:rsidP="000162AD">
      <w:r>
        <w:t>245.5428</w:t>
      </w:r>
      <w:r>
        <w:tab/>
        <w:t>2.025e0</w:t>
      </w:r>
    </w:p>
    <w:p w:rsidR="000162AD" w:rsidRDefault="000162AD" w:rsidP="000162AD">
      <w:r>
        <w:t>245.5478</w:t>
      </w:r>
      <w:r>
        <w:tab/>
        <w:t>1.013e0</w:t>
      </w:r>
    </w:p>
    <w:p w:rsidR="000162AD" w:rsidRDefault="000162AD" w:rsidP="000162AD">
      <w:r>
        <w:t>245.5560</w:t>
      </w:r>
      <w:r>
        <w:tab/>
        <w:t>1.013e0</w:t>
      </w:r>
    </w:p>
    <w:p w:rsidR="000162AD" w:rsidRDefault="000162AD" w:rsidP="000162AD">
      <w:r>
        <w:t>245.5620</w:t>
      </w:r>
      <w:r>
        <w:tab/>
        <w:t>2.025e0</w:t>
      </w:r>
    </w:p>
    <w:p w:rsidR="000162AD" w:rsidRDefault="000162AD" w:rsidP="000162AD">
      <w:r>
        <w:t>245.5818</w:t>
      </w:r>
      <w:r>
        <w:tab/>
        <w:t>6.420e0</w:t>
      </w:r>
    </w:p>
    <w:p w:rsidR="000162AD" w:rsidRDefault="000162AD" w:rsidP="000162AD">
      <w:r>
        <w:t>245.5849</w:t>
      </w:r>
      <w:r>
        <w:tab/>
        <w:t>3.038e0</w:t>
      </w:r>
    </w:p>
    <w:p w:rsidR="000162AD" w:rsidRDefault="000162AD" w:rsidP="000162AD">
      <w:r>
        <w:t>245.5865</w:t>
      </w:r>
      <w:r>
        <w:tab/>
        <w:t>6.076e0</w:t>
      </w:r>
    </w:p>
    <w:p w:rsidR="000162AD" w:rsidRDefault="000162AD" w:rsidP="000162AD">
      <w:r>
        <w:t>245.5901</w:t>
      </w:r>
      <w:r>
        <w:tab/>
        <w:t>4.051e0</w:t>
      </w:r>
    </w:p>
    <w:p w:rsidR="000162AD" w:rsidRDefault="000162AD" w:rsidP="000162AD">
      <w:r>
        <w:t>245.5923</w:t>
      </w:r>
      <w:r>
        <w:tab/>
        <w:t>5.063e0</w:t>
      </w:r>
    </w:p>
    <w:p w:rsidR="000162AD" w:rsidRDefault="000162AD" w:rsidP="000162AD">
      <w:r>
        <w:t>245.5942</w:t>
      </w:r>
      <w:r>
        <w:tab/>
        <w:t>2.025e0</w:t>
      </w:r>
    </w:p>
    <w:p w:rsidR="000162AD" w:rsidRDefault="000162AD" w:rsidP="000162AD">
      <w:r>
        <w:t>245.6059</w:t>
      </w:r>
      <w:r>
        <w:tab/>
        <w:t>1.013e0</w:t>
      </w:r>
    </w:p>
    <w:p w:rsidR="000162AD" w:rsidRDefault="000162AD" w:rsidP="000162AD">
      <w:r>
        <w:lastRenderedPageBreak/>
        <w:t>245.6079</w:t>
      </w:r>
      <w:r>
        <w:tab/>
        <w:t>2.025e0</w:t>
      </w:r>
    </w:p>
    <w:p w:rsidR="000162AD" w:rsidRDefault="000162AD" w:rsidP="000162AD">
      <w:r>
        <w:t>245.6121</w:t>
      </w:r>
      <w:r>
        <w:tab/>
        <w:t>2.025e0</w:t>
      </w:r>
    </w:p>
    <w:p w:rsidR="000162AD" w:rsidRDefault="000162AD" w:rsidP="000162AD">
      <w:r>
        <w:t>245.6174</w:t>
      </w:r>
      <w:r>
        <w:tab/>
        <w:t>4.051e0</w:t>
      </w:r>
    </w:p>
    <w:p w:rsidR="000162AD" w:rsidRDefault="000162AD" w:rsidP="000162AD">
      <w:r>
        <w:t>245.6203</w:t>
      </w:r>
      <w:r>
        <w:tab/>
        <w:t>4.051e0</w:t>
      </w:r>
    </w:p>
    <w:p w:rsidR="000162AD" w:rsidRDefault="000162AD" w:rsidP="000162AD">
      <w:r>
        <w:t>245.6308</w:t>
      </w:r>
      <w:r>
        <w:tab/>
        <w:t>1.013e0</w:t>
      </w:r>
    </w:p>
    <w:p w:rsidR="000162AD" w:rsidRDefault="000162AD" w:rsidP="000162AD">
      <w:r>
        <w:t>245.6353</w:t>
      </w:r>
      <w:r>
        <w:tab/>
        <w:t>1.013e0</w:t>
      </w:r>
    </w:p>
    <w:p w:rsidR="000162AD" w:rsidRDefault="000162AD" w:rsidP="000162AD">
      <w:r>
        <w:t>245.6399</w:t>
      </w:r>
      <w:r>
        <w:tab/>
        <w:t>1.013e0</w:t>
      </w:r>
    </w:p>
    <w:p w:rsidR="000162AD" w:rsidRDefault="000162AD" w:rsidP="000162AD">
      <w:r>
        <w:t>245.6439</w:t>
      </w:r>
      <w:r>
        <w:tab/>
        <w:t>1.013e0</w:t>
      </w:r>
    </w:p>
    <w:p w:rsidR="000162AD" w:rsidRDefault="000162AD" w:rsidP="000162AD">
      <w:r>
        <w:t>245.6519</w:t>
      </w:r>
      <w:r>
        <w:tab/>
        <w:t>2.025e0</w:t>
      </w:r>
    </w:p>
    <w:p w:rsidR="000162AD" w:rsidRDefault="000162AD" w:rsidP="000162AD">
      <w:r>
        <w:t>245.6679</w:t>
      </w:r>
      <w:r>
        <w:tab/>
        <w:t>3.038e0</w:t>
      </w:r>
    </w:p>
    <w:p w:rsidR="000162AD" w:rsidRDefault="000162AD" w:rsidP="000162AD">
      <w:r>
        <w:t>245.6721</w:t>
      </w:r>
      <w:r>
        <w:tab/>
        <w:t>2.025e0</w:t>
      </w:r>
    </w:p>
    <w:p w:rsidR="000162AD" w:rsidRDefault="000162AD" w:rsidP="000162AD">
      <w:r>
        <w:t>245.6768</w:t>
      </w:r>
      <w:r>
        <w:tab/>
        <w:t>1.013e0</w:t>
      </w:r>
    </w:p>
    <w:p w:rsidR="000162AD" w:rsidRDefault="000162AD" w:rsidP="000162AD">
      <w:r>
        <w:t>245.6813</w:t>
      </w:r>
      <w:r>
        <w:tab/>
        <w:t>2.025e0</w:t>
      </w:r>
    </w:p>
    <w:p w:rsidR="000162AD" w:rsidRDefault="000162AD" w:rsidP="000162AD">
      <w:r>
        <w:t>245.6833</w:t>
      </w:r>
      <w:r>
        <w:tab/>
        <w:t>2.025e0</w:t>
      </w:r>
    </w:p>
    <w:p w:rsidR="000162AD" w:rsidRDefault="000162AD" w:rsidP="000162AD">
      <w:r>
        <w:t>245.6896</w:t>
      </w:r>
      <w:r>
        <w:tab/>
        <w:t>2.025e0</w:t>
      </w:r>
    </w:p>
    <w:p w:rsidR="000162AD" w:rsidRDefault="000162AD" w:rsidP="000162AD">
      <w:r>
        <w:t>245.6971</w:t>
      </w:r>
      <w:r>
        <w:tab/>
        <w:t>2.025e0</w:t>
      </w:r>
    </w:p>
    <w:p w:rsidR="000162AD" w:rsidRDefault="000162AD" w:rsidP="000162AD">
      <w:r>
        <w:t>245.7057</w:t>
      </w:r>
      <w:r>
        <w:tab/>
        <w:t>2.025e0</w:t>
      </w:r>
    </w:p>
    <w:p w:rsidR="000162AD" w:rsidRDefault="000162AD" w:rsidP="000162AD">
      <w:r>
        <w:t>245.7094</w:t>
      </w:r>
      <w:r>
        <w:tab/>
        <w:t>1.013e0</w:t>
      </w:r>
    </w:p>
    <w:p w:rsidR="000162AD" w:rsidRDefault="000162AD" w:rsidP="000162AD">
      <w:r>
        <w:t>245.7469</w:t>
      </w:r>
      <w:r>
        <w:tab/>
        <w:t>1.013e0</w:t>
      </w:r>
    </w:p>
    <w:p w:rsidR="000162AD" w:rsidRDefault="000162AD" w:rsidP="000162AD">
      <w:r>
        <w:lastRenderedPageBreak/>
        <w:t>245.7662</w:t>
      </w:r>
      <w:r>
        <w:tab/>
        <w:t>2.025e0</w:t>
      </w:r>
    </w:p>
    <w:p w:rsidR="000162AD" w:rsidRDefault="000162AD" w:rsidP="000162AD">
      <w:r>
        <w:t>245.7677</w:t>
      </w:r>
      <w:r>
        <w:tab/>
        <w:t>1.013e0</w:t>
      </w:r>
    </w:p>
    <w:p w:rsidR="000162AD" w:rsidRDefault="000162AD" w:rsidP="000162AD">
      <w:r>
        <w:t>245.7773</w:t>
      </w:r>
      <w:r>
        <w:tab/>
        <w:t>1.013e0</w:t>
      </w:r>
    </w:p>
    <w:p w:rsidR="000162AD" w:rsidRDefault="000162AD" w:rsidP="000162AD">
      <w:r>
        <w:t>245.7888</w:t>
      </w:r>
      <w:r>
        <w:tab/>
        <w:t>2.025e0</w:t>
      </w:r>
    </w:p>
    <w:p w:rsidR="000162AD" w:rsidRDefault="000162AD" w:rsidP="000162AD">
      <w:r>
        <w:t>245.8228</w:t>
      </w:r>
      <w:r>
        <w:tab/>
        <w:t>1.013e0</w:t>
      </w:r>
    </w:p>
    <w:p w:rsidR="000162AD" w:rsidRDefault="000162AD" w:rsidP="000162AD">
      <w:r>
        <w:t>245.8385</w:t>
      </w:r>
      <w:r>
        <w:tab/>
        <w:t>2.025e0</w:t>
      </w:r>
    </w:p>
    <w:p w:rsidR="000162AD" w:rsidRDefault="000162AD" w:rsidP="000162AD">
      <w:r>
        <w:t>245.8409</w:t>
      </w:r>
      <w:r>
        <w:tab/>
        <w:t>2.025e0</w:t>
      </w:r>
    </w:p>
    <w:p w:rsidR="000162AD" w:rsidRDefault="000162AD" w:rsidP="000162AD">
      <w:r>
        <w:t>245.8507</w:t>
      </w:r>
      <w:r>
        <w:tab/>
        <w:t>2.025e0</w:t>
      </w:r>
    </w:p>
    <w:p w:rsidR="000162AD" w:rsidRDefault="000162AD" w:rsidP="000162AD">
      <w:r>
        <w:t>245.8730</w:t>
      </w:r>
      <w:r>
        <w:tab/>
        <w:t>4.051e0</w:t>
      </w:r>
    </w:p>
    <w:p w:rsidR="000162AD" w:rsidRDefault="000162AD" w:rsidP="000162AD">
      <w:r>
        <w:t>245.8789</w:t>
      </w:r>
      <w:r>
        <w:tab/>
        <w:t>2.025e0</w:t>
      </w:r>
    </w:p>
    <w:p w:rsidR="000162AD" w:rsidRDefault="000162AD" w:rsidP="000162AD">
      <w:r>
        <w:t>245.8809</w:t>
      </w:r>
      <w:r>
        <w:tab/>
        <w:t>1.013e0</w:t>
      </w:r>
    </w:p>
    <w:p w:rsidR="000162AD" w:rsidRDefault="000162AD" w:rsidP="000162AD">
      <w:r>
        <w:t>245.8848</w:t>
      </w:r>
      <w:r>
        <w:tab/>
        <w:t>1.013e0</w:t>
      </w:r>
    </w:p>
    <w:p w:rsidR="000162AD" w:rsidRDefault="000162AD" w:rsidP="000162AD">
      <w:r>
        <w:t>245.8926</w:t>
      </w:r>
      <w:r>
        <w:tab/>
        <w:t>1.013e0</w:t>
      </w:r>
    </w:p>
    <w:p w:rsidR="000162AD" w:rsidRDefault="000162AD" w:rsidP="000162AD">
      <w:r>
        <w:t>245.9060</w:t>
      </w:r>
      <w:r>
        <w:tab/>
        <w:t>1.013e0</w:t>
      </w:r>
    </w:p>
    <w:p w:rsidR="000162AD" w:rsidRDefault="000162AD" w:rsidP="000162AD">
      <w:r>
        <w:t>245.9347</w:t>
      </w:r>
      <w:r>
        <w:tab/>
        <w:t>1.013e0</w:t>
      </w:r>
    </w:p>
    <w:p w:rsidR="000162AD" w:rsidRDefault="000162AD" w:rsidP="000162AD">
      <w:r>
        <w:t>245.9425</w:t>
      </w:r>
      <w:r>
        <w:tab/>
        <w:t>2.025e0</w:t>
      </w:r>
    </w:p>
    <w:p w:rsidR="000162AD" w:rsidRDefault="000162AD" w:rsidP="000162AD">
      <w:r>
        <w:t>245.9473</w:t>
      </w:r>
      <w:r>
        <w:tab/>
        <w:t>1.013e0</w:t>
      </w:r>
    </w:p>
    <w:p w:rsidR="000162AD" w:rsidRDefault="000162AD" w:rsidP="000162AD">
      <w:r>
        <w:t>245.9519</w:t>
      </w:r>
      <w:r>
        <w:tab/>
        <w:t>1.013e0</w:t>
      </w:r>
    </w:p>
    <w:p w:rsidR="000162AD" w:rsidRDefault="000162AD" w:rsidP="000162AD">
      <w:r>
        <w:t>245.9563</w:t>
      </w:r>
      <w:r>
        <w:tab/>
        <w:t>1.013e0</w:t>
      </w:r>
    </w:p>
    <w:p w:rsidR="000162AD" w:rsidRDefault="000162AD" w:rsidP="000162AD">
      <w:r>
        <w:lastRenderedPageBreak/>
        <w:t>245.9610</w:t>
      </w:r>
      <w:r>
        <w:tab/>
        <w:t>2.025e0</w:t>
      </w:r>
    </w:p>
    <w:p w:rsidR="000162AD" w:rsidRDefault="000162AD" w:rsidP="000162AD">
      <w:r>
        <w:t>245.9621</w:t>
      </w:r>
      <w:r>
        <w:tab/>
        <w:t>2.025e0</w:t>
      </w:r>
    </w:p>
    <w:p w:rsidR="000162AD" w:rsidRDefault="000162AD" w:rsidP="000162AD">
      <w:r>
        <w:t>245.9648</w:t>
      </w:r>
      <w:r>
        <w:tab/>
        <w:t>2.025e0</w:t>
      </w:r>
    </w:p>
    <w:p w:rsidR="000162AD" w:rsidRDefault="000162AD" w:rsidP="000162AD">
      <w:r>
        <w:t>245.9726</w:t>
      </w:r>
      <w:r>
        <w:tab/>
        <w:t>2.025e0</w:t>
      </w:r>
    </w:p>
    <w:p w:rsidR="000162AD" w:rsidRDefault="000162AD" w:rsidP="000162AD">
      <w:r>
        <w:t>245.9765</w:t>
      </w:r>
      <w:r>
        <w:tab/>
        <w:t>2.025e0</w:t>
      </w:r>
    </w:p>
    <w:p w:rsidR="000162AD" w:rsidRDefault="000162AD" w:rsidP="000162AD">
      <w:r>
        <w:t>245.9868</w:t>
      </w:r>
      <w:r>
        <w:tab/>
        <w:t>4.051e0</w:t>
      </w:r>
    </w:p>
    <w:p w:rsidR="000162AD" w:rsidRDefault="000162AD" w:rsidP="000162AD">
      <w:r>
        <w:t>245.9907</w:t>
      </w:r>
      <w:r>
        <w:tab/>
        <w:t>1.418e1</w:t>
      </w:r>
    </w:p>
    <w:p w:rsidR="000162AD" w:rsidRDefault="000162AD" w:rsidP="000162AD">
      <w:r>
        <w:t>245.9925</w:t>
      </w:r>
      <w:r>
        <w:tab/>
        <w:t>1.114e1</w:t>
      </w:r>
    </w:p>
    <w:p w:rsidR="000162AD" w:rsidRDefault="000162AD" w:rsidP="000162AD">
      <w:r>
        <w:t>245.9939</w:t>
      </w:r>
      <w:r>
        <w:tab/>
        <w:t>2.062e1</w:t>
      </w:r>
    </w:p>
    <w:p w:rsidR="000162AD" w:rsidRDefault="000162AD" w:rsidP="000162AD">
      <w:r>
        <w:t>245.9959</w:t>
      </w:r>
      <w:r>
        <w:tab/>
        <w:t>1.114e1</w:t>
      </w:r>
    </w:p>
    <w:p w:rsidR="000162AD" w:rsidRDefault="000162AD" w:rsidP="000162AD">
      <w:r>
        <w:t>245.9977</w:t>
      </w:r>
      <w:r>
        <w:tab/>
        <w:t>1.667e1</w:t>
      </w:r>
    </w:p>
    <w:p w:rsidR="000162AD" w:rsidRDefault="000162AD" w:rsidP="000162AD">
      <w:r>
        <w:t>246.0023</w:t>
      </w:r>
      <w:r>
        <w:tab/>
        <w:t>1.316e1</w:t>
      </w:r>
    </w:p>
    <w:p w:rsidR="000162AD" w:rsidRDefault="000162AD" w:rsidP="000162AD">
      <w:r>
        <w:t>246.0036</w:t>
      </w:r>
      <w:r>
        <w:tab/>
        <w:t>5.063e0</w:t>
      </w:r>
    </w:p>
    <w:p w:rsidR="000162AD" w:rsidRDefault="000162AD" w:rsidP="000162AD">
      <w:r>
        <w:t>246.0101</w:t>
      </w:r>
      <w:r>
        <w:tab/>
        <w:t>6.076e0</w:t>
      </w:r>
    </w:p>
    <w:p w:rsidR="000162AD" w:rsidRDefault="000162AD" w:rsidP="000162AD">
      <w:r>
        <w:t>246.0166</w:t>
      </w:r>
      <w:r>
        <w:tab/>
        <w:t>2.025e0</w:t>
      </w:r>
    </w:p>
    <w:p w:rsidR="000162AD" w:rsidRDefault="000162AD" w:rsidP="000162AD">
      <w:r>
        <w:t>246.0183</w:t>
      </w:r>
      <w:r>
        <w:tab/>
        <w:t>1.013e0</w:t>
      </w:r>
    </w:p>
    <w:p w:rsidR="000162AD" w:rsidRDefault="000162AD" w:rsidP="000162AD">
      <w:r>
        <w:t>246.0253</w:t>
      </w:r>
      <w:r>
        <w:tab/>
        <w:t>3.038e0</w:t>
      </w:r>
    </w:p>
    <w:p w:rsidR="000162AD" w:rsidRDefault="000162AD" w:rsidP="000162AD">
      <w:r>
        <w:t>246.0264</w:t>
      </w:r>
      <w:r>
        <w:tab/>
        <w:t>2.025e0</w:t>
      </w:r>
    </w:p>
    <w:p w:rsidR="000162AD" w:rsidRDefault="000162AD" w:rsidP="000162AD">
      <w:r>
        <w:t>246.0284</w:t>
      </w:r>
      <w:r>
        <w:tab/>
        <w:t>2.025e0</w:t>
      </w:r>
    </w:p>
    <w:p w:rsidR="000162AD" w:rsidRDefault="000162AD" w:rsidP="000162AD">
      <w:r>
        <w:lastRenderedPageBreak/>
        <w:t>246.0343</w:t>
      </w:r>
      <w:r>
        <w:tab/>
        <w:t>2.025e0</w:t>
      </w:r>
    </w:p>
    <w:p w:rsidR="000162AD" w:rsidRDefault="000162AD" w:rsidP="000162AD">
      <w:r>
        <w:t>246.0559</w:t>
      </w:r>
      <w:r>
        <w:tab/>
        <w:t>1.013e0</w:t>
      </w:r>
    </w:p>
    <w:p w:rsidR="000162AD" w:rsidRDefault="000162AD" w:rsidP="000162AD">
      <w:r>
        <w:t>246.0603</w:t>
      </w:r>
      <w:r>
        <w:tab/>
        <w:t>2.025e0</w:t>
      </w:r>
    </w:p>
    <w:p w:rsidR="000162AD" w:rsidRDefault="000162AD" w:rsidP="000162AD">
      <w:r>
        <w:t>246.0613</w:t>
      </w:r>
      <w:r>
        <w:tab/>
        <w:t>3.038e0</w:t>
      </w:r>
    </w:p>
    <w:p w:rsidR="000162AD" w:rsidRDefault="000162AD" w:rsidP="000162AD">
      <w:r>
        <w:t>246.0724</w:t>
      </w:r>
      <w:r>
        <w:tab/>
        <w:t>1.013e0</w:t>
      </w:r>
    </w:p>
    <w:p w:rsidR="000162AD" w:rsidRDefault="000162AD" w:rsidP="000162AD">
      <w:r>
        <w:t>246.0759</w:t>
      </w:r>
      <w:r>
        <w:tab/>
        <w:t>1.013e0</w:t>
      </w:r>
    </w:p>
    <w:p w:rsidR="000162AD" w:rsidRDefault="000162AD" w:rsidP="000162AD">
      <w:r>
        <w:t>246.0775</w:t>
      </w:r>
      <w:r>
        <w:tab/>
        <w:t>2.025e0</w:t>
      </w:r>
    </w:p>
    <w:p w:rsidR="000162AD" w:rsidRDefault="000162AD" w:rsidP="000162AD">
      <w:r>
        <w:t>246.0809</w:t>
      </w:r>
      <w:r>
        <w:tab/>
        <w:t>5.063e0</w:t>
      </w:r>
    </w:p>
    <w:p w:rsidR="000162AD" w:rsidRDefault="000162AD" w:rsidP="000162AD">
      <w:r>
        <w:t>246.0830</w:t>
      </w:r>
      <w:r>
        <w:tab/>
        <w:t>2.025e0</w:t>
      </w:r>
    </w:p>
    <w:p w:rsidR="000162AD" w:rsidRDefault="000162AD" w:rsidP="000162AD">
      <w:r>
        <w:t>246.0849</w:t>
      </w:r>
      <w:r>
        <w:tab/>
        <w:t>2.025e0</w:t>
      </w:r>
    </w:p>
    <w:p w:rsidR="000162AD" w:rsidRDefault="000162AD" w:rsidP="000162AD">
      <w:r>
        <w:t>246.0866</w:t>
      </w:r>
      <w:r>
        <w:tab/>
        <w:t>2.025e0</w:t>
      </w:r>
    </w:p>
    <w:p w:rsidR="000162AD" w:rsidRDefault="000162AD" w:rsidP="000162AD">
      <w:r>
        <w:t>246.0888</w:t>
      </w:r>
      <w:r>
        <w:tab/>
        <w:t>1.013e0</w:t>
      </w:r>
    </w:p>
    <w:p w:rsidR="000162AD" w:rsidRDefault="000162AD" w:rsidP="000162AD">
      <w:r>
        <w:t>246.0924</w:t>
      </w:r>
      <w:r>
        <w:tab/>
        <w:t>5.063e0</w:t>
      </w:r>
    </w:p>
    <w:p w:rsidR="000162AD" w:rsidRDefault="000162AD" w:rsidP="000162AD">
      <w:r>
        <w:t>246.0938</w:t>
      </w:r>
      <w:r>
        <w:tab/>
        <w:t>1.013e0</w:t>
      </w:r>
    </w:p>
    <w:p w:rsidR="000162AD" w:rsidRDefault="000162AD" w:rsidP="000162AD">
      <w:r>
        <w:t>246.1008</w:t>
      </w:r>
      <w:r>
        <w:tab/>
        <w:t>7.089e0</w:t>
      </w:r>
    </w:p>
    <w:p w:rsidR="000162AD" w:rsidRDefault="000162AD" w:rsidP="000162AD">
      <w:r>
        <w:t>246.1061</w:t>
      </w:r>
      <w:r>
        <w:tab/>
        <w:t>2.025e0</w:t>
      </w:r>
    </w:p>
    <w:p w:rsidR="000162AD" w:rsidRDefault="000162AD" w:rsidP="000162AD">
      <w:r>
        <w:t>246.1099</w:t>
      </w:r>
      <w:r>
        <w:tab/>
        <w:t>4.051e0</w:t>
      </w:r>
    </w:p>
    <w:p w:rsidR="000162AD" w:rsidRDefault="000162AD" w:rsidP="000162AD">
      <w:r>
        <w:t>246.1199</w:t>
      </w:r>
      <w:r>
        <w:tab/>
        <w:t>2.025e0</w:t>
      </w:r>
    </w:p>
    <w:p w:rsidR="000162AD" w:rsidRDefault="000162AD" w:rsidP="000162AD">
      <w:r>
        <w:t>246.1222</w:t>
      </w:r>
      <w:r>
        <w:tab/>
        <w:t>4.051e0</w:t>
      </w:r>
    </w:p>
    <w:p w:rsidR="000162AD" w:rsidRDefault="000162AD" w:rsidP="000162AD">
      <w:r>
        <w:lastRenderedPageBreak/>
        <w:t>246.1247</w:t>
      </w:r>
      <w:r>
        <w:tab/>
        <w:t>3.038e0</w:t>
      </w:r>
    </w:p>
    <w:p w:rsidR="000162AD" w:rsidRDefault="000162AD" w:rsidP="000162AD">
      <w:r>
        <w:t>246.1265</w:t>
      </w:r>
      <w:r>
        <w:tab/>
        <w:t>3.038e0</w:t>
      </w:r>
    </w:p>
    <w:p w:rsidR="000162AD" w:rsidRDefault="000162AD" w:rsidP="000162AD">
      <w:r>
        <w:t>246.1307</w:t>
      </w:r>
      <w:r>
        <w:tab/>
        <w:t>1.013e0</w:t>
      </w:r>
    </w:p>
    <w:p w:rsidR="000162AD" w:rsidRDefault="000162AD" w:rsidP="000162AD">
      <w:r>
        <w:t>246.1397</w:t>
      </w:r>
      <w:r>
        <w:tab/>
        <w:t>4.051e0</w:t>
      </w:r>
    </w:p>
    <w:p w:rsidR="000162AD" w:rsidRDefault="000162AD" w:rsidP="000162AD">
      <w:r>
        <w:t>246.1445</w:t>
      </w:r>
      <w:r>
        <w:tab/>
        <w:t>1.013e0</w:t>
      </w:r>
    </w:p>
    <w:p w:rsidR="000162AD" w:rsidRDefault="000162AD" w:rsidP="000162AD">
      <w:r>
        <w:t>246.1538</w:t>
      </w:r>
      <w:r>
        <w:tab/>
        <w:t>2.851e0</w:t>
      </w:r>
    </w:p>
    <w:p w:rsidR="000162AD" w:rsidRDefault="000162AD" w:rsidP="000162AD">
      <w:r>
        <w:t>246.1560</w:t>
      </w:r>
      <w:r>
        <w:tab/>
        <w:t>3.038e0</w:t>
      </w:r>
    </w:p>
    <w:p w:rsidR="000162AD" w:rsidRDefault="000162AD" w:rsidP="000162AD">
      <w:r>
        <w:t>246.1638</w:t>
      </w:r>
      <w:r>
        <w:tab/>
        <w:t>3.038e0</w:t>
      </w:r>
    </w:p>
    <w:p w:rsidR="000162AD" w:rsidRDefault="000162AD" w:rsidP="000162AD">
      <w:r>
        <w:t>246.1679</w:t>
      </w:r>
      <w:r>
        <w:tab/>
        <w:t>2.025e0</w:t>
      </w:r>
    </w:p>
    <w:p w:rsidR="000162AD" w:rsidRDefault="000162AD" w:rsidP="000162AD">
      <w:r>
        <w:t>246.1721</w:t>
      </w:r>
      <w:r>
        <w:tab/>
        <w:t>3.038e0</w:t>
      </w:r>
    </w:p>
    <w:p w:rsidR="000162AD" w:rsidRDefault="000162AD" w:rsidP="000162AD">
      <w:r>
        <w:t>246.1752</w:t>
      </w:r>
      <w:r>
        <w:tab/>
        <w:t>3.038e0</w:t>
      </w:r>
    </w:p>
    <w:p w:rsidR="000162AD" w:rsidRDefault="000162AD" w:rsidP="000162AD">
      <w:r>
        <w:t>246.1766</w:t>
      </w:r>
      <w:r>
        <w:tab/>
        <w:t>1.013e0</w:t>
      </w:r>
    </w:p>
    <w:p w:rsidR="000162AD" w:rsidRDefault="000162AD" w:rsidP="000162AD">
      <w:r>
        <w:t>246.1812</w:t>
      </w:r>
      <w:r>
        <w:tab/>
        <w:t>2.025e0</w:t>
      </w:r>
    </w:p>
    <w:p w:rsidR="000162AD" w:rsidRDefault="000162AD" w:rsidP="000162AD">
      <w:r>
        <w:t>246.1832</w:t>
      </w:r>
      <w:r>
        <w:tab/>
        <w:t>2.025e0</w:t>
      </w:r>
    </w:p>
    <w:p w:rsidR="000162AD" w:rsidRDefault="000162AD" w:rsidP="000162AD">
      <w:r>
        <w:t>246.1875</w:t>
      </w:r>
      <w:r>
        <w:tab/>
        <w:t>4.051e0</w:t>
      </w:r>
    </w:p>
    <w:p w:rsidR="000162AD" w:rsidRDefault="000162AD" w:rsidP="000162AD">
      <w:r>
        <w:t>246.2017</w:t>
      </w:r>
      <w:r>
        <w:tab/>
        <w:t>1.013e0</w:t>
      </w:r>
    </w:p>
    <w:p w:rsidR="000162AD" w:rsidRDefault="000162AD" w:rsidP="000162AD">
      <w:r>
        <w:t>246.2060</w:t>
      </w:r>
      <w:r>
        <w:tab/>
        <w:t>3.038e0</w:t>
      </w:r>
    </w:p>
    <w:p w:rsidR="000162AD" w:rsidRDefault="000162AD" w:rsidP="000162AD">
      <w:r>
        <w:t>246.2094</w:t>
      </w:r>
      <w:r>
        <w:tab/>
        <w:t>2.025e0</w:t>
      </w:r>
    </w:p>
    <w:p w:rsidR="000162AD" w:rsidRDefault="000162AD" w:rsidP="000162AD">
      <w:r>
        <w:t>246.2140</w:t>
      </w:r>
      <w:r>
        <w:tab/>
        <w:t>2.025e0</w:t>
      </w:r>
    </w:p>
    <w:p w:rsidR="000162AD" w:rsidRDefault="000162AD" w:rsidP="000162AD">
      <w:r>
        <w:lastRenderedPageBreak/>
        <w:t>246.2178</w:t>
      </w:r>
      <w:r>
        <w:tab/>
        <w:t>1.013e0</w:t>
      </w:r>
    </w:p>
    <w:p w:rsidR="000162AD" w:rsidRDefault="000162AD" w:rsidP="000162AD">
      <w:r>
        <w:t>246.2224</w:t>
      </w:r>
      <w:r>
        <w:tab/>
        <w:t>1.013e0</w:t>
      </w:r>
    </w:p>
    <w:p w:rsidR="000162AD" w:rsidRDefault="000162AD" w:rsidP="000162AD">
      <w:r>
        <w:t>246.2361</w:t>
      </w:r>
      <w:r>
        <w:tab/>
        <w:t>2.025e0</w:t>
      </w:r>
    </w:p>
    <w:p w:rsidR="000162AD" w:rsidRDefault="000162AD" w:rsidP="000162AD">
      <w:r>
        <w:t>246.2395</w:t>
      </w:r>
      <w:r>
        <w:tab/>
        <w:t>2.025e0</w:t>
      </w:r>
    </w:p>
    <w:p w:rsidR="000162AD" w:rsidRDefault="000162AD" w:rsidP="000162AD">
      <w:r>
        <w:t>246.2437</w:t>
      </w:r>
      <w:r>
        <w:tab/>
        <w:t>1.013e0</w:t>
      </w:r>
    </w:p>
    <w:p w:rsidR="000162AD" w:rsidRDefault="000162AD" w:rsidP="000162AD">
      <w:r>
        <w:t>246.2491</w:t>
      </w:r>
      <w:r>
        <w:tab/>
        <w:t>2.025e0</w:t>
      </w:r>
    </w:p>
    <w:p w:rsidR="000162AD" w:rsidRDefault="000162AD" w:rsidP="000162AD">
      <w:r>
        <w:t>246.2561</w:t>
      </w:r>
      <w:r>
        <w:tab/>
        <w:t>2.025e0</w:t>
      </w:r>
    </w:p>
    <w:p w:rsidR="000162AD" w:rsidRDefault="000162AD" w:rsidP="000162AD">
      <w:r>
        <w:t>246.2595</w:t>
      </w:r>
      <w:r>
        <w:tab/>
        <w:t>3.038e0</w:t>
      </w:r>
    </w:p>
    <w:p w:rsidR="000162AD" w:rsidRDefault="000162AD" w:rsidP="000162AD">
      <w:r>
        <w:t>246.2638</w:t>
      </w:r>
      <w:r>
        <w:tab/>
        <w:t>1.013e0</w:t>
      </w:r>
    </w:p>
    <w:p w:rsidR="000162AD" w:rsidRDefault="000162AD" w:rsidP="000162AD">
      <w:r>
        <w:t>246.2768</w:t>
      </w:r>
      <w:r>
        <w:tab/>
        <w:t>2.025e0</w:t>
      </w:r>
    </w:p>
    <w:p w:rsidR="000162AD" w:rsidRDefault="000162AD" w:rsidP="000162AD">
      <w:r>
        <w:t>246.2856</w:t>
      </w:r>
      <w:r>
        <w:tab/>
        <w:t>1.013e0</w:t>
      </w:r>
    </w:p>
    <w:p w:rsidR="000162AD" w:rsidRDefault="000162AD" w:rsidP="000162AD">
      <w:r>
        <w:t>246.2933</w:t>
      </w:r>
      <w:r>
        <w:tab/>
        <w:t>2.025e0</w:t>
      </w:r>
    </w:p>
    <w:p w:rsidR="000162AD" w:rsidRDefault="000162AD" w:rsidP="000162AD">
      <w:r>
        <w:t>246.3012</w:t>
      </w:r>
      <w:r>
        <w:tab/>
        <w:t>1.013e0</w:t>
      </w:r>
    </w:p>
    <w:p w:rsidR="000162AD" w:rsidRDefault="000162AD" w:rsidP="000162AD">
      <w:r>
        <w:t>246.3098</w:t>
      </w:r>
      <w:r>
        <w:tab/>
        <w:t>1.013e0</w:t>
      </w:r>
    </w:p>
    <w:p w:rsidR="000162AD" w:rsidRDefault="000162AD" w:rsidP="000162AD">
      <w:r>
        <w:t>246.3191</w:t>
      </w:r>
      <w:r>
        <w:tab/>
        <w:t>1.013e0</w:t>
      </w:r>
    </w:p>
    <w:p w:rsidR="000162AD" w:rsidRDefault="000162AD" w:rsidP="000162AD">
      <w:r>
        <w:t>246.3230</w:t>
      </w:r>
      <w:r>
        <w:tab/>
        <w:t>1.013e0</w:t>
      </w:r>
    </w:p>
    <w:p w:rsidR="000162AD" w:rsidRDefault="000162AD" w:rsidP="000162AD">
      <w:r>
        <w:t>246.3271</w:t>
      </w:r>
      <w:r>
        <w:tab/>
        <w:t>1.013e0</w:t>
      </w:r>
    </w:p>
    <w:p w:rsidR="000162AD" w:rsidRDefault="000162AD" w:rsidP="000162AD">
      <w:r>
        <w:t>246.3392</w:t>
      </w:r>
      <w:r>
        <w:tab/>
        <w:t>1.013e0</w:t>
      </w:r>
    </w:p>
    <w:p w:rsidR="000162AD" w:rsidRDefault="000162AD" w:rsidP="000162AD">
      <w:r>
        <w:t>246.3436</w:t>
      </w:r>
      <w:r>
        <w:tab/>
        <w:t>1.013e0</w:t>
      </w:r>
    </w:p>
    <w:p w:rsidR="000162AD" w:rsidRDefault="000162AD" w:rsidP="000162AD">
      <w:r>
        <w:lastRenderedPageBreak/>
        <w:t>246.3506</w:t>
      </w:r>
      <w:r>
        <w:tab/>
        <w:t>1.013e0</w:t>
      </w:r>
    </w:p>
    <w:p w:rsidR="000162AD" w:rsidRDefault="000162AD" w:rsidP="000162AD">
      <w:r>
        <w:t>246.3604</w:t>
      </w:r>
      <w:r>
        <w:tab/>
        <w:t>1.013e0</w:t>
      </w:r>
    </w:p>
    <w:p w:rsidR="000162AD" w:rsidRDefault="000162AD" w:rsidP="000162AD">
      <w:r>
        <w:t>246.3643</w:t>
      </w:r>
      <w:r>
        <w:tab/>
        <w:t>2.025e0</w:t>
      </w:r>
    </w:p>
    <w:p w:rsidR="000162AD" w:rsidRDefault="000162AD" w:rsidP="000162AD">
      <w:r>
        <w:t>246.3735</w:t>
      </w:r>
      <w:r>
        <w:tab/>
        <w:t>1.013e0</w:t>
      </w:r>
    </w:p>
    <w:p w:rsidR="000162AD" w:rsidRDefault="000162AD" w:rsidP="000162AD">
      <w:r>
        <w:t>246.3774</w:t>
      </w:r>
      <w:r>
        <w:tab/>
        <w:t>2.025e0</w:t>
      </w:r>
    </w:p>
    <w:p w:rsidR="000162AD" w:rsidRDefault="000162AD" w:rsidP="000162AD">
      <w:r>
        <w:t>246.3850</w:t>
      </w:r>
      <w:r>
        <w:tab/>
        <w:t>2.025e0</w:t>
      </w:r>
    </w:p>
    <w:p w:rsidR="000162AD" w:rsidRDefault="000162AD" w:rsidP="000162AD">
      <w:r>
        <w:t>246.4062</w:t>
      </w:r>
      <w:r>
        <w:tab/>
        <w:t>1.013e0</w:t>
      </w:r>
    </w:p>
    <w:p w:rsidR="000162AD" w:rsidRDefault="000162AD" w:rsidP="000162AD">
      <w:r>
        <w:t>246.4153</w:t>
      </w:r>
      <w:r>
        <w:tab/>
        <w:t>1.013e0</w:t>
      </w:r>
    </w:p>
    <w:p w:rsidR="000162AD" w:rsidRDefault="000162AD" w:rsidP="000162AD">
      <w:r>
        <w:t>246.4195</w:t>
      </w:r>
      <w:r>
        <w:tab/>
        <w:t>2.025e0</w:t>
      </w:r>
    </w:p>
    <w:p w:rsidR="000162AD" w:rsidRDefault="000162AD" w:rsidP="000162AD">
      <w:r>
        <w:t>246.4266</w:t>
      </w:r>
      <w:r>
        <w:tab/>
        <w:t>1.013e0</w:t>
      </w:r>
    </w:p>
    <w:p w:rsidR="000162AD" w:rsidRDefault="000162AD" w:rsidP="000162AD">
      <w:r>
        <w:t>246.4312</w:t>
      </w:r>
      <w:r>
        <w:tab/>
        <w:t>2.025e0</w:t>
      </w:r>
    </w:p>
    <w:p w:rsidR="000162AD" w:rsidRDefault="000162AD" w:rsidP="000162AD">
      <w:r>
        <w:t>246.4350</w:t>
      </w:r>
      <w:r>
        <w:tab/>
        <w:t>1.013e0</w:t>
      </w:r>
    </w:p>
    <w:p w:rsidR="000162AD" w:rsidRDefault="000162AD" w:rsidP="000162AD">
      <w:r>
        <w:t>246.4474</w:t>
      </w:r>
      <w:r>
        <w:tab/>
        <w:t>1.013e0</w:t>
      </w:r>
    </w:p>
    <w:p w:rsidR="000162AD" w:rsidRDefault="000162AD" w:rsidP="000162AD">
      <w:r>
        <w:t>246.4565</w:t>
      </w:r>
      <w:r>
        <w:tab/>
        <w:t>1.013e0</w:t>
      </w:r>
    </w:p>
    <w:p w:rsidR="000162AD" w:rsidRDefault="000162AD" w:rsidP="000162AD">
      <w:r>
        <w:t>246.4690</w:t>
      </w:r>
      <w:r>
        <w:tab/>
        <w:t>2.025e0</w:t>
      </w:r>
    </w:p>
    <w:p w:rsidR="000162AD" w:rsidRDefault="000162AD" w:rsidP="000162AD">
      <w:r>
        <w:t>246.4848</w:t>
      </w:r>
      <w:r>
        <w:tab/>
        <w:t>1.013e0</w:t>
      </w:r>
    </w:p>
    <w:p w:rsidR="000162AD" w:rsidRDefault="000162AD" w:rsidP="000162AD">
      <w:r>
        <w:t>246.4981</w:t>
      </w:r>
      <w:r>
        <w:tab/>
        <w:t>2.025e0</w:t>
      </w:r>
    </w:p>
    <w:p w:rsidR="000162AD" w:rsidRDefault="000162AD" w:rsidP="000162AD">
      <w:r>
        <w:t>246.5022</w:t>
      </w:r>
      <w:r>
        <w:tab/>
        <w:t>1.013e0</w:t>
      </w:r>
    </w:p>
    <w:p w:rsidR="000162AD" w:rsidRDefault="000162AD" w:rsidP="000162AD">
      <w:r>
        <w:t>246.5072</w:t>
      </w:r>
      <w:r>
        <w:tab/>
        <w:t>2.025e0</w:t>
      </w:r>
    </w:p>
    <w:p w:rsidR="000162AD" w:rsidRDefault="000162AD" w:rsidP="000162AD">
      <w:r>
        <w:lastRenderedPageBreak/>
        <w:t>246.5231</w:t>
      </w:r>
      <w:r>
        <w:tab/>
        <w:t>1.013e0</w:t>
      </w:r>
    </w:p>
    <w:p w:rsidR="000162AD" w:rsidRDefault="000162AD" w:rsidP="000162AD">
      <w:r>
        <w:t>246.5395</w:t>
      </w:r>
      <w:r>
        <w:tab/>
        <w:t>3.038e0</w:t>
      </w:r>
    </w:p>
    <w:p w:rsidR="000162AD" w:rsidRDefault="000162AD" w:rsidP="000162AD">
      <w:r>
        <w:t>246.5441</w:t>
      </w:r>
      <w:r>
        <w:tab/>
        <w:t>1.013e0</w:t>
      </w:r>
    </w:p>
    <w:p w:rsidR="000162AD" w:rsidRDefault="000162AD" w:rsidP="000162AD">
      <w:r>
        <w:t>246.5481</w:t>
      </w:r>
      <w:r>
        <w:tab/>
        <w:t>1.013e0</w:t>
      </w:r>
    </w:p>
    <w:p w:rsidR="000162AD" w:rsidRDefault="000162AD" w:rsidP="000162AD">
      <w:r>
        <w:t>246.5531</w:t>
      </w:r>
      <w:r>
        <w:tab/>
        <w:t>1.013e0</w:t>
      </w:r>
    </w:p>
    <w:p w:rsidR="000162AD" w:rsidRDefault="000162AD" w:rsidP="000162AD">
      <w:r>
        <w:t>246.5648</w:t>
      </w:r>
      <w:r>
        <w:tab/>
        <w:t>2.025e0</w:t>
      </w:r>
    </w:p>
    <w:p w:rsidR="000162AD" w:rsidRDefault="000162AD" w:rsidP="000162AD">
      <w:r>
        <w:t>246.5687</w:t>
      </w:r>
      <w:r>
        <w:tab/>
        <w:t>1.013e0</w:t>
      </w:r>
    </w:p>
    <w:p w:rsidR="000162AD" w:rsidRDefault="000162AD" w:rsidP="000162AD">
      <w:r>
        <w:t>246.5727</w:t>
      </w:r>
      <w:r>
        <w:tab/>
        <w:t>1.013e0</w:t>
      </w:r>
    </w:p>
    <w:p w:rsidR="000162AD" w:rsidRDefault="000162AD" w:rsidP="000162AD">
      <w:r>
        <w:t>246.5807</w:t>
      </w:r>
      <w:r>
        <w:tab/>
        <w:t>1.013e0</w:t>
      </w:r>
    </w:p>
    <w:p w:rsidR="000162AD" w:rsidRDefault="000162AD" w:rsidP="000162AD">
      <w:r>
        <w:t>246.5901</w:t>
      </w:r>
      <w:r>
        <w:tab/>
        <w:t>2.025e0</w:t>
      </w:r>
    </w:p>
    <w:p w:rsidR="000162AD" w:rsidRDefault="000162AD" w:rsidP="000162AD">
      <w:r>
        <w:t>246.5915</w:t>
      </w:r>
      <w:r>
        <w:tab/>
        <w:t>2.025e0</w:t>
      </w:r>
    </w:p>
    <w:p w:rsidR="000162AD" w:rsidRDefault="000162AD" w:rsidP="000162AD">
      <w:r>
        <w:t>246.6027</w:t>
      </w:r>
      <w:r>
        <w:tab/>
        <w:t>2.025e0</w:t>
      </w:r>
    </w:p>
    <w:p w:rsidR="000162AD" w:rsidRDefault="000162AD" w:rsidP="000162AD">
      <w:r>
        <w:t>246.6222</w:t>
      </w:r>
      <w:r>
        <w:tab/>
        <w:t>3.038e0</w:t>
      </w:r>
    </w:p>
    <w:p w:rsidR="000162AD" w:rsidRDefault="000162AD" w:rsidP="000162AD">
      <w:r>
        <w:t>246.6267</w:t>
      </w:r>
      <w:r>
        <w:tab/>
        <w:t>1.013e0</w:t>
      </w:r>
    </w:p>
    <w:p w:rsidR="000162AD" w:rsidRDefault="000162AD" w:rsidP="000162AD">
      <w:r>
        <w:t>246.6360</w:t>
      </w:r>
      <w:r>
        <w:tab/>
        <w:t>2.025e0</w:t>
      </w:r>
    </w:p>
    <w:p w:rsidR="000162AD" w:rsidRDefault="000162AD" w:rsidP="000162AD">
      <w:r>
        <w:t>246.6405</w:t>
      </w:r>
      <w:r>
        <w:tab/>
        <w:t>1.013e0</w:t>
      </w:r>
    </w:p>
    <w:p w:rsidR="000162AD" w:rsidRDefault="000162AD" w:rsidP="000162AD">
      <w:r>
        <w:t>246.6520</w:t>
      </w:r>
      <w:r>
        <w:tab/>
        <w:t>1.013e0</w:t>
      </w:r>
    </w:p>
    <w:p w:rsidR="000162AD" w:rsidRDefault="000162AD" w:rsidP="000162AD">
      <w:r>
        <w:t>246.6566</w:t>
      </w:r>
      <w:r>
        <w:tab/>
        <w:t>1.013e0</w:t>
      </w:r>
    </w:p>
    <w:p w:rsidR="000162AD" w:rsidRDefault="000162AD" w:rsidP="000162AD">
      <w:r>
        <w:t>246.6645</w:t>
      </w:r>
      <w:r>
        <w:tab/>
        <w:t>3.038e0</w:t>
      </w:r>
    </w:p>
    <w:p w:rsidR="000162AD" w:rsidRDefault="000162AD" w:rsidP="000162AD">
      <w:r>
        <w:lastRenderedPageBreak/>
        <w:t>246.6684</w:t>
      </w:r>
      <w:r>
        <w:tab/>
        <w:t>2.025e0</w:t>
      </w:r>
    </w:p>
    <w:p w:rsidR="000162AD" w:rsidRDefault="000162AD" w:rsidP="000162AD">
      <w:r>
        <w:t>246.6752</w:t>
      </w:r>
      <w:r>
        <w:tab/>
        <w:t>2.025e0</w:t>
      </w:r>
    </w:p>
    <w:p w:rsidR="000162AD" w:rsidRDefault="000162AD" w:rsidP="000162AD">
      <w:r>
        <w:t>246.6819</w:t>
      </w:r>
      <w:r>
        <w:tab/>
        <w:t>1.013e0</w:t>
      </w:r>
    </w:p>
    <w:p w:rsidR="000162AD" w:rsidRDefault="000162AD" w:rsidP="000162AD">
      <w:r>
        <w:t>246.6907</w:t>
      </w:r>
      <w:r>
        <w:tab/>
        <w:t>1.013e0</w:t>
      </w:r>
    </w:p>
    <w:p w:rsidR="000162AD" w:rsidRDefault="000162AD" w:rsidP="000162AD">
      <w:r>
        <w:t>246.6983</w:t>
      </w:r>
      <w:r>
        <w:tab/>
        <w:t>1.013e0</w:t>
      </w:r>
    </w:p>
    <w:p w:rsidR="000162AD" w:rsidRDefault="000162AD" w:rsidP="000162AD">
      <w:r>
        <w:t>246.7163</w:t>
      </w:r>
      <w:r>
        <w:tab/>
        <w:t>2.025e0</w:t>
      </w:r>
    </w:p>
    <w:p w:rsidR="000162AD" w:rsidRDefault="000162AD" w:rsidP="000162AD">
      <w:r>
        <w:t>246.7280</w:t>
      </w:r>
      <w:r>
        <w:tab/>
        <w:t>1.013e0</w:t>
      </w:r>
    </w:p>
    <w:p w:rsidR="000162AD" w:rsidRDefault="000162AD" w:rsidP="000162AD">
      <w:r>
        <w:t>246.7311</w:t>
      </w:r>
      <w:r>
        <w:tab/>
        <w:t>3.038e0</w:t>
      </w:r>
    </w:p>
    <w:p w:rsidR="000162AD" w:rsidRDefault="000162AD" w:rsidP="000162AD">
      <w:r>
        <w:t>246.7326</w:t>
      </w:r>
      <w:r>
        <w:tab/>
        <w:t>1.013e0</w:t>
      </w:r>
    </w:p>
    <w:p w:rsidR="000162AD" w:rsidRDefault="000162AD" w:rsidP="000162AD">
      <w:r>
        <w:t>246.7404</w:t>
      </w:r>
      <w:r>
        <w:tab/>
        <w:t>1.013e0</w:t>
      </w:r>
    </w:p>
    <w:p w:rsidR="000162AD" w:rsidRDefault="000162AD" w:rsidP="000162AD">
      <w:r>
        <w:t>246.7599</w:t>
      </w:r>
      <w:r>
        <w:tab/>
        <w:t>2.025e0</w:t>
      </w:r>
    </w:p>
    <w:p w:rsidR="000162AD" w:rsidRDefault="000162AD" w:rsidP="000162AD">
      <w:r>
        <w:t>246.7742</w:t>
      </w:r>
      <w:r>
        <w:tab/>
        <w:t>1.013e0</w:t>
      </w:r>
    </w:p>
    <w:p w:rsidR="000162AD" w:rsidRDefault="000162AD" w:rsidP="000162AD">
      <w:r>
        <w:t>246.7861</w:t>
      </w:r>
      <w:r>
        <w:tab/>
        <w:t>1.013e0</w:t>
      </w:r>
    </w:p>
    <w:p w:rsidR="000162AD" w:rsidRDefault="000162AD" w:rsidP="000162AD">
      <w:r>
        <w:t>246.8109</w:t>
      </w:r>
      <w:r>
        <w:tab/>
        <w:t>1.013e0</w:t>
      </w:r>
    </w:p>
    <w:p w:rsidR="000162AD" w:rsidRDefault="000162AD" w:rsidP="000162AD">
      <w:r>
        <w:t>246.8202</w:t>
      </w:r>
      <w:r>
        <w:tab/>
        <w:t>1.013e0</w:t>
      </w:r>
    </w:p>
    <w:p w:rsidR="000162AD" w:rsidRDefault="000162AD" w:rsidP="000162AD">
      <w:r>
        <w:t>246.8282</w:t>
      </w:r>
      <w:r>
        <w:tab/>
        <w:t>1.013e0</w:t>
      </w:r>
    </w:p>
    <w:p w:rsidR="000162AD" w:rsidRDefault="000162AD" w:rsidP="000162AD">
      <w:r>
        <w:t>246.8321</w:t>
      </w:r>
      <w:r>
        <w:tab/>
        <w:t>1.013e0</w:t>
      </w:r>
    </w:p>
    <w:p w:rsidR="000162AD" w:rsidRDefault="000162AD" w:rsidP="000162AD">
      <w:r>
        <w:t>246.8360</w:t>
      </w:r>
      <w:r>
        <w:tab/>
        <w:t>3.038e0</w:t>
      </w:r>
    </w:p>
    <w:p w:rsidR="000162AD" w:rsidRDefault="000162AD" w:rsidP="000162AD">
      <w:r>
        <w:t>246.8609</w:t>
      </w:r>
      <w:r>
        <w:tab/>
        <w:t>1.013e0</w:t>
      </w:r>
    </w:p>
    <w:p w:rsidR="000162AD" w:rsidRDefault="000162AD" w:rsidP="000162AD">
      <w:r>
        <w:lastRenderedPageBreak/>
        <w:t>246.8741</w:t>
      </w:r>
      <w:r>
        <w:tab/>
        <w:t>1.013e0</w:t>
      </w:r>
    </w:p>
    <w:p w:rsidR="000162AD" w:rsidRDefault="000162AD" w:rsidP="000162AD">
      <w:r>
        <w:t>246.8775</w:t>
      </w:r>
      <w:r>
        <w:tab/>
        <w:t>1.013e0</w:t>
      </w:r>
    </w:p>
    <w:p w:rsidR="000162AD" w:rsidRDefault="000162AD" w:rsidP="000162AD">
      <w:r>
        <w:t>246.8855</w:t>
      </w:r>
      <w:r>
        <w:tab/>
        <w:t>1.013e0</w:t>
      </w:r>
    </w:p>
    <w:p w:rsidR="000162AD" w:rsidRDefault="000162AD" w:rsidP="000162AD">
      <w:r>
        <w:t>246.8980</w:t>
      </w:r>
      <w:r>
        <w:tab/>
        <w:t>1.013e0</w:t>
      </w:r>
    </w:p>
    <w:p w:rsidR="000162AD" w:rsidRDefault="000162AD" w:rsidP="000162AD">
      <w:r>
        <w:t>246.9076</w:t>
      </w:r>
      <w:r>
        <w:tab/>
        <w:t>1.013e0</w:t>
      </w:r>
    </w:p>
    <w:p w:rsidR="000162AD" w:rsidRDefault="000162AD" w:rsidP="000162AD">
      <w:r>
        <w:t>246.9160</w:t>
      </w:r>
      <w:r>
        <w:tab/>
        <w:t>3.038e0</w:t>
      </w:r>
    </w:p>
    <w:p w:rsidR="000162AD" w:rsidRDefault="000162AD" w:rsidP="000162AD">
      <w:r>
        <w:t>246.9357</w:t>
      </w:r>
      <w:r>
        <w:tab/>
        <w:t>3.038e0</w:t>
      </w:r>
    </w:p>
    <w:p w:rsidR="000162AD" w:rsidRDefault="000162AD" w:rsidP="000162AD">
      <w:r>
        <w:t>246.9391</w:t>
      </w:r>
      <w:r>
        <w:tab/>
        <w:t>1.013e0</w:t>
      </w:r>
    </w:p>
    <w:p w:rsidR="000162AD" w:rsidRDefault="000162AD" w:rsidP="000162AD">
      <w:r>
        <w:t>246.9621</w:t>
      </w:r>
      <w:r>
        <w:tab/>
        <w:t>1.013e0</w:t>
      </w:r>
    </w:p>
    <w:p w:rsidR="000162AD" w:rsidRDefault="000162AD" w:rsidP="000162AD">
      <w:r>
        <w:t>246.9661</w:t>
      </w:r>
      <w:r>
        <w:tab/>
        <w:t>1.013e0</w:t>
      </w:r>
    </w:p>
    <w:p w:rsidR="000162AD" w:rsidRDefault="000162AD" w:rsidP="000162AD">
      <w:r>
        <w:t>246.9777</w:t>
      </w:r>
      <w:r>
        <w:tab/>
        <w:t>5.063e0</w:t>
      </w:r>
    </w:p>
    <w:p w:rsidR="000162AD" w:rsidRDefault="000162AD" w:rsidP="000162AD">
      <w:r>
        <w:t>246.9816</w:t>
      </w:r>
      <w:r>
        <w:tab/>
        <w:t>1.013e0</w:t>
      </w:r>
    </w:p>
    <w:p w:rsidR="000162AD" w:rsidRDefault="000162AD" w:rsidP="000162AD">
      <w:r>
        <w:t>246.9903</w:t>
      </w:r>
      <w:r>
        <w:tab/>
        <w:t>2.025e0</w:t>
      </w:r>
    </w:p>
    <w:p w:rsidR="000162AD" w:rsidRDefault="000162AD" w:rsidP="000162AD">
      <w:r>
        <w:t>246.9948</w:t>
      </w:r>
      <w:r>
        <w:tab/>
        <w:t>2.025e0</w:t>
      </w:r>
    </w:p>
    <w:p w:rsidR="000162AD" w:rsidRDefault="000162AD" w:rsidP="000162AD">
      <w:r>
        <w:t>246.9967</w:t>
      </w:r>
      <w:r>
        <w:tab/>
        <w:t>2.025e0</w:t>
      </w:r>
    </w:p>
    <w:p w:rsidR="000162AD" w:rsidRDefault="000162AD" w:rsidP="000162AD">
      <w:r>
        <w:t>246.9992</w:t>
      </w:r>
      <w:r>
        <w:tab/>
        <w:t>7.329e0</w:t>
      </w:r>
    </w:p>
    <w:p w:rsidR="000162AD" w:rsidRDefault="000162AD" w:rsidP="000162AD">
      <w:r>
        <w:t>247.0039</w:t>
      </w:r>
      <w:r>
        <w:tab/>
        <w:t>1.013e0</w:t>
      </w:r>
    </w:p>
    <w:p w:rsidR="000162AD" w:rsidRDefault="000162AD" w:rsidP="000162AD">
      <w:r>
        <w:t>247.0053</w:t>
      </w:r>
      <w:r>
        <w:tab/>
        <w:t>3.038e0</w:t>
      </w:r>
    </w:p>
    <w:p w:rsidR="000162AD" w:rsidRDefault="000162AD" w:rsidP="000162AD">
      <w:r>
        <w:t>247.0152</w:t>
      </w:r>
      <w:r>
        <w:tab/>
        <w:t>2.025e0</w:t>
      </w:r>
    </w:p>
    <w:p w:rsidR="000162AD" w:rsidRDefault="000162AD" w:rsidP="000162AD">
      <w:r>
        <w:lastRenderedPageBreak/>
        <w:t>247.0196</w:t>
      </w:r>
      <w:r>
        <w:tab/>
        <w:t>1.013e0</w:t>
      </w:r>
    </w:p>
    <w:p w:rsidR="000162AD" w:rsidRDefault="000162AD" w:rsidP="000162AD">
      <w:r>
        <w:t>247.0255</w:t>
      </w:r>
      <w:r>
        <w:tab/>
        <w:t>2.025e0</w:t>
      </w:r>
    </w:p>
    <w:p w:rsidR="000162AD" w:rsidRDefault="000162AD" w:rsidP="000162AD">
      <w:r>
        <w:t>247.0272</w:t>
      </w:r>
      <w:r>
        <w:tab/>
        <w:t>2.025e0</w:t>
      </w:r>
    </w:p>
    <w:p w:rsidR="000162AD" w:rsidRDefault="000162AD" w:rsidP="000162AD">
      <w:r>
        <w:t>247.0316</w:t>
      </w:r>
      <w:r>
        <w:tab/>
        <w:t>1.013e0</w:t>
      </w:r>
    </w:p>
    <w:p w:rsidR="000162AD" w:rsidRDefault="000162AD" w:rsidP="000162AD">
      <w:r>
        <w:t>247.0349</w:t>
      </w:r>
      <w:r>
        <w:tab/>
        <w:t>9.114e0</w:t>
      </w:r>
    </w:p>
    <w:p w:rsidR="000162AD" w:rsidRDefault="000162AD" w:rsidP="000162AD">
      <w:r>
        <w:t>247.0368</w:t>
      </w:r>
      <w:r>
        <w:tab/>
        <w:t>4.051e0</w:t>
      </w:r>
    </w:p>
    <w:p w:rsidR="000162AD" w:rsidRDefault="000162AD" w:rsidP="000162AD">
      <w:r>
        <w:t>247.0417</w:t>
      </w:r>
      <w:r>
        <w:tab/>
        <w:t>1.114e1</w:t>
      </w:r>
    </w:p>
    <w:p w:rsidR="000162AD" w:rsidRDefault="000162AD" w:rsidP="000162AD">
      <w:r>
        <w:t>247.0504</w:t>
      </w:r>
      <w:r>
        <w:tab/>
        <w:t>3.038e0</w:t>
      </w:r>
    </w:p>
    <w:p w:rsidR="000162AD" w:rsidRDefault="000162AD" w:rsidP="000162AD">
      <w:r>
        <w:t>247.0657</w:t>
      </w:r>
      <w:r>
        <w:tab/>
        <w:t>1.013e0</w:t>
      </w:r>
    </w:p>
    <w:p w:rsidR="000162AD" w:rsidRDefault="000162AD" w:rsidP="000162AD">
      <w:r>
        <w:t>247.0697</w:t>
      </w:r>
      <w:r>
        <w:tab/>
        <w:t>1.013e0</w:t>
      </w:r>
    </w:p>
    <w:p w:rsidR="000162AD" w:rsidRDefault="000162AD" w:rsidP="000162AD">
      <w:r>
        <w:t>247.0714</w:t>
      </w:r>
      <w:r>
        <w:tab/>
        <w:t>2.025e0</w:t>
      </w:r>
    </w:p>
    <w:p w:rsidR="000162AD" w:rsidRDefault="000162AD" w:rsidP="000162AD">
      <w:r>
        <w:t>247.0737</w:t>
      </w:r>
      <w:r>
        <w:tab/>
        <w:t>4.051e0</w:t>
      </w:r>
    </w:p>
    <w:p w:rsidR="000162AD" w:rsidRDefault="000162AD" w:rsidP="000162AD">
      <w:r>
        <w:t>247.0772</w:t>
      </w:r>
      <w:r>
        <w:tab/>
        <w:t>1.013e0</w:t>
      </w:r>
    </w:p>
    <w:p w:rsidR="000162AD" w:rsidRDefault="000162AD" w:rsidP="000162AD">
      <w:r>
        <w:t>247.0920</w:t>
      </w:r>
      <w:r>
        <w:tab/>
        <w:t>1.013e1</w:t>
      </w:r>
    </w:p>
    <w:p w:rsidR="000162AD" w:rsidRDefault="000162AD" w:rsidP="000162AD">
      <w:r>
        <w:t>247.0937</w:t>
      </w:r>
      <w:r>
        <w:tab/>
        <w:t>5.063e0</w:t>
      </w:r>
    </w:p>
    <w:p w:rsidR="000162AD" w:rsidRDefault="000162AD" w:rsidP="000162AD">
      <w:r>
        <w:t>247.1043</w:t>
      </w:r>
      <w:r>
        <w:tab/>
        <w:t>4.051e0</w:t>
      </w:r>
    </w:p>
    <w:p w:rsidR="000162AD" w:rsidRDefault="000162AD" w:rsidP="000162AD">
      <w:r>
        <w:t>247.1075</w:t>
      </w:r>
      <w:r>
        <w:tab/>
        <w:t>1.013e0</w:t>
      </w:r>
    </w:p>
    <w:p w:rsidR="000162AD" w:rsidRDefault="000162AD" w:rsidP="000162AD">
      <w:r>
        <w:t>247.1115</w:t>
      </w:r>
      <w:r>
        <w:tab/>
        <w:t>1.013e0</w:t>
      </w:r>
    </w:p>
    <w:p w:rsidR="000162AD" w:rsidRDefault="000162AD" w:rsidP="000162AD">
      <w:r>
        <w:t>247.1218</w:t>
      </w:r>
      <w:r>
        <w:tab/>
        <w:t>9.114e0</w:t>
      </w:r>
    </w:p>
    <w:p w:rsidR="000162AD" w:rsidRDefault="000162AD" w:rsidP="000162AD">
      <w:r>
        <w:lastRenderedPageBreak/>
        <w:t>247.1246</w:t>
      </w:r>
      <w:r>
        <w:tab/>
        <w:t>2.025e0</w:t>
      </w:r>
    </w:p>
    <w:p w:rsidR="000162AD" w:rsidRDefault="000162AD" w:rsidP="000162AD">
      <w:r>
        <w:t>247.1283</w:t>
      </w:r>
      <w:r>
        <w:tab/>
        <w:t>1.013e0</w:t>
      </w:r>
    </w:p>
    <w:p w:rsidR="000162AD" w:rsidRDefault="000162AD" w:rsidP="000162AD">
      <w:r>
        <w:t>247.1315</w:t>
      </w:r>
      <w:r>
        <w:tab/>
        <w:t>2.025e0</w:t>
      </w:r>
    </w:p>
    <w:p w:rsidR="000162AD" w:rsidRDefault="000162AD" w:rsidP="000162AD">
      <w:r>
        <w:t>247.1369</w:t>
      </w:r>
      <w:r>
        <w:tab/>
        <w:t>3.038e0</w:t>
      </w:r>
    </w:p>
    <w:p w:rsidR="000162AD" w:rsidRDefault="000162AD" w:rsidP="000162AD">
      <w:r>
        <w:t>247.1419</w:t>
      </w:r>
      <w:r>
        <w:tab/>
        <w:t>1.013e0</w:t>
      </w:r>
    </w:p>
    <w:p w:rsidR="000162AD" w:rsidRDefault="000162AD" w:rsidP="000162AD">
      <w:r>
        <w:t>247.1442</w:t>
      </w:r>
      <w:r>
        <w:tab/>
        <w:t>3.038e0</w:t>
      </w:r>
    </w:p>
    <w:p w:rsidR="000162AD" w:rsidRDefault="000162AD" w:rsidP="000162AD">
      <w:r>
        <w:t>247.1456</w:t>
      </w:r>
      <w:r>
        <w:tab/>
        <w:t>1.013e0</w:t>
      </w:r>
    </w:p>
    <w:p w:rsidR="000162AD" w:rsidRDefault="000162AD" w:rsidP="000162AD">
      <w:r>
        <w:t>247.1494</w:t>
      </w:r>
      <w:r>
        <w:tab/>
        <w:t>1.013e0</w:t>
      </w:r>
    </w:p>
    <w:p w:rsidR="000162AD" w:rsidRDefault="000162AD" w:rsidP="000162AD">
      <w:r>
        <w:t>247.1567</w:t>
      </w:r>
      <w:r>
        <w:tab/>
        <w:t>5.063e0</w:t>
      </w:r>
    </w:p>
    <w:p w:rsidR="000162AD" w:rsidRDefault="000162AD" w:rsidP="000162AD">
      <w:r>
        <w:t>247.1592</w:t>
      </w:r>
      <w:r>
        <w:tab/>
        <w:t>2.025e0</w:t>
      </w:r>
    </w:p>
    <w:p w:rsidR="000162AD" w:rsidRDefault="000162AD" w:rsidP="000162AD">
      <w:r>
        <w:t>247.1615</w:t>
      </w:r>
      <w:r>
        <w:tab/>
        <w:t>1.013e0</w:t>
      </w:r>
    </w:p>
    <w:p w:rsidR="000162AD" w:rsidRDefault="000162AD" w:rsidP="000162AD">
      <w:r>
        <w:t>247.1653</w:t>
      </w:r>
      <w:r>
        <w:tab/>
        <w:t>1.013e0</w:t>
      </w:r>
    </w:p>
    <w:p w:rsidR="000162AD" w:rsidRDefault="000162AD" w:rsidP="000162AD">
      <w:r>
        <w:t>247.1690</w:t>
      </w:r>
      <w:r>
        <w:tab/>
        <w:t>3.038e0</w:t>
      </w:r>
    </w:p>
    <w:p w:rsidR="000162AD" w:rsidRDefault="000162AD" w:rsidP="000162AD">
      <w:r>
        <w:t>247.1703</w:t>
      </w:r>
      <w:r>
        <w:tab/>
        <w:t>2.025e0</w:t>
      </w:r>
    </w:p>
    <w:p w:rsidR="000162AD" w:rsidRDefault="000162AD" w:rsidP="000162AD">
      <w:r>
        <w:t>247.1745</w:t>
      </w:r>
      <w:r>
        <w:tab/>
        <w:t>1.013e0</w:t>
      </w:r>
    </w:p>
    <w:p w:rsidR="000162AD" w:rsidRDefault="000162AD" w:rsidP="000162AD">
      <w:r>
        <w:t>247.1845</w:t>
      </w:r>
      <w:r>
        <w:tab/>
        <w:t>3.038e0</w:t>
      </w:r>
    </w:p>
    <w:p w:rsidR="000162AD" w:rsidRDefault="000162AD" w:rsidP="000162AD">
      <w:r>
        <w:t>247.1956</w:t>
      </w:r>
      <w:r>
        <w:tab/>
        <w:t>2.025e0</w:t>
      </w:r>
    </w:p>
    <w:p w:rsidR="000162AD" w:rsidRDefault="000162AD" w:rsidP="000162AD">
      <w:r>
        <w:t>247.2034</w:t>
      </w:r>
      <w:r>
        <w:tab/>
        <w:t>2.025e0</w:t>
      </w:r>
    </w:p>
    <w:p w:rsidR="000162AD" w:rsidRDefault="000162AD" w:rsidP="000162AD">
      <w:r>
        <w:t>247.2116</w:t>
      </w:r>
      <w:r>
        <w:tab/>
        <w:t>1.013e0</w:t>
      </w:r>
    </w:p>
    <w:p w:rsidR="000162AD" w:rsidRDefault="000162AD" w:rsidP="000162AD">
      <w:r>
        <w:lastRenderedPageBreak/>
        <w:t>247.2158</w:t>
      </w:r>
      <w:r>
        <w:tab/>
        <w:t>2.025e0</w:t>
      </w:r>
    </w:p>
    <w:p w:rsidR="000162AD" w:rsidRDefault="000162AD" w:rsidP="000162AD">
      <w:r>
        <w:t>247.2206</w:t>
      </w:r>
      <w:r>
        <w:tab/>
        <w:t>2.025e0</w:t>
      </w:r>
    </w:p>
    <w:p w:rsidR="000162AD" w:rsidRDefault="000162AD" w:rsidP="000162AD">
      <w:r>
        <w:t>247.2252</w:t>
      </w:r>
      <w:r>
        <w:tab/>
        <w:t>1.013e0</w:t>
      </w:r>
    </w:p>
    <w:p w:rsidR="000162AD" w:rsidRDefault="000162AD" w:rsidP="000162AD">
      <w:r>
        <w:t>247.2296</w:t>
      </w:r>
      <w:r>
        <w:tab/>
        <w:t>1.013e0</w:t>
      </w:r>
    </w:p>
    <w:p w:rsidR="000162AD" w:rsidRDefault="000162AD" w:rsidP="000162AD">
      <w:r>
        <w:t>247.2331</w:t>
      </w:r>
      <w:r>
        <w:tab/>
        <w:t>2.025e0</w:t>
      </w:r>
    </w:p>
    <w:p w:rsidR="000162AD" w:rsidRDefault="000162AD" w:rsidP="000162AD">
      <w:r>
        <w:t>247.2372</w:t>
      </w:r>
      <w:r>
        <w:tab/>
        <w:t>1.013e0</w:t>
      </w:r>
    </w:p>
    <w:p w:rsidR="000162AD" w:rsidRDefault="000162AD" w:rsidP="000162AD">
      <w:r>
        <w:t>247.2414</w:t>
      </w:r>
      <w:r>
        <w:tab/>
        <w:t>1.013e0</w:t>
      </w:r>
    </w:p>
    <w:p w:rsidR="000162AD" w:rsidRDefault="000162AD" w:rsidP="000162AD">
      <w:r>
        <w:t>247.2574</w:t>
      </w:r>
      <w:r>
        <w:tab/>
        <w:t>1.013e0</w:t>
      </w:r>
    </w:p>
    <w:p w:rsidR="000162AD" w:rsidRDefault="000162AD" w:rsidP="000162AD">
      <w:r>
        <w:t>247.2622</w:t>
      </w:r>
      <w:r>
        <w:tab/>
        <w:t>1.013e0</w:t>
      </w:r>
    </w:p>
    <w:p w:rsidR="000162AD" w:rsidRDefault="000162AD" w:rsidP="000162AD">
      <w:r>
        <w:t>247.2788</w:t>
      </w:r>
      <w:r>
        <w:tab/>
        <w:t>1.013e0</w:t>
      </w:r>
    </w:p>
    <w:p w:rsidR="000162AD" w:rsidRDefault="000162AD" w:rsidP="000162AD">
      <w:r>
        <w:t>247.2892</w:t>
      </w:r>
      <w:r>
        <w:tab/>
        <w:t>2.025e0</w:t>
      </w:r>
    </w:p>
    <w:p w:rsidR="000162AD" w:rsidRDefault="000162AD" w:rsidP="000162AD">
      <w:r>
        <w:t>247.3081</w:t>
      </w:r>
      <w:r>
        <w:tab/>
        <w:t>2.025e0</w:t>
      </w:r>
    </w:p>
    <w:p w:rsidR="000162AD" w:rsidRDefault="000162AD" w:rsidP="000162AD">
      <w:r>
        <w:t>247.3213</w:t>
      </w:r>
      <w:r>
        <w:tab/>
        <w:t>2.025e0</w:t>
      </w:r>
    </w:p>
    <w:p w:rsidR="000162AD" w:rsidRDefault="000162AD" w:rsidP="000162AD">
      <w:r>
        <w:t>247.3294</w:t>
      </w:r>
      <w:r>
        <w:tab/>
        <w:t>1.013e0</w:t>
      </w:r>
    </w:p>
    <w:p w:rsidR="000162AD" w:rsidRDefault="000162AD" w:rsidP="000162AD">
      <w:r>
        <w:t>247.3331</w:t>
      </w:r>
      <w:r>
        <w:tab/>
        <w:t>2.025e0</w:t>
      </w:r>
    </w:p>
    <w:p w:rsidR="000162AD" w:rsidRDefault="000162AD" w:rsidP="000162AD">
      <w:r>
        <w:t>247.3410</w:t>
      </w:r>
      <w:r>
        <w:tab/>
        <w:t>1.013e0</w:t>
      </w:r>
    </w:p>
    <w:p w:rsidR="000162AD" w:rsidRDefault="000162AD" w:rsidP="000162AD">
      <w:r>
        <w:t>247.3497</w:t>
      </w:r>
      <w:r>
        <w:tab/>
        <w:t>1.013e0</w:t>
      </w:r>
    </w:p>
    <w:p w:rsidR="000162AD" w:rsidRDefault="000162AD" w:rsidP="000162AD">
      <w:r>
        <w:t>247.3752</w:t>
      </w:r>
      <w:r>
        <w:tab/>
        <w:t>1.013e0</w:t>
      </w:r>
    </w:p>
    <w:p w:rsidR="000162AD" w:rsidRDefault="000162AD" w:rsidP="000162AD">
      <w:r>
        <w:t>247.3792</w:t>
      </w:r>
      <w:r>
        <w:tab/>
        <w:t>1.013e0</w:t>
      </w:r>
    </w:p>
    <w:p w:rsidR="000162AD" w:rsidRDefault="000162AD" w:rsidP="000162AD">
      <w:r>
        <w:lastRenderedPageBreak/>
        <w:t>247.3830</w:t>
      </w:r>
      <w:r>
        <w:tab/>
        <w:t>1.013e0</w:t>
      </w:r>
    </w:p>
    <w:p w:rsidR="000162AD" w:rsidRDefault="000162AD" w:rsidP="000162AD">
      <w:r>
        <w:t>247.3975</w:t>
      </w:r>
      <w:r>
        <w:tab/>
        <w:t>2.025e0</w:t>
      </w:r>
    </w:p>
    <w:p w:rsidR="000162AD" w:rsidRDefault="000162AD" w:rsidP="000162AD">
      <w:r>
        <w:t>247.4044</w:t>
      </w:r>
      <w:r>
        <w:tab/>
        <w:t>1.013e0</w:t>
      </w:r>
    </w:p>
    <w:p w:rsidR="000162AD" w:rsidRDefault="000162AD" w:rsidP="000162AD">
      <w:r>
        <w:t>247.4189</w:t>
      </w:r>
      <w:r>
        <w:tab/>
        <w:t>2.025e0</w:t>
      </w:r>
    </w:p>
    <w:p w:rsidR="000162AD" w:rsidRDefault="000162AD" w:rsidP="000162AD">
      <w:r>
        <w:t>247.4210</w:t>
      </w:r>
      <w:r>
        <w:tab/>
        <w:t>1.013e0</w:t>
      </w:r>
    </w:p>
    <w:p w:rsidR="000162AD" w:rsidRDefault="000162AD" w:rsidP="000162AD">
      <w:r>
        <w:t>247.4310</w:t>
      </w:r>
      <w:r>
        <w:tab/>
        <w:t>2.025e0</w:t>
      </w:r>
    </w:p>
    <w:p w:rsidR="000162AD" w:rsidRDefault="000162AD" w:rsidP="000162AD">
      <w:r>
        <w:t>247.4348</w:t>
      </w:r>
      <w:r>
        <w:tab/>
        <w:t>2.025e0</w:t>
      </w:r>
    </w:p>
    <w:p w:rsidR="000162AD" w:rsidRDefault="000162AD" w:rsidP="000162AD">
      <w:r>
        <w:t>247.4419</w:t>
      </w:r>
      <w:r>
        <w:tab/>
        <w:t>1.013e0</w:t>
      </w:r>
    </w:p>
    <w:p w:rsidR="000162AD" w:rsidRDefault="000162AD" w:rsidP="000162AD">
      <w:r>
        <w:t>247.4511</w:t>
      </w:r>
      <w:r>
        <w:tab/>
        <w:t>2.025e0</w:t>
      </w:r>
    </w:p>
    <w:p w:rsidR="000162AD" w:rsidRDefault="000162AD" w:rsidP="000162AD">
      <w:r>
        <w:t>247.4669</w:t>
      </w:r>
      <w:r>
        <w:tab/>
        <w:t>1.013e0</w:t>
      </w:r>
    </w:p>
    <w:p w:rsidR="000162AD" w:rsidRDefault="000162AD" w:rsidP="000162AD">
      <w:r>
        <w:t>247.4711</w:t>
      </w:r>
      <w:r>
        <w:tab/>
        <w:t>1.013e0</w:t>
      </w:r>
    </w:p>
    <w:p w:rsidR="000162AD" w:rsidRDefault="000162AD" w:rsidP="000162AD">
      <w:r>
        <w:t>247.4830</w:t>
      </w:r>
      <w:r>
        <w:tab/>
        <w:t>2.025e0</w:t>
      </w:r>
    </w:p>
    <w:p w:rsidR="000162AD" w:rsidRDefault="000162AD" w:rsidP="000162AD">
      <w:r>
        <w:t>247.4971</w:t>
      </w:r>
      <w:r>
        <w:tab/>
        <w:t>1.013e0</w:t>
      </w:r>
    </w:p>
    <w:p w:rsidR="000162AD" w:rsidRDefault="000162AD" w:rsidP="000162AD">
      <w:r>
        <w:t>247.5088</w:t>
      </w:r>
      <w:r>
        <w:tab/>
        <w:t>1.013e0</w:t>
      </w:r>
    </w:p>
    <w:p w:rsidR="000162AD" w:rsidRDefault="000162AD" w:rsidP="000162AD">
      <w:r>
        <w:t>247.5168</w:t>
      </w:r>
      <w:r>
        <w:tab/>
        <w:t>3.038e0</w:t>
      </w:r>
    </w:p>
    <w:p w:rsidR="000162AD" w:rsidRDefault="000162AD" w:rsidP="000162AD">
      <w:r>
        <w:t>247.5305</w:t>
      </w:r>
      <w:r>
        <w:tab/>
        <w:t>2.025e0</w:t>
      </w:r>
    </w:p>
    <w:p w:rsidR="000162AD" w:rsidRDefault="000162AD" w:rsidP="000162AD">
      <w:r>
        <w:t>247.5340</w:t>
      </w:r>
      <w:r>
        <w:tab/>
        <w:t>1.013e0</w:t>
      </w:r>
    </w:p>
    <w:p w:rsidR="000162AD" w:rsidRDefault="000162AD" w:rsidP="000162AD">
      <w:r>
        <w:t>247.5386</w:t>
      </w:r>
      <w:r>
        <w:tab/>
        <w:t>1.013e0</w:t>
      </w:r>
    </w:p>
    <w:p w:rsidR="000162AD" w:rsidRDefault="000162AD" w:rsidP="000162AD">
      <w:r>
        <w:t>247.5509</w:t>
      </w:r>
      <w:r>
        <w:tab/>
        <w:t>2.025e0</w:t>
      </w:r>
    </w:p>
    <w:p w:rsidR="000162AD" w:rsidRDefault="000162AD" w:rsidP="000162AD">
      <w:r>
        <w:lastRenderedPageBreak/>
        <w:t>247.5590</w:t>
      </w:r>
      <w:r>
        <w:tab/>
        <w:t>1.013e0</w:t>
      </w:r>
    </w:p>
    <w:p w:rsidR="000162AD" w:rsidRDefault="000162AD" w:rsidP="000162AD">
      <w:r>
        <w:t>247.5627</w:t>
      </w:r>
      <w:r>
        <w:tab/>
        <w:t>1.013e0</w:t>
      </w:r>
    </w:p>
    <w:p w:rsidR="000162AD" w:rsidRDefault="000162AD" w:rsidP="000162AD">
      <w:r>
        <w:t>247.5667</w:t>
      </w:r>
      <w:r>
        <w:tab/>
        <w:t>2.025e0</w:t>
      </w:r>
    </w:p>
    <w:p w:rsidR="000162AD" w:rsidRDefault="000162AD" w:rsidP="000162AD">
      <w:r>
        <w:t>247.5709</w:t>
      </w:r>
      <w:r>
        <w:tab/>
        <w:t>2.025e0</w:t>
      </w:r>
    </w:p>
    <w:p w:rsidR="000162AD" w:rsidRDefault="000162AD" w:rsidP="000162AD">
      <w:r>
        <w:t>247.5758</w:t>
      </w:r>
      <w:r>
        <w:tab/>
        <w:t>1.013e0</w:t>
      </w:r>
    </w:p>
    <w:p w:rsidR="000162AD" w:rsidRDefault="000162AD" w:rsidP="000162AD">
      <w:r>
        <w:t>247.5861</w:t>
      </w:r>
      <w:r>
        <w:tab/>
        <w:t>2.025e0</w:t>
      </w:r>
    </w:p>
    <w:p w:rsidR="000162AD" w:rsidRDefault="000162AD" w:rsidP="000162AD">
      <w:r>
        <w:t>247.5968</w:t>
      </w:r>
      <w:r>
        <w:tab/>
        <w:t>1.013e0</w:t>
      </w:r>
    </w:p>
    <w:p w:rsidR="000162AD" w:rsidRDefault="000162AD" w:rsidP="000162AD">
      <w:r>
        <w:t>247.6050</w:t>
      </w:r>
      <w:r>
        <w:tab/>
        <w:t>1.013e0</w:t>
      </w:r>
    </w:p>
    <w:p w:rsidR="000162AD" w:rsidRDefault="000162AD" w:rsidP="000162AD">
      <w:r>
        <w:t>247.6084</w:t>
      </w:r>
      <w:r>
        <w:tab/>
        <w:t>2.025e0</w:t>
      </w:r>
    </w:p>
    <w:p w:rsidR="000162AD" w:rsidRDefault="000162AD" w:rsidP="000162AD">
      <w:r>
        <w:t>247.6124</w:t>
      </w:r>
      <w:r>
        <w:tab/>
        <w:t>1.013e0</w:t>
      </w:r>
    </w:p>
    <w:p w:rsidR="000162AD" w:rsidRDefault="000162AD" w:rsidP="000162AD">
      <w:r>
        <w:t>247.6217</w:t>
      </w:r>
      <w:r>
        <w:tab/>
        <w:t>1.013e0</w:t>
      </w:r>
    </w:p>
    <w:p w:rsidR="000162AD" w:rsidRDefault="000162AD" w:rsidP="000162AD">
      <w:r>
        <w:t>247.6262</w:t>
      </w:r>
      <w:r>
        <w:tab/>
        <w:t>1.013e0</w:t>
      </w:r>
    </w:p>
    <w:p w:rsidR="000162AD" w:rsidRDefault="000162AD" w:rsidP="000162AD">
      <w:r>
        <w:t>247.6309</w:t>
      </w:r>
      <w:r>
        <w:tab/>
        <w:t>1.013e0</w:t>
      </w:r>
    </w:p>
    <w:p w:rsidR="000162AD" w:rsidRDefault="000162AD" w:rsidP="000162AD">
      <w:r>
        <w:t>247.6509</w:t>
      </w:r>
      <w:r>
        <w:tab/>
        <w:t>1.013e0</w:t>
      </w:r>
    </w:p>
    <w:p w:rsidR="000162AD" w:rsidRDefault="000162AD" w:rsidP="000162AD">
      <w:r>
        <w:t>247.6546</w:t>
      </w:r>
      <w:r>
        <w:tab/>
        <w:t>2.025e0</w:t>
      </w:r>
    </w:p>
    <w:p w:rsidR="000162AD" w:rsidRDefault="000162AD" w:rsidP="000162AD">
      <w:r>
        <w:t>247.6632</w:t>
      </w:r>
      <w:r>
        <w:tab/>
        <w:t>2.025e0</w:t>
      </w:r>
    </w:p>
    <w:p w:rsidR="000162AD" w:rsidRDefault="000162AD" w:rsidP="000162AD">
      <w:r>
        <w:t>247.6927</w:t>
      </w:r>
      <w:r>
        <w:tab/>
        <w:t>1.013e0</w:t>
      </w:r>
    </w:p>
    <w:p w:rsidR="000162AD" w:rsidRDefault="000162AD" w:rsidP="000162AD">
      <w:r>
        <w:t>247.7004</w:t>
      </w:r>
      <w:r>
        <w:tab/>
        <w:t>1.013e0</w:t>
      </w:r>
    </w:p>
    <w:p w:rsidR="000162AD" w:rsidRDefault="000162AD" w:rsidP="000162AD">
      <w:r>
        <w:t>247.7186</w:t>
      </w:r>
      <w:r>
        <w:tab/>
        <w:t>1.013e0</w:t>
      </w:r>
    </w:p>
    <w:p w:rsidR="000162AD" w:rsidRDefault="000162AD" w:rsidP="000162AD">
      <w:r>
        <w:lastRenderedPageBreak/>
        <w:t>247.7266</w:t>
      </w:r>
      <w:r>
        <w:tab/>
        <w:t>1.013e0</w:t>
      </w:r>
    </w:p>
    <w:p w:rsidR="000162AD" w:rsidRDefault="000162AD" w:rsidP="000162AD">
      <w:r>
        <w:t>247.7306</w:t>
      </w:r>
      <w:r>
        <w:tab/>
        <w:t>3.038e0</w:t>
      </w:r>
    </w:p>
    <w:p w:rsidR="000162AD" w:rsidRDefault="000162AD" w:rsidP="000162AD">
      <w:r>
        <w:t>247.7381</w:t>
      </w:r>
      <w:r>
        <w:tab/>
        <w:t>1.013e0</w:t>
      </w:r>
    </w:p>
    <w:p w:rsidR="000162AD" w:rsidRDefault="000162AD" w:rsidP="000162AD">
      <w:r>
        <w:t>247.7425</w:t>
      </w:r>
      <w:r>
        <w:tab/>
        <w:t>1.013e0</w:t>
      </w:r>
    </w:p>
    <w:p w:rsidR="000162AD" w:rsidRDefault="000162AD" w:rsidP="000162AD">
      <w:r>
        <w:t>247.7510</w:t>
      </w:r>
      <w:r>
        <w:tab/>
        <w:t>1.013e0</w:t>
      </w:r>
    </w:p>
    <w:p w:rsidR="000162AD" w:rsidRDefault="000162AD" w:rsidP="000162AD">
      <w:r>
        <w:t>247.7687</w:t>
      </w:r>
      <w:r>
        <w:tab/>
        <w:t>1.013e0</w:t>
      </w:r>
    </w:p>
    <w:p w:rsidR="000162AD" w:rsidRDefault="000162AD" w:rsidP="000162AD">
      <w:r>
        <w:t>247.7727</w:t>
      </w:r>
      <w:r>
        <w:tab/>
        <w:t>1.013e0</w:t>
      </w:r>
    </w:p>
    <w:p w:rsidR="000162AD" w:rsidRDefault="000162AD" w:rsidP="000162AD">
      <w:r>
        <w:t>247.7807</w:t>
      </w:r>
      <w:r>
        <w:tab/>
        <w:t>1.013e0</w:t>
      </w:r>
    </w:p>
    <w:p w:rsidR="000162AD" w:rsidRDefault="000162AD" w:rsidP="000162AD">
      <w:r>
        <w:t>247.7848</w:t>
      </w:r>
      <w:r>
        <w:tab/>
        <w:t>1.013e0</w:t>
      </w:r>
    </w:p>
    <w:p w:rsidR="000162AD" w:rsidRDefault="000162AD" w:rsidP="000162AD">
      <w:r>
        <w:t>247.7924</w:t>
      </w:r>
      <w:r>
        <w:tab/>
        <w:t>2.025e0</w:t>
      </w:r>
    </w:p>
    <w:p w:rsidR="000162AD" w:rsidRDefault="000162AD" w:rsidP="000162AD">
      <w:r>
        <w:t>247.7970</w:t>
      </w:r>
      <w:r>
        <w:tab/>
        <w:t>2.025e0</w:t>
      </w:r>
    </w:p>
    <w:p w:rsidR="000162AD" w:rsidRDefault="000162AD" w:rsidP="000162AD">
      <w:r>
        <w:t>247.8064</w:t>
      </w:r>
      <w:r>
        <w:tab/>
        <w:t>1.013e0</w:t>
      </w:r>
    </w:p>
    <w:p w:rsidR="000162AD" w:rsidRDefault="000162AD" w:rsidP="000162AD">
      <w:r>
        <w:t>247.8342</w:t>
      </w:r>
      <w:r>
        <w:tab/>
        <w:t>1.013e0</w:t>
      </w:r>
    </w:p>
    <w:p w:rsidR="000162AD" w:rsidRDefault="000162AD" w:rsidP="000162AD">
      <w:r>
        <w:t>247.8524</w:t>
      </w:r>
      <w:r>
        <w:tab/>
        <w:t>1.013e0</w:t>
      </w:r>
    </w:p>
    <w:p w:rsidR="000162AD" w:rsidRDefault="000162AD" w:rsidP="000162AD">
      <w:r>
        <w:t>247.8625</w:t>
      </w:r>
      <w:r>
        <w:tab/>
        <w:t>2.025e0</w:t>
      </w:r>
    </w:p>
    <w:p w:rsidR="000162AD" w:rsidRDefault="000162AD" w:rsidP="000162AD">
      <w:r>
        <w:t>247.8727</w:t>
      </w:r>
      <w:r>
        <w:tab/>
        <w:t>1.013e0</w:t>
      </w:r>
    </w:p>
    <w:p w:rsidR="000162AD" w:rsidRDefault="000162AD" w:rsidP="000162AD">
      <w:r>
        <w:t>247.8816</w:t>
      </w:r>
      <w:r>
        <w:tab/>
        <w:t>2.025e0</w:t>
      </w:r>
    </w:p>
    <w:p w:rsidR="000162AD" w:rsidRDefault="000162AD" w:rsidP="000162AD">
      <w:r>
        <w:t>247.9105</w:t>
      </w:r>
      <w:r>
        <w:tab/>
        <w:t>2.025e0</w:t>
      </w:r>
    </w:p>
    <w:p w:rsidR="000162AD" w:rsidRDefault="000162AD" w:rsidP="000162AD">
      <w:r>
        <w:t>247.9184</w:t>
      </w:r>
      <w:r>
        <w:tab/>
        <w:t>3.038e0</w:t>
      </w:r>
    </w:p>
    <w:p w:rsidR="000162AD" w:rsidRDefault="000162AD" w:rsidP="000162AD">
      <w:r>
        <w:lastRenderedPageBreak/>
        <w:t>247.9220</w:t>
      </w:r>
      <w:r>
        <w:tab/>
        <w:t>2.025e0</w:t>
      </w:r>
    </w:p>
    <w:p w:rsidR="000162AD" w:rsidRDefault="000162AD" w:rsidP="000162AD">
      <w:r>
        <w:t>247.9259</w:t>
      </w:r>
      <w:r>
        <w:tab/>
        <w:t>1.013e0</w:t>
      </w:r>
    </w:p>
    <w:p w:rsidR="000162AD" w:rsidRDefault="000162AD" w:rsidP="000162AD">
      <w:r>
        <w:t>247.9314</w:t>
      </w:r>
      <w:r>
        <w:tab/>
        <w:t>4.051e0</w:t>
      </w:r>
    </w:p>
    <w:p w:rsidR="000162AD" w:rsidRDefault="000162AD" w:rsidP="000162AD">
      <w:r>
        <w:t>247.9377</w:t>
      </w:r>
      <w:r>
        <w:tab/>
        <w:t>2.025e0</w:t>
      </w:r>
    </w:p>
    <w:p w:rsidR="000162AD" w:rsidRDefault="000162AD" w:rsidP="000162AD">
      <w:r>
        <w:t>247.9485</w:t>
      </w:r>
      <w:r>
        <w:tab/>
        <w:t>1.013e0</w:t>
      </w:r>
    </w:p>
    <w:p w:rsidR="000162AD" w:rsidRDefault="000162AD" w:rsidP="000162AD">
      <w:r>
        <w:t>247.9644</w:t>
      </w:r>
      <w:r>
        <w:tab/>
        <w:t>2.025e0</w:t>
      </w:r>
    </w:p>
    <w:p w:rsidR="000162AD" w:rsidRDefault="000162AD" w:rsidP="000162AD">
      <w:r>
        <w:t>247.9726</w:t>
      </w:r>
      <w:r>
        <w:tab/>
        <w:t>2.025e0</w:t>
      </w:r>
    </w:p>
    <w:p w:rsidR="000162AD" w:rsidRDefault="000162AD" w:rsidP="000162AD">
      <w:r>
        <w:t>247.9767</w:t>
      </w:r>
      <w:r>
        <w:tab/>
        <w:t>1.013e0</w:t>
      </w:r>
    </w:p>
    <w:p w:rsidR="000162AD" w:rsidRDefault="000162AD" w:rsidP="000162AD">
      <w:r>
        <w:t>247.9872</w:t>
      </w:r>
      <w:r>
        <w:tab/>
        <w:t>5.063e0</w:t>
      </w:r>
    </w:p>
    <w:p w:rsidR="000162AD" w:rsidRDefault="000162AD" w:rsidP="000162AD">
      <w:r>
        <w:t>247.9901</w:t>
      </w:r>
      <w:r>
        <w:tab/>
        <w:t>1.013e0</w:t>
      </w:r>
    </w:p>
    <w:p w:rsidR="000162AD" w:rsidRDefault="000162AD" w:rsidP="000162AD">
      <w:r>
        <w:t>247.9964</w:t>
      </w:r>
      <w:r>
        <w:tab/>
        <w:t>2.025e0</w:t>
      </w:r>
    </w:p>
    <w:p w:rsidR="000162AD" w:rsidRDefault="000162AD" w:rsidP="000162AD">
      <w:r>
        <w:t>247.9984</w:t>
      </w:r>
      <w:r>
        <w:tab/>
        <w:t>2.025e0</w:t>
      </w:r>
    </w:p>
    <w:p w:rsidR="000162AD" w:rsidRDefault="000162AD" w:rsidP="000162AD">
      <w:r>
        <w:t>248.0024</w:t>
      </w:r>
      <w:r>
        <w:tab/>
        <w:t>2.025e0</w:t>
      </w:r>
    </w:p>
    <w:p w:rsidR="000162AD" w:rsidRDefault="000162AD" w:rsidP="000162AD">
      <w:r>
        <w:t>248.0064</w:t>
      </w:r>
      <w:r>
        <w:tab/>
        <w:t>2.025e0</w:t>
      </w:r>
    </w:p>
    <w:p w:rsidR="000162AD" w:rsidRDefault="000162AD" w:rsidP="000162AD">
      <w:r>
        <w:t>248.0105</w:t>
      </w:r>
      <w:r>
        <w:tab/>
        <w:t>1.013e0</w:t>
      </w:r>
    </w:p>
    <w:p w:rsidR="000162AD" w:rsidRDefault="000162AD" w:rsidP="000162AD">
      <w:r>
        <w:t>248.0143</w:t>
      </w:r>
      <w:r>
        <w:tab/>
        <w:t>1.013e0</w:t>
      </w:r>
    </w:p>
    <w:p w:rsidR="000162AD" w:rsidRDefault="000162AD" w:rsidP="000162AD">
      <w:r>
        <w:t>248.0154</w:t>
      </w:r>
      <w:r>
        <w:tab/>
        <w:t>3.038e0</w:t>
      </w:r>
    </w:p>
    <w:p w:rsidR="000162AD" w:rsidRDefault="000162AD" w:rsidP="000162AD">
      <w:r>
        <w:t>248.0218</w:t>
      </w:r>
      <w:r>
        <w:tab/>
        <w:t>2.025e0</w:t>
      </w:r>
    </w:p>
    <w:p w:rsidR="000162AD" w:rsidRDefault="000162AD" w:rsidP="000162AD">
      <w:r>
        <w:t>248.0232</w:t>
      </w:r>
      <w:r>
        <w:tab/>
        <w:t>2.025e0</w:t>
      </w:r>
    </w:p>
    <w:p w:rsidR="000162AD" w:rsidRDefault="000162AD" w:rsidP="000162AD">
      <w:r>
        <w:lastRenderedPageBreak/>
        <w:t>248.0258</w:t>
      </w:r>
      <w:r>
        <w:tab/>
        <w:t>2.025e0</w:t>
      </w:r>
    </w:p>
    <w:p w:rsidR="000162AD" w:rsidRDefault="000162AD" w:rsidP="000162AD">
      <w:r>
        <w:t>248.0281</w:t>
      </w:r>
      <w:r>
        <w:tab/>
        <w:t>3.038e0</w:t>
      </w:r>
    </w:p>
    <w:p w:rsidR="000162AD" w:rsidRDefault="000162AD" w:rsidP="000162AD">
      <w:r>
        <w:t>248.0330</w:t>
      </w:r>
      <w:r>
        <w:tab/>
        <w:t>3.038e0</w:t>
      </w:r>
    </w:p>
    <w:p w:rsidR="000162AD" w:rsidRDefault="000162AD" w:rsidP="000162AD">
      <w:r>
        <w:t>248.0405</w:t>
      </w:r>
      <w:r>
        <w:tab/>
        <w:t>1.013e0</w:t>
      </w:r>
    </w:p>
    <w:p w:rsidR="000162AD" w:rsidRDefault="000162AD" w:rsidP="000162AD">
      <w:r>
        <w:t>248.0444</w:t>
      </w:r>
      <w:r>
        <w:tab/>
        <w:t>1.013e0</w:t>
      </w:r>
    </w:p>
    <w:p w:rsidR="000162AD" w:rsidRDefault="000162AD" w:rsidP="000162AD">
      <w:r>
        <w:t>248.0483</w:t>
      </w:r>
      <w:r>
        <w:tab/>
        <w:t>1.013e0</w:t>
      </w:r>
    </w:p>
    <w:p w:rsidR="000162AD" w:rsidRDefault="000162AD" w:rsidP="000162AD">
      <w:r>
        <w:t>248.0580</w:t>
      </w:r>
      <w:r>
        <w:tab/>
        <w:t>2.025e0</w:t>
      </w:r>
    </w:p>
    <w:p w:rsidR="000162AD" w:rsidRDefault="000162AD" w:rsidP="000162AD">
      <w:r>
        <w:t>248.0603</w:t>
      </w:r>
      <w:r>
        <w:tab/>
        <w:t>1.013e0</w:t>
      </w:r>
    </w:p>
    <w:p w:rsidR="000162AD" w:rsidRDefault="000162AD" w:rsidP="000162AD">
      <w:r>
        <w:t>248.0650</w:t>
      </w:r>
      <w:r>
        <w:tab/>
        <w:t>2.025e0</w:t>
      </w:r>
    </w:p>
    <w:p w:rsidR="000162AD" w:rsidRDefault="000162AD" w:rsidP="000162AD">
      <w:r>
        <w:t>248.0694</w:t>
      </w:r>
      <w:r>
        <w:tab/>
        <w:t>2.025e0</w:t>
      </w:r>
    </w:p>
    <w:p w:rsidR="000162AD" w:rsidRDefault="000162AD" w:rsidP="000162AD">
      <w:r>
        <w:t>248.0742</w:t>
      </w:r>
      <w:r>
        <w:tab/>
        <w:t>1.013e0</w:t>
      </w:r>
    </w:p>
    <w:p w:rsidR="000162AD" w:rsidRDefault="000162AD" w:rsidP="000162AD">
      <w:r>
        <w:t>248.0921</w:t>
      </w:r>
      <w:r>
        <w:tab/>
        <w:t>3.038e0</w:t>
      </w:r>
    </w:p>
    <w:p w:rsidR="000162AD" w:rsidRDefault="000162AD" w:rsidP="000162AD">
      <w:r>
        <w:t>248.0940</w:t>
      </w:r>
      <w:r>
        <w:tab/>
        <w:t>3.038e0</w:t>
      </w:r>
    </w:p>
    <w:p w:rsidR="000162AD" w:rsidRDefault="000162AD" w:rsidP="000162AD">
      <w:r>
        <w:t>248.0963</w:t>
      </w:r>
      <w:r>
        <w:tab/>
        <w:t>2.025e0</w:t>
      </w:r>
    </w:p>
    <w:p w:rsidR="000162AD" w:rsidRDefault="000162AD" w:rsidP="000162AD">
      <w:r>
        <w:t>248.0983</w:t>
      </w:r>
      <w:r>
        <w:tab/>
        <w:t>1.044e0</w:t>
      </w:r>
    </w:p>
    <w:p w:rsidR="000162AD" w:rsidRDefault="000162AD" w:rsidP="000162AD">
      <w:r>
        <w:t>248.1015</w:t>
      </w:r>
      <w:r>
        <w:tab/>
        <w:t>1.013e0</w:t>
      </w:r>
    </w:p>
    <w:p w:rsidR="000162AD" w:rsidRDefault="000162AD" w:rsidP="000162AD">
      <w:r>
        <w:t>248.1026</w:t>
      </w:r>
      <w:r>
        <w:tab/>
        <w:t>2.025e0</w:t>
      </w:r>
    </w:p>
    <w:p w:rsidR="000162AD" w:rsidRDefault="000162AD" w:rsidP="000162AD">
      <w:r>
        <w:t>248.1066</w:t>
      </w:r>
      <w:r>
        <w:tab/>
        <w:t>1.013e0</w:t>
      </w:r>
    </w:p>
    <w:p w:rsidR="000162AD" w:rsidRDefault="000162AD" w:rsidP="000162AD">
      <w:r>
        <w:t>248.1114</w:t>
      </w:r>
      <w:r>
        <w:tab/>
        <w:t>3.038e0</w:t>
      </w:r>
    </w:p>
    <w:p w:rsidR="000162AD" w:rsidRDefault="000162AD" w:rsidP="000162AD">
      <w:r>
        <w:lastRenderedPageBreak/>
        <w:t>248.1204</w:t>
      </w:r>
      <w:r>
        <w:tab/>
        <w:t>1.013e0</w:t>
      </w:r>
    </w:p>
    <w:p w:rsidR="000162AD" w:rsidRDefault="000162AD" w:rsidP="000162AD">
      <w:r>
        <w:t>248.1229</w:t>
      </w:r>
      <w:r>
        <w:tab/>
        <w:t>7.089e0</w:t>
      </w:r>
    </w:p>
    <w:p w:rsidR="000162AD" w:rsidRDefault="000162AD" w:rsidP="000162AD">
      <w:r>
        <w:t>248.1246</w:t>
      </w:r>
      <w:r>
        <w:tab/>
        <w:t>1.013e0</w:t>
      </w:r>
    </w:p>
    <w:p w:rsidR="000162AD" w:rsidRDefault="000162AD" w:rsidP="000162AD">
      <w:r>
        <w:t>248.1284</w:t>
      </w:r>
      <w:r>
        <w:tab/>
        <w:t>1.013e0</w:t>
      </w:r>
    </w:p>
    <w:p w:rsidR="000162AD" w:rsidRDefault="000162AD" w:rsidP="000162AD">
      <w:r>
        <w:t>248.1326</w:t>
      </w:r>
      <w:r>
        <w:tab/>
        <w:t>1.013e0</w:t>
      </w:r>
    </w:p>
    <w:p w:rsidR="000162AD" w:rsidRDefault="000162AD" w:rsidP="000162AD">
      <w:r>
        <w:t>248.1363</w:t>
      </w:r>
      <w:r>
        <w:tab/>
        <w:t>4.051e0</w:t>
      </w:r>
    </w:p>
    <w:p w:rsidR="000162AD" w:rsidRDefault="000162AD" w:rsidP="000162AD">
      <w:r>
        <w:t>248.1402</w:t>
      </w:r>
      <w:r>
        <w:tab/>
        <w:t>1.013e0</w:t>
      </w:r>
    </w:p>
    <w:p w:rsidR="000162AD" w:rsidRDefault="000162AD" w:rsidP="000162AD">
      <w:r>
        <w:t>248.1442</w:t>
      </w:r>
      <w:r>
        <w:tab/>
        <w:t>1.013e0</w:t>
      </w:r>
    </w:p>
    <w:p w:rsidR="000162AD" w:rsidRDefault="000162AD" w:rsidP="000162AD">
      <w:r>
        <w:t>248.1495</w:t>
      </w:r>
      <w:r>
        <w:tab/>
        <w:t>2.025e0</w:t>
      </w:r>
    </w:p>
    <w:p w:rsidR="000162AD" w:rsidRDefault="000162AD" w:rsidP="000162AD">
      <w:r>
        <w:t>248.1530</w:t>
      </w:r>
      <w:r>
        <w:tab/>
        <w:t>1.013e0</w:t>
      </w:r>
    </w:p>
    <w:p w:rsidR="000162AD" w:rsidRDefault="000162AD" w:rsidP="000162AD">
      <w:r>
        <w:t>248.1577</w:t>
      </w:r>
      <w:r>
        <w:tab/>
        <w:t>1.013e0</w:t>
      </w:r>
    </w:p>
    <w:p w:rsidR="000162AD" w:rsidRDefault="000162AD" w:rsidP="000162AD">
      <w:r>
        <w:t>248.1621</w:t>
      </w:r>
      <w:r>
        <w:tab/>
        <w:t>4.051e0</w:t>
      </w:r>
    </w:p>
    <w:p w:rsidR="000162AD" w:rsidRDefault="000162AD" w:rsidP="000162AD">
      <w:r>
        <w:t>248.1639</w:t>
      </w:r>
      <w:r>
        <w:tab/>
        <w:t>4.051e0</w:t>
      </w:r>
    </w:p>
    <w:p w:rsidR="000162AD" w:rsidRDefault="000162AD" w:rsidP="000162AD">
      <w:r>
        <w:t>248.1739</w:t>
      </w:r>
      <w:r>
        <w:tab/>
        <w:t>2.025e0</w:t>
      </w:r>
    </w:p>
    <w:p w:rsidR="000162AD" w:rsidRDefault="000162AD" w:rsidP="000162AD">
      <w:r>
        <w:t>248.1782</w:t>
      </w:r>
      <w:r>
        <w:tab/>
        <w:t>2.025e0</w:t>
      </w:r>
    </w:p>
    <w:p w:rsidR="000162AD" w:rsidRDefault="000162AD" w:rsidP="000162AD">
      <w:r>
        <w:t>248.1804</w:t>
      </w:r>
      <w:r>
        <w:tab/>
        <w:t>2.025e0</w:t>
      </w:r>
    </w:p>
    <w:p w:rsidR="000162AD" w:rsidRDefault="000162AD" w:rsidP="000162AD">
      <w:r>
        <w:t>248.1824</w:t>
      </w:r>
      <w:r>
        <w:tab/>
        <w:t>3.038e0</w:t>
      </w:r>
    </w:p>
    <w:p w:rsidR="000162AD" w:rsidRDefault="000162AD" w:rsidP="000162AD">
      <w:r>
        <w:t>248.1842</w:t>
      </w:r>
      <w:r>
        <w:tab/>
        <w:t>6.076e0</w:t>
      </w:r>
    </w:p>
    <w:p w:rsidR="000162AD" w:rsidRDefault="000162AD" w:rsidP="000162AD">
      <w:r>
        <w:t>248.1862</w:t>
      </w:r>
      <w:r>
        <w:tab/>
        <w:t>1.013e0</w:t>
      </w:r>
    </w:p>
    <w:p w:rsidR="000162AD" w:rsidRDefault="000162AD" w:rsidP="000162AD">
      <w:r>
        <w:lastRenderedPageBreak/>
        <w:t>248.1895</w:t>
      </w:r>
      <w:r>
        <w:tab/>
        <w:t>1.013e0</w:t>
      </w:r>
    </w:p>
    <w:p w:rsidR="000162AD" w:rsidRDefault="000162AD" w:rsidP="000162AD">
      <w:r>
        <w:t>248.1995</w:t>
      </w:r>
      <w:r>
        <w:tab/>
        <w:t>3.038e0</w:t>
      </w:r>
    </w:p>
    <w:p w:rsidR="000162AD" w:rsidRDefault="000162AD" w:rsidP="000162AD">
      <w:r>
        <w:t>248.2013</w:t>
      </w:r>
      <w:r>
        <w:tab/>
        <w:t>2.025e0</w:t>
      </w:r>
    </w:p>
    <w:p w:rsidR="000162AD" w:rsidRDefault="000162AD" w:rsidP="000162AD">
      <w:r>
        <w:t>248.2035</w:t>
      </w:r>
      <w:r>
        <w:tab/>
        <w:t>1.013e0</w:t>
      </w:r>
    </w:p>
    <w:p w:rsidR="000162AD" w:rsidRDefault="000162AD" w:rsidP="000162AD">
      <w:r>
        <w:t>248.2059</w:t>
      </w:r>
      <w:r>
        <w:tab/>
        <w:t>2.025e0</w:t>
      </w:r>
    </w:p>
    <w:p w:rsidR="000162AD" w:rsidRDefault="000162AD" w:rsidP="000162AD">
      <w:r>
        <w:t>248.2084</w:t>
      </w:r>
      <w:r>
        <w:tab/>
        <w:t>1.013e0</w:t>
      </w:r>
    </w:p>
    <w:p w:rsidR="000162AD" w:rsidRDefault="000162AD" w:rsidP="000162AD">
      <w:r>
        <w:t>248.2243</w:t>
      </w:r>
      <w:r>
        <w:tab/>
        <w:t>2.025e0</w:t>
      </w:r>
    </w:p>
    <w:p w:rsidR="000162AD" w:rsidRDefault="000162AD" w:rsidP="000162AD">
      <w:r>
        <w:t>248.2284</w:t>
      </w:r>
      <w:r>
        <w:tab/>
        <w:t>2.025e0</w:t>
      </w:r>
    </w:p>
    <w:p w:rsidR="000162AD" w:rsidRDefault="000162AD" w:rsidP="000162AD">
      <w:r>
        <w:t>248.2359</w:t>
      </w:r>
      <w:r>
        <w:tab/>
        <w:t>1.013e0</w:t>
      </w:r>
    </w:p>
    <w:p w:rsidR="000162AD" w:rsidRDefault="000162AD" w:rsidP="000162AD">
      <w:r>
        <w:t>248.2370</w:t>
      </w:r>
      <w:r>
        <w:tab/>
        <w:t>2.025e0</w:t>
      </w:r>
    </w:p>
    <w:p w:rsidR="000162AD" w:rsidRDefault="000162AD" w:rsidP="000162AD">
      <w:r>
        <w:t>248.2401</w:t>
      </w:r>
      <w:r>
        <w:tab/>
        <w:t>1.013e0</w:t>
      </w:r>
    </w:p>
    <w:p w:rsidR="000162AD" w:rsidRDefault="000162AD" w:rsidP="000162AD">
      <w:r>
        <w:t>248.2499</w:t>
      </w:r>
      <w:r>
        <w:tab/>
        <w:t>2.025e0</w:t>
      </w:r>
    </w:p>
    <w:p w:rsidR="000162AD" w:rsidRDefault="000162AD" w:rsidP="000162AD">
      <w:r>
        <w:t>248.2565</w:t>
      </w:r>
      <w:r>
        <w:tab/>
        <w:t>2.025e0</w:t>
      </w:r>
    </w:p>
    <w:p w:rsidR="000162AD" w:rsidRDefault="000162AD" w:rsidP="000162AD">
      <w:r>
        <w:t>248.2622</w:t>
      </w:r>
      <w:r>
        <w:tab/>
        <w:t>1.013e0</w:t>
      </w:r>
    </w:p>
    <w:p w:rsidR="000162AD" w:rsidRDefault="000162AD" w:rsidP="000162AD">
      <w:r>
        <w:t>248.2704</w:t>
      </w:r>
      <w:r>
        <w:tab/>
        <w:t>2.025e0</w:t>
      </w:r>
    </w:p>
    <w:p w:rsidR="000162AD" w:rsidRDefault="000162AD" w:rsidP="000162AD">
      <w:r>
        <w:t>248.2910</w:t>
      </w:r>
      <w:r>
        <w:tab/>
        <w:t>3.038e0</w:t>
      </w:r>
    </w:p>
    <w:p w:rsidR="000162AD" w:rsidRDefault="000162AD" w:rsidP="000162AD">
      <w:r>
        <w:t>248.3006</w:t>
      </w:r>
      <w:r>
        <w:tab/>
        <w:t>1.013e0</w:t>
      </w:r>
    </w:p>
    <w:p w:rsidR="000162AD" w:rsidRDefault="000162AD" w:rsidP="000162AD">
      <w:r>
        <w:t>248.3203</w:t>
      </w:r>
      <w:r>
        <w:tab/>
        <w:t>3.038e0</w:t>
      </w:r>
    </w:p>
    <w:p w:rsidR="000162AD" w:rsidRDefault="000162AD" w:rsidP="000162AD">
      <w:r>
        <w:t>248.3239</w:t>
      </w:r>
      <w:r>
        <w:tab/>
        <w:t>1.013e0</w:t>
      </w:r>
    </w:p>
    <w:p w:rsidR="000162AD" w:rsidRDefault="000162AD" w:rsidP="000162AD">
      <w:r>
        <w:lastRenderedPageBreak/>
        <w:t>248.3284</w:t>
      </w:r>
      <w:r>
        <w:tab/>
        <w:t>1.013e0</w:t>
      </w:r>
    </w:p>
    <w:p w:rsidR="000162AD" w:rsidRDefault="000162AD" w:rsidP="000162AD">
      <w:r>
        <w:t>248.3465</w:t>
      </w:r>
      <w:r>
        <w:tab/>
        <w:t>1.013e0</w:t>
      </w:r>
    </w:p>
    <w:p w:rsidR="000162AD" w:rsidRDefault="000162AD" w:rsidP="000162AD">
      <w:r>
        <w:t>248.3504</w:t>
      </w:r>
      <w:r>
        <w:tab/>
        <w:t>2.025e0</w:t>
      </w:r>
    </w:p>
    <w:p w:rsidR="000162AD" w:rsidRDefault="000162AD" w:rsidP="000162AD">
      <w:r>
        <w:t>248.3793</w:t>
      </w:r>
      <w:r>
        <w:tab/>
        <w:t>1.013e0</w:t>
      </w:r>
    </w:p>
    <w:p w:rsidR="000162AD" w:rsidRDefault="000162AD" w:rsidP="000162AD">
      <w:r>
        <w:t>248.3885</w:t>
      </w:r>
      <w:r>
        <w:tab/>
        <w:t>1.013e0</w:t>
      </w:r>
    </w:p>
    <w:p w:rsidR="000162AD" w:rsidRDefault="000162AD" w:rsidP="000162AD">
      <w:r>
        <w:t>248.3925</w:t>
      </w:r>
      <w:r>
        <w:tab/>
        <w:t>2.025e0</w:t>
      </w:r>
    </w:p>
    <w:p w:rsidR="000162AD" w:rsidRDefault="000162AD" w:rsidP="000162AD">
      <w:r>
        <w:t>248.4045</w:t>
      </w:r>
      <w:r>
        <w:tab/>
        <w:t>1.013e0</w:t>
      </w:r>
    </w:p>
    <w:p w:rsidR="000162AD" w:rsidRDefault="000162AD" w:rsidP="000162AD">
      <w:r>
        <w:t>248.4076</w:t>
      </w:r>
      <w:r>
        <w:tab/>
        <w:t>1.013e0</w:t>
      </w:r>
    </w:p>
    <w:p w:rsidR="000162AD" w:rsidRDefault="000162AD" w:rsidP="000162AD">
      <w:r>
        <w:t>248.4119</w:t>
      </w:r>
      <w:r>
        <w:tab/>
        <w:t>1.013e0</w:t>
      </w:r>
    </w:p>
    <w:p w:rsidR="000162AD" w:rsidRDefault="000162AD" w:rsidP="000162AD">
      <w:r>
        <w:t>248.4257</w:t>
      </w:r>
      <w:r>
        <w:tab/>
        <w:t>3.038e0</w:t>
      </w:r>
    </w:p>
    <w:p w:rsidR="000162AD" w:rsidRDefault="000162AD" w:rsidP="000162AD">
      <w:r>
        <w:t>248.4344</w:t>
      </w:r>
      <w:r>
        <w:tab/>
        <w:t>1.013e0</w:t>
      </w:r>
    </w:p>
    <w:p w:rsidR="000162AD" w:rsidRDefault="000162AD" w:rsidP="000162AD">
      <w:r>
        <w:t>248.4398</w:t>
      </w:r>
      <w:r>
        <w:tab/>
        <w:t>2.025e0</w:t>
      </w:r>
    </w:p>
    <w:p w:rsidR="000162AD" w:rsidRDefault="000162AD" w:rsidP="000162AD">
      <w:r>
        <w:t>248.4540</w:t>
      </w:r>
      <w:r>
        <w:tab/>
        <w:t>1.013e0</w:t>
      </w:r>
    </w:p>
    <w:p w:rsidR="000162AD" w:rsidRDefault="000162AD" w:rsidP="000162AD">
      <w:r>
        <w:t>248.4674</w:t>
      </w:r>
      <w:r>
        <w:tab/>
        <w:t>1.013e0</w:t>
      </w:r>
    </w:p>
    <w:p w:rsidR="000162AD" w:rsidRDefault="000162AD" w:rsidP="000162AD">
      <w:r>
        <w:t>248.4722</w:t>
      </w:r>
      <w:r>
        <w:tab/>
        <w:t>1.013e0</w:t>
      </w:r>
    </w:p>
    <w:p w:rsidR="000162AD" w:rsidRDefault="000162AD" w:rsidP="000162AD">
      <w:r>
        <w:t>248.4804</w:t>
      </w:r>
      <w:r>
        <w:tab/>
        <w:t>1.013e0</w:t>
      </w:r>
    </w:p>
    <w:p w:rsidR="000162AD" w:rsidRDefault="000162AD" w:rsidP="000162AD">
      <w:r>
        <w:t>248.4877</w:t>
      </w:r>
      <w:r>
        <w:tab/>
        <w:t>1.013e0</w:t>
      </w:r>
    </w:p>
    <w:p w:rsidR="000162AD" w:rsidRDefault="000162AD" w:rsidP="000162AD">
      <w:r>
        <w:t>248.5177</w:t>
      </w:r>
      <w:r>
        <w:tab/>
        <w:t>1.013e0</w:t>
      </w:r>
    </w:p>
    <w:p w:rsidR="000162AD" w:rsidRDefault="000162AD" w:rsidP="000162AD">
      <w:r>
        <w:t>248.5225</w:t>
      </w:r>
      <w:r>
        <w:tab/>
        <w:t>2.025e0</w:t>
      </w:r>
    </w:p>
    <w:p w:rsidR="000162AD" w:rsidRDefault="000162AD" w:rsidP="000162AD">
      <w:r>
        <w:lastRenderedPageBreak/>
        <w:t>248.5345</w:t>
      </w:r>
      <w:r>
        <w:tab/>
        <w:t>1.013e0</w:t>
      </w:r>
    </w:p>
    <w:p w:rsidR="000162AD" w:rsidRDefault="000162AD" w:rsidP="000162AD">
      <w:r>
        <w:t>248.5461</w:t>
      </w:r>
      <w:r>
        <w:tab/>
        <w:t>2.025e0</w:t>
      </w:r>
    </w:p>
    <w:p w:rsidR="000162AD" w:rsidRDefault="000162AD" w:rsidP="000162AD">
      <w:r>
        <w:t>248.5598</w:t>
      </w:r>
      <w:r>
        <w:tab/>
        <w:t>1.013e0</w:t>
      </w:r>
    </w:p>
    <w:p w:rsidR="000162AD" w:rsidRDefault="000162AD" w:rsidP="000162AD">
      <w:r>
        <w:t>248.5644</w:t>
      </w:r>
      <w:r>
        <w:tab/>
        <w:t>1.013e0</w:t>
      </w:r>
    </w:p>
    <w:p w:rsidR="000162AD" w:rsidRDefault="000162AD" w:rsidP="000162AD">
      <w:r>
        <w:t>248.5682</w:t>
      </w:r>
      <w:r>
        <w:tab/>
        <w:t>2.025e0</w:t>
      </w:r>
    </w:p>
    <w:p w:rsidR="000162AD" w:rsidRDefault="000162AD" w:rsidP="000162AD">
      <w:r>
        <w:t>248.5841</w:t>
      </w:r>
      <w:r>
        <w:tab/>
        <w:t>1.013e0</w:t>
      </w:r>
    </w:p>
    <w:p w:rsidR="000162AD" w:rsidRDefault="000162AD" w:rsidP="000162AD">
      <w:r>
        <w:t>248.5878</w:t>
      </w:r>
      <w:r>
        <w:tab/>
        <w:t>2.025e0</w:t>
      </w:r>
    </w:p>
    <w:p w:rsidR="000162AD" w:rsidRDefault="000162AD" w:rsidP="000162AD">
      <w:r>
        <w:t>248.5972</w:t>
      </w:r>
      <w:r>
        <w:tab/>
        <w:t>1.013e0</w:t>
      </w:r>
    </w:p>
    <w:p w:rsidR="000162AD" w:rsidRDefault="000162AD" w:rsidP="000162AD">
      <w:r>
        <w:t>248.6106</w:t>
      </w:r>
      <w:r>
        <w:tab/>
        <w:t>1.013e0</w:t>
      </w:r>
    </w:p>
    <w:p w:rsidR="000162AD" w:rsidRDefault="000162AD" w:rsidP="000162AD">
      <w:r>
        <w:t>248.6140</w:t>
      </w:r>
      <w:r>
        <w:tab/>
        <w:t>2.025e0</w:t>
      </w:r>
    </w:p>
    <w:p w:rsidR="000162AD" w:rsidRDefault="000162AD" w:rsidP="000162AD">
      <w:r>
        <w:t>248.6429</w:t>
      </w:r>
      <w:r>
        <w:tab/>
        <w:t>2.025e0</w:t>
      </w:r>
    </w:p>
    <w:p w:rsidR="000162AD" w:rsidRDefault="000162AD" w:rsidP="000162AD">
      <w:r>
        <w:t>248.6467</w:t>
      </w:r>
      <w:r>
        <w:tab/>
        <w:t>2.025e0</w:t>
      </w:r>
    </w:p>
    <w:p w:rsidR="000162AD" w:rsidRDefault="000162AD" w:rsidP="000162AD">
      <w:r>
        <w:t>248.6525</w:t>
      </w:r>
      <w:r>
        <w:tab/>
        <w:t>1.013e0</w:t>
      </w:r>
    </w:p>
    <w:p w:rsidR="000162AD" w:rsidRDefault="000162AD" w:rsidP="000162AD">
      <w:r>
        <w:t>248.6565</w:t>
      </w:r>
      <w:r>
        <w:tab/>
        <w:t>1.013e0</w:t>
      </w:r>
    </w:p>
    <w:p w:rsidR="000162AD" w:rsidRDefault="000162AD" w:rsidP="000162AD">
      <w:r>
        <w:t>248.6898</w:t>
      </w:r>
      <w:r>
        <w:tab/>
        <w:t>1.013e0</w:t>
      </w:r>
    </w:p>
    <w:p w:rsidR="000162AD" w:rsidRDefault="000162AD" w:rsidP="000162AD">
      <w:r>
        <w:t>248.7024</w:t>
      </w:r>
      <w:r>
        <w:tab/>
        <w:t>1.013e0</w:t>
      </w:r>
    </w:p>
    <w:p w:rsidR="000162AD" w:rsidRDefault="000162AD" w:rsidP="000162AD">
      <w:r>
        <w:t>248.7143</w:t>
      </w:r>
      <w:r>
        <w:tab/>
        <w:t>1.013e0</w:t>
      </w:r>
    </w:p>
    <w:p w:rsidR="000162AD" w:rsidRDefault="000162AD" w:rsidP="000162AD">
      <w:r>
        <w:t>248.7222</w:t>
      </w:r>
      <w:r>
        <w:tab/>
        <w:t>1.013e0</w:t>
      </w:r>
    </w:p>
    <w:p w:rsidR="000162AD" w:rsidRDefault="000162AD" w:rsidP="000162AD">
      <w:r>
        <w:t>248.7267</w:t>
      </w:r>
      <w:r>
        <w:tab/>
        <w:t>1.013e0</w:t>
      </w:r>
    </w:p>
    <w:p w:rsidR="000162AD" w:rsidRDefault="000162AD" w:rsidP="000162AD">
      <w:r>
        <w:lastRenderedPageBreak/>
        <w:t>248.7313</w:t>
      </w:r>
      <w:r>
        <w:tab/>
        <w:t>1.013e0</w:t>
      </w:r>
    </w:p>
    <w:p w:rsidR="000162AD" w:rsidRDefault="000162AD" w:rsidP="000162AD">
      <w:r>
        <w:t>248.7367</w:t>
      </w:r>
      <w:r>
        <w:tab/>
        <w:t>3.038e0</w:t>
      </w:r>
    </w:p>
    <w:p w:rsidR="000162AD" w:rsidRDefault="000162AD" w:rsidP="000162AD">
      <w:r>
        <w:t>248.7602</w:t>
      </w:r>
      <w:r>
        <w:tab/>
        <w:t>1.013e0</w:t>
      </w:r>
    </w:p>
    <w:p w:rsidR="000162AD" w:rsidRDefault="000162AD" w:rsidP="000162AD">
      <w:r>
        <w:t>248.7683</w:t>
      </w:r>
      <w:r>
        <w:tab/>
        <w:t>3.038e0</w:t>
      </w:r>
    </w:p>
    <w:p w:rsidR="000162AD" w:rsidRDefault="000162AD" w:rsidP="000162AD">
      <w:r>
        <w:t>248.7866</w:t>
      </w:r>
      <w:r>
        <w:tab/>
        <w:t>2.025e0</w:t>
      </w:r>
    </w:p>
    <w:p w:rsidR="000162AD" w:rsidRDefault="000162AD" w:rsidP="000162AD">
      <w:r>
        <w:t>248.8062</w:t>
      </w:r>
      <w:r>
        <w:tab/>
        <w:t>1.013e0</w:t>
      </w:r>
    </w:p>
    <w:p w:rsidR="000162AD" w:rsidRDefault="000162AD" w:rsidP="000162AD">
      <w:r>
        <w:t>248.8240</w:t>
      </w:r>
      <w:r>
        <w:tab/>
        <w:t>1.013e0</w:t>
      </w:r>
    </w:p>
    <w:p w:rsidR="000162AD" w:rsidRDefault="000162AD" w:rsidP="000162AD">
      <w:r>
        <w:t>248.8366</w:t>
      </w:r>
      <w:r>
        <w:tab/>
        <w:t>1.013e0</w:t>
      </w:r>
    </w:p>
    <w:p w:rsidR="000162AD" w:rsidRDefault="000162AD" w:rsidP="000162AD">
      <w:r>
        <w:t>248.8401</w:t>
      </w:r>
      <w:r>
        <w:tab/>
        <w:t>2.025e0</w:t>
      </w:r>
    </w:p>
    <w:p w:rsidR="000162AD" w:rsidRDefault="000162AD" w:rsidP="000162AD">
      <w:r>
        <w:t>248.8443</w:t>
      </w:r>
      <w:r>
        <w:tab/>
        <w:t>1.013e0</w:t>
      </w:r>
    </w:p>
    <w:p w:rsidR="000162AD" w:rsidRDefault="000162AD" w:rsidP="000162AD">
      <w:r>
        <w:t>248.8485</w:t>
      </w:r>
      <w:r>
        <w:tab/>
        <w:t>1.013e0</w:t>
      </w:r>
    </w:p>
    <w:p w:rsidR="000162AD" w:rsidRDefault="000162AD" w:rsidP="000162AD">
      <w:r>
        <w:t>248.8552</w:t>
      </w:r>
      <w:r>
        <w:tab/>
        <w:t>2.025e0</w:t>
      </w:r>
    </w:p>
    <w:p w:rsidR="000162AD" w:rsidRDefault="000162AD" w:rsidP="000162AD">
      <w:r>
        <w:t>248.8563</w:t>
      </w:r>
      <w:r>
        <w:tab/>
        <w:t>1.013e0</w:t>
      </w:r>
    </w:p>
    <w:p w:rsidR="000162AD" w:rsidRDefault="000162AD" w:rsidP="000162AD">
      <w:r>
        <w:t>248.8609</w:t>
      </w:r>
      <w:r>
        <w:tab/>
        <w:t>1.013e0</w:t>
      </w:r>
    </w:p>
    <w:p w:rsidR="000162AD" w:rsidRDefault="000162AD" w:rsidP="000162AD">
      <w:r>
        <w:t>248.8702</w:t>
      </w:r>
      <w:r>
        <w:tab/>
        <w:t>1.013e0</w:t>
      </w:r>
    </w:p>
    <w:p w:rsidR="000162AD" w:rsidRDefault="000162AD" w:rsidP="000162AD">
      <w:r>
        <w:t>248.8822</w:t>
      </w:r>
      <w:r>
        <w:tab/>
        <w:t>2.025e0</w:t>
      </w:r>
    </w:p>
    <w:p w:rsidR="000162AD" w:rsidRDefault="000162AD" w:rsidP="000162AD">
      <w:r>
        <w:t>248.8864</w:t>
      </w:r>
      <w:r>
        <w:tab/>
        <w:t>1.013e0</w:t>
      </w:r>
    </w:p>
    <w:p w:rsidR="000162AD" w:rsidRDefault="000162AD" w:rsidP="000162AD">
      <w:r>
        <w:t>248.8943</w:t>
      </w:r>
      <w:r>
        <w:tab/>
        <w:t>3.038e0</w:t>
      </w:r>
    </w:p>
    <w:p w:rsidR="000162AD" w:rsidRDefault="000162AD" w:rsidP="000162AD">
      <w:r>
        <w:t>248.9161</w:t>
      </w:r>
      <w:r>
        <w:tab/>
        <w:t>1.013e0</w:t>
      </w:r>
    </w:p>
    <w:p w:rsidR="000162AD" w:rsidRDefault="000162AD" w:rsidP="000162AD">
      <w:r>
        <w:lastRenderedPageBreak/>
        <w:t>248.9245</w:t>
      </w:r>
      <w:r>
        <w:tab/>
        <w:t>1.013e0</w:t>
      </w:r>
    </w:p>
    <w:p w:rsidR="000162AD" w:rsidRDefault="000162AD" w:rsidP="000162AD">
      <w:r>
        <w:t>248.9364</w:t>
      </w:r>
      <w:r>
        <w:tab/>
        <w:t>2.025e0</w:t>
      </w:r>
    </w:p>
    <w:p w:rsidR="000162AD" w:rsidRDefault="000162AD" w:rsidP="000162AD">
      <w:r>
        <w:t>248.9397</w:t>
      </w:r>
      <w:r>
        <w:tab/>
        <w:t>1.013e0</w:t>
      </w:r>
    </w:p>
    <w:p w:rsidR="000162AD" w:rsidRDefault="000162AD" w:rsidP="000162AD">
      <w:r>
        <w:t>248.9443</w:t>
      </w:r>
      <w:r>
        <w:tab/>
        <w:t>1.013e0</w:t>
      </w:r>
    </w:p>
    <w:p w:rsidR="000162AD" w:rsidRDefault="000162AD" w:rsidP="000162AD">
      <w:r>
        <w:t>248.9578</w:t>
      </w:r>
      <w:r>
        <w:tab/>
        <w:t>1.013e0</w:t>
      </w:r>
    </w:p>
    <w:p w:rsidR="000162AD" w:rsidRDefault="000162AD" w:rsidP="000162AD">
      <w:r>
        <w:t>248.9667</w:t>
      </w:r>
      <w:r>
        <w:tab/>
        <w:t>2.025e0</w:t>
      </w:r>
    </w:p>
    <w:p w:rsidR="000162AD" w:rsidRDefault="000162AD" w:rsidP="000162AD">
      <w:r>
        <w:t>248.9705</w:t>
      </w:r>
      <w:r>
        <w:tab/>
        <w:t>2.025e0</w:t>
      </w:r>
    </w:p>
    <w:p w:rsidR="000162AD" w:rsidRDefault="000162AD" w:rsidP="000162AD">
      <w:r>
        <w:t>248.9766</w:t>
      </w:r>
      <w:r>
        <w:tab/>
        <w:t>2.025e0</w:t>
      </w:r>
    </w:p>
    <w:p w:rsidR="000162AD" w:rsidRDefault="000162AD" w:rsidP="000162AD">
      <w:r>
        <w:t>248.9785</w:t>
      </w:r>
      <w:r>
        <w:tab/>
        <w:t>1.013e0</w:t>
      </w:r>
    </w:p>
    <w:p w:rsidR="000162AD" w:rsidRDefault="000162AD" w:rsidP="000162AD">
      <w:r>
        <w:t>248.9823</w:t>
      </w:r>
      <w:r>
        <w:tab/>
        <w:t>1.013e0</w:t>
      </w:r>
    </w:p>
    <w:p w:rsidR="000162AD" w:rsidRDefault="000162AD" w:rsidP="000162AD">
      <w:r>
        <w:t>248.9866</w:t>
      </w:r>
      <w:r>
        <w:tab/>
        <w:t>3.038e0</w:t>
      </w:r>
    </w:p>
    <w:p w:rsidR="000162AD" w:rsidRDefault="000162AD" w:rsidP="000162AD">
      <w:r>
        <w:t>248.9908</w:t>
      </w:r>
      <w:r>
        <w:tab/>
        <w:t>1.013e0</w:t>
      </w:r>
    </w:p>
    <w:p w:rsidR="000162AD" w:rsidRDefault="000162AD" w:rsidP="000162AD">
      <w:r>
        <w:t>249.0049</w:t>
      </w:r>
      <w:r>
        <w:tab/>
        <w:t>1.013e0</w:t>
      </w:r>
    </w:p>
    <w:p w:rsidR="000162AD" w:rsidRDefault="000162AD" w:rsidP="000162AD">
      <w:r>
        <w:t>249.0127</w:t>
      </w:r>
      <w:r>
        <w:tab/>
        <w:t>1.013e0</w:t>
      </w:r>
    </w:p>
    <w:p w:rsidR="000162AD" w:rsidRDefault="000162AD" w:rsidP="000162AD">
      <w:r>
        <w:t>249.0165</w:t>
      </w:r>
      <w:r>
        <w:tab/>
        <w:t>2.025e0</w:t>
      </w:r>
    </w:p>
    <w:p w:rsidR="000162AD" w:rsidRDefault="000162AD" w:rsidP="000162AD">
      <w:r>
        <w:t>249.0207</w:t>
      </w:r>
      <w:r>
        <w:tab/>
        <w:t>1.013e0</w:t>
      </w:r>
    </w:p>
    <w:p w:rsidR="000162AD" w:rsidRDefault="000162AD" w:rsidP="000162AD">
      <w:r>
        <w:t>249.0232</w:t>
      </w:r>
      <w:r>
        <w:tab/>
        <w:t>4.051e0</w:t>
      </w:r>
    </w:p>
    <w:p w:rsidR="000162AD" w:rsidRDefault="000162AD" w:rsidP="000162AD">
      <w:r>
        <w:t>249.0246</w:t>
      </w:r>
      <w:r>
        <w:tab/>
        <w:t>4.051e0</w:t>
      </w:r>
    </w:p>
    <w:p w:rsidR="000162AD" w:rsidRDefault="000162AD" w:rsidP="000162AD">
      <w:r>
        <w:t>249.0327</w:t>
      </w:r>
      <w:r>
        <w:tab/>
        <w:t>2.022e0</w:t>
      </w:r>
    </w:p>
    <w:p w:rsidR="000162AD" w:rsidRDefault="000162AD" w:rsidP="000162AD">
      <w:r>
        <w:lastRenderedPageBreak/>
        <w:t>249.0458</w:t>
      </w:r>
      <w:r>
        <w:tab/>
        <w:t>2.874e0</w:t>
      </w:r>
    </w:p>
    <w:p w:rsidR="000162AD" w:rsidRDefault="000162AD" w:rsidP="000162AD">
      <w:r>
        <w:t>249.0549</w:t>
      </w:r>
      <w:r>
        <w:tab/>
        <w:t>4.051e0</w:t>
      </w:r>
    </w:p>
    <w:p w:rsidR="000162AD" w:rsidRDefault="000162AD" w:rsidP="000162AD">
      <w:r>
        <w:t>249.0562</w:t>
      </w:r>
      <w:r>
        <w:tab/>
        <w:t>4.796e0</w:t>
      </w:r>
    </w:p>
    <w:p w:rsidR="000162AD" w:rsidRDefault="000162AD" w:rsidP="000162AD">
      <w:r>
        <w:t>249.0580</w:t>
      </w:r>
      <w:r>
        <w:tab/>
        <w:t>1.013e0</w:t>
      </w:r>
    </w:p>
    <w:p w:rsidR="000162AD" w:rsidRDefault="000162AD" w:rsidP="000162AD">
      <w:r>
        <w:t>249.0608</w:t>
      </w:r>
      <w:r>
        <w:tab/>
        <w:t>2.228e1</w:t>
      </w:r>
    </w:p>
    <w:p w:rsidR="000162AD" w:rsidRDefault="000162AD" w:rsidP="000162AD">
      <w:r>
        <w:t>249.0624</w:t>
      </w:r>
      <w:r>
        <w:tab/>
        <w:t>4.051e0</w:t>
      </w:r>
    </w:p>
    <w:p w:rsidR="000162AD" w:rsidRDefault="000162AD" w:rsidP="000162AD">
      <w:r>
        <w:t>249.0647</w:t>
      </w:r>
      <w:r>
        <w:tab/>
        <w:t>1.114e1</w:t>
      </w:r>
    </w:p>
    <w:p w:rsidR="000162AD" w:rsidRDefault="000162AD" w:rsidP="000162AD">
      <w:r>
        <w:t>249.0663</w:t>
      </w:r>
      <w:r>
        <w:tab/>
        <w:t>1.029e1</w:t>
      </w:r>
    </w:p>
    <w:p w:rsidR="000162AD" w:rsidRDefault="000162AD" w:rsidP="000162AD">
      <w:r>
        <w:t>249.0697</w:t>
      </w:r>
      <w:r>
        <w:tab/>
        <w:t>1.418e1</w:t>
      </w:r>
    </w:p>
    <w:p w:rsidR="000162AD" w:rsidRDefault="000162AD" w:rsidP="000162AD">
      <w:r>
        <w:t>249.0712</w:t>
      </w:r>
      <w:r>
        <w:tab/>
        <w:t>2.004e1</w:t>
      </w:r>
    </w:p>
    <w:p w:rsidR="000162AD" w:rsidRDefault="000162AD" w:rsidP="000162AD">
      <w:r>
        <w:t>249.0726</w:t>
      </w:r>
      <w:r>
        <w:tab/>
        <w:t>9.916e0</w:t>
      </w:r>
    </w:p>
    <w:p w:rsidR="000162AD" w:rsidRDefault="000162AD" w:rsidP="000162AD">
      <w:r>
        <w:t>249.0744</w:t>
      </w:r>
      <w:r>
        <w:tab/>
        <w:t>6.076e0</w:t>
      </w:r>
    </w:p>
    <w:p w:rsidR="000162AD" w:rsidRDefault="000162AD" w:rsidP="000162AD">
      <w:r>
        <w:t>249.0764</w:t>
      </w:r>
      <w:r>
        <w:tab/>
        <w:t>8.101e0</w:t>
      </w:r>
    </w:p>
    <w:p w:rsidR="000162AD" w:rsidRDefault="000162AD" w:rsidP="000162AD">
      <w:r>
        <w:t>249.0795</w:t>
      </w:r>
      <w:r>
        <w:tab/>
        <w:t>5.063e0</w:t>
      </w:r>
    </w:p>
    <w:p w:rsidR="000162AD" w:rsidRDefault="000162AD" w:rsidP="000162AD">
      <w:r>
        <w:t>249.0831</w:t>
      </w:r>
      <w:r>
        <w:tab/>
        <w:t>2.293e0</w:t>
      </w:r>
    </w:p>
    <w:p w:rsidR="000162AD" w:rsidRDefault="000162AD" w:rsidP="000162AD">
      <w:r>
        <w:t>249.0936</w:t>
      </w:r>
      <w:r>
        <w:tab/>
        <w:t>2.025e0</w:t>
      </w:r>
    </w:p>
    <w:p w:rsidR="000162AD" w:rsidRDefault="000162AD" w:rsidP="000162AD">
      <w:r>
        <w:t>249.1005</w:t>
      </w:r>
      <w:r>
        <w:tab/>
        <w:t>2.025e0</w:t>
      </w:r>
    </w:p>
    <w:p w:rsidR="000162AD" w:rsidRDefault="000162AD" w:rsidP="000162AD">
      <w:r>
        <w:t>249.1087</w:t>
      </w:r>
      <w:r>
        <w:tab/>
        <w:t>2.025e0</w:t>
      </w:r>
    </w:p>
    <w:p w:rsidR="000162AD" w:rsidRDefault="000162AD" w:rsidP="000162AD">
      <w:r>
        <w:t>249.1125</w:t>
      </w:r>
      <w:r>
        <w:tab/>
        <w:t>2.025e0</w:t>
      </w:r>
    </w:p>
    <w:p w:rsidR="000162AD" w:rsidRDefault="000162AD" w:rsidP="000162AD">
      <w:r>
        <w:lastRenderedPageBreak/>
        <w:t>249.1163</w:t>
      </w:r>
      <w:r>
        <w:tab/>
        <w:t>3.038e0</w:t>
      </w:r>
    </w:p>
    <w:p w:rsidR="000162AD" w:rsidRDefault="000162AD" w:rsidP="000162AD">
      <w:r>
        <w:t>249.1207</w:t>
      </w:r>
      <w:r>
        <w:tab/>
        <w:t>1.013e0</w:t>
      </w:r>
    </w:p>
    <w:p w:rsidR="000162AD" w:rsidRDefault="000162AD" w:rsidP="000162AD">
      <w:r>
        <w:t>249.1296</w:t>
      </w:r>
      <w:r>
        <w:tab/>
        <w:t>5.063e0</w:t>
      </w:r>
    </w:p>
    <w:p w:rsidR="000162AD" w:rsidRDefault="000162AD" w:rsidP="000162AD">
      <w:r>
        <w:t>249.1340</w:t>
      </w:r>
      <w:r>
        <w:tab/>
        <w:t>1.013e0</w:t>
      </w:r>
    </w:p>
    <w:p w:rsidR="000162AD" w:rsidRDefault="000162AD" w:rsidP="000162AD">
      <w:r>
        <w:t>249.1388</w:t>
      </w:r>
      <w:r>
        <w:tab/>
        <w:t>1.013e0</w:t>
      </w:r>
    </w:p>
    <w:p w:rsidR="000162AD" w:rsidRDefault="000162AD" w:rsidP="000162AD">
      <w:r>
        <w:t>249.1447</w:t>
      </w:r>
      <w:r>
        <w:tab/>
        <w:t>2.025e0</w:t>
      </w:r>
    </w:p>
    <w:p w:rsidR="000162AD" w:rsidRDefault="000162AD" w:rsidP="000162AD">
      <w:r>
        <w:t>249.1475</w:t>
      </w:r>
      <w:r>
        <w:tab/>
        <w:t>3.038e0</w:t>
      </w:r>
    </w:p>
    <w:p w:rsidR="000162AD" w:rsidRDefault="000162AD" w:rsidP="000162AD">
      <w:r>
        <w:t>249.1485</w:t>
      </w:r>
      <w:r>
        <w:tab/>
        <w:t>2.025e0</w:t>
      </w:r>
    </w:p>
    <w:p w:rsidR="000162AD" w:rsidRDefault="000162AD" w:rsidP="000162AD">
      <w:r>
        <w:t>249.1506</w:t>
      </w:r>
      <w:r>
        <w:tab/>
        <w:t>2.025e0</w:t>
      </w:r>
    </w:p>
    <w:p w:rsidR="000162AD" w:rsidRDefault="000162AD" w:rsidP="000162AD">
      <w:r>
        <w:t>249.1543</w:t>
      </w:r>
      <w:r>
        <w:tab/>
        <w:t>3.038e0</w:t>
      </w:r>
    </w:p>
    <w:p w:rsidR="000162AD" w:rsidRDefault="000162AD" w:rsidP="000162AD">
      <w:r>
        <w:t>249.1579</w:t>
      </w:r>
      <w:r>
        <w:tab/>
        <w:t>2.025e0</w:t>
      </w:r>
    </w:p>
    <w:p w:rsidR="000162AD" w:rsidRDefault="000162AD" w:rsidP="000162AD">
      <w:r>
        <w:t>249.1654</w:t>
      </w:r>
      <w:r>
        <w:tab/>
        <w:t>3.038e0</w:t>
      </w:r>
    </w:p>
    <w:p w:rsidR="000162AD" w:rsidRDefault="000162AD" w:rsidP="000162AD">
      <w:r>
        <w:t>249.1682</w:t>
      </w:r>
      <w:r>
        <w:tab/>
        <w:t>2.025e0</w:t>
      </w:r>
    </w:p>
    <w:p w:rsidR="000162AD" w:rsidRDefault="000162AD" w:rsidP="000162AD">
      <w:r>
        <w:t>249.1716</w:t>
      </w:r>
      <w:r>
        <w:tab/>
        <w:t>6.076e0</w:t>
      </w:r>
    </w:p>
    <w:p w:rsidR="000162AD" w:rsidRDefault="000162AD" w:rsidP="000162AD">
      <w:r>
        <w:t>249.1809</w:t>
      </w:r>
      <w:r>
        <w:tab/>
        <w:t>1.013e0</w:t>
      </w:r>
    </w:p>
    <w:p w:rsidR="000162AD" w:rsidRDefault="000162AD" w:rsidP="000162AD">
      <w:r>
        <w:t>249.1848</w:t>
      </w:r>
      <w:r>
        <w:tab/>
        <w:t>2.025e0</w:t>
      </w:r>
    </w:p>
    <w:p w:rsidR="000162AD" w:rsidRDefault="000162AD" w:rsidP="000162AD">
      <w:r>
        <w:t>249.1888</w:t>
      </w:r>
      <w:r>
        <w:tab/>
        <w:t>1.013e0</w:t>
      </w:r>
    </w:p>
    <w:p w:rsidR="000162AD" w:rsidRDefault="000162AD" w:rsidP="000162AD">
      <w:r>
        <w:t>249.1948</w:t>
      </w:r>
      <w:r>
        <w:tab/>
        <w:t>2.025e0</w:t>
      </w:r>
    </w:p>
    <w:p w:rsidR="000162AD" w:rsidRDefault="000162AD" w:rsidP="000162AD">
      <w:r>
        <w:t>249.1966</w:t>
      </w:r>
      <w:r>
        <w:tab/>
        <w:t>3.038e0</w:t>
      </w:r>
    </w:p>
    <w:p w:rsidR="000162AD" w:rsidRDefault="000162AD" w:rsidP="000162AD">
      <w:r>
        <w:lastRenderedPageBreak/>
        <w:t>249.1984</w:t>
      </w:r>
      <w:r>
        <w:tab/>
        <w:t>2.025e0</w:t>
      </w:r>
    </w:p>
    <w:p w:rsidR="000162AD" w:rsidRDefault="000162AD" w:rsidP="000162AD">
      <w:r>
        <w:t>249.2043</w:t>
      </w:r>
      <w:r>
        <w:tab/>
        <w:t>1.013e0</w:t>
      </w:r>
    </w:p>
    <w:p w:rsidR="000162AD" w:rsidRDefault="000162AD" w:rsidP="000162AD">
      <w:r>
        <w:t>249.2085</w:t>
      </w:r>
      <w:r>
        <w:tab/>
        <w:t>4.051e0</w:t>
      </w:r>
    </w:p>
    <w:p w:rsidR="000162AD" w:rsidRDefault="000162AD" w:rsidP="000162AD">
      <w:r>
        <w:t>249.2181</w:t>
      </w:r>
      <w:r>
        <w:tab/>
        <w:t>2.025e0</w:t>
      </w:r>
    </w:p>
    <w:p w:rsidR="000162AD" w:rsidRDefault="000162AD" w:rsidP="000162AD">
      <w:r>
        <w:t>249.2346</w:t>
      </w:r>
      <w:r>
        <w:tab/>
        <w:t>1.013e0</w:t>
      </w:r>
    </w:p>
    <w:p w:rsidR="000162AD" w:rsidRDefault="000162AD" w:rsidP="000162AD">
      <w:r>
        <w:t>249.2389</w:t>
      </w:r>
      <w:r>
        <w:tab/>
        <w:t>1.013e0</w:t>
      </w:r>
    </w:p>
    <w:p w:rsidR="000162AD" w:rsidRDefault="000162AD" w:rsidP="000162AD">
      <w:r>
        <w:t>249.2645</w:t>
      </w:r>
      <w:r>
        <w:tab/>
        <w:t>1.013e0</w:t>
      </w:r>
    </w:p>
    <w:p w:rsidR="000162AD" w:rsidRDefault="000162AD" w:rsidP="000162AD">
      <w:r>
        <w:t>249.2665</w:t>
      </w:r>
      <w:r>
        <w:tab/>
        <w:t>2.025e0</w:t>
      </w:r>
    </w:p>
    <w:p w:rsidR="000162AD" w:rsidRDefault="000162AD" w:rsidP="000162AD">
      <w:r>
        <w:t>249.2728</w:t>
      </w:r>
      <w:r>
        <w:tab/>
        <w:t>1.013e0</w:t>
      </w:r>
    </w:p>
    <w:p w:rsidR="000162AD" w:rsidRDefault="000162AD" w:rsidP="000162AD">
      <w:r>
        <w:t>249.2847</w:t>
      </w:r>
      <w:r>
        <w:tab/>
        <w:t>2.025e0</w:t>
      </w:r>
    </w:p>
    <w:p w:rsidR="000162AD" w:rsidRDefault="000162AD" w:rsidP="000162AD">
      <w:r>
        <w:t>249.2971</w:t>
      </w:r>
      <w:r>
        <w:tab/>
        <w:t>1.013e0</w:t>
      </w:r>
    </w:p>
    <w:p w:rsidR="000162AD" w:rsidRDefault="000162AD" w:rsidP="000162AD">
      <w:r>
        <w:t>249.3064</w:t>
      </w:r>
      <w:r>
        <w:tab/>
        <w:t>1.013e0</w:t>
      </w:r>
    </w:p>
    <w:p w:rsidR="000162AD" w:rsidRDefault="000162AD" w:rsidP="000162AD">
      <w:r>
        <w:t>249.3227</w:t>
      </w:r>
      <w:r>
        <w:tab/>
        <w:t>1.013e0</w:t>
      </w:r>
    </w:p>
    <w:p w:rsidR="000162AD" w:rsidRDefault="000162AD" w:rsidP="000162AD">
      <w:r>
        <w:t>249.3268</w:t>
      </w:r>
      <w:r>
        <w:tab/>
        <w:t>1.013e0</w:t>
      </w:r>
    </w:p>
    <w:p w:rsidR="000162AD" w:rsidRDefault="000162AD" w:rsidP="000162AD">
      <w:r>
        <w:t>249.3302</w:t>
      </w:r>
      <w:r>
        <w:tab/>
        <w:t>1.013e0</w:t>
      </w:r>
    </w:p>
    <w:p w:rsidR="000162AD" w:rsidRDefault="000162AD" w:rsidP="000162AD">
      <w:r>
        <w:t>249.3343</w:t>
      </w:r>
      <w:r>
        <w:tab/>
        <w:t>2.025e0</w:t>
      </w:r>
    </w:p>
    <w:p w:rsidR="000162AD" w:rsidRDefault="000162AD" w:rsidP="000162AD">
      <w:r>
        <w:t>249.3434</w:t>
      </w:r>
      <w:r>
        <w:tab/>
        <w:t>1.013e0</w:t>
      </w:r>
    </w:p>
    <w:p w:rsidR="000162AD" w:rsidRDefault="000162AD" w:rsidP="000162AD">
      <w:r>
        <w:t>249.3570</w:t>
      </w:r>
      <w:r>
        <w:tab/>
        <w:t>1.013e0</w:t>
      </w:r>
    </w:p>
    <w:p w:rsidR="000162AD" w:rsidRDefault="000162AD" w:rsidP="000162AD">
      <w:r>
        <w:t>249.3611</w:t>
      </w:r>
      <w:r>
        <w:tab/>
        <w:t>1.013e0</w:t>
      </w:r>
    </w:p>
    <w:p w:rsidR="000162AD" w:rsidRDefault="000162AD" w:rsidP="000162AD">
      <w:r>
        <w:lastRenderedPageBreak/>
        <w:t>249.3689</w:t>
      </w:r>
      <w:r>
        <w:tab/>
        <w:t>1.013e0</w:t>
      </w:r>
    </w:p>
    <w:p w:rsidR="000162AD" w:rsidRDefault="000162AD" w:rsidP="000162AD">
      <w:r>
        <w:t>249.3766</w:t>
      </w:r>
      <w:r>
        <w:tab/>
        <w:t>1.013e0</w:t>
      </w:r>
    </w:p>
    <w:p w:rsidR="000162AD" w:rsidRDefault="000162AD" w:rsidP="000162AD">
      <w:r>
        <w:t>249.3804</w:t>
      </w:r>
      <w:r>
        <w:tab/>
        <w:t>1.013e0</w:t>
      </w:r>
    </w:p>
    <w:p w:rsidR="000162AD" w:rsidRDefault="000162AD" w:rsidP="000162AD">
      <w:r>
        <w:t>249.3900</w:t>
      </w:r>
      <w:r>
        <w:tab/>
        <w:t>1.013e0</w:t>
      </w:r>
    </w:p>
    <w:p w:rsidR="000162AD" w:rsidRDefault="000162AD" w:rsidP="000162AD">
      <w:r>
        <w:t>249.3991</w:t>
      </w:r>
      <w:r>
        <w:tab/>
        <w:t>1.013e0</w:t>
      </w:r>
    </w:p>
    <w:p w:rsidR="000162AD" w:rsidRDefault="000162AD" w:rsidP="000162AD">
      <w:r>
        <w:t>249.4029</w:t>
      </w:r>
      <w:r>
        <w:tab/>
        <w:t>1.013e0</w:t>
      </w:r>
    </w:p>
    <w:p w:rsidR="000162AD" w:rsidRDefault="000162AD" w:rsidP="000162AD">
      <w:r>
        <w:t>249.4068</w:t>
      </w:r>
      <w:r>
        <w:tab/>
        <w:t>1.013e0</w:t>
      </w:r>
    </w:p>
    <w:p w:rsidR="000162AD" w:rsidRDefault="000162AD" w:rsidP="000162AD">
      <w:r>
        <w:t>249.4183</w:t>
      </w:r>
      <w:r>
        <w:tab/>
        <w:t>1.013e0</w:t>
      </w:r>
    </w:p>
    <w:p w:rsidR="000162AD" w:rsidRDefault="000162AD" w:rsidP="000162AD">
      <w:r>
        <w:t>249.4363</w:t>
      </w:r>
      <w:r>
        <w:tab/>
        <w:t>1.013e0</w:t>
      </w:r>
    </w:p>
    <w:p w:rsidR="000162AD" w:rsidRDefault="000162AD" w:rsidP="000162AD">
      <w:r>
        <w:t>249.4377</w:t>
      </w:r>
      <w:r>
        <w:tab/>
        <w:t>2.025e0</w:t>
      </w:r>
    </w:p>
    <w:p w:rsidR="000162AD" w:rsidRDefault="000162AD" w:rsidP="000162AD">
      <w:r>
        <w:t>249.4452</w:t>
      </w:r>
      <w:r>
        <w:tab/>
        <w:t>1.013e0</w:t>
      </w:r>
    </w:p>
    <w:p w:rsidR="000162AD" w:rsidRDefault="000162AD" w:rsidP="000162AD">
      <w:r>
        <w:t>249.4492</w:t>
      </w:r>
      <w:r>
        <w:tab/>
        <w:t>1.013e0</w:t>
      </w:r>
    </w:p>
    <w:p w:rsidR="000162AD" w:rsidRDefault="000162AD" w:rsidP="000162AD">
      <w:r>
        <w:t>249.4648</w:t>
      </w:r>
      <w:r>
        <w:tab/>
        <w:t>1.013e0</w:t>
      </w:r>
    </w:p>
    <w:p w:rsidR="000162AD" w:rsidRDefault="000162AD" w:rsidP="000162AD">
      <w:r>
        <w:t>249.4669</w:t>
      </w:r>
      <w:r>
        <w:tab/>
        <w:t>2.025e0</w:t>
      </w:r>
    </w:p>
    <w:p w:rsidR="000162AD" w:rsidRDefault="000162AD" w:rsidP="000162AD">
      <w:r>
        <w:t>249.4733</w:t>
      </w:r>
      <w:r>
        <w:tab/>
        <w:t>1.013e0</w:t>
      </w:r>
    </w:p>
    <w:p w:rsidR="000162AD" w:rsidRDefault="000162AD" w:rsidP="000162AD">
      <w:r>
        <w:t>249.4912</w:t>
      </w:r>
      <w:r>
        <w:tab/>
        <w:t>4.051e0</w:t>
      </w:r>
    </w:p>
    <w:p w:rsidR="000162AD" w:rsidRDefault="000162AD" w:rsidP="000162AD">
      <w:r>
        <w:t>249.4951</w:t>
      </w:r>
      <w:r>
        <w:tab/>
        <w:t>1.013e0</w:t>
      </w:r>
    </w:p>
    <w:p w:rsidR="000162AD" w:rsidRDefault="000162AD" w:rsidP="000162AD">
      <w:r>
        <w:t>249.4990</w:t>
      </w:r>
      <w:r>
        <w:tab/>
        <w:t>2.025e0</w:t>
      </w:r>
    </w:p>
    <w:p w:rsidR="000162AD" w:rsidRDefault="000162AD" w:rsidP="000162AD">
      <w:r>
        <w:t>249.5024</w:t>
      </w:r>
      <w:r>
        <w:tab/>
        <w:t>1.013e0</w:t>
      </w:r>
    </w:p>
    <w:p w:rsidR="000162AD" w:rsidRDefault="000162AD" w:rsidP="000162AD">
      <w:r>
        <w:lastRenderedPageBreak/>
        <w:t>249.5162</w:t>
      </w:r>
      <w:r>
        <w:tab/>
        <w:t>2.025e0</w:t>
      </w:r>
    </w:p>
    <w:p w:rsidR="000162AD" w:rsidRDefault="000162AD" w:rsidP="000162AD">
      <w:r>
        <w:t>249.5197</w:t>
      </w:r>
      <w:r>
        <w:tab/>
        <w:t>1.013e0</w:t>
      </w:r>
    </w:p>
    <w:p w:rsidR="000162AD" w:rsidRDefault="000162AD" w:rsidP="000162AD">
      <w:r>
        <w:t>249.5491</w:t>
      </w:r>
      <w:r>
        <w:tab/>
        <w:t>3.038e0</w:t>
      </w:r>
    </w:p>
    <w:p w:rsidR="000162AD" w:rsidRDefault="000162AD" w:rsidP="000162AD">
      <w:r>
        <w:t>249.5663</w:t>
      </w:r>
      <w:r>
        <w:tab/>
        <w:t>1.013e0</w:t>
      </w:r>
    </w:p>
    <w:p w:rsidR="000162AD" w:rsidRDefault="000162AD" w:rsidP="000162AD">
      <w:r>
        <w:t>249.5710</w:t>
      </w:r>
      <w:r>
        <w:tab/>
        <w:t>2.025e0</w:t>
      </w:r>
    </w:p>
    <w:p w:rsidR="000162AD" w:rsidRDefault="000162AD" w:rsidP="000162AD">
      <w:r>
        <w:t>249.5751</w:t>
      </w:r>
      <w:r>
        <w:tab/>
        <w:t>3.038e0</w:t>
      </w:r>
    </w:p>
    <w:p w:rsidR="000162AD" w:rsidRDefault="000162AD" w:rsidP="000162AD">
      <w:r>
        <w:t>249.5871</w:t>
      </w:r>
      <w:r>
        <w:tab/>
        <w:t>3.038e0</w:t>
      </w:r>
    </w:p>
    <w:p w:rsidR="000162AD" w:rsidRDefault="000162AD" w:rsidP="000162AD">
      <w:r>
        <w:t>249.5908</w:t>
      </w:r>
      <w:r>
        <w:tab/>
        <w:t>2.025e0</w:t>
      </w:r>
    </w:p>
    <w:p w:rsidR="000162AD" w:rsidRDefault="000162AD" w:rsidP="000162AD">
      <w:r>
        <w:t>249.5950</w:t>
      </w:r>
      <w:r>
        <w:tab/>
        <w:t>2.025e0</w:t>
      </w:r>
    </w:p>
    <w:p w:rsidR="000162AD" w:rsidRDefault="000162AD" w:rsidP="000162AD">
      <w:r>
        <w:t>249.6127</w:t>
      </w:r>
      <w:r>
        <w:tab/>
        <w:t>4.051e0</w:t>
      </w:r>
    </w:p>
    <w:p w:rsidR="000162AD" w:rsidRDefault="000162AD" w:rsidP="000162AD">
      <w:r>
        <w:t>249.6213</w:t>
      </w:r>
      <w:r>
        <w:tab/>
        <w:t>1.013e0</w:t>
      </w:r>
    </w:p>
    <w:p w:rsidR="000162AD" w:rsidRDefault="000162AD" w:rsidP="000162AD">
      <w:r>
        <w:t>249.6275</w:t>
      </w:r>
      <w:r>
        <w:tab/>
        <w:t>2.025e0</w:t>
      </w:r>
    </w:p>
    <w:p w:rsidR="000162AD" w:rsidRDefault="000162AD" w:rsidP="000162AD">
      <w:r>
        <w:t>249.6291</w:t>
      </w:r>
      <w:r>
        <w:tab/>
        <w:t>2.025e0</w:t>
      </w:r>
    </w:p>
    <w:p w:rsidR="000162AD" w:rsidRDefault="000162AD" w:rsidP="000162AD">
      <w:r>
        <w:t>249.6332</w:t>
      </w:r>
      <w:r>
        <w:tab/>
        <w:t>1.013e0</w:t>
      </w:r>
    </w:p>
    <w:p w:rsidR="000162AD" w:rsidRDefault="000162AD" w:rsidP="000162AD">
      <w:r>
        <w:t>249.6372</w:t>
      </w:r>
      <w:r>
        <w:tab/>
        <w:t>1.013e0</w:t>
      </w:r>
    </w:p>
    <w:p w:rsidR="000162AD" w:rsidRDefault="000162AD" w:rsidP="000162AD">
      <w:r>
        <w:t>249.6408</w:t>
      </w:r>
      <w:r>
        <w:tab/>
        <w:t>2.025e0</w:t>
      </w:r>
    </w:p>
    <w:p w:rsidR="000162AD" w:rsidRDefault="000162AD" w:rsidP="000162AD">
      <w:r>
        <w:t>249.6501</w:t>
      </w:r>
      <w:r>
        <w:tab/>
        <w:t>1.013e0</w:t>
      </w:r>
    </w:p>
    <w:p w:rsidR="000162AD" w:rsidRDefault="000162AD" w:rsidP="000162AD">
      <w:r>
        <w:t>249.6592</w:t>
      </w:r>
      <w:r>
        <w:tab/>
        <w:t>1.013e0</w:t>
      </w:r>
    </w:p>
    <w:p w:rsidR="000162AD" w:rsidRDefault="000162AD" w:rsidP="000162AD">
      <w:r>
        <w:t>249.6793</w:t>
      </w:r>
      <w:r>
        <w:tab/>
        <w:t>3.038e0</w:t>
      </w:r>
    </w:p>
    <w:p w:rsidR="000162AD" w:rsidRDefault="000162AD" w:rsidP="000162AD">
      <w:r>
        <w:lastRenderedPageBreak/>
        <w:t>249.6833</w:t>
      </w:r>
      <w:r>
        <w:tab/>
        <w:t>1.013e0</w:t>
      </w:r>
    </w:p>
    <w:p w:rsidR="000162AD" w:rsidRDefault="000162AD" w:rsidP="000162AD">
      <w:r>
        <w:t>249.6916</w:t>
      </w:r>
      <w:r>
        <w:tab/>
        <w:t>1.013e0</w:t>
      </w:r>
    </w:p>
    <w:p w:rsidR="000162AD" w:rsidRDefault="000162AD" w:rsidP="000162AD">
      <w:r>
        <w:t>249.6962</w:t>
      </w:r>
      <w:r>
        <w:tab/>
        <w:t>1.013e0</w:t>
      </w:r>
    </w:p>
    <w:p w:rsidR="000162AD" w:rsidRDefault="000162AD" w:rsidP="000162AD">
      <w:r>
        <w:t>249.7135</w:t>
      </w:r>
      <w:r>
        <w:tab/>
        <w:t>1.013e0</w:t>
      </w:r>
    </w:p>
    <w:p w:rsidR="000162AD" w:rsidRDefault="000162AD" w:rsidP="000162AD">
      <w:r>
        <w:t>249.7247</w:t>
      </w:r>
      <w:r>
        <w:tab/>
        <w:t>1.013e0</w:t>
      </w:r>
    </w:p>
    <w:p w:rsidR="000162AD" w:rsidRDefault="000162AD" w:rsidP="000162AD">
      <w:r>
        <w:t>249.7285</w:t>
      </w:r>
      <w:r>
        <w:tab/>
        <w:t>1.013e0</w:t>
      </w:r>
    </w:p>
    <w:p w:rsidR="000162AD" w:rsidRDefault="000162AD" w:rsidP="000162AD">
      <w:r>
        <w:t>249.7448</w:t>
      </w:r>
      <w:r>
        <w:tab/>
        <w:t>2.025e0</w:t>
      </w:r>
    </w:p>
    <w:p w:rsidR="000162AD" w:rsidRDefault="000162AD" w:rsidP="000162AD">
      <w:r>
        <w:t>249.7671</w:t>
      </w:r>
      <w:r>
        <w:tab/>
        <w:t>2.025e0</w:t>
      </w:r>
    </w:p>
    <w:p w:rsidR="000162AD" w:rsidRDefault="000162AD" w:rsidP="000162AD">
      <w:r>
        <w:t>249.7895</w:t>
      </w:r>
      <w:r>
        <w:tab/>
        <w:t>1.013e0</w:t>
      </w:r>
    </w:p>
    <w:p w:rsidR="000162AD" w:rsidRDefault="000162AD" w:rsidP="000162AD">
      <w:r>
        <w:t>249.7935</w:t>
      </w:r>
      <w:r>
        <w:tab/>
        <w:t>1.013e0</w:t>
      </w:r>
    </w:p>
    <w:p w:rsidR="000162AD" w:rsidRDefault="000162AD" w:rsidP="000162AD">
      <w:r>
        <w:t>249.8014</w:t>
      </w:r>
      <w:r>
        <w:tab/>
        <w:t>1.013e0</w:t>
      </w:r>
    </w:p>
    <w:p w:rsidR="000162AD" w:rsidRDefault="000162AD" w:rsidP="000162AD">
      <w:r>
        <w:t>249.8133</w:t>
      </w:r>
      <w:r>
        <w:tab/>
        <w:t>1.013e0</w:t>
      </w:r>
    </w:p>
    <w:p w:rsidR="000162AD" w:rsidRDefault="000162AD" w:rsidP="000162AD">
      <w:r>
        <w:t>249.8358</w:t>
      </w:r>
      <w:r>
        <w:tab/>
        <w:t>1.013e0</w:t>
      </w:r>
    </w:p>
    <w:p w:rsidR="000162AD" w:rsidRDefault="000162AD" w:rsidP="000162AD">
      <w:r>
        <w:t>249.8399</w:t>
      </w:r>
      <w:r>
        <w:tab/>
        <w:t>1.013e0</w:t>
      </w:r>
    </w:p>
    <w:p w:rsidR="000162AD" w:rsidRDefault="000162AD" w:rsidP="000162AD">
      <w:r>
        <w:t>249.8436</w:t>
      </w:r>
      <w:r>
        <w:tab/>
        <w:t>1.013e0</w:t>
      </w:r>
    </w:p>
    <w:p w:rsidR="000162AD" w:rsidRDefault="000162AD" w:rsidP="000162AD">
      <w:r>
        <w:t>249.8470</w:t>
      </w:r>
      <w:r>
        <w:tab/>
        <w:t>1.013e0</w:t>
      </w:r>
    </w:p>
    <w:p w:rsidR="000162AD" w:rsidRDefault="000162AD" w:rsidP="000162AD">
      <w:r>
        <w:t>249.8638</w:t>
      </w:r>
      <w:r>
        <w:tab/>
        <w:t>1.013e0</w:t>
      </w:r>
    </w:p>
    <w:p w:rsidR="000162AD" w:rsidRDefault="000162AD" w:rsidP="000162AD">
      <w:r>
        <w:t>249.8686</w:t>
      </w:r>
      <w:r>
        <w:tab/>
        <w:t>2.025e0</w:t>
      </w:r>
    </w:p>
    <w:p w:rsidR="000162AD" w:rsidRDefault="000162AD" w:rsidP="000162AD">
      <w:r>
        <w:t>249.8731</w:t>
      </w:r>
      <w:r>
        <w:tab/>
        <w:t>1.013e0</w:t>
      </w:r>
    </w:p>
    <w:p w:rsidR="000162AD" w:rsidRDefault="000162AD" w:rsidP="000162AD">
      <w:r>
        <w:lastRenderedPageBreak/>
        <w:t>249.8817</w:t>
      </w:r>
      <w:r>
        <w:tab/>
        <w:t>1.013e0</w:t>
      </w:r>
    </w:p>
    <w:p w:rsidR="000162AD" w:rsidRDefault="000162AD" w:rsidP="000162AD">
      <w:r>
        <w:t>249.8859</w:t>
      </w:r>
      <w:r>
        <w:tab/>
        <w:t>1.013e0</w:t>
      </w:r>
    </w:p>
    <w:p w:rsidR="000162AD" w:rsidRDefault="000162AD" w:rsidP="000162AD">
      <w:r>
        <w:t>249.9015</w:t>
      </w:r>
      <w:r>
        <w:tab/>
        <w:t>2.025e0</w:t>
      </w:r>
    </w:p>
    <w:p w:rsidR="000162AD" w:rsidRDefault="000162AD" w:rsidP="000162AD">
      <w:r>
        <w:t>249.9041</w:t>
      </w:r>
      <w:r>
        <w:tab/>
        <w:t>2.025e0</w:t>
      </w:r>
    </w:p>
    <w:p w:rsidR="000162AD" w:rsidRDefault="000162AD" w:rsidP="000162AD">
      <w:r>
        <w:t>249.9058</w:t>
      </w:r>
      <w:r>
        <w:tab/>
        <w:t>1.013e0</w:t>
      </w:r>
    </w:p>
    <w:p w:rsidR="000162AD" w:rsidRDefault="000162AD" w:rsidP="000162AD">
      <w:r>
        <w:t>249.9195</w:t>
      </w:r>
      <w:r>
        <w:tab/>
        <w:t>1.013e0</w:t>
      </w:r>
    </w:p>
    <w:p w:rsidR="000162AD" w:rsidRDefault="000162AD" w:rsidP="000162AD">
      <w:r>
        <w:t>249.9277</w:t>
      </w:r>
      <w:r>
        <w:tab/>
        <w:t>1.013e0</w:t>
      </w:r>
    </w:p>
    <w:p w:rsidR="000162AD" w:rsidRDefault="000162AD" w:rsidP="000162AD">
      <w:r>
        <w:t>249.9317</w:t>
      </w:r>
      <w:r>
        <w:tab/>
        <w:t>1.013e0</w:t>
      </w:r>
    </w:p>
    <w:p w:rsidR="000162AD" w:rsidRDefault="000162AD" w:rsidP="000162AD">
      <w:r>
        <w:t>249.9336</w:t>
      </w:r>
      <w:r>
        <w:tab/>
        <w:t>3.038e0</w:t>
      </w:r>
    </w:p>
    <w:p w:rsidR="000162AD" w:rsidRDefault="000162AD" w:rsidP="000162AD">
      <w:r>
        <w:t>249.9396</w:t>
      </w:r>
      <w:r>
        <w:tab/>
        <w:t>2.025e0</w:t>
      </w:r>
    </w:p>
    <w:p w:rsidR="000162AD" w:rsidRDefault="000162AD" w:rsidP="000162AD">
      <w:r>
        <w:t>249.9459</w:t>
      </w:r>
      <w:r>
        <w:tab/>
        <w:t>2.025e0</w:t>
      </w:r>
    </w:p>
    <w:p w:rsidR="000162AD" w:rsidRDefault="000162AD" w:rsidP="000162AD">
      <w:r>
        <w:t>249.9474</w:t>
      </w:r>
      <w:r>
        <w:tab/>
        <w:t>1.013e0</w:t>
      </w:r>
    </w:p>
    <w:p w:rsidR="000162AD" w:rsidRDefault="000162AD" w:rsidP="000162AD">
      <w:r>
        <w:t>249.9520</w:t>
      </w:r>
      <w:r>
        <w:tab/>
        <w:t>1.013e0</w:t>
      </w:r>
    </w:p>
    <w:p w:rsidR="000162AD" w:rsidRDefault="000162AD" w:rsidP="000162AD">
      <w:r>
        <w:t>249.9611</w:t>
      </w:r>
      <w:r>
        <w:tab/>
        <w:t>2.025e0</w:t>
      </w:r>
    </w:p>
    <w:p w:rsidR="000162AD" w:rsidRDefault="000162AD" w:rsidP="000162AD">
      <w:r>
        <w:t>249.9778</w:t>
      </w:r>
      <w:r>
        <w:tab/>
        <w:t>3.038e0</w:t>
      </w:r>
    </w:p>
    <w:p w:rsidR="000162AD" w:rsidRDefault="000162AD" w:rsidP="000162AD">
      <w:r>
        <w:t>249.9818</w:t>
      </w:r>
      <w:r>
        <w:tab/>
        <w:t>1.013e0</w:t>
      </w:r>
    </w:p>
    <w:p w:rsidR="000162AD" w:rsidRDefault="000162AD" w:rsidP="000162AD">
      <w:r>
        <w:t>249.9856</w:t>
      </w:r>
      <w:r>
        <w:tab/>
        <w:t>1.013e0</w:t>
      </w:r>
    </w:p>
    <w:p w:rsidR="000162AD" w:rsidRDefault="000162AD" w:rsidP="000162AD">
      <w:r>
        <w:t>249.9972</w:t>
      </w:r>
      <w:r>
        <w:tab/>
        <w:t>2.025e0</w:t>
      </w:r>
    </w:p>
    <w:p w:rsidR="000162AD" w:rsidRDefault="000162AD" w:rsidP="000162AD">
      <w:r>
        <w:t>249.9987</w:t>
      </w:r>
      <w:r>
        <w:tab/>
        <w:t>1.013e0</w:t>
      </w:r>
    </w:p>
    <w:p w:rsidR="000162AD" w:rsidRDefault="000162AD" w:rsidP="000162AD">
      <w:r>
        <w:lastRenderedPageBreak/>
        <w:t>250.0027</w:t>
      </w:r>
      <w:r>
        <w:tab/>
        <w:t>1.013e0</w:t>
      </w:r>
    </w:p>
    <w:p w:rsidR="000162AD" w:rsidRDefault="000162AD" w:rsidP="000162AD">
      <w:r>
        <w:t>250.0081</w:t>
      </w:r>
      <w:r>
        <w:tab/>
        <w:t>1.013e0</w:t>
      </w:r>
    </w:p>
    <w:p w:rsidR="000162AD" w:rsidRDefault="000162AD" w:rsidP="000162AD">
      <w:r>
        <w:t>250.0121</w:t>
      </w:r>
      <w:r>
        <w:tab/>
        <w:t>1.013e0</w:t>
      </w:r>
    </w:p>
    <w:p w:rsidR="000162AD" w:rsidRDefault="000162AD" w:rsidP="000162AD">
      <w:r>
        <w:t>250.0159</w:t>
      </w:r>
      <w:r>
        <w:tab/>
        <w:t>2.025e0</w:t>
      </w:r>
    </w:p>
    <w:p w:rsidR="000162AD" w:rsidRDefault="000162AD" w:rsidP="000162AD">
      <w:r>
        <w:t>250.0298</w:t>
      </w:r>
      <w:r>
        <w:tab/>
        <w:t>2.025e0</w:t>
      </w:r>
    </w:p>
    <w:p w:rsidR="000162AD" w:rsidRDefault="000162AD" w:rsidP="000162AD">
      <w:r>
        <w:t>250.0318</w:t>
      </w:r>
      <w:r>
        <w:tab/>
        <w:t>6.076e0</w:t>
      </w:r>
    </w:p>
    <w:p w:rsidR="000162AD" w:rsidRDefault="000162AD" w:rsidP="000162AD">
      <w:r>
        <w:t>250.0331</w:t>
      </w:r>
      <w:r>
        <w:tab/>
        <w:t>2.025e0</w:t>
      </w:r>
    </w:p>
    <w:p w:rsidR="000162AD" w:rsidRDefault="000162AD" w:rsidP="000162AD">
      <w:r>
        <w:t>250.0539</w:t>
      </w:r>
      <w:r>
        <w:tab/>
        <w:t>2.025e0</w:t>
      </w:r>
    </w:p>
    <w:p w:rsidR="000162AD" w:rsidRDefault="000162AD" w:rsidP="000162AD">
      <w:r>
        <w:t>250.0581</w:t>
      </w:r>
      <w:r>
        <w:tab/>
        <w:t>4.070e0</w:t>
      </w:r>
    </w:p>
    <w:p w:rsidR="000162AD" w:rsidRDefault="000162AD" w:rsidP="000162AD">
      <w:r>
        <w:t>250.0618</w:t>
      </w:r>
      <w:r>
        <w:tab/>
        <w:t>1.013e0</w:t>
      </w:r>
    </w:p>
    <w:p w:rsidR="000162AD" w:rsidRDefault="000162AD" w:rsidP="000162AD">
      <w:r>
        <w:t>250.0649</w:t>
      </w:r>
      <w:r>
        <w:tab/>
        <w:t>4.051e0</w:t>
      </w:r>
    </w:p>
    <w:p w:rsidR="000162AD" w:rsidRDefault="000162AD" w:rsidP="000162AD">
      <w:r>
        <w:t>250.0661</w:t>
      </w:r>
      <w:r>
        <w:tab/>
        <w:t>3.038e0</w:t>
      </w:r>
    </w:p>
    <w:p w:rsidR="000162AD" w:rsidRDefault="000162AD" w:rsidP="000162AD">
      <w:r>
        <w:t>250.0680</w:t>
      </w:r>
      <w:r>
        <w:tab/>
        <w:t>6.076e0</w:t>
      </w:r>
    </w:p>
    <w:p w:rsidR="000162AD" w:rsidRDefault="000162AD" w:rsidP="000162AD">
      <w:r>
        <w:t>250.0741</w:t>
      </w:r>
      <w:r>
        <w:tab/>
        <w:t>4.051e0</w:t>
      </w:r>
    </w:p>
    <w:p w:rsidR="000162AD" w:rsidRDefault="000162AD" w:rsidP="000162AD">
      <w:r>
        <w:t>250.0865</w:t>
      </w:r>
      <w:r>
        <w:tab/>
        <w:t>1.013e0</w:t>
      </w:r>
    </w:p>
    <w:p w:rsidR="000162AD" w:rsidRDefault="000162AD" w:rsidP="000162AD">
      <w:r>
        <w:t>250.0888</w:t>
      </w:r>
      <w:r>
        <w:tab/>
        <w:t>2.025e0</w:t>
      </w:r>
    </w:p>
    <w:p w:rsidR="000162AD" w:rsidRDefault="000162AD" w:rsidP="000162AD">
      <w:r>
        <w:t>250.0937</w:t>
      </w:r>
      <w:r>
        <w:tab/>
        <w:t>2.025e0</w:t>
      </w:r>
    </w:p>
    <w:p w:rsidR="000162AD" w:rsidRDefault="000162AD" w:rsidP="000162AD">
      <w:r>
        <w:t>250.0963</w:t>
      </w:r>
      <w:r>
        <w:tab/>
        <w:t>2.025e0</w:t>
      </w:r>
    </w:p>
    <w:p w:rsidR="000162AD" w:rsidRDefault="000162AD" w:rsidP="000162AD">
      <w:r>
        <w:t>250.1040</w:t>
      </w:r>
      <w:r>
        <w:tab/>
        <w:t>1.013e0</w:t>
      </w:r>
    </w:p>
    <w:p w:rsidR="000162AD" w:rsidRDefault="000162AD" w:rsidP="000162AD">
      <w:r>
        <w:lastRenderedPageBreak/>
        <w:t>250.1121</w:t>
      </w:r>
      <w:r>
        <w:tab/>
        <w:t>2.025e0</w:t>
      </w:r>
    </w:p>
    <w:p w:rsidR="000162AD" w:rsidRDefault="000162AD" w:rsidP="000162AD">
      <w:r>
        <w:t>250.1139</w:t>
      </w:r>
      <w:r>
        <w:tab/>
        <w:t>2.025e0</w:t>
      </w:r>
    </w:p>
    <w:p w:rsidR="000162AD" w:rsidRDefault="000162AD" w:rsidP="000162AD">
      <w:r>
        <w:t>250.1161</w:t>
      </w:r>
      <w:r>
        <w:tab/>
        <w:t>1.013e0</w:t>
      </w:r>
    </w:p>
    <w:p w:rsidR="000162AD" w:rsidRDefault="000162AD" w:rsidP="000162AD">
      <w:r>
        <w:t>250.1180</w:t>
      </w:r>
      <w:r>
        <w:tab/>
        <w:t>2.025e0</w:t>
      </w:r>
    </w:p>
    <w:p w:rsidR="000162AD" w:rsidRDefault="000162AD" w:rsidP="000162AD">
      <w:r>
        <w:t>250.1201</w:t>
      </w:r>
      <w:r>
        <w:tab/>
        <w:t>1.013e0</w:t>
      </w:r>
    </w:p>
    <w:p w:rsidR="000162AD" w:rsidRDefault="000162AD" w:rsidP="000162AD">
      <w:r>
        <w:t>250.1307</w:t>
      </w:r>
      <w:r>
        <w:tab/>
        <w:t>5.479e0</w:t>
      </w:r>
    </w:p>
    <w:p w:rsidR="000162AD" w:rsidRDefault="000162AD" w:rsidP="000162AD">
      <w:r>
        <w:t>250.1337</w:t>
      </w:r>
      <w:r>
        <w:tab/>
        <w:t>2.025e0</w:t>
      </w:r>
    </w:p>
    <w:p w:rsidR="000162AD" w:rsidRDefault="000162AD" w:rsidP="000162AD">
      <w:r>
        <w:t>250.1377</w:t>
      </w:r>
      <w:r>
        <w:tab/>
        <w:t>3.038e0</w:t>
      </w:r>
    </w:p>
    <w:p w:rsidR="000162AD" w:rsidRDefault="000162AD" w:rsidP="000162AD">
      <w:r>
        <w:t>250.1422</w:t>
      </w:r>
      <w:r>
        <w:tab/>
        <w:t>1.013e0</w:t>
      </w:r>
    </w:p>
    <w:p w:rsidR="000162AD" w:rsidRDefault="000162AD" w:rsidP="000162AD">
      <w:r>
        <w:t>250.1506</w:t>
      </w:r>
      <w:r>
        <w:tab/>
        <w:t>5.063e0</w:t>
      </w:r>
    </w:p>
    <w:p w:rsidR="000162AD" w:rsidRDefault="000162AD" w:rsidP="000162AD">
      <w:r>
        <w:t>250.1566</w:t>
      </w:r>
      <w:r>
        <w:tab/>
        <w:t>3.038e0</w:t>
      </w:r>
    </w:p>
    <w:p w:rsidR="000162AD" w:rsidRDefault="000162AD" w:rsidP="000162AD">
      <w:r>
        <w:t>250.1582</w:t>
      </w:r>
      <w:r>
        <w:tab/>
        <w:t>2.025e0</w:t>
      </w:r>
    </w:p>
    <w:p w:rsidR="000162AD" w:rsidRDefault="000162AD" w:rsidP="000162AD">
      <w:r>
        <w:t>250.1627</w:t>
      </w:r>
      <w:r>
        <w:tab/>
        <w:t>6.076e0</w:t>
      </w:r>
    </w:p>
    <w:p w:rsidR="000162AD" w:rsidRDefault="000162AD" w:rsidP="000162AD">
      <w:r>
        <w:t>250.1801</w:t>
      </w:r>
      <w:r>
        <w:tab/>
        <w:t>2.025e0</w:t>
      </w:r>
    </w:p>
    <w:p w:rsidR="000162AD" w:rsidRDefault="000162AD" w:rsidP="000162AD">
      <w:r>
        <w:t>250.1819</w:t>
      </w:r>
      <w:r>
        <w:tab/>
        <w:t>2.025e0</w:t>
      </w:r>
    </w:p>
    <w:p w:rsidR="000162AD" w:rsidRDefault="000162AD" w:rsidP="000162AD">
      <w:r>
        <w:t>250.1897</w:t>
      </w:r>
      <w:r>
        <w:tab/>
        <w:t>4.051e0</w:t>
      </w:r>
    </w:p>
    <w:p w:rsidR="000162AD" w:rsidRDefault="000162AD" w:rsidP="000162AD">
      <w:r>
        <w:t>250.1924</w:t>
      </w:r>
      <w:r>
        <w:tab/>
        <w:t>3.038e0</w:t>
      </w:r>
    </w:p>
    <w:p w:rsidR="000162AD" w:rsidRDefault="000162AD" w:rsidP="000162AD">
      <w:r>
        <w:t>250.1962</w:t>
      </w:r>
      <w:r>
        <w:tab/>
        <w:t>4.051e0</w:t>
      </w:r>
    </w:p>
    <w:p w:rsidR="000162AD" w:rsidRDefault="000162AD" w:rsidP="000162AD">
      <w:r>
        <w:t>250.1983</w:t>
      </w:r>
      <w:r>
        <w:tab/>
        <w:t>3.038e0</w:t>
      </w:r>
    </w:p>
    <w:p w:rsidR="000162AD" w:rsidRDefault="000162AD" w:rsidP="000162AD">
      <w:r>
        <w:lastRenderedPageBreak/>
        <w:t>250.2080</w:t>
      </w:r>
      <w:r>
        <w:tab/>
        <w:t>1.013e0</w:t>
      </w:r>
    </w:p>
    <w:p w:rsidR="000162AD" w:rsidRDefault="000162AD" w:rsidP="000162AD">
      <w:r>
        <w:t>250.2174</w:t>
      </w:r>
      <w:r>
        <w:tab/>
        <w:t>1.013e0</w:t>
      </w:r>
    </w:p>
    <w:p w:rsidR="000162AD" w:rsidRDefault="000162AD" w:rsidP="000162AD">
      <w:r>
        <w:t>250.2222</w:t>
      </w:r>
      <w:r>
        <w:tab/>
        <w:t>1.013e0</w:t>
      </w:r>
    </w:p>
    <w:p w:rsidR="000162AD" w:rsidRDefault="000162AD" w:rsidP="000162AD">
      <w:r>
        <w:t>250.2261</w:t>
      </w:r>
      <w:r>
        <w:tab/>
        <w:t>1.013e0</w:t>
      </w:r>
    </w:p>
    <w:p w:rsidR="000162AD" w:rsidRDefault="000162AD" w:rsidP="000162AD">
      <w:r>
        <w:t>250.2305</w:t>
      </w:r>
      <w:r>
        <w:tab/>
        <w:t>1.013e0</w:t>
      </w:r>
    </w:p>
    <w:p w:rsidR="000162AD" w:rsidRDefault="000162AD" w:rsidP="000162AD">
      <w:r>
        <w:t>250.2383</w:t>
      </w:r>
      <w:r>
        <w:tab/>
        <w:t>1.013e0</w:t>
      </w:r>
    </w:p>
    <w:p w:rsidR="000162AD" w:rsidRDefault="000162AD" w:rsidP="000162AD">
      <w:r>
        <w:t>250.2463</w:t>
      </w:r>
      <w:r>
        <w:tab/>
        <w:t>3.038e0</w:t>
      </w:r>
    </w:p>
    <w:p w:rsidR="000162AD" w:rsidRDefault="000162AD" w:rsidP="000162AD">
      <w:r>
        <w:t>250.2637</w:t>
      </w:r>
      <w:r>
        <w:tab/>
        <w:t>1.013e0</w:t>
      </w:r>
    </w:p>
    <w:p w:rsidR="000162AD" w:rsidRDefault="000162AD" w:rsidP="000162AD">
      <w:r>
        <w:t>250.2802</w:t>
      </w:r>
      <w:r>
        <w:tab/>
        <w:t>2.025e0</w:t>
      </w:r>
    </w:p>
    <w:p w:rsidR="000162AD" w:rsidRDefault="000162AD" w:rsidP="000162AD">
      <w:r>
        <w:t>250.2844</w:t>
      </w:r>
      <w:r>
        <w:tab/>
        <w:t>2.025e0</w:t>
      </w:r>
    </w:p>
    <w:p w:rsidR="000162AD" w:rsidRDefault="000162AD" w:rsidP="000162AD">
      <w:r>
        <w:t>250.2883</w:t>
      </w:r>
      <w:r>
        <w:tab/>
        <w:t>1.013e0</w:t>
      </w:r>
    </w:p>
    <w:p w:rsidR="000162AD" w:rsidRDefault="000162AD" w:rsidP="000162AD">
      <w:r>
        <w:t>250.2925</w:t>
      </w:r>
      <w:r>
        <w:tab/>
        <w:t>2.025e0</w:t>
      </w:r>
    </w:p>
    <w:p w:rsidR="000162AD" w:rsidRDefault="000162AD" w:rsidP="000162AD">
      <w:r>
        <w:t>250.2967</w:t>
      </w:r>
      <w:r>
        <w:tab/>
        <w:t>1.013e0</w:t>
      </w:r>
    </w:p>
    <w:p w:rsidR="000162AD" w:rsidRDefault="000162AD" w:rsidP="000162AD">
      <w:r>
        <w:t>250.3188</w:t>
      </w:r>
      <w:r>
        <w:tab/>
        <w:t>2.025e0</w:t>
      </w:r>
    </w:p>
    <w:p w:rsidR="000162AD" w:rsidRDefault="000162AD" w:rsidP="000162AD">
      <w:r>
        <w:t>250.3266</w:t>
      </w:r>
      <w:r>
        <w:tab/>
        <w:t>1.013e0</w:t>
      </w:r>
    </w:p>
    <w:p w:rsidR="000162AD" w:rsidRDefault="000162AD" w:rsidP="000162AD">
      <w:r>
        <w:t>250.3306</w:t>
      </w:r>
      <w:r>
        <w:tab/>
        <w:t>1.013e0</w:t>
      </w:r>
    </w:p>
    <w:p w:rsidR="000162AD" w:rsidRDefault="000162AD" w:rsidP="000162AD">
      <w:r>
        <w:t>250.3345</w:t>
      </w:r>
      <w:r>
        <w:tab/>
        <w:t>1.013e0</w:t>
      </w:r>
    </w:p>
    <w:p w:rsidR="000162AD" w:rsidRDefault="000162AD" w:rsidP="000162AD">
      <w:r>
        <w:t>250.3432</w:t>
      </w:r>
      <w:r>
        <w:tab/>
        <w:t>1.013e0</w:t>
      </w:r>
    </w:p>
    <w:p w:rsidR="000162AD" w:rsidRDefault="000162AD" w:rsidP="000162AD">
      <w:r>
        <w:t>250.3477</w:t>
      </w:r>
      <w:r>
        <w:tab/>
        <w:t>2.025e0</w:t>
      </w:r>
    </w:p>
    <w:p w:rsidR="000162AD" w:rsidRDefault="000162AD" w:rsidP="000162AD">
      <w:r>
        <w:lastRenderedPageBreak/>
        <w:t>250.3523</w:t>
      </w:r>
      <w:r>
        <w:tab/>
        <w:t>1.013e0</w:t>
      </w:r>
    </w:p>
    <w:p w:rsidR="000162AD" w:rsidRDefault="000162AD" w:rsidP="000162AD">
      <w:r>
        <w:t>250.3609</w:t>
      </w:r>
      <w:r>
        <w:tab/>
        <w:t>2.025e0</w:t>
      </w:r>
    </w:p>
    <w:p w:rsidR="000162AD" w:rsidRDefault="000162AD" w:rsidP="000162AD">
      <w:r>
        <w:t>250.3687</w:t>
      </w:r>
      <w:r>
        <w:tab/>
        <w:t>1.013e0</w:t>
      </w:r>
    </w:p>
    <w:p w:rsidR="000162AD" w:rsidRDefault="000162AD" w:rsidP="000162AD">
      <w:r>
        <w:t>250.3895</w:t>
      </w:r>
      <w:r>
        <w:tab/>
        <w:t>1.013e0</w:t>
      </w:r>
    </w:p>
    <w:p w:rsidR="000162AD" w:rsidRDefault="000162AD" w:rsidP="000162AD">
      <w:r>
        <w:t>250.4068</w:t>
      </w:r>
      <w:r>
        <w:tab/>
        <w:t>1.013e0</w:t>
      </w:r>
    </w:p>
    <w:p w:rsidR="000162AD" w:rsidRDefault="000162AD" w:rsidP="000162AD">
      <w:r>
        <w:t>250.4150</w:t>
      </w:r>
      <w:r>
        <w:tab/>
        <w:t>1.013e0</w:t>
      </w:r>
    </w:p>
    <w:p w:rsidR="000162AD" w:rsidRDefault="000162AD" w:rsidP="000162AD">
      <w:r>
        <w:t>250.4187</w:t>
      </w:r>
      <w:r>
        <w:tab/>
        <w:t>1.013e0</w:t>
      </w:r>
    </w:p>
    <w:p w:rsidR="000162AD" w:rsidRDefault="000162AD" w:rsidP="000162AD">
      <w:r>
        <w:t>250.4227</w:t>
      </w:r>
      <w:r>
        <w:tab/>
        <w:t>1.013e0</w:t>
      </w:r>
    </w:p>
    <w:p w:rsidR="000162AD" w:rsidRDefault="000162AD" w:rsidP="000162AD">
      <w:r>
        <w:t>250.4412</w:t>
      </w:r>
      <w:r>
        <w:tab/>
        <w:t>1.013e0</w:t>
      </w:r>
    </w:p>
    <w:p w:rsidR="000162AD" w:rsidRDefault="000162AD" w:rsidP="000162AD">
      <w:r>
        <w:t>250.4489</w:t>
      </w:r>
      <w:r>
        <w:tab/>
        <w:t>1.013e0</w:t>
      </w:r>
    </w:p>
    <w:p w:rsidR="000162AD" w:rsidRDefault="000162AD" w:rsidP="000162AD">
      <w:r>
        <w:t>250.4529</w:t>
      </w:r>
      <w:r>
        <w:tab/>
        <w:t>1.013e0</w:t>
      </w:r>
    </w:p>
    <w:p w:rsidR="000162AD" w:rsidRDefault="000162AD" w:rsidP="000162AD">
      <w:r>
        <w:t>250.4610</w:t>
      </w:r>
      <w:r>
        <w:tab/>
        <w:t>1.013e0</w:t>
      </w:r>
    </w:p>
    <w:p w:rsidR="000162AD" w:rsidRDefault="000162AD" w:rsidP="000162AD">
      <w:r>
        <w:t>250.4689</w:t>
      </w:r>
      <w:r>
        <w:tab/>
        <w:t>1.013e0</w:t>
      </w:r>
    </w:p>
    <w:p w:rsidR="000162AD" w:rsidRDefault="000162AD" w:rsidP="000162AD">
      <w:r>
        <w:t>250.4952</w:t>
      </w:r>
      <w:r>
        <w:tab/>
        <w:t>2.025e0</w:t>
      </w:r>
    </w:p>
    <w:p w:rsidR="000162AD" w:rsidRDefault="000162AD" w:rsidP="000162AD">
      <w:r>
        <w:t>250.5247</w:t>
      </w:r>
      <w:r>
        <w:tab/>
        <w:t>1.013e0</w:t>
      </w:r>
    </w:p>
    <w:p w:rsidR="000162AD" w:rsidRDefault="000162AD" w:rsidP="000162AD">
      <w:r>
        <w:t>250.5296</w:t>
      </w:r>
      <w:r>
        <w:tab/>
        <w:t>2.025e0</w:t>
      </w:r>
    </w:p>
    <w:p w:rsidR="000162AD" w:rsidRDefault="000162AD" w:rsidP="000162AD">
      <w:r>
        <w:t>250.5451</w:t>
      </w:r>
      <w:r>
        <w:tab/>
        <w:t>1.013e0</w:t>
      </w:r>
    </w:p>
    <w:p w:rsidR="000162AD" w:rsidRDefault="000162AD" w:rsidP="000162AD">
      <w:r>
        <w:t>250.5491</w:t>
      </w:r>
      <w:r>
        <w:tab/>
        <w:t>1.013e0</w:t>
      </w:r>
    </w:p>
    <w:p w:rsidR="000162AD" w:rsidRDefault="000162AD" w:rsidP="000162AD">
      <w:r>
        <w:t>250.5524</w:t>
      </w:r>
      <w:r>
        <w:tab/>
        <w:t>1.013e0</w:t>
      </w:r>
    </w:p>
    <w:p w:rsidR="000162AD" w:rsidRDefault="000162AD" w:rsidP="000162AD">
      <w:r>
        <w:lastRenderedPageBreak/>
        <w:t>250.5621</w:t>
      </w:r>
      <w:r>
        <w:tab/>
        <w:t>1.013e0</w:t>
      </w:r>
    </w:p>
    <w:p w:rsidR="000162AD" w:rsidRDefault="000162AD" w:rsidP="000162AD">
      <w:r>
        <w:t>250.5793</w:t>
      </w:r>
      <w:r>
        <w:tab/>
        <w:t>1.013e0</w:t>
      </w:r>
    </w:p>
    <w:p w:rsidR="000162AD" w:rsidRDefault="000162AD" w:rsidP="000162AD">
      <w:r>
        <w:t>250.5827</w:t>
      </w:r>
      <w:r>
        <w:tab/>
        <w:t>1.013e0</w:t>
      </w:r>
    </w:p>
    <w:p w:rsidR="000162AD" w:rsidRDefault="000162AD" w:rsidP="000162AD">
      <w:r>
        <w:t>250.5932</w:t>
      </w:r>
      <w:r>
        <w:tab/>
        <w:t>2.025e0</w:t>
      </w:r>
    </w:p>
    <w:p w:rsidR="000162AD" w:rsidRDefault="000162AD" w:rsidP="000162AD">
      <w:r>
        <w:t>250.5994</w:t>
      </w:r>
      <w:r>
        <w:tab/>
        <w:t>1.013e0</w:t>
      </w:r>
    </w:p>
    <w:p w:rsidR="000162AD" w:rsidRDefault="000162AD" w:rsidP="000162AD">
      <w:r>
        <w:t>250.6087</w:t>
      </w:r>
      <w:r>
        <w:tab/>
        <w:t>1.013e0</w:t>
      </w:r>
    </w:p>
    <w:p w:rsidR="000162AD" w:rsidRDefault="000162AD" w:rsidP="000162AD">
      <w:r>
        <w:t>250.6134</w:t>
      </w:r>
      <w:r>
        <w:tab/>
        <w:t>2.025e0</w:t>
      </w:r>
    </w:p>
    <w:p w:rsidR="000162AD" w:rsidRDefault="000162AD" w:rsidP="000162AD">
      <w:r>
        <w:t>250.6253</w:t>
      </w:r>
      <w:r>
        <w:tab/>
        <w:t>5.063e0</w:t>
      </w:r>
    </w:p>
    <w:p w:rsidR="000162AD" w:rsidRDefault="000162AD" w:rsidP="000162AD">
      <w:r>
        <w:t>250.6273</w:t>
      </w:r>
      <w:r>
        <w:tab/>
        <w:t>2.025e0</w:t>
      </w:r>
    </w:p>
    <w:p w:rsidR="000162AD" w:rsidRDefault="000162AD" w:rsidP="000162AD">
      <w:r>
        <w:t>250.6328</w:t>
      </w:r>
      <w:r>
        <w:tab/>
        <w:t>1.013e0</w:t>
      </w:r>
    </w:p>
    <w:p w:rsidR="000162AD" w:rsidRDefault="000162AD" w:rsidP="000162AD">
      <w:r>
        <w:t>250.6637</w:t>
      </w:r>
      <w:r>
        <w:tab/>
        <w:t>1.013e0</w:t>
      </w:r>
    </w:p>
    <w:p w:rsidR="000162AD" w:rsidRDefault="000162AD" w:rsidP="000162AD">
      <w:r>
        <w:t>250.6670</w:t>
      </w:r>
      <w:r>
        <w:tab/>
        <w:t>1.013e0</w:t>
      </w:r>
    </w:p>
    <w:p w:rsidR="000162AD" w:rsidRDefault="000162AD" w:rsidP="000162AD">
      <w:r>
        <w:t>250.6833</w:t>
      </w:r>
      <w:r>
        <w:tab/>
        <w:t>1.013e0</w:t>
      </w:r>
    </w:p>
    <w:p w:rsidR="000162AD" w:rsidRDefault="000162AD" w:rsidP="000162AD">
      <w:r>
        <w:t>250.6882</w:t>
      </w:r>
      <w:r>
        <w:tab/>
        <w:t>1.013e0</w:t>
      </w:r>
    </w:p>
    <w:p w:rsidR="000162AD" w:rsidRDefault="000162AD" w:rsidP="000162AD">
      <w:r>
        <w:t>250.6904</w:t>
      </w:r>
      <w:r>
        <w:tab/>
        <w:t>2.025e0</w:t>
      </w:r>
    </w:p>
    <w:p w:rsidR="000162AD" w:rsidRDefault="000162AD" w:rsidP="000162AD">
      <w:r>
        <w:t>250.6971</w:t>
      </w:r>
      <w:r>
        <w:tab/>
        <w:t>2.025e0</w:t>
      </w:r>
    </w:p>
    <w:p w:rsidR="000162AD" w:rsidRDefault="000162AD" w:rsidP="000162AD">
      <w:r>
        <w:t>250.7175</w:t>
      </w:r>
      <w:r>
        <w:tab/>
        <w:t>2.025e0</w:t>
      </w:r>
    </w:p>
    <w:p w:rsidR="000162AD" w:rsidRDefault="000162AD" w:rsidP="000162AD">
      <w:r>
        <w:t>250.7216</w:t>
      </w:r>
      <w:r>
        <w:tab/>
        <w:t>2.025e0</w:t>
      </w:r>
    </w:p>
    <w:p w:rsidR="000162AD" w:rsidRDefault="000162AD" w:rsidP="000162AD">
      <w:r>
        <w:t>250.7300</w:t>
      </w:r>
      <w:r>
        <w:tab/>
        <w:t>1.013e0</w:t>
      </w:r>
    </w:p>
    <w:p w:rsidR="000162AD" w:rsidRDefault="000162AD" w:rsidP="000162AD">
      <w:r>
        <w:lastRenderedPageBreak/>
        <w:t>250.7348</w:t>
      </w:r>
      <w:r>
        <w:tab/>
        <w:t>4.051e0</w:t>
      </w:r>
    </w:p>
    <w:p w:rsidR="000162AD" w:rsidRDefault="000162AD" w:rsidP="000162AD">
      <w:r>
        <w:t>250.7394</w:t>
      </w:r>
      <w:r>
        <w:tab/>
        <w:t>2.025e0</w:t>
      </w:r>
    </w:p>
    <w:p w:rsidR="000162AD" w:rsidRDefault="000162AD" w:rsidP="000162AD">
      <w:r>
        <w:t>250.7480</w:t>
      </w:r>
      <w:r>
        <w:tab/>
        <w:t>1.013e0</w:t>
      </w:r>
    </w:p>
    <w:p w:rsidR="000162AD" w:rsidRDefault="000162AD" w:rsidP="000162AD">
      <w:r>
        <w:t>250.7560</w:t>
      </w:r>
      <w:r>
        <w:tab/>
        <w:t>1.013e0</w:t>
      </w:r>
    </w:p>
    <w:p w:rsidR="000162AD" w:rsidRDefault="000162AD" w:rsidP="000162AD">
      <w:r>
        <w:t>250.7638</w:t>
      </w:r>
      <w:r>
        <w:tab/>
        <w:t>1.013e0</w:t>
      </w:r>
    </w:p>
    <w:p w:rsidR="000162AD" w:rsidRDefault="000162AD" w:rsidP="000162AD">
      <w:r>
        <w:t>250.7677</w:t>
      </w:r>
      <w:r>
        <w:tab/>
        <w:t>2.025e0</w:t>
      </w:r>
    </w:p>
    <w:p w:rsidR="000162AD" w:rsidRDefault="000162AD" w:rsidP="000162AD">
      <w:r>
        <w:t>250.7871</w:t>
      </w:r>
      <w:r>
        <w:tab/>
        <w:t>5.063e0</w:t>
      </w:r>
    </w:p>
    <w:p w:rsidR="000162AD" w:rsidRDefault="000162AD" w:rsidP="000162AD">
      <w:r>
        <w:t>250.7903</w:t>
      </w:r>
      <w:r>
        <w:tab/>
        <w:t>1.013e0</w:t>
      </w:r>
    </w:p>
    <w:p w:rsidR="000162AD" w:rsidRDefault="000162AD" w:rsidP="000162AD">
      <w:r>
        <w:t>250.7939</w:t>
      </w:r>
      <w:r>
        <w:tab/>
        <w:t>1.013e0</w:t>
      </w:r>
    </w:p>
    <w:p w:rsidR="000162AD" w:rsidRDefault="000162AD" w:rsidP="000162AD">
      <w:r>
        <w:t>250.8018</w:t>
      </w:r>
      <w:r>
        <w:tab/>
        <w:t>1.013e0</w:t>
      </w:r>
    </w:p>
    <w:p w:rsidR="000162AD" w:rsidRDefault="000162AD" w:rsidP="000162AD">
      <w:r>
        <w:t>250.8060</w:t>
      </w:r>
      <w:r>
        <w:tab/>
        <w:t>1.013e0</w:t>
      </w:r>
    </w:p>
    <w:p w:rsidR="000162AD" w:rsidRDefault="000162AD" w:rsidP="000162AD">
      <w:r>
        <w:t>250.8092</w:t>
      </w:r>
      <w:r>
        <w:tab/>
        <w:t>1.013e0</w:t>
      </w:r>
    </w:p>
    <w:p w:rsidR="000162AD" w:rsidRDefault="000162AD" w:rsidP="000162AD">
      <w:r>
        <w:t>250.8282</w:t>
      </w:r>
      <w:r>
        <w:tab/>
        <w:t>1.013e0</w:t>
      </w:r>
    </w:p>
    <w:p w:rsidR="000162AD" w:rsidRDefault="000162AD" w:rsidP="000162AD">
      <w:r>
        <w:t>250.8323</w:t>
      </w:r>
      <w:r>
        <w:tab/>
        <w:t>1.013e0</w:t>
      </w:r>
    </w:p>
    <w:p w:rsidR="000162AD" w:rsidRDefault="000162AD" w:rsidP="000162AD">
      <w:r>
        <w:t>250.8443</w:t>
      </w:r>
      <w:r>
        <w:tab/>
        <w:t>1.013e0</w:t>
      </w:r>
    </w:p>
    <w:p w:rsidR="000162AD" w:rsidRDefault="000162AD" w:rsidP="000162AD">
      <w:r>
        <w:t>250.8480</w:t>
      </w:r>
      <w:r>
        <w:tab/>
        <w:t>2.025e0</w:t>
      </w:r>
    </w:p>
    <w:p w:rsidR="000162AD" w:rsidRDefault="000162AD" w:rsidP="000162AD">
      <w:r>
        <w:t>250.8784</w:t>
      </w:r>
      <w:r>
        <w:tab/>
        <w:t>2.025e0</w:t>
      </w:r>
    </w:p>
    <w:p w:rsidR="000162AD" w:rsidRDefault="000162AD" w:rsidP="000162AD">
      <w:r>
        <w:t>250.8823</w:t>
      </w:r>
      <w:r>
        <w:tab/>
        <w:t>2.025e0</w:t>
      </w:r>
    </w:p>
    <w:p w:rsidR="000162AD" w:rsidRDefault="000162AD" w:rsidP="000162AD">
      <w:r>
        <w:t>250.8861</w:t>
      </w:r>
      <w:r>
        <w:tab/>
        <w:t>1.013e0</w:t>
      </w:r>
    </w:p>
    <w:p w:rsidR="000162AD" w:rsidRDefault="000162AD" w:rsidP="000162AD">
      <w:r>
        <w:lastRenderedPageBreak/>
        <w:t>250.9165</w:t>
      </w:r>
      <w:r>
        <w:tab/>
        <w:t>1.013e0</w:t>
      </w:r>
    </w:p>
    <w:p w:rsidR="000162AD" w:rsidRDefault="000162AD" w:rsidP="000162AD">
      <w:r>
        <w:t>250.9207</w:t>
      </w:r>
      <w:r>
        <w:tab/>
        <w:t>2.025e0</w:t>
      </w:r>
    </w:p>
    <w:p w:rsidR="000162AD" w:rsidRDefault="000162AD" w:rsidP="000162AD">
      <w:r>
        <w:t>250.9283</w:t>
      </w:r>
      <w:r>
        <w:tab/>
        <w:t>1.013e0</w:t>
      </w:r>
    </w:p>
    <w:p w:rsidR="000162AD" w:rsidRDefault="000162AD" w:rsidP="000162AD">
      <w:r>
        <w:t>250.9320</w:t>
      </w:r>
      <w:r>
        <w:tab/>
        <w:t>2.025e0</w:t>
      </w:r>
    </w:p>
    <w:p w:rsidR="000162AD" w:rsidRDefault="000162AD" w:rsidP="000162AD">
      <w:r>
        <w:t>250.9494</w:t>
      </w:r>
      <w:r>
        <w:tab/>
        <w:t>2.025e0</w:t>
      </w:r>
    </w:p>
    <w:p w:rsidR="000162AD" w:rsidRDefault="000162AD" w:rsidP="000162AD">
      <w:r>
        <w:t>250.9625</w:t>
      </w:r>
      <w:r>
        <w:tab/>
        <w:t>1.013e0</w:t>
      </w:r>
    </w:p>
    <w:p w:rsidR="000162AD" w:rsidRDefault="000162AD" w:rsidP="000162AD">
      <w:r>
        <w:t>250.9665</w:t>
      </w:r>
      <w:r>
        <w:tab/>
        <w:t>4.051e0</w:t>
      </w:r>
    </w:p>
    <w:p w:rsidR="000162AD" w:rsidRDefault="000162AD" w:rsidP="000162AD">
      <w:r>
        <w:t>250.9704</w:t>
      </w:r>
      <w:r>
        <w:tab/>
        <w:t>6.076e0</w:t>
      </w:r>
    </w:p>
    <w:p w:rsidR="000162AD" w:rsidRDefault="000162AD" w:rsidP="000162AD">
      <w:r>
        <w:t>250.9717</w:t>
      </w:r>
      <w:r>
        <w:tab/>
        <w:t>3.038e0</w:t>
      </w:r>
    </w:p>
    <w:p w:rsidR="000162AD" w:rsidRDefault="000162AD" w:rsidP="000162AD">
      <w:r>
        <w:t>250.9745</w:t>
      </w:r>
      <w:r>
        <w:tab/>
        <w:t>8.101e0</w:t>
      </w:r>
    </w:p>
    <w:p w:rsidR="000162AD" w:rsidRDefault="000162AD" w:rsidP="000162AD">
      <w:r>
        <w:t>250.9766</w:t>
      </w:r>
      <w:r>
        <w:tab/>
        <w:t>2.025e0</w:t>
      </w:r>
    </w:p>
    <w:p w:rsidR="000162AD" w:rsidRDefault="000162AD" w:rsidP="000162AD">
      <w:r>
        <w:t>250.9785</w:t>
      </w:r>
      <w:r>
        <w:tab/>
        <w:t>1.114e1</w:t>
      </w:r>
    </w:p>
    <w:p w:rsidR="000162AD" w:rsidRDefault="000162AD" w:rsidP="000162AD">
      <w:r>
        <w:t>250.9827</w:t>
      </w:r>
      <w:r>
        <w:tab/>
        <w:t>2.025e0</w:t>
      </w:r>
    </w:p>
    <w:p w:rsidR="000162AD" w:rsidRDefault="000162AD" w:rsidP="000162AD">
      <w:r>
        <w:t>250.9840</w:t>
      </w:r>
      <w:r>
        <w:tab/>
        <w:t>4.587e0</w:t>
      </w:r>
    </w:p>
    <w:p w:rsidR="000162AD" w:rsidRDefault="000162AD" w:rsidP="000162AD">
      <w:r>
        <w:t>250.9863</w:t>
      </w:r>
      <w:r>
        <w:tab/>
        <w:t>1.114e1</w:t>
      </w:r>
    </w:p>
    <w:p w:rsidR="000162AD" w:rsidRDefault="000162AD" w:rsidP="000162AD">
      <w:r>
        <w:t>250.9898</w:t>
      </w:r>
      <w:r>
        <w:tab/>
        <w:t>2.025e0</w:t>
      </w:r>
    </w:p>
    <w:p w:rsidR="000162AD" w:rsidRDefault="000162AD" w:rsidP="000162AD">
      <w:r>
        <w:t>250.9910</w:t>
      </w:r>
      <w:r>
        <w:tab/>
        <w:t>2.025e0</w:t>
      </w:r>
    </w:p>
    <w:p w:rsidR="000162AD" w:rsidRDefault="000162AD" w:rsidP="000162AD">
      <w:r>
        <w:t>251.0029</w:t>
      </w:r>
      <w:r>
        <w:tab/>
        <w:t>4.051e0</w:t>
      </w:r>
    </w:p>
    <w:p w:rsidR="000162AD" w:rsidRDefault="000162AD" w:rsidP="000162AD">
      <w:r>
        <w:t>251.0045</w:t>
      </w:r>
      <w:r>
        <w:tab/>
        <w:t>2.025e0</w:t>
      </w:r>
    </w:p>
    <w:p w:rsidR="000162AD" w:rsidRDefault="000162AD" w:rsidP="000162AD">
      <w:r>
        <w:lastRenderedPageBreak/>
        <w:t>251.0087</w:t>
      </w:r>
      <w:r>
        <w:tab/>
        <w:t>1.013e0</w:t>
      </w:r>
    </w:p>
    <w:p w:rsidR="000162AD" w:rsidRDefault="000162AD" w:rsidP="000162AD">
      <w:r>
        <w:t>251.0169</w:t>
      </w:r>
      <w:r>
        <w:tab/>
        <w:t>1.013e0</w:t>
      </w:r>
    </w:p>
    <w:p w:rsidR="000162AD" w:rsidRDefault="000162AD" w:rsidP="000162AD">
      <w:r>
        <w:t>251.0205</w:t>
      </w:r>
      <w:r>
        <w:tab/>
        <w:t>1.013e0</w:t>
      </w:r>
    </w:p>
    <w:p w:rsidR="000162AD" w:rsidRDefault="000162AD" w:rsidP="000162AD">
      <w:r>
        <w:t>251.0227</w:t>
      </w:r>
      <w:r>
        <w:tab/>
        <w:t>3.038e0</w:t>
      </w:r>
    </w:p>
    <w:p w:rsidR="000162AD" w:rsidRDefault="000162AD" w:rsidP="000162AD">
      <w:r>
        <w:t>251.0287</w:t>
      </w:r>
      <w:r>
        <w:tab/>
        <w:t>1.013e0</w:t>
      </w:r>
    </w:p>
    <w:p w:rsidR="000162AD" w:rsidRDefault="000162AD" w:rsidP="000162AD">
      <w:r>
        <w:t>251.0329</w:t>
      </w:r>
      <w:r>
        <w:tab/>
        <w:t>5.063e0</w:t>
      </w:r>
    </w:p>
    <w:p w:rsidR="000162AD" w:rsidRDefault="000162AD" w:rsidP="000162AD">
      <w:r>
        <w:t>251.0375</w:t>
      </w:r>
      <w:r>
        <w:tab/>
        <w:t>3.038e0</w:t>
      </w:r>
    </w:p>
    <w:p w:rsidR="000162AD" w:rsidRDefault="000162AD" w:rsidP="000162AD">
      <w:r>
        <w:t>251.0428</w:t>
      </w:r>
      <w:r>
        <w:tab/>
        <w:t>2.025e0</w:t>
      </w:r>
    </w:p>
    <w:p w:rsidR="000162AD" w:rsidRDefault="000162AD" w:rsidP="000162AD">
      <w:r>
        <w:t>251.0442</w:t>
      </w:r>
      <w:r>
        <w:tab/>
        <w:t>4.278e0</w:t>
      </w:r>
    </w:p>
    <w:p w:rsidR="000162AD" w:rsidRDefault="000162AD" w:rsidP="000162AD">
      <w:r>
        <w:t>251.0550</w:t>
      </w:r>
      <w:r>
        <w:tab/>
        <w:t>1.013e0</w:t>
      </w:r>
    </w:p>
    <w:p w:rsidR="000162AD" w:rsidRDefault="000162AD" w:rsidP="000162AD">
      <w:r>
        <w:t>251.0580</w:t>
      </w:r>
      <w:r>
        <w:tab/>
        <w:t>4.051e0</w:t>
      </w:r>
    </w:p>
    <w:p w:rsidR="000162AD" w:rsidRDefault="000162AD" w:rsidP="000162AD">
      <w:r>
        <w:t>251.0673</w:t>
      </w:r>
      <w:r>
        <w:tab/>
        <w:t>7.172e0</w:t>
      </w:r>
    </w:p>
    <w:p w:rsidR="000162AD" w:rsidRDefault="000162AD" w:rsidP="000162AD">
      <w:r>
        <w:t>251.0706</w:t>
      </w:r>
      <w:r>
        <w:tab/>
        <w:t>1.013e0</w:t>
      </w:r>
    </w:p>
    <w:p w:rsidR="000162AD" w:rsidRDefault="000162AD" w:rsidP="000162AD">
      <w:r>
        <w:t>251.0729</w:t>
      </w:r>
      <w:r>
        <w:tab/>
        <w:t>2.025e0</w:t>
      </w:r>
    </w:p>
    <w:p w:rsidR="000162AD" w:rsidRDefault="000162AD" w:rsidP="000162AD">
      <w:r>
        <w:t>251.0767</w:t>
      </w:r>
      <w:r>
        <w:tab/>
        <w:t>5.063e0</w:t>
      </w:r>
    </w:p>
    <w:p w:rsidR="000162AD" w:rsidRDefault="000162AD" w:rsidP="000162AD">
      <w:r>
        <w:t>251.0793</w:t>
      </w:r>
      <w:r>
        <w:tab/>
        <w:t>2.025e0</w:t>
      </w:r>
    </w:p>
    <w:p w:rsidR="000162AD" w:rsidRDefault="000162AD" w:rsidP="000162AD">
      <w:r>
        <w:t>251.0823</w:t>
      </w:r>
      <w:r>
        <w:tab/>
        <w:t>1.013e1</w:t>
      </w:r>
    </w:p>
    <w:p w:rsidR="000162AD" w:rsidRDefault="000162AD" w:rsidP="000162AD">
      <w:r>
        <w:t>251.0894</w:t>
      </w:r>
      <w:r>
        <w:tab/>
        <w:t>1.013e0</w:t>
      </w:r>
    </w:p>
    <w:p w:rsidR="000162AD" w:rsidRDefault="000162AD" w:rsidP="000162AD">
      <w:r>
        <w:t>251.0907</w:t>
      </w:r>
      <w:r>
        <w:tab/>
        <w:t>4.051e0</w:t>
      </w:r>
    </w:p>
    <w:p w:rsidR="000162AD" w:rsidRDefault="000162AD" w:rsidP="000162AD">
      <w:r>
        <w:lastRenderedPageBreak/>
        <w:t>251.0925</w:t>
      </w:r>
      <w:r>
        <w:tab/>
        <w:t>3.065e0</w:t>
      </w:r>
    </w:p>
    <w:p w:rsidR="000162AD" w:rsidRDefault="000162AD" w:rsidP="000162AD">
      <w:r>
        <w:t>251.1009</w:t>
      </w:r>
      <w:r>
        <w:tab/>
        <w:t>1.013e0</w:t>
      </w:r>
    </w:p>
    <w:p w:rsidR="000162AD" w:rsidRDefault="000162AD" w:rsidP="000162AD">
      <w:r>
        <w:t>251.1050</w:t>
      </w:r>
      <w:r>
        <w:tab/>
        <w:t>3.038e0</w:t>
      </w:r>
    </w:p>
    <w:p w:rsidR="000162AD" w:rsidRDefault="000162AD" w:rsidP="000162AD">
      <w:r>
        <w:t>251.1062</w:t>
      </w:r>
      <w:r>
        <w:tab/>
        <w:t>3.038e0</w:t>
      </w:r>
    </w:p>
    <w:p w:rsidR="000162AD" w:rsidRDefault="000162AD" w:rsidP="000162AD">
      <w:r>
        <w:t>251.1084</w:t>
      </w:r>
      <w:r>
        <w:tab/>
        <w:t>3.038e0</w:t>
      </w:r>
    </w:p>
    <w:p w:rsidR="000162AD" w:rsidRDefault="000162AD" w:rsidP="000162AD">
      <w:r>
        <w:t>251.1125</w:t>
      </w:r>
      <w:r>
        <w:tab/>
        <w:t>1.013e0</w:t>
      </w:r>
    </w:p>
    <w:p w:rsidR="000162AD" w:rsidRDefault="000162AD" w:rsidP="000162AD">
      <w:r>
        <w:t>251.1210</w:t>
      </w:r>
      <w:r>
        <w:tab/>
        <w:t>4.051e0</w:t>
      </w:r>
    </w:p>
    <w:p w:rsidR="000162AD" w:rsidRDefault="000162AD" w:rsidP="000162AD">
      <w:r>
        <w:t>251.1267</w:t>
      </w:r>
      <w:r>
        <w:tab/>
        <w:t>3.038e0</w:t>
      </w:r>
    </w:p>
    <w:p w:rsidR="000162AD" w:rsidRDefault="000162AD" w:rsidP="000162AD">
      <w:r>
        <w:t>251.1297</w:t>
      </w:r>
      <w:r>
        <w:tab/>
        <w:t>3.305e0</w:t>
      </w:r>
    </w:p>
    <w:p w:rsidR="000162AD" w:rsidRDefault="000162AD" w:rsidP="000162AD">
      <w:r>
        <w:t>251.1350</w:t>
      </w:r>
      <w:r>
        <w:tab/>
        <w:t>2.025e0</w:t>
      </w:r>
    </w:p>
    <w:p w:rsidR="000162AD" w:rsidRDefault="000162AD" w:rsidP="000162AD">
      <w:r>
        <w:t>251.1364</w:t>
      </w:r>
      <w:r>
        <w:tab/>
        <w:t>3.038e0</w:t>
      </w:r>
    </w:p>
    <w:p w:rsidR="000162AD" w:rsidRDefault="000162AD" w:rsidP="000162AD">
      <w:r>
        <w:t>251.1391</w:t>
      </w:r>
      <w:r>
        <w:tab/>
        <w:t>4.051e0</w:t>
      </w:r>
    </w:p>
    <w:p w:rsidR="000162AD" w:rsidRDefault="000162AD" w:rsidP="000162AD">
      <w:r>
        <w:t>251.1417</w:t>
      </w:r>
      <w:r>
        <w:tab/>
        <w:t>6.076e0</w:t>
      </w:r>
    </w:p>
    <w:p w:rsidR="000162AD" w:rsidRDefault="000162AD" w:rsidP="000162AD">
      <w:r>
        <w:t>251.1433</w:t>
      </w:r>
      <w:r>
        <w:tab/>
        <w:t>8.101e0</w:t>
      </w:r>
    </w:p>
    <w:p w:rsidR="000162AD" w:rsidRDefault="000162AD" w:rsidP="000162AD">
      <w:r>
        <w:t>251.1475</w:t>
      </w:r>
      <w:r>
        <w:tab/>
        <w:t>3.985e0</w:t>
      </w:r>
    </w:p>
    <w:p w:rsidR="000162AD" w:rsidRDefault="000162AD" w:rsidP="000162AD">
      <w:r>
        <w:t>251.1502</w:t>
      </w:r>
      <w:r>
        <w:tab/>
        <w:t>4.051e0</w:t>
      </w:r>
    </w:p>
    <w:p w:rsidR="000162AD" w:rsidRDefault="000162AD" w:rsidP="000162AD">
      <w:r>
        <w:t>251.1595</w:t>
      </w:r>
      <w:r>
        <w:tab/>
        <w:t>4.051e0</w:t>
      </w:r>
    </w:p>
    <w:p w:rsidR="000162AD" w:rsidRDefault="000162AD" w:rsidP="000162AD">
      <w:r>
        <w:t>251.1615</w:t>
      </w:r>
      <w:r>
        <w:tab/>
        <w:t>5.063e0</w:t>
      </w:r>
    </w:p>
    <w:p w:rsidR="000162AD" w:rsidRDefault="000162AD" w:rsidP="000162AD">
      <w:r>
        <w:t>251.1701</w:t>
      </w:r>
      <w:r>
        <w:tab/>
        <w:t>3.038e0</w:t>
      </w:r>
    </w:p>
    <w:p w:rsidR="000162AD" w:rsidRDefault="000162AD" w:rsidP="000162AD">
      <w:r>
        <w:lastRenderedPageBreak/>
        <w:t>251.1721</w:t>
      </w:r>
      <w:r>
        <w:tab/>
        <w:t>3.038e0</w:t>
      </w:r>
    </w:p>
    <w:p w:rsidR="000162AD" w:rsidRDefault="000162AD" w:rsidP="000162AD">
      <w:r>
        <w:t>251.1734</w:t>
      </w:r>
      <w:r>
        <w:tab/>
        <w:t>2.025e0</w:t>
      </w:r>
    </w:p>
    <w:p w:rsidR="000162AD" w:rsidRDefault="000162AD" w:rsidP="000162AD">
      <w:r>
        <w:t>251.1815</w:t>
      </w:r>
      <w:r>
        <w:tab/>
        <w:t>5.063e0</w:t>
      </w:r>
    </w:p>
    <w:p w:rsidR="000162AD" w:rsidRDefault="000162AD" w:rsidP="000162AD">
      <w:r>
        <w:t>251.1847</w:t>
      </w:r>
      <w:r>
        <w:tab/>
        <w:t>2.025e0</w:t>
      </w:r>
    </w:p>
    <w:p w:rsidR="000162AD" w:rsidRDefault="000162AD" w:rsidP="000162AD">
      <w:r>
        <w:t>251.1895</w:t>
      </w:r>
      <w:r>
        <w:tab/>
        <w:t>1.013e0</w:t>
      </w:r>
    </w:p>
    <w:p w:rsidR="000162AD" w:rsidRDefault="000162AD" w:rsidP="000162AD">
      <w:r>
        <w:t>251.1933</w:t>
      </w:r>
      <w:r>
        <w:tab/>
        <w:t>1.013e0</w:t>
      </w:r>
    </w:p>
    <w:p w:rsidR="000162AD" w:rsidRDefault="000162AD" w:rsidP="000162AD">
      <w:r>
        <w:t>251.1952</w:t>
      </w:r>
      <w:r>
        <w:tab/>
        <w:t>4.051e0</w:t>
      </w:r>
    </w:p>
    <w:p w:rsidR="000162AD" w:rsidRDefault="000162AD" w:rsidP="000162AD">
      <w:r>
        <w:t>251.1974</w:t>
      </w:r>
      <w:r>
        <w:tab/>
        <w:t>2.025e0</w:t>
      </w:r>
    </w:p>
    <w:p w:rsidR="000162AD" w:rsidRDefault="000162AD" w:rsidP="000162AD">
      <w:r>
        <w:t>251.1995</w:t>
      </w:r>
      <w:r>
        <w:tab/>
        <w:t>2.025e0</w:t>
      </w:r>
    </w:p>
    <w:p w:rsidR="000162AD" w:rsidRDefault="000162AD" w:rsidP="000162AD">
      <w:r>
        <w:t>251.2016</w:t>
      </w:r>
      <w:r>
        <w:tab/>
        <w:t>1.013e0</w:t>
      </w:r>
    </w:p>
    <w:p w:rsidR="000162AD" w:rsidRDefault="000162AD" w:rsidP="000162AD">
      <w:r>
        <w:t>251.2063</w:t>
      </w:r>
      <w:r>
        <w:tab/>
        <w:t>2.025e0</w:t>
      </w:r>
    </w:p>
    <w:p w:rsidR="000162AD" w:rsidRDefault="000162AD" w:rsidP="000162AD">
      <w:r>
        <w:t>251.2108</w:t>
      </w:r>
      <w:r>
        <w:tab/>
        <w:t>1.013e0</w:t>
      </w:r>
    </w:p>
    <w:p w:rsidR="000162AD" w:rsidRDefault="000162AD" w:rsidP="000162AD">
      <w:r>
        <w:t>251.2190</w:t>
      </w:r>
      <w:r>
        <w:tab/>
        <w:t>1.013e0</w:t>
      </w:r>
    </w:p>
    <w:p w:rsidR="000162AD" w:rsidRDefault="000162AD" w:rsidP="000162AD">
      <w:r>
        <w:t>251.2234</w:t>
      </w:r>
      <w:r>
        <w:tab/>
        <w:t>1.013e0</w:t>
      </w:r>
    </w:p>
    <w:p w:rsidR="000162AD" w:rsidRDefault="000162AD" w:rsidP="000162AD">
      <w:r>
        <w:t>251.2315</w:t>
      </w:r>
      <w:r>
        <w:tab/>
        <w:t>3.038e0</w:t>
      </w:r>
    </w:p>
    <w:p w:rsidR="000162AD" w:rsidRDefault="000162AD" w:rsidP="000162AD">
      <w:r>
        <w:t>251.2328</w:t>
      </w:r>
      <w:r>
        <w:tab/>
        <w:t>2.025e0</w:t>
      </w:r>
    </w:p>
    <w:p w:rsidR="000162AD" w:rsidRDefault="000162AD" w:rsidP="000162AD">
      <w:r>
        <w:t>251.2433</w:t>
      </w:r>
      <w:r>
        <w:tab/>
        <w:t>1.013e0</w:t>
      </w:r>
    </w:p>
    <w:p w:rsidR="000162AD" w:rsidRDefault="000162AD" w:rsidP="000162AD">
      <w:r>
        <w:t>251.2482</w:t>
      </w:r>
      <w:r>
        <w:tab/>
        <w:t>1.013e0</w:t>
      </w:r>
    </w:p>
    <w:p w:rsidR="000162AD" w:rsidRDefault="000162AD" w:rsidP="000162AD">
      <w:r>
        <w:t>251.2530</w:t>
      </w:r>
      <w:r>
        <w:tab/>
        <w:t>1.013e0</w:t>
      </w:r>
    </w:p>
    <w:p w:rsidR="000162AD" w:rsidRDefault="000162AD" w:rsidP="000162AD">
      <w:r>
        <w:lastRenderedPageBreak/>
        <w:t>251.2690</w:t>
      </w:r>
      <w:r>
        <w:tab/>
        <w:t>1.013e0</w:t>
      </w:r>
    </w:p>
    <w:p w:rsidR="000162AD" w:rsidRDefault="000162AD" w:rsidP="000162AD">
      <w:r>
        <w:t>251.2734</w:t>
      </w:r>
      <w:r>
        <w:tab/>
        <w:t>2.025e0</w:t>
      </w:r>
    </w:p>
    <w:p w:rsidR="000162AD" w:rsidRDefault="000162AD" w:rsidP="000162AD">
      <w:r>
        <w:t>251.2857</w:t>
      </w:r>
      <w:r>
        <w:tab/>
        <w:t>1.013e0</w:t>
      </w:r>
    </w:p>
    <w:p w:rsidR="000162AD" w:rsidRDefault="000162AD" w:rsidP="000162AD">
      <w:r>
        <w:t>251.2995</w:t>
      </w:r>
      <w:r>
        <w:tab/>
        <w:t>1.013e0</w:t>
      </w:r>
    </w:p>
    <w:p w:rsidR="000162AD" w:rsidRDefault="000162AD" w:rsidP="000162AD">
      <w:r>
        <w:t>251.3014</w:t>
      </w:r>
      <w:r>
        <w:tab/>
        <w:t>2.025e0</w:t>
      </w:r>
    </w:p>
    <w:p w:rsidR="000162AD" w:rsidRDefault="000162AD" w:rsidP="000162AD">
      <w:r>
        <w:t>251.3199</w:t>
      </w:r>
      <w:r>
        <w:tab/>
        <w:t>4.051e0</w:t>
      </w:r>
    </w:p>
    <w:p w:rsidR="000162AD" w:rsidRDefault="000162AD" w:rsidP="000162AD">
      <w:r>
        <w:t>251.3318</w:t>
      </w:r>
      <w:r>
        <w:tab/>
        <w:t>1.013e0</w:t>
      </w:r>
    </w:p>
    <w:p w:rsidR="000162AD" w:rsidRDefault="000162AD" w:rsidP="000162AD">
      <w:r>
        <w:t>251.3461</w:t>
      </w:r>
      <w:r>
        <w:tab/>
        <w:t>1.013e0</w:t>
      </w:r>
    </w:p>
    <w:p w:rsidR="000162AD" w:rsidRDefault="000162AD" w:rsidP="000162AD">
      <w:r>
        <w:t>251.3500</w:t>
      </w:r>
      <w:r>
        <w:tab/>
        <w:t>1.013e0</w:t>
      </w:r>
    </w:p>
    <w:p w:rsidR="000162AD" w:rsidRDefault="000162AD" w:rsidP="000162AD">
      <w:r>
        <w:t>251.3539</w:t>
      </w:r>
      <w:r>
        <w:tab/>
        <w:t>2.025e0</w:t>
      </w:r>
    </w:p>
    <w:p w:rsidR="000162AD" w:rsidRDefault="000162AD" w:rsidP="000162AD">
      <w:r>
        <w:t>251.3577</w:t>
      </w:r>
      <w:r>
        <w:tab/>
        <w:t>1.013e0</w:t>
      </w:r>
    </w:p>
    <w:p w:rsidR="000162AD" w:rsidRDefault="000162AD" w:rsidP="000162AD">
      <w:r>
        <w:t>251.3620</w:t>
      </w:r>
      <w:r>
        <w:tab/>
        <w:t>3.038e0</w:t>
      </w:r>
    </w:p>
    <w:p w:rsidR="000162AD" w:rsidRDefault="000162AD" w:rsidP="000162AD">
      <w:r>
        <w:t>251.3791</w:t>
      </w:r>
      <w:r>
        <w:tab/>
        <w:t>1.013e0</w:t>
      </w:r>
    </w:p>
    <w:p w:rsidR="000162AD" w:rsidRDefault="000162AD" w:rsidP="000162AD">
      <w:r>
        <w:t>251.3884</w:t>
      </w:r>
      <w:r>
        <w:tab/>
        <w:t>3.038e0</w:t>
      </w:r>
    </w:p>
    <w:p w:rsidR="000162AD" w:rsidRDefault="000162AD" w:rsidP="000162AD">
      <w:r>
        <w:t>251.3961</w:t>
      </w:r>
      <w:r>
        <w:tab/>
        <w:t>1.013e0</w:t>
      </w:r>
    </w:p>
    <w:p w:rsidR="000162AD" w:rsidRDefault="000162AD" w:rsidP="000162AD">
      <w:r>
        <w:t>251.4081</w:t>
      </w:r>
      <w:r>
        <w:tab/>
        <w:t>2.025e0</w:t>
      </w:r>
    </w:p>
    <w:p w:rsidR="000162AD" w:rsidRDefault="000162AD" w:rsidP="000162AD">
      <w:r>
        <w:t>251.4165</w:t>
      </w:r>
      <w:r>
        <w:tab/>
        <w:t>4.051e0</w:t>
      </w:r>
    </w:p>
    <w:p w:rsidR="000162AD" w:rsidRDefault="000162AD" w:rsidP="000162AD">
      <w:r>
        <w:t>251.4305</w:t>
      </w:r>
      <w:r>
        <w:tab/>
        <w:t>1.013e0</w:t>
      </w:r>
    </w:p>
    <w:p w:rsidR="000162AD" w:rsidRDefault="000162AD" w:rsidP="000162AD">
      <w:r>
        <w:t>251.4338</w:t>
      </w:r>
      <w:r>
        <w:tab/>
        <w:t>1.013e0</w:t>
      </w:r>
    </w:p>
    <w:p w:rsidR="000162AD" w:rsidRDefault="000162AD" w:rsidP="000162AD">
      <w:r>
        <w:lastRenderedPageBreak/>
        <w:t>251.4383</w:t>
      </w:r>
      <w:r>
        <w:tab/>
        <w:t>1.013e0</w:t>
      </w:r>
    </w:p>
    <w:p w:rsidR="000162AD" w:rsidRDefault="000162AD" w:rsidP="000162AD">
      <w:r>
        <w:t>251.4425</w:t>
      </w:r>
      <w:r>
        <w:tab/>
        <w:t>1.013e0</w:t>
      </w:r>
    </w:p>
    <w:p w:rsidR="000162AD" w:rsidRDefault="000162AD" w:rsidP="000162AD">
      <w:r>
        <w:t>251.4535</w:t>
      </w:r>
      <w:r>
        <w:tab/>
        <w:t>1.013e0</w:t>
      </w:r>
    </w:p>
    <w:p w:rsidR="000162AD" w:rsidRDefault="000162AD" w:rsidP="000162AD">
      <w:r>
        <w:t>251.4635</w:t>
      </w:r>
      <w:r>
        <w:tab/>
        <w:t>1.013e0</w:t>
      </w:r>
    </w:p>
    <w:p w:rsidR="000162AD" w:rsidRDefault="000162AD" w:rsidP="000162AD">
      <w:r>
        <w:t>251.4680</w:t>
      </w:r>
      <w:r>
        <w:tab/>
        <w:t>1.013e0</w:t>
      </w:r>
    </w:p>
    <w:p w:rsidR="000162AD" w:rsidRDefault="000162AD" w:rsidP="000162AD">
      <w:r>
        <w:t>251.4726</w:t>
      </w:r>
      <w:r>
        <w:tab/>
        <w:t>1.013e0</w:t>
      </w:r>
    </w:p>
    <w:p w:rsidR="000162AD" w:rsidRDefault="000162AD" w:rsidP="000162AD">
      <w:r>
        <w:t>251.4765</w:t>
      </w:r>
      <w:r>
        <w:tab/>
        <w:t>1.013e0</w:t>
      </w:r>
    </w:p>
    <w:p w:rsidR="000162AD" w:rsidRDefault="000162AD" w:rsidP="000162AD">
      <w:r>
        <w:t>251.4844</w:t>
      </w:r>
      <w:r>
        <w:tab/>
        <w:t>2.025e0</w:t>
      </w:r>
    </w:p>
    <w:p w:rsidR="000162AD" w:rsidRDefault="000162AD" w:rsidP="000162AD">
      <w:r>
        <w:t>251.5009</w:t>
      </w:r>
      <w:r>
        <w:tab/>
        <w:t>1.013e0</w:t>
      </w:r>
    </w:p>
    <w:p w:rsidR="000162AD" w:rsidRDefault="000162AD" w:rsidP="000162AD">
      <w:r>
        <w:t>251.5055</w:t>
      </w:r>
      <w:r>
        <w:tab/>
        <w:t>1.013e0</w:t>
      </w:r>
    </w:p>
    <w:p w:rsidR="000162AD" w:rsidRDefault="000162AD" w:rsidP="000162AD">
      <w:r>
        <w:t>251.5145</w:t>
      </w:r>
      <w:r>
        <w:tab/>
        <w:t>1.013e0</w:t>
      </w:r>
    </w:p>
    <w:p w:rsidR="000162AD" w:rsidRDefault="000162AD" w:rsidP="000162AD">
      <w:r>
        <w:t>251.5266</w:t>
      </w:r>
      <w:r>
        <w:tab/>
        <w:t>2.025e0</w:t>
      </w:r>
    </w:p>
    <w:p w:rsidR="000162AD" w:rsidRDefault="000162AD" w:rsidP="000162AD">
      <w:r>
        <w:t>251.5308</w:t>
      </w:r>
      <w:r>
        <w:tab/>
        <w:t>1.013e0</w:t>
      </w:r>
    </w:p>
    <w:p w:rsidR="000162AD" w:rsidRDefault="000162AD" w:rsidP="000162AD">
      <w:r>
        <w:t>251.5381</w:t>
      </w:r>
      <w:r>
        <w:tab/>
        <w:t>2.025e0</w:t>
      </w:r>
    </w:p>
    <w:p w:rsidR="000162AD" w:rsidRDefault="000162AD" w:rsidP="000162AD">
      <w:r>
        <w:t>251.5428</w:t>
      </w:r>
      <w:r>
        <w:tab/>
        <w:t>1.013e0</w:t>
      </w:r>
    </w:p>
    <w:p w:rsidR="000162AD" w:rsidRDefault="000162AD" w:rsidP="000162AD">
      <w:r>
        <w:t>251.5523</w:t>
      </w:r>
      <w:r>
        <w:tab/>
        <w:t>1.013e0</w:t>
      </w:r>
    </w:p>
    <w:p w:rsidR="000162AD" w:rsidRDefault="000162AD" w:rsidP="000162AD">
      <w:r>
        <w:t>251.5570</w:t>
      </w:r>
      <w:r>
        <w:tab/>
        <w:t>1.013e0</w:t>
      </w:r>
    </w:p>
    <w:p w:rsidR="000162AD" w:rsidRDefault="000162AD" w:rsidP="000162AD">
      <w:r>
        <w:t>251.5611</w:t>
      </w:r>
      <w:r>
        <w:tab/>
        <w:t>1.013e0</w:t>
      </w:r>
    </w:p>
    <w:p w:rsidR="000162AD" w:rsidRDefault="000162AD" w:rsidP="000162AD">
      <w:r>
        <w:t>251.5723</w:t>
      </w:r>
      <w:r>
        <w:tab/>
        <w:t>1.013e0</w:t>
      </w:r>
    </w:p>
    <w:p w:rsidR="000162AD" w:rsidRDefault="000162AD" w:rsidP="000162AD">
      <w:r>
        <w:lastRenderedPageBreak/>
        <w:t>251.5747</w:t>
      </w:r>
      <w:r>
        <w:tab/>
        <w:t>2.025e0</w:t>
      </w:r>
    </w:p>
    <w:p w:rsidR="000162AD" w:rsidRDefault="000162AD" w:rsidP="000162AD">
      <w:r>
        <w:t>251.5762</w:t>
      </w:r>
      <w:r>
        <w:tab/>
        <w:t>1.013e0</w:t>
      </w:r>
    </w:p>
    <w:p w:rsidR="000162AD" w:rsidRDefault="000162AD" w:rsidP="000162AD">
      <w:r>
        <w:t>251.5897</w:t>
      </w:r>
      <w:r>
        <w:tab/>
        <w:t>1.013e0</w:t>
      </w:r>
    </w:p>
    <w:p w:rsidR="000162AD" w:rsidRDefault="000162AD" w:rsidP="000162AD">
      <w:r>
        <w:t>251.5942</w:t>
      </w:r>
      <w:r>
        <w:tab/>
        <w:t>3.038e0</w:t>
      </w:r>
    </w:p>
    <w:p w:rsidR="000162AD" w:rsidRDefault="000162AD" w:rsidP="000162AD">
      <w:r>
        <w:t>251.5984</w:t>
      </w:r>
      <w:r>
        <w:tab/>
        <w:t>1.013e0</w:t>
      </w:r>
    </w:p>
    <w:p w:rsidR="000162AD" w:rsidRDefault="000162AD" w:rsidP="000162AD">
      <w:r>
        <w:t>251.6007</w:t>
      </w:r>
      <w:r>
        <w:tab/>
        <w:t>2.025e0</w:t>
      </w:r>
    </w:p>
    <w:p w:rsidR="000162AD" w:rsidRDefault="000162AD" w:rsidP="000162AD">
      <w:r>
        <w:t>251.6091</w:t>
      </w:r>
      <w:r>
        <w:tab/>
        <w:t>2.025e0</w:t>
      </w:r>
    </w:p>
    <w:p w:rsidR="000162AD" w:rsidRDefault="000162AD" w:rsidP="000162AD">
      <w:r>
        <w:t>251.6109</w:t>
      </w:r>
      <w:r>
        <w:tab/>
        <w:t>1.013e0</w:t>
      </w:r>
    </w:p>
    <w:p w:rsidR="000162AD" w:rsidRDefault="000162AD" w:rsidP="000162AD">
      <w:r>
        <w:t>251.6187</w:t>
      </w:r>
      <w:r>
        <w:tab/>
        <w:t>1.013e0</w:t>
      </w:r>
    </w:p>
    <w:p w:rsidR="000162AD" w:rsidRDefault="000162AD" w:rsidP="000162AD">
      <w:r>
        <w:t>251.6315</w:t>
      </w:r>
      <w:r>
        <w:tab/>
        <w:t>1.013e0</w:t>
      </w:r>
    </w:p>
    <w:p w:rsidR="000162AD" w:rsidRDefault="000162AD" w:rsidP="000162AD">
      <w:r>
        <w:t>251.6363</w:t>
      </w:r>
      <w:r>
        <w:tab/>
        <w:t>1.013e0</w:t>
      </w:r>
    </w:p>
    <w:p w:rsidR="000162AD" w:rsidRDefault="000162AD" w:rsidP="000162AD">
      <w:r>
        <w:t>251.6411</w:t>
      </w:r>
      <w:r>
        <w:tab/>
        <w:t>2.025e0</w:t>
      </w:r>
    </w:p>
    <w:p w:rsidR="000162AD" w:rsidRDefault="000162AD" w:rsidP="000162AD">
      <w:r>
        <w:t>251.6448</w:t>
      </w:r>
      <w:r>
        <w:tab/>
        <w:t>1.013e0</w:t>
      </w:r>
    </w:p>
    <w:p w:rsidR="000162AD" w:rsidRDefault="000162AD" w:rsidP="000162AD">
      <w:r>
        <w:t>251.6491</w:t>
      </w:r>
      <w:r>
        <w:tab/>
        <w:t>1.013e0</w:t>
      </w:r>
    </w:p>
    <w:p w:rsidR="000162AD" w:rsidRDefault="000162AD" w:rsidP="000162AD">
      <w:r>
        <w:t>251.6650</w:t>
      </w:r>
      <w:r>
        <w:tab/>
        <w:t>3.038e0</w:t>
      </w:r>
    </w:p>
    <w:p w:rsidR="000162AD" w:rsidRDefault="000162AD" w:rsidP="000162AD">
      <w:r>
        <w:t>251.6784</w:t>
      </w:r>
      <w:r>
        <w:tab/>
        <w:t>1.013e0</w:t>
      </w:r>
    </w:p>
    <w:p w:rsidR="000162AD" w:rsidRDefault="000162AD" w:rsidP="000162AD">
      <w:r>
        <w:t>251.6831</w:t>
      </w:r>
      <w:r>
        <w:tab/>
        <w:t>1.013e0</w:t>
      </w:r>
    </w:p>
    <w:p w:rsidR="000162AD" w:rsidRDefault="000162AD" w:rsidP="000162AD">
      <w:r>
        <w:t>251.6875</w:t>
      </w:r>
      <w:r>
        <w:tab/>
        <w:t>1.013e0</w:t>
      </w:r>
    </w:p>
    <w:p w:rsidR="000162AD" w:rsidRDefault="000162AD" w:rsidP="000162AD">
      <w:r>
        <w:t>251.7070</w:t>
      </w:r>
      <w:r>
        <w:tab/>
        <w:t>2.025e0</w:t>
      </w:r>
    </w:p>
    <w:p w:rsidR="000162AD" w:rsidRDefault="000162AD" w:rsidP="000162AD">
      <w:r>
        <w:lastRenderedPageBreak/>
        <w:t>251.7246</w:t>
      </w:r>
      <w:r>
        <w:tab/>
        <w:t>2.025e0</w:t>
      </w:r>
    </w:p>
    <w:p w:rsidR="000162AD" w:rsidRDefault="000162AD" w:rsidP="000162AD">
      <w:r>
        <w:t>251.7338</w:t>
      </w:r>
      <w:r>
        <w:tab/>
        <w:t>1.013e0</w:t>
      </w:r>
    </w:p>
    <w:p w:rsidR="000162AD" w:rsidRDefault="000162AD" w:rsidP="000162AD">
      <w:r>
        <w:t>251.7412</w:t>
      </w:r>
      <w:r>
        <w:tab/>
        <w:t>2.025e0</w:t>
      </w:r>
    </w:p>
    <w:p w:rsidR="000162AD" w:rsidRDefault="000162AD" w:rsidP="000162AD">
      <w:r>
        <w:t>251.7454</w:t>
      </w:r>
      <w:r>
        <w:tab/>
        <w:t>1.013e0</w:t>
      </w:r>
    </w:p>
    <w:p w:rsidR="000162AD" w:rsidRDefault="000162AD" w:rsidP="000162AD">
      <w:r>
        <w:t>251.7495</w:t>
      </w:r>
      <w:r>
        <w:tab/>
        <w:t>1.013e0</w:t>
      </w:r>
    </w:p>
    <w:p w:rsidR="000162AD" w:rsidRDefault="000162AD" w:rsidP="000162AD">
      <w:r>
        <w:t>251.7528</w:t>
      </w:r>
      <w:r>
        <w:tab/>
        <w:t>2.025e0</w:t>
      </w:r>
    </w:p>
    <w:p w:rsidR="000162AD" w:rsidRDefault="000162AD" w:rsidP="000162AD">
      <w:r>
        <w:t>251.7627</w:t>
      </w:r>
      <w:r>
        <w:tab/>
        <w:t>1.013e0</w:t>
      </w:r>
    </w:p>
    <w:p w:rsidR="000162AD" w:rsidRDefault="000162AD" w:rsidP="000162AD">
      <w:r>
        <w:t>251.7650</w:t>
      </w:r>
      <w:r>
        <w:tab/>
        <w:t>2.025e0</w:t>
      </w:r>
    </w:p>
    <w:p w:rsidR="000162AD" w:rsidRDefault="000162AD" w:rsidP="000162AD">
      <w:r>
        <w:t>251.7720</w:t>
      </w:r>
      <w:r>
        <w:tab/>
        <w:t>1.013e0</w:t>
      </w:r>
    </w:p>
    <w:p w:rsidR="000162AD" w:rsidRDefault="000162AD" w:rsidP="000162AD">
      <w:r>
        <w:t>251.7796</w:t>
      </w:r>
      <w:r>
        <w:tab/>
        <w:t>3.038e0</w:t>
      </w:r>
    </w:p>
    <w:p w:rsidR="000162AD" w:rsidRDefault="000162AD" w:rsidP="000162AD">
      <w:r>
        <w:t>251.7857</w:t>
      </w:r>
      <w:r>
        <w:tab/>
        <w:t>2.025e0</w:t>
      </w:r>
    </w:p>
    <w:p w:rsidR="000162AD" w:rsidRDefault="000162AD" w:rsidP="000162AD">
      <w:r>
        <w:t>251.7911</w:t>
      </w:r>
      <w:r>
        <w:tab/>
        <w:t>1.013e0</w:t>
      </w:r>
    </w:p>
    <w:p w:rsidR="000162AD" w:rsidRDefault="000162AD" w:rsidP="000162AD">
      <w:r>
        <w:t>251.7954</w:t>
      </w:r>
      <w:r>
        <w:tab/>
        <w:t>1.013e0</w:t>
      </w:r>
    </w:p>
    <w:p w:rsidR="000162AD" w:rsidRDefault="000162AD" w:rsidP="000162AD">
      <w:r>
        <w:t>251.8001</w:t>
      </w:r>
      <w:r>
        <w:tab/>
        <w:t>2.025e0</w:t>
      </w:r>
    </w:p>
    <w:p w:rsidR="000162AD" w:rsidRDefault="000162AD" w:rsidP="000162AD">
      <w:r>
        <w:t>251.8141</w:t>
      </w:r>
      <w:r>
        <w:tab/>
        <w:t>1.013e0</w:t>
      </w:r>
    </w:p>
    <w:p w:rsidR="000162AD" w:rsidRDefault="000162AD" w:rsidP="000162AD">
      <w:r>
        <w:t>251.8174</w:t>
      </w:r>
      <w:r>
        <w:tab/>
        <w:t>1.013e0</w:t>
      </w:r>
    </w:p>
    <w:p w:rsidR="000162AD" w:rsidRDefault="000162AD" w:rsidP="000162AD">
      <w:r>
        <w:t>251.8221</w:t>
      </w:r>
      <w:r>
        <w:tab/>
        <w:t>3.038e0</w:t>
      </w:r>
    </w:p>
    <w:p w:rsidR="000162AD" w:rsidRDefault="000162AD" w:rsidP="000162AD">
      <w:r>
        <w:t>251.8337</w:t>
      </w:r>
      <w:r>
        <w:tab/>
        <w:t>2.025e0</w:t>
      </w:r>
    </w:p>
    <w:p w:rsidR="000162AD" w:rsidRDefault="000162AD" w:rsidP="000162AD">
      <w:r>
        <w:t>251.8417</w:t>
      </w:r>
      <w:r>
        <w:tab/>
        <w:t>1.013e0</w:t>
      </w:r>
    </w:p>
    <w:p w:rsidR="000162AD" w:rsidRDefault="000162AD" w:rsidP="000162AD">
      <w:r>
        <w:lastRenderedPageBreak/>
        <w:t>251.8602</w:t>
      </w:r>
      <w:r>
        <w:tab/>
        <w:t>1.013e0</w:t>
      </w:r>
    </w:p>
    <w:p w:rsidR="000162AD" w:rsidRDefault="000162AD" w:rsidP="000162AD">
      <w:r>
        <w:t>251.8636</w:t>
      </w:r>
      <w:r>
        <w:tab/>
        <w:t>2.025e0</w:t>
      </w:r>
    </w:p>
    <w:p w:rsidR="000162AD" w:rsidRDefault="000162AD" w:rsidP="000162AD">
      <w:r>
        <w:t>251.8676</w:t>
      </w:r>
      <w:r>
        <w:tab/>
        <w:t>1.013e0</w:t>
      </w:r>
    </w:p>
    <w:p w:rsidR="000162AD" w:rsidRDefault="000162AD" w:rsidP="000162AD">
      <w:r>
        <w:t>251.8720</w:t>
      </w:r>
      <w:r>
        <w:tab/>
        <w:t>1.013e0</w:t>
      </w:r>
    </w:p>
    <w:p w:rsidR="000162AD" w:rsidRDefault="000162AD" w:rsidP="000162AD">
      <w:r>
        <w:t>251.8940</w:t>
      </w:r>
      <w:r>
        <w:tab/>
        <w:t>1.013e0</w:t>
      </w:r>
    </w:p>
    <w:p w:rsidR="000162AD" w:rsidRDefault="000162AD" w:rsidP="000162AD">
      <w:r>
        <w:t>251.9102</w:t>
      </w:r>
      <w:r>
        <w:tab/>
        <w:t>1.013e0</w:t>
      </w:r>
    </w:p>
    <w:p w:rsidR="000162AD" w:rsidRDefault="000162AD" w:rsidP="000162AD">
      <w:r>
        <w:t>251.9117</w:t>
      </w:r>
      <w:r>
        <w:tab/>
        <w:t>2.025e0</w:t>
      </w:r>
    </w:p>
    <w:p w:rsidR="000162AD" w:rsidRDefault="000162AD" w:rsidP="000162AD">
      <w:r>
        <w:t>251.9182</w:t>
      </w:r>
      <w:r>
        <w:tab/>
        <w:t>1.013e0</w:t>
      </w:r>
    </w:p>
    <w:p w:rsidR="000162AD" w:rsidRDefault="000162AD" w:rsidP="000162AD">
      <w:r>
        <w:t>251.9218</w:t>
      </w:r>
      <w:r>
        <w:tab/>
        <w:t>2.025e0</w:t>
      </w:r>
    </w:p>
    <w:p w:rsidR="000162AD" w:rsidRDefault="000162AD" w:rsidP="000162AD">
      <w:r>
        <w:t>251.9408</w:t>
      </w:r>
      <w:r>
        <w:tab/>
        <w:t>2.025e0</w:t>
      </w:r>
    </w:p>
    <w:p w:rsidR="000162AD" w:rsidRDefault="000162AD" w:rsidP="000162AD">
      <w:r>
        <w:t>251.9485</w:t>
      </w:r>
      <w:r>
        <w:tab/>
        <w:t>3.038e0</w:t>
      </w:r>
    </w:p>
    <w:p w:rsidR="000162AD" w:rsidRDefault="000162AD" w:rsidP="000162AD">
      <w:r>
        <w:t>251.9669</w:t>
      </w:r>
      <w:r>
        <w:tab/>
        <w:t>3.038e0</w:t>
      </w:r>
    </w:p>
    <w:p w:rsidR="000162AD" w:rsidRDefault="000162AD" w:rsidP="000162AD">
      <w:r>
        <w:t>251.9782</w:t>
      </w:r>
      <w:r>
        <w:tab/>
        <w:t>1.013e0</w:t>
      </w:r>
    </w:p>
    <w:p w:rsidR="000162AD" w:rsidRDefault="000162AD" w:rsidP="000162AD">
      <w:r>
        <w:t>251.9870</w:t>
      </w:r>
      <w:r>
        <w:tab/>
        <w:t>2.025e0</w:t>
      </w:r>
    </w:p>
    <w:p w:rsidR="000162AD" w:rsidRDefault="000162AD" w:rsidP="000162AD">
      <w:r>
        <w:t>251.9907</w:t>
      </w:r>
      <w:r>
        <w:tab/>
        <w:t>3.038e0</w:t>
      </w:r>
    </w:p>
    <w:p w:rsidR="000162AD" w:rsidRDefault="000162AD" w:rsidP="000162AD">
      <w:r>
        <w:t>251.9949</w:t>
      </w:r>
      <w:r>
        <w:tab/>
        <w:t>1.013e0</w:t>
      </w:r>
    </w:p>
    <w:p w:rsidR="000162AD" w:rsidRDefault="000162AD" w:rsidP="000162AD">
      <w:r>
        <w:t>251.9982</w:t>
      </w:r>
      <w:r>
        <w:tab/>
        <w:t>1.013e0</w:t>
      </w:r>
    </w:p>
    <w:p w:rsidR="000162AD" w:rsidRDefault="000162AD" w:rsidP="000162AD">
      <w:r>
        <w:t>252.0026</w:t>
      </w:r>
      <w:r>
        <w:tab/>
        <w:t>1.013e0</w:t>
      </w:r>
    </w:p>
    <w:p w:rsidR="000162AD" w:rsidRDefault="000162AD" w:rsidP="000162AD">
      <w:r>
        <w:t>252.0062</w:t>
      </w:r>
      <w:r>
        <w:tab/>
        <w:t>3.038e0</w:t>
      </w:r>
    </w:p>
    <w:p w:rsidR="000162AD" w:rsidRDefault="000162AD" w:rsidP="000162AD">
      <w:r>
        <w:lastRenderedPageBreak/>
        <w:t>252.0109</w:t>
      </w:r>
      <w:r>
        <w:tab/>
        <w:t>1.013e0</w:t>
      </w:r>
    </w:p>
    <w:p w:rsidR="000162AD" w:rsidRDefault="000162AD" w:rsidP="000162AD">
      <w:r>
        <w:t>252.0202</w:t>
      </w:r>
      <w:r>
        <w:tab/>
        <w:t>3.038e0</w:t>
      </w:r>
    </w:p>
    <w:p w:rsidR="000162AD" w:rsidRDefault="000162AD" w:rsidP="000162AD">
      <w:r>
        <w:t>252.0244</w:t>
      </w:r>
      <w:r>
        <w:tab/>
        <w:t>1.013e0</w:t>
      </w:r>
    </w:p>
    <w:p w:rsidR="000162AD" w:rsidRDefault="000162AD" w:rsidP="000162AD">
      <w:r>
        <w:t>252.0291</w:t>
      </w:r>
      <w:r>
        <w:tab/>
        <w:t>3.038e0</w:t>
      </w:r>
    </w:p>
    <w:p w:rsidR="000162AD" w:rsidRDefault="000162AD" w:rsidP="000162AD">
      <w:r>
        <w:t>252.0316</w:t>
      </w:r>
      <w:r>
        <w:tab/>
        <w:t>4.051e0</w:t>
      </w:r>
    </w:p>
    <w:p w:rsidR="000162AD" w:rsidRDefault="000162AD" w:rsidP="000162AD">
      <w:r>
        <w:t>252.0392</w:t>
      </w:r>
      <w:r>
        <w:tab/>
        <w:t>3.038e0</w:t>
      </w:r>
    </w:p>
    <w:p w:rsidR="000162AD" w:rsidRDefault="000162AD" w:rsidP="000162AD">
      <w:r>
        <w:t>252.0406</w:t>
      </w:r>
      <w:r>
        <w:tab/>
        <w:t>2.025e0</w:t>
      </w:r>
    </w:p>
    <w:p w:rsidR="000162AD" w:rsidRDefault="000162AD" w:rsidP="000162AD">
      <w:r>
        <w:t>252.0530</w:t>
      </w:r>
      <w:r>
        <w:tab/>
        <w:t>2.025e0</w:t>
      </w:r>
    </w:p>
    <w:p w:rsidR="000162AD" w:rsidRDefault="000162AD" w:rsidP="000162AD">
      <w:r>
        <w:t>252.0583</w:t>
      </w:r>
      <w:r>
        <w:tab/>
        <w:t>2.025e0</w:t>
      </w:r>
    </w:p>
    <w:p w:rsidR="000162AD" w:rsidRDefault="000162AD" w:rsidP="000162AD">
      <w:r>
        <w:t>252.0772</w:t>
      </w:r>
      <w:r>
        <w:tab/>
        <w:t>2.025e0</w:t>
      </w:r>
    </w:p>
    <w:p w:rsidR="000162AD" w:rsidRDefault="000162AD" w:rsidP="000162AD">
      <w:r>
        <w:t>252.0793</w:t>
      </w:r>
      <w:r>
        <w:tab/>
        <w:t>6.076e0</w:t>
      </w:r>
    </w:p>
    <w:p w:rsidR="000162AD" w:rsidRDefault="000162AD" w:rsidP="000162AD">
      <w:r>
        <w:t>252.0870</w:t>
      </w:r>
      <w:r>
        <w:tab/>
        <w:t>1.023e0</w:t>
      </w:r>
    </w:p>
    <w:p w:rsidR="000162AD" w:rsidRDefault="000162AD" w:rsidP="000162AD">
      <w:r>
        <w:t>252.0897</w:t>
      </w:r>
      <w:r>
        <w:tab/>
        <w:t>2.025e0</w:t>
      </w:r>
    </w:p>
    <w:p w:rsidR="000162AD" w:rsidRDefault="000162AD" w:rsidP="000162AD">
      <w:r>
        <w:t>252.0909</w:t>
      </w:r>
      <w:r>
        <w:tab/>
        <w:t>3.038e0</w:t>
      </w:r>
    </w:p>
    <w:p w:rsidR="000162AD" w:rsidRDefault="000162AD" w:rsidP="000162AD">
      <w:r>
        <w:t>252.0998</w:t>
      </w:r>
      <w:r>
        <w:tab/>
        <w:t>1.013e0</w:t>
      </w:r>
    </w:p>
    <w:p w:rsidR="000162AD" w:rsidRDefault="000162AD" w:rsidP="000162AD">
      <w:r>
        <w:t>252.1043</w:t>
      </w:r>
      <w:r>
        <w:tab/>
        <w:t>2.025e0</w:t>
      </w:r>
    </w:p>
    <w:p w:rsidR="000162AD" w:rsidRDefault="000162AD" w:rsidP="000162AD">
      <w:r>
        <w:t>252.1091</w:t>
      </w:r>
      <w:r>
        <w:tab/>
        <w:t>2.025e0</w:t>
      </w:r>
    </w:p>
    <w:p w:rsidR="000162AD" w:rsidRDefault="000162AD" w:rsidP="000162AD">
      <w:r>
        <w:t>252.1106</w:t>
      </w:r>
      <w:r>
        <w:tab/>
        <w:t>3.038e0</w:t>
      </w:r>
    </w:p>
    <w:p w:rsidR="000162AD" w:rsidRDefault="000162AD" w:rsidP="000162AD">
      <w:r>
        <w:t>252.1118</w:t>
      </w:r>
      <w:r>
        <w:tab/>
        <w:t>2.025e0</w:t>
      </w:r>
    </w:p>
    <w:p w:rsidR="000162AD" w:rsidRDefault="000162AD" w:rsidP="000162AD">
      <w:r>
        <w:lastRenderedPageBreak/>
        <w:t>252.1131</w:t>
      </w:r>
      <w:r>
        <w:tab/>
        <w:t>2.025e0</w:t>
      </w:r>
    </w:p>
    <w:p w:rsidR="000162AD" w:rsidRDefault="000162AD" w:rsidP="000162AD">
      <w:r>
        <w:t>252.1208</w:t>
      </w:r>
      <w:r>
        <w:tab/>
        <w:t>1.013e0</w:t>
      </w:r>
    </w:p>
    <w:p w:rsidR="000162AD" w:rsidRDefault="000162AD" w:rsidP="000162AD">
      <w:r>
        <w:t>252.1292</w:t>
      </w:r>
      <w:r>
        <w:tab/>
        <w:t>3.038e0</w:t>
      </w:r>
    </w:p>
    <w:p w:rsidR="000162AD" w:rsidRDefault="000162AD" w:rsidP="000162AD">
      <w:r>
        <w:t>252.1332</w:t>
      </w:r>
      <w:r>
        <w:tab/>
        <w:t>4.051e0</w:t>
      </w:r>
    </w:p>
    <w:p w:rsidR="000162AD" w:rsidRDefault="000162AD" w:rsidP="000162AD">
      <w:r>
        <w:t>252.1352</w:t>
      </w:r>
      <w:r>
        <w:tab/>
        <w:t>4.051e0</w:t>
      </w:r>
    </w:p>
    <w:p w:rsidR="000162AD" w:rsidRDefault="000162AD" w:rsidP="000162AD">
      <w:r>
        <w:t>252.1408</w:t>
      </w:r>
      <w:r>
        <w:tab/>
        <w:t>2.025e0</w:t>
      </w:r>
    </w:p>
    <w:p w:rsidR="000162AD" w:rsidRDefault="000162AD" w:rsidP="000162AD">
      <w:r>
        <w:t>252.1422</w:t>
      </w:r>
      <w:r>
        <w:tab/>
        <w:t>1.013e1</w:t>
      </w:r>
    </w:p>
    <w:p w:rsidR="000162AD" w:rsidRDefault="000162AD" w:rsidP="000162AD">
      <w:r>
        <w:t>252.1469</w:t>
      </w:r>
      <w:r>
        <w:tab/>
        <w:t>1.013e0</w:t>
      </w:r>
    </w:p>
    <w:p w:rsidR="000162AD" w:rsidRDefault="000162AD" w:rsidP="000162AD">
      <w:r>
        <w:t>252.1490</w:t>
      </w:r>
      <w:r>
        <w:tab/>
        <w:t>5.063e0</w:t>
      </w:r>
    </w:p>
    <w:p w:rsidR="000162AD" w:rsidRDefault="000162AD" w:rsidP="000162AD">
      <w:r>
        <w:t>252.1576</w:t>
      </w:r>
      <w:r>
        <w:tab/>
        <w:t>2.025e0</w:t>
      </w:r>
    </w:p>
    <w:p w:rsidR="000162AD" w:rsidRDefault="000162AD" w:rsidP="000162AD">
      <w:r>
        <w:t>252.1595</w:t>
      </w:r>
      <w:r>
        <w:tab/>
        <w:t>1.013e0</w:t>
      </w:r>
    </w:p>
    <w:p w:rsidR="000162AD" w:rsidRDefault="000162AD" w:rsidP="000162AD">
      <w:r>
        <w:t>252.1675</w:t>
      </w:r>
      <w:r>
        <w:tab/>
        <w:t>2.025e0</w:t>
      </w:r>
    </w:p>
    <w:p w:rsidR="000162AD" w:rsidRDefault="000162AD" w:rsidP="000162AD">
      <w:r>
        <w:t>252.1717</w:t>
      </w:r>
      <w:r>
        <w:tab/>
        <w:t>1.013e0</w:t>
      </w:r>
    </w:p>
    <w:p w:rsidR="000162AD" w:rsidRDefault="000162AD" w:rsidP="000162AD">
      <w:r>
        <w:t>252.1733</w:t>
      </w:r>
      <w:r>
        <w:tab/>
        <w:t>2.025e0</w:t>
      </w:r>
    </w:p>
    <w:p w:rsidR="000162AD" w:rsidRDefault="000162AD" w:rsidP="000162AD">
      <w:r>
        <w:t>252.1752</w:t>
      </w:r>
      <w:r>
        <w:tab/>
        <w:t>1.013e0</w:t>
      </w:r>
    </w:p>
    <w:p w:rsidR="000162AD" w:rsidRDefault="000162AD" w:rsidP="000162AD">
      <w:r>
        <w:t>252.1817</w:t>
      </w:r>
      <w:r>
        <w:tab/>
        <w:t>2.025e0</w:t>
      </w:r>
    </w:p>
    <w:p w:rsidR="000162AD" w:rsidRDefault="000162AD" w:rsidP="000162AD">
      <w:r>
        <w:t>252.1848</w:t>
      </w:r>
      <w:r>
        <w:tab/>
        <w:t>2.025e0</w:t>
      </w:r>
    </w:p>
    <w:p w:rsidR="000162AD" w:rsidRDefault="000162AD" w:rsidP="000162AD">
      <w:r>
        <w:t>252.1890</w:t>
      </w:r>
      <w:r>
        <w:tab/>
        <w:t>1.013e0</w:t>
      </w:r>
    </w:p>
    <w:p w:rsidR="000162AD" w:rsidRDefault="000162AD" w:rsidP="000162AD">
      <w:r>
        <w:t>252.1908</w:t>
      </w:r>
      <w:r>
        <w:tab/>
        <w:t>3.038e0</w:t>
      </w:r>
    </w:p>
    <w:p w:rsidR="000162AD" w:rsidRDefault="000162AD" w:rsidP="000162AD">
      <w:r>
        <w:lastRenderedPageBreak/>
        <w:t>252.2015</w:t>
      </w:r>
      <w:r>
        <w:tab/>
        <w:t>2.025e0</w:t>
      </w:r>
    </w:p>
    <w:p w:rsidR="000162AD" w:rsidRDefault="000162AD" w:rsidP="000162AD">
      <w:r>
        <w:t>252.2056</w:t>
      </w:r>
      <w:r>
        <w:tab/>
        <w:t>1.013e0</w:t>
      </w:r>
    </w:p>
    <w:p w:rsidR="000162AD" w:rsidRDefault="000162AD" w:rsidP="000162AD">
      <w:r>
        <w:t>252.2098</w:t>
      </w:r>
      <w:r>
        <w:tab/>
        <w:t>2.025e0</w:t>
      </w:r>
    </w:p>
    <w:p w:rsidR="000162AD" w:rsidRDefault="000162AD" w:rsidP="000162AD">
      <w:r>
        <w:t>252.2117</w:t>
      </w:r>
      <w:r>
        <w:tab/>
        <w:t>2.025e0</w:t>
      </w:r>
    </w:p>
    <w:p w:rsidR="000162AD" w:rsidRDefault="000162AD" w:rsidP="000162AD">
      <w:r>
        <w:t>252.2221</w:t>
      </w:r>
      <w:r>
        <w:tab/>
        <w:t>4.051e0</w:t>
      </w:r>
    </w:p>
    <w:p w:rsidR="000162AD" w:rsidRDefault="000162AD" w:rsidP="000162AD">
      <w:r>
        <w:t>252.2269</w:t>
      </w:r>
      <w:r>
        <w:tab/>
        <w:t>3.038e0</w:t>
      </w:r>
    </w:p>
    <w:p w:rsidR="000162AD" w:rsidRDefault="000162AD" w:rsidP="000162AD">
      <w:r>
        <w:t>252.2306</w:t>
      </w:r>
      <w:r>
        <w:tab/>
        <w:t>1.013e0</w:t>
      </w:r>
    </w:p>
    <w:p w:rsidR="000162AD" w:rsidRDefault="000162AD" w:rsidP="000162AD">
      <w:r>
        <w:t>252.2401</w:t>
      </w:r>
      <w:r>
        <w:tab/>
        <w:t>1.013e0</w:t>
      </w:r>
    </w:p>
    <w:p w:rsidR="000162AD" w:rsidRDefault="000162AD" w:rsidP="000162AD">
      <w:r>
        <w:t>252.2482</w:t>
      </w:r>
      <w:r>
        <w:tab/>
        <w:t>2.025e0</w:t>
      </w:r>
    </w:p>
    <w:p w:rsidR="000162AD" w:rsidRDefault="000162AD" w:rsidP="000162AD">
      <w:r>
        <w:t>252.2519</w:t>
      </w:r>
      <w:r>
        <w:tab/>
        <w:t>1.013e0</w:t>
      </w:r>
    </w:p>
    <w:p w:rsidR="000162AD" w:rsidRDefault="000162AD" w:rsidP="000162AD">
      <w:r>
        <w:t>252.2554</w:t>
      </w:r>
      <w:r>
        <w:tab/>
        <w:t>1.013e0</w:t>
      </w:r>
    </w:p>
    <w:p w:rsidR="000162AD" w:rsidRDefault="000162AD" w:rsidP="000162AD">
      <w:r>
        <w:t>252.2599</w:t>
      </w:r>
      <w:r>
        <w:tab/>
        <w:t>1.013e0</w:t>
      </w:r>
    </w:p>
    <w:p w:rsidR="000162AD" w:rsidRDefault="000162AD" w:rsidP="000162AD">
      <w:r>
        <w:t>252.2623</w:t>
      </w:r>
      <w:r>
        <w:tab/>
        <w:t>2.025e0</w:t>
      </w:r>
    </w:p>
    <w:p w:rsidR="000162AD" w:rsidRDefault="000162AD" w:rsidP="000162AD">
      <w:r>
        <w:t>252.2641</w:t>
      </w:r>
      <w:r>
        <w:tab/>
        <w:t>1.013e0</w:t>
      </w:r>
    </w:p>
    <w:p w:rsidR="000162AD" w:rsidRDefault="000162AD" w:rsidP="000162AD">
      <w:r>
        <w:t>252.2783</w:t>
      </w:r>
      <w:r>
        <w:tab/>
        <w:t>1.013e0</w:t>
      </w:r>
    </w:p>
    <w:p w:rsidR="000162AD" w:rsidRDefault="000162AD" w:rsidP="000162AD">
      <w:r>
        <w:t>252.2822</w:t>
      </w:r>
      <w:r>
        <w:tab/>
        <w:t>1.013e0</w:t>
      </w:r>
    </w:p>
    <w:p w:rsidR="000162AD" w:rsidRDefault="000162AD" w:rsidP="000162AD">
      <w:r>
        <w:t>252.2863</w:t>
      </w:r>
      <w:r>
        <w:tab/>
        <w:t>1.013e0</w:t>
      </w:r>
    </w:p>
    <w:p w:rsidR="000162AD" w:rsidRDefault="000162AD" w:rsidP="000162AD">
      <w:r>
        <w:t>252.2896</w:t>
      </w:r>
      <w:r>
        <w:tab/>
        <w:t>1.013e0</w:t>
      </w:r>
    </w:p>
    <w:p w:rsidR="000162AD" w:rsidRDefault="000162AD" w:rsidP="000162AD">
      <w:r>
        <w:t>252.2983</w:t>
      </w:r>
      <w:r>
        <w:tab/>
        <w:t>2.025e0</w:t>
      </w:r>
    </w:p>
    <w:p w:rsidR="000162AD" w:rsidRDefault="000162AD" w:rsidP="000162AD">
      <w:r>
        <w:lastRenderedPageBreak/>
        <w:t>252.3020</w:t>
      </w:r>
      <w:r>
        <w:tab/>
        <w:t>1.013e0</w:t>
      </w:r>
    </w:p>
    <w:p w:rsidR="000162AD" w:rsidRDefault="000162AD" w:rsidP="000162AD">
      <w:r>
        <w:t>252.3063</w:t>
      </w:r>
      <w:r>
        <w:tab/>
        <w:t>2.025e0</w:t>
      </w:r>
    </w:p>
    <w:p w:rsidR="000162AD" w:rsidRDefault="000162AD" w:rsidP="000162AD">
      <w:r>
        <w:t>252.3116</w:t>
      </w:r>
      <w:r>
        <w:tab/>
        <w:t>2.025e0</w:t>
      </w:r>
    </w:p>
    <w:p w:rsidR="000162AD" w:rsidRDefault="000162AD" w:rsidP="000162AD">
      <w:r>
        <w:t>252.3157</w:t>
      </w:r>
      <w:r>
        <w:tab/>
        <w:t>1.013e0</w:t>
      </w:r>
    </w:p>
    <w:p w:rsidR="000162AD" w:rsidRDefault="000162AD" w:rsidP="000162AD">
      <w:r>
        <w:t>252.3177</w:t>
      </w:r>
      <w:r>
        <w:tab/>
        <w:t>2.025e0</w:t>
      </w:r>
    </w:p>
    <w:p w:rsidR="000162AD" w:rsidRDefault="000162AD" w:rsidP="000162AD">
      <w:r>
        <w:t>252.3246</w:t>
      </w:r>
      <w:r>
        <w:tab/>
        <w:t>2.025e0</w:t>
      </w:r>
    </w:p>
    <w:p w:rsidR="000162AD" w:rsidRDefault="000162AD" w:rsidP="000162AD">
      <w:r>
        <w:t>252.3364</w:t>
      </w:r>
      <w:r>
        <w:tab/>
        <w:t>1.013e0</w:t>
      </w:r>
    </w:p>
    <w:p w:rsidR="000162AD" w:rsidRDefault="000162AD" w:rsidP="000162AD">
      <w:r>
        <w:t>252.3530</w:t>
      </w:r>
      <w:r>
        <w:tab/>
        <w:t>3.038e0</w:t>
      </w:r>
    </w:p>
    <w:p w:rsidR="000162AD" w:rsidRDefault="000162AD" w:rsidP="000162AD">
      <w:r>
        <w:t>252.3580</w:t>
      </w:r>
      <w:r>
        <w:tab/>
        <w:t>1.013e0</w:t>
      </w:r>
    </w:p>
    <w:p w:rsidR="000162AD" w:rsidRDefault="000162AD" w:rsidP="000162AD">
      <w:r>
        <w:t>252.3668</w:t>
      </w:r>
      <w:r>
        <w:tab/>
        <w:t>2.025e0</w:t>
      </w:r>
    </w:p>
    <w:p w:rsidR="000162AD" w:rsidRDefault="000162AD" w:rsidP="000162AD">
      <w:r>
        <w:t>252.3701</w:t>
      </w:r>
      <w:r>
        <w:tab/>
        <w:t>1.013e0</w:t>
      </w:r>
    </w:p>
    <w:p w:rsidR="000162AD" w:rsidRDefault="000162AD" w:rsidP="000162AD">
      <w:r>
        <w:t>252.3781</w:t>
      </w:r>
      <w:r>
        <w:tab/>
        <w:t>1.013e0</w:t>
      </w:r>
    </w:p>
    <w:p w:rsidR="000162AD" w:rsidRDefault="000162AD" w:rsidP="000162AD">
      <w:r>
        <w:t>252.3906</w:t>
      </w:r>
      <w:r>
        <w:tab/>
        <w:t>1.013e0</w:t>
      </w:r>
    </w:p>
    <w:p w:rsidR="000162AD" w:rsidRDefault="000162AD" w:rsidP="000162AD">
      <w:r>
        <w:t>252.3952</w:t>
      </w:r>
      <w:r>
        <w:tab/>
        <w:t>1.013e0</w:t>
      </w:r>
    </w:p>
    <w:p w:rsidR="000162AD" w:rsidRDefault="000162AD" w:rsidP="000162AD">
      <w:r>
        <w:t>252.3999</w:t>
      </w:r>
      <w:r>
        <w:tab/>
        <w:t>1.013e0</w:t>
      </w:r>
    </w:p>
    <w:p w:rsidR="000162AD" w:rsidRDefault="000162AD" w:rsidP="000162AD">
      <w:r>
        <w:t>252.4085</w:t>
      </w:r>
      <w:r>
        <w:tab/>
        <w:t>1.013e0</w:t>
      </w:r>
    </w:p>
    <w:p w:rsidR="000162AD" w:rsidRDefault="000162AD" w:rsidP="000162AD">
      <w:r>
        <w:t>252.4168</w:t>
      </w:r>
      <w:r>
        <w:tab/>
        <w:t>1.013e0</w:t>
      </w:r>
    </w:p>
    <w:p w:rsidR="000162AD" w:rsidRDefault="000162AD" w:rsidP="000162AD">
      <w:r>
        <w:t>252.4375</w:t>
      </w:r>
      <w:r>
        <w:tab/>
        <w:t>1.013e0</w:t>
      </w:r>
    </w:p>
    <w:p w:rsidR="000162AD" w:rsidRDefault="000162AD" w:rsidP="000162AD">
      <w:r>
        <w:t>252.4422</w:t>
      </w:r>
      <w:r>
        <w:tab/>
        <w:t>1.013e0</w:t>
      </w:r>
    </w:p>
    <w:p w:rsidR="000162AD" w:rsidRDefault="000162AD" w:rsidP="000162AD">
      <w:r>
        <w:lastRenderedPageBreak/>
        <w:t>252.4436</w:t>
      </w:r>
      <w:r>
        <w:tab/>
        <w:t>2.025e0</w:t>
      </w:r>
    </w:p>
    <w:p w:rsidR="000162AD" w:rsidRDefault="000162AD" w:rsidP="000162AD">
      <w:r>
        <w:t>252.4488</w:t>
      </w:r>
      <w:r>
        <w:tab/>
        <w:t>2.025e0</w:t>
      </w:r>
    </w:p>
    <w:p w:rsidR="000162AD" w:rsidRDefault="000162AD" w:rsidP="000162AD">
      <w:r>
        <w:t>252.4553</w:t>
      </w:r>
      <w:r>
        <w:tab/>
        <w:t>1.013e0</w:t>
      </w:r>
    </w:p>
    <w:p w:rsidR="000162AD" w:rsidRDefault="000162AD" w:rsidP="000162AD">
      <w:r>
        <w:t>252.4630</w:t>
      </w:r>
      <w:r>
        <w:tab/>
        <w:t>1.013e0</w:t>
      </w:r>
    </w:p>
    <w:p w:rsidR="000162AD" w:rsidRDefault="000162AD" w:rsidP="000162AD">
      <w:r>
        <w:t>252.4843</w:t>
      </w:r>
      <w:r>
        <w:tab/>
        <w:t>1.013e0</w:t>
      </w:r>
    </w:p>
    <w:p w:rsidR="000162AD" w:rsidRDefault="000162AD" w:rsidP="000162AD">
      <w:r>
        <w:t>252.4935</w:t>
      </w:r>
      <w:r>
        <w:tab/>
        <w:t>1.013e0</w:t>
      </w:r>
    </w:p>
    <w:p w:rsidR="000162AD" w:rsidRDefault="000162AD" w:rsidP="000162AD">
      <w:r>
        <w:t>252.4974</w:t>
      </w:r>
      <w:r>
        <w:tab/>
        <w:t>2.025e0</w:t>
      </w:r>
    </w:p>
    <w:p w:rsidR="000162AD" w:rsidRDefault="000162AD" w:rsidP="000162AD">
      <w:r>
        <w:t>252.5013</w:t>
      </w:r>
      <w:r>
        <w:tab/>
        <w:t>2.025e0</w:t>
      </w:r>
    </w:p>
    <w:p w:rsidR="000162AD" w:rsidRDefault="000162AD" w:rsidP="000162AD">
      <w:r>
        <w:t>252.5054</w:t>
      </w:r>
      <w:r>
        <w:tab/>
        <w:t>1.013e0</w:t>
      </w:r>
    </w:p>
    <w:p w:rsidR="000162AD" w:rsidRDefault="000162AD" w:rsidP="000162AD">
      <w:r>
        <w:t>252.5087</w:t>
      </w:r>
      <w:r>
        <w:tab/>
        <w:t>1.013e0</w:t>
      </w:r>
    </w:p>
    <w:p w:rsidR="000162AD" w:rsidRDefault="000162AD" w:rsidP="000162AD">
      <w:r>
        <w:t>252.5172</w:t>
      </w:r>
      <w:r>
        <w:tab/>
        <w:t>1.013e0</w:t>
      </w:r>
    </w:p>
    <w:p w:rsidR="000162AD" w:rsidRDefault="000162AD" w:rsidP="000162AD">
      <w:r>
        <w:t>252.5220</w:t>
      </w:r>
      <w:r>
        <w:tab/>
        <w:t>1.013e0</w:t>
      </w:r>
    </w:p>
    <w:p w:rsidR="000162AD" w:rsidRDefault="000162AD" w:rsidP="000162AD">
      <w:r>
        <w:t>252.5309</w:t>
      </w:r>
      <w:r>
        <w:tab/>
        <w:t>3.038e0</w:t>
      </w:r>
    </w:p>
    <w:p w:rsidR="000162AD" w:rsidRDefault="000162AD" w:rsidP="000162AD">
      <w:r>
        <w:t>252.5437</w:t>
      </w:r>
      <w:r>
        <w:tab/>
        <w:t>1.013e0</w:t>
      </w:r>
    </w:p>
    <w:p w:rsidR="000162AD" w:rsidRDefault="000162AD" w:rsidP="000162AD">
      <w:r>
        <w:t>252.5538</w:t>
      </w:r>
      <w:r>
        <w:tab/>
        <w:t>2.025e0</w:t>
      </w:r>
    </w:p>
    <w:p w:rsidR="000162AD" w:rsidRDefault="000162AD" w:rsidP="000162AD">
      <w:r>
        <w:t>252.5552</w:t>
      </w:r>
      <w:r>
        <w:tab/>
        <w:t>1.013e0</w:t>
      </w:r>
    </w:p>
    <w:p w:rsidR="000162AD" w:rsidRDefault="000162AD" w:rsidP="000162AD">
      <w:r>
        <w:t>252.5736</w:t>
      </w:r>
      <w:r>
        <w:tab/>
        <w:t>1.013e0</w:t>
      </w:r>
    </w:p>
    <w:p w:rsidR="000162AD" w:rsidRDefault="000162AD" w:rsidP="000162AD">
      <w:r>
        <w:t>252.5801</w:t>
      </w:r>
      <w:r>
        <w:tab/>
        <w:t>2.025e0</w:t>
      </w:r>
    </w:p>
    <w:p w:rsidR="000162AD" w:rsidRDefault="000162AD" w:rsidP="000162AD">
      <w:r>
        <w:t>252.5818</w:t>
      </w:r>
      <w:r>
        <w:tab/>
        <w:t>1.013e0</w:t>
      </w:r>
    </w:p>
    <w:p w:rsidR="000162AD" w:rsidRDefault="000162AD" w:rsidP="000162AD">
      <w:r>
        <w:lastRenderedPageBreak/>
        <w:t>252.5937</w:t>
      </w:r>
      <w:r>
        <w:tab/>
        <w:t>1.013e0</w:t>
      </w:r>
    </w:p>
    <w:p w:rsidR="000162AD" w:rsidRDefault="000162AD" w:rsidP="000162AD">
      <w:r>
        <w:t>252.6018</w:t>
      </w:r>
      <w:r>
        <w:tab/>
        <w:t>2.025e0</w:t>
      </w:r>
    </w:p>
    <w:p w:rsidR="000162AD" w:rsidRDefault="000162AD" w:rsidP="000162AD">
      <w:r>
        <w:t>252.6066</w:t>
      </w:r>
      <w:r>
        <w:tab/>
        <w:t>1.013e0</w:t>
      </w:r>
    </w:p>
    <w:p w:rsidR="000162AD" w:rsidRDefault="000162AD" w:rsidP="000162AD">
      <w:r>
        <w:t>252.6107</w:t>
      </w:r>
      <w:r>
        <w:tab/>
        <w:t>1.013e0</w:t>
      </w:r>
    </w:p>
    <w:p w:rsidR="000162AD" w:rsidRDefault="000162AD" w:rsidP="000162AD">
      <w:r>
        <w:t>252.6202</w:t>
      </w:r>
      <w:r>
        <w:tab/>
        <w:t>2.025e0</w:t>
      </w:r>
    </w:p>
    <w:p w:rsidR="000162AD" w:rsidRDefault="000162AD" w:rsidP="000162AD">
      <w:r>
        <w:t>252.6240</w:t>
      </w:r>
      <w:r>
        <w:tab/>
        <w:t>1.013e0</w:t>
      </w:r>
    </w:p>
    <w:p w:rsidR="000162AD" w:rsidRDefault="000162AD" w:rsidP="000162AD">
      <w:r>
        <w:t>252.6396</w:t>
      </w:r>
      <w:r>
        <w:tab/>
        <w:t>1.013e0</w:t>
      </w:r>
    </w:p>
    <w:p w:rsidR="000162AD" w:rsidRDefault="000162AD" w:rsidP="000162AD">
      <w:r>
        <w:t>252.6440</w:t>
      </w:r>
      <w:r>
        <w:tab/>
        <w:t>1.013e0</w:t>
      </w:r>
    </w:p>
    <w:p w:rsidR="000162AD" w:rsidRDefault="000162AD" w:rsidP="000162AD">
      <w:r>
        <w:t>252.6581</w:t>
      </w:r>
      <w:r>
        <w:tab/>
        <w:t>1.013e0</w:t>
      </w:r>
    </w:p>
    <w:p w:rsidR="000162AD" w:rsidRDefault="000162AD" w:rsidP="000162AD">
      <w:r>
        <w:t>252.6702</w:t>
      </w:r>
      <w:r>
        <w:tab/>
        <w:t>1.013e0</w:t>
      </w:r>
    </w:p>
    <w:p w:rsidR="000162AD" w:rsidRDefault="000162AD" w:rsidP="000162AD">
      <w:r>
        <w:t>252.6862</w:t>
      </w:r>
      <w:r>
        <w:tab/>
        <w:t>1.013e0</w:t>
      </w:r>
    </w:p>
    <w:p w:rsidR="000162AD" w:rsidRDefault="000162AD" w:rsidP="000162AD">
      <w:r>
        <w:t>252.6905</w:t>
      </w:r>
      <w:r>
        <w:tab/>
        <w:t>1.013e0</w:t>
      </w:r>
    </w:p>
    <w:p w:rsidR="000162AD" w:rsidRDefault="000162AD" w:rsidP="000162AD">
      <w:r>
        <w:t>252.7048</w:t>
      </w:r>
      <w:r>
        <w:tab/>
        <w:t>1.013e0</w:t>
      </w:r>
    </w:p>
    <w:p w:rsidR="000162AD" w:rsidRDefault="000162AD" w:rsidP="000162AD">
      <w:r>
        <w:t>252.7124</w:t>
      </w:r>
      <w:r>
        <w:tab/>
        <w:t>1.013e0</w:t>
      </w:r>
    </w:p>
    <w:p w:rsidR="000162AD" w:rsidRDefault="000162AD" w:rsidP="000162AD">
      <w:r>
        <w:t>252.7243</w:t>
      </w:r>
      <w:r>
        <w:tab/>
        <w:t>2.025e0</w:t>
      </w:r>
    </w:p>
    <w:p w:rsidR="000162AD" w:rsidRDefault="000162AD" w:rsidP="000162AD">
      <w:r>
        <w:t>252.7379</w:t>
      </w:r>
      <w:r>
        <w:tab/>
        <w:t>1.013e0</w:t>
      </w:r>
    </w:p>
    <w:p w:rsidR="000162AD" w:rsidRDefault="000162AD" w:rsidP="000162AD">
      <w:r>
        <w:t>252.7468</w:t>
      </w:r>
      <w:r>
        <w:tab/>
        <w:t>1.013e0</w:t>
      </w:r>
    </w:p>
    <w:p w:rsidR="000162AD" w:rsidRDefault="000162AD" w:rsidP="000162AD">
      <w:r>
        <w:t>252.7711</w:t>
      </w:r>
      <w:r>
        <w:tab/>
        <w:t>1.013e0</w:t>
      </w:r>
    </w:p>
    <w:p w:rsidR="000162AD" w:rsidRDefault="000162AD" w:rsidP="000162AD">
      <w:r>
        <w:t>252.7756</w:t>
      </w:r>
      <w:r>
        <w:tab/>
        <w:t>1.013e0</w:t>
      </w:r>
    </w:p>
    <w:p w:rsidR="000162AD" w:rsidRDefault="000162AD" w:rsidP="000162AD">
      <w:r>
        <w:lastRenderedPageBreak/>
        <w:t>252.7797</w:t>
      </w:r>
      <w:r>
        <w:tab/>
        <w:t>1.013e0</w:t>
      </w:r>
    </w:p>
    <w:p w:rsidR="000162AD" w:rsidRDefault="000162AD" w:rsidP="000162AD">
      <w:r>
        <w:t>252.7893</w:t>
      </w:r>
      <w:r>
        <w:tab/>
        <w:t>1.013e0</w:t>
      </w:r>
    </w:p>
    <w:p w:rsidR="000162AD" w:rsidRDefault="000162AD" w:rsidP="000162AD">
      <w:r>
        <w:t>252.7930</w:t>
      </w:r>
      <w:r>
        <w:tab/>
        <w:t>1.013e0</w:t>
      </w:r>
    </w:p>
    <w:p w:rsidR="000162AD" w:rsidRDefault="000162AD" w:rsidP="000162AD">
      <w:r>
        <w:t>252.8049</w:t>
      </w:r>
      <w:r>
        <w:tab/>
        <w:t>1.013e0</w:t>
      </w:r>
    </w:p>
    <w:p w:rsidR="000162AD" w:rsidRDefault="000162AD" w:rsidP="000162AD">
      <w:r>
        <w:t>252.8088</w:t>
      </w:r>
      <w:r>
        <w:tab/>
        <w:t>1.013e0</w:t>
      </w:r>
    </w:p>
    <w:p w:rsidR="000162AD" w:rsidRDefault="000162AD" w:rsidP="000162AD">
      <w:r>
        <w:t>252.8294</w:t>
      </w:r>
      <w:r>
        <w:tab/>
        <w:t>4.051e0</w:t>
      </w:r>
    </w:p>
    <w:p w:rsidR="000162AD" w:rsidRDefault="000162AD" w:rsidP="000162AD">
      <w:r>
        <w:t>252.8308</w:t>
      </w:r>
      <w:r>
        <w:tab/>
        <w:t>1.013e0</w:t>
      </w:r>
    </w:p>
    <w:p w:rsidR="000162AD" w:rsidRDefault="000162AD" w:rsidP="000162AD">
      <w:r>
        <w:t>252.8351</w:t>
      </w:r>
      <w:r>
        <w:tab/>
        <w:t>1.013e0</w:t>
      </w:r>
    </w:p>
    <w:p w:rsidR="000162AD" w:rsidRDefault="000162AD" w:rsidP="000162AD">
      <w:r>
        <w:t>252.8433</w:t>
      </w:r>
      <w:r>
        <w:tab/>
        <w:t>2.025e0</w:t>
      </w:r>
    </w:p>
    <w:p w:rsidR="000162AD" w:rsidRDefault="000162AD" w:rsidP="000162AD">
      <w:r>
        <w:t>252.8650</w:t>
      </w:r>
      <w:r>
        <w:tab/>
        <w:t>2.025e0</w:t>
      </w:r>
    </w:p>
    <w:p w:rsidR="000162AD" w:rsidRDefault="000162AD" w:rsidP="000162AD">
      <w:r>
        <w:t>252.8777</w:t>
      </w:r>
      <w:r>
        <w:tab/>
        <w:t>1.013e0</w:t>
      </w:r>
    </w:p>
    <w:p w:rsidR="000162AD" w:rsidRDefault="000162AD" w:rsidP="000162AD">
      <w:r>
        <w:t>252.8854</w:t>
      </w:r>
      <w:r>
        <w:tab/>
        <w:t>2.025e0</w:t>
      </w:r>
    </w:p>
    <w:p w:rsidR="000162AD" w:rsidRDefault="000162AD" w:rsidP="000162AD">
      <w:r>
        <w:t>252.8934</w:t>
      </w:r>
      <w:r>
        <w:tab/>
        <w:t>1.013e0</w:t>
      </w:r>
    </w:p>
    <w:p w:rsidR="000162AD" w:rsidRDefault="000162AD" w:rsidP="000162AD">
      <w:r>
        <w:t>252.9153</w:t>
      </w:r>
      <w:r>
        <w:tab/>
        <w:t>1.013e0</w:t>
      </w:r>
    </w:p>
    <w:p w:rsidR="000162AD" w:rsidRDefault="000162AD" w:rsidP="000162AD">
      <w:r>
        <w:t>252.9177</w:t>
      </w:r>
      <w:r>
        <w:tab/>
        <w:t>2.025e0</w:t>
      </w:r>
    </w:p>
    <w:p w:rsidR="000162AD" w:rsidRDefault="000162AD" w:rsidP="000162AD">
      <w:r>
        <w:t>252.9196</w:t>
      </w:r>
      <w:r>
        <w:tab/>
        <w:t>1.013e0</w:t>
      </w:r>
    </w:p>
    <w:p w:rsidR="000162AD" w:rsidRDefault="000162AD" w:rsidP="000162AD">
      <w:r>
        <w:t>252.9234</w:t>
      </w:r>
      <w:r>
        <w:tab/>
        <w:t>2.025e0</w:t>
      </w:r>
    </w:p>
    <w:p w:rsidR="000162AD" w:rsidRDefault="000162AD" w:rsidP="000162AD">
      <w:r>
        <w:t>252.9278</w:t>
      </w:r>
      <w:r>
        <w:tab/>
        <w:t>1.013e0</w:t>
      </w:r>
    </w:p>
    <w:p w:rsidR="000162AD" w:rsidRDefault="000162AD" w:rsidP="000162AD">
      <w:r>
        <w:t>252.9317</w:t>
      </w:r>
      <w:r>
        <w:tab/>
        <w:t>1.013e0</w:t>
      </w:r>
    </w:p>
    <w:p w:rsidR="000162AD" w:rsidRDefault="000162AD" w:rsidP="000162AD">
      <w:r>
        <w:lastRenderedPageBreak/>
        <w:t>252.9412</w:t>
      </w:r>
      <w:r>
        <w:tab/>
        <w:t>2.025e0</w:t>
      </w:r>
    </w:p>
    <w:p w:rsidR="000162AD" w:rsidRDefault="000162AD" w:rsidP="000162AD">
      <w:r>
        <w:t>252.9427</w:t>
      </w:r>
      <w:r>
        <w:tab/>
        <w:t>2.025e0</w:t>
      </w:r>
    </w:p>
    <w:p w:rsidR="000162AD" w:rsidRDefault="000162AD" w:rsidP="000162AD">
      <w:r>
        <w:t>252.9583</w:t>
      </w:r>
      <w:r>
        <w:tab/>
        <w:t>1.013e0</w:t>
      </w:r>
    </w:p>
    <w:p w:rsidR="000162AD" w:rsidRDefault="000162AD" w:rsidP="000162AD">
      <w:r>
        <w:t>252.9620</w:t>
      </w:r>
      <w:r>
        <w:tab/>
        <w:t>2.025e0</w:t>
      </w:r>
    </w:p>
    <w:p w:rsidR="000162AD" w:rsidRDefault="000162AD" w:rsidP="000162AD">
      <w:r>
        <w:t>252.9630</w:t>
      </w:r>
      <w:r>
        <w:tab/>
        <w:t>3.038e0</w:t>
      </w:r>
    </w:p>
    <w:p w:rsidR="000162AD" w:rsidRDefault="000162AD" w:rsidP="000162AD">
      <w:r>
        <w:t>252.9661</w:t>
      </w:r>
      <w:r>
        <w:tab/>
        <w:t>2.025e0</w:t>
      </w:r>
    </w:p>
    <w:p w:rsidR="000162AD" w:rsidRDefault="000162AD" w:rsidP="000162AD">
      <w:r>
        <w:t>252.9737</w:t>
      </w:r>
      <w:r>
        <w:tab/>
        <w:t>2.025e0</w:t>
      </w:r>
    </w:p>
    <w:p w:rsidR="000162AD" w:rsidRDefault="000162AD" w:rsidP="000162AD">
      <w:r>
        <w:t>252.9780</w:t>
      </w:r>
      <w:r>
        <w:tab/>
        <w:t>4.051e0</w:t>
      </w:r>
    </w:p>
    <w:p w:rsidR="000162AD" w:rsidRDefault="000162AD" w:rsidP="000162AD">
      <w:r>
        <w:t>252.9824</w:t>
      </w:r>
      <w:r>
        <w:tab/>
        <w:t>1.013e0</w:t>
      </w:r>
    </w:p>
    <w:p w:rsidR="000162AD" w:rsidRDefault="000162AD" w:rsidP="000162AD">
      <w:r>
        <w:t>252.9870</w:t>
      </w:r>
      <w:r>
        <w:tab/>
        <w:t>1.013e0</w:t>
      </w:r>
    </w:p>
    <w:p w:rsidR="000162AD" w:rsidRDefault="000162AD" w:rsidP="000162AD">
      <w:r>
        <w:t>252.9917</w:t>
      </w:r>
      <w:r>
        <w:tab/>
        <w:t>1.013e0</w:t>
      </w:r>
    </w:p>
    <w:p w:rsidR="000162AD" w:rsidRDefault="000162AD" w:rsidP="000162AD">
      <w:r>
        <w:t>253.0097</w:t>
      </w:r>
      <w:r>
        <w:tab/>
        <w:t>2.025e0</w:t>
      </w:r>
    </w:p>
    <w:p w:rsidR="000162AD" w:rsidRDefault="000162AD" w:rsidP="000162AD">
      <w:r>
        <w:t>253.0124</w:t>
      </w:r>
      <w:r>
        <w:tab/>
        <w:t>2.025e0</w:t>
      </w:r>
    </w:p>
    <w:p w:rsidR="000162AD" w:rsidRDefault="000162AD" w:rsidP="000162AD">
      <w:r>
        <w:t>253.0161</w:t>
      </w:r>
      <w:r>
        <w:tab/>
        <w:t>1.013e0</w:t>
      </w:r>
    </w:p>
    <w:p w:rsidR="000162AD" w:rsidRDefault="000162AD" w:rsidP="000162AD">
      <w:r>
        <w:t>253.0246</w:t>
      </w:r>
      <w:r>
        <w:tab/>
        <w:t>1.013e0</w:t>
      </w:r>
    </w:p>
    <w:p w:rsidR="000162AD" w:rsidRDefault="000162AD" w:rsidP="000162AD">
      <w:r>
        <w:t>253.0338</w:t>
      </w:r>
      <w:r>
        <w:tab/>
        <w:t>2.025e0</w:t>
      </w:r>
    </w:p>
    <w:p w:rsidR="000162AD" w:rsidRDefault="000162AD" w:rsidP="000162AD">
      <w:r>
        <w:t>253.0402</w:t>
      </w:r>
      <w:r>
        <w:tab/>
        <w:t>5.063e0</w:t>
      </w:r>
    </w:p>
    <w:p w:rsidR="000162AD" w:rsidRDefault="000162AD" w:rsidP="000162AD">
      <w:r>
        <w:t>253.0428</w:t>
      </w:r>
      <w:r>
        <w:tab/>
        <w:t>3.038e0</w:t>
      </w:r>
    </w:p>
    <w:p w:rsidR="000162AD" w:rsidRDefault="000162AD" w:rsidP="000162AD">
      <w:r>
        <w:t>253.0464</w:t>
      </w:r>
      <w:r>
        <w:tab/>
        <w:t>2.025e0</w:t>
      </w:r>
    </w:p>
    <w:p w:rsidR="000162AD" w:rsidRDefault="000162AD" w:rsidP="000162AD">
      <w:r>
        <w:lastRenderedPageBreak/>
        <w:t>253.0504</w:t>
      </w:r>
      <w:r>
        <w:tab/>
        <w:t>4.051e0</w:t>
      </w:r>
    </w:p>
    <w:p w:rsidR="000162AD" w:rsidRDefault="000162AD" w:rsidP="000162AD">
      <w:r>
        <w:t>253.0583</w:t>
      </w:r>
      <w:r>
        <w:tab/>
        <w:t>1.013e0</w:t>
      </w:r>
    </w:p>
    <w:p w:rsidR="000162AD" w:rsidRDefault="000162AD" w:rsidP="000162AD">
      <w:r>
        <w:t>253.0623</w:t>
      </w:r>
      <w:r>
        <w:tab/>
        <w:t>1.013e0</w:t>
      </w:r>
    </w:p>
    <w:p w:rsidR="000162AD" w:rsidRDefault="000162AD" w:rsidP="000162AD">
      <w:r>
        <w:t>253.0711</w:t>
      </w:r>
      <w:r>
        <w:tab/>
        <w:t>1.013e0</w:t>
      </w:r>
    </w:p>
    <w:p w:rsidR="000162AD" w:rsidRDefault="000162AD" w:rsidP="000162AD">
      <w:r>
        <w:t>253.0758</w:t>
      </w:r>
      <w:r>
        <w:tab/>
        <w:t>1.013e0</w:t>
      </w:r>
    </w:p>
    <w:p w:rsidR="000162AD" w:rsidRDefault="000162AD" w:rsidP="000162AD">
      <w:r>
        <w:t>253.0791</w:t>
      </w:r>
      <w:r>
        <w:tab/>
        <w:t>2.025e0</w:t>
      </w:r>
    </w:p>
    <w:p w:rsidR="000162AD" w:rsidRDefault="000162AD" w:rsidP="000162AD">
      <w:r>
        <w:t>253.0809</w:t>
      </w:r>
      <w:r>
        <w:tab/>
        <w:t>1.013e0</w:t>
      </w:r>
    </w:p>
    <w:p w:rsidR="000162AD" w:rsidRDefault="000162AD" w:rsidP="000162AD">
      <w:r>
        <w:t>253.0840</w:t>
      </w:r>
      <w:r>
        <w:tab/>
        <w:t>5.063e0</w:t>
      </w:r>
    </w:p>
    <w:p w:rsidR="000162AD" w:rsidRDefault="000162AD" w:rsidP="000162AD">
      <w:r>
        <w:t>253.0887</w:t>
      </w:r>
      <w:r>
        <w:tab/>
        <w:t>1.013e0</w:t>
      </w:r>
    </w:p>
    <w:p w:rsidR="000162AD" w:rsidRDefault="000162AD" w:rsidP="000162AD">
      <w:r>
        <w:t>253.0925</w:t>
      </w:r>
      <w:r>
        <w:tab/>
        <w:t>2.025e0</w:t>
      </w:r>
    </w:p>
    <w:p w:rsidR="000162AD" w:rsidRDefault="000162AD" w:rsidP="000162AD">
      <w:r>
        <w:t>253.1007</w:t>
      </w:r>
      <w:r>
        <w:tab/>
        <w:t>1.013e0</w:t>
      </w:r>
    </w:p>
    <w:p w:rsidR="000162AD" w:rsidRDefault="000162AD" w:rsidP="000162AD">
      <w:r>
        <w:t>253.1075</w:t>
      </w:r>
      <w:r>
        <w:tab/>
        <w:t>3.038e0</w:t>
      </w:r>
    </w:p>
    <w:p w:rsidR="000162AD" w:rsidRDefault="000162AD" w:rsidP="000162AD">
      <w:r>
        <w:t>253.1092</w:t>
      </w:r>
      <w:r>
        <w:tab/>
        <w:t>1.013e0</w:t>
      </w:r>
    </w:p>
    <w:p w:rsidR="000162AD" w:rsidRDefault="000162AD" w:rsidP="000162AD">
      <w:r>
        <w:t>253.1188</w:t>
      </w:r>
      <w:r>
        <w:tab/>
        <w:t>2.025e0</w:t>
      </w:r>
    </w:p>
    <w:p w:rsidR="000162AD" w:rsidRDefault="000162AD" w:rsidP="000162AD">
      <w:r>
        <w:t>253.1213</w:t>
      </w:r>
      <w:r>
        <w:tab/>
        <w:t>2.025e0</w:t>
      </w:r>
    </w:p>
    <w:p w:rsidR="000162AD" w:rsidRDefault="000162AD" w:rsidP="000162AD">
      <w:r>
        <w:t>253.1227</w:t>
      </w:r>
      <w:r>
        <w:tab/>
        <w:t>1.013e0</w:t>
      </w:r>
    </w:p>
    <w:p w:rsidR="000162AD" w:rsidRDefault="000162AD" w:rsidP="000162AD">
      <w:r>
        <w:t>253.1265</w:t>
      </w:r>
      <w:r>
        <w:tab/>
        <w:t>1.013e0</w:t>
      </w:r>
    </w:p>
    <w:p w:rsidR="000162AD" w:rsidRDefault="000162AD" w:rsidP="000162AD">
      <w:r>
        <w:t>253.1310</w:t>
      </w:r>
      <w:r>
        <w:tab/>
        <w:t>2.025e0</w:t>
      </w:r>
    </w:p>
    <w:p w:rsidR="000162AD" w:rsidRDefault="000162AD" w:rsidP="000162AD">
      <w:r>
        <w:t>253.1352</w:t>
      </w:r>
      <w:r>
        <w:tab/>
        <w:t>1.013e0</w:t>
      </w:r>
    </w:p>
    <w:p w:rsidR="000162AD" w:rsidRDefault="000162AD" w:rsidP="000162AD">
      <w:r>
        <w:lastRenderedPageBreak/>
        <w:t>253.1427</w:t>
      </w:r>
      <w:r>
        <w:tab/>
        <w:t>2.025e0</w:t>
      </w:r>
    </w:p>
    <w:p w:rsidR="000162AD" w:rsidRDefault="000162AD" w:rsidP="000162AD">
      <w:r>
        <w:t>253.1459</w:t>
      </w:r>
      <w:r>
        <w:tab/>
        <w:t>2.025e0</w:t>
      </w:r>
    </w:p>
    <w:p w:rsidR="000162AD" w:rsidRDefault="000162AD" w:rsidP="000162AD">
      <w:r>
        <w:t>253.1515</w:t>
      </w:r>
      <w:r>
        <w:tab/>
        <w:t>1.013e0</w:t>
      </w:r>
    </w:p>
    <w:p w:rsidR="000162AD" w:rsidRDefault="000162AD" w:rsidP="000162AD">
      <w:r>
        <w:t>253.1540</w:t>
      </w:r>
      <w:r>
        <w:tab/>
        <w:t>3.038e0</w:t>
      </w:r>
    </w:p>
    <w:p w:rsidR="000162AD" w:rsidRDefault="000162AD" w:rsidP="000162AD">
      <w:r>
        <w:t>253.1599</w:t>
      </w:r>
      <w:r>
        <w:tab/>
        <w:t>6.076e0</w:t>
      </w:r>
    </w:p>
    <w:p w:rsidR="000162AD" w:rsidRDefault="000162AD" w:rsidP="000162AD">
      <w:r>
        <w:t>253.1611</w:t>
      </w:r>
      <w:r>
        <w:tab/>
        <w:t>2.025e0</w:t>
      </w:r>
    </w:p>
    <w:p w:rsidR="000162AD" w:rsidRDefault="000162AD" w:rsidP="000162AD">
      <w:r>
        <w:t>253.1631</w:t>
      </w:r>
      <w:r>
        <w:tab/>
        <w:t>5.063e0</w:t>
      </w:r>
    </w:p>
    <w:p w:rsidR="000162AD" w:rsidRDefault="000162AD" w:rsidP="000162AD">
      <w:r>
        <w:t>253.1654</w:t>
      </w:r>
      <w:r>
        <w:tab/>
        <w:t>1.013e0</w:t>
      </w:r>
    </w:p>
    <w:p w:rsidR="000162AD" w:rsidRDefault="000162AD" w:rsidP="000162AD">
      <w:r>
        <w:t>253.1755</w:t>
      </w:r>
      <w:r>
        <w:tab/>
        <w:t>2.025e0</w:t>
      </w:r>
    </w:p>
    <w:p w:rsidR="000162AD" w:rsidRDefault="000162AD" w:rsidP="000162AD">
      <w:r>
        <w:t>253.1775</w:t>
      </w:r>
      <w:r>
        <w:tab/>
        <w:t>1.013e0</w:t>
      </w:r>
    </w:p>
    <w:p w:rsidR="000162AD" w:rsidRDefault="000162AD" w:rsidP="000162AD">
      <w:r>
        <w:t>253.1812</w:t>
      </w:r>
      <w:r>
        <w:tab/>
        <w:t>1.013e0</w:t>
      </w:r>
    </w:p>
    <w:p w:rsidR="000162AD" w:rsidRDefault="000162AD" w:rsidP="000162AD">
      <w:r>
        <w:t>253.1832</w:t>
      </w:r>
      <w:r>
        <w:tab/>
        <w:t>6.076e0</w:t>
      </w:r>
    </w:p>
    <w:p w:rsidR="000162AD" w:rsidRDefault="000162AD" w:rsidP="000162AD">
      <w:r>
        <w:t>253.1849</w:t>
      </w:r>
      <w:r>
        <w:tab/>
        <w:t>2.025e0</w:t>
      </w:r>
    </w:p>
    <w:p w:rsidR="000162AD" w:rsidRDefault="000162AD" w:rsidP="000162AD">
      <w:r>
        <w:t>253.1870</w:t>
      </w:r>
      <w:r>
        <w:tab/>
        <w:t>2.025e0</w:t>
      </w:r>
    </w:p>
    <w:p w:rsidR="000162AD" w:rsidRDefault="000162AD" w:rsidP="000162AD">
      <w:r>
        <w:t>253.1886</w:t>
      </w:r>
      <w:r>
        <w:tab/>
        <w:t>2.025e0</w:t>
      </w:r>
    </w:p>
    <w:p w:rsidR="000162AD" w:rsidRDefault="000162AD" w:rsidP="000162AD">
      <w:r>
        <w:t>253.1920</w:t>
      </w:r>
      <w:r>
        <w:tab/>
        <w:t>2.025e0</w:t>
      </w:r>
    </w:p>
    <w:p w:rsidR="000162AD" w:rsidRDefault="000162AD" w:rsidP="000162AD">
      <w:r>
        <w:t>253.1964</w:t>
      </w:r>
      <w:r>
        <w:tab/>
        <w:t>2.025e0</w:t>
      </w:r>
    </w:p>
    <w:p w:rsidR="000162AD" w:rsidRDefault="000162AD" w:rsidP="000162AD">
      <w:r>
        <w:t>253.1987</w:t>
      </w:r>
      <w:r>
        <w:tab/>
        <w:t>1.013e0</w:t>
      </w:r>
    </w:p>
    <w:p w:rsidR="000162AD" w:rsidRDefault="000162AD" w:rsidP="000162AD">
      <w:r>
        <w:t>253.2036</w:t>
      </w:r>
      <w:r>
        <w:tab/>
        <w:t>1.013e0</w:t>
      </w:r>
    </w:p>
    <w:p w:rsidR="000162AD" w:rsidRDefault="000162AD" w:rsidP="000162AD">
      <w:r>
        <w:lastRenderedPageBreak/>
        <w:t>253.2077</w:t>
      </w:r>
      <w:r>
        <w:tab/>
        <w:t>1.013e0</w:t>
      </w:r>
    </w:p>
    <w:p w:rsidR="000162AD" w:rsidRDefault="000162AD" w:rsidP="000162AD">
      <w:r>
        <w:t>253.2115</w:t>
      </w:r>
      <w:r>
        <w:tab/>
        <w:t>2.025e0</w:t>
      </w:r>
    </w:p>
    <w:p w:rsidR="000162AD" w:rsidRDefault="000162AD" w:rsidP="000162AD">
      <w:r>
        <w:t>253.2153</w:t>
      </w:r>
      <w:r>
        <w:tab/>
        <w:t>1.013e0</w:t>
      </w:r>
    </w:p>
    <w:p w:rsidR="000162AD" w:rsidRDefault="000162AD" w:rsidP="000162AD">
      <w:r>
        <w:t>253.2195</w:t>
      </w:r>
      <w:r>
        <w:tab/>
        <w:t>2.025e0</w:t>
      </w:r>
    </w:p>
    <w:p w:rsidR="000162AD" w:rsidRDefault="000162AD" w:rsidP="000162AD">
      <w:r>
        <w:t>253.2234</w:t>
      </w:r>
      <w:r>
        <w:tab/>
        <w:t>2.025e0</w:t>
      </w:r>
    </w:p>
    <w:p w:rsidR="000162AD" w:rsidRDefault="000162AD" w:rsidP="000162AD">
      <w:r>
        <w:t>253.2263</w:t>
      </w:r>
      <w:r>
        <w:tab/>
        <w:t>5.063e0</w:t>
      </w:r>
    </w:p>
    <w:p w:rsidR="000162AD" w:rsidRDefault="000162AD" w:rsidP="000162AD">
      <w:r>
        <w:t>253.2274</w:t>
      </w:r>
      <w:r>
        <w:tab/>
        <w:t>1.013e0</w:t>
      </w:r>
    </w:p>
    <w:p w:rsidR="000162AD" w:rsidRDefault="000162AD" w:rsidP="000162AD">
      <w:r>
        <w:t>253.2293</w:t>
      </w:r>
      <w:r>
        <w:tab/>
        <w:t>2.025e0</w:t>
      </w:r>
    </w:p>
    <w:p w:rsidR="000162AD" w:rsidRDefault="000162AD" w:rsidP="000162AD">
      <w:r>
        <w:t>253.2358</w:t>
      </w:r>
      <w:r>
        <w:tab/>
        <w:t>1.013e0</w:t>
      </w:r>
    </w:p>
    <w:p w:rsidR="000162AD" w:rsidRDefault="000162AD" w:rsidP="000162AD">
      <w:r>
        <w:t>253.2538</w:t>
      </w:r>
      <w:r>
        <w:tab/>
        <w:t>1.013e0</w:t>
      </w:r>
    </w:p>
    <w:p w:rsidR="000162AD" w:rsidRDefault="000162AD" w:rsidP="000162AD">
      <w:r>
        <w:t>253.2617</w:t>
      </w:r>
      <w:r>
        <w:tab/>
        <w:t>2.025e0</w:t>
      </w:r>
    </w:p>
    <w:p w:rsidR="000162AD" w:rsidRDefault="000162AD" w:rsidP="000162AD">
      <w:r>
        <w:t>253.2657</w:t>
      </w:r>
      <w:r>
        <w:tab/>
        <w:t>1.013e0</w:t>
      </w:r>
    </w:p>
    <w:p w:rsidR="000162AD" w:rsidRDefault="000162AD" w:rsidP="000162AD">
      <w:r>
        <w:t>253.2833</w:t>
      </w:r>
      <w:r>
        <w:tab/>
        <w:t>1.013e0</w:t>
      </w:r>
    </w:p>
    <w:p w:rsidR="000162AD" w:rsidRDefault="000162AD" w:rsidP="000162AD">
      <w:r>
        <w:t>253.2881</w:t>
      </w:r>
      <w:r>
        <w:tab/>
        <w:t>1.013e0</w:t>
      </w:r>
    </w:p>
    <w:p w:rsidR="000162AD" w:rsidRDefault="000162AD" w:rsidP="000162AD">
      <w:r>
        <w:t>253.2923</w:t>
      </w:r>
      <w:r>
        <w:tab/>
        <w:t>1.013e0</w:t>
      </w:r>
    </w:p>
    <w:p w:rsidR="000162AD" w:rsidRDefault="000162AD" w:rsidP="000162AD">
      <w:r>
        <w:t>253.2959</w:t>
      </w:r>
      <w:r>
        <w:tab/>
        <w:t>2.025e0</w:t>
      </w:r>
    </w:p>
    <w:p w:rsidR="000162AD" w:rsidRDefault="000162AD" w:rsidP="000162AD">
      <w:r>
        <w:t>253.3040</w:t>
      </w:r>
      <w:r>
        <w:tab/>
        <w:t>1.013e0</w:t>
      </w:r>
    </w:p>
    <w:p w:rsidR="000162AD" w:rsidRDefault="000162AD" w:rsidP="000162AD">
      <w:r>
        <w:t>253.3211</w:t>
      </w:r>
      <w:r>
        <w:tab/>
        <w:t>2.025e0</w:t>
      </w:r>
    </w:p>
    <w:p w:rsidR="000162AD" w:rsidRDefault="000162AD" w:rsidP="000162AD">
      <w:r>
        <w:t>253.3257</w:t>
      </w:r>
      <w:r>
        <w:tab/>
        <w:t>3.038e0</w:t>
      </w:r>
    </w:p>
    <w:p w:rsidR="000162AD" w:rsidRDefault="000162AD" w:rsidP="000162AD">
      <w:r>
        <w:lastRenderedPageBreak/>
        <w:t>253.3305</w:t>
      </w:r>
      <w:r>
        <w:tab/>
        <w:t>2.025e0</w:t>
      </w:r>
    </w:p>
    <w:p w:rsidR="000162AD" w:rsidRDefault="000162AD" w:rsidP="000162AD">
      <w:r>
        <w:t>253.3345</w:t>
      </w:r>
      <w:r>
        <w:tab/>
        <w:t>2.025e0</w:t>
      </w:r>
    </w:p>
    <w:p w:rsidR="000162AD" w:rsidRDefault="000162AD" w:rsidP="000162AD">
      <w:r>
        <w:t>253.3587</w:t>
      </w:r>
      <w:r>
        <w:tab/>
        <w:t>1.013e0</w:t>
      </w:r>
    </w:p>
    <w:p w:rsidR="000162AD" w:rsidRDefault="000162AD" w:rsidP="000162AD">
      <w:r>
        <w:t>253.3804</w:t>
      </w:r>
      <w:r>
        <w:tab/>
        <w:t>1.013e0</w:t>
      </w:r>
    </w:p>
    <w:p w:rsidR="000162AD" w:rsidRDefault="000162AD" w:rsidP="000162AD">
      <w:r>
        <w:t>253.3827</w:t>
      </w:r>
      <w:r>
        <w:tab/>
        <w:t>2.025e0</w:t>
      </w:r>
    </w:p>
    <w:p w:rsidR="000162AD" w:rsidRDefault="000162AD" w:rsidP="000162AD">
      <w:r>
        <w:t>253.3885</w:t>
      </w:r>
      <w:r>
        <w:tab/>
        <w:t>3.038e0</w:t>
      </w:r>
    </w:p>
    <w:p w:rsidR="000162AD" w:rsidRDefault="000162AD" w:rsidP="000162AD">
      <w:r>
        <w:t>253.3925</w:t>
      </w:r>
      <w:r>
        <w:tab/>
        <w:t>1.013e0</w:t>
      </w:r>
    </w:p>
    <w:p w:rsidR="000162AD" w:rsidRDefault="000162AD" w:rsidP="000162AD">
      <w:r>
        <w:t>253.4009</w:t>
      </w:r>
      <w:r>
        <w:tab/>
        <w:t>2.025e0</w:t>
      </w:r>
    </w:p>
    <w:p w:rsidR="000162AD" w:rsidRDefault="000162AD" w:rsidP="000162AD">
      <w:r>
        <w:t>253.4070</w:t>
      </w:r>
      <w:r>
        <w:tab/>
        <w:t>2.025e0</w:t>
      </w:r>
    </w:p>
    <w:p w:rsidR="000162AD" w:rsidRDefault="000162AD" w:rsidP="000162AD">
      <w:r>
        <w:t>253.4094</w:t>
      </w:r>
      <w:r>
        <w:tab/>
        <w:t>2.025e0</w:t>
      </w:r>
    </w:p>
    <w:p w:rsidR="000162AD" w:rsidRDefault="000162AD" w:rsidP="000162AD">
      <w:r>
        <w:t>253.4309</w:t>
      </w:r>
      <w:r>
        <w:tab/>
        <w:t>1.013e0</w:t>
      </w:r>
    </w:p>
    <w:p w:rsidR="000162AD" w:rsidRDefault="000162AD" w:rsidP="000162AD">
      <w:r>
        <w:t>253.4539</w:t>
      </w:r>
      <w:r>
        <w:tab/>
        <w:t>2.025e0</w:t>
      </w:r>
    </w:p>
    <w:p w:rsidR="000162AD" w:rsidRDefault="000162AD" w:rsidP="000162AD">
      <w:r>
        <w:t>253.4612</w:t>
      </w:r>
      <w:r>
        <w:tab/>
        <w:t>1.013e0</w:t>
      </w:r>
    </w:p>
    <w:p w:rsidR="000162AD" w:rsidRDefault="000162AD" w:rsidP="000162AD">
      <w:r>
        <w:t>253.4652</w:t>
      </w:r>
      <w:r>
        <w:tab/>
        <w:t>1.013e0</w:t>
      </w:r>
    </w:p>
    <w:p w:rsidR="000162AD" w:rsidRDefault="000162AD" w:rsidP="000162AD">
      <w:r>
        <w:t>253.4691</w:t>
      </w:r>
      <w:r>
        <w:tab/>
        <w:t>5.063e0</w:t>
      </w:r>
    </w:p>
    <w:p w:rsidR="000162AD" w:rsidRDefault="000162AD" w:rsidP="000162AD">
      <w:r>
        <w:t>253.4772</w:t>
      </w:r>
      <w:r>
        <w:tab/>
        <w:t>2.025e0</w:t>
      </w:r>
    </w:p>
    <w:p w:rsidR="000162AD" w:rsidRDefault="000162AD" w:rsidP="000162AD">
      <w:r>
        <w:t>253.4810</w:t>
      </w:r>
      <w:r>
        <w:tab/>
        <w:t>1.013e0</w:t>
      </w:r>
    </w:p>
    <w:p w:rsidR="000162AD" w:rsidRDefault="000162AD" w:rsidP="000162AD">
      <w:r>
        <w:t>253.4907</w:t>
      </w:r>
      <w:r>
        <w:tab/>
        <w:t>1.013e0</w:t>
      </w:r>
    </w:p>
    <w:p w:rsidR="000162AD" w:rsidRDefault="000162AD" w:rsidP="000162AD">
      <w:r>
        <w:t>253.4996</w:t>
      </w:r>
      <w:r>
        <w:tab/>
        <w:t>1.013e0</w:t>
      </w:r>
    </w:p>
    <w:p w:rsidR="000162AD" w:rsidRDefault="000162AD" w:rsidP="000162AD">
      <w:r>
        <w:lastRenderedPageBreak/>
        <w:t>253.5075</w:t>
      </w:r>
      <w:r>
        <w:tab/>
        <w:t>1.013e0</w:t>
      </w:r>
    </w:p>
    <w:p w:rsidR="000162AD" w:rsidRDefault="000162AD" w:rsidP="000162AD">
      <w:r>
        <w:t>253.5378</w:t>
      </w:r>
      <w:r>
        <w:tab/>
        <w:t>1.013e0</w:t>
      </w:r>
    </w:p>
    <w:p w:rsidR="000162AD" w:rsidRDefault="000162AD" w:rsidP="000162AD">
      <w:r>
        <w:t>253.5421</w:t>
      </w:r>
      <w:r>
        <w:tab/>
        <w:t>2.025e0</w:t>
      </w:r>
    </w:p>
    <w:p w:rsidR="000162AD" w:rsidRDefault="000162AD" w:rsidP="000162AD">
      <w:r>
        <w:t>253.5458</w:t>
      </w:r>
      <w:r>
        <w:tab/>
        <w:t>1.013e0</w:t>
      </w:r>
    </w:p>
    <w:p w:rsidR="000162AD" w:rsidRDefault="000162AD" w:rsidP="000162AD">
      <w:r>
        <w:t>253.5611</w:t>
      </w:r>
      <w:r>
        <w:tab/>
        <w:t>1.013e0</w:t>
      </w:r>
    </w:p>
    <w:p w:rsidR="000162AD" w:rsidRDefault="000162AD" w:rsidP="000162AD">
      <w:r>
        <w:t>253.5783</w:t>
      </w:r>
      <w:r>
        <w:tab/>
        <w:t>2.485e0</w:t>
      </w:r>
    </w:p>
    <w:p w:rsidR="000162AD" w:rsidRDefault="000162AD" w:rsidP="000162AD">
      <w:r>
        <w:t>253.5842</w:t>
      </w:r>
      <w:r>
        <w:tab/>
        <w:t>1.013e0</w:t>
      </w:r>
    </w:p>
    <w:p w:rsidR="000162AD" w:rsidRDefault="000162AD" w:rsidP="000162AD">
      <w:r>
        <w:t>253.5880</w:t>
      </w:r>
      <w:r>
        <w:tab/>
        <w:t>1.013e0</w:t>
      </w:r>
    </w:p>
    <w:p w:rsidR="000162AD" w:rsidRDefault="000162AD" w:rsidP="000162AD">
      <w:r>
        <w:t>253.5961</w:t>
      </w:r>
      <w:r>
        <w:tab/>
        <w:t>1.013e0</w:t>
      </w:r>
    </w:p>
    <w:p w:rsidR="000162AD" w:rsidRDefault="000162AD" w:rsidP="000162AD">
      <w:r>
        <w:t>253.6077</w:t>
      </w:r>
      <w:r>
        <w:tab/>
        <w:t>1.013e0</w:t>
      </w:r>
    </w:p>
    <w:p w:rsidR="000162AD" w:rsidRDefault="000162AD" w:rsidP="000162AD">
      <w:r>
        <w:t>253.6129</w:t>
      </w:r>
      <w:r>
        <w:tab/>
        <w:t>1.013e0</w:t>
      </w:r>
    </w:p>
    <w:p w:rsidR="000162AD" w:rsidRDefault="000162AD" w:rsidP="000162AD">
      <w:r>
        <w:t>253.6175</w:t>
      </w:r>
      <w:r>
        <w:tab/>
        <w:t>1.013e0</w:t>
      </w:r>
    </w:p>
    <w:p w:rsidR="000162AD" w:rsidRDefault="000162AD" w:rsidP="000162AD">
      <w:r>
        <w:t>253.6265</w:t>
      </w:r>
      <w:r>
        <w:tab/>
        <w:t>1.013e0</w:t>
      </w:r>
    </w:p>
    <w:p w:rsidR="000162AD" w:rsidRDefault="000162AD" w:rsidP="000162AD">
      <w:r>
        <w:t>253.6312</w:t>
      </w:r>
      <w:r>
        <w:tab/>
        <w:t>4.051e0</w:t>
      </w:r>
    </w:p>
    <w:p w:rsidR="000162AD" w:rsidRDefault="000162AD" w:rsidP="000162AD">
      <w:r>
        <w:t>253.6382</w:t>
      </w:r>
      <w:r>
        <w:tab/>
        <w:t>1.013e0</w:t>
      </w:r>
    </w:p>
    <w:p w:rsidR="000162AD" w:rsidRDefault="000162AD" w:rsidP="000162AD">
      <w:r>
        <w:t>253.6402</w:t>
      </w:r>
      <w:r>
        <w:tab/>
        <w:t>2.025e0</w:t>
      </w:r>
    </w:p>
    <w:p w:rsidR="000162AD" w:rsidRDefault="000162AD" w:rsidP="000162AD">
      <w:r>
        <w:t>253.6425</w:t>
      </w:r>
      <w:r>
        <w:tab/>
        <w:t>1.013e0</w:t>
      </w:r>
    </w:p>
    <w:p w:rsidR="000162AD" w:rsidRDefault="000162AD" w:rsidP="000162AD">
      <w:r>
        <w:t>253.6501</w:t>
      </w:r>
      <w:r>
        <w:tab/>
        <w:t>1.013e0</w:t>
      </w:r>
    </w:p>
    <w:p w:rsidR="000162AD" w:rsidRDefault="000162AD" w:rsidP="000162AD">
      <w:r>
        <w:t>253.6554</w:t>
      </w:r>
      <w:r>
        <w:tab/>
        <w:t>1.013e0</w:t>
      </w:r>
    </w:p>
    <w:p w:rsidR="000162AD" w:rsidRDefault="000162AD" w:rsidP="000162AD">
      <w:r>
        <w:lastRenderedPageBreak/>
        <w:t>253.6648</w:t>
      </w:r>
      <w:r>
        <w:tab/>
        <w:t>1.013e0</w:t>
      </w:r>
    </w:p>
    <w:p w:rsidR="000162AD" w:rsidRDefault="000162AD" w:rsidP="000162AD">
      <w:r>
        <w:t>253.6805</w:t>
      </w:r>
      <w:r>
        <w:tab/>
        <w:t>1.013e0</w:t>
      </w:r>
    </w:p>
    <w:p w:rsidR="000162AD" w:rsidRDefault="000162AD" w:rsidP="000162AD">
      <w:r>
        <w:t>253.6845</w:t>
      </w:r>
      <w:r>
        <w:tab/>
        <w:t>1.013e0</w:t>
      </w:r>
    </w:p>
    <w:p w:rsidR="000162AD" w:rsidRDefault="000162AD" w:rsidP="000162AD">
      <w:r>
        <w:t>253.6972</w:t>
      </w:r>
      <w:r>
        <w:tab/>
        <w:t>1.013e0</w:t>
      </w:r>
    </w:p>
    <w:p w:rsidR="000162AD" w:rsidRDefault="000162AD" w:rsidP="000162AD">
      <w:r>
        <w:t>253.7025</w:t>
      </w:r>
      <w:r>
        <w:tab/>
        <w:t>1.013e0</w:t>
      </w:r>
    </w:p>
    <w:p w:rsidR="000162AD" w:rsidRDefault="000162AD" w:rsidP="000162AD">
      <w:r>
        <w:t>253.7110</w:t>
      </w:r>
      <w:r>
        <w:tab/>
        <w:t>1.013e0</w:t>
      </w:r>
    </w:p>
    <w:p w:rsidR="000162AD" w:rsidRDefault="000162AD" w:rsidP="000162AD">
      <w:r>
        <w:t>253.7150</w:t>
      </w:r>
      <w:r>
        <w:tab/>
        <w:t>3.038e0</w:t>
      </w:r>
    </w:p>
    <w:p w:rsidR="000162AD" w:rsidRDefault="000162AD" w:rsidP="000162AD">
      <w:r>
        <w:t>253.7189</w:t>
      </w:r>
      <w:r>
        <w:tab/>
        <w:t>1.013e0</w:t>
      </w:r>
    </w:p>
    <w:p w:rsidR="000162AD" w:rsidRDefault="000162AD" w:rsidP="000162AD">
      <w:r>
        <w:t>253.7228</w:t>
      </w:r>
      <w:r>
        <w:tab/>
        <w:t>1.013e0</w:t>
      </w:r>
    </w:p>
    <w:p w:rsidR="000162AD" w:rsidRDefault="000162AD" w:rsidP="000162AD">
      <w:r>
        <w:t>253.7449</w:t>
      </w:r>
      <w:r>
        <w:tab/>
        <w:t>1.013e0</w:t>
      </w:r>
    </w:p>
    <w:p w:rsidR="000162AD" w:rsidRDefault="000162AD" w:rsidP="000162AD">
      <w:r>
        <w:t>253.7494</w:t>
      </w:r>
      <w:r>
        <w:tab/>
        <w:t>3.038e0</w:t>
      </w:r>
    </w:p>
    <w:p w:rsidR="000162AD" w:rsidRDefault="000162AD" w:rsidP="000162AD">
      <w:r>
        <w:t>253.7527</w:t>
      </w:r>
      <w:r>
        <w:tab/>
        <w:t>1.013e0</w:t>
      </w:r>
    </w:p>
    <w:p w:rsidR="000162AD" w:rsidRDefault="000162AD" w:rsidP="000162AD">
      <w:r>
        <w:t>253.7573</w:t>
      </w:r>
      <w:r>
        <w:tab/>
        <w:t>1.013e0</w:t>
      </w:r>
    </w:p>
    <w:p w:rsidR="000162AD" w:rsidRDefault="000162AD" w:rsidP="000162AD">
      <w:r>
        <w:t>253.7650</w:t>
      </w:r>
      <w:r>
        <w:tab/>
        <w:t>2.025e0</w:t>
      </w:r>
    </w:p>
    <w:p w:rsidR="000162AD" w:rsidRDefault="000162AD" w:rsidP="000162AD">
      <w:r>
        <w:t>253.7731</w:t>
      </w:r>
      <w:r>
        <w:tab/>
        <w:t>1.013e0</w:t>
      </w:r>
    </w:p>
    <w:p w:rsidR="000162AD" w:rsidRDefault="000162AD" w:rsidP="000162AD">
      <w:r>
        <w:t>253.7781</w:t>
      </w:r>
      <w:r>
        <w:tab/>
        <w:t>1.013e0</w:t>
      </w:r>
    </w:p>
    <w:p w:rsidR="000162AD" w:rsidRDefault="000162AD" w:rsidP="000162AD">
      <w:r>
        <w:t>253.7873</w:t>
      </w:r>
      <w:r>
        <w:tab/>
        <w:t>2.025e0</w:t>
      </w:r>
    </w:p>
    <w:p w:rsidR="000162AD" w:rsidRDefault="000162AD" w:rsidP="000162AD">
      <w:r>
        <w:t>253.7890</w:t>
      </w:r>
      <w:r>
        <w:tab/>
        <w:t>2.025e0</w:t>
      </w:r>
    </w:p>
    <w:p w:rsidR="000162AD" w:rsidRDefault="000162AD" w:rsidP="000162AD">
      <w:r>
        <w:t>253.7911</w:t>
      </w:r>
      <w:r>
        <w:tab/>
        <w:t>1.013e0</w:t>
      </w:r>
    </w:p>
    <w:p w:rsidR="000162AD" w:rsidRDefault="000162AD" w:rsidP="000162AD">
      <w:r>
        <w:lastRenderedPageBreak/>
        <w:t>253.8036</w:t>
      </w:r>
      <w:r>
        <w:tab/>
        <w:t>1.013e0</w:t>
      </w:r>
    </w:p>
    <w:p w:rsidR="000162AD" w:rsidRDefault="000162AD" w:rsidP="000162AD">
      <w:r>
        <w:t>253.8074</w:t>
      </w:r>
      <w:r>
        <w:tab/>
        <w:t>1.013e0</w:t>
      </w:r>
    </w:p>
    <w:p w:rsidR="000162AD" w:rsidRDefault="000162AD" w:rsidP="000162AD">
      <w:r>
        <w:t>253.8117</w:t>
      </w:r>
      <w:r>
        <w:tab/>
        <w:t>2.025e0</w:t>
      </w:r>
    </w:p>
    <w:p w:rsidR="000162AD" w:rsidRDefault="000162AD" w:rsidP="000162AD">
      <w:r>
        <w:t>253.8251</w:t>
      </w:r>
      <w:r>
        <w:tab/>
        <w:t>1.013e0</w:t>
      </w:r>
    </w:p>
    <w:p w:rsidR="000162AD" w:rsidRDefault="000162AD" w:rsidP="000162AD">
      <w:r>
        <w:t>253.8377</w:t>
      </w:r>
      <w:r>
        <w:tab/>
        <w:t>1.013e0</w:t>
      </w:r>
    </w:p>
    <w:p w:rsidR="000162AD" w:rsidRDefault="000162AD" w:rsidP="000162AD">
      <w:r>
        <w:t>253.8472</w:t>
      </w:r>
      <w:r>
        <w:tab/>
        <w:t>2.025e0</w:t>
      </w:r>
    </w:p>
    <w:p w:rsidR="000162AD" w:rsidRDefault="000162AD" w:rsidP="000162AD">
      <w:r>
        <w:t>253.8723</w:t>
      </w:r>
      <w:r>
        <w:tab/>
        <w:t>2.025e0</w:t>
      </w:r>
    </w:p>
    <w:p w:rsidR="000162AD" w:rsidRDefault="000162AD" w:rsidP="000162AD">
      <w:r>
        <w:t>253.8836</w:t>
      </w:r>
      <w:r>
        <w:tab/>
        <w:t>1.013e0</w:t>
      </w:r>
    </w:p>
    <w:p w:rsidR="000162AD" w:rsidRDefault="000162AD" w:rsidP="000162AD">
      <w:r>
        <w:t>253.9101</w:t>
      </w:r>
      <w:r>
        <w:tab/>
        <w:t>1.013e0</w:t>
      </w:r>
    </w:p>
    <w:p w:rsidR="000162AD" w:rsidRDefault="000162AD" w:rsidP="000162AD">
      <w:r>
        <w:t>253.9158</w:t>
      </w:r>
      <w:r>
        <w:tab/>
        <w:t>2.025e0</w:t>
      </w:r>
    </w:p>
    <w:p w:rsidR="000162AD" w:rsidRDefault="000162AD" w:rsidP="000162AD">
      <w:r>
        <w:t>253.9184</w:t>
      </w:r>
      <w:r>
        <w:tab/>
        <w:t>1.013e0</w:t>
      </w:r>
    </w:p>
    <w:p w:rsidR="000162AD" w:rsidRDefault="000162AD" w:rsidP="000162AD">
      <w:r>
        <w:t>253.9306</w:t>
      </w:r>
      <w:r>
        <w:tab/>
        <w:t>1.013e0</w:t>
      </w:r>
    </w:p>
    <w:p w:rsidR="000162AD" w:rsidRDefault="000162AD" w:rsidP="000162AD">
      <w:r>
        <w:t>253.9381</w:t>
      </w:r>
      <w:r>
        <w:tab/>
        <w:t>2.025e0</w:t>
      </w:r>
    </w:p>
    <w:p w:rsidR="000162AD" w:rsidRDefault="000162AD" w:rsidP="000162AD">
      <w:r>
        <w:t>253.9431</w:t>
      </w:r>
      <w:r>
        <w:tab/>
        <w:t>1.013e0</w:t>
      </w:r>
    </w:p>
    <w:p w:rsidR="000162AD" w:rsidRDefault="000162AD" w:rsidP="000162AD">
      <w:r>
        <w:t>253.9476</w:t>
      </w:r>
      <w:r>
        <w:tab/>
        <w:t>1.013e0</w:t>
      </w:r>
    </w:p>
    <w:p w:rsidR="000162AD" w:rsidRDefault="000162AD" w:rsidP="000162AD">
      <w:r>
        <w:t>253.9522</w:t>
      </w:r>
      <w:r>
        <w:tab/>
        <w:t>4.051e0</w:t>
      </w:r>
    </w:p>
    <w:p w:rsidR="000162AD" w:rsidRDefault="000162AD" w:rsidP="000162AD">
      <w:r>
        <w:t>253.9610</w:t>
      </w:r>
      <w:r>
        <w:tab/>
        <w:t>3.038e0</w:t>
      </w:r>
    </w:p>
    <w:p w:rsidR="000162AD" w:rsidRDefault="000162AD" w:rsidP="000162AD">
      <w:r>
        <w:t>253.9688</w:t>
      </w:r>
      <w:r>
        <w:tab/>
        <w:t>1.013e0</w:t>
      </w:r>
    </w:p>
    <w:p w:rsidR="000162AD" w:rsidRDefault="000162AD" w:rsidP="000162AD">
      <w:r>
        <w:t>253.9801</w:t>
      </w:r>
      <w:r>
        <w:tab/>
        <w:t>3.038e0</w:t>
      </w:r>
    </w:p>
    <w:p w:rsidR="000162AD" w:rsidRDefault="000162AD" w:rsidP="000162AD">
      <w:r>
        <w:lastRenderedPageBreak/>
        <w:t>253.9854</w:t>
      </w:r>
      <w:r>
        <w:tab/>
        <w:t>1.013e0</w:t>
      </w:r>
    </w:p>
    <w:p w:rsidR="000162AD" w:rsidRDefault="000162AD" w:rsidP="000162AD">
      <w:r>
        <w:t>253.9891</w:t>
      </w:r>
      <w:r>
        <w:tab/>
        <w:t>3.038e0</w:t>
      </w:r>
    </w:p>
    <w:p w:rsidR="000162AD" w:rsidRDefault="000162AD" w:rsidP="000162AD">
      <w:r>
        <w:t>253.9949</w:t>
      </w:r>
      <w:r>
        <w:tab/>
        <w:t>1.013e0</w:t>
      </w:r>
    </w:p>
    <w:p w:rsidR="000162AD" w:rsidRDefault="000162AD" w:rsidP="000162AD">
      <w:r>
        <w:t>254.0033</w:t>
      </w:r>
      <w:r>
        <w:tab/>
        <w:t>1.013e0</w:t>
      </w:r>
    </w:p>
    <w:p w:rsidR="000162AD" w:rsidRDefault="000162AD" w:rsidP="000162AD">
      <w:r>
        <w:t>254.0069</w:t>
      </w:r>
      <w:r>
        <w:tab/>
        <w:t>1.013e0</w:t>
      </w:r>
    </w:p>
    <w:p w:rsidR="000162AD" w:rsidRDefault="000162AD" w:rsidP="000162AD">
      <w:r>
        <w:t>254.0111</w:t>
      </w:r>
      <w:r>
        <w:tab/>
        <w:t>1.013e0</w:t>
      </w:r>
    </w:p>
    <w:p w:rsidR="000162AD" w:rsidRDefault="000162AD" w:rsidP="000162AD">
      <w:r>
        <w:t>254.0168</w:t>
      </w:r>
      <w:r>
        <w:tab/>
        <w:t>2.025e0</w:t>
      </w:r>
    </w:p>
    <w:p w:rsidR="000162AD" w:rsidRDefault="000162AD" w:rsidP="000162AD">
      <w:r>
        <w:t>254.0191</w:t>
      </w:r>
      <w:r>
        <w:tab/>
        <w:t>2.025e0</w:t>
      </w:r>
    </w:p>
    <w:p w:rsidR="000162AD" w:rsidRDefault="000162AD" w:rsidP="000162AD">
      <w:r>
        <w:t>254.0231</w:t>
      </w:r>
      <w:r>
        <w:tab/>
        <w:t>1.013e0</w:t>
      </w:r>
    </w:p>
    <w:p w:rsidR="000162AD" w:rsidRDefault="000162AD" w:rsidP="000162AD">
      <w:r>
        <w:t>254.0320</w:t>
      </w:r>
      <w:r>
        <w:tab/>
        <w:t>7.089e0</w:t>
      </w:r>
    </w:p>
    <w:p w:rsidR="000162AD" w:rsidRDefault="000162AD" w:rsidP="000162AD">
      <w:r>
        <w:t>254.0345</w:t>
      </w:r>
      <w:r>
        <w:tab/>
        <w:t>2.025e0</w:t>
      </w:r>
    </w:p>
    <w:p w:rsidR="000162AD" w:rsidRDefault="000162AD" w:rsidP="000162AD">
      <w:r>
        <w:t>254.0381</w:t>
      </w:r>
      <w:r>
        <w:tab/>
        <w:t>3.038e0</w:t>
      </w:r>
    </w:p>
    <w:p w:rsidR="000162AD" w:rsidRDefault="000162AD" w:rsidP="000162AD">
      <w:r>
        <w:t>254.0392</w:t>
      </w:r>
      <w:r>
        <w:tab/>
        <w:t>1.531e1</w:t>
      </w:r>
    </w:p>
    <w:p w:rsidR="000162AD" w:rsidRDefault="000162AD" w:rsidP="000162AD">
      <w:r>
        <w:t>254.0425</w:t>
      </w:r>
      <w:r>
        <w:tab/>
        <w:t>4.283e0</w:t>
      </w:r>
    </w:p>
    <w:p w:rsidR="000162AD" w:rsidRDefault="000162AD" w:rsidP="000162AD">
      <w:r>
        <w:t>254.0447</w:t>
      </w:r>
      <w:r>
        <w:tab/>
        <w:t>7.205e0</w:t>
      </w:r>
    </w:p>
    <w:p w:rsidR="000162AD" w:rsidRDefault="000162AD" w:rsidP="000162AD">
      <w:r>
        <w:t>254.0474</w:t>
      </w:r>
      <w:r>
        <w:tab/>
        <w:t>2.228e1</w:t>
      </w:r>
    </w:p>
    <w:p w:rsidR="000162AD" w:rsidRDefault="000162AD" w:rsidP="000162AD">
      <w:r>
        <w:t>254.0523</w:t>
      </w:r>
      <w:r>
        <w:tab/>
        <w:t>5.847e0</w:t>
      </w:r>
    </w:p>
    <w:p w:rsidR="000162AD" w:rsidRDefault="000162AD" w:rsidP="000162AD">
      <w:r>
        <w:t>254.0558</w:t>
      </w:r>
      <w:r>
        <w:tab/>
        <w:t>9.114e0</w:t>
      </w:r>
    </w:p>
    <w:p w:rsidR="000162AD" w:rsidRDefault="000162AD" w:rsidP="000162AD">
      <w:r>
        <w:t>254.0572</w:t>
      </w:r>
      <w:r>
        <w:tab/>
        <w:t>2.025e0</w:t>
      </w:r>
    </w:p>
    <w:p w:rsidR="000162AD" w:rsidRDefault="000162AD" w:rsidP="000162AD">
      <w:r>
        <w:lastRenderedPageBreak/>
        <w:t>254.0605</w:t>
      </w:r>
      <w:r>
        <w:tab/>
        <w:t>8.101e0</w:t>
      </w:r>
    </w:p>
    <w:p w:rsidR="000162AD" w:rsidRDefault="000162AD" w:rsidP="000162AD">
      <w:r>
        <w:t>254.0654</w:t>
      </w:r>
      <w:r>
        <w:tab/>
        <w:t>1.013e0</w:t>
      </w:r>
    </w:p>
    <w:p w:rsidR="000162AD" w:rsidRDefault="000162AD" w:rsidP="000162AD">
      <w:r>
        <w:t>254.0703</w:t>
      </w:r>
      <w:r>
        <w:tab/>
        <w:t>1.013e0</w:t>
      </w:r>
    </w:p>
    <w:p w:rsidR="000162AD" w:rsidRDefault="000162AD" w:rsidP="000162AD">
      <w:r>
        <w:t>254.0745</w:t>
      </w:r>
      <w:r>
        <w:tab/>
        <w:t>1.013e0</w:t>
      </w:r>
    </w:p>
    <w:p w:rsidR="000162AD" w:rsidRDefault="000162AD" w:rsidP="000162AD">
      <w:r>
        <w:t>254.0769</w:t>
      </w:r>
      <w:r>
        <w:tab/>
        <w:t>2.025e0</w:t>
      </w:r>
    </w:p>
    <w:p w:rsidR="000162AD" w:rsidRDefault="000162AD" w:rsidP="000162AD">
      <w:r>
        <w:t>254.0799</w:t>
      </w:r>
      <w:r>
        <w:tab/>
        <w:t>1.013e0</w:t>
      </w:r>
    </w:p>
    <w:p w:rsidR="000162AD" w:rsidRDefault="000162AD" w:rsidP="000162AD">
      <w:r>
        <w:t>254.0844</w:t>
      </w:r>
      <w:r>
        <w:tab/>
        <w:t>9.114e0</w:t>
      </w:r>
    </w:p>
    <w:p w:rsidR="000162AD" w:rsidRDefault="000162AD" w:rsidP="000162AD">
      <w:r>
        <w:t>254.0871</w:t>
      </w:r>
      <w:r>
        <w:tab/>
        <w:t>6.076e0</w:t>
      </w:r>
    </w:p>
    <w:p w:rsidR="000162AD" w:rsidRDefault="000162AD" w:rsidP="000162AD">
      <w:r>
        <w:t>254.0957</w:t>
      </w:r>
      <w:r>
        <w:tab/>
        <w:t>1.013e0</w:t>
      </w:r>
    </w:p>
    <w:p w:rsidR="000162AD" w:rsidRDefault="000162AD" w:rsidP="000162AD">
      <w:r>
        <w:t>254.1175</w:t>
      </w:r>
      <w:r>
        <w:tab/>
        <w:t>3.038e0</w:t>
      </w:r>
    </w:p>
    <w:p w:rsidR="000162AD" w:rsidRDefault="000162AD" w:rsidP="000162AD">
      <w:r>
        <w:t>254.1261</w:t>
      </w:r>
      <w:r>
        <w:tab/>
        <w:t>1.013e0</w:t>
      </w:r>
    </w:p>
    <w:p w:rsidR="000162AD" w:rsidRDefault="000162AD" w:rsidP="000162AD">
      <w:r>
        <w:t>254.1380</w:t>
      </w:r>
      <w:r>
        <w:tab/>
        <w:t>1.013e0</w:t>
      </w:r>
    </w:p>
    <w:p w:rsidR="000162AD" w:rsidRDefault="000162AD" w:rsidP="000162AD">
      <w:r>
        <w:t>254.1418</w:t>
      </w:r>
      <w:r>
        <w:tab/>
        <w:t>2.025e0</w:t>
      </w:r>
    </w:p>
    <w:p w:rsidR="000162AD" w:rsidRDefault="000162AD" w:rsidP="000162AD">
      <w:r>
        <w:t>254.1494</w:t>
      </w:r>
      <w:r>
        <w:tab/>
        <w:t>4.051e0</w:t>
      </w:r>
    </w:p>
    <w:p w:rsidR="000162AD" w:rsidRDefault="000162AD" w:rsidP="000162AD">
      <w:r>
        <w:t>254.1507</w:t>
      </w:r>
      <w:r>
        <w:tab/>
        <w:t>3.038e0</w:t>
      </w:r>
    </w:p>
    <w:p w:rsidR="000162AD" w:rsidRDefault="000162AD" w:rsidP="000162AD">
      <w:r>
        <w:t>254.1529</w:t>
      </w:r>
      <w:r>
        <w:tab/>
        <w:t>2.025e0</w:t>
      </w:r>
    </w:p>
    <w:p w:rsidR="000162AD" w:rsidRDefault="000162AD" w:rsidP="000162AD">
      <w:r>
        <w:t>254.1547</w:t>
      </w:r>
      <w:r>
        <w:tab/>
        <w:t>1.013e0</w:t>
      </w:r>
    </w:p>
    <w:p w:rsidR="000162AD" w:rsidRDefault="000162AD" w:rsidP="000162AD">
      <w:r>
        <w:t>254.1573</w:t>
      </w:r>
      <w:r>
        <w:tab/>
        <w:t>2.025e0</w:t>
      </w:r>
    </w:p>
    <w:p w:rsidR="000162AD" w:rsidRDefault="000162AD" w:rsidP="000162AD">
      <w:r>
        <w:t>254.1588</w:t>
      </w:r>
      <w:r>
        <w:tab/>
        <w:t>2.025e0</w:t>
      </w:r>
    </w:p>
    <w:p w:rsidR="000162AD" w:rsidRDefault="000162AD" w:rsidP="000162AD">
      <w:r>
        <w:lastRenderedPageBreak/>
        <w:t>254.1642</w:t>
      </w:r>
      <w:r>
        <w:tab/>
        <w:t>3.038e0</w:t>
      </w:r>
    </w:p>
    <w:p w:rsidR="000162AD" w:rsidRDefault="000162AD" w:rsidP="000162AD">
      <w:r>
        <w:t>254.1725</w:t>
      </w:r>
      <w:r>
        <w:tab/>
        <w:t>1.013e0</w:t>
      </w:r>
    </w:p>
    <w:p w:rsidR="000162AD" w:rsidRDefault="000162AD" w:rsidP="000162AD">
      <w:r>
        <w:t>254.1743</w:t>
      </w:r>
      <w:r>
        <w:tab/>
        <w:t>3.038e0</w:t>
      </w:r>
    </w:p>
    <w:p w:rsidR="000162AD" w:rsidRDefault="000162AD" w:rsidP="000162AD">
      <w:r>
        <w:t>254.1782</w:t>
      </w:r>
      <w:r>
        <w:tab/>
        <w:t>2.025e0</w:t>
      </w:r>
    </w:p>
    <w:p w:rsidR="000162AD" w:rsidRDefault="000162AD" w:rsidP="000162AD">
      <w:r>
        <w:t>254.1803</w:t>
      </w:r>
      <w:r>
        <w:tab/>
        <w:t>2.025e0</w:t>
      </w:r>
    </w:p>
    <w:p w:rsidR="000162AD" w:rsidRDefault="000162AD" w:rsidP="000162AD">
      <w:r>
        <w:t>254.1822</w:t>
      </w:r>
      <w:r>
        <w:tab/>
        <w:t>2.124e0</w:t>
      </w:r>
    </w:p>
    <w:p w:rsidR="000162AD" w:rsidRDefault="000162AD" w:rsidP="000162AD">
      <w:r>
        <w:t>254.1842</w:t>
      </w:r>
      <w:r>
        <w:tab/>
        <w:t>1.013e0</w:t>
      </w:r>
    </w:p>
    <w:p w:rsidR="000162AD" w:rsidRDefault="000162AD" w:rsidP="000162AD">
      <w:r>
        <w:t>254.1892</w:t>
      </w:r>
      <w:r>
        <w:tab/>
        <w:t>3.038e0</w:t>
      </w:r>
    </w:p>
    <w:p w:rsidR="000162AD" w:rsidRDefault="000162AD" w:rsidP="000162AD">
      <w:r>
        <w:t>254.1930</w:t>
      </w:r>
      <w:r>
        <w:tab/>
        <w:t>1.013e0</w:t>
      </w:r>
    </w:p>
    <w:p w:rsidR="000162AD" w:rsidRDefault="000162AD" w:rsidP="000162AD">
      <w:r>
        <w:t>254.1990</w:t>
      </w:r>
      <w:r>
        <w:tab/>
        <w:t>2.025e0</w:t>
      </w:r>
    </w:p>
    <w:p w:rsidR="000162AD" w:rsidRDefault="000162AD" w:rsidP="000162AD">
      <w:r>
        <w:t>254.2037</w:t>
      </w:r>
      <w:r>
        <w:tab/>
        <w:t>2.025e0</w:t>
      </w:r>
    </w:p>
    <w:p w:rsidR="000162AD" w:rsidRDefault="000162AD" w:rsidP="000162AD">
      <w:r>
        <w:t>254.2063</w:t>
      </w:r>
      <w:r>
        <w:tab/>
        <w:t>4.051e0</w:t>
      </w:r>
    </w:p>
    <w:p w:rsidR="000162AD" w:rsidRDefault="000162AD" w:rsidP="000162AD">
      <w:r>
        <w:t>254.2106</w:t>
      </w:r>
      <w:r>
        <w:tab/>
        <w:t>2.025e0</w:t>
      </w:r>
    </w:p>
    <w:p w:rsidR="000162AD" w:rsidRDefault="000162AD" w:rsidP="000162AD">
      <w:r>
        <w:t>254.2188</w:t>
      </w:r>
      <w:r>
        <w:tab/>
        <w:t>1.013e0</w:t>
      </w:r>
    </w:p>
    <w:p w:rsidR="000162AD" w:rsidRDefault="000162AD" w:rsidP="000162AD">
      <w:r>
        <w:t>254.2227</w:t>
      </w:r>
      <w:r>
        <w:tab/>
        <w:t>1.013e0</w:t>
      </w:r>
    </w:p>
    <w:p w:rsidR="000162AD" w:rsidRDefault="000162AD" w:rsidP="000162AD">
      <w:r>
        <w:t>254.2307</w:t>
      </w:r>
      <w:r>
        <w:tab/>
        <w:t>2.025e0</w:t>
      </w:r>
    </w:p>
    <w:p w:rsidR="000162AD" w:rsidRDefault="000162AD" w:rsidP="000162AD">
      <w:r>
        <w:t>254.2395</w:t>
      </w:r>
      <w:r>
        <w:tab/>
        <w:t>2.025e0</w:t>
      </w:r>
    </w:p>
    <w:p w:rsidR="000162AD" w:rsidRDefault="000162AD" w:rsidP="000162AD">
      <w:r>
        <w:t>254.2446</w:t>
      </w:r>
      <w:r>
        <w:tab/>
        <w:t>2.025e0</w:t>
      </w:r>
    </w:p>
    <w:p w:rsidR="000162AD" w:rsidRDefault="000162AD" w:rsidP="000162AD">
      <w:r>
        <w:t>254.2491</w:t>
      </w:r>
      <w:r>
        <w:tab/>
        <w:t>2.025e0</w:t>
      </w:r>
    </w:p>
    <w:p w:rsidR="000162AD" w:rsidRDefault="000162AD" w:rsidP="000162AD">
      <w:r>
        <w:lastRenderedPageBreak/>
        <w:t>254.2531</w:t>
      </w:r>
      <w:r>
        <w:tab/>
        <w:t>2.025e0</w:t>
      </w:r>
    </w:p>
    <w:p w:rsidR="000162AD" w:rsidRDefault="000162AD" w:rsidP="000162AD">
      <w:r>
        <w:t>254.2568</w:t>
      </w:r>
      <w:r>
        <w:tab/>
        <w:t>2.025e0</w:t>
      </w:r>
    </w:p>
    <w:p w:rsidR="000162AD" w:rsidRDefault="000162AD" w:rsidP="000162AD">
      <w:r>
        <w:t>254.2687</w:t>
      </w:r>
      <w:r>
        <w:tab/>
        <w:t>1.013e0</w:t>
      </w:r>
    </w:p>
    <w:p w:rsidR="000162AD" w:rsidRDefault="000162AD" w:rsidP="000162AD">
      <w:r>
        <w:t>254.2782</w:t>
      </w:r>
      <w:r>
        <w:tab/>
        <w:t>1.013e0</w:t>
      </w:r>
    </w:p>
    <w:p w:rsidR="000162AD" w:rsidRDefault="000162AD" w:rsidP="000162AD">
      <w:r>
        <w:t>254.2915</w:t>
      </w:r>
      <w:r>
        <w:tab/>
        <w:t>1.013e0</w:t>
      </w:r>
    </w:p>
    <w:p w:rsidR="000162AD" w:rsidRDefault="000162AD" w:rsidP="000162AD">
      <w:r>
        <w:t>254.2953</w:t>
      </w:r>
      <w:r>
        <w:tab/>
        <w:t>2.025e0</w:t>
      </w:r>
    </w:p>
    <w:p w:rsidR="000162AD" w:rsidRDefault="000162AD" w:rsidP="000162AD">
      <w:r>
        <w:t>254.2992</w:t>
      </w:r>
      <w:r>
        <w:tab/>
        <w:t>1.013e0</w:t>
      </w:r>
    </w:p>
    <w:p w:rsidR="000162AD" w:rsidRDefault="000162AD" w:rsidP="000162AD">
      <w:r>
        <w:t>254.3027</w:t>
      </w:r>
      <w:r>
        <w:tab/>
        <w:t>1.013e0</w:t>
      </w:r>
    </w:p>
    <w:p w:rsidR="000162AD" w:rsidRDefault="000162AD" w:rsidP="000162AD">
      <w:r>
        <w:t>254.3072</w:t>
      </w:r>
      <w:r>
        <w:tab/>
        <w:t>1.013e0</w:t>
      </w:r>
    </w:p>
    <w:p w:rsidR="000162AD" w:rsidRDefault="000162AD" w:rsidP="000162AD">
      <w:r>
        <w:t>254.3249</w:t>
      </w:r>
      <w:r>
        <w:tab/>
        <w:t>5.063e0</w:t>
      </w:r>
    </w:p>
    <w:p w:rsidR="000162AD" w:rsidRDefault="000162AD" w:rsidP="000162AD">
      <w:r>
        <w:t>254.3293</w:t>
      </w:r>
      <w:r>
        <w:tab/>
        <w:t>1.013e0</w:t>
      </w:r>
    </w:p>
    <w:p w:rsidR="000162AD" w:rsidRDefault="000162AD" w:rsidP="000162AD">
      <w:r>
        <w:t>254.3458</w:t>
      </w:r>
      <w:r>
        <w:tab/>
        <w:t>1.013e0</w:t>
      </w:r>
    </w:p>
    <w:p w:rsidR="000162AD" w:rsidRDefault="000162AD" w:rsidP="000162AD">
      <w:r>
        <w:t>254.3630</w:t>
      </w:r>
      <w:r>
        <w:tab/>
        <w:t>1.013e0</w:t>
      </w:r>
    </w:p>
    <w:p w:rsidR="000162AD" w:rsidRDefault="000162AD" w:rsidP="000162AD">
      <w:r>
        <w:t>254.3719</w:t>
      </w:r>
      <w:r>
        <w:tab/>
        <w:t>3.038e0</w:t>
      </w:r>
    </w:p>
    <w:p w:rsidR="000162AD" w:rsidRDefault="000162AD" w:rsidP="000162AD">
      <w:r>
        <w:t>254.3798</w:t>
      </w:r>
      <w:r>
        <w:tab/>
        <w:t>1.013e0</w:t>
      </w:r>
    </w:p>
    <w:p w:rsidR="000162AD" w:rsidRDefault="000162AD" w:rsidP="000162AD">
      <w:r>
        <w:t>254.3955</w:t>
      </w:r>
      <w:r>
        <w:tab/>
        <w:t>1.013e0</w:t>
      </w:r>
    </w:p>
    <w:p w:rsidR="000162AD" w:rsidRDefault="000162AD" w:rsidP="000162AD">
      <w:r>
        <w:t>254.4008</w:t>
      </w:r>
      <w:r>
        <w:tab/>
        <w:t>1.013e0</w:t>
      </w:r>
    </w:p>
    <w:p w:rsidR="000162AD" w:rsidRDefault="000162AD" w:rsidP="000162AD">
      <w:r>
        <w:t>254.4301</w:t>
      </w:r>
      <w:r>
        <w:tab/>
        <w:t>2.025e0</w:t>
      </w:r>
    </w:p>
    <w:p w:rsidR="000162AD" w:rsidRDefault="000162AD" w:rsidP="000162AD">
      <w:r>
        <w:t>254.4479</w:t>
      </w:r>
      <w:r>
        <w:tab/>
        <w:t>1.013e0</w:t>
      </w:r>
    </w:p>
    <w:p w:rsidR="000162AD" w:rsidRDefault="000162AD" w:rsidP="000162AD">
      <w:r>
        <w:lastRenderedPageBreak/>
        <w:t>254.4646</w:t>
      </w:r>
      <w:r>
        <w:tab/>
        <w:t>2.025e0</w:t>
      </w:r>
    </w:p>
    <w:p w:rsidR="000162AD" w:rsidRDefault="000162AD" w:rsidP="000162AD">
      <w:r>
        <w:t>254.4725</w:t>
      </w:r>
      <w:r>
        <w:tab/>
        <w:t>2.025e0</w:t>
      </w:r>
    </w:p>
    <w:p w:rsidR="000162AD" w:rsidRDefault="000162AD" w:rsidP="000162AD">
      <w:r>
        <w:t>254.4813</w:t>
      </w:r>
      <w:r>
        <w:tab/>
        <w:t>1.013e0</w:t>
      </w:r>
    </w:p>
    <w:p w:rsidR="000162AD" w:rsidRDefault="000162AD" w:rsidP="000162AD">
      <w:r>
        <w:t>254.4989</w:t>
      </w:r>
      <w:r>
        <w:tab/>
        <w:t>1.013e0</w:t>
      </w:r>
    </w:p>
    <w:p w:rsidR="000162AD" w:rsidRDefault="000162AD" w:rsidP="000162AD">
      <w:r>
        <w:t>254.5108</w:t>
      </w:r>
      <w:r>
        <w:tab/>
        <w:t>1.013e0</w:t>
      </w:r>
    </w:p>
    <w:p w:rsidR="000162AD" w:rsidRDefault="000162AD" w:rsidP="000162AD">
      <w:r>
        <w:t>254.5284</w:t>
      </w:r>
      <w:r>
        <w:tab/>
        <w:t>2.025e0</w:t>
      </w:r>
    </w:p>
    <w:p w:rsidR="000162AD" w:rsidRDefault="000162AD" w:rsidP="000162AD">
      <w:r>
        <w:t>254.5447</w:t>
      </w:r>
      <w:r>
        <w:tab/>
        <w:t>1.013e0</w:t>
      </w:r>
    </w:p>
    <w:p w:rsidR="000162AD" w:rsidRDefault="000162AD" w:rsidP="000162AD">
      <w:r>
        <w:t>254.5493</w:t>
      </w:r>
      <w:r>
        <w:tab/>
        <w:t>1.013e0</w:t>
      </w:r>
    </w:p>
    <w:p w:rsidR="000162AD" w:rsidRDefault="000162AD" w:rsidP="000162AD">
      <w:r>
        <w:t>254.5588</w:t>
      </w:r>
      <w:r>
        <w:tab/>
        <w:t>2.025e0</w:t>
      </w:r>
    </w:p>
    <w:p w:rsidR="000162AD" w:rsidRDefault="000162AD" w:rsidP="000162AD">
      <w:r>
        <w:t>254.5609</w:t>
      </w:r>
      <w:r>
        <w:tab/>
        <w:t>1.013e0</w:t>
      </w:r>
    </w:p>
    <w:p w:rsidR="000162AD" w:rsidRDefault="000162AD" w:rsidP="000162AD">
      <w:r>
        <w:t>254.5683</w:t>
      </w:r>
      <w:r>
        <w:tab/>
        <w:t>2.025e0</w:t>
      </w:r>
    </w:p>
    <w:p w:rsidR="000162AD" w:rsidRDefault="000162AD" w:rsidP="000162AD">
      <w:r>
        <w:t>254.5703</w:t>
      </w:r>
      <w:r>
        <w:tab/>
        <w:t>1.013e0</w:t>
      </w:r>
    </w:p>
    <w:p w:rsidR="000162AD" w:rsidRDefault="000162AD" w:rsidP="000162AD">
      <w:r>
        <w:t>254.5836</w:t>
      </w:r>
      <w:r>
        <w:tab/>
        <w:t>3.038e0</w:t>
      </w:r>
    </w:p>
    <w:p w:rsidR="000162AD" w:rsidRDefault="000162AD" w:rsidP="000162AD">
      <w:r>
        <w:t>254.5875</w:t>
      </w:r>
      <w:r>
        <w:tab/>
        <w:t>2.025e0</w:t>
      </w:r>
    </w:p>
    <w:p w:rsidR="000162AD" w:rsidRDefault="000162AD" w:rsidP="000162AD">
      <w:r>
        <w:t>254.5954</w:t>
      </w:r>
      <w:r>
        <w:tab/>
        <w:t>2.025e0</w:t>
      </w:r>
    </w:p>
    <w:p w:rsidR="000162AD" w:rsidRDefault="000162AD" w:rsidP="000162AD">
      <w:r>
        <w:t>254.5995</w:t>
      </w:r>
      <w:r>
        <w:tab/>
        <w:t>3.038e0</w:t>
      </w:r>
    </w:p>
    <w:p w:rsidR="000162AD" w:rsidRDefault="000162AD" w:rsidP="000162AD">
      <w:r>
        <w:t>254.6042</w:t>
      </w:r>
      <w:r>
        <w:tab/>
        <w:t>1.013e0</w:t>
      </w:r>
    </w:p>
    <w:p w:rsidR="000162AD" w:rsidRDefault="000162AD" w:rsidP="000162AD">
      <w:r>
        <w:t>254.6087</w:t>
      </w:r>
      <w:r>
        <w:tab/>
        <w:t>1.013e0</w:t>
      </w:r>
    </w:p>
    <w:p w:rsidR="000162AD" w:rsidRDefault="000162AD" w:rsidP="000162AD">
      <w:r>
        <w:t>254.6134</w:t>
      </w:r>
      <w:r>
        <w:tab/>
        <w:t>1.013e0</w:t>
      </w:r>
    </w:p>
    <w:p w:rsidR="000162AD" w:rsidRDefault="000162AD" w:rsidP="000162AD">
      <w:r>
        <w:lastRenderedPageBreak/>
        <w:t>254.6205</w:t>
      </w:r>
      <w:r>
        <w:tab/>
        <w:t>4.051e0</w:t>
      </w:r>
    </w:p>
    <w:p w:rsidR="000162AD" w:rsidRDefault="000162AD" w:rsidP="000162AD">
      <w:r>
        <w:t>254.6221</w:t>
      </w:r>
      <w:r>
        <w:tab/>
        <w:t>2.025e0</w:t>
      </w:r>
    </w:p>
    <w:p w:rsidR="000162AD" w:rsidRDefault="000162AD" w:rsidP="000162AD">
      <w:r>
        <w:t>254.6257</w:t>
      </w:r>
      <w:r>
        <w:tab/>
        <w:t>1.013e0</w:t>
      </w:r>
    </w:p>
    <w:p w:rsidR="000162AD" w:rsidRDefault="000162AD" w:rsidP="000162AD">
      <w:r>
        <w:t>254.6339</w:t>
      </w:r>
      <w:r>
        <w:tab/>
        <w:t>1.013e0</w:t>
      </w:r>
    </w:p>
    <w:p w:rsidR="000162AD" w:rsidRDefault="000162AD" w:rsidP="000162AD">
      <w:r>
        <w:t>254.6420</w:t>
      </w:r>
      <w:r>
        <w:tab/>
        <w:t>2.025e0</w:t>
      </w:r>
    </w:p>
    <w:p w:rsidR="000162AD" w:rsidRDefault="000162AD" w:rsidP="000162AD">
      <w:r>
        <w:t>254.6466</w:t>
      </w:r>
      <w:r>
        <w:tab/>
        <w:t>1.013e0</w:t>
      </w:r>
    </w:p>
    <w:p w:rsidR="000162AD" w:rsidRDefault="000162AD" w:rsidP="000162AD">
      <w:r>
        <w:t>254.6560</w:t>
      </w:r>
      <w:r>
        <w:tab/>
        <w:t>1.013e0</w:t>
      </w:r>
    </w:p>
    <w:p w:rsidR="000162AD" w:rsidRDefault="000162AD" w:rsidP="000162AD">
      <w:r>
        <w:t>254.6677</w:t>
      </w:r>
      <w:r>
        <w:tab/>
        <w:t>1.013e0</w:t>
      </w:r>
    </w:p>
    <w:p w:rsidR="000162AD" w:rsidRDefault="000162AD" w:rsidP="000162AD">
      <w:r>
        <w:t>254.6723</w:t>
      </w:r>
      <w:r>
        <w:tab/>
        <w:t>2.025e0</w:t>
      </w:r>
    </w:p>
    <w:p w:rsidR="000162AD" w:rsidRDefault="000162AD" w:rsidP="000162AD">
      <w:r>
        <w:t>254.6765</w:t>
      </w:r>
      <w:r>
        <w:tab/>
        <w:t>1.013e0</w:t>
      </w:r>
    </w:p>
    <w:p w:rsidR="000162AD" w:rsidRDefault="000162AD" w:rsidP="000162AD">
      <w:r>
        <w:t>254.6845</w:t>
      </w:r>
      <w:r>
        <w:tab/>
        <w:t>2.025e0</w:t>
      </w:r>
    </w:p>
    <w:p w:rsidR="000162AD" w:rsidRDefault="000162AD" w:rsidP="000162AD">
      <w:r>
        <w:t>254.6890</w:t>
      </w:r>
      <w:r>
        <w:tab/>
        <w:t>1.013e0</w:t>
      </w:r>
    </w:p>
    <w:p w:rsidR="000162AD" w:rsidRDefault="000162AD" w:rsidP="000162AD">
      <w:r>
        <w:t>254.6938</w:t>
      </w:r>
      <w:r>
        <w:tab/>
        <w:t>1.013e0</w:t>
      </w:r>
    </w:p>
    <w:p w:rsidR="000162AD" w:rsidRDefault="000162AD" w:rsidP="000162AD">
      <w:r>
        <w:t>254.7148</w:t>
      </w:r>
      <w:r>
        <w:tab/>
        <w:t>1.013e0</w:t>
      </w:r>
    </w:p>
    <w:p w:rsidR="000162AD" w:rsidRDefault="000162AD" w:rsidP="000162AD">
      <w:r>
        <w:t>254.7269</w:t>
      </w:r>
      <w:r>
        <w:tab/>
        <w:t>1.013e0</w:t>
      </w:r>
    </w:p>
    <w:p w:rsidR="000162AD" w:rsidRDefault="000162AD" w:rsidP="000162AD">
      <w:r>
        <w:t>254.7361</w:t>
      </w:r>
      <w:r>
        <w:tab/>
        <w:t>1.013e0</w:t>
      </w:r>
    </w:p>
    <w:p w:rsidR="000162AD" w:rsidRDefault="000162AD" w:rsidP="000162AD">
      <w:r>
        <w:t>254.7450</w:t>
      </w:r>
      <w:r>
        <w:tab/>
        <w:t>1.013e0</w:t>
      </w:r>
    </w:p>
    <w:p w:rsidR="000162AD" w:rsidRDefault="000162AD" w:rsidP="000162AD">
      <w:r>
        <w:t>254.7491</w:t>
      </w:r>
      <w:r>
        <w:tab/>
        <w:t>2.025e0</w:t>
      </w:r>
    </w:p>
    <w:p w:rsidR="000162AD" w:rsidRDefault="000162AD" w:rsidP="000162AD">
      <w:r>
        <w:t>254.7529</w:t>
      </w:r>
      <w:r>
        <w:tab/>
        <w:t>3.038e0</w:t>
      </w:r>
    </w:p>
    <w:p w:rsidR="000162AD" w:rsidRDefault="000162AD" w:rsidP="000162AD">
      <w:r>
        <w:lastRenderedPageBreak/>
        <w:t>254.7642</w:t>
      </w:r>
      <w:r>
        <w:tab/>
        <w:t>1.013e0</w:t>
      </w:r>
    </w:p>
    <w:p w:rsidR="000162AD" w:rsidRDefault="000162AD" w:rsidP="000162AD">
      <w:r>
        <w:t>254.7689</w:t>
      </w:r>
      <w:r>
        <w:tab/>
        <w:t>1.013e0</w:t>
      </w:r>
    </w:p>
    <w:p w:rsidR="000162AD" w:rsidRDefault="000162AD" w:rsidP="000162AD">
      <w:r>
        <w:t>254.7789</w:t>
      </w:r>
      <w:r>
        <w:tab/>
        <w:t>1.013e0</w:t>
      </w:r>
    </w:p>
    <w:p w:rsidR="000162AD" w:rsidRDefault="000162AD" w:rsidP="000162AD">
      <w:r>
        <w:t>254.7855</w:t>
      </w:r>
      <w:r>
        <w:tab/>
        <w:t>2.025e0</w:t>
      </w:r>
    </w:p>
    <w:p w:rsidR="000162AD" w:rsidRDefault="000162AD" w:rsidP="000162AD">
      <w:r>
        <w:t>254.7915</w:t>
      </w:r>
      <w:r>
        <w:tab/>
        <w:t>1.013e0</w:t>
      </w:r>
    </w:p>
    <w:p w:rsidR="000162AD" w:rsidRDefault="000162AD" w:rsidP="000162AD">
      <w:r>
        <w:t>254.7995</w:t>
      </w:r>
      <w:r>
        <w:tab/>
        <w:t>1.013e0</w:t>
      </w:r>
    </w:p>
    <w:p w:rsidR="000162AD" w:rsidRDefault="000162AD" w:rsidP="000162AD">
      <w:r>
        <w:t>254.8059</w:t>
      </w:r>
      <w:r>
        <w:tab/>
        <w:t>2.025e0</w:t>
      </w:r>
    </w:p>
    <w:p w:rsidR="000162AD" w:rsidRDefault="000162AD" w:rsidP="000162AD">
      <w:r>
        <w:t>254.8209</w:t>
      </w:r>
      <w:r>
        <w:tab/>
        <w:t>1.013e0</w:t>
      </w:r>
    </w:p>
    <w:p w:rsidR="000162AD" w:rsidRDefault="000162AD" w:rsidP="000162AD">
      <w:r>
        <w:t>254.8260</w:t>
      </w:r>
      <w:r>
        <w:tab/>
        <w:t>1.013e0</w:t>
      </w:r>
    </w:p>
    <w:p w:rsidR="000162AD" w:rsidRDefault="000162AD" w:rsidP="000162AD">
      <w:r>
        <w:t>254.8419</w:t>
      </w:r>
      <w:r>
        <w:tab/>
        <w:t>1.013e0</w:t>
      </w:r>
    </w:p>
    <w:p w:rsidR="000162AD" w:rsidRDefault="000162AD" w:rsidP="000162AD">
      <w:r>
        <w:t>254.8490</w:t>
      </w:r>
      <w:r>
        <w:tab/>
        <w:t>2.025e0</w:t>
      </w:r>
    </w:p>
    <w:p w:rsidR="000162AD" w:rsidRDefault="000162AD" w:rsidP="000162AD">
      <w:r>
        <w:t>254.8546</w:t>
      </w:r>
      <w:r>
        <w:tab/>
        <w:t>3.038e0</w:t>
      </w:r>
    </w:p>
    <w:p w:rsidR="000162AD" w:rsidRDefault="000162AD" w:rsidP="000162AD">
      <w:r>
        <w:t>254.8762</w:t>
      </w:r>
      <w:r>
        <w:tab/>
        <w:t>1.013e0</w:t>
      </w:r>
    </w:p>
    <w:p w:rsidR="000162AD" w:rsidRDefault="000162AD" w:rsidP="000162AD">
      <w:r>
        <w:t>254.8925</w:t>
      </w:r>
      <w:r>
        <w:tab/>
        <w:t>1.013e0</w:t>
      </w:r>
    </w:p>
    <w:p w:rsidR="000162AD" w:rsidRDefault="000162AD" w:rsidP="000162AD">
      <w:r>
        <w:t>254.9014</w:t>
      </w:r>
      <w:r>
        <w:tab/>
        <w:t>1.013e0</w:t>
      </w:r>
    </w:p>
    <w:p w:rsidR="000162AD" w:rsidRDefault="000162AD" w:rsidP="000162AD">
      <w:r>
        <w:t>254.9068</w:t>
      </w:r>
      <w:r>
        <w:tab/>
        <w:t>1.013e0</w:t>
      </w:r>
    </w:p>
    <w:p w:rsidR="000162AD" w:rsidRDefault="000162AD" w:rsidP="000162AD">
      <w:r>
        <w:t>254.9144</w:t>
      </w:r>
      <w:r>
        <w:tab/>
        <w:t>1.013e0</w:t>
      </w:r>
    </w:p>
    <w:p w:rsidR="000162AD" w:rsidRDefault="000162AD" w:rsidP="000162AD">
      <w:r>
        <w:t>254.9183</w:t>
      </w:r>
      <w:r>
        <w:tab/>
        <w:t>1.013e0</w:t>
      </w:r>
    </w:p>
    <w:p w:rsidR="000162AD" w:rsidRDefault="000162AD" w:rsidP="000162AD">
      <w:r>
        <w:t>254.9224</w:t>
      </w:r>
      <w:r>
        <w:tab/>
        <w:t>3.038e0</w:t>
      </w:r>
    </w:p>
    <w:p w:rsidR="000162AD" w:rsidRDefault="000162AD" w:rsidP="000162AD">
      <w:r>
        <w:lastRenderedPageBreak/>
        <w:t>254.9262</w:t>
      </w:r>
      <w:r>
        <w:tab/>
        <w:t>1.013e0</w:t>
      </w:r>
    </w:p>
    <w:p w:rsidR="000162AD" w:rsidRDefault="000162AD" w:rsidP="000162AD">
      <w:r>
        <w:t>254.9305</w:t>
      </w:r>
      <w:r>
        <w:tab/>
        <w:t>2.025e0</w:t>
      </w:r>
    </w:p>
    <w:p w:rsidR="000162AD" w:rsidRDefault="000162AD" w:rsidP="000162AD">
      <w:r>
        <w:t>254.9351</w:t>
      </w:r>
      <w:r>
        <w:tab/>
        <w:t>2.025e0</w:t>
      </w:r>
    </w:p>
    <w:p w:rsidR="000162AD" w:rsidRDefault="000162AD" w:rsidP="000162AD">
      <w:r>
        <w:t>254.9502</w:t>
      </w:r>
      <w:r>
        <w:tab/>
        <w:t>2.025e0</w:t>
      </w:r>
    </w:p>
    <w:p w:rsidR="000162AD" w:rsidRDefault="000162AD" w:rsidP="000162AD">
      <w:r>
        <w:t>254.9527</w:t>
      </w:r>
      <w:r>
        <w:tab/>
        <w:t>1.013e0</w:t>
      </w:r>
    </w:p>
    <w:p w:rsidR="000162AD" w:rsidRDefault="000162AD" w:rsidP="000162AD">
      <w:r>
        <w:t>254.9608</w:t>
      </w:r>
      <w:r>
        <w:tab/>
        <w:t>1.013e0</w:t>
      </w:r>
    </w:p>
    <w:p w:rsidR="000162AD" w:rsidRDefault="000162AD" w:rsidP="000162AD">
      <w:r>
        <w:t>254.9719</w:t>
      </w:r>
      <w:r>
        <w:tab/>
        <w:t>2.025e0</w:t>
      </w:r>
    </w:p>
    <w:p w:rsidR="000162AD" w:rsidRDefault="000162AD" w:rsidP="000162AD">
      <w:r>
        <w:t>254.9776</w:t>
      </w:r>
      <w:r>
        <w:tab/>
        <w:t>1.013e0</w:t>
      </w:r>
    </w:p>
    <w:p w:rsidR="000162AD" w:rsidRDefault="000162AD" w:rsidP="000162AD">
      <w:r>
        <w:t>254.9869</w:t>
      </w:r>
      <w:r>
        <w:tab/>
        <w:t>2.025e0</w:t>
      </w:r>
    </w:p>
    <w:p w:rsidR="000162AD" w:rsidRDefault="000162AD" w:rsidP="000162AD">
      <w:r>
        <w:t>254.9951</w:t>
      </w:r>
      <w:r>
        <w:tab/>
        <w:t>1.013e0</w:t>
      </w:r>
    </w:p>
    <w:p w:rsidR="000162AD" w:rsidRDefault="000162AD" w:rsidP="000162AD">
      <w:r>
        <w:t>255.0065</w:t>
      </w:r>
      <w:r>
        <w:tab/>
        <w:t>1.013e0</w:t>
      </w:r>
    </w:p>
    <w:p w:rsidR="000162AD" w:rsidRDefault="000162AD" w:rsidP="000162AD">
      <w:r>
        <w:t>255.0105</w:t>
      </w:r>
      <w:r>
        <w:tab/>
        <w:t>6.363e0</w:t>
      </w:r>
    </w:p>
    <w:p w:rsidR="000162AD" w:rsidRDefault="000162AD" w:rsidP="000162AD">
      <w:r>
        <w:t>255.0156</w:t>
      </w:r>
      <w:r>
        <w:tab/>
        <w:t>1.013e0</w:t>
      </w:r>
    </w:p>
    <w:p w:rsidR="000162AD" w:rsidRDefault="000162AD" w:rsidP="000162AD">
      <w:r>
        <w:t>255.0223</w:t>
      </w:r>
      <w:r>
        <w:tab/>
        <w:t>2.025e0</w:t>
      </w:r>
    </w:p>
    <w:p w:rsidR="000162AD" w:rsidRDefault="000162AD" w:rsidP="000162AD">
      <w:r>
        <w:t>255.0256</w:t>
      </w:r>
      <w:r>
        <w:tab/>
        <w:t>3.038e0</w:t>
      </w:r>
    </w:p>
    <w:p w:rsidR="000162AD" w:rsidRDefault="000162AD" w:rsidP="000162AD">
      <w:r>
        <w:t>255.0295</w:t>
      </w:r>
      <w:r>
        <w:tab/>
        <w:t>2.025e0</w:t>
      </w:r>
    </w:p>
    <w:p w:rsidR="000162AD" w:rsidRDefault="000162AD" w:rsidP="000162AD">
      <w:r>
        <w:t>255.0314</w:t>
      </w:r>
      <w:r>
        <w:tab/>
        <w:t>2.025e0</w:t>
      </w:r>
    </w:p>
    <w:p w:rsidR="000162AD" w:rsidRDefault="000162AD" w:rsidP="000162AD">
      <w:r>
        <w:t>255.0336</w:t>
      </w:r>
      <w:r>
        <w:tab/>
        <w:t>2.025e0</w:t>
      </w:r>
    </w:p>
    <w:p w:rsidR="000162AD" w:rsidRDefault="000162AD" w:rsidP="000162AD">
      <w:r>
        <w:t>255.0356</w:t>
      </w:r>
      <w:r>
        <w:tab/>
        <w:t>2.025e0</w:t>
      </w:r>
    </w:p>
    <w:p w:rsidR="000162AD" w:rsidRDefault="000162AD" w:rsidP="000162AD">
      <w:r>
        <w:lastRenderedPageBreak/>
        <w:t>255.0374</w:t>
      </w:r>
      <w:r>
        <w:tab/>
        <w:t>1.013e0</w:t>
      </w:r>
    </w:p>
    <w:p w:rsidR="000162AD" w:rsidRDefault="000162AD" w:rsidP="000162AD">
      <w:r>
        <w:t>255.0415</w:t>
      </w:r>
      <w:r>
        <w:tab/>
        <w:t>4.051e0</w:t>
      </w:r>
    </w:p>
    <w:p w:rsidR="000162AD" w:rsidRDefault="000162AD" w:rsidP="000162AD">
      <w:r>
        <w:t>255.0471</w:t>
      </w:r>
      <w:r>
        <w:tab/>
        <w:t>4.051e0</w:t>
      </w:r>
    </w:p>
    <w:p w:rsidR="000162AD" w:rsidRDefault="000162AD" w:rsidP="000162AD">
      <w:r>
        <w:t>255.0496</w:t>
      </w:r>
      <w:r>
        <w:tab/>
        <w:t>1.013e0</w:t>
      </w:r>
    </w:p>
    <w:p w:rsidR="000162AD" w:rsidRDefault="000162AD" w:rsidP="000162AD">
      <w:r>
        <w:t>255.0524</w:t>
      </w:r>
      <w:r>
        <w:tab/>
        <w:t>2.025e0</w:t>
      </w:r>
    </w:p>
    <w:p w:rsidR="000162AD" w:rsidRDefault="000162AD" w:rsidP="000162AD">
      <w:r>
        <w:t>255.0581</w:t>
      </w:r>
      <w:r>
        <w:tab/>
        <w:t>1.013e0</w:t>
      </w:r>
    </w:p>
    <w:p w:rsidR="000162AD" w:rsidRDefault="000162AD" w:rsidP="000162AD">
      <w:r>
        <w:t>255.0720</w:t>
      </w:r>
      <w:r>
        <w:tab/>
        <w:t>1.013e0</w:t>
      </w:r>
    </w:p>
    <w:p w:rsidR="000162AD" w:rsidRDefault="000162AD" w:rsidP="000162AD">
      <w:r>
        <w:t>255.0743</w:t>
      </w:r>
      <w:r>
        <w:tab/>
        <w:t>3.038e0</w:t>
      </w:r>
    </w:p>
    <w:p w:rsidR="000162AD" w:rsidRDefault="000162AD" w:rsidP="000162AD">
      <w:r>
        <w:t>255.0757</w:t>
      </w:r>
      <w:r>
        <w:tab/>
        <w:t>6.076e0</w:t>
      </w:r>
    </w:p>
    <w:p w:rsidR="000162AD" w:rsidRDefault="000162AD" w:rsidP="000162AD">
      <w:r>
        <w:t>255.0797</w:t>
      </w:r>
      <w:r>
        <w:tab/>
        <w:t>3.038e0</w:t>
      </w:r>
    </w:p>
    <w:p w:rsidR="000162AD" w:rsidRDefault="000162AD" w:rsidP="000162AD">
      <w:r>
        <w:t>255.0813</w:t>
      </w:r>
      <w:r>
        <w:tab/>
        <w:t>4.051e0</w:t>
      </w:r>
    </w:p>
    <w:p w:rsidR="000162AD" w:rsidRDefault="000162AD" w:rsidP="000162AD">
      <w:r>
        <w:t>255.0836</w:t>
      </w:r>
      <w:r>
        <w:tab/>
        <w:t>1.013e0</w:t>
      </w:r>
    </w:p>
    <w:p w:rsidR="000162AD" w:rsidRDefault="000162AD" w:rsidP="000162AD">
      <w:r>
        <w:t>255.1009</w:t>
      </w:r>
      <w:r>
        <w:tab/>
        <w:t>1.013e0</w:t>
      </w:r>
    </w:p>
    <w:p w:rsidR="000162AD" w:rsidRDefault="000162AD" w:rsidP="000162AD">
      <w:r>
        <w:t>255.1047</w:t>
      </w:r>
      <w:r>
        <w:tab/>
        <w:t>1.418e1</w:t>
      </w:r>
    </w:p>
    <w:p w:rsidR="000162AD" w:rsidRDefault="000162AD" w:rsidP="000162AD">
      <w:r>
        <w:t>255.1080</w:t>
      </w:r>
      <w:r>
        <w:tab/>
        <w:t>1.035e1</w:t>
      </w:r>
    </w:p>
    <w:p w:rsidR="000162AD" w:rsidRDefault="000162AD" w:rsidP="000162AD">
      <w:r>
        <w:t>255.1134</w:t>
      </w:r>
      <w:r>
        <w:tab/>
        <w:t>3.038e0</w:t>
      </w:r>
    </w:p>
    <w:p w:rsidR="000162AD" w:rsidRDefault="000162AD" w:rsidP="000162AD">
      <w:r>
        <w:t>255.1145</w:t>
      </w:r>
      <w:r>
        <w:tab/>
        <w:t>1.924e1</w:t>
      </w:r>
    </w:p>
    <w:p w:rsidR="000162AD" w:rsidRDefault="000162AD" w:rsidP="000162AD">
      <w:r>
        <w:t>255.1213</w:t>
      </w:r>
      <w:r>
        <w:tab/>
        <w:t>3.038e0</w:t>
      </w:r>
    </w:p>
    <w:p w:rsidR="000162AD" w:rsidRDefault="000162AD" w:rsidP="000162AD">
      <w:r>
        <w:t>255.1223</w:t>
      </w:r>
      <w:r>
        <w:tab/>
        <w:t>4.051e0</w:t>
      </w:r>
    </w:p>
    <w:p w:rsidR="000162AD" w:rsidRDefault="000162AD" w:rsidP="000162AD">
      <w:r>
        <w:lastRenderedPageBreak/>
        <w:t>255.1241</w:t>
      </w:r>
      <w:r>
        <w:tab/>
        <w:t>4.051e0</w:t>
      </w:r>
    </w:p>
    <w:p w:rsidR="000162AD" w:rsidRDefault="000162AD" w:rsidP="000162AD">
      <w:r>
        <w:t>255.1263</w:t>
      </w:r>
      <w:r>
        <w:tab/>
        <w:t>1.013e0</w:t>
      </w:r>
    </w:p>
    <w:p w:rsidR="000162AD" w:rsidRDefault="000162AD" w:rsidP="000162AD">
      <w:r>
        <w:t>255.1337</w:t>
      </w:r>
      <w:r>
        <w:tab/>
        <w:t>6.076e0</w:t>
      </w:r>
    </w:p>
    <w:p w:rsidR="000162AD" w:rsidRDefault="000162AD" w:rsidP="000162AD">
      <w:r>
        <w:t>255.1381</w:t>
      </w:r>
      <w:r>
        <w:tab/>
        <w:t>1.013e0</w:t>
      </w:r>
    </w:p>
    <w:p w:rsidR="000162AD" w:rsidRDefault="000162AD" w:rsidP="000162AD">
      <w:r>
        <w:t>255.1454</w:t>
      </w:r>
      <w:r>
        <w:tab/>
        <w:t>2.025e0</w:t>
      </w:r>
    </w:p>
    <w:p w:rsidR="000162AD" w:rsidRDefault="000162AD" w:rsidP="000162AD">
      <w:r>
        <w:t>255.1538</w:t>
      </w:r>
      <w:r>
        <w:tab/>
        <w:t>3.038e0</w:t>
      </w:r>
    </w:p>
    <w:p w:rsidR="000162AD" w:rsidRDefault="000162AD" w:rsidP="000162AD">
      <w:r>
        <w:t>255.1565</w:t>
      </w:r>
      <w:r>
        <w:tab/>
        <w:t>1.013e0</w:t>
      </w:r>
    </w:p>
    <w:p w:rsidR="000162AD" w:rsidRDefault="000162AD" w:rsidP="000162AD">
      <w:r>
        <w:t>255.1604</w:t>
      </w:r>
      <w:r>
        <w:tab/>
        <w:t>3.038e0</w:t>
      </w:r>
    </w:p>
    <w:p w:rsidR="000162AD" w:rsidRDefault="000162AD" w:rsidP="000162AD">
      <w:r>
        <w:t>255.1700</w:t>
      </w:r>
      <w:r>
        <w:tab/>
        <w:t>3.038e0</w:t>
      </w:r>
    </w:p>
    <w:p w:rsidR="000162AD" w:rsidRDefault="000162AD" w:rsidP="000162AD">
      <w:r>
        <w:t>255.1730</w:t>
      </w:r>
      <w:r>
        <w:tab/>
        <w:t>3.038e0</w:t>
      </w:r>
    </w:p>
    <w:p w:rsidR="000162AD" w:rsidRDefault="000162AD" w:rsidP="000162AD">
      <w:r>
        <w:t>255.1785</w:t>
      </w:r>
      <w:r>
        <w:tab/>
        <w:t>2.025e0</w:t>
      </w:r>
    </w:p>
    <w:p w:rsidR="000162AD" w:rsidRDefault="000162AD" w:rsidP="000162AD">
      <w:r>
        <w:t>255.1795</w:t>
      </w:r>
      <w:r>
        <w:tab/>
        <w:t>2.025e0</w:t>
      </w:r>
    </w:p>
    <w:p w:rsidR="000162AD" w:rsidRDefault="000162AD" w:rsidP="000162AD">
      <w:r>
        <w:t>255.1807</w:t>
      </w:r>
      <w:r>
        <w:tab/>
        <w:t>1.013e0</w:t>
      </w:r>
    </w:p>
    <w:p w:rsidR="000162AD" w:rsidRDefault="000162AD" w:rsidP="000162AD">
      <w:r>
        <w:t>255.1838</w:t>
      </w:r>
      <w:r>
        <w:tab/>
        <w:t>2.025e0</w:t>
      </w:r>
    </w:p>
    <w:p w:rsidR="000162AD" w:rsidRDefault="000162AD" w:rsidP="000162AD">
      <w:r>
        <w:t>255.1906</w:t>
      </w:r>
      <w:r>
        <w:tab/>
        <w:t>1.013e0</w:t>
      </w:r>
    </w:p>
    <w:p w:rsidR="000162AD" w:rsidRDefault="000162AD" w:rsidP="000162AD">
      <w:r>
        <w:t>255.1920</w:t>
      </w:r>
      <w:r>
        <w:tab/>
        <w:t>3.602e0</w:t>
      </w:r>
    </w:p>
    <w:p w:rsidR="000162AD" w:rsidRDefault="000162AD" w:rsidP="000162AD">
      <w:r>
        <w:t>255.1946</w:t>
      </w:r>
      <w:r>
        <w:tab/>
        <w:t>6.076e0</w:t>
      </w:r>
    </w:p>
    <w:p w:rsidR="000162AD" w:rsidRDefault="000162AD" w:rsidP="000162AD">
      <w:r>
        <w:t>255.2029</w:t>
      </w:r>
      <w:r>
        <w:tab/>
        <w:t>3.038e0</w:t>
      </w:r>
    </w:p>
    <w:p w:rsidR="000162AD" w:rsidRDefault="000162AD" w:rsidP="000162AD">
      <w:r>
        <w:t>255.2106</w:t>
      </w:r>
      <w:r>
        <w:tab/>
        <w:t>2.025e0</w:t>
      </w:r>
    </w:p>
    <w:p w:rsidR="000162AD" w:rsidRDefault="000162AD" w:rsidP="000162AD">
      <w:r>
        <w:lastRenderedPageBreak/>
        <w:t>255.2124</w:t>
      </w:r>
      <w:r>
        <w:tab/>
        <w:t>3.038e0</w:t>
      </w:r>
    </w:p>
    <w:p w:rsidR="000162AD" w:rsidRDefault="000162AD" w:rsidP="000162AD">
      <w:r>
        <w:t>255.2135</w:t>
      </w:r>
      <w:r>
        <w:tab/>
        <w:t>7.089e0</w:t>
      </w:r>
    </w:p>
    <w:p w:rsidR="000162AD" w:rsidRDefault="000162AD" w:rsidP="000162AD">
      <w:r>
        <w:t>255.2186</w:t>
      </w:r>
      <w:r>
        <w:tab/>
        <w:t>1.013e0</w:t>
      </w:r>
    </w:p>
    <w:p w:rsidR="000162AD" w:rsidRDefault="000162AD" w:rsidP="000162AD">
      <w:r>
        <w:t>255.2198</w:t>
      </w:r>
      <w:r>
        <w:tab/>
        <w:t>2.025e0</w:t>
      </w:r>
    </w:p>
    <w:p w:rsidR="000162AD" w:rsidRDefault="000162AD" w:rsidP="000162AD">
      <w:r>
        <w:t>255.2240</w:t>
      </w:r>
      <w:r>
        <w:tab/>
        <w:t>3.038e0</w:t>
      </w:r>
    </w:p>
    <w:p w:rsidR="000162AD" w:rsidRDefault="000162AD" w:rsidP="000162AD">
      <w:r>
        <w:t>255.2320</w:t>
      </w:r>
      <w:r>
        <w:tab/>
        <w:t>2.025e0</w:t>
      </w:r>
    </w:p>
    <w:p w:rsidR="000162AD" w:rsidRDefault="000162AD" w:rsidP="000162AD">
      <w:r>
        <w:t>255.2394</w:t>
      </w:r>
      <w:r>
        <w:tab/>
        <w:t>2.025e0</w:t>
      </w:r>
    </w:p>
    <w:p w:rsidR="000162AD" w:rsidRDefault="000162AD" w:rsidP="000162AD">
      <w:r>
        <w:t>255.2413</w:t>
      </w:r>
      <w:r>
        <w:tab/>
        <w:t>5.063e0</w:t>
      </w:r>
    </w:p>
    <w:p w:rsidR="000162AD" w:rsidRDefault="000162AD" w:rsidP="000162AD">
      <w:r>
        <w:t>255.2452</w:t>
      </w:r>
      <w:r>
        <w:tab/>
        <w:t>4.051e0</w:t>
      </w:r>
    </w:p>
    <w:p w:rsidR="000162AD" w:rsidRDefault="000162AD" w:rsidP="000162AD">
      <w:r>
        <w:t>255.2472</w:t>
      </w:r>
      <w:r>
        <w:tab/>
        <w:t>2.025e0</w:t>
      </w:r>
    </w:p>
    <w:p w:rsidR="000162AD" w:rsidRDefault="000162AD" w:rsidP="000162AD">
      <w:r>
        <w:t>255.2513</w:t>
      </w:r>
      <w:r>
        <w:tab/>
        <w:t>4.051e0</w:t>
      </w:r>
    </w:p>
    <w:p w:rsidR="000162AD" w:rsidRDefault="000162AD" w:rsidP="000162AD">
      <w:r>
        <w:t>255.2556</w:t>
      </w:r>
      <w:r>
        <w:tab/>
        <w:t>2.025e0</w:t>
      </w:r>
    </w:p>
    <w:p w:rsidR="000162AD" w:rsidRDefault="000162AD" w:rsidP="000162AD">
      <w:r>
        <w:t>255.2603</w:t>
      </w:r>
      <w:r>
        <w:tab/>
        <w:t>4.051e0</w:t>
      </w:r>
    </w:p>
    <w:p w:rsidR="000162AD" w:rsidRDefault="000162AD" w:rsidP="000162AD">
      <w:r>
        <w:t>255.2707</w:t>
      </w:r>
      <w:r>
        <w:tab/>
        <w:t>2.025e0</w:t>
      </w:r>
    </w:p>
    <w:p w:rsidR="000162AD" w:rsidRDefault="000162AD" w:rsidP="000162AD">
      <w:r>
        <w:t>255.2799</w:t>
      </w:r>
      <w:r>
        <w:tab/>
        <w:t>2.025e0</w:t>
      </w:r>
    </w:p>
    <w:p w:rsidR="000162AD" w:rsidRDefault="000162AD" w:rsidP="000162AD">
      <w:r>
        <w:t>255.2877</w:t>
      </w:r>
      <w:r>
        <w:tab/>
        <w:t>2.025e0</w:t>
      </w:r>
    </w:p>
    <w:p w:rsidR="000162AD" w:rsidRDefault="000162AD" w:rsidP="000162AD">
      <w:r>
        <w:t>255.3139</w:t>
      </w:r>
      <w:r>
        <w:tab/>
        <w:t>1.013e0</w:t>
      </w:r>
    </w:p>
    <w:p w:rsidR="000162AD" w:rsidRDefault="000162AD" w:rsidP="000162AD">
      <w:r>
        <w:t>255.3181</w:t>
      </w:r>
      <w:r>
        <w:tab/>
        <w:t>3.038e0</w:t>
      </w:r>
    </w:p>
    <w:p w:rsidR="000162AD" w:rsidRDefault="000162AD" w:rsidP="000162AD">
      <w:r>
        <w:t>255.3300</w:t>
      </w:r>
      <w:r>
        <w:tab/>
        <w:t>1.013e0</w:t>
      </w:r>
    </w:p>
    <w:p w:rsidR="000162AD" w:rsidRDefault="000162AD" w:rsidP="000162AD">
      <w:r>
        <w:lastRenderedPageBreak/>
        <w:t>255.3513</w:t>
      </w:r>
      <w:r>
        <w:tab/>
        <w:t>1.013e0</w:t>
      </w:r>
    </w:p>
    <w:p w:rsidR="000162AD" w:rsidRDefault="000162AD" w:rsidP="000162AD">
      <w:r>
        <w:t>255.3563</w:t>
      </w:r>
      <w:r>
        <w:tab/>
        <w:t>1.013e0</w:t>
      </w:r>
    </w:p>
    <w:p w:rsidR="000162AD" w:rsidRDefault="000162AD" w:rsidP="000162AD">
      <w:r>
        <w:t>255.3600</w:t>
      </w:r>
      <w:r>
        <w:tab/>
        <w:t>2.025e0</w:t>
      </w:r>
    </w:p>
    <w:p w:rsidR="000162AD" w:rsidRDefault="000162AD" w:rsidP="000162AD">
      <w:r>
        <w:t>255.3684</w:t>
      </w:r>
      <w:r>
        <w:tab/>
        <w:t>2.025e0</w:t>
      </w:r>
    </w:p>
    <w:p w:rsidR="000162AD" w:rsidRDefault="000162AD" w:rsidP="000162AD">
      <w:r>
        <w:t>255.3727</w:t>
      </w:r>
      <w:r>
        <w:tab/>
        <w:t>1.013e0</w:t>
      </w:r>
    </w:p>
    <w:p w:rsidR="000162AD" w:rsidRDefault="000162AD" w:rsidP="000162AD">
      <w:r>
        <w:t>255.3761</w:t>
      </w:r>
      <w:r>
        <w:tab/>
        <w:t>2.025e0</w:t>
      </w:r>
    </w:p>
    <w:p w:rsidR="000162AD" w:rsidRDefault="000162AD" w:rsidP="000162AD">
      <w:r>
        <w:t>255.3897</w:t>
      </w:r>
      <w:r>
        <w:tab/>
        <w:t>2.025e0</w:t>
      </w:r>
    </w:p>
    <w:p w:rsidR="000162AD" w:rsidRDefault="000162AD" w:rsidP="000162AD">
      <w:r>
        <w:t>255.3947</w:t>
      </w:r>
      <w:r>
        <w:tab/>
        <w:t>1.013e0</w:t>
      </w:r>
    </w:p>
    <w:p w:rsidR="000162AD" w:rsidRDefault="000162AD" w:rsidP="000162AD">
      <w:r>
        <w:t>255.3990</w:t>
      </w:r>
      <w:r>
        <w:tab/>
        <w:t>1.013e0</w:t>
      </w:r>
    </w:p>
    <w:p w:rsidR="000162AD" w:rsidRDefault="000162AD" w:rsidP="000162AD">
      <w:r>
        <w:t>255.4109</w:t>
      </w:r>
      <w:r>
        <w:tab/>
        <w:t>1.013e0</w:t>
      </w:r>
    </w:p>
    <w:p w:rsidR="000162AD" w:rsidRDefault="000162AD" w:rsidP="000162AD">
      <w:r>
        <w:t>255.4149</w:t>
      </w:r>
      <w:r>
        <w:tab/>
        <w:t>2.025e0</w:t>
      </w:r>
    </w:p>
    <w:p w:rsidR="000162AD" w:rsidRDefault="000162AD" w:rsidP="000162AD">
      <w:r>
        <w:t>255.4186</w:t>
      </w:r>
      <w:r>
        <w:tab/>
        <w:t>1.013e0</w:t>
      </w:r>
    </w:p>
    <w:p w:rsidR="000162AD" w:rsidRDefault="000162AD" w:rsidP="000162AD">
      <w:r>
        <w:t>255.4213</w:t>
      </w:r>
      <w:r>
        <w:tab/>
        <w:t>2.025e0</w:t>
      </w:r>
    </w:p>
    <w:p w:rsidR="000162AD" w:rsidRDefault="000162AD" w:rsidP="000162AD">
      <w:r>
        <w:t>255.4263</w:t>
      </w:r>
      <w:r>
        <w:tab/>
        <w:t>2.025e0</w:t>
      </w:r>
    </w:p>
    <w:p w:rsidR="000162AD" w:rsidRDefault="000162AD" w:rsidP="000162AD">
      <w:r>
        <w:t>255.4373</w:t>
      </w:r>
      <w:r>
        <w:tab/>
        <w:t>1.013e0</w:t>
      </w:r>
    </w:p>
    <w:p w:rsidR="000162AD" w:rsidRDefault="000162AD" w:rsidP="000162AD">
      <w:r>
        <w:t>255.4447</w:t>
      </w:r>
      <w:r>
        <w:tab/>
        <w:t>2.025e0</w:t>
      </w:r>
    </w:p>
    <w:p w:rsidR="000162AD" w:rsidRDefault="000162AD" w:rsidP="000162AD">
      <w:r>
        <w:t>255.4571</w:t>
      </w:r>
      <w:r>
        <w:tab/>
        <w:t>1.013e0</w:t>
      </w:r>
    </w:p>
    <w:p w:rsidR="000162AD" w:rsidRDefault="000162AD" w:rsidP="000162AD">
      <w:r>
        <w:t>255.4611</w:t>
      </w:r>
      <w:r>
        <w:tab/>
        <w:t>1.013e0</w:t>
      </w:r>
    </w:p>
    <w:p w:rsidR="000162AD" w:rsidRDefault="000162AD" w:rsidP="000162AD">
      <w:r>
        <w:t>255.4753</w:t>
      </w:r>
      <w:r>
        <w:tab/>
        <w:t>1.013e0</w:t>
      </w:r>
    </w:p>
    <w:p w:rsidR="000162AD" w:rsidRDefault="000162AD" w:rsidP="000162AD">
      <w:r>
        <w:lastRenderedPageBreak/>
        <w:t>255.4772</w:t>
      </w:r>
      <w:r>
        <w:tab/>
        <w:t>2.025e0</w:t>
      </w:r>
    </w:p>
    <w:p w:rsidR="000162AD" w:rsidRDefault="000162AD" w:rsidP="000162AD">
      <w:r>
        <w:t>255.4994</w:t>
      </w:r>
      <w:r>
        <w:tab/>
        <w:t>1.013e0</w:t>
      </w:r>
    </w:p>
    <w:p w:rsidR="000162AD" w:rsidRDefault="000162AD" w:rsidP="000162AD">
      <w:r>
        <w:t>255.5083</w:t>
      </w:r>
      <w:r>
        <w:tab/>
        <w:t>1.013e0</w:t>
      </w:r>
    </w:p>
    <w:p w:rsidR="000162AD" w:rsidRDefault="000162AD" w:rsidP="000162AD">
      <w:r>
        <w:t>255.5298</w:t>
      </w:r>
      <w:r>
        <w:tab/>
        <w:t>3.038e0</w:t>
      </w:r>
    </w:p>
    <w:p w:rsidR="000162AD" w:rsidRDefault="000162AD" w:rsidP="000162AD">
      <w:r>
        <w:t>255.5340</w:t>
      </w:r>
      <w:r>
        <w:tab/>
        <w:t>1.013e0</w:t>
      </w:r>
    </w:p>
    <w:p w:rsidR="000162AD" w:rsidRDefault="000162AD" w:rsidP="000162AD">
      <w:r>
        <w:t>255.5380</w:t>
      </w:r>
      <w:r>
        <w:tab/>
        <w:t>2.025e0</w:t>
      </w:r>
    </w:p>
    <w:p w:rsidR="000162AD" w:rsidRDefault="000162AD" w:rsidP="000162AD">
      <w:r>
        <w:t>255.5462</w:t>
      </w:r>
      <w:r>
        <w:tab/>
        <w:t>1.013e0</w:t>
      </w:r>
    </w:p>
    <w:p w:rsidR="000162AD" w:rsidRDefault="000162AD" w:rsidP="000162AD">
      <w:r>
        <w:t>255.5551</w:t>
      </w:r>
      <w:r>
        <w:tab/>
        <w:t>1.013e0</w:t>
      </w:r>
    </w:p>
    <w:p w:rsidR="000162AD" w:rsidRDefault="000162AD" w:rsidP="000162AD">
      <w:r>
        <w:t>255.5684</w:t>
      </w:r>
      <w:r>
        <w:tab/>
        <w:t>1.013e0</w:t>
      </w:r>
    </w:p>
    <w:p w:rsidR="000162AD" w:rsidRDefault="000162AD" w:rsidP="000162AD">
      <w:r>
        <w:t>255.5760</w:t>
      </w:r>
      <w:r>
        <w:tab/>
        <w:t>2.025e0</w:t>
      </w:r>
    </w:p>
    <w:p w:rsidR="000162AD" w:rsidRDefault="000162AD" w:rsidP="000162AD">
      <w:r>
        <w:t>255.5803</w:t>
      </w:r>
      <w:r>
        <w:tab/>
        <w:t>1.013e0</w:t>
      </w:r>
    </w:p>
    <w:p w:rsidR="000162AD" w:rsidRDefault="000162AD" w:rsidP="000162AD">
      <w:r>
        <w:t>255.5873</w:t>
      </w:r>
      <w:r>
        <w:tab/>
        <w:t>3.038e0</w:t>
      </w:r>
    </w:p>
    <w:p w:rsidR="000162AD" w:rsidRDefault="000162AD" w:rsidP="000162AD">
      <w:r>
        <w:t>255.5889</w:t>
      </w:r>
      <w:r>
        <w:tab/>
        <w:t>1.013e0</w:t>
      </w:r>
    </w:p>
    <w:p w:rsidR="000162AD" w:rsidRDefault="000162AD" w:rsidP="000162AD">
      <w:r>
        <w:t>255.5983</w:t>
      </w:r>
      <w:r>
        <w:tab/>
        <w:t>1.013e0</w:t>
      </w:r>
    </w:p>
    <w:p w:rsidR="000162AD" w:rsidRDefault="000162AD" w:rsidP="000162AD">
      <w:r>
        <w:t>255.6067</w:t>
      </w:r>
      <w:r>
        <w:tab/>
        <w:t>1.013e0</w:t>
      </w:r>
    </w:p>
    <w:p w:rsidR="000162AD" w:rsidRDefault="000162AD" w:rsidP="000162AD">
      <w:r>
        <w:t>255.6187</w:t>
      </w:r>
      <w:r>
        <w:tab/>
        <w:t>1.013e0</w:t>
      </w:r>
    </w:p>
    <w:p w:rsidR="000162AD" w:rsidRDefault="000162AD" w:rsidP="000162AD">
      <w:r>
        <w:t>255.6226</w:t>
      </w:r>
      <w:r>
        <w:tab/>
        <w:t>1.013e0</w:t>
      </w:r>
    </w:p>
    <w:p w:rsidR="000162AD" w:rsidRDefault="000162AD" w:rsidP="000162AD">
      <w:r>
        <w:t>255.6296</w:t>
      </w:r>
      <w:r>
        <w:tab/>
        <w:t>3.038e0</w:t>
      </w:r>
    </w:p>
    <w:p w:rsidR="000162AD" w:rsidRDefault="000162AD" w:rsidP="000162AD">
      <w:r>
        <w:t>255.6315</w:t>
      </w:r>
      <w:r>
        <w:tab/>
        <w:t>1.013e0</w:t>
      </w:r>
    </w:p>
    <w:p w:rsidR="000162AD" w:rsidRDefault="000162AD" w:rsidP="000162AD">
      <w:r>
        <w:lastRenderedPageBreak/>
        <w:t>255.6411</w:t>
      </w:r>
      <w:r>
        <w:tab/>
        <w:t>3.038e0</w:t>
      </w:r>
    </w:p>
    <w:p w:rsidR="000162AD" w:rsidRDefault="000162AD" w:rsidP="000162AD">
      <w:r>
        <w:t>255.6789</w:t>
      </w:r>
      <w:r>
        <w:tab/>
        <w:t>1.013e0</w:t>
      </w:r>
    </w:p>
    <w:p w:rsidR="000162AD" w:rsidRDefault="000162AD" w:rsidP="000162AD">
      <w:r>
        <w:t>255.6876</w:t>
      </w:r>
      <w:r>
        <w:tab/>
        <w:t>2.025e0</w:t>
      </w:r>
    </w:p>
    <w:p w:rsidR="000162AD" w:rsidRDefault="000162AD" w:rsidP="000162AD">
      <w:r>
        <w:t>255.6915</w:t>
      </w:r>
      <w:r>
        <w:tab/>
        <w:t>1.013e0</w:t>
      </w:r>
    </w:p>
    <w:p w:rsidR="000162AD" w:rsidRDefault="000162AD" w:rsidP="000162AD">
      <w:r>
        <w:t>255.6952</w:t>
      </w:r>
      <w:r>
        <w:tab/>
        <w:t>3.038e0</w:t>
      </w:r>
    </w:p>
    <w:p w:rsidR="000162AD" w:rsidRDefault="000162AD" w:rsidP="000162AD">
      <w:r>
        <w:t>255.6990</w:t>
      </w:r>
      <w:r>
        <w:tab/>
        <w:t>1.013e0</w:t>
      </w:r>
    </w:p>
    <w:p w:rsidR="000162AD" w:rsidRDefault="000162AD" w:rsidP="000162AD">
      <w:r>
        <w:t>255.7001</w:t>
      </w:r>
      <w:r>
        <w:tab/>
        <w:t>3.038e0</w:t>
      </w:r>
    </w:p>
    <w:p w:rsidR="000162AD" w:rsidRDefault="000162AD" w:rsidP="000162AD">
      <w:r>
        <w:t>255.7074</w:t>
      </w:r>
      <w:r>
        <w:tab/>
        <w:t>1.013e0</w:t>
      </w:r>
    </w:p>
    <w:p w:rsidR="000162AD" w:rsidRDefault="000162AD" w:rsidP="000162AD">
      <w:r>
        <w:t>255.7216</w:t>
      </w:r>
      <w:r>
        <w:tab/>
        <w:t>3.038e0</w:t>
      </w:r>
    </w:p>
    <w:p w:rsidR="000162AD" w:rsidRDefault="000162AD" w:rsidP="000162AD">
      <w:r>
        <w:t>255.7379</w:t>
      </w:r>
      <w:r>
        <w:tab/>
        <w:t>1.013e0</w:t>
      </w:r>
    </w:p>
    <w:p w:rsidR="000162AD" w:rsidRDefault="000162AD" w:rsidP="000162AD">
      <w:r>
        <w:t>255.7417</w:t>
      </w:r>
      <w:r>
        <w:tab/>
        <w:t>1.013e0</w:t>
      </w:r>
    </w:p>
    <w:p w:rsidR="000162AD" w:rsidRDefault="000162AD" w:rsidP="000162AD">
      <w:r>
        <w:t>255.7459</w:t>
      </w:r>
      <w:r>
        <w:tab/>
        <w:t>2.025e0</w:t>
      </w:r>
    </w:p>
    <w:p w:rsidR="000162AD" w:rsidRDefault="000162AD" w:rsidP="000162AD">
      <w:r>
        <w:t>255.7502</w:t>
      </w:r>
      <w:r>
        <w:tab/>
        <w:t>1.013e0</w:t>
      </w:r>
    </w:p>
    <w:p w:rsidR="000162AD" w:rsidRDefault="000162AD" w:rsidP="000162AD">
      <w:r>
        <w:t>255.7544</w:t>
      </w:r>
      <w:r>
        <w:tab/>
        <w:t>1.013e0</w:t>
      </w:r>
    </w:p>
    <w:p w:rsidR="000162AD" w:rsidRDefault="000162AD" w:rsidP="000162AD">
      <w:r>
        <w:t>255.7679</w:t>
      </w:r>
      <w:r>
        <w:tab/>
        <w:t>1.013e0</w:t>
      </w:r>
    </w:p>
    <w:p w:rsidR="000162AD" w:rsidRDefault="000162AD" w:rsidP="000162AD">
      <w:r>
        <w:t>255.7721</w:t>
      </w:r>
      <w:r>
        <w:tab/>
        <w:t>3.038e0</w:t>
      </w:r>
    </w:p>
    <w:p w:rsidR="000162AD" w:rsidRDefault="000162AD" w:rsidP="000162AD">
      <w:r>
        <w:t>255.7804</w:t>
      </w:r>
      <w:r>
        <w:tab/>
        <w:t>2.025e0</w:t>
      </w:r>
    </w:p>
    <w:p w:rsidR="000162AD" w:rsidRDefault="000162AD" w:rsidP="000162AD">
      <w:r>
        <w:t>255.7845</w:t>
      </w:r>
      <w:r>
        <w:tab/>
        <w:t>1.013e0</w:t>
      </w:r>
    </w:p>
    <w:p w:rsidR="000162AD" w:rsidRDefault="000162AD" w:rsidP="000162AD">
      <w:r>
        <w:t>255.7880</w:t>
      </w:r>
      <w:r>
        <w:tab/>
        <w:t>1.013e0</w:t>
      </w:r>
    </w:p>
    <w:p w:rsidR="000162AD" w:rsidRDefault="000162AD" w:rsidP="000162AD">
      <w:r>
        <w:lastRenderedPageBreak/>
        <w:t>255.8108</w:t>
      </w:r>
      <w:r>
        <w:tab/>
        <w:t>1.013e0</w:t>
      </w:r>
    </w:p>
    <w:p w:rsidR="000162AD" w:rsidRDefault="000162AD" w:rsidP="000162AD">
      <w:r>
        <w:t>255.8167</w:t>
      </w:r>
      <w:r>
        <w:tab/>
        <w:t>2.025e0</w:t>
      </w:r>
    </w:p>
    <w:p w:rsidR="000162AD" w:rsidRDefault="000162AD" w:rsidP="000162AD">
      <w:r>
        <w:t>255.8228</w:t>
      </w:r>
      <w:r>
        <w:tab/>
        <w:t>1.013e0</w:t>
      </w:r>
    </w:p>
    <w:p w:rsidR="000162AD" w:rsidRDefault="000162AD" w:rsidP="000162AD">
      <w:r>
        <w:t>255.8265</w:t>
      </w:r>
      <w:r>
        <w:tab/>
        <w:t>1.013e0</w:t>
      </w:r>
    </w:p>
    <w:p w:rsidR="000162AD" w:rsidRDefault="000162AD" w:rsidP="000162AD">
      <w:r>
        <w:t>255.8303</w:t>
      </w:r>
      <w:r>
        <w:tab/>
        <w:t>1.013e0</w:t>
      </w:r>
    </w:p>
    <w:p w:rsidR="000162AD" w:rsidRDefault="000162AD" w:rsidP="000162AD">
      <w:r>
        <w:t>255.8526</w:t>
      </w:r>
      <w:r>
        <w:tab/>
        <w:t>1.013e0</w:t>
      </w:r>
    </w:p>
    <w:p w:rsidR="000162AD" w:rsidRDefault="000162AD" w:rsidP="000162AD">
      <w:r>
        <w:t>255.8687</w:t>
      </w:r>
      <w:r>
        <w:tab/>
        <w:t>1.013e0</w:t>
      </w:r>
    </w:p>
    <w:p w:rsidR="000162AD" w:rsidRDefault="000162AD" w:rsidP="000162AD">
      <w:r>
        <w:t>255.8778</w:t>
      </w:r>
      <w:r>
        <w:tab/>
        <w:t>1.013e0</w:t>
      </w:r>
    </w:p>
    <w:p w:rsidR="000162AD" w:rsidRDefault="000162AD" w:rsidP="000162AD">
      <w:r>
        <w:t>255.8831</w:t>
      </w:r>
      <w:r>
        <w:tab/>
        <w:t>1.013e0</w:t>
      </w:r>
    </w:p>
    <w:p w:rsidR="000162AD" w:rsidRDefault="000162AD" w:rsidP="000162AD">
      <w:r>
        <w:t>255.8915</w:t>
      </w:r>
      <w:r>
        <w:tab/>
        <w:t>3.038e0</w:t>
      </w:r>
    </w:p>
    <w:p w:rsidR="000162AD" w:rsidRDefault="000162AD" w:rsidP="000162AD">
      <w:r>
        <w:t>255.8996</w:t>
      </w:r>
      <w:r>
        <w:tab/>
        <w:t>2.025e0</w:t>
      </w:r>
    </w:p>
    <w:p w:rsidR="000162AD" w:rsidRDefault="000162AD" w:rsidP="000162AD">
      <w:r>
        <w:t>255.9034</w:t>
      </w:r>
      <w:r>
        <w:tab/>
        <w:t>1.013e0</w:t>
      </w:r>
    </w:p>
    <w:p w:rsidR="000162AD" w:rsidRDefault="000162AD" w:rsidP="000162AD">
      <w:r>
        <w:t>255.9069</w:t>
      </w:r>
      <w:r>
        <w:tab/>
        <w:t>1.013e0</w:t>
      </w:r>
    </w:p>
    <w:p w:rsidR="000162AD" w:rsidRDefault="000162AD" w:rsidP="000162AD">
      <w:r>
        <w:t>255.9110</w:t>
      </w:r>
      <w:r>
        <w:tab/>
        <w:t>1.013e0</w:t>
      </w:r>
    </w:p>
    <w:p w:rsidR="000162AD" w:rsidRDefault="000162AD" w:rsidP="000162AD">
      <w:r>
        <w:t>255.9163</w:t>
      </w:r>
      <w:r>
        <w:tab/>
        <w:t>1.013e0</w:t>
      </w:r>
    </w:p>
    <w:p w:rsidR="000162AD" w:rsidRDefault="000162AD" w:rsidP="000162AD">
      <w:r>
        <w:t>255.9210</w:t>
      </w:r>
      <w:r>
        <w:tab/>
        <w:t>1.013e0</w:t>
      </w:r>
    </w:p>
    <w:p w:rsidR="000162AD" w:rsidRDefault="000162AD" w:rsidP="000162AD">
      <w:r>
        <w:t>255.9223</w:t>
      </w:r>
      <w:r>
        <w:tab/>
        <w:t>2.025e0</w:t>
      </w:r>
    </w:p>
    <w:p w:rsidR="000162AD" w:rsidRDefault="000162AD" w:rsidP="000162AD">
      <w:r>
        <w:t>255.9256</w:t>
      </w:r>
      <w:r>
        <w:tab/>
        <w:t>1.013e0</w:t>
      </w:r>
    </w:p>
    <w:p w:rsidR="000162AD" w:rsidRDefault="000162AD" w:rsidP="000162AD">
      <w:r>
        <w:t>255.9282</w:t>
      </w:r>
      <w:r>
        <w:tab/>
        <w:t>3.038e0</w:t>
      </w:r>
    </w:p>
    <w:p w:rsidR="000162AD" w:rsidRDefault="000162AD" w:rsidP="000162AD">
      <w:r>
        <w:lastRenderedPageBreak/>
        <w:t>255.9304</w:t>
      </w:r>
      <w:r>
        <w:tab/>
        <w:t>1.013e1</w:t>
      </w:r>
    </w:p>
    <w:p w:rsidR="000162AD" w:rsidRDefault="000162AD" w:rsidP="000162AD">
      <w:r>
        <w:t>255.9364</w:t>
      </w:r>
      <w:r>
        <w:tab/>
        <w:t>7.089e0</w:t>
      </w:r>
    </w:p>
    <w:p w:rsidR="000162AD" w:rsidRDefault="000162AD" w:rsidP="000162AD">
      <w:r>
        <w:t>255.9381</w:t>
      </w:r>
      <w:r>
        <w:tab/>
        <w:t>1.013e0</w:t>
      </w:r>
    </w:p>
    <w:p w:rsidR="000162AD" w:rsidRDefault="000162AD" w:rsidP="000162AD">
      <w:r>
        <w:t>255.9414</w:t>
      </w:r>
      <w:r>
        <w:tab/>
        <w:t>6.076e0</w:t>
      </w:r>
    </w:p>
    <w:p w:rsidR="000162AD" w:rsidRDefault="000162AD" w:rsidP="000162AD">
      <w:r>
        <w:t>255.9425</w:t>
      </w:r>
      <w:r>
        <w:tab/>
        <w:t>4.051e0</w:t>
      </w:r>
    </w:p>
    <w:p w:rsidR="000162AD" w:rsidRDefault="000162AD" w:rsidP="000162AD">
      <w:r>
        <w:t>255.9485</w:t>
      </w:r>
      <w:r>
        <w:tab/>
        <w:t>8.101e0</w:t>
      </w:r>
    </w:p>
    <w:p w:rsidR="000162AD" w:rsidRDefault="000162AD" w:rsidP="000162AD">
      <w:r>
        <w:t>255.9497</w:t>
      </w:r>
      <w:r>
        <w:tab/>
        <w:t>2.025e0</w:t>
      </w:r>
    </w:p>
    <w:p w:rsidR="000162AD" w:rsidRDefault="000162AD" w:rsidP="000162AD">
      <w:r>
        <w:t>255.9591</w:t>
      </w:r>
      <w:r>
        <w:tab/>
        <w:t>1.013e0</w:t>
      </w:r>
    </w:p>
    <w:p w:rsidR="000162AD" w:rsidRDefault="000162AD" w:rsidP="000162AD">
      <w:r>
        <w:t>255.9686</w:t>
      </w:r>
      <w:r>
        <w:tab/>
        <w:t>1.013e0</w:t>
      </w:r>
    </w:p>
    <w:p w:rsidR="000162AD" w:rsidRDefault="000162AD" w:rsidP="000162AD">
      <w:r>
        <w:t>255.9724</w:t>
      </w:r>
      <w:r>
        <w:tab/>
        <w:t>2.025e0</w:t>
      </w:r>
    </w:p>
    <w:p w:rsidR="000162AD" w:rsidRDefault="000162AD" w:rsidP="000162AD">
      <w:r>
        <w:t>255.9763</w:t>
      </w:r>
      <w:r>
        <w:tab/>
        <w:t>1.013e0</w:t>
      </w:r>
    </w:p>
    <w:p w:rsidR="000162AD" w:rsidRDefault="000162AD" w:rsidP="000162AD">
      <w:r>
        <w:t>255.9838</w:t>
      </w:r>
      <w:r>
        <w:tab/>
        <w:t>2.025e0</w:t>
      </w:r>
    </w:p>
    <w:p w:rsidR="000162AD" w:rsidRDefault="000162AD" w:rsidP="000162AD">
      <w:r>
        <w:t>255.9971</w:t>
      </w:r>
      <w:r>
        <w:tab/>
        <w:t>4.051e0</w:t>
      </w:r>
    </w:p>
    <w:p w:rsidR="000162AD" w:rsidRDefault="000162AD" w:rsidP="000162AD">
      <w:r>
        <w:t>256.0017</w:t>
      </w:r>
      <w:r>
        <w:tab/>
        <w:t>1.013e0</w:t>
      </w:r>
    </w:p>
    <w:p w:rsidR="000162AD" w:rsidRDefault="000162AD" w:rsidP="000162AD">
      <w:r>
        <w:t>256.0039</w:t>
      </w:r>
      <w:r>
        <w:tab/>
        <w:t>2.025e0</w:t>
      </w:r>
    </w:p>
    <w:p w:rsidR="000162AD" w:rsidRDefault="000162AD" w:rsidP="000162AD">
      <w:r>
        <w:t>256.0060</w:t>
      </w:r>
      <w:r>
        <w:tab/>
        <w:t>1.013e0</w:t>
      </w:r>
    </w:p>
    <w:p w:rsidR="000162AD" w:rsidRDefault="000162AD" w:rsidP="000162AD">
      <w:r>
        <w:t>256.0109</w:t>
      </w:r>
      <w:r>
        <w:tab/>
        <w:t>2.025e0</w:t>
      </w:r>
    </w:p>
    <w:p w:rsidR="000162AD" w:rsidRDefault="000162AD" w:rsidP="000162AD">
      <w:r>
        <w:t>256.0129</w:t>
      </w:r>
      <w:r>
        <w:tab/>
        <w:t>2.025e0</w:t>
      </w:r>
    </w:p>
    <w:p w:rsidR="000162AD" w:rsidRDefault="000162AD" w:rsidP="000162AD">
      <w:r>
        <w:t>256.0150</w:t>
      </w:r>
      <w:r>
        <w:tab/>
        <w:t>1.013e0</w:t>
      </w:r>
    </w:p>
    <w:p w:rsidR="000162AD" w:rsidRDefault="000162AD" w:rsidP="000162AD">
      <w:r>
        <w:lastRenderedPageBreak/>
        <w:t>256.0186</w:t>
      </w:r>
      <w:r>
        <w:tab/>
        <w:t>2.025e0</w:t>
      </w:r>
    </w:p>
    <w:p w:rsidR="000162AD" w:rsidRDefault="000162AD" w:rsidP="000162AD">
      <w:r>
        <w:t>256.0222</w:t>
      </w:r>
      <w:r>
        <w:tab/>
        <w:t>3.038e0</w:t>
      </w:r>
    </w:p>
    <w:p w:rsidR="000162AD" w:rsidRDefault="000162AD" w:rsidP="000162AD">
      <w:r>
        <w:t>256.0246</w:t>
      </w:r>
      <w:r>
        <w:tab/>
        <w:t>4.051e0</w:t>
      </w:r>
    </w:p>
    <w:p w:rsidR="000162AD" w:rsidRDefault="000162AD" w:rsidP="000162AD">
      <w:r>
        <w:t>256.0307</w:t>
      </w:r>
      <w:r>
        <w:tab/>
        <w:t>1.013e0</w:t>
      </w:r>
    </w:p>
    <w:p w:rsidR="000162AD" w:rsidRDefault="000162AD" w:rsidP="000162AD">
      <w:r>
        <w:t>256.0349</w:t>
      </w:r>
      <w:r>
        <w:tab/>
        <w:t>2.025e0</w:t>
      </w:r>
    </w:p>
    <w:p w:rsidR="000162AD" w:rsidRDefault="000162AD" w:rsidP="000162AD">
      <w:r>
        <w:t>256.0519</w:t>
      </w:r>
      <w:r>
        <w:tab/>
        <w:t>2.025e0</w:t>
      </w:r>
    </w:p>
    <w:p w:rsidR="000162AD" w:rsidRDefault="000162AD" w:rsidP="000162AD">
      <w:r>
        <w:t>256.0533</w:t>
      </w:r>
      <w:r>
        <w:tab/>
        <w:t>3.038e0</w:t>
      </w:r>
    </w:p>
    <w:p w:rsidR="000162AD" w:rsidRDefault="000162AD" w:rsidP="000162AD">
      <w:r>
        <w:t>256.0552</w:t>
      </w:r>
      <w:r>
        <w:tab/>
        <w:t>2.025e0</w:t>
      </w:r>
    </w:p>
    <w:p w:rsidR="000162AD" w:rsidRDefault="000162AD" w:rsidP="000162AD">
      <w:r>
        <w:t>256.0572</w:t>
      </w:r>
      <w:r>
        <w:tab/>
        <w:t>1.013e0</w:t>
      </w:r>
    </w:p>
    <w:p w:rsidR="000162AD" w:rsidRDefault="000162AD" w:rsidP="000162AD">
      <w:r>
        <w:t>256.0613</w:t>
      </w:r>
      <w:r>
        <w:tab/>
        <w:t>3.038e0</w:t>
      </w:r>
    </w:p>
    <w:p w:rsidR="000162AD" w:rsidRDefault="000162AD" w:rsidP="000162AD">
      <w:r>
        <w:t>256.0702</w:t>
      </w:r>
      <w:r>
        <w:tab/>
        <w:t>3.038e0</w:t>
      </w:r>
    </w:p>
    <w:p w:rsidR="000162AD" w:rsidRDefault="000162AD" w:rsidP="000162AD">
      <w:r>
        <w:t>256.0731</w:t>
      </w:r>
      <w:r>
        <w:tab/>
        <w:t>1.013e0</w:t>
      </w:r>
    </w:p>
    <w:p w:rsidR="000162AD" w:rsidRDefault="000162AD" w:rsidP="000162AD">
      <w:r>
        <w:t>256.0750</w:t>
      </w:r>
      <w:r>
        <w:tab/>
        <w:t>3.038e0</w:t>
      </w:r>
    </w:p>
    <w:p w:rsidR="000162AD" w:rsidRDefault="000162AD" w:rsidP="000162AD">
      <w:r>
        <w:t>256.0772</w:t>
      </w:r>
      <w:r>
        <w:tab/>
        <w:t>1.013e0</w:t>
      </w:r>
    </w:p>
    <w:p w:rsidR="000162AD" w:rsidRDefault="000162AD" w:rsidP="000162AD">
      <w:r>
        <w:t>256.0826</w:t>
      </w:r>
      <w:r>
        <w:tab/>
        <w:t>2.025e0</w:t>
      </w:r>
    </w:p>
    <w:p w:rsidR="000162AD" w:rsidRDefault="000162AD" w:rsidP="000162AD">
      <w:r>
        <w:t>256.0852</w:t>
      </w:r>
      <w:r>
        <w:tab/>
        <w:t>2.025e0</w:t>
      </w:r>
    </w:p>
    <w:p w:rsidR="000162AD" w:rsidRDefault="000162AD" w:rsidP="000162AD">
      <w:r>
        <w:t>256.0936</w:t>
      </w:r>
      <w:r>
        <w:tab/>
        <w:t>2.025e0</w:t>
      </w:r>
    </w:p>
    <w:p w:rsidR="000162AD" w:rsidRDefault="000162AD" w:rsidP="000162AD">
      <w:r>
        <w:t>256.0956</w:t>
      </w:r>
      <w:r>
        <w:tab/>
        <w:t>4.051e0</w:t>
      </w:r>
    </w:p>
    <w:p w:rsidR="000162AD" w:rsidRDefault="000162AD" w:rsidP="000162AD">
      <w:r>
        <w:t>256.0994</w:t>
      </w:r>
      <w:r>
        <w:tab/>
        <w:t>4.051e0</w:t>
      </w:r>
    </w:p>
    <w:p w:rsidR="000162AD" w:rsidRDefault="000162AD" w:rsidP="000162AD">
      <w:r>
        <w:lastRenderedPageBreak/>
        <w:t>256.1036</w:t>
      </w:r>
      <w:r>
        <w:tab/>
        <w:t>1.013e0</w:t>
      </w:r>
    </w:p>
    <w:p w:rsidR="000162AD" w:rsidRDefault="000162AD" w:rsidP="000162AD">
      <w:r>
        <w:t>256.1076</w:t>
      </w:r>
      <w:r>
        <w:tab/>
        <w:t>1.013e0</w:t>
      </w:r>
    </w:p>
    <w:p w:rsidR="000162AD" w:rsidRDefault="000162AD" w:rsidP="000162AD">
      <w:r>
        <w:t>256.1109</w:t>
      </w:r>
      <w:r>
        <w:tab/>
        <w:t>1.013e0</w:t>
      </w:r>
    </w:p>
    <w:p w:rsidR="000162AD" w:rsidRDefault="000162AD" w:rsidP="000162AD">
      <w:r>
        <w:t>256.1121</w:t>
      </w:r>
      <w:r>
        <w:tab/>
        <w:t>2.025e0</w:t>
      </w:r>
    </w:p>
    <w:p w:rsidR="000162AD" w:rsidRDefault="000162AD" w:rsidP="000162AD">
      <w:r>
        <w:t>256.1158</w:t>
      </w:r>
      <w:r>
        <w:tab/>
        <w:t>1.013e0</w:t>
      </w:r>
    </w:p>
    <w:p w:rsidR="000162AD" w:rsidRDefault="000162AD" w:rsidP="000162AD">
      <w:r>
        <w:t>256.1190</w:t>
      </w:r>
      <w:r>
        <w:tab/>
        <w:t>4.051e0</w:t>
      </w:r>
    </w:p>
    <w:p w:rsidR="000162AD" w:rsidRDefault="000162AD" w:rsidP="000162AD">
      <w:r>
        <w:t>256.1202</w:t>
      </w:r>
      <w:r>
        <w:tab/>
        <w:t>2.025e0</w:t>
      </w:r>
    </w:p>
    <w:p w:rsidR="000162AD" w:rsidRDefault="000162AD" w:rsidP="000162AD">
      <w:r>
        <w:t>256.1240</w:t>
      </w:r>
      <w:r>
        <w:tab/>
        <w:t>3.038e0</w:t>
      </w:r>
    </w:p>
    <w:p w:rsidR="000162AD" w:rsidRDefault="000162AD" w:rsidP="000162AD">
      <w:r>
        <w:t>256.1255</w:t>
      </w:r>
      <w:r>
        <w:tab/>
        <w:t>1.013e0</w:t>
      </w:r>
    </w:p>
    <w:p w:rsidR="000162AD" w:rsidRDefault="000162AD" w:rsidP="000162AD">
      <w:r>
        <w:t>256.1302</w:t>
      </w:r>
      <w:r>
        <w:tab/>
        <w:t>2.025e0</w:t>
      </w:r>
    </w:p>
    <w:p w:rsidR="000162AD" w:rsidRDefault="000162AD" w:rsidP="000162AD">
      <w:r>
        <w:t>256.1317</w:t>
      </w:r>
      <w:r>
        <w:tab/>
        <w:t>3.038e0</w:t>
      </w:r>
    </w:p>
    <w:p w:rsidR="000162AD" w:rsidRDefault="000162AD" w:rsidP="000162AD">
      <w:r>
        <w:t>256.1381</w:t>
      </w:r>
      <w:r>
        <w:tab/>
        <w:t>2.025e0</w:t>
      </w:r>
    </w:p>
    <w:p w:rsidR="000162AD" w:rsidRDefault="000162AD" w:rsidP="000162AD">
      <w:r>
        <w:t>256.1480</w:t>
      </w:r>
      <w:r>
        <w:tab/>
        <w:t>2.025e0</w:t>
      </w:r>
    </w:p>
    <w:p w:rsidR="000162AD" w:rsidRDefault="000162AD" w:rsidP="000162AD">
      <w:r>
        <w:t>256.1498</w:t>
      </w:r>
      <w:r>
        <w:tab/>
        <w:t>1.013e0</w:t>
      </w:r>
    </w:p>
    <w:p w:rsidR="000162AD" w:rsidRDefault="000162AD" w:rsidP="000162AD">
      <w:r>
        <w:t>256.1580</w:t>
      </w:r>
      <w:r>
        <w:tab/>
        <w:t>1.013e0</w:t>
      </w:r>
    </w:p>
    <w:p w:rsidR="000162AD" w:rsidRDefault="000162AD" w:rsidP="000162AD">
      <w:r>
        <w:t>256.1610</w:t>
      </w:r>
      <w:r>
        <w:tab/>
        <w:t>2.025e0</w:t>
      </w:r>
    </w:p>
    <w:p w:rsidR="000162AD" w:rsidRDefault="000162AD" w:rsidP="000162AD">
      <w:r>
        <w:t>256.1633</w:t>
      </w:r>
      <w:r>
        <w:tab/>
        <w:t>1.013e0</w:t>
      </w:r>
    </w:p>
    <w:p w:rsidR="000162AD" w:rsidRDefault="000162AD" w:rsidP="000162AD">
      <w:r>
        <w:t>256.1649</w:t>
      </w:r>
      <w:r>
        <w:tab/>
        <w:t>2.025e0</w:t>
      </w:r>
    </w:p>
    <w:p w:rsidR="000162AD" w:rsidRDefault="000162AD" w:rsidP="000162AD">
      <w:r>
        <w:t>256.1678</w:t>
      </w:r>
      <w:r>
        <w:tab/>
        <w:t>2.025e0</w:t>
      </w:r>
    </w:p>
    <w:p w:rsidR="000162AD" w:rsidRDefault="000162AD" w:rsidP="000162AD">
      <w:r>
        <w:lastRenderedPageBreak/>
        <w:t>256.1695</w:t>
      </w:r>
      <w:r>
        <w:tab/>
        <w:t>6.746e0</w:t>
      </w:r>
    </w:p>
    <w:p w:rsidR="000162AD" w:rsidRDefault="000162AD" w:rsidP="000162AD">
      <w:r>
        <w:t>256.1731</w:t>
      </w:r>
      <w:r>
        <w:tab/>
        <w:t>9.274e0</w:t>
      </w:r>
    </w:p>
    <w:p w:rsidR="000162AD" w:rsidRDefault="000162AD" w:rsidP="000162AD">
      <w:r>
        <w:t>256.1751</w:t>
      </w:r>
      <w:r>
        <w:tab/>
        <w:t>8.101e0</w:t>
      </w:r>
    </w:p>
    <w:p w:rsidR="000162AD" w:rsidRDefault="000162AD" w:rsidP="000162AD">
      <w:r>
        <w:t>256.1801</w:t>
      </w:r>
      <w:r>
        <w:tab/>
        <w:t>1.316e1</w:t>
      </w:r>
    </w:p>
    <w:p w:rsidR="000162AD" w:rsidRDefault="000162AD" w:rsidP="000162AD">
      <w:r>
        <w:t>256.1818</w:t>
      </w:r>
      <w:r>
        <w:tab/>
        <w:t>4.986e0</w:t>
      </w:r>
    </w:p>
    <w:p w:rsidR="000162AD" w:rsidRDefault="000162AD" w:rsidP="000162AD">
      <w:r>
        <w:t>256.1838</w:t>
      </w:r>
      <w:r>
        <w:tab/>
        <w:t>7.089e0</w:t>
      </w:r>
    </w:p>
    <w:p w:rsidR="000162AD" w:rsidRDefault="000162AD" w:rsidP="000162AD">
      <w:r>
        <w:t>256.1926</w:t>
      </w:r>
      <w:r>
        <w:tab/>
        <w:t>2.025e0</w:t>
      </w:r>
    </w:p>
    <w:p w:rsidR="000162AD" w:rsidRDefault="000162AD" w:rsidP="000162AD">
      <w:r>
        <w:t>256.1940</w:t>
      </w:r>
      <w:r>
        <w:tab/>
        <w:t>2.025e0</w:t>
      </w:r>
    </w:p>
    <w:p w:rsidR="000162AD" w:rsidRDefault="000162AD" w:rsidP="000162AD">
      <w:r>
        <w:t>256.1960</w:t>
      </w:r>
      <w:r>
        <w:tab/>
        <w:t>1.013e0</w:t>
      </w:r>
    </w:p>
    <w:p w:rsidR="000162AD" w:rsidRDefault="000162AD" w:rsidP="000162AD">
      <w:r>
        <w:t>256.2031</w:t>
      </w:r>
      <w:r>
        <w:tab/>
        <w:t>3.380e0</w:t>
      </w:r>
    </w:p>
    <w:p w:rsidR="000162AD" w:rsidRDefault="000162AD" w:rsidP="000162AD">
      <w:r>
        <w:t>256.2058</w:t>
      </w:r>
      <w:r>
        <w:tab/>
        <w:t>4.051e0</w:t>
      </w:r>
    </w:p>
    <w:p w:rsidR="000162AD" w:rsidRDefault="000162AD" w:rsidP="000162AD">
      <w:r>
        <w:t>256.2149</w:t>
      </w:r>
      <w:r>
        <w:tab/>
        <w:t>3.038e0</w:t>
      </w:r>
    </w:p>
    <w:p w:rsidR="000162AD" w:rsidRDefault="000162AD" w:rsidP="000162AD">
      <w:r>
        <w:t>256.2167</w:t>
      </w:r>
      <w:r>
        <w:tab/>
        <w:t>2.025e0</w:t>
      </w:r>
    </w:p>
    <w:p w:rsidR="000162AD" w:rsidRDefault="000162AD" w:rsidP="000162AD">
      <w:r>
        <w:t>256.2190</w:t>
      </w:r>
      <w:r>
        <w:tab/>
        <w:t>3.038e0</w:t>
      </w:r>
    </w:p>
    <w:p w:rsidR="000162AD" w:rsidRDefault="000162AD" w:rsidP="000162AD">
      <w:r>
        <w:t>256.2263</w:t>
      </w:r>
      <w:r>
        <w:tab/>
        <w:t>1.013e0</w:t>
      </w:r>
    </w:p>
    <w:p w:rsidR="000162AD" w:rsidRDefault="000162AD" w:rsidP="000162AD">
      <w:r>
        <w:t>256.2289</w:t>
      </w:r>
      <w:r>
        <w:tab/>
        <w:t>2.025e0</w:t>
      </w:r>
    </w:p>
    <w:p w:rsidR="000162AD" w:rsidRDefault="000162AD" w:rsidP="000162AD">
      <w:r>
        <w:t>256.2309</w:t>
      </w:r>
      <w:r>
        <w:tab/>
        <w:t>1.013e0</w:t>
      </w:r>
    </w:p>
    <w:p w:rsidR="000162AD" w:rsidRDefault="000162AD" w:rsidP="000162AD">
      <w:r>
        <w:t>256.2319</w:t>
      </w:r>
      <w:r>
        <w:tab/>
        <w:t>2.025e0</w:t>
      </w:r>
    </w:p>
    <w:p w:rsidR="000162AD" w:rsidRDefault="000162AD" w:rsidP="000162AD">
      <w:r>
        <w:t>256.2404</w:t>
      </w:r>
      <w:r>
        <w:tab/>
        <w:t>2.025e0</w:t>
      </w:r>
    </w:p>
    <w:p w:rsidR="000162AD" w:rsidRDefault="000162AD" w:rsidP="000162AD">
      <w:r>
        <w:lastRenderedPageBreak/>
        <w:t>256.2442</w:t>
      </w:r>
      <w:r>
        <w:tab/>
        <w:t>1.013e0</w:t>
      </w:r>
    </w:p>
    <w:p w:rsidR="000162AD" w:rsidRDefault="000162AD" w:rsidP="000162AD">
      <w:r>
        <w:t>256.2567</w:t>
      </w:r>
      <w:r>
        <w:tab/>
        <w:t>1.013e0</w:t>
      </w:r>
    </w:p>
    <w:p w:rsidR="000162AD" w:rsidRDefault="000162AD" w:rsidP="000162AD">
      <w:r>
        <w:t>256.2653</w:t>
      </w:r>
      <w:r>
        <w:tab/>
        <w:t>1.013e0</w:t>
      </w:r>
    </w:p>
    <w:p w:rsidR="000162AD" w:rsidRDefault="000162AD" w:rsidP="000162AD">
      <w:r>
        <w:t>256.2774</w:t>
      </w:r>
      <w:r>
        <w:tab/>
        <w:t>2.025e0</w:t>
      </w:r>
    </w:p>
    <w:p w:rsidR="000162AD" w:rsidRDefault="000162AD" w:rsidP="000162AD">
      <w:r>
        <w:t>256.2864</w:t>
      </w:r>
      <w:r>
        <w:tab/>
        <w:t>1.013e0</w:t>
      </w:r>
    </w:p>
    <w:p w:rsidR="000162AD" w:rsidRDefault="000162AD" w:rsidP="000162AD">
      <w:r>
        <w:t>256.2881</w:t>
      </w:r>
      <w:r>
        <w:tab/>
        <w:t>2.025e0</w:t>
      </w:r>
    </w:p>
    <w:p w:rsidR="000162AD" w:rsidRDefault="000162AD" w:rsidP="000162AD">
      <w:r>
        <w:t>256.2959</w:t>
      </w:r>
      <w:r>
        <w:tab/>
        <w:t>2.025e0</w:t>
      </w:r>
    </w:p>
    <w:p w:rsidR="000162AD" w:rsidRDefault="000162AD" w:rsidP="000162AD">
      <w:r>
        <w:t>256.2996</w:t>
      </w:r>
      <w:r>
        <w:tab/>
        <w:t>2.025e0</w:t>
      </w:r>
    </w:p>
    <w:p w:rsidR="000162AD" w:rsidRDefault="000162AD" w:rsidP="000162AD">
      <w:r>
        <w:t>256.3036</w:t>
      </w:r>
      <w:r>
        <w:tab/>
        <w:t>1.013e0</w:t>
      </w:r>
    </w:p>
    <w:p w:rsidR="000162AD" w:rsidRDefault="000162AD" w:rsidP="000162AD">
      <w:r>
        <w:t>256.3078</w:t>
      </w:r>
      <w:r>
        <w:tab/>
        <w:t>1.013e0</w:t>
      </w:r>
    </w:p>
    <w:p w:rsidR="000162AD" w:rsidRDefault="000162AD" w:rsidP="000162AD">
      <w:r>
        <w:t>256.3157</w:t>
      </w:r>
      <w:r>
        <w:tab/>
        <w:t>1.013e0</w:t>
      </w:r>
    </w:p>
    <w:p w:rsidR="000162AD" w:rsidRDefault="000162AD" w:rsidP="000162AD">
      <w:r>
        <w:t>256.3250</w:t>
      </w:r>
      <w:r>
        <w:tab/>
        <w:t>2.025e0</w:t>
      </w:r>
    </w:p>
    <w:p w:rsidR="000162AD" w:rsidRDefault="000162AD" w:rsidP="000162AD">
      <w:r>
        <w:t>256.3345</w:t>
      </w:r>
      <w:r>
        <w:tab/>
        <w:t>1.013e0</w:t>
      </w:r>
    </w:p>
    <w:p w:rsidR="000162AD" w:rsidRDefault="000162AD" w:rsidP="000162AD">
      <w:r>
        <w:t>256.3381</w:t>
      </w:r>
      <w:r>
        <w:tab/>
        <w:t>1.013e0</w:t>
      </w:r>
    </w:p>
    <w:p w:rsidR="000162AD" w:rsidRDefault="000162AD" w:rsidP="000162AD">
      <w:r>
        <w:t>256.3423</w:t>
      </w:r>
      <w:r>
        <w:tab/>
        <w:t>1.013e0</w:t>
      </w:r>
    </w:p>
    <w:p w:rsidR="000162AD" w:rsidRDefault="000162AD" w:rsidP="000162AD">
      <w:r>
        <w:t>256.3500</w:t>
      </w:r>
      <w:r>
        <w:tab/>
        <w:t>1.013e0</w:t>
      </w:r>
    </w:p>
    <w:p w:rsidR="000162AD" w:rsidRDefault="000162AD" w:rsidP="000162AD">
      <w:r>
        <w:t>256.3577</w:t>
      </w:r>
      <w:r>
        <w:tab/>
        <w:t>1.013e0</w:t>
      </w:r>
    </w:p>
    <w:p w:rsidR="000162AD" w:rsidRDefault="000162AD" w:rsidP="000162AD">
      <w:r>
        <w:t>256.3628</w:t>
      </w:r>
      <w:r>
        <w:tab/>
        <w:t>1.013e0</w:t>
      </w:r>
    </w:p>
    <w:p w:rsidR="000162AD" w:rsidRDefault="000162AD" w:rsidP="000162AD">
      <w:r>
        <w:t>256.3677</w:t>
      </w:r>
      <w:r>
        <w:tab/>
        <w:t>1.013e0</w:t>
      </w:r>
    </w:p>
    <w:p w:rsidR="000162AD" w:rsidRDefault="000162AD" w:rsidP="000162AD">
      <w:r>
        <w:lastRenderedPageBreak/>
        <w:t>256.3706</w:t>
      </w:r>
      <w:r>
        <w:tab/>
        <w:t>2.025e0</w:t>
      </w:r>
    </w:p>
    <w:p w:rsidR="000162AD" w:rsidRDefault="000162AD" w:rsidP="000162AD">
      <w:r>
        <w:t>256.3961</w:t>
      </w:r>
      <w:r>
        <w:tab/>
        <w:t>1.013e0</w:t>
      </w:r>
    </w:p>
    <w:p w:rsidR="000162AD" w:rsidRDefault="000162AD" w:rsidP="000162AD">
      <w:r>
        <w:t>256.4009</w:t>
      </w:r>
      <w:r>
        <w:tab/>
        <w:t>1.013e0</w:t>
      </w:r>
    </w:p>
    <w:p w:rsidR="000162AD" w:rsidRDefault="000162AD" w:rsidP="000162AD">
      <w:r>
        <w:t>256.4058</w:t>
      </w:r>
      <w:r>
        <w:tab/>
        <w:t>1.013e0</w:t>
      </w:r>
    </w:p>
    <w:p w:rsidR="000162AD" w:rsidRDefault="000162AD" w:rsidP="000162AD">
      <w:r>
        <w:t>256.4107</w:t>
      </w:r>
      <w:r>
        <w:tab/>
        <w:t>2.025e0</w:t>
      </w:r>
    </w:p>
    <w:p w:rsidR="000162AD" w:rsidRDefault="000162AD" w:rsidP="000162AD">
      <w:r>
        <w:t>256.4189</w:t>
      </w:r>
      <w:r>
        <w:tab/>
        <w:t>1.013e0</w:t>
      </w:r>
    </w:p>
    <w:p w:rsidR="000162AD" w:rsidRDefault="000162AD" w:rsidP="000162AD">
      <w:r>
        <w:t>256.4230</w:t>
      </w:r>
      <w:r>
        <w:tab/>
        <w:t>1.013e0</w:t>
      </w:r>
    </w:p>
    <w:p w:rsidR="000162AD" w:rsidRDefault="000162AD" w:rsidP="000162AD">
      <w:r>
        <w:t>256.4352</w:t>
      </w:r>
      <w:r>
        <w:tab/>
        <w:t>2.025e0</w:t>
      </w:r>
    </w:p>
    <w:p w:rsidR="000162AD" w:rsidRDefault="000162AD" w:rsidP="000162AD">
      <w:r>
        <w:t>256.4485</w:t>
      </w:r>
      <w:r>
        <w:tab/>
        <w:t>1.013e0</w:t>
      </w:r>
    </w:p>
    <w:p w:rsidR="000162AD" w:rsidRDefault="000162AD" w:rsidP="000162AD">
      <w:r>
        <w:t>256.4573</w:t>
      </w:r>
      <w:r>
        <w:tab/>
        <w:t>3.038e0</w:t>
      </w:r>
    </w:p>
    <w:p w:rsidR="000162AD" w:rsidRDefault="000162AD" w:rsidP="000162AD">
      <w:r>
        <w:t>256.4734</w:t>
      </w:r>
      <w:r>
        <w:tab/>
        <w:t>2.025e0</w:t>
      </w:r>
    </w:p>
    <w:p w:rsidR="000162AD" w:rsidRDefault="000162AD" w:rsidP="000162AD">
      <w:r>
        <w:t>256.4869</w:t>
      </w:r>
      <w:r>
        <w:tab/>
        <w:t>1.013e0</w:t>
      </w:r>
    </w:p>
    <w:p w:rsidR="000162AD" w:rsidRDefault="000162AD" w:rsidP="000162AD">
      <w:r>
        <w:t>256.5117</w:t>
      </w:r>
      <w:r>
        <w:tab/>
        <w:t>2.031e0</w:t>
      </w:r>
    </w:p>
    <w:p w:rsidR="000162AD" w:rsidRDefault="000162AD" w:rsidP="000162AD">
      <w:r>
        <w:t>256.5202</w:t>
      </w:r>
      <w:r>
        <w:tab/>
        <w:t>1.013e0</w:t>
      </w:r>
    </w:p>
    <w:p w:rsidR="000162AD" w:rsidRDefault="000162AD" w:rsidP="000162AD">
      <w:r>
        <w:t>256.5244</w:t>
      </w:r>
      <w:r>
        <w:tab/>
        <w:t>2.025e0</w:t>
      </w:r>
    </w:p>
    <w:p w:rsidR="000162AD" w:rsidRDefault="000162AD" w:rsidP="000162AD">
      <w:r>
        <w:t>256.5337</w:t>
      </w:r>
      <w:r>
        <w:tab/>
        <w:t>1.013e0</w:t>
      </w:r>
    </w:p>
    <w:p w:rsidR="000162AD" w:rsidRDefault="000162AD" w:rsidP="000162AD">
      <w:r>
        <w:t>256.5367</w:t>
      </w:r>
      <w:r>
        <w:tab/>
        <w:t>2.025e0</w:t>
      </w:r>
    </w:p>
    <w:p w:rsidR="000162AD" w:rsidRDefault="000162AD" w:rsidP="000162AD">
      <w:r>
        <w:t>256.5424</w:t>
      </w:r>
      <w:r>
        <w:tab/>
        <w:t>1.013e0</w:t>
      </w:r>
    </w:p>
    <w:p w:rsidR="000162AD" w:rsidRDefault="000162AD" w:rsidP="000162AD">
      <w:r>
        <w:t>256.5540</w:t>
      </w:r>
      <w:r>
        <w:tab/>
        <w:t>2.025e0</w:t>
      </w:r>
    </w:p>
    <w:p w:rsidR="000162AD" w:rsidRDefault="000162AD" w:rsidP="000162AD">
      <w:r>
        <w:lastRenderedPageBreak/>
        <w:t>256.5626</w:t>
      </w:r>
      <w:r>
        <w:tab/>
        <w:t>1.013e0</w:t>
      </w:r>
    </w:p>
    <w:p w:rsidR="000162AD" w:rsidRDefault="000162AD" w:rsidP="000162AD">
      <w:r>
        <w:t>256.5723</w:t>
      </w:r>
      <w:r>
        <w:tab/>
        <w:t>2.025e0</w:t>
      </w:r>
    </w:p>
    <w:p w:rsidR="000162AD" w:rsidRDefault="000162AD" w:rsidP="000162AD">
      <w:r>
        <w:t>256.5771</w:t>
      </w:r>
      <w:r>
        <w:tab/>
        <w:t>1.013e0</w:t>
      </w:r>
    </w:p>
    <w:p w:rsidR="000162AD" w:rsidRDefault="000162AD" w:rsidP="000162AD">
      <w:r>
        <w:t>256.5804</w:t>
      </w:r>
      <w:r>
        <w:tab/>
        <w:t>2.025e0</w:t>
      </w:r>
    </w:p>
    <w:p w:rsidR="000162AD" w:rsidRDefault="000162AD" w:rsidP="000162AD">
      <w:r>
        <w:t>256.5846</w:t>
      </w:r>
      <w:r>
        <w:tab/>
        <w:t>1.013e0</w:t>
      </w:r>
    </w:p>
    <w:p w:rsidR="000162AD" w:rsidRDefault="000162AD" w:rsidP="000162AD">
      <w:r>
        <w:t>256.5922</w:t>
      </w:r>
      <w:r>
        <w:tab/>
        <w:t>2.025e0</w:t>
      </w:r>
    </w:p>
    <w:p w:rsidR="000162AD" w:rsidRDefault="000162AD" w:rsidP="000162AD">
      <w:r>
        <w:t>256.6010</w:t>
      </w:r>
      <w:r>
        <w:tab/>
        <w:t>2.025e0</w:t>
      </w:r>
    </w:p>
    <w:p w:rsidR="000162AD" w:rsidRDefault="000162AD" w:rsidP="000162AD">
      <w:r>
        <w:t>256.6057</w:t>
      </w:r>
      <w:r>
        <w:tab/>
        <w:t>1.013e0</w:t>
      </w:r>
    </w:p>
    <w:p w:rsidR="000162AD" w:rsidRDefault="000162AD" w:rsidP="000162AD">
      <w:r>
        <w:t>256.6195</w:t>
      </w:r>
      <w:r>
        <w:tab/>
        <w:t>2.025e0</w:t>
      </w:r>
    </w:p>
    <w:p w:rsidR="000162AD" w:rsidRDefault="000162AD" w:rsidP="000162AD">
      <w:r>
        <w:t>256.6217</w:t>
      </w:r>
      <w:r>
        <w:tab/>
        <w:t>3.038e0</w:t>
      </w:r>
    </w:p>
    <w:p w:rsidR="000162AD" w:rsidRDefault="000162AD" w:rsidP="000162AD">
      <w:r>
        <w:t>256.6233</w:t>
      </w:r>
      <w:r>
        <w:tab/>
        <w:t>3.038e0</w:t>
      </w:r>
    </w:p>
    <w:p w:rsidR="000162AD" w:rsidRDefault="000162AD" w:rsidP="000162AD">
      <w:r>
        <w:t>256.6271</w:t>
      </w:r>
      <w:r>
        <w:tab/>
        <w:t>1.013e0</w:t>
      </w:r>
    </w:p>
    <w:p w:rsidR="000162AD" w:rsidRDefault="000162AD" w:rsidP="000162AD">
      <w:r>
        <w:t>256.6380</w:t>
      </w:r>
      <w:r>
        <w:tab/>
        <w:t>2.025e0</w:t>
      </w:r>
    </w:p>
    <w:p w:rsidR="000162AD" w:rsidRDefault="000162AD" w:rsidP="000162AD">
      <w:r>
        <w:t>256.6437</w:t>
      </w:r>
      <w:r>
        <w:tab/>
        <w:t>2.025e0</w:t>
      </w:r>
    </w:p>
    <w:p w:rsidR="000162AD" w:rsidRDefault="000162AD" w:rsidP="000162AD">
      <w:r>
        <w:t>256.6458</w:t>
      </w:r>
      <w:r>
        <w:tab/>
        <w:t>3.038e0</w:t>
      </w:r>
    </w:p>
    <w:p w:rsidR="000162AD" w:rsidRDefault="000162AD" w:rsidP="000162AD">
      <w:r>
        <w:t>256.6532</w:t>
      </w:r>
      <w:r>
        <w:tab/>
        <w:t>2.025e0</w:t>
      </w:r>
    </w:p>
    <w:p w:rsidR="000162AD" w:rsidRDefault="000162AD" w:rsidP="000162AD">
      <w:r>
        <w:t>256.6548</w:t>
      </w:r>
      <w:r>
        <w:tab/>
        <w:t>3.038e0</w:t>
      </w:r>
    </w:p>
    <w:p w:rsidR="000162AD" w:rsidRDefault="000162AD" w:rsidP="000162AD">
      <w:r>
        <w:t>256.6578</w:t>
      </w:r>
      <w:r>
        <w:tab/>
        <w:t>1.013e0</w:t>
      </w:r>
    </w:p>
    <w:p w:rsidR="000162AD" w:rsidRDefault="000162AD" w:rsidP="000162AD">
      <w:r>
        <w:t>256.6590</w:t>
      </w:r>
      <w:r>
        <w:tab/>
        <w:t>2.025e0</w:t>
      </w:r>
    </w:p>
    <w:p w:rsidR="000162AD" w:rsidRDefault="000162AD" w:rsidP="000162AD">
      <w:r>
        <w:lastRenderedPageBreak/>
        <w:t>256.6657</w:t>
      </w:r>
      <w:r>
        <w:tab/>
        <w:t>2.025e0</w:t>
      </w:r>
    </w:p>
    <w:p w:rsidR="000162AD" w:rsidRDefault="000162AD" w:rsidP="000162AD">
      <w:r>
        <w:t>256.6690</w:t>
      </w:r>
      <w:r>
        <w:tab/>
        <w:t>2.025e0</w:t>
      </w:r>
    </w:p>
    <w:p w:rsidR="000162AD" w:rsidRDefault="000162AD" w:rsidP="000162AD">
      <w:r>
        <w:t>256.6774</w:t>
      </w:r>
      <w:r>
        <w:tab/>
        <w:t>2.025e0</w:t>
      </w:r>
    </w:p>
    <w:p w:rsidR="000162AD" w:rsidRDefault="000162AD" w:rsidP="000162AD">
      <w:r>
        <w:t>256.6818</w:t>
      </w:r>
      <w:r>
        <w:tab/>
        <w:t>1.013e0</w:t>
      </w:r>
    </w:p>
    <w:p w:rsidR="000162AD" w:rsidRDefault="000162AD" w:rsidP="000162AD">
      <w:r>
        <w:t>256.6846</w:t>
      </w:r>
      <w:r>
        <w:tab/>
        <w:t>2.025e0</w:t>
      </w:r>
    </w:p>
    <w:p w:rsidR="000162AD" w:rsidRDefault="000162AD" w:rsidP="000162AD">
      <w:r>
        <w:t>256.6865</w:t>
      </w:r>
      <w:r>
        <w:tab/>
        <w:t>1.013e0</w:t>
      </w:r>
    </w:p>
    <w:p w:rsidR="000162AD" w:rsidRDefault="000162AD" w:rsidP="000162AD">
      <w:r>
        <w:t>256.7078</w:t>
      </w:r>
      <w:r>
        <w:tab/>
        <w:t>2.025e0</w:t>
      </w:r>
    </w:p>
    <w:p w:rsidR="000162AD" w:rsidRDefault="000162AD" w:rsidP="000162AD">
      <w:r>
        <w:t>256.7160</w:t>
      </w:r>
      <w:r>
        <w:tab/>
        <w:t>2.025e0</w:t>
      </w:r>
    </w:p>
    <w:p w:rsidR="000162AD" w:rsidRDefault="000162AD" w:rsidP="000162AD">
      <w:r>
        <w:t>256.7172</w:t>
      </w:r>
      <w:r>
        <w:tab/>
        <w:t>2.025e0</w:t>
      </w:r>
    </w:p>
    <w:p w:rsidR="000162AD" w:rsidRDefault="000162AD" w:rsidP="000162AD">
      <w:r>
        <w:t>256.7289</w:t>
      </w:r>
      <w:r>
        <w:tab/>
        <w:t>1.013e0</w:t>
      </w:r>
    </w:p>
    <w:p w:rsidR="000162AD" w:rsidRDefault="000162AD" w:rsidP="000162AD">
      <w:r>
        <w:t>256.7424</w:t>
      </w:r>
      <w:r>
        <w:tab/>
        <w:t>1.013e0</w:t>
      </w:r>
    </w:p>
    <w:p w:rsidR="000162AD" w:rsidRDefault="000162AD" w:rsidP="000162AD">
      <w:r>
        <w:t>256.7459</w:t>
      </w:r>
      <w:r>
        <w:tab/>
        <w:t>1.013e0</w:t>
      </w:r>
    </w:p>
    <w:p w:rsidR="000162AD" w:rsidRDefault="000162AD" w:rsidP="000162AD">
      <w:r>
        <w:t>256.7505</w:t>
      </w:r>
      <w:r>
        <w:tab/>
        <w:t>1.013e0</w:t>
      </w:r>
    </w:p>
    <w:p w:rsidR="000162AD" w:rsidRDefault="000162AD" w:rsidP="000162AD">
      <w:r>
        <w:t>256.7547</w:t>
      </w:r>
      <w:r>
        <w:tab/>
        <w:t>1.013e0</w:t>
      </w:r>
    </w:p>
    <w:p w:rsidR="000162AD" w:rsidRDefault="000162AD" w:rsidP="000162AD">
      <w:r>
        <w:t>256.7623</w:t>
      </w:r>
      <w:r>
        <w:tab/>
        <w:t>3.038e0</w:t>
      </w:r>
    </w:p>
    <w:p w:rsidR="000162AD" w:rsidRDefault="000162AD" w:rsidP="000162AD">
      <w:r>
        <w:t>256.7672</w:t>
      </w:r>
      <w:r>
        <w:tab/>
        <w:t>2.025e0</w:t>
      </w:r>
    </w:p>
    <w:p w:rsidR="000162AD" w:rsidRDefault="000162AD" w:rsidP="000162AD">
      <w:r>
        <w:t>256.7723</w:t>
      </w:r>
      <w:r>
        <w:tab/>
        <w:t>1.013e0</w:t>
      </w:r>
    </w:p>
    <w:p w:rsidR="000162AD" w:rsidRDefault="000162AD" w:rsidP="000162AD">
      <w:r>
        <w:t>256.7771</w:t>
      </w:r>
      <w:r>
        <w:tab/>
        <w:t>1.013e0</w:t>
      </w:r>
    </w:p>
    <w:p w:rsidR="000162AD" w:rsidRDefault="000162AD" w:rsidP="000162AD">
      <w:r>
        <w:t>256.7930</w:t>
      </w:r>
      <w:r>
        <w:tab/>
        <w:t>3.038e0</w:t>
      </w:r>
    </w:p>
    <w:p w:rsidR="000162AD" w:rsidRDefault="000162AD" w:rsidP="000162AD">
      <w:r>
        <w:lastRenderedPageBreak/>
        <w:t>256.7971</w:t>
      </w:r>
      <w:r>
        <w:tab/>
        <w:t>1.013e0</w:t>
      </w:r>
    </w:p>
    <w:p w:rsidR="000162AD" w:rsidRDefault="000162AD" w:rsidP="000162AD">
      <w:r>
        <w:t>256.8008</w:t>
      </w:r>
      <w:r>
        <w:tab/>
        <w:t>1.013e0</w:t>
      </w:r>
    </w:p>
    <w:p w:rsidR="000162AD" w:rsidRDefault="000162AD" w:rsidP="000162AD">
      <w:r>
        <w:t>256.8098</w:t>
      </w:r>
      <w:r>
        <w:tab/>
        <w:t>1.013e0</w:t>
      </w:r>
    </w:p>
    <w:p w:rsidR="000162AD" w:rsidRDefault="000162AD" w:rsidP="000162AD">
      <w:r>
        <w:t>256.8149</w:t>
      </w:r>
      <w:r>
        <w:tab/>
        <w:t>3.038e0</w:t>
      </w:r>
    </w:p>
    <w:p w:rsidR="000162AD" w:rsidRDefault="000162AD" w:rsidP="000162AD">
      <w:r>
        <w:t>256.8196</w:t>
      </w:r>
      <w:r>
        <w:tab/>
        <w:t>2.025e0</w:t>
      </w:r>
    </w:p>
    <w:p w:rsidR="000162AD" w:rsidRDefault="000162AD" w:rsidP="000162AD">
      <w:r>
        <w:t>256.8392</w:t>
      </w:r>
      <w:r>
        <w:tab/>
        <w:t>1.013e0</w:t>
      </w:r>
    </w:p>
    <w:p w:rsidR="000162AD" w:rsidRDefault="000162AD" w:rsidP="000162AD">
      <w:r>
        <w:t>256.8482</w:t>
      </w:r>
      <w:r>
        <w:tab/>
        <w:t>3.038e0</w:t>
      </w:r>
    </w:p>
    <w:p w:rsidR="000162AD" w:rsidRDefault="000162AD" w:rsidP="000162AD">
      <w:r>
        <w:t>256.8533</w:t>
      </w:r>
      <w:r>
        <w:tab/>
        <w:t>1.013e0</w:t>
      </w:r>
    </w:p>
    <w:p w:rsidR="000162AD" w:rsidRDefault="000162AD" w:rsidP="000162AD">
      <w:r>
        <w:t>256.8619</w:t>
      </w:r>
      <w:r>
        <w:tab/>
        <w:t>1.013e0</w:t>
      </w:r>
    </w:p>
    <w:p w:rsidR="000162AD" w:rsidRDefault="000162AD" w:rsidP="000162AD">
      <w:r>
        <w:t>256.8661</w:t>
      </w:r>
      <w:r>
        <w:tab/>
        <w:t>1.013e0</w:t>
      </w:r>
    </w:p>
    <w:p w:rsidR="000162AD" w:rsidRDefault="000162AD" w:rsidP="000162AD">
      <w:r>
        <w:t>256.8680</w:t>
      </w:r>
      <w:r>
        <w:tab/>
        <w:t>2.025e0</w:t>
      </w:r>
    </w:p>
    <w:p w:rsidR="000162AD" w:rsidRDefault="000162AD" w:rsidP="000162AD">
      <w:r>
        <w:t>256.8725</w:t>
      </w:r>
      <w:r>
        <w:tab/>
        <w:t>3.038e0</w:t>
      </w:r>
    </w:p>
    <w:p w:rsidR="000162AD" w:rsidRDefault="000162AD" w:rsidP="000162AD">
      <w:r>
        <w:t>256.8741</w:t>
      </w:r>
      <w:r>
        <w:tab/>
        <w:t>2.025e0</w:t>
      </w:r>
    </w:p>
    <w:p w:rsidR="000162AD" w:rsidRDefault="000162AD" w:rsidP="000162AD">
      <w:r>
        <w:t>256.8757</w:t>
      </w:r>
      <w:r>
        <w:tab/>
        <w:t>2.025e0</w:t>
      </w:r>
    </w:p>
    <w:p w:rsidR="000162AD" w:rsidRDefault="000162AD" w:rsidP="000162AD">
      <w:r>
        <w:t>256.8854</w:t>
      </w:r>
      <w:r>
        <w:tab/>
        <w:t>2.025e0</w:t>
      </w:r>
    </w:p>
    <w:p w:rsidR="000162AD" w:rsidRDefault="000162AD" w:rsidP="000162AD">
      <w:r>
        <w:t>256.8957</w:t>
      </w:r>
      <w:r>
        <w:tab/>
        <w:t>3.038e0</w:t>
      </w:r>
    </w:p>
    <w:p w:rsidR="000162AD" w:rsidRDefault="000162AD" w:rsidP="000162AD">
      <w:r>
        <w:t>256.9019</w:t>
      </w:r>
      <w:r>
        <w:tab/>
        <w:t>2.025e0</w:t>
      </w:r>
    </w:p>
    <w:p w:rsidR="000162AD" w:rsidRDefault="000162AD" w:rsidP="000162AD">
      <w:r>
        <w:t>256.9042</w:t>
      </w:r>
      <w:r>
        <w:tab/>
        <w:t>1.013e0</w:t>
      </w:r>
    </w:p>
    <w:p w:rsidR="000162AD" w:rsidRDefault="000162AD" w:rsidP="000162AD">
      <w:r>
        <w:t>256.9118</w:t>
      </w:r>
      <w:r>
        <w:tab/>
        <w:t>1.013e0</w:t>
      </w:r>
    </w:p>
    <w:p w:rsidR="000162AD" w:rsidRDefault="000162AD" w:rsidP="000162AD">
      <w:r>
        <w:lastRenderedPageBreak/>
        <w:t>256.9165</w:t>
      </w:r>
      <w:r>
        <w:tab/>
        <w:t>3.038e0</w:t>
      </w:r>
    </w:p>
    <w:p w:rsidR="000162AD" w:rsidRDefault="000162AD" w:rsidP="000162AD">
      <w:r>
        <w:t>256.9202</w:t>
      </w:r>
      <w:r>
        <w:tab/>
        <w:t>1.013e0</w:t>
      </w:r>
    </w:p>
    <w:p w:rsidR="000162AD" w:rsidRDefault="000162AD" w:rsidP="000162AD">
      <w:r>
        <w:t>256.9246</w:t>
      </w:r>
      <w:r>
        <w:tab/>
        <w:t>1.013e0</w:t>
      </w:r>
    </w:p>
    <w:p w:rsidR="000162AD" w:rsidRDefault="000162AD" w:rsidP="000162AD">
      <w:r>
        <w:t>256.9295</w:t>
      </w:r>
      <w:r>
        <w:tab/>
        <w:t>4.051e0</w:t>
      </w:r>
    </w:p>
    <w:p w:rsidR="000162AD" w:rsidRDefault="000162AD" w:rsidP="000162AD">
      <w:r>
        <w:t>256.9316</w:t>
      </w:r>
      <w:r>
        <w:tab/>
        <w:t>2.025e0</w:t>
      </w:r>
    </w:p>
    <w:p w:rsidR="000162AD" w:rsidRDefault="000162AD" w:rsidP="000162AD">
      <w:r>
        <w:t>256.9333</w:t>
      </w:r>
      <w:r>
        <w:tab/>
        <w:t>4.051e0</w:t>
      </w:r>
    </w:p>
    <w:p w:rsidR="000162AD" w:rsidRDefault="000162AD" w:rsidP="000162AD">
      <w:r>
        <w:t>256.9391</w:t>
      </w:r>
      <w:r>
        <w:tab/>
        <w:t>2.025e0</w:t>
      </w:r>
    </w:p>
    <w:p w:rsidR="000162AD" w:rsidRDefault="000162AD" w:rsidP="000162AD">
      <w:r>
        <w:t>256.9405</w:t>
      </w:r>
      <w:r>
        <w:tab/>
        <w:t>6.076e0</w:t>
      </w:r>
    </w:p>
    <w:p w:rsidR="000162AD" w:rsidRDefault="000162AD" w:rsidP="000162AD">
      <w:r>
        <w:t>256.9427</w:t>
      </w:r>
      <w:r>
        <w:tab/>
        <w:t>4.051e0</w:t>
      </w:r>
    </w:p>
    <w:p w:rsidR="000162AD" w:rsidRDefault="000162AD" w:rsidP="000162AD">
      <w:r>
        <w:t>256.9451</w:t>
      </w:r>
      <w:r>
        <w:tab/>
        <w:t>2.025e0</w:t>
      </w:r>
    </w:p>
    <w:p w:rsidR="000162AD" w:rsidRDefault="000162AD" w:rsidP="000162AD">
      <w:r>
        <w:t>256.9510</w:t>
      </w:r>
      <w:r>
        <w:tab/>
        <w:t>4.051e0</w:t>
      </w:r>
    </w:p>
    <w:p w:rsidR="000162AD" w:rsidRDefault="000162AD" w:rsidP="000162AD">
      <w:r>
        <w:t>256.9610</w:t>
      </w:r>
      <w:r>
        <w:tab/>
        <w:t>2.025e0</w:t>
      </w:r>
    </w:p>
    <w:p w:rsidR="000162AD" w:rsidRDefault="000162AD" w:rsidP="000162AD">
      <w:r>
        <w:t>256.9650</w:t>
      </w:r>
      <w:r>
        <w:tab/>
        <w:t>2.025e0</w:t>
      </w:r>
    </w:p>
    <w:p w:rsidR="000162AD" w:rsidRDefault="000162AD" w:rsidP="000162AD">
      <w:r>
        <w:t>256.9700</w:t>
      </w:r>
      <w:r>
        <w:tab/>
        <w:t>2.025e0</w:t>
      </w:r>
    </w:p>
    <w:p w:rsidR="000162AD" w:rsidRDefault="000162AD" w:rsidP="000162AD">
      <w:r>
        <w:t>256.9720</w:t>
      </w:r>
      <w:r>
        <w:tab/>
        <w:t>2.025e0</w:t>
      </w:r>
    </w:p>
    <w:p w:rsidR="000162AD" w:rsidRDefault="000162AD" w:rsidP="000162AD">
      <w:r>
        <w:t>256.9770</w:t>
      </w:r>
      <w:r>
        <w:tab/>
        <w:t>2.025e0</w:t>
      </w:r>
    </w:p>
    <w:p w:rsidR="000162AD" w:rsidRDefault="000162AD" w:rsidP="000162AD">
      <w:r>
        <w:t>256.9797</w:t>
      </w:r>
      <w:r>
        <w:tab/>
        <w:t>2.025e0</w:t>
      </w:r>
    </w:p>
    <w:p w:rsidR="000162AD" w:rsidRDefault="000162AD" w:rsidP="000162AD">
      <w:r>
        <w:t>256.9814</w:t>
      </w:r>
      <w:r>
        <w:tab/>
        <w:t>1.013e0</w:t>
      </w:r>
    </w:p>
    <w:p w:rsidR="000162AD" w:rsidRDefault="000162AD" w:rsidP="000162AD">
      <w:r>
        <w:t>256.9853</w:t>
      </w:r>
      <w:r>
        <w:tab/>
        <w:t>3.038e0</w:t>
      </w:r>
    </w:p>
    <w:p w:rsidR="000162AD" w:rsidRDefault="000162AD" w:rsidP="000162AD">
      <w:r>
        <w:lastRenderedPageBreak/>
        <w:t>256.9935</w:t>
      </w:r>
      <w:r>
        <w:tab/>
        <w:t>1.013e0</w:t>
      </w:r>
    </w:p>
    <w:p w:rsidR="000162AD" w:rsidRDefault="000162AD" w:rsidP="000162AD">
      <w:r>
        <w:t>256.9973</w:t>
      </w:r>
      <w:r>
        <w:tab/>
        <w:t>3.038e0</w:t>
      </w:r>
    </w:p>
    <w:p w:rsidR="000162AD" w:rsidRDefault="000162AD" w:rsidP="000162AD">
      <w:r>
        <w:t>257.0060</w:t>
      </w:r>
      <w:r>
        <w:tab/>
        <w:t>5.063e0</w:t>
      </w:r>
    </w:p>
    <w:p w:rsidR="000162AD" w:rsidRDefault="000162AD" w:rsidP="000162AD">
      <w:r>
        <w:t>257.0102</w:t>
      </w:r>
      <w:r>
        <w:tab/>
        <w:t>6.076e0</w:t>
      </w:r>
    </w:p>
    <w:p w:rsidR="000162AD" w:rsidRDefault="000162AD" w:rsidP="000162AD">
      <w:r>
        <w:t>257.0126</w:t>
      </w:r>
      <w:r>
        <w:tab/>
        <w:t>2.025e0</w:t>
      </w:r>
    </w:p>
    <w:p w:rsidR="000162AD" w:rsidRDefault="000162AD" w:rsidP="000162AD">
      <w:r>
        <w:t>257.0150</w:t>
      </w:r>
      <w:r>
        <w:tab/>
        <w:t>4.051e0</w:t>
      </w:r>
    </w:p>
    <w:p w:rsidR="000162AD" w:rsidRDefault="000162AD" w:rsidP="000162AD">
      <w:r>
        <w:t>257.0182</w:t>
      </w:r>
      <w:r>
        <w:tab/>
        <w:t>3.700e0</w:t>
      </w:r>
    </w:p>
    <w:p w:rsidR="000162AD" w:rsidRDefault="000162AD" w:rsidP="000162AD">
      <w:r>
        <w:t>257.0237</w:t>
      </w:r>
      <w:r>
        <w:tab/>
        <w:t>3.038e0</w:t>
      </w:r>
    </w:p>
    <w:p w:rsidR="000162AD" w:rsidRDefault="000162AD" w:rsidP="000162AD">
      <w:r>
        <w:t>257.0358</w:t>
      </w:r>
      <w:r>
        <w:tab/>
        <w:t>4.843e0</w:t>
      </w:r>
    </w:p>
    <w:p w:rsidR="000162AD" w:rsidRDefault="000162AD" w:rsidP="000162AD">
      <w:r>
        <w:t>257.0439</w:t>
      </w:r>
      <w:r>
        <w:tab/>
        <w:t>1.013e0</w:t>
      </w:r>
    </w:p>
    <w:p w:rsidR="000162AD" w:rsidRDefault="000162AD" w:rsidP="000162AD">
      <w:r>
        <w:t>257.0454</w:t>
      </w:r>
      <w:r>
        <w:tab/>
        <w:t>2.025e0</w:t>
      </w:r>
    </w:p>
    <w:p w:rsidR="000162AD" w:rsidRDefault="000162AD" w:rsidP="000162AD">
      <w:r>
        <w:t>257.0488</w:t>
      </w:r>
      <w:r>
        <w:tab/>
        <w:t>1.013e0</w:t>
      </w:r>
    </w:p>
    <w:p w:rsidR="000162AD" w:rsidRDefault="000162AD" w:rsidP="000162AD">
      <w:r>
        <w:t>257.0898</w:t>
      </w:r>
      <w:r>
        <w:tab/>
        <w:t>1.746e3</w:t>
      </w:r>
    </w:p>
    <w:p w:rsidR="000162AD" w:rsidRDefault="000162AD" w:rsidP="000162AD">
      <w:r>
        <w:t>257.0916</w:t>
      </w:r>
      <w:r>
        <w:tab/>
        <w:t>5.049e2</w:t>
      </w:r>
    </w:p>
    <w:p w:rsidR="000162AD" w:rsidRDefault="000162AD" w:rsidP="000162AD">
      <w:r>
        <w:t>257.0935</w:t>
      </w:r>
      <w:r>
        <w:tab/>
        <w:t>4.905e1</w:t>
      </w:r>
    </w:p>
    <w:p w:rsidR="000162AD" w:rsidRDefault="000162AD" w:rsidP="000162AD">
      <w:r>
        <w:t>257.0948</w:t>
      </w:r>
      <w:r>
        <w:tab/>
        <w:t>6.353e1</w:t>
      </w:r>
    </w:p>
    <w:p w:rsidR="000162AD" w:rsidRDefault="000162AD" w:rsidP="000162AD">
      <w:r>
        <w:t>257.1046</w:t>
      </w:r>
      <w:r>
        <w:tab/>
        <w:t>7.089e0</w:t>
      </w:r>
    </w:p>
    <w:p w:rsidR="000162AD" w:rsidRDefault="000162AD" w:rsidP="000162AD">
      <w:r>
        <w:t>257.1166</w:t>
      </w:r>
      <w:r>
        <w:tab/>
        <w:t>4.051e0</w:t>
      </w:r>
    </w:p>
    <w:p w:rsidR="000162AD" w:rsidRDefault="000162AD" w:rsidP="000162AD">
      <w:r>
        <w:t>257.1210</w:t>
      </w:r>
      <w:r>
        <w:tab/>
        <w:t>3.038e0</w:t>
      </w:r>
    </w:p>
    <w:p w:rsidR="000162AD" w:rsidRDefault="000162AD" w:rsidP="000162AD">
      <w:r>
        <w:lastRenderedPageBreak/>
        <w:t>257.1342</w:t>
      </w:r>
      <w:r>
        <w:tab/>
        <w:t>1.013e0</w:t>
      </w:r>
    </w:p>
    <w:p w:rsidR="000162AD" w:rsidRDefault="000162AD" w:rsidP="000162AD">
      <w:r>
        <w:t>257.1473</w:t>
      </w:r>
      <w:r>
        <w:tab/>
        <w:t>2.025e0</w:t>
      </w:r>
    </w:p>
    <w:p w:rsidR="000162AD" w:rsidRDefault="000162AD" w:rsidP="000162AD">
      <w:r>
        <w:t>257.1512</w:t>
      </w:r>
      <w:r>
        <w:tab/>
        <w:t>3.038e0</w:t>
      </w:r>
    </w:p>
    <w:p w:rsidR="000162AD" w:rsidRDefault="000162AD" w:rsidP="000162AD">
      <w:r>
        <w:t>257.1589</w:t>
      </w:r>
      <w:r>
        <w:tab/>
        <w:t>2.025e0</w:t>
      </w:r>
    </w:p>
    <w:p w:rsidR="000162AD" w:rsidRDefault="000162AD" w:rsidP="000162AD">
      <w:r>
        <w:t>257.1644</w:t>
      </w:r>
      <w:r>
        <w:tab/>
        <w:t>3.038e0</w:t>
      </w:r>
    </w:p>
    <w:p w:rsidR="000162AD" w:rsidRDefault="000162AD" w:rsidP="000162AD">
      <w:r>
        <w:t>257.1712</w:t>
      </w:r>
      <w:r>
        <w:tab/>
        <w:t>3.038e0</w:t>
      </w:r>
    </w:p>
    <w:p w:rsidR="000162AD" w:rsidRDefault="000162AD" w:rsidP="000162AD">
      <w:r>
        <w:t>257.1728</w:t>
      </w:r>
      <w:r>
        <w:tab/>
        <w:t>1.013e0</w:t>
      </w:r>
    </w:p>
    <w:p w:rsidR="000162AD" w:rsidRDefault="000162AD" w:rsidP="000162AD">
      <w:r>
        <w:t>257.1761</w:t>
      </w:r>
      <w:r>
        <w:tab/>
        <w:t>2.025e0</w:t>
      </w:r>
    </w:p>
    <w:p w:rsidR="000162AD" w:rsidRDefault="000162AD" w:rsidP="000162AD">
      <w:r>
        <w:t>257.1792</w:t>
      </w:r>
      <w:r>
        <w:tab/>
        <w:t>2.025e0</w:t>
      </w:r>
    </w:p>
    <w:p w:rsidR="000162AD" w:rsidRDefault="000162AD" w:rsidP="000162AD">
      <w:r>
        <w:t>257.1818</w:t>
      </w:r>
      <w:r>
        <w:tab/>
        <w:t>7.668e0</w:t>
      </w:r>
    </w:p>
    <w:p w:rsidR="000162AD" w:rsidRDefault="000162AD" w:rsidP="000162AD">
      <w:r>
        <w:t>257.1831</w:t>
      </w:r>
      <w:r>
        <w:tab/>
        <w:t>2.025e0</w:t>
      </w:r>
    </w:p>
    <w:p w:rsidR="000162AD" w:rsidRDefault="000162AD" w:rsidP="000162AD">
      <w:r>
        <w:t>257.1877</w:t>
      </w:r>
      <w:r>
        <w:tab/>
        <w:t>4.051e0</w:t>
      </w:r>
    </w:p>
    <w:p w:rsidR="000162AD" w:rsidRDefault="000162AD" w:rsidP="000162AD">
      <w:r>
        <w:t>257.1889</w:t>
      </w:r>
      <w:r>
        <w:tab/>
        <w:t>4.051e0</w:t>
      </w:r>
    </w:p>
    <w:p w:rsidR="000162AD" w:rsidRDefault="000162AD" w:rsidP="000162AD">
      <w:r>
        <w:t>257.1915</w:t>
      </w:r>
      <w:r>
        <w:tab/>
        <w:t>2.025e0</w:t>
      </w:r>
    </w:p>
    <w:p w:rsidR="000162AD" w:rsidRDefault="000162AD" w:rsidP="000162AD">
      <w:r>
        <w:t>257.1977</w:t>
      </w:r>
      <w:r>
        <w:tab/>
        <w:t>1.013e0</w:t>
      </w:r>
    </w:p>
    <w:p w:rsidR="000162AD" w:rsidRDefault="000162AD" w:rsidP="000162AD">
      <w:r>
        <w:t>257.2015</w:t>
      </w:r>
      <w:r>
        <w:tab/>
        <w:t>3.038e0</w:t>
      </w:r>
    </w:p>
    <w:p w:rsidR="000162AD" w:rsidRDefault="000162AD" w:rsidP="000162AD">
      <w:r>
        <w:t>257.2090</w:t>
      </w:r>
      <w:r>
        <w:tab/>
        <w:t>3.038e0</w:t>
      </w:r>
    </w:p>
    <w:p w:rsidR="000162AD" w:rsidRDefault="000162AD" w:rsidP="000162AD">
      <w:r>
        <w:t>257.2118</w:t>
      </w:r>
      <w:r>
        <w:tab/>
        <w:t>5.063e0</w:t>
      </w:r>
    </w:p>
    <w:p w:rsidR="000162AD" w:rsidRDefault="000162AD" w:rsidP="000162AD">
      <w:r>
        <w:t>257.2144</w:t>
      </w:r>
      <w:r>
        <w:tab/>
        <w:t>2.025e0</w:t>
      </w:r>
    </w:p>
    <w:p w:rsidR="000162AD" w:rsidRDefault="000162AD" w:rsidP="000162AD">
      <w:r>
        <w:lastRenderedPageBreak/>
        <w:t>257.2182</w:t>
      </w:r>
      <w:r>
        <w:tab/>
        <w:t>3.038e0</w:t>
      </w:r>
    </w:p>
    <w:p w:rsidR="000162AD" w:rsidRDefault="000162AD" w:rsidP="000162AD">
      <w:r>
        <w:t>257.2206</w:t>
      </w:r>
      <w:r>
        <w:tab/>
        <w:t>8.101e0</w:t>
      </w:r>
    </w:p>
    <w:p w:rsidR="000162AD" w:rsidRDefault="000162AD" w:rsidP="000162AD">
      <w:r>
        <w:t>257.2228</w:t>
      </w:r>
      <w:r>
        <w:tab/>
        <w:t>4.051e0</w:t>
      </w:r>
    </w:p>
    <w:p w:rsidR="000162AD" w:rsidRDefault="000162AD" w:rsidP="000162AD">
      <w:r>
        <w:t>257.2267</w:t>
      </w:r>
      <w:r>
        <w:tab/>
        <w:t>2.204e1</w:t>
      </w:r>
    </w:p>
    <w:p w:rsidR="000162AD" w:rsidRDefault="000162AD" w:rsidP="000162AD">
      <w:r>
        <w:t>257.2283</w:t>
      </w:r>
      <w:r>
        <w:tab/>
        <w:t>1.222e1</w:t>
      </w:r>
    </w:p>
    <w:p w:rsidR="000162AD" w:rsidRDefault="000162AD" w:rsidP="000162AD">
      <w:r>
        <w:t>257.2307</w:t>
      </w:r>
      <w:r>
        <w:tab/>
        <w:t>7.089e0</w:t>
      </w:r>
    </w:p>
    <w:p w:rsidR="000162AD" w:rsidRDefault="000162AD" w:rsidP="000162AD">
      <w:r>
        <w:t>257.2320</w:t>
      </w:r>
      <w:r>
        <w:tab/>
        <w:t>1.013e0</w:t>
      </w:r>
    </w:p>
    <w:p w:rsidR="000162AD" w:rsidRDefault="000162AD" w:rsidP="000162AD">
      <w:r>
        <w:t>257.2362</w:t>
      </w:r>
      <w:r>
        <w:tab/>
        <w:t>1.013e0</w:t>
      </w:r>
    </w:p>
    <w:p w:rsidR="000162AD" w:rsidRDefault="000162AD" w:rsidP="000162AD">
      <w:r>
        <w:t>257.2402</w:t>
      </w:r>
      <w:r>
        <w:tab/>
        <w:t>4.050e0</w:t>
      </w:r>
    </w:p>
    <w:p w:rsidR="000162AD" w:rsidRDefault="000162AD" w:rsidP="000162AD">
      <w:r>
        <w:t>257.2440</w:t>
      </w:r>
      <w:r>
        <w:tab/>
        <w:t>1.013e0</w:t>
      </w:r>
    </w:p>
    <w:p w:rsidR="000162AD" w:rsidRDefault="000162AD" w:rsidP="000162AD">
      <w:r>
        <w:t>257.2505</w:t>
      </w:r>
      <w:r>
        <w:tab/>
        <w:t>3.038e0</w:t>
      </w:r>
    </w:p>
    <w:p w:rsidR="000162AD" w:rsidRDefault="000162AD" w:rsidP="000162AD">
      <w:r>
        <w:t>257.2522</w:t>
      </w:r>
      <w:r>
        <w:tab/>
        <w:t>4.051e0</w:t>
      </w:r>
    </w:p>
    <w:p w:rsidR="000162AD" w:rsidRDefault="000162AD" w:rsidP="000162AD">
      <w:r>
        <w:t>257.2544</w:t>
      </w:r>
      <w:r>
        <w:tab/>
        <w:t>3.038e0</w:t>
      </w:r>
    </w:p>
    <w:p w:rsidR="000162AD" w:rsidRDefault="000162AD" w:rsidP="000162AD">
      <w:r>
        <w:t>257.2584</w:t>
      </w:r>
      <w:r>
        <w:tab/>
        <w:t>3.038e0</w:t>
      </w:r>
    </w:p>
    <w:p w:rsidR="000162AD" w:rsidRDefault="000162AD" w:rsidP="000162AD">
      <w:r>
        <w:t>257.2621</w:t>
      </w:r>
      <w:r>
        <w:tab/>
        <w:t>3.038e0</w:t>
      </w:r>
    </w:p>
    <w:p w:rsidR="000162AD" w:rsidRDefault="000162AD" w:rsidP="000162AD">
      <w:r>
        <w:t>257.2640</w:t>
      </w:r>
      <w:r>
        <w:tab/>
        <w:t>4.773e0</w:t>
      </w:r>
    </w:p>
    <w:p w:rsidR="000162AD" w:rsidRDefault="000162AD" w:rsidP="000162AD">
      <w:r>
        <w:t>257.2686</w:t>
      </w:r>
      <w:r>
        <w:tab/>
        <w:t>2.025e0</w:t>
      </w:r>
    </w:p>
    <w:p w:rsidR="000162AD" w:rsidRDefault="000162AD" w:rsidP="000162AD">
      <w:r>
        <w:t>257.2704</w:t>
      </w:r>
      <w:r>
        <w:tab/>
        <w:t>1.013e0</w:t>
      </w:r>
    </w:p>
    <w:p w:rsidR="000162AD" w:rsidRDefault="000162AD" w:rsidP="000162AD">
      <w:r>
        <w:t>257.2746</w:t>
      </w:r>
      <w:r>
        <w:tab/>
        <w:t>1.013e0</w:t>
      </w:r>
    </w:p>
    <w:p w:rsidR="000162AD" w:rsidRDefault="000162AD" w:rsidP="000162AD">
      <w:r>
        <w:lastRenderedPageBreak/>
        <w:t>257.2776</w:t>
      </w:r>
      <w:r>
        <w:tab/>
        <w:t>6.076e0</w:t>
      </w:r>
    </w:p>
    <w:p w:rsidR="000162AD" w:rsidRDefault="000162AD" w:rsidP="000162AD">
      <w:r>
        <w:t>257.2787</w:t>
      </w:r>
      <w:r>
        <w:tab/>
        <w:t>1.013e0</w:t>
      </w:r>
    </w:p>
    <w:p w:rsidR="000162AD" w:rsidRDefault="000162AD" w:rsidP="000162AD">
      <w:r>
        <w:t>257.2817</w:t>
      </w:r>
      <w:r>
        <w:tab/>
        <w:t>1.013e0</w:t>
      </w:r>
    </w:p>
    <w:p w:rsidR="000162AD" w:rsidRDefault="000162AD" w:rsidP="000162AD">
      <w:r>
        <w:t>257.2918</w:t>
      </w:r>
      <w:r>
        <w:tab/>
        <w:t>3.038e0</w:t>
      </w:r>
    </w:p>
    <w:p w:rsidR="000162AD" w:rsidRDefault="000162AD" w:rsidP="000162AD">
      <w:r>
        <w:t>257.2956</w:t>
      </w:r>
      <w:r>
        <w:tab/>
        <w:t>1.013e1</w:t>
      </w:r>
    </w:p>
    <w:p w:rsidR="000162AD" w:rsidRDefault="000162AD" w:rsidP="000162AD">
      <w:r>
        <w:t>257.2977</w:t>
      </w:r>
      <w:r>
        <w:tab/>
        <w:t>3.208e0</w:t>
      </w:r>
    </w:p>
    <w:p w:rsidR="000162AD" w:rsidRDefault="000162AD" w:rsidP="000162AD">
      <w:r>
        <w:t>257.3084</w:t>
      </w:r>
      <w:r>
        <w:tab/>
        <w:t>1.013e0</w:t>
      </w:r>
    </w:p>
    <w:p w:rsidR="000162AD" w:rsidRDefault="000162AD" w:rsidP="000162AD">
      <w:r>
        <w:t>257.3129</w:t>
      </w:r>
      <w:r>
        <w:tab/>
        <w:t>3.038e0</w:t>
      </w:r>
    </w:p>
    <w:p w:rsidR="000162AD" w:rsidRDefault="000162AD" w:rsidP="000162AD">
      <w:r>
        <w:t>257.3170</w:t>
      </w:r>
      <w:r>
        <w:tab/>
        <w:t>2.025e0</w:t>
      </w:r>
    </w:p>
    <w:p w:rsidR="000162AD" w:rsidRDefault="000162AD" w:rsidP="000162AD">
      <w:r>
        <w:t>257.3267</w:t>
      </w:r>
      <w:r>
        <w:tab/>
        <w:t>3.038e0</w:t>
      </w:r>
    </w:p>
    <w:p w:rsidR="000162AD" w:rsidRDefault="000162AD" w:rsidP="000162AD">
      <w:r>
        <w:t>257.3300</w:t>
      </w:r>
      <w:r>
        <w:tab/>
        <w:t>1.013e0</w:t>
      </w:r>
    </w:p>
    <w:p w:rsidR="000162AD" w:rsidRDefault="000162AD" w:rsidP="000162AD">
      <w:r>
        <w:t>257.3473</w:t>
      </w:r>
      <w:r>
        <w:tab/>
        <w:t>1.013e0</w:t>
      </w:r>
    </w:p>
    <w:p w:rsidR="000162AD" w:rsidRDefault="000162AD" w:rsidP="000162AD">
      <w:r>
        <w:t>257.3679</w:t>
      </w:r>
      <w:r>
        <w:tab/>
        <w:t>2.025e0</w:t>
      </w:r>
    </w:p>
    <w:p w:rsidR="000162AD" w:rsidRDefault="000162AD" w:rsidP="000162AD">
      <w:r>
        <w:t>257.3701</w:t>
      </w:r>
      <w:r>
        <w:tab/>
        <w:t>2.025e0</w:t>
      </w:r>
    </w:p>
    <w:p w:rsidR="000162AD" w:rsidRDefault="000162AD" w:rsidP="000162AD">
      <w:r>
        <w:t>257.3777</w:t>
      </w:r>
      <w:r>
        <w:tab/>
        <w:t>7.089e0</w:t>
      </w:r>
    </w:p>
    <w:p w:rsidR="000162AD" w:rsidRDefault="000162AD" w:rsidP="000162AD">
      <w:r>
        <w:t>257.3860</w:t>
      </w:r>
      <w:r>
        <w:tab/>
        <w:t>2.025e0</w:t>
      </w:r>
    </w:p>
    <w:p w:rsidR="000162AD" w:rsidRDefault="000162AD" w:rsidP="000162AD">
      <w:r>
        <w:t>257.3939</w:t>
      </w:r>
      <w:r>
        <w:tab/>
        <w:t>1.013e0</w:t>
      </w:r>
    </w:p>
    <w:p w:rsidR="000162AD" w:rsidRDefault="000162AD" w:rsidP="000162AD">
      <w:r>
        <w:t>257.3981</w:t>
      </w:r>
      <w:r>
        <w:tab/>
        <w:t>1.013e0</w:t>
      </w:r>
    </w:p>
    <w:p w:rsidR="000162AD" w:rsidRDefault="000162AD" w:rsidP="000162AD">
      <w:r>
        <w:t>257.4017</w:t>
      </w:r>
      <w:r>
        <w:tab/>
        <w:t>1.013e0</w:t>
      </w:r>
    </w:p>
    <w:p w:rsidR="000162AD" w:rsidRDefault="000162AD" w:rsidP="000162AD">
      <w:r>
        <w:lastRenderedPageBreak/>
        <w:t>257.4039</w:t>
      </w:r>
      <w:r>
        <w:tab/>
        <w:t>2.025e0</w:t>
      </w:r>
    </w:p>
    <w:p w:rsidR="000162AD" w:rsidRDefault="000162AD" w:rsidP="000162AD">
      <w:r>
        <w:t>257.4112</w:t>
      </w:r>
      <w:r>
        <w:tab/>
        <w:t>2.025e0</w:t>
      </w:r>
    </w:p>
    <w:p w:rsidR="000162AD" w:rsidRDefault="000162AD" w:rsidP="000162AD">
      <w:r>
        <w:t>257.4232</w:t>
      </w:r>
      <w:r>
        <w:tab/>
        <w:t>2.025e0</w:t>
      </w:r>
    </w:p>
    <w:p w:rsidR="000162AD" w:rsidRDefault="000162AD" w:rsidP="000162AD">
      <w:r>
        <w:t>257.4245</w:t>
      </w:r>
      <w:r>
        <w:tab/>
        <w:t>2.025e0</w:t>
      </w:r>
    </w:p>
    <w:p w:rsidR="000162AD" w:rsidRDefault="000162AD" w:rsidP="000162AD">
      <w:r>
        <w:t>257.4279</w:t>
      </w:r>
      <w:r>
        <w:tab/>
        <w:t>3.038e0</w:t>
      </w:r>
    </w:p>
    <w:p w:rsidR="000162AD" w:rsidRDefault="000162AD" w:rsidP="000162AD">
      <w:r>
        <w:t>257.4325</w:t>
      </w:r>
      <w:r>
        <w:tab/>
        <w:t>6.076e0</w:t>
      </w:r>
    </w:p>
    <w:p w:rsidR="000162AD" w:rsidRDefault="000162AD" w:rsidP="000162AD">
      <w:r>
        <w:t>257.4365</w:t>
      </w:r>
      <w:r>
        <w:tab/>
        <w:t>2.025e0</w:t>
      </w:r>
    </w:p>
    <w:p w:rsidR="000162AD" w:rsidRDefault="000162AD" w:rsidP="000162AD">
      <w:r>
        <w:t>257.4439</w:t>
      </w:r>
      <w:r>
        <w:tab/>
        <w:t>1.013e0</w:t>
      </w:r>
    </w:p>
    <w:p w:rsidR="000162AD" w:rsidRDefault="000162AD" w:rsidP="000162AD">
      <w:r>
        <w:t>257.4492</w:t>
      </w:r>
      <w:r>
        <w:tab/>
        <w:t>1.013e0</w:t>
      </w:r>
    </w:p>
    <w:p w:rsidR="000162AD" w:rsidRDefault="000162AD" w:rsidP="000162AD">
      <w:r>
        <w:t>257.4540</w:t>
      </w:r>
      <w:r>
        <w:tab/>
        <w:t>1.013e0</w:t>
      </w:r>
    </w:p>
    <w:p w:rsidR="000162AD" w:rsidRDefault="000162AD" w:rsidP="000162AD">
      <w:r>
        <w:t>257.4650</w:t>
      </w:r>
      <w:r>
        <w:tab/>
        <w:t>2.025e0</w:t>
      </w:r>
    </w:p>
    <w:p w:rsidR="000162AD" w:rsidRDefault="000162AD" w:rsidP="000162AD">
      <w:r>
        <w:t>257.4663</w:t>
      </w:r>
      <w:r>
        <w:tab/>
        <w:t>1.013e0</w:t>
      </w:r>
    </w:p>
    <w:p w:rsidR="000162AD" w:rsidRDefault="000162AD" w:rsidP="000162AD">
      <w:r>
        <w:t>257.4708</w:t>
      </w:r>
      <w:r>
        <w:tab/>
        <w:t>3.038e0</w:t>
      </w:r>
    </w:p>
    <w:p w:rsidR="000162AD" w:rsidRDefault="000162AD" w:rsidP="000162AD">
      <w:r>
        <w:t>257.4731</w:t>
      </w:r>
      <w:r>
        <w:tab/>
        <w:t>2.025e0</w:t>
      </w:r>
    </w:p>
    <w:p w:rsidR="000162AD" w:rsidRDefault="000162AD" w:rsidP="000162AD">
      <w:r>
        <w:t>257.4749</w:t>
      </w:r>
      <w:r>
        <w:tab/>
        <w:t>1.013e0</w:t>
      </w:r>
    </w:p>
    <w:p w:rsidR="000162AD" w:rsidRDefault="000162AD" w:rsidP="000162AD">
      <w:r>
        <w:t>257.4789</w:t>
      </w:r>
      <w:r>
        <w:tab/>
        <w:t>2.025e0</w:t>
      </w:r>
    </w:p>
    <w:p w:rsidR="000162AD" w:rsidRDefault="000162AD" w:rsidP="000162AD">
      <w:r>
        <w:t>257.4821</w:t>
      </w:r>
      <w:r>
        <w:tab/>
        <w:t>1.013e0</w:t>
      </w:r>
    </w:p>
    <w:p w:rsidR="000162AD" w:rsidRDefault="000162AD" w:rsidP="000162AD">
      <w:r>
        <w:t>257.4869</w:t>
      </w:r>
      <w:r>
        <w:tab/>
        <w:t>1.013e0</w:t>
      </w:r>
    </w:p>
    <w:p w:rsidR="000162AD" w:rsidRDefault="000162AD" w:rsidP="000162AD">
      <w:r>
        <w:t>257.4922</w:t>
      </w:r>
      <w:r>
        <w:tab/>
        <w:t>1.013e0</w:t>
      </w:r>
    </w:p>
    <w:p w:rsidR="000162AD" w:rsidRDefault="000162AD" w:rsidP="000162AD">
      <w:r>
        <w:lastRenderedPageBreak/>
        <w:t>257.4969</w:t>
      </w:r>
      <w:r>
        <w:tab/>
        <w:t>4.051e0</w:t>
      </w:r>
    </w:p>
    <w:p w:rsidR="000162AD" w:rsidRDefault="000162AD" w:rsidP="000162AD">
      <w:r>
        <w:t>257.5054</w:t>
      </w:r>
      <w:r>
        <w:tab/>
        <w:t>1.013e0</w:t>
      </w:r>
    </w:p>
    <w:p w:rsidR="000162AD" w:rsidRDefault="000162AD" w:rsidP="000162AD">
      <w:r>
        <w:t>257.5093</w:t>
      </w:r>
      <w:r>
        <w:tab/>
        <w:t>2.025e0</w:t>
      </w:r>
    </w:p>
    <w:p w:rsidR="000162AD" w:rsidRDefault="000162AD" w:rsidP="000162AD">
      <w:r>
        <w:t>257.5168</w:t>
      </w:r>
      <w:r>
        <w:tab/>
        <w:t>1.013e0</w:t>
      </w:r>
    </w:p>
    <w:p w:rsidR="000162AD" w:rsidRDefault="000162AD" w:rsidP="000162AD">
      <w:r>
        <w:t>257.5256</w:t>
      </w:r>
      <w:r>
        <w:tab/>
        <w:t>2.025e0</w:t>
      </w:r>
    </w:p>
    <w:p w:rsidR="000162AD" w:rsidRDefault="000162AD" w:rsidP="000162AD">
      <w:r>
        <w:t>257.5304</w:t>
      </w:r>
      <w:r>
        <w:tab/>
        <w:t>1.013e0</w:t>
      </w:r>
    </w:p>
    <w:p w:rsidR="000162AD" w:rsidRDefault="000162AD" w:rsidP="000162AD">
      <w:r>
        <w:t>257.5371</w:t>
      </w:r>
      <w:r>
        <w:tab/>
        <w:t>2.025e0</w:t>
      </w:r>
    </w:p>
    <w:p w:rsidR="000162AD" w:rsidRDefault="000162AD" w:rsidP="000162AD">
      <w:r>
        <w:t>257.5391</w:t>
      </w:r>
      <w:r>
        <w:tab/>
        <w:t>6.076e0</w:t>
      </w:r>
    </w:p>
    <w:p w:rsidR="000162AD" w:rsidRDefault="000162AD" w:rsidP="000162AD">
      <w:r>
        <w:t>257.5477</w:t>
      </w:r>
      <w:r>
        <w:tab/>
        <w:t>2.025e0</w:t>
      </w:r>
    </w:p>
    <w:p w:rsidR="000162AD" w:rsidRDefault="000162AD" w:rsidP="000162AD">
      <w:r>
        <w:t>257.5598</w:t>
      </w:r>
      <w:r>
        <w:tab/>
        <w:t>1.013e0</w:t>
      </w:r>
    </w:p>
    <w:p w:rsidR="000162AD" w:rsidRDefault="000162AD" w:rsidP="000162AD">
      <w:r>
        <w:t>257.5633</w:t>
      </w:r>
      <w:r>
        <w:tab/>
        <w:t>1.013e0</w:t>
      </w:r>
    </w:p>
    <w:p w:rsidR="000162AD" w:rsidRDefault="000162AD" w:rsidP="000162AD">
      <w:r>
        <w:t>257.5668</w:t>
      </w:r>
      <w:r>
        <w:tab/>
        <w:t>2.025e0</w:t>
      </w:r>
    </w:p>
    <w:p w:rsidR="000162AD" w:rsidRDefault="000162AD" w:rsidP="000162AD">
      <w:r>
        <w:t>257.5687</w:t>
      </w:r>
      <w:r>
        <w:tab/>
        <w:t>1.013e0</w:t>
      </w:r>
    </w:p>
    <w:p w:rsidR="000162AD" w:rsidRDefault="000162AD" w:rsidP="000162AD">
      <w:r>
        <w:t>257.5734</w:t>
      </w:r>
      <w:r>
        <w:tab/>
        <w:t>2.025e0</w:t>
      </w:r>
    </w:p>
    <w:p w:rsidR="000162AD" w:rsidRDefault="000162AD" w:rsidP="000162AD">
      <w:r>
        <w:t>257.5752</w:t>
      </w:r>
      <w:r>
        <w:tab/>
        <w:t>4.051e0</w:t>
      </w:r>
    </w:p>
    <w:p w:rsidR="000162AD" w:rsidRDefault="000162AD" w:rsidP="000162AD">
      <w:r>
        <w:t>257.5781</w:t>
      </w:r>
      <w:r>
        <w:tab/>
        <w:t>1.013e0</w:t>
      </w:r>
    </w:p>
    <w:p w:rsidR="000162AD" w:rsidRDefault="000162AD" w:rsidP="000162AD">
      <w:r>
        <w:t>257.5823</w:t>
      </w:r>
      <w:r>
        <w:tab/>
        <w:t>4.051e0</w:t>
      </w:r>
    </w:p>
    <w:p w:rsidR="000162AD" w:rsidRDefault="000162AD" w:rsidP="000162AD">
      <w:r>
        <w:t>257.5865</w:t>
      </w:r>
      <w:r>
        <w:tab/>
        <w:t>1.013e0</w:t>
      </w:r>
    </w:p>
    <w:p w:rsidR="000162AD" w:rsidRDefault="000162AD" w:rsidP="000162AD">
      <w:r>
        <w:t>257.5903</w:t>
      </w:r>
      <w:r>
        <w:tab/>
        <w:t>3.038e0</w:t>
      </w:r>
    </w:p>
    <w:p w:rsidR="000162AD" w:rsidRDefault="000162AD" w:rsidP="000162AD">
      <w:r>
        <w:lastRenderedPageBreak/>
        <w:t>257.5983</w:t>
      </w:r>
      <w:r>
        <w:tab/>
        <w:t>1.013e0</w:t>
      </w:r>
    </w:p>
    <w:p w:rsidR="000162AD" w:rsidRDefault="000162AD" w:rsidP="000162AD">
      <w:r>
        <w:t>257.6080</w:t>
      </w:r>
      <w:r>
        <w:tab/>
        <w:t>2.025e0</w:t>
      </w:r>
    </w:p>
    <w:p w:rsidR="000162AD" w:rsidRDefault="000162AD" w:rsidP="000162AD">
      <w:r>
        <w:t>257.6225</w:t>
      </w:r>
      <w:r>
        <w:tab/>
        <w:t>1.013e1</w:t>
      </w:r>
    </w:p>
    <w:p w:rsidR="000162AD" w:rsidRDefault="000162AD" w:rsidP="000162AD">
      <w:r>
        <w:t>257.6248</w:t>
      </w:r>
      <w:r>
        <w:tab/>
        <w:t>1.013e0</w:t>
      </w:r>
    </w:p>
    <w:p w:rsidR="000162AD" w:rsidRDefault="000162AD" w:rsidP="000162AD">
      <w:r>
        <w:t>257.6329</w:t>
      </w:r>
      <w:r>
        <w:tab/>
        <w:t>2.025e0</w:t>
      </w:r>
    </w:p>
    <w:p w:rsidR="000162AD" w:rsidRDefault="000162AD" w:rsidP="000162AD">
      <w:r>
        <w:t>257.6347</w:t>
      </w:r>
      <w:r>
        <w:tab/>
        <w:t>2.025e0</w:t>
      </w:r>
    </w:p>
    <w:p w:rsidR="000162AD" w:rsidRDefault="000162AD" w:rsidP="000162AD">
      <w:r>
        <w:t>257.6407</w:t>
      </w:r>
      <w:r>
        <w:tab/>
        <w:t>1.013e0</w:t>
      </w:r>
    </w:p>
    <w:p w:rsidR="000162AD" w:rsidRDefault="000162AD" w:rsidP="000162AD">
      <w:r>
        <w:t>257.6441</w:t>
      </w:r>
      <w:r>
        <w:tab/>
        <w:t>2.025e0</w:t>
      </w:r>
    </w:p>
    <w:p w:rsidR="000162AD" w:rsidRDefault="000162AD" w:rsidP="000162AD">
      <w:r>
        <w:t>257.6500</w:t>
      </w:r>
      <w:r>
        <w:tab/>
        <w:t>1.013e0</w:t>
      </w:r>
    </w:p>
    <w:p w:rsidR="000162AD" w:rsidRDefault="000162AD" w:rsidP="000162AD">
      <w:r>
        <w:t>257.6544</w:t>
      </w:r>
      <w:r>
        <w:tab/>
        <w:t>1.013e0</w:t>
      </w:r>
    </w:p>
    <w:p w:rsidR="000162AD" w:rsidRDefault="000162AD" w:rsidP="000162AD">
      <w:r>
        <w:t>257.6572</w:t>
      </w:r>
      <w:r>
        <w:tab/>
        <w:t>4.051e0</w:t>
      </w:r>
    </w:p>
    <w:p w:rsidR="000162AD" w:rsidRDefault="000162AD" w:rsidP="000162AD">
      <w:r>
        <w:t>257.6673</w:t>
      </w:r>
      <w:r>
        <w:tab/>
        <w:t>5.063e0</w:t>
      </w:r>
    </w:p>
    <w:p w:rsidR="000162AD" w:rsidRDefault="000162AD" w:rsidP="000162AD">
      <w:r>
        <w:t>257.6799</w:t>
      </w:r>
      <w:r>
        <w:tab/>
        <w:t>6.076e0</w:t>
      </w:r>
    </w:p>
    <w:p w:rsidR="000162AD" w:rsidRDefault="000162AD" w:rsidP="000162AD">
      <w:r>
        <w:t>257.6829</w:t>
      </w:r>
      <w:r>
        <w:tab/>
        <w:t>3.038e0</w:t>
      </w:r>
    </w:p>
    <w:p w:rsidR="000162AD" w:rsidRDefault="000162AD" w:rsidP="000162AD">
      <w:r>
        <w:t>257.7093</w:t>
      </w:r>
      <w:r>
        <w:tab/>
        <w:t>4.051e0</w:t>
      </w:r>
    </w:p>
    <w:p w:rsidR="000162AD" w:rsidRDefault="000162AD" w:rsidP="000162AD">
      <w:r>
        <w:t>257.7218</w:t>
      </w:r>
      <w:r>
        <w:tab/>
        <w:t>1.013e0</w:t>
      </w:r>
    </w:p>
    <w:p w:rsidR="000162AD" w:rsidRDefault="000162AD" w:rsidP="000162AD">
      <w:r>
        <w:t>257.7288</w:t>
      </w:r>
      <w:r>
        <w:tab/>
        <w:t>2.025e0</w:t>
      </w:r>
    </w:p>
    <w:p w:rsidR="000162AD" w:rsidRDefault="000162AD" w:rsidP="000162AD">
      <w:r>
        <w:t>257.7355</w:t>
      </w:r>
      <w:r>
        <w:tab/>
        <w:t>2.025e0</w:t>
      </w:r>
    </w:p>
    <w:p w:rsidR="000162AD" w:rsidRDefault="000162AD" w:rsidP="000162AD">
      <w:r>
        <w:t>257.7444</w:t>
      </w:r>
      <w:r>
        <w:tab/>
        <w:t>1.013e0</w:t>
      </w:r>
    </w:p>
    <w:p w:rsidR="000162AD" w:rsidRDefault="000162AD" w:rsidP="000162AD">
      <w:r>
        <w:lastRenderedPageBreak/>
        <w:t>257.7518</w:t>
      </w:r>
      <w:r>
        <w:tab/>
        <w:t>1.013e0</w:t>
      </w:r>
    </w:p>
    <w:p w:rsidR="000162AD" w:rsidRDefault="000162AD" w:rsidP="000162AD">
      <w:r>
        <w:t>257.7563</w:t>
      </w:r>
      <w:r>
        <w:tab/>
        <w:t>2.025e0</w:t>
      </w:r>
    </w:p>
    <w:p w:rsidR="000162AD" w:rsidRDefault="000162AD" w:rsidP="000162AD">
      <w:r>
        <w:t>257.7644</w:t>
      </w:r>
      <w:r>
        <w:tab/>
        <w:t>2.025e0</w:t>
      </w:r>
    </w:p>
    <w:p w:rsidR="000162AD" w:rsidRDefault="000162AD" w:rsidP="000162AD">
      <w:r>
        <w:t>257.7796</w:t>
      </w:r>
      <w:r>
        <w:tab/>
        <w:t>2.025e0</w:t>
      </w:r>
    </w:p>
    <w:p w:rsidR="000162AD" w:rsidRDefault="000162AD" w:rsidP="000162AD">
      <w:r>
        <w:t>257.7823</w:t>
      </w:r>
      <w:r>
        <w:tab/>
        <w:t>1.013e0</w:t>
      </w:r>
    </w:p>
    <w:p w:rsidR="000162AD" w:rsidRDefault="000162AD" w:rsidP="000162AD">
      <w:r>
        <w:t>257.7870</w:t>
      </w:r>
      <w:r>
        <w:tab/>
        <w:t>1.013e0</w:t>
      </w:r>
    </w:p>
    <w:p w:rsidR="000162AD" w:rsidRDefault="000162AD" w:rsidP="000162AD">
      <w:r>
        <w:t>257.8031</w:t>
      </w:r>
      <w:r>
        <w:tab/>
        <w:t>4.051e0</w:t>
      </w:r>
    </w:p>
    <w:p w:rsidR="000162AD" w:rsidRDefault="000162AD" w:rsidP="000162AD">
      <w:r>
        <w:t>257.8122</w:t>
      </w:r>
      <w:r>
        <w:tab/>
        <w:t>1.013e0</w:t>
      </w:r>
    </w:p>
    <w:p w:rsidR="000162AD" w:rsidRDefault="000162AD" w:rsidP="000162AD">
      <w:r>
        <w:t>257.8167</w:t>
      </w:r>
      <w:r>
        <w:tab/>
        <w:t>2.025e0</w:t>
      </w:r>
    </w:p>
    <w:p w:rsidR="000162AD" w:rsidRDefault="000162AD" w:rsidP="000162AD">
      <w:r>
        <w:t>257.8228</w:t>
      </w:r>
      <w:r>
        <w:tab/>
        <w:t>2.025e0</w:t>
      </w:r>
    </w:p>
    <w:p w:rsidR="000162AD" w:rsidRDefault="000162AD" w:rsidP="000162AD">
      <w:r>
        <w:t>257.8256</w:t>
      </w:r>
      <w:r>
        <w:tab/>
        <w:t>6.076e0</w:t>
      </w:r>
    </w:p>
    <w:p w:rsidR="000162AD" w:rsidRDefault="000162AD" w:rsidP="000162AD">
      <w:r>
        <w:t>257.8293</w:t>
      </w:r>
      <w:r>
        <w:tab/>
        <w:t>1.013e0</w:t>
      </w:r>
    </w:p>
    <w:p w:rsidR="000162AD" w:rsidRDefault="000162AD" w:rsidP="000162AD">
      <w:r>
        <w:t>257.8334</w:t>
      </w:r>
      <w:r>
        <w:tab/>
        <w:t>2.025e0</w:t>
      </w:r>
    </w:p>
    <w:p w:rsidR="000162AD" w:rsidRDefault="000162AD" w:rsidP="000162AD">
      <w:r>
        <w:t>257.8367</w:t>
      </w:r>
      <w:r>
        <w:tab/>
        <w:t>1.013e0</w:t>
      </w:r>
    </w:p>
    <w:p w:rsidR="000162AD" w:rsidRDefault="000162AD" w:rsidP="000162AD">
      <w:r>
        <w:t>257.8412</w:t>
      </w:r>
      <w:r>
        <w:tab/>
        <w:t>2.025e0</w:t>
      </w:r>
    </w:p>
    <w:p w:rsidR="000162AD" w:rsidRDefault="000162AD" w:rsidP="000162AD">
      <w:r>
        <w:t>257.8506</w:t>
      </w:r>
      <w:r>
        <w:tab/>
        <w:t>2.025e0</w:t>
      </w:r>
    </w:p>
    <w:p w:rsidR="000162AD" w:rsidRDefault="000162AD" w:rsidP="000162AD">
      <w:r>
        <w:t>257.8547</w:t>
      </w:r>
      <w:r>
        <w:tab/>
        <w:t>2.025e0</w:t>
      </w:r>
    </w:p>
    <w:p w:rsidR="000162AD" w:rsidRDefault="000162AD" w:rsidP="000162AD">
      <w:r>
        <w:t>257.8678</w:t>
      </w:r>
      <w:r>
        <w:tab/>
        <w:t>1.013e0</w:t>
      </w:r>
    </w:p>
    <w:p w:rsidR="000162AD" w:rsidRDefault="000162AD" w:rsidP="000162AD">
      <w:r>
        <w:t>257.8752</w:t>
      </w:r>
      <w:r>
        <w:tab/>
        <w:t>1.013e0</w:t>
      </w:r>
    </w:p>
    <w:p w:rsidR="000162AD" w:rsidRDefault="000162AD" w:rsidP="000162AD">
      <w:r>
        <w:lastRenderedPageBreak/>
        <w:t>257.8792</w:t>
      </w:r>
      <w:r>
        <w:tab/>
        <w:t>3.038e0</w:t>
      </w:r>
    </w:p>
    <w:p w:rsidR="000162AD" w:rsidRDefault="000162AD" w:rsidP="000162AD">
      <w:r>
        <w:t>257.8824</w:t>
      </w:r>
      <w:r>
        <w:tab/>
        <w:t>2.025e0</w:t>
      </w:r>
    </w:p>
    <w:p w:rsidR="000162AD" w:rsidRDefault="000162AD" w:rsidP="000162AD">
      <w:r>
        <w:t>257.8842</w:t>
      </w:r>
      <w:r>
        <w:tab/>
        <w:t>1.013e0</w:t>
      </w:r>
    </w:p>
    <w:p w:rsidR="000162AD" w:rsidRDefault="000162AD" w:rsidP="000162AD">
      <w:r>
        <w:t>257.8861</w:t>
      </w:r>
      <w:r>
        <w:tab/>
        <w:t>2.025e0</w:t>
      </w:r>
    </w:p>
    <w:p w:rsidR="000162AD" w:rsidRDefault="000162AD" w:rsidP="000162AD">
      <w:r>
        <w:t>257.8888</w:t>
      </w:r>
      <w:r>
        <w:tab/>
        <w:t>6.076e0</w:t>
      </w:r>
    </w:p>
    <w:p w:rsidR="000162AD" w:rsidRDefault="000162AD" w:rsidP="000162AD">
      <w:r>
        <w:t>257.8937</w:t>
      </w:r>
      <w:r>
        <w:tab/>
        <w:t>1.013e0</w:t>
      </w:r>
    </w:p>
    <w:p w:rsidR="000162AD" w:rsidRDefault="000162AD" w:rsidP="000162AD">
      <w:r>
        <w:t>257.9279</w:t>
      </w:r>
      <w:r>
        <w:tab/>
        <w:t>6.076e0</w:t>
      </w:r>
    </w:p>
    <w:p w:rsidR="000162AD" w:rsidRDefault="000162AD" w:rsidP="000162AD">
      <w:r>
        <w:t>257.9290</w:t>
      </w:r>
      <w:r>
        <w:tab/>
        <w:t>6.076e0</w:t>
      </w:r>
    </w:p>
    <w:p w:rsidR="000162AD" w:rsidRDefault="000162AD" w:rsidP="000162AD">
      <w:r>
        <w:t>257.9311</w:t>
      </w:r>
      <w:r>
        <w:tab/>
        <w:t>5.133e1</w:t>
      </w:r>
    </w:p>
    <w:p w:rsidR="000162AD" w:rsidRDefault="000162AD" w:rsidP="000162AD">
      <w:r>
        <w:t>257.9328</w:t>
      </w:r>
      <w:r>
        <w:tab/>
        <w:t>3.608e1</w:t>
      </w:r>
    </w:p>
    <w:p w:rsidR="000162AD" w:rsidRDefault="000162AD" w:rsidP="000162AD">
      <w:r>
        <w:t>257.9341</w:t>
      </w:r>
      <w:r>
        <w:tab/>
        <w:t>1.021e2</w:t>
      </w:r>
    </w:p>
    <w:p w:rsidR="000162AD" w:rsidRDefault="000162AD" w:rsidP="000162AD">
      <w:r>
        <w:t>257.9358</w:t>
      </w:r>
      <w:r>
        <w:tab/>
        <w:t>1.144e2</w:t>
      </w:r>
    </w:p>
    <w:p w:rsidR="000162AD" w:rsidRDefault="000162AD" w:rsidP="000162AD">
      <w:r>
        <w:t>257.9375</w:t>
      </w:r>
      <w:r>
        <w:tab/>
        <w:t>8.506e1</w:t>
      </w:r>
    </w:p>
    <w:p w:rsidR="000162AD" w:rsidRDefault="000162AD" w:rsidP="000162AD">
      <w:r>
        <w:t>257.9394</w:t>
      </w:r>
      <w:r>
        <w:tab/>
        <w:t>6.318e1</w:t>
      </w:r>
    </w:p>
    <w:p w:rsidR="000162AD" w:rsidRDefault="000162AD" w:rsidP="000162AD">
      <w:r>
        <w:t>257.9642</w:t>
      </w:r>
      <w:r>
        <w:tab/>
        <w:t>6.076e0</w:t>
      </w:r>
    </w:p>
    <w:p w:rsidR="000162AD" w:rsidRDefault="000162AD" w:rsidP="000162AD">
      <w:r>
        <w:t>257.9795</w:t>
      </w:r>
      <w:r>
        <w:tab/>
        <w:t>1.013e0</w:t>
      </w:r>
    </w:p>
    <w:p w:rsidR="000162AD" w:rsidRDefault="000162AD" w:rsidP="000162AD">
      <w:r>
        <w:t>257.9834</w:t>
      </w:r>
      <w:r>
        <w:tab/>
        <w:t>2.025e0</w:t>
      </w:r>
    </w:p>
    <w:p w:rsidR="000162AD" w:rsidRDefault="000162AD" w:rsidP="000162AD">
      <w:r>
        <w:t>257.9874</w:t>
      </w:r>
      <w:r>
        <w:tab/>
        <w:t>4.051e0</w:t>
      </w:r>
    </w:p>
    <w:p w:rsidR="000162AD" w:rsidRDefault="000162AD" w:rsidP="000162AD">
      <w:r>
        <w:t>257.9955</w:t>
      </w:r>
      <w:r>
        <w:tab/>
        <w:t>1.013e0</w:t>
      </w:r>
    </w:p>
    <w:p w:rsidR="000162AD" w:rsidRDefault="000162AD" w:rsidP="000162AD">
      <w:r>
        <w:lastRenderedPageBreak/>
        <w:t>257.9993</w:t>
      </w:r>
      <w:r>
        <w:tab/>
        <w:t>2.025e0</w:t>
      </w:r>
    </w:p>
    <w:p w:rsidR="000162AD" w:rsidRDefault="000162AD" w:rsidP="000162AD">
      <w:r>
        <w:t>258.0054</w:t>
      </w:r>
      <w:r>
        <w:tab/>
        <w:t>4.051e0</w:t>
      </w:r>
    </w:p>
    <w:p w:rsidR="000162AD" w:rsidRDefault="000162AD" w:rsidP="000162AD">
      <w:r>
        <w:t>258.0069</w:t>
      </w:r>
      <w:r>
        <w:tab/>
        <w:t>4.051e0</w:t>
      </w:r>
    </w:p>
    <w:p w:rsidR="000162AD" w:rsidRDefault="000162AD" w:rsidP="000162AD">
      <w:r>
        <w:t>258.0124</w:t>
      </w:r>
      <w:r>
        <w:tab/>
        <w:t>2.025e0</w:t>
      </w:r>
    </w:p>
    <w:p w:rsidR="000162AD" w:rsidRDefault="000162AD" w:rsidP="000162AD">
      <w:r>
        <w:t>258.0178</w:t>
      </w:r>
      <w:r>
        <w:tab/>
        <w:t>1.013e0</w:t>
      </w:r>
    </w:p>
    <w:p w:rsidR="000162AD" w:rsidRDefault="000162AD" w:rsidP="000162AD">
      <w:r>
        <w:t>258.0194</w:t>
      </w:r>
      <w:r>
        <w:tab/>
        <w:t>4.051e0</w:t>
      </w:r>
    </w:p>
    <w:p w:rsidR="000162AD" w:rsidRDefault="000162AD" w:rsidP="000162AD">
      <w:r>
        <w:t>258.0242</w:t>
      </w:r>
      <w:r>
        <w:tab/>
        <w:t>5.063e0</w:t>
      </w:r>
    </w:p>
    <w:p w:rsidR="000162AD" w:rsidRDefault="000162AD" w:rsidP="000162AD">
      <w:r>
        <w:t>258.0253</w:t>
      </w:r>
      <w:r>
        <w:tab/>
        <w:t>2.025e0</w:t>
      </w:r>
    </w:p>
    <w:p w:rsidR="000162AD" w:rsidRDefault="000162AD" w:rsidP="000162AD">
      <w:r>
        <w:t>258.0335</w:t>
      </w:r>
      <w:r>
        <w:tab/>
        <w:t>3.794e0</w:t>
      </w:r>
    </w:p>
    <w:p w:rsidR="000162AD" w:rsidRDefault="000162AD" w:rsidP="000162AD">
      <w:r>
        <w:t>258.0353</w:t>
      </w:r>
      <w:r>
        <w:tab/>
        <w:t>5.063e0</w:t>
      </w:r>
    </w:p>
    <w:p w:rsidR="000162AD" w:rsidRDefault="000162AD" w:rsidP="000162AD">
      <w:r>
        <w:t>258.0378</w:t>
      </w:r>
      <w:r>
        <w:tab/>
        <w:t>1.013e0</w:t>
      </w:r>
    </w:p>
    <w:p w:rsidR="000162AD" w:rsidRDefault="000162AD" w:rsidP="000162AD">
      <w:r>
        <w:t>258.0395</w:t>
      </w:r>
      <w:r>
        <w:tab/>
        <w:t>6.832e0</w:t>
      </w:r>
    </w:p>
    <w:p w:rsidR="000162AD" w:rsidRDefault="000162AD" w:rsidP="000162AD">
      <w:r>
        <w:t>258.0419</w:t>
      </w:r>
      <w:r>
        <w:tab/>
        <w:t>1.013e0</w:t>
      </w:r>
    </w:p>
    <w:p w:rsidR="000162AD" w:rsidRDefault="000162AD" w:rsidP="000162AD">
      <w:r>
        <w:t>258.0464</w:t>
      </w:r>
      <w:r>
        <w:tab/>
        <w:t>1.013e0</w:t>
      </w:r>
    </w:p>
    <w:p w:rsidR="000162AD" w:rsidRDefault="000162AD" w:rsidP="000162AD">
      <w:r>
        <w:t>258.0605</w:t>
      </w:r>
      <w:r>
        <w:tab/>
        <w:t>1.013e0</w:t>
      </w:r>
    </w:p>
    <w:p w:rsidR="000162AD" w:rsidRDefault="000162AD" w:rsidP="000162AD">
      <w:r>
        <w:t>258.0723</w:t>
      </w:r>
      <w:r>
        <w:tab/>
        <w:t>3.038e0</w:t>
      </w:r>
    </w:p>
    <w:p w:rsidR="000162AD" w:rsidRDefault="000162AD" w:rsidP="000162AD">
      <w:r>
        <w:t>258.0869</w:t>
      </w:r>
      <w:r>
        <w:tab/>
        <w:t>8.101e0</w:t>
      </w:r>
    </w:p>
    <w:p w:rsidR="000162AD" w:rsidRDefault="000162AD" w:rsidP="000162AD">
      <w:r>
        <w:t>258.0904</w:t>
      </w:r>
      <w:r>
        <w:tab/>
        <w:t>7.763e1</w:t>
      </w:r>
    </w:p>
    <w:p w:rsidR="000162AD" w:rsidRDefault="000162AD" w:rsidP="000162AD">
      <w:r>
        <w:t>258.0925</w:t>
      </w:r>
      <w:r>
        <w:tab/>
        <w:t>6.871e1</w:t>
      </w:r>
    </w:p>
    <w:p w:rsidR="000162AD" w:rsidRDefault="000162AD" w:rsidP="000162AD">
      <w:r>
        <w:lastRenderedPageBreak/>
        <w:t>258.0941</w:t>
      </w:r>
      <w:r>
        <w:tab/>
        <w:t>9.066e1</w:t>
      </w:r>
    </w:p>
    <w:p w:rsidR="000162AD" w:rsidRDefault="000162AD" w:rsidP="000162AD">
      <w:r>
        <w:t>258.0953</w:t>
      </w:r>
      <w:r>
        <w:tab/>
        <w:t>7.089e0</w:t>
      </w:r>
    </w:p>
    <w:p w:rsidR="000162AD" w:rsidRDefault="000162AD" w:rsidP="000162AD">
      <w:r>
        <w:t>258.0971</w:t>
      </w:r>
      <w:r>
        <w:tab/>
        <w:t>1.110e2</w:t>
      </w:r>
    </w:p>
    <w:p w:rsidR="000162AD" w:rsidRDefault="000162AD" w:rsidP="000162AD">
      <w:r>
        <w:t>258.1003</w:t>
      </w:r>
      <w:r>
        <w:tab/>
        <w:t>5.063e0</w:t>
      </w:r>
    </w:p>
    <w:p w:rsidR="000162AD" w:rsidRDefault="000162AD" w:rsidP="000162AD">
      <w:r>
        <w:t>258.1028</w:t>
      </w:r>
      <w:r>
        <w:tab/>
        <w:t>1.699e1</w:t>
      </w:r>
    </w:p>
    <w:p w:rsidR="000162AD" w:rsidRDefault="000162AD" w:rsidP="000162AD">
      <w:r>
        <w:t>258.1130</w:t>
      </w:r>
      <w:r>
        <w:tab/>
        <w:t>3.871e0</w:t>
      </w:r>
    </w:p>
    <w:p w:rsidR="000162AD" w:rsidRDefault="000162AD" w:rsidP="000162AD">
      <w:r>
        <w:t>258.1147</w:t>
      </w:r>
      <w:r>
        <w:tab/>
        <w:t>1.013e0</w:t>
      </w:r>
    </w:p>
    <w:p w:rsidR="000162AD" w:rsidRDefault="000162AD" w:rsidP="000162AD">
      <w:r>
        <w:t>258.1205</w:t>
      </w:r>
      <w:r>
        <w:tab/>
        <w:t>5.063e0</w:t>
      </w:r>
    </w:p>
    <w:p w:rsidR="000162AD" w:rsidRDefault="000162AD" w:rsidP="000162AD">
      <w:r>
        <w:t>258.1271</w:t>
      </w:r>
      <w:r>
        <w:tab/>
        <w:t>3.038e0</w:t>
      </w:r>
    </w:p>
    <w:p w:rsidR="000162AD" w:rsidRDefault="000162AD" w:rsidP="000162AD">
      <w:r>
        <w:t>258.1415</w:t>
      </w:r>
      <w:r>
        <w:tab/>
        <w:t>2.025e0</w:t>
      </w:r>
    </w:p>
    <w:p w:rsidR="000162AD" w:rsidRDefault="000162AD" w:rsidP="000162AD">
      <w:r>
        <w:t>258.1488</w:t>
      </w:r>
      <w:r>
        <w:tab/>
        <w:t>1.013e0</w:t>
      </w:r>
    </w:p>
    <w:p w:rsidR="000162AD" w:rsidRDefault="000162AD" w:rsidP="000162AD">
      <w:r>
        <w:t>258.1573</w:t>
      </w:r>
      <w:r>
        <w:tab/>
        <w:t>2.025e0</w:t>
      </w:r>
    </w:p>
    <w:p w:rsidR="000162AD" w:rsidRDefault="000162AD" w:rsidP="000162AD">
      <w:r>
        <w:t>258.1592</w:t>
      </w:r>
      <w:r>
        <w:tab/>
        <w:t>5.063e0</w:t>
      </w:r>
    </w:p>
    <w:p w:rsidR="000162AD" w:rsidRDefault="000162AD" w:rsidP="000162AD">
      <w:r>
        <w:t>258.1606</w:t>
      </w:r>
      <w:r>
        <w:tab/>
        <w:t>2.025e0</w:t>
      </w:r>
    </w:p>
    <w:p w:rsidR="000162AD" w:rsidRDefault="000162AD" w:rsidP="000162AD">
      <w:r>
        <w:t>258.1663</w:t>
      </w:r>
      <w:r>
        <w:tab/>
        <w:t>8.606e0</w:t>
      </w:r>
    </w:p>
    <w:p w:rsidR="000162AD" w:rsidRDefault="000162AD" w:rsidP="000162AD">
      <w:r>
        <w:t>258.1711</w:t>
      </w:r>
      <w:r>
        <w:tab/>
        <w:t>4.051e0</w:t>
      </w:r>
    </w:p>
    <w:p w:rsidR="000162AD" w:rsidRDefault="000162AD" w:rsidP="000162AD">
      <w:r>
        <w:t>258.1800</w:t>
      </w:r>
      <w:r>
        <w:tab/>
        <w:t>2.025e0</w:t>
      </w:r>
    </w:p>
    <w:p w:rsidR="000162AD" w:rsidRDefault="000162AD" w:rsidP="000162AD">
      <w:r>
        <w:t>258.1813</w:t>
      </w:r>
      <w:r>
        <w:tab/>
        <w:t>4.189e0</w:t>
      </w:r>
    </w:p>
    <w:p w:rsidR="000162AD" w:rsidRDefault="000162AD" w:rsidP="000162AD">
      <w:r>
        <w:t>258.1841</w:t>
      </w:r>
      <w:r>
        <w:tab/>
        <w:t>1.013e0</w:t>
      </w:r>
    </w:p>
    <w:p w:rsidR="000162AD" w:rsidRDefault="000162AD" w:rsidP="000162AD">
      <w:r>
        <w:lastRenderedPageBreak/>
        <w:t>258.1859</w:t>
      </w:r>
      <w:r>
        <w:tab/>
        <w:t>2.025e0</w:t>
      </w:r>
    </w:p>
    <w:p w:rsidR="000162AD" w:rsidRDefault="000162AD" w:rsidP="000162AD">
      <w:r>
        <w:t>258.1959</w:t>
      </w:r>
      <w:r>
        <w:tab/>
        <w:t>3.038e0</w:t>
      </w:r>
    </w:p>
    <w:p w:rsidR="000162AD" w:rsidRDefault="000162AD" w:rsidP="000162AD">
      <w:r>
        <w:t>258.1998</w:t>
      </w:r>
      <w:r>
        <w:tab/>
        <w:t>5.063e0</w:t>
      </w:r>
    </w:p>
    <w:p w:rsidR="000162AD" w:rsidRDefault="000162AD" w:rsidP="000162AD">
      <w:r>
        <w:t>258.2022</w:t>
      </w:r>
      <w:r>
        <w:tab/>
        <w:t>4.364e0</w:t>
      </w:r>
    </w:p>
    <w:p w:rsidR="000162AD" w:rsidRDefault="000162AD" w:rsidP="000162AD">
      <w:r>
        <w:t>258.2045</w:t>
      </w:r>
      <w:r>
        <w:tab/>
        <w:t>1.013e0</w:t>
      </w:r>
    </w:p>
    <w:p w:rsidR="000162AD" w:rsidRDefault="000162AD" w:rsidP="000162AD">
      <w:r>
        <w:t>258.2086</w:t>
      </w:r>
      <w:r>
        <w:tab/>
        <w:t>1.013e0</w:t>
      </w:r>
    </w:p>
    <w:p w:rsidR="000162AD" w:rsidRDefault="000162AD" w:rsidP="000162AD">
      <w:r>
        <w:t>258.2113</w:t>
      </w:r>
      <w:r>
        <w:tab/>
        <w:t>2.025e0</w:t>
      </w:r>
    </w:p>
    <w:p w:rsidR="000162AD" w:rsidRDefault="000162AD" w:rsidP="000162AD">
      <w:r>
        <w:t>258.2133</w:t>
      </w:r>
      <w:r>
        <w:tab/>
        <w:t>6.076e0</w:t>
      </w:r>
    </w:p>
    <w:p w:rsidR="000162AD" w:rsidRDefault="000162AD" w:rsidP="000162AD">
      <w:r>
        <w:t>258.2174</w:t>
      </w:r>
      <w:r>
        <w:tab/>
        <w:t>3.038e0</w:t>
      </w:r>
    </w:p>
    <w:p w:rsidR="000162AD" w:rsidRDefault="000162AD" w:rsidP="000162AD">
      <w:r>
        <w:t>258.2186</w:t>
      </w:r>
      <w:r>
        <w:tab/>
        <w:t>1.013e0</w:t>
      </w:r>
    </w:p>
    <w:p w:rsidR="000162AD" w:rsidRDefault="000162AD" w:rsidP="000162AD">
      <w:r>
        <w:t>258.2204</w:t>
      </w:r>
      <w:r>
        <w:tab/>
        <w:t>5.063e0</w:t>
      </w:r>
    </w:p>
    <w:p w:rsidR="000162AD" w:rsidRDefault="000162AD" w:rsidP="000162AD">
      <w:r>
        <w:t>258.2224</w:t>
      </w:r>
      <w:r>
        <w:tab/>
        <w:t>1.013e0</w:t>
      </w:r>
    </w:p>
    <w:p w:rsidR="000162AD" w:rsidRDefault="000162AD" w:rsidP="000162AD">
      <w:r>
        <w:t>258.2261</w:t>
      </w:r>
      <w:r>
        <w:tab/>
        <w:t>5.063e0</w:t>
      </w:r>
    </w:p>
    <w:p w:rsidR="000162AD" w:rsidRDefault="000162AD" w:rsidP="000162AD">
      <w:r>
        <w:t>258.2299</w:t>
      </w:r>
      <w:r>
        <w:tab/>
        <w:t>6.007e0</w:t>
      </w:r>
    </w:p>
    <w:p w:rsidR="000162AD" w:rsidRDefault="000162AD" w:rsidP="000162AD">
      <w:r>
        <w:t>258.2316</w:t>
      </w:r>
      <w:r>
        <w:tab/>
        <w:t>8.101e0</w:t>
      </w:r>
    </w:p>
    <w:p w:rsidR="000162AD" w:rsidRDefault="000162AD" w:rsidP="000162AD">
      <w:r>
        <w:t>258.2344</w:t>
      </w:r>
      <w:r>
        <w:tab/>
        <w:t>1.013e0</w:t>
      </w:r>
    </w:p>
    <w:p w:rsidR="000162AD" w:rsidRDefault="000162AD" w:rsidP="000162AD">
      <w:r>
        <w:t>258.2362</w:t>
      </w:r>
      <w:r>
        <w:tab/>
        <w:t>2.025e0</w:t>
      </w:r>
    </w:p>
    <w:p w:rsidR="000162AD" w:rsidRDefault="000162AD" w:rsidP="000162AD">
      <w:r>
        <w:t>258.2384</w:t>
      </w:r>
      <w:r>
        <w:tab/>
        <w:t>3.038e0</w:t>
      </w:r>
    </w:p>
    <w:p w:rsidR="000162AD" w:rsidRDefault="000162AD" w:rsidP="000162AD">
      <w:r>
        <w:t>258.2412</w:t>
      </w:r>
      <w:r>
        <w:tab/>
        <w:t>3.038e0</w:t>
      </w:r>
    </w:p>
    <w:p w:rsidR="000162AD" w:rsidRDefault="000162AD" w:rsidP="000162AD">
      <w:r>
        <w:lastRenderedPageBreak/>
        <w:t>258.2426</w:t>
      </w:r>
      <w:r>
        <w:tab/>
        <w:t>1.013e0</w:t>
      </w:r>
    </w:p>
    <w:p w:rsidR="000162AD" w:rsidRDefault="000162AD" w:rsidP="000162AD">
      <w:r>
        <w:t>258.2604</w:t>
      </w:r>
      <w:r>
        <w:tab/>
        <w:t>1.013e0</w:t>
      </w:r>
    </w:p>
    <w:p w:rsidR="000162AD" w:rsidRDefault="000162AD" w:rsidP="000162AD">
      <w:r>
        <w:t>258.2650</w:t>
      </w:r>
      <w:r>
        <w:tab/>
        <w:t>2.025e0</w:t>
      </w:r>
    </w:p>
    <w:p w:rsidR="000162AD" w:rsidRDefault="000162AD" w:rsidP="000162AD">
      <w:r>
        <w:t>258.2678</w:t>
      </w:r>
      <w:r>
        <w:tab/>
        <w:t>5.063e0</w:t>
      </w:r>
    </w:p>
    <w:p w:rsidR="000162AD" w:rsidRDefault="000162AD" w:rsidP="000162AD">
      <w:r>
        <w:t>258.2709</w:t>
      </w:r>
      <w:r>
        <w:tab/>
        <w:t>2.025e0</w:t>
      </w:r>
    </w:p>
    <w:p w:rsidR="000162AD" w:rsidRDefault="000162AD" w:rsidP="000162AD">
      <w:r>
        <w:t>258.2754</w:t>
      </w:r>
      <w:r>
        <w:tab/>
        <w:t>6.076e0</w:t>
      </w:r>
    </w:p>
    <w:p w:rsidR="000162AD" w:rsidRDefault="000162AD" w:rsidP="000162AD">
      <w:r>
        <w:t>258.2792</w:t>
      </w:r>
      <w:r>
        <w:tab/>
        <w:t>2.025e0</w:t>
      </w:r>
    </w:p>
    <w:p w:rsidR="000162AD" w:rsidRDefault="000162AD" w:rsidP="000162AD">
      <w:r>
        <w:t>258.2809</w:t>
      </w:r>
      <w:r>
        <w:tab/>
        <w:t>3.038e0</w:t>
      </w:r>
    </w:p>
    <w:p w:rsidR="000162AD" w:rsidRDefault="000162AD" w:rsidP="000162AD">
      <w:r>
        <w:t>258.2954</w:t>
      </w:r>
      <w:r>
        <w:tab/>
        <w:t>2.025e0</w:t>
      </w:r>
    </w:p>
    <w:p w:rsidR="000162AD" w:rsidRDefault="000162AD" w:rsidP="000162AD">
      <w:r>
        <w:t>258.2996</w:t>
      </w:r>
      <w:r>
        <w:tab/>
        <w:t>1.013e0</w:t>
      </w:r>
    </w:p>
    <w:p w:rsidR="000162AD" w:rsidRDefault="000162AD" w:rsidP="000162AD">
      <w:r>
        <w:t>258.3012</w:t>
      </w:r>
      <w:r>
        <w:tab/>
        <w:t>2.025e0</w:t>
      </w:r>
    </w:p>
    <w:p w:rsidR="000162AD" w:rsidRDefault="000162AD" w:rsidP="000162AD">
      <w:r>
        <w:t>258.3036</w:t>
      </w:r>
      <w:r>
        <w:tab/>
        <w:t>1.013e0</w:t>
      </w:r>
    </w:p>
    <w:p w:rsidR="000162AD" w:rsidRDefault="000162AD" w:rsidP="000162AD">
      <w:r>
        <w:t>258.3109</w:t>
      </w:r>
      <w:r>
        <w:tab/>
        <w:t>2.025e0</w:t>
      </w:r>
    </w:p>
    <w:p w:rsidR="000162AD" w:rsidRDefault="000162AD" w:rsidP="000162AD">
      <w:r>
        <w:t>258.3239</w:t>
      </w:r>
      <w:r>
        <w:tab/>
        <w:t>1.013e0</w:t>
      </w:r>
    </w:p>
    <w:p w:rsidR="000162AD" w:rsidRDefault="000162AD" w:rsidP="000162AD">
      <w:r>
        <w:t>258.3284</w:t>
      </w:r>
      <w:r>
        <w:tab/>
        <w:t>3.038e0</w:t>
      </w:r>
    </w:p>
    <w:p w:rsidR="000162AD" w:rsidRDefault="000162AD" w:rsidP="000162AD">
      <w:r>
        <w:t>258.3345</w:t>
      </w:r>
      <w:r>
        <w:tab/>
        <w:t>2.025e0</w:t>
      </w:r>
    </w:p>
    <w:p w:rsidR="000162AD" w:rsidRDefault="000162AD" w:rsidP="000162AD">
      <w:r>
        <w:t>258.3419</w:t>
      </w:r>
      <w:r>
        <w:tab/>
        <w:t>1.013e0</w:t>
      </w:r>
    </w:p>
    <w:p w:rsidR="000162AD" w:rsidRDefault="000162AD" w:rsidP="000162AD">
      <w:r>
        <w:t>258.3499</w:t>
      </w:r>
      <w:r>
        <w:tab/>
        <w:t>1.013e0</w:t>
      </w:r>
    </w:p>
    <w:p w:rsidR="000162AD" w:rsidRDefault="000162AD" w:rsidP="000162AD">
      <w:r>
        <w:t>258.3540</w:t>
      </w:r>
      <w:r>
        <w:tab/>
        <w:t>1.013e0</w:t>
      </w:r>
    </w:p>
    <w:p w:rsidR="000162AD" w:rsidRDefault="000162AD" w:rsidP="000162AD">
      <w:r>
        <w:lastRenderedPageBreak/>
        <w:t>258.3622</w:t>
      </w:r>
      <w:r>
        <w:tab/>
        <w:t>1.013e0</w:t>
      </w:r>
    </w:p>
    <w:p w:rsidR="000162AD" w:rsidRDefault="000162AD" w:rsidP="000162AD">
      <w:r>
        <w:t>258.3721</w:t>
      </w:r>
      <w:r>
        <w:tab/>
        <w:t>1.013e0</w:t>
      </w:r>
    </w:p>
    <w:p w:rsidR="000162AD" w:rsidRDefault="000162AD" w:rsidP="000162AD">
      <w:r>
        <w:t>258.3775</w:t>
      </w:r>
      <w:r>
        <w:tab/>
        <w:t>2.025e0</w:t>
      </w:r>
    </w:p>
    <w:p w:rsidR="000162AD" w:rsidRDefault="000162AD" w:rsidP="000162AD">
      <w:r>
        <w:t>258.3806</w:t>
      </w:r>
      <w:r>
        <w:tab/>
        <w:t>1.013e0</w:t>
      </w:r>
    </w:p>
    <w:p w:rsidR="000162AD" w:rsidRDefault="000162AD" w:rsidP="000162AD">
      <w:r>
        <w:t>258.3821</w:t>
      </w:r>
      <w:r>
        <w:tab/>
        <w:t>3.038e0</w:t>
      </w:r>
    </w:p>
    <w:p w:rsidR="000162AD" w:rsidRDefault="000162AD" w:rsidP="000162AD">
      <w:r>
        <w:t>258.3842</w:t>
      </w:r>
      <w:r>
        <w:tab/>
        <w:t>2.025e0</w:t>
      </w:r>
    </w:p>
    <w:p w:rsidR="000162AD" w:rsidRDefault="000162AD" w:rsidP="000162AD">
      <w:r>
        <w:t>258.3963</w:t>
      </w:r>
      <w:r>
        <w:tab/>
        <w:t>1.013e0</w:t>
      </w:r>
    </w:p>
    <w:p w:rsidR="000162AD" w:rsidRDefault="000162AD" w:rsidP="000162AD">
      <w:r>
        <w:t>258.3998</w:t>
      </w:r>
      <w:r>
        <w:tab/>
        <w:t>3.038e0</w:t>
      </w:r>
    </w:p>
    <w:p w:rsidR="000162AD" w:rsidRDefault="000162AD" w:rsidP="000162AD">
      <w:r>
        <w:t>258.4057</w:t>
      </w:r>
      <w:r>
        <w:tab/>
        <w:t>1.013e0</w:t>
      </w:r>
    </w:p>
    <w:p w:rsidR="000162AD" w:rsidRDefault="000162AD" w:rsidP="000162AD">
      <w:r>
        <w:t>258.4190</w:t>
      </w:r>
      <w:r>
        <w:tab/>
        <w:t>1.013e0</w:t>
      </w:r>
    </w:p>
    <w:p w:rsidR="000162AD" w:rsidRDefault="000162AD" w:rsidP="000162AD">
      <w:r>
        <w:t>258.4229</w:t>
      </w:r>
      <w:r>
        <w:tab/>
        <w:t>4.051e0</w:t>
      </w:r>
    </w:p>
    <w:p w:rsidR="000162AD" w:rsidRDefault="000162AD" w:rsidP="000162AD">
      <w:r>
        <w:t>258.4251</w:t>
      </w:r>
      <w:r>
        <w:tab/>
        <w:t>2.025e0</w:t>
      </w:r>
    </w:p>
    <w:p w:rsidR="000162AD" w:rsidRDefault="000162AD" w:rsidP="000162AD">
      <w:r>
        <w:t>258.4271</w:t>
      </w:r>
      <w:r>
        <w:tab/>
        <w:t>1.013e0</w:t>
      </w:r>
    </w:p>
    <w:p w:rsidR="000162AD" w:rsidRDefault="000162AD" w:rsidP="000162AD">
      <w:r>
        <w:t>258.4312</w:t>
      </w:r>
      <w:r>
        <w:tab/>
        <w:t>1.013e0</w:t>
      </w:r>
    </w:p>
    <w:p w:rsidR="000162AD" w:rsidRDefault="000162AD" w:rsidP="000162AD">
      <w:r>
        <w:t>258.4349</w:t>
      </w:r>
      <w:r>
        <w:tab/>
        <w:t>1.013e0</w:t>
      </w:r>
    </w:p>
    <w:p w:rsidR="000162AD" w:rsidRDefault="000162AD" w:rsidP="000162AD">
      <w:r>
        <w:t>258.4392</w:t>
      </w:r>
      <w:r>
        <w:tab/>
        <w:t>1.013e0</w:t>
      </w:r>
    </w:p>
    <w:p w:rsidR="000162AD" w:rsidRDefault="000162AD" w:rsidP="000162AD">
      <w:r>
        <w:t>258.4488</w:t>
      </w:r>
      <w:r>
        <w:tab/>
        <w:t>1.013e0</w:t>
      </w:r>
    </w:p>
    <w:p w:rsidR="000162AD" w:rsidRDefault="000162AD" w:rsidP="000162AD">
      <w:r>
        <w:t>258.4505</w:t>
      </w:r>
      <w:r>
        <w:tab/>
        <w:t>3.038e0</w:t>
      </w:r>
    </w:p>
    <w:p w:rsidR="000162AD" w:rsidRDefault="000162AD" w:rsidP="000162AD">
      <w:r>
        <w:t>258.4576</w:t>
      </w:r>
      <w:r>
        <w:tab/>
        <w:t>3.038e0</w:t>
      </w:r>
    </w:p>
    <w:p w:rsidR="000162AD" w:rsidRDefault="000162AD" w:rsidP="000162AD">
      <w:r>
        <w:lastRenderedPageBreak/>
        <w:t>258.4591</w:t>
      </w:r>
      <w:r>
        <w:tab/>
        <w:t>2.025e0</w:t>
      </w:r>
    </w:p>
    <w:p w:rsidR="000162AD" w:rsidRDefault="000162AD" w:rsidP="000162AD">
      <w:r>
        <w:t>258.4654</w:t>
      </w:r>
      <w:r>
        <w:tab/>
        <w:t>1.013e0</w:t>
      </w:r>
    </w:p>
    <w:p w:rsidR="000162AD" w:rsidRDefault="000162AD" w:rsidP="000162AD">
      <w:r>
        <w:t>258.4766</w:t>
      </w:r>
      <w:r>
        <w:tab/>
        <w:t>4.051e0</w:t>
      </w:r>
    </w:p>
    <w:p w:rsidR="000162AD" w:rsidRDefault="000162AD" w:rsidP="000162AD">
      <w:r>
        <w:t>258.4794</w:t>
      </w:r>
      <w:r>
        <w:tab/>
        <w:t>3.038e0</w:t>
      </w:r>
    </w:p>
    <w:p w:rsidR="000162AD" w:rsidRDefault="000162AD" w:rsidP="000162AD">
      <w:r>
        <w:t>258.4817</w:t>
      </w:r>
      <w:r>
        <w:tab/>
        <w:t>3.038e0</w:t>
      </w:r>
    </w:p>
    <w:p w:rsidR="000162AD" w:rsidRDefault="000162AD" w:rsidP="000162AD">
      <w:r>
        <w:t>258.4908</w:t>
      </w:r>
      <w:r>
        <w:tab/>
        <w:t>3.038e0</w:t>
      </w:r>
    </w:p>
    <w:p w:rsidR="000162AD" w:rsidRDefault="000162AD" w:rsidP="000162AD">
      <w:r>
        <w:t>258.4961</w:t>
      </w:r>
      <w:r>
        <w:tab/>
        <w:t>2.025e0</w:t>
      </w:r>
    </w:p>
    <w:p w:rsidR="000162AD" w:rsidRDefault="000162AD" w:rsidP="000162AD">
      <w:r>
        <w:t>258.5003</w:t>
      </w:r>
      <w:r>
        <w:tab/>
        <w:t>1.013e0</w:t>
      </w:r>
    </w:p>
    <w:p w:rsidR="000162AD" w:rsidRDefault="000162AD" w:rsidP="000162AD">
      <w:r>
        <w:t>258.5078</w:t>
      </w:r>
      <w:r>
        <w:tab/>
        <w:t>7.089e0</w:t>
      </w:r>
    </w:p>
    <w:p w:rsidR="000162AD" w:rsidRDefault="000162AD" w:rsidP="000162AD">
      <w:r>
        <w:t>258.5100</w:t>
      </w:r>
      <w:r>
        <w:tab/>
        <w:t>2.025e0</w:t>
      </w:r>
    </w:p>
    <w:p w:rsidR="000162AD" w:rsidRDefault="000162AD" w:rsidP="000162AD">
      <w:r>
        <w:t>258.5153</w:t>
      </w:r>
      <w:r>
        <w:tab/>
        <w:t>5.063e0</w:t>
      </w:r>
    </w:p>
    <w:p w:rsidR="000162AD" w:rsidRDefault="000162AD" w:rsidP="000162AD">
      <w:r>
        <w:t>258.5204</w:t>
      </w:r>
      <w:r>
        <w:tab/>
        <w:t>1.013e0</w:t>
      </w:r>
    </w:p>
    <w:p w:rsidR="000162AD" w:rsidRDefault="000162AD" w:rsidP="000162AD">
      <w:r>
        <w:t>258.5384</w:t>
      </w:r>
      <w:r>
        <w:tab/>
        <w:t>1.013e0</w:t>
      </w:r>
    </w:p>
    <w:p w:rsidR="000162AD" w:rsidRDefault="000162AD" w:rsidP="000162AD">
      <w:r>
        <w:t>258.5426</w:t>
      </w:r>
      <w:r>
        <w:tab/>
        <w:t>1.013e0</w:t>
      </w:r>
    </w:p>
    <w:p w:rsidR="000162AD" w:rsidRDefault="000162AD" w:rsidP="000162AD">
      <w:r>
        <w:t>258.5452</w:t>
      </w:r>
      <w:r>
        <w:tab/>
        <w:t>4.778e0</w:t>
      </w:r>
    </w:p>
    <w:p w:rsidR="000162AD" w:rsidRDefault="000162AD" w:rsidP="000162AD">
      <w:r>
        <w:t>258.5525</w:t>
      </w:r>
      <w:r>
        <w:tab/>
        <w:t>2.025e0</w:t>
      </w:r>
    </w:p>
    <w:p w:rsidR="000162AD" w:rsidRDefault="000162AD" w:rsidP="000162AD">
      <w:r>
        <w:t>258.5587</w:t>
      </w:r>
      <w:r>
        <w:tab/>
        <w:t>1.013e0</w:t>
      </w:r>
    </w:p>
    <w:p w:rsidR="000162AD" w:rsidRDefault="000162AD" w:rsidP="000162AD">
      <w:r>
        <w:t>258.5681</w:t>
      </w:r>
      <w:r>
        <w:tab/>
        <w:t>2.025e0</w:t>
      </w:r>
    </w:p>
    <w:p w:rsidR="000162AD" w:rsidRDefault="000162AD" w:rsidP="000162AD">
      <w:r>
        <w:t>258.5772</w:t>
      </w:r>
      <w:r>
        <w:tab/>
        <w:t>2.025e0</w:t>
      </w:r>
    </w:p>
    <w:p w:rsidR="000162AD" w:rsidRDefault="000162AD" w:rsidP="000162AD">
      <w:r>
        <w:lastRenderedPageBreak/>
        <w:t>258.5812</w:t>
      </w:r>
      <w:r>
        <w:tab/>
        <w:t>1.013e0</w:t>
      </w:r>
    </w:p>
    <w:p w:rsidR="000162AD" w:rsidRDefault="000162AD" w:rsidP="000162AD">
      <w:r>
        <w:t>258.5928</w:t>
      </w:r>
      <w:r>
        <w:tab/>
        <w:t>2.025e0</w:t>
      </w:r>
    </w:p>
    <w:p w:rsidR="000162AD" w:rsidRDefault="000162AD" w:rsidP="000162AD">
      <w:r>
        <w:t>258.6013</w:t>
      </w:r>
      <w:r>
        <w:tab/>
        <w:t>1.013e0</w:t>
      </w:r>
    </w:p>
    <w:p w:rsidR="000162AD" w:rsidRDefault="000162AD" w:rsidP="000162AD">
      <w:r>
        <w:t>258.6112</w:t>
      </w:r>
      <w:r>
        <w:tab/>
        <w:t>1.013e0</w:t>
      </w:r>
    </w:p>
    <w:p w:rsidR="000162AD" w:rsidRDefault="000162AD" w:rsidP="000162AD">
      <w:r>
        <w:t>258.6158</w:t>
      </w:r>
      <w:r>
        <w:tab/>
        <w:t>2.025e0</w:t>
      </w:r>
    </w:p>
    <w:p w:rsidR="000162AD" w:rsidRDefault="000162AD" w:rsidP="000162AD">
      <w:r>
        <w:t>258.6237</w:t>
      </w:r>
      <w:r>
        <w:tab/>
        <w:t>3.038e0</w:t>
      </w:r>
    </w:p>
    <w:p w:rsidR="000162AD" w:rsidRDefault="000162AD" w:rsidP="000162AD">
      <w:r>
        <w:t>258.6274</w:t>
      </w:r>
      <w:r>
        <w:tab/>
        <w:t>2.025e0</w:t>
      </w:r>
    </w:p>
    <w:p w:rsidR="000162AD" w:rsidRDefault="000162AD" w:rsidP="000162AD">
      <w:r>
        <w:t>258.6316</w:t>
      </w:r>
      <w:r>
        <w:tab/>
        <w:t>3.038e0</w:t>
      </w:r>
    </w:p>
    <w:p w:rsidR="000162AD" w:rsidRDefault="000162AD" w:rsidP="000162AD">
      <w:r>
        <w:t>258.6386</w:t>
      </w:r>
      <w:r>
        <w:tab/>
        <w:t>2.025e0</w:t>
      </w:r>
    </w:p>
    <w:p w:rsidR="000162AD" w:rsidRDefault="000162AD" w:rsidP="000162AD">
      <w:r>
        <w:t>258.6403</w:t>
      </w:r>
      <w:r>
        <w:tab/>
        <w:t>2.025e0</w:t>
      </w:r>
    </w:p>
    <w:p w:rsidR="000162AD" w:rsidRDefault="000162AD" w:rsidP="000162AD">
      <w:r>
        <w:t>258.6452</w:t>
      </w:r>
      <w:r>
        <w:tab/>
        <w:t>1.013e0</w:t>
      </w:r>
    </w:p>
    <w:p w:rsidR="000162AD" w:rsidRDefault="000162AD" w:rsidP="000162AD">
      <w:r>
        <w:t>258.6492</w:t>
      </w:r>
      <w:r>
        <w:tab/>
        <w:t>1.013e0</w:t>
      </w:r>
    </w:p>
    <w:p w:rsidR="000162AD" w:rsidRDefault="000162AD" w:rsidP="000162AD">
      <w:r>
        <w:t>258.6544</w:t>
      </w:r>
      <w:r>
        <w:tab/>
        <w:t>3.038e0</w:t>
      </w:r>
    </w:p>
    <w:p w:rsidR="000162AD" w:rsidRDefault="000162AD" w:rsidP="000162AD">
      <w:r>
        <w:t>258.6579</w:t>
      </w:r>
      <w:r>
        <w:tab/>
        <w:t>2.025e0</w:t>
      </w:r>
    </w:p>
    <w:p w:rsidR="000162AD" w:rsidRDefault="000162AD" w:rsidP="000162AD">
      <w:r>
        <w:t>258.6703</w:t>
      </w:r>
      <w:r>
        <w:tab/>
        <w:t>1.013e0</w:t>
      </w:r>
    </w:p>
    <w:p w:rsidR="000162AD" w:rsidRDefault="000162AD" w:rsidP="000162AD">
      <w:r>
        <w:t>258.6728</w:t>
      </w:r>
      <w:r>
        <w:tab/>
        <w:t>2.025e0</w:t>
      </w:r>
    </w:p>
    <w:p w:rsidR="000162AD" w:rsidRDefault="000162AD" w:rsidP="000162AD">
      <w:r>
        <w:t>258.6741</w:t>
      </w:r>
      <w:r>
        <w:tab/>
        <w:t>1.013e0</w:t>
      </w:r>
    </w:p>
    <w:p w:rsidR="000162AD" w:rsidRDefault="000162AD" w:rsidP="000162AD">
      <w:r>
        <w:t>258.6785</w:t>
      </w:r>
      <w:r>
        <w:tab/>
        <w:t>2.025e0</w:t>
      </w:r>
    </w:p>
    <w:p w:rsidR="000162AD" w:rsidRDefault="000162AD" w:rsidP="000162AD">
      <w:r>
        <w:t>258.6880</w:t>
      </w:r>
      <w:r>
        <w:tab/>
        <w:t>4.051e0</w:t>
      </w:r>
    </w:p>
    <w:p w:rsidR="000162AD" w:rsidRDefault="000162AD" w:rsidP="000162AD">
      <w:r>
        <w:lastRenderedPageBreak/>
        <w:t>258.6941</w:t>
      </w:r>
      <w:r>
        <w:tab/>
        <w:t>2.025e0</w:t>
      </w:r>
    </w:p>
    <w:p w:rsidR="000162AD" w:rsidRDefault="000162AD" w:rsidP="000162AD">
      <w:r>
        <w:t>258.6967</w:t>
      </w:r>
      <w:r>
        <w:tab/>
        <w:t>3.038e0</w:t>
      </w:r>
    </w:p>
    <w:p w:rsidR="000162AD" w:rsidRDefault="000162AD" w:rsidP="000162AD">
      <w:r>
        <w:t>258.7008</w:t>
      </w:r>
      <w:r>
        <w:tab/>
        <w:t>1.013e0</w:t>
      </w:r>
    </w:p>
    <w:p w:rsidR="000162AD" w:rsidRDefault="000162AD" w:rsidP="000162AD">
      <w:r>
        <w:t>258.7127</w:t>
      </w:r>
      <w:r>
        <w:tab/>
        <w:t>1.013e0</w:t>
      </w:r>
    </w:p>
    <w:p w:rsidR="000162AD" w:rsidRDefault="000162AD" w:rsidP="000162AD">
      <w:r>
        <w:t>258.7144</w:t>
      </w:r>
      <w:r>
        <w:tab/>
        <w:t>2.025e0</w:t>
      </w:r>
    </w:p>
    <w:p w:rsidR="000162AD" w:rsidRDefault="000162AD" w:rsidP="000162AD">
      <w:r>
        <w:t>258.7219</w:t>
      </w:r>
      <w:r>
        <w:tab/>
        <w:t>1.013e0</w:t>
      </w:r>
    </w:p>
    <w:p w:rsidR="000162AD" w:rsidRDefault="000162AD" w:rsidP="000162AD">
      <w:r>
        <w:t>258.7264</w:t>
      </w:r>
      <w:r>
        <w:tab/>
        <w:t>2.025e0</w:t>
      </w:r>
    </w:p>
    <w:p w:rsidR="000162AD" w:rsidRDefault="000162AD" w:rsidP="000162AD">
      <w:r>
        <w:t>258.7315</w:t>
      </w:r>
      <w:r>
        <w:tab/>
        <w:t>1.013e0</w:t>
      </w:r>
    </w:p>
    <w:p w:rsidR="000162AD" w:rsidRDefault="000162AD" w:rsidP="000162AD">
      <w:r>
        <w:t>258.7509</w:t>
      </w:r>
      <w:r>
        <w:tab/>
        <w:t>3.038e0</w:t>
      </w:r>
    </w:p>
    <w:p w:rsidR="000162AD" w:rsidRDefault="000162AD" w:rsidP="000162AD">
      <w:r>
        <w:t>258.7550</w:t>
      </w:r>
      <w:r>
        <w:tab/>
        <w:t>1.013e0</w:t>
      </w:r>
    </w:p>
    <w:p w:rsidR="000162AD" w:rsidRDefault="000162AD" w:rsidP="000162AD">
      <w:r>
        <w:t>258.7736</w:t>
      </w:r>
      <w:r>
        <w:tab/>
        <w:t>4.051e0</w:t>
      </w:r>
    </w:p>
    <w:p w:rsidR="000162AD" w:rsidRDefault="000162AD" w:rsidP="000162AD">
      <w:r>
        <w:t>258.7857</w:t>
      </w:r>
      <w:r>
        <w:tab/>
        <w:t>3.038e0</w:t>
      </w:r>
    </w:p>
    <w:p w:rsidR="000162AD" w:rsidRDefault="000162AD" w:rsidP="000162AD">
      <w:r>
        <w:t>258.7931</w:t>
      </w:r>
      <w:r>
        <w:tab/>
        <w:t>1.013e0</w:t>
      </w:r>
    </w:p>
    <w:p w:rsidR="000162AD" w:rsidRDefault="000162AD" w:rsidP="000162AD">
      <w:r>
        <w:t>258.7968</w:t>
      </w:r>
      <w:r>
        <w:tab/>
        <w:t>2.025e0</w:t>
      </w:r>
    </w:p>
    <w:p w:rsidR="000162AD" w:rsidRDefault="000162AD" w:rsidP="000162AD">
      <w:r>
        <w:t>258.7985</w:t>
      </w:r>
      <w:r>
        <w:tab/>
        <w:t>2.025e0</w:t>
      </w:r>
    </w:p>
    <w:p w:rsidR="000162AD" w:rsidRDefault="000162AD" w:rsidP="000162AD">
      <w:r>
        <w:t>258.8068</w:t>
      </w:r>
      <w:r>
        <w:tab/>
        <w:t>2.025e0</w:t>
      </w:r>
    </w:p>
    <w:p w:rsidR="000162AD" w:rsidRDefault="000162AD" w:rsidP="000162AD">
      <w:r>
        <w:t>258.8164</w:t>
      </w:r>
      <w:r>
        <w:tab/>
        <w:t>1.013e0</w:t>
      </w:r>
    </w:p>
    <w:p w:rsidR="000162AD" w:rsidRDefault="000162AD" w:rsidP="000162AD">
      <w:r>
        <w:t>258.8198</w:t>
      </w:r>
      <w:r>
        <w:tab/>
        <w:t>1.013e0</w:t>
      </w:r>
    </w:p>
    <w:p w:rsidR="000162AD" w:rsidRDefault="000162AD" w:rsidP="000162AD">
      <w:r>
        <w:t>258.8362</w:t>
      </w:r>
      <w:r>
        <w:tab/>
        <w:t>1.013e0</w:t>
      </w:r>
    </w:p>
    <w:p w:rsidR="000162AD" w:rsidRDefault="000162AD" w:rsidP="000162AD">
      <w:r>
        <w:lastRenderedPageBreak/>
        <w:t>258.8394</w:t>
      </w:r>
      <w:r>
        <w:tab/>
        <w:t>2.025e0</w:t>
      </w:r>
    </w:p>
    <w:p w:rsidR="000162AD" w:rsidRDefault="000162AD" w:rsidP="000162AD">
      <w:r>
        <w:t>258.8413</w:t>
      </w:r>
      <w:r>
        <w:tab/>
        <w:t>1.013e0</w:t>
      </w:r>
    </w:p>
    <w:p w:rsidR="000162AD" w:rsidRDefault="000162AD" w:rsidP="000162AD">
      <w:r>
        <w:t>258.8463</w:t>
      </w:r>
      <w:r>
        <w:tab/>
        <w:t>2.025e0</w:t>
      </w:r>
    </w:p>
    <w:p w:rsidR="000162AD" w:rsidRDefault="000162AD" w:rsidP="000162AD">
      <w:r>
        <w:t>258.8511</w:t>
      </w:r>
      <w:r>
        <w:tab/>
        <w:t>1.013e0</w:t>
      </w:r>
    </w:p>
    <w:p w:rsidR="000162AD" w:rsidRDefault="000162AD" w:rsidP="000162AD">
      <w:r>
        <w:t>258.8749</w:t>
      </w:r>
      <w:r>
        <w:tab/>
        <w:t>1.013e0</w:t>
      </w:r>
    </w:p>
    <w:p w:rsidR="000162AD" w:rsidRDefault="000162AD" w:rsidP="000162AD">
      <w:r>
        <w:t>258.8768</w:t>
      </w:r>
      <w:r>
        <w:tab/>
        <w:t>2.025e0</w:t>
      </w:r>
    </w:p>
    <w:p w:rsidR="000162AD" w:rsidRDefault="000162AD" w:rsidP="000162AD">
      <w:r>
        <w:t>258.8846</w:t>
      </w:r>
      <w:r>
        <w:tab/>
        <w:t>2.025e0</w:t>
      </w:r>
    </w:p>
    <w:p w:rsidR="000162AD" w:rsidRDefault="000162AD" w:rsidP="000162AD">
      <w:r>
        <w:t>258.8894</w:t>
      </w:r>
      <w:r>
        <w:tab/>
        <w:t>1.013e0</w:t>
      </w:r>
    </w:p>
    <w:p w:rsidR="000162AD" w:rsidRDefault="000162AD" w:rsidP="000162AD">
      <w:r>
        <w:t>258.8937</w:t>
      </w:r>
      <w:r>
        <w:tab/>
        <w:t>1.013e0</w:t>
      </w:r>
    </w:p>
    <w:p w:rsidR="000162AD" w:rsidRDefault="000162AD" w:rsidP="000162AD">
      <w:r>
        <w:t>258.8973</w:t>
      </w:r>
      <w:r>
        <w:tab/>
        <w:t>3.038e0</w:t>
      </w:r>
    </w:p>
    <w:p w:rsidR="000162AD" w:rsidRDefault="000162AD" w:rsidP="000162AD">
      <w:r>
        <w:t>258.9009</w:t>
      </w:r>
      <w:r>
        <w:tab/>
        <w:t>1.013e0</w:t>
      </w:r>
    </w:p>
    <w:p w:rsidR="000162AD" w:rsidRDefault="000162AD" w:rsidP="000162AD">
      <w:r>
        <w:t>258.9054</w:t>
      </w:r>
      <w:r>
        <w:tab/>
        <w:t>2.025e0</w:t>
      </w:r>
    </w:p>
    <w:p w:rsidR="000162AD" w:rsidRDefault="000162AD" w:rsidP="000162AD">
      <w:r>
        <w:t>258.9090</w:t>
      </w:r>
      <w:r>
        <w:tab/>
        <w:t>2.025e0</w:t>
      </w:r>
    </w:p>
    <w:p w:rsidR="000162AD" w:rsidRDefault="000162AD" w:rsidP="000162AD">
      <w:r>
        <w:t>258.9125</w:t>
      </w:r>
      <w:r>
        <w:tab/>
        <w:t>2.262e0</w:t>
      </w:r>
    </w:p>
    <w:p w:rsidR="000162AD" w:rsidRDefault="000162AD" w:rsidP="000162AD">
      <w:r>
        <w:t>258.9232</w:t>
      </w:r>
      <w:r>
        <w:tab/>
        <w:t>3.038e0</w:t>
      </w:r>
    </w:p>
    <w:p w:rsidR="000162AD" w:rsidRDefault="000162AD" w:rsidP="000162AD">
      <w:r>
        <w:t>258.9251</w:t>
      </w:r>
      <w:r>
        <w:tab/>
        <w:t>5.063e0</w:t>
      </w:r>
    </w:p>
    <w:p w:rsidR="000162AD" w:rsidRDefault="000162AD" w:rsidP="000162AD">
      <w:r>
        <w:t>258.9264</w:t>
      </w:r>
      <w:r>
        <w:tab/>
        <w:t>5.063e0</w:t>
      </w:r>
    </w:p>
    <w:p w:rsidR="000162AD" w:rsidRDefault="000162AD" w:rsidP="000162AD">
      <w:r>
        <w:t>258.9304</w:t>
      </w:r>
      <w:r>
        <w:tab/>
        <w:t>3.038e0</w:t>
      </w:r>
    </w:p>
    <w:p w:rsidR="000162AD" w:rsidRDefault="000162AD" w:rsidP="000162AD">
      <w:r>
        <w:t>258.9319</w:t>
      </w:r>
      <w:r>
        <w:tab/>
        <w:t>3.038e0</w:t>
      </w:r>
    </w:p>
    <w:p w:rsidR="000162AD" w:rsidRDefault="000162AD" w:rsidP="000162AD">
      <w:r>
        <w:lastRenderedPageBreak/>
        <w:t>258.9359</w:t>
      </w:r>
      <w:r>
        <w:tab/>
        <w:t>1.013e0</w:t>
      </w:r>
    </w:p>
    <w:p w:rsidR="000162AD" w:rsidRDefault="000162AD" w:rsidP="000162AD">
      <w:r>
        <w:t>258.9378</w:t>
      </w:r>
      <w:r>
        <w:tab/>
        <w:t>1.418e1</w:t>
      </w:r>
    </w:p>
    <w:p w:rsidR="000162AD" w:rsidRDefault="000162AD" w:rsidP="000162AD">
      <w:r>
        <w:t>258.9392</w:t>
      </w:r>
      <w:r>
        <w:tab/>
        <w:t>3.038e0</w:t>
      </w:r>
    </w:p>
    <w:p w:rsidR="000162AD" w:rsidRDefault="000162AD" w:rsidP="000162AD">
      <w:r>
        <w:t>258.9422</w:t>
      </w:r>
      <w:r>
        <w:tab/>
        <w:t>2.025e0</w:t>
      </w:r>
    </w:p>
    <w:p w:rsidR="000162AD" w:rsidRDefault="000162AD" w:rsidP="000162AD">
      <w:r>
        <w:t>258.9442</w:t>
      </w:r>
      <w:r>
        <w:tab/>
        <w:t>1.013e0</w:t>
      </w:r>
    </w:p>
    <w:p w:rsidR="000162AD" w:rsidRDefault="000162AD" w:rsidP="000162AD">
      <w:r>
        <w:t>258.9454</w:t>
      </w:r>
      <w:r>
        <w:tab/>
        <w:t>2.025e0</w:t>
      </w:r>
    </w:p>
    <w:p w:rsidR="000162AD" w:rsidRDefault="000162AD" w:rsidP="000162AD">
      <w:r>
        <w:t>258.9469</w:t>
      </w:r>
      <w:r>
        <w:tab/>
        <w:t>1.261e1</w:t>
      </w:r>
    </w:p>
    <w:p w:rsidR="000162AD" w:rsidRDefault="000162AD" w:rsidP="000162AD">
      <w:r>
        <w:t>258.9509</w:t>
      </w:r>
      <w:r>
        <w:tab/>
        <w:t>3.038e0</w:t>
      </w:r>
    </w:p>
    <w:p w:rsidR="000162AD" w:rsidRDefault="000162AD" w:rsidP="000162AD">
      <w:r>
        <w:t>258.9520</w:t>
      </w:r>
      <w:r>
        <w:tab/>
        <w:t>4.051e0</w:t>
      </w:r>
    </w:p>
    <w:p w:rsidR="000162AD" w:rsidRDefault="000162AD" w:rsidP="000162AD">
      <w:r>
        <w:t>258.9566</w:t>
      </w:r>
      <w:r>
        <w:tab/>
        <w:t>2.025e0</w:t>
      </w:r>
    </w:p>
    <w:p w:rsidR="000162AD" w:rsidRDefault="000162AD" w:rsidP="000162AD">
      <w:r>
        <w:t>258.9581</w:t>
      </w:r>
      <w:r>
        <w:tab/>
        <w:t>3.038e0</w:t>
      </w:r>
    </w:p>
    <w:p w:rsidR="000162AD" w:rsidRDefault="000162AD" w:rsidP="000162AD">
      <w:r>
        <w:t>258.9708</w:t>
      </w:r>
      <w:r>
        <w:tab/>
        <w:t>2.062e0</w:t>
      </w:r>
    </w:p>
    <w:p w:rsidR="000162AD" w:rsidRDefault="000162AD" w:rsidP="000162AD">
      <w:r>
        <w:t>258.9865</w:t>
      </w:r>
      <w:r>
        <w:tab/>
        <w:t>3.038e0</w:t>
      </w:r>
    </w:p>
    <w:p w:rsidR="000162AD" w:rsidRDefault="000162AD" w:rsidP="000162AD">
      <w:r>
        <w:t>258.9906</w:t>
      </w:r>
      <w:r>
        <w:tab/>
        <w:t>1.013e0</w:t>
      </w:r>
    </w:p>
    <w:p w:rsidR="000162AD" w:rsidRDefault="000162AD" w:rsidP="000162AD">
      <w:r>
        <w:t>258.9935</w:t>
      </w:r>
      <w:r>
        <w:tab/>
        <w:t>2.025e0</w:t>
      </w:r>
    </w:p>
    <w:p w:rsidR="000162AD" w:rsidRDefault="000162AD" w:rsidP="000162AD">
      <w:r>
        <w:t>258.9945</w:t>
      </w:r>
      <w:r>
        <w:tab/>
        <w:t>1.013e0</w:t>
      </w:r>
    </w:p>
    <w:p w:rsidR="000162AD" w:rsidRDefault="000162AD" w:rsidP="000162AD">
      <w:r>
        <w:t>258.9999</w:t>
      </w:r>
      <w:r>
        <w:tab/>
        <w:t>6.076e0</w:t>
      </w:r>
    </w:p>
    <w:p w:rsidR="000162AD" w:rsidRDefault="000162AD" w:rsidP="000162AD">
      <w:r>
        <w:t>259.0046</w:t>
      </w:r>
      <w:r>
        <w:tab/>
        <w:t>3.038e0</w:t>
      </w:r>
    </w:p>
    <w:p w:rsidR="000162AD" w:rsidRDefault="000162AD" w:rsidP="000162AD">
      <w:r>
        <w:t>259.0092</w:t>
      </w:r>
      <w:r>
        <w:tab/>
        <w:t>2.025e0</w:t>
      </w:r>
    </w:p>
    <w:p w:rsidR="000162AD" w:rsidRDefault="000162AD" w:rsidP="000162AD">
      <w:r>
        <w:lastRenderedPageBreak/>
        <w:t>259.0131</w:t>
      </w:r>
      <w:r>
        <w:tab/>
        <w:t>1.013e0</w:t>
      </w:r>
    </w:p>
    <w:p w:rsidR="000162AD" w:rsidRDefault="000162AD" w:rsidP="000162AD">
      <w:r>
        <w:t>259.0165</w:t>
      </w:r>
      <w:r>
        <w:tab/>
        <w:t>1.013e0</w:t>
      </w:r>
    </w:p>
    <w:p w:rsidR="000162AD" w:rsidRDefault="000162AD" w:rsidP="000162AD">
      <w:r>
        <w:t>259.0193</w:t>
      </w:r>
      <w:r>
        <w:tab/>
        <w:t>2.025e0</w:t>
      </w:r>
    </w:p>
    <w:p w:rsidR="000162AD" w:rsidRDefault="000162AD" w:rsidP="000162AD">
      <w:r>
        <w:t>259.0246</w:t>
      </w:r>
      <w:r>
        <w:tab/>
        <w:t>1.047e0</w:t>
      </w:r>
    </w:p>
    <w:p w:rsidR="000162AD" w:rsidRDefault="000162AD" w:rsidP="000162AD">
      <w:r>
        <w:t>259.0289</w:t>
      </w:r>
      <w:r>
        <w:tab/>
        <w:t>2.025e0</w:t>
      </w:r>
    </w:p>
    <w:p w:rsidR="000162AD" w:rsidRDefault="000162AD" w:rsidP="000162AD">
      <w:r>
        <w:t>259.0429</w:t>
      </w:r>
      <w:r>
        <w:tab/>
        <w:t>1.013e0</w:t>
      </w:r>
    </w:p>
    <w:p w:rsidR="000162AD" w:rsidRDefault="000162AD" w:rsidP="000162AD">
      <w:r>
        <w:t>259.0490</w:t>
      </w:r>
      <w:r>
        <w:tab/>
        <w:t>2.025e0</w:t>
      </w:r>
    </w:p>
    <w:p w:rsidR="000162AD" w:rsidRDefault="000162AD" w:rsidP="000162AD">
      <w:r>
        <w:t>259.0519</w:t>
      </w:r>
      <w:r>
        <w:tab/>
        <w:t>3.038e0</w:t>
      </w:r>
    </w:p>
    <w:p w:rsidR="000162AD" w:rsidRDefault="000162AD" w:rsidP="000162AD">
      <w:r>
        <w:t>259.0557</w:t>
      </w:r>
      <w:r>
        <w:tab/>
        <w:t>3.038e0</w:t>
      </w:r>
    </w:p>
    <w:p w:rsidR="000162AD" w:rsidRDefault="000162AD" w:rsidP="000162AD">
      <w:r>
        <w:t>259.0719</w:t>
      </w:r>
      <w:r>
        <w:tab/>
        <w:t>3.038e0</w:t>
      </w:r>
    </w:p>
    <w:p w:rsidR="000162AD" w:rsidRDefault="000162AD" w:rsidP="000162AD">
      <w:r>
        <w:t>259.0811</w:t>
      </w:r>
      <w:r>
        <w:tab/>
        <w:t>3.038e0</w:t>
      </w:r>
    </w:p>
    <w:p w:rsidR="000162AD" w:rsidRDefault="000162AD" w:rsidP="000162AD">
      <w:r>
        <w:t>259.0904</w:t>
      </w:r>
      <w:r>
        <w:tab/>
        <w:t>1.013e0</w:t>
      </w:r>
    </w:p>
    <w:p w:rsidR="000162AD" w:rsidRDefault="000162AD" w:rsidP="000162AD">
      <w:r>
        <w:t>259.0915</w:t>
      </w:r>
      <w:r>
        <w:tab/>
        <w:t>1.316e1</w:t>
      </w:r>
    </w:p>
    <w:p w:rsidR="000162AD" w:rsidRDefault="000162AD" w:rsidP="000162AD">
      <w:r>
        <w:t>259.0942</w:t>
      </w:r>
      <w:r>
        <w:tab/>
        <w:t>3.038e0</w:t>
      </w:r>
    </w:p>
    <w:p w:rsidR="000162AD" w:rsidRDefault="000162AD" w:rsidP="000162AD">
      <w:r>
        <w:t>259.0982</w:t>
      </w:r>
      <w:r>
        <w:tab/>
        <w:t>7.089e0</w:t>
      </w:r>
    </w:p>
    <w:p w:rsidR="000162AD" w:rsidRDefault="000162AD" w:rsidP="000162AD">
      <w:r>
        <w:t>259.1001</w:t>
      </w:r>
      <w:r>
        <w:tab/>
        <w:t>1.756e1</w:t>
      </w:r>
    </w:p>
    <w:p w:rsidR="000162AD" w:rsidRDefault="000162AD" w:rsidP="000162AD">
      <w:r>
        <w:t>259.1031</w:t>
      </w:r>
      <w:r>
        <w:tab/>
        <w:t>1.013e1</w:t>
      </w:r>
    </w:p>
    <w:p w:rsidR="000162AD" w:rsidRDefault="000162AD" w:rsidP="000162AD">
      <w:r>
        <w:t>259.1044</w:t>
      </w:r>
      <w:r>
        <w:tab/>
        <w:t>2.025e0</w:t>
      </w:r>
    </w:p>
    <w:p w:rsidR="000162AD" w:rsidRDefault="000162AD" w:rsidP="000162AD">
      <w:r>
        <w:t>259.1104</w:t>
      </w:r>
      <w:r>
        <w:tab/>
        <w:t>1.013e0</w:t>
      </w:r>
    </w:p>
    <w:p w:rsidR="000162AD" w:rsidRDefault="000162AD" w:rsidP="000162AD">
      <w:r>
        <w:lastRenderedPageBreak/>
        <w:t>259.1124</w:t>
      </w:r>
      <w:r>
        <w:tab/>
        <w:t>2.025e0</w:t>
      </w:r>
    </w:p>
    <w:p w:rsidR="000162AD" w:rsidRDefault="000162AD" w:rsidP="000162AD">
      <w:r>
        <w:t>259.1150</w:t>
      </w:r>
      <w:r>
        <w:tab/>
        <w:t>3.038e0</w:t>
      </w:r>
    </w:p>
    <w:p w:rsidR="000162AD" w:rsidRDefault="000162AD" w:rsidP="000162AD">
      <w:r>
        <w:t>259.1175</w:t>
      </w:r>
      <w:r>
        <w:tab/>
        <w:t>2.025e0</w:t>
      </w:r>
    </w:p>
    <w:p w:rsidR="000162AD" w:rsidRDefault="000162AD" w:rsidP="000162AD">
      <w:r>
        <w:t>259.1248</w:t>
      </w:r>
      <w:r>
        <w:tab/>
        <w:t>1.013e0</w:t>
      </w:r>
    </w:p>
    <w:p w:rsidR="000162AD" w:rsidRDefault="000162AD" w:rsidP="000162AD">
      <w:r>
        <w:t>259.1286</w:t>
      </w:r>
      <w:r>
        <w:tab/>
        <w:t>4.051e0</w:t>
      </w:r>
    </w:p>
    <w:p w:rsidR="000162AD" w:rsidRDefault="000162AD" w:rsidP="000162AD">
      <w:r>
        <w:t>259.1364</w:t>
      </w:r>
      <w:r>
        <w:tab/>
        <w:t>3.038e0</w:t>
      </w:r>
    </w:p>
    <w:p w:rsidR="000162AD" w:rsidRDefault="000162AD" w:rsidP="000162AD">
      <w:r>
        <w:t>259.1382</w:t>
      </w:r>
      <w:r>
        <w:tab/>
        <w:t>2.025e0</w:t>
      </w:r>
    </w:p>
    <w:p w:rsidR="000162AD" w:rsidRDefault="000162AD" w:rsidP="000162AD">
      <w:r>
        <w:t>259.1409</w:t>
      </w:r>
      <w:r>
        <w:tab/>
        <w:t>2.025e0</w:t>
      </w:r>
    </w:p>
    <w:p w:rsidR="000162AD" w:rsidRDefault="000162AD" w:rsidP="000162AD">
      <w:r>
        <w:t>259.1448</w:t>
      </w:r>
      <w:r>
        <w:tab/>
        <w:t>3.038e0</w:t>
      </w:r>
    </w:p>
    <w:p w:rsidR="000162AD" w:rsidRDefault="000162AD" w:rsidP="000162AD">
      <w:r>
        <w:t>259.1495</w:t>
      </w:r>
      <w:r>
        <w:tab/>
        <w:t>2.025e0</w:t>
      </w:r>
    </w:p>
    <w:p w:rsidR="000162AD" w:rsidRDefault="000162AD" w:rsidP="000162AD">
      <w:r>
        <w:t>259.1533</w:t>
      </w:r>
      <w:r>
        <w:tab/>
        <w:t>1.013e0</w:t>
      </w:r>
    </w:p>
    <w:p w:rsidR="000162AD" w:rsidRDefault="000162AD" w:rsidP="000162AD">
      <w:r>
        <w:t>259.1582</w:t>
      </w:r>
      <w:r>
        <w:tab/>
        <w:t>6.076e0</w:t>
      </w:r>
    </w:p>
    <w:p w:rsidR="000162AD" w:rsidRDefault="000162AD" w:rsidP="000162AD">
      <w:r>
        <w:t>259.1629</w:t>
      </w:r>
      <w:r>
        <w:tab/>
        <w:t>1.013e0</w:t>
      </w:r>
    </w:p>
    <w:p w:rsidR="000162AD" w:rsidRDefault="000162AD" w:rsidP="000162AD">
      <w:r>
        <w:t>259.1669</w:t>
      </w:r>
      <w:r>
        <w:tab/>
        <w:t>1.013e0</w:t>
      </w:r>
    </w:p>
    <w:p w:rsidR="000162AD" w:rsidRDefault="000162AD" w:rsidP="000162AD">
      <w:r>
        <w:t>259.1716</w:t>
      </w:r>
      <w:r>
        <w:tab/>
        <w:t>1.013e0</w:t>
      </w:r>
    </w:p>
    <w:p w:rsidR="000162AD" w:rsidRDefault="000162AD" w:rsidP="000162AD">
      <w:r>
        <w:t>259.1797</w:t>
      </w:r>
      <w:r>
        <w:tab/>
        <w:t>4.051e0</w:t>
      </w:r>
    </w:p>
    <w:p w:rsidR="000162AD" w:rsidRDefault="000162AD" w:rsidP="000162AD">
      <w:r>
        <w:t>259.1843</w:t>
      </w:r>
      <w:r>
        <w:tab/>
        <w:t>3.038e0</w:t>
      </w:r>
    </w:p>
    <w:p w:rsidR="000162AD" w:rsidRDefault="000162AD" w:rsidP="000162AD">
      <w:r>
        <w:t>259.1874</w:t>
      </w:r>
      <w:r>
        <w:tab/>
        <w:t>1.013e0</w:t>
      </w:r>
    </w:p>
    <w:p w:rsidR="000162AD" w:rsidRDefault="000162AD" w:rsidP="000162AD">
      <w:r>
        <w:t>259.1933</w:t>
      </w:r>
      <w:r>
        <w:tab/>
        <w:t>2.025e0</w:t>
      </w:r>
    </w:p>
    <w:p w:rsidR="000162AD" w:rsidRDefault="000162AD" w:rsidP="000162AD">
      <w:r>
        <w:lastRenderedPageBreak/>
        <w:t>259.1968</w:t>
      </w:r>
      <w:r>
        <w:tab/>
        <w:t>4.051e0</w:t>
      </w:r>
    </w:p>
    <w:p w:rsidR="000162AD" w:rsidRDefault="000162AD" w:rsidP="000162AD">
      <w:r>
        <w:t>259.1997</w:t>
      </w:r>
      <w:r>
        <w:tab/>
        <w:t>3.038e0</w:t>
      </w:r>
    </w:p>
    <w:p w:rsidR="000162AD" w:rsidRDefault="000162AD" w:rsidP="000162AD">
      <w:r>
        <w:t>259.2014</w:t>
      </w:r>
      <w:r>
        <w:tab/>
        <w:t>1.013e0</w:t>
      </w:r>
    </w:p>
    <w:p w:rsidR="000162AD" w:rsidRDefault="000162AD" w:rsidP="000162AD">
      <w:r>
        <w:t>259.2052</w:t>
      </w:r>
      <w:r>
        <w:tab/>
        <w:t>1.722e1</w:t>
      </w:r>
    </w:p>
    <w:p w:rsidR="000162AD" w:rsidRDefault="000162AD" w:rsidP="000162AD">
      <w:r>
        <w:t>259.2079</w:t>
      </w:r>
      <w:r>
        <w:tab/>
        <w:t>2.025e0</w:t>
      </w:r>
    </w:p>
    <w:p w:rsidR="000162AD" w:rsidRDefault="000162AD" w:rsidP="000162AD">
      <w:r>
        <w:t>259.2100</w:t>
      </w:r>
      <w:r>
        <w:tab/>
        <w:t>2.025e0</w:t>
      </w:r>
    </w:p>
    <w:p w:rsidR="000162AD" w:rsidRDefault="000162AD" w:rsidP="000162AD">
      <w:r>
        <w:t>259.2119</w:t>
      </w:r>
      <w:r>
        <w:tab/>
        <w:t>2.025e0</w:t>
      </w:r>
    </w:p>
    <w:p w:rsidR="000162AD" w:rsidRDefault="000162AD" w:rsidP="000162AD">
      <w:r>
        <w:t>259.2218</w:t>
      </w:r>
      <w:r>
        <w:tab/>
        <w:t>4.051e0</w:t>
      </w:r>
    </w:p>
    <w:p w:rsidR="000162AD" w:rsidRDefault="000162AD" w:rsidP="000162AD">
      <w:r>
        <w:t>259.2252</w:t>
      </w:r>
      <w:r>
        <w:tab/>
        <w:t>1.013e0</w:t>
      </w:r>
    </w:p>
    <w:p w:rsidR="000162AD" w:rsidRDefault="000162AD" w:rsidP="000162AD">
      <w:r>
        <w:t>259.2353</w:t>
      </w:r>
      <w:r>
        <w:tab/>
        <w:t>1.013e0</w:t>
      </w:r>
    </w:p>
    <w:p w:rsidR="000162AD" w:rsidRDefault="000162AD" w:rsidP="000162AD">
      <w:r>
        <w:t>259.2425</w:t>
      </w:r>
      <w:r>
        <w:tab/>
        <w:t>3.038e0</w:t>
      </w:r>
    </w:p>
    <w:p w:rsidR="000162AD" w:rsidRDefault="000162AD" w:rsidP="000162AD">
      <w:r>
        <w:t>259.2483</w:t>
      </w:r>
      <w:r>
        <w:tab/>
        <w:t>3.038e0</w:t>
      </w:r>
    </w:p>
    <w:p w:rsidR="000162AD" w:rsidRDefault="000162AD" w:rsidP="000162AD">
      <w:r>
        <w:t>259.2566</w:t>
      </w:r>
      <w:r>
        <w:tab/>
        <w:t>3.038e0</w:t>
      </w:r>
    </w:p>
    <w:p w:rsidR="000162AD" w:rsidRDefault="000162AD" w:rsidP="000162AD">
      <w:r>
        <w:t>259.2605</w:t>
      </w:r>
      <w:r>
        <w:tab/>
        <w:t>1.013e0</w:t>
      </w:r>
    </w:p>
    <w:p w:rsidR="000162AD" w:rsidRDefault="000162AD" w:rsidP="000162AD">
      <w:r>
        <w:t>259.2643</w:t>
      </w:r>
      <w:r>
        <w:tab/>
        <w:t>1.013e0</w:t>
      </w:r>
    </w:p>
    <w:p w:rsidR="000162AD" w:rsidRDefault="000162AD" w:rsidP="000162AD">
      <w:r>
        <w:t>259.2685</w:t>
      </w:r>
      <w:r>
        <w:tab/>
        <w:t>2.025e0</w:t>
      </w:r>
    </w:p>
    <w:p w:rsidR="000162AD" w:rsidRDefault="000162AD" w:rsidP="000162AD">
      <w:r>
        <w:t>259.2733</w:t>
      </w:r>
      <w:r>
        <w:tab/>
        <w:t>1.013e0</w:t>
      </w:r>
    </w:p>
    <w:p w:rsidR="000162AD" w:rsidRDefault="000162AD" w:rsidP="000162AD">
      <w:r>
        <w:t>259.2949</w:t>
      </w:r>
      <w:r>
        <w:tab/>
        <w:t>2.025e0</w:t>
      </w:r>
    </w:p>
    <w:p w:rsidR="000162AD" w:rsidRDefault="000162AD" w:rsidP="000162AD">
      <w:r>
        <w:t>259.2985</w:t>
      </w:r>
      <w:r>
        <w:tab/>
        <w:t>1.013e0</w:t>
      </w:r>
    </w:p>
    <w:p w:rsidR="000162AD" w:rsidRDefault="000162AD" w:rsidP="000162AD">
      <w:r>
        <w:lastRenderedPageBreak/>
        <w:t>259.3161</w:t>
      </w:r>
      <w:r>
        <w:tab/>
        <w:t>1.013e0</w:t>
      </w:r>
    </w:p>
    <w:p w:rsidR="000162AD" w:rsidRDefault="000162AD" w:rsidP="000162AD">
      <w:r>
        <w:t>259.3256</w:t>
      </w:r>
      <w:r>
        <w:tab/>
        <w:t>2.025e0</w:t>
      </w:r>
    </w:p>
    <w:p w:rsidR="000162AD" w:rsidRDefault="000162AD" w:rsidP="000162AD">
      <w:r>
        <w:t>259.3297</w:t>
      </w:r>
      <w:r>
        <w:tab/>
        <w:t>1.013e0</w:t>
      </w:r>
    </w:p>
    <w:p w:rsidR="000162AD" w:rsidRDefault="000162AD" w:rsidP="000162AD">
      <w:r>
        <w:t>259.3336</w:t>
      </w:r>
      <w:r>
        <w:tab/>
        <w:t>2.025e0</w:t>
      </w:r>
    </w:p>
    <w:p w:rsidR="000162AD" w:rsidRDefault="000162AD" w:rsidP="000162AD">
      <w:r>
        <w:t>259.3379</w:t>
      </w:r>
      <w:r>
        <w:tab/>
        <w:t>2.025e0</w:t>
      </w:r>
    </w:p>
    <w:p w:rsidR="000162AD" w:rsidRDefault="000162AD" w:rsidP="000162AD">
      <w:r>
        <w:t>259.3449</w:t>
      </w:r>
      <w:r>
        <w:tab/>
        <w:t>1.013e0</w:t>
      </w:r>
    </w:p>
    <w:p w:rsidR="000162AD" w:rsidRDefault="000162AD" w:rsidP="000162AD">
      <w:r>
        <w:t>259.3498</w:t>
      </w:r>
      <w:r>
        <w:tab/>
        <w:t>1.013e0</w:t>
      </w:r>
    </w:p>
    <w:p w:rsidR="000162AD" w:rsidRDefault="000162AD" w:rsidP="000162AD">
      <w:r>
        <w:t>259.3640</w:t>
      </w:r>
      <w:r>
        <w:tab/>
        <w:t>2.025e0</w:t>
      </w:r>
    </w:p>
    <w:p w:rsidR="000162AD" w:rsidRDefault="000162AD" w:rsidP="000162AD">
      <w:r>
        <w:t>259.3682</w:t>
      </w:r>
      <w:r>
        <w:tab/>
        <w:t>1.013e0</w:t>
      </w:r>
    </w:p>
    <w:p w:rsidR="000162AD" w:rsidRDefault="000162AD" w:rsidP="000162AD">
      <w:r>
        <w:t>259.3721</w:t>
      </w:r>
      <w:r>
        <w:tab/>
        <w:t>1.013e0</w:t>
      </w:r>
    </w:p>
    <w:p w:rsidR="000162AD" w:rsidRDefault="000162AD" w:rsidP="000162AD">
      <w:r>
        <w:t>259.3804</w:t>
      </w:r>
      <w:r>
        <w:tab/>
        <w:t>1.013e0</w:t>
      </w:r>
    </w:p>
    <w:p w:rsidR="000162AD" w:rsidRDefault="000162AD" w:rsidP="000162AD">
      <w:r>
        <w:t>259.3834</w:t>
      </w:r>
      <w:r>
        <w:tab/>
        <w:t>1.013e0</w:t>
      </w:r>
    </w:p>
    <w:p w:rsidR="000162AD" w:rsidRDefault="000162AD" w:rsidP="000162AD">
      <w:r>
        <w:t>259.3936</w:t>
      </w:r>
      <w:r>
        <w:tab/>
        <w:t>1.013e0</w:t>
      </w:r>
    </w:p>
    <w:p w:rsidR="000162AD" w:rsidRDefault="000162AD" w:rsidP="000162AD">
      <w:r>
        <w:t>259.3983</w:t>
      </w:r>
      <w:r>
        <w:tab/>
        <w:t>2.025e0</w:t>
      </w:r>
    </w:p>
    <w:p w:rsidR="000162AD" w:rsidRDefault="000162AD" w:rsidP="000162AD">
      <w:r>
        <w:t>259.4028</w:t>
      </w:r>
      <w:r>
        <w:tab/>
        <w:t>1.013e0</w:t>
      </w:r>
    </w:p>
    <w:p w:rsidR="000162AD" w:rsidRDefault="000162AD" w:rsidP="000162AD">
      <w:r>
        <w:t>259.4106</w:t>
      </w:r>
      <w:r>
        <w:tab/>
        <w:t>2.025e0</w:t>
      </w:r>
    </w:p>
    <w:p w:rsidR="000162AD" w:rsidRDefault="000162AD" w:rsidP="000162AD">
      <w:r>
        <w:t>259.4146</w:t>
      </w:r>
      <w:r>
        <w:tab/>
        <w:t>2.025e0</w:t>
      </w:r>
    </w:p>
    <w:p w:rsidR="000162AD" w:rsidRDefault="000162AD" w:rsidP="000162AD">
      <w:r>
        <w:t>259.4188</w:t>
      </w:r>
      <w:r>
        <w:tab/>
        <w:t>1.013e0</w:t>
      </w:r>
    </w:p>
    <w:p w:rsidR="000162AD" w:rsidRDefault="000162AD" w:rsidP="000162AD">
      <w:r>
        <w:t>259.4267</w:t>
      </w:r>
      <w:r>
        <w:tab/>
        <w:t>6.076e0</w:t>
      </w:r>
    </w:p>
    <w:p w:rsidR="000162AD" w:rsidRDefault="000162AD" w:rsidP="000162AD">
      <w:r>
        <w:lastRenderedPageBreak/>
        <w:t>259.4320</w:t>
      </w:r>
      <w:r>
        <w:tab/>
        <w:t>1.013e0</w:t>
      </w:r>
    </w:p>
    <w:p w:rsidR="000162AD" w:rsidRDefault="000162AD" w:rsidP="000162AD">
      <w:r>
        <w:t>259.4456</w:t>
      </w:r>
      <w:r>
        <w:tab/>
        <w:t>1.013e0</w:t>
      </w:r>
    </w:p>
    <w:p w:rsidR="000162AD" w:rsidRDefault="000162AD" w:rsidP="000162AD">
      <w:r>
        <w:t>259.4659</w:t>
      </w:r>
      <w:r>
        <w:tab/>
        <w:t>1.013e0</w:t>
      </w:r>
    </w:p>
    <w:p w:rsidR="000162AD" w:rsidRDefault="000162AD" w:rsidP="000162AD">
      <w:r>
        <w:t>259.4800</w:t>
      </w:r>
      <w:r>
        <w:tab/>
        <w:t>1.013e0</w:t>
      </w:r>
    </w:p>
    <w:p w:rsidR="000162AD" w:rsidRDefault="000162AD" w:rsidP="000162AD">
      <w:r>
        <w:t>259.4839</w:t>
      </w:r>
      <w:r>
        <w:tab/>
        <w:t>1.013e0</w:t>
      </w:r>
    </w:p>
    <w:p w:rsidR="000162AD" w:rsidRDefault="000162AD" w:rsidP="000162AD">
      <w:r>
        <w:t>259.4879</w:t>
      </w:r>
      <w:r>
        <w:tab/>
        <w:t>1.013e0</w:t>
      </w:r>
    </w:p>
    <w:p w:rsidR="000162AD" w:rsidRDefault="000162AD" w:rsidP="000162AD">
      <w:r>
        <w:t>259.4920</w:t>
      </w:r>
      <w:r>
        <w:tab/>
        <w:t>1.013e0</w:t>
      </w:r>
    </w:p>
    <w:p w:rsidR="000162AD" w:rsidRDefault="000162AD" w:rsidP="000162AD">
      <w:r>
        <w:t>259.4954</w:t>
      </w:r>
      <w:r>
        <w:tab/>
        <w:t>1.013e0</w:t>
      </w:r>
    </w:p>
    <w:p w:rsidR="000162AD" w:rsidRDefault="000162AD" w:rsidP="000162AD">
      <w:r>
        <w:t>259.5000</w:t>
      </w:r>
      <w:r>
        <w:tab/>
        <w:t>1.013e0</w:t>
      </w:r>
    </w:p>
    <w:p w:rsidR="000162AD" w:rsidRDefault="000162AD" w:rsidP="000162AD">
      <w:r>
        <w:t>259.5041</w:t>
      </w:r>
      <w:r>
        <w:tab/>
        <w:t>2.025e0</w:t>
      </w:r>
    </w:p>
    <w:p w:rsidR="000162AD" w:rsidRDefault="000162AD" w:rsidP="000162AD">
      <w:r>
        <w:t>259.5138</w:t>
      </w:r>
      <w:r>
        <w:tab/>
        <w:t>2.025e0</w:t>
      </w:r>
    </w:p>
    <w:p w:rsidR="000162AD" w:rsidRDefault="000162AD" w:rsidP="000162AD">
      <w:r>
        <w:t>259.5182</w:t>
      </w:r>
      <w:r>
        <w:tab/>
        <w:t>2.025e0</w:t>
      </w:r>
    </w:p>
    <w:p w:rsidR="000162AD" w:rsidRDefault="000162AD" w:rsidP="000162AD">
      <w:r>
        <w:t>259.5267</w:t>
      </w:r>
      <w:r>
        <w:tab/>
        <w:t>1.013e0</w:t>
      </w:r>
    </w:p>
    <w:p w:rsidR="000162AD" w:rsidRDefault="000162AD" w:rsidP="000162AD">
      <w:r>
        <w:t>259.5346</w:t>
      </w:r>
      <w:r>
        <w:tab/>
        <w:t>1.013e0</w:t>
      </w:r>
    </w:p>
    <w:p w:rsidR="000162AD" w:rsidRDefault="000162AD" w:rsidP="000162AD">
      <w:r>
        <w:t>259.5384</w:t>
      </w:r>
      <w:r>
        <w:tab/>
        <w:t>1.013e0</w:t>
      </w:r>
    </w:p>
    <w:p w:rsidR="000162AD" w:rsidRDefault="000162AD" w:rsidP="000162AD">
      <w:r>
        <w:t>259.5425</w:t>
      </w:r>
      <w:r>
        <w:tab/>
        <w:t>1.013e0</w:t>
      </w:r>
    </w:p>
    <w:p w:rsidR="000162AD" w:rsidRDefault="000162AD" w:rsidP="000162AD">
      <w:r>
        <w:t>259.5473</w:t>
      </w:r>
      <w:r>
        <w:tab/>
        <w:t>1.013e0</w:t>
      </w:r>
    </w:p>
    <w:p w:rsidR="000162AD" w:rsidRDefault="000162AD" w:rsidP="000162AD">
      <w:r>
        <w:t>259.5536</w:t>
      </w:r>
      <w:r>
        <w:tab/>
        <w:t>5.063e0</w:t>
      </w:r>
    </w:p>
    <w:p w:rsidR="000162AD" w:rsidRDefault="000162AD" w:rsidP="000162AD">
      <w:r>
        <w:t>259.5650</w:t>
      </w:r>
      <w:r>
        <w:tab/>
        <w:t>1.013e0</w:t>
      </w:r>
    </w:p>
    <w:p w:rsidR="000162AD" w:rsidRDefault="000162AD" w:rsidP="000162AD">
      <w:r>
        <w:lastRenderedPageBreak/>
        <w:t>259.5690</w:t>
      </w:r>
      <w:r>
        <w:tab/>
        <w:t>1.013e0</w:t>
      </w:r>
    </w:p>
    <w:p w:rsidR="000162AD" w:rsidRDefault="000162AD" w:rsidP="000162AD">
      <w:r>
        <w:t>259.5732</w:t>
      </w:r>
      <w:r>
        <w:tab/>
        <w:t>1.013e0</w:t>
      </w:r>
    </w:p>
    <w:p w:rsidR="000162AD" w:rsidRDefault="000162AD" w:rsidP="000162AD">
      <w:r>
        <w:t>259.5769</w:t>
      </w:r>
      <w:r>
        <w:tab/>
        <w:t>1.013e0</w:t>
      </w:r>
    </w:p>
    <w:p w:rsidR="000162AD" w:rsidRDefault="000162AD" w:rsidP="000162AD">
      <w:r>
        <w:t>259.5840</w:t>
      </w:r>
      <w:r>
        <w:tab/>
        <w:t>2.025e0</w:t>
      </w:r>
    </w:p>
    <w:p w:rsidR="000162AD" w:rsidRDefault="000162AD" w:rsidP="000162AD">
      <w:r>
        <w:t>259.5905</w:t>
      </w:r>
      <w:r>
        <w:tab/>
        <w:t>1.013e0</w:t>
      </w:r>
    </w:p>
    <w:p w:rsidR="000162AD" w:rsidRDefault="000162AD" w:rsidP="000162AD">
      <w:r>
        <w:t>259.5953</w:t>
      </w:r>
      <w:r>
        <w:tab/>
        <w:t>1.013e0</w:t>
      </w:r>
    </w:p>
    <w:p w:rsidR="000162AD" w:rsidRDefault="000162AD" w:rsidP="000162AD">
      <w:r>
        <w:t>259.6076</w:t>
      </w:r>
      <w:r>
        <w:tab/>
        <w:t>1.013e0</w:t>
      </w:r>
    </w:p>
    <w:p w:rsidR="000162AD" w:rsidRDefault="000162AD" w:rsidP="000162AD">
      <w:r>
        <w:t>259.6156</w:t>
      </w:r>
      <w:r>
        <w:tab/>
        <w:t>1.013e0</w:t>
      </w:r>
    </w:p>
    <w:p w:rsidR="000162AD" w:rsidRDefault="000162AD" w:rsidP="000162AD">
      <w:r>
        <w:t>259.6241</w:t>
      </w:r>
      <w:r>
        <w:tab/>
        <w:t>2.025e0</w:t>
      </w:r>
    </w:p>
    <w:p w:rsidR="000162AD" w:rsidRDefault="000162AD" w:rsidP="000162AD">
      <w:r>
        <w:t>259.6333</w:t>
      </w:r>
      <w:r>
        <w:tab/>
        <w:t>1.013e0</w:t>
      </w:r>
    </w:p>
    <w:p w:rsidR="000162AD" w:rsidRDefault="000162AD" w:rsidP="000162AD">
      <w:r>
        <w:t>259.6462</w:t>
      </w:r>
      <w:r>
        <w:tab/>
        <w:t>1.013e0</w:t>
      </w:r>
    </w:p>
    <w:p w:rsidR="000162AD" w:rsidRDefault="000162AD" w:rsidP="000162AD">
      <w:r>
        <w:t>259.6505</w:t>
      </w:r>
      <w:r>
        <w:tab/>
        <w:t>1.013e0</w:t>
      </w:r>
    </w:p>
    <w:p w:rsidR="000162AD" w:rsidRDefault="000162AD" w:rsidP="000162AD">
      <w:r>
        <w:t>259.6599</w:t>
      </w:r>
      <w:r>
        <w:tab/>
        <w:t>2.025e0</w:t>
      </w:r>
    </w:p>
    <w:p w:rsidR="000162AD" w:rsidRDefault="000162AD" w:rsidP="000162AD">
      <w:r>
        <w:t>259.6629</w:t>
      </w:r>
      <w:r>
        <w:tab/>
        <w:t>1.013e0</w:t>
      </w:r>
    </w:p>
    <w:p w:rsidR="000162AD" w:rsidRDefault="000162AD" w:rsidP="000162AD">
      <w:r>
        <w:t>259.6676</w:t>
      </w:r>
      <w:r>
        <w:tab/>
        <w:t>1.013e0</w:t>
      </w:r>
    </w:p>
    <w:p w:rsidR="000162AD" w:rsidRDefault="000162AD" w:rsidP="000162AD">
      <w:r>
        <w:t>259.6723</w:t>
      </w:r>
      <w:r>
        <w:tab/>
        <w:t>1.013e0</w:t>
      </w:r>
    </w:p>
    <w:p w:rsidR="000162AD" w:rsidRDefault="000162AD" w:rsidP="000162AD">
      <w:r>
        <w:t>259.6772</w:t>
      </w:r>
      <w:r>
        <w:tab/>
        <w:t>1.013e0</w:t>
      </w:r>
    </w:p>
    <w:p w:rsidR="000162AD" w:rsidRDefault="000162AD" w:rsidP="000162AD">
      <w:r>
        <w:t>259.6810</w:t>
      </w:r>
      <w:r>
        <w:tab/>
        <w:t>1.013e0</w:t>
      </w:r>
    </w:p>
    <w:p w:rsidR="000162AD" w:rsidRDefault="000162AD" w:rsidP="000162AD">
      <w:r>
        <w:t>259.6856</w:t>
      </w:r>
      <w:r>
        <w:tab/>
        <w:t>3.038e0</w:t>
      </w:r>
    </w:p>
    <w:p w:rsidR="000162AD" w:rsidRDefault="000162AD" w:rsidP="000162AD">
      <w:r>
        <w:lastRenderedPageBreak/>
        <w:t>259.6889</w:t>
      </w:r>
      <w:r>
        <w:tab/>
        <w:t>1.013e0</w:t>
      </w:r>
    </w:p>
    <w:p w:rsidR="000162AD" w:rsidRDefault="000162AD" w:rsidP="000162AD">
      <w:r>
        <w:t>259.6961</w:t>
      </w:r>
      <w:r>
        <w:tab/>
        <w:t>1.013e0</w:t>
      </w:r>
    </w:p>
    <w:p w:rsidR="000162AD" w:rsidRDefault="000162AD" w:rsidP="000162AD">
      <w:r>
        <w:t>259.7010</w:t>
      </w:r>
      <w:r>
        <w:tab/>
        <w:t>1.013e0</w:t>
      </w:r>
    </w:p>
    <w:p w:rsidR="000162AD" w:rsidRDefault="000162AD" w:rsidP="000162AD">
      <w:r>
        <w:t>259.7107</w:t>
      </w:r>
      <w:r>
        <w:tab/>
        <w:t>1.013e0</w:t>
      </w:r>
    </w:p>
    <w:p w:rsidR="000162AD" w:rsidRDefault="000162AD" w:rsidP="000162AD">
      <w:r>
        <w:t>259.7236</w:t>
      </w:r>
      <w:r>
        <w:tab/>
        <w:t>1.013e0</w:t>
      </w:r>
    </w:p>
    <w:p w:rsidR="000162AD" w:rsidRDefault="000162AD" w:rsidP="000162AD">
      <w:r>
        <w:t>259.7308</w:t>
      </w:r>
      <w:r>
        <w:tab/>
        <w:t>1.013e0</w:t>
      </w:r>
    </w:p>
    <w:p w:rsidR="000162AD" w:rsidRDefault="000162AD" w:rsidP="000162AD">
      <w:r>
        <w:t>259.7445</w:t>
      </w:r>
      <w:r>
        <w:tab/>
        <w:t>2.025e0</w:t>
      </w:r>
    </w:p>
    <w:p w:rsidR="000162AD" w:rsidRDefault="000162AD" w:rsidP="000162AD">
      <w:r>
        <w:t>259.7541</w:t>
      </w:r>
      <w:r>
        <w:tab/>
        <w:t>1.013e0</w:t>
      </w:r>
    </w:p>
    <w:p w:rsidR="000162AD" w:rsidRDefault="000162AD" w:rsidP="000162AD">
      <w:r>
        <w:t>259.7682</w:t>
      </w:r>
      <w:r>
        <w:tab/>
        <w:t>2.025e0</w:t>
      </w:r>
    </w:p>
    <w:p w:rsidR="000162AD" w:rsidRDefault="000162AD" w:rsidP="000162AD">
      <w:r>
        <w:t>259.7718</w:t>
      </w:r>
      <w:r>
        <w:tab/>
        <w:t>3.038e0</w:t>
      </w:r>
    </w:p>
    <w:p w:rsidR="000162AD" w:rsidRDefault="000162AD" w:rsidP="000162AD">
      <w:r>
        <w:t>259.7736</w:t>
      </w:r>
      <w:r>
        <w:tab/>
        <w:t>2.025e0</w:t>
      </w:r>
    </w:p>
    <w:p w:rsidR="000162AD" w:rsidRDefault="000162AD" w:rsidP="000162AD">
      <w:r>
        <w:t>259.7780</w:t>
      </w:r>
      <w:r>
        <w:tab/>
        <w:t>3.038e0</w:t>
      </w:r>
    </w:p>
    <w:p w:rsidR="000162AD" w:rsidRDefault="000162AD" w:rsidP="000162AD">
      <w:r>
        <w:t>259.7807</w:t>
      </w:r>
      <w:r>
        <w:tab/>
        <w:t>2.025e0</w:t>
      </w:r>
    </w:p>
    <w:p w:rsidR="000162AD" w:rsidRDefault="000162AD" w:rsidP="000162AD">
      <w:r>
        <w:t>259.7833</w:t>
      </w:r>
      <w:r>
        <w:tab/>
        <w:t>3.038e0</w:t>
      </w:r>
    </w:p>
    <w:p w:rsidR="000162AD" w:rsidRDefault="000162AD" w:rsidP="000162AD">
      <w:r>
        <w:t>259.7906</w:t>
      </w:r>
      <w:r>
        <w:tab/>
        <w:t>2.025e0</w:t>
      </w:r>
    </w:p>
    <w:p w:rsidR="000162AD" w:rsidRDefault="000162AD" w:rsidP="000162AD">
      <w:r>
        <w:t>259.7928</w:t>
      </w:r>
      <w:r>
        <w:tab/>
        <w:t>1.013e0</w:t>
      </w:r>
    </w:p>
    <w:p w:rsidR="000162AD" w:rsidRDefault="000162AD" w:rsidP="000162AD">
      <w:r>
        <w:t>259.8085</w:t>
      </w:r>
      <w:r>
        <w:tab/>
        <w:t>1.013e0</w:t>
      </w:r>
    </w:p>
    <w:p w:rsidR="000162AD" w:rsidRDefault="000162AD" w:rsidP="000162AD">
      <w:r>
        <w:t>259.8124</w:t>
      </w:r>
      <w:r>
        <w:tab/>
        <w:t>1.013e0</w:t>
      </w:r>
    </w:p>
    <w:p w:rsidR="000162AD" w:rsidRDefault="000162AD" w:rsidP="000162AD">
      <w:r>
        <w:t>259.8215</w:t>
      </w:r>
      <w:r>
        <w:tab/>
        <w:t>1.013e0</w:t>
      </w:r>
    </w:p>
    <w:p w:rsidR="000162AD" w:rsidRDefault="000162AD" w:rsidP="000162AD">
      <w:r>
        <w:lastRenderedPageBreak/>
        <w:t>259.8233</w:t>
      </w:r>
      <w:r>
        <w:tab/>
        <w:t>2.025e0</w:t>
      </w:r>
    </w:p>
    <w:p w:rsidR="000162AD" w:rsidRDefault="000162AD" w:rsidP="000162AD">
      <w:r>
        <w:t>259.8311</w:t>
      </w:r>
      <w:r>
        <w:tab/>
        <w:t>1.013e0</w:t>
      </w:r>
    </w:p>
    <w:p w:rsidR="000162AD" w:rsidRDefault="000162AD" w:rsidP="000162AD">
      <w:r>
        <w:t>259.8352</w:t>
      </w:r>
      <w:r>
        <w:tab/>
        <w:t>2.025e0</w:t>
      </w:r>
    </w:p>
    <w:p w:rsidR="000162AD" w:rsidRDefault="000162AD" w:rsidP="000162AD">
      <w:r>
        <w:t>259.8391</w:t>
      </w:r>
      <w:r>
        <w:tab/>
        <w:t>1.013e0</w:t>
      </w:r>
    </w:p>
    <w:p w:rsidR="000162AD" w:rsidRDefault="000162AD" w:rsidP="000162AD">
      <w:r>
        <w:t>259.8414</w:t>
      </w:r>
      <w:r>
        <w:tab/>
        <w:t>2.025e0</w:t>
      </w:r>
    </w:p>
    <w:p w:rsidR="000162AD" w:rsidRDefault="000162AD" w:rsidP="000162AD">
      <w:r>
        <w:t>259.8511</w:t>
      </w:r>
      <w:r>
        <w:tab/>
        <w:t>3.038e0</w:t>
      </w:r>
    </w:p>
    <w:p w:rsidR="000162AD" w:rsidRDefault="000162AD" w:rsidP="000162AD">
      <w:r>
        <w:t>259.8597</w:t>
      </w:r>
      <w:r>
        <w:tab/>
        <w:t>3.038e0</w:t>
      </w:r>
    </w:p>
    <w:p w:rsidR="000162AD" w:rsidRDefault="000162AD" w:rsidP="000162AD">
      <w:r>
        <w:t>259.8645</w:t>
      </w:r>
      <w:r>
        <w:tab/>
        <w:t>4.051e0</w:t>
      </w:r>
    </w:p>
    <w:p w:rsidR="000162AD" w:rsidRDefault="000162AD" w:rsidP="000162AD">
      <w:r>
        <w:t>259.8697</w:t>
      </w:r>
      <w:r>
        <w:tab/>
        <w:t>1.013e0</w:t>
      </w:r>
    </w:p>
    <w:p w:rsidR="000162AD" w:rsidRDefault="000162AD" w:rsidP="000162AD">
      <w:r>
        <w:t>259.8738</w:t>
      </w:r>
      <w:r>
        <w:tab/>
        <w:t>1.013e0</w:t>
      </w:r>
    </w:p>
    <w:p w:rsidR="000162AD" w:rsidRDefault="000162AD" w:rsidP="000162AD">
      <w:r>
        <w:t>259.8818</w:t>
      </w:r>
      <w:r>
        <w:tab/>
        <w:t>1.013e0</w:t>
      </w:r>
    </w:p>
    <w:p w:rsidR="000162AD" w:rsidRDefault="000162AD" w:rsidP="000162AD">
      <w:r>
        <w:t>259.8892</w:t>
      </w:r>
      <w:r>
        <w:tab/>
        <w:t>1.013e0</w:t>
      </w:r>
    </w:p>
    <w:p w:rsidR="000162AD" w:rsidRDefault="000162AD" w:rsidP="000162AD">
      <w:r>
        <w:t>259.9221</w:t>
      </w:r>
      <w:r>
        <w:tab/>
        <w:t>4.051e0</w:t>
      </w:r>
    </w:p>
    <w:p w:rsidR="000162AD" w:rsidRDefault="000162AD" w:rsidP="000162AD">
      <w:r>
        <w:t>259.9246</w:t>
      </w:r>
      <w:r>
        <w:tab/>
        <w:t>5.063e0</w:t>
      </w:r>
    </w:p>
    <w:p w:rsidR="000162AD" w:rsidRDefault="000162AD" w:rsidP="000162AD">
      <w:r>
        <w:t>259.9276</w:t>
      </w:r>
      <w:r>
        <w:tab/>
        <w:t>2.835e1</w:t>
      </w:r>
    </w:p>
    <w:p w:rsidR="000162AD" w:rsidRDefault="000162AD" w:rsidP="000162AD">
      <w:r>
        <w:t>259.9304</w:t>
      </w:r>
      <w:r>
        <w:tab/>
        <w:t>7.956e1</w:t>
      </w:r>
    </w:p>
    <w:p w:rsidR="000162AD" w:rsidRDefault="000162AD" w:rsidP="000162AD">
      <w:r>
        <w:t>259.9316</w:t>
      </w:r>
      <w:r>
        <w:tab/>
        <w:t>2.940e1</w:t>
      </w:r>
    </w:p>
    <w:p w:rsidR="000162AD" w:rsidRDefault="000162AD" w:rsidP="000162AD">
      <w:r>
        <w:t>259.9329</w:t>
      </w:r>
      <w:r>
        <w:tab/>
        <w:t>1.457e2</w:t>
      </w:r>
    </w:p>
    <w:p w:rsidR="000162AD" w:rsidRDefault="000162AD" w:rsidP="000162AD">
      <w:r>
        <w:t>259.9345</w:t>
      </w:r>
      <w:r>
        <w:tab/>
        <w:t>2.228e1</w:t>
      </w:r>
    </w:p>
    <w:p w:rsidR="000162AD" w:rsidRDefault="000162AD" w:rsidP="000162AD">
      <w:r>
        <w:lastRenderedPageBreak/>
        <w:t>259.9357</w:t>
      </w:r>
      <w:r>
        <w:tab/>
        <w:t>1.483e2</w:t>
      </w:r>
    </w:p>
    <w:p w:rsidR="000162AD" w:rsidRDefault="000162AD" w:rsidP="000162AD">
      <w:r>
        <w:t>259.9623</w:t>
      </w:r>
      <w:r>
        <w:tab/>
        <w:t>2.025e0</w:t>
      </w:r>
    </w:p>
    <w:p w:rsidR="000162AD" w:rsidRDefault="000162AD" w:rsidP="000162AD">
      <w:r>
        <w:t>259.9714</w:t>
      </w:r>
      <w:r>
        <w:tab/>
        <w:t>5.619e0</w:t>
      </w:r>
    </w:p>
    <w:p w:rsidR="000162AD" w:rsidRDefault="000162AD" w:rsidP="000162AD">
      <w:r>
        <w:t>259.9745</w:t>
      </w:r>
      <w:r>
        <w:tab/>
        <w:t>4.051e0</w:t>
      </w:r>
    </w:p>
    <w:p w:rsidR="000162AD" w:rsidRDefault="000162AD" w:rsidP="000162AD">
      <w:r>
        <w:t>259.9852</w:t>
      </w:r>
      <w:r>
        <w:tab/>
        <w:t>2.025e0</w:t>
      </w:r>
    </w:p>
    <w:p w:rsidR="000162AD" w:rsidRDefault="000162AD" w:rsidP="000162AD">
      <w:r>
        <w:t>259.9908</w:t>
      </w:r>
      <w:r>
        <w:tab/>
        <w:t>4.744e0</w:t>
      </w:r>
    </w:p>
    <w:p w:rsidR="000162AD" w:rsidRDefault="000162AD" w:rsidP="000162AD">
      <w:r>
        <w:t>259.9936</w:t>
      </w:r>
      <w:r>
        <w:tab/>
        <w:t>1.013e0</w:t>
      </w:r>
    </w:p>
    <w:p w:rsidR="000162AD" w:rsidRDefault="000162AD" w:rsidP="000162AD">
      <w:r>
        <w:t>259.9971</w:t>
      </w:r>
      <w:r>
        <w:tab/>
        <w:t>4.051e0</w:t>
      </w:r>
    </w:p>
    <w:p w:rsidR="000162AD" w:rsidRDefault="000162AD" w:rsidP="000162AD">
      <w:r>
        <w:t>260.0096</w:t>
      </w:r>
      <w:r>
        <w:tab/>
        <w:t>2.206e0</w:t>
      </w:r>
    </w:p>
    <w:p w:rsidR="000162AD" w:rsidRDefault="000162AD" w:rsidP="000162AD">
      <w:r>
        <w:t>260.0188</w:t>
      </w:r>
      <w:r>
        <w:tab/>
        <w:t>3.038e0</w:t>
      </w:r>
    </w:p>
    <w:p w:rsidR="000162AD" w:rsidRDefault="000162AD" w:rsidP="000162AD">
      <w:r>
        <w:t>260.0236</w:t>
      </w:r>
      <w:r>
        <w:tab/>
        <w:t>3.038e0</w:t>
      </w:r>
    </w:p>
    <w:p w:rsidR="000162AD" w:rsidRDefault="000162AD" w:rsidP="000162AD">
      <w:r>
        <w:t>260.0270</w:t>
      </w:r>
      <w:r>
        <w:tab/>
        <w:t>2.025e0</w:t>
      </w:r>
    </w:p>
    <w:p w:rsidR="000162AD" w:rsidRDefault="000162AD" w:rsidP="000162AD">
      <w:r>
        <w:t>260.0322</w:t>
      </w:r>
      <w:r>
        <w:tab/>
        <w:t>1.013e0</w:t>
      </w:r>
    </w:p>
    <w:p w:rsidR="000162AD" w:rsidRDefault="000162AD" w:rsidP="000162AD">
      <w:r>
        <w:t>260.0362</w:t>
      </w:r>
      <w:r>
        <w:tab/>
        <w:t>2.025e0</w:t>
      </w:r>
    </w:p>
    <w:p w:rsidR="000162AD" w:rsidRDefault="000162AD" w:rsidP="000162AD">
      <w:r>
        <w:t>260.0440</w:t>
      </w:r>
      <w:r>
        <w:tab/>
        <w:t>1.013e0</w:t>
      </w:r>
    </w:p>
    <w:p w:rsidR="000162AD" w:rsidRDefault="000162AD" w:rsidP="000162AD">
      <w:r>
        <w:t>260.0480</w:t>
      </w:r>
      <w:r>
        <w:tab/>
        <w:t>1.013e0</w:t>
      </w:r>
    </w:p>
    <w:p w:rsidR="000162AD" w:rsidRDefault="000162AD" w:rsidP="000162AD">
      <w:r>
        <w:t>260.0616</w:t>
      </w:r>
      <w:r>
        <w:tab/>
        <w:t>1.013e0</w:t>
      </w:r>
    </w:p>
    <w:p w:rsidR="000162AD" w:rsidRDefault="000162AD" w:rsidP="000162AD">
      <w:r>
        <w:t>260.0695</w:t>
      </w:r>
      <w:r>
        <w:tab/>
        <w:t>2.025e0</w:t>
      </w:r>
    </w:p>
    <w:p w:rsidR="000162AD" w:rsidRDefault="000162AD" w:rsidP="000162AD">
      <w:r>
        <w:t>260.0707</w:t>
      </w:r>
      <w:r>
        <w:tab/>
        <w:t>2.025e0</w:t>
      </w:r>
    </w:p>
    <w:p w:rsidR="000162AD" w:rsidRDefault="000162AD" w:rsidP="000162AD">
      <w:r>
        <w:lastRenderedPageBreak/>
        <w:t>260.0747</w:t>
      </w:r>
      <w:r>
        <w:tab/>
        <w:t>3.038e0</w:t>
      </w:r>
    </w:p>
    <w:p w:rsidR="000162AD" w:rsidRDefault="000162AD" w:rsidP="000162AD">
      <w:r>
        <w:t>260.0785</w:t>
      </w:r>
      <w:r>
        <w:tab/>
        <w:t>5.063e0</w:t>
      </w:r>
    </w:p>
    <w:p w:rsidR="000162AD" w:rsidRDefault="000162AD" w:rsidP="000162AD">
      <w:r>
        <w:t>260.0832</w:t>
      </w:r>
      <w:r>
        <w:tab/>
        <w:t>3.038e0</w:t>
      </w:r>
    </w:p>
    <w:p w:rsidR="000162AD" w:rsidRDefault="000162AD" w:rsidP="000162AD">
      <w:r>
        <w:t>260.0887</w:t>
      </w:r>
      <w:r>
        <w:tab/>
        <w:t>3.038e0</w:t>
      </w:r>
    </w:p>
    <w:p w:rsidR="000162AD" w:rsidRDefault="000162AD" w:rsidP="000162AD">
      <w:r>
        <w:t>260.0937</w:t>
      </w:r>
      <w:r>
        <w:tab/>
        <w:t>2.025e0</w:t>
      </w:r>
    </w:p>
    <w:p w:rsidR="000162AD" w:rsidRDefault="000162AD" w:rsidP="000162AD">
      <w:r>
        <w:t>260.0981</w:t>
      </w:r>
      <w:r>
        <w:tab/>
        <w:t>3.038e0</w:t>
      </w:r>
    </w:p>
    <w:p w:rsidR="000162AD" w:rsidRDefault="000162AD" w:rsidP="000162AD">
      <w:r>
        <w:t>260.1001</w:t>
      </w:r>
      <w:r>
        <w:tab/>
        <w:t>1.013e0</w:t>
      </w:r>
    </w:p>
    <w:p w:rsidR="000162AD" w:rsidRDefault="000162AD" w:rsidP="000162AD">
      <w:r>
        <w:t>260.1040</w:t>
      </w:r>
      <w:r>
        <w:tab/>
        <w:t>1.231e0</w:t>
      </w:r>
    </w:p>
    <w:p w:rsidR="000162AD" w:rsidRDefault="000162AD" w:rsidP="000162AD">
      <w:r>
        <w:t>260.1056</w:t>
      </w:r>
      <w:r>
        <w:tab/>
        <w:t>4.051e0</w:t>
      </w:r>
    </w:p>
    <w:p w:rsidR="000162AD" w:rsidRDefault="000162AD" w:rsidP="000162AD">
      <w:r>
        <w:t>260.1078</w:t>
      </w:r>
      <w:r>
        <w:tab/>
        <w:t>3.038e0</w:t>
      </w:r>
    </w:p>
    <w:p w:rsidR="000162AD" w:rsidRDefault="000162AD" w:rsidP="000162AD">
      <w:r>
        <w:t>260.1094</w:t>
      </w:r>
      <w:r>
        <w:tab/>
        <w:t>1.013e0</w:t>
      </w:r>
    </w:p>
    <w:p w:rsidR="000162AD" w:rsidRDefault="000162AD" w:rsidP="000162AD">
      <w:r>
        <w:t>260.1168</w:t>
      </w:r>
      <w:r>
        <w:tab/>
        <w:t>2.025e0</w:t>
      </w:r>
    </w:p>
    <w:p w:rsidR="000162AD" w:rsidRDefault="000162AD" w:rsidP="000162AD">
      <w:r>
        <w:t>260.1217</w:t>
      </w:r>
      <w:r>
        <w:tab/>
        <w:t>4.051e0</w:t>
      </w:r>
    </w:p>
    <w:p w:rsidR="000162AD" w:rsidRDefault="000162AD" w:rsidP="000162AD">
      <w:r>
        <w:t>260.1251</w:t>
      </w:r>
      <w:r>
        <w:tab/>
        <w:t>6.076e0</w:t>
      </w:r>
    </w:p>
    <w:p w:rsidR="000162AD" w:rsidRDefault="000162AD" w:rsidP="000162AD">
      <w:r>
        <w:t>260.1280</w:t>
      </w:r>
      <w:r>
        <w:tab/>
        <w:t>2.025e0</w:t>
      </w:r>
    </w:p>
    <w:p w:rsidR="000162AD" w:rsidRDefault="000162AD" w:rsidP="000162AD">
      <w:r>
        <w:t>260.1295</w:t>
      </w:r>
      <w:r>
        <w:tab/>
        <w:t>1.013e0</w:t>
      </w:r>
    </w:p>
    <w:p w:rsidR="000162AD" w:rsidRDefault="000162AD" w:rsidP="000162AD">
      <w:r>
        <w:t>260.1391</w:t>
      </w:r>
      <w:r>
        <w:tab/>
        <w:t>1.013e0</w:t>
      </w:r>
    </w:p>
    <w:p w:rsidR="000162AD" w:rsidRDefault="000162AD" w:rsidP="000162AD">
      <w:r>
        <w:t>260.1478</w:t>
      </w:r>
      <w:r>
        <w:tab/>
        <w:t>2.025e0</w:t>
      </w:r>
    </w:p>
    <w:p w:rsidR="000162AD" w:rsidRDefault="000162AD" w:rsidP="000162AD">
      <w:r>
        <w:t>260.1529</w:t>
      </w:r>
      <w:r>
        <w:tab/>
        <w:t>3.038e0</w:t>
      </w:r>
    </w:p>
    <w:p w:rsidR="000162AD" w:rsidRDefault="000162AD" w:rsidP="000162AD">
      <w:r>
        <w:lastRenderedPageBreak/>
        <w:t>260.1560</w:t>
      </w:r>
      <w:r>
        <w:tab/>
        <w:t>3.038e0</w:t>
      </w:r>
    </w:p>
    <w:p w:rsidR="000162AD" w:rsidRDefault="000162AD" w:rsidP="000162AD">
      <w:r>
        <w:t>260.1633</w:t>
      </w:r>
      <w:r>
        <w:tab/>
        <w:t>1.013e0</w:t>
      </w:r>
    </w:p>
    <w:p w:rsidR="000162AD" w:rsidRDefault="000162AD" w:rsidP="000162AD">
      <w:r>
        <w:t>260.1644</w:t>
      </w:r>
      <w:r>
        <w:tab/>
        <w:t>2.025e0</w:t>
      </w:r>
    </w:p>
    <w:p w:rsidR="000162AD" w:rsidRDefault="000162AD" w:rsidP="000162AD">
      <w:r>
        <w:t>260.1752</w:t>
      </w:r>
      <w:r>
        <w:tab/>
        <w:t>6.076e0</w:t>
      </w:r>
    </w:p>
    <w:p w:rsidR="000162AD" w:rsidRDefault="000162AD" w:rsidP="000162AD">
      <w:r>
        <w:t>260.1777</w:t>
      </w:r>
      <w:r>
        <w:tab/>
        <w:t>1.013e0</w:t>
      </w:r>
    </w:p>
    <w:p w:rsidR="000162AD" w:rsidRDefault="000162AD" w:rsidP="000162AD">
      <w:r>
        <w:t>260.1828</w:t>
      </w:r>
      <w:r>
        <w:tab/>
        <w:t>1.013e0</w:t>
      </w:r>
    </w:p>
    <w:p w:rsidR="000162AD" w:rsidRDefault="000162AD" w:rsidP="000162AD">
      <w:r>
        <w:t>260.1865</w:t>
      </w:r>
      <w:r>
        <w:tab/>
        <w:t>1.013e0</w:t>
      </w:r>
    </w:p>
    <w:p w:rsidR="000162AD" w:rsidRDefault="000162AD" w:rsidP="000162AD">
      <w:r>
        <w:t>260.1888</w:t>
      </w:r>
      <w:r>
        <w:tab/>
        <w:t>2.025e0</w:t>
      </w:r>
    </w:p>
    <w:p w:rsidR="000162AD" w:rsidRDefault="000162AD" w:rsidP="000162AD">
      <w:r>
        <w:t>260.1900</w:t>
      </w:r>
      <w:r>
        <w:tab/>
        <w:t>1.013e0</w:t>
      </w:r>
    </w:p>
    <w:p w:rsidR="000162AD" w:rsidRDefault="000162AD" w:rsidP="000162AD">
      <w:r>
        <w:t>260.1910</w:t>
      </w:r>
      <w:r>
        <w:tab/>
        <w:t>4.051e0</w:t>
      </w:r>
    </w:p>
    <w:p w:rsidR="000162AD" w:rsidRDefault="000162AD" w:rsidP="000162AD">
      <w:r>
        <w:t>260.1946</w:t>
      </w:r>
      <w:r>
        <w:tab/>
        <w:t>1.013e0</w:t>
      </w:r>
    </w:p>
    <w:p w:rsidR="000162AD" w:rsidRDefault="000162AD" w:rsidP="000162AD">
      <w:r>
        <w:t>260.1980</w:t>
      </w:r>
      <w:r>
        <w:tab/>
        <w:t>1.013e0</w:t>
      </w:r>
    </w:p>
    <w:p w:rsidR="000162AD" w:rsidRDefault="000162AD" w:rsidP="000162AD">
      <w:r>
        <w:t>260.2034</w:t>
      </w:r>
      <w:r>
        <w:tab/>
        <w:t>4.051e0</w:t>
      </w:r>
    </w:p>
    <w:p w:rsidR="000162AD" w:rsidRDefault="000162AD" w:rsidP="000162AD">
      <w:r>
        <w:t>260.2049</w:t>
      </w:r>
      <w:r>
        <w:tab/>
        <w:t>5.063e0</w:t>
      </w:r>
    </w:p>
    <w:p w:rsidR="000162AD" w:rsidRDefault="000162AD" w:rsidP="000162AD">
      <w:r>
        <w:t>260.2065</w:t>
      </w:r>
      <w:r>
        <w:tab/>
        <w:t>1.013e0</w:t>
      </w:r>
    </w:p>
    <w:p w:rsidR="000162AD" w:rsidRDefault="000162AD" w:rsidP="000162AD">
      <w:r>
        <w:t>260.2117</w:t>
      </w:r>
      <w:r>
        <w:tab/>
        <w:t>3.038e0</w:t>
      </w:r>
    </w:p>
    <w:p w:rsidR="000162AD" w:rsidRDefault="000162AD" w:rsidP="000162AD">
      <w:r>
        <w:t>260.2177</w:t>
      </w:r>
      <w:r>
        <w:tab/>
        <w:t>2.025e0</w:t>
      </w:r>
    </w:p>
    <w:p w:rsidR="000162AD" w:rsidRDefault="000162AD" w:rsidP="000162AD">
      <w:r>
        <w:t>260.2215</w:t>
      </w:r>
      <w:r>
        <w:tab/>
        <w:t>3.038e0</w:t>
      </w:r>
    </w:p>
    <w:p w:rsidR="000162AD" w:rsidRDefault="000162AD" w:rsidP="000162AD">
      <w:r>
        <w:t>260.2252</w:t>
      </w:r>
      <w:r>
        <w:tab/>
        <w:t>2.025e0</w:t>
      </w:r>
    </w:p>
    <w:p w:rsidR="000162AD" w:rsidRDefault="000162AD" w:rsidP="000162AD">
      <w:r>
        <w:lastRenderedPageBreak/>
        <w:t>260.2333</w:t>
      </w:r>
      <w:r>
        <w:tab/>
        <w:t>4.051e0</w:t>
      </w:r>
    </w:p>
    <w:p w:rsidR="000162AD" w:rsidRDefault="000162AD" w:rsidP="000162AD">
      <w:r>
        <w:t>260.2373</w:t>
      </w:r>
      <w:r>
        <w:tab/>
        <w:t>3.038e0</w:t>
      </w:r>
    </w:p>
    <w:p w:rsidR="000162AD" w:rsidRDefault="000162AD" w:rsidP="000162AD">
      <w:r>
        <w:t>260.2410</w:t>
      </w:r>
      <w:r>
        <w:tab/>
        <w:t>3.038e0</w:t>
      </w:r>
    </w:p>
    <w:p w:rsidR="000162AD" w:rsidRDefault="000162AD" w:rsidP="000162AD">
      <w:r>
        <w:t>260.2500</w:t>
      </w:r>
      <w:r>
        <w:tab/>
        <w:t>1.013e0</w:t>
      </w:r>
    </w:p>
    <w:p w:rsidR="000162AD" w:rsidRDefault="000162AD" w:rsidP="000162AD">
      <w:r>
        <w:t>260.2659</w:t>
      </w:r>
      <w:r>
        <w:tab/>
        <w:t>2.025e0</w:t>
      </w:r>
    </w:p>
    <w:p w:rsidR="000162AD" w:rsidRDefault="000162AD" w:rsidP="000162AD">
      <w:r>
        <w:t>260.2716</w:t>
      </w:r>
      <w:r>
        <w:tab/>
        <w:t>4.051e0</w:t>
      </w:r>
    </w:p>
    <w:p w:rsidR="000162AD" w:rsidRDefault="000162AD" w:rsidP="000162AD">
      <w:r>
        <w:t>260.2797</w:t>
      </w:r>
      <w:r>
        <w:tab/>
        <w:t>1.013e0</w:t>
      </w:r>
    </w:p>
    <w:p w:rsidR="000162AD" w:rsidRDefault="000162AD" w:rsidP="000162AD">
      <w:r>
        <w:t>260.2837</w:t>
      </w:r>
      <w:r>
        <w:tab/>
        <w:t>3.038e0</w:t>
      </w:r>
    </w:p>
    <w:p w:rsidR="000162AD" w:rsidRDefault="000162AD" w:rsidP="000162AD">
      <w:r>
        <w:t>260.2886</w:t>
      </w:r>
      <w:r>
        <w:tab/>
        <w:t>1.013e0</w:t>
      </w:r>
    </w:p>
    <w:p w:rsidR="000162AD" w:rsidRDefault="000162AD" w:rsidP="000162AD">
      <w:r>
        <w:t>260.2981</w:t>
      </w:r>
      <w:r>
        <w:tab/>
        <w:t>1.013e0</w:t>
      </w:r>
    </w:p>
    <w:p w:rsidR="000162AD" w:rsidRDefault="000162AD" w:rsidP="000162AD">
      <w:r>
        <w:t>260.3024</w:t>
      </w:r>
      <w:r>
        <w:tab/>
        <w:t>1.013e0</w:t>
      </w:r>
    </w:p>
    <w:p w:rsidR="000162AD" w:rsidRDefault="000162AD" w:rsidP="000162AD">
      <w:r>
        <w:t>260.3083</w:t>
      </w:r>
      <w:r>
        <w:tab/>
        <w:t>2.025e0</w:t>
      </w:r>
    </w:p>
    <w:p w:rsidR="000162AD" w:rsidRDefault="000162AD" w:rsidP="000162AD">
      <w:r>
        <w:t>260.3351</w:t>
      </w:r>
      <w:r>
        <w:tab/>
        <w:t>2.025e0</w:t>
      </w:r>
    </w:p>
    <w:p w:rsidR="000162AD" w:rsidRDefault="000162AD" w:rsidP="000162AD">
      <w:r>
        <w:t>260.3369</w:t>
      </w:r>
      <w:r>
        <w:tab/>
        <w:t>2.025e0</w:t>
      </w:r>
    </w:p>
    <w:p w:rsidR="000162AD" w:rsidRDefault="000162AD" w:rsidP="000162AD">
      <w:r>
        <w:t>260.3412</w:t>
      </w:r>
      <w:r>
        <w:tab/>
        <w:t>1.013e0</w:t>
      </w:r>
    </w:p>
    <w:p w:rsidR="000162AD" w:rsidRDefault="000162AD" w:rsidP="000162AD">
      <w:r>
        <w:t>260.3447</w:t>
      </w:r>
      <w:r>
        <w:tab/>
        <w:t>2.025e0</w:t>
      </w:r>
    </w:p>
    <w:p w:rsidR="000162AD" w:rsidRDefault="000162AD" w:rsidP="000162AD">
      <w:r>
        <w:t>260.3531</w:t>
      </w:r>
      <w:r>
        <w:tab/>
        <w:t>1.013e0</w:t>
      </w:r>
    </w:p>
    <w:p w:rsidR="000162AD" w:rsidRDefault="000162AD" w:rsidP="000162AD">
      <w:r>
        <w:t>260.3609</w:t>
      </w:r>
      <w:r>
        <w:tab/>
        <w:t>1.013e0</w:t>
      </w:r>
    </w:p>
    <w:p w:rsidR="000162AD" w:rsidRDefault="000162AD" w:rsidP="000162AD">
      <w:r>
        <w:t>260.3836</w:t>
      </w:r>
      <w:r>
        <w:tab/>
        <w:t>2.025e0</w:t>
      </w:r>
    </w:p>
    <w:p w:rsidR="000162AD" w:rsidRDefault="000162AD" w:rsidP="000162AD">
      <w:r>
        <w:lastRenderedPageBreak/>
        <w:t>260.3871</w:t>
      </w:r>
      <w:r>
        <w:tab/>
        <w:t>1.013e0</w:t>
      </w:r>
    </w:p>
    <w:p w:rsidR="000162AD" w:rsidRDefault="000162AD" w:rsidP="000162AD">
      <w:r>
        <w:t>260.3915</w:t>
      </w:r>
      <w:r>
        <w:tab/>
        <w:t>1.013e0</w:t>
      </w:r>
    </w:p>
    <w:p w:rsidR="000162AD" w:rsidRDefault="000162AD" w:rsidP="000162AD">
      <w:r>
        <w:t>260.3954</w:t>
      </w:r>
      <w:r>
        <w:tab/>
        <w:t>2.025e0</w:t>
      </w:r>
    </w:p>
    <w:p w:rsidR="000162AD" w:rsidRDefault="000162AD" w:rsidP="000162AD">
      <w:r>
        <w:t>260.4041</w:t>
      </w:r>
      <w:r>
        <w:tab/>
        <w:t>1.013e0</w:t>
      </w:r>
    </w:p>
    <w:p w:rsidR="000162AD" w:rsidRDefault="000162AD" w:rsidP="000162AD">
      <w:r>
        <w:t>260.4133</w:t>
      </w:r>
      <w:r>
        <w:tab/>
        <w:t>1.013e0</w:t>
      </w:r>
    </w:p>
    <w:p w:rsidR="000162AD" w:rsidRDefault="000162AD" w:rsidP="000162AD">
      <w:r>
        <w:t>260.4184</w:t>
      </w:r>
      <w:r>
        <w:tab/>
        <w:t>1.013e0</w:t>
      </w:r>
    </w:p>
    <w:p w:rsidR="000162AD" w:rsidRDefault="000162AD" w:rsidP="000162AD">
      <w:r>
        <w:t>260.4205</w:t>
      </w:r>
      <w:r>
        <w:tab/>
        <w:t>2.025e0</w:t>
      </w:r>
    </w:p>
    <w:p w:rsidR="000162AD" w:rsidRDefault="000162AD" w:rsidP="000162AD">
      <w:r>
        <w:t>260.4219</w:t>
      </w:r>
      <w:r>
        <w:tab/>
        <w:t>3.038e0</w:t>
      </w:r>
    </w:p>
    <w:p w:rsidR="000162AD" w:rsidRDefault="000162AD" w:rsidP="000162AD">
      <w:r>
        <w:t>260.4257</w:t>
      </w:r>
      <w:r>
        <w:tab/>
        <w:t>1.013e0</w:t>
      </w:r>
    </w:p>
    <w:p w:rsidR="000162AD" w:rsidRDefault="000162AD" w:rsidP="000162AD">
      <w:r>
        <w:t>260.4303</w:t>
      </w:r>
      <w:r>
        <w:tab/>
        <w:t>2.025e0</w:t>
      </w:r>
    </w:p>
    <w:p w:rsidR="000162AD" w:rsidRDefault="000162AD" w:rsidP="000162AD">
      <w:r>
        <w:t>260.4378</w:t>
      </w:r>
      <w:r>
        <w:tab/>
        <w:t>1.013e0</w:t>
      </w:r>
    </w:p>
    <w:p w:rsidR="000162AD" w:rsidRDefault="000162AD" w:rsidP="000162AD">
      <w:r>
        <w:t>260.4427</w:t>
      </w:r>
      <w:r>
        <w:tab/>
        <w:t>1.013e0</w:t>
      </w:r>
    </w:p>
    <w:p w:rsidR="000162AD" w:rsidRDefault="000162AD" w:rsidP="000162AD">
      <w:r>
        <w:t>260.4475</w:t>
      </w:r>
      <w:r>
        <w:tab/>
        <w:t>1.013e0</w:t>
      </w:r>
    </w:p>
    <w:p w:rsidR="000162AD" w:rsidRDefault="000162AD" w:rsidP="000162AD">
      <w:r>
        <w:t>260.4512</w:t>
      </w:r>
      <w:r>
        <w:tab/>
        <w:t>2.025e0</w:t>
      </w:r>
    </w:p>
    <w:p w:rsidR="000162AD" w:rsidRDefault="000162AD" w:rsidP="000162AD">
      <w:r>
        <w:t>260.4608</w:t>
      </w:r>
      <w:r>
        <w:tab/>
        <w:t>2.025e0</w:t>
      </w:r>
    </w:p>
    <w:p w:rsidR="000162AD" w:rsidRDefault="000162AD" w:rsidP="000162AD">
      <w:r>
        <w:t>260.4649</w:t>
      </w:r>
      <w:r>
        <w:tab/>
        <w:t>2.025e0</w:t>
      </w:r>
    </w:p>
    <w:p w:rsidR="000162AD" w:rsidRDefault="000162AD" w:rsidP="000162AD">
      <w:r>
        <w:t>260.4707</w:t>
      </w:r>
      <w:r>
        <w:tab/>
        <w:t>2.025e0</w:t>
      </w:r>
    </w:p>
    <w:p w:rsidR="000162AD" w:rsidRDefault="000162AD" w:rsidP="000162AD">
      <w:r>
        <w:t>260.4767</w:t>
      </w:r>
      <w:r>
        <w:tab/>
        <w:t>1.013e0</w:t>
      </w:r>
    </w:p>
    <w:p w:rsidR="000162AD" w:rsidRDefault="000162AD" w:rsidP="000162AD">
      <w:r>
        <w:t>260.4811</w:t>
      </w:r>
      <w:r>
        <w:tab/>
        <w:t>5.625e0</w:t>
      </w:r>
    </w:p>
    <w:p w:rsidR="000162AD" w:rsidRDefault="000162AD" w:rsidP="000162AD">
      <w:r>
        <w:lastRenderedPageBreak/>
        <w:t>260.4911</w:t>
      </w:r>
      <w:r>
        <w:tab/>
        <w:t>2.025e0</w:t>
      </w:r>
    </w:p>
    <w:p w:rsidR="000162AD" w:rsidRDefault="000162AD" w:rsidP="000162AD">
      <w:r>
        <w:t>260.4954</w:t>
      </w:r>
      <w:r>
        <w:tab/>
        <w:t>2.025e0</w:t>
      </w:r>
    </w:p>
    <w:p w:rsidR="000162AD" w:rsidRDefault="000162AD" w:rsidP="000162AD">
      <w:r>
        <w:t>260.5077</w:t>
      </w:r>
      <w:r>
        <w:tab/>
        <w:t>2.025e0</w:t>
      </w:r>
    </w:p>
    <w:p w:rsidR="000162AD" w:rsidRDefault="000162AD" w:rsidP="000162AD">
      <w:r>
        <w:t>260.5115</w:t>
      </w:r>
      <w:r>
        <w:tab/>
        <w:t>1.013e0</w:t>
      </w:r>
    </w:p>
    <w:p w:rsidR="000162AD" w:rsidRDefault="000162AD" w:rsidP="000162AD">
      <w:r>
        <w:t>260.5153</w:t>
      </w:r>
      <w:r>
        <w:tab/>
        <w:t>1.013e0</w:t>
      </w:r>
    </w:p>
    <w:p w:rsidR="000162AD" w:rsidRDefault="000162AD" w:rsidP="000162AD">
      <w:r>
        <w:t>260.5247</w:t>
      </w:r>
      <w:r>
        <w:tab/>
        <w:t>1.013e0</w:t>
      </w:r>
    </w:p>
    <w:p w:rsidR="000162AD" w:rsidRDefault="000162AD" w:rsidP="000162AD">
      <w:r>
        <w:t>260.5298</w:t>
      </w:r>
      <w:r>
        <w:tab/>
        <w:t>1.013e0</w:t>
      </w:r>
    </w:p>
    <w:p w:rsidR="000162AD" w:rsidRDefault="000162AD" w:rsidP="000162AD">
      <w:r>
        <w:t>260.5341</w:t>
      </w:r>
      <w:r>
        <w:tab/>
        <w:t>1.013e0</w:t>
      </w:r>
    </w:p>
    <w:p w:rsidR="000162AD" w:rsidRDefault="000162AD" w:rsidP="000162AD">
      <w:r>
        <w:t>260.5380</w:t>
      </w:r>
      <w:r>
        <w:tab/>
        <w:t>1.013e0</w:t>
      </w:r>
    </w:p>
    <w:p w:rsidR="000162AD" w:rsidRDefault="000162AD" w:rsidP="000162AD">
      <w:r>
        <w:t>260.5423</w:t>
      </w:r>
      <w:r>
        <w:tab/>
        <w:t>1.013e0</w:t>
      </w:r>
    </w:p>
    <w:p w:rsidR="000162AD" w:rsidRDefault="000162AD" w:rsidP="000162AD">
      <w:r>
        <w:t>260.5462</w:t>
      </w:r>
      <w:r>
        <w:tab/>
        <w:t>1.013e0</w:t>
      </w:r>
    </w:p>
    <w:p w:rsidR="000162AD" w:rsidRDefault="000162AD" w:rsidP="000162AD">
      <w:r>
        <w:t>260.5680</w:t>
      </w:r>
      <w:r>
        <w:tab/>
        <w:t>1.013e0</w:t>
      </w:r>
    </w:p>
    <w:p w:rsidR="000162AD" w:rsidRDefault="000162AD" w:rsidP="000162AD">
      <w:r>
        <w:t>260.5801</w:t>
      </w:r>
      <w:r>
        <w:tab/>
        <w:t>1.013e0</w:t>
      </w:r>
    </w:p>
    <w:p w:rsidR="000162AD" w:rsidRDefault="000162AD" w:rsidP="000162AD">
      <w:r>
        <w:t>260.5847</w:t>
      </w:r>
      <w:r>
        <w:tab/>
        <w:t>2.025e0</w:t>
      </w:r>
    </w:p>
    <w:p w:rsidR="000162AD" w:rsidRDefault="000162AD" w:rsidP="000162AD">
      <w:r>
        <w:t>260.5889</w:t>
      </w:r>
      <w:r>
        <w:tab/>
        <w:t>2.025e0</w:t>
      </w:r>
    </w:p>
    <w:p w:rsidR="000162AD" w:rsidRDefault="000162AD" w:rsidP="000162AD">
      <w:r>
        <w:t>260.6116</w:t>
      </w:r>
      <w:r>
        <w:tab/>
        <w:t>2.025e0</w:t>
      </w:r>
    </w:p>
    <w:p w:rsidR="000162AD" w:rsidRDefault="000162AD" w:rsidP="000162AD">
      <w:r>
        <w:t>260.6233</w:t>
      </w:r>
      <w:r>
        <w:tab/>
        <w:t>1.013e0</w:t>
      </w:r>
    </w:p>
    <w:p w:rsidR="000162AD" w:rsidRDefault="000162AD" w:rsidP="000162AD">
      <w:r>
        <w:t>260.6271</w:t>
      </w:r>
      <w:r>
        <w:tab/>
        <w:t>2.025e0</w:t>
      </w:r>
    </w:p>
    <w:p w:rsidR="000162AD" w:rsidRDefault="000162AD" w:rsidP="000162AD">
      <w:r>
        <w:t>260.6320</w:t>
      </w:r>
      <w:r>
        <w:tab/>
        <w:t>2.025e0</w:t>
      </w:r>
    </w:p>
    <w:p w:rsidR="000162AD" w:rsidRDefault="000162AD" w:rsidP="000162AD">
      <w:r>
        <w:lastRenderedPageBreak/>
        <w:t>260.6404</w:t>
      </w:r>
      <w:r>
        <w:tab/>
        <w:t>1.013e0</w:t>
      </w:r>
    </w:p>
    <w:p w:rsidR="000162AD" w:rsidRDefault="000162AD" w:rsidP="000162AD">
      <w:r>
        <w:t>260.6429</w:t>
      </w:r>
      <w:r>
        <w:tab/>
        <w:t>2.025e0</w:t>
      </w:r>
    </w:p>
    <w:p w:rsidR="000162AD" w:rsidRDefault="000162AD" w:rsidP="000162AD">
      <w:r>
        <w:t>260.6456</w:t>
      </w:r>
      <w:r>
        <w:tab/>
        <w:t>1.013e0</w:t>
      </w:r>
    </w:p>
    <w:p w:rsidR="000162AD" w:rsidRDefault="000162AD" w:rsidP="000162AD">
      <w:r>
        <w:t>260.6578</w:t>
      </w:r>
      <w:r>
        <w:tab/>
        <w:t>4.051e0</w:t>
      </w:r>
    </w:p>
    <w:p w:rsidR="000162AD" w:rsidRDefault="000162AD" w:rsidP="000162AD">
      <w:r>
        <w:t>260.6620</w:t>
      </w:r>
      <w:r>
        <w:tab/>
        <w:t>1.013e0</w:t>
      </w:r>
    </w:p>
    <w:p w:rsidR="000162AD" w:rsidRDefault="000162AD" w:rsidP="000162AD">
      <w:r>
        <w:t>260.6745</w:t>
      </w:r>
      <w:r>
        <w:tab/>
        <w:t>1.013e0</w:t>
      </w:r>
    </w:p>
    <w:p w:rsidR="000162AD" w:rsidRDefault="000162AD" w:rsidP="000162AD">
      <w:r>
        <w:t>260.6837</w:t>
      </w:r>
      <w:r>
        <w:tab/>
        <w:t>3.038e0</w:t>
      </w:r>
    </w:p>
    <w:p w:rsidR="000162AD" w:rsidRDefault="000162AD" w:rsidP="000162AD">
      <w:r>
        <w:t>260.6887</w:t>
      </w:r>
      <w:r>
        <w:tab/>
        <w:t>1.013e0</w:t>
      </w:r>
    </w:p>
    <w:p w:rsidR="000162AD" w:rsidRDefault="000162AD" w:rsidP="000162AD">
      <w:r>
        <w:t>260.6967</w:t>
      </w:r>
      <w:r>
        <w:tab/>
        <w:t>1.013e0</w:t>
      </w:r>
    </w:p>
    <w:p w:rsidR="000162AD" w:rsidRDefault="000162AD" w:rsidP="000162AD">
      <w:r>
        <w:t>260.7047</w:t>
      </w:r>
      <w:r>
        <w:tab/>
        <w:t>1.013e0</w:t>
      </w:r>
    </w:p>
    <w:p w:rsidR="000162AD" w:rsidRDefault="000162AD" w:rsidP="000162AD">
      <w:r>
        <w:t>260.7127</w:t>
      </w:r>
      <w:r>
        <w:tab/>
        <w:t>1.013e0</w:t>
      </w:r>
    </w:p>
    <w:p w:rsidR="000162AD" w:rsidRDefault="000162AD" w:rsidP="000162AD">
      <w:r>
        <w:t>260.7180</w:t>
      </w:r>
      <w:r>
        <w:tab/>
        <w:t>1.013e0</w:t>
      </w:r>
    </w:p>
    <w:p w:rsidR="000162AD" w:rsidRDefault="000162AD" w:rsidP="000162AD">
      <w:r>
        <w:t>260.7271</w:t>
      </w:r>
      <w:r>
        <w:tab/>
        <w:t>2.025e0</w:t>
      </w:r>
    </w:p>
    <w:p w:rsidR="000162AD" w:rsidRDefault="000162AD" w:rsidP="000162AD">
      <w:r>
        <w:t>260.7353</w:t>
      </w:r>
      <w:r>
        <w:tab/>
        <w:t>2.025e0</w:t>
      </w:r>
    </w:p>
    <w:p w:rsidR="000162AD" w:rsidRDefault="000162AD" w:rsidP="000162AD">
      <w:r>
        <w:t>260.7392</w:t>
      </w:r>
      <w:r>
        <w:tab/>
        <w:t>1.013e0</w:t>
      </w:r>
    </w:p>
    <w:p w:rsidR="000162AD" w:rsidRDefault="000162AD" w:rsidP="000162AD">
      <w:r>
        <w:t>260.7452</w:t>
      </w:r>
      <w:r>
        <w:tab/>
        <w:t>2.025e0</w:t>
      </w:r>
    </w:p>
    <w:p w:rsidR="000162AD" w:rsidRDefault="000162AD" w:rsidP="000162AD">
      <w:r>
        <w:t>260.7516</w:t>
      </w:r>
      <w:r>
        <w:tab/>
        <w:t>1.013e0</w:t>
      </w:r>
    </w:p>
    <w:p w:rsidR="000162AD" w:rsidRDefault="000162AD" w:rsidP="000162AD">
      <w:r>
        <w:t>260.7662</w:t>
      </w:r>
      <w:r>
        <w:tab/>
        <w:t>1.013e0</w:t>
      </w:r>
    </w:p>
    <w:p w:rsidR="000162AD" w:rsidRDefault="000162AD" w:rsidP="000162AD">
      <w:r>
        <w:t>260.7738</w:t>
      </w:r>
      <w:r>
        <w:tab/>
        <w:t>2.025e0</w:t>
      </w:r>
    </w:p>
    <w:p w:rsidR="000162AD" w:rsidRDefault="000162AD" w:rsidP="000162AD">
      <w:r>
        <w:lastRenderedPageBreak/>
        <w:t>260.7781</w:t>
      </w:r>
      <w:r>
        <w:tab/>
        <w:t>2.025e0</w:t>
      </w:r>
    </w:p>
    <w:p w:rsidR="000162AD" w:rsidRDefault="000162AD" w:rsidP="000162AD">
      <w:r>
        <w:t>260.7819</w:t>
      </w:r>
      <w:r>
        <w:tab/>
        <w:t>2.025e0</w:t>
      </w:r>
    </w:p>
    <w:p w:rsidR="000162AD" w:rsidRDefault="000162AD" w:rsidP="000162AD">
      <w:r>
        <w:t>260.7855</w:t>
      </w:r>
      <w:r>
        <w:tab/>
        <w:t>2.025e0</w:t>
      </w:r>
    </w:p>
    <w:p w:rsidR="000162AD" w:rsidRDefault="000162AD" w:rsidP="000162AD">
      <w:r>
        <w:t>260.7900</w:t>
      </w:r>
      <w:r>
        <w:tab/>
        <w:t>1.013e0</w:t>
      </w:r>
    </w:p>
    <w:p w:rsidR="000162AD" w:rsidRDefault="000162AD" w:rsidP="000162AD">
      <w:r>
        <w:t>260.8086</w:t>
      </w:r>
      <w:r>
        <w:tab/>
        <w:t>2.025e0</w:t>
      </w:r>
    </w:p>
    <w:p w:rsidR="000162AD" w:rsidRDefault="000162AD" w:rsidP="000162AD">
      <w:r>
        <w:t>260.8166</w:t>
      </w:r>
      <w:r>
        <w:tab/>
        <w:t>1.013e0</w:t>
      </w:r>
    </w:p>
    <w:p w:rsidR="000162AD" w:rsidRDefault="000162AD" w:rsidP="000162AD">
      <w:r>
        <w:t>260.8305</w:t>
      </w:r>
      <w:r>
        <w:tab/>
        <w:t>2.025e0</w:t>
      </w:r>
    </w:p>
    <w:p w:rsidR="000162AD" w:rsidRDefault="000162AD" w:rsidP="000162AD">
      <w:r>
        <w:t>260.8427</w:t>
      </w:r>
      <w:r>
        <w:tab/>
        <w:t>3.038e0</w:t>
      </w:r>
    </w:p>
    <w:p w:rsidR="000162AD" w:rsidRDefault="000162AD" w:rsidP="000162AD">
      <w:r>
        <w:t>260.8625</w:t>
      </w:r>
      <w:r>
        <w:tab/>
        <w:t>1.013e0</w:t>
      </w:r>
    </w:p>
    <w:p w:rsidR="000162AD" w:rsidRDefault="000162AD" w:rsidP="000162AD">
      <w:r>
        <w:t>260.8676</w:t>
      </w:r>
      <w:r>
        <w:tab/>
        <w:t>1.013e0</w:t>
      </w:r>
    </w:p>
    <w:p w:rsidR="000162AD" w:rsidRDefault="000162AD" w:rsidP="000162AD">
      <w:r>
        <w:t>260.8719</w:t>
      </w:r>
      <w:r>
        <w:tab/>
        <w:t>2.025e0</w:t>
      </w:r>
    </w:p>
    <w:p w:rsidR="000162AD" w:rsidRDefault="000162AD" w:rsidP="000162AD">
      <w:r>
        <w:t>260.8856</w:t>
      </w:r>
      <w:r>
        <w:tab/>
        <w:t>1.013e0</w:t>
      </w:r>
    </w:p>
    <w:p w:rsidR="000162AD" w:rsidRDefault="000162AD" w:rsidP="000162AD">
      <w:r>
        <w:t>260.8898</w:t>
      </w:r>
      <w:r>
        <w:tab/>
        <w:t>1.013e0</w:t>
      </w:r>
    </w:p>
    <w:p w:rsidR="000162AD" w:rsidRDefault="000162AD" w:rsidP="000162AD">
      <w:r>
        <w:t>260.8935</w:t>
      </w:r>
      <w:r>
        <w:tab/>
        <w:t>2.025e0</w:t>
      </w:r>
    </w:p>
    <w:p w:rsidR="000162AD" w:rsidRDefault="000162AD" w:rsidP="000162AD">
      <w:r>
        <w:t>260.9018</w:t>
      </w:r>
      <w:r>
        <w:tab/>
        <w:t>3.038e0</w:t>
      </w:r>
    </w:p>
    <w:p w:rsidR="000162AD" w:rsidRDefault="000162AD" w:rsidP="000162AD">
      <w:r>
        <w:t>260.9055</w:t>
      </w:r>
      <w:r>
        <w:tab/>
        <w:t>1.013e0</w:t>
      </w:r>
    </w:p>
    <w:p w:rsidR="000162AD" w:rsidRDefault="000162AD" w:rsidP="000162AD">
      <w:r>
        <w:t>260.9215</w:t>
      </w:r>
      <w:r>
        <w:tab/>
        <w:t>2.025e0</w:t>
      </w:r>
    </w:p>
    <w:p w:rsidR="000162AD" w:rsidRDefault="000162AD" w:rsidP="000162AD">
      <w:r>
        <w:t>260.9239</w:t>
      </w:r>
      <w:r>
        <w:tab/>
        <w:t>1.013e0</w:t>
      </w:r>
    </w:p>
    <w:p w:rsidR="000162AD" w:rsidRDefault="000162AD" w:rsidP="000162AD">
      <w:r>
        <w:t>260.9251</w:t>
      </w:r>
      <w:r>
        <w:tab/>
        <w:t>3.038e0</w:t>
      </w:r>
    </w:p>
    <w:p w:rsidR="000162AD" w:rsidRDefault="000162AD" w:rsidP="000162AD">
      <w:r>
        <w:lastRenderedPageBreak/>
        <w:t>260.9304</w:t>
      </w:r>
      <w:r>
        <w:tab/>
        <w:t>8.075e0</w:t>
      </w:r>
    </w:p>
    <w:p w:rsidR="000162AD" w:rsidRDefault="000162AD" w:rsidP="000162AD">
      <w:r>
        <w:t>260.9345</w:t>
      </w:r>
      <w:r>
        <w:tab/>
        <w:t>1.919e1</w:t>
      </w:r>
    </w:p>
    <w:p w:rsidR="000162AD" w:rsidRDefault="000162AD" w:rsidP="000162AD">
      <w:r>
        <w:t>260.9359</w:t>
      </w:r>
      <w:r>
        <w:tab/>
        <w:t>1.013e0</w:t>
      </w:r>
    </w:p>
    <w:p w:rsidR="000162AD" w:rsidRDefault="000162AD" w:rsidP="000162AD">
      <w:r>
        <w:t>260.9370</w:t>
      </w:r>
      <w:r>
        <w:tab/>
        <w:t>4.051e0</w:t>
      </w:r>
    </w:p>
    <w:p w:rsidR="000162AD" w:rsidRDefault="000162AD" w:rsidP="000162AD">
      <w:r>
        <w:t>260.9404</w:t>
      </w:r>
      <w:r>
        <w:tab/>
        <w:t>1.013e0</w:t>
      </w:r>
    </w:p>
    <w:p w:rsidR="000162AD" w:rsidRDefault="000162AD" w:rsidP="000162AD">
      <w:r>
        <w:t>260.9424</w:t>
      </w:r>
      <w:r>
        <w:tab/>
        <w:t>3.038e0</w:t>
      </w:r>
    </w:p>
    <w:p w:rsidR="000162AD" w:rsidRDefault="000162AD" w:rsidP="000162AD">
      <w:r>
        <w:t>260.9451</w:t>
      </w:r>
      <w:r>
        <w:tab/>
        <w:t>3.038e0</w:t>
      </w:r>
    </w:p>
    <w:p w:rsidR="000162AD" w:rsidRDefault="000162AD" w:rsidP="000162AD">
      <w:r>
        <w:t>260.9488</w:t>
      </w:r>
      <w:r>
        <w:tab/>
        <w:t>7.089e0</w:t>
      </w:r>
    </w:p>
    <w:p w:rsidR="000162AD" w:rsidRDefault="000162AD" w:rsidP="000162AD">
      <w:r>
        <w:t>260.9499</w:t>
      </w:r>
      <w:r>
        <w:tab/>
        <w:t>3.038e0</w:t>
      </w:r>
    </w:p>
    <w:p w:rsidR="000162AD" w:rsidRDefault="000162AD" w:rsidP="000162AD">
      <w:r>
        <w:t>260.9665</w:t>
      </w:r>
      <w:r>
        <w:tab/>
        <w:t>1.013e0</w:t>
      </w:r>
    </w:p>
    <w:p w:rsidR="000162AD" w:rsidRDefault="000162AD" w:rsidP="000162AD">
      <w:r>
        <w:t>260.9712</w:t>
      </w:r>
      <w:r>
        <w:tab/>
        <w:t>2.025e0</w:t>
      </w:r>
    </w:p>
    <w:p w:rsidR="000162AD" w:rsidRDefault="000162AD" w:rsidP="000162AD">
      <w:r>
        <w:t>260.9751</w:t>
      </w:r>
      <w:r>
        <w:tab/>
        <w:t>2.025e0</w:t>
      </w:r>
    </w:p>
    <w:p w:rsidR="000162AD" w:rsidRDefault="000162AD" w:rsidP="000162AD">
      <w:r>
        <w:t>260.9769</w:t>
      </w:r>
      <w:r>
        <w:tab/>
        <w:t>4.202e0</w:t>
      </w:r>
    </w:p>
    <w:p w:rsidR="000162AD" w:rsidRDefault="000162AD" w:rsidP="000162AD">
      <w:r>
        <w:t>260.9934</w:t>
      </w:r>
      <w:r>
        <w:tab/>
        <w:t>1.215e1</w:t>
      </w:r>
    </w:p>
    <w:p w:rsidR="000162AD" w:rsidRDefault="000162AD" w:rsidP="000162AD">
      <w:r>
        <w:t>260.9993</w:t>
      </w:r>
      <w:r>
        <w:tab/>
        <w:t>4.051e0</w:t>
      </w:r>
    </w:p>
    <w:p w:rsidR="000162AD" w:rsidRDefault="000162AD" w:rsidP="000162AD">
      <w:r>
        <w:t>261.0007</w:t>
      </w:r>
      <w:r>
        <w:tab/>
        <w:t>4.051e0</w:t>
      </w:r>
    </w:p>
    <w:p w:rsidR="000162AD" w:rsidRDefault="000162AD" w:rsidP="000162AD">
      <w:r>
        <w:t>261.0027</w:t>
      </w:r>
      <w:r>
        <w:tab/>
        <w:t>1.013e1</w:t>
      </w:r>
    </w:p>
    <w:p w:rsidR="000162AD" w:rsidRDefault="000162AD" w:rsidP="000162AD">
      <w:r>
        <w:t>261.0045</w:t>
      </w:r>
      <w:r>
        <w:tab/>
        <w:t>1.620e1</w:t>
      </w:r>
    </w:p>
    <w:p w:rsidR="000162AD" w:rsidRDefault="000162AD" w:rsidP="000162AD">
      <w:r>
        <w:t>261.0060</w:t>
      </w:r>
      <w:r>
        <w:tab/>
        <w:t>6.076e0</w:t>
      </w:r>
    </w:p>
    <w:p w:rsidR="000162AD" w:rsidRDefault="000162AD" w:rsidP="000162AD">
      <w:r>
        <w:lastRenderedPageBreak/>
        <w:t>261.0138</w:t>
      </w:r>
      <w:r>
        <w:tab/>
        <w:t>1.013e0</w:t>
      </w:r>
    </w:p>
    <w:p w:rsidR="000162AD" w:rsidRDefault="000162AD" w:rsidP="000162AD">
      <w:r>
        <w:t>261.0222</w:t>
      </w:r>
      <w:r>
        <w:tab/>
        <w:t>1.013e0</w:t>
      </w:r>
    </w:p>
    <w:p w:rsidR="000162AD" w:rsidRDefault="000162AD" w:rsidP="000162AD">
      <w:r>
        <w:t>261.0292</w:t>
      </w:r>
      <w:r>
        <w:tab/>
        <w:t>2.025e0</w:t>
      </w:r>
    </w:p>
    <w:p w:rsidR="000162AD" w:rsidRDefault="000162AD" w:rsidP="000162AD">
      <w:r>
        <w:t>261.0364</w:t>
      </w:r>
      <w:r>
        <w:tab/>
        <w:t>1.013e0</w:t>
      </w:r>
    </w:p>
    <w:p w:rsidR="000162AD" w:rsidRDefault="000162AD" w:rsidP="000162AD">
      <w:r>
        <w:t>261.0387</w:t>
      </w:r>
      <w:r>
        <w:tab/>
        <w:t>3.013e0</w:t>
      </w:r>
    </w:p>
    <w:p w:rsidR="000162AD" w:rsidRDefault="000162AD" w:rsidP="000162AD">
      <w:r>
        <w:t>261.0404</w:t>
      </w:r>
      <w:r>
        <w:tab/>
        <w:t>3.038e0</w:t>
      </w:r>
    </w:p>
    <w:p w:rsidR="000162AD" w:rsidRDefault="000162AD" w:rsidP="000162AD">
      <w:r>
        <w:t>261.0441</w:t>
      </w:r>
      <w:r>
        <w:tab/>
        <w:t>2.025e0</w:t>
      </w:r>
    </w:p>
    <w:p w:rsidR="000162AD" w:rsidRDefault="000162AD" w:rsidP="000162AD">
      <w:r>
        <w:t>261.0562</w:t>
      </w:r>
      <w:r>
        <w:tab/>
        <w:t>2.025e0</w:t>
      </w:r>
    </w:p>
    <w:p w:rsidR="000162AD" w:rsidRDefault="000162AD" w:rsidP="000162AD">
      <w:r>
        <w:t>261.0590</w:t>
      </w:r>
      <w:r>
        <w:tab/>
        <w:t>3.038e0</w:t>
      </w:r>
    </w:p>
    <w:p w:rsidR="000162AD" w:rsidRDefault="000162AD" w:rsidP="000162AD">
      <w:r>
        <w:t>261.0606</w:t>
      </w:r>
      <w:r>
        <w:tab/>
        <w:t>1.013e0</w:t>
      </w:r>
    </w:p>
    <w:p w:rsidR="000162AD" w:rsidRDefault="000162AD" w:rsidP="000162AD">
      <w:r>
        <w:t>261.0697</w:t>
      </w:r>
      <w:r>
        <w:tab/>
        <w:t>1.013e0</w:t>
      </w:r>
    </w:p>
    <w:p w:rsidR="000162AD" w:rsidRDefault="000162AD" w:rsidP="000162AD">
      <w:r>
        <w:t>261.0790</w:t>
      </w:r>
      <w:r>
        <w:tab/>
        <w:t>2.025e0</w:t>
      </w:r>
    </w:p>
    <w:p w:rsidR="000162AD" w:rsidRDefault="000162AD" w:rsidP="000162AD">
      <w:r>
        <w:t>261.0830</w:t>
      </w:r>
      <w:r>
        <w:tab/>
        <w:t>3.038e0</w:t>
      </w:r>
    </w:p>
    <w:p w:rsidR="000162AD" w:rsidRDefault="000162AD" w:rsidP="000162AD">
      <w:r>
        <w:t>261.0911</w:t>
      </w:r>
      <w:r>
        <w:tab/>
        <w:t>3.038e0</w:t>
      </w:r>
    </w:p>
    <w:p w:rsidR="000162AD" w:rsidRDefault="000162AD" w:rsidP="000162AD">
      <w:r>
        <w:t>261.0951</w:t>
      </w:r>
      <w:r>
        <w:tab/>
        <w:t>1.013e0</w:t>
      </w:r>
    </w:p>
    <w:p w:rsidR="000162AD" w:rsidRDefault="000162AD" w:rsidP="000162AD">
      <w:r>
        <w:t>261.0966</w:t>
      </w:r>
      <w:r>
        <w:tab/>
        <w:t>2.025e0</w:t>
      </w:r>
    </w:p>
    <w:p w:rsidR="000162AD" w:rsidRDefault="000162AD" w:rsidP="000162AD">
      <w:r>
        <w:t>261.1054</w:t>
      </w:r>
      <w:r>
        <w:tab/>
        <w:t>3.038e0</w:t>
      </w:r>
    </w:p>
    <w:p w:rsidR="000162AD" w:rsidRDefault="000162AD" w:rsidP="000162AD">
      <w:r>
        <w:t>261.1102</w:t>
      </w:r>
      <w:r>
        <w:tab/>
        <w:t>2.025e0</w:t>
      </w:r>
    </w:p>
    <w:p w:rsidR="000162AD" w:rsidRDefault="000162AD" w:rsidP="000162AD">
      <w:r>
        <w:t>261.1137</w:t>
      </w:r>
      <w:r>
        <w:tab/>
        <w:t>1.013e0</w:t>
      </w:r>
    </w:p>
    <w:p w:rsidR="000162AD" w:rsidRDefault="000162AD" w:rsidP="000162AD">
      <w:r>
        <w:lastRenderedPageBreak/>
        <w:t>261.1217</w:t>
      </w:r>
      <w:r>
        <w:tab/>
        <w:t>1.013e0</w:t>
      </w:r>
    </w:p>
    <w:p w:rsidR="000162AD" w:rsidRDefault="000162AD" w:rsidP="000162AD">
      <w:r>
        <w:t>261.1234</w:t>
      </w:r>
      <w:r>
        <w:tab/>
        <w:t>6.076e0</w:t>
      </w:r>
    </w:p>
    <w:p w:rsidR="000162AD" w:rsidRDefault="000162AD" w:rsidP="000162AD">
      <w:r>
        <w:t>261.1252</w:t>
      </w:r>
      <w:r>
        <w:tab/>
        <w:t>4.051e0</w:t>
      </w:r>
    </w:p>
    <w:p w:rsidR="000162AD" w:rsidRDefault="000162AD" w:rsidP="000162AD">
      <w:r>
        <w:t>261.1263</w:t>
      </w:r>
      <w:r>
        <w:tab/>
        <w:t>5.063e0</w:t>
      </w:r>
    </w:p>
    <w:p w:rsidR="000162AD" w:rsidRDefault="000162AD" w:rsidP="000162AD">
      <w:r>
        <w:t>261.1286</w:t>
      </w:r>
      <w:r>
        <w:tab/>
        <w:t>1.706e1</w:t>
      </w:r>
    </w:p>
    <w:p w:rsidR="000162AD" w:rsidRDefault="000162AD" w:rsidP="000162AD">
      <w:r>
        <w:t>261.1301</w:t>
      </w:r>
      <w:r>
        <w:tab/>
        <w:t>7.089e0</w:t>
      </w:r>
    </w:p>
    <w:p w:rsidR="000162AD" w:rsidRDefault="000162AD" w:rsidP="000162AD">
      <w:r>
        <w:t>261.1315</w:t>
      </w:r>
      <w:r>
        <w:tab/>
        <w:t>2.025e0</w:t>
      </w:r>
    </w:p>
    <w:p w:rsidR="000162AD" w:rsidRDefault="000162AD" w:rsidP="000162AD">
      <w:r>
        <w:t>261.1328</w:t>
      </w:r>
      <w:r>
        <w:tab/>
        <w:t>9.114e0</w:t>
      </w:r>
    </w:p>
    <w:p w:rsidR="000162AD" w:rsidRDefault="000162AD" w:rsidP="000162AD">
      <w:r>
        <w:t>261.1349</w:t>
      </w:r>
      <w:r>
        <w:tab/>
        <w:t>1.013e1</w:t>
      </w:r>
    </w:p>
    <w:p w:rsidR="000162AD" w:rsidRDefault="000162AD" w:rsidP="000162AD">
      <w:r>
        <w:t>261.1389</w:t>
      </w:r>
      <w:r>
        <w:tab/>
        <w:t>1.316e1</w:t>
      </w:r>
    </w:p>
    <w:p w:rsidR="000162AD" w:rsidRDefault="000162AD" w:rsidP="000162AD">
      <w:r>
        <w:t>261.1400</w:t>
      </w:r>
      <w:r>
        <w:tab/>
        <w:t>4.051e0</w:t>
      </w:r>
    </w:p>
    <w:p w:rsidR="000162AD" w:rsidRDefault="000162AD" w:rsidP="000162AD">
      <w:r>
        <w:t>261.1428</w:t>
      </w:r>
      <w:r>
        <w:tab/>
        <w:t>1.013e0</w:t>
      </w:r>
    </w:p>
    <w:p w:rsidR="000162AD" w:rsidRDefault="000162AD" w:rsidP="000162AD">
      <w:r>
        <w:t>261.1510</w:t>
      </w:r>
      <w:r>
        <w:tab/>
        <w:t>2.025e0</w:t>
      </w:r>
    </w:p>
    <w:p w:rsidR="000162AD" w:rsidRDefault="000162AD" w:rsidP="000162AD">
      <w:r>
        <w:t>261.1581</w:t>
      </w:r>
      <w:r>
        <w:tab/>
        <w:t>8.199e0</w:t>
      </w:r>
    </w:p>
    <w:p w:rsidR="000162AD" w:rsidRDefault="000162AD" w:rsidP="000162AD">
      <w:r>
        <w:t>261.1721</w:t>
      </w:r>
      <w:r>
        <w:tab/>
        <w:t>1.013e0</w:t>
      </w:r>
    </w:p>
    <w:p w:rsidR="000162AD" w:rsidRDefault="000162AD" w:rsidP="000162AD">
      <w:r>
        <w:t>261.1808</w:t>
      </w:r>
      <w:r>
        <w:tab/>
        <w:t>2.025e0</w:t>
      </w:r>
    </w:p>
    <w:p w:rsidR="000162AD" w:rsidRDefault="000162AD" w:rsidP="000162AD">
      <w:r>
        <w:t>261.1913</w:t>
      </w:r>
      <w:r>
        <w:tab/>
        <w:t>1.013e0</w:t>
      </w:r>
    </w:p>
    <w:p w:rsidR="000162AD" w:rsidRDefault="000162AD" w:rsidP="000162AD">
      <w:r>
        <w:t>261.1935</w:t>
      </w:r>
      <w:r>
        <w:tab/>
        <w:t>2.025e0</w:t>
      </w:r>
    </w:p>
    <w:p w:rsidR="000162AD" w:rsidRDefault="000162AD" w:rsidP="000162AD">
      <w:r>
        <w:t>261.1949</w:t>
      </w:r>
      <w:r>
        <w:tab/>
        <w:t>4.051e0</w:t>
      </w:r>
    </w:p>
    <w:p w:rsidR="000162AD" w:rsidRDefault="000162AD" w:rsidP="000162AD">
      <w:r>
        <w:lastRenderedPageBreak/>
        <w:t>261.1991</w:t>
      </w:r>
      <w:r>
        <w:tab/>
        <w:t>2.025e0</w:t>
      </w:r>
    </w:p>
    <w:p w:rsidR="000162AD" w:rsidRDefault="000162AD" w:rsidP="000162AD">
      <w:r>
        <w:t>261.2072</w:t>
      </w:r>
      <w:r>
        <w:tab/>
        <w:t>1.013e0</w:t>
      </w:r>
    </w:p>
    <w:p w:rsidR="000162AD" w:rsidRDefault="000162AD" w:rsidP="000162AD">
      <w:r>
        <w:t>261.2083</w:t>
      </w:r>
      <w:r>
        <w:tab/>
        <w:t>2.025e0</w:t>
      </w:r>
    </w:p>
    <w:p w:rsidR="000162AD" w:rsidRDefault="000162AD" w:rsidP="000162AD">
      <w:r>
        <w:t>261.2103</w:t>
      </w:r>
      <w:r>
        <w:tab/>
        <w:t>1.013e0</w:t>
      </w:r>
    </w:p>
    <w:p w:rsidR="000162AD" w:rsidRDefault="000162AD" w:rsidP="000162AD">
      <w:r>
        <w:t>261.2153</w:t>
      </w:r>
      <w:r>
        <w:tab/>
        <w:t>1.013e0</w:t>
      </w:r>
    </w:p>
    <w:p w:rsidR="000162AD" w:rsidRDefault="000162AD" w:rsidP="000162AD">
      <w:r>
        <w:t>261.2296</w:t>
      </w:r>
      <w:r>
        <w:tab/>
        <w:t>1.013e0</w:t>
      </w:r>
    </w:p>
    <w:p w:rsidR="000162AD" w:rsidRDefault="000162AD" w:rsidP="000162AD">
      <w:r>
        <w:t>261.2338</w:t>
      </w:r>
      <w:r>
        <w:tab/>
        <w:t>1.013e0</w:t>
      </w:r>
    </w:p>
    <w:p w:rsidR="000162AD" w:rsidRDefault="000162AD" w:rsidP="000162AD">
      <w:r>
        <w:t>261.2375</w:t>
      </w:r>
      <w:r>
        <w:tab/>
        <w:t>2.025e0</w:t>
      </w:r>
    </w:p>
    <w:p w:rsidR="000162AD" w:rsidRDefault="000162AD" w:rsidP="000162AD">
      <w:r>
        <w:t>261.2413</w:t>
      </w:r>
      <w:r>
        <w:tab/>
        <w:t>3.038e0</w:t>
      </w:r>
    </w:p>
    <w:p w:rsidR="000162AD" w:rsidRDefault="000162AD" w:rsidP="000162AD">
      <w:r>
        <w:t>261.2451</w:t>
      </w:r>
      <w:r>
        <w:tab/>
        <w:t>1.013e0</w:t>
      </w:r>
    </w:p>
    <w:p w:rsidR="000162AD" w:rsidRDefault="000162AD" w:rsidP="000162AD">
      <w:r>
        <w:t>261.2496</w:t>
      </w:r>
      <w:r>
        <w:tab/>
        <w:t>2.025e0</w:t>
      </w:r>
    </w:p>
    <w:p w:rsidR="000162AD" w:rsidRDefault="000162AD" w:rsidP="000162AD">
      <w:r>
        <w:t>261.2541</w:t>
      </w:r>
      <w:r>
        <w:tab/>
        <w:t>1.013e0</w:t>
      </w:r>
    </w:p>
    <w:p w:rsidR="000162AD" w:rsidRDefault="000162AD" w:rsidP="000162AD">
      <w:r>
        <w:t>261.2723</w:t>
      </w:r>
      <w:r>
        <w:tab/>
        <w:t>2.025e0</w:t>
      </w:r>
    </w:p>
    <w:p w:rsidR="000162AD" w:rsidRDefault="000162AD" w:rsidP="000162AD">
      <w:r>
        <w:t>261.2762</w:t>
      </w:r>
      <w:r>
        <w:tab/>
        <w:t>4.051e0</w:t>
      </w:r>
    </w:p>
    <w:p w:rsidR="000162AD" w:rsidRDefault="000162AD" w:rsidP="000162AD">
      <w:r>
        <w:t>261.2845</w:t>
      </w:r>
      <w:r>
        <w:tab/>
        <w:t>2.025e0</w:t>
      </w:r>
    </w:p>
    <w:p w:rsidR="000162AD" w:rsidRDefault="000162AD" w:rsidP="000162AD">
      <w:r>
        <w:t>261.2925</w:t>
      </w:r>
      <w:r>
        <w:tab/>
        <w:t>1.013e0</w:t>
      </w:r>
    </w:p>
    <w:p w:rsidR="000162AD" w:rsidRDefault="000162AD" w:rsidP="000162AD">
      <w:r>
        <w:t>261.3025</w:t>
      </w:r>
      <w:r>
        <w:tab/>
        <w:t>1.013e0</w:t>
      </w:r>
    </w:p>
    <w:p w:rsidR="000162AD" w:rsidRDefault="000162AD" w:rsidP="000162AD">
      <w:r>
        <w:t>261.3188</w:t>
      </w:r>
      <w:r>
        <w:tab/>
        <w:t>1.013e0</w:t>
      </w:r>
    </w:p>
    <w:p w:rsidR="000162AD" w:rsidRDefault="000162AD" w:rsidP="000162AD">
      <w:r>
        <w:t>261.3228</w:t>
      </w:r>
      <w:r>
        <w:tab/>
        <w:t>2.025e0</w:t>
      </w:r>
    </w:p>
    <w:p w:rsidR="000162AD" w:rsidRDefault="000162AD" w:rsidP="000162AD">
      <w:r>
        <w:lastRenderedPageBreak/>
        <w:t>261.3307</w:t>
      </w:r>
      <w:r>
        <w:tab/>
        <w:t>1.013e0</w:t>
      </w:r>
    </w:p>
    <w:p w:rsidR="000162AD" w:rsidRDefault="000162AD" w:rsidP="000162AD">
      <w:r>
        <w:t>261.3361</w:t>
      </w:r>
      <w:r>
        <w:tab/>
        <w:t>1.013e0</w:t>
      </w:r>
    </w:p>
    <w:p w:rsidR="000162AD" w:rsidRDefault="000162AD" w:rsidP="000162AD">
      <w:r>
        <w:t>261.3409</w:t>
      </w:r>
      <w:r>
        <w:tab/>
        <w:t>1.013e0</w:t>
      </w:r>
    </w:p>
    <w:p w:rsidR="000162AD" w:rsidRDefault="000162AD" w:rsidP="000162AD">
      <w:r>
        <w:t>261.3497</w:t>
      </w:r>
      <w:r>
        <w:tab/>
        <w:t>2.025e0</w:t>
      </w:r>
    </w:p>
    <w:p w:rsidR="000162AD" w:rsidRDefault="000162AD" w:rsidP="000162AD">
      <w:r>
        <w:t>261.3535</w:t>
      </w:r>
      <w:r>
        <w:tab/>
        <w:t>1.013e0</w:t>
      </w:r>
    </w:p>
    <w:p w:rsidR="000162AD" w:rsidRDefault="000162AD" w:rsidP="000162AD">
      <w:r>
        <w:t>261.3570</w:t>
      </w:r>
      <w:r>
        <w:tab/>
        <w:t>1.013e0</w:t>
      </w:r>
    </w:p>
    <w:p w:rsidR="000162AD" w:rsidRDefault="000162AD" w:rsidP="000162AD">
      <w:r>
        <w:t>261.3654</w:t>
      </w:r>
      <w:r>
        <w:tab/>
        <w:t>3.038e0</w:t>
      </w:r>
    </w:p>
    <w:p w:rsidR="000162AD" w:rsidRDefault="000162AD" w:rsidP="000162AD">
      <w:r>
        <w:t>261.3825</w:t>
      </w:r>
      <w:r>
        <w:tab/>
        <w:t>2.025e0</w:t>
      </w:r>
    </w:p>
    <w:p w:rsidR="000162AD" w:rsidRDefault="000162AD" w:rsidP="000162AD">
      <w:r>
        <w:t>261.3843</w:t>
      </w:r>
      <w:r>
        <w:tab/>
        <w:t>2.025e0</w:t>
      </w:r>
    </w:p>
    <w:p w:rsidR="000162AD" w:rsidRDefault="000162AD" w:rsidP="000162AD">
      <w:r>
        <w:t>261.3923</w:t>
      </w:r>
      <w:r>
        <w:tab/>
        <w:t>1.013e0</w:t>
      </w:r>
    </w:p>
    <w:p w:rsidR="000162AD" w:rsidRDefault="000162AD" w:rsidP="000162AD">
      <w:r>
        <w:t>261.4003</w:t>
      </w:r>
      <w:r>
        <w:tab/>
        <w:t>4.051e0</w:t>
      </w:r>
    </w:p>
    <w:p w:rsidR="000162AD" w:rsidRDefault="000162AD" w:rsidP="000162AD">
      <w:r>
        <w:t>261.4019</w:t>
      </w:r>
      <w:r>
        <w:tab/>
        <w:t>3.038e0</w:t>
      </w:r>
    </w:p>
    <w:p w:rsidR="000162AD" w:rsidRDefault="000162AD" w:rsidP="000162AD">
      <w:r>
        <w:t>261.4115</w:t>
      </w:r>
      <w:r>
        <w:tab/>
        <w:t>3.038e0</w:t>
      </w:r>
    </w:p>
    <w:p w:rsidR="000162AD" w:rsidRDefault="000162AD" w:rsidP="000162AD">
      <w:r>
        <w:t>261.4265</w:t>
      </w:r>
      <w:r>
        <w:tab/>
        <w:t>2.025e0</w:t>
      </w:r>
    </w:p>
    <w:p w:rsidR="000162AD" w:rsidRDefault="000162AD" w:rsidP="000162AD">
      <w:r>
        <w:t>261.4348</w:t>
      </w:r>
      <w:r>
        <w:tab/>
        <w:t>1.013e0</w:t>
      </w:r>
    </w:p>
    <w:p w:rsidR="000162AD" w:rsidRDefault="000162AD" w:rsidP="000162AD">
      <w:r>
        <w:t>261.4408</w:t>
      </w:r>
      <w:r>
        <w:tab/>
        <w:t>2.025e0</w:t>
      </w:r>
    </w:p>
    <w:p w:rsidR="000162AD" w:rsidRDefault="000162AD" w:rsidP="000162AD">
      <w:r>
        <w:t>261.4454</w:t>
      </w:r>
      <w:r>
        <w:tab/>
        <w:t>2.025e0</w:t>
      </w:r>
    </w:p>
    <w:p w:rsidR="000162AD" w:rsidRDefault="000162AD" w:rsidP="000162AD">
      <w:r>
        <w:t>261.4522</w:t>
      </w:r>
      <w:r>
        <w:tab/>
        <w:t>2.025e0</w:t>
      </w:r>
    </w:p>
    <w:p w:rsidR="000162AD" w:rsidRDefault="000162AD" w:rsidP="000162AD">
      <w:r>
        <w:t>261.4730</w:t>
      </w:r>
      <w:r>
        <w:tab/>
        <w:t>1.013e0</w:t>
      </w:r>
    </w:p>
    <w:p w:rsidR="000162AD" w:rsidRDefault="000162AD" w:rsidP="000162AD">
      <w:r>
        <w:lastRenderedPageBreak/>
        <w:t>261.4789</w:t>
      </w:r>
      <w:r>
        <w:tab/>
        <w:t>3.038e0</w:t>
      </w:r>
    </w:p>
    <w:p w:rsidR="000162AD" w:rsidRDefault="000162AD" w:rsidP="000162AD">
      <w:r>
        <w:t>261.4816</w:t>
      </w:r>
      <w:r>
        <w:tab/>
        <w:t>1.013e0</w:t>
      </w:r>
    </w:p>
    <w:p w:rsidR="000162AD" w:rsidRDefault="000162AD" w:rsidP="000162AD">
      <w:r>
        <w:t>261.4860</w:t>
      </w:r>
      <w:r>
        <w:tab/>
        <w:t>1.013e0</w:t>
      </w:r>
    </w:p>
    <w:p w:rsidR="000162AD" w:rsidRDefault="000162AD" w:rsidP="000162AD">
      <w:r>
        <w:t>261.4909</w:t>
      </w:r>
      <w:r>
        <w:tab/>
        <w:t>1.013e0</w:t>
      </w:r>
    </w:p>
    <w:p w:rsidR="000162AD" w:rsidRDefault="000162AD" w:rsidP="000162AD">
      <w:r>
        <w:t>261.4958</w:t>
      </w:r>
      <w:r>
        <w:tab/>
        <w:t>1.013e0</w:t>
      </w:r>
    </w:p>
    <w:p w:rsidR="000162AD" w:rsidRDefault="000162AD" w:rsidP="000162AD">
      <w:r>
        <w:t>261.5081</w:t>
      </w:r>
      <w:r>
        <w:tab/>
        <w:t>2.025e0</w:t>
      </w:r>
    </w:p>
    <w:p w:rsidR="000162AD" w:rsidRDefault="000162AD" w:rsidP="000162AD">
      <w:r>
        <w:t>261.5298</w:t>
      </w:r>
      <w:r>
        <w:tab/>
        <w:t>3.038e0</w:t>
      </w:r>
    </w:p>
    <w:p w:rsidR="000162AD" w:rsidRDefault="000162AD" w:rsidP="000162AD">
      <w:r>
        <w:t>261.5344</w:t>
      </w:r>
      <w:r>
        <w:tab/>
        <w:t>1.013e0</w:t>
      </w:r>
    </w:p>
    <w:p w:rsidR="000162AD" w:rsidRDefault="000162AD" w:rsidP="000162AD">
      <w:r>
        <w:t>261.5391</w:t>
      </w:r>
      <w:r>
        <w:tab/>
        <w:t>1.013e0</w:t>
      </w:r>
    </w:p>
    <w:p w:rsidR="000162AD" w:rsidRDefault="000162AD" w:rsidP="000162AD">
      <w:r>
        <w:t>261.5423</w:t>
      </w:r>
      <w:r>
        <w:tab/>
        <w:t>1.013e0</w:t>
      </w:r>
    </w:p>
    <w:p w:rsidR="000162AD" w:rsidRDefault="000162AD" w:rsidP="000162AD">
      <w:r>
        <w:t>261.5509</w:t>
      </w:r>
      <w:r>
        <w:tab/>
        <w:t>2.025e0</w:t>
      </w:r>
    </w:p>
    <w:p w:rsidR="000162AD" w:rsidRDefault="000162AD" w:rsidP="000162AD">
      <w:r>
        <w:t>261.5589</w:t>
      </w:r>
      <w:r>
        <w:tab/>
        <w:t>1.013e0</w:t>
      </w:r>
    </w:p>
    <w:p w:rsidR="000162AD" w:rsidRDefault="000162AD" w:rsidP="000162AD">
      <w:r>
        <w:t>261.5637</w:t>
      </w:r>
      <w:r>
        <w:tab/>
        <w:t>1.013e0</w:t>
      </w:r>
    </w:p>
    <w:p w:rsidR="000162AD" w:rsidRDefault="000162AD" w:rsidP="000162AD">
      <w:r>
        <w:t>261.5732</w:t>
      </w:r>
      <w:r>
        <w:tab/>
        <w:t>2.025e0</w:t>
      </w:r>
    </w:p>
    <w:p w:rsidR="000162AD" w:rsidRDefault="000162AD" w:rsidP="000162AD">
      <w:r>
        <w:t>261.5752</w:t>
      </w:r>
      <w:r>
        <w:tab/>
        <w:t>2.025e0</w:t>
      </w:r>
    </w:p>
    <w:p w:rsidR="000162AD" w:rsidRDefault="000162AD" w:rsidP="000162AD">
      <w:r>
        <w:t>261.5770</w:t>
      </w:r>
      <w:r>
        <w:tab/>
        <w:t>2.025e0</w:t>
      </w:r>
    </w:p>
    <w:p w:rsidR="000162AD" w:rsidRDefault="000162AD" w:rsidP="000162AD">
      <w:r>
        <w:t>261.5813</w:t>
      </w:r>
      <w:r>
        <w:tab/>
        <w:t>1.013e0</w:t>
      </w:r>
    </w:p>
    <w:p w:rsidR="000162AD" w:rsidRDefault="000162AD" w:rsidP="000162AD">
      <w:r>
        <w:t>261.5854</w:t>
      </w:r>
      <w:r>
        <w:tab/>
        <w:t>1.013e0</w:t>
      </w:r>
    </w:p>
    <w:p w:rsidR="000162AD" w:rsidRDefault="000162AD" w:rsidP="000162AD">
      <w:r>
        <w:t>261.5938</w:t>
      </w:r>
      <w:r>
        <w:tab/>
        <w:t>1.013e0</w:t>
      </w:r>
    </w:p>
    <w:p w:rsidR="000162AD" w:rsidRDefault="000162AD" w:rsidP="000162AD">
      <w:r>
        <w:lastRenderedPageBreak/>
        <w:t>261.5971</w:t>
      </w:r>
      <w:r>
        <w:tab/>
        <w:t>2.025e0</w:t>
      </w:r>
    </w:p>
    <w:p w:rsidR="000162AD" w:rsidRDefault="000162AD" w:rsidP="000162AD">
      <w:r>
        <w:t>261.6069</w:t>
      </w:r>
      <w:r>
        <w:tab/>
        <w:t>2.025e0</w:t>
      </w:r>
    </w:p>
    <w:p w:rsidR="000162AD" w:rsidRDefault="000162AD" w:rsidP="000162AD">
      <w:r>
        <w:t>261.6116</w:t>
      </w:r>
      <w:r>
        <w:tab/>
        <w:t>2.025e0</w:t>
      </w:r>
    </w:p>
    <w:p w:rsidR="000162AD" w:rsidRDefault="000162AD" w:rsidP="000162AD">
      <w:r>
        <w:t>261.6140</w:t>
      </w:r>
      <w:r>
        <w:tab/>
        <w:t>2.025e0</w:t>
      </w:r>
    </w:p>
    <w:p w:rsidR="000162AD" w:rsidRDefault="000162AD" w:rsidP="000162AD">
      <w:r>
        <w:t>261.6283</w:t>
      </w:r>
      <w:r>
        <w:tab/>
        <w:t>2.025e0</w:t>
      </w:r>
    </w:p>
    <w:p w:rsidR="000162AD" w:rsidRDefault="000162AD" w:rsidP="000162AD">
      <w:r>
        <w:t>261.6324</w:t>
      </w:r>
      <w:r>
        <w:tab/>
        <w:t>1.013e0</w:t>
      </w:r>
    </w:p>
    <w:p w:rsidR="000162AD" w:rsidRDefault="000162AD" w:rsidP="000162AD">
      <w:r>
        <w:t>261.6456</w:t>
      </w:r>
      <w:r>
        <w:tab/>
        <w:t>2.025e0</w:t>
      </w:r>
    </w:p>
    <w:p w:rsidR="000162AD" w:rsidRDefault="000162AD" w:rsidP="000162AD">
      <w:r>
        <w:t>261.6508</w:t>
      </w:r>
      <w:r>
        <w:tab/>
        <w:t>1.013e0</w:t>
      </w:r>
    </w:p>
    <w:p w:rsidR="000162AD" w:rsidRDefault="000162AD" w:rsidP="000162AD">
      <w:r>
        <w:t>261.6551</w:t>
      </w:r>
      <w:r>
        <w:tab/>
        <w:t>2.025e0</w:t>
      </w:r>
    </w:p>
    <w:p w:rsidR="000162AD" w:rsidRDefault="000162AD" w:rsidP="000162AD">
      <w:r>
        <w:t>261.6669</w:t>
      </w:r>
      <w:r>
        <w:tab/>
        <w:t>1.013e0</w:t>
      </w:r>
    </w:p>
    <w:p w:rsidR="000162AD" w:rsidRDefault="000162AD" w:rsidP="000162AD">
      <w:r>
        <w:t>261.6796</w:t>
      </w:r>
      <w:r>
        <w:tab/>
        <w:t>1.013e0</w:t>
      </w:r>
    </w:p>
    <w:p w:rsidR="000162AD" w:rsidRDefault="000162AD" w:rsidP="000162AD">
      <w:r>
        <w:t>261.7015</w:t>
      </w:r>
      <w:r>
        <w:tab/>
        <w:t>1.013e0</w:t>
      </w:r>
    </w:p>
    <w:p w:rsidR="000162AD" w:rsidRDefault="000162AD" w:rsidP="000162AD">
      <w:r>
        <w:t>261.7056</w:t>
      </w:r>
      <w:r>
        <w:tab/>
        <w:t>1.013e0</w:t>
      </w:r>
    </w:p>
    <w:p w:rsidR="000162AD" w:rsidRDefault="000162AD" w:rsidP="000162AD">
      <w:r>
        <w:t>261.7090</w:t>
      </w:r>
      <w:r>
        <w:tab/>
        <w:t>1.013e0</w:t>
      </w:r>
    </w:p>
    <w:p w:rsidR="000162AD" w:rsidRDefault="000162AD" w:rsidP="000162AD">
      <w:r>
        <w:t>261.7233</w:t>
      </w:r>
      <w:r>
        <w:tab/>
        <w:t>1.013e0</w:t>
      </w:r>
    </w:p>
    <w:p w:rsidR="000162AD" w:rsidRDefault="000162AD" w:rsidP="000162AD">
      <w:r>
        <w:t>261.7324</w:t>
      </w:r>
      <w:r>
        <w:tab/>
        <w:t>1.013e0</w:t>
      </w:r>
    </w:p>
    <w:p w:rsidR="000162AD" w:rsidRDefault="000162AD" w:rsidP="000162AD">
      <w:r>
        <w:t>261.7364</w:t>
      </w:r>
      <w:r>
        <w:tab/>
        <w:t>1.013e0</w:t>
      </w:r>
    </w:p>
    <w:p w:rsidR="000162AD" w:rsidRDefault="000162AD" w:rsidP="000162AD">
      <w:r>
        <w:t>261.7442</w:t>
      </w:r>
      <w:r>
        <w:tab/>
        <w:t>1.013e0</w:t>
      </w:r>
    </w:p>
    <w:p w:rsidR="000162AD" w:rsidRDefault="000162AD" w:rsidP="000162AD">
      <w:r>
        <w:t>261.7459</w:t>
      </w:r>
      <w:r>
        <w:tab/>
        <w:t>2.025e0</w:t>
      </w:r>
    </w:p>
    <w:p w:rsidR="000162AD" w:rsidRDefault="000162AD" w:rsidP="000162AD">
      <w:r>
        <w:lastRenderedPageBreak/>
        <w:t>261.7523</w:t>
      </w:r>
      <w:r>
        <w:tab/>
        <w:t>1.013e0</w:t>
      </w:r>
    </w:p>
    <w:p w:rsidR="000162AD" w:rsidRDefault="000162AD" w:rsidP="000162AD">
      <w:r>
        <w:t>261.7566</w:t>
      </w:r>
      <w:r>
        <w:tab/>
        <w:t>1.013e0</w:t>
      </w:r>
    </w:p>
    <w:p w:rsidR="000162AD" w:rsidRDefault="000162AD" w:rsidP="000162AD">
      <w:r>
        <w:t>261.7668</w:t>
      </w:r>
      <w:r>
        <w:tab/>
        <w:t>1.013e0</w:t>
      </w:r>
    </w:p>
    <w:p w:rsidR="000162AD" w:rsidRDefault="000162AD" w:rsidP="000162AD">
      <w:r>
        <w:t>261.7709</w:t>
      </w:r>
      <w:r>
        <w:tab/>
        <w:t>1.013e0</w:t>
      </w:r>
    </w:p>
    <w:p w:rsidR="000162AD" w:rsidRDefault="000162AD" w:rsidP="000162AD">
      <w:r>
        <w:t>261.7748</w:t>
      </w:r>
      <w:r>
        <w:tab/>
        <w:t>2.025e0</w:t>
      </w:r>
    </w:p>
    <w:p w:rsidR="000162AD" w:rsidRDefault="000162AD" w:rsidP="000162AD">
      <w:r>
        <w:t>261.7828</w:t>
      </w:r>
      <w:r>
        <w:tab/>
        <w:t>1.013e0</w:t>
      </w:r>
    </w:p>
    <w:p w:rsidR="000162AD" w:rsidRDefault="000162AD" w:rsidP="000162AD">
      <w:r>
        <w:t>261.7869</w:t>
      </w:r>
      <w:r>
        <w:tab/>
        <w:t>2.025e0</w:t>
      </w:r>
    </w:p>
    <w:p w:rsidR="000162AD" w:rsidRDefault="000162AD" w:rsidP="000162AD">
      <w:r>
        <w:t>261.7957</w:t>
      </w:r>
      <w:r>
        <w:tab/>
        <w:t>2.025e0</w:t>
      </w:r>
    </w:p>
    <w:p w:rsidR="000162AD" w:rsidRDefault="000162AD" w:rsidP="000162AD">
      <w:r>
        <w:t>261.8299</w:t>
      </w:r>
      <w:r>
        <w:tab/>
        <w:t>2.025e0</w:t>
      </w:r>
    </w:p>
    <w:p w:rsidR="000162AD" w:rsidRDefault="000162AD" w:rsidP="000162AD">
      <w:r>
        <w:t>261.8389</w:t>
      </w:r>
      <w:r>
        <w:tab/>
        <w:t>1.013e0</w:t>
      </w:r>
    </w:p>
    <w:p w:rsidR="000162AD" w:rsidRDefault="000162AD" w:rsidP="000162AD">
      <w:r>
        <w:t>261.8604</w:t>
      </w:r>
      <w:r>
        <w:tab/>
        <w:t>1.013e0</w:t>
      </w:r>
    </w:p>
    <w:p w:rsidR="000162AD" w:rsidRDefault="000162AD" w:rsidP="000162AD">
      <w:r>
        <w:t>261.8692</w:t>
      </w:r>
      <w:r>
        <w:tab/>
        <w:t>2.025e0</w:t>
      </w:r>
    </w:p>
    <w:p w:rsidR="000162AD" w:rsidRDefault="000162AD" w:rsidP="000162AD">
      <w:r>
        <w:t>261.8951</w:t>
      </w:r>
      <w:r>
        <w:tab/>
        <w:t>1.013e0</w:t>
      </w:r>
    </w:p>
    <w:p w:rsidR="000162AD" w:rsidRDefault="000162AD" w:rsidP="000162AD">
      <w:r>
        <w:t>261.8964</w:t>
      </w:r>
      <w:r>
        <w:tab/>
        <w:t>2.025e0</w:t>
      </w:r>
    </w:p>
    <w:p w:rsidR="000162AD" w:rsidRDefault="000162AD" w:rsidP="000162AD">
      <w:r>
        <w:t>261.8983</w:t>
      </w:r>
      <w:r>
        <w:tab/>
        <w:t>5.063e0</w:t>
      </w:r>
    </w:p>
    <w:p w:rsidR="000162AD" w:rsidRDefault="000162AD" w:rsidP="000162AD">
      <w:r>
        <w:t>261.9003</w:t>
      </w:r>
      <w:r>
        <w:tab/>
        <w:t>3.038e0</w:t>
      </w:r>
    </w:p>
    <w:p w:rsidR="000162AD" w:rsidRDefault="000162AD" w:rsidP="000162AD">
      <w:r>
        <w:t>261.9013</w:t>
      </w:r>
      <w:r>
        <w:tab/>
        <w:t>4.051e0</w:t>
      </w:r>
    </w:p>
    <w:p w:rsidR="000162AD" w:rsidRDefault="000162AD" w:rsidP="000162AD">
      <w:r>
        <w:t>261.9029</w:t>
      </w:r>
      <w:r>
        <w:tab/>
        <w:t>4.222e0</w:t>
      </w:r>
    </w:p>
    <w:p w:rsidR="000162AD" w:rsidRDefault="000162AD" w:rsidP="000162AD">
      <w:r>
        <w:t>261.9072</w:t>
      </w:r>
      <w:r>
        <w:tab/>
        <w:t>2.025e0</w:t>
      </w:r>
    </w:p>
    <w:p w:rsidR="000162AD" w:rsidRDefault="000162AD" w:rsidP="000162AD">
      <w:r>
        <w:lastRenderedPageBreak/>
        <w:t>261.9171</w:t>
      </w:r>
      <w:r>
        <w:tab/>
        <w:t>1.013e0</w:t>
      </w:r>
    </w:p>
    <w:p w:rsidR="000162AD" w:rsidRDefault="000162AD" w:rsidP="000162AD">
      <w:r>
        <w:t>261.9183</w:t>
      </w:r>
      <w:r>
        <w:tab/>
        <w:t>2.025e0</w:t>
      </w:r>
    </w:p>
    <w:p w:rsidR="000162AD" w:rsidRDefault="000162AD" w:rsidP="000162AD">
      <w:r>
        <w:t>261.9210</w:t>
      </w:r>
      <w:r>
        <w:tab/>
        <w:t>2.025e0</w:t>
      </w:r>
    </w:p>
    <w:p w:rsidR="000162AD" w:rsidRDefault="000162AD" w:rsidP="000162AD">
      <w:r>
        <w:t>261.9243</w:t>
      </w:r>
      <w:r>
        <w:tab/>
        <w:t>1.013e1</w:t>
      </w:r>
    </w:p>
    <w:p w:rsidR="000162AD" w:rsidRDefault="000162AD" w:rsidP="000162AD">
      <w:r>
        <w:t>261.9258</w:t>
      </w:r>
      <w:r>
        <w:tab/>
        <w:t>5.063e0</w:t>
      </w:r>
    </w:p>
    <w:p w:rsidR="000162AD" w:rsidRDefault="000162AD" w:rsidP="000162AD">
      <w:r>
        <w:t>261.9274</w:t>
      </w:r>
      <w:r>
        <w:tab/>
        <w:t>6.076e0</w:t>
      </w:r>
    </w:p>
    <w:p w:rsidR="000162AD" w:rsidRDefault="000162AD" w:rsidP="000162AD">
      <w:r>
        <w:t>261.9297</w:t>
      </w:r>
      <w:r>
        <w:tab/>
        <w:t>1.540e1</w:t>
      </w:r>
    </w:p>
    <w:p w:rsidR="000162AD" w:rsidRDefault="000162AD" w:rsidP="000162AD">
      <w:r>
        <w:t>261.9324</w:t>
      </w:r>
      <w:r>
        <w:tab/>
        <w:t>4.051e0</w:t>
      </w:r>
    </w:p>
    <w:p w:rsidR="000162AD" w:rsidRDefault="000162AD" w:rsidP="000162AD">
      <w:r>
        <w:t>261.9334</w:t>
      </w:r>
      <w:r>
        <w:tab/>
        <w:t>8.101e0</w:t>
      </w:r>
    </w:p>
    <w:p w:rsidR="000162AD" w:rsidRDefault="000162AD" w:rsidP="000162AD">
      <w:r>
        <w:t>261.9356</w:t>
      </w:r>
      <w:r>
        <w:tab/>
        <w:t>3.038e0</w:t>
      </w:r>
    </w:p>
    <w:p w:rsidR="000162AD" w:rsidRDefault="000162AD" w:rsidP="000162AD">
      <w:r>
        <w:t>261.9367</w:t>
      </w:r>
      <w:r>
        <w:tab/>
        <w:t>7.089e0</w:t>
      </w:r>
    </w:p>
    <w:p w:rsidR="000162AD" w:rsidRDefault="000162AD" w:rsidP="000162AD">
      <w:r>
        <w:t>261.9384</w:t>
      </w:r>
      <w:r>
        <w:tab/>
        <w:t>9.114e0</w:t>
      </w:r>
    </w:p>
    <w:p w:rsidR="000162AD" w:rsidRDefault="000162AD" w:rsidP="000162AD">
      <w:r>
        <w:t>261.9405</w:t>
      </w:r>
      <w:r>
        <w:tab/>
        <w:t>5.063e0</w:t>
      </w:r>
    </w:p>
    <w:p w:rsidR="000162AD" w:rsidRDefault="000162AD" w:rsidP="000162AD">
      <w:r>
        <w:t>261.9424</w:t>
      </w:r>
      <w:r>
        <w:tab/>
        <w:t>7.089e0</w:t>
      </w:r>
    </w:p>
    <w:p w:rsidR="000162AD" w:rsidRDefault="000162AD" w:rsidP="000162AD">
      <w:r>
        <w:t>261.9496</w:t>
      </w:r>
      <w:r>
        <w:tab/>
        <w:t>5.063e0</w:t>
      </w:r>
    </w:p>
    <w:p w:rsidR="000162AD" w:rsidRDefault="000162AD" w:rsidP="000162AD">
      <w:r>
        <w:t>261.9521</w:t>
      </w:r>
      <w:r>
        <w:tab/>
        <w:t>3.038e0</w:t>
      </w:r>
    </w:p>
    <w:p w:rsidR="000162AD" w:rsidRDefault="000162AD" w:rsidP="000162AD">
      <w:r>
        <w:t>261.9553</w:t>
      </w:r>
      <w:r>
        <w:tab/>
        <w:t>3.038e0</w:t>
      </w:r>
    </w:p>
    <w:p w:rsidR="000162AD" w:rsidRDefault="000162AD" w:rsidP="000162AD">
      <w:r>
        <w:t>261.9592</w:t>
      </w:r>
      <w:r>
        <w:tab/>
        <w:t>2.025e0</w:t>
      </w:r>
    </w:p>
    <w:p w:rsidR="000162AD" w:rsidRDefault="000162AD" w:rsidP="000162AD">
      <w:r>
        <w:t>261.9605</w:t>
      </w:r>
      <w:r>
        <w:tab/>
        <w:t>1.013e0</w:t>
      </w:r>
    </w:p>
    <w:p w:rsidR="000162AD" w:rsidRDefault="000162AD" w:rsidP="000162AD">
      <w:r>
        <w:lastRenderedPageBreak/>
        <w:t>261.9641</w:t>
      </w:r>
      <w:r>
        <w:tab/>
        <w:t>1.013e0</w:t>
      </w:r>
    </w:p>
    <w:p w:rsidR="000162AD" w:rsidRDefault="000162AD" w:rsidP="000162AD">
      <w:r>
        <w:t>261.9665</w:t>
      </w:r>
      <w:r>
        <w:tab/>
        <w:t>2.025e0</w:t>
      </w:r>
    </w:p>
    <w:p w:rsidR="000162AD" w:rsidRDefault="000162AD" w:rsidP="000162AD">
      <w:r>
        <w:t>261.9677</w:t>
      </w:r>
      <w:r>
        <w:tab/>
        <w:t>1.013e0</w:t>
      </w:r>
    </w:p>
    <w:p w:rsidR="000162AD" w:rsidRDefault="000162AD" w:rsidP="000162AD">
      <w:r>
        <w:t>261.9706</w:t>
      </w:r>
      <w:r>
        <w:tab/>
        <w:t>2.025e0</w:t>
      </w:r>
    </w:p>
    <w:p w:rsidR="000162AD" w:rsidRDefault="000162AD" w:rsidP="000162AD">
      <w:r>
        <w:t>261.9722</w:t>
      </w:r>
      <w:r>
        <w:tab/>
        <w:t>3.038e0</w:t>
      </w:r>
    </w:p>
    <w:p w:rsidR="000162AD" w:rsidRDefault="000162AD" w:rsidP="000162AD">
      <w:r>
        <w:t>261.9761</w:t>
      </w:r>
      <w:r>
        <w:tab/>
        <w:t>2.025e0</w:t>
      </w:r>
    </w:p>
    <w:p w:rsidR="000162AD" w:rsidRDefault="000162AD" w:rsidP="000162AD">
      <w:r>
        <w:t>261.9852</w:t>
      </w:r>
      <w:r>
        <w:tab/>
        <w:t>4.051e0</w:t>
      </w:r>
    </w:p>
    <w:p w:rsidR="000162AD" w:rsidRDefault="000162AD" w:rsidP="000162AD">
      <w:r>
        <w:t>261.9891</w:t>
      </w:r>
      <w:r>
        <w:tab/>
        <w:t>1.013e0</w:t>
      </w:r>
    </w:p>
    <w:p w:rsidR="000162AD" w:rsidRDefault="000162AD" w:rsidP="000162AD">
      <w:r>
        <w:t>261.9946</w:t>
      </w:r>
      <w:r>
        <w:tab/>
        <w:t>2.025e0</w:t>
      </w:r>
    </w:p>
    <w:p w:rsidR="000162AD" w:rsidRDefault="000162AD" w:rsidP="000162AD">
      <w:r>
        <w:t>262.0040</w:t>
      </w:r>
      <w:r>
        <w:tab/>
        <w:t>5.063e0</w:t>
      </w:r>
    </w:p>
    <w:p w:rsidR="000162AD" w:rsidRDefault="000162AD" w:rsidP="000162AD">
      <w:r>
        <w:t>262.0070</w:t>
      </w:r>
      <w:r>
        <w:tab/>
        <w:t>2.025e0</w:t>
      </w:r>
    </w:p>
    <w:p w:rsidR="000162AD" w:rsidRDefault="000162AD" w:rsidP="000162AD">
      <w:r>
        <w:t>262.0127</w:t>
      </w:r>
      <w:r>
        <w:tab/>
        <w:t>1.700e0</w:t>
      </w:r>
    </w:p>
    <w:p w:rsidR="000162AD" w:rsidRDefault="000162AD" w:rsidP="000162AD">
      <w:r>
        <w:t>262.0157</w:t>
      </w:r>
      <w:r>
        <w:tab/>
        <w:t>3.038e0</w:t>
      </w:r>
    </w:p>
    <w:p w:rsidR="000162AD" w:rsidRDefault="000162AD" w:rsidP="000162AD">
      <w:r>
        <w:t>262.0190</w:t>
      </w:r>
      <w:r>
        <w:tab/>
        <w:t>1.013e0</w:t>
      </w:r>
    </w:p>
    <w:p w:rsidR="000162AD" w:rsidRDefault="000162AD" w:rsidP="000162AD">
      <w:r>
        <w:t>262.0218</w:t>
      </w:r>
      <w:r>
        <w:tab/>
        <w:t>2.025e0</w:t>
      </w:r>
    </w:p>
    <w:p w:rsidR="000162AD" w:rsidRDefault="000162AD" w:rsidP="000162AD">
      <w:r>
        <w:t>262.0242</w:t>
      </w:r>
      <w:r>
        <w:tab/>
        <w:t>2.025e0</w:t>
      </w:r>
    </w:p>
    <w:p w:rsidR="000162AD" w:rsidRDefault="000162AD" w:rsidP="000162AD">
      <w:r>
        <w:t>262.0287</w:t>
      </w:r>
      <w:r>
        <w:tab/>
        <w:t>2.025e0</w:t>
      </w:r>
    </w:p>
    <w:p w:rsidR="000162AD" w:rsidRDefault="000162AD" w:rsidP="000162AD">
      <w:r>
        <w:t>262.0331</w:t>
      </w:r>
      <w:r>
        <w:tab/>
        <w:t>4.051e0</w:t>
      </w:r>
    </w:p>
    <w:p w:rsidR="000162AD" w:rsidRDefault="000162AD" w:rsidP="000162AD">
      <w:r>
        <w:t>262.0395</w:t>
      </w:r>
      <w:r>
        <w:tab/>
        <w:t>3.038e0</w:t>
      </w:r>
    </w:p>
    <w:p w:rsidR="000162AD" w:rsidRDefault="000162AD" w:rsidP="000162AD">
      <w:r>
        <w:lastRenderedPageBreak/>
        <w:t>262.0415</w:t>
      </w:r>
      <w:r>
        <w:tab/>
        <w:t>1.013e0</w:t>
      </w:r>
    </w:p>
    <w:p w:rsidR="000162AD" w:rsidRDefault="000162AD" w:rsidP="000162AD">
      <w:r>
        <w:t>262.0497</w:t>
      </w:r>
      <w:r>
        <w:tab/>
        <w:t>4.051e0</w:t>
      </w:r>
    </w:p>
    <w:p w:rsidR="000162AD" w:rsidRDefault="000162AD" w:rsidP="000162AD">
      <w:r>
        <w:t>262.0558</w:t>
      </w:r>
      <w:r>
        <w:tab/>
        <w:t>2.025e0</w:t>
      </w:r>
    </w:p>
    <w:p w:rsidR="000162AD" w:rsidRDefault="000162AD" w:rsidP="000162AD">
      <w:r>
        <w:t>262.0624</w:t>
      </w:r>
      <w:r>
        <w:tab/>
        <w:t>1.013e0</w:t>
      </w:r>
    </w:p>
    <w:p w:rsidR="000162AD" w:rsidRDefault="000162AD" w:rsidP="000162AD">
      <w:r>
        <w:t>262.0654</w:t>
      </w:r>
      <w:r>
        <w:tab/>
        <w:t>2.025e0</w:t>
      </w:r>
    </w:p>
    <w:p w:rsidR="000162AD" w:rsidRDefault="000162AD" w:rsidP="000162AD">
      <w:r>
        <w:t>262.0665</w:t>
      </w:r>
      <w:r>
        <w:tab/>
        <w:t>2.025e0</w:t>
      </w:r>
    </w:p>
    <w:p w:rsidR="000162AD" w:rsidRDefault="000162AD" w:rsidP="000162AD">
      <w:r>
        <w:t>262.0739</w:t>
      </w:r>
      <w:r>
        <w:tab/>
        <w:t>2.025e0</w:t>
      </w:r>
    </w:p>
    <w:p w:rsidR="000162AD" w:rsidRDefault="000162AD" w:rsidP="000162AD">
      <w:r>
        <w:t>262.0762</w:t>
      </w:r>
      <w:r>
        <w:tab/>
        <w:t>5.063e0</w:t>
      </w:r>
    </w:p>
    <w:p w:rsidR="000162AD" w:rsidRDefault="000162AD" w:rsidP="000162AD">
      <w:r>
        <w:t>262.0805</w:t>
      </w:r>
      <w:r>
        <w:tab/>
        <w:t>2.025e0</w:t>
      </w:r>
    </w:p>
    <w:p w:rsidR="000162AD" w:rsidRDefault="000162AD" w:rsidP="000162AD">
      <w:r>
        <w:t>262.0923</w:t>
      </w:r>
      <w:r>
        <w:tab/>
        <w:t>1.013e0</w:t>
      </w:r>
    </w:p>
    <w:p w:rsidR="000162AD" w:rsidRDefault="000162AD" w:rsidP="000162AD">
      <w:r>
        <w:t>262.0992</w:t>
      </w:r>
      <w:r>
        <w:tab/>
        <w:t>2.025e0</w:t>
      </w:r>
    </w:p>
    <w:p w:rsidR="000162AD" w:rsidRDefault="000162AD" w:rsidP="000162AD">
      <w:r>
        <w:t>262.1010</w:t>
      </w:r>
      <w:r>
        <w:tab/>
        <w:t>1.013e0</w:t>
      </w:r>
    </w:p>
    <w:p w:rsidR="000162AD" w:rsidRDefault="000162AD" w:rsidP="000162AD">
      <w:r>
        <w:t>262.1080</w:t>
      </w:r>
      <w:r>
        <w:tab/>
        <w:t>3.405e0</w:t>
      </w:r>
    </w:p>
    <w:p w:rsidR="000162AD" w:rsidRDefault="000162AD" w:rsidP="000162AD">
      <w:r>
        <w:t>262.1111</w:t>
      </w:r>
      <w:r>
        <w:tab/>
        <w:t>1.013e0</w:t>
      </w:r>
    </w:p>
    <w:p w:rsidR="000162AD" w:rsidRDefault="000162AD" w:rsidP="000162AD">
      <w:r>
        <w:t>262.1146</w:t>
      </w:r>
      <w:r>
        <w:tab/>
        <w:t>1.013e0</w:t>
      </w:r>
    </w:p>
    <w:p w:rsidR="000162AD" w:rsidRDefault="000162AD" w:rsidP="000162AD">
      <w:r>
        <w:t>262.1167</w:t>
      </w:r>
      <w:r>
        <w:tab/>
        <w:t>2.025e0</w:t>
      </w:r>
    </w:p>
    <w:p w:rsidR="000162AD" w:rsidRDefault="000162AD" w:rsidP="000162AD">
      <w:r>
        <w:t>262.1190</w:t>
      </w:r>
      <w:r>
        <w:tab/>
        <w:t>1.013e0</w:t>
      </w:r>
    </w:p>
    <w:p w:rsidR="000162AD" w:rsidRDefault="000162AD" w:rsidP="000162AD">
      <w:r>
        <w:t>262.1311</w:t>
      </w:r>
      <w:r>
        <w:tab/>
        <w:t>4.051e0</w:t>
      </w:r>
    </w:p>
    <w:p w:rsidR="000162AD" w:rsidRDefault="000162AD" w:rsidP="000162AD">
      <w:r>
        <w:t>262.1382</w:t>
      </w:r>
      <w:r>
        <w:tab/>
        <w:t>2.025e0</w:t>
      </w:r>
    </w:p>
    <w:p w:rsidR="000162AD" w:rsidRDefault="000162AD" w:rsidP="000162AD">
      <w:r>
        <w:lastRenderedPageBreak/>
        <w:t>262.1403</w:t>
      </w:r>
      <w:r>
        <w:tab/>
        <w:t>4.051e0</w:t>
      </w:r>
    </w:p>
    <w:p w:rsidR="000162AD" w:rsidRDefault="000162AD" w:rsidP="000162AD">
      <w:r>
        <w:t>262.1497</w:t>
      </w:r>
      <w:r>
        <w:tab/>
        <w:t>2.025e0</w:t>
      </w:r>
    </w:p>
    <w:p w:rsidR="000162AD" w:rsidRDefault="000162AD" w:rsidP="000162AD">
      <w:r>
        <w:t>262.1535</w:t>
      </w:r>
      <w:r>
        <w:tab/>
        <w:t>2.025e0</w:t>
      </w:r>
    </w:p>
    <w:p w:rsidR="000162AD" w:rsidRDefault="000162AD" w:rsidP="000162AD">
      <w:r>
        <w:t>262.1618</w:t>
      </w:r>
      <w:r>
        <w:tab/>
        <w:t>4.051e0</w:t>
      </w:r>
    </w:p>
    <w:p w:rsidR="000162AD" w:rsidRDefault="000162AD" w:rsidP="000162AD">
      <w:r>
        <w:t>262.1638</w:t>
      </w:r>
      <w:r>
        <w:tab/>
        <w:t>2.025e0</w:t>
      </w:r>
    </w:p>
    <w:p w:rsidR="000162AD" w:rsidRDefault="000162AD" w:rsidP="000162AD">
      <w:r>
        <w:t>262.1678</w:t>
      </w:r>
      <w:r>
        <w:tab/>
        <w:t>2.166e0</w:t>
      </w:r>
    </w:p>
    <w:p w:rsidR="000162AD" w:rsidRDefault="000162AD" w:rsidP="000162AD">
      <w:r>
        <w:t>262.1734</w:t>
      </w:r>
      <w:r>
        <w:tab/>
        <w:t>1.013e0</w:t>
      </w:r>
    </w:p>
    <w:p w:rsidR="000162AD" w:rsidRDefault="000162AD" w:rsidP="000162AD">
      <w:r>
        <w:t>262.1759</w:t>
      </w:r>
      <w:r>
        <w:tab/>
        <w:t>2.025e0</w:t>
      </w:r>
    </w:p>
    <w:p w:rsidR="000162AD" w:rsidRDefault="000162AD" w:rsidP="000162AD">
      <w:r>
        <w:t>262.1793</w:t>
      </w:r>
      <w:r>
        <w:tab/>
        <w:t>5.063e0</w:t>
      </w:r>
    </w:p>
    <w:p w:rsidR="000162AD" w:rsidRDefault="000162AD" w:rsidP="000162AD">
      <w:r>
        <w:t>262.1826</w:t>
      </w:r>
      <w:r>
        <w:tab/>
        <w:t>2.025e0</w:t>
      </w:r>
    </w:p>
    <w:p w:rsidR="000162AD" w:rsidRDefault="000162AD" w:rsidP="000162AD">
      <w:r>
        <w:t>262.1836</w:t>
      </w:r>
      <w:r>
        <w:tab/>
        <w:t>1.013e0</w:t>
      </w:r>
    </w:p>
    <w:p w:rsidR="000162AD" w:rsidRDefault="000162AD" w:rsidP="000162AD">
      <w:r>
        <w:t>262.1850</w:t>
      </w:r>
      <w:r>
        <w:tab/>
        <w:t>2.025e0</w:t>
      </w:r>
    </w:p>
    <w:p w:rsidR="000162AD" w:rsidRDefault="000162AD" w:rsidP="000162AD">
      <w:r>
        <w:t>262.1887</w:t>
      </w:r>
      <w:r>
        <w:tab/>
        <w:t>1.013e0</w:t>
      </w:r>
    </w:p>
    <w:p w:rsidR="000162AD" w:rsidRDefault="000162AD" w:rsidP="000162AD">
      <w:r>
        <w:t>262.1908</w:t>
      </w:r>
      <w:r>
        <w:tab/>
        <w:t>2.025e0</w:t>
      </w:r>
    </w:p>
    <w:p w:rsidR="000162AD" w:rsidRDefault="000162AD" w:rsidP="000162AD">
      <w:r>
        <w:t>262.1962</w:t>
      </w:r>
      <w:r>
        <w:tab/>
        <w:t>3.038e0</w:t>
      </w:r>
    </w:p>
    <w:p w:rsidR="000162AD" w:rsidRDefault="000162AD" w:rsidP="000162AD">
      <w:r>
        <w:t>262.1983</w:t>
      </w:r>
      <w:r>
        <w:tab/>
        <w:t>2.025e0</w:t>
      </w:r>
    </w:p>
    <w:p w:rsidR="000162AD" w:rsidRDefault="000162AD" w:rsidP="000162AD">
      <w:r>
        <w:t>262.2004</w:t>
      </w:r>
      <w:r>
        <w:tab/>
        <w:t>2.025e0</w:t>
      </w:r>
    </w:p>
    <w:p w:rsidR="000162AD" w:rsidRDefault="000162AD" w:rsidP="000162AD">
      <w:r>
        <w:t>262.2044</w:t>
      </w:r>
      <w:r>
        <w:tab/>
        <w:t>1.013e0</w:t>
      </w:r>
    </w:p>
    <w:p w:rsidR="000162AD" w:rsidRDefault="000162AD" w:rsidP="000162AD">
      <w:r>
        <w:t>262.2084</w:t>
      </w:r>
      <w:r>
        <w:tab/>
        <w:t>1.013e0</w:t>
      </w:r>
    </w:p>
    <w:p w:rsidR="000162AD" w:rsidRDefault="000162AD" w:rsidP="000162AD">
      <w:r>
        <w:lastRenderedPageBreak/>
        <w:t>262.2127</w:t>
      </w:r>
      <w:r>
        <w:tab/>
        <w:t>1.013e0</w:t>
      </w:r>
    </w:p>
    <w:p w:rsidR="000162AD" w:rsidRDefault="000162AD" w:rsidP="000162AD">
      <w:r>
        <w:t>262.2170</w:t>
      </w:r>
      <w:r>
        <w:tab/>
        <w:t>1.013e0</w:t>
      </w:r>
    </w:p>
    <w:p w:rsidR="000162AD" w:rsidRDefault="000162AD" w:rsidP="000162AD">
      <w:r>
        <w:t>262.2224</w:t>
      </w:r>
      <w:r>
        <w:tab/>
        <w:t>3.038e0</w:t>
      </w:r>
    </w:p>
    <w:p w:rsidR="000162AD" w:rsidRDefault="000162AD" w:rsidP="000162AD">
      <w:r>
        <w:t>262.2311</w:t>
      </w:r>
      <w:r>
        <w:tab/>
        <w:t>1.013e0</w:t>
      </w:r>
    </w:p>
    <w:p w:rsidR="000162AD" w:rsidRDefault="000162AD" w:rsidP="000162AD">
      <w:r>
        <w:t>262.2393</w:t>
      </w:r>
      <w:r>
        <w:tab/>
        <w:t>2.025e0</w:t>
      </w:r>
    </w:p>
    <w:p w:rsidR="000162AD" w:rsidRDefault="000162AD" w:rsidP="000162AD">
      <w:r>
        <w:t>262.2411</w:t>
      </w:r>
      <w:r>
        <w:tab/>
        <w:t>2.025e0</w:t>
      </w:r>
    </w:p>
    <w:p w:rsidR="000162AD" w:rsidRDefault="000162AD" w:rsidP="000162AD">
      <w:r>
        <w:t>262.2426</w:t>
      </w:r>
      <w:r>
        <w:tab/>
        <w:t>1.013e0</w:t>
      </w:r>
    </w:p>
    <w:p w:rsidR="000162AD" w:rsidRDefault="000162AD" w:rsidP="000162AD">
      <w:r>
        <w:t>262.2473</w:t>
      </w:r>
      <w:r>
        <w:tab/>
        <w:t>1.013e0</w:t>
      </w:r>
    </w:p>
    <w:p w:rsidR="000162AD" w:rsidRDefault="000162AD" w:rsidP="000162AD">
      <w:r>
        <w:t>262.2515</w:t>
      </w:r>
      <w:r>
        <w:tab/>
        <w:t>1.013e0</w:t>
      </w:r>
    </w:p>
    <w:p w:rsidR="000162AD" w:rsidRDefault="000162AD" w:rsidP="000162AD">
      <w:r>
        <w:t>262.2678</w:t>
      </w:r>
      <w:r>
        <w:tab/>
        <w:t>2.025e0</w:t>
      </w:r>
    </w:p>
    <w:p w:rsidR="000162AD" w:rsidRDefault="000162AD" w:rsidP="000162AD">
      <w:r>
        <w:t>262.2695</w:t>
      </w:r>
      <w:r>
        <w:tab/>
        <w:t>2.025e0</w:t>
      </w:r>
    </w:p>
    <w:p w:rsidR="000162AD" w:rsidRDefault="000162AD" w:rsidP="000162AD">
      <w:r>
        <w:t>262.2818</w:t>
      </w:r>
      <w:r>
        <w:tab/>
        <w:t>1.013e0</w:t>
      </w:r>
    </w:p>
    <w:p w:rsidR="000162AD" w:rsidRDefault="000162AD" w:rsidP="000162AD">
      <w:r>
        <w:t>262.2951</w:t>
      </w:r>
      <w:r>
        <w:tab/>
        <w:t>2.025e0</w:t>
      </w:r>
    </w:p>
    <w:p w:rsidR="000162AD" w:rsidRDefault="000162AD" w:rsidP="000162AD">
      <w:r>
        <w:t>262.3080</w:t>
      </w:r>
      <w:r>
        <w:tab/>
        <w:t>1.013e0</w:t>
      </w:r>
    </w:p>
    <w:p w:rsidR="000162AD" w:rsidRDefault="000162AD" w:rsidP="000162AD">
      <w:r>
        <w:t>262.3168</w:t>
      </w:r>
      <w:r>
        <w:tab/>
        <w:t>1.013e0</w:t>
      </w:r>
    </w:p>
    <w:p w:rsidR="000162AD" w:rsidRDefault="000162AD" w:rsidP="000162AD">
      <w:r>
        <w:t>262.3206</w:t>
      </w:r>
      <w:r>
        <w:tab/>
        <w:t>1.013e0</w:t>
      </w:r>
    </w:p>
    <w:p w:rsidR="000162AD" w:rsidRDefault="000162AD" w:rsidP="000162AD">
      <w:r>
        <w:t>262.3433</w:t>
      </w:r>
      <w:r>
        <w:tab/>
        <w:t>1.013e0</w:t>
      </w:r>
    </w:p>
    <w:p w:rsidR="000162AD" w:rsidRDefault="000162AD" w:rsidP="000162AD">
      <w:r>
        <w:t>262.3473</w:t>
      </w:r>
      <w:r>
        <w:tab/>
        <w:t>1.013e0</w:t>
      </w:r>
    </w:p>
    <w:p w:rsidR="000162AD" w:rsidRDefault="000162AD" w:rsidP="000162AD">
      <w:r>
        <w:t>262.3552</w:t>
      </w:r>
      <w:r>
        <w:tab/>
        <w:t>1.013e0</w:t>
      </w:r>
    </w:p>
    <w:p w:rsidR="000162AD" w:rsidRDefault="000162AD" w:rsidP="000162AD">
      <w:r>
        <w:lastRenderedPageBreak/>
        <w:t>262.3590</w:t>
      </w:r>
      <w:r>
        <w:tab/>
        <w:t>2.025e0</w:t>
      </w:r>
    </w:p>
    <w:p w:rsidR="000162AD" w:rsidRDefault="000162AD" w:rsidP="000162AD">
      <w:r>
        <w:t>262.3779</w:t>
      </w:r>
      <w:r>
        <w:tab/>
        <w:t>1.013e0</w:t>
      </w:r>
    </w:p>
    <w:p w:rsidR="000162AD" w:rsidRDefault="000162AD" w:rsidP="000162AD">
      <w:r>
        <w:t>262.3837</w:t>
      </w:r>
      <w:r>
        <w:tab/>
        <w:t>2.025e0</w:t>
      </w:r>
    </w:p>
    <w:p w:rsidR="000162AD" w:rsidRDefault="000162AD" w:rsidP="000162AD">
      <w:r>
        <w:t>262.3858</w:t>
      </w:r>
      <w:r>
        <w:tab/>
        <w:t>1.013e0</w:t>
      </w:r>
    </w:p>
    <w:p w:rsidR="000162AD" w:rsidRDefault="000162AD" w:rsidP="000162AD">
      <w:r>
        <w:t>262.4076</w:t>
      </w:r>
      <w:r>
        <w:tab/>
        <w:t>2.025e0</w:t>
      </w:r>
    </w:p>
    <w:p w:rsidR="000162AD" w:rsidRDefault="000162AD" w:rsidP="000162AD">
      <w:r>
        <w:t>262.4365</w:t>
      </w:r>
      <w:r>
        <w:tab/>
        <w:t>2.025e0</w:t>
      </w:r>
    </w:p>
    <w:p w:rsidR="000162AD" w:rsidRDefault="000162AD" w:rsidP="000162AD">
      <w:r>
        <w:t>262.4499</w:t>
      </w:r>
      <w:r>
        <w:tab/>
        <w:t>1.013e0</w:t>
      </w:r>
    </w:p>
    <w:p w:rsidR="000162AD" w:rsidRDefault="000162AD" w:rsidP="000162AD">
      <w:r>
        <w:t>262.4555</w:t>
      </w:r>
      <w:r>
        <w:tab/>
        <w:t>1.013e0</w:t>
      </w:r>
    </w:p>
    <w:p w:rsidR="000162AD" w:rsidRDefault="000162AD" w:rsidP="000162AD">
      <w:r>
        <w:t>262.4630</w:t>
      </w:r>
      <w:r>
        <w:tab/>
        <w:t>2.025e0</w:t>
      </w:r>
    </w:p>
    <w:p w:rsidR="000162AD" w:rsidRDefault="000162AD" w:rsidP="000162AD">
      <w:r>
        <w:t>262.4713</w:t>
      </w:r>
      <w:r>
        <w:tab/>
        <w:t>1.013e0</w:t>
      </w:r>
    </w:p>
    <w:p w:rsidR="000162AD" w:rsidRDefault="000162AD" w:rsidP="000162AD">
      <w:r>
        <w:t>262.4753</w:t>
      </w:r>
      <w:r>
        <w:tab/>
        <w:t>2.025e0</w:t>
      </w:r>
    </w:p>
    <w:p w:rsidR="000162AD" w:rsidRDefault="000162AD" w:rsidP="000162AD">
      <w:r>
        <w:t>262.4790</w:t>
      </w:r>
      <w:r>
        <w:tab/>
        <w:t>2.025e0</w:t>
      </w:r>
    </w:p>
    <w:p w:rsidR="000162AD" w:rsidRDefault="000162AD" w:rsidP="000162AD">
      <w:r>
        <w:t>262.4915</w:t>
      </w:r>
      <w:r>
        <w:tab/>
        <w:t>2.025e0</w:t>
      </w:r>
    </w:p>
    <w:p w:rsidR="000162AD" w:rsidRDefault="000162AD" w:rsidP="000162AD">
      <w:r>
        <w:t>262.5330</w:t>
      </w:r>
      <w:r>
        <w:tab/>
        <w:t>1.013e0</w:t>
      </w:r>
    </w:p>
    <w:p w:rsidR="000162AD" w:rsidRDefault="000162AD" w:rsidP="000162AD">
      <w:r>
        <w:t>262.5346</w:t>
      </w:r>
      <w:r>
        <w:tab/>
        <w:t>2.025e0</w:t>
      </w:r>
    </w:p>
    <w:p w:rsidR="000162AD" w:rsidRDefault="000162AD" w:rsidP="000162AD">
      <w:r>
        <w:t>262.5370</w:t>
      </w:r>
      <w:r>
        <w:tab/>
        <w:t>1.013e0</w:t>
      </w:r>
    </w:p>
    <w:p w:rsidR="000162AD" w:rsidRDefault="000162AD" w:rsidP="000162AD">
      <w:r>
        <w:t>262.5449</w:t>
      </w:r>
      <w:r>
        <w:tab/>
        <w:t>2.025e0</w:t>
      </w:r>
    </w:p>
    <w:p w:rsidR="000162AD" w:rsidRDefault="000162AD" w:rsidP="000162AD">
      <w:r>
        <w:t>262.5492</w:t>
      </w:r>
      <w:r>
        <w:tab/>
        <w:t>5.063e0</w:t>
      </w:r>
    </w:p>
    <w:p w:rsidR="000162AD" w:rsidRDefault="000162AD" w:rsidP="000162AD">
      <w:r>
        <w:t>262.5572</w:t>
      </w:r>
      <w:r>
        <w:tab/>
        <w:t>1.013e0</w:t>
      </w:r>
    </w:p>
    <w:p w:rsidR="000162AD" w:rsidRDefault="000162AD" w:rsidP="000162AD">
      <w:r>
        <w:lastRenderedPageBreak/>
        <w:t>262.5622</w:t>
      </w:r>
      <w:r>
        <w:tab/>
        <w:t>1.013e0</w:t>
      </w:r>
    </w:p>
    <w:p w:rsidR="000162AD" w:rsidRDefault="000162AD" w:rsidP="000162AD">
      <w:r>
        <w:t>262.5715</w:t>
      </w:r>
      <w:r>
        <w:tab/>
        <w:t>1.013e0</w:t>
      </w:r>
    </w:p>
    <w:p w:rsidR="000162AD" w:rsidRDefault="000162AD" w:rsidP="000162AD">
      <w:r>
        <w:t>262.5727</w:t>
      </w:r>
      <w:r>
        <w:tab/>
        <w:t>2.025e0</w:t>
      </w:r>
    </w:p>
    <w:p w:rsidR="000162AD" w:rsidRDefault="000162AD" w:rsidP="000162AD">
      <w:r>
        <w:t>262.5749</w:t>
      </w:r>
      <w:r>
        <w:tab/>
        <w:t>1.013e0</w:t>
      </w:r>
    </w:p>
    <w:p w:rsidR="000162AD" w:rsidRDefault="000162AD" w:rsidP="000162AD">
      <w:r>
        <w:t>262.5913</w:t>
      </w:r>
      <w:r>
        <w:tab/>
        <w:t>1.013e0</w:t>
      </w:r>
    </w:p>
    <w:p w:rsidR="000162AD" w:rsidRDefault="000162AD" w:rsidP="000162AD">
      <w:r>
        <w:t>262.5963</w:t>
      </w:r>
      <w:r>
        <w:tab/>
        <w:t>2.025e0</w:t>
      </w:r>
    </w:p>
    <w:p w:rsidR="000162AD" w:rsidRDefault="000162AD" w:rsidP="000162AD">
      <w:r>
        <w:t>262.6057</w:t>
      </w:r>
      <w:r>
        <w:tab/>
        <w:t>1.013e0</w:t>
      </w:r>
    </w:p>
    <w:p w:rsidR="000162AD" w:rsidRDefault="000162AD" w:rsidP="000162AD">
      <w:r>
        <w:t>262.6102</w:t>
      </w:r>
      <w:r>
        <w:tab/>
        <w:t>1.013e0</w:t>
      </w:r>
    </w:p>
    <w:p w:rsidR="000162AD" w:rsidRDefault="000162AD" w:rsidP="000162AD">
      <w:r>
        <w:t>262.6263</w:t>
      </w:r>
      <w:r>
        <w:tab/>
        <w:t>1.013e0</w:t>
      </w:r>
    </w:p>
    <w:p w:rsidR="000162AD" w:rsidRDefault="000162AD" w:rsidP="000162AD">
      <w:r>
        <w:t>262.6492</w:t>
      </w:r>
      <w:r>
        <w:tab/>
        <w:t>1.013e0</w:t>
      </w:r>
    </w:p>
    <w:p w:rsidR="000162AD" w:rsidRDefault="000162AD" w:rsidP="000162AD">
      <w:r>
        <w:t>262.6570</w:t>
      </w:r>
      <w:r>
        <w:tab/>
        <w:t>2.025e0</w:t>
      </w:r>
    </w:p>
    <w:p w:rsidR="000162AD" w:rsidRDefault="000162AD" w:rsidP="000162AD">
      <w:r>
        <w:t>262.6612</w:t>
      </w:r>
      <w:r>
        <w:tab/>
        <w:t>1.013e0</w:t>
      </w:r>
    </w:p>
    <w:p w:rsidR="000162AD" w:rsidRDefault="000162AD" w:rsidP="000162AD">
      <w:r>
        <w:t>262.6645</w:t>
      </w:r>
      <w:r>
        <w:tab/>
        <w:t>2.025e0</w:t>
      </w:r>
    </w:p>
    <w:p w:rsidR="000162AD" w:rsidRDefault="000162AD" w:rsidP="000162AD">
      <w:r>
        <w:t>262.6684</w:t>
      </w:r>
      <w:r>
        <w:tab/>
        <w:t>1.013e0</w:t>
      </w:r>
    </w:p>
    <w:p w:rsidR="000162AD" w:rsidRDefault="000162AD" w:rsidP="000162AD">
      <w:r>
        <w:t>262.6698</w:t>
      </w:r>
      <w:r>
        <w:tab/>
        <w:t>2.025e0</w:t>
      </w:r>
    </w:p>
    <w:p w:rsidR="000162AD" w:rsidRDefault="000162AD" w:rsidP="000162AD">
      <w:r>
        <w:t>262.6737</w:t>
      </w:r>
      <w:r>
        <w:tab/>
        <w:t>1.013e0</w:t>
      </w:r>
    </w:p>
    <w:p w:rsidR="000162AD" w:rsidRDefault="000162AD" w:rsidP="000162AD">
      <w:r>
        <w:t>262.6838</w:t>
      </w:r>
      <w:r>
        <w:tab/>
        <w:t>1.013e0</w:t>
      </w:r>
    </w:p>
    <w:p w:rsidR="000162AD" w:rsidRDefault="000162AD" w:rsidP="000162AD">
      <w:r>
        <w:t>262.6877</w:t>
      </w:r>
      <w:r>
        <w:tab/>
        <w:t>1.013e0</w:t>
      </w:r>
    </w:p>
    <w:p w:rsidR="000162AD" w:rsidRDefault="000162AD" w:rsidP="000162AD">
      <w:r>
        <w:t>262.6918</w:t>
      </w:r>
      <w:r>
        <w:tab/>
        <w:t>1.013e0</w:t>
      </w:r>
    </w:p>
    <w:p w:rsidR="000162AD" w:rsidRDefault="000162AD" w:rsidP="000162AD">
      <w:r>
        <w:lastRenderedPageBreak/>
        <w:t>262.6996</w:t>
      </w:r>
      <w:r>
        <w:tab/>
        <w:t>1.013e0</w:t>
      </w:r>
    </w:p>
    <w:p w:rsidR="000162AD" w:rsidRDefault="000162AD" w:rsidP="000162AD">
      <w:r>
        <w:t>262.7035</w:t>
      </w:r>
      <w:r>
        <w:tab/>
        <w:t>1.013e0</w:t>
      </w:r>
    </w:p>
    <w:p w:rsidR="000162AD" w:rsidRDefault="000162AD" w:rsidP="000162AD">
      <w:r>
        <w:t>262.7126</w:t>
      </w:r>
      <w:r>
        <w:tab/>
        <w:t>4.051e0</w:t>
      </w:r>
    </w:p>
    <w:p w:rsidR="000162AD" w:rsidRDefault="000162AD" w:rsidP="000162AD">
      <w:r>
        <w:t>262.7229</w:t>
      </w:r>
      <w:r>
        <w:tab/>
        <w:t>3.038e0</w:t>
      </w:r>
    </w:p>
    <w:p w:rsidR="000162AD" w:rsidRDefault="000162AD" w:rsidP="000162AD">
      <w:r>
        <w:t>262.7419</w:t>
      </w:r>
      <w:r>
        <w:tab/>
        <w:t>2.025e0</w:t>
      </w:r>
    </w:p>
    <w:p w:rsidR="000162AD" w:rsidRDefault="000162AD" w:rsidP="000162AD">
      <w:r>
        <w:t>262.7448</w:t>
      </w:r>
      <w:r>
        <w:tab/>
        <w:t>2.025e0</w:t>
      </w:r>
    </w:p>
    <w:p w:rsidR="000162AD" w:rsidRDefault="000162AD" w:rsidP="000162AD">
      <w:r>
        <w:t>262.7462</w:t>
      </w:r>
      <w:r>
        <w:tab/>
        <w:t>1.013e0</w:t>
      </w:r>
    </w:p>
    <w:p w:rsidR="000162AD" w:rsidRDefault="000162AD" w:rsidP="000162AD">
      <w:r>
        <w:t>262.7517</w:t>
      </w:r>
      <w:r>
        <w:tab/>
        <w:t>2.025e0</w:t>
      </w:r>
    </w:p>
    <w:p w:rsidR="000162AD" w:rsidRDefault="000162AD" w:rsidP="000162AD">
      <w:r>
        <w:t>262.7534</w:t>
      </w:r>
      <w:r>
        <w:tab/>
        <w:t>2.025e0</w:t>
      </w:r>
    </w:p>
    <w:p w:rsidR="000162AD" w:rsidRDefault="000162AD" w:rsidP="000162AD">
      <w:r>
        <w:t>262.7559</w:t>
      </w:r>
      <w:r>
        <w:tab/>
        <w:t>2.025e0</w:t>
      </w:r>
    </w:p>
    <w:p w:rsidR="000162AD" w:rsidRDefault="000162AD" w:rsidP="000162AD">
      <w:r>
        <w:t>262.7645</w:t>
      </w:r>
      <w:r>
        <w:tab/>
        <w:t>1.013e0</w:t>
      </w:r>
    </w:p>
    <w:p w:rsidR="000162AD" w:rsidRDefault="000162AD" w:rsidP="000162AD">
      <w:r>
        <w:t>262.7690</w:t>
      </w:r>
      <w:r>
        <w:tab/>
        <w:t>2.025e0</w:t>
      </w:r>
    </w:p>
    <w:p w:rsidR="000162AD" w:rsidRDefault="000162AD" w:rsidP="000162AD">
      <w:r>
        <w:t>262.7750</w:t>
      </w:r>
      <w:r>
        <w:tab/>
        <w:t>2.025e0</w:t>
      </w:r>
    </w:p>
    <w:p w:rsidR="000162AD" w:rsidRDefault="000162AD" w:rsidP="000162AD">
      <w:r>
        <w:t>262.7773</w:t>
      </w:r>
      <w:r>
        <w:tab/>
        <w:t>1.013e0</w:t>
      </w:r>
    </w:p>
    <w:p w:rsidR="000162AD" w:rsidRDefault="000162AD" w:rsidP="000162AD">
      <w:r>
        <w:t>262.7905</w:t>
      </w:r>
      <w:r>
        <w:tab/>
        <w:t>1.013e0</w:t>
      </w:r>
    </w:p>
    <w:p w:rsidR="000162AD" w:rsidRDefault="000162AD" w:rsidP="000162AD">
      <w:r>
        <w:t>262.7952</w:t>
      </w:r>
      <w:r>
        <w:tab/>
        <w:t>1.013e0</w:t>
      </w:r>
    </w:p>
    <w:p w:rsidR="000162AD" w:rsidRDefault="000162AD" w:rsidP="000162AD">
      <w:r>
        <w:t>262.8077</w:t>
      </w:r>
      <w:r>
        <w:tab/>
        <w:t>1.013e0</w:t>
      </w:r>
    </w:p>
    <w:p w:rsidR="000162AD" w:rsidRDefault="000162AD" w:rsidP="000162AD">
      <w:r>
        <w:t>262.8190</w:t>
      </w:r>
      <w:r>
        <w:tab/>
        <w:t>1.013e0</w:t>
      </w:r>
    </w:p>
    <w:p w:rsidR="000162AD" w:rsidRDefault="000162AD" w:rsidP="000162AD">
      <w:r>
        <w:t>262.8427</w:t>
      </w:r>
      <w:r>
        <w:tab/>
        <w:t>1.013e0</w:t>
      </w:r>
    </w:p>
    <w:p w:rsidR="000162AD" w:rsidRDefault="000162AD" w:rsidP="000162AD">
      <w:r>
        <w:lastRenderedPageBreak/>
        <w:t>262.8465</w:t>
      </w:r>
      <w:r>
        <w:tab/>
        <w:t>1.013e0</w:t>
      </w:r>
    </w:p>
    <w:p w:rsidR="000162AD" w:rsidRDefault="000162AD" w:rsidP="000162AD">
      <w:r>
        <w:t>262.8542</w:t>
      </w:r>
      <w:r>
        <w:tab/>
        <w:t>2.025e0</w:t>
      </w:r>
    </w:p>
    <w:p w:rsidR="000162AD" w:rsidRDefault="000162AD" w:rsidP="000162AD">
      <w:r>
        <w:t>262.8584</w:t>
      </w:r>
      <w:r>
        <w:tab/>
        <w:t>2.025e0</w:t>
      </w:r>
    </w:p>
    <w:p w:rsidR="000162AD" w:rsidRDefault="000162AD" w:rsidP="000162AD">
      <w:r>
        <w:t>262.8893</w:t>
      </w:r>
      <w:r>
        <w:tab/>
        <w:t>3.038e0</w:t>
      </w:r>
    </w:p>
    <w:p w:rsidR="000162AD" w:rsidRDefault="000162AD" w:rsidP="000162AD">
      <w:r>
        <w:t>262.8932</w:t>
      </w:r>
      <w:r>
        <w:tab/>
        <w:t>1.013e0</w:t>
      </w:r>
    </w:p>
    <w:p w:rsidR="000162AD" w:rsidRDefault="000162AD" w:rsidP="000162AD">
      <w:r>
        <w:t>262.9071</w:t>
      </w:r>
      <w:r>
        <w:tab/>
        <w:t>1.013e0</w:t>
      </w:r>
    </w:p>
    <w:p w:rsidR="000162AD" w:rsidRDefault="000162AD" w:rsidP="000162AD">
      <w:r>
        <w:t>262.9093</w:t>
      </w:r>
      <w:r>
        <w:tab/>
        <w:t>2.025e0</w:t>
      </w:r>
    </w:p>
    <w:p w:rsidR="000162AD" w:rsidRDefault="000162AD" w:rsidP="000162AD">
      <w:r>
        <w:t>262.9119</w:t>
      </w:r>
      <w:r>
        <w:tab/>
        <w:t>1.013e0</w:t>
      </w:r>
    </w:p>
    <w:p w:rsidR="000162AD" w:rsidRDefault="000162AD" w:rsidP="000162AD">
      <w:r>
        <w:t>262.9200</w:t>
      </w:r>
      <w:r>
        <w:tab/>
        <w:t>2.025e0</w:t>
      </w:r>
    </w:p>
    <w:p w:rsidR="000162AD" w:rsidRDefault="000162AD" w:rsidP="000162AD">
      <w:r>
        <w:t>262.9240</w:t>
      </w:r>
      <w:r>
        <w:tab/>
        <w:t>2.025e0</w:t>
      </w:r>
    </w:p>
    <w:p w:rsidR="000162AD" w:rsidRDefault="000162AD" w:rsidP="000162AD">
      <w:r>
        <w:t>262.9284</w:t>
      </w:r>
      <w:r>
        <w:tab/>
        <w:t>5.063e0</w:t>
      </w:r>
    </w:p>
    <w:p w:rsidR="000162AD" w:rsidRDefault="000162AD" w:rsidP="000162AD">
      <w:r>
        <w:t>262.9321</w:t>
      </w:r>
      <w:r>
        <w:tab/>
        <w:t>1.013e0</w:t>
      </w:r>
    </w:p>
    <w:p w:rsidR="000162AD" w:rsidRDefault="000162AD" w:rsidP="000162AD">
      <w:r>
        <w:t>262.9378</w:t>
      </w:r>
      <w:r>
        <w:tab/>
        <w:t>2.025e0</w:t>
      </w:r>
    </w:p>
    <w:p w:rsidR="000162AD" w:rsidRDefault="000162AD" w:rsidP="000162AD">
      <w:r>
        <w:t>262.9411</w:t>
      </w:r>
      <w:r>
        <w:tab/>
        <w:t>1.013e0</w:t>
      </w:r>
    </w:p>
    <w:p w:rsidR="000162AD" w:rsidRDefault="000162AD" w:rsidP="000162AD">
      <w:r>
        <w:t>262.9434</w:t>
      </w:r>
      <w:r>
        <w:tab/>
        <w:t>2.025e0</w:t>
      </w:r>
    </w:p>
    <w:p w:rsidR="000162AD" w:rsidRDefault="000162AD" w:rsidP="000162AD">
      <w:r>
        <w:t>262.9457</w:t>
      </w:r>
      <w:r>
        <w:tab/>
        <w:t>2.025e0</w:t>
      </w:r>
    </w:p>
    <w:p w:rsidR="000162AD" w:rsidRDefault="000162AD" w:rsidP="000162AD">
      <w:r>
        <w:t>262.9499</w:t>
      </w:r>
      <w:r>
        <w:tab/>
        <w:t>2.025e0</w:t>
      </w:r>
    </w:p>
    <w:p w:rsidR="000162AD" w:rsidRDefault="000162AD" w:rsidP="000162AD">
      <w:r>
        <w:t>262.9509</w:t>
      </w:r>
      <w:r>
        <w:tab/>
        <w:t>1.013e0</w:t>
      </w:r>
    </w:p>
    <w:p w:rsidR="000162AD" w:rsidRDefault="000162AD" w:rsidP="000162AD">
      <w:r>
        <w:t>262.9587</w:t>
      </w:r>
      <w:r>
        <w:tab/>
        <w:t>1.013e0</w:t>
      </w:r>
    </w:p>
    <w:p w:rsidR="000162AD" w:rsidRDefault="000162AD" w:rsidP="000162AD">
      <w:r>
        <w:lastRenderedPageBreak/>
        <w:t>262.9608</w:t>
      </w:r>
      <w:r>
        <w:tab/>
        <w:t>2.025e0</w:t>
      </w:r>
    </w:p>
    <w:p w:rsidR="000162AD" w:rsidRDefault="000162AD" w:rsidP="000162AD">
      <w:r>
        <w:t>262.9629</w:t>
      </w:r>
      <w:r>
        <w:tab/>
        <w:t>1.013e0</w:t>
      </w:r>
    </w:p>
    <w:p w:rsidR="000162AD" w:rsidRDefault="000162AD" w:rsidP="000162AD">
      <w:r>
        <w:t>262.9705</w:t>
      </w:r>
      <w:r>
        <w:tab/>
        <w:t>1.013e0</w:t>
      </w:r>
    </w:p>
    <w:p w:rsidR="000162AD" w:rsidRDefault="000162AD" w:rsidP="000162AD">
      <w:r>
        <w:t>262.9799</w:t>
      </w:r>
      <w:r>
        <w:tab/>
        <w:t>2.025e0</w:t>
      </w:r>
    </w:p>
    <w:p w:rsidR="000162AD" w:rsidRDefault="000162AD" w:rsidP="000162AD">
      <w:r>
        <w:t>262.9858</w:t>
      </w:r>
      <w:r>
        <w:tab/>
        <w:t>4.051e0</w:t>
      </w:r>
    </w:p>
    <w:p w:rsidR="000162AD" w:rsidRDefault="000162AD" w:rsidP="000162AD">
      <w:r>
        <w:t>262.9888</w:t>
      </w:r>
      <w:r>
        <w:tab/>
        <w:t>1.211e0</w:t>
      </w:r>
    </w:p>
    <w:p w:rsidR="000162AD" w:rsidRDefault="000162AD" w:rsidP="000162AD">
      <w:r>
        <w:t>262.9935</w:t>
      </w:r>
      <w:r>
        <w:tab/>
        <w:t>1.013e0</w:t>
      </w:r>
    </w:p>
    <w:p w:rsidR="000162AD" w:rsidRDefault="000162AD" w:rsidP="000162AD">
      <w:r>
        <w:t>262.9974</w:t>
      </w:r>
      <w:r>
        <w:tab/>
        <w:t>2.025e0</w:t>
      </w:r>
    </w:p>
    <w:p w:rsidR="000162AD" w:rsidRDefault="000162AD" w:rsidP="000162AD">
      <w:r>
        <w:t>263.0017</w:t>
      </w:r>
      <w:r>
        <w:tab/>
        <w:t>2.025e0</w:t>
      </w:r>
    </w:p>
    <w:p w:rsidR="000162AD" w:rsidRDefault="000162AD" w:rsidP="000162AD">
      <w:r>
        <w:t>263.0051</w:t>
      </w:r>
      <w:r>
        <w:tab/>
        <w:t>2.025e0</w:t>
      </w:r>
    </w:p>
    <w:p w:rsidR="000162AD" w:rsidRDefault="000162AD" w:rsidP="000162AD">
      <w:r>
        <w:t>263.0140</w:t>
      </w:r>
      <w:r>
        <w:tab/>
        <w:t>1.013e0</w:t>
      </w:r>
    </w:p>
    <w:p w:rsidR="000162AD" w:rsidRDefault="000162AD" w:rsidP="000162AD">
      <w:r>
        <w:t>263.0296</w:t>
      </w:r>
      <w:r>
        <w:tab/>
        <w:t>2.025e0</w:t>
      </w:r>
    </w:p>
    <w:p w:rsidR="000162AD" w:rsidRDefault="000162AD" w:rsidP="000162AD">
      <w:r>
        <w:t>263.0321</w:t>
      </w:r>
      <w:r>
        <w:tab/>
        <w:t>2.025e0</w:t>
      </w:r>
    </w:p>
    <w:p w:rsidR="000162AD" w:rsidRDefault="000162AD" w:rsidP="000162AD">
      <w:r>
        <w:t>263.0364</w:t>
      </w:r>
      <w:r>
        <w:tab/>
        <w:t>3.038e0</w:t>
      </w:r>
    </w:p>
    <w:p w:rsidR="000162AD" w:rsidRDefault="000162AD" w:rsidP="000162AD">
      <w:r>
        <w:t>263.0484</w:t>
      </w:r>
      <w:r>
        <w:tab/>
        <w:t>4.295e0</w:t>
      </w:r>
    </w:p>
    <w:p w:rsidR="000162AD" w:rsidRDefault="000162AD" w:rsidP="000162AD">
      <w:r>
        <w:t>263.0555</w:t>
      </w:r>
      <w:r>
        <w:tab/>
        <w:t>2.025e0</w:t>
      </w:r>
    </w:p>
    <w:p w:rsidR="000162AD" w:rsidRDefault="000162AD" w:rsidP="000162AD">
      <w:r>
        <w:t>263.0634</w:t>
      </w:r>
      <w:r>
        <w:tab/>
        <w:t>2.025e0</w:t>
      </w:r>
    </w:p>
    <w:p w:rsidR="000162AD" w:rsidRDefault="000162AD" w:rsidP="000162AD">
      <w:r>
        <w:t>263.0683</w:t>
      </w:r>
      <w:r>
        <w:tab/>
        <w:t>4.051e0</w:t>
      </w:r>
    </w:p>
    <w:p w:rsidR="000162AD" w:rsidRDefault="000162AD" w:rsidP="000162AD">
      <w:r>
        <w:t>263.0729</w:t>
      </w:r>
      <w:r>
        <w:tab/>
        <w:t>2.025e0</w:t>
      </w:r>
    </w:p>
    <w:p w:rsidR="000162AD" w:rsidRDefault="000162AD" w:rsidP="000162AD">
      <w:r>
        <w:lastRenderedPageBreak/>
        <w:t>263.0789</w:t>
      </w:r>
      <w:r>
        <w:tab/>
        <w:t>1.013e0</w:t>
      </w:r>
    </w:p>
    <w:p w:rsidR="000162AD" w:rsidRDefault="000162AD" w:rsidP="000162AD">
      <w:r>
        <w:t>263.0871</w:t>
      </w:r>
      <w:r>
        <w:tab/>
        <w:t>1.013e0</w:t>
      </w:r>
    </w:p>
    <w:p w:rsidR="000162AD" w:rsidRDefault="000162AD" w:rsidP="000162AD">
      <w:r>
        <w:t>263.0921</w:t>
      </w:r>
      <w:r>
        <w:tab/>
        <w:t>1.013e0</w:t>
      </w:r>
    </w:p>
    <w:p w:rsidR="000162AD" w:rsidRDefault="000162AD" w:rsidP="000162AD">
      <w:r>
        <w:t>263.0996</w:t>
      </w:r>
      <w:r>
        <w:tab/>
        <w:t>1.261e0</w:t>
      </w:r>
    </w:p>
    <w:p w:rsidR="000162AD" w:rsidRDefault="000162AD" w:rsidP="000162AD">
      <w:r>
        <w:t>263.1016</w:t>
      </w:r>
      <w:r>
        <w:tab/>
        <w:t>2.025e0</w:t>
      </w:r>
    </w:p>
    <w:p w:rsidR="000162AD" w:rsidRDefault="000162AD" w:rsidP="000162AD">
      <w:r>
        <w:t>263.1177</w:t>
      </w:r>
      <w:r>
        <w:tab/>
        <w:t>3.038e0</w:t>
      </w:r>
    </w:p>
    <w:p w:rsidR="000162AD" w:rsidRDefault="000162AD" w:rsidP="000162AD">
      <w:r>
        <w:t>263.1209</w:t>
      </w:r>
      <w:r>
        <w:tab/>
        <w:t>2.025e0</w:t>
      </w:r>
    </w:p>
    <w:p w:rsidR="000162AD" w:rsidRDefault="000162AD" w:rsidP="000162AD">
      <w:r>
        <w:t>263.1237</w:t>
      </w:r>
      <w:r>
        <w:tab/>
        <w:t>3.038e0</w:t>
      </w:r>
    </w:p>
    <w:p w:rsidR="000162AD" w:rsidRDefault="000162AD" w:rsidP="000162AD">
      <w:r>
        <w:t>263.1262</w:t>
      </w:r>
      <w:r>
        <w:tab/>
        <w:t>6.076e0</w:t>
      </w:r>
    </w:p>
    <w:p w:rsidR="000162AD" w:rsidRDefault="000162AD" w:rsidP="000162AD">
      <w:r>
        <w:t>263.1332</w:t>
      </w:r>
      <w:r>
        <w:tab/>
        <w:t>2.025e0</w:t>
      </w:r>
    </w:p>
    <w:p w:rsidR="000162AD" w:rsidRDefault="000162AD" w:rsidP="000162AD">
      <w:r>
        <w:t>263.1344</w:t>
      </w:r>
      <w:r>
        <w:tab/>
        <w:t>2.025e0</w:t>
      </w:r>
    </w:p>
    <w:p w:rsidR="000162AD" w:rsidRDefault="000162AD" w:rsidP="000162AD">
      <w:r>
        <w:t>263.1357</w:t>
      </w:r>
      <w:r>
        <w:tab/>
        <w:t>1.013e0</w:t>
      </w:r>
    </w:p>
    <w:p w:rsidR="000162AD" w:rsidRDefault="000162AD" w:rsidP="000162AD">
      <w:r>
        <w:t>263.1407</w:t>
      </w:r>
      <w:r>
        <w:tab/>
        <w:t>1.013e0</w:t>
      </w:r>
    </w:p>
    <w:p w:rsidR="000162AD" w:rsidRDefault="000162AD" w:rsidP="000162AD">
      <w:r>
        <w:t>263.1527</w:t>
      </w:r>
      <w:r>
        <w:tab/>
        <w:t>6.076e0</w:t>
      </w:r>
    </w:p>
    <w:p w:rsidR="000162AD" w:rsidRDefault="000162AD" w:rsidP="000162AD">
      <w:r>
        <w:t>263.1561</w:t>
      </w:r>
      <w:r>
        <w:tab/>
        <w:t>7.089e0</w:t>
      </w:r>
    </w:p>
    <w:p w:rsidR="000162AD" w:rsidRDefault="000162AD" w:rsidP="000162AD">
      <w:r>
        <w:t>263.1649</w:t>
      </w:r>
      <w:r>
        <w:tab/>
        <w:t>1.013e0</w:t>
      </w:r>
    </w:p>
    <w:p w:rsidR="000162AD" w:rsidRDefault="000162AD" w:rsidP="000162AD">
      <w:r>
        <w:t>263.1695</w:t>
      </w:r>
      <w:r>
        <w:tab/>
        <w:t>7.089e0</w:t>
      </w:r>
    </w:p>
    <w:p w:rsidR="000162AD" w:rsidRDefault="000162AD" w:rsidP="000162AD">
      <w:r>
        <w:t>263.1731</w:t>
      </w:r>
      <w:r>
        <w:tab/>
        <w:t>2.025e0</w:t>
      </w:r>
    </w:p>
    <w:p w:rsidR="000162AD" w:rsidRDefault="000162AD" w:rsidP="000162AD">
      <w:r>
        <w:t>263.1871</w:t>
      </w:r>
      <w:r>
        <w:tab/>
        <w:t>1.013e0</w:t>
      </w:r>
    </w:p>
    <w:p w:rsidR="000162AD" w:rsidRDefault="000162AD" w:rsidP="000162AD">
      <w:r>
        <w:lastRenderedPageBreak/>
        <w:t>263.1924</w:t>
      </w:r>
      <w:r>
        <w:tab/>
        <w:t>3.038e0</w:t>
      </w:r>
    </w:p>
    <w:p w:rsidR="000162AD" w:rsidRDefault="000162AD" w:rsidP="000162AD">
      <w:r>
        <w:t>263.1945</w:t>
      </w:r>
      <w:r>
        <w:tab/>
        <w:t>1.013e0</w:t>
      </w:r>
    </w:p>
    <w:p w:rsidR="000162AD" w:rsidRDefault="000162AD" w:rsidP="000162AD">
      <w:r>
        <w:t>263.1973</w:t>
      </w:r>
      <w:r>
        <w:tab/>
        <w:t>2.025e0</w:t>
      </w:r>
    </w:p>
    <w:p w:rsidR="000162AD" w:rsidRDefault="000162AD" w:rsidP="000162AD">
      <w:r>
        <w:t>263.1990</w:t>
      </w:r>
      <w:r>
        <w:tab/>
        <w:t>1.013e0</w:t>
      </w:r>
    </w:p>
    <w:p w:rsidR="000162AD" w:rsidRDefault="000162AD" w:rsidP="000162AD">
      <w:r>
        <w:t>263.2019</w:t>
      </w:r>
      <w:r>
        <w:tab/>
        <w:t>5.063e0</w:t>
      </w:r>
    </w:p>
    <w:p w:rsidR="000162AD" w:rsidRDefault="000162AD" w:rsidP="000162AD">
      <w:r>
        <w:t>263.2039</w:t>
      </w:r>
      <w:r>
        <w:tab/>
        <w:t>2.025e0</w:t>
      </w:r>
    </w:p>
    <w:p w:rsidR="000162AD" w:rsidRDefault="000162AD" w:rsidP="000162AD">
      <w:r>
        <w:t>263.2136</w:t>
      </w:r>
      <w:r>
        <w:tab/>
        <w:t>1.013e0</w:t>
      </w:r>
    </w:p>
    <w:p w:rsidR="000162AD" w:rsidRDefault="000162AD" w:rsidP="000162AD">
      <w:r>
        <w:t>263.2146</w:t>
      </w:r>
      <w:r>
        <w:tab/>
        <w:t>2.025e0</w:t>
      </w:r>
    </w:p>
    <w:p w:rsidR="000162AD" w:rsidRDefault="000162AD" w:rsidP="000162AD">
      <w:r>
        <w:t>263.2173</w:t>
      </w:r>
      <w:r>
        <w:tab/>
        <w:t>1.013e0</w:t>
      </w:r>
    </w:p>
    <w:p w:rsidR="000162AD" w:rsidRDefault="000162AD" w:rsidP="000162AD">
      <w:r>
        <w:t>263.2218</w:t>
      </w:r>
      <w:r>
        <w:tab/>
        <w:t>1.013e0</w:t>
      </w:r>
    </w:p>
    <w:p w:rsidR="000162AD" w:rsidRDefault="000162AD" w:rsidP="000162AD">
      <w:r>
        <w:t>263.2300</w:t>
      </w:r>
      <w:r>
        <w:tab/>
        <w:t>3.038e0</w:t>
      </w:r>
    </w:p>
    <w:p w:rsidR="000162AD" w:rsidRDefault="000162AD" w:rsidP="000162AD">
      <w:r>
        <w:t>263.2332</w:t>
      </w:r>
      <w:r>
        <w:tab/>
        <w:t>1.013e0</w:t>
      </w:r>
    </w:p>
    <w:p w:rsidR="000162AD" w:rsidRDefault="000162AD" w:rsidP="000162AD">
      <w:r>
        <w:t>263.2373</w:t>
      </w:r>
      <w:r>
        <w:tab/>
        <w:t>1.013e0</w:t>
      </w:r>
    </w:p>
    <w:p w:rsidR="000162AD" w:rsidRDefault="000162AD" w:rsidP="000162AD">
      <w:r>
        <w:t>263.2567</w:t>
      </w:r>
      <w:r>
        <w:tab/>
        <w:t>1.013e0</w:t>
      </w:r>
    </w:p>
    <w:p w:rsidR="000162AD" w:rsidRDefault="000162AD" w:rsidP="000162AD">
      <w:r>
        <w:t>263.2642</w:t>
      </w:r>
      <w:r>
        <w:tab/>
        <w:t>2.025e0</w:t>
      </w:r>
    </w:p>
    <w:p w:rsidR="000162AD" w:rsidRDefault="000162AD" w:rsidP="000162AD">
      <w:r>
        <w:t>263.2726</w:t>
      </w:r>
      <w:r>
        <w:tab/>
        <w:t>1.013e0</w:t>
      </w:r>
    </w:p>
    <w:p w:rsidR="000162AD" w:rsidRDefault="000162AD" w:rsidP="000162AD">
      <w:r>
        <w:t>263.2816</w:t>
      </w:r>
      <w:r>
        <w:tab/>
        <w:t>1.013e0</w:t>
      </w:r>
    </w:p>
    <w:p w:rsidR="000162AD" w:rsidRDefault="000162AD" w:rsidP="000162AD">
      <w:r>
        <w:t>263.2955</w:t>
      </w:r>
      <w:r>
        <w:tab/>
        <w:t>2.025e0</w:t>
      </w:r>
    </w:p>
    <w:p w:rsidR="000162AD" w:rsidRDefault="000162AD" w:rsidP="000162AD">
      <w:r>
        <w:t>263.2993</w:t>
      </w:r>
      <w:r>
        <w:tab/>
        <w:t>1.013e0</w:t>
      </w:r>
    </w:p>
    <w:p w:rsidR="000162AD" w:rsidRDefault="000162AD" w:rsidP="000162AD">
      <w:r>
        <w:lastRenderedPageBreak/>
        <w:t>263.3075</w:t>
      </w:r>
      <w:r>
        <w:tab/>
        <w:t>1.013e0</w:t>
      </w:r>
    </w:p>
    <w:p w:rsidR="000162AD" w:rsidRDefault="000162AD" w:rsidP="000162AD">
      <w:r>
        <w:t>263.3109</w:t>
      </w:r>
      <w:r>
        <w:tab/>
        <w:t>2.025e0</w:t>
      </w:r>
    </w:p>
    <w:p w:rsidR="000162AD" w:rsidRDefault="000162AD" w:rsidP="000162AD">
      <w:r>
        <w:t>263.3254</w:t>
      </w:r>
      <w:r>
        <w:tab/>
        <w:t>1.013e0</w:t>
      </w:r>
    </w:p>
    <w:p w:rsidR="000162AD" w:rsidRDefault="000162AD" w:rsidP="000162AD">
      <w:r>
        <w:t>263.3293</w:t>
      </w:r>
      <w:r>
        <w:tab/>
        <w:t>2.025e0</w:t>
      </w:r>
    </w:p>
    <w:p w:rsidR="000162AD" w:rsidRDefault="000162AD" w:rsidP="000162AD">
      <w:r>
        <w:t>263.3377</w:t>
      </w:r>
      <w:r>
        <w:tab/>
        <w:t>2.025e0</w:t>
      </w:r>
    </w:p>
    <w:p w:rsidR="000162AD" w:rsidRDefault="000162AD" w:rsidP="000162AD">
      <w:r>
        <w:t>263.3420</w:t>
      </w:r>
      <w:r>
        <w:tab/>
        <w:t>1.013e0</w:t>
      </w:r>
    </w:p>
    <w:p w:rsidR="000162AD" w:rsidRDefault="000162AD" w:rsidP="000162AD">
      <w:r>
        <w:t>263.3499</w:t>
      </w:r>
      <w:r>
        <w:tab/>
        <w:t>2.025e0</w:t>
      </w:r>
    </w:p>
    <w:p w:rsidR="000162AD" w:rsidRDefault="000162AD" w:rsidP="000162AD">
      <w:r>
        <w:t>263.3596</w:t>
      </w:r>
      <w:r>
        <w:tab/>
        <w:t>2.025e0</w:t>
      </w:r>
    </w:p>
    <w:p w:rsidR="000162AD" w:rsidRDefault="000162AD" w:rsidP="000162AD">
      <w:r>
        <w:t>263.3867</w:t>
      </w:r>
      <w:r>
        <w:tab/>
        <w:t>3.038e0</w:t>
      </w:r>
    </w:p>
    <w:p w:rsidR="000162AD" w:rsidRDefault="000162AD" w:rsidP="000162AD">
      <w:r>
        <w:t>263.3890</w:t>
      </w:r>
      <w:r>
        <w:tab/>
        <w:t>1.013e0</w:t>
      </w:r>
    </w:p>
    <w:p w:rsidR="000162AD" w:rsidRDefault="000162AD" w:rsidP="000162AD">
      <w:r>
        <w:t>263.3935</w:t>
      </w:r>
      <w:r>
        <w:tab/>
        <w:t>1.013e0</w:t>
      </w:r>
    </w:p>
    <w:p w:rsidR="000162AD" w:rsidRDefault="000162AD" w:rsidP="000162AD">
      <w:r>
        <w:t>263.3979</w:t>
      </w:r>
      <w:r>
        <w:tab/>
        <w:t>1.013e0</w:t>
      </w:r>
    </w:p>
    <w:p w:rsidR="000162AD" w:rsidRDefault="000162AD" w:rsidP="000162AD">
      <w:r>
        <w:t>263.4117</w:t>
      </w:r>
      <w:r>
        <w:tab/>
        <w:t>1.013e0</w:t>
      </w:r>
    </w:p>
    <w:p w:rsidR="000162AD" w:rsidRDefault="000162AD" w:rsidP="000162AD">
      <w:r>
        <w:t>263.4190</w:t>
      </w:r>
      <w:r>
        <w:tab/>
        <w:t>1.013e0</w:t>
      </w:r>
    </w:p>
    <w:p w:rsidR="000162AD" w:rsidRDefault="000162AD" w:rsidP="000162AD">
      <w:r>
        <w:t>263.4234</w:t>
      </w:r>
      <w:r>
        <w:tab/>
        <w:t>1.013e0</w:t>
      </w:r>
    </w:p>
    <w:p w:rsidR="000162AD" w:rsidRDefault="000162AD" w:rsidP="000162AD">
      <w:r>
        <w:t>263.4326</w:t>
      </w:r>
      <w:r>
        <w:tab/>
        <w:t>2.025e0</w:t>
      </w:r>
    </w:p>
    <w:p w:rsidR="000162AD" w:rsidRDefault="000162AD" w:rsidP="000162AD">
      <w:r>
        <w:t>263.4347</w:t>
      </w:r>
      <w:r>
        <w:tab/>
        <w:t>2.025e0</w:t>
      </w:r>
    </w:p>
    <w:p w:rsidR="000162AD" w:rsidRDefault="000162AD" w:rsidP="000162AD">
      <w:r>
        <w:t>263.4373</w:t>
      </w:r>
      <w:r>
        <w:tab/>
        <w:t>2.025e0</w:t>
      </w:r>
    </w:p>
    <w:p w:rsidR="000162AD" w:rsidRDefault="000162AD" w:rsidP="000162AD">
      <w:r>
        <w:t>263.4424</w:t>
      </w:r>
      <w:r>
        <w:tab/>
        <w:t>1.013e0</w:t>
      </w:r>
    </w:p>
    <w:p w:rsidR="000162AD" w:rsidRDefault="000162AD" w:rsidP="000162AD">
      <w:r>
        <w:lastRenderedPageBreak/>
        <w:t>263.4498</w:t>
      </w:r>
      <w:r>
        <w:tab/>
        <w:t>3.038e0</w:t>
      </w:r>
    </w:p>
    <w:p w:rsidR="000162AD" w:rsidRDefault="000162AD" w:rsidP="000162AD">
      <w:r>
        <w:t>263.4582</w:t>
      </w:r>
      <w:r>
        <w:tab/>
        <w:t>1.013e0</w:t>
      </w:r>
    </w:p>
    <w:p w:rsidR="000162AD" w:rsidRDefault="000162AD" w:rsidP="000162AD">
      <w:r>
        <w:t>263.4621</w:t>
      </w:r>
      <w:r>
        <w:tab/>
        <w:t>1.013e0</w:t>
      </w:r>
    </w:p>
    <w:p w:rsidR="000162AD" w:rsidRDefault="000162AD" w:rsidP="000162AD">
      <w:r>
        <w:t>263.4667</w:t>
      </w:r>
      <w:r>
        <w:tab/>
        <w:t>2.025e0</w:t>
      </w:r>
    </w:p>
    <w:p w:rsidR="000162AD" w:rsidRDefault="000162AD" w:rsidP="000162AD">
      <w:r>
        <w:t>263.4870</w:t>
      </w:r>
      <w:r>
        <w:tab/>
        <w:t>2.025e0</w:t>
      </w:r>
    </w:p>
    <w:p w:rsidR="000162AD" w:rsidRDefault="000162AD" w:rsidP="000162AD">
      <w:r>
        <w:t>263.4931</w:t>
      </w:r>
      <w:r>
        <w:tab/>
        <w:t>1.013e0</w:t>
      </w:r>
    </w:p>
    <w:p w:rsidR="000162AD" w:rsidRDefault="000162AD" w:rsidP="000162AD">
      <w:r>
        <w:t>263.5392</w:t>
      </w:r>
      <w:r>
        <w:tab/>
        <w:t>1.013e0</w:t>
      </w:r>
    </w:p>
    <w:p w:rsidR="000162AD" w:rsidRDefault="000162AD" w:rsidP="000162AD">
      <w:r>
        <w:t>263.5588</w:t>
      </w:r>
      <w:r>
        <w:tab/>
        <w:t>1.013e0</w:t>
      </w:r>
    </w:p>
    <w:p w:rsidR="000162AD" w:rsidRDefault="000162AD" w:rsidP="000162AD">
      <w:r>
        <w:t>263.5742</w:t>
      </w:r>
      <w:r>
        <w:tab/>
        <w:t>1.013e0</w:t>
      </w:r>
    </w:p>
    <w:p w:rsidR="000162AD" w:rsidRDefault="000162AD" w:rsidP="000162AD">
      <w:r>
        <w:t>263.5786</w:t>
      </w:r>
      <w:r>
        <w:tab/>
        <w:t>1.013e0</w:t>
      </w:r>
    </w:p>
    <w:p w:rsidR="000162AD" w:rsidRDefault="000162AD" w:rsidP="000162AD">
      <w:r>
        <w:t>263.5974</w:t>
      </w:r>
      <w:r>
        <w:tab/>
        <w:t>1.013e0</w:t>
      </w:r>
    </w:p>
    <w:p w:rsidR="000162AD" w:rsidRDefault="000162AD" w:rsidP="000162AD">
      <w:r>
        <w:t>263.5988</w:t>
      </w:r>
      <w:r>
        <w:tab/>
        <w:t>7.089e0</w:t>
      </w:r>
    </w:p>
    <w:p w:rsidR="000162AD" w:rsidRDefault="000162AD" w:rsidP="000162AD">
      <w:r>
        <w:t>263.6042</w:t>
      </w:r>
      <w:r>
        <w:tab/>
        <w:t>5.063e0</w:t>
      </w:r>
    </w:p>
    <w:p w:rsidR="000162AD" w:rsidRDefault="000162AD" w:rsidP="000162AD">
      <w:r>
        <w:t>263.6068</w:t>
      </w:r>
      <w:r>
        <w:tab/>
        <w:t>9.095e0</w:t>
      </w:r>
    </w:p>
    <w:p w:rsidR="000162AD" w:rsidRDefault="000162AD" w:rsidP="000162AD">
      <w:r>
        <w:t>263.6090</w:t>
      </w:r>
      <w:r>
        <w:tab/>
        <w:t>1.416e1</w:t>
      </w:r>
    </w:p>
    <w:p w:rsidR="000162AD" w:rsidRDefault="000162AD" w:rsidP="000162AD">
      <w:r>
        <w:t>263.6107</w:t>
      </w:r>
      <w:r>
        <w:tab/>
        <w:t>2.854e1</w:t>
      </w:r>
    </w:p>
    <w:p w:rsidR="000162AD" w:rsidRDefault="000162AD" w:rsidP="000162AD">
      <w:r>
        <w:t>263.6131</w:t>
      </w:r>
      <w:r>
        <w:tab/>
        <w:t>1.013e0</w:t>
      </w:r>
    </w:p>
    <w:p w:rsidR="000162AD" w:rsidRDefault="000162AD" w:rsidP="000162AD">
      <w:r>
        <w:t>263.6171</w:t>
      </w:r>
      <w:r>
        <w:tab/>
        <w:t>1.519e1</w:t>
      </w:r>
    </w:p>
    <w:p w:rsidR="000162AD" w:rsidRDefault="000162AD" w:rsidP="000162AD">
      <w:r>
        <w:t>263.6315</w:t>
      </w:r>
      <w:r>
        <w:tab/>
        <w:t>5.063e0</w:t>
      </w:r>
    </w:p>
    <w:p w:rsidR="000162AD" w:rsidRDefault="000162AD" w:rsidP="000162AD">
      <w:r>
        <w:lastRenderedPageBreak/>
        <w:t>263.6402</w:t>
      </w:r>
      <w:r>
        <w:tab/>
        <w:t>1.013e0</w:t>
      </w:r>
    </w:p>
    <w:p w:rsidR="000162AD" w:rsidRDefault="000162AD" w:rsidP="000162AD">
      <w:r>
        <w:t>263.6440</w:t>
      </w:r>
      <w:r>
        <w:tab/>
        <w:t>2.025e0</w:t>
      </w:r>
    </w:p>
    <w:p w:rsidR="000162AD" w:rsidRDefault="000162AD" w:rsidP="000162AD">
      <w:r>
        <w:t>263.6478</w:t>
      </w:r>
      <w:r>
        <w:tab/>
        <w:t>1.013e0</w:t>
      </w:r>
    </w:p>
    <w:p w:rsidR="000162AD" w:rsidRDefault="000162AD" w:rsidP="000162AD">
      <w:r>
        <w:t>263.6613</w:t>
      </w:r>
      <w:r>
        <w:tab/>
        <w:t>3.038e0</w:t>
      </w:r>
    </w:p>
    <w:p w:rsidR="000162AD" w:rsidRDefault="000162AD" w:rsidP="000162AD">
      <w:r>
        <w:t>263.6709</w:t>
      </w:r>
      <w:r>
        <w:tab/>
        <w:t>1.013e0</w:t>
      </w:r>
    </w:p>
    <w:p w:rsidR="000162AD" w:rsidRDefault="000162AD" w:rsidP="000162AD">
      <w:r>
        <w:t>263.6747</w:t>
      </w:r>
      <w:r>
        <w:tab/>
        <w:t>1.013e0</w:t>
      </w:r>
    </w:p>
    <w:p w:rsidR="000162AD" w:rsidRDefault="000162AD" w:rsidP="000162AD">
      <w:r>
        <w:t>263.6827</w:t>
      </w:r>
      <w:r>
        <w:tab/>
        <w:t>1.013e0</w:t>
      </w:r>
    </w:p>
    <w:p w:rsidR="000162AD" w:rsidRDefault="000162AD" w:rsidP="000162AD">
      <w:r>
        <w:t>263.6910</w:t>
      </w:r>
      <w:r>
        <w:tab/>
        <w:t>1.013e0</w:t>
      </w:r>
    </w:p>
    <w:p w:rsidR="000162AD" w:rsidRDefault="000162AD" w:rsidP="000162AD">
      <w:r>
        <w:t>263.7005</w:t>
      </w:r>
      <w:r>
        <w:tab/>
        <w:t>2.025e0</w:t>
      </w:r>
    </w:p>
    <w:p w:rsidR="000162AD" w:rsidRDefault="000162AD" w:rsidP="000162AD">
      <w:r>
        <w:t>263.7153</w:t>
      </w:r>
      <w:r>
        <w:tab/>
        <w:t>4.051e0</w:t>
      </w:r>
    </w:p>
    <w:p w:rsidR="000162AD" w:rsidRDefault="000162AD" w:rsidP="000162AD">
      <w:r>
        <w:t>263.7349</w:t>
      </w:r>
      <w:r>
        <w:tab/>
        <w:t>1.013e0</w:t>
      </w:r>
    </w:p>
    <w:p w:rsidR="000162AD" w:rsidRDefault="000162AD" w:rsidP="000162AD">
      <w:r>
        <w:t>263.7520</w:t>
      </w:r>
      <w:r>
        <w:tab/>
        <w:t>2.025e0</w:t>
      </w:r>
    </w:p>
    <w:p w:rsidR="000162AD" w:rsidRDefault="000162AD" w:rsidP="000162AD">
      <w:r>
        <w:t>263.7603</w:t>
      </w:r>
      <w:r>
        <w:tab/>
        <w:t>1.013e0</w:t>
      </w:r>
    </w:p>
    <w:p w:rsidR="000162AD" w:rsidRDefault="000162AD" w:rsidP="000162AD">
      <w:r>
        <w:t>263.7644</w:t>
      </w:r>
      <w:r>
        <w:tab/>
        <w:t>1.013e0</w:t>
      </w:r>
    </w:p>
    <w:p w:rsidR="000162AD" w:rsidRDefault="000162AD" w:rsidP="000162AD">
      <w:r>
        <w:t>263.7831</w:t>
      </w:r>
      <w:r>
        <w:tab/>
        <w:t>1.013e0</w:t>
      </w:r>
    </w:p>
    <w:p w:rsidR="000162AD" w:rsidRDefault="000162AD" w:rsidP="000162AD">
      <w:r>
        <w:t>263.7910</w:t>
      </w:r>
      <w:r>
        <w:tab/>
        <w:t>1.013e0</w:t>
      </w:r>
    </w:p>
    <w:p w:rsidR="000162AD" w:rsidRDefault="000162AD" w:rsidP="000162AD">
      <w:r>
        <w:t>263.8029</w:t>
      </w:r>
      <w:r>
        <w:tab/>
        <w:t>1.013e0</w:t>
      </w:r>
    </w:p>
    <w:p w:rsidR="000162AD" w:rsidRDefault="000162AD" w:rsidP="000162AD">
      <w:r>
        <w:t>263.8175</w:t>
      </w:r>
      <w:r>
        <w:tab/>
        <w:t>1.013e0</w:t>
      </w:r>
    </w:p>
    <w:p w:rsidR="000162AD" w:rsidRDefault="000162AD" w:rsidP="000162AD">
      <w:r>
        <w:t>263.8219</w:t>
      </w:r>
      <w:r>
        <w:tab/>
        <w:t>1.013e0</w:t>
      </w:r>
    </w:p>
    <w:p w:rsidR="000162AD" w:rsidRDefault="000162AD" w:rsidP="000162AD">
      <w:r>
        <w:lastRenderedPageBreak/>
        <w:t>263.8456</w:t>
      </w:r>
      <w:r>
        <w:tab/>
        <w:t>2.025e0</w:t>
      </w:r>
    </w:p>
    <w:p w:rsidR="000162AD" w:rsidRDefault="000162AD" w:rsidP="000162AD">
      <w:r>
        <w:t>263.8766</w:t>
      </w:r>
      <w:r>
        <w:tab/>
        <w:t>2.025e0</w:t>
      </w:r>
    </w:p>
    <w:p w:rsidR="000162AD" w:rsidRDefault="000162AD" w:rsidP="000162AD">
      <w:r>
        <w:t>263.8804</w:t>
      </w:r>
      <w:r>
        <w:tab/>
        <w:t>1.013e0</w:t>
      </w:r>
    </w:p>
    <w:p w:rsidR="000162AD" w:rsidRDefault="000162AD" w:rsidP="000162AD">
      <w:r>
        <w:t>263.9033</w:t>
      </w:r>
      <w:r>
        <w:tab/>
        <w:t>2.025e0</w:t>
      </w:r>
    </w:p>
    <w:p w:rsidR="000162AD" w:rsidRDefault="000162AD" w:rsidP="000162AD">
      <w:r>
        <w:t>263.9047</w:t>
      </w:r>
      <w:r>
        <w:tab/>
        <w:t>3.038e0</w:t>
      </w:r>
    </w:p>
    <w:p w:rsidR="000162AD" w:rsidRDefault="000162AD" w:rsidP="000162AD">
      <w:r>
        <w:t>263.9073</w:t>
      </w:r>
      <w:r>
        <w:tab/>
        <w:t>6.076e0</w:t>
      </w:r>
    </w:p>
    <w:p w:rsidR="000162AD" w:rsidRDefault="000162AD" w:rsidP="000162AD">
      <w:r>
        <w:t>263.9096</w:t>
      </w:r>
      <w:r>
        <w:tab/>
        <w:t>2.989e0</w:t>
      </w:r>
    </w:p>
    <w:p w:rsidR="000162AD" w:rsidRDefault="000162AD" w:rsidP="000162AD">
      <w:r>
        <w:t>263.9154</w:t>
      </w:r>
      <w:r>
        <w:tab/>
        <w:t>2.025e0</w:t>
      </w:r>
    </w:p>
    <w:p w:rsidR="000162AD" w:rsidRDefault="000162AD" w:rsidP="000162AD">
      <w:r>
        <w:t>263.9188</w:t>
      </w:r>
      <w:r>
        <w:tab/>
        <w:t>2.600e0</w:t>
      </w:r>
    </w:p>
    <w:p w:rsidR="000162AD" w:rsidRDefault="000162AD" w:rsidP="000162AD">
      <w:r>
        <w:t>263.9224</w:t>
      </w:r>
      <w:r>
        <w:tab/>
        <w:t>6.076e0</w:t>
      </w:r>
    </w:p>
    <w:p w:rsidR="000162AD" w:rsidRDefault="000162AD" w:rsidP="000162AD">
      <w:r>
        <w:t>263.9247</w:t>
      </w:r>
      <w:r>
        <w:tab/>
        <w:t>2.025e0</w:t>
      </w:r>
    </w:p>
    <w:p w:rsidR="000162AD" w:rsidRDefault="000162AD" w:rsidP="000162AD">
      <w:r>
        <w:t>263.9344</w:t>
      </w:r>
      <w:r>
        <w:tab/>
        <w:t>2.025e0</w:t>
      </w:r>
    </w:p>
    <w:p w:rsidR="000162AD" w:rsidRDefault="000162AD" w:rsidP="000162AD">
      <w:r>
        <w:t>263.9354</w:t>
      </w:r>
      <w:r>
        <w:tab/>
        <w:t>2.025e0</w:t>
      </w:r>
    </w:p>
    <w:p w:rsidR="000162AD" w:rsidRDefault="000162AD" w:rsidP="000162AD">
      <w:r>
        <w:t>263.9380</w:t>
      </w:r>
      <w:r>
        <w:tab/>
        <w:t>2.025e0</w:t>
      </w:r>
    </w:p>
    <w:p w:rsidR="000162AD" w:rsidRDefault="000162AD" w:rsidP="000162AD">
      <w:r>
        <w:t>263.9420</w:t>
      </w:r>
      <w:r>
        <w:tab/>
        <w:t>6.076e0</w:t>
      </w:r>
    </w:p>
    <w:p w:rsidR="000162AD" w:rsidRDefault="000162AD" w:rsidP="000162AD">
      <w:r>
        <w:t>263.9460</w:t>
      </w:r>
      <w:r>
        <w:tab/>
        <w:t>4.051e0</w:t>
      </w:r>
    </w:p>
    <w:p w:rsidR="000162AD" w:rsidRDefault="000162AD" w:rsidP="000162AD">
      <w:r>
        <w:t>263.9475</w:t>
      </w:r>
      <w:r>
        <w:tab/>
        <w:t>1.681e0</w:t>
      </w:r>
    </w:p>
    <w:p w:rsidR="000162AD" w:rsidRDefault="000162AD" w:rsidP="000162AD">
      <w:r>
        <w:t>263.9564</w:t>
      </w:r>
      <w:r>
        <w:tab/>
        <w:t>2.025e0</w:t>
      </w:r>
    </w:p>
    <w:p w:rsidR="000162AD" w:rsidRDefault="000162AD" w:rsidP="000162AD">
      <w:r>
        <w:t>263.9639</w:t>
      </w:r>
      <w:r>
        <w:tab/>
        <w:t>1.013e0</w:t>
      </w:r>
    </w:p>
    <w:p w:rsidR="000162AD" w:rsidRDefault="000162AD" w:rsidP="000162AD">
      <w:r>
        <w:lastRenderedPageBreak/>
        <w:t>263.9662</w:t>
      </w:r>
      <w:r>
        <w:tab/>
        <w:t>2.025e0</w:t>
      </w:r>
    </w:p>
    <w:p w:rsidR="000162AD" w:rsidRDefault="000162AD" w:rsidP="000162AD">
      <w:r>
        <w:t>263.9688</w:t>
      </w:r>
      <w:r>
        <w:tab/>
        <w:t>2.025e0</w:t>
      </w:r>
    </w:p>
    <w:p w:rsidR="000162AD" w:rsidRDefault="000162AD" w:rsidP="000162AD">
      <w:r>
        <w:t>263.9730</w:t>
      </w:r>
      <w:r>
        <w:tab/>
        <w:t>1.013e0</w:t>
      </w:r>
    </w:p>
    <w:p w:rsidR="000162AD" w:rsidRDefault="000162AD" w:rsidP="000162AD">
      <w:r>
        <w:t>263.9808</w:t>
      </w:r>
      <w:r>
        <w:tab/>
        <w:t>3.038e0</w:t>
      </w:r>
    </w:p>
    <w:p w:rsidR="000162AD" w:rsidRDefault="000162AD" w:rsidP="000162AD">
      <w:r>
        <w:t>263.9849</w:t>
      </w:r>
      <w:r>
        <w:tab/>
        <w:t>1.013e0</w:t>
      </w:r>
    </w:p>
    <w:p w:rsidR="000162AD" w:rsidRDefault="000162AD" w:rsidP="000162AD">
      <w:r>
        <w:t>263.9970</w:t>
      </w:r>
      <w:r>
        <w:tab/>
        <w:t>3.038e0</w:t>
      </w:r>
    </w:p>
    <w:p w:rsidR="000162AD" w:rsidRDefault="000162AD" w:rsidP="000162AD">
      <w:r>
        <w:t>264.0031</w:t>
      </w:r>
      <w:r>
        <w:tab/>
        <w:t>1.013e0</w:t>
      </w:r>
    </w:p>
    <w:p w:rsidR="000162AD" w:rsidRDefault="000162AD" w:rsidP="000162AD">
      <w:r>
        <w:t>264.0083</w:t>
      </w:r>
      <w:r>
        <w:tab/>
        <w:t>3.038e0</w:t>
      </w:r>
    </w:p>
    <w:p w:rsidR="000162AD" w:rsidRDefault="000162AD" w:rsidP="000162AD">
      <w:r>
        <w:t>264.0119</w:t>
      </w:r>
      <w:r>
        <w:tab/>
        <w:t>1.013e0</w:t>
      </w:r>
    </w:p>
    <w:p w:rsidR="000162AD" w:rsidRDefault="000162AD" w:rsidP="000162AD">
      <w:r>
        <w:t>264.0136</w:t>
      </w:r>
      <w:r>
        <w:tab/>
        <w:t>6.179e0</w:t>
      </w:r>
    </w:p>
    <w:p w:rsidR="000162AD" w:rsidRDefault="000162AD" w:rsidP="000162AD">
      <w:r>
        <w:t>264.0154</w:t>
      </w:r>
      <w:r>
        <w:tab/>
        <w:t>1.013e0</w:t>
      </w:r>
    </w:p>
    <w:p w:rsidR="000162AD" w:rsidRDefault="000162AD" w:rsidP="000162AD">
      <w:r>
        <w:t>264.0275</w:t>
      </w:r>
      <w:r>
        <w:tab/>
        <w:t>2.025e0</w:t>
      </w:r>
    </w:p>
    <w:p w:rsidR="000162AD" w:rsidRDefault="000162AD" w:rsidP="000162AD">
      <w:r>
        <w:t>264.0322</w:t>
      </w:r>
      <w:r>
        <w:tab/>
        <w:t>1.013e0</w:t>
      </w:r>
    </w:p>
    <w:p w:rsidR="000162AD" w:rsidRDefault="000162AD" w:rsidP="000162AD">
      <w:r>
        <w:t>264.0373</w:t>
      </w:r>
      <w:r>
        <w:tab/>
        <w:t>1.013e0</w:t>
      </w:r>
    </w:p>
    <w:p w:rsidR="000162AD" w:rsidRDefault="000162AD" w:rsidP="000162AD">
      <w:r>
        <w:t>264.0418</w:t>
      </w:r>
      <w:r>
        <w:tab/>
        <w:t>2.025e0</w:t>
      </w:r>
    </w:p>
    <w:p w:rsidR="000162AD" w:rsidRDefault="000162AD" w:rsidP="000162AD">
      <w:r>
        <w:t>264.0467</w:t>
      </w:r>
      <w:r>
        <w:tab/>
        <w:t>2.025e0</w:t>
      </w:r>
    </w:p>
    <w:p w:rsidR="000162AD" w:rsidRDefault="000162AD" w:rsidP="000162AD">
      <w:r>
        <w:t>264.0544</w:t>
      </w:r>
      <w:r>
        <w:tab/>
        <w:t>2.025e0</w:t>
      </w:r>
    </w:p>
    <w:p w:rsidR="000162AD" w:rsidRDefault="000162AD" w:rsidP="000162AD">
      <w:r>
        <w:t>264.0579</w:t>
      </w:r>
      <w:r>
        <w:tab/>
        <w:t>1.013e0</w:t>
      </w:r>
    </w:p>
    <w:p w:rsidR="000162AD" w:rsidRDefault="000162AD" w:rsidP="000162AD">
      <w:r>
        <w:t>264.0619</w:t>
      </w:r>
      <w:r>
        <w:tab/>
        <w:t>2.025e0</w:t>
      </w:r>
    </w:p>
    <w:p w:rsidR="000162AD" w:rsidRDefault="000162AD" w:rsidP="000162AD">
      <w:r>
        <w:lastRenderedPageBreak/>
        <w:t>264.0663</w:t>
      </w:r>
      <w:r>
        <w:tab/>
        <w:t>1.013e0</w:t>
      </w:r>
    </w:p>
    <w:p w:rsidR="000162AD" w:rsidRDefault="000162AD" w:rsidP="000162AD">
      <w:r>
        <w:t>264.0720</w:t>
      </w:r>
      <w:r>
        <w:tab/>
        <w:t>2.025e0</w:t>
      </w:r>
    </w:p>
    <w:p w:rsidR="000162AD" w:rsidRDefault="000162AD" w:rsidP="000162AD">
      <w:r>
        <w:t>264.0761</w:t>
      </w:r>
      <w:r>
        <w:tab/>
        <w:t>2.025e0</w:t>
      </w:r>
    </w:p>
    <w:p w:rsidR="000162AD" w:rsidRDefault="000162AD" w:rsidP="000162AD">
      <w:r>
        <w:t>264.0810</w:t>
      </w:r>
      <w:r>
        <w:tab/>
        <w:t>2.025e0</w:t>
      </w:r>
    </w:p>
    <w:p w:rsidR="000162AD" w:rsidRDefault="000162AD" w:rsidP="000162AD">
      <w:r>
        <w:t>264.0897</w:t>
      </w:r>
      <w:r>
        <w:tab/>
        <w:t>4.051e0</w:t>
      </w:r>
    </w:p>
    <w:p w:rsidR="000162AD" w:rsidRDefault="000162AD" w:rsidP="000162AD">
      <w:r>
        <w:t>264.0951</w:t>
      </w:r>
      <w:r>
        <w:tab/>
        <w:t>2.025e0</w:t>
      </w:r>
    </w:p>
    <w:p w:rsidR="000162AD" w:rsidRDefault="000162AD" w:rsidP="000162AD">
      <w:r>
        <w:t>264.1062</w:t>
      </w:r>
      <w:r>
        <w:tab/>
        <w:t>2.025e0</w:t>
      </w:r>
    </w:p>
    <w:p w:rsidR="000162AD" w:rsidRDefault="000162AD" w:rsidP="000162AD">
      <w:r>
        <w:t>264.1102</w:t>
      </w:r>
      <w:r>
        <w:tab/>
        <w:t>8.101e0</w:t>
      </w:r>
    </w:p>
    <w:p w:rsidR="000162AD" w:rsidRDefault="000162AD" w:rsidP="000162AD">
      <w:r>
        <w:t>264.1144</w:t>
      </w:r>
      <w:r>
        <w:tab/>
        <w:t>9.114e0</w:t>
      </w:r>
    </w:p>
    <w:p w:rsidR="000162AD" w:rsidRDefault="000162AD" w:rsidP="000162AD">
      <w:r>
        <w:t>264.1201</w:t>
      </w:r>
      <w:r>
        <w:tab/>
        <w:t>3.514e0</w:t>
      </w:r>
    </w:p>
    <w:p w:rsidR="000162AD" w:rsidRDefault="000162AD" w:rsidP="000162AD">
      <w:r>
        <w:t>264.1219</w:t>
      </w:r>
      <w:r>
        <w:tab/>
        <w:t>4.051e0</w:t>
      </w:r>
    </w:p>
    <w:p w:rsidR="000162AD" w:rsidRDefault="000162AD" w:rsidP="000162AD">
      <w:r>
        <w:t>264.1239</w:t>
      </w:r>
      <w:r>
        <w:tab/>
        <w:t>1.013e0</w:t>
      </w:r>
    </w:p>
    <w:p w:rsidR="000162AD" w:rsidRDefault="000162AD" w:rsidP="000162AD">
      <w:r>
        <w:t>264.1279</w:t>
      </w:r>
      <w:r>
        <w:tab/>
        <w:t>1.013e0</w:t>
      </w:r>
    </w:p>
    <w:p w:rsidR="000162AD" w:rsidRDefault="000162AD" w:rsidP="000162AD">
      <w:r>
        <w:t>264.1322</w:t>
      </w:r>
      <w:r>
        <w:tab/>
        <w:t>1.013e0</w:t>
      </w:r>
    </w:p>
    <w:p w:rsidR="000162AD" w:rsidRDefault="000162AD" w:rsidP="000162AD">
      <w:r>
        <w:t>264.1494</w:t>
      </w:r>
      <w:r>
        <w:tab/>
        <w:t>2.025e0</w:t>
      </w:r>
    </w:p>
    <w:p w:rsidR="000162AD" w:rsidRDefault="000162AD" w:rsidP="000162AD">
      <w:r>
        <w:t>264.1511</w:t>
      </w:r>
      <w:r>
        <w:tab/>
        <w:t>2.025e0</w:t>
      </w:r>
    </w:p>
    <w:p w:rsidR="000162AD" w:rsidRDefault="000162AD" w:rsidP="000162AD">
      <w:r>
        <w:t>264.1536</w:t>
      </w:r>
      <w:r>
        <w:tab/>
        <w:t>1.013e0</w:t>
      </w:r>
    </w:p>
    <w:p w:rsidR="000162AD" w:rsidRDefault="000162AD" w:rsidP="000162AD">
      <w:r>
        <w:t>264.1589</w:t>
      </w:r>
      <w:r>
        <w:tab/>
        <w:t>2.025e0</w:t>
      </w:r>
    </w:p>
    <w:p w:rsidR="000162AD" w:rsidRDefault="000162AD" w:rsidP="000162AD">
      <w:r>
        <w:t>264.1665</w:t>
      </w:r>
      <w:r>
        <w:tab/>
        <w:t>1.013e0</w:t>
      </w:r>
    </w:p>
    <w:p w:rsidR="000162AD" w:rsidRDefault="000162AD" w:rsidP="000162AD">
      <w:r>
        <w:lastRenderedPageBreak/>
        <w:t>264.1687</w:t>
      </w:r>
      <w:r>
        <w:tab/>
        <w:t>2.025e0</w:t>
      </w:r>
    </w:p>
    <w:p w:rsidR="000162AD" w:rsidRDefault="000162AD" w:rsidP="000162AD">
      <w:r>
        <w:t>264.1709</w:t>
      </w:r>
      <w:r>
        <w:tab/>
        <w:t>5.063e0</w:t>
      </w:r>
    </w:p>
    <w:p w:rsidR="000162AD" w:rsidRDefault="000162AD" w:rsidP="000162AD">
      <w:r>
        <w:t>264.1741</w:t>
      </w:r>
      <w:r>
        <w:tab/>
        <w:t>2.025e0</w:t>
      </w:r>
    </w:p>
    <w:p w:rsidR="000162AD" w:rsidRDefault="000162AD" w:rsidP="000162AD">
      <w:r>
        <w:t>264.1933</w:t>
      </w:r>
      <w:r>
        <w:tab/>
        <w:t>3.038e0</w:t>
      </w:r>
    </w:p>
    <w:p w:rsidR="000162AD" w:rsidRDefault="000162AD" w:rsidP="000162AD">
      <w:r>
        <w:t>264.1991</w:t>
      </w:r>
      <w:r>
        <w:tab/>
        <w:t>2.025e0</w:t>
      </w:r>
    </w:p>
    <w:p w:rsidR="000162AD" w:rsidRDefault="000162AD" w:rsidP="000162AD">
      <w:r>
        <w:t>264.2075</w:t>
      </w:r>
      <w:r>
        <w:tab/>
        <w:t>2.025e0</w:t>
      </w:r>
    </w:p>
    <w:p w:rsidR="000162AD" w:rsidRDefault="000162AD" w:rsidP="000162AD">
      <w:r>
        <w:t>264.2136</w:t>
      </w:r>
      <w:r>
        <w:tab/>
        <w:t>2.025e0</w:t>
      </w:r>
    </w:p>
    <w:p w:rsidR="000162AD" w:rsidRDefault="000162AD" w:rsidP="000162AD">
      <w:r>
        <w:t>264.2249</w:t>
      </w:r>
      <w:r>
        <w:tab/>
        <w:t>2.025e0</w:t>
      </w:r>
    </w:p>
    <w:p w:rsidR="000162AD" w:rsidRDefault="000162AD" w:rsidP="000162AD">
      <w:r>
        <w:t>264.2272</w:t>
      </w:r>
      <w:r>
        <w:tab/>
        <w:t>2.025e0</w:t>
      </w:r>
    </w:p>
    <w:p w:rsidR="000162AD" w:rsidRDefault="000162AD" w:rsidP="000162AD">
      <w:r>
        <w:t>264.2323</w:t>
      </w:r>
      <w:r>
        <w:tab/>
        <w:t>1.013e0</w:t>
      </w:r>
    </w:p>
    <w:p w:rsidR="000162AD" w:rsidRDefault="000162AD" w:rsidP="000162AD">
      <w:r>
        <w:t>264.2400</w:t>
      </w:r>
      <w:r>
        <w:tab/>
        <w:t>5.063e0</w:t>
      </w:r>
    </w:p>
    <w:p w:rsidR="000162AD" w:rsidRDefault="000162AD" w:rsidP="000162AD">
      <w:r>
        <w:t>264.2483</w:t>
      </w:r>
      <w:r>
        <w:tab/>
        <w:t>3.038e0</w:t>
      </w:r>
    </w:p>
    <w:p w:rsidR="000162AD" w:rsidRDefault="000162AD" w:rsidP="000162AD">
      <w:r>
        <w:t>264.2831</w:t>
      </w:r>
      <w:r>
        <w:tab/>
        <w:t>1.013e0</w:t>
      </w:r>
    </w:p>
    <w:p w:rsidR="000162AD" w:rsidRDefault="000162AD" w:rsidP="000162AD">
      <w:r>
        <w:t>264.2911</w:t>
      </w:r>
      <w:r>
        <w:tab/>
        <w:t>3.038e0</w:t>
      </w:r>
    </w:p>
    <w:p w:rsidR="000162AD" w:rsidRDefault="000162AD" w:rsidP="000162AD">
      <w:r>
        <w:t>264.2957</w:t>
      </w:r>
      <w:r>
        <w:tab/>
        <w:t>1.013e0</w:t>
      </w:r>
    </w:p>
    <w:p w:rsidR="000162AD" w:rsidRDefault="000162AD" w:rsidP="000162AD">
      <w:r>
        <w:t>264.3074</w:t>
      </w:r>
      <w:r>
        <w:tab/>
        <w:t>2.025e0</w:t>
      </w:r>
    </w:p>
    <w:p w:rsidR="000162AD" w:rsidRDefault="000162AD" w:rsidP="000162AD">
      <w:r>
        <w:t>264.3134</w:t>
      </w:r>
      <w:r>
        <w:tab/>
        <w:t>2.025e0</w:t>
      </w:r>
    </w:p>
    <w:p w:rsidR="000162AD" w:rsidRDefault="000162AD" w:rsidP="000162AD">
      <w:r>
        <w:t>264.3218</w:t>
      </w:r>
      <w:r>
        <w:tab/>
        <w:t>1.013e0</w:t>
      </w:r>
    </w:p>
    <w:p w:rsidR="000162AD" w:rsidRDefault="000162AD" w:rsidP="000162AD">
      <w:r>
        <w:t>264.3348</w:t>
      </w:r>
      <w:r>
        <w:tab/>
        <w:t>1.013e0</w:t>
      </w:r>
    </w:p>
    <w:p w:rsidR="000162AD" w:rsidRDefault="000162AD" w:rsidP="000162AD">
      <w:r>
        <w:lastRenderedPageBreak/>
        <w:t>264.3397</w:t>
      </w:r>
      <w:r>
        <w:tab/>
        <w:t>1.013e0</w:t>
      </w:r>
    </w:p>
    <w:p w:rsidR="000162AD" w:rsidRDefault="000162AD" w:rsidP="000162AD">
      <w:r>
        <w:t>264.3442</w:t>
      </w:r>
      <w:r>
        <w:tab/>
        <w:t>2.025e0</w:t>
      </w:r>
    </w:p>
    <w:p w:rsidR="000162AD" w:rsidRDefault="000162AD" w:rsidP="000162AD">
      <w:r>
        <w:t>264.3521</w:t>
      </w:r>
      <w:r>
        <w:tab/>
        <w:t>1.013e0</w:t>
      </w:r>
    </w:p>
    <w:p w:rsidR="000162AD" w:rsidRDefault="000162AD" w:rsidP="000162AD">
      <w:r>
        <w:t>264.3561</w:t>
      </w:r>
      <w:r>
        <w:tab/>
        <w:t>1.013e0</w:t>
      </w:r>
    </w:p>
    <w:p w:rsidR="000162AD" w:rsidRDefault="000162AD" w:rsidP="000162AD">
      <w:r>
        <w:t>264.3740</w:t>
      </w:r>
      <w:r>
        <w:tab/>
        <w:t>2.025e0</w:t>
      </w:r>
    </w:p>
    <w:p w:rsidR="000162AD" w:rsidRDefault="000162AD" w:rsidP="000162AD">
      <w:r>
        <w:t>264.3838</w:t>
      </w:r>
      <w:r>
        <w:tab/>
        <w:t>1.013e0</w:t>
      </w:r>
    </w:p>
    <w:p w:rsidR="000162AD" w:rsidRDefault="000162AD" w:rsidP="000162AD">
      <w:r>
        <w:t>264.3875</w:t>
      </w:r>
      <w:r>
        <w:tab/>
        <w:t>2.025e0</w:t>
      </w:r>
    </w:p>
    <w:p w:rsidR="000162AD" w:rsidRDefault="000162AD" w:rsidP="000162AD">
      <w:r>
        <w:t>264.3955</w:t>
      </w:r>
      <w:r>
        <w:tab/>
        <w:t>4.051e0</w:t>
      </w:r>
    </w:p>
    <w:p w:rsidR="000162AD" w:rsidRDefault="000162AD" w:rsidP="000162AD">
      <w:r>
        <w:t>264.4108</w:t>
      </w:r>
      <w:r>
        <w:tab/>
        <w:t>2.025e0</w:t>
      </w:r>
    </w:p>
    <w:p w:rsidR="000162AD" w:rsidRDefault="000162AD" w:rsidP="000162AD">
      <w:r>
        <w:t>264.4301</w:t>
      </w:r>
      <w:r>
        <w:tab/>
        <w:t>1.013e0</w:t>
      </w:r>
    </w:p>
    <w:p w:rsidR="000162AD" w:rsidRDefault="000162AD" w:rsidP="000162AD">
      <w:r>
        <w:t>264.4423</w:t>
      </w:r>
      <w:r>
        <w:tab/>
        <w:t>1.013e0</w:t>
      </w:r>
    </w:p>
    <w:p w:rsidR="000162AD" w:rsidRDefault="000162AD" w:rsidP="000162AD">
      <w:r>
        <w:t>264.4688</w:t>
      </w:r>
      <w:r>
        <w:tab/>
        <w:t>1.013e0</w:t>
      </w:r>
    </w:p>
    <w:p w:rsidR="000162AD" w:rsidRDefault="000162AD" w:rsidP="000162AD">
      <w:r>
        <w:t>264.4730</w:t>
      </w:r>
      <w:r>
        <w:tab/>
        <w:t>1.013e0</w:t>
      </w:r>
    </w:p>
    <w:p w:rsidR="000162AD" w:rsidRDefault="000162AD" w:rsidP="000162AD">
      <w:r>
        <w:t>264.4834</w:t>
      </w:r>
      <w:r>
        <w:tab/>
        <w:t>3.038e0</w:t>
      </w:r>
    </w:p>
    <w:p w:rsidR="000162AD" w:rsidRDefault="000162AD" w:rsidP="000162AD">
      <w:r>
        <w:t>264.4958</w:t>
      </w:r>
      <w:r>
        <w:tab/>
        <w:t>1.013e0</w:t>
      </w:r>
    </w:p>
    <w:p w:rsidR="000162AD" w:rsidRDefault="000162AD" w:rsidP="000162AD">
      <w:r>
        <w:t>264.5113</w:t>
      </w:r>
      <w:r>
        <w:tab/>
        <w:t>1.013e0</w:t>
      </w:r>
    </w:p>
    <w:p w:rsidR="000162AD" w:rsidRDefault="000162AD" w:rsidP="000162AD">
      <w:r>
        <w:t>264.5142</w:t>
      </w:r>
      <w:r>
        <w:tab/>
        <w:t>2.025e0</w:t>
      </w:r>
    </w:p>
    <w:p w:rsidR="000162AD" w:rsidRDefault="000162AD" w:rsidP="000162AD">
      <w:r>
        <w:t>264.5156</w:t>
      </w:r>
      <w:r>
        <w:tab/>
        <w:t>1.013e0</w:t>
      </w:r>
    </w:p>
    <w:p w:rsidR="000162AD" w:rsidRDefault="000162AD" w:rsidP="000162AD">
      <w:r>
        <w:t>264.5254</w:t>
      </w:r>
      <w:r>
        <w:tab/>
        <w:t>2.025e0</w:t>
      </w:r>
    </w:p>
    <w:p w:rsidR="000162AD" w:rsidRDefault="000162AD" w:rsidP="000162AD">
      <w:r>
        <w:lastRenderedPageBreak/>
        <w:t>264.5313</w:t>
      </w:r>
      <w:r>
        <w:tab/>
        <w:t>6.076e0</w:t>
      </w:r>
    </w:p>
    <w:p w:rsidR="000162AD" w:rsidRDefault="000162AD" w:rsidP="000162AD">
      <w:r>
        <w:t>264.5355</w:t>
      </w:r>
      <w:r>
        <w:tab/>
        <w:t>3.038e0</w:t>
      </w:r>
    </w:p>
    <w:p w:rsidR="000162AD" w:rsidRDefault="000162AD" w:rsidP="000162AD">
      <w:r>
        <w:t>264.5424</w:t>
      </w:r>
      <w:r>
        <w:tab/>
        <w:t>1.013e0</w:t>
      </w:r>
    </w:p>
    <w:p w:rsidR="000162AD" w:rsidRDefault="000162AD" w:rsidP="000162AD">
      <w:r>
        <w:t>264.5465</w:t>
      </w:r>
      <w:r>
        <w:tab/>
        <w:t>1.013e0</w:t>
      </w:r>
    </w:p>
    <w:p w:rsidR="000162AD" w:rsidRDefault="000162AD" w:rsidP="000162AD">
      <w:r>
        <w:t>264.5505</w:t>
      </w:r>
      <w:r>
        <w:tab/>
        <w:t>1.013e0</w:t>
      </w:r>
    </w:p>
    <w:p w:rsidR="000162AD" w:rsidRDefault="000162AD" w:rsidP="000162AD">
      <w:r>
        <w:t>264.5591</w:t>
      </w:r>
      <w:r>
        <w:tab/>
        <w:t>1.013e0</w:t>
      </w:r>
    </w:p>
    <w:p w:rsidR="000162AD" w:rsidRDefault="000162AD" w:rsidP="000162AD">
      <w:r>
        <w:t>264.5640</w:t>
      </w:r>
      <w:r>
        <w:tab/>
        <w:t>1.013e0</w:t>
      </w:r>
    </w:p>
    <w:p w:rsidR="000162AD" w:rsidRDefault="000162AD" w:rsidP="000162AD">
      <w:r>
        <w:t>264.5694</w:t>
      </w:r>
      <w:r>
        <w:tab/>
        <w:t>1.013e0</w:t>
      </w:r>
    </w:p>
    <w:p w:rsidR="000162AD" w:rsidRDefault="000162AD" w:rsidP="000162AD">
      <w:r>
        <w:t>264.5734</w:t>
      </w:r>
      <w:r>
        <w:tab/>
        <w:t>1.013e0</w:t>
      </w:r>
    </w:p>
    <w:p w:rsidR="000162AD" w:rsidRDefault="000162AD" w:rsidP="000162AD">
      <w:r>
        <w:t>264.5753</w:t>
      </w:r>
      <w:r>
        <w:tab/>
        <w:t>3.038e0</w:t>
      </w:r>
    </w:p>
    <w:p w:rsidR="000162AD" w:rsidRDefault="000162AD" w:rsidP="000162AD">
      <w:r>
        <w:t>264.5774</w:t>
      </w:r>
      <w:r>
        <w:tab/>
        <w:t>2.025e0</w:t>
      </w:r>
    </w:p>
    <w:p w:rsidR="000162AD" w:rsidRDefault="000162AD" w:rsidP="000162AD">
      <w:r>
        <w:t>264.5814</w:t>
      </w:r>
      <w:r>
        <w:tab/>
        <w:t>2.025e0</w:t>
      </w:r>
    </w:p>
    <w:p w:rsidR="000162AD" w:rsidRDefault="000162AD" w:rsidP="000162AD">
      <w:r>
        <w:t>264.5936</w:t>
      </w:r>
      <w:r>
        <w:tab/>
        <w:t>2.025e0</w:t>
      </w:r>
    </w:p>
    <w:p w:rsidR="000162AD" w:rsidRDefault="000162AD" w:rsidP="000162AD">
      <w:r>
        <w:t>264.6008</w:t>
      </w:r>
      <w:r>
        <w:tab/>
        <w:t>3.038e0</w:t>
      </w:r>
    </w:p>
    <w:p w:rsidR="000162AD" w:rsidRDefault="000162AD" w:rsidP="000162AD">
      <w:r>
        <w:t>264.6199</w:t>
      </w:r>
      <w:r>
        <w:tab/>
        <w:t>2.025e0</w:t>
      </w:r>
    </w:p>
    <w:p w:rsidR="000162AD" w:rsidRDefault="000162AD" w:rsidP="000162AD">
      <w:r>
        <w:t>264.6255</w:t>
      </w:r>
      <w:r>
        <w:tab/>
        <w:t>3.038e0</w:t>
      </w:r>
    </w:p>
    <w:p w:rsidR="000162AD" w:rsidRDefault="000162AD" w:rsidP="000162AD">
      <w:r>
        <w:t>264.6280</w:t>
      </w:r>
      <w:r>
        <w:tab/>
        <w:t>1.013e0</w:t>
      </w:r>
    </w:p>
    <w:p w:rsidR="000162AD" w:rsidRDefault="000162AD" w:rsidP="000162AD">
      <w:r>
        <w:t>264.6328</w:t>
      </w:r>
      <w:r>
        <w:tab/>
        <w:t>2.025e0</w:t>
      </w:r>
    </w:p>
    <w:p w:rsidR="000162AD" w:rsidRDefault="000162AD" w:rsidP="000162AD">
      <w:r>
        <w:t>264.6427</w:t>
      </w:r>
      <w:r>
        <w:tab/>
        <w:t>1.013e0</w:t>
      </w:r>
    </w:p>
    <w:p w:rsidR="000162AD" w:rsidRDefault="000162AD" w:rsidP="000162AD">
      <w:r>
        <w:lastRenderedPageBreak/>
        <w:t>264.6470</w:t>
      </w:r>
      <w:r>
        <w:tab/>
        <w:t>1.013e0</w:t>
      </w:r>
    </w:p>
    <w:p w:rsidR="000162AD" w:rsidRDefault="000162AD" w:rsidP="000162AD">
      <w:r>
        <w:t>264.6589</w:t>
      </w:r>
      <w:r>
        <w:tab/>
        <w:t>2.025e0</w:t>
      </w:r>
    </w:p>
    <w:p w:rsidR="000162AD" w:rsidRDefault="000162AD" w:rsidP="000162AD">
      <w:r>
        <w:t>264.6812</w:t>
      </w:r>
      <w:r>
        <w:tab/>
        <w:t>2.025e0</w:t>
      </w:r>
    </w:p>
    <w:p w:rsidR="000162AD" w:rsidRDefault="000162AD" w:rsidP="000162AD">
      <w:r>
        <w:t>264.6892</w:t>
      </w:r>
      <w:r>
        <w:tab/>
        <w:t>1.013e0</w:t>
      </w:r>
    </w:p>
    <w:p w:rsidR="000162AD" w:rsidRDefault="000162AD" w:rsidP="000162AD">
      <w:r>
        <w:t>264.6938</w:t>
      </w:r>
      <w:r>
        <w:tab/>
        <w:t>1.013e0</w:t>
      </w:r>
    </w:p>
    <w:p w:rsidR="000162AD" w:rsidRDefault="000162AD" w:rsidP="000162AD">
      <w:r>
        <w:t>264.7160</w:t>
      </w:r>
      <w:r>
        <w:tab/>
        <w:t>1.013e0</w:t>
      </w:r>
    </w:p>
    <w:p w:rsidR="000162AD" w:rsidRDefault="000162AD" w:rsidP="000162AD">
      <w:r>
        <w:t>264.7213</w:t>
      </w:r>
      <w:r>
        <w:tab/>
        <w:t>2.025e0</w:t>
      </w:r>
    </w:p>
    <w:p w:rsidR="000162AD" w:rsidRDefault="000162AD" w:rsidP="000162AD">
      <w:r>
        <w:t>264.7246</w:t>
      </w:r>
      <w:r>
        <w:tab/>
        <w:t>1.013e0</w:t>
      </w:r>
    </w:p>
    <w:p w:rsidR="000162AD" w:rsidRDefault="000162AD" w:rsidP="000162AD">
      <w:r>
        <w:t>264.7285</w:t>
      </w:r>
      <w:r>
        <w:tab/>
        <w:t>1.013e0</w:t>
      </w:r>
    </w:p>
    <w:p w:rsidR="000162AD" w:rsidRDefault="000162AD" w:rsidP="000162AD">
      <w:r>
        <w:t>264.7366</w:t>
      </w:r>
      <w:r>
        <w:tab/>
        <w:t>1.013e0</w:t>
      </w:r>
    </w:p>
    <w:p w:rsidR="000162AD" w:rsidRDefault="000162AD" w:rsidP="000162AD">
      <w:r>
        <w:t>264.7457</w:t>
      </w:r>
      <w:r>
        <w:tab/>
        <w:t>1.013e0</w:t>
      </w:r>
    </w:p>
    <w:p w:rsidR="000162AD" w:rsidRDefault="000162AD" w:rsidP="000162AD">
      <w:r>
        <w:t>264.7594</w:t>
      </w:r>
      <w:r>
        <w:tab/>
        <w:t>1.013e0</w:t>
      </w:r>
    </w:p>
    <w:p w:rsidR="000162AD" w:rsidRDefault="000162AD" w:rsidP="000162AD">
      <w:r>
        <w:t>264.7713</w:t>
      </w:r>
      <w:r>
        <w:tab/>
        <w:t>1.013e0</w:t>
      </w:r>
    </w:p>
    <w:p w:rsidR="000162AD" w:rsidRDefault="000162AD" w:rsidP="000162AD">
      <w:r>
        <w:t>264.7791</w:t>
      </w:r>
      <w:r>
        <w:tab/>
        <w:t>1.013e0</w:t>
      </w:r>
    </w:p>
    <w:p w:rsidR="000162AD" w:rsidRDefault="000162AD" w:rsidP="000162AD">
      <w:r>
        <w:t>264.7846</w:t>
      </w:r>
      <w:r>
        <w:tab/>
        <w:t>1.013e0</w:t>
      </w:r>
    </w:p>
    <w:p w:rsidR="000162AD" w:rsidRDefault="000162AD" w:rsidP="000162AD">
      <w:r>
        <w:t>264.7885</w:t>
      </w:r>
      <w:r>
        <w:tab/>
        <w:t>3.038e0</w:t>
      </w:r>
    </w:p>
    <w:p w:rsidR="000162AD" w:rsidRDefault="000162AD" w:rsidP="000162AD">
      <w:r>
        <w:t>264.8140</w:t>
      </w:r>
      <w:r>
        <w:tab/>
        <w:t>2.025e0</w:t>
      </w:r>
    </w:p>
    <w:p w:rsidR="000162AD" w:rsidRDefault="000162AD" w:rsidP="000162AD">
      <w:r>
        <w:t>264.8288</w:t>
      </w:r>
      <w:r>
        <w:tab/>
        <w:t>1.013e0</w:t>
      </w:r>
    </w:p>
    <w:p w:rsidR="000162AD" w:rsidRDefault="000162AD" w:rsidP="000162AD">
      <w:r>
        <w:t>264.8532</w:t>
      </w:r>
      <w:r>
        <w:tab/>
        <w:t>2.025e0</w:t>
      </w:r>
    </w:p>
    <w:p w:rsidR="000162AD" w:rsidRDefault="000162AD" w:rsidP="000162AD">
      <w:r>
        <w:lastRenderedPageBreak/>
        <w:t>264.8678</w:t>
      </w:r>
      <w:r>
        <w:tab/>
        <w:t>1.013e0</w:t>
      </w:r>
    </w:p>
    <w:p w:rsidR="000162AD" w:rsidRDefault="000162AD" w:rsidP="000162AD">
      <w:r>
        <w:t>264.8758</w:t>
      </w:r>
      <w:r>
        <w:tab/>
        <w:t>2.025e0</w:t>
      </w:r>
    </w:p>
    <w:p w:rsidR="000162AD" w:rsidRDefault="000162AD" w:rsidP="000162AD">
      <w:r>
        <w:t>264.8792</w:t>
      </w:r>
      <w:r>
        <w:tab/>
        <w:t>1.013e0</w:t>
      </w:r>
    </w:p>
    <w:p w:rsidR="000162AD" w:rsidRDefault="000162AD" w:rsidP="000162AD">
      <w:r>
        <w:t>264.8924</w:t>
      </w:r>
      <w:r>
        <w:tab/>
        <w:t>1.013e0</w:t>
      </w:r>
    </w:p>
    <w:p w:rsidR="000162AD" w:rsidRDefault="000162AD" w:rsidP="000162AD">
      <w:r>
        <w:t>264.9022</w:t>
      </w:r>
      <w:r>
        <w:tab/>
        <w:t>1.013e0</w:t>
      </w:r>
    </w:p>
    <w:p w:rsidR="000162AD" w:rsidRDefault="000162AD" w:rsidP="000162AD">
      <w:r>
        <w:t>264.9067</w:t>
      </w:r>
      <w:r>
        <w:tab/>
        <w:t>2.025e0</w:t>
      </w:r>
    </w:p>
    <w:p w:rsidR="000162AD" w:rsidRDefault="000162AD" w:rsidP="000162AD">
      <w:r>
        <w:t>264.9126</w:t>
      </w:r>
      <w:r>
        <w:tab/>
        <w:t>2.025e0</w:t>
      </w:r>
    </w:p>
    <w:p w:rsidR="000162AD" w:rsidRDefault="000162AD" w:rsidP="000162AD">
      <w:r>
        <w:t>264.9189</w:t>
      </w:r>
      <w:r>
        <w:tab/>
        <w:t>1.013e0</w:t>
      </w:r>
    </w:p>
    <w:p w:rsidR="000162AD" w:rsidRDefault="000162AD" w:rsidP="000162AD">
      <w:r>
        <w:t>264.9220</w:t>
      </w:r>
      <w:r>
        <w:tab/>
        <w:t>2.025e0</w:t>
      </w:r>
    </w:p>
    <w:p w:rsidR="000162AD" w:rsidRDefault="000162AD" w:rsidP="000162AD">
      <w:r>
        <w:t>264.9259</w:t>
      </w:r>
      <w:r>
        <w:tab/>
        <w:t>3.038e0</w:t>
      </w:r>
    </w:p>
    <w:p w:rsidR="000162AD" w:rsidRDefault="000162AD" w:rsidP="000162AD">
      <w:r>
        <w:t>264.9316</w:t>
      </w:r>
      <w:r>
        <w:tab/>
        <w:t>1.013e0</w:t>
      </w:r>
    </w:p>
    <w:p w:rsidR="000162AD" w:rsidRDefault="000162AD" w:rsidP="000162AD">
      <w:r>
        <w:t>264.9449</w:t>
      </w:r>
      <w:r>
        <w:tab/>
        <w:t>1.013e0</w:t>
      </w:r>
    </w:p>
    <w:p w:rsidR="000162AD" w:rsidRDefault="000162AD" w:rsidP="000162AD">
      <w:r>
        <w:t>264.9495</w:t>
      </w:r>
      <w:r>
        <w:tab/>
        <w:t>4.051e0</w:t>
      </w:r>
    </w:p>
    <w:p w:rsidR="000162AD" w:rsidRDefault="000162AD" w:rsidP="000162AD">
      <w:r>
        <w:t>264.9613</w:t>
      </w:r>
      <w:r>
        <w:tab/>
        <w:t>3.038e0</w:t>
      </w:r>
    </w:p>
    <w:p w:rsidR="000162AD" w:rsidRDefault="000162AD" w:rsidP="000162AD">
      <w:r>
        <w:t>264.9654</w:t>
      </w:r>
      <w:r>
        <w:tab/>
        <w:t>1.013e0</w:t>
      </w:r>
    </w:p>
    <w:p w:rsidR="000162AD" w:rsidRDefault="000162AD" w:rsidP="000162AD">
      <w:r>
        <w:t>264.9686</w:t>
      </w:r>
      <w:r>
        <w:tab/>
        <w:t>2.025e0</w:t>
      </w:r>
    </w:p>
    <w:p w:rsidR="000162AD" w:rsidRDefault="000162AD" w:rsidP="000162AD">
      <w:r>
        <w:t>264.9706</w:t>
      </w:r>
      <w:r>
        <w:tab/>
        <w:t>1.013e0</w:t>
      </w:r>
    </w:p>
    <w:p w:rsidR="000162AD" w:rsidRDefault="000162AD" w:rsidP="000162AD">
      <w:r>
        <w:t>264.9724</w:t>
      </w:r>
      <w:r>
        <w:tab/>
        <w:t>2.025e0</w:t>
      </w:r>
    </w:p>
    <w:p w:rsidR="000162AD" w:rsidRDefault="000162AD" w:rsidP="000162AD">
      <w:r>
        <w:t>264.9760</w:t>
      </w:r>
      <w:r>
        <w:tab/>
        <w:t>6.076e0</w:t>
      </w:r>
    </w:p>
    <w:p w:rsidR="000162AD" w:rsidRDefault="000162AD" w:rsidP="000162AD">
      <w:r>
        <w:lastRenderedPageBreak/>
        <w:t>264.9919</w:t>
      </w:r>
      <w:r>
        <w:tab/>
        <w:t>4.051e0</w:t>
      </w:r>
    </w:p>
    <w:p w:rsidR="000162AD" w:rsidRDefault="000162AD" w:rsidP="000162AD">
      <w:r>
        <w:t>264.9962</w:t>
      </w:r>
      <w:r>
        <w:tab/>
        <w:t>1.013e0</w:t>
      </w:r>
    </w:p>
    <w:p w:rsidR="000162AD" w:rsidRDefault="000162AD" w:rsidP="000162AD">
      <w:r>
        <w:t>264.9977</w:t>
      </w:r>
      <w:r>
        <w:tab/>
        <w:t>3.038e0</w:t>
      </w:r>
    </w:p>
    <w:p w:rsidR="000162AD" w:rsidRDefault="000162AD" w:rsidP="000162AD">
      <w:r>
        <w:t>265.0097</w:t>
      </w:r>
      <w:r>
        <w:tab/>
        <w:t>1.013e0</w:t>
      </w:r>
    </w:p>
    <w:p w:rsidR="000162AD" w:rsidRDefault="000162AD" w:rsidP="000162AD">
      <w:r>
        <w:t>265.0188</w:t>
      </w:r>
      <w:r>
        <w:tab/>
        <w:t>3.038e0</w:t>
      </w:r>
    </w:p>
    <w:p w:rsidR="000162AD" w:rsidRDefault="000162AD" w:rsidP="000162AD">
      <w:r>
        <w:t>265.0209</w:t>
      </w:r>
      <w:r>
        <w:tab/>
        <w:t>2.025e0</w:t>
      </w:r>
    </w:p>
    <w:p w:rsidR="000162AD" w:rsidRDefault="000162AD" w:rsidP="000162AD">
      <w:r>
        <w:t>265.0225</w:t>
      </w:r>
      <w:r>
        <w:tab/>
        <w:t>1.013e0</w:t>
      </w:r>
    </w:p>
    <w:p w:rsidR="000162AD" w:rsidRDefault="000162AD" w:rsidP="000162AD">
      <w:r>
        <w:t>265.0262</w:t>
      </w:r>
      <w:r>
        <w:tab/>
        <w:t>3.038e0</w:t>
      </w:r>
    </w:p>
    <w:p w:rsidR="000162AD" w:rsidRDefault="000162AD" w:rsidP="000162AD">
      <w:r>
        <w:t>265.0272</w:t>
      </w:r>
      <w:r>
        <w:tab/>
        <w:t>2.025e0</w:t>
      </w:r>
    </w:p>
    <w:p w:rsidR="000162AD" w:rsidRDefault="000162AD" w:rsidP="000162AD">
      <w:r>
        <w:t>265.0289</w:t>
      </w:r>
      <w:r>
        <w:tab/>
        <w:t>2.025e0</w:t>
      </w:r>
    </w:p>
    <w:p w:rsidR="000162AD" w:rsidRDefault="000162AD" w:rsidP="000162AD">
      <w:r>
        <w:t>265.0311</w:t>
      </w:r>
      <w:r>
        <w:tab/>
        <w:t>2.025e0</w:t>
      </w:r>
    </w:p>
    <w:p w:rsidR="000162AD" w:rsidRDefault="000162AD" w:rsidP="000162AD">
      <w:r>
        <w:t>265.0385</w:t>
      </w:r>
      <w:r>
        <w:tab/>
        <w:t>1.013e0</w:t>
      </w:r>
    </w:p>
    <w:p w:rsidR="000162AD" w:rsidRDefault="000162AD" w:rsidP="000162AD">
      <w:r>
        <w:t>265.0439</w:t>
      </w:r>
      <w:r>
        <w:tab/>
        <w:t>2.025e0</w:t>
      </w:r>
    </w:p>
    <w:p w:rsidR="000162AD" w:rsidRDefault="000162AD" w:rsidP="000162AD">
      <w:r>
        <w:t>265.0467</w:t>
      </w:r>
      <w:r>
        <w:tab/>
        <w:t>2.025e0</w:t>
      </w:r>
    </w:p>
    <w:p w:rsidR="000162AD" w:rsidRDefault="000162AD" w:rsidP="000162AD">
      <w:r>
        <w:t>265.0489</w:t>
      </w:r>
      <w:r>
        <w:tab/>
        <w:t>2.025e0</w:t>
      </w:r>
    </w:p>
    <w:p w:rsidR="000162AD" w:rsidRDefault="000162AD" w:rsidP="000162AD">
      <w:r>
        <w:t>265.0526</w:t>
      </w:r>
      <w:r>
        <w:tab/>
        <w:t>2.025e0</w:t>
      </w:r>
    </w:p>
    <w:p w:rsidR="000162AD" w:rsidRDefault="000162AD" w:rsidP="000162AD">
      <w:r>
        <w:t>265.0658</w:t>
      </w:r>
      <w:r>
        <w:tab/>
        <w:t>4.051e0</w:t>
      </w:r>
    </w:p>
    <w:p w:rsidR="000162AD" w:rsidRDefault="000162AD" w:rsidP="000162AD">
      <w:r>
        <w:t>265.0739</w:t>
      </w:r>
      <w:r>
        <w:tab/>
        <w:t>2.025e0</w:t>
      </w:r>
    </w:p>
    <w:p w:rsidR="000162AD" w:rsidRDefault="000162AD" w:rsidP="000162AD">
      <w:r>
        <w:t>265.0770</w:t>
      </w:r>
      <w:r>
        <w:tab/>
        <w:t>5.063e0</w:t>
      </w:r>
    </w:p>
    <w:p w:rsidR="000162AD" w:rsidRDefault="000162AD" w:rsidP="000162AD">
      <w:r>
        <w:lastRenderedPageBreak/>
        <w:t>265.0790</w:t>
      </w:r>
      <w:r>
        <w:tab/>
        <w:t>2.025e0</w:t>
      </w:r>
    </w:p>
    <w:p w:rsidR="000162AD" w:rsidRDefault="000162AD" w:rsidP="000162AD">
      <w:r>
        <w:t>265.0809</w:t>
      </w:r>
      <w:r>
        <w:tab/>
        <w:t>2.025e0</w:t>
      </w:r>
    </w:p>
    <w:p w:rsidR="000162AD" w:rsidRDefault="000162AD" w:rsidP="000162AD">
      <w:r>
        <w:t>265.0826</w:t>
      </w:r>
      <w:r>
        <w:tab/>
        <w:t>1.013e0</w:t>
      </w:r>
    </w:p>
    <w:p w:rsidR="000162AD" w:rsidRDefault="000162AD" w:rsidP="000162AD">
      <w:r>
        <w:t>265.0881</w:t>
      </w:r>
      <w:r>
        <w:tab/>
        <w:t>2.025e0</w:t>
      </w:r>
    </w:p>
    <w:p w:rsidR="000162AD" w:rsidRDefault="000162AD" w:rsidP="000162AD">
      <w:r>
        <w:t>265.1087</w:t>
      </w:r>
      <w:r>
        <w:tab/>
        <w:t>2.025e0</w:t>
      </w:r>
    </w:p>
    <w:p w:rsidR="000162AD" w:rsidRDefault="000162AD" w:rsidP="000162AD">
      <w:r>
        <w:t>265.1120</w:t>
      </w:r>
      <w:r>
        <w:tab/>
        <w:t>2.025e0</w:t>
      </w:r>
    </w:p>
    <w:p w:rsidR="000162AD" w:rsidRDefault="000162AD" w:rsidP="000162AD">
      <w:r>
        <w:t>265.1180</w:t>
      </w:r>
      <w:r>
        <w:tab/>
        <w:t>4.051e0</w:t>
      </w:r>
    </w:p>
    <w:p w:rsidR="000162AD" w:rsidRDefault="000162AD" w:rsidP="000162AD">
      <w:r>
        <w:t>265.1271</w:t>
      </w:r>
      <w:r>
        <w:tab/>
        <w:t>1.013e0</w:t>
      </w:r>
    </w:p>
    <w:p w:rsidR="000162AD" w:rsidRDefault="000162AD" w:rsidP="000162AD">
      <w:r>
        <w:t>265.1354</w:t>
      </w:r>
      <w:r>
        <w:tab/>
        <w:t>1.013e0</w:t>
      </w:r>
    </w:p>
    <w:p w:rsidR="000162AD" w:rsidRDefault="000162AD" w:rsidP="000162AD">
      <w:r>
        <w:t>265.1369</w:t>
      </w:r>
      <w:r>
        <w:tab/>
        <w:t>2.025e0</w:t>
      </w:r>
    </w:p>
    <w:p w:rsidR="000162AD" w:rsidRDefault="000162AD" w:rsidP="000162AD">
      <w:r>
        <w:t>265.1414</w:t>
      </w:r>
      <w:r>
        <w:tab/>
        <w:t>2.025e0</w:t>
      </w:r>
    </w:p>
    <w:p w:rsidR="000162AD" w:rsidRDefault="000162AD" w:rsidP="000162AD">
      <w:r>
        <w:t>265.1434</w:t>
      </w:r>
      <w:r>
        <w:tab/>
        <w:t>1.013e0</w:t>
      </w:r>
    </w:p>
    <w:p w:rsidR="000162AD" w:rsidRDefault="000162AD" w:rsidP="000162AD">
      <w:r>
        <w:t>265.1454</w:t>
      </w:r>
      <w:r>
        <w:tab/>
        <w:t>6.076e0</w:t>
      </w:r>
    </w:p>
    <w:p w:rsidR="000162AD" w:rsidRDefault="000162AD" w:rsidP="000162AD">
      <w:r>
        <w:t>265.1519</w:t>
      </w:r>
      <w:r>
        <w:tab/>
        <w:t>6.641e0</w:t>
      </w:r>
    </w:p>
    <w:p w:rsidR="000162AD" w:rsidRDefault="000162AD" w:rsidP="000162AD">
      <w:r>
        <w:t>265.1568</w:t>
      </w:r>
      <w:r>
        <w:tab/>
        <w:t>1.013e0</w:t>
      </w:r>
    </w:p>
    <w:p w:rsidR="000162AD" w:rsidRDefault="000162AD" w:rsidP="000162AD">
      <w:r>
        <w:t>265.1589</w:t>
      </w:r>
      <w:r>
        <w:tab/>
        <w:t>2.025e0</w:t>
      </w:r>
    </w:p>
    <w:p w:rsidR="000162AD" w:rsidRDefault="000162AD" w:rsidP="000162AD">
      <w:r>
        <w:t>265.1615</w:t>
      </w:r>
      <w:r>
        <w:tab/>
        <w:t>1.013e0</w:t>
      </w:r>
    </w:p>
    <w:p w:rsidR="000162AD" w:rsidRDefault="000162AD" w:rsidP="000162AD">
      <w:r>
        <w:t>265.1664</w:t>
      </w:r>
      <w:r>
        <w:tab/>
        <w:t>2.025e0</w:t>
      </w:r>
    </w:p>
    <w:p w:rsidR="000162AD" w:rsidRDefault="000162AD" w:rsidP="000162AD">
      <w:r>
        <w:t>265.1702</w:t>
      </w:r>
      <w:r>
        <w:tab/>
        <w:t>1.013e0</w:t>
      </w:r>
    </w:p>
    <w:p w:rsidR="000162AD" w:rsidRDefault="000162AD" w:rsidP="000162AD">
      <w:r>
        <w:lastRenderedPageBreak/>
        <w:t>265.1726</w:t>
      </w:r>
      <w:r>
        <w:tab/>
        <w:t>2.025e0</w:t>
      </w:r>
    </w:p>
    <w:p w:rsidR="000162AD" w:rsidRDefault="000162AD" w:rsidP="000162AD">
      <w:r>
        <w:t>265.1823</w:t>
      </w:r>
      <w:r>
        <w:tab/>
        <w:t>2.025e0</w:t>
      </w:r>
    </w:p>
    <w:p w:rsidR="000162AD" w:rsidRDefault="000162AD" w:rsidP="000162AD">
      <w:r>
        <w:t>265.1856</w:t>
      </w:r>
      <w:r>
        <w:tab/>
        <w:t>1.013e0</w:t>
      </w:r>
    </w:p>
    <w:p w:rsidR="000162AD" w:rsidRDefault="000162AD" w:rsidP="000162AD">
      <w:r>
        <w:t>265.1888</w:t>
      </w:r>
      <w:r>
        <w:tab/>
        <w:t>2.025e0</w:t>
      </w:r>
    </w:p>
    <w:p w:rsidR="000162AD" w:rsidRDefault="000162AD" w:rsidP="000162AD">
      <w:r>
        <w:t>265.1940</w:t>
      </w:r>
      <w:r>
        <w:tab/>
        <w:t>2.025e0</w:t>
      </w:r>
    </w:p>
    <w:p w:rsidR="000162AD" w:rsidRDefault="000162AD" w:rsidP="000162AD">
      <w:r>
        <w:t>265.1956</w:t>
      </w:r>
      <w:r>
        <w:tab/>
        <w:t>1.013e0</w:t>
      </w:r>
    </w:p>
    <w:p w:rsidR="000162AD" w:rsidRDefault="000162AD" w:rsidP="000162AD">
      <w:r>
        <w:t>265.2007</w:t>
      </w:r>
      <w:r>
        <w:tab/>
        <w:t>1.013e0</w:t>
      </w:r>
    </w:p>
    <w:p w:rsidR="000162AD" w:rsidRDefault="000162AD" w:rsidP="000162AD">
      <w:r>
        <w:t>265.2089</w:t>
      </w:r>
      <w:r>
        <w:tab/>
        <w:t>4.051e0</w:t>
      </w:r>
    </w:p>
    <w:p w:rsidR="000162AD" w:rsidRDefault="000162AD" w:rsidP="000162AD">
      <w:r>
        <w:t>265.2133</w:t>
      </w:r>
      <w:r>
        <w:tab/>
        <w:t>1.013e0</w:t>
      </w:r>
    </w:p>
    <w:p w:rsidR="000162AD" w:rsidRDefault="000162AD" w:rsidP="000162AD">
      <w:r>
        <w:t>265.2174</w:t>
      </w:r>
      <w:r>
        <w:tab/>
        <w:t>1.013e0</w:t>
      </w:r>
    </w:p>
    <w:p w:rsidR="000162AD" w:rsidRDefault="000162AD" w:rsidP="000162AD">
      <w:r>
        <w:t>265.2210</w:t>
      </w:r>
      <w:r>
        <w:tab/>
        <w:t>3.038e0</w:t>
      </w:r>
    </w:p>
    <w:p w:rsidR="000162AD" w:rsidRDefault="000162AD" w:rsidP="000162AD">
      <w:r>
        <w:t>265.2249</w:t>
      </w:r>
      <w:r>
        <w:tab/>
        <w:t>1.013e0</w:t>
      </w:r>
    </w:p>
    <w:p w:rsidR="000162AD" w:rsidRDefault="000162AD" w:rsidP="000162AD">
      <w:r>
        <w:t>265.2302</w:t>
      </w:r>
      <w:r>
        <w:tab/>
        <w:t>2.025e0</w:t>
      </w:r>
    </w:p>
    <w:p w:rsidR="000162AD" w:rsidRDefault="000162AD" w:rsidP="000162AD">
      <w:r>
        <w:t>265.2351</w:t>
      </w:r>
      <w:r>
        <w:tab/>
        <w:t>2.025e0</w:t>
      </w:r>
    </w:p>
    <w:p w:rsidR="000162AD" w:rsidRDefault="000162AD" w:rsidP="000162AD">
      <w:r>
        <w:t>265.2400</w:t>
      </w:r>
      <w:r>
        <w:tab/>
        <w:t>2.025e0</w:t>
      </w:r>
    </w:p>
    <w:p w:rsidR="000162AD" w:rsidRDefault="000162AD" w:rsidP="000162AD">
      <w:r>
        <w:t>265.2460</w:t>
      </w:r>
      <w:r>
        <w:tab/>
        <w:t>2.025e0</w:t>
      </w:r>
    </w:p>
    <w:p w:rsidR="000162AD" w:rsidRDefault="000162AD" w:rsidP="000162AD">
      <w:r>
        <w:t>265.2473</w:t>
      </w:r>
      <w:r>
        <w:tab/>
        <w:t>1.013e0</w:t>
      </w:r>
    </w:p>
    <w:p w:rsidR="000162AD" w:rsidRDefault="000162AD" w:rsidP="000162AD">
      <w:r>
        <w:t>265.2556</w:t>
      </w:r>
      <w:r>
        <w:tab/>
        <w:t>2.025e0</w:t>
      </w:r>
    </w:p>
    <w:p w:rsidR="000162AD" w:rsidRDefault="000162AD" w:rsidP="000162AD">
      <w:r>
        <w:t>265.2586</w:t>
      </w:r>
      <w:r>
        <w:tab/>
        <w:t>2.025e0</w:t>
      </w:r>
    </w:p>
    <w:p w:rsidR="000162AD" w:rsidRDefault="000162AD" w:rsidP="000162AD">
      <w:r>
        <w:lastRenderedPageBreak/>
        <w:t>265.2597</w:t>
      </w:r>
      <w:r>
        <w:tab/>
        <w:t>1.013e0</w:t>
      </w:r>
    </w:p>
    <w:p w:rsidR="000162AD" w:rsidRDefault="000162AD" w:rsidP="000162AD">
      <w:r>
        <w:t>265.2788</w:t>
      </w:r>
      <w:r>
        <w:tab/>
        <w:t>1.013e0</w:t>
      </w:r>
    </w:p>
    <w:p w:rsidR="000162AD" w:rsidRDefault="000162AD" w:rsidP="000162AD">
      <w:r>
        <w:t>265.2806</w:t>
      </w:r>
      <w:r>
        <w:tab/>
        <w:t>2.025e0</w:t>
      </w:r>
    </w:p>
    <w:p w:rsidR="000162AD" w:rsidRDefault="000162AD" w:rsidP="000162AD">
      <w:r>
        <w:t>265.2983</w:t>
      </w:r>
      <w:r>
        <w:tab/>
        <w:t>4.051e0</w:t>
      </w:r>
    </w:p>
    <w:p w:rsidR="000162AD" w:rsidRDefault="000162AD" w:rsidP="000162AD">
      <w:r>
        <w:t>265.3134</w:t>
      </w:r>
      <w:r>
        <w:tab/>
        <w:t>1.013e0</w:t>
      </w:r>
    </w:p>
    <w:p w:rsidR="000162AD" w:rsidRDefault="000162AD" w:rsidP="000162AD">
      <w:r>
        <w:t>265.3178</w:t>
      </w:r>
      <w:r>
        <w:tab/>
        <w:t>1.013e0</w:t>
      </w:r>
    </w:p>
    <w:p w:rsidR="000162AD" w:rsidRDefault="000162AD" w:rsidP="000162AD">
      <w:r>
        <w:t>265.3258</w:t>
      </w:r>
      <w:r>
        <w:tab/>
        <w:t>1.013e0</w:t>
      </w:r>
    </w:p>
    <w:p w:rsidR="000162AD" w:rsidRDefault="000162AD" w:rsidP="000162AD">
      <w:r>
        <w:t>265.3275</w:t>
      </w:r>
      <w:r>
        <w:tab/>
        <w:t>2.025e0</w:t>
      </w:r>
    </w:p>
    <w:p w:rsidR="000162AD" w:rsidRDefault="000162AD" w:rsidP="000162AD">
      <w:r>
        <w:t>265.3525</w:t>
      </w:r>
      <w:r>
        <w:tab/>
        <w:t>1.013e0</w:t>
      </w:r>
    </w:p>
    <w:p w:rsidR="000162AD" w:rsidRDefault="000162AD" w:rsidP="000162AD">
      <w:r>
        <w:t>265.3686</w:t>
      </w:r>
      <w:r>
        <w:tab/>
        <w:t>1.013e0</w:t>
      </w:r>
    </w:p>
    <w:p w:rsidR="000162AD" w:rsidRDefault="000162AD" w:rsidP="000162AD">
      <w:r>
        <w:t>265.3722</w:t>
      </w:r>
      <w:r>
        <w:tab/>
        <w:t>1.013e0</w:t>
      </w:r>
    </w:p>
    <w:p w:rsidR="000162AD" w:rsidRDefault="000162AD" w:rsidP="000162AD">
      <w:r>
        <w:t>265.3770</w:t>
      </w:r>
      <w:r>
        <w:tab/>
        <w:t>2.025e0</w:t>
      </w:r>
    </w:p>
    <w:p w:rsidR="000162AD" w:rsidRDefault="000162AD" w:rsidP="000162AD">
      <w:r>
        <w:t>265.3952</w:t>
      </w:r>
      <w:r>
        <w:tab/>
        <w:t>1.013e0</w:t>
      </w:r>
    </w:p>
    <w:p w:rsidR="000162AD" w:rsidRDefault="000162AD" w:rsidP="000162AD">
      <w:r>
        <w:t>265.4033</w:t>
      </w:r>
      <w:r>
        <w:tab/>
        <w:t>1.013e0</w:t>
      </w:r>
    </w:p>
    <w:p w:rsidR="000162AD" w:rsidRDefault="000162AD" w:rsidP="000162AD">
      <w:r>
        <w:t>265.4116</w:t>
      </w:r>
      <w:r>
        <w:tab/>
        <w:t>1.013e0</w:t>
      </w:r>
    </w:p>
    <w:p w:rsidR="000162AD" w:rsidRDefault="000162AD" w:rsidP="000162AD">
      <w:r>
        <w:t>265.4162</w:t>
      </w:r>
      <w:r>
        <w:tab/>
        <w:t>1.013e0</w:t>
      </w:r>
    </w:p>
    <w:p w:rsidR="000162AD" w:rsidRDefault="000162AD" w:rsidP="000162AD">
      <w:r>
        <w:t>265.4263</w:t>
      </w:r>
      <w:r>
        <w:tab/>
        <w:t>1.013e0</w:t>
      </w:r>
    </w:p>
    <w:p w:rsidR="000162AD" w:rsidRDefault="000162AD" w:rsidP="000162AD">
      <w:r>
        <w:t>265.4301</w:t>
      </w:r>
      <w:r>
        <w:tab/>
        <w:t>2.025e0</w:t>
      </w:r>
    </w:p>
    <w:p w:rsidR="000162AD" w:rsidRDefault="000162AD" w:rsidP="000162AD">
      <w:r>
        <w:t>265.4554</w:t>
      </w:r>
      <w:r>
        <w:tab/>
        <w:t>1.013e0</w:t>
      </w:r>
    </w:p>
    <w:p w:rsidR="000162AD" w:rsidRDefault="000162AD" w:rsidP="000162AD">
      <w:r>
        <w:lastRenderedPageBreak/>
        <w:t>265.4606</w:t>
      </w:r>
      <w:r>
        <w:tab/>
        <w:t>1.013e0</w:t>
      </w:r>
    </w:p>
    <w:p w:rsidR="000162AD" w:rsidRDefault="000162AD" w:rsidP="000162AD">
      <w:r>
        <w:t>265.4644</w:t>
      </w:r>
      <w:r>
        <w:tab/>
        <w:t>1.013e0</w:t>
      </w:r>
    </w:p>
    <w:p w:rsidR="000162AD" w:rsidRDefault="000162AD" w:rsidP="000162AD">
      <w:r>
        <w:t>265.4728</w:t>
      </w:r>
      <w:r>
        <w:tab/>
        <w:t>1.013e0</w:t>
      </w:r>
    </w:p>
    <w:p w:rsidR="000162AD" w:rsidRDefault="000162AD" w:rsidP="000162AD">
      <w:r>
        <w:t>265.4771</w:t>
      </w:r>
      <w:r>
        <w:tab/>
        <w:t>3.038e0</w:t>
      </w:r>
    </w:p>
    <w:p w:rsidR="000162AD" w:rsidRDefault="000162AD" w:rsidP="000162AD">
      <w:r>
        <w:t>265.4897</w:t>
      </w:r>
      <w:r>
        <w:tab/>
        <w:t>1.013e0</w:t>
      </w:r>
    </w:p>
    <w:p w:rsidR="000162AD" w:rsidRDefault="000162AD" w:rsidP="000162AD">
      <w:r>
        <w:t>265.4949</w:t>
      </w:r>
      <w:r>
        <w:tab/>
        <w:t>1.013e0</w:t>
      </w:r>
    </w:p>
    <w:p w:rsidR="000162AD" w:rsidRDefault="000162AD" w:rsidP="000162AD">
      <w:r>
        <w:t>265.5078</w:t>
      </w:r>
      <w:r>
        <w:tab/>
        <w:t>1.013e0</w:t>
      </w:r>
    </w:p>
    <w:p w:rsidR="000162AD" w:rsidRDefault="000162AD" w:rsidP="000162AD">
      <w:r>
        <w:t>265.5159</w:t>
      </w:r>
      <w:r>
        <w:tab/>
        <w:t>3.038e0</w:t>
      </w:r>
    </w:p>
    <w:p w:rsidR="000162AD" w:rsidRDefault="000162AD" w:rsidP="000162AD">
      <w:r>
        <w:t>265.5195</w:t>
      </w:r>
      <w:r>
        <w:tab/>
        <w:t>1.013e0</w:t>
      </w:r>
    </w:p>
    <w:p w:rsidR="000162AD" w:rsidRDefault="000162AD" w:rsidP="000162AD">
      <w:r>
        <w:t>265.5222</w:t>
      </w:r>
      <w:r>
        <w:tab/>
        <w:t>2.025e0</w:t>
      </w:r>
    </w:p>
    <w:p w:rsidR="000162AD" w:rsidRDefault="000162AD" w:rsidP="000162AD">
      <w:r>
        <w:t>265.5236</w:t>
      </w:r>
      <w:r>
        <w:tab/>
        <w:t>1.013e0</w:t>
      </w:r>
    </w:p>
    <w:p w:rsidR="000162AD" w:rsidRDefault="000162AD" w:rsidP="000162AD">
      <w:r>
        <w:t>265.5342</w:t>
      </w:r>
      <w:r>
        <w:tab/>
        <w:t>1.013e0</w:t>
      </w:r>
    </w:p>
    <w:p w:rsidR="000162AD" w:rsidRDefault="000162AD" w:rsidP="000162AD">
      <w:r>
        <w:t>265.5546</w:t>
      </w:r>
      <w:r>
        <w:tab/>
        <w:t>1.013e0</w:t>
      </w:r>
    </w:p>
    <w:p w:rsidR="000162AD" w:rsidRDefault="000162AD" w:rsidP="000162AD">
      <w:r>
        <w:t>265.5634</w:t>
      </w:r>
      <w:r>
        <w:tab/>
        <w:t>1.013e0</w:t>
      </w:r>
    </w:p>
    <w:p w:rsidR="000162AD" w:rsidRDefault="000162AD" w:rsidP="000162AD">
      <w:r>
        <w:t>265.5769</w:t>
      </w:r>
      <w:r>
        <w:tab/>
        <w:t>1.013e0</w:t>
      </w:r>
    </w:p>
    <w:p w:rsidR="000162AD" w:rsidRDefault="000162AD" w:rsidP="000162AD">
      <w:r>
        <w:t>265.5853</w:t>
      </w:r>
      <w:r>
        <w:tab/>
        <w:t>2.025e0</w:t>
      </w:r>
    </w:p>
    <w:p w:rsidR="000162AD" w:rsidRDefault="000162AD" w:rsidP="000162AD">
      <w:r>
        <w:t>265.5954</w:t>
      </w:r>
      <w:r>
        <w:tab/>
        <w:t>2.025e0</w:t>
      </w:r>
    </w:p>
    <w:p w:rsidR="000162AD" w:rsidRDefault="000162AD" w:rsidP="000162AD">
      <w:r>
        <w:t>265.6086</w:t>
      </w:r>
      <w:r>
        <w:tab/>
        <w:t>3.038e0</w:t>
      </w:r>
    </w:p>
    <w:p w:rsidR="000162AD" w:rsidRDefault="000162AD" w:rsidP="000162AD">
      <w:r>
        <w:t>265.6161</w:t>
      </w:r>
      <w:r>
        <w:tab/>
        <w:t>2.025e0</w:t>
      </w:r>
    </w:p>
    <w:p w:rsidR="000162AD" w:rsidRDefault="000162AD" w:rsidP="000162AD">
      <w:r>
        <w:lastRenderedPageBreak/>
        <w:t>265.6196</w:t>
      </w:r>
      <w:r>
        <w:tab/>
        <w:t>1.013e0</w:t>
      </w:r>
    </w:p>
    <w:p w:rsidR="000162AD" w:rsidRDefault="000162AD" w:rsidP="000162AD">
      <w:r>
        <w:t>265.6367</w:t>
      </w:r>
      <w:r>
        <w:tab/>
        <w:t>1.013e0</w:t>
      </w:r>
    </w:p>
    <w:p w:rsidR="000162AD" w:rsidRDefault="000162AD" w:rsidP="000162AD">
      <w:r>
        <w:t>265.6508</w:t>
      </w:r>
      <w:r>
        <w:tab/>
        <w:t>3.038e0</w:t>
      </w:r>
    </w:p>
    <w:p w:rsidR="000162AD" w:rsidRDefault="000162AD" w:rsidP="000162AD">
      <w:r>
        <w:t>265.6549</w:t>
      </w:r>
      <w:r>
        <w:tab/>
        <w:t>1.013e0</w:t>
      </w:r>
    </w:p>
    <w:p w:rsidR="000162AD" w:rsidRDefault="000162AD" w:rsidP="000162AD">
      <w:r>
        <w:t>265.6671</w:t>
      </w:r>
      <w:r>
        <w:tab/>
        <w:t>4.051e0</w:t>
      </w:r>
    </w:p>
    <w:p w:rsidR="000162AD" w:rsidRDefault="000162AD" w:rsidP="000162AD">
      <w:r>
        <w:t>265.6811</w:t>
      </w:r>
      <w:r>
        <w:tab/>
        <w:t>2.025e0</w:t>
      </w:r>
    </w:p>
    <w:p w:rsidR="000162AD" w:rsidRDefault="000162AD" w:rsidP="000162AD">
      <w:r>
        <w:t>265.6980</w:t>
      </w:r>
      <w:r>
        <w:tab/>
        <w:t>1.013e0</w:t>
      </w:r>
    </w:p>
    <w:p w:rsidR="000162AD" w:rsidRDefault="000162AD" w:rsidP="000162AD">
      <w:r>
        <w:t>265.7105</w:t>
      </w:r>
      <w:r>
        <w:tab/>
        <w:t>3.038e0</w:t>
      </w:r>
    </w:p>
    <w:p w:rsidR="000162AD" w:rsidRDefault="000162AD" w:rsidP="000162AD">
      <w:r>
        <w:t>265.7286</w:t>
      </w:r>
      <w:r>
        <w:tab/>
        <w:t>1.013e0</w:t>
      </w:r>
    </w:p>
    <w:p w:rsidR="000162AD" w:rsidRDefault="000162AD" w:rsidP="000162AD">
      <w:r>
        <w:t>265.7321</w:t>
      </w:r>
      <w:r>
        <w:tab/>
        <w:t>1.013e0</w:t>
      </w:r>
    </w:p>
    <w:p w:rsidR="000162AD" w:rsidRDefault="000162AD" w:rsidP="000162AD">
      <w:r>
        <w:t>265.7362</w:t>
      </w:r>
      <w:r>
        <w:tab/>
        <w:t>1.013e0</w:t>
      </w:r>
    </w:p>
    <w:p w:rsidR="000162AD" w:rsidRDefault="000162AD" w:rsidP="000162AD">
      <w:r>
        <w:t>265.7636</w:t>
      </w:r>
      <w:r>
        <w:tab/>
        <w:t>2.025e0</w:t>
      </w:r>
    </w:p>
    <w:p w:rsidR="000162AD" w:rsidRDefault="000162AD" w:rsidP="000162AD">
      <w:r>
        <w:t>265.7674</w:t>
      </w:r>
      <w:r>
        <w:tab/>
        <w:t>1.013e0</w:t>
      </w:r>
    </w:p>
    <w:p w:rsidR="000162AD" w:rsidRDefault="000162AD" w:rsidP="000162AD">
      <w:r>
        <w:t>265.7718</w:t>
      </w:r>
      <w:r>
        <w:tab/>
        <w:t>2.025e0</w:t>
      </w:r>
    </w:p>
    <w:p w:rsidR="000162AD" w:rsidRDefault="000162AD" w:rsidP="000162AD">
      <w:r>
        <w:t>265.8026</w:t>
      </w:r>
      <w:r>
        <w:tab/>
        <w:t>1.013e0</w:t>
      </w:r>
    </w:p>
    <w:p w:rsidR="000162AD" w:rsidRDefault="000162AD" w:rsidP="000162AD">
      <w:r>
        <w:t>265.8144</w:t>
      </w:r>
      <w:r>
        <w:tab/>
        <w:t>1.013e0</w:t>
      </w:r>
    </w:p>
    <w:p w:rsidR="000162AD" w:rsidRDefault="000162AD" w:rsidP="000162AD">
      <w:r>
        <w:t>265.8332</w:t>
      </w:r>
      <w:r>
        <w:tab/>
        <w:t>2.025e0</w:t>
      </w:r>
    </w:p>
    <w:p w:rsidR="000162AD" w:rsidRDefault="000162AD" w:rsidP="000162AD">
      <w:r>
        <w:t>265.8373</w:t>
      </w:r>
      <w:r>
        <w:tab/>
        <w:t>1.013e0</w:t>
      </w:r>
    </w:p>
    <w:p w:rsidR="000162AD" w:rsidRDefault="000162AD" w:rsidP="000162AD">
      <w:r>
        <w:t>265.8493</w:t>
      </w:r>
      <w:r>
        <w:tab/>
        <w:t>1.013e0</w:t>
      </w:r>
    </w:p>
    <w:p w:rsidR="000162AD" w:rsidRDefault="000162AD" w:rsidP="000162AD">
      <w:r>
        <w:lastRenderedPageBreak/>
        <w:t>265.8625</w:t>
      </w:r>
      <w:r>
        <w:tab/>
        <w:t>1.013e0</w:t>
      </w:r>
    </w:p>
    <w:p w:rsidR="000162AD" w:rsidRDefault="000162AD" w:rsidP="000162AD">
      <w:r>
        <w:t>265.8675</w:t>
      </w:r>
      <w:r>
        <w:tab/>
        <w:t>1.013e0</w:t>
      </w:r>
    </w:p>
    <w:p w:rsidR="000162AD" w:rsidRDefault="000162AD" w:rsidP="000162AD">
      <w:r>
        <w:t>265.8881</w:t>
      </w:r>
      <w:r>
        <w:tab/>
        <w:t>1.013e0</w:t>
      </w:r>
    </w:p>
    <w:p w:rsidR="000162AD" w:rsidRDefault="000162AD" w:rsidP="000162AD">
      <w:r>
        <w:t>265.8921</w:t>
      </w:r>
      <w:r>
        <w:tab/>
        <w:t>1.013e0</w:t>
      </w:r>
    </w:p>
    <w:p w:rsidR="000162AD" w:rsidRDefault="000162AD" w:rsidP="000162AD">
      <w:r>
        <w:t>265.9019</w:t>
      </w:r>
      <w:r>
        <w:tab/>
        <w:t>1.013e0</w:t>
      </w:r>
    </w:p>
    <w:p w:rsidR="000162AD" w:rsidRDefault="000162AD" w:rsidP="000162AD">
      <w:r>
        <w:t>265.9109</w:t>
      </w:r>
      <w:r>
        <w:tab/>
        <w:t>1.013e0</w:t>
      </w:r>
    </w:p>
    <w:p w:rsidR="000162AD" w:rsidRDefault="000162AD" w:rsidP="000162AD">
      <w:r>
        <w:t>265.9147</w:t>
      </w:r>
      <w:r>
        <w:tab/>
        <w:t>2.025e0</w:t>
      </w:r>
    </w:p>
    <w:p w:rsidR="000162AD" w:rsidRDefault="000162AD" w:rsidP="000162AD">
      <w:r>
        <w:t>265.9188</w:t>
      </w:r>
      <w:r>
        <w:tab/>
        <w:t>4.051e0</w:t>
      </w:r>
    </w:p>
    <w:p w:rsidR="000162AD" w:rsidRDefault="000162AD" w:rsidP="000162AD">
      <w:r>
        <w:t>265.9234</w:t>
      </w:r>
      <w:r>
        <w:tab/>
        <w:t>4.051e0</w:t>
      </w:r>
    </w:p>
    <w:p w:rsidR="000162AD" w:rsidRDefault="000162AD" w:rsidP="000162AD">
      <w:r>
        <w:t>265.9268</w:t>
      </w:r>
      <w:r>
        <w:tab/>
        <w:t>2.025e0</w:t>
      </w:r>
    </w:p>
    <w:p w:rsidR="000162AD" w:rsidRDefault="000162AD" w:rsidP="000162AD">
      <w:r>
        <w:t>265.9315</w:t>
      </w:r>
      <w:r>
        <w:tab/>
        <w:t>1.013e0</w:t>
      </w:r>
    </w:p>
    <w:p w:rsidR="000162AD" w:rsidRDefault="000162AD" w:rsidP="000162AD">
      <w:r>
        <w:t>265.9363</w:t>
      </w:r>
      <w:r>
        <w:tab/>
        <w:t>2.025e0</w:t>
      </w:r>
    </w:p>
    <w:p w:rsidR="000162AD" w:rsidRDefault="000162AD" w:rsidP="000162AD">
      <w:r>
        <w:t>265.9375</w:t>
      </w:r>
      <w:r>
        <w:tab/>
        <w:t>3.038e0</w:t>
      </w:r>
    </w:p>
    <w:p w:rsidR="000162AD" w:rsidRDefault="000162AD" w:rsidP="000162AD">
      <w:r>
        <w:t>265.9453</w:t>
      </w:r>
      <w:r>
        <w:tab/>
        <w:t>1.013e0</w:t>
      </w:r>
    </w:p>
    <w:p w:rsidR="000162AD" w:rsidRDefault="000162AD" w:rsidP="000162AD">
      <w:r>
        <w:t>265.9619</w:t>
      </w:r>
      <w:r>
        <w:tab/>
        <w:t>1.013e0</w:t>
      </w:r>
    </w:p>
    <w:p w:rsidR="000162AD" w:rsidRDefault="000162AD" w:rsidP="000162AD">
      <w:r>
        <w:t>265.9658</w:t>
      </w:r>
      <w:r>
        <w:tab/>
        <w:t>2.025e0</w:t>
      </w:r>
    </w:p>
    <w:p w:rsidR="000162AD" w:rsidRDefault="000162AD" w:rsidP="000162AD">
      <w:r>
        <w:t>265.9707</w:t>
      </w:r>
      <w:r>
        <w:tab/>
        <w:t>2.025e0</w:t>
      </w:r>
    </w:p>
    <w:p w:rsidR="000162AD" w:rsidRDefault="000162AD" w:rsidP="000162AD">
      <w:r>
        <w:t>265.9758</w:t>
      </w:r>
      <w:r>
        <w:tab/>
        <w:t>1.013e0</w:t>
      </w:r>
    </w:p>
    <w:p w:rsidR="000162AD" w:rsidRDefault="000162AD" w:rsidP="000162AD">
      <w:r>
        <w:t>265.9929</w:t>
      </w:r>
      <w:r>
        <w:tab/>
        <w:t>2.025e0</w:t>
      </w:r>
    </w:p>
    <w:p w:rsidR="000162AD" w:rsidRDefault="000162AD" w:rsidP="000162AD">
      <w:r>
        <w:lastRenderedPageBreak/>
        <w:t>265.9945</w:t>
      </w:r>
      <w:r>
        <w:tab/>
        <w:t>4.051e0</w:t>
      </w:r>
    </w:p>
    <w:p w:rsidR="000162AD" w:rsidRDefault="000162AD" w:rsidP="000162AD">
      <w:r>
        <w:t>266.0005</w:t>
      </w:r>
      <w:r>
        <w:tab/>
        <w:t>2.025e0</w:t>
      </w:r>
    </w:p>
    <w:p w:rsidR="000162AD" w:rsidRDefault="000162AD" w:rsidP="000162AD">
      <w:r>
        <w:t>266.0055</w:t>
      </w:r>
      <w:r>
        <w:tab/>
        <w:t>3.038e0</w:t>
      </w:r>
    </w:p>
    <w:p w:rsidR="000162AD" w:rsidRDefault="000162AD" w:rsidP="000162AD">
      <w:r>
        <w:t>266.0121</w:t>
      </w:r>
      <w:r>
        <w:tab/>
        <w:t>3.038e0</w:t>
      </w:r>
    </w:p>
    <w:p w:rsidR="000162AD" w:rsidRDefault="000162AD" w:rsidP="000162AD">
      <w:r>
        <w:t>266.0198</w:t>
      </w:r>
      <w:r>
        <w:tab/>
        <w:t>1.013e0</w:t>
      </w:r>
    </w:p>
    <w:p w:rsidR="000162AD" w:rsidRDefault="000162AD" w:rsidP="000162AD">
      <w:r>
        <w:t>266.0274</w:t>
      </w:r>
      <w:r>
        <w:tab/>
        <w:t>1.013e0</w:t>
      </w:r>
    </w:p>
    <w:p w:rsidR="000162AD" w:rsidRDefault="000162AD" w:rsidP="000162AD">
      <w:r>
        <w:t>266.0335</w:t>
      </w:r>
      <w:r>
        <w:tab/>
        <w:t>2.025e0</w:t>
      </w:r>
    </w:p>
    <w:p w:rsidR="000162AD" w:rsidRDefault="000162AD" w:rsidP="000162AD">
      <w:r>
        <w:t>266.0349</w:t>
      </w:r>
      <w:r>
        <w:tab/>
        <w:t>1.013e0</w:t>
      </w:r>
    </w:p>
    <w:p w:rsidR="000162AD" w:rsidRDefault="000162AD" w:rsidP="000162AD">
      <w:r>
        <w:t>266.0410</w:t>
      </w:r>
      <w:r>
        <w:tab/>
        <w:t>3.038e0</w:t>
      </w:r>
    </w:p>
    <w:p w:rsidR="000162AD" w:rsidRDefault="000162AD" w:rsidP="000162AD">
      <w:r>
        <w:t>266.0444</w:t>
      </w:r>
      <w:r>
        <w:tab/>
        <w:t>1.013e0</w:t>
      </w:r>
    </w:p>
    <w:p w:rsidR="000162AD" w:rsidRDefault="000162AD" w:rsidP="000162AD">
      <w:r>
        <w:t>266.0469</w:t>
      </w:r>
      <w:r>
        <w:tab/>
        <w:t>5.063e0</w:t>
      </w:r>
    </w:p>
    <w:p w:rsidR="000162AD" w:rsidRDefault="000162AD" w:rsidP="000162AD">
      <w:r>
        <w:t>266.0491</w:t>
      </w:r>
      <w:r>
        <w:tab/>
        <w:t>1.013e0</w:t>
      </w:r>
    </w:p>
    <w:p w:rsidR="000162AD" w:rsidRDefault="000162AD" w:rsidP="000162AD">
      <w:r>
        <w:t>266.0514</w:t>
      </w:r>
      <w:r>
        <w:tab/>
        <w:t>2.025e0</w:t>
      </w:r>
    </w:p>
    <w:p w:rsidR="000162AD" w:rsidRDefault="000162AD" w:rsidP="000162AD">
      <w:r>
        <w:t>266.0542</w:t>
      </w:r>
      <w:r>
        <w:tab/>
        <w:t>2.025e0</w:t>
      </w:r>
    </w:p>
    <w:p w:rsidR="000162AD" w:rsidRDefault="000162AD" w:rsidP="000162AD">
      <w:r>
        <w:t>266.0646</w:t>
      </w:r>
      <w:r>
        <w:tab/>
        <w:t>2.025e0</w:t>
      </w:r>
    </w:p>
    <w:p w:rsidR="000162AD" w:rsidRDefault="000162AD" w:rsidP="000162AD">
      <w:r>
        <w:t>266.0682</w:t>
      </w:r>
      <w:r>
        <w:tab/>
        <w:t>2.025e0</w:t>
      </w:r>
    </w:p>
    <w:p w:rsidR="000162AD" w:rsidRDefault="000162AD" w:rsidP="000162AD">
      <w:r>
        <w:t>266.0728</w:t>
      </w:r>
      <w:r>
        <w:tab/>
        <w:t>2.025e0</w:t>
      </w:r>
    </w:p>
    <w:p w:rsidR="000162AD" w:rsidRDefault="000162AD" w:rsidP="000162AD">
      <w:r>
        <w:t>266.0743</w:t>
      </w:r>
      <w:r>
        <w:tab/>
        <w:t>1.013e0</w:t>
      </w:r>
    </w:p>
    <w:p w:rsidR="000162AD" w:rsidRDefault="000162AD" w:rsidP="000162AD">
      <w:r>
        <w:t>266.0782</w:t>
      </w:r>
      <w:r>
        <w:tab/>
        <w:t>1.013e0</w:t>
      </w:r>
    </w:p>
    <w:p w:rsidR="000162AD" w:rsidRDefault="000162AD" w:rsidP="000162AD">
      <w:r>
        <w:lastRenderedPageBreak/>
        <w:t>266.0833</w:t>
      </w:r>
      <w:r>
        <w:tab/>
        <w:t>4.051e0</w:t>
      </w:r>
    </w:p>
    <w:p w:rsidR="000162AD" w:rsidRDefault="000162AD" w:rsidP="000162AD">
      <w:r>
        <w:t>266.0856</w:t>
      </w:r>
      <w:r>
        <w:tab/>
        <w:t>2.025e0</w:t>
      </w:r>
    </w:p>
    <w:p w:rsidR="000162AD" w:rsidRDefault="000162AD" w:rsidP="000162AD">
      <w:r>
        <w:t>266.0873</w:t>
      </w:r>
      <w:r>
        <w:tab/>
        <w:t>2.025e0</w:t>
      </w:r>
    </w:p>
    <w:p w:rsidR="000162AD" w:rsidRDefault="000162AD" w:rsidP="000162AD">
      <w:r>
        <w:t>266.0887</w:t>
      </w:r>
      <w:r>
        <w:tab/>
        <w:t>1.013e0</w:t>
      </w:r>
    </w:p>
    <w:p w:rsidR="000162AD" w:rsidRDefault="000162AD" w:rsidP="000162AD">
      <w:r>
        <w:t>266.0971</w:t>
      </w:r>
      <w:r>
        <w:tab/>
        <w:t>1.013e0</w:t>
      </w:r>
    </w:p>
    <w:p w:rsidR="000162AD" w:rsidRDefault="000162AD" w:rsidP="000162AD">
      <w:r>
        <w:t>266.0995</w:t>
      </w:r>
      <w:r>
        <w:tab/>
        <w:t>2.025e0</w:t>
      </w:r>
    </w:p>
    <w:p w:rsidR="000162AD" w:rsidRDefault="000162AD" w:rsidP="000162AD">
      <w:r>
        <w:t>266.1089</w:t>
      </w:r>
      <w:r>
        <w:tab/>
        <w:t>2.025e0</w:t>
      </w:r>
    </w:p>
    <w:p w:rsidR="000162AD" w:rsidRDefault="000162AD" w:rsidP="000162AD">
      <w:r>
        <w:t>266.1131</w:t>
      </w:r>
      <w:r>
        <w:tab/>
        <w:t>1.013e0</w:t>
      </w:r>
    </w:p>
    <w:p w:rsidR="000162AD" w:rsidRDefault="000162AD" w:rsidP="000162AD">
      <w:r>
        <w:t>266.1204</w:t>
      </w:r>
      <w:r>
        <w:tab/>
        <w:t>3.038e0</w:t>
      </w:r>
    </w:p>
    <w:p w:rsidR="000162AD" w:rsidRDefault="000162AD" w:rsidP="000162AD">
      <w:r>
        <w:t>266.1285</w:t>
      </w:r>
      <w:r>
        <w:tab/>
        <w:t>2.025e0</w:t>
      </w:r>
    </w:p>
    <w:p w:rsidR="000162AD" w:rsidRDefault="000162AD" w:rsidP="000162AD">
      <w:r>
        <w:t>266.1323</w:t>
      </w:r>
      <w:r>
        <w:tab/>
        <w:t>1.013e0</w:t>
      </w:r>
    </w:p>
    <w:p w:rsidR="000162AD" w:rsidRDefault="000162AD" w:rsidP="000162AD">
      <w:r>
        <w:t>266.1350</w:t>
      </w:r>
      <w:r>
        <w:tab/>
        <w:t>2.025e0</w:t>
      </w:r>
    </w:p>
    <w:p w:rsidR="000162AD" w:rsidRDefault="000162AD" w:rsidP="000162AD">
      <w:r>
        <w:t>266.1361</w:t>
      </w:r>
      <w:r>
        <w:tab/>
        <w:t>1.013e0</w:t>
      </w:r>
    </w:p>
    <w:p w:rsidR="000162AD" w:rsidRDefault="000162AD" w:rsidP="000162AD">
      <w:r>
        <w:t>266.1382</w:t>
      </w:r>
      <w:r>
        <w:tab/>
        <w:t>3.513e0</w:t>
      </w:r>
    </w:p>
    <w:p w:rsidR="000162AD" w:rsidRDefault="000162AD" w:rsidP="000162AD">
      <w:r>
        <w:t>266.1403</w:t>
      </w:r>
      <w:r>
        <w:tab/>
        <w:t>2.025e0</w:t>
      </w:r>
    </w:p>
    <w:p w:rsidR="000162AD" w:rsidRDefault="000162AD" w:rsidP="000162AD">
      <w:r>
        <w:t>266.1441</w:t>
      </w:r>
      <w:r>
        <w:tab/>
        <w:t>5.063e0</w:t>
      </w:r>
    </w:p>
    <w:p w:rsidR="000162AD" w:rsidRDefault="000162AD" w:rsidP="000162AD">
      <w:r>
        <w:t>266.1478</w:t>
      </w:r>
      <w:r>
        <w:tab/>
        <w:t>2.025e0</w:t>
      </w:r>
    </w:p>
    <w:p w:rsidR="000162AD" w:rsidRDefault="000162AD" w:rsidP="000162AD">
      <w:r>
        <w:t>266.1524</w:t>
      </w:r>
      <w:r>
        <w:tab/>
        <w:t>2.025e0</w:t>
      </w:r>
    </w:p>
    <w:p w:rsidR="000162AD" w:rsidRDefault="000162AD" w:rsidP="000162AD">
      <w:r>
        <w:t>266.1534</w:t>
      </w:r>
      <w:r>
        <w:tab/>
        <w:t>2.025e0</w:t>
      </w:r>
    </w:p>
    <w:p w:rsidR="000162AD" w:rsidRDefault="000162AD" w:rsidP="000162AD">
      <w:r>
        <w:lastRenderedPageBreak/>
        <w:t>266.1749</w:t>
      </w:r>
      <w:r>
        <w:tab/>
        <w:t>1.013e0</w:t>
      </w:r>
    </w:p>
    <w:p w:rsidR="000162AD" w:rsidRDefault="000162AD" w:rsidP="000162AD">
      <w:r>
        <w:t>266.1789</w:t>
      </w:r>
      <w:r>
        <w:tab/>
        <w:t>1.013e0</w:t>
      </w:r>
    </w:p>
    <w:p w:rsidR="000162AD" w:rsidRDefault="000162AD" w:rsidP="000162AD">
      <w:r>
        <w:t>266.1808</w:t>
      </w:r>
      <w:r>
        <w:tab/>
        <w:t>2.025e0</w:t>
      </w:r>
    </w:p>
    <w:p w:rsidR="000162AD" w:rsidRDefault="000162AD" w:rsidP="000162AD">
      <w:r>
        <w:t>266.1830</w:t>
      </w:r>
      <w:r>
        <w:tab/>
        <w:t>1.013e0</w:t>
      </w:r>
    </w:p>
    <w:p w:rsidR="000162AD" w:rsidRDefault="000162AD" w:rsidP="000162AD">
      <w:r>
        <w:t>266.1861</w:t>
      </w:r>
      <w:r>
        <w:tab/>
        <w:t>4.051e0</w:t>
      </w:r>
    </w:p>
    <w:p w:rsidR="000162AD" w:rsidRDefault="000162AD" w:rsidP="000162AD">
      <w:r>
        <w:t>266.1957</w:t>
      </w:r>
      <w:r>
        <w:tab/>
        <w:t>5.063e0</w:t>
      </w:r>
    </w:p>
    <w:p w:rsidR="000162AD" w:rsidRDefault="000162AD" w:rsidP="000162AD">
      <w:r>
        <w:t>266.1967</w:t>
      </w:r>
      <w:r>
        <w:tab/>
        <w:t>1.013e0</w:t>
      </w:r>
    </w:p>
    <w:p w:rsidR="000162AD" w:rsidRDefault="000162AD" w:rsidP="000162AD">
      <w:r>
        <w:t>266.1982</w:t>
      </w:r>
      <w:r>
        <w:tab/>
        <w:t>2.025e0</w:t>
      </w:r>
    </w:p>
    <w:p w:rsidR="000162AD" w:rsidRDefault="000162AD" w:rsidP="000162AD">
      <w:r>
        <w:t>266.2022</w:t>
      </w:r>
      <w:r>
        <w:tab/>
        <w:t>3.038e0</w:t>
      </w:r>
    </w:p>
    <w:p w:rsidR="000162AD" w:rsidRDefault="000162AD" w:rsidP="000162AD">
      <w:r>
        <w:t>266.2037</w:t>
      </w:r>
      <w:r>
        <w:tab/>
        <w:t>3.038e0</w:t>
      </w:r>
    </w:p>
    <w:p w:rsidR="000162AD" w:rsidRDefault="000162AD" w:rsidP="000162AD">
      <w:r>
        <w:t>266.2100</w:t>
      </w:r>
      <w:r>
        <w:tab/>
        <w:t>1.013e0</w:t>
      </w:r>
    </w:p>
    <w:p w:rsidR="000162AD" w:rsidRDefault="000162AD" w:rsidP="000162AD">
      <w:r>
        <w:t>266.2135</w:t>
      </w:r>
      <w:r>
        <w:tab/>
        <w:t>5.063e0</w:t>
      </w:r>
    </w:p>
    <w:p w:rsidR="000162AD" w:rsidRDefault="000162AD" w:rsidP="000162AD">
      <w:r>
        <w:t>266.2152</w:t>
      </w:r>
      <w:r>
        <w:tab/>
        <w:t>3.038e0</w:t>
      </w:r>
    </w:p>
    <w:p w:rsidR="000162AD" w:rsidRDefault="000162AD" w:rsidP="000162AD">
      <w:r>
        <w:t>266.2179</w:t>
      </w:r>
      <w:r>
        <w:tab/>
        <w:t>1.013e0</w:t>
      </w:r>
    </w:p>
    <w:p w:rsidR="000162AD" w:rsidRDefault="000162AD" w:rsidP="000162AD">
      <w:r>
        <w:t>266.2222</w:t>
      </w:r>
      <w:r>
        <w:tab/>
        <w:t>2.025e0</w:t>
      </w:r>
    </w:p>
    <w:p w:rsidR="000162AD" w:rsidRDefault="000162AD" w:rsidP="000162AD">
      <w:r>
        <w:t>266.2263</w:t>
      </w:r>
      <w:r>
        <w:tab/>
        <w:t>1.013e0</w:t>
      </w:r>
    </w:p>
    <w:p w:rsidR="000162AD" w:rsidRDefault="000162AD" w:rsidP="000162AD">
      <w:r>
        <w:t>266.2379</w:t>
      </w:r>
      <w:r>
        <w:tab/>
        <w:t>2.025e0</w:t>
      </w:r>
    </w:p>
    <w:p w:rsidR="000162AD" w:rsidRDefault="000162AD" w:rsidP="000162AD">
      <w:r>
        <w:t>266.2408</w:t>
      </w:r>
      <w:r>
        <w:tab/>
        <w:t>1.013e0</w:t>
      </w:r>
    </w:p>
    <w:p w:rsidR="000162AD" w:rsidRDefault="000162AD" w:rsidP="000162AD">
      <w:r>
        <w:t>266.2448</w:t>
      </w:r>
      <w:r>
        <w:tab/>
        <w:t>1.013e0</w:t>
      </w:r>
    </w:p>
    <w:p w:rsidR="000162AD" w:rsidRDefault="000162AD" w:rsidP="000162AD">
      <w:r>
        <w:lastRenderedPageBreak/>
        <w:t>266.2525</w:t>
      </w:r>
      <w:r>
        <w:tab/>
        <w:t>1.013e0</w:t>
      </w:r>
    </w:p>
    <w:p w:rsidR="000162AD" w:rsidRDefault="000162AD" w:rsidP="000162AD">
      <w:r>
        <w:t>266.2679</w:t>
      </w:r>
      <w:r>
        <w:tab/>
        <w:t>2.025e0</w:t>
      </w:r>
    </w:p>
    <w:p w:rsidR="000162AD" w:rsidRDefault="000162AD" w:rsidP="000162AD">
      <w:r>
        <w:t>266.2705</w:t>
      </w:r>
      <w:r>
        <w:tab/>
        <w:t>1.013e0</w:t>
      </w:r>
    </w:p>
    <w:p w:rsidR="000162AD" w:rsidRDefault="000162AD" w:rsidP="000162AD">
      <w:r>
        <w:t>266.2874</w:t>
      </w:r>
      <w:r>
        <w:tab/>
        <w:t>1.013e0</w:t>
      </w:r>
    </w:p>
    <w:p w:rsidR="000162AD" w:rsidRDefault="000162AD" w:rsidP="000162AD">
      <w:r>
        <w:t>266.3100</w:t>
      </w:r>
      <w:r>
        <w:tab/>
        <w:t>1.013e0</w:t>
      </w:r>
    </w:p>
    <w:p w:rsidR="000162AD" w:rsidRDefault="000162AD" w:rsidP="000162AD">
      <w:r>
        <w:t>266.3183</w:t>
      </w:r>
      <w:r>
        <w:tab/>
        <w:t>1.013e0</w:t>
      </w:r>
    </w:p>
    <w:p w:rsidR="000162AD" w:rsidRDefault="000162AD" w:rsidP="000162AD">
      <w:r>
        <w:t>266.3222</w:t>
      </w:r>
      <w:r>
        <w:tab/>
        <w:t>1.013e0</w:t>
      </w:r>
    </w:p>
    <w:p w:rsidR="000162AD" w:rsidRDefault="000162AD" w:rsidP="000162AD">
      <w:r>
        <w:t>266.3264</w:t>
      </w:r>
      <w:r>
        <w:tab/>
        <w:t>2.025e0</w:t>
      </w:r>
    </w:p>
    <w:p w:rsidR="000162AD" w:rsidRDefault="000162AD" w:rsidP="000162AD">
      <w:r>
        <w:t>266.3306</w:t>
      </w:r>
      <w:r>
        <w:tab/>
        <w:t>1.013e0</w:t>
      </w:r>
    </w:p>
    <w:p w:rsidR="000162AD" w:rsidRDefault="000162AD" w:rsidP="000162AD">
      <w:r>
        <w:t>266.3395</w:t>
      </w:r>
      <w:r>
        <w:tab/>
        <w:t>1.013e0</w:t>
      </w:r>
    </w:p>
    <w:p w:rsidR="000162AD" w:rsidRDefault="000162AD" w:rsidP="000162AD">
      <w:r>
        <w:t>266.3489</w:t>
      </w:r>
      <w:r>
        <w:tab/>
        <w:t>1.013e0</w:t>
      </w:r>
    </w:p>
    <w:p w:rsidR="000162AD" w:rsidRDefault="000162AD" w:rsidP="000162AD">
      <w:r>
        <w:t>266.3613</w:t>
      </w:r>
      <w:r>
        <w:tab/>
        <w:t>2.025e0</w:t>
      </w:r>
    </w:p>
    <w:p w:rsidR="000162AD" w:rsidRDefault="000162AD" w:rsidP="000162AD">
      <w:r>
        <w:t>266.3633</w:t>
      </w:r>
      <w:r>
        <w:tab/>
        <w:t>2.025e0</w:t>
      </w:r>
    </w:p>
    <w:p w:rsidR="000162AD" w:rsidRDefault="000162AD" w:rsidP="000162AD">
      <w:r>
        <w:t>266.3736</w:t>
      </w:r>
      <w:r>
        <w:tab/>
        <w:t>1.013e0</w:t>
      </w:r>
    </w:p>
    <w:p w:rsidR="000162AD" w:rsidRDefault="000162AD" w:rsidP="000162AD">
      <w:r>
        <w:t>266.3785</w:t>
      </w:r>
      <w:r>
        <w:tab/>
        <w:t>4.051e0</w:t>
      </w:r>
    </w:p>
    <w:p w:rsidR="000162AD" w:rsidRDefault="000162AD" w:rsidP="000162AD">
      <w:r>
        <w:t>266.3923</w:t>
      </w:r>
      <w:r>
        <w:tab/>
        <w:t>1.013e0</w:t>
      </w:r>
    </w:p>
    <w:p w:rsidR="000162AD" w:rsidRDefault="000162AD" w:rsidP="000162AD">
      <w:r>
        <w:t>266.3962</w:t>
      </w:r>
      <w:r>
        <w:tab/>
        <w:t>3.038e0</w:t>
      </w:r>
    </w:p>
    <w:p w:rsidR="000162AD" w:rsidRDefault="000162AD" w:rsidP="000162AD">
      <w:r>
        <w:t>266.4264</w:t>
      </w:r>
      <w:r>
        <w:tab/>
        <w:t>2.025e0</w:t>
      </w:r>
    </w:p>
    <w:p w:rsidR="000162AD" w:rsidRDefault="000162AD" w:rsidP="000162AD">
      <w:r>
        <w:t>266.4390</w:t>
      </w:r>
      <w:r>
        <w:tab/>
        <w:t>3.038e0</w:t>
      </w:r>
    </w:p>
    <w:p w:rsidR="000162AD" w:rsidRDefault="000162AD" w:rsidP="000162AD">
      <w:r>
        <w:lastRenderedPageBreak/>
        <w:t>266.4430</w:t>
      </w:r>
      <w:r>
        <w:tab/>
        <w:t>2.025e0</w:t>
      </w:r>
    </w:p>
    <w:p w:rsidR="000162AD" w:rsidRDefault="000162AD" w:rsidP="000162AD">
      <w:r>
        <w:t>266.4474</w:t>
      </w:r>
      <w:r>
        <w:tab/>
        <w:t>1.013e0</w:t>
      </w:r>
    </w:p>
    <w:p w:rsidR="000162AD" w:rsidRDefault="000162AD" w:rsidP="000162AD">
      <w:r>
        <w:t>266.4523</w:t>
      </w:r>
      <w:r>
        <w:tab/>
        <w:t>1.013e0</w:t>
      </w:r>
    </w:p>
    <w:p w:rsidR="000162AD" w:rsidRDefault="000162AD" w:rsidP="000162AD">
      <w:r>
        <w:t>266.4622</w:t>
      </w:r>
      <w:r>
        <w:tab/>
        <w:t>1.013e0</w:t>
      </w:r>
    </w:p>
    <w:p w:rsidR="000162AD" w:rsidRDefault="000162AD" w:rsidP="000162AD">
      <w:r>
        <w:t>266.4738</w:t>
      </w:r>
      <w:r>
        <w:tab/>
        <w:t>1.013e0</w:t>
      </w:r>
    </w:p>
    <w:p w:rsidR="000162AD" w:rsidRDefault="000162AD" w:rsidP="000162AD">
      <w:r>
        <w:t>266.4813</w:t>
      </w:r>
      <w:r>
        <w:tab/>
        <w:t>1.013e0</w:t>
      </w:r>
    </w:p>
    <w:p w:rsidR="000162AD" w:rsidRDefault="000162AD" w:rsidP="000162AD">
      <w:r>
        <w:t>266.4866</w:t>
      </w:r>
      <w:r>
        <w:tab/>
        <w:t>1.013e0</w:t>
      </w:r>
    </w:p>
    <w:p w:rsidR="000162AD" w:rsidRDefault="000162AD" w:rsidP="000162AD">
      <w:r>
        <w:t>266.4915</w:t>
      </w:r>
      <w:r>
        <w:tab/>
        <w:t>2.025e0</w:t>
      </w:r>
    </w:p>
    <w:p w:rsidR="000162AD" w:rsidRDefault="000162AD" w:rsidP="000162AD">
      <w:r>
        <w:t>266.4961</w:t>
      </w:r>
      <w:r>
        <w:tab/>
        <w:t>1.013e0</w:t>
      </w:r>
    </w:p>
    <w:p w:rsidR="000162AD" w:rsidRDefault="000162AD" w:rsidP="000162AD">
      <w:r>
        <w:t>266.5030</w:t>
      </w:r>
      <w:r>
        <w:tab/>
        <w:t>2.025e0</w:t>
      </w:r>
    </w:p>
    <w:p w:rsidR="000162AD" w:rsidRDefault="000162AD" w:rsidP="000162AD">
      <w:r>
        <w:t>266.5088</w:t>
      </w:r>
      <w:r>
        <w:tab/>
        <w:t>1.013e0</w:t>
      </w:r>
    </w:p>
    <w:p w:rsidR="000162AD" w:rsidRDefault="000162AD" w:rsidP="000162AD">
      <w:r>
        <w:t>266.5121</w:t>
      </w:r>
      <w:r>
        <w:tab/>
        <w:t>1.013e0</w:t>
      </w:r>
    </w:p>
    <w:p w:rsidR="000162AD" w:rsidRDefault="000162AD" w:rsidP="000162AD">
      <w:r>
        <w:t>266.5147</w:t>
      </w:r>
      <w:r>
        <w:tab/>
        <w:t>2.025e0</w:t>
      </w:r>
    </w:p>
    <w:p w:rsidR="000162AD" w:rsidRDefault="000162AD" w:rsidP="000162AD">
      <w:r>
        <w:t>266.5394</w:t>
      </w:r>
      <w:r>
        <w:tab/>
        <w:t>1.013e0</w:t>
      </w:r>
    </w:p>
    <w:p w:rsidR="000162AD" w:rsidRDefault="000162AD" w:rsidP="000162AD">
      <w:r>
        <w:t>266.5438</w:t>
      </w:r>
      <w:r>
        <w:tab/>
        <w:t>1.013e0</w:t>
      </w:r>
    </w:p>
    <w:p w:rsidR="000162AD" w:rsidRDefault="000162AD" w:rsidP="000162AD">
      <w:r>
        <w:t>266.5555</w:t>
      </w:r>
      <w:r>
        <w:tab/>
        <w:t>1.013e0</w:t>
      </w:r>
    </w:p>
    <w:p w:rsidR="000162AD" w:rsidRDefault="000162AD" w:rsidP="000162AD">
      <w:r>
        <w:t>266.5606</w:t>
      </w:r>
      <w:r>
        <w:tab/>
        <w:t>2.025e0</w:t>
      </w:r>
    </w:p>
    <w:p w:rsidR="000162AD" w:rsidRDefault="000162AD" w:rsidP="000162AD">
      <w:r>
        <w:t>266.5656</w:t>
      </w:r>
      <w:r>
        <w:tab/>
        <w:t>1.013e0</w:t>
      </w:r>
    </w:p>
    <w:p w:rsidR="000162AD" w:rsidRDefault="000162AD" w:rsidP="000162AD">
      <w:r>
        <w:t>266.5703</w:t>
      </w:r>
      <w:r>
        <w:tab/>
        <w:t>1.013e0</w:t>
      </w:r>
    </w:p>
    <w:p w:rsidR="000162AD" w:rsidRDefault="000162AD" w:rsidP="000162AD">
      <w:r>
        <w:lastRenderedPageBreak/>
        <w:t>266.5744</w:t>
      </w:r>
      <w:r>
        <w:tab/>
        <w:t>1.013e0</w:t>
      </w:r>
    </w:p>
    <w:p w:rsidR="000162AD" w:rsidRDefault="000162AD" w:rsidP="000162AD">
      <w:r>
        <w:t>266.5827</w:t>
      </w:r>
      <w:r>
        <w:tab/>
        <w:t>1.013e0</w:t>
      </w:r>
    </w:p>
    <w:p w:rsidR="000162AD" w:rsidRDefault="000162AD" w:rsidP="000162AD">
      <w:r>
        <w:t>266.5859</w:t>
      </w:r>
      <w:r>
        <w:tab/>
        <w:t>1.013e0</w:t>
      </w:r>
    </w:p>
    <w:p w:rsidR="000162AD" w:rsidRDefault="000162AD" w:rsidP="000162AD">
      <w:r>
        <w:t>266.5948</w:t>
      </w:r>
      <w:r>
        <w:tab/>
        <w:t>2.025e0</w:t>
      </w:r>
    </w:p>
    <w:p w:rsidR="000162AD" w:rsidRDefault="000162AD" w:rsidP="000162AD">
      <w:r>
        <w:t>266.6000</w:t>
      </w:r>
      <w:r>
        <w:tab/>
        <w:t>2.025e0</w:t>
      </w:r>
    </w:p>
    <w:p w:rsidR="000162AD" w:rsidRDefault="000162AD" w:rsidP="000162AD">
      <w:r>
        <w:t>266.6033</w:t>
      </w:r>
      <w:r>
        <w:tab/>
        <w:t>2.025e0</w:t>
      </w:r>
    </w:p>
    <w:p w:rsidR="000162AD" w:rsidRDefault="000162AD" w:rsidP="000162AD">
      <w:r>
        <w:t>266.6252</w:t>
      </w:r>
      <w:r>
        <w:tab/>
        <w:t>1.013e0</w:t>
      </w:r>
    </w:p>
    <w:p w:rsidR="000162AD" w:rsidRDefault="000162AD" w:rsidP="000162AD">
      <w:r>
        <w:t>266.6295</w:t>
      </w:r>
      <w:r>
        <w:tab/>
        <w:t>1.013e0</w:t>
      </w:r>
    </w:p>
    <w:p w:rsidR="000162AD" w:rsidRDefault="000162AD" w:rsidP="000162AD">
      <w:r>
        <w:t>266.6434</w:t>
      </w:r>
      <w:r>
        <w:tab/>
        <w:t>2.025e0</w:t>
      </w:r>
    </w:p>
    <w:p w:rsidR="000162AD" w:rsidRDefault="000162AD" w:rsidP="000162AD">
      <w:r>
        <w:t>266.6642</w:t>
      </w:r>
      <w:r>
        <w:tab/>
        <w:t>1.013e0</w:t>
      </w:r>
    </w:p>
    <w:p w:rsidR="000162AD" w:rsidRDefault="000162AD" w:rsidP="000162AD">
      <w:r>
        <w:t>266.6737</w:t>
      </w:r>
      <w:r>
        <w:tab/>
        <w:t>1.013e0</w:t>
      </w:r>
    </w:p>
    <w:p w:rsidR="000162AD" w:rsidRDefault="000162AD" w:rsidP="000162AD">
      <w:r>
        <w:t>266.6826</w:t>
      </w:r>
      <w:r>
        <w:tab/>
        <w:t>1.013e0</w:t>
      </w:r>
    </w:p>
    <w:p w:rsidR="000162AD" w:rsidRDefault="000162AD" w:rsidP="000162AD">
      <w:r>
        <w:t>266.6868</w:t>
      </w:r>
      <w:r>
        <w:tab/>
        <w:t>2.025e0</w:t>
      </w:r>
    </w:p>
    <w:p w:rsidR="000162AD" w:rsidRDefault="000162AD" w:rsidP="000162AD">
      <w:r>
        <w:t>266.6911</w:t>
      </w:r>
      <w:r>
        <w:tab/>
        <w:t>2.025e0</w:t>
      </w:r>
    </w:p>
    <w:p w:rsidR="000162AD" w:rsidRDefault="000162AD" w:rsidP="000162AD">
      <w:r>
        <w:t>266.6992</w:t>
      </w:r>
      <w:r>
        <w:tab/>
        <w:t>1.013e0</w:t>
      </w:r>
    </w:p>
    <w:p w:rsidR="000162AD" w:rsidRDefault="000162AD" w:rsidP="000162AD">
      <w:r>
        <w:t>266.7260</w:t>
      </w:r>
      <w:r>
        <w:tab/>
        <w:t>1.013e0</w:t>
      </w:r>
    </w:p>
    <w:p w:rsidR="000162AD" w:rsidRDefault="000162AD" w:rsidP="000162AD">
      <w:r>
        <w:t>266.7361</w:t>
      </w:r>
      <w:r>
        <w:tab/>
        <w:t>2.025e0</w:t>
      </w:r>
    </w:p>
    <w:p w:rsidR="000162AD" w:rsidRDefault="000162AD" w:rsidP="000162AD">
      <w:r>
        <w:t>266.7478</w:t>
      </w:r>
      <w:r>
        <w:tab/>
        <w:t>1.013e0</w:t>
      </w:r>
    </w:p>
    <w:p w:rsidR="000162AD" w:rsidRDefault="000162AD" w:rsidP="000162AD">
      <w:r>
        <w:t>266.7528</w:t>
      </w:r>
      <w:r>
        <w:tab/>
        <w:t>2.025e0</w:t>
      </w:r>
    </w:p>
    <w:p w:rsidR="000162AD" w:rsidRDefault="000162AD" w:rsidP="000162AD">
      <w:r>
        <w:lastRenderedPageBreak/>
        <w:t>266.7689</w:t>
      </w:r>
      <w:r>
        <w:tab/>
        <w:t>1.013e0</w:t>
      </w:r>
    </w:p>
    <w:p w:rsidR="000162AD" w:rsidRDefault="000162AD" w:rsidP="000162AD">
      <w:r>
        <w:t>266.7729</w:t>
      </w:r>
      <w:r>
        <w:tab/>
        <w:t>1.013e0</w:t>
      </w:r>
    </w:p>
    <w:p w:rsidR="000162AD" w:rsidRDefault="000162AD" w:rsidP="000162AD">
      <w:r>
        <w:t>266.7823</w:t>
      </w:r>
      <w:r>
        <w:tab/>
        <w:t>1.013e0</w:t>
      </w:r>
    </w:p>
    <w:p w:rsidR="000162AD" w:rsidRDefault="000162AD" w:rsidP="000162AD">
      <w:r>
        <w:t>266.8032</w:t>
      </w:r>
      <w:r>
        <w:tab/>
        <w:t>1.013e0</w:t>
      </w:r>
    </w:p>
    <w:p w:rsidR="000162AD" w:rsidRDefault="000162AD" w:rsidP="000162AD">
      <w:r>
        <w:t>266.8117</w:t>
      </w:r>
      <w:r>
        <w:tab/>
        <w:t>3.038e0</w:t>
      </w:r>
    </w:p>
    <w:p w:rsidR="000162AD" w:rsidRDefault="000162AD" w:rsidP="000162AD">
      <w:r>
        <w:t>266.8160</w:t>
      </w:r>
      <w:r>
        <w:tab/>
        <w:t>1.013e0</w:t>
      </w:r>
    </w:p>
    <w:p w:rsidR="000162AD" w:rsidRDefault="000162AD" w:rsidP="000162AD">
      <w:r>
        <w:t>266.8305</w:t>
      </w:r>
      <w:r>
        <w:tab/>
        <w:t>1.013e0</w:t>
      </w:r>
    </w:p>
    <w:p w:rsidR="000162AD" w:rsidRDefault="000162AD" w:rsidP="000162AD">
      <w:r>
        <w:t>266.8510</w:t>
      </w:r>
      <w:r>
        <w:tab/>
        <w:t>1.013e0</w:t>
      </w:r>
    </w:p>
    <w:p w:rsidR="000162AD" w:rsidRDefault="000162AD" w:rsidP="000162AD">
      <w:r>
        <w:t>266.8610</w:t>
      </w:r>
      <w:r>
        <w:tab/>
        <w:t>1.013e0</w:t>
      </w:r>
    </w:p>
    <w:p w:rsidR="000162AD" w:rsidRDefault="000162AD" w:rsidP="000162AD">
      <w:r>
        <w:t>266.8776</w:t>
      </w:r>
      <w:r>
        <w:tab/>
        <w:t>3.038e0</w:t>
      </w:r>
    </w:p>
    <w:p w:rsidR="000162AD" w:rsidRDefault="000162AD" w:rsidP="000162AD">
      <w:r>
        <w:t>266.8797</w:t>
      </w:r>
      <w:r>
        <w:tab/>
        <w:t>2.025e0</w:t>
      </w:r>
    </w:p>
    <w:p w:rsidR="000162AD" w:rsidRDefault="000162AD" w:rsidP="000162AD">
      <w:r>
        <w:t>266.8835</w:t>
      </w:r>
      <w:r>
        <w:tab/>
        <w:t>2.025e0</w:t>
      </w:r>
    </w:p>
    <w:p w:rsidR="000162AD" w:rsidRDefault="000162AD" w:rsidP="000162AD">
      <w:r>
        <w:t>266.8856</w:t>
      </w:r>
      <w:r>
        <w:tab/>
        <w:t>2.025e0</w:t>
      </w:r>
    </w:p>
    <w:p w:rsidR="000162AD" w:rsidRDefault="000162AD" w:rsidP="000162AD">
      <w:r>
        <w:t>266.9166</w:t>
      </w:r>
      <w:r>
        <w:tab/>
        <w:t>1.013e0</w:t>
      </w:r>
    </w:p>
    <w:p w:rsidR="000162AD" w:rsidRDefault="000162AD" w:rsidP="000162AD">
      <w:r>
        <w:t>266.9182</w:t>
      </w:r>
      <w:r>
        <w:tab/>
        <w:t>2.025e0</w:t>
      </w:r>
    </w:p>
    <w:p w:rsidR="000162AD" w:rsidRDefault="000162AD" w:rsidP="000162AD">
      <w:r>
        <w:t>266.9202</w:t>
      </w:r>
      <w:r>
        <w:tab/>
        <w:t>1.013e0</w:t>
      </w:r>
    </w:p>
    <w:p w:rsidR="000162AD" w:rsidRDefault="000162AD" w:rsidP="000162AD">
      <w:r>
        <w:t>266.9282</w:t>
      </w:r>
      <w:r>
        <w:tab/>
        <w:t>2.025e0</w:t>
      </w:r>
    </w:p>
    <w:p w:rsidR="000162AD" w:rsidRDefault="000162AD" w:rsidP="000162AD">
      <w:r>
        <w:t>266.9348</w:t>
      </w:r>
      <w:r>
        <w:tab/>
        <w:t>2.025e0</w:t>
      </w:r>
    </w:p>
    <w:p w:rsidR="000162AD" w:rsidRDefault="000162AD" w:rsidP="000162AD">
      <w:r>
        <w:t>266.9431</w:t>
      </w:r>
      <w:r>
        <w:tab/>
        <w:t>1.013e0</w:t>
      </w:r>
    </w:p>
    <w:p w:rsidR="000162AD" w:rsidRDefault="000162AD" w:rsidP="000162AD">
      <w:r>
        <w:lastRenderedPageBreak/>
        <w:t>266.9471</w:t>
      </w:r>
      <w:r>
        <w:tab/>
        <w:t>2.025e0</w:t>
      </w:r>
    </w:p>
    <w:p w:rsidR="000162AD" w:rsidRDefault="000162AD" w:rsidP="000162AD">
      <w:r>
        <w:t>266.9546</w:t>
      </w:r>
      <w:r>
        <w:tab/>
        <w:t>1.013e0</w:t>
      </w:r>
    </w:p>
    <w:p w:rsidR="000162AD" w:rsidRDefault="000162AD" w:rsidP="000162AD">
      <w:r>
        <w:t>266.9588</w:t>
      </w:r>
      <w:r>
        <w:tab/>
        <w:t>1.013e0</w:t>
      </w:r>
    </w:p>
    <w:p w:rsidR="000162AD" w:rsidRDefault="000162AD" w:rsidP="000162AD">
      <w:r>
        <w:t>266.9645</w:t>
      </w:r>
      <w:r>
        <w:tab/>
        <w:t>2.025e0</w:t>
      </w:r>
    </w:p>
    <w:p w:rsidR="000162AD" w:rsidRDefault="000162AD" w:rsidP="000162AD">
      <w:r>
        <w:t>266.9695</w:t>
      </w:r>
      <w:r>
        <w:tab/>
        <w:t>1.013e0</w:t>
      </w:r>
    </w:p>
    <w:p w:rsidR="000162AD" w:rsidRDefault="000162AD" w:rsidP="000162AD">
      <w:r>
        <w:t>266.9758</w:t>
      </w:r>
      <w:r>
        <w:tab/>
        <w:t>2.025e0</w:t>
      </w:r>
    </w:p>
    <w:p w:rsidR="000162AD" w:rsidRDefault="000162AD" w:rsidP="000162AD">
      <w:r>
        <w:t>266.9821</w:t>
      </w:r>
      <w:r>
        <w:tab/>
        <w:t>4.051e0</w:t>
      </w:r>
    </w:p>
    <w:p w:rsidR="000162AD" w:rsidRDefault="000162AD" w:rsidP="000162AD">
      <w:r>
        <w:t>266.9861</w:t>
      </w:r>
      <w:r>
        <w:tab/>
        <w:t>1.013e0</w:t>
      </w:r>
    </w:p>
    <w:p w:rsidR="000162AD" w:rsidRDefault="000162AD" w:rsidP="000162AD">
      <w:r>
        <w:t>266.9900</w:t>
      </w:r>
      <w:r>
        <w:tab/>
        <w:t>1.013e0</w:t>
      </w:r>
    </w:p>
    <w:p w:rsidR="000162AD" w:rsidRDefault="000162AD" w:rsidP="000162AD">
      <w:r>
        <w:t>266.9939</w:t>
      </w:r>
      <w:r>
        <w:tab/>
        <w:t>1.013e0</w:t>
      </w:r>
    </w:p>
    <w:p w:rsidR="000162AD" w:rsidRDefault="000162AD" w:rsidP="000162AD">
      <w:r>
        <w:t>266.9980</w:t>
      </w:r>
      <w:r>
        <w:tab/>
        <w:t>3.038e0</w:t>
      </w:r>
    </w:p>
    <w:p w:rsidR="000162AD" w:rsidRDefault="000162AD" w:rsidP="000162AD">
      <w:r>
        <w:t>266.9999</w:t>
      </w:r>
      <w:r>
        <w:tab/>
        <w:t>4.051e0</w:t>
      </w:r>
    </w:p>
    <w:p w:rsidR="000162AD" w:rsidRDefault="000162AD" w:rsidP="000162AD">
      <w:r>
        <w:t>267.0081</w:t>
      </w:r>
      <w:r>
        <w:tab/>
        <w:t>2.025e0</w:t>
      </w:r>
    </w:p>
    <w:p w:rsidR="000162AD" w:rsidRDefault="000162AD" w:rsidP="000162AD">
      <w:r>
        <w:t>267.0130</w:t>
      </w:r>
      <w:r>
        <w:tab/>
        <w:t>1.013e0</w:t>
      </w:r>
    </w:p>
    <w:p w:rsidR="000162AD" w:rsidRDefault="000162AD" w:rsidP="000162AD">
      <w:r>
        <w:t>267.0253</w:t>
      </w:r>
      <w:r>
        <w:tab/>
        <w:t>1.013e0</w:t>
      </w:r>
    </w:p>
    <w:p w:rsidR="000162AD" w:rsidRDefault="000162AD" w:rsidP="000162AD">
      <w:r>
        <w:t>267.0290</w:t>
      </w:r>
      <w:r>
        <w:tab/>
        <w:t>1.013e0</w:t>
      </w:r>
    </w:p>
    <w:p w:rsidR="000162AD" w:rsidRDefault="000162AD" w:rsidP="000162AD">
      <w:r>
        <w:t>267.0329</w:t>
      </w:r>
      <w:r>
        <w:tab/>
        <w:t>4.051e0</w:t>
      </w:r>
    </w:p>
    <w:p w:rsidR="000162AD" w:rsidRDefault="000162AD" w:rsidP="000162AD">
      <w:r>
        <w:t>267.0340</w:t>
      </w:r>
      <w:r>
        <w:tab/>
        <w:t>2.025e0</w:t>
      </w:r>
    </w:p>
    <w:p w:rsidR="000162AD" w:rsidRDefault="000162AD" w:rsidP="000162AD">
      <w:r>
        <w:t>267.0351</w:t>
      </w:r>
      <w:r>
        <w:tab/>
        <w:t>2.025e0</w:t>
      </w:r>
    </w:p>
    <w:p w:rsidR="000162AD" w:rsidRDefault="000162AD" w:rsidP="000162AD">
      <w:r>
        <w:lastRenderedPageBreak/>
        <w:t>267.0366</w:t>
      </w:r>
      <w:r>
        <w:tab/>
        <w:t>3.038e0</w:t>
      </w:r>
    </w:p>
    <w:p w:rsidR="000162AD" w:rsidRDefault="000162AD" w:rsidP="000162AD">
      <w:r>
        <w:t>267.0385</w:t>
      </w:r>
      <w:r>
        <w:tab/>
        <w:t>1.013e0</w:t>
      </w:r>
    </w:p>
    <w:p w:rsidR="000162AD" w:rsidRDefault="000162AD" w:rsidP="000162AD">
      <w:r>
        <w:t>267.0518</w:t>
      </w:r>
      <w:r>
        <w:tab/>
        <w:t>2.025e0</w:t>
      </w:r>
    </w:p>
    <w:p w:rsidR="000162AD" w:rsidRDefault="000162AD" w:rsidP="000162AD">
      <w:r>
        <w:t>267.0600</w:t>
      </w:r>
      <w:r>
        <w:tab/>
        <w:t>3.038e0</w:t>
      </w:r>
    </w:p>
    <w:p w:rsidR="000162AD" w:rsidRDefault="000162AD" w:rsidP="000162AD">
      <w:r>
        <w:t>267.0639</w:t>
      </w:r>
      <w:r>
        <w:tab/>
        <w:t>1.013e0</w:t>
      </w:r>
    </w:p>
    <w:p w:rsidR="000162AD" w:rsidRDefault="000162AD" w:rsidP="000162AD">
      <w:r>
        <w:t>267.0657</w:t>
      </w:r>
      <w:r>
        <w:tab/>
        <w:t>4.051e0</w:t>
      </w:r>
    </w:p>
    <w:p w:rsidR="000162AD" w:rsidRDefault="000162AD" w:rsidP="000162AD">
      <w:r>
        <w:t>267.0679</w:t>
      </w:r>
      <w:r>
        <w:tab/>
        <w:t>1.013e0</w:t>
      </w:r>
    </w:p>
    <w:p w:rsidR="000162AD" w:rsidRDefault="000162AD" w:rsidP="000162AD">
      <w:r>
        <w:t>267.0724</w:t>
      </w:r>
      <w:r>
        <w:tab/>
        <w:t>2.025e0</w:t>
      </w:r>
    </w:p>
    <w:p w:rsidR="000162AD" w:rsidRDefault="000162AD" w:rsidP="000162AD">
      <w:r>
        <w:t>267.0735</w:t>
      </w:r>
      <w:r>
        <w:tab/>
        <w:t>2.025e0</w:t>
      </w:r>
    </w:p>
    <w:p w:rsidR="000162AD" w:rsidRDefault="000162AD" w:rsidP="000162AD">
      <w:r>
        <w:t>267.0756</w:t>
      </w:r>
      <w:r>
        <w:tab/>
        <w:t>3.038e0</w:t>
      </w:r>
    </w:p>
    <w:p w:rsidR="000162AD" w:rsidRDefault="000162AD" w:rsidP="000162AD">
      <w:r>
        <w:t>267.0777</w:t>
      </w:r>
      <w:r>
        <w:tab/>
        <w:t>4.051e0</w:t>
      </w:r>
    </w:p>
    <w:p w:rsidR="000162AD" w:rsidRDefault="000162AD" w:rsidP="000162AD">
      <w:r>
        <w:t>267.0808</w:t>
      </w:r>
      <w:r>
        <w:tab/>
        <w:t>7.089e0</w:t>
      </w:r>
    </w:p>
    <w:p w:rsidR="000162AD" w:rsidRDefault="000162AD" w:rsidP="000162AD">
      <w:r>
        <w:t>267.0825</w:t>
      </w:r>
      <w:r>
        <w:tab/>
        <w:t>3.038e0</w:t>
      </w:r>
    </w:p>
    <w:p w:rsidR="000162AD" w:rsidRDefault="000162AD" w:rsidP="000162AD">
      <w:r>
        <w:t>267.0869</w:t>
      </w:r>
      <w:r>
        <w:tab/>
        <w:t>1.013e0</w:t>
      </w:r>
    </w:p>
    <w:p w:rsidR="000162AD" w:rsidRDefault="000162AD" w:rsidP="000162AD">
      <w:r>
        <w:t>267.1056</w:t>
      </w:r>
      <w:r>
        <w:tab/>
        <w:t>2.025e0</w:t>
      </w:r>
    </w:p>
    <w:p w:rsidR="000162AD" w:rsidRDefault="000162AD" w:rsidP="000162AD">
      <w:r>
        <w:t>267.1067</w:t>
      </w:r>
      <w:r>
        <w:tab/>
        <w:t>6.076e0</w:t>
      </w:r>
    </w:p>
    <w:p w:rsidR="000162AD" w:rsidRDefault="000162AD" w:rsidP="000162AD">
      <w:r>
        <w:t>267.1091</w:t>
      </w:r>
      <w:r>
        <w:tab/>
        <w:t>3.434e0</w:t>
      </w:r>
    </w:p>
    <w:p w:rsidR="000162AD" w:rsidRDefault="000162AD" w:rsidP="000162AD">
      <w:r>
        <w:t>267.1125</w:t>
      </w:r>
      <w:r>
        <w:tab/>
        <w:t>6.076e0</w:t>
      </w:r>
    </w:p>
    <w:p w:rsidR="000162AD" w:rsidRDefault="000162AD" w:rsidP="000162AD">
      <w:r>
        <w:t>267.1141</w:t>
      </w:r>
      <w:r>
        <w:tab/>
        <w:t>6.076e0</w:t>
      </w:r>
    </w:p>
    <w:p w:rsidR="000162AD" w:rsidRDefault="000162AD" w:rsidP="000162AD">
      <w:r>
        <w:lastRenderedPageBreak/>
        <w:t>267.1168</w:t>
      </w:r>
      <w:r>
        <w:tab/>
        <w:t>4.051e0</w:t>
      </w:r>
    </w:p>
    <w:p w:rsidR="000162AD" w:rsidRDefault="000162AD" w:rsidP="000162AD">
      <w:r>
        <w:t>267.1190</w:t>
      </w:r>
      <w:r>
        <w:tab/>
        <w:t>2.025e0</w:t>
      </w:r>
    </w:p>
    <w:p w:rsidR="000162AD" w:rsidRDefault="000162AD" w:rsidP="000162AD">
      <w:r>
        <w:t>267.1220</w:t>
      </w:r>
      <w:r>
        <w:tab/>
        <w:t>1.013e0</w:t>
      </w:r>
    </w:p>
    <w:p w:rsidR="000162AD" w:rsidRDefault="000162AD" w:rsidP="000162AD">
      <w:r>
        <w:t>267.1274</w:t>
      </w:r>
      <w:r>
        <w:tab/>
        <w:t>4.051e0</w:t>
      </w:r>
    </w:p>
    <w:p w:rsidR="000162AD" w:rsidRDefault="000162AD" w:rsidP="000162AD">
      <w:r>
        <w:t>267.1295</w:t>
      </w:r>
      <w:r>
        <w:tab/>
        <w:t>1.013e0</w:t>
      </w:r>
    </w:p>
    <w:p w:rsidR="000162AD" w:rsidRDefault="000162AD" w:rsidP="000162AD">
      <w:r>
        <w:t>267.1428</w:t>
      </w:r>
      <w:r>
        <w:tab/>
        <w:t>2.025e0</w:t>
      </w:r>
    </w:p>
    <w:p w:rsidR="000162AD" w:rsidRDefault="000162AD" w:rsidP="000162AD">
      <w:r>
        <w:t>267.1449</w:t>
      </w:r>
      <w:r>
        <w:tab/>
        <w:t>2.025e0</w:t>
      </w:r>
    </w:p>
    <w:p w:rsidR="000162AD" w:rsidRDefault="000162AD" w:rsidP="000162AD">
      <w:r>
        <w:t>267.1469</w:t>
      </w:r>
      <w:r>
        <w:tab/>
        <w:t>4.051e0</w:t>
      </w:r>
    </w:p>
    <w:p w:rsidR="000162AD" w:rsidRDefault="000162AD" w:rsidP="000162AD">
      <w:r>
        <w:t>267.1501</w:t>
      </w:r>
      <w:r>
        <w:tab/>
        <w:t>6.076e0</w:t>
      </w:r>
    </w:p>
    <w:p w:rsidR="000162AD" w:rsidRDefault="000162AD" w:rsidP="000162AD">
      <w:r>
        <w:t>267.1514</w:t>
      </w:r>
      <w:r>
        <w:tab/>
        <w:t>1.215e1</w:t>
      </w:r>
    </w:p>
    <w:p w:rsidR="000162AD" w:rsidRDefault="000162AD" w:rsidP="000162AD">
      <w:r>
        <w:t>267.1575</w:t>
      </w:r>
      <w:r>
        <w:tab/>
        <w:t>8.653e0</w:t>
      </w:r>
    </w:p>
    <w:p w:rsidR="000162AD" w:rsidRDefault="000162AD" w:rsidP="000162AD">
      <w:r>
        <w:t>267.1589</w:t>
      </w:r>
      <w:r>
        <w:tab/>
        <w:t>1.519e1</w:t>
      </w:r>
    </w:p>
    <w:p w:rsidR="000162AD" w:rsidRDefault="000162AD" w:rsidP="000162AD">
      <w:r>
        <w:t>267.1605</w:t>
      </w:r>
      <w:r>
        <w:tab/>
        <w:t>2.025e0</w:t>
      </w:r>
    </w:p>
    <w:p w:rsidR="000162AD" w:rsidRDefault="000162AD" w:rsidP="000162AD">
      <w:r>
        <w:t>267.1652</w:t>
      </w:r>
      <w:r>
        <w:tab/>
        <w:t>5.063e0</w:t>
      </w:r>
    </w:p>
    <w:p w:rsidR="000162AD" w:rsidRDefault="000162AD" w:rsidP="000162AD">
      <w:r>
        <w:t>267.1668</w:t>
      </w:r>
      <w:r>
        <w:tab/>
        <w:t>2.025e0</w:t>
      </w:r>
    </w:p>
    <w:p w:rsidR="000162AD" w:rsidRDefault="000162AD" w:rsidP="000162AD">
      <w:r>
        <w:t>267.1687</w:t>
      </w:r>
      <w:r>
        <w:tab/>
        <w:t>1.094e1</w:t>
      </w:r>
    </w:p>
    <w:p w:rsidR="000162AD" w:rsidRDefault="000162AD" w:rsidP="000162AD">
      <w:r>
        <w:t>267.1700</w:t>
      </w:r>
      <w:r>
        <w:tab/>
        <w:t>1.215e1</w:t>
      </w:r>
    </w:p>
    <w:p w:rsidR="000162AD" w:rsidRDefault="000162AD" w:rsidP="000162AD">
      <w:r>
        <w:t>267.1717</w:t>
      </w:r>
      <w:r>
        <w:tab/>
        <w:t>3.038e0</w:t>
      </w:r>
    </w:p>
    <w:p w:rsidR="000162AD" w:rsidRDefault="000162AD" w:rsidP="000162AD">
      <w:r>
        <w:t>267.1762</w:t>
      </w:r>
      <w:r>
        <w:tab/>
        <w:t>5.063e0</w:t>
      </w:r>
    </w:p>
    <w:p w:rsidR="000162AD" w:rsidRDefault="000162AD" w:rsidP="000162AD">
      <w:r>
        <w:lastRenderedPageBreak/>
        <w:t>267.1773</w:t>
      </w:r>
      <w:r>
        <w:tab/>
        <w:t>3.038e0</w:t>
      </w:r>
    </w:p>
    <w:p w:rsidR="000162AD" w:rsidRDefault="000162AD" w:rsidP="000162AD">
      <w:r>
        <w:t>267.1842</w:t>
      </w:r>
      <w:r>
        <w:tab/>
        <w:t>7.089e0</w:t>
      </w:r>
    </w:p>
    <w:p w:rsidR="000162AD" w:rsidRDefault="000162AD" w:rsidP="000162AD">
      <w:r>
        <w:t>267.1861</w:t>
      </w:r>
      <w:r>
        <w:tab/>
        <w:t>1.013e0</w:t>
      </w:r>
    </w:p>
    <w:p w:rsidR="000162AD" w:rsidRDefault="000162AD" w:rsidP="000162AD">
      <w:r>
        <w:t>267.1883</w:t>
      </w:r>
      <w:r>
        <w:tab/>
        <w:t>2.025e0</w:t>
      </w:r>
    </w:p>
    <w:p w:rsidR="000162AD" w:rsidRDefault="000162AD" w:rsidP="000162AD">
      <w:r>
        <w:t>267.1997</w:t>
      </w:r>
      <w:r>
        <w:tab/>
        <w:t>2.025e0</w:t>
      </w:r>
    </w:p>
    <w:p w:rsidR="000162AD" w:rsidRDefault="000162AD" w:rsidP="000162AD">
      <w:r>
        <w:t>267.2069</w:t>
      </w:r>
      <w:r>
        <w:tab/>
        <w:t>1.013e0</w:t>
      </w:r>
    </w:p>
    <w:p w:rsidR="000162AD" w:rsidRDefault="000162AD" w:rsidP="000162AD">
      <w:r>
        <w:t>267.2098</w:t>
      </w:r>
      <w:r>
        <w:tab/>
        <w:t>2.025e0</w:t>
      </w:r>
    </w:p>
    <w:p w:rsidR="000162AD" w:rsidRDefault="000162AD" w:rsidP="000162AD">
      <w:r>
        <w:t>267.2116</w:t>
      </w:r>
      <w:r>
        <w:tab/>
        <w:t>1.013e0</w:t>
      </w:r>
    </w:p>
    <w:p w:rsidR="000162AD" w:rsidRDefault="000162AD" w:rsidP="000162AD">
      <w:r>
        <w:t>267.2157</w:t>
      </w:r>
      <w:r>
        <w:tab/>
        <w:t>4.051e0</w:t>
      </w:r>
    </w:p>
    <w:p w:rsidR="000162AD" w:rsidRDefault="000162AD" w:rsidP="000162AD">
      <w:r>
        <w:t>267.2209</w:t>
      </w:r>
      <w:r>
        <w:tab/>
        <w:t>3.038e0</w:t>
      </w:r>
    </w:p>
    <w:p w:rsidR="000162AD" w:rsidRDefault="000162AD" w:rsidP="000162AD">
      <w:r>
        <w:t>267.2324</w:t>
      </w:r>
      <w:r>
        <w:tab/>
        <w:t>5.063e0</w:t>
      </w:r>
    </w:p>
    <w:p w:rsidR="000162AD" w:rsidRDefault="000162AD" w:rsidP="000162AD">
      <w:r>
        <w:t>267.2346</w:t>
      </w:r>
      <w:r>
        <w:tab/>
        <w:t>1.013e0</w:t>
      </w:r>
    </w:p>
    <w:p w:rsidR="000162AD" w:rsidRDefault="000162AD" w:rsidP="000162AD">
      <w:r>
        <w:t>267.2378</w:t>
      </w:r>
      <w:r>
        <w:tab/>
        <w:t>1.013e0</w:t>
      </w:r>
    </w:p>
    <w:p w:rsidR="000162AD" w:rsidRDefault="000162AD" w:rsidP="000162AD">
      <w:r>
        <w:t>267.2424</w:t>
      </w:r>
      <w:r>
        <w:tab/>
        <w:t>1.013e0</w:t>
      </w:r>
    </w:p>
    <w:p w:rsidR="000162AD" w:rsidRDefault="000162AD" w:rsidP="000162AD">
      <w:r>
        <w:t>267.2504</w:t>
      </w:r>
      <w:r>
        <w:tab/>
        <w:t>2.025e0</w:t>
      </w:r>
    </w:p>
    <w:p w:rsidR="000162AD" w:rsidRDefault="000162AD" w:rsidP="000162AD">
      <w:r>
        <w:t>267.2631</w:t>
      </w:r>
      <w:r>
        <w:tab/>
        <w:t>2.025e0</w:t>
      </w:r>
    </w:p>
    <w:p w:rsidR="000162AD" w:rsidRDefault="000162AD" w:rsidP="000162AD">
      <w:r>
        <w:t>267.2674</w:t>
      </w:r>
      <w:r>
        <w:tab/>
        <w:t>2.025e0</w:t>
      </w:r>
    </w:p>
    <w:p w:rsidR="000162AD" w:rsidRDefault="000162AD" w:rsidP="000162AD">
      <w:r>
        <w:t>267.2687</w:t>
      </w:r>
      <w:r>
        <w:tab/>
        <w:t>1.013e0</w:t>
      </w:r>
    </w:p>
    <w:p w:rsidR="000162AD" w:rsidRDefault="000162AD" w:rsidP="000162AD">
      <w:r>
        <w:t>267.2731</w:t>
      </w:r>
      <w:r>
        <w:tab/>
        <w:t>1.013e0</w:t>
      </w:r>
    </w:p>
    <w:p w:rsidR="000162AD" w:rsidRDefault="000162AD" w:rsidP="000162AD">
      <w:r>
        <w:lastRenderedPageBreak/>
        <w:t>267.2807</w:t>
      </w:r>
      <w:r>
        <w:tab/>
        <w:t>1.013e0</w:t>
      </w:r>
    </w:p>
    <w:p w:rsidR="000162AD" w:rsidRDefault="000162AD" w:rsidP="000162AD">
      <w:r>
        <w:t>267.2826</w:t>
      </w:r>
      <w:r>
        <w:tab/>
        <w:t>2.025e0</w:t>
      </w:r>
    </w:p>
    <w:p w:rsidR="000162AD" w:rsidRDefault="000162AD" w:rsidP="000162AD">
      <w:r>
        <w:t>267.2950</w:t>
      </w:r>
      <w:r>
        <w:tab/>
        <w:t>2.025e0</w:t>
      </w:r>
    </w:p>
    <w:p w:rsidR="000162AD" w:rsidRDefault="000162AD" w:rsidP="000162AD">
      <w:r>
        <w:t>267.2996</w:t>
      </w:r>
      <w:r>
        <w:tab/>
        <w:t>2.025e0</w:t>
      </w:r>
    </w:p>
    <w:p w:rsidR="000162AD" w:rsidRDefault="000162AD" w:rsidP="000162AD">
      <w:r>
        <w:t>267.3083</w:t>
      </w:r>
      <w:r>
        <w:tab/>
        <w:t>1.013e0</w:t>
      </w:r>
    </w:p>
    <w:p w:rsidR="000162AD" w:rsidRDefault="000162AD" w:rsidP="000162AD">
      <w:r>
        <w:t>267.3204</w:t>
      </w:r>
      <w:r>
        <w:tab/>
        <w:t>1.013e0</w:t>
      </w:r>
    </w:p>
    <w:p w:rsidR="000162AD" w:rsidRDefault="000162AD" w:rsidP="000162AD">
      <w:r>
        <w:t>267.3294</w:t>
      </w:r>
      <w:r>
        <w:tab/>
        <w:t>1.013e0</w:t>
      </w:r>
    </w:p>
    <w:p w:rsidR="000162AD" w:rsidRDefault="000162AD" w:rsidP="000162AD">
      <w:r>
        <w:t>267.3390</w:t>
      </w:r>
      <w:r>
        <w:tab/>
        <w:t>2.025e0</w:t>
      </w:r>
    </w:p>
    <w:p w:rsidR="000162AD" w:rsidRDefault="000162AD" w:rsidP="000162AD">
      <w:r>
        <w:t>267.3433</w:t>
      </w:r>
      <w:r>
        <w:tab/>
        <w:t>1.013e0</w:t>
      </w:r>
    </w:p>
    <w:p w:rsidR="000162AD" w:rsidRDefault="000162AD" w:rsidP="000162AD">
      <w:r>
        <w:t>267.3550</w:t>
      </w:r>
      <w:r>
        <w:tab/>
        <w:t>2.025e0</w:t>
      </w:r>
    </w:p>
    <w:p w:rsidR="000162AD" w:rsidRDefault="000162AD" w:rsidP="000162AD">
      <w:r>
        <w:t>267.3589</w:t>
      </w:r>
      <w:r>
        <w:tab/>
        <w:t>1.013e0</w:t>
      </w:r>
    </w:p>
    <w:p w:rsidR="000162AD" w:rsidRDefault="000162AD" w:rsidP="000162AD">
      <w:r>
        <w:t>267.3685</w:t>
      </w:r>
      <w:r>
        <w:tab/>
        <w:t>1.013e0</w:t>
      </w:r>
    </w:p>
    <w:p w:rsidR="000162AD" w:rsidRDefault="000162AD" w:rsidP="000162AD">
      <w:r>
        <w:t>267.3780</w:t>
      </w:r>
      <w:r>
        <w:tab/>
        <w:t>1.013e0</w:t>
      </w:r>
    </w:p>
    <w:p w:rsidR="000162AD" w:rsidRDefault="000162AD" w:rsidP="000162AD">
      <w:r>
        <w:t>267.3795</w:t>
      </w:r>
      <w:r>
        <w:tab/>
        <w:t>2.025e0</w:t>
      </w:r>
    </w:p>
    <w:p w:rsidR="000162AD" w:rsidRDefault="000162AD" w:rsidP="000162AD">
      <w:r>
        <w:t>267.3878</w:t>
      </w:r>
      <w:r>
        <w:tab/>
        <w:t>2.025e0</w:t>
      </w:r>
    </w:p>
    <w:p w:rsidR="000162AD" w:rsidRDefault="000162AD" w:rsidP="000162AD">
      <w:r>
        <w:t>267.3899</w:t>
      </w:r>
      <w:r>
        <w:tab/>
        <w:t>1.013e0</w:t>
      </w:r>
    </w:p>
    <w:p w:rsidR="000162AD" w:rsidRDefault="000162AD" w:rsidP="000162AD">
      <w:r>
        <w:t>267.3983</w:t>
      </w:r>
      <w:r>
        <w:tab/>
        <w:t>3.038e0</w:t>
      </w:r>
    </w:p>
    <w:p w:rsidR="000162AD" w:rsidRDefault="000162AD" w:rsidP="000162AD">
      <w:r>
        <w:t>267.4026</w:t>
      </w:r>
      <w:r>
        <w:tab/>
        <w:t>1.013e0</w:t>
      </w:r>
    </w:p>
    <w:p w:rsidR="000162AD" w:rsidRDefault="000162AD" w:rsidP="000162AD">
      <w:r>
        <w:t>267.4148</w:t>
      </w:r>
      <w:r>
        <w:tab/>
        <w:t>2.025e0</w:t>
      </w:r>
    </w:p>
    <w:p w:rsidR="000162AD" w:rsidRDefault="000162AD" w:rsidP="000162AD">
      <w:r>
        <w:lastRenderedPageBreak/>
        <w:t>267.4169</w:t>
      </w:r>
      <w:r>
        <w:tab/>
        <w:t>1.013e0</w:t>
      </w:r>
    </w:p>
    <w:p w:rsidR="000162AD" w:rsidRDefault="000162AD" w:rsidP="000162AD">
      <w:r>
        <w:t>267.4211</w:t>
      </w:r>
      <w:r>
        <w:tab/>
        <w:t>1.013e0</w:t>
      </w:r>
    </w:p>
    <w:p w:rsidR="000162AD" w:rsidRDefault="000162AD" w:rsidP="000162AD">
      <w:r>
        <w:t>267.4290</w:t>
      </w:r>
      <w:r>
        <w:tab/>
        <w:t>2.025e0</w:t>
      </w:r>
    </w:p>
    <w:p w:rsidR="000162AD" w:rsidRDefault="000162AD" w:rsidP="000162AD">
      <w:r>
        <w:t>267.4638</w:t>
      </w:r>
      <w:r>
        <w:tab/>
        <w:t>2.025e0</w:t>
      </w:r>
    </w:p>
    <w:p w:rsidR="000162AD" w:rsidRDefault="000162AD" w:rsidP="000162AD">
      <w:r>
        <w:t>267.4717</w:t>
      </w:r>
      <w:r>
        <w:tab/>
        <w:t>1.013e0</w:t>
      </w:r>
    </w:p>
    <w:p w:rsidR="000162AD" w:rsidRDefault="000162AD" w:rsidP="000162AD">
      <w:r>
        <w:t>267.5026</w:t>
      </w:r>
      <w:r>
        <w:tab/>
        <w:t>2.025e0</w:t>
      </w:r>
    </w:p>
    <w:p w:rsidR="000162AD" w:rsidRDefault="000162AD" w:rsidP="000162AD">
      <w:r>
        <w:t>267.5055</w:t>
      </w:r>
      <w:r>
        <w:tab/>
        <w:t>2.025e0</w:t>
      </w:r>
    </w:p>
    <w:p w:rsidR="000162AD" w:rsidRDefault="000162AD" w:rsidP="000162AD">
      <w:r>
        <w:t>267.5069</w:t>
      </w:r>
      <w:r>
        <w:tab/>
        <w:t>1.013e0</w:t>
      </w:r>
    </w:p>
    <w:p w:rsidR="000162AD" w:rsidRDefault="000162AD" w:rsidP="000162AD">
      <w:r>
        <w:t>267.5117</w:t>
      </w:r>
      <w:r>
        <w:tab/>
        <w:t>1.013e0</w:t>
      </w:r>
    </w:p>
    <w:p w:rsidR="000162AD" w:rsidRDefault="000162AD" w:rsidP="000162AD">
      <w:r>
        <w:t>267.5214</w:t>
      </w:r>
      <w:r>
        <w:tab/>
        <w:t>1.013e0</w:t>
      </w:r>
    </w:p>
    <w:p w:rsidR="000162AD" w:rsidRDefault="000162AD" w:rsidP="000162AD">
      <w:r>
        <w:t>267.5258</w:t>
      </w:r>
      <w:r>
        <w:tab/>
        <w:t>1.013e0</w:t>
      </w:r>
    </w:p>
    <w:p w:rsidR="000162AD" w:rsidRDefault="000162AD" w:rsidP="000162AD">
      <w:r>
        <w:t>267.5370</w:t>
      </w:r>
      <w:r>
        <w:tab/>
        <w:t>2.025e0</w:t>
      </w:r>
    </w:p>
    <w:p w:rsidR="000162AD" w:rsidRDefault="000162AD" w:rsidP="000162AD">
      <w:r>
        <w:t>267.5414</w:t>
      </w:r>
      <w:r>
        <w:tab/>
        <w:t>1.013e0</w:t>
      </w:r>
    </w:p>
    <w:p w:rsidR="000162AD" w:rsidRDefault="000162AD" w:rsidP="000162AD">
      <w:r>
        <w:t>267.5462</w:t>
      </w:r>
      <w:r>
        <w:tab/>
        <w:t>1.013e0</w:t>
      </w:r>
    </w:p>
    <w:p w:rsidR="000162AD" w:rsidRDefault="000162AD" w:rsidP="000162AD">
      <w:r>
        <w:t>267.5561</w:t>
      </w:r>
      <w:r>
        <w:tab/>
        <w:t>1.013e0</w:t>
      </w:r>
    </w:p>
    <w:p w:rsidR="000162AD" w:rsidRDefault="000162AD" w:rsidP="000162AD">
      <w:r>
        <w:t>267.5704</w:t>
      </w:r>
      <w:r>
        <w:tab/>
        <w:t>2.025e0</w:t>
      </w:r>
    </w:p>
    <w:p w:rsidR="000162AD" w:rsidRDefault="000162AD" w:rsidP="000162AD">
      <w:r>
        <w:t>267.5802</w:t>
      </w:r>
      <w:r>
        <w:tab/>
        <w:t>2.025e0</w:t>
      </w:r>
    </w:p>
    <w:p w:rsidR="000162AD" w:rsidRDefault="000162AD" w:rsidP="000162AD">
      <w:r>
        <w:t>267.5906</w:t>
      </w:r>
      <w:r>
        <w:tab/>
        <w:t>1.013e0</w:t>
      </w:r>
    </w:p>
    <w:p w:rsidR="000162AD" w:rsidRDefault="000162AD" w:rsidP="000162AD">
      <w:r>
        <w:t>267.5956</w:t>
      </w:r>
      <w:r>
        <w:tab/>
        <w:t>1.013e0</w:t>
      </w:r>
    </w:p>
    <w:p w:rsidR="000162AD" w:rsidRDefault="000162AD" w:rsidP="000162AD">
      <w:r>
        <w:lastRenderedPageBreak/>
        <w:t>267.6035</w:t>
      </w:r>
      <w:r>
        <w:tab/>
        <w:t>1.013e0</w:t>
      </w:r>
    </w:p>
    <w:p w:rsidR="000162AD" w:rsidRDefault="000162AD" w:rsidP="000162AD">
      <w:r>
        <w:t>267.6076</w:t>
      </w:r>
      <w:r>
        <w:tab/>
        <w:t>2.025e0</w:t>
      </w:r>
    </w:p>
    <w:p w:rsidR="000162AD" w:rsidRDefault="000162AD" w:rsidP="000162AD">
      <w:r>
        <w:t>267.6123</w:t>
      </w:r>
      <w:r>
        <w:tab/>
        <w:t>3.038e0</w:t>
      </w:r>
    </w:p>
    <w:p w:rsidR="000162AD" w:rsidRDefault="000162AD" w:rsidP="000162AD">
      <w:r>
        <w:t>267.6153</w:t>
      </w:r>
      <w:r>
        <w:tab/>
        <w:t>1.013e0</w:t>
      </w:r>
    </w:p>
    <w:p w:rsidR="000162AD" w:rsidRDefault="000162AD" w:rsidP="000162AD">
      <w:r>
        <w:t>267.6192</w:t>
      </w:r>
      <w:r>
        <w:tab/>
        <w:t>2.025e0</w:t>
      </w:r>
    </w:p>
    <w:p w:rsidR="000162AD" w:rsidRDefault="000162AD" w:rsidP="000162AD">
      <w:r>
        <w:t>267.6229</w:t>
      </w:r>
      <w:r>
        <w:tab/>
        <w:t>2.025e0</w:t>
      </w:r>
    </w:p>
    <w:p w:rsidR="000162AD" w:rsidRDefault="000162AD" w:rsidP="000162AD">
      <w:r>
        <w:t>267.6382</w:t>
      </w:r>
      <w:r>
        <w:tab/>
        <w:t>3.038e0</w:t>
      </w:r>
    </w:p>
    <w:p w:rsidR="000162AD" w:rsidRDefault="000162AD" w:rsidP="000162AD">
      <w:r>
        <w:t>267.6463</w:t>
      </w:r>
      <w:r>
        <w:tab/>
        <w:t>1.013e0</w:t>
      </w:r>
    </w:p>
    <w:p w:rsidR="000162AD" w:rsidRDefault="000162AD" w:rsidP="000162AD">
      <w:r>
        <w:t>267.6503</w:t>
      </w:r>
      <w:r>
        <w:tab/>
        <w:t>1.013e0</w:t>
      </w:r>
    </w:p>
    <w:p w:rsidR="000162AD" w:rsidRDefault="000162AD" w:rsidP="000162AD">
      <w:r>
        <w:t>267.6552</w:t>
      </w:r>
      <w:r>
        <w:tab/>
        <w:t>3.038e0</w:t>
      </w:r>
    </w:p>
    <w:p w:rsidR="000162AD" w:rsidRDefault="000162AD" w:rsidP="000162AD">
      <w:r>
        <w:t>267.6632</w:t>
      </w:r>
      <w:r>
        <w:tab/>
        <w:t>2.025e0</w:t>
      </w:r>
    </w:p>
    <w:p w:rsidR="000162AD" w:rsidRDefault="000162AD" w:rsidP="000162AD">
      <w:r>
        <w:t>267.6648</w:t>
      </w:r>
      <w:r>
        <w:tab/>
        <w:t>2.025e0</w:t>
      </w:r>
    </w:p>
    <w:p w:rsidR="000162AD" w:rsidRDefault="000162AD" w:rsidP="000162AD">
      <w:r>
        <w:t>267.6694</w:t>
      </w:r>
      <w:r>
        <w:tab/>
        <w:t>2.025e0</w:t>
      </w:r>
    </w:p>
    <w:p w:rsidR="000162AD" w:rsidRDefault="000162AD" w:rsidP="000162AD">
      <w:r>
        <w:t>267.6733</w:t>
      </w:r>
      <w:r>
        <w:tab/>
        <w:t>1.013e0</w:t>
      </w:r>
    </w:p>
    <w:p w:rsidR="000162AD" w:rsidRDefault="000162AD" w:rsidP="000162AD">
      <w:r>
        <w:t>267.6852</w:t>
      </w:r>
      <w:r>
        <w:tab/>
        <w:t>1.013e0</w:t>
      </w:r>
    </w:p>
    <w:p w:rsidR="000162AD" w:rsidRDefault="000162AD" w:rsidP="000162AD">
      <w:r>
        <w:t>267.6894</w:t>
      </w:r>
      <w:r>
        <w:tab/>
        <w:t>1.013e0</w:t>
      </w:r>
    </w:p>
    <w:p w:rsidR="000162AD" w:rsidRDefault="000162AD" w:rsidP="000162AD">
      <w:r>
        <w:t>267.6996</w:t>
      </w:r>
      <w:r>
        <w:tab/>
        <w:t>1.013e0</w:t>
      </w:r>
    </w:p>
    <w:p w:rsidR="000162AD" w:rsidRDefault="000162AD" w:rsidP="000162AD">
      <w:r>
        <w:t>267.7081</w:t>
      </w:r>
      <w:r>
        <w:tab/>
        <w:t>1.013e0</w:t>
      </w:r>
    </w:p>
    <w:p w:rsidR="000162AD" w:rsidRDefault="000162AD" w:rsidP="000162AD">
      <w:r>
        <w:t>267.7115</w:t>
      </w:r>
      <w:r>
        <w:tab/>
        <w:t>1.013e0</w:t>
      </w:r>
    </w:p>
    <w:p w:rsidR="000162AD" w:rsidRDefault="000162AD" w:rsidP="000162AD">
      <w:r>
        <w:lastRenderedPageBreak/>
        <w:t>267.7202</w:t>
      </w:r>
      <w:r>
        <w:tab/>
        <w:t>1.013e0</w:t>
      </w:r>
    </w:p>
    <w:p w:rsidR="000162AD" w:rsidRDefault="000162AD" w:rsidP="000162AD">
      <w:r>
        <w:t>267.7290</w:t>
      </w:r>
      <w:r>
        <w:tab/>
        <w:t>1.013e0</w:t>
      </w:r>
    </w:p>
    <w:p w:rsidR="000162AD" w:rsidRDefault="000162AD" w:rsidP="000162AD">
      <w:r>
        <w:t>267.7341</w:t>
      </w:r>
      <w:r>
        <w:tab/>
        <w:t>1.013e0</w:t>
      </w:r>
    </w:p>
    <w:p w:rsidR="000162AD" w:rsidRDefault="000162AD" w:rsidP="000162AD">
      <w:r>
        <w:t>267.7432</w:t>
      </w:r>
      <w:r>
        <w:tab/>
        <w:t>1.013e0</w:t>
      </w:r>
    </w:p>
    <w:p w:rsidR="000162AD" w:rsidRDefault="000162AD" w:rsidP="000162AD">
      <w:r>
        <w:t>267.7469</w:t>
      </w:r>
      <w:r>
        <w:tab/>
        <w:t>2.025e0</w:t>
      </w:r>
    </w:p>
    <w:p w:rsidR="000162AD" w:rsidRDefault="000162AD" w:rsidP="000162AD">
      <w:r>
        <w:t>267.7510</w:t>
      </w:r>
      <w:r>
        <w:tab/>
        <w:t>1.013e0</w:t>
      </w:r>
    </w:p>
    <w:p w:rsidR="000162AD" w:rsidRDefault="000162AD" w:rsidP="000162AD">
      <w:r>
        <w:t>267.7545</w:t>
      </w:r>
      <w:r>
        <w:tab/>
        <w:t>1.013e0</w:t>
      </w:r>
    </w:p>
    <w:p w:rsidR="000162AD" w:rsidRDefault="000162AD" w:rsidP="000162AD">
      <w:r>
        <w:t>267.7685</w:t>
      </w:r>
      <w:r>
        <w:tab/>
        <w:t>1.013e0</w:t>
      </w:r>
    </w:p>
    <w:p w:rsidR="000162AD" w:rsidRDefault="000162AD" w:rsidP="000162AD">
      <w:r>
        <w:t>267.7729</w:t>
      </w:r>
      <w:r>
        <w:tab/>
        <w:t>1.013e0</w:t>
      </w:r>
    </w:p>
    <w:p w:rsidR="000162AD" w:rsidRDefault="000162AD" w:rsidP="000162AD">
      <w:r>
        <w:t>267.7862</w:t>
      </w:r>
      <w:r>
        <w:tab/>
        <w:t>1.013e0</w:t>
      </w:r>
    </w:p>
    <w:p w:rsidR="000162AD" w:rsidRDefault="000162AD" w:rsidP="000162AD">
      <w:r>
        <w:t>267.7895</w:t>
      </w:r>
      <w:r>
        <w:tab/>
        <w:t>4.051e0</w:t>
      </w:r>
    </w:p>
    <w:p w:rsidR="000162AD" w:rsidRDefault="000162AD" w:rsidP="000162AD">
      <w:r>
        <w:t>267.7940</w:t>
      </w:r>
      <w:r>
        <w:tab/>
        <w:t>1.013e0</w:t>
      </w:r>
    </w:p>
    <w:p w:rsidR="000162AD" w:rsidRDefault="000162AD" w:rsidP="000162AD">
      <w:r>
        <w:t>267.7980</w:t>
      </w:r>
      <w:r>
        <w:tab/>
        <w:t>1.013e0</w:t>
      </w:r>
    </w:p>
    <w:p w:rsidR="000162AD" w:rsidRDefault="000162AD" w:rsidP="000162AD">
      <w:r>
        <w:t>267.8025</w:t>
      </w:r>
      <w:r>
        <w:tab/>
        <w:t>1.013e0</w:t>
      </w:r>
    </w:p>
    <w:p w:rsidR="000162AD" w:rsidRDefault="000162AD" w:rsidP="000162AD">
      <w:r>
        <w:t>267.8167</w:t>
      </w:r>
      <w:r>
        <w:tab/>
        <w:t>1.013e0</w:t>
      </w:r>
    </w:p>
    <w:p w:rsidR="000162AD" w:rsidRDefault="000162AD" w:rsidP="000162AD">
      <w:r>
        <w:t>267.8250</w:t>
      </w:r>
      <w:r>
        <w:tab/>
        <w:t>1.013e0</w:t>
      </w:r>
    </w:p>
    <w:p w:rsidR="000162AD" w:rsidRDefault="000162AD" w:rsidP="000162AD">
      <w:r>
        <w:t>267.8359</w:t>
      </w:r>
      <w:r>
        <w:tab/>
        <w:t>2.025e0</w:t>
      </w:r>
    </w:p>
    <w:p w:rsidR="000162AD" w:rsidRDefault="000162AD" w:rsidP="000162AD">
      <w:r>
        <w:t>267.8377</w:t>
      </w:r>
      <w:r>
        <w:tab/>
        <w:t>3.038e0</w:t>
      </w:r>
    </w:p>
    <w:p w:rsidR="000162AD" w:rsidRDefault="000162AD" w:rsidP="000162AD">
      <w:r>
        <w:t>267.8519</w:t>
      </w:r>
      <w:r>
        <w:tab/>
        <w:t>1.013e0</w:t>
      </w:r>
    </w:p>
    <w:p w:rsidR="000162AD" w:rsidRDefault="000162AD" w:rsidP="000162AD">
      <w:r>
        <w:lastRenderedPageBreak/>
        <w:t>267.8599</w:t>
      </w:r>
      <w:r>
        <w:tab/>
        <w:t>1.013e0</w:t>
      </w:r>
    </w:p>
    <w:p w:rsidR="000162AD" w:rsidRDefault="000162AD" w:rsidP="000162AD">
      <w:r>
        <w:t>267.8639</w:t>
      </w:r>
      <w:r>
        <w:tab/>
        <w:t>1.013e0</w:t>
      </w:r>
    </w:p>
    <w:p w:rsidR="000162AD" w:rsidRDefault="000162AD" w:rsidP="000162AD">
      <w:r>
        <w:t>267.8717</w:t>
      </w:r>
      <w:r>
        <w:tab/>
        <w:t>1.013e0</w:t>
      </w:r>
    </w:p>
    <w:p w:rsidR="000162AD" w:rsidRDefault="000162AD" w:rsidP="000162AD">
      <w:r>
        <w:t>267.8771</w:t>
      </w:r>
      <w:r>
        <w:tab/>
        <w:t>2.025e0</w:t>
      </w:r>
    </w:p>
    <w:p w:rsidR="000162AD" w:rsidRDefault="000162AD" w:rsidP="000162AD">
      <w:r>
        <w:t>267.8945</w:t>
      </w:r>
      <w:r>
        <w:tab/>
        <w:t>1.013e0</w:t>
      </w:r>
    </w:p>
    <w:p w:rsidR="000162AD" w:rsidRDefault="000162AD" w:rsidP="000162AD">
      <w:r>
        <w:t>267.8989</w:t>
      </w:r>
      <w:r>
        <w:tab/>
        <w:t>1.013e0</w:t>
      </w:r>
    </w:p>
    <w:p w:rsidR="000162AD" w:rsidRDefault="000162AD" w:rsidP="000162AD">
      <w:r>
        <w:t>267.9069</w:t>
      </w:r>
      <w:r>
        <w:tab/>
        <w:t>1.013e0</w:t>
      </w:r>
    </w:p>
    <w:p w:rsidR="000162AD" w:rsidRDefault="000162AD" w:rsidP="000162AD">
      <w:r>
        <w:t>267.9197</w:t>
      </w:r>
      <w:r>
        <w:tab/>
        <w:t>3.038e0</w:t>
      </w:r>
    </w:p>
    <w:p w:rsidR="000162AD" w:rsidRDefault="000162AD" w:rsidP="000162AD">
      <w:r>
        <w:t>267.9215</w:t>
      </w:r>
      <w:r>
        <w:tab/>
        <w:t>2.025e0</w:t>
      </w:r>
    </w:p>
    <w:p w:rsidR="000162AD" w:rsidRDefault="000162AD" w:rsidP="000162AD">
      <w:r>
        <w:t>267.9230</w:t>
      </w:r>
      <w:r>
        <w:tab/>
        <w:t>2.294e0</w:t>
      </w:r>
    </w:p>
    <w:p w:rsidR="000162AD" w:rsidRDefault="000162AD" w:rsidP="000162AD">
      <w:r>
        <w:t>267.9255</w:t>
      </w:r>
      <w:r>
        <w:tab/>
        <w:t>2.025e0</w:t>
      </w:r>
    </w:p>
    <w:p w:rsidR="000162AD" w:rsidRDefault="000162AD" w:rsidP="000162AD">
      <w:r>
        <w:t>267.9297</w:t>
      </w:r>
      <w:r>
        <w:tab/>
        <w:t>1.013e0</w:t>
      </w:r>
    </w:p>
    <w:p w:rsidR="000162AD" w:rsidRDefault="000162AD" w:rsidP="000162AD">
      <w:r>
        <w:t>267.9336</w:t>
      </w:r>
      <w:r>
        <w:tab/>
        <w:t>1.013e0</w:t>
      </w:r>
    </w:p>
    <w:p w:rsidR="000162AD" w:rsidRDefault="000162AD" w:rsidP="000162AD">
      <w:r>
        <w:t>267.9376</w:t>
      </w:r>
      <w:r>
        <w:tab/>
        <w:t>1.013e0</w:t>
      </w:r>
    </w:p>
    <w:p w:rsidR="000162AD" w:rsidRDefault="000162AD" w:rsidP="000162AD">
      <w:r>
        <w:t>267.9409</w:t>
      </w:r>
      <w:r>
        <w:tab/>
        <w:t>2.025e0</w:t>
      </w:r>
    </w:p>
    <w:p w:rsidR="000162AD" w:rsidRDefault="000162AD" w:rsidP="000162AD">
      <w:r>
        <w:t>267.9513</w:t>
      </w:r>
      <w:r>
        <w:tab/>
        <w:t>1.013e0</w:t>
      </w:r>
    </w:p>
    <w:p w:rsidR="000162AD" w:rsidRDefault="000162AD" w:rsidP="000162AD">
      <w:r>
        <w:t>267.9608</w:t>
      </w:r>
      <w:r>
        <w:tab/>
        <w:t>2.025e0</w:t>
      </w:r>
    </w:p>
    <w:p w:rsidR="000162AD" w:rsidRDefault="000162AD" w:rsidP="000162AD">
      <w:r>
        <w:t>267.9644</w:t>
      </w:r>
      <w:r>
        <w:tab/>
        <w:t>2.025e0</w:t>
      </w:r>
    </w:p>
    <w:p w:rsidR="000162AD" w:rsidRDefault="000162AD" w:rsidP="000162AD">
      <w:r>
        <w:t>267.9727</w:t>
      </w:r>
      <w:r>
        <w:tab/>
        <w:t>2.025e0</w:t>
      </w:r>
    </w:p>
    <w:p w:rsidR="000162AD" w:rsidRDefault="000162AD" w:rsidP="000162AD">
      <w:r>
        <w:lastRenderedPageBreak/>
        <w:t>267.9859</w:t>
      </w:r>
      <w:r>
        <w:tab/>
        <w:t>1.013e0</w:t>
      </w:r>
    </w:p>
    <w:p w:rsidR="000162AD" w:rsidRDefault="000162AD" w:rsidP="000162AD">
      <w:r>
        <w:t>267.9909</w:t>
      </w:r>
      <w:r>
        <w:tab/>
        <w:t>1.013e0</w:t>
      </w:r>
    </w:p>
    <w:p w:rsidR="000162AD" w:rsidRDefault="000162AD" w:rsidP="000162AD">
      <w:r>
        <w:t>267.9951</w:t>
      </w:r>
      <w:r>
        <w:tab/>
        <w:t>2.025e0</w:t>
      </w:r>
    </w:p>
    <w:p w:rsidR="000162AD" w:rsidRDefault="000162AD" w:rsidP="000162AD">
      <w:r>
        <w:t>267.9989</w:t>
      </w:r>
      <w:r>
        <w:tab/>
        <w:t>1.013e0</w:t>
      </w:r>
    </w:p>
    <w:p w:rsidR="000162AD" w:rsidRDefault="000162AD" w:rsidP="000162AD">
      <w:r>
        <w:t>268.0076</w:t>
      </w:r>
      <w:r>
        <w:tab/>
        <w:t>1.013e0</w:t>
      </w:r>
    </w:p>
    <w:p w:rsidR="000162AD" w:rsidRDefault="000162AD" w:rsidP="000162AD">
      <w:r>
        <w:t>268.0114</w:t>
      </w:r>
      <w:r>
        <w:tab/>
        <w:t>1.013e0</w:t>
      </w:r>
    </w:p>
    <w:p w:rsidR="000162AD" w:rsidRDefault="000162AD" w:rsidP="000162AD">
      <w:r>
        <w:t>268.0155</w:t>
      </w:r>
      <w:r>
        <w:tab/>
        <w:t>1.013e0</w:t>
      </w:r>
    </w:p>
    <w:p w:rsidR="000162AD" w:rsidRDefault="000162AD" w:rsidP="000162AD">
      <w:r>
        <w:t>268.0211</w:t>
      </w:r>
      <w:r>
        <w:tab/>
        <w:t>3.038e0</w:t>
      </w:r>
    </w:p>
    <w:p w:rsidR="000162AD" w:rsidRDefault="000162AD" w:rsidP="000162AD">
      <w:r>
        <w:t>268.0252</w:t>
      </w:r>
      <w:r>
        <w:tab/>
        <w:t>2.025e0</w:t>
      </w:r>
    </w:p>
    <w:p w:rsidR="000162AD" w:rsidRDefault="000162AD" w:rsidP="000162AD">
      <w:r>
        <w:t>268.0326</w:t>
      </w:r>
      <w:r>
        <w:tab/>
        <w:t>2.025e0</w:t>
      </w:r>
    </w:p>
    <w:p w:rsidR="000162AD" w:rsidRDefault="000162AD" w:rsidP="000162AD">
      <w:r>
        <w:t>268.0345</w:t>
      </w:r>
      <w:r>
        <w:tab/>
        <w:t>1.013e0</w:t>
      </w:r>
    </w:p>
    <w:p w:rsidR="000162AD" w:rsidRDefault="000162AD" w:rsidP="000162AD">
      <w:r>
        <w:t>268.0368</w:t>
      </w:r>
      <w:r>
        <w:tab/>
        <w:t>2.025e0</w:t>
      </w:r>
    </w:p>
    <w:p w:rsidR="000162AD" w:rsidRDefault="000162AD" w:rsidP="000162AD">
      <w:r>
        <w:t>268.0425</w:t>
      </w:r>
      <w:r>
        <w:tab/>
        <w:t>1.013e0</w:t>
      </w:r>
    </w:p>
    <w:p w:rsidR="000162AD" w:rsidRDefault="000162AD" w:rsidP="000162AD">
      <w:r>
        <w:t>268.0451</w:t>
      </w:r>
      <w:r>
        <w:tab/>
        <w:t>3.038e0</w:t>
      </w:r>
    </w:p>
    <w:p w:rsidR="000162AD" w:rsidRDefault="000162AD" w:rsidP="000162AD">
      <w:r>
        <w:t>268.0465</w:t>
      </w:r>
      <w:r>
        <w:tab/>
        <w:t>1.013e0</w:t>
      </w:r>
    </w:p>
    <w:p w:rsidR="000162AD" w:rsidRDefault="000162AD" w:rsidP="000162AD">
      <w:r>
        <w:t>268.0552</w:t>
      </w:r>
      <w:r>
        <w:tab/>
        <w:t>1.013e0</w:t>
      </w:r>
    </w:p>
    <w:p w:rsidR="000162AD" w:rsidRDefault="000162AD" w:rsidP="000162AD">
      <w:r>
        <w:t>268.0602</w:t>
      </w:r>
      <w:r>
        <w:tab/>
        <w:t>2.025e0</w:t>
      </w:r>
    </w:p>
    <w:p w:rsidR="000162AD" w:rsidRDefault="000162AD" w:rsidP="000162AD">
      <w:r>
        <w:t>268.0650</w:t>
      </w:r>
      <w:r>
        <w:tab/>
        <w:t>1.013e0</w:t>
      </w:r>
    </w:p>
    <w:p w:rsidR="000162AD" w:rsidRDefault="000162AD" w:rsidP="000162AD">
      <w:r>
        <w:t>268.0732</w:t>
      </w:r>
      <w:r>
        <w:tab/>
        <w:t>1.013e0</w:t>
      </w:r>
    </w:p>
    <w:p w:rsidR="000162AD" w:rsidRDefault="000162AD" w:rsidP="000162AD">
      <w:r>
        <w:lastRenderedPageBreak/>
        <w:t>268.0768</w:t>
      </w:r>
      <w:r>
        <w:tab/>
        <w:t>2.025e0</w:t>
      </w:r>
    </w:p>
    <w:p w:rsidR="000162AD" w:rsidRDefault="000162AD" w:rsidP="000162AD">
      <w:r>
        <w:t>268.0815</w:t>
      </w:r>
      <w:r>
        <w:tab/>
        <w:t>2.025e0</w:t>
      </w:r>
    </w:p>
    <w:p w:rsidR="000162AD" w:rsidRDefault="000162AD" w:rsidP="000162AD">
      <w:r>
        <w:t>268.0875</w:t>
      </w:r>
      <w:r>
        <w:tab/>
        <w:t>5.063e0</w:t>
      </w:r>
    </w:p>
    <w:p w:rsidR="000162AD" w:rsidRDefault="000162AD" w:rsidP="000162AD">
      <w:r>
        <w:t>268.0895</w:t>
      </w:r>
      <w:r>
        <w:tab/>
        <w:t>2.025e0</w:t>
      </w:r>
    </w:p>
    <w:p w:rsidR="000162AD" w:rsidRDefault="000162AD" w:rsidP="000162AD">
      <w:r>
        <w:t>268.0999</w:t>
      </w:r>
      <w:r>
        <w:tab/>
        <w:t>1.013e0</w:t>
      </w:r>
    </w:p>
    <w:p w:rsidR="000162AD" w:rsidRDefault="000162AD" w:rsidP="000162AD">
      <w:r>
        <w:t>268.1082</w:t>
      </w:r>
      <w:r>
        <w:tab/>
        <w:t>3.038e0</w:t>
      </w:r>
    </w:p>
    <w:p w:rsidR="000162AD" w:rsidRDefault="000162AD" w:rsidP="000162AD">
      <w:r>
        <w:t>268.1124</w:t>
      </w:r>
      <w:r>
        <w:tab/>
        <w:t>1.013e0</w:t>
      </w:r>
    </w:p>
    <w:p w:rsidR="000162AD" w:rsidRDefault="000162AD" w:rsidP="000162AD">
      <w:r>
        <w:t>268.1288</w:t>
      </w:r>
      <w:r>
        <w:tab/>
        <w:t>1.013e0</w:t>
      </w:r>
    </w:p>
    <w:p w:rsidR="000162AD" w:rsidRDefault="000162AD" w:rsidP="000162AD">
      <w:r>
        <w:t>268.1341</w:t>
      </w:r>
      <w:r>
        <w:tab/>
        <w:t>2.025e0</w:t>
      </w:r>
    </w:p>
    <w:p w:rsidR="000162AD" w:rsidRDefault="000162AD" w:rsidP="000162AD">
      <w:r>
        <w:t>268.1363</w:t>
      </w:r>
      <w:r>
        <w:tab/>
        <w:t>2.025e0</w:t>
      </w:r>
    </w:p>
    <w:p w:rsidR="000162AD" w:rsidRDefault="000162AD" w:rsidP="000162AD">
      <w:r>
        <w:t>268.1394</w:t>
      </w:r>
      <w:r>
        <w:tab/>
        <w:t>1.013e0</w:t>
      </w:r>
    </w:p>
    <w:p w:rsidR="000162AD" w:rsidRDefault="000162AD" w:rsidP="000162AD">
      <w:r>
        <w:t>268.1412</w:t>
      </w:r>
      <w:r>
        <w:tab/>
        <w:t>3.038e0</w:t>
      </w:r>
    </w:p>
    <w:p w:rsidR="000162AD" w:rsidRDefault="000162AD" w:rsidP="000162AD">
      <w:r>
        <w:t>268.1474</w:t>
      </w:r>
      <w:r>
        <w:tab/>
        <w:t>1.013e0</w:t>
      </w:r>
    </w:p>
    <w:p w:rsidR="000162AD" w:rsidRDefault="000162AD" w:rsidP="000162AD">
      <w:r>
        <w:t>268.1500</w:t>
      </w:r>
      <w:r>
        <w:tab/>
        <w:t>5.063e0</w:t>
      </w:r>
    </w:p>
    <w:p w:rsidR="000162AD" w:rsidRDefault="000162AD" w:rsidP="000162AD">
      <w:r>
        <w:t>268.1513</w:t>
      </w:r>
      <w:r>
        <w:tab/>
        <w:t>1.013e0</w:t>
      </w:r>
    </w:p>
    <w:p w:rsidR="000162AD" w:rsidRDefault="000162AD" w:rsidP="000162AD">
      <w:r>
        <w:t>268.1547</w:t>
      </w:r>
      <w:r>
        <w:tab/>
        <w:t>5.063e0</w:t>
      </w:r>
    </w:p>
    <w:p w:rsidR="000162AD" w:rsidRDefault="000162AD" w:rsidP="000162AD">
      <w:r>
        <w:t>268.1592</w:t>
      </w:r>
      <w:r>
        <w:tab/>
        <w:t>1.013e0</w:t>
      </w:r>
    </w:p>
    <w:p w:rsidR="000162AD" w:rsidRDefault="000162AD" w:rsidP="000162AD">
      <w:r>
        <w:t>268.1691</w:t>
      </w:r>
      <w:r>
        <w:tab/>
        <w:t>1.013e0</w:t>
      </w:r>
    </w:p>
    <w:p w:rsidR="000162AD" w:rsidRDefault="000162AD" w:rsidP="000162AD">
      <w:r>
        <w:t>268.1756</w:t>
      </w:r>
      <w:r>
        <w:tab/>
        <w:t>3.038e0</w:t>
      </w:r>
    </w:p>
    <w:p w:rsidR="000162AD" w:rsidRDefault="000162AD" w:rsidP="000162AD">
      <w:r>
        <w:lastRenderedPageBreak/>
        <w:t>268.1779</w:t>
      </w:r>
      <w:r>
        <w:tab/>
        <w:t>2.025e0</w:t>
      </w:r>
    </w:p>
    <w:p w:rsidR="000162AD" w:rsidRDefault="000162AD" w:rsidP="000162AD">
      <w:r>
        <w:t>268.1816</w:t>
      </w:r>
      <w:r>
        <w:tab/>
        <w:t>5.063e0</w:t>
      </w:r>
    </w:p>
    <w:p w:rsidR="000162AD" w:rsidRDefault="000162AD" w:rsidP="000162AD">
      <w:r>
        <w:t>268.1826</w:t>
      </w:r>
      <w:r>
        <w:tab/>
        <w:t>3.038e0</w:t>
      </w:r>
    </w:p>
    <w:p w:rsidR="000162AD" w:rsidRDefault="000162AD" w:rsidP="000162AD">
      <w:r>
        <w:t>268.1843</w:t>
      </w:r>
      <w:r>
        <w:tab/>
        <w:t>4.051e0</w:t>
      </w:r>
    </w:p>
    <w:p w:rsidR="000162AD" w:rsidRDefault="000162AD" w:rsidP="000162AD">
      <w:r>
        <w:t>268.1927</w:t>
      </w:r>
      <w:r>
        <w:tab/>
        <w:t>2.025e0</w:t>
      </w:r>
    </w:p>
    <w:p w:rsidR="000162AD" w:rsidRDefault="000162AD" w:rsidP="000162AD">
      <w:r>
        <w:t>268.1960</w:t>
      </w:r>
      <w:r>
        <w:tab/>
        <w:t>3.228e0</w:t>
      </w:r>
    </w:p>
    <w:p w:rsidR="000162AD" w:rsidRDefault="000162AD" w:rsidP="000162AD">
      <w:r>
        <w:t>268.1985</w:t>
      </w:r>
      <w:r>
        <w:tab/>
        <w:t>1.013e0</w:t>
      </w:r>
    </w:p>
    <w:p w:rsidR="000162AD" w:rsidRDefault="000162AD" w:rsidP="000162AD">
      <w:r>
        <w:t>268.2039</w:t>
      </w:r>
      <w:r>
        <w:tab/>
        <w:t>2.025e0</w:t>
      </w:r>
    </w:p>
    <w:p w:rsidR="000162AD" w:rsidRDefault="000162AD" w:rsidP="000162AD">
      <w:r>
        <w:t>268.2098</w:t>
      </w:r>
      <w:r>
        <w:tab/>
        <w:t>2.025e0</w:t>
      </w:r>
    </w:p>
    <w:p w:rsidR="000162AD" w:rsidRDefault="000162AD" w:rsidP="000162AD">
      <w:r>
        <w:t>268.2126</w:t>
      </w:r>
      <w:r>
        <w:tab/>
        <w:t>6.076e0</w:t>
      </w:r>
    </w:p>
    <w:p w:rsidR="000162AD" w:rsidRDefault="000162AD" w:rsidP="000162AD">
      <w:r>
        <w:t>268.2142</w:t>
      </w:r>
      <w:r>
        <w:tab/>
        <w:t>4.051e0</w:t>
      </w:r>
    </w:p>
    <w:p w:rsidR="000162AD" w:rsidRDefault="000162AD" w:rsidP="000162AD">
      <w:r>
        <w:t>268.2170</w:t>
      </w:r>
      <w:r>
        <w:tab/>
        <w:t>2.025e0</w:t>
      </w:r>
    </w:p>
    <w:p w:rsidR="000162AD" w:rsidRDefault="000162AD" w:rsidP="000162AD">
      <w:r>
        <w:t>268.2227</w:t>
      </w:r>
      <w:r>
        <w:tab/>
        <w:t>5.063e0</w:t>
      </w:r>
    </w:p>
    <w:p w:rsidR="000162AD" w:rsidRDefault="000162AD" w:rsidP="000162AD">
      <w:r>
        <w:t>268.2254</w:t>
      </w:r>
      <w:r>
        <w:tab/>
        <w:t>1.013e0</w:t>
      </w:r>
    </w:p>
    <w:p w:rsidR="000162AD" w:rsidRDefault="000162AD" w:rsidP="000162AD">
      <w:r>
        <w:t>268.2295</w:t>
      </w:r>
      <w:r>
        <w:tab/>
        <w:t>4.051e0</w:t>
      </w:r>
    </w:p>
    <w:p w:rsidR="000162AD" w:rsidRDefault="000162AD" w:rsidP="000162AD">
      <w:r>
        <w:t>268.2327</w:t>
      </w:r>
      <w:r>
        <w:tab/>
        <w:t>3.038e0</w:t>
      </w:r>
    </w:p>
    <w:p w:rsidR="000162AD" w:rsidRDefault="000162AD" w:rsidP="000162AD">
      <w:r>
        <w:t>268.2363</w:t>
      </w:r>
      <w:r>
        <w:tab/>
        <w:t>2.025e0</w:t>
      </w:r>
    </w:p>
    <w:p w:rsidR="000162AD" w:rsidRDefault="000162AD" w:rsidP="000162AD">
      <w:r>
        <w:t>268.2379</w:t>
      </w:r>
      <w:r>
        <w:tab/>
        <w:t>1.013e0</w:t>
      </w:r>
    </w:p>
    <w:p w:rsidR="000162AD" w:rsidRDefault="000162AD" w:rsidP="000162AD">
      <w:r>
        <w:t>268.2515</w:t>
      </w:r>
      <w:r>
        <w:tab/>
        <w:t>1.013e0</w:t>
      </w:r>
    </w:p>
    <w:p w:rsidR="000162AD" w:rsidRDefault="000162AD" w:rsidP="000162AD">
      <w:r>
        <w:lastRenderedPageBreak/>
        <w:t>268.2602</w:t>
      </w:r>
      <w:r>
        <w:tab/>
        <w:t>1.013e0</w:t>
      </w:r>
    </w:p>
    <w:p w:rsidR="000162AD" w:rsidRDefault="000162AD" w:rsidP="000162AD">
      <w:r>
        <w:t>268.2679</w:t>
      </w:r>
      <w:r>
        <w:tab/>
        <w:t>2.025e0</w:t>
      </w:r>
    </w:p>
    <w:p w:rsidR="000162AD" w:rsidRDefault="000162AD" w:rsidP="000162AD">
      <w:r>
        <w:t>268.2702</w:t>
      </w:r>
      <w:r>
        <w:tab/>
        <w:t>2.025e0</w:t>
      </w:r>
    </w:p>
    <w:p w:rsidR="000162AD" w:rsidRDefault="000162AD" w:rsidP="000162AD">
      <w:r>
        <w:t>268.2728</w:t>
      </w:r>
      <w:r>
        <w:tab/>
        <w:t>1.013e0</w:t>
      </w:r>
    </w:p>
    <w:p w:rsidR="000162AD" w:rsidRDefault="000162AD" w:rsidP="000162AD">
      <w:r>
        <w:t>268.2821</w:t>
      </w:r>
      <w:r>
        <w:tab/>
        <w:t>1.013e0</w:t>
      </w:r>
    </w:p>
    <w:p w:rsidR="000162AD" w:rsidRDefault="000162AD" w:rsidP="000162AD">
      <w:r>
        <w:t>268.2871</w:t>
      </w:r>
      <w:r>
        <w:tab/>
        <w:t>2.025e0</w:t>
      </w:r>
    </w:p>
    <w:p w:rsidR="000162AD" w:rsidRDefault="000162AD" w:rsidP="000162AD">
      <w:r>
        <w:t>268.2950</w:t>
      </w:r>
      <w:r>
        <w:tab/>
        <w:t>1.013e0</w:t>
      </w:r>
    </w:p>
    <w:p w:rsidR="000162AD" w:rsidRDefault="000162AD" w:rsidP="000162AD">
      <w:r>
        <w:t>268.2989</w:t>
      </w:r>
      <w:r>
        <w:tab/>
        <w:t>2.025e0</w:t>
      </w:r>
    </w:p>
    <w:p w:rsidR="000162AD" w:rsidRDefault="000162AD" w:rsidP="000162AD">
      <w:r>
        <w:t>268.3030</w:t>
      </w:r>
      <w:r>
        <w:tab/>
        <w:t>1.013e0</w:t>
      </w:r>
    </w:p>
    <w:p w:rsidR="000162AD" w:rsidRDefault="000162AD" w:rsidP="000162AD">
      <w:r>
        <w:t>268.3076</w:t>
      </w:r>
      <w:r>
        <w:tab/>
        <w:t>1.013e0</w:t>
      </w:r>
    </w:p>
    <w:p w:rsidR="000162AD" w:rsidRDefault="000162AD" w:rsidP="000162AD">
      <w:r>
        <w:t>268.3173</w:t>
      </w:r>
      <w:r>
        <w:tab/>
        <w:t>1.013e0</w:t>
      </w:r>
    </w:p>
    <w:p w:rsidR="000162AD" w:rsidRDefault="000162AD" w:rsidP="000162AD">
      <w:r>
        <w:t>268.3257</w:t>
      </w:r>
      <w:r>
        <w:tab/>
        <w:t>1.013e0</w:t>
      </w:r>
    </w:p>
    <w:p w:rsidR="000162AD" w:rsidRDefault="000162AD" w:rsidP="000162AD">
      <w:r>
        <w:t>268.3298</w:t>
      </w:r>
      <w:r>
        <w:tab/>
        <w:t>1.013e0</w:t>
      </w:r>
    </w:p>
    <w:p w:rsidR="000162AD" w:rsidRDefault="000162AD" w:rsidP="000162AD">
      <w:r>
        <w:t>268.3471</w:t>
      </w:r>
      <w:r>
        <w:tab/>
        <w:t>3.038e0</w:t>
      </w:r>
    </w:p>
    <w:p w:rsidR="000162AD" w:rsidRDefault="000162AD" w:rsidP="000162AD">
      <w:r>
        <w:t>268.3520</w:t>
      </w:r>
      <w:r>
        <w:tab/>
        <w:t>1.013e0</w:t>
      </w:r>
    </w:p>
    <w:p w:rsidR="000162AD" w:rsidRDefault="000162AD" w:rsidP="000162AD">
      <w:r>
        <w:t>268.3568</w:t>
      </w:r>
      <w:r>
        <w:tab/>
        <w:t>2.025e0</w:t>
      </w:r>
    </w:p>
    <w:p w:rsidR="000162AD" w:rsidRDefault="000162AD" w:rsidP="000162AD">
      <w:r>
        <w:t>268.3690</w:t>
      </w:r>
      <w:r>
        <w:tab/>
        <w:t>1.013e0</w:t>
      </w:r>
    </w:p>
    <w:p w:rsidR="000162AD" w:rsidRDefault="000162AD" w:rsidP="000162AD">
      <w:r>
        <w:t>268.3728</w:t>
      </w:r>
      <w:r>
        <w:tab/>
        <w:t>1.013e0</w:t>
      </w:r>
    </w:p>
    <w:p w:rsidR="000162AD" w:rsidRDefault="000162AD" w:rsidP="000162AD">
      <w:r>
        <w:t>268.3770</w:t>
      </w:r>
      <w:r>
        <w:tab/>
        <w:t>1.013e0</w:t>
      </w:r>
    </w:p>
    <w:p w:rsidR="000162AD" w:rsidRDefault="000162AD" w:rsidP="000162AD">
      <w:r>
        <w:lastRenderedPageBreak/>
        <w:t>268.3864</w:t>
      </w:r>
      <w:r>
        <w:tab/>
        <w:t>4.051e0</w:t>
      </w:r>
    </w:p>
    <w:p w:rsidR="000162AD" w:rsidRDefault="000162AD" w:rsidP="000162AD">
      <w:r>
        <w:t>268.4039</w:t>
      </w:r>
      <w:r>
        <w:tab/>
        <w:t>1.013e0</w:t>
      </w:r>
    </w:p>
    <w:p w:rsidR="000162AD" w:rsidRDefault="000162AD" w:rsidP="000162AD">
      <w:r>
        <w:t>268.4115</w:t>
      </w:r>
      <w:r>
        <w:tab/>
        <w:t>1.013e0</w:t>
      </w:r>
    </w:p>
    <w:p w:rsidR="000162AD" w:rsidRDefault="000162AD" w:rsidP="000162AD">
      <w:r>
        <w:t>268.4163</w:t>
      </w:r>
      <w:r>
        <w:tab/>
        <w:t>1.013e0</w:t>
      </w:r>
    </w:p>
    <w:p w:rsidR="000162AD" w:rsidRDefault="000162AD" w:rsidP="000162AD">
      <w:r>
        <w:t>268.4214</w:t>
      </w:r>
      <w:r>
        <w:tab/>
        <w:t>1.013e0</w:t>
      </w:r>
    </w:p>
    <w:p w:rsidR="000162AD" w:rsidRDefault="000162AD" w:rsidP="000162AD">
      <w:r>
        <w:t>268.4265</w:t>
      </w:r>
      <w:r>
        <w:tab/>
        <w:t>1.013e0</w:t>
      </w:r>
    </w:p>
    <w:p w:rsidR="000162AD" w:rsidRDefault="000162AD" w:rsidP="000162AD">
      <w:r>
        <w:t>268.4504</w:t>
      </w:r>
      <w:r>
        <w:tab/>
        <w:t>3.038e0</w:t>
      </w:r>
    </w:p>
    <w:p w:rsidR="000162AD" w:rsidRDefault="000162AD" w:rsidP="000162AD">
      <w:r>
        <w:t>268.4554</w:t>
      </w:r>
      <w:r>
        <w:tab/>
        <w:t>1.013e0</w:t>
      </w:r>
    </w:p>
    <w:p w:rsidR="000162AD" w:rsidRDefault="000162AD" w:rsidP="000162AD">
      <w:r>
        <w:t>268.4777</w:t>
      </w:r>
      <w:r>
        <w:tab/>
        <w:t>1.013e0</w:t>
      </w:r>
    </w:p>
    <w:p w:rsidR="000162AD" w:rsidRDefault="000162AD" w:rsidP="000162AD">
      <w:r>
        <w:t>268.4817</w:t>
      </w:r>
      <w:r>
        <w:tab/>
        <w:t>1.013e0</w:t>
      </w:r>
    </w:p>
    <w:p w:rsidR="000162AD" w:rsidRDefault="000162AD" w:rsidP="000162AD">
      <w:r>
        <w:t>268.4950</w:t>
      </w:r>
      <w:r>
        <w:tab/>
        <w:t>1.013e0</w:t>
      </w:r>
    </w:p>
    <w:p w:rsidR="000162AD" w:rsidRDefault="000162AD" w:rsidP="000162AD">
      <w:r>
        <w:t>268.5002</w:t>
      </w:r>
      <w:r>
        <w:tab/>
        <w:t>2.025e0</w:t>
      </w:r>
    </w:p>
    <w:p w:rsidR="000162AD" w:rsidRDefault="000162AD" w:rsidP="000162AD">
      <w:r>
        <w:t>268.5025</w:t>
      </w:r>
      <w:r>
        <w:tab/>
        <w:t>2.025e0</w:t>
      </w:r>
    </w:p>
    <w:p w:rsidR="000162AD" w:rsidRDefault="000162AD" w:rsidP="000162AD">
      <w:r>
        <w:t>268.5046</w:t>
      </w:r>
      <w:r>
        <w:tab/>
        <w:t>1.013e0</w:t>
      </w:r>
    </w:p>
    <w:p w:rsidR="000162AD" w:rsidRDefault="000162AD" w:rsidP="000162AD">
      <w:r>
        <w:t>268.5126</w:t>
      </w:r>
      <w:r>
        <w:tab/>
        <w:t>1.013e0</w:t>
      </w:r>
    </w:p>
    <w:p w:rsidR="000162AD" w:rsidRDefault="000162AD" w:rsidP="000162AD">
      <w:r>
        <w:t>268.5351</w:t>
      </w:r>
      <w:r>
        <w:tab/>
        <w:t>1.013e0</w:t>
      </w:r>
    </w:p>
    <w:p w:rsidR="000162AD" w:rsidRDefault="000162AD" w:rsidP="000162AD">
      <w:r>
        <w:t>268.5391</w:t>
      </w:r>
      <w:r>
        <w:tab/>
        <w:t>1.013e0</w:t>
      </w:r>
    </w:p>
    <w:p w:rsidR="000162AD" w:rsidRDefault="000162AD" w:rsidP="000162AD">
      <w:r>
        <w:t>268.5430</w:t>
      </w:r>
      <w:r>
        <w:tab/>
        <w:t>1.013e0</w:t>
      </w:r>
    </w:p>
    <w:p w:rsidR="000162AD" w:rsidRDefault="000162AD" w:rsidP="000162AD">
      <w:r>
        <w:t>268.5600</w:t>
      </w:r>
      <w:r>
        <w:tab/>
        <w:t>2.025e0</w:t>
      </w:r>
    </w:p>
    <w:p w:rsidR="000162AD" w:rsidRDefault="000162AD" w:rsidP="000162AD">
      <w:r>
        <w:lastRenderedPageBreak/>
        <w:t>268.5647</w:t>
      </w:r>
      <w:r>
        <w:tab/>
        <w:t>1.013e0</w:t>
      </w:r>
    </w:p>
    <w:p w:rsidR="000162AD" w:rsidRDefault="000162AD" w:rsidP="000162AD">
      <w:r>
        <w:t>268.5699</w:t>
      </w:r>
      <w:r>
        <w:tab/>
        <w:t>1.013e0</w:t>
      </w:r>
    </w:p>
    <w:p w:rsidR="000162AD" w:rsidRDefault="000162AD" w:rsidP="000162AD">
      <w:r>
        <w:t>268.5757</w:t>
      </w:r>
      <w:r>
        <w:tab/>
        <w:t>2.025e0</w:t>
      </w:r>
    </w:p>
    <w:p w:rsidR="000162AD" w:rsidRDefault="000162AD" w:rsidP="000162AD">
      <w:r>
        <w:t>268.5826</w:t>
      </w:r>
      <w:r>
        <w:tab/>
        <w:t>2.025e0</w:t>
      </w:r>
    </w:p>
    <w:p w:rsidR="000162AD" w:rsidRDefault="000162AD" w:rsidP="000162AD">
      <w:r>
        <w:t>268.5946</w:t>
      </w:r>
      <w:r>
        <w:tab/>
        <w:t>1.013e0</w:t>
      </w:r>
    </w:p>
    <w:p w:rsidR="000162AD" w:rsidRDefault="000162AD" w:rsidP="000162AD">
      <w:r>
        <w:t>268.6089</w:t>
      </w:r>
      <w:r>
        <w:tab/>
        <w:t>1.013e0</w:t>
      </w:r>
    </w:p>
    <w:p w:rsidR="000162AD" w:rsidRDefault="000162AD" w:rsidP="000162AD">
      <w:r>
        <w:t>268.6135</w:t>
      </w:r>
      <w:r>
        <w:tab/>
        <w:t>2.025e0</w:t>
      </w:r>
    </w:p>
    <w:p w:rsidR="000162AD" w:rsidRDefault="000162AD" w:rsidP="000162AD">
      <w:r>
        <w:t>268.6257</w:t>
      </w:r>
      <w:r>
        <w:tab/>
        <w:t>2.025e0</w:t>
      </w:r>
    </w:p>
    <w:p w:rsidR="000162AD" w:rsidRDefault="000162AD" w:rsidP="000162AD">
      <w:r>
        <w:t>268.6288</w:t>
      </w:r>
      <w:r>
        <w:tab/>
        <w:t>1.013e0</w:t>
      </w:r>
    </w:p>
    <w:p w:rsidR="000162AD" w:rsidRDefault="000162AD" w:rsidP="000162AD">
      <w:r>
        <w:t>268.6465</w:t>
      </w:r>
      <w:r>
        <w:tab/>
        <w:t>2.025e0</w:t>
      </w:r>
    </w:p>
    <w:p w:rsidR="000162AD" w:rsidRDefault="000162AD" w:rsidP="000162AD">
      <w:r>
        <w:t>268.6586</w:t>
      </w:r>
      <w:r>
        <w:tab/>
        <w:t>2.025e0</w:t>
      </w:r>
    </w:p>
    <w:p w:rsidR="000162AD" w:rsidRDefault="000162AD" w:rsidP="000162AD">
      <w:r>
        <w:t>268.6644</w:t>
      </w:r>
      <w:r>
        <w:tab/>
        <w:t>1.013e0</w:t>
      </w:r>
    </w:p>
    <w:p w:rsidR="000162AD" w:rsidRDefault="000162AD" w:rsidP="000162AD">
      <w:r>
        <w:t>268.6689</w:t>
      </w:r>
      <w:r>
        <w:tab/>
        <w:t>2.025e0</w:t>
      </w:r>
    </w:p>
    <w:p w:rsidR="000162AD" w:rsidRDefault="000162AD" w:rsidP="000162AD">
      <w:r>
        <w:t>268.6733</w:t>
      </w:r>
      <w:r>
        <w:tab/>
        <w:t>1.013e0</w:t>
      </w:r>
    </w:p>
    <w:p w:rsidR="000162AD" w:rsidRDefault="000162AD" w:rsidP="000162AD">
      <w:r>
        <w:t>268.6783</w:t>
      </w:r>
      <w:r>
        <w:tab/>
        <w:t>1.013e0</w:t>
      </w:r>
    </w:p>
    <w:p w:rsidR="000162AD" w:rsidRDefault="000162AD" w:rsidP="000162AD">
      <w:r>
        <w:t>268.6836</w:t>
      </w:r>
      <w:r>
        <w:tab/>
        <w:t>1.013e0</w:t>
      </w:r>
    </w:p>
    <w:p w:rsidR="000162AD" w:rsidRDefault="000162AD" w:rsidP="000162AD">
      <w:r>
        <w:t>268.6991</w:t>
      </w:r>
      <w:r>
        <w:tab/>
        <w:t>2.025e0</w:t>
      </w:r>
    </w:p>
    <w:p w:rsidR="000162AD" w:rsidRDefault="000162AD" w:rsidP="000162AD">
      <w:r>
        <w:t>268.7013</w:t>
      </w:r>
      <w:r>
        <w:tab/>
        <w:t>2.025e0</w:t>
      </w:r>
    </w:p>
    <w:p w:rsidR="000162AD" w:rsidRDefault="000162AD" w:rsidP="000162AD">
      <w:r>
        <w:t>268.7084</w:t>
      </w:r>
      <w:r>
        <w:tab/>
        <w:t>1.013e0</w:t>
      </w:r>
    </w:p>
    <w:p w:rsidR="000162AD" w:rsidRDefault="000162AD" w:rsidP="000162AD">
      <w:r>
        <w:lastRenderedPageBreak/>
        <w:t>268.7220</w:t>
      </w:r>
      <w:r>
        <w:tab/>
        <w:t>2.025e0</w:t>
      </w:r>
    </w:p>
    <w:p w:rsidR="000162AD" w:rsidRDefault="000162AD" w:rsidP="000162AD">
      <w:r>
        <w:t>268.7260</w:t>
      </w:r>
      <w:r>
        <w:tab/>
        <w:t>2.025e0</w:t>
      </w:r>
    </w:p>
    <w:p w:rsidR="000162AD" w:rsidRDefault="000162AD" w:rsidP="000162AD">
      <w:r>
        <w:t>268.7323</w:t>
      </w:r>
      <w:r>
        <w:tab/>
        <w:t>2.025e0</w:t>
      </w:r>
    </w:p>
    <w:p w:rsidR="000162AD" w:rsidRDefault="000162AD" w:rsidP="000162AD">
      <w:r>
        <w:t>268.7340</w:t>
      </w:r>
      <w:r>
        <w:tab/>
        <w:t>3.038e0</w:t>
      </w:r>
    </w:p>
    <w:p w:rsidR="000162AD" w:rsidRDefault="000162AD" w:rsidP="000162AD">
      <w:r>
        <w:t>268.7383</w:t>
      </w:r>
      <w:r>
        <w:tab/>
        <w:t>1.013e0</w:t>
      </w:r>
    </w:p>
    <w:p w:rsidR="000162AD" w:rsidRDefault="000162AD" w:rsidP="000162AD">
      <w:r>
        <w:t>268.7433</w:t>
      </w:r>
      <w:r>
        <w:tab/>
        <w:t>1.013e0</w:t>
      </w:r>
    </w:p>
    <w:p w:rsidR="000162AD" w:rsidRDefault="000162AD" w:rsidP="000162AD">
      <w:r>
        <w:t>268.7534</w:t>
      </w:r>
      <w:r>
        <w:tab/>
        <w:t>1.013e0</w:t>
      </w:r>
    </w:p>
    <w:p w:rsidR="000162AD" w:rsidRDefault="000162AD" w:rsidP="000162AD">
      <w:r>
        <w:t>268.7653</w:t>
      </w:r>
      <w:r>
        <w:tab/>
        <w:t>2.025e0</w:t>
      </w:r>
    </w:p>
    <w:p w:rsidR="000162AD" w:rsidRDefault="000162AD" w:rsidP="000162AD">
      <w:r>
        <w:t>268.7876</w:t>
      </w:r>
      <w:r>
        <w:tab/>
        <w:t>2.025e0</w:t>
      </w:r>
    </w:p>
    <w:p w:rsidR="000162AD" w:rsidRDefault="000162AD" w:rsidP="000162AD">
      <w:r>
        <w:t>268.7917</w:t>
      </w:r>
      <w:r>
        <w:tab/>
        <w:t>1.013e0</w:t>
      </w:r>
    </w:p>
    <w:p w:rsidR="000162AD" w:rsidRDefault="000162AD" w:rsidP="000162AD">
      <w:r>
        <w:t>268.7956</w:t>
      </w:r>
      <w:r>
        <w:tab/>
        <w:t>1.013e0</w:t>
      </w:r>
    </w:p>
    <w:p w:rsidR="000162AD" w:rsidRDefault="000162AD" w:rsidP="000162AD">
      <w:r>
        <w:t>268.8005</w:t>
      </w:r>
      <w:r>
        <w:tab/>
        <w:t>2.025e0</w:t>
      </w:r>
    </w:p>
    <w:p w:rsidR="000162AD" w:rsidRDefault="000162AD" w:rsidP="000162AD">
      <w:r>
        <w:t>268.8042</w:t>
      </w:r>
      <w:r>
        <w:tab/>
        <w:t>1.013e0</w:t>
      </w:r>
    </w:p>
    <w:p w:rsidR="000162AD" w:rsidRDefault="000162AD" w:rsidP="000162AD">
      <w:r>
        <w:t>268.8153</w:t>
      </w:r>
      <w:r>
        <w:tab/>
        <w:t>2.025e0</w:t>
      </w:r>
    </w:p>
    <w:p w:rsidR="000162AD" w:rsidRDefault="000162AD" w:rsidP="000162AD">
      <w:r>
        <w:t>268.8225</w:t>
      </w:r>
      <w:r>
        <w:tab/>
        <w:t>1.013e0</w:t>
      </w:r>
    </w:p>
    <w:p w:rsidR="000162AD" w:rsidRDefault="000162AD" w:rsidP="000162AD">
      <w:r>
        <w:t>268.8350</w:t>
      </w:r>
      <w:r>
        <w:tab/>
        <w:t>2.025e0</w:t>
      </w:r>
    </w:p>
    <w:p w:rsidR="000162AD" w:rsidRDefault="000162AD" w:rsidP="000162AD">
      <w:r>
        <w:t>268.8433</w:t>
      </w:r>
      <w:r>
        <w:tab/>
        <w:t>1.013e0</w:t>
      </w:r>
    </w:p>
    <w:p w:rsidR="000162AD" w:rsidRDefault="000162AD" w:rsidP="000162AD">
      <w:r>
        <w:t>268.8565</w:t>
      </w:r>
      <w:r>
        <w:tab/>
        <w:t>2.025e0</w:t>
      </w:r>
    </w:p>
    <w:p w:rsidR="000162AD" w:rsidRDefault="000162AD" w:rsidP="000162AD">
      <w:r>
        <w:t>268.8696</w:t>
      </w:r>
      <w:r>
        <w:tab/>
        <w:t>1.013e0</w:t>
      </w:r>
    </w:p>
    <w:p w:rsidR="000162AD" w:rsidRDefault="000162AD" w:rsidP="000162AD">
      <w:r>
        <w:lastRenderedPageBreak/>
        <w:t>268.8742</w:t>
      </w:r>
      <w:r>
        <w:tab/>
        <w:t>1.013e0</w:t>
      </w:r>
    </w:p>
    <w:p w:rsidR="000162AD" w:rsidRDefault="000162AD" w:rsidP="000162AD">
      <w:r>
        <w:t>268.8783</w:t>
      </w:r>
      <w:r>
        <w:tab/>
        <w:t>2.025e0</w:t>
      </w:r>
    </w:p>
    <w:p w:rsidR="000162AD" w:rsidRDefault="000162AD" w:rsidP="000162AD">
      <w:r>
        <w:t>268.8822</w:t>
      </w:r>
      <w:r>
        <w:tab/>
        <w:t>1.013e0</w:t>
      </w:r>
    </w:p>
    <w:p w:rsidR="000162AD" w:rsidRDefault="000162AD" w:rsidP="000162AD">
      <w:r>
        <w:t>268.8919</w:t>
      </w:r>
      <w:r>
        <w:tab/>
        <w:t>2.025e0</w:t>
      </w:r>
    </w:p>
    <w:p w:rsidR="000162AD" w:rsidRDefault="000162AD" w:rsidP="000162AD">
      <w:r>
        <w:t>268.8945</w:t>
      </w:r>
      <w:r>
        <w:tab/>
        <w:t>4.051e0</w:t>
      </w:r>
    </w:p>
    <w:p w:rsidR="000162AD" w:rsidRDefault="000162AD" w:rsidP="000162AD">
      <w:r>
        <w:t>268.8971</w:t>
      </w:r>
      <w:r>
        <w:tab/>
        <w:t>1.013e0</w:t>
      </w:r>
    </w:p>
    <w:p w:rsidR="000162AD" w:rsidRDefault="000162AD" w:rsidP="000162AD">
      <w:r>
        <w:t>268.9011</w:t>
      </w:r>
      <w:r>
        <w:tab/>
        <w:t>1.013e0</w:t>
      </w:r>
    </w:p>
    <w:p w:rsidR="000162AD" w:rsidRDefault="000162AD" w:rsidP="000162AD">
      <w:r>
        <w:t>268.9035</w:t>
      </w:r>
      <w:r>
        <w:tab/>
        <w:t>4.860e0</w:t>
      </w:r>
    </w:p>
    <w:p w:rsidR="000162AD" w:rsidRDefault="000162AD" w:rsidP="000162AD">
      <w:r>
        <w:t>268.9070</w:t>
      </w:r>
      <w:r>
        <w:tab/>
        <w:t>4.051e0</w:t>
      </w:r>
    </w:p>
    <w:p w:rsidR="000162AD" w:rsidRDefault="000162AD" w:rsidP="000162AD">
      <w:r>
        <w:t>268.9091</w:t>
      </w:r>
      <w:r>
        <w:tab/>
        <w:t>1.013e0</w:t>
      </w:r>
    </w:p>
    <w:p w:rsidR="000162AD" w:rsidRDefault="000162AD" w:rsidP="000162AD">
      <w:r>
        <w:t>268.9216</w:t>
      </w:r>
      <w:r>
        <w:tab/>
        <w:t>3.038e0</w:t>
      </w:r>
    </w:p>
    <w:p w:rsidR="000162AD" w:rsidRDefault="000162AD" w:rsidP="000162AD">
      <w:r>
        <w:t>268.9261</w:t>
      </w:r>
      <w:r>
        <w:tab/>
        <w:t>1.013e0</w:t>
      </w:r>
    </w:p>
    <w:p w:rsidR="000162AD" w:rsidRDefault="000162AD" w:rsidP="000162AD">
      <w:r>
        <w:t>268.9289</w:t>
      </w:r>
      <w:r>
        <w:tab/>
        <w:t>5.063e0</w:t>
      </w:r>
    </w:p>
    <w:p w:rsidR="000162AD" w:rsidRDefault="000162AD" w:rsidP="000162AD">
      <w:r>
        <w:t>268.9365</w:t>
      </w:r>
      <w:r>
        <w:tab/>
        <w:t>4.051e0</w:t>
      </w:r>
    </w:p>
    <w:p w:rsidR="000162AD" w:rsidRDefault="000162AD" w:rsidP="000162AD">
      <w:r>
        <w:t>268.9519</w:t>
      </w:r>
      <w:r>
        <w:tab/>
        <w:t>1.013e0</w:t>
      </w:r>
    </w:p>
    <w:p w:rsidR="000162AD" w:rsidRDefault="000162AD" w:rsidP="000162AD">
      <w:r>
        <w:t>268.9564</w:t>
      </w:r>
      <w:r>
        <w:tab/>
        <w:t>1.013e0</w:t>
      </w:r>
    </w:p>
    <w:p w:rsidR="000162AD" w:rsidRDefault="000162AD" w:rsidP="000162AD">
      <w:r>
        <w:t>268.9613</w:t>
      </w:r>
      <w:r>
        <w:tab/>
        <w:t>1.013e0</w:t>
      </w:r>
    </w:p>
    <w:p w:rsidR="000162AD" w:rsidRDefault="000162AD" w:rsidP="000162AD">
      <w:r>
        <w:t>268.9712</w:t>
      </w:r>
      <w:r>
        <w:tab/>
        <w:t>1.013e0</w:t>
      </w:r>
    </w:p>
    <w:p w:rsidR="000162AD" w:rsidRDefault="000162AD" w:rsidP="000162AD">
      <w:r>
        <w:t>268.9752</w:t>
      </w:r>
      <w:r>
        <w:tab/>
        <w:t>6.076e0</w:t>
      </w:r>
    </w:p>
    <w:p w:rsidR="000162AD" w:rsidRDefault="000162AD" w:rsidP="000162AD">
      <w:r>
        <w:lastRenderedPageBreak/>
        <w:t>268.9805</w:t>
      </w:r>
      <w:r>
        <w:tab/>
        <w:t>5.063e0</w:t>
      </w:r>
    </w:p>
    <w:p w:rsidR="000162AD" w:rsidRDefault="000162AD" w:rsidP="000162AD">
      <w:r>
        <w:t>268.9829</w:t>
      </w:r>
      <w:r>
        <w:tab/>
        <w:t>2.025e0</w:t>
      </w:r>
    </w:p>
    <w:p w:rsidR="000162AD" w:rsidRDefault="000162AD" w:rsidP="000162AD">
      <w:r>
        <w:t>268.9910</w:t>
      </w:r>
      <w:r>
        <w:tab/>
        <w:t>1.013e0</w:t>
      </w:r>
    </w:p>
    <w:p w:rsidR="000162AD" w:rsidRDefault="000162AD" w:rsidP="000162AD">
      <w:r>
        <w:t>268.9966</w:t>
      </w:r>
      <w:r>
        <w:tab/>
        <w:t>3.038e0</w:t>
      </w:r>
    </w:p>
    <w:p w:rsidR="000162AD" w:rsidRDefault="000162AD" w:rsidP="000162AD">
      <w:r>
        <w:t>268.9985</w:t>
      </w:r>
      <w:r>
        <w:tab/>
        <w:t>2.025e0</w:t>
      </w:r>
    </w:p>
    <w:p w:rsidR="000162AD" w:rsidRDefault="000162AD" w:rsidP="000162AD">
      <w:r>
        <w:t>269.0008</w:t>
      </w:r>
      <w:r>
        <w:tab/>
        <w:t>2.025e0</w:t>
      </w:r>
    </w:p>
    <w:p w:rsidR="000162AD" w:rsidRDefault="000162AD" w:rsidP="000162AD">
      <w:r>
        <w:t>269.0074</w:t>
      </w:r>
      <w:r>
        <w:tab/>
        <w:t>6.076e0</w:t>
      </w:r>
    </w:p>
    <w:p w:rsidR="000162AD" w:rsidRDefault="000162AD" w:rsidP="000162AD">
      <w:r>
        <w:t>269.0085</w:t>
      </w:r>
      <w:r>
        <w:tab/>
        <w:t>2.025e0</w:t>
      </w:r>
    </w:p>
    <w:p w:rsidR="000162AD" w:rsidRDefault="000162AD" w:rsidP="000162AD">
      <w:r>
        <w:t>269.0116</w:t>
      </w:r>
      <w:r>
        <w:tab/>
        <w:t>3.038e0</w:t>
      </w:r>
    </w:p>
    <w:p w:rsidR="000162AD" w:rsidRDefault="000162AD" w:rsidP="000162AD">
      <w:r>
        <w:t>269.0139</w:t>
      </w:r>
      <w:r>
        <w:tab/>
        <w:t>1.013e0</w:t>
      </w:r>
    </w:p>
    <w:p w:rsidR="000162AD" w:rsidRDefault="000162AD" w:rsidP="000162AD">
      <w:r>
        <w:t>269.0172</w:t>
      </w:r>
      <w:r>
        <w:tab/>
        <w:t>5.063e0</w:t>
      </w:r>
    </w:p>
    <w:p w:rsidR="000162AD" w:rsidRDefault="000162AD" w:rsidP="000162AD">
      <w:r>
        <w:t>269.0220</w:t>
      </w:r>
      <w:r>
        <w:tab/>
        <w:t>1.013e0</w:t>
      </w:r>
    </w:p>
    <w:p w:rsidR="000162AD" w:rsidRDefault="000162AD" w:rsidP="000162AD">
      <w:r>
        <w:t>269.0244</w:t>
      </w:r>
      <w:r>
        <w:tab/>
        <w:t>2.025e0</w:t>
      </w:r>
    </w:p>
    <w:p w:rsidR="000162AD" w:rsidRDefault="000162AD" w:rsidP="000162AD">
      <w:r>
        <w:t>269.0354</w:t>
      </w:r>
      <w:r>
        <w:tab/>
        <w:t>2.025e0</w:t>
      </w:r>
    </w:p>
    <w:p w:rsidR="000162AD" w:rsidRDefault="000162AD" w:rsidP="000162AD">
      <w:r>
        <w:t>269.0416</w:t>
      </w:r>
      <w:r>
        <w:tab/>
        <w:t>3.349e0</w:t>
      </w:r>
    </w:p>
    <w:p w:rsidR="000162AD" w:rsidRDefault="000162AD" w:rsidP="000162AD">
      <w:r>
        <w:t>269.0531</w:t>
      </w:r>
      <w:r>
        <w:tab/>
        <w:t>1.013e0</w:t>
      </w:r>
    </w:p>
    <w:p w:rsidR="000162AD" w:rsidRDefault="000162AD" w:rsidP="000162AD">
      <w:r>
        <w:t>269.0549</w:t>
      </w:r>
      <w:r>
        <w:tab/>
        <w:t>4.051e0</w:t>
      </w:r>
    </w:p>
    <w:p w:rsidR="000162AD" w:rsidRDefault="000162AD" w:rsidP="000162AD">
      <w:r>
        <w:t>269.0568</w:t>
      </w:r>
      <w:r>
        <w:tab/>
        <w:t>1.013e0</w:t>
      </w:r>
    </w:p>
    <w:p w:rsidR="000162AD" w:rsidRDefault="000162AD" w:rsidP="000162AD">
      <w:r>
        <w:t>269.0580</w:t>
      </w:r>
      <w:r>
        <w:tab/>
        <w:t>2.025e0</w:t>
      </w:r>
    </w:p>
    <w:p w:rsidR="000162AD" w:rsidRDefault="000162AD" w:rsidP="000162AD">
      <w:r>
        <w:lastRenderedPageBreak/>
        <w:t>269.0654</w:t>
      </w:r>
      <w:r>
        <w:tab/>
        <w:t>1.013e0</w:t>
      </w:r>
    </w:p>
    <w:p w:rsidR="000162AD" w:rsidRDefault="000162AD" w:rsidP="000162AD">
      <w:r>
        <w:t>269.0679</w:t>
      </w:r>
      <w:r>
        <w:tab/>
        <w:t>3.038e0</w:t>
      </w:r>
    </w:p>
    <w:p w:rsidR="000162AD" w:rsidRDefault="000162AD" w:rsidP="000162AD">
      <w:r>
        <w:t>269.0749</w:t>
      </w:r>
      <w:r>
        <w:tab/>
        <w:t>1.013e0</w:t>
      </w:r>
    </w:p>
    <w:p w:rsidR="000162AD" w:rsidRDefault="000162AD" w:rsidP="000162AD">
      <w:r>
        <w:t>269.0921</w:t>
      </w:r>
      <w:r>
        <w:tab/>
        <w:t>1.013e0</w:t>
      </w:r>
    </w:p>
    <w:p w:rsidR="000162AD" w:rsidRDefault="000162AD" w:rsidP="000162AD">
      <w:r>
        <w:t>269.0958</w:t>
      </w:r>
      <w:r>
        <w:tab/>
        <w:t>1.013e0</w:t>
      </w:r>
    </w:p>
    <w:p w:rsidR="000162AD" w:rsidRDefault="000162AD" w:rsidP="000162AD">
      <w:r>
        <w:t>269.1104</w:t>
      </w:r>
      <w:r>
        <w:tab/>
        <w:t>1.013e0</w:t>
      </w:r>
    </w:p>
    <w:p w:rsidR="000162AD" w:rsidRDefault="000162AD" w:rsidP="000162AD">
      <w:r>
        <w:t>269.1118</w:t>
      </w:r>
      <w:r>
        <w:tab/>
        <w:t>3.038e0</w:t>
      </w:r>
    </w:p>
    <w:p w:rsidR="000162AD" w:rsidRDefault="000162AD" w:rsidP="000162AD">
      <w:r>
        <w:t>269.1150</w:t>
      </w:r>
      <w:r>
        <w:tab/>
        <w:t>3.038e0</w:t>
      </w:r>
    </w:p>
    <w:p w:rsidR="000162AD" w:rsidRDefault="000162AD" w:rsidP="000162AD">
      <w:r>
        <w:t>269.1188</w:t>
      </w:r>
      <w:r>
        <w:tab/>
        <w:t>1.013e0</w:t>
      </w:r>
    </w:p>
    <w:p w:rsidR="000162AD" w:rsidRDefault="000162AD" w:rsidP="000162AD">
      <w:r>
        <w:t>269.1230</w:t>
      </w:r>
      <w:r>
        <w:tab/>
        <w:t>2.025e0</w:t>
      </w:r>
    </w:p>
    <w:p w:rsidR="000162AD" w:rsidRDefault="000162AD" w:rsidP="000162AD">
      <w:r>
        <w:t>269.1266</w:t>
      </w:r>
      <w:r>
        <w:tab/>
        <w:t>6.076e0</w:t>
      </w:r>
    </w:p>
    <w:p w:rsidR="000162AD" w:rsidRDefault="000162AD" w:rsidP="000162AD">
      <w:r>
        <w:t>269.1289</w:t>
      </w:r>
      <w:r>
        <w:tab/>
        <w:t>3.491e1</w:t>
      </w:r>
    </w:p>
    <w:p w:rsidR="000162AD" w:rsidRDefault="000162AD" w:rsidP="000162AD">
      <w:r>
        <w:t>269.1305</w:t>
      </w:r>
      <w:r>
        <w:tab/>
        <w:t>4.826e1</w:t>
      </w:r>
    </w:p>
    <w:p w:rsidR="000162AD" w:rsidRDefault="000162AD" w:rsidP="000162AD">
      <w:r>
        <w:t>269.1319</w:t>
      </w:r>
      <w:r>
        <w:tab/>
        <w:t>3.151e1</w:t>
      </w:r>
    </w:p>
    <w:p w:rsidR="000162AD" w:rsidRDefault="000162AD" w:rsidP="000162AD">
      <w:r>
        <w:t>269.1340</w:t>
      </w:r>
      <w:r>
        <w:tab/>
        <w:t>2.329e1</w:t>
      </w:r>
    </w:p>
    <w:p w:rsidR="000162AD" w:rsidRDefault="000162AD" w:rsidP="000162AD">
      <w:r>
        <w:t>269.1360</w:t>
      </w:r>
      <w:r>
        <w:tab/>
        <w:t>2.025e0</w:t>
      </w:r>
    </w:p>
    <w:p w:rsidR="000162AD" w:rsidRDefault="000162AD" w:rsidP="000162AD">
      <w:r>
        <w:t>269.1406</w:t>
      </w:r>
      <w:r>
        <w:tab/>
        <w:t>2.025e0</w:t>
      </w:r>
    </w:p>
    <w:p w:rsidR="000162AD" w:rsidRDefault="000162AD" w:rsidP="000162AD">
      <w:r>
        <w:t>269.1541</w:t>
      </w:r>
      <w:r>
        <w:tab/>
        <w:t>1.013e0</w:t>
      </w:r>
    </w:p>
    <w:p w:rsidR="000162AD" w:rsidRDefault="000162AD" w:rsidP="000162AD">
      <w:r>
        <w:t>269.1555</w:t>
      </w:r>
      <w:r>
        <w:tab/>
        <w:t>9.114e0</w:t>
      </w:r>
    </w:p>
    <w:p w:rsidR="000162AD" w:rsidRDefault="000162AD" w:rsidP="000162AD">
      <w:r>
        <w:lastRenderedPageBreak/>
        <w:t>269.1577</w:t>
      </w:r>
      <w:r>
        <w:tab/>
        <w:t>1.013e0</w:t>
      </w:r>
    </w:p>
    <w:p w:rsidR="000162AD" w:rsidRDefault="000162AD" w:rsidP="000162AD">
      <w:r>
        <w:t>269.1601</w:t>
      </w:r>
      <w:r>
        <w:tab/>
        <w:t>2.025e0</w:t>
      </w:r>
    </w:p>
    <w:p w:rsidR="000162AD" w:rsidRDefault="000162AD" w:rsidP="000162AD">
      <w:r>
        <w:t>269.1611</w:t>
      </w:r>
      <w:r>
        <w:tab/>
        <w:t>3.038e0</w:t>
      </w:r>
    </w:p>
    <w:p w:rsidR="000162AD" w:rsidRDefault="000162AD" w:rsidP="000162AD">
      <w:r>
        <w:t>269.1658</w:t>
      </w:r>
      <w:r>
        <w:tab/>
        <w:t>1.013e0</w:t>
      </w:r>
    </w:p>
    <w:p w:rsidR="000162AD" w:rsidRDefault="000162AD" w:rsidP="000162AD">
      <w:r>
        <w:t>269.1693</w:t>
      </w:r>
      <w:r>
        <w:tab/>
        <w:t>2.025e0</w:t>
      </w:r>
    </w:p>
    <w:p w:rsidR="000162AD" w:rsidRDefault="000162AD" w:rsidP="000162AD">
      <w:r>
        <w:t>269.1709</w:t>
      </w:r>
      <w:r>
        <w:tab/>
        <w:t>2.025e0</w:t>
      </w:r>
    </w:p>
    <w:p w:rsidR="000162AD" w:rsidRDefault="000162AD" w:rsidP="000162AD">
      <w:r>
        <w:t>269.1794</w:t>
      </w:r>
      <w:r>
        <w:tab/>
        <w:t>1.013e0</w:t>
      </w:r>
    </w:p>
    <w:p w:rsidR="000162AD" w:rsidRDefault="000162AD" w:rsidP="000162AD">
      <w:r>
        <w:t>269.1891</w:t>
      </w:r>
      <w:r>
        <w:tab/>
        <w:t>1.013e0</w:t>
      </w:r>
    </w:p>
    <w:p w:rsidR="000162AD" w:rsidRDefault="000162AD" w:rsidP="000162AD">
      <w:r>
        <w:t>269.1913</w:t>
      </w:r>
      <w:r>
        <w:tab/>
        <w:t>4.051e0</w:t>
      </w:r>
    </w:p>
    <w:p w:rsidR="000162AD" w:rsidRDefault="000162AD" w:rsidP="000162AD">
      <w:r>
        <w:t>269.1950</w:t>
      </w:r>
      <w:r>
        <w:tab/>
        <w:t>3.038e0</w:t>
      </w:r>
    </w:p>
    <w:p w:rsidR="000162AD" w:rsidRDefault="000162AD" w:rsidP="000162AD">
      <w:r>
        <w:t>269.1970</w:t>
      </w:r>
      <w:r>
        <w:tab/>
        <w:t>5.063e0</w:t>
      </w:r>
    </w:p>
    <w:p w:rsidR="000162AD" w:rsidRDefault="000162AD" w:rsidP="000162AD">
      <w:r>
        <w:t>269.1982</w:t>
      </w:r>
      <w:r>
        <w:tab/>
        <w:t>2.025e0</w:t>
      </w:r>
    </w:p>
    <w:p w:rsidR="000162AD" w:rsidRDefault="000162AD" w:rsidP="000162AD">
      <w:r>
        <w:t>269.2008</w:t>
      </w:r>
      <w:r>
        <w:tab/>
        <w:t>2.025e0</w:t>
      </w:r>
    </w:p>
    <w:p w:rsidR="000162AD" w:rsidRDefault="000162AD" w:rsidP="000162AD">
      <w:r>
        <w:t>269.2094</w:t>
      </w:r>
      <w:r>
        <w:tab/>
        <w:t>1.013e0</w:t>
      </w:r>
    </w:p>
    <w:p w:rsidR="000162AD" w:rsidRDefault="000162AD" w:rsidP="000162AD">
      <w:r>
        <w:t>269.2119</w:t>
      </w:r>
      <w:r>
        <w:tab/>
        <w:t>1.150e1</w:t>
      </w:r>
    </w:p>
    <w:p w:rsidR="000162AD" w:rsidRDefault="000162AD" w:rsidP="000162AD">
      <w:r>
        <w:t>269.2143</w:t>
      </w:r>
      <w:r>
        <w:tab/>
        <w:t>3.038e0</w:t>
      </w:r>
    </w:p>
    <w:p w:rsidR="000162AD" w:rsidRDefault="000162AD" w:rsidP="000162AD">
      <w:r>
        <w:t>269.2197</w:t>
      </w:r>
      <w:r>
        <w:tab/>
        <w:t>5.063e0</w:t>
      </w:r>
    </w:p>
    <w:p w:rsidR="000162AD" w:rsidRDefault="000162AD" w:rsidP="000162AD">
      <w:r>
        <w:t>269.2246</w:t>
      </w:r>
      <w:r>
        <w:tab/>
        <w:t>4.051e0</w:t>
      </w:r>
    </w:p>
    <w:p w:rsidR="000162AD" w:rsidRDefault="000162AD" w:rsidP="000162AD">
      <w:r>
        <w:t>269.2278</w:t>
      </w:r>
      <w:r>
        <w:tab/>
        <w:t>1.013e0</w:t>
      </w:r>
    </w:p>
    <w:p w:rsidR="000162AD" w:rsidRDefault="000162AD" w:rsidP="000162AD">
      <w:r>
        <w:lastRenderedPageBreak/>
        <w:t>269.2355</w:t>
      </w:r>
      <w:r>
        <w:tab/>
        <w:t>5.063e0</w:t>
      </w:r>
    </w:p>
    <w:p w:rsidR="000162AD" w:rsidRDefault="000162AD" w:rsidP="000162AD">
      <w:r>
        <w:t>269.2392</w:t>
      </w:r>
      <w:r>
        <w:tab/>
        <w:t>1.013e0</w:t>
      </w:r>
    </w:p>
    <w:p w:rsidR="000162AD" w:rsidRDefault="000162AD" w:rsidP="000162AD">
      <w:r>
        <w:t>269.2490</w:t>
      </w:r>
      <w:r>
        <w:tab/>
        <w:t>7.089e0</w:t>
      </w:r>
    </w:p>
    <w:p w:rsidR="000162AD" w:rsidRDefault="000162AD" w:rsidP="000162AD">
      <w:r>
        <w:t>269.2503</w:t>
      </w:r>
      <w:r>
        <w:tab/>
        <w:t>6.076e0</w:t>
      </w:r>
    </w:p>
    <w:p w:rsidR="000162AD" w:rsidRDefault="000162AD" w:rsidP="000162AD">
      <w:r>
        <w:t>269.2543</w:t>
      </w:r>
      <w:r>
        <w:tab/>
        <w:t>1.013e0</w:t>
      </w:r>
    </w:p>
    <w:p w:rsidR="000162AD" w:rsidRDefault="000162AD" w:rsidP="000162AD">
      <w:r>
        <w:t>269.2570</w:t>
      </w:r>
      <w:r>
        <w:tab/>
        <w:t>4.051e0</w:t>
      </w:r>
    </w:p>
    <w:p w:rsidR="000162AD" w:rsidRDefault="000162AD" w:rsidP="000162AD">
      <w:r>
        <w:t>269.2626</w:t>
      </w:r>
      <w:r>
        <w:tab/>
        <w:t>3.038e0</w:t>
      </w:r>
    </w:p>
    <w:p w:rsidR="000162AD" w:rsidRDefault="000162AD" w:rsidP="000162AD">
      <w:r>
        <w:t>269.2648</w:t>
      </w:r>
      <w:r>
        <w:tab/>
        <w:t>2.025e0</w:t>
      </w:r>
    </w:p>
    <w:p w:rsidR="000162AD" w:rsidRDefault="000162AD" w:rsidP="000162AD">
      <w:r>
        <w:t>269.2661</w:t>
      </w:r>
      <w:r>
        <w:tab/>
        <w:t>4.051e0</w:t>
      </w:r>
    </w:p>
    <w:p w:rsidR="000162AD" w:rsidRDefault="000162AD" w:rsidP="000162AD">
      <w:r>
        <w:t>269.2711</w:t>
      </w:r>
      <w:r>
        <w:tab/>
        <w:t>1.013e0</w:t>
      </w:r>
    </w:p>
    <w:p w:rsidR="000162AD" w:rsidRDefault="000162AD" w:rsidP="000162AD">
      <w:r>
        <w:t>269.2787</w:t>
      </w:r>
      <w:r>
        <w:tab/>
        <w:t>1.013e0</w:t>
      </w:r>
    </w:p>
    <w:p w:rsidR="000162AD" w:rsidRDefault="000162AD" w:rsidP="000162AD">
      <w:r>
        <w:t>269.2820</w:t>
      </w:r>
      <w:r>
        <w:tab/>
        <w:t>2.025e0</w:t>
      </w:r>
    </w:p>
    <w:p w:rsidR="000162AD" w:rsidRDefault="000162AD" w:rsidP="000162AD">
      <w:r>
        <w:t>269.2843</w:t>
      </w:r>
      <w:r>
        <w:tab/>
        <w:t>2.025e0</w:t>
      </w:r>
    </w:p>
    <w:p w:rsidR="000162AD" w:rsidRDefault="000162AD" w:rsidP="000162AD">
      <w:r>
        <w:t>269.2938</w:t>
      </w:r>
      <w:r>
        <w:tab/>
        <w:t>1.013e0</w:t>
      </w:r>
    </w:p>
    <w:p w:rsidR="000162AD" w:rsidRDefault="000162AD" w:rsidP="000162AD">
      <w:r>
        <w:t>269.3016</w:t>
      </w:r>
      <w:r>
        <w:tab/>
        <w:t>1.013e0</w:t>
      </w:r>
    </w:p>
    <w:p w:rsidR="000162AD" w:rsidRDefault="000162AD" w:rsidP="000162AD">
      <w:r>
        <w:t>269.3046</w:t>
      </w:r>
      <w:r>
        <w:tab/>
        <w:t>3.038e0</w:t>
      </w:r>
    </w:p>
    <w:p w:rsidR="000162AD" w:rsidRDefault="000162AD" w:rsidP="000162AD">
      <w:r>
        <w:t>269.3059</w:t>
      </w:r>
      <w:r>
        <w:tab/>
        <w:t>1.013e0</w:t>
      </w:r>
    </w:p>
    <w:p w:rsidR="000162AD" w:rsidRDefault="000162AD" w:rsidP="000162AD">
      <w:r>
        <w:t>269.3139</w:t>
      </w:r>
      <w:r>
        <w:tab/>
        <w:t>1.013e0</w:t>
      </w:r>
    </w:p>
    <w:p w:rsidR="000162AD" w:rsidRDefault="000162AD" w:rsidP="000162AD">
      <w:r>
        <w:t>269.3167</w:t>
      </w:r>
      <w:r>
        <w:tab/>
        <w:t>3.038e0</w:t>
      </w:r>
    </w:p>
    <w:p w:rsidR="000162AD" w:rsidRDefault="000162AD" w:rsidP="000162AD">
      <w:r>
        <w:lastRenderedPageBreak/>
        <w:t>269.3212</w:t>
      </w:r>
      <w:r>
        <w:tab/>
        <w:t>4.051e0</w:t>
      </w:r>
    </w:p>
    <w:p w:rsidR="000162AD" w:rsidRDefault="000162AD" w:rsidP="000162AD">
      <w:r>
        <w:t>269.3237</w:t>
      </w:r>
      <w:r>
        <w:tab/>
        <w:t>2.025e0</w:t>
      </w:r>
    </w:p>
    <w:p w:rsidR="000162AD" w:rsidRDefault="000162AD" w:rsidP="000162AD">
      <w:r>
        <w:t>269.3382</w:t>
      </w:r>
      <w:r>
        <w:tab/>
        <w:t>2.025e0</w:t>
      </w:r>
    </w:p>
    <w:p w:rsidR="000162AD" w:rsidRDefault="000162AD" w:rsidP="000162AD">
      <w:r>
        <w:t>269.3448</w:t>
      </w:r>
      <w:r>
        <w:tab/>
        <w:t>3.038e0</w:t>
      </w:r>
    </w:p>
    <w:p w:rsidR="000162AD" w:rsidRDefault="000162AD" w:rsidP="000162AD">
      <w:r>
        <w:t>269.3486</w:t>
      </w:r>
      <w:r>
        <w:tab/>
        <w:t>2.025e0</w:t>
      </w:r>
    </w:p>
    <w:p w:rsidR="000162AD" w:rsidRDefault="000162AD" w:rsidP="000162AD">
      <w:r>
        <w:t>269.3535</w:t>
      </w:r>
      <w:r>
        <w:tab/>
        <w:t>1.013e0</w:t>
      </w:r>
    </w:p>
    <w:p w:rsidR="000162AD" w:rsidRDefault="000162AD" w:rsidP="000162AD">
      <w:r>
        <w:t>269.3557</w:t>
      </w:r>
      <w:r>
        <w:tab/>
        <w:t>7.089e0</w:t>
      </w:r>
    </w:p>
    <w:p w:rsidR="000162AD" w:rsidRDefault="000162AD" w:rsidP="000162AD">
      <w:r>
        <w:t>269.3578</w:t>
      </w:r>
      <w:r>
        <w:tab/>
        <w:t>1.013e0</w:t>
      </w:r>
    </w:p>
    <w:p w:rsidR="000162AD" w:rsidRDefault="000162AD" w:rsidP="000162AD">
      <w:r>
        <w:t>269.3676</w:t>
      </w:r>
      <w:r>
        <w:tab/>
        <w:t>4.051e0</w:t>
      </w:r>
    </w:p>
    <w:p w:rsidR="000162AD" w:rsidRDefault="000162AD" w:rsidP="000162AD">
      <w:r>
        <w:t>269.3888</w:t>
      </w:r>
      <w:r>
        <w:tab/>
        <w:t>3.038e0</w:t>
      </w:r>
    </w:p>
    <w:p w:rsidR="000162AD" w:rsidRDefault="000162AD" w:rsidP="000162AD">
      <w:r>
        <w:t>269.3903</w:t>
      </w:r>
      <w:r>
        <w:tab/>
        <w:t>6.076e0</w:t>
      </w:r>
    </w:p>
    <w:p w:rsidR="000162AD" w:rsidRDefault="000162AD" w:rsidP="000162AD">
      <w:r>
        <w:t>269.3979</w:t>
      </w:r>
      <w:r>
        <w:tab/>
        <w:t>1.013e0</w:t>
      </w:r>
    </w:p>
    <w:p w:rsidR="000162AD" w:rsidRDefault="000162AD" w:rsidP="000162AD">
      <w:r>
        <w:t>269.4025</w:t>
      </w:r>
      <w:r>
        <w:tab/>
        <w:t>2.025e0</w:t>
      </w:r>
    </w:p>
    <w:p w:rsidR="000162AD" w:rsidRDefault="000162AD" w:rsidP="000162AD">
      <w:r>
        <w:t>269.4087</w:t>
      </w:r>
      <w:r>
        <w:tab/>
        <w:t>2.025e0</w:t>
      </w:r>
    </w:p>
    <w:p w:rsidR="000162AD" w:rsidRDefault="000162AD" w:rsidP="000162AD">
      <w:r>
        <w:t>269.4112</w:t>
      </w:r>
      <w:r>
        <w:tab/>
        <w:t>4.051e0</w:t>
      </w:r>
    </w:p>
    <w:p w:rsidR="000162AD" w:rsidRDefault="000162AD" w:rsidP="000162AD">
      <w:r>
        <w:t>269.4266</w:t>
      </w:r>
      <w:r>
        <w:tab/>
        <w:t>2.025e0</w:t>
      </w:r>
    </w:p>
    <w:p w:rsidR="000162AD" w:rsidRDefault="000162AD" w:rsidP="000162AD">
      <w:r>
        <w:t>269.4284</w:t>
      </w:r>
      <w:r>
        <w:tab/>
        <w:t>2.025e0</w:t>
      </w:r>
    </w:p>
    <w:p w:rsidR="000162AD" w:rsidRDefault="000162AD" w:rsidP="000162AD">
      <w:r>
        <w:t>269.4370</w:t>
      </w:r>
      <w:r>
        <w:tab/>
        <w:t>3.293e0</w:t>
      </w:r>
    </w:p>
    <w:p w:rsidR="000162AD" w:rsidRDefault="000162AD" w:rsidP="000162AD">
      <w:r>
        <w:t>269.4416</w:t>
      </w:r>
      <w:r>
        <w:tab/>
        <w:t>1.013e0</w:t>
      </w:r>
    </w:p>
    <w:p w:rsidR="000162AD" w:rsidRDefault="000162AD" w:rsidP="000162AD">
      <w:r>
        <w:lastRenderedPageBreak/>
        <w:t>269.4457</w:t>
      </w:r>
      <w:r>
        <w:tab/>
        <w:t>2.025e0</w:t>
      </w:r>
    </w:p>
    <w:p w:rsidR="000162AD" w:rsidRDefault="000162AD" w:rsidP="000162AD">
      <w:r>
        <w:t>269.4516</w:t>
      </w:r>
      <w:r>
        <w:tab/>
        <w:t>2.025e0</w:t>
      </w:r>
    </w:p>
    <w:p w:rsidR="000162AD" w:rsidRDefault="000162AD" w:rsidP="000162AD">
      <w:r>
        <w:t>269.4621</w:t>
      </w:r>
      <w:r>
        <w:tab/>
        <w:t>1.185e1</w:t>
      </w:r>
    </w:p>
    <w:p w:rsidR="000162AD" w:rsidRDefault="000162AD" w:rsidP="000162AD">
      <w:r>
        <w:t>269.4769</w:t>
      </w:r>
      <w:r>
        <w:tab/>
        <w:t>1.013e0</w:t>
      </w:r>
    </w:p>
    <w:p w:rsidR="000162AD" w:rsidRDefault="000162AD" w:rsidP="000162AD">
      <w:r>
        <w:t>269.4782</w:t>
      </w:r>
      <w:r>
        <w:tab/>
        <w:t>2.025e0</w:t>
      </w:r>
    </w:p>
    <w:p w:rsidR="000162AD" w:rsidRDefault="000162AD" w:rsidP="000162AD">
      <w:r>
        <w:t>269.4888</w:t>
      </w:r>
      <w:r>
        <w:tab/>
        <w:t>2.025e0</w:t>
      </w:r>
    </w:p>
    <w:p w:rsidR="000162AD" w:rsidRDefault="000162AD" w:rsidP="000162AD">
      <w:r>
        <w:t>269.4928</w:t>
      </w:r>
      <w:r>
        <w:tab/>
        <w:t>3.038e0</w:t>
      </w:r>
    </w:p>
    <w:p w:rsidR="000162AD" w:rsidRDefault="000162AD" w:rsidP="000162AD">
      <w:r>
        <w:t>269.4969</w:t>
      </w:r>
      <w:r>
        <w:tab/>
        <w:t>2.411e0</w:t>
      </w:r>
    </w:p>
    <w:p w:rsidR="000162AD" w:rsidRDefault="000162AD" w:rsidP="000162AD">
      <w:r>
        <w:t>269.5099</w:t>
      </w:r>
      <w:r>
        <w:tab/>
        <w:t>2.025e0</w:t>
      </w:r>
    </w:p>
    <w:p w:rsidR="000162AD" w:rsidRDefault="000162AD" w:rsidP="000162AD">
      <w:r>
        <w:t>269.5156</w:t>
      </w:r>
      <w:r>
        <w:tab/>
        <w:t>1.013e0</w:t>
      </w:r>
    </w:p>
    <w:p w:rsidR="000162AD" w:rsidRDefault="000162AD" w:rsidP="000162AD">
      <w:r>
        <w:t>269.5176</w:t>
      </w:r>
      <w:r>
        <w:tab/>
        <w:t>4.051e0</w:t>
      </w:r>
    </w:p>
    <w:p w:rsidR="000162AD" w:rsidRDefault="000162AD" w:rsidP="000162AD">
      <w:r>
        <w:t>269.5216</w:t>
      </w:r>
      <w:r>
        <w:tab/>
        <w:t>2.025e0</w:t>
      </w:r>
    </w:p>
    <w:p w:rsidR="000162AD" w:rsidRDefault="000162AD" w:rsidP="000162AD">
      <w:r>
        <w:t>269.5252</w:t>
      </w:r>
      <w:r>
        <w:tab/>
        <w:t>5.063e0</w:t>
      </w:r>
    </w:p>
    <w:p w:rsidR="000162AD" w:rsidRDefault="000162AD" w:rsidP="000162AD">
      <w:r>
        <w:t>269.5507</w:t>
      </w:r>
      <w:r>
        <w:tab/>
        <w:t>1.013e0</w:t>
      </w:r>
    </w:p>
    <w:p w:rsidR="000162AD" w:rsidRDefault="000162AD" w:rsidP="000162AD">
      <w:r>
        <w:t>269.5548</w:t>
      </w:r>
      <w:r>
        <w:tab/>
        <w:t>1.013e0</w:t>
      </w:r>
    </w:p>
    <w:p w:rsidR="000162AD" w:rsidRDefault="000162AD" w:rsidP="000162AD">
      <w:r>
        <w:t>269.5626</w:t>
      </w:r>
      <w:r>
        <w:tab/>
        <w:t>1.013e0</w:t>
      </w:r>
    </w:p>
    <w:p w:rsidR="000162AD" w:rsidRDefault="000162AD" w:rsidP="000162AD">
      <w:r>
        <w:t>269.5715</w:t>
      </w:r>
      <w:r>
        <w:tab/>
        <w:t>5.063e0</w:t>
      </w:r>
    </w:p>
    <w:p w:rsidR="000162AD" w:rsidRDefault="000162AD" w:rsidP="000162AD">
      <w:r>
        <w:t>269.5770</w:t>
      </w:r>
      <w:r>
        <w:tab/>
        <w:t>1.013e0</w:t>
      </w:r>
    </w:p>
    <w:p w:rsidR="000162AD" w:rsidRDefault="000162AD" w:rsidP="000162AD">
      <w:r>
        <w:t>269.5793</w:t>
      </w:r>
      <w:r>
        <w:tab/>
        <w:t>9.114e0</w:t>
      </w:r>
    </w:p>
    <w:p w:rsidR="000162AD" w:rsidRDefault="000162AD" w:rsidP="000162AD">
      <w:r>
        <w:lastRenderedPageBreak/>
        <w:t>269.5817</w:t>
      </w:r>
      <w:r>
        <w:tab/>
        <w:t>1.013e0</w:t>
      </w:r>
    </w:p>
    <w:p w:rsidR="000162AD" w:rsidRDefault="000162AD" w:rsidP="000162AD">
      <w:r>
        <w:t>269.5895</w:t>
      </w:r>
      <w:r>
        <w:tab/>
        <w:t>1.013e0</w:t>
      </w:r>
    </w:p>
    <w:p w:rsidR="000162AD" w:rsidRDefault="000162AD" w:rsidP="000162AD">
      <w:r>
        <w:t>269.6066</w:t>
      </w:r>
      <w:r>
        <w:tab/>
        <w:t>2.025e0</w:t>
      </w:r>
    </w:p>
    <w:p w:rsidR="000162AD" w:rsidRDefault="000162AD" w:rsidP="000162AD">
      <w:r>
        <w:t>269.6210</w:t>
      </w:r>
      <w:r>
        <w:tab/>
        <w:t>4.174e0</w:t>
      </w:r>
    </w:p>
    <w:p w:rsidR="000162AD" w:rsidRDefault="000162AD" w:rsidP="000162AD">
      <w:r>
        <w:t>269.6245</w:t>
      </w:r>
      <w:r>
        <w:tab/>
        <w:t>4.051e0</w:t>
      </w:r>
    </w:p>
    <w:p w:rsidR="000162AD" w:rsidRDefault="000162AD" w:rsidP="000162AD">
      <w:r>
        <w:t>269.6286</w:t>
      </w:r>
      <w:r>
        <w:tab/>
        <w:t>2.025e0</w:t>
      </w:r>
    </w:p>
    <w:p w:rsidR="000162AD" w:rsidRDefault="000162AD" w:rsidP="000162AD">
      <w:r>
        <w:t>269.6319</w:t>
      </w:r>
      <w:r>
        <w:tab/>
        <w:t>3.038e0</w:t>
      </w:r>
    </w:p>
    <w:p w:rsidR="000162AD" w:rsidRDefault="000162AD" w:rsidP="000162AD">
      <w:r>
        <w:t>269.6442</w:t>
      </w:r>
      <w:r>
        <w:tab/>
        <w:t>4.051e0</w:t>
      </w:r>
    </w:p>
    <w:p w:rsidR="000162AD" w:rsidRDefault="000162AD" w:rsidP="000162AD">
      <w:r>
        <w:t>269.6454</w:t>
      </w:r>
      <w:r>
        <w:tab/>
        <w:t>4.051e0</w:t>
      </w:r>
    </w:p>
    <w:p w:rsidR="000162AD" w:rsidRDefault="000162AD" w:rsidP="000162AD">
      <w:r>
        <w:t>269.6466</w:t>
      </w:r>
      <w:r>
        <w:tab/>
        <w:t>1.013e0</w:t>
      </w:r>
    </w:p>
    <w:p w:rsidR="000162AD" w:rsidRDefault="000162AD" w:rsidP="000162AD">
      <w:r>
        <w:t>269.6504</w:t>
      </w:r>
      <w:r>
        <w:tab/>
        <w:t>2.025e0</w:t>
      </w:r>
    </w:p>
    <w:p w:rsidR="000162AD" w:rsidRDefault="000162AD" w:rsidP="000162AD">
      <w:r>
        <w:t>269.6517</w:t>
      </w:r>
      <w:r>
        <w:tab/>
        <w:t>1.013e0</w:t>
      </w:r>
    </w:p>
    <w:p w:rsidR="000162AD" w:rsidRDefault="000162AD" w:rsidP="000162AD">
      <w:r>
        <w:t>269.6558</w:t>
      </w:r>
      <w:r>
        <w:tab/>
        <w:t>2.025e0</w:t>
      </w:r>
    </w:p>
    <w:p w:rsidR="000162AD" w:rsidRDefault="000162AD" w:rsidP="000162AD">
      <w:r>
        <w:t>269.6596</w:t>
      </w:r>
      <w:r>
        <w:tab/>
        <w:t>2.025e0</w:t>
      </w:r>
    </w:p>
    <w:p w:rsidR="000162AD" w:rsidRDefault="000162AD" w:rsidP="000162AD">
      <w:r>
        <w:t>269.6635</w:t>
      </w:r>
      <w:r>
        <w:tab/>
        <w:t>1.013e0</w:t>
      </w:r>
    </w:p>
    <w:p w:rsidR="000162AD" w:rsidRDefault="000162AD" w:rsidP="000162AD">
      <w:r>
        <w:t>269.6985</w:t>
      </w:r>
      <w:r>
        <w:tab/>
        <w:t>2.025e0</w:t>
      </w:r>
    </w:p>
    <w:p w:rsidR="000162AD" w:rsidRDefault="000162AD" w:rsidP="000162AD">
      <w:r>
        <w:t>269.7021</w:t>
      </w:r>
      <w:r>
        <w:tab/>
        <w:t>1.013e0</w:t>
      </w:r>
    </w:p>
    <w:p w:rsidR="000162AD" w:rsidRDefault="000162AD" w:rsidP="000162AD">
      <w:r>
        <w:t>269.7066</w:t>
      </w:r>
      <w:r>
        <w:tab/>
        <w:t>1.013e0</w:t>
      </w:r>
    </w:p>
    <w:p w:rsidR="000162AD" w:rsidRDefault="000162AD" w:rsidP="000162AD">
      <w:r>
        <w:t>269.7203</w:t>
      </w:r>
      <w:r>
        <w:tab/>
        <w:t>2.025e0</w:t>
      </w:r>
    </w:p>
    <w:p w:rsidR="000162AD" w:rsidRDefault="000162AD" w:rsidP="000162AD">
      <w:r>
        <w:lastRenderedPageBreak/>
        <w:t>269.7262</w:t>
      </w:r>
      <w:r>
        <w:tab/>
        <w:t>2.025e0</w:t>
      </w:r>
    </w:p>
    <w:p w:rsidR="000162AD" w:rsidRDefault="000162AD" w:rsidP="000162AD">
      <w:r>
        <w:t>269.7295</w:t>
      </w:r>
      <w:r>
        <w:tab/>
        <w:t>1.013e0</w:t>
      </w:r>
    </w:p>
    <w:p w:rsidR="000162AD" w:rsidRDefault="000162AD" w:rsidP="000162AD">
      <w:r>
        <w:t>269.7336</w:t>
      </w:r>
      <w:r>
        <w:tab/>
        <w:t>3.038e0</w:t>
      </w:r>
    </w:p>
    <w:p w:rsidR="000162AD" w:rsidRDefault="000162AD" w:rsidP="000162AD">
      <w:r>
        <w:t>269.7396</w:t>
      </w:r>
      <w:r>
        <w:tab/>
        <w:t>3.038e0</w:t>
      </w:r>
    </w:p>
    <w:p w:rsidR="000162AD" w:rsidRDefault="000162AD" w:rsidP="000162AD">
      <w:r>
        <w:t>269.7648</w:t>
      </w:r>
      <w:r>
        <w:tab/>
        <w:t>1.013e0</w:t>
      </w:r>
    </w:p>
    <w:p w:rsidR="000162AD" w:rsidRDefault="000162AD" w:rsidP="000162AD">
      <w:r>
        <w:t>269.7689</w:t>
      </w:r>
      <w:r>
        <w:tab/>
        <w:t>3.038e0</w:t>
      </w:r>
    </w:p>
    <w:p w:rsidR="000162AD" w:rsidRDefault="000162AD" w:rsidP="000162AD">
      <w:r>
        <w:t>269.7726</w:t>
      </w:r>
      <w:r>
        <w:tab/>
        <w:t>1.013e0</w:t>
      </w:r>
    </w:p>
    <w:p w:rsidR="000162AD" w:rsidRDefault="000162AD" w:rsidP="000162AD">
      <w:r>
        <w:t>269.7852</w:t>
      </w:r>
      <w:r>
        <w:tab/>
        <w:t>8.101e0</w:t>
      </w:r>
    </w:p>
    <w:p w:rsidR="000162AD" w:rsidRDefault="000162AD" w:rsidP="000162AD">
      <w:r>
        <w:t>269.7908</w:t>
      </w:r>
      <w:r>
        <w:tab/>
        <w:t>3.038e0</w:t>
      </w:r>
    </w:p>
    <w:p w:rsidR="000162AD" w:rsidRDefault="000162AD" w:rsidP="000162AD">
      <w:r>
        <w:t>269.7963</w:t>
      </w:r>
      <w:r>
        <w:tab/>
        <w:t>2.025e0</w:t>
      </w:r>
    </w:p>
    <w:p w:rsidR="000162AD" w:rsidRDefault="000162AD" w:rsidP="000162AD">
      <w:r>
        <w:t>269.8010</w:t>
      </w:r>
      <w:r>
        <w:tab/>
        <w:t>2.025e0</w:t>
      </w:r>
    </w:p>
    <w:p w:rsidR="000162AD" w:rsidRDefault="000162AD" w:rsidP="000162AD">
      <w:r>
        <w:t>269.8035</w:t>
      </w:r>
      <w:r>
        <w:tab/>
        <w:t>1.013e0</w:t>
      </w:r>
    </w:p>
    <w:p w:rsidR="000162AD" w:rsidRDefault="000162AD" w:rsidP="000162AD">
      <w:r>
        <w:t>269.8075</w:t>
      </w:r>
      <w:r>
        <w:tab/>
        <w:t>1.013e0</w:t>
      </w:r>
    </w:p>
    <w:p w:rsidR="000162AD" w:rsidRDefault="000162AD" w:rsidP="000162AD">
      <w:r>
        <w:t>269.8243</w:t>
      </w:r>
      <w:r>
        <w:tab/>
        <w:t>4.051e0</w:t>
      </w:r>
    </w:p>
    <w:p w:rsidR="000162AD" w:rsidRDefault="000162AD" w:rsidP="000162AD">
      <w:r>
        <w:t>269.8405</w:t>
      </w:r>
      <w:r>
        <w:tab/>
        <w:t>2.025e0</w:t>
      </w:r>
    </w:p>
    <w:p w:rsidR="000162AD" w:rsidRDefault="000162AD" w:rsidP="000162AD">
      <w:r>
        <w:t>269.8419</w:t>
      </w:r>
      <w:r>
        <w:tab/>
        <w:t>2.025e0</w:t>
      </w:r>
    </w:p>
    <w:p w:rsidR="000162AD" w:rsidRDefault="000162AD" w:rsidP="000162AD">
      <w:r>
        <w:t>269.8476</w:t>
      </w:r>
      <w:r>
        <w:tab/>
        <w:t>3.038e0</w:t>
      </w:r>
    </w:p>
    <w:p w:rsidR="000162AD" w:rsidRDefault="000162AD" w:rsidP="000162AD">
      <w:r>
        <w:t>269.8574</w:t>
      </w:r>
      <w:r>
        <w:tab/>
        <w:t>2.025e0</w:t>
      </w:r>
    </w:p>
    <w:p w:rsidR="000162AD" w:rsidRDefault="000162AD" w:rsidP="000162AD">
      <w:r>
        <w:t>269.8617</w:t>
      </w:r>
      <w:r>
        <w:tab/>
        <w:t>2.025e0</w:t>
      </w:r>
    </w:p>
    <w:p w:rsidR="000162AD" w:rsidRDefault="000162AD" w:rsidP="000162AD">
      <w:r>
        <w:lastRenderedPageBreak/>
        <w:t>269.8775</w:t>
      </w:r>
      <w:r>
        <w:tab/>
        <w:t>1.013e0</w:t>
      </w:r>
    </w:p>
    <w:p w:rsidR="000162AD" w:rsidRDefault="000162AD" w:rsidP="000162AD">
      <w:r>
        <w:t>269.8864</w:t>
      </w:r>
      <w:r>
        <w:tab/>
        <w:t>4.051e0</w:t>
      </w:r>
    </w:p>
    <w:p w:rsidR="000162AD" w:rsidRDefault="000162AD" w:rsidP="000162AD">
      <w:r>
        <w:t>269.8997</w:t>
      </w:r>
      <w:r>
        <w:tab/>
        <w:t>3.038e0</w:t>
      </w:r>
    </w:p>
    <w:p w:rsidR="000162AD" w:rsidRDefault="000162AD" w:rsidP="000162AD">
      <w:r>
        <w:t>269.9047</w:t>
      </w:r>
      <w:r>
        <w:tab/>
        <w:t>1.013e0</w:t>
      </w:r>
    </w:p>
    <w:p w:rsidR="000162AD" w:rsidRDefault="000162AD" w:rsidP="000162AD">
      <w:r>
        <w:t>269.9058</w:t>
      </w:r>
      <w:r>
        <w:tab/>
        <w:t>2.025e0</w:t>
      </w:r>
    </w:p>
    <w:p w:rsidR="000162AD" w:rsidRDefault="000162AD" w:rsidP="000162AD">
      <w:r>
        <w:t>269.9124</w:t>
      </w:r>
      <w:r>
        <w:tab/>
        <w:t>1.013e0</w:t>
      </w:r>
    </w:p>
    <w:p w:rsidR="000162AD" w:rsidRDefault="000162AD" w:rsidP="000162AD">
      <w:r>
        <w:t>269.9153</w:t>
      </w:r>
      <w:r>
        <w:tab/>
        <w:t>4.051e0</w:t>
      </w:r>
    </w:p>
    <w:p w:rsidR="000162AD" w:rsidRDefault="000162AD" w:rsidP="000162AD">
      <w:r>
        <w:t>269.9165</w:t>
      </w:r>
      <w:r>
        <w:tab/>
        <w:t>2.025e0</w:t>
      </w:r>
    </w:p>
    <w:p w:rsidR="000162AD" w:rsidRDefault="000162AD" w:rsidP="000162AD">
      <w:r>
        <w:t>269.9187</w:t>
      </w:r>
      <w:r>
        <w:tab/>
        <w:t>2.025e0</w:t>
      </w:r>
    </w:p>
    <w:p w:rsidR="000162AD" w:rsidRDefault="000162AD" w:rsidP="000162AD">
      <w:r>
        <w:t>269.9240</w:t>
      </w:r>
      <w:r>
        <w:tab/>
        <w:t>1.328e1</w:t>
      </w:r>
    </w:p>
    <w:p w:rsidR="000162AD" w:rsidRDefault="000162AD" w:rsidP="000162AD">
      <w:r>
        <w:t>269.9300</w:t>
      </w:r>
      <w:r>
        <w:tab/>
        <w:t>1.013e0</w:t>
      </w:r>
    </w:p>
    <w:p w:rsidR="000162AD" w:rsidRDefault="000162AD" w:rsidP="000162AD">
      <w:r>
        <w:t>269.9348</w:t>
      </w:r>
      <w:r>
        <w:tab/>
        <w:t>1.013e0</w:t>
      </w:r>
    </w:p>
    <w:p w:rsidR="000162AD" w:rsidRDefault="000162AD" w:rsidP="000162AD">
      <w:r>
        <w:t>269.9478</w:t>
      </w:r>
      <w:r>
        <w:tab/>
        <w:t>1.013e0</w:t>
      </w:r>
    </w:p>
    <w:p w:rsidR="000162AD" w:rsidRDefault="000162AD" w:rsidP="000162AD">
      <w:r>
        <w:t>269.9633</w:t>
      </w:r>
      <w:r>
        <w:tab/>
        <w:t>2.025e0</w:t>
      </w:r>
    </w:p>
    <w:p w:rsidR="000162AD" w:rsidRDefault="000162AD" w:rsidP="000162AD">
      <w:r>
        <w:t>269.9669</w:t>
      </w:r>
      <w:r>
        <w:tab/>
        <w:t>3.038e0</w:t>
      </w:r>
    </w:p>
    <w:p w:rsidR="000162AD" w:rsidRDefault="000162AD" w:rsidP="000162AD">
      <w:r>
        <w:t>269.9697</w:t>
      </w:r>
      <w:r>
        <w:tab/>
        <w:t>1.013e0</w:t>
      </w:r>
    </w:p>
    <w:p w:rsidR="000162AD" w:rsidRDefault="000162AD" w:rsidP="000162AD">
      <w:r>
        <w:t>269.9748</w:t>
      </w:r>
      <w:r>
        <w:tab/>
        <w:t>1.013e0</w:t>
      </w:r>
    </w:p>
    <w:p w:rsidR="000162AD" w:rsidRDefault="000162AD" w:rsidP="000162AD">
      <w:r>
        <w:t>269.9779</w:t>
      </w:r>
      <w:r>
        <w:tab/>
        <w:t>2.025e0</w:t>
      </w:r>
    </w:p>
    <w:p w:rsidR="000162AD" w:rsidRDefault="000162AD" w:rsidP="000162AD">
      <w:r>
        <w:t>269.9819</w:t>
      </w:r>
      <w:r>
        <w:tab/>
        <w:t>5.071e0</w:t>
      </w:r>
    </w:p>
    <w:p w:rsidR="000162AD" w:rsidRDefault="000162AD" w:rsidP="000162AD">
      <w:r>
        <w:lastRenderedPageBreak/>
        <w:t>269.9956</w:t>
      </w:r>
      <w:r>
        <w:tab/>
        <w:t>2.025e0</w:t>
      </w:r>
    </w:p>
    <w:p w:rsidR="000162AD" w:rsidRDefault="000162AD" w:rsidP="000162AD">
      <w:r>
        <w:t>270.0023</w:t>
      </w:r>
      <w:r>
        <w:tab/>
        <w:t>2.025e0</w:t>
      </w:r>
    </w:p>
    <w:p w:rsidR="000162AD" w:rsidRDefault="000162AD" w:rsidP="000162AD">
      <w:r>
        <w:t>270.0045</w:t>
      </w:r>
      <w:r>
        <w:tab/>
        <w:t>1.013e0</w:t>
      </w:r>
    </w:p>
    <w:p w:rsidR="000162AD" w:rsidRDefault="000162AD" w:rsidP="000162AD">
      <w:r>
        <w:t>270.0094</w:t>
      </w:r>
      <w:r>
        <w:tab/>
        <w:t>2.025e0</w:t>
      </w:r>
    </w:p>
    <w:p w:rsidR="000162AD" w:rsidRDefault="000162AD" w:rsidP="000162AD">
      <w:r>
        <w:t>270.0134</w:t>
      </w:r>
      <w:r>
        <w:tab/>
        <w:t>1.013e0</w:t>
      </w:r>
    </w:p>
    <w:p w:rsidR="000162AD" w:rsidRDefault="000162AD" w:rsidP="000162AD">
      <w:r>
        <w:t>270.0149</w:t>
      </w:r>
      <w:r>
        <w:tab/>
        <w:t>7.222e0</w:t>
      </w:r>
    </w:p>
    <w:p w:rsidR="000162AD" w:rsidRDefault="000162AD" w:rsidP="000162AD">
      <w:r>
        <w:t>270.0190</w:t>
      </w:r>
      <w:r>
        <w:tab/>
        <w:t>6.076e0</w:t>
      </w:r>
    </w:p>
    <w:p w:rsidR="000162AD" w:rsidRDefault="000162AD" w:rsidP="000162AD">
      <w:r>
        <w:t>270.0216</w:t>
      </w:r>
      <w:r>
        <w:tab/>
        <w:t>1.013e0</w:t>
      </w:r>
    </w:p>
    <w:p w:rsidR="000162AD" w:rsidRDefault="000162AD" w:rsidP="000162AD">
      <w:r>
        <w:t>270.0393</w:t>
      </w:r>
      <w:r>
        <w:tab/>
        <w:t>3.038e0</w:t>
      </w:r>
    </w:p>
    <w:p w:rsidR="000162AD" w:rsidRDefault="000162AD" w:rsidP="000162AD">
      <w:r>
        <w:t>270.0444</w:t>
      </w:r>
      <w:r>
        <w:tab/>
        <w:t>2.025e0</w:t>
      </w:r>
    </w:p>
    <w:p w:rsidR="000162AD" w:rsidRDefault="000162AD" w:rsidP="000162AD">
      <w:r>
        <w:t>270.0480</w:t>
      </w:r>
      <w:r>
        <w:tab/>
        <w:t>4.051e0</w:t>
      </w:r>
    </w:p>
    <w:p w:rsidR="000162AD" w:rsidRDefault="000162AD" w:rsidP="000162AD">
      <w:r>
        <w:t>270.0529</w:t>
      </w:r>
      <w:r>
        <w:tab/>
        <w:t>7.089e0</w:t>
      </w:r>
    </w:p>
    <w:p w:rsidR="000162AD" w:rsidRDefault="000162AD" w:rsidP="000162AD">
      <w:r>
        <w:t>270.0566</w:t>
      </w:r>
      <w:r>
        <w:tab/>
        <w:t>2.025e0</w:t>
      </w:r>
    </w:p>
    <w:p w:rsidR="000162AD" w:rsidRDefault="000162AD" w:rsidP="000162AD">
      <w:r>
        <w:t>270.0586</w:t>
      </w:r>
      <w:r>
        <w:tab/>
        <w:t>2.025e0</w:t>
      </w:r>
    </w:p>
    <w:p w:rsidR="000162AD" w:rsidRDefault="000162AD" w:rsidP="000162AD">
      <w:r>
        <w:t>270.0614</w:t>
      </w:r>
      <w:r>
        <w:tab/>
        <w:t>3.038e0</w:t>
      </w:r>
    </w:p>
    <w:p w:rsidR="000162AD" w:rsidRDefault="000162AD" w:rsidP="000162AD">
      <w:r>
        <w:t>270.0645</w:t>
      </w:r>
      <w:r>
        <w:tab/>
        <w:t>2.025e0</w:t>
      </w:r>
    </w:p>
    <w:p w:rsidR="000162AD" w:rsidRDefault="000162AD" w:rsidP="000162AD">
      <w:r>
        <w:t>270.0740</w:t>
      </w:r>
      <w:r>
        <w:tab/>
        <w:t>2.025e0</w:t>
      </w:r>
    </w:p>
    <w:p w:rsidR="000162AD" w:rsidRDefault="000162AD" w:rsidP="000162AD">
      <w:r>
        <w:t>270.0827</w:t>
      </w:r>
      <w:r>
        <w:tab/>
        <w:t>1.013e1</w:t>
      </w:r>
    </w:p>
    <w:p w:rsidR="000162AD" w:rsidRDefault="000162AD" w:rsidP="000162AD">
      <w:r>
        <w:t>270.0917</w:t>
      </w:r>
      <w:r>
        <w:tab/>
        <w:t>2.025e0</w:t>
      </w:r>
    </w:p>
    <w:p w:rsidR="000162AD" w:rsidRDefault="000162AD" w:rsidP="000162AD">
      <w:r>
        <w:lastRenderedPageBreak/>
        <w:t>270.0937</w:t>
      </w:r>
      <w:r>
        <w:tab/>
        <w:t>3.038e0</w:t>
      </w:r>
    </w:p>
    <w:p w:rsidR="000162AD" w:rsidRDefault="000162AD" w:rsidP="000162AD">
      <w:r>
        <w:t>270.0995</w:t>
      </w:r>
      <w:r>
        <w:tab/>
        <w:t>1.013e0</w:t>
      </w:r>
    </w:p>
    <w:p w:rsidR="000162AD" w:rsidRDefault="000162AD" w:rsidP="000162AD">
      <w:r>
        <w:t>270.1021</w:t>
      </w:r>
      <w:r>
        <w:tab/>
        <w:t>5.063e0</w:t>
      </w:r>
    </w:p>
    <w:p w:rsidR="000162AD" w:rsidRDefault="000162AD" w:rsidP="000162AD">
      <w:r>
        <w:t>270.1141</w:t>
      </w:r>
      <w:r>
        <w:tab/>
        <w:t>1.013e0</w:t>
      </w:r>
    </w:p>
    <w:p w:rsidR="000162AD" w:rsidRDefault="000162AD" w:rsidP="000162AD">
      <w:r>
        <w:t>270.1187</w:t>
      </w:r>
      <w:r>
        <w:tab/>
        <w:t>2.025e0</w:t>
      </w:r>
    </w:p>
    <w:p w:rsidR="000162AD" w:rsidRDefault="000162AD" w:rsidP="000162AD">
      <w:r>
        <w:t>270.1225</w:t>
      </w:r>
      <w:r>
        <w:tab/>
        <w:t>3.038e0</w:t>
      </w:r>
    </w:p>
    <w:p w:rsidR="000162AD" w:rsidRDefault="000162AD" w:rsidP="000162AD">
      <w:r>
        <w:t>270.1243</w:t>
      </w:r>
      <w:r>
        <w:tab/>
        <w:t>1.043e1</w:t>
      </w:r>
    </w:p>
    <w:p w:rsidR="000162AD" w:rsidRDefault="000162AD" w:rsidP="000162AD">
      <w:r>
        <w:t>270.1264</w:t>
      </w:r>
      <w:r>
        <w:tab/>
        <w:t>2.025e0</w:t>
      </w:r>
    </w:p>
    <w:p w:rsidR="000162AD" w:rsidRDefault="000162AD" w:rsidP="000162AD">
      <w:r>
        <w:t>270.1300</w:t>
      </w:r>
      <w:r>
        <w:tab/>
        <w:t>1.013e0</w:t>
      </w:r>
    </w:p>
    <w:p w:rsidR="000162AD" w:rsidRDefault="000162AD" w:rsidP="000162AD">
      <w:r>
        <w:t>270.1316</w:t>
      </w:r>
      <w:r>
        <w:tab/>
        <w:t>2.025e0</w:t>
      </w:r>
    </w:p>
    <w:p w:rsidR="000162AD" w:rsidRDefault="000162AD" w:rsidP="000162AD">
      <w:r>
        <w:t>270.1390</w:t>
      </w:r>
      <w:r>
        <w:tab/>
        <w:t>1.013e0</w:t>
      </w:r>
    </w:p>
    <w:p w:rsidR="000162AD" w:rsidRDefault="000162AD" w:rsidP="000162AD">
      <w:r>
        <w:t>270.1411</w:t>
      </w:r>
      <w:r>
        <w:tab/>
        <w:t>1.114e1</w:t>
      </w:r>
    </w:p>
    <w:p w:rsidR="000162AD" w:rsidRDefault="000162AD" w:rsidP="000162AD">
      <w:r>
        <w:t>270.1504</w:t>
      </w:r>
      <w:r>
        <w:tab/>
        <w:t>5.063e0</w:t>
      </w:r>
    </w:p>
    <w:p w:rsidR="000162AD" w:rsidRDefault="000162AD" w:rsidP="000162AD">
      <w:r>
        <w:t>270.1535</w:t>
      </w:r>
      <w:r>
        <w:tab/>
        <w:t>7.089e0</w:t>
      </w:r>
    </w:p>
    <w:p w:rsidR="000162AD" w:rsidRDefault="000162AD" w:rsidP="000162AD">
      <w:r>
        <w:t>270.1574</w:t>
      </w:r>
      <w:r>
        <w:tab/>
        <w:t>1.013e0</w:t>
      </w:r>
    </w:p>
    <w:p w:rsidR="000162AD" w:rsidRDefault="000162AD" w:rsidP="000162AD">
      <w:r>
        <w:t>270.1586</w:t>
      </w:r>
      <w:r>
        <w:tab/>
        <w:t>5.967e0</w:t>
      </w:r>
    </w:p>
    <w:p w:rsidR="000162AD" w:rsidRDefault="000162AD" w:rsidP="000162AD">
      <w:r>
        <w:t>270.1598</w:t>
      </w:r>
      <w:r>
        <w:tab/>
        <w:t>2.025e0</w:t>
      </w:r>
    </w:p>
    <w:p w:rsidR="000162AD" w:rsidRDefault="000162AD" w:rsidP="000162AD">
      <w:r>
        <w:t>270.1616</w:t>
      </w:r>
      <w:r>
        <w:tab/>
        <w:t>3.038e0</w:t>
      </w:r>
    </w:p>
    <w:p w:rsidR="000162AD" w:rsidRDefault="000162AD" w:rsidP="000162AD">
      <w:r>
        <w:t>270.1657</w:t>
      </w:r>
      <w:r>
        <w:tab/>
        <w:t>1.013e0</w:t>
      </w:r>
    </w:p>
    <w:p w:rsidR="000162AD" w:rsidRDefault="000162AD" w:rsidP="000162AD">
      <w:r>
        <w:lastRenderedPageBreak/>
        <w:t>270.1677</w:t>
      </w:r>
      <w:r>
        <w:tab/>
        <w:t>2.025e0</w:t>
      </w:r>
    </w:p>
    <w:p w:rsidR="000162AD" w:rsidRDefault="000162AD" w:rsidP="000162AD">
      <w:r>
        <w:t>270.1694</w:t>
      </w:r>
      <w:r>
        <w:tab/>
        <w:t>3.038e0</w:t>
      </w:r>
    </w:p>
    <w:p w:rsidR="000162AD" w:rsidRDefault="000162AD" w:rsidP="000162AD">
      <w:r>
        <w:t>270.1778</w:t>
      </w:r>
      <w:r>
        <w:tab/>
        <w:t>4.508e0</w:t>
      </w:r>
    </w:p>
    <w:p w:rsidR="000162AD" w:rsidRDefault="000162AD" w:rsidP="000162AD">
      <w:r>
        <w:t>270.1790</w:t>
      </w:r>
      <w:r>
        <w:tab/>
        <w:t>2.025e0</w:t>
      </w:r>
    </w:p>
    <w:p w:rsidR="000162AD" w:rsidRDefault="000162AD" w:rsidP="000162AD">
      <w:r>
        <w:t>270.1808</w:t>
      </w:r>
      <w:r>
        <w:tab/>
        <w:t>2.025e0</w:t>
      </w:r>
    </w:p>
    <w:p w:rsidR="000162AD" w:rsidRDefault="000162AD" w:rsidP="000162AD">
      <w:r>
        <w:t>270.1878</w:t>
      </w:r>
      <w:r>
        <w:tab/>
        <w:t>2.025e0</w:t>
      </w:r>
    </w:p>
    <w:p w:rsidR="000162AD" w:rsidRDefault="000162AD" w:rsidP="000162AD">
      <w:r>
        <w:t>270.1925</w:t>
      </w:r>
      <w:r>
        <w:tab/>
        <w:t>1.013e0</w:t>
      </w:r>
    </w:p>
    <w:p w:rsidR="000162AD" w:rsidRDefault="000162AD" w:rsidP="000162AD">
      <w:r>
        <w:t>270.1983</w:t>
      </w:r>
      <w:r>
        <w:tab/>
        <w:t>3.038e0</w:t>
      </w:r>
    </w:p>
    <w:p w:rsidR="000162AD" w:rsidRDefault="000162AD" w:rsidP="000162AD">
      <w:r>
        <w:t>270.1996</w:t>
      </w:r>
      <w:r>
        <w:tab/>
        <w:t>3.038e0</w:t>
      </w:r>
    </w:p>
    <w:p w:rsidR="000162AD" w:rsidRDefault="000162AD" w:rsidP="000162AD">
      <w:r>
        <w:t>270.2022</w:t>
      </w:r>
      <w:r>
        <w:tab/>
        <w:t>4.051e0</w:t>
      </w:r>
    </w:p>
    <w:p w:rsidR="000162AD" w:rsidRDefault="000162AD" w:rsidP="000162AD">
      <w:r>
        <w:t>270.2046</w:t>
      </w:r>
      <w:r>
        <w:tab/>
        <w:t>3.038e0</w:t>
      </w:r>
    </w:p>
    <w:p w:rsidR="000162AD" w:rsidRDefault="000162AD" w:rsidP="000162AD">
      <w:r>
        <w:t>270.2078</w:t>
      </w:r>
      <w:r>
        <w:tab/>
        <w:t>2.025e0</w:t>
      </w:r>
    </w:p>
    <w:p w:rsidR="000162AD" w:rsidRDefault="000162AD" w:rsidP="000162AD">
      <w:r>
        <w:t>270.2116</w:t>
      </w:r>
      <w:r>
        <w:tab/>
        <w:t>6.076e0</w:t>
      </w:r>
    </w:p>
    <w:p w:rsidR="000162AD" w:rsidRDefault="000162AD" w:rsidP="000162AD">
      <w:r>
        <w:t>270.2136</w:t>
      </w:r>
      <w:r>
        <w:tab/>
        <w:t>4.051e0</w:t>
      </w:r>
    </w:p>
    <w:p w:rsidR="000162AD" w:rsidRDefault="000162AD" w:rsidP="000162AD">
      <w:r>
        <w:t>270.2166</w:t>
      </w:r>
      <w:r>
        <w:tab/>
        <w:t>3.038e0</w:t>
      </w:r>
    </w:p>
    <w:p w:rsidR="000162AD" w:rsidRDefault="000162AD" w:rsidP="000162AD">
      <w:r>
        <w:t>270.2191</w:t>
      </w:r>
      <w:r>
        <w:tab/>
        <w:t>2.025e0</w:t>
      </w:r>
    </w:p>
    <w:p w:rsidR="000162AD" w:rsidRDefault="000162AD" w:rsidP="000162AD">
      <w:r>
        <w:t>270.2322</w:t>
      </w:r>
      <w:r>
        <w:tab/>
        <w:t>3.899e0</w:t>
      </w:r>
    </w:p>
    <w:p w:rsidR="000162AD" w:rsidRDefault="000162AD" w:rsidP="000162AD">
      <w:r>
        <w:t>270.2364</w:t>
      </w:r>
      <w:r>
        <w:tab/>
        <w:t>4.051e0</w:t>
      </w:r>
    </w:p>
    <w:p w:rsidR="000162AD" w:rsidRDefault="000162AD" w:rsidP="000162AD">
      <w:r>
        <w:t>270.2395</w:t>
      </w:r>
      <w:r>
        <w:tab/>
        <w:t>4.051e0</w:t>
      </w:r>
    </w:p>
    <w:p w:rsidR="000162AD" w:rsidRDefault="000162AD" w:rsidP="000162AD">
      <w:r>
        <w:lastRenderedPageBreak/>
        <w:t>270.2433</w:t>
      </w:r>
      <w:r>
        <w:tab/>
        <w:t>4.051e0</w:t>
      </w:r>
    </w:p>
    <w:p w:rsidR="000162AD" w:rsidRDefault="000162AD" w:rsidP="000162AD">
      <w:r>
        <w:t>270.2458</w:t>
      </w:r>
      <w:r>
        <w:tab/>
        <w:t>4.051e0</w:t>
      </w:r>
    </w:p>
    <w:p w:rsidR="000162AD" w:rsidRDefault="000162AD" w:rsidP="000162AD">
      <w:r>
        <w:t>270.2487</w:t>
      </w:r>
      <w:r>
        <w:tab/>
        <w:t>1.013e0</w:t>
      </w:r>
    </w:p>
    <w:p w:rsidR="000162AD" w:rsidRDefault="000162AD" w:rsidP="000162AD">
      <w:r>
        <w:t>270.2535</w:t>
      </w:r>
      <w:r>
        <w:tab/>
        <w:t>1.013e0</w:t>
      </w:r>
    </w:p>
    <w:p w:rsidR="000162AD" w:rsidRDefault="000162AD" w:rsidP="000162AD">
      <w:r>
        <w:t>270.2587</w:t>
      </w:r>
      <w:r>
        <w:tab/>
        <w:t>1.013e0</w:t>
      </w:r>
    </w:p>
    <w:p w:rsidR="000162AD" w:rsidRDefault="000162AD" w:rsidP="000162AD">
      <w:r>
        <w:t>270.2625</w:t>
      </w:r>
      <w:r>
        <w:tab/>
        <w:t>2.025e0</w:t>
      </w:r>
    </w:p>
    <w:p w:rsidR="000162AD" w:rsidRDefault="000162AD" w:rsidP="000162AD">
      <w:r>
        <w:t>270.2664</w:t>
      </w:r>
      <w:r>
        <w:tab/>
        <w:t>1.013e0</w:t>
      </w:r>
    </w:p>
    <w:p w:rsidR="000162AD" w:rsidRDefault="000162AD" w:rsidP="000162AD">
      <w:r>
        <w:t>270.2680</w:t>
      </w:r>
      <w:r>
        <w:tab/>
        <w:t>2.025e0</w:t>
      </w:r>
    </w:p>
    <w:p w:rsidR="000162AD" w:rsidRDefault="000162AD" w:rsidP="000162AD">
      <w:r>
        <w:t>270.2707</w:t>
      </w:r>
      <w:r>
        <w:tab/>
        <w:t>1.013e0</w:t>
      </w:r>
    </w:p>
    <w:p w:rsidR="000162AD" w:rsidRDefault="000162AD" w:rsidP="000162AD">
      <w:r>
        <w:t>270.2724</w:t>
      </w:r>
      <w:r>
        <w:tab/>
        <w:t>2.025e0</w:t>
      </w:r>
    </w:p>
    <w:p w:rsidR="000162AD" w:rsidRDefault="000162AD" w:rsidP="000162AD">
      <w:r>
        <w:t>270.2778</w:t>
      </w:r>
      <w:r>
        <w:tab/>
        <w:t>2.025e0</w:t>
      </w:r>
    </w:p>
    <w:p w:rsidR="000162AD" w:rsidRDefault="000162AD" w:rsidP="000162AD">
      <w:r>
        <w:t>270.2883</w:t>
      </w:r>
      <w:r>
        <w:tab/>
        <w:t>1.013e0</w:t>
      </w:r>
    </w:p>
    <w:p w:rsidR="000162AD" w:rsidRDefault="000162AD" w:rsidP="000162AD">
      <w:r>
        <w:t>270.2899</w:t>
      </w:r>
      <w:r>
        <w:tab/>
        <w:t>2.025e0</w:t>
      </w:r>
    </w:p>
    <w:p w:rsidR="000162AD" w:rsidRDefault="000162AD" w:rsidP="000162AD">
      <w:r>
        <w:t>270.2911</w:t>
      </w:r>
      <w:r>
        <w:tab/>
        <w:t>3.038e0</w:t>
      </w:r>
    </w:p>
    <w:p w:rsidR="000162AD" w:rsidRDefault="000162AD" w:rsidP="000162AD">
      <w:r>
        <w:t>270.2977</w:t>
      </w:r>
      <w:r>
        <w:tab/>
        <w:t>1.013e0</w:t>
      </w:r>
    </w:p>
    <w:p w:rsidR="000162AD" w:rsidRDefault="000162AD" w:rsidP="000162AD">
      <w:r>
        <w:t>270.3015</w:t>
      </w:r>
      <w:r>
        <w:tab/>
        <w:t>1.013e0</w:t>
      </w:r>
    </w:p>
    <w:p w:rsidR="000162AD" w:rsidRDefault="000162AD" w:rsidP="000162AD">
      <w:r>
        <w:t>270.3057</w:t>
      </w:r>
      <w:r>
        <w:tab/>
        <w:t>6.076e0</w:t>
      </w:r>
    </w:p>
    <w:p w:rsidR="000162AD" w:rsidRDefault="000162AD" w:rsidP="000162AD">
      <w:r>
        <w:t>270.3107</w:t>
      </w:r>
      <w:r>
        <w:tab/>
        <w:t>2.025e0</w:t>
      </w:r>
    </w:p>
    <w:p w:rsidR="000162AD" w:rsidRDefault="000162AD" w:rsidP="000162AD">
      <w:r>
        <w:t>270.3117</w:t>
      </w:r>
      <w:r>
        <w:tab/>
        <w:t>2.025e0</w:t>
      </w:r>
    </w:p>
    <w:p w:rsidR="000162AD" w:rsidRDefault="000162AD" w:rsidP="000162AD">
      <w:r>
        <w:lastRenderedPageBreak/>
        <w:t>270.3133</w:t>
      </w:r>
      <w:r>
        <w:tab/>
        <w:t>1.013e0</w:t>
      </w:r>
    </w:p>
    <w:p w:rsidR="000162AD" w:rsidRDefault="000162AD" w:rsidP="000162AD">
      <w:r>
        <w:t>270.3182</w:t>
      </w:r>
      <w:r>
        <w:tab/>
        <w:t>1.013e0</w:t>
      </w:r>
    </w:p>
    <w:p w:rsidR="000162AD" w:rsidRDefault="000162AD" w:rsidP="000162AD">
      <w:r>
        <w:t>270.3235</w:t>
      </w:r>
      <w:r>
        <w:tab/>
        <w:t>1.013e0</w:t>
      </w:r>
    </w:p>
    <w:p w:rsidR="000162AD" w:rsidRDefault="000162AD" w:rsidP="000162AD">
      <w:r>
        <w:t>270.3283</w:t>
      </w:r>
      <w:r>
        <w:tab/>
        <w:t>1.013e0</w:t>
      </w:r>
    </w:p>
    <w:p w:rsidR="000162AD" w:rsidRDefault="000162AD" w:rsidP="000162AD">
      <w:r>
        <w:t>270.3400</w:t>
      </w:r>
      <w:r>
        <w:tab/>
        <w:t>1.013e0</w:t>
      </w:r>
    </w:p>
    <w:p w:rsidR="000162AD" w:rsidRDefault="000162AD" w:rsidP="000162AD">
      <w:r>
        <w:t>270.3428</w:t>
      </w:r>
      <w:r>
        <w:tab/>
        <w:t>2.025e0</w:t>
      </w:r>
    </w:p>
    <w:p w:rsidR="000162AD" w:rsidRDefault="000162AD" w:rsidP="000162AD">
      <w:r>
        <w:t>270.3479</w:t>
      </w:r>
      <w:r>
        <w:tab/>
        <w:t>4.051e0</w:t>
      </w:r>
    </w:p>
    <w:p w:rsidR="000162AD" w:rsidRDefault="000162AD" w:rsidP="000162AD">
      <w:r>
        <w:t>270.3537</w:t>
      </w:r>
      <w:r>
        <w:tab/>
        <w:t>3.038e0</w:t>
      </w:r>
    </w:p>
    <w:p w:rsidR="000162AD" w:rsidRDefault="000162AD" w:rsidP="000162AD">
      <w:r>
        <w:t>270.3549</w:t>
      </w:r>
      <w:r>
        <w:tab/>
        <w:t>4.051e0</w:t>
      </w:r>
    </w:p>
    <w:p w:rsidR="000162AD" w:rsidRDefault="000162AD" w:rsidP="000162AD">
      <w:r>
        <w:t>270.3716</w:t>
      </w:r>
      <w:r>
        <w:tab/>
        <w:t>1.013e0</w:t>
      </w:r>
    </w:p>
    <w:p w:rsidR="000162AD" w:rsidRDefault="000162AD" w:rsidP="000162AD">
      <w:r>
        <w:t>270.3797</w:t>
      </w:r>
      <w:r>
        <w:tab/>
        <w:t>1.013e0</w:t>
      </w:r>
    </w:p>
    <w:p w:rsidR="000162AD" w:rsidRDefault="000162AD" w:rsidP="000162AD">
      <w:r>
        <w:t>270.3830</w:t>
      </w:r>
      <w:r>
        <w:tab/>
        <w:t>1.013e0</w:t>
      </w:r>
    </w:p>
    <w:p w:rsidR="000162AD" w:rsidRDefault="000162AD" w:rsidP="000162AD">
      <w:r>
        <w:t>270.3930</w:t>
      </w:r>
      <w:r>
        <w:tab/>
        <w:t>2.025e0</w:t>
      </w:r>
    </w:p>
    <w:p w:rsidR="000162AD" w:rsidRDefault="000162AD" w:rsidP="000162AD">
      <w:r>
        <w:t>270.4103</w:t>
      </w:r>
      <w:r>
        <w:tab/>
        <w:t>3.038e0</w:t>
      </w:r>
    </w:p>
    <w:p w:rsidR="000162AD" w:rsidRDefault="000162AD" w:rsidP="000162AD">
      <w:r>
        <w:t>270.4124</w:t>
      </w:r>
      <w:r>
        <w:tab/>
        <w:t>3.038e0</w:t>
      </w:r>
    </w:p>
    <w:p w:rsidR="000162AD" w:rsidRDefault="000162AD" w:rsidP="000162AD">
      <w:r>
        <w:t>270.4147</w:t>
      </w:r>
      <w:r>
        <w:tab/>
        <w:t>1.013e0</w:t>
      </w:r>
    </w:p>
    <w:p w:rsidR="000162AD" w:rsidRDefault="000162AD" w:rsidP="000162AD">
      <w:r>
        <w:t>270.4192</w:t>
      </w:r>
      <w:r>
        <w:tab/>
        <w:t>6.076e0</w:t>
      </w:r>
    </w:p>
    <w:p w:rsidR="000162AD" w:rsidRDefault="000162AD" w:rsidP="000162AD">
      <w:r>
        <w:t>270.4450</w:t>
      </w:r>
      <w:r>
        <w:tab/>
        <w:t>2.025e0</w:t>
      </w:r>
    </w:p>
    <w:p w:rsidR="000162AD" w:rsidRDefault="000162AD" w:rsidP="000162AD">
      <w:r>
        <w:t>270.4579</w:t>
      </w:r>
      <w:r>
        <w:tab/>
        <w:t>2.025e0</w:t>
      </w:r>
    </w:p>
    <w:p w:rsidR="000162AD" w:rsidRDefault="000162AD" w:rsidP="000162AD">
      <w:r>
        <w:lastRenderedPageBreak/>
        <w:t>270.4652</w:t>
      </w:r>
      <w:r>
        <w:tab/>
        <w:t>2.025e0</w:t>
      </w:r>
    </w:p>
    <w:p w:rsidR="000162AD" w:rsidRDefault="000162AD" w:rsidP="000162AD">
      <w:r>
        <w:t>270.4676</w:t>
      </w:r>
      <w:r>
        <w:tab/>
        <w:t>1.013e0</w:t>
      </w:r>
    </w:p>
    <w:p w:rsidR="000162AD" w:rsidRDefault="000162AD" w:rsidP="000162AD">
      <w:r>
        <w:t>270.4732</w:t>
      </w:r>
      <w:r>
        <w:tab/>
        <w:t>6.076e0</w:t>
      </w:r>
    </w:p>
    <w:p w:rsidR="000162AD" w:rsidRDefault="000162AD" w:rsidP="000162AD">
      <w:r>
        <w:t>270.4766</w:t>
      </w:r>
      <w:r>
        <w:tab/>
        <w:t>1.013e0</w:t>
      </w:r>
    </w:p>
    <w:p w:rsidR="000162AD" w:rsidRDefault="000162AD" w:rsidP="000162AD">
      <w:r>
        <w:t>270.4849</w:t>
      </w:r>
      <w:r>
        <w:tab/>
        <w:t>1.013e0</w:t>
      </w:r>
    </w:p>
    <w:p w:rsidR="000162AD" w:rsidRDefault="000162AD" w:rsidP="000162AD">
      <w:r>
        <w:t>270.4947</w:t>
      </w:r>
      <w:r>
        <w:tab/>
        <w:t>4.051e0</w:t>
      </w:r>
    </w:p>
    <w:p w:rsidR="000162AD" w:rsidRDefault="000162AD" w:rsidP="000162AD">
      <w:r>
        <w:t>270.4981</w:t>
      </w:r>
      <w:r>
        <w:tab/>
        <w:t>3.038e0</w:t>
      </w:r>
    </w:p>
    <w:p w:rsidR="000162AD" w:rsidRDefault="000162AD" w:rsidP="000162AD">
      <w:r>
        <w:t>270.5027</w:t>
      </w:r>
      <w:r>
        <w:tab/>
        <w:t>1.013e0</w:t>
      </w:r>
    </w:p>
    <w:p w:rsidR="000162AD" w:rsidRDefault="000162AD" w:rsidP="000162AD">
      <w:r>
        <w:t>270.5073</w:t>
      </w:r>
      <w:r>
        <w:tab/>
        <w:t>2.025e0</w:t>
      </w:r>
    </w:p>
    <w:p w:rsidR="000162AD" w:rsidRDefault="000162AD" w:rsidP="000162AD">
      <w:r>
        <w:t>270.5117</w:t>
      </w:r>
      <w:r>
        <w:tab/>
        <w:t>2.025e0</w:t>
      </w:r>
    </w:p>
    <w:p w:rsidR="000162AD" w:rsidRDefault="000162AD" w:rsidP="000162AD">
      <w:r>
        <w:t>270.5155</w:t>
      </w:r>
      <w:r>
        <w:tab/>
        <w:t>1.013e0</w:t>
      </w:r>
    </w:p>
    <w:p w:rsidR="000162AD" w:rsidRDefault="000162AD" w:rsidP="000162AD">
      <w:r>
        <w:t>270.5177</w:t>
      </w:r>
      <w:r>
        <w:tab/>
        <w:t>2.025e0</w:t>
      </w:r>
    </w:p>
    <w:p w:rsidR="000162AD" w:rsidRDefault="000162AD" w:rsidP="000162AD">
      <w:r>
        <w:t>270.5326</w:t>
      </w:r>
      <w:r>
        <w:tab/>
        <w:t>2.025e0</w:t>
      </w:r>
    </w:p>
    <w:p w:rsidR="000162AD" w:rsidRDefault="000162AD" w:rsidP="000162AD">
      <w:r>
        <w:t>270.5418</w:t>
      </w:r>
      <w:r>
        <w:tab/>
        <w:t>3.038e0</w:t>
      </w:r>
    </w:p>
    <w:p w:rsidR="000162AD" w:rsidRDefault="000162AD" w:rsidP="000162AD">
      <w:r>
        <w:t>270.5467</w:t>
      </w:r>
      <w:r>
        <w:tab/>
        <w:t>1.013e0</w:t>
      </w:r>
    </w:p>
    <w:p w:rsidR="000162AD" w:rsidRDefault="000162AD" w:rsidP="000162AD">
      <w:r>
        <w:t>270.5505</w:t>
      </w:r>
      <w:r>
        <w:tab/>
        <w:t>8.055e0</w:t>
      </w:r>
    </w:p>
    <w:p w:rsidR="000162AD" w:rsidRDefault="000162AD" w:rsidP="000162AD">
      <w:r>
        <w:t>270.5547</w:t>
      </w:r>
      <w:r>
        <w:tab/>
        <w:t>2.025e0</w:t>
      </w:r>
    </w:p>
    <w:p w:rsidR="000162AD" w:rsidRDefault="000162AD" w:rsidP="000162AD">
      <w:r>
        <w:t>270.5557</w:t>
      </w:r>
      <w:r>
        <w:tab/>
        <w:t>3.038e0</w:t>
      </w:r>
    </w:p>
    <w:p w:rsidR="000162AD" w:rsidRDefault="000162AD" w:rsidP="000162AD">
      <w:r>
        <w:t>270.5668</w:t>
      </w:r>
      <w:r>
        <w:tab/>
        <w:t>1.013e0</w:t>
      </w:r>
    </w:p>
    <w:p w:rsidR="000162AD" w:rsidRDefault="000162AD" w:rsidP="000162AD">
      <w:r>
        <w:lastRenderedPageBreak/>
        <w:t>270.5723</w:t>
      </w:r>
      <w:r>
        <w:tab/>
        <w:t>1.013e0</w:t>
      </w:r>
    </w:p>
    <w:p w:rsidR="000162AD" w:rsidRDefault="000162AD" w:rsidP="000162AD">
      <w:r>
        <w:t>270.5765</w:t>
      </w:r>
      <w:r>
        <w:tab/>
        <w:t>2.548e0</w:t>
      </w:r>
    </w:p>
    <w:p w:rsidR="000162AD" w:rsidRDefault="000162AD" w:rsidP="000162AD">
      <w:r>
        <w:t>270.5776</w:t>
      </w:r>
      <w:r>
        <w:tab/>
        <w:t>1.013e0</w:t>
      </w:r>
    </w:p>
    <w:p w:rsidR="000162AD" w:rsidRDefault="000162AD" w:rsidP="000162AD">
      <w:r>
        <w:t>270.5821</w:t>
      </w:r>
      <w:r>
        <w:tab/>
        <w:t>5.063e0</w:t>
      </w:r>
    </w:p>
    <w:p w:rsidR="000162AD" w:rsidRDefault="000162AD" w:rsidP="000162AD">
      <w:r>
        <w:t>270.5852</w:t>
      </w:r>
      <w:r>
        <w:tab/>
        <w:t>2.025e0</w:t>
      </w:r>
    </w:p>
    <w:p w:rsidR="000162AD" w:rsidRDefault="000162AD" w:rsidP="000162AD">
      <w:r>
        <w:t>270.5916</w:t>
      </w:r>
      <w:r>
        <w:tab/>
        <w:t>6.122e0</w:t>
      </w:r>
    </w:p>
    <w:p w:rsidR="000162AD" w:rsidRDefault="000162AD" w:rsidP="000162AD">
      <w:r>
        <w:t>270.6072</w:t>
      </w:r>
      <w:r>
        <w:tab/>
        <w:t>1.013e0</w:t>
      </w:r>
    </w:p>
    <w:p w:rsidR="000162AD" w:rsidRDefault="000162AD" w:rsidP="000162AD">
      <w:r>
        <w:t>270.6126</w:t>
      </w:r>
      <w:r>
        <w:tab/>
        <w:t>3.038e0</w:t>
      </w:r>
    </w:p>
    <w:p w:rsidR="000162AD" w:rsidRDefault="000162AD" w:rsidP="000162AD">
      <w:r>
        <w:t>270.6196</w:t>
      </w:r>
      <w:r>
        <w:tab/>
        <w:t>5.063e0</w:t>
      </w:r>
    </w:p>
    <w:p w:rsidR="000162AD" w:rsidRDefault="000162AD" w:rsidP="000162AD">
      <w:r>
        <w:t>270.6209</w:t>
      </w:r>
      <w:r>
        <w:tab/>
        <w:t>1.013e0</w:t>
      </w:r>
    </w:p>
    <w:p w:rsidR="000162AD" w:rsidRDefault="000162AD" w:rsidP="000162AD">
      <w:r>
        <w:t>270.6245</w:t>
      </w:r>
      <w:r>
        <w:tab/>
        <w:t>1.013e0</w:t>
      </w:r>
    </w:p>
    <w:p w:rsidR="000162AD" w:rsidRDefault="000162AD" w:rsidP="000162AD">
      <w:r>
        <w:t>270.6370</w:t>
      </w:r>
      <w:r>
        <w:tab/>
        <w:t>2.025e0</w:t>
      </w:r>
    </w:p>
    <w:p w:rsidR="000162AD" w:rsidRDefault="000162AD" w:rsidP="000162AD">
      <w:r>
        <w:t>270.6385</w:t>
      </w:r>
      <w:r>
        <w:tab/>
        <w:t>5.063e0</w:t>
      </w:r>
    </w:p>
    <w:p w:rsidR="000162AD" w:rsidRDefault="000162AD" w:rsidP="000162AD">
      <w:r>
        <w:t>270.6414</w:t>
      </w:r>
      <w:r>
        <w:tab/>
        <w:t>5.571e0</w:t>
      </w:r>
    </w:p>
    <w:p w:rsidR="000162AD" w:rsidRDefault="000162AD" w:rsidP="000162AD">
      <w:r>
        <w:t>270.6470</w:t>
      </w:r>
      <w:r>
        <w:tab/>
        <w:t>7.942e0</w:t>
      </w:r>
    </w:p>
    <w:p w:rsidR="000162AD" w:rsidRDefault="000162AD" w:rsidP="000162AD">
      <w:r>
        <w:t>270.6539</w:t>
      </w:r>
      <w:r>
        <w:tab/>
        <w:t>3.038e0</w:t>
      </w:r>
    </w:p>
    <w:p w:rsidR="000162AD" w:rsidRDefault="000162AD" w:rsidP="000162AD">
      <w:r>
        <w:t>270.6597</w:t>
      </w:r>
      <w:r>
        <w:tab/>
        <w:t>2.025e0</w:t>
      </w:r>
    </w:p>
    <w:p w:rsidR="000162AD" w:rsidRDefault="000162AD" w:rsidP="000162AD">
      <w:r>
        <w:t>270.6639</w:t>
      </w:r>
      <w:r>
        <w:tab/>
        <w:t>2.025e0</w:t>
      </w:r>
    </w:p>
    <w:p w:rsidR="000162AD" w:rsidRDefault="000162AD" w:rsidP="000162AD">
      <w:r>
        <w:t>270.6724</w:t>
      </w:r>
      <w:r>
        <w:tab/>
        <w:t>2.025e0</w:t>
      </w:r>
    </w:p>
    <w:p w:rsidR="000162AD" w:rsidRDefault="000162AD" w:rsidP="000162AD">
      <w:r>
        <w:lastRenderedPageBreak/>
        <w:t>270.6770</w:t>
      </w:r>
      <w:r>
        <w:tab/>
        <w:t>1.013e0</w:t>
      </w:r>
    </w:p>
    <w:p w:rsidR="000162AD" w:rsidRDefault="000162AD" w:rsidP="000162AD">
      <w:r>
        <w:t>270.6821</w:t>
      </w:r>
      <w:r>
        <w:tab/>
        <w:t>6.689e0</w:t>
      </w:r>
    </w:p>
    <w:p w:rsidR="000162AD" w:rsidRDefault="000162AD" w:rsidP="000162AD">
      <w:r>
        <w:t>270.6875</w:t>
      </w:r>
      <w:r>
        <w:tab/>
        <w:t>1.051e1</w:t>
      </w:r>
    </w:p>
    <w:p w:rsidR="000162AD" w:rsidRDefault="000162AD" w:rsidP="000162AD">
      <w:r>
        <w:t>270.6947</w:t>
      </w:r>
      <w:r>
        <w:tab/>
        <w:t>1.013e0</w:t>
      </w:r>
    </w:p>
    <w:p w:rsidR="000162AD" w:rsidRDefault="000162AD" w:rsidP="000162AD">
      <w:r>
        <w:t>270.7021</w:t>
      </w:r>
      <w:r>
        <w:tab/>
        <w:t>1.232e1</w:t>
      </w:r>
    </w:p>
    <w:p w:rsidR="000162AD" w:rsidRDefault="000162AD" w:rsidP="000162AD">
      <w:r>
        <w:t>270.7070</w:t>
      </w:r>
      <w:r>
        <w:tab/>
        <w:t>3.038e0</w:t>
      </w:r>
    </w:p>
    <w:p w:rsidR="000162AD" w:rsidRDefault="000162AD" w:rsidP="000162AD">
      <w:r>
        <w:t>270.7121</w:t>
      </w:r>
      <w:r>
        <w:tab/>
        <w:t>1.013e0</w:t>
      </w:r>
    </w:p>
    <w:p w:rsidR="000162AD" w:rsidRDefault="000162AD" w:rsidP="000162AD">
      <w:r>
        <w:t>270.7236</w:t>
      </w:r>
      <w:r>
        <w:tab/>
        <w:t>5.063e0</w:t>
      </w:r>
    </w:p>
    <w:p w:rsidR="000162AD" w:rsidRDefault="000162AD" w:rsidP="000162AD">
      <w:r>
        <w:t>270.7258</w:t>
      </w:r>
      <w:r>
        <w:tab/>
        <w:t>1.013e0</w:t>
      </w:r>
    </w:p>
    <w:p w:rsidR="000162AD" w:rsidRDefault="000162AD" w:rsidP="000162AD">
      <w:r>
        <w:t>270.7300</w:t>
      </w:r>
      <w:r>
        <w:tab/>
        <w:t>1.013e0</w:t>
      </w:r>
    </w:p>
    <w:p w:rsidR="000162AD" w:rsidRDefault="000162AD" w:rsidP="000162AD">
      <w:r>
        <w:t>270.7339</w:t>
      </w:r>
      <w:r>
        <w:tab/>
        <w:t>3.038e0</w:t>
      </w:r>
    </w:p>
    <w:p w:rsidR="000162AD" w:rsidRDefault="000162AD" w:rsidP="000162AD">
      <w:r>
        <w:t>270.7359</w:t>
      </w:r>
      <w:r>
        <w:tab/>
        <w:t>8.101e0</w:t>
      </w:r>
    </w:p>
    <w:p w:rsidR="000162AD" w:rsidRDefault="000162AD" w:rsidP="000162AD">
      <w:r>
        <w:t>270.7515</w:t>
      </w:r>
      <w:r>
        <w:tab/>
        <w:t>1.501e1</w:t>
      </w:r>
    </w:p>
    <w:p w:rsidR="000162AD" w:rsidRDefault="000162AD" w:rsidP="000162AD">
      <w:r>
        <w:t>270.7568</w:t>
      </w:r>
      <w:r>
        <w:tab/>
        <w:t>1.013e0</w:t>
      </w:r>
    </w:p>
    <w:p w:rsidR="000162AD" w:rsidRDefault="000162AD" w:rsidP="000162AD">
      <w:r>
        <w:t>270.7586</w:t>
      </w:r>
      <w:r>
        <w:tab/>
        <w:t>1.013e1</w:t>
      </w:r>
    </w:p>
    <w:p w:rsidR="000162AD" w:rsidRDefault="000162AD" w:rsidP="000162AD">
      <w:r>
        <w:t>270.7647</w:t>
      </w:r>
      <w:r>
        <w:tab/>
        <w:t>1.013e0</w:t>
      </w:r>
    </w:p>
    <w:p w:rsidR="000162AD" w:rsidRDefault="000162AD" w:rsidP="000162AD">
      <w:r>
        <w:t>270.7695</w:t>
      </w:r>
      <w:r>
        <w:tab/>
        <w:t>1.113e1</w:t>
      </w:r>
    </w:p>
    <w:p w:rsidR="000162AD" w:rsidRDefault="000162AD" w:rsidP="000162AD">
      <w:r>
        <w:t>270.7848</w:t>
      </w:r>
      <w:r>
        <w:tab/>
        <w:t>1.013e1</w:t>
      </w:r>
    </w:p>
    <w:p w:rsidR="000162AD" w:rsidRDefault="000162AD" w:rsidP="000162AD">
      <w:r>
        <w:t>270.7897</w:t>
      </w:r>
      <w:r>
        <w:tab/>
        <w:t>1.442e1</w:t>
      </w:r>
    </w:p>
    <w:p w:rsidR="000162AD" w:rsidRDefault="000162AD" w:rsidP="000162AD">
      <w:r>
        <w:lastRenderedPageBreak/>
        <w:t>270.7917</w:t>
      </w:r>
      <w:r>
        <w:tab/>
        <w:t>1.013e0</w:t>
      </w:r>
    </w:p>
    <w:p w:rsidR="000162AD" w:rsidRDefault="000162AD" w:rsidP="000162AD">
      <w:r>
        <w:t>270.8033</w:t>
      </w:r>
      <w:r>
        <w:tab/>
        <w:t>1.013e0</w:t>
      </w:r>
    </w:p>
    <w:p w:rsidR="000162AD" w:rsidRDefault="000162AD" w:rsidP="000162AD">
      <w:r>
        <w:t>270.8054</w:t>
      </w:r>
      <w:r>
        <w:tab/>
        <w:t>9.222e0</w:t>
      </w:r>
    </w:p>
    <w:p w:rsidR="000162AD" w:rsidRDefault="000162AD" w:rsidP="000162AD">
      <w:r>
        <w:t>270.8067</w:t>
      </w:r>
      <w:r>
        <w:tab/>
        <w:t>7.212e0</w:t>
      </w:r>
    </w:p>
    <w:p w:rsidR="000162AD" w:rsidRDefault="000162AD" w:rsidP="000162AD">
      <w:r>
        <w:t>270.8118</w:t>
      </w:r>
      <w:r>
        <w:tab/>
        <w:t>2.025e0</w:t>
      </w:r>
    </w:p>
    <w:p w:rsidR="000162AD" w:rsidRDefault="000162AD" w:rsidP="000162AD">
      <w:r>
        <w:t>270.8166</w:t>
      </w:r>
      <w:r>
        <w:tab/>
        <w:t>1.013e0</w:t>
      </w:r>
    </w:p>
    <w:p w:rsidR="000162AD" w:rsidRDefault="000162AD" w:rsidP="000162AD">
      <w:r>
        <w:t>270.8239</w:t>
      </w:r>
      <w:r>
        <w:tab/>
        <w:t>1.517e1</w:t>
      </w:r>
    </w:p>
    <w:p w:rsidR="000162AD" w:rsidRDefault="000162AD" w:rsidP="000162AD">
      <w:r>
        <w:t>270.8310</w:t>
      </w:r>
      <w:r>
        <w:tab/>
        <w:t>1.013e0</w:t>
      </w:r>
    </w:p>
    <w:p w:rsidR="000162AD" w:rsidRDefault="000162AD" w:rsidP="000162AD">
      <w:r>
        <w:t>270.8378</w:t>
      </w:r>
      <w:r>
        <w:tab/>
        <w:t>7.089e0</w:t>
      </w:r>
    </w:p>
    <w:p w:rsidR="000162AD" w:rsidRDefault="000162AD" w:rsidP="000162AD">
      <w:r>
        <w:t>270.8392</w:t>
      </w:r>
      <w:r>
        <w:tab/>
        <w:t>1.013e0</w:t>
      </w:r>
    </w:p>
    <w:p w:rsidR="000162AD" w:rsidRDefault="000162AD" w:rsidP="000162AD">
      <w:r>
        <w:t>270.8428</w:t>
      </w:r>
      <w:r>
        <w:tab/>
        <w:t>1.013e0</w:t>
      </w:r>
    </w:p>
    <w:p w:rsidR="000162AD" w:rsidRDefault="000162AD" w:rsidP="000162AD">
      <w:r>
        <w:t>270.8490</w:t>
      </w:r>
      <w:r>
        <w:tab/>
        <w:t>1.013e1</w:t>
      </w:r>
    </w:p>
    <w:p w:rsidR="000162AD" w:rsidRDefault="000162AD" w:rsidP="000162AD">
      <w:r>
        <w:t>270.8521</w:t>
      </w:r>
      <w:r>
        <w:tab/>
        <w:t>5.525e0</w:t>
      </w:r>
    </w:p>
    <w:p w:rsidR="000162AD" w:rsidRDefault="000162AD" w:rsidP="000162AD">
      <w:r>
        <w:t>270.8602</w:t>
      </w:r>
      <w:r>
        <w:tab/>
        <w:t>2.025e0</w:t>
      </w:r>
    </w:p>
    <w:p w:rsidR="000162AD" w:rsidRDefault="000162AD" w:rsidP="000162AD">
      <w:r>
        <w:t>270.8661</w:t>
      </w:r>
      <w:r>
        <w:tab/>
        <w:t>2.025e0</w:t>
      </w:r>
    </w:p>
    <w:p w:rsidR="000162AD" w:rsidRDefault="000162AD" w:rsidP="000162AD">
      <w:r>
        <w:t>270.8700</w:t>
      </w:r>
      <w:r>
        <w:tab/>
        <w:t>1.013e0</w:t>
      </w:r>
    </w:p>
    <w:p w:rsidR="000162AD" w:rsidRDefault="000162AD" w:rsidP="000162AD">
      <w:r>
        <w:t>270.8735</w:t>
      </w:r>
      <w:r>
        <w:tab/>
        <w:t>1.715e1</w:t>
      </w:r>
    </w:p>
    <w:p w:rsidR="000162AD" w:rsidRDefault="000162AD" w:rsidP="000162AD">
      <w:r>
        <w:t>270.8848</w:t>
      </w:r>
      <w:r>
        <w:tab/>
        <w:t>1.114e1</w:t>
      </w:r>
    </w:p>
    <w:p w:rsidR="000162AD" w:rsidRDefault="000162AD" w:rsidP="000162AD">
      <w:r>
        <w:t>270.8931</w:t>
      </w:r>
      <w:r>
        <w:tab/>
        <w:t>2.025e0</w:t>
      </w:r>
    </w:p>
    <w:p w:rsidR="000162AD" w:rsidRDefault="000162AD" w:rsidP="000162AD">
      <w:r>
        <w:lastRenderedPageBreak/>
        <w:t>270.8989</w:t>
      </w:r>
      <w:r>
        <w:tab/>
        <w:t>2.025e1</w:t>
      </w:r>
    </w:p>
    <w:p w:rsidR="000162AD" w:rsidRDefault="000162AD" w:rsidP="000162AD">
      <w:r>
        <w:t>270.9088</w:t>
      </w:r>
      <w:r>
        <w:tab/>
        <w:t>1.310e1</w:t>
      </w:r>
    </w:p>
    <w:p w:rsidR="000162AD" w:rsidRDefault="000162AD" w:rsidP="000162AD">
      <w:r>
        <w:t>270.9132</w:t>
      </w:r>
      <w:r>
        <w:tab/>
        <w:t>1.013e0</w:t>
      </w:r>
    </w:p>
    <w:p w:rsidR="000162AD" w:rsidRDefault="000162AD" w:rsidP="000162AD">
      <w:r>
        <w:t>270.9145</w:t>
      </w:r>
      <w:r>
        <w:tab/>
        <w:t>4.051e0</w:t>
      </w:r>
    </w:p>
    <w:p w:rsidR="000162AD" w:rsidRDefault="000162AD" w:rsidP="000162AD">
      <w:r>
        <w:t>270.9167</w:t>
      </w:r>
      <w:r>
        <w:tab/>
        <w:t>3.038e0</w:t>
      </w:r>
    </w:p>
    <w:p w:rsidR="000162AD" w:rsidRDefault="000162AD" w:rsidP="000162AD">
      <w:r>
        <w:t>270.9359</w:t>
      </w:r>
      <w:r>
        <w:tab/>
        <w:t>2.025e0</w:t>
      </w:r>
    </w:p>
    <w:p w:rsidR="000162AD" w:rsidRDefault="000162AD" w:rsidP="000162AD">
      <w:r>
        <w:t>270.9399</w:t>
      </w:r>
      <w:r>
        <w:tab/>
        <w:t>2.025e0</w:t>
      </w:r>
    </w:p>
    <w:p w:rsidR="000162AD" w:rsidRDefault="000162AD" w:rsidP="000162AD">
      <w:r>
        <w:t>270.9440</w:t>
      </w:r>
      <w:r>
        <w:tab/>
        <w:t>2.025e0</w:t>
      </w:r>
    </w:p>
    <w:p w:rsidR="000162AD" w:rsidRDefault="000162AD" w:rsidP="000162AD">
      <w:r>
        <w:t>270.9466</w:t>
      </w:r>
      <w:r>
        <w:tab/>
        <w:t>9.114e0</w:t>
      </w:r>
    </w:p>
    <w:p w:rsidR="000162AD" w:rsidRDefault="000162AD" w:rsidP="000162AD">
      <w:r>
        <w:t>270.9477</w:t>
      </w:r>
      <w:r>
        <w:tab/>
        <w:t>1.013e1</w:t>
      </w:r>
    </w:p>
    <w:p w:rsidR="000162AD" w:rsidRDefault="000162AD" w:rsidP="000162AD">
      <w:r>
        <w:t>270.9501</w:t>
      </w:r>
      <w:r>
        <w:tab/>
        <w:t>1.215e1</w:t>
      </w:r>
    </w:p>
    <w:p w:rsidR="000162AD" w:rsidRDefault="000162AD" w:rsidP="000162AD">
      <w:r>
        <w:t>270.9525</w:t>
      </w:r>
      <w:r>
        <w:tab/>
        <w:t>2.025e0</w:t>
      </w:r>
    </w:p>
    <w:p w:rsidR="000162AD" w:rsidRDefault="000162AD" w:rsidP="000162AD">
      <w:r>
        <w:t>270.9615</w:t>
      </w:r>
      <w:r>
        <w:tab/>
        <w:t>2.025e0</w:t>
      </w:r>
    </w:p>
    <w:p w:rsidR="000162AD" w:rsidRDefault="000162AD" w:rsidP="000162AD">
      <w:r>
        <w:t>270.9666</w:t>
      </w:r>
      <w:r>
        <w:tab/>
        <w:t>1.013e0</w:t>
      </w:r>
    </w:p>
    <w:p w:rsidR="000162AD" w:rsidRDefault="000162AD" w:rsidP="000162AD">
      <w:r>
        <w:t>270.9703</w:t>
      </w:r>
      <w:r>
        <w:tab/>
        <w:t>2.025e0</w:t>
      </w:r>
    </w:p>
    <w:p w:rsidR="000162AD" w:rsidRDefault="000162AD" w:rsidP="000162AD">
      <w:r>
        <w:t>270.9724</w:t>
      </w:r>
      <w:r>
        <w:tab/>
        <w:t>1.316e1</w:t>
      </w:r>
    </w:p>
    <w:p w:rsidR="000162AD" w:rsidRDefault="000162AD" w:rsidP="000162AD">
      <w:r>
        <w:t>270.9752</w:t>
      </w:r>
      <w:r>
        <w:tab/>
        <w:t>1.013e0</w:t>
      </w:r>
    </w:p>
    <w:p w:rsidR="000162AD" w:rsidRDefault="000162AD" w:rsidP="000162AD">
      <w:r>
        <w:t>270.9832</w:t>
      </w:r>
      <w:r>
        <w:tab/>
        <w:t>3.038e0</w:t>
      </w:r>
    </w:p>
    <w:p w:rsidR="000162AD" w:rsidRDefault="000162AD" w:rsidP="000162AD">
      <w:r>
        <w:t>270.9859</w:t>
      </w:r>
      <w:r>
        <w:tab/>
        <w:t>1.539e1</w:t>
      </w:r>
    </w:p>
    <w:p w:rsidR="000162AD" w:rsidRDefault="000162AD" w:rsidP="000162AD">
      <w:r>
        <w:lastRenderedPageBreak/>
        <w:t>270.9872</w:t>
      </w:r>
      <w:r>
        <w:tab/>
        <w:t>1.013e0</w:t>
      </w:r>
    </w:p>
    <w:p w:rsidR="000162AD" w:rsidRDefault="000162AD" w:rsidP="000162AD">
      <w:r>
        <w:t>270.9893</w:t>
      </w:r>
      <w:r>
        <w:tab/>
        <w:t>6.272e0</w:t>
      </w:r>
    </w:p>
    <w:p w:rsidR="000162AD" w:rsidRDefault="000162AD" w:rsidP="000162AD">
      <w:r>
        <w:t>270.9906</w:t>
      </w:r>
      <w:r>
        <w:tab/>
        <w:t>4.051e0</w:t>
      </w:r>
    </w:p>
    <w:p w:rsidR="000162AD" w:rsidRDefault="000162AD" w:rsidP="000162AD">
      <w:r>
        <w:t>270.9966</w:t>
      </w:r>
      <w:r>
        <w:tab/>
        <w:t>1.013e0</w:t>
      </w:r>
    </w:p>
    <w:p w:rsidR="000162AD" w:rsidRDefault="000162AD" w:rsidP="000162AD">
      <w:r>
        <w:t>271.0013</w:t>
      </w:r>
      <w:r>
        <w:tab/>
        <w:t>1.013e0</w:t>
      </w:r>
    </w:p>
    <w:p w:rsidR="000162AD" w:rsidRDefault="000162AD" w:rsidP="000162AD">
      <w:r>
        <w:t>271.0053</w:t>
      </w:r>
      <w:r>
        <w:tab/>
        <w:t>2.025e0</w:t>
      </w:r>
    </w:p>
    <w:p w:rsidR="000162AD" w:rsidRDefault="000162AD" w:rsidP="000162AD">
      <w:r>
        <w:t>271.0077</w:t>
      </w:r>
      <w:r>
        <w:tab/>
        <w:t>1.050e1</w:t>
      </w:r>
    </w:p>
    <w:p w:rsidR="000162AD" w:rsidRDefault="000162AD" w:rsidP="000162AD">
      <w:r>
        <w:t>271.0102</w:t>
      </w:r>
      <w:r>
        <w:tab/>
        <w:t>4.051e0</w:t>
      </w:r>
    </w:p>
    <w:p w:rsidR="000162AD" w:rsidRDefault="000162AD" w:rsidP="000162AD">
      <w:r>
        <w:t>271.0122</w:t>
      </w:r>
      <w:r>
        <w:tab/>
        <w:t>2.025e0</w:t>
      </w:r>
    </w:p>
    <w:p w:rsidR="000162AD" w:rsidRDefault="000162AD" w:rsidP="000162AD">
      <w:r>
        <w:t>271.0150</w:t>
      </w:r>
      <w:r>
        <w:tab/>
        <w:t>6.116e0</w:t>
      </w:r>
    </w:p>
    <w:p w:rsidR="000162AD" w:rsidRDefault="000162AD" w:rsidP="000162AD">
      <w:r>
        <w:t>271.0221</w:t>
      </w:r>
      <w:r>
        <w:tab/>
        <w:t>1.013e0</w:t>
      </w:r>
    </w:p>
    <w:p w:rsidR="000162AD" w:rsidRDefault="000162AD" w:rsidP="000162AD">
      <w:r>
        <w:t>271.0313</w:t>
      </w:r>
      <w:r>
        <w:tab/>
        <w:t>1.013e0</w:t>
      </w:r>
    </w:p>
    <w:p w:rsidR="000162AD" w:rsidRDefault="000162AD" w:rsidP="000162AD">
      <w:r>
        <w:t>271.0382</w:t>
      </w:r>
      <w:r>
        <w:tab/>
        <w:t>2.025e0</w:t>
      </w:r>
    </w:p>
    <w:p w:rsidR="000162AD" w:rsidRDefault="000162AD" w:rsidP="000162AD">
      <w:r>
        <w:t>271.0408</w:t>
      </w:r>
      <w:r>
        <w:tab/>
        <w:t>1.919e1</w:t>
      </w:r>
    </w:p>
    <w:p w:rsidR="000162AD" w:rsidRDefault="000162AD" w:rsidP="000162AD">
      <w:r>
        <w:t>271.0451</w:t>
      </w:r>
      <w:r>
        <w:tab/>
        <w:t>1.013e0</w:t>
      </w:r>
    </w:p>
    <w:p w:rsidR="000162AD" w:rsidRDefault="000162AD" w:rsidP="000162AD">
      <w:r>
        <w:t>271.0481</w:t>
      </w:r>
      <w:r>
        <w:tab/>
        <w:t>3.038e0</w:t>
      </w:r>
    </w:p>
    <w:p w:rsidR="000162AD" w:rsidRDefault="000162AD" w:rsidP="000162AD">
      <w:r>
        <w:t>271.0526</w:t>
      </w:r>
      <w:r>
        <w:tab/>
        <w:t>1.013e0</w:t>
      </w:r>
    </w:p>
    <w:p w:rsidR="000162AD" w:rsidRDefault="000162AD" w:rsidP="000162AD">
      <w:r>
        <w:t>271.0713</w:t>
      </w:r>
      <w:r>
        <w:tab/>
        <w:t>4.051e0</w:t>
      </w:r>
    </w:p>
    <w:p w:rsidR="000162AD" w:rsidRDefault="000162AD" w:rsidP="000162AD">
      <w:r>
        <w:t>271.0757</w:t>
      </w:r>
      <w:r>
        <w:tab/>
        <w:t>4.793e0</w:t>
      </w:r>
    </w:p>
    <w:p w:rsidR="000162AD" w:rsidRDefault="000162AD" w:rsidP="000162AD">
      <w:r>
        <w:lastRenderedPageBreak/>
        <w:t>271.0802</w:t>
      </w:r>
      <w:r>
        <w:tab/>
        <w:t>1.013e0</w:t>
      </w:r>
    </w:p>
    <w:p w:rsidR="000162AD" w:rsidRDefault="000162AD" w:rsidP="000162AD">
      <w:r>
        <w:t>271.0840</w:t>
      </w:r>
      <w:r>
        <w:tab/>
        <w:t>1.013e0</w:t>
      </w:r>
    </w:p>
    <w:p w:rsidR="000162AD" w:rsidRDefault="000162AD" w:rsidP="000162AD">
      <w:r>
        <w:t>271.1035</w:t>
      </w:r>
      <w:r>
        <w:tab/>
        <w:t>2.025e0</w:t>
      </w:r>
    </w:p>
    <w:p w:rsidR="000162AD" w:rsidRDefault="000162AD" w:rsidP="000162AD">
      <w:r>
        <w:t>271.1064</w:t>
      </w:r>
      <w:r>
        <w:tab/>
        <w:t>1.013e0</w:t>
      </w:r>
    </w:p>
    <w:p w:rsidR="000162AD" w:rsidRDefault="000162AD" w:rsidP="000162AD">
      <w:r>
        <w:t>271.1260</w:t>
      </w:r>
      <w:r>
        <w:tab/>
        <w:t>1.079e4</w:t>
      </w:r>
    </w:p>
    <w:p w:rsidR="000162AD" w:rsidRDefault="000162AD" w:rsidP="000162AD">
      <w:r>
        <w:t>271.1273</w:t>
      </w:r>
      <w:r>
        <w:tab/>
        <w:t>9.486e3</w:t>
      </w:r>
    </w:p>
    <w:p w:rsidR="000162AD" w:rsidRDefault="000162AD" w:rsidP="000162AD">
      <w:r>
        <w:t>271.1390</w:t>
      </w:r>
      <w:r>
        <w:tab/>
        <w:t>7.220e0</w:t>
      </w:r>
    </w:p>
    <w:p w:rsidR="000162AD" w:rsidRDefault="000162AD" w:rsidP="000162AD">
      <w:r>
        <w:t>271.1400</w:t>
      </w:r>
      <w:r>
        <w:tab/>
        <w:t>4.687e3</w:t>
      </w:r>
    </w:p>
    <w:p w:rsidR="000162AD" w:rsidRDefault="000162AD" w:rsidP="000162AD">
      <w:r>
        <w:t>271.1429</w:t>
      </w:r>
      <w:r>
        <w:tab/>
        <w:t>2.870e2</w:t>
      </w:r>
    </w:p>
    <w:p w:rsidR="000162AD" w:rsidRDefault="000162AD" w:rsidP="000162AD">
      <w:r>
        <w:t>271.1442</w:t>
      </w:r>
      <w:r>
        <w:tab/>
        <w:t>8.519e2</w:t>
      </w:r>
    </w:p>
    <w:p w:rsidR="000162AD" w:rsidRDefault="000162AD" w:rsidP="000162AD">
      <w:r>
        <w:t>271.1457</w:t>
      </w:r>
      <w:r>
        <w:tab/>
        <w:t>2.232e2</w:t>
      </w:r>
    </w:p>
    <w:p w:rsidR="000162AD" w:rsidRDefault="000162AD" w:rsidP="000162AD">
      <w:r>
        <w:t>271.1494</w:t>
      </w:r>
      <w:r>
        <w:tab/>
        <w:t>1.823e1</w:t>
      </w:r>
    </w:p>
    <w:p w:rsidR="000162AD" w:rsidRDefault="000162AD" w:rsidP="000162AD">
      <w:r>
        <w:t>271.1543</w:t>
      </w:r>
      <w:r>
        <w:tab/>
        <w:t>7.089e0</w:t>
      </w:r>
    </w:p>
    <w:p w:rsidR="000162AD" w:rsidRDefault="000162AD" w:rsidP="000162AD">
      <w:r>
        <w:t>271.1831</w:t>
      </w:r>
      <w:r>
        <w:tab/>
        <w:t>4.051e0</w:t>
      </w:r>
    </w:p>
    <w:p w:rsidR="000162AD" w:rsidRDefault="000162AD" w:rsidP="000162AD">
      <w:r>
        <w:t>271.1852</w:t>
      </w:r>
      <w:r>
        <w:tab/>
        <w:t>2.025e0</w:t>
      </w:r>
    </w:p>
    <w:p w:rsidR="000162AD" w:rsidRDefault="000162AD" w:rsidP="000162AD">
      <w:r>
        <w:t>271.1933</w:t>
      </w:r>
      <w:r>
        <w:tab/>
        <w:t>4.051e0</w:t>
      </w:r>
    </w:p>
    <w:p w:rsidR="000162AD" w:rsidRDefault="000162AD" w:rsidP="000162AD">
      <w:r>
        <w:t>271.2012</w:t>
      </w:r>
      <w:r>
        <w:tab/>
        <w:t>6.950e1</w:t>
      </w:r>
    </w:p>
    <w:p w:rsidR="000162AD" w:rsidRDefault="000162AD" w:rsidP="000162AD">
      <w:r>
        <w:t>271.2167</w:t>
      </w:r>
      <w:r>
        <w:tab/>
        <w:t>3.038e0</w:t>
      </w:r>
    </w:p>
    <w:p w:rsidR="000162AD" w:rsidRDefault="000162AD" w:rsidP="000162AD">
      <w:r>
        <w:t>271.2185</w:t>
      </w:r>
      <w:r>
        <w:tab/>
        <w:t>3.038e0</w:t>
      </w:r>
    </w:p>
    <w:p w:rsidR="000162AD" w:rsidRDefault="000162AD" w:rsidP="000162AD">
      <w:r>
        <w:lastRenderedPageBreak/>
        <w:t>271.2229</w:t>
      </w:r>
      <w:r>
        <w:tab/>
        <w:t>3.038e0</w:t>
      </w:r>
    </w:p>
    <w:p w:rsidR="000162AD" w:rsidRDefault="000162AD" w:rsidP="000162AD">
      <w:r>
        <w:t>271.2241</w:t>
      </w:r>
      <w:r>
        <w:tab/>
        <w:t>2.025e0</w:t>
      </w:r>
    </w:p>
    <w:p w:rsidR="000162AD" w:rsidRDefault="000162AD" w:rsidP="000162AD">
      <w:r>
        <w:t>271.2262</w:t>
      </w:r>
      <w:r>
        <w:tab/>
        <w:t>5.063e0</w:t>
      </w:r>
    </w:p>
    <w:p w:rsidR="000162AD" w:rsidRDefault="000162AD" w:rsidP="000162AD">
      <w:r>
        <w:t>271.2280</w:t>
      </w:r>
      <w:r>
        <w:tab/>
        <w:t>4.527e1</w:t>
      </w:r>
    </w:p>
    <w:p w:rsidR="000162AD" w:rsidRDefault="000162AD" w:rsidP="000162AD">
      <w:r>
        <w:t>271.2300</w:t>
      </w:r>
      <w:r>
        <w:tab/>
        <w:t>7.078e0</w:t>
      </w:r>
    </w:p>
    <w:p w:rsidR="000162AD" w:rsidRDefault="000162AD" w:rsidP="000162AD">
      <w:r>
        <w:t>271.2325</w:t>
      </w:r>
      <w:r>
        <w:tab/>
        <w:t>2.025e0</w:t>
      </w:r>
    </w:p>
    <w:p w:rsidR="000162AD" w:rsidRDefault="000162AD" w:rsidP="000162AD">
      <w:r>
        <w:t>271.2344</w:t>
      </w:r>
      <w:r>
        <w:tab/>
        <w:t>3.038e0</w:t>
      </w:r>
    </w:p>
    <w:p w:rsidR="000162AD" w:rsidRDefault="000162AD" w:rsidP="000162AD">
      <w:r>
        <w:t>271.2462</w:t>
      </w:r>
      <w:r>
        <w:tab/>
        <w:t>1.013e0</w:t>
      </w:r>
    </w:p>
    <w:p w:rsidR="000162AD" w:rsidRDefault="000162AD" w:rsidP="000162AD">
      <w:r>
        <w:t>271.2514</w:t>
      </w:r>
      <w:r>
        <w:tab/>
        <w:t>5.063e0</w:t>
      </w:r>
    </w:p>
    <w:p w:rsidR="000162AD" w:rsidRDefault="000162AD" w:rsidP="000162AD">
      <w:r>
        <w:t>271.2537</w:t>
      </w:r>
      <w:r>
        <w:tab/>
        <w:t>1.358e2</w:t>
      </w:r>
    </w:p>
    <w:p w:rsidR="000162AD" w:rsidRDefault="000162AD" w:rsidP="000162AD">
      <w:r>
        <w:t>271.2553</w:t>
      </w:r>
      <w:r>
        <w:tab/>
        <w:t>1.013e0</w:t>
      </w:r>
    </w:p>
    <w:p w:rsidR="000162AD" w:rsidRDefault="000162AD" w:rsidP="000162AD">
      <w:r>
        <w:t>271.2574</w:t>
      </w:r>
      <w:r>
        <w:tab/>
        <w:t>2.197e0</w:t>
      </w:r>
    </w:p>
    <w:p w:rsidR="000162AD" w:rsidRDefault="000162AD" w:rsidP="000162AD">
      <w:r>
        <w:t>271.2710</w:t>
      </w:r>
      <w:r>
        <w:tab/>
        <w:t>4.051e0</w:t>
      </w:r>
    </w:p>
    <w:p w:rsidR="000162AD" w:rsidRDefault="000162AD" w:rsidP="000162AD">
      <w:r>
        <w:t>271.2747</w:t>
      </w:r>
      <w:r>
        <w:tab/>
        <w:t>1.114e1</w:t>
      </w:r>
    </w:p>
    <w:p w:rsidR="000162AD" w:rsidRDefault="000162AD" w:rsidP="000162AD">
      <w:r>
        <w:t>271.2759</w:t>
      </w:r>
      <w:r>
        <w:tab/>
        <w:t>1.013e0</w:t>
      </w:r>
    </w:p>
    <w:p w:rsidR="000162AD" w:rsidRDefault="000162AD" w:rsidP="000162AD">
      <w:r>
        <w:t>271.2770</w:t>
      </w:r>
      <w:r>
        <w:tab/>
        <w:t>1.114e1</w:t>
      </w:r>
    </w:p>
    <w:p w:rsidR="000162AD" w:rsidRDefault="000162AD" w:rsidP="000162AD">
      <w:r>
        <w:t>271.2822</w:t>
      </w:r>
      <w:r>
        <w:tab/>
        <w:t>3.038e0</w:t>
      </w:r>
    </w:p>
    <w:p w:rsidR="000162AD" w:rsidRDefault="000162AD" w:rsidP="000162AD">
      <w:r>
        <w:t>271.2832</w:t>
      </w:r>
      <w:r>
        <w:tab/>
        <w:t>3.038e0</w:t>
      </w:r>
    </w:p>
    <w:p w:rsidR="000162AD" w:rsidRDefault="000162AD" w:rsidP="000162AD">
      <w:r>
        <w:t>271.2849</w:t>
      </w:r>
      <w:r>
        <w:tab/>
        <w:t>1.379e2</w:t>
      </w:r>
    </w:p>
    <w:p w:rsidR="000162AD" w:rsidRDefault="000162AD" w:rsidP="000162AD">
      <w:r>
        <w:lastRenderedPageBreak/>
        <w:t>271.2985</w:t>
      </w:r>
      <w:r>
        <w:tab/>
        <w:t>1.013e0</w:t>
      </w:r>
    </w:p>
    <w:p w:rsidR="000162AD" w:rsidRDefault="000162AD" w:rsidP="000162AD">
      <w:r>
        <w:t>271.3045</w:t>
      </w:r>
      <w:r>
        <w:tab/>
        <w:t>1.132e2</w:t>
      </w:r>
    </w:p>
    <w:p w:rsidR="000162AD" w:rsidRDefault="000162AD" w:rsidP="000162AD">
      <w:r>
        <w:t>271.3064</w:t>
      </w:r>
      <w:r>
        <w:tab/>
        <w:t>1.013e0</w:t>
      </w:r>
    </w:p>
    <w:p w:rsidR="000162AD" w:rsidRDefault="000162AD" w:rsidP="000162AD">
      <w:r>
        <w:t>271.3117</w:t>
      </w:r>
      <w:r>
        <w:tab/>
        <w:t>5.063e0</w:t>
      </w:r>
    </w:p>
    <w:p w:rsidR="000162AD" w:rsidRDefault="000162AD" w:rsidP="000162AD">
      <w:r>
        <w:t>271.3163</w:t>
      </w:r>
      <w:r>
        <w:tab/>
        <w:t>1.013e0</w:t>
      </w:r>
    </w:p>
    <w:p w:rsidR="000162AD" w:rsidRDefault="000162AD" w:rsidP="000162AD">
      <w:r>
        <w:t>271.3180</w:t>
      </w:r>
      <w:r>
        <w:tab/>
        <w:t>3.038e0</w:t>
      </w:r>
    </w:p>
    <w:p w:rsidR="000162AD" w:rsidRDefault="000162AD" w:rsidP="000162AD">
      <w:r>
        <w:t>271.3212</w:t>
      </w:r>
      <w:r>
        <w:tab/>
        <w:t>1.013e0</w:t>
      </w:r>
    </w:p>
    <w:p w:rsidR="000162AD" w:rsidRDefault="000162AD" w:rsidP="000162AD">
      <w:r>
        <w:t>271.3247</w:t>
      </w:r>
      <w:r>
        <w:tab/>
        <w:t>5.148e2</w:t>
      </w:r>
    </w:p>
    <w:p w:rsidR="000162AD" w:rsidRDefault="000162AD" w:rsidP="000162AD">
      <w:r>
        <w:t>271.3296</w:t>
      </w:r>
      <w:r>
        <w:tab/>
        <w:t>2.264e1</w:t>
      </w:r>
    </w:p>
    <w:p w:rsidR="000162AD" w:rsidRDefault="000162AD" w:rsidP="000162AD">
      <w:r>
        <w:t>271.3409</w:t>
      </w:r>
      <w:r>
        <w:tab/>
        <w:t>7.089e0</w:t>
      </w:r>
    </w:p>
    <w:p w:rsidR="000162AD" w:rsidRDefault="000162AD" w:rsidP="000162AD">
      <w:r>
        <w:t>271.3463</w:t>
      </w:r>
      <w:r>
        <w:tab/>
        <w:t>1.013e0</w:t>
      </w:r>
    </w:p>
    <w:p w:rsidR="000162AD" w:rsidRDefault="000162AD" w:rsidP="000162AD">
      <w:r>
        <w:t>271.3511</w:t>
      </w:r>
      <w:r>
        <w:tab/>
        <w:t>1.013e0</w:t>
      </w:r>
    </w:p>
    <w:p w:rsidR="000162AD" w:rsidRDefault="000162AD" w:rsidP="000162AD">
      <w:r>
        <w:t>271.3602</w:t>
      </w:r>
      <w:r>
        <w:tab/>
        <w:t>3.038e0</w:t>
      </w:r>
    </w:p>
    <w:p w:rsidR="000162AD" w:rsidRDefault="000162AD" w:rsidP="000162AD">
      <w:r>
        <w:t>271.3734</w:t>
      </w:r>
      <w:r>
        <w:tab/>
        <w:t>1.192e2</w:t>
      </w:r>
    </w:p>
    <w:p w:rsidR="000162AD" w:rsidRDefault="000162AD" w:rsidP="000162AD">
      <w:r>
        <w:t>271.3794</w:t>
      </w:r>
      <w:r>
        <w:tab/>
        <w:t>2.025e0</w:t>
      </w:r>
    </w:p>
    <w:p w:rsidR="000162AD" w:rsidRDefault="000162AD" w:rsidP="000162AD">
      <w:r>
        <w:t>271.3810</w:t>
      </w:r>
      <w:r>
        <w:tab/>
        <w:t>1.013e0</w:t>
      </w:r>
    </w:p>
    <w:p w:rsidR="000162AD" w:rsidRDefault="000162AD" w:rsidP="000162AD">
      <w:r>
        <w:t>271.3848</w:t>
      </w:r>
      <w:r>
        <w:tab/>
        <w:t>3.545e0</w:t>
      </w:r>
    </w:p>
    <w:p w:rsidR="000162AD" w:rsidRDefault="000162AD" w:rsidP="000162AD">
      <w:r>
        <w:t>271.3918</w:t>
      </w:r>
      <w:r>
        <w:tab/>
        <w:t>6.794e1</w:t>
      </w:r>
    </w:p>
    <w:p w:rsidR="000162AD" w:rsidRDefault="000162AD" w:rsidP="000162AD">
      <w:r>
        <w:t>271.3980</w:t>
      </w:r>
      <w:r>
        <w:tab/>
        <w:t>1.722e1</w:t>
      </w:r>
    </w:p>
    <w:p w:rsidR="000162AD" w:rsidRDefault="000162AD" w:rsidP="000162AD">
      <w:r>
        <w:lastRenderedPageBreak/>
        <w:t>271.4207</w:t>
      </w:r>
      <w:r>
        <w:tab/>
        <w:t>2.025e0</w:t>
      </w:r>
    </w:p>
    <w:p w:rsidR="000162AD" w:rsidRDefault="000162AD" w:rsidP="000162AD">
      <w:r>
        <w:t>271.4318</w:t>
      </w:r>
      <w:r>
        <w:tab/>
        <w:t>2.025e0</w:t>
      </w:r>
    </w:p>
    <w:p w:rsidR="000162AD" w:rsidRDefault="000162AD" w:rsidP="000162AD">
      <w:r>
        <w:t>271.4343</w:t>
      </w:r>
      <w:r>
        <w:tab/>
        <w:t>1.294e2</w:t>
      </w:r>
    </w:p>
    <w:p w:rsidR="000162AD" w:rsidRDefault="000162AD" w:rsidP="000162AD">
      <w:r>
        <w:t>271.4387</w:t>
      </w:r>
      <w:r>
        <w:tab/>
        <w:t>1.013e0</w:t>
      </w:r>
    </w:p>
    <w:p w:rsidR="000162AD" w:rsidRDefault="000162AD" w:rsidP="000162AD">
      <w:r>
        <w:t>271.4434</w:t>
      </w:r>
      <w:r>
        <w:tab/>
        <w:t>2.025e0</w:t>
      </w:r>
    </w:p>
    <w:p w:rsidR="000162AD" w:rsidRDefault="000162AD" w:rsidP="000162AD">
      <w:r>
        <w:t>271.4510</w:t>
      </w:r>
      <w:r>
        <w:tab/>
        <w:t>1.013e0</w:t>
      </w:r>
    </w:p>
    <w:p w:rsidR="000162AD" w:rsidRDefault="000162AD" w:rsidP="000162AD">
      <w:r>
        <w:t>271.4546</w:t>
      </w:r>
      <w:r>
        <w:tab/>
        <w:t>2.025e0</w:t>
      </w:r>
    </w:p>
    <w:p w:rsidR="000162AD" w:rsidRDefault="000162AD" w:rsidP="000162AD">
      <w:r>
        <w:t>271.4561</w:t>
      </w:r>
      <w:r>
        <w:tab/>
        <w:t>1.013e0</w:t>
      </w:r>
    </w:p>
    <w:p w:rsidR="000162AD" w:rsidRDefault="000162AD" w:rsidP="000162AD">
      <w:r>
        <w:t>271.4611</w:t>
      </w:r>
      <w:r>
        <w:tab/>
        <w:t>1.013e0</w:t>
      </w:r>
    </w:p>
    <w:p w:rsidR="000162AD" w:rsidRDefault="000162AD" w:rsidP="000162AD">
      <w:r>
        <w:t>271.4814</w:t>
      </w:r>
      <w:r>
        <w:tab/>
        <w:t>4.103e0</w:t>
      </w:r>
    </w:p>
    <w:p w:rsidR="000162AD" w:rsidRDefault="000162AD" w:rsidP="000162AD">
      <w:r>
        <w:t>271.4830</w:t>
      </w:r>
      <w:r>
        <w:tab/>
        <w:t>2.468e1</w:t>
      </w:r>
    </w:p>
    <w:p w:rsidR="000162AD" w:rsidRDefault="000162AD" w:rsidP="000162AD">
      <w:r>
        <w:t>271.4964</w:t>
      </w:r>
      <w:r>
        <w:tab/>
        <w:t>4.051e0</w:t>
      </w:r>
    </w:p>
    <w:p w:rsidR="000162AD" w:rsidRDefault="000162AD" w:rsidP="000162AD">
      <w:r>
        <w:t>271.5085</w:t>
      </w:r>
      <w:r>
        <w:tab/>
        <w:t>4.531e1</w:t>
      </w:r>
    </w:p>
    <w:p w:rsidR="000162AD" w:rsidRDefault="000162AD" w:rsidP="000162AD">
      <w:r>
        <w:t>271.5148</w:t>
      </w:r>
      <w:r>
        <w:tab/>
        <w:t>6.076e0</w:t>
      </w:r>
    </w:p>
    <w:p w:rsidR="000162AD" w:rsidRDefault="000162AD" w:rsidP="000162AD">
      <w:r>
        <w:t>271.5263</w:t>
      </w:r>
      <w:r>
        <w:tab/>
        <w:t>1.013e0</w:t>
      </w:r>
    </w:p>
    <w:p w:rsidR="000162AD" w:rsidRDefault="000162AD" w:rsidP="000162AD">
      <w:r>
        <w:t>271.5314</w:t>
      </w:r>
      <w:r>
        <w:tab/>
        <w:t>3.038e0</w:t>
      </w:r>
    </w:p>
    <w:p w:rsidR="000162AD" w:rsidRDefault="000162AD" w:rsidP="000162AD">
      <w:r>
        <w:t>271.5327</w:t>
      </w:r>
      <w:r>
        <w:tab/>
        <w:t>1.659e1</w:t>
      </w:r>
    </w:p>
    <w:p w:rsidR="000162AD" w:rsidRDefault="000162AD" w:rsidP="000162AD">
      <w:r>
        <w:t>271.5358</w:t>
      </w:r>
      <w:r>
        <w:tab/>
        <w:t>1.013e0</w:t>
      </w:r>
    </w:p>
    <w:p w:rsidR="000162AD" w:rsidRDefault="000162AD" w:rsidP="000162AD">
      <w:r>
        <w:t>271.5396</w:t>
      </w:r>
      <w:r>
        <w:tab/>
        <w:t>1.013e0</w:t>
      </w:r>
    </w:p>
    <w:p w:rsidR="000162AD" w:rsidRDefault="000162AD" w:rsidP="000162AD">
      <w:r>
        <w:lastRenderedPageBreak/>
        <w:t>271.5463</w:t>
      </w:r>
      <w:r>
        <w:tab/>
        <w:t>5.261e1</w:t>
      </w:r>
    </w:p>
    <w:p w:rsidR="000162AD" w:rsidRDefault="000162AD" w:rsidP="000162AD">
      <w:r>
        <w:t>271.5475</w:t>
      </w:r>
      <w:r>
        <w:tab/>
        <w:t>5.887e0</w:t>
      </w:r>
    </w:p>
    <w:p w:rsidR="000162AD" w:rsidRDefault="000162AD" w:rsidP="000162AD">
      <w:r>
        <w:t>271.5530</w:t>
      </w:r>
      <w:r>
        <w:tab/>
        <w:t>2.266e1</w:t>
      </w:r>
    </w:p>
    <w:p w:rsidR="000162AD" w:rsidRDefault="000162AD" w:rsidP="000162AD">
      <w:r>
        <w:t>271.5563</w:t>
      </w:r>
      <w:r>
        <w:tab/>
        <w:t>1.013e0</w:t>
      </w:r>
    </w:p>
    <w:p w:rsidR="000162AD" w:rsidRDefault="000162AD" w:rsidP="000162AD">
      <w:r>
        <w:t>271.5655</w:t>
      </w:r>
      <w:r>
        <w:tab/>
        <w:t>2.025e0</w:t>
      </w:r>
    </w:p>
    <w:p w:rsidR="000162AD" w:rsidRDefault="000162AD" w:rsidP="000162AD">
      <w:r>
        <w:t>271.5787</w:t>
      </w:r>
      <w:r>
        <w:tab/>
        <w:t>1.013e0</w:t>
      </w:r>
    </w:p>
    <w:p w:rsidR="000162AD" w:rsidRDefault="000162AD" w:rsidP="000162AD">
      <w:r>
        <w:t>271.5827</w:t>
      </w:r>
      <w:r>
        <w:tab/>
        <w:t>2.025e0</w:t>
      </w:r>
    </w:p>
    <w:p w:rsidR="000162AD" w:rsidRDefault="000162AD" w:rsidP="000162AD">
      <w:r>
        <w:t>271.5843</w:t>
      </w:r>
      <w:r>
        <w:tab/>
        <w:t>2.266e1</w:t>
      </w:r>
    </w:p>
    <w:p w:rsidR="000162AD" w:rsidRDefault="000162AD" w:rsidP="000162AD">
      <w:r>
        <w:t>271.5869</w:t>
      </w:r>
      <w:r>
        <w:tab/>
        <w:t>1.013e0</w:t>
      </w:r>
    </w:p>
    <w:p w:rsidR="000162AD" w:rsidRDefault="000162AD" w:rsidP="000162AD">
      <w:r>
        <w:t>271.5879</w:t>
      </w:r>
      <w:r>
        <w:tab/>
        <w:t>1.519e1</w:t>
      </w:r>
    </w:p>
    <w:p w:rsidR="000162AD" w:rsidRDefault="000162AD" w:rsidP="000162AD">
      <w:r>
        <w:t>271.5954</w:t>
      </w:r>
      <w:r>
        <w:tab/>
        <w:t>6.799e1</w:t>
      </w:r>
    </w:p>
    <w:p w:rsidR="000162AD" w:rsidRDefault="000162AD" w:rsidP="000162AD">
      <w:r>
        <w:t>271.5984</w:t>
      </w:r>
      <w:r>
        <w:tab/>
        <w:t>2.025e0</w:t>
      </w:r>
    </w:p>
    <w:p w:rsidR="000162AD" w:rsidRDefault="000162AD" w:rsidP="000162AD">
      <w:r>
        <w:t>271.6051</w:t>
      </w:r>
      <w:r>
        <w:tab/>
        <w:t>1.088e1</w:t>
      </w:r>
    </w:p>
    <w:p w:rsidR="000162AD" w:rsidRDefault="000162AD" w:rsidP="000162AD">
      <w:r>
        <w:t>271.6064</w:t>
      </w:r>
      <w:r>
        <w:tab/>
        <w:t>5.063e0</w:t>
      </w:r>
    </w:p>
    <w:p w:rsidR="000162AD" w:rsidRDefault="000162AD" w:rsidP="000162AD">
      <w:r>
        <w:t>271.6097</w:t>
      </w:r>
      <w:r>
        <w:tab/>
        <w:t>2.025e0</w:t>
      </w:r>
    </w:p>
    <w:p w:rsidR="000162AD" w:rsidRDefault="000162AD" w:rsidP="000162AD">
      <w:r>
        <w:t>271.6178</w:t>
      </w:r>
      <w:r>
        <w:tab/>
        <w:t>1.013e0</w:t>
      </w:r>
    </w:p>
    <w:p w:rsidR="000162AD" w:rsidRDefault="000162AD" w:rsidP="000162AD">
      <w:r>
        <w:t>271.6220</w:t>
      </w:r>
      <w:r>
        <w:tab/>
        <w:t>2.025e0</w:t>
      </w:r>
    </w:p>
    <w:p w:rsidR="000162AD" w:rsidRDefault="000162AD" w:rsidP="000162AD">
      <w:r>
        <w:t>271.6248</w:t>
      </w:r>
      <w:r>
        <w:tab/>
        <w:t>2.025e0</w:t>
      </w:r>
    </w:p>
    <w:p w:rsidR="000162AD" w:rsidRDefault="000162AD" w:rsidP="000162AD">
      <w:r>
        <w:t>271.6263</w:t>
      </w:r>
      <w:r>
        <w:tab/>
        <w:t>1.013e0</w:t>
      </w:r>
    </w:p>
    <w:p w:rsidR="000162AD" w:rsidRDefault="000162AD" w:rsidP="000162AD">
      <w:r>
        <w:lastRenderedPageBreak/>
        <w:t>271.6274</w:t>
      </w:r>
      <w:r>
        <w:tab/>
        <w:t>8.559e0</w:t>
      </w:r>
    </w:p>
    <w:p w:rsidR="000162AD" w:rsidRDefault="000162AD" w:rsidP="000162AD">
      <w:r>
        <w:t>271.6312</w:t>
      </w:r>
      <w:r>
        <w:tab/>
        <w:t>6.799e1</w:t>
      </w:r>
    </w:p>
    <w:p w:rsidR="000162AD" w:rsidRDefault="000162AD" w:rsidP="000162AD">
      <w:r>
        <w:t>271.6388</w:t>
      </w:r>
      <w:r>
        <w:tab/>
        <w:t>2.025e0</w:t>
      </w:r>
    </w:p>
    <w:p w:rsidR="000162AD" w:rsidRDefault="000162AD" w:rsidP="000162AD">
      <w:r>
        <w:t>271.6449</w:t>
      </w:r>
      <w:r>
        <w:tab/>
        <w:t>2.025e0</w:t>
      </w:r>
    </w:p>
    <w:p w:rsidR="000162AD" w:rsidRDefault="000162AD" w:rsidP="000162AD">
      <w:r>
        <w:t>271.6490</w:t>
      </w:r>
      <w:r>
        <w:tab/>
        <w:t>1.013e0</w:t>
      </w:r>
    </w:p>
    <w:p w:rsidR="000162AD" w:rsidRDefault="000162AD" w:rsidP="000162AD">
      <w:r>
        <w:t>271.6530</w:t>
      </w:r>
      <w:r>
        <w:tab/>
        <w:t>2.267e1</w:t>
      </w:r>
    </w:p>
    <w:p w:rsidR="000162AD" w:rsidRDefault="000162AD" w:rsidP="000162AD">
      <w:r>
        <w:t>271.6554</w:t>
      </w:r>
      <w:r>
        <w:tab/>
        <w:t>3.038e0</w:t>
      </w:r>
    </w:p>
    <w:p w:rsidR="000162AD" w:rsidRDefault="000162AD" w:rsidP="000162AD">
      <w:r>
        <w:t>271.6613</w:t>
      </w:r>
      <w:r>
        <w:tab/>
        <w:t>1.013e0</w:t>
      </w:r>
    </w:p>
    <w:p w:rsidR="000162AD" w:rsidRDefault="000162AD" w:rsidP="000162AD">
      <w:r>
        <w:t>271.6633</w:t>
      </w:r>
      <w:r>
        <w:tab/>
        <w:t>1.854e1</w:t>
      </w:r>
    </w:p>
    <w:p w:rsidR="000162AD" w:rsidRDefault="000162AD" w:rsidP="000162AD">
      <w:r>
        <w:t>271.6710</w:t>
      </w:r>
      <w:r>
        <w:tab/>
        <w:t>1.013e0</w:t>
      </w:r>
    </w:p>
    <w:p w:rsidR="000162AD" w:rsidRDefault="000162AD" w:rsidP="000162AD">
      <w:r>
        <w:t>271.6764</w:t>
      </w:r>
      <w:r>
        <w:tab/>
        <w:t>8.101e0</w:t>
      </w:r>
    </w:p>
    <w:p w:rsidR="000162AD" w:rsidRDefault="000162AD" w:rsidP="000162AD">
      <w:r>
        <w:t>271.6802</w:t>
      </w:r>
      <w:r>
        <w:tab/>
        <w:t>2.368e1</w:t>
      </w:r>
    </w:p>
    <w:p w:rsidR="000162AD" w:rsidRDefault="000162AD" w:rsidP="000162AD">
      <w:r>
        <w:t>271.6921</w:t>
      </w:r>
      <w:r>
        <w:tab/>
        <w:t>5.063e0</w:t>
      </w:r>
    </w:p>
    <w:p w:rsidR="000162AD" w:rsidRDefault="000162AD" w:rsidP="000162AD">
      <w:r>
        <w:t>271.6934</w:t>
      </w:r>
      <w:r>
        <w:tab/>
        <w:t>3.482e1</w:t>
      </w:r>
    </w:p>
    <w:p w:rsidR="000162AD" w:rsidRDefault="000162AD" w:rsidP="000162AD">
      <w:r>
        <w:t>271.7011</w:t>
      </w:r>
      <w:r>
        <w:tab/>
        <w:t>2.025e0</w:t>
      </w:r>
    </w:p>
    <w:p w:rsidR="000162AD" w:rsidRDefault="000162AD" w:rsidP="000162AD">
      <w:r>
        <w:t>271.7068</w:t>
      </w:r>
      <w:r>
        <w:tab/>
        <w:t>3.038e0</w:t>
      </w:r>
    </w:p>
    <w:p w:rsidR="000162AD" w:rsidRDefault="000162AD" w:rsidP="000162AD">
      <w:r>
        <w:t>271.7114</w:t>
      </w:r>
      <w:r>
        <w:tab/>
        <w:t>1.013e0</w:t>
      </w:r>
    </w:p>
    <w:p w:rsidR="000162AD" w:rsidRDefault="000162AD" w:rsidP="000162AD">
      <w:r>
        <w:t>271.7150</w:t>
      </w:r>
      <w:r>
        <w:tab/>
        <w:t>1.013e0</w:t>
      </w:r>
    </w:p>
    <w:p w:rsidR="000162AD" w:rsidRDefault="000162AD" w:rsidP="000162AD">
      <w:r>
        <w:t>271.7263</w:t>
      </w:r>
      <w:r>
        <w:tab/>
        <w:t>4.051e0</w:t>
      </w:r>
    </w:p>
    <w:p w:rsidR="000162AD" w:rsidRDefault="000162AD" w:rsidP="000162AD">
      <w:r>
        <w:lastRenderedPageBreak/>
        <w:t>271.7371</w:t>
      </w:r>
      <w:r>
        <w:tab/>
        <w:t>8.543e0</w:t>
      </w:r>
    </w:p>
    <w:p w:rsidR="000162AD" w:rsidRDefault="000162AD" w:rsidP="000162AD">
      <w:r>
        <w:t>271.7413</w:t>
      </w:r>
      <w:r>
        <w:tab/>
        <w:t>2.025e0</w:t>
      </w:r>
    </w:p>
    <w:p w:rsidR="000162AD" w:rsidRDefault="000162AD" w:rsidP="000162AD">
      <w:r>
        <w:t>271.7431</w:t>
      </w:r>
      <w:r>
        <w:tab/>
        <w:t>9.069e1</w:t>
      </w:r>
    </w:p>
    <w:p w:rsidR="000162AD" w:rsidRDefault="000162AD" w:rsidP="000162AD">
      <w:r>
        <w:t>271.7444</w:t>
      </w:r>
      <w:r>
        <w:tab/>
        <w:t>9.069e1</w:t>
      </w:r>
    </w:p>
    <w:p w:rsidR="000162AD" w:rsidRDefault="000162AD" w:rsidP="000162AD">
      <w:r>
        <w:t>271.7502</w:t>
      </w:r>
      <w:r>
        <w:tab/>
        <w:t>1.013e0</w:t>
      </w:r>
    </w:p>
    <w:p w:rsidR="000162AD" w:rsidRDefault="000162AD" w:rsidP="000162AD">
      <w:r>
        <w:t>271.7572</w:t>
      </w:r>
      <w:r>
        <w:tab/>
        <w:t>1.012e1</w:t>
      </w:r>
    </w:p>
    <w:p w:rsidR="000162AD" w:rsidRDefault="000162AD" w:rsidP="000162AD">
      <w:r>
        <w:t>271.7622</w:t>
      </w:r>
      <w:r>
        <w:tab/>
        <w:t>2.025e0</w:t>
      </w:r>
    </w:p>
    <w:p w:rsidR="000162AD" w:rsidRDefault="000162AD" w:rsidP="000162AD">
      <w:r>
        <w:t>271.7690</w:t>
      </w:r>
      <w:r>
        <w:tab/>
        <w:t>1.359e1</w:t>
      </w:r>
    </w:p>
    <w:p w:rsidR="000162AD" w:rsidRDefault="000162AD" w:rsidP="000162AD">
      <w:r>
        <w:t>271.7894</w:t>
      </w:r>
      <w:r>
        <w:tab/>
        <w:t>5.063e0</w:t>
      </w:r>
    </w:p>
    <w:p w:rsidR="000162AD" w:rsidRDefault="000162AD" w:rsidP="000162AD">
      <w:r>
        <w:t>271.7920</w:t>
      </w:r>
      <w:r>
        <w:tab/>
        <w:t>4.535e1</w:t>
      </w:r>
    </w:p>
    <w:p w:rsidR="000162AD" w:rsidRDefault="000162AD" w:rsidP="000162AD">
      <w:r>
        <w:t>271.7932</w:t>
      </w:r>
      <w:r>
        <w:tab/>
        <w:t>1.013e0</w:t>
      </w:r>
    </w:p>
    <w:p w:rsidR="000162AD" w:rsidRDefault="000162AD" w:rsidP="000162AD">
      <w:r>
        <w:t>271.7944</w:t>
      </w:r>
      <w:r>
        <w:tab/>
        <w:t>2.369e1</w:t>
      </w:r>
    </w:p>
    <w:p w:rsidR="000162AD" w:rsidRDefault="000162AD" w:rsidP="000162AD">
      <w:r>
        <w:t>271.7973</w:t>
      </w:r>
      <w:r>
        <w:tab/>
        <w:t>1.013e0</w:t>
      </w:r>
    </w:p>
    <w:p w:rsidR="000162AD" w:rsidRDefault="000162AD" w:rsidP="000162AD">
      <w:r>
        <w:t>271.8005</w:t>
      </w:r>
      <w:r>
        <w:tab/>
        <w:t>7.808e0</w:t>
      </w:r>
    </w:p>
    <w:p w:rsidR="000162AD" w:rsidRDefault="000162AD" w:rsidP="000162AD">
      <w:r>
        <w:t>271.8086</w:t>
      </w:r>
      <w:r>
        <w:tab/>
        <w:t>4.051e0</w:t>
      </w:r>
    </w:p>
    <w:p w:rsidR="000162AD" w:rsidRDefault="000162AD" w:rsidP="000162AD">
      <w:r>
        <w:t>271.8162</w:t>
      </w:r>
      <w:r>
        <w:tab/>
        <w:t>1.013e0</w:t>
      </w:r>
    </w:p>
    <w:p w:rsidR="000162AD" w:rsidRDefault="000162AD" w:rsidP="000162AD">
      <w:r>
        <w:t>271.8230</w:t>
      </w:r>
      <w:r>
        <w:tab/>
        <w:t>1.533e1</w:t>
      </w:r>
    </w:p>
    <w:p w:rsidR="000162AD" w:rsidRDefault="000162AD" w:rsidP="000162AD">
      <w:r>
        <w:t>271.8242</w:t>
      </w:r>
      <w:r>
        <w:tab/>
        <w:t>4.637e1</w:t>
      </w:r>
    </w:p>
    <w:p w:rsidR="000162AD" w:rsidRDefault="000162AD" w:rsidP="000162AD">
      <w:r>
        <w:t>271.8325</w:t>
      </w:r>
      <w:r>
        <w:tab/>
        <w:t>1.013e0</w:t>
      </w:r>
    </w:p>
    <w:p w:rsidR="000162AD" w:rsidRDefault="000162AD" w:rsidP="000162AD">
      <w:r>
        <w:lastRenderedPageBreak/>
        <w:t>271.8392</w:t>
      </w:r>
      <w:r>
        <w:tab/>
        <w:t>4.051e0</w:t>
      </w:r>
    </w:p>
    <w:p w:rsidR="000162AD" w:rsidRDefault="000162AD" w:rsidP="000162AD">
      <w:r>
        <w:t>271.8537</w:t>
      </w:r>
      <w:r>
        <w:tab/>
        <w:t>6.804e1</w:t>
      </w:r>
    </w:p>
    <w:p w:rsidR="000162AD" w:rsidRDefault="000162AD" w:rsidP="000162AD">
      <w:r>
        <w:t>271.8596</w:t>
      </w:r>
      <w:r>
        <w:tab/>
        <w:t>1.170e1</w:t>
      </w:r>
    </w:p>
    <w:p w:rsidR="000162AD" w:rsidRDefault="000162AD" w:rsidP="000162AD">
      <w:r>
        <w:t>271.8633</w:t>
      </w:r>
      <w:r>
        <w:tab/>
        <w:t>2.369e1</w:t>
      </w:r>
    </w:p>
    <w:p w:rsidR="000162AD" w:rsidRDefault="000162AD" w:rsidP="000162AD">
      <w:r>
        <w:t>271.8650</w:t>
      </w:r>
      <w:r>
        <w:tab/>
        <w:t>1.142e1</w:t>
      </w:r>
    </w:p>
    <w:p w:rsidR="000162AD" w:rsidRDefault="000162AD" w:rsidP="000162AD">
      <w:r>
        <w:t>271.8679</w:t>
      </w:r>
      <w:r>
        <w:tab/>
        <w:t>4.051e0</w:t>
      </w:r>
    </w:p>
    <w:p w:rsidR="000162AD" w:rsidRDefault="000162AD" w:rsidP="000162AD">
      <w:r>
        <w:t>271.8769</w:t>
      </w:r>
      <w:r>
        <w:tab/>
        <w:t>2.025e0</w:t>
      </w:r>
    </w:p>
    <w:p w:rsidR="000162AD" w:rsidRDefault="000162AD" w:rsidP="000162AD">
      <w:r>
        <w:t>271.8818</w:t>
      </w:r>
      <w:r>
        <w:tab/>
        <w:t>4.051e0</w:t>
      </w:r>
    </w:p>
    <w:p w:rsidR="000162AD" w:rsidRDefault="000162AD" w:rsidP="000162AD">
      <w:r>
        <w:t>271.8852</w:t>
      </w:r>
      <w:r>
        <w:tab/>
        <w:t>2.025e0</w:t>
      </w:r>
    </w:p>
    <w:p w:rsidR="000162AD" w:rsidRDefault="000162AD" w:rsidP="000162AD">
      <w:r>
        <w:t>271.8927</w:t>
      </w:r>
      <w:r>
        <w:tab/>
        <w:t>2.025e0</w:t>
      </w:r>
    </w:p>
    <w:p w:rsidR="000162AD" w:rsidRDefault="000162AD" w:rsidP="000162AD">
      <w:r>
        <w:t>271.8985</w:t>
      </w:r>
      <w:r>
        <w:tab/>
        <w:t>1.013e0</w:t>
      </w:r>
    </w:p>
    <w:p w:rsidR="000162AD" w:rsidRDefault="000162AD" w:rsidP="000162AD">
      <w:r>
        <w:t>271.9030</w:t>
      </w:r>
      <w:r>
        <w:tab/>
        <w:t>5.627e1</w:t>
      </w:r>
    </w:p>
    <w:p w:rsidR="000162AD" w:rsidRDefault="000162AD" w:rsidP="000162AD">
      <w:r>
        <w:t>271.9059</w:t>
      </w:r>
      <w:r>
        <w:tab/>
        <w:t>4.051e0</w:t>
      </w:r>
    </w:p>
    <w:p w:rsidR="000162AD" w:rsidRDefault="000162AD" w:rsidP="000162AD">
      <w:r>
        <w:t>271.9086</w:t>
      </w:r>
      <w:r>
        <w:tab/>
        <w:t>6.212e0</w:t>
      </w:r>
    </w:p>
    <w:p w:rsidR="000162AD" w:rsidRDefault="000162AD" w:rsidP="000162AD">
      <w:r>
        <w:t>271.9103</w:t>
      </w:r>
      <w:r>
        <w:tab/>
        <w:t>2.025e0</w:t>
      </w:r>
    </w:p>
    <w:p w:rsidR="000162AD" w:rsidRDefault="000162AD" w:rsidP="000162AD">
      <w:r>
        <w:t>271.9157</w:t>
      </w:r>
      <w:r>
        <w:tab/>
        <w:t>7.089e0</w:t>
      </w:r>
    </w:p>
    <w:p w:rsidR="000162AD" w:rsidRDefault="000162AD" w:rsidP="000162AD">
      <w:r>
        <w:t>271.9201</w:t>
      </w:r>
      <w:r>
        <w:tab/>
        <w:t>1.807e1</w:t>
      </w:r>
    </w:p>
    <w:p w:rsidR="000162AD" w:rsidRDefault="000162AD" w:rsidP="000162AD">
      <w:r>
        <w:t>271.9255</w:t>
      </w:r>
      <w:r>
        <w:tab/>
        <w:t>1.013e0</w:t>
      </w:r>
    </w:p>
    <w:p w:rsidR="000162AD" w:rsidRDefault="000162AD" w:rsidP="000162AD">
      <w:r>
        <w:t>271.9292</w:t>
      </w:r>
      <w:r>
        <w:tab/>
        <w:t>1.013e0</w:t>
      </w:r>
    </w:p>
    <w:p w:rsidR="000162AD" w:rsidRDefault="000162AD" w:rsidP="000162AD">
      <w:r>
        <w:lastRenderedPageBreak/>
        <w:t>271.9336</w:t>
      </w:r>
      <w:r>
        <w:tab/>
        <w:t>1.013e0</w:t>
      </w:r>
    </w:p>
    <w:p w:rsidR="000162AD" w:rsidRDefault="000162AD" w:rsidP="000162AD">
      <w:r>
        <w:t>271.9377</w:t>
      </w:r>
      <w:r>
        <w:tab/>
        <w:t>1.128e1</w:t>
      </w:r>
    </w:p>
    <w:p w:rsidR="000162AD" w:rsidRDefault="000162AD" w:rsidP="000162AD">
      <w:r>
        <w:t>271.9406</w:t>
      </w:r>
      <w:r>
        <w:tab/>
        <w:t>7.009e1</w:t>
      </w:r>
    </w:p>
    <w:p w:rsidR="000162AD" w:rsidRDefault="000162AD" w:rsidP="000162AD">
      <w:r>
        <w:t>271.9443</w:t>
      </w:r>
      <w:r>
        <w:tab/>
        <w:t>2.025e0</w:t>
      </w:r>
    </w:p>
    <w:p w:rsidR="000162AD" w:rsidRDefault="000162AD" w:rsidP="000162AD">
      <w:r>
        <w:t>271.9520</w:t>
      </w:r>
      <w:r>
        <w:tab/>
        <w:t>4.051e0</w:t>
      </w:r>
    </w:p>
    <w:p w:rsidR="000162AD" w:rsidRDefault="000162AD" w:rsidP="000162AD">
      <w:r>
        <w:t>271.9562</w:t>
      </w:r>
      <w:r>
        <w:tab/>
        <w:t>1.013e0</w:t>
      </w:r>
    </w:p>
    <w:p w:rsidR="000162AD" w:rsidRDefault="000162AD" w:rsidP="000162AD">
      <w:r>
        <w:t>271.9593</w:t>
      </w:r>
      <w:r>
        <w:tab/>
        <w:t>5.262e1</w:t>
      </w:r>
    </w:p>
    <w:p w:rsidR="000162AD" w:rsidRDefault="000162AD" w:rsidP="000162AD">
      <w:r>
        <w:t>271.9606</w:t>
      </w:r>
      <w:r>
        <w:tab/>
        <w:t>1.013e0</w:t>
      </w:r>
    </w:p>
    <w:p w:rsidR="000162AD" w:rsidRDefault="000162AD" w:rsidP="000162AD">
      <w:r>
        <w:t>271.9726</w:t>
      </w:r>
      <w:r>
        <w:tab/>
        <w:t>3.038e0</w:t>
      </w:r>
    </w:p>
    <w:p w:rsidR="000162AD" w:rsidRDefault="000162AD" w:rsidP="000162AD">
      <w:r>
        <w:t>271.9792</w:t>
      </w:r>
      <w:r>
        <w:tab/>
        <w:t>7.231e0</w:t>
      </w:r>
    </w:p>
    <w:p w:rsidR="000162AD" w:rsidRDefault="000162AD" w:rsidP="000162AD">
      <w:r>
        <w:t>271.9867</w:t>
      </w:r>
      <w:r>
        <w:tab/>
        <w:t>1.013e0</w:t>
      </w:r>
    </w:p>
    <w:p w:rsidR="000162AD" w:rsidRDefault="000162AD" w:rsidP="000162AD">
      <w:r>
        <w:t>271.9919</w:t>
      </w:r>
      <w:r>
        <w:tab/>
        <w:t>2.025e0</w:t>
      </w:r>
    </w:p>
    <w:p w:rsidR="000162AD" w:rsidRDefault="000162AD" w:rsidP="000162AD">
      <w:r>
        <w:t>271.9989</w:t>
      </w:r>
      <w:r>
        <w:tab/>
        <w:t>7.111e1</w:t>
      </w:r>
    </w:p>
    <w:p w:rsidR="000162AD" w:rsidRDefault="000162AD" w:rsidP="000162AD">
      <w:r>
        <w:t>272.0035</w:t>
      </w:r>
      <w:r>
        <w:tab/>
        <w:t>1.013e0</w:t>
      </w:r>
    </w:p>
    <w:p w:rsidR="000162AD" w:rsidRDefault="000162AD" w:rsidP="000162AD">
      <w:r>
        <w:t>272.0084</w:t>
      </w:r>
      <w:r>
        <w:tab/>
        <w:t>4.051e0</w:t>
      </w:r>
    </w:p>
    <w:p w:rsidR="000162AD" w:rsidRDefault="000162AD" w:rsidP="000162AD">
      <w:r>
        <w:t>272.0100</w:t>
      </w:r>
      <w:r>
        <w:tab/>
        <w:t>2.025e0</w:t>
      </w:r>
    </w:p>
    <w:p w:rsidR="000162AD" w:rsidRDefault="000162AD" w:rsidP="000162AD">
      <w:r>
        <w:t>272.0167</w:t>
      </w:r>
      <w:r>
        <w:tab/>
        <w:t>7.087e0</w:t>
      </w:r>
    </w:p>
    <w:p w:rsidR="000162AD" w:rsidRDefault="000162AD" w:rsidP="000162AD">
      <w:r>
        <w:t>272.0214</w:t>
      </w:r>
      <w:r>
        <w:tab/>
        <w:t>2.025e0</w:t>
      </w:r>
    </w:p>
    <w:p w:rsidR="000162AD" w:rsidRDefault="000162AD" w:rsidP="000162AD">
      <w:r>
        <w:t>272.0266</w:t>
      </w:r>
      <w:r>
        <w:tab/>
        <w:t>1.013e0</w:t>
      </w:r>
    </w:p>
    <w:p w:rsidR="000162AD" w:rsidRDefault="000162AD" w:rsidP="000162AD">
      <w:r>
        <w:lastRenderedPageBreak/>
        <w:t>272.0284</w:t>
      </w:r>
      <w:r>
        <w:tab/>
        <w:t>2.025e0</w:t>
      </w:r>
    </w:p>
    <w:p w:rsidR="000162AD" w:rsidRDefault="000162AD" w:rsidP="000162AD">
      <w:r>
        <w:t>272.0347</w:t>
      </w:r>
      <w:r>
        <w:tab/>
        <w:t>1.013e0</w:t>
      </w:r>
    </w:p>
    <w:p w:rsidR="000162AD" w:rsidRDefault="000162AD" w:rsidP="000162AD">
      <w:r>
        <w:t>272.0391</w:t>
      </w:r>
      <w:r>
        <w:tab/>
        <w:t>1.101e1</w:t>
      </w:r>
    </w:p>
    <w:p w:rsidR="000162AD" w:rsidRDefault="000162AD" w:rsidP="000162AD">
      <w:r>
        <w:t>272.0424</w:t>
      </w:r>
      <w:r>
        <w:tab/>
        <w:t>7.217e0</w:t>
      </w:r>
    </w:p>
    <w:p w:rsidR="000162AD" w:rsidRDefault="000162AD" w:rsidP="000162AD">
      <w:r>
        <w:t>272.0498</w:t>
      </w:r>
      <w:r>
        <w:tab/>
        <w:t>2.025e0</w:t>
      </w:r>
    </w:p>
    <w:p w:rsidR="000162AD" w:rsidRDefault="000162AD" w:rsidP="000162AD">
      <w:r>
        <w:t>272.0516</w:t>
      </w:r>
      <w:r>
        <w:tab/>
        <w:t>1.013e0</w:t>
      </w:r>
    </w:p>
    <w:p w:rsidR="000162AD" w:rsidRDefault="000162AD" w:rsidP="000162AD">
      <w:r>
        <w:t>272.0607</w:t>
      </w:r>
      <w:r>
        <w:tab/>
        <w:t>4.277e1</w:t>
      </w:r>
    </w:p>
    <w:p w:rsidR="000162AD" w:rsidRDefault="000162AD" w:rsidP="000162AD">
      <w:r>
        <w:t>272.0633</w:t>
      </w:r>
      <w:r>
        <w:tab/>
        <w:t>2.025e0</w:t>
      </w:r>
    </w:p>
    <w:p w:rsidR="000162AD" w:rsidRDefault="000162AD" w:rsidP="000162AD">
      <w:r>
        <w:t>272.0652</w:t>
      </w:r>
      <w:r>
        <w:tab/>
        <w:t>3.038e0</w:t>
      </w:r>
    </w:p>
    <w:p w:rsidR="000162AD" w:rsidRDefault="000162AD" w:rsidP="000162AD">
      <w:r>
        <w:t>272.0695</w:t>
      </w:r>
      <w:r>
        <w:tab/>
        <w:t>8.807e0</w:t>
      </w:r>
    </w:p>
    <w:p w:rsidR="000162AD" w:rsidRDefault="000162AD" w:rsidP="000162AD">
      <w:r>
        <w:t>272.0740</w:t>
      </w:r>
      <w:r>
        <w:tab/>
        <w:t>1.013e0</w:t>
      </w:r>
    </w:p>
    <w:p w:rsidR="000162AD" w:rsidRDefault="000162AD" w:rsidP="000162AD">
      <w:r>
        <w:t>272.0816</w:t>
      </w:r>
      <w:r>
        <w:tab/>
        <w:t>2.025e0</w:t>
      </w:r>
    </w:p>
    <w:p w:rsidR="000162AD" w:rsidRDefault="000162AD" w:rsidP="000162AD">
      <w:r>
        <w:t>272.1007</w:t>
      </w:r>
      <w:r>
        <w:tab/>
        <w:t>1.013e0</w:t>
      </w:r>
    </w:p>
    <w:p w:rsidR="000162AD" w:rsidRDefault="000162AD" w:rsidP="000162AD">
      <w:r>
        <w:t>272.1218</w:t>
      </w:r>
      <w:r>
        <w:tab/>
        <w:t>1.013e0</w:t>
      </w:r>
    </w:p>
    <w:p w:rsidR="000162AD" w:rsidRDefault="000162AD" w:rsidP="000162AD">
      <w:r>
        <w:t>272.1269</w:t>
      </w:r>
      <w:r>
        <w:tab/>
        <w:t>2.094e3</w:t>
      </w:r>
    </w:p>
    <w:p w:rsidR="000162AD" w:rsidRDefault="000162AD" w:rsidP="000162AD">
      <w:r>
        <w:t>272.1318</w:t>
      </w:r>
      <w:r>
        <w:tab/>
        <w:t>2.156e3</w:t>
      </w:r>
    </w:p>
    <w:p w:rsidR="000162AD" w:rsidRDefault="000162AD" w:rsidP="000162AD">
      <w:r>
        <w:t>272.1426</w:t>
      </w:r>
      <w:r>
        <w:tab/>
        <w:t>1.418e1</w:t>
      </w:r>
    </w:p>
    <w:p w:rsidR="000162AD" w:rsidRDefault="000162AD" w:rsidP="000162AD">
      <w:r>
        <w:t>272.1459</w:t>
      </w:r>
      <w:r>
        <w:tab/>
        <w:t>4.051e0</w:t>
      </w:r>
    </w:p>
    <w:p w:rsidR="000162AD" w:rsidRDefault="000162AD" w:rsidP="000162AD">
      <w:r>
        <w:t>272.1473</w:t>
      </w:r>
      <w:r>
        <w:tab/>
        <w:t>1.215e1</w:t>
      </w:r>
    </w:p>
    <w:p w:rsidR="000162AD" w:rsidRDefault="000162AD" w:rsidP="000162AD">
      <w:r>
        <w:lastRenderedPageBreak/>
        <w:t>272.1490</w:t>
      </w:r>
      <w:r>
        <w:tab/>
        <w:t>1.778e3</w:t>
      </w:r>
    </w:p>
    <w:p w:rsidR="000162AD" w:rsidRDefault="000162AD" w:rsidP="000162AD">
      <w:r>
        <w:t>272.1501</w:t>
      </w:r>
      <w:r>
        <w:tab/>
        <w:t>2.025e0</w:t>
      </w:r>
    </w:p>
    <w:p w:rsidR="000162AD" w:rsidRDefault="000162AD" w:rsidP="000162AD">
      <w:r>
        <w:t>272.1540</w:t>
      </w:r>
      <w:r>
        <w:tab/>
        <w:t>6.076e0</w:t>
      </w:r>
    </w:p>
    <w:p w:rsidR="000162AD" w:rsidRDefault="000162AD" w:rsidP="000162AD">
      <w:r>
        <w:t>272.1556</w:t>
      </w:r>
      <w:r>
        <w:tab/>
        <w:t>4.051e0</w:t>
      </w:r>
    </w:p>
    <w:p w:rsidR="000162AD" w:rsidRDefault="000162AD" w:rsidP="000162AD">
      <w:r>
        <w:t>272.1617</w:t>
      </w:r>
      <w:r>
        <w:tab/>
        <w:t>5.063e0</w:t>
      </w:r>
    </w:p>
    <w:p w:rsidR="000162AD" w:rsidRDefault="000162AD" w:rsidP="000162AD">
      <w:r>
        <w:t>272.1679</w:t>
      </w:r>
      <w:r>
        <w:tab/>
        <w:t>3.038e0</w:t>
      </w:r>
    </w:p>
    <w:p w:rsidR="000162AD" w:rsidRDefault="000162AD" w:rsidP="000162AD">
      <w:r>
        <w:t>272.1770</w:t>
      </w:r>
      <w:r>
        <w:tab/>
        <w:t>2.025e0</w:t>
      </w:r>
    </w:p>
    <w:p w:rsidR="000162AD" w:rsidRDefault="000162AD" w:rsidP="000162AD">
      <w:r>
        <w:t>272.1868</w:t>
      </w:r>
      <w:r>
        <w:tab/>
        <w:t>1.013e0</w:t>
      </w:r>
    </w:p>
    <w:p w:rsidR="000162AD" w:rsidRDefault="000162AD" w:rsidP="000162AD">
      <w:r>
        <w:t>272.1881</w:t>
      </w:r>
      <w:r>
        <w:tab/>
        <w:t>2.025e0</w:t>
      </w:r>
    </w:p>
    <w:p w:rsidR="000162AD" w:rsidRDefault="000162AD" w:rsidP="000162AD">
      <w:r>
        <w:t>272.1921</w:t>
      </w:r>
      <w:r>
        <w:tab/>
        <w:t>1.013e0</w:t>
      </w:r>
    </w:p>
    <w:p w:rsidR="000162AD" w:rsidRDefault="000162AD" w:rsidP="000162AD">
      <w:r>
        <w:t>272.1943</w:t>
      </w:r>
      <w:r>
        <w:tab/>
        <w:t>2.025e0</w:t>
      </w:r>
    </w:p>
    <w:p w:rsidR="000162AD" w:rsidRDefault="000162AD" w:rsidP="000162AD">
      <w:r>
        <w:t>272.2081</w:t>
      </w:r>
      <w:r>
        <w:tab/>
        <w:t>2.025e0</w:t>
      </w:r>
    </w:p>
    <w:p w:rsidR="000162AD" w:rsidRDefault="000162AD" w:rsidP="000162AD">
      <w:r>
        <w:t>272.2109</w:t>
      </w:r>
      <w:r>
        <w:tab/>
        <w:t>7.423e1</w:t>
      </w:r>
    </w:p>
    <w:p w:rsidR="000162AD" w:rsidRDefault="000162AD" w:rsidP="000162AD">
      <w:r>
        <w:t>272.2141</w:t>
      </w:r>
      <w:r>
        <w:tab/>
        <w:t>2.025e0</w:t>
      </w:r>
    </w:p>
    <w:p w:rsidR="000162AD" w:rsidRDefault="000162AD" w:rsidP="000162AD">
      <w:r>
        <w:t>272.2164</w:t>
      </w:r>
      <w:r>
        <w:tab/>
        <w:t>1.147e1</w:t>
      </w:r>
    </w:p>
    <w:p w:rsidR="000162AD" w:rsidRDefault="000162AD" w:rsidP="000162AD">
      <w:r>
        <w:t>272.2193</w:t>
      </w:r>
      <w:r>
        <w:tab/>
        <w:t>3.038e0</w:t>
      </w:r>
    </w:p>
    <w:p w:rsidR="000162AD" w:rsidRDefault="000162AD" w:rsidP="000162AD">
      <w:r>
        <w:t>272.2220</w:t>
      </w:r>
      <w:r>
        <w:tab/>
        <w:t>9.185e1</w:t>
      </w:r>
    </w:p>
    <w:p w:rsidR="000162AD" w:rsidRDefault="000162AD" w:rsidP="000162AD">
      <w:r>
        <w:t>272.2250</w:t>
      </w:r>
      <w:r>
        <w:tab/>
        <w:t>8.553e0</w:t>
      </w:r>
    </w:p>
    <w:p w:rsidR="000162AD" w:rsidRDefault="000162AD" w:rsidP="000162AD">
      <w:r>
        <w:t>272.2322</w:t>
      </w:r>
      <w:r>
        <w:tab/>
        <w:t>1.013e0</w:t>
      </w:r>
    </w:p>
    <w:p w:rsidR="000162AD" w:rsidRDefault="000162AD" w:rsidP="000162AD">
      <w:r>
        <w:lastRenderedPageBreak/>
        <w:t>272.2347</w:t>
      </w:r>
      <w:r>
        <w:tab/>
        <w:t>9.710e0</w:t>
      </w:r>
    </w:p>
    <w:p w:rsidR="000162AD" w:rsidRDefault="000162AD" w:rsidP="000162AD">
      <w:r>
        <w:t>272.2374</w:t>
      </w:r>
      <w:r>
        <w:tab/>
        <w:t>5.063e0</w:t>
      </w:r>
    </w:p>
    <w:p w:rsidR="000162AD" w:rsidRDefault="000162AD" w:rsidP="000162AD">
      <w:r>
        <w:t>272.2421</w:t>
      </w:r>
      <w:r>
        <w:tab/>
        <w:t>9.084e1</w:t>
      </w:r>
    </w:p>
    <w:p w:rsidR="000162AD" w:rsidRDefault="000162AD" w:rsidP="000162AD">
      <w:r>
        <w:t>272.2493</w:t>
      </w:r>
      <w:r>
        <w:tab/>
        <w:t>2.025e0</w:t>
      </w:r>
    </w:p>
    <w:p w:rsidR="000162AD" w:rsidRDefault="000162AD" w:rsidP="000162AD">
      <w:r>
        <w:t>272.2533</w:t>
      </w:r>
      <w:r>
        <w:tab/>
        <w:t>1.087e1</w:t>
      </w:r>
    </w:p>
    <w:p w:rsidR="000162AD" w:rsidRDefault="000162AD" w:rsidP="000162AD">
      <w:r>
        <w:t>272.2572</w:t>
      </w:r>
      <w:r>
        <w:tab/>
        <w:t>1.013e0</w:t>
      </w:r>
    </w:p>
    <w:p w:rsidR="000162AD" w:rsidRDefault="000162AD" w:rsidP="000162AD">
      <w:r>
        <w:t>272.2588</w:t>
      </w:r>
      <w:r>
        <w:tab/>
        <w:t>2.025e0</w:t>
      </w:r>
    </w:p>
    <w:p w:rsidR="000162AD" w:rsidRDefault="000162AD" w:rsidP="000162AD">
      <w:r>
        <w:t>272.2631</w:t>
      </w:r>
      <w:r>
        <w:tab/>
        <w:t>6.076e0</w:t>
      </w:r>
    </w:p>
    <w:p w:rsidR="000162AD" w:rsidRDefault="000162AD" w:rsidP="000162AD">
      <w:r>
        <w:t>272.2666</w:t>
      </w:r>
      <w:r>
        <w:tab/>
        <w:t>2.025e0</w:t>
      </w:r>
    </w:p>
    <w:p w:rsidR="000162AD" w:rsidRDefault="000162AD" w:rsidP="000162AD">
      <w:r>
        <w:t>272.2720</w:t>
      </w:r>
      <w:r>
        <w:tab/>
        <w:t>2.025e0</w:t>
      </w:r>
    </w:p>
    <w:p w:rsidR="000162AD" w:rsidRDefault="000162AD" w:rsidP="000162AD">
      <w:r>
        <w:t>272.2798</w:t>
      </w:r>
      <w:r>
        <w:tab/>
        <w:t>3.891e0</w:t>
      </w:r>
    </w:p>
    <w:p w:rsidR="000162AD" w:rsidRDefault="000162AD" w:rsidP="000162AD">
      <w:r>
        <w:t>272.2880</w:t>
      </w:r>
      <w:r>
        <w:tab/>
        <w:t>4.745e1</w:t>
      </w:r>
    </w:p>
    <w:p w:rsidR="000162AD" w:rsidRDefault="000162AD" w:rsidP="000162AD">
      <w:r>
        <w:t>272.2917</w:t>
      </w:r>
      <w:r>
        <w:tab/>
        <w:t>7.089e0</w:t>
      </w:r>
    </w:p>
    <w:p w:rsidR="000162AD" w:rsidRDefault="000162AD" w:rsidP="000162AD">
      <w:r>
        <w:t>272.2971</w:t>
      </w:r>
      <w:r>
        <w:tab/>
        <w:t>2.025e0</w:t>
      </w:r>
    </w:p>
    <w:p w:rsidR="000162AD" w:rsidRDefault="000162AD" w:rsidP="000162AD">
      <w:r>
        <w:t>272.2981</w:t>
      </w:r>
      <w:r>
        <w:tab/>
        <w:t>6.916e1</w:t>
      </w:r>
    </w:p>
    <w:p w:rsidR="000162AD" w:rsidRDefault="000162AD" w:rsidP="000162AD">
      <w:r>
        <w:t>272.3074</w:t>
      </w:r>
      <w:r>
        <w:tab/>
        <w:t>1.013e0</w:t>
      </w:r>
    </w:p>
    <w:p w:rsidR="000162AD" w:rsidRDefault="000162AD" w:rsidP="000162AD">
      <w:r>
        <w:t>272.3187</w:t>
      </w:r>
      <w:r>
        <w:tab/>
        <w:t>1.013e0</w:t>
      </w:r>
    </w:p>
    <w:p w:rsidR="000162AD" w:rsidRDefault="000162AD" w:rsidP="000162AD">
      <w:r>
        <w:t>272.3233</w:t>
      </w:r>
      <w:r>
        <w:tab/>
        <w:t>2.025e0</w:t>
      </w:r>
    </w:p>
    <w:p w:rsidR="000162AD" w:rsidRDefault="000162AD" w:rsidP="000162AD">
      <w:r>
        <w:t>272.3271</w:t>
      </w:r>
      <w:r>
        <w:tab/>
        <w:t>1.013e0</w:t>
      </w:r>
    </w:p>
    <w:p w:rsidR="000162AD" w:rsidRDefault="000162AD" w:rsidP="000162AD">
      <w:r>
        <w:lastRenderedPageBreak/>
        <w:t>272.3321</w:t>
      </w:r>
      <w:r>
        <w:tab/>
        <w:t>1.069e1</w:t>
      </w:r>
    </w:p>
    <w:p w:rsidR="000162AD" w:rsidRDefault="000162AD" w:rsidP="000162AD">
      <w:r>
        <w:t>272.3408</w:t>
      </w:r>
      <w:r>
        <w:tab/>
        <w:t>5.063e0</w:t>
      </w:r>
    </w:p>
    <w:p w:rsidR="000162AD" w:rsidRDefault="000162AD" w:rsidP="000162AD">
      <w:r>
        <w:t>272.3433</w:t>
      </w:r>
      <w:r>
        <w:tab/>
        <w:t>4.544e1</w:t>
      </w:r>
    </w:p>
    <w:p w:rsidR="000162AD" w:rsidRDefault="000162AD" w:rsidP="000162AD">
      <w:r>
        <w:t>272.3564</w:t>
      </w:r>
      <w:r>
        <w:tab/>
        <w:t>1.869e0</w:t>
      </w:r>
    </w:p>
    <w:p w:rsidR="000162AD" w:rsidRDefault="000162AD" w:rsidP="000162AD">
      <w:r>
        <w:t>272.3625</w:t>
      </w:r>
      <w:r>
        <w:tab/>
        <w:t>1.013e0</w:t>
      </w:r>
    </w:p>
    <w:p w:rsidR="000162AD" w:rsidRDefault="000162AD" w:rsidP="000162AD">
      <w:r>
        <w:t>272.3657</w:t>
      </w:r>
      <w:r>
        <w:tab/>
        <w:t>4.051e0</w:t>
      </w:r>
    </w:p>
    <w:p w:rsidR="000162AD" w:rsidRDefault="000162AD" w:rsidP="000162AD">
      <w:r>
        <w:t>272.3673</w:t>
      </w:r>
      <w:r>
        <w:tab/>
        <w:t>1.013e0</w:t>
      </w:r>
    </w:p>
    <w:p w:rsidR="000162AD" w:rsidRDefault="000162AD" w:rsidP="000162AD">
      <w:r>
        <w:t>272.3736</w:t>
      </w:r>
      <w:r>
        <w:tab/>
        <w:t>3.038e0</w:t>
      </w:r>
    </w:p>
    <w:p w:rsidR="000162AD" w:rsidRDefault="000162AD" w:rsidP="000162AD">
      <w:r>
        <w:t>272.3770</w:t>
      </w:r>
      <w:r>
        <w:tab/>
        <w:t>5.632e0</w:t>
      </w:r>
    </w:p>
    <w:p w:rsidR="000162AD" w:rsidRDefault="000162AD" w:rsidP="000162AD">
      <w:r>
        <w:t>272.3814</w:t>
      </w:r>
      <w:r>
        <w:tab/>
        <w:t>2.025e0</w:t>
      </w:r>
    </w:p>
    <w:p w:rsidR="000162AD" w:rsidRDefault="000162AD" w:rsidP="000162AD">
      <w:r>
        <w:t>272.3895</w:t>
      </w:r>
      <w:r>
        <w:tab/>
        <w:t>1.013e0</w:t>
      </w:r>
    </w:p>
    <w:p w:rsidR="000162AD" w:rsidRDefault="000162AD" w:rsidP="000162AD">
      <w:r>
        <w:t>272.3994</w:t>
      </w:r>
      <w:r>
        <w:tab/>
        <w:t>2.272e1</w:t>
      </w:r>
    </w:p>
    <w:p w:rsidR="000162AD" w:rsidRDefault="000162AD" w:rsidP="000162AD">
      <w:r>
        <w:t>272.4006</w:t>
      </w:r>
      <w:r>
        <w:tab/>
        <w:t>2.272e1</w:t>
      </w:r>
    </w:p>
    <w:p w:rsidR="000162AD" w:rsidRDefault="000162AD" w:rsidP="000162AD">
      <w:r>
        <w:t>272.4055</w:t>
      </w:r>
      <w:r>
        <w:tab/>
        <w:t>6.520e0</w:t>
      </w:r>
    </w:p>
    <w:p w:rsidR="000162AD" w:rsidRDefault="000162AD" w:rsidP="000162AD">
      <w:r>
        <w:t>272.4125</w:t>
      </w:r>
      <w:r>
        <w:tab/>
        <w:t>1.013e0</w:t>
      </w:r>
    </w:p>
    <w:p w:rsidR="000162AD" w:rsidRDefault="000162AD" w:rsidP="000162AD">
      <w:r>
        <w:t>272.4164</w:t>
      </w:r>
      <w:r>
        <w:tab/>
        <w:t>1.013e0</w:t>
      </w:r>
    </w:p>
    <w:p w:rsidR="000162AD" w:rsidRDefault="000162AD" w:rsidP="000162AD">
      <w:r>
        <w:t>272.4199</w:t>
      </w:r>
      <w:r>
        <w:tab/>
        <w:t>3.038e0</w:t>
      </w:r>
    </w:p>
    <w:p w:rsidR="000162AD" w:rsidRDefault="000162AD" w:rsidP="000162AD">
      <w:r>
        <w:t>272.4251</w:t>
      </w:r>
      <w:r>
        <w:tab/>
        <w:t>5.063e0</w:t>
      </w:r>
    </w:p>
    <w:p w:rsidR="000162AD" w:rsidRDefault="000162AD" w:rsidP="000162AD">
      <w:r>
        <w:t>272.4279</w:t>
      </w:r>
      <w:r>
        <w:tab/>
        <w:t>6.817e1</w:t>
      </w:r>
    </w:p>
    <w:p w:rsidR="000162AD" w:rsidRDefault="000162AD" w:rsidP="000162AD">
      <w:r>
        <w:lastRenderedPageBreak/>
        <w:t>272.4317</w:t>
      </w:r>
      <w:r>
        <w:tab/>
        <w:t>3.038e0</w:t>
      </w:r>
    </w:p>
    <w:p w:rsidR="000162AD" w:rsidRDefault="000162AD" w:rsidP="000162AD">
      <w:r>
        <w:t>272.4380</w:t>
      </w:r>
      <w:r>
        <w:tab/>
        <w:t>3.038e0</w:t>
      </w:r>
    </w:p>
    <w:p w:rsidR="000162AD" w:rsidRDefault="000162AD" w:rsidP="000162AD">
      <w:r>
        <w:t>272.4493</w:t>
      </w:r>
      <w:r>
        <w:tab/>
        <w:t>4.051e0</w:t>
      </w:r>
    </w:p>
    <w:p w:rsidR="000162AD" w:rsidRDefault="000162AD" w:rsidP="000162AD">
      <w:r>
        <w:t>272.4556</w:t>
      </w:r>
      <w:r>
        <w:tab/>
        <w:t>1.013e0</w:t>
      </w:r>
    </w:p>
    <w:p w:rsidR="000162AD" w:rsidRDefault="000162AD" w:rsidP="000162AD">
      <w:r>
        <w:t>272.4568</w:t>
      </w:r>
      <w:r>
        <w:tab/>
        <w:t>4.545e1</w:t>
      </w:r>
    </w:p>
    <w:p w:rsidR="000162AD" w:rsidRDefault="000162AD" w:rsidP="000162AD">
      <w:r>
        <w:t>272.4637</w:t>
      </w:r>
      <w:r>
        <w:tab/>
        <w:t>1.013e0</w:t>
      </w:r>
    </w:p>
    <w:p w:rsidR="000162AD" w:rsidRDefault="000162AD" w:rsidP="000162AD">
      <w:r>
        <w:t>272.4677</w:t>
      </w:r>
      <w:r>
        <w:tab/>
        <w:t>2.025e0</w:t>
      </w:r>
    </w:p>
    <w:p w:rsidR="000162AD" w:rsidRDefault="000162AD" w:rsidP="000162AD">
      <w:r>
        <w:t>272.4729</w:t>
      </w:r>
      <w:r>
        <w:tab/>
        <w:t>1.013e0</w:t>
      </w:r>
    </w:p>
    <w:p w:rsidR="000162AD" w:rsidRDefault="000162AD" w:rsidP="000162AD">
      <w:r>
        <w:t>272.4774</w:t>
      </w:r>
      <w:r>
        <w:tab/>
        <w:t>1.013e0</w:t>
      </w:r>
    </w:p>
    <w:p w:rsidR="000162AD" w:rsidRDefault="000162AD" w:rsidP="000162AD">
      <w:r>
        <w:t>272.4789</w:t>
      </w:r>
      <w:r>
        <w:tab/>
        <w:t>4.546e1</w:t>
      </w:r>
    </w:p>
    <w:p w:rsidR="000162AD" w:rsidRDefault="000162AD" w:rsidP="000162AD">
      <w:r>
        <w:t>272.4827</w:t>
      </w:r>
      <w:r>
        <w:tab/>
        <w:t>4.051e0</w:t>
      </w:r>
    </w:p>
    <w:p w:rsidR="000162AD" w:rsidRDefault="000162AD" w:rsidP="000162AD">
      <w:r>
        <w:t>272.4866</w:t>
      </w:r>
      <w:r>
        <w:tab/>
        <w:t>1.013e0</w:t>
      </w:r>
    </w:p>
    <w:p w:rsidR="000162AD" w:rsidRDefault="000162AD" w:rsidP="000162AD">
      <w:r>
        <w:t>272.4906</w:t>
      </w:r>
      <w:r>
        <w:tab/>
        <w:t>4.647e1</w:t>
      </w:r>
    </w:p>
    <w:p w:rsidR="000162AD" w:rsidRDefault="000162AD" w:rsidP="000162AD">
      <w:r>
        <w:t>272.5004</w:t>
      </w:r>
      <w:r>
        <w:tab/>
        <w:t>5.210e0</w:t>
      </w:r>
    </w:p>
    <w:p w:rsidR="000162AD" w:rsidRDefault="000162AD" w:rsidP="000162AD">
      <w:r>
        <w:t>272.5066</w:t>
      </w:r>
      <w:r>
        <w:tab/>
        <w:t>2.025e0</w:t>
      </w:r>
    </w:p>
    <w:p w:rsidR="000162AD" w:rsidRDefault="000162AD" w:rsidP="000162AD">
      <w:r>
        <w:t>272.5080</w:t>
      </w:r>
      <w:r>
        <w:tab/>
        <w:t>1.013e0</w:t>
      </w:r>
    </w:p>
    <w:p w:rsidR="000162AD" w:rsidRDefault="000162AD" w:rsidP="000162AD">
      <w:r>
        <w:t>272.5114</w:t>
      </w:r>
      <w:r>
        <w:tab/>
        <w:t>3.038e0</w:t>
      </w:r>
    </w:p>
    <w:p w:rsidR="000162AD" w:rsidRDefault="000162AD" w:rsidP="000162AD">
      <w:r>
        <w:t>272.5260</w:t>
      </w:r>
      <w:r>
        <w:tab/>
        <w:t>2.273e1</w:t>
      </w:r>
    </w:p>
    <w:p w:rsidR="000162AD" w:rsidRDefault="000162AD" w:rsidP="000162AD">
      <w:r>
        <w:t>272.5301</w:t>
      </w:r>
      <w:r>
        <w:tab/>
        <w:t>1.013e0</w:t>
      </w:r>
    </w:p>
    <w:p w:rsidR="000162AD" w:rsidRDefault="000162AD" w:rsidP="000162AD">
      <w:r>
        <w:lastRenderedPageBreak/>
        <w:t>272.5340</w:t>
      </w:r>
      <w:r>
        <w:tab/>
        <w:t>1.201e1</w:t>
      </w:r>
    </w:p>
    <w:p w:rsidR="000162AD" w:rsidRDefault="000162AD" w:rsidP="000162AD">
      <w:r>
        <w:t>272.5478</w:t>
      </w:r>
      <w:r>
        <w:tab/>
        <w:t>2.375e1</w:t>
      </w:r>
    </w:p>
    <w:p w:rsidR="000162AD" w:rsidRDefault="000162AD" w:rsidP="000162AD">
      <w:r>
        <w:t>272.5531</w:t>
      </w:r>
      <w:r>
        <w:tab/>
        <w:t>1.013e0</w:t>
      </w:r>
    </w:p>
    <w:p w:rsidR="000162AD" w:rsidRDefault="000162AD" w:rsidP="000162AD">
      <w:r>
        <w:t>272.5562</w:t>
      </w:r>
      <w:r>
        <w:tab/>
        <w:t>1.013e1</w:t>
      </w:r>
    </w:p>
    <w:p w:rsidR="000162AD" w:rsidRDefault="000162AD" w:rsidP="000162AD">
      <w:r>
        <w:t>272.5611</w:t>
      </w:r>
      <w:r>
        <w:tab/>
        <w:t>2.375e1</w:t>
      </w:r>
    </w:p>
    <w:p w:rsidR="000162AD" w:rsidRDefault="000162AD" w:rsidP="000162AD">
      <w:r>
        <w:t>272.5670</w:t>
      </w:r>
      <w:r>
        <w:tab/>
        <w:t>2.025e0</w:t>
      </w:r>
    </w:p>
    <w:p w:rsidR="000162AD" w:rsidRDefault="000162AD" w:rsidP="000162AD">
      <w:r>
        <w:t>272.5688</w:t>
      </w:r>
      <w:r>
        <w:tab/>
        <w:t>1.013e0</w:t>
      </w:r>
    </w:p>
    <w:p w:rsidR="000162AD" w:rsidRDefault="000162AD" w:rsidP="000162AD">
      <w:r>
        <w:t>272.5868</w:t>
      </w:r>
      <w:r>
        <w:tab/>
        <w:t>5.655e0</w:t>
      </w:r>
    </w:p>
    <w:p w:rsidR="000162AD" w:rsidRDefault="000162AD" w:rsidP="000162AD">
      <w:r>
        <w:t>272.5921</w:t>
      </w:r>
      <w:r>
        <w:tab/>
        <w:t>2.476e1</w:t>
      </w:r>
    </w:p>
    <w:p w:rsidR="000162AD" w:rsidRDefault="000162AD" w:rsidP="000162AD">
      <w:r>
        <w:t>272.5960</w:t>
      </w:r>
      <w:r>
        <w:tab/>
        <w:t>3.038e0</w:t>
      </w:r>
    </w:p>
    <w:p w:rsidR="000162AD" w:rsidRDefault="000162AD" w:rsidP="000162AD">
      <w:r>
        <w:t>272.5979</w:t>
      </w:r>
      <w:r>
        <w:tab/>
        <w:t>4.547e1</w:t>
      </w:r>
    </w:p>
    <w:p w:rsidR="000162AD" w:rsidRDefault="000162AD" w:rsidP="000162AD">
      <w:r>
        <w:t>272.5999</w:t>
      </w:r>
      <w:r>
        <w:tab/>
        <w:t>1.013e0</w:t>
      </w:r>
    </w:p>
    <w:p w:rsidR="000162AD" w:rsidRDefault="000162AD" w:rsidP="000162AD">
      <w:r>
        <w:t>272.6045</w:t>
      </w:r>
      <w:r>
        <w:tab/>
        <w:t>1.680e1</w:t>
      </w:r>
    </w:p>
    <w:p w:rsidR="000162AD" w:rsidRDefault="000162AD" w:rsidP="000162AD">
      <w:r>
        <w:t>272.6132</w:t>
      </w:r>
      <w:r>
        <w:tab/>
        <w:t>1.013e0</w:t>
      </w:r>
    </w:p>
    <w:p w:rsidR="000162AD" w:rsidRDefault="000162AD" w:rsidP="000162AD">
      <w:r>
        <w:t>272.6220</w:t>
      </w:r>
      <w:r>
        <w:tab/>
        <w:t>2.025e0</w:t>
      </w:r>
    </w:p>
    <w:p w:rsidR="000162AD" w:rsidRDefault="000162AD" w:rsidP="000162AD">
      <w:r>
        <w:t>272.6232</w:t>
      </w:r>
      <w:r>
        <w:tab/>
        <w:t>1.013e0</w:t>
      </w:r>
    </w:p>
    <w:p w:rsidR="000162AD" w:rsidRDefault="000162AD" w:rsidP="000162AD">
      <w:r>
        <w:t>272.6264</w:t>
      </w:r>
      <w:r>
        <w:tab/>
        <w:t>9.265e0</w:t>
      </w:r>
    </w:p>
    <w:p w:rsidR="000162AD" w:rsidRDefault="000162AD" w:rsidP="000162AD">
      <w:r>
        <w:t>272.6313</w:t>
      </w:r>
      <w:r>
        <w:tab/>
        <w:t>1.013e0</w:t>
      </w:r>
    </w:p>
    <w:p w:rsidR="000162AD" w:rsidRDefault="000162AD" w:rsidP="000162AD">
      <w:r>
        <w:t>272.6353</w:t>
      </w:r>
      <w:r>
        <w:tab/>
        <w:t>1.013e0</w:t>
      </w:r>
    </w:p>
    <w:p w:rsidR="000162AD" w:rsidRDefault="000162AD" w:rsidP="000162AD">
      <w:r>
        <w:lastRenderedPageBreak/>
        <w:t>272.6374</w:t>
      </w:r>
      <w:r>
        <w:tab/>
        <w:t>2.025e0</w:t>
      </w:r>
    </w:p>
    <w:p w:rsidR="000162AD" w:rsidRDefault="000162AD" w:rsidP="000162AD">
      <w:r>
        <w:t>272.6422</w:t>
      </w:r>
      <w:r>
        <w:tab/>
        <w:t>4.548e1</w:t>
      </w:r>
    </w:p>
    <w:p w:rsidR="000162AD" w:rsidRDefault="000162AD" w:rsidP="000162AD">
      <w:r>
        <w:t>272.6433</w:t>
      </w:r>
      <w:r>
        <w:tab/>
        <w:t>1.013e0</w:t>
      </w:r>
    </w:p>
    <w:p w:rsidR="000162AD" w:rsidRDefault="000162AD" w:rsidP="000162AD">
      <w:r>
        <w:t>272.6469</w:t>
      </w:r>
      <w:r>
        <w:tab/>
        <w:t>2.025e0</w:t>
      </w:r>
    </w:p>
    <w:p w:rsidR="000162AD" w:rsidRDefault="000162AD" w:rsidP="000162AD">
      <w:r>
        <w:t>272.6538</w:t>
      </w:r>
      <w:r>
        <w:tab/>
        <w:t>8.517e0</w:t>
      </w:r>
    </w:p>
    <w:p w:rsidR="000162AD" w:rsidRDefault="000162AD" w:rsidP="000162AD">
      <w:r>
        <w:t>272.6584</w:t>
      </w:r>
      <w:r>
        <w:tab/>
        <w:t>2.274e1</w:t>
      </w:r>
    </w:p>
    <w:p w:rsidR="000162AD" w:rsidRDefault="000162AD" w:rsidP="000162AD">
      <w:r>
        <w:t>272.6660</w:t>
      </w:r>
      <w:r>
        <w:tab/>
        <w:t>1.013e0</w:t>
      </w:r>
    </w:p>
    <w:p w:rsidR="000162AD" w:rsidRDefault="000162AD" w:rsidP="000162AD">
      <w:r>
        <w:t>272.6729</w:t>
      </w:r>
      <w:r>
        <w:tab/>
        <w:t>5.063e0</w:t>
      </w:r>
    </w:p>
    <w:p w:rsidR="000162AD" w:rsidRDefault="000162AD" w:rsidP="000162AD">
      <w:r>
        <w:t>272.6783</w:t>
      </w:r>
      <w:r>
        <w:tab/>
        <w:t>1.013e0</w:t>
      </w:r>
    </w:p>
    <w:p w:rsidR="000162AD" w:rsidRDefault="000162AD" w:rsidP="000162AD">
      <w:r>
        <w:t>272.6823</w:t>
      </w:r>
      <w:r>
        <w:tab/>
        <w:t>2.025e0</w:t>
      </w:r>
    </w:p>
    <w:p w:rsidR="000162AD" w:rsidRDefault="000162AD" w:rsidP="000162AD">
      <w:r>
        <w:t>272.6888</w:t>
      </w:r>
      <w:r>
        <w:tab/>
        <w:t>7.703e0</w:t>
      </w:r>
    </w:p>
    <w:p w:rsidR="000162AD" w:rsidRDefault="000162AD" w:rsidP="000162AD">
      <w:r>
        <w:t>272.6904</w:t>
      </w:r>
      <w:r>
        <w:tab/>
        <w:t>2.025e0</w:t>
      </w:r>
    </w:p>
    <w:p w:rsidR="000162AD" w:rsidRDefault="000162AD" w:rsidP="000162AD">
      <w:r>
        <w:t>272.6933</w:t>
      </w:r>
      <w:r>
        <w:tab/>
        <w:t>1.013e0</w:t>
      </w:r>
    </w:p>
    <w:p w:rsidR="000162AD" w:rsidRDefault="000162AD" w:rsidP="000162AD">
      <w:r>
        <w:t>272.7053</w:t>
      </w:r>
      <w:r>
        <w:tab/>
        <w:t>2.025e0</w:t>
      </w:r>
    </w:p>
    <w:p w:rsidR="000162AD" w:rsidRDefault="000162AD" w:rsidP="000162AD">
      <w:r>
        <w:t>272.7067</w:t>
      </w:r>
      <w:r>
        <w:tab/>
        <w:t>2.275e1</w:t>
      </w:r>
    </w:p>
    <w:p w:rsidR="000162AD" w:rsidRDefault="000162AD" w:rsidP="000162AD">
      <w:r>
        <w:t>272.7087</w:t>
      </w:r>
      <w:r>
        <w:tab/>
        <w:t>6.925e1</w:t>
      </w:r>
    </w:p>
    <w:p w:rsidR="000162AD" w:rsidRDefault="000162AD" w:rsidP="000162AD">
      <w:r>
        <w:t>272.7179</w:t>
      </w:r>
      <w:r>
        <w:tab/>
        <w:t>1.013e0</w:t>
      </w:r>
    </w:p>
    <w:p w:rsidR="000162AD" w:rsidRDefault="000162AD" w:rsidP="000162AD">
      <w:r>
        <w:t>272.7233</w:t>
      </w:r>
      <w:r>
        <w:tab/>
        <w:t>1.013e0</w:t>
      </w:r>
    </w:p>
    <w:p w:rsidR="000162AD" w:rsidRDefault="000162AD" w:rsidP="000162AD">
      <w:r>
        <w:t>272.7266</w:t>
      </w:r>
      <w:r>
        <w:tab/>
        <w:t>8.101e0</w:t>
      </w:r>
    </w:p>
    <w:p w:rsidR="000162AD" w:rsidRDefault="000162AD" w:rsidP="000162AD">
      <w:r>
        <w:lastRenderedPageBreak/>
        <w:t>272.7328</w:t>
      </w:r>
      <w:r>
        <w:tab/>
        <w:t>7.089e0</w:t>
      </w:r>
    </w:p>
    <w:p w:rsidR="000162AD" w:rsidRDefault="000162AD" w:rsidP="000162AD">
      <w:r>
        <w:t>272.7538</w:t>
      </w:r>
      <w:r>
        <w:tab/>
        <w:t>4.051e0</w:t>
      </w:r>
    </w:p>
    <w:p w:rsidR="000162AD" w:rsidRDefault="000162AD" w:rsidP="000162AD">
      <w:r>
        <w:t>272.7603</w:t>
      </w:r>
      <w:r>
        <w:tab/>
        <w:t>3.038e0</w:t>
      </w:r>
    </w:p>
    <w:p w:rsidR="000162AD" w:rsidRDefault="000162AD" w:rsidP="000162AD">
      <w:r>
        <w:t>272.7699</w:t>
      </w:r>
      <w:r>
        <w:tab/>
        <w:t>4.550e1</w:t>
      </w:r>
    </w:p>
    <w:p w:rsidR="000162AD" w:rsidRDefault="000162AD" w:rsidP="000162AD">
      <w:r>
        <w:t>272.7715</w:t>
      </w:r>
      <w:r>
        <w:tab/>
        <w:t>2.025e0</w:t>
      </w:r>
    </w:p>
    <w:p w:rsidR="000162AD" w:rsidRDefault="000162AD" w:rsidP="000162AD">
      <w:r>
        <w:t>272.7729</w:t>
      </w:r>
      <w:r>
        <w:tab/>
        <w:t>6.183e0</w:t>
      </w:r>
    </w:p>
    <w:p w:rsidR="000162AD" w:rsidRDefault="000162AD" w:rsidP="000162AD">
      <w:r>
        <w:t>272.7749</w:t>
      </w:r>
      <w:r>
        <w:tab/>
        <w:t>1.013e0</w:t>
      </w:r>
    </w:p>
    <w:p w:rsidR="000162AD" w:rsidRDefault="000162AD" w:rsidP="000162AD">
      <w:r>
        <w:t>272.7838</w:t>
      </w:r>
      <w:r>
        <w:tab/>
        <w:t>1.013e0</w:t>
      </w:r>
    </w:p>
    <w:p w:rsidR="000162AD" w:rsidRDefault="000162AD" w:rsidP="000162AD">
      <w:r>
        <w:t>272.7937</w:t>
      </w:r>
      <w:r>
        <w:tab/>
        <w:t>1.013e0</w:t>
      </w:r>
    </w:p>
    <w:p w:rsidR="000162AD" w:rsidRDefault="000162AD" w:rsidP="000162AD">
      <w:r>
        <w:t>272.7956</w:t>
      </w:r>
      <w:r>
        <w:tab/>
        <w:t>6.826e1</w:t>
      </w:r>
    </w:p>
    <w:p w:rsidR="000162AD" w:rsidRDefault="000162AD" w:rsidP="000162AD">
      <w:r>
        <w:t>272.7984</w:t>
      </w:r>
      <w:r>
        <w:tab/>
        <w:t>2.025e0</w:t>
      </w:r>
    </w:p>
    <w:p w:rsidR="000162AD" w:rsidRDefault="000162AD" w:rsidP="000162AD">
      <w:r>
        <w:t>272.8027</w:t>
      </w:r>
      <w:r>
        <w:tab/>
        <w:t>1.013e0</w:t>
      </w:r>
    </w:p>
    <w:p w:rsidR="000162AD" w:rsidRDefault="000162AD" w:rsidP="000162AD">
      <w:r>
        <w:t>272.8062</w:t>
      </w:r>
      <w:r>
        <w:tab/>
        <w:t>3.766e0</w:t>
      </w:r>
    </w:p>
    <w:p w:rsidR="000162AD" w:rsidRDefault="000162AD" w:rsidP="000162AD">
      <w:r>
        <w:t>272.8145</w:t>
      </w:r>
      <w:r>
        <w:tab/>
        <w:t>1.013e0</w:t>
      </w:r>
    </w:p>
    <w:p w:rsidR="000162AD" w:rsidRDefault="000162AD" w:rsidP="000162AD">
      <w:r>
        <w:t>272.8190</w:t>
      </w:r>
      <w:r>
        <w:tab/>
        <w:t>1.013e0</w:t>
      </w:r>
    </w:p>
    <w:p w:rsidR="000162AD" w:rsidRDefault="000162AD" w:rsidP="000162AD">
      <w:r>
        <w:t>272.8225</w:t>
      </w:r>
      <w:r>
        <w:tab/>
        <w:t>4.551e1</w:t>
      </w:r>
    </w:p>
    <w:p w:rsidR="000162AD" w:rsidRDefault="000162AD" w:rsidP="000162AD">
      <w:r>
        <w:t>272.8328</w:t>
      </w:r>
      <w:r>
        <w:tab/>
        <w:t>8.485e0</w:t>
      </w:r>
    </w:p>
    <w:p w:rsidR="000162AD" w:rsidRDefault="000162AD" w:rsidP="000162AD">
      <w:r>
        <w:t>272.8436</w:t>
      </w:r>
      <w:r>
        <w:tab/>
        <w:t>2.025e0</w:t>
      </w:r>
    </w:p>
    <w:p w:rsidR="000162AD" w:rsidRDefault="000162AD" w:rsidP="000162AD">
      <w:r>
        <w:t>272.8472</w:t>
      </w:r>
      <w:r>
        <w:tab/>
        <w:t>6.076e0</w:t>
      </w:r>
    </w:p>
    <w:p w:rsidR="000162AD" w:rsidRDefault="000162AD" w:rsidP="000162AD">
      <w:r>
        <w:lastRenderedPageBreak/>
        <w:t>272.8495</w:t>
      </w:r>
      <w:r>
        <w:tab/>
        <w:t>1.013e0</w:t>
      </w:r>
    </w:p>
    <w:p w:rsidR="000162AD" w:rsidRDefault="000162AD" w:rsidP="000162AD">
      <w:r>
        <w:t>272.8543</w:t>
      </w:r>
      <w:r>
        <w:tab/>
        <w:t>2.025e0</w:t>
      </w:r>
    </w:p>
    <w:p w:rsidR="000162AD" w:rsidRDefault="000162AD" w:rsidP="000162AD">
      <w:r>
        <w:t>272.8592</w:t>
      </w:r>
      <w:r>
        <w:tab/>
        <w:t>1.013e0</w:t>
      </w:r>
    </w:p>
    <w:p w:rsidR="000162AD" w:rsidRDefault="000162AD" w:rsidP="000162AD">
      <w:r>
        <w:t>272.8641</w:t>
      </w:r>
      <w:r>
        <w:tab/>
        <w:t>1.013e0</w:t>
      </w:r>
    </w:p>
    <w:p w:rsidR="000162AD" w:rsidRDefault="000162AD" w:rsidP="000162AD">
      <w:r>
        <w:t>272.8690</w:t>
      </w:r>
      <w:r>
        <w:tab/>
        <w:t>1.013e0</w:t>
      </w:r>
    </w:p>
    <w:p w:rsidR="000162AD" w:rsidRDefault="000162AD" w:rsidP="000162AD">
      <w:r>
        <w:t>272.8742</w:t>
      </w:r>
      <w:r>
        <w:tab/>
        <w:t>8.101e0</w:t>
      </w:r>
    </w:p>
    <w:p w:rsidR="000162AD" w:rsidRDefault="000162AD" w:rsidP="000162AD">
      <w:r>
        <w:t>272.8768</w:t>
      </w:r>
      <w:r>
        <w:tab/>
        <w:t>9.103e1</w:t>
      </w:r>
    </w:p>
    <w:p w:rsidR="000162AD" w:rsidRDefault="000162AD" w:rsidP="000162AD">
      <w:r>
        <w:t>272.8802</w:t>
      </w:r>
      <w:r>
        <w:tab/>
        <w:t>1.013e0</w:t>
      </w:r>
    </w:p>
    <w:p w:rsidR="000162AD" w:rsidRDefault="000162AD" w:rsidP="000162AD">
      <w:r>
        <w:t>272.8873</w:t>
      </w:r>
      <w:r>
        <w:tab/>
        <w:t>2.025e0</w:t>
      </w:r>
    </w:p>
    <w:p w:rsidR="000162AD" w:rsidRDefault="000162AD" w:rsidP="000162AD">
      <w:r>
        <w:t>272.8892</w:t>
      </w:r>
      <w:r>
        <w:tab/>
        <w:t>2.025e0</w:t>
      </w:r>
    </w:p>
    <w:p w:rsidR="000162AD" w:rsidRDefault="000162AD" w:rsidP="000162AD">
      <w:r>
        <w:t>272.8947</w:t>
      </w:r>
      <w:r>
        <w:tab/>
        <w:t>2.276e1</w:t>
      </w:r>
    </w:p>
    <w:p w:rsidR="000162AD" w:rsidRDefault="000162AD" w:rsidP="000162AD">
      <w:r>
        <w:t>272.8985</w:t>
      </w:r>
      <w:r>
        <w:tab/>
        <w:t>2.394e0</w:t>
      </w:r>
    </w:p>
    <w:p w:rsidR="000162AD" w:rsidRDefault="000162AD" w:rsidP="000162AD">
      <w:r>
        <w:t>272.9088</w:t>
      </w:r>
      <w:r>
        <w:tab/>
        <w:t>6.076e0</w:t>
      </w:r>
    </w:p>
    <w:p w:rsidR="000162AD" w:rsidRDefault="000162AD" w:rsidP="000162AD">
      <w:r>
        <w:t>272.9119</w:t>
      </w:r>
      <w:r>
        <w:tab/>
        <w:t>2.025e0</w:t>
      </w:r>
    </w:p>
    <w:p w:rsidR="000162AD" w:rsidRDefault="000162AD" w:rsidP="000162AD">
      <w:r>
        <w:t>272.9161</w:t>
      </w:r>
      <w:r>
        <w:tab/>
        <w:t>1.013e0</w:t>
      </w:r>
    </w:p>
    <w:p w:rsidR="000162AD" w:rsidRDefault="000162AD" w:rsidP="000162AD">
      <w:r>
        <w:t>272.9198</w:t>
      </w:r>
      <w:r>
        <w:tab/>
        <w:t>1.013e0</w:t>
      </w:r>
    </w:p>
    <w:p w:rsidR="000162AD" w:rsidRDefault="000162AD" w:rsidP="000162AD">
      <w:r>
        <w:t>272.9251</w:t>
      </w:r>
      <w:r>
        <w:tab/>
        <w:t>4.552e1</w:t>
      </w:r>
    </w:p>
    <w:p w:rsidR="000162AD" w:rsidRDefault="000162AD" w:rsidP="000162AD">
      <w:r>
        <w:t>272.9293</w:t>
      </w:r>
      <w:r>
        <w:tab/>
        <w:t>1.013e0</w:t>
      </w:r>
    </w:p>
    <w:p w:rsidR="000162AD" w:rsidRDefault="000162AD" w:rsidP="000162AD">
      <w:r>
        <w:t>272.9389</w:t>
      </w:r>
      <w:r>
        <w:tab/>
        <w:t>1.013e0</w:t>
      </w:r>
    </w:p>
    <w:p w:rsidR="000162AD" w:rsidRDefault="000162AD" w:rsidP="000162AD">
      <w:r>
        <w:lastRenderedPageBreak/>
        <w:t>272.9408</w:t>
      </w:r>
      <w:r>
        <w:tab/>
        <w:t>6.076e0</w:t>
      </w:r>
    </w:p>
    <w:p w:rsidR="000162AD" w:rsidRDefault="000162AD" w:rsidP="000162AD">
      <w:r>
        <w:t>272.9496</w:t>
      </w:r>
      <w:r>
        <w:tab/>
        <w:t>3.038e0</w:t>
      </w:r>
    </w:p>
    <w:p w:rsidR="000162AD" w:rsidRDefault="000162AD" w:rsidP="000162AD">
      <w:r>
        <w:t>272.9549</w:t>
      </w:r>
      <w:r>
        <w:tab/>
        <w:t>2.025e0</w:t>
      </w:r>
    </w:p>
    <w:p w:rsidR="000162AD" w:rsidRDefault="000162AD" w:rsidP="000162AD">
      <w:r>
        <w:t>272.9645</w:t>
      </w:r>
      <w:r>
        <w:tab/>
        <w:t>1.013e0</w:t>
      </w:r>
    </w:p>
    <w:p w:rsidR="000162AD" w:rsidRDefault="000162AD" w:rsidP="000162AD">
      <w:r>
        <w:t>272.9665</w:t>
      </w:r>
      <w:r>
        <w:tab/>
        <w:t>3.038e0</w:t>
      </w:r>
    </w:p>
    <w:p w:rsidR="000162AD" w:rsidRDefault="000162AD" w:rsidP="000162AD">
      <w:r>
        <w:t>272.9813</w:t>
      </w:r>
      <w:r>
        <w:tab/>
        <w:t>3.038e0</w:t>
      </w:r>
    </w:p>
    <w:p w:rsidR="000162AD" w:rsidRDefault="000162AD" w:rsidP="000162AD">
      <w:r>
        <w:t>272.9829</w:t>
      </w:r>
      <w:r>
        <w:tab/>
        <w:t>2.277e1</w:t>
      </w:r>
    </w:p>
    <w:p w:rsidR="000162AD" w:rsidRDefault="000162AD" w:rsidP="000162AD">
      <w:r>
        <w:t>272.9840</w:t>
      </w:r>
      <w:r>
        <w:tab/>
        <w:t>4.051e0</w:t>
      </w:r>
    </w:p>
    <w:p w:rsidR="000162AD" w:rsidRDefault="000162AD" w:rsidP="000162AD">
      <w:r>
        <w:t>272.9855</w:t>
      </w:r>
      <w:r>
        <w:tab/>
        <w:t>1.013e0</w:t>
      </w:r>
    </w:p>
    <w:p w:rsidR="000162AD" w:rsidRDefault="000162AD" w:rsidP="000162AD">
      <w:r>
        <w:t>272.9927</w:t>
      </w:r>
      <w:r>
        <w:tab/>
        <w:t>4.051e0</w:t>
      </w:r>
    </w:p>
    <w:p w:rsidR="000162AD" w:rsidRDefault="000162AD" w:rsidP="000162AD">
      <w:r>
        <w:t>272.9949</w:t>
      </w:r>
      <w:r>
        <w:tab/>
        <w:t>7.723e0</w:t>
      </w:r>
    </w:p>
    <w:p w:rsidR="000162AD" w:rsidRDefault="000162AD" w:rsidP="000162AD">
      <w:r>
        <w:t>273.0013</w:t>
      </w:r>
      <w:r>
        <w:tab/>
        <w:t>2.025e0</w:t>
      </w:r>
    </w:p>
    <w:p w:rsidR="000162AD" w:rsidRDefault="000162AD" w:rsidP="000162AD">
      <w:r>
        <w:t>273.0050</w:t>
      </w:r>
      <w:r>
        <w:tab/>
        <w:t>1.013e0</w:t>
      </w:r>
    </w:p>
    <w:p w:rsidR="000162AD" w:rsidRDefault="000162AD" w:rsidP="000162AD">
      <w:r>
        <w:t>273.0086</w:t>
      </w:r>
      <w:r>
        <w:tab/>
        <w:t>1.013e0</w:t>
      </w:r>
    </w:p>
    <w:p w:rsidR="000162AD" w:rsidRDefault="000162AD" w:rsidP="000162AD">
      <w:r>
        <w:t>273.0118</w:t>
      </w:r>
      <w:r>
        <w:tab/>
        <w:t>7.089e0</w:t>
      </w:r>
    </w:p>
    <w:p w:rsidR="000162AD" w:rsidRDefault="000162AD" w:rsidP="000162AD">
      <w:r>
        <w:t>273.0172</w:t>
      </w:r>
      <w:r>
        <w:tab/>
        <w:t>1.013e0</w:t>
      </w:r>
    </w:p>
    <w:p w:rsidR="000162AD" w:rsidRDefault="000162AD" w:rsidP="000162AD">
      <w:r>
        <w:t>273.0211</w:t>
      </w:r>
      <w:r>
        <w:tab/>
        <w:t>1.013e0</w:t>
      </w:r>
    </w:p>
    <w:p w:rsidR="000162AD" w:rsidRDefault="000162AD" w:rsidP="000162AD">
      <w:r>
        <w:t>273.0302</w:t>
      </w:r>
      <w:r>
        <w:tab/>
        <w:t>1.013e0</w:t>
      </w:r>
    </w:p>
    <w:p w:rsidR="000162AD" w:rsidRDefault="000162AD" w:rsidP="000162AD">
      <w:r>
        <w:t>273.0401</w:t>
      </w:r>
      <w:r>
        <w:tab/>
        <w:t>2.025e0</w:t>
      </w:r>
    </w:p>
    <w:p w:rsidR="000162AD" w:rsidRDefault="000162AD" w:rsidP="000162AD">
      <w:r>
        <w:lastRenderedPageBreak/>
        <w:t>273.0440</w:t>
      </w:r>
      <w:r>
        <w:tab/>
        <w:t>2.025e0</w:t>
      </w:r>
    </w:p>
    <w:p w:rsidR="000162AD" w:rsidRDefault="000162AD" w:rsidP="000162AD">
      <w:r>
        <w:t>273.0463</w:t>
      </w:r>
      <w:r>
        <w:tab/>
        <w:t>2.025e0</w:t>
      </w:r>
    </w:p>
    <w:p w:rsidR="000162AD" w:rsidRDefault="000162AD" w:rsidP="000162AD">
      <w:r>
        <w:t>273.0478</w:t>
      </w:r>
      <w:r>
        <w:tab/>
        <w:t>3.038e0</w:t>
      </w:r>
    </w:p>
    <w:p w:rsidR="000162AD" w:rsidRDefault="000162AD" w:rsidP="000162AD">
      <w:r>
        <w:t>273.0502</w:t>
      </w:r>
      <w:r>
        <w:tab/>
        <w:t>2.025e0</w:t>
      </w:r>
    </w:p>
    <w:p w:rsidR="000162AD" w:rsidRDefault="000162AD" w:rsidP="000162AD">
      <w:r>
        <w:t>273.0585</w:t>
      </w:r>
      <w:r>
        <w:tab/>
        <w:t>7.237e1</w:t>
      </w:r>
    </w:p>
    <w:p w:rsidR="000162AD" w:rsidRDefault="000162AD" w:rsidP="000162AD">
      <w:r>
        <w:t>273.0603</w:t>
      </w:r>
      <w:r>
        <w:tab/>
        <w:t>2.025e0</w:t>
      </w:r>
    </w:p>
    <w:p w:rsidR="000162AD" w:rsidRDefault="000162AD" w:rsidP="000162AD">
      <w:r>
        <w:t>273.0650</w:t>
      </w:r>
      <w:r>
        <w:tab/>
        <w:t>2.025e0</w:t>
      </w:r>
    </w:p>
    <w:p w:rsidR="000162AD" w:rsidRDefault="000162AD" w:rsidP="000162AD">
      <w:r>
        <w:t>273.0746</w:t>
      </w:r>
      <w:r>
        <w:tab/>
        <w:t>6.076e0</w:t>
      </w:r>
    </w:p>
    <w:p w:rsidR="000162AD" w:rsidRDefault="000162AD" w:rsidP="000162AD">
      <w:r>
        <w:t>273.0808</w:t>
      </w:r>
      <w:r>
        <w:tab/>
        <w:t>3.038e0</w:t>
      </w:r>
    </w:p>
    <w:p w:rsidR="000162AD" w:rsidRDefault="000162AD" w:rsidP="000162AD">
      <w:r>
        <w:t>273.0832</w:t>
      </w:r>
      <w:r>
        <w:tab/>
        <w:t>5.063e0</w:t>
      </w:r>
    </w:p>
    <w:p w:rsidR="000162AD" w:rsidRDefault="000162AD" w:rsidP="000162AD">
      <w:r>
        <w:t>273.0868</w:t>
      </w:r>
      <w:r>
        <w:tab/>
        <w:t>4.051e0</w:t>
      </w:r>
    </w:p>
    <w:p w:rsidR="000162AD" w:rsidRDefault="000162AD" w:rsidP="000162AD">
      <w:r>
        <w:t>273.0893</w:t>
      </w:r>
      <w:r>
        <w:tab/>
        <w:t>5.276e1</w:t>
      </w:r>
    </w:p>
    <w:p w:rsidR="000162AD" w:rsidRDefault="000162AD" w:rsidP="000162AD">
      <w:r>
        <w:t>273.0955</w:t>
      </w:r>
      <w:r>
        <w:tab/>
        <w:t>1.013e0</w:t>
      </w:r>
    </w:p>
    <w:p w:rsidR="000162AD" w:rsidRDefault="000162AD" w:rsidP="000162AD">
      <w:r>
        <w:t>273.1104</w:t>
      </w:r>
      <w:r>
        <w:tab/>
        <w:t>1.013e0</w:t>
      </w:r>
    </w:p>
    <w:p w:rsidR="000162AD" w:rsidRDefault="000162AD" w:rsidP="000162AD">
      <w:r>
        <w:t>273.1182</w:t>
      </w:r>
      <w:r>
        <w:tab/>
        <w:t>1.013e0</w:t>
      </w:r>
    </w:p>
    <w:p w:rsidR="000162AD" w:rsidRDefault="000162AD" w:rsidP="000162AD">
      <w:r>
        <w:t>273.1264</w:t>
      </w:r>
      <w:r>
        <w:tab/>
        <w:t>3.038e0</w:t>
      </w:r>
    </w:p>
    <w:p w:rsidR="000162AD" w:rsidRDefault="000162AD" w:rsidP="000162AD">
      <w:r>
        <w:t>273.1337</w:t>
      </w:r>
      <w:r>
        <w:tab/>
        <w:t>1.822e2</w:t>
      </w:r>
    </w:p>
    <w:p w:rsidR="000162AD" w:rsidRDefault="000162AD" w:rsidP="000162AD">
      <w:r>
        <w:t>273.1355</w:t>
      </w:r>
      <w:r>
        <w:tab/>
        <w:t>1.013e0</w:t>
      </w:r>
    </w:p>
    <w:p w:rsidR="000162AD" w:rsidRDefault="000162AD" w:rsidP="000162AD">
      <w:r>
        <w:t>273.1381</w:t>
      </w:r>
      <w:r>
        <w:tab/>
        <w:t>2.025e0</w:t>
      </w:r>
    </w:p>
    <w:p w:rsidR="000162AD" w:rsidRDefault="000162AD" w:rsidP="000162AD">
      <w:r>
        <w:lastRenderedPageBreak/>
        <w:t>273.1404</w:t>
      </w:r>
      <w:r>
        <w:tab/>
        <w:t>2.733e2</w:t>
      </w:r>
    </w:p>
    <w:p w:rsidR="000162AD" w:rsidRDefault="000162AD" w:rsidP="000162AD">
      <w:r>
        <w:t>273.1482</w:t>
      </w:r>
      <w:r>
        <w:tab/>
        <w:t>1.463e1</w:t>
      </w:r>
    </w:p>
    <w:p w:rsidR="000162AD" w:rsidRDefault="000162AD" w:rsidP="000162AD">
      <w:r>
        <w:t>273.1508</w:t>
      </w:r>
      <w:r>
        <w:tab/>
        <w:t>6.078e0</w:t>
      </w:r>
    </w:p>
    <w:p w:rsidR="000162AD" w:rsidRDefault="000162AD" w:rsidP="000162AD">
      <w:r>
        <w:t>273.1519</w:t>
      </w:r>
      <w:r>
        <w:tab/>
        <w:t>2.030e2</w:t>
      </w:r>
    </w:p>
    <w:p w:rsidR="000162AD" w:rsidRDefault="000162AD" w:rsidP="000162AD">
      <w:r>
        <w:t>273.1538</w:t>
      </w:r>
      <w:r>
        <w:tab/>
        <w:t>6.078e0</w:t>
      </w:r>
    </w:p>
    <w:p w:rsidR="000162AD" w:rsidRDefault="000162AD" w:rsidP="000162AD">
      <w:r>
        <w:t>273.1552</w:t>
      </w:r>
      <w:r>
        <w:tab/>
        <w:t>8.257e0</w:t>
      </w:r>
    </w:p>
    <w:p w:rsidR="000162AD" w:rsidRDefault="000162AD" w:rsidP="000162AD">
      <w:r>
        <w:t>273.1618</w:t>
      </w:r>
      <w:r>
        <w:tab/>
        <w:t>1.013e0</w:t>
      </w:r>
    </w:p>
    <w:p w:rsidR="000162AD" w:rsidRDefault="000162AD" w:rsidP="000162AD">
      <w:r>
        <w:t>273.1682</w:t>
      </w:r>
      <w:r>
        <w:tab/>
        <w:t>8.101e0</w:t>
      </w:r>
    </w:p>
    <w:p w:rsidR="000162AD" w:rsidRDefault="000162AD" w:rsidP="000162AD">
      <w:r>
        <w:t>273.1707</w:t>
      </w:r>
      <w:r>
        <w:tab/>
        <w:t>1.013e0</w:t>
      </w:r>
    </w:p>
    <w:p w:rsidR="000162AD" w:rsidRDefault="000162AD" w:rsidP="000162AD">
      <w:r>
        <w:t>273.1722</w:t>
      </w:r>
      <w:r>
        <w:tab/>
        <w:t>4.051e0</w:t>
      </w:r>
    </w:p>
    <w:p w:rsidR="000162AD" w:rsidRDefault="000162AD" w:rsidP="000162AD">
      <w:r>
        <w:t>273.1733</w:t>
      </w:r>
      <w:r>
        <w:tab/>
        <w:t>4.051e0</w:t>
      </w:r>
    </w:p>
    <w:p w:rsidR="000162AD" w:rsidRDefault="000162AD" w:rsidP="000162AD">
      <w:r>
        <w:t>273.1754</w:t>
      </w:r>
      <w:r>
        <w:tab/>
        <w:t>4.051e0</w:t>
      </w:r>
    </w:p>
    <w:p w:rsidR="000162AD" w:rsidRDefault="000162AD" w:rsidP="000162AD">
      <w:r>
        <w:t>273.1766</w:t>
      </w:r>
      <w:r>
        <w:tab/>
        <w:t>7.089e0</w:t>
      </w:r>
    </w:p>
    <w:p w:rsidR="000162AD" w:rsidRDefault="000162AD" w:rsidP="000162AD">
      <w:r>
        <w:t>273.1788</w:t>
      </w:r>
      <w:r>
        <w:tab/>
        <w:t>4.556e1</w:t>
      </w:r>
    </w:p>
    <w:p w:rsidR="000162AD" w:rsidRDefault="000162AD" w:rsidP="000162AD">
      <w:r>
        <w:t>273.1866</w:t>
      </w:r>
      <w:r>
        <w:tab/>
        <w:t>4.049e0</w:t>
      </w:r>
    </w:p>
    <w:p w:rsidR="000162AD" w:rsidRDefault="000162AD" w:rsidP="000162AD">
      <w:r>
        <w:t>273.1927</w:t>
      </w:r>
      <w:r>
        <w:tab/>
        <w:t>1.013e0</w:t>
      </w:r>
    </w:p>
    <w:p w:rsidR="000162AD" w:rsidRDefault="000162AD" w:rsidP="000162AD">
      <w:r>
        <w:t>273.1945</w:t>
      </w:r>
      <w:r>
        <w:tab/>
        <w:t>3.038e0</w:t>
      </w:r>
    </w:p>
    <w:p w:rsidR="000162AD" w:rsidRDefault="000162AD" w:rsidP="000162AD">
      <w:r>
        <w:t>273.1972</w:t>
      </w:r>
      <w:r>
        <w:tab/>
        <w:t>4.556e1</w:t>
      </w:r>
    </w:p>
    <w:p w:rsidR="000162AD" w:rsidRDefault="000162AD" w:rsidP="000162AD">
      <w:r>
        <w:t>273.2010</w:t>
      </w:r>
      <w:r>
        <w:tab/>
        <w:t>1.013e0</w:t>
      </w:r>
    </w:p>
    <w:p w:rsidR="000162AD" w:rsidRDefault="000162AD" w:rsidP="000162AD">
      <w:r>
        <w:lastRenderedPageBreak/>
        <w:t>273.2149</w:t>
      </w:r>
      <w:r>
        <w:tab/>
        <w:t>2.025e0</w:t>
      </w:r>
    </w:p>
    <w:p w:rsidR="000162AD" w:rsidRDefault="000162AD" w:rsidP="000162AD">
      <w:r>
        <w:t>273.2198</w:t>
      </w:r>
      <w:r>
        <w:tab/>
        <w:t>3.038e0</w:t>
      </w:r>
    </w:p>
    <w:p w:rsidR="000162AD" w:rsidRDefault="000162AD" w:rsidP="000162AD">
      <w:r>
        <w:t>273.2220</w:t>
      </w:r>
      <w:r>
        <w:tab/>
        <w:t>7.089e0</w:t>
      </w:r>
    </w:p>
    <w:p w:rsidR="000162AD" w:rsidRDefault="000162AD" w:rsidP="000162AD">
      <w:r>
        <w:t>273.2238</w:t>
      </w:r>
      <w:r>
        <w:tab/>
        <w:t>3.038e0</w:t>
      </w:r>
    </w:p>
    <w:p w:rsidR="000162AD" w:rsidRDefault="000162AD" w:rsidP="000162AD">
      <w:r>
        <w:t>273.2252</w:t>
      </w:r>
      <w:r>
        <w:tab/>
        <w:t>2.025e0</w:t>
      </w:r>
    </w:p>
    <w:p w:rsidR="000162AD" w:rsidRDefault="000162AD" w:rsidP="000162AD">
      <w:r>
        <w:t>273.2321</w:t>
      </w:r>
      <w:r>
        <w:tab/>
        <w:t>1.013e0</w:t>
      </w:r>
    </w:p>
    <w:p w:rsidR="000162AD" w:rsidRDefault="000162AD" w:rsidP="000162AD">
      <w:r>
        <w:t>273.2369</w:t>
      </w:r>
      <w:r>
        <w:tab/>
        <w:t>2.025e0</w:t>
      </w:r>
    </w:p>
    <w:p w:rsidR="000162AD" w:rsidRDefault="000162AD" w:rsidP="000162AD">
      <w:r>
        <w:t>273.2497</w:t>
      </w:r>
      <w:r>
        <w:tab/>
        <w:t>6.076e0</w:t>
      </w:r>
    </w:p>
    <w:p w:rsidR="000162AD" w:rsidRDefault="000162AD" w:rsidP="000162AD">
      <w:r>
        <w:t>273.2536</w:t>
      </w:r>
      <w:r>
        <w:tab/>
        <w:t>2.025e0</w:t>
      </w:r>
    </w:p>
    <w:p w:rsidR="000162AD" w:rsidRDefault="000162AD" w:rsidP="000162AD">
      <w:r>
        <w:t>273.2549</w:t>
      </w:r>
      <w:r>
        <w:tab/>
        <w:t>2.025e0</w:t>
      </w:r>
    </w:p>
    <w:p w:rsidR="000162AD" w:rsidRDefault="000162AD" w:rsidP="000162AD">
      <w:r>
        <w:t>273.2581</w:t>
      </w:r>
      <w:r>
        <w:tab/>
        <w:t>2.279e1</w:t>
      </w:r>
    </w:p>
    <w:p w:rsidR="000162AD" w:rsidRDefault="000162AD" w:rsidP="000162AD">
      <w:r>
        <w:t>273.2630</w:t>
      </w:r>
      <w:r>
        <w:tab/>
        <w:t>1.013e0</w:t>
      </w:r>
    </w:p>
    <w:p w:rsidR="000162AD" w:rsidRDefault="000162AD" w:rsidP="000162AD">
      <w:r>
        <w:t>273.2669</w:t>
      </w:r>
      <w:r>
        <w:tab/>
        <w:t>3.038e0</w:t>
      </w:r>
    </w:p>
    <w:p w:rsidR="000162AD" w:rsidRDefault="000162AD" w:rsidP="000162AD">
      <w:r>
        <w:t>273.2693</w:t>
      </w:r>
      <w:r>
        <w:tab/>
        <w:t>3.105e1</w:t>
      </w:r>
    </w:p>
    <w:p w:rsidR="000162AD" w:rsidRDefault="000162AD" w:rsidP="000162AD">
      <w:r>
        <w:t>273.2739</w:t>
      </w:r>
      <w:r>
        <w:tab/>
        <w:t>4.051e0</w:t>
      </w:r>
    </w:p>
    <w:p w:rsidR="000162AD" w:rsidRDefault="000162AD" w:rsidP="000162AD">
      <w:r>
        <w:t>273.2805</w:t>
      </w:r>
      <w:r>
        <w:tab/>
        <w:t>2.025e0</w:t>
      </w:r>
    </w:p>
    <w:p w:rsidR="000162AD" w:rsidRDefault="000162AD" w:rsidP="000162AD">
      <w:r>
        <w:t>273.2941</w:t>
      </w:r>
      <w:r>
        <w:tab/>
        <w:t>2.025e0</w:t>
      </w:r>
    </w:p>
    <w:p w:rsidR="000162AD" w:rsidRDefault="000162AD" w:rsidP="000162AD">
      <w:r>
        <w:t>273.3024</w:t>
      </w:r>
      <w:r>
        <w:tab/>
        <w:t>5.745e0</w:t>
      </w:r>
    </w:p>
    <w:p w:rsidR="000162AD" w:rsidRDefault="000162AD" w:rsidP="000162AD">
      <w:r>
        <w:t>273.3132</w:t>
      </w:r>
      <w:r>
        <w:tab/>
        <w:t>2.684e1</w:t>
      </w:r>
    </w:p>
    <w:p w:rsidR="000162AD" w:rsidRDefault="000162AD" w:rsidP="000162AD">
      <w:r>
        <w:lastRenderedPageBreak/>
        <w:t>273.3213</w:t>
      </w:r>
      <w:r>
        <w:tab/>
        <w:t>1.013e0</w:t>
      </w:r>
    </w:p>
    <w:p w:rsidR="000162AD" w:rsidRDefault="000162AD" w:rsidP="000162AD">
      <w:r>
        <w:t>273.3250</w:t>
      </w:r>
      <w:r>
        <w:tab/>
        <w:t>1.013e0</w:t>
      </w:r>
    </w:p>
    <w:p w:rsidR="000162AD" w:rsidRDefault="000162AD" w:rsidP="000162AD">
      <w:r>
        <w:t>273.3291</w:t>
      </w:r>
      <w:r>
        <w:tab/>
        <w:t>1.013e0</w:t>
      </w:r>
    </w:p>
    <w:p w:rsidR="000162AD" w:rsidRDefault="000162AD" w:rsidP="000162AD">
      <w:r>
        <w:t>273.3331</w:t>
      </w:r>
      <w:r>
        <w:tab/>
        <w:t>2.025e0</w:t>
      </w:r>
    </w:p>
    <w:p w:rsidR="000162AD" w:rsidRDefault="000162AD" w:rsidP="000162AD">
      <w:r>
        <w:t>273.3467</w:t>
      </w:r>
      <w:r>
        <w:tab/>
        <w:t>1.013e0</w:t>
      </w:r>
    </w:p>
    <w:p w:rsidR="000162AD" w:rsidRDefault="000162AD" w:rsidP="000162AD">
      <w:r>
        <w:t>273.3563</w:t>
      </w:r>
      <w:r>
        <w:tab/>
        <w:t>1.013e0</w:t>
      </w:r>
    </w:p>
    <w:p w:rsidR="000162AD" w:rsidRDefault="000162AD" w:rsidP="000162AD">
      <w:r>
        <w:t>273.3578</w:t>
      </w:r>
      <w:r>
        <w:tab/>
        <w:t>3.038e0</w:t>
      </w:r>
    </w:p>
    <w:p w:rsidR="000162AD" w:rsidRDefault="000162AD" w:rsidP="000162AD">
      <w:r>
        <w:t>273.3646</w:t>
      </w:r>
      <w:r>
        <w:tab/>
        <w:t>6.838e1</w:t>
      </w:r>
    </w:p>
    <w:p w:rsidR="000162AD" w:rsidRDefault="000162AD" w:rsidP="000162AD">
      <w:r>
        <w:t>273.3767</w:t>
      </w:r>
      <w:r>
        <w:tab/>
        <w:t>1.013e0</w:t>
      </w:r>
    </w:p>
    <w:p w:rsidR="000162AD" w:rsidRDefault="000162AD" w:rsidP="000162AD">
      <w:r>
        <w:t>273.3818</w:t>
      </w:r>
      <w:r>
        <w:tab/>
        <w:t>1.013e0</w:t>
      </w:r>
    </w:p>
    <w:p w:rsidR="000162AD" w:rsidRDefault="000162AD" w:rsidP="000162AD">
      <w:r>
        <w:t>273.3850</w:t>
      </w:r>
      <w:r>
        <w:tab/>
        <w:t>5.063e0</w:t>
      </w:r>
    </w:p>
    <w:p w:rsidR="000162AD" w:rsidRDefault="000162AD" w:rsidP="000162AD">
      <w:r>
        <w:t>273.3868</w:t>
      </w:r>
      <w:r>
        <w:tab/>
        <w:t>2.025e0</w:t>
      </w:r>
    </w:p>
    <w:p w:rsidR="000162AD" w:rsidRDefault="000162AD" w:rsidP="000162AD">
      <w:r>
        <w:t>273.4170</w:t>
      </w:r>
      <w:r>
        <w:tab/>
        <w:t>1.013e0</w:t>
      </w:r>
    </w:p>
    <w:p w:rsidR="000162AD" w:rsidRDefault="000162AD" w:rsidP="000162AD">
      <w:r>
        <w:t>273.4306</w:t>
      </w:r>
      <w:r>
        <w:tab/>
        <w:t>2.025e0</w:t>
      </w:r>
    </w:p>
    <w:p w:rsidR="000162AD" w:rsidRDefault="000162AD" w:rsidP="000162AD">
      <w:r>
        <w:t>273.4319</w:t>
      </w:r>
      <w:r>
        <w:tab/>
        <w:t>3.038e0</w:t>
      </w:r>
    </w:p>
    <w:p w:rsidR="000162AD" w:rsidRDefault="000162AD" w:rsidP="000162AD">
      <w:r>
        <w:t>273.4345</w:t>
      </w:r>
      <w:r>
        <w:tab/>
        <w:t>1.013e0</w:t>
      </w:r>
    </w:p>
    <w:p w:rsidR="000162AD" w:rsidRDefault="000162AD" w:rsidP="000162AD">
      <w:r>
        <w:t>273.4473</w:t>
      </w:r>
      <w:r>
        <w:tab/>
        <w:t>1.013e0</w:t>
      </w:r>
    </w:p>
    <w:p w:rsidR="000162AD" w:rsidRDefault="000162AD" w:rsidP="000162AD">
      <w:r>
        <w:t>273.4517</w:t>
      </w:r>
      <w:r>
        <w:tab/>
        <w:t>1.013e0</w:t>
      </w:r>
    </w:p>
    <w:p w:rsidR="000162AD" w:rsidRDefault="000162AD" w:rsidP="000162AD">
      <w:r>
        <w:t>273.4715</w:t>
      </w:r>
      <w:r>
        <w:tab/>
        <w:t>2.025e0</w:t>
      </w:r>
    </w:p>
    <w:p w:rsidR="000162AD" w:rsidRDefault="000162AD" w:rsidP="000162AD">
      <w:r>
        <w:lastRenderedPageBreak/>
        <w:t>273.4742</w:t>
      </w:r>
      <w:r>
        <w:tab/>
        <w:t>6.076e0</w:t>
      </w:r>
    </w:p>
    <w:p w:rsidR="000162AD" w:rsidRDefault="000162AD" w:rsidP="000162AD">
      <w:r>
        <w:t>273.4876</w:t>
      </w:r>
      <w:r>
        <w:tab/>
        <w:t>1.013e0</w:t>
      </w:r>
    </w:p>
    <w:p w:rsidR="000162AD" w:rsidRDefault="000162AD" w:rsidP="000162AD">
      <w:r>
        <w:t>273.4925</w:t>
      </w:r>
      <w:r>
        <w:tab/>
        <w:t>1.013e0</w:t>
      </w:r>
    </w:p>
    <w:p w:rsidR="000162AD" w:rsidRDefault="000162AD" w:rsidP="000162AD">
      <w:r>
        <w:t>273.4967</w:t>
      </w:r>
      <w:r>
        <w:tab/>
        <w:t>1.013e0</w:t>
      </w:r>
    </w:p>
    <w:p w:rsidR="000162AD" w:rsidRDefault="000162AD" w:rsidP="000162AD">
      <w:r>
        <w:t>273.4993</w:t>
      </w:r>
      <w:r>
        <w:tab/>
        <w:t>4.051e0</w:t>
      </w:r>
    </w:p>
    <w:p w:rsidR="000162AD" w:rsidRDefault="000162AD" w:rsidP="000162AD">
      <w:r>
        <w:t>273.5041</w:t>
      </w:r>
      <w:r>
        <w:tab/>
        <w:t>3.038e0</w:t>
      </w:r>
    </w:p>
    <w:p w:rsidR="000162AD" w:rsidRDefault="000162AD" w:rsidP="000162AD">
      <w:r>
        <w:t>273.5178</w:t>
      </w:r>
      <w:r>
        <w:tab/>
        <w:t>1.013e0</w:t>
      </w:r>
    </w:p>
    <w:p w:rsidR="000162AD" w:rsidRDefault="000162AD" w:rsidP="000162AD">
      <w:r>
        <w:t>273.5321</w:t>
      </w:r>
      <w:r>
        <w:tab/>
        <w:t>5.786e0</w:t>
      </w:r>
    </w:p>
    <w:p w:rsidR="000162AD" w:rsidRDefault="000162AD" w:rsidP="000162AD">
      <w:r>
        <w:t>273.5361</w:t>
      </w:r>
      <w:r>
        <w:tab/>
        <w:t>1.013e0</w:t>
      </w:r>
    </w:p>
    <w:p w:rsidR="000162AD" w:rsidRDefault="000162AD" w:rsidP="000162AD">
      <w:r>
        <w:t>273.5399</w:t>
      </w:r>
      <w:r>
        <w:tab/>
        <w:t>1.013e0</w:t>
      </w:r>
    </w:p>
    <w:p w:rsidR="000162AD" w:rsidRDefault="000162AD" w:rsidP="000162AD">
      <w:r>
        <w:t>273.5435</w:t>
      </w:r>
      <w:r>
        <w:tab/>
        <w:t>4.051e0</w:t>
      </w:r>
    </w:p>
    <w:p w:rsidR="000162AD" w:rsidRDefault="000162AD" w:rsidP="000162AD">
      <w:r>
        <w:t>273.5663</w:t>
      </w:r>
      <w:r>
        <w:tab/>
        <w:t>5.063e0</w:t>
      </w:r>
    </w:p>
    <w:p w:rsidR="000162AD" w:rsidRDefault="000162AD" w:rsidP="000162AD">
      <w:r>
        <w:t>273.5711</w:t>
      </w:r>
      <w:r>
        <w:tab/>
        <w:t>2.025e0</w:t>
      </w:r>
    </w:p>
    <w:p w:rsidR="000162AD" w:rsidRDefault="000162AD" w:rsidP="000162AD">
      <w:r>
        <w:t>273.5751</w:t>
      </w:r>
      <w:r>
        <w:tab/>
        <w:t>1.013e0</w:t>
      </w:r>
    </w:p>
    <w:p w:rsidR="000162AD" w:rsidRDefault="000162AD" w:rsidP="000162AD">
      <w:r>
        <w:t>273.5792</w:t>
      </w:r>
      <w:r>
        <w:tab/>
        <w:t>2.025e0</w:t>
      </w:r>
    </w:p>
    <w:p w:rsidR="000162AD" w:rsidRDefault="000162AD" w:rsidP="000162AD">
      <w:r>
        <w:t>273.6023</w:t>
      </w:r>
      <w:r>
        <w:tab/>
        <w:t>1.013e0</w:t>
      </w:r>
    </w:p>
    <w:p w:rsidR="000162AD" w:rsidRDefault="000162AD" w:rsidP="000162AD">
      <w:r>
        <w:t>273.6082</w:t>
      </w:r>
      <w:r>
        <w:tab/>
        <w:t>2.025e0</w:t>
      </w:r>
    </w:p>
    <w:p w:rsidR="000162AD" w:rsidRDefault="000162AD" w:rsidP="000162AD">
      <w:r>
        <w:t>273.6102</w:t>
      </w:r>
      <w:r>
        <w:tab/>
        <w:t>1.013e0</w:t>
      </w:r>
    </w:p>
    <w:p w:rsidR="000162AD" w:rsidRDefault="000162AD" w:rsidP="000162AD">
      <w:r>
        <w:t>273.6237</w:t>
      </w:r>
      <w:r>
        <w:tab/>
        <w:t>1.013e0</w:t>
      </w:r>
    </w:p>
    <w:p w:rsidR="000162AD" w:rsidRDefault="000162AD" w:rsidP="000162AD">
      <w:r>
        <w:lastRenderedPageBreak/>
        <w:t>273.6334</w:t>
      </w:r>
      <w:r>
        <w:tab/>
        <w:t>1.013e0</w:t>
      </w:r>
    </w:p>
    <w:p w:rsidR="000162AD" w:rsidRDefault="000162AD" w:rsidP="000162AD">
      <w:r>
        <w:t>273.6371</w:t>
      </w:r>
      <w:r>
        <w:tab/>
        <w:t>1.013e0</w:t>
      </w:r>
    </w:p>
    <w:p w:rsidR="000162AD" w:rsidRDefault="000162AD" w:rsidP="000162AD">
      <w:r>
        <w:t>273.6413</w:t>
      </w:r>
      <w:r>
        <w:tab/>
        <w:t>1.013e0</w:t>
      </w:r>
    </w:p>
    <w:p w:rsidR="000162AD" w:rsidRDefault="000162AD" w:rsidP="000162AD">
      <w:r>
        <w:t>273.6426</w:t>
      </w:r>
      <w:r>
        <w:tab/>
        <w:t>4.051e0</w:t>
      </w:r>
    </w:p>
    <w:p w:rsidR="000162AD" w:rsidRDefault="000162AD" w:rsidP="000162AD">
      <w:r>
        <w:t>273.6455</w:t>
      </w:r>
      <w:r>
        <w:tab/>
        <w:t>1.013e0</w:t>
      </w:r>
    </w:p>
    <w:p w:rsidR="000162AD" w:rsidRDefault="000162AD" w:rsidP="000162AD">
      <w:r>
        <w:t>273.6465</w:t>
      </w:r>
      <w:r>
        <w:tab/>
        <w:t>5.063e0</w:t>
      </w:r>
    </w:p>
    <w:p w:rsidR="000162AD" w:rsidRDefault="000162AD" w:rsidP="000162AD">
      <w:r>
        <w:t>273.6685</w:t>
      </w:r>
      <w:r>
        <w:tab/>
        <w:t>2.025e0</w:t>
      </w:r>
    </w:p>
    <w:p w:rsidR="000162AD" w:rsidRDefault="000162AD" w:rsidP="000162AD">
      <w:r>
        <w:t>273.6724</w:t>
      </w:r>
      <w:r>
        <w:tab/>
        <w:t>2.025e0</w:t>
      </w:r>
    </w:p>
    <w:p w:rsidR="000162AD" w:rsidRDefault="000162AD" w:rsidP="000162AD">
      <w:r>
        <w:t>273.6826</w:t>
      </w:r>
      <w:r>
        <w:tab/>
        <w:t>3.038e0</w:t>
      </w:r>
    </w:p>
    <w:p w:rsidR="000162AD" w:rsidRDefault="000162AD" w:rsidP="000162AD">
      <w:r>
        <w:t>273.6888</w:t>
      </w:r>
      <w:r>
        <w:tab/>
        <w:t>1.013e0</w:t>
      </w:r>
    </w:p>
    <w:p w:rsidR="000162AD" w:rsidRDefault="000162AD" w:rsidP="000162AD">
      <w:r>
        <w:t>273.6935</w:t>
      </w:r>
      <w:r>
        <w:tab/>
        <w:t>4.051e0</w:t>
      </w:r>
    </w:p>
    <w:p w:rsidR="000162AD" w:rsidRDefault="000162AD" w:rsidP="000162AD">
      <w:r>
        <w:t>273.6961</w:t>
      </w:r>
      <w:r>
        <w:tab/>
        <w:t>4.051e0</w:t>
      </w:r>
    </w:p>
    <w:p w:rsidR="000162AD" w:rsidRDefault="000162AD" w:rsidP="000162AD">
      <w:r>
        <w:t>273.6992</w:t>
      </w:r>
      <w:r>
        <w:tab/>
        <w:t>1.013e0</w:t>
      </w:r>
    </w:p>
    <w:p w:rsidR="000162AD" w:rsidRDefault="000162AD" w:rsidP="000162AD">
      <w:r>
        <w:t>273.7020</w:t>
      </w:r>
      <w:r>
        <w:tab/>
        <w:t>4.564e1</w:t>
      </w:r>
    </w:p>
    <w:p w:rsidR="000162AD" w:rsidRDefault="000162AD" w:rsidP="000162AD">
      <w:r>
        <w:t>273.7156</w:t>
      </w:r>
      <w:r>
        <w:tab/>
        <w:t>1.013e0</w:t>
      </w:r>
    </w:p>
    <w:p w:rsidR="000162AD" w:rsidRDefault="000162AD" w:rsidP="000162AD">
      <w:r>
        <w:t>273.7242</w:t>
      </w:r>
      <w:r>
        <w:tab/>
        <w:t>1.013e0</w:t>
      </w:r>
    </w:p>
    <w:p w:rsidR="000162AD" w:rsidRDefault="000162AD" w:rsidP="000162AD">
      <w:r>
        <w:t>273.7259</w:t>
      </w:r>
      <w:r>
        <w:tab/>
        <w:t>4.051e0</w:t>
      </w:r>
    </w:p>
    <w:p w:rsidR="000162AD" w:rsidRDefault="000162AD" w:rsidP="000162AD">
      <w:r>
        <w:t>273.7291</w:t>
      </w:r>
      <w:r>
        <w:tab/>
        <w:t>2.025e0</w:t>
      </w:r>
    </w:p>
    <w:p w:rsidR="000162AD" w:rsidRDefault="000162AD" w:rsidP="000162AD">
      <w:r>
        <w:t>273.7343</w:t>
      </w:r>
      <w:r>
        <w:tab/>
        <w:t>1.013e0</w:t>
      </w:r>
    </w:p>
    <w:p w:rsidR="000162AD" w:rsidRDefault="000162AD" w:rsidP="000162AD">
      <w:r>
        <w:lastRenderedPageBreak/>
        <w:t>273.7469</w:t>
      </w:r>
      <w:r>
        <w:tab/>
        <w:t>2.025e0</w:t>
      </w:r>
    </w:p>
    <w:p w:rsidR="000162AD" w:rsidRDefault="000162AD" w:rsidP="000162AD">
      <w:r>
        <w:t>273.7488</w:t>
      </w:r>
      <w:r>
        <w:tab/>
        <w:t>3.038e0</w:t>
      </w:r>
    </w:p>
    <w:p w:rsidR="000162AD" w:rsidRDefault="000162AD" w:rsidP="000162AD">
      <w:r>
        <w:t>273.7569</w:t>
      </w:r>
      <w:r>
        <w:tab/>
        <w:t>2.025e0</w:t>
      </w:r>
    </w:p>
    <w:p w:rsidR="000162AD" w:rsidRDefault="000162AD" w:rsidP="000162AD">
      <w:r>
        <w:t>273.7639</w:t>
      </w:r>
      <w:r>
        <w:tab/>
        <w:t>1.013e0</w:t>
      </w:r>
    </w:p>
    <w:p w:rsidR="000162AD" w:rsidRDefault="000162AD" w:rsidP="000162AD">
      <w:r>
        <w:t>273.7658</w:t>
      </w:r>
      <w:r>
        <w:tab/>
        <w:t>2.282e1</w:t>
      </w:r>
    </w:p>
    <w:p w:rsidR="000162AD" w:rsidRDefault="000162AD" w:rsidP="000162AD">
      <w:r>
        <w:t>273.7713</w:t>
      </w:r>
      <w:r>
        <w:tab/>
        <w:t>2.025e0</w:t>
      </w:r>
    </w:p>
    <w:p w:rsidR="000162AD" w:rsidRDefault="000162AD" w:rsidP="000162AD">
      <w:r>
        <w:t>273.7738</w:t>
      </w:r>
      <w:r>
        <w:tab/>
        <w:t>2.025e0</w:t>
      </w:r>
    </w:p>
    <w:p w:rsidR="000162AD" w:rsidRDefault="000162AD" w:rsidP="000162AD">
      <w:r>
        <w:t>273.7777</w:t>
      </w:r>
      <w:r>
        <w:tab/>
        <w:t>2.025e0</w:t>
      </w:r>
    </w:p>
    <w:p w:rsidR="000162AD" w:rsidRDefault="000162AD" w:rsidP="000162AD">
      <w:r>
        <w:t>273.7859</w:t>
      </w:r>
      <w:r>
        <w:tab/>
        <w:t>1.013e0</w:t>
      </w:r>
    </w:p>
    <w:p w:rsidR="000162AD" w:rsidRDefault="000162AD" w:rsidP="000162AD">
      <w:r>
        <w:t>273.8091</w:t>
      </w:r>
      <w:r>
        <w:tab/>
        <w:t>2.283e1</w:t>
      </w:r>
    </w:p>
    <w:p w:rsidR="000162AD" w:rsidRDefault="000162AD" w:rsidP="000162AD">
      <w:r>
        <w:t>273.8102</w:t>
      </w:r>
      <w:r>
        <w:tab/>
        <w:t>4.051e0</w:t>
      </w:r>
    </w:p>
    <w:p w:rsidR="000162AD" w:rsidRDefault="000162AD" w:rsidP="000162AD">
      <w:r>
        <w:t>273.8127</w:t>
      </w:r>
      <w:r>
        <w:tab/>
        <w:t>3.038e0</w:t>
      </w:r>
    </w:p>
    <w:p w:rsidR="000162AD" w:rsidRDefault="000162AD" w:rsidP="000162AD">
      <w:r>
        <w:t>273.8168</w:t>
      </w:r>
      <w:r>
        <w:tab/>
        <w:t>2.384e1</w:t>
      </w:r>
    </w:p>
    <w:p w:rsidR="000162AD" w:rsidRDefault="000162AD" w:rsidP="000162AD">
      <w:r>
        <w:t>273.8191</w:t>
      </w:r>
      <w:r>
        <w:tab/>
        <w:t>3.038e0</w:t>
      </w:r>
    </w:p>
    <w:p w:rsidR="000162AD" w:rsidRDefault="000162AD" w:rsidP="000162AD">
      <w:r>
        <w:t>273.8307</w:t>
      </w:r>
      <w:r>
        <w:tab/>
        <w:t>2.025e0</w:t>
      </w:r>
    </w:p>
    <w:p w:rsidR="000162AD" w:rsidRDefault="000162AD" w:rsidP="000162AD">
      <w:r>
        <w:t>273.8480</w:t>
      </w:r>
      <w:r>
        <w:tab/>
        <w:t>3.038e0</w:t>
      </w:r>
    </w:p>
    <w:p w:rsidR="000162AD" w:rsidRDefault="000162AD" w:rsidP="000162AD">
      <w:r>
        <w:t>273.8555</w:t>
      </w:r>
      <w:r>
        <w:tab/>
        <w:t>1.013e0</w:t>
      </w:r>
    </w:p>
    <w:p w:rsidR="000162AD" w:rsidRDefault="000162AD" w:rsidP="000162AD">
      <w:r>
        <w:t>273.8565</w:t>
      </w:r>
      <w:r>
        <w:tab/>
        <w:t>4.566e1</w:t>
      </w:r>
    </w:p>
    <w:p w:rsidR="000162AD" w:rsidRDefault="000162AD" w:rsidP="000162AD">
      <w:r>
        <w:t>273.8654</w:t>
      </w:r>
      <w:r>
        <w:tab/>
        <w:t>1.013e0</w:t>
      </w:r>
    </w:p>
    <w:p w:rsidR="000162AD" w:rsidRDefault="000162AD" w:rsidP="000162AD">
      <w:r>
        <w:lastRenderedPageBreak/>
        <w:t>273.8702</w:t>
      </w:r>
      <w:r>
        <w:tab/>
        <w:t>1.013e0</w:t>
      </w:r>
    </w:p>
    <w:p w:rsidR="000162AD" w:rsidRDefault="000162AD" w:rsidP="000162AD">
      <w:r>
        <w:t>273.8764</w:t>
      </w:r>
      <w:r>
        <w:tab/>
        <w:t>2.025e0</w:t>
      </w:r>
    </w:p>
    <w:p w:rsidR="000162AD" w:rsidRDefault="000162AD" w:rsidP="000162AD">
      <w:r>
        <w:t>273.8832</w:t>
      </w:r>
      <w:r>
        <w:tab/>
        <w:t>1.013e0</w:t>
      </w:r>
    </w:p>
    <w:p w:rsidR="000162AD" w:rsidRDefault="000162AD" w:rsidP="000162AD">
      <w:r>
        <w:t>273.8874</w:t>
      </w:r>
      <w:r>
        <w:tab/>
        <w:t>2.025e0</w:t>
      </w:r>
    </w:p>
    <w:p w:rsidR="000162AD" w:rsidRDefault="000162AD" w:rsidP="000162AD">
      <w:r>
        <w:t>273.8933</w:t>
      </w:r>
      <w:r>
        <w:tab/>
        <w:t>3.038e0</w:t>
      </w:r>
    </w:p>
    <w:p w:rsidR="000162AD" w:rsidRDefault="000162AD" w:rsidP="000162AD">
      <w:r>
        <w:t>273.8982</w:t>
      </w:r>
      <w:r>
        <w:tab/>
        <w:t>2.025e0</w:t>
      </w:r>
    </w:p>
    <w:p w:rsidR="000162AD" w:rsidRDefault="000162AD" w:rsidP="000162AD">
      <w:r>
        <w:t>273.9008</w:t>
      </w:r>
      <w:r>
        <w:tab/>
        <w:t>3.038e0</w:t>
      </w:r>
    </w:p>
    <w:p w:rsidR="000162AD" w:rsidRDefault="000162AD" w:rsidP="000162AD">
      <w:r>
        <w:t>273.9027</w:t>
      </w:r>
      <w:r>
        <w:tab/>
        <w:t>4.769e1</w:t>
      </w:r>
    </w:p>
    <w:p w:rsidR="000162AD" w:rsidRDefault="000162AD" w:rsidP="000162AD">
      <w:r>
        <w:t>273.9061</w:t>
      </w:r>
      <w:r>
        <w:tab/>
        <w:t>3.038e0</w:t>
      </w:r>
    </w:p>
    <w:p w:rsidR="000162AD" w:rsidRDefault="000162AD" w:rsidP="000162AD">
      <w:r>
        <w:t>273.9144</w:t>
      </w:r>
      <w:r>
        <w:tab/>
        <w:t>2.025e0</w:t>
      </w:r>
    </w:p>
    <w:p w:rsidR="000162AD" w:rsidRDefault="000162AD" w:rsidP="000162AD">
      <w:r>
        <w:t>273.9181</w:t>
      </w:r>
      <w:r>
        <w:tab/>
        <w:t>1.013e0</w:t>
      </w:r>
    </w:p>
    <w:p w:rsidR="000162AD" w:rsidRDefault="000162AD" w:rsidP="000162AD">
      <w:r>
        <w:t>273.9272</w:t>
      </w:r>
      <w:r>
        <w:tab/>
        <w:t>4.051e0</w:t>
      </w:r>
    </w:p>
    <w:p w:rsidR="000162AD" w:rsidRDefault="000162AD" w:rsidP="000162AD">
      <w:r>
        <w:t>273.9308</w:t>
      </w:r>
      <w:r>
        <w:tab/>
        <w:t>4.051e0</w:t>
      </w:r>
    </w:p>
    <w:p w:rsidR="000162AD" w:rsidRDefault="000162AD" w:rsidP="000162AD">
      <w:r>
        <w:t>273.9408</w:t>
      </w:r>
      <w:r>
        <w:tab/>
        <w:t>1.013e0</w:t>
      </w:r>
    </w:p>
    <w:p w:rsidR="000162AD" w:rsidRDefault="000162AD" w:rsidP="000162AD">
      <w:r>
        <w:t>273.9442</w:t>
      </w:r>
      <w:r>
        <w:tab/>
        <w:t>4.568e1</w:t>
      </w:r>
    </w:p>
    <w:p w:rsidR="000162AD" w:rsidRDefault="000162AD" w:rsidP="000162AD">
      <w:r>
        <w:t>273.9493</w:t>
      </w:r>
      <w:r>
        <w:tab/>
        <w:t>1.013e0</w:t>
      </w:r>
    </w:p>
    <w:p w:rsidR="000162AD" w:rsidRDefault="000162AD" w:rsidP="000162AD">
      <w:r>
        <w:t>273.9536</w:t>
      </w:r>
      <w:r>
        <w:tab/>
        <w:t>2.025e0</w:t>
      </w:r>
    </w:p>
    <w:p w:rsidR="000162AD" w:rsidRDefault="000162AD" w:rsidP="000162AD">
      <w:r>
        <w:t>273.9620</w:t>
      </w:r>
      <w:r>
        <w:tab/>
        <w:t>3.038e0</w:t>
      </w:r>
    </w:p>
    <w:p w:rsidR="000162AD" w:rsidRDefault="000162AD" w:rsidP="000162AD">
      <w:r>
        <w:t>273.9633</w:t>
      </w:r>
      <w:r>
        <w:tab/>
        <w:t>2.025e0</w:t>
      </w:r>
    </w:p>
    <w:p w:rsidR="000162AD" w:rsidRDefault="000162AD" w:rsidP="000162AD">
      <w:r>
        <w:lastRenderedPageBreak/>
        <w:t>273.9659</w:t>
      </w:r>
      <w:r>
        <w:tab/>
        <w:t>1.013e0</w:t>
      </w:r>
    </w:p>
    <w:p w:rsidR="000162AD" w:rsidRDefault="000162AD" w:rsidP="000162AD">
      <w:r>
        <w:t>273.9763</w:t>
      </w:r>
      <w:r>
        <w:tab/>
        <w:t>1.013e0</w:t>
      </w:r>
    </w:p>
    <w:p w:rsidR="000162AD" w:rsidRDefault="000162AD" w:rsidP="000162AD">
      <w:r>
        <w:t>273.9834</w:t>
      </w:r>
      <w:r>
        <w:tab/>
        <w:t>5.063e0</w:t>
      </w:r>
    </w:p>
    <w:p w:rsidR="000162AD" w:rsidRDefault="000162AD" w:rsidP="000162AD">
      <w:r>
        <w:t>273.9844</w:t>
      </w:r>
      <w:r>
        <w:tab/>
        <w:t>1.013e0</w:t>
      </w:r>
    </w:p>
    <w:p w:rsidR="000162AD" w:rsidRDefault="000162AD" w:rsidP="000162AD">
      <w:r>
        <w:t>273.9885</w:t>
      </w:r>
      <w:r>
        <w:tab/>
        <w:t>1.013e0</w:t>
      </w:r>
    </w:p>
    <w:p w:rsidR="000162AD" w:rsidRDefault="000162AD" w:rsidP="000162AD">
      <w:r>
        <w:t>273.9926</w:t>
      </w:r>
      <w:r>
        <w:tab/>
        <w:t>1.013e0</w:t>
      </w:r>
    </w:p>
    <w:p w:rsidR="000162AD" w:rsidRDefault="000162AD" w:rsidP="000162AD">
      <w:r>
        <w:t>274.0026</w:t>
      </w:r>
      <w:r>
        <w:tab/>
        <w:t>2.025e0</w:t>
      </w:r>
    </w:p>
    <w:p w:rsidR="000162AD" w:rsidRDefault="000162AD" w:rsidP="000162AD">
      <w:r>
        <w:t>274.0082</w:t>
      </w:r>
      <w:r>
        <w:tab/>
        <w:t>6.076e0</w:t>
      </w:r>
    </w:p>
    <w:p w:rsidR="000162AD" w:rsidRDefault="000162AD" w:rsidP="000162AD">
      <w:r>
        <w:t>274.0115</w:t>
      </w:r>
      <w:r>
        <w:tab/>
        <w:t>2.025e0</w:t>
      </w:r>
    </w:p>
    <w:p w:rsidR="000162AD" w:rsidRDefault="000162AD" w:rsidP="000162AD">
      <w:r>
        <w:t>274.0155</w:t>
      </w:r>
      <w:r>
        <w:tab/>
        <w:t>1.013e0</w:t>
      </w:r>
    </w:p>
    <w:p w:rsidR="000162AD" w:rsidRDefault="000162AD" w:rsidP="000162AD">
      <w:r>
        <w:t>274.0206</w:t>
      </w:r>
      <w:r>
        <w:tab/>
        <w:t>2.857e0</w:t>
      </w:r>
    </w:p>
    <w:p w:rsidR="000162AD" w:rsidRDefault="000162AD" w:rsidP="000162AD">
      <w:r>
        <w:t>274.0232</w:t>
      </w:r>
      <w:r>
        <w:tab/>
        <w:t>1.013e0</w:t>
      </w:r>
    </w:p>
    <w:p w:rsidR="000162AD" w:rsidRDefault="000162AD" w:rsidP="000162AD">
      <w:r>
        <w:t>274.0277</w:t>
      </w:r>
      <w:r>
        <w:tab/>
        <w:t>2.025e0</w:t>
      </w:r>
    </w:p>
    <w:p w:rsidR="000162AD" w:rsidRDefault="000162AD" w:rsidP="000162AD">
      <w:r>
        <w:t>274.0316</w:t>
      </w:r>
      <w:r>
        <w:tab/>
        <w:t>5.326e0</w:t>
      </w:r>
    </w:p>
    <w:p w:rsidR="000162AD" w:rsidRDefault="000162AD" w:rsidP="000162AD">
      <w:r>
        <w:t>274.0348</w:t>
      </w:r>
      <w:r>
        <w:tab/>
        <w:t>2.025e0</w:t>
      </w:r>
    </w:p>
    <w:p w:rsidR="000162AD" w:rsidRDefault="000162AD" w:rsidP="000162AD">
      <w:r>
        <w:t>274.0365</w:t>
      </w:r>
      <w:r>
        <w:tab/>
        <w:t>4.051e0</w:t>
      </w:r>
    </w:p>
    <w:p w:rsidR="000162AD" w:rsidRDefault="000162AD" w:rsidP="000162AD">
      <w:r>
        <w:t>274.0425</w:t>
      </w:r>
      <w:r>
        <w:tab/>
        <w:t>3.038e0</w:t>
      </w:r>
    </w:p>
    <w:p w:rsidR="000162AD" w:rsidRDefault="000162AD" w:rsidP="000162AD">
      <w:r>
        <w:t>274.0520</w:t>
      </w:r>
      <w:r>
        <w:tab/>
        <w:t>6.076e0</w:t>
      </w:r>
    </w:p>
    <w:p w:rsidR="000162AD" w:rsidRDefault="000162AD" w:rsidP="000162AD">
      <w:r>
        <w:t>274.0669</w:t>
      </w:r>
      <w:r>
        <w:tab/>
        <w:t>5.063e0</w:t>
      </w:r>
    </w:p>
    <w:p w:rsidR="000162AD" w:rsidRDefault="000162AD" w:rsidP="000162AD">
      <w:r>
        <w:lastRenderedPageBreak/>
        <w:t>274.0712</w:t>
      </w:r>
      <w:r>
        <w:tab/>
        <w:t>3.038e0</w:t>
      </w:r>
    </w:p>
    <w:p w:rsidR="000162AD" w:rsidRDefault="000162AD" w:rsidP="000162AD">
      <w:r>
        <w:t>274.0726</w:t>
      </w:r>
      <w:r>
        <w:tab/>
        <w:t>2.025e0</w:t>
      </w:r>
    </w:p>
    <w:p w:rsidR="000162AD" w:rsidRDefault="000162AD" w:rsidP="000162AD">
      <w:r>
        <w:t>274.0738</w:t>
      </w:r>
      <w:r>
        <w:tab/>
        <w:t>2.025e0</w:t>
      </w:r>
    </w:p>
    <w:p w:rsidR="000162AD" w:rsidRDefault="000162AD" w:rsidP="000162AD">
      <w:r>
        <w:t>274.0789</w:t>
      </w:r>
      <w:r>
        <w:tab/>
        <w:t>1.114e1</w:t>
      </w:r>
    </w:p>
    <w:p w:rsidR="000162AD" w:rsidRDefault="000162AD" w:rsidP="000162AD">
      <w:r>
        <w:t>274.0820</w:t>
      </w:r>
      <w:r>
        <w:tab/>
        <w:t>2.025e0</w:t>
      </w:r>
    </w:p>
    <w:p w:rsidR="000162AD" w:rsidRDefault="000162AD" w:rsidP="000162AD">
      <w:r>
        <w:t>274.0837</w:t>
      </w:r>
      <w:r>
        <w:tab/>
        <w:t>4.051e0</w:t>
      </w:r>
    </w:p>
    <w:p w:rsidR="000162AD" w:rsidRDefault="000162AD" w:rsidP="000162AD">
      <w:r>
        <w:t>274.0862</w:t>
      </w:r>
      <w:r>
        <w:tab/>
        <w:t>1.013e0</w:t>
      </w:r>
    </w:p>
    <w:p w:rsidR="000162AD" w:rsidRDefault="000162AD" w:rsidP="000162AD">
      <w:r>
        <w:t>274.0894</w:t>
      </w:r>
      <w:r>
        <w:tab/>
        <w:t>3.913e0</w:t>
      </w:r>
    </w:p>
    <w:p w:rsidR="000162AD" w:rsidRDefault="000162AD" w:rsidP="000162AD">
      <w:r>
        <w:t>274.0967</w:t>
      </w:r>
      <w:r>
        <w:tab/>
        <w:t>4.051e0</w:t>
      </w:r>
    </w:p>
    <w:p w:rsidR="000162AD" w:rsidRDefault="000162AD" w:rsidP="000162AD">
      <w:r>
        <w:t>274.0979</w:t>
      </w:r>
      <w:r>
        <w:tab/>
        <w:t>8.259e0</w:t>
      </w:r>
    </w:p>
    <w:p w:rsidR="000162AD" w:rsidRDefault="000162AD" w:rsidP="000162AD">
      <w:r>
        <w:t>274.1064</w:t>
      </w:r>
      <w:r>
        <w:tab/>
        <w:t>4.051e0</w:t>
      </w:r>
    </w:p>
    <w:p w:rsidR="000162AD" w:rsidRDefault="000162AD" w:rsidP="000162AD">
      <w:r>
        <w:t>274.1121</w:t>
      </w:r>
      <w:r>
        <w:tab/>
        <w:t>1.013e0</w:t>
      </w:r>
    </w:p>
    <w:p w:rsidR="000162AD" w:rsidRDefault="000162AD" w:rsidP="000162AD">
      <w:r>
        <w:t>274.1140</w:t>
      </w:r>
      <w:r>
        <w:tab/>
        <w:t>4.892e1</w:t>
      </w:r>
    </w:p>
    <w:p w:rsidR="000162AD" w:rsidRDefault="000162AD" w:rsidP="000162AD">
      <w:r>
        <w:t>274.1191</w:t>
      </w:r>
      <w:r>
        <w:tab/>
        <w:t>3.176e0</w:t>
      </w:r>
    </w:p>
    <w:p w:rsidR="000162AD" w:rsidRDefault="000162AD" w:rsidP="000162AD">
      <w:r>
        <w:t>274.1205</w:t>
      </w:r>
      <w:r>
        <w:tab/>
        <w:t>1.013e0</w:t>
      </w:r>
    </w:p>
    <w:p w:rsidR="000162AD" w:rsidRDefault="000162AD" w:rsidP="000162AD">
      <w:r>
        <w:t>274.1233</w:t>
      </w:r>
      <w:r>
        <w:tab/>
        <w:t>2.163e0</w:t>
      </w:r>
    </w:p>
    <w:p w:rsidR="000162AD" w:rsidRDefault="000162AD" w:rsidP="000162AD">
      <w:r>
        <w:t>274.1253</w:t>
      </w:r>
      <w:r>
        <w:tab/>
        <w:t>1.013e0</w:t>
      </w:r>
    </w:p>
    <w:p w:rsidR="000162AD" w:rsidRDefault="000162AD" w:rsidP="000162AD">
      <w:r>
        <w:t>274.1292</w:t>
      </w:r>
      <w:r>
        <w:tab/>
        <w:t>1.013e0</w:t>
      </w:r>
    </w:p>
    <w:p w:rsidR="000162AD" w:rsidRDefault="000162AD" w:rsidP="000162AD">
      <w:r>
        <w:t>274.1317</w:t>
      </w:r>
      <w:r>
        <w:tab/>
        <w:t>3.038e0</w:t>
      </w:r>
    </w:p>
    <w:p w:rsidR="000162AD" w:rsidRDefault="000162AD" w:rsidP="000162AD">
      <w:r>
        <w:lastRenderedPageBreak/>
        <w:t>274.1333</w:t>
      </w:r>
      <w:r>
        <w:tab/>
        <w:t>3.038e0</w:t>
      </w:r>
    </w:p>
    <w:p w:rsidR="000162AD" w:rsidRDefault="000162AD" w:rsidP="000162AD">
      <w:r>
        <w:t>274.1405</w:t>
      </w:r>
      <w:r>
        <w:tab/>
        <w:t>2.589e1</w:t>
      </w:r>
    </w:p>
    <w:p w:rsidR="000162AD" w:rsidRDefault="000162AD" w:rsidP="000162AD">
      <w:r>
        <w:t>274.1431</w:t>
      </w:r>
      <w:r>
        <w:tab/>
        <w:t>2.285e1</w:t>
      </w:r>
    </w:p>
    <w:p w:rsidR="000162AD" w:rsidRDefault="000162AD" w:rsidP="000162AD">
      <w:r>
        <w:t>274.1477</w:t>
      </w:r>
      <w:r>
        <w:tab/>
        <w:t>1.013e0</w:t>
      </w:r>
    </w:p>
    <w:p w:rsidR="000162AD" w:rsidRDefault="000162AD" w:rsidP="000162AD">
      <w:r>
        <w:t>274.1488</w:t>
      </w:r>
      <w:r>
        <w:tab/>
        <w:t>1.524e1</w:t>
      </w:r>
    </w:p>
    <w:p w:rsidR="000162AD" w:rsidRDefault="000162AD" w:rsidP="000162AD">
      <w:r>
        <w:t>274.1518</w:t>
      </w:r>
      <w:r>
        <w:tab/>
        <w:t>1.013e0</w:t>
      </w:r>
    </w:p>
    <w:p w:rsidR="000162AD" w:rsidRDefault="000162AD" w:rsidP="000162AD">
      <w:r>
        <w:t>274.1537</w:t>
      </w:r>
      <w:r>
        <w:tab/>
        <w:t>1.572e1</w:t>
      </w:r>
    </w:p>
    <w:p w:rsidR="000162AD" w:rsidRDefault="000162AD" w:rsidP="000162AD">
      <w:r>
        <w:t>274.1563</w:t>
      </w:r>
      <w:r>
        <w:tab/>
        <w:t>3.038e0</w:t>
      </w:r>
    </w:p>
    <w:p w:rsidR="000162AD" w:rsidRDefault="000162AD" w:rsidP="000162AD">
      <w:r>
        <w:t>274.1585</w:t>
      </w:r>
      <w:r>
        <w:tab/>
        <w:t>6.076e0</w:t>
      </w:r>
    </w:p>
    <w:p w:rsidR="000162AD" w:rsidRDefault="000162AD" w:rsidP="000162AD">
      <w:r>
        <w:t>274.1623</w:t>
      </w:r>
      <w:r>
        <w:tab/>
        <w:t>2.025e0</w:t>
      </w:r>
    </w:p>
    <w:p w:rsidR="000162AD" w:rsidRDefault="000162AD" w:rsidP="000162AD">
      <w:r>
        <w:t>274.1645</w:t>
      </w:r>
      <w:r>
        <w:tab/>
        <w:t>3.038e0</w:t>
      </w:r>
    </w:p>
    <w:p w:rsidR="000162AD" w:rsidRDefault="000162AD" w:rsidP="000162AD">
      <w:r>
        <w:t>274.1711</w:t>
      </w:r>
      <w:r>
        <w:tab/>
        <w:t>2.025e0</w:t>
      </w:r>
    </w:p>
    <w:p w:rsidR="000162AD" w:rsidRDefault="000162AD" w:rsidP="000162AD">
      <w:r>
        <w:t>274.1735</w:t>
      </w:r>
      <w:r>
        <w:tab/>
        <w:t>2.025e0</w:t>
      </w:r>
    </w:p>
    <w:p w:rsidR="000162AD" w:rsidRDefault="000162AD" w:rsidP="000162AD">
      <w:r>
        <w:t>274.1955</w:t>
      </w:r>
      <w:r>
        <w:tab/>
        <w:t>2.025e0</w:t>
      </w:r>
    </w:p>
    <w:p w:rsidR="000162AD" w:rsidRDefault="000162AD" w:rsidP="000162AD">
      <w:r>
        <w:t>274.1973</w:t>
      </w:r>
      <w:r>
        <w:tab/>
        <w:t>7.089e0</w:t>
      </w:r>
    </w:p>
    <w:p w:rsidR="000162AD" w:rsidRDefault="000162AD" w:rsidP="000162AD">
      <w:r>
        <w:t>274.1996</w:t>
      </w:r>
      <w:r>
        <w:tab/>
        <w:t>4.051e0</w:t>
      </w:r>
    </w:p>
    <w:p w:rsidR="000162AD" w:rsidRDefault="000162AD" w:rsidP="000162AD">
      <w:r>
        <w:t>274.2034</w:t>
      </w:r>
      <w:r>
        <w:tab/>
        <w:t>1.013e0</w:t>
      </w:r>
    </w:p>
    <w:p w:rsidR="000162AD" w:rsidRDefault="000162AD" w:rsidP="000162AD">
      <w:r>
        <w:t>274.2079</w:t>
      </w:r>
      <w:r>
        <w:tab/>
        <w:t>1.013e0</w:t>
      </w:r>
    </w:p>
    <w:p w:rsidR="000162AD" w:rsidRDefault="000162AD" w:rsidP="000162AD">
      <w:r>
        <w:t>274.2093</w:t>
      </w:r>
      <w:r>
        <w:tab/>
        <w:t>5.063e0</w:t>
      </w:r>
    </w:p>
    <w:p w:rsidR="000162AD" w:rsidRDefault="000162AD" w:rsidP="000162AD">
      <w:r>
        <w:lastRenderedPageBreak/>
        <w:t>274.2133</w:t>
      </w:r>
      <w:r>
        <w:tab/>
        <w:t>2.286e1</w:t>
      </w:r>
    </w:p>
    <w:p w:rsidR="000162AD" w:rsidRDefault="000162AD" w:rsidP="000162AD">
      <w:r>
        <w:t>274.2181</w:t>
      </w:r>
      <w:r>
        <w:tab/>
        <w:t>3.038e0</w:t>
      </w:r>
    </w:p>
    <w:p w:rsidR="000162AD" w:rsidRDefault="000162AD" w:rsidP="000162AD">
      <w:r>
        <w:t>274.2249</w:t>
      </w:r>
      <w:r>
        <w:tab/>
        <w:t>2.025e0</w:t>
      </w:r>
    </w:p>
    <w:p w:rsidR="000162AD" w:rsidRDefault="000162AD" w:rsidP="000162AD">
      <w:r>
        <w:t>274.2346</w:t>
      </w:r>
      <w:r>
        <w:tab/>
        <w:t>1.013e0</w:t>
      </w:r>
    </w:p>
    <w:p w:rsidR="000162AD" w:rsidRDefault="000162AD" w:rsidP="000162AD">
      <w:r>
        <w:t>274.2370</w:t>
      </w:r>
      <w:r>
        <w:tab/>
        <w:t>2.025e0</w:t>
      </w:r>
    </w:p>
    <w:p w:rsidR="000162AD" w:rsidRDefault="000162AD" w:rsidP="000162AD">
      <w:r>
        <w:t>274.2385</w:t>
      </w:r>
      <w:r>
        <w:tab/>
        <w:t>4.051e0</w:t>
      </w:r>
    </w:p>
    <w:p w:rsidR="000162AD" w:rsidRDefault="000162AD" w:rsidP="000162AD">
      <w:r>
        <w:t>274.2435</w:t>
      </w:r>
      <w:r>
        <w:tab/>
        <w:t>2.025e0</w:t>
      </w:r>
    </w:p>
    <w:p w:rsidR="000162AD" w:rsidRDefault="000162AD" w:rsidP="000162AD">
      <w:r>
        <w:t>274.2526</w:t>
      </w:r>
      <w:r>
        <w:tab/>
        <w:t>2.286e1</w:t>
      </w:r>
    </w:p>
    <w:p w:rsidR="000162AD" w:rsidRDefault="000162AD" w:rsidP="000162AD">
      <w:r>
        <w:t>274.2618</w:t>
      </w:r>
      <w:r>
        <w:tab/>
        <w:t>3.038e0</w:t>
      </w:r>
    </w:p>
    <w:p w:rsidR="000162AD" w:rsidRDefault="000162AD" w:rsidP="000162AD">
      <w:r>
        <w:t>274.2657</w:t>
      </w:r>
      <w:r>
        <w:tab/>
        <w:t>1.013e0</w:t>
      </w:r>
    </w:p>
    <w:p w:rsidR="000162AD" w:rsidRDefault="000162AD" w:rsidP="000162AD">
      <w:r>
        <w:t>274.2697</w:t>
      </w:r>
      <w:r>
        <w:tab/>
        <w:t>2.025e0</w:t>
      </w:r>
    </w:p>
    <w:p w:rsidR="000162AD" w:rsidRDefault="000162AD" w:rsidP="000162AD">
      <w:r>
        <w:t>274.2783</w:t>
      </w:r>
      <w:r>
        <w:tab/>
        <w:t>4.051e0</w:t>
      </w:r>
    </w:p>
    <w:p w:rsidR="000162AD" w:rsidRDefault="000162AD" w:rsidP="000162AD">
      <w:r>
        <w:t>274.2795</w:t>
      </w:r>
      <w:r>
        <w:tab/>
        <w:t>2.025e0</w:t>
      </w:r>
    </w:p>
    <w:p w:rsidR="000162AD" w:rsidRDefault="000162AD" w:rsidP="000162AD">
      <w:r>
        <w:t>274.2811</w:t>
      </w:r>
      <w:r>
        <w:tab/>
        <w:t>2.025e0</w:t>
      </w:r>
    </w:p>
    <w:p w:rsidR="000162AD" w:rsidRDefault="000162AD" w:rsidP="000162AD">
      <w:r>
        <w:t>274.2827</w:t>
      </w:r>
      <w:r>
        <w:tab/>
        <w:t>2.025e0</w:t>
      </w:r>
    </w:p>
    <w:p w:rsidR="000162AD" w:rsidRDefault="000162AD" w:rsidP="000162AD">
      <w:r>
        <w:t>274.2906</w:t>
      </w:r>
      <w:r>
        <w:tab/>
        <w:t>2.025e0</w:t>
      </w:r>
    </w:p>
    <w:p w:rsidR="000162AD" w:rsidRDefault="000162AD" w:rsidP="000162AD">
      <w:r>
        <w:t>274.2918</w:t>
      </w:r>
      <w:r>
        <w:tab/>
        <w:t>4.775e1</w:t>
      </w:r>
    </w:p>
    <w:p w:rsidR="000162AD" w:rsidRDefault="000162AD" w:rsidP="000162AD">
      <w:r>
        <w:t>274.2995</w:t>
      </w:r>
      <w:r>
        <w:tab/>
        <w:t>3.038e0</w:t>
      </w:r>
    </w:p>
    <w:p w:rsidR="000162AD" w:rsidRDefault="000162AD" w:rsidP="000162AD">
      <w:r>
        <w:t>274.3089</w:t>
      </w:r>
      <w:r>
        <w:tab/>
        <w:t>1.013e0</w:t>
      </w:r>
    </w:p>
    <w:p w:rsidR="000162AD" w:rsidRDefault="000162AD" w:rsidP="000162AD">
      <w:r>
        <w:lastRenderedPageBreak/>
        <w:t>274.3128</w:t>
      </w:r>
      <w:r>
        <w:tab/>
        <w:t>2.025e0</w:t>
      </w:r>
    </w:p>
    <w:p w:rsidR="000162AD" w:rsidRDefault="000162AD" w:rsidP="000162AD">
      <w:r>
        <w:t>274.3319</w:t>
      </w:r>
      <w:r>
        <w:tab/>
        <w:t>2.025e0</w:t>
      </w:r>
    </w:p>
    <w:p w:rsidR="000162AD" w:rsidRDefault="000162AD" w:rsidP="000162AD">
      <w:r>
        <w:t>274.3357</w:t>
      </w:r>
      <w:r>
        <w:tab/>
        <w:t>4.051e0</w:t>
      </w:r>
    </w:p>
    <w:p w:rsidR="000162AD" w:rsidRDefault="000162AD" w:rsidP="000162AD">
      <w:r>
        <w:t>274.3400</w:t>
      </w:r>
      <w:r>
        <w:tab/>
        <w:t>1.013e0</w:t>
      </w:r>
    </w:p>
    <w:p w:rsidR="000162AD" w:rsidRDefault="000162AD" w:rsidP="000162AD">
      <w:r>
        <w:t>274.3492</w:t>
      </w:r>
      <w:r>
        <w:tab/>
        <w:t>1.013e0</w:t>
      </w:r>
    </w:p>
    <w:p w:rsidR="000162AD" w:rsidRDefault="000162AD" w:rsidP="000162AD">
      <w:r>
        <w:t>274.3509</w:t>
      </w:r>
      <w:r>
        <w:tab/>
        <w:t>4.051e0</w:t>
      </w:r>
    </w:p>
    <w:p w:rsidR="000162AD" w:rsidRDefault="000162AD" w:rsidP="000162AD">
      <w:r>
        <w:t>274.3542</w:t>
      </w:r>
      <w:r>
        <w:tab/>
        <w:t>2.025e0</w:t>
      </w:r>
    </w:p>
    <w:p w:rsidR="000162AD" w:rsidRDefault="000162AD" w:rsidP="000162AD">
      <w:r>
        <w:t>274.3712</w:t>
      </w:r>
      <w:r>
        <w:tab/>
        <w:t>1.013e0</w:t>
      </w:r>
    </w:p>
    <w:p w:rsidR="000162AD" w:rsidRDefault="000162AD" w:rsidP="000162AD">
      <w:r>
        <w:t>274.3848</w:t>
      </w:r>
      <w:r>
        <w:tab/>
        <w:t>2.025e0</w:t>
      </w:r>
    </w:p>
    <w:p w:rsidR="000162AD" w:rsidRDefault="000162AD" w:rsidP="000162AD">
      <w:r>
        <w:t>274.3896</w:t>
      </w:r>
      <w:r>
        <w:tab/>
        <w:t>3.038e0</w:t>
      </w:r>
    </w:p>
    <w:p w:rsidR="000162AD" w:rsidRDefault="000162AD" w:rsidP="000162AD">
      <w:r>
        <w:t>274.3944</w:t>
      </w:r>
      <w:r>
        <w:tab/>
        <w:t>2.025e0</w:t>
      </w:r>
    </w:p>
    <w:p w:rsidR="000162AD" w:rsidRDefault="000162AD" w:rsidP="000162AD">
      <w:r>
        <w:t>274.3980</w:t>
      </w:r>
      <w:r>
        <w:tab/>
        <w:t>3.038e0</w:t>
      </w:r>
    </w:p>
    <w:p w:rsidR="000162AD" w:rsidRDefault="000162AD" w:rsidP="000162AD">
      <w:r>
        <w:t>274.3998</w:t>
      </w:r>
      <w:r>
        <w:tab/>
        <w:t>2.025e0</w:t>
      </w:r>
    </w:p>
    <w:p w:rsidR="000162AD" w:rsidRDefault="000162AD" w:rsidP="000162AD">
      <w:r>
        <w:t>274.4032</w:t>
      </w:r>
      <w:r>
        <w:tab/>
        <w:t>3.038e0</w:t>
      </w:r>
    </w:p>
    <w:p w:rsidR="000162AD" w:rsidRDefault="000162AD" w:rsidP="000162AD">
      <w:r>
        <w:t>274.4176</w:t>
      </w:r>
      <w:r>
        <w:tab/>
        <w:t>2.025e0</w:t>
      </w:r>
    </w:p>
    <w:p w:rsidR="000162AD" w:rsidRDefault="000162AD" w:rsidP="000162AD">
      <w:r>
        <w:t>274.4252</w:t>
      </w:r>
      <w:r>
        <w:tab/>
        <w:t>1.013e0</w:t>
      </w:r>
    </w:p>
    <w:p w:rsidR="000162AD" w:rsidRDefault="000162AD" w:rsidP="000162AD">
      <w:r>
        <w:t>274.4380</w:t>
      </w:r>
      <w:r>
        <w:tab/>
        <w:t>3.038e0</w:t>
      </w:r>
    </w:p>
    <w:p w:rsidR="000162AD" w:rsidRDefault="000162AD" w:rsidP="000162AD">
      <w:r>
        <w:t>274.4412</w:t>
      </w:r>
      <w:r>
        <w:tab/>
        <w:t>2.025e0</w:t>
      </w:r>
    </w:p>
    <w:p w:rsidR="000162AD" w:rsidRDefault="000162AD" w:rsidP="000162AD">
      <w:r>
        <w:t>274.4455</w:t>
      </w:r>
      <w:r>
        <w:tab/>
        <w:t>3.038e0</w:t>
      </w:r>
    </w:p>
    <w:p w:rsidR="000162AD" w:rsidRDefault="000162AD" w:rsidP="000162AD">
      <w:r>
        <w:lastRenderedPageBreak/>
        <w:t>274.4503</w:t>
      </w:r>
      <w:r>
        <w:tab/>
        <w:t>2.025e0</w:t>
      </w:r>
    </w:p>
    <w:p w:rsidR="000162AD" w:rsidRDefault="000162AD" w:rsidP="000162AD">
      <w:r>
        <w:t>274.4627</w:t>
      </w:r>
      <w:r>
        <w:tab/>
        <w:t>2.025e0</w:t>
      </w:r>
    </w:p>
    <w:p w:rsidR="000162AD" w:rsidRDefault="000162AD" w:rsidP="000162AD">
      <w:r>
        <w:t>274.4641</w:t>
      </w:r>
      <w:r>
        <w:tab/>
        <w:t>1.013e0</w:t>
      </w:r>
    </w:p>
    <w:p w:rsidR="000162AD" w:rsidRDefault="000162AD" w:rsidP="000162AD">
      <w:r>
        <w:t>274.4724</w:t>
      </w:r>
      <w:r>
        <w:tab/>
        <w:t>2.025e0</w:t>
      </w:r>
    </w:p>
    <w:p w:rsidR="000162AD" w:rsidRDefault="000162AD" w:rsidP="000162AD">
      <w:r>
        <w:t>274.4805</w:t>
      </w:r>
      <w:r>
        <w:tab/>
        <w:t>1.013e0</w:t>
      </w:r>
    </w:p>
    <w:p w:rsidR="000162AD" w:rsidRDefault="000162AD" w:rsidP="000162AD">
      <w:r>
        <w:t>274.4818</w:t>
      </w:r>
      <w:r>
        <w:tab/>
        <w:t>2.025e0</w:t>
      </w:r>
    </w:p>
    <w:p w:rsidR="000162AD" w:rsidRDefault="000162AD" w:rsidP="000162AD">
      <w:r>
        <w:t>274.4835</w:t>
      </w:r>
      <w:r>
        <w:tab/>
        <w:t>2.025e0</w:t>
      </w:r>
    </w:p>
    <w:p w:rsidR="000162AD" w:rsidRDefault="000162AD" w:rsidP="000162AD">
      <w:r>
        <w:t>274.4957</w:t>
      </w:r>
      <w:r>
        <w:tab/>
        <w:t>1.013e0</w:t>
      </w:r>
    </w:p>
    <w:p w:rsidR="000162AD" w:rsidRDefault="000162AD" w:rsidP="000162AD">
      <w:r>
        <w:t>274.5007</w:t>
      </w:r>
      <w:r>
        <w:tab/>
        <w:t>3.038e0</w:t>
      </w:r>
    </w:p>
    <w:p w:rsidR="000162AD" w:rsidRDefault="000162AD" w:rsidP="000162AD">
      <w:r>
        <w:t>274.5078</w:t>
      </w:r>
      <w:r>
        <w:tab/>
        <w:t>1.013e0</w:t>
      </w:r>
    </w:p>
    <w:p w:rsidR="000162AD" w:rsidRDefault="000162AD" w:rsidP="000162AD">
      <w:r>
        <w:t>274.5158</w:t>
      </w:r>
      <w:r>
        <w:tab/>
        <w:t>1.013e0</w:t>
      </w:r>
    </w:p>
    <w:p w:rsidR="000162AD" w:rsidRDefault="000162AD" w:rsidP="000162AD">
      <w:r>
        <w:t>274.5172</w:t>
      </w:r>
      <w:r>
        <w:tab/>
        <w:t>2.327e0</w:t>
      </w:r>
    </w:p>
    <w:p w:rsidR="000162AD" w:rsidRDefault="000162AD" w:rsidP="000162AD">
      <w:r>
        <w:t>274.5257</w:t>
      </w:r>
      <w:r>
        <w:tab/>
        <w:t>1.013e0</w:t>
      </w:r>
    </w:p>
    <w:p w:rsidR="000162AD" w:rsidRDefault="000162AD" w:rsidP="000162AD">
      <w:r>
        <w:t>274.5430</w:t>
      </w:r>
      <w:r>
        <w:tab/>
        <w:t>2.025e0</w:t>
      </w:r>
    </w:p>
    <w:p w:rsidR="000162AD" w:rsidRDefault="000162AD" w:rsidP="000162AD">
      <w:r>
        <w:t>274.5478</w:t>
      </w:r>
      <w:r>
        <w:tab/>
        <w:t>6.076e0</w:t>
      </w:r>
    </w:p>
    <w:p w:rsidR="000162AD" w:rsidRDefault="000162AD" w:rsidP="000162AD">
      <w:r>
        <w:t>274.5539</w:t>
      </w:r>
      <w:r>
        <w:tab/>
        <w:t>2.025e0</w:t>
      </w:r>
    </w:p>
    <w:p w:rsidR="000162AD" w:rsidRDefault="000162AD" w:rsidP="000162AD">
      <w:r>
        <w:t>274.5556</w:t>
      </w:r>
      <w:r>
        <w:tab/>
        <w:t>1.013e0</w:t>
      </w:r>
    </w:p>
    <w:p w:rsidR="000162AD" w:rsidRDefault="000162AD" w:rsidP="000162AD">
      <w:r>
        <w:t>274.5859</w:t>
      </w:r>
      <w:r>
        <w:tab/>
        <w:t>1.013e0</w:t>
      </w:r>
    </w:p>
    <w:p w:rsidR="000162AD" w:rsidRDefault="000162AD" w:rsidP="000162AD">
      <w:r>
        <w:t>274.5893</w:t>
      </w:r>
      <w:r>
        <w:tab/>
        <w:t>2.025e0</w:t>
      </w:r>
    </w:p>
    <w:p w:rsidR="000162AD" w:rsidRDefault="000162AD" w:rsidP="000162AD">
      <w:r>
        <w:lastRenderedPageBreak/>
        <w:t>274.5911</w:t>
      </w:r>
      <w:r>
        <w:tab/>
        <w:t>2.025e0</w:t>
      </w:r>
    </w:p>
    <w:p w:rsidR="000162AD" w:rsidRDefault="000162AD" w:rsidP="000162AD">
      <w:r>
        <w:t>274.5955</w:t>
      </w:r>
      <w:r>
        <w:tab/>
        <w:t>3.038e0</w:t>
      </w:r>
    </w:p>
    <w:p w:rsidR="000162AD" w:rsidRDefault="000162AD" w:rsidP="000162AD">
      <w:r>
        <w:t>274.5969</w:t>
      </w:r>
      <w:r>
        <w:tab/>
        <w:t>1.013e0</w:t>
      </w:r>
    </w:p>
    <w:p w:rsidR="000162AD" w:rsidRDefault="000162AD" w:rsidP="000162AD">
      <w:r>
        <w:t>274.5980</w:t>
      </w:r>
      <w:r>
        <w:tab/>
        <w:t>3.038e0</w:t>
      </w:r>
    </w:p>
    <w:p w:rsidR="000162AD" w:rsidRDefault="000162AD" w:rsidP="000162AD">
      <w:r>
        <w:t>274.6008</w:t>
      </w:r>
      <w:r>
        <w:tab/>
        <w:t>3.038e0</w:t>
      </w:r>
    </w:p>
    <w:p w:rsidR="000162AD" w:rsidRDefault="000162AD" w:rsidP="000162AD">
      <w:r>
        <w:t>274.6052</w:t>
      </w:r>
      <w:r>
        <w:tab/>
        <w:t>1.013e0</w:t>
      </w:r>
    </w:p>
    <w:p w:rsidR="000162AD" w:rsidRDefault="000162AD" w:rsidP="000162AD">
      <w:r>
        <w:t>274.6095</w:t>
      </w:r>
      <w:r>
        <w:tab/>
        <w:t>1.013e0</w:t>
      </w:r>
    </w:p>
    <w:p w:rsidR="000162AD" w:rsidRDefault="000162AD" w:rsidP="000162AD">
      <w:r>
        <w:t>274.6131</w:t>
      </w:r>
      <w:r>
        <w:tab/>
        <w:t>1.013e0</w:t>
      </w:r>
    </w:p>
    <w:p w:rsidR="000162AD" w:rsidRDefault="000162AD" w:rsidP="000162AD">
      <w:r>
        <w:t>274.6172</w:t>
      </w:r>
      <w:r>
        <w:tab/>
        <w:t>2.025e0</w:t>
      </w:r>
    </w:p>
    <w:p w:rsidR="000162AD" w:rsidRDefault="000162AD" w:rsidP="000162AD">
      <w:r>
        <w:t>274.6221</w:t>
      </w:r>
      <w:r>
        <w:tab/>
        <w:t>1.013e0</w:t>
      </w:r>
    </w:p>
    <w:p w:rsidR="000162AD" w:rsidRDefault="000162AD" w:rsidP="000162AD">
      <w:r>
        <w:t>274.6337</w:t>
      </w:r>
      <w:r>
        <w:tab/>
        <w:t>5.063e0</w:t>
      </w:r>
    </w:p>
    <w:p w:rsidR="000162AD" w:rsidRDefault="000162AD" w:rsidP="000162AD">
      <w:r>
        <w:t>274.6357</w:t>
      </w:r>
      <w:r>
        <w:tab/>
        <w:t>8.101e0</w:t>
      </w:r>
    </w:p>
    <w:p w:rsidR="000162AD" w:rsidRDefault="000162AD" w:rsidP="000162AD">
      <w:r>
        <w:t>274.6446</w:t>
      </w:r>
      <w:r>
        <w:tab/>
        <w:t>2.025e0</w:t>
      </w:r>
    </w:p>
    <w:p w:rsidR="000162AD" w:rsidRDefault="000162AD" w:rsidP="000162AD">
      <w:r>
        <w:t>274.6481</w:t>
      </w:r>
      <w:r>
        <w:tab/>
        <w:t>2.025e0</w:t>
      </w:r>
    </w:p>
    <w:p w:rsidR="000162AD" w:rsidRDefault="000162AD" w:rsidP="000162AD">
      <w:r>
        <w:t>274.6674</w:t>
      </w:r>
      <w:r>
        <w:tab/>
        <w:t>1.013e0</w:t>
      </w:r>
    </w:p>
    <w:p w:rsidR="000162AD" w:rsidRDefault="000162AD" w:rsidP="000162AD">
      <w:r>
        <w:t>274.6755</w:t>
      </w:r>
      <w:r>
        <w:tab/>
        <w:t>1.013e0</w:t>
      </w:r>
    </w:p>
    <w:p w:rsidR="000162AD" w:rsidRDefault="000162AD" w:rsidP="000162AD">
      <w:r>
        <w:t>274.6795</w:t>
      </w:r>
      <w:r>
        <w:tab/>
        <w:t>3.038e0</w:t>
      </w:r>
    </w:p>
    <w:p w:rsidR="000162AD" w:rsidRDefault="000162AD" w:rsidP="000162AD">
      <w:r>
        <w:t>274.6814</w:t>
      </w:r>
      <w:r>
        <w:tab/>
        <w:t>3.038e0</w:t>
      </w:r>
    </w:p>
    <w:p w:rsidR="000162AD" w:rsidRDefault="000162AD" w:rsidP="000162AD">
      <w:r>
        <w:t>274.6876</w:t>
      </w:r>
      <w:r>
        <w:tab/>
        <w:t>1.013e0</w:t>
      </w:r>
    </w:p>
    <w:p w:rsidR="000162AD" w:rsidRDefault="000162AD" w:rsidP="000162AD">
      <w:r>
        <w:lastRenderedPageBreak/>
        <w:t>274.6973</w:t>
      </w:r>
      <w:r>
        <w:tab/>
        <w:t>2.025e0</w:t>
      </w:r>
    </w:p>
    <w:p w:rsidR="000162AD" w:rsidRDefault="000162AD" w:rsidP="000162AD">
      <w:r>
        <w:t>274.7029</w:t>
      </w:r>
      <w:r>
        <w:tab/>
        <w:t>1.013e0</w:t>
      </w:r>
    </w:p>
    <w:p w:rsidR="000162AD" w:rsidRDefault="000162AD" w:rsidP="000162AD">
      <w:r>
        <w:t>274.7043</w:t>
      </w:r>
      <w:r>
        <w:tab/>
        <w:t>2.025e0</w:t>
      </w:r>
    </w:p>
    <w:p w:rsidR="000162AD" w:rsidRDefault="000162AD" w:rsidP="000162AD">
      <w:r>
        <w:t>274.7108</w:t>
      </w:r>
      <w:r>
        <w:tab/>
        <w:t>3.038e0</w:t>
      </w:r>
    </w:p>
    <w:p w:rsidR="000162AD" w:rsidRDefault="000162AD" w:rsidP="000162AD">
      <w:r>
        <w:t>274.7165</w:t>
      </w:r>
      <w:r>
        <w:tab/>
        <w:t>2.025e0</w:t>
      </w:r>
    </w:p>
    <w:p w:rsidR="000162AD" w:rsidRDefault="000162AD" w:rsidP="000162AD">
      <w:r>
        <w:t>274.7229</w:t>
      </w:r>
      <w:r>
        <w:tab/>
        <w:t>1.013e0</w:t>
      </w:r>
    </w:p>
    <w:p w:rsidR="000162AD" w:rsidRDefault="000162AD" w:rsidP="000162AD">
      <w:r>
        <w:t>274.7330</w:t>
      </w:r>
      <w:r>
        <w:tab/>
        <w:t>4.051e0</w:t>
      </w:r>
    </w:p>
    <w:p w:rsidR="000162AD" w:rsidRDefault="000162AD" w:rsidP="000162AD">
      <w:r>
        <w:t>274.7388</w:t>
      </w:r>
      <w:r>
        <w:tab/>
        <w:t>2.025e0</w:t>
      </w:r>
    </w:p>
    <w:p w:rsidR="000162AD" w:rsidRDefault="000162AD" w:rsidP="000162AD">
      <w:r>
        <w:t>274.7494</w:t>
      </w:r>
      <w:r>
        <w:tab/>
        <w:t>4.051e0</w:t>
      </w:r>
    </w:p>
    <w:p w:rsidR="000162AD" w:rsidRDefault="000162AD" w:rsidP="000162AD">
      <w:r>
        <w:t>274.7539</w:t>
      </w:r>
      <w:r>
        <w:tab/>
        <w:t>1.013e0</w:t>
      </w:r>
    </w:p>
    <w:p w:rsidR="000162AD" w:rsidRDefault="000162AD" w:rsidP="000162AD">
      <w:r>
        <w:t>274.7633</w:t>
      </w:r>
      <w:r>
        <w:tab/>
        <w:t>2.025e0</w:t>
      </w:r>
    </w:p>
    <w:p w:rsidR="000162AD" w:rsidRDefault="000162AD" w:rsidP="000162AD">
      <w:r>
        <w:t>274.7715</w:t>
      </w:r>
      <w:r>
        <w:tab/>
        <w:t>4.051e0</w:t>
      </w:r>
    </w:p>
    <w:p w:rsidR="000162AD" w:rsidRDefault="000162AD" w:rsidP="000162AD">
      <w:r>
        <w:t>274.7845</w:t>
      </w:r>
      <w:r>
        <w:tab/>
        <w:t>1.013e0</w:t>
      </w:r>
    </w:p>
    <w:p w:rsidR="000162AD" w:rsidRDefault="000162AD" w:rsidP="000162AD">
      <w:r>
        <w:t>274.7890</w:t>
      </w:r>
      <w:r>
        <w:tab/>
        <w:t>1.013e0</w:t>
      </w:r>
    </w:p>
    <w:p w:rsidR="000162AD" w:rsidRDefault="000162AD" w:rsidP="000162AD">
      <w:r>
        <w:t>274.7988</w:t>
      </w:r>
      <w:r>
        <w:tab/>
        <w:t>1.013e0</w:t>
      </w:r>
    </w:p>
    <w:p w:rsidR="000162AD" w:rsidRDefault="000162AD" w:rsidP="000162AD">
      <w:r>
        <w:t>274.8122</w:t>
      </w:r>
      <w:r>
        <w:tab/>
        <w:t>1.013e0</w:t>
      </w:r>
    </w:p>
    <w:p w:rsidR="000162AD" w:rsidRDefault="000162AD" w:rsidP="000162AD">
      <w:r>
        <w:t>274.8241</w:t>
      </w:r>
      <w:r>
        <w:tab/>
        <w:t>1.013e0</w:t>
      </w:r>
    </w:p>
    <w:p w:rsidR="000162AD" w:rsidRDefault="000162AD" w:rsidP="000162AD">
      <w:r>
        <w:t>274.8275</w:t>
      </w:r>
      <w:r>
        <w:tab/>
        <w:t>3.038e0</w:t>
      </w:r>
    </w:p>
    <w:p w:rsidR="000162AD" w:rsidRDefault="000162AD" w:rsidP="000162AD">
      <w:r>
        <w:t>274.8285</w:t>
      </w:r>
      <w:r>
        <w:tab/>
        <w:t>1.013e0</w:t>
      </w:r>
    </w:p>
    <w:p w:rsidR="000162AD" w:rsidRDefault="000162AD" w:rsidP="000162AD">
      <w:r>
        <w:lastRenderedPageBreak/>
        <w:t>274.8393</w:t>
      </w:r>
      <w:r>
        <w:tab/>
        <w:t>3.038e0</w:t>
      </w:r>
    </w:p>
    <w:p w:rsidR="000162AD" w:rsidRDefault="000162AD" w:rsidP="000162AD">
      <w:r>
        <w:t>274.8468</w:t>
      </w:r>
      <w:r>
        <w:tab/>
        <w:t>2.025e0</w:t>
      </w:r>
    </w:p>
    <w:p w:rsidR="000162AD" w:rsidRDefault="000162AD" w:rsidP="000162AD">
      <w:r>
        <w:t>274.8624</w:t>
      </w:r>
      <w:r>
        <w:tab/>
        <w:t>2.025e0</w:t>
      </w:r>
    </w:p>
    <w:p w:rsidR="000162AD" w:rsidRDefault="000162AD" w:rsidP="000162AD">
      <w:r>
        <w:t>274.8689</w:t>
      </w:r>
      <w:r>
        <w:tab/>
        <w:t>1.013e0</w:t>
      </w:r>
    </w:p>
    <w:p w:rsidR="000162AD" w:rsidRDefault="000162AD" w:rsidP="000162AD">
      <w:r>
        <w:t>274.8785</w:t>
      </w:r>
      <w:r>
        <w:tab/>
        <w:t>1.013e0</w:t>
      </w:r>
    </w:p>
    <w:p w:rsidR="000162AD" w:rsidRDefault="000162AD" w:rsidP="000162AD">
      <w:r>
        <w:t>274.8824</w:t>
      </w:r>
      <w:r>
        <w:tab/>
        <w:t>2.025e0</w:t>
      </w:r>
    </w:p>
    <w:p w:rsidR="000162AD" w:rsidRDefault="000162AD" w:rsidP="000162AD">
      <w:r>
        <w:t>274.8864</w:t>
      </w:r>
      <w:r>
        <w:tab/>
        <w:t>3.038e0</w:t>
      </w:r>
    </w:p>
    <w:p w:rsidR="000162AD" w:rsidRDefault="000162AD" w:rsidP="000162AD">
      <w:r>
        <w:t>274.9066</w:t>
      </w:r>
      <w:r>
        <w:tab/>
        <w:t>4.051e0</w:t>
      </w:r>
    </w:p>
    <w:p w:rsidR="000162AD" w:rsidRDefault="000162AD" w:rsidP="000162AD">
      <w:r>
        <w:t>274.9099</w:t>
      </w:r>
      <w:r>
        <w:tab/>
        <w:t>1.013e0</w:t>
      </w:r>
    </w:p>
    <w:p w:rsidR="000162AD" w:rsidRDefault="000162AD" w:rsidP="000162AD">
      <w:r>
        <w:t>274.9212</w:t>
      </w:r>
      <w:r>
        <w:tab/>
        <w:t>1.013e0</w:t>
      </w:r>
    </w:p>
    <w:p w:rsidR="000162AD" w:rsidRDefault="000162AD" w:rsidP="000162AD">
      <w:r>
        <w:t>274.9296</w:t>
      </w:r>
      <w:r>
        <w:tab/>
        <w:t>3.038e0</w:t>
      </w:r>
    </w:p>
    <w:p w:rsidR="000162AD" w:rsidRDefault="000162AD" w:rsidP="000162AD">
      <w:r>
        <w:t>274.9314</w:t>
      </w:r>
      <w:r>
        <w:tab/>
        <w:t>3.038e0</w:t>
      </w:r>
    </w:p>
    <w:p w:rsidR="000162AD" w:rsidRDefault="000162AD" w:rsidP="000162AD">
      <w:r>
        <w:t>274.9353</w:t>
      </w:r>
      <w:r>
        <w:tab/>
        <w:t>1.013e0</w:t>
      </w:r>
    </w:p>
    <w:p w:rsidR="000162AD" w:rsidRDefault="000162AD" w:rsidP="000162AD">
      <w:r>
        <w:t>274.9403</w:t>
      </w:r>
      <w:r>
        <w:tab/>
        <w:t>3.038e0</w:t>
      </w:r>
    </w:p>
    <w:p w:rsidR="000162AD" w:rsidRDefault="000162AD" w:rsidP="000162AD">
      <w:r>
        <w:t>274.9479</w:t>
      </w:r>
      <w:r>
        <w:tab/>
        <w:t>2.025e0</w:t>
      </w:r>
    </w:p>
    <w:p w:rsidR="000162AD" w:rsidRDefault="000162AD" w:rsidP="000162AD">
      <w:r>
        <w:t>274.9528</w:t>
      </w:r>
      <w:r>
        <w:tab/>
        <w:t>1.013e0</w:t>
      </w:r>
    </w:p>
    <w:p w:rsidR="000162AD" w:rsidRDefault="000162AD" w:rsidP="000162AD">
      <w:r>
        <w:t>274.9706</w:t>
      </w:r>
      <w:r>
        <w:tab/>
        <w:t>3.038e0</w:t>
      </w:r>
    </w:p>
    <w:p w:rsidR="000162AD" w:rsidRDefault="000162AD" w:rsidP="000162AD">
      <w:r>
        <w:t>274.9757</w:t>
      </w:r>
      <w:r>
        <w:tab/>
        <w:t>1.013e0</w:t>
      </w:r>
    </w:p>
    <w:p w:rsidR="000162AD" w:rsidRDefault="000162AD" w:rsidP="000162AD">
      <w:r>
        <w:t>274.9800</w:t>
      </w:r>
      <w:r>
        <w:tab/>
        <w:t>4.051e0</w:t>
      </w:r>
    </w:p>
    <w:p w:rsidR="000162AD" w:rsidRDefault="000162AD" w:rsidP="000162AD">
      <w:r>
        <w:lastRenderedPageBreak/>
        <w:t>274.9832</w:t>
      </w:r>
      <w:r>
        <w:tab/>
        <w:t>3.038e0</w:t>
      </w:r>
    </w:p>
    <w:p w:rsidR="000162AD" w:rsidRDefault="000162AD" w:rsidP="000162AD">
      <w:r>
        <w:t>274.9861</w:t>
      </w:r>
      <w:r>
        <w:tab/>
        <w:t>2.025e0</w:t>
      </w:r>
    </w:p>
    <w:p w:rsidR="000162AD" w:rsidRDefault="000162AD" w:rsidP="000162AD">
      <w:r>
        <w:t>274.9882</w:t>
      </w:r>
      <w:r>
        <w:tab/>
        <w:t>1.013e0</w:t>
      </w:r>
    </w:p>
    <w:p w:rsidR="000162AD" w:rsidRDefault="000162AD" w:rsidP="000162AD">
      <w:r>
        <w:t>274.9978</w:t>
      </w:r>
      <w:r>
        <w:tab/>
        <w:t>1.279e0</w:t>
      </w:r>
    </w:p>
    <w:p w:rsidR="000162AD" w:rsidRDefault="000162AD" w:rsidP="000162AD">
      <w:r>
        <w:t>275.0012</w:t>
      </w:r>
      <w:r>
        <w:tab/>
        <w:t>1.013e0</w:t>
      </w:r>
    </w:p>
    <w:p w:rsidR="000162AD" w:rsidRDefault="000162AD" w:rsidP="000162AD">
      <w:r>
        <w:t>275.0116</w:t>
      </w:r>
      <w:r>
        <w:tab/>
        <w:t>3.038e0</w:t>
      </w:r>
    </w:p>
    <w:p w:rsidR="000162AD" w:rsidRDefault="000162AD" w:rsidP="000162AD">
      <w:r>
        <w:t>275.0155</w:t>
      </w:r>
      <w:r>
        <w:tab/>
        <w:t>1.013e0</w:t>
      </w:r>
    </w:p>
    <w:p w:rsidR="000162AD" w:rsidRDefault="000162AD" w:rsidP="000162AD">
      <w:r>
        <w:t>275.0186</w:t>
      </w:r>
      <w:r>
        <w:tab/>
        <w:t>1.013e0</w:t>
      </w:r>
    </w:p>
    <w:p w:rsidR="000162AD" w:rsidRDefault="000162AD" w:rsidP="000162AD">
      <w:r>
        <w:t>275.0241</w:t>
      </w:r>
      <w:r>
        <w:tab/>
        <w:t>4.051e0</w:t>
      </w:r>
    </w:p>
    <w:p w:rsidR="000162AD" w:rsidRDefault="000162AD" w:rsidP="000162AD">
      <w:r>
        <w:t>275.0261</w:t>
      </w:r>
      <w:r>
        <w:tab/>
        <w:t>6.076e0</w:t>
      </w:r>
    </w:p>
    <w:p w:rsidR="000162AD" w:rsidRDefault="000162AD" w:rsidP="000162AD">
      <w:r>
        <w:t>275.0328</w:t>
      </w:r>
      <w:r>
        <w:tab/>
        <w:t>5.063e0</w:t>
      </w:r>
    </w:p>
    <w:p w:rsidR="000162AD" w:rsidRDefault="000162AD" w:rsidP="000162AD">
      <w:r>
        <w:t>275.0343</w:t>
      </w:r>
      <w:r>
        <w:tab/>
        <w:t>9.561e0</w:t>
      </w:r>
    </w:p>
    <w:p w:rsidR="000162AD" w:rsidRDefault="000162AD" w:rsidP="000162AD">
      <w:r>
        <w:t>275.0381</w:t>
      </w:r>
      <w:r>
        <w:tab/>
        <w:t>1.418e1</w:t>
      </w:r>
    </w:p>
    <w:p w:rsidR="000162AD" w:rsidRDefault="000162AD" w:rsidP="000162AD">
      <w:r>
        <w:t>275.0410</w:t>
      </w:r>
      <w:r>
        <w:tab/>
        <w:t>6.076e0</w:t>
      </w:r>
    </w:p>
    <w:p w:rsidR="000162AD" w:rsidRDefault="000162AD" w:rsidP="000162AD">
      <w:r>
        <w:t>275.0444</w:t>
      </w:r>
      <w:r>
        <w:tab/>
        <w:t>1.013e1</w:t>
      </w:r>
    </w:p>
    <w:p w:rsidR="000162AD" w:rsidRDefault="000162AD" w:rsidP="000162AD">
      <w:r>
        <w:t>275.0467</w:t>
      </w:r>
      <w:r>
        <w:tab/>
        <w:t>1.013e0</w:t>
      </w:r>
    </w:p>
    <w:p w:rsidR="000162AD" w:rsidRDefault="000162AD" w:rsidP="000162AD">
      <w:r>
        <w:t>275.0503</w:t>
      </w:r>
      <w:r>
        <w:tab/>
        <w:t>2.175e0</w:t>
      </w:r>
    </w:p>
    <w:p w:rsidR="000162AD" w:rsidRDefault="000162AD" w:rsidP="000162AD">
      <w:r>
        <w:t>275.0714</w:t>
      </w:r>
      <w:r>
        <w:tab/>
        <w:t>2.025e0</w:t>
      </w:r>
    </w:p>
    <w:p w:rsidR="000162AD" w:rsidRDefault="000162AD" w:rsidP="000162AD">
      <w:r>
        <w:t>275.0817</w:t>
      </w:r>
      <w:r>
        <w:tab/>
        <w:t>1.013e0</w:t>
      </w:r>
    </w:p>
    <w:p w:rsidR="000162AD" w:rsidRDefault="000162AD" w:rsidP="000162AD">
      <w:r>
        <w:lastRenderedPageBreak/>
        <w:t>275.0850</w:t>
      </w:r>
      <w:r>
        <w:tab/>
        <w:t>1.013e0</w:t>
      </w:r>
    </w:p>
    <w:p w:rsidR="000162AD" w:rsidRDefault="000162AD" w:rsidP="000162AD">
      <w:r>
        <w:t>275.0886</w:t>
      </w:r>
      <w:r>
        <w:tab/>
        <w:t>5.063e0</w:t>
      </w:r>
    </w:p>
    <w:p w:rsidR="000162AD" w:rsidRDefault="000162AD" w:rsidP="000162AD">
      <w:r>
        <w:t>275.0916</w:t>
      </w:r>
      <w:r>
        <w:tab/>
        <w:t>2.025e0</w:t>
      </w:r>
    </w:p>
    <w:p w:rsidR="000162AD" w:rsidRDefault="000162AD" w:rsidP="000162AD">
      <w:r>
        <w:t>275.0939</w:t>
      </w:r>
      <w:r>
        <w:tab/>
        <w:t>1.013e0</w:t>
      </w:r>
    </w:p>
    <w:p w:rsidR="000162AD" w:rsidRDefault="000162AD" w:rsidP="000162AD">
      <w:r>
        <w:t>275.0977</w:t>
      </w:r>
      <w:r>
        <w:tab/>
        <w:t>1.013e0</w:t>
      </w:r>
    </w:p>
    <w:p w:rsidR="000162AD" w:rsidRDefault="000162AD" w:rsidP="000162AD">
      <w:r>
        <w:t>275.1013</w:t>
      </w:r>
      <w:r>
        <w:tab/>
        <w:t>2.774e0</w:t>
      </w:r>
    </w:p>
    <w:p w:rsidR="000162AD" w:rsidRDefault="000162AD" w:rsidP="000162AD">
      <w:r>
        <w:t>275.1055</w:t>
      </w:r>
      <w:r>
        <w:tab/>
        <w:t>3.038e0</w:t>
      </w:r>
    </w:p>
    <w:p w:rsidR="000162AD" w:rsidRDefault="000162AD" w:rsidP="000162AD">
      <w:r>
        <w:t>275.1071</w:t>
      </w:r>
      <w:r>
        <w:tab/>
        <w:t>3.038e0</w:t>
      </w:r>
    </w:p>
    <w:p w:rsidR="000162AD" w:rsidRDefault="000162AD" w:rsidP="000162AD">
      <w:r>
        <w:t>275.1122</w:t>
      </w:r>
      <w:r>
        <w:tab/>
        <w:t>1.013e0</w:t>
      </w:r>
    </w:p>
    <w:p w:rsidR="000162AD" w:rsidRDefault="000162AD" w:rsidP="000162AD">
      <w:r>
        <w:t>275.1168</w:t>
      </w:r>
      <w:r>
        <w:tab/>
        <w:t>2.025e0</w:t>
      </w:r>
    </w:p>
    <w:p w:rsidR="000162AD" w:rsidRDefault="000162AD" w:rsidP="000162AD">
      <w:r>
        <w:t>275.1255</w:t>
      </w:r>
      <w:r>
        <w:tab/>
        <w:t>4.051e0</w:t>
      </w:r>
    </w:p>
    <w:p w:rsidR="000162AD" w:rsidRDefault="000162AD" w:rsidP="000162AD">
      <w:r>
        <w:t>275.1321</w:t>
      </w:r>
      <w:r>
        <w:tab/>
        <w:t>1.013e0</w:t>
      </w:r>
    </w:p>
    <w:p w:rsidR="000162AD" w:rsidRDefault="000162AD" w:rsidP="000162AD">
      <w:r>
        <w:t>275.1381</w:t>
      </w:r>
      <w:r>
        <w:tab/>
        <w:t>2.025e0</w:t>
      </w:r>
    </w:p>
    <w:p w:rsidR="000162AD" w:rsidRDefault="000162AD" w:rsidP="000162AD">
      <w:r>
        <w:t>275.1426</w:t>
      </w:r>
      <w:r>
        <w:tab/>
        <w:t>1.013e0</w:t>
      </w:r>
    </w:p>
    <w:p w:rsidR="000162AD" w:rsidRDefault="000162AD" w:rsidP="000162AD">
      <w:r>
        <w:t>275.1441</w:t>
      </w:r>
      <w:r>
        <w:tab/>
        <w:t>2.025e0</w:t>
      </w:r>
    </w:p>
    <w:p w:rsidR="000162AD" w:rsidRDefault="000162AD" w:rsidP="000162AD">
      <w:r>
        <w:t>275.1497</w:t>
      </w:r>
      <w:r>
        <w:tab/>
        <w:t>2.025e0</w:t>
      </w:r>
    </w:p>
    <w:p w:rsidR="000162AD" w:rsidRDefault="000162AD" w:rsidP="000162AD">
      <w:r>
        <w:t>275.1514</w:t>
      </w:r>
      <w:r>
        <w:tab/>
        <w:t>1.013e0</w:t>
      </w:r>
    </w:p>
    <w:p w:rsidR="000162AD" w:rsidRDefault="000162AD" w:rsidP="000162AD">
      <w:r>
        <w:t>275.1604</w:t>
      </w:r>
      <w:r>
        <w:tab/>
        <w:t>4.051e0</w:t>
      </w:r>
    </w:p>
    <w:p w:rsidR="000162AD" w:rsidRDefault="000162AD" w:rsidP="000162AD">
      <w:r>
        <w:t>275.1660</w:t>
      </w:r>
      <w:r>
        <w:tab/>
        <w:t>5.063e0</w:t>
      </w:r>
    </w:p>
    <w:p w:rsidR="000162AD" w:rsidRDefault="000162AD" w:rsidP="000162AD">
      <w:r>
        <w:lastRenderedPageBreak/>
        <w:t>275.1691</w:t>
      </w:r>
      <w:r>
        <w:tab/>
        <w:t>8.101e0</w:t>
      </w:r>
    </w:p>
    <w:p w:rsidR="000162AD" w:rsidRDefault="000162AD" w:rsidP="000162AD">
      <w:r>
        <w:t>275.1718</w:t>
      </w:r>
      <w:r>
        <w:tab/>
        <w:t>6.076e0</w:t>
      </w:r>
    </w:p>
    <w:p w:rsidR="000162AD" w:rsidRDefault="000162AD" w:rsidP="000162AD">
      <w:r>
        <w:t>275.1732</w:t>
      </w:r>
      <w:r>
        <w:tab/>
        <w:t>9.879e0</w:t>
      </w:r>
    </w:p>
    <w:p w:rsidR="000162AD" w:rsidRDefault="000162AD" w:rsidP="000162AD">
      <w:r>
        <w:t>275.1757</w:t>
      </w:r>
      <w:r>
        <w:tab/>
        <w:t>6.076e0</w:t>
      </w:r>
    </w:p>
    <w:p w:rsidR="000162AD" w:rsidRDefault="000162AD" w:rsidP="000162AD">
      <w:r>
        <w:t>275.1779</w:t>
      </w:r>
      <w:r>
        <w:tab/>
        <w:t>3.038e0</w:t>
      </w:r>
    </w:p>
    <w:p w:rsidR="000162AD" w:rsidRDefault="000162AD" w:rsidP="000162AD">
      <w:r>
        <w:t>275.1818</w:t>
      </w:r>
      <w:r>
        <w:tab/>
        <w:t>4.051e0</w:t>
      </w:r>
    </w:p>
    <w:p w:rsidR="000162AD" w:rsidRDefault="000162AD" w:rsidP="000162AD">
      <w:r>
        <w:t>275.1833</w:t>
      </w:r>
      <w:r>
        <w:tab/>
        <w:t>1.013e0</w:t>
      </w:r>
    </w:p>
    <w:p w:rsidR="000162AD" w:rsidRDefault="000162AD" w:rsidP="000162AD">
      <w:r>
        <w:t>275.1849</w:t>
      </w:r>
      <w:r>
        <w:tab/>
        <w:t>2.025e0</w:t>
      </w:r>
    </w:p>
    <w:p w:rsidR="000162AD" w:rsidRDefault="000162AD" w:rsidP="000162AD">
      <w:r>
        <w:t>275.1866</w:t>
      </w:r>
      <w:r>
        <w:tab/>
        <w:t>5.063e0</w:t>
      </w:r>
    </w:p>
    <w:p w:rsidR="000162AD" w:rsidRDefault="000162AD" w:rsidP="000162AD">
      <w:r>
        <w:t>275.1968</w:t>
      </w:r>
      <w:r>
        <w:tab/>
        <w:t>2.025e0</w:t>
      </w:r>
    </w:p>
    <w:p w:rsidR="000162AD" w:rsidRDefault="000162AD" w:rsidP="000162AD">
      <w:r>
        <w:t>275.1995</w:t>
      </w:r>
      <w:r>
        <w:tab/>
        <w:t>2.607e0</w:t>
      </w:r>
    </w:p>
    <w:p w:rsidR="000162AD" w:rsidRDefault="000162AD" w:rsidP="000162AD">
      <w:r>
        <w:t>275.2035</w:t>
      </w:r>
      <w:r>
        <w:tab/>
        <w:t>2.025e0</w:t>
      </w:r>
    </w:p>
    <w:p w:rsidR="000162AD" w:rsidRDefault="000162AD" w:rsidP="000162AD">
      <w:r>
        <w:t>275.2084</w:t>
      </w:r>
      <w:r>
        <w:tab/>
        <w:t>1.013e0</w:t>
      </w:r>
    </w:p>
    <w:p w:rsidR="000162AD" w:rsidRDefault="000162AD" w:rsidP="000162AD">
      <w:r>
        <w:t>275.2134</w:t>
      </w:r>
      <w:r>
        <w:tab/>
        <w:t>1.013e0</w:t>
      </w:r>
    </w:p>
    <w:p w:rsidR="000162AD" w:rsidRDefault="000162AD" w:rsidP="000162AD">
      <w:r>
        <w:t>275.2184</w:t>
      </w:r>
      <w:r>
        <w:tab/>
        <w:t>1.013e0</w:t>
      </w:r>
    </w:p>
    <w:p w:rsidR="000162AD" w:rsidRDefault="000162AD" w:rsidP="000162AD">
      <w:r>
        <w:t>275.2221</w:t>
      </w:r>
      <w:r>
        <w:tab/>
        <w:t>4.051e0</w:t>
      </w:r>
    </w:p>
    <w:p w:rsidR="000162AD" w:rsidRDefault="000162AD" w:rsidP="000162AD">
      <w:r>
        <w:t>275.2261</w:t>
      </w:r>
      <w:r>
        <w:tab/>
        <w:t>2.025e0</w:t>
      </w:r>
    </w:p>
    <w:p w:rsidR="000162AD" w:rsidRDefault="000162AD" w:rsidP="000162AD">
      <w:r>
        <w:t>275.2344</w:t>
      </w:r>
      <w:r>
        <w:tab/>
        <w:t>1.013e0</w:t>
      </w:r>
    </w:p>
    <w:p w:rsidR="000162AD" w:rsidRDefault="000162AD" w:rsidP="000162AD">
      <w:r>
        <w:t>275.2389</w:t>
      </w:r>
      <w:r>
        <w:tab/>
        <w:t>1.013e0</w:t>
      </w:r>
    </w:p>
    <w:p w:rsidR="000162AD" w:rsidRDefault="000162AD" w:rsidP="000162AD">
      <w:r>
        <w:lastRenderedPageBreak/>
        <w:t>275.2461</w:t>
      </w:r>
      <w:r>
        <w:tab/>
        <w:t>2.025e0</w:t>
      </w:r>
    </w:p>
    <w:p w:rsidR="000162AD" w:rsidRDefault="000162AD" w:rsidP="000162AD">
      <w:r>
        <w:t>275.2485</w:t>
      </w:r>
      <w:r>
        <w:tab/>
        <w:t>2.025e0</w:t>
      </w:r>
    </w:p>
    <w:p w:rsidR="000162AD" w:rsidRDefault="000162AD" w:rsidP="000162AD">
      <w:r>
        <w:t>275.2505</w:t>
      </w:r>
      <w:r>
        <w:tab/>
        <w:t>2.025e0</w:t>
      </w:r>
    </w:p>
    <w:p w:rsidR="000162AD" w:rsidRDefault="000162AD" w:rsidP="000162AD">
      <w:r>
        <w:t>275.2577</w:t>
      </w:r>
      <w:r>
        <w:tab/>
        <w:t>1.013e0</w:t>
      </w:r>
    </w:p>
    <w:p w:rsidR="000162AD" w:rsidRDefault="000162AD" w:rsidP="000162AD">
      <w:r>
        <w:t>275.2612</w:t>
      </w:r>
      <w:r>
        <w:tab/>
        <w:t>2.025e0</w:t>
      </w:r>
    </w:p>
    <w:p w:rsidR="000162AD" w:rsidRDefault="000162AD" w:rsidP="000162AD">
      <w:r>
        <w:t>275.2746</w:t>
      </w:r>
      <w:r>
        <w:tab/>
        <w:t>6.076e0</w:t>
      </w:r>
    </w:p>
    <w:p w:rsidR="000162AD" w:rsidRDefault="000162AD" w:rsidP="000162AD">
      <w:r>
        <w:t>275.2793</w:t>
      </w:r>
      <w:r>
        <w:tab/>
        <w:t>5.063e0</w:t>
      </w:r>
    </w:p>
    <w:p w:rsidR="000162AD" w:rsidRDefault="000162AD" w:rsidP="000162AD">
      <w:r>
        <w:t>275.2841</w:t>
      </w:r>
      <w:r>
        <w:tab/>
        <w:t>1.013e0</w:t>
      </w:r>
    </w:p>
    <w:p w:rsidR="000162AD" w:rsidRDefault="000162AD" w:rsidP="000162AD">
      <w:r>
        <w:t>275.2886</w:t>
      </w:r>
      <w:r>
        <w:tab/>
        <w:t>1.013e0</w:t>
      </w:r>
    </w:p>
    <w:p w:rsidR="000162AD" w:rsidRDefault="000162AD" w:rsidP="000162AD">
      <w:r>
        <w:t>275.2927</w:t>
      </w:r>
      <w:r>
        <w:tab/>
        <w:t>1.013e0</w:t>
      </w:r>
    </w:p>
    <w:p w:rsidR="000162AD" w:rsidRDefault="000162AD" w:rsidP="000162AD">
      <w:r>
        <w:t>275.2961</w:t>
      </w:r>
      <w:r>
        <w:tab/>
        <w:t>1.013e0</w:t>
      </w:r>
    </w:p>
    <w:p w:rsidR="000162AD" w:rsidRDefault="000162AD" w:rsidP="000162AD">
      <w:r>
        <w:t>275.3047</w:t>
      </w:r>
      <w:r>
        <w:tab/>
        <w:t>2.025e0</w:t>
      </w:r>
    </w:p>
    <w:p w:rsidR="000162AD" w:rsidRDefault="000162AD" w:rsidP="000162AD">
      <w:r>
        <w:t>275.3094</w:t>
      </w:r>
      <w:r>
        <w:tab/>
        <w:t>1.013e0</w:t>
      </w:r>
    </w:p>
    <w:p w:rsidR="000162AD" w:rsidRDefault="000162AD" w:rsidP="000162AD">
      <w:r>
        <w:t>275.3197</w:t>
      </w:r>
      <w:r>
        <w:tab/>
        <w:t>1.013e0</w:t>
      </w:r>
    </w:p>
    <w:p w:rsidR="000162AD" w:rsidRDefault="000162AD" w:rsidP="000162AD">
      <w:r>
        <w:t>275.3299</w:t>
      </w:r>
      <w:r>
        <w:tab/>
        <w:t>2.025e0</w:t>
      </w:r>
    </w:p>
    <w:p w:rsidR="000162AD" w:rsidRDefault="000162AD" w:rsidP="000162AD">
      <w:r>
        <w:t>275.3313</w:t>
      </w:r>
      <w:r>
        <w:tab/>
        <w:t>1.013e0</w:t>
      </w:r>
    </w:p>
    <w:p w:rsidR="000162AD" w:rsidRDefault="000162AD" w:rsidP="000162AD">
      <w:r>
        <w:t>275.3361</w:t>
      </w:r>
      <w:r>
        <w:tab/>
        <w:t>1.013e0</w:t>
      </w:r>
    </w:p>
    <w:p w:rsidR="000162AD" w:rsidRDefault="000162AD" w:rsidP="000162AD">
      <w:r>
        <w:t>275.3373</w:t>
      </w:r>
      <w:r>
        <w:tab/>
        <w:t>4.051e0</w:t>
      </w:r>
    </w:p>
    <w:p w:rsidR="000162AD" w:rsidRDefault="000162AD" w:rsidP="000162AD">
      <w:r>
        <w:t>275.3399</w:t>
      </w:r>
      <w:r>
        <w:tab/>
        <w:t>1.013e0</w:t>
      </w:r>
    </w:p>
    <w:p w:rsidR="000162AD" w:rsidRDefault="000162AD" w:rsidP="000162AD">
      <w:r>
        <w:lastRenderedPageBreak/>
        <w:t>275.3629</w:t>
      </w:r>
      <w:r>
        <w:tab/>
        <w:t>1.013e0</w:t>
      </w:r>
    </w:p>
    <w:p w:rsidR="000162AD" w:rsidRDefault="000162AD" w:rsidP="000162AD">
      <w:r>
        <w:t>275.3735</w:t>
      </w:r>
      <w:r>
        <w:tab/>
        <w:t>3.038e0</w:t>
      </w:r>
    </w:p>
    <w:p w:rsidR="000162AD" w:rsidRDefault="000162AD" w:rsidP="000162AD">
      <w:r>
        <w:t>275.3755</w:t>
      </w:r>
      <w:r>
        <w:tab/>
        <w:t>5.063e0</w:t>
      </w:r>
    </w:p>
    <w:p w:rsidR="000162AD" w:rsidRDefault="000162AD" w:rsidP="000162AD">
      <w:r>
        <w:t>275.3820</w:t>
      </w:r>
      <w:r>
        <w:tab/>
        <w:t>3.038e0</w:t>
      </w:r>
    </w:p>
    <w:p w:rsidR="000162AD" w:rsidRDefault="000162AD" w:rsidP="000162AD">
      <w:r>
        <w:t>275.3856</w:t>
      </w:r>
      <w:r>
        <w:tab/>
        <w:t>2.025e0</w:t>
      </w:r>
    </w:p>
    <w:p w:rsidR="000162AD" w:rsidRDefault="000162AD" w:rsidP="000162AD">
      <w:r>
        <w:t>275.4062</w:t>
      </w:r>
      <w:r>
        <w:tab/>
        <w:t>1.013e0</w:t>
      </w:r>
    </w:p>
    <w:p w:rsidR="000162AD" w:rsidRDefault="000162AD" w:rsidP="000162AD">
      <w:r>
        <w:t>275.4164</w:t>
      </w:r>
      <w:r>
        <w:tab/>
        <w:t>3.038e0</w:t>
      </w:r>
    </w:p>
    <w:p w:rsidR="000162AD" w:rsidRDefault="000162AD" w:rsidP="000162AD">
      <w:r>
        <w:t>275.4293</w:t>
      </w:r>
      <w:r>
        <w:tab/>
        <w:t>1.013e0</w:t>
      </w:r>
    </w:p>
    <w:p w:rsidR="000162AD" w:rsidRDefault="000162AD" w:rsidP="000162AD">
      <w:r>
        <w:t>275.4581</w:t>
      </w:r>
      <w:r>
        <w:tab/>
        <w:t>2.025e0</w:t>
      </w:r>
    </w:p>
    <w:p w:rsidR="000162AD" w:rsidRDefault="000162AD" w:rsidP="000162AD">
      <w:r>
        <w:t>275.4600</w:t>
      </w:r>
      <w:r>
        <w:tab/>
        <w:t>1.013e0</w:t>
      </w:r>
    </w:p>
    <w:p w:rsidR="000162AD" w:rsidRDefault="000162AD" w:rsidP="000162AD">
      <w:r>
        <w:t>275.4686</w:t>
      </w:r>
      <w:r>
        <w:tab/>
        <w:t>1.013e0</w:t>
      </w:r>
    </w:p>
    <w:p w:rsidR="000162AD" w:rsidRDefault="000162AD" w:rsidP="000162AD">
      <w:r>
        <w:t>275.4919</w:t>
      </w:r>
      <w:r>
        <w:tab/>
        <w:t>1.013e0</w:t>
      </w:r>
    </w:p>
    <w:p w:rsidR="000162AD" w:rsidRDefault="000162AD" w:rsidP="000162AD">
      <w:r>
        <w:t>275.4956</w:t>
      </w:r>
      <w:r>
        <w:tab/>
        <w:t>2.025e0</w:t>
      </w:r>
    </w:p>
    <w:p w:rsidR="000162AD" w:rsidRDefault="000162AD" w:rsidP="000162AD">
      <w:r>
        <w:t>275.5057</w:t>
      </w:r>
      <w:r>
        <w:tab/>
        <w:t>2.025e0</w:t>
      </w:r>
    </w:p>
    <w:p w:rsidR="000162AD" w:rsidRDefault="000162AD" w:rsidP="000162AD">
      <w:r>
        <w:t>275.5120</w:t>
      </w:r>
      <w:r>
        <w:tab/>
        <w:t>1.013e0</w:t>
      </w:r>
    </w:p>
    <w:p w:rsidR="000162AD" w:rsidRDefault="000162AD" w:rsidP="000162AD">
      <w:r>
        <w:t>275.5217</w:t>
      </w:r>
      <w:r>
        <w:tab/>
        <w:t>3.038e0</w:t>
      </w:r>
    </w:p>
    <w:p w:rsidR="000162AD" w:rsidRDefault="000162AD" w:rsidP="000162AD">
      <w:r>
        <w:t>275.5312</w:t>
      </w:r>
      <w:r>
        <w:tab/>
        <w:t>1.013e0</w:t>
      </w:r>
    </w:p>
    <w:p w:rsidR="000162AD" w:rsidRDefault="000162AD" w:rsidP="000162AD">
      <w:r>
        <w:t>275.5390</w:t>
      </w:r>
      <w:r>
        <w:tab/>
        <w:t>1.013e0</w:t>
      </w:r>
    </w:p>
    <w:p w:rsidR="000162AD" w:rsidRDefault="000162AD" w:rsidP="000162AD">
      <w:r>
        <w:t>275.5424</w:t>
      </w:r>
      <w:r>
        <w:tab/>
        <w:t>1.013e0</w:t>
      </w:r>
    </w:p>
    <w:p w:rsidR="000162AD" w:rsidRDefault="000162AD" w:rsidP="000162AD">
      <w:r>
        <w:lastRenderedPageBreak/>
        <w:t>275.5467</w:t>
      </w:r>
      <w:r>
        <w:tab/>
        <w:t>2.025e0</w:t>
      </w:r>
    </w:p>
    <w:p w:rsidR="000162AD" w:rsidRDefault="000162AD" w:rsidP="000162AD">
      <w:r>
        <w:t>275.5576</w:t>
      </w:r>
      <w:r>
        <w:tab/>
        <w:t>1.013e0</w:t>
      </w:r>
    </w:p>
    <w:p w:rsidR="000162AD" w:rsidRDefault="000162AD" w:rsidP="000162AD">
      <w:r>
        <w:t>275.5661</w:t>
      </w:r>
      <w:r>
        <w:tab/>
        <w:t>1.013e0</w:t>
      </w:r>
    </w:p>
    <w:p w:rsidR="000162AD" w:rsidRDefault="000162AD" w:rsidP="000162AD">
      <w:r>
        <w:t>275.5741</w:t>
      </w:r>
      <w:r>
        <w:tab/>
        <w:t>1.013e0</w:t>
      </w:r>
    </w:p>
    <w:p w:rsidR="000162AD" w:rsidRDefault="000162AD" w:rsidP="000162AD">
      <w:r>
        <w:t>275.5851</w:t>
      </w:r>
      <w:r>
        <w:tab/>
        <w:t>4.051e0</w:t>
      </w:r>
    </w:p>
    <w:p w:rsidR="000162AD" w:rsidRDefault="000162AD" w:rsidP="000162AD">
      <w:r>
        <w:t>275.5876</w:t>
      </w:r>
      <w:r>
        <w:tab/>
        <w:t>3.038e0</w:t>
      </w:r>
    </w:p>
    <w:p w:rsidR="000162AD" w:rsidRDefault="000162AD" w:rsidP="000162AD">
      <w:r>
        <w:t>275.5974</w:t>
      </w:r>
      <w:r>
        <w:tab/>
        <w:t>2.025e0</w:t>
      </w:r>
    </w:p>
    <w:p w:rsidR="000162AD" w:rsidRDefault="000162AD" w:rsidP="000162AD">
      <w:r>
        <w:t>275.6012</w:t>
      </w:r>
      <w:r>
        <w:tab/>
        <w:t>1.013e0</w:t>
      </w:r>
    </w:p>
    <w:p w:rsidR="000162AD" w:rsidRDefault="000162AD" w:rsidP="000162AD">
      <w:r>
        <w:t>275.6054</w:t>
      </w:r>
      <w:r>
        <w:tab/>
        <w:t>1.013e0</w:t>
      </w:r>
    </w:p>
    <w:p w:rsidR="000162AD" w:rsidRDefault="000162AD" w:rsidP="000162AD">
      <w:r>
        <w:t>275.6113</w:t>
      </w:r>
      <w:r>
        <w:tab/>
        <w:t>2.025e0</w:t>
      </w:r>
    </w:p>
    <w:p w:rsidR="000162AD" w:rsidRDefault="000162AD" w:rsidP="000162AD">
      <w:r>
        <w:t>275.6132</w:t>
      </w:r>
      <w:r>
        <w:tab/>
        <w:t>1.013e0</w:t>
      </w:r>
    </w:p>
    <w:p w:rsidR="000162AD" w:rsidRDefault="000162AD" w:rsidP="000162AD">
      <w:r>
        <w:t>275.6184</w:t>
      </w:r>
      <w:r>
        <w:tab/>
        <w:t>2.025e0</w:t>
      </w:r>
    </w:p>
    <w:p w:rsidR="000162AD" w:rsidRDefault="000162AD" w:rsidP="000162AD">
      <w:r>
        <w:t>275.6286</w:t>
      </w:r>
      <w:r>
        <w:tab/>
        <w:t>2.025e0</w:t>
      </w:r>
    </w:p>
    <w:p w:rsidR="000162AD" w:rsidRDefault="000162AD" w:rsidP="000162AD">
      <w:r>
        <w:t>275.6325</w:t>
      </w:r>
      <w:r>
        <w:tab/>
        <w:t>1.013e0</w:t>
      </w:r>
    </w:p>
    <w:p w:rsidR="000162AD" w:rsidRDefault="000162AD" w:rsidP="000162AD">
      <w:r>
        <w:t>275.6359</w:t>
      </w:r>
      <w:r>
        <w:tab/>
        <w:t>1.013e0</w:t>
      </w:r>
    </w:p>
    <w:p w:rsidR="000162AD" w:rsidRDefault="000162AD" w:rsidP="000162AD">
      <w:r>
        <w:t>275.6406</w:t>
      </w:r>
      <w:r>
        <w:tab/>
        <w:t>1.013e0</w:t>
      </w:r>
    </w:p>
    <w:p w:rsidR="000162AD" w:rsidRDefault="000162AD" w:rsidP="000162AD">
      <w:r>
        <w:t>275.6469</w:t>
      </w:r>
      <w:r>
        <w:tab/>
        <w:t>2.025e0</w:t>
      </w:r>
    </w:p>
    <w:p w:rsidR="000162AD" w:rsidRDefault="000162AD" w:rsidP="000162AD">
      <w:r>
        <w:t>275.6592</w:t>
      </w:r>
      <w:r>
        <w:tab/>
        <w:t>1.013e0</w:t>
      </w:r>
    </w:p>
    <w:p w:rsidR="000162AD" w:rsidRDefault="000162AD" w:rsidP="000162AD">
      <w:r>
        <w:t>275.6636</w:t>
      </w:r>
      <w:r>
        <w:tab/>
        <w:t>1.013e0</w:t>
      </w:r>
    </w:p>
    <w:p w:rsidR="000162AD" w:rsidRDefault="000162AD" w:rsidP="000162AD">
      <w:r>
        <w:lastRenderedPageBreak/>
        <w:t>275.6677</w:t>
      </w:r>
      <w:r>
        <w:tab/>
        <w:t>2.025e0</w:t>
      </w:r>
    </w:p>
    <w:p w:rsidR="000162AD" w:rsidRDefault="000162AD" w:rsidP="000162AD">
      <w:r>
        <w:t>275.6718</w:t>
      </w:r>
      <w:r>
        <w:tab/>
        <w:t>2.025e0</w:t>
      </w:r>
    </w:p>
    <w:p w:rsidR="000162AD" w:rsidRDefault="000162AD" w:rsidP="000162AD">
      <w:r>
        <w:t>275.6798</w:t>
      </w:r>
      <w:r>
        <w:tab/>
        <w:t>3.038e0</w:t>
      </w:r>
    </w:p>
    <w:p w:rsidR="000162AD" w:rsidRDefault="000162AD" w:rsidP="000162AD">
      <w:r>
        <w:t>275.6836</w:t>
      </w:r>
      <w:r>
        <w:tab/>
        <w:t>2.025e0</w:t>
      </w:r>
    </w:p>
    <w:p w:rsidR="000162AD" w:rsidRDefault="000162AD" w:rsidP="000162AD">
      <w:r>
        <w:t>275.6996</w:t>
      </w:r>
      <w:r>
        <w:tab/>
        <w:t>2.025e0</w:t>
      </w:r>
    </w:p>
    <w:p w:rsidR="000162AD" w:rsidRDefault="000162AD" w:rsidP="000162AD">
      <w:r>
        <w:t>275.7029</w:t>
      </w:r>
      <w:r>
        <w:tab/>
        <w:t>3.038e0</w:t>
      </w:r>
    </w:p>
    <w:p w:rsidR="000162AD" w:rsidRDefault="000162AD" w:rsidP="000162AD">
      <w:r>
        <w:t>275.7104</w:t>
      </w:r>
      <w:r>
        <w:tab/>
        <w:t>1.013e0</w:t>
      </w:r>
    </w:p>
    <w:p w:rsidR="000162AD" w:rsidRDefault="000162AD" w:rsidP="000162AD">
      <w:r>
        <w:t>275.7197</w:t>
      </w:r>
      <w:r>
        <w:tab/>
        <w:t>1.013e0</w:t>
      </w:r>
    </w:p>
    <w:p w:rsidR="000162AD" w:rsidRDefault="000162AD" w:rsidP="000162AD">
      <w:r>
        <w:t>275.7247</w:t>
      </w:r>
      <w:r>
        <w:tab/>
        <w:t>1.013e0</w:t>
      </w:r>
    </w:p>
    <w:p w:rsidR="000162AD" w:rsidRDefault="000162AD" w:rsidP="000162AD">
      <w:r>
        <w:t>275.7261</w:t>
      </w:r>
      <w:r>
        <w:tab/>
        <w:t>3.038e0</w:t>
      </w:r>
    </w:p>
    <w:p w:rsidR="000162AD" w:rsidRDefault="000162AD" w:rsidP="000162AD">
      <w:r>
        <w:t>275.7301</w:t>
      </w:r>
      <w:r>
        <w:tab/>
        <w:t>2.025e0</w:t>
      </w:r>
    </w:p>
    <w:p w:rsidR="000162AD" w:rsidRDefault="000162AD" w:rsidP="000162AD">
      <w:r>
        <w:t>275.7340</w:t>
      </w:r>
      <w:r>
        <w:tab/>
        <w:t>1.013e0</w:t>
      </w:r>
    </w:p>
    <w:p w:rsidR="000162AD" w:rsidRDefault="000162AD" w:rsidP="000162AD">
      <w:r>
        <w:t>275.7383</w:t>
      </w:r>
      <w:r>
        <w:tab/>
        <w:t>1.013e0</w:t>
      </w:r>
    </w:p>
    <w:p w:rsidR="000162AD" w:rsidRDefault="000162AD" w:rsidP="000162AD">
      <w:r>
        <w:t>275.7462</w:t>
      </w:r>
      <w:r>
        <w:tab/>
        <w:t>1.013e0</w:t>
      </w:r>
    </w:p>
    <w:p w:rsidR="000162AD" w:rsidRDefault="000162AD" w:rsidP="000162AD">
      <w:r>
        <w:t>275.7491</w:t>
      </w:r>
      <w:r>
        <w:tab/>
        <w:t>2.025e0</w:t>
      </w:r>
    </w:p>
    <w:p w:rsidR="000162AD" w:rsidRDefault="000162AD" w:rsidP="000162AD">
      <w:r>
        <w:t>275.7501</w:t>
      </w:r>
      <w:r>
        <w:tab/>
        <w:t>1.013e0</w:t>
      </w:r>
    </w:p>
    <w:p w:rsidR="000162AD" w:rsidRDefault="000162AD" w:rsidP="000162AD">
      <w:r>
        <w:t>275.7517</w:t>
      </w:r>
      <w:r>
        <w:tab/>
        <w:t>3.038e0</w:t>
      </w:r>
    </w:p>
    <w:p w:rsidR="000162AD" w:rsidRDefault="000162AD" w:rsidP="000162AD">
      <w:r>
        <w:t>275.7572</w:t>
      </w:r>
      <w:r>
        <w:tab/>
        <w:t>2.025e0</w:t>
      </w:r>
    </w:p>
    <w:p w:rsidR="000162AD" w:rsidRDefault="000162AD" w:rsidP="000162AD">
      <w:r>
        <w:t>275.7603</w:t>
      </w:r>
      <w:r>
        <w:tab/>
        <w:t>1.013e0</w:t>
      </w:r>
    </w:p>
    <w:p w:rsidR="000162AD" w:rsidRDefault="000162AD" w:rsidP="000162AD">
      <w:r>
        <w:lastRenderedPageBreak/>
        <w:t>275.7733</w:t>
      </w:r>
      <w:r>
        <w:tab/>
        <w:t>1.013e0</w:t>
      </w:r>
    </w:p>
    <w:p w:rsidR="000162AD" w:rsidRDefault="000162AD" w:rsidP="000162AD">
      <w:r>
        <w:t>275.7814</w:t>
      </w:r>
      <w:r>
        <w:tab/>
        <w:t>2.025e0</w:t>
      </w:r>
    </w:p>
    <w:p w:rsidR="000162AD" w:rsidRDefault="000162AD" w:rsidP="000162AD">
      <w:r>
        <w:t>275.7855</w:t>
      </w:r>
      <w:r>
        <w:tab/>
        <w:t>1.013e0</w:t>
      </w:r>
    </w:p>
    <w:p w:rsidR="000162AD" w:rsidRDefault="000162AD" w:rsidP="000162AD">
      <w:r>
        <w:t>275.7975</w:t>
      </w:r>
      <w:r>
        <w:tab/>
        <w:t>4.051e0</w:t>
      </w:r>
    </w:p>
    <w:p w:rsidR="000162AD" w:rsidRDefault="000162AD" w:rsidP="000162AD">
      <w:r>
        <w:t>275.8120</w:t>
      </w:r>
      <w:r>
        <w:tab/>
        <w:t>1.013e0</w:t>
      </w:r>
    </w:p>
    <w:p w:rsidR="000162AD" w:rsidRDefault="000162AD" w:rsidP="000162AD">
      <w:r>
        <w:t>275.8172</w:t>
      </w:r>
      <w:r>
        <w:tab/>
        <w:t>2.025e0</w:t>
      </w:r>
    </w:p>
    <w:p w:rsidR="000162AD" w:rsidRDefault="000162AD" w:rsidP="000162AD">
      <w:r>
        <w:t>275.8214</w:t>
      </w:r>
      <w:r>
        <w:tab/>
        <w:t>1.013e0</w:t>
      </w:r>
    </w:p>
    <w:p w:rsidR="000162AD" w:rsidRDefault="000162AD" w:rsidP="000162AD">
      <w:r>
        <w:t>275.8307</w:t>
      </w:r>
      <w:r>
        <w:tab/>
        <w:t>1.013e0</w:t>
      </w:r>
    </w:p>
    <w:p w:rsidR="000162AD" w:rsidRDefault="000162AD" w:rsidP="000162AD">
      <w:r>
        <w:t>275.8437</w:t>
      </w:r>
      <w:r>
        <w:tab/>
        <w:t>2.025e0</w:t>
      </w:r>
    </w:p>
    <w:p w:rsidR="000162AD" w:rsidRDefault="000162AD" w:rsidP="000162AD">
      <w:r>
        <w:t>275.8477</w:t>
      </w:r>
      <w:r>
        <w:tab/>
        <w:t>1.013e0</w:t>
      </w:r>
    </w:p>
    <w:p w:rsidR="000162AD" w:rsidRDefault="000162AD" w:rsidP="000162AD">
      <w:r>
        <w:t>275.8518</w:t>
      </w:r>
      <w:r>
        <w:tab/>
        <w:t>2.025e0</w:t>
      </w:r>
    </w:p>
    <w:p w:rsidR="000162AD" w:rsidRDefault="000162AD" w:rsidP="000162AD">
      <w:r>
        <w:t>275.8541</w:t>
      </w:r>
      <w:r>
        <w:tab/>
        <w:t>2.025e0</w:t>
      </w:r>
    </w:p>
    <w:p w:rsidR="000162AD" w:rsidRDefault="000162AD" w:rsidP="000162AD">
      <w:r>
        <w:t>275.8575</w:t>
      </w:r>
      <w:r>
        <w:tab/>
        <w:t>2.025e0</w:t>
      </w:r>
    </w:p>
    <w:p w:rsidR="000162AD" w:rsidRDefault="000162AD" w:rsidP="000162AD">
      <w:r>
        <w:t>275.8790</w:t>
      </w:r>
      <w:r>
        <w:tab/>
        <w:t>1.013e0</w:t>
      </w:r>
    </w:p>
    <w:p w:rsidR="000162AD" w:rsidRDefault="000162AD" w:rsidP="000162AD">
      <w:r>
        <w:t>275.8832</w:t>
      </w:r>
      <w:r>
        <w:tab/>
        <w:t>1.013e0</w:t>
      </w:r>
    </w:p>
    <w:p w:rsidR="000162AD" w:rsidRDefault="000162AD" w:rsidP="000162AD">
      <w:r>
        <w:t>275.8916</w:t>
      </w:r>
      <w:r>
        <w:tab/>
        <w:t>1.013e0</w:t>
      </w:r>
    </w:p>
    <w:p w:rsidR="000162AD" w:rsidRDefault="000162AD" w:rsidP="000162AD">
      <w:r>
        <w:t>275.8944</w:t>
      </w:r>
      <w:r>
        <w:tab/>
        <w:t>2.025e0</w:t>
      </w:r>
    </w:p>
    <w:p w:rsidR="000162AD" w:rsidRDefault="000162AD" w:rsidP="000162AD">
      <w:r>
        <w:t>275.9022</w:t>
      </w:r>
      <w:r>
        <w:tab/>
        <w:t>3.038e0</w:t>
      </w:r>
    </w:p>
    <w:p w:rsidR="000162AD" w:rsidRDefault="000162AD" w:rsidP="000162AD">
      <w:r>
        <w:t>275.9061</w:t>
      </w:r>
      <w:r>
        <w:tab/>
        <w:t>1.013e0</w:t>
      </w:r>
    </w:p>
    <w:p w:rsidR="000162AD" w:rsidRDefault="000162AD" w:rsidP="000162AD">
      <w:r>
        <w:lastRenderedPageBreak/>
        <w:t>275.9101</w:t>
      </w:r>
      <w:r>
        <w:tab/>
        <w:t>1.013e0</w:t>
      </w:r>
    </w:p>
    <w:p w:rsidR="000162AD" w:rsidRDefault="000162AD" w:rsidP="000162AD">
      <w:r>
        <w:t>275.9124</w:t>
      </w:r>
      <w:r>
        <w:tab/>
        <w:t>2.025e0</w:t>
      </w:r>
    </w:p>
    <w:p w:rsidR="000162AD" w:rsidRDefault="000162AD" w:rsidP="000162AD">
      <w:r>
        <w:t>275.9142</w:t>
      </w:r>
      <w:r>
        <w:tab/>
        <w:t>1.013e0</w:t>
      </w:r>
    </w:p>
    <w:p w:rsidR="000162AD" w:rsidRDefault="000162AD" w:rsidP="000162AD">
      <w:r>
        <w:t>275.9244</w:t>
      </w:r>
      <w:r>
        <w:tab/>
        <w:t>2.025e0</w:t>
      </w:r>
    </w:p>
    <w:p w:rsidR="000162AD" w:rsidRDefault="000162AD" w:rsidP="000162AD">
      <w:r>
        <w:t>275.9271</w:t>
      </w:r>
      <w:r>
        <w:tab/>
        <w:t>1.013e0</w:t>
      </w:r>
    </w:p>
    <w:p w:rsidR="000162AD" w:rsidRDefault="000162AD" w:rsidP="000162AD">
      <w:r>
        <w:t>275.9318</w:t>
      </w:r>
      <w:r>
        <w:tab/>
        <w:t>1.114e1</w:t>
      </w:r>
    </w:p>
    <w:p w:rsidR="000162AD" w:rsidRDefault="000162AD" w:rsidP="000162AD">
      <w:r>
        <w:t>275.9398</w:t>
      </w:r>
      <w:r>
        <w:tab/>
        <w:t>8.101e0</w:t>
      </w:r>
    </w:p>
    <w:p w:rsidR="000162AD" w:rsidRDefault="000162AD" w:rsidP="000162AD">
      <w:r>
        <w:t>275.9413</w:t>
      </w:r>
      <w:r>
        <w:tab/>
        <w:t>2.025e0</w:t>
      </w:r>
    </w:p>
    <w:p w:rsidR="000162AD" w:rsidRDefault="000162AD" w:rsidP="000162AD">
      <w:r>
        <w:t>275.9443</w:t>
      </w:r>
      <w:r>
        <w:tab/>
        <w:t>3.038e0</w:t>
      </w:r>
    </w:p>
    <w:p w:rsidR="000162AD" w:rsidRDefault="000162AD" w:rsidP="000162AD">
      <w:r>
        <w:t>275.9472</w:t>
      </w:r>
      <w:r>
        <w:tab/>
        <w:t>2.025e0</w:t>
      </w:r>
    </w:p>
    <w:p w:rsidR="000162AD" w:rsidRDefault="000162AD" w:rsidP="000162AD">
      <w:r>
        <w:t>275.9487</w:t>
      </w:r>
      <w:r>
        <w:tab/>
        <w:t>3.038e0</w:t>
      </w:r>
    </w:p>
    <w:p w:rsidR="000162AD" w:rsidRDefault="000162AD" w:rsidP="000162AD">
      <w:r>
        <w:t>275.9503</w:t>
      </w:r>
      <w:r>
        <w:tab/>
        <w:t>5.326e0</w:t>
      </w:r>
    </w:p>
    <w:p w:rsidR="000162AD" w:rsidRDefault="000162AD" w:rsidP="000162AD">
      <w:r>
        <w:t>275.9608</w:t>
      </w:r>
      <w:r>
        <w:tab/>
        <w:t>6.076e0</w:t>
      </w:r>
    </w:p>
    <w:p w:rsidR="000162AD" w:rsidRDefault="000162AD" w:rsidP="000162AD">
      <w:r>
        <w:t>275.9621</w:t>
      </w:r>
      <w:r>
        <w:tab/>
        <w:t>3.038e0</w:t>
      </w:r>
    </w:p>
    <w:p w:rsidR="000162AD" w:rsidRDefault="000162AD" w:rsidP="000162AD">
      <w:r>
        <w:t>275.9633</w:t>
      </w:r>
      <w:r>
        <w:tab/>
        <w:t>2.025e0</w:t>
      </w:r>
    </w:p>
    <w:p w:rsidR="000162AD" w:rsidRDefault="000162AD" w:rsidP="000162AD">
      <w:r>
        <w:t>275.9673</w:t>
      </w:r>
      <w:r>
        <w:tab/>
        <w:t>2.025e0</w:t>
      </w:r>
    </w:p>
    <w:p w:rsidR="000162AD" w:rsidRDefault="000162AD" w:rsidP="000162AD">
      <w:r>
        <w:t>275.9683</w:t>
      </w:r>
      <w:r>
        <w:tab/>
        <w:t>1.013e0</w:t>
      </w:r>
    </w:p>
    <w:p w:rsidR="000162AD" w:rsidRDefault="000162AD" w:rsidP="000162AD">
      <w:r>
        <w:t>275.9723</w:t>
      </w:r>
      <w:r>
        <w:tab/>
        <w:t>3.038e0</w:t>
      </w:r>
    </w:p>
    <w:p w:rsidR="000162AD" w:rsidRDefault="000162AD" w:rsidP="000162AD">
      <w:r>
        <w:t>275.9764</w:t>
      </w:r>
      <w:r>
        <w:tab/>
        <w:t>1.013e0</w:t>
      </w:r>
    </w:p>
    <w:p w:rsidR="000162AD" w:rsidRDefault="000162AD" w:rsidP="000162AD">
      <w:r>
        <w:lastRenderedPageBreak/>
        <w:t>275.9807</w:t>
      </w:r>
      <w:r>
        <w:tab/>
        <w:t>1.013e0</w:t>
      </w:r>
    </w:p>
    <w:p w:rsidR="000162AD" w:rsidRDefault="000162AD" w:rsidP="000162AD">
      <w:r>
        <w:t>275.9883</w:t>
      </w:r>
      <w:r>
        <w:tab/>
        <w:t>1.013e0</w:t>
      </w:r>
    </w:p>
    <w:p w:rsidR="000162AD" w:rsidRDefault="000162AD" w:rsidP="000162AD">
      <w:r>
        <w:t>275.9968</w:t>
      </w:r>
      <w:r>
        <w:tab/>
        <w:t>3.038e0</w:t>
      </w:r>
    </w:p>
    <w:p w:rsidR="000162AD" w:rsidRDefault="000162AD" w:rsidP="000162AD">
      <w:r>
        <w:t>275.9982</w:t>
      </w:r>
      <w:r>
        <w:tab/>
        <w:t>2.025e0</w:t>
      </w:r>
    </w:p>
    <w:p w:rsidR="000162AD" w:rsidRDefault="000162AD" w:rsidP="000162AD">
      <w:r>
        <w:t>276.0035</w:t>
      </w:r>
      <w:r>
        <w:tab/>
        <w:t>2.025e0</w:t>
      </w:r>
    </w:p>
    <w:p w:rsidR="000162AD" w:rsidRDefault="000162AD" w:rsidP="000162AD">
      <w:r>
        <w:t>276.0079</w:t>
      </w:r>
      <w:r>
        <w:tab/>
        <w:t>1.013e0</w:t>
      </w:r>
    </w:p>
    <w:p w:rsidR="000162AD" w:rsidRDefault="000162AD" w:rsidP="000162AD">
      <w:r>
        <w:t>276.0118</w:t>
      </w:r>
      <w:r>
        <w:tab/>
        <w:t>2.025e0</w:t>
      </w:r>
    </w:p>
    <w:p w:rsidR="000162AD" w:rsidRDefault="000162AD" w:rsidP="000162AD">
      <w:r>
        <w:t>276.0151</w:t>
      </w:r>
      <w:r>
        <w:tab/>
        <w:t>6.076e0</w:t>
      </w:r>
    </w:p>
    <w:p w:rsidR="000162AD" w:rsidRDefault="000162AD" w:rsidP="000162AD">
      <w:r>
        <w:t>276.0199</w:t>
      </w:r>
      <w:r>
        <w:tab/>
        <w:t>3.038e0</w:t>
      </w:r>
    </w:p>
    <w:p w:rsidR="000162AD" w:rsidRDefault="000162AD" w:rsidP="000162AD">
      <w:r>
        <w:t>276.0289</w:t>
      </w:r>
      <w:r>
        <w:tab/>
        <w:t>3.038e0</w:t>
      </w:r>
    </w:p>
    <w:p w:rsidR="000162AD" w:rsidRDefault="000162AD" w:rsidP="000162AD">
      <w:r>
        <w:t>276.0335</w:t>
      </w:r>
      <w:r>
        <w:tab/>
        <w:t>9.114e0</w:t>
      </w:r>
    </w:p>
    <w:p w:rsidR="000162AD" w:rsidRDefault="000162AD" w:rsidP="000162AD">
      <w:r>
        <w:t>276.0389</w:t>
      </w:r>
      <w:r>
        <w:tab/>
        <w:t>9.368e0</w:t>
      </w:r>
    </w:p>
    <w:p w:rsidR="000162AD" w:rsidRDefault="000162AD" w:rsidP="000162AD">
      <w:r>
        <w:t>276.0431</w:t>
      </w:r>
      <w:r>
        <w:tab/>
        <w:t>1.013e0</w:t>
      </w:r>
    </w:p>
    <w:p w:rsidR="000162AD" w:rsidRDefault="000162AD" w:rsidP="000162AD">
      <w:r>
        <w:t>276.0444</w:t>
      </w:r>
      <w:r>
        <w:tab/>
        <w:t>2.025e0</w:t>
      </w:r>
    </w:p>
    <w:p w:rsidR="000162AD" w:rsidRDefault="000162AD" w:rsidP="000162AD">
      <w:r>
        <w:t>276.0666</w:t>
      </w:r>
      <w:r>
        <w:tab/>
        <w:t>5.063e0</w:t>
      </w:r>
    </w:p>
    <w:p w:rsidR="000162AD" w:rsidRDefault="000162AD" w:rsidP="000162AD">
      <w:r>
        <w:t>276.0698</w:t>
      </w:r>
      <w:r>
        <w:tab/>
        <w:t>1.013e0</w:t>
      </w:r>
    </w:p>
    <w:p w:rsidR="000162AD" w:rsidRDefault="000162AD" w:rsidP="000162AD">
      <w:r>
        <w:t>276.0720</w:t>
      </w:r>
      <w:r>
        <w:tab/>
        <w:t>7.089e0</w:t>
      </w:r>
    </w:p>
    <w:p w:rsidR="000162AD" w:rsidRDefault="000162AD" w:rsidP="000162AD">
      <w:r>
        <w:t>276.0750</w:t>
      </w:r>
      <w:r>
        <w:tab/>
        <w:t>3.038e0</w:t>
      </w:r>
    </w:p>
    <w:p w:rsidR="000162AD" w:rsidRDefault="000162AD" w:rsidP="000162AD">
      <w:r>
        <w:t>276.0762</w:t>
      </w:r>
      <w:r>
        <w:tab/>
        <w:t>2.025e0</w:t>
      </w:r>
    </w:p>
    <w:p w:rsidR="000162AD" w:rsidRDefault="000162AD" w:rsidP="000162AD">
      <w:r>
        <w:lastRenderedPageBreak/>
        <w:t>276.0775</w:t>
      </w:r>
      <w:r>
        <w:tab/>
        <w:t>1.013e0</w:t>
      </w:r>
    </w:p>
    <w:p w:rsidR="000162AD" w:rsidRDefault="000162AD" w:rsidP="000162AD">
      <w:r>
        <w:t>276.0789</w:t>
      </w:r>
      <w:r>
        <w:tab/>
        <w:t>9.114e0</w:t>
      </w:r>
    </w:p>
    <w:p w:rsidR="000162AD" w:rsidRDefault="000162AD" w:rsidP="000162AD">
      <w:r>
        <w:t>276.0822</w:t>
      </w:r>
      <w:r>
        <w:tab/>
        <w:t>3.038e0</w:t>
      </w:r>
    </w:p>
    <w:p w:rsidR="000162AD" w:rsidRDefault="000162AD" w:rsidP="000162AD">
      <w:r>
        <w:t>276.0834</w:t>
      </w:r>
      <w:r>
        <w:tab/>
        <w:t>3.038e0</w:t>
      </w:r>
    </w:p>
    <w:p w:rsidR="000162AD" w:rsidRDefault="000162AD" w:rsidP="000162AD">
      <w:r>
        <w:t>276.0878</w:t>
      </w:r>
      <w:r>
        <w:tab/>
        <w:t>3.038e0</w:t>
      </w:r>
    </w:p>
    <w:p w:rsidR="000162AD" w:rsidRDefault="000162AD" w:rsidP="000162AD">
      <w:r>
        <w:t>276.0900</w:t>
      </w:r>
      <w:r>
        <w:tab/>
        <w:t>4.051e0</w:t>
      </w:r>
    </w:p>
    <w:p w:rsidR="000162AD" w:rsidRDefault="000162AD" w:rsidP="000162AD">
      <w:r>
        <w:t>276.0954</w:t>
      </w:r>
      <w:r>
        <w:tab/>
        <w:t>4.051e0</w:t>
      </w:r>
    </w:p>
    <w:p w:rsidR="000162AD" w:rsidRDefault="000162AD" w:rsidP="000162AD">
      <w:r>
        <w:t>276.0977</w:t>
      </w:r>
      <w:r>
        <w:tab/>
        <w:t>2.025e0</w:t>
      </w:r>
    </w:p>
    <w:p w:rsidR="000162AD" w:rsidRDefault="000162AD" w:rsidP="000162AD">
      <w:r>
        <w:t>276.1001</w:t>
      </w:r>
      <w:r>
        <w:tab/>
        <w:t>1.013e0</w:t>
      </w:r>
    </w:p>
    <w:p w:rsidR="000162AD" w:rsidRDefault="000162AD" w:rsidP="000162AD">
      <w:r>
        <w:t>276.1017</w:t>
      </w:r>
      <w:r>
        <w:tab/>
        <w:t>2.025e0</w:t>
      </w:r>
    </w:p>
    <w:p w:rsidR="000162AD" w:rsidRDefault="000162AD" w:rsidP="000162AD">
      <w:r>
        <w:t>276.1117</w:t>
      </w:r>
      <w:r>
        <w:tab/>
        <w:t>1.615e0</w:t>
      </w:r>
    </w:p>
    <w:p w:rsidR="000162AD" w:rsidRDefault="000162AD" w:rsidP="000162AD">
      <w:r>
        <w:t>276.1142</w:t>
      </w:r>
      <w:r>
        <w:tab/>
        <w:t>3.038e0</w:t>
      </w:r>
    </w:p>
    <w:p w:rsidR="000162AD" w:rsidRDefault="000162AD" w:rsidP="000162AD">
      <w:r>
        <w:t>276.1173</w:t>
      </w:r>
      <w:r>
        <w:tab/>
        <w:t>1.013e0</w:t>
      </w:r>
    </w:p>
    <w:p w:rsidR="000162AD" w:rsidRDefault="000162AD" w:rsidP="000162AD">
      <w:r>
        <w:t>276.1212</w:t>
      </w:r>
      <w:r>
        <w:tab/>
        <w:t>1.013e0</w:t>
      </w:r>
    </w:p>
    <w:p w:rsidR="000162AD" w:rsidRDefault="000162AD" w:rsidP="000162AD">
      <w:r>
        <w:t>276.1304</w:t>
      </w:r>
      <w:r>
        <w:tab/>
        <w:t>3.083e0</w:t>
      </w:r>
    </w:p>
    <w:p w:rsidR="000162AD" w:rsidRDefault="000162AD" w:rsidP="000162AD">
      <w:r>
        <w:t>276.1352</w:t>
      </w:r>
      <w:r>
        <w:tab/>
        <w:t>2.025e0</w:t>
      </w:r>
    </w:p>
    <w:p w:rsidR="000162AD" w:rsidRDefault="000162AD" w:rsidP="000162AD">
      <w:r>
        <w:t>276.1406</w:t>
      </w:r>
      <w:r>
        <w:tab/>
        <w:t>6.076e0</w:t>
      </w:r>
    </w:p>
    <w:p w:rsidR="000162AD" w:rsidRDefault="000162AD" w:rsidP="000162AD">
      <w:r>
        <w:t>276.1447</w:t>
      </w:r>
      <w:r>
        <w:tab/>
        <w:t>2.025e0</w:t>
      </w:r>
    </w:p>
    <w:p w:rsidR="000162AD" w:rsidRDefault="000162AD" w:rsidP="000162AD">
      <w:r>
        <w:t>276.1467</w:t>
      </w:r>
      <w:r>
        <w:tab/>
        <w:t>8.174e0</w:t>
      </w:r>
    </w:p>
    <w:p w:rsidR="000162AD" w:rsidRDefault="000162AD" w:rsidP="000162AD">
      <w:r>
        <w:lastRenderedPageBreak/>
        <w:t>276.1485</w:t>
      </w:r>
      <w:r>
        <w:tab/>
        <w:t>3.038e0</w:t>
      </w:r>
    </w:p>
    <w:p w:rsidR="000162AD" w:rsidRDefault="000162AD" w:rsidP="000162AD">
      <w:r>
        <w:t>276.1526</w:t>
      </w:r>
      <w:r>
        <w:tab/>
        <w:t>4.051e0</w:t>
      </w:r>
    </w:p>
    <w:p w:rsidR="000162AD" w:rsidRDefault="000162AD" w:rsidP="000162AD">
      <w:r>
        <w:t>276.1590</w:t>
      </w:r>
      <w:r>
        <w:tab/>
        <w:t>9.114e0</w:t>
      </w:r>
    </w:p>
    <w:p w:rsidR="000162AD" w:rsidRDefault="000162AD" w:rsidP="000162AD">
      <w:r>
        <w:t>276.1638</w:t>
      </w:r>
      <w:r>
        <w:tab/>
        <w:t>2.765e0</w:t>
      </w:r>
    </w:p>
    <w:p w:rsidR="000162AD" w:rsidRDefault="000162AD" w:rsidP="000162AD">
      <w:r>
        <w:t>276.1649</w:t>
      </w:r>
      <w:r>
        <w:tab/>
        <w:t>6.753e0</w:t>
      </w:r>
    </w:p>
    <w:p w:rsidR="000162AD" w:rsidRDefault="000162AD" w:rsidP="000162AD">
      <w:r>
        <w:t>276.1661</w:t>
      </w:r>
      <w:r>
        <w:tab/>
        <w:t>2.025e0</w:t>
      </w:r>
    </w:p>
    <w:p w:rsidR="000162AD" w:rsidRDefault="000162AD" w:rsidP="000162AD">
      <w:r>
        <w:t>276.1710</w:t>
      </w:r>
      <w:r>
        <w:tab/>
        <w:t>5.443e0</w:t>
      </w:r>
    </w:p>
    <w:p w:rsidR="000162AD" w:rsidRDefault="000162AD" w:rsidP="000162AD">
      <w:r>
        <w:t>276.1750</w:t>
      </w:r>
      <w:r>
        <w:tab/>
        <w:t>3.267e0</w:t>
      </w:r>
    </w:p>
    <w:p w:rsidR="000162AD" w:rsidRDefault="000162AD" w:rsidP="000162AD">
      <w:r>
        <w:t>276.1797</w:t>
      </w:r>
      <w:r>
        <w:tab/>
        <w:t>5.063e0</w:t>
      </w:r>
    </w:p>
    <w:p w:rsidR="000162AD" w:rsidRDefault="000162AD" w:rsidP="000162AD">
      <w:r>
        <w:t>276.1825</w:t>
      </w:r>
      <w:r>
        <w:tab/>
        <w:t>5.063e0</w:t>
      </w:r>
    </w:p>
    <w:p w:rsidR="000162AD" w:rsidRDefault="000162AD" w:rsidP="000162AD">
      <w:r>
        <w:t>276.1849</w:t>
      </w:r>
      <w:r>
        <w:tab/>
        <w:t>3.038e0</w:t>
      </w:r>
    </w:p>
    <w:p w:rsidR="000162AD" w:rsidRDefault="000162AD" w:rsidP="000162AD">
      <w:r>
        <w:t>276.1881</w:t>
      </w:r>
      <w:r>
        <w:tab/>
        <w:t>1.013e0</w:t>
      </w:r>
    </w:p>
    <w:p w:rsidR="000162AD" w:rsidRDefault="000162AD" w:rsidP="000162AD">
      <w:r>
        <w:t>276.1893</w:t>
      </w:r>
      <w:r>
        <w:tab/>
        <w:t>2.025e0</w:t>
      </w:r>
    </w:p>
    <w:p w:rsidR="000162AD" w:rsidRDefault="000162AD" w:rsidP="000162AD">
      <w:r>
        <w:t>276.1913</w:t>
      </w:r>
      <w:r>
        <w:tab/>
        <w:t>2.025e0</w:t>
      </w:r>
    </w:p>
    <w:p w:rsidR="000162AD" w:rsidRDefault="000162AD" w:rsidP="000162AD">
      <w:r>
        <w:t>276.1927</w:t>
      </w:r>
      <w:r>
        <w:tab/>
        <w:t>2.025e0</w:t>
      </w:r>
    </w:p>
    <w:p w:rsidR="000162AD" w:rsidRDefault="000162AD" w:rsidP="000162AD">
      <w:r>
        <w:t>276.1942</w:t>
      </w:r>
      <w:r>
        <w:tab/>
        <w:t>3.038e0</w:t>
      </w:r>
    </w:p>
    <w:p w:rsidR="000162AD" w:rsidRDefault="000162AD" w:rsidP="000162AD">
      <w:r>
        <w:t>276.2011</w:t>
      </w:r>
      <w:r>
        <w:tab/>
        <w:t>4.471e0</w:t>
      </w:r>
    </w:p>
    <w:p w:rsidR="000162AD" w:rsidRDefault="000162AD" w:rsidP="000162AD">
      <w:r>
        <w:t>276.2045</w:t>
      </w:r>
      <w:r>
        <w:tab/>
        <w:t>4.537e0</w:t>
      </w:r>
    </w:p>
    <w:p w:rsidR="000162AD" w:rsidRDefault="000162AD" w:rsidP="000162AD">
      <w:r>
        <w:t>276.2111</w:t>
      </w:r>
      <w:r>
        <w:tab/>
        <w:t>3.038e0</w:t>
      </w:r>
    </w:p>
    <w:p w:rsidR="000162AD" w:rsidRDefault="000162AD" w:rsidP="000162AD">
      <w:r>
        <w:lastRenderedPageBreak/>
        <w:t>276.2190</w:t>
      </w:r>
      <w:r>
        <w:tab/>
        <w:t>2.025e0</w:t>
      </w:r>
    </w:p>
    <w:p w:rsidR="000162AD" w:rsidRDefault="000162AD" w:rsidP="000162AD">
      <w:r>
        <w:t>276.2230</w:t>
      </w:r>
      <w:r>
        <w:tab/>
        <w:t>1.013e0</w:t>
      </w:r>
    </w:p>
    <w:p w:rsidR="000162AD" w:rsidRDefault="000162AD" w:rsidP="000162AD">
      <w:r>
        <w:t>276.2271</w:t>
      </w:r>
      <w:r>
        <w:tab/>
        <w:t>1.013e0</w:t>
      </w:r>
    </w:p>
    <w:p w:rsidR="000162AD" w:rsidRDefault="000162AD" w:rsidP="000162AD">
      <w:r>
        <w:t>276.2323</w:t>
      </w:r>
      <w:r>
        <w:tab/>
        <w:t>3.038e0</w:t>
      </w:r>
    </w:p>
    <w:p w:rsidR="000162AD" w:rsidRDefault="000162AD" w:rsidP="000162AD">
      <w:r>
        <w:t>276.2341</w:t>
      </w:r>
      <w:r>
        <w:tab/>
        <w:t>2.025e0</w:t>
      </w:r>
    </w:p>
    <w:p w:rsidR="000162AD" w:rsidRDefault="000162AD" w:rsidP="000162AD">
      <w:r>
        <w:t>276.2424</w:t>
      </w:r>
      <w:r>
        <w:tab/>
        <w:t>1.013e0</w:t>
      </w:r>
    </w:p>
    <w:p w:rsidR="000162AD" w:rsidRDefault="000162AD" w:rsidP="000162AD">
      <w:r>
        <w:t>276.2462</w:t>
      </w:r>
      <w:r>
        <w:tab/>
        <w:t>2.025e0</w:t>
      </w:r>
    </w:p>
    <w:p w:rsidR="000162AD" w:rsidRDefault="000162AD" w:rsidP="000162AD">
      <w:r>
        <w:t>276.2502</w:t>
      </w:r>
      <w:r>
        <w:tab/>
        <w:t>1.013e0</w:t>
      </w:r>
    </w:p>
    <w:p w:rsidR="000162AD" w:rsidRDefault="000162AD" w:rsidP="000162AD">
      <w:r>
        <w:t>276.2542</w:t>
      </w:r>
      <w:r>
        <w:tab/>
        <w:t>1.013e0</w:t>
      </w:r>
    </w:p>
    <w:p w:rsidR="000162AD" w:rsidRDefault="000162AD" w:rsidP="000162AD">
      <w:r>
        <w:t>276.2563</w:t>
      </w:r>
      <w:r>
        <w:tab/>
        <w:t>2.025e0</w:t>
      </w:r>
    </w:p>
    <w:p w:rsidR="000162AD" w:rsidRDefault="000162AD" w:rsidP="000162AD">
      <w:r>
        <w:t>276.2585</w:t>
      </w:r>
      <w:r>
        <w:tab/>
        <w:t>2.025e0</w:t>
      </w:r>
    </w:p>
    <w:p w:rsidR="000162AD" w:rsidRDefault="000162AD" w:rsidP="000162AD">
      <w:r>
        <w:t>276.2621</w:t>
      </w:r>
      <w:r>
        <w:tab/>
        <w:t>2.025e0</w:t>
      </w:r>
    </w:p>
    <w:p w:rsidR="000162AD" w:rsidRDefault="000162AD" w:rsidP="000162AD">
      <w:r>
        <w:t>276.2676</w:t>
      </w:r>
      <w:r>
        <w:tab/>
        <w:t>1.013e0</w:t>
      </w:r>
    </w:p>
    <w:p w:rsidR="000162AD" w:rsidRDefault="000162AD" w:rsidP="000162AD">
      <w:r>
        <w:t>276.2731</w:t>
      </w:r>
      <w:r>
        <w:tab/>
        <w:t>2.025e0</w:t>
      </w:r>
    </w:p>
    <w:p w:rsidR="000162AD" w:rsidRDefault="000162AD" w:rsidP="000162AD">
      <w:r>
        <w:t>276.2894</w:t>
      </w:r>
      <w:r>
        <w:tab/>
        <w:t>2.025e0</w:t>
      </w:r>
    </w:p>
    <w:p w:rsidR="000162AD" w:rsidRDefault="000162AD" w:rsidP="000162AD">
      <w:r>
        <w:t>276.2935</w:t>
      </w:r>
      <w:r>
        <w:tab/>
        <w:t>2.025e0</w:t>
      </w:r>
    </w:p>
    <w:p w:rsidR="000162AD" w:rsidRDefault="000162AD" w:rsidP="000162AD">
      <w:r>
        <w:t>276.2972</w:t>
      </w:r>
      <w:r>
        <w:tab/>
        <w:t>2.025e0</w:t>
      </w:r>
    </w:p>
    <w:p w:rsidR="000162AD" w:rsidRDefault="000162AD" w:rsidP="000162AD">
      <w:r>
        <w:t>276.3030</w:t>
      </w:r>
      <w:r>
        <w:tab/>
        <w:t>2.025e0</w:t>
      </w:r>
    </w:p>
    <w:p w:rsidR="000162AD" w:rsidRDefault="000162AD" w:rsidP="000162AD">
      <w:r>
        <w:t>276.3121</w:t>
      </w:r>
      <w:r>
        <w:tab/>
        <w:t>1.013e0</w:t>
      </w:r>
    </w:p>
    <w:p w:rsidR="000162AD" w:rsidRDefault="000162AD" w:rsidP="000162AD">
      <w:r>
        <w:lastRenderedPageBreak/>
        <w:t>276.3478</w:t>
      </w:r>
      <w:r>
        <w:tab/>
        <w:t>2.025e0</w:t>
      </w:r>
    </w:p>
    <w:p w:rsidR="000162AD" w:rsidRDefault="000162AD" w:rsidP="000162AD">
      <w:r>
        <w:t>276.3596</w:t>
      </w:r>
      <w:r>
        <w:tab/>
        <w:t>2.025e0</w:t>
      </w:r>
    </w:p>
    <w:p w:rsidR="000162AD" w:rsidRDefault="000162AD" w:rsidP="000162AD">
      <w:r>
        <w:t>276.3642</w:t>
      </w:r>
      <w:r>
        <w:tab/>
        <w:t>1.013e0</w:t>
      </w:r>
    </w:p>
    <w:p w:rsidR="000162AD" w:rsidRDefault="000162AD" w:rsidP="000162AD">
      <w:r>
        <w:t>276.3827</w:t>
      </w:r>
      <w:r>
        <w:tab/>
        <w:t>3.038e0</w:t>
      </w:r>
    </w:p>
    <w:p w:rsidR="000162AD" w:rsidRDefault="000162AD" w:rsidP="000162AD">
      <w:r>
        <w:t>276.3871</w:t>
      </w:r>
      <w:r>
        <w:tab/>
        <w:t>1.013e0</w:t>
      </w:r>
    </w:p>
    <w:p w:rsidR="000162AD" w:rsidRDefault="000162AD" w:rsidP="000162AD">
      <w:r>
        <w:t>276.3998</w:t>
      </w:r>
      <w:r>
        <w:tab/>
        <w:t>2.025e0</w:t>
      </w:r>
    </w:p>
    <w:p w:rsidR="000162AD" w:rsidRDefault="000162AD" w:rsidP="000162AD">
      <w:r>
        <w:t>276.4302</w:t>
      </w:r>
      <w:r>
        <w:tab/>
        <w:t>2.025e0</w:t>
      </w:r>
    </w:p>
    <w:p w:rsidR="000162AD" w:rsidRDefault="000162AD" w:rsidP="000162AD">
      <w:r>
        <w:t>276.4353</w:t>
      </w:r>
      <w:r>
        <w:tab/>
        <w:t>3.038e0</w:t>
      </w:r>
    </w:p>
    <w:p w:rsidR="000162AD" w:rsidRDefault="000162AD" w:rsidP="000162AD">
      <w:r>
        <w:t>276.4454</w:t>
      </w:r>
      <w:r>
        <w:tab/>
        <w:t>1.013e0</w:t>
      </w:r>
    </w:p>
    <w:p w:rsidR="000162AD" w:rsidRDefault="000162AD" w:rsidP="000162AD">
      <w:r>
        <w:t>276.4687</w:t>
      </w:r>
      <w:r>
        <w:tab/>
        <w:t>2.025e0</w:t>
      </w:r>
    </w:p>
    <w:p w:rsidR="000162AD" w:rsidRDefault="000162AD" w:rsidP="000162AD">
      <w:r>
        <w:t>276.4705</w:t>
      </w:r>
      <w:r>
        <w:tab/>
        <w:t>2.025e0</w:t>
      </w:r>
    </w:p>
    <w:p w:rsidR="000162AD" w:rsidRDefault="000162AD" w:rsidP="000162AD">
      <w:r>
        <w:t>276.4809</w:t>
      </w:r>
      <w:r>
        <w:tab/>
        <w:t>3.038e0</w:t>
      </w:r>
    </w:p>
    <w:p w:rsidR="000162AD" w:rsidRDefault="000162AD" w:rsidP="000162AD">
      <w:r>
        <w:t>276.4841</w:t>
      </w:r>
      <w:r>
        <w:tab/>
        <w:t>1.013e0</w:t>
      </w:r>
    </w:p>
    <w:p w:rsidR="000162AD" w:rsidRDefault="000162AD" w:rsidP="000162AD">
      <w:r>
        <w:t>276.4927</w:t>
      </w:r>
      <w:r>
        <w:tab/>
        <w:t>2.025e0</w:t>
      </w:r>
    </w:p>
    <w:p w:rsidR="000162AD" w:rsidRDefault="000162AD" w:rsidP="000162AD">
      <w:r>
        <w:t>276.4941</w:t>
      </w:r>
      <w:r>
        <w:tab/>
        <w:t>2.025e0</w:t>
      </w:r>
    </w:p>
    <w:p w:rsidR="000162AD" w:rsidRDefault="000162AD" w:rsidP="000162AD">
      <w:r>
        <w:t>276.5063</w:t>
      </w:r>
      <w:r>
        <w:tab/>
        <w:t>4.051e0</w:t>
      </w:r>
    </w:p>
    <w:p w:rsidR="000162AD" w:rsidRDefault="000162AD" w:rsidP="000162AD">
      <w:r>
        <w:t>276.5115</w:t>
      </w:r>
      <w:r>
        <w:tab/>
        <w:t>1.013e0</w:t>
      </w:r>
    </w:p>
    <w:p w:rsidR="000162AD" w:rsidRDefault="000162AD" w:rsidP="000162AD">
      <w:r>
        <w:t>276.5160</w:t>
      </w:r>
      <w:r>
        <w:tab/>
        <w:t>1.013e0</w:t>
      </w:r>
    </w:p>
    <w:p w:rsidR="000162AD" w:rsidRDefault="000162AD" w:rsidP="000162AD">
      <w:r>
        <w:t>276.5179</w:t>
      </w:r>
      <w:r>
        <w:tab/>
        <w:t>2.025e0</w:t>
      </w:r>
    </w:p>
    <w:p w:rsidR="000162AD" w:rsidRDefault="000162AD" w:rsidP="000162AD">
      <w:r>
        <w:lastRenderedPageBreak/>
        <w:t>276.5234</w:t>
      </w:r>
      <w:r>
        <w:tab/>
        <w:t>1.013e0</w:t>
      </w:r>
    </w:p>
    <w:p w:rsidR="000162AD" w:rsidRDefault="000162AD" w:rsidP="000162AD">
      <w:r>
        <w:t>276.5370</w:t>
      </w:r>
      <w:r>
        <w:tab/>
        <w:t>2.025e0</w:t>
      </w:r>
    </w:p>
    <w:p w:rsidR="000162AD" w:rsidRDefault="000162AD" w:rsidP="000162AD">
      <w:r>
        <w:t>276.5550</w:t>
      </w:r>
      <w:r>
        <w:tab/>
        <w:t>2.025e0</w:t>
      </w:r>
    </w:p>
    <w:p w:rsidR="000162AD" w:rsidRDefault="000162AD" w:rsidP="000162AD">
      <w:r>
        <w:t>276.5586</w:t>
      </w:r>
      <w:r>
        <w:tab/>
        <w:t>3.038e0</w:t>
      </w:r>
    </w:p>
    <w:p w:rsidR="000162AD" w:rsidRDefault="000162AD" w:rsidP="000162AD">
      <w:r>
        <w:t>276.5633</w:t>
      </w:r>
      <w:r>
        <w:tab/>
        <w:t>1.013e0</w:t>
      </w:r>
    </w:p>
    <w:p w:rsidR="000162AD" w:rsidRDefault="000162AD" w:rsidP="000162AD">
      <w:r>
        <w:t>276.5772</w:t>
      </w:r>
      <w:r>
        <w:tab/>
        <w:t>5.063e0</w:t>
      </w:r>
    </w:p>
    <w:p w:rsidR="000162AD" w:rsidRDefault="000162AD" w:rsidP="000162AD">
      <w:r>
        <w:t>276.5824</w:t>
      </w:r>
      <w:r>
        <w:tab/>
        <w:t>1.013e0</w:t>
      </w:r>
    </w:p>
    <w:p w:rsidR="000162AD" w:rsidRDefault="000162AD" w:rsidP="000162AD">
      <w:r>
        <w:t>276.5864</w:t>
      </w:r>
      <w:r>
        <w:tab/>
        <w:t>2.025e0</w:t>
      </w:r>
    </w:p>
    <w:p w:rsidR="000162AD" w:rsidRDefault="000162AD" w:rsidP="000162AD">
      <w:r>
        <w:t>276.5903</w:t>
      </w:r>
      <w:r>
        <w:tab/>
        <w:t>1.013e0</w:t>
      </w:r>
    </w:p>
    <w:p w:rsidR="000162AD" w:rsidRDefault="000162AD" w:rsidP="000162AD">
      <w:r>
        <w:t>276.5944</w:t>
      </w:r>
      <w:r>
        <w:tab/>
        <w:t>1.013e0</w:t>
      </w:r>
    </w:p>
    <w:p w:rsidR="000162AD" w:rsidRDefault="000162AD" w:rsidP="000162AD">
      <w:r>
        <w:t>276.5987</w:t>
      </w:r>
      <w:r>
        <w:tab/>
        <w:t>4.051e0</w:t>
      </w:r>
    </w:p>
    <w:p w:rsidR="000162AD" w:rsidRDefault="000162AD" w:rsidP="000162AD">
      <w:r>
        <w:t>276.6028</w:t>
      </w:r>
      <w:r>
        <w:tab/>
        <w:t>2.025e0</w:t>
      </w:r>
    </w:p>
    <w:p w:rsidR="000162AD" w:rsidRDefault="000162AD" w:rsidP="000162AD">
      <w:r>
        <w:t>276.6092</w:t>
      </w:r>
      <w:r>
        <w:tab/>
        <w:t>2.025e0</w:t>
      </w:r>
    </w:p>
    <w:p w:rsidR="000162AD" w:rsidRDefault="000162AD" w:rsidP="000162AD">
      <w:r>
        <w:t>276.6131</w:t>
      </w:r>
      <w:r>
        <w:tab/>
        <w:t>1.013e0</w:t>
      </w:r>
    </w:p>
    <w:p w:rsidR="000162AD" w:rsidRDefault="000162AD" w:rsidP="000162AD">
      <w:r>
        <w:t>276.6257</w:t>
      </w:r>
      <w:r>
        <w:tab/>
        <w:t>1.013e0</w:t>
      </w:r>
    </w:p>
    <w:p w:rsidR="000162AD" w:rsidRDefault="000162AD" w:rsidP="000162AD">
      <w:r>
        <w:t>276.6388</w:t>
      </w:r>
      <w:r>
        <w:tab/>
        <w:t>1.013e0</w:t>
      </w:r>
    </w:p>
    <w:p w:rsidR="000162AD" w:rsidRDefault="000162AD" w:rsidP="000162AD">
      <w:r>
        <w:t>276.6436</w:t>
      </w:r>
      <w:r>
        <w:tab/>
        <w:t>1.013e0</w:t>
      </w:r>
    </w:p>
    <w:p w:rsidR="000162AD" w:rsidRDefault="000162AD" w:rsidP="000162AD">
      <w:r>
        <w:t>276.6527</w:t>
      </w:r>
      <w:r>
        <w:tab/>
        <w:t>1.013e0</w:t>
      </w:r>
    </w:p>
    <w:p w:rsidR="000162AD" w:rsidRDefault="000162AD" w:rsidP="000162AD">
      <w:r>
        <w:t>276.6566</w:t>
      </w:r>
      <w:r>
        <w:tab/>
        <w:t>1.013e0</w:t>
      </w:r>
    </w:p>
    <w:p w:rsidR="000162AD" w:rsidRDefault="000162AD" w:rsidP="000162AD">
      <w:r>
        <w:lastRenderedPageBreak/>
        <w:t>276.6649</w:t>
      </w:r>
      <w:r>
        <w:tab/>
        <w:t>1.013e0</w:t>
      </w:r>
    </w:p>
    <w:p w:rsidR="000162AD" w:rsidRDefault="000162AD" w:rsidP="000162AD">
      <w:r>
        <w:t>276.6690</w:t>
      </w:r>
      <w:r>
        <w:tab/>
        <w:t>1.013e0</w:t>
      </w:r>
    </w:p>
    <w:p w:rsidR="000162AD" w:rsidRDefault="000162AD" w:rsidP="000162AD">
      <w:r>
        <w:t>276.6738</w:t>
      </w:r>
      <w:r>
        <w:tab/>
        <w:t>2.025e0</w:t>
      </w:r>
    </w:p>
    <w:p w:rsidR="000162AD" w:rsidRDefault="000162AD" w:rsidP="000162AD">
      <w:r>
        <w:t>276.6790</w:t>
      </w:r>
      <w:r>
        <w:tab/>
        <w:t>3.038e0</w:t>
      </w:r>
    </w:p>
    <w:p w:rsidR="000162AD" w:rsidRDefault="000162AD" w:rsidP="000162AD">
      <w:r>
        <w:t>276.6841</w:t>
      </w:r>
      <w:r>
        <w:tab/>
        <w:t>1.013e0</w:t>
      </w:r>
    </w:p>
    <w:p w:rsidR="000162AD" w:rsidRDefault="000162AD" w:rsidP="000162AD">
      <w:r>
        <w:t>276.6881</w:t>
      </w:r>
      <w:r>
        <w:tab/>
        <w:t>1.013e0</w:t>
      </w:r>
    </w:p>
    <w:p w:rsidR="000162AD" w:rsidRDefault="000162AD" w:rsidP="000162AD">
      <w:r>
        <w:t>276.6960</w:t>
      </w:r>
      <w:r>
        <w:tab/>
        <w:t>1.013e0</w:t>
      </w:r>
    </w:p>
    <w:p w:rsidR="000162AD" w:rsidRDefault="000162AD" w:rsidP="000162AD">
      <w:r>
        <w:t>276.6981</w:t>
      </w:r>
      <w:r>
        <w:tab/>
        <w:t>2.025e0</w:t>
      </w:r>
    </w:p>
    <w:p w:rsidR="000162AD" w:rsidRDefault="000162AD" w:rsidP="000162AD">
      <w:r>
        <w:t>276.7003</w:t>
      </w:r>
      <w:r>
        <w:tab/>
        <w:t>1.013e0</w:t>
      </w:r>
    </w:p>
    <w:p w:rsidR="000162AD" w:rsidRDefault="000162AD" w:rsidP="000162AD">
      <w:r>
        <w:t>276.7041</w:t>
      </w:r>
      <w:r>
        <w:tab/>
        <w:t>1.013e0</w:t>
      </w:r>
    </w:p>
    <w:p w:rsidR="000162AD" w:rsidRDefault="000162AD" w:rsidP="000162AD">
      <w:r>
        <w:t>276.7148</w:t>
      </w:r>
      <w:r>
        <w:tab/>
        <w:t>2.025e0</w:t>
      </w:r>
    </w:p>
    <w:p w:rsidR="000162AD" w:rsidRDefault="000162AD" w:rsidP="000162AD">
      <w:r>
        <w:t>276.7161</w:t>
      </w:r>
      <w:r>
        <w:tab/>
        <w:t>2.025e0</w:t>
      </w:r>
    </w:p>
    <w:p w:rsidR="000162AD" w:rsidRDefault="000162AD" w:rsidP="000162AD">
      <w:r>
        <w:t>276.7273</w:t>
      </w:r>
      <w:r>
        <w:tab/>
        <w:t>1.013e0</w:t>
      </w:r>
    </w:p>
    <w:p w:rsidR="000162AD" w:rsidRDefault="000162AD" w:rsidP="000162AD">
      <w:r>
        <w:t>276.7449</w:t>
      </w:r>
      <w:r>
        <w:tab/>
        <w:t>2.025e0</w:t>
      </w:r>
    </w:p>
    <w:p w:rsidR="000162AD" w:rsidRDefault="000162AD" w:rsidP="000162AD">
      <w:r>
        <w:t>276.7505</w:t>
      </w:r>
      <w:r>
        <w:tab/>
        <w:t>3.038e0</w:t>
      </w:r>
    </w:p>
    <w:p w:rsidR="000162AD" w:rsidRDefault="000162AD" w:rsidP="000162AD">
      <w:r>
        <w:t>276.7579</w:t>
      </w:r>
      <w:r>
        <w:tab/>
        <w:t>1.013e0</w:t>
      </w:r>
    </w:p>
    <w:p w:rsidR="000162AD" w:rsidRDefault="000162AD" w:rsidP="000162AD">
      <w:r>
        <w:t>276.7626</w:t>
      </w:r>
      <w:r>
        <w:tab/>
        <w:t>2.025e0</w:t>
      </w:r>
    </w:p>
    <w:p w:rsidR="000162AD" w:rsidRDefault="000162AD" w:rsidP="000162AD">
      <w:r>
        <w:t>276.7643</w:t>
      </w:r>
      <w:r>
        <w:tab/>
        <w:t>2.025e0</w:t>
      </w:r>
    </w:p>
    <w:p w:rsidR="000162AD" w:rsidRDefault="000162AD" w:rsidP="000162AD">
      <w:r>
        <w:t>276.7737</w:t>
      </w:r>
      <w:r>
        <w:tab/>
        <w:t>2.025e0</w:t>
      </w:r>
    </w:p>
    <w:p w:rsidR="000162AD" w:rsidRDefault="000162AD" w:rsidP="000162AD">
      <w:r>
        <w:lastRenderedPageBreak/>
        <w:t>276.7784</w:t>
      </w:r>
      <w:r>
        <w:tab/>
        <w:t>3.038e0</w:t>
      </w:r>
    </w:p>
    <w:p w:rsidR="000162AD" w:rsidRDefault="000162AD" w:rsidP="000162AD">
      <w:r>
        <w:t>276.7972</w:t>
      </w:r>
      <w:r>
        <w:tab/>
        <w:t>1.013e0</w:t>
      </w:r>
    </w:p>
    <w:p w:rsidR="000162AD" w:rsidRDefault="000162AD" w:rsidP="000162AD">
      <w:r>
        <w:t>276.8011</w:t>
      </w:r>
      <w:r>
        <w:tab/>
        <w:t>1.013e0</w:t>
      </w:r>
    </w:p>
    <w:p w:rsidR="000162AD" w:rsidRDefault="000162AD" w:rsidP="000162AD">
      <w:r>
        <w:t>276.8113</w:t>
      </w:r>
      <w:r>
        <w:tab/>
        <w:t>2.025e0</w:t>
      </w:r>
    </w:p>
    <w:p w:rsidR="000162AD" w:rsidRDefault="000162AD" w:rsidP="000162AD">
      <w:r>
        <w:t>276.8189</w:t>
      </w:r>
      <w:r>
        <w:tab/>
        <w:t>2.025e0</w:t>
      </w:r>
    </w:p>
    <w:p w:rsidR="000162AD" w:rsidRDefault="000162AD" w:rsidP="000162AD">
      <w:r>
        <w:t>276.8207</w:t>
      </w:r>
      <w:r>
        <w:tab/>
        <w:t>2.025e0</w:t>
      </w:r>
    </w:p>
    <w:p w:rsidR="000162AD" w:rsidRDefault="000162AD" w:rsidP="000162AD">
      <w:r>
        <w:t>276.8249</w:t>
      </w:r>
      <w:r>
        <w:tab/>
        <w:t>1.013e0</w:t>
      </w:r>
    </w:p>
    <w:p w:rsidR="000162AD" w:rsidRDefault="000162AD" w:rsidP="000162AD">
      <w:r>
        <w:t>276.8465</w:t>
      </w:r>
      <w:r>
        <w:tab/>
        <w:t>1.013e0</w:t>
      </w:r>
    </w:p>
    <w:p w:rsidR="000162AD" w:rsidRDefault="000162AD" w:rsidP="000162AD">
      <w:r>
        <w:t>276.8502</w:t>
      </w:r>
      <w:r>
        <w:tab/>
        <w:t>2.025e0</w:t>
      </w:r>
    </w:p>
    <w:p w:rsidR="000162AD" w:rsidRDefault="000162AD" w:rsidP="000162AD">
      <w:r>
        <w:t>276.8522</w:t>
      </w:r>
      <w:r>
        <w:tab/>
        <w:t>2.025e0</w:t>
      </w:r>
    </w:p>
    <w:p w:rsidR="000162AD" w:rsidRDefault="000162AD" w:rsidP="000162AD">
      <w:r>
        <w:t>276.8563</w:t>
      </w:r>
      <w:r>
        <w:tab/>
        <w:t>1.013e0</w:t>
      </w:r>
    </w:p>
    <w:p w:rsidR="000162AD" w:rsidRDefault="000162AD" w:rsidP="000162AD">
      <w:r>
        <w:t>276.8717</w:t>
      </w:r>
      <w:r>
        <w:tab/>
        <w:t>2.025e0</w:t>
      </w:r>
    </w:p>
    <w:p w:rsidR="000162AD" w:rsidRDefault="000162AD" w:rsidP="000162AD">
      <w:r>
        <w:t>276.8753</w:t>
      </w:r>
      <w:r>
        <w:tab/>
        <w:t>2.025e0</w:t>
      </w:r>
    </w:p>
    <w:p w:rsidR="000162AD" w:rsidRDefault="000162AD" w:rsidP="000162AD">
      <w:r>
        <w:t>276.8776</w:t>
      </w:r>
      <w:r>
        <w:tab/>
        <w:t>2.025e0</w:t>
      </w:r>
    </w:p>
    <w:p w:rsidR="000162AD" w:rsidRDefault="000162AD" w:rsidP="000162AD">
      <w:r>
        <w:t>276.8823</w:t>
      </w:r>
      <w:r>
        <w:tab/>
        <w:t>2.025e0</w:t>
      </w:r>
    </w:p>
    <w:p w:rsidR="000162AD" w:rsidRDefault="000162AD" w:rsidP="000162AD">
      <w:r>
        <w:t>276.8954</w:t>
      </w:r>
      <w:r>
        <w:tab/>
        <w:t>1.013e0</w:t>
      </w:r>
    </w:p>
    <w:p w:rsidR="000162AD" w:rsidRDefault="000162AD" w:rsidP="000162AD">
      <w:r>
        <w:t>276.8989</w:t>
      </w:r>
      <w:r>
        <w:tab/>
        <w:t>1.013e0</w:t>
      </w:r>
    </w:p>
    <w:p w:rsidR="000162AD" w:rsidRDefault="000162AD" w:rsidP="000162AD">
      <w:r>
        <w:t>276.9033</w:t>
      </w:r>
      <w:r>
        <w:tab/>
        <w:t>1.013e0</w:t>
      </w:r>
    </w:p>
    <w:p w:rsidR="000162AD" w:rsidRDefault="000162AD" w:rsidP="000162AD">
      <w:r>
        <w:t>276.9080</w:t>
      </w:r>
      <w:r>
        <w:tab/>
        <w:t>2.025e0</w:t>
      </w:r>
    </w:p>
    <w:p w:rsidR="000162AD" w:rsidRDefault="000162AD" w:rsidP="000162AD">
      <w:r>
        <w:lastRenderedPageBreak/>
        <w:t>276.9180</w:t>
      </w:r>
      <w:r>
        <w:tab/>
        <w:t>2.025e0</w:t>
      </w:r>
    </w:p>
    <w:p w:rsidR="000162AD" w:rsidRDefault="000162AD" w:rsidP="000162AD">
      <w:r>
        <w:t>276.9265</w:t>
      </w:r>
      <w:r>
        <w:tab/>
        <w:t>2.025e0</w:t>
      </w:r>
    </w:p>
    <w:p w:rsidR="000162AD" w:rsidRDefault="000162AD" w:rsidP="000162AD">
      <w:r>
        <w:t>276.9308</w:t>
      </w:r>
      <w:r>
        <w:tab/>
        <w:t>2.025e0</w:t>
      </w:r>
    </w:p>
    <w:p w:rsidR="000162AD" w:rsidRDefault="000162AD" w:rsidP="000162AD">
      <w:r>
        <w:t>276.9330</w:t>
      </w:r>
      <w:r>
        <w:tab/>
        <w:t>2.025e0</w:t>
      </w:r>
    </w:p>
    <w:p w:rsidR="000162AD" w:rsidRDefault="000162AD" w:rsidP="000162AD">
      <w:r>
        <w:t>276.9348</w:t>
      </w:r>
      <w:r>
        <w:tab/>
        <w:t>3.184e0</w:t>
      </w:r>
    </w:p>
    <w:p w:rsidR="000162AD" w:rsidRDefault="000162AD" w:rsidP="000162AD">
      <w:r>
        <w:t>276.9387</w:t>
      </w:r>
      <w:r>
        <w:tab/>
        <w:t>3.038e0</w:t>
      </w:r>
    </w:p>
    <w:p w:rsidR="000162AD" w:rsidRDefault="000162AD" w:rsidP="000162AD">
      <w:r>
        <w:t>276.9457</w:t>
      </w:r>
      <w:r>
        <w:tab/>
        <w:t>2.025e0</w:t>
      </w:r>
    </w:p>
    <w:p w:rsidR="000162AD" w:rsidRDefault="000162AD" w:rsidP="000162AD">
      <w:r>
        <w:t>276.9536</w:t>
      </w:r>
      <w:r>
        <w:tab/>
        <w:t>2.025e0</w:t>
      </w:r>
    </w:p>
    <w:p w:rsidR="000162AD" w:rsidRDefault="000162AD" w:rsidP="000162AD">
      <w:r>
        <w:t>276.9577</w:t>
      </w:r>
      <w:r>
        <w:tab/>
        <w:t>1.013e0</w:t>
      </w:r>
    </w:p>
    <w:p w:rsidR="000162AD" w:rsidRDefault="000162AD" w:rsidP="000162AD">
      <w:r>
        <w:t>276.9619</w:t>
      </w:r>
      <w:r>
        <w:tab/>
        <w:t>2.025e0</w:t>
      </w:r>
    </w:p>
    <w:p w:rsidR="000162AD" w:rsidRDefault="000162AD" w:rsidP="000162AD">
      <w:r>
        <w:t>276.9659</w:t>
      </w:r>
      <w:r>
        <w:tab/>
        <w:t>1.013e0</w:t>
      </w:r>
    </w:p>
    <w:p w:rsidR="000162AD" w:rsidRDefault="000162AD" w:rsidP="000162AD">
      <w:r>
        <w:t>276.9702</w:t>
      </w:r>
      <w:r>
        <w:tab/>
        <w:t>2.025e0</w:t>
      </w:r>
    </w:p>
    <w:p w:rsidR="000162AD" w:rsidRDefault="000162AD" w:rsidP="000162AD">
      <w:r>
        <w:t>276.9891</w:t>
      </w:r>
      <w:r>
        <w:tab/>
        <w:t>1.013e0</w:t>
      </w:r>
    </w:p>
    <w:p w:rsidR="000162AD" w:rsidRDefault="000162AD" w:rsidP="000162AD">
      <w:r>
        <w:t>276.9932</w:t>
      </w:r>
      <w:r>
        <w:tab/>
        <w:t>1.013e0</w:t>
      </w:r>
    </w:p>
    <w:p w:rsidR="000162AD" w:rsidRDefault="000162AD" w:rsidP="000162AD">
      <w:r>
        <w:t>276.9966</w:t>
      </w:r>
      <w:r>
        <w:tab/>
        <w:t>1.013e0</w:t>
      </w:r>
    </w:p>
    <w:p w:rsidR="000162AD" w:rsidRDefault="000162AD" w:rsidP="000162AD">
      <w:r>
        <w:t>277.0051</w:t>
      </w:r>
      <w:r>
        <w:tab/>
        <w:t>3.038e0</w:t>
      </w:r>
    </w:p>
    <w:p w:rsidR="000162AD" w:rsidRDefault="000162AD" w:rsidP="000162AD">
      <w:r>
        <w:t>277.0111</w:t>
      </w:r>
      <w:r>
        <w:tab/>
        <w:t>3.038e0</w:t>
      </w:r>
    </w:p>
    <w:p w:rsidR="000162AD" w:rsidRDefault="000162AD" w:rsidP="000162AD">
      <w:r>
        <w:t>277.0177</w:t>
      </w:r>
      <w:r>
        <w:tab/>
        <w:t>3.038e0</w:t>
      </w:r>
    </w:p>
    <w:p w:rsidR="000162AD" w:rsidRDefault="000162AD" w:rsidP="000162AD">
      <w:r>
        <w:t>277.0187</w:t>
      </w:r>
      <w:r>
        <w:tab/>
        <w:t>8.461e0</w:t>
      </w:r>
    </w:p>
    <w:p w:rsidR="000162AD" w:rsidRDefault="000162AD" w:rsidP="000162AD">
      <w:r>
        <w:lastRenderedPageBreak/>
        <w:t>277.0207</w:t>
      </w:r>
      <w:r>
        <w:tab/>
        <w:t>4.051e0</w:t>
      </w:r>
    </w:p>
    <w:p w:rsidR="000162AD" w:rsidRDefault="000162AD" w:rsidP="000162AD">
      <w:r>
        <w:t>277.0248</w:t>
      </w:r>
      <w:r>
        <w:tab/>
        <w:t>3.038e0</w:t>
      </w:r>
    </w:p>
    <w:p w:rsidR="000162AD" w:rsidRDefault="000162AD" w:rsidP="000162AD">
      <w:r>
        <w:t>277.0284</w:t>
      </w:r>
      <w:r>
        <w:tab/>
        <w:t>1.013e0</w:t>
      </w:r>
    </w:p>
    <w:p w:rsidR="000162AD" w:rsidRDefault="000162AD" w:rsidP="000162AD">
      <w:r>
        <w:t>277.0302</w:t>
      </w:r>
      <w:r>
        <w:tab/>
        <w:t>8.816e0</w:t>
      </w:r>
    </w:p>
    <w:p w:rsidR="000162AD" w:rsidRDefault="000162AD" w:rsidP="000162AD">
      <w:r>
        <w:t>277.0318</w:t>
      </w:r>
      <w:r>
        <w:tab/>
        <w:t>9.114e0</w:t>
      </w:r>
    </w:p>
    <w:p w:rsidR="000162AD" w:rsidRDefault="000162AD" w:rsidP="000162AD">
      <w:r>
        <w:t>277.0342</w:t>
      </w:r>
      <w:r>
        <w:tab/>
        <w:t>2.025e0</w:t>
      </w:r>
    </w:p>
    <w:p w:rsidR="000162AD" w:rsidRDefault="000162AD" w:rsidP="000162AD">
      <w:r>
        <w:t>277.0406</w:t>
      </w:r>
      <w:r>
        <w:tab/>
        <w:t>2.025e0</w:t>
      </w:r>
    </w:p>
    <w:p w:rsidR="000162AD" w:rsidRDefault="000162AD" w:rsidP="000162AD">
      <w:r>
        <w:t>277.0456</w:t>
      </w:r>
      <w:r>
        <w:tab/>
        <w:t>1.013e0</w:t>
      </w:r>
    </w:p>
    <w:p w:rsidR="000162AD" w:rsidRDefault="000162AD" w:rsidP="000162AD">
      <w:r>
        <w:t>277.0507</w:t>
      </w:r>
      <w:r>
        <w:tab/>
        <w:t>1.013e0</w:t>
      </w:r>
    </w:p>
    <w:p w:rsidR="000162AD" w:rsidRDefault="000162AD" w:rsidP="000162AD">
      <w:r>
        <w:t>277.0529</w:t>
      </w:r>
      <w:r>
        <w:tab/>
        <w:t>4.051e0</w:t>
      </w:r>
    </w:p>
    <w:p w:rsidR="000162AD" w:rsidRDefault="000162AD" w:rsidP="000162AD">
      <w:r>
        <w:t>277.0558</w:t>
      </w:r>
      <w:r>
        <w:tab/>
        <w:t>1.013e0</w:t>
      </w:r>
    </w:p>
    <w:p w:rsidR="000162AD" w:rsidRDefault="000162AD" w:rsidP="000162AD">
      <w:r>
        <w:t>277.0624</w:t>
      </w:r>
      <w:r>
        <w:tab/>
        <w:t>5.060e0</w:t>
      </w:r>
    </w:p>
    <w:p w:rsidR="000162AD" w:rsidRDefault="000162AD" w:rsidP="000162AD">
      <w:r>
        <w:t>277.0676</w:t>
      </w:r>
      <w:r>
        <w:tab/>
        <w:t>2.025e0</w:t>
      </w:r>
    </w:p>
    <w:p w:rsidR="000162AD" w:rsidRDefault="000162AD" w:rsidP="000162AD">
      <w:r>
        <w:t>277.0761</w:t>
      </w:r>
      <w:r>
        <w:tab/>
        <w:t>2.025e0</w:t>
      </w:r>
    </w:p>
    <w:p w:rsidR="000162AD" w:rsidRDefault="000162AD" w:rsidP="000162AD">
      <w:r>
        <w:t>277.0809</w:t>
      </w:r>
      <w:r>
        <w:tab/>
        <w:t>3.038e0</w:t>
      </w:r>
    </w:p>
    <w:p w:rsidR="000162AD" w:rsidRDefault="000162AD" w:rsidP="000162AD">
      <w:r>
        <w:t>277.0947</w:t>
      </w:r>
      <w:r>
        <w:tab/>
        <w:t>3.038e0</w:t>
      </w:r>
    </w:p>
    <w:p w:rsidR="000162AD" w:rsidRDefault="000162AD" w:rsidP="000162AD">
      <w:r>
        <w:t>277.0982</w:t>
      </w:r>
      <w:r>
        <w:tab/>
        <w:t>5.063e0</w:t>
      </w:r>
    </w:p>
    <w:p w:rsidR="000162AD" w:rsidRDefault="000162AD" w:rsidP="000162AD">
      <w:r>
        <w:t>277.1011</w:t>
      </w:r>
      <w:r>
        <w:tab/>
        <w:t>2.025e0</w:t>
      </w:r>
    </w:p>
    <w:p w:rsidR="000162AD" w:rsidRDefault="000162AD" w:rsidP="000162AD">
      <w:r>
        <w:t>277.1030</w:t>
      </w:r>
      <w:r>
        <w:tab/>
        <w:t>2.025e0</w:t>
      </w:r>
    </w:p>
    <w:p w:rsidR="000162AD" w:rsidRDefault="000162AD" w:rsidP="000162AD">
      <w:r>
        <w:lastRenderedPageBreak/>
        <w:t>277.1062</w:t>
      </w:r>
      <w:r>
        <w:tab/>
        <w:t>2.025e0</w:t>
      </w:r>
    </w:p>
    <w:p w:rsidR="000162AD" w:rsidRDefault="000162AD" w:rsidP="000162AD">
      <w:r>
        <w:t>277.1078</w:t>
      </w:r>
      <w:r>
        <w:tab/>
        <w:t>4.051e0</w:t>
      </w:r>
    </w:p>
    <w:p w:rsidR="000162AD" w:rsidRDefault="000162AD" w:rsidP="000162AD">
      <w:r>
        <w:t>277.1096</w:t>
      </w:r>
      <w:r>
        <w:tab/>
        <w:t>2.025e0</w:t>
      </w:r>
    </w:p>
    <w:p w:rsidR="000162AD" w:rsidRDefault="000162AD" w:rsidP="000162AD">
      <w:r>
        <w:t>277.1110</w:t>
      </w:r>
      <w:r>
        <w:tab/>
        <w:t>2.025e0</w:t>
      </w:r>
    </w:p>
    <w:p w:rsidR="000162AD" w:rsidRDefault="000162AD" w:rsidP="000162AD">
      <w:r>
        <w:t>277.1132</w:t>
      </w:r>
      <w:r>
        <w:tab/>
        <w:t>3.640e0</w:t>
      </w:r>
    </w:p>
    <w:p w:rsidR="000162AD" w:rsidRDefault="000162AD" w:rsidP="000162AD">
      <w:r>
        <w:t>277.1168</w:t>
      </w:r>
      <w:r>
        <w:tab/>
        <w:t>1.013e0</w:t>
      </w:r>
    </w:p>
    <w:p w:rsidR="000162AD" w:rsidRDefault="000162AD" w:rsidP="000162AD">
      <w:r>
        <w:t>277.1183</w:t>
      </w:r>
      <w:r>
        <w:tab/>
        <w:t>2.025e0</w:t>
      </w:r>
    </w:p>
    <w:p w:rsidR="000162AD" w:rsidRDefault="000162AD" w:rsidP="000162AD">
      <w:r>
        <w:t>277.1261</w:t>
      </w:r>
      <w:r>
        <w:tab/>
        <w:t>2.025e0</w:t>
      </w:r>
    </w:p>
    <w:p w:rsidR="000162AD" w:rsidRDefault="000162AD" w:rsidP="000162AD">
      <w:r>
        <w:t>277.1273</w:t>
      </w:r>
      <w:r>
        <w:tab/>
        <w:t>6.800e0</w:t>
      </w:r>
    </w:p>
    <w:p w:rsidR="000162AD" w:rsidRDefault="000162AD" w:rsidP="000162AD">
      <w:r>
        <w:t>277.1423</w:t>
      </w:r>
      <w:r>
        <w:tab/>
        <w:t>1.013e0</w:t>
      </w:r>
    </w:p>
    <w:p w:rsidR="000162AD" w:rsidRDefault="000162AD" w:rsidP="000162AD">
      <w:r>
        <w:t>277.1476</w:t>
      </w:r>
      <w:r>
        <w:tab/>
        <w:t>1.013e0</w:t>
      </w:r>
    </w:p>
    <w:p w:rsidR="000162AD" w:rsidRDefault="000162AD" w:rsidP="000162AD">
      <w:r>
        <w:t>277.1500</w:t>
      </w:r>
      <w:r>
        <w:tab/>
        <w:t>4.448e1</w:t>
      </w:r>
    </w:p>
    <w:p w:rsidR="000162AD" w:rsidRDefault="000162AD" w:rsidP="000162AD">
      <w:r>
        <w:t>277.1511</w:t>
      </w:r>
      <w:r>
        <w:tab/>
        <w:t>2.025e1</w:t>
      </w:r>
    </w:p>
    <w:p w:rsidR="000162AD" w:rsidRDefault="000162AD" w:rsidP="000162AD">
      <w:r>
        <w:t>277.1525</w:t>
      </w:r>
      <w:r>
        <w:tab/>
        <w:t>1.013e0</w:t>
      </w:r>
    </w:p>
    <w:p w:rsidR="000162AD" w:rsidRDefault="000162AD" w:rsidP="000162AD">
      <w:r>
        <w:t>277.1536</w:t>
      </w:r>
      <w:r>
        <w:tab/>
        <w:t>5.614e1</w:t>
      </w:r>
    </w:p>
    <w:p w:rsidR="000162AD" w:rsidRDefault="000162AD" w:rsidP="000162AD">
      <w:r>
        <w:t>277.1558</w:t>
      </w:r>
      <w:r>
        <w:tab/>
        <w:t>5.495e1</w:t>
      </w:r>
    </w:p>
    <w:p w:rsidR="000162AD" w:rsidRDefault="000162AD" w:rsidP="000162AD">
      <w:r>
        <w:t>277.1573</w:t>
      </w:r>
      <w:r>
        <w:tab/>
        <w:t>2.655e1</w:t>
      </w:r>
    </w:p>
    <w:p w:rsidR="000162AD" w:rsidRDefault="000162AD" w:rsidP="000162AD">
      <w:r>
        <w:t>277.1591</w:t>
      </w:r>
      <w:r>
        <w:tab/>
        <w:t>6.076e0</w:t>
      </w:r>
    </w:p>
    <w:p w:rsidR="000162AD" w:rsidRDefault="000162AD" w:rsidP="000162AD">
      <w:r>
        <w:t>277.1784</w:t>
      </w:r>
      <w:r>
        <w:tab/>
        <w:t>4.051e0</w:t>
      </w:r>
    </w:p>
    <w:p w:rsidR="000162AD" w:rsidRDefault="000162AD" w:rsidP="000162AD">
      <w:r>
        <w:lastRenderedPageBreak/>
        <w:t>277.1880</w:t>
      </w:r>
      <w:r>
        <w:tab/>
        <w:t>5.296e0</w:t>
      </w:r>
    </w:p>
    <w:p w:rsidR="000162AD" w:rsidRDefault="000162AD" w:rsidP="000162AD">
      <w:r>
        <w:t>277.1917</w:t>
      </w:r>
      <w:r>
        <w:tab/>
        <w:t>3.038e0</w:t>
      </w:r>
    </w:p>
    <w:p w:rsidR="000162AD" w:rsidRDefault="000162AD" w:rsidP="000162AD">
      <w:r>
        <w:t>277.2037</w:t>
      </w:r>
      <w:r>
        <w:tab/>
        <w:t>1.647e0</w:t>
      </w:r>
    </w:p>
    <w:p w:rsidR="000162AD" w:rsidRDefault="000162AD" w:rsidP="000162AD">
      <w:r>
        <w:t>277.2108</w:t>
      </w:r>
      <w:r>
        <w:tab/>
        <w:t>4.051e0</w:t>
      </w:r>
    </w:p>
    <w:p w:rsidR="000162AD" w:rsidRDefault="000162AD" w:rsidP="000162AD">
      <w:r>
        <w:t>277.2128</w:t>
      </w:r>
      <w:r>
        <w:tab/>
        <w:t>4.051e0</w:t>
      </w:r>
    </w:p>
    <w:p w:rsidR="000162AD" w:rsidRDefault="000162AD" w:rsidP="000162AD">
      <w:r>
        <w:t>277.2236</w:t>
      </w:r>
      <w:r>
        <w:tab/>
        <w:t>1.013e0</w:t>
      </w:r>
    </w:p>
    <w:p w:rsidR="000162AD" w:rsidRDefault="000162AD" w:rsidP="000162AD">
      <w:r>
        <w:t>277.2278</w:t>
      </w:r>
      <w:r>
        <w:tab/>
        <w:t>4.226e0</w:t>
      </w:r>
    </w:p>
    <w:p w:rsidR="000162AD" w:rsidRDefault="000162AD" w:rsidP="000162AD">
      <w:r>
        <w:t>277.2318</w:t>
      </w:r>
      <w:r>
        <w:tab/>
        <w:t>1.013e0</w:t>
      </w:r>
    </w:p>
    <w:p w:rsidR="000162AD" w:rsidRDefault="000162AD" w:rsidP="000162AD">
      <w:r>
        <w:t>277.2400</w:t>
      </w:r>
      <w:r>
        <w:tab/>
        <w:t>2.025e0</w:t>
      </w:r>
    </w:p>
    <w:p w:rsidR="000162AD" w:rsidRDefault="000162AD" w:rsidP="000162AD">
      <w:r>
        <w:t>277.2440</w:t>
      </w:r>
      <w:r>
        <w:tab/>
        <w:t>1.013e0</w:t>
      </w:r>
    </w:p>
    <w:p w:rsidR="000162AD" w:rsidRDefault="000162AD" w:rsidP="000162AD">
      <w:r>
        <w:t>277.2491</w:t>
      </w:r>
      <w:r>
        <w:tab/>
        <w:t>1.013e0</w:t>
      </w:r>
    </w:p>
    <w:p w:rsidR="000162AD" w:rsidRDefault="000162AD" w:rsidP="000162AD">
      <w:r>
        <w:t>277.2517</w:t>
      </w:r>
      <w:r>
        <w:tab/>
        <w:t>3.038e0</w:t>
      </w:r>
    </w:p>
    <w:p w:rsidR="000162AD" w:rsidRDefault="000162AD" w:rsidP="000162AD">
      <w:r>
        <w:t>277.2592</w:t>
      </w:r>
      <w:r>
        <w:tab/>
        <w:t>2.025e0</w:t>
      </w:r>
    </w:p>
    <w:p w:rsidR="000162AD" w:rsidRDefault="000162AD" w:rsidP="000162AD">
      <w:r>
        <w:t>277.2849</w:t>
      </w:r>
      <w:r>
        <w:tab/>
        <w:t>2.025e0</w:t>
      </w:r>
    </w:p>
    <w:p w:rsidR="000162AD" w:rsidRDefault="000162AD" w:rsidP="000162AD">
      <w:r>
        <w:t>277.2863</w:t>
      </w:r>
      <w:r>
        <w:tab/>
        <w:t>2.025e0</w:t>
      </w:r>
    </w:p>
    <w:p w:rsidR="000162AD" w:rsidRDefault="000162AD" w:rsidP="000162AD">
      <w:r>
        <w:t>277.2898</w:t>
      </w:r>
      <w:r>
        <w:tab/>
        <w:t>1.013e0</w:t>
      </w:r>
    </w:p>
    <w:p w:rsidR="000162AD" w:rsidRDefault="000162AD" w:rsidP="000162AD">
      <w:r>
        <w:t>277.2959</w:t>
      </w:r>
      <w:r>
        <w:tab/>
        <w:t>2.025e0</w:t>
      </w:r>
    </w:p>
    <w:p w:rsidR="000162AD" w:rsidRDefault="000162AD" w:rsidP="000162AD">
      <w:r>
        <w:t>277.3023</w:t>
      </w:r>
      <w:r>
        <w:tab/>
        <w:t>1.013e0</w:t>
      </w:r>
    </w:p>
    <w:p w:rsidR="000162AD" w:rsidRDefault="000162AD" w:rsidP="000162AD">
      <w:r>
        <w:t>277.3063</w:t>
      </w:r>
      <w:r>
        <w:tab/>
        <w:t>1.013e0</w:t>
      </w:r>
    </w:p>
    <w:p w:rsidR="000162AD" w:rsidRDefault="000162AD" w:rsidP="000162AD">
      <w:r>
        <w:lastRenderedPageBreak/>
        <w:t>277.3256</w:t>
      </w:r>
      <w:r>
        <w:tab/>
        <w:t>1.013e0</w:t>
      </w:r>
    </w:p>
    <w:p w:rsidR="000162AD" w:rsidRDefault="000162AD" w:rsidP="000162AD">
      <w:r>
        <w:t>277.3277</w:t>
      </w:r>
      <w:r>
        <w:tab/>
        <w:t>2.025e0</w:t>
      </w:r>
    </w:p>
    <w:p w:rsidR="000162AD" w:rsidRDefault="000162AD" w:rsidP="000162AD">
      <w:r>
        <w:t>277.3297</w:t>
      </w:r>
      <w:r>
        <w:tab/>
        <w:t>2.025e0</w:t>
      </w:r>
    </w:p>
    <w:p w:rsidR="000162AD" w:rsidRDefault="000162AD" w:rsidP="000162AD">
      <w:r>
        <w:t>277.3333</w:t>
      </w:r>
      <w:r>
        <w:tab/>
        <w:t>1.013e0</w:t>
      </w:r>
    </w:p>
    <w:p w:rsidR="000162AD" w:rsidRDefault="000162AD" w:rsidP="000162AD">
      <w:r>
        <w:t>277.3376</w:t>
      </w:r>
      <w:r>
        <w:tab/>
        <w:t>3.038e0</w:t>
      </w:r>
    </w:p>
    <w:p w:rsidR="000162AD" w:rsidRDefault="000162AD" w:rsidP="000162AD">
      <w:r>
        <w:t>277.3418</w:t>
      </w:r>
      <w:r>
        <w:tab/>
        <w:t>1.013e0</w:t>
      </w:r>
    </w:p>
    <w:p w:rsidR="000162AD" w:rsidRDefault="000162AD" w:rsidP="000162AD">
      <w:r>
        <w:t>277.3495</w:t>
      </w:r>
      <w:r>
        <w:tab/>
        <w:t>2.025e0</w:t>
      </w:r>
    </w:p>
    <w:p w:rsidR="000162AD" w:rsidRDefault="000162AD" w:rsidP="000162AD">
      <w:r>
        <w:t>277.3506</w:t>
      </w:r>
      <w:r>
        <w:tab/>
        <w:t>2.025e0</w:t>
      </w:r>
    </w:p>
    <w:p w:rsidR="000162AD" w:rsidRDefault="000162AD" w:rsidP="000162AD">
      <w:r>
        <w:t>277.3648</w:t>
      </w:r>
      <w:r>
        <w:tab/>
        <w:t>1.013e0</w:t>
      </w:r>
    </w:p>
    <w:p w:rsidR="000162AD" w:rsidRDefault="000162AD" w:rsidP="000162AD">
      <w:r>
        <w:t>277.3722</w:t>
      </w:r>
      <w:r>
        <w:tab/>
        <w:t>3.038e0</w:t>
      </w:r>
    </w:p>
    <w:p w:rsidR="000162AD" w:rsidRDefault="000162AD" w:rsidP="000162AD">
      <w:r>
        <w:t>277.3766</w:t>
      </w:r>
      <w:r>
        <w:tab/>
        <w:t>2.025e0</w:t>
      </w:r>
    </w:p>
    <w:p w:rsidR="000162AD" w:rsidRDefault="000162AD" w:rsidP="000162AD">
      <w:r>
        <w:t>277.3865</w:t>
      </w:r>
      <w:r>
        <w:tab/>
        <w:t>3.038e0</w:t>
      </w:r>
    </w:p>
    <w:p w:rsidR="000162AD" w:rsidRDefault="000162AD" w:rsidP="000162AD">
      <w:r>
        <w:t>277.3998</w:t>
      </w:r>
      <w:r>
        <w:tab/>
        <w:t>1.013e0</w:t>
      </w:r>
    </w:p>
    <w:p w:rsidR="000162AD" w:rsidRDefault="000162AD" w:rsidP="000162AD">
      <w:r>
        <w:t>277.4021</w:t>
      </w:r>
      <w:r>
        <w:tab/>
        <w:t>2.025e0</w:t>
      </w:r>
    </w:p>
    <w:p w:rsidR="000162AD" w:rsidRDefault="000162AD" w:rsidP="000162AD">
      <w:r>
        <w:t>277.4197</w:t>
      </w:r>
      <w:r>
        <w:tab/>
        <w:t>2.025e0</w:t>
      </w:r>
    </w:p>
    <w:p w:rsidR="000162AD" w:rsidRDefault="000162AD" w:rsidP="000162AD">
      <w:r>
        <w:t>277.4218</w:t>
      </w:r>
      <w:r>
        <w:tab/>
        <w:t>1.013e0</w:t>
      </w:r>
    </w:p>
    <w:p w:rsidR="000162AD" w:rsidRDefault="000162AD" w:rsidP="000162AD">
      <w:r>
        <w:t>277.4274</w:t>
      </w:r>
      <w:r>
        <w:tab/>
        <w:t>1.013e0</w:t>
      </w:r>
    </w:p>
    <w:p w:rsidR="000162AD" w:rsidRDefault="000162AD" w:rsidP="000162AD">
      <w:r>
        <w:t>277.4315</w:t>
      </w:r>
      <w:r>
        <w:tab/>
        <w:t>1.013e0</w:t>
      </w:r>
    </w:p>
    <w:p w:rsidR="000162AD" w:rsidRDefault="000162AD" w:rsidP="000162AD">
      <w:r>
        <w:t>277.4393</w:t>
      </w:r>
      <w:r>
        <w:tab/>
        <w:t>2.025e0</w:t>
      </w:r>
    </w:p>
    <w:p w:rsidR="000162AD" w:rsidRDefault="000162AD" w:rsidP="000162AD">
      <w:r>
        <w:lastRenderedPageBreak/>
        <w:t>277.4478</w:t>
      </w:r>
      <w:r>
        <w:tab/>
        <w:t>1.013e0</w:t>
      </w:r>
    </w:p>
    <w:p w:rsidR="000162AD" w:rsidRDefault="000162AD" w:rsidP="000162AD">
      <w:r>
        <w:t>277.4541</w:t>
      </w:r>
      <w:r>
        <w:tab/>
        <w:t>3.038e0</w:t>
      </w:r>
    </w:p>
    <w:p w:rsidR="000162AD" w:rsidRDefault="000162AD" w:rsidP="000162AD">
      <w:r>
        <w:t>277.4747</w:t>
      </w:r>
      <w:r>
        <w:tab/>
        <w:t>1.013e0</w:t>
      </w:r>
    </w:p>
    <w:p w:rsidR="000162AD" w:rsidRDefault="000162AD" w:rsidP="000162AD">
      <w:r>
        <w:t>277.4832</w:t>
      </w:r>
      <w:r>
        <w:tab/>
        <w:t>3.038e0</w:t>
      </w:r>
    </w:p>
    <w:p w:rsidR="000162AD" w:rsidRDefault="000162AD" w:rsidP="000162AD">
      <w:r>
        <w:t>277.4862</w:t>
      </w:r>
      <w:r>
        <w:tab/>
        <w:t>2.025e0</w:t>
      </w:r>
    </w:p>
    <w:p w:rsidR="000162AD" w:rsidRDefault="000162AD" w:rsidP="000162AD">
      <w:r>
        <w:t>277.4886</w:t>
      </w:r>
      <w:r>
        <w:tab/>
        <w:t>1.013e0</w:t>
      </w:r>
    </w:p>
    <w:p w:rsidR="000162AD" w:rsidRDefault="000162AD" w:rsidP="000162AD">
      <w:r>
        <w:t>277.4935</w:t>
      </w:r>
      <w:r>
        <w:tab/>
        <w:t>1.013e0</w:t>
      </w:r>
    </w:p>
    <w:p w:rsidR="000162AD" w:rsidRDefault="000162AD" w:rsidP="000162AD">
      <w:r>
        <w:t>277.5020</w:t>
      </w:r>
      <w:r>
        <w:tab/>
        <w:t>1.013e0</w:t>
      </w:r>
    </w:p>
    <w:p w:rsidR="000162AD" w:rsidRDefault="000162AD" w:rsidP="000162AD">
      <w:r>
        <w:t>277.5058</w:t>
      </w:r>
      <w:r>
        <w:tab/>
        <w:t>1.013e0</w:t>
      </w:r>
    </w:p>
    <w:p w:rsidR="000162AD" w:rsidRDefault="000162AD" w:rsidP="000162AD">
      <w:r>
        <w:t>277.5143</w:t>
      </w:r>
      <w:r>
        <w:tab/>
        <w:t>1.013e0</w:t>
      </w:r>
    </w:p>
    <w:p w:rsidR="000162AD" w:rsidRDefault="000162AD" w:rsidP="000162AD">
      <w:r>
        <w:t>277.5186</w:t>
      </w:r>
      <w:r>
        <w:tab/>
        <w:t>1.013e0</w:t>
      </w:r>
    </w:p>
    <w:p w:rsidR="000162AD" w:rsidRDefault="000162AD" w:rsidP="000162AD">
      <w:r>
        <w:t>277.5244</w:t>
      </w:r>
      <w:r>
        <w:tab/>
        <w:t>1.013e0</w:t>
      </w:r>
    </w:p>
    <w:p w:rsidR="000162AD" w:rsidRDefault="000162AD" w:rsidP="000162AD">
      <w:r>
        <w:t>277.5369</w:t>
      </w:r>
      <w:r>
        <w:tab/>
        <w:t>3.038e0</w:t>
      </w:r>
    </w:p>
    <w:p w:rsidR="000162AD" w:rsidRDefault="000162AD" w:rsidP="000162AD">
      <w:r>
        <w:t>277.5642</w:t>
      </w:r>
      <w:r>
        <w:tab/>
        <w:t>1.013e0</w:t>
      </w:r>
    </w:p>
    <w:p w:rsidR="000162AD" w:rsidRDefault="000162AD" w:rsidP="000162AD">
      <w:r>
        <w:t>277.5677</w:t>
      </w:r>
      <w:r>
        <w:tab/>
        <w:t>5.063e0</w:t>
      </w:r>
    </w:p>
    <w:p w:rsidR="000162AD" w:rsidRDefault="000162AD" w:rsidP="000162AD">
      <w:r>
        <w:t>277.5758</w:t>
      </w:r>
      <w:r>
        <w:tab/>
        <w:t>1.013e0</w:t>
      </w:r>
    </w:p>
    <w:p w:rsidR="000162AD" w:rsidRDefault="000162AD" w:rsidP="000162AD">
      <w:r>
        <w:t>277.5805</w:t>
      </w:r>
      <w:r>
        <w:tab/>
        <w:t>2.025e0</w:t>
      </w:r>
    </w:p>
    <w:p w:rsidR="000162AD" w:rsidRDefault="000162AD" w:rsidP="000162AD">
      <w:r>
        <w:t>277.5854</w:t>
      </w:r>
      <w:r>
        <w:tab/>
        <w:t>1.013e0</w:t>
      </w:r>
    </w:p>
    <w:p w:rsidR="000162AD" w:rsidRDefault="000162AD" w:rsidP="000162AD">
      <w:r>
        <w:t>277.5875</w:t>
      </w:r>
      <w:r>
        <w:tab/>
        <w:t>3.038e0</w:t>
      </w:r>
    </w:p>
    <w:p w:rsidR="000162AD" w:rsidRDefault="000162AD" w:rsidP="000162AD">
      <w:r>
        <w:lastRenderedPageBreak/>
        <w:t>277.5906</w:t>
      </w:r>
      <w:r>
        <w:tab/>
        <w:t>1.013e0</w:t>
      </w:r>
    </w:p>
    <w:p w:rsidR="000162AD" w:rsidRDefault="000162AD" w:rsidP="000162AD">
      <w:r>
        <w:t>277.5951</w:t>
      </w:r>
      <w:r>
        <w:tab/>
        <w:t>1.013e0</w:t>
      </w:r>
    </w:p>
    <w:p w:rsidR="000162AD" w:rsidRDefault="000162AD" w:rsidP="000162AD">
      <w:r>
        <w:t>277.5998</w:t>
      </w:r>
      <w:r>
        <w:tab/>
        <w:t>1.013e0</w:t>
      </w:r>
    </w:p>
    <w:p w:rsidR="000162AD" w:rsidRDefault="000162AD" w:rsidP="000162AD">
      <w:r>
        <w:t>277.6033</w:t>
      </w:r>
      <w:r>
        <w:tab/>
        <w:t>2.025e0</w:t>
      </w:r>
    </w:p>
    <w:p w:rsidR="000162AD" w:rsidRDefault="000162AD" w:rsidP="000162AD">
      <w:r>
        <w:t>277.6075</w:t>
      </w:r>
      <w:r>
        <w:tab/>
        <w:t>1.013e0</w:t>
      </w:r>
    </w:p>
    <w:p w:rsidR="000162AD" w:rsidRDefault="000162AD" w:rsidP="000162AD">
      <w:r>
        <w:t>277.6161</w:t>
      </w:r>
      <w:r>
        <w:tab/>
        <w:t>1.013e0</w:t>
      </w:r>
    </w:p>
    <w:p w:rsidR="000162AD" w:rsidRDefault="000162AD" w:rsidP="000162AD">
      <w:r>
        <w:t>277.6262</w:t>
      </w:r>
      <w:r>
        <w:tab/>
        <w:t>1.013e0</w:t>
      </w:r>
    </w:p>
    <w:p w:rsidR="000162AD" w:rsidRDefault="000162AD" w:rsidP="000162AD">
      <w:r>
        <w:t>277.6309</w:t>
      </w:r>
      <w:r>
        <w:tab/>
        <w:t>1.013e0</w:t>
      </w:r>
    </w:p>
    <w:p w:rsidR="000162AD" w:rsidRDefault="000162AD" w:rsidP="000162AD">
      <w:r>
        <w:t>277.6348</w:t>
      </w:r>
      <w:r>
        <w:tab/>
        <w:t>1.013e0</w:t>
      </w:r>
    </w:p>
    <w:p w:rsidR="000162AD" w:rsidRDefault="000162AD" w:rsidP="000162AD">
      <w:r>
        <w:t>277.6430</w:t>
      </w:r>
      <w:r>
        <w:tab/>
        <w:t>1.013e0</w:t>
      </w:r>
    </w:p>
    <w:p w:rsidR="000162AD" w:rsidRDefault="000162AD" w:rsidP="000162AD">
      <w:r>
        <w:t>277.6518</w:t>
      </w:r>
      <w:r>
        <w:tab/>
        <w:t>1.013e0</w:t>
      </w:r>
    </w:p>
    <w:p w:rsidR="000162AD" w:rsidRDefault="000162AD" w:rsidP="000162AD">
      <w:r>
        <w:t>277.6569</w:t>
      </w:r>
      <w:r>
        <w:tab/>
        <w:t>2.025e0</w:t>
      </w:r>
    </w:p>
    <w:p w:rsidR="000162AD" w:rsidRDefault="000162AD" w:rsidP="000162AD">
      <w:r>
        <w:t>277.6748</w:t>
      </w:r>
      <w:r>
        <w:tab/>
        <w:t>2.025e0</w:t>
      </w:r>
    </w:p>
    <w:p w:rsidR="000162AD" w:rsidRDefault="000162AD" w:rsidP="000162AD">
      <w:r>
        <w:t>277.6843</w:t>
      </w:r>
      <w:r>
        <w:tab/>
        <w:t>2.025e0</w:t>
      </w:r>
    </w:p>
    <w:p w:rsidR="000162AD" w:rsidRDefault="000162AD" w:rsidP="000162AD">
      <w:r>
        <w:t>277.6924</w:t>
      </w:r>
      <w:r>
        <w:tab/>
        <w:t>1.013e0</w:t>
      </w:r>
    </w:p>
    <w:p w:rsidR="000162AD" w:rsidRDefault="000162AD" w:rsidP="000162AD">
      <w:r>
        <w:t>277.7015</w:t>
      </w:r>
      <w:r>
        <w:tab/>
        <w:t>2.025e0</w:t>
      </w:r>
    </w:p>
    <w:p w:rsidR="000162AD" w:rsidRDefault="000162AD" w:rsidP="000162AD">
      <w:r>
        <w:t>277.7055</w:t>
      </w:r>
      <w:r>
        <w:tab/>
        <w:t>2.025e0</w:t>
      </w:r>
    </w:p>
    <w:p w:rsidR="000162AD" w:rsidRDefault="000162AD" w:rsidP="000162AD">
      <w:r>
        <w:t>277.7093</w:t>
      </w:r>
      <w:r>
        <w:tab/>
        <w:t>1.013e0</w:t>
      </w:r>
    </w:p>
    <w:p w:rsidR="000162AD" w:rsidRDefault="000162AD" w:rsidP="000162AD">
      <w:r>
        <w:t>277.7226</w:t>
      </w:r>
      <w:r>
        <w:tab/>
        <w:t>1.013e0</w:t>
      </w:r>
    </w:p>
    <w:p w:rsidR="000162AD" w:rsidRDefault="000162AD" w:rsidP="000162AD">
      <w:r>
        <w:lastRenderedPageBreak/>
        <w:t>277.7282</w:t>
      </w:r>
      <w:r>
        <w:tab/>
        <w:t>1.013e0</w:t>
      </w:r>
    </w:p>
    <w:p w:rsidR="000162AD" w:rsidRDefault="000162AD" w:rsidP="000162AD">
      <w:r>
        <w:t>277.7440</w:t>
      </w:r>
      <w:r>
        <w:tab/>
        <w:t>1.013e0</w:t>
      </w:r>
    </w:p>
    <w:p w:rsidR="000162AD" w:rsidRDefault="000162AD" w:rsidP="000162AD">
      <w:r>
        <w:t>277.7536</w:t>
      </w:r>
      <w:r>
        <w:tab/>
        <w:t>1.013e0</w:t>
      </w:r>
    </w:p>
    <w:p w:rsidR="000162AD" w:rsidRDefault="000162AD" w:rsidP="000162AD">
      <w:r>
        <w:t>277.7590</w:t>
      </w:r>
      <w:r>
        <w:tab/>
        <w:t>1.013e0</w:t>
      </w:r>
    </w:p>
    <w:p w:rsidR="000162AD" w:rsidRDefault="000162AD" w:rsidP="000162AD">
      <w:r>
        <w:t>277.7640</w:t>
      </w:r>
      <w:r>
        <w:tab/>
        <w:t>2.025e0</w:t>
      </w:r>
    </w:p>
    <w:p w:rsidR="000162AD" w:rsidRDefault="000162AD" w:rsidP="000162AD">
      <w:r>
        <w:t>277.7721</w:t>
      </w:r>
      <w:r>
        <w:tab/>
        <w:t>1.013e0</w:t>
      </w:r>
    </w:p>
    <w:p w:rsidR="000162AD" w:rsidRDefault="000162AD" w:rsidP="000162AD">
      <w:r>
        <w:t>277.7762</w:t>
      </w:r>
      <w:r>
        <w:tab/>
        <w:t>1.013e0</w:t>
      </w:r>
    </w:p>
    <w:p w:rsidR="000162AD" w:rsidRDefault="000162AD" w:rsidP="000162AD">
      <w:r>
        <w:t>277.7797</w:t>
      </w:r>
      <w:r>
        <w:tab/>
        <w:t>2.025e0</w:t>
      </w:r>
    </w:p>
    <w:p w:rsidR="000162AD" w:rsidRDefault="000162AD" w:rsidP="000162AD">
      <w:r>
        <w:t>277.7894</w:t>
      </w:r>
      <w:r>
        <w:tab/>
        <w:t>1.013e0</w:t>
      </w:r>
    </w:p>
    <w:p w:rsidR="000162AD" w:rsidRDefault="000162AD" w:rsidP="000162AD">
      <w:r>
        <w:t>277.7947</w:t>
      </w:r>
      <w:r>
        <w:tab/>
        <w:t>2.025e0</w:t>
      </w:r>
    </w:p>
    <w:p w:rsidR="000162AD" w:rsidRDefault="000162AD" w:rsidP="000162AD">
      <w:r>
        <w:t>277.7992</w:t>
      </w:r>
      <w:r>
        <w:tab/>
        <w:t>1.013e0</w:t>
      </w:r>
    </w:p>
    <w:p w:rsidR="000162AD" w:rsidRDefault="000162AD" w:rsidP="000162AD">
      <w:r>
        <w:t>277.8066</w:t>
      </w:r>
      <w:r>
        <w:tab/>
        <w:t>1.013e0</w:t>
      </w:r>
    </w:p>
    <w:p w:rsidR="000162AD" w:rsidRDefault="000162AD" w:rsidP="000162AD">
      <w:r>
        <w:t>277.8111</w:t>
      </w:r>
      <w:r>
        <w:tab/>
        <w:t>1.013e0</w:t>
      </w:r>
    </w:p>
    <w:p w:rsidR="000162AD" w:rsidRDefault="000162AD" w:rsidP="000162AD">
      <w:r>
        <w:t>277.8150</w:t>
      </w:r>
      <w:r>
        <w:tab/>
        <w:t>1.013e0</w:t>
      </w:r>
    </w:p>
    <w:p w:rsidR="000162AD" w:rsidRDefault="000162AD" w:rsidP="000162AD">
      <w:r>
        <w:t>277.8281</w:t>
      </w:r>
      <w:r>
        <w:tab/>
        <w:t>2.025e0</w:t>
      </w:r>
    </w:p>
    <w:p w:rsidR="000162AD" w:rsidRDefault="000162AD" w:rsidP="000162AD">
      <w:r>
        <w:t>277.8324</w:t>
      </w:r>
      <w:r>
        <w:tab/>
        <w:t>2.025e0</w:t>
      </w:r>
    </w:p>
    <w:p w:rsidR="000162AD" w:rsidRDefault="000162AD" w:rsidP="000162AD">
      <w:r>
        <w:t>277.8383</w:t>
      </w:r>
      <w:r>
        <w:tab/>
        <w:t>1.013e0</w:t>
      </w:r>
    </w:p>
    <w:p w:rsidR="000162AD" w:rsidRDefault="000162AD" w:rsidP="000162AD">
      <w:r>
        <w:t>277.8466</w:t>
      </w:r>
      <w:r>
        <w:tab/>
        <w:t>1.013e0</w:t>
      </w:r>
    </w:p>
    <w:p w:rsidR="000162AD" w:rsidRDefault="000162AD" w:rsidP="000162AD">
      <w:r>
        <w:t>277.8510</w:t>
      </w:r>
      <w:r>
        <w:tab/>
        <w:t>2.025e0</w:t>
      </w:r>
    </w:p>
    <w:p w:rsidR="000162AD" w:rsidRDefault="000162AD" w:rsidP="000162AD">
      <w:r>
        <w:lastRenderedPageBreak/>
        <w:t>277.8559</w:t>
      </w:r>
      <w:r>
        <w:tab/>
        <w:t>1.013e0</w:t>
      </w:r>
    </w:p>
    <w:p w:rsidR="000162AD" w:rsidRDefault="000162AD" w:rsidP="000162AD">
      <w:r>
        <w:t>277.8650</w:t>
      </w:r>
      <w:r>
        <w:tab/>
        <w:t>2.025e0</w:t>
      </w:r>
    </w:p>
    <w:p w:rsidR="000162AD" w:rsidRDefault="000162AD" w:rsidP="000162AD">
      <w:r>
        <w:t>277.8696</w:t>
      </w:r>
      <w:r>
        <w:tab/>
        <w:t>2.025e0</w:t>
      </w:r>
    </w:p>
    <w:p w:rsidR="000162AD" w:rsidRDefault="000162AD" w:rsidP="000162AD">
      <w:r>
        <w:t>277.8770</w:t>
      </w:r>
      <w:r>
        <w:tab/>
        <w:t>2.025e0</w:t>
      </w:r>
    </w:p>
    <w:p w:rsidR="000162AD" w:rsidRDefault="000162AD" w:rsidP="000162AD">
      <w:r>
        <w:t>277.8815</w:t>
      </w:r>
      <w:r>
        <w:tab/>
        <w:t>1.013e0</w:t>
      </w:r>
    </w:p>
    <w:p w:rsidR="000162AD" w:rsidRDefault="000162AD" w:rsidP="000162AD">
      <w:r>
        <w:t>277.8968</w:t>
      </w:r>
      <w:r>
        <w:tab/>
        <w:t>2.025e0</w:t>
      </w:r>
    </w:p>
    <w:p w:rsidR="000162AD" w:rsidRDefault="000162AD" w:rsidP="000162AD">
      <w:r>
        <w:t>277.9003</w:t>
      </w:r>
      <w:r>
        <w:tab/>
        <w:t>1.013e0</w:t>
      </w:r>
    </w:p>
    <w:p w:rsidR="000162AD" w:rsidRDefault="000162AD" w:rsidP="000162AD">
      <w:r>
        <w:t>277.9132</w:t>
      </w:r>
      <w:r>
        <w:tab/>
        <w:t>1.013e0</w:t>
      </w:r>
    </w:p>
    <w:p w:rsidR="000162AD" w:rsidRDefault="000162AD" w:rsidP="000162AD">
      <w:r>
        <w:t>277.9153</w:t>
      </w:r>
      <w:r>
        <w:tab/>
        <w:t>2.202e0</w:t>
      </w:r>
    </w:p>
    <w:p w:rsidR="000162AD" w:rsidRDefault="000162AD" w:rsidP="000162AD">
      <w:r>
        <w:t>277.9188</w:t>
      </w:r>
      <w:r>
        <w:tab/>
        <w:t>4.051e0</w:t>
      </w:r>
    </w:p>
    <w:p w:rsidR="000162AD" w:rsidRDefault="000162AD" w:rsidP="000162AD">
      <w:r>
        <w:t>277.9265</w:t>
      </w:r>
      <w:r>
        <w:tab/>
        <w:t>6.561e0</w:t>
      </w:r>
    </w:p>
    <w:p w:rsidR="000162AD" w:rsidRDefault="000162AD" w:rsidP="000162AD">
      <w:r>
        <w:t>277.9287</w:t>
      </w:r>
      <w:r>
        <w:tab/>
        <w:t>3.038e0</w:t>
      </w:r>
    </w:p>
    <w:p w:rsidR="000162AD" w:rsidRDefault="000162AD" w:rsidP="000162AD">
      <w:r>
        <w:t>277.9299</w:t>
      </w:r>
      <w:r>
        <w:tab/>
        <w:t>2.025e0</w:t>
      </w:r>
    </w:p>
    <w:p w:rsidR="000162AD" w:rsidRDefault="000162AD" w:rsidP="000162AD">
      <w:r>
        <w:t>277.9316</w:t>
      </w:r>
      <w:r>
        <w:tab/>
        <w:t>4.051e0</w:t>
      </w:r>
    </w:p>
    <w:p w:rsidR="000162AD" w:rsidRDefault="000162AD" w:rsidP="000162AD">
      <w:r>
        <w:t>277.9351</w:t>
      </w:r>
      <w:r>
        <w:tab/>
        <w:t>6.076e0</w:t>
      </w:r>
    </w:p>
    <w:p w:rsidR="000162AD" w:rsidRDefault="000162AD" w:rsidP="000162AD">
      <w:r>
        <w:t>277.9385</w:t>
      </w:r>
      <w:r>
        <w:tab/>
        <w:t>2.025e0</w:t>
      </w:r>
    </w:p>
    <w:p w:rsidR="000162AD" w:rsidRDefault="000162AD" w:rsidP="000162AD">
      <w:r>
        <w:t>277.9402</w:t>
      </w:r>
      <w:r>
        <w:tab/>
        <w:t>3.038e0</w:t>
      </w:r>
    </w:p>
    <w:p w:rsidR="000162AD" w:rsidRDefault="000162AD" w:rsidP="000162AD">
      <w:r>
        <w:t>277.9443</w:t>
      </w:r>
      <w:r>
        <w:tab/>
        <w:t>3.038e0</w:t>
      </w:r>
    </w:p>
    <w:p w:rsidR="000162AD" w:rsidRDefault="000162AD" w:rsidP="000162AD">
      <w:r>
        <w:t>277.9497</w:t>
      </w:r>
      <w:r>
        <w:tab/>
        <w:t>2.025e0</w:t>
      </w:r>
    </w:p>
    <w:p w:rsidR="000162AD" w:rsidRDefault="000162AD" w:rsidP="000162AD">
      <w:r>
        <w:lastRenderedPageBreak/>
        <w:t>277.9540</w:t>
      </w:r>
      <w:r>
        <w:tab/>
        <w:t>6.076e0</w:t>
      </w:r>
    </w:p>
    <w:p w:rsidR="000162AD" w:rsidRDefault="000162AD" w:rsidP="000162AD">
      <w:r>
        <w:t>277.9558</w:t>
      </w:r>
      <w:r>
        <w:tab/>
        <w:t>4.578e0</w:t>
      </w:r>
    </w:p>
    <w:p w:rsidR="000162AD" w:rsidRDefault="000162AD" w:rsidP="000162AD">
      <w:r>
        <w:t>277.9586</w:t>
      </w:r>
      <w:r>
        <w:tab/>
        <w:t>1.013e1</w:t>
      </w:r>
    </w:p>
    <w:p w:rsidR="000162AD" w:rsidRDefault="000162AD" w:rsidP="000162AD">
      <w:r>
        <w:t>277.9598</w:t>
      </w:r>
      <w:r>
        <w:tab/>
        <w:t>6.076e0</w:t>
      </w:r>
    </w:p>
    <w:p w:rsidR="000162AD" w:rsidRDefault="000162AD" w:rsidP="000162AD">
      <w:r>
        <w:t>277.9623</w:t>
      </w:r>
      <w:r>
        <w:tab/>
        <w:t>5.063e0</w:t>
      </w:r>
    </w:p>
    <w:p w:rsidR="000162AD" w:rsidRDefault="000162AD" w:rsidP="000162AD">
      <w:r>
        <w:t>277.9675</w:t>
      </w:r>
      <w:r>
        <w:tab/>
        <w:t>5.063e0</w:t>
      </w:r>
    </w:p>
    <w:p w:rsidR="000162AD" w:rsidRDefault="000162AD" w:rsidP="000162AD">
      <w:r>
        <w:t>277.9698</w:t>
      </w:r>
      <w:r>
        <w:tab/>
        <w:t>1.470e1</w:t>
      </w:r>
    </w:p>
    <w:p w:rsidR="000162AD" w:rsidRDefault="000162AD" w:rsidP="000162AD">
      <w:r>
        <w:t>277.9740</w:t>
      </w:r>
      <w:r>
        <w:tab/>
        <w:t>4.051e0</w:t>
      </w:r>
    </w:p>
    <w:p w:rsidR="000162AD" w:rsidRDefault="000162AD" w:rsidP="000162AD">
      <w:r>
        <w:t>277.9790</w:t>
      </w:r>
      <w:r>
        <w:tab/>
        <w:t>3.038e0</w:t>
      </w:r>
    </w:p>
    <w:p w:rsidR="000162AD" w:rsidRDefault="000162AD" w:rsidP="000162AD">
      <w:r>
        <w:t>277.9833</w:t>
      </w:r>
      <w:r>
        <w:tab/>
        <w:t>1.013e0</w:t>
      </w:r>
    </w:p>
    <w:p w:rsidR="000162AD" w:rsidRDefault="000162AD" w:rsidP="000162AD">
      <w:r>
        <w:t>277.9935</w:t>
      </w:r>
      <w:r>
        <w:tab/>
        <w:t>3.038e0</w:t>
      </w:r>
    </w:p>
    <w:p w:rsidR="000162AD" w:rsidRDefault="000162AD" w:rsidP="000162AD">
      <w:r>
        <w:t>277.9987</w:t>
      </w:r>
      <w:r>
        <w:tab/>
        <w:t>1.013e0</w:t>
      </w:r>
    </w:p>
    <w:p w:rsidR="000162AD" w:rsidRDefault="000162AD" w:rsidP="000162AD">
      <w:r>
        <w:t>278.0028</w:t>
      </w:r>
      <w:r>
        <w:tab/>
        <w:t>1.013e0</w:t>
      </w:r>
    </w:p>
    <w:p w:rsidR="000162AD" w:rsidRDefault="000162AD" w:rsidP="000162AD">
      <w:r>
        <w:t>278.0121</w:t>
      </w:r>
      <w:r>
        <w:tab/>
        <w:t>2.025e0</w:t>
      </w:r>
    </w:p>
    <w:p w:rsidR="000162AD" w:rsidRDefault="000162AD" w:rsidP="000162AD">
      <w:r>
        <w:t>278.0141</w:t>
      </w:r>
      <w:r>
        <w:tab/>
        <w:t>1.013e0</w:t>
      </w:r>
    </w:p>
    <w:p w:rsidR="000162AD" w:rsidRDefault="000162AD" w:rsidP="000162AD">
      <w:r>
        <w:t>278.0192</w:t>
      </w:r>
      <w:r>
        <w:tab/>
        <w:t>2.025e0</w:t>
      </w:r>
    </w:p>
    <w:p w:rsidR="000162AD" w:rsidRDefault="000162AD" w:rsidP="000162AD">
      <w:r>
        <w:t>278.0243</w:t>
      </w:r>
      <w:r>
        <w:tab/>
        <w:t>2.025e0</w:t>
      </w:r>
    </w:p>
    <w:p w:rsidR="000162AD" w:rsidRDefault="000162AD" w:rsidP="000162AD">
      <w:r>
        <w:t>278.0293</w:t>
      </w:r>
      <w:r>
        <w:tab/>
        <w:t>1.013e0</w:t>
      </w:r>
    </w:p>
    <w:p w:rsidR="000162AD" w:rsidRDefault="000162AD" w:rsidP="000162AD">
      <w:r>
        <w:t>278.0343</w:t>
      </w:r>
      <w:r>
        <w:tab/>
        <w:t>1.013e0</w:t>
      </w:r>
    </w:p>
    <w:p w:rsidR="000162AD" w:rsidRDefault="000162AD" w:rsidP="000162AD">
      <w:r>
        <w:lastRenderedPageBreak/>
        <w:t>278.0360</w:t>
      </w:r>
      <w:r>
        <w:tab/>
        <w:t>2.025e0</w:t>
      </w:r>
    </w:p>
    <w:p w:rsidR="000162AD" w:rsidRDefault="000162AD" w:rsidP="000162AD">
      <w:r>
        <w:t>278.0378</w:t>
      </w:r>
      <w:r>
        <w:tab/>
        <w:t>1.013e0</w:t>
      </w:r>
    </w:p>
    <w:p w:rsidR="000162AD" w:rsidRDefault="000162AD" w:rsidP="000162AD">
      <w:r>
        <w:t>278.0460</w:t>
      </w:r>
      <w:r>
        <w:tab/>
        <w:t>1.013e0</w:t>
      </w:r>
    </w:p>
    <w:p w:rsidR="000162AD" w:rsidRDefault="000162AD" w:rsidP="000162AD">
      <w:r>
        <w:t>278.0493</w:t>
      </w:r>
      <w:r>
        <w:tab/>
        <w:t>1.013e0</w:t>
      </w:r>
    </w:p>
    <w:p w:rsidR="000162AD" w:rsidRDefault="000162AD" w:rsidP="000162AD">
      <w:r>
        <w:t>278.0601</w:t>
      </w:r>
      <w:r>
        <w:tab/>
        <w:t>4.051e0</w:t>
      </w:r>
    </w:p>
    <w:p w:rsidR="000162AD" w:rsidRDefault="000162AD" w:rsidP="000162AD">
      <w:r>
        <w:t>278.0694</w:t>
      </w:r>
      <w:r>
        <w:tab/>
        <w:t>3.038e0</w:t>
      </w:r>
    </w:p>
    <w:p w:rsidR="000162AD" w:rsidRDefault="000162AD" w:rsidP="000162AD">
      <w:r>
        <w:t>278.0726</w:t>
      </w:r>
      <w:r>
        <w:tab/>
        <w:t>1.013e0</w:t>
      </w:r>
    </w:p>
    <w:p w:rsidR="000162AD" w:rsidRDefault="000162AD" w:rsidP="000162AD">
      <w:r>
        <w:t>278.0851</w:t>
      </w:r>
      <w:r>
        <w:tab/>
        <w:t>2.025e0</w:t>
      </w:r>
    </w:p>
    <w:p w:rsidR="000162AD" w:rsidRDefault="000162AD" w:rsidP="000162AD">
      <w:r>
        <w:t>278.0907</w:t>
      </w:r>
      <w:r>
        <w:tab/>
        <w:t>2.025e0</w:t>
      </w:r>
    </w:p>
    <w:p w:rsidR="000162AD" w:rsidRDefault="000162AD" w:rsidP="000162AD">
      <w:r>
        <w:t>278.0957</w:t>
      </w:r>
      <w:r>
        <w:tab/>
        <w:t>1.013e0</w:t>
      </w:r>
    </w:p>
    <w:p w:rsidR="000162AD" w:rsidRDefault="000162AD" w:rsidP="000162AD">
      <w:r>
        <w:t>278.1126</w:t>
      </w:r>
      <w:r>
        <w:tab/>
        <w:t>2.025e0</w:t>
      </w:r>
    </w:p>
    <w:p w:rsidR="000162AD" w:rsidRDefault="000162AD" w:rsidP="000162AD">
      <w:r>
        <w:t>278.1144</w:t>
      </w:r>
      <w:r>
        <w:tab/>
        <w:t>8.717e0</w:t>
      </w:r>
    </w:p>
    <w:p w:rsidR="000162AD" w:rsidRDefault="000162AD" w:rsidP="000162AD">
      <w:r>
        <w:t>278.1280</w:t>
      </w:r>
      <w:r>
        <w:tab/>
        <w:t>2.025e0</w:t>
      </w:r>
    </w:p>
    <w:p w:rsidR="000162AD" w:rsidRDefault="000162AD" w:rsidP="000162AD">
      <w:r>
        <w:t>278.1313</w:t>
      </w:r>
      <w:r>
        <w:tab/>
        <w:t>1.013e0</w:t>
      </w:r>
    </w:p>
    <w:p w:rsidR="000162AD" w:rsidRDefault="000162AD" w:rsidP="000162AD">
      <w:r>
        <w:t>278.1360</w:t>
      </w:r>
      <w:r>
        <w:tab/>
        <w:t>1.013e0</w:t>
      </w:r>
    </w:p>
    <w:p w:rsidR="000162AD" w:rsidRDefault="000162AD" w:rsidP="000162AD">
      <w:r>
        <w:t>278.1425</w:t>
      </w:r>
      <w:r>
        <w:tab/>
        <w:t>5.063e0</w:t>
      </w:r>
    </w:p>
    <w:p w:rsidR="000162AD" w:rsidRDefault="000162AD" w:rsidP="000162AD">
      <w:r>
        <w:t>278.1521</w:t>
      </w:r>
      <w:r>
        <w:tab/>
        <w:t>9.466e0</w:t>
      </w:r>
    </w:p>
    <w:p w:rsidR="000162AD" w:rsidRDefault="000162AD" w:rsidP="000162AD">
      <w:r>
        <w:t>278.1565</w:t>
      </w:r>
      <w:r>
        <w:tab/>
        <w:t>1.770e1</w:t>
      </w:r>
    </w:p>
    <w:p w:rsidR="000162AD" w:rsidRDefault="000162AD" w:rsidP="000162AD">
      <w:r>
        <w:t>278.1598</w:t>
      </w:r>
      <w:r>
        <w:tab/>
        <w:t>9.114e0</w:t>
      </w:r>
    </w:p>
    <w:p w:rsidR="000162AD" w:rsidRDefault="000162AD" w:rsidP="000162AD">
      <w:r>
        <w:lastRenderedPageBreak/>
        <w:t>278.1622</w:t>
      </w:r>
      <w:r>
        <w:tab/>
        <w:t>1.092e1</w:t>
      </w:r>
    </w:p>
    <w:p w:rsidR="000162AD" w:rsidRDefault="000162AD" w:rsidP="000162AD">
      <w:r>
        <w:t>278.1641</w:t>
      </w:r>
      <w:r>
        <w:tab/>
        <w:t>2.025e0</w:t>
      </w:r>
    </w:p>
    <w:p w:rsidR="000162AD" w:rsidRDefault="000162AD" w:rsidP="000162AD">
      <w:r>
        <w:t>278.1673</w:t>
      </w:r>
      <w:r>
        <w:tab/>
        <w:t>2.025e0</w:t>
      </w:r>
    </w:p>
    <w:p w:rsidR="000162AD" w:rsidRDefault="000162AD" w:rsidP="000162AD">
      <w:r>
        <w:t>278.1713</w:t>
      </w:r>
      <w:r>
        <w:tab/>
        <w:t>5.063e0</w:t>
      </w:r>
    </w:p>
    <w:p w:rsidR="000162AD" w:rsidRDefault="000162AD" w:rsidP="000162AD">
      <w:r>
        <w:t>278.1750</w:t>
      </w:r>
      <w:r>
        <w:tab/>
        <w:t>3.038e0</w:t>
      </w:r>
    </w:p>
    <w:p w:rsidR="000162AD" w:rsidRDefault="000162AD" w:rsidP="000162AD">
      <w:r>
        <w:t>278.1793</w:t>
      </w:r>
      <w:r>
        <w:tab/>
        <w:t>2.025e0</w:t>
      </w:r>
    </w:p>
    <w:p w:rsidR="000162AD" w:rsidRDefault="000162AD" w:rsidP="000162AD">
      <w:r>
        <w:t>278.1829</w:t>
      </w:r>
      <w:r>
        <w:tab/>
        <w:t>1.013e0</w:t>
      </w:r>
    </w:p>
    <w:p w:rsidR="000162AD" w:rsidRDefault="000162AD" w:rsidP="000162AD">
      <w:r>
        <w:t>278.1864</w:t>
      </w:r>
      <w:r>
        <w:tab/>
        <w:t>3.038e0</w:t>
      </w:r>
    </w:p>
    <w:p w:rsidR="000162AD" w:rsidRDefault="000162AD" w:rsidP="000162AD">
      <w:r>
        <w:t>278.1876</w:t>
      </w:r>
      <w:r>
        <w:tab/>
        <w:t>1.013e0</w:t>
      </w:r>
    </w:p>
    <w:p w:rsidR="000162AD" w:rsidRDefault="000162AD" w:rsidP="000162AD">
      <w:r>
        <w:t>278.1891</w:t>
      </w:r>
      <w:r>
        <w:tab/>
        <w:t>7.089e0</w:t>
      </w:r>
    </w:p>
    <w:p w:rsidR="000162AD" w:rsidRDefault="000162AD" w:rsidP="000162AD">
      <w:r>
        <w:t>278.1905</w:t>
      </w:r>
      <w:r>
        <w:tab/>
        <w:t>2.025e0</w:t>
      </w:r>
    </w:p>
    <w:p w:rsidR="000162AD" w:rsidRDefault="000162AD" w:rsidP="000162AD">
      <w:r>
        <w:t>278.1951</w:t>
      </w:r>
      <w:r>
        <w:tab/>
        <w:t>2.025e0</w:t>
      </w:r>
    </w:p>
    <w:p w:rsidR="000162AD" w:rsidRDefault="000162AD" w:rsidP="000162AD">
      <w:r>
        <w:t>278.1980</w:t>
      </w:r>
      <w:r>
        <w:tab/>
        <w:t>2.025e0</w:t>
      </w:r>
    </w:p>
    <w:p w:rsidR="000162AD" w:rsidRDefault="000162AD" w:rsidP="000162AD">
      <w:r>
        <w:t>278.1998</w:t>
      </w:r>
      <w:r>
        <w:tab/>
        <w:t>2.025e0</w:t>
      </w:r>
    </w:p>
    <w:p w:rsidR="000162AD" w:rsidRDefault="000162AD" w:rsidP="000162AD">
      <w:r>
        <w:t>278.2098</w:t>
      </w:r>
      <w:r>
        <w:tab/>
        <w:t>3.038e0</w:t>
      </w:r>
    </w:p>
    <w:p w:rsidR="000162AD" w:rsidRDefault="000162AD" w:rsidP="000162AD">
      <w:r>
        <w:t>278.2146</w:t>
      </w:r>
      <w:r>
        <w:tab/>
        <w:t>2.025e0</w:t>
      </w:r>
    </w:p>
    <w:p w:rsidR="000162AD" w:rsidRDefault="000162AD" w:rsidP="000162AD">
      <w:r>
        <w:t>278.2183</w:t>
      </w:r>
      <w:r>
        <w:tab/>
        <w:t>1.013e0</w:t>
      </w:r>
    </w:p>
    <w:p w:rsidR="000162AD" w:rsidRDefault="000162AD" w:rsidP="000162AD">
      <w:r>
        <w:t>278.2235</w:t>
      </w:r>
      <w:r>
        <w:tab/>
        <w:t>2.025e0</w:t>
      </w:r>
    </w:p>
    <w:p w:rsidR="000162AD" w:rsidRDefault="000162AD" w:rsidP="000162AD">
      <w:r>
        <w:t>278.2295</w:t>
      </w:r>
      <w:r>
        <w:tab/>
        <w:t>4.051e0</w:t>
      </w:r>
    </w:p>
    <w:p w:rsidR="000162AD" w:rsidRDefault="000162AD" w:rsidP="000162AD">
      <w:r>
        <w:lastRenderedPageBreak/>
        <w:t>278.2339</w:t>
      </w:r>
      <w:r>
        <w:tab/>
        <w:t>3.038e0</w:t>
      </w:r>
    </w:p>
    <w:p w:rsidR="000162AD" w:rsidRDefault="000162AD" w:rsidP="000162AD">
      <w:r>
        <w:t>278.2418</w:t>
      </w:r>
      <w:r>
        <w:tab/>
        <w:t>1.013e0</w:t>
      </w:r>
    </w:p>
    <w:p w:rsidR="000162AD" w:rsidRDefault="000162AD" w:rsidP="000162AD">
      <w:r>
        <w:t>278.2478</w:t>
      </w:r>
      <w:r>
        <w:tab/>
        <w:t>2.025e0</w:t>
      </w:r>
    </w:p>
    <w:p w:rsidR="000162AD" w:rsidRDefault="000162AD" w:rsidP="000162AD">
      <w:r>
        <w:t>278.2495</w:t>
      </w:r>
      <w:r>
        <w:tab/>
        <w:t>1.013e0</w:t>
      </w:r>
    </w:p>
    <w:p w:rsidR="000162AD" w:rsidRDefault="000162AD" w:rsidP="000162AD">
      <w:r>
        <w:t>278.2542</w:t>
      </w:r>
      <w:r>
        <w:tab/>
        <w:t>1.013e0</w:t>
      </w:r>
    </w:p>
    <w:p w:rsidR="000162AD" w:rsidRDefault="000162AD" w:rsidP="000162AD">
      <w:r>
        <w:t>278.2636</w:t>
      </w:r>
      <w:r>
        <w:tab/>
        <w:t>4.051e0</w:t>
      </w:r>
    </w:p>
    <w:p w:rsidR="000162AD" w:rsidRDefault="000162AD" w:rsidP="000162AD">
      <w:r>
        <w:t>278.2648</w:t>
      </w:r>
      <w:r>
        <w:tab/>
        <w:t>3.038e0</w:t>
      </w:r>
    </w:p>
    <w:p w:rsidR="000162AD" w:rsidRDefault="000162AD" w:rsidP="000162AD">
      <w:r>
        <w:t>278.2688</w:t>
      </w:r>
      <w:r>
        <w:tab/>
        <w:t>3.038e0</w:t>
      </w:r>
    </w:p>
    <w:p w:rsidR="000162AD" w:rsidRDefault="000162AD" w:rsidP="000162AD">
      <w:r>
        <w:t>278.2704</w:t>
      </w:r>
      <w:r>
        <w:tab/>
        <w:t>2.025e0</w:t>
      </w:r>
    </w:p>
    <w:p w:rsidR="000162AD" w:rsidRDefault="000162AD" w:rsidP="000162AD">
      <w:r>
        <w:t>278.3041</w:t>
      </w:r>
      <w:r>
        <w:tab/>
        <w:t>2.025e0</w:t>
      </w:r>
    </w:p>
    <w:p w:rsidR="000162AD" w:rsidRDefault="000162AD" w:rsidP="000162AD">
      <w:r>
        <w:t>278.3116</w:t>
      </w:r>
      <w:r>
        <w:tab/>
        <w:t>1.013e0</w:t>
      </w:r>
    </w:p>
    <w:p w:rsidR="000162AD" w:rsidRDefault="000162AD" w:rsidP="000162AD">
      <w:r>
        <w:t>278.3199</w:t>
      </w:r>
      <w:r>
        <w:tab/>
        <w:t>1.013e0</w:t>
      </w:r>
    </w:p>
    <w:p w:rsidR="000162AD" w:rsidRDefault="000162AD" w:rsidP="000162AD">
      <w:r>
        <w:t>278.3256</w:t>
      </w:r>
      <w:r>
        <w:tab/>
        <w:t>2.025e0</w:t>
      </w:r>
    </w:p>
    <w:p w:rsidR="000162AD" w:rsidRDefault="000162AD" w:rsidP="000162AD">
      <w:r>
        <w:t>278.3508</w:t>
      </w:r>
      <w:r>
        <w:tab/>
        <w:t>1.013e0</w:t>
      </w:r>
    </w:p>
    <w:p w:rsidR="000162AD" w:rsidRDefault="000162AD" w:rsidP="000162AD">
      <w:r>
        <w:t>278.3617</w:t>
      </w:r>
      <w:r>
        <w:tab/>
        <w:t>1.013e0</w:t>
      </w:r>
    </w:p>
    <w:p w:rsidR="000162AD" w:rsidRDefault="000162AD" w:rsidP="000162AD">
      <w:r>
        <w:t>278.3701</w:t>
      </w:r>
      <w:r>
        <w:tab/>
        <w:t>1.013e0</w:t>
      </w:r>
    </w:p>
    <w:p w:rsidR="000162AD" w:rsidRDefault="000162AD" w:rsidP="000162AD">
      <w:r>
        <w:t>278.3788</w:t>
      </w:r>
      <w:r>
        <w:tab/>
        <w:t>3.038e0</w:t>
      </w:r>
    </w:p>
    <w:p w:rsidR="000162AD" w:rsidRDefault="000162AD" w:rsidP="000162AD">
      <w:r>
        <w:t>278.3922</w:t>
      </w:r>
      <w:r>
        <w:tab/>
        <w:t>1.013e0</w:t>
      </w:r>
    </w:p>
    <w:p w:rsidR="000162AD" w:rsidRDefault="000162AD" w:rsidP="000162AD">
      <w:r>
        <w:t>278.4059</w:t>
      </w:r>
      <w:r>
        <w:tab/>
        <w:t>2.025e0</w:t>
      </w:r>
    </w:p>
    <w:p w:rsidR="000162AD" w:rsidRDefault="000162AD" w:rsidP="000162AD">
      <w:r>
        <w:lastRenderedPageBreak/>
        <w:t>278.4100</w:t>
      </w:r>
      <w:r>
        <w:tab/>
        <w:t>1.013e0</w:t>
      </w:r>
    </w:p>
    <w:p w:rsidR="000162AD" w:rsidRDefault="000162AD" w:rsidP="000162AD">
      <w:r>
        <w:t>278.4281</w:t>
      </w:r>
      <w:r>
        <w:tab/>
        <w:t>1.013e0</w:t>
      </w:r>
    </w:p>
    <w:p w:rsidR="000162AD" w:rsidRDefault="000162AD" w:rsidP="000162AD">
      <w:r>
        <w:t>278.4324</w:t>
      </w:r>
      <w:r>
        <w:tab/>
        <w:t>2.025e0</w:t>
      </w:r>
    </w:p>
    <w:p w:rsidR="000162AD" w:rsidRDefault="000162AD" w:rsidP="000162AD">
      <w:r>
        <w:t>278.4373</w:t>
      </w:r>
      <w:r>
        <w:tab/>
        <w:t>1.013e0</w:t>
      </w:r>
    </w:p>
    <w:p w:rsidR="000162AD" w:rsidRDefault="000162AD" w:rsidP="000162AD">
      <w:r>
        <w:t>278.4412</w:t>
      </w:r>
      <w:r>
        <w:tab/>
        <w:t>1.013e0</w:t>
      </w:r>
    </w:p>
    <w:p w:rsidR="000162AD" w:rsidRDefault="000162AD" w:rsidP="000162AD">
      <w:r>
        <w:t>278.4492</w:t>
      </w:r>
      <w:r>
        <w:tab/>
        <w:t>1.013e0</w:t>
      </w:r>
    </w:p>
    <w:p w:rsidR="000162AD" w:rsidRDefault="000162AD" w:rsidP="000162AD">
      <w:r>
        <w:t>278.4683</w:t>
      </w:r>
      <w:r>
        <w:tab/>
        <w:t>5.063e0</w:t>
      </w:r>
    </w:p>
    <w:p w:rsidR="000162AD" w:rsidRDefault="000162AD" w:rsidP="000162AD">
      <w:r>
        <w:t>278.4726</w:t>
      </w:r>
      <w:r>
        <w:tab/>
        <w:t>1.013e0</w:t>
      </w:r>
    </w:p>
    <w:p w:rsidR="000162AD" w:rsidRDefault="000162AD" w:rsidP="000162AD">
      <w:r>
        <w:t>278.4767</w:t>
      </w:r>
      <w:r>
        <w:tab/>
        <w:t>1.013e0</w:t>
      </w:r>
    </w:p>
    <w:p w:rsidR="000162AD" w:rsidRDefault="000162AD" w:rsidP="000162AD">
      <w:r>
        <w:t>278.4805</w:t>
      </w:r>
      <w:r>
        <w:tab/>
        <w:t>1.013e0</w:t>
      </w:r>
    </w:p>
    <w:p w:rsidR="000162AD" w:rsidRDefault="000162AD" w:rsidP="000162AD">
      <w:r>
        <w:t>278.4886</w:t>
      </w:r>
      <w:r>
        <w:tab/>
        <w:t>2.025e0</w:t>
      </w:r>
    </w:p>
    <w:p w:rsidR="000162AD" w:rsidRDefault="000162AD" w:rsidP="000162AD">
      <w:r>
        <w:t>278.4941</w:t>
      </w:r>
      <w:r>
        <w:tab/>
        <w:t>1.013e0</w:t>
      </w:r>
    </w:p>
    <w:p w:rsidR="000162AD" w:rsidRDefault="000162AD" w:rsidP="000162AD">
      <w:r>
        <w:t>278.5250</w:t>
      </w:r>
      <w:r>
        <w:tab/>
        <w:t>2.025e0</w:t>
      </w:r>
    </w:p>
    <w:p w:rsidR="000162AD" w:rsidRDefault="000162AD" w:rsidP="000162AD">
      <w:r>
        <w:t>278.5430</w:t>
      </w:r>
      <w:r>
        <w:tab/>
        <w:t>3.038e0</w:t>
      </w:r>
    </w:p>
    <w:p w:rsidR="000162AD" w:rsidRDefault="000162AD" w:rsidP="000162AD">
      <w:r>
        <w:t>278.5473</w:t>
      </w:r>
      <w:r>
        <w:tab/>
        <w:t>1.013e0</w:t>
      </w:r>
    </w:p>
    <w:p w:rsidR="000162AD" w:rsidRDefault="000162AD" w:rsidP="000162AD">
      <w:r>
        <w:t>278.5558</w:t>
      </w:r>
      <w:r>
        <w:tab/>
        <w:t>1.013e0</w:t>
      </w:r>
    </w:p>
    <w:p w:rsidR="000162AD" w:rsidRDefault="000162AD" w:rsidP="000162AD">
      <w:r>
        <w:t>278.5743</w:t>
      </w:r>
      <w:r>
        <w:tab/>
        <w:t>1.013e0</w:t>
      </w:r>
    </w:p>
    <w:p w:rsidR="000162AD" w:rsidRDefault="000162AD" w:rsidP="000162AD">
      <w:r>
        <w:t>278.5786</w:t>
      </w:r>
      <w:r>
        <w:tab/>
        <w:t>3.038e0</w:t>
      </w:r>
    </w:p>
    <w:p w:rsidR="000162AD" w:rsidRDefault="000162AD" w:rsidP="000162AD">
      <w:r>
        <w:t>278.5827</w:t>
      </w:r>
      <w:r>
        <w:tab/>
        <w:t>1.013e0</w:t>
      </w:r>
    </w:p>
    <w:p w:rsidR="000162AD" w:rsidRDefault="000162AD" w:rsidP="000162AD">
      <w:r>
        <w:lastRenderedPageBreak/>
        <w:t>278.5843</w:t>
      </w:r>
      <w:r>
        <w:tab/>
        <w:t>2.025e0</w:t>
      </w:r>
    </w:p>
    <w:p w:rsidR="000162AD" w:rsidRDefault="000162AD" w:rsidP="000162AD">
      <w:r>
        <w:t>278.5916</w:t>
      </w:r>
      <w:r>
        <w:tab/>
        <w:t>1.013e0</w:t>
      </w:r>
    </w:p>
    <w:p w:rsidR="000162AD" w:rsidRDefault="000162AD" w:rsidP="000162AD">
      <w:r>
        <w:t>278.6018</w:t>
      </w:r>
      <w:r>
        <w:tab/>
        <w:t>1.013e0</w:t>
      </w:r>
    </w:p>
    <w:p w:rsidR="000162AD" w:rsidRDefault="000162AD" w:rsidP="000162AD">
      <w:r>
        <w:t>278.6054</w:t>
      </w:r>
      <w:r>
        <w:tab/>
        <w:t>3.038e0</w:t>
      </w:r>
    </w:p>
    <w:p w:rsidR="000162AD" w:rsidRDefault="000162AD" w:rsidP="000162AD">
      <w:r>
        <w:t>278.6179</w:t>
      </w:r>
      <w:r>
        <w:tab/>
        <w:t>1.013e0</w:t>
      </w:r>
    </w:p>
    <w:p w:rsidR="000162AD" w:rsidRDefault="000162AD" w:rsidP="000162AD">
      <w:r>
        <w:t>278.6273</w:t>
      </w:r>
      <w:r>
        <w:tab/>
        <w:t>1.013e0</w:t>
      </w:r>
    </w:p>
    <w:p w:rsidR="000162AD" w:rsidRDefault="000162AD" w:rsidP="000162AD">
      <w:r>
        <w:t>278.6409</w:t>
      </w:r>
      <w:r>
        <w:tab/>
        <w:t>1.013e0</w:t>
      </w:r>
    </w:p>
    <w:p w:rsidR="000162AD" w:rsidRDefault="000162AD" w:rsidP="000162AD">
      <w:r>
        <w:t>278.6579</w:t>
      </w:r>
      <w:r>
        <w:tab/>
        <w:t>1.013e0</w:t>
      </w:r>
    </w:p>
    <w:p w:rsidR="000162AD" w:rsidRDefault="000162AD" w:rsidP="000162AD">
      <w:r>
        <w:t>278.6685</w:t>
      </w:r>
      <w:r>
        <w:tab/>
        <w:t>1.013e0</w:t>
      </w:r>
    </w:p>
    <w:p w:rsidR="000162AD" w:rsidRDefault="000162AD" w:rsidP="000162AD">
      <w:r>
        <w:t>278.6720</w:t>
      </w:r>
      <w:r>
        <w:tab/>
        <w:t>2.025e0</w:t>
      </w:r>
    </w:p>
    <w:p w:rsidR="000162AD" w:rsidRDefault="000162AD" w:rsidP="000162AD">
      <w:r>
        <w:t>278.6989</w:t>
      </w:r>
      <w:r>
        <w:tab/>
        <w:t>1.013e0</w:t>
      </w:r>
    </w:p>
    <w:p w:rsidR="000162AD" w:rsidRDefault="000162AD" w:rsidP="000162AD">
      <w:r>
        <w:t>278.7075</w:t>
      </w:r>
      <w:r>
        <w:tab/>
        <w:t>1.013e0</w:t>
      </w:r>
    </w:p>
    <w:p w:rsidR="000162AD" w:rsidRDefault="000162AD" w:rsidP="000162AD">
      <w:r>
        <w:t>278.7118</w:t>
      </w:r>
      <w:r>
        <w:tab/>
        <w:t>1.013e0</w:t>
      </w:r>
    </w:p>
    <w:p w:rsidR="000162AD" w:rsidRDefault="000162AD" w:rsidP="000162AD">
      <w:r>
        <w:t>278.7156</w:t>
      </w:r>
      <w:r>
        <w:tab/>
        <w:t>2.025e0</w:t>
      </w:r>
    </w:p>
    <w:p w:rsidR="000162AD" w:rsidRDefault="000162AD" w:rsidP="000162AD">
      <w:r>
        <w:t>278.7194</w:t>
      </w:r>
      <w:r>
        <w:tab/>
        <w:t>5.063e0</w:t>
      </w:r>
    </w:p>
    <w:p w:rsidR="000162AD" w:rsidRDefault="000162AD" w:rsidP="000162AD">
      <w:r>
        <w:t>278.7246</w:t>
      </w:r>
      <w:r>
        <w:tab/>
        <w:t>1.013e0</w:t>
      </w:r>
    </w:p>
    <w:p w:rsidR="000162AD" w:rsidRDefault="000162AD" w:rsidP="000162AD">
      <w:r>
        <w:t>278.7600</w:t>
      </w:r>
      <w:r>
        <w:tab/>
        <w:t>2.025e0</w:t>
      </w:r>
    </w:p>
    <w:p w:rsidR="000162AD" w:rsidRDefault="000162AD" w:rsidP="000162AD">
      <w:r>
        <w:t>278.7618</w:t>
      </w:r>
      <w:r>
        <w:tab/>
        <w:t>2.025e0</w:t>
      </w:r>
    </w:p>
    <w:p w:rsidR="000162AD" w:rsidRDefault="000162AD" w:rsidP="000162AD">
      <w:r>
        <w:t>278.7705</w:t>
      </w:r>
      <w:r>
        <w:tab/>
        <w:t>1.013e0</w:t>
      </w:r>
    </w:p>
    <w:p w:rsidR="000162AD" w:rsidRDefault="000162AD" w:rsidP="000162AD">
      <w:r>
        <w:lastRenderedPageBreak/>
        <w:t>278.7724</w:t>
      </w:r>
      <w:r>
        <w:tab/>
        <w:t>3.038e0</w:t>
      </w:r>
    </w:p>
    <w:p w:rsidR="000162AD" w:rsidRDefault="000162AD" w:rsidP="000162AD">
      <w:r>
        <w:t>278.7822</w:t>
      </w:r>
      <w:r>
        <w:tab/>
        <w:t>1.013e0</w:t>
      </w:r>
    </w:p>
    <w:p w:rsidR="000162AD" w:rsidRDefault="000162AD" w:rsidP="000162AD">
      <w:r>
        <w:t>278.7911</w:t>
      </w:r>
      <w:r>
        <w:tab/>
        <w:t>2.025e0</w:t>
      </w:r>
    </w:p>
    <w:p w:rsidR="000162AD" w:rsidRDefault="000162AD" w:rsidP="000162AD">
      <w:r>
        <w:t>278.7940</w:t>
      </w:r>
      <w:r>
        <w:tab/>
        <w:t>2.025e0</w:t>
      </w:r>
    </w:p>
    <w:p w:rsidR="000162AD" w:rsidRDefault="000162AD" w:rsidP="000162AD">
      <w:r>
        <w:t>278.7952</w:t>
      </w:r>
      <w:r>
        <w:tab/>
        <w:t>2.025e0</w:t>
      </w:r>
    </w:p>
    <w:p w:rsidR="000162AD" w:rsidRDefault="000162AD" w:rsidP="000162AD">
      <w:r>
        <w:t>278.8033</w:t>
      </w:r>
      <w:r>
        <w:tab/>
        <w:t>3.038e0</w:t>
      </w:r>
    </w:p>
    <w:p w:rsidR="000162AD" w:rsidRDefault="000162AD" w:rsidP="000162AD">
      <w:r>
        <w:t>278.8129</w:t>
      </w:r>
      <w:r>
        <w:tab/>
        <w:t>1.013e0</w:t>
      </w:r>
    </w:p>
    <w:p w:rsidR="000162AD" w:rsidRDefault="000162AD" w:rsidP="000162AD">
      <w:r>
        <w:t>278.8174</w:t>
      </w:r>
      <w:r>
        <w:tab/>
        <w:t>1.013e0</w:t>
      </w:r>
    </w:p>
    <w:p w:rsidR="000162AD" w:rsidRDefault="000162AD" w:rsidP="000162AD">
      <w:r>
        <w:t>278.8220</w:t>
      </w:r>
      <w:r>
        <w:tab/>
        <w:t>1.013e0</w:t>
      </w:r>
    </w:p>
    <w:p w:rsidR="000162AD" w:rsidRDefault="000162AD" w:rsidP="000162AD">
      <w:r>
        <w:t>278.8269</w:t>
      </w:r>
      <w:r>
        <w:tab/>
        <w:t>1.013e0</w:t>
      </w:r>
    </w:p>
    <w:p w:rsidR="000162AD" w:rsidRDefault="000162AD" w:rsidP="000162AD">
      <w:r>
        <w:t>278.8447</w:t>
      </w:r>
      <w:r>
        <w:tab/>
        <w:t>1.013e0</w:t>
      </w:r>
    </w:p>
    <w:p w:rsidR="000162AD" w:rsidRDefault="000162AD" w:rsidP="000162AD">
      <w:r>
        <w:t>278.8501</w:t>
      </w:r>
      <w:r>
        <w:tab/>
        <w:t>2.025e0</w:t>
      </w:r>
    </w:p>
    <w:p w:rsidR="000162AD" w:rsidRDefault="000162AD" w:rsidP="000162AD">
      <w:r>
        <w:t>278.8744</w:t>
      </w:r>
      <w:r>
        <w:tab/>
        <w:t>2.025e0</w:t>
      </w:r>
    </w:p>
    <w:p w:rsidR="000162AD" w:rsidRDefault="000162AD" w:rsidP="000162AD">
      <w:r>
        <w:t>278.8929</w:t>
      </w:r>
      <w:r>
        <w:tab/>
        <w:t>1.013e0</w:t>
      </w:r>
    </w:p>
    <w:p w:rsidR="000162AD" w:rsidRDefault="000162AD" w:rsidP="000162AD">
      <w:r>
        <w:t>278.8986</w:t>
      </w:r>
      <w:r>
        <w:tab/>
        <w:t>1.013e0</w:t>
      </w:r>
    </w:p>
    <w:p w:rsidR="000162AD" w:rsidRDefault="000162AD" w:rsidP="000162AD">
      <w:r>
        <w:t>278.9047</w:t>
      </w:r>
      <w:r>
        <w:tab/>
        <w:t>2.025e0</w:t>
      </w:r>
    </w:p>
    <w:p w:rsidR="000162AD" w:rsidRDefault="000162AD" w:rsidP="000162AD">
      <w:r>
        <w:t>278.9193</w:t>
      </w:r>
      <w:r>
        <w:tab/>
        <w:t>2.025e0</w:t>
      </w:r>
    </w:p>
    <w:p w:rsidR="000162AD" w:rsidRDefault="000162AD" w:rsidP="000162AD">
      <w:r>
        <w:t>278.9242</w:t>
      </w:r>
      <w:r>
        <w:tab/>
        <w:t>3.038e0</w:t>
      </w:r>
    </w:p>
    <w:p w:rsidR="000162AD" w:rsidRDefault="000162AD" w:rsidP="000162AD">
      <w:r>
        <w:t>278.9387</w:t>
      </w:r>
      <w:r>
        <w:tab/>
        <w:t>1.013e0</w:t>
      </w:r>
    </w:p>
    <w:p w:rsidR="000162AD" w:rsidRDefault="000162AD" w:rsidP="000162AD">
      <w:r>
        <w:lastRenderedPageBreak/>
        <w:t>278.9405</w:t>
      </w:r>
      <w:r>
        <w:tab/>
        <w:t>7.089e0</w:t>
      </w:r>
    </w:p>
    <w:p w:rsidR="000162AD" w:rsidRDefault="000162AD" w:rsidP="000162AD">
      <w:r>
        <w:t>278.9425</w:t>
      </w:r>
      <w:r>
        <w:tab/>
        <w:t>1.013e0</w:t>
      </w:r>
    </w:p>
    <w:p w:rsidR="000162AD" w:rsidRDefault="000162AD" w:rsidP="000162AD">
      <w:r>
        <w:t>278.9466</w:t>
      </w:r>
      <w:r>
        <w:tab/>
        <w:t>2.025e0</w:t>
      </w:r>
    </w:p>
    <w:p w:rsidR="000162AD" w:rsidRDefault="000162AD" w:rsidP="000162AD">
      <w:r>
        <w:t>278.9507</w:t>
      </w:r>
      <w:r>
        <w:tab/>
        <w:t>1.013e0</w:t>
      </w:r>
    </w:p>
    <w:p w:rsidR="000162AD" w:rsidRDefault="000162AD" w:rsidP="000162AD">
      <w:r>
        <w:t>278.9643</w:t>
      </w:r>
      <w:r>
        <w:tab/>
        <w:t>3.038e0</w:t>
      </w:r>
    </w:p>
    <w:p w:rsidR="000162AD" w:rsidRDefault="000162AD" w:rsidP="000162AD">
      <w:r>
        <w:t>278.9663</w:t>
      </w:r>
      <w:r>
        <w:tab/>
        <w:t>2.025e0</w:t>
      </w:r>
    </w:p>
    <w:p w:rsidR="000162AD" w:rsidRDefault="000162AD" w:rsidP="000162AD">
      <w:r>
        <w:t>278.9738</w:t>
      </w:r>
      <w:r>
        <w:tab/>
        <w:t>3.038e0</w:t>
      </w:r>
    </w:p>
    <w:p w:rsidR="000162AD" w:rsidRDefault="000162AD" w:rsidP="000162AD">
      <w:r>
        <w:t>278.9754</w:t>
      </w:r>
      <w:r>
        <w:tab/>
        <w:t>2.025e0</w:t>
      </w:r>
    </w:p>
    <w:p w:rsidR="000162AD" w:rsidRDefault="000162AD" w:rsidP="000162AD">
      <w:r>
        <w:t>279.0093</w:t>
      </w:r>
      <w:r>
        <w:tab/>
        <w:t>2.025e0</w:t>
      </w:r>
    </w:p>
    <w:p w:rsidR="000162AD" w:rsidRDefault="000162AD" w:rsidP="000162AD">
      <w:r>
        <w:t>279.0172</w:t>
      </w:r>
      <w:r>
        <w:tab/>
        <w:t>1.013e0</w:t>
      </w:r>
    </w:p>
    <w:p w:rsidR="000162AD" w:rsidRDefault="000162AD" w:rsidP="000162AD">
      <w:r>
        <w:t>279.0209</w:t>
      </w:r>
      <w:r>
        <w:tab/>
        <w:t>1.013e0</w:t>
      </w:r>
    </w:p>
    <w:p w:rsidR="000162AD" w:rsidRDefault="000162AD" w:rsidP="000162AD">
      <w:r>
        <w:t>279.0268</w:t>
      </w:r>
      <w:r>
        <w:tab/>
        <w:t>2.025e0</w:t>
      </w:r>
    </w:p>
    <w:p w:rsidR="000162AD" w:rsidRDefault="000162AD" w:rsidP="000162AD">
      <w:r>
        <w:t>279.0292</w:t>
      </w:r>
      <w:r>
        <w:tab/>
        <w:t>2.457e0</w:t>
      </w:r>
    </w:p>
    <w:p w:rsidR="000162AD" w:rsidRDefault="000162AD" w:rsidP="000162AD">
      <w:r>
        <w:t>279.0390</w:t>
      </w:r>
      <w:r>
        <w:tab/>
        <w:t>2.025e0</w:t>
      </w:r>
    </w:p>
    <w:p w:rsidR="000162AD" w:rsidRDefault="000162AD" w:rsidP="000162AD">
      <w:r>
        <w:t>279.0448</w:t>
      </w:r>
      <w:r>
        <w:tab/>
        <w:t>1.013e0</w:t>
      </w:r>
    </w:p>
    <w:p w:rsidR="000162AD" w:rsidRDefault="000162AD" w:rsidP="000162AD">
      <w:r>
        <w:t>279.0480</w:t>
      </w:r>
      <w:r>
        <w:tab/>
        <w:t>1.013e0</w:t>
      </w:r>
    </w:p>
    <w:p w:rsidR="000162AD" w:rsidRDefault="000162AD" w:rsidP="000162AD">
      <w:r>
        <w:t>279.0519</w:t>
      </w:r>
      <w:r>
        <w:tab/>
        <w:t>1.013e0</w:t>
      </w:r>
    </w:p>
    <w:p w:rsidR="000162AD" w:rsidRDefault="000162AD" w:rsidP="000162AD">
      <w:r>
        <w:t>279.0562</w:t>
      </w:r>
      <w:r>
        <w:tab/>
        <w:t>3.038e0</w:t>
      </w:r>
    </w:p>
    <w:p w:rsidR="000162AD" w:rsidRDefault="000162AD" w:rsidP="000162AD">
      <w:r>
        <w:t>279.0716</w:t>
      </w:r>
      <w:r>
        <w:tab/>
        <w:t>2.025e0</w:t>
      </w:r>
    </w:p>
    <w:p w:rsidR="000162AD" w:rsidRDefault="000162AD" w:rsidP="000162AD">
      <w:r>
        <w:lastRenderedPageBreak/>
        <w:t>279.0749</w:t>
      </w:r>
      <w:r>
        <w:tab/>
        <w:t>3.038e0</w:t>
      </w:r>
    </w:p>
    <w:p w:rsidR="000162AD" w:rsidRDefault="000162AD" w:rsidP="000162AD">
      <w:r>
        <w:t>279.0798</w:t>
      </w:r>
      <w:r>
        <w:tab/>
        <w:t>2.025e0</w:t>
      </w:r>
    </w:p>
    <w:p w:rsidR="000162AD" w:rsidRDefault="000162AD" w:rsidP="000162AD">
      <w:r>
        <w:t>279.0821</w:t>
      </w:r>
      <w:r>
        <w:tab/>
        <w:t>2.025e0</w:t>
      </w:r>
    </w:p>
    <w:p w:rsidR="000162AD" w:rsidRDefault="000162AD" w:rsidP="000162AD">
      <w:r>
        <w:t>279.0922</w:t>
      </w:r>
      <w:r>
        <w:tab/>
        <w:t>2.110e1</w:t>
      </w:r>
    </w:p>
    <w:p w:rsidR="000162AD" w:rsidRDefault="000162AD" w:rsidP="000162AD">
      <w:r>
        <w:t>279.0934</w:t>
      </w:r>
      <w:r>
        <w:tab/>
        <w:t>1.013e0</w:t>
      </w:r>
    </w:p>
    <w:p w:rsidR="000162AD" w:rsidRDefault="000162AD" w:rsidP="000162AD">
      <w:r>
        <w:t>279.0952</w:t>
      </w:r>
      <w:r>
        <w:tab/>
        <w:t>6.076e0</w:t>
      </w:r>
    </w:p>
    <w:p w:rsidR="000162AD" w:rsidRDefault="000162AD" w:rsidP="000162AD">
      <w:r>
        <w:t>279.0967</w:t>
      </w:r>
      <w:r>
        <w:tab/>
        <w:t>3.038e0</w:t>
      </w:r>
    </w:p>
    <w:p w:rsidR="000162AD" w:rsidRDefault="000162AD" w:rsidP="000162AD">
      <w:r>
        <w:t>279.0988</w:t>
      </w:r>
      <w:r>
        <w:tab/>
        <w:t>3.038e0</w:t>
      </w:r>
    </w:p>
    <w:p w:rsidR="000162AD" w:rsidRDefault="000162AD" w:rsidP="000162AD">
      <w:r>
        <w:t>279.0998</w:t>
      </w:r>
      <w:r>
        <w:tab/>
        <w:t>2.380e1</w:t>
      </w:r>
    </w:p>
    <w:p w:rsidR="000162AD" w:rsidRDefault="000162AD" w:rsidP="000162AD">
      <w:r>
        <w:t>279.1064</w:t>
      </w:r>
      <w:r>
        <w:tab/>
        <w:t>3.038e0</w:t>
      </w:r>
    </w:p>
    <w:p w:rsidR="000162AD" w:rsidRDefault="000162AD" w:rsidP="000162AD">
      <w:r>
        <w:t>279.1111</w:t>
      </w:r>
      <w:r>
        <w:tab/>
        <w:t>3.038e0</w:t>
      </w:r>
    </w:p>
    <w:p w:rsidR="000162AD" w:rsidRDefault="000162AD" w:rsidP="000162AD">
      <w:r>
        <w:t>279.1200</w:t>
      </w:r>
      <w:r>
        <w:tab/>
        <w:t>4.051e0</w:t>
      </w:r>
    </w:p>
    <w:p w:rsidR="000162AD" w:rsidRDefault="000162AD" w:rsidP="000162AD">
      <w:r>
        <w:t>279.1273</w:t>
      </w:r>
      <w:r>
        <w:tab/>
        <w:t>2.377e0</w:t>
      </w:r>
    </w:p>
    <w:p w:rsidR="000162AD" w:rsidRDefault="000162AD" w:rsidP="000162AD">
      <w:r>
        <w:t>279.1405</w:t>
      </w:r>
      <w:r>
        <w:tab/>
        <w:t>4.051e0</w:t>
      </w:r>
    </w:p>
    <w:p w:rsidR="000162AD" w:rsidRDefault="000162AD" w:rsidP="000162AD">
      <w:r>
        <w:t>279.1418</w:t>
      </w:r>
      <w:r>
        <w:tab/>
        <w:t>2.025e0</w:t>
      </w:r>
    </w:p>
    <w:p w:rsidR="000162AD" w:rsidRDefault="000162AD" w:rsidP="000162AD">
      <w:r>
        <w:t>279.1547</w:t>
      </w:r>
      <w:r>
        <w:tab/>
        <w:t>2.551e1</w:t>
      </w:r>
    </w:p>
    <w:p w:rsidR="000162AD" w:rsidRDefault="000162AD" w:rsidP="000162AD">
      <w:r>
        <w:t>279.1597</w:t>
      </w:r>
      <w:r>
        <w:tab/>
        <w:t>3.128e1</w:t>
      </w:r>
    </w:p>
    <w:p w:rsidR="000162AD" w:rsidRDefault="000162AD" w:rsidP="000162AD">
      <w:r>
        <w:t>279.1613</w:t>
      </w:r>
      <w:r>
        <w:tab/>
        <w:t>3.038e0</w:t>
      </w:r>
    </w:p>
    <w:p w:rsidR="000162AD" w:rsidRDefault="000162AD" w:rsidP="000162AD">
      <w:r>
        <w:t>279.1648</w:t>
      </w:r>
      <w:r>
        <w:tab/>
        <w:t>4.484e0</w:t>
      </w:r>
    </w:p>
    <w:p w:rsidR="000162AD" w:rsidRDefault="000162AD" w:rsidP="000162AD">
      <w:r>
        <w:lastRenderedPageBreak/>
        <w:t>279.1685</w:t>
      </w:r>
      <w:r>
        <w:tab/>
        <w:t>3.681e1</w:t>
      </w:r>
    </w:p>
    <w:p w:rsidR="000162AD" w:rsidRDefault="000162AD" w:rsidP="000162AD">
      <w:r>
        <w:t>279.1702</w:t>
      </w:r>
      <w:r>
        <w:tab/>
        <w:t>1.398e1</w:t>
      </w:r>
    </w:p>
    <w:p w:rsidR="000162AD" w:rsidRDefault="000162AD" w:rsidP="000162AD">
      <w:r>
        <w:t>279.1721</w:t>
      </w:r>
      <w:r>
        <w:tab/>
        <w:t>1.620e1</w:t>
      </w:r>
    </w:p>
    <w:p w:rsidR="000162AD" w:rsidRDefault="000162AD" w:rsidP="000162AD">
      <w:r>
        <w:t>279.1738</w:t>
      </w:r>
      <w:r>
        <w:tab/>
        <w:t>5.063e0</w:t>
      </w:r>
    </w:p>
    <w:p w:rsidR="000162AD" w:rsidRDefault="000162AD" w:rsidP="000162AD">
      <w:r>
        <w:t>279.1826</w:t>
      </w:r>
      <w:r>
        <w:tab/>
        <w:t>8.101e0</w:t>
      </w:r>
    </w:p>
    <w:p w:rsidR="000162AD" w:rsidRDefault="000162AD" w:rsidP="000162AD">
      <w:r>
        <w:t>279.1896</w:t>
      </w:r>
      <w:r>
        <w:tab/>
        <w:t>3.038e0</w:t>
      </w:r>
    </w:p>
    <w:p w:rsidR="000162AD" w:rsidRDefault="000162AD" w:rsidP="000162AD">
      <w:r>
        <w:t>279.1909</w:t>
      </w:r>
      <w:r>
        <w:tab/>
        <w:t>3.038e0</w:t>
      </w:r>
    </w:p>
    <w:p w:rsidR="000162AD" w:rsidRDefault="000162AD" w:rsidP="000162AD">
      <w:r>
        <w:t>279.1985</w:t>
      </w:r>
      <w:r>
        <w:tab/>
        <w:t>4.051e0</w:t>
      </w:r>
    </w:p>
    <w:p w:rsidR="000162AD" w:rsidRDefault="000162AD" w:rsidP="000162AD">
      <w:r>
        <w:t>279.2058</w:t>
      </w:r>
      <w:r>
        <w:tab/>
        <w:t>7.089e0</w:t>
      </w:r>
    </w:p>
    <w:p w:rsidR="000162AD" w:rsidRDefault="000162AD" w:rsidP="000162AD">
      <w:r>
        <w:t>279.2132</w:t>
      </w:r>
      <w:r>
        <w:tab/>
        <w:t>4.051e0</w:t>
      </w:r>
    </w:p>
    <w:p w:rsidR="000162AD" w:rsidRDefault="000162AD" w:rsidP="000162AD">
      <w:r>
        <w:t>279.2266</w:t>
      </w:r>
      <w:r>
        <w:tab/>
        <w:t>4.051e0</w:t>
      </w:r>
    </w:p>
    <w:p w:rsidR="000162AD" w:rsidRDefault="000162AD" w:rsidP="000162AD">
      <w:r>
        <w:t>279.2308</w:t>
      </w:r>
      <w:r>
        <w:tab/>
        <w:t>2.025e0</w:t>
      </w:r>
    </w:p>
    <w:p w:rsidR="000162AD" w:rsidRDefault="000162AD" w:rsidP="000162AD">
      <w:r>
        <w:t>279.2367</w:t>
      </w:r>
      <w:r>
        <w:tab/>
        <w:t>1.013e0</w:t>
      </w:r>
    </w:p>
    <w:p w:rsidR="000162AD" w:rsidRDefault="000162AD" w:rsidP="000162AD">
      <w:r>
        <w:t>279.2418</w:t>
      </w:r>
      <w:r>
        <w:tab/>
        <w:t>2.025e0</w:t>
      </w:r>
    </w:p>
    <w:p w:rsidR="000162AD" w:rsidRDefault="000162AD" w:rsidP="000162AD">
      <w:r>
        <w:t>279.2444</w:t>
      </w:r>
      <w:r>
        <w:tab/>
        <w:t>1.013e0</w:t>
      </w:r>
    </w:p>
    <w:p w:rsidR="000162AD" w:rsidRDefault="000162AD" w:rsidP="000162AD">
      <w:r>
        <w:t>279.2521</w:t>
      </w:r>
      <w:r>
        <w:tab/>
        <w:t>3.038e0</w:t>
      </w:r>
    </w:p>
    <w:p w:rsidR="000162AD" w:rsidRDefault="000162AD" w:rsidP="000162AD">
      <w:r>
        <w:t>279.2572</w:t>
      </w:r>
      <w:r>
        <w:tab/>
        <w:t>1.013e0</w:t>
      </w:r>
    </w:p>
    <w:p w:rsidR="000162AD" w:rsidRDefault="000162AD" w:rsidP="000162AD">
      <w:r>
        <w:t>279.2682</w:t>
      </w:r>
      <w:r>
        <w:tab/>
        <w:t>4.051e0</w:t>
      </w:r>
    </w:p>
    <w:p w:rsidR="000162AD" w:rsidRDefault="000162AD" w:rsidP="000162AD">
      <w:r>
        <w:t>279.2878</w:t>
      </w:r>
      <w:r>
        <w:tab/>
        <w:t>1.013e0</w:t>
      </w:r>
    </w:p>
    <w:p w:rsidR="000162AD" w:rsidRDefault="000162AD" w:rsidP="000162AD">
      <w:r>
        <w:lastRenderedPageBreak/>
        <w:t>279.2927</w:t>
      </w:r>
      <w:r>
        <w:tab/>
        <w:t>2.025e0</w:t>
      </w:r>
    </w:p>
    <w:p w:rsidR="000162AD" w:rsidRDefault="000162AD" w:rsidP="000162AD">
      <w:r>
        <w:t>279.2981</w:t>
      </w:r>
      <w:r>
        <w:tab/>
        <w:t>1.013e0</w:t>
      </w:r>
    </w:p>
    <w:p w:rsidR="000162AD" w:rsidRDefault="000162AD" w:rsidP="000162AD">
      <w:r>
        <w:t>279.3068</w:t>
      </w:r>
      <w:r>
        <w:tab/>
        <w:t>2.025e0</w:t>
      </w:r>
    </w:p>
    <w:p w:rsidR="000162AD" w:rsidRDefault="000162AD" w:rsidP="000162AD">
      <w:r>
        <w:t>279.3151</w:t>
      </w:r>
      <w:r>
        <w:tab/>
        <w:t>2.025e0</w:t>
      </w:r>
    </w:p>
    <w:p w:rsidR="000162AD" w:rsidRDefault="000162AD" w:rsidP="000162AD">
      <w:r>
        <w:t>279.3247</w:t>
      </w:r>
      <w:r>
        <w:tab/>
        <w:t>2.025e0</w:t>
      </w:r>
    </w:p>
    <w:p w:rsidR="000162AD" w:rsidRDefault="000162AD" w:rsidP="000162AD">
      <w:r>
        <w:t>279.3315</w:t>
      </w:r>
      <w:r>
        <w:tab/>
        <w:t>2.025e0</w:t>
      </w:r>
    </w:p>
    <w:p w:rsidR="000162AD" w:rsidRDefault="000162AD" w:rsidP="000162AD">
      <w:r>
        <w:t>279.3340</w:t>
      </w:r>
      <w:r>
        <w:tab/>
        <w:t>1.013e0</w:t>
      </w:r>
    </w:p>
    <w:p w:rsidR="000162AD" w:rsidRDefault="000162AD" w:rsidP="000162AD">
      <w:r>
        <w:t>279.3380</w:t>
      </w:r>
      <w:r>
        <w:tab/>
        <w:t>2.025e0</w:t>
      </w:r>
    </w:p>
    <w:p w:rsidR="000162AD" w:rsidRDefault="000162AD" w:rsidP="000162AD">
      <w:r>
        <w:t>279.3423</w:t>
      </w:r>
      <w:r>
        <w:tab/>
        <w:t>1.013e0</w:t>
      </w:r>
    </w:p>
    <w:p w:rsidR="000162AD" w:rsidRDefault="000162AD" w:rsidP="000162AD">
      <w:r>
        <w:t>279.3464</w:t>
      </w:r>
      <w:r>
        <w:tab/>
        <w:t>1.013e0</w:t>
      </w:r>
    </w:p>
    <w:p w:rsidR="000162AD" w:rsidRDefault="000162AD" w:rsidP="000162AD">
      <w:r>
        <w:t>279.3502</w:t>
      </w:r>
      <w:r>
        <w:tab/>
        <w:t>1.013e0</w:t>
      </w:r>
    </w:p>
    <w:p w:rsidR="000162AD" w:rsidRDefault="000162AD" w:rsidP="000162AD">
      <w:r>
        <w:t>279.3542</w:t>
      </w:r>
      <w:r>
        <w:tab/>
        <w:t>2.025e0</w:t>
      </w:r>
    </w:p>
    <w:p w:rsidR="000162AD" w:rsidRDefault="000162AD" w:rsidP="000162AD">
      <w:r>
        <w:t>279.3647</w:t>
      </w:r>
      <w:r>
        <w:tab/>
        <w:t>1.013e0</w:t>
      </w:r>
    </w:p>
    <w:p w:rsidR="000162AD" w:rsidRDefault="000162AD" w:rsidP="000162AD">
      <w:r>
        <w:t>279.3774</w:t>
      </w:r>
      <w:r>
        <w:tab/>
        <w:t>2.025e0</w:t>
      </w:r>
    </w:p>
    <w:p w:rsidR="000162AD" w:rsidRDefault="000162AD" w:rsidP="000162AD">
      <w:r>
        <w:t>279.3814</w:t>
      </w:r>
      <w:r>
        <w:tab/>
        <w:t>3.038e0</w:t>
      </w:r>
    </w:p>
    <w:p w:rsidR="000162AD" w:rsidRDefault="000162AD" w:rsidP="000162AD">
      <w:r>
        <w:t>279.3855</w:t>
      </w:r>
      <w:r>
        <w:tab/>
        <w:t>1.013e0</w:t>
      </w:r>
    </w:p>
    <w:p w:rsidR="000162AD" w:rsidRDefault="000162AD" w:rsidP="000162AD">
      <w:r>
        <w:t>279.3948</w:t>
      </w:r>
      <w:r>
        <w:tab/>
        <w:t>5.063e0</w:t>
      </w:r>
    </w:p>
    <w:p w:rsidR="000162AD" w:rsidRDefault="000162AD" w:rsidP="000162AD">
      <w:r>
        <w:t>279.4050</w:t>
      </w:r>
      <w:r>
        <w:tab/>
        <w:t>2.025e0</w:t>
      </w:r>
    </w:p>
    <w:p w:rsidR="000162AD" w:rsidRDefault="000162AD" w:rsidP="000162AD">
      <w:r>
        <w:t>279.4088</w:t>
      </w:r>
      <w:r>
        <w:tab/>
        <w:t>1.013e0</w:t>
      </w:r>
    </w:p>
    <w:p w:rsidR="000162AD" w:rsidRDefault="000162AD" w:rsidP="000162AD">
      <w:r>
        <w:lastRenderedPageBreak/>
        <w:t>279.4132</w:t>
      </w:r>
      <w:r>
        <w:tab/>
        <w:t>1.013e0</w:t>
      </w:r>
    </w:p>
    <w:p w:rsidR="000162AD" w:rsidRDefault="000162AD" w:rsidP="000162AD">
      <w:r>
        <w:t>279.4170</w:t>
      </w:r>
      <w:r>
        <w:tab/>
        <w:t>2.025e0</w:t>
      </w:r>
    </w:p>
    <w:p w:rsidR="000162AD" w:rsidRDefault="000162AD" w:rsidP="000162AD">
      <w:r>
        <w:t>279.4258</w:t>
      </w:r>
      <w:r>
        <w:tab/>
        <w:t>1.013e0</w:t>
      </w:r>
    </w:p>
    <w:p w:rsidR="000162AD" w:rsidRDefault="000162AD" w:rsidP="000162AD">
      <w:r>
        <w:t>279.4354</w:t>
      </w:r>
      <w:r>
        <w:tab/>
        <w:t>2.025e0</w:t>
      </w:r>
    </w:p>
    <w:p w:rsidR="000162AD" w:rsidRDefault="000162AD" w:rsidP="000162AD">
      <w:r>
        <w:t>279.4398</w:t>
      </w:r>
      <w:r>
        <w:tab/>
        <w:t>2.025e0</w:t>
      </w:r>
    </w:p>
    <w:p w:rsidR="000162AD" w:rsidRDefault="000162AD" w:rsidP="000162AD">
      <w:r>
        <w:t>279.4573</w:t>
      </w:r>
      <w:r>
        <w:tab/>
        <w:t>2.025e0</w:t>
      </w:r>
    </w:p>
    <w:p w:rsidR="000162AD" w:rsidRDefault="000162AD" w:rsidP="000162AD">
      <w:r>
        <w:t>279.4674</w:t>
      </w:r>
      <w:r>
        <w:tab/>
        <w:t>1.013e0</w:t>
      </w:r>
    </w:p>
    <w:p w:rsidR="000162AD" w:rsidRDefault="000162AD" w:rsidP="000162AD">
      <w:r>
        <w:t>279.4832</w:t>
      </w:r>
      <w:r>
        <w:tab/>
        <w:t>2.025e0</w:t>
      </w:r>
    </w:p>
    <w:p w:rsidR="000162AD" w:rsidRDefault="000162AD" w:rsidP="000162AD">
      <w:r>
        <w:t>279.4930</w:t>
      </w:r>
      <w:r>
        <w:tab/>
        <w:t>2.025e0</w:t>
      </w:r>
    </w:p>
    <w:p w:rsidR="000162AD" w:rsidRDefault="000162AD" w:rsidP="000162AD">
      <w:r>
        <w:t>279.5068</w:t>
      </w:r>
      <w:r>
        <w:tab/>
        <w:t>1.013e0</w:t>
      </w:r>
    </w:p>
    <w:p w:rsidR="000162AD" w:rsidRDefault="000162AD" w:rsidP="000162AD">
      <w:r>
        <w:t>279.5142</w:t>
      </w:r>
      <w:r>
        <w:tab/>
        <w:t>2.025e0</w:t>
      </w:r>
    </w:p>
    <w:p w:rsidR="000162AD" w:rsidRDefault="000162AD" w:rsidP="000162AD">
      <w:r>
        <w:t>279.5237</w:t>
      </w:r>
      <w:r>
        <w:tab/>
        <w:t>1.013e0</w:t>
      </w:r>
    </w:p>
    <w:p w:rsidR="000162AD" w:rsidRDefault="000162AD" w:rsidP="000162AD">
      <w:r>
        <w:t>279.5284</w:t>
      </w:r>
      <w:r>
        <w:tab/>
        <w:t>3.038e0</w:t>
      </w:r>
    </w:p>
    <w:p w:rsidR="000162AD" w:rsidRDefault="000162AD" w:rsidP="000162AD">
      <w:r>
        <w:t>279.5460</w:t>
      </w:r>
      <w:r>
        <w:tab/>
        <w:t>2.025e0</w:t>
      </w:r>
    </w:p>
    <w:p w:rsidR="000162AD" w:rsidRDefault="000162AD" w:rsidP="000162AD">
      <w:r>
        <w:t>279.5500</w:t>
      </w:r>
      <w:r>
        <w:tab/>
        <w:t>1.013e0</w:t>
      </w:r>
    </w:p>
    <w:p w:rsidR="000162AD" w:rsidRDefault="000162AD" w:rsidP="000162AD">
      <w:r>
        <w:t>279.5598</w:t>
      </w:r>
      <w:r>
        <w:tab/>
        <w:t>4.051e0</w:t>
      </w:r>
    </w:p>
    <w:p w:rsidR="000162AD" w:rsidRDefault="000162AD" w:rsidP="000162AD">
      <w:r>
        <w:t>279.5634</w:t>
      </w:r>
      <w:r>
        <w:tab/>
        <w:t>2.025e0</w:t>
      </w:r>
    </w:p>
    <w:p w:rsidR="000162AD" w:rsidRDefault="000162AD" w:rsidP="000162AD">
      <w:r>
        <w:t>279.5728</w:t>
      </w:r>
      <w:r>
        <w:tab/>
        <w:t>1.013e0</w:t>
      </w:r>
    </w:p>
    <w:p w:rsidR="000162AD" w:rsidRDefault="000162AD" w:rsidP="000162AD">
      <w:r>
        <w:t>279.5804</w:t>
      </w:r>
      <w:r>
        <w:tab/>
        <w:t>3.038e0</w:t>
      </w:r>
    </w:p>
    <w:p w:rsidR="000162AD" w:rsidRDefault="000162AD" w:rsidP="000162AD">
      <w:r>
        <w:lastRenderedPageBreak/>
        <w:t>279.5818</w:t>
      </w:r>
      <w:r>
        <w:tab/>
        <w:t>1.013e0</w:t>
      </w:r>
    </w:p>
    <w:p w:rsidR="000162AD" w:rsidRDefault="000162AD" w:rsidP="000162AD">
      <w:r>
        <w:t>279.5906</w:t>
      </w:r>
      <w:r>
        <w:tab/>
        <w:t>1.013e0</w:t>
      </w:r>
    </w:p>
    <w:p w:rsidR="000162AD" w:rsidRDefault="000162AD" w:rsidP="000162AD">
      <w:r>
        <w:t>279.6046</w:t>
      </w:r>
      <w:r>
        <w:tab/>
        <w:t>1.013e0</w:t>
      </w:r>
    </w:p>
    <w:p w:rsidR="000162AD" w:rsidRDefault="000162AD" w:rsidP="000162AD">
      <w:r>
        <w:t>279.6090</w:t>
      </w:r>
      <w:r>
        <w:tab/>
        <w:t>1.013e0</w:t>
      </w:r>
    </w:p>
    <w:p w:rsidR="000162AD" w:rsidRDefault="000162AD" w:rsidP="000162AD">
      <w:r>
        <w:t>279.6128</w:t>
      </w:r>
      <w:r>
        <w:tab/>
        <w:t>1.013e0</w:t>
      </w:r>
    </w:p>
    <w:p w:rsidR="000162AD" w:rsidRDefault="000162AD" w:rsidP="000162AD">
      <w:r>
        <w:t>279.6207</w:t>
      </w:r>
      <w:r>
        <w:tab/>
        <w:t>3.038e0</w:t>
      </w:r>
    </w:p>
    <w:p w:rsidR="000162AD" w:rsidRDefault="000162AD" w:rsidP="000162AD">
      <w:r>
        <w:t>279.6258</w:t>
      </w:r>
      <w:r>
        <w:tab/>
        <w:t>2.025e0</w:t>
      </w:r>
    </w:p>
    <w:p w:rsidR="000162AD" w:rsidRDefault="000162AD" w:rsidP="000162AD">
      <w:r>
        <w:t>279.6285</w:t>
      </w:r>
      <w:r>
        <w:tab/>
        <w:t>2.025e0</w:t>
      </w:r>
    </w:p>
    <w:p w:rsidR="000162AD" w:rsidRDefault="000162AD" w:rsidP="000162AD">
      <w:r>
        <w:t>279.6400</w:t>
      </w:r>
      <w:r>
        <w:tab/>
        <w:t>1.013e0</w:t>
      </w:r>
    </w:p>
    <w:p w:rsidR="000162AD" w:rsidRDefault="000162AD" w:rsidP="000162AD">
      <w:r>
        <w:t>279.6440</w:t>
      </w:r>
      <w:r>
        <w:tab/>
        <w:t>1.013e0</w:t>
      </w:r>
    </w:p>
    <w:p w:rsidR="000162AD" w:rsidRDefault="000162AD" w:rsidP="000162AD">
      <w:r>
        <w:t>279.6482</w:t>
      </w:r>
      <w:r>
        <w:tab/>
        <w:t>1.013e0</w:t>
      </w:r>
    </w:p>
    <w:p w:rsidR="000162AD" w:rsidRDefault="000162AD" w:rsidP="000162AD">
      <w:r>
        <w:t>279.6498</w:t>
      </w:r>
      <w:r>
        <w:tab/>
        <w:t>2.025e0</w:t>
      </w:r>
    </w:p>
    <w:p w:rsidR="000162AD" w:rsidRDefault="000162AD" w:rsidP="000162AD">
      <w:r>
        <w:t>279.6515</w:t>
      </w:r>
      <w:r>
        <w:tab/>
        <w:t>1.013e0</w:t>
      </w:r>
    </w:p>
    <w:p w:rsidR="000162AD" w:rsidRDefault="000162AD" w:rsidP="000162AD">
      <w:r>
        <w:t>279.6573</w:t>
      </w:r>
      <w:r>
        <w:tab/>
        <w:t>2.025e0</w:t>
      </w:r>
    </w:p>
    <w:p w:rsidR="000162AD" w:rsidRDefault="000162AD" w:rsidP="000162AD">
      <w:r>
        <w:t>279.6835</w:t>
      </w:r>
      <w:r>
        <w:tab/>
        <w:t>1.013e0</w:t>
      </w:r>
    </w:p>
    <w:p w:rsidR="000162AD" w:rsidRDefault="000162AD" w:rsidP="000162AD">
      <w:r>
        <w:t>279.6977</w:t>
      </w:r>
      <w:r>
        <w:tab/>
        <w:t>1.013e0</w:t>
      </w:r>
    </w:p>
    <w:p w:rsidR="000162AD" w:rsidRDefault="000162AD" w:rsidP="000162AD">
      <w:r>
        <w:t>279.7065</w:t>
      </w:r>
      <w:r>
        <w:tab/>
        <w:t>1.013e0</w:t>
      </w:r>
    </w:p>
    <w:p w:rsidR="000162AD" w:rsidRDefault="000162AD" w:rsidP="000162AD">
      <w:r>
        <w:t>279.7118</w:t>
      </w:r>
      <w:r>
        <w:tab/>
        <w:t>3.109e0</w:t>
      </w:r>
    </w:p>
    <w:p w:rsidR="000162AD" w:rsidRDefault="000162AD" w:rsidP="000162AD">
      <w:r>
        <w:t>279.7380</w:t>
      </w:r>
      <w:r>
        <w:tab/>
        <w:t>1.013e0</w:t>
      </w:r>
    </w:p>
    <w:p w:rsidR="000162AD" w:rsidRDefault="000162AD" w:rsidP="000162AD">
      <w:r>
        <w:lastRenderedPageBreak/>
        <w:t>279.7423</w:t>
      </w:r>
      <w:r>
        <w:tab/>
        <w:t>1.013e0</w:t>
      </w:r>
    </w:p>
    <w:p w:rsidR="000162AD" w:rsidRDefault="000162AD" w:rsidP="000162AD">
      <w:r>
        <w:t>279.7541</w:t>
      </w:r>
      <w:r>
        <w:tab/>
        <w:t>1.013e0</w:t>
      </w:r>
    </w:p>
    <w:p w:rsidR="000162AD" w:rsidRDefault="000162AD" w:rsidP="000162AD">
      <w:r>
        <w:t>279.7597</w:t>
      </w:r>
      <w:r>
        <w:tab/>
        <w:t>2.025e0</w:t>
      </w:r>
    </w:p>
    <w:p w:rsidR="000162AD" w:rsidRDefault="000162AD" w:rsidP="000162AD">
      <w:r>
        <w:t>279.7620</w:t>
      </w:r>
      <w:r>
        <w:tab/>
        <w:t>2.025e0</w:t>
      </w:r>
    </w:p>
    <w:p w:rsidR="000162AD" w:rsidRDefault="000162AD" w:rsidP="000162AD">
      <w:r>
        <w:t>279.7813</w:t>
      </w:r>
      <w:r>
        <w:tab/>
        <w:t>1.013e0</w:t>
      </w:r>
    </w:p>
    <w:p w:rsidR="000162AD" w:rsidRDefault="000162AD" w:rsidP="000162AD">
      <w:r>
        <w:t>279.8008</w:t>
      </w:r>
      <w:r>
        <w:tab/>
        <w:t>1.013e0</w:t>
      </w:r>
    </w:p>
    <w:p w:rsidR="000162AD" w:rsidRDefault="000162AD" w:rsidP="000162AD">
      <w:r>
        <w:t>279.8047</w:t>
      </w:r>
      <w:r>
        <w:tab/>
        <w:t>1.013e0</w:t>
      </w:r>
    </w:p>
    <w:p w:rsidR="000162AD" w:rsidRDefault="000162AD" w:rsidP="000162AD">
      <w:r>
        <w:t>279.8169</w:t>
      </w:r>
      <w:r>
        <w:tab/>
        <w:t>1.013e0</w:t>
      </w:r>
    </w:p>
    <w:p w:rsidR="000162AD" w:rsidRDefault="000162AD" w:rsidP="000162AD">
      <w:r>
        <w:t>279.8354</w:t>
      </w:r>
      <w:r>
        <w:tab/>
        <w:t>1.013e0</w:t>
      </w:r>
    </w:p>
    <w:p w:rsidR="000162AD" w:rsidRDefault="000162AD" w:rsidP="000162AD">
      <w:r>
        <w:t>279.8479</w:t>
      </w:r>
      <w:r>
        <w:tab/>
        <w:t>1.013e0</w:t>
      </w:r>
    </w:p>
    <w:p w:rsidR="000162AD" w:rsidRDefault="000162AD" w:rsidP="000162AD">
      <w:r>
        <w:t>279.8524</w:t>
      </w:r>
      <w:r>
        <w:tab/>
        <w:t>2.025e0</w:t>
      </w:r>
    </w:p>
    <w:p w:rsidR="000162AD" w:rsidRDefault="000162AD" w:rsidP="000162AD">
      <w:r>
        <w:t>279.8623</w:t>
      </w:r>
      <w:r>
        <w:tab/>
        <w:t>1.013e0</w:t>
      </w:r>
    </w:p>
    <w:p w:rsidR="000162AD" w:rsidRDefault="000162AD" w:rsidP="000162AD">
      <w:r>
        <w:t>279.8714</w:t>
      </w:r>
      <w:r>
        <w:tab/>
        <w:t>1.013e0</w:t>
      </w:r>
    </w:p>
    <w:p w:rsidR="000162AD" w:rsidRDefault="000162AD" w:rsidP="000162AD">
      <w:r>
        <w:t>279.8755</w:t>
      </w:r>
      <w:r>
        <w:tab/>
        <w:t>2.025e0</w:t>
      </w:r>
    </w:p>
    <w:p w:rsidR="000162AD" w:rsidRDefault="000162AD" w:rsidP="000162AD">
      <w:r>
        <w:t>279.8833</w:t>
      </w:r>
      <w:r>
        <w:tab/>
        <w:t>1.013e0</w:t>
      </w:r>
    </w:p>
    <w:p w:rsidR="000162AD" w:rsidRDefault="000162AD" w:rsidP="000162AD">
      <w:r>
        <w:t>279.8936</w:t>
      </w:r>
      <w:r>
        <w:tab/>
        <w:t>1.013e0</w:t>
      </w:r>
    </w:p>
    <w:p w:rsidR="000162AD" w:rsidRDefault="000162AD" w:rsidP="000162AD">
      <w:r>
        <w:t>279.8983</w:t>
      </w:r>
      <w:r>
        <w:tab/>
        <w:t>2.025e0</w:t>
      </w:r>
    </w:p>
    <w:p w:rsidR="000162AD" w:rsidRDefault="000162AD" w:rsidP="000162AD">
      <w:r>
        <w:t>279.9037</w:t>
      </w:r>
      <w:r>
        <w:tab/>
        <w:t>2.025e0</w:t>
      </w:r>
    </w:p>
    <w:p w:rsidR="000162AD" w:rsidRDefault="000162AD" w:rsidP="000162AD">
      <w:r>
        <w:t>279.9106</w:t>
      </w:r>
      <w:r>
        <w:tab/>
        <w:t>2.025e0</w:t>
      </w:r>
    </w:p>
    <w:p w:rsidR="000162AD" w:rsidRDefault="000162AD" w:rsidP="000162AD">
      <w:r>
        <w:lastRenderedPageBreak/>
        <w:t>279.9148</w:t>
      </w:r>
      <w:r>
        <w:tab/>
        <w:t>1.013e0</w:t>
      </w:r>
    </w:p>
    <w:p w:rsidR="000162AD" w:rsidRDefault="000162AD" w:rsidP="000162AD">
      <w:r>
        <w:t>279.9183</w:t>
      </w:r>
      <w:r>
        <w:tab/>
        <w:t>3.038e0</w:t>
      </w:r>
    </w:p>
    <w:p w:rsidR="000162AD" w:rsidRDefault="000162AD" w:rsidP="000162AD">
      <w:r>
        <w:t>279.9244</w:t>
      </w:r>
      <w:r>
        <w:tab/>
        <w:t>1.013e0</w:t>
      </w:r>
    </w:p>
    <w:p w:rsidR="000162AD" w:rsidRDefault="000162AD" w:rsidP="000162AD">
      <w:r>
        <w:t>279.9293</w:t>
      </w:r>
      <w:r>
        <w:tab/>
        <w:t>2.025e0</w:t>
      </w:r>
    </w:p>
    <w:p w:rsidR="000162AD" w:rsidRDefault="000162AD" w:rsidP="000162AD">
      <w:r>
        <w:t>279.9340</w:t>
      </w:r>
      <w:r>
        <w:tab/>
        <w:t>1.013e0</w:t>
      </w:r>
    </w:p>
    <w:p w:rsidR="000162AD" w:rsidRDefault="000162AD" w:rsidP="000162AD">
      <w:r>
        <w:t>279.9379</w:t>
      </w:r>
      <w:r>
        <w:tab/>
        <w:t>1.013e0</w:t>
      </w:r>
    </w:p>
    <w:p w:rsidR="000162AD" w:rsidRDefault="000162AD" w:rsidP="000162AD">
      <w:r>
        <w:t>279.9400</w:t>
      </w:r>
      <w:r>
        <w:tab/>
        <w:t>3.038e0</w:t>
      </w:r>
    </w:p>
    <w:p w:rsidR="000162AD" w:rsidRDefault="000162AD" w:rsidP="000162AD">
      <w:r>
        <w:t>279.9423</w:t>
      </w:r>
      <w:r>
        <w:tab/>
        <w:t>1.013e0</w:t>
      </w:r>
    </w:p>
    <w:p w:rsidR="000162AD" w:rsidRDefault="000162AD" w:rsidP="000162AD">
      <w:r>
        <w:t>279.9500</w:t>
      </w:r>
      <w:r>
        <w:tab/>
        <w:t>1.013e0</w:t>
      </w:r>
    </w:p>
    <w:p w:rsidR="000162AD" w:rsidRDefault="000162AD" w:rsidP="000162AD">
      <w:r>
        <w:t>279.9602</w:t>
      </w:r>
      <w:r>
        <w:tab/>
        <w:t>2.025e0</w:t>
      </w:r>
    </w:p>
    <w:p w:rsidR="000162AD" w:rsidRDefault="000162AD" w:rsidP="000162AD">
      <w:r>
        <w:t>279.9640</w:t>
      </w:r>
      <w:r>
        <w:tab/>
        <w:t>2.025e0</w:t>
      </w:r>
    </w:p>
    <w:p w:rsidR="000162AD" w:rsidRDefault="000162AD" w:rsidP="000162AD">
      <w:r>
        <w:t>279.9654</w:t>
      </w:r>
      <w:r>
        <w:tab/>
        <w:t>1.013e0</w:t>
      </w:r>
    </w:p>
    <w:p w:rsidR="000162AD" w:rsidRDefault="000162AD" w:rsidP="000162AD">
      <w:r>
        <w:t>279.9692</w:t>
      </w:r>
      <w:r>
        <w:tab/>
        <w:t>2.025e0</w:t>
      </w:r>
    </w:p>
    <w:p w:rsidR="000162AD" w:rsidRDefault="000162AD" w:rsidP="000162AD">
      <w:r>
        <w:t>279.9756</w:t>
      </w:r>
      <w:r>
        <w:tab/>
        <w:t>2.025e0</w:t>
      </w:r>
    </w:p>
    <w:p w:rsidR="000162AD" w:rsidRDefault="000162AD" w:rsidP="000162AD">
      <w:r>
        <w:t>279.9774</w:t>
      </w:r>
      <w:r>
        <w:tab/>
        <w:t>1.013e0</w:t>
      </w:r>
    </w:p>
    <w:p w:rsidR="000162AD" w:rsidRDefault="000162AD" w:rsidP="000162AD">
      <w:r>
        <w:t>279.9799</w:t>
      </w:r>
      <w:r>
        <w:tab/>
        <w:t>2.025e0</w:t>
      </w:r>
    </w:p>
    <w:p w:rsidR="000162AD" w:rsidRDefault="000162AD" w:rsidP="000162AD">
      <w:r>
        <w:t>279.9859</w:t>
      </w:r>
      <w:r>
        <w:tab/>
        <w:t>2.025e0</w:t>
      </w:r>
    </w:p>
    <w:p w:rsidR="000162AD" w:rsidRDefault="000162AD" w:rsidP="000162AD">
      <w:r>
        <w:t>279.9945</w:t>
      </w:r>
      <w:r>
        <w:tab/>
        <w:t>2.025e0</w:t>
      </w:r>
    </w:p>
    <w:p w:rsidR="000162AD" w:rsidRDefault="000162AD" w:rsidP="000162AD">
      <w:r>
        <w:t>279.9960</w:t>
      </w:r>
      <w:r>
        <w:tab/>
        <w:t>1.013e0</w:t>
      </w:r>
    </w:p>
    <w:p w:rsidR="000162AD" w:rsidRDefault="000162AD" w:rsidP="000162AD">
      <w:r>
        <w:lastRenderedPageBreak/>
        <w:t>280.0067</w:t>
      </w:r>
      <w:r>
        <w:tab/>
        <w:t>2.025e0</w:t>
      </w:r>
    </w:p>
    <w:p w:rsidR="000162AD" w:rsidRDefault="000162AD" w:rsidP="000162AD">
      <w:r>
        <w:t>280.0081</w:t>
      </w:r>
      <w:r>
        <w:tab/>
        <w:t>1.013e0</w:t>
      </w:r>
    </w:p>
    <w:p w:rsidR="000162AD" w:rsidRDefault="000162AD" w:rsidP="000162AD">
      <w:r>
        <w:t>280.0163</w:t>
      </w:r>
      <w:r>
        <w:tab/>
        <w:t>2.025e0</w:t>
      </w:r>
    </w:p>
    <w:p w:rsidR="000162AD" w:rsidRDefault="000162AD" w:rsidP="000162AD">
      <w:r>
        <w:t>280.0220</w:t>
      </w:r>
      <w:r>
        <w:tab/>
        <w:t>1.013e0</w:t>
      </w:r>
    </w:p>
    <w:p w:rsidR="000162AD" w:rsidRDefault="000162AD" w:rsidP="000162AD">
      <w:r>
        <w:t>280.0268</w:t>
      </w:r>
      <w:r>
        <w:tab/>
        <w:t>1.013e0</w:t>
      </w:r>
    </w:p>
    <w:p w:rsidR="000162AD" w:rsidRDefault="000162AD" w:rsidP="000162AD">
      <w:r>
        <w:t>280.0400</w:t>
      </w:r>
      <w:r>
        <w:tab/>
        <w:t>1.013e0</w:t>
      </w:r>
    </w:p>
    <w:p w:rsidR="000162AD" w:rsidRDefault="000162AD" w:rsidP="000162AD">
      <w:r>
        <w:t>280.0414</w:t>
      </w:r>
      <w:r>
        <w:tab/>
        <w:t>2.025e0</w:t>
      </w:r>
    </w:p>
    <w:p w:rsidR="000162AD" w:rsidRDefault="000162AD" w:rsidP="000162AD">
      <w:r>
        <w:t>280.0480</w:t>
      </w:r>
      <w:r>
        <w:tab/>
        <w:t>1.013e0</w:t>
      </w:r>
    </w:p>
    <w:p w:rsidR="000162AD" w:rsidRDefault="000162AD" w:rsidP="000162AD">
      <w:r>
        <w:t>280.0576</w:t>
      </w:r>
      <w:r>
        <w:tab/>
        <w:t>3.038e0</w:t>
      </w:r>
    </w:p>
    <w:p w:rsidR="000162AD" w:rsidRDefault="000162AD" w:rsidP="000162AD">
      <w:r>
        <w:t>280.0671</w:t>
      </w:r>
      <w:r>
        <w:tab/>
        <w:t>1.013e0</w:t>
      </w:r>
    </w:p>
    <w:p w:rsidR="000162AD" w:rsidRDefault="000162AD" w:rsidP="000162AD">
      <w:r>
        <w:t>280.0832</w:t>
      </w:r>
      <w:r>
        <w:tab/>
        <w:t>2.025e0</w:t>
      </w:r>
    </w:p>
    <w:p w:rsidR="000162AD" w:rsidRDefault="000162AD" w:rsidP="000162AD">
      <w:r>
        <w:t>280.0882</w:t>
      </w:r>
      <w:r>
        <w:tab/>
        <w:t>1.114e1</w:t>
      </w:r>
    </w:p>
    <w:p w:rsidR="000162AD" w:rsidRDefault="000162AD" w:rsidP="000162AD">
      <w:r>
        <w:t>280.0905</w:t>
      </w:r>
      <w:r>
        <w:tab/>
        <w:t>2.025e0</w:t>
      </w:r>
    </w:p>
    <w:p w:rsidR="000162AD" w:rsidRDefault="000162AD" w:rsidP="000162AD">
      <w:r>
        <w:t>280.0924</w:t>
      </w:r>
      <w:r>
        <w:tab/>
        <w:t>7.089e0</w:t>
      </w:r>
    </w:p>
    <w:p w:rsidR="000162AD" w:rsidRDefault="000162AD" w:rsidP="000162AD">
      <w:r>
        <w:t>280.1066</w:t>
      </w:r>
      <w:r>
        <w:tab/>
        <w:t>3.038e0</w:t>
      </w:r>
    </w:p>
    <w:p w:rsidR="000162AD" w:rsidRDefault="000162AD" w:rsidP="000162AD">
      <w:r>
        <w:t>280.1079</w:t>
      </w:r>
      <w:r>
        <w:tab/>
        <w:t>3.038e0</w:t>
      </w:r>
    </w:p>
    <w:p w:rsidR="000162AD" w:rsidRDefault="000162AD" w:rsidP="000162AD">
      <w:r>
        <w:t>280.1147</w:t>
      </w:r>
      <w:r>
        <w:tab/>
        <w:t>1.013e0</w:t>
      </w:r>
    </w:p>
    <w:p w:rsidR="000162AD" w:rsidRDefault="000162AD" w:rsidP="000162AD">
      <w:r>
        <w:t>280.1188</w:t>
      </w:r>
      <w:r>
        <w:tab/>
        <w:t>2.025e0</w:t>
      </w:r>
    </w:p>
    <w:p w:rsidR="000162AD" w:rsidRDefault="000162AD" w:rsidP="000162AD">
      <w:r>
        <w:t>280.1205</w:t>
      </w:r>
      <w:r>
        <w:tab/>
        <w:t>2.025e0</w:t>
      </w:r>
    </w:p>
    <w:p w:rsidR="000162AD" w:rsidRDefault="000162AD" w:rsidP="000162AD">
      <w:r>
        <w:lastRenderedPageBreak/>
        <w:t>280.1220</w:t>
      </w:r>
      <w:r>
        <w:tab/>
        <w:t>2.025e0</w:t>
      </w:r>
    </w:p>
    <w:p w:rsidR="000162AD" w:rsidRDefault="000162AD" w:rsidP="000162AD">
      <w:r>
        <w:t>280.1296</w:t>
      </w:r>
      <w:r>
        <w:tab/>
        <w:t>2.025e0</w:t>
      </w:r>
    </w:p>
    <w:p w:rsidR="000162AD" w:rsidRDefault="000162AD" w:rsidP="000162AD">
      <w:r>
        <w:t>280.1342</w:t>
      </w:r>
      <w:r>
        <w:tab/>
        <w:t>1.013e0</w:t>
      </w:r>
    </w:p>
    <w:p w:rsidR="000162AD" w:rsidRDefault="000162AD" w:rsidP="000162AD">
      <w:r>
        <w:t>280.1378</w:t>
      </w:r>
      <w:r>
        <w:tab/>
        <w:t>4.051e0</w:t>
      </w:r>
    </w:p>
    <w:p w:rsidR="000162AD" w:rsidRDefault="000162AD" w:rsidP="000162AD">
      <w:r>
        <w:t>280.1389</w:t>
      </w:r>
      <w:r>
        <w:tab/>
        <w:t>3.038e0</w:t>
      </w:r>
    </w:p>
    <w:p w:rsidR="000162AD" w:rsidRDefault="000162AD" w:rsidP="000162AD">
      <w:r>
        <w:t>280.1445</w:t>
      </w:r>
      <w:r>
        <w:tab/>
        <w:t>5.063e0</w:t>
      </w:r>
    </w:p>
    <w:p w:rsidR="000162AD" w:rsidRDefault="000162AD" w:rsidP="000162AD">
      <w:r>
        <w:t>280.1560</w:t>
      </w:r>
      <w:r>
        <w:tab/>
        <w:t>7.653e0</w:t>
      </w:r>
    </w:p>
    <w:p w:rsidR="000162AD" w:rsidRDefault="000162AD" w:rsidP="000162AD">
      <w:r>
        <w:t>280.1607</w:t>
      </w:r>
      <w:r>
        <w:tab/>
        <w:t>1.013e1</w:t>
      </w:r>
    </w:p>
    <w:p w:rsidR="000162AD" w:rsidRDefault="000162AD" w:rsidP="000162AD">
      <w:r>
        <w:t>280.1620</w:t>
      </w:r>
      <w:r>
        <w:tab/>
        <w:t>3.038e0</w:t>
      </w:r>
    </w:p>
    <w:p w:rsidR="000162AD" w:rsidRDefault="000162AD" w:rsidP="000162AD">
      <w:r>
        <w:t>280.1635</w:t>
      </w:r>
      <w:r>
        <w:tab/>
        <w:t>8.101e0</w:t>
      </w:r>
    </w:p>
    <w:p w:rsidR="000162AD" w:rsidRDefault="000162AD" w:rsidP="000162AD">
      <w:r>
        <w:t>280.1675</w:t>
      </w:r>
      <w:r>
        <w:tab/>
        <w:t>3.038e0</w:t>
      </w:r>
    </w:p>
    <w:p w:rsidR="000162AD" w:rsidRDefault="000162AD" w:rsidP="000162AD">
      <w:r>
        <w:t>280.1699</w:t>
      </w:r>
      <w:r>
        <w:tab/>
        <w:t>8.101e0</w:t>
      </w:r>
    </w:p>
    <w:p w:rsidR="000162AD" w:rsidRDefault="000162AD" w:rsidP="000162AD">
      <w:r>
        <w:t>280.1753</w:t>
      </w:r>
      <w:r>
        <w:tab/>
        <w:t>2.025e0</w:t>
      </w:r>
    </w:p>
    <w:p w:rsidR="000162AD" w:rsidRDefault="000162AD" w:rsidP="000162AD">
      <w:r>
        <w:t>280.1812</w:t>
      </w:r>
      <w:r>
        <w:tab/>
        <w:t>3.038e0</w:t>
      </w:r>
    </w:p>
    <w:p w:rsidR="000162AD" w:rsidRDefault="000162AD" w:rsidP="000162AD">
      <w:r>
        <w:t>280.1843</w:t>
      </w:r>
      <w:r>
        <w:tab/>
        <w:t>3.038e0</w:t>
      </w:r>
    </w:p>
    <w:p w:rsidR="000162AD" w:rsidRDefault="000162AD" w:rsidP="000162AD">
      <w:r>
        <w:t>280.1863</w:t>
      </w:r>
      <w:r>
        <w:tab/>
        <w:t>1.013e0</w:t>
      </w:r>
    </w:p>
    <w:p w:rsidR="000162AD" w:rsidRDefault="000162AD" w:rsidP="000162AD">
      <w:r>
        <w:t>280.1923</w:t>
      </w:r>
      <w:r>
        <w:tab/>
        <w:t>4.051e0</w:t>
      </w:r>
    </w:p>
    <w:p w:rsidR="000162AD" w:rsidRDefault="000162AD" w:rsidP="000162AD">
      <w:r>
        <w:t>280.2004</w:t>
      </w:r>
      <w:r>
        <w:tab/>
        <w:t>1.013e0</w:t>
      </w:r>
    </w:p>
    <w:p w:rsidR="000162AD" w:rsidRDefault="000162AD" w:rsidP="000162AD">
      <w:r>
        <w:t>280.2025</w:t>
      </w:r>
      <w:r>
        <w:tab/>
        <w:t>3.038e0</w:t>
      </w:r>
    </w:p>
    <w:p w:rsidR="000162AD" w:rsidRDefault="000162AD" w:rsidP="000162AD">
      <w:r>
        <w:lastRenderedPageBreak/>
        <w:t>280.2046</w:t>
      </w:r>
      <w:r>
        <w:tab/>
        <w:t>2.025e0</w:t>
      </w:r>
    </w:p>
    <w:p w:rsidR="000162AD" w:rsidRDefault="000162AD" w:rsidP="000162AD">
      <w:r>
        <w:t>280.2088</w:t>
      </w:r>
      <w:r>
        <w:tab/>
        <w:t>4.051e0</w:t>
      </w:r>
    </w:p>
    <w:p w:rsidR="000162AD" w:rsidRDefault="000162AD" w:rsidP="000162AD">
      <w:r>
        <w:t>280.2129</w:t>
      </w:r>
      <w:r>
        <w:tab/>
        <w:t>1.013e0</w:t>
      </w:r>
    </w:p>
    <w:p w:rsidR="000162AD" w:rsidRDefault="000162AD" w:rsidP="000162AD">
      <w:r>
        <w:t>280.2173</w:t>
      </w:r>
      <w:r>
        <w:tab/>
        <w:t>1.013e0</w:t>
      </w:r>
    </w:p>
    <w:p w:rsidR="000162AD" w:rsidRDefault="000162AD" w:rsidP="000162AD">
      <w:r>
        <w:t>280.2221</w:t>
      </w:r>
      <w:r>
        <w:tab/>
        <w:t>1.013e0</w:t>
      </w:r>
    </w:p>
    <w:p w:rsidR="000162AD" w:rsidRDefault="000162AD" w:rsidP="000162AD">
      <w:r>
        <w:t>280.2273</w:t>
      </w:r>
      <w:r>
        <w:tab/>
        <w:t>2.025e0</w:t>
      </w:r>
    </w:p>
    <w:p w:rsidR="000162AD" w:rsidRDefault="000162AD" w:rsidP="000162AD">
      <w:r>
        <w:t>280.2318</w:t>
      </w:r>
      <w:r>
        <w:tab/>
        <w:t>2.025e0</w:t>
      </w:r>
    </w:p>
    <w:p w:rsidR="000162AD" w:rsidRDefault="000162AD" w:rsidP="000162AD">
      <w:r>
        <w:t>280.2359</w:t>
      </w:r>
      <w:r>
        <w:tab/>
        <w:t>1.013e0</w:t>
      </w:r>
    </w:p>
    <w:p w:rsidR="000162AD" w:rsidRDefault="000162AD" w:rsidP="000162AD">
      <w:r>
        <w:t>280.2440</w:t>
      </w:r>
      <w:r>
        <w:tab/>
        <w:t>1.013e0</w:t>
      </w:r>
    </w:p>
    <w:p w:rsidR="000162AD" w:rsidRDefault="000162AD" w:rsidP="000162AD">
      <w:r>
        <w:t>280.2478</w:t>
      </w:r>
      <w:r>
        <w:tab/>
        <w:t>1.013e0</w:t>
      </w:r>
    </w:p>
    <w:p w:rsidR="000162AD" w:rsidRDefault="000162AD" w:rsidP="000162AD">
      <w:r>
        <w:t>280.2571</w:t>
      </w:r>
      <w:r>
        <w:tab/>
        <w:t>2.025e0</w:t>
      </w:r>
    </w:p>
    <w:p w:rsidR="000162AD" w:rsidRDefault="000162AD" w:rsidP="000162AD">
      <w:r>
        <w:t>280.2583</w:t>
      </w:r>
      <w:r>
        <w:tab/>
        <w:t>3.038e0</w:t>
      </w:r>
    </w:p>
    <w:p w:rsidR="000162AD" w:rsidRDefault="000162AD" w:rsidP="000162AD">
      <w:r>
        <w:t>280.2638</w:t>
      </w:r>
      <w:r>
        <w:tab/>
        <w:t>2.025e0</w:t>
      </w:r>
    </w:p>
    <w:p w:rsidR="000162AD" w:rsidRDefault="000162AD" w:rsidP="000162AD">
      <w:r>
        <w:t>280.2673</w:t>
      </w:r>
      <w:r>
        <w:tab/>
        <w:t>1.013e0</w:t>
      </w:r>
    </w:p>
    <w:p w:rsidR="000162AD" w:rsidRDefault="000162AD" w:rsidP="000162AD">
      <w:r>
        <w:t>280.2797</w:t>
      </w:r>
      <w:r>
        <w:tab/>
        <w:t>3.038e0</w:t>
      </w:r>
    </w:p>
    <w:p w:rsidR="000162AD" w:rsidRDefault="000162AD" w:rsidP="000162AD">
      <w:r>
        <w:t>280.2936</w:t>
      </w:r>
      <w:r>
        <w:tab/>
        <w:t>1.013e0</w:t>
      </w:r>
    </w:p>
    <w:p w:rsidR="000162AD" w:rsidRDefault="000162AD" w:rsidP="000162AD">
      <w:r>
        <w:t>280.3249</w:t>
      </w:r>
      <w:r>
        <w:tab/>
        <w:t>2.025e0</w:t>
      </w:r>
    </w:p>
    <w:p w:rsidR="000162AD" w:rsidRDefault="000162AD" w:rsidP="000162AD">
      <w:r>
        <w:t>280.3342</w:t>
      </w:r>
      <w:r>
        <w:tab/>
        <w:t>1.013e0</w:t>
      </w:r>
    </w:p>
    <w:p w:rsidR="000162AD" w:rsidRDefault="000162AD" w:rsidP="000162AD">
      <w:r>
        <w:t>280.3415</w:t>
      </w:r>
      <w:r>
        <w:tab/>
        <w:t>1.013e0</w:t>
      </w:r>
    </w:p>
    <w:p w:rsidR="000162AD" w:rsidRDefault="000162AD" w:rsidP="000162AD">
      <w:r>
        <w:lastRenderedPageBreak/>
        <w:t>280.3459</w:t>
      </w:r>
      <w:r>
        <w:tab/>
        <w:t>1.013e0</w:t>
      </w:r>
    </w:p>
    <w:p w:rsidR="000162AD" w:rsidRDefault="000162AD" w:rsidP="000162AD">
      <w:r>
        <w:t>280.3647</w:t>
      </w:r>
      <w:r>
        <w:tab/>
        <w:t>1.013e0</w:t>
      </w:r>
    </w:p>
    <w:p w:rsidR="000162AD" w:rsidRDefault="000162AD" w:rsidP="000162AD">
      <w:r>
        <w:t>280.3687</w:t>
      </w:r>
      <w:r>
        <w:tab/>
        <w:t>1.013e0</w:t>
      </w:r>
    </w:p>
    <w:p w:rsidR="000162AD" w:rsidRDefault="000162AD" w:rsidP="000162AD">
      <w:r>
        <w:t>280.3919</w:t>
      </w:r>
      <w:r>
        <w:tab/>
        <w:t>2.025e0</w:t>
      </w:r>
    </w:p>
    <w:p w:rsidR="000162AD" w:rsidRDefault="000162AD" w:rsidP="000162AD">
      <w:r>
        <w:t>280.3940</w:t>
      </w:r>
      <w:r>
        <w:tab/>
        <w:t>2.025e0</w:t>
      </w:r>
    </w:p>
    <w:p w:rsidR="000162AD" w:rsidRDefault="000162AD" w:rsidP="000162AD">
      <w:r>
        <w:t>280.3967</w:t>
      </w:r>
      <w:r>
        <w:tab/>
        <w:t>1.013e0</w:t>
      </w:r>
    </w:p>
    <w:p w:rsidR="000162AD" w:rsidRDefault="000162AD" w:rsidP="000162AD">
      <w:r>
        <w:t>280.4203</w:t>
      </w:r>
      <w:r>
        <w:tab/>
        <w:t>2.025e0</w:t>
      </w:r>
    </w:p>
    <w:p w:rsidR="000162AD" w:rsidRDefault="000162AD" w:rsidP="000162AD">
      <w:r>
        <w:t>280.4274</w:t>
      </w:r>
      <w:r>
        <w:tab/>
        <w:t>1.013e0</w:t>
      </w:r>
    </w:p>
    <w:p w:rsidR="000162AD" w:rsidRDefault="000162AD" w:rsidP="000162AD">
      <w:r>
        <w:t>280.4401</w:t>
      </w:r>
      <w:r>
        <w:tab/>
        <w:t>1.013e0</w:t>
      </w:r>
    </w:p>
    <w:p w:rsidR="000162AD" w:rsidRDefault="000162AD" w:rsidP="000162AD">
      <w:r>
        <w:t>280.4440</w:t>
      </w:r>
      <w:r>
        <w:tab/>
        <w:t>1.013e0</w:t>
      </w:r>
    </w:p>
    <w:p w:rsidR="000162AD" w:rsidRDefault="000162AD" w:rsidP="000162AD">
      <w:r>
        <w:t>280.4484</w:t>
      </w:r>
      <w:r>
        <w:tab/>
        <w:t>1.013e0</w:t>
      </w:r>
    </w:p>
    <w:p w:rsidR="000162AD" w:rsidRDefault="000162AD" w:rsidP="000162AD">
      <w:r>
        <w:t>280.4531</w:t>
      </w:r>
      <w:r>
        <w:tab/>
        <w:t>1.013e0</w:t>
      </w:r>
    </w:p>
    <w:p w:rsidR="000162AD" w:rsidRDefault="000162AD" w:rsidP="000162AD">
      <w:r>
        <w:t>280.4754</w:t>
      </w:r>
      <w:r>
        <w:tab/>
        <w:t>1.013e0</w:t>
      </w:r>
    </w:p>
    <w:p w:rsidR="000162AD" w:rsidRDefault="000162AD" w:rsidP="000162AD">
      <w:r>
        <w:t>280.4796</w:t>
      </w:r>
      <w:r>
        <w:tab/>
        <w:t>1.013e0</w:t>
      </w:r>
    </w:p>
    <w:p w:rsidR="000162AD" w:rsidRDefault="000162AD" w:rsidP="000162AD">
      <w:r>
        <w:t>280.4891</w:t>
      </w:r>
      <w:r>
        <w:tab/>
        <w:t>1.013e0</w:t>
      </w:r>
    </w:p>
    <w:p w:rsidR="000162AD" w:rsidRDefault="000162AD" w:rsidP="000162AD">
      <w:r>
        <w:t>280.5026</w:t>
      </w:r>
      <w:r>
        <w:tab/>
        <w:t>4.051e0</w:t>
      </w:r>
    </w:p>
    <w:p w:rsidR="000162AD" w:rsidRDefault="000162AD" w:rsidP="000162AD">
      <w:r>
        <w:t>280.5212</w:t>
      </w:r>
      <w:r>
        <w:tab/>
        <w:t>3.038e0</w:t>
      </w:r>
    </w:p>
    <w:p w:rsidR="000162AD" w:rsidRDefault="000162AD" w:rsidP="000162AD">
      <w:r>
        <w:t>280.5256</w:t>
      </w:r>
      <w:r>
        <w:tab/>
        <w:t>1.013e0</w:t>
      </w:r>
    </w:p>
    <w:p w:rsidR="000162AD" w:rsidRDefault="000162AD" w:rsidP="000162AD">
      <w:r>
        <w:t>280.5299</w:t>
      </w:r>
      <w:r>
        <w:tab/>
        <w:t>1.013e0</w:t>
      </w:r>
    </w:p>
    <w:p w:rsidR="000162AD" w:rsidRDefault="000162AD" w:rsidP="000162AD">
      <w:r>
        <w:lastRenderedPageBreak/>
        <w:t>280.5381</w:t>
      </w:r>
      <w:r>
        <w:tab/>
        <w:t>1.013e0</w:t>
      </w:r>
    </w:p>
    <w:p w:rsidR="000162AD" w:rsidRDefault="000162AD" w:rsidP="000162AD">
      <w:r>
        <w:t>280.5461</w:t>
      </w:r>
      <w:r>
        <w:tab/>
        <w:t>1.013e0</w:t>
      </w:r>
    </w:p>
    <w:p w:rsidR="000162AD" w:rsidRDefault="000162AD" w:rsidP="000162AD">
      <w:r>
        <w:t>280.5617</w:t>
      </w:r>
      <w:r>
        <w:tab/>
        <w:t>1.013e0</w:t>
      </w:r>
    </w:p>
    <w:p w:rsidR="000162AD" w:rsidRDefault="000162AD" w:rsidP="000162AD">
      <w:r>
        <w:t>280.5650</w:t>
      </w:r>
      <w:r>
        <w:tab/>
        <w:t>2.025e0</w:t>
      </w:r>
    </w:p>
    <w:p w:rsidR="000162AD" w:rsidRDefault="000162AD" w:rsidP="000162AD">
      <w:r>
        <w:t>280.5734</w:t>
      </w:r>
      <w:r>
        <w:tab/>
        <w:t>2.025e0</w:t>
      </w:r>
    </w:p>
    <w:p w:rsidR="000162AD" w:rsidRDefault="000162AD" w:rsidP="000162AD">
      <w:r>
        <w:t>280.5823</w:t>
      </w:r>
      <w:r>
        <w:tab/>
        <w:t>1.013e0</w:t>
      </w:r>
    </w:p>
    <w:p w:rsidR="000162AD" w:rsidRDefault="000162AD" w:rsidP="000162AD">
      <w:r>
        <w:t>280.5869</w:t>
      </w:r>
      <w:r>
        <w:tab/>
        <w:t>1.013e0</w:t>
      </w:r>
    </w:p>
    <w:p w:rsidR="000162AD" w:rsidRDefault="000162AD" w:rsidP="000162AD">
      <w:r>
        <w:t>280.5926</w:t>
      </w:r>
      <w:r>
        <w:tab/>
        <w:t>1.013e0</w:t>
      </w:r>
    </w:p>
    <w:p w:rsidR="000162AD" w:rsidRDefault="000162AD" w:rsidP="000162AD">
      <w:r>
        <w:t>280.6047</w:t>
      </w:r>
      <w:r>
        <w:tab/>
        <w:t>1.013e0</w:t>
      </w:r>
    </w:p>
    <w:p w:rsidR="000162AD" w:rsidRDefault="000162AD" w:rsidP="000162AD">
      <w:r>
        <w:t>280.6090</w:t>
      </w:r>
      <w:r>
        <w:tab/>
        <w:t>2.025e0</w:t>
      </w:r>
    </w:p>
    <w:p w:rsidR="000162AD" w:rsidRDefault="000162AD" w:rsidP="000162AD">
      <w:r>
        <w:t>280.6133</w:t>
      </w:r>
      <w:r>
        <w:tab/>
        <w:t>1.013e0</w:t>
      </w:r>
    </w:p>
    <w:p w:rsidR="000162AD" w:rsidRDefault="000162AD" w:rsidP="000162AD">
      <w:r>
        <w:t>280.6253</w:t>
      </w:r>
      <w:r>
        <w:tab/>
        <w:t>2.271e0</w:t>
      </w:r>
    </w:p>
    <w:p w:rsidR="000162AD" w:rsidRDefault="000162AD" w:rsidP="000162AD">
      <w:r>
        <w:t>280.6441</w:t>
      </w:r>
      <w:r>
        <w:tab/>
        <w:t>1.013e0</w:t>
      </w:r>
    </w:p>
    <w:p w:rsidR="000162AD" w:rsidRDefault="000162AD" w:rsidP="000162AD">
      <w:r>
        <w:t>280.6491</w:t>
      </w:r>
      <w:r>
        <w:tab/>
        <w:t>1.013e0</w:t>
      </w:r>
    </w:p>
    <w:p w:rsidR="000162AD" w:rsidRDefault="000162AD" w:rsidP="000162AD">
      <w:r>
        <w:t>280.6674</w:t>
      </w:r>
      <w:r>
        <w:tab/>
        <w:t>1.013e0</w:t>
      </w:r>
    </w:p>
    <w:p w:rsidR="000162AD" w:rsidRDefault="000162AD" w:rsidP="000162AD">
      <w:r>
        <w:t>280.6693</w:t>
      </w:r>
      <w:r>
        <w:tab/>
        <w:t>2.025e0</w:t>
      </w:r>
    </w:p>
    <w:p w:rsidR="000162AD" w:rsidRDefault="000162AD" w:rsidP="000162AD">
      <w:r>
        <w:t>280.6799</w:t>
      </w:r>
      <w:r>
        <w:tab/>
        <w:t>2.025e0</w:t>
      </w:r>
    </w:p>
    <w:p w:rsidR="000162AD" w:rsidRDefault="000162AD" w:rsidP="000162AD">
      <w:r>
        <w:t>280.6854</w:t>
      </w:r>
      <w:r>
        <w:tab/>
        <w:t>1.013e0</w:t>
      </w:r>
    </w:p>
    <w:p w:rsidR="000162AD" w:rsidRDefault="000162AD" w:rsidP="000162AD">
      <w:r>
        <w:t>280.6945</w:t>
      </w:r>
      <w:r>
        <w:tab/>
        <w:t>3.038e0</w:t>
      </w:r>
    </w:p>
    <w:p w:rsidR="000162AD" w:rsidRDefault="000162AD" w:rsidP="000162AD">
      <w:r>
        <w:lastRenderedPageBreak/>
        <w:t>280.6986</w:t>
      </w:r>
      <w:r>
        <w:tab/>
        <w:t>1.013e0</w:t>
      </w:r>
    </w:p>
    <w:p w:rsidR="000162AD" w:rsidRDefault="000162AD" w:rsidP="000162AD">
      <w:r>
        <w:t>280.7029</w:t>
      </w:r>
      <w:r>
        <w:tab/>
        <w:t>2.025e0</w:t>
      </w:r>
    </w:p>
    <w:p w:rsidR="000162AD" w:rsidRDefault="000162AD" w:rsidP="000162AD">
      <w:r>
        <w:t>280.7070</w:t>
      </w:r>
      <w:r>
        <w:tab/>
        <w:t>1.013e0</w:t>
      </w:r>
    </w:p>
    <w:p w:rsidR="000162AD" w:rsidRDefault="000162AD" w:rsidP="000162AD">
      <w:r>
        <w:t>280.7111</w:t>
      </w:r>
      <w:r>
        <w:tab/>
        <w:t>1.013e0</w:t>
      </w:r>
    </w:p>
    <w:p w:rsidR="000162AD" w:rsidRDefault="000162AD" w:rsidP="000162AD">
      <w:r>
        <w:t>280.7262</w:t>
      </w:r>
      <w:r>
        <w:tab/>
        <w:t>1.013e0</w:t>
      </w:r>
    </w:p>
    <w:p w:rsidR="000162AD" w:rsidRDefault="000162AD" w:rsidP="000162AD">
      <w:r>
        <w:t>280.7465</w:t>
      </w:r>
      <w:r>
        <w:tab/>
        <w:t>1.013e0</w:t>
      </w:r>
    </w:p>
    <w:p w:rsidR="000162AD" w:rsidRDefault="000162AD" w:rsidP="000162AD">
      <w:r>
        <w:t>280.7590</w:t>
      </w:r>
      <w:r>
        <w:tab/>
        <w:t>2.025e0</w:t>
      </w:r>
    </w:p>
    <w:p w:rsidR="000162AD" w:rsidRDefault="000162AD" w:rsidP="000162AD">
      <w:r>
        <w:t>280.7614</w:t>
      </w:r>
      <w:r>
        <w:tab/>
        <w:t>1.013e0</w:t>
      </w:r>
    </w:p>
    <w:p w:rsidR="000162AD" w:rsidRDefault="000162AD" w:rsidP="000162AD">
      <w:r>
        <w:t>280.7693</w:t>
      </w:r>
      <w:r>
        <w:tab/>
        <w:t>2.025e0</w:t>
      </w:r>
    </w:p>
    <w:p w:rsidR="000162AD" w:rsidRDefault="000162AD" w:rsidP="000162AD">
      <w:r>
        <w:t>280.7831</w:t>
      </w:r>
      <w:r>
        <w:tab/>
        <w:t>2.025e0</w:t>
      </w:r>
    </w:p>
    <w:p w:rsidR="000162AD" w:rsidRDefault="000162AD" w:rsidP="000162AD">
      <w:r>
        <w:t>280.7882</w:t>
      </w:r>
      <w:r>
        <w:tab/>
        <w:t>2.025e0</w:t>
      </w:r>
    </w:p>
    <w:p w:rsidR="000162AD" w:rsidRDefault="000162AD" w:rsidP="000162AD">
      <w:r>
        <w:t>280.7928</w:t>
      </w:r>
      <w:r>
        <w:tab/>
        <w:t>1.013e0</w:t>
      </w:r>
    </w:p>
    <w:p w:rsidR="000162AD" w:rsidRDefault="000162AD" w:rsidP="000162AD">
      <w:r>
        <w:t>280.7988</w:t>
      </w:r>
      <w:r>
        <w:tab/>
        <w:t>2.025e0</w:t>
      </w:r>
    </w:p>
    <w:p w:rsidR="000162AD" w:rsidRDefault="000162AD" w:rsidP="000162AD">
      <w:r>
        <w:t>280.8009</w:t>
      </w:r>
      <w:r>
        <w:tab/>
        <w:t>2.025e0</w:t>
      </w:r>
    </w:p>
    <w:p w:rsidR="000162AD" w:rsidRDefault="000162AD" w:rsidP="000162AD">
      <w:r>
        <w:t>280.8043</w:t>
      </w:r>
      <w:r>
        <w:tab/>
        <w:t>1.013e0</w:t>
      </w:r>
    </w:p>
    <w:p w:rsidR="000162AD" w:rsidRDefault="000162AD" w:rsidP="000162AD">
      <w:r>
        <w:t>280.8088</w:t>
      </w:r>
      <w:r>
        <w:tab/>
        <w:t>1.013e0</w:t>
      </w:r>
    </w:p>
    <w:p w:rsidR="000162AD" w:rsidRDefault="000162AD" w:rsidP="000162AD">
      <w:r>
        <w:t>280.8132</w:t>
      </w:r>
      <w:r>
        <w:tab/>
        <w:t>3.038e0</w:t>
      </w:r>
    </w:p>
    <w:p w:rsidR="000162AD" w:rsidRDefault="000162AD" w:rsidP="000162AD">
      <w:r>
        <w:t>280.8280</w:t>
      </w:r>
      <w:r>
        <w:tab/>
        <w:t>2.025e0</w:t>
      </w:r>
    </w:p>
    <w:p w:rsidR="000162AD" w:rsidRDefault="000162AD" w:rsidP="000162AD">
      <w:r>
        <w:t>280.8400</w:t>
      </w:r>
      <w:r>
        <w:tab/>
        <w:t>1.013e0</w:t>
      </w:r>
    </w:p>
    <w:p w:rsidR="000162AD" w:rsidRDefault="000162AD" w:rsidP="000162AD">
      <w:r>
        <w:lastRenderedPageBreak/>
        <w:t>280.8443</w:t>
      </w:r>
      <w:r>
        <w:tab/>
        <w:t>1.013e0</w:t>
      </w:r>
    </w:p>
    <w:p w:rsidR="000162AD" w:rsidRDefault="000162AD" w:rsidP="000162AD">
      <w:r>
        <w:t>280.8501</w:t>
      </w:r>
      <w:r>
        <w:tab/>
        <w:t>1.013e0</w:t>
      </w:r>
    </w:p>
    <w:p w:rsidR="000162AD" w:rsidRDefault="000162AD" w:rsidP="000162AD">
      <w:r>
        <w:t>280.8552</w:t>
      </w:r>
      <w:r>
        <w:tab/>
        <w:t>1.013e0</w:t>
      </w:r>
    </w:p>
    <w:p w:rsidR="000162AD" w:rsidRDefault="000162AD" w:rsidP="000162AD">
      <w:r>
        <w:t>280.8596</w:t>
      </w:r>
      <w:r>
        <w:tab/>
        <w:t>1.013e0</w:t>
      </w:r>
    </w:p>
    <w:p w:rsidR="000162AD" w:rsidRDefault="000162AD" w:rsidP="000162AD">
      <w:r>
        <w:t>280.8634</w:t>
      </w:r>
      <w:r>
        <w:tab/>
        <w:t>1.013e0</w:t>
      </w:r>
    </w:p>
    <w:p w:rsidR="000162AD" w:rsidRDefault="000162AD" w:rsidP="000162AD">
      <w:r>
        <w:t>280.8677</w:t>
      </w:r>
      <w:r>
        <w:tab/>
        <w:t>1.013e0</w:t>
      </w:r>
    </w:p>
    <w:p w:rsidR="000162AD" w:rsidRDefault="000162AD" w:rsidP="000162AD">
      <w:r>
        <w:t>280.8713</w:t>
      </w:r>
      <w:r>
        <w:tab/>
        <w:t>1.013e0</w:t>
      </w:r>
    </w:p>
    <w:p w:rsidR="000162AD" w:rsidRDefault="000162AD" w:rsidP="000162AD">
      <w:r>
        <w:t>280.8758</w:t>
      </w:r>
      <w:r>
        <w:tab/>
        <w:t>1.013e0</w:t>
      </w:r>
    </w:p>
    <w:p w:rsidR="000162AD" w:rsidRDefault="000162AD" w:rsidP="000162AD">
      <w:r>
        <w:t>280.8856</w:t>
      </w:r>
      <w:r>
        <w:tab/>
        <w:t>1.013e0</w:t>
      </w:r>
    </w:p>
    <w:p w:rsidR="000162AD" w:rsidRDefault="000162AD" w:rsidP="000162AD">
      <w:r>
        <w:t>280.8904</w:t>
      </w:r>
      <w:r>
        <w:tab/>
        <w:t>1.013e0</w:t>
      </w:r>
    </w:p>
    <w:p w:rsidR="000162AD" w:rsidRDefault="000162AD" w:rsidP="000162AD">
      <w:r>
        <w:t>280.8947</w:t>
      </w:r>
      <w:r>
        <w:tab/>
        <w:t>2.025e0</w:t>
      </w:r>
    </w:p>
    <w:p w:rsidR="000162AD" w:rsidRDefault="000162AD" w:rsidP="000162AD">
      <w:r>
        <w:t>280.9118</w:t>
      </w:r>
      <w:r>
        <w:tab/>
        <w:t>1.013e0</w:t>
      </w:r>
    </w:p>
    <w:p w:rsidR="000162AD" w:rsidRDefault="000162AD" w:rsidP="000162AD">
      <w:r>
        <w:t>280.9165</w:t>
      </w:r>
      <w:r>
        <w:tab/>
        <w:t>1.013e0</w:t>
      </w:r>
    </w:p>
    <w:p w:rsidR="000162AD" w:rsidRDefault="000162AD" w:rsidP="000162AD">
      <w:r>
        <w:t>280.9219</w:t>
      </w:r>
      <w:r>
        <w:tab/>
        <w:t>2.025e0</w:t>
      </w:r>
    </w:p>
    <w:p w:rsidR="000162AD" w:rsidRDefault="000162AD" w:rsidP="000162AD">
      <w:r>
        <w:t>280.9301</w:t>
      </w:r>
      <w:r>
        <w:tab/>
        <w:t>1.013e0</w:t>
      </w:r>
    </w:p>
    <w:p w:rsidR="000162AD" w:rsidRDefault="000162AD" w:rsidP="000162AD">
      <w:r>
        <w:t>280.9346</w:t>
      </w:r>
      <w:r>
        <w:tab/>
        <w:t>1.013e0</w:t>
      </w:r>
    </w:p>
    <w:p w:rsidR="000162AD" w:rsidRDefault="000162AD" w:rsidP="000162AD">
      <w:r>
        <w:t>280.9428</w:t>
      </w:r>
      <w:r>
        <w:tab/>
        <w:t>1.013e0</w:t>
      </w:r>
    </w:p>
    <w:p w:rsidR="000162AD" w:rsidRDefault="000162AD" w:rsidP="000162AD">
      <w:r>
        <w:t>280.9480</w:t>
      </w:r>
      <w:r>
        <w:tab/>
        <w:t>1.013e0</w:t>
      </w:r>
    </w:p>
    <w:p w:rsidR="000162AD" w:rsidRDefault="000162AD" w:rsidP="000162AD">
      <w:r>
        <w:t>280.9498</w:t>
      </w:r>
      <w:r>
        <w:tab/>
        <w:t>2.025e0</w:t>
      </w:r>
    </w:p>
    <w:p w:rsidR="000162AD" w:rsidRDefault="000162AD" w:rsidP="000162AD">
      <w:r>
        <w:lastRenderedPageBreak/>
        <w:t>280.9531</w:t>
      </w:r>
      <w:r>
        <w:tab/>
        <w:t>4.051e0</w:t>
      </w:r>
    </w:p>
    <w:p w:rsidR="000162AD" w:rsidRDefault="000162AD" w:rsidP="000162AD">
      <w:r>
        <w:t>280.9577</w:t>
      </w:r>
      <w:r>
        <w:tab/>
        <w:t>3.038e0</w:t>
      </w:r>
    </w:p>
    <w:p w:rsidR="000162AD" w:rsidRDefault="000162AD" w:rsidP="000162AD">
      <w:r>
        <w:t>280.9615</w:t>
      </w:r>
      <w:r>
        <w:tab/>
        <w:t>1.013e0</w:t>
      </w:r>
    </w:p>
    <w:p w:rsidR="000162AD" w:rsidRDefault="000162AD" w:rsidP="000162AD">
      <w:r>
        <w:t>280.9691</w:t>
      </w:r>
      <w:r>
        <w:tab/>
        <w:t>1.013e0</w:t>
      </w:r>
    </w:p>
    <w:p w:rsidR="000162AD" w:rsidRDefault="000162AD" w:rsidP="000162AD">
      <w:r>
        <w:t>280.9719</w:t>
      </w:r>
      <w:r>
        <w:tab/>
        <w:t>2.025e0</w:t>
      </w:r>
    </w:p>
    <w:p w:rsidR="000162AD" w:rsidRDefault="000162AD" w:rsidP="000162AD">
      <w:r>
        <w:t>280.9769</w:t>
      </w:r>
      <w:r>
        <w:tab/>
        <w:t>4.051e0</w:t>
      </w:r>
    </w:p>
    <w:p w:rsidR="000162AD" w:rsidRDefault="000162AD" w:rsidP="000162AD">
      <w:r>
        <w:t>280.9843</w:t>
      </w:r>
      <w:r>
        <w:tab/>
        <w:t>2.025e0</w:t>
      </w:r>
    </w:p>
    <w:p w:rsidR="000162AD" w:rsidRDefault="000162AD" w:rsidP="000162AD">
      <w:r>
        <w:t>280.9930</w:t>
      </w:r>
      <w:r>
        <w:tab/>
        <w:t>1.013e0</w:t>
      </w:r>
    </w:p>
    <w:p w:rsidR="000162AD" w:rsidRDefault="000162AD" w:rsidP="000162AD">
      <w:r>
        <w:t>280.9970</w:t>
      </w:r>
      <w:r>
        <w:tab/>
        <w:t>6.076e0</w:t>
      </w:r>
    </w:p>
    <w:p w:rsidR="000162AD" w:rsidRDefault="000162AD" w:rsidP="000162AD">
      <w:r>
        <w:t>281.0013</w:t>
      </w:r>
      <w:r>
        <w:tab/>
        <w:t>1.013e0</w:t>
      </w:r>
    </w:p>
    <w:p w:rsidR="000162AD" w:rsidRDefault="000162AD" w:rsidP="000162AD">
      <w:r>
        <w:t>281.0049</w:t>
      </w:r>
      <w:r>
        <w:tab/>
        <w:t>3.038e0</w:t>
      </w:r>
    </w:p>
    <w:p w:rsidR="000162AD" w:rsidRDefault="000162AD" w:rsidP="000162AD">
      <w:r>
        <w:t>281.0105</w:t>
      </w:r>
      <w:r>
        <w:tab/>
        <w:t>2.025e0</w:t>
      </w:r>
    </w:p>
    <w:p w:rsidR="000162AD" w:rsidRDefault="000162AD" w:rsidP="000162AD">
      <w:r>
        <w:t>281.0281</w:t>
      </w:r>
      <w:r>
        <w:tab/>
        <w:t>2.025e0</w:t>
      </w:r>
    </w:p>
    <w:p w:rsidR="000162AD" w:rsidRDefault="000162AD" w:rsidP="000162AD">
      <w:r>
        <w:t>281.0325</w:t>
      </w:r>
      <w:r>
        <w:tab/>
        <w:t>1.013e0</w:t>
      </w:r>
    </w:p>
    <w:p w:rsidR="000162AD" w:rsidRDefault="000162AD" w:rsidP="000162AD">
      <w:r>
        <w:t>281.0368</w:t>
      </w:r>
      <w:r>
        <w:tab/>
        <w:t>2.025e0</w:t>
      </w:r>
    </w:p>
    <w:p w:rsidR="000162AD" w:rsidRDefault="000162AD" w:rsidP="000162AD">
      <w:r>
        <w:t>281.0410</w:t>
      </w:r>
      <w:r>
        <w:tab/>
        <w:t>1.013e0</w:t>
      </w:r>
    </w:p>
    <w:p w:rsidR="000162AD" w:rsidRDefault="000162AD" w:rsidP="000162AD">
      <w:r>
        <w:t>281.0476</w:t>
      </w:r>
      <w:r>
        <w:tab/>
        <w:t>2.025e0</w:t>
      </w:r>
    </w:p>
    <w:p w:rsidR="000162AD" w:rsidRDefault="000162AD" w:rsidP="000162AD">
      <w:r>
        <w:t>281.0510</w:t>
      </w:r>
      <w:r>
        <w:tab/>
        <w:t>2.025e0</w:t>
      </w:r>
    </w:p>
    <w:p w:rsidR="000162AD" w:rsidRDefault="000162AD" w:rsidP="000162AD">
      <w:r>
        <w:t>281.0640</w:t>
      </w:r>
      <w:r>
        <w:tab/>
        <w:t>1.013e0</w:t>
      </w:r>
    </w:p>
    <w:p w:rsidR="000162AD" w:rsidRDefault="000162AD" w:rsidP="000162AD">
      <w:r>
        <w:lastRenderedPageBreak/>
        <w:t>281.0696</w:t>
      </w:r>
      <w:r>
        <w:tab/>
        <w:t>2.025e0</w:t>
      </w:r>
    </w:p>
    <w:p w:rsidR="000162AD" w:rsidRDefault="000162AD" w:rsidP="000162AD">
      <w:r>
        <w:t>281.0714</w:t>
      </w:r>
      <w:r>
        <w:tab/>
        <w:t>2.025e0</w:t>
      </w:r>
    </w:p>
    <w:p w:rsidR="000162AD" w:rsidRDefault="000162AD" w:rsidP="000162AD">
      <w:r>
        <w:t>281.0757</w:t>
      </w:r>
      <w:r>
        <w:tab/>
        <w:t>2.025e0</w:t>
      </w:r>
    </w:p>
    <w:p w:rsidR="000162AD" w:rsidRDefault="000162AD" w:rsidP="000162AD">
      <w:r>
        <w:t>281.0767</w:t>
      </w:r>
      <w:r>
        <w:tab/>
        <w:t>2.347e0</w:t>
      </w:r>
    </w:p>
    <w:p w:rsidR="000162AD" w:rsidRDefault="000162AD" w:rsidP="000162AD">
      <w:r>
        <w:t>281.0819</w:t>
      </w:r>
      <w:r>
        <w:tab/>
        <w:t>1.013e0</w:t>
      </w:r>
    </w:p>
    <w:p w:rsidR="000162AD" w:rsidRDefault="000162AD" w:rsidP="000162AD">
      <w:r>
        <w:t>281.0835</w:t>
      </w:r>
      <w:r>
        <w:tab/>
        <w:t>3.038e0</w:t>
      </w:r>
    </w:p>
    <w:p w:rsidR="000162AD" w:rsidRDefault="000162AD" w:rsidP="000162AD">
      <w:r>
        <w:t>281.1010</w:t>
      </w:r>
      <w:r>
        <w:tab/>
        <w:t>3.038e0</w:t>
      </w:r>
    </w:p>
    <w:p w:rsidR="000162AD" w:rsidRDefault="000162AD" w:rsidP="000162AD">
      <w:r>
        <w:t>281.1031</w:t>
      </w:r>
      <w:r>
        <w:tab/>
        <w:t>3.038e0</w:t>
      </w:r>
    </w:p>
    <w:p w:rsidR="000162AD" w:rsidRDefault="000162AD" w:rsidP="000162AD">
      <w:r>
        <w:t>281.1098</w:t>
      </w:r>
      <w:r>
        <w:tab/>
        <w:t>7.089e0</w:t>
      </w:r>
    </w:p>
    <w:p w:rsidR="000162AD" w:rsidRDefault="000162AD" w:rsidP="000162AD">
      <w:r>
        <w:t>281.1128</w:t>
      </w:r>
      <w:r>
        <w:tab/>
        <w:t>4.051e0</w:t>
      </w:r>
    </w:p>
    <w:p w:rsidR="000162AD" w:rsidRDefault="000162AD" w:rsidP="000162AD">
      <w:r>
        <w:t>281.1145</w:t>
      </w:r>
      <w:r>
        <w:tab/>
        <w:t>9.114e0</w:t>
      </w:r>
    </w:p>
    <w:p w:rsidR="000162AD" w:rsidRDefault="000162AD" w:rsidP="000162AD">
      <w:r>
        <w:t>281.1166</w:t>
      </w:r>
      <w:r>
        <w:tab/>
        <w:t>1.519e1</w:t>
      </w:r>
    </w:p>
    <w:p w:rsidR="000162AD" w:rsidRDefault="000162AD" w:rsidP="000162AD">
      <w:r>
        <w:t>281.1179</w:t>
      </w:r>
      <w:r>
        <w:tab/>
        <w:t>1.198e1</w:t>
      </w:r>
    </w:p>
    <w:p w:rsidR="000162AD" w:rsidRDefault="000162AD" w:rsidP="000162AD">
      <w:r>
        <w:t>281.1240</w:t>
      </w:r>
      <w:r>
        <w:tab/>
        <w:t>6.076e0</w:t>
      </w:r>
    </w:p>
    <w:p w:rsidR="000162AD" w:rsidRDefault="000162AD" w:rsidP="000162AD">
      <w:r>
        <w:t>281.1266</w:t>
      </w:r>
      <w:r>
        <w:tab/>
        <w:t>1.013e0</w:t>
      </w:r>
    </w:p>
    <w:p w:rsidR="000162AD" w:rsidRDefault="000162AD" w:rsidP="000162AD">
      <w:r>
        <w:t>281.1286</w:t>
      </w:r>
      <w:r>
        <w:tab/>
        <w:t>5.063e0</w:t>
      </w:r>
    </w:p>
    <w:p w:rsidR="000162AD" w:rsidRDefault="000162AD" w:rsidP="000162AD">
      <w:r>
        <w:t>281.1304</w:t>
      </w:r>
      <w:r>
        <w:tab/>
        <w:t>3.038e0</w:t>
      </w:r>
    </w:p>
    <w:p w:rsidR="000162AD" w:rsidRDefault="000162AD" w:rsidP="000162AD">
      <w:r>
        <w:t>281.1439</w:t>
      </w:r>
      <w:r>
        <w:tab/>
        <w:t>1.013e0</w:t>
      </w:r>
    </w:p>
    <w:p w:rsidR="000162AD" w:rsidRDefault="000162AD" w:rsidP="000162AD">
      <w:r>
        <w:t>281.1538</w:t>
      </w:r>
      <w:r>
        <w:tab/>
        <w:t>2.025e0</w:t>
      </w:r>
    </w:p>
    <w:p w:rsidR="000162AD" w:rsidRDefault="000162AD" w:rsidP="000162AD">
      <w:r>
        <w:lastRenderedPageBreak/>
        <w:t>281.1571</w:t>
      </w:r>
      <w:r>
        <w:tab/>
        <w:t>1.013e0</w:t>
      </w:r>
    </w:p>
    <w:p w:rsidR="000162AD" w:rsidRDefault="000162AD" w:rsidP="000162AD">
      <w:r>
        <w:t>281.1661</w:t>
      </w:r>
      <w:r>
        <w:tab/>
        <w:t>1.013e0</w:t>
      </w:r>
    </w:p>
    <w:p w:rsidR="000162AD" w:rsidRDefault="000162AD" w:rsidP="000162AD">
      <w:r>
        <w:t>281.1730</w:t>
      </w:r>
      <w:r>
        <w:tab/>
        <w:t>2.025e0</w:t>
      </w:r>
    </w:p>
    <w:p w:rsidR="000162AD" w:rsidRDefault="000162AD" w:rsidP="000162AD">
      <w:r>
        <w:t>281.1748</w:t>
      </w:r>
      <w:r>
        <w:tab/>
        <w:t>3.038e0</w:t>
      </w:r>
    </w:p>
    <w:p w:rsidR="000162AD" w:rsidRDefault="000162AD" w:rsidP="000162AD">
      <w:r>
        <w:t>281.1805</w:t>
      </w:r>
      <w:r>
        <w:tab/>
        <w:t>2.025e0</w:t>
      </w:r>
    </w:p>
    <w:p w:rsidR="000162AD" w:rsidRDefault="000162AD" w:rsidP="000162AD">
      <w:r>
        <w:t>281.1852</w:t>
      </w:r>
      <w:r>
        <w:tab/>
        <w:t>1.013e0</w:t>
      </w:r>
    </w:p>
    <w:p w:rsidR="000162AD" w:rsidRDefault="000162AD" w:rsidP="000162AD">
      <w:r>
        <w:t>281.1866</w:t>
      </w:r>
      <w:r>
        <w:tab/>
        <w:t>2.025e0</w:t>
      </w:r>
    </w:p>
    <w:p w:rsidR="000162AD" w:rsidRDefault="000162AD" w:rsidP="000162AD">
      <w:r>
        <w:t>281.1890</w:t>
      </w:r>
      <w:r>
        <w:tab/>
        <w:t>2.025e0</w:t>
      </w:r>
    </w:p>
    <w:p w:rsidR="000162AD" w:rsidRDefault="000162AD" w:rsidP="000162AD">
      <w:r>
        <w:t>281.1908</w:t>
      </w:r>
      <w:r>
        <w:tab/>
        <w:t>3.038e0</w:t>
      </w:r>
    </w:p>
    <w:p w:rsidR="000162AD" w:rsidRDefault="000162AD" w:rsidP="000162AD">
      <w:r>
        <w:t>281.1931</w:t>
      </w:r>
      <w:r>
        <w:tab/>
        <w:t>1.013e0</w:t>
      </w:r>
    </w:p>
    <w:p w:rsidR="000162AD" w:rsidRDefault="000162AD" w:rsidP="000162AD">
      <w:r>
        <w:t>281.1971</w:t>
      </w:r>
      <w:r>
        <w:tab/>
        <w:t>4.051e0</w:t>
      </w:r>
    </w:p>
    <w:p w:rsidR="000162AD" w:rsidRDefault="000162AD" w:rsidP="000162AD">
      <w:r>
        <w:t>281.2109</w:t>
      </w:r>
      <w:r>
        <w:tab/>
        <w:t>2.025e0</w:t>
      </w:r>
    </w:p>
    <w:p w:rsidR="000162AD" w:rsidRDefault="000162AD" w:rsidP="000162AD">
      <w:r>
        <w:t>281.2205</w:t>
      </w:r>
      <w:r>
        <w:tab/>
        <w:t>4.051e0</w:t>
      </w:r>
    </w:p>
    <w:p w:rsidR="000162AD" w:rsidRDefault="000162AD" w:rsidP="000162AD">
      <w:r>
        <w:t>281.2244</w:t>
      </w:r>
      <w:r>
        <w:tab/>
        <w:t>3.038e0</w:t>
      </w:r>
    </w:p>
    <w:p w:rsidR="000162AD" w:rsidRDefault="000162AD" w:rsidP="000162AD">
      <w:r>
        <w:t>281.2265</w:t>
      </w:r>
      <w:r>
        <w:tab/>
        <w:t>4.051e0</w:t>
      </w:r>
    </w:p>
    <w:p w:rsidR="000162AD" w:rsidRDefault="000162AD" w:rsidP="000162AD">
      <w:r>
        <w:t>281.2308</w:t>
      </w:r>
      <w:r>
        <w:tab/>
        <w:t>2.025e0</w:t>
      </w:r>
    </w:p>
    <w:p w:rsidR="000162AD" w:rsidRDefault="000162AD" w:rsidP="000162AD">
      <w:r>
        <w:t>281.2419</w:t>
      </w:r>
      <w:r>
        <w:tab/>
        <w:t>4.051e0</w:t>
      </w:r>
    </w:p>
    <w:p w:rsidR="000162AD" w:rsidRDefault="000162AD" w:rsidP="000162AD">
      <w:r>
        <w:t>281.2443</w:t>
      </w:r>
      <w:r>
        <w:tab/>
        <w:t>2.025e0</w:t>
      </w:r>
    </w:p>
    <w:p w:rsidR="000162AD" w:rsidRDefault="000162AD" w:rsidP="000162AD">
      <w:r>
        <w:t>281.2559</w:t>
      </w:r>
      <w:r>
        <w:tab/>
        <w:t>3.038e0</w:t>
      </w:r>
    </w:p>
    <w:p w:rsidR="000162AD" w:rsidRDefault="000162AD" w:rsidP="000162AD">
      <w:r>
        <w:lastRenderedPageBreak/>
        <w:t>281.2637</w:t>
      </w:r>
      <w:r>
        <w:tab/>
        <w:t>7.089e0</w:t>
      </w:r>
    </w:p>
    <w:p w:rsidR="000162AD" w:rsidRDefault="000162AD" w:rsidP="000162AD">
      <w:r>
        <w:t>281.2726</w:t>
      </w:r>
      <w:r>
        <w:tab/>
        <w:t>3.038e0</w:t>
      </w:r>
    </w:p>
    <w:p w:rsidR="000162AD" w:rsidRDefault="000162AD" w:rsidP="000162AD">
      <w:r>
        <w:t>281.2776</w:t>
      </w:r>
      <w:r>
        <w:tab/>
        <w:t>4.051e0</w:t>
      </w:r>
    </w:p>
    <w:p w:rsidR="000162AD" w:rsidRDefault="000162AD" w:rsidP="000162AD">
      <w:r>
        <w:t>281.2866</w:t>
      </w:r>
      <w:r>
        <w:tab/>
        <w:t>1.013e0</w:t>
      </w:r>
    </w:p>
    <w:p w:rsidR="000162AD" w:rsidRDefault="000162AD" w:rsidP="000162AD">
      <w:r>
        <w:t>281.2911</w:t>
      </w:r>
      <w:r>
        <w:tab/>
        <w:t>1.013e0</w:t>
      </w:r>
    </w:p>
    <w:p w:rsidR="000162AD" w:rsidRDefault="000162AD" w:rsidP="000162AD">
      <w:r>
        <w:t>281.3036</w:t>
      </w:r>
      <w:r>
        <w:tab/>
        <w:t>1.013e0</w:t>
      </w:r>
    </w:p>
    <w:p w:rsidR="000162AD" w:rsidRDefault="000162AD" w:rsidP="000162AD">
      <w:r>
        <w:t>281.3186</w:t>
      </w:r>
      <w:r>
        <w:tab/>
        <w:t>1.013e0</w:t>
      </w:r>
    </w:p>
    <w:p w:rsidR="000162AD" w:rsidRDefault="000162AD" w:rsidP="000162AD">
      <w:r>
        <w:t>281.3224</w:t>
      </w:r>
      <w:r>
        <w:tab/>
        <w:t>1.013e0</w:t>
      </w:r>
    </w:p>
    <w:p w:rsidR="000162AD" w:rsidRDefault="000162AD" w:rsidP="000162AD">
      <w:r>
        <w:t>281.3300</w:t>
      </w:r>
      <w:r>
        <w:tab/>
        <w:t>1.013e0</w:t>
      </w:r>
    </w:p>
    <w:p w:rsidR="000162AD" w:rsidRDefault="000162AD" w:rsidP="000162AD">
      <w:r>
        <w:t>281.3503</w:t>
      </w:r>
      <w:r>
        <w:tab/>
        <w:t>1.013e0</w:t>
      </w:r>
    </w:p>
    <w:p w:rsidR="000162AD" w:rsidRDefault="000162AD" w:rsidP="000162AD">
      <w:r>
        <w:t>281.3618</w:t>
      </w:r>
      <w:r>
        <w:tab/>
        <w:t>2.025e0</w:t>
      </w:r>
    </w:p>
    <w:p w:rsidR="000162AD" w:rsidRDefault="000162AD" w:rsidP="000162AD">
      <w:r>
        <w:t>281.3708</w:t>
      </w:r>
      <w:r>
        <w:tab/>
        <w:t>1.013e0</w:t>
      </w:r>
    </w:p>
    <w:p w:rsidR="000162AD" w:rsidRDefault="000162AD" w:rsidP="000162AD">
      <w:r>
        <w:t>281.3893</w:t>
      </w:r>
      <w:r>
        <w:tab/>
        <w:t>1.013e0</w:t>
      </w:r>
    </w:p>
    <w:p w:rsidR="000162AD" w:rsidRDefault="000162AD" w:rsidP="000162AD">
      <w:r>
        <w:t>281.3928</w:t>
      </w:r>
      <w:r>
        <w:tab/>
        <w:t>1.013e0</w:t>
      </w:r>
    </w:p>
    <w:p w:rsidR="000162AD" w:rsidRDefault="000162AD" w:rsidP="000162AD">
      <w:r>
        <w:t>281.4016</w:t>
      </w:r>
      <w:r>
        <w:tab/>
        <w:t>1.013e0</w:t>
      </w:r>
    </w:p>
    <w:p w:rsidR="000162AD" w:rsidRDefault="000162AD" w:rsidP="000162AD">
      <w:r>
        <w:t>281.4070</w:t>
      </w:r>
      <w:r>
        <w:tab/>
        <w:t>3.038e0</w:t>
      </w:r>
    </w:p>
    <w:p w:rsidR="000162AD" w:rsidRDefault="000162AD" w:rsidP="000162AD">
      <w:r>
        <w:t>281.4120</w:t>
      </w:r>
      <w:r>
        <w:tab/>
        <w:t>1.013e0</w:t>
      </w:r>
    </w:p>
    <w:p w:rsidR="000162AD" w:rsidRDefault="000162AD" w:rsidP="000162AD">
      <w:r>
        <w:t>281.4168</w:t>
      </w:r>
      <w:r>
        <w:tab/>
        <w:t>2.025e0</w:t>
      </w:r>
    </w:p>
    <w:p w:rsidR="000162AD" w:rsidRDefault="000162AD" w:rsidP="000162AD">
      <w:r>
        <w:t>281.4378</w:t>
      </w:r>
      <w:r>
        <w:tab/>
        <w:t>3.038e0</w:t>
      </w:r>
    </w:p>
    <w:p w:rsidR="000162AD" w:rsidRDefault="000162AD" w:rsidP="000162AD">
      <w:r>
        <w:lastRenderedPageBreak/>
        <w:t>281.4424</w:t>
      </w:r>
      <w:r>
        <w:tab/>
        <w:t>1.013e0</w:t>
      </w:r>
    </w:p>
    <w:p w:rsidR="000162AD" w:rsidRDefault="000162AD" w:rsidP="000162AD">
      <w:r>
        <w:t>281.4486</w:t>
      </w:r>
      <w:r>
        <w:tab/>
        <w:t>2.025e0</w:t>
      </w:r>
    </w:p>
    <w:p w:rsidR="000162AD" w:rsidRDefault="000162AD" w:rsidP="000162AD">
      <w:r>
        <w:t>281.4602</w:t>
      </w:r>
      <w:r>
        <w:tab/>
        <w:t>1.013e0</w:t>
      </w:r>
    </w:p>
    <w:p w:rsidR="000162AD" w:rsidRDefault="000162AD" w:rsidP="000162AD">
      <w:r>
        <w:t>281.4696</w:t>
      </w:r>
      <w:r>
        <w:tab/>
        <w:t>2.025e0</w:t>
      </w:r>
    </w:p>
    <w:p w:rsidR="000162AD" w:rsidRDefault="000162AD" w:rsidP="000162AD">
      <w:r>
        <w:t>281.4792</w:t>
      </w:r>
      <w:r>
        <w:tab/>
        <w:t>1.013e0</w:t>
      </w:r>
    </w:p>
    <w:p w:rsidR="000162AD" w:rsidRDefault="000162AD" w:rsidP="000162AD">
      <w:r>
        <w:t>281.4873</w:t>
      </w:r>
      <w:r>
        <w:tab/>
        <w:t>1.013e0</w:t>
      </w:r>
    </w:p>
    <w:p w:rsidR="000162AD" w:rsidRDefault="000162AD" w:rsidP="000162AD">
      <w:r>
        <w:t>281.4916</w:t>
      </w:r>
      <w:r>
        <w:tab/>
        <w:t>1.013e0</w:t>
      </w:r>
    </w:p>
    <w:p w:rsidR="000162AD" w:rsidRDefault="000162AD" w:rsidP="000162AD">
      <w:r>
        <w:t>281.4997</w:t>
      </w:r>
      <w:r>
        <w:tab/>
        <w:t>1.013e0</w:t>
      </w:r>
    </w:p>
    <w:p w:rsidR="000162AD" w:rsidRDefault="000162AD" w:rsidP="000162AD">
      <w:r>
        <w:t>281.5015</w:t>
      </w:r>
      <w:r>
        <w:tab/>
        <w:t>2.025e0</w:t>
      </w:r>
    </w:p>
    <w:p w:rsidR="000162AD" w:rsidRDefault="000162AD" w:rsidP="000162AD">
      <w:r>
        <w:t>281.5050</w:t>
      </w:r>
      <w:r>
        <w:tab/>
        <w:t>1.013e0</w:t>
      </w:r>
    </w:p>
    <w:p w:rsidR="000162AD" w:rsidRDefault="000162AD" w:rsidP="000162AD">
      <w:r>
        <w:t>281.5102</w:t>
      </w:r>
      <w:r>
        <w:tab/>
        <w:t>1.013e0</w:t>
      </w:r>
    </w:p>
    <w:p w:rsidR="000162AD" w:rsidRDefault="000162AD" w:rsidP="000162AD">
      <w:r>
        <w:t>281.5150</w:t>
      </w:r>
      <w:r>
        <w:tab/>
        <w:t>1.013e0</w:t>
      </w:r>
    </w:p>
    <w:p w:rsidR="000162AD" w:rsidRDefault="000162AD" w:rsidP="000162AD">
      <w:r>
        <w:t>281.5269</w:t>
      </w:r>
      <w:r>
        <w:tab/>
        <w:t>4.051e0</w:t>
      </w:r>
    </w:p>
    <w:p w:rsidR="000162AD" w:rsidRDefault="000162AD" w:rsidP="000162AD">
      <w:r>
        <w:t>281.5502</w:t>
      </w:r>
      <w:r>
        <w:tab/>
        <w:t>3.038e0</w:t>
      </w:r>
    </w:p>
    <w:p w:rsidR="000162AD" w:rsidRDefault="000162AD" w:rsidP="000162AD">
      <w:r>
        <w:t>281.5544</w:t>
      </w:r>
      <w:r>
        <w:tab/>
        <w:t>1.013e0</w:t>
      </w:r>
    </w:p>
    <w:p w:rsidR="000162AD" w:rsidRDefault="000162AD" w:rsidP="000162AD">
      <w:r>
        <w:t>281.5583</w:t>
      </w:r>
      <w:r>
        <w:tab/>
        <w:t>1.013e0</w:t>
      </w:r>
    </w:p>
    <w:p w:rsidR="000162AD" w:rsidRDefault="000162AD" w:rsidP="000162AD">
      <w:r>
        <w:t>281.5713</w:t>
      </w:r>
      <w:r>
        <w:tab/>
        <w:t>5.648e0</w:t>
      </w:r>
    </w:p>
    <w:p w:rsidR="000162AD" w:rsidRDefault="000162AD" w:rsidP="000162AD">
      <w:r>
        <w:t>281.5816</w:t>
      </w:r>
      <w:r>
        <w:tab/>
        <w:t>1.013e0</w:t>
      </w:r>
    </w:p>
    <w:p w:rsidR="000162AD" w:rsidRDefault="000162AD" w:rsidP="000162AD">
      <w:r>
        <w:t>281.5899</w:t>
      </w:r>
      <w:r>
        <w:tab/>
        <w:t>1.013e0</w:t>
      </w:r>
    </w:p>
    <w:p w:rsidR="000162AD" w:rsidRDefault="000162AD" w:rsidP="000162AD">
      <w:r>
        <w:lastRenderedPageBreak/>
        <w:t>281.5936</w:t>
      </w:r>
      <w:r>
        <w:tab/>
        <w:t>1.013e0</w:t>
      </w:r>
    </w:p>
    <w:p w:rsidR="000162AD" w:rsidRDefault="000162AD" w:rsidP="000162AD">
      <w:r>
        <w:t>281.6124</w:t>
      </w:r>
      <w:r>
        <w:tab/>
        <w:t>2.025e0</w:t>
      </w:r>
    </w:p>
    <w:p w:rsidR="000162AD" w:rsidRDefault="000162AD" w:rsidP="000162AD">
      <w:r>
        <w:t>281.6442</w:t>
      </w:r>
      <w:r>
        <w:tab/>
        <w:t>2.025e0</w:t>
      </w:r>
    </w:p>
    <w:p w:rsidR="000162AD" w:rsidRDefault="000162AD" w:rsidP="000162AD">
      <w:r>
        <w:t>281.6483</w:t>
      </w:r>
      <w:r>
        <w:tab/>
        <w:t>2.025e0</w:t>
      </w:r>
    </w:p>
    <w:p w:rsidR="000162AD" w:rsidRDefault="000162AD" w:rsidP="000162AD">
      <w:r>
        <w:t>281.6649</w:t>
      </w:r>
      <w:r>
        <w:tab/>
        <w:t>1.013e0</w:t>
      </w:r>
    </w:p>
    <w:p w:rsidR="000162AD" w:rsidRDefault="000162AD" w:rsidP="000162AD">
      <w:r>
        <w:t>281.6799</w:t>
      </w:r>
      <w:r>
        <w:tab/>
        <w:t>2.025e0</w:t>
      </w:r>
    </w:p>
    <w:p w:rsidR="000162AD" w:rsidRDefault="000162AD" w:rsidP="000162AD">
      <w:r>
        <w:t>281.6858</w:t>
      </w:r>
      <w:r>
        <w:tab/>
        <w:t>2.025e0</w:t>
      </w:r>
    </w:p>
    <w:p w:rsidR="000162AD" w:rsidRDefault="000162AD" w:rsidP="000162AD">
      <w:r>
        <w:t>281.7012</w:t>
      </w:r>
      <w:r>
        <w:tab/>
        <w:t>1.013e0</w:t>
      </w:r>
    </w:p>
    <w:p w:rsidR="000162AD" w:rsidRDefault="000162AD" w:rsidP="000162AD">
      <w:r>
        <w:t>281.7112</w:t>
      </w:r>
      <w:r>
        <w:tab/>
        <w:t>1.013e0</w:t>
      </w:r>
    </w:p>
    <w:p w:rsidR="000162AD" w:rsidRDefault="000162AD" w:rsidP="000162AD">
      <w:r>
        <w:t>281.7192</w:t>
      </w:r>
      <w:r>
        <w:tab/>
        <w:t>1.013e0</w:t>
      </w:r>
    </w:p>
    <w:p w:rsidR="000162AD" w:rsidRDefault="000162AD" w:rsidP="000162AD">
      <w:r>
        <w:t>281.7316</w:t>
      </w:r>
      <w:r>
        <w:tab/>
        <w:t>1.013e0</w:t>
      </w:r>
    </w:p>
    <w:p w:rsidR="000162AD" w:rsidRDefault="000162AD" w:rsidP="000162AD">
      <w:r>
        <w:t>281.7367</w:t>
      </w:r>
      <w:r>
        <w:tab/>
        <w:t>2.025e0</w:t>
      </w:r>
    </w:p>
    <w:p w:rsidR="000162AD" w:rsidRDefault="000162AD" w:rsidP="000162AD">
      <w:r>
        <w:t>281.7546</w:t>
      </w:r>
      <w:r>
        <w:tab/>
        <w:t>1.013e0</w:t>
      </w:r>
    </w:p>
    <w:p w:rsidR="000162AD" w:rsidRDefault="000162AD" w:rsidP="000162AD">
      <w:r>
        <w:t>281.7580</w:t>
      </w:r>
      <w:r>
        <w:tab/>
        <w:t>2.025e0</w:t>
      </w:r>
    </w:p>
    <w:p w:rsidR="000162AD" w:rsidRDefault="000162AD" w:rsidP="000162AD">
      <w:r>
        <w:t>281.7632</w:t>
      </w:r>
      <w:r>
        <w:tab/>
        <w:t>1.013e0</w:t>
      </w:r>
    </w:p>
    <w:p w:rsidR="000162AD" w:rsidRDefault="000162AD" w:rsidP="000162AD">
      <w:r>
        <w:t>281.7644</w:t>
      </w:r>
      <w:r>
        <w:tab/>
        <w:t>2.025e0</w:t>
      </w:r>
    </w:p>
    <w:p w:rsidR="000162AD" w:rsidRDefault="000162AD" w:rsidP="000162AD">
      <w:r>
        <w:t>281.7784</w:t>
      </w:r>
      <w:r>
        <w:tab/>
        <w:t>3.038e0</w:t>
      </w:r>
    </w:p>
    <w:p w:rsidR="000162AD" w:rsidRDefault="000162AD" w:rsidP="000162AD">
      <w:r>
        <w:t>281.7818</w:t>
      </w:r>
      <w:r>
        <w:tab/>
        <w:t>1.013e0</w:t>
      </w:r>
    </w:p>
    <w:p w:rsidR="000162AD" w:rsidRDefault="000162AD" w:rsidP="000162AD">
      <w:r>
        <w:t>281.7943</w:t>
      </w:r>
      <w:r>
        <w:tab/>
        <w:t>1.013e0</w:t>
      </w:r>
    </w:p>
    <w:p w:rsidR="000162AD" w:rsidRDefault="000162AD" w:rsidP="000162AD">
      <w:r>
        <w:lastRenderedPageBreak/>
        <w:t>281.8132</w:t>
      </w:r>
      <w:r>
        <w:tab/>
        <w:t>1.013e0</w:t>
      </w:r>
    </w:p>
    <w:p w:rsidR="000162AD" w:rsidRDefault="000162AD" w:rsidP="000162AD">
      <w:r>
        <w:t>281.8215</w:t>
      </w:r>
      <w:r>
        <w:tab/>
        <w:t>1.013e0</w:t>
      </w:r>
    </w:p>
    <w:p w:rsidR="000162AD" w:rsidRDefault="000162AD" w:rsidP="000162AD">
      <w:r>
        <w:t>281.8306</w:t>
      </w:r>
      <w:r>
        <w:tab/>
        <w:t>1.013e0</w:t>
      </w:r>
    </w:p>
    <w:p w:rsidR="000162AD" w:rsidRDefault="000162AD" w:rsidP="000162AD">
      <w:r>
        <w:t>281.8446</w:t>
      </w:r>
      <w:r>
        <w:tab/>
        <w:t>1.013e0</w:t>
      </w:r>
    </w:p>
    <w:p w:rsidR="000162AD" w:rsidRDefault="000162AD" w:rsidP="000162AD">
      <w:r>
        <w:t>281.8567</w:t>
      </w:r>
      <w:r>
        <w:tab/>
        <w:t>1.013e0</w:t>
      </w:r>
    </w:p>
    <w:p w:rsidR="000162AD" w:rsidRDefault="000162AD" w:rsidP="000162AD">
      <w:r>
        <w:t>281.8611</w:t>
      </w:r>
      <w:r>
        <w:tab/>
        <w:t>3.038e0</w:t>
      </w:r>
    </w:p>
    <w:p w:rsidR="000162AD" w:rsidRDefault="000162AD" w:rsidP="000162AD">
      <w:r>
        <w:t>281.8664</w:t>
      </w:r>
      <w:r>
        <w:tab/>
        <w:t>1.013e0</w:t>
      </w:r>
    </w:p>
    <w:p w:rsidR="000162AD" w:rsidRDefault="000162AD" w:rsidP="000162AD">
      <w:r>
        <w:t>281.8761</w:t>
      </w:r>
      <w:r>
        <w:tab/>
        <w:t>1.013e0</w:t>
      </w:r>
    </w:p>
    <w:p w:rsidR="000162AD" w:rsidRDefault="000162AD" w:rsidP="000162AD">
      <w:r>
        <w:t>281.8799</w:t>
      </w:r>
      <w:r>
        <w:tab/>
        <w:t>2.025e0</w:t>
      </w:r>
    </w:p>
    <w:p w:rsidR="000162AD" w:rsidRDefault="000162AD" w:rsidP="000162AD">
      <w:r>
        <w:t>281.8881</w:t>
      </w:r>
      <w:r>
        <w:tab/>
        <w:t>1.013e0</w:t>
      </w:r>
    </w:p>
    <w:p w:rsidR="000162AD" w:rsidRDefault="000162AD" w:rsidP="000162AD">
      <w:r>
        <w:t>281.9019</w:t>
      </w:r>
      <w:r>
        <w:tab/>
        <w:t>2.025e0</w:t>
      </w:r>
    </w:p>
    <w:p w:rsidR="000162AD" w:rsidRDefault="000162AD" w:rsidP="000162AD">
      <w:r>
        <w:t>281.9115</w:t>
      </w:r>
      <w:r>
        <w:tab/>
        <w:t>2.025e0</w:t>
      </w:r>
    </w:p>
    <w:p w:rsidR="000162AD" w:rsidRDefault="000162AD" w:rsidP="000162AD">
      <w:r>
        <w:t>281.9153</w:t>
      </w:r>
      <w:r>
        <w:tab/>
        <w:t>2.025e0</w:t>
      </w:r>
    </w:p>
    <w:p w:rsidR="000162AD" w:rsidRDefault="000162AD" w:rsidP="000162AD">
      <w:r>
        <w:t>281.9195</w:t>
      </w:r>
      <w:r>
        <w:tab/>
        <w:t>3.834e0</w:t>
      </w:r>
    </w:p>
    <w:p w:rsidR="000162AD" w:rsidRDefault="000162AD" w:rsidP="000162AD">
      <w:r>
        <w:t>281.9279</w:t>
      </w:r>
      <w:r>
        <w:tab/>
        <w:t>1.013e0</w:t>
      </w:r>
    </w:p>
    <w:p w:rsidR="000162AD" w:rsidRDefault="000162AD" w:rsidP="000162AD">
      <w:r>
        <w:t>281.9383</w:t>
      </w:r>
      <w:r>
        <w:tab/>
        <w:t>1.013e0</w:t>
      </w:r>
    </w:p>
    <w:p w:rsidR="000162AD" w:rsidRDefault="000162AD" w:rsidP="000162AD">
      <w:r>
        <w:t>281.9546</w:t>
      </w:r>
      <w:r>
        <w:tab/>
        <w:t>3.038e0</w:t>
      </w:r>
    </w:p>
    <w:p w:rsidR="000162AD" w:rsidRDefault="000162AD" w:rsidP="000162AD">
      <w:r>
        <w:t>281.9598</w:t>
      </w:r>
      <w:r>
        <w:tab/>
        <w:t>1.013e0</w:t>
      </w:r>
    </w:p>
    <w:p w:rsidR="000162AD" w:rsidRDefault="000162AD" w:rsidP="000162AD">
      <w:r>
        <w:t>281.9699</w:t>
      </w:r>
      <w:r>
        <w:tab/>
        <w:t>3.038e0</w:t>
      </w:r>
    </w:p>
    <w:p w:rsidR="000162AD" w:rsidRDefault="000162AD" w:rsidP="000162AD">
      <w:r>
        <w:lastRenderedPageBreak/>
        <w:t>281.9742</w:t>
      </w:r>
      <w:r>
        <w:tab/>
        <w:t>1.013e0</w:t>
      </w:r>
    </w:p>
    <w:p w:rsidR="000162AD" w:rsidRDefault="000162AD" w:rsidP="000162AD">
      <w:r>
        <w:t>281.9823</w:t>
      </w:r>
      <w:r>
        <w:tab/>
        <w:t>2.025e0</w:t>
      </w:r>
    </w:p>
    <w:p w:rsidR="000162AD" w:rsidRDefault="000162AD" w:rsidP="000162AD">
      <w:r>
        <w:t>281.9907</w:t>
      </w:r>
      <w:r>
        <w:tab/>
        <w:t>3.038e0</w:t>
      </w:r>
    </w:p>
    <w:p w:rsidR="000162AD" w:rsidRDefault="000162AD" w:rsidP="000162AD">
      <w:r>
        <w:t>281.9958</w:t>
      </w:r>
      <w:r>
        <w:tab/>
        <w:t>3.038e0</w:t>
      </w:r>
    </w:p>
    <w:p w:rsidR="000162AD" w:rsidRDefault="000162AD" w:rsidP="000162AD">
      <w:r>
        <w:t>282.0133</w:t>
      </w:r>
      <w:r>
        <w:tab/>
        <w:t>3.038e0</w:t>
      </w:r>
    </w:p>
    <w:p w:rsidR="000162AD" w:rsidRDefault="000162AD" w:rsidP="000162AD">
      <w:r>
        <w:t>282.0151</w:t>
      </w:r>
      <w:r>
        <w:tab/>
        <w:t>2.025e0</w:t>
      </w:r>
    </w:p>
    <w:p w:rsidR="000162AD" w:rsidRDefault="000162AD" w:rsidP="000162AD">
      <w:r>
        <w:t>282.0215</w:t>
      </w:r>
      <w:r>
        <w:tab/>
        <w:t>1.013e0</w:t>
      </w:r>
    </w:p>
    <w:p w:rsidR="000162AD" w:rsidRDefault="000162AD" w:rsidP="000162AD">
      <w:r>
        <w:t>282.0410</w:t>
      </w:r>
      <w:r>
        <w:tab/>
        <w:t>1.013e0</w:t>
      </w:r>
    </w:p>
    <w:p w:rsidR="000162AD" w:rsidRDefault="000162AD" w:rsidP="000162AD">
      <w:r>
        <w:t>282.0492</w:t>
      </w:r>
      <w:r>
        <w:tab/>
        <w:t>1.013e0</w:t>
      </w:r>
    </w:p>
    <w:p w:rsidR="000162AD" w:rsidRDefault="000162AD" w:rsidP="000162AD">
      <w:r>
        <w:t>282.0531</w:t>
      </w:r>
      <w:r>
        <w:tab/>
        <w:t>1.013e0</w:t>
      </w:r>
    </w:p>
    <w:p w:rsidR="000162AD" w:rsidRDefault="000162AD" w:rsidP="000162AD">
      <w:r>
        <w:t>282.0564</w:t>
      </w:r>
      <w:r>
        <w:tab/>
        <w:t>3.038e0</w:t>
      </w:r>
    </w:p>
    <w:p w:rsidR="000162AD" w:rsidRDefault="000162AD" w:rsidP="000162AD">
      <w:r>
        <w:t>282.0629</w:t>
      </w:r>
      <w:r>
        <w:tab/>
        <w:t>1.013e0</w:t>
      </w:r>
    </w:p>
    <w:p w:rsidR="000162AD" w:rsidRDefault="000162AD" w:rsidP="000162AD">
      <w:r>
        <w:t>282.0680</w:t>
      </w:r>
      <w:r>
        <w:tab/>
        <w:t>1.013e0</w:t>
      </w:r>
    </w:p>
    <w:p w:rsidR="000162AD" w:rsidRDefault="000162AD" w:rsidP="000162AD">
      <w:r>
        <w:t>282.0722</w:t>
      </w:r>
      <w:r>
        <w:tab/>
        <w:t>4.051e0</w:t>
      </w:r>
    </w:p>
    <w:p w:rsidR="000162AD" w:rsidRDefault="000162AD" w:rsidP="000162AD">
      <w:r>
        <w:t>282.0769</w:t>
      </w:r>
      <w:r>
        <w:tab/>
        <w:t>4.051e0</w:t>
      </w:r>
    </w:p>
    <w:p w:rsidR="000162AD" w:rsidRDefault="000162AD" w:rsidP="000162AD">
      <w:r>
        <w:t>282.0844</w:t>
      </w:r>
      <w:r>
        <w:tab/>
        <w:t>1.013e0</w:t>
      </w:r>
    </w:p>
    <w:p w:rsidR="000162AD" w:rsidRDefault="000162AD" w:rsidP="000162AD">
      <w:r>
        <w:t>282.0888</w:t>
      </w:r>
      <w:r>
        <w:tab/>
        <w:t>2.025e0</w:t>
      </w:r>
    </w:p>
    <w:p w:rsidR="000162AD" w:rsidRDefault="000162AD" w:rsidP="000162AD">
      <w:r>
        <w:t>282.0934</w:t>
      </w:r>
      <w:r>
        <w:tab/>
        <w:t>1.013e0</w:t>
      </w:r>
    </w:p>
    <w:p w:rsidR="000162AD" w:rsidRDefault="000162AD" w:rsidP="000162AD">
      <w:r>
        <w:t>282.0976</w:t>
      </w:r>
      <w:r>
        <w:tab/>
        <w:t>2.025e0</w:t>
      </w:r>
    </w:p>
    <w:p w:rsidR="000162AD" w:rsidRDefault="000162AD" w:rsidP="000162AD">
      <w:r>
        <w:lastRenderedPageBreak/>
        <w:t>282.1002</w:t>
      </w:r>
      <w:r>
        <w:tab/>
        <w:t>2.025e0</w:t>
      </w:r>
    </w:p>
    <w:p w:rsidR="000162AD" w:rsidRDefault="000162AD" w:rsidP="000162AD">
      <w:r>
        <w:t>282.1077</w:t>
      </w:r>
      <w:r>
        <w:tab/>
        <w:t>1.013e0</w:t>
      </w:r>
    </w:p>
    <w:p w:rsidR="000162AD" w:rsidRDefault="000162AD" w:rsidP="000162AD">
      <w:r>
        <w:t>282.1136</w:t>
      </w:r>
      <w:r>
        <w:tab/>
        <w:t>8.101e0</w:t>
      </w:r>
    </w:p>
    <w:p w:rsidR="000162AD" w:rsidRDefault="000162AD" w:rsidP="000162AD">
      <w:r>
        <w:t>282.1155</w:t>
      </w:r>
      <w:r>
        <w:tab/>
        <w:t>1.013e0</w:t>
      </w:r>
    </w:p>
    <w:p w:rsidR="000162AD" w:rsidRDefault="000162AD" w:rsidP="000162AD">
      <w:r>
        <w:t>282.1227</w:t>
      </w:r>
      <w:r>
        <w:tab/>
        <w:t>1.293e1</w:t>
      </w:r>
    </w:p>
    <w:p w:rsidR="000162AD" w:rsidRDefault="000162AD" w:rsidP="000162AD">
      <w:r>
        <w:t>282.1301</w:t>
      </w:r>
      <w:r>
        <w:tab/>
        <w:t>2.025e0</w:t>
      </w:r>
    </w:p>
    <w:p w:rsidR="000162AD" w:rsidRDefault="000162AD" w:rsidP="000162AD">
      <w:r>
        <w:t>282.1391</w:t>
      </w:r>
      <w:r>
        <w:tab/>
        <w:t>3.038e0</w:t>
      </w:r>
    </w:p>
    <w:p w:rsidR="000162AD" w:rsidRDefault="000162AD" w:rsidP="000162AD">
      <w:r>
        <w:t>282.1471</w:t>
      </w:r>
      <w:r>
        <w:tab/>
        <w:t>2.025e0</w:t>
      </w:r>
    </w:p>
    <w:p w:rsidR="000162AD" w:rsidRDefault="000162AD" w:rsidP="000162AD">
      <w:r>
        <w:t>282.1481</w:t>
      </w:r>
      <w:r>
        <w:tab/>
        <w:t>3.038e0</w:t>
      </w:r>
    </w:p>
    <w:p w:rsidR="000162AD" w:rsidRDefault="000162AD" w:rsidP="000162AD">
      <w:r>
        <w:t>282.1554</w:t>
      </w:r>
      <w:r>
        <w:tab/>
        <w:t>3.038e0</w:t>
      </w:r>
    </w:p>
    <w:p w:rsidR="000162AD" w:rsidRDefault="000162AD" w:rsidP="000162AD">
      <w:r>
        <w:t>282.1601</w:t>
      </w:r>
      <w:r>
        <w:tab/>
        <w:t>3.705e0</w:t>
      </w:r>
    </w:p>
    <w:p w:rsidR="000162AD" w:rsidRDefault="000162AD" w:rsidP="000162AD">
      <w:r>
        <w:t>282.1622</w:t>
      </w:r>
      <w:r>
        <w:tab/>
        <w:t>3.038e0</w:t>
      </w:r>
    </w:p>
    <w:p w:rsidR="000162AD" w:rsidRDefault="000162AD" w:rsidP="000162AD">
      <w:r>
        <w:t>282.1663</w:t>
      </w:r>
      <w:r>
        <w:tab/>
        <w:t>2.025e0</w:t>
      </w:r>
    </w:p>
    <w:p w:rsidR="000162AD" w:rsidRDefault="000162AD" w:rsidP="000162AD">
      <w:r>
        <w:t>282.1723</w:t>
      </w:r>
      <w:r>
        <w:tab/>
        <w:t>2.025e0</w:t>
      </w:r>
    </w:p>
    <w:p w:rsidR="000162AD" w:rsidRDefault="000162AD" w:rsidP="000162AD">
      <w:r>
        <w:t>282.1744</w:t>
      </w:r>
      <w:r>
        <w:tab/>
        <w:t>1.013e0</w:t>
      </w:r>
    </w:p>
    <w:p w:rsidR="000162AD" w:rsidRDefault="000162AD" w:rsidP="000162AD">
      <w:r>
        <w:t>282.1786</w:t>
      </w:r>
      <w:r>
        <w:tab/>
        <w:t>2.025e0</w:t>
      </w:r>
    </w:p>
    <w:p w:rsidR="000162AD" w:rsidRDefault="000162AD" w:rsidP="000162AD">
      <w:r>
        <w:t>282.1819</w:t>
      </w:r>
      <w:r>
        <w:tab/>
        <w:t>1.013e0</w:t>
      </w:r>
    </w:p>
    <w:p w:rsidR="000162AD" w:rsidRDefault="000162AD" w:rsidP="000162AD">
      <w:r>
        <w:t>282.1888</w:t>
      </w:r>
      <w:r>
        <w:tab/>
        <w:t>2.025e0</w:t>
      </w:r>
    </w:p>
    <w:p w:rsidR="000162AD" w:rsidRDefault="000162AD" w:rsidP="000162AD">
      <w:r>
        <w:t>282.1993</w:t>
      </w:r>
      <w:r>
        <w:tab/>
        <w:t>2.755e0</w:t>
      </w:r>
    </w:p>
    <w:p w:rsidR="000162AD" w:rsidRDefault="000162AD" w:rsidP="000162AD">
      <w:r>
        <w:lastRenderedPageBreak/>
        <w:t>282.2019</w:t>
      </w:r>
      <w:r>
        <w:tab/>
        <w:t>1.013e0</w:t>
      </w:r>
    </w:p>
    <w:p w:rsidR="000162AD" w:rsidRDefault="000162AD" w:rsidP="000162AD">
      <w:r>
        <w:t>282.2052</w:t>
      </w:r>
      <w:r>
        <w:tab/>
        <w:t>1.013e0</w:t>
      </w:r>
    </w:p>
    <w:p w:rsidR="000162AD" w:rsidRDefault="000162AD" w:rsidP="000162AD">
      <w:r>
        <w:t>282.2098</w:t>
      </w:r>
      <w:r>
        <w:tab/>
        <w:t>4.051e0</w:t>
      </w:r>
    </w:p>
    <w:p w:rsidR="000162AD" w:rsidRDefault="000162AD" w:rsidP="000162AD">
      <w:r>
        <w:t>282.2156</w:t>
      </w:r>
      <w:r>
        <w:tab/>
        <w:t>3.038e0</w:t>
      </w:r>
    </w:p>
    <w:p w:rsidR="000162AD" w:rsidRDefault="000162AD" w:rsidP="000162AD">
      <w:r>
        <w:t>282.2170</w:t>
      </w:r>
      <w:r>
        <w:tab/>
        <w:t>4.051e0</w:t>
      </w:r>
    </w:p>
    <w:p w:rsidR="000162AD" w:rsidRDefault="000162AD" w:rsidP="000162AD">
      <w:r>
        <w:t>282.2199</w:t>
      </w:r>
      <w:r>
        <w:tab/>
        <w:t>3.038e0</w:t>
      </w:r>
    </w:p>
    <w:p w:rsidR="000162AD" w:rsidRDefault="000162AD" w:rsidP="000162AD">
      <w:r>
        <w:t>282.2221</w:t>
      </w:r>
      <w:r>
        <w:tab/>
        <w:t>5.063e0</w:t>
      </w:r>
    </w:p>
    <w:p w:rsidR="000162AD" w:rsidRDefault="000162AD" w:rsidP="000162AD">
      <w:r>
        <w:t>282.2240</w:t>
      </w:r>
      <w:r>
        <w:tab/>
        <w:t>6.076e0</w:t>
      </w:r>
    </w:p>
    <w:p w:rsidR="000162AD" w:rsidRDefault="000162AD" w:rsidP="000162AD">
      <w:r>
        <w:t>282.2261</w:t>
      </w:r>
      <w:r>
        <w:tab/>
        <w:t>1.013e1</w:t>
      </w:r>
    </w:p>
    <w:p w:rsidR="000162AD" w:rsidRDefault="000162AD" w:rsidP="000162AD">
      <w:r>
        <w:t>282.2304</w:t>
      </w:r>
      <w:r>
        <w:tab/>
        <w:t>2.025e0</w:t>
      </w:r>
    </w:p>
    <w:p w:rsidR="000162AD" w:rsidRDefault="000162AD" w:rsidP="000162AD">
      <w:r>
        <w:t>282.2371</w:t>
      </w:r>
      <w:r>
        <w:tab/>
        <w:t>1.013e0</w:t>
      </w:r>
    </w:p>
    <w:p w:rsidR="000162AD" w:rsidRDefault="000162AD" w:rsidP="000162AD">
      <w:r>
        <w:t>282.2427</w:t>
      </w:r>
      <w:r>
        <w:tab/>
        <w:t>4.051e0</w:t>
      </w:r>
    </w:p>
    <w:p w:rsidR="000162AD" w:rsidRDefault="000162AD" w:rsidP="000162AD">
      <w:r>
        <w:t>282.2457</w:t>
      </w:r>
      <w:r>
        <w:tab/>
        <w:t>4.051e0</w:t>
      </w:r>
    </w:p>
    <w:p w:rsidR="000162AD" w:rsidRDefault="000162AD" w:rsidP="000162AD">
      <w:r>
        <w:t>282.2493</w:t>
      </w:r>
      <w:r>
        <w:tab/>
        <w:t>2.025e0</w:t>
      </w:r>
    </w:p>
    <w:p w:rsidR="000162AD" w:rsidRDefault="000162AD" w:rsidP="000162AD">
      <w:r>
        <w:t>282.2596</w:t>
      </w:r>
      <w:r>
        <w:tab/>
        <w:t>1.013e0</w:t>
      </w:r>
    </w:p>
    <w:p w:rsidR="000162AD" w:rsidRDefault="000162AD" w:rsidP="000162AD">
      <w:r>
        <w:t>282.2649</w:t>
      </w:r>
      <w:r>
        <w:tab/>
        <w:t>1.013e0</w:t>
      </w:r>
    </w:p>
    <w:p w:rsidR="000162AD" w:rsidRDefault="000162AD" w:rsidP="000162AD">
      <w:r>
        <w:t>282.2768</w:t>
      </w:r>
      <w:r>
        <w:tab/>
        <w:t>2.025e0</w:t>
      </w:r>
    </w:p>
    <w:p w:rsidR="000162AD" w:rsidRDefault="000162AD" w:rsidP="000162AD">
      <w:r>
        <w:t>282.2801</w:t>
      </w:r>
      <w:r>
        <w:tab/>
        <w:t>1.013e0</w:t>
      </w:r>
    </w:p>
    <w:p w:rsidR="000162AD" w:rsidRDefault="000162AD" w:rsidP="000162AD">
      <w:r>
        <w:t>282.2906</w:t>
      </w:r>
      <w:r>
        <w:tab/>
        <w:t>1.013e0</w:t>
      </w:r>
    </w:p>
    <w:p w:rsidR="000162AD" w:rsidRDefault="000162AD" w:rsidP="000162AD">
      <w:r>
        <w:lastRenderedPageBreak/>
        <w:t>282.2957</w:t>
      </w:r>
      <w:r>
        <w:tab/>
        <w:t>2.025e0</w:t>
      </w:r>
    </w:p>
    <w:p w:rsidR="000162AD" w:rsidRDefault="000162AD" w:rsidP="000162AD">
      <w:r>
        <w:t>282.3261</w:t>
      </w:r>
      <w:r>
        <w:tab/>
        <w:t>6.076e0</w:t>
      </w:r>
    </w:p>
    <w:p w:rsidR="000162AD" w:rsidRDefault="000162AD" w:rsidP="000162AD">
      <w:r>
        <w:t>282.3315</w:t>
      </w:r>
      <w:r>
        <w:tab/>
        <w:t>1.013e0</w:t>
      </w:r>
    </w:p>
    <w:p w:rsidR="000162AD" w:rsidRDefault="000162AD" w:rsidP="000162AD">
      <w:r>
        <w:t>282.3577</w:t>
      </w:r>
      <w:r>
        <w:tab/>
        <w:t>1.013e0</w:t>
      </w:r>
    </w:p>
    <w:p w:rsidR="000162AD" w:rsidRDefault="000162AD" w:rsidP="000162AD">
      <w:r>
        <w:t>282.3668</w:t>
      </w:r>
      <w:r>
        <w:tab/>
        <w:t>1.013e0</w:t>
      </w:r>
    </w:p>
    <w:p w:rsidR="000162AD" w:rsidRDefault="000162AD" w:rsidP="000162AD">
      <w:r>
        <w:t>282.3750</w:t>
      </w:r>
      <w:r>
        <w:tab/>
        <w:t>1.013e0</w:t>
      </w:r>
    </w:p>
    <w:p w:rsidR="000162AD" w:rsidRDefault="000162AD" w:rsidP="000162AD">
      <w:r>
        <w:t>282.3839</w:t>
      </w:r>
      <w:r>
        <w:tab/>
        <w:t>1.013e0</w:t>
      </w:r>
    </w:p>
    <w:p w:rsidR="000162AD" w:rsidRDefault="000162AD" w:rsidP="000162AD">
      <w:r>
        <w:t>282.3888</w:t>
      </w:r>
      <w:r>
        <w:tab/>
        <w:t>2.025e0</w:t>
      </w:r>
    </w:p>
    <w:p w:rsidR="000162AD" w:rsidRDefault="000162AD" w:rsidP="000162AD">
      <w:r>
        <w:t>282.4103</w:t>
      </w:r>
      <w:r>
        <w:tab/>
        <w:t>1.013e0</w:t>
      </w:r>
    </w:p>
    <w:p w:rsidR="000162AD" w:rsidRDefault="000162AD" w:rsidP="000162AD">
      <w:r>
        <w:t>282.4511</w:t>
      </w:r>
      <w:r>
        <w:tab/>
        <w:t>1.013e0</w:t>
      </w:r>
    </w:p>
    <w:p w:rsidR="000162AD" w:rsidRDefault="000162AD" w:rsidP="000162AD">
      <w:r>
        <w:t>282.4552</w:t>
      </w:r>
      <w:r>
        <w:tab/>
        <w:t>2.025e0</w:t>
      </w:r>
    </w:p>
    <w:p w:rsidR="000162AD" w:rsidRDefault="000162AD" w:rsidP="000162AD">
      <w:r>
        <w:t>282.4670</w:t>
      </w:r>
      <w:r>
        <w:tab/>
        <w:t>2.025e0</w:t>
      </w:r>
    </w:p>
    <w:p w:rsidR="000162AD" w:rsidRDefault="000162AD" w:rsidP="000162AD">
      <w:r>
        <w:t>282.4820</w:t>
      </w:r>
      <w:r>
        <w:tab/>
        <w:t>1.013e0</w:t>
      </w:r>
    </w:p>
    <w:p w:rsidR="000162AD" w:rsidRDefault="000162AD" w:rsidP="000162AD">
      <w:r>
        <w:t>282.4851</w:t>
      </w:r>
      <w:r>
        <w:tab/>
        <w:t>2.025e0</w:t>
      </w:r>
    </w:p>
    <w:p w:rsidR="000162AD" w:rsidRDefault="000162AD" w:rsidP="000162AD">
      <w:r>
        <w:t>282.4867</w:t>
      </w:r>
      <w:r>
        <w:tab/>
        <w:t>1.013e0</w:t>
      </w:r>
    </w:p>
    <w:p w:rsidR="000162AD" w:rsidRDefault="000162AD" w:rsidP="000162AD">
      <w:r>
        <w:t>282.4924</w:t>
      </w:r>
      <w:r>
        <w:tab/>
        <w:t>2.025e0</w:t>
      </w:r>
    </w:p>
    <w:p w:rsidR="000162AD" w:rsidRDefault="000162AD" w:rsidP="000162AD">
      <w:r>
        <w:t>282.4965</w:t>
      </w:r>
      <w:r>
        <w:tab/>
        <w:t>2.025e0</w:t>
      </w:r>
    </w:p>
    <w:p w:rsidR="000162AD" w:rsidRDefault="000162AD" w:rsidP="000162AD">
      <w:r>
        <w:t>282.5003</w:t>
      </w:r>
      <w:r>
        <w:tab/>
        <w:t>2.025e0</w:t>
      </w:r>
    </w:p>
    <w:p w:rsidR="000162AD" w:rsidRDefault="000162AD" w:rsidP="000162AD">
      <w:r>
        <w:t>282.5078</w:t>
      </w:r>
      <w:r>
        <w:tab/>
        <w:t>1.013e0</w:t>
      </w:r>
    </w:p>
    <w:p w:rsidR="000162AD" w:rsidRDefault="000162AD" w:rsidP="000162AD">
      <w:r>
        <w:lastRenderedPageBreak/>
        <w:t>282.5131</w:t>
      </w:r>
      <w:r>
        <w:tab/>
        <w:t>2.025e0</w:t>
      </w:r>
    </w:p>
    <w:p w:rsidR="000162AD" w:rsidRDefault="000162AD" w:rsidP="000162AD">
      <w:r>
        <w:t>282.5183</w:t>
      </w:r>
      <w:r>
        <w:tab/>
        <w:t>1.013e0</w:t>
      </w:r>
    </w:p>
    <w:p w:rsidR="000162AD" w:rsidRDefault="000162AD" w:rsidP="000162AD">
      <w:r>
        <w:t>282.5234</w:t>
      </w:r>
      <w:r>
        <w:tab/>
        <w:t>1.013e0</w:t>
      </w:r>
    </w:p>
    <w:p w:rsidR="000162AD" w:rsidRDefault="000162AD" w:rsidP="000162AD">
      <w:r>
        <w:t>282.5400</w:t>
      </w:r>
      <w:r>
        <w:tab/>
        <w:t>1.013e0</w:t>
      </w:r>
    </w:p>
    <w:p w:rsidR="000162AD" w:rsidRDefault="000162AD" w:rsidP="000162AD">
      <w:r>
        <w:t>282.5673</w:t>
      </w:r>
      <w:r>
        <w:tab/>
        <w:t>1.013e0</w:t>
      </w:r>
    </w:p>
    <w:p w:rsidR="000162AD" w:rsidRDefault="000162AD" w:rsidP="000162AD">
      <w:r>
        <w:t>282.5714</w:t>
      </w:r>
      <w:r>
        <w:tab/>
        <w:t>1.013e0</w:t>
      </w:r>
    </w:p>
    <w:p w:rsidR="000162AD" w:rsidRDefault="000162AD" w:rsidP="000162AD">
      <w:r>
        <w:t>282.5851</w:t>
      </w:r>
      <w:r>
        <w:tab/>
        <w:t>1.013e0</w:t>
      </w:r>
    </w:p>
    <w:p w:rsidR="000162AD" w:rsidRDefault="000162AD" w:rsidP="000162AD">
      <w:r>
        <w:t>282.5899</w:t>
      </w:r>
      <w:r>
        <w:tab/>
        <w:t>2.025e0</w:t>
      </w:r>
    </w:p>
    <w:p w:rsidR="000162AD" w:rsidRDefault="000162AD" w:rsidP="000162AD">
      <w:r>
        <w:t>282.6167</w:t>
      </w:r>
      <w:r>
        <w:tab/>
        <w:t>1.013e0</w:t>
      </w:r>
    </w:p>
    <w:p w:rsidR="000162AD" w:rsidRDefault="000162AD" w:rsidP="000162AD">
      <w:r>
        <w:t>282.6260</w:t>
      </w:r>
      <w:r>
        <w:tab/>
        <w:t>1.013e0</w:t>
      </w:r>
    </w:p>
    <w:p w:rsidR="000162AD" w:rsidRDefault="000162AD" w:rsidP="000162AD">
      <w:r>
        <w:t>282.6271</w:t>
      </w:r>
      <w:r>
        <w:tab/>
        <w:t>2.025e0</w:t>
      </w:r>
    </w:p>
    <w:p w:rsidR="000162AD" w:rsidRDefault="000162AD" w:rsidP="000162AD">
      <w:r>
        <w:t>282.6478</w:t>
      </w:r>
      <w:r>
        <w:tab/>
        <w:t>4.051e0</w:t>
      </w:r>
    </w:p>
    <w:p w:rsidR="000162AD" w:rsidRDefault="000162AD" w:rsidP="000162AD">
      <w:r>
        <w:t>282.6614</w:t>
      </w:r>
      <w:r>
        <w:tab/>
        <w:t>2.025e0</w:t>
      </w:r>
    </w:p>
    <w:p w:rsidR="000162AD" w:rsidRDefault="000162AD" w:rsidP="000162AD">
      <w:r>
        <w:t>282.6697</w:t>
      </w:r>
      <w:r>
        <w:tab/>
        <w:t>3.038e0</w:t>
      </w:r>
    </w:p>
    <w:p w:rsidR="000162AD" w:rsidRDefault="000162AD" w:rsidP="000162AD">
      <w:r>
        <w:t>282.6928</w:t>
      </w:r>
      <w:r>
        <w:tab/>
        <w:t>2.025e0</w:t>
      </w:r>
    </w:p>
    <w:p w:rsidR="000162AD" w:rsidRDefault="000162AD" w:rsidP="000162AD">
      <w:r>
        <w:t>282.7010</w:t>
      </w:r>
      <w:r>
        <w:tab/>
        <w:t>1.013e0</w:t>
      </w:r>
    </w:p>
    <w:p w:rsidR="000162AD" w:rsidRDefault="000162AD" w:rsidP="000162AD">
      <w:r>
        <w:t>282.7050</w:t>
      </w:r>
      <w:r>
        <w:tab/>
        <w:t>1.013e0</w:t>
      </w:r>
    </w:p>
    <w:p w:rsidR="000162AD" w:rsidRDefault="000162AD" w:rsidP="000162AD">
      <w:r>
        <w:t>282.7102</w:t>
      </w:r>
      <w:r>
        <w:tab/>
        <w:t>1.013e0</w:t>
      </w:r>
    </w:p>
    <w:p w:rsidR="000162AD" w:rsidRDefault="000162AD" w:rsidP="000162AD">
      <w:r>
        <w:t>282.7200</w:t>
      </w:r>
      <w:r>
        <w:tab/>
        <w:t>3.038e0</w:t>
      </w:r>
    </w:p>
    <w:p w:rsidR="000162AD" w:rsidRDefault="000162AD" w:rsidP="000162AD">
      <w:r>
        <w:lastRenderedPageBreak/>
        <w:t>282.7356</w:t>
      </w:r>
      <w:r>
        <w:tab/>
        <w:t>2.025e0</w:t>
      </w:r>
    </w:p>
    <w:p w:rsidR="000162AD" w:rsidRDefault="000162AD" w:rsidP="000162AD">
      <w:r>
        <w:t>282.7463</w:t>
      </w:r>
      <w:r>
        <w:tab/>
        <w:t>1.013e0</w:t>
      </w:r>
    </w:p>
    <w:p w:rsidR="000162AD" w:rsidRDefault="000162AD" w:rsidP="000162AD">
      <w:r>
        <w:t>282.7556</w:t>
      </w:r>
      <w:r>
        <w:tab/>
        <w:t>1.013e0</w:t>
      </w:r>
    </w:p>
    <w:p w:rsidR="000162AD" w:rsidRDefault="000162AD" w:rsidP="000162AD">
      <w:r>
        <w:t>282.7596</w:t>
      </w:r>
      <w:r>
        <w:tab/>
        <w:t>2.025e0</w:t>
      </w:r>
    </w:p>
    <w:p w:rsidR="000162AD" w:rsidRDefault="000162AD" w:rsidP="000162AD">
      <w:r>
        <w:t>282.7640</w:t>
      </w:r>
      <w:r>
        <w:tab/>
        <w:t>1.013e0</w:t>
      </w:r>
    </w:p>
    <w:p w:rsidR="000162AD" w:rsidRDefault="000162AD" w:rsidP="000162AD">
      <w:r>
        <w:t>282.7776</w:t>
      </w:r>
      <w:r>
        <w:tab/>
        <w:t>1.013e0</w:t>
      </w:r>
    </w:p>
    <w:p w:rsidR="000162AD" w:rsidRDefault="000162AD" w:rsidP="000162AD">
      <w:r>
        <w:t>282.7952</w:t>
      </w:r>
      <w:r>
        <w:tab/>
        <w:t>1.013e0</w:t>
      </w:r>
    </w:p>
    <w:p w:rsidR="000162AD" w:rsidRDefault="000162AD" w:rsidP="000162AD">
      <w:r>
        <w:t>282.8084</w:t>
      </w:r>
      <w:r>
        <w:tab/>
        <w:t>1.013e0</w:t>
      </w:r>
    </w:p>
    <w:p w:rsidR="000162AD" w:rsidRDefault="000162AD" w:rsidP="000162AD">
      <w:r>
        <w:t>282.8135</w:t>
      </w:r>
      <w:r>
        <w:tab/>
        <w:t>1.013e0</w:t>
      </w:r>
    </w:p>
    <w:p w:rsidR="000162AD" w:rsidRDefault="000162AD" w:rsidP="000162AD">
      <w:r>
        <w:t>282.8268</w:t>
      </w:r>
      <w:r>
        <w:tab/>
        <w:t>1.013e0</w:t>
      </w:r>
    </w:p>
    <w:p w:rsidR="000162AD" w:rsidRDefault="000162AD" w:rsidP="000162AD">
      <w:r>
        <w:t>282.8538</w:t>
      </w:r>
      <w:r>
        <w:tab/>
        <w:t>2.025e0</w:t>
      </w:r>
    </w:p>
    <w:p w:rsidR="000162AD" w:rsidRDefault="000162AD" w:rsidP="000162AD">
      <w:r>
        <w:t>282.8632</w:t>
      </w:r>
      <w:r>
        <w:tab/>
        <w:t>2.025e0</w:t>
      </w:r>
    </w:p>
    <w:p w:rsidR="000162AD" w:rsidRDefault="000162AD" w:rsidP="000162AD">
      <w:r>
        <w:t>282.8676</w:t>
      </w:r>
      <w:r>
        <w:tab/>
        <w:t>3.038e0</w:t>
      </w:r>
    </w:p>
    <w:p w:rsidR="000162AD" w:rsidRDefault="000162AD" w:rsidP="000162AD">
      <w:r>
        <w:t>282.8756</w:t>
      </w:r>
      <w:r>
        <w:tab/>
        <w:t>1.013e0</w:t>
      </w:r>
    </w:p>
    <w:p w:rsidR="000162AD" w:rsidRDefault="000162AD" w:rsidP="000162AD">
      <w:r>
        <w:t>282.8849</w:t>
      </w:r>
      <w:r>
        <w:tab/>
        <w:t>2.025e0</w:t>
      </w:r>
    </w:p>
    <w:p w:rsidR="000162AD" w:rsidRDefault="000162AD" w:rsidP="000162AD">
      <w:r>
        <w:t>282.8894</w:t>
      </w:r>
      <w:r>
        <w:tab/>
        <w:t>1.013e0</w:t>
      </w:r>
    </w:p>
    <w:p w:rsidR="000162AD" w:rsidRDefault="000162AD" w:rsidP="000162AD">
      <w:r>
        <w:t>282.8974</w:t>
      </w:r>
      <w:r>
        <w:tab/>
        <w:t>2.025e0</w:t>
      </w:r>
    </w:p>
    <w:p w:rsidR="000162AD" w:rsidRDefault="000162AD" w:rsidP="000162AD">
      <w:r>
        <w:t>282.9021</w:t>
      </w:r>
      <w:r>
        <w:tab/>
        <w:t>2.025e0</w:t>
      </w:r>
    </w:p>
    <w:p w:rsidR="000162AD" w:rsidRDefault="000162AD" w:rsidP="000162AD">
      <w:r>
        <w:t>282.9068</w:t>
      </w:r>
      <w:r>
        <w:tab/>
        <w:t>1.013e0</w:t>
      </w:r>
    </w:p>
    <w:p w:rsidR="000162AD" w:rsidRDefault="000162AD" w:rsidP="000162AD">
      <w:r>
        <w:lastRenderedPageBreak/>
        <w:t>282.9206</w:t>
      </w:r>
      <w:r>
        <w:tab/>
        <w:t>1.013e0</w:t>
      </w:r>
    </w:p>
    <w:p w:rsidR="000162AD" w:rsidRDefault="000162AD" w:rsidP="000162AD">
      <w:r>
        <w:t>282.9242</w:t>
      </w:r>
      <w:r>
        <w:tab/>
        <w:t>1.013e0</w:t>
      </w:r>
    </w:p>
    <w:p w:rsidR="000162AD" w:rsidRDefault="000162AD" w:rsidP="000162AD">
      <w:r>
        <w:t>282.9267</w:t>
      </w:r>
      <w:r>
        <w:tab/>
        <w:t>2.025e0</w:t>
      </w:r>
    </w:p>
    <w:p w:rsidR="000162AD" w:rsidRDefault="000162AD" w:rsidP="000162AD">
      <w:r>
        <w:t>282.9331</w:t>
      </w:r>
      <w:r>
        <w:tab/>
        <w:t>1.013e0</w:t>
      </w:r>
    </w:p>
    <w:p w:rsidR="000162AD" w:rsidRDefault="000162AD" w:rsidP="000162AD">
      <w:r>
        <w:t>282.9379</w:t>
      </w:r>
      <w:r>
        <w:tab/>
        <w:t>1.013e0</w:t>
      </w:r>
    </w:p>
    <w:p w:rsidR="000162AD" w:rsidRDefault="000162AD" w:rsidP="000162AD">
      <w:r>
        <w:t>282.9522</w:t>
      </w:r>
      <w:r>
        <w:tab/>
        <w:t>2.025e0</w:t>
      </w:r>
    </w:p>
    <w:p w:rsidR="000162AD" w:rsidRDefault="000162AD" w:rsidP="000162AD">
      <w:r>
        <w:t>282.9569</w:t>
      </w:r>
      <w:r>
        <w:tab/>
        <w:t>3.038e0</w:t>
      </w:r>
    </w:p>
    <w:p w:rsidR="000162AD" w:rsidRDefault="000162AD" w:rsidP="000162AD">
      <w:r>
        <w:t>282.9602</w:t>
      </w:r>
      <w:r>
        <w:tab/>
        <w:t>1.013e0</w:t>
      </w:r>
    </w:p>
    <w:p w:rsidR="000162AD" w:rsidRDefault="000162AD" w:rsidP="000162AD">
      <w:r>
        <w:t>282.9682</w:t>
      </w:r>
      <w:r>
        <w:tab/>
        <w:t>4.051e0</w:t>
      </w:r>
    </w:p>
    <w:p w:rsidR="000162AD" w:rsidRDefault="000162AD" w:rsidP="000162AD">
      <w:r>
        <w:t>282.9740</w:t>
      </w:r>
      <w:r>
        <w:tab/>
        <w:t>2.025e0</w:t>
      </w:r>
    </w:p>
    <w:p w:rsidR="000162AD" w:rsidRDefault="000162AD" w:rsidP="000162AD">
      <w:r>
        <w:t>282.9750</w:t>
      </w:r>
      <w:r>
        <w:tab/>
        <w:t>4.051e0</w:t>
      </w:r>
    </w:p>
    <w:p w:rsidR="000162AD" w:rsidRDefault="000162AD" w:rsidP="000162AD">
      <w:r>
        <w:t>282.9858</w:t>
      </w:r>
      <w:r>
        <w:tab/>
        <w:t>1.114e1</w:t>
      </w:r>
    </w:p>
    <w:p w:rsidR="000162AD" w:rsidRDefault="000162AD" w:rsidP="000162AD">
      <w:r>
        <w:t>282.9879</w:t>
      </w:r>
      <w:r>
        <w:tab/>
        <w:t>7.089e0</w:t>
      </w:r>
    </w:p>
    <w:p w:rsidR="000162AD" w:rsidRDefault="000162AD" w:rsidP="000162AD">
      <w:r>
        <w:t>282.9890</w:t>
      </w:r>
      <w:r>
        <w:tab/>
        <w:t>2.025e0</w:t>
      </w:r>
    </w:p>
    <w:p w:rsidR="000162AD" w:rsidRDefault="000162AD" w:rsidP="000162AD">
      <w:r>
        <w:t>282.9905</w:t>
      </w:r>
      <w:r>
        <w:tab/>
        <w:t>4.051e0</w:t>
      </w:r>
    </w:p>
    <w:p w:rsidR="000162AD" w:rsidRDefault="000162AD" w:rsidP="000162AD">
      <w:r>
        <w:t>282.9916</w:t>
      </w:r>
      <w:r>
        <w:tab/>
        <w:t>9.114e0</w:t>
      </w:r>
    </w:p>
    <w:p w:rsidR="000162AD" w:rsidRDefault="000162AD" w:rsidP="000162AD">
      <w:r>
        <w:t>282.9930</w:t>
      </w:r>
      <w:r>
        <w:tab/>
        <w:t>2.025e0</w:t>
      </w:r>
    </w:p>
    <w:p w:rsidR="000162AD" w:rsidRDefault="000162AD" w:rsidP="000162AD">
      <w:r>
        <w:t>282.9949</w:t>
      </w:r>
      <w:r>
        <w:tab/>
        <w:t>4.051e0</w:t>
      </w:r>
    </w:p>
    <w:p w:rsidR="000162AD" w:rsidRDefault="000162AD" w:rsidP="000162AD">
      <w:r>
        <w:t>283.0034</w:t>
      </w:r>
      <w:r>
        <w:tab/>
        <w:t>2.025e0</w:t>
      </w:r>
    </w:p>
    <w:p w:rsidR="000162AD" w:rsidRDefault="000162AD" w:rsidP="000162AD">
      <w:r>
        <w:lastRenderedPageBreak/>
        <w:t>283.0057</w:t>
      </w:r>
      <w:r>
        <w:tab/>
        <w:t>1.013e0</w:t>
      </w:r>
    </w:p>
    <w:p w:rsidR="000162AD" w:rsidRDefault="000162AD" w:rsidP="000162AD">
      <w:r>
        <w:t>283.0143</w:t>
      </w:r>
      <w:r>
        <w:tab/>
        <w:t>5.063e0</w:t>
      </w:r>
    </w:p>
    <w:p w:rsidR="000162AD" w:rsidRDefault="000162AD" w:rsidP="000162AD">
      <w:r>
        <w:t>283.0224</w:t>
      </w:r>
      <w:r>
        <w:tab/>
        <w:t>2.025e0</w:t>
      </w:r>
    </w:p>
    <w:p w:rsidR="000162AD" w:rsidRDefault="000162AD" w:rsidP="000162AD">
      <w:r>
        <w:t>283.0269</w:t>
      </w:r>
      <w:r>
        <w:tab/>
        <w:t>2.025e0</w:t>
      </w:r>
    </w:p>
    <w:p w:rsidR="000162AD" w:rsidRDefault="000162AD" w:rsidP="000162AD">
      <w:r>
        <w:t>283.0365</w:t>
      </w:r>
      <w:r>
        <w:tab/>
        <w:t>2.025e0</w:t>
      </w:r>
    </w:p>
    <w:p w:rsidR="000162AD" w:rsidRDefault="000162AD" w:rsidP="000162AD">
      <w:r>
        <w:t>283.0414</w:t>
      </w:r>
      <w:r>
        <w:tab/>
        <w:t>2.454e0</w:t>
      </w:r>
    </w:p>
    <w:p w:rsidR="000162AD" w:rsidRDefault="000162AD" w:rsidP="000162AD">
      <w:r>
        <w:t>283.0445</w:t>
      </w:r>
      <w:r>
        <w:tab/>
        <w:t>9.114e0</w:t>
      </w:r>
    </w:p>
    <w:p w:rsidR="000162AD" w:rsidRDefault="000162AD" w:rsidP="000162AD">
      <w:r>
        <w:t>283.0504</w:t>
      </w:r>
      <w:r>
        <w:tab/>
        <w:t>2.025e0</w:t>
      </w:r>
    </w:p>
    <w:p w:rsidR="000162AD" w:rsidRDefault="000162AD" w:rsidP="000162AD">
      <w:r>
        <w:t>283.0583</w:t>
      </w:r>
      <w:r>
        <w:tab/>
        <w:t>4.051e0</w:t>
      </w:r>
    </w:p>
    <w:p w:rsidR="000162AD" w:rsidRDefault="000162AD" w:rsidP="000162AD">
      <w:r>
        <w:t>283.0604</w:t>
      </w:r>
      <w:r>
        <w:tab/>
        <w:t>2.025e0</w:t>
      </w:r>
    </w:p>
    <w:p w:rsidR="000162AD" w:rsidRDefault="000162AD" w:rsidP="000162AD">
      <w:r>
        <w:t>283.0616</w:t>
      </w:r>
      <w:r>
        <w:tab/>
        <w:t>3.038e0</w:t>
      </w:r>
    </w:p>
    <w:p w:rsidR="000162AD" w:rsidRDefault="000162AD" w:rsidP="000162AD">
      <w:r>
        <w:t>283.0681</w:t>
      </w:r>
      <w:r>
        <w:tab/>
        <w:t>2.025e0</w:t>
      </w:r>
    </w:p>
    <w:p w:rsidR="000162AD" w:rsidRDefault="000162AD" w:rsidP="000162AD">
      <w:r>
        <w:t>283.0703</w:t>
      </w:r>
      <w:r>
        <w:tab/>
        <w:t>2.025e0</w:t>
      </w:r>
    </w:p>
    <w:p w:rsidR="000162AD" w:rsidRDefault="000162AD" w:rsidP="000162AD">
      <w:r>
        <w:t>283.0729</w:t>
      </w:r>
      <w:r>
        <w:tab/>
        <w:t>3.038e0</w:t>
      </w:r>
    </w:p>
    <w:p w:rsidR="000162AD" w:rsidRDefault="000162AD" w:rsidP="000162AD">
      <w:r>
        <w:t>283.0813</w:t>
      </w:r>
      <w:r>
        <w:tab/>
        <w:t>2.025e0</w:t>
      </w:r>
    </w:p>
    <w:p w:rsidR="000162AD" w:rsidRDefault="000162AD" w:rsidP="000162AD">
      <w:r>
        <w:t>283.0899</w:t>
      </w:r>
      <w:r>
        <w:tab/>
        <w:t>1.013e0</w:t>
      </w:r>
    </w:p>
    <w:p w:rsidR="000162AD" w:rsidRDefault="000162AD" w:rsidP="000162AD">
      <w:r>
        <w:t>283.1039</w:t>
      </w:r>
      <w:r>
        <w:tab/>
        <w:t>3.038e0</w:t>
      </w:r>
    </w:p>
    <w:p w:rsidR="000162AD" w:rsidRDefault="000162AD" w:rsidP="000162AD">
      <w:r>
        <w:t>283.1107</w:t>
      </w:r>
      <w:r>
        <w:tab/>
        <w:t>2.025e0</w:t>
      </w:r>
    </w:p>
    <w:p w:rsidR="000162AD" w:rsidRDefault="000162AD" w:rsidP="000162AD">
      <w:r>
        <w:t>283.1130</w:t>
      </w:r>
      <w:r>
        <w:tab/>
        <w:t>3.038e0</w:t>
      </w:r>
    </w:p>
    <w:p w:rsidR="000162AD" w:rsidRDefault="000162AD" w:rsidP="000162AD">
      <w:r>
        <w:lastRenderedPageBreak/>
        <w:t>283.1172</w:t>
      </w:r>
      <w:r>
        <w:tab/>
        <w:t>1.013e0</w:t>
      </w:r>
    </w:p>
    <w:p w:rsidR="000162AD" w:rsidRDefault="000162AD" w:rsidP="000162AD">
      <w:r>
        <w:t>283.1215</w:t>
      </w:r>
      <w:r>
        <w:tab/>
        <w:t>2.025e0</w:t>
      </w:r>
    </w:p>
    <w:p w:rsidR="000162AD" w:rsidRDefault="000162AD" w:rsidP="000162AD">
      <w:r>
        <w:t>283.1281</w:t>
      </w:r>
      <w:r>
        <w:tab/>
        <w:t>2.025e0</w:t>
      </w:r>
    </w:p>
    <w:p w:rsidR="000162AD" w:rsidRDefault="000162AD" w:rsidP="000162AD">
      <w:r>
        <w:t>283.1349</w:t>
      </w:r>
      <w:r>
        <w:tab/>
        <w:t>3.038e0</w:t>
      </w:r>
    </w:p>
    <w:p w:rsidR="000162AD" w:rsidRDefault="000162AD" w:rsidP="000162AD">
      <w:r>
        <w:t>283.1446</w:t>
      </w:r>
      <w:r>
        <w:tab/>
        <w:t>1.013e0</w:t>
      </w:r>
    </w:p>
    <w:p w:rsidR="000162AD" w:rsidRDefault="000162AD" w:rsidP="000162AD">
      <w:r>
        <w:t>283.1487</w:t>
      </w:r>
      <w:r>
        <w:tab/>
        <w:t>1.013e0</w:t>
      </w:r>
    </w:p>
    <w:p w:rsidR="000162AD" w:rsidRDefault="000162AD" w:rsidP="000162AD">
      <w:r>
        <w:t>283.1561</w:t>
      </w:r>
      <w:r>
        <w:tab/>
        <w:t>1.013e0</w:t>
      </w:r>
    </w:p>
    <w:p w:rsidR="000162AD" w:rsidRDefault="000162AD" w:rsidP="000162AD">
      <w:r>
        <w:t>283.1617</w:t>
      </w:r>
      <w:r>
        <w:tab/>
        <w:t>3.038e0</w:t>
      </w:r>
    </w:p>
    <w:p w:rsidR="000162AD" w:rsidRDefault="000162AD" w:rsidP="000162AD">
      <w:r>
        <w:t>283.1641</w:t>
      </w:r>
      <w:r>
        <w:tab/>
        <w:t>4.051e0</w:t>
      </w:r>
    </w:p>
    <w:p w:rsidR="000162AD" w:rsidRDefault="000162AD" w:rsidP="000162AD">
      <w:r>
        <w:t>283.1665</w:t>
      </w:r>
      <w:r>
        <w:tab/>
        <w:t>2.025e0</w:t>
      </w:r>
    </w:p>
    <w:p w:rsidR="000162AD" w:rsidRDefault="000162AD" w:rsidP="000162AD">
      <w:r>
        <w:t>283.1761</w:t>
      </w:r>
      <w:r>
        <w:tab/>
        <w:t>1.013e0</w:t>
      </w:r>
    </w:p>
    <w:p w:rsidR="000162AD" w:rsidRDefault="000162AD" w:rsidP="000162AD">
      <w:r>
        <w:t>283.1786</w:t>
      </w:r>
      <w:r>
        <w:tab/>
        <w:t>5.063e0</w:t>
      </w:r>
    </w:p>
    <w:p w:rsidR="000162AD" w:rsidRDefault="000162AD" w:rsidP="000162AD">
      <w:r>
        <w:t>283.1801</w:t>
      </w:r>
      <w:r>
        <w:tab/>
        <w:t>1.013e0</w:t>
      </w:r>
    </w:p>
    <w:p w:rsidR="000162AD" w:rsidRDefault="000162AD" w:rsidP="000162AD">
      <w:r>
        <w:t>283.1876</w:t>
      </w:r>
      <w:r>
        <w:tab/>
        <w:t>1.013e0</w:t>
      </w:r>
    </w:p>
    <w:p w:rsidR="000162AD" w:rsidRDefault="000162AD" w:rsidP="000162AD">
      <w:r>
        <w:t>283.1921</w:t>
      </w:r>
      <w:r>
        <w:tab/>
        <w:t>2.025e0</w:t>
      </w:r>
    </w:p>
    <w:p w:rsidR="000162AD" w:rsidRDefault="000162AD" w:rsidP="000162AD">
      <w:r>
        <w:t>283.1971</w:t>
      </w:r>
      <w:r>
        <w:tab/>
        <w:t>2.025e0</w:t>
      </w:r>
    </w:p>
    <w:p w:rsidR="000162AD" w:rsidRDefault="000162AD" w:rsidP="000162AD">
      <w:r>
        <w:t>283.2076</w:t>
      </w:r>
      <w:r>
        <w:tab/>
        <w:t>2.025e0</w:t>
      </w:r>
    </w:p>
    <w:p w:rsidR="000162AD" w:rsidRDefault="000162AD" w:rsidP="000162AD">
      <w:r>
        <w:t>283.2156</w:t>
      </w:r>
      <w:r>
        <w:tab/>
        <w:t>2.025e0</w:t>
      </w:r>
    </w:p>
    <w:p w:rsidR="000162AD" w:rsidRDefault="000162AD" w:rsidP="000162AD">
      <w:r>
        <w:t>283.2195</w:t>
      </w:r>
      <w:r>
        <w:tab/>
        <w:t>3.038e0</w:t>
      </w:r>
    </w:p>
    <w:p w:rsidR="000162AD" w:rsidRDefault="000162AD" w:rsidP="000162AD">
      <w:r>
        <w:lastRenderedPageBreak/>
        <w:t>283.2261</w:t>
      </w:r>
      <w:r>
        <w:tab/>
        <w:t>6.076e0</w:t>
      </w:r>
    </w:p>
    <w:p w:rsidR="000162AD" w:rsidRDefault="000162AD" w:rsidP="000162AD">
      <w:r>
        <w:t>283.2276</w:t>
      </w:r>
      <w:r>
        <w:tab/>
        <w:t>7.089e0</w:t>
      </w:r>
    </w:p>
    <w:p w:rsidR="000162AD" w:rsidRDefault="000162AD" w:rsidP="000162AD">
      <w:r>
        <w:t>283.2296</w:t>
      </w:r>
      <w:r>
        <w:tab/>
        <w:t>2.025e0</w:t>
      </w:r>
    </w:p>
    <w:p w:rsidR="000162AD" w:rsidRDefault="000162AD" w:rsidP="000162AD">
      <w:r>
        <w:t>283.2407</w:t>
      </w:r>
      <w:r>
        <w:tab/>
        <w:t>2.025e0</w:t>
      </w:r>
    </w:p>
    <w:p w:rsidR="000162AD" w:rsidRDefault="000162AD" w:rsidP="000162AD">
      <w:r>
        <w:t>283.2429</w:t>
      </w:r>
      <w:r>
        <w:tab/>
        <w:t>3.038e0</w:t>
      </w:r>
    </w:p>
    <w:p w:rsidR="000162AD" w:rsidRDefault="000162AD" w:rsidP="000162AD">
      <w:r>
        <w:t>283.2592</w:t>
      </w:r>
      <w:r>
        <w:tab/>
        <w:t>5.493e0</w:t>
      </w:r>
    </w:p>
    <w:p w:rsidR="000162AD" w:rsidRDefault="000162AD" w:rsidP="000162AD">
      <w:r>
        <w:t>283.2699</w:t>
      </w:r>
      <w:r>
        <w:tab/>
        <w:t>2.025e0</w:t>
      </w:r>
    </w:p>
    <w:p w:rsidR="000162AD" w:rsidRDefault="000162AD" w:rsidP="000162AD">
      <w:r>
        <w:t>283.2746</w:t>
      </w:r>
      <w:r>
        <w:tab/>
        <w:t>1.013e0</w:t>
      </w:r>
    </w:p>
    <w:p w:rsidR="000162AD" w:rsidRDefault="000162AD" w:rsidP="000162AD">
      <w:r>
        <w:t>283.2823</w:t>
      </w:r>
      <w:r>
        <w:tab/>
        <w:t>3.038e0</w:t>
      </w:r>
    </w:p>
    <w:p w:rsidR="000162AD" w:rsidRDefault="000162AD" w:rsidP="000162AD">
      <w:r>
        <w:t>283.2849</w:t>
      </w:r>
      <w:r>
        <w:tab/>
        <w:t>2.025e0</w:t>
      </w:r>
    </w:p>
    <w:p w:rsidR="000162AD" w:rsidRDefault="000162AD" w:rsidP="000162AD">
      <w:r>
        <w:t>283.3006</w:t>
      </w:r>
      <w:r>
        <w:tab/>
        <w:t>1.013e0</w:t>
      </w:r>
    </w:p>
    <w:p w:rsidR="000162AD" w:rsidRDefault="000162AD" w:rsidP="000162AD">
      <w:r>
        <w:t>283.3022</w:t>
      </w:r>
      <w:r>
        <w:tab/>
        <w:t>2.025e0</w:t>
      </w:r>
    </w:p>
    <w:p w:rsidR="000162AD" w:rsidRDefault="000162AD" w:rsidP="000162AD">
      <w:r>
        <w:t>283.3059</w:t>
      </w:r>
      <w:r>
        <w:tab/>
        <w:t>1.013e0</w:t>
      </w:r>
    </w:p>
    <w:p w:rsidR="000162AD" w:rsidRDefault="000162AD" w:rsidP="000162AD">
      <w:r>
        <w:t>283.3217</w:t>
      </w:r>
      <w:r>
        <w:tab/>
        <w:t>2.025e0</w:t>
      </w:r>
    </w:p>
    <w:p w:rsidR="000162AD" w:rsidRDefault="000162AD" w:rsidP="000162AD">
      <w:r>
        <w:t>283.3266</w:t>
      </w:r>
      <w:r>
        <w:tab/>
        <w:t>1.013e0</w:t>
      </w:r>
    </w:p>
    <w:p w:rsidR="000162AD" w:rsidRDefault="000162AD" w:rsidP="000162AD">
      <w:r>
        <w:t>283.3373</w:t>
      </w:r>
      <w:r>
        <w:tab/>
        <w:t>2.025e0</w:t>
      </w:r>
    </w:p>
    <w:p w:rsidR="000162AD" w:rsidRDefault="000162AD" w:rsidP="000162AD">
      <w:r>
        <w:t>283.3419</w:t>
      </w:r>
      <w:r>
        <w:tab/>
        <w:t>3.038e0</w:t>
      </w:r>
    </w:p>
    <w:p w:rsidR="000162AD" w:rsidRDefault="000162AD" w:rsidP="000162AD">
      <w:r>
        <w:t>283.3686</w:t>
      </w:r>
      <w:r>
        <w:tab/>
        <w:t>1.013e0</w:t>
      </w:r>
    </w:p>
    <w:p w:rsidR="000162AD" w:rsidRDefault="000162AD" w:rsidP="000162AD">
      <w:r>
        <w:t>283.3840</w:t>
      </w:r>
      <w:r>
        <w:tab/>
        <w:t>1.013e0</w:t>
      </w:r>
    </w:p>
    <w:p w:rsidR="000162AD" w:rsidRDefault="000162AD" w:rsidP="000162AD">
      <w:r>
        <w:lastRenderedPageBreak/>
        <w:t>283.3895</w:t>
      </w:r>
      <w:r>
        <w:tab/>
        <w:t>2.025e0</w:t>
      </w:r>
    </w:p>
    <w:p w:rsidR="000162AD" w:rsidRDefault="000162AD" w:rsidP="000162AD">
      <w:r>
        <w:t>283.3946</w:t>
      </w:r>
      <w:r>
        <w:tab/>
        <w:t>1.013e0</w:t>
      </w:r>
    </w:p>
    <w:p w:rsidR="000162AD" w:rsidRDefault="000162AD" w:rsidP="000162AD">
      <w:r>
        <w:t>283.4042</w:t>
      </w:r>
      <w:r>
        <w:tab/>
        <w:t>2.025e0</w:t>
      </w:r>
    </w:p>
    <w:p w:rsidR="000162AD" w:rsidRDefault="000162AD" w:rsidP="000162AD">
      <w:r>
        <w:t>283.4160</w:t>
      </w:r>
      <w:r>
        <w:tab/>
        <w:t>2.025e0</w:t>
      </w:r>
    </w:p>
    <w:p w:rsidR="000162AD" w:rsidRDefault="000162AD" w:rsidP="000162AD">
      <w:r>
        <w:t>283.4208</w:t>
      </w:r>
      <w:r>
        <w:tab/>
        <w:t>1.013e0</w:t>
      </w:r>
    </w:p>
    <w:p w:rsidR="000162AD" w:rsidRDefault="000162AD" w:rsidP="000162AD">
      <w:r>
        <w:t>283.4476</w:t>
      </w:r>
      <w:r>
        <w:tab/>
        <w:t>1.013e0</w:t>
      </w:r>
    </w:p>
    <w:p w:rsidR="000162AD" w:rsidRDefault="000162AD" w:rsidP="000162AD">
      <w:r>
        <w:t>283.4711</w:t>
      </w:r>
      <w:r>
        <w:tab/>
        <w:t>1.013e0</w:t>
      </w:r>
    </w:p>
    <w:p w:rsidR="000162AD" w:rsidRDefault="000162AD" w:rsidP="000162AD">
      <w:r>
        <w:t>283.4744</w:t>
      </w:r>
      <w:r>
        <w:tab/>
        <w:t>1.013e0</w:t>
      </w:r>
    </w:p>
    <w:p w:rsidR="000162AD" w:rsidRDefault="000162AD" w:rsidP="000162AD">
      <w:r>
        <w:t>283.4789</w:t>
      </w:r>
      <w:r>
        <w:tab/>
        <w:t>1.013e0</w:t>
      </w:r>
    </w:p>
    <w:p w:rsidR="000162AD" w:rsidRDefault="000162AD" w:rsidP="000162AD">
      <w:r>
        <w:t>283.4829</w:t>
      </w:r>
      <w:r>
        <w:tab/>
        <w:t>1.013e0</w:t>
      </w:r>
    </w:p>
    <w:p w:rsidR="000162AD" w:rsidRDefault="000162AD" w:rsidP="000162AD">
      <w:r>
        <w:t>283.4884</w:t>
      </w:r>
      <w:r>
        <w:tab/>
        <w:t>1.013e0</w:t>
      </w:r>
    </w:p>
    <w:p w:rsidR="000162AD" w:rsidRDefault="000162AD" w:rsidP="000162AD">
      <w:r>
        <w:t>283.5194</w:t>
      </w:r>
      <w:r>
        <w:tab/>
        <w:t>1.013e0</w:t>
      </w:r>
    </w:p>
    <w:p w:rsidR="000162AD" w:rsidRDefault="000162AD" w:rsidP="000162AD">
      <w:r>
        <w:t>283.5225</w:t>
      </w:r>
      <w:r>
        <w:tab/>
        <w:t>2.025e0</w:t>
      </w:r>
    </w:p>
    <w:p w:rsidR="000162AD" w:rsidRDefault="000162AD" w:rsidP="000162AD">
      <w:r>
        <w:t>283.5297</w:t>
      </w:r>
      <w:r>
        <w:tab/>
        <w:t>2.025e0</w:t>
      </w:r>
    </w:p>
    <w:p w:rsidR="000162AD" w:rsidRDefault="000162AD" w:rsidP="000162AD">
      <w:r>
        <w:t>283.5457</w:t>
      </w:r>
      <w:r>
        <w:tab/>
        <w:t>1.013e0</w:t>
      </w:r>
    </w:p>
    <w:p w:rsidR="000162AD" w:rsidRDefault="000162AD" w:rsidP="000162AD">
      <w:r>
        <w:t>283.5618</w:t>
      </w:r>
      <w:r>
        <w:tab/>
        <w:t>2.025e0</w:t>
      </w:r>
    </w:p>
    <w:p w:rsidR="000162AD" w:rsidRDefault="000162AD" w:rsidP="000162AD">
      <w:r>
        <w:t>283.5649</w:t>
      </w:r>
      <w:r>
        <w:tab/>
        <w:t>2.025e0</w:t>
      </w:r>
    </w:p>
    <w:p w:rsidR="000162AD" w:rsidRDefault="000162AD" w:rsidP="000162AD">
      <w:r>
        <w:t>283.5666</w:t>
      </w:r>
      <w:r>
        <w:tab/>
        <w:t>2.025e0</w:t>
      </w:r>
    </w:p>
    <w:p w:rsidR="000162AD" w:rsidRDefault="000162AD" w:rsidP="000162AD">
      <w:r>
        <w:t>283.5686</w:t>
      </w:r>
      <w:r>
        <w:tab/>
        <w:t>2.025e0</w:t>
      </w:r>
    </w:p>
    <w:p w:rsidR="000162AD" w:rsidRDefault="000162AD" w:rsidP="000162AD">
      <w:r>
        <w:lastRenderedPageBreak/>
        <w:t>283.5775</w:t>
      </w:r>
      <w:r>
        <w:tab/>
        <w:t>1.013e0</w:t>
      </w:r>
    </w:p>
    <w:p w:rsidR="000162AD" w:rsidRDefault="000162AD" w:rsidP="000162AD">
      <w:r>
        <w:t>283.5869</w:t>
      </w:r>
      <w:r>
        <w:tab/>
        <w:t>1.013e0</w:t>
      </w:r>
    </w:p>
    <w:p w:rsidR="000162AD" w:rsidRDefault="000162AD" w:rsidP="000162AD">
      <w:r>
        <w:t>283.5920</w:t>
      </w:r>
      <w:r>
        <w:tab/>
        <w:t>2.025e0</w:t>
      </w:r>
    </w:p>
    <w:p w:rsidR="000162AD" w:rsidRDefault="000162AD" w:rsidP="000162AD">
      <w:r>
        <w:t>283.6005</w:t>
      </w:r>
      <w:r>
        <w:tab/>
        <w:t>1.013e0</w:t>
      </w:r>
    </w:p>
    <w:p w:rsidR="000162AD" w:rsidRDefault="000162AD" w:rsidP="000162AD">
      <w:r>
        <w:t>283.6086</w:t>
      </w:r>
      <w:r>
        <w:tab/>
        <w:t>1.013e0</w:t>
      </w:r>
    </w:p>
    <w:p w:rsidR="000162AD" w:rsidRDefault="000162AD" w:rsidP="000162AD">
      <w:r>
        <w:t>283.6283</w:t>
      </w:r>
      <w:r>
        <w:tab/>
        <w:t>1.013e0</w:t>
      </w:r>
    </w:p>
    <w:p w:rsidR="000162AD" w:rsidRDefault="000162AD" w:rsidP="000162AD">
      <w:r>
        <w:t>283.6323</w:t>
      </w:r>
      <w:r>
        <w:tab/>
        <w:t>1.013e0</w:t>
      </w:r>
    </w:p>
    <w:p w:rsidR="000162AD" w:rsidRDefault="000162AD" w:rsidP="000162AD">
      <w:r>
        <w:t>283.6440</w:t>
      </w:r>
      <w:r>
        <w:tab/>
        <w:t>1.013e0</w:t>
      </w:r>
    </w:p>
    <w:p w:rsidR="000162AD" w:rsidRDefault="000162AD" w:rsidP="000162AD">
      <w:r>
        <w:t>283.6636</w:t>
      </w:r>
      <w:r>
        <w:tab/>
        <w:t>2.025e0</w:t>
      </w:r>
    </w:p>
    <w:p w:rsidR="000162AD" w:rsidRDefault="000162AD" w:rsidP="000162AD">
      <w:r>
        <w:t>283.6852</w:t>
      </w:r>
      <w:r>
        <w:tab/>
        <w:t>4.051e0</w:t>
      </w:r>
    </w:p>
    <w:p w:rsidR="000162AD" w:rsidRDefault="000162AD" w:rsidP="000162AD">
      <w:r>
        <w:t>283.6907</w:t>
      </w:r>
      <w:r>
        <w:tab/>
        <w:t>1.013e0</w:t>
      </w:r>
    </w:p>
    <w:p w:rsidR="000162AD" w:rsidRDefault="000162AD" w:rsidP="000162AD">
      <w:r>
        <w:t>283.6941</w:t>
      </w:r>
      <w:r>
        <w:tab/>
        <w:t>2.025e0</w:t>
      </w:r>
    </w:p>
    <w:p w:rsidR="000162AD" w:rsidRDefault="000162AD" w:rsidP="000162AD">
      <w:r>
        <w:t>283.7033</w:t>
      </w:r>
      <w:r>
        <w:tab/>
        <w:t>1.013e0</w:t>
      </w:r>
    </w:p>
    <w:p w:rsidR="000162AD" w:rsidRDefault="000162AD" w:rsidP="000162AD">
      <w:r>
        <w:t>283.7072</w:t>
      </w:r>
      <w:r>
        <w:tab/>
        <w:t>1.013e0</w:t>
      </w:r>
    </w:p>
    <w:p w:rsidR="000162AD" w:rsidRDefault="000162AD" w:rsidP="000162AD">
      <w:r>
        <w:t>283.7220</w:t>
      </w:r>
      <w:r>
        <w:tab/>
        <w:t>1.013e0</w:t>
      </w:r>
    </w:p>
    <w:p w:rsidR="000162AD" w:rsidRDefault="000162AD" w:rsidP="000162AD">
      <w:r>
        <w:t>283.7267</w:t>
      </w:r>
      <w:r>
        <w:tab/>
        <w:t>1.013e0</w:t>
      </w:r>
    </w:p>
    <w:p w:rsidR="000162AD" w:rsidRDefault="000162AD" w:rsidP="000162AD">
      <w:r>
        <w:t>283.7303</w:t>
      </w:r>
      <w:r>
        <w:tab/>
        <w:t>1.013e0</w:t>
      </w:r>
    </w:p>
    <w:p w:rsidR="000162AD" w:rsidRDefault="000162AD" w:rsidP="000162AD">
      <w:r>
        <w:t>283.7342</w:t>
      </w:r>
      <w:r>
        <w:tab/>
        <w:t>2.025e0</w:t>
      </w:r>
    </w:p>
    <w:p w:rsidR="000162AD" w:rsidRDefault="000162AD" w:rsidP="000162AD">
      <w:r>
        <w:t>283.7580</w:t>
      </w:r>
      <w:r>
        <w:tab/>
        <w:t>1.013e0</w:t>
      </w:r>
    </w:p>
    <w:p w:rsidR="000162AD" w:rsidRDefault="000162AD" w:rsidP="000162AD">
      <w:r>
        <w:lastRenderedPageBreak/>
        <w:t>283.7698</w:t>
      </w:r>
      <w:r>
        <w:tab/>
        <w:t>1.013e0</w:t>
      </w:r>
    </w:p>
    <w:p w:rsidR="000162AD" w:rsidRDefault="000162AD" w:rsidP="000162AD">
      <w:r>
        <w:t>283.7927</w:t>
      </w:r>
      <w:r>
        <w:tab/>
        <w:t>1.013e0</w:t>
      </w:r>
    </w:p>
    <w:p w:rsidR="000162AD" w:rsidRDefault="000162AD" w:rsidP="000162AD">
      <w:r>
        <w:t>283.7967</w:t>
      </w:r>
      <w:r>
        <w:tab/>
        <w:t>1.013e0</w:t>
      </w:r>
    </w:p>
    <w:p w:rsidR="000162AD" w:rsidRDefault="000162AD" w:rsidP="000162AD">
      <w:r>
        <w:t>283.8014</w:t>
      </w:r>
      <w:r>
        <w:tab/>
        <w:t>1.013e0</w:t>
      </w:r>
    </w:p>
    <w:p w:rsidR="000162AD" w:rsidRDefault="000162AD" w:rsidP="000162AD">
      <w:r>
        <w:t>283.8052</w:t>
      </w:r>
      <w:r>
        <w:tab/>
        <w:t>1.013e0</w:t>
      </w:r>
    </w:p>
    <w:p w:rsidR="000162AD" w:rsidRDefault="000162AD" w:rsidP="000162AD">
      <w:r>
        <w:t>283.8149</w:t>
      </w:r>
      <w:r>
        <w:tab/>
        <w:t>1.013e0</w:t>
      </w:r>
    </w:p>
    <w:p w:rsidR="000162AD" w:rsidRDefault="000162AD" w:rsidP="000162AD">
      <w:r>
        <w:t>283.8210</w:t>
      </w:r>
      <w:r>
        <w:tab/>
        <w:t>2.025e0</w:t>
      </w:r>
    </w:p>
    <w:p w:rsidR="000162AD" w:rsidRDefault="000162AD" w:rsidP="000162AD">
      <w:r>
        <w:t>283.8287</w:t>
      </w:r>
      <w:r>
        <w:tab/>
        <w:t>1.013e0</w:t>
      </w:r>
    </w:p>
    <w:p w:rsidR="000162AD" w:rsidRDefault="000162AD" w:rsidP="000162AD">
      <w:r>
        <w:t>283.8517</w:t>
      </w:r>
      <w:r>
        <w:tab/>
        <w:t>2.025e0</w:t>
      </w:r>
    </w:p>
    <w:p w:rsidR="000162AD" w:rsidRDefault="000162AD" w:rsidP="000162AD">
      <w:r>
        <w:t>283.8681</w:t>
      </w:r>
      <w:r>
        <w:tab/>
        <w:t>1.013e0</w:t>
      </w:r>
    </w:p>
    <w:p w:rsidR="000162AD" w:rsidRDefault="000162AD" w:rsidP="000162AD">
      <w:r>
        <w:t>283.8725</w:t>
      </w:r>
      <w:r>
        <w:tab/>
        <w:t>1.013e0</w:t>
      </w:r>
    </w:p>
    <w:p w:rsidR="000162AD" w:rsidRDefault="000162AD" w:rsidP="000162AD">
      <w:r>
        <w:t>283.8781</w:t>
      </w:r>
      <w:r>
        <w:tab/>
        <w:t>1.013e0</w:t>
      </w:r>
    </w:p>
    <w:p w:rsidR="000162AD" w:rsidRDefault="000162AD" w:rsidP="000162AD">
      <w:r>
        <w:t>283.8871</w:t>
      </w:r>
      <w:r>
        <w:tab/>
        <w:t>1.013e0</w:t>
      </w:r>
    </w:p>
    <w:p w:rsidR="000162AD" w:rsidRDefault="000162AD" w:rsidP="000162AD">
      <w:r>
        <w:t>283.8959</w:t>
      </w:r>
      <w:r>
        <w:tab/>
        <w:t>1.013e0</w:t>
      </w:r>
    </w:p>
    <w:p w:rsidR="000162AD" w:rsidRDefault="000162AD" w:rsidP="000162AD">
      <w:r>
        <w:t>283.9020</w:t>
      </w:r>
      <w:r>
        <w:tab/>
        <w:t>2.025e0</w:t>
      </w:r>
    </w:p>
    <w:p w:rsidR="000162AD" w:rsidRDefault="000162AD" w:rsidP="000162AD">
      <w:r>
        <w:t>283.9131</w:t>
      </w:r>
      <w:r>
        <w:tab/>
        <w:t>2.025e0</w:t>
      </w:r>
    </w:p>
    <w:p w:rsidR="000162AD" w:rsidRDefault="000162AD" w:rsidP="000162AD">
      <w:r>
        <w:t>283.9232</w:t>
      </w:r>
      <w:r>
        <w:tab/>
        <w:t>1.013e0</w:t>
      </w:r>
    </w:p>
    <w:p w:rsidR="000162AD" w:rsidRDefault="000162AD" w:rsidP="000162AD">
      <w:r>
        <w:t>283.9273</w:t>
      </w:r>
      <w:r>
        <w:tab/>
        <w:t>1.013e0</w:t>
      </w:r>
    </w:p>
    <w:p w:rsidR="000162AD" w:rsidRDefault="000162AD" w:rsidP="000162AD">
      <w:r>
        <w:t>283.9311</w:t>
      </w:r>
      <w:r>
        <w:tab/>
        <w:t>1.013e0</w:t>
      </w:r>
    </w:p>
    <w:p w:rsidR="000162AD" w:rsidRDefault="000162AD" w:rsidP="000162AD">
      <w:r>
        <w:lastRenderedPageBreak/>
        <w:t>283.9509</w:t>
      </w:r>
      <w:r>
        <w:tab/>
        <w:t>1.013e0</w:t>
      </w:r>
    </w:p>
    <w:p w:rsidR="000162AD" w:rsidRDefault="000162AD" w:rsidP="000162AD">
      <w:r>
        <w:t>283.9544</w:t>
      </w:r>
      <w:r>
        <w:tab/>
        <w:t>1.013e0</w:t>
      </w:r>
    </w:p>
    <w:p w:rsidR="000162AD" w:rsidRDefault="000162AD" w:rsidP="000162AD">
      <w:r>
        <w:t>283.9565</w:t>
      </w:r>
      <w:r>
        <w:tab/>
        <w:t>2.025e0</w:t>
      </w:r>
    </w:p>
    <w:p w:rsidR="000162AD" w:rsidRDefault="000162AD" w:rsidP="000162AD">
      <w:r>
        <w:t>283.9586</w:t>
      </w:r>
      <w:r>
        <w:tab/>
        <w:t>1.013e0</w:t>
      </w:r>
    </w:p>
    <w:p w:rsidR="000162AD" w:rsidRDefault="000162AD" w:rsidP="000162AD">
      <w:r>
        <w:t>283.9718</w:t>
      </w:r>
      <w:r>
        <w:tab/>
        <w:t>1.013e0</w:t>
      </w:r>
    </w:p>
    <w:p w:rsidR="000162AD" w:rsidRDefault="000162AD" w:rsidP="000162AD">
      <w:r>
        <w:t>283.9766</w:t>
      </w:r>
      <w:r>
        <w:tab/>
        <w:t>2.025e0</w:t>
      </w:r>
    </w:p>
    <w:p w:rsidR="000162AD" w:rsidRDefault="000162AD" w:rsidP="000162AD">
      <w:r>
        <w:t>283.9820</w:t>
      </w:r>
      <w:r>
        <w:tab/>
        <w:t>5.063e0</w:t>
      </w:r>
    </w:p>
    <w:p w:rsidR="000162AD" w:rsidRDefault="000162AD" w:rsidP="000162AD">
      <w:r>
        <w:t>283.9860</w:t>
      </w:r>
      <w:r>
        <w:tab/>
        <w:t>1.013e0</w:t>
      </w:r>
    </w:p>
    <w:p w:rsidR="000162AD" w:rsidRDefault="000162AD" w:rsidP="000162AD">
      <w:r>
        <w:t>283.9898</w:t>
      </w:r>
      <w:r>
        <w:tab/>
        <w:t>1.013e0</w:t>
      </w:r>
    </w:p>
    <w:p w:rsidR="000162AD" w:rsidRDefault="000162AD" w:rsidP="000162AD">
      <w:r>
        <w:t>283.9943</w:t>
      </w:r>
      <w:r>
        <w:tab/>
        <w:t>3.038e0</w:t>
      </w:r>
    </w:p>
    <w:p w:rsidR="000162AD" w:rsidRDefault="000162AD" w:rsidP="000162AD">
      <w:r>
        <w:t>283.9984</w:t>
      </w:r>
      <w:r>
        <w:tab/>
        <w:t>3.038e0</w:t>
      </w:r>
    </w:p>
    <w:p w:rsidR="000162AD" w:rsidRDefault="000162AD" w:rsidP="000162AD">
      <w:r>
        <w:t>284.0028</w:t>
      </w:r>
      <w:r>
        <w:tab/>
        <w:t>1.013e0</w:t>
      </w:r>
    </w:p>
    <w:p w:rsidR="000162AD" w:rsidRDefault="000162AD" w:rsidP="000162AD">
      <w:r>
        <w:t>284.0042</w:t>
      </w:r>
      <w:r>
        <w:tab/>
        <w:t>2.025e0</w:t>
      </w:r>
    </w:p>
    <w:p w:rsidR="000162AD" w:rsidRDefault="000162AD" w:rsidP="000162AD">
      <w:r>
        <w:t>284.0085</w:t>
      </w:r>
      <w:r>
        <w:tab/>
        <w:t>3.038e0</w:t>
      </w:r>
    </w:p>
    <w:p w:rsidR="000162AD" w:rsidRDefault="000162AD" w:rsidP="000162AD">
      <w:r>
        <w:t>284.0134</w:t>
      </w:r>
      <w:r>
        <w:tab/>
        <w:t>1.013e0</w:t>
      </w:r>
    </w:p>
    <w:p w:rsidR="000162AD" w:rsidRDefault="000162AD" w:rsidP="000162AD">
      <w:r>
        <w:t>284.0168</w:t>
      </w:r>
      <w:r>
        <w:tab/>
        <w:t>1.013e0</w:t>
      </w:r>
    </w:p>
    <w:p w:rsidR="000162AD" w:rsidRDefault="000162AD" w:rsidP="000162AD">
      <w:r>
        <w:t>284.0215</w:t>
      </w:r>
      <w:r>
        <w:tab/>
        <w:t>2.025e0</w:t>
      </w:r>
    </w:p>
    <w:p w:rsidR="000162AD" w:rsidRDefault="000162AD" w:rsidP="000162AD">
      <w:r>
        <w:t>284.0242</w:t>
      </w:r>
      <w:r>
        <w:tab/>
        <w:t>2.922e0</w:t>
      </w:r>
    </w:p>
    <w:p w:rsidR="000162AD" w:rsidRDefault="000162AD" w:rsidP="000162AD">
      <w:r>
        <w:t>284.0296</w:t>
      </w:r>
      <w:r>
        <w:tab/>
        <w:t>1.013e0</w:t>
      </w:r>
    </w:p>
    <w:p w:rsidR="000162AD" w:rsidRDefault="000162AD" w:rsidP="000162AD">
      <w:r>
        <w:lastRenderedPageBreak/>
        <w:t>284.0398</w:t>
      </w:r>
      <w:r>
        <w:tab/>
        <w:t>5.063e0</w:t>
      </w:r>
    </w:p>
    <w:p w:rsidR="000162AD" w:rsidRDefault="000162AD" w:rsidP="000162AD">
      <w:r>
        <w:t>284.0444</w:t>
      </w:r>
      <w:r>
        <w:tab/>
        <w:t>1.013e0</w:t>
      </w:r>
    </w:p>
    <w:p w:rsidR="000162AD" w:rsidRDefault="000162AD" w:rsidP="000162AD">
      <w:r>
        <w:t>284.0488</w:t>
      </w:r>
      <w:r>
        <w:tab/>
        <w:t>1.013e0</w:t>
      </w:r>
    </w:p>
    <w:p w:rsidR="000162AD" w:rsidRDefault="000162AD" w:rsidP="000162AD">
      <w:r>
        <w:t>284.0585</w:t>
      </w:r>
      <w:r>
        <w:tab/>
        <w:t>4.051e0</w:t>
      </w:r>
    </w:p>
    <w:p w:rsidR="000162AD" w:rsidRDefault="000162AD" w:rsidP="000162AD">
      <w:r>
        <w:t>284.0609</w:t>
      </w:r>
      <w:r>
        <w:tab/>
        <w:t>4.051e0</w:t>
      </w:r>
    </w:p>
    <w:p w:rsidR="000162AD" w:rsidRDefault="000162AD" w:rsidP="000162AD">
      <w:r>
        <w:t>284.0681</w:t>
      </w:r>
      <w:r>
        <w:tab/>
        <w:t>2.025e0</w:t>
      </w:r>
    </w:p>
    <w:p w:rsidR="000162AD" w:rsidRDefault="000162AD" w:rsidP="000162AD">
      <w:r>
        <w:t>284.0703</w:t>
      </w:r>
      <w:r>
        <w:tab/>
        <w:t>1.013e0</w:t>
      </w:r>
    </w:p>
    <w:p w:rsidR="000162AD" w:rsidRDefault="000162AD" w:rsidP="000162AD">
      <w:r>
        <w:t>284.0793</w:t>
      </w:r>
      <w:r>
        <w:tab/>
        <w:t>3.038e0</w:t>
      </w:r>
    </w:p>
    <w:p w:rsidR="000162AD" w:rsidRDefault="000162AD" w:rsidP="000162AD">
      <w:r>
        <w:t>284.0803</w:t>
      </w:r>
      <w:r>
        <w:tab/>
        <w:t>1.013e0</w:t>
      </w:r>
    </w:p>
    <w:p w:rsidR="000162AD" w:rsidRDefault="000162AD" w:rsidP="000162AD">
      <w:r>
        <w:t>284.0822</w:t>
      </w:r>
      <w:r>
        <w:tab/>
        <w:t>2.025e0</w:t>
      </w:r>
    </w:p>
    <w:p w:rsidR="000162AD" w:rsidRDefault="000162AD" w:rsidP="000162AD">
      <w:r>
        <w:t>284.0886</w:t>
      </w:r>
      <w:r>
        <w:tab/>
        <w:t>1.013e0</w:t>
      </w:r>
    </w:p>
    <w:p w:rsidR="000162AD" w:rsidRDefault="000162AD" w:rsidP="000162AD">
      <w:r>
        <w:t>284.0925</w:t>
      </w:r>
      <w:r>
        <w:tab/>
        <w:t>3.225e0</w:t>
      </w:r>
    </w:p>
    <w:p w:rsidR="000162AD" w:rsidRDefault="000162AD" w:rsidP="000162AD">
      <w:r>
        <w:t>284.1010</w:t>
      </w:r>
      <w:r>
        <w:tab/>
        <w:t>1.013e0</w:t>
      </w:r>
    </w:p>
    <w:p w:rsidR="000162AD" w:rsidRDefault="000162AD" w:rsidP="000162AD">
      <w:r>
        <w:t>284.1021</w:t>
      </w:r>
      <w:r>
        <w:tab/>
        <w:t>2.025e0</w:t>
      </w:r>
    </w:p>
    <w:p w:rsidR="000162AD" w:rsidRDefault="000162AD" w:rsidP="000162AD">
      <w:r>
        <w:t>284.1126</w:t>
      </w:r>
      <w:r>
        <w:tab/>
        <w:t>3.342e0</w:t>
      </w:r>
    </w:p>
    <w:p w:rsidR="000162AD" w:rsidRDefault="000162AD" w:rsidP="000162AD">
      <w:r>
        <w:t>284.1157</w:t>
      </w:r>
      <w:r>
        <w:tab/>
        <w:t>1.013e0</w:t>
      </w:r>
    </w:p>
    <w:p w:rsidR="000162AD" w:rsidRDefault="000162AD" w:rsidP="000162AD">
      <w:r>
        <w:t>284.1200</w:t>
      </w:r>
      <w:r>
        <w:tab/>
        <w:t>1.013e0</w:t>
      </w:r>
    </w:p>
    <w:p w:rsidR="000162AD" w:rsidRDefault="000162AD" w:rsidP="000162AD">
      <w:r>
        <w:t>284.1302</w:t>
      </w:r>
      <w:r>
        <w:tab/>
        <w:t>2.025e0</w:t>
      </w:r>
    </w:p>
    <w:p w:rsidR="000162AD" w:rsidRDefault="000162AD" w:rsidP="000162AD">
      <w:r>
        <w:t>284.1343</w:t>
      </w:r>
      <w:r>
        <w:tab/>
        <w:t>3.038e0</w:t>
      </w:r>
    </w:p>
    <w:p w:rsidR="000162AD" w:rsidRDefault="000162AD" w:rsidP="000162AD">
      <w:r>
        <w:lastRenderedPageBreak/>
        <w:t>284.1378</w:t>
      </w:r>
      <w:r>
        <w:tab/>
        <w:t>7.089e0</w:t>
      </w:r>
    </w:p>
    <w:p w:rsidR="000162AD" w:rsidRDefault="000162AD" w:rsidP="000162AD">
      <w:r>
        <w:t>284.1589</w:t>
      </w:r>
      <w:r>
        <w:tab/>
        <w:t>1.013e0</w:t>
      </w:r>
    </w:p>
    <w:p w:rsidR="000162AD" w:rsidRDefault="000162AD" w:rsidP="000162AD">
      <w:r>
        <w:t>284.1689</w:t>
      </w:r>
      <w:r>
        <w:tab/>
        <w:t>4.051e0</w:t>
      </w:r>
    </w:p>
    <w:p w:rsidR="000162AD" w:rsidRDefault="000162AD" w:rsidP="000162AD">
      <w:r>
        <w:t>284.1715</w:t>
      </w:r>
      <w:r>
        <w:tab/>
        <w:t>2.025e0</w:t>
      </w:r>
    </w:p>
    <w:p w:rsidR="000162AD" w:rsidRDefault="000162AD" w:rsidP="000162AD">
      <w:r>
        <w:t>284.1741</w:t>
      </w:r>
      <w:r>
        <w:tab/>
        <w:t>2.025e0</w:t>
      </w:r>
    </w:p>
    <w:p w:rsidR="000162AD" w:rsidRDefault="000162AD" w:rsidP="000162AD">
      <w:r>
        <w:t>284.1769</w:t>
      </w:r>
      <w:r>
        <w:tab/>
        <w:t>2.025e0</w:t>
      </w:r>
    </w:p>
    <w:p w:rsidR="000162AD" w:rsidRDefault="000162AD" w:rsidP="000162AD">
      <w:r>
        <w:t>284.1783</w:t>
      </w:r>
      <w:r>
        <w:tab/>
        <w:t>2.025e0</w:t>
      </w:r>
    </w:p>
    <w:p w:rsidR="000162AD" w:rsidRDefault="000162AD" w:rsidP="000162AD">
      <w:r>
        <w:t>284.1810</w:t>
      </w:r>
      <w:r>
        <w:tab/>
        <w:t>2.025e0</w:t>
      </w:r>
    </w:p>
    <w:p w:rsidR="000162AD" w:rsidRDefault="000162AD" w:rsidP="000162AD">
      <w:r>
        <w:t>284.1832</w:t>
      </w:r>
      <w:r>
        <w:tab/>
        <w:t>3.038e0</w:t>
      </w:r>
    </w:p>
    <w:p w:rsidR="000162AD" w:rsidRDefault="000162AD" w:rsidP="000162AD">
      <w:r>
        <w:t>284.1867</w:t>
      </w:r>
      <w:r>
        <w:tab/>
        <w:t>1.013e0</w:t>
      </w:r>
    </w:p>
    <w:p w:rsidR="000162AD" w:rsidRDefault="000162AD" w:rsidP="000162AD">
      <w:r>
        <w:t>284.2003</w:t>
      </w:r>
      <w:r>
        <w:tab/>
        <w:t>4.051e0</w:t>
      </w:r>
    </w:p>
    <w:p w:rsidR="000162AD" w:rsidRDefault="000162AD" w:rsidP="000162AD">
      <w:r>
        <w:t>284.2082</w:t>
      </w:r>
      <w:r>
        <w:tab/>
        <w:t>3.038e0</w:t>
      </w:r>
    </w:p>
    <w:p w:rsidR="000162AD" w:rsidRDefault="000162AD" w:rsidP="000162AD">
      <w:r>
        <w:t>284.2103</w:t>
      </w:r>
      <w:r>
        <w:tab/>
        <w:t>1.013e0</w:t>
      </w:r>
    </w:p>
    <w:p w:rsidR="000162AD" w:rsidRDefault="000162AD" w:rsidP="000162AD">
      <w:r>
        <w:t>284.2123</w:t>
      </w:r>
      <w:r>
        <w:tab/>
        <w:t>3.038e0</w:t>
      </w:r>
    </w:p>
    <w:p w:rsidR="000162AD" w:rsidRDefault="000162AD" w:rsidP="000162AD">
      <w:r>
        <w:t>284.2212</w:t>
      </w:r>
      <w:r>
        <w:tab/>
        <w:t>3.038e0</w:t>
      </w:r>
    </w:p>
    <w:p w:rsidR="000162AD" w:rsidRDefault="000162AD" w:rsidP="000162AD">
      <w:r>
        <w:t>284.2270</w:t>
      </w:r>
      <w:r>
        <w:tab/>
        <w:t>4.051e0</w:t>
      </w:r>
    </w:p>
    <w:p w:rsidR="000162AD" w:rsidRDefault="000162AD" w:rsidP="000162AD">
      <w:r>
        <w:t>284.2349</w:t>
      </w:r>
      <w:r>
        <w:tab/>
        <w:t>2.025e0</w:t>
      </w:r>
    </w:p>
    <w:p w:rsidR="000162AD" w:rsidRDefault="000162AD" w:rsidP="000162AD">
      <w:r>
        <w:t>284.2376</w:t>
      </w:r>
      <w:r>
        <w:tab/>
        <w:t>2.025e0</w:t>
      </w:r>
    </w:p>
    <w:p w:rsidR="000162AD" w:rsidRDefault="000162AD" w:rsidP="000162AD">
      <w:r>
        <w:t>284.2416</w:t>
      </w:r>
      <w:r>
        <w:tab/>
        <w:t>1.013e0</w:t>
      </w:r>
    </w:p>
    <w:p w:rsidR="000162AD" w:rsidRDefault="000162AD" w:rsidP="000162AD">
      <w:r>
        <w:lastRenderedPageBreak/>
        <w:t>284.2455</w:t>
      </w:r>
      <w:r>
        <w:tab/>
        <w:t>2.025e0</w:t>
      </w:r>
    </w:p>
    <w:p w:rsidR="000162AD" w:rsidRDefault="000162AD" w:rsidP="000162AD">
      <w:r>
        <w:t>284.2497</w:t>
      </w:r>
      <w:r>
        <w:tab/>
        <w:t>2.025e0</w:t>
      </w:r>
    </w:p>
    <w:p w:rsidR="000162AD" w:rsidRDefault="000162AD" w:rsidP="000162AD">
      <w:r>
        <w:t>284.2536</w:t>
      </w:r>
      <w:r>
        <w:tab/>
        <w:t>2.025e0</w:t>
      </w:r>
    </w:p>
    <w:p w:rsidR="000162AD" w:rsidRDefault="000162AD" w:rsidP="000162AD">
      <w:r>
        <w:t>284.2628</w:t>
      </w:r>
      <w:r>
        <w:tab/>
        <w:t>2.025e0</w:t>
      </w:r>
    </w:p>
    <w:p w:rsidR="000162AD" w:rsidRDefault="000162AD" w:rsidP="000162AD">
      <w:r>
        <w:t>284.2682</w:t>
      </w:r>
      <w:r>
        <w:tab/>
        <w:t>1.013e0</w:t>
      </w:r>
    </w:p>
    <w:p w:rsidR="000162AD" w:rsidRDefault="000162AD" w:rsidP="000162AD">
      <w:r>
        <w:t>284.2732</w:t>
      </w:r>
      <w:r>
        <w:tab/>
        <w:t>4.051e0</w:t>
      </w:r>
    </w:p>
    <w:p w:rsidR="000162AD" w:rsidRDefault="000162AD" w:rsidP="000162AD">
      <w:r>
        <w:t>284.2980</w:t>
      </w:r>
      <w:r>
        <w:tab/>
        <w:t>2.025e0</w:t>
      </w:r>
    </w:p>
    <w:p w:rsidR="000162AD" w:rsidRDefault="000162AD" w:rsidP="000162AD">
      <w:r>
        <w:t>284.2994</w:t>
      </w:r>
      <w:r>
        <w:tab/>
        <w:t>1.013e0</w:t>
      </w:r>
    </w:p>
    <w:p w:rsidR="000162AD" w:rsidRDefault="000162AD" w:rsidP="000162AD">
      <w:r>
        <w:t>284.3083</w:t>
      </w:r>
      <w:r>
        <w:tab/>
        <w:t>2.025e0</w:t>
      </w:r>
    </w:p>
    <w:p w:rsidR="000162AD" w:rsidRDefault="000162AD" w:rsidP="000162AD">
      <w:r>
        <w:t>284.3124</w:t>
      </w:r>
      <w:r>
        <w:tab/>
        <w:t>2.025e0</w:t>
      </w:r>
    </w:p>
    <w:p w:rsidR="000162AD" w:rsidRDefault="000162AD" w:rsidP="000162AD">
      <w:r>
        <w:t>284.3206</w:t>
      </w:r>
      <w:r>
        <w:tab/>
        <w:t>1.013e0</w:t>
      </w:r>
    </w:p>
    <w:p w:rsidR="000162AD" w:rsidRDefault="000162AD" w:rsidP="000162AD">
      <w:r>
        <w:t>284.3269</w:t>
      </w:r>
      <w:r>
        <w:tab/>
        <w:t>3.038e0</w:t>
      </w:r>
    </w:p>
    <w:p w:rsidR="000162AD" w:rsidRDefault="000162AD" w:rsidP="000162AD">
      <w:r>
        <w:t>284.3307</w:t>
      </w:r>
      <w:r>
        <w:tab/>
        <w:t>2.025e0</w:t>
      </w:r>
    </w:p>
    <w:p w:rsidR="000162AD" w:rsidRDefault="000162AD" w:rsidP="000162AD">
      <w:r>
        <w:t>284.3358</w:t>
      </w:r>
      <w:r>
        <w:tab/>
        <w:t>3.038e0</w:t>
      </w:r>
    </w:p>
    <w:p w:rsidR="000162AD" w:rsidRDefault="000162AD" w:rsidP="000162AD">
      <w:r>
        <w:t>284.3398</w:t>
      </w:r>
      <w:r>
        <w:tab/>
        <w:t>3.038e0</w:t>
      </w:r>
    </w:p>
    <w:p w:rsidR="000162AD" w:rsidRDefault="000162AD" w:rsidP="000162AD">
      <w:r>
        <w:t>284.3435</w:t>
      </w:r>
      <w:r>
        <w:tab/>
        <w:t>2.025e0</w:t>
      </w:r>
    </w:p>
    <w:p w:rsidR="000162AD" w:rsidRDefault="000162AD" w:rsidP="000162AD">
      <w:r>
        <w:t>284.3671</w:t>
      </w:r>
      <w:r>
        <w:tab/>
        <w:t>1.013e0</w:t>
      </w:r>
    </w:p>
    <w:p w:rsidR="000162AD" w:rsidRDefault="000162AD" w:rsidP="000162AD">
      <w:r>
        <w:t>284.3690</w:t>
      </w:r>
      <w:r>
        <w:tab/>
        <w:t>2.025e0</w:t>
      </w:r>
    </w:p>
    <w:p w:rsidR="000162AD" w:rsidRDefault="000162AD" w:rsidP="000162AD">
      <w:r>
        <w:t>284.3833</w:t>
      </w:r>
      <w:r>
        <w:tab/>
        <w:t>3.038e0</w:t>
      </w:r>
    </w:p>
    <w:p w:rsidR="000162AD" w:rsidRDefault="000162AD" w:rsidP="000162AD">
      <w:r>
        <w:lastRenderedPageBreak/>
        <w:t>284.3874</w:t>
      </w:r>
      <w:r>
        <w:tab/>
        <w:t>3.038e0</w:t>
      </w:r>
    </w:p>
    <w:p w:rsidR="000162AD" w:rsidRDefault="000162AD" w:rsidP="000162AD">
      <w:r>
        <w:t>284.4068</w:t>
      </w:r>
      <w:r>
        <w:tab/>
        <w:t>2.025e0</w:t>
      </w:r>
    </w:p>
    <w:p w:rsidR="000162AD" w:rsidRDefault="000162AD" w:rsidP="000162AD">
      <w:r>
        <w:t>284.4142</w:t>
      </w:r>
      <w:r>
        <w:tab/>
        <w:t>1.013e0</w:t>
      </w:r>
    </w:p>
    <w:p w:rsidR="000162AD" w:rsidRDefault="000162AD" w:rsidP="000162AD">
      <w:r>
        <w:t>284.4554</w:t>
      </w:r>
      <w:r>
        <w:tab/>
        <w:t>2.025e0</w:t>
      </w:r>
    </w:p>
    <w:p w:rsidR="000162AD" w:rsidRDefault="000162AD" w:rsidP="000162AD">
      <w:r>
        <w:t>284.4611</w:t>
      </w:r>
      <w:r>
        <w:tab/>
        <w:t>1.013e0</w:t>
      </w:r>
    </w:p>
    <w:p w:rsidR="000162AD" w:rsidRDefault="000162AD" w:rsidP="000162AD">
      <w:r>
        <w:t>284.4699</w:t>
      </w:r>
      <w:r>
        <w:tab/>
        <w:t>1.013e0</w:t>
      </w:r>
    </w:p>
    <w:p w:rsidR="000162AD" w:rsidRDefault="000162AD" w:rsidP="000162AD">
      <w:r>
        <w:t>284.4737</w:t>
      </w:r>
      <w:r>
        <w:tab/>
        <w:t>1.013e0</w:t>
      </w:r>
    </w:p>
    <w:p w:rsidR="000162AD" w:rsidRDefault="000162AD" w:rsidP="000162AD">
      <w:r>
        <w:t>284.4816</w:t>
      </w:r>
      <w:r>
        <w:tab/>
        <w:t>1.013e0</w:t>
      </w:r>
    </w:p>
    <w:p w:rsidR="000162AD" w:rsidRDefault="000162AD" w:rsidP="000162AD">
      <w:r>
        <w:t>284.4924</w:t>
      </w:r>
      <w:r>
        <w:tab/>
        <w:t>1.013e0</w:t>
      </w:r>
    </w:p>
    <w:p w:rsidR="000162AD" w:rsidRDefault="000162AD" w:rsidP="000162AD">
      <w:r>
        <w:t>284.5005</w:t>
      </w:r>
      <w:r>
        <w:tab/>
        <w:t>1.013e0</w:t>
      </w:r>
    </w:p>
    <w:p w:rsidR="000162AD" w:rsidRDefault="000162AD" w:rsidP="000162AD">
      <w:r>
        <w:t>284.5049</w:t>
      </w:r>
      <w:r>
        <w:tab/>
        <w:t>3.038e0</w:t>
      </w:r>
    </w:p>
    <w:p w:rsidR="000162AD" w:rsidRDefault="000162AD" w:rsidP="000162AD">
      <w:r>
        <w:t>284.5092</w:t>
      </w:r>
      <w:r>
        <w:tab/>
        <w:t>2.025e0</w:t>
      </w:r>
    </w:p>
    <w:p w:rsidR="000162AD" w:rsidRDefault="000162AD" w:rsidP="000162AD">
      <w:r>
        <w:t>284.5139</w:t>
      </w:r>
      <w:r>
        <w:tab/>
        <w:t>3.038e0</w:t>
      </w:r>
    </w:p>
    <w:p w:rsidR="000162AD" w:rsidRDefault="000162AD" w:rsidP="000162AD">
      <w:r>
        <w:t>284.5190</w:t>
      </w:r>
      <w:r>
        <w:tab/>
        <w:t>2.025e0</w:t>
      </w:r>
    </w:p>
    <w:p w:rsidR="000162AD" w:rsidRDefault="000162AD" w:rsidP="000162AD">
      <w:r>
        <w:t>284.5236</w:t>
      </w:r>
      <w:r>
        <w:tab/>
        <w:t>2.025e0</w:t>
      </w:r>
    </w:p>
    <w:p w:rsidR="000162AD" w:rsidRDefault="000162AD" w:rsidP="000162AD">
      <w:r>
        <w:t>284.5325</w:t>
      </w:r>
      <w:r>
        <w:tab/>
        <w:t>1.013e0</w:t>
      </w:r>
    </w:p>
    <w:p w:rsidR="000162AD" w:rsidRDefault="000162AD" w:rsidP="000162AD">
      <w:r>
        <w:t>284.5365</w:t>
      </w:r>
      <w:r>
        <w:tab/>
        <w:t>1.013e0</w:t>
      </w:r>
    </w:p>
    <w:p w:rsidR="000162AD" w:rsidRDefault="000162AD" w:rsidP="000162AD">
      <w:r>
        <w:t>284.5495</w:t>
      </w:r>
      <w:r>
        <w:tab/>
        <w:t>1.013e0</w:t>
      </w:r>
    </w:p>
    <w:p w:rsidR="000162AD" w:rsidRDefault="000162AD" w:rsidP="000162AD">
      <w:r>
        <w:t>284.5546</w:t>
      </w:r>
      <w:r>
        <w:tab/>
        <w:t>1.013e0</w:t>
      </w:r>
    </w:p>
    <w:p w:rsidR="000162AD" w:rsidRDefault="000162AD" w:rsidP="000162AD">
      <w:r>
        <w:lastRenderedPageBreak/>
        <w:t>284.5598</w:t>
      </w:r>
      <w:r>
        <w:tab/>
        <w:t>1.013e0</w:t>
      </w:r>
    </w:p>
    <w:p w:rsidR="000162AD" w:rsidRDefault="000162AD" w:rsidP="000162AD">
      <w:r>
        <w:t>284.5641</w:t>
      </w:r>
      <w:r>
        <w:tab/>
        <w:t>1.013e0</w:t>
      </w:r>
    </w:p>
    <w:p w:rsidR="000162AD" w:rsidRDefault="000162AD" w:rsidP="000162AD">
      <w:r>
        <w:t>284.5806</w:t>
      </w:r>
      <w:r>
        <w:tab/>
        <w:t>1.013e0</w:t>
      </w:r>
    </w:p>
    <w:p w:rsidR="000162AD" w:rsidRDefault="000162AD" w:rsidP="000162AD">
      <w:r>
        <w:t>284.5885</w:t>
      </w:r>
      <w:r>
        <w:tab/>
        <w:t>2.025e0</w:t>
      </w:r>
    </w:p>
    <w:p w:rsidR="000162AD" w:rsidRDefault="000162AD" w:rsidP="000162AD">
      <w:r>
        <w:t>284.5931</w:t>
      </w:r>
      <w:r>
        <w:tab/>
        <w:t>2.025e0</w:t>
      </w:r>
    </w:p>
    <w:p w:rsidR="000162AD" w:rsidRDefault="000162AD" w:rsidP="000162AD">
      <w:r>
        <w:t>284.5957</w:t>
      </w:r>
      <w:r>
        <w:tab/>
        <w:t>2.025e0</w:t>
      </w:r>
    </w:p>
    <w:p w:rsidR="000162AD" w:rsidRDefault="000162AD" w:rsidP="000162AD">
      <w:r>
        <w:t>284.6114</w:t>
      </w:r>
      <w:r>
        <w:tab/>
        <w:t>1.013e0</w:t>
      </w:r>
    </w:p>
    <w:p w:rsidR="000162AD" w:rsidRDefault="000162AD" w:rsidP="000162AD">
      <w:r>
        <w:t>284.6174</w:t>
      </w:r>
      <w:r>
        <w:tab/>
        <w:t>1.013e0</w:t>
      </w:r>
    </w:p>
    <w:p w:rsidR="000162AD" w:rsidRDefault="000162AD" w:rsidP="000162AD">
      <w:r>
        <w:t>284.6225</w:t>
      </w:r>
      <w:r>
        <w:tab/>
        <w:t>2.025e0</w:t>
      </w:r>
    </w:p>
    <w:p w:rsidR="000162AD" w:rsidRDefault="000162AD" w:rsidP="000162AD">
      <w:r>
        <w:t>284.6271</w:t>
      </w:r>
      <w:r>
        <w:tab/>
        <w:t>1.013e0</w:t>
      </w:r>
    </w:p>
    <w:p w:rsidR="000162AD" w:rsidRDefault="000162AD" w:rsidP="000162AD">
      <w:r>
        <w:t>284.6328</w:t>
      </w:r>
      <w:r>
        <w:tab/>
        <w:t>4.051e0</w:t>
      </w:r>
    </w:p>
    <w:p w:rsidR="000162AD" w:rsidRDefault="000162AD" w:rsidP="000162AD">
      <w:r>
        <w:t>284.6352</w:t>
      </w:r>
      <w:r>
        <w:tab/>
        <w:t>1.013e0</w:t>
      </w:r>
    </w:p>
    <w:p w:rsidR="000162AD" w:rsidRDefault="000162AD" w:rsidP="000162AD">
      <w:r>
        <w:t>284.6391</w:t>
      </w:r>
      <w:r>
        <w:tab/>
        <w:t>1.013e0</w:t>
      </w:r>
    </w:p>
    <w:p w:rsidR="000162AD" w:rsidRDefault="000162AD" w:rsidP="000162AD">
      <w:r>
        <w:t>284.6486</w:t>
      </w:r>
      <w:r>
        <w:tab/>
        <w:t>2.025e0</w:t>
      </w:r>
    </w:p>
    <w:p w:rsidR="000162AD" w:rsidRDefault="000162AD" w:rsidP="000162AD">
      <w:r>
        <w:t>284.6537</w:t>
      </w:r>
      <w:r>
        <w:tab/>
        <w:t>2.025e0</w:t>
      </w:r>
    </w:p>
    <w:p w:rsidR="000162AD" w:rsidRDefault="000162AD" w:rsidP="000162AD">
      <w:r>
        <w:t>284.6588</w:t>
      </w:r>
      <w:r>
        <w:tab/>
        <w:t>1.013e0</w:t>
      </w:r>
    </w:p>
    <w:p w:rsidR="000162AD" w:rsidRDefault="000162AD" w:rsidP="000162AD">
      <w:r>
        <w:t>284.6704</w:t>
      </w:r>
      <w:r>
        <w:tab/>
        <w:t>1.013e0</w:t>
      </w:r>
    </w:p>
    <w:p w:rsidR="000162AD" w:rsidRDefault="000162AD" w:rsidP="000162AD">
      <w:r>
        <w:t>284.6849</w:t>
      </w:r>
      <w:r>
        <w:tab/>
        <w:t>1.013e0</w:t>
      </w:r>
    </w:p>
    <w:p w:rsidR="000162AD" w:rsidRDefault="000162AD" w:rsidP="000162AD">
      <w:r>
        <w:t>284.6895</w:t>
      </w:r>
      <w:r>
        <w:tab/>
        <w:t>1.013e0</w:t>
      </w:r>
    </w:p>
    <w:p w:rsidR="000162AD" w:rsidRDefault="000162AD" w:rsidP="000162AD">
      <w:r>
        <w:lastRenderedPageBreak/>
        <w:t>284.6938</w:t>
      </w:r>
      <w:r>
        <w:tab/>
        <w:t>1.013e0</w:t>
      </w:r>
    </w:p>
    <w:p w:rsidR="000162AD" w:rsidRDefault="000162AD" w:rsidP="000162AD">
      <w:r>
        <w:t>284.6981</w:t>
      </w:r>
      <w:r>
        <w:tab/>
        <w:t>2.025e0</w:t>
      </w:r>
    </w:p>
    <w:p w:rsidR="000162AD" w:rsidRDefault="000162AD" w:rsidP="000162AD">
      <w:r>
        <w:t>284.7162</w:t>
      </w:r>
      <w:r>
        <w:tab/>
        <w:t>1.013e0</w:t>
      </w:r>
    </w:p>
    <w:p w:rsidR="000162AD" w:rsidRDefault="000162AD" w:rsidP="000162AD">
      <w:r>
        <w:t>284.7253</w:t>
      </w:r>
      <w:r>
        <w:tab/>
        <w:t>1.013e0</w:t>
      </w:r>
    </w:p>
    <w:p w:rsidR="000162AD" w:rsidRDefault="000162AD" w:rsidP="000162AD">
      <w:r>
        <w:t>284.7297</w:t>
      </w:r>
      <w:r>
        <w:tab/>
        <w:t>2.025e0</w:t>
      </w:r>
    </w:p>
    <w:p w:rsidR="000162AD" w:rsidRDefault="000162AD" w:rsidP="000162AD">
      <w:r>
        <w:t>284.7516</w:t>
      </w:r>
      <w:r>
        <w:tab/>
        <w:t>2.025e0</w:t>
      </w:r>
    </w:p>
    <w:p w:rsidR="000162AD" w:rsidRDefault="000162AD" w:rsidP="000162AD">
      <w:r>
        <w:t>284.7568</w:t>
      </w:r>
      <w:r>
        <w:tab/>
        <w:t>3.038e0</w:t>
      </w:r>
    </w:p>
    <w:p w:rsidR="000162AD" w:rsidRDefault="000162AD" w:rsidP="000162AD">
      <w:r>
        <w:t>284.7650</w:t>
      </w:r>
      <w:r>
        <w:tab/>
        <w:t>1.013e0</w:t>
      </w:r>
    </w:p>
    <w:p w:rsidR="000162AD" w:rsidRDefault="000162AD" w:rsidP="000162AD">
      <w:r>
        <w:t>284.7730</w:t>
      </w:r>
      <w:r>
        <w:tab/>
        <w:t>1.013e0</w:t>
      </w:r>
    </w:p>
    <w:p w:rsidR="000162AD" w:rsidRDefault="000162AD" w:rsidP="000162AD">
      <w:r>
        <w:t>284.7839</w:t>
      </w:r>
      <w:r>
        <w:tab/>
        <w:t>1.013e0</w:t>
      </w:r>
    </w:p>
    <w:p w:rsidR="000162AD" w:rsidRDefault="000162AD" w:rsidP="000162AD">
      <w:r>
        <w:t>284.7883</w:t>
      </w:r>
      <w:r>
        <w:tab/>
        <w:t>2.025e0</w:t>
      </w:r>
    </w:p>
    <w:p w:rsidR="000162AD" w:rsidRDefault="000162AD" w:rsidP="000162AD">
      <w:r>
        <w:t>284.7922</w:t>
      </w:r>
      <w:r>
        <w:tab/>
        <w:t>1.013e0</w:t>
      </w:r>
    </w:p>
    <w:p w:rsidR="000162AD" w:rsidRDefault="000162AD" w:rsidP="000162AD">
      <w:r>
        <w:t>284.8114</w:t>
      </w:r>
      <w:r>
        <w:tab/>
        <w:t>3.038e0</w:t>
      </w:r>
    </w:p>
    <w:p w:rsidR="000162AD" w:rsidRDefault="000162AD" w:rsidP="000162AD">
      <w:r>
        <w:t>284.8237</w:t>
      </w:r>
      <w:r>
        <w:tab/>
        <w:t>1.013e0</w:t>
      </w:r>
    </w:p>
    <w:p w:rsidR="000162AD" w:rsidRDefault="000162AD" w:rsidP="000162AD">
      <w:r>
        <w:t>284.8361</w:t>
      </w:r>
      <w:r>
        <w:tab/>
        <w:t>1.013e0</w:t>
      </w:r>
    </w:p>
    <w:p w:rsidR="000162AD" w:rsidRDefault="000162AD" w:rsidP="000162AD">
      <w:r>
        <w:t>284.8469</w:t>
      </w:r>
      <w:r>
        <w:tab/>
        <w:t>1.013e0</w:t>
      </w:r>
    </w:p>
    <w:p w:rsidR="000162AD" w:rsidRDefault="000162AD" w:rsidP="000162AD">
      <w:r>
        <w:t>284.8727</w:t>
      </w:r>
      <w:r>
        <w:tab/>
        <w:t>1.013e0</w:t>
      </w:r>
    </w:p>
    <w:p w:rsidR="000162AD" w:rsidRDefault="000162AD" w:rsidP="000162AD">
      <w:r>
        <w:t>284.8828</w:t>
      </w:r>
      <w:r>
        <w:tab/>
        <w:t>3.038e0</w:t>
      </w:r>
    </w:p>
    <w:p w:rsidR="000162AD" w:rsidRDefault="000162AD" w:rsidP="000162AD">
      <w:r>
        <w:t>284.8909</w:t>
      </w:r>
      <w:r>
        <w:tab/>
        <w:t>1.013e0</w:t>
      </w:r>
    </w:p>
    <w:p w:rsidR="000162AD" w:rsidRDefault="000162AD" w:rsidP="000162AD">
      <w:r>
        <w:lastRenderedPageBreak/>
        <w:t>284.9042</w:t>
      </w:r>
      <w:r>
        <w:tab/>
        <w:t>1.013e0</w:t>
      </w:r>
    </w:p>
    <w:p w:rsidR="000162AD" w:rsidRDefault="000162AD" w:rsidP="000162AD">
      <w:r>
        <w:t>284.9093</w:t>
      </w:r>
      <w:r>
        <w:tab/>
        <w:t>3.038e0</w:t>
      </w:r>
    </w:p>
    <w:p w:rsidR="000162AD" w:rsidRDefault="000162AD" w:rsidP="000162AD">
      <w:r>
        <w:t>284.9263</w:t>
      </w:r>
      <w:r>
        <w:tab/>
        <w:t>1.013e0</w:t>
      </w:r>
    </w:p>
    <w:p w:rsidR="000162AD" w:rsidRDefault="000162AD" w:rsidP="000162AD">
      <w:r>
        <w:t>284.9408</w:t>
      </w:r>
      <w:r>
        <w:tab/>
        <w:t>1.013e0</w:t>
      </w:r>
    </w:p>
    <w:p w:rsidR="000162AD" w:rsidRDefault="000162AD" w:rsidP="000162AD">
      <w:r>
        <w:t>284.9460</w:t>
      </w:r>
      <w:r>
        <w:tab/>
        <w:t>1.013e0</w:t>
      </w:r>
    </w:p>
    <w:p w:rsidR="000162AD" w:rsidRDefault="000162AD" w:rsidP="000162AD">
      <w:r>
        <w:t>284.9497</w:t>
      </w:r>
      <w:r>
        <w:tab/>
        <w:t>3.038e0</w:t>
      </w:r>
    </w:p>
    <w:p w:rsidR="000162AD" w:rsidRDefault="000162AD" w:rsidP="000162AD">
      <w:r>
        <w:t>284.9608</w:t>
      </w:r>
      <w:r>
        <w:tab/>
        <w:t>2.025e0</w:t>
      </w:r>
    </w:p>
    <w:p w:rsidR="000162AD" w:rsidRDefault="000162AD" w:rsidP="000162AD">
      <w:r>
        <w:t>284.9647</w:t>
      </w:r>
      <w:r>
        <w:tab/>
        <w:t>2.025e0</w:t>
      </w:r>
    </w:p>
    <w:p w:rsidR="000162AD" w:rsidRDefault="000162AD" w:rsidP="000162AD">
      <w:r>
        <w:t>284.9778</w:t>
      </w:r>
      <w:r>
        <w:tab/>
        <w:t>2.025e0</w:t>
      </w:r>
    </w:p>
    <w:p w:rsidR="000162AD" w:rsidRDefault="000162AD" w:rsidP="000162AD">
      <w:r>
        <w:t>284.9810</w:t>
      </w:r>
      <w:r>
        <w:tab/>
        <w:t>3.038e0</w:t>
      </w:r>
    </w:p>
    <w:p w:rsidR="000162AD" w:rsidRDefault="000162AD" w:rsidP="000162AD">
      <w:r>
        <w:t>284.9828</w:t>
      </w:r>
      <w:r>
        <w:tab/>
        <w:t>6.076e0</w:t>
      </w:r>
    </w:p>
    <w:p w:rsidR="000162AD" w:rsidRDefault="000162AD" w:rsidP="000162AD">
      <w:r>
        <w:t>284.9853</w:t>
      </w:r>
      <w:r>
        <w:tab/>
        <w:t>3.038e0</w:t>
      </w:r>
    </w:p>
    <w:p w:rsidR="000162AD" w:rsidRDefault="000162AD" w:rsidP="000162AD">
      <w:r>
        <w:t>284.9865</w:t>
      </w:r>
      <w:r>
        <w:tab/>
        <w:t>8.101e0</w:t>
      </w:r>
    </w:p>
    <w:p w:rsidR="000162AD" w:rsidRDefault="000162AD" w:rsidP="000162AD">
      <w:r>
        <w:t>284.9889</w:t>
      </w:r>
      <w:r>
        <w:tab/>
        <w:t>2.430e1</w:t>
      </w:r>
    </w:p>
    <w:p w:rsidR="000162AD" w:rsidRDefault="000162AD" w:rsidP="000162AD">
      <w:r>
        <w:t>284.9906</w:t>
      </w:r>
      <w:r>
        <w:tab/>
        <w:t>4.162e0</w:t>
      </w:r>
    </w:p>
    <w:p w:rsidR="000162AD" w:rsidRDefault="000162AD" w:rsidP="000162AD">
      <w:r>
        <w:t>284.9930</w:t>
      </w:r>
      <w:r>
        <w:tab/>
        <w:t>8.133e0</w:t>
      </w:r>
    </w:p>
    <w:p w:rsidR="000162AD" w:rsidRDefault="000162AD" w:rsidP="000162AD">
      <w:r>
        <w:t>284.9948</w:t>
      </w:r>
      <w:r>
        <w:tab/>
        <w:t>3.038e0</w:t>
      </w:r>
    </w:p>
    <w:p w:rsidR="000162AD" w:rsidRDefault="000162AD" w:rsidP="000162AD">
      <w:r>
        <w:t>285.0083</w:t>
      </w:r>
      <w:r>
        <w:tab/>
        <w:t>1.013e0</w:t>
      </w:r>
    </w:p>
    <w:p w:rsidR="000162AD" w:rsidRDefault="000162AD" w:rsidP="000162AD">
      <w:r>
        <w:t>285.0100</w:t>
      </w:r>
      <w:r>
        <w:tab/>
        <w:t>2.025e0</w:t>
      </w:r>
    </w:p>
    <w:p w:rsidR="000162AD" w:rsidRDefault="000162AD" w:rsidP="000162AD">
      <w:r>
        <w:lastRenderedPageBreak/>
        <w:t>285.0143</w:t>
      </w:r>
      <w:r>
        <w:tab/>
        <w:t>5.063e0</w:t>
      </w:r>
    </w:p>
    <w:p w:rsidR="000162AD" w:rsidRDefault="000162AD" w:rsidP="000162AD">
      <w:r>
        <w:t>285.0186</w:t>
      </w:r>
      <w:r>
        <w:tab/>
        <w:t>2.025e0</w:t>
      </w:r>
    </w:p>
    <w:p w:rsidR="000162AD" w:rsidRDefault="000162AD" w:rsidP="000162AD">
      <w:r>
        <w:t>285.0202</w:t>
      </w:r>
      <w:r>
        <w:tab/>
        <w:t>5.063e0</w:t>
      </w:r>
    </w:p>
    <w:p w:rsidR="000162AD" w:rsidRDefault="000162AD" w:rsidP="000162AD">
      <w:r>
        <w:t>285.0246</w:t>
      </w:r>
      <w:r>
        <w:tab/>
        <w:t>1.013e0</w:t>
      </w:r>
    </w:p>
    <w:p w:rsidR="000162AD" w:rsidRDefault="000162AD" w:rsidP="000162AD">
      <w:r>
        <w:t>285.0327</w:t>
      </w:r>
      <w:r>
        <w:tab/>
        <w:t>3.038e0</w:t>
      </w:r>
    </w:p>
    <w:p w:rsidR="000162AD" w:rsidRDefault="000162AD" w:rsidP="000162AD">
      <w:r>
        <w:t>285.0345</w:t>
      </w:r>
      <w:r>
        <w:tab/>
        <w:t>1.013e0</w:t>
      </w:r>
    </w:p>
    <w:p w:rsidR="000162AD" w:rsidRDefault="000162AD" w:rsidP="000162AD">
      <w:r>
        <w:t>285.0479</w:t>
      </w:r>
      <w:r>
        <w:tab/>
        <w:t>1.013e0</w:t>
      </w:r>
    </w:p>
    <w:p w:rsidR="000162AD" w:rsidRDefault="000162AD" w:rsidP="000162AD">
      <w:r>
        <w:t>285.0500</w:t>
      </w:r>
      <w:r>
        <w:tab/>
        <w:t>2.025e0</w:t>
      </w:r>
    </w:p>
    <w:p w:rsidR="000162AD" w:rsidRDefault="000162AD" w:rsidP="000162AD">
      <w:r>
        <w:t>285.0614</w:t>
      </w:r>
      <w:r>
        <w:tab/>
        <w:t>2.025e0</w:t>
      </w:r>
    </w:p>
    <w:p w:rsidR="000162AD" w:rsidRDefault="000162AD" w:rsidP="000162AD">
      <w:r>
        <w:t>285.0630</w:t>
      </w:r>
      <w:r>
        <w:tab/>
        <w:t>5.063e0</w:t>
      </w:r>
    </w:p>
    <w:p w:rsidR="000162AD" w:rsidRDefault="000162AD" w:rsidP="000162AD">
      <w:r>
        <w:t>285.0658</w:t>
      </w:r>
      <w:r>
        <w:tab/>
        <w:t>1.013e0</w:t>
      </w:r>
    </w:p>
    <w:p w:rsidR="000162AD" w:rsidRDefault="000162AD" w:rsidP="000162AD">
      <w:r>
        <w:t>285.0714</w:t>
      </w:r>
      <w:r>
        <w:tab/>
        <w:t>3.038e0</w:t>
      </w:r>
    </w:p>
    <w:p w:rsidR="000162AD" w:rsidRDefault="000162AD" w:rsidP="000162AD">
      <w:r>
        <w:t>285.0810</w:t>
      </w:r>
      <w:r>
        <w:tab/>
        <w:t>2.025e0</w:t>
      </w:r>
    </w:p>
    <w:p w:rsidR="000162AD" w:rsidRDefault="000162AD" w:rsidP="000162AD">
      <w:r>
        <w:t>285.0834</w:t>
      </w:r>
      <w:r>
        <w:tab/>
        <w:t>1.013e0</w:t>
      </w:r>
    </w:p>
    <w:p w:rsidR="000162AD" w:rsidRDefault="000162AD" w:rsidP="000162AD">
      <w:r>
        <w:t>285.0917</w:t>
      </w:r>
      <w:r>
        <w:tab/>
        <w:t>2.025e0</w:t>
      </w:r>
    </w:p>
    <w:p w:rsidR="000162AD" w:rsidRDefault="000162AD" w:rsidP="000162AD">
      <w:r>
        <w:t>285.1070</w:t>
      </w:r>
      <w:r>
        <w:tab/>
        <w:t>1.013e0</w:t>
      </w:r>
    </w:p>
    <w:p w:rsidR="000162AD" w:rsidRDefault="000162AD" w:rsidP="000162AD">
      <w:r>
        <w:t>285.1081</w:t>
      </w:r>
      <w:r>
        <w:tab/>
        <w:t>2.025e0</w:t>
      </w:r>
    </w:p>
    <w:p w:rsidR="000162AD" w:rsidRDefault="000162AD" w:rsidP="000162AD">
      <w:r>
        <w:t>285.1135</w:t>
      </w:r>
      <w:r>
        <w:tab/>
        <w:t>4.051e0</w:t>
      </w:r>
    </w:p>
    <w:p w:rsidR="000162AD" w:rsidRDefault="000162AD" w:rsidP="000162AD">
      <w:r>
        <w:t>285.1161</w:t>
      </w:r>
      <w:r>
        <w:tab/>
        <w:t>5.063e0</w:t>
      </w:r>
    </w:p>
    <w:p w:rsidR="000162AD" w:rsidRDefault="000162AD" w:rsidP="000162AD">
      <w:r>
        <w:lastRenderedPageBreak/>
        <w:t>285.1174</w:t>
      </w:r>
      <w:r>
        <w:tab/>
        <w:t>3.038e0</w:t>
      </w:r>
    </w:p>
    <w:p w:rsidR="000162AD" w:rsidRDefault="000162AD" w:rsidP="000162AD">
      <w:r>
        <w:t>285.1185</w:t>
      </w:r>
      <w:r>
        <w:tab/>
        <w:t>5.063e0</w:t>
      </w:r>
    </w:p>
    <w:p w:rsidR="000162AD" w:rsidRDefault="000162AD" w:rsidP="000162AD">
      <w:r>
        <w:t>285.1201</w:t>
      </w:r>
      <w:r>
        <w:tab/>
        <w:t>8.101e0</w:t>
      </w:r>
    </w:p>
    <w:p w:rsidR="000162AD" w:rsidRDefault="000162AD" w:rsidP="000162AD">
      <w:r>
        <w:t>285.1226</w:t>
      </w:r>
      <w:r>
        <w:tab/>
        <w:t>5.063e0</w:t>
      </w:r>
    </w:p>
    <w:p w:rsidR="000162AD" w:rsidRDefault="000162AD" w:rsidP="000162AD">
      <w:r>
        <w:t>285.1240</w:t>
      </w:r>
      <w:r>
        <w:tab/>
        <w:t>1.470e1</w:t>
      </w:r>
    </w:p>
    <w:p w:rsidR="000162AD" w:rsidRDefault="000162AD" w:rsidP="000162AD">
      <w:r>
        <w:t>285.1261</w:t>
      </w:r>
      <w:r>
        <w:tab/>
        <w:t>1.418e1</w:t>
      </w:r>
    </w:p>
    <w:p w:rsidR="000162AD" w:rsidRDefault="000162AD" w:rsidP="000162AD">
      <w:r>
        <w:t>285.1288</w:t>
      </w:r>
      <w:r>
        <w:tab/>
        <w:t>4.051e0</w:t>
      </w:r>
    </w:p>
    <w:p w:rsidR="000162AD" w:rsidRDefault="000162AD" w:rsidP="000162AD">
      <w:r>
        <w:t>285.1298</w:t>
      </w:r>
      <w:r>
        <w:tab/>
        <w:t>1.823e1</w:t>
      </w:r>
    </w:p>
    <w:p w:rsidR="000162AD" w:rsidRDefault="000162AD" w:rsidP="000162AD">
      <w:r>
        <w:t>285.1355</w:t>
      </w:r>
      <w:r>
        <w:tab/>
        <w:t>3.038e0</w:t>
      </w:r>
    </w:p>
    <w:p w:rsidR="000162AD" w:rsidRDefault="000162AD" w:rsidP="000162AD">
      <w:r>
        <w:t>285.1437</w:t>
      </w:r>
      <w:r>
        <w:tab/>
        <w:t>6.076e0</w:t>
      </w:r>
    </w:p>
    <w:p w:rsidR="000162AD" w:rsidRDefault="000162AD" w:rsidP="000162AD">
      <w:r>
        <w:t>285.1465</w:t>
      </w:r>
      <w:r>
        <w:tab/>
        <w:t>7.089e0</w:t>
      </w:r>
    </w:p>
    <w:p w:rsidR="000162AD" w:rsidRDefault="000162AD" w:rsidP="000162AD">
      <w:r>
        <w:t>285.1598</w:t>
      </w:r>
      <w:r>
        <w:tab/>
        <w:t>1.013e0</w:t>
      </w:r>
    </w:p>
    <w:p w:rsidR="000162AD" w:rsidRDefault="000162AD" w:rsidP="000162AD">
      <w:r>
        <w:t>285.1719</w:t>
      </w:r>
      <w:r>
        <w:tab/>
        <w:t>4.051e0</w:t>
      </w:r>
    </w:p>
    <w:p w:rsidR="000162AD" w:rsidRDefault="000162AD" w:rsidP="000162AD">
      <w:r>
        <w:t>285.1740</w:t>
      </w:r>
      <w:r>
        <w:tab/>
        <w:t>1.013e0</w:t>
      </w:r>
    </w:p>
    <w:p w:rsidR="000162AD" w:rsidRDefault="000162AD" w:rsidP="000162AD">
      <w:r>
        <w:t>285.1797</w:t>
      </w:r>
      <w:r>
        <w:tab/>
        <w:t>4.051e0</w:t>
      </w:r>
    </w:p>
    <w:p w:rsidR="000162AD" w:rsidRDefault="000162AD" w:rsidP="000162AD">
      <w:r>
        <w:t>285.1818</w:t>
      </w:r>
      <w:r>
        <w:tab/>
        <w:t>2.025e0</w:t>
      </w:r>
    </w:p>
    <w:p w:rsidR="000162AD" w:rsidRDefault="000162AD" w:rsidP="000162AD">
      <w:r>
        <w:t>285.1941</w:t>
      </w:r>
      <w:r>
        <w:tab/>
        <w:t>2.506e0</w:t>
      </w:r>
    </w:p>
    <w:p w:rsidR="000162AD" w:rsidRDefault="000162AD" w:rsidP="000162AD">
      <w:r>
        <w:t>285.1971</w:t>
      </w:r>
      <w:r>
        <w:tab/>
        <w:t>3.038e0</w:t>
      </w:r>
    </w:p>
    <w:p w:rsidR="000162AD" w:rsidRDefault="000162AD" w:rsidP="000162AD">
      <w:r>
        <w:t>285.2054</w:t>
      </w:r>
      <w:r>
        <w:tab/>
        <w:t>4.051e0</w:t>
      </w:r>
    </w:p>
    <w:p w:rsidR="000162AD" w:rsidRDefault="000162AD" w:rsidP="000162AD">
      <w:r>
        <w:lastRenderedPageBreak/>
        <w:t>285.2093</w:t>
      </w:r>
      <w:r>
        <w:tab/>
        <w:t>2.025e0</w:t>
      </w:r>
    </w:p>
    <w:p w:rsidR="000162AD" w:rsidRDefault="000162AD" w:rsidP="000162AD">
      <w:r>
        <w:t>285.2115</w:t>
      </w:r>
      <w:r>
        <w:tab/>
        <w:t>2.025e0</w:t>
      </w:r>
    </w:p>
    <w:p w:rsidR="000162AD" w:rsidRDefault="000162AD" w:rsidP="000162AD">
      <w:r>
        <w:t>285.2133</w:t>
      </w:r>
      <w:r>
        <w:tab/>
        <w:t>6.076e0</w:t>
      </w:r>
    </w:p>
    <w:p w:rsidR="000162AD" w:rsidRDefault="000162AD" w:rsidP="000162AD">
      <w:r>
        <w:t>285.2152</w:t>
      </w:r>
      <w:r>
        <w:tab/>
        <w:t>3.038e0</w:t>
      </w:r>
    </w:p>
    <w:p w:rsidR="000162AD" w:rsidRDefault="000162AD" w:rsidP="000162AD">
      <w:r>
        <w:t>285.2258</w:t>
      </w:r>
      <w:r>
        <w:tab/>
        <w:t>3.038e0</w:t>
      </w:r>
    </w:p>
    <w:p w:rsidR="000162AD" w:rsidRDefault="000162AD" w:rsidP="000162AD">
      <w:r>
        <w:t>285.2278</w:t>
      </w:r>
      <w:r>
        <w:tab/>
        <w:t>1.013e0</w:t>
      </w:r>
    </w:p>
    <w:p w:rsidR="000162AD" w:rsidRDefault="000162AD" w:rsidP="000162AD">
      <w:r>
        <w:t>285.2289</w:t>
      </w:r>
      <w:r>
        <w:tab/>
        <w:t>2.025e0</w:t>
      </w:r>
    </w:p>
    <w:p w:rsidR="000162AD" w:rsidRDefault="000162AD" w:rsidP="000162AD">
      <w:r>
        <w:t>285.2328</w:t>
      </w:r>
      <w:r>
        <w:tab/>
        <w:t>1.013e0</w:t>
      </w:r>
    </w:p>
    <w:p w:rsidR="000162AD" w:rsidRDefault="000162AD" w:rsidP="000162AD">
      <w:r>
        <w:t>285.2448</w:t>
      </w:r>
      <w:r>
        <w:tab/>
        <w:t>1.013e0</w:t>
      </w:r>
    </w:p>
    <w:p w:rsidR="000162AD" w:rsidRDefault="000162AD" w:rsidP="000162AD">
      <w:r>
        <w:t>285.2479</w:t>
      </w:r>
      <w:r>
        <w:tab/>
        <w:t>3.038e0</w:t>
      </w:r>
    </w:p>
    <w:p w:rsidR="000162AD" w:rsidRDefault="000162AD" w:rsidP="000162AD">
      <w:r>
        <w:t>285.2490</w:t>
      </w:r>
      <w:r>
        <w:tab/>
        <w:t>1.013e0</w:t>
      </w:r>
    </w:p>
    <w:p w:rsidR="000162AD" w:rsidRDefault="000162AD" w:rsidP="000162AD">
      <w:r>
        <w:t>285.2589</w:t>
      </w:r>
      <w:r>
        <w:tab/>
        <w:t>1.013e0</w:t>
      </w:r>
    </w:p>
    <w:p w:rsidR="000162AD" w:rsidRDefault="000162AD" w:rsidP="000162AD">
      <w:r>
        <w:t>285.2644</w:t>
      </w:r>
      <w:r>
        <w:tab/>
        <w:t>2.025e0</w:t>
      </w:r>
    </w:p>
    <w:p w:rsidR="000162AD" w:rsidRDefault="000162AD" w:rsidP="000162AD">
      <w:r>
        <w:t>285.2723</w:t>
      </w:r>
      <w:r>
        <w:tab/>
        <w:t>3.038e0</w:t>
      </w:r>
    </w:p>
    <w:p w:rsidR="000162AD" w:rsidRDefault="000162AD" w:rsidP="000162AD">
      <w:r>
        <w:t>285.2805</w:t>
      </w:r>
      <w:r>
        <w:tab/>
        <w:t>2.025e0</w:t>
      </w:r>
    </w:p>
    <w:p w:rsidR="000162AD" w:rsidRDefault="000162AD" w:rsidP="000162AD">
      <w:r>
        <w:t>285.2853</w:t>
      </w:r>
      <w:r>
        <w:tab/>
        <w:t>1.013e0</w:t>
      </w:r>
    </w:p>
    <w:p w:rsidR="000162AD" w:rsidRDefault="000162AD" w:rsidP="000162AD">
      <w:r>
        <w:t>285.2903</w:t>
      </w:r>
      <w:r>
        <w:tab/>
        <w:t>1.013e0</w:t>
      </w:r>
    </w:p>
    <w:p w:rsidR="000162AD" w:rsidRDefault="000162AD" w:rsidP="000162AD">
      <w:r>
        <w:t>285.2943</w:t>
      </w:r>
      <w:r>
        <w:tab/>
        <w:t>2.025e0</w:t>
      </w:r>
    </w:p>
    <w:p w:rsidR="000162AD" w:rsidRDefault="000162AD" w:rsidP="000162AD">
      <w:r>
        <w:t>285.2999</w:t>
      </w:r>
      <w:r>
        <w:tab/>
        <w:t>1.013e0</w:t>
      </w:r>
    </w:p>
    <w:p w:rsidR="000162AD" w:rsidRDefault="000162AD" w:rsidP="000162AD">
      <w:r>
        <w:lastRenderedPageBreak/>
        <w:t>285.3020</w:t>
      </w:r>
      <w:r>
        <w:tab/>
        <w:t>2.025e0</w:t>
      </w:r>
    </w:p>
    <w:p w:rsidR="000162AD" w:rsidRDefault="000162AD" w:rsidP="000162AD">
      <w:r>
        <w:t>285.3163</w:t>
      </w:r>
      <w:r>
        <w:tab/>
        <w:t>1.013e0</w:t>
      </w:r>
    </w:p>
    <w:p w:rsidR="000162AD" w:rsidRDefault="000162AD" w:rsidP="000162AD">
      <w:r>
        <w:t>285.3211</w:t>
      </w:r>
      <w:r>
        <w:tab/>
        <w:t>2.025e0</w:t>
      </w:r>
    </w:p>
    <w:p w:rsidR="000162AD" w:rsidRDefault="000162AD" w:rsidP="000162AD">
      <w:r>
        <w:t>285.3269</w:t>
      </w:r>
      <w:r>
        <w:tab/>
        <w:t>1.013e0</w:t>
      </w:r>
    </w:p>
    <w:p w:rsidR="000162AD" w:rsidRDefault="000162AD" w:rsidP="000162AD">
      <w:r>
        <w:t>285.3290</w:t>
      </w:r>
      <w:r>
        <w:tab/>
        <w:t>2.025e0</w:t>
      </w:r>
    </w:p>
    <w:p w:rsidR="000162AD" w:rsidRDefault="000162AD" w:rsidP="000162AD">
      <w:r>
        <w:t>285.3317</w:t>
      </w:r>
      <w:r>
        <w:tab/>
        <w:t>1.013e0</w:t>
      </w:r>
    </w:p>
    <w:p w:rsidR="000162AD" w:rsidRDefault="000162AD" w:rsidP="000162AD">
      <w:r>
        <w:t>285.3353</w:t>
      </w:r>
      <w:r>
        <w:tab/>
        <w:t>2.025e0</w:t>
      </w:r>
    </w:p>
    <w:p w:rsidR="000162AD" w:rsidRDefault="000162AD" w:rsidP="000162AD">
      <w:r>
        <w:t>285.3397</w:t>
      </w:r>
      <w:r>
        <w:tab/>
        <w:t>1.013e0</w:t>
      </w:r>
    </w:p>
    <w:p w:rsidR="000162AD" w:rsidRDefault="000162AD" w:rsidP="000162AD">
      <w:r>
        <w:t>285.3434</w:t>
      </w:r>
      <w:r>
        <w:tab/>
        <w:t>1.013e0</w:t>
      </w:r>
    </w:p>
    <w:p w:rsidR="000162AD" w:rsidRDefault="000162AD" w:rsidP="000162AD">
      <w:r>
        <w:t>285.3449</w:t>
      </w:r>
      <w:r>
        <w:tab/>
        <w:t>2.025e0</w:t>
      </w:r>
    </w:p>
    <w:p w:rsidR="000162AD" w:rsidRDefault="000162AD" w:rsidP="000162AD">
      <w:r>
        <w:t>285.3710</w:t>
      </w:r>
      <w:r>
        <w:tab/>
        <w:t>2.025e0</w:t>
      </w:r>
    </w:p>
    <w:p w:rsidR="000162AD" w:rsidRDefault="000162AD" w:rsidP="000162AD">
      <w:r>
        <w:t>285.3844</w:t>
      </w:r>
      <w:r>
        <w:tab/>
        <w:t>1.013e0</w:t>
      </w:r>
    </w:p>
    <w:p w:rsidR="000162AD" w:rsidRDefault="000162AD" w:rsidP="000162AD">
      <w:r>
        <w:t>285.3895</w:t>
      </w:r>
      <w:r>
        <w:tab/>
        <w:t>1.013e0</w:t>
      </w:r>
    </w:p>
    <w:p w:rsidR="000162AD" w:rsidRDefault="000162AD" w:rsidP="000162AD">
      <w:r>
        <w:t>285.3977</w:t>
      </w:r>
      <w:r>
        <w:tab/>
        <w:t>1.013e0</w:t>
      </w:r>
    </w:p>
    <w:p w:rsidR="000162AD" w:rsidRDefault="000162AD" w:rsidP="000162AD">
      <w:r>
        <w:t>285.4059</w:t>
      </w:r>
      <w:r>
        <w:tab/>
        <w:t>1.013e0</w:t>
      </w:r>
    </w:p>
    <w:p w:rsidR="000162AD" w:rsidRDefault="000162AD" w:rsidP="000162AD">
      <w:r>
        <w:t>285.4135</w:t>
      </w:r>
      <w:r>
        <w:tab/>
        <w:t>2.025e0</w:t>
      </w:r>
    </w:p>
    <w:p w:rsidR="000162AD" w:rsidRDefault="000162AD" w:rsidP="000162AD">
      <w:r>
        <w:t>285.4259</w:t>
      </w:r>
      <w:r>
        <w:tab/>
        <w:t>1.013e0</w:t>
      </w:r>
    </w:p>
    <w:p w:rsidR="000162AD" w:rsidRDefault="000162AD" w:rsidP="000162AD">
      <w:r>
        <w:t>285.4298</w:t>
      </w:r>
      <w:r>
        <w:tab/>
        <w:t>1.013e0</w:t>
      </w:r>
    </w:p>
    <w:p w:rsidR="000162AD" w:rsidRDefault="000162AD" w:rsidP="000162AD">
      <w:r>
        <w:t>285.4419</w:t>
      </w:r>
      <w:r>
        <w:tab/>
        <w:t>1.013e0</w:t>
      </w:r>
    </w:p>
    <w:p w:rsidR="000162AD" w:rsidRDefault="000162AD" w:rsidP="000162AD">
      <w:r>
        <w:lastRenderedPageBreak/>
        <w:t>285.4516</w:t>
      </w:r>
      <w:r>
        <w:tab/>
        <w:t>2.025e0</w:t>
      </w:r>
    </w:p>
    <w:p w:rsidR="000162AD" w:rsidRDefault="000162AD" w:rsidP="000162AD">
      <w:r>
        <w:t>285.4693</w:t>
      </w:r>
      <w:r>
        <w:tab/>
        <w:t>3.038e0</w:t>
      </w:r>
    </w:p>
    <w:p w:rsidR="000162AD" w:rsidRDefault="000162AD" w:rsidP="000162AD">
      <w:r>
        <w:t>285.4733</w:t>
      </w:r>
      <w:r>
        <w:tab/>
        <w:t>1.013e0</w:t>
      </w:r>
    </w:p>
    <w:p w:rsidR="000162AD" w:rsidRDefault="000162AD" w:rsidP="000162AD">
      <w:r>
        <w:t>285.4783</w:t>
      </w:r>
      <w:r>
        <w:tab/>
        <w:t>1.013e0</w:t>
      </w:r>
    </w:p>
    <w:p w:rsidR="000162AD" w:rsidRDefault="000162AD" w:rsidP="000162AD">
      <w:r>
        <w:t>285.4837</w:t>
      </w:r>
      <w:r>
        <w:tab/>
        <w:t>4.051e0</w:t>
      </w:r>
    </w:p>
    <w:p w:rsidR="000162AD" w:rsidRDefault="000162AD" w:rsidP="000162AD">
      <w:r>
        <w:t>285.5012</w:t>
      </w:r>
      <w:r>
        <w:tab/>
        <w:t>1.013e0</w:t>
      </w:r>
    </w:p>
    <w:p w:rsidR="000162AD" w:rsidRDefault="000162AD" w:rsidP="000162AD">
      <w:r>
        <w:t>285.5049</w:t>
      </w:r>
      <w:r>
        <w:tab/>
        <w:t>1.013e0</w:t>
      </w:r>
    </w:p>
    <w:p w:rsidR="000162AD" w:rsidRDefault="000162AD" w:rsidP="000162AD">
      <w:r>
        <w:t>285.5099</w:t>
      </w:r>
      <w:r>
        <w:tab/>
        <w:t>2.025e0</w:t>
      </w:r>
    </w:p>
    <w:p w:rsidR="000162AD" w:rsidRDefault="000162AD" w:rsidP="000162AD">
      <w:r>
        <w:t>285.5282</w:t>
      </w:r>
      <w:r>
        <w:tab/>
        <w:t>1.013e0</w:t>
      </w:r>
    </w:p>
    <w:p w:rsidR="000162AD" w:rsidRDefault="000162AD" w:rsidP="000162AD">
      <w:r>
        <w:t>285.5518</w:t>
      </w:r>
      <w:r>
        <w:tab/>
        <w:t>1.013e0</w:t>
      </w:r>
    </w:p>
    <w:p w:rsidR="000162AD" w:rsidRDefault="000162AD" w:rsidP="000162AD">
      <w:r>
        <w:t>285.5552</w:t>
      </w:r>
      <w:r>
        <w:tab/>
        <w:t>1.013e0</w:t>
      </w:r>
    </w:p>
    <w:p w:rsidR="000162AD" w:rsidRDefault="000162AD" w:rsidP="000162AD">
      <w:r>
        <w:t>285.5565</w:t>
      </w:r>
      <w:r>
        <w:tab/>
        <w:t>3.038e0</w:t>
      </w:r>
    </w:p>
    <w:p w:rsidR="000162AD" w:rsidRDefault="000162AD" w:rsidP="000162AD">
      <w:r>
        <w:t>285.5676</w:t>
      </w:r>
      <w:r>
        <w:tab/>
        <w:t>2.025e0</w:t>
      </w:r>
    </w:p>
    <w:p w:rsidR="000162AD" w:rsidRDefault="000162AD" w:rsidP="000162AD">
      <w:r>
        <w:t>285.5727</w:t>
      </w:r>
      <w:r>
        <w:tab/>
        <w:t>1.013e0</w:t>
      </w:r>
    </w:p>
    <w:p w:rsidR="000162AD" w:rsidRDefault="000162AD" w:rsidP="000162AD">
      <w:r>
        <w:t>285.5912</w:t>
      </w:r>
      <w:r>
        <w:tab/>
        <w:t>1.013e0</w:t>
      </w:r>
    </w:p>
    <w:p w:rsidR="000162AD" w:rsidRDefault="000162AD" w:rsidP="000162AD">
      <w:r>
        <w:t>285.6039</w:t>
      </w:r>
      <w:r>
        <w:tab/>
        <w:t>1.013e0</w:t>
      </w:r>
    </w:p>
    <w:p w:rsidR="000162AD" w:rsidRDefault="000162AD" w:rsidP="000162AD">
      <w:r>
        <w:t>285.6139</w:t>
      </w:r>
      <w:r>
        <w:tab/>
        <w:t>3.038e0</w:t>
      </w:r>
    </w:p>
    <w:p w:rsidR="000162AD" w:rsidRDefault="000162AD" w:rsidP="000162AD">
      <w:r>
        <w:t>285.6504</w:t>
      </w:r>
      <w:r>
        <w:tab/>
        <w:t>1.013e0</w:t>
      </w:r>
    </w:p>
    <w:p w:rsidR="000162AD" w:rsidRDefault="000162AD" w:rsidP="000162AD">
      <w:r>
        <w:t>285.6543</w:t>
      </w:r>
      <w:r>
        <w:tab/>
        <w:t>1.013e0</w:t>
      </w:r>
    </w:p>
    <w:p w:rsidR="000162AD" w:rsidRDefault="000162AD" w:rsidP="000162AD">
      <w:r>
        <w:lastRenderedPageBreak/>
        <w:t>285.6577</w:t>
      </w:r>
      <w:r>
        <w:tab/>
        <w:t>1.013e0</w:t>
      </w:r>
    </w:p>
    <w:p w:rsidR="000162AD" w:rsidRDefault="000162AD" w:rsidP="000162AD">
      <w:r>
        <w:t>285.6660</w:t>
      </w:r>
      <w:r>
        <w:tab/>
        <w:t>2.025e0</w:t>
      </w:r>
    </w:p>
    <w:p w:rsidR="000162AD" w:rsidRDefault="000162AD" w:rsidP="000162AD">
      <w:r>
        <w:t>285.6680</w:t>
      </w:r>
      <w:r>
        <w:tab/>
        <w:t>2.025e0</w:t>
      </w:r>
    </w:p>
    <w:p w:rsidR="000162AD" w:rsidRDefault="000162AD" w:rsidP="000162AD">
      <w:r>
        <w:t>285.6712</w:t>
      </w:r>
      <w:r>
        <w:tab/>
        <w:t>1.013e0</w:t>
      </w:r>
    </w:p>
    <w:p w:rsidR="000162AD" w:rsidRDefault="000162AD" w:rsidP="000162AD">
      <w:r>
        <w:t>285.6821</w:t>
      </w:r>
      <w:r>
        <w:tab/>
        <w:t>1.013e0</w:t>
      </w:r>
    </w:p>
    <w:p w:rsidR="000162AD" w:rsidRDefault="000162AD" w:rsidP="000162AD">
      <w:r>
        <w:t>285.6857</w:t>
      </w:r>
      <w:r>
        <w:tab/>
        <w:t>1.013e0</w:t>
      </w:r>
    </w:p>
    <w:p w:rsidR="000162AD" w:rsidRDefault="000162AD" w:rsidP="000162AD">
      <w:r>
        <w:t>285.6898</w:t>
      </w:r>
      <w:r>
        <w:tab/>
        <w:t>1.013e0</w:t>
      </w:r>
    </w:p>
    <w:p w:rsidR="000162AD" w:rsidRDefault="000162AD" w:rsidP="000162AD">
      <w:r>
        <w:t>285.7131</w:t>
      </w:r>
      <w:r>
        <w:tab/>
        <w:t>3.038e0</w:t>
      </w:r>
    </w:p>
    <w:p w:rsidR="000162AD" w:rsidRDefault="000162AD" w:rsidP="000162AD">
      <w:r>
        <w:t>285.7214</w:t>
      </w:r>
      <w:r>
        <w:tab/>
        <w:t>2.025e0</w:t>
      </w:r>
    </w:p>
    <w:p w:rsidR="000162AD" w:rsidRDefault="000162AD" w:rsidP="000162AD">
      <w:r>
        <w:t>285.7282</w:t>
      </w:r>
      <w:r>
        <w:tab/>
        <w:t>2.025e0</w:t>
      </w:r>
    </w:p>
    <w:p w:rsidR="000162AD" w:rsidRDefault="000162AD" w:rsidP="000162AD">
      <w:r>
        <w:t>285.7344</w:t>
      </w:r>
      <w:r>
        <w:tab/>
        <w:t>1.013e0</w:t>
      </w:r>
    </w:p>
    <w:p w:rsidR="000162AD" w:rsidRDefault="000162AD" w:rsidP="000162AD">
      <w:r>
        <w:t>285.7443</w:t>
      </w:r>
      <w:r>
        <w:tab/>
        <w:t>1.013e0</w:t>
      </w:r>
    </w:p>
    <w:p w:rsidR="000162AD" w:rsidRDefault="000162AD" w:rsidP="000162AD">
      <w:r>
        <w:t>285.7488</w:t>
      </w:r>
      <w:r>
        <w:tab/>
        <w:t>1.013e0</w:t>
      </w:r>
    </w:p>
    <w:p w:rsidR="000162AD" w:rsidRDefault="000162AD" w:rsidP="000162AD">
      <w:r>
        <w:t>285.7589</w:t>
      </w:r>
      <w:r>
        <w:tab/>
        <w:t>2.025e0</w:t>
      </w:r>
    </w:p>
    <w:p w:rsidR="000162AD" w:rsidRDefault="000162AD" w:rsidP="000162AD">
      <w:r>
        <w:t>285.7803</w:t>
      </w:r>
      <w:r>
        <w:tab/>
        <w:t>1.013e0</w:t>
      </w:r>
    </w:p>
    <w:p w:rsidR="000162AD" w:rsidRDefault="000162AD" w:rsidP="000162AD">
      <w:r>
        <w:t>285.7845</w:t>
      </w:r>
      <w:r>
        <w:tab/>
        <w:t>4.051e0</w:t>
      </w:r>
    </w:p>
    <w:p w:rsidR="000162AD" w:rsidRDefault="000162AD" w:rsidP="000162AD">
      <w:r>
        <w:t>285.8026</w:t>
      </w:r>
      <w:r>
        <w:tab/>
        <w:t>1.013e0</w:t>
      </w:r>
    </w:p>
    <w:p w:rsidR="000162AD" w:rsidRDefault="000162AD" w:rsidP="000162AD">
      <w:r>
        <w:t>285.8077</w:t>
      </w:r>
      <w:r>
        <w:tab/>
        <w:t>1.013e0</w:t>
      </w:r>
    </w:p>
    <w:p w:rsidR="000162AD" w:rsidRDefault="000162AD" w:rsidP="000162AD">
      <w:r>
        <w:t>285.8119</w:t>
      </w:r>
      <w:r>
        <w:tab/>
        <w:t>2.025e0</w:t>
      </w:r>
    </w:p>
    <w:p w:rsidR="000162AD" w:rsidRDefault="000162AD" w:rsidP="000162AD">
      <w:r>
        <w:lastRenderedPageBreak/>
        <w:t>285.8195</w:t>
      </w:r>
      <w:r>
        <w:tab/>
        <w:t>4.051e0</w:t>
      </w:r>
    </w:p>
    <w:p w:rsidR="000162AD" w:rsidRDefault="000162AD" w:rsidP="000162AD">
      <w:r>
        <w:t>285.8230</w:t>
      </w:r>
      <w:r>
        <w:tab/>
        <w:t>2.025e0</w:t>
      </w:r>
    </w:p>
    <w:p w:rsidR="000162AD" w:rsidRDefault="000162AD" w:rsidP="000162AD">
      <w:r>
        <w:t>285.8291</w:t>
      </w:r>
      <w:r>
        <w:tab/>
        <w:t>2.025e0</w:t>
      </w:r>
    </w:p>
    <w:p w:rsidR="000162AD" w:rsidRDefault="000162AD" w:rsidP="000162AD">
      <w:r>
        <w:t>285.8340</w:t>
      </w:r>
      <w:r>
        <w:tab/>
        <w:t>2.025e0</w:t>
      </w:r>
    </w:p>
    <w:p w:rsidR="000162AD" w:rsidRDefault="000162AD" w:rsidP="000162AD">
      <w:r>
        <w:t>285.8354</w:t>
      </w:r>
      <w:r>
        <w:tab/>
        <w:t>2.025e0</w:t>
      </w:r>
    </w:p>
    <w:p w:rsidR="000162AD" w:rsidRDefault="000162AD" w:rsidP="000162AD">
      <w:r>
        <w:t>285.8396</w:t>
      </w:r>
      <w:r>
        <w:tab/>
        <w:t>2.025e0</w:t>
      </w:r>
    </w:p>
    <w:p w:rsidR="000162AD" w:rsidRDefault="000162AD" w:rsidP="000162AD">
      <w:r>
        <w:t>285.8705</w:t>
      </w:r>
      <w:r>
        <w:tab/>
        <w:t>1.013e0</w:t>
      </w:r>
    </w:p>
    <w:p w:rsidR="000162AD" w:rsidRDefault="000162AD" w:rsidP="000162AD">
      <w:r>
        <w:t>285.8788</w:t>
      </w:r>
      <w:r>
        <w:tab/>
        <w:t>1.013e0</w:t>
      </w:r>
    </w:p>
    <w:p w:rsidR="000162AD" w:rsidRDefault="000162AD" w:rsidP="000162AD">
      <w:r>
        <w:t>285.8866</w:t>
      </w:r>
      <w:r>
        <w:tab/>
        <w:t>1.013e0</w:t>
      </w:r>
    </w:p>
    <w:p w:rsidR="000162AD" w:rsidRDefault="000162AD" w:rsidP="000162AD">
      <w:r>
        <w:t>285.8915</w:t>
      </w:r>
      <w:r>
        <w:tab/>
        <w:t>2.025e0</w:t>
      </w:r>
    </w:p>
    <w:p w:rsidR="000162AD" w:rsidRDefault="000162AD" w:rsidP="000162AD">
      <w:r>
        <w:t>285.9082</w:t>
      </w:r>
      <w:r>
        <w:tab/>
        <w:t>2.025e0</w:t>
      </w:r>
    </w:p>
    <w:p w:rsidR="000162AD" w:rsidRDefault="000162AD" w:rsidP="000162AD">
      <w:r>
        <w:t>285.9180</w:t>
      </w:r>
      <w:r>
        <w:tab/>
        <w:t>3.038e0</w:t>
      </w:r>
    </w:p>
    <w:p w:rsidR="000162AD" w:rsidRDefault="000162AD" w:rsidP="000162AD">
      <w:r>
        <w:t>285.9229</w:t>
      </w:r>
      <w:r>
        <w:tab/>
        <w:t>1.013e0</w:t>
      </w:r>
    </w:p>
    <w:p w:rsidR="000162AD" w:rsidRDefault="000162AD" w:rsidP="000162AD">
      <w:r>
        <w:t>285.9282</w:t>
      </w:r>
      <w:r>
        <w:tab/>
        <w:t>2.025e0</w:t>
      </w:r>
    </w:p>
    <w:p w:rsidR="000162AD" w:rsidRDefault="000162AD" w:rsidP="000162AD">
      <w:r>
        <w:t>285.9336</w:t>
      </w:r>
      <w:r>
        <w:tab/>
        <w:t>1.013e0</w:t>
      </w:r>
    </w:p>
    <w:p w:rsidR="000162AD" w:rsidRDefault="000162AD" w:rsidP="000162AD">
      <w:r>
        <w:t>285.9377</w:t>
      </w:r>
      <w:r>
        <w:tab/>
        <w:t>2.025e0</w:t>
      </w:r>
    </w:p>
    <w:p w:rsidR="000162AD" w:rsidRDefault="000162AD" w:rsidP="000162AD">
      <w:r>
        <w:t>285.9416</w:t>
      </w:r>
      <w:r>
        <w:tab/>
        <w:t>1.013e0</w:t>
      </w:r>
    </w:p>
    <w:p w:rsidR="000162AD" w:rsidRDefault="000162AD" w:rsidP="000162AD">
      <w:r>
        <w:t>285.9452</w:t>
      </w:r>
      <w:r>
        <w:tab/>
        <w:t>1.013e0</w:t>
      </w:r>
    </w:p>
    <w:p w:rsidR="000162AD" w:rsidRDefault="000162AD" w:rsidP="000162AD">
      <w:r>
        <w:t>285.9470</w:t>
      </w:r>
      <w:r>
        <w:tab/>
        <w:t>2.025e0</w:t>
      </w:r>
    </w:p>
    <w:p w:rsidR="000162AD" w:rsidRDefault="000162AD" w:rsidP="000162AD">
      <w:r>
        <w:lastRenderedPageBreak/>
        <w:t>285.9595</w:t>
      </w:r>
      <w:r>
        <w:tab/>
        <w:t>2.025e0</w:t>
      </w:r>
    </w:p>
    <w:p w:rsidR="000162AD" w:rsidRDefault="000162AD" w:rsidP="000162AD">
      <w:r>
        <w:t>285.9646</w:t>
      </w:r>
      <w:r>
        <w:tab/>
        <w:t>2.025e0</w:t>
      </w:r>
    </w:p>
    <w:p w:rsidR="000162AD" w:rsidRDefault="000162AD" w:rsidP="000162AD">
      <w:r>
        <w:t>285.9781</w:t>
      </w:r>
      <w:r>
        <w:tab/>
        <w:t>2.025e0</w:t>
      </w:r>
    </w:p>
    <w:p w:rsidR="000162AD" w:rsidRDefault="000162AD" w:rsidP="000162AD">
      <w:r>
        <w:t>285.9858</w:t>
      </w:r>
      <w:r>
        <w:tab/>
        <w:t>2.025e0</w:t>
      </w:r>
    </w:p>
    <w:p w:rsidR="000162AD" w:rsidRDefault="000162AD" w:rsidP="000162AD">
      <w:r>
        <w:t>285.9937</w:t>
      </w:r>
      <w:r>
        <w:tab/>
        <w:t>4.051e0</w:t>
      </w:r>
    </w:p>
    <w:p w:rsidR="000162AD" w:rsidRDefault="000162AD" w:rsidP="000162AD">
      <w:r>
        <w:t>285.9976</w:t>
      </w:r>
      <w:r>
        <w:tab/>
        <w:t>3.038e0</w:t>
      </w:r>
    </w:p>
    <w:p w:rsidR="000162AD" w:rsidRDefault="000162AD" w:rsidP="000162AD">
      <w:r>
        <w:t>285.9990</w:t>
      </w:r>
      <w:r>
        <w:tab/>
        <w:t>3.038e0</w:t>
      </w:r>
    </w:p>
    <w:p w:rsidR="000162AD" w:rsidRDefault="000162AD" w:rsidP="000162AD">
      <w:r>
        <w:t>286.0006</w:t>
      </w:r>
      <w:r>
        <w:tab/>
        <w:t>1.013e0</w:t>
      </w:r>
    </w:p>
    <w:p w:rsidR="000162AD" w:rsidRDefault="000162AD" w:rsidP="000162AD">
      <w:r>
        <w:t>286.0122</w:t>
      </w:r>
      <w:r>
        <w:tab/>
        <w:t>5.063e0</w:t>
      </w:r>
    </w:p>
    <w:p w:rsidR="000162AD" w:rsidRDefault="000162AD" w:rsidP="000162AD">
      <w:r>
        <w:t>286.0146</w:t>
      </w:r>
      <w:r>
        <w:tab/>
        <w:t>5.063e0</w:t>
      </w:r>
    </w:p>
    <w:p w:rsidR="000162AD" w:rsidRDefault="000162AD" w:rsidP="000162AD">
      <w:r>
        <w:t>286.0322</w:t>
      </w:r>
      <w:r>
        <w:tab/>
        <w:t>1.013e0</w:t>
      </w:r>
    </w:p>
    <w:p w:rsidR="000162AD" w:rsidRDefault="000162AD" w:rsidP="000162AD">
      <w:r>
        <w:t>286.0361</w:t>
      </w:r>
      <w:r>
        <w:tab/>
        <w:t>1.013e0</w:t>
      </w:r>
    </w:p>
    <w:p w:rsidR="000162AD" w:rsidRDefault="000162AD" w:rsidP="000162AD">
      <w:r>
        <w:t>286.0443</w:t>
      </w:r>
      <w:r>
        <w:tab/>
        <w:t>3.038e0</w:t>
      </w:r>
    </w:p>
    <w:p w:rsidR="000162AD" w:rsidRDefault="000162AD" w:rsidP="000162AD">
      <w:r>
        <w:t>286.0486</w:t>
      </w:r>
      <w:r>
        <w:tab/>
        <w:t>2.025e0</w:t>
      </w:r>
    </w:p>
    <w:p w:rsidR="000162AD" w:rsidRDefault="000162AD" w:rsidP="000162AD">
      <w:r>
        <w:t>286.0540</w:t>
      </w:r>
      <w:r>
        <w:tab/>
        <w:t>1.013e0</w:t>
      </w:r>
    </w:p>
    <w:p w:rsidR="000162AD" w:rsidRDefault="000162AD" w:rsidP="000162AD">
      <w:r>
        <w:t>286.0591</w:t>
      </w:r>
      <w:r>
        <w:tab/>
        <w:t>1.013e0</w:t>
      </w:r>
    </w:p>
    <w:p w:rsidR="000162AD" w:rsidRDefault="000162AD" w:rsidP="000162AD">
      <w:r>
        <w:t>286.0638</w:t>
      </w:r>
      <w:r>
        <w:tab/>
        <w:t>2.025e0</w:t>
      </w:r>
    </w:p>
    <w:p w:rsidR="000162AD" w:rsidRDefault="000162AD" w:rsidP="000162AD">
      <w:r>
        <w:t>286.0799</w:t>
      </w:r>
      <w:r>
        <w:tab/>
        <w:t>2.025e0</w:t>
      </w:r>
    </w:p>
    <w:p w:rsidR="000162AD" w:rsidRDefault="000162AD" w:rsidP="000162AD">
      <w:r>
        <w:t>286.0850</w:t>
      </w:r>
      <w:r>
        <w:tab/>
        <w:t>2.025e0</w:t>
      </w:r>
    </w:p>
    <w:p w:rsidR="000162AD" w:rsidRDefault="000162AD" w:rsidP="000162AD">
      <w:r>
        <w:lastRenderedPageBreak/>
        <w:t>286.0893</w:t>
      </w:r>
      <w:r>
        <w:tab/>
        <w:t>2.025e0</w:t>
      </w:r>
    </w:p>
    <w:p w:rsidR="000162AD" w:rsidRDefault="000162AD" w:rsidP="000162AD">
      <w:r>
        <w:t>286.0952</w:t>
      </w:r>
      <w:r>
        <w:tab/>
        <w:t>1.013e0</w:t>
      </w:r>
    </w:p>
    <w:p w:rsidR="000162AD" w:rsidRDefault="000162AD" w:rsidP="000162AD">
      <w:r>
        <w:t>286.0989</w:t>
      </w:r>
      <w:r>
        <w:tab/>
        <w:t>1.302e1</w:t>
      </w:r>
    </w:p>
    <w:p w:rsidR="000162AD" w:rsidRDefault="000162AD" w:rsidP="000162AD">
      <w:r>
        <w:t>286.1015</w:t>
      </w:r>
      <w:r>
        <w:tab/>
        <w:t>2.025e0</w:t>
      </w:r>
    </w:p>
    <w:p w:rsidR="000162AD" w:rsidRDefault="000162AD" w:rsidP="000162AD">
      <w:r>
        <w:t>286.1052</w:t>
      </w:r>
      <w:r>
        <w:tab/>
        <w:t>4.051e0</w:t>
      </w:r>
    </w:p>
    <w:p w:rsidR="000162AD" w:rsidRDefault="000162AD" w:rsidP="000162AD">
      <w:r>
        <w:t>286.1087</w:t>
      </w:r>
      <w:r>
        <w:tab/>
        <w:t>7.089e0</w:t>
      </w:r>
    </w:p>
    <w:p w:rsidR="000162AD" w:rsidRDefault="000162AD" w:rsidP="000162AD">
      <w:r>
        <w:t>286.1114</w:t>
      </w:r>
      <w:r>
        <w:tab/>
        <w:t>2.025e0</w:t>
      </w:r>
    </w:p>
    <w:p w:rsidR="000162AD" w:rsidRDefault="000162AD" w:rsidP="000162AD">
      <w:r>
        <w:t>286.1168</w:t>
      </w:r>
      <w:r>
        <w:tab/>
        <w:t>3.038e0</w:t>
      </w:r>
    </w:p>
    <w:p w:rsidR="000162AD" w:rsidRDefault="000162AD" w:rsidP="000162AD">
      <w:r>
        <w:t>286.1185</w:t>
      </w:r>
      <w:r>
        <w:tab/>
        <w:t>2.025e0</w:t>
      </w:r>
    </w:p>
    <w:p w:rsidR="000162AD" w:rsidRDefault="000162AD" w:rsidP="000162AD">
      <w:r>
        <w:t>286.1201</w:t>
      </w:r>
      <w:r>
        <w:tab/>
        <w:t>3.038e0</w:t>
      </w:r>
    </w:p>
    <w:p w:rsidR="000162AD" w:rsidRDefault="000162AD" w:rsidP="000162AD">
      <w:r>
        <w:t>286.1249</w:t>
      </w:r>
      <w:r>
        <w:tab/>
        <w:t>9.256e0</w:t>
      </w:r>
    </w:p>
    <w:p w:rsidR="000162AD" w:rsidRDefault="000162AD" w:rsidP="000162AD">
      <w:r>
        <w:t>286.1264</w:t>
      </w:r>
      <w:r>
        <w:tab/>
        <w:t>2.718e0</w:t>
      </w:r>
    </w:p>
    <w:p w:rsidR="000162AD" w:rsidRDefault="000162AD" w:rsidP="000162AD">
      <w:r>
        <w:t>286.1348</w:t>
      </w:r>
      <w:r>
        <w:tab/>
        <w:t>5.063e0</w:t>
      </w:r>
    </w:p>
    <w:p w:rsidR="000162AD" w:rsidRDefault="000162AD" w:rsidP="000162AD">
      <w:r>
        <w:t>286.1364</w:t>
      </w:r>
      <w:r>
        <w:tab/>
        <w:t>7.089e0</w:t>
      </w:r>
    </w:p>
    <w:p w:rsidR="000162AD" w:rsidRDefault="000162AD" w:rsidP="000162AD">
      <w:r>
        <w:t>286.1518</w:t>
      </w:r>
      <w:r>
        <w:tab/>
        <w:t>6.076e0</w:t>
      </w:r>
    </w:p>
    <w:p w:rsidR="000162AD" w:rsidRDefault="000162AD" w:rsidP="000162AD">
      <w:r>
        <w:t>286.1533</w:t>
      </w:r>
      <w:r>
        <w:tab/>
        <w:t>1.013e0</w:t>
      </w:r>
    </w:p>
    <w:p w:rsidR="000162AD" w:rsidRDefault="000162AD" w:rsidP="000162AD">
      <w:r>
        <w:t>286.1599</w:t>
      </w:r>
      <w:r>
        <w:tab/>
        <w:t>3.038e0</w:t>
      </w:r>
    </w:p>
    <w:p w:rsidR="000162AD" w:rsidRDefault="000162AD" w:rsidP="000162AD">
      <w:r>
        <w:t>286.1622</w:t>
      </w:r>
      <w:r>
        <w:tab/>
        <w:t>2.025e0</w:t>
      </w:r>
    </w:p>
    <w:p w:rsidR="000162AD" w:rsidRDefault="000162AD" w:rsidP="000162AD">
      <w:r>
        <w:t>286.1665</w:t>
      </w:r>
      <w:r>
        <w:tab/>
        <w:t>2.025e0</w:t>
      </w:r>
    </w:p>
    <w:p w:rsidR="000162AD" w:rsidRDefault="000162AD" w:rsidP="000162AD">
      <w:r>
        <w:lastRenderedPageBreak/>
        <w:t>286.1685</w:t>
      </w:r>
      <w:r>
        <w:tab/>
        <w:t>3.038e0</w:t>
      </w:r>
    </w:p>
    <w:p w:rsidR="000162AD" w:rsidRDefault="000162AD" w:rsidP="000162AD">
      <w:r>
        <w:t>286.1701</w:t>
      </w:r>
      <w:r>
        <w:tab/>
        <w:t>5.063e0</w:t>
      </w:r>
    </w:p>
    <w:p w:rsidR="000162AD" w:rsidRDefault="000162AD" w:rsidP="000162AD">
      <w:r>
        <w:t>286.1757</w:t>
      </w:r>
      <w:r>
        <w:tab/>
        <w:t>4.051e0</w:t>
      </w:r>
    </w:p>
    <w:p w:rsidR="000162AD" w:rsidRDefault="000162AD" w:rsidP="000162AD">
      <w:r>
        <w:t>286.1898</w:t>
      </w:r>
      <w:r>
        <w:tab/>
        <w:t>1.013e0</w:t>
      </w:r>
    </w:p>
    <w:p w:rsidR="000162AD" w:rsidRDefault="000162AD" w:rsidP="000162AD">
      <w:r>
        <w:t>286.1936</w:t>
      </w:r>
      <w:r>
        <w:tab/>
        <w:t>4.051e0</w:t>
      </w:r>
    </w:p>
    <w:p w:rsidR="000162AD" w:rsidRDefault="000162AD" w:rsidP="000162AD">
      <w:r>
        <w:t>286.1979</w:t>
      </w:r>
      <w:r>
        <w:tab/>
        <w:t>2.025e0</w:t>
      </w:r>
    </w:p>
    <w:p w:rsidR="000162AD" w:rsidRDefault="000162AD" w:rsidP="000162AD">
      <w:r>
        <w:t>286.2018</w:t>
      </w:r>
      <w:r>
        <w:tab/>
        <w:t>4.051e0</w:t>
      </w:r>
    </w:p>
    <w:p w:rsidR="000162AD" w:rsidRDefault="000162AD" w:rsidP="000162AD">
      <w:r>
        <w:t>286.2170</w:t>
      </w:r>
      <w:r>
        <w:tab/>
        <w:t>3.038e0</w:t>
      </w:r>
    </w:p>
    <w:p w:rsidR="000162AD" w:rsidRDefault="000162AD" w:rsidP="000162AD">
      <w:r>
        <w:t>286.2204</w:t>
      </w:r>
      <w:r>
        <w:tab/>
        <w:t>2.025e0</w:t>
      </w:r>
    </w:p>
    <w:p w:rsidR="000162AD" w:rsidRDefault="000162AD" w:rsidP="000162AD">
      <w:r>
        <w:t>286.2216</w:t>
      </w:r>
      <w:r>
        <w:tab/>
        <w:t>2.025e0</w:t>
      </w:r>
    </w:p>
    <w:p w:rsidR="000162AD" w:rsidRDefault="000162AD" w:rsidP="000162AD">
      <w:r>
        <w:t>286.2253</w:t>
      </w:r>
      <w:r>
        <w:tab/>
        <w:t>2.025e0</w:t>
      </w:r>
    </w:p>
    <w:p w:rsidR="000162AD" w:rsidRDefault="000162AD" w:rsidP="000162AD">
      <w:r>
        <w:t>286.2292</w:t>
      </w:r>
      <w:r>
        <w:tab/>
        <w:t>1.013e0</w:t>
      </w:r>
    </w:p>
    <w:p w:rsidR="000162AD" w:rsidRDefault="000162AD" w:rsidP="000162AD">
      <w:r>
        <w:t>286.2327</w:t>
      </w:r>
      <w:r>
        <w:tab/>
        <w:t>2.025e0</w:t>
      </w:r>
    </w:p>
    <w:p w:rsidR="000162AD" w:rsidRDefault="000162AD" w:rsidP="000162AD">
      <w:r>
        <w:t>286.2396</w:t>
      </w:r>
      <w:r>
        <w:tab/>
        <w:t>3.038e0</w:t>
      </w:r>
    </w:p>
    <w:p w:rsidR="000162AD" w:rsidRDefault="000162AD" w:rsidP="000162AD">
      <w:r>
        <w:t>286.2417</w:t>
      </w:r>
      <w:r>
        <w:tab/>
        <w:t>1.013e0</w:t>
      </w:r>
    </w:p>
    <w:p w:rsidR="000162AD" w:rsidRDefault="000162AD" w:rsidP="000162AD">
      <w:r>
        <w:t>286.2451</w:t>
      </w:r>
      <w:r>
        <w:tab/>
        <w:t>2.025e0</w:t>
      </w:r>
    </w:p>
    <w:p w:rsidR="000162AD" w:rsidRDefault="000162AD" w:rsidP="000162AD">
      <w:r>
        <w:t>286.2474</w:t>
      </w:r>
      <w:r>
        <w:tab/>
        <w:t>1.013e0</w:t>
      </w:r>
    </w:p>
    <w:p w:rsidR="000162AD" w:rsidRDefault="000162AD" w:rsidP="000162AD">
      <w:r>
        <w:t>286.2530</w:t>
      </w:r>
      <w:r>
        <w:tab/>
        <w:t>4.051e0</w:t>
      </w:r>
    </w:p>
    <w:p w:rsidR="000162AD" w:rsidRDefault="000162AD" w:rsidP="000162AD">
      <w:r>
        <w:t>286.2567</w:t>
      </w:r>
      <w:r>
        <w:tab/>
        <w:t>1.013e0</w:t>
      </w:r>
    </w:p>
    <w:p w:rsidR="000162AD" w:rsidRDefault="000162AD" w:rsidP="000162AD">
      <w:r>
        <w:lastRenderedPageBreak/>
        <w:t>286.2647</w:t>
      </w:r>
      <w:r>
        <w:tab/>
        <w:t>1.013e0</w:t>
      </w:r>
    </w:p>
    <w:p w:rsidR="000162AD" w:rsidRDefault="000162AD" w:rsidP="000162AD">
      <w:r>
        <w:t>286.2684</w:t>
      </w:r>
      <w:r>
        <w:tab/>
        <w:t>2.025e0</w:t>
      </w:r>
    </w:p>
    <w:p w:rsidR="000162AD" w:rsidRDefault="000162AD" w:rsidP="000162AD">
      <w:r>
        <w:t>286.2767</w:t>
      </w:r>
      <w:r>
        <w:tab/>
        <w:t>2.025e0</w:t>
      </w:r>
    </w:p>
    <w:p w:rsidR="000162AD" w:rsidRDefault="000162AD" w:rsidP="000162AD">
      <w:r>
        <w:t>286.2780</w:t>
      </w:r>
      <w:r>
        <w:tab/>
        <w:t>2.025e0</w:t>
      </w:r>
    </w:p>
    <w:p w:rsidR="000162AD" w:rsidRDefault="000162AD" w:rsidP="000162AD">
      <w:r>
        <w:t>286.2801</w:t>
      </w:r>
      <w:r>
        <w:tab/>
        <w:t>2.025e0</w:t>
      </w:r>
    </w:p>
    <w:p w:rsidR="000162AD" w:rsidRDefault="000162AD" w:rsidP="000162AD">
      <w:r>
        <w:t>286.2841</w:t>
      </w:r>
      <w:r>
        <w:tab/>
        <w:t>1.013e0</w:t>
      </w:r>
    </w:p>
    <w:p w:rsidR="000162AD" w:rsidRDefault="000162AD" w:rsidP="000162AD">
      <w:r>
        <w:t>286.2880</w:t>
      </w:r>
      <w:r>
        <w:tab/>
        <w:t>2.025e0</w:t>
      </w:r>
    </w:p>
    <w:p w:rsidR="000162AD" w:rsidRDefault="000162AD" w:rsidP="000162AD">
      <w:r>
        <w:t>286.3001</w:t>
      </w:r>
      <w:r>
        <w:tab/>
        <w:t>2.025e0</w:t>
      </w:r>
    </w:p>
    <w:p w:rsidR="000162AD" w:rsidRDefault="000162AD" w:rsidP="000162AD">
      <w:r>
        <w:t>286.3127</w:t>
      </w:r>
      <w:r>
        <w:tab/>
        <w:t>2.025e0</w:t>
      </w:r>
    </w:p>
    <w:p w:rsidR="000162AD" w:rsidRDefault="000162AD" w:rsidP="000162AD">
      <w:r>
        <w:t>286.3159</w:t>
      </w:r>
      <w:r>
        <w:tab/>
        <w:t>1.013e0</w:t>
      </w:r>
    </w:p>
    <w:p w:rsidR="000162AD" w:rsidRDefault="000162AD" w:rsidP="000162AD">
      <w:r>
        <w:t>286.3192</w:t>
      </w:r>
      <w:r>
        <w:tab/>
        <w:t>1.013e0</w:t>
      </w:r>
    </w:p>
    <w:p w:rsidR="000162AD" w:rsidRDefault="000162AD" w:rsidP="000162AD">
      <w:r>
        <w:t>286.3317</w:t>
      </w:r>
      <w:r>
        <w:tab/>
        <w:t>1.013e0</w:t>
      </w:r>
    </w:p>
    <w:p w:rsidR="000162AD" w:rsidRDefault="000162AD" w:rsidP="000162AD">
      <w:r>
        <w:t>286.3360</w:t>
      </w:r>
      <w:r>
        <w:tab/>
        <w:t>1.013e0</w:t>
      </w:r>
    </w:p>
    <w:p w:rsidR="000162AD" w:rsidRDefault="000162AD" w:rsidP="000162AD">
      <w:r>
        <w:t>286.3513</w:t>
      </w:r>
      <w:r>
        <w:tab/>
        <w:t>2.025e0</w:t>
      </w:r>
    </w:p>
    <w:p w:rsidR="000162AD" w:rsidRDefault="000162AD" w:rsidP="000162AD">
      <w:r>
        <w:t>286.3679</w:t>
      </w:r>
      <w:r>
        <w:tab/>
        <w:t>1.013e0</w:t>
      </w:r>
    </w:p>
    <w:p w:rsidR="000162AD" w:rsidRDefault="000162AD" w:rsidP="000162AD">
      <w:r>
        <w:t>286.3727</w:t>
      </w:r>
      <w:r>
        <w:tab/>
        <w:t>1.013e0</w:t>
      </w:r>
    </w:p>
    <w:p w:rsidR="000162AD" w:rsidRDefault="000162AD" w:rsidP="000162AD">
      <w:r>
        <w:t>286.3830</w:t>
      </w:r>
      <w:r>
        <w:tab/>
        <w:t>1.013e0</w:t>
      </w:r>
    </w:p>
    <w:p w:rsidR="000162AD" w:rsidRDefault="000162AD" w:rsidP="000162AD">
      <w:r>
        <w:t>286.3909</w:t>
      </w:r>
      <w:r>
        <w:tab/>
        <w:t>1.013e0</w:t>
      </w:r>
    </w:p>
    <w:p w:rsidR="000162AD" w:rsidRDefault="000162AD" w:rsidP="000162AD">
      <w:r>
        <w:t>286.3948</w:t>
      </w:r>
      <w:r>
        <w:tab/>
        <w:t>1.013e0</w:t>
      </w:r>
    </w:p>
    <w:p w:rsidR="000162AD" w:rsidRDefault="000162AD" w:rsidP="000162AD">
      <w:r>
        <w:lastRenderedPageBreak/>
        <w:t>286.4182</w:t>
      </w:r>
      <w:r>
        <w:tab/>
        <w:t>1.013e0</w:t>
      </w:r>
    </w:p>
    <w:p w:rsidR="000162AD" w:rsidRDefault="000162AD" w:rsidP="000162AD">
      <w:r>
        <w:t>286.4225</w:t>
      </w:r>
      <w:r>
        <w:tab/>
        <w:t>2.025e0</w:t>
      </w:r>
    </w:p>
    <w:p w:rsidR="000162AD" w:rsidRDefault="000162AD" w:rsidP="000162AD">
      <w:r>
        <w:t>286.4307</w:t>
      </w:r>
      <w:r>
        <w:tab/>
        <w:t>1.013e0</w:t>
      </w:r>
    </w:p>
    <w:p w:rsidR="000162AD" w:rsidRDefault="000162AD" w:rsidP="000162AD">
      <w:r>
        <w:t>286.4458</w:t>
      </w:r>
      <w:r>
        <w:tab/>
        <w:t>3.038e0</w:t>
      </w:r>
    </w:p>
    <w:p w:rsidR="000162AD" w:rsidRDefault="000162AD" w:rsidP="000162AD">
      <w:r>
        <w:t>286.4490</w:t>
      </w:r>
      <w:r>
        <w:tab/>
        <w:t>2.025e0</w:t>
      </w:r>
    </w:p>
    <w:p w:rsidR="000162AD" w:rsidRDefault="000162AD" w:rsidP="000162AD">
      <w:r>
        <w:t>286.4541</w:t>
      </w:r>
      <w:r>
        <w:tab/>
        <w:t>1.013e0</w:t>
      </w:r>
    </w:p>
    <w:p w:rsidR="000162AD" w:rsidRDefault="000162AD" w:rsidP="000162AD">
      <w:r>
        <w:t>286.4572</w:t>
      </w:r>
      <w:r>
        <w:tab/>
        <w:t>2.025e0</w:t>
      </w:r>
    </w:p>
    <w:p w:rsidR="000162AD" w:rsidRDefault="000162AD" w:rsidP="000162AD">
      <w:r>
        <w:t>286.4677</w:t>
      </w:r>
      <w:r>
        <w:tab/>
        <w:t>1.013e0</w:t>
      </w:r>
    </w:p>
    <w:p w:rsidR="000162AD" w:rsidRDefault="000162AD" w:rsidP="000162AD">
      <w:r>
        <w:t>286.4727</w:t>
      </w:r>
      <w:r>
        <w:tab/>
        <w:t>1.013e0</w:t>
      </w:r>
    </w:p>
    <w:p w:rsidR="000162AD" w:rsidRDefault="000162AD" w:rsidP="000162AD">
      <w:r>
        <w:t>286.4771</w:t>
      </w:r>
      <w:r>
        <w:tab/>
        <w:t>1.013e0</w:t>
      </w:r>
    </w:p>
    <w:p w:rsidR="000162AD" w:rsidRDefault="000162AD" w:rsidP="000162AD">
      <w:r>
        <w:t>286.4988</w:t>
      </w:r>
      <w:r>
        <w:tab/>
        <w:t>1.013e0</w:t>
      </w:r>
    </w:p>
    <w:p w:rsidR="000162AD" w:rsidRDefault="000162AD" w:rsidP="000162AD">
      <w:r>
        <w:t>286.5129</w:t>
      </w:r>
      <w:r>
        <w:tab/>
        <w:t>2.025e0</w:t>
      </w:r>
    </w:p>
    <w:p w:rsidR="000162AD" w:rsidRDefault="000162AD" w:rsidP="000162AD">
      <w:r>
        <w:t>286.5170</w:t>
      </w:r>
      <w:r>
        <w:tab/>
        <w:t>1.013e0</w:t>
      </w:r>
    </w:p>
    <w:p w:rsidR="000162AD" w:rsidRDefault="000162AD" w:rsidP="000162AD">
      <w:r>
        <w:t>286.5208</w:t>
      </w:r>
      <w:r>
        <w:tab/>
        <w:t>2.025e0</w:t>
      </w:r>
    </w:p>
    <w:p w:rsidR="000162AD" w:rsidRDefault="000162AD" w:rsidP="000162AD">
      <w:r>
        <w:t>286.5252</w:t>
      </w:r>
      <w:r>
        <w:tab/>
        <w:t>1.013e0</w:t>
      </w:r>
    </w:p>
    <w:p w:rsidR="000162AD" w:rsidRDefault="000162AD" w:rsidP="000162AD">
      <w:r>
        <w:t>286.5308</w:t>
      </w:r>
      <w:r>
        <w:tab/>
        <w:t>1.013e0</w:t>
      </w:r>
    </w:p>
    <w:p w:rsidR="000162AD" w:rsidRDefault="000162AD" w:rsidP="000162AD">
      <w:r>
        <w:t>286.5360</w:t>
      </w:r>
      <w:r>
        <w:tab/>
        <w:t>1.013e0</w:t>
      </w:r>
    </w:p>
    <w:p w:rsidR="000162AD" w:rsidRDefault="000162AD" w:rsidP="000162AD">
      <w:r>
        <w:t>286.5440</w:t>
      </w:r>
      <w:r>
        <w:tab/>
        <w:t>2.025e0</w:t>
      </w:r>
    </w:p>
    <w:p w:rsidR="000162AD" w:rsidRDefault="000162AD" w:rsidP="000162AD">
      <w:r>
        <w:t>286.5483</w:t>
      </w:r>
      <w:r>
        <w:tab/>
        <w:t>2.025e0</w:t>
      </w:r>
    </w:p>
    <w:p w:rsidR="000162AD" w:rsidRDefault="000162AD" w:rsidP="000162AD">
      <w:r>
        <w:lastRenderedPageBreak/>
        <w:t>286.5570</w:t>
      </w:r>
      <w:r>
        <w:tab/>
        <w:t>1.013e0</w:t>
      </w:r>
    </w:p>
    <w:p w:rsidR="000162AD" w:rsidRDefault="000162AD" w:rsidP="000162AD">
      <w:r>
        <w:t>286.5620</w:t>
      </w:r>
      <w:r>
        <w:tab/>
        <w:t>1.013e0</w:t>
      </w:r>
    </w:p>
    <w:p w:rsidR="000162AD" w:rsidRDefault="000162AD" w:rsidP="000162AD">
      <w:r>
        <w:t>286.5671</w:t>
      </w:r>
      <w:r>
        <w:tab/>
        <w:t>1.013e0</w:t>
      </w:r>
    </w:p>
    <w:p w:rsidR="000162AD" w:rsidRDefault="000162AD" w:rsidP="000162AD">
      <w:r>
        <w:t>286.5710</w:t>
      </w:r>
      <w:r>
        <w:tab/>
        <w:t>4.051e0</w:t>
      </w:r>
    </w:p>
    <w:p w:rsidR="000162AD" w:rsidRDefault="000162AD" w:rsidP="000162AD">
      <w:r>
        <w:t>286.5773</w:t>
      </w:r>
      <w:r>
        <w:tab/>
        <w:t>2.025e0</w:t>
      </w:r>
    </w:p>
    <w:p w:rsidR="000162AD" w:rsidRDefault="000162AD" w:rsidP="000162AD">
      <w:r>
        <w:t>286.6028</w:t>
      </w:r>
      <w:r>
        <w:tab/>
        <w:t>1.013e0</w:t>
      </w:r>
    </w:p>
    <w:p w:rsidR="000162AD" w:rsidRDefault="000162AD" w:rsidP="000162AD">
      <w:r>
        <w:t>286.6429</w:t>
      </w:r>
      <w:r>
        <w:tab/>
        <w:t>2.025e0</w:t>
      </w:r>
    </w:p>
    <w:p w:rsidR="000162AD" w:rsidRDefault="000162AD" w:rsidP="000162AD">
      <w:r>
        <w:t>286.6464</w:t>
      </w:r>
      <w:r>
        <w:tab/>
        <w:t>2.025e0</w:t>
      </w:r>
    </w:p>
    <w:p w:rsidR="000162AD" w:rsidRDefault="000162AD" w:rsidP="000162AD">
      <w:r>
        <w:t>286.6567</w:t>
      </w:r>
      <w:r>
        <w:tab/>
        <w:t>3.038e0</w:t>
      </w:r>
    </w:p>
    <w:p w:rsidR="000162AD" w:rsidRDefault="000162AD" w:rsidP="000162AD">
      <w:r>
        <w:t>286.6611</w:t>
      </w:r>
      <w:r>
        <w:tab/>
        <w:t>2.025e0</w:t>
      </w:r>
    </w:p>
    <w:p w:rsidR="000162AD" w:rsidRDefault="000162AD" w:rsidP="000162AD">
      <w:r>
        <w:t>286.6745</w:t>
      </w:r>
      <w:r>
        <w:tab/>
        <w:t>1.013e0</w:t>
      </w:r>
    </w:p>
    <w:p w:rsidR="000162AD" w:rsidRDefault="000162AD" w:rsidP="000162AD">
      <w:r>
        <w:t>286.6787</w:t>
      </w:r>
      <w:r>
        <w:tab/>
        <w:t>1.013e0</w:t>
      </w:r>
    </w:p>
    <w:p w:rsidR="000162AD" w:rsidRDefault="000162AD" w:rsidP="000162AD">
      <w:r>
        <w:t>286.6827</w:t>
      </w:r>
      <w:r>
        <w:tab/>
        <w:t>1.013e0</w:t>
      </w:r>
    </w:p>
    <w:p w:rsidR="000162AD" w:rsidRDefault="000162AD" w:rsidP="000162AD">
      <w:r>
        <w:t>286.6925</w:t>
      </w:r>
      <w:r>
        <w:tab/>
        <w:t>1.013e0</w:t>
      </w:r>
    </w:p>
    <w:p w:rsidR="000162AD" w:rsidRDefault="000162AD" w:rsidP="000162AD">
      <w:r>
        <w:t>286.6981</w:t>
      </w:r>
      <w:r>
        <w:tab/>
        <w:t>2.025e0</w:t>
      </w:r>
    </w:p>
    <w:p w:rsidR="000162AD" w:rsidRDefault="000162AD" w:rsidP="000162AD">
      <w:r>
        <w:t>286.7024</w:t>
      </w:r>
      <w:r>
        <w:tab/>
        <w:t>3.038e0</w:t>
      </w:r>
    </w:p>
    <w:p w:rsidR="000162AD" w:rsidRDefault="000162AD" w:rsidP="000162AD">
      <w:r>
        <w:t>286.7187</w:t>
      </w:r>
      <w:r>
        <w:tab/>
        <w:t>1.013e0</w:t>
      </w:r>
    </w:p>
    <w:p w:rsidR="000162AD" w:rsidRDefault="000162AD" w:rsidP="000162AD">
      <w:r>
        <w:t>286.7232</w:t>
      </w:r>
      <w:r>
        <w:tab/>
        <w:t>2.025e0</w:t>
      </w:r>
    </w:p>
    <w:p w:rsidR="000162AD" w:rsidRDefault="000162AD" w:rsidP="000162AD">
      <w:r>
        <w:t>286.7245</w:t>
      </w:r>
      <w:r>
        <w:tab/>
        <w:t>1.013e0</w:t>
      </w:r>
    </w:p>
    <w:p w:rsidR="000162AD" w:rsidRDefault="000162AD" w:rsidP="000162AD">
      <w:r>
        <w:lastRenderedPageBreak/>
        <w:t>286.7336</w:t>
      </w:r>
      <w:r>
        <w:tab/>
        <w:t>1.013e0</w:t>
      </w:r>
    </w:p>
    <w:p w:rsidR="000162AD" w:rsidRDefault="000162AD" w:rsidP="000162AD">
      <w:r>
        <w:t>286.7418</w:t>
      </w:r>
      <w:r>
        <w:tab/>
        <w:t>1.013e0</w:t>
      </w:r>
    </w:p>
    <w:p w:rsidR="000162AD" w:rsidRDefault="000162AD" w:rsidP="000162AD">
      <w:r>
        <w:t>286.7509</w:t>
      </w:r>
      <w:r>
        <w:tab/>
        <w:t>1.013e0</w:t>
      </w:r>
    </w:p>
    <w:p w:rsidR="000162AD" w:rsidRDefault="000162AD" w:rsidP="000162AD">
      <w:r>
        <w:t>286.7560</w:t>
      </w:r>
      <w:r>
        <w:tab/>
        <w:t>1.013e0</w:t>
      </w:r>
    </w:p>
    <w:p w:rsidR="000162AD" w:rsidRDefault="000162AD" w:rsidP="000162AD">
      <w:r>
        <w:t>286.7643</w:t>
      </w:r>
      <w:r>
        <w:tab/>
        <w:t>1.013e0</w:t>
      </w:r>
    </w:p>
    <w:p w:rsidR="000162AD" w:rsidRDefault="000162AD" w:rsidP="000162AD">
      <w:r>
        <w:t>286.7690</w:t>
      </w:r>
      <w:r>
        <w:tab/>
        <w:t>1.013e0</w:t>
      </w:r>
    </w:p>
    <w:p w:rsidR="000162AD" w:rsidRDefault="000162AD" w:rsidP="000162AD">
      <w:r>
        <w:t>286.7731</w:t>
      </w:r>
      <w:r>
        <w:tab/>
        <w:t>1.013e0</w:t>
      </w:r>
    </w:p>
    <w:p w:rsidR="000162AD" w:rsidRDefault="000162AD" w:rsidP="000162AD">
      <w:r>
        <w:t>286.7784</w:t>
      </w:r>
      <w:r>
        <w:tab/>
        <w:t>2.025e0</w:t>
      </w:r>
    </w:p>
    <w:p w:rsidR="000162AD" w:rsidRDefault="000162AD" w:rsidP="000162AD">
      <w:r>
        <w:t>286.7869</w:t>
      </w:r>
      <w:r>
        <w:tab/>
        <w:t>1.013e0</w:t>
      </w:r>
    </w:p>
    <w:p w:rsidR="000162AD" w:rsidRDefault="000162AD" w:rsidP="000162AD">
      <w:r>
        <w:t>286.7928</w:t>
      </w:r>
      <w:r>
        <w:tab/>
        <w:t>1.013e0</w:t>
      </w:r>
    </w:p>
    <w:p w:rsidR="000162AD" w:rsidRDefault="000162AD" w:rsidP="000162AD">
      <w:r>
        <w:t>286.8006</w:t>
      </w:r>
      <w:r>
        <w:tab/>
        <w:t>1.013e0</w:t>
      </w:r>
    </w:p>
    <w:p w:rsidR="000162AD" w:rsidRDefault="000162AD" w:rsidP="000162AD">
      <w:r>
        <w:t>286.8240</w:t>
      </w:r>
      <w:r>
        <w:tab/>
        <w:t>1.013e0</w:t>
      </w:r>
    </w:p>
    <w:p w:rsidR="000162AD" w:rsidRDefault="000162AD" w:rsidP="000162AD">
      <w:r>
        <w:t>286.8282</w:t>
      </w:r>
      <w:r>
        <w:tab/>
        <w:t>1.013e0</w:t>
      </w:r>
    </w:p>
    <w:p w:rsidR="000162AD" w:rsidRDefault="000162AD" w:rsidP="000162AD">
      <w:r>
        <w:t>286.8315</w:t>
      </w:r>
      <w:r>
        <w:tab/>
        <w:t>1.013e0</w:t>
      </w:r>
    </w:p>
    <w:p w:rsidR="000162AD" w:rsidRDefault="000162AD" w:rsidP="000162AD">
      <w:r>
        <w:t>286.8360</w:t>
      </w:r>
      <w:r>
        <w:tab/>
        <w:t>2.025e0</w:t>
      </w:r>
    </w:p>
    <w:p w:rsidR="000162AD" w:rsidRDefault="000162AD" w:rsidP="000162AD">
      <w:r>
        <w:t>286.8499</w:t>
      </w:r>
      <w:r>
        <w:tab/>
        <w:t>1.013e0</w:t>
      </w:r>
    </w:p>
    <w:p w:rsidR="000162AD" w:rsidRDefault="000162AD" w:rsidP="000162AD">
      <w:r>
        <w:t>286.8557</w:t>
      </w:r>
      <w:r>
        <w:tab/>
        <w:t>1.013e0</w:t>
      </w:r>
    </w:p>
    <w:p w:rsidR="000162AD" w:rsidRDefault="000162AD" w:rsidP="000162AD">
      <w:r>
        <w:t>286.8677</w:t>
      </w:r>
      <w:r>
        <w:tab/>
        <w:t>2.025e0</w:t>
      </w:r>
    </w:p>
    <w:p w:rsidR="000162AD" w:rsidRDefault="000162AD" w:rsidP="000162AD">
      <w:r>
        <w:t>286.8713</w:t>
      </w:r>
      <w:r>
        <w:tab/>
        <w:t>1.013e0</w:t>
      </w:r>
    </w:p>
    <w:p w:rsidR="000162AD" w:rsidRDefault="000162AD" w:rsidP="000162AD">
      <w:r>
        <w:lastRenderedPageBreak/>
        <w:t>286.8872</w:t>
      </w:r>
      <w:r>
        <w:tab/>
        <w:t>1.013e0</w:t>
      </w:r>
    </w:p>
    <w:p w:rsidR="000162AD" w:rsidRDefault="000162AD" w:rsidP="000162AD">
      <w:r>
        <w:t>286.8909</w:t>
      </w:r>
      <w:r>
        <w:tab/>
        <w:t>1.013e0</w:t>
      </w:r>
    </w:p>
    <w:p w:rsidR="000162AD" w:rsidRDefault="000162AD" w:rsidP="000162AD">
      <w:r>
        <w:t>286.8930</w:t>
      </w:r>
      <w:r>
        <w:tab/>
        <w:t>2.025e0</w:t>
      </w:r>
    </w:p>
    <w:p w:rsidR="000162AD" w:rsidRDefault="000162AD" w:rsidP="000162AD">
      <w:r>
        <w:t>286.8952</w:t>
      </w:r>
      <w:r>
        <w:tab/>
        <w:t>1.013e0</w:t>
      </w:r>
    </w:p>
    <w:p w:rsidR="000162AD" w:rsidRDefault="000162AD" w:rsidP="000162AD">
      <w:r>
        <w:t>286.8994</w:t>
      </w:r>
      <w:r>
        <w:tab/>
        <w:t>1.013e0</w:t>
      </w:r>
    </w:p>
    <w:p w:rsidR="000162AD" w:rsidRDefault="000162AD" w:rsidP="000162AD">
      <w:r>
        <w:t>286.9004</w:t>
      </w:r>
      <w:r>
        <w:tab/>
        <w:t>3.038e0</w:t>
      </w:r>
    </w:p>
    <w:p w:rsidR="000162AD" w:rsidRDefault="000162AD" w:rsidP="000162AD">
      <w:r>
        <w:t>286.9076</w:t>
      </w:r>
      <w:r>
        <w:tab/>
        <w:t>2.025e0</w:t>
      </w:r>
    </w:p>
    <w:p w:rsidR="000162AD" w:rsidRDefault="000162AD" w:rsidP="000162AD">
      <w:r>
        <w:t>286.9267</w:t>
      </w:r>
      <w:r>
        <w:tab/>
        <w:t>2.025e0</w:t>
      </w:r>
    </w:p>
    <w:p w:rsidR="000162AD" w:rsidRDefault="000162AD" w:rsidP="000162AD">
      <w:r>
        <w:t>286.9301</w:t>
      </w:r>
      <w:r>
        <w:tab/>
        <w:t>1.013e0</w:t>
      </w:r>
    </w:p>
    <w:p w:rsidR="000162AD" w:rsidRDefault="000162AD" w:rsidP="000162AD">
      <w:r>
        <w:t>286.9449</w:t>
      </w:r>
      <w:r>
        <w:tab/>
        <w:t>2.025e0</w:t>
      </w:r>
    </w:p>
    <w:p w:rsidR="000162AD" w:rsidRDefault="000162AD" w:rsidP="000162AD">
      <w:r>
        <w:t>286.9505</w:t>
      </w:r>
      <w:r>
        <w:tab/>
        <w:t>1.013e0</w:t>
      </w:r>
    </w:p>
    <w:p w:rsidR="000162AD" w:rsidRDefault="000162AD" w:rsidP="000162AD">
      <w:r>
        <w:t>286.9541</w:t>
      </w:r>
      <w:r>
        <w:tab/>
        <w:t>3.038e0</w:t>
      </w:r>
    </w:p>
    <w:p w:rsidR="000162AD" w:rsidRDefault="000162AD" w:rsidP="000162AD">
      <w:r>
        <w:t>286.9581</w:t>
      </w:r>
      <w:r>
        <w:tab/>
        <w:t>1.013e0</w:t>
      </w:r>
    </w:p>
    <w:p w:rsidR="000162AD" w:rsidRDefault="000162AD" w:rsidP="000162AD">
      <w:r>
        <w:t>286.9659</w:t>
      </w:r>
      <w:r>
        <w:tab/>
        <w:t>5.063e0</w:t>
      </w:r>
    </w:p>
    <w:p w:rsidR="000162AD" w:rsidRDefault="000162AD" w:rsidP="000162AD">
      <w:r>
        <w:t>286.9709</w:t>
      </w:r>
      <w:r>
        <w:tab/>
        <w:t>2.025e0</w:t>
      </w:r>
    </w:p>
    <w:p w:rsidR="000162AD" w:rsidRDefault="000162AD" w:rsidP="000162AD">
      <w:r>
        <w:t>286.9829</w:t>
      </w:r>
      <w:r>
        <w:tab/>
        <w:t>4.051e0</w:t>
      </w:r>
    </w:p>
    <w:p w:rsidR="000162AD" w:rsidRDefault="000162AD" w:rsidP="000162AD">
      <w:r>
        <w:t>286.9856</w:t>
      </w:r>
      <w:r>
        <w:tab/>
        <w:t>1.013e0</w:t>
      </w:r>
    </w:p>
    <w:p w:rsidR="000162AD" w:rsidRDefault="000162AD" w:rsidP="000162AD">
      <w:r>
        <w:t>286.9893</w:t>
      </w:r>
      <w:r>
        <w:tab/>
        <w:t>2.025e0</w:t>
      </w:r>
    </w:p>
    <w:p w:rsidR="000162AD" w:rsidRDefault="000162AD" w:rsidP="000162AD">
      <w:r>
        <w:t>286.9919</w:t>
      </w:r>
      <w:r>
        <w:tab/>
        <w:t>2.025e0</w:t>
      </w:r>
    </w:p>
    <w:p w:rsidR="000162AD" w:rsidRDefault="000162AD" w:rsidP="000162AD">
      <w:r>
        <w:lastRenderedPageBreak/>
        <w:t>286.9937</w:t>
      </w:r>
      <w:r>
        <w:tab/>
        <w:t>2.025e0</w:t>
      </w:r>
    </w:p>
    <w:p w:rsidR="000162AD" w:rsidRDefault="000162AD" w:rsidP="000162AD">
      <w:r>
        <w:t>287.0021</w:t>
      </w:r>
      <w:r>
        <w:tab/>
        <w:t>1.013e0</w:t>
      </w:r>
    </w:p>
    <w:p w:rsidR="000162AD" w:rsidRDefault="000162AD" w:rsidP="000162AD">
      <w:r>
        <w:t>287.0048</w:t>
      </w:r>
      <w:r>
        <w:tab/>
        <w:t>2.025e0</w:t>
      </w:r>
    </w:p>
    <w:p w:rsidR="000162AD" w:rsidRDefault="000162AD" w:rsidP="000162AD">
      <w:r>
        <w:t>287.0081</w:t>
      </w:r>
      <w:r>
        <w:tab/>
        <w:t>2.025e0</w:t>
      </w:r>
    </w:p>
    <w:p w:rsidR="000162AD" w:rsidRDefault="000162AD" w:rsidP="000162AD">
      <w:r>
        <w:t>287.0212</w:t>
      </w:r>
      <w:r>
        <w:tab/>
        <w:t>3.038e0</w:t>
      </w:r>
    </w:p>
    <w:p w:rsidR="000162AD" w:rsidRDefault="000162AD" w:rsidP="000162AD">
      <w:r>
        <w:t>287.0253</w:t>
      </w:r>
      <w:r>
        <w:tab/>
        <w:t>3.038e0</w:t>
      </w:r>
    </w:p>
    <w:p w:rsidR="000162AD" w:rsidRDefault="000162AD" w:rsidP="000162AD">
      <w:r>
        <w:t>287.0316</w:t>
      </w:r>
      <w:r>
        <w:tab/>
        <w:t>2.025e0</w:t>
      </w:r>
    </w:p>
    <w:p w:rsidR="000162AD" w:rsidRDefault="000162AD" w:rsidP="000162AD">
      <w:r>
        <w:t>287.0340</w:t>
      </w:r>
      <w:r>
        <w:tab/>
        <w:t>1.013e0</w:t>
      </w:r>
    </w:p>
    <w:p w:rsidR="000162AD" w:rsidRDefault="000162AD" w:rsidP="000162AD">
      <w:r>
        <w:t>287.0392</w:t>
      </w:r>
      <w:r>
        <w:tab/>
        <w:t>2.025e0</w:t>
      </w:r>
    </w:p>
    <w:p w:rsidR="000162AD" w:rsidRDefault="000162AD" w:rsidP="000162AD">
      <w:r>
        <w:t>287.0452</w:t>
      </w:r>
      <w:r>
        <w:tab/>
        <w:t>2.025e0</w:t>
      </w:r>
    </w:p>
    <w:p w:rsidR="000162AD" w:rsidRDefault="000162AD" w:rsidP="000162AD">
      <w:r>
        <w:t>287.0473</w:t>
      </w:r>
      <w:r>
        <w:tab/>
        <w:t>5.063e0</w:t>
      </w:r>
    </w:p>
    <w:p w:rsidR="000162AD" w:rsidRDefault="000162AD" w:rsidP="000162AD">
      <w:r>
        <w:t>287.0487</w:t>
      </w:r>
      <w:r>
        <w:tab/>
        <w:t>5.063e0</w:t>
      </w:r>
    </w:p>
    <w:p w:rsidR="000162AD" w:rsidRDefault="000162AD" w:rsidP="000162AD">
      <w:r>
        <w:t>287.0507</w:t>
      </w:r>
      <w:r>
        <w:tab/>
        <w:t>2.025e0</w:t>
      </w:r>
    </w:p>
    <w:p w:rsidR="000162AD" w:rsidRDefault="000162AD" w:rsidP="000162AD">
      <w:r>
        <w:t>287.0526</w:t>
      </w:r>
      <w:r>
        <w:tab/>
        <w:t>7.451e0</w:t>
      </w:r>
    </w:p>
    <w:p w:rsidR="000162AD" w:rsidRDefault="000162AD" w:rsidP="000162AD">
      <w:r>
        <w:t>287.0567</w:t>
      </w:r>
      <w:r>
        <w:tab/>
        <w:t>3.038e0</w:t>
      </w:r>
    </w:p>
    <w:p w:rsidR="000162AD" w:rsidRDefault="000162AD" w:rsidP="000162AD">
      <w:r>
        <w:t>287.0633</w:t>
      </w:r>
      <w:r>
        <w:tab/>
        <w:t>6.076e0</w:t>
      </w:r>
    </w:p>
    <w:p w:rsidR="000162AD" w:rsidRDefault="000162AD" w:rsidP="000162AD">
      <w:r>
        <w:t>287.0645</w:t>
      </w:r>
      <w:r>
        <w:tab/>
        <w:t>4.051e0</w:t>
      </w:r>
    </w:p>
    <w:p w:rsidR="000162AD" w:rsidRDefault="000162AD" w:rsidP="000162AD">
      <w:r>
        <w:t>287.0704</w:t>
      </w:r>
      <w:r>
        <w:tab/>
        <w:t>2.025e0</w:t>
      </w:r>
    </w:p>
    <w:p w:rsidR="000162AD" w:rsidRDefault="000162AD" w:rsidP="000162AD">
      <w:r>
        <w:t>287.0765</w:t>
      </w:r>
      <w:r>
        <w:tab/>
        <w:t>1.013e0</w:t>
      </w:r>
    </w:p>
    <w:p w:rsidR="000162AD" w:rsidRDefault="000162AD" w:rsidP="000162AD">
      <w:r>
        <w:lastRenderedPageBreak/>
        <w:t>287.0792</w:t>
      </w:r>
      <w:r>
        <w:tab/>
        <w:t>3.038e0</w:t>
      </w:r>
    </w:p>
    <w:p w:rsidR="000162AD" w:rsidRDefault="000162AD" w:rsidP="000162AD">
      <w:r>
        <w:t>287.0876</w:t>
      </w:r>
      <w:r>
        <w:tab/>
        <w:t>2.025e0</w:t>
      </w:r>
    </w:p>
    <w:p w:rsidR="000162AD" w:rsidRDefault="000162AD" w:rsidP="000162AD">
      <w:r>
        <w:t>287.0962</w:t>
      </w:r>
      <w:r>
        <w:tab/>
        <w:t>2.025e0</w:t>
      </w:r>
    </w:p>
    <w:p w:rsidR="000162AD" w:rsidRDefault="000162AD" w:rsidP="000162AD">
      <w:r>
        <w:t>287.0973</w:t>
      </w:r>
      <w:r>
        <w:tab/>
        <w:t>2.025e0</w:t>
      </w:r>
    </w:p>
    <w:p w:rsidR="000162AD" w:rsidRDefault="000162AD" w:rsidP="000162AD">
      <w:r>
        <w:t>287.1078</w:t>
      </w:r>
      <w:r>
        <w:tab/>
        <w:t>1.013e0</w:t>
      </w:r>
    </w:p>
    <w:p w:rsidR="000162AD" w:rsidRDefault="000162AD" w:rsidP="000162AD">
      <w:r>
        <w:t>287.1094</w:t>
      </w:r>
      <w:r>
        <w:tab/>
        <w:t>5.063e0</w:t>
      </w:r>
    </w:p>
    <w:p w:rsidR="000162AD" w:rsidRDefault="000162AD" w:rsidP="000162AD">
      <w:r>
        <w:t>287.1132</w:t>
      </w:r>
      <w:r>
        <w:tab/>
        <w:t>2.025e0</w:t>
      </w:r>
    </w:p>
    <w:p w:rsidR="000162AD" w:rsidRDefault="000162AD" w:rsidP="000162AD">
      <w:r>
        <w:t>287.1151</w:t>
      </w:r>
      <w:r>
        <w:tab/>
        <w:t>1.013e0</w:t>
      </w:r>
    </w:p>
    <w:p w:rsidR="000162AD" w:rsidRDefault="000162AD" w:rsidP="000162AD">
      <w:r>
        <w:t>287.1201</w:t>
      </w:r>
      <w:r>
        <w:tab/>
        <w:t>1.013e0</w:t>
      </w:r>
    </w:p>
    <w:p w:rsidR="000162AD" w:rsidRDefault="000162AD" w:rsidP="000162AD">
      <w:r>
        <w:t>287.1238</w:t>
      </w:r>
      <w:r>
        <w:tab/>
        <w:t>2.025e0</w:t>
      </w:r>
    </w:p>
    <w:p w:rsidR="000162AD" w:rsidRDefault="000162AD" w:rsidP="000162AD">
      <w:r>
        <w:t>287.1256</w:t>
      </w:r>
      <w:r>
        <w:tab/>
        <w:t>2.025e0</w:t>
      </w:r>
    </w:p>
    <w:p w:rsidR="000162AD" w:rsidRDefault="000162AD" w:rsidP="000162AD">
      <w:r>
        <w:t>287.1338</w:t>
      </w:r>
      <w:r>
        <w:tab/>
        <w:t>3.038e0</w:t>
      </w:r>
    </w:p>
    <w:p w:rsidR="000162AD" w:rsidRDefault="000162AD" w:rsidP="000162AD">
      <w:r>
        <w:t>287.1358</w:t>
      </w:r>
      <w:r>
        <w:tab/>
        <w:t>3.038e0</w:t>
      </w:r>
    </w:p>
    <w:p w:rsidR="000162AD" w:rsidRDefault="000162AD" w:rsidP="000162AD">
      <w:r>
        <w:t>287.1395</w:t>
      </w:r>
      <w:r>
        <w:tab/>
        <w:t>4.051e0</w:t>
      </w:r>
    </w:p>
    <w:p w:rsidR="000162AD" w:rsidRDefault="000162AD" w:rsidP="000162AD">
      <w:r>
        <w:t>287.1410</w:t>
      </w:r>
      <w:r>
        <w:tab/>
        <w:t>2.025e0</w:t>
      </w:r>
    </w:p>
    <w:p w:rsidR="000162AD" w:rsidRDefault="000162AD" w:rsidP="000162AD">
      <w:r>
        <w:t>287.1472</w:t>
      </w:r>
      <w:r>
        <w:tab/>
        <w:t>2.025e0</w:t>
      </w:r>
    </w:p>
    <w:p w:rsidR="000162AD" w:rsidRDefault="000162AD" w:rsidP="000162AD">
      <w:r>
        <w:t>287.1514</w:t>
      </w:r>
      <w:r>
        <w:tab/>
        <w:t>2.025e0</w:t>
      </w:r>
    </w:p>
    <w:p w:rsidR="000162AD" w:rsidRDefault="000162AD" w:rsidP="000162AD">
      <w:r>
        <w:t>287.1534</w:t>
      </w:r>
      <w:r>
        <w:tab/>
        <w:t>2.025e0</w:t>
      </w:r>
    </w:p>
    <w:p w:rsidR="000162AD" w:rsidRDefault="000162AD" w:rsidP="000162AD">
      <w:r>
        <w:t>287.1605</w:t>
      </w:r>
      <w:r>
        <w:tab/>
        <w:t>1.013e0</w:t>
      </w:r>
    </w:p>
    <w:p w:rsidR="000162AD" w:rsidRDefault="000162AD" w:rsidP="000162AD">
      <w:r>
        <w:lastRenderedPageBreak/>
        <w:t>287.1748</w:t>
      </w:r>
      <w:r>
        <w:tab/>
        <w:t>3.038e0</w:t>
      </w:r>
    </w:p>
    <w:p w:rsidR="000162AD" w:rsidRDefault="000162AD" w:rsidP="000162AD">
      <w:r>
        <w:t>287.1768</w:t>
      </w:r>
      <w:r>
        <w:tab/>
        <w:t>2.025e0</w:t>
      </w:r>
    </w:p>
    <w:p w:rsidR="000162AD" w:rsidRDefault="000162AD" w:rsidP="000162AD">
      <w:r>
        <w:t>287.1782</w:t>
      </w:r>
      <w:r>
        <w:tab/>
        <w:t>1.013e0</w:t>
      </w:r>
    </w:p>
    <w:p w:rsidR="000162AD" w:rsidRDefault="000162AD" w:rsidP="000162AD">
      <w:r>
        <w:t>287.1832</w:t>
      </w:r>
      <w:r>
        <w:tab/>
        <w:t>1.013e0</w:t>
      </w:r>
    </w:p>
    <w:p w:rsidR="000162AD" w:rsidRDefault="000162AD" w:rsidP="000162AD">
      <w:r>
        <w:t>287.1867</w:t>
      </w:r>
      <w:r>
        <w:tab/>
        <w:t>1.013e0</w:t>
      </w:r>
    </w:p>
    <w:p w:rsidR="000162AD" w:rsidRDefault="000162AD" w:rsidP="000162AD">
      <w:r>
        <w:t>287.1912</w:t>
      </w:r>
      <w:r>
        <w:tab/>
        <w:t>2.025e0</w:t>
      </w:r>
    </w:p>
    <w:p w:rsidR="000162AD" w:rsidRDefault="000162AD" w:rsidP="000162AD">
      <w:r>
        <w:t>287.2019</w:t>
      </w:r>
      <w:r>
        <w:tab/>
        <w:t>3.038e0</w:t>
      </w:r>
    </w:p>
    <w:p w:rsidR="000162AD" w:rsidRDefault="000162AD" w:rsidP="000162AD">
      <w:r>
        <w:t>287.2103</w:t>
      </w:r>
      <w:r>
        <w:tab/>
        <w:t>1.013e0</w:t>
      </w:r>
    </w:p>
    <w:p w:rsidR="000162AD" w:rsidRDefault="000162AD" w:rsidP="000162AD">
      <w:r>
        <w:t>287.2144</w:t>
      </w:r>
      <w:r>
        <w:tab/>
        <w:t>1.013e0</w:t>
      </w:r>
    </w:p>
    <w:p w:rsidR="000162AD" w:rsidRDefault="000162AD" w:rsidP="000162AD">
      <w:r>
        <w:t>287.2207</w:t>
      </w:r>
      <w:r>
        <w:tab/>
        <w:t>4.051e0</w:t>
      </w:r>
    </w:p>
    <w:p w:rsidR="000162AD" w:rsidRDefault="000162AD" w:rsidP="000162AD">
      <w:r>
        <w:t>287.2234</w:t>
      </w:r>
      <w:r>
        <w:tab/>
        <w:t>2.025e0</w:t>
      </w:r>
    </w:p>
    <w:p w:rsidR="000162AD" w:rsidRDefault="000162AD" w:rsidP="000162AD">
      <w:r>
        <w:t>287.2292</w:t>
      </w:r>
      <w:r>
        <w:tab/>
        <w:t>8.101e0</w:t>
      </w:r>
    </w:p>
    <w:p w:rsidR="000162AD" w:rsidRDefault="000162AD" w:rsidP="000162AD">
      <w:r>
        <w:t>287.2381</w:t>
      </w:r>
      <w:r>
        <w:tab/>
        <w:t>1.013e0</w:t>
      </w:r>
    </w:p>
    <w:p w:rsidR="000162AD" w:rsidRDefault="000162AD" w:rsidP="000162AD">
      <w:r>
        <w:t>287.2396</w:t>
      </w:r>
      <w:r>
        <w:tab/>
        <w:t>2.025e0</w:t>
      </w:r>
    </w:p>
    <w:p w:rsidR="000162AD" w:rsidRDefault="000162AD" w:rsidP="000162AD">
      <w:r>
        <w:t>287.2418</w:t>
      </w:r>
      <w:r>
        <w:tab/>
        <w:t>8.101e0</w:t>
      </w:r>
    </w:p>
    <w:p w:rsidR="000162AD" w:rsidRDefault="000162AD" w:rsidP="000162AD">
      <w:r>
        <w:t>287.2473</w:t>
      </w:r>
      <w:r>
        <w:tab/>
        <w:t>3.038e0</w:t>
      </w:r>
    </w:p>
    <w:p w:rsidR="000162AD" w:rsidRDefault="000162AD" w:rsidP="000162AD">
      <w:r>
        <w:t>287.2496</w:t>
      </w:r>
      <w:r>
        <w:tab/>
        <w:t>1.013e0</w:t>
      </w:r>
    </w:p>
    <w:p w:rsidR="000162AD" w:rsidRDefault="000162AD" w:rsidP="000162AD">
      <w:r>
        <w:t>287.2734</w:t>
      </w:r>
      <w:r>
        <w:tab/>
        <w:t>1.013e0</w:t>
      </w:r>
    </w:p>
    <w:p w:rsidR="000162AD" w:rsidRDefault="000162AD" w:rsidP="000162AD">
      <w:r>
        <w:t>287.2769</w:t>
      </w:r>
      <w:r>
        <w:tab/>
        <w:t>1.013e0</w:t>
      </w:r>
    </w:p>
    <w:p w:rsidR="000162AD" w:rsidRDefault="000162AD" w:rsidP="000162AD">
      <w:r>
        <w:lastRenderedPageBreak/>
        <w:t>287.2867</w:t>
      </w:r>
      <w:r>
        <w:tab/>
        <w:t>1.013e0</w:t>
      </w:r>
    </w:p>
    <w:p w:rsidR="000162AD" w:rsidRDefault="000162AD" w:rsidP="000162AD">
      <w:r>
        <w:t>287.2882</w:t>
      </w:r>
      <w:r>
        <w:tab/>
        <w:t>3.038e0</w:t>
      </w:r>
    </w:p>
    <w:p w:rsidR="000162AD" w:rsidRDefault="000162AD" w:rsidP="000162AD">
      <w:r>
        <w:t>287.2916</w:t>
      </w:r>
      <w:r>
        <w:tab/>
        <w:t>1.013e0</w:t>
      </w:r>
    </w:p>
    <w:p w:rsidR="000162AD" w:rsidRDefault="000162AD" w:rsidP="000162AD">
      <w:r>
        <w:t>287.3008</w:t>
      </w:r>
      <w:r>
        <w:tab/>
        <w:t>3.038e0</w:t>
      </w:r>
    </w:p>
    <w:p w:rsidR="000162AD" w:rsidRDefault="000162AD" w:rsidP="000162AD">
      <w:r>
        <w:t>287.3046</w:t>
      </w:r>
      <w:r>
        <w:tab/>
        <w:t>2.025e0</w:t>
      </w:r>
    </w:p>
    <w:p w:rsidR="000162AD" w:rsidRDefault="000162AD" w:rsidP="000162AD">
      <w:r>
        <w:t>287.3129</w:t>
      </w:r>
      <w:r>
        <w:tab/>
        <w:t>3.038e0</w:t>
      </w:r>
    </w:p>
    <w:p w:rsidR="000162AD" w:rsidRDefault="000162AD" w:rsidP="000162AD">
      <w:r>
        <w:t>287.3233</w:t>
      </w:r>
      <w:r>
        <w:tab/>
        <w:t>1.013e0</w:t>
      </w:r>
    </w:p>
    <w:p w:rsidR="000162AD" w:rsidRDefault="000162AD" w:rsidP="000162AD">
      <w:r>
        <w:t>287.3284</w:t>
      </w:r>
      <w:r>
        <w:tab/>
        <w:t>1.013e0</w:t>
      </w:r>
    </w:p>
    <w:p w:rsidR="000162AD" w:rsidRDefault="000162AD" w:rsidP="000162AD">
      <w:r>
        <w:t>287.3318</w:t>
      </w:r>
      <w:r>
        <w:tab/>
        <w:t>1.013e0</w:t>
      </w:r>
    </w:p>
    <w:p w:rsidR="000162AD" w:rsidRDefault="000162AD" w:rsidP="000162AD">
      <w:r>
        <w:t>287.3363</w:t>
      </w:r>
      <w:r>
        <w:tab/>
        <w:t>1.013e0</w:t>
      </w:r>
    </w:p>
    <w:p w:rsidR="000162AD" w:rsidRDefault="000162AD" w:rsidP="000162AD">
      <w:r>
        <w:t>287.3447</w:t>
      </w:r>
      <w:r>
        <w:tab/>
        <w:t>2.025e0</w:t>
      </w:r>
    </w:p>
    <w:p w:rsidR="000162AD" w:rsidRDefault="000162AD" w:rsidP="000162AD">
      <w:r>
        <w:t>287.3560</w:t>
      </w:r>
      <w:r>
        <w:tab/>
        <w:t>2.025e0</w:t>
      </w:r>
    </w:p>
    <w:p w:rsidR="000162AD" w:rsidRDefault="000162AD" w:rsidP="000162AD">
      <w:r>
        <w:t>287.3652</w:t>
      </w:r>
      <w:r>
        <w:tab/>
        <w:t>2.025e0</w:t>
      </w:r>
    </w:p>
    <w:p w:rsidR="000162AD" w:rsidRDefault="000162AD" w:rsidP="000162AD">
      <w:r>
        <w:t>287.3680</w:t>
      </w:r>
      <w:r>
        <w:tab/>
        <w:t>1.013e0</w:t>
      </w:r>
    </w:p>
    <w:p w:rsidR="000162AD" w:rsidRDefault="000162AD" w:rsidP="000162AD">
      <w:r>
        <w:t>287.3723</w:t>
      </w:r>
      <w:r>
        <w:tab/>
        <w:t>1.013e0</w:t>
      </w:r>
    </w:p>
    <w:p w:rsidR="000162AD" w:rsidRDefault="000162AD" w:rsidP="000162AD">
      <w:r>
        <w:t>287.3925</w:t>
      </w:r>
      <w:r>
        <w:tab/>
        <w:t>3.038e0</w:t>
      </w:r>
    </w:p>
    <w:p w:rsidR="000162AD" w:rsidRDefault="000162AD" w:rsidP="000162AD">
      <w:r>
        <w:t>287.3955</w:t>
      </w:r>
      <w:r>
        <w:tab/>
        <w:t>1.013e0</w:t>
      </w:r>
    </w:p>
    <w:p w:rsidR="000162AD" w:rsidRDefault="000162AD" w:rsidP="000162AD">
      <w:r>
        <w:t>287.4076</w:t>
      </w:r>
      <w:r>
        <w:tab/>
        <w:t>1.013e0</w:t>
      </w:r>
    </w:p>
    <w:p w:rsidR="000162AD" w:rsidRDefault="000162AD" w:rsidP="000162AD">
      <w:r>
        <w:t>287.4177</w:t>
      </w:r>
      <w:r>
        <w:tab/>
        <w:t>1.013e0</w:t>
      </w:r>
    </w:p>
    <w:p w:rsidR="000162AD" w:rsidRDefault="000162AD" w:rsidP="000162AD">
      <w:r>
        <w:lastRenderedPageBreak/>
        <w:t>287.4442</w:t>
      </w:r>
      <w:r>
        <w:tab/>
        <w:t>1.013e0</w:t>
      </w:r>
    </w:p>
    <w:p w:rsidR="000162AD" w:rsidRDefault="000162AD" w:rsidP="000162AD">
      <w:r>
        <w:t>287.4495</w:t>
      </w:r>
      <w:r>
        <w:tab/>
        <w:t>2.025e0</w:t>
      </w:r>
    </w:p>
    <w:p w:rsidR="000162AD" w:rsidRDefault="000162AD" w:rsidP="000162AD">
      <w:r>
        <w:t>287.4545</w:t>
      </w:r>
      <w:r>
        <w:tab/>
        <w:t>1.013e0</w:t>
      </w:r>
    </w:p>
    <w:p w:rsidR="000162AD" w:rsidRDefault="000162AD" w:rsidP="000162AD">
      <w:r>
        <w:t>287.4703</w:t>
      </w:r>
      <w:r>
        <w:tab/>
        <w:t>2.025e0</w:t>
      </w:r>
    </w:p>
    <w:p w:rsidR="000162AD" w:rsidRDefault="000162AD" w:rsidP="000162AD">
      <w:r>
        <w:t>287.4807</w:t>
      </w:r>
      <w:r>
        <w:tab/>
        <w:t>1.013e0</w:t>
      </w:r>
    </w:p>
    <w:p w:rsidR="000162AD" w:rsidRDefault="000162AD" w:rsidP="000162AD">
      <w:r>
        <w:t>287.4943</w:t>
      </w:r>
      <w:r>
        <w:tab/>
        <w:t>2.025e0</w:t>
      </w:r>
    </w:p>
    <w:p w:rsidR="000162AD" w:rsidRDefault="000162AD" w:rsidP="000162AD">
      <w:r>
        <w:t>287.5074</w:t>
      </w:r>
      <w:r>
        <w:tab/>
        <w:t>1.013e0</w:t>
      </w:r>
    </w:p>
    <w:p w:rsidR="000162AD" w:rsidRDefault="000162AD" w:rsidP="000162AD">
      <w:r>
        <w:t>287.5178</w:t>
      </w:r>
      <w:r>
        <w:tab/>
        <w:t>1.013e0</w:t>
      </w:r>
    </w:p>
    <w:p w:rsidR="000162AD" w:rsidRDefault="000162AD" w:rsidP="000162AD">
      <w:r>
        <w:t>287.5339</w:t>
      </w:r>
      <w:r>
        <w:tab/>
        <w:t>1.013e0</w:t>
      </w:r>
    </w:p>
    <w:p w:rsidR="000162AD" w:rsidRDefault="000162AD" w:rsidP="000162AD">
      <w:r>
        <w:t>287.5388</w:t>
      </w:r>
      <w:r>
        <w:tab/>
        <w:t>1.013e0</w:t>
      </w:r>
    </w:p>
    <w:p w:rsidR="000162AD" w:rsidRDefault="000162AD" w:rsidP="000162AD">
      <w:r>
        <w:t>287.5700</w:t>
      </w:r>
      <w:r>
        <w:tab/>
        <w:t>2.025e0</w:t>
      </w:r>
    </w:p>
    <w:p w:rsidR="000162AD" w:rsidRDefault="000162AD" w:rsidP="000162AD">
      <w:r>
        <w:t>287.5923</w:t>
      </w:r>
      <w:r>
        <w:tab/>
        <w:t>1.013e0</w:t>
      </w:r>
    </w:p>
    <w:p w:rsidR="000162AD" w:rsidRDefault="000162AD" w:rsidP="000162AD">
      <w:r>
        <w:t>287.5967</w:t>
      </w:r>
      <w:r>
        <w:tab/>
        <w:t>1.013e0</w:t>
      </w:r>
    </w:p>
    <w:p w:rsidR="000162AD" w:rsidRDefault="000162AD" w:rsidP="000162AD">
      <w:r>
        <w:t>287.6018</w:t>
      </w:r>
      <w:r>
        <w:tab/>
        <w:t>1.013e0</w:t>
      </w:r>
    </w:p>
    <w:p w:rsidR="000162AD" w:rsidRDefault="000162AD" w:rsidP="000162AD">
      <w:r>
        <w:t>287.6126</w:t>
      </w:r>
      <w:r>
        <w:tab/>
        <w:t>1.013e0</w:t>
      </w:r>
    </w:p>
    <w:p w:rsidR="000162AD" w:rsidRDefault="000162AD" w:rsidP="000162AD">
      <w:r>
        <w:t>287.6157</w:t>
      </w:r>
      <w:r>
        <w:tab/>
        <w:t>1.013e0</w:t>
      </w:r>
    </w:p>
    <w:p w:rsidR="000162AD" w:rsidRDefault="000162AD" w:rsidP="000162AD">
      <w:r>
        <w:t>287.6205</w:t>
      </w:r>
      <w:r>
        <w:tab/>
        <w:t>1.013e0</w:t>
      </w:r>
    </w:p>
    <w:p w:rsidR="000162AD" w:rsidRDefault="000162AD" w:rsidP="000162AD">
      <w:r>
        <w:t>287.6245</w:t>
      </w:r>
      <w:r>
        <w:tab/>
        <w:t>1.013e0</w:t>
      </w:r>
    </w:p>
    <w:p w:rsidR="000162AD" w:rsidRDefault="000162AD" w:rsidP="000162AD">
      <w:r>
        <w:t>287.6328</w:t>
      </w:r>
      <w:r>
        <w:tab/>
        <w:t>1.013e0</w:t>
      </w:r>
    </w:p>
    <w:p w:rsidR="000162AD" w:rsidRDefault="000162AD" w:rsidP="000162AD">
      <w:r>
        <w:lastRenderedPageBreak/>
        <w:t>287.6560</w:t>
      </w:r>
      <w:r>
        <w:tab/>
        <w:t>1.013e0</w:t>
      </w:r>
    </w:p>
    <w:p w:rsidR="000162AD" w:rsidRDefault="000162AD" w:rsidP="000162AD">
      <w:r>
        <w:t>287.6601</w:t>
      </w:r>
      <w:r>
        <w:tab/>
        <w:t>1.013e0</w:t>
      </w:r>
    </w:p>
    <w:p w:rsidR="000162AD" w:rsidRDefault="000162AD" w:rsidP="000162AD">
      <w:r>
        <w:t>287.6794</w:t>
      </w:r>
      <w:r>
        <w:tab/>
        <w:t>1.013e0</w:t>
      </w:r>
    </w:p>
    <w:p w:rsidR="000162AD" w:rsidRDefault="000162AD" w:rsidP="000162AD">
      <w:r>
        <w:t>287.6835</w:t>
      </w:r>
      <w:r>
        <w:tab/>
        <w:t>3.038e0</w:t>
      </w:r>
    </w:p>
    <w:p w:rsidR="000162AD" w:rsidRDefault="000162AD" w:rsidP="000162AD">
      <w:r>
        <w:t>287.6916</w:t>
      </w:r>
      <w:r>
        <w:tab/>
        <w:t>1.013e0</w:t>
      </w:r>
    </w:p>
    <w:p w:rsidR="000162AD" w:rsidRDefault="000162AD" w:rsidP="000162AD">
      <w:r>
        <w:t>287.6963</w:t>
      </w:r>
      <w:r>
        <w:tab/>
        <w:t>2.025e0</w:t>
      </w:r>
    </w:p>
    <w:p w:rsidR="000162AD" w:rsidRDefault="000162AD" w:rsidP="000162AD">
      <w:r>
        <w:t>287.7018</w:t>
      </w:r>
      <w:r>
        <w:tab/>
        <w:t>1.013e0</w:t>
      </w:r>
    </w:p>
    <w:p w:rsidR="000162AD" w:rsidRDefault="000162AD" w:rsidP="000162AD">
      <w:r>
        <w:t>287.7070</w:t>
      </w:r>
      <w:r>
        <w:tab/>
        <w:t>1.013e0</w:t>
      </w:r>
    </w:p>
    <w:p w:rsidR="000162AD" w:rsidRDefault="000162AD" w:rsidP="000162AD">
      <w:r>
        <w:t>287.7185</w:t>
      </w:r>
      <w:r>
        <w:tab/>
        <w:t>1.013e0</w:t>
      </w:r>
    </w:p>
    <w:p w:rsidR="000162AD" w:rsidRDefault="000162AD" w:rsidP="000162AD">
      <w:r>
        <w:t>287.7229</w:t>
      </w:r>
      <w:r>
        <w:tab/>
        <w:t>1.013e0</w:t>
      </w:r>
    </w:p>
    <w:p w:rsidR="000162AD" w:rsidRDefault="000162AD" w:rsidP="000162AD">
      <w:r>
        <w:t>287.7391</w:t>
      </w:r>
      <w:r>
        <w:tab/>
        <w:t>5.063e0</w:t>
      </w:r>
    </w:p>
    <w:p w:rsidR="000162AD" w:rsidRDefault="000162AD" w:rsidP="000162AD">
      <w:r>
        <w:t>287.7505</w:t>
      </w:r>
      <w:r>
        <w:tab/>
        <w:t>1.013e0</w:t>
      </w:r>
    </w:p>
    <w:p w:rsidR="000162AD" w:rsidRDefault="000162AD" w:rsidP="000162AD">
      <w:r>
        <w:t>287.7591</w:t>
      </w:r>
      <w:r>
        <w:tab/>
        <w:t>1.013e0</w:t>
      </w:r>
    </w:p>
    <w:p w:rsidR="000162AD" w:rsidRDefault="000162AD" w:rsidP="000162AD">
      <w:r>
        <w:t>287.7645</w:t>
      </w:r>
      <w:r>
        <w:tab/>
        <w:t>4.051e0</w:t>
      </w:r>
    </w:p>
    <w:p w:rsidR="000162AD" w:rsidRDefault="000162AD" w:rsidP="000162AD">
      <w:r>
        <w:t>287.7892</w:t>
      </w:r>
      <w:r>
        <w:tab/>
        <w:t>2.025e0</w:t>
      </w:r>
    </w:p>
    <w:p w:rsidR="000162AD" w:rsidRDefault="000162AD" w:rsidP="000162AD">
      <w:r>
        <w:t>287.7976</w:t>
      </w:r>
      <w:r>
        <w:tab/>
        <w:t>3.038e0</w:t>
      </w:r>
    </w:p>
    <w:p w:rsidR="000162AD" w:rsidRDefault="000162AD" w:rsidP="000162AD">
      <w:r>
        <w:t>287.8057</w:t>
      </w:r>
      <w:r>
        <w:tab/>
        <w:t>2.025e0</w:t>
      </w:r>
    </w:p>
    <w:p w:rsidR="000162AD" w:rsidRDefault="000162AD" w:rsidP="000162AD">
      <w:r>
        <w:t>287.8281</w:t>
      </w:r>
      <w:r>
        <w:tab/>
        <w:t>1.013e0</w:t>
      </w:r>
    </w:p>
    <w:p w:rsidR="000162AD" w:rsidRDefault="000162AD" w:rsidP="000162AD">
      <w:r>
        <w:t>287.8411</w:t>
      </w:r>
      <w:r>
        <w:tab/>
        <w:t>1.013e0</w:t>
      </w:r>
    </w:p>
    <w:p w:rsidR="000162AD" w:rsidRDefault="000162AD" w:rsidP="000162AD">
      <w:r>
        <w:lastRenderedPageBreak/>
        <w:t>287.8453</w:t>
      </w:r>
      <w:r>
        <w:tab/>
        <w:t>2.025e0</w:t>
      </w:r>
    </w:p>
    <w:p w:rsidR="000162AD" w:rsidRDefault="000162AD" w:rsidP="000162AD">
      <w:r>
        <w:t>287.8486</w:t>
      </w:r>
      <w:r>
        <w:tab/>
        <w:t>1.013e0</w:t>
      </w:r>
    </w:p>
    <w:p w:rsidR="000162AD" w:rsidRDefault="000162AD" w:rsidP="000162AD">
      <w:r>
        <w:t>287.8600</w:t>
      </w:r>
      <w:r>
        <w:tab/>
        <w:t>2.025e0</w:t>
      </w:r>
    </w:p>
    <w:p w:rsidR="000162AD" w:rsidRDefault="000162AD" w:rsidP="000162AD">
      <w:r>
        <w:t>287.8689</w:t>
      </w:r>
      <w:r>
        <w:tab/>
        <w:t>1.013e0</w:t>
      </w:r>
    </w:p>
    <w:p w:rsidR="000162AD" w:rsidRDefault="000162AD" w:rsidP="000162AD">
      <w:r>
        <w:t>287.8914</w:t>
      </w:r>
      <w:r>
        <w:tab/>
        <w:t>2.025e0</w:t>
      </w:r>
    </w:p>
    <w:p w:rsidR="000162AD" w:rsidRDefault="000162AD" w:rsidP="000162AD">
      <w:r>
        <w:t>287.9001</w:t>
      </w:r>
      <w:r>
        <w:tab/>
        <w:t>1.013e0</w:t>
      </w:r>
    </w:p>
    <w:p w:rsidR="000162AD" w:rsidRDefault="000162AD" w:rsidP="000162AD">
      <w:r>
        <w:t>287.9023</w:t>
      </w:r>
      <w:r>
        <w:tab/>
        <w:t>2.025e0</w:t>
      </w:r>
    </w:p>
    <w:p w:rsidR="000162AD" w:rsidRDefault="000162AD" w:rsidP="000162AD">
      <w:r>
        <w:t>287.9040</w:t>
      </w:r>
      <w:r>
        <w:tab/>
        <w:t>2.025e0</w:t>
      </w:r>
    </w:p>
    <w:p w:rsidR="000162AD" w:rsidRDefault="000162AD" w:rsidP="000162AD">
      <w:r>
        <w:t>287.9123</w:t>
      </w:r>
      <w:r>
        <w:tab/>
        <w:t>3.038e0</w:t>
      </w:r>
    </w:p>
    <w:p w:rsidR="000162AD" w:rsidRDefault="000162AD" w:rsidP="000162AD">
      <w:r>
        <w:t>287.9158</w:t>
      </w:r>
      <w:r>
        <w:tab/>
        <w:t>3.038e0</w:t>
      </w:r>
    </w:p>
    <w:p w:rsidR="000162AD" w:rsidRDefault="000162AD" w:rsidP="000162AD">
      <w:r>
        <w:t>287.9176</w:t>
      </w:r>
      <w:r>
        <w:tab/>
        <w:t>1.013e0</w:t>
      </w:r>
    </w:p>
    <w:p w:rsidR="000162AD" w:rsidRDefault="000162AD" w:rsidP="000162AD">
      <w:r>
        <w:t>287.9230</w:t>
      </w:r>
      <w:r>
        <w:tab/>
        <w:t>1.013e0</w:t>
      </w:r>
    </w:p>
    <w:p w:rsidR="000162AD" w:rsidRDefault="000162AD" w:rsidP="000162AD">
      <w:r>
        <w:t>287.9282</w:t>
      </w:r>
      <w:r>
        <w:tab/>
        <w:t>1.013e0</w:t>
      </w:r>
    </w:p>
    <w:p w:rsidR="000162AD" w:rsidRDefault="000162AD" w:rsidP="000162AD">
      <w:r>
        <w:t>287.9442</w:t>
      </w:r>
      <w:r>
        <w:tab/>
        <w:t>1.013e0</w:t>
      </w:r>
    </w:p>
    <w:p w:rsidR="000162AD" w:rsidRDefault="000162AD" w:rsidP="000162AD">
      <w:r>
        <w:t>287.9491</w:t>
      </w:r>
      <w:r>
        <w:tab/>
        <w:t>1.013e0</w:t>
      </w:r>
    </w:p>
    <w:p w:rsidR="000162AD" w:rsidRDefault="000162AD" w:rsidP="000162AD">
      <w:r>
        <w:t>287.9561</w:t>
      </w:r>
      <w:r>
        <w:tab/>
        <w:t>3.038e0</w:t>
      </w:r>
    </w:p>
    <w:p w:rsidR="000162AD" w:rsidRDefault="000162AD" w:rsidP="000162AD">
      <w:r>
        <w:t>287.9597</w:t>
      </w:r>
      <w:r>
        <w:tab/>
        <w:t>3.038e0</w:t>
      </w:r>
    </w:p>
    <w:p w:rsidR="000162AD" w:rsidRDefault="000162AD" w:rsidP="000162AD">
      <w:r>
        <w:t>287.9623</w:t>
      </w:r>
      <w:r>
        <w:tab/>
        <w:t>4.051e0</w:t>
      </w:r>
    </w:p>
    <w:p w:rsidR="000162AD" w:rsidRDefault="000162AD" w:rsidP="000162AD">
      <w:r>
        <w:t>287.9635</w:t>
      </w:r>
      <w:r>
        <w:tab/>
        <w:t>2.025e0</w:t>
      </w:r>
    </w:p>
    <w:p w:rsidR="000162AD" w:rsidRDefault="000162AD" w:rsidP="000162AD">
      <w:r>
        <w:lastRenderedPageBreak/>
        <w:t>287.9646</w:t>
      </w:r>
      <w:r>
        <w:tab/>
        <w:t>4.051e0</w:t>
      </w:r>
    </w:p>
    <w:p w:rsidR="000162AD" w:rsidRDefault="000162AD" w:rsidP="000162AD">
      <w:r>
        <w:t>287.9677</w:t>
      </w:r>
      <w:r>
        <w:tab/>
        <w:t>4.051e0</w:t>
      </w:r>
    </w:p>
    <w:p w:rsidR="000162AD" w:rsidRDefault="000162AD" w:rsidP="000162AD">
      <w:r>
        <w:t>287.9693</w:t>
      </w:r>
      <w:r>
        <w:tab/>
        <w:t>2.025e0</w:t>
      </w:r>
    </w:p>
    <w:p w:rsidR="000162AD" w:rsidRDefault="000162AD" w:rsidP="000162AD">
      <w:r>
        <w:t>287.9714</w:t>
      </w:r>
      <w:r>
        <w:tab/>
        <w:t>7.089e0</w:t>
      </w:r>
    </w:p>
    <w:p w:rsidR="000162AD" w:rsidRDefault="000162AD" w:rsidP="000162AD">
      <w:r>
        <w:t>287.9728</w:t>
      </w:r>
      <w:r>
        <w:tab/>
        <w:t>2.025e0</w:t>
      </w:r>
    </w:p>
    <w:p w:rsidR="000162AD" w:rsidRDefault="000162AD" w:rsidP="000162AD">
      <w:r>
        <w:t>287.9755</w:t>
      </w:r>
      <w:r>
        <w:tab/>
        <w:t>1.013e0</w:t>
      </w:r>
    </w:p>
    <w:p w:rsidR="000162AD" w:rsidRDefault="000162AD" w:rsidP="000162AD">
      <w:r>
        <w:t>287.9795</w:t>
      </w:r>
      <w:r>
        <w:tab/>
        <w:t>2.025e0</w:t>
      </w:r>
    </w:p>
    <w:p w:rsidR="000162AD" w:rsidRDefault="000162AD" w:rsidP="000162AD">
      <w:r>
        <w:t>287.9807</w:t>
      </w:r>
      <w:r>
        <w:tab/>
        <w:t>2.025e0</w:t>
      </w:r>
    </w:p>
    <w:p w:rsidR="000162AD" w:rsidRDefault="000162AD" w:rsidP="000162AD">
      <w:r>
        <w:t>287.9833</w:t>
      </w:r>
      <w:r>
        <w:tab/>
        <w:t>5.063e0</w:t>
      </w:r>
    </w:p>
    <w:p w:rsidR="000162AD" w:rsidRDefault="000162AD" w:rsidP="000162AD">
      <w:r>
        <w:t>287.9912</w:t>
      </w:r>
      <w:r>
        <w:tab/>
        <w:t>1.013e0</w:t>
      </w:r>
    </w:p>
    <w:p w:rsidR="000162AD" w:rsidRDefault="000162AD" w:rsidP="000162AD">
      <w:r>
        <w:t>287.9989</w:t>
      </w:r>
      <w:r>
        <w:tab/>
        <w:t>1.013e0</w:t>
      </w:r>
    </w:p>
    <w:p w:rsidR="000162AD" w:rsidRDefault="000162AD" w:rsidP="000162AD">
      <w:r>
        <w:t>288.0029</w:t>
      </w:r>
      <w:r>
        <w:tab/>
        <w:t>5.063e0</w:t>
      </w:r>
    </w:p>
    <w:p w:rsidR="000162AD" w:rsidRDefault="000162AD" w:rsidP="000162AD">
      <w:r>
        <w:t>288.0219</w:t>
      </w:r>
      <w:r>
        <w:tab/>
        <w:t>1.013e0</w:t>
      </w:r>
    </w:p>
    <w:p w:rsidR="000162AD" w:rsidRDefault="000162AD" w:rsidP="000162AD">
      <w:r>
        <w:t>288.0262</w:t>
      </w:r>
      <w:r>
        <w:tab/>
        <w:t>1.013e0</w:t>
      </w:r>
    </w:p>
    <w:p w:rsidR="000162AD" w:rsidRDefault="000162AD" w:rsidP="000162AD">
      <w:r>
        <w:t>288.0345</w:t>
      </w:r>
      <w:r>
        <w:tab/>
        <w:t>1.013e0</w:t>
      </w:r>
    </w:p>
    <w:p w:rsidR="000162AD" w:rsidRDefault="000162AD" w:rsidP="000162AD">
      <w:r>
        <w:t>288.0437</w:t>
      </w:r>
      <w:r>
        <w:tab/>
        <w:t>2.025e0</w:t>
      </w:r>
    </w:p>
    <w:p w:rsidR="000162AD" w:rsidRDefault="000162AD" w:rsidP="000162AD">
      <w:r>
        <w:t>288.0540</w:t>
      </w:r>
      <w:r>
        <w:tab/>
        <w:t>1.013e0</w:t>
      </w:r>
    </w:p>
    <w:p w:rsidR="000162AD" w:rsidRDefault="000162AD" w:rsidP="000162AD">
      <w:r>
        <w:t>288.0579</w:t>
      </w:r>
      <w:r>
        <w:tab/>
        <w:t>4.051e0</w:t>
      </w:r>
    </w:p>
    <w:p w:rsidR="000162AD" w:rsidRDefault="000162AD" w:rsidP="000162AD">
      <w:r>
        <w:t>288.0621</w:t>
      </w:r>
      <w:r>
        <w:tab/>
        <w:t>1.013e0</w:t>
      </w:r>
    </w:p>
    <w:p w:rsidR="000162AD" w:rsidRDefault="000162AD" w:rsidP="000162AD">
      <w:r>
        <w:lastRenderedPageBreak/>
        <w:t>288.0660</w:t>
      </w:r>
      <w:r>
        <w:tab/>
        <w:t>1.013e0</w:t>
      </w:r>
    </w:p>
    <w:p w:rsidR="000162AD" w:rsidRDefault="000162AD" w:rsidP="000162AD">
      <w:r>
        <w:t>288.0759</w:t>
      </w:r>
      <w:r>
        <w:tab/>
        <w:t>1.013e0</w:t>
      </w:r>
    </w:p>
    <w:p w:rsidR="000162AD" w:rsidRDefault="000162AD" w:rsidP="000162AD">
      <w:r>
        <w:t>288.0774</w:t>
      </w:r>
      <w:r>
        <w:tab/>
        <w:t>3.038e0</w:t>
      </w:r>
    </w:p>
    <w:p w:rsidR="000162AD" w:rsidRDefault="000162AD" w:rsidP="000162AD">
      <w:r>
        <w:t>288.0808</w:t>
      </w:r>
      <w:r>
        <w:tab/>
        <w:t>3.038e0</w:t>
      </w:r>
    </w:p>
    <w:p w:rsidR="000162AD" w:rsidRDefault="000162AD" w:rsidP="000162AD">
      <w:r>
        <w:t>288.0858</w:t>
      </w:r>
      <w:r>
        <w:tab/>
        <w:t>2.025e0</w:t>
      </w:r>
    </w:p>
    <w:p w:rsidR="000162AD" w:rsidRDefault="000162AD" w:rsidP="000162AD">
      <w:r>
        <w:t>288.0941</w:t>
      </w:r>
      <w:r>
        <w:tab/>
        <w:t>3.038e0</w:t>
      </w:r>
    </w:p>
    <w:p w:rsidR="000162AD" w:rsidRDefault="000162AD" w:rsidP="000162AD">
      <w:r>
        <w:t>288.0983</w:t>
      </w:r>
      <w:r>
        <w:tab/>
        <w:t>2.025e0</w:t>
      </w:r>
    </w:p>
    <w:p w:rsidR="000162AD" w:rsidRDefault="000162AD" w:rsidP="000162AD">
      <w:r>
        <w:t>288.1029</w:t>
      </w:r>
      <w:r>
        <w:tab/>
        <w:t>2.025e0</w:t>
      </w:r>
    </w:p>
    <w:p w:rsidR="000162AD" w:rsidRDefault="000162AD" w:rsidP="000162AD">
      <w:r>
        <w:t>288.1119</w:t>
      </w:r>
      <w:r>
        <w:tab/>
        <w:t>2.025e0</w:t>
      </w:r>
    </w:p>
    <w:p w:rsidR="000162AD" w:rsidRDefault="000162AD" w:rsidP="000162AD">
      <w:r>
        <w:t>288.1172</w:t>
      </w:r>
      <w:r>
        <w:tab/>
        <w:t>1.013e0</w:t>
      </w:r>
    </w:p>
    <w:p w:rsidR="000162AD" w:rsidRDefault="000162AD" w:rsidP="000162AD">
      <w:r>
        <w:t>288.1208</w:t>
      </w:r>
      <w:r>
        <w:tab/>
        <w:t>2.025e0</w:t>
      </w:r>
    </w:p>
    <w:p w:rsidR="000162AD" w:rsidRDefault="000162AD" w:rsidP="000162AD">
      <w:r>
        <w:t>288.1296</w:t>
      </w:r>
      <w:r>
        <w:tab/>
        <w:t>4.051e0</w:t>
      </w:r>
    </w:p>
    <w:p w:rsidR="000162AD" w:rsidRDefault="000162AD" w:rsidP="000162AD">
      <w:r>
        <w:t>288.1337</w:t>
      </w:r>
      <w:r>
        <w:tab/>
        <w:t>1.013e0</w:t>
      </w:r>
    </w:p>
    <w:p w:rsidR="000162AD" w:rsidRDefault="000162AD" w:rsidP="000162AD">
      <w:r>
        <w:t>288.1389</w:t>
      </w:r>
      <w:r>
        <w:tab/>
        <w:t>1.013e0</w:t>
      </w:r>
    </w:p>
    <w:p w:rsidR="000162AD" w:rsidRDefault="000162AD" w:rsidP="000162AD">
      <w:r>
        <w:t>288.1483</w:t>
      </w:r>
      <w:r>
        <w:tab/>
        <w:t>4.051e0</w:t>
      </w:r>
    </w:p>
    <w:p w:rsidR="000162AD" w:rsidRDefault="000162AD" w:rsidP="000162AD">
      <w:r>
        <w:t>288.1568</w:t>
      </w:r>
      <w:r>
        <w:tab/>
        <w:t>2.025e0</w:t>
      </w:r>
    </w:p>
    <w:p w:rsidR="000162AD" w:rsidRDefault="000162AD" w:rsidP="000162AD">
      <w:r>
        <w:t>288.1595</w:t>
      </w:r>
      <w:r>
        <w:tab/>
        <w:t>4.051e0</w:t>
      </w:r>
    </w:p>
    <w:p w:rsidR="000162AD" w:rsidRDefault="000162AD" w:rsidP="000162AD">
      <w:r>
        <w:t>288.1646</w:t>
      </w:r>
      <w:r>
        <w:tab/>
        <w:t>1.013e0</w:t>
      </w:r>
    </w:p>
    <w:p w:rsidR="000162AD" w:rsidRDefault="000162AD" w:rsidP="000162AD">
      <w:r>
        <w:t>288.1760</w:t>
      </w:r>
      <w:r>
        <w:tab/>
        <w:t>1.013e0</w:t>
      </w:r>
    </w:p>
    <w:p w:rsidR="000162AD" w:rsidRDefault="000162AD" w:rsidP="000162AD">
      <w:r>
        <w:lastRenderedPageBreak/>
        <w:t>288.1862</w:t>
      </w:r>
      <w:r>
        <w:tab/>
        <w:t>2.025e0</w:t>
      </w:r>
    </w:p>
    <w:p w:rsidR="000162AD" w:rsidRDefault="000162AD" w:rsidP="000162AD">
      <w:r>
        <w:t>288.1929</w:t>
      </w:r>
      <w:r>
        <w:tab/>
        <w:t>3.038e0</w:t>
      </w:r>
    </w:p>
    <w:p w:rsidR="000162AD" w:rsidRDefault="000162AD" w:rsidP="000162AD">
      <w:r>
        <w:t>288.1943</w:t>
      </w:r>
      <w:r>
        <w:tab/>
        <w:t>2.025e0</w:t>
      </w:r>
    </w:p>
    <w:p w:rsidR="000162AD" w:rsidRDefault="000162AD" w:rsidP="000162AD">
      <w:r>
        <w:t>288.1972</w:t>
      </w:r>
      <w:r>
        <w:tab/>
        <w:t>4.051e0</w:t>
      </w:r>
    </w:p>
    <w:p w:rsidR="000162AD" w:rsidRDefault="000162AD" w:rsidP="000162AD">
      <w:r>
        <w:t>288.2000</w:t>
      </w:r>
      <w:r>
        <w:tab/>
        <w:t>4.051e0</w:t>
      </w:r>
    </w:p>
    <w:p w:rsidR="000162AD" w:rsidRDefault="000162AD" w:rsidP="000162AD">
      <w:r>
        <w:t>288.2023</w:t>
      </w:r>
      <w:r>
        <w:tab/>
        <w:t>3.038e0</w:t>
      </w:r>
    </w:p>
    <w:p w:rsidR="000162AD" w:rsidRDefault="000162AD" w:rsidP="000162AD">
      <w:r>
        <w:t>288.2039</w:t>
      </w:r>
      <w:r>
        <w:tab/>
        <w:t>2.025e0</w:t>
      </w:r>
    </w:p>
    <w:p w:rsidR="000162AD" w:rsidRDefault="000162AD" w:rsidP="000162AD">
      <w:r>
        <w:t>288.2074</w:t>
      </w:r>
      <w:r>
        <w:tab/>
        <w:t>1.013e0</w:t>
      </w:r>
    </w:p>
    <w:p w:rsidR="000162AD" w:rsidRDefault="000162AD" w:rsidP="000162AD">
      <w:r>
        <w:t>288.2098</w:t>
      </w:r>
      <w:r>
        <w:tab/>
        <w:t>6.076e0</w:t>
      </w:r>
    </w:p>
    <w:p w:rsidR="000162AD" w:rsidRDefault="000162AD" w:rsidP="000162AD">
      <w:r>
        <w:t>288.2159</w:t>
      </w:r>
      <w:r>
        <w:tab/>
        <w:t>2.025e0</w:t>
      </w:r>
    </w:p>
    <w:p w:rsidR="000162AD" w:rsidRDefault="000162AD" w:rsidP="000162AD">
      <w:r>
        <w:t>288.2188</w:t>
      </w:r>
      <w:r>
        <w:tab/>
        <w:t>6.076e0</w:t>
      </w:r>
    </w:p>
    <w:p w:rsidR="000162AD" w:rsidRDefault="000162AD" w:rsidP="000162AD">
      <w:r>
        <w:t>288.2238</w:t>
      </w:r>
      <w:r>
        <w:tab/>
        <w:t>1.013e0</w:t>
      </w:r>
    </w:p>
    <w:p w:rsidR="000162AD" w:rsidRDefault="000162AD" w:rsidP="000162AD">
      <w:r>
        <w:t>288.2269</w:t>
      </w:r>
      <w:r>
        <w:tab/>
        <w:t>4.051e0</w:t>
      </w:r>
    </w:p>
    <w:p w:rsidR="000162AD" w:rsidRDefault="000162AD" w:rsidP="000162AD">
      <w:r>
        <w:t>288.2303</w:t>
      </w:r>
      <w:r>
        <w:tab/>
        <w:t>2.438e0</w:t>
      </w:r>
    </w:p>
    <w:p w:rsidR="000162AD" w:rsidRDefault="000162AD" w:rsidP="000162AD">
      <w:r>
        <w:t>288.2334</w:t>
      </w:r>
      <w:r>
        <w:tab/>
        <w:t>2.025e0</w:t>
      </w:r>
    </w:p>
    <w:p w:rsidR="000162AD" w:rsidRDefault="000162AD" w:rsidP="000162AD">
      <w:r>
        <w:t>288.2384</w:t>
      </w:r>
      <w:r>
        <w:tab/>
        <w:t>1.013e0</w:t>
      </w:r>
    </w:p>
    <w:p w:rsidR="000162AD" w:rsidRDefault="000162AD" w:rsidP="000162AD">
      <w:r>
        <w:t>288.2431</w:t>
      </w:r>
      <w:r>
        <w:tab/>
        <w:t>4.051e0</w:t>
      </w:r>
    </w:p>
    <w:p w:rsidR="000162AD" w:rsidRDefault="000162AD" w:rsidP="000162AD">
      <w:r>
        <w:t>288.2534</w:t>
      </w:r>
      <w:r>
        <w:tab/>
        <w:t>5.063e0</w:t>
      </w:r>
    </w:p>
    <w:p w:rsidR="000162AD" w:rsidRDefault="000162AD" w:rsidP="000162AD">
      <w:r>
        <w:t>288.2548</w:t>
      </w:r>
      <w:r>
        <w:tab/>
        <w:t>4.051e0</w:t>
      </w:r>
    </w:p>
    <w:p w:rsidR="000162AD" w:rsidRDefault="000162AD" w:rsidP="000162AD">
      <w:r>
        <w:lastRenderedPageBreak/>
        <w:t>288.2578</w:t>
      </w:r>
      <w:r>
        <w:tab/>
        <w:t>2.025e0</w:t>
      </w:r>
    </w:p>
    <w:p w:rsidR="000162AD" w:rsidRDefault="000162AD" w:rsidP="000162AD">
      <w:r>
        <w:t>288.2589</w:t>
      </w:r>
      <w:r>
        <w:tab/>
        <w:t>4.051e0</w:t>
      </w:r>
    </w:p>
    <w:p w:rsidR="000162AD" w:rsidRDefault="000162AD" w:rsidP="000162AD">
      <w:r>
        <w:t>288.2603</w:t>
      </w:r>
      <w:r>
        <w:tab/>
        <w:t>1.013e0</w:t>
      </w:r>
    </w:p>
    <w:p w:rsidR="000162AD" w:rsidRDefault="000162AD" w:rsidP="000162AD">
      <w:r>
        <w:t>288.2655</w:t>
      </w:r>
      <w:r>
        <w:tab/>
        <w:t>2.025e0</w:t>
      </w:r>
    </w:p>
    <w:p w:rsidR="000162AD" w:rsidRDefault="000162AD" w:rsidP="000162AD">
      <w:r>
        <w:t>288.2703</w:t>
      </w:r>
      <w:r>
        <w:tab/>
        <w:t>2.025e0</w:t>
      </w:r>
    </w:p>
    <w:p w:rsidR="000162AD" w:rsidRDefault="000162AD" w:rsidP="000162AD">
      <w:r>
        <w:t>288.2789</w:t>
      </w:r>
      <w:r>
        <w:tab/>
        <w:t>2.025e0</w:t>
      </w:r>
    </w:p>
    <w:p w:rsidR="000162AD" w:rsidRDefault="000162AD" w:rsidP="000162AD">
      <w:r>
        <w:t>288.2831</w:t>
      </w:r>
      <w:r>
        <w:tab/>
        <w:t>2.025e0</w:t>
      </w:r>
    </w:p>
    <w:p w:rsidR="000162AD" w:rsidRDefault="000162AD" w:rsidP="000162AD">
      <w:r>
        <w:t>288.2920</w:t>
      </w:r>
      <w:r>
        <w:tab/>
        <w:t>1.013e0</w:t>
      </w:r>
    </w:p>
    <w:p w:rsidR="000162AD" w:rsidRDefault="000162AD" w:rsidP="000162AD">
      <w:r>
        <w:t>288.3185</w:t>
      </w:r>
      <w:r>
        <w:tab/>
        <w:t>2.025e0</w:t>
      </w:r>
    </w:p>
    <w:p w:rsidR="000162AD" w:rsidRDefault="000162AD" w:rsidP="000162AD">
      <w:r>
        <w:t>288.3232</w:t>
      </w:r>
      <w:r>
        <w:tab/>
        <w:t>1.013e0</w:t>
      </w:r>
    </w:p>
    <w:p w:rsidR="000162AD" w:rsidRDefault="000162AD" w:rsidP="000162AD">
      <w:r>
        <w:t>288.3354</w:t>
      </w:r>
      <w:r>
        <w:tab/>
        <w:t>2.025e0</w:t>
      </w:r>
    </w:p>
    <w:p w:rsidR="000162AD" w:rsidRDefault="000162AD" w:rsidP="000162AD">
      <w:r>
        <w:t>288.3463</w:t>
      </w:r>
      <w:r>
        <w:tab/>
        <w:t>2.025e0</w:t>
      </w:r>
    </w:p>
    <w:p w:rsidR="000162AD" w:rsidRDefault="000162AD" w:rsidP="000162AD">
      <w:r>
        <w:t>288.3503</w:t>
      </w:r>
      <w:r>
        <w:tab/>
        <w:t>1.013e0</w:t>
      </w:r>
    </w:p>
    <w:p w:rsidR="000162AD" w:rsidRDefault="000162AD" w:rsidP="000162AD">
      <w:r>
        <w:t>288.3532</w:t>
      </w:r>
      <w:r>
        <w:tab/>
        <w:t>2.025e0</w:t>
      </w:r>
    </w:p>
    <w:p w:rsidR="000162AD" w:rsidRDefault="000162AD" w:rsidP="000162AD">
      <w:r>
        <w:t>288.3544</w:t>
      </w:r>
      <w:r>
        <w:tab/>
        <w:t>1.013e0</w:t>
      </w:r>
    </w:p>
    <w:p w:rsidR="000162AD" w:rsidRDefault="000162AD" w:rsidP="000162AD">
      <w:r>
        <w:t>288.3658</w:t>
      </w:r>
      <w:r>
        <w:tab/>
        <w:t>1.013e0</w:t>
      </w:r>
    </w:p>
    <w:p w:rsidR="000162AD" w:rsidRDefault="000162AD" w:rsidP="000162AD">
      <w:r>
        <w:t>288.3776</w:t>
      </w:r>
      <w:r>
        <w:tab/>
        <w:t>1.013e0</w:t>
      </w:r>
    </w:p>
    <w:p w:rsidR="000162AD" w:rsidRDefault="000162AD" w:rsidP="000162AD">
      <w:r>
        <w:t>288.3920</w:t>
      </w:r>
      <w:r>
        <w:tab/>
        <w:t>2.025e0</w:t>
      </w:r>
    </w:p>
    <w:p w:rsidR="000162AD" w:rsidRDefault="000162AD" w:rsidP="000162AD">
      <w:r>
        <w:t>288.3971</w:t>
      </w:r>
      <w:r>
        <w:tab/>
        <w:t>1.013e0</w:t>
      </w:r>
    </w:p>
    <w:p w:rsidR="000162AD" w:rsidRDefault="000162AD" w:rsidP="000162AD">
      <w:r>
        <w:lastRenderedPageBreak/>
        <w:t>288.4005</w:t>
      </w:r>
      <w:r>
        <w:tab/>
        <w:t>1.013e0</w:t>
      </w:r>
    </w:p>
    <w:p w:rsidR="000162AD" w:rsidRDefault="000162AD" w:rsidP="000162AD">
      <w:r>
        <w:t>288.4182</w:t>
      </w:r>
      <w:r>
        <w:tab/>
        <w:t>2.025e0</w:t>
      </w:r>
    </w:p>
    <w:p w:rsidR="000162AD" w:rsidRDefault="000162AD" w:rsidP="000162AD">
      <w:r>
        <w:t>288.4445</w:t>
      </w:r>
      <w:r>
        <w:tab/>
        <w:t>2.025e0</w:t>
      </w:r>
    </w:p>
    <w:p w:rsidR="000162AD" w:rsidRDefault="000162AD" w:rsidP="000162AD">
      <w:r>
        <w:t>288.4493</w:t>
      </w:r>
      <w:r>
        <w:tab/>
        <w:t>1.013e0</w:t>
      </w:r>
    </w:p>
    <w:p w:rsidR="000162AD" w:rsidRDefault="000162AD" w:rsidP="000162AD">
      <w:r>
        <w:t>288.4605</w:t>
      </w:r>
      <w:r>
        <w:tab/>
        <w:t>2.025e0</w:t>
      </w:r>
    </w:p>
    <w:p w:rsidR="000162AD" w:rsidRDefault="000162AD" w:rsidP="000162AD">
      <w:r>
        <w:t>288.4683</w:t>
      </w:r>
      <w:r>
        <w:tab/>
        <w:t>2.025e0</w:t>
      </w:r>
    </w:p>
    <w:p w:rsidR="000162AD" w:rsidRDefault="000162AD" w:rsidP="000162AD">
      <w:r>
        <w:t>288.4763</w:t>
      </w:r>
      <w:r>
        <w:tab/>
        <w:t>1.013e0</w:t>
      </w:r>
    </w:p>
    <w:p w:rsidR="000162AD" w:rsidRDefault="000162AD" w:rsidP="000162AD">
      <w:r>
        <w:t>288.4918</w:t>
      </w:r>
      <w:r>
        <w:tab/>
        <w:t>1.013e0</w:t>
      </w:r>
    </w:p>
    <w:p w:rsidR="000162AD" w:rsidRDefault="000162AD" w:rsidP="000162AD">
      <w:r>
        <w:t>288.4954</w:t>
      </w:r>
      <w:r>
        <w:tab/>
        <w:t>2.025e0</w:t>
      </w:r>
    </w:p>
    <w:p w:rsidR="000162AD" w:rsidRDefault="000162AD" w:rsidP="000162AD">
      <w:r>
        <w:t>288.5041</w:t>
      </w:r>
      <w:r>
        <w:tab/>
        <w:t>2.025e0</w:t>
      </w:r>
    </w:p>
    <w:p w:rsidR="000162AD" w:rsidRDefault="000162AD" w:rsidP="000162AD">
      <w:r>
        <w:t>288.5058</w:t>
      </w:r>
      <w:r>
        <w:tab/>
        <w:t>2.025e0</w:t>
      </w:r>
    </w:p>
    <w:p w:rsidR="000162AD" w:rsidRDefault="000162AD" w:rsidP="000162AD">
      <w:r>
        <w:t>288.5181</w:t>
      </w:r>
      <w:r>
        <w:tab/>
        <w:t>2.025e0</w:t>
      </w:r>
    </w:p>
    <w:p w:rsidR="000162AD" w:rsidRDefault="000162AD" w:rsidP="000162AD">
      <w:r>
        <w:t>288.5275</w:t>
      </w:r>
      <w:r>
        <w:tab/>
        <w:t>2.025e0</w:t>
      </w:r>
    </w:p>
    <w:p w:rsidR="000162AD" w:rsidRDefault="000162AD" w:rsidP="000162AD">
      <w:r>
        <w:t>288.5314</w:t>
      </w:r>
      <w:r>
        <w:tab/>
        <w:t>1.013e0</w:t>
      </w:r>
    </w:p>
    <w:p w:rsidR="000162AD" w:rsidRDefault="000162AD" w:rsidP="000162AD">
      <w:r>
        <w:t>288.5356</w:t>
      </w:r>
      <w:r>
        <w:tab/>
        <w:t>1.013e0</w:t>
      </w:r>
    </w:p>
    <w:p w:rsidR="000162AD" w:rsidRDefault="000162AD" w:rsidP="000162AD">
      <w:r>
        <w:t>288.5446</w:t>
      </w:r>
      <w:r>
        <w:tab/>
        <w:t>1.013e0</w:t>
      </w:r>
    </w:p>
    <w:p w:rsidR="000162AD" w:rsidRDefault="000162AD" w:rsidP="000162AD">
      <w:r>
        <w:t>288.5458</w:t>
      </w:r>
      <w:r>
        <w:tab/>
        <w:t>1.497e0</w:t>
      </w:r>
    </w:p>
    <w:p w:rsidR="000162AD" w:rsidRDefault="000162AD" w:rsidP="000162AD">
      <w:r>
        <w:t>288.5500</w:t>
      </w:r>
      <w:r>
        <w:tab/>
        <w:t>1.013e0</w:t>
      </w:r>
    </w:p>
    <w:p w:rsidR="000162AD" w:rsidRDefault="000162AD" w:rsidP="000162AD">
      <w:r>
        <w:t>288.5570</w:t>
      </w:r>
      <w:r>
        <w:tab/>
        <w:t>2.025e0</w:t>
      </w:r>
    </w:p>
    <w:p w:rsidR="000162AD" w:rsidRDefault="000162AD" w:rsidP="000162AD">
      <w:r>
        <w:lastRenderedPageBreak/>
        <w:t>288.5610</w:t>
      </w:r>
      <w:r>
        <w:tab/>
        <w:t>2.025e0</w:t>
      </w:r>
    </w:p>
    <w:p w:rsidR="000162AD" w:rsidRDefault="000162AD" w:rsidP="000162AD">
      <w:r>
        <w:t>288.5712</w:t>
      </w:r>
      <w:r>
        <w:tab/>
        <w:t>1.013e0</w:t>
      </w:r>
    </w:p>
    <w:p w:rsidR="000162AD" w:rsidRDefault="000162AD" w:rsidP="000162AD">
      <w:r>
        <w:t>288.5722</w:t>
      </w:r>
      <w:r>
        <w:tab/>
        <w:t>2.025e0</w:t>
      </w:r>
    </w:p>
    <w:p w:rsidR="000162AD" w:rsidRDefault="000162AD" w:rsidP="000162AD">
      <w:r>
        <w:t>288.5761</w:t>
      </w:r>
      <w:r>
        <w:tab/>
        <w:t>2.025e0</w:t>
      </w:r>
    </w:p>
    <w:p w:rsidR="000162AD" w:rsidRDefault="000162AD" w:rsidP="000162AD">
      <w:r>
        <w:t>288.5887</w:t>
      </w:r>
      <w:r>
        <w:tab/>
        <w:t>2.025e0</w:t>
      </w:r>
    </w:p>
    <w:p w:rsidR="000162AD" w:rsidRDefault="000162AD" w:rsidP="000162AD">
      <w:r>
        <w:t>288.5987</w:t>
      </w:r>
      <w:r>
        <w:tab/>
        <w:t>2.025e0</w:t>
      </w:r>
    </w:p>
    <w:p w:rsidR="000162AD" w:rsidRDefault="000162AD" w:rsidP="000162AD">
      <w:r>
        <w:t>288.6133</w:t>
      </w:r>
      <w:r>
        <w:tab/>
        <w:t>1.013e0</w:t>
      </w:r>
    </w:p>
    <w:p w:rsidR="000162AD" w:rsidRDefault="000162AD" w:rsidP="000162AD">
      <w:r>
        <w:t>288.6176</w:t>
      </w:r>
      <w:r>
        <w:tab/>
        <w:t>1.013e0</w:t>
      </w:r>
    </w:p>
    <w:p w:rsidR="000162AD" w:rsidRDefault="000162AD" w:rsidP="000162AD">
      <w:r>
        <w:t>288.6333</w:t>
      </w:r>
      <w:r>
        <w:tab/>
        <w:t>2.025e0</w:t>
      </w:r>
    </w:p>
    <w:p w:rsidR="000162AD" w:rsidRDefault="000162AD" w:rsidP="000162AD">
      <w:r>
        <w:t>288.6452</w:t>
      </w:r>
      <w:r>
        <w:tab/>
        <w:t>1.013e0</w:t>
      </w:r>
    </w:p>
    <w:p w:rsidR="000162AD" w:rsidRDefault="000162AD" w:rsidP="000162AD">
      <w:r>
        <w:t>288.6474</w:t>
      </w:r>
      <w:r>
        <w:tab/>
        <w:t>2.025e0</w:t>
      </w:r>
    </w:p>
    <w:p w:rsidR="000162AD" w:rsidRDefault="000162AD" w:rsidP="000162AD">
      <w:r>
        <w:t>288.6537</w:t>
      </w:r>
      <w:r>
        <w:tab/>
        <w:t>3.038e0</w:t>
      </w:r>
    </w:p>
    <w:p w:rsidR="000162AD" w:rsidRDefault="000162AD" w:rsidP="000162AD">
      <w:r>
        <w:t>288.6612</w:t>
      </w:r>
      <w:r>
        <w:tab/>
        <w:t>1.013e0</w:t>
      </w:r>
    </w:p>
    <w:p w:rsidR="000162AD" w:rsidRDefault="000162AD" w:rsidP="000162AD">
      <w:r>
        <w:t>288.6714</w:t>
      </w:r>
      <w:r>
        <w:tab/>
        <w:t>1.013e0</w:t>
      </w:r>
    </w:p>
    <w:p w:rsidR="000162AD" w:rsidRDefault="000162AD" w:rsidP="000162AD">
      <w:r>
        <w:t>288.6768</w:t>
      </w:r>
      <w:r>
        <w:tab/>
        <w:t>1.013e0</w:t>
      </w:r>
    </w:p>
    <w:p w:rsidR="000162AD" w:rsidRDefault="000162AD" w:rsidP="000162AD">
      <w:r>
        <w:t>288.6812</w:t>
      </w:r>
      <w:r>
        <w:tab/>
        <w:t>1.013e0</w:t>
      </w:r>
    </w:p>
    <w:p w:rsidR="000162AD" w:rsidRDefault="000162AD" w:rsidP="000162AD">
      <w:r>
        <w:t>288.6934</w:t>
      </w:r>
      <w:r>
        <w:tab/>
        <w:t>1.013e0</w:t>
      </w:r>
    </w:p>
    <w:p w:rsidR="000162AD" w:rsidRDefault="000162AD" w:rsidP="000162AD">
      <w:r>
        <w:t>288.6979</w:t>
      </w:r>
      <w:r>
        <w:tab/>
        <w:t>1.013e0</w:t>
      </w:r>
    </w:p>
    <w:p w:rsidR="000162AD" w:rsidRDefault="000162AD" w:rsidP="000162AD">
      <w:r>
        <w:t>288.7050</w:t>
      </w:r>
      <w:r>
        <w:tab/>
        <w:t>2.025e0</w:t>
      </w:r>
    </w:p>
    <w:p w:rsidR="000162AD" w:rsidRDefault="000162AD" w:rsidP="000162AD">
      <w:r>
        <w:lastRenderedPageBreak/>
        <w:t>288.7102</w:t>
      </w:r>
      <w:r>
        <w:tab/>
        <w:t>2.025e0</w:t>
      </w:r>
    </w:p>
    <w:p w:rsidR="000162AD" w:rsidRDefault="000162AD" w:rsidP="000162AD">
      <w:r>
        <w:t>288.7400</w:t>
      </w:r>
      <w:r>
        <w:tab/>
        <w:t>1.013e0</w:t>
      </w:r>
    </w:p>
    <w:p w:rsidR="000162AD" w:rsidRDefault="000162AD" w:rsidP="000162AD">
      <w:r>
        <w:t>288.7528</w:t>
      </w:r>
      <w:r>
        <w:tab/>
        <w:t>1.013e0</w:t>
      </w:r>
    </w:p>
    <w:p w:rsidR="000162AD" w:rsidRDefault="000162AD" w:rsidP="000162AD">
      <w:r>
        <w:t>288.7643</w:t>
      </w:r>
      <w:r>
        <w:tab/>
        <w:t>2.025e0</w:t>
      </w:r>
    </w:p>
    <w:p w:rsidR="000162AD" w:rsidRDefault="000162AD" w:rsidP="000162AD">
      <w:r>
        <w:t>288.7665</w:t>
      </w:r>
      <w:r>
        <w:tab/>
        <w:t>1.013e0</w:t>
      </w:r>
    </w:p>
    <w:p w:rsidR="000162AD" w:rsidRDefault="000162AD" w:rsidP="000162AD">
      <w:r>
        <w:t>288.7754</w:t>
      </w:r>
      <w:r>
        <w:tab/>
        <w:t>1.013e0</w:t>
      </w:r>
    </w:p>
    <w:p w:rsidR="000162AD" w:rsidRDefault="000162AD" w:rsidP="000162AD">
      <w:r>
        <w:t>288.8076</w:t>
      </w:r>
      <w:r>
        <w:tab/>
        <w:t>1.013e0</w:t>
      </w:r>
    </w:p>
    <w:p w:rsidR="000162AD" w:rsidRDefault="000162AD" w:rsidP="000162AD">
      <w:r>
        <w:t>288.8350</w:t>
      </w:r>
      <w:r>
        <w:tab/>
        <w:t>1.013e0</w:t>
      </w:r>
    </w:p>
    <w:p w:rsidR="000162AD" w:rsidRDefault="000162AD" w:rsidP="000162AD">
      <w:r>
        <w:t>288.8391</w:t>
      </w:r>
      <w:r>
        <w:tab/>
        <w:t>1.013e0</w:t>
      </w:r>
    </w:p>
    <w:p w:rsidR="000162AD" w:rsidRDefault="000162AD" w:rsidP="000162AD">
      <w:r>
        <w:t>288.8475</w:t>
      </w:r>
      <w:r>
        <w:tab/>
        <w:t>1.013e0</w:t>
      </w:r>
    </w:p>
    <w:p w:rsidR="000162AD" w:rsidRDefault="000162AD" w:rsidP="000162AD">
      <w:r>
        <w:t>288.8560</w:t>
      </w:r>
      <w:r>
        <w:tab/>
        <w:t>1.013e0</w:t>
      </w:r>
    </w:p>
    <w:p w:rsidR="000162AD" w:rsidRDefault="000162AD" w:rsidP="000162AD">
      <w:r>
        <w:t>288.8612</w:t>
      </w:r>
      <w:r>
        <w:tab/>
        <w:t>4.051e0</w:t>
      </w:r>
    </w:p>
    <w:p w:rsidR="000162AD" w:rsidRDefault="000162AD" w:rsidP="000162AD">
      <w:r>
        <w:t>288.8747</w:t>
      </w:r>
      <w:r>
        <w:tab/>
        <w:t>1.013e0</w:t>
      </w:r>
    </w:p>
    <w:p w:rsidR="000162AD" w:rsidRDefault="000162AD" w:rsidP="000162AD">
      <w:r>
        <w:t>288.8984</w:t>
      </w:r>
      <w:r>
        <w:tab/>
        <w:t>1.013e0</w:t>
      </w:r>
    </w:p>
    <w:p w:rsidR="000162AD" w:rsidRDefault="000162AD" w:rsidP="000162AD">
      <w:r>
        <w:t>288.9058</w:t>
      </w:r>
      <w:r>
        <w:tab/>
        <w:t>1.013e0</w:t>
      </w:r>
    </w:p>
    <w:p w:rsidR="000162AD" w:rsidRDefault="000162AD" w:rsidP="000162AD">
      <w:r>
        <w:t>288.9185</w:t>
      </w:r>
      <w:r>
        <w:tab/>
        <w:t>2.025e0</w:t>
      </w:r>
    </w:p>
    <w:p w:rsidR="000162AD" w:rsidRDefault="000162AD" w:rsidP="000162AD">
      <w:r>
        <w:t>288.9198</w:t>
      </w:r>
      <w:r>
        <w:tab/>
        <w:t>3.038e0</w:t>
      </w:r>
    </w:p>
    <w:p w:rsidR="000162AD" w:rsidRDefault="000162AD" w:rsidP="000162AD">
      <w:r>
        <w:t>288.9247</w:t>
      </w:r>
      <w:r>
        <w:tab/>
        <w:t>2.025e0</w:t>
      </w:r>
    </w:p>
    <w:p w:rsidR="000162AD" w:rsidRDefault="000162AD" w:rsidP="000162AD">
      <w:r>
        <w:t>288.9377</w:t>
      </w:r>
      <w:r>
        <w:tab/>
        <w:t>2.025e0</w:t>
      </w:r>
    </w:p>
    <w:p w:rsidR="000162AD" w:rsidRDefault="000162AD" w:rsidP="000162AD">
      <w:r>
        <w:lastRenderedPageBreak/>
        <w:t>288.9459</w:t>
      </w:r>
      <w:r>
        <w:tab/>
        <w:t>1.013e0</w:t>
      </w:r>
    </w:p>
    <w:p w:rsidR="000162AD" w:rsidRDefault="000162AD" w:rsidP="000162AD">
      <w:r>
        <w:t>288.9506</w:t>
      </w:r>
      <w:r>
        <w:tab/>
        <w:t>3.038e0</w:t>
      </w:r>
    </w:p>
    <w:p w:rsidR="000162AD" w:rsidRDefault="000162AD" w:rsidP="000162AD">
      <w:r>
        <w:t>288.9565</w:t>
      </w:r>
      <w:r>
        <w:tab/>
        <w:t>1.013e0</w:t>
      </w:r>
    </w:p>
    <w:p w:rsidR="000162AD" w:rsidRDefault="000162AD" w:rsidP="000162AD">
      <w:r>
        <w:t>288.9618</w:t>
      </w:r>
      <w:r>
        <w:tab/>
        <w:t>1.013e0</w:t>
      </w:r>
    </w:p>
    <w:p w:rsidR="000162AD" w:rsidRDefault="000162AD" w:rsidP="000162AD">
      <w:r>
        <w:t>288.9648</w:t>
      </w:r>
      <w:r>
        <w:tab/>
        <w:t>2.025e0</w:t>
      </w:r>
    </w:p>
    <w:p w:rsidR="000162AD" w:rsidRDefault="000162AD" w:rsidP="000162AD">
      <w:r>
        <w:t>288.9676</w:t>
      </w:r>
      <w:r>
        <w:tab/>
        <w:t>2.025e0</w:t>
      </w:r>
    </w:p>
    <w:p w:rsidR="000162AD" w:rsidRDefault="000162AD" w:rsidP="000162AD">
      <w:r>
        <w:t>288.9736</w:t>
      </w:r>
      <w:r>
        <w:tab/>
        <w:t>3.038e0</w:t>
      </w:r>
    </w:p>
    <w:p w:rsidR="000162AD" w:rsidRDefault="000162AD" w:rsidP="000162AD">
      <w:r>
        <w:t>288.9777</w:t>
      </w:r>
      <w:r>
        <w:tab/>
        <w:t>1.013e0</w:t>
      </w:r>
    </w:p>
    <w:p w:rsidR="000162AD" w:rsidRDefault="000162AD" w:rsidP="000162AD">
      <w:r>
        <w:t>288.9790</w:t>
      </w:r>
      <w:r>
        <w:tab/>
        <w:t>5.063e0</w:t>
      </w:r>
    </w:p>
    <w:p w:rsidR="000162AD" w:rsidRDefault="000162AD" w:rsidP="000162AD">
      <w:r>
        <w:t>288.9831</w:t>
      </w:r>
      <w:r>
        <w:tab/>
        <w:t>3.038e0</w:t>
      </w:r>
    </w:p>
    <w:p w:rsidR="000162AD" w:rsidRDefault="000162AD" w:rsidP="000162AD">
      <w:r>
        <w:t>288.9863</w:t>
      </w:r>
      <w:r>
        <w:tab/>
        <w:t>2.586e0</w:t>
      </w:r>
    </w:p>
    <w:p w:rsidR="000162AD" w:rsidRDefault="000162AD" w:rsidP="000162AD">
      <w:r>
        <w:t>288.9925</w:t>
      </w:r>
      <w:r>
        <w:tab/>
        <w:t>1.013e0</w:t>
      </w:r>
    </w:p>
    <w:p w:rsidR="000162AD" w:rsidRDefault="000162AD" w:rsidP="000162AD">
      <w:r>
        <w:t>289.0014</w:t>
      </w:r>
      <w:r>
        <w:tab/>
        <w:t>1.013e0</w:t>
      </w:r>
    </w:p>
    <w:p w:rsidR="000162AD" w:rsidRDefault="000162AD" w:rsidP="000162AD">
      <w:r>
        <w:t>289.0045</w:t>
      </w:r>
      <w:r>
        <w:tab/>
        <w:t>1.013e0</w:t>
      </w:r>
    </w:p>
    <w:p w:rsidR="000162AD" w:rsidRDefault="000162AD" w:rsidP="000162AD">
      <w:r>
        <w:t>289.0097</w:t>
      </w:r>
      <w:r>
        <w:tab/>
        <w:t>1.013e0</w:t>
      </w:r>
    </w:p>
    <w:p w:rsidR="000162AD" w:rsidRDefault="000162AD" w:rsidP="000162AD">
      <w:r>
        <w:t>289.0200</w:t>
      </w:r>
      <w:r>
        <w:tab/>
        <w:t>2.025e0</w:t>
      </w:r>
    </w:p>
    <w:p w:rsidR="000162AD" w:rsidRDefault="000162AD" w:rsidP="000162AD">
      <w:r>
        <w:t>289.0287</w:t>
      </w:r>
      <w:r>
        <w:tab/>
        <w:t>1.013e0</w:t>
      </w:r>
    </w:p>
    <w:p w:rsidR="000162AD" w:rsidRDefault="000162AD" w:rsidP="000162AD">
      <w:r>
        <w:t>289.0327</w:t>
      </w:r>
      <w:r>
        <w:tab/>
        <w:t>1.013e0</w:t>
      </w:r>
    </w:p>
    <w:p w:rsidR="000162AD" w:rsidRDefault="000162AD" w:rsidP="000162AD">
      <w:r>
        <w:t>289.0366</w:t>
      </w:r>
      <w:r>
        <w:tab/>
        <w:t>2.025e0</w:t>
      </w:r>
    </w:p>
    <w:p w:rsidR="000162AD" w:rsidRDefault="000162AD" w:rsidP="000162AD">
      <w:r>
        <w:lastRenderedPageBreak/>
        <w:t>289.0414</w:t>
      </w:r>
      <w:r>
        <w:tab/>
        <w:t>1.013e0</w:t>
      </w:r>
    </w:p>
    <w:p w:rsidR="000162AD" w:rsidRDefault="000162AD" w:rsidP="000162AD">
      <w:r>
        <w:t>289.0562</w:t>
      </w:r>
      <w:r>
        <w:tab/>
        <w:t>1.013e0</w:t>
      </w:r>
    </w:p>
    <w:p w:rsidR="000162AD" w:rsidRDefault="000162AD" w:rsidP="000162AD">
      <w:r>
        <w:t>289.0603</w:t>
      </w:r>
      <w:r>
        <w:tab/>
        <w:t>1.013e0</w:t>
      </w:r>
    </w:p>
    <w:p w:rsidR="000162AD" w:rsidRDefault="000162AD" w:rsidP="000162AD">
      <w:r>
        <w:t>289.0642</w:t>
      </w:r>
      <w:r>
        <w:tab/>
        <w:t>1.013e0</w:t>
      </w:r>
    </w:p>
    <w:p w:rsidR="000162AD" w:rsidRDefault="000162AD" w:rsidP="000162AD">
      <w:r>
        <w:t>289.0715</w:t>
      </w:r>
      <w:r>
        <w:tab/>
        <w:t>2.025e0</w:t>
      </w:r>
    </w:p>
    <w:p w:rsidR="000162AD" w:rsidRDefault="000162AD" w:rsidP="000162AD">
      <w:r>
        <w:t>289.0731</w:t>
      </w:r>
      <w:r>
        <w:tab/>
        <w:t>1.013e0</w:t>
      </w:r>
    </w:p>
    <w:p w:rsidR="000162AD" w:rsidRDefault="000162AD" w:rsidP="000162AD">
      <w:r>
        <w:t>289.0872</w:t>
      </w:r>
      <w:r>
        <w:tab/>
        <w:t>2.025e0</w:t>
      </w:r>
    </w:p>
    <w:p w:rsidR="000162AD" w:rsidRDefault="000162AD" w:rsidP="000162AD">
      <w:r>
        <w:t>289.0918</w:t>
      </w:r>
      <w:r>
        <w:tab/>
        <w:t>4.051e0</w:t>
      </w:r>
    </w:p>
    <w:p w:rsidR="000162AD" w:rsidRDefault="000162AD" w:rsidP="000162AD">
      <w:r>
        <w:t>289.0959</w:t>
      </w:r>
      <w:r>
        <w:tab/>
        <w:t>2.025e0</w:t>
      </w:r>
    </w:p>
    <w:p w:rsidR="000162AD" w:rsidRDefault="000162AD" w:rsidP="000162AD">
      <w:r>
        <w:t>289.1100</w:t>
      </w:r>
      <w:r>
        <w:tab/>
        <w:t>1.013e0</w:t>
      </w:r>
    </w:p>
    <w:p w:rsidR="000162AD" w:rsidRDefault="000162AD" w:rsidP="000162AD">
      <w:r>
        <w:t>289.1151</w:t>
      </w:r>
      <w:r>
        <w:tab/>
        <w:t>2.025e0</w:t>
      </w:r>
    </w:p>
    <w:p w:rsidR="000162AD" w:rsidRDefault="000162AD" w:rsidP="000162AD">
      <w:r>
        <w:t>289.1192</w:t>
      </w:r>
      <w:r>
        <w:tab/>
        <w:t>1.013e0</w:t>
      </w:r>
    </w:p>
    <w:p w:rsidR="000162AD" w:rsidRDefault="000162AD" w:rsidP="000162AD">
      <w:r>
        <w:t>289.1228</w:t>
      </w:r>
      <w:r>
        <w:tab/>
        <w:t>1.013e0</w:t>
      </w:r>
    </w:p>
    <w:p w:rsidR="000162AD" w:rsidRDefault="000162AD" w:rsidP="000162AD">
      <w:r>
        <w:t>289.1257</w:t>
      </w:r>
      <w:r>
        <w:tab/>
        <w:t>2.025e0</w:t>
      </w:r>
    </w:p>
    <w:p w:rsidR="000162AD" w:rsidRDefault="000162AD" w:rsidP="000162AD">
      <w:r>
        <w:t>289.1312</w:t>
      </w:r>
      <w:r>
        <w:tab/>
        <w:t>2.025e0</w:t>
      </w:r>
    </w:p>
    <w:p w:rsidR="000162AD" w:rsidRDefault="000162AD" w:rsidP="000162AD">
      <w:r>
        <w:t>289.1402</w:t>
      </w:r>
      <w:r>
        <w:tab/>
        <w:t>3.038e0</w:t>
      </w:r>
    </w:p>
    <w:p w:rsidR="000162AD" w:rsidRDefault="000162AD" w:rsidP="000162AD">
      <w:r>
        <w:t>289.1414</w:t>
      </w:r>
      <w:r>
        <w:tab/>
        <w:t>2.025e0</w:t>
      </w:r>
    </w:p>
    <w:p w:rsidR="000162AD" w:rsidRDefault="000162AD" w:rsidP="000162AD">
      <w:r>
        <w:t>289.1468</w:t>
      </w:r>
      <w:r>
        <w:tab/>
        <w:t>1.013e0</w:t>
      </w:r>
    </w:p>
    <w:p w:rsidR="000162AD" w:rsidRDefault="000162AD" w:rsidP="000162AD">
      <w:r>
        <w:t>289.1549</w:t>
      </w:r>
      <w:r>
        <w:tab/>
        <w:t>1.013e0</w:t>
      </w:r>
    </w:p>
    <w:p w:rsidR="000162AD" w:rsidRDefault="000162AD" w:rsidP="000162AD">
      <w:r>
        <w:lastRenderedPageBreak/>
        <w:t>289.1593</w:t>
      </w:r>
      <w:r>
        <w:tab/>
        <w:t>1.013e0</w:t>
      </w:r>
    </w:p>
    <w:p w:rsidR="000162AD" w:rsidRDefault="000162AD" w:rsidP="000162AD">
      <w:r>
        <w:t>289.1628</w:t>
      </w:r>
      <w:r>
        <w:tab/>
        <w:t>2.025e0</w:t>
      </w:r>
    </w:p>
    <w:p w:rsidR="000162AD" w:rsidRDefault="000162AD" w:rsidP="000162AD">
      <w:r>
        <w:t>289.1728</w:t>
      </w:r>
      <w:r>
        <w:tab/>
        <w:t>3.038e0</w:t>
      </w:r>
    </w:p>
    <w:p w:rsidR="000162AD" w:rsidRDefault="000162AD" w:rsidP="000162AD">
      <w:r>
        <w:t>289.1786</w:t>
      </w:r>
      <w:r>
        <w:tab/>
        <w:t>1.013e0</w:t>
      </w:r>
    </w:p>
    <w:p w:rsidR="000162AD" w:rsidRDefault="000162AD" w:rsidP="000162AD">
      <w:r>
        <w:t>289.1826</w:t>
      </w:r>
      <w:r>
        <w:tab/>
        <w:t>1.013e0</w:t>
      </w:r>
    </w:p>
    <w:p w:rsidR="000162AD" w:rsidRDefault="000162AD" w:rsidP="000162AD">
      <w:r>
        <w:t>289.1859</w:t>
      </w:r>
      <w:r>
        <w:tab/>
        <w:t>1.013e0</w:t>
      </w:r>
    </w:p>
    <w:p w:rsidR="000162AD" w:rsidRDefault="000162AD" w:rsidP="000162AD">
      <w:r>
        <w:t>289.1906</w:t>
      </w:r>
      <w:r>
        <w:tab/>
        <w:t>1.013e0</w:t>
      </w:r>
    </w:p>
    <w:p w:rsidR="000162AD" w:rsidRDefault="000162AD" w:rsidP="000162AD">
      <w:r>
        <w:t>289.1931</w:t>
      </w:r>
      <w:r>
        <w:tab/>
        <w:t>4.051e0</w:t>
      </w:r>
    </w:p>
    <w:p w:rsidR="000162AD" w:rsidRDefault="000162AD" w:rsidP="000162AD">
      <w:r>
        <w:t>289.1951</w:t>
      </w:r>
      <w:r>
        <w:tab/>
        <w:t>2.025e0</w:t>
      </w:r>
    </w:p>
    <w:p w:rsidR="000162AD" w:rsidRDefault="000162AD" w:rsidP="000162AD">
      <w:r>
        <w:t>289.2006</w:t>
      </w:r>
      <w:r>
        <w:tab/>
        <w:t>2.025e0</w:t>
      </w:r>
    </w:p>
    <w:p w:rsidR="000162AD" w:rsidRDefault="000162AD" w:rsidP="000162AD">
      <w:r>
        <w:t>289.2052</w:t>
      </w:r>
      <w:r>
        <w:tab/>
        <w:t>1.013e0</w:t>
      </w:r>
    </w:p>
    <w:p w:rsidR="000162AD" w:rsidRDefault="000162AD" w:rsidP="000162AD">
      <w:r>
        <w:t>289.2096</w:t>
      </w:r>
      <w:r>
        <w:tab/>
        <w:t>1.013e0</w:t>
      </w:r>
    </w:p>
    <w:p w:rsidR="000162AD" w:rsidRDefault="000162AD" w:rsidP="000162AD">
      <w:r>
        <w:t>289.2184</w:t>
      </w:r>
      <w:r>
        <w:tab/>
        <w:t>1.013e0</w:t>
      </w:r>
    </w:p>
    <w:p w:rsidR="000162AD" w:rsidRDefault="000162AD" w:rsidP="000162AD">
      <w:r>
        <w:t>289.2221</w:t>
      </w:r>
      <w:r>
        <w:tab/>
        <w:t>2.025e0</w:t>
      </w:r>
    </w:p>
    <w:p w:rsidR="000162AD" w:rsidRDefault="000162AD" w:rsidP="000162AD">
      <w:r>
        <w:t>289.2263</w:t>
      </w:r>
      <w:r>
        <w:tab/>
        <w:t>1.013e0</w:t>
      </w:r>
    </w:p>
    <w:p w:rsidR="000162AD" w:rsidRDefault="000162AD" w:rsidP="000162AD">
      <w:r>
        <w:t>289.2314</w:t>
      </w:r>
      <w:r>
        <w:tab/>
        <w:t>2.025e0</w:t>
      </w:r>
    </w:p>
    <w:p w:rsidR="000162AD" w:rsidRDefault="000162AD" w:rsidP="000162AD">
      <w:r>
        <w:t>289.2333</w:t>
      </w:r>
      <w:r>
        <w:tab/>
        <w:t>3.038e0</w:t>
      </w:r>
    </w:p>
    <w:p w:rsidR="000162AD" w:rsidRDefault="000162AD" w:rsidP="000162AD">
      <w:r>
        <w:t>289.2366</w:t>
      </w:r>
      <w:r>
        <w:tab/>
        <w:t>2.025e0</w:t>
      </w:r>
    </w:p>
    <w:p w:rsidR="000162AD" w:rsidRDefault="000162AD" w:rsidP="000162AD">
      <w:r>
        <w:t>289.2420</w:t>
      </w:r>
      <w:r>
        <w:tab/>
        <w:t>2.025e0</w:t>
      </w:r>
    </w:p>
    <w:p w:rsidR="000162AD" w:rsidRDefault="000162AD" w:rsidP="000162AD">
      <w:r>
        <w:lastRenderedPageBreak/>
        <w:t>289.2440</w:t>
      </w:r>
      <w:r>
        <w:tab/>
        <w:t>3.038e0</w:t>
      </w:r>
    </w:p>
    <w:p w:rsidR="000162AD" w:rsidRDefault="000162AD" w:rsidP="000162AD">
      <w:r>
        <w:t>289.2458</w:t>
      </w:r>
      <w:r>
        <w:tab/>
        <w:t>1.013e0</w:t>
      </w:r>
    </w:p>
    <w:p w:rsidR="000162AD" w:rsidRDefault="000162AD" w:rsidP="000162AD">
      <w:r>
        <w:t>289.2537</w:t>
      </w:r>
      <w:r>
        <w:tab/>
        <w:t>1.013e0</w:t>
      </w:r>
    </w:p>
    <w:p w:rsidR="000162AD" w:rsidRDefault="000162AD" w:rsidP="000162AD">
      <w:r>
        <w:t>289.2578</w:t>
      </w:r>
      <w:r>
        <w:tab/>
        <w:t>1.013e0</w:t>
      </w:r>
    </w:p>
    <w:p w:rsidR="000162AD" w:rsidRDefault="000162AD" w:rsidP="000162AD">
      <w:r>
        <w:t>289.2633</w:t>
      </w:r>
      <w:r>
        <w:tab/>
        <w:t>5.063e0</w:t>
      </w:r>
    </w:p>
    <w:p w:rsidR="000162AD" w:rsidRDefault="000162AD" w:rsidP="000162AD">
      <w:r>
        <w:t>289.2743</w:t>
      </w:r>
      <w:r>
        <w:tab/>
        <w:t>2.025e0</w:t>
      </w:r>
    </w:p>
    <w:p w:rsidR="000162AD" w:rsidRDefault="000162AD" w:rsidP="000162AD">
      <w:r>
        <w:t>289.2767</w:t>
      </w:r>
      <w:r>
        <w:tab/>
        <w:t>1.013e0</w:t>
      </w:r>
    </w:p>
    <w:p w:rsidR="000162AD" w:rsidRDefault="000162AD" w:rsidP="000162AD">
      <w:r>
        <w:t>289.2896</w:t>
      </w:r>
      <w:r>
        <w:tab/>
        <w:t>2.025e0</w:t>
      </w:r>
    </w:p>
    <w:p w:rsidR="000162AD" w:rsidRDefault="000162AD" w:rsidP="000162AD">
      <w:r>
        <w:t>289.3321</w:t>
      </w:r>
      <w:r>
        <w:tab/>
        <w:t>1.013e0</w:t>
      </w:r>
    </w:p>
    <w:p w:rsidR="000162AD" w:rsidRDefault="000162AD" w:rsidP="000162AD">
      <w:r>
        <w:t>289.3366</w:t>
      </w:r>
      <w:r>
        <w:tab/>
        <w:t>1.013e0</w:t>
      </w:r>
    </w:p>
    <w:p w:rsidR="000162AD" w:rsidRDefault="000162AD" w:rsidP="000162AD">
      <w:r>
        <w:t>289.3404</w:t>
      </w:r>
      <w:r>
        <w:tab/>
        <w:t>1.013e0</w:t>
      </w:r>
    </w:p>
    <w:p w:rsidR="000162AD" w:rsidRDefault="000162AD" w:rsidP="000162AD">
      <w:r>
        <w:t>289.3681</w:t>
      </w:r>
      <w:r>
        <w:tab/>
        <w:t>1.013e0</w:t>
      </w:r>
    </w:p>
    <w:p w:rsidR="000162AD" w:rsidRDefault="000162AD" w:rsidP="000162AD">
      <w:r>
        <w:t>289.3800</w:t>
      </w:r>
      <w:r>
        <w:tab/>
        <w:t>1.013e0</w:t>
      </w:r>
    </w:p>
    <w:p w:rsidR="000162AD" w:rsidRDefault="000162AD" w:rsidP="000162AD">
      <w:r>
        <w:t>289.3999</w:t>
      </w:r>
      <w:r>
        <w:tab/>
        <w:t>1.013e0</w:t>
      </w:r>
    </w:p>
    <w:p w:rsidR="000162AD" w:rsidRDefault="000162AD" w:rsidP="000162AD">
      <w:r>
        <w:t>289.4110</w:t>
      </w:r>
      <w:r>
        <w:tab/>
        <w:t>1.013e0</w:t>
      </w:r>
    </w:p>
    <w:p w:rsidR="000162AD" w:rsidRDefault="000162AD" w:rsidP="000162AD">
      <w:r>
        <w:t>289.4193</w:t>
      </w:r>
      <w:r>
        <w:tab/>
        <w:t>2.025e0</w:t>
      </w:r>
    </w:p>
    <w:p w:rsidR="000162AD" w:rsidRDefault="000162AD" w:rsidP="000162AD">
      <w:r>
        <w:t>289.4350</w:t>
      </w:r>
      <w:r>
        <w:tab/>
        <w:t>1.013e0</w:t>
      </w:r>
    </w:p>
    <w:p w:rsidR="000162AD" w:rsidRDefault="000162AD" w:rsidP="000162AD">
      <w:r>
        <w:t>289.4426</w:t>
      </w:r>
      <w:r>
        <w:tab/>
        <w:t>1.013e0</w:t>
      </w:r>
    </w:p>
    <w:p w:rsidR="000162AD" w:rsidRDefault="000162AD" w:rsidP="000162AD">
      <w:r>
        <w:t>289.4534</w:t>
      </w:r>
      <w:r>
        <w:tab/>
        <w:t>1.013e0</w:t>
      </w:r>
    </w:p>
    <w:p w:rsidR="000162AD" w:rsidRDefault="000162AD" w:rsidP="000162AD">
      <w:r>
        <w:lastRenderedPageBreak/>
        <w:t>289.4828</w:t>
      </w:r>
      <w:r>
        <w:tab/>
        <w:t>2.025e0</w:t>
      </w:r>
    </w:p>
    <w:p w:rsidR="000162AD" w:rsidRDefault="000162AD" w:rsidP="000162AD">
      <w:r>
        <w:t>289.4846</w:t>
      </w:r>
      <w:r>
        <w:tab/>
        <w:t>1.013e0</w:t>
      </w:r>
    </w:p>
    <w:p w:rsidR="000162AD" w:rsidRDefault="000162AD" w:rsidP="000162AD">
      <w:r>
        <w:t>289.4943</w:t>
      </w:r>
      <w:r>
        <w:tab/>
        <w:t>1.013e0</w:t>
      </w:r>
    </w:p>
    <w:p w:rsidR="000162AD" w:rsidRDefault="000162AD" w:rsidP="000162AD">
      <w:r>
        <w:t>289.5224</w:t>
      </w:r>
      <w:r>
        <w:tab/>
        <w:t>1.013e0</w:t>
      </w:r>
    </w:p>
    <w:p w:rsidR="000162AD" w:rsidRDefault="000162AD" w:rsidP="000162AD">
      <w:r>
        <w:t>289.5485</w:t>
      </w:r>
      <w:r>
        <w:tab/>
        <w:t>3.038e0</w:t>
      </w:r>
    </w:p>
    <w:p w:rsidR="000162AD" w:rsidRDefault="000162AD" w:rsidP="000162AD">
      <w:r>
        <w:t>289.5618</w:t>
      </w:r>
      <w:r>
        <w:tab/>
        <w:t>1.013e0</w:t>
      </w:r>
    </w:p>
    <w:p w:rsidR="000162AD" w:rsidRDefault="000162AD" w:rsidP="000162AD">
      <w:r>
        <w:t>289.5972</w:t>
      </w:r>
      <w:r>
        <w:tab/>
        <w:t>1.013e0</w:t>
      </w:r>
    </w:p>
    <w:p w:rsidR="000162AD" w:rsidRDefault="000162AD" w:rsidP="000162AD">
      <w:r>
        <w:t>289.6208</w:t>
      </w:r>
      <w:r>
        <w:tab/>
        <w:t>1.013e0</w:t>
      </w:r>
    </w:p>
    <w:p w:rsidR="000162AD" w:rsidRDefault="000162AD" w:rsidP="000162AD">
      <w:r>
        <w:t>289.6249</w:t>
      </w:r>
      <w:r>
        <w:tab/>
        <w:t>1.013e0</w:t>
      </w:r>
    </w:p>
    <w:p w:rsidR="000162AD" w:rsidRDefault="000162AD" w:rsidP="000162AD">
      <w:r>
        <w:t>289.6285</w:t>
      </w:r>
      <w:r>
        <w:tab/>
        <w:t>2.025e0</w:t>
      </w:r>
    </w:p>
    <w:p w:rsidR="000162AD" w:rsidRDefault="000162AD" w:rsidP="000162AD">
      <w:r>
        <w:t>289.6598</w:t>
      </w:r>
      <w:r>
        <w:tab/>
        <w:t>1.013e0</w:t>
      </w:r>
    </w:p>
    <w:p w:rsidR="000162AD" w:rsidRDefault="000162AD" w:rsidP="000162AD">
      <w:r>
        <w:t>289.6649</w:t>
      </w:r>
      <w:r>
        <w:tab/>
        <w:t>2.025e0</w:t>
      </w:r>
    </w:p>
    <w:p w:rsidR="000162AD" w:rsidRDefault="000162AD" w:rsidP="000162AD">
      <w:r>
        <w:t>289.6839</w:t>
      </w:r>
      <w:r>
        <w:tab/>
        <w:t>1.013e0</w:t>
      </w:r>
    </w:p>
    <w:p w:rsidR="000162AD" w:rsidRDefault="000162AD" w:rsidP="000162AD">
      <w:r>
        <w:t>289.6918</w:t>
      </w:r>
      <w:r>
        <w:tab/>
        <w:t>2.025e0</w:t>
      </w:r>
    </w:p>
    <w:p w:rsidR="000162AD" w:rsidRDefault="000162AD" w:rsidP="000162AD">
      <w:r>
        <w:t>289.6968</w:t>
      </w:r>
      <w:r>
        <w:tab/>
        <w:t>1.013e0</w:t>
      </w:r>
    </w:p>
    <w:p w:rsidR="000162AD" w:rsidRDefault="000162AD" w:rsidP="000162AD">
      <w:r>
        <w:t>289.7117</w:t>
      </w:r>
      <w:r>
        <w:tab/>
        <w:t>1.013e0</w:t>
      </w:r>
    </w:p>
    <w:p w:rsidR="000162AD" w:rsidRDefault="000162AD" w:rsidP="000162AD">
      <w:r>
        <w:t>289.7264</w:t>
      </w:r>
      <w:r>
        <w:tab/>
        <w:t>2.025e0</w:t>
      </w:r>
    </w:p>
    <w:p w:rsidR="000162AD" w:rsidRDefault="000162AD" w:rsidP="000162AD">
      <w:r>
        <w:t>289.7314</w:t>
      </w:r>
      <w:r>
        <w:tab/>
        <w:t>2.025e0</w:t>
      </w:r>
    </w:p>
    <w:p w:rsidR="000162AD" w:rsidRDefault="000162AD" w:rsidP="000162AD">
      <w:r>
        <w:t>289.7389</w:t>
      </w:r>
      <w:r>
        <w:tab/>
        <w:t>2.025e0</w:t>
      </w:r>
    </w:p>
    <w:p w:rsidR="000162AD" w:rsidRDefault="000162AD" w:rsidP="000162AD">
      <w:r>
        <w:lastRenderedPageBreak/>
        <w:t>289.7431</w:t>
      </w:r>
      <w:r>
        <w:tab/>
        <w:t>5.063e0</w:t>
      </w:r>
    </w:p>
    <w:p w:rsidR="000162AD" w:rsidRDefault="000162AD" w:rsidP="000162AD">
      <w:r>
        <w:t>289.7532</w:t>
      </w:r>
      <w:r>
        <w:tab/>
        <w:t>2.025e0</w:t>
      </w:r>
    </w:p>
    <w:p w:rsidR="000162AD" w:rsidRDefault="000162AD" w:rsidP="000162AD">
      <w:r>
        <w:t>289.7658</w:t>
      </w:r>
      <w:r>
        <w:tab/>
        <w:t>1.013e0</w:t>
      </w:r>
    </w:p>
    <w:p w:rsidR="000162AD" w:rsidRDefault="000162AD" w:rsidP="000162AD">
      <w:r>
        <w:t>289.7730</w:t>
      </w:r>
      <w:r>
        <w:tab/>
        <w:t>2.025e0</w:t>
      </w:r>
    </w:p>
    <w:p w:rsidR="000162AD" w:rsidRDefault="000162AD" w:rsidP="000162AD">
      <w:r>
        <w:t>289.7831</w:t>
      </w:r>
      <w:r>
        <w:tab/>
        <w:t>1.013e0</w:t>
      </w:r>
    </w:p>
    <w:p w:rsidR="000162AD" w:rsidRDefault="000162AD" w:rsidP="000162AD">
      <w:r>
        <w:t>289.7867</w:t>
      </w:r>
      <w:r>
        <w:tab/>
        <w:t>2.025e0</w:t>
      </w:r>
    </w:p>
    <w:p w:rsidR="000162AD" w:rsidRDefault="000162AD" w:rsidP="000162AD">
      <w:r>
        <w:t>289.8027</w:t>
      </w:r>
      <w:r>
        <w:tab/>
        <w:t>1.013e0</w:t>
      </w:r>
    </w:p>
    <w:p w:rsidR="000162AD" w:rsidRDefault="000162AD" w:rsidP="000162AD">
      <w:r>
        <w:t>289.8066</w:t>
      </w:r>
      <w:r>
        <w:tab/>
        <w:t>1.013e0</w:t>
      </w:r>
    </w:p>
    <w:p w:rsidR="000162AD" w:rsidRDefault="000162AD" w:rsidP="000162AD">
      <w:r>
        <w:t>289.8145</w:t>
      </w:r>
      <w:r>
        <w:tab/>
        <w:t>1.013e0</w:t>
      </w:r>
    </w:p>
    <w:p w:rsidR="000162AD" w:rsidRDefault="000162AD" w:rsidP="000162AD">
      <w:r>
        <w:t>289.8506</w:t>
      </w:r>
      <w:r>
        <w:tab/>
        <w:t>1.013e0</w:t>
      </w:r>
    </w:p>
    <w:p w:rsidR="000162AD" w:rsidRDefault="000162AD" w:rsidP="000162AD">
      <w:r>
        <w:t>289.8582</w:t>
      </w:r>
      <w:r>
        <w:tab/>
        <w:t>2.025e0</w:t>
      </w:r>
    </w:p>
    <w:p w:rsidR="000162AD" w:rsidRDefault="000162AD" w:rsidP="000162AD">
      <w:r>
        <w:t>289.8612</w:t>
      </w:r>
      <w:r>
        <w:tab/>
        <w:t>2.025e0</w:t>
      </w:r>
    </w:p>
    <w:p w:rsidR="000162AD" w:rsidRDefault="000162AD" w:rsidP="000162AD">
      <w:r>
        <w:t>289.8779</w:t>
      </w:r>
      <w:r>
        <w:tab/>
        <w:t>1.013e0</w:t>
      </w:r>
    </w:p>
    <w:p w:rsidR="000162AD" w:rsidRDefault="000162AD" w:rsidP="000162AD">
      <w:r>
        <w:t>289.8818</w:t>
      </w:r>
      <w:r>
        <w:tab/>
        <w:t>3.038e0</w:t>
      </w:r>
    </w:p>
    <w:p w:rsidR="000162AD" w:rsidRDefault="000162AD" w:rsidP="000162AD">
      <w:r>
        <w:t>289.8877</w:t>
      </w:r>
      <w:r>
        <w:tab/>
        <w:t>1.013e0</w:t>
      </w:r>
    </w:p>
    <w:p w:rsidR="000162AD" w:rsidRDefault="000162AD" w:rsidP="000162AD">
      <w:r>
        <w:t>289.8893</w:t>
      </w:r>
      <w:r>
        <w:tab/>
        <w:t>2.025e0</w:t>
      </w:r>
    </w:p>
    <w:p w:rsidR="000162AD" w:rsidRDefault="000162AD" w:rsidP="000162AD">
      <w:r>
        <w:t>289.9012</w:t>
      </w:r>
      <w:r>
        <w:tab/>
        <w:t>1.013e0</w:t>
      </w:r>
    </w:p>
    <w:p w:rsidR="000162AD" w:rsidRDefault="000162AD" w:rsidP="000162AD">
      <w:r>
        <w:t>289.9050</w:t>
      </w:r>
      <w:r>
        <w:tab/>
        <w:t>2.025e0</w:t>
      </w:r>
    </w:p>
    <w:p w:rsidR="000162AD" w:rsidRDefault="000162AD" w:rsidP="000162AD">
      <w:r>
        <w:t>289.9287</w:t>
      </w:r>
      <w:r>
        <w:tab/>
        <w:t>3.038e0</w:t>
      </w:r>
    </w:p>
    <w:p w:rsidR="000162AD" w:rsidRDefault="000162AD" w:rsidP="000162AD">
      <w:r>
        <w:lastRenderedPageBreak/>
        <w:t>289.9402</w:t>
      </w:r>
      <w:r>
        <w:tab/>
        <w:t>1.013e0</w:t>
      </w:r>
    </w:p>
    <w:p w:rsidR="000162AD" w:rsidRDefault="000162AD" w:rsidP="000162AD">
      <w:r>
        <w:t>289.9461</w:t>
      </w:r>
      <w:r>
        <w:tab/>
        <w:t>2.025e0</w:t>
      </w:r>
    </w:p>
    <w:p w:rsidR="000162AD" w:rsidRDefault="000162AD" w:rsidP="000162AD">
      <w:r>
        <w:t>289.9509</w:t>
      </w:r>
      <w:r>
        <w:tab/>
        <w:t>4.051e0</w:t>
      </w:r>
    </w:p>
    <w:p w:rsidR="000162AD" w:rsidRDefault="000162AD" w:rsidP="000162AD">
      <w:r>
        <w:t>289.9567</w:t>
      </w:r>
      <w:r>
        <w:tab/>
        <w:t>4.051e0</w:t>
      </w:r>
    </w:p>
    <w:p w:rsidR="000162AD" w:rsidRDefault="000162AD" w:rsidP="000162AD">
      <w:r>
        <w:t>289.9604</w:t>
      </w:r>
      <w:r>
        <w:tab/>
        <w:t>2.025e0</w:t>
      </w:r>
    </w:p>
    <w:p w:rsidR="000162AD" w:rsidRDefault="000162AD" w:rsidP="000162AD">
      <w:r>
        <w:t>289.9623</w:t>
      </w:r>
      <w:r>
        <w:tab/>
        <w:t>8.109e0</w:t>
      </w:r>
    </w:p>
    <w:p w:rsidR="000162AD" w:rsidRDefault="000162AD" w:rsidP="000162AD">
      <w:r>
        <w:t>289.9655</w:t>
      </w:r>
      <w:r>
        <w:tab/>
        <w:t>4.051e0</w:t>
      </w:r>
    </w:p>
    <w:p w:rsidR="000162AD" w:rsidRDefault="000162AD" w:rsidP="000162AD">
      <w:r>
        <w:t>289.9675</w:t>
      </w:r>
      <w:r>
        <w:tab/>
        <w:t>3.038e0</w:t>
      </w:r>
    </w:p>
    <w:p w:rsidR="000162AD" w:rsidRDefault="000162AD" w:rsidP="000162AD">
      <w:r>
        <w:t>289.9686</w:t>
      </w:r>
      <w:r>
        <w:tab/>
        <w:t>1.013e0</w:t>
      </w:r>
    </w:p>
    <w:p w:rsidR="000162AD" w:rsidRDefault="000162AD" w:rsidP="000162AD">
      <w:r>
        <w:t>289.9721</w:t>
      </w:r>
      <w:r>
        <w:tab/>
        <w:t>2.025e0</w:t>
      </w:r>
    </w:p>
    <w:p w:rsidR="000162AD" w:rsidRDefault="000162AD" w:rsidP="000162AD">
      <w:r>
        <w:t>289.9765</w:t>
      </w:r>
      <w:r>
        <w:tab/>
        <w:t>2.537e0</w:t>
      </w:r>
    </w:p>
    <w:p w:rsidR="000162AD" w:rsidRDefault="000162AD" w:rsidP="000162AD">
      <w:r>
        <w:t>289.9778</w:t>
      </w:r>
      <w:r>
        <w:tab/>
        <w:t>2.025e0</w:t>
      </w:r>
    </w:p>
    <w:p w:rsidR="000162AD" w:rsidRDefault="000162AD" w:rsidP="000162AD">
      <w:r>
        <w:t>289.9798</w:t>
      </w:r>
      <w:r>
        <w:tab/>
        <w:t>3.038e0</w:t>
      </w:r>
    </w:p>
    <w:p w:rsidR="000162AD" w:rsidRDefault="000162AD" w:rsidP="000162AD">
      <w:r>
        <w:t>289.9835</w:t>
      </w:r>
      <w:r>
        <w:tab/>
        <w:t>3.038e0</w:t>
      </w:r>
    </w:p>
    <w:p w:rsidR="000162AD" w:rsidRDefault="000162AD" w:rsidP="000162AD">
      <w:r>
        <w:t>289.9919</w:t>
      </w:r>
      <w:r>
        <w:tab/>
        <w:t>1.013e0</w:t>
      </w:r>
    </w:p>
    <w:p w:rsidR="000162AD" w:rsidRDefault="000162AD" w:rsidP="000162AD">
      <w:r>
        <w:t>290.0004</w:t>
      </w:r>
      <w:r>
        <w:tab/>
        <w:t>1.013e0</w:t>
      </w:r>
    </w:p>
    <w:p w:rsidR="000162AD" w:rsidRDefault="000162AD" w:rsidP="000162AD">
      <w:r>
        <w:t>290.0041</w:t>
      </w:r>
      <w:r>
        <w:tab/>
        <w:t>1.013e0</w:t>
      </w:r>
    </w:p>
    <w:p w:rsidR="000162AD" w:rsidRDefault="000162AD" w:rsidP="000162AD">
      <w:r>
        <w:t>290.0147</w:t>
      </w:r>
      <w:r>
        <w:tab/>
        <w:t>3.038e0</w:t>
      </w:r>
    </w:p>
    <w:p w:rsidR="000162AD" w:rsidRDefault="000162AD" w:rsidP="000162AD">
      <w:r>
        <w:t>290.0204</w:t>
      </w:r>
      <w:r>
        <w:tab/>
        <w:t>4.051e0</w:t>
      </w:r>
    </w:p>
    <w:p w:rsidR="000162AD" w:rsidRDefault="000162AD" w:rsidP="000162AD">
      <w:r>
        <w:lastRenderedPageBreak/>
        <w:t>290.0237</w:t>
      </w:r>
      <w:r>
        <w:tab/>
        <w:t>1.013e0</w:t>
      </w:r>
    </w:p>
    <w:p w:rsidR="000162AD" w:rsidRDefault="000162AD" w:rsidP="000162AD">
      <w:r>
        <w:t>290.0273</w:t>
      </w:r>
      <w:r>
        <w:tab/>
        <w:t>3.038e0</w:t>
      </w:r>
    </w:p>
    <w:p w:rsidR="000162AD" w:rsidRDefault="000162AD" w:rsidP="000162AD">
      <w:r>
        <w:t>290.0362</w:t>
      </w:r>
      <w:r>
        <w:tab/>
        <w:t>2.025e0</w:t>
      </w:r>
    </w:p>
    <w:p w:rsidR="000162AD" w:rsidRDefault="000162AD" w:rsidP="000162AD">
      <w:r>
        <w:t>290.0406</w:t>
      </w:r>
      <w:r>
        <w:tab/>
        <w:t>1.013e0</w:t>
      </w:r>
    </w:p>
    <w:p w:rsidR="000162AD" w:rsidRDefault="000162AD" w:rsidP="000162AD">
      <w:r>
        <w:t>290.0459</w:t>
      </w:r>
      <w:r>
        <w:tab/>
        <w:t>3.038e0</w:t>
      </w:r>
    </w:p>
    <w:p w:rsidR="000162AD" w:rsidRDefault="000162AD" w:rsidP="000162AD">
      <w:r>
        <w:t>290.0474</w:t>
      </w:r>
      <w:r>
        <w:tab/>
        <w:t>2.025e0</w:t>
      </w:r>
    </w:p>
    <w:p w:rsidR="000162AD" w:rsidRDefault="000162AD" w:rsidP="000162AD">
      <w:r>
        <w:t>290.0509</w:t>
      </w:r>
      <w:r>
        <w:tab/>
        <w:t>3.038e0</w:t>
      </w:r>
    </w:p>
    <w:p w:rsidR="000162AD" w:rsidRDefault="000162AD" w:rsidP="000162AD">
      <w:r>
        <w:t>290.0639</w:t>
      </w:r>
      <w:r>
        <w:tab/>
        <w:t>3.038e0</w:t>
      </w:r>
    </w:p>
    <w:p w:rsidR="000162AD" w:rsidRDefault="000162AD" w:rsidP="000162AD">
      <w:r>
        <w:t>290.0724</w:t>
      </w:r>
      <w:r>
        <w:tab/>
        <w:t>1.013e0</w:t>
      </w:r>
    </w:p>
    <w:p w:rsidR="000162AD" w:rsidRDefault="000162AD" w:rsidP="000162AD">
      <w:r>
        <w:t>290.0751</w:t>
      </w:r>
      <w:r>
        <w:tab/>
        <w:t>2.025e0</w:t>
      </w:r>
    </w:p>
    <w:p w:rsidR="000162AD" w:rsidRDefault="000162AD" w:rsidP="000162AD">
      <w:r>
        <w:t>290.0782</w:t>
      </w:r>
      <w:r>
        <w:tab/>
        <w:t>1.013e0</w:t>
      </w:r>
    </w:p>
    <w:p w:rsidR="000162AD" w:rsidRDefault="000162AD" w:rsidP="000162AD">
      <w:r>
        <w:t>290.0831</w:t>
      </w:r>
      <w:r>
        <w:tab/>
        <w:t>2.025e0</w:t>
      </w:r>
    </w:p>
    <w:p w:rsidR="000162AD" w:rsidRDefault="000162AD" w:rsidP="000162AD">
      <w:r>
        <w:t>290.0946</w:t>
      </w:r>
      <w:r>
        <w:tab/>
        <w:t>1.013e0</w:t>
      </w:r>
    </w:p>
    <w:p w:rsidR="000162AD" w:rsidRDefault="000162AD" w:rsidP="000162AD">
      <w:r>
        <w:t>290.1048</w:t>
      </w:r>
      <w:r>
        <w:tab/>
        <w:t>1.013e0</w:t>
      </w:r>
    </w:p>
    <w:p w:rsidR="000162AD" w:rsidRDefault="000162AD" w:rsidP="000162AD">
      <w:r>
        <w:t>290.1123</w:t>
      </w:r>
      <w:r>
        <w:tab/>
        <w:t>2.025e0</w:t>
      </w:r>
    </w:p>
    <w:p w:rsidR="000162AD" w:rsidRDefault="000162AD" w:rsidP="000162AD">
      <w:r>
        <w:t>290.1145</w:t>
      </w:r>
      <w:r>
        <w:tab/>
        <w:t>1.013e1</w:t>
      </w:r>
    </w:p>
    <w:p w:rsidR="000162AD" w:rsidRDefault="000162AD" w:rsidP="000162AD">
      <w:r>
        <w:t>290.1172</w:t>
      </w:r>
      <w:r>
        <w:tab/>
        <w:t>2.025e0</w:t>
      </w:r>
    </w:p>
    <w:p w:rsidR="000162AD" w:rsidRDefault="000162AD" w:rsidP="000162AD">
      <w:r>
        <w:t>290.1227</w:t>
      </w:r>
      <w:r>
        <w:tab/>
        <w:t>2.025e0</w:t>
      </w:r>
    </w:p>
    <w:p w:rsidR="000162AD" w:rsidRDefault="000162AD" w:rsidP="000162AD">
      <w:r>
        <w:t>290.1264</w:t>
      </w:r>
      <w:r>
        <w:tab/>
        <w:t>1.013e0</w:t>
      </w:r>
    </w:p>
    <w:p w:rsidR="000162AD" w:rsidRDefault="000162AD" w:rsidP="000162AD">
      <w:r>
        <w:lastRenderedPageBreak/>
        <w:t>290.1366</w:t>
      </w:r>
      <w:r>
        <w:tab/>
        <w:t>1.013e0</w:t>
      </w:r>
    </w:p>
    <w:p w:rsidR="000162AD" w:rsidRDefault="000162AD" w:rsidP="000162AD">
      <w:r>
        <w:t>290.1440</w:t>
      </w:r>
      <w:r>
        <w:tab/>
        <w:t>2.025e0</w:t>
      </w:r>
    </w:p>
    <w:p w:rsidR="000162AD" w:rsidRDefault="000162AD" w:rsidP="000162AD">
      <w:r>
        <w:t>290.1463</w:t>
      </w:r>
      <w:r>
        <w:tab/>
        <w:t>1.013e0</w:t>
      </w:r>
    </w:p>
    <w:p w:rsidR="000162AD" w:rsidRDefault="000162AD" w:rsidP="000162AD">
      <w:r>
        <w:t>290.1515</w:t>
      </w:r>
      <w:r>
        <w:tab/>
        <w:t>2.025e0</w:t>
      </w:r>
    </w:p>
    <w:p w:rsidR="000162AD" w:rsidRDefault="000162AD" w:rsidP="000162AD">
      <w:r>
        <w:t>290.1580</w:t>
      </w:r>
      <w:r>
        <w:tab/>
        <w:t>1.013e0</w:t>
      </w:r>
    </w:p>
    <w:p w:rsidR="000162AD" w:rsidRDefault="000162AD" w:rsidP="000162AD">
      <w:r>
        <w:t>290.1591</w:t>
      </w:r>
      <w:r>
        <w:tab/>
        <w:t>2.025e0</w:t>
      </w:r>
    </w:p>
    <w:p w:rsidR="000162AD" w:rsidRDefault="000162AD" w:rsidP="000162AD">
      <w:r>
        <w:t>290.1608</w:t>
      </w:r>
      <w:r>
        <w:tab/>
        <w:t>3.038e0</w:t>
      </w:r>
    </w:p>
    <w:p w:rsidR="000162AD" w:rsidRDefault="000162AD" w:rsidP="000162AD">
      <w:r>
        <w:t>290.1689</w:t>
      </w:r>
      <w:r>
        <w:tab/>
        <w:t>4.051e0</w:t>
      </w:r>
    </w:p>
    <w:p w:rsidR="000162AD" w:rsidRDefault="000162AD" w:rsidP="000162AD">
      <w:r>
        <w:t>290.1708</w:t>
      </w:r>
      <w:r>
        <w:tab/>
        <w:t>2.025e0</w:t>
      </w:r>
    </w:p>
    <w:p w:rsidR="000162AD" w:rsidRDefault="000162AD" w:rsidP="000162AD">
      <w:r>
        <w:t>290.1737</w:t>
      </w:r>
      <w:r>
        <w:tab/>
        <w:t>6.076e0</w:t>
      </w:r>
    </w:p>
    <w:p w:rsidR="000162AD" w:rsidRDefault="000162AD" w:rsidP="000162AD">
      <w:r>
        <w:t>290.1765</w:t>
      </w:r>
      <w:r>
        <w:tab/>
        <w:t>4.051e0</w:t>
      </w:r>
    </w:p>
    <w:p w:rsidR="000162AD" w:rsidRDefault="000162AD" w:rsidP="000162AD">
      <w:r>
        <w:t>290.1949</w:t>
      </w:r>
      <w:r>
        <w:tab/>
        <w:t>2.025e0</w:t>
      </w:r>
    </w:p>
    <w:p w:rsidR="000162AD" w:rsidRDefault="000162AD" w:rsidP="000162AD">
      <w:r>
        <w:t>290.1971</w:t>
      </w:r>
      <w:r>
        <w:tab/>
        <w:t>3.038e0</w:t>
      </w:r>
    </w:p>
    <w:p w:rsidR="000162AD" w:rsidRDefault="000162AD" w:rsidP="000162AD">
      <w:r>
        <w:t>290.2022</w:t>
      </w:r>
      <w:r>
        <w:tab/>
        <w:t>2.025e0</w:t>
      </w:r>
    </w:p>
    <w:p w:rsidR="000162AD" w:rsidRDefault="000162AD" w:rsidP="000162AD">
      <w:r>
        <w:t>290.2052</w:t>
      </w:r>
      <w:r>
        <w:tab/>
        <w:t>4.051e0</w:t>
      </w:r>
    </w:p>
    <w:p w:rsidR="000162AD" w:rsidRDefault="000162AD" w:rsidP="000162AD">
      <w:r>
        <w:t>290.2070</w:t>
      </w:r>
      <w:r>
        <w:tab/>
        <w:t>2.025e0</w:t>
      </w:r>
    </w:p>
    <w:p w:rsidR="000162AD" w:rsidRDefault="000162AD" w:rsidP="000162AD">
      <w:r>
        <w:t>290.2134</w:t>
      </w:r>
      <w:r>
        <w:tab/>
        <w:t>2.025e0</w:t>
      </w:r>
    </w:p>
    <w:p w:rsidR="000162AD" w:rsidRDefault="000162AD" w:rsidP="000162AD">
      <w:r>
        <w:t>290.2176</w:t>
      </w:r>
      <w:r>
        <w:tab/>
        <w:t>2.025e0</w:t>
      </w:r>
    </w:p>
    <w:p w:rsidR="000162AD" w:rsidRDefault="000162AD" w:rsidP="000162AD">
      <w:r>
        <w:t>290.2217</w:t>
      </w:r>
      <w:r>
        <w:tab/>
        <w:t>3.038e0</w:t>
      </w:r>
    </w:p>
    <w:p w:rsidR="000162AD" w:rsidRDefault="000162AD" w:rsidP="000162AD">
      <w:r>
        <w:lastRenderedPageBreak/>
        <w:t>290.2268</w:t>
      </w:r>
      <w:r>
        <w:tab/>
        <w:t>1.013e0</w:t>
      </w:r>
    </w:p>
    <w:p w:rsidR="000162AD" w:rsidRDefault="000162AD" w:rsidP="000162AD">
      <w:r>
        <w:t>290.2375</w:t>
      </w:r>
      <w:r>
        <w:tab/>
        <w:t>3.038e0</w:t>
      </w:r>
    </w:p>
    <w:p w:rsidR="000162AD" w:rsidRDefault="000162AD" w:rsidP="000162AD">
      <w:r>
        <w:t>290.2447</w:t>
      </w:r>
      <w:r>
        <w:tab/>
        <w:t>3.038e0</w:t>
      </w:r>
    </w:p>
    <w:p w:rsidR="000162AD" w:rsidRDefault="000162AD" w:rsidP="000162AD">
      <w:r>
        <w:t>290.2484</w:t>
      </w:r>
      <w:r>
        <w:tab/>
        <w:t>1.013e0</w:t>
      </w:r>
    </w:p>
    <w:p w:rsidR="000162AD" w:rsidRDefault="000162AD" w:rsidP="000162AD">
      <w:r>
        <w:t>290.2505</w:t>
      </w:r>
      <w:r>
        <w:tab/>
        <w:t>2.025e0</w:t>
      </w:r>
    </w:p>
    <w:p w:rsidR="000162AD" w:rsidRDefault="000162AD" w:rsidP="000162AD">
      <w:r>
        <w:t>290.2658</w:t>
      </w:r>
      <w:r>
        <w:tab/>
        <w:t>2.025e0</w:t>
      </w:r>
    </w:p>
    <w:p w:rsidR="000162AD" w:rsidRDefault="000162AD" w:rsidP="000162AD">
      <w:r>
        <w:t>290.2803</w:t>
      </w:r>
      <w:r>
        <w:tab/>
        <w:t>1.013e0</w:t>
      </w:r>
    </w:p>
    <w:p w:rsidR="000162AD" w:rsidRDefault="000162AD" w:rsidP="000162AD">
      <w:r>
        <w:t>290.2854</w:t>
      </w:r>
      <w:r>
        <w:tab/>
        <w:t>2.025e0</w:t>
      </w:r>
    </w:p>
    <w:p w:rsidR="000162AD" w:rsidRDefault="000162AD" w:rsidP="000162AD">
      <w:r>
        <w:t>290.2905</w:t>
      </w:r>
      <w:r>
        <w:tab/>
        <w:t>1.013e0</w:t>
      </w:r>
    </w:p>
    <w:p w:rsidR="000162AD" w:rsidRDefault="000162AD" w:rsidP="000162AD">
      <w:r>
        <w:t>290.2958</w:t>
      </w:r>
      <w:r>
        <w:tab/>
        <w:t>1.013e0</w:t>
      </w:r>
    </w:p>
    <w:p w:rsidR="000162AD" w:rsidRDefault="000162AD" w:rsidP="000162AD">
      <w:r>
        <w:t>290.3000</w:t>
      </w:r>
      <w:r>
        <w:tab/>
        <w:t>1.013e0</w:t>
      </w:r>
    </w:p>
    <w:p w:rsidR="000162AD" w:rsidRDefault="000162AD" w:rsidP="000162AD">
      <w:r>
        <w:t>290.3014</w:t>
      </w:r>
      <w:r>
        <w:tab/>
        <w:t>2.025e0</w:t>
      </w:r>
    </w:p>
    <w:p w:rsidR="000162AD" w:rsidRDefault="000162AD" w:rsidP="000162AD">
      <w:r>
        <w:t>290.3042</w:t>
      </w:r>
      <w:r>
        <w:tab/>
        <w:t>1.013e0</w:t>
      </w:r>
    </w:p>
    <w:p w:rsidR="000162AD" w:rsidRDefault="000162AD" w:rsidP="000162AD">
      <w:r>
        <w:t>290.3121</w:t>
      </w:r>
      <w:r>
        <w:tab/>
        <w:t>1.013e0</w:t>
      </w:r>
    </w:p>
    <w:p w:rsidR="000162AD" w:rsidRDefault="000162AD" w:rsidP="000162AD">
      <w:r>
        <w:t>290.3172</w:t>
      </w:r>
      <w:r>
        <w:tab/>
        <w:t>1.013e0</w:t>
      </w:r>
    </w:p>
    <w:p w:rsidR="000162AD" w:rsidRDefault="000162AD" w:rsidP="000162AD">
      <w:r>
        <w:t>290.3222</w:t>
      </w:r>
      <w:r>
        <w:tab/>
        <w:t>2.025e0</w:t>
      </w:r>
    </w:p>
    <w:p w:rsidR="000162AD" w:rsidRDefault="000162AD" w:rsidP="000162AD">
      <w:r>
        <w:t>290.3319</w:t>
      </w:r>
      <w:r>
        <w:tab/>
        <w:t>2.025e0</w:t>
      </w:r>
    </w:p>
    <w:p w:rsidR="000162AD" w:rsidRDefault="000162AD" w:rsidP="000162AD">
      <w:r>
        <w:t>290.3488</w:t>
      </w:r>
      <w:r>
        <w:tab/>
        <w:t>1.013e0</w:t>
      </w:r>
    </w:p>
    <w:p w:rsidR="000162AD" w:rsidRDefault="000162AD" w:rsidP="000162AD">
      <w:r>
        <w:t>290.3717</w:t>
      </w:r>
      <w:r>
        <w:tab/>
        <w:t>1.013e0</w:t>
      </w:r>
    </w:p>
    <w:p w:rsidR="000162AD" w:rsidRDefault="000162AD" w:rsidP="000162AD">
      <w:r>
        <w:lastRenderedPageBreak/>
        <w:t>290.3859</w:t>
      </w:r>
      <w:r>
        <w:tab/>
        <w:t>2.025e0</w:t>
      </w:r>
    </w:p>
    <w:p w:rsidR="000162AD" w:rsidRDefault="000162AD" w:rsidP="000162AD">
      <w:r>
        <w:t>290.4075</w:t>
      </w:r>
      <w:r>
        <w:tab/>
        <w:t>3.038e0</w:t>
      </w:r>
    </w:p>
    <w:p w:rsidR="000162AD" w:rsidRDefault="000162AD" w:rsidP="000162AD">
      <w:r>
        <w:t>290.4118</w:t>
      </w:r>
      <w:r>
        <w:tab/>
        <w:t>1.013e0</w:t>
      </w:r>
    </w:p>
    <w:p w:rsidR="000162AD" w:rsidRDefault="000162AD" w:rsidP="000162AD">
      <w:r>
        <w:t>290.4178</w:t>
      </w:r>
      <w:r>
        <w:tab/>
        <w:t>1.013e0</w:t>
      </w:r>
    </w:p>
    <w:p w:rsidR="000162AD" w:rsidRDefault="000162AD" w:rsidP="000162AD">
      <w:r>
        <w:t>290.4265</w:t>
      </w:r>
      <w:r>
        <w:tab/>
        <w:t>1.013e0</w:t>
      </w:r>
    </w:p>
    <w:p w:rsidR="000162AD" w:rsidRDefault="000162AD" w:rsidP="000162AD">
      <w:r>
        <w:t>290.4340</w:t>
      </w:r>
      <w:r>
        <w:tab/>
        <w:t>1.013e0</w:t>
      </w:r>
    </w:p>
    <w:p w:rsidR="000162AD" w:rsidRDefault="000162AD" w:rsidP="000162AD">
      <w:r>
        <w:t>290.4582</w:t>
      </w:r>
      <w:r>
        <w:tab/>
        <w:t>1.013e0</w:t>
      </w:r>
    </w:p>
    <w:p w:rsidR="000162AD" w:rsidRDefault="000162AD" w:rsidP="000162AD">
      <w:r>
        <w:t>290.4663</w:t>
      </w:r>
      <w:r>
        <w:tab/>
        <w:t>1.013e0</w:t>
      </w:r>
    </w:p>
    <w:p w:rsidR="000162AD" w:rsidRDefault="000162AD" w:rsidP="000162AD">
      <w:r>
        <w:t>290.4722</w:t>
      </w:r>
      <w:r>
        <w:tab/>
        <w:t>2.025e0</w:t>
      </w:r>
    </w:p>
    <w:p w:rsidR="000162AD" w:rsidRDefault="000162AD" w:rsidP="000162AD">
      <w:r>
        <w:t>290.4861</w:t>
      </w:r>
      <w:r>
        <w:tab/>
        <w:t>1.013e0</w:t>
      </w:r>
    </w:p>
    <w:p w:rsidR="000162AD" w:rsidRDefault="000162AD" w:rsidP="000162AD">
      <w:r>
        <w:t>290.4897</w:t>
      </w:r>
      <w:r>
        <w:tab/>
        <w:t>1.013e0</w:t>
      </w:r>
    </w:p>
    <w:p w:rsidR="000162AD" w:rsidRDefault="000162AD" w:rsidP="000162AD">
      <w:r>
        <w:t>290.4935</w:t>
      </w:r>
      <w:r>
        <w:tab/>
        <w:t>2.025e0</w:t>
      </w:r>
    </w:p>
    <w:p w:rsidR="000162AD" w:rsidRDefault="000162AD" w:rsidP="000162AD">
      <w:r>
        <w:t>290.5027</w:t>
      </w:r>
      <w:r>
        <w:tab/>
        <w:t>2.025e0</w:t>
      </w:r>
    </w:p>
    <w:p w:rsidR="000162AD" w:rsidRDefault="000162AD" w:rsidP="000162AD">
      <w:r>
        <w:t>290.5127</w:t>
      </w:r>
      <w:r>
        <w:tab/>
        <w:t>1.013e0</w:t>
      </w:r>
    </w:p>
    <w:p w:rsidR="000162AD" w:rsidRDefault="000162AD" w:rsidP="000162AD">
      <w:r>
        <w:t>290.5346</w:t>
      </w:r>
      <w:r>
        <w:tab/>
        <w:t>1.013e0</w:t>
      </w:r>
    </w:p>
    <w:p w:rsidR="000162AD" w:rsidRDefault="000162AD" w:rsidP="000162AD">
      <w:r>
        <w:t>290.5451</w:t>
      </w:r>
      <w:r>
        <w:tab/>
        <w:t>1.013e0</w:t>
      </w:r>
    </w:p>
    <w:p w:rsidR="000162AD" w:rsidRDefault="000162AD" w:rsidP="000162AD">
      <w:r>
        <w:t>290.5530</w:t>
      </w:r>
      <w:r>
        <w:tab/>
        <w:t>1.013e0</w:t>
      </w:r>
    </w:p>
    <w:p w:rsidR="000162AD" w:rsidRDefault="000162AD" w:rsidP="000162AD">
      <w:r>
        <w:t>290.5569</w:t>
      </w:r>
      <w:r>
        <w:tab/>
        <w:t>1.013e0</w:t>
      </w:r>
    </w:p>
    <w:p w:rsidR="000162AD" w:rsidRDefault="000162AD" w:rsidP="000162AD">
      <w:r>
        <w:t>290.5624</w:t>
      </w:r>
      <w:r>
        <w:tab/>
        <w:t>2.025e0</w:t>
      </w:r>
    </w:p>
    <w:p w:rsidR="000162AD" w:rsidRDefault="000162AD" w:rsidP="000162AD">
      <w:r>
        <w:lastRenderedPageBreak/>
        <w:t>290.5716</w:t>
      </w:r>
      <w:r>
        <w:tab/>
        <w:t>2.025e0</w:t>
      </w:r>
    </w:p>
    <w:p w:rsidR="000162AD" w:rsidRDefault="000162AD" w:rsidP="000162AD">
      <w:r>
        <w:t>290.5768</w:t>
      </w:r>
      <w:r>
        <w:tab/>
        <w:t>1.013e0</w:t>
      </w:r>
    </w:p>
    <w:p w:rsidR="000162AD" w:rsidRDefault="000162AD" w:rsidP="000162AD">
      <w:r>
        <w:t>290.5927</w:t>
      </w:r>
      <w:r>
        <w:tab/>
        <w:t>1.013e0</w:t>
      </w:r>
    </w:p>
    <w:p w:rsidR="000162AD" w:rsidRDefault="000162AD" w:rsidP="000162AD">
      <w:r>
        <w:t>290.5960</w:t>
      </w:r>
      <w:r>
        <w:tab/>
        <w:t>2.025e0</w:t>
      </w:r>
    </w:p>
    <w:p w:rsidR="000162AD" w:rsidRDefault="000162AD" w:rsidP="000162AD">
      <w:r>
        <w:t>290.5984</w:t>
      </w:r>
      <w:r>
        <w:tab/>
        <w:t>2.025e0</w:t>
      </w:r>
    </w:p>
    <w:p w:rsidR="000162AD" w:rsidRDefault="000162AD" w:rsidP="000162AD">
      <w:r>
        <w:t>290.6029</w:t>
      </w:r>
      <w:r>
        <w:tab/>
        <w:t>1.013e0</w:t>
      </w:r>
    </w:p>
    <w:p w:rsidR="000162AD" w:rsidRDefault="000162AD" w:rsidP="000162AD">
      <w:r>
        <w:t>290.6122</w:t>
      </w:r>
      <w:r>
        <w:tab/>
        <w:t>1.013e0</w:t>
      </w:r>
    </w:p>
    <w:p w:rsidR="000162AD" w:rsidRDefault="000162AD" w:rsidP="000162AD">
      <w:r>
        <w:t>290.6165</w:t>
      </w:r>
      <w:r>
        <w:tab/>
        <w:t>1.013e0</w:t>
      </w:r>
    </w:p>
    <w:p w:rsidR="000162AD" w:rsidRDefault="000162AD" w:rsidP="000162AD">
      <w:r>
        <w:t>290.6203</w:t>
      </w:r>
      <w:r>
        <w:tab/>
        <w:t>1.013e0</w:t>
      </w:r>
    </w:p>
    <w:p w:rsidR="000162AD" w:rsidRDefault="000162AD" w:rsidP="000162AD">
      <w:r>
        <w:t>290.6217</w:t>
      </w:r>
      <w:r>
        <w:tab/>
        <w:t>3.038e0</w:t>
      </w:r>
    </w:p>
    <w:p w:rsidR="000162AD" w:rsidRDefault="000162AD" w:rsidP="000162AD">
      <w:r>
        <w:t>290.6301</w:t>
      </w:r>
      <w:r>
        <w:tab/>
        <w:t>1.013e0</w:t>
      </w:r>
    </w:p>
    <w:p w:rsidR="000162AD" w:rsidRDefault="000162AD" w:rsidP="000162AD">
      <w:r>
        <w:t>290.6354</w:t>
      </w:r>
      <w:r>
        <w:tab/>
        <w:t>1.013e0</w:t>
      </w:r>
    </w:p>
    <w:p w:rsidR="000162AD" w:rsidRDefault="000162AD" w:rsidP="000162AD">
      <w:r>
        <w:t>290.6438</w:t>
      </w:r>
      <w:r>
        <w:tab/>
        <w:t>1.013e0</w:t>
      </w:r>
    </w:p>
    <w:p w:rsidR="000162AD" w:rsidRDefault="000162AD" w:rsidP="000162AD">
      <w:r>
        <w:t>290.6479</w:t>
      </w:r>
      <w:r>
        <w:tab/>
        <w:t>1.013e0</w:t>
      </w:r>
    </w:p>
    <w:p w:rsidR="000162AD" w:rsidRDefault="000162AD" w:rsidP="000162AD">
      <w:r>
        <w:t>290.6513</w:t>
      </w:r>
      <w:r>
        <w:tab/>
        <w:t>1.013e0</w:t>
      </w:r>
    </w:p>
    <w:p w:rsidR="000162AD" w:rsidRDefault="000162AD" w:rsidP="000162AD">
      <w:r>
        <w:t>290.6619</w:t>
      </w:r>
      <w:r>
        <w:tab/>
        <w:t>1.013e0</w:t>
      </w:r>
    </w:p>
    <w:p w:rsidR="000162AD" w:rsidRDefault="000162AD" w:rsidP="000162AD">
      <w:r>
        <w:t>290.6675</w:t>
      </w:r>
      <w:r>
        <w:tab/>
        <w:t>1.013e0</w:t>
      </w:r>
    </w:p>
    <w:p w:rsidR="000162AD" w:rsidRDefault="000162AD" w:rsidP="000162AD">
      <w:r>
        <w:t>290.6714</w:t>
      </w:r>
      <w:r>
        <w:tab/>
        <w:t>1.013e0</w:t>
      </w:r>
    </w:p>
    <w:p w:rsidR="000162AD" w:rsidRDefault="000162AD" w:rsidP="000162AD">
      <w:r>
        <w:t>290.6884</w:t>
      </w:r>
      <w:r>
        <w:tab/>
        <w:t>1.013e0</w:t>
      </w:r>
    </w:p>
    <w:p w:rsidR="000162AD" w:rsidRDefault="000162AD" w:rsidP="000162AD">
      <w:r>
        <w:lastRenderedPageBreak/>
        <w:t>290.7002</w:t>
      </w:r>
      <w:r>
        <w:tab/>
        <w:t>2.025e0</w:t>
      </w:r>
    </w:p>
    <w:p w:rsidR="000162AD" w:rsidRDefault="000162AD" w:rsidP="000162AD">
      <w:r>
        <w:t>290.7308</w:t>
      </w:r>
      <w:r>
        <w:tab/>
        <w:t>1.013e0</w:t>
      </w:r>
    </w:p>
    <w:p w:rsidR="000162AD" w:rsidRDefault="000162AD" w:rsidP="000162AD">
      <w:r>
        <w:t>290.7391</w:t>
      </w:r>
      <w:r>
        <w:tab/>
        <w:t>1.013e0</w:t>
      </w:r>
    </w:p>
    <w:p w:rsidR="000162AD" w:rsidRDefault="000162AD" w:rsidP="000162AD">
      <w:r>
        <w:t>290.7445</w:t>
      </w:r>
      <w:r>
        <w:tab/>
        <w:t>2.025e0</w:t>
      </w:r>
    </w:p>
    <w:p w:rsidR="000162AD" w:rsidRDefault="000162AD" w:rsidP="000162AD">
      <w:r>
        <w:t>290.7520</w:t>
      </w:r>
      <w:r>
        <w:tab/>
        <w:t>1.013e0</w:t>
      </w:r>
    </w:p>
    <w:p w:rsidR="000162AD" w:rsidRDefault="000162AD" w:rsidP="000162AD">
      <w:r>
        <w:t>290.7565</w:t>
      </w:r>
      <w:r>
        <w:tab/>
        <w:t>2.025e0</w:t>
      </w:r>
    </w:p>
    <w:p w:rsidR="000162AD" w:rsidRDefault="000162AD" w:rsidP="000162AD">
      <w:r>
        <w:t>290.7622</w:t>
      </w:r>
      <w:r>
        <w:tab/>
        <w:t>2.025e0</w:t>
      </w:r>
    </w:p>
    <w:p w:rsidR="000162AD" w:rsidRDefault="000162AD" w:rsidP="000162AD">
      <w:r>
        <w:t>290.7658</w:t>
      </w:r>
      <w:r>
        <w:tab/>
        <w:t>2.025e0</w:t>
      </w:r>
    </w:p>
    <w:p w:rsidR="000162AD" w:rsidRDefault="000162AD" w:rsidP="000162AD">
      <w:r>
        <w:t>290.7896</w:t>
      </w:r>
      <w:r>
        <w:tab/>
        <w:t>2.025e0</w:t>
      </w:r>
    </w:p>
    <w:p w:rsidR="000162AD" w:rsidRDefault="000162AD" w:rsidP="000162AD">
      <w:r>
        <w:t>290.8060</w:t>
      </w:r>
      <w:r>
        <w:tab/>
        <w:t>2.025e0</w:t>
      </w:r>
    </w:p>
    <w:p w:rsidR="000162AD" w:rsidRDefault="000162AD" w:rsidP="000162AD">
      <w:r>
        <w:t>290.8116</w:t>
      </w:r>
      <w:r>
        <w:tab/>
        <w:t>2.025e0</w:t>
      </w:r>
    </w:p>
    <w:p w:rsidR="000162AD" w:rsidRDefault="000162AD" w:rsidP="000162AD">
      <w:r>
        <w:t>290.8153</w:t>
      </w:r>
      <w:r>
        <w:tab/>
        <w:t>3.038e0</w:t>
      </w:r>
    </w:p>
    <w:p w:rsidR="000162AD" w:rsidRDefault="000162AD" w:rsidP="000162AD">
      <w:r>
        <w:t>290.8201</w:t>
      </w:r>
      <w:r>
        <w:tab/>
        <w:t>2.025e0</w:t>
      </w:r>
    </w:p>
    <w:p w:rsidR="000162AD" w:rsidRDefault="000162AD" w:rsidP="000162AD">
      <w:r>
        <w:t>290.8215</w:t>
      </w:r>
      <w:r>
        <w:tab/>
        <w:t>1.013e0</w:t>
      </w:r>
    </w:p>
    <w:p w:rsidR="000162AD" w:rsidRDefault="000162AD" w:rsidP="000162AD">
      <w:r>
        <w:t>290.8298</w:t>
      </w:r>
      <w:r>
        <w:tab/>
        <w:t>2.025e0</w:t>
      </w:r>
    </w:p>
    <w:p w:rsidR="000162AD" w:rsidRDefault="000162AD" w:rsidP="000162AD">
      <w:r>
        <w:t>290.8337</w:t>
      </w:r>
      <w:r>
        <w:tab/>
        <w:t>1.013e0</w:t>
      </w:r>
    </w:p>
    <w:p w:rsidR="000162AD" w:rsidRDefault="000162AD" w:rsidP="000162AD">
      <w:r>
        <w:t>290.8423</w:t>
      </w:r>
      <w:r>
        <w:tab/>
        <w:t>1.013e0</w:t>
      </w:r>
    </w:p>
    <w:p w:rsidR="000162AD" w:rsidRDefault="000162AD" w:rsidP="000162AD">
      <w:r>
        <w:t>290.8478</w:t>
      </w:r>
      <w:r>
        <w:tab/>
        <w:t>1.013e0</w:t>
      </w:r>
    </w:p>
    <w:p w:rsidR="000162AD" w:rsidRDefault="000162AD" w:rsidP="000162AD">
      <w:r>
        <w:t>290.8534</w:t>
      </w:r>
      <w:r>
        <w:tab/>
        <w:t>1.013e0</w:t>
      </w:r>
    </w:p>
    <w:p w:rsidR="000162AD" w:rsidRDefault="000162AD" w:rsidP="000162AD">
      <w:r>
        <w:lastRenderedPageBreak/>
        <w:t>290.8607</w:t>
      </w:r>
      <w:r>
        <w:tab/>
        <w:t>1.013e0</w:t>
      </w:r>
    </w:p>
    <w:p w:rsidR="000162AD" w:rsidRDefault="000162AD" w:rsidP="000162AD">
      <w:r>
        <w:t>290.8691</w:t>
      </w:r>
      <w:r>
        <w:tab/>
        <w:t>1.013e0</w:t>
      </w:r>
    </w:p>
    <w:p w:rsidR="000162AD" w:rsidRDefault="000162AD" w:rsidP="000162AD">
      <w:r>
        <w:t>290.8798</w:t>
      </w:r>
      <w:r>
        <w:tab/>
        <w:t>2.025e0</w:t>
      </w:r>
    </w:p>
    <w:p w:rsidR="000162AD" w:rsidRDefault="000162AD" w:rsidP="000162AD">
      <w:r>
        <w:t>290.9065</w:t>
      </w:r>
      <w:r>
        <w:tab/>
        <w:t>1.013e0</w:t>
      </w:r>
    </w:p>
    <w:p w:rsidR="000162AD" w:rsidRDefault="000162AD" w:rsidP="000162AD">
      <w:r>
        <w:t>290.9125</w:t>
      </w:r>
      <w:r>
        <w:tab/>
        <w:t>2.025e0</w:t>
      </w:r>
    </w:p>
    <w:p w:rsidR="000162AD" w:rsidRDefault="000162AD" w:rsidP="000162AD">
      <w:r>
        <w:t>290.9206</w:t>
      </w:r>
      <w:r>
        <w:tab/>
        <w:t>5.063e0</w:t>
      </w:r>
    </w:p>
    <w:p w:rsidR="000162AD" w:rsidRDefault="000162AD" w:rsidP="000162AD">
      <w:r>
        <w:t>290.9259</w:t>
      </w:r>
      <w:r>
        <w:tab/>
        <w:t>2.025e0</w:t>
      </w:r>
    </w:p>
    <w:p w:rsidR="000162AD" w:rsidRDefault="000162AD" w:rsidP="000162AD">
      <w:r>
        <w:t>290.9482</w:t>
      </w:r>
      <w:r>
        <w:tab/>
        <w:t>2.025e0</w:t>
      </w:r>
    </w:p>
    <w:p w:rsidR="000162AD" w:rsidRDefault="000162AD" w:rsidP="000162AD">
      <w:r>
        <w:t>290.9565</w:t>
      </w:r>
      <w:r>
        <w:tab/>
        <w:t>1.013e0</w:t>
      </w:r>
    </w:p>
    <w:p w:rsidR="000162AD" w:rsidRDefault="000162AD" w:rsidP="000162AD">
      <w:r>
        <w:t>290.9648</w:t>
      </w:r>
      <w:r>
        <w:tab/>
        <w:t>1.013e0</w:t>
      </w:r>
    </w:p>
    <w:p w:rsidR="000162AD" w:rsidRDefault="000162AD" w:rsidP="000162AD">
      <w:r>
        <w:t>290.9670</w:t>
      </w:r>
      <w:r>
        <w:tab/>
        <w:t>2.025e0</w:t>
      </w:r>
    </w:p>
    <w:p w:rsidR="000162AD" w:rsidRDefault="000162AD" w:rsidP="000162AD">
      <w:r>
        <w:t>290.9700</w:t>
      </w:r>
      <w:r>
        <w:tab/>
        <w:t>2.025e0</w:t>
      </w:r>
    </w:p>
    <w:p w:rsidR="000162AD" w:rsidRDefault="000162AD" w:rsidP="000162AD">
      <w:r>
        <w:t>290.9747</w:t>
      </w:r>
      <w:r>
        <w:tab/>
        <w:t>1.013e0</w:t>
      </w:r>
    </w:p>
    <w:p w:rsidR="000162AD" w:rsidRDefault="000162AD" w:rsidP="000162AD">
      <w:r>
        <w:t>290.9878</w:t>
      </w:r>
      <w:r>
        <w:tab/>
        <w:t>1.013e0</w:t>
      </w:r>
    </w:p>
    <w:p w:rsidR="000162AD" w:rsidRDefault="000162AD" w:rsidP="000162AD">
      <w:r>
        <w:t>290.9919</w:t>
      </w:r>
      <w:r>
        <w:tab/>
        <w:t>1.013e0</w:t>
      </w:r>
    </w:p>
    <w:p w:rsidR="000162AD" w:rsidRDefault="000162AD" w:rsidP="000162AD">
      <w:r>
        <w:t>290.9960</w:t>
      </w:r>
      <w:r>
        <w:tab/>
        <w:t>1.013e0</w:t>
      </w:r>
    </w:p>
    <w:p w:rsidR="000162AD" w:rsidRDefault="000162AD" w:rsidP="000162AD">
      <w:r>
        <w:t>291.0022</w:t>
      </w:r>
      <w:r>
        <w:tab/>
        <w:t>2.025e0</w:t>
      </w:r>
    </w:p>
    <w:p w:rsidR="000162AD" w:rsidRDefault="000162AD" w:rsidP="000162AD">
      <w:r>
        <w:t>291.0113</w:t>
      </w:r>
      <w:r>
        <w:tab/>
        <w:t>3.038e0</w:t>
      </w:r>
    </w:p>
    <w:p w:rsidR="000162AD" w:rsidRDefault="000162AD" w:rsidP="000162AD">
      <w:r>
        <w:t>291.0148</w:t>
      </w:r>
      <w:r>
        <w:tab/>
        <w:t>1.013e0</w:t>
      </w:r>
    </w:p>
    <w:p w:rsidR="000162AD" w:rsidRDefault="000162AD" w:rsidP="000162AD">
      <w:r>
        <w:lastRenderedPageBreak/>
        <w:t>291.0168</w:t>
      </w:r>
      <w:r>
        <w:tab/>
        <w:t>2.025e0</w:t>
      </w:r>
    </w:p>
    <w:p w:rsidR="000162AD" w:rsidRDefault="000162AD" w:rsidP="000162AD">
      <w:r>
        <w:t>291.0196</w:t>
      </w:r>
      <w:r>
        <w:tab/>
        <w:t>5.063e0</w:t>
      </w:r>
    </w:p>
    <w:p w:rsidR="000162AD" w:rsidRDefault="000162AD" w:rsidP="000162AD">
      <w:r>
        <w:t>291.0237</w:t>
      </w:r>
      <w:r>
        <w:tab/>
        <w:t>1.013e0</w:t>
      </w:r>
    </w:p>
    <w:p w:rsidR="000162AD" w:rsidRDefault="000162AD" w:rsidP="000162AD">
      <w:r>
        <w:t>291.0309</w:t>
      </w:r>
      <w:r>
        <w:tab/>
        <w:t>3.038e0</w:t>
      </w:r>
    </w:p>
    <w:p w:rsidR="000162AD" w:rsidRDefault="000162AD" w:rsidP="000162AD">
      <w:r>
        <w:t>291.0385</w:t>
      </w:r>
      <w:r>
        <w:tab/>
        <w:t>1.013e0</w:t>
      </w:r>
    </w:p>
    <w:p w:rsidR="000162AD" w:rsidRDefault="000162AD" w:rsidP="000162AD">
      <w:r>
        <w:t>291.0465</w:t>
      </w:r>
      <w:r>
        <w:tab/>
        <w:t>2.025e0</w:t>
      </w:r>
    </w:p>
    <w:p w:rsidR="000162AD" w:rsidRDefault="000162AD" w:rsidP="000162AD">
      <w:r>
        <w:t>291.0483</w:t>
      </w:r>
      <w:r>
        <w:tab/>
        <w:t>5.063e0</w:t>
      </w:r>
    </w:p>
    <w:p w:rsidR="000162AD" w:rsidRDefault="000162AD" w:rsidP="000162AD">
      <w:r>
        <w:t>291.0551</w:t>
      </w:r>
      <w:r>
        <w:tab/>
        <w:t>2.025e0</w:t>
      </w:r>
    </w:p>
    <w:p w:rsidR="000162AD" w:rsidRDefault="000162AD" w:rsidP="000162AD">
      <w:r>
        <w:t>291.0570</w:t>
      </w:r>
      <w:r>
        <w:tab/>
        <w:t>2.025e0</w:t>
      </w:r>
    </w:p>
    <w:p w:rsidR="000162AD" w:rsidRDefault="000162AD" w:rsidP="000162AD">
      <w:r>
        <w:t>291.0632</w:t>
      </w:r>
      <w:r>
        <w:tab/>
        <w:t>2.025e0</w:t>
      </w:r>
    </w:p>
    <w:p w:rsidR="000162AD" w:rsidRDefault="000162AD" w:rsidP="000162AD">
      <w:r>
        <w:t>291.0658</w:t>
      </w:r>
      <w:r>
        <w:tab/>
        <w:t>1.013e0</w:t>
      </w:r>
    </w:p>
    <w:p w:rsidR="000162AD" w:rsidRDefault="000162AD" w:rsidP="000162AD">
      <w:r>
        <w:t>291.0710</w:t>
      </w:r>
      <w:r>
        <w:tab/>
        <w:t>2.025e0</w:t>
      </w:r>
    </w:p>
    <w:p w:rsidR="000162AD" w:rsidRDefault="000162AD" w:rsidP="000162AD">
      <w:r>
        <w:t>291.0746</w:t>
      </w:r>
      <w:r>
        <w:tab/>
        <w:t>3.038e0</w:t>
      </w:r>
    </w:p>
    <w:p w:rsidR="000162AD" w:rsidRDefault="000162AD" w:rsidP="000162AD">
      <w:r>
        <w:t>291.0784</w:t>
      </w:r>
      <w:r>
        <w:tab/>
        <w:t>2.025e0</w:t>
      </w:r>
    </w:p>
    <w:p w:rsidR="000162AD" w:rsidRDefault="000162AD" w:rsidP="000162AD">
      <w:r>
        <w:t>291.0852</w:t>
      </w:r>
      <w:r>
        <w:tab/>
        <w:t>2.025e0</w:t>
      </w:r>
    </w:p>
    <w:p w:rsidR="000162AD" w:rsidRDefault="000162AD" w:rsidP="000162AD">
      <w:r>
        <w:t>291.0867</w:t>
      </w:r>
      <w:r>
        <w:tab/>
        <w:t>3.038e0</w:t>
      </w:r>
    </w:p>
    <w:p w:rsidR="000162AD" w:rsidRDefault="000162AD" w:rsidP="000162AD">
      <w:r>
        <w:t>291.0944</w:t>
      </w:r>
      <w:r>
        <w:tab/>
        <w:t>2.025e0</w:t>
      </w:r>
    </w:p>
    <w:p w:rsidR="000162AD" w:rsidRDefault="000162AD" w:rsidP="000162AD">
      <w:r>
        <w:t>291.0970</w:t>
      </w:r>
      <w:r>
        <w:tab/>
        <w:t>5.063e0</w:t>
      </w:r>
    </w:p>
    <w:p w:rsidR="000162AD" w:rsidRDefault="000162AD" w:rsidP="000162AD">
      <w:r>
        <w:t>291.1001</w:t>
      </w:r>
      <w:r>
        <w:tab/>
        <w:t>1.309e0</w:t>
      </w:r>
    </w:p>
    <w:p w:rsidR="000162AD" w:rsidRDefault="000162AD" w:rsidP="000162AD">
      <w:r>
        <w:lastRenderedPageBreak/>
        <w:t>291.1023</w:t>
      </w:r>
      <w:r>
        <w:tab/>
        <w:t>1.013e0</w:t>
      </w:r>
    </w:p>
    <w:p w:rsidR="000162AD" w:rsidRDefault="000162AD" w:rsidP="000162AD">
      <w:r>
        <w:t>291.1062</w:t>
      </w:r>
      <w:r>
        <w:tab/>
        <w:t>1.013e0</w:t>
      </w:r>
    </w:p>
    <w:p w:rsidR="000162AD" w:rsidRDefault="000162AD" w:rsidP="000162AD">
      <w:r>
        <w:t>291.1112</w:t>
      </w:r>
      <w:r>
        <w:tab/>
        <w:t>2.025e0</w:t>
      </w:r>
    </w:p>
    <w:p w:rsidR="000162AD" w:rsidRDefault="000162AD" w:rsidP="000162AD">
      <w:r>
        <w:t>291.1159</w:t>
      </w:r>
      <w:r>
        <w:tab/>
        <w:t>3.038e0</w:t>
      </w:r>
    </w:p>
    <w:p w:rsidR="000162AD" w:rsidRDefault="000162AD" w:rsidP="000162AD">
      <w:r>
        <w:t>291.1240</w:t>
      </w:r>
      <w:r>
        <w:tab/>
        <w:t>1.013e0</w:t>
      </w:r>
    </w:p>
    <w:p w:rsidR="000162AD" w:rsidRDefault="000162AD" w:rsidP="000162AD">
      <w:r>
        <w:t>291.1288</w:t>
      </w:r>
      <w:r>
        <w:tab/>
        <w:t>3.038e0</w:t>
      </w:r>
    </w:p>
    <w:p w:rsidR="000162AD" w:rsidRDefault="000162AD" w:rsidP="000162AD">
      <w:r>
        <w:t>291.1340</w:t>
      </w:r>
      <w:r>
        <w:tab/>
        <w:t>4.051e0</w:t>
      </w:r>
    </w:p>
    <w:p w:rsidR="000162AD" w:rsidRDefault="000162AD" w:rsidP="000162AD">
      <w:r>
        <w:t>291.1375</w:t>
      </w:r>
      <w:r>
        <w:tab/>
        <w:t>6.076e0</w:t>
      </w:r>
    </w:p>
    <w:p w:rsidR="000162AD" w:rsidRDefault="000162AD" w:rsidP="000162AD">
      <w:r>
        <w:t>291.1421</w:t>
      </w:r>
      <w:r>
        <w:tab/>
        <w:t>2.025e0</w:t>
      </w:r>
    </w:p>
    <w:p w:rsidR="000162AD" w:rsidRDefault="000162AD" w:rsidP="000162AD">
      <w:r>
        <w:t>291.1461</w:t>
      </w:r>
      <w:r>
        <w:tab/>
        <w:t>1.013e0</w:t>
      </w:r>
    </w:p>
    <w:p w:rsidR="000162AD" w:rsidRDefault="000162AD" w:rsidP="000162AD">
      <w:r>
        <w:t>291.1479</w:t>
      </w:r>
      <w:r>
        <w:tab/>
        <w:t>7.089e0</w:t>
      </w:r>
    </w:p>
    <w:p w:rsidR="000162AD" w:rsidRDefault="000162AD" w:rsidP="000162AD">
      <w:r>
        <w:t>291.1552</w:t>
      </w:r>
      <w:r>
        <w:tab/>
        <w:t>2.025e0</w:t>
      </w:r>
    </w:p>
    <w:p w:rsidR="000162AD" w:rsidRDefault="000162AD" w:rsidP="000162AD">
      <w:r>
        <w:t>291.1614</w:t>
      </w:r>
      <w:r>
        <w:tab/>
        <w:t>1.013e0</w:t>
      </w:r>
    </w:p>
    <w:p w:rsidR="000162AD" w:rsidRDefault="000162AD" w:rsidP="000162AD">
      <w:r>
        <w:t>291.1638</w:t>
      </w:r>
      <w:r>
        <w:tab/>
        <w:t>2.025e0</w:t>
      </w:r>
    </w:p>
    <w:p w:rsidR="000162AD" w:rsidRDefault="000162AD" w:rsidP="000162AD">
      <w:r>
        <w:t>291.1656</w:t>
      </w:r>
      <w:r>
        <w:tab/>
        <w:t>1.013e0</w:t>
      </w:r>
    </w:p>
    <w:p w:rsidR="000162AD" w:rsidRDefault="000162AD" w:rsidP="000162AD">
      <w:r>
        <w:t>291.1780</w:t>
      </w:r>
      <w:r>
        <w:tab/>
        <w:t>3.038e0</w:t>
      </w:r>
    </w:p>
    <w:p w:rsidR="000162AD" w:rsidRDefault="000162AD" w:rsidP="000162AD">
      <w:r>
        <w:t>291.1809</w:t>
      </w:r>
      <w:r>
        <w:tab/>
        <w:t>3.038e0</w:t>
      </w:r>
    </w:p>
    <w:p w:rsidR="000162AD" w:rsidRDefault="000162AD" w:rsidP="000162AD">
      <w:r>
        <w:t>291.1903</w:t>
      </w:r>
      <w:r>
        <w:tab/>
        <w:t>6.076e0</w:t>
      </w:r>
    </w:p>
    <w:p w:rsidR="000162AD" w:rsidRDefault="000162AD" w:rsidP="000162AD">
      <w:r>
        <w:t>291.1931</w:t>
      </w:r>
      <w:r>
        <w:tab/>
        <w:t>5.063e0</w:t>
      </w:r>
    </w:p>
    <w:p w:rsidR="000162AD" w:rsidRDefault="000162AD" w:rsidP="000162AD">
      <w:r>
        <w:lastRenderedPageBreak/>
        <w:t>291.2053</w:t>
      </w:r>
      <w:r>
        <w:tab/>
        <w:t>1.013e0</w:t>
      </w:r>
    </w:p>
    <w:p w:rsidR="000162AD" w:rsidRDefault="000162AD" w:rsidP="000162AD">
      <w:r>
        <w:t>291.2090</w:t>
      </w:r>
      <w:r>
        <w:tab/>
        <w:t>2.025e0</w:t>
      </w:r>
    </w:p>
    <w:p w:rsidR="000162AD" w:rsidRDefault="000162AD" w:rsidP="000162AD">
      <w:r>
        <w:t>291.2145</w:t>
      </w:r>
      <w:r>
        <w:tab/>
        <w:t>1.013e0</w:t>
      </w:r>
    </w:p>
    <w:p w:rsidR="000162AD" w:rsidRDefault="000162AD" w:rsidP="000162AD">
      <w:r>
        <w:t>291.2198</w:t>
      </w:r>
      <w:r>
        <w:tab/>
        <w:t>5.063e0</w:t>
      </w:r>
    </w:p>
    <w:p w:rsidR="000162AD" w:rsidRDefault="000162AD" w:rsidP="000162AD">
      <w:r>
        <w:t>291.2233</w:t>
      </w:r>
      <w:r>
        <w:tab/>
        <w:t>2.025e0</w:t>
      </w:r>
    </w:p>
    <w:p w:rsidR="000162AD" w:rsidRDefault="000162AD" w:rsidP="000162AD">
      <w:r>
        <w:t>291.2323</w:t>
      </w:r>
      <w:r>
        <w:tab/>
        <w:t>1.013e0</w:t>
      </w:r>
    </w:p>
    <w:p w:rsidR="000162AD" w:rsidRDefault="000162AD" w:rsidP="000162AD">
      <w:r>
        <w:t>291.2413</w:t>
      </w:r>
      <w:r>
        <w:tab/>
        <w:t>1.013e0</w:t>
      </w:r>
    </w:p>
    <w:p w:rsidR="000162AD" w:rsidRDefault="000162AD" w:rsidP="000162AD">
      <w:r>
        <w:t>291.2464</w:t>
      </w:r>
      <w:r>
        <w:tab/>
        <w:t>1.013e0</w:t>
      </w:r>
    </w:p>
    <w:p w:rsidR="000162AD" w:rsidRDefault="000162AD" w:rsidP="000162AD">
      <w:r>
        <w:t>291.2518</w:t>
      </w:r>
      <w:r>
        <w:tab/>
        <w:t>1.013e0</w:t>
      </w:r>
    </w:p>
    <w:p w:rsidR="000162AD" w:rsidRDefault="000162AD" w:rsidP="000162AD">
      <w:r>
        <w:t>291.2566</w:t>
      </w:r>
      <w:r>
        <w:tab/>
        <w:t>2.025e0</w:t>
      </w:r>
    </w:p>
    <w:p w:rsidR="000162AD" w:rsidRDefault="000162AD" w:rsidP="000162AD">
      <w:r>
        <w:t>291.2605</w:t>
      </w:r>
      <w:r>
        <w:tab/>
        <w:t>1.013e0</w:t>
      </w:r>
    </w:p>
    <w:p w:rsidR="000162AD" w:rsidRDefault="000162AD" w:rsidP="000162AD">
      <w:r>
        <w:t>291.2645</w:t>
      </w:r>
      <w:r>
        <w:tab/>
        <w:t>1.013e0</w:t>
      </w:r>
    </w:p>
    <w:p w:rsidR="000162AD" w:rsidRDefault="000162AD" w:rsidP="000162AD">
      <w:r>
        <w:t>291.2875</w:t>
      </w:r>
      <w:r>
        <w:tab/>
        <w:t>1.013e0</w:t>
      </w:r>
    </w:p>
    <w:p w:rsidR="000162AD" w:rsidRDefault="000162AD" w:rsidP="000162AD">
      <w:r>
        <w:t>291.2962</w:t>
      </w:r>
      <w:r>
        <w:tab/>
        <w:t>2.025e0</w:t>
      </w:r>
    </w:p>
    <w:p w:rsidR="000162AD" w:rsidRDefault="000162AD" w:rsidP="000162AD">
      <w:r>
        <w:t>291.3000</w:t>
      </w:r>
      <w:r>
        <w:tab/>
        <w:t>1.013e0</w:t>
      </w:r>
    </w:p>
    <w:p w:rsidR="000162AD" w:rsidRDefault="000162AD" w:rsidP="000162AD">
      <w:r>
        <w:t>291.3151</w:t>
      </w:r>
      <w:r>
        <w:tab/>
        <w:t>1.013e0</w:t>
      </w:r>
    </w:p>
    <w:p w:rsidR="000162AD" w:rsidRDefault="000162AD" w:rsidP="000162AD">
      <w:r>
        <w:t>291.3237</w:t>
      </w:r>
      <w:r>
        <w:tab/>
        <w:t>1.013e0</w:t>
      </w:r>
    </w:p>
    <w:p w:rsidR="000162AD" w:rsidRDefault="000162AD" w:rsidP="000162AD">
      <w:r>
        <w:t>291.3279</w:t>
      </w:r>
      <w:r>
        <w:tab/>
        <w:t>1.013e0</w:t>
      </w:r>
    </w:p>
    <w:p w:rsidR="000162AD" w:rsidRDefault="000162AD" w:rsidP="000162AD">
      <w:r>
        <w:t>291.3317</w:t>
      </w:r>
      <w:r>
        <w:tab/>
        <w:t>1.013e0</w:t>
      </w:r>
    </w:p>
    <w:p w:rsidR="000162AD" w:rsidRDefault="000162AD" w:rsidP="000162AD">
      <w:r>
        <w:lastRenderedPageBreak/>
        <w:t>291.3369</w:t>
      </w:r>
      <w:r>
        <w:tab/>
        <w:t>1.013e0</w:t>
      </w:r>
    </w:p>
    <w:p w:rsidR="000162AD" w:rsidRDefault="000162AD" w:rsidP="000162AD">
      <w:r>
        <w:t>291.3425</w:t>
      </w:r>
      <w:r>
        <w:tab/>
        <w:t>1.013e0</w:t>
      </w:r>
    </w:p>
    <w:p w:rsidR="000162AD" w:rsidRDefault="000162AD" w:rsidP="000162AD">
      <w:r>
        <w:t>291.3512</w:t>
      </w:r>
      <w:r>
        <w:tab/>
        <w:t>1.013e0</w:t>
      </w:r>
    </w:p>
    <w:p w:rsidR="000162AD" w:rsidRDefault="000162AD" w:rsidP="000162AD">
      <w:r>
        <w:t>291.3555</w:t>
      </w:r>
      <w:r>
        <w:tab/>
        <w:t>1.013e0</w:t>
      </w:r>
    </w:p>
    <w:p w:rsidR="000162AD" w:rsidRDefault="000162AD" w:rsidP="000162AD">
      <w:r>
        <w:t>291.3691</w:t>
      </w:r>
      <w:r>
        <w:tab/>
        <w:t>1.013e0</w:t>
      </w:r>
    </w:p>
    <w:p w:rsidR="000162AD" w:rsidRDefault="000162AD" w:rsidP="000162AD">
      <w:r>
        <w:t>291.3824</w:t>
      </w:r>
      <w:r>
        <w:tab/>
        <w:t>1.013e0</w:t>
      </w:r>
    </w:p>
    <w:p w:rsidR="000162AD" w:rsidRDefault="000162AD" w:rsidP="000162AD">
      <w:r>
        <w:t>291.3871</w:t>
      </w:r>
      <w:r>
        <w:tab/>
        <w:t>3.038e0</w:t>
      </w:r>
    </w:p>
    <w:p w:rsidR="000162AD" w:rsidRDefault="000162AD" w:rsidP="000162AD">
      <w:r>
        <w:t>291.3961</w:t>
      </w:r>
      <w:r>
        <w:tab/>
        <w:t>3.038e0</w:t>
      </w:r>
    </w:p>
    <w:p w:rsidR="000162AD" w:rsidRDefault="000162AD" w:rsidP="000162AD">
      <w:r>
        <w:t>291.4064</w:t>
      </w:r>
      <w:r>
        <w:tab/>
        <w:t>1.013e0</w:t>
      </w:r>
    </w:p>
    <w:p w:rsidR="000162AD" w:rsidRDefault="000162AD" w:rsidP="000162AD">
      <w:r>
        <w:t>291.4326</w:t>
      </w:r>
      <w:r>
        <w:tab/>
        <w:t>1.013e0</w:t>
      </w:r>
    </w:p>
    <w:p w:rsidR="000162AD" w:rsidRDefault="000162AD" w:rsidP="000162AD">
      <w:r>
        <w:t>291.4424</w:t>
      </w:r>
      <w:r>
        <w:tab/>
        <w:t>2.025e0</w:t>
      </w:r>
    </w:p>
    <w:p w:rsidR="000162AD" w:rsidRDefault="000162AD" w:rsidP="000162AD">
      <w:r>
        <w:t>291.4466</w:t>
      </w:r>
      <w:r>
        <w:tab/>
        <w:t>1.013e0</w:t>
      </w:r>
    </w:p>
    <w:p w:rsidR="000162AD" w:rsidRDefault="000162AD" w:rsidP="000162AD">
      <w:r>
        <w:t>291.4505</w:t>
      </w:r>
      <w:r>
        <w:tab/>
        <w:t>1.013e0</w:t>
      </w:r>
    </w:p>
    <w:p w:rsidR="000162AD" w:rsidRDefault="000162AD" w:rsidP="000162AD">
      <w:r>
        <w:t>291.4649</w:t>
      </w:r>
      <w:r>
        <w:tab/>
        <w:t>1.013e0</w:t>
      </w:r>
    </w:p>
    <w:p w:rsidR="000162AD" w:rsidRDefault="000162AD" w:rsidP="000162AD">
      <w:r>
        <w:t>291.4734</w:t>
      </w:r>
      <w:r>
        <w:tab/>
        <w:t>1.013e0</w:t>
      </w:r>
    </w:p>
    <w:p w:rsidR="000162AD" w:rsidRDefault="000162AD" w:rsidP="000162AD">
      <w:r>
        <w:t>291.5020</w:t>
      </w:r>
      <w:r>
        <w:tab/>
        <w:t>1.013e0</w:t>
      </w:r>
    </w:p>
    <w:p w:rsidR="000162AD" w:rsidRDefault="000162AD" w:rsidP="000162AD">
      <w:r>
        <w:t>291.5055</w:t>
      </w:r>
      <w:r>
        <w:tab/>
        <w:t>1.013e0</w:t>
      </w:r>
    </w:p>
    <w:p w:rsidR="000162AD" w:rsidRDefault="000162AD" w:rsidP="000162AD">
      <w:r>
        <w:t>291.5097</w:t>
      </w:r>
      <w:r>
        <w:tab/>
        <w:t>1.013e0</w:t>
      </w:r>
    </w:p>
    <w:p w:rsidR="000162AD" w:rsidRDefault="000162AD" w:rsidP="000162AD">
      <w:r>
        <w:t>291.5279</w:t>
      </w:r>
      <w:r>
        <w:tab/>
        <w:t>1.013e0</w:t>
      </w:r>
    </w:p>
    <w:p w:rsidR="000162AD" w:rsidRDefault="000162AD" w:rsidP="000162AD">
      <w:r>
        <w:lastRenderedPageBreak/>
        <w:t>291.5333</w:t>
      </w:r>
      <w:r>
        <w:tab/>
        <w:t>2.025e0</w:t>
      </w:r>
    </w:p>
    <w:p w:rsidR="000162AD" w:rsidRDefault="000162AD" w:rsidP="000162AD">
      <w:r>
        <w:t>291.5416</w:t>
      </w:r>
      <w:r>
        <w:tab/>
        <w:t>1.013e0</w:t>
      </w:r>
    </w:p>
    <w:p w:rsidR="000162AD" w:rsidRDefault="000162AD" w:rsidP="000162AD">
      <w:r>
        <w:t>291.5492</w:t>
      </w:r>
      <w:r>
        <w:tab/>
        <w:t>1.013e0</w:t>
      </w:r>
    </w:p>
    <w:p w:rsidR="000162AD" w:rsidRDefault="000162AD" w:rsidP="000162AD">
      <w:r>
        <w:t>291.5572</w:t>
      </w:r>
      <w:r>
        <w:tab/>
        <w:t>2.025e0</w:t>
      </w:r>
    </w:p>
    <w:p w:rsidR="000162AD" w:rsidRDefault="000162AD" w:rsidP="000162AD">
      <w:r>
        <w:t>291.5652</w:t>
      </w:r>
      <w:r>
        <w:tab/>
        <w:t>1.013e0</w:t>
      </w:r>
    </w:p>
    <w:p w:rsidR="000162AD" w:rsidRDefault="000162AD" w:rsidP="000162AD">
      <w:r>
        <w:t>291.5683</w:t>
      </w:r>
      <w:r>
        <w:tab/>
        <w:t>1.013e0</w:t>
      </w:r>
    </w:p>
    <w:p w:rsidR="000162AD" w:rsidRDefault="000162AD" w:rsidP="000162AD">
      <w:r>
        <w:t>291.5769</w:t>
      </w:r>
      <w:r>
        <w:tab/>
        <w:t>1.013e0</w:t>
      </w:r>
    </w:p>
    <w:p w:rsidR="000162AD" w:rsidRDefault="000162AD" w:rsidP="000162AD">
      <w:r>
        <w:t>291.5819</w:t>
      </w:r>
      <w:r>
        <w:tab/>
        <w:t>1.013e0</w:t>
      </w:r>
    </w:p>
    <w:p w:rsidR="000162AD" w:rsidRDefault="000162AD" w:rsidP="000162AD">
      <w:r>
        <w:t>291.5869</w:t>
      </w:r>
      <w:r>
        <w:tab/>
        <w:t>1.013e0</w:t>
      </w:r>
    </w:p>
    <w:p w:rsidR="000162AD" w:rsidRDefault="000162AD" w:rsidP="000162AD">
      <w:r>
        <w:t>291.5927</w:t>
      </w:r>
      <w:r>
        <w:tab/>
        <w:t>1.013e0</w:t>
      </w:r>
    </w:p>
    <w:p w:rsidR="000162AD" w:rsidRDefault="000162AD" w:rsidP="000162AD">
      <w:r>
        <w:t>291.6006</w:t>
      </w:r>
      <w:r>
        <w:tab/>
        <w:t>1.013e0</w:t>
      </w:r>
    </w:p>
    <w:p w:rsidR="000162AD" w:rsidRDefault="000162AD" w:rsidP="000162AD">
      <w:r>
        <w:t>291.6158</w:t>
      </w:r>
      <w:r>
        <w:tab/>
        <w:t>2.025e0</w:t>
      </w:r>
    </w:p>
    <w:p w:rsidR="000162AD" w:rsidRDefault="000162AD" w:rsidP="000162AD">
      <w:r>
        <w:t>291.6190</w:t>
      </w:r>
      <w:r>
        <w:tab/>
        <w:t>1.013e0</w:t>
      </w:r>
    </w:p>
    <w:p w:rsidR="000162AD" w:rsidRDefault="000162AD" w:rsidP="000162AD">
      <w:r>
        <w:t>291.6321</w:t>
      </w:r>
      <w:r>
        <w:tab/>
        <w:t>2.025e0</w:t>
      </w:r>
    </w:p>
    <w:p w:rsidR="000162AD" w:rsidRDefault="000162AD" w:rsidP="000162AD">
      <w:r>
        <w:t>291.6443</w:t>
      </w:r>
      <w:r>
        <w:tab/>
        <w:t>2.025e0</w:t>
      </w:r>
    </w:p>
    <w:p w:rsidR="000162AD" w:rsidRDefault="000162AD" w:rsidP="000162AD">
      <w:r>
        <w:t>291.6673</w:t>
      </w:r>
      <w:r>
        <w:tab/>
        <w:t>1.013e0</w:t>
      </w:r>
    </w:p>
    <w:p w:rsidR="000162AD" w:rsidRDefault="000162AD" w:rsidP="000162AD">
      <w:r>
        <w:t>291.6723</w:t>
      </w:r>
      <w:r>
        <w:tab/>
        <w:t>1.013e0</w:t>
      </w:r>
    </w:p>
    <w:p w:rsidR="000162AD" w:rsidRDefault="000162AD" w:rsidP="000162AD">
      <w:r>
        <w:t>291.6777</w:t>
      </w:r>
      <w:r>
        <w:tab/>
        <w:t>2.025e0</w:t>
      </w:r>
    </w:p>
    <w:p w:rsidR="000162AD" w:rsidRDefault="000162AD" w:rsidP="000162AD">
      <w:r>
        <w:t>291.6915</w:t>
      </w:r>
      <w:r>
        <w:tab/>
        <w:t>1.013e0</w:t>
      </w:r>
    </w:p>
    <w:p w:rsidR="000162AD" w:rsidRDefault="000162AD" w:rsidP="000162AD">
      <w:r>
        <w:lastRenderedPageBreak/>
        <w:t>291.6996</w:t>
      </w:r>
      <w:r>
        <w:tab/>
        <w:t>1.013e0</w:t>
      </w:r>
    </w:p>
    <w:p w:rsidR="000162AD" w:rsidRDefault="000162AD" w:rsidP="000162AD">
      <w:r>
        <w:t>291.7039</w:t>
      </w:r>
      <w:r>
        <w:tab/>
        <w:t>3.038e0</w:t>
      </w:r>
    </w:p>
    <w:p w:rsidR="000162AD" w:rsidRDefault="000162AD" w:rsidP="000162AD">
      <w:r>
        <w:t>291.7090</w:t>
      </w:r>
      <w:r>
        <w:tab/>
        <w:t>2.025e0</w:t>
      </w:r>
    </w:p>
    <w:p w:rsidR="000162AD" w:rsidRDefault="000162AD" w:rsidP="000162AD">
      <w:r>
        <w:t>291.7361</w:t>
      </w:r>
      <w:r>
        <w:tab/>
        <w:t>1.013e0</w:t>
      </w:r>
    </w:p>
    <w:p w:rsidR="000162AD" w:rsidRDefault="000162AD" w:rsidP="000162AD">
      <w:r>
        <w:t>291.7387</w:t>
      </w:r>
      <w:r>
        <w:tab/>
        <w:t>2.025e0</w:t>
      </w:r>
    </w:p>
    <w:p w:rsidR="000162AD" w:rsidRDefault="000162AD" w:rsidP="000162AD">
      <w:r>
        <w:t>291.7415</w:t>
      </w:r>
      <w:r>
        <w:tab/>
        <w:t>1.013e0</w:t>
      </w:r>
    </w:p>
    <w:p w:rsidR="000162AD" w:rsidRDefault="000162AD" w:rsidP="000162AD">
      <w:r>
        <w:t>291.7548</w:t>
      </w:r>
      <w:r>
        <w:tab/>
        <w:t>4.051e0</w:t>
      </w:r>
    </w:p>
    <w:p w:rsidR="000162AD" w:rsidRDefault="000162AD" w:rsidP="000162AD">
      <w:r>
        <w:t>291.7827</w:t>
      </w:r>
      <w:r>
        <w:tab/>
        <w:t>1.013e0</w:t>
      </w:r>
    </w:p>
    <w:p w:rsidR="000162AD" w:rsidRDefault="000162AD" w:rsidP="000162AD">
      <w:r>
        <w:t>291.7865</w:t>
      </w:r>
      <w:r>
        <w:tab/>
        <w:t>1.013e0</w:t>
      </w:r>
    </w:p>
    <w:p w:rsidR="000162AD" w:rsidRDefault="000162AD" w:rsidP="000162AD">
      <w:r>
        <w:t>291.7908</w:t>
      </w:r>
      <w:r>
        <w:tab/>
        <w:t>1.013e0</w:t>
      </w:r>
    </w:p>
    <w:p w:rsidR="000162AD" w:rsidRDefault="000162AD" w:rsidP="000162AD">
      <w:r>
        <w:t>291.7948</w:t>
      </w:r>
      <w:r>
        <w:tab/>
        <w:t>1.013e0</w:t>
      </w:r>
    </w:p>
    <w:p w:rsidR="000162AD" w:rsidRDefault="000162AD" w:rsidP="000162AD">
      <w:r>
        <w:t>291.8015</w:t>
      </w:r>
      <w:r>
        <w:tab/>
        <w:t>2.025e0</w:t>
      </w:r>
    </w:p>
    <w:p w:rsidR="000162AD" w:rsidRDefault="000162AD" w:rsidP="000162AD">
      <w:r>
        <w:t>291.8095</w:t>
      </w:r>
      <w:r>
        <w:tab/>
        <w:t>2.025e0</w:t>
      </w:r>
    </w:p>
    <w:p w:rsidR="000162AD" w:rsidRDefault="000162AD" w:rsidP="000162AD">
      <w:r>
        <w:t>291.8143</w:t>
      </w:r>
      <w:r>
        <w:tab/>
        <w:t>1.013e0</w:t>
      </w:r>
    </w:p>
    <w:p w:rsidR="000162AD" w:rsidRDefault="000162AD" w:rsidP="000162AD">
      <w:r>
        <w:t>291.8183</w:t>
      </w:r>
      <w:r>
        <w:tab/>
        <w:t>2.025e0</w:t>
      </w:r>
    </w:p>
    <w:p w:rsidR="000162AD" w:rsidRDefault="000162AD" w:rsidP="000162AD">
      <w:r>
        <w:t>291.8457</w:t>
      </w:r>
      <w:r>
        <w:tab/>
        <w:t>1.013e0</w:t>
      </w:r>
    </w:p>
    <w:p w:rsidR="000162AD" w:rsidRDefault="000162AD" w:rsidP="000162AD">
      <w:r>
        <w:t>291.8591</w:t>
      </w:r>
      <w:r>
        <w:tab/>
        <w:t>2.025e0</w:t>
      </w:r>
    </w:p>
    <w:p w:rsidR="000162AD" w:rsidRDefault="000162AD" w:rsidP="000162AD">
      <w:r>
        <w:t>291.8640</w:t>
      </w:r>
      <w:r>
        <w:tab/>
        <w:t>1.013e0</w:t>
      </w:r>
    </w:p>
    <w:p w:rsidR="000162AD" w:rsidRDefault="000162AD" w:rsidP="000162AD">
      <w:r>
        <w:t>291.8971</w:t>
      </w:r>
      <w:r>
        <w:tab/>
        <w:t>2.025e0</w:t>
      </w:r>
    </w:p>
    <w:p w:rsidR="000162AD" w:rsidRDefault="000162AD" w:rsidP="000162AD">
      <w:r>
        <w:lastRenderedPageBreak/>
        <w:t>291.9044</w:t>
      </w:r>
      <w:r>
        <w:tab/>
        <w:t>2.025e0</w:t>
      </w:r>
    </w:p>
    <w:p w:rsidR="000162AD" w:rsidRDefault="000162AD" w:rsidP="000162AD">
      <w:r>
        <w:t>291.9168</w:t>
      </w:r>
      <w:r>
        <w:tab/>
        <w:t>1.013e0</w:t>
      </w:r>
    </w:p>
    <w:p w:rsidR="000162AD" w:rsidRDefault="000162AD" w:rsidP="000162AD">
      <w:r>
        <w:t>291.9281</w:t>
      </w:r>
      <w:r>
        <w:tab/>
        <w:t>1.013e0</w:t>
      </w:r>
    </w:p>
    <w:p w:rsidR="000162AD" w:rsidRDefault="000162AD" w:rsidP="000162AD">
      <w:r>
        <w:t>291.9326</w:t>
      </w:r>
      <w:r>
        <w:tab/>
        <w:t>1.013e0</w:t>
      </w:r>
    </w:p>
    <w:p w:rsidR="000162AD" w:rsidRDefault="000162AD" w:rsidP="000162AD">
      <w:r>
        <w:t>291.9547</w:t>
      </w:r>
      <w:r>
        <w:tab/>
        <w:t>1.013e0</w:t>
      </w:r>
    </w:p>
    <w:p w:rsidR="000162AD" w:rsidRDefault="000162AD" w:rsidP="000162AD">
      <w:r>
        <w:t>291.9571</w:t>
      </w:r>
      <w:r>
        <w:tab/>
        <w:t>2.025e0</w:t>
      </w:r>
    </w:p>
    <w:p w:rsidR="000162AD" w:rsidRDefault="000162AD" w:rsidP="000162AD">
      <w:r>
        <w:t>291.9601</w:t>
      </w:r>
      <w:r>
        <w:tab/>
        <w:t>2.025e0</w:t>
      </w:r>
    </w:p>
    <w:p w:rsidR="000162AD" w:rsidRDefault="000162AD" w:rsidP="000162AD">
      <w:r>
        <w:t>291.9644</w:t>
      </w:r>
      <w:r>
        <w:tab/>
        <w:t>1.013e0</w:t>
      </w:r>
    </w:p>
    <w:p w:rsidR="000162AD" w:rsidRDefault="000162AD" w:rsidP="000162AD">
      <w:r>
        <w:t>291.9684</w:t>
      </w:r>
      <w:r>
        <w:tab/>
        <w:t>1.013e0</w:t>
      </w:r>
    </w:p>
    <w:p w:rsidR="000162AD" w:rsidRDefault="000162AD" w:rsidP="000162AD">
      <w:r>
        <w:t>291.9706</w:t>
      </w:r>
      <w:r>
        <w:tab/>
        <w:t>2.025e0</w:t>
      </w:r>
    </w:p>
    <w:p w:rsidR="000162AD" w:rsidRDefault="000162AD" w:rsidP="000162AD">
      <w:r>
        <w:t>291.9725</w:t>
      </w:r>
      <w:r>
        <w:tab/>
        <w:t>1.013e0</w:t>
      </w:r>
    </w:p>
    <w:p w:rsidR="000162AD" w:rsidRDefault="000162AD" w:rsidP="000162AD">
      <w:r>
        <w:t>291.9763</w:t>
      </w:r>
      <w:r>
        <w:tab/>
        <w:t>1.013e0</w:t>
      </w:r>
    </w:p>
    <w:p w:rsidR="000162AD" w:rsidRDefault="000162AD" w:rsidP="000162AD">
      <w:r>
        <w:t>291.9786</w:t>
      </w:r>
      <w:r>
        <w:tab/>
        <w:t>3.038e0</w:t>
      </w:r>
    </w:p>
    <w:p w:rsidR="000162AD" w:rsidRDefault="000162AD" w:rsidP="000162AD">
      <w:r>
        <w:t>291.9923</w:t>
      </w:r>
      <w:r>
        <w:tab/>
        <w:t>1.013e0</w:t>
      </w:r>
    </w:p>
    <w:p w:rsidR="000162AD" w:rsidRDefault="000162AD" w:rsidP="000162AD">
      <w:r>
        <w:t>291.9998</w:t>
      </w:r>
      <w:r>
        <w:tab/>
        <w:t>9.114e0</w:t>
      </w:r>
    </w:p>
    <w:p w:rsidR="000162AD" w:rsidRDefault="000162AD" w:rsidP="000162AD">
      <w:r>
        <w:t>292.0046</w:t>
      </w:r>
      <w:r>
        <w:tab/>
        <w:t>3.038e0</w:t>
      </w:r>
    </w:p>
    <w:p w:rsidR="000162AD" w:rsidRDefault="000162AD" w:rsidP="000162AD">
      <w:r>
        <w:t>292.0063</w:t>
      </w:r>
      <w:r>
        <w:tab/>
        <w:t>2.025e0</w:t>
      </w:r>
    </w:p>
    <w:p w:rsidR="000162AD" w:rsidRDefault="000162AD" w:rsidP="000162AD">
      <w:r>
        <w:t>292.0074</w:t>
      </w:r>
      <w:r>
        <w:tab/>
        <w:t>1.013e0</w:t>
      </w:r>
    </w:p>
    <w:p w:rsidR="000162AD" w:rsidRDefault="000162AD" w:rsidP="000162AD">
      <w:r>
        <w:t>292.0095</w:t>
      </w:r>
      <w:r>
        <w:tab/>
        <w:t>4.051e0</w:t>
      </w:r>
    </w:p>
    <w:p w:rsidR="000162AD" w:rsidRDefault="000162AD" w:rsidP="000162AD">
      <w:r>
        <w:lastRenderedPageBreak/>
        <w:t>292.0143</w:t>
      </w:r>
      <w:r>
        <w:tab/>
        <w:t>6.076e0</w:t>
      </w:r>
    </w:p>
    <w:p w:rsidR="000162AD" w:rsidRDefault="000162AD" w:rsidP="000162AD">
      <w:r>
        <w:t>292.0239</w:t>
      </w:r>
      <w:r>
        <w:tab/>
        <w:t>2.025e0</w:t>
      </w:r>
    </w:p>
    <w:p w:rsidR="000162AD" w:rsidRDefault="000162AD" w:rsidP="000162AD">
      <w:r>
        <w:t>292.0276</w:t>
      </w:r>
      <w:r>
        <w:tab/>
        <w:t>1.013e0</w:t>
      </w:r>
    </w:p>
    <w:p w:rsidR="000162AD" w:rsidRDefault="000162AD" w:rsidP="000162AD">
      <w:r>
        <w:t>292.0311</w:t>
      </w:r>
      <w:r>
        <w:tab/>
        <w:t>1.013e0</w:t>
      </w:r>
    </w:p>
    <w:p w:rsidR="000162AD" w:rsidRDefault="000162AD" w:rsidP="000162AD">
      <w:r>
        <w:t>292.0450</w:t>
      </w:r>
      <w:r>
        <w:tab/>
        <w:t>4.051e0</w:t>
      </w:r>
    </w:p>
    <w:p w:rsidR="000162AD" w:rsidRDefault="000162AD" w:rsidP="000162AD">
      <w:r>
        <w:t>292.0593</w:t>
      </w:r>
      <w:r>
        <w:tab/>
        <w:t>1.013e0</w:t>
      </w:r>
    </w:p>
    <w:p w:rsidR="000162AD" w:rsidRDefault="000162AD" w:rsidP="000162AD">
      <w:r>
        <w:t>292.0614</w:t>
      </w:r>
      <w:r>
        <w:tab/>
        <w:t>2.025e0</w:t>
      </w:r>
    </w:p>
    <w:p w:rsidR="000162AD" w:rsidRDefault="000162AD" w:rsidP="000162AD">
      <w:r>
        <w:t>292.0651</w:t>
      </w:r>
      <w:r>
        <w:tab/>
        <w:t>2.025e0</w:t>
      </w:r>
    </w:p>
    <w:p w:rsidR="000162AD" w:rsidRDefault="000162AD" w:rsidP="000162AD">
      <w:r>
        <w:t>292.0734</w:t>
      </w:r>
      <w:r>
        <w:tab/>
        <w:t>2.025e0</w:t>
      </w:r>
    </w:p>
    <w:p w:rsidR="000162AD" w:rsidRDefault="000162AD" w:rsidP="000162AD">
      <w:r>
        <w:t>292.0752</w:t>
      </w:r>
      <w:r>
        <w:tab/>
        <w:t>2.025e0</w:t>
      </w:r>
    </w:p>
    <w:p w:rsidR="000162AD" w:rsidRDefault="000162AD" w:rsidP="000162AD">
      <w:r>
        <w:t>292.0773</w:t>
      </w:r>
      <w:r>
        <w:tab/>
        <w:t>2.025e0</w:t>
      </w:r>
    </w:p>
    <w:p w:rsidR="000162AD" w:rsidRDefault="000162AD" w:rsidP="000162AD">
      <w:r>
        <w:t>292.0801</w:t>
      </w:r>
      <w:r>
        <w:tab/>
        <w:t>2.025e0</w:t>
      </w:r>
    </w:p>
    <w:p w:rsidR="000162AD" w:rsidRDefault="000162AD" w:rsidP="000162AD">
      <w:r>
        <w:t>292.0829</w:t>
      </w:r>
      <w:r>
        <w:tab/>
        <w:t>1.013e0</w:t>
      </w:r>
    </w:p>
    <w:p w:rsidR="000162AD" w:rsidRDefault="000162AD" w:rsidP="000162AD">
      <w:r>
        <w:t>292.0945</w:t>
      </w:r>
      <w:r>
        <w:tab/>
        <w:t>1.013e0</w:t>
      </w:r>
    </w:p>
    <w:p w:rsidR="000162AD" w:rsidRDefault="000162AD" w:rsidP="000162AD">
      <w:r>
        <w:t>292.0989</w:t>
      </w:r>
      <w:r>
        <w:tab/>
        <w:t>1.013e0</w:t>
      </w:r>
    </w:p>
    <w:p w:rsidR="000162AD" w:rsidRDefault="000162AD" w:rsidP="000162AD">
      <w:r>
        <w:t>292.1038</w:t>
      </w:r>
      <w:r>
        <w:tab/>
        <w:t>1.013e0</w:t>
      </w:r>
    </w:p>
    <w:p w:rsidR="000162AD" w:rsidRDefault="000162AD" w:rsidP="000162AD">
      <w:r>
        <w:t>292.1182</w:t>
      </w:r>
      <w:r>
        <w:tab/>
        <w:t>3.038e0</w:t>
      </w:r>
    </w:p>
    <w:p w:rsidR="000162AD" w:rsidRDefault="000162AD" w:rsidP="000162AD">
      <w:r>
        <w:t>292.1289</w:t>
      </w:r>
      <w:r>
        <w:tab/>
        <w:t>2.025e0</w:t>
      </w:r>
    </w:p>
    <w:p w:rsidR="000162AD" w:rsidRDefault="000162AD" w:rsidP="000162AD">
      <w:r>
        <w:t>292.1308</w:t>
      </w:r>
      <w:r>
        <w:tab/>
        <w:t>1.013e0</w:t>
      </w:r>
    </w:p>
    <w:p w:rsidR="000162AD" w:rsidRDefault="000162AD" w:rsidP="000162AD">
      <w:r>
        <w:lastRenderedPageBreak/>
        <w:t>292.1359</w:t>
      </w:r>
      <w:r>
        <w:tab/>
        <w:t>2.025e0</w:t>
      </w:r>
    </w:p>
    <w:p w:rsidR="000162AD" w:rsidRDefault="000162AD" w:rsidP="000162AD">
      <w:r>
        <w:t>292.1397</w:t>
      </w:r>
      <w:r>
        <w:tab/>
        <w:t>3.038e0</w:t>
      </w:r>
    </w:p>
    <w:p w:rsidR="000162AD" w:rsidRDefault="000162AD" w:rsidP="000162AD">
      <w:r>
        <w:t>292.1414</w:t>
      </w:r>
      <w:r>
        <w:tab/>
        <w:t>1.013e0</w:t>
      </w:r>
    </w:p>
    <w:p w:rsidR="000162AD" w:rsidRDefault="000162AD" w:rsidP="000162AD">
      <w:r>
        <w:t>292.1503</w:t>
      </w:r>
      <w:r>
        <w:tab/>
        <w:t>1.013e0</w:t>
      </w:r>
    </w:p>
    <w:p w:rsidR="000162AD" w:rsidRDefault="000162AD" w:rsidP="000162AD">
      <w:r>
        <w:t>292.1544</w:t>
      </w:r>
      <w:r>
        <w:tab/>
        <w:t>2.025e0</w:t>
      </w:r>
    </w:p>
    <w:p w:rsidR="000162AD" w:rsidRDefault="000162AD" w:rsidP="000162AD">
      <w:r>
        <w:t>292.1588</w:t>
      </w:r>
      <w:r>
        <w:tab/>
        <w:t>2.268e0</w:t>
      </w:r>
    </w:p>
    <w:p w:rsidR="000162AD" w:rsidRDefault="000162AD" w:rsidP="000162AD">
      <w:r>
        <w:t>292.1664</w:t>
      </w:r>
      <w:r>
        <w:tab/>
        <w:t>2.025e0</w:t>
      </w:r>
    </w:p>
    <w:p w:rsidR="000162AD" w:rsidRDefault="000162AD" w:rsidP="000162AD">
      <w:r>
        <w:t>292.1679</w:t>
      </w:r>
      <w:r>
        <w:tab/>
        <w:t>1.013e0</w:t>
      </w:r>
    </w:p>
    <w:p w:rsidR="000162AD" w:rsidRDefault="000162AD" w:rsidP="000162AD">
      <w:r>
        <w:t>292.1764</w:t>
      </w:r>
      <w:r>
        <w:tab/>
        <w:t>3.038e0</w:t>
      </w:r>
    </w:p>
    <w:p w:rsidR="000162AD" w:rsidRDefault="000162AD" w:rsidP="000162AD">
      <w:r>
        <w:t>292.1781</w:t>
      </w:r>
      <w:r>
        <w:tab/>
        <w:t>2.025e0</w:t>
      </w:r>
    </w:p>
    <w:p w:rsidR="000162AD" w:rsidRDefault="000162AD" w:rsidP="000162AD">
      <w:r>
        <w:t>292.1819</w:t>
      </w:r>
      <w:r>
        <w:tab/>
        <w:t>1.013e0</w:t>
      </w:r>
    </w:p>
    <w:p w:rsidR="000162AD" w:rsidRDefault="000162AD" w:rsidP="000162AD">
      <w:r>
        <w:t>292.1875</w:t>
      </w:r>
      <w:r>
        <w:tab/>
        <w:t>2.025e0</w:t>
      </w:r>
    </w:p>
    <w:p w:rsidR="000162AD" w:rsidRDefault="000162AD" w:rsidP="000162AD">
      <w:r>
        <w:t>292.1899</w:t>
      </w:r>
      <w:r>
        <w:tab/>
        <w:t>1.013e0</w:t>
      </w:r>
    </w:p>
    <w:p w:rsidR="000162AD" w:rsidRDefault="000162AD" w:rsidP="000162AD">
      <w:r>
        <w:t>292.1941</w:t>
      </w:r>
      <w:r>
        <w:tab/>
        <w:t>1.013e0</w:t>
      </w:r>
    </w:p>
    <w:p w:rsidR="000162AD" w:rsidRDefault="000162AD" w:rsidP="000162AD">
      <w:r>
        <w:t>292.1982</w:t>
      </w:r>
      <w:r>
        <w:tab/>
        <w:t>2.025e0</w:t>
      </w:r>
    </w:p>
    <w:p w:rsidR="000162AD" w:rsidRDefault="000162AD" w:rsidP="000162AD">
      <w:r>
        <w:t>292.1994</w:t>
      </w:r>
      <w:r>
        <w:tab/>
        <w:t>1.013e0</w:t>
      </w:r>
    </w:p>
    <w:p w:rsidR="000162AD" w:rsidRDefault="000162AD" w:rsidP="000162AD">
      <w:r>
        <w:t>292.2097</w:t>
      </w:r>
      <w:r>
        <w:tab/>
        <w:t>1.013e0</w:t>
      </w:r>
    </w:p>
    <w:p w:rsidR="000162AD" w:rsidRDefault="000162AD" w:rsidP="000162AD">
      <w:r>
        <w:t>292.2135</w:t>
      </w:r>
      <w:r>
        <w:tab/>
        <w:t>1.013e0</w:t>
      </w:r>
    </w:p>
    <w:p w:rsidR="000162AD" w:rsidRDefault="000162AD" w:rsidP="000162AD">
      <w:r>
        <w:t>292.2177</w:t>
      </w:r>
      <w:r>
        <w:tab/>
        <w:t>1.013e0</w:t>
      </w:r>
    </w:p>
    <w:p w:rsidR="000162AD" w:rsidRDefault="000162AD" w:rsidP="000162AD">
      <w:r>
        <w:lastRenderedPageBreak/>
        <w:t>292.2225</w:t>
      </w:r>
      <w:r>
        <w:tab/>
        <w:t>3.038e0</w:t>
      </w:r>
    </w:p>
    <w:p w:rsidR="000162AD" w:rsidRDefault="000162AD" w:rsidP="000162AD">
      <w:r>
        <w:t>292.2241</w:t>
      </w:r>
      <w:r>
        <w:tab/>
        <w:t>2.025e0</w:t>
      </w:r>
    </w:p>
    <w:p w:rsidR="000162AD" w:rsidRDefault="000162AD" w:rsidP="000162AD">
      <w:r>
        <w:t>292.2274</w:t>
      </w:r>
      <w:r>
        <w:tab/>
        <w:t>2.025e0</w:t>
      </w:r>
    </w:p>
    <w:p w:rsidR="000162AD" w:rsidRDefault="000162AD" w:rsidP="000162AD">
      <w:r>
        <w:t>292.2318</w:t>
      </w:r>
      <w:r>
        <w:tab/>
        <w:t>3.038e0</w:t>
      </w:r>
    </w:p>
    <w:p w:rsidR="000162AD" w:rsidRDefault="000162AD" w:rsidP="000162AD">
      <w:r>
        <w:t>292.2368</w:t>
      </w:r>
      <w:r>
        <w:tab/>
        <w:t>1.013e0</w:t>
      </w:r>
    </w:p>
    <w:p w:rsidR="000162AD" w:rsidRDefault="000162AD" w:rsidP="000162AD">
      <w:r>
        <w:t>292.2413</w:t>
      </w:r>
      <w:r>
        <w:tab/>
        <w:t>2.025e0</w:t>
      </w:r>
    </w:p>
    <w:p w:rsidR="000162AD" w:rsidRDefault="000162AD" w:rsidP="000162AD">
      <w:r>
        <w:t>292.2455</w:t>
      </w:r>
      <w:r>
        <w:tab/>
        <w:t>2.025e0</w:t>
      </w:r>
    </w:p>
    <w:p w:rsidR="000162AD" w:rsidRDefault="000162AD" w:rsidP="000162AD">
      <w:r>
        <w:t>292.2527</w:t>
      </w:r>
      <w:r>
        <w:tab/>
        <w:t>1.013e0</w:t>
      </w:r>
    </w:p>
    <w:p w:rsidR="000162AD" w:rsidRDefault="000162AD" w:rsidP="000162AD">
      <w:r>
        <w:t>292.2635</w:t>
      </w:r>
      <w:r>
        <w:tab/>
        <w:t>2.025e0</w:t>
      </w:r>
    </w:p>
    <w:p w:rsidR="000162AD" w:rsidRDefault="000162AD" w:rsidP="000162AD">
      <w:r>
        <w:t>292.2690</w:t>
      </w:r>
      <w:r>
        <w:tab/>
        <w:t>4.051e0</w:t>
      </w:r>
    </w:p>
    <w:p w:rsidR="000162AD" w:rsidRDefault="000162AD" w:rsidP="000162AD">
      <w:r>
        <w:t>292.2729</w:t>
      </w:r>
      <w:r>
        <w:tab/>
        <w:t>1.013e0</w:t>
      </w:r>
    </w:p>
    <w:p w:rsidR="000162AD" w:rsidRDefault="000162AD" w:rsidP="000162AD">
      <w:r>
        <w:t>292.2811</w:t>
      </w:r>
      <w:r>
        <w:tab/>
        <w:t>1.013e0</w:t>
      </w:r>
    </w:p>
    <w:p w:rsidR="000162AD" w:rsidRDefault="000162AD" w:rsidP="000162AD">
      <w:r>
        <w:t>292.2854</w:t>
      </w:r>
      <w:r>
        <w:tab/>
        <w:t>1.013e0</w:t>
      </w:r>
    </w:p>
    <w:p w:rsidR="000162AD" w:rsidRDefault="000162AD" w:rsidP="000162AD">
      <w:r>
        <w:t>292.2906</w:t>
      </w:r>
      <w:r>
        <w:tab/>
        <w:t>1.013e0</w:t>
      </w:r>
    </w:p>
    <w:p w:rsidR="000162AD" w:rsidRDefault="000162AD" w:rsidP="000162AD">
      <w:r>
        <w:t>292.2956</w:t>
      </w:r>
      <w:r>
        <w:tab/>
        <w:t>3.038e0</w:t>
      </w:r>
    </w:p>
    <w:p w:rsidR="000162AD" w:rsidRDefault="000162AD" w:rsidP="000162AD">
      <w:r>
        <w:t>292.3081</w:t>
      </w:r>
      <w:r>
        <w:tab/>
        <w:t>1.013e0</w:t>
      </w:r>
    </w:p>
    <w:p w:rsidR="000162AD" w:rsidRDefault="000162AD" w:rsidP="000162AD">
      <w:r>
        <w:t>292.3126</w:t>
      </w:r>
      <w:r>
        <w:tab/>
        <w:t>1.013e0</w:t>
      </w:r>
    </w:p>
    <w:p w:rsidR="000162AD" w:rsidRDefault="000162AD" w:rsidP="000162AD">
      <w:r>
        <w:t>292.3227</w:t>
      </w:r>
      <w:r>
        <w:tab/>
        <w:t>2.025e0</w:t>
      </w:r>
    </w:p>
    <w:p w:rsidR="000162AD" w:rsidRDefault="000162AD" w:rsidP="000162AD">
      <w:r>
        <w:t>292.3282</w:t>
      </w:r>
      <w:r>
        <w:tab/>
        <w:t>1.013e0</w:t>
      </w:r>
    </w:p>
    <w:p w:rsidR="000162AD" w:rsidRDefault="000162AD" w:rsidP="000162AD">
      <w:r>
        <w:lastRenderedPageBreak/>
        <w:t>292.3323</w:t>
      </w:r>
      <w:r>
        <w:tab/>
        <w:t>1.013e0</w:t>
      </w:r>
    </w:p>
    <w:p w:rsidR="000162AD" w:rsidRDefault="000162AD" w:rsidP="000162AD">
      <w:r>
        <w:t>292.3401</w:t>
      </w:r>
      <w:r>
        <w:tab/>
        <w:t>2.025e0</w:t>
      </w:r>
    </w:p>
    <w:p w:rsidR="000162AD" w:rsidRDefault="000162AD" w:rsidP="000162AD">
      <w:r>
        <w:t>292.3493</w:t>
      </w:r>
      <w:r>
        <w:tab/>
        <w:t>2.025e0</w:t>
      </w:r>
    </w:p>
    <w:p w:rsidR="000162AD" w:rsidRDefault="000162AD" w:rsidP="000162AD">
      <w:r>
        <w:t>292.3545</w:t>
      </w:r>
      <w:r>
        <w:tab/>
        <w:t>2.025e0</w:t>
      </w:r>
    </w:p>
    <w:p w:rsidR="000162AD" w:rsidRDefault="000162AD" w:rsidP="000162AD">
      <w:r>
        <w:t>292.3638</w:t>
      </w:r>
      <w:r>
        <w:tab/>
        <w:t>1.013e0</w:t>
      </w:r>
    </w:p>
    <w:p w:rsidR="000162AD" w:rsidRDefault="000162AD" w:rsidP="000162AD">
      <w:r>
        <w:t>292.3918</w:t>
      </w:r>
      <w:r>
        <w:tab/>
        <w:t>1.013e0</w:t>
      </w:r>
    </w:p>
    <w:p w:rsidR="000162AD" w:rsidRDefault="000162AD" w:rsidP="000162AD">
      <w:r>
        <w:t>292.4036</w:t>
      </w:r>
      <w:r>
        <w:tab/>
        <w:t>1.013e0</w:t>
      </w:r>
    </w:p>
    <w:p w:rsidR="000162AD" w:rsidRDefault="000162AD" w:rsidP="000162AD">
      <w:r>
        <w:t>292.4135</w:t>
      </w:r>
      <w:r>
        <w:tab/>
        <w:t>1.013e0</w:t>
      </w:r>
    </w:p>
    <w:p w:rsidR="000162AD" w:rsidRDefault="000162AD" w:rsidP="000162AD">
      <w:r>
        <w:t>292.4191</w:t>
      </w:r>
      <w:r>
        <w:tab/>
        <w:t>1.013e0</w:t>
      </w:r>
    </w:p>
    <w:p w:rsidR="000162AD" w:rsidRDefault="000162AD" w:rsidP="000162AD">
      <w:r>
        <w:t>292.4275</w:t>
      </w:r>
      <w:r>
        <w:tab/>
        <w:t>1.013e0</w:t>
      </w:r>
    </w:p>
    <w:p w:rsidR="000162AD" w:rsidRDefault="000162AD" w:rsidP="000162AD">
      <w:r>
        <w:t>292.4401</w:t>
      </w:r>
      <w:r>
        <w:tab/>
        <w:t>3.038e0</w:t>
      </w:r>
    </w:p>
    <w:p w:rsidR="000162AD" w:rsidRDefault="000162AD" w:rsidP="000162AD">
      <w:r>
        <w:t>292.4508</w:t>
      </w:r>
      <w:r>
        <w:tab/>
        <w:t>1.013e0</w:t>
      </w:r>
    </w:p>
    <w:p w:rsidR="000162AD" w:rsidRDefault="000162AD" w:rsidP="000162AD">
      <w:r>
        <w:t>292.4630</w:t>
      </w:r>
      <w:r>
        <w:tab/>
        <w:t>1.013e0</w:t>
      </w:r>
    </w:p>
    <w:p w:rsidR="000162AD" w:rsidRDefault="000162AD" w:rsidP="000162AD">
      <w:r>
        <w:t>292.4724</w:t>
      </w:r>
      <w:r>
        <w:tab/>
        <w:t>1.013e0</w:t>
      </w:r>
    </w:p>
    <w:p w:rsidR="000162AD" w:rsidRDefault="000162AD" w:rsidP="000162AD">
      <w:r>
        <w:t>292.4775</w:t>
      </w:r>
      <w:r>
        <w:tab/>
        <w:t>1.013e0</w:t>
      </w:r>
    </w:p>
    <w:p w:rsidR="000162AD" w:rsidRDefault="000162AD" w:rsidP="000162AD">
      <w:r>
        <w:t>292.4990</w:t>
      </w:r>
      <w:r>
        <w:tab/>
        <w:t>1.013e0</w:t>
      </w:r>
    </w:p>
    <w:p w:rsidR="000162AD" w:rsidRDefault="000162AD" w:rsidP="000162AD">
      <w:r>
        <w:t>292.5143</w:t>
      </w:r>
      <w:r>
        <w:tab/>
        <w:t>1.013e0</w:t>
      </w:r>
    </w:p>
    <w:p w:rsidR="000162AD" w:rsidRDefault="000162AD" w:rsidP="000162AD">
      <w:r>
        <w:t>292.5182</w:t>
      </w:r>
      <w:r>
        <w:tab/>
        <w:t>1.013e0</w:t>
      </w:r>
    </w:p>
    <w:p w:rsidR="000162AD" w:rsidRDefault="000162AD" w:rsidP="000162AD">
      <w:r>
        <w:t>292.5257</w:t>
      </w:r>
      <w:r>
        <w:tab/>
        <w:t>1.013e0</w:t>
      </w:r>
    </w:p>
    <w:p w:rsidR="000162AD" w:rsidRDefault="000162AD" w:rsidP="000162AD">
      <w:r>
        <w:lastRenderedPageBreak/>
        <w:t>292.5272</w:t>
      </w:r>
      <w:r>
        <w:tab/>
        <w:t>2.025e0</w:t>
      </w:r>
    </w:p>
    <w:p w:rsidR="000162AD" w:rsidRDefault="000162AD" w:rsidP="000162AD">
      <w:r>
        <w:t>292.5316</w:t>
      </w:r>
      <w:r>
        <w:tab/>
        <w:t>2.025e0</w:t>
      </w:r>
    </w:p>
    <w:p w:rsidR="000162AD" w:rsidRDefault="000162AD" w:rsidP="000162AD">
      <w:r>
        <w:t>292.5461</w:t>
      </w:r>
      <w:r>
        <w:tab/>
        <w:t>1.013e0</w:t>
      </w:r>
    </w:p>
    <w:p w:rsidR="000162AD" w:rsidRDefault="000162AD" w:rsidP="000162AD">
      <w:r>
        <w:t>292.5499</w:t>
      </w:r>
      <w:r>
        <w:tab/>
        <w:t>1.013e0</w:t>
      </w:r>
    </w:p>
    <w:p w:rsidR="000162AD" w:rsidRDefault="000162AD" w:rsidP="000162AD">
      <w:r>
        <w:t>292.5582</w:t>
      </w:r>
      <w:r>
        <w:tab/>
        <w:t>1.013e0</w:t>
      </w:r>
    </w:p>
    <w:p w:rsidR="000162AD" w:rsidRDefault="000162AD" w:rsidP="000162AD">
      <w:r>
        <w:t>292.5813</w:t>
      </w:r>
      <w:r>
        <w:tab/>
        <w:t>2.025e0</w:t>
      </w:r>
    </w:p>
    <w:p w:rsidR="000162AD" w:rsidRDefault="000162AD" w:rsidP="000162AD">
      <w:r>
        <w:t>292.5860</w:t>
      </w:r>
      <w:r>
        <w:tab/>
        <w:t>2.025e0</w:t>
      </w:r>
    </w:p>
    <w:p w:rsidR="000162AD" w:rsidRDefault="000162AD" w:rsidP="000162AD">
      <w:r>
        <w:t>292.5977</w:t>
      </w:r>
      <w:r>
        <w:tab/>
        <w:t>2.025e0</w:t>
      </w:r>
    </w:p>
    <w:p w:rsidR="000162AD" w:rsidRDefault="000162AD" w:rsidP="000162AD">
      <w:r>
        <w:t>292.6003</w:t>
      </w:r>
      <w:r>
        <w:tab/>
        <w:t>1.013e0</w:t>
      </w:r>
    </w:p>
    <w:p w:rsidR="000162AD" w:rsidRDefault="000162AD" w:rsidP="000162AD">
      <w:r>
        <w:t>292.6066</w:t>
      </w:r>
      <w:r>
        <w:tab/>
        <w:t>7.089e0</w:t>
      </w:r>
    </w:p>
    <w:p w:rsidR="000162AD" w:rsidRDefault="000162AD" w:rsidP="000162AD">
      <w:r>
        <w:t>292.6152</w:t>
      </w:r>
      <w:r>
        <w:tab/>
        <w:t>7.089e0</w:t>
      </w:r>
    </w:p>
    <w:p w:rsidR="000162AD" w:rsidRDefault="000162AD" w:rsidP="000162AD">
      <w:r>
        <w:t>292.6220</w:t>
      </w:r>
      <w:r>
        <w:tab/>
        <w:t>1.013e0</w:t>
      </w:r>
    </w:p>
    <w:p w:rsidR="000162AD" w:rsidRDefault="000162AD" w:rsidP="000162AD">
      <w:r>
        <w:t>292.6239</w:t>
      </w:r>
      <w:r>
        <w:tab/>
        <w:t>6.076e0</w:t>
      </w:r>
    </w:p>
    <w:p w:rsidR="000162AD" w:rsidRDefault="000162AD" w:rsidP="000162AD">
      <w:r>
        <w:t>292.6267</w:t>
      </w:r>
      <w:r>
        <w:tab/>
        <w:t>2.025e0</w:t>
      </w:r>
    </w:p>
    <w:p w:rsidR="000162AD" w:rsidRDefault="000162AD" w:rsidP="000162AD">
      <w:r>
        <w:t>292.6320</w:t>
      </w:r>
      <w:r>
        <w:tab/>
        <w:t>4.051e0</w:t>
      </w:r>
    </w:p>
    <w:p w:rsidR="000162AD" w:rsidRDefault="000162AD" w:rsidP="000162AD">
      <w:r>
        <w:t>292.6410</w:t>
      </w:r>
      <w:r>
        <w:tab/>
        <w:t>1.013e0</w:t>
      </w:r>
    </w:p>
    <w:p w:rsidR="000162AD" w:rsidRDefault="000162AD" w:rsidP="000162AD">
      <w:r>
        <w:t>292.6590</w:t>
      </w:r>
      <w:r>
        <w:tab/>
        <w:t>1.013e0</w:t>
      </w:r>
    </w:p>
    <w:p w:rsidR="000162AD" w:rsidRDefault="000162AD" w:rsidP="000162AD">
      <w:r>
        <w:t>292.6644</w:t>
      </w:r>
      <w:r>
        <w:tab/>
        <w:t>3.038e0</w:t>
      </w:r>
    </w:p>
    <w:p w:rsidR="000162AD" w:rsidRDefault="000162AD" w:rsidP="000162AD">
      <w:r>
        <w:t>292.6720</w:t>
      </w:r>
      <w:r>
        <w:tab/>
        <w:t>1.013e0</w:t>
      </w:r>
    </w:p>
    <w:p w:rsidR="000162AD" w:rsidRDefault="000162AD" w:rsidP="000162AD">
      <w:r>
        <w:lastRenderedPageBreak/>
        <w:t>292.6765</w:t>
      </w:r>
      <w:r>
        <w:tab/>
        <w:t>3.038e0</w:t>
      </w:r>
    </w:p>
    <w:p w:rsidR="000162AD" w:rsidRDefault="000162AD" w:rsidP="000162AD">
      <w:r>
        <w:t>292.7004</w:t>
      </w:r>
      <w:r>
        <w:tab/>
        <w:t>1.013e0</w:t>
      </w:r>
    </w:p>
    <w:p w:rsidR="000162AD" w:rsidRDefault="000162AD" w:rsidP="000162AD">
      <w:r>
        <w:t>292.7070</w:t>
      </w:r>
      <w:r>
        <w:tab/>
        <w:t>2.025e0</w:t>
      </w:r>
    </w:p>
    <w:p w:rsidR="000162AD" w:rsidRDefault="000162AD" w:rsidP="000162AD">
      <w:r>
        <w:t>292.7084</w:t>
      </w:r>
      <w:r>
        <w:tab/>
        <w:t>1.013e0</w:t>
      </w:r>
    </w:p>
    <w:p w:rsidR="000162AD" w:rsidRDefault="000162AD" w:rsidP="000162AD">
      <w:r>
        <w:t>292.7126</w:t>
      </w:r>
      <w:r>
        <w:tab/>
        <w:t>2.025e0</w:t>
      </w:r>
    </w:p>
    <w:p w:rsidR="000162AD" w:rsidRDefault="000162AD" w:rsidP="000162AD">
      <w:r>
        <w:t>292.7179</w:t>
      </w:r>
      <w:r>
        <w:tab/>
        <w:t>1.013e0</w:t>
      </w:r>
    </w:p>
    <w:p w:rsidR="000162AD" w:rsidRDefault="000162AD" w:rsidP="000162AD">
      <w:r>
        <w:t>292.7226</w:t>
      </w:r>
      <w:r>
        <w:tab/>
        <w:t>1.013e0</w:t>
      </w:r>
    </w:p>
    <w:p w:rsidR="000162AD" w:rsidRDefault="000162AD" w:rsidP="000162AD">
      <w:r>
        <w:t>292.7401</w:t>
      </w:r>
      <w:r>
        <w:tab/>
        <w:t>2.025e0</w:t>
      </w:r>
    </w:p>
    <w:p w:rsidR="000162AD" w:rsidRDefault="000162AD" w:rsidP="000162AD">
      <w:r>
        <w:t>292.7534</w:t>
      </w:r>
      <w:r>
        <w:tab/>
        <w:t>2.025e0</w:t>
      </w:r>
    </w:p>
    <w:p w:rsidR="000162AD" w:rsidRDefault="000162AD" w:rsidP="000162AD">
      <w:r>
        <w:t>292.7551</w:t>
      </w:r>
      <w:r>
        <w:tab/>
        <w:t>2.025e0</w:t>
      </w:r>
    </w:p>
    <w:p w:rsidR="000162AD" w:rsidRDefault="000162AD" w:rsidP="000162AD">
      <w:r>
        <w:t>292.7956</w:t>
      </w:r>
      <w:r>
        <w:tab/>
        <w:t>1.013e0</w:t>
      </w:r>
    </w:p>
    <w:p w:rsidR="000162AD" w:rsidRDefault="000162AD" w:rsidP="000162AD">
      <w:r>
        <w:t>292.8086</w:t>
      </w:r>
      <w:r>
        <w:tab/>
        <w:t>2.025e0</w:t>
      </w:r>
    </w:p>
    <w:p w:rsidR="000162AD" w:rsidRDefault="000162AD" w:rsidP="000162AD">
      <w:r>
        <w:t>292.8191</w:t>
      </w:r>
      <w:r>
        <w:tab/>
        <w:t>1.013e0</w:t>
      </w:r>
    </w:p>
    <w:p w:rsidR="000162AD" w:rsidRDefault="000162AD" w:rsidP="000162AD">
      <w:r>
        <w:t>292.8231</w:t>
      </w:r>
      <w:r>
        <w:tab/>
        <w:t>1.013e0</w:t>
      </w:r>
    </w:p>
    <w:p w:rsidR="000162AD" w:rsidRDefault="000162AD" w:rsidP="000162AD">
      <w:r>
        <w:t>292.8357</w:t>
      </w:r>
      <w:r>
        <w:tab/>
        <w:t>1.013e0</w:t>
      </w:r>
    </w:p>
    <w:p w:rsidR="000162AD" w:rsidRDefault="000162AD" w:rsidP="000162AD">
      <w:r>
        <w:t>292.8479</w:t>
      </w:r>
      <w:r>
        <w:tab/>
        <w:t>2.025e0</w:t>
      </w:r>
    </w:p>
    <w:p w:rsidR="000162AD" w:rsidRDefault="000162AD" w:rsidP="000162AD">
      <w:r>
        <w:t>292.8587</w:t>
      </w:r>
      <w:r>
        <w:tab/>
        <w:t>1.013e0</w:t>
      </w:r>
    </w:p>
    <w:p w:rsidR="000162AD" w:rsidRDefault="000162AD" w:rsidP="000162AD">
      <w:r>
        <w:t>292.8729</w:t>
      </w:r>
      <w:r>
        <w:tab/>
        <w:t>2.025e0</w:t>
      </w:r>
    </w:p>
    <w:p w:rsidR="000162AD" w:rsidRDefault="000162AD" w:rsidP="000162AD">
      <w:r>
        <w:t>292.8770</w:t>
      </w:r>
      <w:r>
        <w:tab/>
        <w:t>2.025e0</w:t>
      </w:r>
    </w:p>
    <w:p w:rsidR="000162AD" w:rsidRDefault="000162AD" w:rsidP="000162AD">
      <w:r>
        <w:lastRenderedPageBreak/>
        <w:t>292.8865</w:t>
      </w:r>
      <w:r>
        <w:tab/>
        <w:t>1.013e0</w:t>
      </w:r>
    </w:p>
    <w:p w:rsidR="000162AD" w:rsidRDefault="000162AD" w:rsidP="000162AD">
      <w:r>
        <w:t>292.8905</w:t>
      </w:r>
      <w:r>
        <w:tab/>
        <w:t>2.025e0</w:t>
      </w:r>
    </w:p>
    <w:p w:rsidR="000162AD" w:rsidRDefault="000162AD" w:rsidP="000162AD">
      <w:r>
        <w:t>292.8926</w:t>
      </w:r>
      <w:r>
        <w:tab/>
        <w:t>2.025e0</w:t>
      </w:r>
    </w:p>
    <w:p w:rsidR="000162AD" w:rsidRDefault="000162AD" w:rsidP="000162AD">
      <w:r>
        <w:t>292.9050</w:t>
      </w:r>
      <w:r>
        <w:tab/>
        <w:t>1.013e0</w:t>
      </w:r>
    </w:p>
    <w:p w:rsidR="000162AD" w:rsidRDefault="000162AD" w:rsidP="000162AD">
      <w:r>
        <w:t>292.9161</w:t>
      </w:r>
      <w:r>
        <w:tab/>
        <w:t>2.025e0</w:t>
      </w:r>
    </w:p>
    <w:p w:rsidR="000162AD" w:rsidRDefault="000162AD" w:rsidP="000162AD">
      <w:r>
        <w:t>292.9317</w:t>
      </w:r>
      <w:r>
        <w:tab/>
        <w:t>2.025e0</w:t>
      </w:r>
    </w:p>
    <w:p w:rsidR="000162AD" w:rsidRDefault="000162AD" w:rsidP="000162AD">
      <w:r>
        <w:t>292.9417</w:t>
      </w:r>
      <w:r>
        <w:tab/>
        <w:t>1.013e0</w:t>
      </w:r>
    </w:p>
    <w:p w:rsidR="000162AD" w:rsidRDefault="000162AD" w:rsidP="000162AD">
      <w:r>
        <w:t>292.9460</w:t>
      </w:r>
      <w:r>
        <w:tab/>
        <w:t>1.013e0</w:t>
      </w:r>
    </w:p>
    <w:p w:rsidR="000162AD" w:rsidRDefault="000162AD" w:rsidP="000162AD">
      <w:r>
        <w:t>292.9584</w:t>
      </w:r>
      <w:r>
        <w:tab/>
        <w:t>2.025e0</w:t>
      </w:r>
    </w:p>
    <w:p w:rsidR="000162AD" w:rsidRDefault="000162AD" w:rsidP="000162AD">
      <w:r>
        <w:t>292.9638</w:t>
      </w:r>
      <w:r>
        <w:tab/>
        <w:t>1.013e0</w:t>
      </w:r>
    </w:p>
    <w:p w:rsidR="000162AD" w:rsidRDefault="000162AD" w:rsidP="000162AD">
      <w:r>
        <w:t>292.9685</w:t>
      </w:r>
      <w:r>
        <w:tab/>
        <w:t>1.013e0</w:t>
      </w:r>
    </w:p>
    <w:p w:rsidR="000162AD" w:rsidRDefault="000162AD" w:rsidP="000162AD">
      <w:r>
        <w:t>292.9734</w:t>
      </w:r>
      <w:r>
        <w:tab/>
        <w:t>1.013e0</w:t>
      </w:r>
    </w:p>
    <w:p w:rsidR="000162AD" w:rsidRDefault="000162AD" w:rsidP="000162AD">
      <w:r>
        <w:t>292.9777</w:t>
      </w:r>
      <w:r>
        <w:tab/>
        <w:t>1.013e0</w:t>
      </w:r>
    </w:p>
    <w:p w:rsidR="000162AD" w:rsidRDefault="000162AD" w:rsidP="000162AD">
      <w:r>
        <w:t>292.9814</w:t>
      </w:r>
      <w:r>
        <w:tab/>
        <w:t>1.013e0</w:t>
      </w:r>
    </w:p>
    <w:p w:rsidR="000162AD" w:rsidRDefault="000162AD" w:rsidP="000162AD">
      <w:r>
        <w:t>292.9925</w:t>
      </w:r>
      <w:r>
        <w:tab/>
        <w:t>3.038e0</w:t>
      </w:r>
    </w:p>
    <w:p w:rsidR="000162AD" w:rsidRDefault="000162AD" w:rsidP="000162AD">
      <w:r>
        <w:t>292.9957</w:t>
      </w:r>
      <w:r>
        <w:tab/>
        <w:t>4.051e0</w:t>
      </w:r>
    </w:p>
    <w:p w:rsidR="000162AD" w:rsidRDefault="000162AD" w:rsidP="000162AD">
      <w:r>
        <w:t>292.9970</w:t>
      </w:r>
      <w:r>
        <w:tab/>
        <w:t>2.025e0</w:t>
      </w:r>
    </w:p>
    <w:p w:rsidR="000162AD" w:rsidRDefault="000162AD" w:rsidP="000162AD">
      <w:r>
        <w:t>292.9985</w:t>
      </w:r>
      <w:r>
        <w:tab/>
        <w:t>2.025e0</w:t>
      </w:r>
    </w:p>
    <w:p w:rsidR="000162AD" w:rsidRDefault="000162AD" w:rsidP="000162AD">
      <w:r>
        <w:t>293.0014</w:t>
      </w:r>
      <w:r>
        <w:tab/>
        <w:t>1.013e0</w:t>
      </w:r>
    </w:p>
    <w:p w:rsidR="000162AD" w:rsidRDefault="000162AD" w:rsidP="000162AD">
      <w:r>
        <w:lastRenderedPageBreak/>
        <w:t>293.0045</w:t>
      </w:r>
      <w:r>
        <w:tab/>
        <w:t>1.013e0</w:t>
      </w:r>
    </w:p>
    <w:p w:rsidR="000162AD" w:rsidRDefault="000162AD" w:rsidP="000162AD">
      <w:r>
        <w:t>293.0091</w:t>
      </w:r>
      <w:r>
        <w:tab/>
        <w:t>4.051e0</w:t>
      </w:r>
    </w:p>
    <w:p w:rsidR="000162AD" w:rsidRDefault="000162AD" w:rsidP="000162AD">
      <w:r>
        <w:t>293.0171</w:t>
      </w:r>
      <w:r>
        <w:tab/>
        <w:t>2.025e0</w:t>
      </w:r>
    </w:p>
    <w:p w:rsidR="000162AD" w:rsidRDefault="000162AD" w:rsidP="000162AD">
      <w:r>
        <w:t>293.0279</w:t>
      </w:r>
      <w:r>
        <w:tab/>
        <w:t>2.025e0</w:t>
      </w:r>
    </w:p>
    <w:p w:rsidR="000162AD" w:rsidRDefault="000162AD" w:rsidP="000162AD">
      <w:r>
        <w:t>293.0347</w:t>
      </w:r>
      <w:r>
        <w:tab/>
        <w:t>2.025e0</w:t>
      </w:r>
    </w:p>
    <w:p w:rsidR="000162AD" w:rsidRDefault="000162AD" w:rsidP="000162AD">
      <w:r>
        <w:t>293.0368</w:t>
      </w:r>
      <w:r>
        <w:tab/>
        <w:t>1.013e0</w:t>
      </w:r>
    </w:p>
    <w:p w:rsidR="000162AD" w:rsidRDefault="000162AD" w:rsidP="000162AD">
      <w:r>
        <w:t>293.0547</w:t>
      </w:r>
      <w:r>
        <w:tab/>
        <w:t>2.025e0</w:t>
      </w:r>
    </w:p>
    <w:p w:rsidR="000162AD" w:rsidRDefault="000162AD" w:rsidP="000162AD">
      <w:r>
        <w:t>293.0594</w:t>
      </w:r>
      <w:r>
        <w:tab/>
        <w:t>1.013e0</w:t>
      </w:r>
    </w:p>
    <w:p w:rsidR="000162AD" w:rsidRDefault="000162AD" w:rsidP="000162AD">
      <w:r>
        <w:t>293.0641</w:t>
      </w:r>
      <w:r>
        <w:tab/>
        <w:t>8.101e0</w:t>
      </w:r>
    </w:p>
    <w:p w:rsidR="000162AD" w:rsidRDefault="000162AD" w:rsidP="000162AD">
      <w:r>
        <w:t>293.0705</w:t>
      </w:r>
      <w:r>
        <w:tab/>
        <w:t>4.051e0</w:t>
      </w:r>
    </w:p>
    <w:p w:rsidR="000162AD" w:rsidRDefault="000162AD" w:rsidP="000162AD">
      <w:r>
        <w:t>293.0729</w:t>
      </w:r>
      <w:r>
        <w:tab/>
        <w:t>6.076e0</w:t>
      </w:r>
    </w:p>
    <w:p w:rsidR="000162AD" w:rsidRDefault="000162AD" w:rsidP="000162AD">
      <w:r>
        <w:t>293.0748</w:t>
      </w:r>
      <w:r>
        <w:tab/>
        <w:t>4.972e0</w:t>
      </w:r>
    </w:p>
    <w:p w:rsidR="000162AD" w:rsidRDefault="000162AD" w:rsidP="000162AD">
      <w:r>
        <w:t>293.0797</w:t>
      </w:r>
      <w:r>
        <w:tab/>
        <w:t>1.336e0</w:t>
      </w:r>
    </w:p>
    <w:p w:rsidR="000162AD" w:rsidRDefault="000162AD" w:rsidP="000162AD">
      <w:r>
        <w:t>293.0827</w:t>
      </w:r>
      <w:r>
        <w:tab/>
        <w:t>6.076e0</w:t>
      </w:r>
    </w:p>
    <w:p w:rsidR="000162AD" w:rsidRDefault="000162AD" w:rsidP="000162AD">
      <w:r>
        <w:t>293.0884</w:t>
      </w:r>
      <w:r>
        <w:tab/>
        <w:t>3.038e0</w:t>
      </w:r>
    </w:p>
    <w:p w:rsidR="000162AD" w:rsidRDefault="000162AD" w:rsidP="000162AD">
      <w:r>
        <w:t>293.0896</w:t>
      </w:r>
      <w:r>
        <w:tab/>
        <w:t>2.025e0</w:t>
      </w:r>
    </w:p>
    <w:p w:rsidR="000162AD" w:rsidRDefault="000162AD" w:rsidP="000162AD">
      <w:r>
        <w:t>293.0959</w:t>
      </w:r>
      <w:r>
        <w:tab/>
        <w:t>1.013e0</w:t>
      </w:r>
    </w:p>
    <w:p w:rsidR="000162AD" w:rsidRDefault="000162AD" w:rsidP="000162AD">
      <w:r>
        <w:t>293.1190</w:t>
      </w:r>
      <w:r>
        <w:tab/>
        <w:t>3.038e0</w:t>
      </w:r>
    </w:p>
    <w:p w:rsidR="000162AD" w:rsidRDefault="000162AD" w:rsidP="000162AD">
      <w:r>
        <w:t>293.1203</w:t>
      </w:r>
      <w:r>
        <w:tab/>
        <w:t>3.038e0</w:t>
      </w:r>
    </w:p>
    <w:p w:rsidR="000162AD" w:rsidRDefault="000162AD" w:rsidP="000162AD">
      <w:r>
        <w:lastRenderedPageBreak/>
        <w:t>293.1216</w:t>
      </w:r>
      <w:r>
        <w:tab/>
        <w:t>9.114e0</w:t>
      </w:r>
    </w:p>
    <w:p w:rsidR="000162AD" w:rsidRDefault="000162AD" w:rsidP="000162AD">
      <w:r>
        <w:t>293.1259</w:t>
      </w:r>
      <w:r>
        <w:tab/>
        <w:t>2.532e1</w:t>
      </w:r>
    </w:p>
    <w:p w:rsidR="000162AD" w:rsidRDefault="000162AD" w:rsidP="000162AD">
      <w:r>
        <w:t>293.1273</w:t>
      </w:r>
      <w:r>
        <w:tab/>
        <w:t>2.326e2</w:t>
      </w:r>
    </w:p>
    <w:p w:rsidR="000162AD" w:rsidRDefault="000162AD" w:rsidP="000162AD">
      <w:r>
        <w:t>293.1296</w:t>
      </w:r>
      <w:r>
        <w:tab/>
        <w:t>1.314e1</w:t>
      </w:r>
    </w:p>
    <w:p w:rsidR="000162AD" w:rsidRDefault="000162AD" w:rsidP="000162AD">
      <w:r>
        <w:t>293.1395</w:t>
      </w:r>
      <w:r>
        <w:tab/>
        <w:t>4.863e0</w:t>
      </w:r>
    </w:p>
    <w:p w:rsidR="000162AD" w:rsidRDefault="000162AD" w:rsidP="000162AD">
      <w:r>
        <w:t>293.1501</w:t>
      </w:r>
      <w:r>
        <w:tab/>
        <w:t>2.025e0</w:t>
      </w:r>
    </w:p>
    <w:p w:rsidR="000162AD" w:rsidRDefault="000162AD" w:rsidP="000162AD">
      <w:r>
        <w:t>293.1555</w:t>
      </w:r>
      <w:r>
        <w:tab/>
        <w:t>2.025e0</w:t>
      </w:r>
    </w:p>
    <w:p w:rsidR="000162AD" w:rsidRDefault="000162AD" w:rsidP="000162AD">
      <w:r>
        <w:t>293.1668</w:t>
      </w:r>
      <w:r>
        <w:tab/>
        <w:t>3.348e0</w:t>
      </w:r>
    </w:p>
    <w:p w:rsidR="000162AD" w:rsidRDefault="000162AD" w:rsidP="000162AD">
      <w:r>
        <w:t>293.1685</w:t>
      </w:r>
      <w:r>
        <w:tab/>
        <w:t>2.025e0</w:t>
      </w:r>
    </w:p>
    <w:p w:rsidR="000162AD" w:rsidRDefault="000162AD" w:rsidP="000162AD">
      <w:r>
        <w:t>293.1724</w:t>
      </w:r>
      <w:r>
        <w:tab/>
        <w:t>2.025e0</w:t>
      </w:r>
    </w:p>
    <w:p w:rsidR="000162AD" w:rsidRDefault="000162AD" w:rsidP="000162AD">
      <w:r>
        <w:t>293.1753</w:t>
      </w:r>
      <w:r>
        <w:tab/>
        <w:t>2.025e0</w:t>
      </w:r>
    </w:p>
    <w:p w:rsidR="000162AD" w:rsidRDefault="000162AD" w:rsidP="000162AD">
      <w:r>
        <w:t>293.1768</w:t>
      </w:r>
      <w:r>
        <w:tab/>
        <w:t>2.025e0</w:t>
      </w:r>
    </w:p>
    <w:p w:rsidR="000162AD" w:rsidRDefault="000162AD" w:rsidP="000162AD">
      <w:r>
        <w:t>293.1830</w:t>
      </w:r>
      <w:r>
        <w:tab/>
        <w:t>1.013e0</w:t>
      </w:r>
    </w:p>
    <w:p w:rsidR="000162AD" w:rsidRDefault="000162AD" w:rsidP="000162AD">
      <w:r>
        <w:t>293.1873</w:t>
      </w:r>
      <w:r>
        <w:tab/>
        <w:t>1.013e0</w:t>
      </w:r>
    </w:p>
    <w:p w:rsidR="000162AD" w:rsidRDefault="000162AD" w:rsidP="000162AD">
      <w:r>
        <w:t>293.1891</w:t>
      </w:r>
      <w:r>
        <w:tab/>
        <w:t>2.025e0</w:t>
      </w:r>
    </w:p>
    <w:p w:rsidR="000162AD" w:rsidRDefault="000162AD" w:rsidP="000162AD">
      <w:r>
        <w:t>293.1911</w:t>
      </w:r>
      <w:r>
        <w:tab/>
        <w:t>4.051e0</w:t>
      </w:r>
    </w:p>
    <w:p w:rsidR="000162AD" w:rsidRDefault="000162AD" w:rsidP="000162AD">
      <w:r>
        <w:t>293.1989</w:t>
      </w:r>
      <w:r>
        <w:tab/>
        <w:t>3.038e0</w:t>
      </w:r>
    </w:p>
    <w:p w:rsidR="000162AD" w:rsidRDefault="000162AD" w:rsidP="000162AD">
      <w:r>
        <w:t>293.2043</w:t>
      </w:r>
      <w:r>
        <w:tab/>
        <w:t>2.025e0</w:t>
      </w:r>
    </w:p>
    <w:p w:rsidR="000162AD" w:rsidRDefault="000162AD" w:rsidP="000162AD">
      <w:r>
        <w:t>293.2096</w:t>
      </w:r>
      <w:r>
        <w:tab/>
        <w:t>1.013e0</w:t>
      </w:r>
    </w:p>
    <w:p w:rsidR="000162AD" w:rsidRDefault="000162AD" w:rsidP="000162AD">
      <w:r>
        <w:lastRenderedPageBreak/>
        <w:t>293.2149</w:t>
      </w:r>
      <w:r>
        <w:tab/>
        <w:t>1.013e0</w:t>
      </w:r>
    </w:p>
    <w:p w:rsidR="000162AD" w:rsidRDefault="000162AD" w:rsidP="000162AD">
      <w:r>
        <w:t>293.2189</w:t>
      </w:r>
      <w:r>
        <w:tab/>
        <w:t>7.089e0</w:t>
      </w:r>
    </w:p>
    <w:p w:rsidR="000162AD" w:rsidRDefault="000162AD" w:rsidP="000162AD">
      <w:r>
        <w:t>293.2206</w:t>
      </w:r>
      <w:r>
        <w:tab/>
        <w:t>3.038e0</w:t>
      </w:r>
    </w:p>
    <w:p w:rsidR="000162AD" w:rsidRDefault="000162AD" w:rsidP="000162AD">
      <w:r>
        <w:t>293.2272</w:t>
      </w:r>
      <w:r>
        <w:tab/>
        <w:t>1.013e0</w:t>
      </w:r>
    </w:p>
    <w:p w:rsidR="000162AD" w:rsidRDefault="000162AD" w:rsidP="000162AD">
      <w:r>
        <w:t>293.2311</w:t>
      </w:r>
      <w:r>
        <w:tab/>
        <w:t>3.038e0</w:t>
      </w:r>
    </w:p>
    <w:p w:rsidR="000162AD" w:rsidRDefault="000162AD" w:rsidP="000162AD">
      <w:r>
        <w:t>293.2366</w:t>
      </w:r>
      <w:r>
        <w:tab/>
        <w:t>1.013e0</w:t>
      </w:r>
    </w:p>
    <w:p w:rsidR="000162AD" w:rsidRDefault="000162AD" w:rsidP="000162AD">
      <w:r>
        <w:t>293.2416</w:t>
      </w:r>
      <w:r>
        <w:tab/>
        <w:t>2.025e0</w:t>
      </w:r>
    </w:p>
    <w:p w:rsidR="000162AD" w:rsidRDefault="000162AD" w:rsidP="000162AD">
      <w:r>
        <w:t>293.2505</w:t>
      </w:r>
      <w:r>
        <w:tab/>
        <w:t>2.025e0</w:t>
      </w:r>
    </w:p>
    <w:p w:rsidR="000162AD" w:rsidRDefault="000162AD" w:rsidP="000162AD">
      <w:r>
        <w:t>293.2538</w:t>
      </w:r>
      <w:r>
        <w:tab/>
        <w:t>3.038e0</w:t>
      </w:r>
    </w:p>
    <w:p w:rsidR="000162AD" w:rsidRDefault="000162AD" w:rsidP="000162AD">
      <w:r>
        <w:t>293.2633</w:t>
      </w:r>
      <w:r>
        <w:tab/>
        <w:t>2.025e0</w:t>
      </w:r>
    </w:p>
    <w:p w:rsidR="000162AD" w:rsidRDefault="000162AD" w:rsidP="000162AD">
      <w:r>
        <w:t>293.2734</w:t>
      </w:r>
      <w:r>
        <w:tab/>
        <w:t>1.013e0</w:t>
      </w:r>
    </w:p>
    <w:p w:rsidR="000162AD" w:rsidRDefault="000162AD" w:rsidP="000162AD">
      <w:r>
        <w:t>293.2758</w:t>
      </w:r>
      <w:r>
        <w:tab/>
        <w:t>2.025e0</w:t>
      </w:r>
    </w:p>
    <w:p w:rsidR="000162AD" w:rsidRDefault="000162AD" w:rsidP="000162AD">
      <w:r>
        <w:t>293.2825</w:t>
      </w:r>
      <w:r>
        <w:tab/>
        <w:t>1.013e0</w:t>
      </w:r>
    </w:p>
    <w:p w:rsidR="000162AD" w:rsidRDefault="000162AD" w:rsidP="000162AD">
      <w:r>
        <w:t>293.2901</w:t>
      </w:r>
      <w:r>
        <w:tab/>
        <w:t>1.013e0</w:t>
      </w:r>
    </w:p>
    <w:p w:rsidR="000162AD" w:rsidRDefault="000162AD" w:rsidP="000162AD">
      <w:r>
        <w:t>293.2960</w:t>
      </w:r>
      <w:r>
        <w:tab/>
        <w:t>5.063e0</w:t>
      </w:r>
    </w:p>
    <w:p w:rsidR="000162AD" w:rsidRDefault="000162AD" w:rsidP="000162AD">
      <w:r>
        <w:t>293.3004</w:t>
      </w:r>
      <w:r>
        <w:tab/>
        <w:t>2.025e0</w:t>
      </w:r>
    </w:p>
    <w:p w:rsidR="000162AD" w:rsidRDefault="000162AD" w:rsidP="000162AD">
      <w:r>
        <w:t>293.3061</w:t>
      </w:r>
      <w:r>
        <w:tab/>
        <w:t>1.013e0</w:t>
      </w:r>
    </w:p>
    <w:p w:rsidR="000162AD" w:rsidRDefault="000162AD" w:rsidP="000162AD">
      <w:r>
        <w:t>293.3081</w:t>
      </w:r>
      <w:r>
        <w:tab/>
        <w:t>4.051e0</w:t>
      </w:r>
    </w:p>
    <w:p w:rsidR="000162AD" w:rsidRDefault="000162AD" w:rsidP="000162AD">
      <w:r>
        <w:t>293.3100</w:t>
      </w:r>
      <w:r>
        <w:tab/>
        <w:t>1.013e0</w:t>
      </w:r>
    </w:p>
    <w:p w:rsidR="000162AD" w:rsidRDefault="000162AD" w:rsidP="000162AD">
      <w:r>
        <w:lastRenderedPageBreak/>
        <w:t>293.3114</w:t>
      </w:r>
      <w:r>
        <w:tab/>
        <w:t>2.025e0</w:t>
      </w:r>
    </w:p>
    <w:p w:rsidR="000162AD" w:rsidRDefault="000162AD" w:rsidP="000162AD">
      <w:r>
        <w:t>293.3141</w:t>
      </w:r>
      <w:r>
        <w:tab/>
        <w:t>3.038e0</w:t>
      </w:r>
    </w:p>
    <w:p w:rsidR="000162AD" w:rsidRDefault="000162AD" w:rsidP="000162AD">
      <w:r>
        <w:t>293.3223</w:t>
      </w:r>
      <w:r>
        <w:tab/>
        <w:t>1.013e0</w:t>
      </w:r>
    </w:p>
    <w:p w:rsidR="000162AD" w:rsidRDefault="000162AD" w:rsidP="000162AD">
      <w:r>
        <w:t>293.3543</w:t>
      </w:r>
      <w:r>
        <w:tab/>
        <w:t>2.025e0</w:t>
      </w:r>
    </w:p>
    <w:p w:rsidR="000162AD" w:rsidRDefault="000162AD" w:rsidP="000162AD">
      <w:r>
        <w:t>293.3599</w:t>
      </w:r>
      <w:r>
        <w:tab/>
        <w:t>1.013e0</w:t>
      </w:r>
    </w:p>
    <w:p w:rsidR="000162AD" w:rsidRDefault="000162AD" w:rsidP="000162AD">
      <w:r>
        <w:t>293.3621</w:t>
      </w:r>
      <w:r>
        <w:tab/>
        <w:t>2.025e0</w:t>
      </w:r>
    </w:p>
    <w:p w:rsidR="000162AD" w:rsidRDefault="000162AD" w:rsidP="000162AD">
      <w:r>
        <w:t>293.3774</w:t>
      </w:r>
      <w:r>
        <w:tab/>
        <w:t>1.013e0</w:t>
      </w:r>
    </w:p>
    <w:p w:rsidR="000162AD" w:rsidRDefault="000162AD" w:rsidP="000162AD">
      <w:r>
        <w:t>293.3965</w:t>
      </w:r>
      <w:r>
        <w:tab/>
        <w:t>1.013e0</w:t>
      </w:r>
    </w:p>
    <w:p w:rsidR="000162AD" w:rsidRDefault="000162AD" w:rsidP="000162AD">
      <w:r>
        <w:t>293.4031</w:t>
      </w:r>
      <w:r>
        <w:tab/>
        <w:t>2.025e0</w:t>
      </w:r>
    </w:p>
    <w:p w:rsidR="000162AD" w:rsidRDefault="000162AD" w:rsidP="000162AD">
      <w:r>
        <w:t>293.4328</w:t>
      </w:r>
      <w:r>
        <w:tab/>
        <w:t>2.025e0</w:t>
      </w:r>
    </w:p>
    <w:p w:rsidR="000162AD" w:rsidRDefault="000162AD" w:rsidP="000162AD">
      <w:r>
        <w:t>293.4347</w:t>
      </w:r>
      <w:r>
        <w:tab/>
        <w:t>2.025e0</w:t>
      </w:r>
    </w:p>
    <w:p w:rsidR="000162AD" w:rsidRDefault="000162AD" w:rsidP="000162AD">
      <w:r>
        <w:t>293.4408</w:t>
      </w:r>
      <w:r>
        <w:tab/>
        <w:t>1.013e0</w:t>
      </w:r>
    </w:p>
    <w:p w:rsidR="000162AD" w:rsidRDefault="000162AD" w:rsidP="000162AD">
      <w:r>
        <w:t>293.4433</w:t>
      </w:r>
      <w:r>
        <w:tab/>
        <w:t>2.025e0</w:t>
      </w:r>
    </w:p>
    <w:p w:rsidR="000162AD" w:rsidRDefault="000162AD" w:rsidP="000162AD">
      <w:r>
        <w:t>293.4505</w:t>
      </w:r>
      <w:r>
        <w:tab/>
        <w:t>1.013e0</w:t>
      </w:r>
    </w:p>
    <w:p w:rsidR="000162AD" w:rsidRDefault="000162AD" w:rsidP="000162AD">
      <w:r>
        <w:t>293.4686</w:t>
      </w:r>
      <w:r>
        <w:tab/>
        <w:t>2.025e0</w:t>
      </w:r>
    </w:p>
    <w:p w:rsidR="000162AD" w:rsidRDefault="000162AD" w:rsidP="000162AD">
      <w:r>
        <w:t>293.4728</w:t>
      </w:r>
      <w:r>
        <w:tab/>
        <w:t>2.025e0</w:t>
      </w:r>
    </w:p>
    <w:p w:rsidR="000162AD" w:rsidRDefault="000162AD" w:rsidP="000162AD">
      <w:r>
        <w:t>293.4768</w:t>
      </w:r>
      <w:r>
        <w:tab/>
        <w:t>1.013e0</w:t>
      </w:r>
    </w:p>
    <w:p w:rsidR="000162AD" w:rsidRDefault="000162AD" w:rsidP="000162AD">
      <w:r>
        <w:t>293.4802</w:t>
      </w:r>
      <w:r>
        <w:tab/>
        <w:t>2.025e0</w:t>
      </w:r>
    </w:p>
    <w:p w:rsidR="000162AD" w:rsidRDefault="000162AD" w:rsidP="000162AD">
      <w:r>
        <w:t>293.4816</w:t>
      </w:r>
      <w:r>
        <w:tab/>
        <w:t>2.025e0</w:t>
      </w:r>
    </w:p>
    <w:p w:rsidR="000162AD" w:rsidRDefault="000162AD" w:rsidP="000162AD">
      <w:r>
        <w:lastRenderedPageBreak/>
        <w:t>293.4829</w:t>
      </w:r>
      <w:r>
        <w:tab/>
        <w:t>2.025e0</w:t>
      </w:r>
    </w:p>
    <w:p w:rsidR="000162AD" w:rsidRDefault="000162AD" w:rsidP="000162AD">
      <w:r>
        <w:t>293.4964</w:t>
      </w:r>
      <w:r>
        <w:tab/>
        <w:t>1.013e0</w:t>
      </w:r>
    </w:p>
    <w:p w:rsidR="000162AD" w:rsidRDefault="000162AD" w:rsidP="000162AD">
      <w:r>
        <w:t>293.5002</w:t>
      </w:r>
      <w:r>
        <w:tab/>
        <w:t>1.013e0</w:t>
      </w:r>
    </w:p>
    <w:p w:rsidR="000162AD" w:rsidRDefault="000162AD" w:rsidP="000162AD">
      <w:r>
        <w:t>293.5043</w:t>
      </w:r>
      <w:r>
        <w:tab/>
        <w:t>2.025e0</w:t>
      </w:r>
    </w:p>
    <w:p w:rsidR="000162AD" w:rsidRDefault="000162AD" w:rsidP="000162AD">
      <w:r>
        <w:t>293.5090</w:t>
      </w:r>
      <w:r>
        <w:tab/>
        <w:t>1.013e0</w:t>
      </w:r>
    </w:p>
    <w:p w:rsidR="000162AD" w:rsidRDefault="000162AD" w:rsidP="000162AD">
      <w:r>
        <w:t>293.5198</w:t>
      </w:r>
      <w:r>
        <w:tab/>
        <w:t>1.013e0</w:t>
      </w:r>
    </w:p>
    <w:p w:rsidR="000162AD" w:rsidRDefault="000162AD" w:rsidP="000162AD">
      <w:r>
        <w:t>293.5238</w:t>
      </w:r>
      <w:r>
        <w:tab/>
        <w:t>1.013e0</w:t>
      </w:r>
    </w:p>
    <w:p w:rsidR="000162AD" w:rsidRDefault="000162AD" w:rsidP="000162AD">
      <w:r>
        <w:t>293.5274</w:t>
      </w:r>
      <w:r>
        <w:tab/>
        <w:t>3.038e0</w:t>
      </w:r>
    </w:p>
    <w:p w:rsidR="000162AD" w:rsidRDefault="000162AD" w:rsidP="000162AD">
      <w:r>
        <w:t>293.5416</w:t>
      </w:r>
      <w:r>
        <w:tab/>
        <w:t>1.013e0</w:t>
      </w:r>
    </w:p>
    <w:p w:rsidR="000162AD" w:rsidRDefault="000162AD" w:rsidP="000162AD">
      <w:r>
        <w:t>293.5471</w:t>
      </w:r>
      <w:r>
        <w:tab/>
        <w:t>2.025e0</w:t>
      </w:r>
    </w:p>
    <w:p w:rsidR="000162AD" w:rsidRDefault="000162AD" w:rsidP="000162AD">
      <w:r>
        <w:t>293.5551</w:t>
      </w:r>
      <w:r>
        <w:tab/>
        <w:t>2.025e0</w:t>
      </w:r>
    </w:p>
    <w:p w:rsidR="000162AD" w:rsidRDefault="000162AD" w:rsidP="000162AD">
      <w:r>
        <w:t>293.5692</w:t>
      </w:r>
      <w:r>
        <w:tab/>
        <w:t>2.025e0</w:t>
      </w:r>
    </w:p>
    <w:p w:rsidR="000162AD" w:rsidRDefault="000162AD" w:rsidP="000162AD">
      <w:r>
        <w:t>293.5714</w:t>
      </w:r>
      <w:r>
        <w:tab/>
        <w:t>2.025e0</w:t>
      </w:r>
    </w:p>
    <w:p w:rsidR="000162AD" w:rsidRDefault="000162AD" w:rsidP="000162AD">
      <w:r>
        <w:t>293.5806</w:t>
      </w:r>
      <w:r>
        <w:tab/>
        <w:t>2.025e0</w:t>
      </w:r>
    </w:p>
    <w:p w:rsidR="000162AD" w:rsidRDefault="000162AD" w:rsidP="000162AD">
      <w:r>
        <w:t>293.5956</w:t>
      </w:r>
      <w:r>
        <w:tab/>
        <w:t>1.013e0</w:t>
      </w:r>
    </w:p>
    <w:p w:rsidR="000162AD" w:rsidRDefault="000162AD" w:rsidP="000162AD">
      <w:r>
        <w:t>293.6060</w:t>
      </w:r>
      <w:r>
        <w:tab/>
        <w:t>2.025e0</w:t>
      </w:r>
    </w:p>
    <w:p w:rsidR="000162AD" w:rsidRDefault="000162AD" w:rsidP="000162AD">
      <w:r>
        <w:t>293.6109</w:t>
      </w:r>
      <w:r>
        <w:tab/>
        <w:t>1.013e0</w:t>
      </w:r>
    </w:p>
    <w:p w:rsidR="000162AD" w:rsidRDefault="000162AD" w:rsidP="000162AD">
      <w:r>
        <w:t>293.6142</w:t>
      </w:r>
      <w:r>
        <w:tab/>
        <w:t>1.013e0</w:t>
      </w:r>
    </w:p>
    <w:p w:rsidR="000162AD" w:rsidRDefault="000162AD" w:rsidP="000162AD">
      <w:r>
        <w:t>293.6223</w:t>
      </w:r>
      <w:r>
        <w:tab/>
        <w:t>1.013e0</w:t>
      </w:r>
    </w:p>
    <w:p w:rsidR="000162AD" w:rsidRDefault="000162AD" w:rsidP="000162AD">
      <w:r>
        <w:lastRenderedPageBreak/>
        <w:t>293.6273</w:t>
      </w:r>
      <w:r>
        <w:tab/>
        <w:t>1.013e0</w:t>
      </w:r>
    </w:p>
    <w:p w:rsidR="000162AD" w:rsidRDefault="000162AD" w:rsidP="000162AD">
      <w:r>
        <w:t>293.6327</w:t>
      </w:r>
      <w:r>
        <w:tab/>
        <w:t>1.013e0</w:t>
      </w:r>
    </w:p>
    <w:p w:rsidR="000162AD" w:rsidRDefault="000162AD" w:rsidP="000162AD">
      <w:r>
        <w:t>293.6382</w:t>
      </w:r>
      <w:r>
        <w:tab/>
        <w:t>1.013e0</w:t>
      </w:r>
    </w:p>
    <w:p w:rsidR="000162AD" w:rsidRDefault="000162AD" w:rsidP="000162AD">
      <w:r>
        <w:t>293.6649</w:t>
      </w:r>
      <w:r>
        <w:tab/>
        <w:t>2.025e0</w:t>
      </w:r>
    </w:p>
    <w:p w:rsidR="000162AD" w:rsidRDefault="000162AD" w:rsidP="000162AD">
      <w:r>
        <w:t>293.6742</w:t>
      </w:r>
      <w:r>
        <w:tab/>
        <w:t>1.013e0</w:t>
      </w:r>
    </w:p>
    <w:p w:rsidR="000162AD" w:rsidRDefault="000162AD" w:rsidP="000162AD">
      <w:r>
        <w:t>293.6782</w:t>
      </w:r>
      <w:r>
        <w:tab/>
        <w:t>1.013e0</w:t>
      </w:r>
    </w:p>
    <w:p w:rsidR="000162AD" w:rsidRDefault="000162AD" w:rsidP="000162AD">
      <w:r>
        <w:t>293.6817</w:t>
      </w:r>
      <w:r>
        <w:tab/>
        <w:t>1.013e0</w:t>
      </w:r>
    </w:p>
    <w:p w:rsidR="000162AD" w:rsidRDefault="000162AD" w:rsidP="000162AD">
      <w:r>
        <w:t>293.6953</w:t>
      </w:r>
      <w:r>
        <w:tab/>
        <w:t>2.025e0</w:t>
      </w:r>
    </w:p>
    <w:p w:rsidR="000162AD" w:rsidRDefault="000162AD" w:rsidP="000162AD">
      <w:r>
        <w:t>293.7134</w:t>
      </w:r>
      <w:r>
        <w:tab/>
        <w:t>1.013e0</w:t>
      </w:r>
    </w:p>
    <w:p w:rsidR="000162AD" w:rsidRDefault="000162AD" w:rsidP="000162AD">
      <w:r>
        <w:t>293.7289</w:t>
      </w:r>
      <w:r>
        <w:tab/>
        <w:t>2.025e0</w:t>
      </w:r>
    </w:p>
    <w:p w:rsidR="000162AD" w:rsidRDefault="000162AD" w:rsidP="000162AD">
      <w:r>
        <w:t>293.7653</w:t>
      </w:r>
      <w:r>
        <w:tab/>
        <w:t>1.013e0</w:t>
      </w:r>
    </w:p>
    <w:p w:rsidR="000162AD" w:rsidRDefault="000162AD" w:rsidP="000162AD">
      <w:r>
        <w:t>293.7970</w:t>
      </w:r>
      <w:r>
        <w:tab/>
        <w:t>1.013e0</w:t>
      </w:r>
    </w:p>
    <w:p w:rsidR="000162AD" w:rsidRDefault="000162AD" w:rsidP="000162AD">
      <w:r>
        <w:t>293.8045</w:t>
      </w:r>
      <w:r>
        <w:tab/>
        <w:t>1.013e0</w:t>
      </w:r>
    </w:p>
    <w:p w:rsidR="000162AD" w:rsidRDefault="000162AD" w:rsidP="000162AD">
      <w:r>
        <w:t>293.8203</w:t>
      </w:r>
      <w:r>
        <w:tab/>
        <w:t>2.025e0</w:t>
      </w:r>
    </w:p>
    <w:p w:rsidR="000162AD" w:rsidRDefault="000162AD" w:rsidP="000162AD">
      <w:r>
        <w:t>293.8288</w:t>
      </w:r>
      <w:r>
        <w:tab/>
        <w:t>2.025e0</w:t>
      </w:r>
    </w:p>
    <w:p w:rsidR="000162AD" w:rsidRDefault="000162AD" w:rsidP="000162AD">
      <w:r>
        <w:t>293.8349</w:t>
      </w:r>
      <w:r>
        <w:tab/>
        <w:t>2.025e0</w:t>
      </w:r>
    </w:p>
    <w:p w:rsidR="000162AD" w:rsidRDefault="000162AD" w:rsidP="000162AD">
      <w:r>
        <w:t>293.8367</w:t>
      </w:r>
      <w:r>
        <w:tab/>
        <w:t>1.013e0</w:t>
      </w:r>
    </w:p>
    <w:p w:rsidR="000162AD" w:rsidRDefault="000162AD" w:rsidP="000162AD">
      <w:r>
        <w:t>293.8474</w:t>
      </w:r>
      <w:r>
        <w:tab/>
        <w:t>1.013e0</w:t>
      </w:r>
    </w:p>
    <w:p w:rsidR="000162AD" w:rsidRDefault="000162AD" w:rsidP="000162AD">
      <w:r>
        <w:t>293.8519</w:t>
      </w:r>
      <w:r>
        <w:tab/>
        <w:t>1.013e0</w:t>
      </w:r>
    </w:p>
    <w:p w:rsidR="000162AD" w:rsidRDefault="000162AD" w:rsidP="000162AD">
      <w:r>
        <w:lastRenderedPageBreak/>
        <w:t>293.8607</w:t>
      </w:r>
      <w:r>
        <w:tab/>
        <w:t>1.013e0</w:t>
      </w:r>
    </w:p>
    <w:p w:rsidR="000162AD" w:rsidRDefault="000162AD" w:rsidP="000162AD">
      <w:r>
        <w:t>293.8639</w:t>
      </w:r>
      <w:r>
        <w:tab/>
        <w:t>1.013e0</w:t>
      </w:r>
    </w:p>
    <w:p w:rsidR="000162AD" w:rsidRDefault="000162AD" w:rsidP="000162AD">
      <w:r>
        <w:t>293.8792</w:t>
      </w:r>
      <w:r>
        <w:tab/>
        <w:t>2.025e0</w:t>
      </w:r>
    </w:p>
    <w:p w:rsidR="000162AD" w:rsidRDefault="000162AD" w:rsidP="000162AD">
      <w:r>
        <w:t>293.8843</w:t>
      </w:r>
      <w:r>
        <w:tab/>
        <w:t>2.025e0</w:t>
      </w:r>
    </w:p>
    <w:p w:rsidR="000162AD" w:rsidRDefault="000162AD" w:rsidP="000162AD">
      <w:r>
        <w:t>293.8881</w:t>
      </w:r>
      <w:r>
        <w:tab/>
        <w:t>1.013e0</w:t>
      </w:r>
    </w:p>
    <w:p w:rsidR="000162AD" w:rsidRDefault="000162AD" w:rsidP="000162AD">
      <w:r>
        <w:t>293.9156</w:t>
      </w:r>
      <w:r>
        <w:tab/>
        <w:t>3.038e0</w:t>
      </w:r>
    </w:p>
    <w:p w:rsidR="000162AD" w:rsidRDefault="000162AD" w:rsidP="000162AD">
      <w:r>
        <w:t>293.9336</w:t>
      </w:r>
      <w:r>
        <w:tab/>
        <w:t>3.038e0</w:t>
      </w:r>
    </w:p>
    <w:p w:rsidR="000162AD" w:rsidRDefault="000162AD" w:rsidP="000162AD">
      <w:r>
        <w:t>293.9515</w:t>
      </w:r>
      <w:r>
        <w:tab/>
        <w:t>2.025e0</w:t>
      </w:r>
    </w:p>
    <w:p w:rsidR="000162AD" w:rsidRDefault="000162AD" w:rsidP="000162AD">
      <w:r>
        <w:t>293.9558</w:t>
      </w:r>
      <w:r>
        <w:tab/>
        <w:t>2.025e0</w:t>
      </w:r>
    </w:p>
    <w:p w:rsidR="000162AD" w:rsidRDefault="000162AD" w:rsidP="000162AD">
      <w:r>
        <w:t>293.9627</w:t>
      </w:r>
      <w:r>
        <w:tab/>
        <w:t>2.025e0</w:t>
      </w:r>
    </w:p>
    <w:p w:rsidR="000162AD" w:rsidRDefault="000162AD" w:rsidP="000162AD">
      <w:r>
        <w:t>293.9686</w:t>
      </w:r>
      <w:r>
        <w:tab/>
        <w:t>2.025e0</w:t>
      </w:r>
    </w:p>
    <w:p w:rsidR="000162AD" w:rsidRDefault="000162AD" w:rsidP="000162AD">
      <w:r>
        <w:t>293.9728</w:t>
      </w:r>
      <w:r>
        <w:tab/>
        <w:t>2.025e0</w:t>
      </w:r>
    </w:p>
    <w:p w:rsidR="000162AD" w:rsidRDefault="000162AD" w:rsidP="000162AD">
      <w:r>
        <w:t>293.9754</w:t>
      </w:r>
      <w:r>
        <w:tab/>
        <w:t>3.038e0</w:t>
      </w:r>
    </w:p>
    <w:p w:rsidR="000162AD" w:rsidRDefault="000162AD" w:rsidP="000162AD">
      <w:r>
        <w:t>293.9792</w:t>
      </w:r>
      <w:r>
        <w:tab/>
        <w:t>2.025e0</w:t>
      </w:r>
    </w:p>
    <w:p w:rsidR="000162AD" w:rsidRDefault="000162AD" w:rsidP="000162AD">
      <w:r>
        <w:t>293.9919</w:t>
      </w:r>
      <w:r>
        <w:tab/>
        <w:t>1.013e0</w:t>
      </w:r>
    </w:p>
    <w:p w:rsidR="000162AD" w:rsidRDefault="000162AD" w:rsidP="000162AD">
      <w:r>
        <w:t>294.0026</w:t>
      </w:r>
      <w:r>
        <w:tab/>
        <w:t>1.013e0</w:t>
      </w:r>
    </w:p>
    <w:p w:rsidR="000162AD" w:rsidRDefault="000162AD" w:rsidP="000162AD">
      <w:r>
        <w:t>294.0072</w:t>
      </w:r>
      <w:r>
        <w:tab/>
        <w:t>1.013e0</w:t>
      </w:r>
    </w:p>
    <w:p w:rsidR="000162AD" w:rsidRDefault="000162AD" w:rsidP="000162AD">
      <w:r>
        <w:t>294.0085</w:t>
      </w:r>
      <w:r>
        <w:tab/>
        <w:t>2.025e0</w:t>
      </w:r>
    </w:p>
    <w:p w:rsidR="000162AD" w:rsidRDefault="000162AD" w:rsidP="000162AD">
      <w:r>
        <w:t>294.0101</w:t>
      </w:r>
      <w:r>
        <w:tab/>
        <w:t>2.025e0</w:t>
      </w:r>
    </w:p>
    <w:p w:rsidR="000162AD" w:rsidRDefault="000162AD" w:rsidP="000162AD">
      <w:r>
        <w:lastRenderedPageBreak/>
        <w:t>294.0112</w:t>
      </w:r>
      <w:r>
        <w:tab/>
        <w:t>1.013e0</w:t>
      </w:r>
    </w:p>
    <w:p w:rsidR="000162AD" w:rsidRDefault="000162AD" w:rsidP="000162AD">
      <w:r>
        <w:t>294.0150</w:t>
      </w:r>
      <w:r>
        <w:tab/>
        <w:t>1.013e0</w:t>
      </w:r>
    </w:p>
    <w:p w:rsidR="000162AD" w:rsidRDefault="000162AD" w:rsidP="000162AD">
      <w:r>
        <w:t>294.0216</w:t>
      </w:r>
      <w:r>
        <w:tab/>
        <w:t>2.025e0</w:t>
      </w:r>
    </w:p>
    <w:p w:rsidR="000162AD" w:rsidRDefault="000162AD" w:rsidP="000162AD">
      <w:r>
        <w:t>294.0230</w:t>
      </w:r>
      <w:r>
        <w:tab/>
        <w:t>4.051e0</w:t>
      </w:r>
    </w:p>
    <w:p w:rsidR="000162AD" w:rsidRDefault="000162AD" w:rsidP="000162AD">
      <w:r>
        <w:t>294.0240</w:t>
      </w:r>
      <w:r>
        <w:tab/>
        <w:t>1.013e0</w:t>
      </w:r>
    </w:p>
    <w:p w:rsidR="000162AD" w:rsidRDefault="000162AD" w:rsidP="000162AD">
      <w:r>
        <w:t>294.0288</w:t>
      </w:r>
      <w:r>
        <w:tab/>
        <w:t>2.025e0</w:t>
      </w:r>
    </w:p>
    <w:p w:rsidR="000162AD" w:rsidRDefault="000162AD" w:rsidP="000162AD">
      <w:r>
        <w:t>294.0305</w:t>
      </w:r>
      <w:r>
        <w:tab/>
        <w:t>5.063e0</w:t>
      </w:r>
    </w:p>
    <w:p w:rsidR="000162AD" w:rsidRDefault="000162AD" w:rsidP="000162AD">
      <w:r>
        <w:t>294.0364</w:t>
      </w:r>
      <w:r>
        <w:tab/>
        <w:t>2.025e0</w:t>
      </w:r>
    </w:p>
    <w:p w:rsidR="000162AD" w:rsidRDefault="000162AD" w:rsidP="000162AD">
      <w:r>
        <w:t>294.0400</w:t>
      </w:r>
      <w:r>
        <w:tab/>
        <w:t>6.076e0</w:t>
      </w:r>
    </w:p>
    <w:p w:rsidR="000162AD" w:rsidRDefault="000162AD" w:rsidP="000162AD">
      <w:r>
        <w:t>294.0410</w:t>
      </w:r>
      <w:r>
        <w:tab/>
        <w:t>2.025e0</w:t>
      </w:r>
    </w:p>
    <w:p w:rsidR="000162AD" w:rsidRDefault="000162AD" w:rsidP="000162AD">
      <w:r>
        <w:t>294.0426</w:t>
      </w:r>
      <w:r>
        <w:tab/>
        <w:t>1.013e0</w:t>
      </w:r>
    </w:p>
    <w:p w:rsidR="000162AD" w:rsidRDefault="000162AD" w:rsidP="000162AD">
      <w:r>
        <w:t>294.0470</w:t>
      </w:r>
      <w:r>
        <w:tab/>
        <w:t>1.013e0</w:t>
      </w:r>
    </w:p>
    <w:p w:rsidR="000162AD" w:rsidRDefault="000162AD" w:rsidP="000162AD">
      <w:r>
        <w:t>294.0565</w:t>
      </w:r>
      <w:r>
        <w:tab/>
        <w:t>3.038e0</w:t>
      </w:r>
    </w:p>
    <w:p w:rsidR="000162AD" w:rsidRDefault="000162AD" w:rsidP="000162AD">
      <w:r>
        <w:t>294.0622</w:t>
      </w:r>
      <w:r>
        <w:tab/>
        <w:t>4.051e0</w:t>
      </w:r>
    </w:p>
    <w:p w:rsidR="000162AD" w:rsidRDefault="000162AD" w:rsidP="000162AD">
      <w:r>
        <w:t>294.0690</w:t>
      </w:r>
      <w:r>
        <w:tab/>
        <w:t>2.978e0</w:t>
      </w:r>
    </w:p>
    <w:p w:rsidR="000162AD" w:rsidRDefault="000162AD" w:rsidP="000162AD">
      <w:r>
        <w:t>294.0701</w:t>
      </w:r>
      <w:r>
        <w:tab/>
        <w:t>1.013e0</w:t>
      </w:r>
    </w:p>
    <w:p w:rsidR="000162AD" w:rsidRDefault="000162AD" w:rsidP="000162AD">
      <w:r>
        <w:t>294.0738</w:t>
      </w:r>
      <w:r>
        <w:tab/>
        <w:t>4.051e0</w:t>
      </w:r>
    </w:p>
    <w:p w:rsidR="000162AD" w:rsidRDefault="000162AD" w:rsidP="000162AD">
      <w:r>
        <w:t>294.0777</w:t>
      </w:r>
      <w:r>
        <w:tab/>
        <w:t>2.025e0</w:t>
      </w:r>
    </w:p>
    <w:p w:rsidR="000162AD" w:rsidRDefault="000162AD" w:rsidP="000162AD">
      <w:r>
        <w:t>294.0834</w:t>
      </w:r>
      <w:r>
        <w:tab/>
        <w:t>2.025e0</w:t>
      </w:r>
    </w:p>
    <w:p w:rsidR="000162AD" w:rsidRDefault="000162AD" w:rsidP="000162AD">
      <w:r>
        <w:lastRenderedPageBreak/>
        <w:t>294.0970</w:t>
      </w:r>
      <w:r>
        <w:tab/>
        <w:t>4.051e0</w:t>
      </w:r>
    </w:p>
    <w:p w:rsidR="000162AD" w:rsidRDefault="000162AD" w:rsidP="000162AD">
      <w:r>
        <w:t>294.0983</w:t>
      </w:r>
      <w:r>
        <w:tab/>
        <w:t>1.013e0</w:t>
      </w:r>
    </w:p>
    <w:p w:rsidR="000162AD" w:rsidRDefault="000162AD" w:rsidP="000162AD">
      <w:r>
        <w:t>294.1058</w:t>
      </w:r>
      <w:r>
        <w:tab/>
        <w:t>3.038e0</w:t>
      </w:r>
    </w:p>
    <w:p w:rsidR="000162AD" w:rsidRDefault="000162AD" w:rsidP="000162AD">
      <w:r>
        <w:t>294.1092</w:t>
      </w:r>
      <w:r>
        <w:tab/>
        <w:t>4.425e0</w:t>
      </w:r>
    </w:p>
    <w:p w:rsidR="000162AD" w:rsidRDefault="000162AD" w:rsidP="000162AD">
      <w:r>
        <w:t>294.1103</w:t>
      </w:r>
      <w:r>
        <w:tab/>
        <w:t>1.013e0</w:t>
      </w:r>
    </w:p>
    <w:p w:rsidR="000162AD" w:rsidRDefault="000162AD" w:rsidP="000162AD">
      <w:r>
        <w:t>294.1156</w:t>
      </w:r>
      <w:r>
        <w:tab/>
        <w:t>4.051e0</w:t>
      </w:r>
    </w:p>
    <w:p w:rsidR="000162AD" w:rsidRDefault="000162AD" w:rsidP="000162AD">
      <w:r>
        <w:t>294.1210</w:t>
      </w:r>
      <w:r>
        <w:tab/>
        <w:t>2.025e0</w:t>
      </w:r>
    </w:p>
    <w:p w:rsidR="000162AD" w:rsidRDefault="000162AD" w:rsidP="000162AD">
      <w:r>
        <w:t>294.1269</w:t>
      </w:r>
      <w:r>
        <w:tab/>
        <w:t>4.051e0</w:t>
      </w:r>
    </w:p>
    <w:p w:rsidR="000162AD" w:rsidRDefault="000162AD" w:rsidP="000162AD">
      <w:r>
        <w:t>294.1297</w:t>
      </w:r>
      <w:r>
        <w:tab/>
        <w:t>9.285e0</w:t>
      </w:r>
    </w:p>
    <w:p w:rsidR="000162AD" w:rsidRDefault="000162AD" w:rsidP="000162AD">
      <w:r>
        <w:t>294.1326</w:t>
      </w:r>
      <w:r>
        <w:tab/>
        <w:t>1.823e1</w:t>
      </w:r>
    </w:p>
    <w:p w:rsidR="000162AD" w:rsidRDefault="000162AD" w:rsidP="000162AD">
      <w:r>
        <w:t>294.1338</w:t>
      </w:r>
      <w:r>
        <w:tab/>
        <w:t>2.025e0</w:t>
      </w:r>
    </w:p>
    <w:p w:rsidR="000162AD" w:rsidRDefault="000162AD" w:rsidP="000162AD">
      <w:r>
        <w:t>294.1376</w:t>
      </w:r>
      <w:r>
        <w:tab/>
        <w:t>1.013e0</w:t>
      </w:r>
    </w:p>
    <w:p w:rsidR="000162AD" w:rsidRDefault="000162AD" w:rsidP="000162AD">
      <w:r>
        <w:t>294.1400</w:t>
      </w:r>
      <w:r>
        <w:tab/>
        <w:t>1.013e1</w:t>
      </w:r>
    </w:p>
    <w:p w:rsidR="000162AD" w:rsidRDefault="000162AD" w:rsidP="000162AD">
      <w:r>
        <w:t>294.1423</w:t>
      </w:r>
      <w:r>
        <w:tab/>
        <w:t>2.025e0</w:t>
      </w:r>
    </w:p>
    <w:p w:rsidR="000162AD" w:rsidRDefault="000162AD" w:rsidP="000162AD">
      <w:r>
        <w:t>294.1527</w:t>
      </w:r>
      <w:r>
        <w:tab/>
        <w:t>3.038e0</w:t>
      </w:r>
    </w:p>
    <w:p w:rsidR="000162AD" w:rsidRDefault="000162AD" w:rsidP="000162AD">
      <w:r>
        <w:t>294.1549</w:t>
      </w:r>
      <w:r>
        <w:tab/>
        <w:t>5.350e0</w:t>
      </w:r>
    </w:p>
    <w:p w:rsidR="000162AD" w:rsidRDefault="000162AD" w:rsidP="000162AD">
      <w:r>
        <w:t>294.1563</w:t>
      </w:r>
      <w:r>
        <w:tab/>
        <w:t>2.025e0</w:t>
      </w:r>
    </w:p>
    <w:p w:rsidR="000162AD" w:rsidRDefault="000162AD" w:rsidP="000162AD">
      <w:r>
        <w:t>294.1659</w:t>
      </w:r>
      <w:r>
        <w:tab/>
        <w:t>1.013e0</w:t>
      </w:r>
    </w:p>
    <w:p w:rsidR="000162AD" w:rsidRDefault="000162AD" w:rsidP="000162AD">
      <w:r>
        <w:t>294.1675</w:t>
      </w:r>
      <w:r>
        <w:tab/>
        <w:t>2.025e0</w:t>
      </w:r>
    </w:p>
    <w:p w:rsidR="000162AD" w:rsidRDefault="000162AD" w:rsidP="000162AD">
      <w:r>
        <w:lastRenderedPageBreak/>
        <w:t>294.1694</w:t>
      </w:r>
      <w:r>
        <w:tab/>
        <w:t>4.051e0</w:t>
      </w:r>
    </w:p>
    <w:p w:rsidR="000162AD" w:rsidRDefault="000162AD" w:rsidP="000162AD">
      <w:r>
        <w:t>294.1709</w:t>
      </w:r>
      <w:r>
        <w:tab/>
        <w:t>1.594e0</w:t>
      </w:r>
    </w:p>
    <w:p w:rsidR="000162AD" w:rsidRDefault="000162AD" w:rsidP="000162AD">
      <w:r>
        <w:t>294.1855</w:t>
      </w:r>
      <w:r>
        <w:tab/>
        <w:t>3.038e0</w:t>
      </w:r>
    </w:p>
    <w:p w:rsidR="000162AD" w:rsidRDefault="000162AD" w:rsidP="000162AD">
      <w:r>
        <w:t>294.1894</w:t>
      </w:r>
      <w:r>
        <w:tab/>
        <w:t>3.038e0</w:t>
      </w:r>
    </w:p>
    <w:p w:rsidR="000162AD" w:rsidRDefault="000162AD" w:rsidP="000162AD">
      <w:r>
        <w:t>294.1926</w:t>
      </w:r>
      <w:r>
        <w:tab/>
        <w:t>1.013e0</w:t>
      </w:r>
    </w:p>
    <w:p w:rsidR="000162AD" w:rsidRDefault="000162AD" w:rsidP="000162AD">
      <w:r>
        <w:t>294.2020</w:t>
      </w:r>
      <w:r>
        <w:tab/>
        <w:t>6.076e0</w:t>
      </w:r>
    </w:p>
    <w:p w:rsidR="000162AD" w:rsidRDefault="000162AD" w:rsidP="000162AD">
      <w:r>
        <w:t>294.2070</w:t>
      </w:r>
      <w:r>
        <w:tab/>
        <w:t>3.038e0</w:t>
      </w:r>
    </w:p>
    <w:p w:rsidR="000162AD" w:rsidRDefault="000162AD" w:rsidP="000162AD">
      <w:r>
        <w:t>294.2086</w:t>
      </w:r>
      <w:r>
        <w:tab/>
        <w:t>2.025e0</w:t>
      </w:r>
    </w:p>
    <w:p w:rsidR="000162AD" w:rsidRDefault="000162AD" w:rsidP="000162AD">
      <w:r>
        <w:t>294.2114</w:t>
      </w:r>
      <w:r>
        <w:tab/>
        <w:t>3.038e0</w:t>
      </w:r>
    </w:p>
    <w:p w:rsidR="000162AD" w:rsidRDefault="000162AD" w:rsidP="000162AD">
      <w:r>
        <w:t>294.2164</w:t>
      </w:r>
      <w:r>
        <w:tab/>
        <w:t>1.013e0</w:t>
      </w:r>
    </w:p>
    <w:p w:rsidR="000162AD" w:rsidRDefault="000162AD" w:rsidP="000162AD">
      <w:r>
        <w:t>294.2210</w:t>
      </w:r>
      <w:r>
        <w:tab/>
        <w:t>2.025e0</w:t>
      </w:r>
    </w:p>
    <w:p w:rsidR="000162AD" w:rsidRDefault="000162AD" w:rsidP="000162AD">
      <w:r>
        <w:t>294.2249</w:t>
      </w:r>
      <w:r>
        <w:tab/>
        <w:t>1.013e0</w:t>
      </w:r>
    </w:p>
    <w:p w:rsidR="000162AD" w:rsidRDefault="000162AD" w:rsidP="000162AD">
      <w:r>
        <w:t>294.2370</w:t>
      </w:r>
      <w:r>
        <w:tab/>
        <w:t>2.025e0</w:t>
      </w:r>
    </w:p>
    <w:p w:rsidR="000162AD" w:rsidRDefault="000162AD" w:rsidP="000162AD">
      <w:r>
        <w:t>294.2389</w:t>
      </w:r>
      <w:r>
        <w:tab/>
        <w:t>4.051e0</w:t>
      </w:r>
    </w:p>
    <w:p w:rsidR="000162AD" w:rsidRDefault="000162AD" w:rsidP="000162AD">
      <w:r>
        <w:t>294.2525</w:t>
      </w:r>
      <w:r>
        <w:tab/>
        <w:t>1.013e0</w:t>
      </w:r>
    </w:p>
    <w:p w:rsidR="000162AD" w:rsidRDefault="000162AD" w:rsidP="000162AD">
      <w:r>
        <w:t>294.2540</w:t>
      </w:r>
      <w:r>
        <w:tab/>
        <w:t>2.025e0</w:t>
      </w:r>
    </w:p>
    <w:p w:rsidR="000162AD" w:rsidRDefault="000162AD" w:rsidP="000162AD">
      <w:r>
        <w:t>294.2656</w:t>
      </w:r>
      <w:r>
        <w:tab/>
        <w:t>2.025e0</w:t>
      </w:r>
    </w:p>
    <w:p w:rsidR="000162AD" w:rsidRDefault="000162AD" w:rsidP="000162AD">
      <w:r>
        <w:t>294.2716</w:t>
      </w:r>
      <w:r>
        <w:tab/>
        <w:t>2.025e0</w:t>
      </w:r>
    </w:p>
    <w:p w:rsidR="000162AD" w:rsidRDefault="000162AD" w:rsidP="000162AD">
      <w:r>
        <w:t>294.2838</w:t>
      </w:r>
      <w:r>
        <w:tab/>
        <w:t>1.013e0</w:t>
      </w:r>
    </w:p>
    <w:p w:rsidR="000162AD" w:rsidRDefault="000162AD" w:rsidP="000162AD">
      <w:r>
        <w:lastRenderedPageBreak/>
        <w:t>294.3034</w:t>
      </w:r>
      <w:r>
        <w:tab/>
        <w:t>2.025e0</w:t>
      </w:r>
    </w:p>
    <w:p w:rsidR="000162AD" w:rsidRDefault="000162AD" w:rsidP="000162AD">
      <w:r>
        <w:t>294.3203</w:t>
      </w:r>
      <w:r>
        <w:tab/>
        <w:t>1.013e0</w:t>
      </w:r>
    </w:p>
    <w:p w:rsidR="000162AD" w:rsidRDefault="000162AD" w:rsidP="000162AD">
      <w:r>
        <w:t>294.3398</w:t>
      </w:r>
      <w:r>
        <w:tab/>
        <w:t>1.013e0</w:t>
      </w:r>
    </w:p>
    <w:p w:rsidR="000162AD" w:rsidRDefault="000162AD" w:rsidP="000162AD">
      <w:r>
        <w:t>294.3437</w:t>
      </w:r>
      <w:r>
        <w:tab/>
        <w:t>2.025e0</w:t>
      </w:r>
    </w:p>
    <w:p w:rsidR="000162AD" w:rsidRDefault="000162AD" w:rsidP="000162AD">
      <w:r>
        <w:t>294.3480</w:t>
      </w:r>
      <w:r>
        <w:tab/>
        <w:t>2.025e0</w:t>
      </w:r>
    </w:p>
    <w:p w:rsidR="000162AD" w:rsidRDefault="000162AD" w:rsidP="000162AD">
      <w:r>
        <w:t>294.3520</w:t>
      </w:r>
      <w:r>
        <w:tab/>
        <w:t>1.013e0</w:t>
      </w:r>
    </w:p>
    <w:p w:rsidR="000162AD" w:rsidRDefault="000162AD" w:rsidP="000162AD">
      <w:r>
        <w:t>294.3568</w:t>
      </w:r>
      <w:r>
        <w:tab/>
        <w:t>1.013e0</w:t>
      </w:r>
    </w:p>
    <w:p w:rsidR="000162AD" w:rsidRDefault="000162AD" w:rsidP="000162AD">
      <w:r>
        <w:t>294.3596</w:t>
      </w:r>
      <w:r>
        <w:tab/>
        <w:t>2.025e0</w:t>
      </w:r>
    </w:p>
    <w:p w:rsidR="000162AD" w:rsidRDefault="000162AD" w:rsidP="000162AD">
      <w:r>
        <w:t>294.3837</w:t>
      </w:r>
      <w:r>
        <w:tab/>
        <w:t>1.013e0</w:t>
      </w:r>
    </w:p>
    <w:p w:rsidR="000162AD" w:rsidRDefault="000162AD" w:rsidP="000162AD">
      <w:r>
        <w:t>294.3890</w:t>
      </w:r>
      <w:r>
        <w:tab/>
        <w:t>1.013e0</w:t>
      </w:r>
    </w:p>
    <w:p w:rsidR="000162AD" w:rsidRDefault="000162AD" w:rsidP="000162AD">
      <w:r>
        <w:t>294.4033</w:t>
      </w:r>
      <w:r>
        <w:tab/>
        <w:t>2.025e0</w:t>
      </w:r>
    </w:p>
    <w:p w:rsidR="000162AD" w:rsidRDefault="000162AD" w:rsidP="000162AD">
      <w:r>
        <w:t>294.4160</w:t>
      </w:r>
      <w:r>
        <w:tab/>
        <w:t>1.013e0</w:t>
      </w:r>
    </w:p>
    <w:p w:rsidR="000162AD" w:rsidRDefault="000162AD" w:rsidP="000162AD">
      <w:r>
        <w:t>294.4216</w:t>
      </w:r>
      <w:r>
        <w:tab/>
        <w:t>1.013e0</w:t>
      </w:r>
    </w:p>
    <w:p w:rsidR="000162AD" w:rsidRDefault="000162AD" w:rsidP="000162AD">
      <w:r>
        <w:t>294.4267</w:t>
      </w:r>
      <w:r>
        <w:tab/>
        <w:t>1.013e0</w:t>
      </w:r>
    </w:p>
    <w:p w:rsidR="000162AD" w:rsidRDefault="000162AD" w:rsidP="000162AD">
      <w:r>
        <w:t>294.4348</w:t>
      </w:r>
      <w:r>
        <w:tab/>
        <w:t>1.013e0</w:t>
      </w:r>
    </w:p>
    <w:p w:rsidR="000162AD" w:rsidRDefault="000162AD" w:rsidP="000162AD">
      <w:r>
        <w:t>294.4408</w:t>
      </w:r>
      <w:r>
        <w:tab/>
        <w:t>2.025e0</w:t>
      </w:r>
    </w:p>
    <w:p w:rsidR="000162AD" w:rsidRDefault="000162AD" w:rsidP="000162AD">
      <w:r>
        <w:t>294.4422</w:t>
      </w:r>
      <w:r>
        <w:tab/>
        <w:t>1.013e0</w:t>
      </w:r>
    </w:p>
    <w:p w:rsidR="000162AD" w:rsidRDefault="000162AD" w:rsidP="000162AD">
      <w:r>
        <w:t>294.4476</w:t>
      </w:r>
      <w:r>
        <w:tab/>
        <w:t>1.013e0</w:t>
      </w:r>
    </w:p>
    <w:p w:rsidR="000162AD" w:rsidRDefault="000162AD" w:rsidP="000162AD">
      <w:r>
        <w:t>294.4537</w:t>
      </w:r>
      <w:r>
        <w:tab/>
        <w:t>2.025e0</w:t>
      </w:r>
    </w:p>
    <w:p w:rsidR="000162AD" w:rsidRDefault="000162AD" w:rsidP="000162AD">
      <w:r>
        <w:lastRenderedPageBreak/>
        <w:t>294.4581</w:t>
      </w:r>
      <w:r>
        <w:tab/>
        <w:t>1.013e0</w:t>
      </w:r>
    </w:p>
    <w:p w:rsidR="000162AD" w:rsidRDefault="000162AD" w:rsidP="000162AD">
      <w:r>
        <w:t>294.4628</w:t>
      </w:r>
      <w:r>
        <w:tab/>
        <w:t>1.013e0</w:t>
      </w:r>
    </w:p>
    <w:p w:rsidR="000162AD" w:rsidRDefault="000162AD" w:rsidP="000162AD">
      <w:r>
        <w:t>294.4665</w:t>
      </w:r>
      <w:r>
        <w:tab/>
        <w:t>1.013e0</w:t>
      </w:r>
    </w:p>
    <w:p w:rsidR="000162AD" w:rsidRDefault="000162AD" w:rsidP="000162AD">
      <w:r>
        <w:t>294.4744</w:t>
      </w:r>
      <w:r>
        <w:tab/>
        <w:t>1.013e0</w:t>
      </w:r>
    </w:p>
    <w:p w:rsidR="000162AD" w:rsidRDefault="000162AD" w:rsidP="000162AD">
      <w:r>
        <w:t>294.4943</w:t>
      </w:r>
      <w:r>
        <w:tab/>
        <w:t>2.025e0</w:t>
      </w:r>
    </w:p>
    <w:p w:rsidR="000162AD" w:rsidRDefault="000162AD" w:rsidP="000162AD">
      <w:r>
        <w:t>294.5064</w:t>
      </w:r>
      <w:r>
        <w:tab/>
        <w:t>2.025e0</w:t>
      </w:r>
    </w:p>
    <w:p w:rsidR="000162AD" w:rsidRDefault="000162AD" w:rsidP="000162AD">
      <w:r>
        <w:t>294.5120</w:t>
      </w:r>
      <w:r>
        <w:tab/>
        <w:t>1.013e0</w:t>
      </w:r>
    </w:p>
    <w:p w:rsidR="000162AD" w:rsidRDefault="000162AD" w:rsidP="000162AD">
      <w:r>
        <w:t>294.5261</w:t>
      </w:r>
      <w:r>
        <w:tab/>
        <w:t>1.013e0</w:t>
      </w:r>
    </w:p>
    <w:p w:rsidR="000162AD" w:rsidRDefault="000162AD" w:rsidP="000162AD">
      <w:r>
        <w:t>294.5302</w:t>
      </w:r>
      <w:r>
        <w:tab/>
        <w:t>1.013e0</w:t>
      </w:r>
    </w:p>
    <w:p w:rsidR="000162AD" w:rsidRDefault="000162AD" w:rsidP="000162AD">
      <w:r>
        <w:t>294.5531</w:t>
      </w:r>
      <w:r>
        <w:tab/>
        <w:t>1.013e0</w:t>
      </w:r>
    </w:p>
    <w:p w:rsidR="000162AD" w:rsidRDefault="000162AD" w:rsidP="000162AD">
      <w:r>
        <w:t>294.5617</w:t>
      </w:r>
      <w:r>
        <w:tab/>
        <w:t>1.013e0</w:t>
      </w:r>
    </w:p>
    <w:p w:rsidR="000162AD" w:rsidRDefault="000162AD" w:rsidP="000162AD">
      <w:r>
        <w:t>294.5666</w:t>
      </w:r>
      <w:r>
        <w:tab/>
        <w:t>1.013e0</w:t>
      </w:r>
    </w:p>
    <w:p w:rsidR="000162AD" w:rsidRDefault="000162AD" w:rsidP="000162AD">
      <w:r>
        <w:t>294.5717</w:t>
      </w:r>
      <w:r>
        <w:tab/>
        <w:t>1.013e0</w:t>
      </w:r>
    </w:p>
    <w:p w:rsidR="000162AD" w:rsidRDefault="000162AD" w:rsidP="000162AD">
      <w:r>
        <w:t>294.5854</w:t>
      </w:r>
      <w:r>
        <w:tab/>
        <w:t>1.013e0</w:t>
      </w:r>
    </w:p>
    <w:p w:rsidR="000162AD" w:rsidRDefault="000162AD" w:rsidP="000162AD">
      <w:r>
        <w:t>294.6207</w:t>
      </w:r>
      <w:r>
        <w:tab/>
        <w:t>1.013e0</w:t>
      </w:r>
    </w:p>
    <w:p w:rsidR="000162AD" w:rsidRDefault="000162AD" w:rsidP="000162AD">
      <w:r>
        <w:t>294.6286</w:t>
      </w:r>
      <w:r>
        <w:tab/>
        <w:t>2.025e0</w:t>
      </w:r>
    </w:p>
    <w:p w:rsidR="000162AD" w:rsidRDefault="000162AD" w:rsidP="000162AD">
      <w:r>
        <w:t>294.6410</w:t>
      </w:r>
      <w:r>
        <w:tab/>
        <w:t>2.025e0</w:t>
      </w:r>
    </w:p>
    <w:p w:rsidR="000162AD" w:rsidRDefault="000162AD" w:rsidP="000162AD">
      <w:r>
        <w:t>294.6484</w:t>
      </w:r>
      <w:r>
        <w:tab/>
        <w:t>1.013e0</w:t>
      </w:r>
    </w:p>
    <w:p w:rsidR="000162AD" w:rsidRDefault="000162AD" w:rsidP="000162AD">
      <w:r>
        <w:t>294.6508</w:t>
      </w:r>
      <w:r>
        <w:tab/>
        <w:t>2.025e0</w:t>
      </w:r>
    </w:p>
    <w:p w:rsidR="000162AD" w:rsidRDefault="000162AD" w:rsidP="000162AD">
      <w:r>
        <w:lastRenderedPageBreak/>
        <w:t>294.6523</w:t>
      </w:r>
      <w:r>
        <w:tab/>
        <w:t>2.025e0</w:t>
      </w:r>
    </w:p>
    <w:p w:rsidR="000162AD" w:rsidRDefault="000162AD" w:rsidP="000162AD">
      <w:r>
        <w:t>294.6801</w:t>
      </w:r>
      <w:r>
        <w:tab/>
        <w:t>1.013e0</w:t>
      </w:r>
    </w:p>
    <w:p w:rsidR="000162AD" w:rsidRDefault="000162AD" w:rsidP="000162AD">
      <w:r>
        <w:t>294.7044</w:t>
      </w:r>
      <w:r>
        <w:tab/>
        <w:t>1.013e0</w:t>
      </w:r>
    </w:p>
    <w:p w:rsidR="000162AD" w:rsidRDefault="000162AD" w:rsidP="000162AD">
      <w:r>
        <w:t>294.7121</w:t>
      </w:r>
      <w:r>
        <w:tab/>
        <w:t>2.025e0</w:t>
      </w:r>
    </w:p>
    <w:p w:rsidR="000162AD" w:rsidRDefault="000162AD" w:rsidP="000162AD">
      <w:r>
        <w:t>294.7168</w:t>
      </w:r>
      <w:r>
        <w:tab/>
        <w:t>3.038e0</w:t>
      </w:r>
    </w:p>
    <w:p w:rsidR="000162AD" w:rsidRDefault="000162AD" w:rsidP="000162AD">
      <w:r>
        <w:t>294.7355</w:t>
      </w:r>
      <w:r>
        <w:tab/>
        <w:t>1.013e0</w:t>
      </w:r>
    </w:p>
    <w:p w:rsidR="000162AD" w:rsidRDefault="000162AD" w:rsidP="000162AD">
      <w:r>
        <w:t>294.7440</w:t>
      </w:r>
      <w:r>
        <w:tab/>
        <w:t>1.013e0</w:t>
      </w:r>
    </w:p>
    <w:p w:rsidR="000162AD" w:rsidRDefault="000162AD" w:rsidP="000162AD">
      <w:r>
        <w:t>294.7489</w:t>
      </w:r>
      <w:r>
        <w:tab/>
        <w:t>2.025e0</w:t>
      </w:r>
    </w:p>
    <w:p w:rsidR="000162AD" w:rsidRDefault="000162AD" w:rsidP="000162AD">
      <w:r>
        <w:t>294.7545</w:t>
      </w:r>
      <w:r>
        <w:tab/>
        <w:t>1.013e0</w:t>
      </w:r>
    </w:p>
    <w:p w:rsidR="000162AD" w:rsidRDefault="000162AD" w:rsidP="000162AD">
      <w:r>
        <w:t>294.7632</w:t>
      </w:r>
      <w:r>
        <w:tab/>
        <w:t>1.013e0</w:t>
      </w:r>
    </w:p>
    <w:p w:rsidR="000162AD" w:rsidRDefault="000162AD" w:rsidP="000162AD">
      <w:r>
        <w:t>294.7807</w:t>
      </w:r>
      <w:r>
        <w:tab/>
        <w:t>3.038e0</w:t>
      </w:r>
    </w:p>
    <w:p w:rsidR="000162AD" w:rsidRDefault="000162AD" w:rsidP="000162AD">
      <w:r>
        <w:t>294.7910</w:t>
      </w:r>
      <w:r>
        <w:tab/>
        <w:t>1.013e0</w:t>
      </w:r>
    </w:p>
    <w:p w:rsidR="000162AD" w:rsidRDefault="000162AD" w:rsidP="000162AD">
      <w:r>
        <w:t>294.7956</w:t>
      </w:r>
      <w:r>
        <w:tab/>
        <w:t>1.013e0</w:t>
      </w:r>
    </w:p>
    <w:p w:rsidR="000162AD" w:rsidRDefault="000162AD" w:rsidP="000162AD">
      <w:r>
        <w:t>294.7978</w:t>
      </w:r>
      <w:r>
        <w:tab/>
        <w:t>3.038e0</w:t>
      </w:r>
    </w:p>
    <w:p w:rsidR="000162AD" w:rsidRDefault="000162AD" w:rsidP="000162AD">
      <w:r>
        <w:t>294.7997</w:t>
      </w:r>
      <w:r>
        <w:tab/>
        <w:t>1.013e0</w:t>
      </w:r>
    </w:p>
    <w:p w:rsidR="000162AD" w:rsidRDefault="000162AD" w:rsidP="000162AD">
      <w:r>
        <w:t>294.8036</w:t>
      </w:r>
      <w:r>
        <w:tab/>
        <w:t>1.013e0</w:t>
      </w:r>
    </w:p>
    <w:p w:rsidR="000162AD" w:rsidRDefault="000162AD" w:rsidP="000162AD">
      <w:r>
        <w:t>294.8082</w:t>
      </w:r>
      <w:r>
        <w:tab/>
        <w:t>1.013e0</w:t>
      </w:r>
    </w:p>
    <w:p w:rsidR="000162AD" w:rsidRDefault="000162AD" w:rsidP="000162AD">
      <w:r>
        <w:t>294.8115</w:t>
      </w:r>
      <w:r>
        <w:tab/>
        <w:t>2.025e0</w:t>
      </w:r>
    </w:p>
    <w:p w:rsidR="000162AD" w:rsidRDefault="000162AD" w:rsidP="000162AD">
      <w:r>
        <w:t>294.8231</w:t>
      </w:r>
      <w:r>
        <w:tab/>
        <w:t>3.038e0</w:t>
      </w:r>
    </w:p>
    <w:p w:rsidR="000162AD" w:rsidRDefault="000162AD" w:rsidP="000162AD">
      <w:r>
        <w:lastRenderedPageBreak/>
        <w:t>294.8346</w:t>
      </w:r>
      <w:r>
        <w:tab/>
        <w:t>1.013e0</w:t>
      </w:r>
    </w:p>
    <w:p w:rsidR="000162AD" w:rsidRDefault="000162AD" w:rsidP="000162AD">
      <w:r>
        <w:t>294.8511</w:t>
      </w:r>
      <w:r>
        <w:tab/>
        <w:t>4.051e0</w:t>
      </w:r>
    </w:p>
    <w:p w:rsidR="000162AD" w:rsidRDefault="000162AD" w:rsidP="000162AD">
      <w:r>
        <w:t>294.8550</w:t>
      </w:r>
      <w:r>
        <w:tab/>
        <w:t>1.013e0</w:t>
      </w:r>
    </w:p>
    <w:p w:rsidR="000162AD" w:rsidRDefault="000162AD" w:rsidP="000162AD">
      <w:r>
        <w:t>294.8632</w:t>
      </w:r>
      <w:r>
        <w:tab/>
        <w:t>1.013e0</w:t>
      </w:r>
    </w:p>
    <w:p w:rsidR="000162AD" w:rsidRDefault="000162AD" w:rsidP="000162AD">
      <w:r>
        <w:t>294.8653</w:t>
      </w:r>
      <w:r>
        <w:tab/>
        <w:t>2.025e0</w:t>
      </w:r>
    </w:p>
    <w:p w:rsidR="000162AD" w:rsidRDefault="000162AD" w:rsidP="000162AD">
      <w:r>
        <w:t>294.8672</w:t>
      </w:r>
      <w:r>
        <w:tab/>
        <w:t>1.013e0</w:t>
      </w:r>
    </w:p>
    <w:p w:rsidR="000162AD" w:rsidRDefault="000162AD" w:rsidP="000162AD">
      <w:r>
        <w:t>294.8727</w:t>
      </w:r>
      <w:r>
        <w:tab/>
        <w:t>1.013e0</w:t>
      </w:r>
    </w:p>
    <w:p w:rsidR="000162AD" w:rsidRDefault="000162AD" w:rsidP="000162AD">
      <w:r>
        <w:t>294.8830</w:t>
      </w:r>
      <w:r>
        <w:tab/>
        <w:t>1.013e0</w:t>
      </w:r>
    </w:p>
    <w:p w:rsidR="000162AD" w:rsidRDefault="000162AD" w:rsidP="000162AD">
      <w:r>
        <w:t>294.8870</w:t>
      </w:r>
      <w:r>
        <w:tab/>
        <w:t>1.013e0</w:t>
      </w:r>
    </w:p>
    <w:p w:rsidR="000162AD" w:rsidRDefault="000162AD" w:rsidP="000162AD">
      <w:r>
        <w:t>294.8948</w:t>
      </w:r>
      <w:r>
        <w:tab/>
        <w:t>3.038e0</w:t>
      </w:r>
    </w:p>
    <w:p w:rsidR="000162AD" w:rsidRDefault="000162AD" w:rsidP="000162AD">
      <w:r>
        <w:t>294.9047</w:t>
      </w:r>
      <w:r>
        <w:tab/>
        <w:t>2.025e0</w:t>
      </w:r>
    </w:p>
    <w:p w:rsidR="000162AD" w:rsidRDefault="000162AD" w:rsidP="000162AD">
      <w:r>
        <w:t>294.9106</w:t>
      </w:r>
      <w:r>
        <w:tab/>
        <w:t>1.013e0</w:t>
      </w:r>
    </w:p>
    <w:p w:rsidR="000162AD" w:rsidRDefault="000162AD" w:rsidP="000162AD">
      <w:r>
        <w:t>294.9144</w:t>
      </w:r>
      <w:r>
        <w:tab/>
        <w:t>2.025e0</w:t>
      </w:r>
    </w:p>
    <w:p w:rsidR="000162AD" w:rsidRDefault="000162AD" w:rsidP="000162AD">
      <w:r>
        <w:t>294.9164</w:t>
      </w:r>
      <w:r>
        <w:tab/>
        <w:t>2.025e0</w:t>
      </w:r>
    </w:p>
    <w:p w:rsidR="000162AD" w:rsidRDefault="000162AD" w:rsidP="000162AD">
      <w:r>
        <w:t>294.9184</w:t>
      </w:r>
      <w:r>
        <w:tab/>
        <w:t>3.038e0</w:t>
      </w:r>
    </w:p>
    <w:p w:rsidR="000162AD" w:rsidRDefault="000162AD" w:rsidP="000162AD">
      <w:r>
        <w:t>294.9241</w:t>
      </w:r>
      <w:r>
        <w:tab/>
        <w:t>4.051e0</w:t>
      </w:r>
    </w:p>
    <w:p w:rsidR="000162AD" w:rsidRDefault="000162AD" w:rsidP="000162AD">
      <w:r>
        <w:t>294.9292</w:t>
      </w:r>
      <w:r>
        <w:tab/>
        <w:t>3.038e0</w:t>
      </w:r>
    </w:p>
    <w:p w:rsidR="000162AD" w:rsidRDefault="000162AD" w:rsidP="000162AD">
      <w:r>
        <w:t>294.9323</w:t>
      </w:r>
      <w:r>
        <w:tab/>
        <w:t>2.025e0</w:t>
      </w:r>
    </w:p>
    <w:p w:rsidR="000162AD" w:rsidRDefault="000162AD" w:rsidP="000162AD">
      <w:r>
        <w:t>294.9461</w:t>
      </w:r>
      <w:r>
        <w:tab/>
        <w:t>1.013e0</w:t>
      </w:r>
    </w:p>
    <w:p w:rsidR="000162AD" w:rsidRDefault="000162AD" w:rsidP="000162AD">
      <w:r>
        <w:lastRenderedPageBreak/>
        <w:t>294.9505</w:t>
      </w:r>
      <w:r>
        <w:tab/>
        <w:t>2.025e0</w:t>
      </w:r>
    </w:p>
    <w:p w:rsidR="000162AD" w:rsidRDefault="000162AD" w:rsidP="000162AD">
      <w:r>
        <w:t>294.9586</w:t>
      </w:r>
      <w:r>
        <w:tab/>
        <w:t>3.038e0</w:t>
      </w:r>
    </w:p>
    <w:p w:rsidR="000162AD" w:rsidRDefault="000162AD" w:rsidP="000162AD">
      <w:r>
        <w:t>294.9638</w:t>
      </w:r>
      <w:r>
        <w:tab/>
        <w:t>5.063e0</w:t>
      </w:r>
    </w:p>
    <w:p w:rsidR="000162AD" w:rsidRDefault="000162AD" w:rsidP="000162AD">
      <w:r>
        <w:t>294.9657</w:t>
      </w:r>
      <w:r>
        <w:tab/>
        <w:t>3.038e0</w:t>
      </w:r>
    </w:p>
    <w:p w:rsidR="000162AD" w:rsidRDefault="000162AD" w:rsidP="000162AD">
      <w:r>
        <w:t>294.9695</w:t>
      </w:r>
      <w:r>
        <w:tab/>
        <w:t>1.013e0</w:t>
      </w:r>
    </w:p>
    <w:p w:rsidR="000162AD" w:rsidRDefault="000162AD" w:rsidP="000162AD">
      <w:r>
        <w:t>294.9736</w:t>
      </w:r>
      <w:r>
        <w:tab/>
        <w:t>3.038e0</w:t>
      </w:r>
    </w:p>
    <w:p w:rsidR="000162AD" w:rsidRDefault="000162AD" w:rsidP="000162AD">
      <w:r>
        <w:t>294.9780</w:t>
      </w:r>
      <w:r>
        <w:tab/>
        <w:t>1.013e0</w:t>
      </w:r>
    </w:p>
    <w:p w:rsidR="000162AD" w:rsidRDefault="000162AD" w:rsidP="000162AD">
      <w:r>
        <w:t>294.9799</w:t>
      </w:r>
      <w:r>
        <w:tab/>
        <w:t>2.025e0</w:t>
      </w:r>
    </w:p>
    <w:p w:rsidR="000162AD" w:rsidRDefault="000162AD" w:rsidP="000162AD">
      <w:r>
        <w:t>294.9861</w:t>
      </w:r>
      <w:r>
        <w:tab/>
        <w:t>1.013e0</w:t>
      </w:r>
    </w:p>
    <w:p w:rsidR="000162AD" w:rsidRDefault="000162AD" w:rsidP="000162AD">
      <w:r>
        <w:t>295.0199</w:t>
      </w:r>
      <w:r>
        <w:tab/>
        <w:t>2.025e0</w:t>
      </w:r>
    </w:p>
    <w:p w:rsidR="000162AD" w:rsidRDefault="000162AD" w:rsidP="000162AD">
      <w:r>
        <w:t>295.0233</w:t>
      </w:r>
      <w:r>
        <w:tab/>
        <w:t>7.089e0</w:t>
      </w:r>
    </w:p>
    <w:p w:rsidR="000162AD" w:rsidRDefault="000162AD" w:rsidP="000162AD">
      <w:r>
        <w:t>295.0287</w:t>
      </w:r>
      <w:r>
        <w:tab/>
        <w:t>1.013e0</w:t>
      </w:r>
    </w:p>
    <w:p w:rsidR="000162AD" w:rsidRDefault="000162AD" w:rsidP="000162AD">
      <w:r>
        <w:t>295.0332</w:t>
      </w:r>
      <w:r>
        <w:tab/>
        <w:t>3.038e0</w:t>
      </w:r>
    </w:p>
    <w:p w:rsidR="000162AD" w:rsidRDefault="000162AD" w:rsidP="000162AD">
      <w:r>
        <w:t>295.0375</w:t>
      </w:r>
      <w:r>
        <w:tab/>
        <w:t>2.025e0</w:t>
      </w:r>
    </w:p>
    <w:p w:rsidR="000162AD" w:rsidRDefault="000162AD" w:rsidP="000162AD">
      <w:r>
        <w:t>295.0453</w:t>
      </w:r>
      <w:r>
        <w:tab/>
        <w:t>1.013e0</w:t>
      </w:r>
    </w:p>
    <w:p w:rsidR="000162AD" w:rsidRDefault="000162AD" w:rsidP="000162AD">
      <w:r>
        <w:t>295.0505</w:t>
      </w:r>
      <w:r>
        <w:tab/>
        <w:t>1.013e0</w:t>
      </w:r>
    </w:p>
    <w:p w:rsidR="000162AD" w:rsidRDefault="000162AD" w:rsidP="000162AD">
      <w:r>
        <w:t>295.0556</w:t>
      </w:r>
      <w:r>
        <w:tab/>
        <w:t>1.013e0</w:t>
      </w:r>
    </w:p>
    <w:p w:rsidR="000162AD" w:rsidRDefault="000162AD" w:rsidP="000162AD">
      <w:r>
        <w:t>295.0604</w:t>
      </w:r>
      <w:r>
        <w:tab/>
        <w:t>1.013e0</w:t>
      </w:r>
    </w:p>
    <w:p w:rsidR="000162AD" w:rsidRDefault="000162AD" w:rsidP="000162AD">
      <w:r>
        <w:t>295.0691</w:t>
      </w:r>
      <w:r>
        <w:tab/>
        <w:t>4.051e0</w:t>
      </w:r>
    </w:p>
    <w:p w:rsidR="000162AD" w:rsidRDefault="000162AD" w:rsidP="000162AD">
      <w:r>
        <w:lastRenderedPageBreak/>
        <w:t>295.0771</w:t>
      </w:r>
      <w:r>
        <w:tab/>
        <w:t>6.076e0</w:t>
      </w:r>
    </w:p>
    <w:p w:rsidR="000162AD" w:rsidRDefault="000162AD" w:rsidP="000162AD">
      <w:r>
        <w:t>295.0819</w:t>
      </w:r>
      <w:r>
        <w:tab/>
        <w:t>1.013e0</w:t>
      </w:r>
    </w:p>
    <w:p w:rsidR="000162AD" w:rsidRDefault="000162AD" w:rsidP="000162AD">
      <w:r>
        <w:t>295.0882</w:t>
      </w:r>
      <w:r>
        <w:tab/>
        <w:t>1.013e0</w:t>
      </w:r>
    </w:p>
    <w:p w:rsidR="000162AD" w:rsidRDefault="000162AD" w:rsidP="000162AD">
      <w:r>
        <w:t>295.0930</w:t>
      </w:r>
      <w:r>
        <w:tab/>
        <w:t>2.025e0</w:t>
      </w:r>
    </w:p>
    <w:p w:rsidR="000162AD" w:rsidRDefault="000162AD" w:rsidP="000162AD">
      <w:r>
        <w:t>295.0974</w:t>
      </w:r>
      <w:r>
        <w:tab/>
        <w:t>3.038e0</w:t>
      </w:r>
    </w:p>
    <w:p w:rsidR="000162AD" w:rsidRDefault="000162AD" w:rsidP="000162AD">
      <w:r>
        <w:t>295.0988</w:t>
      </w:r>
      <w:r>
        <w:tab/>
        <w:t>2.025e0</w:t>
      </w:r>
    </w:p>
    <w:p w:rsidR="000162AD" w:rsidRDefault="000162AD" w:rsidP="000162AD">
      <w:r>
        <w:t>295.1003</w:t>
      </w:r>
      <w:r>
        <w:tab/>
        <w:t>1.013e0</w:t>
      </w:r>
    </w:p>
    <w:p w:rsidR="000162AD" w:rsidRDefault="000162AD" w:rsidP="000162AD">
      <w:r>
        <w:t>295.1017</w:t>
      </w:r>
      <w:r>
        <w:tab/>
        <w:t>3.038e0</w:t>
      </w:r>
    </w:p>
    <w:p w:rsidR="000162AD" w:rsidRDefault="000162AD" w:rsidP="000162AD">
      <w:r>
        <w:t>295.1051</w:t>
      </w:r>
      <w:r>
        <w:tab/>
        <w:t>1.013e0</w:t>
      </w:r>
    </w:p>
    <w:p w:rsidR="000162AD" w:rsidRDefault="000162AD" w:rsidP="000162AD">
      <w:r>
        <w:t>295.1203</w:t>
      </w:r>
      <w:r>
        <w:tab/>
        <w:t>1.013e0</w:t>
      </w:r>
    </w:p>
    <w:p w:rsidR="000162AD" w:rsidRDefault="000162AD" w:rsidP="000162AD">
      <w:r>
        <w:t>295.1288</w:t>
      </w:r>
      <w:r>
        <w:tab/>
        <w:t>1.013e0</w:t>
      </w:r>
    </w:p>
    <w:p w:rsidR="000162AD" w:rsidRDefault="000162AD" w:rsidP="000162AD">
      <w:r>
        <w:t>295.1305</w:t>
      </w:r>
      <w:r>
        <w:tab/>
        <w:t>4.229e0</w:t>
      </w:r>
    </w:p>
    <w:p w:rsidR="000162AD" w:rsidRDefault="000162AD" w:rsidP="000162AD">
      <w:r>
        <w:t>295.1327</w:t>
      </w:r>
      <w:r>
        <w:tab/>
        <w:t>1.013e0</w:t>
      </w:r>
    </w:p>
    <w:p w:rsidR="000162AD" w:rsidRDefault="000162AD" w:rsidP="000162AD">
      <w:r>
        <w:t>295.1341</w:t>
      </w:r>
      <w:r>
        <w:tab/>
        <w:t>3.038e0</w:t>
      </w:r>
    </w:p>
    <w:p w:rsidR="000162AD" w:rsidRDefault="000162AD" w:rsidP="000162AD">
      <w:r>
        <w:t>295.1377</w:t>
      </w:r>
      <w:r>
        <w:tab/>
        <w:t>7.089e0</w:t>
      </w:r>
    </w:p>
    <w:p w:rsidR="000162AD" w:rsidRDefault="000162AD" w:rsidP="000162AD">
      <w:r>
        <w:t>295.1394</w:t>
      </w:r>
      <w:r>
        <w:tab/>
        <w:t>4.051e0</w:t>
      </w:r>
    </w:p>
    <w:p w:rsidR="000162AD" w:rsidRDefault="000162AD" w:rsidP="000162AD">
      <w:r>
        <w:t>295.1412</w:t>
      </w:r>
      <w:r>
        <w:tab/>
        <w:t>5.063e0</w:t>
      </w:r>
    </w:p>
    <w:p w:rsidR="000162AD" w:rsidRDefault="000162AD" w:rsidP="000162AD">
      <w:r>
        <w:t>295.1453</w:t>
      </w:r>
      <w:r>
        <w:tab/>
        <w:t>7.810e0</w:t>
      </w:r>
    </w:p>
    <w:p w:rsidR="000162AD" w:rsidRDefault="000162AD" w:rsidP="000162AD">
      <w:r>
        <w:t>295.1469</w:t>
      </w:r>
      <w:r>
        <w:tab/>
        <w:t>4.051e0</w:t>
      </w:r>
    </w:p>
    <w:p w:rsidR="000162AD" w:rsidRDefault="000162AD" w:rsidP="000162AD">
      <w:r>
        <w:lastRenderedPageBreak/>
        <w:t>295.1509</w:t>
      </w:r>
      <w:r>
        <w:tab/>
        <w:t>4.415e0</w:t>
      </w:r>
    </w:p>
    <w:p w:rsidR="000162AD" w:rsidRDefault="000162AD" w:rsidP="000162AD">
      <w:r>
        <w:t>295.1563</w:t>
      </w:r>
      <w:r>
        <w:tab/>
        <w:t>1.013e0</w:t>
      </w:r>
    </w:p>
    <w:p w:rsidR="000162AD" w:rsidRDefault="000162AD" w:rsidP="000162AD">
      <w:r>
        <w:t>295.1583</w:t>
      </w:r>
      <w:r>
        <w:tab/>
        <w:t>2.025e0</w:t>
      </w:r>
    </w:p>
    <w:p w:rsidR="000162AD" w:rsidRDefault="000162AD" w:rsidP="000162AD">
      <w:r>
        <w:t>295.1644</w:t>
      </w:r>
      <w:r>
        <w:tab/>
        <w:t>3.038e0</w:t>
      </w:r>
    </w:p>
    <w:p w:rsidR="000162AD" w:rsidRDefault="000162AD" w:rsidP="000162AD">
      <w:r>
        <w:t>295.1668</w:t>
      </w:r>
      <w:r>
        <w:tab/>
        <w:t>2.025e0</w:t>
      </w:r>
    </w:p>
    <w:p w:rsidR="000162AD" w:rsidRDefault="000162AD" w:rsidP="000162AD">
      <w:r>
        <w:t>295.1718</w:t>
      </w:r>
      <w:r>
        <w:tab/>
        <w:t>3.038e0</w:t>
      </w:r>
    </w:p>
    <w:p w:rsidR="000162AD" w:rsidRDefault="000162AD" w:rsidP="000162AD">
      <w:r>
        <w:t>295.1795</w:t>
      </w:r>
      <w:r>
        <w:tab/>
        <w:t>2.025e0</w:t>
      </w:r>
    </w:p>
    <w:p w:rsidR="000162AD" w:rsidRDefault="000162AD" w:rsidP="000162AD">
      <w:r>
        <w:t>295.1838</w:t>
      </w:r>
      <w:r>
        <w:tab/>
        <w:t>2.025e0</w:t>
      </w:r>
    </w:p>
    <w:p w:rsidR="000162AD" w:rsidRDefault="000162AD" w:rsidP="000162AD">
      <w:r>
        <w:t>295.1881</w:t>
      </w:r>
      <w:r>
        <w:tab/>
        <w:t>1.013e0</w:t>
      </w:r>
    </w:p>
    <w:p w:rsidR="000162AD" w:rsidRDefault="000162AD" w:rsidP="000162AD">
      <w:r>
        <w:t>295.1931</w:t>
      </w:r>
      <w:r>
        <w:tab/>
        <w:t>7.018e0</w:t>
      </w:r>
    </w:p>
    <w:p w:rsidR="000162AD" w:rsidRDefault="000162AD" w:rsidP="000162AD">
      <w:r>
        <w:t>295.2001</w:t>
      </w:r>
      <w:r>
        <w:tab/>
        <w:t>2.025e0</w:t>
      </w:r>
    </w:p>
    <w:p w:rsidR="000162AD" w:rsidRDefault="000162AD" w:rsidP="000162AD">
      <w:r>
        <w:t>295.2040</w:t>
      </w:r>
      <w:r>
        <w:tab/>
        <w:t>2.025e0</w:t>
      </w:r>
    </w:p>
    <w:p w:rsidR="000162AD" w:rsidRDefault="000162AD" w:rsidP="000162AD">
      <w:r>
        <w:t>295.2066</w:t>
      </w:r>
      <w:r>
        <w:tab/>
        <w:t>1.013e0</w:t>
      </w:r>
    </w:p>
    <w:p w:rsidR="000162AD" w:rsidRDefault="000162AD" w:rsidP="000162AD">
      <w:r>
        <w:t>295.2084</w:t>
      </w:r>
      <w:r>
        <w:tab/>
        <w:t>2.025e0</w:t>
      </w:r>
    </w:p>
    <w:p w:rsidR="000162AD" w:rsidRDefault="000162AD" w:rsidP="000162AD">
      <w:r>
        <w:t>295.2119</w:t>
      </w:r>
      <w:r>
        <w:tab/>
        <w:t>2.025e0</w:t>
      </w:r>
    </w:p>
    <w:p w:rsidR="000162AD" w:rsidRDefault="000162AD" w:rsidP="000162AD">
      <w:r>
        <w:t>295.2198</w:t>
      </w:r>
      <w:r>
        <w:tab/>
        <w:t>2.025e0</w:t>
      </w:r>
    </w:p>
    <w:p w:rsidR="000162AD" w:rsidRDefault="000162AD" w:rsidP="000162AD">
      <w:r>
        <w:t>295.2218</w:t>
      </w:r>
      <w:r>
        <w:tab/>
        <w:t>2.025e0</w:t>
      </w:r>
    </w:p>
    <w:p w:rsidR="000162AD" w:rsidRDefault="000162AD" w:rsidP="000162AD">
      <w:r>
        <w:t>295.2233</w:t>
      </w:r>
      <w:r>
        <w:tab/>
        <w:t>2.025e0</w:t>
      </w:r>
    </w:p>
    <w:p w:rsidR="000162AD" w:rsidRDefault="000162AD" w:rsidP="000162AD">
      <w:r>
        <w:t>295.2262</w:t>
      </w:r>
      <w:r>
        <w:tab/>
        <w:t>2.025e0</w:t>
      </w:r>
    </w:p>
    <w:p w:rsidR="000162AD" w:rsidRDefault="000162AD" w:rsidP="000162AD">
      <w:r>
        <w:lastRenderedPageBreak/>
        <w:t>295.2332</w:t>
      </w:r>
      <w:r>
        <w:tab/>
        <w:t>3.038e0</w:t>
      </w:r>
    </w:p>
    <w:p w:rsidR="000162AD" w:rsidRDefault="000162AD" w:rsidP="000162AD">
      <w:r>
        <w:t>295.2385</w:t>
      </w:r>
      <w:r>
        <w:tab/>
        <w:t>1.013e0</w:t>
      </w:r>
    </w:p>
    <w:p w:rsidR="000162AD" w:rsidRDefault="000162AD" w:rsidP="000162AD">
      <w:r>
        <w:t>295.2404</w:t>
      </w:r>
      <w:r>
        <w:tab/>
        <w:t>3.038e0</w:t>
      </w:r>
    </w:p>
    <w:p w:rsidR="000162AD" w:rsidRDefault="000162AD" w:rsidP="000162AD">
      <w:r>
        <w:t>295.2438</w:t>
      </w:r>
      <w:r>
        <w:tab/>
        <w:t>1.013e0</w:t>
      </w:r>
    </w:p>
    <w:p w:rsidR="000162AD" w:rsidRDefault="000162AD" w:rsidP="000162AD">
      <w:r>
        <w:t>295.2473</w:t>
      </w:r>
      <w:r>
        <w:tab/>
        <w:t>2.025e0</w:t>
      </w:r>
    </w:p>
    <w:p w:rsidR="000162AD" w:rsidRDefault="000162AD" w:rsidP="000162AD">
      <w:r>
        <w:t>295.2515</w:t>
      </w:r>
      <w:r>
        <w:tab/>
        <w:t>1.013e0</w:t>
      </w:r>
    </w:p>
    <w:p w:rsidR="000162AD" w:rsidRDefault="000162AD" w:rsidP="000162AD">
      <w:r>
        <w:t>295.2654</w:t>
      </w:r>
      <w:r>
        <w:tab/>
        <w:t>2.025e0</w:t>
      </w:r>
    </w:p>
    <w:p w:rsidR="000162AD" w:rsidRDefault="000162AD" w:rsidP="000162AD">
      <w:r>
        <w:t>295.2712</w:t>
      </w:r>
      <w:r>
        <w:tab/>
        <w:t>1.013e0</w:t>
      </w:r>
    </w:p>
    <w:p w:rsidR="000162AD" w:rsidRDefault="000162AD" w:rsidP="000162AD">
      <w:r>
        <w:t>295.2870</w:t>
      </w:r>
      <w:r>
        <w:tab/>
        <w:t>1.013e0</w:t>
      </w:r>
    </w:p>
    <w:p w:rsidR="000162AD" w:rsidRDefault="000162AD" w:rsidP="000162AD">
      <w:r>
        <w:t>295.2919</w:t>
      </w:r>
      <w:r>
        <w:tab/>
        <w:t>1.013e0</w:t>
      </w:r>
    </w:p>
    <w:p w:rsidR="000162AD" w:rsidRDefault="000162AD" w:rsidP="000162AD">
      <w:r>
        <w:t>295.2975</w:t>
      </w:r>
      <w:r>
        <w:tab/>
        <w:t>2.025e0</w:t>
      </w:r>
    </w:p>
    <w:p w:rsidR="000162AD" w:rsidRDefault="000162AD" w:rsidP="000162AD">
      <w:r>
        <w:t>295.3193</w:t>
      </w:r>
      <w:r>
        <w:tab/>
        <w:t>1.013e0</w:t>
      </w:r>
    </w:p>
    <w:p w:rsidR="000162AD" w:rsidRDefault="000162AD" w:rsidP="000162AD">
      <w:r>
        <w:t>295.3249</w:t>
      </w:r>
      <w:r>
        <w:tab/>
        <w:t>1.013e0</w:t>
      </w:r>
    </w:p>
    <w:p w:rsidR="000162AD" w:rsidRDefault="000162AD" w:rsidP="000162AD">
      <w:r>
        <w:t>295.3348</w:t>
      </w:r>
      <w:r>
        <w:tab/>
        <w:t>1.013e0</w:t>
      </w:r>
    </w:p>
    <w:p w:rsidR="000162AD" w:rsidRDefault="000162AD" w:rsidP="000162AD">
      <w:r>
        <w:t>295.3388</w:t>
      </w:r>
      <w:r>
        <w:tab/>
        <w:t>1.013e0</w:t>
      </w:r>
    </w:p>
    <w:p w:rsidR="000162AD" w:rsidRDefault="000162AD" w:rsidP="000162AD">
      <w:r>
        <w:t>295.3469</w:t>
      </w:r>
      <w:r>
        <w:tab/>
        <w:t>1.013e0</w:t>
      </w:r>
    </w:p>
    <w:p w:rsidR="000162AD" w:rsidRDefault="000162AD" w:rsidP="000162AD">
      <w:r>
        <w:t>295.3516</w:t>
      </w:r>
      <w:r>
        <w:tab/>
        <w:t>1.013e0</w:t>
      </w:r>
    </w:p>
    <w:p w:rsidR="000162AD" w:rsidRDefault="000162AD" w:rsidP="000162AD">
      <w:r>
        <w:t>295.3624</w:t>
      </w:r>
      <w:r>
        <w:tab/>
        <w:t>1.013e0</w:t>
      </w:r>
    </w:p>
    <w:p w:rsidR="000162AD" w:rsidRDefault="000162AD" w:rsidP="000162AD">
      <w:r>
        <w:t>295.3707</w:t>
      </w:r>
      <w:r>
        <w:tab/>
        <w:t>2.025e0</w:t>
      </w:r>
    </w:p>
    <w:p w:rsidR="000162AD" w:rsidRDefault="000162AD" w:rsidP="000162AD">
      <w:r>
        <w:lastRenderedPageBreak/>
        <w:t>295.3784</w:t>
      </w:r>
      <w:r>
        <w:tab/>
        <w:t>3.038e0</w:t>
      </w:r>
    </w:p>
    <w:p w:rsidR="000162AD" w:rsidRDefault="000162AD" w:rsidP="000162AD">
      <w:r>
        <w:t>295.4025</w:t>
      </w:r>
      <w:r>
        <w:tab/>
        <w:t>1.013e0</w:t>
      </w:r>
    </w:p>
    <w:p w:rsidR="000162AD" w:rsidRDefault="000162AD" w:rsidP="000162AD">
      <w:r>
        <w:t>295.4163</w:t>
      </w:r>
      <w:r>
        <w:tab/>
        <w:t>1.013e0</w:t>
      </w:r>
    </w:p>
    <w:p w:rsidR="000162AD" w:rsidRDefault="000162AD" w:rsidP="000162AD">
      <w:r>
        <w:t>295.4215</w:t>
      </w:r>
      <w:r>
        <w:tab/>
        <w:t>1.013e0</w:t>
      </w:r>
    </w:p>
    <w:p w:rsidR="000162AD" w:rsidRDefault="000162AD" w:rsidP="000162AD">
      <w:r>
        <w:t>295.4238</w:t>
      </w:r>
      <w:r>
        <w:tab/>
        <w:t>2.025e0</w:t>
      </w:r>
    </w:p>
    <w:p w:rsidR="000162AD" w:rsidRDefault="000162AD" w:rsidP="000162AD">
      <w:r>
        <w:t>295.4260</w:t>
      </w:r>
      <w:r>
        <w:tab/>
        <w:t>1.013e0</w:t>
      </w:r>
    </w:p>
    <w:p w:rsidR="000162AD" w:rsidRDefault="000162AD" w:rsidP="000162AD">
      <w:r>
        <w:t>295.4486</w:t>
      </w:r>
      <w:r>
        <w:tab/>
        <w:t>1.013e0</w:t>
      </w:r>
    </w:p>
    <w:p w:rsidR="000162AD" w:rsidRDefault="000162AD" w:rsidP="000162AD">
      <w:r>
        <w:t>295.4504</w:t>
      </w:r>
      <w:r>
        <w:tab/>
        <w:t>1.355e0</w:t>
      </w:r>
    </w:p>
    <w:p w:rsidR="000162AD" w:rsidRDefault="000162AD" w:rsidP="000162AD">
      <w:r>
        <w:t>295.4657</w:t>
      </w:r>
      <w:r>
        <w:tab/>
        <w:t>2.025e0</w:t>
      </w:r>
    </w:p>
    <w:p w:rsidR="000162AD" w:rsidRDefault="000162AD" w:rsidP="000162AD">
      <w:r>
        <w:t>295.4679</w:t>
      </w:r>
      <w:r>
        <w:tab/>
        <w:t>2.025e0</w:t>
      </w:r>
    </w:p>
    <w:p w:rsidR="000162AD" w:rsidRDefault="000162AD" w:rsidP="000162AD">
      <w:r>
        <w:t>295.4699</w:t>
      </w:r>
      <w:r>
        <w:tab/>
        <w:t>5.063e0</w:t>
      </w:r>
    </w:p>
    <w:p w:rsidR="000162AD" w:rsidRDefault="000162AD" w:rsidP="000162AD">
      <w:r>
        <w:t>295.4755</w:t>
      </w:r>
      <w:r>
        <w:tab/>
        <w:t>1.013e0</w:t>
      </w:r>
    </w:p>
    <w:p w:rsidR="000162AD" w:rsidRDefault="000162AD" w:rsidP="000162AD">
      <w:r>
        <w:t>295.4812</w:t>
      </w:r>
      <w:r>
        <w:tab/>
        <w:t>1.013e0</w:t>
      </w:r>
    </w:p>
    <w:p w:rsidR="000162AD" w:rsidRDefault="000162AD" w:rsidP="000162AD">
      <w:r>
        <w:t>295.5346</w:t>
      </w:r>
      <w:r>
        <w:tab/>
        <w:t>1.013e0</w:t>
      </w:r>
    </w:p>
    <w:p w:rsidR="000162AD" w:rsidRDefault="000162AD" w:rsidP="000162AD">
      <w:r>
        <w:t>295.5449</w:t>
      </w:r>
      <w:r>
        <w:tab/>
        <w:t>1.013e0</w:t>
      </w:r>
    </w:p>
    <w:p w:rsidR="000162AD" w:rsidRDefault="000162AD" w:rsidP="000162AD">
      <w:r>
        <w:t>295.5523</w:t>
      </w:r>
      <w:r>
        <w:tab/>
        <w:t>1.013e0</w:t>
      </w:r>
    </w:p>
    <w:p w:rsidR="000162AD" w:rsidRDefault="000162AD" w:rsidP="000162AD">
      <w:r>
        <w:t>295.5571</w:t>
      </w:r>
      <w:r>
        <w:tab/>
        <w:t>1.013e0</w:t>
      </w:r>
    </w:p>
    <w:p w:rsidR="000162AD" w:rsidRDefault="000162AD" w:rsidP="000162AD">
      <w:r>
        <w:t>295.5766</w:t>
      </w:r>
      <w:r>
        <w:tab/>
        <w:t>1.013e0</w:t>
      </w:r>
    </w:p>
    <w:p w:rsidR="000162AD" w:rsidRDefault="000162AD" w:rsidP="000162AD">
      <w:r>
        <w:t>295.5944</w:t>
      </w:r>
      <w:r>
        <w:tab/>
        <w:t>1.013e0</w:t>
      </w:r>
    </w:p>
    <w:p w:rsidR="000162AD" w:rsidRDefault="000162AD" w:rsidP="000162AD">
      <w:r>
        <w:lastRenderedPageBreak/>
        <w:t>295.5994</w:t>
      </w:r>
      <w:r>
        <w:tab/>
        <w:t>1.013e0</w:t>
      </w:r>
    </w:p>
    <w:p w:rsidR="000162AD" w:rsidRDefault="000162AD" w:rsidP="000162AD">
      <w:r>
        <w:t>295.6266</w:t>
      </w:r>
      <w:r>
        <w:tab/>
        <w:t>2.025e0</w:t>
      </w:r>
    </w:p>
    <w:p w:rsidR="000162AD" w:rsidRDefault="000162AD" w:rsidP="000162AD">
      <w:r>
        <w:t>295.6313</w:t>
      </w:r>
      <w:r>
        <w:tab/>
        <w:t>2.025e0</w:t>
      </w:r>
    </w:p>
    <w:p w:rsidR="000162AD" w:rsidRDefault="000162AD" w:rsidP="000162AD">
      <w:r>
        <w:t>295.6337</w:t>
      </w:r>
      <w:r>
        <w:tab/>
        <w:t>2.025e0</w:t>
      </w:r>
    </w:p>
    <w:p w:rsidR="000162AD" w:rsidRDefault="000162AD" w:rsidP="000162AD">
      <w:r>
        <w:t>295.6534</w:t>
      </w:r>
      <w:r>
        <w:tab/>
        <w:t>1.013e0</w:t>
      </w:r>
    </w:p>
    <w:p w:rsidR="000162AD" w:rsidRDefault="000162AD" w:rsidP="000162AD">
      <w:r>
        <w:t>295.6591</w:t>
      </w:r>
      <w:r>
        <w:tab/>
        <w:t>2.025e0</w:t>
      </w:r>
    </w:p>
    <w:p w:rsidR="000162AD" w:rsidRDefault="000162AD" w:rsidP="000162AD">
      <w:r>
        <w:t>295.6652</w:t>
      </w:r>
      <w:r>
        <w:tab/>
        <w:t>2.025e0</w:t>
      </w:r>
    </w:p>
    <w:p w:rsidR="000162AD" w:rsidRDefault="000162AD" w:rsidP="000162AD">
      <w:r>
        <w:t>295.6675</w:t>
      </w:r>
      <w:r>
        <w:tab/>
        <w:t>2.025e0</w:t>
      </w:r>
    </w:p>
    <w:p w:rsidR="000162AD" w:rsidRDefault="000162AD" w:rsidP="000162AD">
      <w:r>
        <w:t>295.6957</w:t>
      </w:r>
      <w:r>
        <w:tab/>
        <w:t>1.013e0</w:t>
      </w:r>
    </w:p>
    <w:p w:rsidR="000162AD" w:rsidRDefault="000162AD" w:rsidP="000162AD">
      <w:r>
        <w:t>295.6995</w:t>
      </w:r>
      <w:r>
        <w:tab/>
        <w:t>1.013e0</w:t>
      </w:r>
    </w:p>
    <w:p w:rsidR="000162AD" w:rsidRDefault="000162AD" w:rsidP="000162AD">
      <w:r>
        <w:t>295.7038</w:t>
      </w:r>
      <w:r>
        <w:tab/>
        <w:t>1.013e0</w:t>
      </w:r>
    </w:p>
    <w:p w:rsidR="000162AD" w:rsidRDefault="000162AD" w:rsidP="000162AD">
      <w:r>
        <w:t>295.7076</w:t>
      </w:r>
      <w:r>
        <w:tab/>
        <w:t>1.013e0</w:t>
      </w:r>
    </w:p>
    <w:p w:rsidR="000162AD" w:rsidRDefault="000162AD" w:rsidP="000162AD">
      <w:r>
        <w:t>295.7184</w:t>
      </w:r>
      <w:r>
        <w:tab/>
        <w:t>1.013e0</w:t>
      </w:r>
    </w:p>
    <w:p w:rsidR="000162AD" w:rsidRDefault="000162AD" w:rsidP="000162AD">
      <w:r>
        <w:t>295.7237</w:t>
      </w:r>
      <w:r>
        <w:tab/>
        <w:t>1.013e0</w:t>
      </w:r>
    </w:p>
    <w:p w:rsidR="000162AD" w:rsidRDefault="000162AD" w:rsidP="000162AD">
      <w:r>
        <w:t>295.7313</w:t>
      </w:r>
      <w:r>
        <w:tab/>
        <w:t>1.013e0</w:t>
      </w:r>
    </w:p>
    <w:p w:rsidR="000162AD" w:rsidRDefault="000162AD" w:rsidP="000162AD">
      <w:r>
        <w:t>295.7354</w:t>
      </w:r>
      <w:r>
        <w:tab/>
        <w:t>1.013e0</w:t>
      </w:r>
    </w:p>
    <w:p w:rsidR="000162AD" w:rsidRDefault="000162AD" w:rsidP="000162AD">
      <w:r>
        <w:t>295.7589</w:t>
      </w:r>
      <w:r>
        <w:tab/>
        <w:t>2.025e0</w:t>
      </w:r>
    </w:p>
    <w:p w:rsidR="000162AD" w:rsidRDefault="000162AD" w:rsidP="000162AD">
      <w:r>
        <w:t>295.7629</w:t>
      </w:r>
      <w:r>
        <w:tab/>
        <w:t>2.025e0</w:t>
      </w:r>
    </w:p>
    <w:p w:rsidR="000162AD" w:rsidRDefault="000162AD" w:rsidP="000162AD">
      <w:r>
        <w:t>295.7654</w:t>
      </w:r>
      <w:r>
        <w:tab/>
        <w:t>2.025e0</w:t>
      </w:r>
    </w:p>
    <w:p w:rsidR="000162AD" w:rsidRDefault="000162AD" w:rsidP="000162AD">
      <w:r>
        <w:lastRenderedPageBreak/>
        <w:t>295.7952</w:t>
      </w:r>
      <w:r>
        <w:tab/>
        <w:t>1.013e0</w:t>
      </w:r>
    </w:p>
    <w:p w:rsidR="000162AD" w:rsidRDefault="000162AD" w:rsidP="000162AD">
      <w:r>
        <w:t>295.8043</w:t>
      </w:r>
      <w:r>
        <w:tab/>
        <w:t>2.025e0</w:t>
      </w:r>
    </w:p>
    <w:p w:rsidR="000162AD" w:rsidRDefault="000162AD" w:rsidP="000162AD">
      <w:r>
        <w:t>295.8228</w:t>
      </w:r>
      <w:r>
        <w:tab/>
        <w:t>1.013e0</w:t>
      </w:r>
    </w:p>
    <w:p w:rsidR="000162AD" w:rsidRDefault="000162AD" w:rsidP="000162AD">
      <w:r>
        <w:t>295.8313</w:t>
      </w:r>
      <w:r>
        <w:tab/>
        <w:t>2.025e0</w:t>
      </w:r>
    </w:p>
    <w:p w:rsidR="000162AD" w:rsidRDefault="000162AD" w:rsidP="000162AD">
      <w:r>
        <w:t>295.8370</w:t>
      </w:r>
      <w:r>
        <w:tab/>
        <w:t>1.013e0</w:t>
      </w:r>
    </w:p>
    <w:p w:rsidR="000162AD" w:rsidRDefault="000162AD" w:rsidP="000162AD">
      <w:r>
        <w:t>295.8464</w:t>
      </w:r>
      <w:r>
        <w:tab/>
        <w:t>1.013e0</w:t>
      </w:r>
    </w:p>
    <w:p w:rsidR="000162AD" w:rsidRDefault="000162AD" w:rsidP="000162AD">
      <w:r>
        <w:t>295.8501</w:t>
      </w:r>
      <w:r>
        <w:tab/>
        <w:t>1.013e0</w:t>
      </w:r>
    </w:p>
    <w:p w:rsidR="000162AD" w:rsidRDefault="000162AD" w:rsidP="000162AD">
      <w:r>
        <w:t>295.8691</w:t>
      </w:r>
      <w:r>
        <w:tab/>
        <w:t>1.013e0</w:t>
      </w:r>
    </w:p>
    <w:p w:rsidR="000162AD" w:rsidRDefault="000162AD" w:rsidP="000162AD">
      <w:r>
        <w:t>295.8821</w:t>
      </w:r>
      <w:r>
        <w:tab/>
        <w:t>1.013e0</w:t>
      </w:r>
    </w:p>
    <w:p w:rsidR="000162AD" w:rsidRDefault="000162AD" w:rsidP="000162AD">
      <w:r>
        <w:t>295.8914</w:t>
      </w:r>
      <w:r>
        <w:tab/>
        <w:t>3.038e0</w:t>
      </w:r>
    </w:p>
    <w:p w:rsidR="000162AD" w:rsidRDefault="000162AD" w:rsidP="000162AD">
      <w:r>
        <w:t>295.8960</w:t>
      </w:r>
      <w:r>
        <w:tab/>
        <w:t>1.013e0</w:t>
      </w:r>
    </w:p>
    <w:p w:rsidR="000162AD" w:rsidRDefault="000162AD" w:rsidP="000162AD">
      <w:r>
        <w:t>295.9058</w:t>
      </w:r>
      <w:r>
        <w:tab/>
        <w:t>1.013e0</w:t>
      </w:r>
    </w:p>
    <w:p w:rsidR="000162AD" w:rsidRDefault="000162AD" w:rsidP="000162AD">
      <w:r>
        <w:t>295.9099</w:t>
      </w:r>
      <w:r>
        <w:tab/>
        <w:t>2.025e0</w:t>
      </w:r>
    </w:p>
    <w:p w:rsidR="000162AD" w:rsidRDefault="000162AD" w:rsidP="000162AD">
      <w:r>
        <w:t>295.9138</w:t>
      </w:r>
      <w:r>
        <w:tab/>
        <w:t>1.013e0</w:t>
      </w:r>
    </w:p>
    <w:p w:rsidR="000162AD" w:rsidRDefault="000162AD" w:rsidP="000162AD">
      <w:r>
        <w:t>295.9193</w:t>
      </w:r>
      <w:r>
        <w:tab/>
        <w:t>2.025e0</w:t>
      </w:r>
    </w:p>
    <w:p w:rsidR="000162AD" w:rsidRDefault="000162AD" w:rsidP="000162AD">
      <w:r>
        <w:t>295.9213</w:t>
      </w:r>
      <w:r>
        <w:tab/>
        <w:t>3.038e0</w:t>
      </w:r>
    </w:p>
    <w:p w:rsidR="000162AD" w:rsidRDefault="000162AD" w:rsidP="000162AD">
      <w:r>
        <w:t>295.9285</w:t>
      </w:r>
      <w:r>
        <w:tab/>
        <w:t>1.013e0</w:t>
      </w:r>
    </w:p>
    <w:p w:rsidR="000162AD" w:rsidRDefault="000162AD" w:rsidP="000162AD">
      <w:r>
        <w:t>295.9331</w:t>
      </w:r>
      <w:r>
        <w:tab/>
        <w:t>1.013e0</w:t>
      </w:r>
    </w:p>
    <w:p w:rsidR="000162AD" w:rsidRDefault="000162AD" w:rsidP="000162AD">
      <w:r>
        <w:t>295.9378</w:t>
      </w:r>
      <w:r>
        <w:tab/>
        <w:t>1.013e0</w:t>
      </w:r>
    </w:p>
    <w:p w:rsidR="000162AD" w:rsidRDefault="000162AD" w:rsidP="000162AD">
      <w:r>
        <w:lastRenderedPageBreak/>
        <w:t>295.9422</w:t>
      </w:r>
      <w:r>
        <w:tab/>
        <w:t>2.025e0</w:t>
      </w:r>
    </w:p>
    <w:p w:rsidR="000162AD" w:rsidRDefault="000162AD" w:rsidP="000162AD">
      <w:r>
        <w:t>295.9456</w:t>
      </w:r>
      <w:r>
        <w:tab/>
        <w:t>2.025e0</w:t>
      </w:r>
    </w:p>
    <w:p w:rsidR="000162AD" w:rsidRDefault="000162AD" w:rsidP="000162AD">
      <w:r>
        <w:t>295.9503</w:t>
      </w:r>
      <w:r>
        <w:tab/>
        <w:t>1.013e0</w:t>
      </w:r>
    </w:p>
    <w:p w:rsidR="000162AD" w:rsidRDefault="000162AD" w:rsidP="000162AD">
      <w:r>
        <w:t>295.9607</w:t>
      </w:r>
      <w:r>
        <w:tab/>
        <w:t>1.013e0</w:t>
      </w:r>
    </w:p>
    <w:p w:rsidR="000162AD" w:rsidRDefault="000162AD" w:rsidP="000162AD">
      <w:r>
        <w:t>295.9689</w:t>
      </w:r>
      <w:r>
        <w:tab/>
        <w:t>3.136e0</w:t>
      </w:r>
    </w:p>
    <w:p w:rsidR="000162AD" w:rsidRDefault="000162AD" w:rsidP="000162AD">
      <w:r>
        <w:t>295.9713</w:t>
      </w:r>
      <w:r>
        <w:tab/>
        <w:t>2.025e0</w:t>
      </w:r>
    </w:p>
    <w:p w:rsidR="000162AD" w:rsidRDefault="000162AD" w:rsidP="000162AD">
      <w:r>
        <w:t>295.9728</w:t>
      </w:r>
      <w:r>
        <w:tab/>
        <w:t>1.013e0</w:t>
      </w:r>
    </w:p>
    <w:p w:rsidR="000162AD" w:rsidRDefault="000162AD" w:rsidP="000162AD">
      <w:r>
        <w:t>295.9773</w:t>
      </w:r>
      <w:r>
        <w:tab/>
        <w:t>1.013e0</w:t>
      </w:r>
    </w:p>
    <w:p w:rsidR="000162AD" w:rsidRDefault="000162AD" w:rsidP="000162AD">
      <w:r>
        <w:t>295.9825</w:t>
      </w:r>
      <w:r>
        <w:tab/>
        <w:t>1.013e0</w:t>
      </w:r>
    </w:p>
    <w:p w:rsidR="000162AD" w:rsidRDefault="000162AD" w:rsidP="000162AD">
      <w:r>
        <w:t>295.9879</w:t>
      </w:r>
      <w:r>
        <w:tab/>
        <w:t>1.013e0</w:t>
      </w:r>
    </w:p>
    <w:p w:rsidR="000162AD" w:rsidRDefault="000162AD" w:rsidP="000162AD">
      <w:r>
        <w:t>296.0014</w:t>
      </w:r>
      <w:r>
        <w:tab/>
        <w:t>1.013e0</w:t>
      </w:r>
    </w:p>
    <w:p w:rsidR="000162AD" w:rsidRDefault="000162AD" w:rsidP="000162AD">
      <w:r>
        <w:t>296.0045</w:t>
      </w:r>
      <w:r>
        <w:tab/>
        <w:t>1.013e0</w:t>
      </w:r>
    </w:p>
    <w:p w:rsidR="000162AD" w:rsidRDefault="000162AD" w:rsidP="000162AD">
      <w:r>
        <w:t>296.0248</w:t>
      </w:r>
      <w:r>
        <w:tab/>
        <w:t>1.013e0</w:t>
      </w:r>
    </w:p>
    <w:p w:rsidR="000162AD" w:rsidRDefault="000162AD" w:rsidP="000162AD">
      <w:r>
        <w:t>296.0290</w:t>
      </w:r>
      <w:r>
        <w:tab/>
        <w:t>2.025e0</w:t>
      </w:r>
    </w:p>
    <w:p w:rsidR="000162AD" w:rsidRDefault="000162AD" w:rsidP="000162AD">
      <w:r>
        <w:t>296.0349</w:t>
      </w:r>
      <w:r>
        <w:tab/>
        <w:t>2.025e0</w:t>
      </w:r>
    </w:p>
    <w:p w:rsidR="000162AD" w:rsidRDefault="000162AD" w:rsidP="000162AD">
      <w:r>
        <w:t>296.0371</w:t>
      </w:r>
      <w:r>
        <w:tab/>
        <w:t>3.038e0</w:t>
      </w:r>
    </w:p>
    <w:p w:rsidR="000162AD" w:rsidRDefault="000162AD" w:rsidP="000162AD">
      <w:r>
        <w:t>296.0417</w:t>
      </w:r>
      <w:r>
        <w:tab/>
        <w:t>1.013e0</w:t>
      </w:r>
    </w:p>
    <w:p w:rsidR="000162AD" w:rsidRDefault="000162AD" w:rsidP="000162AD">
      <w:r>
        <w:t>296.0469</w:t>
      </w:r>
      <w:r>
        <w:tab/>
        <w:t>4.051e0</w:t>
      </w:r>
    </w:p>
    <w:p w:rsidR="000162AD" w:rsidRDefault="000162AD" w:rsidP="000162AD">
      <w:r>
        <w:t>296.0483</w:t>
      </w:r>
      <w:r>
        <w:tab/>
        <w:t>5.063e0</w:t>
      </w:r>
    </w:p>
    <w:p w:rsidR="000162AD" w:rsidRDefault="000162AD" w:rsidP="000162AD">
      <w:r>
        <w:lastRenderedPageBreak/>
        <w:t>296.0613</w:t>
      </w:r>
      <w:r>
        <w:tab/>
        <w:t>4.051e0</w:t>
      </w:r>
    </w:p>
    <w:p w:rsidR="000162AD" w:rsidRDefault="000162AD" w:rsidP="000162AD">
      <w:r>
        <w:t>296.0646</w:t>
      </w:r>
      <w:r>
        <w:tab/>
        <w:t>2.025e0</w:t>
      </w:r>
    </w:p>
    <w:p w:rsidR="000162AD" w:rsidRDefault="000162AD" w:rsidP="000162AD">
      <w:r>
        <w:t>296.0688</w:t>
      </w:r>
      <w:r>
        <w:tab/>
        <w:t>3.038e0</w:t>
      </w:r>
    </w:p>
    <w:p w:rsidR="000162AD" w:rsidRDefault="000162AD" w:rsidP="000162AD">
      <w:r>
        <w:t>296.0701</w:t>
      </w:r>
      <w:r>
        <w:tab/>
        <w:t>2.025e0</w:t>
      </w:r>
    </w:p>
    <w:p w:rsidR="000162AD" w:rsidRDefault="000162AD" w:rsidP="000162AD">
      <w:r>
        <w:t>296.0719</w:t>
      </w:r>
      <w:r>
        <w:tab/>
        <w:t>3.448e0</w:t>
      </w:r>
    </w:p>
    <w:p w:rsidR="000162AD" w:rsidRDefault="000162AD" w:rsidP="000162AD">
      <w:r>
        <w:t>296.0763</w:t>
      </w:r>
      <w:r>
        <w:tab/>
        <w:t>3.038e0</w:t>
      </w:r>
    </w:p>
    <w:p w:rsidR="000162AD" w:rsidRDefault="000162AD" w:rsidP="000162AD">
      <w:r>
        <w:t>296.0795</w:t>
      </w:r>
      <w:r>
        <w:tab/>
        <w:t>2.025e0</w:t>
      </w:r>
    </w:p>
    <w:p w:rsidR="000162AD" w:rsidRDefault="000162AD" w:rsidP="000162AD">
      <w:r>
        <w:t>296.0847</w:t>
      </w:r>
      <w:r>
        <w:tab/>
        <w:t>1.013e0</w:t>
      </w:r>
    </w:p>
    <w:p w:rsidR="000162AD" w:rsidRDefault="000162AD" w:rsidP="000162AD">
      <w:r>
        <w:t>296.0964</w:t>
      </w:r>
      <w:r>
        <w:tab/>
        <w:t>2.025e0</w:t>
      </w:r>
    </w:p>
    <w:p w:rsidR="000162AD" w:rsidRDefault="000162AD" w:rsidP="000162AD">
      <w:r>
        <w:t>296.1014</w:t>
      </w:r>
      <w:r>
        <w:tab/>
        <w:t>2.025e0</w:t>
      </w:r>
    </w:p>
    <w:p w:rsidR="000162AD" w:rsidRDefault="000162AD" w:rsidP="000162AD">
      <w:r>
        <w:t>296.1059</w:t>
      </w:r>
      <w:r>
        <w:tab/>
        <w:t>3.038e0</w:t>
      </w:r>
    </w:p>
    <w:p w:rsidR="000162AD" w:rsidRDefault="000162AD" w:rsidP="000162AD">
      <w:r>
        <w:t>296.1126</w:t>
      </w:r>
      <w:r>
        <w:tab/>
        <w:t>4.288e0</w:t>
      </w:r>
    </w:p>
    <w:p w:rsidR="000162AD" w:rsidRDefault="000162AD" w:rsidP="000162AD">
      <w:r>
        <w:t>296.1243</w:t>
      </w:r>
      <w:r>
        <w:tab/>
        <w:t>1.013e0</w:t>
      </w:r>
    </w:p>
    <w:p w:rsidR="000162AD" w:rsidRDefault="000162AD" w:rsidP="000162AD">
      <w:r>
        <w:t>296.1334</w:t>
      </w:r>
      <w:r>
        <w:tab/>
        <w:t>1.013e0</w:t>
      </w:r>
    </w:p>
    <w:p w:rsidR="000162AD" w:rsidRDefault="000162AD" w:rsidP="000162AD">
      <w:r>
        <w:t>296.1385</w:t>
      </w:r>
      <w:r>
        <w:tab/>
        <w:t>3.038e0</w:t>
      </w:r>
    </w:p>
    <w:p w:rsidR="000162AD" w:rsidRDefault="000162AD" w:rsidP="000162AD">
      <w:r>
        <w:t>296.1439</w:t>
      </w:r>
      <w:r>
        <w:tab/>
        <w:t>2.025e0</w:t>
      </w:r>
    </w:p>
    <w:p w:rsidR="000162AD" w:rsidRDefault="000162AD" w:rsidP="000162AD">
      <w:r>
        <w:t>296.1523</w:t>
      </w:r>
      <w:r>
        <w:tab/>
        <w:t>6.076e0</w:t>
      </w:r>
    </w:p>
    <w:p w:rsidR="000162AD" w:rsidRDefault="000162AD" w:rsidP="000162AD">
      <w:r>
        <w:t>296.1562</w:t>
      </w:r>
      <w:r>
        <w:tab/>
        <w:t>1.013e0</w:t>
      </w:r>
    </w:p>
    <w:p w:rsidR="000162AD" w:rsidRDefault="000162AD" w:rsidP="000162AD">
      <w:r>
        <w:t>296.1604</w:t>
      </w:r>
      <w:r>
        <w:tab/>
        <w:t>1.013e0</w:t>
      </w:r>
    </w:p>
    <w:p w:rsidR="000162AD" w:rsidRDefault="000162AD" w:rsidP="000162AD">
      <w:r>
        <w:lastRenderedPageBreak/>
        <w:t>296.1657</w:t>
      </w:r>
      <w:r>
        <w:tab/>
        <w:t>1.013e0</w:t>
      </w:r>
    </w:p>
    <w:p w:rsidR="000162AD" w:rsidRDefault="000162AD" w:rsidP="000162AD">
      <w:r>
        <w:t>296.1709</w:t>
      </w:r>
      <w:r>
        <w:tab/>
        <w:t>3.475e0</w:t>
      </w:r>
    </w:p>
    <w:p w:rsidR="000162AD" w:rsidRDefault="000162AD" w:rsidP="000162AD">
      <w:r>
        <w:t>296.1778</w:t>
      </w:r>
      <w:r>
        <w:tab/>
        <w:t>2.025e0</w:t>
      </w:r>
    </w:p>
    <w:p w:rsidR="000162AD" w:rsidRDefault="000162AD" w:rsidP="000162AD">
      <w:r>
        <w:t>296.1796</w:t>
      </w:r>
      <w:r>
        <w:tab/>
        <w:t>1.013e0</w:t>
      </w:r>
    </w:p>
    <w:p w:rsidR="000162AD" w:rsidRDefault="000162AD" w:rsidP="000162AD">
      <w:r>
        <w:t>296.1831</w:t>
      </w:r>
      <w:r>
        <w:tab/>
        <w:t>1.013e0</w:t>
      </w:r>
    </w:p>
    <w:p w:rsidR="000162AD" w:rsidRDefault="000162AD" w:rsidP="000162AD">
      <w:r>
        <w:t>296.1878</w:t>
      </w:r>
      <w:r>
        <w:tab/>
        <w:t>1.013e0</w:t>
      </w:r>
    </w:p>
    <w:p w:rsidR="000162AD" w:rsidRDefault="000162AD" w:rsidP="000162AD">
      <w:r>
        <w:t>296.1926</w:t>
      </w:r>
      <w:r>
        <w:tab/>
        <w:t>2.025e0</w:t>
      </w:r>
    </w:p>
    <w:p w:rsidR="000162AD" w:rsidRDefault="000162AD" w:rsidP="000162AD">
      <w:r>
        <w:t>296.1978</w:t>
      </w:r>
      <w:r>
        <w:tab/>
        <w:t>6.076e0</w:t>
      </w:r>
    </w:p>
    <w:p w:rsidR="000162AD" w:rsidRDefault="000162AD" w:rsidP="000162AD">
      <w:r>
        <w:t>296.2034</w:t>
      </w:r>
      <w:r>
        <w:tab/>
        <w:t>2.025e0</w:t>
      </w:r>
    </w:p>
    <w:p w:rsidR="000162AD" w:rsidRDefault="000162AD" w:rsidP="000162AD">
      <w:r>
        <w:t>296.2112</w:t>
      </w:r>
      <w:r>
        <w:tab/>
        <w:t>2.025e0</w:t>
      </w:r>
    </w:p>
    <w:p w:rsidR="000162AD" w:rsidRDefault="000162AD" w:rsidP="000162AD">
      <w:r>
        <w:t>296.2148</w:t>
      </w:r>
      <w:r>
        <w:tab/>
        <w:t>1.013e0</w:t>
      </w:r>
    </w:p>
    <w:p w:rsidR="000162AD" w:rsidRDefault="000162AD" w:rsidP="000162AD">
      <w:r>
        <w:t>296.2271</w:t>
      </w:r>
      <w:r>
        <w:tab/>
        <w:t>5.063e0</w:t>
      </w:r>
    </w:p>
    <w:p w:rsidR="000162AD" w:rsidRDefault="000162AD" w:rsidP="000162AD">
      <w:r>
        <w:t>296.2431</w:t>
      </w:r>
      <w:r>
        <w:tab/>
        <w:t>1.013e0</w:t>
      </w:r>
    </w:p>
    <w:p w:rsidR="000162AD" w:rsidRDefault="000162AD" w:rsidP="000162AD">
      <w:r>
        <w:t>296.2469</w:t>
      </w:r>
      <w:r>
        <w:tab/>
        <w:t>3.038e0</w:t>
      </w:r>
    </w:p>
    <w:p w:rsidR="000162AD" w:rsidRDefault="000162AD" w:rsidP="000162AD">
      <w:r>
        <w:t>296.2531</w:t>
      </w:r>
      <w:r>
        <w:tab/>
        <w:t>2.025e0</w:t>
      </w:r>
    </w:p>
    <w:p w:rsidR="000162AD" w:rsidRDefault="000162AD" w:rsidP="000162AD">
      <w:r>
        <w:t>296.2578</w:t>
      </w:r>
      <w:r>
        <w:tab/>
        <w:t>1.013e0</w:t>
      </w:r>
    </w:p>
    <w:p w:rsidR="000162AD" w:rsidRDefault="000162AD" w:rsidP="000162AD">
      <w:r>
        <w:t>296.2600</w:t>
      </w:r>
      <w:r>
        <w:tab/>
        <w:t>2.025e0</w:t>
      </w:r>
    </w:p>
    <w:p w:rsidR="000162AD" w:rsidRDefault="000162AD" w:rsidP="000162AD">
      <w:r>
        <w:t>296.2628</w:t>
      </w:r>
      <w:r>
        <w:tab/>
        <w:t>2.025e0</w:t>
      </w:r>
    </w:p>
    <w:p w:rsidR="000162AD" w:rsidRDefault="000162AD" w:rsidP="000162AD">
      <w:r>
        <w:t>296.2707</w:t>
      </w:r>
      <w:r>
        <w:tab/>
        <w:t>1.013e0</w:t>
      </w:r>
    </w:p>
    <w:p w:rsidR="000162AD" w:rsidRDefault="000162AD" w:rsidP="000162AD">
      <w:r>
        <w:lastRenderedPageBreak/>
        <w:t>296.2844</w:t>
      </w:r>
      <w:r>
        <w:tab/>
        <w:t>2.025e0</w:t>
      </w:r>
    </w:p>
    <w:p w:rsidR="000162AD" w:rsidRDefault="000162AD" w:rsidP="000162AD">
      <w:r>
        <w:t>296.2945</w:t>
      </w:r>
      <w:r>
        <w:tab/>
        <w:t>2.025e0</w:t>
      </w:r>
    </w:p>
    <w:p w:rsidR="000162AD" w:rsidRDefault="000162AD" w:rsidP="000162AD">
      <w:r>
        <w:t>296.2987</w:t>
      </w:r>
      <w:r>
        <w:tab/>
        <w:t>1.013e0</w:t>
      </w:r>
    </w:p>
    <w:p w:rsidR="000162AD" w:rsidRDefault="000162AD" w:rsidP="000162AD">
      <w:r>
        <w:t>296.3027</w:t>
      </w:r>
      <w:r>
        <w:tab/>
        <w:t>1.013e0</w:t>
      </w:r>
    </w:p>
    <w:p w:rsidR="000162AD" w:rsidRDefault="000162AD" w:rsidP="000162AD">
      <w:r>
        <w:t>296.3068</w:t>
      </w:r>
      <w:r>
        <w:tab/>
        <w:t>2.025e0</w:t>
      </w:r>
    </w:p>
    <w:p w:rsidR="000162AD" w:rsidRDefault="000162AD" w:rsidP="000162AD">
      <w:r>
        <w:t>296.3165</w:t>
      </w:r>
      <w:r>
        <w:tab/>
        <w:t>3.038e0</w:t>
      </w:r>
    </w:p>
    <w:p w:rsidR="000162AD" w:rsidRDefault="000162AD" w:rsidP="000162AD">
      <w:r>
        <w:t>296.3347</w:t>
      </w:r>
      <w:r>
        <w:tab/>
        <w:t>2.025e0</w:t>
      </w:r>
    </w:p>
    <w:p w:rsidR="000162AD" w:rsidRDefault="000162AD" w:rsidP="000162AD">
      <w:r>
        <w:t>296.3580</w:t>
      </w:r>
      <w:r>
        <w:tab/>
        <w:t>1.013e0</w:t>
      </w:r>
    </w:p>
    <w:p w:rsidR="000162AD" w:rsidRDefault="000162AD" w:rsidP="000162AD">
      <w:r>
        <w:t>296.3625</w:t>
      </w:r>
      <w:r>
        <w:tab/>
        <w:t>1.013e0</w:t>
      </w:r>
    </w:p>
    <w:p w:rsidR="000162AD" w:rsidRDefault="000162AD" w:rsidP="000162AD">
      <w:r>
        <w:t>296.3939</w:t>
      </w:r>
      <w:r>
        <w:tab/>
        <w:t>1.013e0</w:t>
      </w:r>
    </w:p>
    <w:p w:rsidR="000162AD" w:rsidRDefault="000162AD" w:rsidP="000162AD">
      <w:r>
        <w:t>296.3982</w:t>
      </w:r>
      <w:r>
        <w:tab/>
        <w:t>2.025e0</w:t>
      </w:r>
    </w:p>
    <w:p w:rsidR="000162AD" w:rsidRDefault="000162AD" w:rsidP="000162AD">
      <w:r>
        <w:t>296.4303</w:t>
      </w:r>
      <w:r>
        <w:tab/>
        <w:t>2.025e0</w:t>
      </w:r>
    </w:p>
    <w:p w:rsidR="000162AD" w:rsidRDefault="000162AD" w:rsidP="000162AD">
      <w:r>
        <w:t>296.4360</w:t>
      </w:r>
      <w:r>
        <w:tab/>
        <w:t>1.013e0</w:t>
      </w:r>
    </w:p>
    <w:p w:rsidR="000162AD" w:rsidRDefault="000162AD" w:rsidP="000162AD">
      <w:r>
        <w:t>296.4390</w:t>
      </w:r>
      <w:r>
        <w:tab/>
        <w:t>2.025e0</w:t>
      </w:r>
    </w:p>
    <w:p w:rsidR="000162AD" w:rsidRDefault="000162AD" w:rsidP="000162AD">
      <w:r>
        <w:t>296.4416</w:t>
      </w:r>
      <w:r>
        <w:tab/>
        <w:t>1.013e0</w:t>
      </w:r>
    </w:p>
    <w:p w:rsidR="000162AD" w:rsidRDefault="000162AD" w:rsidP="000162AD">
      <w:r>
        <w:t>296.4576</w:t>
      </w:r>
      <w:r>
        <w:tab/>
        <w:t>1.013e0</w:t>
      </w:r>
    </w:p>
    <w:p w:rsidR="000162AD" w:rsidRDefault="000162AD" w:rsidP="000162AD">
      <w:r>
        <w:t>296.4727</w:t>
      </w:r>
      <w:r>
        <w:tab/>
        <w:t>1.013e0</w:t>
      </w:r>
    </w:p>
    <w:p w:rsidR="000162AD" w:rsidRDefault="000162AD" w:rsidP="000162AD">
      <w:r>
        <w:t>296.4814</w:t>
      </w:r>
      <w:r>
        <w:tab/>
        <w:t>1.013e0</w:t>
      </w:r>
    </w:p>
    <w:p w:rsidR="000162AD" w:rsidRDefault="000162AD" w:rsidP="000162AD">
      <w:r>
        <w:t>296.4901</w:t>
      </w:r>
      <w:r>
        <w:tab/>
        <w:t>1.013e0</w:t>
      </w:r>
    </w:p>
    <w:p w:rsidR="000162AD" w:rsidRDefault="000162AD" w:rsidP="000162AD">
      <w:r>
        <w:lastRenderedPageBreak/>
        <w:t>296.5087</w:t>
      </w:r>
      <w:r>
        <w:tab/>
        <w:t>2.025e0</w:t>
      </w:r>
    </w:p>
    <w:p w:rsidR="000162AD" w:rsidRDefault="000162AD" w:rsidP="000162AD">
      <w:r>
        <w:t>296.5171</w:t>
      </w:r>
      <w:r>
        <w:tab/>
        <w:t>1.013e0</w:t>
      </w:r>
    </w:p>
    <w:p w:rsidR="000162AD" w:rsidRDefault="000162AD" w:rsidP="000162AD">
      <w:r>
        <w:t>296.5280</w:t>
      </w:r>
      <w:r>
        <w:tab/>
        <w:t>2.025e0</w:t>
      </w:r>
    </w:p>
    <w:p w:rsidR="000162AD" w:rsidRDefault="000162AD" w:rsidP="000162AD">
      <w:r>
        <w:t>296.5327</w:t>
      </w:r>
      <w:r>
        <w:tab/>
        <w:t>1.013e0</w:t>
      </w:r>
    </w:p>
    <w:p w:rsidR="000162AD" w:rsidRDefault="000162AD" w:rsidP="000162AD">
      <w:r>
        <w:t>296.5368</w:t>
      </w:r>
      <w:r>
        <w:tab/>
        <w:t>1.013e0</w:t>
      </w:r>
    </w:p>
    <w:p w:rsidR="000162AD" w:rsidRDefault="000162AD" w:rsidP="000162AD">
      <w:r>
        <w:t>296.5409</w:t>
      </w:r>
      <w:r>
        <w:tab/>
        <w:t>1.013e0</w:t>
      </w:r>
    </w:p>
    <w:p w:rsidR="000162AD" w:rsidRDefault="000162AD" w:rsidP="000162AD">
      <w:r>
        <w:t>296.5447</w:t>
      </w:r>
      <w:r>
        <w:tab/>
        <w:t>1.013e0</w:t>
      </w:r>
    </w:p>
    <w:p w:rsidR="000162AD" w:rsidRDefault="000162AD" w:rsidP="000162AD">
      <w:r>
        <w:t>296.5493</w:t>
      </w:r>
      <w:r>
        <w:tab/>
        <w:t>1.013e0</w:t>
      </w:r>
    </w:p>
    <w:p w:rsidR="000162AD" w:rsidRDefault="000162AD" w:rsidP="000162AD">
      <w:r>
        <w:t>296.5551</w:t>
      </w:r>
      <w:r>
        <w:tab/>
        <w:t>2.025e0</w:t>
      </w:r>
    </w:p>
    <w:p w:rsidR="000162AD" w:rsidRDefault="000162AD" w:rsidP="000162AD">
      <w:r>
        <w:t>296.5571</w:t>
      </w:r>
      <w:r>
        <w:tab/>
        <w:t>2.025e0</w:t>
      </w:r>
    </w:p>
    <w:p w:rsidR="000162AD" w:rsidRDefault="000162AD" w:rsidP="000162AD">
      <w:r>
        <w:t>296.5667</w:t>
      </w:r>
      <w:r>
        <w:tab/>
        <w:t>2.025e0</w:t>
      </w:r>
    </w:p>
    <w:p w:rsidR="000162AD" w:rsidRDefault="000162AD" w:rsidP="000162AD">
      <w:r>
        <w:t>296.5765</w:t>
      </w:r>
      <w:r>
        <w:tab/>
        <w:t>2.025e0</w:t>
      </w:r>
    </w:p>
    <w:p w:rsidR="000162AD" w:rsidRDefault="000162AD" w:rsidP="000162AD">
      <w:r>
        <w:t>296.5923</w:t>
      </w:r>
      <w:r>
        <w:tab/>
        <w:t>1.013e0</w:t>
      </w:r>
    </w:p>
    <w:p w:rsidR="000162AD" w:rsidRDefault="000162AD" w:rsidP="000162AD">
      <w:r>
        <w:t>296.5961</w:t>
      </w:r>
      <w:r>
        <w:tab/>
        <w:t>1.013e0</w:t>
      </w:r>
    </w:p>
    <w:p w:rsidR="000162AD" w:rsidRDefault="000162AD" w:rsidP="000162AD">
      <w:r>
        <w:t>296.6006</w:t>
      </w:r>
      <w:r>
        <w:tab/>
        <w:t>1.013e0</w:t>
      </w:r>
    </w:p>
    <w:p w:rsidR="000162AD" w:rsidRDefault="000162AD" w:rsidP="000162AD">
      <w:r>
        <w:t>296.6044</w:t>
      </w:r>
      <w:r>
        <w:tab/>
        <w:t>1.013e0</w:t>
      </w:r>
    </w:p>
    <w:p w:rsidR="000162AD" w:rsidRDefault="000162AD" w:rsidP="000162AD">
      <w:r>
        <w:t>296.6142</w:t>
      </w:r>
      <w:r>
        <w:tab/>
        <w:t>1.013e0</w:t>
      </w:r>
    </w:p>
    <w:p w:rsidR="000162AD" w:rsidRDefault="000162AD" w:rsidP="000162AD">
      <w:r>
        <w:t>296.6320</w:t>
      </w:r>
      <w:r>
        <w:tab/>
        <w:t>2.025e0</w:t>
      </w:r>
    </w:p>
    <w:p w:rsidR="000162AD" w:rsidRDefault="000162AD" w:rsidP="000162AD">
      <w:r>
        <w:t>296.6557</w:t>
      </w:r>
      <w:r>
        <w:tab/>
        <w:t>1.013e0</w:t>
      </w:r>
    </w:p>
    <w:p w:rsidR="000162AD" w:rsidRDefault="000162AD" w:rsidP="000162AD">
      <w:r>
        <w:lastRenderedPageBreak/>
        <w:t>296.6638</w:t>
      </w:r>
      <w:r>
        <w:tab/>
        <w:t>1.013e0</w:t>
      </w:r>
    </w:p>
    <w:p w:rsidR="000162AD" w:rsidRDefault="000162AD" w:rsidP="000162AD">
      <w:r>
        <w:t>296.6677</w:t>
      </w:r>
      <w:r>
        <w:tab/>
        <w:t>1.013e0</w:t>
      </w:r>
    </w:p>
    <w:p w:rsidR="000162AD" w:rsidRDefault="000162AD" w:rsidP="000162AD">
      <w:r>
        <w:t>296.6792</w:t>
      </w:r>
      <w:r>
        <w:tab/>
        <w:t>3.038e0</w:t>
      </w:r>
    </w:p>
    <w:p w:rsidR="000162AD" w:rsidRDefault="000162AD" w:rsidP="000162AD">
      <w:r>
        <w:t>296.7002</w:t>
      </w:r>
      <w:r>
        <w:tab/>
        <w:t>1.013e0</w:t>
      </w:r>
    </w:p>
    <w:p w:rsidR="000162AD" w:rsidRDefault="000162AD" w:rsidP="000162AD">
      <w:r>
        <w:t>296.7115</w:t>
      </w:r>
      <w:r>
        <w:tab/>
        <w:t>2.025e0</w:t>
      </w:r>
    </w:p>
    <w:p w:rsidR="000162AD" w:rsidRDefault="000162AD" w:rsidP="000162AD">
      <w:r>
        <w:t>296.7233</w:t>
      </w:r>
      <w:r>
        <w:tab/>
        <w:t>1.013e0</w:t>
      </w:r>
    </w:p>
    <w:p w:rsidR="000162AD" w:rsidRDefault="000162AD" w:rsidP="000162AD">
      <w:r>
        <w:t>296.7386</w:t>
      </w:r>
      <w:r>
        <w:tab/>
        <w:t>1.013e0</w:t>
      </w:r>
    </w:p>
    <w:p w:rsidR="000162AD" w:rsidRDefault="000162AD" w:rsidP="000162AD">
      <w:r>
        <w:t>296.7431</w:t>
      </w:r>
      <w:r>
        <w:tab/>
        <w:t>1.013e0</w:t>
      </w:r>
    </w:p>
    <w:p w:rsidR="000162AD" w:rsidRDefault="000162AD" w:rsidP="000162AD">
      <w:r>
        <w:t>296.7550</w:t>
      </w:r>
      <w:r>
        <w:tab/>
        <w:t>2.025e0</w:t>
      </w:r>
    </w:p>
    <w:p w:rsidR="000162AD" w:rsidRDefault="000162AD" w:rsidP="000162AD">
      <w:r>
        <w:t>296.7815</w:t>
      </w:r>
      <w:r>
        <w:tab/>
        <w:t>4.051e0</w:t>
      </w:r>
    </w:p>
    <w:p w:rsidR="000162AD" w:rsidRDefault="000162AD" w:rsidP="000162AD">
      <w:r>
        <w:t>296.7853</w:t>
      </w:r>
      <w:r>
        <w:tab/>
        <w:t>3.038e0</w:t>
      </w:r>
    </w:p>
    <w:p w:rsidR="000162AD" w:rsidRDefault="000162AD" w:rsidP="000162AD">
      <w:r>
        <w:t>296.8026</w:t>
      </w:r>
      <w:r>
        <w:tab/>
        <w:t>1.013e0</w:t>
      </w:r>
    </w:p>
    <w:p w:rsidR="000162AD" w:rsidRDefault="000162AD" w:rsidP="000162AD">
      <w:r>
        <w:t>296.8343</w:t>
      </w:r>
      <w:r>
        <w:tab/>
        <w:t>1.013e0</w:t>
      </w:r>
    </w:p>
    <w:p w:rsidR="000162AD" w:rsidRDefault="000162AD" w:rsidP="000162AD">
      <w:r>
        <w:t>296.8467</w:t>
      </w:r>
      <w:r>
        <w:tab/>
        <w:t>1.013e0</w:t>
      </w:r>
    </w:p>
    <w:p w:rsidR="000162AD" w:rsidRDefault="000162AD" w:rsidP="000162AD">
      <w:r>
        <w:t>296.8570</w:t>
      </w:r>
      <w:r>
        <w:tab/>
        <w:t>1.013e0</w:t>
      </w:r>
    </w:p>
    <w:p w:rsidR="000162AD" w:rsidRDefault="000162AD" w:rsidP="000162AD">
      <w:r>
        <w:t>296.8848</w:t>
      </w:r>
      <w:r>
        <w:tab/>
        <w:t>1.013e0</w:t>
      </w:r>
    </w:p>
    <w:p w:rsidR="000162AD" w:rsidRDefault="000162AD" w:rsidP="000162AD">
      <w:r>
        <w:t>296.8907</w:t>
      </w:r>
      <w:r>
        <w:tab/>
        <w:t>3.038e0</w:t>
      </w:r>
    </w:p>
    <w:p w:rsidR="000162AD" w:rsidRDefault="000162AD" w:rsidP="000162AD">
      <w:r>
        <w:t>296.9063</w:t>
      </w:r>
      <w:r>
        <w:tab/>
        <w:t>2.025e0</w:t>
      </w:r>
    </w:p>
    <w:p w:rsidR="000162AD" w:rsidRDefault="000162AD" w:rsidP="000162AD">
      <w:r>
        <w:t>296.9172</w:t>
      </w:r>
      <w:r>
        <w:tab/>
        <w:t>3.038e0</w:t>
      </w:r>
    </w:p>
    <w:p w:rsidR="000162AD" w:rsidRDefault="000162AD" w:rsidP="000162AD">
      <w:r>
        <w:lastRenderedPageBreak/>
        <w:t>296.9219</w:t>
      </w:r>
      <w:r>
        <w:tab/>
        <w:t>4.051e0</w:t>
      </w:r>
    </w:p>
    <w:p w:rsidR="000162AD" w:rsidRDefault="000162AD" w:rsidP="000162AD">
      <w:r>
        <w:t>296.9241</w:t>
      </w:r>
      <w:r>
        <w:tab/>
        <w:t>5.063e0</w:t>
      </w:r>
    </w:p>
    <w:p w:rsidR="000162AD" w:rsidRDefault="000162AD" w:rsidP="000162AD">
      <w:r>
        <w:t>296.9259</w:t>
      </w:r>
      <w:r>
        <w:tab/>
        <w:t>2.025e0</w:t>
      </w:r>
    </w:p>
    <w:p w:rsidR="000162AD" w:rsidRDefault="000162AD" w:rsidP="000162AD">
      <w:r>
        <w:t>296.9273</w:t>
      </w:r>
      <w:r>
        <w:tab/>
        <w:t>5.063e0</w:t>
      </w:r>
    </w:p>
    <w:p w:rsidR="000162AD" w:rsidRDefault="000162AD" w:rsidP="000162AD">
      <w:r>
        <w:t>296.9427</w:t>
      </w:r>
      <w:r>
        <w:tab/>
        <w:t>6.076e0</w:t>
      </w:r>
    </w:p>
    <w:p w:rsidR="000162AD" w:rsidRDefault="000162AD" w:rsidP="000162AD">
      <w:r>
        <w:t>296.9493</w:t>
      </w:r>
      <w:r>
        <w:tab/>
        <w:t>2.025e0</w:t>
      </w:r>
    </w:p>
    <w:p w:rsidR="000162AD" w:rsidRDefault="000162AD" w:rsidP="000162AD">
      <w:r>
        <w:t>296.9577</w:t>
      </w:r>
      <w:r>
        <w:tab/>
        <w:t>1.013e0</w:t>
      </w:r>
    </w:p>
    <w:p w:rsidR="000162AD" w:rsidRDefault="000162AD" w:rsidP="000162AD">
      <w:r>
        <w:t>296.9618</w:t>
      </w:r>
      <w:r>
        <w:tab/>
        <w:t>3.038e0</w:t>
      </w:r>
    </w:p>
    <w:p w:rsidR="000162AD" w:rsidRDefault="000162AD" w:rsidP="000162AD">
      <w:r>
        <w:t>296.9637</w:t>
      </w:r>
      <w:r>
        <w:tab/>
        <w:t>1.266e0</w:t>
      </w:r>
    </w:p>
    <w:p w:rsidR="000162AD" w:rsidRDefault="000162AD" w:rsidP="000162AD">
      <w:r>
        <w:t>296.9649</w:t>
      </w:r>
      <w:r>
        <w:tab/>
        <w:t>3.038e0</w:t>
      </w:r>
    </w:p>
    <w:p w:rsidR="000162AD" w:rsidRDefault="000162AD" w:rsidP="000162AD">
      <w:r>
        <w:t>296.9673</w:t>
      </w:r>
      <w:r>
        <w:tab/>
        <w:t>2.025e0</w:t>
      </w:r>
    </w:p>
    <w:p w:rsidR="000162AD" w:rsidRDefault="000162AD" w:rsidP="000162AD">
      <w:r>
        <w:t>296.9692</w:t>
      </w:r>
      <w:r>
        <w:tab/>
        <w:t>4.051e0</w:t>
      </w:r>
    </w:p>
    <w:p w:rsidR="000162AD" w:rsidRDefault="000162AD" w:rsidP="000162AD">
      <w:r>
        <w:t>296.9766</w:t>
      </w:r>
      <w:r>
        <w:tab/>
        <w:t>1.013e0</w:t>
      </w:r>
    </w:p>
    <w:p w:rsidR="000162AD" w:rsidRDefault="000162AD" w:rsidP="000162AD">
      <w:r>
        <w:t>296.9813</w:t>
      </w:r>
      <w:r>
        <w:tab/>
        <w:t>1.013e0</w:t>
      </w:r>
    </w:p>
    <w:p w:rsidR="000162AD" w:rsidRDefault="000162AD" w:rsidP="000162AD">
      <w:r>
        <w:t>296.9849</w:t>
      </w:r>
      <w:r>
        <w:tab/>
        <w:t>2.025e0</w:t>
      </w:r>
    </w:p>
    <w:p w:rsidR="000162AD" w:rsidRDefault="000162AD" w:rsidP="000162AD">
      <w:r>
        <w:t>296.9893</w:t>
      </w:r>
      <w:r>
        <w:tab/>
        <w:t>1.013e0</w:t>
      </w:r>
    </w:p>
    <w:p w:rsidR="000162AD" w:rsidRDefault="000162AD" w:rsidP="000162AD">
      <w:r>
        <w:t>296.9911</w:t>
      </w:r>
      <w:r>
        <w:tab/>
        <w:t>2.025e0</w:t>
      </w:r>
    </w:p>
    <w:p w:rsidR="000162AD" w:rsidRDefault="000162AD" w:rsidP="000162AD">
      <w:r>
        <w:t>296.9933</w:t>
      </w:r>
      <w:r>
        <w:tab/>
        <w:t>1.013e0</w:t>
      </w:r>
    </w:p>
    <w:p w:rsidR="000162AD" w:rsidRDefault="000162AD" w:rsidP="000162AD">
      <w:r>
        <w:t>297.0033</w:t>
      </w:r>
      <w:r>
        <w:tab/>
        <w:t>4.051e0</w:t>
      </w:r>
    </w:p>
    <w:p w:rsidR="000162AD" w:rsidRDefault="000162AD" w:rsidP="000162AD">
      <w:r>
        <w:lastRenderedPageBreak/>
        <w:t>297.0052</w:t>
      </w:r>
      <w:r>
        <w:tab/>
        <w:t>2.025e0</w:t>
      </w:r>
    </w:p>
    <w:p w:rsidR="000162AD" w:rsidRDefault="000162AD" w:rsidP="000162AD">
      <w:r>
        <w:t>297.0092</w:t>
      </w:r>
      <w:r>
        <w:tab/>
        <w:t>1.013e0</w:t>
      </w:r>
    </w:p>
    <w:p w:rsidR="000162AD" w:rsidRDefault="000162AD" w:rsidP="000162AD">
      <w:r>
        <w:t>297.0170</w:t>
      </w:r>
      <w:r>
        <w:tab/>
        <w:t>1.013e0</w:t>
      </w:r>
    </w:p>
    <w:p w:rsidR="000162AD" w:rsidRDefault="000162AD" w:rsidP="000162AD">
      <w:r>
        <w:t>297.0208</w:t>
      </w:r>
      <w:r>
        <w:tab/>
        <w:t>2.025e0</w:t>
      </w:r>
    </w:p>
    <w:p w:rsidR="000162AD" w:rsidRDefault="000162AD" w:rsidP="000162AD">
      <w:r>
        <w:t>297.0255</w:t>
      </w:r>
      <w:r>
        <w:tab/>
        <w:t>1.013e0</w:t>
      </w:r>
    </w:p>
    <w:p w:rsidR="000162AD" w:rsidRDefault="000162AD" w:rsidP="000162AD">
      <w:r>
        <w:t>297.0293</w:t>
      </w:r>
      <w:r>
        <w:tab/>
        <w:t>2.025e0</w:t>
      </w:r>
    </w:p>
    <w:p w:rsidR="000162AD" w:rsidRDefault="000162AD" w:rsidP="000162AD">
      <w:r>
        <w:t>297.0431</w:t>
      </w:r>
      <w:r>
        <w:tab/>
        <w:t>2.025e0</w:t>
      </w:r>
    </w:p>
    <w:p w:rsidR="000162AD" w:rsidRDefault="000162AD" w:rsidP="000162AD">
      <w:r>
        <w:t>297.0448</w:t>
      </w:r>
      <w:r>
        <w:tab/>
        <w:t>1.013e0</w:t>
      </w:r>
    </w:p>
    <w:p w:rsidR="000162AD" w:rsidRDefault="000162AD" w:rsidP="000162AD">
      <w:r>
        <w:t>297.0531</w:t>
      </w:r>
      <w:r>
        <w:tab/>
        <w:t>2.025e0</w:t>
      </w:r>
    </w:p>
    <w:p w:rsidR="000162AD" w:rsidRDefault="000162AD" w:rsidP="000162AD">
      <w:r>
        <w:t>297.0563</w:t>
      </w:r>
      <w:r>
        <w:tab/>
        <w:t>3.038e0</w:t>
      </w:r>
    </w:p>
    <w:p w:rsidR="000162AD" w:rsidRDefault="000162AD" w:rsidP="000162AD">
      <w:r>
        <w:t>297.0576</w:t>
      </w:r>
      <w:r>
        <w:tab/>
        <w:t>2.025e0</w:t>
      </w:r>
    </w:p>
    <w:p w:rsidR="000162AD" w:rsidRDefault="000162AD" w:rsidP="000162AD">
      <w:r>
        <w:t>297.0725</w:t>
      </w:r>
      <w:r>
        <w:tab/>
        <w:t>1.013e0</w:t>
      </w:r>
    </w:p>
    <w:p w:rsidR="000162AD" w:rsidRDefault="000162AD" w:rsidP="000162AD">
      <w:r>
        <w:t>297.0766</w:t>
      </w:r>
      <w:r>
        <w:tab/>
        <w:t>5.063e0</w:t>
      </w:r>
    </w:p>
    <w:p w:rsidR="000162AD" w:rsidRDefault="000162AD" w:rsidP="000162AD">
      <w:r>
        <w:t>297.0784</w:t>
      </w:r>
      <w:r>
        <w:tab/>
        <w:t>3.038e0</w:t>
      </w:r>
    </w:p>
    <w:p w:rsidR="000162AD" w:rsidRDefault="000162AD" w:rsidP="000162AD">
      <w:r>
        <w:t>297.0851</w:t>
      </w:r>
      <w:r>
        <w:tab/>
        <w:t>2.025e0</w:t>
      </w:r>
    </w:p>
    <w:p w:rsidR="000162AD" w:rsidRDefault="000162AD" w:rsidP="000162AD">
      <w:r>
        <w:t>297.0884</w:t>
      </w:r>
      <w:r>
        <w:tab/>
        <w:t>5.063e0</w:t>
      </w:r>
    </w:p>
    <w:p w:rsidR="000162AD" w:rsidRDefault="000162AD" w:rsidP="000162AD">
      <w:r>
        <w:t>297.0902</w:t>
      </w:r>
      <w:r>
        <w:tab/>
        <w:t>1.013e0</w:t>
      </w:r>
    </w:p>
    <w:p w:rsidR="000162AD" w:rsidRDefault="000162AD" w:rsidP="000162AD">
      <w:r>
        <w:t>297.0918</w:t>
      </w:r>
      <w:r>
        <w:tab/>
        <w:t>2.025e0</w:t>
      </w:r>
    </w:p>
    <w:p w:rsidR="000162AD" w:rsidRDefault="000162AD" w:rsidP="000162AD">
      <w:r>
        <w:t>297.0977</w:t>
      </w:r>
      <w:r>
        <w:tab/>
        <w:t>2.025e0</w:t>
      </w:r>
    </w:p>
    <w:p w:rsidR="000162AD" w:rsidRDefault="000162AD" w:rsidP="000162AD">
      <w:r>
        <w:lastRenderedPageBreak/>
        <w:t>297.1003</w:t>
      </w:r>
      <w:r>
        <w:tab/>
        <w:t>2.025e0</w:t>
      </w:r>
    </w:p>
    <w:p w:rsidR="000162AD" w:rsidRDefault="000162AD" w:rsidP="000162AD">
      <w:r>
        <w:t>297.1045</w:t>
      </w:r>
      <w:r>
        <w:tab/>
        <w:t>2.025e0</w:t>
      </w:r>
    </w:p>
    <w:p w:rsidR="000162AD" w:rsidRDefault="000162AD" w:rsidP="000162AD">
      <w:r>
        <w:t>297.1365</w:t>
      </w:r>
      <w:r>
        <w:tab/>
        <w:t>4.051e0</w:t>
      </w:r>
    </w:p>
    <w:p w:rsidR="000162AD" w:rsidRDefault="000162AD" w:rsidP="000162AD">
      <w:r>
        <w:t>297.1391</w:t>
      </w:r>
      <w:r>
        <w:tab/>
        <w:t>5.063e0</w:t>
      </w:r>
    </w:p>
    <w:p w:rsidR="000162AD" w:rsidRDefault="000162AD" w:rsidP="000162AD">
      <w:r>
        <w:t>297.1411</w:t>
      </w:r>
      <w:r>
        <w:tab/>
        <w:t>5.063e0</w:t>
      </w:r>
    </w:p>
    <w:p w:rsidR="000162AD" w:rsidRDefault="000162AD" w:rsidP="000162AD">
      <w:r>
        <w:t>297.1443</w:t>
      </w:r>
      <w:r>
        <w:tab/>
        <w:t>2.459e0</w:t>
      </w:r>
    </w:p>
    <w:p w:rsidR="000162AD" w:rsidRDefault="000162AD" w:rsidP="000162AD">
      <w:r>
        <w:t>297.1544</w:t>
      </w:r>
      <w:r>
        <w:tab/>
        <w:t>4.051e0</w:t>
      </w:r>
    </w:p>
    <w:p w:rsidR="000162AD" w:rsidRDefault="000162AD" w:rsidP="000162AD">
      <w:r>
        <w:t>297.1556</w:t>
      </w:r>
      <w:r>
        <w:tab/>
        <w:t>1.013e0</w:t>
      </w:r>
    </w:p>
    <w:p w:rsidR="000162AD" w:rsidRDefault="000162AD" w:rsidP="000162AD">
      <w:r>
        <w:t>297.1567</w:t>
      </w:r>
      <w:r>
        <w:tab/>
        <w:t>6.076e0</w:t>
      </w:r>
    </w:p>
    <w:p w:rsidR="000162AD" w:rsidRDefault="000162AD" w:rsidP="000162AD">
      <w:r>
        <w:t>297.1591</w:t>
      </w:r>
      <w:r>
        <w:tab/>
        <w:t>2.025e0</w:t>
      </w:r>
    </w:p>
    <w:p w:rsidR="000162AD" w:rsidRDefault="000162AD" w:rsidP="000162AD">
      <w:r>
        <w:t>297.1602</w:t>
      </w:r>
      <w:r>
        <w:tab/>
        <w:t>4.051e0</w:t>
      </w:r>
    </w:p>
    <w:p w:rsidR="000162AD" w:rsidRDefault="000162AD" w:rsidP="000162AD">
      <w:r>
        <w:t>297.1639</w:t>
      </w:r>
      <w:r>
        <w:tab/>
        <w:t>3.038e0</w:t>
      </w:r>
    </w:p>
    <w:p w:rsidR="000162AD" w:rsidRDefault="000162AD" w:rsidP="000162AD">
      <w:r>
        <w:t>297.1684</w:t>
      </w:r>
      <w:r>
        <w:tab/>
        <w:t>3.038e0</w:t>
      </w:r>
    </w:p>
    <w:p w:rsidR="000162AD" w:rsidRDefault="000162AD" w:rsidP="000162AD">
      <w:r>
        <w:t>297.1697</w:t>
      </w:r>
      <w:r>
        <w:tab/>
        <w:t>2.025e0</w:t>
      </w:r>
    </w:p>
    <w:p w:rsidR="000162AD" w:rsidRDefault="000162AD" w:rsidP="000162AD">
      <w:r>
        <w:t>297.1731</w:t>
      </w:r>
      <w:r>
        <w:tab/>
        <w:t>2.025e0</w:t>
      </w:r>
    </w:p>
    <w:p w:rsidR="000162AD" w:rsidRDefault="000162AD" w:rsidP="000162AD">
      <w:r>
        <w:t>297.1826</w:t>
      </w:r>
      <w:r>
        <w:tab/>
        <w:t>1.013e0</w:t>
      </w:r>
    </w:p>
    <w:p w:rsidR="000162AD" w:rsidRDefault="000162AD" w:rsidP="000162AD">
      <w:r>
        <w:t>297.1918</w:t>
      </w:r>
      <w:r>
        <w:tab/>
        <w:t>2.025e0</w:t>
      </w:r>
    </w:p>
    <w:p w:rsidR="000162AD" w:rsidRDefault="000162AD" w:rsidP="000162AD">
      <w:r>
        <w:t>297.1959</w:t>
      </w:r>
      <w:r>
        <w:tab/>
        <w:t>1.039e0</w:t>
      </w:r>
    </w:p>
    <w:p w:rsidR="000162AD" w:rsidRDefault="000162AD" w:rsidP="000162AD">
      <w:r>
        <w:t>297.2044</w:t>
      </w:r>
      <w:r>
        <w:tab/>
        <w:t>4.485e0</w:t>
      </w:r>
    </w:p>
    <w:p w:rsidR="000162AD" w:rsidRDefault="000162AD" w:rsidP="000162AD">
      <w:r>
        <w:lastRenderedPageBreak/>
        <w:t>297.2104</w:t>
      </w:r>
      <w:r>
        <w:tab/>
        <w:t>1.499e0</w:t>
      </w:r>
    </w:p>
    <w:p w:rsidR="000162AD" w:rsidRDefault="000162AD" w:rsidP="000162AD">
      <w:r>
        <w:t>297.2185</w:t>
      </w:r>
      <w:r>
        <w:tab/>
        <w:t>3.038e0</w:t>
      </w:r>
    </w:p>
    <w:p w:rsidR="000162AD" w:rsidRDefault="000162AD" w:rsidP="000162AD">
      <w:r>
        <w:t>297.2270</w:t>
      </w:r>
      <w:r>
        <w:tab/>
        <w:t>2.025e0</w:t>
      </w:r>
    </w:p>
    <w:p w:rsidR="000162AD" w:rsidRDefault="000162AD" w:rsidP="000162AD">
      <w:r>
        <w:t>297.2299</w:t>
      </w:r>
      <w:r>
        <w:tab/>
        <w:t>2.025e0</w:t>
      </w:r>
    </w:p>
    <w:p w:rsidR="000162AD" w:rsidRDefault="000162AD" w:rsidP="000162AD">
      <w:r>
        <w:t>297.2314</w:t>
      </w:r>
      <w:r>
        <w:tab/>
        <w:t>3.038e0</w:t>
      </w:r>
    </w:p>
    <w:p w:rsidR="000162AD" w:rsidRDefault="000162AD" w:rsidP="000162AD">
      <w:r>
        <w:t>297.2363</w:t>
      </w:r>
      <w:r>
        <w:tab/>
        <w:t>1.013e0</w:t>
      </w:r>
    </w:p>
    <w:p w:rsidR="000162AD" w:rsidRDefault="000162AD" w:rsidP="000162AD">
      <w:r>
        <w:t>297.2397</w:t>
      </w:r>
      <w:r>
        <w:tab/>
        <w:t>2.025e0</w:t>
      </w:r>
    </w:p>
    <w:p w:rsidR="000162AD" w:rsidRDefault="000162AD" w:rsidP="000162AD">
      <w:r>
        <w:t>297.2415</w:t>
      </w:r>
      <w:r>
        <w:tab/>
        <w:t>5.063e0</w:t>
      </w:r>
    </w:p>
    <w:p w:rsidR="000162AD" w:rsidRDefault="000162AD" w:rsidP="000162AD">
      <w:r>
        <w:t>297.2463</w:t>
      </w:r>
      <w:r>
        <w:tab/>
        <w:t>2.025e0</w:t>
      </w:r>
    </w:p>
    <w:p w:rsidR="000162AD" w:rsidRDefault="000162AD" w:rsidP="000162AD">
      <w:r>
        <w:t>297.2474</w:t>
      </w:r>
      <w:r>
        <w:tab/>
        <w:t>1.013e0</w:t>
      </w:r>
    </w:p>
    <w:p w:rsidR="000162AD" w:rsidRDefault="000162AD" w:rsidP="000162AD">
      <w:r>
        <w:t>297.2493</w:t>
      </w:r>
      <w:r>
        <w:tab/>
        <w:t>2.025e0</w:t>
      </w:r>
    </w:p>
    <w:p w:rsidR="000162AD" w:rsidRDefault="000162AD" w:rsidP="000162AD">
      <w:r>
        <w:t>297.2535</w:t>
      </w:r>
      <w:r>
        <w:tab/>
        <w:t>2.025e0</w:t>
      </w:r>
    </w:p>
    <w:p w:rsidR="000162AD" w:rsidRDefault="000162AD" w:rsidP="000162AD">
      <w:r>
        <w:t>297.2551</w:t>
      </w:r>
      <w:r>
        <w:tab/>
        <w:t>4.051e0</w:t>
      </w:r>
    </w:p>
    <w:p w:rsidR="000162AD" w:rsidRDefault="000162AD" w:rsidP="000162AD">
      <w:r>
        <w:t>297.2616</w:t>
      </w:r>
      <w:r>
        <w:tab/>
        <w:t>3.038e0</w:t>
      </w:r>
    </w:p>
    <w:p w:rsidR="000162AD" w:rsidRDefault="000162AD" w:rsidP="000162AD">
      <w:r>
        <w:t>297.2684</w:t>
      </w:r>
      <w:r>
        <w:tab/>
        <w:t>2.025e0</w:t>
      </w:r>
    </w:p>
    <w:p w:rsidR="000162AD" w:rsidRDefault="000162AD" w:rsidP="000162AD">
      <w:r>
        <w:t>297.2749</w:t>
      </w:r>
      <w:r>
        <w:tab/>
        <w:t>3.038e0</w:t>
      </w:r>
    </w:p>
    <w:p w:rsidR="000162AD" w:rsidRDefault="000162AD" w:rsidP="000162AD">
      <w:r>
        <w:t>297.2794</w:t>
      </w:r>
      <w:r>
        <w:tab/>
        <w:t>1.013e0</w:t>
      </w:r>
    </w:p>
    <w:p w:rsidR="000162AD" w:rsidRDefault="000162AD" w:rsidP="000162AD">
      <w:r>
        <w:t>297.2831</w:t>
      </w:r>
      <w:r>
        <w:tab/>
        <w:t>3.038e0</w:t>
      </w:r>
    </w:p>
    <w:p w:rsidR="000162AD" w:rsidRDefault="000162AD" w:rsidP="000162AD">
      <w:r>
        <w:t>297.2841</w:t>
      </w:r>
      <w:r>
        <w:tab/>
        <w:t>3.038e0</w:t>
      </w:r>
    </w:p>
    <w:p w:rsidR="000162AD" w:rsidRDefault="000162AD" w:rsidP="000162AD">
      <w:r>
        <w:lastRenderedPageBreak/>
        <w:t>297.2876</w:t>
      </w:r>
      <w:r>
        <w:tab/>
        <w:t>7.089e0</w:t>
      </w:r>
    </w:p>
    <w:p w:rsidR="000162AD" w:rsidRDefault="000162AD" w:rsidP="000162AD">
      <w:r>
        <w:t>297.2909</w:t>
      </w:r>
      <w:r>
        <w:tab/>
        <w:t>2.025e0</w:t>
      </w:r>
    </w:p>
    <w:p w:rsidR="000162AD" w:rsidRDefault="000162AD" w:rsidP="000162AD">
      <w:r>
        <w:t>297.2958</w:t>
      </w:r>
      <w:r>
        <w:tab/>
        <w:t>4.051e0</w:t>
      </w:r>
    </w:p>
    <w:p w:rsidR="000162AD" w:rsidRDefault="000162AD" w:rsidP="000162AD">
      <w:r>
        <w:t>297.3045</w:t>
      </w:r>
      <w:r>
        <w:tab/>
        <w:t>3.038e0</w:t>
      </w:r>
    </w:p>
    <w:p w:rsidR="000162AD" w:rsidRDefault="000162AD" w:rsidP="000162AD">
      <w:r>
        <w:t>297.3072</w:t>
      </w:r>
      <w:r>
        <w:tab/>
        <w:t>1.013e0</w:t>
      </w:r>
    </w:p>
    <w:p w:rsidR="000162AD" w:rsidRDefault="000162AD" w:rsidP="000162AD">
      <w:r>
        <w:t>297.3110</w:t>
      </w:r>
      <w:r>
        <w:tab/>
        <w:t>2.025e0</w:t>
      </w:r>
    </w:p>
    <w:p w:rsidR="000162AD" w:rsidRDefault="000162AD" w:rsidP="000162AD">
      <w:r>
        <w:t>297.3188</w:t>
      </w:r>
      <w:r>
        <w:tab/>
        <w:t>1.013e0</w:t>
      </w:r>
    </w:p>
    <w:p w:rsidR="000162AD" w:rsidRDefault="000162AD" w:rsidP="000162AD">
      <w:r>
        <w:t>297.3341</w:t>
      </w:r>
      <w:r>
        <w:tab/>
        <w:t>1.013e0</w:t>
      </w:r>
    </w:p>
    <w:p w:rsidR="000162AD" w:rsidRDefault="000162AD" w:rsidP="000162AD">
      <w:r>
        <w:t>297.3425</w:t>
      </w:r>
      <w:r>
        <w:tab/>
        <w:t>1.013e0</w:t>
      </w:r>
    </w:p>
    <w:p w:rsidR="000162AD" w:rsidRDefault="000162AD" w:rsidP="000162AD">
      <w:r>
        <w:t>297.3502</w:t>
      </w:r>
      <w:r>
        <w:tab/>
        <w:t>2.025e0</w:t>
      </w:r>
    </w:p>
    <w:p w:rsidR="000162AD" w:rsidRDefault="000162AD" w:rsidP="000162AD">
      <w:r>
        <w:t>297.3559</w:t>
      </w:r>
      <w:r>
        <w:tab/>
        <w:t>3.038e0</w:t>
      </w:r>
    </w:p>
    <w:p w:rsidR="000162AD" w:rsidRDefault="000162AD" w:rsidP="000162AD">
      <w:r>
        <w:t>297.3579</w:t>
      </w:r>
      <w:r>
        <w:tab/>
        <w:t>2.025e0</w:t>
      </w:r>
    </w:p>
    <w:p w:rsidR="000162AD" w:rsidRDefault="000162AD" w:rsidP="000162AD">
      <w:r>
        <w:t>297.3786</w:t>
      </w:r>
      <w:r>
        <w:tab/>
        <w:t>1.013e0</w:t>
      </w:r>
    </w:p>
    <w:p w:rsidR="000162AD" w:rsidRDefault="000162AD" w:rsidP="000162AD">
      <w:r>
        <w:t>297.3831</w:t>
      </w:r>
      <w:r>
        <w:tab/>
        <w:t>1.013e0</w:t>
      </w:r>
    </w:p>
    <w:p w:rsidR="000162AD" w:rsidRDefault="000162AD" w:rsidP="000162AD">
      <w:r>
        <w:t>297.3883</w:t>
      </w:r>
      <w:r>
        <w:tab/>
        <w:t>1.013e0</w:t>
      </w:r>
    </w:p>
    <w:p w:rsidR="000162AD" w:rsidRDefault="000162AD" w:rsidP="000162AD">
      <w:r>
        <w:t>297.4057</w:t>
      </w:r>
      <w:r>
        <w:tab/>
        <w:t>1.013e0</w:t>
      </w:r>
    </w:p>
    <w:p w:rsidR="000162AD" w:rsidRDefault="000162AD" w:rsidP="000162AD">
      <w:r>
        <w:t>297.4105</w:t>
      </w:r>
      <w:r>
        <w:tab/>
        <w:t>1.013e0</w:t>
      </w:r>
    </w:p>
    <w:p w:rsidR="000162AD" w:rsidRDefault="000162AD" w:rsidP="000162AD">
      <w:r>
        <w:t>297.4261</w:t>
      </w:r>
      <w:r>
        <w:tab/>
        <w:t>1.013e0</w:t>
      </w:r>
    </w:p>
    <w:p w:rsidR="000162AD" w:rsidRDefault="000162AD" w:rsidP="000162AD">
      <w:r>
        <w:t>297.4300</w:t>
      </w:r>
      <w:r>
        <w:tab/>
        <w:t>1.013e0</w:t>
      </w:r>
    </w:p>
    <w:p w:rsidR="000162AD" w:rsidRDefault="000162AD" w:rsidP="000162AD">
      <w:r>
        <w:lastRenderedPageBreak/>
        <w:t>297.4424</w:t>
      </w:r>
      <w:r>
        <w:tab/>
        <w:t>3.038e0</w:t>
      </w:r>
    </w:p>
    <w:p w:rsidR="000162AD" w:rsidRDefault="000162AD" w:rsidP="000162AD">
      <w:r>
        <w:t>297.4478</w:t>
      </w:r>
      <w:r>
        <w:tab/>
        <w:t>2.025e0</w:t>
      </w:r>
    </w:p>
    <w:p w:rsidR="000162AD" w:rsidRDefault="000162AD" w:rsidP="000162AD">
      <w:r>
        <w:t>297.4529</w:t>
      </w:r>
      <w:r>
        <w:tab/>
        <w:t>2.025e0</w:t>
      </w:r>
    </w:p>
    <w:p w:rsidR="000162AD" w:rsidRDefault="000162AD" w:rsidP="000162AD">
      <w:r>
        <w:t>297.4581</w:t>
      </w:r>
      <w:r>
        <w:tab/>
        <w:t>1.013e0</w:t>
      </w:r>
    </w:p>
    <w:p w:rsidR="000162AD" w:rsidRDefault="000162AD" w:rsidP="000162AD">
      <w:r>
        <w:t>297.4698</w:t>
      </w:r>
      <w:r>
        <w:tab/>
        <w:t>1.013e0</w:t>
      </w:r>
    </w:p>
    <w:p w:rsidR="000162AD" w:rsidRDefault="000162AD" w:rsidP="000162AD">
      <w:r>
        <w:t>297.4939</w:t>
      </w:r>
      <w:r>
        <w:tab/>
        <w:t>2.025e0</w:t>
      </w:r>
    </w:p>
    <w:p w:rsidR="000162AD" w:rsidRDefault="000162AD" w:rsidP="000162AD">
      <w:r>
        <w:t>297.5170</w:t>
      </w:r>
      <w:r>
        <w:tab/>
        <w:t>2.025e0</w:t>
      </w:r>
    </w:p>
    <w:p w:rsidR="000162AD" w:rsidRDefault="000162AD" w:rsidP="000162AD">
      <w:r>
        <w:t>297.5257</w:t>
      </w:r>
      <w:r>
        <w:tab/>
        <w:t>1.013e0</w:t>
      </w:r>
    </w:p>
    <w:p w:rsidR="000162AD" w:rsidRDefault="000162AD" w:rsidP="000162AD">
      <w:r>
        <w:t>297.5348</w:t>
      </w:r>
      <w:r>
        <w:tab/>
        <w:t>1.013e0</w:t>
      </w:r>
    </w:p>
    <w:p w:rsidR="000162AD" w:rsidRDefault="000162AD" w:rsidP="000162AD">
      <w:r>
        <w:t>297.5420</w:t>
      </w:r>
      <w:r>
        <w:tab/>
        <w:t>2.025e0</w:t>
      </w:r>
    </w:p>
    <w:p w:rsidR="000162AD" w:rsidRDefault="000162AD" w:rsidP="000162AD">
      <w:r>
        <w:t>297.5533</w:t>
      </w:r>
      <w:r>
        <w:tab/>
        <w:t>2.025e0</w:t>
      </w:r>
    </w:p>
    <w:p w:rsidR="000162AD" w:rsidRDefault="000162AD" w:rsidP="000162AD">
      <w:r>
        <w:t>297.5674</w:t>
      </w:r>
      <w:r>
        <w:tab/>
        <w:t>1.013e0</w:t>
      </w:r>
    </w:p>
    <w:p w:rsidR="000162AD" w:rsidRDefault="000162AD" w:rsidP="000162AD">
      <w:r>
        <w:t>297.5766</w:t>
      </w:r>
      <w:r>
        <w:tab/>
        <w:t>3.038e0</w:t>
      </w:r>
    </w:p>
    <w:p w:rsidR="000162AD" w:rsidRDefault="000162AD" w:rsidP="000162AD">
      <w:r>
        <w:t>297.5810</w:t>
      </w:r>
      <w:r>
        <w:tab/>
        <w:t>1.013e0</w:t>
      </w:r>
    </w:p>
    <w:p w:rsidR="000162AD" w:rsidRDefault="000162AD" w:rsidP="000162AD">
      <w:r>
        <w:t>297.5890</w:t>
      </w:r>
      <w:r>
        <w:tab/>
        <w:t>2.025e0</w:t>
      </w:r>
    </w:p>
    <w:p w:rsidR="000162AD" w:rsidRDefault="000162AD" w:rsidP="000162AD">
      <w:r>
        <w:t>297.5920</w:t>
      </w:r>
      <w:r>
        <w:tab/>
        <w:t>2.025e0</w:t>
      </w:r>
    </w:p>
    <w:p w:rsidR="000162AD" w:rsidRDefault="000162AD" w:rsidP="000162AD">
      <w:r>
        <w:t>297.5942</w:t>
      </w:r>
      <w:r>
        <w:tab/>
        <w:t>1.013e0</w:t>
      </w:r>
    </w:p>
    <w:p w:rsidR="000162AD" w:rsidRDefault="000162AD" w:rsidP="000162AD">
      <w:r>
        <w:t>297.6042</w:t>
      </w:r>
      <w:r>
        <w:tab/>
        <w:t>1.013e0</w:t>
      </w:r>
    </w:p>
    <w:p w:rsidR="000162AD" w:rsidRDefault="000162AD" w:rsidP="000162AD">
      <w:r>
        <w:t>297.6068</w:t>
      </w:r>
      <w:r>
        <w:tab/>
        <w:t>2.025e0</w:t>
      </w:r>
    </w:p>
    <w:p w:rsidR="000162AD" w:rsidRDefault="000162AD" w:rsidP="000162AD">
      <w:r>
        <w:lastRenderedPageBreak/>
        <w:t>297.6207</w:t>
      </w:r>
      <w:r>
        <w:tab/>
        <w:t>1.013e0</w:t>
      </w:r>
    </w:p>
    <w:p w:rsidR="000162AD" w:rsidRDefault="000162AD" w:rsidP="000162AD">
      <w:r>
        <w:t>297.6248</w:t>
      </w:r>
      <w:r>
        <w:tab/>
        <w:t>2.025e0</w:t>
      </w:r>
    </w:p>
    <w:p w:rsidR="000162AD" w:rsidRDefault="000162AD" w:rsidP="000162AD">
      <w:r>
        <w:t>297.6270</w:t>
      </w:r>
      <w:r>
        <w:tab/>
        <w:t>1.013e0</w:t>
      </w:r>
    </w:p>
    <w:p w:rsidR="000162AD" w:rsidRDefault="000162AD" w:rsidP="000162AD">
      <w:r>
        <w:t>297.6319</w:t>
      </w:r>
      <w:r>
        <w:tab/>
        <w:t>3.038e0</w:t>
      </w:r>
    </w:p>
    <w:p w:rsidR="000162AD" w:rsidRDefault="000162AD" w:rsidP="000162AD">
      <w:r>
        <w:t>297.6365</w:t>
      </w:r>
      <w:r>
        <w:tab/>
        <w:t>1.013e0</w:t>
      </w:r>
    </w:p>
    <w:p w:rsidR="000162AD" w:rsidRDefault="000162AD" w:rsidP="000162AD">
      <w:r>
        <w:t>297.6408</w:t>
      </w:r>
      <w:r>
        <w:tab/>
        <w:t>1.013e0</w:t>
      </w:r>
    </w:p>
    <w:p w:rsidR="000162AD" w:rsidRDefault="000162AD" w:rsidP="000162AD">
      <w:r>
        <w:t>297.6539</w:t>
      </w:r>
      <w:r>
        <w:tab/>
        <w:t>1.013e0</w:t>
      </w:r>
    </w:p>
    <w:p w:rsidR="000162AD" w:rsidRDefault="000162AD" w:rsidP="000162AD">
      <w:r>
        <w:t>297.6680</w:t>
      </w:r>
      <w:r>
        <w:tab/>
        <w:t>2.025e0</w:t>
      </w:r>
    </w:p>
    <w:p w:rsidR="000162AD" w:rsidRDefault="000162AD" w:rsidP="000162AD">
      <w:r>
        <w:t>297.6723</w:t>
      </w:r>
      <w:r>
        <w:tab/>
        <w:t>1.013e0</w:t>
      </w:r>
    </w:p>
    <w:p w:rsidR="000162AD" w:rsidRDefault="000162AD" w:rsidP="000162AD">
      <w:r>
        <w:t>297.6745</w:t>
      </w:r>
      <w:r>
        <w:tab/>
        <w:t>2.025e0</w:t>
      </w:r>
    </w:p>
    <w:p w:rsidR="000162AD" w:rsidRDefault="000162AD" w:rsidP="000162AD">
      <w:r>
        <w:t>297.6766</w:t>
      </w:r>
      <w:r>
        <w:tab/>
        <w:t>1.013e0</w:t>
      </w:r>
    </w:p>
    <w:p w:rsidR="000162AD" w:rsidRDefault="000162AD" w:rsidP="000162AD">
      <w:r>
        <w:t>297.6865</w:t>
      </w:r>
      <w:r>
        <w:tab/>
        <w:t>1.013e0</w:t>
      </w:r>
    </w:p>
    <w:p w:rsidR="000162AD" w:rsidRDefault="000162AD" w:rsidP="000162AD">
      <w:r>
        <w:t>297.6960</w:t>
      </w:r>
      <w:r>
        <w:tab/>
        <w:t>2.025e0</w:t>
      </w:r>
    </w:p>
    <w:p w:rsidR="000162AD" w:rsidRDefault="000162AD" w:rsidP="000162AD">
      <w:r>
        <w:t>297.7043</w:t>
      </w:r>
      <w:r>
        <w:tab/>
        <w:t>1.013e0</w:t>
      </w:r>
    </w:p>
    <w:p w:rsidR="000162AD" w:rsidRDefault="000162AD" w:rsidP="000162AD">
      <w:r>
        <w:t>297.7136</w:t>
      </w:r>
      <w:r>
        <w:tab/>
        <w:t>1.013e0</w:t>
      </w:r>
    </w:p>
    <w:p w:rsidR="000162AD" w:rsidRDefault="000162AD" w:rsidP="000162AD">
      <w:r>
        <w:t>297.7239</w:t>
      </w:r>
      <w:r>
        <w:tab/>
        <w:t>1.013e0</w:t>
      </w:r>
    </w:p>
    <w:p w:rsidR="000162AD" w:rsidRDefault="000162AD" w:rsidP="000162AD">
      <w:r>
        <w:t>297.7317</w:t>
      </w:r>
      <w:r>
        <w:tab/>
        <w:t>2.025e0</w:t>
      </w:r>
    </w:p>
    <w:p w:rsidR="000162AD" w:rsidRDefault="000162AD" w:rsidP="000162AD">
      <w:r>
        <w:t>297.7409</w:t>
      </w:r>
      <w:r>
        <w:tab/>
        <w:t>1.013e0</w:t>
      </w:r>
    </w:p>
    <w:p w:rsidR="000162AD" w:rsidRDefault="000162AD" w:rsidP="000162AD">
      <w:r>
        <w:t>297.7514</w:t>
      </w:r>
      <w:r>
        <w:tab/>
        <w:t>1.013e0</w:t>
      </w:r>
    </w:p>
    <w:p w:rsidR="000162AD" w:rsidRDefault="000162AD" w:rsidP="000162AD">
      <w:r>
        <w:lastRenderedPageBreak/>
        <w:t>297.7671</w:t>
      </w:r>
      <w:r>
        <w:tab/>
        <w:t>1.013e0</w:t>
      </w:r>
    </w:p>
    <w:p w:rsidR="000162AD" w:rsidRDefault="000162AD" w:rsidP="000162AD">
      <w:r>
        <w:t>297.7725</w:t>
      </w:r>
      <w:r>
        <w:tab/>
        <w:t>1.013e0</w:t>
      </w:r>
    </w:p>
    <w:p w:rsidR="000162AD" w:rsidRDefault="000162AD" w:rsidP="000162AD">
      <w:r>
        <w:t>297.7786</w:t>
      </w:r>
      <w:r>
        <w:tab/>
        <w:t>2.025e0</w:t>
      </w:r>
    </w:p>
    <w:p w:rsidR="000162AD" w:rsidRDefault="000162AD" w:rsidP="000162AD">
      <w:r>
        <w:t>297.7837</w:t>
      </w:r>
      <w:r>
        <w:tab/>
        <w:t>1.013e0</w:t>
      </w:r>
    </w:p>
    <w:p w:rsidR="000162AD" w:rsidRDefault="000162AD" w:rsidP="000162AD">
      <w:r>
        <w:t>297.8051</w:t>
      </w:r>
      <w:r>
        <w:tab/>
        <w:t>1.013e0</w:t>
      </w:r>
    </w:p>
    <w:p w:rsidR="000162AD" w:rsidRDefault="000162AD" w:rsidP="000162AD">
      <w:r>
        <w:t>297.8152</w:t>
      </w:r>
      <w:r>
        <w:tab/>
        <w:t>1.013e0</w:t>
      </w:r>
    </w:p>
    <w:p w:rsidR="000162AD" w:rsidRDefault="000162AD" w:rsidP="000162AD">
      <w:r>
        <w:t>297.8187</w:t>
      </w:r>
      <w:r>
        <w:tab/>
        <w:t>1.013e0</w:t>
      </w:r>
    </w:p>
    <w:p w:rsidR="000162AD" w:rsidRDefault="000162AD" w:rsidP="000162AD">
      <w:r>
        <w:t>297.8383</w:t>
      </w:r>
      <w:r>
        <w:tab/>
        <w:t>1.013e0</w:t>
      </w:r>
    </w:p>
    <w:p w:rsidR="000162AD" w:rsidRDefault="000162AD" w:rsidP="000162AD">
      <w:r>
        <w:t>297.8432</w:t>
      </w:r>
      <w:r>
        <w:tab/>
        <w:t>3.038e0</w:t>
      </w:r>
    </w:p>
    <w:p w:rsidR="000162AD" w:rsidRDefault="000162AD" w:rsidP="000162AD">
      <w:r>
        <w:t>297.8653</w:t>
      </w:r>
      <w:r>
        <w:tab/>
        <w:t>2.025e0</w:t>
      </w:r>
    </w:p>
    <w:p w:rsidR="000162AD" w:rsidRDefault="000162AD" w:rsidP="000162AD">
      <w:r>
        <w:t>297.8830</w:t>
      </w:r>
      <w:r>
        <w:tab/>
        <w:t>1.013e0</w:t>
      </w:r>
    </w:p>
    <w:p w:rsidR="000162AD" w:rsidRDefault="000162AD" w:rsidP="000162AD">
      <w:r>
        <w:t>297.8872</w:t>
      </w:r>
      <w:r>
        <w:tab/>
        <w:t>1.013e0</w:t>
      </w:r>
    </w:p>
    <w:p w:rsidR="000162AD" w:rsidRDefault="000162AD" w:rsidP="000162AD">
      <w:r>
        <w:t>297.8928</w:t>
      </w:r>
      <w:r>
        <w:tab/>
        <w:t>2.025e0</w:t>
      </w:r>
    </w:p>
    <w:p w:rsidR="000162AD" w:rsidRDefault="000162AD" w:rsidP="000162AD">
      <w:r>
        <w:t>297.8979</w:t>
      </w:r>
      <w:r>
        <w:tab/>
        <w:t>2.025e0</w:t>
      </w:r>
    </w:p>
    <w:p w:rsidR="000162AD" w:rsidRDefault="000162AD" w:rsidP="000162AD">
      <w:r>
        <w:t>297.9066</w:t>
      </w:r>
      <w:r>
        <w:tab/>
        <w:t>1.013e0</w:t>
      </w:r>
    </w:p>
    <w:p w:rsidR="000162AD" w:rsidRDefault="000162AD" w:rsidP="000162AD">
      <w:r>
        <w:t>297.9109</w:t>
      </w:r>
      <w:r>
        <w:tab/>
        <w:t>3.038e0</w:t>
      </w:r>
    </w:p>
    <w:p w:rsidR="000162AD" w:rsidRDefault="000162AD" w:rsidP="000162AD">
      <w:r>
        <w:t>297.9150</w:t>
      </w:r>
      <w:r>
        <w:tab/>
        <w:t>2.025e0</w:t>
      </w:r>
    </w:p>
    <w:p w:rsidR="000162AD" w:rsidRDefault="000162AD" w:rsidP="000162AD">
      <w:r>
        <w:t>297.9194</w:t>
      </w:r>
      <w:r>
        <w:tab/>
        <w:t>3.038e0</w:t>
      </w:r>
    </w:p>
    <w:p w:rsidR="000162AD" w:rsidRDefault="000162AD" w:rsidP="000162AD">
      <w:r>
        <w:t>297.9250</w:t>
      </w:r>
      <w:r>
        <w:tab/>
        <w:t>1.013e0</w:t>
      </w:r>
    </w:p>
    <w:p w:rsidR="000162AD" w:rsidRDefault="000162AD" w:rsidP="000162AD">
      <w:r>
        <w:lastRenderedPageBreak/>
        <w:t>297.9311</w:t>
      </w:r>
      <w:r>
        <w:tab/>
        <w:t>2.025e0</w:t>
      </w:r>
    </w:p>
    <w:p w:rsidR="000162AD" w:rsidRDefault="000162AD" w:rsidP="000162AD">
      <w:r>
        <w:t>297.9345</w:t>
      </w:r>
      <w:r>
        <w:tab/>
        <w:t>1.013e0</w:t>
      </w:r>
    </w:p>
    <w:p w:rsidR="000162AD" w:rsidRDefault="000162AD" w:rsidP="000162AD">
      <w:r>
        <w:t>297.9428</w:t>
      </w:r>
      <w:r>
        <w:tab/>
        <w:t>1.013e0</w:t>
      </w:r>
    </w:p>
    <w:p w:rsidR="000162AD" w:rsidRDefault="000162AD" w:rsidP="000162AD">
      <w:r>
        <w:t>297.9467</w:t>
      </w:r>
      <w:r>
        <w:tab/>
        <w:t>1.013e0</w:t>
      </w:r>
    </w:p>
    <w:p w:rsidR="000162AD" w:rsidRDefault="000162AD" w:rsidP="000162AD">
      <w:r>
        <w:t>297.9516</w:t>
      </w:r>
      <w:r>
        <w:tab/>
        <w:t>1.013e0</w:t>
      </w:r>
    </w:p>
    <w:p w:rsidR="000162AD" w:rsidRDefault="000162AD" w:rsidP="000162AD">
      <w:r>
        <w:t>297.9596</w:t>
      </w:r>
      <w:r>
        <w:tab/>
        <w:t>1.316e0</w:t>
      </w:r>
    </w:p>
    <w:p w:rsidR="000162AD" w:rsidRDefault="000162AD" w:rsidP="000162AD">
      <w:r>
        <w:t>297.9665</w:t>
      </w:r>
      <w:r>
        <w:tab/>
        <w:t>1.013e0</w:t>
      </w:r>
    </w:p>
    <w:p w:rsidR="000162AD" w:rsidRDefault="000162AD" w:rsidP="000162AD">
      <w:r>
        <w:t>297.9720</w:t>
      </w:r>
      <w:r>
        <w:tab/>
        <w:t>2.025e0</w:t>
      </w:r>
    </w:p>
    <w:p w:rsidR="000162AD" w:rsidRDefault="000162AD" w:rsidP="000162AD">
      <w:r>
        <w:t>297.9793</w:t>
      </w:r>
      <w:r>
        <w:tab/>
        <w:t>1.013e0</w:t>
      </w:r>
    </w:p>
    <w:p w:rsidR="000162AD" w:rsidRDefault="000162AD" w:rsidP="000162AD">
      <w:r>
        <w:t>297.9850</w:t>
      </w:r>
      <w:r>
        <w:tab/>
        <w:t>2.025e0</w:t>
      </w:r>
    </w:p>
    <w:p w:rsidR="000162AD" w:rsidRDefault="000162AD" w:rsidP="000162AD">
      <w:r>
        <w:t>297.9868</w:t>
      </w:r>
      <w:r>
        <w:tab/>
        <w:t>2.025e0</w:t>
      </w:r>
    </w:p>
    <w:p w:rsidR="000162AD" w:rsidRDefault="000162AD" w:rsidP="000162AD">
      <w:r>
        <w:t>297.9903</w:t>
      </w:r>
      <w:r>
        <w:tab/>
        <w:t>2.025e0</w:t>
      </w:r>
    </w:p>
    <w:p w:rsidR="000162AD" w:rsidRDefault="000162AD" w:rsidP="000162AD">
      <w:r>
        <w:t>297.9981</w:t>
      </w:r>
      <w:r>
        <w:tab/>
        <w:t>2.025e0</w:t>
      </w:r>
    </w:p>
    <w:p w:rsidR="000162AD" w:rsidRDefault="000162AD" w:rsidP="000162AD">
      <w:r>
        <w:t>298.0020</w:t>
      </w:r>
      <w:r>
        <w:tab/>
        <w:t>1.013e0</w:t>
      </w:r>
    </w:p>
    <w:p w:rsidR="000162AD" w:rsidRDefault="000162AD" w:rsidP="000162AD">
      <w:r>
        <w:t>298.0117</w:t>
      </w:r>
      <w:r>
        <w:tab/>
        <w:t>1.013e0</w:t>
      </w:r>
    </w:p>
    <w:p w:rsidR="000162AD" w:rsidRDefault="000162AD" w:rsidP="000162AD">
      <w:r>
        <w:t>298.0173</w:t>
      </w:r>
      <w:r>
        <w:tab/>
        <w:t>4.051e0</w:t>
      </w:r>
    </w:p>
    <w:p w:rsidR="000162AD" w:rsidRDefault="000162AD" w:rsidP="000162AD">
      <w:r>
        <w:t>298.0207</w:t>
      </w:r>
      <w:r>
        <w:tab/>
        <w:t>2.025e0</w:t>
      </w:r>
    </w:p>
    <w:p w:rsidR="000162AD" w:rsidRDefault="000162AD" w:rsidP="000162AD">
      <w:r>
        <w:t>298.0301</w:t>
      </w:r>
      <w:r>
        <w:tab/>
        <w:t>2.025e0</w:t>
      </w:r>
    </w:p>
    <w:p w:rsidR="000162AD" w:rsidRDefault="000162AD" w:rsidP="000162AD">
      <w:r>
        <w:t>298.0390</w:t>
      </w:r>
      <w:r>
        <w:tab/>
        <w:t>2.025e0</w:t>
      </w:r>
    </w:p>
    <w:p w:rsidR="000162AD" w:rsidRDefault="000162AD" w:rsidP="000162AD">
      <w:r>
        <w:lastRenderedPageBreak/>
        <w:t>298.0452</w:t>
      </w:r>
      <w:r>
        <w:tab/>
        <w:t>2.025e0</w:t>
      </w:r>
    </w:p>
    <w:p w:rsidR="000162AD" w:rsidRDefault="000162AD" w:rsidP="000162AD">
      <w:r>
        <w:t>298.0492</w:t>
      </w:r>
      <w:r>
        <w:tab/>
        <w:t>1.013e0</w:t>
      </w:r>
    </w:p>
    <w:p w:rsidR="000162AD" w:rsidRDefault="000162AD" w:rsidP="000162AD">
      <w:r>
        <w:t>298.0525</w:t>
      </w:r>
      <w:r>
        <w:tab/>
        <w:t>3.038e0</w:t>
      </w:r>
    </w:p>
    <w:p w:rsidR="000162AD" w:rsidRDefault="000162AD" w:rsidP="000162AD">
      <w:r>
        <w:t>298.0538</w:t>
      </w:r>
      <w:r>
        <w:tab/>
        <w:t>3.227e0</w:t>
      </w:r>
    </w:p>
    <w:p w:rsidR="000162AD" w:rsidRDefault="000162AD" w:rsidP="000162AD">
      <w:r>
        <w:t>298.0596</w:t>
      </w:r>
      <w:r>
        <w:tab/>
        <w:t>2.025e0</w:t>
      </w:r>
    </w:p>
    <w:p w:rsidR="000162AD" w:rsidRDefault="000162AD" w:rsidP="000162AD">
      <w:r>
        <w:t>298.0715</w:t>
      </w:r>
      <w:r>
        <w:tab/>
        <w:t>3.038e0</w:t>
      </w:r>
    </w:p>
    <w:p w:rsidR="000162AD" w:rsidRDefault="000162AD" w:rsidP="000162AD">
      <w:r>
        <w:t>298.0793</w:t>
      </w:r>
      <w:r>
        <w:tab/>
        <w:t>2.025e0</w:t>
      </w:r>
    </w:p>
    <w:p w:rsidR="000162AD" w:rsidRDefault="000162AD" w:rsidP="000162AD">
      <w:r>
        <w:t>298.0817</w:t>
      </w:r>
      <w:r>
        <w:tab/>
        <w:t>1.013e0</w:t>
      </w:r>
    </w:p>
    <w:p w:rsidR="000162AD" w:rsidRDefault="000162AD" w:rsidP="000162AD">
      <w:r>
        <w:t>298.0837</w:t>
      </w:r>
      <w:r>
        <w:tab/>
        <w:t>2.025e0</w:t>
      </w:r>
    </w:p>
    <w:p w:rsidR="000162AD" w:rsidRDefault="000162AD" w:rsidP="000162AD">
      <w:r>
        <w:t>298.0890</w:t>
      </w:r>
      <w:r>
        <w:tab/>
        <w:t>1.013e0</w:t>
      </w:r>
    </w:p>
    <w:p w:rsidR="000162AD" w:rsidRDefault="000162AD" w:rsidP="000162AD">
      <w:r>
        <w:t>298.0988</w:t>
      </w:r>
      <w:r>
        <w:tab/>
        <w:t>3.038e0</w:t>
      </w:r>
    </w:p>
    <w:p w:rsidR="000162AD" w:rsidRDefault="000162AD" w:rsidP="000162AD">
      <w:r>
        <w:t>298.1046</w:t>
      </w:r>
      <w:r>
        <w:tab/>
        <w:t>3.038e0</w:t>
      </w:r>
    </w:p>
    <w:p w:rsidR="000162AD" w:rsidRDefault="000162AD" w:rsidP="000162AD">
      <w:r>
        <w:t>298.1069</w:t>
      </w:r>
      <w:r>
        <w:tab/>
        <w:t>2.025e0</w:t>
      </w:r>
    </w:p>
    <w:p w:rsidR="000162AD" w:rsidRDefault="000162AD" w:rsidP="000162AD">
      <w:r>
        <w:t>298.1092</w:t>
      </w:r>
      <w:r>
        <w:tab/>
        <w:t>1.013e0</w:t>
      </w:r>
    </w:p>
    <w:p w:rsidR="000162AD" w:rsidRDefault="000162AD" w:rsidP="000162AD">
      <w:r>
        <w:t>298.1132</w:t>
      </w:r>
      <w:r>
        <w:tab/>
        <w:t>1.013e0</w:t>
      </w:r>
    </w:p>
    <w:p w:rsidR="000162AD" w:rsidRDefault="000162AD" w:rsidP="000162AD">
      <w:r>
        <w:t>298.1148</w:t>
      </w:r>
      <w:r>
        <w:tab/>
        <w:t>4.051e0</w:t>
      </w:r>
    </w:p>
    <w:p w:rsidR="000162AD" w:rsidRDefault="000162AD" w:rsidP="000162AD">
      <w:r>
        <w:t>298.1192</w:t>
      </w:r>
      <w:r>
        <w:tab/>
        <w:t>2.025e0</w:t>
      </w:r>
    </w:p>
    <w:p w:rsidR="000162AD" w:rsidRDefault="000162AD" w:rsidP="000162AD">
      <w:r>
        <w:t>298.1215</w:t>
      </w:r>
      <w:r>
        <w:tab/>
        <w:t>2.025e0</w:t>
      </w:r>
    </w:p>
    <w:p w:rsidR="000162AD" w:rsidRDefault="000162AD" w:rsidP="000162AD">
      <w:r>
        <w:t>298.1253</w:t>
      </w:r>
      <w:r>
        <w:tab/>
        <w:t>1.013e0</w:t>
      </w:r>
    </w:p>
    <w:p w:rsidR="000162AD" w:rsidRDefault="000162AD" w:rsidP="000162AD">
      <w:r>
        <w:lastRenderedPageBreak/>
        <w:t>298.1338</w:t>
      </w:r>
      <w:r>
        <w:tab/>
        <w:t>5.063e0</w:t>
      </w:r>
    </w:p>
    <w:p w:rsidR="000162AD" w:rsidRDefault="000162AD" w:rsidP="000162AD">
      <w:r>
        <w:t>298.1384</w:t>
      </w:r>
      <w:r>
        <w:tab/>
        <w:t>1.271e0</w:t>
      </w:r>
    </w:p>
    <w:p w:rsidR="000162AD" w:rsidRDefault="000162AD" w:rsidP="000162AD">
      <w:r>
        <w:t>298.1432</w:t>
      </w:r>
      <w:r>
        <w:tab/>
        <w:t>4.123e0</w:t>
      </w:r>
    </w:p>
    <w:p w:rsidR="000162AD" w:rsidRDefault="000162AD" w:rsidP="000162AD">
      <w:r>
        <w:t>298.1446</w:t>
      </w:r>
      <w:r>
        <w:tab/>
        <w:t>2.025e0</w:t>
      </w:r>
    </w:p>
    <w:p w:rsidR="000162AD" w:rsidRDefault="000162AD" w:rsidP="000162AD">
      <w:r>
        <w:t>298.1486</w:t>
      </w:r>
      <w:r>
        <w:tab/>
        <w:t>1.013e0</w:t>
      </w:r>
    </w:p>
    <w:p w:rsidR="000162AD" w:rsidRDefault="000162AD" w:rsidP="000162AD">
      <w:r>
        <w:t>298.1504</w:t>
      </w:r>
      <w:r>
        <w:tab/>
        <w:t>3.038e0</w:t>
      </w:r>
    </w:p>
    <w:p w:rsidR="000162AD" w:rsidRDefault="000162AD" w:rsidP="000162AD">
      <w:r>
        <w:t>298.1586</w:t>
      </w:r>
      <w:r>
        <w:tab/>
        <w:t>2.025e0</w:t>
      </w:r>
    </w:p>
    <w:p w:rsidR="000162AD" w:rsidRDefault="000162AD" w:rsidP="000162AD">
      <w:r>
        <w:t>298.1639</w:t>
      </w:r>
      <w:r>
        <w:tab/>
        <w:t>2.025e0</w:t>
      </w:r>
    </w:p>
    <w:p w:rsidR="000162AD" w:rsidRDefault="000162AD" w:rsidP="000162AD">
      <w:r>
        <w:t>298.1772</w:t>
      </w:r>
      <w:r>
        <w:tab/>
        <w:t>1.013e0</w:t>
      </w:r>
    </w:p>
    <w:p w:rsidR="000162AD" w:rsidRDefault="000162AD" w:rsidP="000162AD">
      <w:r>
        <w:t>298.1902</w:t>
      </w:r>
      <w:r>
        <w:tab/>
        <w:t>2.025e0</w:t>
      </w:r>
    </w:p>
    <w:p w:rsidR="000162AD" w:rsidRDefault="000162AD" w:rsidP="000162AD">
      <w:r>
        <w:t>298.1913</w:t>
      </w:r>
      <w:r>
        <w:tab/>
        <w:t>2.025e0</w:t>
      </w:r>
    </w:p>
    <w:p w:rsidR="000162AD" w:rsidRDefault="000162AD" w:rsidP="000162AD">
      <w:r>
        <w:t>298.1956</w:t>
      </w:r>
      <w:r>
        <w:tab/>
        <w:t>2.025e0</w:t>
      </w:r>
    </w:p>
    <w:p w:rsidR="000162AD" w:rsidRDefault="000162AD" w:rsidP="000162AD">
      <w:r>
        <w:t>298.2017</w:t>
      </w:r>
      <w:r>
        <w:tab/>
        <w:t>3.038e0</w:t>
      </w:r>
    </w:p>
    <w:p w:rsidR="000162AD" w:rsidRDefault="000162AD" w:rsidP="000162AD">
      <w:r>
        <w:t>298.2086</w:t>
      </w:r>
      <w:r>
        <w:tab/>
        <w:t>5.063e0</w:t>
      </w:r>
    </w:p>
    <w:p w:rsidR="000162AD" w:rsidRDefault="000162AD" w:rsidP="000162AD">
      <w:r>
        <w:t>298.2238</w:t>
      </w:r>
      <w:r>
        <w:tab/>
        <w:t>1.013e0</w:t>
      </w:r>
    </w:p>
    <w:p w:rsidR="000162AD" w:rsidRDefault="000162AD" w:rsidP="000162AD">
      <w:r>
        <w:t>298.2327</w:t>
      </w:r>
      <w:r>
        <w:tab/>
        <w:t>1.013e0</w:t>
      </w:r>
    </w:p>
    <w:p w:rsidR="000162AD" w:rsidRDefault="000162AD" w:rsidP="000162AD">
      <w:r>
        <w:t>298.2346</w:t>
      </w:r>
      <w:r>
        <w:tab/>
        <w:t>2.025e0</w:t>
      </w:r>
    </w:p>
    <w:p w:rsidR="000162AD" w:rsidRDefault="000162AD" w:rsidP="000162AD">
      <w:r>
        <w:t>298.2365</w:t>
      </w:r>
      <w:r>
        <w:tab/>
        <w:t>1.013e0</w:t>
      </w:r>
    </w:p>
    <w:p w:rsidR="000162AD" w:rsidRDefault="000162AD" w:rsidP="000162AD">
      <w:r>
        <w:t>298.2405</w:t>
      </w:r>
      <w:r>
        <w:tab/>
        <w:t>2.025e0</w:t>
      </w:r>
    </w:p>
    <w:p w:rsidR="000162AD" w:rsidRDefault="000162AD" w:rsidP="000162AD">
      <w:r>
        <w:lastRenderedPageBreak/>
        <w:t>298.2449</w:t>
      </w:r>
      <w:r>
        <w:tab/>
        <w:t>3.038e0</w:t>
      </w:r>
    </w:p>
    <w:p w:rsidR="000162AD" w:rsidRDefault="000162AD" w:rsidP="000162AD">
      <w:r>
        <w:t>298.2565</w:t>
      </w:r>
      <w:r>
        <w:tab/>
        <w:t>1.013e0</w:t>
      </w:r>
    </w:p>
    <w:p w:rsidR="000162AD" w:rsidRDefault="000162AD" w:rsidP="000162AD">
      <w:r>
        <w:t>298.2581</w:t>
      </w:r>
      <w:r>
        <w:tab/>
        <w:t>2.025e0</w:t>
      </w:r>
    </w:p>
    <w:p w:rsidR="000162AD" w:rsidRDefault="000162AD" w:rsidP="000162AD">
      <w:r>
        <w:t>298.2682</w:t>
      </w:r>
      <w:r>
        <w:tab/>
        <w:t>4.051e0</w:t>
      </w:r>
    </w:p>
    <w:p w:rsidR="000162AD" w:rsidRDefault="000162AD" w:rsidP="000162AD">
      <w:r>
        <w:t>298.2797</w:t>
      </w:r>
      <w:r>
        <w:tab/>
        <w:t>3.038e0</w:t>
      </w:r>
    </w:p>
    <w:p w:rsidR="000162AD" w:rsidRDefault="000162AD" w:rsidP="000162AD">
      <w:r>
        <w:t>298.2826</w:t>
      </w:r>
      <w:r>
        <w:tab/>
        <w:t>2.025e0</w:t>
      </w:r>
    </w:p>
    <w:p w:rsidR="000162AD" w:rsidRDefault="000162AD" w:rsidP="000162AD">
      <w:r>
        <w:t>298.2837</w:t>
      </w:r>
      <w:r>
        <w:tab/>
        <w:t>1.013e0</w:t>
      </w:r>
    </w:p>
    <w:p w:rsidR="000162AD" w:rsidRDefault="000162AD" w:rsidP="000162AD">
      <w:r>
        <w:t>298.2881</w:t>
      </w:r>
      <w:r>
        <w:tab/>
        <w:t>2.025e0</w:t>
      </w:r>
    </w:p>
    <w:p w:rsidR="000162AD" w:rsidRDefault="000162AD" w:rsidP="000162AD">
      <w:r>
        <w:t>298.3053</w:t>
      </w:r>
      <w:r>
        <w:tab/>
        <w:t>1.013e0</w:t>
      </w:r>
    </w:p>
    <w:p w:rsidR="000162AD" w:rsidRDefault="000162AD" w:rsidP="000162AD">
      <w:r>
        <w:t>298.3136</w:t>
      </w:r>
      <w:r>
        <w:tab/>
        <w:t>2.025e0</w:t>
      </w:r>
    </w:p>
    <w:p w:rsidR="000162AD" w:rsidRDefault="000162AD" w:rsidP="000162AD">
      <w:r>
        <w:t>298.3158</w:t>
      </w:r>
      <w:r>
        <w:tab/>
        <w:t>1.013e0</w:t>
      </w:r>
    </w:p>
    <w:p w:rsidR="000162AD" w:rsidRDefault="000162AD" w:rsidP="000162AD">
      <w:r>
        <w:t>298.3198</w:t>
      </w:r>
      <w:r>
        <w:tab/>
        <w:t>1.013e0</w:t>
      </w:r>
    </w:p>
    <w:p w:rsidR="000162AD" w:rsidRDefault="000162AD" w:rsidP="000162AD">
      <w:r>
        <w:t>298.3239</w:t>
      </w:r>
      <w:r>
        <w:tab/>
        <w:t>1.013e0</w:t>
      </w:r>
    </w:p>
    <w:p w:rsidR="000162AD" w:rsidRDefault="000162AD" w:rsidP="000162AD">
      <w:r>
        <w:t>298.3280</w:t>
      </w:r>
      <w:r>
        <w:tab/>
        <w:t>3.038e0</w:t>
      </w:r>
    </w:p>
    <w:p w:rsidR="000162AD" w:rsidRDefault="000162AD" w:rsidP="000162AD">
      <w:r>
        <w:t>298.3431</w:t>
      </w:r>
      <w:r>
        <w:tab/>
        <w:t>1.013e0</w:t>
      </w:r>
    </w:p>
    <w:p w:rsidR="000162AD" w:rsidRDefault="000162AD" w:rsidP="000162AD">
      <w:r>
        <w:t>298.3593</w:t>
      </w:r>
      <w:r>
        <w:tab/>
        <w:t>4.051e0</w:t>
      </w:r>
    </w:p>
    <w:p w:rsidR="000162AD" w:rsidRDefault="000162AD" w:rsidP="000162AD">
      <w:r>
        <w:t>298.3794</w:t>
      </w:r>
      <w:r>
        <w:tab/>
        <w:t>1.013e0</w:t>
      </w:r>
    </w:p>
    <w:p w:rsidR="000162AD" w:rsidRDefault="000162AD" w:rsidP="000162AD">
      <w:r>
        <w:t>298.3877</w:t>
      </w:r>
      <w:r>
        <w:tab/>
        <w:t>1.013e0</w:t>
      </w:r>
    </w:p>
    <w:p w:rsidR="000162AD" w:rsidRDefault="000162AD" w:rsidP="000162AD">
      <w:r>
        <w:t>298.3921</w:t>
      </w:r>
      <w:r>
        <w:tab/>
        <w:t>1.013e0</w:t>
      </w:r>
    </w:p>
    <w:p w:rsidR="000162AD" w:rsidRDefault="000162AD" w:rsidP="000162AD">
      <w:r>
        <w:lastRenderedPageBreak/>
        <w:t>298.3976</w:t>
      </w:r>
      <w:r>
        <w:tab/>
        <w:t>1.013e0</w:t>
      </w:r>
    </w:p>
    <w:p w:rsidR="000162AD" w:rsidRDefault="000162AD" w:rsidP="000162AD">
      <w:r>
        <w:t>298.4187</w:t>
      </w:r>
      <w:r>
        <w:tab/>
        <w:t>1.013e0</w:t>
      </w:r>
    </w:p>
    <w:p w:rsidR="000162AD" w:rsidRDefault="000162AD" w:rsidP="000162AD">
      <w:r>
        <w:t>298.4355</w:t>
      </w:r>
      <w:r>
        <w:tab/>
        <w:t>1.013e0</w:t>
      </w:r>
    </w:p>
    <w:p w:rsidR="000162AD" w:rsidRDefault="000162AD" w:rsidP="000162AD">
      <w:r>
        <w:t>298.4392</w:t>
      </w:r>
      <w:r>
        <w:tab/>
        <w:t>1.013e0</w:t>
      </w:r>
    </w:p>
    <w:p w:rsidR="000162AD" w:rsidRDefault="000162AD" w:rsidP="000162AD">
      <w:r>
        <w:t>298.4432</w:t>
      </w:r>
      <w:r>
        <w:tab/>
        <w:t>1.013e0</w:t>
      </w:r>
    </w:p>
    <w:p w:rsidR="000162AD" w:rsidRDefault="000162AD" w:rsidP="000162AD">
      <w:r>
        <w:t>298.4471</w:t>
      </w:r>
      <w:r>
        <w:tab/>
        <w:t>1.013e0</w:t>
      </w:r>
    </w:p>
    <w:p w:rsidR="000162AD" w:rsidRDefault="000162AD" w:rsidP="000162AD">
      <w:r>
        <w:t>298.4574</w:t>
      </w:r>
      <w:r>
        <w:tab/>
        <w:t>1.013e0</w:t>
      </w:r>
    </w:p>
    <w:p w:rsidR="000162AD" w:rsidRDefault="000162AD" w:rsidP="000162AD">
      <w:r>
        <w:t>298.4629</w:t>
      </w:r>
      <w:r>
        <w:tab/>
        <w:t>2.025e0</w:t>
      </w:r>
    </w:p>
    <w:p w:rsidR="000162AD" w:rsidRDefault="000162AD" w:rsidP="000162AD">
      <w:r>
        <w:t>298.4750</w:t>
      </w:r>
      <w:r>
        <w:tab/>
        <w:t>3.038e0</w:t>
      </w:r>
    </w:p>
    <w:p w:rsidR="000162AD" w:rsidRDefault="000162AD" w:rsidP="000162AD">
      <w:r>
        <w:t>298.4902</w:t>
      </w:r>
      <w:r>
        <w:tab/>
        <w:t>1.013e0</w:t>
      </w:r>
    </w:p>
    <w:p w:rsidR="000162AD" w:rsidRDefault="000162AD" w:rsidP="000162AD">
      <w:r>
        <w:t>298.5116</w:t>
      </w:r>
      <w:r>
        <w:tab/>
        <w:t>1.013e0</w:t>
      </w:r>
    </w:p>
    <w:p w:rsidR="000162AD" w:rsidRDefault="000162AD" w:rsidP="000162AD">
      <w:r>
        <w:t>298.5144</w:t>
      </w:r>
      <w:r>
        <w:tab/>
        <w:t>2.025e0</w:t>
      </w:r>
    </w:p>
    <w:p w:rsidR="000162AD" w:rsidRDefault="000162AD" w:rsidP="000162AD">
      <w:r>
        <w:t>298.5225</w:t>
      </w:r>
      <w:r>
        <w:tab/>
        <w:t>1.013e0</w:t>
      </w:r>
    </w:p>
    <w:p w:rsidR="000162AD" w:rsidRDefault="000162AD" w:rsidP="000162AD">
      <w:r>
        <w:t>298.5347</w:t>
      </w:r>
      <w:r>
        <w:tab/>
        <w:t>1.013e0</w:t>
      </w:r>
    </w:p>
    <w:p w:rsidR="000162AD" w:rsidRDefault="000162AD" w:rsidP="000162AD">
      <w:r>
        <w:t>298.5410</w:t>
      </w:r>
      <w:r>
        <w:tab/>
        <w:t>2.025e0</w:t>
      </w:r>
    </w:p>
    <w:p w:rsidR="000162AD" w:rsidRDefault="000162AD" w:rsidP="000162AD">
      <w:r>
        <w:t>298.5497</w:t>
      </w:r>
      <w:r>
        <w:tab/>
        <w:t>1.013e0</w:t>
      </w:r>
    </w:p>
    <w:p w:rsidR="000162AD" w:rsidRDefault="000162AD" w:rsidP="000162AD">
      <w:r>
        <w:t>298.5544</w:t>
      </w:r>
      <w:r>
        <w:tab/>
        <w:t>1.013e0</w:t>
      </w:r>
    </w:p>
    <w:p w:rsidR="000162AD" w:rsidRDefault="000162AD" w:rsidP="000162AD">
      <w:r>
        <w:t>298.5586</w:t>
      </w:r>
      <w:r>
        <w:tab/>
        <w:t>1.013e0</w:t>
      </w:r>
    </w:p>
    <w:p w:rsidR="000162AD" w:rsidRDefault="000162AD" w:rsidP="000162AD">
      <w:r>
        <w:t>298.5652</w:t>
      </w:r>
      <w:r>
        <w:tab/>
        <w:t>2.025e0</w:t>
      </w:r>
    </w:p>
    <w:p w:rsidR="000162AD" w:rsidRDefault="000162AD" w:rsidP="000162AD">
      <w:r>
        <w:lastRenderedPageBreak/>
        <w:t>298.5721</w:t>
      </w:r>
      <w:r>
        <w:tab/>
        <w:t>2.025e0</w:t>
      </w:r>
    </w:p>
    <w:p w:rsidR="000162AD" w:rsidRDefault="000162AD" w:rsidP="000162AD">
      <w:r>
        <w:t>298.5766</w:t>
      </w:r>
      <w:r>
        <w:tab/>
        <w:t>2.025e0</w:t>
      </w:r>
    </w:p>
    <w:p w:rsidR="000162AD" w:rsidRDefault="000162AD" w:rsidP="000162AD">
      <w:r>
        <w:t>298.6039</w:t>
      </w:r>
      <w:r>
        <w:tab/>
        <w:t>2.025e0</w:t>
      </w:r>
    </w:p>
    <w:p w:rsidR="000162AD" w:rsidRDefault="000162AD" w:rsidP="000162AD">
      <w:r>
        <w:t>298.6057</w:t>
      </w:r>
      <w:r>
        <w:tab/>
        <w:t>3.038e0</w:t>
      </w:r>
    </w:p>
    <w:p w:rsidR="000162AD" w:rsidRDefault="000162AD" w:rsidP="000162AD">
      <w:r>
        <w:t>298.6089</w:t>
      </w:r>
      <w:r>
        <w:tab/>
        <w:t>1.013e0</w:t>
      </w:r>
    </w:p>
    <w:p w:rsidR="000162AD" w:rsidRDefault="000162AD" w:rsidP="000162AD">
      <w:r>
        <w:t>298.6135</w:t>
      </w:r>
      <w:r>
        <w:tab/>
        <w:t>2.025e0</w:t>
      </w:r>
    </w:p>
    <w:p w:rsidR="000162AD" w:rsidRDefault="000162AD" w:rsidP="000162AD">
      <w:r>
        <w:t>298.6179</w:t>
      </w:r>
      <w:r>
        <w:tab/>
        <w:t>2.025e0</w:t>
      </w:r>
    </w:p>
    <w:p w:rsidR="000162AD" w:rsidRDefault="000162AD" w:rsidP="000162AD">
      <w:r>
        <w:t>298.6259</w:t>
      </w:r>
      <w:r>
        <w:tab/>
        <w:t>2.025e0</w:t>
      </w:r>
    </w:p>
    <w:p w:rsidR="000162AD" w:rsidRDefault="000162AD" w:rsidP="000162AD">
      <w:r>
        <w:t>298.6342</w:t>
      </w:r>
      <w:r>
        <w:tab/>
        <w:t>2.025e0</w:t>
      </w:r>
    </w:p>
    <w:p w:rsidR="000162AD" w:rsidRDefault="000162AD" w:rsidP="000162AD">
      <w:r>
        <w:t>298.6500</w:t>
      </w:r>
      <w:r>
        <w:tab/>
        <w:t>1.013e0</w:t>
      </w:r>
    </w:p>
    <w:p w:rsidR="000162AD" w:rsidRDefault="000162AD" w:rsidP="000162AD">
      <w:r>
        <w:t>298.6537</w:t>
      </w:r>
      <w:r>
        <w:tab/>
        <w:t>1.013e0</w:t>
      </w:r>
    </w:p>
    <w:p w:rsidR="000162AD" w:rsidRDefault="000162AD" w:rsidP="000162AD">
      <w:r>
        <w:t>298.6739</w:t>
      </w:r>
      <w:r>
        <w:tab/>
        <w:t>1.013e0</w:t>
      </w:r>
    </w:p>
    <w:p w:rsidR="000162AD" w:rsidRDefault="000162AD" w:rsidP="000162AD">
      <w:r>
        <w:t>298.6811</w:t>
      </w:r>
      <w:r>
        <w:tab/>
        <w:t>1.013e0</w:t>
      </w:r>
    </w:p>
    <w:p w:rsidR="000162AD" w:rsidRDefault="000162AD" w:rsidP="000162AD">
      <w:r>
        <w:t>298.6913</w:t>
      </w:r>
      <w:r>
        <w:tab/>
        <w:t>1.013e0</w:t>
      </w:r>
    </w:p>
    <w:p w:rsidR="000162AD" w:rsidRDefault="000162AD" w:rsidP="000162AD">
      <w:r>
        <w:t>298.6965</w:t>
      </w:r>
      <w:r>
        <w:tab/>
        <w:t>1.013e0</w:t>
      </w:r>
    </w:p>
    <w:p w:rsidR="000162AD" w:rsidRDefault="000162AD" w:rsidP="000162AD">
      <w:r>
        <w:t>298.7015</w:t>
      </w:r>
      <w:r>
        <w:tab/>
        <w:t>1.013e0</w:t>
      </w:r>
    </w:p>
    <w:p w:rsidR="000162AD" w:rsidRDefault="000162AD" w:rsidP="000162AD">
      <w:r>
        <w:t>298.7089</w:t>
      </w:r>
      <w:r>
        <w:tab/>
        <w:t>2.025e0</w:t>
      </w:r>
    </w:p>
    <w:p w:rsidR="000162AD" w:rsidRDefault="000162AD" w:rsidP="000162AD">
      <w:r>
        <w:t>298.7239</w:t>
      </w:r>
      <w:r>
        <w:tab/>
        <w:t>1.013e0</w:t>
      </w:r>
    </w:p>
    <w:p w:rsidR="000162AD" w:rsidRDefault="000162AD" w:rsidP="000162AD">
      <w:r>
        <w:t>298.7291</w:t>
      </w:r>
      <w:r>
        <w:tab/>
        <w:t>2.025e0</w:t>
      </w:r>
    </w:p>
    <w:p w:rsidR="000162AD" w:rsidRDefault="000162AD" w:rsidP="000162AD">
      <w:r>
        <w:lastRenderedPageBreak/>
        <w:t>298.7371</w:t>
      </w:r>
      <w:r>
        <w:tab/>
        <w:t>1.013e0</w:t>
      </w:r>
    </w:p>
    <w:p w:rsidR="000162AD" w:rsidRDefault="000162AD" w:rsidP="000162AD">
      <w:r>
        <w:t>298.7412</w:t>
      </w:r>
      <w:r>
        <w:tab/>
        <w:t>1.013e0</w:t>
      </w:r>
    </w:p>
    <w:p w:rsidR="000162AD" w:rsidRDefault="000162AD" w:rsidP="000162AD">
      <w:r>
        <w:t>298.7429</w:t>
      </w:r>
      <w:r>
        <w:tab/>
        <w:t>2.025e0</w:t>
      </w:r>
    </w:p>
    <w:p w:rsidR="000162AD" w:rsidRDefault="000162AD" w:rsidP="000162AD">
      <w:r>
        <w:t>298.7644</w:t>
      </w:r>
      <w:r>
        <w:tab/>
        <w:t>1.013e0</w:t>
      </w:r>
    </w:p>
    <w:p w:rsidR="000162AD" w:rsidRDefault="000162AD" w:rsidP="000162AD">
      <w:r>
        <w:t>298.7693</w:t>
      </w:r>
      <w:r>
        <w:tab/>
        <w:t>1.013e0</w:t>
      </w:r>
    </w:p>
    <w:p w:rsidR="000162AD" w:rsidRDefault="000162AD" w:rsidP="000162AD">
      <w:r>
        <w:t>298.7781</w:t>
      </w:r>
      <w:r>
        <w:tab/>
        <w:t>1.013e0</w:t>
      </w:r>
    </w:p>
    <w:p w:rsidR="000162AD" w:rsidRDefault="000162AD" w:rsidP="000162AD">
      <w:r>
        <w:t>298.8006</w:t>
      </w:r>
      <w:r>
        <w:tab/>
        <w:t>2.025e0</w:t>
      </w:r>
    </w:p>
    <w:p w:rsidR="000162AD" w:rsidRDefault="000162AD" w:rsidP="000162AD">
      <w:r>
        <w:t>298.8054</w:t>
      </w:r>
      <w:r>
        <w:tab/>
        <w:t>1.013e0</w:t>
      </w:r>
    </w:p>
    <w:p w:rsidR="000162AD" w:rsidRDefault="000162AD" w:rsidP="000162AD">
      <w:r>
        <w:t>298.8209</w:t>
      </w:r>
      <w:r>
        <w:tab/>
        <w:t>2.025e0</w:t>
      </w:r>
    </w:p>
    <w:p w:rsidR="000162AD" w:rsidRDefault="000162AD" w:rsidP="000162AD">
      <w:r>
        <w:t>298.8323</w:t>
      </w:r>
      <w:r>
        <w:tab/>
        <w:t>2.025e0</w:t>
      </w:r>
    </w:p>
    <w:p w:rsidR="000162AD" w:rsidRDefault="000162AD" w:rsidP="000162AD">
      <w:r>
        <w:t>298.8707</w:t>
      </w:r>
      <w:r>
        <w:tab/>
        <w:t>1.013e0</w:t>
      </w:r>
    </w:p>
    <w:p w:rsidR="000162AD" w:rsidRDefault="000162AD" w:rsidP="000162AD">
      <w:r>
        <w:t>298.8886</w:t>
      </w:r>
      <w:r>
        <w:tab/>
        <w:t>2.025e0</w:t>
      </w:r>
    </w:p>
    <w:p w:rsidR="000162AD" w:rsidRDefault="000162AD" w:rsidP="000162AD">
      <w:r>
        <w:t>298.8982</w:t>
      </w:r>
      <w:r>
        <w:tab/>
        <w:t>2.025e0</w:t>
      </w:r>
    </w:p>
    <w:p w:rsidR="000162AD" w:rsidRDefault="000162AD" w:rsidP="000162AD">
      <w:r>
        <w:t>298.9033</w:t>
      </w:r>
      <w:r>
        <w:tab/>
        <w:t>2.025e0</w:t>
      </w:r>
    </w:p>
    <w:p w:rsidR="000162AD" w:rsidRDefault="000162AD" w:rsidP="000162AD">
      <w:r>
        <w:t>298.9082</w:t>
      </w:r>
      <w:r>
        <w:tab/>
        <w:t>2.025e0</w:t>
      </w:r>
    </w:p>
    <w:p w:rsidR="000162AD" w:rsidRDefault="000162AD" w:rsidP="000162AD">
      <w:r>
        <w:t>298.9107</w:t>
      </w:r>
      <w:r>
        <w:tab/>
        <w:t>2.025e0</w:t>
      </w:r>
    </w:p>
    <w:p w:rsidR="000162AD" w:rsidRDefault="000162AD" w:rsidP="000162AD">
      <w:r>
        <w:t>298.9165</w:t>
      </w:r>
      <w:r>
        <w:tab/>
        <w:t>1.013e0</w:t>
      </w:r>
    </w:p>
    <w:p w:rsidR="000162AD" w:rsidRDefault="000162AD" w:rsidP="000162AD">
      <w:r>
        <w:t>298.9201</w:t>
      </w:r>
      <w:r>
        <w:tab/>
        <w:t>1.013e0</w:t>
      </w:r>
    </w:p>
    <w:p w:rsidR="000162AD" w:rsidRDefault="000162AD" w:rsidP="000162AD">
      <w:r>
        <w:t>298.9225</w:t>
      </w:r>
      <w:r>
        <w:tab/>
        <w:t>3.038e0</w:t>
      </w:r>
    </w:p>
    <w:p w:rsidR="000162AD" w:rsidRDefault="000162AD" w:rsidP="000162AD">
      <w:r>
        <w:lastRenderedPageBreak/>
        <w:t>298.9244</w:t>
      </w:r>
      <w:r>
        <w:tab/>
        <w:t>2.025e0</w:t>
      </w:r>
    </w:p>
    <w:p w:rsidR="000162AD" w:rsidRDefault="000162AD" w:rsidP="000162AD">
      <w:r>
        <w:t>298.9400</w:t>
      </w:r>
      <w:r>
        <w:tab/>
        <w:t>3.038e0</w:t>
      </w:r>
    </w:p>
    <w:p w:rsidR="000162AD" w:rsidRDefault="000162AD" w:rsidP="000162AD">
      <w:r>
        <w:t>298.9574</w:t>
      </w:r>
      <w:r>
        <w:tab/>
        <w:t>4.051e0</w:t>
      </w:r>
    </w:p>
    <w:p w:rsidR="000162AD" w:rsidRDefault="000162AD" w:rsidP="000162AD">
      <w:r>
        <w:t>298.9717</w:t>
      </w:r>
      <w:r>
        <w:tab/>
        <w:t>1.013e0</w:t>
      </w:r>
    </w:p>
    <w:p w:rsidR="000162AD" w:rsidRDefault="000162AD" w:rsidP="000162AD">
      <w:r>
        <w:t>298.9859</w:t>
      </w:r>
      <w:r>
        <w:tab/>
        <w:t>2.025e0</w:t>
      </w:r>
    </w:p>
    <w:p w:rsidR="000162AD" w:rsidRDefault="000162AD" w:rsidP="000162AD">
      <w:r>
        <w:t>298.9941</w:t>
      </w:r>
      <w:r>
        <w:tab/>
        <w:t>4.051e0</w:t>
      </w:r>
    </w:p>
    <w:p w:rsidR="000162AD" w:rsidRDefault="000162AD" w:rsidP="000162AD">
      <w:r>
        <w:t>298.9958</w:t>
      </w:r>
      <w:r>
        <w:tab/>
        <w:t>1.013e0</w:t>
      </w:r>
    </w:p>
    <w:p w:rsidR="000162AD" w:rsidRDefault="000162AD" w:rsidP="000162AD">
      <w:r>
        <w:t>299.0078</w:t>
      </w:r>
      <w:r>
        <w:tab/>
        <w:t>2.025e0</w:t>
      </w:r>
    </w:p>
    <w:p w:rsidR="000162AD" w:rsidRDefault="000162AD" w:rsidP="000162AD">
      <w:r>
        <w:t>299.0234</w:t>
      </w:r>
      <w:r>
        <w:tab/>
        <w:t>4.051e0</w:t>
      </w:r>
    </w:p>
    <w:p w:rsidR="000162AD" w:rsidRDefault="000162AD" w:rsidP="000162AD">
      <w:r>
        <w:t>299.0375</w:t>
      </w:r>
      <w:r>
        <w:tab/>
        <w:t>2.025e0</w:t>
      </w:r>
    </w:p>
    <w:p w:rsidR="000162AD" w:rsidRDefault="000162AD" w:rsidP="000162AD">
      <w:r>
        <w:t>299.0505</w:t>
      </w:r>
      <w:r>
        <w:tab/>
        <w:t>3.038e0</w:t>
      </w:r>
    </w:p>
    <w:p w:rsidR="000162AD" w:rsidRDefault="000162AD" w:rsidP="000162AD">
      <w:r>
        <w:t>299.0546</w:t>
      </w:r>
      <w:r>
        <w:tab/>
        <w:t>3.038e0</w:t>
      </w:r>
    </w:p>
    <w:p w:rsidR="000162AD" w:rsidRDefault="000162AD" w:rsidP="000162AD">
      <w:r>
        <w:t>299.0633</w:t>
      </w:r>
      <w:r>
        <w:tab/>
        <w:t>4.051e0</w:t>
      </w:r>
    </w:p>
    <w:p w:rsidR="000162AD" w:rsidRDefault="000162AD" w:rsidP="000162AD">
      <w:r>
        <w:t>299.0720</w:t>
      </w:r>
      <w:r>
        <w:tab/>
        <w:t>1.013e0</w:t>
      </w:r>
    </w:p>
    <w:p w:rsidR="000162AD" w:rsidRDefault="000162AD" w:rsidP="000162AD">
      <w:r>
        <w:t>299.0775</w:t>
      </w:r>
      <w:r>
        <w:tab/>
        <w:t>1.013e0</w:t>
      </w:r>
    </w:p>
    <w:p w:rsidR="000162AD" w:rsidRDefault="000162AD" w:rsidP="000162AD">
      <w:r>
        <w:t>299.0791</w:t>
      </w:r>
      <w:r>
        <w:tab/>
        <w:t>4.051e0</w:t>
      </w:r>
    </w:p>
    <w:p w:rsidR="000162AD" w:rsidRDefault="000162AD" w:rsidP="000162AD">
      <w:r>
        <w:t>299.0870</w:t>
      </w:r>
      <w:r>
        <w:tab/>
        <w:t>3.038e0</w:t>
      </w:r>
    </w:p>
    <w:p w:rsidR="000162AD" w:rsidRDefault="000162AD" w:rsidP="000162AD">
      <w:r>
        <w:t>299.0912</w:t>
      </w:r>
      <w:r>
        <w:tab/>
        <w:t>1.013e0</w:t>
      </w:r>
    </w:p>
    <w:p w:rsidR="000162AD" w:rsidRDefault="000162AD" w:rsidP="000162AD">
      <w:r>
        <w:t>299.0954</w:t>
      </w:r>
      <w:r>
        <w:tab/>
        <w:t>1.013e0</w:t>
      </w:r>
    </w:p>
    <w:p w:rsidR="000162AD" w:rsidRDefault="000162AD" w:rsidP="000162AD">
      <w:r>
        <w:lastRenderedPageBreak/>
        <w:t>299.1039</w:t>
      </w:r>
      <w:r>
        <w:tab/>
        <w:t>3.038e0</w:t>
      </w:r>
    </w:p>
    <w:p w:rsidR="000162AD" w:rsidRDefault="000162AD" w:rsidP="000162AD">
      <w:r>
        <w:t>299.1147</w:t>
      </w:r>
      <w:r>
        <w:tab/>
        <w:t>1.013e0</w:t>
      </w:r>
    </w:p>
    <w:p w:rsidR="000162AD" w:rsidRDefault="000162AD" w:rsidP="000162AD">
      <w:r>
        <w:t>299.1259</w:t>
      </w:r>
      <w:r>
        <w:tab/>
        <w:t>5.063e0</w:t>
      </w:r>
    </w:p>
    <w:p w:rsidR="000162AD" w:rsidRDefault="000162AD" w:rsidP="000162AD">
      <w:r>
        <w:t>299.1272</w:t>
      </w:r>
      <w:r>
        <w:tab/>
        <w:t>5.063e0</w:t>
      </w:r>
    </w:p>
    <w:p w:rsidR="000162AD" w:rsidRDefault="000162AD" w:rsidP="000162AD">
      <w:r>
        <w:t>299.1306</w:t>
      </w:r>
      <w:r>
        <w:tab/>
        <w:t>4.051e0</w:t>
      </w:r>
    </w:p>
    <w:p w:rsidR="000162AD" w:rsidRDefault="000162AD" w:rsidP="000162AD">
      <w:r>
        <w:t>299.1344</w:t>
      </w:r>
      <w:r>
        <w:tab/>
        <w:t>1.215e1</w:t>
      </w:r>
    </w:p>
    <w:p w:rsidR="000162AD" w:rsidRDefault="000162AD" w:rsidP="000162AD">
      <w:r>
        <w:t>299.1371</w:t>
      </w:r>
      <w:r>
        <w:tab/>
        <w:t>8.836e0</w:t>
      </w:r>
    </w:p>
    <w:p w:rsidR="000162AD" w:rsidRDefault="000162AD" w:rsidP="000162AD">
      <w:r>
        <w:t>299.1394</w:t>
      </w:r>
      <w:r>
        <w:tab/>
        <w:t>2.025e0</w:t>
      </w:r>
    </w:p>
    <w:p w:rsidR="000162AD" w:rsidRDefault="000162AD" w:rsidP="000162AD">
      <w:r>
        <w:t>299.1432</w:t>
      </w:r>
      <w:r>
        <w:tab/>
        <w:t>1.620e1</w:t>
      </w:r>
    </w:p>
    <w:p w:rsidR="000162AD" w:rsidRDefault="000162AD" w:rsidP="000162AD">
      <w:r>
        <w:t>299.1452</w:t>
      </w:r>
      <w:r>
        <w:tab/>
        <w:t>3.139e1</w:t>
      </w:r>
    </w:p>
    <w:p w:rsidR="000162AD" w:rsidRDefault="000162AD" w:rsidP="000162AD">
      <w:r>
        <w:t>299.1507</w:t>
      </w:r>
      <w:r>
        <w:tab/>
        <w:t>1.114e1</w:t>
      </w:r>
    </w:p>
    <w:p w:rsidR="000162AD" w:rsidRDefault="000162AD" w:rsidP="000162AD">
      <w:r>
        <w:t>299.1533</w:t>
      </w:r>
      <w:r>
        <w:tab/>
        <w:t>2.025e1</w:t>
      </w:r>
    </w:p>
    <w:p w:rsidR="000162AD" w:rsidRDefault="000162AD" w:rsidP="000162AD">
      <w:r>
        <w:t>299.1551</w:t>
      </w:r>
      <w:r>
        <w:tab/>
        <w:t>1.512e1</w:t>
      </w:r>
    </w:p>
    <w:p w:rsidR="000162AD" w:rsidRDefault="000162AD" w:rsidP="000162AD">
      <w:r>
        <w:t>299.1573</w:t>
      </w:r>
      <w:r>
        <w:tab/>
        <w:t>1.863e1</w:t>
      </w:r>
    </w:p>
    <w:p w:rsidR="000162AD" w:rsidRDefault="000162AD" w:rsidP="000162AD">
      <w:r>
        <w:t>299.1596</w:t>
      </w:r>
      <w:r>
        <w:tab/>
        <w:t>4.051e0</w:t>
      </w:r>
    </w:p>
    <w:p w:rsidR="000162AD" w:rsidRDefault="000162AD" w:rsidP="000162AD">
      <w:r>
        <w:t>299.1614</w:t>
      </w:r>
      <w:r>
        <w:tab/>
        <w:t>4.703e0</w:t>
      </w:r>
    </w:p>
    <w:p w:rsidR="000162AD" w:rsidRDefault="000162AD" w:rsidP="000162AD">
      <w:r>
        <w:t>299.1693</w:t>
      </w:r>
      <w:r>
        <w:tab/>
        <w:t>3.038e0</w:t>
      </w:r>
    </w:p>
    <w:p w:rsidR="000162AD" w:rsidRDefault="000162AD" w:rsidP="000162AD">
      <w:r>
        <w:t>299.1773</w:t>
      </w:r>
      <w:r>
        <w:tab/>
        <w:t>3.038e0</w:t>
      </w:r>
    </w:p>
    <w:p w:rsidR="000162AD" w:rsidRDefault="000162AD" w:rsidP="000162AD">
      <w:r>
        <w:t>299.1824</w:t>
      </w:r>
      <w:r>
        <w:tab/>
        <w:t>1.013e0</w:t>
      </w:r>
    </w:p>
    <w:p w:rsidR="000162AD" w:rsidRDefault="000162AD" w:rsidP="000162AD">
      <w:r>
        <w:lastRenderedPageBreak/>
        <w:t>299.1862</w:t>
      </w:r>
      <w:r>
        <w:tab/>
        <w:t>2.025e0</w:t>
      </w:r>
    </w:p>
    <w:p w:rsidR="000162AD" w:rsidRDefault="000162AD" w:rsidP="000162AD">
      <w:r>
        <w:t>299.1895</w:t>
      </w:r>
      <w:r>
        <w:tab/>
        <w:t>3.974e0</w:t>
      </w:r>
    </w:p>
    <w:p w:rsidR="000162AD" w:rsidRDefault="000162AD" w:rsidP="000162AD">
      <w:r>
        <w:t>299.1916</w:t>
      </w:r>
      <w:r>
        <w:tab/>
        <w:t>2.025e0</w:t>
      </w:r>
    </w:p>
    <w:p w:rsidR="000162AD" w:rsidRDefault="000162AD" w:rsidP="000162AD">
      <w:r>
        <w:t>299.1957</w:t>
      </w:r>
      <w:r>
        <w:tab/>
        <w:t>1.367e0</w:t>
      </w:r>
    </w:p>
    <w:p w:rsidR="000162AD" w:rsidRDefault="000162AD" w:rsidP="000162AD">
      <w:r>
        <w:t>299.2064</w:t>
      </w:r>
      <w:r>
        <w:tab/>
        <w:t>1.013e0</w:t>
      </w:r>
    </w:p>
    <w:p w:rsidR="000162AD" w:rsidRDefault="000162AD" w:rsidP="000162AD">
      <w:r>
        <w:t>299.2141</w:t>
      </w:r>
      <w:r>
        <w:tab/>
        <w:t>2.025e0</w:t>
      </w:r>
    </w:p>
    <w:p w:rsidR="000162AD" w:rsidRDefault="000162AD" w:rsidP="000162AD">
      <w:r>
        <w:t>299.2247</w:t>
      </w:r>
      <w:r>
        <w:tab/>
        <w:t>1.013e0</w:t>
      </w:r>
    </w:p>
    <w:p w:rsidR="000162AD" w:rsidRDefault="000162AD" w:rsidP="000162AD">
      <w:r>
        <w:t>299.2300</w:t>
      </w:r>
      <w:r>
        <w:tab/>
        <w:t>1.013e0</w:t>
      </w:r>
    </w:p>
    <w:p w:rsidR="000162AD" w:rsidRDefault="000162AD" w:rsidP="000162AD">
      <w:r>
        <w:t>299.2346</w:t>
      </w:r>
      <w:r>
        <w:tab/>
        <w:t>4.051e0</w:t>
      </w:r>
    </w:p>
    <w:p w:rsidR="000162AD" w:rsidRDefault="000162AD" w:rsidP="000162AD">
      <w:r>
        <w:t>299.2385</w:t>
      </w:r>
      <w:r>
        <w:tab/>
        <w:t>1.013e0</w:t>
      </w:r>
    </w:p>
    <w:p w:rsidR="000162AD" w:rsidRDefault="000162AD" w:rsidP="000162AD">
      <w:r>
        <w:t>299.2413</w:t>
      </w:r>
      <w:r>
        <w:tab/>
        <w:t>3.093e0</w:t>
      </w:r>
    </w:p>
    <w:p w:rsidR="000162AD" w:rsidRDefault="000162AD" w:rsidP="000162AD">
      <w:r>
        <w:t>299.2424</w:t>
      </w:r>
      <w:r>
        <w:tab/>
        <w:t>1.013e0</w:t>
      </w:r>
    </w:p>
    <w:p w:rsidR="000162AD" w:rsidRDefault="000162AD" w:rsidP="000162AD">
      <w:r>
        <w:t>299.2465</w:t>
      </w:r>
      <w:r>
        <w:tab/>
        <w:t>1.013e0</w:t>
      </w:r>
    </w:p>
    <w:p w:rsidR="000162AD" w:rsidRDefault="000162AD" w:rsidP="000162AD">
      <w:r>
        <w:t>299.2521</w:t>
      </w:r>
      <w:r>
        <w:tab/>
        <w:t>1.013e0</w:t>
      </w:r>
    </w:p>
    <w:p w:rsidR="000162AD" w:rsidRDefault="000162AD" w:rsidP="000162AD">
      <w:r>
        <w:t>299.2576</w:t>
      </w:r>
      <w:r>
        <w:tab/>
        <w:t>1.013e0</w:t>
      </w:r>
    </w:p>
    <w:p w:rsidR="000162AD" w:rsidRDefault="000162AD" w:rsidP="000162AD">
      <w:r>
        <w:t>299.2654</w:t>
      </w:r>
      <w:r>
        <w:tab/>
        <w:t>1.013e0</w:t>
      </w:r>
    </w:p>
    <w:p w:rsidR="000162AD" w:rsidRDefault="000162AD" w:rsidP="000162AD">
      <w:r>
        <w:t>299.2740</w:t>
      </w:r>
      <w:r>
        <w:tab/>
        <w:t>2.025e0</w:t>
      </w:r>
    </w:p>
    <w:p w:rsidR="000162AD" w:rsidRDefault="000162AD" w:rsidP="000162AD">
      <w:r>
        <w:t>299.2792</w:t>
      </w:r>
      <w:r>
        <w:tab/>
        <w:t>1.013e0</w:t>
      </w:r>
    </w:p>
    <w:p w:rsidR="000162AD" w:rsidRDefault="000162AD" w:rsidP="000162AD">
      <w:r>
        <w:t>299.2917</w:t>
      </w:r>
      <w:r>
        <w:tab/>
        <w:t>3.038e0</w:t>
      </w:r>
    </w:p>
    <w:p w:rsidR="000162AD" w:rsidRDefault="000162AD" w:rsidP="000162AD">
      <w:r>
        <w:lastRenderedPageBreak/>
        <w:t>299.2939</w:t>
      </w:r>
      <w:r>
        <w:tab/>
        <w:t>1.013e0</w:t>
      </w:r>
    </w:p>
    <w:p w:rsidR="000162AD" w:rsidRDefault="000162AD" w:rsidP="000162AD">
      <w:r>
        <w:t>299.2980</w:t>
      </w:r>
      <w:r>
        <w:tab/>
        <w:t>1.013e0</w:t>
      </w:r>
    </w:p>
    <w:p w:rsidR="000162AD" w:rsidRDefault="000162AD" w:rsidP="000162AD">
      <w:r>
        <w:t>299.3024</w:t>
      </w:r>
      <w:r>
        <w:tab/>
        <w:t>2.025e0</w:t>
      </w:r>
    </w:p>
    <w:p w:rsidR="000162AD" w:rsidRDefault="000162AD" w:rsidP="000162AD">
      <w:r>
        <w:t>299.3112</w:t>
      </w:r>
      <w:r>
        <w:tab/>
        <w:t>2.025e0</w:t>
      </w:r>
    </w:p>
    <w:p w:rsidR="000162AD" w:rsidRDefault="000162AD" w:rsidP="000162AD">
      <w:r>
        <w:t>299.3139</w:t>
      </w:r>
      <w:r>
        <w:tab/>
        <w:t>2.025e0</w:t>
      </w:r>
    </w:p>
    <w:p w:rsidR="000162AD" w:rsidRDefault="000162AD" w:rsidP="000162AD">
      <w:r>
        <w:t>299.3173</w:t>
      </w:r>
      <w:r>
        <w:tab/>
        <w:t>1.013e0</w:t>
      </w:r>
    </w:p>
    <w:p w:rsidR="000162AD" w:rsidRDefault="000162AD" w:rsidP="000162AD">
      <w:r>
        <w:t>299.3298</w:t>
      </w:r>
      <w:r>
        <w:tab/>
        <w:t>1.013e0</w:t>
      </w:r>
    </w:p>
    <w:p w:rsidR="000162AD" w:rsidRDefault="000162AD" w:rsidP="000162AD">
      <w:r>
        <w:t>299.3490</w:t>
      </w:r>
      <w:r>
        <w:tab/>
        <w:t>1.013e0</w:t>
      </w:r>
    </w:p>
    <w:p w:rsidR="000162AD" w:rsidRDefault="000162AD" w:rsidP="000162AD">
      <w:r>
        <w:t>299.3502</w:t>
      </w:r>
      <w:r>
        <w:tab/>
        <w:t>2.025e0</w:t>
      </w:r>
    </w:p>
    <w:p w:rsidR="000162AD" w:rsidRDefault="000162AD" w:rsidP="000162AD">
      <w:r>
        <w:t>299.3666</w:t>
      </w:r>
      <w:r>
        <w:tab/>
        <w:t>1.013e0</w:t>
      </w:r>
    </w:p>
    <w:p w:rsidR="000162AD" w:rsidRDefault="000162AD" w:rsidP="000162AD">
      <w:r>
        <w:t>299.3718</w:t>
      </w:r>
      <w:r>
        <w:tab/>
        <w:t>1.013e0</w:t>
      </w:r>
    </w:p>
    <w:p w:rsidR="000162AD" w:rsidRDefault="000162AD" w:rsidP="000162AD">
      <w:r>
        <w:t>299.3813</w:t>
      </w:r>
      <w:r>
        <w:tab/>
        <w:t>1.013e0</w:t>
      </w:r>
    </w:p>
    <w:p w:rsidR="000162AD" w:rsidRDefault="000162AD" w:rsidP="000162AD">
      <w:r>
        <w:t>299.3993</w:t>
      </w:r>
      <w:r>
        <w:tab/>
        <w:t>1.013e0</w:t>
      </w:r>
    </w:p>
    <w:p w:rsidR="000162AD" w:rsidRDefault="000162AD" w:rsidP="000162AD">
      <w:r>
        <w:t>299.4013</w:t>
      </w:r>
      <w:r>
        <w:tab/>
        <w:t>2.025e0</w:t>
      </w:r>
    </w:p>
    <w:p w:rsidR="000162AD" w:rsidRDefault="000162AD" w:rsidP="000162AD">
      <w:r>
        <w:t>299.4044</w:t>
      </w:r>
      <w:r>
        <w:tab/>
        <w:t>1.013e0</w:t>
      </w:r>
    </w:p>
    <w:p w:rsidR="000162AD" w:rsidRDefault="000162AD" w:rsidP="000162AD">
      <w:r>
        <w:t>299.4095</w:t>
      </w:r>
      <w:r>
        <w:tab/>
        <w:t>1.013e0</w:t>
      </w:r>
    </w:p>
    <w:p w:rsidR="000162AD" w:rsidRDefault="000162AD" w:rsidP="000162AD">
      <w:r>
        <w:t>299.4128</w:t>
      </w:r>
      <w:r>
        <w:tab/>
        <w:t>2.025e0</w:t>
      </w:r>
    </w:p>
    <w:p w:rsidR="000162AD" w:rsidRDefault="000162AD" w:rsidP="000162AD">
      <w:r>
        <w:t>299.4259</w:t>
      </w:r>
      <w:r>
        <w:tab/>
        <w:t>2.025e0</w:t>
      </w:r>
    </w:p>
    <w:p w:rsidR="000162AD" w:rsidRDefault="000162AD" w:rsidP="000162AD">
      <w:r>
        <w:t>299.4373</w:t>
      </w:r>
      <w:r>
        <w:tab/>
        <w:t>1.013e0</w:t>
      </w:r>
    </w:p>
    <w:p w:rsidR="000162AD" w:rsidRDefault="000162AD" w:rsidP="000162AD">
      <w:r>
        <w:lastRenderedPageBreak/>
        <w:t>299.4413</w:t>
      </w:r>
      <w:r>
        <w:tab/>
        <w:t>2.025e0</w:t>
      </w:r>
    </w:p>
    <w:p w:rsidR="000162AD" w:rsidRDefault="000162AD" w:rsidP="000162AD">
      <w:r>
        <w:t>299.4445</w:t>
      </w:r>
      <w:r>
        <w:tab/>
        <w:t>1.013e0</w:t>
      </w:r>
    </w:p>
    <w:p w:rsidR="000162AD" w:rsidRDefault="000162AD" w:rsidP="000162AD">
      <w:r>
        <w:t>299.4490</w:t>
      </w:r>
      <w:r>
        <w:tab/>
        <w:t>1.013e0</w:t>
      </w:r>
    </w:p>
    <w:p w:rsidR="000162AD" w:rsidRDefault="000162AD" w:rsidP="000162AD">
      <w:r>
        <w:t>299.4689</w:t>
      </w:r>
      <w:r>
        <w:tab/>
        <w:t>1.013e0</w:t>
      </w:r>
    </w:p>
    <w:p w:rsidR="000162AD" w:rsidRDefault="000162AD" w:rsidP="000162AD">
      <w:r>
        <w:t>299.4770</w:t>
      </w:r>
      <w:r>
        <w:tab/>
        <w:t>1.013e0</w:t>
      </w:r>
    </w:p>
    <w:p w:rsidR="000162AD" w:rsidRDefault="000162AD" w:rsidP="000162AD">
      <w:r>
        <w:t>299.4809</w:t>
      </w:r>
      <w:r>
        <w:tab/>
        <w:t>1.013e0</w:t>
      </w:r>
    </w:p>
    <w:p w:rsidR="000162AD" w:rsidRDefault="000162AD" w:rsidP="000162AD">
      <w:r>
        <w:t>299.4861</w:t>
      </w:r>
      <w:r>
        <w:tab/>
        <w:t>1.013e0</w:t>
      </w:r>
    </w:p>
    <w:p w:rsidR="000162AD" w:rsidRDefault="000162AD" w:rsidP="000162AD">
      <w:r>
        <w:t>299.4968</w:t>
      </w:r>
      <w:r>
        <w:tab/>
        <w:t>1.013e0</w:t>
      </w:r>
    </w:p>
    <w:p w:rsidR="000162AD" w:rsidRDefault="000162AD" w:rsidP="000162AD">
      <w:r>
        <w:t>299.5005</w:t>
      </w:r>
      <w:r>
        <w:tab/>
        <w:t>1.013e0</w:t>
      </w:r>
    </w:p>
    <w:p w:rsidR="000162AD" w:rsidRDefault="000162AD" w:rsidP="000162AD">
      <w:r>
        <w:t>299.5136</w:t>
      </w:r>
      <w:r>
        <w:tab/>
        <w:t>1.013e0</w:t>
      </w:r>
    </w:p>
    <w:p w:rsidR="000162AD" w:rsidRDefault="000162AD" w:rsidP="000162AD">
      <w:r>
        <w:t>299.5184</w:t>
      </w:r>
      <w:r>
        <w:tab/>
        <w:t>2.025e0</w:t>
      </w:r>
    </w:p>
    <w:p w:rsidR="000162AD" w:rsidRDefault="000162AD" w:rsidP="000162AD">
      <w:r>
        <w:t>299.5241</w:t>
      </w:r>
      <w:r>
        <w:tab/>
        <w:t>2.025e0</w:t>
      </w:r>
    </w:p>
    <w:p w:rsidR="000162AD" w:rsidRDefault="000162AD" w:rsidP="000162AD">
      <w:r>
        <w:t>299.5287</w:t>
      </w:r>
      <w:r>
        <w:tab/>
        <w:t>1.013e0</w:t>
      </w:r>
    </w:p>
    <w:p w:rsidR="000162AD" w:rsidRDefault="000162AD" w:rsidP="000162AD">
      <w:r>
        <w:t>299.5363</w:t>
      </w:r>
      <w:r>
        <w:tab/>
        <w:t>2.025e0</w:t>
      </w:r>
    </w:p>
    <w:p w:rsidR="000162AD" w:rsidRDefault="000162AD" w:rsidP="000162AD">
      <w:r>
        <w:t>299.5460</w:t>
      </w:r>
      <w:r>
        <w:tab/>
        <w:t>2.025e0</w:t>
      </w:r>
    </w:p>
    <w:p w:rsidR="000162AD" w:rsidRDefault="000162AD" w:rsidP="000162AD">
      <w:r>
        <w:t>299.5516</w:t>
      </w:r>
      <w:r>
        <w:tab/>
        <w:t>2.025e0</w:t>
      </w:r>
    </w:p>
    <w:p w:rsidR="000162AD" w:rsidRDefault="000162AD" w:rsidP="000162AD">
      <w:r>
        <w:t>299.5573</w:t>
      </w:r>
      <w:r>
        <w:tab/>
        <w:t>2.025e0</w:t>
      </w:r>
    </w:p>
    <w:p w:rsidR="000162AD" w:rsidRDefault="000162AD" w:rsidP="000162AD">
      <w:r>
        <w:t>299.5624</w:t>
      </w:r>
      <w:r>
        <w:tab/>
        <w:t>3.038e0</w:t>
      </w:r>
    </w:p>
    <w:p w:rsidR="000162AD" w:rsidRDefault="000162AD" w:rsidP="000162AD">
      <w:r>
        <w:t>299.5677</w:t>
      </w:r>
      <w:r>
        <w:tab/>
        <w:t>1.013e0</w:t>
      </w:r>
    </w:p>
    <w:p w:rsidR="000162AD" w:rsidRDefault="000162AD" w:rsidP="000162AD">
      <w:r>
        <w:lastRenderedPageBreak/>
        <w:t>299.5709</w:t>
      </w:r>
      <w:r>
        <w:tab/>
        <w:t>3.038e0</w:t>
      </w:r>
    </w:p>
    <w:p w:rsidR="000162AD" w:rsidRDefault="000162AD" w:rsidP="000162AD">
      <w:r>
        <w:t>299.5787</w:t>
      </w:r>
      <w:r>
        <w:tab/>
        <w:t>3.038e0</w:t>
      </w:r>
    </w:p>
    <w:p w:rsidR="000162AD" w:rsidRDefault="000162AD" w:rsidP="000162AD">
      <w:r>
        <w:t>299.5843</w:t>
      </w:r>
      <w:r>
        <w:tab/>
        <w:t>1.013e0</w:t>
      </w:r>
    </w:p>
    <w:p w:rsidR="000162AD" w:rsidRDefault="000162AD" w:rsidP="000162AD">
      <w:r>
        <w:t>299.5881</w:t>
      </w:r>
      <w:r>
        <w:tab/>
        <w:t>2.025e0</w:t>
      </w:r>
    </w:p>
    <w:p w:rsidR="000162AD" w:rsidRDefault="000162AD" w:rsidP="000162AD">
      <w:r>
        <w:t>299.6005</w:t>
      </w:r>
      <w:r>
        <w:tab/>
        <w:t>2.025e0</w:t>
      </w:r>
    </w:p>
    <w:p w:rsidR="000162AD" w:rsidRDefault="000162AD" w:rsidP="000162AD">
      <w:r>
        <w:t>299.6118</w:t>
      </w:r>
      <w:r>
        <w:tab/>
        <w:t>1.013e0</w:t>
      </w:r>
    </w:p>
    <w:p w:rsidR="000162AD" w:rsidRDefault="000162AD" w:rsidP="000162AD">
      <w:r>
        <w:t>299.6195</w:t>
      </w:r>
      <w:r>
        <w:tab/>
        <w:t>2.025e0</w:t>
      </w:r>
    </w:p>
    <w:p w:rsidR="000162AD" w:rsidRDefault="000162AD" w:rsidP="000162AD">
      <w:r>
        <w:t>299.6334</w:t>
      </w:r>
      <w:r>
        <w:tab/>
        <w:t>1.013e0</w:t>
      </w:r>
    </w:p>
    <w:p w:rsidR="000162AD" w:rsidRDefault="000162AD" w:rsidP="000162AD">
      <w:r>
        <w:t>299.6441</w:t>
      </w:r>
      <w:r>
        <w:tab/>
        <w:t>2.025e0</w:t>
      </w:r>
    </w:p>
    <w:p w:rsidR="000162AD" w:rsidRDefault="000162AD" w:rsidP="000162AD">
      <w:r>
        <w:t>299.6520</w:t>
      </w:r>
      <w:r>
        <w:tab/>
        <w:t>1.013e0</w:t>
      </w:r>
    </w:p>
    <w:p w:rsidR="000162AD" w:rsidRDefault="000162AD" w:rsidP="000162AD">
      <w:r>
        <w:t>299.6558</w:t>
      </w:r>
      <w:r>
        <w:tab/>
        <w:t>1.013e0</w:t>
      </w:r>
    </w:p>
    <w:p w:rsidR="000162AD" w:rsidRDefault="000162AD" w:rsidP="000162AD">
      <w:r>
        <w:t>299.6662</w:t>
      </w:r>
      <w:r>
        <w:tab/>
        <w:t>1.013e0</w:t>
      </w:r>
    </w:p>
    <w:p w:rsidR="000162AD" w:rsidRDefault="000162AD" w:rsidP="000162AD">
      <w:r>
        <w:t>299.6720</w:t>
      </w:r>
      <w:r>
        <w:tab/>
        <w:t>3.038e0</w:t>
      </w:r>
    </w:p>
    <w:p w:rsidR="000162AD" w:rsidRDefault="000162AD" w:rsidP="000162AD">
      <w:r>
        <w:t>299.6799</w:t>
      </w:r>
      <w:r>
        <w:tab/>
        <w:t>3.038e0</w:t>
      </w:r>
    </w:p>
    <w:p w:rsidR="000162AD" w:rsidRDefault="000162AD" w:rsidP="000162AD">
      <w:r>
        <w:t>299.6837</w:t>
      </w:r>
      <w:r>
        <w:tab/>
        <w:t>1.013e0</w:t>
      </w:r>
    </w:p>
    <w:p w:rsidR="000162AD" w:rsidRDefault="000162AD" w:rsidP="000162AD">
      <w:r>
        <w:t>299.6880</w:t>
      </w:r>
      <w:r>
        <w:tab/>
        <w:t>1.013e0</w:t>
      </w:r>
    </w:p>
    <w:p w:rsidR="000162AD" w:rsidRDefault="000162AD" w:rsidP="000162AD">
      <w:r>
        <w:t>299.6955</w:t>
      </w:r>
      <w:r>
        <w:tab/>
        <w:t>2.025e0</w:t>
      </w:r>
    </w:p>
    <w:p w:rsidR="000162AD" w:rsidRDefault="000162AD" w:rsidP="000162AD">
      <w:r>
        <w:t>299.7075</w:t>
      </w:r>
      <w:r>
        <w:tab/>
        <w:t>1.013e0</w:t>
      </w:r>
    </w:p>
    <w:p w:rsidR="000162AD" w:rsidRDefault="000162AD" w:rsidP="000162AD">
      <w:r>
        <w:t>299.7154</w:t>
      </w:r>
      <w:r>
        <w:tab/>
        <w:t>1.013e0</w:t>
      </w:r>
    </w:p>
    <w:p w:rsidR="000162AD" w:rsidRDefault="000162AD" w:rsidP="000162AD">
      <w:r>
        <w:lastRenderedPageBreak/>
        <w:t>299.7236</w:t>
      </w:r>
      <w:r>
        <w:tab/>
        <w:t>2.025e0</w:t>
      </w:r>
    </w:p>
    <w:p w:rsidR="000162AD" w:rsidRDefault="000162AD" w:rsidP="000162AD">
      <w:r>
        <w:t>299.7262</w:t>
      </w:r>
      <w:r>
        <w:tab/>
        <w:t>1.013e0</w:t>
      </w:r>
    </w:p>
    <w:p w:rsidR="000162AD" w:rsidRDefault="000162AD" w:rsidP="000162AD">
      <w:r>
        <w:t>299.7318</w:t>
      </w:r>
      <w:r>
        <w:tab/>
        <w:t>1.013e0</w:t>
      </w:r>
    </w:p>
    <w:p w:rsidR="000162AD" w:rsidRDefault="000162AD" w:rsidP="000162AD">
      <w:r>
        <w:t>299.7356</w:t>
      </w:r>
      <w:r>
        <w:tab/>
        <w:t>1.013e0</w:t>
      </w:r>
    </w:p>
    <w:p w:rsidR="000162AD" w:rsidRDefault="000162AD" w:rsidP="000162AD">
      <w:r>
        <w:t>299.7393</w:t>
      </w:r>
      <w:r>
        <w:tab/>
        <w:t>2.025e0</w:t>
      </w:r>
    </w:p>
    <w:p w:rsidR="000162AD" w:rsidRDefault="000162AD" w:rsidP="000162AD">
      <w:r>
        <w:t>299.7430</w:t>
      </w:r>
      <w:r>
        <w:tab/>
        <w:t>2.025e0</w:t>
      </w:r>
    </w:p>
    <w:p w:rsidR="000162AD" w:rsidRDefault="000162AD" w:rsidP="000162AD">
      <w:r>
        <w:t>299.7474</w:t>
      </w:r>
      <w:r>
        <w:tab/>
        <w:t>1.013e0</w:t>
      </w:r>
    </w:p>
    <w:p w:rsidR="000162AD" w:rsidRDefault="000162AD" w:rsidP="000162AD">
      <w:r>
        <w:t>299.7536</w:t>
      </w:r>
      <w:r>
        <w:tab/>
        <w:t>1.013e0</w:t>
      </w:r>
    </w:p>
    <w:p w:rsidR="000162AD" w:rsidRDefault="000162AD" w:rsidP="000162AD">
      <w:r>
        <w:t>299.7672</w:t>
      </w:r>
      <w:r>
        <w:tab/>
        <w:t>1.013e0</w:t>
      </w:r>
    </w:p>
    <w:p w:rsidR="000162AD" w:rsidRDefault="000162AD" w:rsidP="000162AD">
      <w:r>
        <w:t>299.7807</w:t>
      </w:r>
      <w:r>
        <w:tab/>
        <w:t>1.013e0</w:t>
      </w:r>
    </w:p>
    <w:p w:rsidR="000162AD" w:rsidRDefault="000162AD" w:rsidP="000162AD">
      <w:r>
        <w:t>299.7991</w:t>
      </w:r>
      <w:r>
        <w:tab/>
        <w:t>1.013e0</w:t>
      </w:r>
    </w:p>
    <w:p w:rsidR="000162AD" w:rsidRDefault="000162AD" w:rsidP="000162AD">
      <w:r>
        <w:t>299.8081</w:t>
      </w:r>
      <w:r>
        <w:tab/>
        <w:t>1.013e0</w:t>
      </w:r>
    </w:p>
    <w:p w:rsidR="000162AD" w:rsidRDefault="000162AD" w:rsidP="000162AD">
      <w:r>
        <w:t>299.8189</w:t>
      </w:r>
      <w:r>
        <w:tab/>
        <w:t>3.038e0</w:t>
      </w:r>
    </w:p>
    <w:p w:rsidR="000162AD" w:rsidRDefault="000162AD" w:rsidP="000162AD">
      <w:r>
        <w:t>299.8263</w:t>
      </w:r>
      <w:r>
        <w:tab/>
        <w:t>2.025e0</w:t>
      </w:r>
    </w:p>
    <w:p w:rsidR="000162AD" w:rsidRDefault="000162AD" w:rsidP="000162AD">
      <w:r>
        <w:t>299.8407</w:t>
      </w:r>
      <w:r>
        <w:tab/>
        <w:t>1.013e0</w:t>
      </w:r>
    </w:p>
    <w:p w:rsidR="000162AD" w:rsidRDefault="000162AD" w:rsidP="000162AD">
      <w:r>
        <w:t>299.8464</w:t>
      </w:r>
      <w:r>
        <w:tab/>
        <w:t>2.025e0</w:t>
      </w:r>
    </w:p>
    <w:p w:rsidR="000162AD" w:rsidRDefault="000162AD" w:rsidP="000162AD">
      <w:r>
        <w:t>299.8501</w:t>
      </w:r>
      <w:r>
        <w:tab/>
        <w:t>1.013e0</w:t>
      </w:r>
    </w:p>
    <w:p w:rsidR="000162AD" w:rsidRDefault="000162AD" w:rsidP="000162AD">
      <w:r>
        <w:t>299.8589</w:t>
      </w:r>
      <w:r>
        <w:tab/>
        <w:t>2.025e0</w:t>
      </w:r>
    </w:p>
    <w:p w:rsidR="000162AD" w:rsidRDefault="000162AD" w:rsidP="000162AD">
      <w:r>
        <w:t>299.8640</w:t>
      </w:r>
      <w:r>
        <w:tab/>
        <w:t>4.051e0</w:t>
      </w:r>
    </w:p>
    <w:p w:rsidR="000162AD" w:rsidRDefault="000162AD" w:rsidP="000162AD">
      <w:r>
        <w:lastRenderedPageBreak/>
        <w:t>299.8819</w:t>
      </w:r>
      <w:r>
        <w:tab/>
        <w:t>1.013e0</w:t>
      </w:r>
    </w:p>
    <w:p w:rsidR="000162AD" w:rsidRDefault="000162AD" w:rsidP="000162AD">
      <w:r>
        <w:t>299.8866</w:t>
      </w:r>
      <w:r>
        <w:tab/>
        <w:t>1.013e0</w:t>
      </w:r>
    </w:p>
    <w:p w:rsidR="000162AD" w:rsidRDefault="000162AD" w:rsidP="000162AD">
      <w:r>
        <w:t>299.8880</w:t>
      </w:r>
      <w:r>
        <w:tab/>
        <w:t>2.025e0</w:t>
      </w:r>
    </w:p>
    <w:p w:rsidR="000162AD" w:rsidRDefault="000162AD" w:rsidP="000162AD">
      <w:r>
        <w:t>299.8934</w:t>
      </w:r>
      <w:r>
        <w:tab/>
        <w:t>2.025e0</w:t>
      </w:r>
    </w:p>
    <w:p w:rsidR="000162AD" w:rsidRDefault="000162AD" w:rsidP="000162AD">
      <w:r>
        <w:t>299.9010</w:t>
      </w:r>
      <w:r>
        <w:tab/>
        <w:t>2.025e0</w:t>
      </w:r>
    </w:p>
    <w:p w:rsidR="000162AD" w:rsidRDefault="000162AD" w:rsidP="000162AD">
      <w:r>
        <w:t>299.9064</w:t>
      </w:r>
      <w:r>
        <w:tab/>
        <w:t>2.025e0</w:t>
      </w:r>
    </w:p>
    <w:p w:rsidR="000162AD" w:rsidRDefault="000162AD" w:rsidP="000162AD">
      <w:r>
        <w:t>299.9106</w:t>
      </w:r>
      <w:r>
        <w:tab/>
        <w:t>1.013e0</w:t>
      </w:r>
    </w:p>
    <w:p w:rsidR="000162AD" w:rsidRDefault="000162AD" w:rsidP="000162AD">
      <w:r>
        <w:t>299.9145</w:t>
      </w:r>
      <w:r>
        <w:tab/>
        <w:t>2.025e0</w:t>
      </w:r>
    </w:p>
    <w:p w:rsidR="000162AD" w:rsidRDefault="000162AD" w:rsidP="000162AD">
      <w:r>
        <w:t>299.9179</w:t>
      </w:r>
      <w:r>
        <w:tab/>
        <w:t>1.013e0</w:t>
      </w:r>
    </w:p>
    <w:p w:rsidR="000162AD" w:rsidRDefault="000162AD" w:rsidP="000162AD">
      <w:r>
        <w:t>299.9224</w:t>
      </w:r>
      <w:r>
        <w:tab/>
        <w:t>2.025e0</w:t>
      </w:r>
    </w:p>
    <w:p w:rsidR="000162AD" w:rsidRDefault="000162AD" w:rsidP="000162AD">
      <w:r>
        <w:t>299.9306</w:t>
      </w:r>
      <w:r>
        <w:tab/>
        <w:t>2.025e0</w:t>
      </w:r>
    </w:p>
    <w:p w:rsidR="000162AD" w:rsidRDefault="000162AD" w:rsidP="000162AD">
      <w:r>
        <w:t>299.9423</w:t>
      </w:r>
      <w:r>
        <w:tab/>
        <w:t>2.025e0</w:t>
      </w:r>
    </w:p>
    <w:p w:rsidR="000162AD" w:rsidRDefault="000162AD" w:rsidP="000162AD">
      <w:r>
        <w:t>299.9457</w:t>
      </w:r>
      <w:r>
        <w:tab/>
        <w:t>1.013e0</w:t>
      </w:r>
    </w:p>
    <w:p w:rsidR="000162AD" w:rsidRDefault="000162AD" w:rsidP="000162AD">
      <w:r>
        <w:t>299.9529</w:t>
      </w:r>
      <w:r>
        <w:tab/>
        <w:t>2.025e0</w:t>
      </w:r>
    </w:p>
    <w:p w:rsidR="000162AD" w:rsidRDefault="000162AD" w:rsidP="000162AD">
      <w:r>
        <w:t>299.9723</w:t>
      </w:r>
      <w:r>
        <w:tab/>
        <w:t>2.025e0</w:t>
      </w:r>
    </w:p>
    <w:p w:rsidR="000162AD" w:rsidRDefault="000162AD" w:rsidP="000162AD">
      <w:r>
        <w:t>299.9775</w:t>
      </w:r>
      <w:r>
        <w:tab/>
        <w:t>1.013e0</w:t>
      </w:r>
    </w:p>
    <w:p w:rsidR="000162AD" w:rsidRDefault="000162AD" w:rsidP="000162AD">
      <w:r>
        <w:t>299.9808</w:t>
      </w:r>
      <w:r>
        <w:tab/>
        <w:t>2.025e0</w:t>
      </w:r>
    </w:p>
    <w:p w:rsidR="000162AD" w:rsidRDefault="000162AD" w:rsidP="000162AD">
      <w:r>
        <w:t>299.9881</w:t>
      </w:r>
      <w:r>
        <w:tab/>
        <w:t>2.025e0</w:t>
      </w:r>
    </w:p>
    <w:p w:rsidR="000162AD" w:rsidRDefault="000162AD" w:rsidP="000162AD">
      <w:r>
        <w:t>299.9939</w:t>
      </w:r>
      <w:r>
        <w:tab/>
        <w:t>1.013e0</w:t>
      </w:r>
    </w:p>
    <w:p w:rsidR="000162AD" w:rsidRDefault="000162AD" w:rsidP="000162AD">
      <w:r>
        <w:lastRenderedPageBreak/>
        <w:t>300.0061</w:t>
      </w:r>
      <w:r>
        <w:tab/>
        <w:t>1.013e0</w:t>
      </w:r>
    </w:p>
    <w:p w:rsidR="000162AD" w:rsidRDefault="000162AD" w:rsidP="000162AD">
      <w:r>
        <w:t>300.0100</w:t>
      </w:r>
      <w:r>
        <w:tab/>
        <w:t>2.025e0</w:t>
      </w:r>
    </w:p>
    <w:p w:rsidR="000162AD" w:rsidRDefault="000162AD" w:rsidP="000162AD">
      <w:r>
        <w:t>300.0114</w:t>
      </w:r>
      <w:r>
        <w:tab/>
        <w:t>2.025e0</w:t>
      </w:r>
    </w:p>
    <w:p w:rsidR="000162AD" w:rsidRDefault="000162AD" w:rsidP="000162AD">
      <w:r>
        <w:t>300.0182</w:t>
      </w:r>
      <w:r>
        <w:tab/>
        <w:t>2.025e0</w:t>
      </w:r>
    </w:p>
    <w:p w:rsidR="000162AD" w:rsidRDefault="000162AD" w:rsidP="000162AD">
      <w:r>
        <w:t>300.0209</w:t>
      </w:r>
      <w:r>
        <w:tab/>
        <w:t>1.013e0</w:t>
      </w:r>
    </w:p>
    <w:p w:rsidR="000162AD" w:rsidRDefault="000162AD" w:rsidP="000162AD">
      <w:r>
        <w:t>300.0252</w:t>
      </w:r>
      <w:r>
        <w:tab/>
        <w:t>1.013e0</w:t>
      </w:r>
    </w:p>
    <w:p w:rsidR="000162AD" w:rsidRDefault="000162AD" w:rsidP="000162AD">
      <w:r>
        <w:t>300.0300</w:t>
      </w:r>
      <w:r>
        <w:tab/>
        <w:t>1.013e0</w:t>
      </w:r>
    </w:p>
    <w:p w:rsidR="000162AD" w:rsidRDefault="000162AD" w:rsidP="000162AD">
      <w:r>
        <w:t>300.0338</w:t>
      </w:r>
      <w:r>
        <w:tab/>
        <w:t>2.025e0</w:t>
      </w:r>
    </w:p>
    <w:p w:rsidR="000162AD" w:rsidRDefault="000162AD" w:rsidP="000162AD">
      <w:r>
        <w:t>300.0359</w:t>
      </w:r>
      <w:r>
        <w:tab/>
        <w:t>2.025e0</w:t>
      </w:r>
    </w:p>
    <w:p w:rsidR="000162AD" w:rsidRDefault="000162AD" w:rsidP="000162AD">
      <w:r>
        <w:t>300.0376</w:t>
      </w:r>
      <w:r>
        <w:tab/>
        <w:t>1.013e0</w:t>
      </w:r>
    </w:p>
    <w:p w:rsidR="000162AD" w:rsidRDefault="000162AD" w:rsidP="000162AD">
      <w:r>
        <w:t>300.0475</w:t>
      </w:r>
      <w:r>
        <w:tab/>
        <w:t>4.051e0</w:t>
      </w:r>
    </w:p>
    <w:p w:rsidR="000162AD" w:rsidRDefault="000162AD" w:rsidP="000162AD">
      <w:r>
        <w:t>300.0513</w:t>
      </w:r>
      <w:r>
        <w:tab/>
        <w:t>2.025e0</w:t>
      </w:r>
    </w:p>
    <w:p w:rsidR="000162AD" w:rsidRDefault="000162AD" w:rsidP="000162AD">
      <w:r>
        <w:t>300.0540</w:t>
      </w:r>
      <w:r>
        <w:tab/>
        <w:t>1.013e0</w:t>
      </w:r>
    </w:p>
    <w:p w:rsidR="000162AD" w:rsidRDefault="000162AD" w:rsidP="000162AD">
      <w:r>
        <w:t>300.0600</w:t>
      </w:r>
      <w:r>
        <w:tab/>
        <w:t>2.025e0</w:t>
      </w:r>
    </w:p>
    <w:p w:rsidR="000162AD" w:rsidRDefault="000162AD" w:rsidP="000162AD">
      <w:r>
        <w:t>300.0617</w:t>
      </w:r>
      <w:r>
        <w:tab/>
        <w:t>1.013e0</w:t>
      </w:r>
    </w:p>
    <w:p w:rsidR="000162AD" w:rsidRDefault="000162AD" w:rsidP="000162AD">
      <w:r>
        <w:t>300.0658</w:t>
      </w:r>
      <w:r>
        <w:tab/>
        <w:t>1.013e0</w:t>
      </w:r>
    </w:p>
    <w:p w:rsidR="000162AD" w:rsidRDefault="000162AD" w:rsidP="000162AD">
      <w:r>
        <w:t>300.0739</w:t>
      </w:r>
      <w:r>
        <w:tab/>
        <w:t>2.025e0</w:t>
      </w:r>
    </w:p>
    <w:p w:rsidR="000162AD" w:rsidRDefault="000162AD" w:rsidP="000162AD">
      <w:r>
        <w:t>300.0757</w:t>
      </w:r>
      <w:r>
        <w:tab/>
        <w:t>1.013e0</w:t>
      </w:r>
    </w:p>
    <w:p w:rsidR="000162AD" w:rsidRDefault="000162AD" w:rsidP="000162AD">
      <w:r>
        <w:t>300.0781</w:t>
      </w:r>
      <w:r>
        <w:tab/>
        <w:t>2.025e0</w:t>
      </w:r>
    </w:p>
    <w:p w:rsidR="000162AD" w:rsidRDefault="000162AD" w:rsidP="000162AD">
      <w:r>
        <w:lastRenderedPageBreak/>
        <w:t>300.0841</w:t>
      </w:r>
      <w:r>
        <w:tab/>
        <w:t>4.051e0</w:t>
      </w:r>
    </w:p>
    <w:p w:rsidR="000162AD" w:rsidRDefault="000162AD" w:rsidP="000162AD">
      <w:r>
        <w:t>300.0893</w:t>
      </w:r>
      <w:r>
        <w:tab/>
        <w:t>2.025e0</w:t>
      </w:r>
    </w:p>
    <w:p w:rsidR="000162AD" w:rsidRDefault="000162AD" w:rsidP="000162AD">
      <w:r>
        <w:t>300.0910</w:t>
      </w:r>
      <w:r>
        <w:tab/>
        <w:t>5.158e0</w:t>
      </w:r>
    </w:p>
    <w:p w:rsidR="000162AD" w:rsidRDefault="000162AD" w:rsidP="000162AD">
      <w:r>
        <w:t>300.0975</w:t>
      </w:r>
      <w:r>
        <w:tab/>
        <w:t>2.025e0</w:t>
      </w:r>
    </w:p>
    <w:p w:rsidR="000162AD" w:rsidRDefault="000162AD" w:rsidP="000162AD">
      <w:r>
        <w:t>300.0991</w:t>
      </w:r>
      <w:r>
        <w:tab/>
        <w:t>2.025e0</w:t>
      </w:r>
    </w:p>
    <w:p w:rsidR="000162AD" w:rsidRDefault="000162AD" w:rsidP="000162AD">
      <w:r>
        <w:t>300.1024</w:t>
      </w:r>
      <w:r>
        <w:tab/>
        <w:t>5.063e0</w:t>
      </w:r>
    </w:p>
    <w:p w:rsidR="000162AD" w:rsidRDefault="000162AD" w:rsidP="000162AD">
      <w:r>
        <w:t>300.1077</w:t>
      </w:r>
      <w:r>
        <w:tab/>
        <w:t>1.013e0</w:t>
      </w:r>
    </w:p>
    <w:p w:rsidR="000162AD" w:rsidRDefault="000162AD" w:rsidP="000162AD">
      <w:r>
        <w:t>300.1093</w:t>
      </w:r>
      <w:r>
        <w:tab/>
        <w:t>3.038e0</w:t>
      </w:r>
    </w:p>
    <w:p w:rsidR="000162AD" w:rsidRDefault="000162AD" w:rsidP="000162AD">
      <w:r>
        <w:t>300.1254</w:t>
      </w:r>
      <w:r>
        <w:tab/>
        <w:t>3.038e0</w:t>
      </w:r>
    </w:p>
    <w:p w:rsidR="000162AD" w:rsidRDefault="000162AD" w:rsidP="000162AD">
      <w:r>
        <w:t>300.1352</w:t>
      </w:r>
      <w:r>
        <w:tab/>
        <w:t>2.025e0</w:t>
      </w:r>
    </w:p>
    <w:p w:rsidR="000162AD" w:rsidRDefault="000162AD" w:rsidP="000162AD">
      <w:r>
        <w:t>300.1411</w:t>
      </w:r>
      <w:r>
        <w:tab/>
        <w:t>4.051e0</w:t>
      </w:r>
    </w:p>
    <w:p w:rsidR="000162AD" w:rsidRDefault="000162AD" w:rsidP="000162AD">
      <w:r>
        <w:t>300.1433</w:t>
      </w:r>
      <w:r>
        <w:tab/>
        <w:t>2.025e0</w:t>
      </w:r>
    </w:p>
    <w:p w:rsidR="000162AD" w:rsidRDefault="000162AD" w:rsidP="000162AD">
      <w:r>
        <w:t>300.1449</w:t>
      </w:r>
      <w:r>
        <w:tab/>
        <w:t>1.013e0</w:t>
      </w:r>
    </w:p>
    <w:p w:rsidR="000162AD" w:rsidRDefault="000162AD" w:rsidP="000162AD">
      <w:r>
        <w:t>300.1477</w:t>
      </w:r>
      <w:r>
        <w:tab/>
        <w:t>8.101e0</w:t>
      </w:r>
    </w:p>
    <w:p w:rsidR="000162AD" w:rsidRDefault="000162AD" w:rsidP="000162AD">
      <w:r>
        <w:t>300.1494</w:t>
      </w:r>
      <w:r>
        <w:tab/>
        <w:t>3.038e0</w:t>
      </w:r>
    </w:p>
    <w:p w:rsidR="000162AD" w:rsidRDefault="000162AD" w:rsidP="000162AD">
      <w:r>
        <w:t>300.1508</w:t>
      </w:r>
      <w:r>
        <w:tab/>
        <w:t>7.089e0</w:t>
      </w:r>
    </w:p>
    <w:p w:rsidR="000162AD" w:rsidRDefault="000162AD" w:rsidP="000162AD">
      <w:r>
        <w:t>300.1536</w:t>
      </w:r>
      <w:r>
        <w:tab/>
        <w:t>2.025e0</w:t>
      </w:r>
    </w:p>
    <w:p w:rsidR="000162AD" w:rsidRDefault="000162AD" w:rsidP="000162AD">
      <w:r>
        <w:t>300.1556</w:t>
      </w:r>
      <w:r>
        <w:tab/>
        <w:t>3.038e0</w:t>
      </w:r>
    </w:p>
    <w:p w:rsidR="000162AD" w:rsidRDefault="000162AD" w:rsidP="000162AD">
      <w:r>
        <w:t>300.1576</w:t>
      </w:r>
      <w:r>
        <w:tab/>
        <w:t>4.051e0</w:t>
      </w:r>
    </w:p>
    <w:p w:rsidR="000162AD" w:rsidRDefault="000162AD" w:rsidP="000162AD">
      <w:r>
        <w:lastRenderedPageBreak/>
        <w:t>300.1600</w:t>
      </w:r>
      <w:r>
        <w:tab/>
        <w:t>3.038e0</w:t>
      </w:r>
    </w:p>
    <w:p w:rsidR="000162AD" w:rsidRDefault="000162AD" w:rsidP="000162AD">
      <w:r>
        <w:t>300.1629</w:t>
      </w:r>
      <w:r>
        <w:tab/>
        <w:t>4.051e0</w:t>
      </w:r>
    </w:p>
    <w:p w:rsidR="000162AD" w:rsidRDefault="000162AD" w:rsidP="000162AD">
      <w:r>
        <w:t>300.1697</w:t>
      </w:r>
      <w:r>
        <w:tab/>
        <w:t>2.025e0</w:t>
      </w:r>
    </w:p>
    <w:p w:rsidR="000162AD" w:rsidRDefault="000162AD" w:rsidP="000162AD">
      <w:r>
        <w:t>300.1719</w:t>
      </w:r>
      <w:r>
        <w:tab/>
        <w:t>5.063e0</w:t>
      </w:r>
    </w:p>
    <w:p w:rsidR="000162AD" w:rsidRDefault="000162AD" w:rsidP="000162AD">
      <w:r>
        <w:t>300.1850</w:t>
      </w:r>
      <w:r>
        <w:tab/>
        <w:t>1.013e0</w:t>
      </w:r>
    </w:p>
    <w:p w:rsidR="000162AD" w:rsidRDefault="000162AD" w:rsidP="000162AD">
      <w:r>
        <w:t>300.1884</w:t>
      </w:r>
      <w:r>
        <w:tab/>
        <w:t>7.089e0</w:t>
      </w:r>
    </w:p>
    <w:p w:rsidR="000162AD" w:rsidRDefault="000162AD" w:rsidP="000162AD">
      <w:r>
        <w:t>300.1931</w:t>
      </w:r>
      <w:r>
        <w:tab/>
        <w:t>4.051e0</w:t>
      </w:r>
    </w:p>
    <w:p w:rsidR="000162AD" w:rsidRDefault="000162AD" w:rsidP="000162AD">
      <w:r>
        <w:t>300.1947</w:t>
      </w:r>
      <w:r>
        <w:tab/>
        <w:t>4.051e0</w:t>
      </w:r>
    </w:p>
    <w:p w:rsidR="000162AD" w:rsidRDefault="000162AD" w:rsidP="000162AD">
      <w:r>
        <w:t>300.1977</w:t>
      </w:r>
      <w:r>
        <w:tab/>
        <w:t>2.025e0</w:t>
      </w:r>
    </w:p>
    <w:p w:rsidR="000162AD" w:rsidRDefault="000162AD" w:rsidP="000162AD">
      <w:r>
        <w:t>300.2003</w:t>
      </w:r>
      <w:r>
        <w:tab/>
        <w:t>1.013e0</w:t>
      </w:r>
    </w:p>
    <w:p w:rsidR="000162AD" w:rsidRDefault="000162AD" w:rsidP="000162AD">
      <w:r>
        <w:t>300.2021</w:t>
      </w:r>
      <w:r>
        <w:tab/>
        <w:t>9.114e0</w:t>
      </w:r>
    </w:p>
    <w:p w:rsidR="000162AD" w:rsidRDefault="000162AD" w:rsidP="000162AD">
      <w:r>
        <w:t>300.2049</w:t>
      </w:r>
      <w:r>
        <w:tab/>
        <w:t>1.233e1</w:t>
      </w:r>
    </w:p>
    <w:p w:rsidR="000162AD" w:rsidRDefault="000162AD" w:rsidP="000162AD">
      <w:r>
        <w:t>300.2074</w:t>
      </w:r>
      <w:r>
        <w:tab/>
        <w:t>5.063e0</w:t>
      </w:r>
    </w:p>
    <w:p w:rsidR="000162AD" w:rsidRDefault="000162AD" w:rsidP="000162AD">
      <w:r>
        <w:t>300.2087</w:t>
      </w:r>
      <w:r>
        <w:tab/>
        <w:t>1.013e0</w:t>
      </w:r>
    </w:p>
    <w:p w:rsidR="000162AD" w:rsidRDefault="000162AD" w:rsidP="000162AD">
      <w:r>
        <w:t>300.2097</w:t>
      </w:r>
      <w:r>
        <w:tab/>
        <w:t>3.038e0</w:t>
      </w:r>
    </w:p>
    <w:p w:rsidR="000162AD" w:rsidRDefault="000162AD" w:rsidP="000162AD">
      <w:r>
        <w:t>300.2113</w:t>
      </w:r>
      <w:r>
        <w:tab/>
        <w:t>2.025e0</w:t>
      </w:r>
    </w:p>
    <w:p w:rsidR="000162AD" w:rsidRDefault="000162AD" w:rsidP="000162AD">
      <w:r>
        <w:t>300.2147</w:t>
      </w:r>
      <w:r>
        <w:tab/>
        <w:t>6.076e0</w:t>
      </w:r>
    </w:p>
    <w:p w:rsidR="000162AD" w:rsidRDefault="000162AD" w:rsidP="000162AD">
      <w:r>
        <w:t>300.2167</w:t>
      </w:r>
      <w:r>
        <w:tab/>
        <w:t>1.013e1</w:t>
      </w:r>
    </w:p>
    <w:p w:rsidR="000162AD" w:rsidRDefault="000162AD" w:rsidP="000162AD">
      <w:r>
        <w:t>300.2209</w:t>
      </w:r>
      <w:r>
        <w:tab/>
        <w:t>2.025e0</w:t>
      </w:r>
    </w:p>
    <w:p w:rsidR="000162AD" w:rsidRDefault="000162AD" w:rsidP="000162AD">
      <w:r>
        <w:lastRenderedPageBreak/>
        <w:t>300.2227</w:t>
      </w:r>
      <w:r>
        <w:tab/>
        <w:t>2.025e0</w:t>
      </w:r>
    </w:p>
    <w:p w:rsidR="000162AD" w:rsidRDefault="000162AD" w:rsidP="000162AD">
      <w:r>
        <w:t>300.2279</w:t>
      </w:r>
      <w:r>
        <w:tab/>
        <w:t>1.013e0</w:t>
      </w:r>
    </w:p>
    <w:p w:rsidR="000162AD" w:rsidRDefault="000162AD" w:rsidP="000162AD">
      <w:r>
        <w:t>300.2323</w:t>
      </w:r>
      <w:r>
        <w:tab/>
        <w:t>3.038e0</w:t>
      </w:r>
    </w:p>
    <w:p w:rsidR="000162AD" w:rsidRDefault="000162AD" w:rsidP="000162AD">
      <w:r>
        <w:t>300.2407</w:t>
      </w:r>
      <w:r>
        <w:tab/>
        <w:t>1.013e0</w:t>
      </w:r>
    </w:p>
    <w:p w:rsidR="000162AD" w:rsidRDefault="000162AD" w:rsidP="000162AD">
      <w:r>
        <w:t>300.2429</w:t>
      </w:r>
      <w:r>
        <w:tab/>
        <w:t>2.025e0</w:t>
      </w:r>
    </w:p>
    <w:p w:rsidR="000162AD" w:rsidRDefault="000162AD" w:rsidP="000162AD">
      <w:r>
        <w:t>300.2449</w:t>
      </w:r>
      <w:r>
        <w:tab/>
        <w:t>3.038e0</w:t>
      </w:r>
    </w:p>
    <w:p w:rsidR="000162AD" w:rsidRDefault="000162AD" w:rsidP="000162AD">
      <w:r>
        <w:t>300.2507</w:t>
      </w:r>
      <w:r>
        <w:tab/>
        <w:t>1.013e0</w:t>
      </w:r>
    </w:p>
    <w:p w:rsidR="000162AD" w:rsidRDefault="000162AD" w:rsidP="000162AD">
      <w:r>
        <w:t>300.2604</w:t>
      </w:r>
      <w:r>
        <w:tab/>
        <w:t>3.038e0</w:t>
      </w:r>
    </w:p>
    <w:p w:rsidR="000162AD" w:rsidRDefault="000162AD" w:rsidP="000162AD">
      <w:r>
        <w:t>300.2688</w:t>
      </w:r>
      <w:r>
        <w:tab/>
        <w:t>1.013e0</w:t>
      </w:r>
    </w:p>
    <w:p w:rsidR="000162AD" w:rsidRDefault="000162AD" w:rsidP="000162AD">
      <w:r>
        <w:t>300.2722</w:t>
      </w:r>
      <w:r>
        <w:tab/>
        <w:t>3.038e0</w:t>
      </w:r>
    </w:p>
    <w:p w:rsidR="000162AD" w:rsidRDefault="000162AD" w:rsidP="000162AD">
      <w:r>
        <w:t>300.2834</w:t>
      </w:r>
      <w:r>
        <w:tab/>
        <w:t>1.013e0</w:t>
      </w:r>
    </w:p>
    <w:p w:rsidR="000162AD" w:rsidRDefault="000162AD" w:rsidP="000162AD">
      <w:r>
        <w:t>300.2884</w:t>
      </w:r>
      <w:r>
        <w:tab/>
        <w:t>3.038e0</w:t>
      </w:r>
    </w:p>
    <w:p w:rsidR="000162AD" w:rsidRDefault="000162AD" w:rsidP="000162AD">
      <w:r>
        <w:t>300.2924</w:t>
      </w:r>
      <w:r>
        <w:tab/>
        <w:t>3.038e0</w:t>
      </w:r>
    </w:p>
    <w:p w:rsidR="000162AD" w:rsidRDefault="000162AD" w:rsidP="000162AD">
      <w:r>
        <w:t>300.3051</w:t>
      </w:r>
      <w:r>
        <w:tab/>
        <w:t>1.013e0</w:t>
      </w:r>
    </w:p>
    <w:p w:rsidR="000162AD" w:rsidRDefault="000162AD" w:rsidP="000162AD">
      <w:r>
        <w:t>300.3080</w:t>
      </w:r>
      <w:r>
        <w:tab/>
        <w:t>2.025e0</w:t>
      </w:r>
    </w:p>
    <w:p w:rsidR="000162AD" w:rsidRDefault="000162AD" w:rsidP="000162AD">
      <w:r>
        <w:t>300.3107</w:t>
      </w:r>
      <w:r>
        <w:tab/>
        <w:t>2.025e0</w:t>
      </w:r>
    </w:p>
    <w:p w:rsidR="000162AD" w:rsidRDefault="000162AD" w:rsidP="000162AD">
      <w:r>
        <w:t>300.3237</w:t>
      </w:r>
      <w:r>
        <w:tab/>
        <w:t>2.025e0</w:t>
      </w:r>
    </w:p>
    <w:p w:rsidR="000162AD" w:rsidRDefault="000162AD" w:rsidP="000162AD">
      <w:r>
        <w:t>300.3378</w:t>
      </w:r>
      <w:r>
        <w:tab/>
        <w:t>1.013e0</w:t>
      </w:r>
    </w:p>
    <w:p w:rsidR="000162AD" w:rsidRDefault="000162AD" w:rsidP="000162AD">
      <w:r>
        <w:t>300.3433</w:t>
      </w:r>
      <w:r>
        <w:tab/>
        <w:t>1.013e0</w:t>
      </w:r>
    </w:p>
    <w:p w:rsidR="000162AD" w:rsidRDefault="000162AD" w:rsidP="000162AD">
      <w:r>
        <w:lastRenderedPageBreak/>
        <w:t>300.3595</w:t>
      </w:r>
      <w:r>
        <w:tab/>
        <w:t>1.013e0</w:t>
      </w:r>
    </w:p>
    <w:p w:rsidR="000162AD" w:rsidRDefault="000162AD" w:rsidP="000162AD">
      <w:r>
        <w:t>300.3706</w:t>
      </w:r>
      <w:r>
        <w:tab/>
        <w:t>2.025e0</w:t>
      </w:r>
    </w:p>
    <w:p w:rsidR="000162AD" w:rsidRDefault="000162AD" w:rsidP="000162AD">
      <w:r>
        <w:t>300.3799</w:t>
      </w:r>
      <w:r>
        <w:tab/>
        <w:t>1.013e0</w:t>
      </w:r>
    </w:p>
    <w:p w:rsidR="000162AD" w:rsidRDefault="000162AD" w:rsidP="000162AD">
      <w:r>
        <w:t>300.3837</w:t>
      </w:r>
      <w:r>
        <w:tab/>
        <w:t>2.025e0</w:t>
      </w:r>
    </w:p>
    <w:p w:rsidR="000162AD" w:rsidRDefault="000162AD" w:rsidP="000162AD">
      <w:r>
        <w:t>300.3928</w:t>
      </w:r>
      <w:r>
        <w:tab/>
        <w:t>2.025e0</w:t>
      </w:r>
    </w:p>
    <w:p w:rsidR="000162AD" w:rsidRDefault="000162AD" w:rsidP="000162AD">
      <w:r>
        <w:t>300.4035</w:t>
      </w:r>
      <w:r>
        <w:tab/>
        <w:t>1.013e0</w:t>
      </w:r>
    </w:p>
    <w:p w:rsidR="000162AD" w:rsidRDefault="000162AD" w:rsidP="000162AD">
      <w:r>
        <w:t>300.4253</w:t>
      </w:r>
      <w:r>
        <w:tab/>
        <w:t>2.025e0</w:t>
      </w:r>
    </w:p>
    <w:p w:rsidR="000162AD" w:rsidRDefault="000162AD" w:rsidP="000162AD">
      <w:r>
        <w:t>300.4308</w:t>
      </w:r>
      <w:r>
        <w:tab/>
        <w:t>1.013e0</w:t>
      </w:r>
    </w:p>
    <w:p w:rsidR="000162AD" w:rsidRDefault="000162AD" w:rsidP="000162AD">
      <w:r>
        <w:t>300.4397</w:t>
      </w:r>
      <w:r>
        <w:tab/>
        <w:t>1.013e0</w:t>
      </w:r>
    </w:p>
    <w:p w:rsidR="000162AD" w:rsidRDefault="000162AD" w:rsidP="000162AD">
      <w:r>
        <w:t>300.4529</w:t>
      </w:r>
      <w:r>
        <w:tab/>
        <w:t>1.013e0</w:t>
      </w:r>
    </w:p>
    <w:p w:rsidR="000162AD" w:rsidRDefault="000162AD" w:rsidP="000162AD">
      <w:r>
        <w:t>300.4675</w:t>
      </w:r>
      <w:r>
        <w:tab/>
        <w:t>2.025e0</w:t>
      </w:r>
    </w:p>
    <w:p w:rsidR="000162AD" w:rsidRDefault="000162AD" w:rsidP="000162AD">
      <w:r>
        <w:t>300.4753</w:t>
      </w:r>
      <w:r>
        <w:tab/>
        <w:t>2.025e0</w:t>
      </w:r>
    </w:p>
    <w:p w:rsidR="000162AD" w:rsidRDefault="000162AD" w:rsidP="000162AD">
      <w:r>
        <w:t>300.4933</w:t>
      </w:r>
      <w:r>
        <w:tab/>
        <w:t>2.025e0</w:t>
      </w:r>
    </w:p>
    <w:p w:rsidR="000162AD" w:rsidRDefault="000162AD" w:rsidP="000162AD">
      <w:r>
        <w:t>300.4987</w:t>
      </w:r>
      <w:r>
        <w:tab/>
        <w:t>1.013e0</w:t>
      </w:r>
    </w:p>
    <w:p w:rsidR="000162AD" w:rsidRDefault="000162AD" w:rsidP="000162AD">
      <w:r>
        <w:t>300.5038</w:t>
      </w:r>
      <w:r>
        <w:tab/>
        <w:t>1.013e0</w:t>
      </w:r>
    </w:p>
    <w:p w:rsidR="000162AD" w:rsidRDefault="000162AD" w:rsidP="000162AD">
      <w:r>
        <w:t>300.5129</w:t>
      </w:r>
      <w:r>
        <w:tab/>
        <w:t>1.013e0</w:t>
      </w:r>
    </w:p>
    <w:p w:rsidR="000162AD" w:rsidRDefault="000162AD" w:rsidP="000162AD">
      <w:r>
        <w:t>300.5183</w:t>
      </w:r>
      <w:r>
        <w:tab/>
        <w:t>1.013e0</w:t>
      </w:r>
    </w:p>
    <w:p w:rsidR="000162AD" w:rsidRDefault="000162AD" w:rsidP="000162AD">
      <w:r>
        <w:t>300.5234</w:t>
      </w:r>
      <w:r>
        <w:tab/>
        <w:t>1.013e0</w:t>
      </w:r>
    </w:p>
    <w:p w:rsidR="000162AD" w:rsidRDefault="000162AD" w:rsidP="000162AD">
      <w:r>
        <w:t>300.5332</w:t>
      </w:r>
      <w:r>
        <w:tab/>
        <w:t>2.025e0</w:t>
      </w:r>
    </w:p>
    <w:p w:rsidR="000162AD" w:rsidRDefault="000162AD" w:rsidP="000162AD">
      <w:r>
        <w:lastRenderedPageBreak/>
        <w:t>300.5353</w:t>
      </w:r>
      <w:r>
        <w:tab/>
        <w:t>1.013e0</w:t>
      </w:r>
    </w:p>
    <w:p w:rsidR="000162AD" w:rsidRDefault="000162AD" w:rsidP="000162AD">
      <w:r>
        <w:t>300.5380</w:t>
      </w:r>
      <w:r>
        <w:tab/>
        <w:t>2.025e0</w:t>
      </w:r>
    </w:p>
    <w:p w:rsidR="000162AD" w:rsidRDefault="000162AD" w:rsidP="000162AD">
      <w:r>
        <w:t>300.5395</w:t>
      </w:r>
      <w:r>
        <w:tab/>
        <w:t>1.013e0</w:t>
      </w:r>
    </w:p>
    <w:p w:rsidR="000162AD" w:rsidRDefault="000162AD" w:rsidP="000162AD">
      <w:r>
        <w:t>300.5551</w:t>
      </w:r>
      <w:r>
        <w:tab/>
        <w:t>1.013e0</w:t>
      </w:r>
    </w:p>
    <w:p w:rsidR="000162AD" w:rsidRDefault="000162AD" w:rsidP="000162AD">
      <w:r>
        <w:t>300.5632</w:t>
      </w:r>
      <w:r>
        <w:tab/>
        <w:t>1.013e0</w:t>
      </w:r>
    </w:p>
    <w:p w:rsidR="000162AD" w:rsidRDefault="000162AD" w:rsidP="000162AD">
      <w:r>
        <w:t>300.5673</w:t>
      </w:r>
      <w:r>
        <w:tab/>
        <w:t>2.025e0</w:t>
      </w:r>
    </w:p>
    <w:p w:rsidR="000162AD" w:rsidRDefault="000162AD" w:rsidP="000162AD">
      <w:r>
        <w:t>300.5832</w:t>
      </w:r>
      <w:r>
        <w:tab/>
        <w:t>1.013e0</w:t>
      </w:r>
    </w:p>
    <w:p w:rsidR="000162AD" w:rsidRDefault="000162AD" w:rsidP="000162AD">
      <w:r>
        <w:t>300.5869</w:t>
      </w:r>
      <w:r>
        <w:tab/>
        <w:t>2.025e0</w:t>
      </w:r>
    </w:p>
    <w:p w:rsidR="000162AD" w:rsidRDefault="000162AD" w:rsidP="000162AD">
      <w:r>
        <w:t>300.5904</w:t>
      </w:r>
      <w:r>
        <w:tab/>
        <w:t>1.013e0</w:t>
      </w:r>
    </w:p>
    <w:p w:rsidR="000162AD" w:rsidRDefault="000162AD" w:rsidP="000162AD">
      <w:r>
        <w:t>300.6232</w:t>
      </w:r>
      <w:r>
        <w:tab/>
        <w:t>5.063e0</w:t>
      </w:r>
    </w:p>
    <w:p w:rsidR="000162AD" w:rsidRDefault="000162AD" w:rsidP="000162AD">
      <w:r>
        <w:t>300.6277</w:t>
      </w:r>
      <w:r>
        <w:tab/>
        <w:t>1.013e0</w:t>
      </w:r>
    </w:p>
    <w:p w:rsidR="000162AD" w:rsidRDefault="000162AD" w:rsidP="000162AD">
      <w:r>
        <w:t>300.6553</w:t>
      </w:r>
      <w:r>
        <w:tab/>
        <w:t>1.013e0</w:t>
      </w:r>
    </w:p>
    <w:p w:rsidR="000162AD" w:rsidRDefault="000162AD" w:rsidP="000162AD">
      <w:r>
        <w:t>300.6581</w:t>
      </w:r>
      <w:r>
        <w:tab/>
        <w:t>2.025e0</w:t>
      </w:r>
    </w:p>
    <w:p w:rsidR="000162AD" w:rsidRDefault="000162AD" w:rsidP="000162AD">
      <w:r>
        <w:t>300.6608</w:t>
      </w:r>
      <w:r>
        <w:tab/>
        <w:t>1.013e0</w:t>
      </w:r>
    </w:p>
    <w:p w:rsidR="000162AD" w:rsidRDefault="000162AD" w:rsidP="000162AD">
      <w:r>
        <w:t>300.6659</w:t>
      </w:r>
      <w:r>
        <w:tab/>
        <w:t>1.013e0</w:t>
      </w:r>
    </w:p>
    <w:p w:rsidR="000162AD" w:rsidRDefault="000162AD" w:rsidP="000162AD">
      <w:r>
        <w:t>300.6704</w:t>
      </w:r>
      <w:r>
        <w:tab/>
        <w:t>1.013e0</w:t>
      </w:r>
    </w:p>
    <w:p w:rsidR="000162AD" w:rsidRDefault="000162AD" w:rsidP="000162AD">
      <w:r>
        <w:t>300.6824</w:t>
      </w:r>
      <w:r>
        <w:tab/>
        <w:t>1.013e0</w:t>
      </w:r>
    </w:p>
    <w:p w:rsidR="000162AD" w:rsidRDefault="000162AD" w:rsidP="000162AD">
      <w:r>
        <w:t>300.6877</w:t>
      </w:r>
      <w:r>
        <w:tab/>
        <w:t>1.013e0</w:t>
      </w:r>
    </w:p>
    <w:p w:rsidR="000162AD" w:rsidRDefault="000162AD" w:rsidP="000162AD">
      <w:r>
        <w:t>300.6936</w:t>
      </w:r>
      <w:r>
        <w:tab/>
        <w:t>1.013e0</w:t>
      </w:r>
    </w:p>
    <w:p w:rsidR="000162AD" w:rsidRDefault="000162AD" w:rsidP="000162AD">
      <w:r>
        <w:lastRenderedPageBreak/>
        <w:t>300.6985</w:t>
      </w:r>
      <w:r>
        <w:tab/>
        <w:t>1.013e0</w:t>
      </w:r>
    </w:p>
    <w:p w:rsidR="000162AD" w:rsidRDefault="000162AD" w:rsidP="000162AD">
      <w:r>
        <w:t>300.7105</w:t>
      </w:r>
      <w:r>
        <w:tab/>
        <w:t>1.013e0</w:t>
      </w:r>
    </w:p>
    <w:p w:rsidR="000162AD" w:rsidRDefault="000162AD" w:rsidP="000162AD">
      <w:r>
        <w:t>300.7300</w:t>
      </w:r>
      <w:r>
        <w:tab/>
        <w:t>3.038e0</w:t>
      </w:r>
    </w:p>
    <w:p w:rsidR="000162AD" w:rsidRDefault="000162AD" w:rsidP="000162AD">
      <w:r>
        <w:t>300.7384</w:t>
      </w:r>
      <w:r>
        <w:tab/>
        <w:t>1.013e0</w:t>
      </w:r>
    </w:p>
    <w:p w:rsidR="000162AD" w:rsidRDefault="000162AD" w:rsidP="000162AD">
      <w:r>
        <w:t>300.7428</w:t>
      </w:r>
      <w:r>
        <w:tab/>
        <w:t>1.013e0</w:t>
      </w:r>
    </w:p>
    <w:p w:rsidR="000162AD" w:rsidRDefault="000162AD" w:rsidP="000162AD">
      <w:r>
        <w:t>300.7580</w:t>
      </w:r>
      <w:r>
        <w:tab/>
        <w:t>1.013e0</w:t>
      </w:r>
    </w:p>
    <w:p w:rsidR="000162AD" w:rsidRDefault="000162AD" w:rsidP="000162AD">
      <w:r>
        <w:t>300.7624</w:t>
      </w:r>
      <w:r>
        <w:tab/>
        <w:t>1.013e0</w:t>
      </w:r>
    </w:p>
    <w:p w:rsidR="000162AD" w:rsidRDefault="000162AD" w:rsidP="000162AD">
      <w:r>
        <w:t>300.7639</w:t>
      </w:r>
      <w:r>
        <w:tab/>
        <w:t>2.025e0</w:t>
      </w:r>
    </w:p>
    <w:p w:rsidR="000162AD" w:rsidRDefault="000162AD" w:rsidP="000162AD">
      <w:r>
        <w:t>300.7694</w:t>
      </w:r>
      <w:r>
        <w:tab/>
        <w:t>1.013e0</w:t>
      </w:r>
    </w:p>
    <w:p w:rsidR="000162AD" w:rsidRDefault="000162AD" w:rsidP="000162AD">
      <w:r>
        <w:t>300.7899</w:t>
      </w:r>
      <w:r>
        <w:tab/>
        <w:t>1.013e0</w:t>
      </w:r>
    </w:p>
    <w:p w:rsidR="000162AD" w:rsidRDefault="000162AD" w:rsidP="000162AD">
      <w:r>
        <w:t>300.7980</w:t>
      </w:r>
      <w:r>
        <w:tab/>
        <w:t>1.013e0</w:t>
      </w:r>
    </w:p>
    <w:p w:rsidR="000162AD" w:rsidRDefault="000162AD" w:rsidP="000162AD">
      <w:r>
        <w:t>300.8030</w:t>
      </w:r>
      <w:r>
        <w:tab/>
        <w:t>1.013e0</w:t>
      </w:r>
    </w:p>
    <w:p w:rsidR="000162AD" w:rsidRDefault="000162AD" w:rsidP="000162AD">
      <w:r>
        <w:t>300.8131</w:t>
      </w:r>
      <w:r>
        <w:tab/>
        <w:t>3.038e0</w:t>
      </w:r>
    </w:p>
    <w:p w:rsidR="000162AD" w:rsidRDefault="000162AD" w:rsidP="000162AD">
      <w:r>
        <w:t>300.8304</w:t>
      </w:r>
      <w:r>
        <w:tab/>
        <w:t>1.013e0</w:t>
      </w:r>
    </w:p>
    <w:p w:rsidR="000162AD" w:rsidRDefault="000162AD" w:rsidP="000162AD">
      <w:r>
        <w:t>300.8356</w:t>
      </w:r>
      <w:r>
        <w:tab/>
        <w:t>2.025e0</w:t>
      </w:r>
    </w:p>
    <w:p w:rsidR="000162AD" w:rsidRDefault="000162AD" w:rsidP="000162AD">
      <w:r>
        <w:t>300.8409</w:t>
      </w:r>
      <w:r>
        <w:tab/>
        <w:t>1.013e0</w:t>
      </w:r>
    </w:p>
    <w:p w:rsidR="000162AD" w:rsidRDefault="000162AD" w:rsidP="000162AD">
      <w:r>
        <w:t>300.8577</w:t>
      </w:r>
      <w:r>
        <w:tab/>
        <w:t>1.013e0</w:t>
      </w:r>
    </w:p>
    <w:p w:rsidR="000162AD" w:rsidRDefault="000162AD" w:rsidP="000162AD">
      <w:r>
        <w:t>300.8629</w:t>
      </w:r>
      <w:r>
        <w:tab/>
        <w:t>1.013e0</w:t>
      </w:r>
    </w:p>
    <w:p w:rsidR="000162AD" w:rsidRDefault="000162AD" w:rsidP="000162AD">
      <w:r>
        <w:t>300.8737</w:t>
      </w:r>
      <w:r>
        <w:tab/>
        <w:t>2.025e0</w:t>
      </w:r>
    </w:p>
    <w:p w:rsidR="000162AD" w:rsidRDefault="000162AD" w:rsidP="000162AD">
      <w:r>
        <w:lastRenderedPageBreak/>
        <w:t>300.8778</w:t>
      </w:r>
      <w:r>
        <w:tab/>
        <w:t>2.025e0</w:t>
      </w:r>
    </w:p>
    <w:p w:rsidR="000162AD" w:rsidRDefault="000162AD" w:rsidP="000162AD">
      <w:r>
        <w:t>300.8952</w:t>
      </w:r>
      <w:r>
        <w:tab/>
        <w:t>1.013e0</w:t>
      </w:r>
    </w:p>
    <w:p w:rsidR="000162AD" w:rsidRDefault="000162AD" w:rsidP="000162AD">
      <w:r>
        <w:t>300.9014</w:t>
      </w:r>
      <w:r>
        <w:tab/>
        <w:t>3.038e0</w:t>
      </w:r>
    </w:p>
    <w:p w:rsidR="000162AD" w:rsidRDefault="000162AD" w:rsidP="000162AD">
      <w:r>
        <w:t>300.9033</w:t>
      </w:r>
      <w:r>
        <w:tab/>
        <w:t>2.025e0</w:t>
      </w:r>
    </w:p>
    <w:p w:rsidR="000162AD" w:rsidRDefault="000162AD" w:rsidP="000162AD">
      <w:r>
        <w:t>300.9094</w:t>
      </w:r>
      <w:r>
        <w:tab/>
        <w:t>1.013e0</w:t>
      </w:r>
    </w:p>
    <w:p w:rsidR="000162AD" w:rsidRDefault="000162AD" w:rsidP="000162AD">
      <w:r>
        <w:t>300.9138</w:t>
      </w:r>
      <w:r>
        <w:tab/>
        <w:t>1.013e0</w:t>
      </w:r>
    </w:p>
    <w:p w:rsidR="000162AD" w:rsidRDefault="000162AD" w:rsidP="000162AD">
      <w:r>
        <w:t>300.9175</w:t>
      </w:r>
      <w:r>
        <w:tab/>
        <w:t>6.076e0</w:t>
      </w:r>
    </w:p>
    <w:p w:rsidR="000162AD" w:rsidRDefault="000162AD" w:rsidP="000162AD">
      <w:r>
        <w:t>300.9234</w:t>
      </w:r>
      <w:r>
        <w:tab/>
        <w:t>2.025e0</w:t>
      </w:r>
    </w:p>
    <w:p w:rsidR="000162AD" w:rsidRDefault="000162AD" w:rsidP="000162AD">
      <w:r>
        <w:t>300.9276</w:t>
      </w:r>
      <w:r>
        <w:tab/>
        <w:t>2.025e0</w:t>
      </w:r>
    </w:p>
    <w:p w:rsidR="000162AD" w:rsidRDefault="000162AD" w:rsidP="000162AD">
      <w:r>
        <w:t>300.9286</w:t>
      </w:r>
      <w:r>
        <w:tab/>
        <w:t>1.013e0</w:t>
      </w:r>
    </w:p>
    <w:p w:rsidR="000162AD" w:rsidRDefault="000162AD" w:rsidP="000162AD">
      <w:r>
        <w:t>300.9327</w:t>
      </w:r>
      <w:r>
        <w:tab/>
        <w:t>1.013e0</w:t>
      </w:r>
    </w:p>
    <w:p w:rsidR="000162AD" w:rsidRDefault="000162AD" w:rsidP="000162AD">
      <w:r>
        <w:t>300.9435</w:t>
      </w:r>
      <w:r>
        <w:tab/>
        <w:t>2.025e0</w:t>
      </w:r>
    </w:p>
    <w:p w:rsidR="000162AD" w:rsidRDefault="000162AD" w:rsidP="000162AD">
      <w:r>
        <w:t>300.9554</w:t>
      </w:r>
      <w:r>
        <w:tab/>
        <w:t>2.025e0</w:t>
      </w:r>
    </w:p>
    <w:p w:rsidR="000162AD" w:rsidRDefault="000162AD" w:rsidP="000162AD">
      <w:r>
        <w:t>300.9612</w:t>
      </w:r>
      <w:r>
        <w:tab/>
        <w:t>1.013e0</w:t>
      </w:r>
    </w:p>
    <w:p w:rsidR="000162AD" w:rsidRDefault="000162AD" w:rsidP="000162AD">
      <w:r>
        <w:t>300.9695</w:t>
      </w:r>
      <w:r>
        <w:tab/>
        <w:t>1.013e0</w:t>
      </w:r>
    </w:p>
    <w:p w:rsidR="000162AD" w:rsidRDefault="000162AD" w:rsidP="000162AD">
      <w:r>
        <w:t>300.9706</w:t>
      </w:r>
      <w:r>
        <w:tab/>
        <w:t>2.025e0</w:t>
      </w:r>
    </w:p>
    <w:p w:rsidR="000162AD" w:rsidRDefault="000162AD" w:rsidP="000162AD">
      <w:r>
        <w:t>300.9730</w:t>
      </w:r>
      <w:r>
        <w:tab/>
        <w:t>1.013e0</w:t>
      </w:r>
    </w:p>
    <w:p w:rsidR="000162AD" w:rsidRDefault="000162AD" w:rsidP="000162AD">
      <w:r>
        <w:t>300.9828</w:t>
      </w:r>
      <w:r>
        <w:tab/>
        <w:t>1.013e0</w:t>
      </w:r>
    </w:p>
    <w:p w:rsidR="000162AD" w:rsidRDefault="000162AD" w:rsidP="000162AD">
      <w:r>
        <w:t>300.9879</w:t>
      </w:r>
      <w:r>
        <w:tab/>
        <w:t>3.038e0</w:t>
      </w:r>
    </w:p>
    <w:p w:rsidR="000162AD" w:rsidRDefault="000162AD" w:rsidP="000162AD">
      <w:r>
        <w:lastRenderedPageBreak/>
        <w:t>300.9931</w:t>
      </w:r>
      <w:r>
        <w:tab/>
        <w:t>2.025e0</w:t>
      </w:r>
    </w:p>
    <w:p w:rsidR="000162AD" w:rsidRDefault="000162AD" w:rsidP="000162AD">
      <w:r>
        <w:t>301.0008</w:t>
      </w:r>
      <w:r>
        <w:tab/>
        <w:t>5.063e0</w:t>
      </w:r>
    </w:p>
    <w:p w:rsidR="000162AD" w:rsidRDefault="000162AD" w:rsidP="000162AD">
      <w:r>
        <w:t>301.0049</w:t>
      </w:r>
      <w:r>
        <w:tab/>
        <w:t>2.025e0</w:t>
      </w:r>
    </w:p>
    <w:p w:rsidR="000162AD" w:rsidRDefault="000162AD" w:rsidP="000162AD">
      <w:r>
        <w:t>301.0070</w:t>
      </w:r>
      <w:r>
        <w:tab/>
        <w:t>4.051e0</w:t>
      </w:r>
    </w:p>
    <w:p w:rsidR="000162AD" w:rsidRDefault="000162AD" w:rsidP="000162AD">
      <w:r>
        <w:t>301.0163</w:t>
      </w:r>
      <w:r>
        <w:tab/>
        <w:t>2.025e0</w:t>
      </w:r>
    </w:p>
    <w:p w:rsidR="000162AD" w:rsidRDefault="000162AD" w:rsidP="000162AD">
      <w:r>
        <w:t>301.0209</w:t>
      </w:r>
      <w:r>
        <w:tab/>
        <w:t>2.025e0</w:t>
      </w:r>
    </w:p>
    <w:p w:rsidR="000162AD" w:rsidRDefault="000162AD" w:rsidP="000162AD">
      <w:r>
        <w:t>301.0243</w:t>
      </w:r>
      <w:r>
        <w:tab/>
        <w:t>1.013e0</w:t>
      </w:r>
    </w:p>
    <w:p w:rsidR="000162AD" w:rsidRDefault="000162AD" w:rsidP="000162AD">
      <w:r>
        <w:t>301.0341</w:t>
      </w:r>
      <w:r>
        <w:tab/>
        <w:t>2.025e0</w:t>
      </w:r>
    </w:p>
    <w:p w:rsidR="000162AD" w:rsidRDefault="000162AD" w:rsidP="000162AD">
      <w:r>
        <w:t>301.0380</w:t>
      </w:r>
      <w:r>
        <w:tab/>
        <w:t>3.038e0</w:t>
      </w:r>
    </w:p>
    <w:p w:rsidR="000162AD" w:rsidRDefault="000162AD" w:rsidP="000162AD">
      <w:r>
        <w:t>301.0439</w:t>
      </w:r>
      <w:r>
        <w:tab/>
        <w:t>1.013e0</w:t>
      </w:r>
    </w:p>
    <w:p w:rsidR="000162AD" w:rsidRDefault="000162AD" w:rsidP="000162AD">
      <w:r>
        <w:t>301.0489</w:t>
      </w:r>
      <w:r>
        <w:tab/>
        <w:t>1.013e0</w:t>
      </w:r>
    </w:p>
    <w:p w:rsidR="000162AD" w:rsidRDefault="000162AD" w:rsidP="000162AD">
      <w:r>
        <w:t>301.0507</w:t>
      </w:r>
      <w:r>
        <w:tab/>
        <w:t>4.051e0</w:t>
      </w:r>
    </w:p>
    <w:p w:rsidR="000162AD" w:rsidRDefault="000162AD" w:rsidP="000162AD">
      <w:r>
        <w:t>301.0529</w:t>
      </w:r>
      <w:r>
        <w:tab/>
        <w:t>2.025e0</w:t>
      </w:r>
    </w:p>
    <w:p w:rsidR="000162AD" w:rsidRDefault="000162AD" w:rsidP="000162AD">
      <w:r>
        <w:t>301.0581</w:t>
      </w:r>
      <w:r>
        <w:tab/>
        <w:t>2.025e0</w:t>
      </w:r>
    </w:p>
    <w:p w:rsidR="000162AD" w:rsidRDefault="000162AD" w:rsidP="000162AD">
      <w:r>
        <w:t>301.0655</w:t>
      </w:r>
      <w:r>
        <w:tab/>
        <w:t>3.038e0</w:t>
      </w:r>
    </w:p>
    <w:p w:rsidR="000162AD" w:rsidRDefault="000162AD" w:rsidP="000162AD">
      <w:r>
        <w:t>301.0666</w:t>
      </w:r>
      <w:r>
        <w:tab/>
        <w:t>2.025e0</w:t>
      </w:r>
    </w:p>
    <w:p w:rsidR="000162AD" w:rsidRDefault="000162AD" w:rsidP="000162AD">
      <w:r>
        <w:t>301.0721</w:t>
      </w:r>
      <w:r>
        <w:tab/>
        <w:t>3.658e0</w:t>
      </w:r>
    </w:p>
    <w:p w:rsidR="000162AD" w:rsidRDefault="000162AD" w:rsidP="000162AD">
      <w:r>
        <w:t>301.0824</w:t>
      </w:r>
      <w:r>
        <w:tab/>
        <w:t>2.025e0</w:t>
      </w:r>
    </w:p>
    <w:p w:rsidR="000162AD" w:rsidRDefault="000162AD" w:rsidP="000162AD">
      <w:r>
        <w:t>301.0843</w:t>
      </w:r>
      <w:r>
        <w:tab/>
        <w:t>3.038e0</w:t>
      </w:r>
    </w:p>
    <w:p w:rsidR="000162AD" w:rsidRDefault="000162AD" w:rsidP="000162AD">
      <w:r>
        <w:lastRenderedPageBreak/>
        <w:t>301.0904</w:t>
      </w:r>
      <w:r>
        <w:tab/>
        <w:t>4.051e0</w:t>
      </w:r>
    </w:p>
    <w:p w:rsidR="000162AD" w:rsidRDefault="000162AD" w:rsidP="000162AD">
      <w:r>
        <w:t>301.0931</w:t>
      </w:r>
      <w:r>
        <w:tab/>
        <w:t>1.013e0</w:t>
      </w:r>
    </w:p>
    <w:p w:rsidR="000162AD" w:rsidRDefault="000162AD" w:rsidP="000162AD">
      <w:r>
        <w:t>301.0983</w:t>
      </w:r>
      <w:r>
        <w:tab/>
        <w:t>3.038e0</w:t>
      </w:r>
    </w:p>
    <w:p w:rsidR="000162AD" w:rsidRDefault="000162AD" w:rsidP="000162AD">
      <w:r>
        <w:t>301.1029</w:t>
      </w:r>
      <w:r>
        <w:tab/>
        <w:t>2.025e0</w:t>
      </w:r>
    </w:p>
    <w:p w:rsidR="000162AD" w:rsidRDefault="000162AD" w:rsidP="000162AD">
      <w:r>
        <w:t>301.1081</w:t>
      </w:r>
      <w:r>
        <w:tab/>
        <w:t>7.089e0</w:t>
      </w:r>
    </w:p>
    <w:p w:rsidR="000162AD" w:rsidRDefault="000162AD" w:rsidP="000162AD">
      <w:r>
        <w:t>301.1124</w:t>
      </w:r>
      <w:r>
        <w:tab/>
        <w:t>1.013e0</w:t>
      </w:r>
    </w:p>
    <w:p w:rsidR="000162AD" w:rsidRDefault="000162AD" w:rsidP="000162AD">
      <w:r>
        <w:t>301.1205</w:t>
      </w:r>
      <w:r>
        <w:tab/>
        <w:t>1.013e0</w:t>
      </w:r>
    </w:p>
    <w:p w:rsidR="000162AD" w:rsidRDefault="000162AD" w:rsidP="000162AD">
      <w:r>
        <w:t>301.1220</w:t>
      </w:r>
      <w:r>
        <w:tab/>
        <w:t>2.025e0</w:t>
      </w:r>
    </w:p>
    <w:p w:rsidR="000162AD" w:rsidRDefault="000162AD" w:rsidP="000162AD">
      <w:r>
        <w:t>301.1321</w:t>
      </w:r>
      <w:r>
        <w:tab/>
        <w:t>2.025e0</w:t>
      </w:r>
    </w:p>
    <w:p w:rsidR="000162AD" w:rsidRDefault="000162AD" w:rsidP="000162AD">
      <w:r>
        <w:t>301.1385</w:t>
      </w:r>
      <w:r>
        <w:tab/>
        <w:t>2.025e0</w:t>
      </w:r>
    </w:p>
    <w:p w:rsidR="000162AD" w:rsidRDefault="000162AD" w:rsidP="000162AD">
      <w:r>
        <w:t>301.1397</w:t>
      </w:r>
      <w:r>
        <w:tab/>
        <w:t>1.013e0</w:t>
      </w:r>
    </w:p>
    <w:p w:rsidR="000162AD" w:rsidRDefault="000162AD" w:rsidP="000162AD">
      <w:r>
        <w:t>301.1445</w:t>
      </w:r>
      <w:r>
        <w:tab/>
        <w:t>1.013e0</w:t>
      </w:r>
    </w:p>
    <w:p w:rsidR="000162AD" w:rsidRDefault="000162AD" w:rsidP="000162AD">
      <w:r>
        <w:t>301.1462</w:t>
      </w:r>
      <w:r>
        <w:tab/>
        <w:t>2.025e0</w:t>
      </w:r>
    </w:p>
    <w:p w:rsidR="000162AD" w:rsidRDefault="000162AD" w:rsidP="000162AD">
      <w:r>
        <w:t>301.1535</w:t>
      </w:r>
      <w:r>
        <w:tab/>
        <w:t>1.013e0</w:t>
      </w:r>
    </w:p>
    <w:p w:rsidR="000162AD" w:rsidRDefault="000162AD" w:rsidP="000162AD">
      <w:r>
        <w:t>301.1561</w:t>
      </w:r>
      <w:r>
        <w:tab/>
        <w:t>1.114e1</w:t>
      </w:r>
    </w:p>
    <w:p w:rsidR="000162AD" w:rsidRDefault="000162AD" w:rsidP="000162AD">
      <w:r>
        <w:t>301.1588</w:t>
      </w:r>
      <w:r>
        <w:tab/>
        <w:t>1.416e1</w:t>
      </w:r>
    </w:p>
    <w:p w:rsidR="000162AD" w:rsidRDefault="000162AD" w:rsidP="000162AD">
      <w:r>
        <w:t>301.1602</w:t>
      </w:r>
      <w:r>
        <w:tab/>
        <w:t>1.722e1</w:t>
      </w:r>
    </w:p>
    <w:p w:rsidR="000162AD" w:rsidRDefault="000162AD" w:rsidP="000162AD">
      <w:r>
        <w:t>301.1663</w:t>
      </w:r>
      <w:r>
        <w:tab/>
        <w:t>5.296e0</w:t>
      </w:r>
    </w:p>
    <w:p w:rsidR="000162AD" w:rsidRDefault="000162AD" w:rsidP="000162AD">
      <w:r>
        <w:t>301.1685</w:t>
      </w:r>
      <w:r>
        <w:tab/>
        <w:t>1.013e0</w:t>
      </w:r>
    </w:p>
    <w:p w:rsidR="000162AD" w:rsidRDefault="000162AD" w:rsidP="000162AD">
      <w:r>
        <w:lastRenderedPageBreak/>
        <w:t>301.1717</w:t>
      </w:r>
      <w:r>
        <w:tab/>
        <w:t>1.013e0</w:t>
      </w:r>
    </w:p>
    <w:p w:rsidR="000162AD" w:rsidRDefault="000162AD" w:rsidP="000162AD">
      <w:r>
        <w:t>301.1804</w:t>
      </w:r>
      <w:r>
        <w:tab/>
        <w:t>1.013e0</w:t>
      </w:r>
    </w:p>
    <w:p w:rsidR="000162AD" w:rsidRDefault="000162AD" w:rsidP="000162AD">
      <w:r>
        <w:t>301.1820</w:t>
      </w:r>
      <w:r>
        <w:tab/>
        <w:t>2.700e0</w:t>
      </w:r>
    </w:p>
    <w:p w:rsidR="000162AD" w:rsidRDefault="000162AD" w:rsidP="000162AD">
      <w:r>
        <w:t>301.1855</w:t>
      </w:r>
      <w:r>
        <w:tab/>
        <w:t>1.013e0</w:t>
      </w:r>
    </w:p>
    <w:p w:rsidR="000162AD" w:rsidRDefault="000162AD" w:rsidP="000162AD">
      <w:r>
        <w:t>301.1904</w:t>
      </w:r>
      <w:r>
        <w:tab/>
        <w:t>7.089e0</w:t>
      </w:r>
    </w:p>
    <w:p w:rsidR="000162AD" w:rsidRDefault="000162AD" w:rsidP="000162AD">
      <w:r>
        <w:t>301.2042</w:t>
      </w:r>
      <w:r>
        <w:tab/>
        <w:t>1.013e0</w:t>
      </w:r>
    </w:p>
    <w:p w:rsidR="000162AD" w:rsidRDefault="000162AD" w:rsidP="000162AD">
      <w:r>
        <w:t>301.2076</w:t>
      </w:r>
      <w:r>
        <w:tab/>
        <w:t>5.063e0</w:t>
      </w:r>
    </w:p>
    <w:p w:rsidR="000162AD" w:rsidRDefault="000162AD" w:rsidP="000162AD">
      <w:r>
        <w:t>301.2094</w:t>
      </w:r>
      <w:r>
        <w:tab/>
        <w:t>2.025e0</w:t>
      </w:r>
    </w:p>
    <w:p w:rsidR="000162AD" w:rsidRDefault="000162AD" w:rsidP="000162AD">
      <w:r>
        <w:t>301.2142</w:t>
      </w:r>
      <w:r>
        <w:tab/>
        <w:t>5.063e0</w:t>
      </w:r>
    </w:p>
    <w:p w:rsidR="000162AD" w:rsidRDefault="000162AD" w:rsidP="000162AD">
      <w:r>
        <w:t>301.2199</w:t>
      </w:r>
      <w:r>
        <w:tab/>
        <w:t>2.025e0</w:t>
      </w:r>
    </w:p>
    <w:p w:rsidR="000162AD" w:rsidRDefault="000162AD" w:rsidP="000162AD">
      <w:r>
        <w:t>301.2245</w:t>
      </w:r>
      <w:r>
        <w:tab/>
        <w:t>5.063e0</w:t>
      </w:r>
    </w:p>
    <w:p w:rsidR="000162AD" w:rsidRDefault="000162AD" w:rsidP="000162AD">
      <w:r>
        <w:t>301.2261</w:t>
      </w:r>
      <w:r>
        <w:tab/>
        <w:t>2.025e0</w:t>
      </w:r>
    </w:p>
    <w:p w:rsidR="000162AD" w:rsidRDefault="000162AD" w:rsidP="000162AD">
      <w:r>
        <w:t>301.2278</w:t>
      </w:r>
      <w:r>
        <w:tab/>
        <w:t>1.013e0</w:t>
      </w:r>
    </w:p>
    <w:p w:rsidR="000162AD" w:rsidRDefault="000162AD" w:rsidP="000162AD">
      <w:r>
        <w:t>301.2354</w:t>
      </w:r>
      <w:r>
        <w:tab/>
        <w:t>1.013e0</w:t>
      </w:r>
    </w:p>
    <w:p w:rsidR="000162AD" w:rsidRDefault="000162AD" w:rsidP="000162AD">
      <w:r>
        <w:t>301.2389</w:t>
      </w:r>
      <w:r>
        <w:tab/>
        <w:t>2.025e0</w:t>
      </w:r>
    </w:p>
    <w:p w:rsidR="000162AD" w:rsidRDefault="000162AD" w:rsidP="000162AD">
      <w:r>
        <w:t>301.2410</w:t>
      </w:r>
      <w:r>
        <w:tab/>
        <w:t>2.025e0</w:t>
      </w:r>
    </w:p>
    <w:p w:rsidR="000162AD" w:rsidRDefault="000162AD" w:rsidP="000162AD">
      <w:r>
        <w:t>301.2459</w:t>
      </w:r>
      <w:r>
        <w:tab/>
        <w:t>2.025e0</w:t>
      </w:r>
    </w:p>
    <w:p w:rsidR="000162AD" w:rsidRDefault="000162AD" w:rsidP="000162AD">
      <w:r>
        <w:t>301.2522</w:t>
      </w:r>
      <w:r>
        <w:tab/>
        <w:t>1.013e0</w:t>
      </w:r>
    </w:p>
    <w:p w:rsidR="000162AD" w:rsidRDefault="000162AD" w:rsidP="000162AD">
      <w:r>
        <w:t>301.2640</w:t>
      </w:r>
      <w:r>
        <w:tab/>
        <w:t>2.025e0</w:t>
      </w:r>
    </w:p>
    <w:p w:rsidR="000162AD" w:rsidRDefault="000162AD" w:rsidP="000162AD">
      <w:r>
        <w:lastRenderedPageBreak/>
        <w:t>301.2686</w:t>
      </w:r>
      <w:r>
        <w:tab/>
        <w:t>4.051e0</w:t>
      </w:r>
    </w:p>
    <w:p w:rsidR="000162AD" w:rsidRDefault="000162AD" w:rsidP="000162AD">
      <w:r>
        <w:t>301.2714</w:t>
      </w:r>
      <w:r>
        <w:tab/>
        <w:t>2.025e0</w:t>
      </w:r>
    </w:p>
    <w:p w:rsidR="000162AD" w:rsidRDefault="000162AD" w:rsidP="000162AD">
      <w:r>
        <w:t>301.2732</w:t>
      </w:r>
      <w:r>
        <w:tab/>
        <w:t>1.013e0</w:t>
      </w:r>
    </w:p>
    <w:p w:rsidR="000162AD" w:rsidRDefault="000162AD" w:rsidP="000162AD">
      <w:r>
        <w:t>301.2829</w:t>
      </w:r>
      <w:r>
        <w:tab/>
        <w:t>3.038e0</w:t>
      </w:r>
    </w:p>
    <w:p w:rsidR="000162AD" w:rsidRDefault="000162AD" w:rsidP="000162AD">
      <w:r>
        <w:t>301.2878</w:t>
      </w:r>
      <w:r>
        <w:tab/>
        <w:t>2.025e0</w:t>
      </w:r>
    </w:p>
    <w:p w:rsidR="000162AD" w:rsidRDefault="000162AD" w:rsidP="000162AD">
      <w:r>
        <w:t>301.2892</w:t>
      </w:r>
      <w:r>
        <w:tab/>
        <w:t>5.063e0</w:t>
      </w:r>
    </w:p>
    <w:p w:rsidR="000162AD" w:rsidRDefault="000162AD" w:rsidP="000162AD">
      <w:r>
        <w:t>301.3066</w:t>
      </w:r>
      <w:r>
        <w:tab/>
        <w:t>1.013e0</w:t>
      </w:r>
    </w:p>
    <w:p w:rsidR="000162AD" w:rsidRDefault="000162AD" w:rsidP="000162AD">
      <w:r>
        <w:t>301.3335</w:t>
      </w:r>
      <w:r>
        <w:tab/>
        <w:t>2.025e0</w:t>
      </w:r>
    </w:p>
    <w:p w:rsidR="000162AD" w:rsidRDefault="000162AD" w:rsidP="000162AD">
      <w:r>
        <w:t>301.3390</w:t>
      </w:r>
      <w:r>
        <w:tab/>
        <w:t>1.013e0</w:t>
      </w:r>
    </w:p>
    <w:p w:rsidR="000162AD" w:rsidRDefault="000162AD" w:rsidP="000162AD">
      <w:r>
        <w:t>301.3436</w:t>
      </w:r>
      <w:r>
        <w:tab/>
        <w:t>2.025e0</w:t>
      </w:r>
    </w:p>
    <w:p w:rsidR="000162AD" w:rsidRDefault="000162AD" w:rsidP="000162AD">
      <w:r>
        <w:t>301.3469</w:t>
      </w:r>
      <w:r>
        <w:tab/>
        <w:t>1.013e0</w:t>
      </w:r>
    </w:p>
    <w:p w:rsidR="000162AD" w:rsidRDefault="000162AD" w:rsidP="000162AD">
      <w:r>
        <w:t>301.3514</w:t>
      </w:r>
      <w:r>
        <w:tab/>
        <w:t>1.013e0</w:t>
      </w:r>
    </w:p>
    <w:p w:rsidR="000162AD" w:rsidRDefault="000162AD" w:rsidP="000162AD">
      <w:r>
        <w:t>301.3563</w:t>
      </w:r>
      <w:r>
        <w:tab/>
        <w:t>1.013e0</w:t>
      </w:r>
    </w:p>
    <w:p w:rsidR="000162AD" w:rsidRDefault="000162AD" w:rsidP="000162AD">
      <w:r>
        <w:t>301.3614</w:t>
      </w:r>
      <w:r>
        <w:tab/>
        <w:t>3.038e0</w:t>
      </w:r>
    </w:p>
    <w:p w:rsidR="000162AD" w:rsidRDefault="000162AD" w:rsidP="000162AD">
      <w:r>
        <w:t>301.3713</w:t>
      </w:r>
      <w:r>
        <w:tab/>
        <w:t>1.013e0</w:t>
      </w:r>
    </w:p>
    <w:p w:rsidR="000162AD" w:rsidRDefault="000162AD" w:rsidP="000162AD">
      <w:r>
        <w:t>301.3737</w:t>
      </w:r>
      <w:r>
        <w:tab/>
        <w:t>2.025e0</w:t>
      </w:r>
    </w:p>
    <w:p w:rsidR="000162AD" w:rsidRDefault="000162AD" w:rsidP="000162AD">
      <w:r>
        <w:t>301.3793</w:t>
      </w:r>
      <w:r>
        <w:tab/>
        <w:t>2.025e0</w:t>
      </w:r>
    </w:p>
    <w:p w:rsidR="000162AD" w:rsidRDefault="000162AD" w:rsidP="000162AD">
      <w:r>
        <w:t>301.3890</w:t>
      </w:r>
      <w:r>
        <w:tab/>
        <w:t>3.038e0</w:t>
      </w:r>
    </w:p>
    <w:p w:rsidR="000162AD" w:rsidRDefault="000162AD" w:rsidP="000162AD">
      <w:r>
        <w:t>301.3992</w:t>
      </w:r>
      <w:r>
        <w:tab/>
        <w:t>1.013e0</w:t>
      </w:r>
    </w:p>
    <w:p w:rsidR="000162AD" w:rsidRDefault="000162AD" w:rsidP="000162AD">
      <w:r>
        <w:lastRenderedPageBreak/>
        <w:t>301.4067</w:t>
      </w:r>
      <w:r>
        <w:tab/>
        <w:t>2.025e0</w:t>
      </w:r>
    </w:p>
    <w:p w:rsidR="000162AD" w:rsidRDefault="000162AD" w:rsidP="000162AD">
      <w:r>
        <w:t>301.4114</w:t>
      </w:r>
      <w:r>
        <w:tab/>
        <w:t>2.025e0</w:t>
      </w:r>
    </w:p>
    <w:p w:rsidR="000162AD" w:rsidRDefault="000162AD" w:rsidP="000162AD">
      <w:r>
        <w:t>301.4164</w:t>
      </w:r>
      <w:r>
        <w:tab/>
        <w:t>1.013e0</w:t>
      </w:r>
    </w:p>
    <w:p w:rsidR="000162AD" w:rsidRDefault="000162AD" w:rsidP="000162AD">
      <w:r>
        <w:t>301.4385</w:t>
      </w:r>
      <w:r>
        <w:tab/>
        <w:t>1.013e0</w:t>
      </w:r>
    </w:p>
    <w:p w:rsidR="000162AD" w:rsidRDefault="000162AD" w:rsidP="000162AD">
      <w:r>
        <w:t>301.4439</w:t>
      </w:r>
      <w:r>
        <w:tab/>
        <w:t>3.038e0</w:t>
      </w:r>
    </w:p>
    <w:p w:rsidR="000162AD" w:rsidRDefault="000162AD" w:rsidP="000162AD">
      <w:r>
        <w:t>301.4492</w:t>
      </w:r>
      <w:r>
        <w:tab/>
        <w:t>2.025e0</w:t>
      </w:r>
    </w:p>
    <w:p w:rsidR="000162AD" w:rsidRDefault="000162AD" w:rsidP="000162AD">
      <w:r>
        <w:t>301.4712</w:t>
      </w:r>
      <w:r>
        <w:tab/>
        <w:t>2.025e0</w:t>
      </w:r>
    </w:p>
    <w:p w:rsidR="000162AD" w:rsidRDefault="000162AD" w:rsidP="000162AD">
      <w:r>
        <w:t>301.4767</w:t>
      </w:r>
      <w:r>
        <w:tab/>
        <w:t>2.025e0</w:t>
      </w:r>
    </w:p>
    <w:p w:rsidR="000162AD" w:rsidRDefault="000162AD" w:rsidP="000162AD">
      <w:r>
        <w:t>301.4814</w:t>
      </w:r>
      <w:r>
        <w:tab/>
        <w:t>2.025e0</w:t>
      </w:r>
    </w:p>
    <w:p w:rsidR="000162AD" w:rsidRDefault="000162AD" w:rsidP="000162AD">
      <w:r>
        <w:t>301.4902</w:t>
      </w:r>
      <w:r>
        <w:tab/>
        <w:t>1.013e0</w:t>
      </w:r>
    </w:p>
    <w:p w:rsidR="000162AD" w:rsidRDefault="000162AD" w:rsidP="000162AD">
      <w:r>
        <w:t>301.4988</w:t>
      </w:r>
      <w:r>
        <w:tab/>
        <w:t>3.038e0</w:t>
      </w:r>
    </w:p>
    <w:p w:rsidR="000162AD" w:rsidRDefault="000162AD" w:rsidP="000162AD">
      <w:r>
        <w:t>301.5186</w:t>
      </w:r>
      <w:r>
        <w:tab/>
        <w:t>1.013e0</w:t>
      </w:r>
    </w:p>
    <w:p w:rsidR="000162AD" w:rsidRDefault="000162AD" w:rsidP="000162AD">
      <w:r>
        <w:t>301.5315</w:t>
      </w:r>
      <w:r>
        <w:tab/>
        <w:t>1.013e0</w:t>
      </w:r>
    </w:p>
    <w:p w:rsidR="000162AD" w:rsidRDefault="000162AD" w:rsidP="000162AD">
      <w:r>
        <w:t>301.5600</w:t>
      </w:r>
      <w:r>
        <w:tab/>
        <w:t>2.025e0</w:t>
      </w:r>
    </w:p>
    <w:p w:rsidR="000162AD" w:rsidRDefault="000162AD" w:rsidP="000162AD">
      <w:r>
        <w:t>301.5744</w:t>
      </w:r>
      <w:r>
        <w:tab/>
        <w:t>1.013e0</w:t>
      </w:r>
    </w:p>
    <w:p w:rsidR="000162AD" w:rsidRDefault="000162AD" w:rsidP="000162AD">
      <w:r>
        <w:t>301.5825</w:t>
      </w:r>
      <w:r>
        <w:tab/>
        <w:t>1.013e0</w:t>
      </w:r>
    </w:p>
    <w:p w:rsidR="000162AD" w:rsidRDefault="000162AD" w:rsidP="000162AD">
      <w:r>
        <w:t>301.5897</w:t>
      </w:r>
      <w:r>
        <w:tab/>
        <w:t>2.025e0</w:t>
      </w:r>
    </w:p>
    <w:p w:rsidR="000162AD" w:rsidRDefault="000162AD" w:rsidP="000162AD">
      <w:r>
        <w:t>301.5920</w:t>
      </w:r>
      <w:r>
        <w:tab/>
        <w:t>2.025e0</w:t>
      </w:r>
    </w:p>
    <w:p w:rsidR="000162AD" w:rsidRDefault="000162AD" w:rsidP="000162AD">
      <w:r>
        <w:t>301.5972</w:t>
      </w:r>
      <w:r>
        <w:tab/>
        <w:t>3.038e0</w:t>
      </w:r>
    </w:p>
    <w:p w:rsidR="000162AD" w:rsidRDefault="000162AD" w:rsidP="000162AD">
      <w:r>
        <w:lastRenderedPageBreak/>
        <w:t>301.6089</w:t>
      </w:r>
      <w:r>
        <w:tab/>
        <w:t>3.038e0</w:t>
      </w:r>
    </w:p>
    <w:p w:rsidR="000162AD" w:rsidRDefault="000162AD" w:rsidP="000162AD">
      <w:r>
        <w:t>301.6194</w:t>
      </w:r>
      <w:r>
        <w:tab/>
        <w:t>1.013e0</w:t>
      </w:r>
    </w:p>
    <w:p w:rsidR="000162AD" w:rsidRDefault="000162AD" w:rsidP="000162AD">
      <w:r>
        <w:t>301.6303</w:t>
      </w:r>
      <w:r>
        <w:tab/>
        <w:t>1.013e0</w:t>
      </w:r>
    </w:p>
    <w:p w:rsidR="000162AD" w:rsidRDefault="000162AD" w:rsidP="000162AD">
      <w:r>
        <w:t>301.6424</w:t>
      </w:r>
      <w:r>
        <w:tab/>
        <w:t>1.013e0</w:t>
      </w:r>
    </w:p>
    <w:p w:rsidR="000162AD" w:rsidRDefault="000162AD" w:rsidP="000162AD">
      <w:r>
        <w:t>301.6523</w:t>
      </w:r>
      <w:r>
        <w:tab/>
        <w:t>1.013e0</w:t>
      </w:r>
    </w:p>
    <w:p w:rsidR="000162AD" w:rsidRDefault="000162AD" w:rsidP="000162AD">
      <w:r>
        <w:t>301.6675</w:t>
      </w:r>
      <w:r>
        <w:tab/>
        <w:t>2.025e0</w:t>
      </w:r>
    </w:p>
    <w:p w:rsidR="000162AD" w:rsidRDefault="000162AD" w:rsidP="000162AD">
      <w:r>
        <w:t>301.6821</w:t>
      </w:r>
      <w:r>
        <w:tab/>
        <w:t>2.025e0</w:t>
      </w:r>
    </w:p>
    <w:p w:rsidR="000162AD" w:rsidRDefault="000162AD" w:rsidP="000162AD">
      <w:r>
        <w:t>301.6900</w:t>
      </w:r>
      <w:r>
        <w:tab/>
        <w:t>1.013e0</w:t>
      </w:r>
    </w:p>
    <w:p w:rsidR="000162AD" w:rsidRDefault="000162AD" w:rsidP="000162AD">
      <w:r>
        <w:t>301.6940</w:t>
      </w:r>
      <w:r>
        <w:tab/>
        <w:t>1.013e0</w:t>
      </w:r>
    </w:p>
    <w:p w:rsidR="000162AD" w:rsidRDefault="000162AD" w:rsidP="000162AD">
      <w:r>
        <w:t>301.7176</w:t>
      </w:r>
      <w:r>
        <w:tab/>
        <w:t>2.025e0</w:t>
      </w:r>
    </w:p>
    <w:p w:rsidR="000162AD" w:rsidRDefault="000162AD" w:rsidP="000162AD">
      <w:r>
        <w:t>301.7329</w:t>
      </w:r>
      <w:r>
        <w:tab/>
        <w:t>2.025e0</w:t>
      </w:r>
    </w:p>
    <w:p w:rsidR="000162AD" w:rsidRDefault="000162AD" w:rsidP="000162AD">
      <w:r>
        <w:t>301.7456</w:t>
      </w:r>
      <w:r>
        <w:tab/>
        <w:t>1.013e0</w:t>
      </w:r>
    </w:p>
    <w:p w:rsidR="000162AD" w:rsidRDefault="000162AD" w:rsidP="000162AD">
      <w:r>
        <w:t>301.7777</w:t>
      </w:r>
      <w:r>
        <w:tab/>
        <w:t>1.013e0</w:t>
      </w:r>
    </w:p>
    <w:p w:rsidR="000162AD" w:rsidRDefault="000162AD" w:rsidP="000162AD">
      <w:r>
        <w:t>301.7857</w:t>
      </w:r>
      <w:r>
        <w:tab/>
        <w:t>1.013e0</w:t>
      </w:r>
    </w:p>
    <w:p w:rsidR="000162AD" w:rsidRDefault="000162AD" w:rsidP="000162AD">
      <w:r>
        <w:t>301.8224</w:t>
      </w:r>
      <w:r>
        <w:tab/>
        <w:t>1.013e0</w:t>
      </w:r>
    </w:p>
    <w:p w:rsidR="000162AD" w:rsidRDefault="000162AD" w:rsidP="000162AD">
      <w:r>
        <w:t>301.8375</w:t>
      </w:r>
      <w:r>
        <w:tab/>
        <w:t>2.025e0</w:t>
      </w:r>
    </w:p>
    <w:p w:rsidR="000162AD" w:rsidRDefault="000162AD" w:rsidP="000162AD">
      <w:r>
        <w:t>301.8456</w:t>
      </w:r>
      <w:r>
        <w:tab/>
        <w:t>1.013e0</w:t>
      </w:r>
    </w:p>
    <w:p w:rsidR="000162AD" w:rsidRDefault="000162AD" w:rsidP="000162AD">
      <w:r>
        <w:t>301.8497</w:t>
      </w:r>
      <w:r>
        <w:tab/>
        <w:t>2.025e0</w:t>
      </w:r>
    </w:p>
    <w:p w:rsidR="000162AD" w:rsidRDefault="000162AD" w:rsidP="000162AD">
      <w:r>
        <w:t>301.8553</w:t>
      </w:r>
      <w:r>
        <w:tab/>
        <w:t>1.013e0</w:t>
      </w:r>
    </w:p>
    <w:p w:rsidR="000162AD" w:rsidRDefault="000162AD" w:rsidP="000162AD">
      <w:r>
        <w:lastRenderedPageBreak/>
        <w:t>301.8611</w:t>
      </w:r>
      <w:r>
        <w:tab/>
        <w:t>1.013e0</w:t>
      </w:r>
    </w:p>
    <w:p w:rsidR="000162AD" w:rsidRDefault="000162AD" w:rsidP="000162AD">
      <w:r>
        <w:t>301.8654</w:t>
      </w:r>
      <w:r>
        <w:tab/>
        <w:t>1.013e0</w:t>
      </w:r>
    </w:p>
    <w:p w:rsidR="000162AD" w:rsidRDefault="000162AD" w:rsidP="000162AD">
      <w:r>
        <w:t>301.8686</w:t>
      </w:r>
      <w:r>
        <w:tab/>
        <w:t>2.025e0</w:t>
      </w:r>
    </w:p>
    <w:p w:rsidR="000162AD" w:rsidRDefault="000162AD" w:rsidP="000162AD">
      <w:r>
        <w:t>301.8734</w:t>
      </w:r>
      <w:r>
        <w:tab/>
        <w:t>1.013e0</w:t>
      </w:r>
    </w:p>
    <w:p w:rsidR="000162AD" w:rsidRDefault="000162AD" w:rsidP="000162AD">
      <w:r>
        <w:t>301.8830</w:t>
      </w:r>
      <w:r>
        <w:tab/>
        <w:t>1.013e0</w:t>
      </w:r>
    </w:p>
    <w:p w:rsidR="000162AD" w:rsidRDefault="000162AD" w:rsidP="000162AD">
      <w:r>
        <w:t>301.8882</w:t>
      </w:r>
      <w:r>
        <w:tab/>
        <w:t>1.013e0</w:t>
      </w:r>
    </w:p>
    <w:p w:rsidR="000162AD" w:rsidRDefault="000162AD" w:rsidP="000162AD">
      <w:r>
        <w:t>301.8932</w:t>
      </w:r>
      <w:r>
        <w:tab/>
        <w:t>1.013e0</w:t>
      </w:r>
    </w:p>
    <w:p w:rsidR="000162AD" w:rsidRDefault="000162AD" w:rsidP="000162AD">
      <w:r>
        <w:t>301.9007</w:t>
      </w:r>
      <w:r>
        <w:tab/>
        <w:t>1.013e0</w:t>
      </w:r>
    </w:p>
    <w:p w:rsidR="000162AD" w:rsidRDefault="000162AD" w:rsidP="000162AD">
      <w:r>
        <w:t>301.9055</w:t>
      </w:r>
      <w:r>
        <w:tab/>
        <w:t>1.013e0</w:t>
      </w:r>
    </w:p>
    <w:p w:rsidR="000162AD" w:rsidRDefault="000162AD" w:rsidP="000162AD">
      <w:r>
        <w:t>301.9153</w:t>
      </w:r>
      <w:r>
        <w:tab/>
        <w:t>4.051e0</w:t>
      </w:r>
    </w:p>
    <w:p w:rsidR="000162AD" w:rsidRDefault="000162AD" w:rsidP="000162AD">
      <w:r>
        <w:t>301.9212</w:t>
      </w:r>
      <w:r>
        <w:tab/>
        <w:t>1.013e0</w:t>
      </w:r>
    </w:p>
    <w:p w:rsidR="000162AD" w:rsidRDefault="000162AD" w:rsidP="000162AD">
      <w:r>
        <w:t>301.9290</w:t>
      </w:r>
      <w:r>
        <w:tab/>
        <w:t>3.038e0</w:t>
      </w:r>
    </w:p>
    <w:p w:rsidR="000162AD" w:rsidRDefault="000162AD" w:rsidP="000162AD">
      <w:r>
        <w:t>301.9332</w:t>
      </w:r>
      <w:r>
        <w:tab/>
        <w:t>2.025e0</w:t>
      </w:r>
    </w:p>
    <w:p w:rsidR="000162AD" w:rsidRDefault="000162AD" w:rsidP="000162AD">
      <w:r>
        <w:t>301.9488</w:t>
      </w:r>
      <w:r>
        <w:tab/>
        <w:t>1.013e0</w:t>
      </w:r>
    </w:p>
    <w:p w:rsidR="000162AD" w:rsidRDefault="000162AD" w:rsidP="000162AD">
      <w:r>
        <w:t>301.9529</w:t>
      </w:r>
      <w:r>
        <w:tab/>
        <w:t>1.013e0</w:t>
      </w:r>
    </w:p>
    <w:p w:rsidR="000162AD" w:rsidRDefault="000162AD" w:rsidP="000162AD">
      <w:r>
        <w:t>301.9610</w:t>
      </w:r>
      <w:r>
        <w:tab/>
        <w:t>2.025e0</w:t>
      </w:r>
    </w:p>
    <w:p w:rsidR="000162AD" w:rsidRDefault="000162AD" w:rsidP="000162AD">
      <w:r>
        <w:t>301.9695</w:t>
      </w:r>
      <w:r>
        <w:tab/>
        <w:t>3.038e0</w:t>
      </w:r>
    </w:p>
    <w:p w:rsidR="000162AD" w:rsidRDefault="000162AD" w:rsidP="000162AD">
      <w:r>
        <w:t>301.9751</w:t>
      </w:r>
      <w:r>
        <w:tab/>
        <w:t>2.025e0</w:t>
      </w:r>
    </w:p>
    <w:p w:rsidR="000162AD" w:rsidRDefault="000162AD" w:rsidP="000162AD">
      <w:r>
        <w:t>301.9761</w:t>
      </w:r>
      <w:r>
        <w:tab/>
        <w:t>1.013e0</w:t>
      </w:r>
    </w:p>
    <w:p w:rsidR="000162AD" w:rsidRDefault="000162AD" w:rsidP="000162AD">
      <w:r>
        <w:lastRenderedPageBreak/>
        <w:t>301.9847</w:t>
      </w:r>
      <w:r>
        <w:tab/>
        <w:t>1.013e0</w:t>
      </w:r>
    </w:p>
    <w:p w:rsidR="000162AD" w:rsidRDefault="000162AD" w:rsidP="000162AD">
      <w:r>
        <w:t>301.9929</w:t>
      </w:r>
      <w:r>
        <w:tab/>
        <w:t>1.013e0</w:t>
      </w:r>
    </w:p>
    <w:p w:rsidR="000162AD" w:rsidRDefault="000162AD" w:rsidP="000162AD">
      <w:r>
        <w:t>301.9979</w:t>
      </w:r>
      <w:r>
        <w:tab/>
        <w:t>4.051e0</w:t>
      </w:r>
    </w:p>
    <w:p w:rsidR="000162AD" w:rsidRDefault="000162AD" w:rsidP="000162AD">
      <w:r>
        <w:t>301.9998</w:t>
      </w:r>
      <w:r>
        <w:tab/>
        <w:t>5.063e0</w:t>
      </w:r>
    </w:p>
    <w:p w:rsidR="000162AD" w:rsidRDefault="000162AD" w:rsidP="000162AD">
      <w:r>
        <w:t>302.0011</w:t>
      </w:r>
      <w:r>
        <w:tab/>
        <w:t>2.025e0</w:t>
      </w:r>
    </w:p>
    <w:p w:rsidR="000162AD" w:rsidRDefault="000162AD" w:rsidP="000162AD">
      <w:r>
        <w:t>302.0082</w:t>
      </w:r>
      <w:r>
        <w:tab/>
        <w:t>1.013e0</w:t>
      </w:r>
    </w:p>
    <w:p w:rsidR="000162AD" w:rsidRDefault="000162AD" w:rsidP="000162AD">
      <w:r>
        <w:t>302.0176</w:t>
      </w:r>
      <w:r>
        <w:tab/>
        <w:t>3.038e0</w:t>
      </w:r>
    </w:p>
    <w:p w:rsidR="000162AD" w:rsidRDefault="000162AD" w:rsidP="000162AD">
      <w:r>
        <w:t>302.0191</w:t>
      </w:r>
      <w:r>
        <w:tab/>
        <w:t>3.038e0</w:t>
      </w:r>
    </w:p>
    <w:p w:rsidR="000162AD" w:rsidRDefault="000162AD" w:rsidP="000162AD">
      <w:r>
        <w:t>302.0209</w:t>
      </w:r>
      <w:r>
        <w:tab/>
        <w:t>4.051e0</w:t>
      </w:r>
    </w:p>
    <w:p w:rsidR="000162AD" w:rsidRDefault="000162AD" w:rsidP="000162AD">
      <w:r>
        <w:t>302.0254</w:t>
      </w:r>
      <w:r>
        <w:tab/>
        <w:t>3.038e0</w:t>
      </w:r>
    </w:p>
    <w:p w:rsidR="000162AD" w:rsidRDefault="000162AD" w:rsidP="000162AD">
      <w:r>
        <w:t>302.0265</w:t>
      </w:r>
      <w:r>
        <w:tab/>
        <w:t>2.025e0</w:t>
      </w:r>
    </w:p>
    <w:p w:rsidR="000162AD" w:rsidRDefault="000162AD" w:rsidP="000162AD">
      <w:r>
        <w:t>302.0286</w:t>
      </w:r>
      <w:r>
        <w:tab/>
        <w:t>2.025e0</w:t>
      </w:r>
    </w:p>
    <w:p w:rsidR="000162AD" w:rsidRDefault="000162AD" w:rsidP="000162AD">
      <w:r>
        <w:t>302.0348</w:t>
      </w:r>
      <w:r>
        <w:tab/>
        <w:t>6.076e0</w:t>
      </w:r>
    </w:p>
    <w:p w:rsidR="000162AD" w:rsidRDefault="000162AD" w:rsidP="000162AD">
      <w:r>
        <w:t>302.0427</w:t>
      </w:r>
      <w:r>
        <w:tab/>
        <w:t>2.025e0</w:t>
      </w:r>
    </w:p>
    <w:p w:rsidR="000162AD" w:rsidRDefault="000162AD" w:rsidP="000162AD">
      <w:r>
        <w:t>302.0440</w:t>
      </w:r>
      <w:r>
        <w:tab/>
        <w:t>1.013e0</w:t>
      </w:r>
    </w:p>
    <w:p w:rsidR="000162AD" w:rsidRDefault="000162AD" w:rsidP="000162AD">
      <w:r>
        <w:t>302.0488</w:t>
      </w:r>
      <w:r>
        <w:tab/>
        <w:t>1.013e0</w:t>
      </w:r>
    </w:p>
    <w:p w:rsidR="000162AD" w:rsidRDefault="000162AD" w:rsidP="000162AD">
      <w:r>
        <w:t>302.0630</w:t>
      </w:r>
      <w:r>
        <w:tab/>
        <w:t>4.051e0</w:t>
      </w:r>
    </w:p>
    <w:p w:rsidR="000162AD" w:rsidRDefault="000162AD" w:rsidP="000162AD">
      <w:r>
        <w:t>302.0767</w:t>
      </w:r>
      <w:r>
        <w:tab/>
        <w:t>3.747e1</w:t>
      </w:r>
    </w:p>
    <w:p w:rsidR="000162AD" w:rsidRDefault="000162AD" w:rsidP="000162AD">
      <w:r>
        <w:t>302.0796</w:t>
      </w:r>
      <w:r>
        <w:tab/>
        <w:t>3.402e1</w:t>
      </w:r>
    </w:p>
    <w:p w:rsidR="000162AD" w:rsidRDefault="000162AD" w:rsidP="000162AD">
      <w:r>
        <w:lastRenderedPageBreak/>
        <w:t>302.0827</w:t>
      </w:r>
      <w:r>
        <w:tab/>
        <w:t>2.611e1</w:t>
      </w:r>
    </w:p>
    <w:p w:rsidR="000162AD" w:rsidRDefault="000162AD" w:rsidP="000162AD">
      <w:r>
        <w:t>302.0844</w:t>
      </w:r>
      <w:r>
        <w:tab/>
        <w:t>9.006e0</w:t>
      </w:r>
    </w:p>
    <w:p w:rsidR="000162AD" w:rsidRDefault="000162AD" w:rsidP="000162AD">
      <w:r>
        <w:t>302.0856</w:t>
      </w:r>
      <w:r>
        <w:tab/>
        <w:t>1.924e1</w:t>
      </w:r>
    </w:p>
    <w:p w:rsidR="000162AD" w:rsidRDefault="000162AD" w:rsidP="000162AD">
      <w:r>
        <w:t>302.0893</w:t>
      </w:r>
      <w:r>
        <w:tab/>
        <w:t>4.051e0</w:t>
      </w:r>
    </w:p>
    <w:p w:rsidR="000162AD" w:rsidRDefault="000162AD" w:rsidP="000162AD">
      <w:r>
        <w:t>302.0917</w:t>
      </w:r>
      <w:r>
        <w:tab/>
        <w:t>3.038e0</w:t>
      </w:r>
    </w:p>
    <w:p w:rsidR="000162AD" w:rsidRDefault="000162AD" w:rsidP="000162AD">
      <w:r>
        <w:t>302.0965</w:t>
      </w:r>
      <w:r>
        <w:tab/>
        <w:t>5.063e0</w:t>
      </w:r>
    </w:p>
    <w:p w:rsidR="000162AD" w:rsidRDefault="000162AD" w:rsidP="000162AD">
      <w:r>
        <w:t>302.1046</w:t>
      </w:r>
      <w:r>
        <w:tab/>
        <w:t>1.013e0</w:t>
      </w:r>
    </w:p>
    <w:p w:rsidR="000162AD" w:rsidRDefault="000162AD" w:rsidP="000162AD">
      <w:r>
        <w:t>302.1325</w:t>
      </w:r>
      <w:r>
        <w:tab/>
        <w:t>2.025e0</w:t>
      </w:r>
    </w:p>
    <w:p w:rsidR="000162AD" w:rsidRDefault="000162AD" w:rsidP="000162AD">
      <w:r>
        <w:t>302.1364</w:t>
      </w:r>
      <w:r>
        <w:tab/>
        <w:t>1.013e0</w:t>
      </w:r>
    </w:p>
    <w:p w:rsidR="000162AD" w:rsidRDefault="000162AD" w:rsidP="000162AD">
      <w:r>
        <w:t>302.1408</w:t>
      </w:r>
      <w:r>
        <w:tab/>
        <w:t>1.013e0</w:t>
      </w:r>
    </w:p>
    <w:p w:rsidR="000162AD" w:rsidRDefault="000162AD" w:rsidP="000162AD">
      <w:r>
        <w:t>302.1439</w:t>
      </w:r>
      <w:r>
        <w:tab/>
        <w:t>3.038e0</w:t>
      </w:r>
    </w:p>
    <w:p w:rsidR="000162AD" w:rsidRDefault="000162AD" w:rsidP="000162AD">
      <w:r>
        <w:t>302.1456</w:t>
      </w:r>
      <w:r>
        <w:tab/>
        <w:t>2.025e0</w:t>
      </w:r>
    </w:p>
    <w:p w:rsidR="000162AD" w:rsidRDefault="000162AD" w:rsidP="000162AD">
      <w:r>
        <w:t>302.1518</w:t>
      </w:r>
      <w:r>
        <w:tab/>
        <w:t>1.013e0</w:t>
      </w:r>
    </w:p>
    <w:p w:rsidR="000162AD" w:rsidRDefault="000162AD" w:rsidP="000162AD">
      <w:r>
        <w:t>302.1637</w:t>
      </w:r>
      <w:r>
        <w:tab/>
        <w:t>5.063e0</w:t>
      </w:r>
    </w:p>
    <w:p w:rsidR="000162AD" w:rsidRDefault="000162AD" w:rsidP="000162AD">
      <w:r>
        <w:t>302.1661</w:t>
      </w:r>
      <w:r>
        <w:tab/>
        <w:t>6.076e0</w:t>
      </w:r>
    </w:p>
    <w:p w:rsidR="000162AD" w:rsidRDefault="000162AD" w:rsidP="000162AD">
      <w:r>
        <w:t>302.1682</w:t>
      </w:r>
      <w:r>
        <w:tab/>
        <w:t>1.013e0</w:t>
      </w:r>
    </w:p>
    <w:p w:rsidR="000162AD" w:rsidRDefault="000162AD" w:rsidP="000162AD">
      <w:r>
        <w:t>302.1710</w:t>
      </w:r>
      <w:r>
        <w:tab/>
        <w:t>2.025e0</w:t>
      </w:r>
    </w:p>
    <w:p w:rsidR="000162AD" w:rsidRDefault="000162AD" w:rsidP="000162AD">
      <w:r>
        <w:t>302.1837</w:t>
      </w:r>
      <w:r>
        <w:tab/>
        <w:t>4.051e0</w:t>
      </w:r>
    </w:p>
    <w:p w:rsidR="000162AD" w:rsidRDefault="000162AD" w:rsidP="000162AD">
      <w:r>
        <w:t>302.1878</w:t>
      </w:r>
      <w:r>
        <w:tab/>
        <w:t>2.025e0</w:t>
      </w:r>
    </w:p>
    <w:p w:rsidR="000162AD" w:rsidRDefault="000162AD" w:rsidP="000162AD">
      <w:r>
        <w:lastRenderedPageBreak/>
        <w:t>302.1924</w:t>
      </w:r>
      <w:r>
        <w:tab/>
        <w:t>1.013e0</w:t>
      </w:r>
    </w:p>
    <w:p w:rsidR="000162AD" w:rsidRDefault="000162AD" w:rsidP="000162AD">
      <w:r>
        <w:t>302.1940</w:t>
      </w:r>
      <w:r>
        <w:tab/>
        <w:t>2.025e0</w:t>
      </w:r>
    </w:p>
    <w:p w:rsidR="000162AD" w:rsidRDefault="000162AD" w:rsidP="000162AD">
      <w:r>
        <w:t>302.2014</w:t>
      </w:r>
      <w:r>
        <w:tab/>
        <w:t>2.025e0</w:t>
      </w:r>
    </w:p>
    <w:p w:rsidR="000162AD" w:rsidRDefault="000162AD" w:rsidP="000162AD">
      <w:r>
        <w:t>302.2070</w:t>
      </w:r>
      <w:r>
        <w:tab/>
        <w:t>1.013e0</w:t>
      </w:r>
    </w:p>
    <w:p w:rsidR="000162AD" w:rsidRDefault="000162AD" w:rsidP="000162AD">
      <w:r>
        <w:t>302.2083</w:t>
      </w:r>
      <w:r>
        <w:tab/>
        <w:t>3.038e0</w:t>
      </w:r>
    </w:p>
    <w:p w:rsidR="000162AD" w:rsidRDefault="000162AD" w:rsidP="000162AD">
      <w:r>
        <w:t>302.2155</w:t>
      </w:r>
      <w:r>
        <w:tab/>
        <w:t>5.063e0</w:t>
      </w:r>
    </w:p>
    <w:p w:rsidR="000162AD" w:rsidRDefault="000162AD" w:rsidP="000162AD">
      <w:r>
        <w:t>302.2177</w:t>
      </w:r>
      <w:r>
        <w:tab/>
        <w:t>3.187e0</w:t>
      </w:r>
    </w:p>
    <w:p w:rsidR="000162AD" w:rsidRDefault="000162AD" w:rsidP="000162AD">
      <w:r>
        <w:t>302.2202</w:t>
      </w:r>
      <w:r>
        <w:tab/>
        <w:t>1.013e0</w:t>
      </w:r>
    </w:p>
    <w:p w:rsidR="000162AD" w:rsidRDefault="000162AD" w:rsidP="000162AD">
      <w:r>
        <w:t>302.2240</w:t>
      </w:r>
      <w:r>
        <w:tab/>
        <w:t>2.025e0</w:t>
      </w:r>
    </w:p>
    <w:p w:rsidR="000162AD" w:rsidRDefault="000162AD" w:rsidP="000162AD">
      <w:r>
        <w:t>302.2270</w:t>
      </w:r>
      <w:r>
        <w:tab/>
        <w:t>5.063e0</w:t>
      </w:r>
    </w:p>
    <w:p w:rsidR="000162AD" w:rsidRDefault="000162AD" w:rsidP="000162AD">
      <w:r>
        <w:t>302.2318</w:t>
      </w:r>
      <w:r>
        <w:tab/>
        <w:t>5.063e0</w:t>
      </w:r>
    </w:p>
    <w:p w:rsidR="000162AD" w:rsidRDefault="000162AD" w:rsidP="000162AD">
      <w:r>
        <w:t>302.2375</w:t>
      </w:r>
      <w:r>
        <w:tab/>
        <w:t>3.038e0</w:t>
      </w:r>
    </w:p>
    <w:p w:rsidR="000162AD" w:rsidRDefault="000162AD" w:rsidP="000162AD">
      <w:r>
        <w:t>302.2398</w:t>
      </w:r>
      <w:r>
        <w:tab/>
        <w:t>3.038e0</w:t>
      </w:r>
    </w:p>
    <w:p w:rsidR="000162AD" w:rsidRDefault="000162AD" w:rsidP="000162AD">
      <w:r>
        <w:t>302.2618</w:t>
      </w:r>
      <w:r>
        <w:tab/>
        <w:t>2.025e0</w:t>
      </w:r>
    </w:p>
    <w:p w:rsidR="000162AD" w:rsidRDefault="000162AD" w:rsidP="000162AD">
      <w:r>
        <w:t>302.2652</w:t>
      </w:r>
      <w:r>
        <w:tab/>
        <w:t>2.025e0</w:t>
      </w:r>
    </w:p>
    <w:p w:rsidR="000162AD" w:rsidRDefault="000162AD" w:rsidP="000162AD">
      <w:r>
        <w:t>302.2674</w:t>
      </w:r>
      <w:r>
        <w:tab/>
        <w:t>1.013e0</w:t>
      </w:r>
    </w:p>
    <w:p w:rsidR="000162AD" w:rsidRDefault="000162AD" w:rsidP="000162AD">
      <w:r>
        <w:t>302.2691</w:t>
      </w:r>
      <w:r>
        <w:tab/>
        <w:t>2.025e0</w:t>
      </w:r>
    </w:p>
    <w:p w:rsidR="000162AD" w:rsidRDefault="000162AD" w:rsidP="000162AD">
      <w:r>
        <w:t>302.2720</w:t>
      </w:r>
      <w:r>
        <w:tab/>
        <w:t>2.025e0</w:t>
      </w:r>
    </w:p>
    <w:p w:rsidR="000162AD" w:rsidRDefault="000162AD" w:rsidP="000162AD">
      <w:r>
        <w:t>302.2801</w:t>
      </w:r>
      <w:r>
        <w:tab/>
        <w:t>1.013e0</w:t>
      </w:r>
    </w:p>
    <w:p w:rsidR="000162AD" w:rsidRDefault="000162AD" w:rsidP="000162AD">
      <w:r>
        <w:lastRenderedPageBreak/>
        <w:t>302.2894</w:t>
      </w:r>
      <w:r>
        <w:tab/>
        <w:t>1.013e0</w:t>
      </w:r>
    </w:p>
    <w:p w:rsidR="000162AD" w:rsidRDefault="000162AD" w:rsidP="000162AD">
      <w:r>
        <w:t>302.2942</w:t>
      </w:r>
      <w:r>
        <w:tab/>
        <w:t>1.013e0</w:t>
      </w:r>
    </w:p>
    <w:p w:rsidR="000162AD" w:rsidRDefault="000162AD" w:rsidP="000162AD">
      <w:r>
        <w:t>302.3036</w:t>
      </w:r>
      <w:r>
        <w:tab/>
        <w:t>1.013e0</w:t>
      </w:r>
    </w:p>
    <w:p w:rsidR="000162AD" w:rsidRDefault="000162AD" w:rsidP="000162AD">
      <w:r>
        <w:t>302.3071</w:t>
      </w:r>
      <w:r>
        <w:tab/>
        <w:t>1.013e0</w:t>
      </w:r>
    </w:p>
    <w:p w:rsidR="000162AD" w:rsidRDefault="000162AD" w:rsidP="000162AD">
      <w:r>
        <w:t>302.3217</w:t>
      </w:r>
      <w:r>
        <w:tab/>
        <w:t>1.013e0</w:t>
      </w:r>
    </w:p>
    <w:p w:rsidR="000162AD" w:rsidRDefault="000162AD" w:rsidP="000162AD">
      <w:r>
        <w:t>302.3278</w:t>
      </w:r>
      <w:r>
        <w:tab/>
        <w:t>3.038e0</w:t>
      </w:r>
    </w:p>
    <w:p w:rsidR="000162AD" w:rsidRDefault="000162AD" w:rsidP="000162AD">
      <w:r>
        <w:t>302.3397</w:t>
      </w:r>
      <w:r>
        <w:tab/>
        <w:t>2.025e0</w:t>
      </w:r>
    </w:p>
    <w:p w:rsidR="000162AD" w:rsidRDefault="000162AD" w:rsidP="000162AD">
      <w:r>
        <w:t>302.3637</w:t>
      </w:r>
      <w:r>
        <w:tab/>
        <w:t>1.013e0</w:t>
      </w:r>
    </w:p>
    <w:p w:rsidR="000162AD" w:rsidRDefault="000162AD" w:rsidP="000162AD">
      <w:r>
        <w:t>302.3676</w:t>
      </w:r>
      <w:r>
        <w:tab/>
        <w:t>1.013e0</w:t>
      </w:r>
    </w:p>
    <w:p w:rsidR="000162AD" w:rsidRDefault="000162AD" w:rsidP="000162AD">
      <w:r>
        <w:t>302.3717</w:t>
      </w:r>
      <w:r>
        <w:tab/>
        <w:t>3.038e0</w:t>
      </w:r>
    </w:p>
    <w:p w:rsidR="000162AD" w:rsidRDefault="000162AD" w:rsidP="000162AD">
      <w:r>
        <w:t>302.3771</w:t>
      </w:r>
      <w:r>
        <w:tab/>
        <w:t>1.013e0</w:t>
      </w:r>
    </w:p>
    <w:p w:rsidR="000162AD" w:rsidRDefault="000162AD" w:rsidP="000162AD">
      <w:r>
        <w:t>302.3874</w:t>
      </w:r>
      <w:r>
        <w:tab/>
        <w:t>1.013e0</w:t>
      </w:r>
    </w:p>
    <w:p w:rsidR="000162AD" w:rsidRDefault="000162AD" w:rsidP="000162AD">
      <w:r>
        <w:t>302.3913</w:t>
      </w:r>
      <w:r>
        <w:tab/>
        <w:t>1.013e0</w:t>
      </w:r>
    </w:p>
    <w:p w:rsidR="000162AD" w:rsidRDefault="000162AD" w:rsidP="000162AD">
      <w:r>
        <w:t>302.3948</w:t>
      </w:r>
      <w:r>
        <w:tab/>
        <w:t>1.013e0</w:t>
      </w:r>
    </w:p>
    <w:p w:rsidR="000162AD" w:rsidRDefault="000162AD" w:rsidP="000162AD">
      <w:r>
        <w:t>302.3993</w:t>
      </w:r>
      <w:r>
        <w:tab/>
        <w:t>1.013e0</w:t>
      </w:r>
    </w:p>
    <w:p w:rsidR="000162AD" w:rsidRDefault="000162AD" w:rsidP="000162AD">
      <w:r>
        <w:t>302.4152</w:t>
      </w:r>
      <w:r>
        <w:tab/>
        <w:t>1.013e0</w:t>
      </w:r>
    </w:p>
    <w:p w:rsidR="000162AD" w:rsidRDefault="000162AD" w:rsidP="000162AD">
      <w:r>
        <w:t>302.4193</w:t>
      </w:r>
      <w:r>
        <w:tab/>
        <w:t>2.025e0</w:t>
      </w:r>
    </w:p>
    <w:p w:rsidR="000162AD" w:rsidRDefault="000162AD" w:rsidP="000162AD">
      <w:r>
        <w:t>302.4420</w:t>
      </w:r>
      <w:r>
        <w:tab/>
        <w:t>2.025e0</w:t>
      </w:r>
    </w:p>
    <w:p w:rsidR="000162AD" w:rsidRDefault="000162AD" w:rsidP="000162AD">
      <w:r>
        <w:t>302.4548</w:t>
      </w:r>
      <w:r>
        <w:tab/>
        <w:t>2.025e0</w:t>
      </w:r>
    </w:p>
    <w:p w:rsidR="000162AD" w:rsidRDefault="000162AD" w:rsidP="000162AD">
      <w:r>
        <w:lastRenderedPageBreak/>
        <w:t>302.4652</w:t>
      </w:r>
      <w:r>
        <w:tab/>
        <w:t>1.013e0</w:t>
      </w:r>
    </w:p>
    <w:p w:rsidR="000162AD" w:rsidRDefault="000162AD" w:rsidP="000162AD">
      <w:r>
        <w:t>302.4708</w:t>
      </w:r>
      <w:r>
        <w:tab/>
        <w:t>1.013e0</w:t>
      </w:r>
    </w:p>
    <w:p w:rsidR="000162AD" w:rsidRDefault="000162AD" w:rsidP="000162AD">
      <w:r>
        <w:t>302.4752</w:t>
      </w:r>
      <w:r>
        <w:tab/>
        <w:t>2.025e0</w:t>
      </w:r>
    </w:p>
    <w:p w:rsidR="000162AD" w:rsidRDefault="000162AD" w:rsidP="000162AD">
      <w:r>
        <w:t>302.5068</w:t>
      </w:r>
      <w:r>
        <w:tab/>
        <w:t>3.038e0</w:t>
      </w:r>
    </w:p>
    <w:p w:rsidR="000162AD" w:rsidRDefault="000162AD" w:rsidP="000162AD">
      <w:r>
        <w:t>302.5204</w:t>
      </w:r>
      <w:r>
        <w:tab/>
        <w:t>1.013e0</w:t>
      </w:r>
    </w:p>
    <w:p w:rsidR="000162AD" w:rsidRDefault="000162AD" w:rsidP="000162AD">
      <w:r>
        <w:t>302.5258</w:t>
      </w:r>
      <w:r>
        <w:tab/>
        <w:t>3.038e0</w:t>
      </w:r>
    </w:p>
    <w:p w:rsidR="000162AD" w:rsidRDefault="000162AD" w:rsidP="000162AD">
      <w:r>
        <w:t>302.5389</w:t>
      </w:r>
      <w:r>
        <w:tab/>
        <w:t>2.025e0</w:t>
      </w:r>
    </w:p>
    <w:p w:rsidR="000162AD" w:rsidRDefault="000162AD" w:rsidP="000162AD">
      <w:r>
        <w:t>302.5542</w:t>
      </w:r>
      <w:r>
        <w:tab/>
        <w:t>3.038e0</w:t>
      </w:r>
    </w:p>
    <w:p w:rsidR="000162AD" w:rsidRDefault="000162AD" w:rsidP="000162AD">
      <w:r>
        <w:t>302.5627</w:t>
      </w:r>
      <w:r>
        <w:tab/>
        <w:t>2.025e0</w:t>
      </w:r>
    </w:p>
    <w:p w:rsidR="000162AD" w:rsidRDefault="000162AD" w:rsidP="000162AD">
      <w:r>
        <w:t>302.5708</w:t>
      </w:r>
      <w:r>
        <w:tab/>
        <w:t>1.013e0</w:t>
      </w:r>
    </w:p>
    <w:p w:rsidR="000162AD" w:rsidRDefault="000162AD" w:rsidP="000162AD">
      <w:r>
        <w:t>302.5860</w:t>
      </w:r>
      <w:r>
        <w:tab/>
        <w:t>2.025e0</w:t>
      </w:r>
    </w:p>
    <w:p w:rsidR="000162AD" w:rsidRDefault="000162AD" w:rsidP="000162AD">
      <w:r>
        <w:t>302.5906</w:t>
      </w:r>
      <w:r>
        <w:tab/>
        <w:t>1.013e0</w:t>
      </w:r>
    </w:p>
    <w:p w:rsidR="000162AD" w:rsidRDefault="000162AD" w:rsidP="000162AD">
      <w:r>
        <w:t>302.5940</w:t>
      </w:r>
      <w:r>
        <w:tab/>
        <w:t>1.013e0</w:t>
      </w:r>
    </w:p>
    <w:p w:rsidR="000162AD" w:rsidRDefault="000162AD" w:rsidP="000162AD">
      <w:r>
        <w:t>302.6028</w:t>
      </w:r>
      <w:r>
        <w:tab/>
        <w:t>4.051e0</w:t>
      </w:r>
    </w:p>
    <w:p w:rsidR="000162AD" w:rsidRDefault="000162AD" w:rsidP="000162AD">
      <w:r>
        <w:t>302.6084</w:t>
      </w:r>
      <w:r>
        <w:tab/>
        <w:t>1.013e0</w:t>
      </w:r>
    </w:p>
    <w:p w:rsidR="000162AD" w:rsidRDefault="000162AD" w:rsidP="000162AD">
      <w:r>
        <w:t>302.6144</w:t>
      </w:r>
      <w:r>
        <w:tab/>
        <w:t>2.025e0</w:t>
      </w:r>
    </w:p>
    <w:p w:rsidR="000162AD" w:rsidRDefault="000162AD" w:rsidP="000162AD">
      <w:r>
        <w:t>302.6185</w:t>
      </w:r>
      <w:r>
        <w:tab/>
        <w:t>1.013e0</w:t>
      </w:r>
    </w:p>
    <w:p w:rsidR="000162AD" w:rsidRDefault="000162AD" w:rsidP="000162AD">
      <w:r>
        <w:t>302.6265</w:t>
      </w:r>
      <w:r>
        <w:tab/>
        <w:t>3.038e0</w:t>
      </w:r>
    </w:p>
    <w:p w:rsidR="000162AD" w:rsidRDefault="000162AD" w:rsidP="000162AD">
      <w:r>
        <w:t>302.6609</w:t>
      </w:r>
      <w:r>
        <w:tab/>
        <w:t>2.025e0</w:t>
      </w:r>
    </w:p>
    <w:p w:rsidR="000162AD" w:rsidRDefault="000162AD" w:rsidP="000162AD">
      <w:r>
        <w:lastRenderedPageBreak/>
        <w:t>302.6644</w:t>
      </w:r>
      <w:r>
        <w:tab/>
        <w:t>2.025e0</w:t>
      </w:r>
    </w:p>
    <w:p w:rsidR="000162AD" w:rsidRDefault="000162AD" w:rsidP="000162AD">
      <w:r>
        <w:t>302.6688</w:t>
      </w:r>
      <w:r>
        <w:tab/>
        <w:t>4.051e0</w:t>
      </w:r>
    </w:p>
    <w:p w:rsidR="000162AD" w:rsidRDefault="000162AD" w:rsidP="000162AD">
      <w:r>
        <w:t>302.6783</w:t>
      </w:r>
      <w:r>
        <w:tab/>
        <w:t>1.013e0</w:t>
      </w:r>
    </w:p>
    <w:p w:rsidR="000162AD" w:rsidRDefault="000162AD" w:rsidP="000162AD">
      <w:r>
        <w:t>302.6858</w:t>
      </w:r>
      <w:r>
        <w:tab/>
        <w:t>1.013e0</w:t>
      </w:r>
    </w:p>
    <w:p w:rsidR="000162AD" w:rsidRDefault="000162AD" w:rsidP="000162AD">
      <w:r>
        <w:t>302.6910</w:t>
      </w:r>
      <w:r>
        <w:tab/>
        <w:t>2.025e0</w:t>
      </w:r>
    </w:p>
    <w:p w:rsidR="000162AD" w:rsidRDefault="000162AD" w:rsidP="000162AD">
      <w:r>
        <w:t>302.6945</w:t>
      </w:r>
      <w:r>
        <w:tab/>
        <w:t>2.025e0</w:t>
      </w:r>
    </w:p>
    <w:p w:rsidR="000162AD" w:rsidRDefault="000162AD" w:rsidP="000162AD">
      <w:r>
        <w:t>302.6963</w:t>
      </w:r>
      <w:r>
        <w:tab/>
        <w:t>1.013e0</w:t>
      </w:r>
    </w:p>
    <w:p w:rsidR="000162AD" w:rsidRDefault="000162AD" w:rsidP="000162AD">
      <w:r>
        <w:t>302.7240</w:t>
      </w:r>
      <w:r>
        <w:tab/>
        <w:t>1.013e0</w:t>
      </w:r>
    </w:p>
    <w:p w:rsidR="000162AD" w:rsidRDefault="000162AD" w:rsidP="000162AD">
      <w:r>
        <w:t>302.7278</w:t>
      </w:r>
      <w:r>
        <w:tab/>
        <w:t>2.025e0</w:t>
      </w:r>
    </w:p>
    <w:p w:rsidR="000162AD" w:rsidRDefault="000162AD" w:rsidP="000162AD">
      <w:r>
        <w:t>302.7419</w:t>
      </w:r>
      <w:r>
        <w:tab/>
        <w:t>3.038e0</w:t>
      </w:r>
    </w:p>
    <w:p w:rsidR="000162AD" w:rsidRDefault="000162AD" w:rsidP="000162AD">
      <w:r>
        <w:t>302.7512</w:t>
      </w:r>
      <w:r>
        <w:tab/>
        <w:t>2.025e0</w:t>
      </w:r>
    </w:p>
    <w:p w:rsidR="000162AD" w:rsidRDefault="000162AD" w:rsidP="000162AD">
      <w:r>
        <w:t>302.7621</w:t>
      </w:r>
      <w:r>
        <w:tab/>
        <w:t>1.013e0</w:t>
      </w:r>
    </w:p>
    <w:p w:rsidR="000162AD" w:rsidRDefault="000162AD" w:rsidP="000162AD">
      <w:r>
        <w:t>302.7663</w:t>
      </w:r>
      <w:r>
        <w:tab/>
        <w:t>1.013e0</w:t>
      </w:r>
    </w:p>
    <w:p w:rsidR="000162AD" w:rsidRDefault="000162AD" w:rsidP="000162AD">
      <w:r>
        <w:t>302.7704</w:t>
      </w:r>
      <w:r>
        <w:tab/>
        <w:t>1.013e0</w:t>
      </w:r>
    </w:p>
    <w:p w:rsidR="000162AD" w:rsidRDefault="000162AD" w:rsidP="000162AD">
      <w:r>
        <w:t>302.7742</w:t>
      </w:r>
      <w:r>
        <w:tab/>
        <w:t>1.013e0</w:t>
      </w:r>
    </w:p>
    <w:p w:rsidR="000162AD" w:rsidRDefault="000162AD" w:rsidP="000162AD">
      <w:r>
        <w:t>302.7784</w:t>
      </w:r>
      <w:r>
        <w:tab/>
        <w:t>2.025e0</w:t>
      </w:r>
    </w:p>
    <w:p w:rsidR="000162AD" w:rsidRDefault="000162AD" w:rsidP="000162AD">
      <w:r>
        <w:t>302.8122</w:t>
      </w:r>
      <w:r>
        <w:tab/>
        <w:t>2.025e0</w:t>
      </w:r>
    </w:p>
    <w:p w:rsidR="000162AD" w:rsidRDefault="000162AD" w:rsidP="000162AD">
      <w:r>
        <w:t>302.8172</w:t>
      </w:r>
      <w:r>
        <w:tab/>
        <w:t>3.038e0</w:t>
      </w:r>
    </w:p>
    <w:p w:rsidR="000162AD" w:rsidRDefault="000162AD" w:rsidP="000162AD">
      <w:r>
        <w:t>302.8217</w:t>
      </w:r>
      <w:r>
        <w:tab/>
        <w:t>1.013e0</w:t>
      </w:r>
    </w:p>
    <w:p w:rsidR="000162AD" w:rsidRDefault="000162AD" w:rsidP="000162AD">
      <w:r>
        <w:lastRenderedPageBreak/>
        <w:t>302.8438</w:t>
      </w:r>
      <w:r>
        <w:tab/>
        <w:t>2.025e0</w:t>
      </w:r>
    </w:p>
    <w:p w:rsidR="000162AD" w:rsidRDefault="000162AD" w:rsidP="000162AD">
      <w:r>
        <w:t>302.8451</w:t>
      </w:r>
      <w:r>
        <w:tab/>
        <w:t>4.051e0</w:t>
      </w:r>
    </w:p>
    <w:p w:rsidR="000162AD" w:rsidRDefault="000162AD" w:rsidP="000162AD">
      <w:r>
        <w:t>302.8501</w:t>
      </w:r>
      <w:r>
        <w:tab/>
        <w:t>1.013e0</w:t>
      </w:r>
    </w:p>
    <w:p w:rsidR="000162AD" w:rsidRDefault="000162AD" w:rsidP="000162AD">
      <w:r>
        <w:t>302.8531</w:t>
      </w:r>
      <w:r>
        <w:tab/>
        <w:t>1.013e0</w:t>
      </w:r>
    </w:p>
    <w:p w:rsidR="000162AD" w:rsidRDefault="000162AD" w:rsidP="000162AD">
      <w:r>
        <w:t>302.8615</w:t>
      </w:r>
      <w:r>
        <w:tab/>
        <w:t>2.025e0</w:t>
      </w:r>
    </w:p>
    <w:p w:rsidR="000162AD" w:rsidRDefault="000162AD" w:rsidP="000162AD">
      <w:r>
        <w:t>302.8673</w:t>
      </w:r>
      <w:r>
        <w:tab/>
        <w:t>1.013e0</w:t>
      </w:r>
    </w:p>
    <w:p w:rsidR="000162AD" w:rsidRDefault="000162AD" w:rsidP="000162AD">
      <w:r>
        <w:t>302.8726</w:t>
      </w:r>
      <w:r>
        <w:tab/>
        <w:t>2.025e0</w:t>
      </w:r>
    </w:p>
    <w:p w:rsidR="000162AD" w:rsidRDefault="000162AD" w:rsidP="000162AD">
      <w:r>
        <w:t>302.8744</w:t>
      </w:r>
      <w:r>
        <w:tab/>
        <w:t>2.025e0</w:t>
      </w:r>
    </w:p>
    <w:p w:rsidR="000162AD" w:rsidRDefault="000162AD" w:rsidP="000162AD">
      <w:r>
        <w:t>302.8813</w:t>
      </w:r>
      <w:r>
        <w:tab/>
        <w:t>2.025e0</w:t>
      </w:r>
    </w:p>
    <w:p w:rsidR="000162AD" w:rsidRDefault="000162AD" w:rsidP="000162AD">
      <w:r>
        <w:t>302.8851</w:t>
      </w:r>
      <w:r>
        <w:tab/>
        <w:t>1.013e0</w:t>
      </w:r>
    </w:p>
    <w:p w:rsidR="000162AD" w:rsidRDefault="000162AD" w:rsidP="000162AD">
      <w:r>
        <w:t>302.8900</w:t>
      </w:r>
      <w:r>
        <w:tab/>
        <w:t>1.013e0</w:t>
      </w:r>
    </w:p>
    <w:p w:rsidR="000162AD" w:rsidRDefault="000162AD" w:rsidP="000162AD">
      <w:r>
        <w:t>302.8996</w:t>
      </w:r>
      <w:r>
        <w:tab/>
        <w:t>2.025e0</w:t>
      </w:r>
    </w:p>
    <w:p w:rsidR="000162AD" w:rsidRDefault="000162AD" w:rsidP="000162AD">
      <w:r>
        <w:t>302.9137</w:t>
      </w:r>
      <w:r>
        <w:tab/>
        <w:t>1.013e0</w:t>
      </w:r>
    </w:p>
    <w:p w:rsidR="000162AD" w:rsidRDefault="000162AD" w:rsidP="000162AD">
      <w:r>
        <w:t>302.9161</w:t>
      </w:r>
      <w:r>
        <w:tab/>
        <w:t>2.025e0</w:t>
      </w:r>
    </w:p>
    <w:p w:rsidR="000162AD" w:rsidRDefault="000162AD" w:rsidP="000162AD">
      <w:r>
        <w:t>302.9219</w:t>
      </w:r>
      <w:r>
        <w:tab/>
        <w:t>3.038e0</w:t>
      </w:r>
    </w:p>
    <w:p w:rsidR="000162AD" w:rsidRDefault="000162AD" w:rsidP="000162AD">
      <w:r>
        <w:t>302.9279</w:t>
      </w:r>
      <w:r>
        <w:tab/>
        <w:t>1.013e0</w:t>
      </w:r>
    </w:p>
    <w:p w:rsidR="000162AD" w:rsidRDefault="000162AD" w:rsidP="000162AD">
      <w:r>
        <w:t>302.9552</w:t>
      </w:r>
      <w:r>
        <w:tab/>
        <w:t>1.013e0</w:t>
      </w:r>
    </w:p>
    <w:p w:rsidR="000162AD" w:rsidRDefault="000162AD" w:rsidP="000162AD">
      <w:r>
        <w:t>302.9578</w:t>
      </w:r>
      <w:r>
        <w:tab/>
        <w:t>2.025e0</w:t>
      </w:r>
    </w:p>
    <w:p w:rsidR="000162AD" w:rsidRDefault="000162AD" w:rsidP="000162AD">
      <w:r>
        <w:t>302.9607</w:t>
      </w:r>
      <w:r>
        <w:tab/>
        <w:t>2.025e0</w:t>
      </w:r>
    </w:p>
    <w:p w:rsidR="000162AD" w:rsidRDefault="000162AD" w:rsidP="000162AD">
      <w:r>
        <w:lastRenderedPageBreak/>
        <w:t>302.9729</w:t>
      </w:r>
      <w:r>
        <w:tab/>
        <w:t>1.013e0</w:t>
      </w:r>
    </w:p>
    <w:p w:rsidR="000162AD" w:rsidRDefault="000162AD" w:rsidP="000162AD">
      <w:r>
        <w:t>302.9751</w:t>
      </w:r>
      <w:r>
        <w:tab/>
        <w:t>1.216e0</w:t>
      </w:r>
    </w:p>
    <w:p w:rsidR="000162AD" w:rsidRDefault="000162AD" w:rsidP="000162AD">
      <w:r>
        <w:t>302.9834</w:t>
      </w:r>
      <w:r>
        <w:tab/>
        <w:t>3.038e0</w:t>
      </w:r>
    </w:p>
    <w:p w:rsidR="000162AD" w:rsidRDefault="000162AD" w:rsidP="000162AD">
      <w:r>
        <w:t>302.9873</w:t>
      </w:r>
      <w:r>
        <w:tab/>
        <w:t>2.025e0</w:t>
      </w:r>
    </w:p>
    <w:p w:rsidR="000162AD" w:rsidRDefault="000162AD" w:rsidP="000162AD">
      <w:r>
        <w:t>302.9992</w:t>
      </w:r>
      <w:r>
        <w:tab/>
        <w:t>7.089e0</w:t>
      </w:r>
    </w:p>
    <w:p w:rsidR="000162AD" w:rsidRDefault="000162AD" w:rsidP="000162AD">
      <w:r>
        <w:t>303.0015</w:t>
      </w:r>
      <w:r>
        <w:tab/>
        <w:t>1.013e0</w:t>
      </w:r>
    </w:p>
    <w:p w:rsidR="000162AD" w:rsidRDefault="000162AD" w:rsidP="000162AD">
      <w:r>
        <w:t>303.0103</w:t>
      </w:r>
      <w:r>
        <w:tab/>
        <w:t>1.013e0</w:t>
      </w:r>
    </w:p>
    <w:p w:rsidR="000162AD" w:rsidRDefault="000162AD" w:rsidP="000162AD">
      <w:r>
        <w:t>303.0164</w:t>
      </w:r>
      <w:r>
        <w:tab/>
        <w:t>8.101e0</w:t>
      </w:r>
    </w:p>
    <w:p w:rsidR="000162AD" w:rsidRDefault="000162AD" w:rsidP="000162AD">
      <w:r>
        <w:t>303.0215</w:t>
      </w:r>
      <w:r>
        <w:tab/>
        <w:t>5.063e0</w:t>
      </w:r>
    </w:p>
    <w:p w:rsidR="000162AD" w:rsidRDefault="000162AD" w:rsidP="000162AD">
      <w:r>
        <w:t>303.0253</w:t>
      </w:r>
      <w:r>
        <w:tab/>
        <w:t>7.199e0</w:t>
      </w:r>
    </w:p>
    <w:p w:rsidR="000162AD" w:rsidRDefault="000162AD" w:rsidP="000162AD">
      <w:r>
        <w:t>303.0294</w:t>
      </w:r>
      <w:r>
        <w:tab/>
        <w:t>6.076e0</w:t>
      </w:r>
    </w:p>
    <w:p w:rsidR="000162AD" w:rsidRDefault="000162AD" w:rsidP="000162AD">
      <w:r>
        <w:t>303.0331</w:t>
      </w:r>
      <w:r>
        <w:tab/>
        <w:t>2.451e1</w:t>
      </w:r>
    </w:p>
    <w:p w:rsidR="000162AD" w:rsidRDefault="000162AD" w:rsidP="000162AD">
      <w:r>
        <w:t>303.0349</w:t>
      </w:r>
      <w:r>
        <w:tab/>
        <w:t>1.215e1</w:t>
      </w:r>
    </w:p>
    <w:p w:rsidR="000162AD" w:rsidRDefault="000162AD" w:rsidP="000162AD">
      <w:r>
        <w:t>303.0380</w:t>
      </w:r>
      <w:r>
        <w:tab/>
        <w:t>4.051e0</w:t>
      </w:r>
    </w:p>
    <w:p w:rsidR="000162AD" w:rsidRDefault="000162AD" w:rsidP="000162AD">
      <w:r>
        <w:t>303.0491</w:t>
      </w:r>
      <w:r>
        <w:tab/>
        <w:t>1.013e0</w:t>
      </w:r>
    </w:p>
    <w:p w:rsidR="000162AD" w:rsidRDefault="000162AD" w:rsidP="000162AD">
      <w:r>
        <w:t>303.0571</w:t>
      </w:r>
      <w:r>
        <w:tab/>
        <w:t>2.928e0</w:t>
      </w:r>
    </w:p>
    <w:p w:rsidR="000162AD" w:rsidRDefault="000162AD" w:rsidP="000162AD">
      <w:r>
        <w:t>303.0627</w:t>
      </w:r>
      <w:r>
        <w:tab/>
        <w:t>8.654e0</w:t>
      </w:r>
    </w:p>
    <w:p w:rsidR="000162AD" w:rsidRDefault="000162AD" w:rsidP="000162AD">
      <w:r>
        <w:t>303.0755</w:t>
      </w:r>
      <w:r>
        <w:tab/>
        <w:t>7.733e0</w:t>
      </w:r>
    </w:p>
    <w:p w:rsidR="000162AD" w:rsidRDefault="000162AD" w:rsidP="000162AD">
      <w:r>
        <w:t>303.0784</w:t>
      </w:r>
      <w:r>
        <w:tab/>
        <w:t>4.051e0</w:t>
      </w:r>
    </w:p>
    <w:p w:rsidR="000162AD" w:rsidRDefault="000162AD" w:rsidP="000162AD">
      <w:r>
        <w:lastRenderedPageBreak/>
        <w:t>303.0811</w:t>
      </w:r>
      <w:r>
        <w:tab/>
        <w:t>1.013e0</w:t>
      </w:r>
    </w:p>
    <w:p w:rsidR="000162AD" w:rsidRDefault="000162AD" w:rsidP="000162AD">
      <w:r>
        <w:t>303.0834</w:t>
      </w:r>
      <w:r>
        <w:tab/>
        <w:t>2.025e0</w:t>
      </w:r>
    </w:p>
    <w:p w:rsidR="000162AD" w:rsidRDefault="000162AD" w:rsidP="000162AD">
      <w:r>
        <w:t>303.0850</w:t>
      </w:r>
      <w:r>
        <w:tab/>
        <w:t>3.038e0</w:t>
      </w:r>
    </w:p>
    <w:p w:rsidR="000162AD" w:rsidRDefault="000162AD" w:rsidP="000162AD">
      <w:r>
        <w:t>303.0876</w:t>
      </w:r>
      <w:r>
        <w:tab/>
        <w:t>2.237e0</w:t>
      </w:r>
    </w:p>
    <w:p w:rsidR="000162AD" w:rsidRDefault="000162AD" w:rsidP="000162AD">
      <w:r>
        <w:t>303.0892</w:t>
      </w:r>
      <w:r>
        <w:tab/>
        <w:t>1.013e0</w:t>
      </w:r>
    </w:p>
    <w:p w:rsidR="000162AD" w:rsidRDefault="000162AD" w:rsidP="000162AD">
      <w:r>
        <w:t>303.0951</w:t>
      </w:r>
      <w:r>
        <w:tab/>
        <w:t>7.089e0</w:t>
      </w:r>
    </w:p>
    <w:p w:rsidR="000162AD" w:rsidRDefault="000162AD" w:rsidP="000162AD">
      <w:r>
        <w:t>303.0970</w:t>
      </w:r>
      <w:r>
        <w:tab/>
        <w:t>8.101e0</w:t>
      </w:r>
    </w:p>
    <w:p w:rsidR="000162AD" w:rsidRDefault="000162AD" w:rsidP="000162AD">
      <w:r>
        <w:t>303.0988</w:t>
      </w:r>
      <w:r>
        <w:tab/>
        <w:t>5.063e0</w:t>
      </w:r>
    </w:p>
    <w:p w:rsidR="000162AD" w:rsidRDefault="000162AD" w:rsidP="000162AD">
      <w:r>
        <w:t>303.1031</w:t>
      </w:r>
      <w:r>
        <w:tab/>
        <w:t>4.051e0</w:t>
      </w:r>
    </w:p>
    <w:p w:rsidR="000162AD" w:rsidRDefault="000162AD" w:rsidP="000162AD">
      <w:r>
        <w:t>303.1062</w:t>
      </w:r>
      <w:r>
        <w:tab/>
        <w:t>2.025e0</w:t>
      </w:r>
    </w:p>
    <w:p w:rsidR="000162AD" w:rsidRDefault="000162AD" w:rsidP="000162AD">
      <w:r>
        <w:t>303.1103</w:t>
      </w:r>
      <w:r>
        <w:tab/>
        <w:t>2.025e0</w:t>
      </w:r>
    </w:p>
    <w:p w:rsidR="000162AD" w:rsidRDefault="000162AD" w:rsidP="000162AD">
      <w:r>
        <w:t>303.1150</w:t>
      </w:r>
      <w:r>
        <w:tab/>
        <w:t>2.025e0</w:t>
      </w:r>
    </w:p>
    <w:p w:rsidR="000162AD" w:rsidRDefault="000162AD" w:rsidP="000162AD">
      <w:r>
        <w:t>303.1187</w:t>
      </w:r>
      <w:r>
        <w:tab/>
        <w:t>2.025e0</w:t>
      </w:r>
    </w:p>
    <w:p w:rsidR="000162AD" w:rsidRDefault="000162AD" w:rsidP="000162AD">
      <w:r>
        <w:t>303.1210</w:t>
      </w:r>
      <w:r>
        <w:tab/>
        <w:t>1.013e0</w:t>
      </w:r>
    </w:p>
    <w:p w:rsidR="000162AD" w:rsidRDefault="000162AD" w:rsidP="000162AD">
      <w:r>
        <w:t>303.1259</w:t>
      </w:r>
      <w:r>
        <w:tab/>
        <w:t>1.013e0</w:t>
      </w:r>
    </w:p>
    <w:p w:rsidR="000162AD" w:rsidRDefault="000162AD" w:rsidP="000162AD">
      <w:r>
        <w:t>303.1288</w:t>
      </w:r>
      <w:r>
        <w:tab/>
        <w:t>2.025e0</w:t>
      </w:r>
    </w:p>
    <w:p w:rsidR="000162AD" w:rsidRDefault="000162AD" w:rsidP="000162AD">
      <w:r>
        <w:t>303.1312</w:t>
      </w:r>
      <w:r>
        <w:tab/>
        <w:t>2.025e0</w:t>
      </w:r>
    </w:p>
    <w:p w:rsidR="000162AD" w:rsidRDefault="000162AD" w:rsidP="000162AD">
      <w:r>
        <w:t>303.1452</w:t>
      </w:r>
      <w:r>
        <w:tab/>
        <w:t>2.025e0</w:t>
      </w:r>
    </w:p>
    <w:p w:rsidR="000162AD" w:rsidRDefault="000162AD" w:rsidP="000162AD">
      <w:r>
        <w:t>303.1487</w:t>
      </w:r>
      <w:r>
        <w:tab/>
        <w:t>2.025e0</w:t>
      </w:r>
    </w:p>
    <w:p w:rsidR="000162AD" w:rsidRDefault="000162AD" w:rsidP="000162AD">
      <w:r>
        <w:lastRenderedPageBreak/>
        <w:t>303.1514</w:t>
      </w:r>
      <w:r>
        <w:tab/>
        <w:t>2.025e0</w:t>
      </w:r>
    </w:p>
    <w:p w:rsidR="000162AD" w:rsidRDefault="000162AD" w:rsidP="000162AD">
      <w:r>
        <w:t>303.1533</w:t>
      </w:r>
      <w:r>
        <w:tab/>
        <w:t>5.063e0</w:t>
      </w:r>
    </w:p>
    <w:p w:rsidR="000162AD" w:rsidRDefault="000162AD" w:rsidP="000162AD">
      <w:r>
        <w:t>303.1567</w:t>
      </w:r>
      <w:r>
        <w:tab/>
        <w:t>2.025e0</w:t>
      </w:r>
    </w:p>
    <w:p w:rsidR="000162AD" w:rsidRDefault="000162AD" w:rsidP="000162AD">
      <w:r>
        <w:t>303.1639</w:t>
      </w:r>
      <w:r>
        <w:tab/>
        <w:t>1.013e0</w:t>
      </w:r>
    </w:p>
    <w:p w:rsidR="000162AD" w:rsidRDefault="000162AD" w:rsidP="000162AD">
      <w:r>
        <w:t>303.1686</w:t>
      </w:r>
      <w:r>
        <w:tab/>
        <w:t>2.025e0</w:t>
      </w:r>
    </w:p>
    <w:p w:rsidR="000162AD" w:rsidRDefault="000162AD" w:rsidP="000162AD">
      <w:r>
        <w:t>303.1811</w:t>
      </w:r>
      <w:r>
        <w:tab/>
        <w:t>1.013e0</w:t>
      </w:r>
    </w:p>
    <w:p w:rsidR="000162AD" w:rsidRDefault="000162AD" w:rsidP="000162AD">
      <w:r>
        <w:t>303.1888</w:t>
      </w:r>
      <w:r>
        <w:tab/>
        <w:t>2.025e0</w:t>
      </w:r>
    </w:p>
    <w:p w:rsidR="000162AD" w:rsidRDefault="000162AD" w:rsidP="000162AD">
      <w:r>
        <w:t>303.1920</w:t>
      </w:r>
      <w:r>
        <w:tab/>
        <w:t>1.013e0</w:t>
      </w:r>
    </w:p>
    <w:p w:rsidR="000162AD" w:rsidRDefault="000162AD" w:rsidP="000162AD">
      <w:r>
        <w:t>303.1940</w:t>
      </w:r>
      <w:r>
        <w:tab/>
        <w:t>2.025e0</w:t>
      </w:r>
    </w:p>
    <w:p w:rsidR="000162AD" w:rsidRDefault="000162AD" w:rsidP="000162AD">
      <w:r>
        <w:t>303.1981</w:t>
      </w:r>
      <w:r>
        <w:tab/>
        <w:t>2.025e0</w:t>
      </w:r>
    </w:p>
    <w:p w:rsidR="000162AD" w:rsidRDefault="000162AD" w:rsidP="000162AD">
      <w:r>
        <w:t>303.2008</w:t>
      </w:r>
      <w:r>
        <w:tab/>
        <w:t>2.025e0</w:t>
      </w:r>
    </w:p>
    <w:p w:rsidR="000162AD" w:rsidRDefault="000162AD" w:rsidP="000162AD">
      <w:r>
        <w:t>303.2048</w:t>
      </w:r>
      <w:r>
        <w:tab/>
        <w:t>2.054e0</w:t>
      </w:r>
    </w:p>
    <w:p w:rsidR="000162AD" w:rsidRDefault="000162AD" w:rsidP="000162AD">
      <w:r>
        <w:t>303.2064</w:t>
      </w:r>
      <w:r>
        <w:tab/>
        <w:t>5.063e0</w:t>
      </w:r>
    </w:p>
    <w:p w:rsidR="000162AD" w:rsidRDefault="000162AD" w:rsidP="000162AD">
      <w:r>
        <w:t>303.2267</w:t>
      </w:r>
      <w:r>
        <w:tab/>
        <w:t>2.025e0</w:t>
      </w:r>
    </w:p>
    <w:p w:rsidR="000162AD" w:rsidRDefault="000162AD" w:rsidP="000162AD">
      <w:r>
        <w:t>303.2289</w:t>
      </w:r>
      <w:r>
        <w:tab/>
        <w:t>4.051e0</w:t>
      </w:r>
    </w:p>
    <w:p w:rsidR="000162AD" w:rsidRDefault="000162AD" w:rsidP="000162AD">
      <w:r>
        <w:t>303.2299</w:t>
      </w:r>
      <w:r>
        <w:tab/>
        <w:t>4.215e0</w:t>
      </w:r>
    </w:p>
    <w:p w:rsidR="000162AD" w:rsidRDefault="000162AD" w:rsidP="000162AD">
      <w:r>
        <w:t>303.2423</w:t>
      </w:r>
      <w:r>
        <w:tab/>
        <w:t>3.038e0</w:t>
      </w:r>
    </w:p>
    <w:p w:rsidR="000162AD" w:rsidRDefault="000162AD" w:rsidP="000162AD">
      <w:r>
        <w:t>303.2471</w:t>
      </w:r>
      <w:r>
        <w:tab/>
        <w:t>1.013e0</w:t>
      </w:r>
    </w:p>
    <w:p w:rsidR="000162AD" w:rsidRDefault="000162AD" w:rsidP="000162AD">
      <w:r>
        <w:t>303.2567</w:t>
      </w:r>
      <w:r>
        <w:tab/>
        <w:t>1.013e0</w:t>
      </w:r>
    </w:p>
    <w:p w:rsidR="000162AD" w:rsidRDefault="000162AD" w:rsidP="000162AD">
      <w:r>
        <w:lastRenderedPageBreak/>
        <w:t>303.2599</w:t>
      </w:r>
      <w:r>
        <w:tab/>
        <w:t>1.013e0</w:t>
      </w:r>
    </w:p>
    <w:p w:rsidR="000162AD" w:rsidRDefault="000162AD" w:rsidP="000162AD">
      <w:r>
        <w:t>303.2679</w:t>
      </w:r>
      <w:r>
        <w:tab/>
        <w:t>3.038e0</w:t>
      </w:r>
    </w:p>
    <w:p w:rsidR="000162AD" w:rsidRDefault="000162AD" w:rsidP="000162AD">
      <w:r>
        <w:t>303.2748</w:t>
      </w:r>
      <w:r>
        <w:tab/>
        <w:t>1.013e0</w:t>
      </w:r>
    </w:p>
    <w:p w:rsidR="000162AD" w:rsidRDefault="000162AD" w:rsidP="000162AD">
      <w:r>
        <w:t>303.2780</w:t>
      </w:r>
      <w:r>
        <w:tab/>
        <w:t>2.025e0</w:t>
      </w:r>
    </w:p>
    <w:p w:rsidR="000162AD" w:rsidRDefault="000162AD" w:rsidP="000162AD">
      <w:r>
        <w:t>303.2806</w:t>
      </w:r>
      <w:r>
        <w:tab/>
        <w:t>1.013e0</w:t>
      </w:r>
    </w:p>
    <w:p w:rsidR="000162AD" w:rsidRDefault="000162AD" w:rsidP="000162AD">
      <w:r>
        <w:t>303.2845</w:t>
      </w:r>
      <w:r>
        <w:tab/>
        <w:t>1.013e0</w:t>
      </w:r>
    </w:p>
    <w:p w:rsidR="000162AD" w:rsidRDefault="000162AD" w:rsidP="000162AD">
      <w:r>
        <w:t>303.2883</w:t>
      </w:r>
      <w:r>
        <w:tab/>
        <w:t>1.013e0</w:t>
      </w:r>
    </w:p>
    <w:p w:rsidR="000162AD" w:rsidRDefault="000162AD" w:rsidP="000162AD">
      <w:r>
        <w:t>303.2919</w:t>
      </w:r>
      <w:r>
        <w:tab/>
        <w:t>1.013e0</w:t>
      </w:r>
    </w:p>
    <w:p w:rsidR="000162AD" w:rsidRDefault="000162AD" w:rsidP="000162AD">
      <w:r>
        <w:t>303.2971</w:t>
      </w:r>
      <w:r>
        <w:tab/>
        <w:t>1.013e0</w:t>
      </w:r>
    </w:p>
    <w:p w:rsidR="000162AD" w:rsidRDefault="000162AD" w:rsidP="000162AD">
      <w:r>
        <w:t>303.3002</w:t>
      </w:r>
      <w:r>
        <w:tab/>
        <w:t>2.025e0</w:t>
      </w:r>
    </w:p>
    <w:p w:rsidR="000162AD" w:rsidRDefault="000162AD" w:rsidP="000162AD">
      <w:r>
        <w:t>303.3089</w:t>
      </w:r>
      <w:r>
        <w:tab/>
        <w:t>3.038e0</w:t>
      </w:r>
    </w:p>
    <w:p w:rsidR="000162AD" w:rsidRDefault="000162AD" w:rsidP="000162AD">
      <w:r>
        <w:t>303.3203</w:t>
      </w:r>
      <w:r>
        <w:tab/>
        <w:t>1.013e0</w:t>
      </w:r>
    </w:p>
    <w:p w:rsidR="000162AD" w:rsidRDefault="000162AD" w:rsidP="000162AD">
      <w:r>
        <w:t>303.3348</w:t>
      </w:r>
      <w:r>
        <w:tab/>
        <w:t>1.013e0</w:t>
      </w:r>
    </w:p>
    <w:p w:rsidR="000162AD" w:rsidRDefault="000162AD" w:rsidP="000162AD">
      <w:r>
        <w:t>303.3445</w:t>
      </w:r>
      <w:r>
        <w:tab/>
        <w:t>1.013e0</w:t>
      </w:r>
    </w:p>
    <w:p w:rsidR="000162AD" w:rsidRDefault="000162AD" w:rsidP="000162AD">
      <w:r>
        <w:t>303.3576</w:t>
      </w:r>
      <w:r>
        <w:tab/>
        <w:t>1.013e0</w:t>
      </w:r>
    </w:p>
    <w:p w:rsidR="000162AD" w:rsidRDefault="000162AD" w:rsidP="000162AD">
      <w:r>
        <w:t>303.3679</w:t>
      </w:r>
      <w:r>
        <w:tab/>
        <w:t>2.025e0</w:t>
      </w:r>
    </w:p>
    <w:p w:rsidR="000162AD" w:rsidRDefault="000162AD" w:rsidP="000162AD">
      <w:r>
        <w:t>303.3745</w:t>
      </w:r>
      <w:r>
        <w:tab/>
        <w:t>2.025e0</w:t>
      </w:r>
    </w:p>
    <w:p w:rsidR="000162AD" w:rsidRDefault="000162AD" w:rsidP="000162AD">
      <w:r>
        <w:t>303.3905</w:t>
      </w:r>
      <w:r>
        <w:tab/>
        <w:t>1.013e0</w:t>
      </w:r>
    </w:p>
    <w:p w:rsidR="000162AD" w:rsidRDefault="000162AD" w:rsidP="000162AD">
      <w:r>
        <w:t>303.4044</w:t>
      </w:r>
      <w:r>
        <w:tab/>
        <w:t>1.013e0</w:t>
      </w:r>
    </w:p>
    <w:p w:rsidR="000162AD" w:rsidRDefault="000162AD" w:rsidP="000162AD">
      <w:r>
        <w:lastRenderedPageBreak/>
        <w:t>303.4237</w:t>
      </w:r>
      <w:r>
        <w:tab/>
        <w:t>1.013e0</w:t>
      </w:r>
    </w:p>
    <w:p w:rsidR="000162AD" w:rsidRDefault="000162AD" w:rsidP="000162AD">
      <w:r>
        <w:t>303.4396</w:t>
      </w:r>
      <w:r>
        <w:tab/>
        <w:t>3.038e0</w:t>
      </w:r>
    </w:p>
    <w:p w:rsidR="000162AD" w:rsidRDefault="000162AD" w:rsidP="000162AD">
      <w:r>
        <w:t>303.4460</w:t>
      </w:r>
      <w:r>
        <w:tab/>
        <w:t>1.013e0</w:t>
      </w:r>
    </w:p>
    <w:p w:rsidR="000162AD" w:rsidRDefault="000162AD" w:rsidP="000162AD">
      <w:r>
        <w:t>303.4509</w:t>
      </w:r>
      <w:r>
        <w:tab/>
        <w:t>2.025e0</w:t>
      </w:r>
    </w:p>
    <w:p w:rsidR="000162AD" w:rsidRDefault="000162AD" w:rsidP="000162AD">
      <w:r>
        <w:t>303.4559</w:t>
      </w:r>
      <w:r>
        <w:tab/>
        <w:t>1.013e0</w:t>
      </w:r>
    </w:p>
    <w:p w:rsidR="000162AD" w:rsidRDefault="000162AD" w:rsidP="000162AD">
      <w:r>
        <w:t>303.4600</w:t>
      </w:r>
      <w:r>
        <w:tab/>
        <w:t>1.013e0</w:t>
      </w:r>
    </w:p>
    <w:p w:rsidR="000162AD" w:rsidRDefault="000162AD" w:rsidP="000162AD">
      <w:r>
        <w:t>303.4783</w:t>
      </w:r>
      <w:r>
        <w:tab/>
        <w:t>2.025e0</w:t>
      </w:r>
    </w:p>
    <w:p w:rsidR="000162AD" w:rsidRDefault="000162AD" w:rsidP="000162AD">
      <w:r>
        <w:t>303.4808</w:t>
      </w:r>
      <w:r>
        <w:tab/>
        <w:t>2.025e0</w:t>
      </w:r>
    </w:p>
    <w:p w:rsidR="000162AD" w:rsidRDefault="000162AD" w:rsidP="000162AD">
      <w:r>
        <w:t>303.4842</w:t>
      </w:r>
      <w:r>
        <w:tab/>
        <w:t>1.013e0</w:t>
      </w:r>
    </w:p>
    <w:p w:rsidR="000162AD" w:rsidRDefault="000162AD" w:rsidP="000162AD">
      <w:r>
        <w:t>303.4913</w:t>
      </w:r>
      <w:r>
        <w:tab/>
        <w:t>1.013e0</w:t>
      </w:r>
    </w:p>
    <w:p w:rsidR="000162AD" w:rsidRDefault="000162AD" w:rsidP="000162AD">
      <w:r>
        <w:t>303.5063</w:t>
      </w:r>
      <w:r>
        <w:tab/>
        <w:t>2.025e0</w:t>
      </w:r>
    </w:p>
    <w:p w:rsidR="000162AD" w:rsidRDefault="000162AD" w:rsidP="000162AD">
      <w:r>
        <w:t>303.5238</w:t>
      </w:r>
      <w:r>
        <w:tab/>
        <w:t>1.013e0</w:t>
      </w:r>
    </w:p>
    <w:p w:rsidR="000162AD" w:rsidRDefault="000162AD" w:rsidP="000162AD">
      <w:r>
        <w:t>303.5284</w:t>
      </w:r>
      <w:r>
        <w:tab/>
        <w:t>1.013e0</w:t>
      </w:r>
    </w:p>
    <w:p w:rsidR="000162AD" w:rsidRDefault="000162AD" w:rsidP="000162AD">
      <w:r>
        <w:t>303.5340</w:t>
      </w:r>
      <w:r>
        <w:tab/>
        <w:t>2.025e0</w:t>
      </w:r>
    </w:p>
    <w:p w:rsidR="000162AD" w:rsidRDefault="000162AD" w:rsidP="000162AD">
      <w:r>
        <w:t>303.5396</w:t>
      </w:r>
      <w:r>
        <w:tab/>
        <w:t>1.013e0</w:t>
      </w:r>
    </w:p>
    <w:p w:rsidR="000162AD" w:rsidRDefault="000162AD" w:rsidP="000162AD">
      <w:r>
        <w:t>303.5436</w:t>
      </w:r>
      <w:r>
        <w:tab/>
        <w:t>1.013e0</w:t>
      </w:r>
    </w:p>
    <w:p w:rsidR="000162AD" w:rsidRDefault="000162AD" w:rsidP="000162AD">
      <w:r>
        <w:t>303.5476</w:t>
      </w:r>
      <w:r>
        <w:tab/>
        <w:t>1.013e0</w:t>
      </w:r>
    </w:p>
    <w:p w:rsidR="000162AD" w:rsidRDefault="000162AD" w:rsidP="000162AD">
      <w:r>
        <w:t>303.5560</w:t>
      </w:r>
      <w:r>
        <w:tab/>
        <w:t>1.013e0</w:t>
      </w:r>
    </w:p>
    <w:p w:rsidR="000162AD" w:rsidRDefault="000162AD" w:rsidP="000162AD">
      <w:r>
        <w:t>303.5755</w:t>
      </w:r>
      <w:r>
        <w:tab/>
        <w:t>1.013e0</w:t>
      </w:r>
    </w:p>
    <w:p w:rsidR="000162AD" w:rsidRDefault="000162AD" w:rsidP="000162AD">
      <w:r>
        <w:lastRenderedPageBreak/>
        <w:t>303.5996</w:t>
      </w:r>
      <w:r>
        <w:tab/>
        <w:t>1.013e0</w:t>
      </w:r>
    </w:p>
    <w:p w:rsidR="000162AD" w:rsidRDefault="000162AD" w:rsidP="000162AD">
      <w:r>
        <w:t>303.6035</w:t>
      </w:r>
      <w:r>
        <w:tab/>
        <w:t>1.013e0</w:t>
      </w:r>
    </w:p>
    <w:p w:rsidR="000162AD" w:rsidRDefault="000162AD" w:rsidP="000162AD">
      <w:r>
        <w:t>303.6075</w:t>
      </w:r>
      <w:r>
        <w:tab/>
        <w:t>1.013e0</w:t>
      </w:r>
    </w:p>
    <w:p w:rsidR="000162AD" w:rsidRDefault="000162AD" w:rsidP="000162AD">
      <w:r>
        <w:t>303.6224</w:t>
      </w:r>
      <w:r>
        <w:tab/>
        <w:t>1.013e0</w:t>
      </w:r>
    </w:p>
    <w:p w:rsidR="000162AD" w:rsidRDefault="000162AD" w:rsidP="000162AD">
      <w:r>
        <w:t>303.6277</w:t>
      </w:r>
      <w:r>
        <w:tab/>
        <w:t>2.025e0</w:t>
      </w:r>
    </w:p>
    <w:p w:rsidR="000162AD" w:rsidRDefault="000162AD" w:rsidP="000162AD">
      <w:r>
        <w:t>303.6437</w:t>
      </w:r>
      <w:r>
        <w:tab/>
        <w:t>1.013e0</w:t>
      </w:r>
    </w:p>
    <w:p w:rsidR="000162AD" w:rsidRDefault="000162AD" w:rsidP="000162AD">
      <w:r>
        <w:t>303.6496</w:t>
      </w:r>
      <w:r>
        <w:tab/>
        <w:t>2.025e0</w:t>
      </w:r>
    </w:p>
    <w:p w:rsidR="000162AD" w:rsidRDefault="000162AD" w:rsidP="000162AD">
      <w:r>
        <w:t>303.6593</w:t>
      </w:r>
      <w:r>
        <w:tab/>
        <w:t>1.013e0</w:t>
      </w:r>
    </w:p>
    <w:p w:rsidR="000162AD" w:rsidRDefault="000162AD" w:rsidP="000162AD">
      <w:r>
        <w:t>303.6719</w:t>
      </w:r>
      <w:r>
        <w:tab/>
        <w:t>1.013e0</w:t>
      </w:r>
    </w:p>
    <w:p w:rsidR="000162AD" w:rsidRDefault="000162AD" w:rsidP="000162AD">
      <w:r>
        <w:t>303.6830</w:t>
      </w:r>
      <w:r>
        <w:tab/>
        <w:t>2.025e0</w:t>
      </w:r>
    </w:p>
    <w:p w:rsidR="000162AD" w:rsidRDefault="000162AD" w:rsidP="000162AD">
      <w:r>
        <w:t>303.6914</w:t>
      </w:r>
      <w:r>
        <w:tab/>
        <w:t>1.013e0</w:t>
      </w:r>
    </w:p>
    <w:p w:rsidR="000162AD" w:rsidRDefault="000162AD" w:rsidP="000162AD">
      <w:r>
        <w:t>303.7376</w:t>
      </w:r>
      <w:r>
        <w:tab/>
        <w:t>1.013e0</w:t>
      </w:r>
    </w:p>
    <w:p w:rsidR="000162AD" w:rsidRDefault="000162AD" w:rsidP="000162AD">
      <w:r>
        <w:t>303.7432</w:t>
      </w:r>
      <w:r>
        <w:tab/>
        <w:t>1.013e0</w:t>
      </w:r>
    </w:p>
    <w:p w:rsidR="000162AD" w:rsidRDefault="000162AD" w:rsidP="000162AD">
      <w:r>
        <w:t>303.7474</w:t>
      </w:r>
      <w:r>
        <w:tab/>
        <w:t>1.013e0</w:t>
      </w:r>
    </w:p>
    <w:p w:rsidR="000162AD" w:rsidRDefault="000162AD" w:rsidP="000162AD">
      <w:r>
        <w:t>303.7511</w:t>
      </w:r>
      <w:r>
        <w:tab/>
        <w:t>2.025e0</w:t>
      </w:r>
    </w:p>
    <w:p w:rsidR="000162AD" w:rsidRDefault="000162AD" w:rsidP="000162AD">
      <w:r>
        <w:t>303.7552</w:t>
      </w:r>
      <w:r>
        <w:tab/>
        <w:t>1.013e0</w:t>
      </w:r>
    </w:p>
    <w:p w:rsidR="000162AD" w:rsidRDefault="000162AD" w:rsidP="000162AD">
      <w:r>
        <w:t>303.7792</w:t>
      </w:r>
      <w:r>
        <w:tab/>
        <w:t>1.013e0</w:t>
      </w:r>
    </w:p>
    <w:p w:rsidR="000162AD" w:rsidRDefault="000162AD" w:rsidP="000162AD">
      <w:r>
        <w:t>303.7932</w:t>
      </w:r>
      <w:r>
        <w:tab/>
        <w:t>3.038e0</w:t>
      </w:r>
    </w:p>
    <w:p w:rsidR="000162AD" w:rsidRDefault="000162AD" w:rsidP="000162AD">
      <w:r>
        <w:t>303.7987</w:t>
      </w:r>
      <w:r>
        <w:tab/>
        <w:t>1.013e0</w:t>
      </w:r>
    </w:p>
    <w:p w:rsidR="000162AD" w:rsidRDefault="000162AD" w:rsidP="000162AD">
      <w:r>
        <w:lastRenderedPageBreak/>
        <w:t>303.8112</w:t>
      </w:r>
      <w:r>
        <w:tab/>
        <w:t>1.013e0</w:t>
      </w:r>
    </w:p>
    <w:p w:rsidR="000162AD" w:rsidRDefault="000162AD" w:rsidP="000162AD">
      <w:r>
        <w:t>303.8158</w:t>
      </w:r>
      <w:r>
        <w:tab/>
        <w:t>1.013e0</w:t>
      </w:r>
    </w:p>
    <w:p w:rsidR="000162AD" w:rsidRDefault="000162AD" w:rsidP="000162AD">
      <w:r>
        <w:t>303.8308</w:t>
      </w:r>
      <w:r>
        <w:tab/>
        <w:t>1.013e0</w:t>
      </w:r>
    </w:p>
    <w:p w:rsidR="000162AD" w:rsidRDefault="000162AD" w:rsidP="000162AD">
      <w:r>
        <w:t>303.8393</w:t>
      </w:r>
      <w:r>
        <w:tab/>
        <w:t>1.013e0</w:t>
      </w:r>
    </w:p>
    <w:p w:rsidR="000162AD" w:rsidRDefault="000162AD" w:rsidP="000162AD">
      <w:r>
        <w:t>303.8542</w:t>
      </w:r>
      <w:r>
        <w:tab/>
        <w:t>3.038e0</w:t>
      </w:r>
    </w:p>
    <w:p w:rsidR="000162AD" w:rsidRDefault="000162AD" w:rsidP="000162AD">
      <w:r>
        <w:t>303.8592</w:t>
      </w:r>
      <w:r>
        <w:tab/>
        <w:t>1.013e0</w:t>
      </w:r>
    </w:p>
    <w:p w:rsidR="000162AD" w:rsidRDefault="000162AD" w:rsidP="000162AD">
      <w:r>
        <w:t>303.8670</w:t>
      </w:r>
      <w:r>
        <w:tab/>
        <w:t>1.013e0</w:t>
      </w:r>
    </w:p>
    <w:p w:rsidR="000162AD" w:rsidRDefault="000162AD" w:rsidP="000162AD">
      <w:r>
        <w:t>303.8724</w:t>
      </w:r>
      <w:r>
        <w:tab/>
        <w:t>2.025e0</w:t>
      </w:r>
    </w:p>
    <w:p w:rsidR="000162AD" w:rsidRDefault="000162AD" w:rsidP="000162AD">
      <w:r>
        <w:t>303.8763</w:t>
      </w:r>
      <w:r>
        <w:tab/>
        <w:t>1.013e0</w:t>
      </w:r>
    </w:p>
    <w:p w:rsidR="000162AD" w:rsidRDefault="000162AD" w:rsidP="000162AD">
      <w:r>
        <w:t>303.8820</w:t>
      </w:r>
      <w:r>
        <w:tab/>
        <w:t>1.013e0</w:t>
      </w:r>
    </w:p>
    <w:p w:rsidR="000162AD" w:rsidRDefault="000162AD" w:rsidP="000162AD">
      <w:r>
        <w:t>303.8907</w:t>
      </w:r>
      <w:r>
        <w:tab/>
        <w:t>1.013e0</w:t>
      </w:r>
    </w:p>
    <w:p w:rsidR="000162AD" w:rsidRDefault="000162AD" w:rsidP="000162AD">
      <w:r>
        <w:t>303.8927</w:t>
      </w:r>
      <w:r>
        <w:tab/>
        <w:t>2.025e0</w:t>
      </w:r>
    </w:p>
    <w:p w:rsidR="000162AD" w:rsidRDefault="000162AD" w:rsidP="000162AD">
      <w:r>
        <w:t>303.8948</w:t>
      </w:r>
      <w:r>
        <w:tab/>
        <w:t>1.013e0</w:t>
      </w:r>
    </w:p>
    <w:p w:rsidR="000162AD" w:rsidRDefault="000162AD" w:rsidP="000162AD">
      <w:r>
        <w:t>303.8987</w:t>
      </w:r>
      <w:r>
        <w:tab/>
        <w:t>3.038e0</w:t>
      </w:r>
    </w:p>
    <w:p w:rsidR="000162AD" w:rsidRDefault="000162AD" w:rsidP="000162AD">
      <w:r>
        <w:t>303.9040</w:t>
      </w:r>
      <w:r>
        <w:tab/>
        <w:t>2.025e0</w:t>
      </w:r>
    </w:p>
    <w:p w:rsidR="000162AD" w:rsidRDefault="000162AD" w:rsidP="000162AD">
      <w:r>
        <w:t>303.9095</w:t>
      </w:r>
      <w:r>
        <w:tab/>
        <w:t>2.025e0</w:t>
      </w:r>
    </w:p>
    <w:p w:rsidR="000162AD" w:rsidRDefault="000162AD" w:rsidP="000162AD">
      <w:r>
        <w:t>303.9146</w:t>
      </w:r>
      <w:r>
        <w:tab/>
        <w:t>2.025e0</w:t>
      </w:r>
    </w:p>
    <w:p w:rsidR="000162AD" w:rsidRDefault="000162AD" w:rsidP="000162AD">
      <w:r>
        <w:t>303.9186</w:t>
      </w:r>
      <w:r>
        <w:tab/>
        <w:t>1.013e0</w:t>
      </w:r>
    </w:p>
    <w:p w:rsidR="000162AD" w:rsidRDefault="000162AD" w:rsidP="000162AD">
      <w:r>
        <w:t>303.9231</w:t>
      </w:r>
      <w:r>
        <w:tab/>
        <w:t>1.013e0</w:t>
      </w:r>
    </w:p>
    <w:p w:rsidR="000162AD" w:rsidRDefault="000162AD" w:rsidP="000162AD">
      <w:r>
        <w:lastRenderedPageBreak/>
        <w:t>303.9267</w:t>
      </w:r>
      <w:r>
        <w:tab/>
        <w:t>1.013e0</w:t>
      </w:r>
    </w:p>
    <w:p w:rsidR="000162AD" w:rsidRDefault="000162AD" w:rsidP="000162AD">
      <w:r>
        <w:t>303.9313</w:t>
      </w:r>
      <w:r>
        <w:tab/>
        <w:t>1.013e0</w:t>
      </w:r>
    </w:p>
    <w:p w:rsidR="000162AD" w:rsidRDefault="000162AD" w:rsidP="000162AD">
      <w:r>
        <w:t>303.9467</w:t>
      </w:r>
      <w:r>
        <w:tab/>
        <w:t>1.013e0</w:t>
      </w:r>
    </w:p>
    <w:p w:rsidR="000162AD" w:rsidRDefault="000162AD" w:rsidP="000162AD">
      <w:r>
        <w:t>303.9749</w:t>
      </w:r>
      <w:r>
        <w:tab/>
        <w:t>2.025e0</w:t>
      </w:r>
    </w:p>
    <w:p w:rsidR="000162AD" w:rsidRDefault="000162AD" w:rsidP="000162AD">
      <w:r>
        <w:t>303.9789</w:t>
      </w:r>
      <w:r>
        <w:tab/>
        <w:t>1.013e0</w:t>
      </w:r>
    </w:p>
    <w:p w:rsidR="000162AD" w:rsidRDefault="000162AD" w:rsidP="000162AD">
      <w:r>
        <w:t>303.9827</w:t>
      </w:r>
      <w:r>
        <w:tab/>
        <w:t>2.025e0</w:t>
      </w:r>
    </w:p>
    <w:p w:rsidR="000162AD" w:rsidRDefault="000162AD" w:rsidP="000162AD">
      <w:r>
        <w:t>303.9845</w:t>
      </w:r>
      <w:r>
        <w:tab/>
        <w:t>5.063e0</w:t>
      </w:r>
    </w:p>
    <w:p w:rsidR="000162AD" w:rsidRDefault="000162AD" w:rsidP="000162AD">
      <w:r>
        <w:t>303.9868</w:t>
      </w:r>
      <w:r>
        <w:tab/>
        <w:t>1.013e0</w:t>
      </w:r>
    </w:p>
    <w:p w:rsidR="000162AD" w:rsidRDefault="000162AD" w:rsidP="000162AD">
      <w:r>
        <w:t>304.0033</w:t>
      </w:r>
      <w:r>
        <w:tab/>
        <w:t>3.038e0</w:t>
      </w:r>
    </w:p>
    <w:p w:rsidR="000162AD" w:rsidRDefault="000162AD" w:rsidP="000162AD">
      <w:r>
        <w:t>304.0086</w:t>
      </w:r>
      <w:r>
        <w:tab/>
        <w:t>2.025e0</w:t>
      </w:r>
    </w:p>
    <w:p w:rsidR="000162AD" w:rsidRDefault="000162AD" w:rsidP="000162AD">
      <w:r>
        <w:t>304.0109</w:t>
      </w:r>
      <w:r>
        <w:tab/>
        <w:t>1.013e0</w:t>
      </w:r>
    </w:p>
    <w:p w:rsidR="000162AD" w:rsidRDefault="000162AD" w:rsidP="000162AD">
      <w:r>
        <w:t>304.0171</w:t>
      </w:r>
      <w:r>
        <w:tab/>
        <w:t>2.025e0</w:t>
      </w:r>
    </w:p>
    <w:p w:rsidR="000162AD" w:rsidRDefault="000162AD" w:rsidP="000162AD">
      <w:r>
        <w:t>304.0202</w:t>
      </w:r>
      <w:r>
        <w:tab/>
        <w:t>3.038e0</w:t>
      </w:r>
    </w:p>
    <w:p w:rsidR="000162AD" w:rsidRDefault="000162AD" w:rsidP="000162AD">
      <w:r>
        <w:t>304.0247</w:t>
      </w:r>
      <w:r>
        <w:tab/>
        <w:t>6.076e0</w:t>
      </w:r>
    </w:p>
    <w:p w:rsidR="000162AD" w:rsidRDefault="000162AD" w:rsidP="000162AD">
      <w:r>
        <w:t>304.0330</w:t>
      </w:r>
      <w:r>
        <w:tab/>
        <w:t>2.025e0</w:t>
      </w:r>
    </w:p>
    <w:p w:rsidR="000162AD" w:rsidRDefault="000162AD" w:rsidP="000162AD">
      <w:r>
        <w:t>304.0353</w:t>
      </w:r>
      <w:r>
        <w:tab/>
        <w:t>3.212e0</w:t>
      </w:r>
    </w:p>
    <w:p w:rsidR="000162AD" w:rsidRDefault="000162AD" w:rsidP="000162AD">
      <w:r>
        <w:t>304.0370</w:t>
      </w:r>
      <w:r>
        <w:tab/>
        <w:t>3.038e0</w:t>
      </w:r>
    </w:p>
    <w:p w:rsidR="000162AD" w:rsidRDefault="000162AD" w:rsidP="000162AD">
      <w:r>
        <w:t>304.0422</w:t>
      </w:r>
      <w:r>
        <w:tab/>
        <w:t>5.063e0</w:t>
      </w:r>
    </w:p>
    <w:p w:rsidR="000162AD" w:rsidRDefault="000162AD" w:rsidP="000162AD">
      <w:r>
        <w:t>304.0448</w:t>
      </w:r>
      <w:r>
        <w:tab/>
        <w:t>3.038e0</w:t>
      </w:r>
    </w:p>
    <w:p w:rsidR="000162AD" w:rsidRDefault="000162AD" w:rsidP="000162AD">
      <w:r>
        <w:lastRenderedPageBreak/>
        <w:t>304.0475</w:t>
      </w:r>
      <w:r>
        <w:tab/>
        <w:t>6.076e0</w:t>
      </w:r>
    </w:p>
    <w:p w:rsidR="000162AD" w:rsidRDefault="000162AD" w:rsidP="000162AD">
      <w:r>
        <w:t>304.0498</w:t>
      </w:r>
      <w:r>
        <w:tab/>
        <w:t>2.025e0</w:t>
      </w:r>
    </w:p>
    <w:p w:rsidR="000162AD" w:rsidRDefault="000162AD" w:rsidP="000162AD">
      <w:r>
        <w:t>304.0512</w:t>
      </w:r>
      <w:r>
        <w:tab/>
        <w:t>3.038e0</w:t>
      </w:r>
    </w:p>
    <w:p w:rsidR="000162AD" w:rsidRDefault="000162AD" w:rsidP="000162AD">
      <w:r>
        <w:t>304.0528</w:t>
      </w:r>
      <w:r>
        <w:tab/>
        <w:t>1.013e0</w:t>
      </w:r>
    </w:p>
    <w:p w:rsidR="000162AD" w:rsidRDefault="000162AD" w:rsidP="000162AD">
      <w:r>
        <w:t>304.0541</w:t>
      </w:r>
      <w:r>
        <w:tab/>
        <w:t>2.025e0</w:t>
      </w:r>
    </w:p>
    <w:p w:rsidR="000162AD" w:rsidRDefault="000162AD" w:rsidP="000162AD">
      <w:r>
        <w:t>304.0707</w:t>
      </w:r>
      <w:r>
        <w:tab/>
        <w:t>1.013e0</w:t>
      </w:r>
    </w:p>
    <w:p w:rsidR="000162AD" w:rsidRDefault="000162AD" w:rsidP="000162AD">
      <w:r>
        <w:t>304.0743</w:t>
      </w:r>
      <w:r>
        <w:tab/>
        <w:t>3.038e0</w:t>
      </w:r>
    </w:p>
    <w:p w:rsidR="000162AD" w:rsidRDefault="000162AD" w:rsidP="000162AD">
      <w:r>
        <w:t>304.0762</w:t>
      </w:r>
      <w:r>
        <w:tab/>
        <w:t>2.025e0</w:t>
      </w:r>
    </w:p>
    <w:p w:rsidR="000162AD" w:rsidRDefault="000162AD" w:rsidP="000162AD">
      <w:r>
        <w:t>304.0806</w:t>
      </w:r>
      <w:r>
        <w:tab/>
        <w:t>1.013e0</w:t>
      </w:r>
    </w:p>
    <w:p w:rsidR="000162AD" w:rsidRDefault="000162AD" w:rsidP="000162AD">
      <w:r>
        <w:t>304.0861</w:t>
      </w:r>
      <w:r>
        <w:tab/>
        <w:t>1.013e0</w:t>
      </w:r>
    </w:p>
    <w:p w:rsidR="000162AD" w:rsidRDefault="000162AD" w:rsidP="000162AD">
      <w:r>
        <w:t>304.0903</w:t>
      </w:r>
      <w:r>
        <w:tab/>
        <w:t>1.013e0</w:t>
      </w:r>
    </w:p>
    <w:p w:rsidR="000162AD" w:rsidRDefault="000162AD" w:rsidP="000162AD">
      <w:r>
        <w:t>304.0944</w:t>
      </w:r>
      <w:r>
        <w:tab/>
        <w:t>7.089e0</w:t>
      </w:r>
    </w:p>
    <w:p w:rsidR="000162AD" w:rsidRDefault="000162AD" w:rsidP="000162AD">
      <w:r>
        <w:t>304.0984</w:t>
      </w:r>
      <w:r>
        <w:tab/>
        <w:t>1.013e0</w:t>
      </w:r>
    </w:p>
    <w:p w:rsidR="000162AD" w:rsidRDefault="000162AD" w:rsidP="000162AD">
      <w:r>
        <w:t>304.1028</w:t>
      </w:r>
      <w:r>
        <w:tab/>
        <w:t>3.038e0</w:t>
      </w:r>
    </w:p>
    <w:p w:rsidR="000162AD" w:rsidRDefault="000162AD" w:rsidP="000162AD">
      <w:r>
        <w:t>304.1136</w:t>
      </w:r>
      <w:r>
        <w:tab/>
        <w:t>1.013e0</w:t>
      </w:r>
    </w:p>
    <w:p w:rsidR="000162AD" w:rsidRDefault="000162AD" w:rsidP="000162AD">
      <w:r>
        <w:t>304.1176</w:t>
      </w:r>
      <w:r>
        <w:tab/>
        <w:t>1.013e0</w:t>
      </w:r>
    </w:p>
    <w:p w:rsidR="000162AD" w:rsidRDefault="000162AD" w:rsidP="000162AD">
      <w:r>
        <w:t>304.1363</w:t>
      </w:r>
      <w:r>
        <w:tab/>
        <w:t>8.004e0</w:t>
      </w:r>
    </w:p>
    <w:p w:rsidR="000162AD" w:rsidRDefault="000162AD" w:rsidP="000162AD">
      <w:r>
        <w:t>304.1414</w:t>
      </w:r>
      <w:r>
        <w:tab/>
        <w:t>2.025e0</w:t>
      </w:r>
    </w:p>
    <w:p w:rsidR="000162AD" w:rsidRDefault="000162AD" w:rsidP="000162AD">
      <w:r>
        <w:t>304.1461</w:t>
      </w:r>
      <w:r>
        <w:tab/>
        <w:t>1.013e0</w:t>
      </w:r>
    </w:p>
    <w:p w:rsidR="000162AD" w:rsidRDefault="000162AD" w:rsidP="000162AD">
      <w:r>
        <w:lastRenderedPageBreak/>
        <w:t>304.1493</w:t>
      </w:r>
      <w:r>
        <w:tab/>
        <w:t>4.051e0</w:t>
      </w:r>
    </w:p>
    <w:p w:rsidR="000162AD" w:rsidRDefault="000162AD" w:rsidP="000162AD">
      <w:r>
        <w:t>304.1504</w:t>
      </w:r>
      <w:r>
        <w:tab/>
        <w:t>3.038e0</w:t>
      </w:r>
    </w:p>
    <w:p w:rsidR="000162AD" w:rsidRDefault="000162AD" w:rsidP="000162AD">
      <w:r>
        <w:t>304.1575</w:t>
      </w:r>
      <w:r>
        <w:tab/>
        <w:t>1.013e0</w:t>
      </w:r>
    </w:p>
    <w:p w:rsidR="000162AD" w:rsidRDefault="000162AD" w:rsidP="000162AD">
      <w:r>
        <w:t>304.1640</w:t>
      </w:r>
      <w:r>
        <w:tab/>
        <w:t>3.038e0</w:t>
      </w:r>
    </w:p>
    <w:p w:rsidR="000162AD" w:rsidRDefault="000162AD" w:rsidP="000162AD">
      <w:r>
        <w:t>304.1666</w:t>
      </w:r>
      <w:r>
        <w:tab/>
        <w:t>3.038e0</w:t>
      </w:r>
    </w:p>
    <w:p w:rsidR="000162AD" w:rsidRDefault="000162AD" w:rsidP="000162AD">
      <w:r>
        <w:t>304.1741</w:t>
      </w:r>
      <w:r>
        <w:tab/>
        <w:t>1.013e0</w:t>
      </w:r>
    </w:p>
    <w:p w:rsidR="000162AD" w:rsidRDefault="000162AD" w:rsidP="000162AD">
      <w:r>
        <w:t>304.1794</w:t>
      </w:r>
      <w:r>
        <w:tab/>
        <w:t>5.237e0</w:t>
      </w:r>
    </w:p>
    <w:p w:rsidR="000162AD" w:rsidRDefault="000162AD" w:rsidP="000162AD">
      <w:r>
        <w:t>304.1819</w:t>
      </w:r>
      <w:r>
        <w:tab/>
        <w:t>3.038e0</w:t>
      </w:r>
    </w:p>
    <w:p w:rsidR="000162AD" w:rsidRDefault="000162AD" w:rsidP="000162AD">
      <w:r>
        <w:t>304.1843</w:t>
      </w:r>
      <w:r>
        <w:tab/>
        <w:t>2.025e0</w:t>
      </w:r>
    </w:p>
    <w:p w:rsidR="000162AD" w:rsidRDefault="000162AD" w:rsidP="000162AD">
      <w:r>
        <w:t>304.1859</w:t>
      </w:r>
      <w:r>
        <w:tab/>
        <w:t>2.025e0</w:t>
      </w:r>
    </w:p>
    <w:p w:rsidR="000162AD" w:rsidRDefault="000162AD" w:rsidP="000162AD">
      <w:r>
        <w:t>304.1977</w:t>
      </w:r>
      <w:r>
        <w:tab/>
        <w:t>3.038e0</w:t>
      </w:r>
    </w:p>
    <w:p w:rsidR="000162AD" w:rsidRDefault="000162AD" w:rsidP="000162AD">
      <w:r>
        <w:t>304.2014</w:t>
      </w:r>
      <w:r>
        <w:tab/>
        <w:t>4.051e0</w:t>
      </w:r>
    </w:p>
    <w:p w:rsidR="000162AD" w:rsidRDefault="000162AD" w:rsidP="000162AD">
      <w:r>
        <w:t>304.2063</w:t>
      </w:r>
      <w:r>
        <w:tab/>
        <w:t>1.013e0</w:t>
      </w:r>
    </w:p>
    <w:p w:rsidR="000162AD" w:rsidRDefault="000162AD" w:rsidP="000162AD">
      <w:r>
        <w:t>304.2081</w:t>
      </w:r>
      <w:r>
        <w:tab/>
        <w:t>2.025e0</w:t>
      </w:r>
    </w:p>
    <w:p w:rsidR="000162AD" w:rsidRDefault="000162AD" w:rsidP="000162AD">
      <w:r>
        <w:t>304.2121</w:t>
      </w:r>
      <w:r>
        <w:tab/>
        <w:t>2.025e0</w:t>
      </w:r>
    </w:p>
    <w:p w:rsidR="000162AD" w:rsidRDefault="000162AD" w:rsidP="000162AD">
      <w:r>
        <w:t>304.2140</w:t>
      </w:r>
      <w:r>
        <w:tab/>
        <w:t>1.013e0</w:t>
      </w:r>
    </w:p>
    <w:p w:rsidR="000162AD" w:rsidRDefault="000162AD" w:rsidP="000162AD">
      <w:r>
        <w:t>304.2182</w:t>
      </w:r>
      <w:r>
        <w:tab/>
        <w:t>1.013e0</w:t>
      </w:r>
    </w:p>
    <w:p w:rsidR="000162AD" w:rsidRDefault="000162AD" w:rsidP="000162AD">
      <w:r>
        <w:t>304.2263</w:t>
      </w:r>
      <w:r>
        <w:tab/>
        <w:t>2.025e0</w:t>
      </w:r>
    </w:p>
    <w:p w:rsidR="000162AD" w:rsidRDefault="000162AD" w:rsidP="000162AD">
      <w:r>
        <w:t>304.2337</w:t>
      </w:r>
      <w:r>
        <w:tab/>
        <w:t>2.025e0</w:t>
      </w:r>
    </w:p>
    <w:p w:rsidR="000162AD" w:rsidRDefault="000162AD" w:rsidP="000162AD">
      <w:r>
        <w:lastRenderedPageBreak/>
        <w:t>304.2362</w:t>
      </w:r>
      <w:r>
        <w:tab/>
        <w:t>2.025e0</w:t>
      </w:r>
    </w:p>
    <w:p w:rsidR="000162AD" w:rsidRDefault="000162AD" w:rsidP="000162AD">
      <w:r>
        <w:t>304.2378</w:t>
      </w:r>
      <w:r>
        <w:tab/>
        <w:t>3.038e0</w:t>
      </w:r>
    </w:p>
    <w:p w:rsidR="000162AD" w:rsidRDefault="000162AD" w:rsidP="000162AD">
      <w:r>
        <w:t>304.2422</w:t>
      </w:r>
      <w:r>
        <w:tab/>
        <w:t>3.038e0</w:t>
      </w:r>
    </w:p>
    <w:p w:rsidR="000162AD" w:rsidRDefault="000162AD" w:rsidP="000162AD">
      <w:r>
        <w:t>304.2470</w:t>
      </w:r>
      <w:r>
        <w:tab/>
        <w:t>5.063e0</w:t>
      </w:r>
    </w:p>
    <w:p w:rsidR="000162AD" w:rsidRDefault="000162AD" w:rsidP="000162AD">
      <w:r>
        <w:t>304.2509</w:t>
      </w:r>
      <w:r>
        <w:tab/>
        <w:t>4.727e0</w:t>
      </w:r>
    </w:p>
    <w:p w:rsidR="000162AD" w:rsidRDefault="000162AD" w:rsidP="000162AD">
      <w:r>
        <w:t>304.2520</w:t>
      </w:r>
      <w:r>
        <w:tab/>
        <w:t>1.013e0</w:t>
      </w:r>
    </w:p>
    <w:p w:rsidR="000162AD" w:rsidRDefault="000162AD" w:rsidP="000162AD">
      <w:r>
        <w:t>304.2576</w:t>
      </w:r>
      <w:r>
        <w:tab/>
        <w:t>1.013e0</w:t>
      </w:r>
    </w:p>
    <w:p w:rsidR="000162AD" w:rsidRDefault="000162AD" w:rsidP="000162AD">
      <w:r>
        <w:t>304.2618</w:t>
      </w:r>
      <w:r>
        <w:tab/>
        <w:t>1.013e0</w:t>
      </w:r>
    </w:p>
    <w:p w:rsidR="000162AD" w:rsidRDefault="000162AD" w:rsidP="000162AD">
      <w:r>
        <w:t>304.2879</w:t>
      </w:r>
      <w:r>
        <w:tab/>
        <w:t>7.119e0</w:t>
      </w:r>
    </w:p>
    <w:p w:rsidR="000162AD" w:rsidRDefault="000162AD" w:rsidP="000162AD">
      <w:r>
        <w:t>304.2901</w:t>
      </w:r>
      <w:r>
        <w:tab/>
        <w:t>4.051e0</w:t>
      </w:r>
    </w:p>
    <w:p w:rsidR="000162AD" w:rsidRDefault="000162AD" w:rsidP="000162AD">
      <w:r>
        <w:t>304.2916</w:t>
      </w:r>
      <w:r>
        <w:tab/>
        <w:t>5.063e0</w:t>
      </w:r>
    </w:p>
    <w:p w:rsidR="000162AD" w:rsidRDefault="000162AD" w:rsidP="000162AD">
      <w:r>
        <w:t>304.2950</w:t>
      </w:r>
      <w:r>
        <w:tab/>
        <w:t>7.089e0</w:t>
      </w:r>
    </w:p>
    <w:p w:rsidR="000162AD" w:rsidRDefault="000162AD" w:rsidP="000162AD">
      <w:r>
        <w:t>304.2991</w:t>
      </w:r>
      <w:r>
        <w:tab/>
        <w:t>8.101e0</w:t>
      </w:r>
    </w:p>
    <w:p w:rsidR="000162AD" w:rsidRDefault="000162AD" w:rsidP="000162AD">
      <w:r>
        <w:t>304.3004</w:t>
      </w:r>
      <w:r>
        <w:tab/>
        <w:t>2.025e0</w:t>
      </w:r>
    </w:p>
    <w:p w:rsidR="000162AD" w:rsidRDefault="000162AD" w:rsidP="000162AD">
      <w:r>
        <w:t>304.3023</w:t>
      </w:r>
      <w:r>
        <w:tab/>
        <w:t>1.722e1</w:t>
      </w:r>
    </w:p>
    <w:p w:rsidR="000162AD" w:rsidRDefault="000162AD" w:rsidP="000162AD">
      <w:r>
        <w:t>304.3041</w:t>
      </w:r>
      <w:r>
        <w:tab/>
        <w:t>9.114e0</w:t>
      </w:r>
    </w:p>
    <w:p w:rsidR="000162AD" w:rsidRDefault="000162AD" w:rsidP="000162AD">
      <w:r>
        <w:t>304.3079</w:t>
      </w:r>
      <w:r>
        <w:tab/>
        <w:t>5.063e0</w:t>
      </w:r>
    </w:p>
    <w:p w:rsidR="000162AD" w:rsidRDefault="000162AD" w:rsidP="000162AD">
      <w:r>
        <w:t>304.3096</w:t>
      </w:r>
      <w:r>
        <w:tab/>
        <w:t>7.839e0</w:t>
      </w:r>
    </w:p>
    <w:p w:rsidR="000162AD" w:rsidRDefault="000162AD" w:rsidP="000162AD">
      <w:r>
        <w:t>304.3107</w:t>
      </w:r>
      <w:r>
        <w:tab/>
        <w:t>9.114e0</w:t>
      </w:r>
    </w:p>
    <w:p w:rsidR="000162AD" w:rsidRDefault="000162AD" w:rsidP="000162AD">
      <w:r>
        <w:lastRenderedPageBreak/>
        <w:t>304.3122</w:t>
      </w:r>
      <w:r>
        <w:tab/>
        <w:t>4.051e0</w:t>
      </w:r>
    </w:p>
    <w:p w:rsidR="000162AD" w:rsidRDefault="000162AD" w:rsidP="000162AD">
      <w:r>
        <w:t>304.3142</w:t>
      </w:r>
      <w:r>
        <w:tab/>
        <w:t>5.063e0</w:t>
      </w:r>
    </w:p>
    <w:p w:rsidR="000162AD" w:rsidRDefault="000162AD" w:rsidP="000162AD">
      <w:r>
        <w:t>304.3211</w:t>
      </w:r>
      <w:r>
        <w:tab/>
        <w:t>2.025e0</w:t>
      </w:r>
    </w:p>
    <w:p w:rsidR="000162AD" w:rsidRDefault="000162AD" w:rsidP="000162AD">
      <w:r>
        <w:t>304.3232</w:t>
      </w:r>
      <w:r>
        <w:tab/>
        <w:t>2.025e0</w:t>
      </w:r>
    </w:p>
    <w:p w:rsidR="000162AD" w:rsidRDefault="000162AD" w:rsidP="000162AD">
      <w:r>
        <w:t>304.3262</w:t>
      </w:r>
      <w:r>
        <w:tab/>
        <w:t>1.013e0</w:t>
      </w:r>
    </w:p>
    <w:p w:rsidR="000162AD" w:rsidRDefault="000162AD" w:rsidP="000162AD">
      <w:r>
        <w:t>304.3344</w:t>
      </w:r>
      <w:r>
        <w:tab/>
        <w:t>1.013e0</w:t>
      </w:r>
    </w:p>
    <w:p w:rsidR="000162AD" w:rsidRDefault="000162AD" w:rsidP="000162AD">
      <w:r>
        <w:t>304.3498</w:t>
      </w:r>
      <w:r>
        <w:tab/>
        <w:t>1.013e0</w:t>
      </w:r>
    </w:p>
    <w:p w:rsidR="000162AD" w:rsidRDefault="000162AD" w:rsidP="000162AD">
      <w:r>
        <w:t>304.3734</w:t>
      </w:r>
      <w:r>
        <w:tab/>
        <w:t>4.051e0</w:t>
      </w:r>
    </w:p>
    <w:p w:rsidR="000162AD" w:rsidRDefault="000162AD" w:rsidP="000162AD">
      <w:r>
        <w:t>304.3811</w:t>
      </w:r>
      <w:r>
        <w:tab/>
        <w:t>1.013e0</w:t>
      </w:r>
    </w:p>
    <w:p w:rsidR="000162AD" w:rsidRDefault="000162AD" w:rsidP="000162AD">
      <w:r>
        <w:t>304.3936</w:t>
      </w:r>
      <w:r>
        <w:tab/>
        <w:t>2.025e0</w:t>
      </w:r>
    </w:p>
    <w:p w:rsidR="000162AD" w:rsidRDefault="000162AD" w:rsidP="000162AD">
      <w:r>
        <w:t>304.3958</w:t>
      </w:r>
      <w:r>
        <w:tab/>
        <w:t>1.013e0</w:t>
      </w:r>
    </w:p>
    <w:p w:rsidR="000162AD" w:rsidRDefault="000162AD" w:rsidP="000162AD">
      <w:r>
        <w:t>304.4007</w:t>
      </w:r>
      <w:r>
        <w:tab/>
        <w:t>1.013e0</w:t>
      </w:r>
    </w:p>
    <w:p w:rsidR="000162AD" w:rsidRDefault="000162AD" w:rsidP="000162AD">
      <w:r>
        <w:t>304.4055</w:t>
      </w:r>
      <w:r>
        <w:tab/>
        <w:t>1.013e0</w:t>
      </w:r>
    </w:p>
    <w:p w:rsidR="000162AD" w:rsidRDefault="000162AD" w:rsidP="000162AD">
      <w:r>
        <w:t>304.4140</w:t>
      </w:r>
      <w:r>
        <w:tab/>
        <w:t>4.051e0</w:t>
      </w:r>
    </w:p>
    <w:p w:rsidR="000162AD" w:rsidRDefault="000162AD" w:rsidP="000162AD">
      <w:r>
        <w:t>304.4177</w:t>
      </w:r>
      <w:r>
        <w:tab/>
        <w:t>2.025e0</w:t>
      </w:r>
    </w:p>
    <w:p w:rsidR="000162AD" w:rsidRDefault="000162AD" w:rsidP="000162AD">
      <w:r>
        <w:t>304.4414</w:t>
      </w:r>
      <w:r>
        <w:tab/>
        <w:t>1.013e0</w:t>
      </w:r>
    </w:p>
    <w:p w:rsidR="000162AD" w:rsidRDefault="000162AD" w:rsidP="000162AD">
      <w:r>
        <w:t>304.4618</w:t>
      </w:r>
      <w:r>
        <w:tab/>
        <w:t>1.013e0</w:t>
      </w:r>
    </w:p>
    <w:p w:rsidR="000162AD" w:rsidRDefault="000162AD" w:rsidP="000162AD">
      <w:r>
        <w:t>304.4635</w:t>
      </w:r>
      <w:r>
        <w:tab/>
        <w:t>2.025e0</w:t>
      </w:r>
    </w:p>
    <w:p w:rsidR="000162AD" w:rsidRDefault="000162AD" w:rsidP="000162AD">
      <w:r>
        <w:t>304.4655</w:t>
      </w:r>
      <w:r>
        <w:tab/>
        <w:t>1.013e0</w:t>
      </w:r>
    </w:p>
    <w:p w:rsidR="000162AD" w:rsidRDefault="000162AD" w:rsidP="000162AD">
      <w:r>
        <w:lastRenderedPageBreak/>
        <w:t>304.4785</w:t>
      </w:r>
      <w:r>
        <w:tab/>
        <w:t>2.025e0</w:t>
      </w:r>
    </w:p>
    <w:p w:rsidR="000162AD" w:rsidRDefault="000162AD" w:rsidP="000162AD">
      <w:r>
        <w:t>304.4818</w:t>
      </w:r>
      <w:r>
        <w:tab/>
        <w:t>2.025e0</w:t>
      </w:r>
    </w:p>
    <w:p w:rsidR="000162AD" w:rsidRDefault="000162AD" w:rsidP="000162AD">
      <w:r>
        <w:t>304.4843</w:t>
      </w:r>
      <w:r>
        <w:tab/>
        <w:t>2.025e0</w:t>
      </w:r>
    </w:p>
    <w:p w:rsidR="000162AD" w:rsidRDefault="000162AD" w:rsidP="000162AD">
      <w:r>
        <w:t>304.4895</w:t>
      </w:r>
      <w:r>
        <w:tab/>
        <w:t>1.013e0</w:t>
      </w:r>
    </w:p>
    <w:p w:rsidR="000162AD" w:rsidRDefault="000162AD" w:rsidP="000162AD">
      <w:r>
        <w:t>304.4973</w:t>
      </w:r>
      <w:r>
        <w:tab/>
        <w:t>1.013e0</w:t>
      </w:r>
    </w:p>
    <w:p w:rsidR="000162AD" w:rsidRDefault="000162AD" w:rsidP="000162AD">
      <w:r>
        <w:t>304.5067</w:t>
      </w:r>
      <w:r>
        <w:tab/>
        <w:t>1.013e0</w:t>
      </w:r>
    </w:p>
    <w:p w:rsidR="000162AD" w:rsidRDefault="000162AD" w:rsidP="000162AD">
      <w:r>
        <w:t>304.5120</w:t>
      </w:r>
      <w:r>
        <w:tab/>
        <w:t>1.013e0</w:t>
      </w:r>
    </w:p>
    <w:p w:rsidR="000162AD" w:rsidRDefault="000162AD" w:rsidP="000162AD">
      <w:r>
        <w:t>304.5295</w:t>
      </w:r>
      <w:r>
        <w:tab/>
        <w:t>1.013e0</w:t>
      </w:r>
    </w:p>
    <w:p w:rsidR="000162AD" w:rsidRDefault="000162AD" w:rsidP="000162AD">
      <w:r>
        <w:t>304.5337</w:t>
      </w:r>
      <w:r>
        <w:tab/>
        <w:t>2.025e0</w:t>
      </w:r>
    </w:p>
    <w:p w:rsidR="000162AD" w:rsidRDefault="000162AD" w:rsidP="000162AD">
      <w:r>
        <w:t>304.5728</w:t>
      </w:r>
      <w:r>
        <w:tab/>
        <w:t>1.013e0</w:t>
      </w:r>
    </w:p>
    <w:p w:rsidR="000162AD" w:rsidRDefault="000162AD" w:rsidP="000162AD">
      <w:r>
        <w:t>304.5773</w:t>
      </w:r>
      <w:r>
        <w:tab/>
        <w:t>2.025e0</w:t>
      </w:r>
    </w:p>
    <w:p w:rsidR="000162AD" w:rsidRDefault="000162AD" w:rsidP="000162AD">
      <w:r>
        <w:t>304.5856</w:t>
      </w:r>
      <w:r>
        <w:tab/>
        <w:t>1.013e0</w:t>
      </w:r>
    </w:p>
    <w:p w:rsidR="000162AD" w:rsidRDefault="000162AD" w:rsidP="000162AD">
      <w:r>
        <w:t>304.5895</w:t>
      </w:r>
      <w:r>
        <w:tab/>
        <w:t>1.013e0</w:t>
      </w:r>
    </w:p>
    <w:p w:rsidR="000162AD" w:rsidRDefault="000162AD" w:rsidP="000162AD">
      <w:r>
        <w:t>304.5951</w:t>
      </w:r>
      <w:r>
        <w:tab/>
        <w:t>1.013e0</w:t>
      </w:r>
    </w:p>
    <w:p w:rsidR="000162AD" w:rsidRDefault="000162AD" w:rsidP="000162AD">
      <w:r>
        <w:t>304.6006</w:t>
      </w:r>
      <w:r>
        <w:tab/>
        <w:t>1.013e0</w:t>
      </w:r>
    </w:p>
    <w:p w:rsidR="000162AD" w:rsidRDefault="000162AD" w:rsidP="000162AD">
      <w:r>
        <w:t>304.6086</w:t>
      </w:r>
      <w:r>
        <w:tab/>
        <w:t>1.013e0</w:t>
      </w:r>
    </w:p>
    <w:p w:rsidR="000162AD" w:rsidRDefault="000162AD" w:rsidP="000162AD">
      <w:r>
        <w:t>304.6133</w:t>
      </w:r>
      <w:r>
        <w:tab/>
        <w:t>1.013e0</w:t>
      </w:r>
    </w:p>
    <w:p w:rsidR="000162AD" w:rsidRDefault="000162AD" w:rsidP="000162AD">
      <w:r>
        <w:t>304.6226</w:t>
      </w:r>
      <w:r>
        <w:tab/>
        <w:t>2.025e0</w:t>
      </w:r>
    </w:p>
    <w:p w:rsidR="000162AD" w:rsidRDefault="000162AD" w:rsidP="000162AD">
      <w:r>
        <w:t>304.6284</w:t>
      </w:r>
      <w:r>
        <w:tab/>
        <w:t>2.025e0</w:t>
      </w:r>
    </w:p>
    <w:p w:rsidR="000162AD" w:rsidRDefault="000162AD" w:rsidP="000162AD">
      <w:r>
        <w:lastRenderedPageBreak/>
        <w:t>304.6415</w:t>
      </w:r>
      <w:r>
        <w:tab/>
        <w:t>1.013e0</w:t>
      </w:r>
    </w:p>
    <w:p w:rsidR="000162AD" w:rsidRDefault="000162AD" w:rsidP="000162AD">
      <w:r>
        <w:t>304.6504</w:t>
      </w:r>
      <w:r>
        <w:tab/>
        <w:t>1.013e0</w:t>
      </w:r>
    </w:p>
    <w:p w:rsidR="000162AD" w:rsidRDefault="000162AD" w:rsidP="000162AD">
      <w:r>
        <w:t>304.6530</w:t>
      </w:r>
      <w:r>
        <w:tab/>
        <w:t>3.038e0</w:t>
      </w:r>
    </w:p>
    <w:p w:rsidR="000162AD" w:rsidRDefault="000162AD" w:rsidP="000162AD">
      <w:r>
        <w:t>304.6611</w:t>
      </w:r>
      <w:r>
        <w:tab/>
        <w:t>1.013e0</w:t>
      </w:r>
    </w:p>
    <w:p w:rsidR="000162AD" w:rsidRDefault="000162AD" w:rsidP="000162AD">
      <w:r>
        <w:t>304.6725</w:t>
      </w:r>
      <w:r>
        <w:tab/>
        <w:t>1.013e0</w:t>
      </w:r>
    </w:p>
    <w:p w:rsidR="000162AD" w:rsidRDefault="000162AD" w:rsidP="000162AD">
      <w:r>
        <w:t>304.6780</w:t>
      </w:r>
      <w:r>
        <w:tab/>
        <w:t>1.013e0</w:t>
      </w:r>
    </w:p>
    <w:p w:rsidR="000162AD" w:rsidRDefault="000162AD" w:rsidP="000162AD">
      <w:r>
        <w:t>304.6972</w:t>
      </w:r>
      <w:r>
        <w:tab/>
        <w:t>1.013e0</w:t>
      </w:r>
    </w:p>
    <w:p w:rsidR="000162AD" w:rsidRDefault="000162AD" w:rsidP="000162AD">
      <w:r>
        <w:t>304.7253</w:t>
      </w:r>
      <w:r>
        <w:tab/>
        <w:t>2.025e0</w:t>
      </w:r>
    </w:p>
    <w:p w:rsidR="000162AD" w:rsidRDefault="000162AD" w:rsidP="000162AD">
      <w:r>
        <w:t>304.7271</w:t>
      </w:r>
      <w:r>
        <w:tab/>
        <w:t>2.025e0</w:t>
      </w:r>
    </w:p>
    <w:p w:rsidR="000162AD" w:rsidRDefault="000162AD" w:rsidP="000162AD">
      <w:r>
        <w:t>304.7290</w:t>
      </w:r>
      <w:r>
        <w:tab/>
        <w:t>1.013e0</w:t>
      </w:r>
    </w:p>
    <w:p w:rsidR="000162AD" w:rsidRDefault="000162AD" w:rsidP="000162AD">
      <w:r>
        <w:t>304.7383</w:t>
      </w:r>
      <w:r>
        <w:tab/>
        <w:t>1.013e0</w:t>
      </w:r>
    </w:p>
    <w:p w:rsidR="000162AD" w:rsidRDefault="000162AD" w:rsidP="000162AD">
      <w:r>
        <w:t>304.7487</w:t>
      </w:r>
      <w:r>
        <w:tab/>
        <w:t>1.013e0</w:t>
      </w:r>
    </w:p>
    <w:p w:rsidR="000162AD" w:rsidRDefault="000162AD" w:rsidP="000162AD">
      <w:r>
        <w:t>304.7668</w:t>
      </w:r>
      <w:r>
        <w:tab/>
        <w:t>2.025e0</w:t>
      </w:r>
    </w:p>
    <w:p w:rsidR="000162AD" w:rsidRDefault="000162AD" w:rsidP="000162AD">
      <w:r>
        <w:t>304.7722</w:t>
      </w:r>
      <w:r>
        <w:tab/>
        <w:t>1.013e0</w:t>
      </w:r>
    </w:p>
    <w:p w:rsidR="000162AD" w:rsidRDefault="000162AD" w:rsidP="000162AD">
      <w:r>
        <w:t>304.7808</w:t>
      </w:r>
      <w:r>
        <w:tab/>
        <w:t>1.013e0</w:t>
      </w:r>
    </w:p>
    <w:p w:rsidR="000162AD" w:rsidRDefault="000162AD" w:rsidP="000162AD">
      <w:r>
        <w:t>304.7850</w:t>
      </w:r>
      <w:r>
        <w:tab/>
        <w:t>3.038e0</w:t>
      </w:r>
    </w:p>
    <w:p w:rsidR="000162AD" w:rsidRDefault="000162AD" w:rsidP="000162AD">
      <w:r>
        <w:t>304.7889</w:t>
      </w:r>
      <w:r>
        <w:tab/>
        <w:t>2.025e0</w:t>
      </w:r>
    </w:p>
    <w:p w:rsidR="000162AD" w:rsidRDefault="000162AD" w:rsidP="000162AD">
      <w:r>
        <w:t>304.7943</w:t>
      </w:r>
      <w:r>
        <w:tab/>
        <w:t>1.013e0</w:t>
      </w:r>
    </w:p>
    <w:p w:rsidR="000162AD" w:rsidRDefault="000162AD" w:rsidP="000162AD">
      <w:r>
        <w:t>304.7971</w:t>
      </w:r>
      <w:r>
        <w:tab/>
        <w:t>2.025e0</w:t>
      </w:r>
    </w:p>
    <w:p w:rsidR="000162AD" w:rsidRDefault="000162AD" w:rsidP="000162AD">
      <w:r>
        <w:lastRenderedPageBreak/>
        <w:t>304.8001</w:t>
      </w:r>
      <w:r>
        <w:tab/>
        <w:t>1.013e0</w:t>
      </w:r>
    </w:p>
    <w:p w:rsidR="000162AD" w:rsidRDefault="000162AD" w:rsidP="000162AD">
      <w:r>
        <w:t>304.8221</w:t>
      </w:r>
      <w:r>
        <w:tab/>
        <w:t>1.013e0</w:t>
      </w:r>
    </w:p>
    <w:p w:rsidR="000162AD" w:rsidRDefault="000162AD" w:rsidP="000162AD">
      <w:r>
        <w:t>304.8328</w:t>
      </w:r>
      <w:r>
        <w:tab/>
        <w:t>1.013e0</w:t>
      </w:r>
    </w:p>
    <w:p w:rsidR="000162AD" w:rsidRDefault="000162AD" w:rsidP="000162AD">
      <w:r>
        <w:t>304.8367</w:t>
      </w:r>
      <w:r>
        <w:tab/>
        <w:t>2.025e0</w:t>
      </w:r>
    </w:p>
    <w:p w:rsidR="000162AD" w:rsidRDefault="000162AD" w:rsidP="000162AD">
      <w:r>
        <w:t>304.8410</w:t>
      </w:r>
      <w:r>
        <w:tab/>
        <w:t>1.013e0</w:t>
      </w:r>
    </w:p>
    <w:p w:rsidR="000162AD" w:rsidRDefault="000162AD" w:rsidP="000162AD">
      <w:r>
        <w:t>304.8449</w:t>
      </w:r>
      <w:r>
        <w:tab/>
        <w:t>1.013e0</w:t>
      </w:r>
    </w:p>
    <w:p w:rsidR="000162AD" w:rsidRDefault="000162AD" w:rsidP="000162AD">
      <w:r>
        <w:t>304.8755</w:t>
      </w:r>
      <w:r>
        <w:tab/>
        <w:t>2.025e0</w:t>
      </w:r>
    </w:p>
    <w:p w:rsidR="000162AD" w:rsidRDefault="000162AD" w:rsidP="000162AD">
      <w:r>
        <w:t>304.8776</w:t>
      </w:r>
      <w:r>
        <w:tab/>
        <w:t>3.038e0</w:t>
      </w:r>
    </w:p>
    <w:p w:rsidR="000162AD" w:rsidRDefault="000162AD" w:rsidP="000162AD">
      <w:r>
        <w:t>304.8885</w:t>
      </w:r>
      <w:r>
        <w:tab/>
        <w:t>1.013e0</w:t>
      </w:r>
    </w:p>
    <w:p w:rsidR="000162AD" w:rsidRDefault="000162AD" w:rsidP="000162AD">
      <w:r>
        <w:t>304.8901</w:t>
      </w:r>
      <w:r>
        <w:tab/>
        <w:t>2.025e0</w:t>
      </w:r>
    </w:p>
    <w:p w:rsidR="000162AD" w:rsidRDefault="000162AD" w:rsidP="000162AD">
      <w:r>
        <w:t>304.8925</w:t>
      </w:r>
      <w:r>
        <w:tab/>
        <w:t>1.013e0</w:t>
      </w:r>
    </w:p>
    <w:p w:rsidR="000162AD" w:rsidRDefault="000162AD" w:rsidP="000162AD">
      <w:r>
        <w:t>304.8966</w:t>
      </w:r>
      <w:r>
        <w:tab/>
        <w:t>1.013e0</w:t>
      </w:r>
    </w:p>
    <w:p w:rsidR="000162AD" w:rsidRDefault="000162AD" w:rsidP="000162AD">
      <w:r>
        <w:t>304.9007</w:t>
      </w:r>
      <w:r>
        <w:tab/>
        <w:t>3.038e0</w:t>
      </w:r>
    </w:p>
    <w:p w:rsidR="000162AD" w:rsidRDefault="000162AD" w:rsidP="000162AD">
      <w:r>
        <w:t>304.9054</w:t>
      </w:r>
      <w:r>
        <w:tab/>
        <w:t>1.013e0</w:t>
      </w:r>
    </w:p>
    <w:p w:rsidR="000162AD" w:rsidRDefault="000162AD" w:rsidP="000162AD">
      <w:r>
        <w:t>304.9107</w:t>
      </w:r>
      <w:r>
        <w:tab/>
        <w:t>1.013e0</w:t>
      </w:r>
    </w:p>
    <w:p w:rsidR="000162AD" w:rsidRDefault="000162AD" w:rsidP="000162AD">
      <w:r>
        <w:t>304.9160</w:t>
      </w:r>
      <w:r>
        <w:tab/>
        <w:t>3.038e0</w:t>
      </w:r>
    </w:p>
    <w:p w:rsidR="000162AD" w:rsidRDefault="000162AD" w:rsidP="000162AD">
      <w:r>
        <w:t>304.9249</w:t>
      </w:r>
      <w:r>
        <w:tab/>
        <w:t>1.013e0</w:t>
      </w:r>
    </w:p>
    <w:p w:rsidR="000162AD" w:rsidRDefault="000162AD" w:rsidP="000162AD">
      <w:r>
        <w:t>304.9288</w:t>
      </w:r>
      <w:r>
        <w:tab/>
        <w:t>2.025e0</w:t>
      </w:r>
    </w:p>
    <w:p w:rsidR="000162AD" w:rsidRDefault="000162AD" w:rsidP="000162AD">
      <w:r>
        <w:t>304.9329</w:t>
      </w:r>
      <w:r>
        <w:tab/>
        <w:t>1.013e0</w:t>
      </w:r>
    </w:p>
    <w:p w:rsidR="000162AD" w:rsidRDefault="000162AD" w:rsidP="000162AD">
      <w:r>
        <w:lastRenderedPageBreak/>
        <w:t>304.9386</w:t>
      </w:r>
      <w:r>
        <w:tab/>
        <w:t>1.013e0</w:t>
      </w:r>
    </w:p>
    <w:p w:rsidR="000162AD" w:rsidRDefault="000162AD" w:rsidP="000162AD">
      <w:r>
        <w:t>304.9527</w:t>
      </w:r>
      <w:r>
        <w:tab/>
        <w:t>1.013e0</w:t>
      </w:r>
    </w:p>
    <w:p w:rsidR="000162AD" w:rsidRDefault="000162AD" w:rsidP="000162AD">
      <w:r>
        <w:t>304.9689</w:t>
      </w:r>
      <w:r>
        <w:tab/>
        <w:t>2.025e0</w:t>
      </w:r>
    </w:p>
    <w:p w:rsidR="000162AD" w:rsidRDefault="000162AD" w:rsidP="000162AD">
      <w:r>
        <w:t>304.9806</w:t>
      </w:r>
      <w:r>
        <w:tab/>
        <w:t>3.038e0</w:t>
      </w:r>
    </w:p>
    <w:p w:rsidR="000162AD" w:rsidRDefault="000162AD" w:rsidP="000162AD">
      <w:r>
        <w:t>304.9843</w:t>
      </w:r>
      <w:r>
        <w:tab/>
        <w:t>3.038e0</w:t>
      </w:r>
    </w:p>
    <w:p w:rsidR="000162AD" w:rsidRDefault="000162AD" w:rsidP="000162AD">
      <w:r>
        <w:t>304.9884</w:t>
      </w:r>
      <w:r>
        <w:tab/>
        <w:t>1.013e0</w:t>
      </w:r>
    </w:p>
    <w:p w:rsidR="000162AD" w:rsidRDefault="000162AD" w:rsidP="000162AD">
      <w:r>
        <w:t>304.9937</w:t>
      </w:r>
      <w:r>
        <w:tab/>
        <w:t>1.013e0</w:t>
      </w:r>
    </w:p>
    <w:p w:rsidR="000162AD" w:rsidRDefault="000162AD" w:rsidP="000162AD">
      <w:r>
        <w:t>304.9992</w:t>
      </w:r>
      <w:r>
        <w:tab/>
        <w:t>1.013e0</w:t>
      </w:r>
    </w:p>
    <w:p w:rsidR="000162AD" w:rsidRDefault="000162AD" w:rsidP="000162AD">
      <w:r>
        <w:t>305.0045</w:t>
      </w:r>
      <w:r>
        <w:tab/>
        <w:t>1.013e0</w:t>
      </w:r>
    </w:p>
    <w:p w:rsidR="000162AD" w:rsidRDefault="000162AD" w:rsidP="000162AD">
      <w:r>
        <w:t>305.0128</w:t>
      </w:r>
      <w:r>
        <w:tab/>
        <w:t>1.013e0</w:t>
      </w:r>
    </w:p>
    <w:p w:rsidR="000162AD" w:rsidRDefault="000162AD" w:rsidP="000162AD">
      <w:r>
        <w:t>305.0163</w:t>
      </w:r>
      <w:r>
        <w:tab/>
        <w:t>1.013e0</w:t>
      </w:r>
    </w:p>
    <w:p w:rsidR="000162AD" w:rsidRDefault="000162AD" w:rsidP="000162AD">
      <w:r>
        <w:t>305.0215</w:t>
      </w:r>
      <w:r>
        <w:tab/>
        <w:t>1.013e0</w:t>
      </w:r>
    </w:p>
    <w:p w:rsidR="000162AD" w:rsidRDefault="000162AD" w:rsidP="000162AD">
      <w:r>
        <w:t>305.0312</w:t>
      </w:r>
      <w:r>
        <w:tab/>
        <w:t>2.025e0</w:t>
      </w:r>
    </w:p>
    <w:p w:rsidR="000162AD" w:rsidRDefault="000162AD" w:rsidP="000162AD">
      <w:r>
        <w:t>305.0325</w:t>
      </w:r>
      <w:r>
        <w:tab/>
        <w:t>3.038e0</w:t>
      </w:r>
    </w:p>
    <w:p w:rsidR="000162AD" w:rsidRDefault="000162AD" w:rsidP="000162AD">
      <w:r>
        <w:t>305.0364</w:t>
      </w:r>
      <w:r>
        <w:tab/>
        <w:t>2.025e0</w:t>
      </w:r>
    </w:p>
    <w:p w:rsidR="000162AD" w:rsidRDefault="000162AD" w:rsidP="000162AD">
      <w:r>
        <w:t>305.0472</w:t>
      </w:r>
      <w:r>
        <w:tab/>
        <w:t>2.025e0</w:t>
      </w:r>
    </w:p>
    <w:p w:rsidR="000162AD" w:rsidRDefault="000162AD" w:rsidP="000162AD">
      <w:r>
        <w:t>305.0487</w:t>
      </w:r>
      <w:r>
        <w:tab/>
        <w:t>2.025e0</w:t>
      </w:r>
    </w:p>
    <w:p w:rsidR="000162AD" w:rsidRDefault="000162AD" w:rsidP="000162AD">
      <w:r>
        <w:t>305.0512</w:t>
      </w:r>
      <w:r>
        <w:tab/>
        <w:t>3.038e0</w:t>
      </w:r>
    </w:p>
    <w:p w:rsidR="000162AD" w:rsidRDefault="000162AD" w:rsidP="000162AD">
      <w:r>
        <w:t>305.0603</w:t>
      </w:r>
      <w:r>
        <w:tab/>
        <w:t>5.063e0</w:t>
      </w:r>
    </w:p>
    <w:p w:rsidR="000162AD" w:rsidRDefault="000162AD" w:rsidP="000162AD">
      <w:r>
        <w:lastRenderedPageBreak/>
        <w:t>305.0644</w:t>
      </w:r>
      <w:r>
        <w:tab/>
        <w:t>1.013e0</w:t>
      </w:r>
    </w:p>
    <w:p w:rsidR="000162AD" w:rsidRDefault="000162AD" w:rsidP="000162AD">
      <w:r>
        <w:t>305.0726</w:t>
      </w:r>
      <w:r>
        <w:tab/>
        <w:t>1.013e0</w:t>
      </w:r>
    </w:p>
    <w:p w:rsidR="000162AD" w:rsidRDefault="000162AD" w:rsidP="000162AD">
      <w:r>
        <w:t>305.0738</w:t>
      </w:r>
      <w:r>
        <w:tab/>
        <w:t>3.038e0</w:t>
      </w:r>
    </w:p>
    <w:p w:rsidR="000162AD" w:rsidRDefault="000162AD" w:rsidP="000162AD">
      <w:r>
        <w:t>305.0827</w:t>
      </w:r>
      <w:r>
        <w:tab/>
        <w:t>1.013e0</w:t>
      </w:r>
    </w:p>
    <w:p w:rsidR="000162AD" w:rsidRDefault="000162AD" w:rsidP="000162AD">
      <w:r>
        <w:t>305.0880</w:t>
      </w:r>
      <w:r>
        <w:tab/>
        <w:t>1.013e0</w:t>
      </w:r>
    </w:p>
    <w:p w:rsidR="000162AD" w:rsidRDefault="000162AD" w:rsidP="000162AD">
      <w:r>
        <w:t>305.0923</w:t>
      </w:r>
      <w:r>
        <w:tab/>
        <w:t>1.013e0</w:t>
      </w:r>
    </w:p>
    <w:p w:rsidR="000162AD" w:rsidRDefault="000162AD" w:rsidP="000162AD">
      <w:r>
        <w:t>305.0963</w:t>
      </w:r>
      <w:r>
        <w:tab/>
        <w:t>2.025e0</w:t>
      </w:r>
    </w:p>
    <w:p w:rsidR="000162AD" w:rsidRDefault="000162AD" w:rsidP="000162AD">
      <w:r>
        <w:t>305.0998</w:t>
      </w:r>
      <w:r>
        <w:tab/>
        <w:t>1.013e0</w:t>
      </w:r>
    </w:p>
    <w:p w:rsidR="000162AD" w:rsidRDefault="000162AD" w:rsidP="000162AD">
      <w:r>
        <w:t>305.1025</w:t>
      </w:r>
      <w:r>
        <w:tab/>
        <w:t>2.025e0</w:t>
      </w:r>
    </w:p>
    <w:p w:rsidR="000162AD" w:rsidRDefault="000162AD" w:rsidP="000162AD">
      <w:r>
        <w:t>305.1052</w:t>
      </w:r>
      <w:r>
        <w:tab/>
        <w:t>1.059e1</w:t>
      </w:r>
    </w:p>
    <w:p w:rsidR="000162AD" w:rsidRDefault="000162AD" w:rsidP="000162AD">
      <w:r>
        <w:t>305.1104</w:t>
      </w:r>
      <w:r>
        <w:tab/>
        <w:t>1.013e0</w:t>
      </w:r>
    </w:p>
    <w:p w:rsidR="000162AD" w:rsidRDefault="000162AD" w:rsidP="000162AD">
      <w:r>
        <w:t>305.1150</w:t>
      </w:r>
      <w:r>
        <w:tab/>
        <w:t>1.013e0</w:t>
      </w:r>
    </w:p>
    <w:p w:rsidR="000162AD" w:rsidRDefault="000162AD" w:rsidP="000162AD">
      <w:r>
        <w:t>305.1204</w:t>
      </w:r>
      <w:r>
        <w:tab/>
        <w:t>1.013e0</w:t>
      </w:r>
    </w:p>
    <w:p w:rsidR="000162AD" w:rsidRDefault="000162AD" w:rsidP="000162AD">
      <w:r>
        <w:t>305.1262</w:t>
      </w:r>
      <w:r>
        <w:tab/>
        <w:t>2.025e0</w:t>
      </w:r>
    </w:p>
    <w:p w:rsidR="000162AD" w:rsidRDefault="000162AD" w:rsidP="000162AD">
      <w:r>
        <w:t>305.1426</w:t>
      </w:r>
      <w:r>
        <w:tab/>
        <w:t>3.038e0</w:t>
      </w:r>
    </w:p>
    <w:p w:rsidR="000162AD" w:rsidRDefault="000162AD" w:rsidP="000162AD">
      <w:r>
        <w:t>305.1480</w:t>
      </w:r>
      <w:r>
        <w:tab/>
        <w:t>6.076e0</w:t>
      </w:r>
    </w:p>
    <w:p w:rsidR="000162AD" w:rsidRDefault="000162AD" w:rsidP="000162AD">
      <w:r>
        <w:t>305.1503</w:t>
      </w:r>
      <w:r>
        <w:tab/>
        <w:t>3.038e0</w:t>
      </w:r>
    </w:p>
    <w:p w:rsidR="000162AD" w:rsidRDefault="000162AD" w:rsidP="000162AD">
      <w:r>
        <w:t>305.1520</w:t>
      </w:r>
      <w:r>
        <w:tab/>
        <w:t>5.063e0</w:t>
      </w:r>
    </w:p>
    <w:p w:rsidR="000162AD" w:rsidRDefault="000162AD" w:rsidP="000162AD">
      <w:r>
        <w:t>305.1538</w:t>
      </w:r>
      <w:r>
        <w:tab/>
        <w:t>1.013e1</w:t>
      </w:r>
    </w:p>
    <w:p w:rsidR="000162AD" w:rsidRDefault="000162AD" w:rsidP="000162AD">
      <w:r>
        <w:lastRenderedPageBreak/>
        <w:t>305.1581</w:t>
      </w:r>
      <w:r>
        <w:tab/>
        <w:t>3.038e0</w:t>
      </w:r>
    </w:p>
    <w:p w:rsidR="000162AD" w:rsidRDefault="000162AD" w:rsidP="000162AD">
      <w:r>
        <w:t>305.1601</w:t>
      </w:r>
      <w:r>
        <w:tab/>
        <w:t>4.051e0</w:t>
      </w:r>
    </w:p>
    <w:p w:rsidR="000162AD" w:rsidRDefault="000162AD" w:rsidP="000162AD">
      <w:r>
        <w:t>305.1617</w:t>
      </w:r>
      <w:r>
        <w:tab/>
        <w:t>4.051e0</w:t>
      </w:r>
    </w:p>
    <w:p w:rsidR="000162AD" w:rsidRDefault="000162AD" w:rsidP="000162AD">
      <w:r>
        <w:t>305.1630</w:t>
      </w:r>
      <w:r>
        <w:tab/>
        <w:t>2.025e0</w:t>
      </w:r>
    </w:p>
    <w:p w:rsidR="000162AD" w:rsidRDefault="000162AD" w:rsidP="000162AD">
      <w:r>
        <w:t>305.1645</w:t>
      </w:r>
      <w:r>
        <w:tab/>
        <w:t>3.038e0</w:t>
      </w:r>
    </w:p>
    <w:p w:rsidR="000162AD" w:rsidRDefault="000162AD" w:rsidP="000162AD">
      <w:r>
        <w:t>305.1682</w:t>
      </w:r>
      <w:r>
        <w:tab/>
        <w:t>2.025e0</w:t>
      </w:r>
    </w:p>
    <w:p w:rsidR="000162AD" w:rsidRDefault="000162AD" w:rsidP="000162AD">
      <w:r>
        <w:t>305.1707</w:t>
      </w:r>
      <w:r>
        <w:tab/>
        <w:t>4.632e0</w:t>
      </w:r>
    </w:p>
    <w:p w:rsidR="000162AD" w:rsidRDefault="000162AD" w:rsidP="000162AD">
      <w:r>
        <w:t>305.1722</w:t>
      </w:r>
      <w:r>
        <w:tab/>
        <w:t>6.076e0</w:t>
      </w:r>
    </w:p>
    <w:p w:rsidR="000162AD" w:rsidRDefault="000162AD" w:rsidP="000162AD">
      <w:r>
        <w:t>305.1872</w:t>
      </w:r>
      <w:r>
        <w:tab/>
        <w:t>3.038e0</w:t>
      </w:r>
    </w:p>
    <w:p w:rsidR="000162AD" w:rsidRDefault="000162AD" w:rsidP="000162AD">
      <w:r>
        <w:t>305.1894</w:t>
      </w:r>
      <w:r>
        <w:tab/>
        <w:t>2.025e0</w:t>
      </w:r>
    </w:p>
    <w:p w:rsidR="000162AD" w:rsidRDefault="000162AD" w:rsidP="000162AD">
      <w:r>
        <w:t>305.1932</w:t>
      </w:r>
      <w:r>
        <w:tab/>
        <w:t>2.025e0</w:t>
      </w:r>
    </w:p>
    <w:p w:rsidR="000162AD" w:rsidRDefault="000162AD" w:rsidP="000162AD">
      <w:r>
        <w:t>305.2016</w:t>
      </w:r>
      <w:r>
        <w:tab/>
        <w:t>4.051e0</w:t>
      </w:r>
    </w:p>
    <w:p w:rsidR="000162AD" w:rsidRDefault="000162AD" w:rsidP="000162AD">
      <w:r>
        <w:t>305.2081</w:t>
      </w:r>
      <w:r>
        <w:tab/>
        <w:t>1.013e0</w:t>
      </w:r>
    </w:p>
    <w:p w:rsidR="000162AD" w:rsidRDefault="000162AD" w:rsidP="000162AD">
      <w:r>
        <w:t>305.2127</w:t>
      </w:r>
      <w:r>
        <w:tab/>
        <w:t>3.038e0</w:t>
      </w:r>
    </w:p>
    <w:p w:rsidR="000162AD" w:rsidRDefault="000162AD" w:rsidP="000162AD">
      <w:r>
        <w:t>305.2147</w:t>
      </w:r>
      <w:r>
        <w:tab/>
        <w:t>2.025e0</w:t>
      </w:r>
    </w:p>
    <w:p w:rsidR="000162AD" w:rsidRDefault="000162AD" w:rsidP="000162AD">
      <w:r>
        <w:t>305.2163</w:t>
      </w:r>
      <w:r>
        <w:tab/>
        <w:t>1.013e0</w:t>
      </w:r>
    </w:p>
    <w:p w:rsidR="000162AD" w:rsidRDefault="000162AD" w:rsidP="000162AD">
      <w:r>
        <w:t>305.2264</w:t>
      </w:r>
      <w:r>
        <w:tab/>
        <w:t>1.013e0</w:t>
      </w:r>
    </w:p>
    <w:p w:rsidR="000162AD" w:rsidRDefault="000162AD" w:rsidP="000162AD">
      <w:r>
        <w:t>305.2288</w:t>
      </w:r>
      <w:r>
        <w:tab/>
        <w:t>4.051e0</w:t>
      </w:r>
    </w:p>
    <w:p w:rsidR="000162AD" w:rsidRDefault="000162AD" w:rsidP="000162AD">
      <w:r>
        <w:t>305.2320</w:t>
      </w:r>
      <w:r>
        <w:tab/>
        <w:t>1.013e0</w:t>
      </w:r>
    </w:p>
    <w:p w:rsidR="000162AD" w:rsidRDefault="000162AD" w:rsidP="000162AD">
      <w:r>
        <w:lastRenderedPageBreak/>
        <w:t>305.2340</w:t>
      </w:r>
      <w:r>
        <w:tab/>
        <w:t>2.273e0</w:t>
      </w:r>
    </w:p>
    <w:p w:rsidR="000162AD" w:rsidRDefault="000162AD" w:rsidP="000162AD">
      <w:r>
        <w:t>305.2361</w:t>
      </w:r>
      <w:r>
        <w:tab/>
        <w:t>1.013e0</w:t>
      </w:r>
    </w:p>
    <w:p w:rsidR="000162AD" w:rsidRDefault="000162AD" w:rsidP="000162AD">
      <w:r>
        <w:t>305.2404</w:t>
      </w:r>
      <w:r>
        <w:tab/>
        <w:t>1.013e0</w:t>
      </w:r>
    </w:p>
    <w:p w:rsidR="000162AD" w:rsidRDefault="000162AD" w:rsidP="000162AD">
      <w:r>
        <w:t>305.2487</w:t>
      </w:r>
      <w:r>
        <w:tab/>
        <w:t>2.025e0</w:t>
      </w:r>
    </w:p>
    <w:p w:rsidR="000162AD" w:rsidRDefault="000162AD" w:rsidP="000162AD">
      <w:r>
        <w:t>305.2639</w:t>
      </w:r>
      <w:r>
        <w:tab/>
        <w:t>4.051e0</w:t>
      </w:r>
    </w:p>
    <w:p w:rsidR="000162AD" w:rsidRDefault="000162AD" w:rsidP="000162AD">
      <w:r>
        <w:t>305.2680</w:t>
      </w:r>
      <w:r>
        <w:tab/>
        <w:t>1.013e0</w:t>
      </w:r>
    </w:p>
    <w:p w:rsidR="000162AD" w:rsidRDefault="000162AD" w:rsidP="000162AD">
      <w:r>
        <w:t>305.2719</w:t>
      </w:r>
      <w:r>
        <w:tab/>
        <w:t>1.013e0</w:t>
      </w:r>
    </w:p>
    <w:p w:rsidR="000162AD" w:rsidRDefault="000162AD" w:rsidP="000162AD">
      <w:r>
        <w:t>305.2876</w:t>
      </w:r>
      <w:r>
        <w:tab/>
        <w:t>2.025e0</w:t>
      </w:r>
    </w:p>
    <w:p w:rsidR="000162AD" w:rsidRDefault="000162AD" w:rsidP="000162AD">
      <w:r>
        <w:t>305.2920</w:t>
      </w:r>
      <w:r>
        <w:tab/>
        <w:t>1.013e0</w:t>
      </w:r>
    </w:p>
    <w:p w:rsidR="000162AD" w:rsidRDefault="000162AD" w:rsidP="000162AD">
      <w:r>
        <w:t>305.2963</w:t>
      </w:r>
      <w:r>
        <w:tab/>
        <w:t>1.013e0</w:t>
      </w:r>
    </w:p>
    <w:p w:rsidR="000162AD" w:rsidRDefault="000162AD" w:rsidP="000162AD">
      <w:r>
        <w:t>305.2984</w:t>
      </w:r>
      <w:r>
        <w:tab/>
        <w:t>8.101e0</w:t>
      </w:r>
    </w:p>
    <w:p w:rsidR="000162AD" w:rsidRDefault="000162AD" w:rsidP="000162AD">
      <w:r>
        <w:t>305.3027</w:t>
      </w:r>
      <w:r>
        <w:tab/>
        <w:t>5.063e0</w:t>
      </w:r>
    </w:p>
    <w:p w:rsidR="000162AD" w:rsidRDefault="000162AD" w:rsidP="000162AD">
      <w:r>
        <w:t>305.3041</w:t>
      </w:r>
      <w:r>
        <w:tab/>
        <w:t>4.051e0</w:t>
      </w:r>
    </w:p>
    <w:p w:rsidR="000162AD" w:rsidRDefault="000162AD" w:rsidP="000162AD">
      <w:r>
        <w:t>305.3081</w:t>
      </w:r>
      <w:r>
        <w:tab/>
        <w:t>8.101e0</w:t>
      </w:r>
    </w:p>
    <w:p w:rsidR="000162AD" w:rsidRDefault="000162AD" w:rsidP="000162AD">
      <w:r>
        <w:t>305.3097</w:t>
      </w:r>
      <w:r>
        <w:tab/>
        <w:t>1.013e0</w:t>
      </w:r>
    </w:p>
    <w:p w:rsidR="000162AD" w:rsidRDefault="000162AD" w:rsidP="000162AD">
      <w:r>
        <w:t>305.3146</w:t>
      </w:r>
      <w:r>
        <w:tab/>
        <w:t>1.013e0</w:t>
      </w:r>
    </w:p>
    <w:p w:rsidR="000162AD" w:rsidRDefault="000162AD" w:rsidP="000162AD">
      <w:r>
        <w:t>305.3197</w:t>
      </w:r>
      <w:r>
        <w:tab/>
        <w:t>2.025e0</w:t>
      </w:r>
    </w:p>
    <w:p w:rsidR="000162AD" w:rsidRDefault="000162AD" w:rsidP="000162AD">
      <w:r>
        <w:t>305.3281</w:t>
      </w:r>
      <w:r>
        <w:tab/>
        <w:t>1.013e0</w:t>
      </w:r>
    </w:p>
    <w:p w:rsidR="000162AD" w:rsidRDefault="000162AD" w:rsidP="000162AD">
      <w:r>
        <w:t>305.3305</w:t>
      </w:r>
      <w:r>
        <w:tab/>
        <w:t>2.025e0</w:t>
      </w:r>
    </w:p>
    <w:p w:rsidR="000162AD" w:rsidRDefault="000162AD" w:rsidP="000162AD">
      <w:r>
        <w:lastRenderedPageBreak/>
        <w:t>305.3474</w:t>
      </w:r>
      <w:r>
        <w:tab/>
        <w:t>1.013e0</w:t>
      </w:r>
    </w:p>
    <w:p w:rsidR="000162AD" w:rsidRDefault="000162AD" w:rsidP="000162AD">
      <w:r>
        <w:t>305.3520</w:t>
      </w:r>
      <w:r>
        <w:tab/>
        <w:t>1.013e0</w:t>
      </w:r>
    </w:p>
    <w:p w:rsidR="000162AD" w:rsidRDefault="000162AD" w:rsidP="000162AD">
      <w:r>
        <w:t>305.3561</w:t>
      </w:r>
      <w:r>
        <w:tab/>
        <w:t>1.013e0</w:t>
      </w:r>
    </w:p>
    <w:p w:rsidR="000162AD" w:rsidRDefault="000162AD" w:rsidP="000162AD">
      <w:r>
        <w:t>305.3654</w:t>
      </w:r>
      <w:r>
        <w:tab/>
        <w:t>1.013e0</w:t>
      </w:r>
    </w:p>
    <w:p w:rsidR="000162AD" w:rsidRDefault="000162AD" w:rsidP="000162AD">
      <w:r>
        <w:t>305.3761</w:t>
      </w:r>
      <w:r>
        <w:tab/>
        <w:t>2.025e0</w:t>
      </w:r>
    </w:p>
    <w:p w:rsidR="000162AD" w:rsidRDefault="000162AD" w:rsidP="000162AD">
      <w:r>
        <w:t>305.3841</w:t>
      </w:r>
      <w:r>
        <w:tab/>
        <w:t>1.013e0</w:t>
      </w:r>
    </w:p>
    <w:p w:rsidR="000162AD" w:rsidRDefault="000162AD" w:rsidP="000162AD">
      <w:r>
        <w:t>305.3878</w:t>
      </w:r>
      <w:r>
        <w:tab/>
        <w:t>1.013e0</w:t>
      </w:r>
    </w:p>
    <w:p w:rsidR="000162AD" w:rsidRDefault="000162AD" w:rsidP="000162AD">
      <w:r>
        <w:t>305.4043</w:t>
      </w:r>
      <w:r>
        <w:tab/>
        <w:t>1.013e0</w:t>
      </w:r>
    </w:p>
    <w:p w:rsidR="000162AD" w:rsidRDefault="000162AD" w:rsidP="000162AD">
      <w:r>
        <w:t>305.4073</w:t>
      </w:r>
      <w:r>
        <w:tab/>
        <w:t>3.038e0</w:t>
      </w:r>
    </w:p>
    <w:p w:rsidR="000162AD" w:rsidRDefault="000162AD" w:rsidP="000162AD">
      <w:r>
        <w:t>305.4208</w:t>
      </w:r>
      <w:r>
        <w:tab/>
        <w:t>2.025e0</w:t>
      </w:r>
    </w:p>
    <w:p w:rsidR="000162AD" w:rsidRDefault="000162AD" w:rsidP="000162AD">
      <w:r>
        <w:t>305.4317</w:t>
      </w:r>
      <w:r>
        <w:tab/>
        <w:t>1.013e0</w:t>
      </w:r>
    </w:p>
    <w:p w:rsidR="000162AD" w:rsidRDefault="000162AD" w:rsidP="000162AD">
      <w:r>
        <w:t>305.4356</w:t>
      </w:r>
      <w:r>
        <w:tab/>
        <w:t>4.051e0</w:t>
      </w:r>
    </w:p>
    <w:p w:rsidR="000162AD" w:rsidRDefault="000162AD" w:rsidP="000162AD">
      <w:r>
        <w:t>305.4418</w:t>
      </w:r>
      <w:r>
        <w:tab/>
        <w:t>2.025e0</w:t>
      </w:r>
    </w:p>
    <w:p w:rsidR="000162AD" w:rsidRDefault="000162AD" w:rsidP="000162AD">
      <w:r>
        <w:t>305.4484</w:t>
      </w:r>
      <w:r>
        <w:tab/>
        <w:t>1.013e0</w:t>
      </w:r>
    </w:p>
    <w:p w:rsidR="000162AD" w:rsidRDefault="000162AD" w:rsidP="000162AD">
      <w:r>
        <w:t>305.4539</w:t>
      </w:r>
      <w:r>
        <w:tab/>
        <w:t>1.013e0</w:t>
      </w:r>
    </w:p>
    <w:p w:rsidR="000162AD" w:rsidRDefault="000162AD" w:rsidP="000162AD">
      <w:r>
        <w:t>305.4636</w:t>
      </w:r>
      <w:r>
        <w:tab/>
        <w:t>6.076e0</w:t>
      </w:r>
    </w:p>
    <w:p w:rsidR="000162AD" w:rsidRDefault="000162AD" w:rsidP="000162AD">
      <w:r>
        <w:t>305.4720</w:t>
      </w:r>
      <w:r>
        <w:tab/>
        <w:t>1.013e0</w:t>
      </w:r>
    </w:p>
    <w:p w:rsidR="000162AD" w:rsidRDefault="000162AD" w:rsidP="000162AD">
      <w:r>
        <w:t>305.4818</w:t>
      </w:r>
      <w:r>
        <w:tab/>
        <w:t>1.013e0</w:t>
      </w:r>
    </w:p>
    <w:p w:rsidR="000162AD" w:rsidRDefault="000162AD" w:rsidP="000162AD">
      <w:r>
        <w:t>305.4873</w:t>
      </w:r>
      <w:r>
        <w:tab/>
        <w:t>1.013e0</w:t>
      </w:r>
    </w:p>
    <w:p w:rsidR="000162AD" w:rsidRDefault="000162AD" w:rsidP="000162AD">
      <w:r>
        <w:lastRenderedPageBreak/>
        <w:t>305.4915</w:t>
      </w:r>
      <w:r>
        <w:tab/>
        <w:t>2.025e0</w:t>
      </w:r>
    </w:p>
    <w:p w:rsidR="000162AD" w:rsidRDefault="000162AD" w:rsidP="000162AD">
      <w:r>
        <w:t>305.4957</w:t>
      </w:r>
      <w:r>
        <w:tab/>
        <w:t>1.013e0</w:t>
      </w:r>
    </w:p>
    <w:p w:rsidR="000162AD" w:rsidRDefault="000162AD" w:rsidP="000162AD">
      <w:r>
        <w:t>305.5198</w:t>
      </w:r>
      <w:r>
        <w:tab/>
        <w:t>1.013e0</w:t>
      </w:r>
    </w:p>
    <w:p w:rsidR="000162AD" w:rsidRDefault="000162AD" w:rsidP="000162AD">
      <w:r>
        <w:t>305.5313</w:t>
      </w:r>
      <w:r>
        <w:tab/>
        <w:t>2.025e0</w:t>
      </w:r>
    </w:p>
    <w:p w:rsidR="000162AD" w:rsidRDefault="000162AD" w:rsidP="000162AD">
      <w:r>
        <w:t>305.5428</w:t>
      </w:r>
      <w:r>
        <w:tab/>
        <w:t>2.025e0</w:t>
      </w:r>
    </w:p>
    <w:p w:rsidR="000162AD" w:rsidRDefault="000162AD" w:rsidP="000162AD">
      <w:r>
        <w:t>305.5516</w:t>
      </w:r>
      <w:r>
        <w:tab/>
        <w:t>1.013e0</w:t>
      </w:r>
    </w:p>
    <w:p w:rsidR="000162AD" w:rsidRDefault="000162AD" w:rsidP="000162AD">
      <w:r>
        <w:t>305.5590</w:t>
      </w:r>
      <w:r>
        <w:tab/>
        <w:t>1.013e0</w:t>
      </w:r>
    </w:p>
    <w:p w:rsidR="000162AD" w:rsidRDefault="000162AD" w:rsidP="000162AD">
      <w:r>
        <w:t>305.5652</w:t>
      </w:r>
      <w:r>
        <w:tab/>
        <w:t>1.013e0</w:t>
      </w:r>
    </w:p>
    <w:p w:rsidR="000162AD" w:rsidRDefault="000162AD" w:rsidP="000162AD">
      <w:r>
        <w:t>305.5877</w:t>
      </w:r>
      <w:r>
        <w:tab/>
        <w:t>2.025e0</w:t>
      </w:r>
    </w:p>
    <w:p w:rsidR="000162AD" w:rsidRDefault="000162AD" w:rsidP="000162AD">
      <w:r>
        <w:t>305.5959</w:t>
      </w:r>
      <w:r>
        <w:tab/>
        <w:t>2.025e0</w:t>
      </w:r>
    </w:p>
    <w:p w:rsidR="000162AD" w:rsidRDefault="000162AD" w:rsidP="000162AD">
      <w:r>
        <w:t>305.5981</w:t>
      </w:r>
      <w:r>
        <w:tab/>
        <w:t>1.013e0</w:t>
      </w:r>
    </w:p>
    <w:p w:rsidR="000162AD" w:rsidRDefault="000162AD" w:rsidP="000162AD">
      <w:r>
        <w:t>305.6039</w:t>
      </w:r>
      <w:r>
        <w:tab/>
        <w:t>1.013e0</w:t>
      </w:r>
    </w:p>
    <w:p w:rsidR="000162AD" w:rsidRDefault="000162AD" w:rsidP="000162AD">
      <w:r>
        <w:t>305.6076</w:t>
      </w:r>
      <w:r>
        <w:tab/>
        <w:t>1.013e0</w:t>
      </w:r>
    </w:p>
    <w:p w:rsidR="000162AD" w:rsidRDefault="000162AD" w:rsidP="000162AD">
      <w:r>
        <w:t>305.6284</w:t>
      </w:r>
      <w:r>
        <w:tab/>
        <w:t>2.025e0</w:t>
      </w:r>
    </w:p>
    <w:p w:rsidR="000162AD" w:rsidRDefault="000162AD" w:rsidP="000162AD">
      <w:r>
        <w:t>305.6313</w:t>
      </w:r>
      <w:r>
        <w:tab/>
        <w:t>1.013e0</w:t>
      </w:r>
    </w:p>
    <w:p w:rsidR="000162AD" w:rsidRDefault="000162AD" w:rsidP="000162AD">
      <w:r>
        <w:t>305.6482</w:t>
      </w:r>
      <w:r>
        <w:tab/>
        <w:t>1.013e0</w:t>
      </w:r>
    </w:p>
    <w:p w:rsidR="000162AD" w:rsidRDefault="000162AD" w:rsidP="000162AD">
      <w:r>
        <w:t>305.6671</w:t>
      </w:r>
      <w:r>
        <w:tab/>
        <w:t>2.025e0</w:t>
      </w:r>
    </w:p>
    <w:p w:rsidR="000162AD" w:rsidRDefault="000162AD" w:rsidP="000162AD">
      <w:r>
        <w:t>305.6873</w:t>
      </w:r>
      <w:r>
        <w:tab/>
        <w:t>1.013e0</w:t>
      </w:r>
    </w:p>
    <w:p w:rsidR="000162AD" w:rsidRDefault="000162AD" w:rsidP="000162AD">
      <w:r>
        <w:t>305.7093</w:t>
      </w:r>
      <w:r>
        <w:tab/>
        <w:t>1.013e0</w:t>
      </w:r>
    </w:p>
    <w:p w:rsidR="000162AD" w:rsidRDefault="000162AD" w:rsidP="000162AD">
      <w:r>
        <w:lastRenderedPageBreak/>
        <w:t>305.7148</w:t>
      </w:r>
      <w:r>
        <w:tab/>
        <w:t>1.013e0</w:t>
      </w:r>
    </w:p>
    <w:p w:rsidR="000162AD" w:rsidRDefault="000162AD" w:rsidP="000162AD">
      <w:r>
        <w:t>305.7534</w:t>
      </w:r>
      <w:r>
        <w:tab/>
        <w:t>2.025e0</w:t>
      </w:r>
    </w:p>
    <w:p w:rsidR="000162AD" w:rsidRDefault="000162AD" w:rsidP="000162AD">
      <w:r>
        <w:t>305.7555</w:t>
      </w:r>
      <w:r>
        <w:tab/>
        <w:t>1.013e0</w:t>
      </w:r>
    </w:p>
    <w:p w:rsidR="000162AD" w:rsidRDefault="000162AD" w:rsidP="000162AD">
      <w:r>
        <w:t>305.7704</w:t>
      </w:r>
      <w:r>
        <w:tab/>
        <w:t>2.025e0</w:t>
      </w:r>
    </w:p>
    <w:p w:rsidR="000162AD" w:rsidRDefault="000162AD" w:rsidP="000162AD">
      <w:r>
        <w:t>305.7836</w:t>
      </w:r>
      <w:r>
        <w:tab/>
        <w:t>1.013e0</w:t>
      </w:r>
    </w:p>
    <w:p w:rsidR="000162AD" w:rsidRDefault="000162AD" w:rsidP="000162AD">
      <w:r>
        <w:t>305.7877</w:t>
      </w:r>
      <w:r>
        <w:tab/>
        <w:t>1.013e0</w:t>
      </w:r>
    </w:p>
    <w:p w:rsidR="000162AD" w:rsidRDefault="000162AD" w:rsidP="000162AD">
      <w:r>
        <w:t>305.7975</w:t>
      </w:r>
      <w:r>
        <w:tab/>
        <w:t>1.013e0</w:t>
      </w:r>
    </w:p>
    <w:p w:rsidR="000162AD" w:rsidRDefault="000162AD" w:rsidP="000162AD">
      <w:r>
        <w:t>305.8067</w:t>
      </w:r>
      <w:r>
        <w:tab/>
        <w:t>1.013e0</w:t>
      </w:r>
    </w:p>
    <w:p w:rsidR="000162AD" w:rsidRDefault="000162AD" w:rsidP="000162AD">
      <w:r>
        <w:t>305.8148</w:t>
      </w:r>
      <w:r>
        <w:tab/>
        <w:t>1.013e0</w:t>
      </w:r>
    </w:p>
    <w:p w:rsidR="000162AD" w:rsidRDefault="000162AD" w:rsidP="000162AD">
      <w:r>
        <w:t>305.8180</w:t>
      </w:r>
      <w:r>
        <w:tab/>
        <w:t>2.025e0</w:t>
      </w:r>
    </w:p>
    <w:p w:rsidR="000162AD" w:rsidRDefault="000162AD" w:rsidP="000162AD">
      <w:r>
        <w:t>305.8259</w:t>
      </w:r>
      <w:r>
        <w:tab/>
        <w:t>2.025e0</w:t>
      </w:r>
    </w:p>
    <w:p w:rsidR="000162AD" w:rsidRDefault="000162AD" w:rsidP="000162AD">
      <w:r>
        <w:t>305.8481</w:t>
      </w:r>
      <w:r>
        <w:tab/>
        <w:t>1.013e0</w:t>
      </w:r>
    </w:p>
    <w:p w:rsidR="000162AD" w:rsidRDefault="000162AD" w:rsidP="000162AD">
      <w:r>
        <w:t>305.8538</w:t>
      </w:r>
      <w:r>
        <w:tab/>
        <w:t>1.013e0</w:t>
      </w:r>
    </w:p>
    <w:p w:rsidR="000162AD" w:rsidRDefault="000162AD" w:rsidP="000162AD">
      <w:r>
        <w:t>305.8591</w:t>
      </w:r>
      <w:r>
        <w:tab/>
        <w:t>1.013e0</w:t>
      </w:r>
    </w:p>
    <w:p w:rsidR="000162AD" w:rsidRDefault="000162AD" w:rsidP="000162AD">
      <w:r>
        <w:t>305.8711</w:t>
      </w:r>
      <w:r>
        <w:tab/>
        <w:t>2.025e0</w:t>
      </w:r>
    </w:p>
    <w:p w:rsidR="000162AD" w:rsidRDefault="000162AD" w:rsidP="000162AD">
      <w:r>
        <w:t>305.8758</w:t>
      </w:r>
      <w:r>
        <w:tab/>
        <w:t>1.013e0</w:t>
      </w:r>
    </w:p>
    <w:p w:rsidR="000162AD" w:rsidRDefault="000162AD" w:rsidP="000162AD">
      <w:r>
        <w:t>305.8814</w:t>
      </w:r>
      <w:r>
        <w:tab/>
        <w:t>1.013e0</w:t>
      </w:r>
    </w:p>
    <w:p w:rsidR="000162AD" w:rsidRDefault="000162AD" w:rsidP="000162AD">
      <w:r>
        <w:t>305.8873</w:t>
      </w:r>
      <w:r>
        <w:tab/>
        <w:t>1.013e0</w:t>
      </w:r>
    </w:p>
    <w:p w:rsidR="000162AD" w:rsidRDefault="000162AD" w:rsidP="000162AD">
      <w:r>
        <w:t>305.8912</w:t>
      </w:r>
      <w:r>
        <w:tab/>
        <w:t>1.013e0</w:t>
      </w:r>
    </w:p>
    <w:p w:rsidR="000162AD" w:rsidRDefault="000162AD" w:rsidP="000162AD">
      <w:r>
        <w:lastRenderedPageBreak/>
        <w:t>305.8994</w:t>
      </w:r>
      <w:r>
        <w:tab/>
        <w:t>1.013e0</w:t>
      </w:r>
    </w:p>
    <w:p w:rsidR="000162AD" w:rsidRDefault="000162AD" w:rsidP="000162AD">
      <w:r>
        <w:t>305.9095</w:t>
      </w:r>
      <w:r>
        <w:tab/>
        <w:t>1.013e0</w:t>
      </w:r>
    </w:p>
    <w:p w:rsidR="000162AD" w:rsidRDefault="000162AD" w:rsidP="000162AD">
      <w:r>
        <w:t>305.9148</w:t>
      </w:r>
      <w:r>
        <w:tab/>
        <w:t>1.013e0</w:t>
      </w:r>
    </w:p>
    <w:p w:rsidR="000162AD" w:rsidRDefault="000162AD" w:rsidP="000162AD">
      <w:r>
        <w:t>305.9193</w:t>
      </w:r>
      <w:r>
        <w:tab/>
        <w:t>2.025e0</w:t>
      </w:r>
    </w:p>
    <w:p w:rsidR="000162AD" w:rsidRDefault="000162AD" w:rsidP="000162AD">
      <w:r>
        <w:t>305.9314</w:t>
      </w:r>
      <w:r>
        <w:tab/>
        <w:t>1.013e0</w:t>
      </w:r>
    </w:p>
    <w:p w:rsidR="000162AD" w:rsidRDefault="000162AD" w:rsidP="000162AD">
      <w:r>
        <w:t>305.9326</w:t>
      </w:r>
      <w:r>
        <w:tab/>
        <w:t>2.025e0</w:t>
      </w:r>
    </w:p>
    <w:p w:rsidR="000162AD" w:rsidRDefault="000162AD" w:rsidP="000162AD">
      <w:r>
        <w:t>305.9364</w:t>
      </w:r>
      <w:r>
        <w:tab/>
        <w:t>1.013e0</w:t>
      </w:r>
    </w:p>
    <w:p w:rsidR="000162AD" w:rsidRDefault="000162AD" w:rsidP="000162AD">
      <w:r>
        <w:t>305.9376</w:t>
      </w:r>
      <w:r>
        <w:tab/>
        <w:t>2.025e0</w:t>
      </w:r>
    </w:p>
    <w:p w:rsidR="000162AD" w:rsidRDefault="000162AD" w:rsidP="000162AD">
      <w:r>
        <w:t>305.9513</w:t>
      </w:r>
      <w:r>
        <w:tab/>
        <w:t>1.013e0</w:t>
      </w:r>
    </w:p>
    <w:p w:rsidR="000162AD" w:rsidRDefault="000162AD" w:rsidP="000162AD">
      <w:r>
        <w:t>305.9531</w:t>
      </w:r>
      <w:r>
        <w:tab/>
        <w:t>2.025e0</w:t>
      </w:r>
    </w:p>
    <w:p w:rsidR="000162AD" w:rsidRDefault="000162AD" w:rsidP="000162AD">
      <w:r>
        <w:t>305.9554</w:t>
      </w:r>
      <w:r>
        <w:tab/>
        <w:t>1.013e0</w:t>
      </w:r>
    </w:p>
    <w:p w:rsidR="000162AD" w:rsidRDefault="000162AD" w:rsidP="000162AD">
      <w:r>
        <w:t>305.9586</w:t>
      </w:r>
      <w:r>
        <w:tab/>
        <w:t>2.025e0</w:t>
      </w:r>
    </w:p>
    <w:p w:rsidR="000162AD" w:rsidRDefault="000162AD" w:rsidP="000162AD">
      <w:r>
        <w:t>305.9749</w:t>
      </w:r>
      <w:r>
        <w:tab/>
        <w:t>3.038e0</w:t>
      </w:r>
    </w:p>
    <w:p w:rsidR="000162AD" w:rsidRDefault="000162AD" w:rsidP="000162AD">
      <w:r>
        <w:t>305.9806</w:t>
      </w:r>
      <w:r>
        <w:tab/>
        <w:t>2.025e0</w:t>
      </w:r>
    </w:p>
    <w:p w:rsidR="000162AD" w:rsidRDefault="000162AD" w:rsidP="000162AD">
      <w:r>
        <w:t>305.9836</w:t>
      </w:r>
      <w:r>
        <w:tab/>
        <w:t>1.013e0</w:t>
      </w:r>
    </w:p>
    <w:p w:rsidR="000162AD" w:rsidRDefault="000162AD" w:rsidP="000162AD">
      <w:r>
        <w:t>305.9870</w:t>
      </w:r>
      <w:r>
        <w:tab/>
        <w:t>2.025e0</w:t>
      </w:r>
    </w:p>
    <w:p w:rsidR="000162AD" w:rsidRDefault="000162AD" w:rsidP="000162AD">
      <w:r>
        <w:t>305.9901</w:t>
      </w:r>
      <w:r>
        <w:tab/>
        <w:t>2.025e0</w:t>
      </w:r>
    </w:p>
    <w:p w:rsidR="000162AD" w:rsidRDefault="000162AD" w:rsidP="000162AD">
      <w:r>
        <w:t>305.9926</w:t>
      </w:r>
      <w:r>
        <w:tab/>
        <w:t>1.013e0</w:t>
      </w:r>
    </w:p>
    <w:p w:rsidR="000162AD" w:rsidRDefault="000162AD" w:rsidP="000162AD">
      <w:r>
        <w:t>305.9976</w:t>
      </w:r>
      <w:r>
        <w:tab/>
        <w:t>3.038e0</w:t>
      </w:r>
    </w:p>
    <w:p w:rsidR="000162AD" w:rsidRDefault="000162AD" w:rsidP="000162AD">
      <w:r>
        <w:lastRenderedPageBreak/>
        <w:t>306.0032</w:t>
      </w:r>
      <w:r>
        <w:tab/>
        <w:t>1.013e0</w:t>
      </w:r>
    </w:p>
    <w:p w:rsidR="000162AD" w:rsidRDefault="000162AD" w:rsidP="000162AD">
      <w:r>
        <w:t>306.0109</w:t>
      </w:r>
      <w:r>
        <w:tab/>
        <w:t>2.025e0</w:t>
      </w:r>
    </w:p>
    <w:p w:rsidR="000162AD" w:rsidRDefault="000162AD" w:rsidP="000162AD">
      <w:r>
        <w:t>306.0152</w:t>
      </w:r>
      <w:r>
        <w:tab/>
        <w:t>3.038e0</w:t>
      </w:r>
    </w:p>
    <w:p w:rsidR="000162AD" w:rsidRDefault="000162AD" w:rsidP="000162AD">
      <w:r>
        <w:t>306.0164</w:t>
      </w:r>
      <w:r>
        <w:tab/>
        <w:t>2.025e0</w:t>
      </w:r>
    </w:p>
    <w:p w:rsidR="000162AD" w:rsidRDefault="000162AD" w:rsidP="000162AD">
      <w:r>
        <w:t>306.0206</w:t>
      </w:r>
      <w:r>
        <w:tab/>
        <w:t>2.025e0</w:t>
      </w:r>
    </w:p>
    <w:p w:rsidR="000162AD" w:rsidRDefault="000162AD" w:rsidP="000162AD">
      <w:r>
        <w:t>306.0257</w:t>
      </w:r>
      <w:r>
        <w:tab/>
        <w:t>1.013e0</w:t>
      </w:r>
    </w:p>
    <w:p w:rsidR="000162AD" w:rsidRDefault="000162AD" w:rsidP="000162AD">
      <w:r>
        <w:t>306.0312</w:t>
      </w:r>
      <w:r>
        <w:tab/>
        <w:t>2.025e0</w:t>
      </w:r>
    </w:p>
    <w:p w:rsidR="000162AD" w:rsidRDefault="000162AD" w:rsidP="000162AD">
      <w:r>
        <w:t>306.0485</w:t>
      </w:r>
      <w:r>
        <w:tab/>
        <w:t>4.051e0</w:t>
      </w:r>
    </w:p>
    <w:p w:rsidR="000162AD" w:rsidRDefault="000162AD" w:rsidP="000162AD">
      <w:r>
        <w:t>306.0538</w:t>
      </w:r>
      <w:r>
        <w:tab/>
        <w:t>1.013e0</w:t>
      </w:r>
    </w:p>
    <w:p w:rsidR="000162AD" w:rsidRDefault="000162AD" w:rsidP="000162AD">
      <w:r>
        <w:t>306.0622</w:t>
      </w:r>
      <w:r>
        <w:tab/>
        <w:t>3.038e0</w:t>
      </w:r>
    </w:p>
    <w:p w:rsidR="000162AD" w:rsidRDefault="000162AD" w:rsidP="000162AD">
      <w:r>
        <w:t>306.0652</w:t>
      </w:r>
      <w:r>
        <w:tab/>
        <w:t>2.025e0</w:t>
      </w:r>
    </w:p>
    <w:p w:rsidR="000162AD" w:rsidRDefault="000162AD" w:rsidP="000162AD">
      <w:r>
        <w:t>306.0670</w:t>
      </w:r>
      <w:r>
        <w:tab/>
        <w:t>2.025e0</w:t>
      </w:r>
    </w:p>
    <w:p w:rsidR="000162AD" w:rsidRDefault="000162AD" w:rsidP="000162AD">
      <w:r>
        <w:t>306.0716</w:t>
      </w:r>
      <w:r>
        <w:tab/>
        <w:t>3.038e0</w:t>
      </w:r>
    </w:p>
    <w:p w:rsidR="000162AD" w:rsidRDefault="000162AD" w:rsidP="000162AD">
      <w:r>
        <w:t>306.0739</w:t>
      </w:r>
      <w:r>
        <w:tab/>
        <w:t>2.025e0</w:t>
      </w:r>
    </w:p>
    <w:p w:rsidR="000162AD" w:rsidRDefault="000162AD" w:rsidP="000162AD">
      <w:r>
        <w:t>306.0770</w:t>
      </w:r>
      <w:r>
        <w:tab/>
        <w:t>2.025e0</w:t>
      </w:r>
    </w:p>
    <w:p w:rsidR="000162AD" w:rsidRDefault="000162AD" w:rsidP="000162AD">
      <w:r>
        <w:t>306.0872</w:t>
      </w:r>
      <w:r>
        <w:tab/>
        <w:t>2.025e0</w:t>
      </w:r>
    </w:p>
    <w:p w:rsidR="000162AD" w:rsidRDefault="000162AD" w:rsidP="000162AD">
      <w:r>
        <w:t>306.0911</w:t>
      </w:r>
      <w:r>
        <w:tab/>
        <w:t>1.013e0</w:t>
      </w:r>
    </w:p>
    <w:p w:rsidR="000162AD" w:rsidRDefault="000162AD" w:rsidP="000162AD">
      <w:r>
        <w:t>306.0955</w:t>
      </w:r>
      <w:r>
        <w:tab/>
        <w:t>4.051e0</w:t>
      </w:r>
    </w:p>
    <w:p w:rsidR="000162AD" w:rsidRDefault="000162AD" w:rsidP="000162AD">
      <w:r>
        <w:t>306.1036</w:t>
      </w:r>
      <w:r>
        <w:tab/>
        <w:t>1.013e0</w:t>
      </w:r>
    </w:p>
    <w:p w:rsidR="000162AD" w:rsidRDefault="000162AD" w:rsidP="000162AD">
      <w:r>
        <w:lastRenderedPageBreak/>
        <w:t>306.1145</w:t>
      </w:r>
      <w:r>
        <w:tab/>
        <w:t>2.025e0</w:t>
      </w:r>
    </w:p>
    <w:p w:rsidR="000162AD" w:rsidRDefault="000162AD" w:rsidP="000162AD">
      <w:r>
        <w:t>306.1190</w:t>
      </w:r>
      <w:r>
        <w:tab/>
        <w:t>3.038e0</w:t>
      </w:r>
    </w:p>
    <w:p w:rsidR="000162AD" w:rsidRDefault="000162AD" w:rsidP="000162AD">
      <w:r>
        <w:t>306.1205</w:t>
      </w:r>
      <w:r>
        <w:tab/>
        <w:t>2.025e0</w:t>
      </w:r>
    </w:p>
    <w:p w:rsidR="000162AD" w:rsidRDefault="000162AD" w:rsidP="000162AD">
      <w:r>
        <w:t>306.1225</w:t>
      </w:r>
      <w:r>
        <w:tab/>
        <w:t>1.013e0</w:t>
      </w:r>
    </w:p>
    <w:p w:rsidR="000162AD" w:rsidRDefault="000162AD" w:rsidP="000162AD">
      <w:r>
        <w:t>306.1318</w:t>
      </w:r>
      <w:r>
        <w:tab/>
        <w:t>1.013e0</w:t>
      </w:r>
    </w:p>
    <w:p w:rsidR="000162AD" w:rsidRDefault="000162AD" w:rsidP="000162AD">
      <w:r>
        <w:t>306.1371</w:t>
      </w:r>
      <w:r>
        <w:tab/>
        <w:t>2.025e0</w:t>
      </w:r>
    </w:p>
    <w:p w:rsidR="000162AD" w:rsidRDefault="000162AD" w:rsidP="000162AD">
      <w:r>
        <w:t>306.1429</w:t>
      </w:r>
      <w:r>
        <w:tab/>
        <w:t>1.013e0</w:t>
      </w:r>
    </w:p>
    <w:p w:rsidR="000162AD" w:rsidRDefault="000162AD" w:rsidP="000162AD">
      <w:r>
        <w:t>306.1505</w:t>
      </w:r>
      <w:r>
        <w:tab/>
        <w:t>1.013e0</w:t>
      </w:r>
    </w:p>
    <w:p w:rsidR="000162AD" w:rsidRDefault="000162AD" w:rsidP="000162AD">
      <w:r>
        <w:t>306.1552</w:t>
      </w:r>
      <w:r>
        <w:tab/>
        <w:t>2.025e0</w:t>
      </w:r>
    </w:p>
    <w:p w:rsidR="000162AD" w:rsidRDefault="000162AD" w:rsidP="000162AD">
      <w:r>
        <w:t>306.1577</w:t>
      </w:r>
      <w:r>
        <w:tab/>
        <w:t>2.025e0</w:t>
      </w:r>
    </w:p>
    <w:p w:rsidR="000162AD" w:rsidRDefault="000162AD" w:rsidP="000162AD">
      <w:r>
        <w:t>306.1593</w:t>
      </w:r>
      <w:r>
        <w:tab/>
        <w:t>2.025e0</w:t>
      </w:r>
    </w:p>
    <w:p w:rsidR="000162AD" w:rsidRDefault="000162AD" w:rsidP="000162AD">
      <w:r>
        <w:t>306.1650</w:t>
      </w:r>
      <w:r>
        <w:tab/>
        <w:t>1.013e0</w:t>
      </w:r>
    </w:p>
    <w:p w:rsidR="000162AD" w:rsidRDefault="000162AD" w:rsidP="000162AD">
      <w:r>
        <w:t>306.1722</w:t>
      </w:r>
      <w:r>
        <w:tab/>
        <w:t>2.025e0</w:t>
      </w:r>
    </w:p>
    <w:p w:rsidR="000162AD" w:rsidRDefault="000162AD" w:rsidP="000162AD">
      <w:r>
        <w:t>306.1744</w:t>
      </w:r>
      <w:r>
        <w:tab/>
        <w:t>1.013e0</w:t>
      </w:r>
    </w:p>
    <w:p w:rsidR="000162AD" w:rsidRDefault="000162AD" w:rsidP="000162AD">
      <w:r>
        <w:t>306.1789</w:t>
      </w:r>
      <w:r>
        <w:tab/>
        <w:t>1.013e0</w:t>
      </w:r>
    </w:p>
    <w:p w:rsidR="000162AD" w:rsidRDefault="000162AD" w:rsidP="000162AD">
      <w:r>
        <w:t>306.1832</w:t>
      </w:r>
      <w:r>
        <w:tab/>
        <w:t>1.013e0</w:t>
      </w:r>
    </w:p>
    <w:p w:rsidR="000162AD" w:rsidRDefault="000162AD" w:rsidP="000162AD">
      <w:r>
        <w:t>306.1872</w:t>
      </w:r>
      <w:r>
        <w:tab/>
        <w:t>4.051e0</w:t>
      </w:r>
    </w:p>
    <w:p w:rsidR="000162AD" w:rsidRDefault="000162AD" w:rsidP="000162AD">
      <w:r>
        <w:t>306.1928</w:t>
      </w:r>
      <w:r>
        <w:tab/>
        <w:t>1.013e0</w:t>
      </w:r>
    </w:p>
    <w:p w:rsidR="000162AD" w:rsidRDefault="000162AD" w:rsidP="000162AD">
      <w:r>
        <w:t>306.1982</w:t>
      </w:r>
      <w:r>
        <w:tab/>
        <w:t>7.089e0</w:t>
      </w:r>
    </w:p>
    <w:p w:rsidR="000162AD" w:rsidRDefault="000162AD" w:rsidP="000162AD">
      <w:r>
        <w:lastRenderedPageBreak/>
        <w:t>306.2029</w:t>
      </w:r>
      <w:r>
        <w:tab/>
        <w:t>2.025e0</w:t>
      </w:r>
    </w:p>
    <w:p w:rsidR="000162AD" w:rsidRDefault="000162AD" w:rsidP="000162AD">
      <w:r>
        <w:t>306.2112</w:t>
      </w:r>
      <w:r>
        <w:tab/>
        <w:t>1.013e0</w:t>
      </w:r>
    </w:p>
    <w:p w:rsidR="000162AD" w:rsidRDefault="000162AD" w:rsidP="000162AD">
      <w:r>
        <w:t>306.2204</w:t>
      </w:r>
      <w:r>
        <w:tab/>
        <w:t>1.013e0</w:t>
      </w:r>
    </w:p>
    <w:p w:rsidR="000162AD" w:rsidRDefault="000162AD" w:rsidP="000162AD">
      <w:r>
        <w:t>306.2264</w:t>
      </w:r>
      <w:r>
        <w:tab/>
        <w:t>4.051e0</w:t>
      </w:r>
    </w:p>
    <w:p w:rsidR="000162AD" w:rsidRDefault="000162AD" w:rsidP="000162AD">
      <w:r>
        <w:t>306.2301</w:t>
      </w:r>
      <w:r>
        <w:tab/>
        <w:t>2.035e0</w:t>
      </w:r>
    </w:p>
    <w:p w:rsidR="000162AD" w:rsidRDefault="000162AD" w:rsidP="000162AD">
      <w:r>
        <w:t>306.2313</w:t>
      </w:r>
      <w:r>
        <w:tab/>
        <w:t>2.025e0</w:t>
      </w:r>
    </w:p>
    <w:p w:rsidR="000162AD" w:rsidRDefault="000162AD" w:rsidP="000162AD">
      <w:r>
        <w:t>306.2391</w:t>
      </w:r>
      <w:r>
        <w:tab/>
        <w:t>1.013e0</w:t>
      </w:r>
    </w:p>
    <w:p w:rsidR="000162AD" w:rsidRDefault="000162AD" w:rsidP="000162AD">
      <w:r>
        <w:t>306.2432</w:t>
      </w:r>
      <w:r>
        <w:tab/>
        <w:t>1.013e0</w:t>
      </w:r>
    </w:p>
    <w:p w:rsidR="000162AD" w:rsidRDefault="000162AD" w:rsidP="000162AD">
      <w:r>
        <w:t>306.2482</w:t>
      </w:r>
      <w:r>
        <w:tab/>
        <w:t>1.013e0</w:t>
      </w:r>
    </w:p>
    <w:p w:rsidR="000162AD" w:rsidRDefault="000162AD" w:rsidP="000162AD">
      <w:r>
        <w:t>306.2580</w:t>
      </w:r>
      <w:r>
        <w:tab/>
        <w:t>2.025e0</w:t>
      </w:r>
    </w:p>
    <w:p w:rsidR="000162AD" w:rsidRDefault="000162AD" w:rsidP="000162AD">
      <w:r>
        <w:t>306.2646</w:t>
      </w:r>
      <w:r>
        <w:tab/>
        <w:t>2.214e0</w:t>
      </w:r>
    </w:p>
    <w:p w:rsidR="000162AD" w:rsidRDefault="000162AD" w:rsidP="000162AD">
      <w:r>
        <w:t>306.2664</w:t>
      </w:r>
      <w:r>
        <w:tab/>
        <w:t>1.013e0</w:t>
      </w:r>
    </w:p>
    <w:p w:rsidR="000162AD" w:rsidRDefault="000162AD" w:rsidP="000162AD">
      <w:r>
        <w:t>306.2756</w:t>
      </w:r>
      <w:r>
        <w:tab/>
        <w:t>2.025e0</w:t>
      </w:r>
    </w:p>
    <w:p w:rsidR="000162AD" w:rsidRDefault="000162AD" w:rsidP="000162AD">
      <w:r>
        <w:t>306.2813</w:t>
      </w:r>
      <w:r>
        <w:tab/>
        <w:t>2.025e0</w:t>
      </w:r>
    </w:p>
    <w:p w:rsidR="000162AD" w:rsidRDefault="000162AD" w:rsidP="000162AD">
      <w:r>
        <w:t>306.2908</w:t>
      </w:r>
      <w:r>
        <w:tab/>
        <w:t>1.013e0</w:t>
      </w:r>
    </w:p>
    <w:p w:rsidR="000162AD" w:rsidRDefault="000162AD" w:rsidP="000162AD">
      <w:r>
        <w:t>306.2930</w:t>
      </w:r>
      <w:r>
        <w:tab/>
        <w:t>2.025e0</w:t>
      </w:r>
    </w:p>
    <w:p w:rsidR="000162AD" w:rsidRDefault="000162AD" w:rsidP="000162AD">
      <w:r>
        <w:t>306.2948</w:t>
      </w:r>
      <w:r>
        <w:tab/>
        <w:t>1.013e0</w:t>
      </w:r>
    </w:p>
    <w:p w:rsidR="000162AD" w:rsidRDefault="000162AD" w:rsidP="000162AD">
      <w:r>
        <w:t>306.2987</w:t>
      </w:r>
      <w:r>
        <w:tab/>
        <w:t>2.025e0</w:t>
      </w:r>
    </w:p>
    <w:p w:rsidR="000162AD" w:rsidRDefault="000162AD" w:rsidP="000162AD">
      <w:r>
        <w:t>306.3095</w:t>
      </w:r>
      <w:r>
        <w:tab/>
        <w:t>2.025e0</w:t>
      </w:r>
    </w:p>
    <w:p w:rsidR="000162AD" w:rsidRDefault="000162AD" w:rsidP="000162AD">
      <w:r>
        <w:lastRenderedPageBreak/>
        <w:t>306.3334</w:t>
      </w:r>
      <w:r>
        <w:tab/>
        <w:t>2.025e0</w:t>
      </w:r>
    </w:p>
    <w:p w:rsidR="000162AD" w:rsidRDefault="000162AD" w:rsidP="000162AD">
      <w:r>
        <w:t>306.3403</w:t>
      </w:r>
      <w:r>
        <w:tab/>
        <w:t>2.025e0</w:t>
      </w:r>
    </w:p>
    <w:p w:rsidR="000162AD" w:rsidRDefault="000162AD" w:rsidP="000162AD">
      <w:r>
        <w:t>306.3509</w:t>
      </w:r>
      <w:r>
        <w:tab/>
        <w:t>1.013e0</w:t>
      </w:r>
    </w:p>
    <w:p w:rsidR="000162AD" w:rsidRDefault="000162AD" w:rsidP="000162AD">
      <w:r>
        <w:t>306.3549</w:t>
      </w:r>
      <w:r>
        <w:tab/>
        <w:t>1.013e0</w:t>
      </w:r>
    </w:p>
    <w:p w:rsidR="000162AD" w:rsidRDefault="000162AD" w:rsidP="000162AD">
      <w:r>
        <w:t>306.3706</w:t>
      </w:r>
      <w:r>
        <w:tab/>
        <w:t>1.013e0</w:t>
      </w:r>
    </w:p>
    <w:p w:rsidR="000162AD" w:rsidRDefault="000162AD" w:rsidP="000162AD">
      <w:r>
        <w:t>306.3953</w:t>
      </w:r>
      <w:r>
        <w:tab/>
        <w:t>2.025e0</w:t>
      </w:r>
    </w:p>
    <w:p w:rsidR="000162AD" w:rsidRDefault="000162AD" w:rsidP="000162AD">
      <w:r>
        <w:t>306.4309</w:t>
      </w:r>
      <w:r>
        <w:tab/>
        <w:t>1.013e0</w:t>
      </w:r>
    </w:p>
    <w:p w:rsidR="000162AD" w:rsidRDefault="000162AD" w:rsidP="000162AD">
      <w:r>
        <w:t>306.4429</w:t>
      </w:r>
      <w:r>
        <w:tab/>
        <w:t>1.013e0</w:t>
      </w:r>
    </w:p>
    <w:p w:rsidR="000162AD" w:rsidRDefault="000162AD" w:rsidP="000162AD">
      <w:r>
        <w:t>306.4487</w:t>
      </w:r>
      <w:r>
        <w:tab/>
        <w:t>1.013e0</w:t>
      </w:r>
    </w:p>
    <w:p w:rsidR="000162AD" w:rsidRDefault="000162AD" w:rsidP="000162AD">
      <w:r>
        <w:t>306.4540</w:t>
      </w:r>
      <w:r>
        <w:tab/>
        <w:t>1.013e0</w:t>
      </w:r>
    </w:p>
    <w:p w:rsidR="000162AD" w:rsidRDefault="000162AD" w:rsidP="000162AD">
      <w:r>
        <w:t>306.4642</w:t>
      </w:r>
      <w:r>
        <w:tab/>
        <w:t>2.025e0</w:t>
      </w:r>
    </w:p>
    <w:p w:rsidR="000162AD" w:rsidRDefault="000162AD" w:rsidP="000162AD">
      <w:r>
        <w:t>306.4690</w:t>
      </w:r>
      <w:r>
        <w:tab/>
        <w:t>2.025e0</w:t>
      </w:r>
    </w:p>
    <w:p w:rsidR="000162AD" w:rsidRDefault="000162AD" w:rsidP="000162AD">
      <w:r>
        <w:t>306.4702</w:t>
      </w:r>
      <w:r>
        <w:tab/>
        <w:t>1.013e0</w:t>
      </w:r>
    </w:p>
    <w:p w:rsidR="000162AD" w:rsidRDefault="000162AD" w:rsidP="000162AD">
      <w:r>
        <w:t>306.4818</w:t>
      </w:r>
      <w:r>
        <w:tab/>
        <w:t>1.013e0</w:t>
      </w:r>
    </w:p>
    <w:p w:rsidR="000162AD" w:rsidRDefault="000162AD" w:rsidP="000162AD">
      <w:r>
        <w:t>306.4908</w:t>
      </w:r>
      <w:r>
        <w:tab/>
        <w:t>1.013e0</w:t>
      </w:r>
    </w:p>
    <w:p w:rsidR="000162AD" w:rsidRDefault="000162AD" w:rsidP="000162AD">
      <w:r>
        <w:t>306.4987</w:t>
      </w:r>
      <w:r>
        <w:tab/>
        <w:t>1.013e0</w:t>
      </w:r>
    </w:p>
    <w:p w:rsidR="000162AD" w:rsidRDefault="000162AD" w:rsidP="000162AD">
      <w:r>
        <w:t>306.5041</w:t>
      </w:r>
      <w:r>
        <w:tab/>
        <w:t>1.013e0</w:t>
      </w:r>
    </w:p>
    <w:p w:rsidR="000162AD" w:rsidRDefault="000162AD" w:rsidP="000162AD">
      <w:r>
        <w:t>306.5267</w:t>
      </w:r>
      <w:r>
        <w:tab/>
        <w:t>1.013e0</w:t>
      </w:r>
    </w:p>
    <w:p w:rsidR="000162AD" w:rsidRDefault="000162AD" w:rsidP="000162AD">
      <w:r>
        <w:t>306.5378</w:t>
      </w:r>
      <w:r>
        <w:tab/>
        <w:t>3.038e0</w:t>
      </w:r>
    </w:p>
    <w:p w:rsidR="000162AD" w:rsidRDefault="000162AD" w:rsidP="000162AD">
      <w:r>
        <w:lastRenderedPageBreak/>
        <w:t>306.5508</w:t>
      </w:r>
      <w:r>
        <w:tab/>
        <w:t>1.013e0</w:t>
      </w:r>
    </w:p>
    <w:p w:rsidR="000162AD" w:rsidRDefault="000162AD" w:rsidP="000162AD">
      <w:r>
        <w:t>306.5547</w:t>
      </w:r>
      <w:r>
        <w:tab/>
        <w:t>1.013e0</w:t>
      </w:r>
    </w:p>
    <w:p w:rsidR="000162AD" w:rsidRDefault="000162AD" w:rsidP="000162AD">
      <w:r>
        <w:t>306.5709</w:t>
      </w:r>
      <w:r>
        <w:tab/>
        <w:t>3.038e0</w:t>
      </w:r>
    </w:p>
    <w:p w:rsidR="000162AD" w:rsidRDefault="000162AD" w:rsidP="000162AD">
      <w:r>
        <w:t>306.5727</w:t>
      </w:r>
      <w:r>
        <w:tab/>
        <w:t>2.025e0</w:t>
      </w:r>
    </w:p>
    <w:p w:rsidR="000162AD" w:rsidRDefault="000162AD" w:rsidP="000162AD">
      <w:r>
        <w:t>306.5982</w:t>
      </w:r>
      <w:r>
        <w:tab/>
        <w:t>1.013e0</w:t>
      </w:r>
    </w:p>
    <w:p w:rsidR="000162AD" w:rsidRDefault="000162AD" w:rsidP="000162AD">
      <w:r>
        <w:t>306.6004</w:t>
      </w:r>
      <w:r>
        <w:tab/>
        <w:t>2.025e0</w:t>
      </w:r>
    </w:p>
    <w:p w:rsidR="000162AD" w:rsidRDefault="000162AD" w:rsidP="000162AD">
      <w:r>
        <w:t>306.6027</w:t>
      </w:r>
      <w:r>
        <w:tab/>
        <w:t>1.013e0</w:t>
      </w:r>
    </w:p>
    <w:p w:rsidR="000162AD" w:rsidRDefault="000162AD" w:rsidP="000162AD">
      <w:r>
        <w:t>306.6210</w:t>
      </w:r>
      <w:r>
        <w:tab/>
        <w:t>1.013e0</w:t>
      </w:r>
    </w:p>
    <w:p w:rsidR="000162AD" w:rsidRDefault="000162AD" w:rsidP="000162AD">
      <w:r>
        <w:t>306.6388</w:t>
      </w:r>
      <w:r>
        <w:tab/>
        <w:t>1.013e0</w:t>
      </w:r>
    </w:p>
    <w:p w:rsidR="000162AD" w:rsidRDefault="000162AD" w:rsidP="000162AD">
      <w:r>
        <w:t>306.6548</w:t>
      </w:r>
      <w:r>
        <w:tab/>
        <w:t>1.013e0</w:t>
      </w:r>
    </w:p>
    <w:p w:rsidR="000162AD" w:rsidRDefault="000162AD" w:rsidP="000162AD">
      <w:r>
        <w:t>306.6627</w:t>
      </w:r>
      <w:r>
        <w:tab/>
        <w:t>1.013e0</w:t>
      </w:r>
    </w:p>
    <w:p w:rsidR="000162AD" w:rsidRDefault="000162AD" w:rsidP="000162AD">
      <w:r>
        <w:t>306.6826</w:t>
      </w:r>
      <w:r>
        <w:tab/>
        <w:t>1.013e0</w:t>
      </w:r>
    </w:p>
    <w:p w:rsidR="000162AD" w:rsidRDefault="000162AD" w:rsidP="000162AD">
      <w:r>
        <w:t>306.6910</w:t>
      </w:r>
      <w:r>
        <w:tab/>
        <w:t>1.013e0</w:t>
      </w:r>
    </w:p>
    <w:p w:rsidR="000162AD" w:rsidRDefault="000162AD" w:rsidP="000162AD">
      <w:r>
        <w:t>306.6987</w:t>
      </w:r>
      <w:r>
        <w:tab/>
        <w:t>2.025e0</w:t>
      </w:r>
    </w:p>
    <w:p w:rsidR="000162AD" w:rsidRDefault="000162AD" w:rsidP="000162AD">
      <w:r>
        <w:t>306.7102</w:t>
      </w:r>
      <w:r>
        <w:tab/>
        <w:t>1.013e0</w:t>
      </w:r>
    </w:p>
    <w:p w:rsidR="000162AD" w:rsidRDefault="000162AD" w:rsidP="000162AD">
      <w:r>
        <w:t>306.7268</w:t>
      </w:r>
      <w:r>
        <w:tab/>
        <w:t>1.013e0</w:t>
      </w:r>
    </w:p>
    <w:p w:rsidR="000162AD" w:rsidRDefault="000162AD" w:rsidP="000162AD">
      <w:r>
        <w:t>306.7318</w:t>
      </w:r>
      <w:r>
        <w:tab/>
        <w:t>1.013e0</w:t>
      </w:r>
    </w:p>
    <w:p w:rsidR="000162AD" w:rsidRDefault="000162AD" w:rsidP="000162AD">
      <w:r>
        <w:t>306.7344</w:t>
      </w:r>
      <w:r>
        <w:tab/>
        <w:t>2.025e0</w:t>
      </w:r>
    </w:p>
    <w:p w:rsidR="000162AD" w:rsidRDefault="000162AD" w:rsidP="000162AD">
      <w:r>
        <w:t>306.7430</w:t>
      </w:r>
      <w:r>
        <w:tab/>
        <w:t>1.013e0</w:t>
      </w:r>
    </w:p>
    <w:p w:rsidR="000162AD" w:rsidRDefault="000162AD" w:rsidP="000162AD">
      <w:r>
        <w:lastRenderedPageBreak/>
        <w:t>306.7469</w:t>
      </w:r>
      <w:r>
        <w:tab/>
        <w:t>1.013e0</w:t>
      </w:r>
    </w:p>
    <w:p w:rsidR="000162AD" w:rsidRDefault="000162AD" w:rsidP="000162AD">
      <w:r>
        <w:t>306.7508</w:t>
      </w:r>
      <w:r>
        <w:tab/>
        <w:t>1.013e0</w:t>
      </w:r>
    </w:p>
    <w:p w:rsidR="000162AD" w:rsidRDefault="000162AD" w:rsidP="000162AD">
      <w:r>
        <w:t>306.7603</w:t>
      </w:r>
      <w:r>
        <w:tab/>
        <w:t>2.025e0</w:t>
      </w:r>
    </w:p>
    <w:p w:rsidR="000162AD" w:rsidRDefault="000162AD" w:rsidP="000162AD">
      <w:r>
        <w:t>306.7659</w:t>
      </w:r>
      <w:r>
        <w:tab/>
        <w:t>1.013e0</w:t>
      </w:r>
    </w:p>
    <w:p w:rsidR="000162AD" w:rsidRDefault="000162AD" w:rsidP="000162AD">
      <w:r>
        <w:t>306.7747</w:t>
      </w:r>
      <w:r>
        <w:tab/>
        <w:t>1.013e0</w:t>
      </w:r>
    </w:p>
    <w:p w:rsidR="000162AD" w:rsidRDefault="000162AD" w:rsidP="000162AD">
      <w:r>
        <w:t>306.7789</w:t>
      </w:r>
      <w:r>
        <w:tab/>
        <w:t>2.025e0</w:t>
      </w:r>
    </w:p>
    <w:p w:rsidR="000162AD" w:rsidRDefault="000162AD" w:rsidP="000162AD">
      <w:r>
        <w:t>306.7868</w:t>
      </w:r>
      <w:r>
        <w:tab/>
        <w:t>2.025e0</w:t>
      </w:r>
    </w:p>
    <w:p w:rsidR="000162AD" w:rsidRDefault="000162AD" w:rsidP="000162AD">
      <w:r>
        <w:t>306.7885</w:t>
      </w:r>
      <w:r>
        <w:tab/>
        <w:t>1.013e0</w:t>
      </w:r>
    </w:p>
    <w:p w:rsidR="000162AD" w:rsidRDefault="000162AD" w:rsidP="000162AD">
      <w:r>
        <w:t>306.7910</w:t>
      </w:r>
      <w:r>
        <w:tab/>
        <w:t>2.025e0</w:t>
      </w:r>
    </w:p>
    <w:p w:rsidR="000162AD" w:rsidRDefault="000162AD" w:rsidP="000162AD">
      <w:r>
        <w:t>306.8027</w:t>
      </w:r>
      <w:r>
        <w:tab/>
        <w:t>1.013e0</w:t>
      </w:r>
    </w:p>
    <w:p w:rsidR="000162AD" w:rsidRDefault="000162AD" w:rsidP="000162AD">
      <w:r>
        <w:t>306.8104</w:t>
      </w:r>
      <w:r>
        <w:tab/>
        <w:t>1.013e0</w:t>
      </w:r>
    </w:p>
    <w:p w:rsidR="000162AD" w:rsidRDefault="000162AD" w:rsidP="000162AD">
      <w:r>
        <w:t>306.8270</w:t>
      </w:r>
      <w:r>
        <w:tab/>
        <w:t>1.013e0</w:t>
      </w:r>
    </w:p>
    <w:p w:rsidR="000162AD" w:rsidRDefault="000162AD" w:rsidP="000162AD">
      <w:r>
        <w:t>306.8326</w:t>
      </w:r>
      <w:r>
        <w:tab/>
        <w:t>2.025e0</w:t>
      </w:r>
    </w:p>
    <w:p w:rsidR="000162AD" w:rsidRDefault="000162AD" w:rsidP="000162AD">
      <w:r>
        <w:t>306.8389</w:t>
      </w:r>
      <w:r>
        <w:tab/>
        <w:t>1.013e0</w:t>
      </w:r>
    </w:p>
    <w:p w:rsidR="000162AD" w:rsidRDefault="000162AD" w:rsidP="000162AD">
      <w:r>
        <w:t>306.8544</w:t>
      </w:r>
      <w:r>
        <w:tab/>
        <w:t>2.025e0</w:t>
      </w:r>
    </w:p>
    <w:p w:rsidR="000162AD" w:rsidRDefault="000162AD" w:rsidP="000162AD">
      <w:r>
        <w:t>306.8666</w:t>
      </w:r>
      <w:r>
        <w:tab/>
        <w:t>2.025e0</w:t>
      </w:r>
    </w:p>
    <w:p w:rsidR="000162AD" w:rsidRDefault="000162AD" w:rsidP="000162AD">
      <w:r>
        <w:t>306.8776</w:t>
      </w:r>
      <w:r>
        <w:tab/>
        <w:t>1.013e0</w:t>
      </w:r>
    </w:p>
    <w:p w:rsidR="000162AD" w:rsidRDefault="000162AD" w:rsidP="000162AD">
      <w:r>
        <w:t>306.8822</w:t>
      </w:r>
      <w:r>
        <w:tab/>
        <w:t>4.051e0</w:t>
      </w:r>
    </w:p>
    <w:p w:rsidR="000162AD" w:rsidRDefault="000162AD" w:rsidP="000162AD">
      <w:r>
        <w:t>306.8867</w:t>
      </w:r>
      <w:r>
        <w:tab/>
        <w:t>2.025e0</w:t>
      </w:r>
    </w:p>
    <w:p w:rsidR="000162AD" w:rsidRDefault="000162AD" w:rsidP="000162AD">
      <w:r>
        <w:lastRenderedPageBreak/>
        <w:t>306.8990</w:t>
      </w:r>
      <w:r>
        <w:tab/>
        <w:t>1.013e0</w:t>
      </w:r>
    </w:p>
    <w:p w:rsidR="000162AD" w:rsidRDefault="000162AD" w:rsidP="000162AD">
      <w:r>
        <w:t>306.9027</w:t>
      </w:r>
      <w:r>
        <w:tab/>
        <w:t>2.025e0</w:t>
      </w:r>
    </w:p>
    <w:p w:rsidR="000162AD" w:rsidRDefault="000162AD" w:rsidP="000162AD">
      <w:r>
        <w:t>306.9147</w:t>
      </w:r>
      <w:r>
        <w:tab/>
        <w:t>1.013e0</w:t>
      </w:r>
    </w:p>
    <w:p w:rsidR="000162AD" w:rsidRDefault="000162AD" w:rsidP="000162AD">
      <w:r>
        <w:t>306.9184</w:t>
      </w:r>
      <w:r>
        <w:tab/>
        <w:t>2.025e0</w:t>
      </w:r>
    </w:p>
    <w:p w:rsidR="000162AD" w:rsidRDefault="000162AD" w:rsidP="000162AD">
      <w:r>
        <w:t>306.9388</w:t>
      </w:r>
      <w:r>
        <w:tab/>
        <w:t>2.025e0</w:t>
      </w:r>
    </w:p>
    <w:p w:rsidR="000162AD" w:rsidRDefault="000162AD" w:rsidP="000162AD">
      <w:r>
        <w:t>306.9424</w:t>
      </w:r>
      <w:r>
        <w:tab/>
        <w:t>1.013e0</w:t>
      </w:r>
    </w:p>
    <w:p w:rsidR="000162AD" w:rsidRDefault="000162AD" w:rsidP="000162AD">
      <w:r>
        <w:t>306.9468</w:t>
      </w:r>
      <w:r>
        <w:tab/>
        <w:t>1.013e0</w:t>
      </w:r>
    </w:p>
    <w:p w:rsidR="000162AD" w:rsidRDefault="000162AD" w:rsidP="000162AD">
      <w:r>
        <w:t>306.9512</w:t>
      </w:r>
      <w:r>
        <w:tab/>
        <w:t>2.025e0</w:t>
      </w:r>
    </w:p>
    <w:p w:rsidR="000162AD" w:rsidRDefault="000162AD" w:rsidP="000162AD">
      <w:r>
        <w:t>306.9609</w:t>
      </w:r>
      <w:r>
        <w:tab/>
        <w:t>1.013e0</w:t>
      </w:r>
    </w:p>
    <w:p w:rsidR="000162AD" w:rsidRDefault="000162AD" w:rsidP="000162AD">
      <w:r>
        <w:t>306.9623</w:t>
      </w:r>
      <w:r>
        <w:tab/>
        <w:t>3.038e0</w:t>
      </w:r>
    </w:p>
    <w:p w:rsidR="000162AD" w:rsidRDefault="000162AD" w:rsidP="000162AD">
      <w:r>
        <w:t>306.9706</w:t>
      </w:r>
      <w:r>
        <w:tab/>
        <w:t>1.013e0</w:t>
      </w:r>
    </w:p>
    <w:p w:rsidR="000162AD" w:rsidRDefault="000162AD" w:rsidP="000162AD">
      <w:r>
        <w:t>306.9788</w:t>
      </w:r>
      <w:r>
        <w:tab/>
        <w:t>1.013e0</w:t>
      </w:r>
    </w:p>
    <w:p w:rsidR="000162AD" w:rsidRDefault="000162AD" w:rsidP="000162AD">
      <w:r>
        <w:t>306.9829</w:t>
      </w:r>
      <w:r>
        <w:tab/>
        <w:t>1.013e0</w:t>
      </w:r>
    </w:p>
    <w:p w:rsidR="000162AD" w:rsidRDefault="000162AD" w:rsidP="000162AD">
      <w:r>
        <w:t>306.9888</w:t>
      </w:r>
      <w:r>
        <w:tab/>
        <w:t>1.013e0</w:t>
      </w:r>
    </w:p>
    <w:p w:rsidR="000162AD" w:rsidRDefault="000162AD" w:rsidP="000162AD">
      <w:r>
        <w:t>307.0029</w:t>
      </w:r>
      <w:r>
        <w:tab/>
        <w:t>1.013e0</w:t>
      </w:r>
    </w:p>
    <w:p w:rsidR="000162AD" w:rsidRDefault="000162AD" w:rsidP="000162AD">
      <w:r>
        <w:t>307.0067</w:t>
      </w:r>
      <w:r>
        <w:tab/>
        <w:t>1.013e0</w:t>
      </w:r>
    </w:p>
    <w:p w:rsidR="000162AD" w:rsidRDefault="000162AD" w:rsidP="000162AD">
      <w:r>
        <w:t>307.0146</w:t>
      </w:r>
      <w:r>
        <w:tab/>
        <w:t>2.025e0</w:t>
      </w:r>
    </w:p>
    <w:p w:rsidR="000162AD" w:rsidRDefault="000162AD" w:rsidP="000162AD">
      <w:r>
        <w:t>307.0221</w:t>
      </w:r>
      <w:r>
        <w:tab/>
        <w:t>5.063e0</w:t>
      </w:r>
    </w:p>
    <w:p w:rsidR="000162AD" w:rsidRDefault="000162AD" w:rsidP="000162AD">
      <w:r>
        <w:t>307.0267</w:t>
      </w:r>
      <w:r>
        <w:tab/>
        <w:t>1.013e0</w:t>
      </w:r>
    </w:p>
    <w:p w:rsidR="000162AD" w:rsidRDefault="000162AD" w:rsidP="000162AD">
      <w:r>
        <w:lastRenderedPageBreak/>
        <w:t>307.0304</w:t>
      </w:r>
      <w:r>
        <w:tab/>
        <w:t>2.025e0</w:t>
      </w:r>
    </w:p>
    <w:p w:rsidR="000162AD" w:rsidRDefault="000162AD" w:rsidP="000162AD">
      <w:r>
        <w:t>307.0410</w:t>
      </w:r>
      <w:r>
        <w:tab/>
        <w:t>2.025e0</w:t>
      </w:r>
    </w:p>
    <w:p w:rsidR="000162AD" w:rsidRDefault="000162AD" w:rsidP="000162AD">
      <w:r>
        <w:t>307.0502</w:t>
      </w:r>
      <w:r>
        <w:tab/>
        <w:t>2.025e0</w:t>
      </w:r>
    </w:p>
    <w:p w:rsidR="000162AD" w:rsidRDefault="000162AD" w:rsidP="000162AD">
      <w:r>
        <w:t>307.0553</w:t>
      </w:r>
      <w:r>
        <w:tab/>
        <w:t>4.051e0</w:t>
      </w:r>
    </w:p>
    <w:p w:rsidR="000162AD" w:rsidRDefault="000162AD" w:rsidP="000162AD">
      <w:r>
        <w:t>307.0589</w:t>
      </w:r>
      <w:r>
        <w:tab/>
        <w:t>1.013e0</w:t>
      </w:r>
    </w:p>
    <w:p w:rsidR="000162AD" w:rsidRDefault="000162AD" w:rsidP="000162AD">
      <w:r>
        <w:t>307.0614</w:t>
      </w:r>
      <w:r>
        <w:tab/>
        <w:t>4.317e0</w:t>
      </w:r>
    </w:p>
    <w:p w:rsidR="000162AD" w:rsidRDefault="000162AD" w:rsidP="000162AD">
      <w:r>
        <w:t>307.0628</w:t>
      </w:r>
      <w:r>
        <w:tab/>
        <w:t>6.076e0</w:t>
      </w:r>
    </w:p>
    <w:p w:rsidR="000162AD" w:rsidRDefault="000162AD" w:rsidP="000162AD">
      <w:r>
        <w:t>307.0661</w:t>
      </w:r>
      <w:r>
        <w:tab/>
        <w:t>3.038e0</w:t>
      </w:r>
    </w:p>
    <w:p w:rsidR="000162AD" w:rsidRDefault="000162AD" w:rsidP="000162AD">
      <w:r>
        <w:t>307.0705</w:t>
      </w:r>
      <w:r>
        <w:tab/>
        <w:t>4.051e0</w:t>
      </w:r>
    </w:p>
    <w:p w:rsidR="000162AD" w:rsidRDefault="000162AD" w:rsidP="000162AD">
      <w:r>
        <w:t>307.0721</w:t>
      </w:r>
      <w:r>
        <w:tab/>
        <w:t>5.063e0</w:t>
      </w:r>
    </w:p>
    <w:p w:rsidR="000162AD" w:rsidRDefault="000162AD" w:rsidP="000162AD">
      <w:r>
        <w:t>307.0826</w:t>
      </w:r>
      <w:r>
        <w:tab/>
        <w:t>1.013e0</w:t>
      </w:r>
    </w:p>
    <w:p w:rsidR="000162AD" w:rsidRDefault="000162AD" w:rsidP="000162AD">
      <w:r>
        <w:t>307.0864</w:t>
      </w:r>
      <w:r>
        <w:tab/>
        <w:t>4.051e0</w:t>
      </w:r>
    </w:p>
    <w:p w:rsidR="000162AD" w:rsidRDefault="000162AD" w:rsidP="000162AD">
      <w:r>
        <w:t>307.0924</w:t>
      </w:r>
      <w:r>
        <w:tab/>
        <w:t>8.101e0</w:t>
      </w:r>
    </w:p>
    <w:p w:rsidR="000162AD" w:rsidRDefault="000162AD" w:rsidP="000162AD">
      <w:r>
        <w:t>307.1004</w:t>
      </w:r>
      <w:r>
        <w:tab/>
        <w:t>5.063e0</w:t>
      </w:r>
    </w:p>
    <w:p w:rsidR="000162AD" w:rsidRDefault="000162AD" w:rsidP="000162AD">
      <w:r>
        <w:t>307.1039</w:t>
      </w:r>
      <w:r>
        <w:tab/>
        <w:t>3.038e0</w:t>
      </w:r>
    </w:p>
    <w:p w:rsidR="000162AD" w:rsidRDefault="000162AD" w:rsidP="000162AD">
      <w:r>
        <w:t>307.1067</w:t>
      </w:r>
      <w:r>
        <w:tab/>
        <w:t>2.025e0</w:t>
      </w:r>
    </w:p>
    <w:p w:rsidR="000162AD" w:rsidRDefault="000162AD" w:rsidP="000162AD">
      <w:r>
        <w:t>307.1108</w:t>
      </w:r>
      <w:r>
        <w:tab/>
        <w:t>2.025e0</w:t>
      </w:r>
    </w:p>
    <w:p w:rsidR="000162AD" w:rsidRDefault="000162AD" w:rsidP="000162AD">
      <w:r>
        <w:t>307.1195</w:t>
      </w:r>
      <w:r>
        <w:tab/>
        <w:t>2.986e0</w:t>
      </w:r>
    </w:p>
    <w:p w:rsidR="000162AD" w:rsidRDefault="000162AD" w:rsidP="000162AD">
      <w:r>
        <w:t>307.1219</w:t>
      </w:r>
      <w:r>
        <w:tab/>
        <w:t>1.013e0</w:t>
      </w:r>
    </w:p>
    <w:p w:rsidR="000162AD" w:rsidRDefault="000162AD" w:rsidP="000162AD">
      <w:r>
        <w:lastRenderedPageBreak/>
        <w:t>307.1358</w:t>
      </w:r>
      <w:r>
        <w:tab/>
        <w:t>2.025e0</w:t>
      </w:r>
    </w:p>
    <w:p w:rsidR="000162AD" w:rsidRDefault="000162AD" w:rsidP="000162AD">
      <w:r>
        <w:t>307.1428</w:t>
      </w:r>
      <w:r>
        <w:tab/>
        <w:t>1.013e0</w:t>
      </w:r>
    </w:p>
    <w:p w:rsidR="000162AD" w:rsidRDefault="000162AD" w:rsidP="000162AD">
      <w:r>
        <w:t>307.1488</w:t>
      </w:r>
      <w:r>
        <w:tab/>
        <w:t>2.025e0</w:t>
      </w:r>
    </w:p>
    <w:p w:rsidR="000162AD" w:rsidRDefault="000162AD" w:rsidP="000162AD">
      <w:r>
        <w:t>307.1563</w:t>
      </w:r>
      <w:r>
        <w:tab/>
        <w:t>3.038e0</w:t>
      </w:r>
    </w:p>
    <w:p w:rsidR="000162AD" w:rsidRDefault="000162AD" w:rsidP="000162AD">
      <w:r>
        <w:t>307.1580</w:t>
      </w:r>
      <w:r>
        <w:tab/>
        <w:t>2.025e0</w:t>
      </w:r>
    </w:p>
    <w:p w:rsidR="000162AD" w:rsidRDefault="000162AD" w:rsidP="000162AD">
      <w:r>
        <w:t>307.1609</w:t>
      </w:r>
      <w:r>
        <w:tab/>
        <w:t>4.051e0</w:t>
      </w:r>
    </w:p>
    <w:p w:rsidR="000162AD" w:rsidRDefault="000162AD" w:rsidP="000162AD">
      <w:r>
        <w:t>307.1626</w:t>
      </w:r>
      <w:r>
        <w:tab/>
        <w:t>3.038e0</w:t>
      </w:r>
    </w:p>
    <w:p w:rsidR="000162AD" w:rsidRDefault="000162AD" w:rsidP="000162AD">
      <w:r>
        <w:t>307.1665</w:t>
      </w:r>
      <w:r>
        <w:tab/>
        <w:t>1.013e0</w:t>
      </w:r>
    </w:p>
    <w:p w:rsidR="000162AD" w:rsidRDefault="000162AD" w:rsidP="000162AD">
      <w:r>
        <w:t>307.1706</w:t>
      </w:r>
      <w:r>
        <w:tab/>
        <w:t>2.025e0</w:t>
      </w:r>
    </w:p>
    <w:p w:rsidR="000162AD" w:rsidRDefault="000162AD" w:rsidP="000162AD">
      <w:r>
        <w:t>307.1726</w:t>
      </w:r>
      <w:r>
        <w:tab/>
        <w:t>2.025e0</w:t>
      </w:r>
    </w:p>
    <w:p w:rsidR="000162AD" w:rsidRDefault="000162AD" w:rsidP="000162AD">
      <w:r>
        <w:t>307.1746</w:t>
      </w:r>
      <w:r>
        <w:tab/>
        <w:t>1.013e0</w:t>
      </w:r>
    </w:p>
    <w:p w:rsidR="000162AD" w:rsidRDefault="000162AD" w:rsidP="000162AD">
      <w:r>
        <w:t>307.1887</w:t>
      </w:r>
      <w:r>
        <w:tab/>
        <w:t>2.025e0</w:t>
      </w:r>
    </w:p>
    <w:p w:rsidR="000162AD" w:rsidRDefault="000162AD" w:rsidP="000162AD">
      <w:r>
        <w:t>307.1953</w:t>
      </w:r>
      <w:r>
        <w:tab/>
        <w:t>4.051e0</w:t>
      </w:r>
    </w:p>
    <w:p w:rsidR="000162AD" w:rsidRDefault="000162AD" w:rsidP="000162AD">
      <w:r>
        <w:t>307.1986</w:t>
      </w:r>
      <w:r>
        <w:tab/>
        <w:t>2.025e0</w:t>
      </w:r>
    </w:p>
    <w:p w:rsidR="000162AD" w:rsidRDefault="000162AD" w:rsidP="000162AD">
      <w:r>
        <w:t>307.2024</w:t>
      </w:r>
      <w:r>
        <w:tab/>
        <w:t>2.025e0</w:t>
      </w:r>
    </w:p>
    <w:p w:rsidR="000162AD" w:rsidRDefault="000162AD" w:rsidP="000162AD">
      <w:r>
        <w:t>307.2076</w:t>
      </w:r>
      <w:r>
        <w:tab/>
        <w:t>3.038e0</w:t>
      </w:r>
    </w:p>
    <w:p w:rsidR="000162AD" w:rsidRDefault="000162AD" w:rsidP="000162AD">
      <w:r>
        <w:t>307.2094</w:t>
      </w:r>
      <w:r>
        <w:tab/>
        <w:t>2.025e0</w:t>
      </w:r>
    </w:p>
    <w:p w:rsidR="000162AD" w:rsidRDefault="000162AD" w:rsidP="000162AD">
      <w:r>
        <w:t>307.2149</w:t>
      </w:r>
      <w:r>
        <w:tab/>
        <w:t>2.025e0</w:t>
      </w:r>
    </w:p>
    <w:p w:rsidR="000162AD" w:rsidRDefault="000162AD" w:rsidP="000162AD">
      <w:r>
        <w:t>307.2224</w:t>
      </w:r>
      <w:r>
        <w:tab/>
        <w:t>3.038e0</w:t>
      </w:r>
    </w:p>
    <w:p w:rsidR="000162AD" w:rsidRDefault="000162AD" w:rsidP="000162AD">
      <w:r>
        <w:lastRenderedPageBreak/>
        <w:t>307.2268</w:t>
      </w:r>
      <w:r>
        <w:tab/>
        <w:t>6.076e0</w:t>
      </w:r>
    </w:p>
    <w:p w:rsidR="000162AD" w:rsidRDefault="000162AD" w:rsidP="000162AD">
      <w:r>
        <w:t>307.2390</w:t>
      </w:r>
      <w:r>
        <w:tab/>
        <w:t>3.038e0</w:t>
      </w:r>
    </w:p>
    <w:p w:rsidR="000162AD" w:rsidRDefault="000162AD" w:rsidP="000162AD">
      <w:r>
        <w:t>307.2452</w:t>
      </w:r>
      <w:r>
        <w:tab/>
        <w:t>1.013e0</w:t>
      </w:r>
    </w:p>
    <w:p w:rsidR="000162AD" w:rsidRDefault="000162AD" w:rsidP="000162AD">
      <w:r>
        <w:t>307.2587</w:t>
      </w:r>
      <w:r>
        <w:tab/>
        <w:t>2.025e0</w:t>
      </w:r>
    </w:p>
    <w:p w:rsidR="000162AD" w:rsidRDefault="000162AD" w:rsidP="000162AD">
      <w:r>
        <w:t>307.2729</w:t>
      </w:r>
      <w:r>
        <w:tab/>
        <w:t>1.013e0</w:t>
      </w:r>
    </w:p>
    <w:p w:rsidR="000162AD" w:rsidRDefault="000162AD" w:rsidP="000162AD">
      <w:r>
        <w:t>307.2780</w:t>
      </w:r>
      <w:r>
        <w:tab/>
        <w:t>1.013e0</w:t>
      </w:r>
    </w:p>
    <w:p w:rsidR="000162AD" w:rsidRDefault="000162AD" w:rsidP="000162AD">
      <w:r>
        <w:t>307.2848</w:t>
      </w:r>
      <w:r>
        <w:tab/>
        <w:t>2.025e0</w:t>
      </w:r>
    </w:p>
    <w:p w:rsidR="000162AD" w:rsidRDefault="000162AD" w:rsidP="000162AD">
      <w:r>
        <w:t>307.2907</w:t>
      </w:r>
      <w:r>
        <w:tab/>
        <w:t>1.013e0</w:t>
      </w:r>
    </w:p>
    <w:p w:rsidR="000162AD" w:rsidRDefault="000162AD" w:rsidP="000162AD">
      <w:r>
        <w:t>307.3004</w:t>
      </w:r>
      <w:r>
        <w:tab/>
        <w:t>1.013e0</w:t>
      </w:r>
    </w:p>
    <w:p w:rsidR="000162AD" w:rsidRDefault="000162AD" w:rsidP="000162AD">
      <w:r>
        <w:t>307.3043</w:t>
      </w:r>
      <w:r>
        <w:tab/>
        <w:t>2.025e0</w:t>
      </w:r>
    </w:p>
    <w:p w:rsidR="000162AD" w:rsidRDefault="000162AD" w:rsidP="000162AD">
      <w:r>
        <w:t>307.3104</w:t>
      </w:r>
      <w:r>
        <w:tab/>
        <w:t>1.013e0</w:t>
      </w:r>
    </w:p>
    <w:p w:rsidR="000162AD" w:rsidRDefault="000162AD" w:rsidP="000162AD">
      <w:r>
        <w:t>307.3233</w:t>
      </w:r>
      <w:r>
        <w:tab/>
        <w:t>3.038e0</w:t>
      </w:r>
    </w:p>
    <w:p w:rsidR="000162AD" w:rsidRDefault="000162AD" w:rsidP="000162AD">
      <w:r>
        <w:t>307.3427</w:t>
      </w:r>
      <w:r>
        <w:tab/>
        <w:t>1.013e0</w:t>
      </w:r>
    </w:p>
    <w:p w:rsidR="000162AD" w:rsidRDefault="000162AD" w:rsidP="000162AD">
      <w:r>
        <w:t>307.3467</w:t>
      </w:r>
      <w:r>
        <w:tab/>
        <w:t>2.025e0</w:t>
      </w:r>
    </w:p>
    <w:p w:rsidR="000162AD" w:rsidRDefault="000162AD" w:rsidP="000162AD">
      <w:r>
        <w:t>307.3665</w:t>
      </w:r>
      <w:r>
        <w:tab/>
        <w:t>1.013e0</w:t>
      </w:r>
    </w:p>
    <w:p w:rsidR="000162AD" w:rsidRDefault="000162AD" w:rsidP="000162AD">
      <w:r>
        <w:t>307.3704</w:t>
      </w:r>
      <w:r>
        <w:tab/>
        <w:t>1.013e0</w:t>
      </w:r>
    </w:p>
    <w:p w:rsidR="000162AD" w:rsidRDefault="000162AD" w:rsidP="000162AD">
      <w:r>
        <w:t>307.3902</w:t>
      </w:r>
      <w:r>
        <w:tab/>
        <w:t>1.013e0</w:t>
      </w:r>
    </w:p>
    <w:p w:rsidR="000162AD" w:rsidRDefault="000162AD" w:rsidP="000162AD">
      <w:r>
        <w:t>307.3946</w:t>
      </w:r>
      <w:r>
        <w:tab/>
        <w:t>1.013e0</w:t>
      </w:r>
    </w:p>
    <w:p w:rsidR="000162AD" w:rsidRDefault="000162AD" w:rsidP="000162AD">
      <w:r>
        <w:t>307.3987</w:t>
      </w:r>
      <w:r>
        <w:tab/>
        <w:t>2.025e0</w:t>
      </w:r>
    </w:p>
    <w:p w:rsidR="000162AD" w:rsidRDefault="000162AD" w:rsidP="000162AD">
      <w:r>
        <w:lastRenderedPageBreak/>
        <w:t>307.4028</w:t>
      </w:r>
      <w:r>
        <w:tab/>
        <w:t>2.025e0</w:t>
      </w:r>
    </w:p>
    <w:p w:rsidR="000162AD" w:rsidRDefault="000162AD" w:rsidP="000162AD">
      <w:r>
        <w:t>307.4343</w:t>
      </w:r>
      <w:r>
        <w:tab/>
        <w:t>1.013e0</w:t>
      </w:r>
    </w:p>
    <w:p w:rsidR="000162AD" w:rsidRDefault="000162AD" w:rsidP="000162AD">
      <w:r>
        <w:t>307.4549</w:t>
      </w:r>
      <w:r>
        <w:tab/>
        <w:t>1.013e0</w:t>
      </w:r>
    </w:p>
    <w:p w:rsidR="000162AD" w:rsidRDefault="000162AD" w:rsidP="000162AD">
      <w:r>
        <w:t>307.4588</w:t>
      </w:r>
      <w:r>
        <w:tab/>
        <w:t>1.013e0</w:t>
      </w:r>
    </w:p>
    <w:p w:rsidR="000162AD" w:rsidRDefault="000162AD" w:rsidP="000162AD">
      <w:r>
        <w:t>307.4631</w:t>
      </w:r>
      <w:r>
        <w:tab/>
        <w:t>1.013e0</w:t>
      </w:r>
    </w:p>
    <w:p w:rsidR="000162AD" w:rsidRDefault="000162AD" w:rsidP="000162AD">
      <w:r>
        <w:t>307.4825</w:t>
      </w:r>
      <w:r>
        <w:tab/>
        <w:t>2.025e0</w:t>
      </w:r>
    </w:p>
    <w:p w:rsidR="000162AD" w:rsidRDefault="000162AD" w:rsidP="000162AD">
      <w:r>
        <w:t>307.4867</w:t>
      </w:r>
      <w:r>
        <w:tab/>
        <w:t>1.013e0</w:t>
      </w:r>
    </w:p>
    <w:p w:rsidR="000162AD" w:rsidRDefault="000162AD" w:rsidP="000162AD">
      <w:r>
        <w:t>307.5106</w:t>
      </w:r>
      <w:r>
        <w:tab/>
        <w:t>1.013e0</w:t>
      </w:r>
    </w:p>
    <w:p w:rsidR="000162AD" w:rsidRDefault="000162AD" w:rsidP="000162AD">
      <w:r>
        <w:t>307.5183</w:t>
      </w:r>
      <w:r>
        <w:tab/>
        <w:t>2.025e0</w:t>
      </w:r>
    </w:p>
    <w:p w:rsidR="000162AD" w:rsidRDefault="000162AD" w:rsidP="000162AD">
      <w:r>
        <w:t>307.5249</w:t>
      </w:r>
      <w:r>
        <w:tab/>
        <w:t>2.025e0</w:t>
      </w:r>
    </w:p>
    <w:p w:rsidR="000162AD" w:rsidRDefault="000162AD" w:rsidP="000162AD">
      <w:r>
        <w:t>307.5318</w:t>
      </w:r>
      <w:r>
        <w:tab/>
        <w:t>2.025e0</w:t>
      </w:r>
    </w:p>
    <w:p w:rsidR="000162AD" w:rsidRDefault="000162AD" w:rsidP="000162AD">
      <w:r>
        <w:t>307.5426</w:t>
      </w:r>
      <w:r>
        <w:tab/>
        <w:t>1.013e0</w:t>
      </w:r>
    </w:p>
    <w:p w:rsidR="000162AD" w:rsidRDefault="000162AD" w:rsidP="000162AD">
      <w:r>
        <w:t>307.5463</w:t>
      </w:r>
      <w:r>
        <w:tab/>
        <w:t>2.025e0</w:t>
      </w:r>
    </w:p>
    <w:p w:rsidR="000162AD" w:rsidRDefault="000162AD" w:rsidP="000162AD">
      <w:r>
        <w:t>307.5521</w:t>
      </w:r>
      <w:r>
        <w:tab/>
        <w:t>1.013e0</w:t>
      </w:r>
    </w:p>
    <w:p w:rsidR="000162AD" w:rsidRDefault="000162AD" w:rsidP="000162AD">
      <w:r>
        <w:t>307.5629</w:t>
      </w:r>
      <w:r>
        <w:tab/>
        <w:t>1.013e0</w:t>
      </w:r>
    </w:p>
    <w:p w:rsidR="000162AD" w:rsidRDefault="000162AD" w:rsidP="000162AD">
      <w:r>
        <w:t>307.5804</w:t>
      </w:r>
      <w:r>
        <w:tab/>
        <w:t>3.038e0</w:t>
      </w:r>
    </w:p>
    <w:p w:rsidR="000162AD" w:rsidRDefault="000162AD" w:rsidP="000162AD">
      <w:r>
        <w:t>307.5846</w:t>
      </w:r>
      <w:r>
        <w:tab/>
        <w:t>2.025e0</w:t>
      </w:r>
    </w:p>
    <w:p w:rsidR="000162AD" w:rsidRDefault="000162AD" w:rsidP="000162AD">
      <w:r>
        <w:t>307.6022</w:t>
      </w:r>
      <w:r>
        <w:tab/>
        <w:t>2.025e0</w:t>
      </w:r>
    </w:p>
    <w:p w:rsidR="000162AD" w:rsidRDefault="000162AD" w:rsidP="000162AD">
      <w:r>
        <w:t>307.6135</w:t>
      </w:r>
      <w:r>
        <w:tab/>
        <w:t>1.013e0</w:t>
      </w:r>
    </w:p>
    <w:p w:rsidR="000162AD" w:rsidRDefault="000162AD" w:rsidP="000162AD">
      <w:r>
        <w:lastRenderedPageBreak/>
        <w:t>307.6188</w:t>
      </w:r>
      <w:r>
        <w:tab/>
        <w:t>1.013e0</w:t>
      </w:r>
    </w:p>
    <w:p w:rsidR="000162AD" w:rsidRDefault="000162AD" w:rsidP="000162AD">
      <w:r>
        <w:t>307.6223</w:t>
      </w:r>
      <w:r>
        <w:tab/>
        <w:t>1.013e0</w:t>
      </w:r>
    </w:p>
    <w:p w:rsidR="000162AD" w:rsidRDefault="000162AD" w:rsidP="000162AD">
      <w:r>
        <w:t>307.6374</w:t>
      </w:r>
      <w:r>
        <w:tab/>
        <w:t>3.038e0</w:t>
      </w:r>
    </w:p>
    <w:p w:rsidR="000162AD" w:rsidRDefault="000162AD" w:rsidP="000162AD">
      <w:r>
        <w:t>307.6415</w:t>
      </w:r>
      <w:r>
        <w:tab/>
        <w:t>1.013e0</w:t>
      </w:r>
    </w:p>
    <w:p w:rsidR="000162AD" w:rsidRDefault="000162AD" w:rsidP="000162AD">
      <w:r>
        <w:t>307.6470</w:t>
      </w:r>
      <w:r>
        <w:tab/>
        <w:t>2.025e0</w:t>
      </w:r>
    </w:p>
    <w:p w:rsidR="000162AD" w:rsidRDefault="000162AD" w:rsidP="000162AD">
      <w:r>
        <w:t>307.6506</w:t>
      </w:r>
      <w:r>
        <w:tab/>
        <w:t>1.013e0</w:t>
      </w:r>
    </w:p>
    <w:p w:rsidR="000162AD" w:rsidRDefault="000162AD" w:rsidP="000162AD">
      <w:r>
        <w:t>307.6587</w:t>
      </w:r>
      <w:r>
        <w:tab/>
        <w:t>1.013e0</w:t>
      </w:r>
    </w:p>
    <w:p w:rsidR="000162AD" w:rsidRDefault="000162AD" w:rsidP="000162AD">
      <w:r>
        <w:t>307.6640</w:t>
      </w:r>
      <w:r>
        <w:tab/>
        <w:t>1.013e0</w:t>
      </w:r>
    </w:p>
    <w:p w:rsidR="000162AD" w:rsidRDefault="000162AD" w:rsidP="000162AD">
      <w:r>
        <w:t>307.6747</w:t>
      </w:r>
      <w:r>
        <w:tab/>
        <w:t>1.013e0</w:t>
      </w:r>
    </w:p>
    <w:p w:rsidR="000162AD" w:rsidRDefault="000162AD" w:rsidP="000162AD">
      <w:r>
        <w:t>307.6824</w:t>
      </w:r>
      <w:r>
        <w:tab/>
        <w:t>2.025e0</w:t>
      </w:r>
    </w:p>
    <w:p w:rsidR="000162AD" w:rsidRDefault="000162AD" w:rsidP="000162AD">
      <w:r>
        <w:t>307.6920</w:t>
      </w:r>
      <w:r>
        <w:tab/>
        <w:t>1.013e0</w:t>
      </w:r>
    </w:p>
    <w:p w:rsidR="000162AD" w:rsidRDefault="000162AD" w:rsidP="000162AD">
      <w:r>
        <w:t>307.7307</w:t>
      </w:r>
      <w:r>
        <w:tab/>
        <w:t>1.013e0</w:t>
      </w:r>
    </w:p>
    <w:p w:rsidR="000162AD" w:rsidRDefault="000162AD" w:rsidP="000162AD">
      <w:r>
        <w:t>307.7347</w:t>
      </w:r>
      <w:r>
        <w:tab/>
        <w:t>2.025e0</w:t>
      </w:r>
    </w:p>
    <w:p w:rsidR="000162AD" w:rsidRDefault="000162AD" w:rsidP="000162AD">
      <w:r>
        <w:t>307.7487</w:t>
      </w:r>
      <w:r>
        <w:tab/>
        <w:t>2.025e0</w:t>
      </w:r>
    </w:p>
    <w:p w:rsidR="000162AD" w:rsidRDefault="000162AD" w:rsidP="000162AD">
      <w:r>
        <w:t>307.7587</w:t>
      </w:r>
      <w:r>
        <w:tab/>
        <w:t>1.013e0</w:t>
      </w:r>
    </w:p>
    <w:p w:rsidR="000162AD" w:rsidRDefault="000162AD" w:rsidP="000162AD">
      <w:r>
        <w:t>307.7755</w:t>
      </w:r>
      <w:r>
        <w:tab/>
        <w:t>2.025e0</w:t>
      </w:r>
    </w:p>
    <w:p w:rsidR="000162AD" w:rsidRDefault="000162AD" w:rsidP="000162AD">
      <w:r>
        <w:t>307.7810</w:t>
      </w:r>
      <w:r>
        <w:tab/>
        <w:t>1.013e0</w:t>
      </w:r>
    </w:p>
    <w:p w:rsidR="000162AD" w:rsidRDefault="000162AD" w:rsidP="000162AD">
      <w:r>
        <w:t>307.7867</w:t>
      </w:r>
      <w:r>
        <w:tab/>
        <w:t>2.025e0</w:t>
      </w:r>
    </w:p>
    <w:p w:rsidR="000162AD" w:rsidRDefault="000162AD" w:rsidP="000162AD">
      <w:r>
        <w:t>307.7886</w:t>
      </w:r>
      <w:r>
        <w:tab/>
        <w:t>2.025e0</w:t>
      </w:r>
    </w:p>
    <w:p w:rsidR="000162AD" w:rsidRDefault="000162AD" w:rsidP="000162AD">
      <w:r>
        <w:lastRenderedPageBreak/>
        <w:t>307.7905</w:t>
      </w:r>
      <w:r>
        <w:tab/>
        <w:t>1.013e0</w:t>
      </w:r>
    </w:p>
    <w:p w:rsidR="000162AD" w:rsidRDefault="000162AD" w:rsidP="000162AD">
      <w:r>
        <w:t>307.7986</w:t>
      </w:r>
      <w:r>
        <w:tab/>
        <w:t>1.013e0</w:t>
      </w:r>
    </w:p>
    <w:p w:rsidR="000162AD" w:rsidRDefault="000162AD" w:rsidP="000162AD">
      <w:r>
        <w:t>307.8148</w:t>
      </w:r>
      <w:r>
        <w:tab/>
        <w:t>1.013e0</w:t>
      </w:r>
    </w:p>
    <w:p w:rsidR="000162AD" w:rsidRDefault="000162AD" w:rsidP="000162AD">
      <w:r>
        <w:t>307.8267</w:t>
      </w:r>
      <w:r>
        <w:tab/>
        <w:t>1.013e0</w:t>
      </w:r>
    </w:p>
    <w:p w:rsidR="000162AD" w:rsidRDefault="000162AD" w:rsidP="000162AD">
      <w:r>
        <w:t>307.8314</w:t>
      </w:r>
      <w:r>
        <w:tab/>
        <w:t>2.025e0</w:t>
      </w:r>
    </w:p>
    <w:p w:rsidR="000162AD" w:rsidRDefault="000162AD" w:rsidP="000162AD">
      <w:r>
        <w:t>307.8372</w:t>
      </w:r>
      <w:r>
        <w:tab/>
        <w:t>1.013e0</w:t>
      </w:r>
    </w:p>
    <w:p w:rsidR="000162AD" w:rsidRDefault="000162AD" w:rsidP="000162AD">
      <w:r>
        <w:t>307.8424</w:t>
      </w:r>
      <w:r>
        <w:tab/>
        <w:t>2.025e0</w:t>
      </w:r>
    </w:p>
    <w:p w:rsidR="000162AD" w:rsidRDefault="000162AD" w:rsidP="000162AD">
      <w:r>
        <w:t>307.8501</w:t>
      </w:r>
      <w:r>
        <w:tab/>
        <w:t>1.013e0</w:t>
      </w:r>
    </w:p>
    <w:p w:rsidR="000162AD" w:rsidRDefault="000162AD" w:rsidP="000162AD">
      <w:r>
        <w:t>307.8592</w:t>
      </w:r>
      <w:r>
        <w:tab/>
        <w:t>1.013e0</w:t>
      </w:r>
    </w:p>
    <w:p w:rsidR="000162AD" w:rsidRDefault="000162AD" w:rsidP="000162AD">
      <w:r>
        <w:t>307.8647</w:t>
      </w:r>
      <w:r>
        <w:tab/>
        <w:t>1.013e0</w:t>
      </w:r>
    </w:p>
    <w:p w:rsidR="000162AD" w:rsidRDefault="000162AD" w:rsidP="000162AD">
      <w:r>
        <w:t>307.8824</w:t>
      </w:r>
      <w:r>
        <w:tab/>
        <w:t>2.025e0</w:t>
      </w:r>
    </w:p>
    <w:p w:rsidR="000162AD" w:rsidRDefault="000162AD" w:rsidP="000162AD">
      <w:r>
        <w:t>307.8871</w:t>
      </w:r>
      <w:r>
        <w:tab/>
        <w:t>1.013e0</w:t>
      </w:r>
    </w:p>
    <w:p w:rsidR="000162AD" w:rsidRDefault="000162AD" w:rsidP="000162AD">
      <w:r>
        <w:t>307.8977</w:t>
      </w:r>
      <w:r>
        <w:tab/>
        <w:t>1.013e0</w:t>
      </w:r>
    </w:p>
    <w:p w:rsidR="000162AD" w:rsidRDefault="000162AD" w:rsidP="000162AD">
      <w:r>
        <w:t>307.9029</w:t>
      </w:r>
      <w:r>
        <w:tab/>
        <w:t>1.013e0</w:t>
      </w:r>
    </w:p>
    <w:p w:rsidR="000162AD" w:rsidRDefault="000162AD" w:rsidP="000162AD">
      <w:r>
        <w:t>307.9107</w:t>
      </w:r>
      <w:r>
        <w:tab/>
        <w:t>2.025e0</w:t>
      </w:r>
    </w:p>
    <w:p w:rsidR="000162AD" w:rsidRDefault="000162AD" w:rsidP="000162AD">
      <w:r>
        <w:t>307.9153</w:t>
      </w:r>
      <w:r>
        <w:tab/>
        <w:t>1.013e0</w:t>
      </w:r>
    </w:p>
    <w:p w:rsidR="000162AD" w:rsidRDefault="000162AD" w:rsidP="000162AD">
      <w:r>
        <w:t>307.9413</w:t>
      </w:r>
      <w:r>
        <w:tab/>
        <w:t>2.025e0</w:t>
      </w:r>
    </w:p>
    <w:p w:rsidR="000162AD" w:rsidRDefault="000162AD" w:rsidP="000162AD">
      <w:r>
        <w:t>307.9480</w:t>
      </w:r>
      <w:r>
        <w:tab/>
        <w:t>1.013e0</w:t>
      </w:r>
    </w:p>
    <w:p w:rsidR="000162AD" w:rsidRDefault="000162AD" w:rsidP="000162AD">
      <w:r>
        <w:t>307.9539</w:t>
      </w:r>
      <w:r>
        <w:tab/>
        <w:t>3.038e0</w:t>
      </w:r>
    </w:p>
    <w:p w:rsidR="000162AD" w:rsidRDefault="000162AD" w:rsidP="000162AD">
      <w:r>
        <w:lastRenderedPageBreak/>
        <w:t>307.9584</w:t>
      </w:r>
      <w:r>
        <w:tab/>
        <w:t>5.063e0</w:t>
      </w:r>
    </w:p>
    <w:p w:rsidR="000162AD" w:rsidRDefault="000162AD" w:rsidP="000162AD">
      <w:r>
        <w:t>307.9602</w:t>
      </w:r>
      <w:r>
        <w:tab/>
        <w:t>2.025e0</w:t>
      </w:r>
    </w:p>
    <w:p w:rsidR="000162AD" w:rsidRDefault="000162AD" w:rsidP="000162AD">
      <w:r>
        <w:t>307.9669</w:t>
      </w:r>
      <w:r>
        <w:tab/>
        <w:t>1.013e0</w:t>
      </w:r>
    </w:p>
    <w:p w:rsidR="000162AD" w:rsidRDefault="000162AD" w:rsidP="000162AD">
      <w:r>
        <w:t>307.9694</w:t>
      </w:r>
      <w:r>
        <w:tab/>
        <w:t>2.025e0</w:t>
      </w:r>
    </w:p>
    <w:p w:rsidR="000162AD" w:rsidRDefault="000162AD" w:rsidP="000162AD">
      <w:r>
        <w:t>307.9734</w:t>
      </w:r>
      <w:r>
        <w:tab/>
        <w:t>3.038e0</w:t>
      </w:r>
    </w:p>
    <w:p w:rsidR="000162AD" w:rsidRDefault="000162AD" w:rsidP="000162AD">
      <w:r>
        <w:t>307.9766</w:t>
      </w:r>
      <w:r>
        <w:tab/>
        <w:t>1.013e0</w:t>
      </w:r>
    </w:p>
    <w:p w:rsidR="000162AD" w:rsidRDefault="000162AD" w:rsidP="000162AD">
      <w:r>
        <w:t>307.9946</w:t>
      </w:r>
      <w:r>
        <w:tab/>
        <w:t>2.025e0</w:t>
      </w:r>
    </w:p>
    <w:p w:rsidR="000162AD" w:rsidRDefault="000162AD" w:rsidP="000162AD">
      <w:r>
        <w:t>308.0013</w:t>
      </w:r>
      <w:r>
        <w:tab/>
        <w:t>2.025e0</w:t>
      </w:r>
    </w:p>
    <w:p w:rsidR="000162AD" w:rsidRDefault="000162AD" w:rsidP="000162AD">
      <w:r>
        <w:t>308.0102</w:t>
      </w:r>
      <w:r>
        <w:tab/>
        <w:t>2.025e0</w:t>
      </w:r>
    </w:p>
    <w:p w:rsidR="000162AD" w:rsidRDefault="000162AD" w:rsidP="000162AD">
      <w:r>
        <w:t>308.0150</w:t>
      </w:r>
      <w:r>
        <w:tab/>
        <w:t>1.013e0</w:t>
      </w:r>
    </w:p>
    <w:p w:rsidR="000162AD" w:rsidRDefault="000162AD" w:rsidP="000162AD">
      <w:r>
        <w:t>308.0190</w:t>
      </w:r>
      <w:r>
        <w:tab/>
        <w:t>1.013e0</w:t>
      </w:r>
    </w:p>
    <w:p w:rsidR="000162AD" w:rsidRDefault="000162AD" w:rsidP="000162AD">
      <w:r>
        <w:t>308.0229</w:t>
      </w:r>
      <w:r>
        <w:tab/>
        <w:t>1.013e0</w:t>
      </w:r>
    </w:p>
    <w:p w:rsidR="000162AD" w:rsidRDefault="000162AD" w:rsidP="000162AD">
      <w:r>
        <w:t>308.0246</w:t>
      </w:r>
      <w:r>
        <w:tab/>
        <w:t>2.025e0</w:t>
      </w:r>
    </w:p>
    <w:p w:rsidR="000162AD" w:rsidRDefault="000162AD" w:rsidP="000162AD">
      <w:r>
        <w:t>308.0272</w:t>
      </w:r>
      <w:r>
        <w:tab/>
        <w:t>1.013e0</w:t>
      </w:r>
    </w:p>
    <w:p w:rsidR="000162AD" w:rsidRDefault="000162AD" w:rsidP="000162AD">
      <w:r>
        <w:t>308.0304</w:t>
      </w:r>
      <w:r>
        <w:tab/>
        <w:t>2.025e0</w:t>
      </w:r>
    </w:p>
    <w:p w:rsidR="000162AD" w:rsidRDefault="000162AD" w:rsidP="000162AD">
      <w:r>
        <w:t>308.0326</w:t>
      </w:r>
      <w:r>
        <w:tab/>
        <w:t>4.051e0</w:t>
      </w:r>
    </w:p>
    <w:p w:rsidR="000162AD" w:rsidRDefault="000162AD" w:rsidP="000162AD">
      <w:r>
        <w:t>308.0387</w:t>
      </w:r>
      <w:r>
        <w:tab/>
        <w:t>1.013e1</w:t>
      </w:r>
    </w:p>
    <w:p w:rsidR="000162AD" w:rsidRDefault="000162AD" w:rsidP="000162AD">
      <w:r>
        <w:t>308.0427</w:t>
      </w:r>
      <w:r>
        <w:tab/>
        <w:t>1.013e0</w:t>
      </w:r>
    </w:p>
    <w:p w:rsidR="000162AD" w:rsidRDefault="000162AD" w:rsidP="000162AD">
      <w:r>
        <w:t>308.0437</w:t>
      </w:r>
      <w:r>
        <w:tab/>
        <w:t>2.025e0</w:t>
      </w:r>
    </w:p>
    <w:p w:rsidR="000162AD" w:rsidRDefault="000162AD" w:rsidP="000162AD">
      <w:r>
        <w:lastRenderedPageBreak/>
        <w:t>308.0486</w:t>
      </w:r>
      <w:r>
        <w:tab/>
        <w:t>1.013e1</w:t>
      </w:r>
    </w:p>
    <w:p w:rsidR="000162AD" w:rsidRDefault="000162AD" w:rsidP="000162AD">
      <w:r>
        <w:t>308.0503</w:t>
      </w:r>
      <w:r>
        <w:tab/>
        <w:t>2.025e0</w:t>
      </w:r>
    </w:p>
    <w:p w:rsidR="000162AD" w:rsidRDefault="000162AD" w:rsidP="000162AD">
      <w:r>
        <w:t>308.0550</w:t>
      </w:r>
      <w:r>
        <w:tab/>
        <w:t>3.038e0</w:t>
      </w:r>
    </w:p>
    <w:p w:rsidR="000162AD" w:rsidRDefault="000162AD" w:rsidP="000162AD">
      <w:r>
        <w:t>308.0579</w:t>
      </w:r>
      <w:r>
        <w:tab/>
        <w:t>6.076e0</w:t>
      </w:r>
    </w:p>
    <w:p w:rsidR="000162AD" w:rsidRDefault="000162AD" w:rsidP="000162AD">
      <w:r>
        <w:t>308.0605</w:t>
      </w:r>
      <w:r>
        <w:tab/>
        <w:t>2.025e0</w:t>
      </w:r>
    </w:p>
    <w:p w:rsidR="000162AD" w:rsidRDefault="000162AD" w:rsidP="000162AD">
      <w:r>
        <w:t>308.0740</w:t>
      </w:r>
      <w:r>
        <w:tab/>
        <w:t>2.025e0</w:t>
      </w:r>
    </w:p>
    <w:p w:rsidR="000162AD" w:rsidRDefault="000162AD" w:rsidP="000162AD">
      <w:r>
        <w:t>308.0788</w:t>
      </w:r>
      <w:r>
        <w:tab/>
        <w:t>3.038e0</w:t>
      </w:r>
    </w:p>
    <w:p w:rsidR="000162AD" w:rsidRDefault="000162AD" w:rsidP="000162AD">
      <w:r>
        <w:t>308.0828</w:t>
      </w:r>
      <w:r>
        <w:tab/>
        <w:t>2.025e0</w:t>
      </w:r>
    </w:p>
    <w:p w:rsidR="000162AD" w:rsidRDefault="000162AD" w:rsidP="000162AD">
      <w:r>
        <w:t>308.0903</w:t>
      </w:r>
      <w:r>
        <w:tab/>
        <w:t>6.076e0</w:t>
      </w:r>
    </w:p>
    <w:p w:rsidR="000162AD" w:rsidRDefault="000162AD" w:rsidP="000162AD">
      <w:r>
        <w:t>308.0991</w:t>
      </w:r>
      <w:r>
        <w:tab/>
        <w:t>1.013e0</w:t>
      </w:r>
    </w:p>
    <w:p w:rsidR="000162AD" w:rsidRDefault="000162AD" w:rsidP="000162AD">
      <w:r>
        <w:t>308.1028</w:t>
      </w:r>
      <w:r>
        <w:tab/>
        <w:t>1.013e0</w:t>
      </w:r>
    </w:p>
    <w:p w:rsidR="000162AD" w:rsidRDefault="000162AD" w:rsidP="000162AD">
      <w:r>
        <w:t>308.1068</w:t>
      </w:r>
      <w:r>
        <w:tab/>
        <w:t>3.038e0</w:t>
      </w:r>
    </w:p>
    <w:p w:rsidR="000162AD" w:rsidRDefault="000162AD" w:rsidP="000162AD">
      <w:r>
        <w:t>308.1108</w:t>
      </w:r>
      <w:r>
        <w:tab/>
        <w:t>1.013e0</w:t>
      </w:r>
    </w:p>
    <w:p w:rsidR="000162AD" w:rsidRDefault="000162AD" w:rsidP="000162AD">
      <w:r>
        <w:t>308.1182</w:t>
      </w:r>
      <w:r>
        <w:tab/>
        <w:t>2.025e0</w:t>
      </w:r>
    </w:p>
    <w:p w:rsidR="000162AD" w:rsidRDefault="000162AD" w:rsidP="000162AD">
      <w:r>
        <w:t>308.1213</w:t>
      </w:r>
      <w:r>
        <w:tab/>
        <w:t>1.013e0</w:t>
      </w:r>
    </w:p>
    <w:p w:rsidR="000162AD" w:rsidRDefault="000162AD" w:rsidP="000162AD">
      <w:r>
        <w:t>308.1446</w:t>
      </w:r>
      <w:r>
        <w:tab/>
        <w:t>4.051e0</w:t>
      </w:r>
    </w:p>
    <w:p w:rsidR="000162AD" w:rsidRDefault="000162AD" w:rsidP="000162AD">
      <w:r>
        <w:t>308.1502</w:t>
      </w:r>
      <w:r>
        <w:tab/>
        <w:t>1.013e0</w:t>
      </w:r>
    </w:p>
    <w:p w:rsidR="000162AD" w:rsidRDefault="000162AD" w:rsidP="000162AD">
      <w:r>
        <w:t>308.1533</w:t>
      </w:r>
      <w:r>
        <w:tab/>
        <w:t>2.055e0</w:t>
      </w:r>
    </w:p>
    <w:p w:rsidR="000162AD" w:rsidRDefault="000162AD" w:rsidP="000162AD">
      <w:r>
        <w:t>308.1548</w:t>
      </w:r>
      <w:r>
        <w:tab/>
        <w:t>1.013e0</w:t>
      </w:r>
    </w:p>
    <w:p w:rsidR="000162AD" w:rsidRDefault="000162AD" w:rsidP="000162AD">
      <w:r>
        <w:lastRenderedPageBreak/>
        <w:t>308.1591</w:t>
      </w:r>
      <w:r>
        <w:tab/>
        <w:t>1.013e0</w:t>
      </w:r>
    </w:p>
    <w:p w:rsidR="000162AD" w:rsidRDefault="000162AD" w:rsidP="000162AD">
      <w:r>
        <w:t>308.1827</w:t>
      </w:r>
      <w:r>
        <w:tab/>
        <w:t>1.013e0</w:t>
      </w:r>
    </w:p>
    <w:p w:rsidR="000162AD" w:rsidRDefault="000162AD" w:rsidP="000162AD">
      <w:r>
        <w:t>308.1870</w:t>
      </w:r>
      <w:r>
        <w:tab/>
        <w:t>3.038e0</w:t>
      </w:r>
    </w:p>
    <w:p w:rsidR="000162AD" w:rsidRDefault="000162AD" w:rsidP="000162AD">
      <w:r>
        <w:t>308.1910</w:t>
      </w:r>
      <w:r>
        <w:tab/>
        <w:t>2.025e0</w:t>
      </w:r>
    </w:p>
    <w:p w:rsidR="000162AD" w:rsidRDefault="000162AD" w:rsidP="000162AD">
      <w:r>
        <w:t>308.1948</w:t>
      </w:r>
      <w:r>
        <w:tab/>
        <w:t>1.013e0</w:t>
      </w:r>
    </w:p>
    <w:p w:rsidR="000162AD" w:rsidRDefault="000162AD" w:rsidP="000162AD">
      <w:r>
        <w:t>308.2005</w:t>
      </w:r>
      <w:r>
        <w:tab/>
        <w:t>1.013e0</w:t>
      </w:r>
    </w:p>
    <w:p w:rsidR="000162AD" w:rsidRDefault="000162AD" w:rsidP="000162AD">
      <w:r>
        <w:t>308.2112</w:t>
      </w:r>
      <w:r>
        <w:tab/>
        <w:t>1.013e0</w:t>
      </w:r>
    </w:p>
    <w:p w:rsidR="000162AD" w:rsidRDefault="000162AD" w:rsidP="000162AD">
      <w:r>
        <w:t>308.2227</w:t>
      </w:r>
      <w:r>
        <w:tab/>
        <w:t>2.025e0</w:t>
      </w:r>
    </w:p>
    <w:p w:rsidR="000162AD" w:rsidRDefault="000162AD" w:rsidP="000162AD">
      <w:r>
        <w:t>308.2251</w:t>
      </w:r>
      <w:r>
        <w:tab/>
        <w:t>3.038e0</w:t>
      </w:r>
    </w:p>
    <w:p w:rsidR="000162AD" w:rsidRDefault="000162AD" w:rsidP="000162AD">
      <w:r>
        <w:t>308.2281</w:t>
      </w:r>
      <w:r>
        <w:tab/>
        <w:t>1.013e0</w:t>
      </w:r>
    </w:p>
    <w:p w:rsidR="000162AD" w:rsidRDefault="000162AD" w:rsidP="000162AD">
      <w:r>
        <w:t>308.2324</w:t>
      </w:r>
      <w:r>
        <w:tab/>
        <w:t>8.101e0</w:t>
      </w:r>
    </w:p>
    <w:p w:rsidR="000162AD" w:rsidRDefault="000162AD" w:rsidP="000162AD">
      <w:r>
        <w:t>308.2365</w:t>
      </w:r>
      <w:r>
        <w:tab/>
        <w:t>2.025e0</w:t>
      </w:r>
    </w:p>
    <w:p w:rsidR="000162AD" w:rsidRDefault="000162AD" w:rsidP="000162AD">
      <w:r>
        <w:t>308.2466</w:t>
      </w:r>
      <w:r>
        <w:tab/>
        <w:t>2.025e0</w:t>
      </w:r>
    </w:p>
    <w:p w:rsidR="000162AD" w:rsidRDefault="000162AD" w:rsidP="000162AD">
      <w:r>
        <w:t>308.2509</w:t>
      </w:r>
      <w:r>
        <w:tab/>
        <w:t>4.051e0</w:t>
      </w:r>
    </w:p>
    <w:p w:rsidR="000162AD" w:rsidRDefault="000162AD" w:rsidP="000162AD">
      <w:r>
        <w:t>308.2565</w:t>
      </w:r>
      <w:r>
        <w:tab/>
        <w:t>1.013e0</w:t>
      </w:r>
    </w:p>
    <w:p w:rsidR="000162AD" w:rsidRDefault="000162AD" w:rsidP="000162AD">
      <w:r>
        <w:t>308.2618</w:t>
      </w:r>
      <w:r>
        <w:tab/>
        <w:t>1.013e0</w:t>
      </w:r>
    </w:p>
    <w:p w:rsidR="000162AD" w:rsidRDefault="000162AD" w:rsidP="000162AD">
      <w:r>
        <w:t>308.2749</w:t>
      </w:r>
      <w:r>
        <w:tab/>
        <w:t>1.013e0</w:t>
      </w:r>
    </w:p>
    <w:p w:rsidR="000162AD" w:rsidRDefault="000162AD" w:rsidP="000162AD">
      <w:r>
        <w:t>308.2788</w:t>
      </w:r>
      <w:r>
        <w:tab/>
        <w:t>1.013e0</w:t>
      </w:r>
    </w:p>
    <w:p w:rsidR="000162AD" w:rsidRDefault="000162AD" w:rsidP="000162AD">
      <w:r>
        <w:t>308.2897</w:t>
      </w:r>
      <w:r>
        <w:tab/>
        <w:t>1.013e0</w:t>
      </w:r>
    </w:p>
    <w:p w:rsidR="000162AD" w:rsidRDefault="000162AD" w:rsidP="000162AD">
      <w:r>
        <w:lastRenderedPageBreak/>
        <w:t>308.2986</w:t>
      </w:r>
      <w:r>
        <w:tab/>
        <w:t>2.025e0</w:t>
      </w:r>
    </w:p>
    <w:p w:rsidR="000162AD" w:rsidRDefault="000162AD" w:rsidP="000162AD">
      <w:r>
        <w:t>308.3031</w:t>
      </w:r>
      <w:r>
        <w:tab/>
        <w:t>1.013e0</w:t>
      </w:r>
    </w:p>
    <w:p w:rsidR="000162AD" w:rsidRDefault="000162AD" w:rsidP="000162AD">
      <w:r>
        <w:t>308.3072</w:t>
      </w:r>
      <w:r>
        <w:tab/>
        <w:t>1.013e0</w:t>
      </w:r>
    </w:p>
    <w:p w:rsidR="000162AD" w:rsidRDefault="000162AD" w:rsidP="000162AD">
      <w:r>
        <w:t>308.3640</w:t>
      </w:r>
      <w:r>
        <w:tab/>
        <w:t>2.025e0</w:t>
      </w:r>
    </w:p>
    <w:p w:rsidR="000162AD" w:rsidRDefault="000162AD" w:rsidP="000162AD">
      <w:r>
        <w:t>308.3873</w:t>
      </w:r>
      <w:r>
        <w:tab/>
        <w:t>1.013e0</w:t>
      </w:r>
    </w:p>
    <w:p w:rsidR="000162AD" w:rsidRDefault="000162AD" w:rsidP="000162AD">
      <w:r>
        <w:t>308.3964</w:t>
      </w:r>
      <w:r>
        <w:tab/>
        <w:t>2.025e0</w:t>
      </w:r>
    </w:p>
    <w:p w:rsidR="000162AD" w:rsidRDefault="000162AD" w:rsidP="000162AD">
      <w:r>
        <w:t>308.4010</w:t>
      </w:r>
      <w:r>
        <w:tab/>
        <w:t>1.013e0</w:t>
      </w:r>
    </w:p>
    <w:p w:rsidR="000162AD" w:rsidRDefault="000162AD" w:rsidP="000162AD">
      <w:r>
        <w:t>308.4109</w:t>
      </w:r>
      <w:r>
        <w:tab/>
        <w:t>1.013e0</w:t>
      </w:r>
    </w:p>
    <w:p w:rsidR="000162AD" w:rsidRDefault="000162AD" w:rsidP="000162AD">
      <w:r>
        <w:t>308.4193</w:t>
      </w:r>
      <w:r>
        <w:tab/>
        <w:t>1.013e0</w:t>
      </w:r>
    </w:p>
    <w:p w:rsidR="000162AD" w:rsidRDefault="000162AD" w:rsidP="000162AD">
      <w:r>
        <w:t>308.4345</w:t>
      </w:r>
      <w:r>
        <w:tab/>
        <w:t>1.013e0</w:t>
      </w:r>
    </w:p>
    <w:p w:rsidR="000162AD" w:rsidRDefault="000162AD" w:rsidP="000162AD">
      <w:r>
        <w:t>308.4389</w:t>
      </w:r>
      <w:r>
        <w:tab/>
        <w:t>1.013e0</w:t>
      </w:r>
    </w:p>
    <w:p w:rsidR="000162AD" w:rsidRDefault="000162AD" w:rsidP="000162AD">
      <w:r>
        <w:t>308.4427</w:t>
      </w:r>
      <w:r>
        <w:tab/>
        <w:t>2.025e0</w:t>
      </w:r>
    </w:p>
    <w:p w:rsidR="000162AD" w:rsidRDefault="000162AD" w:rsidP="000162AD">
      <w:r>
        <w:t>308.4626</w:t>
      </w:r>
      <w:r>
        <w:tab/>
        <w:t>1.013e0</w:t>
      </w:r>
    </w:p>
    <w:p w:rsidR="000162AD" w:rsidRDefault="000162AD" w:rsidP="000162AD">
      <w:r>
        <w:t>308.4668</w:t>
      </w:r>
      <w:r>
        <w:tab/>
        <w:t>1.013e0</w:t>
      </w:r>
    </w:p>
    <w:p w:rsidR="000162AD" w:rsidRDefault="000162AD" w:rsidP="000162AD">
      <w:r>
        <w:t>308.4751</w:t>
      </w:r>
      <w:r>
        <w:tab/>
        <w:t>1.013e0</w:t>
      </w:r>
    </w:p>
    <w:p w:rsidR="000162AD" w:rsidRDefault="000162AD" w:rsidP="000162AD">
      <w:r>
        <w:t>308.4800</w:t>
      </w:r>
      <w:r>
        <w:tab/>
        <w:t>1.013e0</w:t>
      </w:r>
    </w:p>
    <w:p w:rsidR="000162AD" w:rsidRDefault="000162AD" w:rsidP="000162AD">
      <w:r>
        <w:t>308.4953</w:t>
      </w:r>
      <w:r>
        <w:tab/>
        <w:t>1.013e0</w:t>
      </w:r>
    </w:p>
    <w:p w:rsidR="000162AD" w:rsidRDefault="000162AD" w:rsidP="000162AD">
      <w:r>
        <w:t>308.5099</w:t>
      </w:r>
      <w:r>
        <w:tab/>
        <w:t>3.038e0</w:t>
      </w:r>
    </w:p>
    <w:p w:rsidR="000162AD" w:rsidRDefault="000162AD" w:rsidP="000162AD">
      <w:r>
        <w:t>308.5136</w:t>
      </w:r>
      <w:r>
        <w:tab/>
        <w:t>1.013e0</w:t>
      </w:r>
    </w:p>
    <w:p w:rsidR="000162AD" w:rsidRDefault="000162AD" w:rsidP="000162AD">
      <w:r>
        <w:lastRenderedPageBreak/>
        <w:t>308.5193</w:t>
      </w:r>
      <w:r>
        <w:tab/>
        <w:t>4.051e0</w:t>
      </w:r>
    </w:p>
    <w:p w:rsidR="000162AD" w:rsidRDefault="000162AD" w:rsidP="000162AD">
      <w:r>
        <w:t>308.5271</w:t>
      </w:r>
      <w:r>
        <w:tab/>
        <w:t>1.013e0</w:t>
      </w:r>
    </w:p>
    <w:p w:rsidR="000162AD" w:rsidRDefault="000162AD" w:rsidP="000162AD">
      <w:r>
        <w:t>308.5311</w:t>
      </w:r>
      <w:r>
        <w:tab/>
        <w:t>1.013e0</w:t>
      </w:r>
    </w:p>
    <w:p w:rsidR="000162AD" w:rsidRDefault="000162AD" w:rsidP="000162AD">
      <w:r>
        <w:t>308.5471</w:t>
      </w:r>
      <w:r>
        <w:tab/>
        <w:t>1.013e0</w:t>
      </w:r>
    </w:p>
    <w:p w:rsidR="000162AD" w:rsidRDefault="000162AD" w:rsidP="000162AD">
      <w:r>
        <w:t>308.5594</w:t>
      </w:r>
      <w:r>
        <w:tab/>
        <w:t>1.013e0</w:t>
      </w:r>
    </w:p>
    <w:p w:rsidR="000162AD" w:rsidRDefault="000162AD" w:rsidP="000162AD">
      <w:r>
        <w:t>308.5642</w:t>
      </w:r>
      <w:r>
        <w:tab/>
        <w:t>1.013e0</w:t>
      </w:r>
    </w:p>
    <w:p w:rsidR="000162AD" w:rsidRDefault="000162AD" w:rsidP="000162AD">
      <w:r>
        <w:t>308.5694</w:t>
      </w:r>
      <w:r>
        <w:tab/>
        <w:t>2.025e0</w:t>
      </w:r>
    </w:p>
    <w:p w:rsidR="000162AD" w:rsidRDefault="000162AD" w:rsidP="000162AD">
      <w:r>
        <w:t>308.5791</w:t>
      </w:r>
      <w:r>
        <w:tab/>
        <w:t>1.013e0</w:t>
      </w:r>
    </w:p>
    <w:p w:rsidR="000162AD" w:rsidRDefault="000162AD" w:rsidP="000162AD">
      <w:r>
        <w:t>308.5833</w:t>
      </w:r>
      <w:r>
        <w:tab/>
        <w:t>2.025e0</w:t>
      </w:r>
    </w:p>
    <w:p w:rsidR="000162AD" w:rsidRDefault="000162AD" w:rsidP="000162AD">
      <w:r>
        <w:t>308.5974</w:t>
      </w:r>
      <w:r>
        <w:tab/>
        <w:t>1.013e0</w:t>
      </w:r>
    </w:p>
    <w:p w:rsidR="000162AD" w:rsidRDefault="000162AD" w:rsidP="000162AD">
      <w:r>
        <w:t>308.6033</w:t>
      </w:r>
      <w:r>
        <w:tab/>
        <w:t>1.013e0</w:t>
      </w:r>
    </w:p>
    <w:p w:rsidR="000162AD" w:rsidRDefault="000162AD" w:rsidP="000162AD">
      <w:r>
        <w:t>308.6072</w:t>
      </w:r>
      <w:r>
        <w:tab/>
        <w:t>1.013e0</w:t>
      </w:r>
    </w:p>
    <w:p w:rsidR="000162AD" w:rsidRDefault="000162AD" w:rsidP="000162AD">
      <w:r>
        <w:t>308.6209</w:t>
      </w:r>
      <w:r>
        <w:tab/>
        <w:t>2.025e0</w:t>
      </w:r>
    </w:p>
    <w:p w:rsidR="000162AD" w:rsidRDefault="000162AD" w:rsidP="000162AD">
      <w:r>
        <w:t>308.6259</w:t>
      </w:r>
      <w:r>
        <w:tab/>
        <w:t>1.013e0</w:t>
      </w:r>
    </w:p>
    <w:p w:rsidR="000162AD" w:rsidRDefault="000162AD" w:rsidP="000162AD">
      <w:r>
        <w:t>308.6349</w:t>
      </w:r>
      <w:r>
        <w:tab/>
        <w:t>2.025e0</w:t>
      </w:r>
    </w:p>
    <w:p w:rsidR="000162AD" w:rsidRDefault="000162AD" w:rsidP="000162AD">
      <w:r>
        <w:t>308.6433</w:t>
      </w:r>
      <w:r>
        <w:tab/>
        <w:t>2.025e0</w:t>
      </w:r>
    </w:p>
    <w:p w:rsidR="000162AD" w:rsidRDefault="000162AD" w:rsidP="000162AD">
      <w:r>
        <w:t>308.6478</w:t>
      </w:r>
      <w:r>
        <w:tab/>
        <w:t>2.025e0</w:t>
      </w:r>
    </w:p>
    <w:p w:rsidR="000162AD" w:rsidRDefault="000162AD" w:rsidP="000162AD">
      <w:r>
        <w:t>308.6676</w:t>
      </w:r>
      <w:r>
        <w:tab/>
        <w:t>1.013e0</w:t>
      </w:r>
    </w:p>
    <w:p w:rsidR="000162AD" w:rsidRDefault="000162AD" w:rsidP="000162AD">
      <w:r>
        <w:t>308.6762</w:t>
      </w:r>
      <w:r>
        <w:tab/>
        <w:t>1.013e0</w:t>
      </w:r>
    </w:p>
    <w:p w:rsidR="000162AD" w:rsidRDefault="000162AD" w:rsidP="000162AD">
      <w:r>
        <w:lastRenderedPageBreak/>
        <w:t>308.6865</w:t>
      </w:r>
      <w:r>
        <w:tab/>
        <w:t>1.013e0</w:t>
      </w:r>
    </w:p>
    <w:p w:rsidR="000162AD" w:rsidRDefault="000162AD" w:rsidP="000162AD">
      <w:r>
        <w:t>308.6954</w:t>
      </w:r>
      <w:r>
        <w:tab/>
        <w:t>1.013e0</w:t>
      </w:r>
    </w:p>
    <w:p w:rsidR="000162AD" w:rsidRDefault="000162AD" w:rsidP="000162AD">
      <w:r>
        <w:t>308.7097</w:t>
      </w:r>
      <w:r>
        <w:tab/>
        <w:t>2.025e0</w:t>
      </w:r>
    </w:p>
    <w:p w:rsidR="000162AD" w:rsidRDefault="000162AD" w:rsidP="000162AD">
      <w:r>
        <w:t>308.7152</w:t>
      </w:r>
      <w:r>
        <w:tab/>
        <w:t>1.013e0</w:t>
      </w:r>
    </w:p>
    <w:p w:rsidR="000162AD" w:rsidRDefault="000162AD" w:rsidP="000162AD">
      <w:r>
        <w:t>308.7190</w:t>
      </w:r>
      <w:r>
        <w:tab/>
        <w:t>1.013e0</w:t>
      </w:r>
    </w:p>
    <w:p w:rsidR="000162AD" w:rsidRDefault="000162AD" w:rsidP="000162AD">
      <w:r>
        <w:t>308.7318</w:t>
      </w:r>
      <w:r>
        <w:tab/>
        <w:t>3.038e0</w:t>
      </w:r>
    </w:p>
    <w:p w:rsidR="000162AD" w:rsidRDefault="000162AD" w:rsidP="000162AD">
      <w:r>
        <w:t>308.7376</w:t>
      </w:r>
      <w:r>
        <w:tab/>
        <w:t>1.013e0</w:t>
      </w:r>
    </w:p>
    <w:p w:rsidR="000162AD" w:rsidRDefault="000162AD" w:rsidP="000162AD">
      <w:r>
        <w:t>308.7474</w:t>
      </w:r>
      <w:r>
        <w:tab/>
        <w:t>2.025e0</w:t>
      </w:r>
    </w:p>
    <w:p w:rsidR="000162AD" w:rsidRDefault="000162AD" w:rsidP="000162AD">
      <w:r>
        <w:t>308.7516</w:t>
      </w:r>
      <w:r>
        <w:tab/>
        <w:t>1.013e0</w:t>
      </w:r>
    </w:p>
    <w:p w:rsidR="000162AD" w:rsidRDefault="000162AD" w:rsidP="000162AD">
      <w:r>
        <w:t>308.7659</w:t>
      </w:r>
      <w:r>
        <w:tab/>
        <w:t>1.013e0</w:t>
      </w:r>
    </w:p>
    <w:p w:rsidR="000162AD" w:rsidRDefault="000162AD" w:rsidP="000162AD">
      <w:r>
        <w:t>308.7768</w:t>
      </w:r>
      <w:r>
        <w:tab/>
        <w:t>2.025e0</w:t>
      </w:r>
    </w:p>
    <w:p w:rsidR="000162AD" w:rsidRDefault="000162AD" w:rsidP="000162AD">
      <w:r>
        <w:t>308.7935</w:t>
      </w:r>
      <w:r>
        <w:tab/>
        <w:t>1.013e0</w:t>
      </w:r>
    </w:p>
    <w:p w:rsidR="000162AD" w:rsidRDefault="000162AD" w:rsidP="000162AD">
      <w:r>
        <w:t>308.7993</w:t>
      </w:r>
      <w:r>
        <w:tab/>
        <w:t>1.013e0</w:t>
      </w:r>
    </w:p>
    <w:p w:rsidR="000162AD" w:rsidRDefault="000162AD" w:rsidP="000162AD">
      <w:r>
        <w:t>308.8074</w:t>
      </w:r>
      <w:r>
        <w:tab/>
        <w:t>1.013e0</w:t>
      </w:r>
    </w:p>
    <w:p w:rsidR="000162AD" w:rsidRDefault="000162AD" w:rsidP="000162AD">
      <w:r>
        <w:t>308.8154</w:t>
      </w:r>
      <w:r>
        <w:tab/>
        <w:t>1.013e0</w:t>
      </w:r>
    </w:p>
    <w:p w:rsidR="000162AD" w:rsidRDefault="000162AD" w:rsidP="000162AD">
      <w:r>
        <w:t>308.8348</w:t>
      </w:r>
      <w:r>
        <w:tab/>
        <w:t>1.013e0</w:t>
      </w:r>
    </w:p>
    <w:p w:rsidR="000162AD" w:rsidRDefault="000162AD" w:rsidP="000162AD">
      <w:r>
        <w:t>308.8392</w:t>
      </w:r>
      <w:r>
        <w:tab/>
        <w:t>2.025e0</w:t>
      </w:r>
    </w:p>
    <w:p w:rsidR="000162AD" w:rsidRDefault="000162AD" w:rsidP="000162AD">
      <w:r>
        <w:t>308.8496</w:t>
      </w:r>
      <w:r>
        <w:tab/>
        <w:t>1.013e0</w:t>
      </w:r>
    </w:p>
    <w:p w:rsidR="000162AD" w:rsidRDefault="000162AD" w:rsidP="000162AD">
      <w:r>
        <w:t>308.8673</w:t>
      </w:r>
      <w:r>
        <w:tab/>
        <w:t>2.025e0</w:t>
      </w:r>
    </w:p>
    <w:p w:rsidR="000162AD" w:rsidRDefault="000162AD" w:rsidP="000162AD">
      <w:r>
        <w:lastRenderedPageBreak/>
        <w:t>308.8836</w:t>
      </w:r>
      <w:r>
        <w:tab/>
        <w:t>2.025e0</w:t>
      </w:r>
    </w:p>
    <w:p w:rsidR="000162AD" w:rsidRDefault="000162AD" w:rsidP="000162AD">
      <w:r>
        <w:t>308.8873</w:t>
      </w:r>
      <w:r>
        <w:tab/>
        <w:t>1.013e0</w:t>
      </w:r>
    </w:p>
    <w:p w:rsidR="000162AD" w:rsidRDefault="000162AD" w:rsidP="000162AD">
      <w:r>
        <w:t>308.8889</w:t>
      </w:r>
      <w:r>
        <w:tab/>
        <w:t>2.025e0</w:t>
      </w:r>
    </w:p>
    <w:p w:rsidR="000162AD" w:rsidRDefault="000162AD" w:rsidP="000162AD">
      <w:r>
        <w:t>308.8914</w:t>
      </w:r>
      <w:r>
        <w:tab/>
        <w:t>1.013e0</w:t>
      </w:r>
    </w:p>
    <w:p w:rsidR="000162AD" w:rsidRDefault="000162AD" w:rsidP="000162AD">
      <w:r>
        <w:t>308.8955</w:t>
      </w:r>
      <w:r>
        <w:tab/>
        <w:t>1.013e0</w:t>
      </w:r>
    </w:p>
    <w:p w:rsidR="000162AD" w:rsidRDefault="000162AD" w:rsidP="000162AD">
      <w:r>
        <w:t>308.9030</w:t>
      </w:r>
      <w:r>
        <w:tab/>
        <w:t>8.101e0</w:t>
      </w:r>
    </w:p>
    <w:p w:rsidR="000162AD" w:rsidRDefault="000162AD" w:rsidP="000162AD">
      <w:r>
        <w:t>308.9047</w:t>
      </w:r>
      <w:r>
        <w:tab/>
        <w:t>6.076e0</w:t>
      </w:r>
    </w:p>
    <w:p w:rsidR="000162AD" w:rsidRDefault="000162AD" w:rsidP="000162AD">
      <w:r>
        <w:t>308.9157</w:t>
      </w:r>
      <w:r>
        <w:tab/>
        <w:t>1.013e0</w:t>
      </w:r>
    </w:p>
    <w:p w:rsidR="000162AD" w:rsidRDefault="000162AD" w:rsidP="000162AD">
      <w:r>
        <w:t>308.9199</w:t>
      </w:r>
      <w:r>
        <w:tab/>
        <w:t>2.025e0</w:t>
      </w:r>
    </w:p>
    <w:p w:rsidR="000162AD" w:rsidRDefault="000162AD" w:rsidP="000162AD">
      <w:r>
        <w:t>308.9274</w:t>
      </w:r>
      <w:r>
        <w:tab/>
        <w:t>1.013e0</w:t>
      </w:r>
    </w:p>
    <w:p w:rsidR="000162AD" w:rsidRDefault="000162AD" w:rsidP="000162AD">
      <w:r>
        <w:t>308.9410</w:t>
      </w:r>
      <w:r>
        <w:tab/>
        <w:t>2.025e0</w:t>
      </w:r>
    </w:p>
    <w:p w:rsidR="000162AD" w:rsidRDefault="000162AD" w:rsidP="000162AD">
      <w:r>
        <w:t>308.9435</w:t>
      </w:r>
      <w:r>
        <w:tab/>
        <w:t>1.013e0</w:t>
      </w:r>
    </w:p>
    <w:p w:rsidR="000162AD" w:rsidRDefault="000162AD" w:rsidP="000162AD">
      <w:r>
        <w:t>308.9461</w:t>
      </w:r>
      <w:r>
        <w:tab/>
        <w:t>3.038e0</w:t>
      </w:r>
    </w:p>
    <w:p w:rsidR="000162AD" w:rsidRDefault="000162AD" w:rsidP="000162AD">
      <w:r>
        <w:t>308.9477</w:t>
      </w:r>
      <w:r>
        <w:tab/>
        <w:t>3.038e0</w:t>
      </w:r>
    </w:p>
    <w:p w:rsidR="000162AD" w:rsidRDefault="000162AD" w:rsidP="000162AD">
      <w:r>
        <w:t>308.9513</w:t>
      </w:r>
      <w:r>
        <w:tab/>
        <w:t>2.025e0</w:t>
      </w:r>
    </w:p>
    <w:p w:rsidR="000162AD" w:rsidRDefault="000162AD" w:rsidP="000162AD">
      <w:r>
        <w:t>308.9559</w:t>
      </w:r>
      <w:r>
        <w:tab/>
        <w:t>3.038e0</w:t>
      </w:r>
    </w:p>
    <w:p w:rsidR="000162AD" w:rsidRDefault="000162AD" w:rsidP="000162AD">
      <w:r>
        <w:t>308.9571</w:t>
      </w:r>
      <w:r>
        <w:tab/>
        <w:t>3.038e0</w:t>
      </w:r>
    </w:p>
    <w:p w:rsidR="000162AD" w:rsidRDefault="000162AD" w:rsidP="000162AD">
      <w:r>
        <w:t>308.9581</w:t>
      </w:r>
      <w:r>
        <w:tab/>
        <w:t>2.025e0</w:t>
      </w:r>
    </w:p>
    <w:p w:rsidR="000162AD" w:rsidRDefault="000162AD" w:rsidP="000162AD">
      <w:r>
        <w:t>308.9716</w:t>
      </w:r>
      <w:r>
        <w:tab/>
        <w:t>1.013e0</w:t>
      </w:r>
    </w:p>
    <w:p w:rsidR="000162AD" w:rsidRDefault="000162AD" w:rsidP="000162AD">
      <w:r>
        <w:lastRenderedPageBreak/>
        <w:t>308.9755</w:t>
      </w:r>
      <w:r>
        <w:tab/>
        <w:t>1.013e0</w:t>
      </w:r>
    </w:p>
    <w:p w:rsidR="000162AD" w:rsidRDefault="000162AD" w:rsidP="000162AD">
      <w:r>
        <w:t>308.9774</w:t>
      </w:r>
      <w:r>
        <w:tab/>
        <w:t>2.025e0</w:t>
      </w:r>
    </w:p>
    <w:p w:rsidR="000162AD" w:rsidRDefault="000162AD" w:rsidP="000162AD">
      <w:r>
        <w:t>308.9796</w:t>
      </w:r>
      <w:r>
        <w:tab/>
        <w:t>1.013e0</w:t>
      </w:r>
    </w:p>
    <w:p w:rsidR="000162AD" w:rsidRDefault="000162AD" w:rsidP="000162AD">
      <w:r>
        <w:t>308.9841</w:t>
      </w:r>
      <w:r>
        <w:tab/>
        <w:t>1.013e0</w:t>
      </w:r>
    </w:p>
    <w:p w:rsidR="000162AD" w:rsidRDefault="000162AD" w:rsidP="000162AD">
      <w:r>
        <w:t>308.9852</w:t>
      </w:r>
      <w:r>
        <w:tab/>
        <w:t>4.051e0</w:t>
      </w:r>
    </w:p>
    <w:p w:rsidR="000162AD" w:rsidRDefault="000162AD" w:rsidP="000162AD">
      <w:r>
        <w:t>308.9879</w:t>
      </w:r>
      <w:r>
        <w:tab/>
        <w:t>2.025e0</w:t>
      </w:r>
    </w:p>
    <w:p w:rsidR="000162AD" w:rsidRDefault="000162AD" w:rsidP="000162AD">
      <w:r>
        <w:t>308.9947</w:t>
      </w:r>
      <w:r>
        <w:tab/>
        <w:t>1.013e0</w:t>
      </w:r>
    </w:p>
    <w:p w:rsidR="000162AD" w:rsidRDefault="000162AD" w:rsidP="000162AD">
      <w:r>
        <w:t>308.9994</w:t>
      </w:r>
      <w:r>
        <w:tab/>
        <w:t>2.025e0</w:t>
      </w:r>
    </w:p>
    <w:p w:rsidR="000162AD" w:rsidRDefault="000162AD" w:rsidP="000162AD">
      <w:r>
        <w:t>309.0123</w:t>
      </w:r>
      <w:r>
        <w:tab/>
        <w:t>2.025e0</w:t>
      </w:r>
    </w:p>
    <w:p w:rsidR="000162AD" w:rsidRDefault="000162AD" w:rsidP="000162AD">
      <w:r>
        <w:t>309.0157</w:t>
      </w:r>
      <w:r>
        <w:tab/>
        <w:t>2.025e0</w:t>
      </w:r>
    </w:p>
    <w:p w:rsidR="000162AD" w:rsidRDefault="000162AD" w:rsidP="000162AD">
      <w:r>
        <w:t>309.0314</w:t>
      </w:r>
      <w:r>
        <w:tab/>
        <w:t>2.025e0</w:t>
      </w:r>
    </w:p>
    <w:p w:rsidR="000162AD" w:rsidRDefault="000162AD" w:rsidP="000162AD">
      <w:r>
        <w:t>309.0345</w:t>
      </w:r>
      <w:r>
        <w:tab/>
        <w:t>4.371e0</w:t>
      </w:r>
    </w:p>
    <w:p w:rsidR="000162AD" w:rsidRDefault="000162AD" w:rsidP="000162AD">
      <w:r>
        <w:t>309.0359</w:t>
      </w:r>
      <w:r>
        <w:tab/>
        <w:t>4.051e0</w:t>
      </w:r>
    </w:p>
    <w:p w:rsidR="000162AD" w:rsidRDefault="000162AD" w:rsidP="000162AD">
      <w:r>
        <w:t>309.0425</w:t>
      </w:r>
      <w:r>
        <w:tab/>
        <w:t>4.051e0</w:t>
      </w:r>
    </w:p>
    <w:p w:rsidR="000162AD" w:rsidRDefault="000162AD" w:rsidP="000162AD">
      <w:r>
        <w:t>309.0504</w:t>
      </w:r>
      <w:r>
        <w:tab/>
        <w:t>6.076e0</w:t>
      </w:r>
    </w:p>
    <w:p w:rsidR="000162AD" w:rsidRDefault="000162AD" w:rsidP="000162AD">
      <w:r>
        <w:t>309.0550</w:t>
      </w:r>
      <w:r>
        <w:tab/>
        <w:t>1.013e0</w:t>
      </w:r>
    </w:p>
    <w:p w:rsidR="000162AD" w:rsidRDefault="000162AD" w:rsidP="000162AD">
      <w:r>
        <w:t>309.0577</w:t>
      </w:r>
      <w:r>
        <w:tab/>
        <w:t>2.025e0</w:t>
      </w:r>
    </w:p>
    <w:p w:rsidR="000162AD" w:rsidRDefault="000162AD" w:rsidP="000162AD">
      <w:r>
        <w:t>309.0597</w:t>
      </w:r>
      <w:r>
        <w:tab/>
        <w:t>2.025e0</w:t>
      </w:r>
    </w:p>
    <w:p w:rsidR="000162AD" w:rsidRDefault="000162AD" w:rsidP="000162AD">
      <w:r>
        <w:t>309.0639</w:t>
      </w:r>
      <w:r>
        <w:tab/>
        <w:t>2.025e0</w:t>
      </w:r>
    </w:p>
    <w:p w:rsidR="000162AD" w:rsidRDefault="000162AD" w:rsidP="000162AD">
      <w:r>
        <w:lastRenderedPageBreak/>
        <w:t>309.0685</w:t>
      </w:r>
      <w:r>
        <w:tab/>
        <w:t>1.013e0</w:t>
      </w:r>
    </w:p>
    <w:p w:rsidR="000162AD" w:rsidRDefault="000162AD" w:rsidP="000162AD">
      <w:r>
        <w:t>309.0713</w:t>
      </w:r>
      <w:r>
        <w:tab/>
        <w:t>3.038e0</w:t>
      </w:r>
    </w:p>
    <w:p w:rsidR="000162AD" w:rsidRDefault="000162AD" w:rsidP="000162AD">
      <w:r>
        <w:t>309.0796</w:t>
      </w:r>
      <w:r>
        <w:tab/>
        <w:t>2.025e0</w:t>
      </w:r>
    </w:p>
    <w:p w:rsidR="000162AD" w:rsidRDefault="000162AD" w:rsidP="000162AD">
      <w:r>
        <w:t>309.0836</w:t>
      </w:r>
      <w:r>
        <w:tab/>
        <w:t>1.013e0</w:t>
      </w:r>
    </w:p>
    <w:p w:rsidR="000162AD" w:rsidRDefault="000162AD" w:rsidP="000162AD">
      <w:r>
        <w:t>309.0876</w:t>
      </w:r>
      <w:r>
        <w:tab/>
        <w:t>4.051e0</w:t>
      </w:r>
    </w:p>
    <w:p w:rsidR="000162AD" w:rsidRDefault="000162AD" w:rsidP="000162AD">
      <w:r>
        <w:t>309.0898</w:t>
      </w:r>
      <w:r>
        <w:tab/>
        <w:t>2.921e0</w:t>
      </w:r>
    </w:p>
    <w:p w:rsidR="000162AD" w:rsidRDefault="000162AD" w:rsidP="000162AD">
      <w:r>
        <w:t>309.0996</w:t>
      </w:r>
      <w:r>
        <w:tab/>
        <w:t>2.025e0</w:t>
      </w:r>
    </w:p>
    <w:p w:rsidR="000162AD" w:rsidRDefault="000162AD" w:rsidP="000162AD">
      <w:r>
        <w:t>309.1157</w:t>
      </w:r>
      <w:r>
        <w:tab/>
        <w:t>1.013e0</w:t>
      </w:r>
    </w:p>
    <w:p w:rsidR="000162AD" w:rsidRDefault="000162AD" w:rsidP="000162AD">
      <w:r>
        <w:t>309.1170</w:t>
      </w:r>
      <w:r>
        <w:tab/>
        <w:t>2.025e0</w:t>
      </w:r>
    </w:p>
    <w:p w:rsidR="000162AD" w:rsidRDefault="000162AD" w:rsidP="000162AD">
      <w:r>
        <w:t>309.1197</w:t>
      </w:r>
      <w:r>
        <w:tab/>
        <w:t>1.013e0</w:t>
      </w:r>
    </w:p>
    <w:p w:rsidR="000162AD" w:rsidRDefault="000162AD" w:rsidP="000162AD">
      <w:r>
        <w:t>309.1222</w:t>
      </w:r>
      <w:r>
        <w:tab/>
        <w:t>2.025e0</w:t>
      </w:r>
    </w:p>
    <w:p w:rsidR="000162AD" w:rsidRDefault="000162AD" w:rsidP="000162AD">
      <w:r>
        <w:t>309.1246</w:t>
      </w:r>
      <w:r>
        <w:tab/>
        <w:t>1.013e0</w:t>
      </w:r>
    </w:p>
    <w:p w:rsidR="000162AD" w:rsidRDefault="000162AD" w:rsidP="000162AD">
      <w:r>
        <w:t>309.1268</w:t>
      </w:r>
      <w:r>
        <w:tab/>
        <w:t>2.025e0</w:t>
      </w:r>
    </w:p>
    <w:p w:rsidR="000162AD" w:rsidRDefault="000162AD" w:rsidP="000162AD">
      <w:r>
        <w:t>309.1356</w:t>
      </w:r>
      <w:r>
        <w:tab/>
        <w:t>4.051e0</w:t>
      </w:r>
    </w:p>
    <w:p w:rsidR="000162AD" w:rsidRDefault="000162AD" w:rsidP="000162AD">
      <w:r>
        <w:t>309.1419</w:t>
      </w:r>
      <w:r>
        <w:tab/>
        <w:t>2.025e0</w:t>
      </w:r>
    </w:p>
    <w:p w:rsidR="000162AD" w:rsidRDefault="000162AD" w:rsidP="000162AD">
      <w:r>
        <w:t>309.1477</w:t>
      </w:r>
      <w:r>
        <w:tab/>
        <w:t>1.013e0</w:t>
      </w:r>
    </w:p>
    <w:p w:rsidR="000162AD" w:rsidRDefault="000162AD" w:rsidP="000162AD">
      <w:r>
        <w:t>309.1523</w:t>
      </w:r>
      <w:r>
        <w:tab/>
        <w:t>1.013e0</w:t>
      </w:r>
    </w:p>
    <w:p w:rsidR="000162AD" w:rsidRDefault="000162AD" w:rsidP="000162AD">
      <w:r>
        <w:t>309.1635</w:t>
      </w:r>
      <w:r>
        <w:tab/>
        <w:t>1.013e0</w:t>
      </w:r>
    </w:p>
    <w:p w:rsidR="000162AD" w:rsidRDefault="000162AD" w:rsidP="000162AD">
      <w:r>
        <w:t>309.1724</w:t>
      </w:r>
      <w:r>
        <w:tab/>
        <w:t>2.025e0</w:t>
      </w:r>
    </w:p>
    <w:p w:rsidR="000162AD" w:rsidRDefault="000162AD" w:rsidP="000162AD">
      <w:r>
        <w:lastRenderedPageBreak/>
        <w:t>309.1820</w:t>
      </w:r>
      <w:r>
        <w:tab/>
        <w:t>2.025e0</w:t>
      </w:r>
    </w:p>
    <w:p w:rsidR="000162AD" w:rsidRDefault="000162AD" w:rsidP="000162AD">
      <w:r>
        <w:t>309.1888</w:t>
      </w:r>
      <w:r>
        <w:tab/>
        <w:t>3.038e0</w:t>
      </w:r>
    </w:p>
    <w:p w:rsidR="000162AD" w:rsidRDefault="000162AD" w:rsidP="000162AD">
      <w:r>
        <w:t>309.1920</w:t>
      </w:r>
      <w:r>
        <w:tab/>
        <w:t>4.051e0</w:t>
      </w:r>
    </w:p>
    <w:p w:rsidR="000162AD" w:rsidRDefault="000162AD" w:rsidP="000162AD">
      <w:r>
        <w:t>309.1952</w:t>
      </w:r>
      <w:r>
        <w:tab/>
        <w:t>2.025e0</w:t>
      </w:r>
    </w:p>
    <w:p w:rsidR="000162AD" w:rsidRDefault="000162AD" w:rsidP="000162AD">
      <w:r>
        <w:t>309.2078</w:t>
      </w:r>
      <w:r>
        <w:tab/>
        <w:t>1.013e0</w:t>
      </w:r>
    </w:p>
    <w:p w:rsidR="000162AD" w:rsidRDefault="000162AD" w:rsidP="000162AD">
      <w:r>
        <w:t>309.2238</w:t>
      </w:r>
      <w:r>
        <w:tab/>
        <w:t>1.013e0</w:t>
      </w:r>
    </w:p>
    <w:p w:rsidR="000162AD" w:rsidRDefault="000162AD" w:rsidP="000162AD">
      <w:r>
        <w:t>309.2279</w:t>
      </w:r>
      <w:r>
        <w:tab/>
        <w:t>1.013e0</w:t>
      </w:r>
    </w:p>
    <w:p w:rsidR="000162AD" w:rsidRDefault="000162AD" w:rsidP="000162AD">
      <w:r>
        <w:t>309.2366</w:t>
      </w:r>
      <w:r>
        <w:tab/>
        <w:t>3.038e0</w:t>
      </w:r>
    </w:p>
    <w:p w:rsidR="000162AD" w:rsidRDefault="000162AD" w:rsidP="000162AD">
      <w:r>
        <w:t>309.2411</w:t>
      </w:r>
      <w:r>
        <w:tab/>
        <w:t>3.038e0</w:t>
      </w:r>
    </w:p>
    <w:p w:rsidR="000162AD" w:rsidRDefault="000162AD" w:rsidP="000162AD">
      <w:r>
        <w:t>309.2421</w:t>
      </w:r>
      <w:r>
        <w:tab/>
        <w:t>1.013e0</w:t>
      </w:r>
    </w:p>
    <w:p w:rsidR="000162AD" w:rsidRDefault="000162AD" w:rsidP="000162AD">
      <w:r>
        <w:t>309.2593</w:t>
      </w:r>
      <w:r>
        <w:tab/>
        <w:t>1.013e0</w:t>
      </w:r>
    </w:p>
    <w:p w:rsidR="000162AD" w:rsidRDefault="000162AD" w:rsidP="000162AD">
      <w:r>
        <w:t>309.2643</w:t>
      </w:r>
      <w:r>
        <w:tab/>
        <w:t>1.013e0</w:t>
      </w:r>
    </w:p>
    <w:p w:rsidR="000162AD" w:rsidRDefault="000162AD" w:rsidP="000162AD">
      <w:r>
        <w:t>309.2702</w:t>
      </w:r>
      <w:r>
        <w:tab/>
        <w:t>1.013e0</w:t>
      </w:r>
    </w:p>
    <w:p w:rsidR="000162AD" w:rsidRDefault="000162AD" w:rsidP="000162AD">
      <w:r>
        <w:t>309.2758</w:t>
      </w:r>
      <w:r>
        <w:tab/>
        <w:t>2.025e0</w:t>
      </w:r>
    </w:p>
    <w:p w:rsidR="000162AD" w:rsidRDefault="000162AD" w:rsidP="000162AD">
      <w:r>
        <w:t>309.2836</w:t>
      </w:r>
      <w:r>
        <w:tab/>
        <w:t>2.025e0</w:t>
      </w:r>
    </w:p>
    <w:p w:rsidR="000162AD" w:rsidRDefault="000162AD" w:rsidP="000162AD">
      <w:r>
        <w:t>309.2883</w:t>
      </w:r>
      <w:r>
        <w:tab/>
        <w:t>1.013e0</w:t>
      </w:r>
    </w:p>
    <w:p w:rsidR="000162AD" w:rsidRDefault="000162AD" w:rsidP="000162AD">
      <w:r>
        <w:t>309.3037</w:t>
      </w:r>
      <w:r>
        <w:tab/>
        <w:t>2.025e0</w:t>
      </w:r>
    </w:p>
    <w:p w:rsidR="000162AD" w:rsidRDefault="000162AD" w:rsidP="000162AD">
      <w:r>
        <w:t>309.3208</w:t>
      </w:r>
      <w:r>
        <w:tab/>
        <w:t>3.038e0</w:t>
      </w:r>
    </w:p>
    <w:p w:rsidR="000162AD" w:rsidRDefault="000162AD" w:rsidP="000162AD">
      <w:r>
        <w:t>309.3321</w:t>
      </w:r>
      <w:r>
        <w:tab/>
        <w:t>1.013e0</w:t>
      </w:r>
    </w:p>
    <w:p w:rsidR="000162AD" w:rsidRDefault="000162AD" w:rsidP="000162AD">
      <w:r>
        <w:lastRenderedPageBreak/>
        <w:t>309.3600</w:t>
      </w:r>
      <w:r>
        <w:tab/>
        <w:t>1.013e0</w:t>
      </w:r>
    </w:p>
    <w:p w:rsidR="000162AD" w:rsidRDefault="000162AD" w:rsidP="000162AD">
      <w:r>
        <w:t>309.3636</w:t>
      </w:r>
      <w:r>
        <w:tab/>
        <w:t>3.038e0</w:t>
      </w:r>
    </w:p>
    <w:p w:rsidR="000162AD" w:rsidRDefault="000162AD" w:rsidP="000162AD">
      <w:r>
        <w:t>309.4103</w:t>
      </w:r>
      <w:r>
        <w:tab/>
        <w:t>1.013e0</w:t>
      </w:r>
    </w:p>
    <w:p w:rsidR="000162AD" w:rsidRDefault="000162AD" w:rsidP="000162AD">
      <w:r>
        <w:t>309.4158</w:t>
      </w:r>
      <w:r>
        <w:tab/>
        <w:t>1.013e0</w:t>
      </w:r>
    </w:p>
    <w:p w:rsidR="000162AD" w:rsidRDefault="000162AD" w:rsidP="000162AD">
      <w:r>
        <w:t>309.4282</w:t>
      </w:r>
      <w:r>
        <w:tab/>
        <w:t>1.013e0</w:t>
      </w:r>
    </w:p>
    <w:p w:rsidR="000162AD" w:rsidRDefault="000162AD" w:rsidP="000162AD">
      <w:r>
        <w:t>309.4804</w:t>
      </w:r>
      <w:r>
        <w:tab/>
        <w:t>2.025e0</w:t>
      </w:r>
    </w:p>
    <w:p w:rsidR="000162AD" w:rsidRDefault="000162AD" w:rsidP="000162AD">
      <w:r>
        <w:t>309.4947</w:t>
      </w:r>
      <w:r>
        <w:tab/>
        <w:t>1.013e0</w:t>
      </w:r>
    </w:p>
    <w:p w:rsidR="000162AD" w:rsidRDefault="000162AD" w:rsidP="000162AD">
      <w:r>
        <w:t>309.5054</w:t>
      </w:r>
      <w:r>
        <w:tab/>
        <w:t>2.025e0</w:t>
      </w:r>
    </w:p>
    <w:p w:rsidR="000162AD" w:rsidRDefault="000162AD" w:rsidP="000162AD">
      <w:r>
        <w:t>309.5169</w:t>
      </w:r>
      <w:r>
        <w:tab/>
        <w:t>2.025e0</w:t>
      </w:r>
    </w:p>
    <w:p w:rsidR="000162AD" w:rsidRDefault="000162AD" w:rsidP="000162AD">
      <w:r>
        <w:t>309.5246</w:t>
      </w:r>
      <w:r>
        <w:tab/>
        <w:t>2.025e0</w:t>
      </w:r>
    </w:p>
    <w:p w:rsidR="000162AD" w:rsidRDefault="000162AD" w:rsidP="000162AD">
      <w:r>
        <w:t>309.5316</w:t>
      </w:r>
      <w:r>
        <w:tab/>
        <w:t>1.013e0</w:t>
      </w:r>
    </w:p>
    <w:p w:rsidR="000162AD" w:rsidRDefault="000162AD" w:rsidP="000162AD">
      <w:r>
        <w:t>309.5363</w:t>
      </w:r>
      <w:r>
        <w:tab/>
        <w:t>1.013e0</w:t>
      </w:r>
    </w:p>
    <w:p w:rsidR="000162AD" w:rsidRDefault="000162AD" w:rsidP="000162AD">
      <w:r>
        <w:t>309.5397</w:t>
      </w:r>
      <w:r>
        <w:tab/>
        <w:t>1.013e0</w:t>
      </w:r>
    </w:p>
    <w:p w:rsidR="000162AD" w:rsidRDefault="000162AD" w:rsidP="000162AD">
      <w:r>
        <w:t>309.5644</w:t>
      </w:r>
      <w:r>
        <w:tab/>
        <w:t>1.013e0</w:t>
      </w:r>
    </w:p>
    <w:p w:rsidR="000162AD" w:rsidRDefault="000162AD" w:rsidP="000162AD">
      <w:r>
        <w:t>309.5729</w:t>
      </w:r>
      <w:r>
        <w:tab/>
        <w:t>2.025e0</w:t>
      </w:r>
    </w:p>
    <w:p w:rsidR="000162AD" w:rsidRDefault="000162AD" w:rsidP="000162AD">
      <w:r>
        <w:t>309.5765</w:t>
      </w:r>
      <w:r>
        <w:tab/>
        <w:t>2.025e0</w:t>
      </w:r>
    </w:p>
    <w:p w:rsidR="000162AD" w:rsidRDefault="000162AD" w:rsidP="000162AD">
      <w:r>
        <w:t>309.5937</w:t>
      </w:r>
      <w:r>
        <w:tab/>
        <w:t>2.025e0</w:t>
      </w:r>
    </w:p>
    <w:p w:rsidR="000162AD" w:rsidRDefault="000162AD" w:rsidP="000162AD">
      <w:r>
        <w:t>309.5949</w:t>
      </w:r>
      <w:r>
        <w:tab/>
        <w:t>2.025e0</w:t>
      </w:r>
    </w:p>
    <w:p w:rsidR="000162AD" w:rsidRDefault="000162AD" w:rsidP="000162AD">
      <w:r>
        <w:t>309.6014</w:t>
      </w:r>
      <w:r>
        <w:tab/>
        <w:t>1.013e0</w:t>
      </w:r>
    </w:p>
    <w:p w:rsidR="000162AD" w:rsidRDefault="000162AD" w:rsidP="000162AD">
      <w:r>
        <w:lastRenderedPageBreak/>
        <w:t>309.6161</w:t>
      </w:r>
      <w:r>
        <w:tab/>
        <w:t>2.025e0</w:t>
      </w:r>
    </w:p>
    <w:p w:rsidR="000162AD" w:rsidRDefault="000162AD" w:rsidP="000162AD">
      <w:r>
        <w:t>309.6319</w:t>
      </w:r>
      <w:r>
        <w:tab/>
        <w:t>2.025e0</w:t>
      </w:r>
    </w:p>
    <w:p w:rsidR="000162AD" w:rsidRDefault="000162AD" w:rsidP="000162AD">
      <w:r>
        <w:t>309.6365</w:t>
      </w:r>
      <w:r>
        <w:tab/>
        <w:t>2.025e0</w:t>
      </w:r>
    </w:p>
    <w:p w:rsidR="000162AD" w:rsidRDefault="000162AD" w:rsidP="000162AD">
      <w:r>
        <w:t>309.6400</w:t>
      </w:r>
      <w:r>
        <w:tab/>
        <w:t>1.013e0</w:t>
      </w:r>
    </w:p>
    <w:p w:rsidR="000162AD" w:rsidRDefault="000162AD" w:rsidP="000162AD">
      <w:r>
        <w:t>309.6525</w:t>
      </w:r>
      <w:r>
        <w:tab/>
        <w:t>1.013e0</w:t>
      </w:r>
    </w:p>
    <w:p w:rsidR="000162AD" w:rsidRDefault="000162AD" w:rsidP="000162AD">
      <w:r>
        <w:t>309.6575</w:t>
      </w:r>
      <w:r>
        <w:tab/>
        <w:t>1.013e0</w:t>
      </w:r>
    </w:p>
    <w:p w:rsidR="000162AD" w:rsidRDefault="000162AD" w:rsidP="000162AD">
      <w:r>
        <w:t>309.6806</w:t>
      </w:r>
      <w:r>
        <w:tab/>
        <w:t>1.013e0</w:t>
      </w:r>
    </w:p>
    <w:p w:rsidR="000162AD" w:rsidRDefault="000162AD" w:rsidP="000162AD">
      <w:r>
        <w:t>309.6878</w:t>
      </w:r>
      <w:r>
        <w:tab/>
        <w:t>2.025e0</w:t>
      </w:r>
    </w:p>
    <w:p w:rsidR="000162AD" w:rsidRDefault="000162AD" w:rsidP="000162AD">
      <w:r>
        <w:t>309.6921</w:t>
      </w:r>
      <w:r>
        <w:tab/>
        <w:t>2.025e0</w:t>
      </w:r>
    </w:p>
    <w:p w:rsidR="000162AD" w:rsidRDefault="000162AD" w:rsidP="000162AD">
      <w:r>
        <w:t>309.7050</w:t>
      </w:r>
      <w:r>
        <w:tab/>
        <w:t>1.013e0</w:t>
      </w:r>
    </w:p>
    <w:p w:rsidR="000162AD" w:rsidRDefault="000162AD" w:rsidP="000162AD">
      <w:r>
        <w:t>309.7089</w:t>
      </w:r>
      <w:r>
        <w:tab/>
        <w:t>1.013e0</w:t>
      </w:r>
    </w:p>
    <w:p w:rsidR="000162AD" w:rsidRDefault="000162AD" w:rsidP="000162AD">
      <w:r>
        <w:t>309.7137</w:t>
      </w:r>
      <w:r>
        <w:tab/>
        <w:t>1.013e0</w:t>
      </w:r>
    </w:p>
    <w:p w:rsidR="000162AD" w:rsidRDefault="000162AD" w:rsidP="000162AD">
      <w:r>
        <w:t>309.7167</w:t>
      </w:r>
      <w:r>
        <w:tab/>
        <w:t>2.025e0</w:t>
      </w:r>
    </w:p>
    <w:p w:rsidR="000162AD" w:rsidRDefault="000162AD" w:rsidP="000162AD">
      <w:r>
        <w:t>309.7267</w:t>
      </w:r>
      <w:r>
        <w:tab/>
        <w:t>3.038e0</w:t>
      </w:r>
    </w:p>
    <w:p w:rsidR="000162AD" w:rsidRDefault="000162AD" w:rsidP="000162AD">
      <w:r>
        <w:t>309.7286</w:t>
      </w:r>
      <w:r>
        <w:tab/>
        <w:t>2.025e0</w:t>
      </w:r>
    </w:p>
    <w:p w:rsidR="000162AD" w:rsidRDefault="000162AD" w:rsidP="000162AD">
      <w:r>
        <w:t>309.7325</w:t>
      </w:r>
      <w:r>
        <w:tab/>
        <w:t>2.025e0</w:t>
      </w:r>
    </w:p>
    <w:p w:rsidR="000162AD" w:rsidRDefault="000162AD" w:rsidP="000162AD">
      <w:r>
        <w:t>309.7360</w:t>
      </w:r>
      <w:r>
        <w:tab/>
        <w:t>1.013e0</w:t>
      </w:r>
    </w:p>
    <w:p w:rsidR="000162AD" w:rsidRDefault="000162AD" w:rsidP="000162AD">
      <w:r>
        <w:t>309.7527</w:t>
      </w:r>
      <w:r>
        <w:tab/>
        <w:t>1.013e0</w:t>
      </w:r>
    </w:p>
    <w:p w:rsidR="000162AD" w:rsidRDefault="000162AD" w:rsidP="000162AD">
      <w:r>
        <w:t>309.7566</w:t>
      </w:r>
      <w:r>
        <w:tab/>
        <w:t>2.025e0</w:t>
      </w:r>
    </w:p>
    <w:p w:rsidR="000162AD" w:rsidRDefault="000162AD" w:rsidP="000162AD">
      <w:r>
        <w:lastRenderedPageBreak/>
        <w:t>309.7847</w:t>
      </w:r>
      <w:r>
        <w:tab/>
        <w:t>1.013e0</w:t>
      </w:r>
    </w:p>
    <w:p w:rsidR="000162AD" w:rsidRDefault="000162AD" w:rsidP="000162AD">
      <w:r>
        <w:t>309.7927</w:t>
      </w:r>
      <w:r>
        <w:tab/>
        <w:t>1.013e0</w:t>
      </w:r>
    </w:p>
    <w:p w:rsidR="000162AD" w:rsidRDefault="000162AD" w:rsidP="000162AD">
      <w:r>
        <w:t>309.8130</w:t>
      </w:r>
      <w:r>
        <w:tab/>
        <w:t>1.013e0</w:t>
      </w:r>
    </w:p>
    <w:p w:rsidR="000162AD" w:rsidRDefault="000162AD" w:rsidP="000162AD">
      <w:r>
        <w:t>309.8170</w:t>
      </w:r>
      <w:r>
        <w:tab/>
        <w:t>1.013e0</w:t>
      </w:r>
    </w:p>
    <w:p w:rsidR="000162AD" w:rsidRDefault="000162AD" w:rsidP="000162AD">
      <w:r>
        <w:t>309.8259</w:t>
      </w:r>
      <w:r>
        <w:tab/>
        <w:t>2.025e0</w:t>
      </w:r>
    </w:p>
    <w:p w:rsidR="000162AD" w:rsidRDefault="000162AD" w:rsidP="000162AD">
      <w:r>
        <w:t>309.8371</w:t>
      </w:r>
      <w:r>
        <w:tab/>
        <w:t>2.025e0</w:t>
      </w:r>
    </w:p>
    <w:p w:rsidR="000162AD" w:rsidRDefault="000162AD" w:rsidP="000162AD">
      <w:r>
        <w:t>309.8411</w:t>
      </w:r>
      <w:r>
        <w:tab/>
        <w:t>1.013e0</w:t>
      </w:r>
    </w:p>
    <w:p w:rsidR="000162AD" w:rsidRDefault="000162AD" w:rsidP="000162AD">
      <w:r>
        <w:t>309.8488</w:t>
      </w:r>
      <w:r>
        <w:tab/>
        <w:t>1.013e0</w:t>
      </w:r>
    </w:p>
    <w:p w:rsidR="000162AD" w:rsidRDefault="000162AD" w:rsidP="000162AD">
      <w:r>
        <w:t>309.8649</w:t>
      </w:r>
      <w:r>
        <w:tab/>
        <w:t>1.013e0</w:t>
      </w:r>
    </w:p>
    <w:p w:rsidR="000162AD" w:rsidRDefault="000162AD" w:rsidP="000162AD">
      <w:r>
        <w:t>309.8903</w:t>
      </w:r>
      <w:r>
        <w:tab/>
        <w:t>3.038e0</w:t>
      </w:r>
    </w:p>
    <w:p w:rsidR="000162AD" w:rsidRDefault="000162AD" w:rsidP="000162AD">
      <w:r>
        <w:t>309.8932</w:t>
      </w:r>
      <w:r>
        <w:tab/>
        <w:t>1.013e0</w:t>
      </w:r>
    </w:p>
    <w:p w:rsidR="000162AD" w:rsidRDefault="000162AD" w:rsidP="000162AD">
      <w:r>
        <w:t>309.8970</w:t>
      </w:r>
      <w:r>
        <w:tab/>
        <w:t>2.025e0</w:t>
      </w:r>
    </w:p>
    <w:p w:rsidR="000162AD" w:rsidRDefault="000162AD" w:rsidP="000162AD">
      <w:r>
        <w:t>309.9005</w:t>
      </w:r>
      <w:r>
        <w:tab/>
        <w:t>3.038e0</w:t>
      </w:r>
    </w:p>
    <w:p w:rsidR="000162AD" w:rsidRDefault="000162AD" w:rsidP="000162AD">
      <w:r>
        <w:t>309.9047</w:t>
      </w:r>
      <w:r>
        <w:tab/>
        <w:t>2.025e0</w:t>
      </w:r>
    </w:p>
    <w:p w:rsidR="000162AD" w:rsidRDefault="000162AD" w:rsidP="000162AD">
      <w:r>
        <w:t>309.9131</w:t>
      </w:r>
      <w:r>
        <w:tab/>
        <w:t>2.025e0</w:t>
      </w:r>
    </w:p>
    <w:p w:rsidR="000162AD" w:rsidRDefault="000162AD" w:rsidP="000162AD">
      <w:r>
        <w:t>309.9144</w:t>
      </w:r>
      <w:r>
        <w:tab/>
        <w:t>2.025e0</w:t>
      </w:r>
    </w:p>
    <w:p w:rsidR="000162AD" w:rsidRDefault="000162AD" w:rsidP="000162AD">
      <w:r>
        <w:t>309.9182</w:t>
      </w:r>
      <w:r>
        <w:tab/>
        <w:t>2.025e0</w:t>
      </w:r>
    </w:p>
    <w:p w:rsidR="000162AD" w:rsidRDefault="000162AD" w:rsidP="000162AD">
      <w:r>
        <w:t>309.9214</w:t>
      </w:r>
      <w:r>
        <w:tab/>
        <w:t>2.025e0</w:t>
      </w:r>
    </w:p>
    <w:p w:rsidR="000162AD" w:rsidRDefault="000162AD" w:rsidP="000162AD">
      <w:r>
        <w:t>309.9326</w:t>
      </w:r>
      <w:r>
        <w:tab/>
        <w:t>4.051e0</w:t>
      </w:r>
    </w:p>
    <w:p w:rsidR="000162AD" w:rsidRDefault="000162AD" w:rsidP="000162AD">
      <w:r>
        <w:lastRenderedPageBreak/>
        <w:t>309.9384</w:t>
      </w:r>
      <w:r>
        <w:tab/>
        <w:t>1.013e0</w:t>
      </w:r>
    </w:p>
    <w:p w:rsidR="000162AD" w:rsidRDefault="000162AD" w:rsidP="000162AD">
      <w:r>
        <w:t>309.9440</w:t>
      </w:r>
      <w:r>
        <w:tab/>
        <w:t>1.013e0</w:t>
      </w:r>
    </w:p>
    <w:p w:rsidR="000162AD" w:rsidRDefault="000162AD" w:rsidP="000162AD">
      <w:r>
        <w:t>309.9491</w:t>
      </w:r>
      <w:r>
        <w:tab/>
        <w:t>1.013e0</w:t>
      </w:r>
    </w:p>
    <w:p w:rsidR="000162AD" w:rsidRDefault="000162AD" w:rsidP="000162AD">
      <w:r>
        <w:t>309.9529</w:t>
      </w:r>
      <w:r>
        <w:tab/>
        <w:t>1.013e0</w:t>
      </w:r>
    </w:p>
    <w:p w:rsidR="000162AD" w:rsidRDefault="000162AD" w:rsidP="000162AD">
      <w:r>
        <w:t>309.9668</w:t>
      </w:r>
      <w:r>
        <w:tab/>
        <w:t>3.038e0</w:t>
      </w:r>
    </w:p>
    <w:p w:rsidR="000162AD" w:rsidRDefault="000162AD" w:rsidP="000162AD">
      <w:r>
        <w:t>309.9724</w:t>
      </w:r>
      <w:r>
        <w:tab/>
        <w:t>1.013e0</w:t>
      </w:r>
    </w:p>
    <w:p w:rsidR="000162AD" w:rsidRDefault="000162AD" w:rsidP="000162AD">
      <w:r>
        <w:t>309.9778</w:t>
      </w:r>
      <w:r>
        <w:tab/>
        <w:t>2.025e0</w:t>
      </w:r>
    </w:p>
    <w:p w:rsidR="000162AD" w:rsidRDefault="000162AD" w:rsidP="000162AD">
      <w:r>
        <w:t>309.9810</w:t>
      </w:r>
      <w:r>
        <w:tab/>
        <w:t>1.013e0</w:t>
      </w:r>
    </w:p>
    <w:p w:rsidR="000162AD" w:rsidRDefault="000162AD" w:rsidP="000162AD">
      <w:r>
        <w:t>309.9940</w:t>
      </w:r>
      <w:r>
        <w:tab/>
        <w:t>6.076e0</w:t>
      </w:r>
    </w:p>
    <w:p w:rsidR="000162AD" w:rsidRDefault="000162AD" w:rsidP="000162AD">
      <w:r>
        <w:t>310.0056</w:t>
      </w:r>
      <w:r>
        <w:tab/>
        <w:t>5.063e0</w:t>
      </w:r>
    </w:p>
    <w:p w:rsidR="000162AD" w:rsidRDefault="000162AD" w:rsidP="000162AD">
      <w:r>
        <w:t>310.0085</w:t>
      </w:r>
      <w:r>
        <w:tab/>
        <w:t>1.013e0</w:t>
      </w:r>
    </w:p>
    <w:p w:rsidR="000162AD" w:rsidRDefault="000162AD" w:rsidP="000162AD">
      <w:r>
        <w:t>310.0138</w:t>
      </w:r>
      <w:r>
        <w:tab/>
        <w:t>3.038e0</w:t>
      </w:r>
    </w:p>
    <w:p w:rsidR="000162AD" w:rsidRDefault="000162AD" w:rsidP="000162AD">
      <w:r>
        <w:t>310.0211</w:t>
      </w:r>
      <w:r>
        <w:tab/>
        <w:t>4.051e0</w:t>
      </w:r>
    </w:p>
    <w:p w:rsidR="000162AD" w:rsidRDefault="000162AD" w:rsidP="000162AD">
      <w:r>
        <w:t>310.0255</w:t>
      </w:r>
      <w:r>
        <w:tab/>
        <w:t>2.025e0</w:t>
      </w:r>
    </w:p>
    <w:p w:rsidR="000162AD" w:rsidRDefault="000162AD" w:rsidP="000162AD">
      <w:r>
        <w:t>310.0370</w:t>
      </w:r>
      <w:r>
        <w:tab/>
        <w:t>1.013e0</w:t>
      </w:r>
    </w:p>
    <w:p w:rsidR="000162AD" w:rsidRDefault="000162AD" w:rsidP="000162AD">
      <w:r>
        <w:t>310.0395</w:t>
      </w:r>
      <w:r>
        <w:tab/>
        <w:t>3.038e0</w:t>
      </w:r>
    </w:p>
    <w:p w:rsidR="000162AD" w:rsidRDefault="000162AD" w:rsidP="000162AD">
      <w:r>
        <w:t>310.0453</w:t>
      </w:r>
      <w:r>
        <w:tab/>
        <w:t>2.025e0</w:t>
      </w:r>
    </w:p>
    <w:p w:rsidR="000162AD" w:rsidRDefault="000162AD" w:rsidP="000162AD">
      <w:r>
        <w:t>310.0469</w:t>
      </w:r>
      <w:r>
        <w:tab/>
        <w:t>3.038e0</w:t>
      </w:r>
    </w:p>
    <w:p w:rsidR="000162AD" w:rsidRDefault="000162AD" w:rsidP="000162AD">
      <w:r>
        <w:t>310.0494</w:t>
      </w:r>
      <w:r>
        <w:tab/>
        <w:t>4.051e0</w:t>
      </w:r>
    </w:p>
    <w:p w:rsidR="000162AD" w:rsidRDefault="000162AD" w:rsidP="000162AD">
      <w:r>
        <w:lastRenderedPageBreak/>
        <w:t>310.0507</w:t>
      </w:r>
      <w:r>
        <w:tab/>
        <w:t>2.025e0</w:t>
      </w:r>
    </w:p>
    <w:p w:rsidR="000162AD" w:rsidRDefault="000162AD" w:rsidP="000162AD">
      <w:r>
        <w:t>310.0533</w:t>
      </w:r>
      <w:r>
        <w:tab/>
        <w:t>6.076e0</w:t>
      </w:r>
    </w:p>
    <w:p w:rsidR="000162AD" w:rsidRDefault="000162AD" w:rsidP="000162AD">
      <w:r>
        <w:t>310.0570</w:t>
      </w:r>
      <w:r>
        <w:tab/>
        <w:t>4.051e0</w:t>
      </w:r>
    </w:p>
    <w:p w:rsidR="000162AD" w:rsidRDefault="000162AD" w:rsidP="000162AD">
      <w:r>
        <w:t>310.0654</w:t>
      </w:r>
      <w:r>
        <w:tab/>
        <w:t>1.013e0</w:t>
      </w:r>
    </w:p>
    <w:p w:rsidR="000162AD" w:rsidRDefault="000162AD" w:rsidP="000162AD">
      <w:r>
        <w:t>310.0664</w:t>
      </w:r>
      <w:r>
        <w:tab/>
        <w:t>3.201e0</w:t>
      </w:r>
    </w:p>
    <w:p w:rsidR="000162AD" w:rsidRDefault="000162AD" w:rsidP="000162AD">
      <w:r>
        <w:t>310.0732</w:t>
      </w:r>
      <w:r>
        <w:tab/>
        <w:t>4.051e0</w:t>
      </w:r>
    </w:p>
    <w:p w:rsidR="000162AD" w:rsidRDefault="000162AD" w:rsidP="000162AD">
      <w:r>
        <w:t>310.0932</w:t>
      </w:r>
      <w:r>
        <w:tab/>
        <w:t>1.013e0</w:t>
      </w:r>
    </w:p>
    <w:p w:rsidR="000162AD" w:rsidRDefault="000162AD" w:rsidP="000162AD">
      <w:r>
        <w:t>310.0956</w:t>
      </w:r>
      <w:r>
        <w:tab/>
        <w:t>2.025e0</w:t>
      </w:r>
    </w:p>
    <w:p w:rsidR="000162AD" w:rsidRDefault="000162AD" w:rsidP="000162AD">
      <w:r>
        <w:t>310.1013</w:t>
      </w:r>
      <w:r>
        <w:tab/>
        <w:t>6.076e0</w:t>
      </w:r>
    </w:p>
    <w:p w:rsidR="000162AD" w:rsidRDefault="000162AD" w:rsidP="000162AD">
      <w:r>
        <w:t>310.1071</w:t>
      </w:r>
      <w:r>
        <w:tab/>
        <w:t>3.038e0</w:t>
      </w:r>
    </w:p>
    <w:p w:rsidR="000162AD" w:rsidRDefault="000162AD" w:rsidP="000162AD">
      <w:r>
        <w:t>310.1215</w:t>
      </w:r>
      <w:r>
        <w:tab/>
        <w:t>1.013e0</w:t>
      </w:r>
    </w:p>
    <w:p w:rsidR="000162AD" w:rsidRDefault="000162AD" w:rsidP="000162AD">
      <w:r>
        <w:t>310.1240</w:t>
      </w:r>
      <w:r>
        <w:tab/>
        <w:t>2.025e0</w:t>
      </w:r>
    </w:p>
    <w:p w:rsidR="000162AD" w:rsidRDefault="000162AD" w:rsidP="000162AD">
      <w:r>
        <w:t>310.1294</w:t>
      </w:r>
      <w:r>
        <w:tab/>
        <w:t>1.013e0</w:t>
      </w:r>
    </w:p>
    <w:p w:rsidR="000162AD" w:rsidRDefault="000162AD" w:rsidP="000162AD">
      <w:r>
        <w:t>310.1345</w:t>
      </w:r>
      <w:r>
        <w:tab/>
        <w:t>1.013e0</w:t>
      </w:r>
    </w:p>
    <w:p w:rsidR="000162AD" w:rsidRDefault="000162AD" w:rsidP="000162AD">
      <w:r>
        <w:t>310.1408</w:t>
      </w:r>
      <w:r>
        <w:tab/>
        <w:t>1.013e0</w:t>
      </w:r>
    </w:p>
    <w:p w:rsidR="000162AD" w:rsidRDefault="000162AD" w:rsidP="000162AD">
      <w:r>
        <w:t>310.1447</w:t>
      </w:r>
      <w:r>
        <w:tab/>
        <w:t>3.038e0</w:t>
      </w:r>
    </w:p>
    <w:p w:rsidR="000162AD" w:rsidRDefault="000162AD" w:rsidP="000162AD">
      <w:r>
        <w:t>310.1497</w:t>
      </w:r>
      <w:r>
        <w:tab/>
        <w:t>1.013e0</w:t>
      </w:r>
    </w:p>
    <w:p w:rsidR="000162AD" w:rsidRDefault="000162AD" w:rsidP="000162AD">
      <w:r>
        <w:t>310.1530</w:t>
      </w:r>
      <w:r>
        <w:tab/>
        <w:t>4.051e0</w:t>
      </w:r>
    </w:p>
    <w:p w:rsidR="000162AD" w:rsidRDefault="000162AD" w:rsidP="000162AD">
      <w:r>
        <w:t>310.1567</w:t>
      </w:r>
      <w:r>
        <w:tab/>
        <w:t>3.038e0</w:t>
      </w:r>
    </w:p>
    <w:p w:rsidR="000162AD" w:rsidRDefault="000162AD" w:rsidP="000162AD">
      <w:r>
        <w:lastRenderedPageBreak/>
        <w:t>310.1689</w:t>
      </w:r>
      <w:r>
        <w:tab/>
        <w:t>2.025e0</w:t>
      </w:r>
    </w:p>
    <w:p w:rsidR="000162AD" w:rsidRDefault="000162AD" w:rsidP="000162AD">
      <w:r>
        <w:t>310.1729</w:t>
      </w:r>
      <w:r>
        <w:tab/>
        <w:t>3.038e0</w:t>
      </w:r>
    </w:p>
    <w:p w:rsidR="000162AD" w:rsidRDefault="000162AD" w:rsidP="000162AD">
      <w:r>
        <w:t>310.1776</w:t>
      </w:r>
      <w:r>
        <w:tab/>
        <w:t>1.013e0</w:t>
      </w:r>
    </w:p>
    <w:p w:rsidR="000162AD" w:rsidRDefault="000162AD" w:rsidP="000162AD">
      <w:r>
        <w:t>310.1796</w:t>
      </w:r>
      <w:r>
        <w:tab/>
        <w:t>3.038e0</w:t>
      </w:r>
    </w:p>
    <w:p w:rsidR="000162AD" w:rsidRDefault="000162AD" w:rsidP="000162AD">
      <w:r>
        <w:t>310.1816</w:t>
      </w:r>
      <w:r>
        <w:tab/>
        <w:t>1.013e0</w:t>
      </w:r>
    </w:p>
    <w:p w:rsidR="000162AD" w:rsidRDefault="000162AD" w:rsidP="000162AD">
      <w:r>
        <w:t>310.1834</w:t>
      </w:r>
      <w:r>
        <w:tab/>
        <w:t>2.025e0</w:t>
      </w:r>
    </w:p>
    <w:p w:rsidR="000162AD" w:rsidRDefault="000162AD" w:rsidP="000162AD">
      <w:r>
        <w:t>310.1860</w:t>
      </w:r>
      <w:r>
        <w:tab/>
        <w:t>1.013e0</w:t>
      </w:r>
    </w:p>
    <w:p w:rsidR="000162AD" w:rsidRDefault="000162AD" w:rsidP="000162AD">
      <w:r>
        <w:t>310.1915</w:t>
      </w:r>
      <w:r>
        <w:tab/>
        <w:t>6.076e0</w:t>
      </w:r>
    </w:p>
    <w:p w:rsidR="000162AD" w:rsidRDefault="000162AD" w:rsidP="000162AD">
      <w:r>
        <w:t>310.2016</w:t>
      </w:r>
      <w:r>
        <w:tab/>
        <w:t>1.013e0</w:t>
      </w:r>
    </w:p>
    <w:p w:rsidR="000162AD" w:rsidRDefault="000162AD" w:rsidP="000162AD">
      <w:r>
        <w:t>310.2059</w:t>
      </w:r>
      <w:r>
        <w:tab/>
        <w:t>2.025e0</w:t>
      </w:r>
    </w:p>
    <w:p w:rsidR="000162AD" w:rsidRDefault="000162AD" w:rsidP="000162AD">
      <w:r>
        <w:t>310.2102</w:t>
      </w:r>
      <w:r>
        <w:tab/>
        <w:t>2.025e0</w:t>
      </w:r>
    </w:p>
    <w:p w:rsidR="000162AD" w:rsidRDefault="000162AD" w:rsidP="000162AD">
      <w:r>
        <w:t>310.2137</w:t>
      </w:r>
      <w:r>
        <w:tab/>
        <w:t>2.025e0</w:t>
      </w:r>
    </w:p>
    <w:p w:rsidR="000162AD" w:rsidRDefault="000162AD" w:rsidP="000162AD">
      <w:r>
        <w:t>310.2192</w:t>
      </w:r>
      <w:r>
        <w:tab/>
        <w:t>2.025e0</w:t>
      </w:r>
    </w:p>
    <w:p w:rsidR="000162AD" w:rsidRDefault="000162AD" w:rsidP="000162AD">
      <w:r>
        <w:t>310.2234</w:t>
      </w:r>
      <w:r>
        <w:tab/>
        <w:t>4.051e0</w:t>
      </w:r>
    </w:p>
    <w:p w:rsidR="000162AD" w:rsidRDefault="000162AD" w:rsidP="000162AD">
      <w:r>
        <w:t>310.2254</w:t>
      </w:r>
      <w:r>
        <w:tab/>
        <w:t>1.013e0</w:t>
      </w:r>
    </w:p>
    <w:p w:rsidR="000162AD" w:rsidRDefault="000162AD" w:rsidP="000162AD">
      <w:r>
        <w:t>310.2297</w:t>
      </w:r>
      <w:r>
        <w:tab/>
        <w:t>1.013e0</w:t>
      </w:r>
    </w:p>
    <w:p w:rsidR="000162AD" w:rsidRDefault="000162AD" w:rsidP="000162AD">
      <w:r>
        <w:t>310.2309</w:t>
      </w:r>
      <w:r>
        <w:tab/>
        <w:t>2.025e0</w:t>
      </w:r>
    </w:p>
    <w:p w:rsidR="000162AD" w:rsidRDefault="000162AD" w:rsidP="000162AD">
      <w:r>
        <w:t>310.2336</w:t>
      </w:r>
      <w:r>
        <w:tab/>
        <w:t>1.013e0</w:t>
      </w:r>
    </w:p>
    <w:p w:rsidR="000162AD" w:rsidRDefault="000162AD" w:rsidP="000162AD">
      <w:r>
        <w:t>310.2365</w:t>
      </w:r>
      <w:r>
        <w:tab/>
        <w:t>1.918e0</w:t>
      </w:r>
    </w:p>
    <w:p w:rsidR="000162AD" w:rsidRDefault="000162AD" w:rsidP="000162AD">
      <w:r>
        <w:lastRenderedPageBreak/>
        <w:t>310.2376</w:t>
      </w:r>
      <w:r>
        <w:tab/>
        <w:t>1.013e0</w:t>
      </w:r>
    </w:p>
    <w:p w:rsidR="000162AD" w:rsidRDefault="000162AD" w:rsidP="000162AD">
      <w:r>
        <w:t>310.2421</w:t>
      </w:r>
      <w:r>
        <w:tab/>
        <w:t>1.013e0</w:t>
      </w:r>
    </w:p>
    <w:p w:rsidR="000162AD" w:rsidRDefault="000162AD" w:rsidP="000162AD">
      <w:r>
        <w:t>310.2531</w:t>
      </w:r>
      <w:r>
        <w:tab/>
        <w:t>4.051e0</w:t>
      </w:r>
    </w:p>
    <w:p w:rsidR="000162AD" w:rsidRDefault="000162AD" w:rsidP="000162AD">
      <w:r>
        <w:t>310.2677</w:t>
      </w:r>
      <w:r>
        <w:tab/>
        <w:t>3.038e0</w:t>
      </w:r>
    </w:p>
    <w:p w:rsidR="000162AD" w:rsidRDefault="000162AD" w:rsidP="000162AD">
      <w:r>
        <w:t>310.2702</w:t>
      </w:r>
      <w:r>
        <w:tab/>
        <w:t>1.013e0</w:t>
      </w:r>
    </w:p>
    <w:p w:rsidR="000162AD" w:rsidRDefault="000162AD" w:rsidP="000162AD">
      <w:r>
        <w:t>310.2815</w:t>
      </w:r>
      <w:r>
        <w:tab/>
        <w:t>1.013e0</w:t>
      </w:r>
    </w:p>
    <w:p w:rsidR="000162AD" w:rsidRDefault="000162AD" w:rsidP="000162AD">
      <w:r>
        <w:t>310.2900</w:t>
      </w:r>
      <w:r>
        <w:tab/>
        <w:t>2.025e0</w:t>
      </w:r>
    </w:p>
    <w:p w:rsidR="000162AD" w:rsidRDefault="000162AD" w:rsidP="000162AD">
      <w:r>
        <w:t>310.3018</w:t>
      </w:r>
      <w:r>
        <w:tab/>
        <w:t>2.025e0</w:t>
      </w:r>
    </w:p>
    <w:p w:rsidR="000162AD" w:rsidRDefault="000162AD" w:rsidP="000162AD">
      <w:r>
        <w:t>310.3039</w:t>
      </w:r>
      <w:r>
        <w:tab/>
        <w:t>1.013e0</w:t>
      </w:r>
    </w:p>
    <w:p w:rsidR="000162AD" w:rsidRDefault="000162AD" w:rsidP="000162AD">
      <w:r>
        <w:t>310.3085</w:t>
      </w:r>
      <w:r>
        <w:tab/>
        <w:t>2.025e0</w:t>
      </w:r>
    </w:p>
    <w:p w:rsidR="000162AD" w:rsidRDefault="000162AD" w:rsidP="000162AD">
      <w:r>
        <w:t>310.3264</w:t>
      </w:r>
      <w:r>
        <w:tab/>
        <w:t>3.038e0</w:t>
      </w:r>
    </w:p>
    <w:p w:rsidR="000162AD" w:rsidRDefault="000162AD" w:rsidP="000162AD">
      <w:r>
        <w:t>310.3460</w:t>
      </w:r>
      <w:r>
        <w:tab/>
        <w:t>1.013e0</w:t>
      </w:r>
    </w:p>
    <w:p w:rsidR="000162AD" w:rsidRDefault="000162AD" w:rsidP="000162AD">
      <w:r>
        <w:t>310.3502</w:t>
      </w:r>
      <w:r>
        <w:tab/>
        <w:t>1.013e0</w:t>
      </w:r>
    </w:p>
    <w:p w:rsidR="000162AD" w:rsidRDefault="000162AD" w:rsidP="000162AD">
      <w:r>
        <w:t>310.3734</w:t>
      </w:r>
      <w:r>
        <w:tab/>
        <w:t>2.025e0</w:t>
      </w:r>
    </w:p>
    <w:p w:rsidR="000162AD" w:rsidRDefault="000162AD" w:rsidP="000162AD">
      <w:r>
        <w:t>310.3942</w:t>
      </w:r>
      <w:r>
        <w:tab/>
        <w:t>2.025e0</w:t>
      </w:r>
    </w:p>
    <w:p w:rsidR="000162AD" w:rsidRDefault="000162AD" w:rsidP="000162AD">
      <w:r>
        <w:t>310.4023</w:t>
      </w:r>
      <w:r>
        <w:tab/>
        <w:t>1.013e0</w:t>
      </w:r>
    </w:p>
    <w:p w:rsidR="000162AD" w:rsidRDefault="000162AD" w:rsidP="000162AD">
      <w:r>
        <w:t>310.4107</w:t>
      </w:r>
      <w:r>
        <w:tab/>
        <w:t>1.013e0</w:t>
      </w:r>
    </w:p>
    <w:p w:rsidR="000162AD" w:rsidRDefault="000162AD" w:rsidP="000162AD">
      <w:r>
        <w:t>310.4166</w:t>
      </w:r>
      <w:r>
        <w:tab/>
        <w:t>1.013e0</w:t>
      </w:r>
    </w:p>
    <w:p w:rsidR="000162AD" w:rsidRDefault="000162AD" w:rsidP="000162AD">
      <w:r>
        <w:t>310.4237</w:t>
      </w:r>
      <w:r>
        <w:tab/>
        <w:t>2.025e0</w:t>
      </w:r>
    </w:p>
    <w:p w:rsidR="000162AD" w:rsidRDefault="000162AD" w:rsidP="000162AD">
      <w:r>
        <w:lastRenderedPageBreak/>
        <w:t>310.4392</w:t>
      </w:r>
      <w:r>
        <w:tab/>
        <w:t>1.013e0</w:t>
      </w:r>
    </w:p>
    <w:p w:rsidR="000162AD" w:rsidRDefault="000162AD" w:rsidP="000162AD">
      <w:r>
        <w:t>310.4445</w:t>
      </w:r>
      <w:r>
        <w:tab/>
        <w:t>1.013e0</w:t>
      </w:r>
    </w:p>
    <w:p w:rsidR="000162AD" w:rsidRDefault="000162AD" w:rsidP="000162AD">
      <w:r>
        <w:t>310.4520</w:t>
      </w:r>
      <w:r>
        <w:tab/>
        <w:t>2.025e0</w:t>
      </w:r>
    </w:p>
    <w:p w:rsidR="000162AD" w:rsidRDefault="000162AD" w:rsidP="000162AD">
      <w:r>
        <w:t>310.4669</w:t>
      </w:r>
      <w:r>
        <w:tab/>
        <w:t>2.025e0</w:t>
      </w:r>
    </w:p>
    <w:p w:rsidR="000162AD" w:rsidRDefault="000162AD" w:rsidP="000162AD">
      <w:r>
        <w:t>310.4786</w:t>
      </w:r>
      <w:r>
        <w:tab/>
        <w:t>1.013e0</w:t>
      </w:r>
    </w:p>
    <w:p w:rsidR="000162AD" w:rsidRDefault="000162AD" w:rsidP="000162AD">
      <w:r>
        <w:t>310.5005</w:t>
      </w:r>
      <w:r>
        <w:tab/>
        <w:t>3.038e0</w:t>
      </w:r>
    </w:p>
    <w:p w:rsidR="000162AD" w:rsidRDefault="000162AD" w:rsidP="000162AD">
      <w:r>
        <w:t>310.5103</w:t>
      </w:r>
      <w:r>
        <w:tab/>
        <w:t>2.025e0</w:t>
      </w:r>
    </w:p>
    <w:p w:rsidR="000162AD" w:rsidRDefault="000162AD" w:rsidP="000162AD">
      <w:r>
        <w:t>310.5230</w:t>
      </w:r>
      <w:r>
        <w:tab/>
        <w:t>4.051e0</w:t>
      </w:r>
    </w:p>
    <w:p w:rsidR="000162AD" w:rsidRDefault="000162AD" w:rsidP="000162AD">
      <w:r>
        <w:t>310.5624</w:t>
      </w:r>
      <w:r>
        <w:tab/>
        <w:t>2.025e0</w:t>
      </w:r>
    </w:p>
    <w:p w:rsidR="000162AD" w:rsidRDefault="000162AD" w:rsidP="000162AD">
      <w:r>
        <w:t>310.5657</w:t>
      </w:r>
      <w:r>
        <w:tab/>
        <w:t>1.013e0</w:t>
      </w:r>
    </w:p>
    <w:p w:rsidR="000162AD" w:rsidRDefault="000162AD" w:rsidP="000162AD">
      <w:r>
        <w:t>310.5750</w:t>
      </w:r>
      <w:r>
        <w:tab/>
        <w:t>2.025e0</w:t>
      </w:r>
    </w:p>
    <w:p w:rsidR="000162AD" w:rsidRDefault="000162AD" w:rsidP="000162AD">
      <w:r>
        <w:t>310.5853</w:t>
      </w:r>
      <w:r>
        <w:tab/>
        <w:t>1.013e0</w:t>
      </w:r>
    </w:p>
    <w:p w:rsidR="000162AD" w:rsidRDefault="000162AD" w:rsidP="000162AD">
      <w:r>
        <w:t>310.5904</w:t>
      </w:r>
      <w:r>
        <w:tab/>
        <w:t>1.013e0</w:t>
      </w:r>
    </w:p>
    <w:p w:rsidR="000162AD" w:rsidRDefault="000162AD" w:rsidP="000162AD">
      <w:r>
        <w:t>310.5964</w:t>
      </w:r>
      <w:r>
        <w:tab/>
        <w:t>2.025e0</w:t>
      </w:r>
    </w:p>
    <w:p w:rsidR="000162AD" w:rsidRDefault="000162AD" w:rsidP="000162AD">
      <w:r>
        <w:t>310.6082</w:t>
      </w:r>
      <w:r>
        <w:tab/>
        <w:t>1.013e0</w:t>
      </w:r>
    </w:p>
    <w:p w:rsidR="000162AD" w:rsidRDefault="000162AD" w:rsidP="000162AD">
      <w:r>
        <w:t>310.6224</w:t>
      </w:r>
      <w:r>
        <w:tab/>
        <w:t>1.013e0</w:t>
      </w:r>
    </w:p>
    <w:p w:rsidR="000162AD" w:rsidRDefault="000162AD" w:rsidP="000162AD">
      <w:r>
        <w:t>310.6254</w:t>
      </w:r>
      <w:r>
        <w:tab/>
        <w:t>5.063e0</w:t>
      </w:r>
    </w:p>
    <w:p w:rsidR="000162AD" w:rsidRDefault="000162AD" w:rsidP="000162AD">
      <w:r>
        <w:t>310.6280</w:t>
      </w:r>
      <w:r>
        <w:tab/>
        <w:t>1.078e1</w:t>
      </w:r>
    </w:p>
    <w:p w:rsidR="000162AD" w:rsidRDefault="000162AD" w:rsidP="000162AD">
      <w:r>
        <w:t>310.6304</w:t>
      </w:r>
      <w:r>
        <w:tab/>
        <w:t>3.342e1</w:t>
      </w:r>
    </w:p>
    <w:p w:rsidR="000162AD" w:rsidRDefault="000162AD" w:rsidP="000162AD">
      <w:r>
        <w:lastRenderedPageBreak/>
        <w:t>310.6342</w:t>
      </w:r>
      <w:r>
        <w:tab/>
        <w:t>1.823e1</w:t>
      </w:r>
    </w:p>
    <w:p w:rsidR="000162AD" w:rsidRDefault="000162AD" w:rsidP="000162AD">
      <w:r>
        <w:t>310.6387</w:t>
      </w:r>
      <w:r>
        <w:tab/>
        <w:t>5.641e0</w:t>
      </w:r>
    </w:p>
    <w:p w:rsidR="000162AD" w:rsidRDefault="000162AD" w:rsidP="000162AD">
      <w:r>
        <w:t>310.6508</w:t>
      </w:r>
      <w:r>
        <w:tab/>
        <w:t>1.013e0</w:t>
      </w:r>
    </w:p>
    <w:p w:rsidR="000162AD" w:rsidRDefault="000162AD" w:rsidP="000162AD">
      <w:r>
        <w:t>310.6697</w:t>
      </w:r>
      <w:r>
        <w:tab/>
        <w:t>1.013e0</w:t>
      </w:r>
    </w:p>
    <w:p w:rsidR="000162AD" w:rsidRDefault="000162AD" w:rsidP="000162AD">
      <w:r>
        <w:t>310.6745</w:t>
      </w:r>
      <w:r>
        <w:tab/>
        <w:t>4.411e0</w:t>
      </w:r>
    </w:p>
    <w:p w:rsidR="000162AD" w:rsidRDefault="000162AD" w:rsidP="000162AD">
      <w:r>
        <w:t>310.6789</w:t>
      </w:r>
      <w:r>
        <w:tab/>
        <w:t>1.013e0</w:t>
      </w:r>
    </w:p>
    <w:p w:rsidR="000162AD" w:rsidRDefault="000162AD" w:rsidP="000162AD">
      <w:r>
        <w:t>310.6827</w:t>
      </w:r>
      <w:r>
        <w:tab/>
        <w:t>1.013e0</w:t>
      </w:r>
    </w:p>
    <w:p w:rsidR="000162AD" w:rsidRDefault="000162AD" w:rsidP="000162AD">
      <w:r>
        <w:t>310.6925</w:t>
      </w:r>
      <w:r>
        <w:tab/>
        <w:t>2.025e0</w:t>
      </w:r>
    </w:p>
    <w:p w:rsidR="000162AD" w:rsidRDefault="000162AD" w:rsidP="000162AD">
      <w:r>
        <w:t>310.7030</w:t>
      </w:r>
      <w:r>
        <w:tab/>
        <w:t>1.013e0</w:t>
      </w:r>
    </w:p>
    <w:p w:rsidR="000162AD" w:rsidRDefault="000162AD" w:rsidP="000162AD">
      <w:r>
        <w:t>310.7107</w:t>
      </w:r>
      <w:r>
        <w:tab/>
        <w:t>1.013e0</w:t>
      </w:r>
    </w:p>
    <w:p w:rsidR="000162AD" w:rsidRDefault="000162AD" w:rsidP="000162AD">
      <w:r>
        <w:t>310.7149</w:t>
      </w:r>
      <w:r>
        <w:tab/>
        <w:t>1.013e0</w:t>
      </w:r>
    </w:p>
    <w:p w:rsidR="000162AD" w:rsidRDefault="000162AD" w:rsidP="000162AD">
      <w:r>
        <w:t>310.7202</w:t>
      </w:r>
      <w:r>
        <w:tab/>
        <w:t>2.025e0</w:t>
      </w:r>
    </w:p>
    <w:p w:rsidR="000162AD" w:rsidRDefault="000162AD" w:rsidP="000162AD">
      <w:r>
        <w:t>310.7432</w:t>
      </w:r>
      <w:r>
        <w:tab/>
        <w:t>1.013e0</w:t>
      </w:r>
    </w:p>
    <w:p w:rsidR="000162AD" w:rsidRDefault="000162AD" w:rsidP="000162AD">
      <w:r>
        <w:t>310.7543</w:t>
      </w:r>
      <w:r>
        <w:tab/>
        <w:t>1.013e0</w:t>
      </w:r>
    </w:p>
    <w:p w:rsidR="000162AD" w:rsidRDefault="000162AD" w:rsidP="000162AD">
      <w:r>
        <w:t>310.7563</w:t>
      </w:r>
      <w:r>
        <w:tab/>
        <w:t>2.025e0</w:t>
      </w:r>
    </w:p>
    <w:p w:rsidR="000162AD" w:rsidRDefault="000162AD" w:rsidP="000162AD">
      <w:r>
        <w:t>310.7590</w:t>
      </w:r>
      <w:r>
        <w:tab/>
        <w:t>2.025e0</w:t>
      </w:r>
    </w:p>
    <w:p w:rsidR="000162AD" w:rsidRDefault="000162AD" w:rsidP="000162AD">
      <w:r>
        <w:t>310.7622</w:t>
      </w:r>
      <w:r>
        <w:tab/>
        <w:t>1.013e0</w:t>
      </w:r>
    </w:p>
    <w:p w:rsidR="000162AD" w:rsidRDefault="000162AD" w:rsidP="000162AD">
      <w:r>
        <w:t>310.7872</w:t>
      </w:r>
      <w:r>
        <w:tab/>
        <w:t>1.013e0</w:t>
      </w:r>
    </w:p>
    <w:p w:rsidR="000162AD" w:rsidRDefault="000162AD" w:rsidP="000162AD">
      <w:r>
        <w:t>310.8148</w:t>
      </w:r>
      <w:r>
        <w:tab/>
        <w:t>3.038e0</w:t>
      </w:r>
    </w:p>
    <w:p w:rsidR="000162AD" w:rsidRDefault="000162AD" w:rsidP="000162AD">
      <w:r>
        <w:lastRenderedPageBreak/>
        <w:t>310.8251</w:t>
      </w:r>
      <w:r>
        <w:tab/>
        <w:t>2.025e0</w:t>
      </w:r>
    </w:p>
    <w:p w:rsidR="000162AD" w:rsidRDefault="000162AD" w:rsidP="000162AD">
      <w:r>
        <w:t>310.8386</w:t>
      </w:r>
      <w:r>
        <w:tab/>
        <w:t>1.013e0</w:t>
      </w:r>
    </w:p>
    <w:p w:rsidR="000162AD" w:rsidRDefault="000162AD" w:rsidP="000162AD">
      <w:r>
        <w:t>310.8474</w:t>
      </w:r>
      <w:r>
        <w:tab/>
        <w:t>1.013e0</w:t>
      </w:r>
    </w:p>
    <w:p w:rsidR="000162AD" w:rsidRDefault="000162AD" w:rsidP="000162AD">
      <w:r>
        <w:t>310.8507</w:t>
      </w:r>
      <w:r>
        <w:tab/>
        <w:t>2.025e0</w:t>
      </w:r>
    </w:p>
    <w:p w:rsidR="000162AD" w:rsidRDefault="000162AD" w:rsidP="000162AD">
      <w:r>
        <w:t>310.8613</w:t>
      </w:r>
      <w:r>
        <w:tab/>
        <w:t>1.013e0</w:t>
      </w:r>
    </w:p>
    <w:p w:rsidR="000162AD" w:rsidRDefault="000162AD" w:rsidP="000162AD">
      <w:r>
        <w:t>310.8648</w:t>
      </w:r>
      <w:r>
        <w:tab/>
        <w:t>2.025e0</w:t>
      </w:r>
    </w:p>
    <w:p w:rsidR="000162AD" w:rsidRDefault="000162AD" w:rsidP="000162AD">
      <w:r>
        <w:t>310.8791</w:t>
      </w:r>
      <w:r>
        <w:tab/>
        <w:t>1.013e0</w:t>
      </w:r>
    </w:p>
    <w:p w:rsidR="000162AD" w:rsidRDefault="000162AD" w:rsidP="000162AD">
      <w:r>
        <w:t>310.8826</w:t>
      </w:r>
      <w:r>
        <w:tab/>
        <w:t>3.038e0</w:t>
      </w:r>
    </w:p>
    <w:p w:rsidR="000162AD" w:rsidRDefault="000162AD" w:rsidP="000162AD">
      <w:r>
        <w:t>310.8839</w:t>
      </w:r>
      <w:r>
        <w:tab/>
        <w:t>1.013e0</w:t>
      </w:r>
    </w:p>
    <w:p w:rsidR="000162AD" w:rsidRDefault="000162AD" w:rsidP="000162AD">
      <w:r>
        <w:t>310.8877</w:t>
      </w:r>
      <w:r>
        <w:tab/>
        <w:t>7.089e0</w:t>
      </w:r>
    </w:p>
    <w:p w:rsidR="000162AD" w:rsidRDefault="000162AD" w:rsidP="000162AD">
      <w:r>
        <w:t>310.8929</w:t>
      </w:r>
      <w:r>
        <w:tab/>
        <w:t>2.127e1</w:t>
      </w:r>
    </w:p>
    <w:p w:rsidR="000162AD" w:rsidRDefault="000162AD" w:rsidP="000162AD">
      <w:r>
        <w:t>310.8946</w:t>
      </w:r>
      <w:r>
        <w:tab/>
        <w:t>1.013e0</w:t>
      </w:r>
    </w:p>
    <w:p w:rsidR="000162AD" w:rsidRDefault="000162AD" w:rsidP="000162AD">
      <w:r>
        <w:t>310.8963</w:t>
      </w:r>
      <w:r>
        <w:tab/>
        <w:t>7.089e0</w:t>
      </w:r>
    </w:p>
    <w:p w:rsidR="000162AD" w:rsidRDefault="000162AD" w:rsidP="000162AD">
      <w:r>
        <w:t>310.9119</w:t>
      </w:r>
      <w:r>
        <w:tab/>
        <w:t>1.013e0</w:t>
      </w:r>
    </w:p>
    <w:p w:rsidR="000162AD" w:rsidRDefault="000162AD" w:rsidP="000162AD">
      <w:r>
        <w:t>310.9132</w:t>
      </w:r>
      <w:r>
        <w:tab/>
        <w:t>2.025e0</w:t>
      </w:r>
    </w:p>
    <w:p w:rsidR="000162AD" w:rsidRDefault="000162AD" w:rsidP="000162AD">
      <w:r>
        <w:t>310.9273</w:t>
      </w:r>
      <w:r>
        <w:tab/>
        <w:t>5.063e0</w:t>
      </w:r>
    </w:p>
    <w:p w:rsidR="000162AD" w:rsidRDefault="000162AD" w:rsidP="000162AD">
      <w:r>
        <w:t>310.9298</w:t>
      </w:r>
      <w:r>
        <w:tab/>
        <w:t>3.077e0</w:t>
      </w:r>
    </w:p>
    <w:p w:rsidR="000162AD" w:rsidRDefault="000162AD" w:rsidP="000162AD">
      <w:r>
        <w:t>310.9517</w:t>
      </w:r>
      <w:r>
        <w:tab/>
        <w:t>2.025e0</w:t>
      </w:r>
    </w:p>
    <w:p w:rsidR="000162AD" w:rsidRDefault="000162AD" w:rsidP="000162AD">
      <w:r>
        <w:t>310.9531</w:t>
      </w:r>
      <w:r>
        <w:tab/>
        <w:t>2.025e0</w:t>
      </w:r>
    </w:p>
    <w:p w:rsidR="000162AD" w:rsidRDefault="000162AD" w:rsidP="000162AD">
      <w:r>
        <w:lastRenderedPageBreak/>
        <w:t>310.9557</w:t>
      </w:r>
      <w:r>
        <w:tab/>
        <w:t>2.025e0</w:t>
      </w:r>
    </w:p>
    <w:p w:rsidR="000162AD" w:rsidRDefault="000162AD" w:rsidP="000162AD">
      <w:r>
        <w:t>310.9573</w:t>
      </w:r>
      <w:r>
        <w:tab/>
        <w:t>2.025e0</w:t>
      </w:r>
    </w:p>
    <w:p w:rsidR="000162AD" w:rsidRDefault="000162AD" w:rsidP="000162AD">
      <w:r>
        <w:t>310.9595</w:t>
      </w:r>
      <w:r>
        <w:tab/>
        <w:t>2.025e0</w:t>
      </w:r>
    </w:p>
    <w:p w:rsidR="000162AD" w:rsidRDefault="000162AD" w:rsidP="000162AD">
      <w:r>
        <w:t>310.9666</w:t>
      </w:r>
      <w:r>
        <w:tab/>
        <w:t>2.025e0</w:t>
      </w:r>
    </w:p>
    <w:p w:rsidR="000162AD" w:rsidRDefault="000162AD" w:rsidP="000162AD">
      <w:r>
        <w:t>310.9685</w:t>
      </w:r>
      <w:r>
        <w:tab/>
        <w:t>1.013e0</w:t>
      </w:r>
    </w:p>
    <w:p w:rsidR="000162AD" w:rsidRDefault="000162AD" w:rsidP="000162AD">
      <w:r>
        <w:t>310.9739</w:t>
      </w:r>
      <w:r>
        <w:tab/>
        <w:t>1.013e0</w:t>
      </w:r>
    </w:p>
    <w:p w:rsidR="000162AD" w:rsidRDefault="000162AD" w:rsidP="000162AD">
      <w:r>
        <w:t>310.9798</w:t>
      </w:r>
      <w:r>
        <w:tab/>
        <w:t>1.013e0</w:t>
      </w:r>
    </w:p>
    <w:p w:rsidR="000162AD" w:rsidRDefault="000162AD" w:rsidP="000162AD">
      <w:r>
        <w:t>310.9860</w:t>
      </w:r>
      <w:r>
        <w:tab/>
        <w:t>3.038e0</w:t>
      </w:r>
    </w:p>
    <w:p w:rsidR="000162AD" w:rsidRDefault="000162AD" w:rsidP="000162AD">
      <w:r>
        <w:t>310.9875</w:t>
      </w:r>
      <w:r>
        <w:tab/>
        <w:t>2.025e0</w:t>
      </w:r>
    </w:p>
    <w:p w:rsidR="000162AD" w:rsidRDefault="000162AD" w:rsidP="000162AD">
      <w:r>
        <w:t>310.9907</w:t>
      </w:r>
      <w:r>
        <w:tab/>
        <w:t>3.038e0</w:t>
      </w:r>
    </w:p>
    <w:p w:rsidR="000162AD" w:rsidRDefault="000162AD" w:rsidP="000162AD">
      <w:r>
        <w:t>311.0037</w:t>
      </w:r>
      <w:r>
        <w:tab/>
        <w:t>2.025e0</w:t>
      </w:r>
    </w:p>
    <w:p w:rsidR="000162AD" w:rsidRDefault="000162AD" w:rsidP="000162AD">
      <w:r>
        <w:t>311.0077</w:t>
      </w:r>
      <w:r>
        <w:tab/>
        <w:t>1.013e0</w:t>
      </w:r>
    </w:p>
    <w:p w:rsidR="000162AD" w:rsidRDefault="000162AD" w:rsidP="000162AD">
      <w:r>
        <w:t>311.0155</w:t>
      </w:r>
      <w:r>
        <w:tab/>
        <w:t>1.013e0</w:t>
      </w:r>
    </w:p>
    <w:p w:rsidR="000162AD" w:rsidRDefault="000162AD" w:rsidP="000162AD">
      <w:r>
        <w:t>311.0176</w:t>
      </w:r>
      <w:r>
        <w:tab/>
        <w:t>7.089e0</w:t>
      </w:r>
    </w:p>
    <w:p w:rsidR="000162AD" w:rsidRDefault="000162AD" w:rsidP="000162AD">
      <w:r>
        <w:t>311.0192</w:t>
      </w:r>
      <w:r>
        <w:tab/>
        <w:t>1.013e0</w:t>
      </w:r>
    </w:p>
    <w:p w:rsidR="000162AD" w:rsidRDefault="000162AD" w:rsidP="000162AD">
      <w:r>
        <w:t>311.0224</w:t>
      </w:r>
      <w:r>
        <w:tab/>
        <w:t>2.025e0</w:t>
      </w:r>
    </w:p>
    <w:p w:rsidR="000162AD" w:rsidRDefault="000162AD" w:rsidP="000162AD">
      <w:r>
        <w:t>311.0310</w:t>
      </w:r>
      <w:r>
        <w:tab/>
        <w:t>4.051e0</w:t>
      </w:r>
    </w:p>
    <w:p w:rsidR="000162AD" w:rsidRDefault="000162AD" w:rsidP="000162AD">
      <w:r>
        <w:t>311.0331</w:t>
      </w:r>
      <w:r>
        <w:tab/>
        <w:t>2.025e0</w:t>
      </w:r>
    </w:p>
    <w:p w:rsidR="000162AD" w:rsidRDefault="000162AD" w:rsidP="000162AD">
      <w:r>
        <w:t>311.0348</w:t>
      </w:r>
      <w:r>
        <w:tab/>
        <w:t>2.025e0</w:t>
      </w:r>
    </w:p>
    <w:p w:rsidR="000162AD" w:rsidRDefault="000162AD" w:rsidP="000162AD">
      <w:r>
        <w:lastRenderedPageBreak/>
        <w:t>311.0360</w:t>
      </w:r>
      <w:r>
        <w:tab/>
        <w:t>3.038e0</w:t>
      </w:r>
    </w:p>
    <w:p w:rsidR="000162AD" w:rsidRDefault="000162AD" w:rsidP="000162AD">
      <w:r>
        <w:t>311.0395</w:t>
      </w:r>
      <w:r>
        <w:tab/>
        <w:t>2.025e0</w:t>
      </w:r>
    </w:p>
    <w:p w:rsidR="000162AD" w:rsidRDefault="000162AD" w:rsidP="000162AD">
      <w:r>
        <w:t>311.0470</w:t>
      </w:r>
      <w:r>
        <w:tab/>
        <w:t>4.051e0</w:t>
      </w:r>
    </w:p>
    <w:p w:rsidR="000162AD" w:rsidRDefault="000162AD" w:rsidP="000162AD">
      <w:r>
        <w:t>311.0495</w:t>
      </w:r>
      <w:r>
        <w:tab/>
        <w:t>5.063e0</w:t>
      </w:r>
    </w:p>
    <w:p w:rsidR="000162AD" w:rsidRDefault="000162AD" w:rsidP="000162AD">
      <w:r>
        <w:t>311.0610</w:t>
      </w:r>
      <w:r>
        <w:tab/>
        <w:t>2.025e0</w:t>
      </w:r>
    </w:p>
    <w:p w:rsidR="000162AD" w:rsidRDefault="000162AD" w:rsidP="000162AD">
      <w:r>
        <w:t>311.0676</w:t>
      </w:r>
      <w:r>
        <w:tab/>
        <w:t>4.051e0</w:t>
      </w:r>
    </w:p>
    <w:p w:rsidR="000162AD" w:rsidRDefault="000162AD" w:rsidP="000162AD">
      <w:r>
        <w:t>311.0718</w:t>
      </w:r>
      <w:r>
        <w:tab/>
        <w:t>1.013e0</w:t>
      </w:r>
    </w:p>
    <w:p w:rsidR="000162AD" w:rsidRDefault="000162AD" w:rsidP="000162AD">
      <w:r>
        <w:t>311.0752</w:t>
      </w:r>
      <w:r>
        <w:tab/>
        <w:t>2.025e0</w:t>
      </w:r>
    </w:p>
    <w:p w:rsidR="000162AD" w:rsidRDefault="000162AD" w:rsidP="000162AD">
      <w:r>
        <w:t>311.0814</w:t>
      </w:r>
      <w:r>
        <w:tab/>
        <w:t>1.013e0</w:t>
      </w:r>
    </w:p>
    <w:p w:rsidR="000162AD" w:rsidRDefault="000162AD" w:rsidP="000162AD">
      <w:r>
        <w:t>311.0869</w:t>
      </w:r>
      <w:r>
        <w:tab/>
        <w:t>1.013e0</w:t>
      </w:r>
    </w:p>
    <w:p w:rsidR="000162AD" w:rsidRDefault="000162AD" w:rsidP="000162AD">
      <w:r>
        <w:t>311.0917</w:t>
      </w:r>
      <w:r>
        <w:tab/>
        <w:t>1.013e0</w:t>
      </w:r>
    </w:p>
    <w:p w:rsidR="000162AD" w:rsidRDefault="000162AD" w:rsidP="000162AD">
      <w:r>
        <w:t>311.0959</w:t>
      </w:r>
      <w:r>
        <w:tab/>
        <w:t>2.025e0</w:t>
      </w:r>
    </w:p>
    <w:p w:rsidR="000162AD" w:rsidRDefault="000162AD" w:rsidP="000162AD">
      <w:r>
        <w:t>311.1001</w:t>
      </w:r>
      <w:r>
        <w:tab/>
        <w:t>1.013e0</w:t>
      </w:r>
    </w:p>
    <w:p w:rsidR="000162AD" w:rsidRDefault="000162AD" w:rsidP="000162AD">
      <w:r>
        <w:t>311.1038</w:t>
      </w:r>
      <w:r>
        <w:tab/>
        <w:t>1.013e0</w:t>
      </w:r>
    </w:p>
    <w:p w:rsidR="000162AD" w:rsidRDefault="000162AD" w:rsidP="000162AD">
      <w:r>
        <w:t>311.1064</w:t>
      </w:r>
      <w:r>
        <w:tab/>
        <w:t>5.063e0</w:t>
      </w:r>
    </w:p>
    <w:p w:rsidR="000162AD" w:rsidRDefault="000162AD" w:rsidP="000162AD">
      <w:r>
        <w:t>311.1149</w:t>
      </w:r>
      <w:r>
        <w:tab/>
        <w:t>3.038e0</w:t>
      </w:r>
    </w:p>
    <w:p w:rsidR="000162AD" w:rsidRDefault="000162AD" w:rsidP="000162AD">
      <w:r>
        <w:t>311.1254</w:t>
      </w:r>
      <w:r>
        <w:tab/>
        <w:t>8.101e0</w:t>
      </w:r>
    </w:p>
    <w:p w:rsidR="000162AD" w:rsidRDefault="000162AD" w:rsidP="000162AD">
      <w:r>
        <w:t>311.1304</w:t>
      </w:r>
      <w:r>
        <w:tab/>
        <w:t>2.025e0</w:t>
      </w:r>
    </w:p>
    <w:p w:rsidR="000162AD" w:rsidRDefault="000162AD" w:rsidP="000162AD">
      <w:r>
        <w:t>311.1338</w:t>
      </w:r>
      <w:r>
        <w:tab/>
        <w:t>4.051e0</w:t>
      </w:r>
    </w:p>
    <w:p w:rsidR="000162AD" w:rsidRDefault="000162AD" w:rsidP="000162AD">
      <w:r>
        <w:lastRenderedPageBreak/>
        <w:t>311.1374</w:t>
      </w:r>
      <w:r>
        <w:tab/>
        <w:t>1.722e1</w:t>
      </w:r>
    </w:p>
    <w:p w:rsidR="000162AD" w:rsidRDefault="000162AD" w:rsidP="000162AD">
      <w:r>
        <w:t>311.1414</w:t>
      </w:r>
      <w:r>
        <w:tab/>
        <w:t>4.588e0</w:t>
      </w:r>
    </w:p>
    <w:p w:rsidR="000162AD" w:rsidRDefault="000162AD" w:rsidP="000162AD">
      <w:r>
        <w:t>311.1477</w:t>
      </w:r>
      <w:r>
        <w:tab/>
        <w:t>1.013e0</w:t>
      </w:r>
    </w:p>
    <w:p w:rsidR="000162AD" w:rsidRDefault="000162AD" w:rsidP="000162AD">
      <w:r>
        <w:t>311.1519</w:t>
      </w:r>
      <w:r>
        <w:tab/>
        <w:t>1.013e0</w:t>
      </w:r>
    </w:p>
    <w:p w:rsidR="000162AD" w:rsidRDefault="000162AD" w:rsidP="000162AD">
      <w:r>
        <w:t>311.1602</w:t>
      </w:r>
      <w:r>
        <w:tab/>
        <w:t>3.038e0</w:t>
      </w:r>
    </w:p>
    <w:p w:rsidR="000162AD" w:rsidRDefault="000162AD" w:rsidP="000162AD">
      <w:r>
        <w:t>311.1633</w:t>
      </w:r>
      <w:r>
        <w:tab/>
        <w:t>2.025e0</w:t>
      </w:r>
    </w:p>
    <w:p w:rsidR="000162AD" w:rsidRDefault="000162AD" w:rsidP="000162AD">
      <w:r>
        <w:t>311.1686</w:t>
      </w:r>
      <w:r>
        <w:tab/>
        <w:t>2.025e0</w:t>
      </w:r>
    </w:p>
    <w:p w:rsidR="000162AD" w:rsidRDefault="000162AD" w:rsidP="000162AD">
      <w:r>
        <w:t>311.1757</w:t>
      </w:r>
      <w:r>
        <w:tab/>
        <w:t>2.025e0</w:t>
      </w:r>
    </w:p>
    <w:p w:rsidR="000162AD" w:rsidRDefault="000162AD" w:rsidP="000162AD">
      <w:r>
        <w:t>311.1864</w:t>
      </w:r>
      <w:r>
        <w:tab/>
        <w:t>2.025e0</w:t>
      </w:r>
    </w:p>
    <w:p w:rsidR="000162AD" w:rsidRDefault="000162AD" w:rsidP="000162AD">
      <w:r>
        <w:t>311.1937</w:t>
      </w:r>
      <w:r>
        <w:tab/>
        <w:t>4.051e0</w:t>
      </w:r>
    </w:p>
    <w:p w:rsidR="000162AD" w:rsidRDefault="000162AD" w:rsidP="000162AD">
      <w:r>
        <w:t>311.1965</w:t>
      </w:r>
      <w:r>
        <w:tab/>
        <w:t>2.025e0</w:t>
      </w:r>
    </w:p>
    <w:p w:rsidR="000162AD" w:rsidRDefault="000162AD" w:rsidP="000162AD">
      <w:r>
        <w:t>311.1997</w:t>
      </w:r>
      <w:r>
        <w:tab/>
        <w:t>3.038e0</w:t>
      </w:r>
    </w:p>
    <w:p w:rsidR="000162AD" w:rsidRDefault="000162AD" w:rsidP="000162AD">
      <w:r>
        <w:t>311.2083</w:t>
      </w:r>
      <w:r>
        <w:tab/>
        <w:t>1.013e0</w:t>
      </w:r>
    </w:p>
    <w:p w:rsidR="000162AD" w:rsidRDefault="000162AD" w:rsidP="000162AD">
      <w:r>
        <w:t>311.2101</w:t>
      </w:r>
      <w:r>
        <w:tab/>
        <w:t>2.025e0</w:t>
      </w:r>
    </w:p>
    <w:p w:rsidR="000162AD" w:rsidRDefault="000162AD" w:rsidP="000162AD">
      <w:r>
        <w:t>311.2165</w:t>
      </w:r>
      <w:r>
        <w:tab/>
        <w:t>1.013e0</w:t>
      </w:r>
    </w:p>
    <w:p w:rsidR="000162AD" w:rsidRDefault="000162AD" w:rsidP="000162AD">
      <w:r>
        <w:t>311.2222</w:t>
      </w:r>
      <w:r>
        <w:tab/>
        <w:t>3.038e0</w:t>
      </w:r>
    </w:p>
    <w:p w:rsidR="000162AD" w:rsidRDefault="000162AD" w:rsidP="000162AD">
      <w:r>
        <w:t>311.2399</w:t>
      </w:r>
      <w:r>
        <w:tab/>
        <w:t>2.025e0</w:t>
      </w:r>
    </w:p>
    <w:p w:rsidR="000162AD" w:rsidRDefault="000162AD" w:rsidP="000162AD">
      <w:r>
        <w:t>311.2442</w:t>
      </w:r>
      <w:r>
        <w:tab/>
        <w:t>1.013e0</w:t>
      </w:r>
    </w:p>
    <w:p w:rsidR="000162AD" w:rsidRDefault="000162AD" w:rsidP="000162AD">
      <w:r>
        <w:t>311.2460</w:t>
      </w:r>
      <w:r>
        <w:tab/>
        <w:t>3.038e0</w:t>
      </w:r>
    </w:p>
    <w:p w:rsidR="000162AD" w:rsidRDefault="000162AD" w:rsidP="000162AD">
      <w:r>
        <w:lastRenderedPageBreak/>
        <w:t>311.2505</w:t>
      </w:r>
      <w:r>
        <w:tab/>
        <w:t>2.025e0</w:t>
      </w:r>
    </w:p>
    <w:p w:rsidR="000162AD" w:rsidRDefault="000162AD" w:rsidP="000162AD">
      <w:r>
        <w:t>311.2559</w:t>
      </w:r>
      <w:r>
        <w:tab/>
        <w:t>3.038e0</w:t>
      </w:r>
    </w:p>
    <w:p w:rsidR="000162AD" w:rsidRDefault="000162AD" w:rsidP="000162AD">
      <w:r>
        <w:t>311.2600</w:t>
      </w:r>
      <w:r>
        <w:tab/>
        <w:t>1.013e0</w:t>
      </w:r>
    </w:p>
    <w:p w:rsidR="000162AD" w:rsidRDefault="000162AD" w:rsidP="000162AD">
      <w:r>
        <w:t>311.2682</w:t>
      </w:r>
      <w:r>
        <w:tab/>
        <w:t>2.025e0</w:t>
      </w:r>
    </w:p>
    <w:p w:rsidR="000162AD" w:rsidRDefault="000162AD" w:rsidP="000162AD">
      <w:r>
        <w:t>311.2729</w:t>
      </w:r>
      <w:r>
        <w:tab/>
        <w:t>1.013e0</w:t>
      </w:r>
    </w:p>
    <w:p w:rsidR="000162AD" w:rsidRDefault="000162AD" w:rsidP="000162AD">
      <w:r>
        <w:t>311.2788</w:t>
      </w:r>
      <w:r>
        <w:tab/>
        <w:t>1.013e0</w:t>
      </w:r>
    </w:p>
    <w:p w:rsidR="000162AD" w:rsidRDefault="000162AD" w:rsidP="000162AD">
      <w:r>
        <w:t>311.2846</w:t>
      </w:r>
      <w:r>
        <w:tab/>
        <w:t>1.013e0</w:t>
      </w:r>
    </w:p>
    <w:p w:rsidR="000162AD" w:rsidRDefault="000162AD" w:rsidP="000162AD">
      <w:r>
        <w:t>311.2906</w:t>
      </w:r>
      <w:r>
        <w:tab/>
        <w:t>2.025e0</w:t>
      </w:r>
    </w:p>
    <w:p w:rsidR="000162AD" w:rsidRDefault="000162AD" w:rsidP="000162AD">
      <w:r>
        <w:t>311.2957</w:t>
      </w:r>
      <w:r>
        <w:tab/>
        <w:t>2.025e0</w:t>
      </w:r>
    </w:p>
    <w:p w:rsidR="000162AD" w:rsidRDefault="000162AD" w:rsidP="000162AD">
      <w:r>
        <w:t>311.3019</w:t>
      </w:r>
      <w:r>
        <w:tab/>
        <w:t>5.063e0</w:t>
      </w:r>
    </w:p>
    <w:p w:rsidR="000162AD" w:rsidRDefault="000162AD" w:rsidP="000162AD">
      <w:r>
        <w:t>311.3168</w:t>
      </w:r>
      <w:r>
        <w:tab/>
        <w:t>6.076e0</w:t>
      </w:r>
    </w:p>
    <w:p w:rsidR="000162AD" w:rsidRDefault="000162AD" w:rsidP="000162AD">
      <w:r>
        <w:t>311.3246</w:t>
      </w:r>
      <w:r>
        <w:tab/>
        <w:t>1.013e0</w:t>
      </w:r>
    </w:p>
    <w:p w:rsidR="000162AD" w:rsidRDefault="000162AD" w:rsidP="000162AD">
      <w:r>
        <w:t>311.3294</w:t>
      </w:r>
      <w:r>
        <w:tab/>
        <w:t>1.013e0</w:t>
      </w:r>
    </w:p>
    <w:p w:rsidR="000162AD" w:rsidRDefault="000162AD" w:rsidP="000162AD">
      <w:r>
        <w:t>311.3404</w:t>
      </w:r>
      <w:r>
        <w:tab/>
        <w:t>1.013e0</w:t>
      </w:r>
    </w:p>
    <w:p w:rsidR="000162AD" w:rsidRDefault="000162AD" w:rsidP="000162AD">
      <w:r>
        <w:t>311.3442</w:t>
      </w:r>
      <w:r>
        <w:tab/>
        <w:t>3.038e0</w:t>
      </w:r>
    </w:p>
    <w:p w:rsidR="000162AD" w:rsidRDefault="000162AD" w:rsidP="000162AD">
      <w:r>
        <w:t>311.3526</w:t>
      </w:r>
      <w:r>
        <w:tab/>
        <w:t>1.013e0</w:t>
      </w:r>
    </w:p>
    <w:p w:rsidR="000162AD" w:rsidRDefault="000162AD" w:rsidP="000162AD">
      <w:r>
        <w:t>311.3580</w:t>
      </w:r>
      <w:r>
        <w:tab/>
        <w:t>1.013e0</w:t>
      </w:r>
    </w:p>
    <w:p w:rsidR="000162AD" w:rsidRDefault="000162AD" w:rsidP="000162AD">
      <w:r>
        <w:t>311.3633</w:t>
      </w:r>
      <w:r>
        <w:tab/>
        <w:t>1.013e0</w:t>
      </w:r>
    </w:p>
    <w:p w:rsidR="000162AD" w:rsidRDefault="000162AD" w:rsidP="000162AD">
      <w:r>
        <w:t>311.3686</w:t>
      </w:r>
      <w:r>
        <w:tab/>
        <w:t>1.013e0</w:t>
      </w:r>
    </w:p>
    <w:p w:rsidR="000162AD" w:rsidRDefault="000162AD" w:rsidP="000162AD">
      <w:r>
        <w:lastRenderedPageBreak/>
        <w:t>311.3722</w:t>
      </w:r>
      <w:r>
        <w:tab/>
        <w:t>1.013e0</w:t>
      </w:r>
    </w:p>
    <w:p w:rsidR="000162AD" w:rsidRDefault="000162AD" w:rsidP="000162AD">
      <w:r>
        <w:t>311.3769</w:t>
      </w:r>
      <w:r>
        <w:tab/>
        <w:t>2.025e0</w:t>
      </w:r>
    </w:p>
    <w:p w:rsidR="000162AD" w:rsidRDefault="000162AD" w:rsidP="000162AD">
      <w:r>
        <w:t>311.3853</w:t>
      </w:r>
      <w:r>
        <w:tab/>
        <w:t>1.013e0</w:t>
      </w:r>
    </w:p>
    <w:p w:rsidR="000162AD" w:rsidRDefault="000162AD" w:rsidP="000162AD">
      <w:r>
        <w:t>311.4046</w:t>
      </w:r>
      <w:r>
        <w:tab/>
        <w:t>2.025e0</w:t>
      </w:r>
    </w:p>
    <w:p w:rsidR="000162AD" w:rsidRDefault="000162AD" w:rsidP="000162AD">
      <w:r>
        <w:t>311.4084</w:t>
      </w:r>
      <w:r>
        <w:tab/>
        <w:t>1.013e0</w:t>
      </w:r>
    </w:p>
    <w:p w:rsidR="000162AD" w:rsidRDefault="000162AD" w:rsidP="000162AD">
      <w:r>
        <w:t>311.4240</w:t>
      </w:r>
      <w:r>
        <w:tab/>
        <w:t>1.013e0</w:t>
      </w:r>
    </w:p>
    <w:p w:rsidR="000162AD" w:rsidRDefault="000162AD" w:rsidP="000162AD">
      <w:r>
        <w:t>311.4287</w:t>
      </w:r>
      <w:r>
        <w:tab/>
        <w:t>1.013e0</w:t>
      </w:r>
    </w:p>
    <w:p w:rsidR="000162AD" w:rsidRDefault="000162AD" w:rsidP="000162AD">
      <w:r>
        <w:t>311.4417</w:t>
      </w:r>
      <w:r>
        <w:tab/>
        <w:t>1.013e0</w:t>
      </w:r>
    </w:p>
    <w:p w:rsidR="000162AD" w:rsidRDefault="000162AD" w:rsidP="000162AD">
      <w:r>
        <w:t>311.4474</w:t>
      </w:r>
      <w:r>
        <w:tab/>
        <w:t>1.013e0</w:t>
      </w:r>
    </w:p>
    <w:p w:rsidR="000162AD" w:rsidRDefault="000162AD" w:rsidP="000162AD">
      <w:r>
        <w:t>311.4568</w:t>
      </w:r>
      <w:r>
        <w:tab/>
        <w:t>1.013e0</w:t>
      </w:r>
    </w:p>
    <w:p w:rsidR="000162AD" w:rsidRDefault="000162AD" w:rsidP="000162AD">
      <w:r>
        <w:t>311.4581</w:t>
      </w:r>
      <w:r>
        <w:tab/>
        <w:t>2.025e0</w:t>
      </w:r>
    </w:p>
    <w:p w:rsidR="000162AD" w:rsidRDefault="000162AD" w:rsidP="000162AD">
      <w:r>
        <w:t>311.4648</w:t>
      </w:r>
      <w:r>
        <w:tab/>
        <w:t>1.013e0</w:t>
      </w:r>
    </w:p>
    <w:p w:rsidR="000162AD" w:rsidRDefault="000162AD" w:rsidP="000162AD">
      <w:r>
        <w:t>311.4672</w:t>
      </w:r>
      <w:r>
        <w:tab/>
        <w:t>2.025e0</w:t>
      </w:r>
    </w:p>
    <w:p w:rsidR="000162AD" w:rsidRDefault="000162AD" w:rsidP="000162AD">
      <w:r>
        <w:t>311.4762</w:t>
      </w:r>
      <w:r>
        <w:tab/>
        <w:t>1.013e0</w:t>
      </w:r>
    </w:p>
    <w:p w:rsidR="000162AD" w:rsidRDefault="000162AD" w:rsidP="000162AD">
      <w:r>
        <w:t>311.4783</w:t>
      </w:r>
      <w:r>
        <w:tab/>
        <w:t>2.025e0</w:t>
      </w:r>
    </w:p>
    <w:p w:rsidR="000162AD" w:rsidRDefault="000162AD" w:rsidP="000162AD">
      <w:r>
        <w:t>311.4847</w:t>
      </w:r>
      <w:r>
        <w:tab/>
        <w:t>1.013e0</w:t>
      </w:r>
    </w:p>
    <w:p w:rsidR="000162AD" w:rsidRDefault="000162AD" w:rsidP="000162AD">
      <w:r>
        <w:t>311.4934</w:t>
      </w:r>
      <w:r>
        <w:tab/>
        <w:t>2.025e0</w:t>
      </w:r>
    </w:p>
    <w:p w:rsidR="000162AD" w:rsidRDefault="000162AD" w:rsidP="000162AD">
      <w:r>
        <w:t>311.5045</w:t>
      </w:r>
      <w:r>
        <w:tab/>
        <w:t>1.013e0</w:t>
      </w:r>
    </w:p>
    <w:p w:rsidR="000162AD" w:rsidRDefault="000162AD" w:rsidP="000162AD">
      <w:r>
        <w:t>311.5127</w:t>
      </w:r>
      <w:r>
        <w:tab/>
        <w:t>1.013e0</w:t>
      </w:r>
    </w:p>
    <w:p w:rsidR="000162AD" w:rsidRDefault="000162AD" w:rsidP="000162AD">
      <w:r>
        <w:lastRenderedPageBreak/>
        <w:t>311.5266</w:t>
      </w:r>
      <w:r>
        <w:tab/>
        <w:t>3.038e0</w:t>
      </w:r>
    </w:p>
    <w:p w:rsidR="000162AD" w:rsidRDefault="000162AD" w:rsidP="000162AD">
      <w:r>
        <w:t>311.5313</w:t>
      </w:r>
      <w:r>
        <w:tab/>
        <w:t>2.025e0</w:t>
      </w:r>
    </w:p>
    <w:p w:rsidR="000162AD" w:rsidRDefault="000162AD" w:rsidP="000162AD">
      <w:r>
        <w:t>311.5370</w:t>
      </w:r>
      <w:r>
        <w:tab/>
        <w:t>1.013e0</w:t>
      </w:r>
    </w:p>
    <w:p w:rsidR="000162AD" w:rsidRDefault="000162AD" w:rsidP="000162AD">
      <w:r>
        <w:t>311.5452</w:t>
      </w:r>
      <w:r>
        <w:tab/>
        <w:t>4.051e0</w:t>
      </w:r>
    </w:p>
    <w:p w:rsidR="000162AD" w:rsidRDefault="000162AD" w:rsidP="000162AD">
      <w:r>
        <w:t>311.5496</w:t>
      </w:r>
      <w:r>
        <w:tab/>
        <w:t>2.025e0</w:t>
      </w:r>
    </w:p>
    <w:p w:rsidR="000162AD" w:rsidRDefault="000162AD" w:rsidP="000162AD">
      <w:r>
        <w:t>311.5510</w:t>
      </w:r>
      <w:r>
        <w:tab/>
        <w:t>2.025e0</w:t>
      </w:r>
    </w:p>
    <w:p w:rsidR="000162AD" w:rsidRDefault="000162AD" w:rsidP="000162AD">
      <w:r>
        <w:t>311.5552</w:t>
      </w:r>
      <w:r>
        <w:tab/>
        <w:t>1.013e0</w:t>
      </w:r>
    </w:p>
    <w:p w:rsidR="000162AD" w:rsidRDefault="000162AD" w:rsidP="000162AD">
      <w:r>
        <w:t>311.5778</w:t>
      </w:r>
      <w:r>
        <w:tab/>
        <w:t>2.025e0</w:t>
      </w:r>
    </w:p>
    <w:p w:rsidR="000162AD" w:rsidRDefault="000162AD" w:rsidP="000162AD">
      <w:r>
        <w:t>311.5930</w:t>
      </w:r>
      <w:r>
        <w:tab/>
        <w:t>2.025e0</w:t>
      </w:r>
    </w:p>
    <w:p w:rsidR="000162AD" w:rsidRDefault="000162AD" w:rsidP="000162AD">
      <w:r>
        <w:t>311.6011</w:t>
      </w:r>
      <w:r>
        <w:tab/>
        <w:t>1.013e0</w:t>
      </w:r>
    </w:p>
    <w:p w:rsidR="000162AD" w:rsidRDefault="000162AD" w:rsidP="000162AD">
      <w:r>
        <w:t>311.6111</w:t>
      </w:r>
      <w:r>
        <w:tab/>
        <w:t>1.013e0</w:t>
      </w:r>
    </w:p>
    <w:p w:rsidR="000162AD" w:rsidRDefault="000162AD" w:rsidP="000162AD">
      <w:r>
        <w:t>311.6159</w:t>
      </w:r>
      <w:r>
        <w:tab/>
        <w:t>2.025e0</w:t>
      </w:r>
    </w:p>
    <w:p w:rsidR="000162AD" w:rsidRDefault="000162AD" w:rsidP="000162AD">
      <w:r>
        <w:t>311.6212</w:t>
      </w:r>
      <w:r>
        <w:tab/>
        <w:t>4.051e0</w:t>
      </w:r>
    </w:p>
    <w:p w:rsidR="000162AD" w:rsidRDefault="000162AD" w:rsidP="000162AD">
      <w:r>
        <w:t>311.6252</w:t>
      </w:r>
      <w:r>
        <w:tab/>
        <w:t>1.013e0</w:t>
      </w:r>
    </w:p>
    <w:p w:rsidR="000162AD" w:rsidRDefault="000162AD" w:rsidP="000162AD">
      <w:r>
        <w:t>311.6290</w:t>
      </w:r>
      <w:r>
        <w:tab/>
        <w:t>2.025e0</w:t>
      </w:r>
    </w:p>
    <w:p w:rsidR="000162AD" w:rsidRDefault="000162AD" w:rsidP="000162AD">
      <w:r>
        <w:t>311.6315</w:t>
      </w:r>
      <w:r>
        <w:tab/>
        <w:t>4.051e0</w:t>
      </w:r>
    </w:p>
    <w:p w:rsidR="000162AD" w:rsidRDefault="000162AD" w:rsidP="000162AD">
      <w:r>
        <w:t>311.6400</w:t>
      </w:r>
      <w:r>
        <w:tab/>
        <w:t>1.013e0</w:t>
      </w:r>
    </w:p>
    <w:p w:rsidR="000162AD" w:rsidRDefault="000162AD" w:rsidP="000162AD">
      <w:r>
        <w:t>311.6507</w:t>
      </w:r>
      <w:r>
        <w:tab/>
        <w:t>2.025e0</w:t>
      </w:r>
    </w:p>
    <w:p w:rsidR="000162AD" w:rsidRDefault="000162AD" w:rsidP="000162AD">
      <w:r>
        <w:t>311.6573</w:t>
      </w:r>
      <w:r>
        <w:tab/>
        <w:t>1.013e0</w:t>
      </w:r>
    </w:p>
    <w:p w:rsidR="000162AD" w:rsidRDefault="000162AD" w:rsidP="000162AD">
      <w:r>
        <w:lastRenderedPageBreak/>
        <w:t>311.6627</w:t>
      </w:r>
      <w:r>
        <w:tab/>
        <w:t>1.013e0</w:t>
      </w:r>
    </w:p>
    <w:p w:rsidR="000162AD" w:rsidRDefault="000162AD" w:rsidP="000162AD">
      <w:r>
        <w:t>311.6678</w:t>
      </w:r>
      <w:r>
        <w:tab/>
        <w:t>3.038e0</w:t>
      </w:r>
    </w:p>
    <w:p w:rsidR="000162AD" w:rsidRDefault="000162AD" w:rsidP="000162AD">
      <w:r>
        <w:t>311.6736</w:t>
      </w:r>
      <w:r>
        <w:tab/>
        <w:t>1.013e0</w:t>
      </w:r>
    </w:p>
    <w:p w:rsidR="000162AD" w:rsidRDefault="000162AD" w:rsidP="000162AD">
      <w:r>
        <w:t>311.6775</w:t>
      </w:r>
      <w:r>
        <w:tab/>
        <w:t>1.013e0</w:t>
      </w:r>
    </w:p>
    <w:p w:rsidR="000162AD" w:rsidRDefault="000162AD" w:rsidP="000162AD">
      <w:r>
        <w:t>311.6965</w:t>
      </w:r>
      <w:r>
        <w:tab/>
        <w:t>1.013e0</w:t>
      </w:r>
    </w:p>
    <w:p w:rsidR="000162AD" w:rsidRDefault="000162AD" w:rsidP="000162AD">
      <w:r>
        <w:t>311.7015</w:t>
      </w:r>
      <w:r>
        <w:tab/>
        <w:t>2.025e0</w:t>
      </w:r>
    </w:p>
    <w:p w:rsidR="000162AD" w:rsidRDefault="000162AD" w:rsidP="000162AD">
      <w:r>
        <w:t>311.7097</w:t>
      </w:r>
      <w:r>
        <w:tab/>
        <w:t>1.013e0</w:t>
      </w:r>
    </w:p>
    <w:p w:rsidR="000162AD" w:rsidRDefault="000162AD" w:rsidP="000162AD">
      <w:r>
        <w:t>311.7144</w:t>
      </w:r>
      <w:r>
        <w:tab/>
        <w:t>5.063e0</w:t>
      </w:r>
    </w:p>
    <w:p w:rsidR="000162AD" w:rsidRDefault="000162AD" w:rsidP="000162AD">
      <w:r>
        <w:t>311.7190</w:t>
      </w:r>
      <w:r>
        <w:tab/>
        <w:t>1.013e0</w:t>
      </w:r>
    </w:p>
    <w:p w:rsidR="000162AD" w:rsidRDefault="000162AD" w:rsidP="000162AD">
      <w:r>
        <w:t>311.7375</w:t>
      </w:r>
      <w:r>
        <w:tab/>
        <w:t>2.025e0</w:t>
      </w:r>
    </w:p>
    <w:p w:rsidR="000162AD" w:rsidRDefault="000162AD" w:rsidP="000162AD">
      <w:r>
        <w:t>311.7530</w:t>
      </w:r>
      <w:r>
        <w:tab/>
        <w:t>1.013e0</w:t>
      </w:r>
    </w:p>
    <w:p w:rsidR="000162AD" w:rsidRDefault="000162AD" w:rsidP="000162AD">
      <w:r>
        <w:t>311.7574</w:t>
      </w:r>
      <w:r>
        <w:tab/>
        <w:t>1.013e0</w:t>
      </w:r>
    </w:p>
    <w:p w:rsidR="000162AD" w:rsidRDefault="000162AD" w:rsidP="000162AD">
      <w:r>
        <w:t>311.7658</w:t>
      </w:r>
      <w:r>
        <w:tab/>
        <w:t>1.013e0</w:t>
      </w:r>
    </w:p>
    <w:p w:rsidR="000162AD" w:rsidRDefault="000162AD" w:rsidP="000162AD">
      <w:r>
        <w:t>311.7755</w:t>
      </w:r>
      <w:r>
        <w:tab/>
        <w:t>1.013e0</w:t>
      </w:r>
    </w:p>
    <w:p w:rsidR="000162AD" w:rsidRDefault="000162AD" w:rsidP="000162AD">
      <w:r>
        <w:t>311.7845</w:t>
      </w:r>
      <w:r>
        <w:tab/>
        <w:t>2.025e0</w:t>
      </w:r>
    </w:p>
    <w:p w:rsidR="000162AD" w:rsidRDefault="000162AD" w:rsidP="000162AD">
      <w:r>
        <w:t>311.7983</w:t>
      </w:r>
      <w:r>
        <w:tab/>
        <w:t>1.013e0</w:t>
      </w:r>
    </w:p>
    <w:p w:rsidR="000162AD" w:rsidRDefault="000162AD" w:rsidP="000162AD">
      <w:r>
        <w:t>311.8095</w:t>
      </w:r>
      <w:r>
        <w:tab/>
        <w:t>5.063e0</w:t>
      </w:r>
    </w:p>
    <w:p w:rsidR="000162AD" w:rsidRDefault="000162AD" w:rsidP="000162AD">
      <w:r>
        <w:t>311.8139</w:t>
      </w:r>
      <w:r>
        <w:tab/>
        <w:t>2.025e0</w:t>
      </w:r>
    </w:p>
    <w:p w:rsidR="000162AD" w:rsidRDefault="000162AD" w:rsidP="000162AD">
      <w:r>
        <w:t>311.8378</w:t>
      </w:r>
      <w:r>
        <w:tab/>
        <w:t>2.025e0</w:t>
      </w:r>
    </w:p>
    <w:p w:rsidR="000162AD" w:rsidRDefault="000162AD" w:rsidP="000162AD">
      <w:r>
        <w:lastRenderedPageBreak/>
        <w:t>311.8412</w:t>
      </w:r>
      <w:r>
        <w:tab/>
        <w:t>2.025e0</w:t>
      </w:r>
    </w:p>
    <w:p w:rsidR="000162AD" w:rsidRDefault="000162AD" w:rsidP="000162AD">
      <w:r>
        <w:t>311.8653</w:t>
      </w:r>
      <w:r>
        <w:tab/>
        <w:t>1.013e0</w:t>
      </w:r>
    </w:p>
    <w:p w:rsidR="000162AD" w:rsidRDefault="000162AD" w:rsidP="000162AD">
      <w:r>
        <w:t>311.8750</w:t>
      </w:r>
      <w:r>
        <w:tab/>
        <w:t>2.025e0</w:t>
      </w:r>
    </w:p>
    <w:p w:rsidR="000162AD" w:rsidRDefault="000162AD" w:rsidP="000162AD">
      <w:r>
        <w:t>311.8785</w:t>
      </w:r>
      <w:r>
        <w:tab/>
        <w:t>3.038e0</w:t>
      </w:r>
    </w:p>
    <w:p w:rsidR="000162AD" w:rsidRDefault="000162AD" w:rsidP="000162AD">
      <w:r>
        <w:t>311.8822</w:t>
      </w:r>
      <w:r>
        <w:tab/>
        <w:t>5.063e0</w:t>
      </w:r>
    </w:p>
    <w:p w:rsidR="000162AD" w:rsidRDefault="000162AD" w:rsidP="000162AD">
      <w:r>
        <w:t>311.8879</w:t>
      </w:r>
      <w:r>
        <w:tab/>
        <w:t>1.013e0</w:t>
      </w:r>
    </w:p>
    <w:p w:rsidR="000162AD" w:rsidRDefault="000162AD" w:rsidP="000162AD">
      <w:r>
        <w:t>311.8908</w:t>
      </w:r>
      <w:r>
        <w:tab/>
        <w:t>2.025e0</w:t>
      </w:r>
    </w:p>
    <w:p w:rsidR="000162AD" w:rsidRDefault="000162AD" w:rsidP="000162AD">
      <w:r>
        <w:t>311.8942</w:t>
      </w:r>
      <w:r>
        <w:tab/>
        <w:t>1.013e0</w:t>
      </w:r>
    </w:p>
    <w:p w:rsidR="000162AD" w:rsidRDefault="000162AD" w:rsidP="000162AD">
      <w:r>
        <w:t>311.8984</w:t>
      </w:r>
      <w:r>
        <w:tab/>
        <w:t>2.025e0</w:t>
      </w:r>
    </w:p>
    <w:p w:rsidR="000162AD" w:rsidRDefault="000162AD" w:rsidP="000162AD">
      <w:r>
        <w:t>311.9070</w:t>
      </w:r>
      <w:r>
        <w:tab/>
        <w:t>3.038e0</w:t>
      </w:r>
    </w:p>
    <w:p w:rsidR="000162AD" w:rsidRDefault="000162AD" w:rsidP="000162AD">
      <w:r>
        <w:t>311.9135</w:t>
      </w:r>
      <w:r>
        <w:tab/>
        <w:t>2.025e0</w:t>
      </w:r>
    </w:p>
    <w:p w:rsidR="000162AD" w:rsidRDefault="000162AD" w:rsidP="000162AD">
      <w:r>
        <w:t>311.9147</w:t>
      </w:r>
      <w:r>
        <w:tab/>
        <w:t>3.038e0</w:t>
      </w:r>
    </w:p>
    <w:p w:rsidR="000162AD" w:rsidRDefault="000162AD" w:rsidP="000162AD">
      <w:r>
        <w:t>311.9169</w:t>
      </w:r>
      <w:r>
        <w:tab/>
        <w:t>2.025e0</w:t>
      </w:r>
    </w:p>
    <w:p w:rsidR="000162AD" w:rsidRDefault="000162AD" w:rsidP="000162AD">
      <w:r>
        <w:t>311.9222</w:t>
      </w:r>
      <w:r>
        <w:tab/>
        <w:t>2.025e0</w:t>
      </w:r>
    </w:p>
    <w:p w:rsidR="000162AD" w:rsidRDefault="000162AD" w:rsidP="000162AD">
      <w:r>
        <w:t>311.9263</w:t>
      </w:r>
      <w:r>
        <w:tab/>
        <w:t>3.038e0</w:t>
      </w:r>
    </w:p>
    <w:p w:rsidR="000162AD" w:rsidRDefault="000162AD" w:rsidP="000162AD">
      <w:r>
        <w:t>311.9341</w:t>
      </w:r>
      <w:r>
        <w:tab/>
        <w:t>4.051e0</w:t>
      </w:r>
    </w:p>
    <w:p w:rsidR="000162AD" w:rsidRDefault="000162AD" w:rsidP="000162AD">
      <w:r>
        <w:t>311.9450</w:t>
      </w:r>
      <w:r>
        <w:tab/>
        <w:t>1.013e0</w:t>
      </w:r>
    </w:p>
    <w:p w:rsidR="000162AD" w:rsidRDefault="000162AD" w:rsidP="000162AD">
      <w:r>
        <w:t>311.9522</w:t>
      </w:r>
      <w:r>
        <w:tab/>
        <w:t>2.025e0</w:t>
      </w:r>
    </w:p>
    <w:p w:rsidR="000162AD" w:rsidRDefault="000162AD" w:rsidP="000162AD">
      <w:r>
        <w:t>311.9540</w:t>
      </w:r>
      <w:r>
        <w:tab/>
        <w:t>2.025e0</w:t>
      </w:r>
    </w:p>
    <w:p w:rsidR="000162AD" w:rsidRDefault="000162AD" w:rsidP="000162AD">
      <w:r>
        <w:lastRenderedPageBreak/>
        <w:t>311.9651</w:t>
      </w:r>
      <w:r>
        <w:tab/>
        <w:t>3.038e0</w:t>
      </w:r>
    </w:p>
    <w:p w:rsidR="000162AD" w:rsidRDefault="000162AD" w:rsidP="000162AD">
      <w:r>
        <w:t>311.9697</w:t>
      </w:r>
      <w:r>
        <w:tab/>
        <w:t>2.025e0</w:t>
      </w:r>
    </w:p>
    <w:p w:rsidR="000162AD" w:rsidRDefault="000162AD" w:rsidP="000162AD">
      <w:r>
        <w:t>311.9785</w:t>
      </w:r>
      <w:r>
        <w:tab/>
        <w:t>1.013e0</w:t>
      </w:r>
    </w:p>
    <w:p w:rsidR="000162AD" w:rsidRDefault="000162AD" w:rsidP="000162AD">
      <w:r>
        <w:t>311.9858</w:t>
      </w:r>
      <w:r>
        <w:tab/>
        <w:t>1.013e0</w:t>
      </w:r>
    </w:p>
    <w:p w:rsidR="000162AD" w:rsidRDefault="000162AD" w:rsidP="000162AD">
      <w:r>
        <w:t>311.9904</w:t>
      </w:r>
      <w:r>
        <w:tab/>
        <w:t>1.013e0</w:t>
      </w:r>
    </w:p>
    <w:p w:rsidR="000162AD" w:rsidRDefault="000162AD" w:rsidP="000162AD">
      <w:r>
        <w:t>312.0006</w:t>
      </w:r>
      <w:r>
        <w:tab/>
        <w:t>3.038e0</w:t>
      </w:r>
    </w:p>
    <w:p w:rsidR="000162AD" w:rsidRDefault="000162AD" w:rsidP="000162AD">
      <w:r>
        <w:t>312.0104</w:t>
      </w:r>
      <w:r>
        <w:tab/>
        <w:t>1.013e0</w:t>
      </w:r>
    </w:p>
    <w:p w:rsidR="000162AD" w:rsidRDefault="000162AD" w:rsidP="000162AD">
      <w:r>
        <w:t>312.0147</w:t>
      </w:r>
      <w:r>
        <w:tab/>
        <w:t>1.013e0</w:t>
      </w:r>
    </w:p>
    <w:p w:rsidR="000162AD" w:rsidRDefault="000162AD" w:rsidP="000162AD">
      <w:r>
        <w:t>312.0289</w:t>
      </w:r>
      <w:r>
        <w:tab/>
        <w:t>2.025e0</w:t>
      </w:r>
    </w:p>
    <w:p w:rsidR="000162AD" w:rsidRDefault="000162AD" w:rsidP="000162AD">
      <w:r>
        <w:t>312.0300</w:t>
      </w:r>
      <w:r>
        <w:tab/>
        <w:t>3.038e0</w:t>
      </w:r>
    </w:p>
    <w:p w:rsidR="000162AD" w:rsidRDefault="000162AD" w:rsidP="000162AD">
      <w:r>
        <w:t>312.0342</w:t>
      </w:r>
      <w:r>
        <w:tab/>
        <w:t>2.025e0</w:t>
      </w:r>
    </w:p>
    <w:p w:rsidR="000162AD" w:rsidRDefault="000162AD" w:rsidP="000162AD">
      <w:r>
        <w:t>312.0361</w:t>
      </w:r>
      <w:r>
        <w:tab/>
        <w:t>3.038e0</w:t>
      </w:r>
    </w:p>
    <w:p w:rsidR="000162AD" w:rsidRDefault="000162AD" w:rsidP="000162AD">
      <w:r>
        <w:t>312.0400</w:t>
      </w:r>
      <w:r>
        <w:tab/>
        <w:t>7.089e0</w:t>
      </w:r>
    </w:p>
    <w:p w:rsidR="000162AD" w:rsidRDefault="000162AD" w:rsidP="000162AD">
      <w:r>
        <w:t>312.0464</w:t>
      </w:r>
      <w:r>
        <w:tab/>
        <w:t>5.063e0</w:t>
      </w:r>
    </w:p>
    <w:p w:rsidR="000162AD" w:rsidRDefault="000162AD" w:rsidP="000162AD">
      <w:r>
        <w:t>312.0524</w:t>
      </w:r>
      <w:r>
        <w:tab/>
        <w:t>2.025e0</w:t>
      </w:r>
    </w:p>
    <w:p w:rsidR="000162AD" w:rsidRDefault="000162AD" w:rsidP="000162AD">
      <w:r>
        <w:t>312.0582</w:t>
      </w:r>
      <w:r>
        <w:tab/>
        <w:t>1.013e0</w:t>
      </w:r>
    </w:p>
    <w:p w:rsidR="000162AD" w:rsidRDefault="000162AD" w:rsidP="000162AD">
      <w:r>
        <w:t>312.0602</w:t>
      </w:r>
      <w:r>
        <w:tab/>
        <w:t>2.025e0</w:t>
      </w:r>
    </w:p>
    <w:p w:rsidR="000162AD" w:rsidRDefault="000162AD" w:rsidP="000162AD">
      <w:r>
        <w:t>312.0627</w:t>
      </w:r>
      <w:r>
        <w:tab/>
        <w:t>1.013e0</w:t>
      </w:r>
    </w:p>
    <w:p w:rsidR="000162AD" w:rsidRDefault="000162AD" w:rsidP="000162AD">
      <w:r>
        <w:t>312.0706</w:t>
      </w:r>
      <w:r>
        <w:tab/>
        <w:t>1.013e0</w:t>
      </w:r>
    </w:p>
    <w:p w:rsidR="000162AD" w:rsidRDefault="000162AD" w:rsidP="000162AD">
      <w:r>
        <w:lastRenderedPageBreak/>
        <w:t>312.0733</w:t>
      </w:r>
      <w:r>
        <w:tab/>
        <w:t>2.025e0</w:t>
      </w:r>
    </w:p>
    <w:p w:rsidR="000162AD" w:rsidRDefault="000162AD" w:rsidP="000162AD">
      <w:r>
        <w:t>312.0745</w:t>
      </w:r>
      <w:r>
        <w:tab/>
        <w:t>1.013e0</w:t>
      </w:r>
    </w:p>
    <w:p w:rsidR="000162AD" w:rsidRDefault="000162AD" w:rsidP="000162AD">
      <w:r>
        <w:t>312.0866</w:t>
      </w:r>
      <w:r>
        <w:tab/>
        <w:t>1.013e0</w:t>
      </w:r>
    </w:p>
    <w:p w:rsidR="000162AD" w:rsidRDefault="000162AD" w:rsidP="000162AD">
      <w:r>
        <w:t>312.1017</w:t>
      </w:r>
      <w:r>
        <w:tab/>
        <w:t>7.089e0</w:t>
      </w:r>
    </w:p>
    <w:p w:rsidR="000162AD" w:rsidRDefault="000162AD" w:rsidP="000162AD">
      <w:r>
        <w:t>312.1049</w:t>
      </w:r>
      <w:r>
        <w:tab/>
        <w:t>2.025e0</w:t>
      </w:r>
    </w:p>
    <w:p w:rsidR="000162AD" w:rsidRDefault="000162AD" w:rsidP="000162AD">
      <w:r>
        <w:t>312.1091</w:t>
      </w:r>
      <w:r>
        <w:tab/>
        <w:t>3.038e0</w:t>
      </w:r>
    </w:p>
    <w:p w:rsidR="000162AD" w:rsidRDefault="000162AD" w:rsidP="000162AD">
      <w:r>
        <w:t>312.1110</w:t>
      </w:r>
      <w:r>
        <w:tab/>
        <w:t>3.038e0</w:t>
      </w:r>
    </w:p>
    <w:p w:rsidR="000162AD" w:rsidRDefault="000162AD" w:rsidP="000162AD">
      <w:r>
        <w:t>312.1150</w:t>
      </w:r>
      <w:r>
        <w:tab/>
        <w:t>2.025e0</w:t>
      </w:r>
    </w:p>
    <w:p w:rsidR="000162AD" w:rsidRDefault="000162AD" w:rsidP="000162AD">
      <w:r>
        <w:t>312.1166</w:t>
      </w:r>
      <w:r>
        <w:tab/>
        <w:t>4.051e0</w:t>
      </w:r>
    </w:p>
    <w:p w:rsidR="000162AD" w:rsidRDefault="000162AD" w:rsidP="000162AD">
      <w:r>
        <w:t>312.1301</w:t>
      </w:r>
      <w:r>
        <w:tab/>
        <w:t>2.025e0</w:t>
      </w:r>
    </w:p>
    <w:p w:rsidR="000162AD" w:rsidRDefault="000162AD" w:rsidP="000162AD">
      <w:r>
        <w:t>312.1318</w:t>
      </w:r>
      <w:r>
        <w:tab/>
        <w:t>1.013e0</w:t>
      </w:r>
    </w:p>
    <w:p w:rsidR="000162AD" w:rsidRDefault="000162AD" w:rsidP="000162AD">
      <w:r>
        <w:t>312.1375</w:t>
      </w:r>
      <w:r>
        <w:tab/>
        <w:t>1.013e0</w:t>
      </w:r>
    </w:p>
    <w:p w:rsidR="000162AD" w:rsidRDefault="000162AD" w:rsidP="000162AD">
      <w:r>
        <w:t>312.1430</w:t>
      </w:r>
      <w:r>
        <w:tab/>
        <w:t>1.013e0</w:t>
      </w:r>
    </w:p>
    <w:p w:rsidR="000162AD" w:rsidRDefault="000162AD" w:rsidP="000162AD">
      <w:r>
        <w:t>312.1471</w:t>
      </w:r>
      <w:r>
        <w:tab/>
        <w:t>7.089e0</w:t>
      </w:r>
    </w:p>
    <w:p w:rsidR="000162AD" w:rsidRDefault="000162AD" w:rsidP="000162AD">
      <w:r>
        <w:t>312.1547</w:t>
      </w:r>
      <w:r>
        <w:tab/>
        <w:t>3.038e0</w:t>
      </w:r>
    </w:p>
    <w:p w:rsidR="000162AD" w:rsidRDefault="000162AD" w:rsidP="000162AD">
      <w:r>
        <w:t>312.1592</w:t>
      </w:r>
      <w:r>
        <w:tab/>
        <w:t>2.025e0</w:t>
      </w:r>
    </w:p>
    <w:p w:rsidR="000162AD" w:rsidRDefault="000162AD" w:rsidP="000162AD">
      <w:r>
        <w:t>312.1605</w:t>
      </w:r>
      <w:r>
        <w:tab/>
        <w:t>5.063e0</w:t>
      </w:r>
    </w:p>
    <w:p w:rsidR="000162AD" w:rsidRDefault="000162AD" w:rsidP="000162AD">
      <w:r>
        <w:t>312.1691</w:t>
      </w:r>
      <w:r>
        <w:tab/>
        <w:t>2.025e0</w:t>
      </w:r>
    </w:p>
    <w:p w:rsidR="000162AD" w:rsidRDefault="000162AD" w:rsidP="000162AD">
      <w:r>
        <w:t>312.1713</w:t>
      </w:r>
      <w:r>
        <w:tab/>
        <w:t>2.025e0</w:t>
      </w:r>
    </w:p>
    <w:p w:rsidR="000162AD" w:rsidRDefault="000162AD" w:rsidP="000162AD">
      <w:r>
        <w:lastRenderedPageBreak/>
        <w:t>312.1770</w:t>
      </w:r>
      <w:r>
        <w:tab/>
        <w:t>2.025e0</w:t>
      </w:r>
    </w:p>
    <w:p w:rsidR="000162AD" w:rsidRDefault="000162AD" w:rsidP="000162AD">
      <w:r>
        <w:t>312.1789</w:t>
      </w:r>
      <w:r>
        <w:tab/>
        <w:t>1.013e0</w:t>
      </w:r>
    </w:p>
    <w:p w:rsidR="000162AD" w:rsidRDefault="000162AD" w:rsidP="000162AD">
      <w:r>
        <w:t>312.1829</w:t>
      </w:r>
      <w:r>
        <w:tab/>
        <w:t>3.038e0</w:t>
      </w:r>
    </w:p>
    <w:p w:rsidR="000162AD" w:rsidRDefault="000162AD" w:rsidP="000162AD">
      <w:r>
        <w:t>312.1890</w:t>
      </w:r>
      <w:r>
        <w:tab/>
        <w:t>4.051e0</w:t>
      </w:r>
    </w:p>
    <w:p w:rsidR="000162AD" w:rsidRDefault="000162AD" w:rsidP="000162AD">
      <w:r>
        <w:t>312.1938</w:t>
      </w:r>
      <w:r>
        <w:tab/>
        <w:t>1.013e0</w:t>
      </w:r>
    </w:p>
    <w:p w:rsidR="000162AD" w:rsidRDefault="000162AD" w:rsidP="000162AD">
      <w:r>
        <w:t>312.1990</w:t>
      </w:r>
      <w:r>
        <w:tab/>
        <w:t>3.038e0</w:t>
      </w:r>
    </w:p>
    <w:p w:rsidR="000162AD" w:rsidRDefault="000162AD" w:rsidP="000162AD">
      <w:r>
        <w:t>312.2019</w:t>
      </w:r>
      <w:r>
        <w:tab/>
        <w:t>1.220e0</w:t>
      </w:r>
    </w:p>
    <w:p w:rsidR="000162AD" w:rsidRDefault="000162AD" w:rsidP="000162AD">
      <w:r>
        <w:t>312.2113</w:t>
      </w:r>
      <w:r>
        <w:tab/>
        <w:t>1.013e0</w:t>
      </w:r>
    </w:p>
    <w:p w:rsidR="000162AD" w:rsidRDefault="000162AD" w:rsidP="000162AD">
      <w:r>
        <w:t>312.2168</w:t>
      </w:r>
      <w:r>
        <w:tab/>
        <w:t>2.025e0</w:t>
      </w:r>
    </w:p>
    <w:p w:rsidR="000162AD" w:rsidRDefault="000162AD" w:rsidP="000162AD">
      <w:r>
        <w:t>312.2222</w:t>
      </w:r>
      <w:r>
        <w:tab/>
        <w:t>1.013e0</w:t>
      </w:r>
    </w:p>
    <w:p w:rsidR="000162AD" w:rsidRDefault="000162AD" w:rsidP="000162AD">
      <w:r>
        <w:t>312.2333</w:t>
      </w:r>
      <w:r>
        <w:tab/>
        <w:t>2.025e0</w:t>
      </w:r>
    </w:p>
    <w:p w:rsidR="000162AD" w:rsidRDefault="000162AD" w:rsidP="000162AD">
      <w:r>
        <w:t>312.2352</w:t>
      </w:r>
      <w:r>
        <w:tab/>
        <w:t>1.013e0</w:t>
      </w:r>
    </w:p>
    <w:p w:rsidR="000162AD" w:rsidRDefault="000162AD" w:rsidP="000162AD">
      <w:r>
        <w:t>312.2442</w:t>
      </w:r>
      <w:r>
        <w:tab/>
        <w:t>1.013e0</w:t>
      </w:r>
    </w:p>
    <w:p w:rsidR="000162AD" w:rsidRDefault="000162AD" w:rsidP="000162AD">
      <w:r>
        <w:t>312.2478</w:t>
      </w:r>
      <w:r>
        <w:tab/>
        <w:t>2.025e0</w:t>
      </w:r>
    </w:p>
    <w:p w:rsidR="000162AD" w:rsidRDefault="000162AD" w:rsidP="000162AD">
      <w:r>
        <w:t>312.2506</w:t>
      </w:r>
      <w:r>
        <w:tab/>
        <w:t>1.013e0</w:t>
      </w:r>
    </w:p>
    <w:p w:rsidR="000162AD" w:rsidRDefault="000162AD" w:rsidP="000162AD">
      <w:r>
        <w:t>312.2534</w:t>
      </w:r>
      <w:r>
        <w:tab/>
        <w:t>5.063e0</w:t>
      </w:r>
    </w:p>
    <w:p w:rsidR="000162AD" w:rsidRDefault="000162AD" w:rsidP="000162AD">
      <w:r>
        <w:t>312.2554</w:t>
      </w:r>
      <w:r>
        <w:tab/>
        <w:t>2.025e0</w:t>
      </w:r>
    </w:p>
    <w:p w:rsidR="000162AD" w:rsidRDefault="000162AD" w:rsidP="000162AD">
      <w:r>
        <w:t>312.2588</w:t>
      </w:r>
      <w:r>
        <w:tab/>
        <w:t>2.025e0</w:t>
      </w:r>
    </w:p>
    <w:p w:rsidR="000162AD" w:rsidRDefault="000162AD" w:rsidP="000162AD">
      <w:r>
        <w:t>312.2733</w:t>
      </w:r>
      <w:r>
        <w:tab/>
        <w:t>1.013e0</w:t>
      </w:r>
    </w:p>
    <w:p w:rsidR="000162AD" w:rsidRDefault="000162AD" w:rsidP="000162AD">
      <w:r>
        <w:lastRenderedPageBreak/>
        <w:t>312.2837</w:t>
      </w:r>
      <w:r>
        <w:tab/>
        <w:t>1.013e0</w:t>
      </w:r>
    </w:p>
    <w:p w:rsidR="000162AD" w:rsidRDefault="000162AD" w:rsidP="000162AD">
      <w:r>
        <w:t>312.2872</w:t>
      </w:r>
      <w:r>
        <w:tab/>
        <w:t>1.148e0</w:t>
      </w:r>
    </w:p>
    <w:p w:rsidR="000162AD" w:rsidRDefault="000162AD" w:rsidP="000162AD">
      <w:r>
        <w:t>312.2914</w:t>
      </w:r>
      <w:r>
        <w:tab/>
        <w:t>1.013e0</w:t>
      </w:r>
    </w:p>
    <w:p w:rsidR="000162AD" w:rsidRDefault="000162AD" w:rsidP="000162AD">
      <w:r>
        <w:t>312.2960</w:t>
      </w:r>
      <w:r>
        <w:tab/>
        <w:t>2.025e0</w:t>
      </w:r>
    </w:p>
    <w:p w:rsidR="000162AD" w:rsidRDefault="000162AD" w:rsidP="000162AD">
      <w:r>
        <w:t>312.3015</w:t>
      </w:r>
      <w:r>
        <w:tab/>
        <w:t>1.013e0</w:t>
      </w:r>
    </w:p>
    <w:p w:rsidR="000162AD" w:rsidRDefault="000162AD" w:rsidP="000162AD">
      <w:r>
        <w:t>312.3071</w:t>
      </w:r>
      <w:r>
        <w:tab/>
        <w:t>1.013e0</w:t>
      </w:r>
    </w:p>
    <w:p w:rsidR="000162AD" w:rsidRDefault="000162AD" w:rsidP="000162AD">
      <w:r>
        <w:t>312.3109</w:t>
      </w:r>
      <w:r>
        <w:tab/>
        <w:t>1.013e0</w:t>
      </w:r>
    </w:p>
    <w:p w:rsidR="000162AD" w:rsidRDefault="000162AD" w:rsidP="000162AD">
      <w:r>
        <w:t>312.3156</w:t>
      </w:r>
      <w:r>
        <w:tab/>
        <w:t>3.038e0</w:t>
      </w:r>
    </w:p>
    <w:p w:rsidR="000162AD" w:rsidRDefault="000162AD" w:rsidP="000162AD">
      <w:r>
        <w:t>312.3199</w:t>
      </w:r>
      <w:r>
        <w:tab/>
        <w:t>1.013e0</w:t>
      </w:r>
    </w:p>
    <w:p w:rsidR="000162AD" w:rsidRDefault="000162AD" w:rsidP="000162AD">
      <w:r>
        <w:t>312.3242</w:t>
      </w:r>
      <w:r>
        <w:tab/>
        <w:t>2.025e0</w:t>
      </w:r>
    </w:p>
    <w:p w:rsidR="000162AD" w:rsidRDefault="000162AD" w:rsidP="000162AD">
      <w:r>
        <w:t>312.3331</w:t>
      </w:r>
      <w:r>
        <w:tab/>
        <w:t>2.025e0</w:t>
      </w:r>
    </w:p>
    <w:p w:rsidR="000162AD" w:rsidRDefault="000162AD" w:rsidP="000162AD">
      <w:r>
        <w:t>312.3347</w:t>
      </w:r>
      <w:r>
        <w:tab/>
        <w:t>1.013e0</w:t>
      </w:r>
    </w:p>
    <w:p w:rsidR="000162AD" w:rsidRDefault="000162AD" w:rsidP="000162AD">
      <w:r>
        <w:t>312.3440</w:t>
      </w:r>
      <w:r>
        <w:tab/>
        <w:t>1.013e0</w:t>
      </w:r>
    </w:p>
    <w:p w:rsidR="000162AD" w:rsidRDefault="000162AD" w:rsidP="000162AD">
      <w:r>
        <w:t>312.3555</w:t>
      </w:r>
      <w:r>
        <w:tab/>
        <w:t>2.025e0</w:t>
      </w:r>
    </w:p>
    <w:p w:rsidR="000162AD" w:rsidRDefault="000162AD" w:rsidP="000162AD">
      <w:r>
        <w:t>312.3577</w:t>
      </w:r>
      <w:r>
        <w:tab/>
        <w:t>2.025e0</w:t>
      </w:r>
    </w:p>
    <w:p w:rsidR="000162AD" w:rsidRDefault="000162AD" w:rsidP="000162AD">
      <w:r>
        <w:t>312.3731</w:t>
      </w:r>
      <w:r>
        <w:tab/>
        <w:t>2.025e0</w:t>
      </w:r>
    </w:p>
    <w:p w:rsidR="000162AD" w:rsidRDefault="000162AD" w:rsidP="000162AD">
      <w:r>
        <w:t>312.3760</w:t>
      </w:r>
      <w:r>
        <w:tab/>
        <w:t>1.013e0</w:t>
      </w:r>
    </w:p>
    <w:p w:rsidR="000162AD" w:rsidRDefault="000162AD" w:rsidP="000162AD">
      <w:r>
        <w:t>312.3786</w:t>
      </w:r>
      <w:r>
        <w:tab/>
        <w:t>2.025e0</w:t>
      </w:r>
    </w:p>
    <w:p w:rsidR="000162AD" w:rsidRDefault="000162AD" w:rsidP="000162AD">
      <w:r>
        <w:t>312.3913</w:t>
      </w:r>
      <w:r>
        <w:tab/>
        <w:t>1.013e0</w:t>
      </w:r>
    </w:p>
    <w:p w:rsidR="000162AD" w:rsidRDefault="000162AD" w:rsidP="000162AD">
      <w:r>
        <w:lastRenderedPageBreak/>
        <w:t>312.3958</w:t>
      </w:r>
      <w:r>
        <w:tab/>
        <w:t>1.013e0</w:t>
      </w:r>
    </w:p>
    <w:p w:rsidR="000162AD" w:rsidRDefault="000162AD" w:rsidP="000162AD">
      <w:r>
        <w:t>312.4091</w:t>
      </w:r>
      <w:r>
        <w:tab/>
        <w:t>1.013e0</w:t>
      </w:r>
    </w:p>
    <w:p w:rsidR="000162AD" w:rsidRDefault="000162AD" w:rsidP="000162AD">
      <w:r>
        <w:t>312.4146</w:t>
      </w:r>
      <w:r>
        <w:tab/>
        <w:t>3.038e0</w:t>
      </w:r>
    </w:p>
    <w:p w:rsidR="000162AD" w:rsidRDefault="000162AD" w:rsidP="000162AD">
      <w:r>
        <w:t>312.4242</w:t>
      </w:r>
      <w:r>
        <w:tab/>
        <w:t>1.013e0</w:t>
      </w:r>
    </w:p>
    <w:p w:rsidR="000162AD" w:rsidRDefault="000162AD" w:rsidP="000162AD">
      <w:r>
        <w:t>312.4373</w:t>
      </w:r>
      <w:r>
        <w:tab/>
        <w:t>1.013e0</w:t>
      </w:r>
    </w:p>
    <w:p w:rsidR="000162AD" w:rsidRDefault="000162AD" w:rsidP="000162AD">
      <w:r>
        <w:t>312.4430</w:t>
      </w:r>
      <w:r>
        <w:tab/>
        <w:t>2.025e0</w:t>
      </w:r>
    </w:p>
    <w:p w:rsidR="000162AD" w:rsidRDefault="000162AD" w:rsidP="000162AD">
      <w:r>
        <w:t>312.4474</w:t>
      </w:r>
      <w:r>
        <w:tab/>
        <w:t>1.013e0</w:t>
      </w:r>
    </w:p>
    <w:p w:rsidR="000162AD" w:rsidRDefault="000162AD" w:rsidP="000162AD">
      <w:r>
        <w:t>312.4562</w:t>
      </w:r>
      <w:r>
        <w:tab/>
        <w:t>1.013e0</w:t>
      </w:r>
    </w:p>
    <w:p w:rsidR="000162AD" w:rsidRDefault="000162AD" w:rsidP="000162AD">
      <w:r>
        <w:t>312.4583</w:t>
      </w:r>
      <w:r>
        <w:tab/>
        <w:t>2.025e0</w:t>
      </w:r>
    </w:p>
    <w:p w:rsidR="000162AD" w:rsidRDefault="000162AD" w:rsidP="000162AD">
      <w:r>
        <w:t>312.4840</w:t>
      </w:r>
      <w:r>
        <w:tab/>
        <w:t>3.038e0</w:t>
      </w:r>
    </w:p>
    <w:p w:rsidR="000162AD" w:rsidRDefault="000162AD" w:rsidP="000162AD">
      <w:r>
        <w:t>312.4933</w:t>
      </w:r>
      <w:r>
        <w:tab/>
        <w:t>1.013e0</w:t>
      </w:r>
    </w:p>
    <w:p w:rsidR="000162AD" w:rsidRDefault="000162AD" w:rsidP="000162AD">
      <w:r>
        <w:t>312.5124</w:t>
      </w:r>
      <w:r>
        <w:tab/>
        <w:t>1.013e0</w:t>
      </w:r>
    </w:p>
    <w:p w:rsidR="000162AD" w:rsidRDefault="000162AD" w:rsidP="000162AD">
      <w:r>
        <w:t>312.5165</w:t>
      </w:r>
      <w:r>
        <w:tab/>
        <w:t>3.038e0</w:t>
      </w:r>
    </w:p>
    <w:p w:rsidR="000162AD" w:rsidRDefault="000162AD" w:rsidP="000162AD">
      <w:r>
        <w:t>312.5219</w:t>
      </w:r>
      <w:r>
        <w:tab/>
        <w:t>3.038e0</w:t>
      </w:r>
    </w:p>
    <w:p w:rsidR="000162AD" w:rsidRDefault="000162AD" w:rsidP="000162AD">
      <w:r>
        <w:t>312.5404</w:t>
      </w:r>
      <w:r>
        <w:tab/>
        <w:t>1.013e0</w:t>
      </w:r>
    </w:p>
    <w:p w:rsidR="000162AD" w:rsidRDefault="000162AD" w:rsidP="000162AD">
      <w:r>
        <w:t>312.5449</w:t>
      </w:r>
      <w:r>
        <w:tab/>
        <w:t>1.013e0</w:t>
      </w:r>
    </w:p>
    <w:p w:rsidR="000162AD" w:rsidRDefault="000162AD" w:rsidP="000162AD">
      <w:r>
        <w:t>312.5508</w:t>
      </w:r>
      <w:r>
        <w:tab/>
        <w:t>1.013e0</w:t>
      </w:r>
    </w:p>
    <w:p w:rsidR="000162AD" w:rsidRDefault="000162AD" w:rsidP="000162AD">
      <w:r>
        <w:t>312.5607</w:t>
      </w:r>
      <w:r>
        <w:tab/>
        <w:t>1.013e0</w:t>
      </w:r>
    </w:p>
    <w:p w:rsidR="000162AD" w:rsidRDefault="000162AD" w:rsidP="000162AD">
      <w:r>
        <w:t>312.5645</w:t>
      </w:r>
      <w:r>
        <w:tab/>
        <w:t>2.025e0</w:t>
      </w:r>
    </w:p>
    <w:p w:rsidR="000162AD" w:rsidRDefault="000162AD" w:rsidP="000162AD">
      <w:r>
        <w:lastRenderedPageBreak/>
        <w:t>312.5848</w:t>
      </w:r>
      <w:r>
        <w:tab/>
        <w:t>1.013e0</w:t>
      </w:r>
    </w:p>
    <w:p w:rsidR="000162AD" w:rsidRDefault="000162AD" w:rsidP="000162AD">
      <w:r>
        <w:t>312.5927</w:t>
      </w:r>
      <w:r>
        <w:tab/>
        <w:t>1.013e0</w:t>
      </w:r>
    </w:p>
    <w:p w:rsidR="000162AD" w:rsidRDefault="000162AD" w:rsidP="000162AD">
      <w:r>
        <w:t>312.5969</w:t>
      </w:r>
      <w:r>
        <w:tab/>
        <w:t>2.025e0</w:t>
      </w:r>
    </w:p>
    <w:p w:rsidR="000162AD" w:rsidRDefault="000162AD" w:rsidP="000162AD">
      <w:r>
        <w:t>312.6015</w:t>
      </w:r>
      <w:r>
        <w:tab/>
        <w:t>1.013e0</w:t>
      </w:r>
    </w:p>
    <w:p w:rsidR="000162AD" w:rsidRDefault="000162AD" w:rsidP="000162AD">
      <w:r>
        <w:t>312.6085</w:t>
      </w:r>
      <w:r>
        <w:tab/>
        <w:t>2.025e0</w:t>
      </w:r>
    </w:p>
    <w:p w:rsidR="000162AD" w:rsidRDefault="000162AD" w:rsidP="000162AD">
      <w:r>
        <w:t>312.6246</w:t>
      </w:r>
      <w:r>
        <w:tab/>
        <w:t>1.013e0</w:t>
      </w:r>
    </w:p>
    <w:p w:rsidR="000162AD" w:rsidRDefault="000162AD" w:rsidP="000162AD">
      <w:r>
        <w:t>312.6297</w:t>
      </w:r>
      <w:r>
        <w:tab/>
        <w:t>1.013e0</w:t>
      </w:r>
    </w:p>
    <w:p w:rsidR="000162AD" w:rsidRDefault="000162AD" w:rsidP="000162AD">
      <w:r>
        <w:t>312.6410</w:t>
      </w:r>
      <w:r>
        <w:tab/>
        <w:t>1.013e0</w:t>
      </w:r>
    </w:p>
    <w:p w:rsidR="000162AD" w:rsidRDefault="000162AD" w:rsidP="000162AD">
      <w:r>
        <w:t>312.6450</w:t>
      </w:r>
      <w:r>
        <w:tab/>
        <w:t>1.013e0</w:t>
      </w:r>
    </w:p>
    <w:p w:rsidR="000162AD" w:rsidRDefault="000162AD" w:rsidP="000162AD">
      <w:r>
        <w:t>312.6581</w:t>
      </w:r>
      <w:r>
        <w:tab/>
        <w:t>1.013e0</w:t>
      </w:r>
    </w:p>
    <w:p w:rsidR="000162AD" w:rsidRDefault="000162AD" w:rsidP="000162AD">
      <w:r>
        <w:t>312.6637</w:t>
      </w:r>
      <w:r>
        <w:tab/>
        <w:t>2.025e0</w:t>
      </w:r>
    </w:p>
    <w:p w:rsidR="000162AD" w:rsidRDefault="000162AD" w:rsidP="000162AD">
      <w:r>
        <w:t>312.6727</w:t>
      </w:r>
      <w:r>
        <w:tab/>
        <w:t>1.013e0</w:t>
      </w:r>
    </w:p>
    <w:p w:rsidR="000162AD" w:rsidRDefault="000162AD" w:rsidP="000162AD">
      <w:r>
        <w:t>312.6771</w:t>
      </w:r>
      <w:r>
        <w:tab/>
        <w:t>2.025e0</w:t>
      </w:r>
    </w:p>
    <w:p w:rsidR="000162AD" w:rsidRDefault="000162AD" w:rsidP="000162AD">
      <w:r>
        <w:t>312.6892</w:t>
      </w:r>
      <w:r>
        <w:tab/>
        <w:t>2.025e0</w:t>
      </w:r>
    </w:p>
    <w:p w:rsidR="000162AD" w:rsidRDefault="000162AD" w:rsidP="000162AD">
      <w:r>
        <w:t>312.6922</w:t>
      </w:r>
      <w:r>
        <w:tab/>
        <w:t>2.025e0</w:t>
      </w:r>
    </w:p>
    <w:p w:rsidR="000162AD" w:rsidRDefault="000162AD" w:rsidP="000162AD">
      <w:r>
        <w:t>312.6971</w:t>
      </w:r>
      <w:r>
        <w:tab/>
        <w:t>1.013e0</w:t>
      </w:r>
    </w:p>
    <w:p w:rsidR="000162AD" w:rsidRDefault="000162AD" w:rsidP="000162AD">
      <w:r>
        <w:t>312.7253</w:t>
      </w:r>
      <w:r>
        <w:tab/>
        <w:t>1.013e0</w:t>
      </w:r>
    </w:p>
    <w:p w:rsidR="000162AD" w:rsidRDefault="000162AD" w:rsidP="000162AD">
      <w:r>
        <w:t>312.7290</w:t>
      </w:r>
      <w:r>
        <w:tab/>
        <w:t>1.013e0</w:t>
      </w:r>
    </w:p>
    <w:p w:rsidR="000162AD" w:rsidRDefault="000162AD" w:rsidP="000162AD">
      <w:r>
        <w:t>312.7334</w:t>
      </w:r>
      <w:r>
        <w:tab/>
        <w:t>1.013e0</w:t>
      </w:r>
    </w:p>
    <w:p w:rsidR="000162AD" w:rsidRDefault="000162AD" w:rsidP="000162AD">
      <w:r>
        <w:lastRenderedPageBreak/>
        <w:t>312.7374</w:t>
      </w:r>
      <w:r>
        <w:tab/>
        <w:t>2.025e0</w:t>
      </w:r>
    </w:p>
    <w:p w:rsidR="000162AD" w:rsidRDefault="000162AD" w:rsidP="000162AD">
      <w:r>
        <w:t>312.7486</w:t>
      </w:r>
      <w:r>
        <w:tab/>
        <w:t>2.025e0</w:t>
      </w:r>
    </w:p>
    <w:p w:rsidR="000162AD" w:rsidRDefault="000162AD" w:rsidP="000162AD">
      <w:r>
        <w:t>312.7531</w:t>
      </w:r>
      <w:r>
        <w:tab/>
        <w:t>1.013e0</w:t>
      </w:r>
    </w:p>
    <w:p w:rsidR="000162AD" w:rsidRDefault="000162AD" w:rsidP="000162AD">
      <w:r>
        <w:t>312.7658</w:t>
      </w:r>
      <w:r>
        <w:tab/>
        <w:t>1.013e0</w:t>
      </w:r>
    </w:p>
    <w:p w:rsidR="000162AD" w:rsidRDefault="000162AD" w:rsidP="000162AD">
      <w:r>
        <w:t>312.7771</w:t>
      </w:r>
      <w:r>
        <w:tab/>
        <w:t>3.038e0</w:t>
      </w:r>
    </w:p>
    <w:p w:rsidR="000162AD" w:rsidRDefault="000162AD" w:rsidP="000162AD">
      <w:r>
        <w:t>312.7812</w:t>
      </w:r>
      <w:r>
        <w:tab/>
        <w:t>2.025e0</w:t>
      </w:r>
    </w:p>
    <w:p w:rsidR="000162AD" w:rsidRDefault="000162AD" w:rsidP="000162AD">
      <w:r>
        <w:t>312.7942</w:t>
      </w:r>
      <w:r>
        <w:tab/>
        <w:t>1.013e0</w:t>
      </w:r>
    </w:p>
    <w:p w:rsidR="000162AD" w:rsidRDefault="000162AD" w:rsidP="000162AD">
      <w:r>
        <w:t>312.7991</w:t>
      </w:r>
      <w:r>
        <w:tab/>
        <w:t>1.013e0</w:t>
      </w:r>
    </w:p>
    <w:p w:rsidR="000162AD" w:rsidRDefault="000162AD" w:rsidP="000162AD">
      <w:r>
        <w:t>312.8048</w:t>
      </w:r>
      <w:r>
        <w:tab/>
        <w:t>1.013e0</w:t>
      </w:r>
    </w:p>
    <w:p w:rsidR="000162AD" w:rsidRDefault="000162AD" w:rsidP="000162AD">
      <w:r>
        <w:t>312.8094</w:t>
      </w:r>
      <w:r>
        <w:tab/>
        <w:t>1.013e0</w:t>
      </w:r>
    </w:p>
    <w:p w:rsidR="000162AD" w:rsidRDefault="000162AD" w:rsidP="000162AD">
      <w:r>
        <w:t>312.8136</w:t>
      </w:r>
      <w:r>
        <w:tab/>
        <w:t>2.025e0</w:t>
      </w:r>
    </w:p>
    <w:p w:rsidR="000162AD" w:rsidRDefault="000162AD" w:rsidP="000162AD">
      <w:r>
        <w:t>312.8177</w:t>
      </w:r>
      <w:r>
        <w:tab/>
        <w:t>1.013e0</w:t>
      </w:r>
    </w:p>
    <w:p w:rsidR="000162AD" w:rsidRDefault="000162AD" w:rsidP="000162AD">
      <w:r>
        <w:t>312.8233</w:t>
      </w:r>
      <w:r>
        <w:tab/>
        <w:t>2.025e0</w:t>
      </w:r>
    </w:p>
    <w:p w:rsidR="000162AD" w:rsidRDefault="000162AD" w:rsidP="000162AD">
      <w:r>
        <w:t>312.8254</w:t>
      </w:r>
      <w:r>
        <w:tab/>
        <w:t>2.025e0</w:t>
      </w:r>
    </w:p>
    <w:p w:rsidR="000162AD" w:rsidRDefault="000162AD" w:rsidP="000162AD">
      <w:r>
        <w:t>312.8275</w:t>
      </w:r>
      <w:r>
        <w:tab/>
        <w:t>1.013e0</w:t>
      </w:r>
    </w:p>
    <w:p w:rsidR="000162AD" w:rsidRDefault="000162AD" w:rsidP="000162AD">
      <w:r>
        <w:t>312.8376</w:t>
      </w:r>
      <w:r>
        <w:tab/>
        <w:t>1.013e0</w:t>
      </w:r>
    </w:p>
    <w:p w:rsidR="000162AD" w:rsidRDefault="000162AD" w:rsidP="000162AD">
      <w:r>
        <w:t>312.8696</w:t>
      </w:r>
      <w:r>
        <w:tab/>
        <w:t>3.038e0</w:t>
      </w:r>
    </w:p>
    <w:p w:rsidR="000162AD" w:rsidRDefault="000162AD" w:rsidP="000162AD">
      <w:r>
        <w:t>312.8736</w:t>
      </w:r>
      <w:r>
        <w:tab/>
        <w:t>1.013e0</w:t>
      </w:r>
    </w:p>
    <w:p w:rsidR="000162AD" w:rsidRDefault="000162AD" w:rsidP="000162AD">
      <w:r>
        <w:t>312.8770</w:t>
      </w:r>
      <w:r>
        <w:tab/>
        <w:t>2.025e0</w:t>
      </w:r>
    </w:p>
    <w:p w:rsidR="000162AD" w:rsidRDefault="000162AD" w:rsidP="000162AD">
      <w:r>
        <w:lastRenderedPageBreak/>
        <w:t>312.8789</w:t>
      </w:r>
      <w:r>
        <w:tab/>
        <w:t>1.013e0</w:t>
      </w:r>
    </w:p>
    <w:p w:rsidR="000162AD" w:rsidRDefault="000162AD" w:rsidP="000162AD">
      <w:r>
        <w:t>312.8846</w:t>
      </w:r>
      <w:r>
        <w:tab/>
        <w:t>1.194e1</w:t>
      </w:r>
    </w:p>
    <w:p w:rsidR="000162AD" w:rsidRDefault="000162AD" w:rsidP="000162AD">
      <w:r>
        <w:t>312.8889</w:t>
      </w:r>
      <w:r>
        <w:tab/>
        <w:t>6.076e0</w:t>
      </w:r>
    </w:p>
    <w:p w:rsidR="000162AD" w:rsidRDefault="000162AD" w:rsidP="000162AD">
      <w:r>
        <w:t>312.8937</w:t>
      </w:r>
      <w:r>
        <w:tab/>
        <w:t>3.038e0</w:t>
      </w:r>
    </w:p>
    <w:p w:rsidR="000162AD" w:rsidRDefault="000162AD" w:rsidP="000162AD">
      <w:r>
        <w:t>312.8977</w:t>
      </w:r>
      <w:r>
        <w:tab/>
        <w:t>8.964e0</w:t>
      </w:r>
    </w:p>
    <w:p w:rsidR="000162AD" w:rsidRDefault="000162AD" w:rsidP="000162AD">
      <w:r>
        <w:t>312.9079</w:t>
      </w:r>
      <w:r>
        <w:tab/>
        <w:t>2.025e0</w:t>
      </w:r>
    </w:p>
    <w:p w:rsidR="000162AD" w:rsidRDefault="000162AD" w:rsidP="000162AD">
      <w:r>
        <w:t>312.9134</w:t>
      </w:r>
      <w:r>
        <w:tab/>
        <w:t>1.013e0</w:t>
      </w:r>
    </w:p>
    <w:p w:rsidR="000162AD" w:rsidRDefault="000162AD" w:rsidP="000162AD">
      <w:r>
        <w:t>312.9181</w:t>
      </w:r>
      <w:r>
        <w:tab/>
        <w:t>1.013e0</w:t>
      </w:r>
    </w:p>
    <w:p w:rsidR="000162AD" w:rsidRDefault="000162AD" w:rsidP="000162AD">
      <w:r>
        <w:t>312.9219</w:t>
      </w:r>
      <w:r>
        <w:tab/>
        <w:t>3.038e0</w:t>
      </w:r>
    </w:p>
    <w:p w:rsidR="000162AD" w:rsidRDefault="000162AD" w:rsidP="000162AD">
      <w:r>
        <w:t>312.9243</w:t>
      </w:r>
      <w:r>
        <w:tab/>
        <w:t>2.025e0</w:t>
      </w:r>
    </w:p>
    <w:p w:rsidR="000162AD" w:rsidRDefault="000162AD" w:rsidP="000162AD">
      <w:r>
        <w:t>312.9302</w:t>
      </w:r>
      <w:r>
        <w:tab/>
        <w:t>1.013e0</w:t>
      </w:r>
    </w:p>
    <w:p w:rsidR="000162AD" w:rsidRDefault="000162AD" w:rsidP="000162AD">
      <w:r>
        <w:t>312.9381</w:t>
      </w:r>
      <w:r>
        <w:tab/>
        <w:t>2.025e0</w:t>
      </w:r>
    </w:p>
    <w:p w:rsidR="000162AD" w:rsidRDefault="000162AD" w:rsidP="000162AD">
      <w:r>
        <w:t>312.9414</w:t>
      </w:r>
      <w:r>
        <w:tab/>
        <w:t>1.013e0</w:t>
      </w:r>
    </w:p>
    <w:p w:rsidR="000162AD" w:rsidRDefault="000162AD" w:rsidP="000162AD">
      <w:r>
        <w:t>312.9436</w:t>
      </w:r>
      <w:r>
        <w:tab/>
        <w:t>3.038e0</w:t>
      </w:r>
    </w:p>
    <w:p w:rsidR="000162AD" w:rsidRDefault="000162AD" w:rsidP="000162AD">
      <w:r>
        <w:t>312.9463</w:t>
      </w:r>
      <w:r>
        <w:tab/>
        <w:t>5.063e0</w:t>
      </w:r>
    </w:p>
    <w:p w:rsidR="000162AD" w:rsidRDefault="000162AD" w:rsidP="000162AD">
      <w:r>
        <w:t>312.9484</w:t>
      </w:r>
      <w:r>
        <w:tab/>
        <w:t>3.038e0</w:t>
      </w:r>
    </w:p>
    <w:p w:rsidR="000162AD" w:rsidRDefault="000162AD" w:rsidP="000162AD">
      <w:r>
        <w:t>312.9500</w:t>
      </w:r>
      <w:r>
        <w:tab/>
        <w:t>3.038e0</w:t>
      </w:r>
    </w:p>
    <w:p w:rsidR="000162AD" w:rsidRDefault="000162AD" w:rsidP="000162AD">
      <w:r>
        <w:t>312.9538</w:t>
      </w:r>
      <w:r>
        <w:tab/>
        <w:t>2.025e0</w:t>
      </w:r>
    </w:p>
    <w:p w:rsidR="000162AD" w:rsidRDefault="000162AD" w:rsidP="000162AD">
      <w:r>
        <w:t>312.9566</w:t>
      </w:r>
      <w:r>
        <w:tab/>
        <w:t>6.076e0</w:t>
      </w:r>
    </w:p>
    <w:p w:rsidR="000162AD" w:rsidRDefault="000162AD" w:rsidP="000162AD">
      <w:r>
        <w:lastRenderedPageBreak/>
        <w:t>312.9586</w:t>
      </w:r>
      <w:r>
        <w:tab/>
        <w:t>2.025e0</w:t>
      </w:r>
    </w:p>
    <w:p w:rsidR="000162AD" w:rsidRDefault="000162AD" w:rsidP="000162AD">
      <w:r>
        <w:t>312.9643</w:t>
      </w:r>
      <w:r>
        <w:tab/>
        <w:t>2.025e0</w:t>
      </w:r>
    </w:p>
    <w:p w:rsidR="000162AD" w:rsidRDefault="000162AD" w:rsidP="000162AD">
      <w:r>
        <w:t>312.9698</w:t>
      </w:r>
      <w:r>
        <w:tab/>
        <w:t>1.013e0</w:t>
      </w:r>
    </w:p>
    <w:p w:rsidR="000162AD" w:rsidRDefault="000162AD" w:rsidP="000162AD">
      <w:r>
        <w:t>312.9740</w:t>
      </w:r>
      <w:r>
        <w:tab/>
        <w:t>1.013e0</w:t>
      </w:r>
    </w:p>
    <w:p w:rsidR="000162AD" w:rsidRDefault="000162AD" w:rsidP="000162AD">
      <w:r>
        <w:t>312.9871</w:t>
      </w:r>
      <w:r>
        <w:tab/>
        <w:t>1.013e0</w:t>
      </w:r>
    </w:p>
    <w:p w:rsidR="000162AD" w:rsidRDefault="000162AD" w:rsidP="000162AD">
      <w:r>
        <w:t>312.9925</w:t>
      </w:r>
      <w:r>
        <w:tab/>
        <w:t>1.013e0</w:t>
      </w:r>
    </w:p>
    <w:p w:rsidR="000162AD" w:rsidRDefault="000162AD" w:rsidP="000162AD">
      <w:r>
        <w:t>313.0018</w:t>
      </w:r>
      <w:r>
        <w:tab/>
        <w:t>2.025e0</w:t>
      </w:r>
    </w:p>
    <w:p w:rsidR="000162AD" w:rsidRDefault="000162AD" w:rsidP="000162AD">
      <w:r>
        <w:t>313.0139</w:t>
      </w:r>
      <w:r>
        <w:tab/>
        <w:t>2.025e0</w:t>
      </w:r>
    </w:p>
    <w:p w:rsidR="000162AD" w:rsidRDefault="000162AD" w:rsidP="000162AD">
      <w:r>
        <w:t>313.0163</w:t>
      </w:r>
      <w:r>
        <w:tab/>
        <w:t>2.025e0</w:t>
      </w:r>
    </w:p>
    <w:p w:rsidR="000162AD" w:rsidRDefault="000162AD" w:rsidP="000162AD">
      <w:r>
        <w:t>313.0266</w:t>
      </w:r>
      <w:r>
        <w:tab/>
        <w:t>3.038e0</w:t>
      </w:r>
    </w:p>
    <w:p w:rsidR="000162AD" w:rsidRDefault="000162AD" w:rsidP="000162AD">
      <w:r>
        <w:t>313.0381</w:t>
      </w:r>
      <w:r>
        <w:tab/>
        <w:t>1.013e0</w:t>
      </w:r>
    </w:p>
    <w:p w:rsidR="000162AD" w:rsidRDefault="000162AD" w:rsidP="000162AD">
      <w:r>
        <w:t>313.0477</w:t>
      </w:r>
      <w:r>
        <w:tab/>
        <w:t>2.025e0</w:t>
      </w:r>
    </w:p>
    <w:p w:rsidR="000162AD" w:rsidRDefault="000162AD" w:rsidP="000162AD">
      <w:r>
        <w:t>313.0492</w:t>
      </w:r>
      <w:r>
        <w:tab/>
        <w:t>2.025e0</w:t>
      </w:r>
    </w:p>
    <w:p w:rsidR="000162AD" w:rsidRDefault="000162AD" w:rsidP="000162AD">
      <w:r>
        <w:t>313.0544</w:t>
      </w:r>
      <w:r>
        <w:tab/>
        <w:t>3.038e0</w:t>
      </w:r>
    </w:p>
    <w:p w:rsidR="000162AD" w:rsidRDefault="000162AD" w:rsidP="000162AD">
      <w:r>
        <w:t>313.0584</w:t>
      </w:r>
      <w:r>
        <w:tab/>
        <w:t>2.025e0</w:t>
      </w:r>
    </w:p>
    <w:p w:rsidR="000162AD" w:rsidRDefault="000162AD" w:rsidP="000162AD">
      <w:r>
        <w:t>313.0598</w:t>
      </w:r>
      <w:r>
        <w:tab/>
        <w:t>2.025e0</w:t>
      </w:r>
    </w:p>
    <w:p w:rsidR="000162AD" w:rsidRDefault="000162AD" w:rsidP="000162AD">
      <w:r>
        <w:t>313.0694</w:t>
      </w:r>
      <w:r>
        <w:tab/>
        <w:t>2.025e0</w:t>
      </w:r>
    </w:p>
    <w:p w:rsidR="000162AD" w:rsidRDefault="000162AD" w:rsidP="000162AD">
      <w:r>
        <w:t>313.0771</w:t>
      </w:r>
      <w:r>
        <w:tab/>
        <w:t>4.051e0</w:t>
      </w:r>
    </w:p>
    <w:p w:rsidR="000162AD" w:rsidRDefault="000162AD" w:rsidP="000162AD">
      <w:r>
        <w:t>313.0846</w:t>
      </w:r>
      <w:r>
        <w:tab/>
        <w:t>2.025e0</w:t>
      </w:r>
    </w:p>
    <w:p w:rsidR="000162AD" w:rsidRDefault="000162AD" w:rsidP="000162AD">
      <w:r>
        <w:lastRenderedPageBreak/>
        <w:t>313.0864</w:t>
      </w:r>
      <w:r>
        <w:tab/>
        <w:t>2.025e0</w:t>
      </w:r>
    </w:p>
    <w:p w:rsidR="000162AD" w:rsidRDefault="000162AD" w:rsidP="000162AD">
      <w:r>
        <w:t>313.0887</w:t>
      </w:r>
      <w:r>
        <w:tab/>
        <w:t>2.025e0</w:t>
      </w:r>
    </w:p>
    <w:p w:rsidR="000162AD" w:rsidRDefault="000162AD" w:rsidP="000162AD">
      <w:r>
        <w:t>313.1024</w:t>
      </w:r>
      <w:r>
        <w:tab/>
        <w:t>2.025e0</w:t>
      </w:r>
    </w:p>
    <w:p w:rsidR="000162AD" w:rsidRDefault="000162AD" w:rsidP="000162AD">
      <w:r>
        <w:t>313.1062</w:t>
      </w:r>
      <w:r>
        <w:tab/>
        <w:t>1.013e0</w:t>
      </w:r>
    </w:p>
    <w:p w:rsidR="000162AD" w:rsidRDefault="000162AD" w:rsidP="000162AD">
      <w:r>
        <w:t>313.1104</w:t>
      </w:r>
      <w:r>
        <w:tab/>
        <w:t>3.038e0</w:t>
      </w:r>
    </w:p>
    <w:p w:rsidR="000162AD" w:rsidRDefault="000162AD" w:rsidP="000162AD">
      <w:r>
        <w:t>313.1143</w:t>
      </w:r>
      <w:r>
        <w:tab/>
        <w:t>2.025e0</w:t>
      </w:r>
    </w:p>
    <w:p w:rsidR="000162AD" w:rsidRDefault="000162AD" w:rsidP="000162AD">
      <w:r>
        <w:t>313.1169</w:t>
      </w:r>
      <w:r>
        <w:tab/>
        <w:t>2.025e0</w:t>
      </w:r>
    </w:p>
    <w:p w:rsidR="000162AD" w:rsidRDefault="000162AD" w:rsidP="000162AD">
      <w:r>
        <w:t>313.1186</w:t>
      </w:r>
      <w:r>
        <w:tab/>
        <w:t>2.025e0</w:t>
      </w:r>
    </w:p>
    <w:p w:rsidR="000162AD" w:rsidRDefault="000162AD" w:rsidP="000162AD">
      <w:r>
        <w:t>313.1232</w:t>
      </w:r>
      <w:r>
        <w:tab/>
        <w:t>1.013e0</w:t>
      </w:r>
    </w:p>
    <w:p w:rsidR="000162AD" w:rsidRDefault="000162AD" w:rsidP="000162AD">
      <w:r>
        <w:t>313.1287</w:t>
      </w:r>
      <w:r>
        <w:tab/>
        <w:t>2.025e0</w:t>
      </w:r>
    </w:p>
    <w:p w:rsidR="000162AD" w:rsidRDefault="000162AD" w:rsidP="000162AD">
      <w:r>
        <w:t>313.1301</w:t>
      </w:r>
      <w:r>
        <w:tab/>
        <w:t>2.025e0</w:t>
      </w:r>
    </w:p>
    <w:p w:rsidR="000162AD" w:rsidRDefault="000162AD" w:rsidP="000162AD">
      <w:r>
        <w:t>313.1387</w:t>
      </w:r>
      <w:r>
        <w:tab/>
        <w:t>1.013e0</w:t>
      </w:r>
    </w:p>
    <w:p w:rsidR="000162AD" w:rsidRDefault="000162AD" w:rsidP="000162AD">
      <w:r>
        <w:t>313.1440</w:t>
      </w:r>
      <w:r>
        <w:tab/>
        <w:t>2.150e0</w:t>
      </w:r>
    </w:p>
    <w:p w:rsidR="000162AD" w:rsidRDefault="000162AD" w:rsidP="000162AD">
      <w:r>
        <w:t>313.1469</w:t>
      </w:r>
      <w:r>
        <w:tab/>
        <w:t>3.038e0</w:t>
      </w:r>
    </w:p>
    <w:p w:rsidR="000162AD" w:rsidRDefault="000162AD" w:rsidP="000162AD">
      <w:r>
        <w:t>313.1515</w:t>
      </w:r>
      <w:r>
        <w:tab/>
        <w:t>3.038e0</w:t>
      </w:r>
    </w:p>
    <w:p w:rsidR="000162AD" w:rsidRDefault="000162AD" w:rsidP="000162AD">
      <w:r>
        <w:t>313.1605</w:t>
      </w:r>
      <w:r>
        <w:tab/>
        <w:t>2.025e0</w:t>
      </w:r>
    </w:p>
    <w:p w:rsidR="000162AD" w:rsidRDefault="000162AD" w:rsidP="000162AD">
      <w:r>
        <w:t>313.1630</w:t>
      </w:r>
      <w:r>
        <w:tab/>
        <w:t>4.051e0</w:t>
      </w:r>
    </w:p>
    <w:p w:rsidR="000162AD" w:rsidRDefault="000162AD" w:rsidP="000162AD">
      <w:r>
        <w:t>313.1706</w:t>
      </w:r>
      <w:r>
        <w:tab/>
        <w:t>2.025e0</w:t>
      </w:r>
    </w:p>
    <w:p w:rsidR="000162AD" w:rsidRDefault="000162AD" w:rsidP="000162AD">
      <w:r>
        <w:t>313.1778</w:t>
      </w:r>
      <w:r>
        <w:tab/>
        <w:t>2.025e0</w:t>
      </w:r>
    </w:p>
    <w:p w:rsidR="000162AD" w:rsidRDefault="000162AD" w:rsidP="000162AD">
      <w:r>
        <w:lastRenderedPageBreak/>
        <w:t>313.1796</w:t>
      </w:r>
      <w:r>
        <w:tab/>
        <w:t>1.013e0</w:t>
      </w:r>
    </w:p>
    <w:p w:rsidR="000162AD" w:rsidRDefault="000162AD" w:rsidP="000162AD">
      <w:r>
        <w:t>313.1862</w:t>
      </w:r>
      <w:r>
        <w:tab/>
        <w:t>7.089e0</w:t>
      </w:r>
    </w:p>
    <w:p w:rsidR="000162AD" w:rsidRDefault="000162AD" w:rsidP="000162AD">
      <w:r>
        <w:t>313.1912</w:t>
      </w:r>
      <w:r>
        <w:tab/>
        <w:t>5.063e0</w:t>
      </w:r>
    </w:p>
    <w:p w:rsidR="000162AD" w:rsidRDefault="000162AD" w:rsidP="000162AD">
      <w:r>
        <w:t>313.1927</w:t>
      </w:r>
      <w:r>
        <w:tab/>
        <w:t>7.089e0</w:t>
      </w:r>
    </w:p>
    <w:p w:rsidR="000162AD" w:rsidRDefault="000162AD" w:rsidP="000162AD">
      <w:r>
        <w:t>313.1991</w:t>
      </w:r>
      <w:r>
        <w:tab/>
        <w:t>2.025e0</w:t>
      </w:r>
    </w:p>
    <w:p w:rsidR="000162AD" w:rsidRDefault="000162AD" w:rsidP="000162AD">
      <w:r>
        <w:t>313.2029</w:t>
      </w:r>
      <w:r>
        <w:tab/>
        <w:t>1.013e0</w:t>
      </w:r>
    </w:p>
    <w:p w:rsidR="000162AD" w:rsidRDefault="000162AD" w:rsidP="000162AD">
      <w:r>
        <w:t>313.2040</w:t>
      </w:r>
      <w:r>
        <w:tab/>
        <w:t>2.025e0</w:t>
      </w:r>
    </w:p>
    <w:p w:rsidR="000162AD" w:rsidRDefault="000162AD" w:rsidP="000162AD">
      <w:r>
        <w:t>313.2131</w:t>
      </w:r>
      <w:r>
        <w:tab/>
        <w:t>1.013e0</w:t>
      </w:r>
    </w:p>
    <w:p w:rsidR="000162AD" w:rsidRDefault="000162AD" w:rsidP="000162AD">
      <w:r>
        <w:t>313.2274</w:t>
      </w:r>
      <w:r>
        <w:tab/>
        <w:t>1.013e0</w:t>
      </w:r>
    </w:p>
    <w:p w:rsidR="000162AD" w:rsidRDefault="000162AD" w:rsidP="000162AD">
      <w:r>
        <w:t>313.2290</w:t>
      </w:r>
      <w:r>
        <w:tab/>
        <w:t>6.076e0</w:t>
      </w:r>
    </w:p>
    <w:p w:rsidR="000162AD" w:rsidRDefault="000162AD" w:rsidP="000162AD">
      <w:r>
        <w:t>313.2308</w:t>
      </w:r>
      <w:r>
        <w:tab/>
        <w:t>1.013e0</w:t>
      </w:r>
    </w:p>
    <w:p w:rsidR="000162AD" w:rsidRDefault="000162AD" w:rsidP="000162AD">
      <w:r>
        <w:t>313.2320</w:t>
      </w:r>
      <w:r>
        <w:tab/>
        <w:t>3.038e0</w:t>
      </w:r>
    </w:p>
    <w:p w:rsidR="000162AD" w:rsidRDefault="000162AD" w:rsidP="000162AD">
      <w:r>
        <w:t>313.2363</w:t>
      </w:r>
      <w:r>
        <w:tab/>
        <w:t>1.013e0</w:t>
      </w:r>
    </w:p>
    <w:p w:rsidR="000162AD" w:rsidRDefault="000162AD" w:rsidP="000162AD">
      <w:r>
        <w:t>313.2424</w:t>
      </w:r>
      <w:r>
        <w:tab/>
        <w:t>2.025e0</w:t>
      </w:r>
    </w:p>
    <w:p w:rsidR="000162AD" w:rsidRDefault="000162AD" w:rsidP="000162AD">
      <w:r>
        <w:t>313.2442</w:t>
      </w:r>
      <w:r>
        <w:tab/>
        <w:t>2.025e0</w:t>
      </w:r>
    </w:p>
    <w:p w:rsidR="000162AD" w:rsidRDefault="000162AD" w:rsidP="000162AD">
      <w:r>
        <w:t>313.2476</w:t>
      </w:r>
      <w:r>
        <w:tab/>
        <w:t>4.051e0</w:t>
      </w:r>
    </w:p>
    <w:p w:rsidR="000162AD" w:rsidRDefault="000162AD" w:rsidP="000162AD">
      <w:r>
        <w:t>313.2506</w:t>
      </w:r>
      <w:r>
        <w:tab/>
        <w:t>3.038e0</w:t>
      </w:r>
    </w:p>
    <w:p w:rsidR="000162AD" w:rsidRDefault="000162AD" w:rsidP="000162AD">
      <w:r>
        <w:t>313.2587</w:t>
      </w:r>
      <w:r>
        <w:tab/>
        <w:t>2.025e0</w:t>
      </w:r>
    </w:p>
    <w:p w:rsidR="000162AD" w:rsidRDefault="000162AD" w:rsidP="000162AD">
      <w:r>
        <w:t>313.2649</w:t>
      </w:r>
      <w:r>
        <w:tab/>
        <w:t>1.013e0</w:t>
      </w:r>
    </w:p>
    <w:p w:rsidR="000162AD" w:rsidRDefault="000162AD" w:rsidP="000162AD">
      <w:r>
        <w:lastRenderedPageBreak/>
        <w:t>313.2745</w:t>
      </w:r>
      <w:r>
        <w:tab/>
        <w:t>3.038e0</w:t>
      </w:r>
    </w:p>
    <w:p w:rsidR="000162AD" w:rsidRDefault="000162AD" w:rsidP="000162AD">
      <w:r>
        <w:t>313.2792</w:t>
      </w:r>
      <w:r>
        <w:tab/>
        <w:t>1.013e0</w:t>
      </w:r>
    </w:p>
    <w:p w:rsidR="000162AD" w:rsidRDefault="000162AD" w:rsidP="000162AD">
      <w:r>
        <w:t>313.2837</w:t>
      </w:r>
      <w:r>
        <w:tab/>
        <w:t>1.013e0</w:t>
      </w:r>
    </w:p>
    <w:p w:rsidR="000162AD" w:rsidRDefault="000162AD" w:rsidP="000162AD">
      <w:r>
        <w:t>313.2917</w:t>
      </w:r>
      <w:r>
        <w:tab/>
        <w:t>2.025e0</w:t>
      </w:r>
    </w:p>
    <w:p w:rsidR="000162AD" w:rsidRDefault="000162AD" w:rsidP="000162AD">
      <w:r>
        <w:t>313.2933</w:t>
      </w:r>
      <w:r>
        <w:tab/>
        <w:t>2.025e0</w:t>
      </w:r>
    </w:p>
    <w:p w:rsidR="000162AD" w:rsidRDefault="000162AD" w:rsidP="000162AD">
      <w:r>
        <w:t>313.2970</w:t>
      </w:r>
      <w:r>
        <w:tab/>
        <w:t>3.038e0</w:t>
      </w:r>
    </w:p>
    <w:p w:rsidR="000162AD" w:rsidRDefault="000162AD" w:rsidP="000162AD">
      <w:r>
        <w:t>313.3034</w:t>
      </w:r>
      <w:r>
        <w:tab/>
        <w:t>1.013e0</w:t>
      </w:r>
    </w:p>
    <w:p w:rsidR="000162AD" w:rsidRDefault="000162AD" w:rsidP="000162AD">
      <w:r>
        <w:t>313.3213</w:t>
      </w:r>
      <w:r>
        <w:tab/>
        <w:t>1.013e0</w:t>
      </w:r>
    </w:p>
    <w:p w:rsidR="000162AD" w:rsidRDefault="000162AD" w:rsidP="000162AD">
      <w:r>
        <w:t>313.3269</w:t>
      </w:r>
      <w:r>
        <w:tab/>
        <w:t>2.025e0</w:t>
      </w:r>
    </w:p>
    <w:p w:rsidR="000162AD" w:rsidRDefault="000162AD" w:rsidP="000162AD">
      <w:r>
        <w:t>313.3356</w:t>
      </w:r>
      <w:r>
        <w:tab/>
        <w:t>1.013e0</w:t>
      </w:r>
    </w:p>
    <w:p w:rsidR="000162AD" w:rsidRDefault="000162AD" w:rsidP="000162AD">
      <w:r>
        <w:t>313.3376</w:t>
      </w:r>
      <w:r>
        <w:tab/>
        <w:t>2.025e0</w:t>
      </w:r>
    </w:p>
    <w:p w:rsidR="000162AD" w:rsidRDefault="000162AD" w:rsidP="000162AD">
      <w:r>
        <w:t>313.3501</w:t>
      </w:r>
      <w:r>
        <w:tab/>
        <w:t>3.038e0</w:t>
      </w:r>
    </w:p>
    <w:p w:rsidR="000162AD" w:rsidRDefault="000162AD" w:rsidP="000162AD">
      <w:r>
        <w:t>313.3559</w:t>
      </w:r>
      <w:r>
        <w:tab/>
        <w:t>1.013e0</w:t>
      </w:r>
    </w:p>
    <w:p w:rsidR="000162AD" w:rsidRDefault="000162AD" w:rsidP="000162AD">
      <w:r>
        <w:t>313.3599</w:t>
      </w:r>
      <w:r>
        <w:tab/>
        <w:t>1.013e0</w:t>
      </w:r>
    </w:p>
    <w:p w:rsidR="000162AD" w:rsidRDefault="000162AD" w:rsidP="000162AD">
      <w:r>
        <w:t>313.3957</w:t>
      </w:r>
      <w:r>
        <w:tab/>
        <w:t>1.013e0</w:t>
      </w:r>
    </w:p>
    <w:p w:rsidR="000162AD" w:rsidRDefault="000162AD" w:rsidP="000162AD">
      <w:r>
        <w:t>313.4004</w:t>
      </w:r>
      <w:r>
        <w:tab/>
        <w:t>2.025e0</w:t>
      </w:r>
    </w:p>
    <w:p w:rsidR="000162AD" w:rsidRDefault="000162AD" w:rsidP="000162AD">
      <w:r>
        <w:t>313.4107</w:t>
      </w:r>
      <w:r>
        <w:tab/>
        <w:t>2.025e0</w:t>
      </w:r>
    </w:p>
    <w:p w:rsidR="000162AD" w:rsidRDefault="000162AD" w:rsidP="000162AD">
      <w:r>
        <w:t>313.4157</w:t>
      </w:r>
      <w:r>
        <w:tab/>
        <w:t>2.025e0</w:t>
      </w:r>
    </w:p>
    <w:p w:rsidR="000162AD" w:rsidRDefault="000162AD" w:rsidP="000162AD">
      <w:r>
        <w:t>313.4201</w:t>
      </w:r>
      <w:r>
        <w:tab/>
        <w:t>1.013e0</w:t>
      </w:r>
    </w:p>
    <w:p w:rsidR="000162AD" w:rsidRDefault="000162AD" w:rsidP="000162AD">
      <w:r>
        <w:lastRenderedPageBreak/>
        <w:t>313.4237</w:t>
      </w:r>
      <w:r>
        <w:tab/>
        <w:t>1.013e0</w:t>
      </w:r>
    </w:p>
    <w:p w:rsidR="000162AD" w:rsidRDefault="000162AD" w:rsidP="000162AD">
      <w:r>
        <w:t>313.4270</w:t>
      </w:r>
      <w:r>
        <w:tab/>
        <w:t>2.025e0</w:t>
      </w:r>
    </w:p>
    <w:p w:rsidR="000162AD" w:rsidRDefault="000162AD" w:rsidP="000162AD">
      <w:r>
        <w:t>313.4353</w:t>
      </w:r>
      <w:r>
        <w:tab/>
        <w:t>1.013e0</w:t>
      </w:r>
    </w:p>
    <w:p w:rsidR="000162AD" w:rsidRDefault="000162AD" w:rsidP="000162AD">
      <w:r>
        <w:t>313.4637</w:t>
      </w:r>
      <w:r>
        <w:tab/>
        <w:t>1.013e0</w:t>
      </w:r>
    </w:p>
    <w:p w:rsidR="000162AD" w:rsidRDefault="000162AD" w:rsidP="000162AD">
      <w:r>
        <w:t>313.4679</w:t>
      </w:r>
      <w:r>
        <w:tab/>
        <w:t>1.013e0</w:t>
      </w:r>
    </w:p>
    <w:p w:rsidR="000162AD" w:rsidRDefault="000162AD" w:rsidP="000162AD">
      <w:r>
        <w:t>313.4721</w:t>
      </w:r>
      <w:r>
        <w:tab/>
        <w:t>1.013e0</w:t>
      </w:r>
    </w:p>
    <w:p w:rsidR="000162AD" w:rsidRDefault="000162AD" w:rsidP="000162AD">
      <w:r>
        <w:t>313.4804</w:t>
      </w:r>
      <w:r>
        <w:tab/>
        <w:t>1.013e0</w:t>
      </w:r>
    </w:p>
    <w:p w:rsidR="000162AD" w:rsidRDefault="000162AD" w:rsidP="000162AD">
      <w:r>
        <w:t>313.4861</w:t>
      </w:r>
      <w:r>
        <w:tab/>
        <w:t>1.013e0</w:t>
      </w:r>
    </w:p>
    <w:p w:rsidR="000162AD" w:rsidRDefault="000162AD" w:rsidP="000162AD">
      <w:r>
        <w:t>313.4919</w:t>
      </w:r>
      <w:r>
        <w:tab/>
        <w:t>1.013e0</w:t>
      </w:r>
    </w:p>
    <w:p w:rsidR="000162AD" w:rsidRDefault="000162AD" w:rsidP="000162AD">
      <w:r>
        <w:t>313.4997</w:t>
      </w:r>
      <w:r>
        <w:tab/>
        <w:t>1.013e0</w:t>
      </w:r>
    </w:p>
    <w:p w:rsidR="000162AD" w:rsidRDefault="000162AD" w:rsidP="000162AD">
      <w:r>
        <w:t>313.5025</w:t>
      </w:r>
      <w:r>
        <w:tab/>
        <w:t>2.025e0</w:t>
      </w:r>
    </w:p>
    <w:p w:rsidR="000162AD" w:rsidRDefault="000162AD" w:rsidP="000162AD">
      <w:r>
        <w:t>313.5092</w:t>
      </w:r>
      <w:r>
        <w:tab/>
        <w:t>1.013e0</w:t>
      </w:r>
    </w:p>
    <w:p w:rsidR="000162AD" w:rsidRDefault="000162AD" w:rsidP="000162AD">
      <w:r>
        <w:t>313.5147</w:t>
      </w:r>
      <w:r>
        <w:tab/>
        <w:t>2.025e0</w:t>
      </w:r>
    </w:p>
    <w:p w:rsidR="000162AD" w:rsidRDefault="000162AD" w:rsidP="000162AD">
      <w:r>
        <w:t>313.5375</w:t>
      </w:r>
      <w:r>
        <w:tab/>
        <w:t>1.013e0</w:t>
      </w:r>
    </w:p>
    <w:p w:rsidR="000162AD" w:rsidRDefault="000162AD" w:rsidP="000162AD">
      <w:r>
        <w:t>313.5485</w:t>
      </w:r>
      <w:r>
        <w:tab/>
        <w:t>1.013e0</w:t>
      </w:r>
    </w:p>
    <w:p w:rsidR="000162AD" w:rsidRDefault="000162AD" w:rsidP="000162AD">
      <w:r>
        <w:t>313.5650</w:t>
      </w:r>
      <w:r>
        <w:tab/>
        <w:t>1.013e0</w:t>
      </w:r>
    </w:p>
    <w:p w:rsidR="000162AD" w:rsidRDefault="000162AD" w:rsidP="000162AD">
      <w:r>
        <w:t>313.5770</w:t>
      </w:r>
      <w:r>
        <w:tab/>
        <w:t>1.013e0</w:t>
      </w:r>
    </w:p>
    <w:p w:rsidR="000162AD" w:rsidRDefault="000162AD" w:rsidP="000162AD">
      <w:r>
        <w:t>313.5781</w:t>
      </w:r>
      <w:r>
        <w:tab/>
        <w:t>2.025e0</w:t>
      </w:r>
    </w:p>
    <w:p w:rsidR="000162AD" w:rsidRDefault="000162AD" w:rsidP="000162AD">
      <w:r>
        <w:t>313.5989</w:t>
      </w:r>
      <w:r>
        <w:tab/>
        <w:t>2.025e0</w:t>
      </w:r>
    </w:p>
    <w:p w:rsidR="000162AD" w:rsidRDefault="000162AD" w:rsidP="000162AD">
      <w:r>
        <w:lastRenderedPageBreak/>
        <w:t>313.6128</w:t>
      </w:r>
      <w:r>
        <w:tab/>
        <w:t>1.013e0</w:t>
      </w:r>
    </w:p>
    <w:p w:rsidR="000162AD" w:rsidRDefault="000162AD" w:rsidP="000162AD">
      <w:r>
        <w:t>313.6214</w:t>
      </w:r>
      <w:r>
        <w:tab/>
        <w:t>2.025e0</w:t>
      </w:r>
    </w:p>
    <w:p w:rsidR="000162AD" w:rsidRDefault="000162AD" w:rsidP="000162AD">
      <w:r>
        <w:t>313.6372</w:t>
      </w:r>
      <w:r>
        <w:tab/>
        <w:t>1.013e0</w:t>
      </w:r>
    </w:p>
    <w:p w:rsidR="000162AD" w:rsidRDefault="000162AD" w:rsidP="000162AD">
      <w:r>
        <w:t>313.6453</w:t>
      </w:r>
      <w:r>
        <w:tab/>
        <w:t>1.013e0</w:t>
      </w:r>
    </w:p>
    <w:p w:rsidR="000162AD" w:rsidRDefault="000162AD" w:rsidP="000162AD">
      <w:r>
        <w:t>313.6508</w:t>
      </w:r>
      <w:r>
        <w:tab/>
        <w:t>2.025e0</w:t>
      </w:r>
    </w:p>
    <w:p w:rsidR="000162AD" w:rsidRDefault="000162AD" w:rsidP="000162AD">
      <w:r>
        <w:t>313.6694</w:t>
      </w:r>
      <w:r>
        <w:tab/>
        <w:t>1.013e0</w:t>
      </w:r>
    </w:p>
    <w:p w:rsidR="000162AD" w:rsidRDefault="000162AD" w:rsidP="000162AD">
      <w:r>
        <w:t>313.6736</w:t>
      </w:r>
      <w:r>
        <w:tab/>
        <w:t>1.013e0</w:t>
      </w:r>
    </w:p>
    <w:p w:rsidR="000162AD" w:rsidRDefault="000162AD" w:rsidP="000162AD">
      <w:r>
        <w:t>313.6795</w:t>
      </w:r>
      <w:r>
        <w:tab/>
        <w:t>1.013e0</w:t>
      </w:r>
    </w:p>
    <w:p w:rsidR="000162AD" w:rsidRDefault="000162AD" w:rsidP="000162AD">
      <w:r>
        <w:t>313.7011</w:t>
      </w:r>
      <w:r>
        <w:tab/>
        <w:t>5.063e0</w:t>
      </w:r>
    </w:p>
    <w:p w:rsidR="000162AD" w:rsidRDefault="000162AD" w:rsidP="000162AD">
      <w:r>
        <w:t>313.7100</w:t>
      </w:r>
      <w:r>
        <w:tab/>
        <w:t>2.025e0</w:t>
      </w:r>
    </w:p>
    <w:p w:rsidR="000162AD" w:rsidRDefault="000162AD" w:rsidP="000162AD">
      <w:r>
        <w:t>313.7134</w:t>
      </w:r>
      <w:r>
        <w:tab/>
        <w:t>2.025e0</w:t>
      </w:r>
    </w:p>
    <w:p w:rsidR="000162AD" w:rsidRDefault="000162AD" w:rsidP="000162AD">
      <w:r>
        <w:t>313.7175</w:t>
      </w:r>
      <w:r>
        <w:tab/>
        <w:t>1.013e0</w:t>
      </w:r>
    </w:p>
    <w:p w:rsidR="000162AD" w:rsidRDefault="000162AD" w:rsidP="000162AD">
      <w:r>
        <w:t>313.7216</w:t>
      </w:r>
      <w:r>
        <w:tab/>
        <w:t>1.013e0</w:t>
      </w:r>
    </w:p>
    <w:p w:rsidR="000162AD" w:rsidRDefault="000162AD" w:rsidP="000162AD">
      <w:r>
        <w:t>313.7246</w:t>
      </w:r>
      <w:r>
        <w:tab/>
        <w:t>1.013e0</w:t>
      </w:r>
    </w:p>
    <w:p w:rsidR="000162AD" w:rsidRDefault="000162AD" w:rsidP="000162AD">
      <w:r>
        <w:t>313.7307</w:t>
      </w:r>
      <w:r>
        <w:tab/>
        <w:t>1.013e0</w:t>
      </w:r>
    </w:p>
    <w:p w:rsidR="000162AD" w:rsidRDefault="000162AD" w:rsidP="000162AD">
      <w:r>
        <w:t>313.7362</w:t>
      </w:r>
      <w:r>
        <w:tab/>
        <w:t>2.025e0</w:t>
      </w:r>
    </w:p>
    <w:p w:rsidR="000162AD" w:rsidRDefault="000162AD" w:rsidP="000162AD">
      <w:r>
        <w:t>313.7588</w:t>
      </w:r>
      <w:r>
        <w:tab/>
        <w:t>1.013e0</w:t>
      </w:r>
    </w:p>
    <w:p w:rsidR="000162AD" w:rsidRDefault="000162AD" w:rsidP="000162AD">
      <w:r>
        <w:t>313.7645</w:t>
      </w:r>
      <w:r>
        <w:tab/>
        <w:t>1.013e0</w:t>
      </w:r>
    </w:p>
    <w:p w:rsidR="000162AD" w:rsidRDefault="000162AD" w:rsidP="000162AD">
      <w:r>
        <w:t>313.7698</w:t>
      </w:r>
      <w:r>
        <w:tab/>
        <w:t>1.013e0</w:t>
      </w:r>
    </w:p>
    <w:p w:rsidR="000162AD" w:rsidRDefault="000162AD" w:rsidP="000162AD">
      <w:r>
        <w:lastRenderedPageBreak/>
        <w:t>313.7816</w:t>
      </w:r>
      <w:r>
        <w:tab/>
        <w:t>2.025e0</w:t>
      </w:r>
    </w:p>
    <w:p w:rsidR="000162AD" w:rsidRDefault="000162AD" w:rsidP="000162AD">
      <w:r>
        <w:t>313.7930</w:t>
      </w:r>
      <w:r>
        <w:tab/>
        <w:t>2.025e0</w:t>
      </w:r>
    </w:p>
    <w:p w:rsidR="000162AD" w:rsidRDefault="000162AD" w:rsidP="000162AD">
      <w:r>
        <w:t>313.8258</w:t>
      </w:r>
      <w:r>
        <w:tab/>
        <w:t>1.013e0</w:t>
      </w:r>
    </w:p>
    <w:p w:rsidR="000162AD" w:rsidRDefault="000162AD" w:rsidP="000162AD">
      <w:r>
        <w:t>313.8419</w:t>
      </w:r>
      <w:r>
        <w:tab/>
        <w:t>2.025e0</w:t>
      </w:r>
    </w:p>
    <w:p w:rsidR="000162AD" w:rsidRDefault="000162AD" w:rsidP="000162AD">
      <w:r>
        <w:t>313.8457</w:t>
      </w:r>
      <w:r>
        <w:tab/>
        <w:t>1.215e1</w:t>
      </w:r>
    </w:p>
    <w:p w:rsidR="000162AD" w:rsidRDefault="000162AD" w:rsidP="000162AD">
      <w:r>
        <w:t>313.8517</w:t>
      </w:r>
      <w:r>
        <w:tab/>
        <w:t>2.025e0</w:t>
      </w:r>
    </w:p>
    <w:p w:rsidR="000162AD" w:rsidRDefault="000162AD" w:rsidP="000162AD">
      <w:r>
        <w:t>313.8535</w:t>
      </w:r>
      <w:r>
        <w:tab/>
        <w:t>7.089e0</w:t>
      </w:r>
    </w:p>
    <w:p w:rsidR="000162AD" w:rsidRDefault="000162AD" w:rsidP="000162AD">
      <w:r>
        <w:t>313.8583</w:t>
      </w:r>
      <w:r>
        <w:tab/>
        <w:t>6.076e0</w:t>
      </w:r>
    </w:p>
    <w:p w:rsidR="000162AD" w:rsidRDefault="000162AD" w:rsidP="000162AD">
      <w:r>
        <w:t>313.8646</w:t>
      </w:r>
      <w:r>
        <w:tab/>
        <w:t>6.076e0</w:t>
      </w:r>
    </w:p>
    <w:p w:rsidR="000162AD" w:rsidRDefault="000162AD" w:rsidP="000162AD">
      <w:r>
        <w:t>313.8663</w:t>
      </w:r>
      <w:r>
        <w:tab/>
        <w:t>9.114e0</w:t>
      </w:r>
    </w:p>
    <w:p w:rsidR="000162AD" w:rsidRDefault="000162AD" w:rsidP="000162AD">
      <w:r>
        <w:t>313.8683</w:t>
      </w:r>
      <w:r>
        <w:tab/>
        <w:t>2.025e0</w:t>
      </w:r>
    </w:p>
    <w:p w:rsidR="000162AD" w:rsidRDefault="000162AD" w:rsidP="000162AD">
      <w:r>
        <w:t>313.8724</w:t>
      </w:r>
      <w:r>
        <w:tab/>
        <w:t>1.013e0</w:t>
      </w:r>
    </w:p>
    <w:p w:rsidR="000162AD" w:rsidRDefault="000162AD" w:rsidP="000162AD">
      <w:r>
        <w:t>313.8775</w:t>
      </w:r>
      <w:r>
        <w:tab/>
        <w:t>1.013e0</w:t>
      </w:r>
    </w:p>
    <w:p w:rsidR="000162AD" w:rsidRDefault="000162AD" w:rsidP="000162AD">
      <w:r>
        <w:t>313.8785</w:t>
      </w:r>
      <w:r>
        <w:tab/>
        <w:t>2.025e0</w:t>
      </w:r>
    </w:p>
    <w:p w:rsidR="000162AD" w:rsidRDefault="000162AD" w:rsidP="000162AD">
      <w:r>
        <w:t>313.8802</w:t>
      </w:r>
      <w:r>
        <w:tab/>
        <w:t>4.051e0</w:t>
      </w:r>
    </w:p>
    <w:p w:rsidR="000162AD" w:rsidRDefault="000162AD" w:rsidP="000162AD">
      <w:r>
        <w:t>313.8820</w:t>
      </w:r>
      <w:r>
        <w:tab/>
        <w:t>5.063e0</w:t>
      </w:r>
    </w:p>
    <w:p w:rsidR="000162AD" w:rsidRDefault="000162AD" w:rsidP="000162AD">
      <w:r>
        <w:t>313.8978</w:t>
      </w:r>
      <w:r>
        <w:tab/>
        <w:t>4.051e0</w:t>
      </w:r>
    </w:p>
    <w:p w:rsidR="000162AD" w:rsidRDefault="000162AD" w:rsidP="000162AD">
      <w:r>
        <w:t>313.9012</w:t>
      </w:r>
      <w:r>
        <w:tab/>
        <w:t>1.013e0</w:t>
      </w:r>
    </w:p>
    <w:p w:rsidR="000162AD" w:rsidRDefault="000162AD" w:rsidP="000162AD">
      <w:r>
        <w:t>313.9066</w:t>
      </w:r>
      <w:r>
        <w:tab/>
        <w:t>2.025e0</w:t>
      </w:r>
    </w:p>
    <w:p w:rsidR="000162AD" w:rsidRDefault="000162AD" w:rsidP="000162AD">
      <w:r>
        <w:lastRenderedPageBreak/>
        <w:t>313.9095</w:t>
      </w:r>
      <w:r>
        <w:tab/>
        <w:t>1.013e0</w:t>
      </w:r>
    </w:p>
    <w:p w:rsidR="000162AD" w:rsidRDefault="000162AD" w:rsidP="000162AD">
      <w:r>
        <w:t>313.9180</w:t>
      </w:r>
      <w:r>
        <w:tab/>
        <w:t>1.013e0</w:t>
      </w:r>
    </w:p>
    <w:p w:rsidR="000162AD" w:rsidRDefault="000162AD" w:rsidP="000162AD">
      <w:r>
        <w:t>313.9294</w:t>
      </w:r>
      <w:r>
        <w:tab/>
        <w:t>2.025e0</w:t>
      </w:r>
    </w:p>
    <w:p w:rsidR="000162AD" w:rsidRDefault="000162AD" w:rsidP="000162AD">
      <w:r>
        <w:t>313.9342</w:t>
      </w:r>
      <w:r>
        <w:tab/>
        <w:t>3.038e0</w:t>
      </w:r>
    </w:p>
    <w:p w:rsidR="000162AD" w:rsidRDefault="000162AD" w:rsidP="000162AD">
      <w:r>
        <w:t>313.9371</w:t>
      </w:r>
      <w:r>
        <w:tab/>
        <w:t>2.025e0</w:t>
      </w:r>
    </w:p>
    <w:p w:rsidR="000162AD" w:rsidRDefault="000162AD" w:rsidP="000162AD">
      <w:r>
        <w:t>313.9384</w:t>
      </w:r>
      <w:r>
        <w:tab/>
        <w:t>1.013e0</w:t>
      </w:r>
    </w:p>
    <w:p w:rsidR="000162AD" w:rsidRDefault="000162AD" w:rsidP="000162AD">
      <w:r>
        <w:t>313.9421</w:t>
      </w:r>
      <w:r>
        <w:tab/>
        <w:t>2.025e0</w:t>
      </w:r>
    </w:p>
    <w:p w:rsidR="000162AD" w:rsidRDefault="000162AD" w:rsidP="000162AD">
      <w:r>
        <w:t>313.9467</w:t>
      </w:r>
      <w:r>
        <w:tab/>
        <w:t>1.013e0</w:t>
      </w:r>
    </w:p>
    <w:p w:rsidR="000162AD" w:rsidRDefault="000162AD" w:rsidP="000162AD">
      <w:r>
        <w:t>313.9521</w:t>
      </w:r>
      <w:r>
        <w:tab/>
        <w:t>1.013e0</w:t>
      </w:r>
    </w:p>
    <w:p w:rsidR="000162AD" w:rsidRDefault="000162AD" w:rsidP="000162AD">
      <w:r>
        <w:t>313.9580</w:t>
      </w:r>
      <w:r>
        <w:tab/>
        <w:t>1.013e0</w:t>
      </w:r>
    </w:p>
    <w:p w:rsidR="000162AD" w:rsidRDefault="000162AD" w:rsidP="000162AD">
      <w:r>
        <w:t>313.9625</w:t>
      </w:r>
      <w:r>
        <w:tab/>
        <w:t>2.025e0</w:t>
      </w:r>
    </w:p>
    <w:p w:rsidR="000162AD" w:rsidRDefault="000162AD" w:rsidP="000162AD">
      <w:r>
        <w:t>313.9748</w:t>
      </w:r>
      <w:r>
        <w:tab/>
        <w:t>1.013e0</w:t>
      </w:r>
    </w:p>
    <w:p w:rsidR="000162AD" w:rsidRDefault="000162AD" w:rsidP="000162AD">
      <w:r>
        <w:t>313.9804</w:t>
      </w:r>
      <w:r>
        <w:tab/>
        <w:t>3.038e0</w:t>
      </w:r>
    </w:p>
    <w:p w:rsidR="000162AD" w:rsidRDefault="000162AD" w:rsidP="000162AD">
      <w:r>
        <w:t>313.9904</w:t>
      </w:r>
      <w:r>
        <w:tab/>
        <w:t>2.025e0</w:t>
      </w:r>
    </w:p>
    <w:p w:rsidR="000162AD" w:rsidRDefault="000162AD" w:rsidP="000162AD">
      <w:r>
        <w:t>313.9946</w:t>
      </w:r>
      <w:r>
        <w:tab/>
        <w:t>1.013e0</w:t>
      </w:r>
    </w:p>
    <w:p w:rsidR="000162AD" w:rsidRDefault="000162AD" w:rsidP="000162AD">
      <w:r>
        <w:t>313.9980</w:t>
      </w:r>
      <w:r>
        <w:tab/>
        <w:t>1.013e0</w:t>
      </w:r>
    </w:p>
    <w:p w:rsidR="000162AD" w:rsidRDefault="000162AD" w:rsidP="000162AD">
      <w:r>
        <w:t>314.0070</w:t>
      </w:r>
      <w:r>
        <w:tab/>
        <w:t>2.025e0</w:t>
      </w:r>
    </w:p>
    <w:p w:rsidR="000162AD" w:rsidRDefault="000162AD" w:rsidP="000162AD">
      <w:r>
        <w:t>314.0089</w:t>
      </w:r>
      <w:r>
        <w:tab/>
        <w:t>2.025e0</w:t>
      </w:r>
    </w:p>
    <w:p w:rsidR="000162AD" w:rsidRDefault="000162AD" w:rsidP="000162AD">
      <w:r>
        <w:t>314.0107</w:t>
      </w:r>
      <w:r>
        <w:tab/>
        <w:t>2.025e0</w:t>
      </w:r>
    </w:p>
    <w:p w:rsidR="000162AD" w:rsidRDefault="000162AD" w:rsidP="000162AD">
      <w:r>
        <w:lastRenderedPageBreak/>
        <w:t>314.0189</w:t>
      </w:r>
      <w:r>
        <w:tab/>
        <w:t>2.025e0</w:t>
      </w:r>
    </w:p>
    <w:p w:rsidR="000162AD" w:rsidRDefault="000162AD" w:rsidP="000162AD">
      <w:r>
        <w:t>314.0267</w:t>
      </w:r>
      <w:r>
        <w:tab/>
        <w:t>1.013e0</w:t>
      </w:r>
    </w:p>
    <w:p w:rsidR="000162AD" w:rsidRDefault="000162AD" w:rsidP="000162AD">
      <w:r>
        <w:t>314.0313</w:t>
      </w:r>
      <w:r>
        <w:tab/>
        <w:t>3.038e0</w:t>
      </w:r>
    </w:p>
    <w:p w:rsidR="000162AD" w:rsidRDefault="000162AD" w:rsidP="000162AD">
      <w:r>
        <w:t>314.0338</w:t>
      </w:r>
      <w:r>
        <w:tab/>
        <w:t>3.038e0</w:t>
      </w:r>
    </w:p>
    <w:p w:rsidR="000162AD" w:rsidRDefault="000162AD" w:rsidP="000162AD">
      <w:r>
        <w:t>314.0431</w:t>
      </w:r>
      <w:r>
        <w:tab/>
        <w:t>1.013e0</w:t>
      </w:r>
    </w:p>
    <w:p w:rsidR="000162AD" w:rsidRDefault="000162AD" w:rsidP="000162AD">
      <w:r>
        <w:t>314.0546</w:t>
      </w:r>
      <w:r>
        <w:tab/>
        <w:t>3.038e0</w:t>
      </w:r>
    </w:p>
    <w:p w:rsidR="000162AD" w:rsidRDefault="000162AD" w:rsidP="000162AD">
      <w:r>
        <w:t>314.0602</w:t>
      </w:r>
      <w:r>
        <w:tab/>
        <w:t>2.025e0</w:t>
      </w:r>
    </w:p>
    <w:p w:rsidR="000162AD" w:rsidRDefault="000162AD" w:rsidP="000162AD">
      <w:r>
        <w:t>314.0660</w:t>
      </w:r>
      <w:r>
        <w:tab/>
        <w:t>4.051e0</w:t>
      </w:r>
    </w:p>
    <w:p w:rsidR="000162AD" w:rsidRDefault="000162AD" w:rsidP="000162AD">
      <w:r>
        <w:t>314.0704</w:t>
      </w:r>
      <w:r>
        <w:tab/>
        <w:t>1.013e0</w:t>
      </w:r>
    </w:p>
    <w:p w:rsidR="000162AD" w:rsidRDefault="000162AD" w:rsidP="000162AD">
      <w:r>
        <w:t>314.0753</w:t>
      </w:r>
      <w:r>
        <w:tab/>
        <w:t>2.025e0</w:t>
      </w:r>
    </w:p>
    <w:p w:rsidR="000162AD" w:rsidRDefault="000162AD" w:rsidP="000162AD">
      <w:r>
        <w:t>314.0822</w:t>
      </w:r>
      <w:r>
        <w:tab/>
        <w:t>1.013e0</w:t>
      </w:r>
    </w:p>
    <w:p w:rsidR="000162AD" w:rsidRDefault="000162AD" w:rsidP="000162AD">
      <w:r>
        <w:t>314.0870</w:t>
      </w:r>
      <w:r>
        <w:tab/>
        <w:t>2.025e0</w:t>
      </w:r>
    </w:p>
    <w:p w:rsidR="000162AD" w:rsidRDefault="000162AD" w:rsidP="000162AD">
      <w:r>
        <w:t>314.0943</w:t>
      </w:r>
      <w:r>
        <w:tab/>
        <w:t>1.013e0</w:t>
      </w:r>
    </w:p>
    <w:p w:rsidR="000162AD" w:rsidRDefault="000162AD" w:rsidP="000162AD">
      <w:r>
        <w:t>314.1030</w:t>
      </w:r>
      <w:r>
        <w:tab/>
        <w:t>1.013e0</w:t>
      </w:r>
    </w:p>
    <w:p w:rsidR="000162AD" w:rsidRDefault="000162AD" w:rsidP="000162AD">
      <w:r>
        <w:t>314.1072</w:t>
      </w:r>
      <w:r>
        <w:tab/>
        <w:t>1.013e0</w:t>
      </w:r>
    </w:p>
    <w:p w:rsidR="000162AD" w:rsidRDefault="000162AD" w:rsidP="000162AD">
      <w:r>
        <w:t>314.1122</w:t>
      </w:r>
      <w:r>
        <w:tab/>
        <w:t>4.051e0</w:t>
      </w:r>
    </w:p>
    <w:p w:rsidR="000162AD" w:rsidRDefault="000162AD" w:rsidP="000162AD">
      <w:r>
        <w:t>314.1230</w:t>
      </w:r>
      <w:r>
        <w:tab/>
        <w:t>2.025e0</w:t>
      </w:r>
    </w:p>
    <w:p w:rsidR="000162AD" w:rsidRDefault="000162AD" w:rsidP="000162AD">
      <w:r>
        <w:t>314.1266</w:t>
      </w:r>
      <w:r>
        <w:tab/>
        <w:t>1.013e0</w:t>
      </w:r>
    </w:p>
    <w:p w:rsidR="000162AD" w:rsidRDefault="000162AD" w:rsidP="000162AD">
      <w:r>
        <w:t>314.1313</w:t>
      </w:r>
      <w:r>
        <w:tab/>
        <w:t>2.025e0</w:t>
      </w:r>
    </w:p>
    <w:p w:rsidR="000162AD" w:rsidRDefault="000162AD" w:rsidP="000162AD">
      <w:r>
        <w:lastRenderedPageBreak/>
        <w:t>314.1354</w:t>
      </w:r>
      <w:r>
        <w:tab/>
        <w:t>2.025e0</w:t>
      </w:r>
    </w:p>
    <w:p w:rsidR="000162AD" w:rsidRDefault="000162AD" w:rsidP="000162AD">
      <w:r>
        <w:t>314.1452</w:t>
      </w:r>
      <w:r>
        <w:tab/>
        <w:t>1.013e0</w:t>
      </w:r>
    </w:p>
    <w:p w:rsidR="000162AD" w:rsidRDefault="000162AD" w:rsidP="000162AD">
      <w:r>
        <w:t>314.1473</w:t>
      </w:r>
      <w:r>
        <w:tab/>
        <w:t>4.051e0</w:t>
      </w:r>
    </w:p>
    <w:p w:rsidR="000162AD" w:rsidRDefault="000162AD" w:rsidP="000162AD">
      <w:r>
        <w:t>314.1552</w:t>
      </w:r>
      <w:r>
        <w:tab/>
        <w:t>3.038e0</w:t>
      </w:r>
    </w:p>
    <w:p w:rsidR="000162AD" w:rsidRDefault="000162AD" w:rsidP="000162AD">
      <w:r>
        <w:t>314.1589</w:t>
      </w:r>
      <w:r>
        <w:tab/>
        <w:t>3.197e0</w:t>
      </w:r>
    </w:p>
    <w:p w:rsidR="000162AD" w:rsidRDefault="000162AD" w:rsidP="000162AD">
      <w:r>
        <w:t>314.1652</w:t>
      </w:r>
      <w:r>
        <w:tab/>
        <w:t>4.051e0</w:t>
      </w:r>
    </w:p>
    <w:p w:rsidR="000162AD" w:rsidRDefault="000162AD" w:rsidP="000162AD">
      <w:r>
        <w:t>314.1685</w:t>
      </w:r>
      <w:r>
        <w:tab/>
        <w:t>1.013e0</w:t>
      </w:r>
    </w:p>
    <w:p w:rsidR="000162AD" w:rsidRDefault="000162AD" w:rsidP="000162AD">
      <w:r>
        <w:t>314.1706</w:t>
      </w:r>
      <w:r>
        <w:tab/>
        <w:t>2.025e0</w:t>
      </w:r>
    </w:p>
    <w:p w:rsidR="000162AD" w:rsidRDefault="000162AD" w:rsidP="000162AD">
      <w:r>
        <w:t>314.1738</w:t>
      </w:r>
      <w:r>
        <w:tab/>
        <w:t>2.025e0</w:t>
      </w:r>
    </w:p>
    <w:p w:rsidR="000162AD" w:rsidRDefault="000162AD" w:rsidP="000162AD">
      <w:r>
        <w:t>314.1797</w:t>
      </w:r>
      <w:r>
        <w:tab/>
        <w:t>1.013e0</w:t>
      </w:r>
    </w:p>
    <w:p w:rsidR="000162AD" w:rsidRDefault="000162AD" w:rsidP="000162AD">
      <w:r>
        <w:t>314.1876</w:t>
      </w:r>
      <w:r>
        <w:tab/>
        <w:t>1.013e0</w:t>
      </w:r>
    </w:p>
    <w:p w:rsidR="000162AD" w:rsidRDefault="000162AD" w:rsidP="000162AD">
      <w:r>
        <w:t>314.1909</w:t>
      </w:r>
      <w:r>
        <w:tab/>
        <w:t>5.114e0</w:t>
      </w:r>
    </w:p>
    <w:p w:rsidR="000162AD" w:rsidRDefault="000162AD" w:rsidP="000162AD">
      <w:r>
        <w:t>314.1927</w:t>
      </w:r>
      <w:r>
        <w:tab/>
        <w:t>2.025e0</w:t>
      </w:r>
    </w:p>
    <w:p w:rsidR="000162AD" w:rsidRDefault="000162AD" w:rsidP="000162AD">
      <w:r>
        <w:t>314.1969</w:t>
      </w:r>
      <w:r>
        <w:tab/>
        <w:t>1.013e0</w:t>
      </w:r>
    </w:p>
    <w:p w:rsidR="000162AD" w:rsidRDefault="000162AD" w:rsidP="000162AD">
      <w:r>
        <w:t>314.2006</w:t>
      </w:r>
      <w:r>
        <w:tab/>
        <w:t>3.038e0</w:t>
      </w:r>
    </w:p>
    <w:p w:rsidR="000162AD" w:rsidRDefault="000162AD" w:rsidP="000162AD">
      <w:r>
        <w:t>314.2076</w:t>
      </w:r>
      <w:r>
        <w:tab/>
        <w:t>5.063e0</w:t>
      </w:r>
    </w:p>
    <w:p w:rsidR="000162AD" w:rsidRDefault="000162AD" w:rsidP="000162AD">
      <w:r>
        <w:t>314.2117</w:t>
      </w:r>
      <w:r>
        <w:tab/>
        <w:t>1.013e0</w:t>
      </w:r>
    </w:p>
    <w:p w:rsidR="000162AD" w:rsidRDefault="000162AD" w:rsidP="000162AD">
      <w:r>
        <w:t>314.2195</w:t>
      </w:r>
      <w:r>
        <w:tab/>
        <w:t>1.013e0</w:t>
      </w:r>
    </w:p>
    <w:p w:rsidR="000162AD" w:rsidRDefault="000162AD" w:rsidP="000162AD">
      <w:r>
        <w:t>314.2254</w:t>
      </w:r>
      <w:r>
        <w:tab/>
        <w:t>3.038e0</w:t>
      </w:r>
    </w:p>
    <w:p w:rsidR="000162AD" w:rsidRDefault="000162AD" w:rsidP="000162AD">
      <w:r>
        <w:lastRenderedPageBreak/>
        <w:t>314.2275</w:t>
      </w:r>
      <w:r>
        <w:tab/>
        <w:t>3.038e0</w:t>
      </w:r>
    </w:p>
    <w:p w:rsidR="000162AD" w:rsidRDefault="000162AD" w:rsidP="000162AD">
      <w:r>
        <w:t>314.2318</w:t>
      </w:r>
      <w:r>
        <w:tab/>
        <w:t>3.038e0</w:t>
      </w:r>
    </w:p>
    <w:p w:rsidR="000162AD" w:rsidRDefault="000162AD" w:rsidP="000162AD">
      <w:r>
        <w:t>314.2350</w:t>
      </w:r>
      <w:r>
        <w:tab/>
        <w:t>2.025e0</w:t>
      </w:r>
    </w:p>
    <w:p w:rsidR="000162AD" w:rsidRDefault="000162AD" w:rsidP="000162AD">
      <w:r>
        <w:t>314.2396</w:t>
      </w:r>
      <w:r>
        <w:tab/>
        <w:t>1.013e0</w:t>
      </w:r>
    </w:p>
    <w:p w:rsidR="000162AD" w:rsidRDefault="000162AD" w:rsidP="000162AD">
      <w:r>
        <w:t>314.2439</w:t>
      </w:r>
      <w:r>
        <w:tab/>
        <w:t>1.013e0</w:t>
      </w:r>
    </w:p>
    <w:p w:rsidR="000162AD" w:rsidRDefault="000162AD" w:rsidP="000162AD">
      <w:r>
        <w:t>314.2462</w:t>
      </w:r>
      <w:r>
        <w:tab/>
        <w:t>2.025e0</w:t>
      </w:r>
    </w:p>
    <w:p w:rsidR="000162AD" w:rsidRDefault="000162AD" w:rsidP="000162AD">
      <w:r>
        <w:t>314.2503</w:t>
      </w:r>
      <w:r>
        <w:tab/>
        <w:t>2.025e0</w:t>
      </w:r>
    </w:p>
    <w:p w:rsidR="000162AD" w:rsidRDefault="000162AD" w:rsidP="000162AD">
      <w:r>
        <w:t>314.2538</w:t>
      </w:r>
      <w:r>
        <w:tab/>
        <w:t>1.013e0</w:t>
      </w:r>
    </w:p>
    <w:p w:rsidR="000162AD" w:rsidRDefault="000162AD" w:rsidP="000162AD">
      <w:r>
        <w:t>314.2592</w:t>
      </w:r>
      <w:r>
        <w:tab/>
        <w:t>1.013e0</w:t>
      </w:r>
    </w:p>
    <w:p w:rsidR="000162AD" w:rsidRDefault="000162AD" w:rsidP="000162AD">
      <w:r>
        <w:t>314.2682</w:t>
      </w:r>
      <w:r>
        <w:tab/>
        <w:t>1.013e0</w:t>
      </w:r>
    </w:p>
    <w:p w:rsidR="000162AD" w:rsidRDefault="000162AD" w:rsidP="000162AD">
      <w:r>
        <w:t>314.2713</w:t>
      </w:r>
      <w:r>
        <w:tab/>
        <w:t>2.025e0</w:t>
      </w:r>
    </w:p>
    <w:p w:rsidR="000162AD" w:rsidRDefault="000162AD" w:rsidP="000162AD">
      <w:r>
        <w:t>314.2762</w:t>
      </w:r>
      <w:r>
        <w:tab/>
        <w:t>1.013e0</w:t>
      </w:r>
    </w:p>
    <w:p w:rsidR="000162AD" w:rsidRDefault="000162AD" w:rsidP="000162AD">
      <w:r>
        <w:t>314.2798</w:t>
      </w:r>
      <w:r>
        <w:tab/>
        <w:t>2.025e0</w:t>
      </w:r>
    </w:p>
    <w:p w:rsidR="000162AD" w:rsidRDefault="000162AD" w:rsidP="000162AD">
      <w:r>
        <w:t>314.2842</w:t>
      </w:r>
      <w:r>
        <w:tab/>
        <w:t>7.089e0</w:t>
      </w:r>
    </w:p>
    <w:p w:rsidR="000162AD" w:rsidRDefault="000162AD" w:rsidP="000162AD">
      <w:r>
        <w:t>314.2877</w:t>
      </w:r>
      <w:r>
        <w:tab/>
        <w:t>3.038e0</w:t>
      </w:r>
    </w:p>
    <w:p w:rsidR="000162AD" w:rsidRDefault="000162AD" w:rsidP="000162AD">
      <w:r>
        <w:t>314.2919</w:t>
      </w:r>
      <w:r>
        <w:tab/>
        <w:t>1.013e0</w:t>
      </w:r>
    </w:p>
    <w:p w:rsidR="000162AD" w:rsidRDefault="000162AD" w:rsidP="000162AD">
      <w:r>
        <w:t>314.2959</w:t>
      </w:r>
      <w:r>
        <w:tab/>
        <w:t>4.051e0</w:t>
      </w:r>
    </w:p>
    <w:p w:rsidR="000162AD" w:rsidRDefault="000162AD" w:rsidP="000162AD">
      <w:r>
        <w:t>314.3104</w:t>
      </w:r>
      <w:r>
        <w:tab/>
        <w:t>1.013e0</w:t>
      </w:r>
    </w:p>
    <w:p w:rsidR="000162AD" w:rsidRDefault="000162AD" w:rsidP="000162AD">
      <w:r>
        <w:t>314.3284</w:t>
      </w:r>
      <w:r>
        <w:tab/>
        <w:t>2.025e0</w:t>
      </w:r>
    </w:p>
    <w:p w:rsidR="000162AD" w:rsidRDefault="000162AD" w:rsidP="000162AD">
      <w:r>
        <w:lastRenderedPageBreak/>
        <w:t>314.3326</w:t>
      </w:r>
      <w:r>
        <w:tab/>
        <w:t>2.025e0</w:t>
      </w:r>
    </w:p>
    <w:p w:rsidR="000162AD" w:rsidRDefault="000162AD" w:rsidP="000162AD">
      <w:r>
        <w:t>314.3439</w:t>
      </w:r>
      <w:r>
        <w:tab/>
        <w:t>2.025e0</w:t>
      </w:r>
    </w:p>
    <w:p w:rsidR="000162AD" w:rsidRDefault="000162AD" w:rsidP="000162AD">
      <w:r>
        <w:t>314.3524</w:t>
      </w:r>
      <w:r>
        <w:tab/>
        <w:t>1.013e0</w:t>
      </w:r>
    </w:p>
    <w:p w:rsidR="000162AD" w:rsidRDefault="000162AD" w:rsidP="000162AD">
      <w:r>
        <w:t>314.3844</w:t>
      </w:r>
      <w:r>
        <w:tab/>
        <w:t>1.013e0</w:t>
      </w:r>
    </w:p>
    <w:p w:rsidR="000162AD" w:rsidRDefault="000162AD" w:rsidP="000162AD">
      <w:r>
        <w:t>314.3908</w:t>
      </w:r>
      <w:r>
        <w:tab/>
        <w:t>2.025e0</w:t>
      </w:r>
    </w:p>
    <w:p w:rsidR="000162AD" w:rsidRDefault="000162AD" w:rsidP="000162AD">
      <w:r>
        <w:t>314.4048</w:t>
      </w:r>
      <w:r>
        <w:tab/>
        <w:t>1.013e0</w:t>
      </w:r>
    </w:p>
    <w:p w:rsidR="000162AD" w:rsidRDefault="000162AD" w:rsidP="000162AD">
      <w:r>
        <w:t>314.4180</w:t>
      </w:r>
      <w:r>
        <w:tab/>
        <w:t>2.025e0</w:t>
      </w:r>
    </w:p>
    <w:p w:rsidR="000162AD" w:rsidRDefault="000162AD" w:rsidP="000162AD">
      <w:r>
        <w:t>314.4302</w:t>
      </w:r>
      <w:r>
        <w:tab/>
        <w:t>2.025e0</w:t>
      </w:r>
    </w:p>
    <w:p w:rsidR="000162AD" w:rsidRDefault="000162AD" w:rsidP="000162AD">
      <w:r>
        <w:t>314.4329</w:t>
      </w:r>
      <w:r>
        <w:tab/>
        <w:t>2.025e0</w:t>
      </w:r>
    </w:p>
    <w:p w:rsidR="000162AD" w:rsidRDefault="000162AD" w:rsidP="000162AD">
      <w:r>
        <w:t>314.4370</w:t>
      </w:r>
      <w:r>
        <w:tab/>
        <w:t>1.013e0</w:t>
      </w:r>
    </w:p>
    <w:p w:rsidR="000162AD" w:rsidRDefault="000162AD" w:rsidP="000162AD">
      <w:r>
        <w:t>314.4471</w:t>
      </w:r>
      <w:r>
        <w:tab/>
        <w:t>1.013e0</w:t>
      </w:r>
    </w:p>
    <w:p w:rsidR="000162AD" w:rsidRDefault="000162AD" w:rsidP="000162AD">
      <w:r>
        <w:t>314.4567</w:t>
      </w:r>
      <w:r>
        <w:tab/>
        <w:t>1.013e0</w:t>
      </w:r>
    </w:p>
    <w:p w:rsidR="000162AD" w:rsidRDefault="000162AD" w:rsidP="000162AD">
      <w:r>
        <w:t>314.4610</w:t>
      </w:r>
      <w:r>
        <w:tab/>
        <w:t>1.013e0</w:t>
      </w:r>
    </w:p>
    <w:p w:rsidR="000162AD" w:rsidRDefault="000162AD" w:rsidP="000162AD">
      <w:r>
        <w:t>314.4785</w:t>
      </w:r>
      <w:r>
        <w:tab/>
        <w:t>2.025e0</w:t>
      </w:r>
    </w:p>
    <w:p w:rsidR="000162AD" w:rsidRDefault="000162AD" w:rsidP="000162AD">
      <w:r>
        <w:t>314.4884</w:t>
      </w:r>
      <w:r>
        <w:tab/>
        <w:t>1.013e0</w:t>
      </w:r>
    </w:p>
    <w:p w:rsidR="000162AD" w:rsidRDefault="000162AD" w:rsidP="000162AD">
      <w:r>
        <w:t>314.4901</w:t>
      </w:r>
      <w:r>
        <w:tab/>
        <w:t>2.025e0</w:t>
      </w:r>
    </w:p>
    <w:p w:rsidR="000162AD" w:rsidRDefault="000162AD" w:rsidP="000162AD">
      <w:r>
        <w:t>314.4932</w:t>
      </w:r>
      <w:r>
        <w:tab/>
        <w:t>1.013e0</w:t>
      </w:r>
    </w:p>
    <w:p w:rsidR="000162AD" w:rsidRDefault="000162AD" w:rsidP="000162AD">
      <w:r>
        <w:t>314.5011</w:t>
      </w:r>
      <w:r>
        <w:tab/>
        <w:t>2.025e0</w:t>
      </w:r>
    </w:p>
    <w:p w:rsidR="000162AD" w:rsidRDefault="000162AD" w:rsidP="000162AD">
      <w:r>
        <w:t>314.5261</w:t>
      </w:r>
      <w:r>
        <w:tab/>
        <w:t>1.013e0</w:t>
      </w:r>
    </w:p>
    <w:p w:rsidR="000162AD" w:rsidRDefault="000162AD" w:rsidP="000162AD">
      <w:r>
        <w:lastRenderedPageBreak/>
        <w:t>314.5325</w:t>
      </w:r>
      <w:r>
        <w:tab/>
        <w:t>2.025e0</w:t>
      </w:r>
    </w:p>
    <w:p w:rsidR="000162AD" w:rsidRDefault="000162AD" w:rsidP="000162AD">
      <w:r>
        <w:t>314.5550</w:t>
      </w:r>
      <w:r>
        <w:tab/>
        <w:t>1.013e0</w:t>
      </w:r>
    </w:p>
    <w:p w:rsidR="000162AD" w:rsidRDefault="000162AD" w:rsidP="000162AD">
      <w:r>
        <w:t>314.5612</w:t>
      </w:r>
      <w:r>
        <w:tab/>
        <w:t>1.013e0</w:t>
      </w:r>
    </w:p>
    <w:p w:rsidR="000162AD" w:rsidRDefault="000162AD" w:rsidP="000162AD">
      <w:r>
        <w:t>314.5652</w:t>
      </w:r>
      <w:r>
        <w:tab/>
        <w:t>2.025e0</w:t>
      </w:r>
    </w:p>
    <w:p w:rsidR="000162AD" w:rsidRDefault="000162AD" w:rsidP="000162AD">
      <w:r>
        <w:t>314.5697</w:t>
      </w:r>
      <w:r>
        <w:tab/>
        <w:t>1.013e0</w:t>
      </w:r>
    </w:p>
    <w:p w:rsidR="000162AD" w:rsidRDefault="000162AD" w:rsidP="000162AD">
      <w:r>
        <w:t>314.6068</w:t>
      </w:r>
      <w:r>
        <w:tab/>
        <w:t>2.025e0</w:t>
      </w:r>
    </w:p>
    <w:p w:rsidR="000162AD" w:rsidRDefault="000162AD" w:rsidP="000162AD">
      <w:r>
        <w:t>314.6157</w:t>
      </w:r>
      <w:r>
        <w:tab/>
        <w:t>2.025e0</w:t>
      </w:r>
    </w:p>
    <w:p w:rsidR="000162AD" w:rsidRDefault="000162AD" w:rsidP="000162AD">
      <w:r>
        <w:t>314.6216</w:t>
      </w:r>
      <w:r>
        <w:tab/>
        <w:t>1.013e0</w:t>
      </w:r>
    </w:p>
    <w:p w:rsidR="000162AD" w:rsidRDefault="000162AD" w:rsidP="000162AD">
      <w:r>
        <w:t>314.6344</w:t>
      </w:r>
      <w:r>
        <w:tab/>
        <w:t>3.038e0</w:t>
      </w:r>
    </w:p>
    <w:p w:rsidR="000162AD" w:rsidRDefault="000162AD" w:rsidP="000162AD">
      <w:r>
        <w:t>314.6406</w:t>
      </w:r>
      <w:r>
        <w:tab/>
        <w:t>1.013e0</w:t>
      </w:r>
    </w:p>
    <w:p w:rsidR="000162AD" w:rsidRDefault="000162AD" w:rsidP="000162AD">
      <w:r>
        <w:t>314.6579</w:t>
      </w:r>
      <w:r>
        <w:tab/>
        <w:t>3.038e0</w:t>
      </w:r>
    </w:p>
    <w:p w:rsidR="000162AD" w:rsidRDefault="000162AD" w:rsidP="000162AD">
      <w:r>
        <w:t>314.7020</w:t>
      </w:r>
      <w:r>
        <w:tab/>
        <w:t>2.025e0</w:t>
      </w:r>
    </w:p>
    <w:p w:rsidR="000162AD" w:rsidRDefault="000162AD" w:rsidP="000162AD">
      <w:r>
        <w:t>314.7342</w:t>
      </w:r>
      <w:r>
        <w:tab/>
        <w:t>2.025e0</w:t>
      </w:r>
    </w:p>
    <w:p w:rsidR="000162AD" w:rsidRDefault="000162AD" w:rsidP="000162AD">
      <w:r>
        <w:t>314.7433</w:t>
      </w:r>
      <w:r>
        <w:tab/>
        <w:t>1.013e0</w:t>
      </w:r>
    </w:p>
    <w:p w:rsidR="000162AD" w:rsidRDefault="000162AD" w:rsidP="000162AD">
      <w:r>
        <w:t>314.7463</w:t>
      </w:r>
      <w:r>
        <w:tab/>
        <w:t>2.025e0</w:t>
      </w:r>
    </w:p>
    <w:p w:rsidR="000162AD" w:rsidRDefault="000162AD" w:rsidP="000162AD">
      <w:r>
        <w:t>314.7547</w:t>
      </w:r>
      <w:r>
        <w:tab/>
        <w:t>1.013e0</w:t>
      </w:r>
    </w:p>
    <w:p w:rsidR="000162AD" w:rsidRDefault="000162AD" w:rsidP="000162AD">
      <w:r>
        <w:t>314.7618</w:t>
      </w:r>
      <w:r>
        <w:tab/>
        <w:t>1.013e0</w:t>
      </w:r>
    </w:p>
    <w:p w:rsidR="000162AD" w:rsidRDefault="000162AD" w:rsidP="000162AD">
      <w:r>
        <w:t>314.7665</w:t>
      </w:r>
      <w:r>
        <w:tab/>
        <w:t>2.025e0</w:t>
      </w:r>
    </w:p>
    <w:p w:rsidR="000162AD" w:rsidRDefault="000162AD" w:rsidP="000162AD">
      <w:r>
        <w:t>314.7704</w:t>
      </w:r>
      <w:r>
        <w:tab/>
        <w:t>2.025e0</w:t>
      </w:r>
    </w:p>
    <w:p w:rsidR="000162AD" w:rsidRDefault="000162AD" w:rsidP="000162AD">
      <w:r>
        <w:lastRenderedPageBreak/>
        <w:t>314.7773</w:t>
      </w:r>
      <w:r>
        <w:tab/>
        <w:t>1.013e0</w:t>
      </w:r>
    </w:p>
    <w:p w:rsidR="000162AD" w:rsidRDefault="000162AD" w:rsidP="000162AD">
      <w:r>
        <w:t>314.7904</w:t>
      </w:r>
      <w:r>
        <w:tab/>
        <w:t>2.025e0</w:t>
      </w:r>
    </w:p>
    <w:p w:rsidR="000162AD" w:rsidRDefault="000162AD" w:rsidP="000162AD">
      <w:r>
        <w:t>314.8058</w:t>
      </w:r>
      <w:r>
        <w:tab/>
        <w:t>1.013e0</w:t>
      </w:r>
    </w:p>
    <w:p w:rsidR="000162AD" w:rsidRDefault="000162AD" w:rsidP="000162AD">
      <w:r>
        <w:t>314.8166</w:t>
      </w:r>
      <w:r>
        <w:tab/>
        <w:t>2.025e0</w:t>
      </w:r>
    </w:p>
    <w:p w:rsidR="000162AD" w:rsidRDefault="000162AD" w:rsidP="000162AD">
      <w:r>
        <w:t>314.8338</w:t>
      </w:r>
      <w:r>
        <w:tab/>
        <w:t>1.013e0</w:t>
      </w:r>
    </w:p>
    <w:p w:rsidR="000162AD" w:rsidRDefault="000162AD" w:rsidP="000162AD">
      <w:r>
        <w:t>314.8430</w:t>
      </w:r>
      <w:r>
        <w:tab/>
        <w:t>2.025e0</w:t>
      </w:r>
    </w:p>
    <w:p w:rsidR="000162AD" w:rsidRDefault="000162AD" w:rsidP="000162AD">
      <w:r>
        <w:t>314.8574</w:t>
      </w:r>
      <w:r>
        <w:tab/>
        <w:t>3.038e0</w:t>
      </w:r>
    </w:p>
    <w:p w:rsidR="000162AD" w:rsidRDefault="000162AD" w:rsidP="000162AD">
      <w:r>
        <w:t>314.8668</w:t>
      </w:r>
      <w:r>
        <w:tab/>
        <w:t>2.025e0</w:t>
      </w:r>
    </w:p>
    <w:p w:rsidR="000162AD" w:rsidRDefault="000162AD" w:rsidP="000162AD">
      <w:r>
        <w:t>314.8709</w:t>
      </w:r>
      <w:r>
        <w:tab/>
        <w:t>2.025e0</w:t>
      </w:r>
    </w:p>
    <w:p w:rsidR="000162AD" w:rsidRDefault="000162AD" w:rsidP="000162AD">
      <w:r>
        <w:t>314.8753</w:t>
      </w:r>
      <w:r>
        <w:tab/>
        <w:t>3.038e0</w:t>
      </w:r>
    </w:p>
    <w:p w:rsidR="000162AD" w:rsidRDefault="000162AD" w:rsidP="000162AD">
      <w:r>
        <w:t>314.8800</w:t>
      </w:r>
      <w:r>
        <w:tab/>
        <w:t>2.025e0</w:t>
      </w:r>
    </w:p>
    <w:p w:rsidR="000162AD" w:rsidRDefault="000162AD" w:rsidP="000162AD">
      <w:r>
        <w:t>314.8819</w:t>
      </w:r>
      <w:r>
        <w:tab/>
        <w:t>8.101e0</w:t>
      </w:r>
    </w:p>
    <w:p w:rsidR="000162AD" w:rsidRDefault="000162AD" w:rsidP="000162AD">
      <w:r>
        <w:t>314.8950</w:t>
      </w:r>
      <w:r>
        <w:tab/>
        <w:t>1.013e0</w:t>
      </w:r>
    </w:p>
    <w:p w:rsidR="000162AD" w:rsidRDefault="000162AD" w:rsidP="000162AD">
      <w:r>
        <w:t>314.9091</w:t>
      </w:r>
      <w:r>
        <w:tab/>
        <w:t>4.051e0</w:t>
      </w:r>
    </w:p>
    <w:p w:rsidR="000162AD" w:rsidRDefault="000162AD" w:rsidP="000162AD">
      <w:r>
        <w:t>314.9233</w:t>
      </w:r>
      <w:r>
        <w:tab/>
        <w:t>1.013e0</w:t>
      </w:r>
    </w:p>
    <w:p w:rsidR="000162AD" w:rsidRDefault="000162AD" w:rsidP="000162AD">
      <w:r>
        <w:t>314.9273</w:t>
      </w:r>
      <w:r>
        <w:tab/>
        <w:t>1.013e0</w:t>
      </w:r>
    </w:p>
    <w:p w:rsidR="000162AD" w:rsidRDefault="000162AD" w:rsidP="000162AD">
      <w:r>
        <w:t>314.9297</w:t>
      </w:r>
      <w:r>
        <w:tab/>
        <w:t>2.025e0</w:t>
      </w:r>
    </w:p>
    <w:p w:rsidR="000162AD" w:rsidRDefault="000162AD" w:rsidP="000162AD">
      <w:r>
        <w:t>314.9316</w:t>
      </w:r>
      <w:r>
        <w:tab/>
        <w:t>2.025e0</w:t>
      </w:r>
    </w:p>
    <w:p w:rsidR="000162AD" w:rsidRDefault="000162AD" w:rsidP="000162AD">
      <w:r>
        <w:t>314.9428</w:t>
      </w:r>
      <w:r>
        <w:tab/>
        <w:t>1.013e0</w:t>
      </w:r>
    </w:p>
    <w:p w:rsidR="000162AD" w:rsidRDefault="000162AD" w:rsidP="000162AD">
      <w:r>
        <w:lastRenderedPageBreak/>
        <w:t>314.9475</w:t>
      </w:r>
      <w:r>
        <w:tab/>
        <w:t>1.013e0</w:t>
      </w:r>
    </w:p>
    <w:p w:rsidR="000162AD" w:rsidRDefault="000162AD" w:rsidP="000162AD">
      <w:r>
        <w:t>314.9493</w:t>
      </w:r>
      <w:r>
        <w:tab/>
        <w:t>2.025e0</w:t>
      </w:r>
    </w:p>
    <w:p w:rsidR="000162AD" w:rsidRDefault="000162AD" w:rsidP="000162AD">
      <w:r>
        <w:t>314.9514</w:t>
      </w:r>
      <w:r>
        <w:tab/>
        <w:t>4.051e0</w:t>
      </w:r>
    </w:p>
    <w:p w:rsidR="000162AD" w:rsidRDefault="000162AD" w:rsidP="000162AD">
      <w:r>
        <w:t>314.9580</w:t>
      </w:r>
      <w:r>
        <w:tab/>
        <w:t>2.025e0</w:t>
      </w:r>
    </w:p>
    <w:p w:rsidR="000162AD" w:rsidRDefault="000162AD" w:rsidP="000162AD">
      <w:r>
        <w:t>314.9592</w:t>
      </w:r>
      <w:r>
        <w:tab/>
        <w:t>1.013e0</w:t>
      </w:r>
    </w:p>
    <w:p w:rsidR="000162AD" w:rsidRDefault="000162AD" w:rsidP="000162AD">
      <w:r>
        <w:t>314.9655</w:t>
      </w:r>
      <w:r>
        <w:tab/>
        <w:t>1.013e0</w:t>
      </w:r>
    </w:p>
    <w:p w:rsidR="000162AD" w:rsidRDefault="000162AD" w:rsidP="000162AD">
      <w:r>
        <w:t>314.9713</w:t>
      </w:r>
      <w:r>
        <w:tab/>
        <w:t>2.025e0</w:t>
      </w:r>
    </w:p>
    <w:p w:rsidR="000162AD" w:rsidRDefault="000162AD" w:rsidP="000162AD">
      <w:r>
        <w:t>314.9796</w:t>
      </w:r>
      <w:r>
        <w:tab/>
        <w:t>1.013e0</w:t>
      </w:r>
    </w:p>
    <w:p w:rsidR="000162AD" w:rsidRDefault="000162AD" w:rsidP="000162AD">
      <w:r>
        <w:t>314.9842</w:t>
      </w:r>
      <w:r>
        <w:tab/>
        <w:t>3.038e0</w:t>
      </w:r>
    </w:p>
    <w:p w:rsidR="000162AD" w:rsidRDefault="000162AD" w:rsidP="000162AD">
      <w:r>
        <w:t>314.9991</w:t>
      </w:r>
      <w:r>
        <w:tab/>
        <w:t>2.025e0</w:t>
      </w:r>
    </w:p>
    <w:p w:rsidR="000162AD" w:rsidRDefault="000162AD" w:rsidP="000162AD">
      <w:r>
        <w:t>315.0119</w:t>
      </w:r>
      <w:r>
        <w:tab/>
        <w:t>2.025e0</w:t>
      </w:r>
    </w:p>
    <w:p w:rsidR="000162AD" w:rsidRDefault="000162AD" w:rsidP="000162AD">
      <w:r>
        <w:t>315.0170</w:t>
      </w:r>
      <w:r>
        <w:tab/>
        <w:t>1.013e0</w:t>
      </w:r>
    </w:p>
    <w:p w:rsidR="000162AD" w:rsidRDefault="000162AD" w:rsidP="000162AD">
      <w:r>
        <w:t>315.0227</w:t>
      </w:r>
      <w:r>
        <w:tab/>
        <w:t>1.013e0</w:t>
      </w:r>
    </w:p>
    <w:p w:rsidR="000162AD" w:rsidRDefault="000162AD" w:rsidP="000162AD">
      <w:r>
        <w:t>315.0267</w:t>
      </w:r>
      <w:r>
        <w:tab/>
        <w:t>3.038e0</w:t>
      </w:r>
    </w:p>
    <w:p w:rsidR="000162AD" w:rsidRDefault="000162AD" w:rsidP="000162AD">
      <w:r>
        <w:t>315.0342</w:t>
      </w:r>
      <w:r>
        <w:tab/>
        <w:t>2.025e0</w:t>
      </w:r>
    </w:p>
    <w:p w:rsidR="000162AD" w:rsidRDefault="000162AD" w:rsidP="000162AD">
      <w:r>
        <w:t>315.0455</w:t>
      </w:r>
      <w:r>
        <w:tab/>
        <w:t>1.013e0</w:t>
      </w:r>
    </w:p>
    <w:p w:rsidR="000162AD" w:rsidRDefault="000162AD" w:rsidP="000162AD">
      <w:r>
        <w:t>315.0502</w:t>
      </w:r>
      <w:r>
        <w:tab/>
        <w:t>2.025e0</w:t>
      </w:r>
    </w:p>
    <w:p w:rsidR="000162AD" w:rsidRDefault="000162AD" w:rsidP="000162AD">
      <w:r>
        <w:t>315.0518</w:t>
      </w:r>
      <w:r>
        <w:tab/>
        <w:t>2.025e0</w:t>
      </w:r>
    </w:p>
    <w:p w:rsidR="000162AD" w:rsidRDefault="000162AD" w:rsidP="000162AD">
      <w:r>
        <w:t>315.0530</w:t>
      </w:r>
      <w:r>
        <w:tab/>
        <w:t>2.025e0</w:t>
      </w:r>
    </w:p>
    <w:p w:rsidR="000162AD" w:rsidRDefault="000162AD" w:rsidP="000162AD">
      <w:r>
        <w:lastRenderedPageBreak/>
        <w:t>315.0594</w:t>
      </w:r>
      <w:r>
        <w:tab/>
        <w:t>1.013e0</w:t>
      </w:r>
    </w:p>
    <w:p w:rsidR="000162AD" w:rsidRDefault="000162AD" w:rsidP="000162AD">
      <w:r>
        <w:t>315.0641</w:t>
      </w:r>
      <w:r>
        <w:tab/>
        <w:t>2.025e0</w:t>
      </w:r>
    </w:p>
    <w:p w:rsidR="000162AD" w:rsidRDefault="000162AD" w:rsidP="000162AD">
      <w:r>
        <w:t>315.0682</w:t>
      </w:r>
      <w:r>
        <w:tab/>
        <w:t>2.025e0</w:t>
      </w:r>
    </w:p>
    <w:p w:rsidR="000162AD" w:rsidRDefault="000162AD" w:rsidP="000162AD">
      <w:r>
        <w:t>315.0828</w:t>
      </w:r>
      <w:r>
        <w:tab/>
        <w:t>3.038e0</w:t>
      </w:r>
    </w:p>
    <w:p w:rsidR="000162AD" w:rsidRDefault="000162AD" w:rsidP="000162AD">
      <w:r>
        <w:t>315.0870</w:t>
      </w:r>
      <w:r>
        <w:tab/>
        <w:t>6.076e0</w:t>
      </w:r>
    </w:p>
    <w:p w:rsidR="000162AD" w:rsidRDefault="000162AD" w:rsidP="000162AD">
      <w:r>
        <w:t>315.0885</w:t>
      </w:r>
      <w:r>
        <w:tab/>
        <w:t>2.025e0</w:t>
      </w:r>
    </w:p>
    <w:p w:rsidR="000162AD" w:rsidRDefault="000162AD" w:rsidP="000162AD">
      <w:r>
        <w:t>315.0895</w:t>
      </w:r>
      <w:r>
        <w:tab/>
        <w:t>2.025e0</w:t>
      </w:r>
    </w:p>
    <w:p w:rsidR="000162AD" w:rsidRDefault="000162AD" w:rsidP="000162AD">
      <w:r>
        <w:t>315.0960</w:t>
      </w:r>
      <w:r>
        <w:tab/>
        <w:t>6.076e0</w:t>
      </w:r>
    </w:p>
    <w:p w:rsidR="000162AD" w:rsidRDefault="000162AD" w:rsidP="000162AD">
      <w:r>
        <w:t>315.0986</w:t>
      </w:r>
      <w:r>
        <w:tab/>
        <w:t>4.051e0</w:t>
      </w:r>
    </w:p>
    <w:p w:rsidR="000162AD" w:rsidRDefault="000162AD" w:rsidP="000162AD">
      <w:r>
        <w:t>315.1063</w:t>
      </w:r>
      <w:r>
        <w:tab/>
        <w:t>2.540e0</w:t>
      </w:r>
    </w:p>
    <w:p w:rsidR="000162AD" w:rsidRDefault="000162AD" w:rsidP="000162AD">
      <w:r>
        <w:t>315.1074</w:t>
      </w:r>
      <w:r>
        <w:tab/>
        <w:t>6.076e0</w:t>
      </w:r>
    </w:p>
    <w:p w:rsidR="000162AD" w:rsidRDefault="000162AD" w:rsidP="000162AD">
      <w:r>
        <w:t>315.1084</w:t>
      </w:r>
      <w:r>
        <w:tab/>
        <w:t>5.063e0</w:t>
      </w:r>
    </w:p>
    <w:p w:rsidR="000162AD" w:rsidRDefault="000162AD" w:rsidP="000162AD">
      <w:r>
        <w:t>315.1099</w:t>
      </w:r>
      <w:r>
        <w:tab/>
        <w:t>5.063e0</w:t>
      </w:r>
    </w:p>
    <w:p w:rsidR="000162AD" w:rsidRDefault="000162AD" w:rsidP="000162AD">
      <w:r>
        <w:t>315.1130</w:t>
      </w:r>
      <w:r>
        <w:tab/>
        <w:t>8.101e0</w:t>
      </w:r>
    </w:p>
    <w:p w:rsidR="000162AD" w:rsidRDefault="000162AD" w:rsidP="000162AD">
      <w:r>
        <w:t>315.1145</w:t>
      </w:r>
      <w:r>
        <w:tab/>
        <w:t>6.076e0</w:t>
      </w:r>
    </w:p>
    <w:p w:rsidR="000162AD" w:rsidRDefault="000162AD" w:rsidP="000162AD">
      <w:r>
        <w:t>315.1201</w:t>
      </w:r>
      <w:r>
        <w:tab/>
        <w:t>7.392e0</w:t>
      </w:r>
    </w:p>
    <w:p w:rsidR="000162AD" w:rsidRDefault="000162AD" w:rsidP="000162AD">
      <w:r>
        <w:t>315.1213</w:t>
      </w:r>
      <w:r>
        <w:tab/>
        <w:t>3.038e0</w:t>
      </w:r>
    </w:p>
    <w:p w:rsidR="000162AD" w:rsidRDefault="000162AD" w:rsidP="000162AD">
      <w:r>
        <w:t>315.1263</w:t>
      </w:r>
      <w:r>
        <w:tab/>
        <w:t>2.025e0</w:t>
      </w:r>
    </w:p>
    <w:p w:rsidR="000162AD" w:rsidRDefault="000162AD" w:rsidP="000162AD">
      <w:r>
        <w:t>315.1320</w:t>
      </w:r>
      <w:r>
        <w:tab/>
        <w:t>4.051e0</w:t>
      </w:r>
    </w:p>
    <w:p w:rsidR="000162AD" w:rsidRDefault="000162AD" w:rsidP="000162AD">
      <w:r>
        <w:lastRenderedPageBreak/>
        <w:t>315.1374</w:t>
      </w:r>
      <w:r>
        <w:tab/>
        <w:t>4.051e0</w:t>
      </w:r>
    </w:p>
    <w:p w:rsidR="000162AD" w:rsidRDefault="000162AD" w:rsidP="000162AD">
      <w:r>
        <w:t>315.1458</w:t>
      </w:r>
      <w:r>
        <w:tab/>
        <w:t>6.076e0</w:t>
      </w:r>
    </w:p>
    <w:p w:rsidR="000162AD" w:rsidRDefault="000162AD" w:rsidP="000162AD">
      <w:r>
        <w:t>315.1468</w:t>
      </w:r>
      <w:r>
        <w:tab/>
        <w:t>2.872e0</w:t>
      </w:r>
    </w:p>
    <w:p w:rsidR="000162AD" w:rsidRDefault="000162AD" w:rsidP="000162AD">
      <w:r>
        <w:t>315.1520</w:t>
      </w:r>
      <w:r>
        <w:tab/>
        <w:t>2.025e0</w:t>
      </w:r>
    </w:p>
    <w:p w:rsidR="000162AD" w:rsidRDefault="000162AD" w:rsidP="000162AD">
      <w:r>
        <w:t>315.1549</w:t>
      </w:r>
      <w:r>
        <w:tab/>
        <w:t>2.025e0</w:t>
      </w:r>
    </w:p>
    <w:p w:rsidR="000162AD" w:rsidRDefault="000162AD" w:rsidP="000162AD">
      <w:r>
        <w:t>315.1608</w:t>
      </w:r>
      <w:r>
        <w:tab/>
        <w:t>5.911e0</w:t>
      </w:r>
    </w:p>
    <w:p w:rsidR="000162AD" w:rsidRDefault="000162AD" w:rsidP="000162AD">
      <w:r>
        <w:t>315.1685</w:t>
      </w:r>
      <w:r>
        <w:tab/>
        <w:t>1.013e0</w:t>
      </w:r>
    </w:p>
    <w:p w:rsidR="000162AD" w:rsidRDefault="000162AD" w:rsidP="000162AD">
      <w:r>
        <w:t>315.1727</w:t>
      </w:r>
      <w:r>
        <w:tab/>
        <w:t>1.013e0</w:t>
      </w:r>
    </w:p>
    <w:p w:rsidR="000162AD" w:rsidRDefault="000162AD" w:rsidP="000162AD">
      <w:r>
        <w:t>315.1767</w:t>
      </w:r>
      <w:r>
        <w:tab/>
        <w:t>3.038e0</w:t>
      </w:r>
    </w:p>
    <w:p w:rsidR="000162AD" w:rsidRDefault="000162AD" w:rsidP="000162AD">
      <w:r>
        <w:t>315.1888</w:t>
      </w:r>
      <w:r>
        <w:tab/>
        <w:t>2.025e0</w:t>
      </w:r>
    </w:p>
    <w:p w:rsidR="000162AD" w:rsidRDefault="000162AD" w:rsidP="000162AD">
      <w:r>
        <w:t>315.1929</w:t>
      </w:r>
      <w:r>
        <w:tab/>
        <w:t>3.038e0</w:t>
      </w:r>
    </w:p>
    <w:p w:rsidR="000162AD" w:rsidRDefault="000162AD" w:rsidP="000162AD">
      <w:r>
        <w:t>315.2052</w:t>
      </w:r>
      <w:r>
        <w:tab/>
        <w:t>1.013e0</w:t>
      </w:r>
    </w:p>
    <w:p w:rsidR="000162AD" w:rsidRDefault="000162AD" w:rsidP="000162AD">
      <w:r>
        <w:t>315.2087</w:t>
      </w:r>
      <w:r>
        <w:tab/>
        <w:t>4.051e0</w:t>
      </w:r>
    </w:p>
    <w:p w:rsidR="000162AD" w:rsidRDefault="000162AD" w:rsidP="000162AD">
      <w:r>
        <w:t>315.2108</w:t>
      </w:r>
      <w:r>
        <w:tab/>
        <w:t>3.038e0</w:t>
      </w:r>
    </w:p>
    <w:p w:rsidR="000162AD" w:rsidRDefault="000162AD" w:rsidP="000162AD">
      <w:r>
        <w:t>315.2133</w:t>
      </w:r>
      <w:r>
        <w:tab/>
        <w:t>2.025e0</w:t>
      </w:r>
    </w:p>
    <w:p w:rsidR="000162AD" w:rsidRDefault="000162AD" w:rsidP="000162AD">
      <w:r>
        <w:t>315.2168</w:t>
      </w:r>
      <w:r>
        <w:tab/>
        <w:t>2.025e0</w:t>
      </w:r>
    </w:p>
    <w:p w:rsidR="000162AD" w:rsidRDefault="000162AD" w:rsidP="000162AD">
      <w:r>
        <w:t>315.2183</w:t>
      </w:r>
      <w:r>
        <w:tab/>
        <w:t>2.025e0</w:t>
      </w:r>
    </w:p>
    <w:p w:rsidR="000162AD" w:rsidRDefault="000162AD" w:rsidP="000162AD">
      <w:r>
        <w:t>315.2203</w:t>
      </w:r>
      <w:r>
        <w:tab/>
        <w:t>1.013e0</w:t>
      </w:r>
    </w:p>
    <w:p w:rsidR="000162AD" w:rsidRDefault="000162AD" w:rsidP="000162AD">
      <w:r>
        <w:t>315.2273</w:t>
      </w:r>
      <w:r>
        <w:tab/>
        <w:t>2.025e0</w:t>
      </w:r>
    </w:p>
    <w:p w:rsidR="000162AD" w:rsidRDefault="000162AD" w:rsidP="000162AD">
      <w:r>
        <w:lastRenderedPageBreak/>
        <w:t>315.2293</w:t>
      </w:r>
      <w:r>
        <w:tab/>
        <w:t>1.013e0</w:t>
      </w:r>
    </w:p>
    <w:p w:rsidR="000162AD" w:rsidRDefault="000162AD" w:rsidP="000162AD">
      <w:r>
        <w:t>315.2335</w:t>
      </w:r>
      <w:r>
        <w:tab/>
        <w:t>3.038e0</w:t>
      </w:r>
    </w:p>
    <w:p w:rsidR="000162AD" w:rsidRDefault="000162AD" w:rsidP="000162AD">
      <w:r>
        <w:t>315.2447</w:t>
      </w:r>
      <w:r>
        <w:tab/>
        <w:t>2.025e0</w:t>
      </w:r>
    </w:p>
    <w:p w:rsidR="000162AD" w:rsidRDefault="000162AD" w:rsidP="000162AD">
      <w:r>
        <w:t>315.2515</w:t>
      </w:r>
      <w:r>
        <w:tab/>
        <w:t>2.025e0</w:t>
      </w:r>
    </w:p>
    <w:p w:rsidR="000162AD" w:rsidRDefault="000162AD" w:rsidP="000162AD">
      <w:r>
        <w:t>315.2533</w:t>
      </w:r>
      <w:r>
        <w:tab/>
        <w:t>1.013e0</w:t>
      </w:r>
    </w:p>
    <w:p w:rsidR="000162AD" w:rsidRDefault="000162AD" w:rsidP="000162AD">
      <w:r>
        <w:t>315.2603</w:t>
      </w:r>
      <w:r>
        <w:tab/>
        <w:t>2.025e0</w:t>
      </w:r>
    </w:p>
    <w:p w:rsidR="000162AD" w:rsidRDefault="000162AD" w:rsidP="000162AD">
      <w:r>
        <w:t>315.2625</w:t>
      </w:r>
      <w:r>
        <w:tab/>
        <w:t>5.063e0</w:t>
      </w:r>
    </w:p>
    <w:p w:rsidR="000162AD" w:rsidRDefault="000162AD" w:rsidP="000162AD">
      <w:r>
        <w:t>315.2682</w:t>
      </w:r>
      <w:r>
        <w:tab/>
        <w:t>1.013e0</w:t>
      </w:r>
    </w:p>
    <w:p w:rsidR="000162AD" w:rsidRDefault="000162AD" w:rsidP="000162AD">
      <w:r>
        <w:t>315.2727</w:t>
      </w:r>
      <w:r>
        <w:tab/>
        <w:t>1.013e0</w:t>
      </w:r>
    </w:p>
    <w:p w:rsidR="000162AD" w:rsidRDefault="000162AD" w:rsidP="000162AD">
      <w:r>
        <w:t>315.2965</w:t>
      </w:r>
      <w:r>
        <w:tab/>
        <w:t>2.025e0</w:t>
      </w:r>
    </w:p>
    <w:p w:rsidR="000162AD" w:rsidRDefault="000162AD" w:rsidP="000162AD">
      <w:r>
        <w:t>315.2985</w:t>
      </w:r>
      <w:r>
        <w:tab/>
        <w:t>2.025e0</w:t>
      </w:r>
    </w:p>
    <w:p w:rsidR="000162AD" w:rsidRDefault="000162AD" w:rsidP="000162AD">
      <w:r>
        <w:t>315.3018</w:t>
      </w:r>
      <w:r>
        <w:tab/>
        <w:t>4.051e0</w:t>
      </w:r>
    </w:p>
    <w:p w:rsidR="000162AD" w:rsidRDefault="000162AD" w:rsidP="000162AD">
      <w:r>
        <w:t>315.3129</w:t>
      </w:r>
      <w:r>
        <w:tab/>
        <w:t>1.013e0</w:t>
      </w:r>
    </w:p>
    <w:p w:rsidR="000162AD" w:rsidRDefault="000162AD" w:rsidP="000162AD">
      <w:r>
        <w:t>315.3195</w:t>
      </w:r>
      <w:r>
        <w:tab/>
        <w:t>1.013e0</w:t>
      </w:r>
    </w:p>
    <w:p w:rsidR="000162AD" w:rsidRDefault="000162AD" w:rsidP="000162AD">
      <w:r>
        <w:t>315.3250</w:t>
      </w:r>
      <w:r>
        <w:tab/>
        <w:t>1.013e0</w:t>
      </w:r>
    </w:p>
    <w:p w:rsidR="000162AD" w:rsidRDefault="000162AD" w:rsidP="000162AD">
      <w:r>
        <w:t>315.3477</w:t>
      </w:r>
      <w:r>
        <w:tab/>
        <w:t>1.013e0</w:t>
      </w:r>
    </w:p>
    <w:p w:rsidR="000162AD" w:rsidRDefault="000162AD" w:rsidP="000162AD">
      <w:r>
        <w:t>315.3533</w:t>
      </w:r>
      <w:r>
        <w:tab/>
        <w:t>1.013e0</w:t>
      </w:r>
    </w:p>
    <w:p w:rsidR="000162AD" w:rsidRDefault="000162AD" w:rsidP="000162AD">
      <w:r>
        <w:t>315.3571</w:t>
      </w:r>
      <w:r>
        <w:tab/>
        <w:t>1.013e0</w:t>
      </w:r>
    </w:p>
    <w:p w:rsidR="000162AD" w:rsidRDefault="000162AD" w:rsidP="000162AD">
      <w:r>
        <w:t>315.3661</w:t>
      </w:r>
      <w:r>
        <w:tab/>
        <w:t>1.013e0</w:t>
      </w:r>
    </w:p>
    <w:p w:rsidR="000162AD" w:rsidRDefault="000162AD" w:rsidP="000162AD">
      <w:r>
        <w:lastRenderedPageBreak/>
        <w:t>315.3706</w:t>
      </w:r>
      <w:r>
        <w:tab/>
        <w:t>1.013e0</w:t>
      </w:r>
    </w:p>
    <w:p w:rsidR="000162AD" w:rsidRDefault="000162AD" w:rsidP="000162AD">
      <w:r>
        <w:t>315.3945</w:t>
      </w:r>
      <w:r>
        <w:tab/>
        <w:t>2.025e0</w:t>
      </w:r>
    </w:p>
    <w:p w:rsidR="000162AD" w:rsidRDefault="000162AD" w:rsidP="000162AD">
      <w:r>
        <w:t>315.4050</w:t>
      </w:r>
      <w:r>
        <w:tab/>
        <w:t>3.038e0</w:t>
      </w:r>
    </w:p>
    <w:p w:rsidR="000162AD" w:rsidRDefault="000162AD" w:rsidP="000162AD">
      <w:r>
        <w:t>315.4278</w:t>
      </w:r>
      <w:r>
        <w:tab/>
        <w:t>1.013e0</w:t>
      </w:r>
    </w:p>
    <w:p w:rsidR="000162AD" w:rsidRDefault="000162AD" w:rsidP="000162AD">
      <w:r>
        <w:t>315.4499</w:t>
      </w:r>
      <w:r>
        <w:tab/>
        <w:t>1.013e0</w:t>
      </w:r>
    </w:p>
    <w:p w:rsidR="000162AD" w:rsidRDefault="000162AD" w:rsidP="000162AD">
      <w:r>
        <w:t>315.4563</w:t>
      </w:r>
      <w:r>
        <w:tab/>
        <w:t>3.038e0</w:t>
      </w:r>
    </w:p>
    <w:p w:rsidR="000162AD" w:rsidRDefault="000162AD" w:rsidP="000162AD">
      <w:r>
        <w:t>315.4703</w:t>
      </w:r>
      <w:r>
        <w:tab/>
        <w:t>2.025e0</w:t>
      </w:r>
    </w:p>
    <w:p w:rsidR="000162AD" w:rsidRDefault="000162AD" w:rsidP="000162AD">
      <w:r>
        <w:t>315.4773</w:t>
      </w:r>
      <w:r>
        <w:tab/>
        <w:t>3.038e0</w:t>
      </w:r>
    </w:p>
    <w:p w:rsidR="000162AD" w:rsidRDefault="000162AD" w:rsidP="000162AD">
      <w:r>
        <w:t>315.4848</w:t>
      </w:r>
      <w:r>
        <w:tab/>
        <w:t>2.025e0</w:t>
      </w:r>
    </w:p>
    <w:p w:rsidR="000162AD" w:rsidRDefault="000162AD" w:rsidP="000162AD">
      <w:r>
        <w:t>315.4989</w:t>
      </w:r>
      <w:r>
        <w:tab/>
        <w:t>1.013e0</w:t>
      </w:r>
    </w:p>
    <w:p w:rsidR="000162AD" w:rsidRDefault="000162AD" w:rsidP="000162AD">
      <w:r>
        <w:t>315.5075</w:t>
      </w:r>
      <w:r>
        <w:tab/>
        <w:t>1.013e0</w:t>
      </w:r>
    </w:p>
    <w:p w:rsidR="000162AD" w:rsidRDefault="000162AD" w:rsidP="000162AD">
      <w:r>
        <w:t>315.5268</w:t>
      </w:r>
      <w:r>
        <w:tab/>
        <w:t>1.013e0</w:t>
      </w:r>
    </w:p>
    <w:p w:rsidR="000162AD" w:rsidRDefault="000162AD" w:rsidP="000162AD">
      <w:r>
        <w:t>315.5305</w:t>
      </w:r>
      <w:r>
        <w:tab/>
        <w:t>1.013e0</w:t>
      </w:r>
    </w:p>
    <w:p w:rsidR="000162AD" w:rsidRDefault="000162AD" w:rsidP="000162AD">
      <w:r>
        <w:t>315.5355</w:t>
      </w:r>
      <w:r>
        <w:tab/>
        <w:t>1.013e0</w:t>
      </w:r>
    </w:p>
    <w:p w:rsidR="000162AD" w:rsidRDefault="000162AD" w:rsidP="000162AD">
      <w:r>
        <w:t>315.5468</w:t>
      </w:r>
      <w:r>
        <w:tab/>
        <w:t>4.051e0</w:t>
      </w:r>
    </w:p>
    <w:p w:rsidR="000162AD" w:rsidRDefault="000162AD" w:rsidP="000162AD">
      <w:r>
        <w:t>315.5592</w:t>
      </w:r>
      <w:r>
        <w:tab/>
        <w:t>2.025e0</w:t>
      </w:r>
    </w:p>
    <w:p w:rsidR="000162AD" w:rsidRDefault="000162AD" w:rsidP="000162AD">
      <w:r>
        <w:t>315.5663</w:t>
      </w:r>
      <w:r>
        <w:tab/>
        <w:t>2.025e0</w:t>
      </w:r>
    </w:p>
    <w:p w:rsidR="000162AD" w:rsidRDefault="000162AD" w:rsidP="000162AD">
      <w:r>
        <w:t>315.5837</w:t>
      </w:r>
      <w:r>
        <w:tab/>
        <w:t>2.025e0</w:t>
      </w:r>
    </w:p>
    <w:p w:rsidR="000162AD" w:rsidRDefault="000162AD" w:rsidP="000162AD">
      <w:r>
        <w:t>315.5875</w:t>
      </w:r>
      <w:r>
        <w:tab/>
        <w:t>1.013e0</w:t>
      </w:r>
    </w:p>
    <w:p w:rsidR="000162AD" w:rsidRDefault="000162AD" w:rsidP="000162AD">
      <w:r>
        <w:lastRenderedPageBreak/>
        <w:t>315.5936</w:t>
      </w:r>
      <w:r>
        <w:tab/>
        <w:t>2.025e0</w:t>
      </w:r>
    </w:p>
    <w:p w:rsidR="000162AD" w:rsidRDefault="000162AD" w:rsidP="000162AD">
      <w:r>
        <w:t>315.6073</w:t>
      </w:r>
      <w:r>
        <w:tab/>
        <w:t>1.013e0</w:t>
      </w:r>
    </w:p>
    <w:p w:rsidR="000162AD" w:rsidRDefault="000162AD" w:rsidP="000162AD">
      <w:r>
        <w:t>315.6111</w:t>
      </w:r>
      <w:r>
        <w:tab/>
        <w:t>1.013e0</w:t>
      </w:r>
    </w:p>
    <w:p w:rsidR="000162AD" w:rsidRDefault="000162AD" w:rsidP="000162AD">
      <w:r>
        <w:t>315.6161</w:t>
      </w:r>
      <w:r>
        <w:tab/>
        <w:t>2.025e0</w:t>
      </w:r>
    </w:p>
    <w:p w:rsidR="000162AD" w:rsidRDefault="000162AD" w:rsidP="000162AD">
      <w:r>
        <w:t>315.6220</w:t>
      </w:r>
      <w:r>
        <w:tab/>
        <w:t>2.025e0</w:t>
      </w:r>
    </w:p>
    <w:p w:rsidR="000162AD" w:rsidRDefault="000162AD" w:rsidP="000162AD">
      <w:r>
        <w:t>315.6733</w:t>
      </w:r>
      <w:r>
        <w:tab/>
        <w:t>2.025e0</w:t>
      </w:r>
    </w:p>
    <w:p w:rsidR="000162AD" w:rsidRDefault="000162AD" w:rsidP="000162AD">
      <w:r>
        <w:t>315.6788</w:t>
      </w:r>
      <w:r>
        <w:tab/>
        <w:t>1.013e0</w:t>
      </w:r>
    </w:p>
    <w:p w:rsidR="000162AD" w:rsidRDefault="000162AD" w:rsidP="000162AD">
      <w:r>
        <w:t>315.6830</w:t>
      </w:r>
      <w:r>
        <w:tab/>
        <w:t>1.013e0</w:t>
      </w:r>
    </w:p>
    <w:p w:rsidR="000162AD" w:rsidRDefault="000162AD" w:rsidP="000162AD">
      <w:r>
        <w:t>315.6877</w:t>
      </w:r>
      <w:r>
        <w:tab/>
        <w:t>1.013e0</w:t>
      </w:r>
    </w:p>
    <w:p w:rsidR="000162AD" w:rsidRDefault="000162AD" w:rsidP="000162AD">
      <w:r>
        <w:t>315.7018</w:t>
      </w:r>
      <w:r>
        <w:tab/>
        <w:t>2.025e0</w:t>
      </w:r>
    </w:p>
    <w:p w:rsidR="000162AD" w:rsidRDefault="000162AD" w:rsidP="000162AD">
      <w:r>
        <w:t>315.7077</w:t>
      </w:r>
      <w:r>
        <w:tab/>
        <w:t>1.013e0</w:t>
      </w:r>
    </w:p>
    <w:p w:rsidR="000162AD" w:rsidRDefault="000162AD" w:rsidP="000162AD">
      <w:r>
        <w:t>315.7118</w:t>
      </w:r>
      <w:r>
        <w:tab/>
        <w:t>3.038e0</w:t>
      </w:r>
    </w:p>
    <w:p w:rsidR="000162AD" w:rsidRDefault="000162AD" w:rsidP="000162AD">
      <w:r>
        <w:t>315.7159</w:t>
      </w:r>
      <w:r>
        <w:tab/>
        <w:t>1.013e0</w:t>
      </w:r>
    </w:p>
    <w:p w:rsidR="000162AD" w:rsidRDefault="000162AD" w:rsidP="000162AD">
      <w:r>
        <w:t>315.7247</w:t>
      </w:r>
      <w:r>
        <w:tab/>
        <w:t>1.013e0</w:t>
      </w:r>
    </w:p>
    <w:p w:rsidR="000162AD" w:rsidRDefault="000162AD" w:rsidP="000162AD">
      <w:r>
        <w:t>315.7304</w:t>
      </w:r>
      <w:r>
        <w:tab/>
        <w:t>3.038e0</w:t>
      </w:r>
    </w:p>
    <w:p w:rsidR="000162AD" w:rsidRDefault="000162AD" w:rsidP="000162AD">
      <w:r>
        <w:t>315.7526</w:t>
      </w:r>
      <w:r>
        <w:tab/>
        <w:t>1.013e0</w:t>
      </w:r>
    </w:p>
    <w:p w:rsidR="000162AD" w:rsidRDefault="000162AD" w:rsidP="000162AD">
      <w:r>
        <w:t>315.7588</w:t>
      </w:r>
      <w:r>
        <w:tab/>
        <w:t>1.013e0</w:t>
      </w:r>
    </w:p>
    <w:p w:rsidR="000162AD" w:rsidRDefault="000162AD" w:rsidP="000162AD">
      <w:r>
        <w:t>315.7645</w:t>
      </w:r>
      <w:r>
        <w:tab/>
        <w:t>1.013e0</w:t>
      </w:r>
    </w:p>
    <w:p w:rsidR="000162AD" w:rsidRDefault="000162AD" w:rsidP="000162AD">
      <w:r>
        <w:t>315.7704</w:t>
      </w:r>
      <w:r>
        <w:tab/>
        <w:t>2.025e0</w:t>
      </w:r>
    </w:p>
    <w:p w:rsidR="000162AD" w:rsidRDefault="000162AD" w:rsidP="000162AD">
      <w:r>
        <w:lastRenderedPageBreak/>
        <w:t>315.7764</w:t>
      </w:r>
      <w:r>
        <w:tab/>
        <w:t>1.013e0</w:t>
      </w:r>
    </w:p>
    <w:p w:rsidR="000162AD" w:rsidRDefault="000162AD" w:rsidP="000162AD">
      <w:r>
        <w:t>315.7877</w:t>
      </w:r>
      <w:r>
        <w:tab/>
        <w:t>1.013e0</w:t>
      </w:r>
    </w:p>
    <w:p w:rsidR="000162AD" w:rsidRDefault="000162AD" w:rsidP="000162AD">
      <w:r>
        <w:t>315.7944</w:t>
      </w:r>
      <w:r>
        <w:tab/>
        <w:t>2.025e0</w:t>
      </w:r>
    </w:p>
    <w:p w:rsidR="000162AD" w:rsidRDefault="000162AD" w:rsidP="000162AD">
      <w:r>
        <w:t>315.7963</w:t>
      </w:r>
      <w:r>
        <w:tab/>
        <w:t>1.013e0</w:t>
      </w:r>
    </w:p>
    <w:p w:rsidR="000162AD" w:rsidRDefault="000162AD" w:rsidP="000162AD">
      <w:r>
        <w:t>315.7997</w:t>
      </w:r>
      <w:r>
        <w:tab/>
        <w:t>1.013e0</w:t>
      </w:r>
    </w:p>
    <w:p w:rsidR="000162AD" w:rsidRDefault="000162AD" w:rsidP="000162AD">
      <w:r>
        <w:t>315.8284</w:t>
      </w:r>
      <w:r>
        <w:tab/>
        <w:t>1.013e0</w:t>
      </w:r>
    </w:p>
    <w:p w:rsidR="000162AD" w:rsidRDefault="000162AD" w:rsidP="000162AD">
      <w:r>
        <w:t>315.8379</w:t>
      </w:r>
      <w:r>
        <w:tab/>
        <w:t>3.038e0</w:t>
      </w:r>
    </w:p>
    <w:p w:rsidR="000162AD" w:rsidRDefault="000162AD" w:rsidP="000162AD">
      <w:r>
        <w:t>315.8448</w:t>
      </w:r>
      <w:r>
        <w:tab/>
        <w:t>1.013e0</w:t>
      </w:r>
    </w:p>
    <w:p w:rsidR="000162AD" w:rsidRDefault="000162AD" w:rsidP="000162AD">
      <w:r>
        <w:t>315.8474</w:t>
      </w:r>
      <w:r>
        <w:tab/>
        <w:t>6.076e0</w:t>
      </w:r>
    </w:p>
    <w:p w:rsidR="000162AD" w:rsidRDefault="000162AD" w:rsidP="000162AD">
      <w:r>
        <w:t>315.8488</w:t>
      </w:r>
      <w:r>
        <w:tab/>
        <w:t>2.755e1</w:t>
      </w:r>
    </w:p>
    <w:p w:rsidR="000162AD" w:rsidRDefault="000162AD" w:rsidP="000162AD">
      <w:r>
        <w:t>315.8539</w:t>
      </w:r>
      <w:r>
        <w:tab/>
        <w:t>1.076e1</w:t>
      </w:r>
    </w:p>
    <w:p w:rsidR="000162AD" w:rsidRDefault="000162AD" w:rsidP="000162AD">
      <w:r>
        <w:t>315.8571</w:t>
      </w:r>
      <w:r>
        <w:tab/>
        <w:t>1.620e1</w:t>
      </w:r>
    </w:p>
    <w:p w:rsidR="000162AD" w:rsidRDefault="000162AD" w:rsidP="000162AD">
      <w:r>
        <w:t>315.8587</w:t>
      </w:r>
      <w:r>
        <w:tab/>
        <w:t>7.089e0</w:t>
      </w:r>
    </w:p>
    <w:p w:rsidR="000162AD" w:rsidRDefault="000162AD" w:rsidP="000162AD">
      <w:r>
        <w:t>315.8603</w:t>
      </w:r>
      <w:r>
        <w:tab/>
        <w:t>2.457e1</w:t>
      </w:r>
    </w:p>
    <w:p w:rsidR="000162AD" w:rsidRDefault="000162AD" w:rsidP="000162AD">
      <w:r>
        <w:t>315.8631</w:t>
      </w:r>
      <w:r>
        <w:tab/>
        <w:t>4.051e0</w:t>
      </w:r>
    </w:p>
    <w:p w:rsidR="000162AD" w:rsidRDefault="000162AD" w:rsidP="000162AD">
      <w:r>
        <w:t>315.8683</w:t>
      </w:r>
      <w:r>
        <w:tab/>
        <w:t>4.051e0</w:t>
      </w:r>
    </w:p>
    <w:p w:rsidR="000162AD" w:rsidRDefault="000162AD" w:rsidP="000162AD">
      <w:r>
        <w:t>315.8723</w:t>
      </w:r>
      <w:r>
        <w:tab/>
        <w:t>1.013e0</w:t>
      </w:r>
    </w:p>
    <w:p w:rsidR="000162AD" w:rsidRDefault="000162AD" w:rsidP="000162AD">
      <w:r>
        <w:t>315.8734</w:t>
      </w:r>
      <w:r>
        <w:tab/>
        <w:t>5.063e0</w:t>
      </w:r>
    </w:p>
    <w:p w:rsidR="000162AD" w:rsidRDefault="000162AD" w:rsidP="000162AD">
      <w:r>
        <w:t>315.8812</w:t>
      </w:r>
      <w:r>
        <w:tab/>
        <w:t>1.013e0</w:t>
      </w:r>
    </w:p>
    <w:p w:rsidR="000162AD" w:rsidRDefault="000162AD" w:rsidP="000162AD">
      <w:r>
        <w:lastRenderedPageBreak/>
        <w:t>315.8959</w:t>
      </w:r>
      <w:r>
        <w:tab/>
        <w:t>1.013e0</w:t>
      </w:r>
    </w:p>
    <w:p w:rsidR="000162AD" w:rsidRDefault="000162AD" w:rsidP="000162AD">
      <w:r>
        <w:t>315.9010</w:t>
      </w:r>
      <w:r>
        <w:tab/>
        <w:t>2.025e0</w:t>
      </w:r>
    </w:p>
    <w:p w:rsidR="000162AD" w:rsidRDefault="000162AD" w:rsidP="000162AD">
      <w:r>
        <w:t>315.9050</w:t>
      </w:r>
      <w:r>
        <w:tab/>
        <w:t>1.013e0</w:t>
      </w:r>
    </w:p>
    <w:p w:rsidR="000162AD" w:rsidRDefault="000162AD" w:rsidP="000162AD">
      <w:r>
        <w:t>315.9241</w:t>
      </w:r>
      <w:r>
        <w:tab/>
        <w:t>1.013e0</w:t>
      </w:r>
    </w:p>
    <w:p w:rsidR="000162AD" w:rsidRDefault="000162AD" w:rsidP="000162AD">
      <w:r>
        <w:t>315.9331</w:t>
      </w:r>
      <w:r>
        <w:tab/>
        <w:t>1.013e0</w:t>
      </w:r>
    </w:p>
    <w:p w:rsidR="000162AD" w:rsidRDefault="000162AD" w:rsidP="000162AD">
      <w:r>
        <w:t>315.9365</w:t>
      </w:r>
      <w:r>
        <w:tab/>
        <w:t>1.013e0</w:t>
      </w:r>
    </w:p>
    <w:p w:rsidR="000162AD" w:rsidRDefault="000162AD" w:rsidP="000162AD">
      <w:r>
        <w:t>315.9419</w:t>
      </w:r>
      <w:r>
        <w:tab/>
        <w:t>1.013e0</w:t>
      </w:r>
    </w:p>
    <w:p w:rsidR="000162AD" w:rsidRDefault="000162AD" w:rsidP="000162AD">
      <w:r>
        <w:t>315.9466</w:t>
      </w:r>
      <w:r>
        <w:tab/>
        <w:t>2.025e0</w:t>
      </w:r>
    </w:p>
    <w:p w:rsidR="000162AD" w:rsidRDefault="000162AD" w:rsidP="000162AD">
      <w:r>
        <w:t>315.9479</w:t>
      </w:r>
      <w:r>
        <w:tab/>
        <w:t>2.025e0</w:t>
      </w:r>
    </w:p>
    <w:p w:rsidR="000162AD" w:rsidRDefault="000162AD" w:rsidP="000162AD">
      <w:r>
        <w:t>315.9536</w:t>
      </w:r>
      <w:r>
        <w:tab/>
        <w:t>1.013e0</w:t>
      </w:r>
    </w:p>
    <w:p w:rsidR="000162AD" w:rsidRDefault="000162AD" w:rsidP="000162AD">
      <w:r>
        <w:t>315.9690</w:t>
      </w:r>
      <w:r>
        <w:tab/>
        <w:t>3.038e0</w:t>
      </w:r>
    </w:p>
    <w:p w:rsidR="000162AD" w:rsidRDefault="000162AD" w:rsidP="000162AD">
      <w:r>
        <w:t>315.9773</w:t>
      </w:r>
      <w:r>
        <w:tab/>
        <w:t>2.025e0</w:t>
      </w:r>
    </w:p>
    <w:p w:rsidR="000162AD" w:rsidRDefault="000162AD" w:rsidP="000162AD">
      <w:r>
        <w:t>315.9815</w:t>
      </w:r>
      <w:r>
        <w:tab/>
        <w:t>1.013e0</w:t>
      </w:r>
    </w:p>
    <w:p w:rsidR="000162AD" w:rsidRDefault="000162AD" w:rsidP="000162AD">
      <w:r>
        <w:t>315.9868</w:t>
      </w:r>
      <w:r>
        <w:tab/>
        <w:t>2.025e0</w:t>
      </w:r>
    </w:p>
    <w:p w:rsidR="000162AD" w:rsidRDefault="000162AD" w:rsidP="000162AD">
      <w:r>
        <w:t>315.9921</w:t>
      </w:r>
      <w:r>
        <w:tab/>
        <w:t>3.038e0</w:t>
      </w:r>
    </w:p>
    <w:p w:rsidR="000162AD" w:rsidRDefault="000162AD" w:rsidP="000162AD">
      <w:r>
        <w:t>315.9961</w:t>
      </w:r>
      <w:r>
        <w:tab/>
        <w:t>2.025e0</w:t>
      </w:r>
    </w:p>
    <w:p w:rsidR="000162AD" w:rsidRDefault="000162AD" w:rsidP="000162AD">
      <w:r>
        <w:t>316.0180</w:t>
      </w:r>
      <w:r>
        <w:tab/>
        <w:t>1.013e0</w:t>
      </w:r>
    </w:p>
    <w:p w:rsidR="000162AD" w:rsidRDefault="000162AD" w:rsidP="000162AD">
      <w:r>
        <w:t>316.0221</w:t>
      </w:r>
      <w:r>
        <w:tab/>
        <w:t>1.013e0</w:t>
      </w:r>
    </w:p>
    <w:p w:rsidR="000162AD" w:rsidRDefault="000162AD" w:rsidP="000162AD">
      <w:r>
        <w:t>316.0280</w:t>
      </w:r>
      <w:r>
        <w:tab/>
        <w:t>1.013e0</w:t>
      </w:r>
    </w:p>
    <w:p w:rsidR="000162AD" w:rsidRDefault="000162AD" w:rsidP="000162AD">
      <w:r>
        <w:lastRenderedPageBreak/>
        <w:t>316.0337</w:t>
      </w:r>
      <w:r>
        <w:tab/>
        <w:t>1.013e0</w:t>
      </w:r>
    </w:p>
    <w:p w:rsidR="000162AD" w:rsidRDefault="000162AD" w:rsidP="000162AD">
      <w:r>
        <w:t>316.0374</w:t>
      </w:r>
      <w:r>
        <w:tab/>
        <w:t>2.025e0</w:t>
      </w:r>
    </w:p>
    <w:p w:rsidR="000162AD" w:rsidRDefault="000162AD" w:rsidP="000162AD">
      <w:r>
        <w:t>316.0385</w:t>
      </w:r>
      <w:r>
        <w:tab/>
        <w:t>2.025e0</w:t>
      </w:r>
    </w:p>
    <w:p w:rsidR="000162AD" w:rsidRDefault="000162AD" w:rsidP="000162AD">
      <w:r>
        <w:t>316.0418</w:t>
      </w:r>
      <w:r>
        <w:tab/>
        <w:t>1.013e0</w:t>
      </w:r>
    </w:p>
    <w:p w:rsidR="000162AD" w:rsidRDefault="000162AD" w:rsidP="000162AD">
      <w:r>
        <w:t>316.0463</w:t>
      </w:r>
      <w:r>
        <w:tab/>
        <w:t>4.051e0</w:t>
      </w:r>
    </w:p>
    <w:p w:rsidR="000162AD" w:rsidRDefault="000162AD" w:rsidP="000162AD">
      <w:r>
        <w:t>316.0562</w:t>
      </w:r>
      <w:r>
        <w:tab/>
        <w:t>1.013e0</w:t>
      </w:r>
    </w:p>
    <w:p w:rsidR="000162AD" w:rsidRDefault="000162AD" w:rsidP="000162AD">
      <w:r>
        <w:t>316.0576</w:t>
      </w:r>
      <w:r>
        <w:tab/>
        <w:t>7.879e0</w:t>
      </w:r>
    </w:p>
    <w:p w:rsidR="000162AD" w:rsidRDefault="000162AD" w:rsidP="000162AD">
      <w:r>
        <w:t>316.0619</w:t>
      </w:r>
      <w:r>
        <w:tab/>
        <w:t>2.025e0</w:t>
      </w:r>
    </w:p>
    <w:p w:rsidR="000162AD" w:rsidRDefault="000162AD" w:rsidP="000162AD">
      <w:r>
        <w:t>316.0630</w:t>
      </w:r>
      <w:r>
        <w:tab/>
        <w:t>3.038e0</w:t>
      </w:r>
    </w:p>
    <w:p w:rsidR="000162AD" w:rsidRDefault="000162AD" w:rsidP="000162AD">
      <w:r>
        <w:t>316.0654</w:t>
      </w:r>
      <w:r>
        <w:tab/>
        <w:t>3.038e0</w:t>
      </w:r>
    </w:p>
    <w:p w:rsidR="000162AD" w:rsidRDefault="000162AD" w:rsidP="000162AD">
      <w:r>
        <w:t>316.0741</w:t>
      </w:r>
      <w:r>
        <w:tab/>
        <w:t>1.013e0</w:t>
      </w:r>
    </w:p>
    <w:p w:rsidR="000162AD" w:rsidRDefault="000162AD" w:rsidP="000162AD">
      <w:r>
        <w:t>316.0771</w:t>
      </w:r>
      <w:r>
        <w:tab/>
        <w:t>2.025e0</w:t>
      </w:r>
    </w:p>
    <w:p w:rsidR="000162AD" w:rsidRDefault="000162AD" w:rsidP="000162AD">
      <w:r>
        <w:t>316.0785</w:t>
      </w:r>
      <w:r>
        <w:tab/>
        <w:t>1.013e0</w:t>
      </w:r>
    </w:p>
    <w:p w:rsidR="000162AD" w:rsidRDefault="000162AD" w:rsidP="000162AD">
      <w:r>
        <w:t>316.0850</w:t>
      </w:r>
      <w:r>
        <w:tab/>
        <w:t>1.013e0</w:t>
      </w:r>
    </w:p>
    <w:p w:rsidR="000162AD" w:rsidRDefault="000162AD" w:rsidP="000162AD">
      <w:r>
        <w:t>316.0902</w:t>
      </w:r>
      <w:r>
        <w:tab/>
        <w:t>1.013e0</w:t>
      </w:r>
    </w:p>
    <w:p w:rsidR="000162AD" w:rsidRDefault="000162AD" w:rsidP="000162AD">
      <w:r>
        <w:t>316.0981</w:t>
      </w:r>
      <w:r>
        <w:tab/>
        <w:t>1.013e0</w:t>
      </w:r>
    </w:p>
    <w:p w:rsidR="000162AD" w:rsidRDefault="000162AD" w:rsidP="000162AD">
      <w:r>
        <w:t>316.1023</w:t>
      </w:r>
      <w:r>
        <w:tab/>
        <w:t>1.013e0</w:t>
      </w:r>
    </w:p>
    <w:p w:rsidR="000162AD" w:rsidRDefault="000162AD" w:rsidP="000162AD">
      <w:r>
        <w:t>316.1042</w:t>
      </w:r>
      <w:r>
        <w:tab/>
        <w:t>2.025e0</w:t>
      </w:r>
    </w:p>
    <w:p w:rsidR="000162AD" w:rsidRDefault="000162AD" w:rsidP="000162AD">
      <w:r>
        <w:t>316.1103</w:t>
      </w:r>
      <w:r>
        <w:tab/>
        <w:t>2.025e0</w:t>
      </w:r>
    </w:p>
    <w:p w:rsidR="000162AD" w:rsidRDefault="000162AD" w:rsidP="000162AD">
      <w:r>
        <w:lastRenderedPageBreak/>
        <w:t>316.1137</w:t>
      </w:r>
      <w:r>
        <w:tab/>
        <w:t>2.025e0</w:t>
      </w:r>
    </w:p>
    <w:p w:rsidR="000162AD" w:rsidRDefault="000162AD" w:rsidP="000162AD">
      <w:r>
        <w:t>316.1177</w:t>
      </w:r>
      <w:r>
        <w:tab/>
        <w:t>1.013e0</w:t>
      </w:r>
    </w:p>
    <w:p w:rsidR="000162AD" w:rsidRDefault="000162AD" w:rsidP="000162AD">
      <w:r>
        <w:t>316.1224</w:t>
      </w:r>
      <w:r>
        <w:tab/>
        <w:t>1.013e0</w:t>
      </w:r>
    </w:p>
    <w:p w:rsidR="000162AD" w:rsidRDefault="000162AD" w:rsidP="000162AD">
      <w:r>
        <w:t>316.1292</w:t>
      </w:r>
      <w:r>
        <w:tab/>
        <w:t>2.025e0</w:t>
      </w:r>
    </w:p>
    <w:p w:rsidR="000162AD" w:rsidRDefault="000162AD" w:rsidP="000162AD">
      <w:r>
        <w:t>316.1306</w:t>
      </w:r>
      <w:r>
        <w:tab/>
        <w:t>3.038e0</w:t>
      </w:r>
    </w:p>
    <w:p w:rsidR="000162AD" w:rsidRDefault="000162AD" w:rsidP="000162AD">
      <w:r>
        <w:t>316.1319</w:t>
      </w:r>
      <w:r>
        <w:tab/>
        <w:t>2.025e0</w:t>
      </w:r>
    </w:p>
    <w:p w:rsidR="000162AD" w:rsidRDefault="000162AD" w:rsidP="000162AD">
      <w:r>
        <w:t>316.1365</w:t>
      </w:r>
      <w:r>
        <w:tab/>
        <w:t>2.025e0</w:t>
      </w:r>
    </w:p>
    <w:p w:rsidR="000162AD" w:rsidRDefault="000162AD" w:rsidP="000162AD">
      <w:r>
        <w:t>316.1384</w:t>
      </w:r>
      <w:r>
        <w:tab/>
        <w:t>1.215e1</w:t>
      </w:r>
    </w:p>
    <w:p w:rsidR="000162AD" w:rsidRDefault="000162AD" w:rsidP="000162AD">
      <w:r>
        <w:t>316.1422</w:t>
      </w:r>
      <w:r>
        <w:tab/>
        <w:t>1.013e0</w:t>
      </w:r>
    </w:p>
    <w:p w:rsidR="000162AD" w:rsidRDefault="000162AD" w:rsidP="000162AD">
      <w:r>
        <w:t>316.1432</w:t>
      </w:r>
      <w:r>
        <w:tab/>
        <w:t>2.025e0</w:t>
      </w:r>
    </w:p>
    <w:p w:rsidR="000162AD" w:rsidRDefault="000162AD" w:rsidP="000162AD">
      <w:r>
        <w:t>316.1559</w:t>
      </w:r>
      <w:r>
        <w:tab/>
        <w:t>4.051e0</w:t>
      </w:r>
    </w:p>
    <w:p w:rsidR="000162AD" w:rsidRDefault="000162AD" w:rsidP="000162AD">
      <w:r>
        <w:t>316.1577</w:t>
      </w:r>
      <w:r>
        <w:tab/>
        <w:t>3.038e0</w:t>
      </w:r>
    </w:p>
    <w:p w:rsidR="000162AD" w:rsidRDefault="000162AD" w:rsidP="000162AD">
      <w:r>
        <w:t>316.1592</w:t>
      </w:r>
      <w:r>
        <w:tab/>
        <w:t>2.025e0</w:t>
      </w:r>
    </w:p>
    <w:p w:rsidR="000162AD" w:rsidRDefault="000162AD" w:rsidP="000162AD">
      <w:r>
        <w:t>316.1643</w:t>
      </w:r>
      <w:r>
        <w:tab/>
        <w:t>2.025e0</w:t>
      </w:r>
    </w:p>
    <w:p w:rsidR="000162AD" w:rsidRDefault="000162AD" w:rsidP="000162AD">
      <w:r>
        <w:t>316.1672</w:t>
      </w:r>
      <w:r>
        <w:tab/>
        <w:t>4.051e0</w:t>
      </w:r>
    </w:p>
    <w:p w:rsidR="000162AD" w:rsidRDefault="000162AD" w:rsidP="000162AD">
      <w:r>
        <w:t>316.1707</w:t>
      </w:r>
      <w:r>
        <w:tab/>
        <w:t>6.076e0</w:t>
      </w:r>
    </w:p>
    <w:p w:rsidR="000162AD" w:rsidRDefault="000162AD" w:rsidP="000162AD">
      <w:r>
        <w:t>316.1746</w:t>
      </w:r>
      <w:r>
        <w:tab/>
        <w:t>3.038e0</w:t>
      </w:r>
    </w:p>
    <w:p w:rsidR="000162AD" w:rsidRDefault="000162AD" w:rsidP="000162AD">
      <w:r>
        <w:t>316.1789</w:t>
      </w:r>
      <w:r>
        <w:tab/>
        <w:t>2.025e0</w:t>
      </w:r>
    </w:p>
    <w:p w:rsidR="000162AD" w:rsidRDefault="000162AD" w:rsidP="000162AD">
      <w:r>
        <w:t>316.1800</w:t>
      </w:r>
      <w:r>
        <w:tab/>
        <w:t>2.025e0</w:t>
      </w:r>
    </w:p>
    <w:p w:rsidR="000162AD" w:rsidRDefault="000162AD" w:rsidP="000162AD">
      <w:r>
        <w:lastRenderedPageBreak/>
        <w:t>316.1829</w:t>
      </w:r>
      <w:r>
        <w:tab/>
        <w:t>1.013e0</w:t>
      </w:r>
    </w:p>
    <w:p w:rsidR="000162AD" w:rsidRDefault="000162AD" w:rsidP="000162AD">
      <w:r>
        <w:t>316.1932</w:t>
      </w:r>
      <w:r>
        <w:tab/>
        <w:t>2.025e0</w:t>
      </w:r>
    </w:p>
    <w:p w:rsidR="000162AD" w:rsidRDefault="000162AD" w:rsidP="000162AD">
      <w:r>
        <w:t>316.2030</w:t>
      </w:r>
      <w:r>
        <w:tab/>
        <w:t>3.038e0</w:t>
      </w:r>
    </w:p>
    <w:p w:rsidR="000162AD" w:rsidRDefault="000162AD" w:rsidP="000162AD">
      <w:r>
        <w:t>316.2093</w:t>
      </w:r>
      <w:r>
        <w:tab/>
        <w:t>3.038e0</w:t>
      </w:r>
    </w:p>
    <w:p w:rsidR="000162AD" w:rsidRDefault="000162AD" w:rsidP="000162AD">
      <w:r>
        <w:t>316.2106</w:t>
      </w:r>
      <w:r>
        <w:tab/>
        <w:t>2.025e0</w:t>
      </w:r>
    </w:p>
    <w:p w:rsidR="000162AD" w:rsidRDefault="000162AD" w:rsidP="000162AD">
      <w:r>
        <w:t>316.2116</w:t>
      </w:r>
      <w:r>
        <w:tab/>
        <w:t>2.025e0</w:t>
      </w:r>
    </w:p>
    <w:p w:rsidR="000162AD" w:rsidRDefault="000162AD" w:rsidP="000162AD">
      <w:r>
        <w:t>316.2167</w:t>
      </w:r>
      <w:r>
        <w:tab/>
        <w:t>5.063e0</w:t>
      </w:r>
    </w:p>
    <w:p w:rsidR="000162AD" w:rsidRDefault="000162AD" w:rsidP="000162AD">
      <w:r>
        <w:t>316.2226</w:t>
      </w:r>
      <w:r>
        <w:tab/>
        <w:t>6.076e0</w:t>
      </w:r>
    </w:p>
    <w:p w:rsidR="000162AD" w:rsidRDefault="000162AD" w:rsidP="000162AD">
      <w:r>
        <w:t>316.2350</w:t>
      </w:r>
      <w:r>
        <w:tab/>
        <w:t>1.013e0</w:t>
      </w:r>
    </w:p>
    <w:p w:rsidR="000162AD" w:rsidRDefault="000162AD" w:rsidP="000162AD">
      <w:r>
        <w:t>316.2392</w:t>
      </w:r>
      <w:r>
        <w:tab/>
        <w:t>3.038e0</w:t>
      </w:r>
    </w:p>
    <w:p w:rsidR="000162AD" w:rsidRDefault="000162AD" w:rsidP="000162AD">
      <w:r>
        <w:t>316.2436</w:t>
      </w:r>
      <w:r>
        <w:tab/>
        <w:t>2.025e0</w:t>
      </w:r>
    </w:p>
    <w:p w:rsidR="000162AD" w:rsidRDefault="000162AD" w:rsidP="000162AD">
      <w:r>
        <w:t>316.2502</w:t>
      </w:r>
      <w:r>
        <w:tab/>
        <w:t>1.013e0</w:t>
      </w:r>
    </w:p>
    <w:p w:rsidR="000162AD" w:rsidRDefault="000162AD" w:rsidP="000162AD">
      <w:r>
        <w:t>316.2526</w:t>
      </w:r>
      <w:r>
        <w:tab/>
        <w:t>2.025e0</w:t>
      </w:r>
    </w:p>
    <w:p w:rsidR="000162AD" w:rsidRDefault="000162AD" w:rsidP="000162AD">
      <w:r>
        <w:t>316.2552</w:t>
      </w:r>
      <w:r>
        <w:tab/>
        <w:t>1.013e0</w:t>
      </w:r>
    </w:p>
    <w:p w:rsidR="000162AD" w:rsidRDefault="000162AD" w:rsidP="000162AD">
      <w:r>
        <w:t>316.2660</w:t>
      </w:r>
      <w:r>
        <w:tab/>
        <w:t>3.038e0</w:t>
      </w:r>
    </w:p>
    <w:p w:rsidR="000162AD" w:rsidRDefault="000162AD" w:rsidP="000162AD">
      <w:r>
        <w:t>316.2681</w:t>
      </w:r>
      <w:r>
        <w:tab/>
        <w:t>1.013e0</w:t>
      </w:r>
    </w:p>
    <w:p w:rsidR="000162AD" w:rsidRDefault="000162AD" w:rsidP="000162AD">
      <w:r>
        <w:t>316.2711</w:t>
      </w:r>
      <w:r>
        <w:tab/>
        <w:t>2.025e0</w:t>
      </w:r>
    </w:p>
    <w:p w:rsidR="000162AD" w:rsidRDefault="000162AD" w:rsidP="000162AD">
      <w:r>
        <w:t>316.2735</w:t>
      </w:r>
      <w:r>
        <w:tab/>
        <w:t>3.038e0</w:t>
      </w:r>
    </w:p>
    <w:p w:rsidR="000162AD" w:rsidRDefault="000162AD" w:rsidP="000162AD">
      <w:r>
        <w:t>316.2782</w:t>
      </w:r>
      <w:r>
        <w:tab/>
        <w:t>2.025e0</w:t>
      </w:r>
    </w:p>
    <w:p w:rsidR="000162AD" w:rsidRDefault="000162AD" w:rsidP="000162AD">
      <w:r>
        <w:lastRenderedPageBreak/>
        <w:t>316.2793</w:t>
      </w:r>
      <w:r>
        <w:tab/>
        <w:t>1.013e0</w:t>
      </w:r>
    </w:p>
    <w:p w:rsidR="000162AD" w:rsidRDefault="000162AD" w:rsidP="000162AD">
      <w:r>
        <w:t>316.2832</w:t>
      </w:r>
      <w:r>
        <w:tab/>
        <w:t>2.025e0</w:t>
      </w:r>
    </w:p>
    <w:p w:rsidR="000162AD" w:rsidRDefault="000162AD" w:rsidP="000162AD">
      <w:r>
        <w:t>316.2877</w:t>
      </w:r>
      <w:r>
        <w:tab/>
        <w:t>5.063e0</w:t>
      </w:r>
    </w:p>
    <w:p w:rsidR="000162AD" w:rsidRDefault="000162AD" w:rsidP="000162AD">
      <w:r>
        <w:t>316.2913</w:t>
      </w:r>
      <w:r>
        <w:tab/>
        <w:t>2.025e0</w:t>
      </w:r>
    </w:p>
    <w:p w:rsidR="000162AD" w:rsidRDefault="000162AD" w:rsidP="000162AD">
      <w:r>
        <w:t>316.2967</w:t>
      </w:r>
      <w:r>
        <w:tab/>
        <w:t>1.013e0</w:t>
      </w:r>
    </w:p>
    <w:p w:rsidR="000162AD" w:rsidRDefault="000162AD" w:rsidP="000162AD">
      <w:r>
        <w:t>316.3023</w:t>
      </w:r>
      <w:r>
        <w:tab/>
        <w:t>1.013e0</w:t>
      </w:r>
    </w:p>
    <w:p w:rsidR="000162AD" w:rsidRDefault="000162AD" w:rsidP="000162AD">
      <w:r>
        <w:t>316.3077</w:t>
      </w:r>
      <w:r>
        <w:tab/>
        <w:t>1.013e0</w:t>
      </w:r>
    </w:p>
    <w:p w:rsidR="000162AD" w:rsidRDefault="000162AD" w:rsidP="000162AD">
      <w:r>
        <w:t>316.3119</w:t>
      </w:r>
      <w:r>
        <w:tab/>
        <w:t>2.025e0</w:t>
      </w:r>
    </w:p>
    <w:p w:rsidR="000162AD" w:rsidRDefault="000162AD" w:rsidP="000162AD">
      <w:r>
        <w:t>316.3253</w:t>
      </w:r>
      <w:r>
        <w:tab/>
        <w:t>2.025e0</w:t>
      </w:r>
    </w:p>
    <w:p w:rsidR="000162AD" w:rsidRDefault="000162AD" w:rsidP="000162AD">
      <w:r>
        <w:t>316.3329</w:t>
      </w:r>
      <w:r>
        <w:tab/>
        <w:t>2.025e0</w:t>
      </w:r>
    </w:p>
    <w:p w:rsidR="000162AD" w:rsidRDefault="000162AD" w:rsidP="000162AD">
      <w:r>
        <w:t>316.3395</w:t>
      </w:r>
      <w:r>
        <w:tab/>
        <w:t>3.038e0</w:t>
      </w:r>
    </w:p>
    <w:p w:rsidR="000162AD" w:rsidRDefault="000162AD" w:rsidP="000162AD">
      <w:r>
        <w:t>316.3422</w:t>
      </w:r>
      <w:r>
        <w:tab/>
        <w:t>2.025e0</w:t>
      </w:r>
    </w:p>
    <w:p w:rsidR="000162AD" w:rsidRDefault="000162AD" w:rsidP="000162AD">
      <w:r>
        <w:t>316.3438</w:t>
      </w:r>
      <w:r>
        <w:tab/>
        <w:t>1.013e0</w:t>
      </w:r>
    </w:p>
    <w:p w:rsidR="000162AD" w:rsidRDefault="000162AD" w:rsidP="000162AD">
      <w:r>
        <w:t>316.3463</w:t>
      </w:r>
      <w:r>
        <w:tab/>
        <w:t>2.025e0</w:t>
      </w:r>
    </w:p>
    <w:p w:rsidR="000162AD" w:rsidRDefault="000162AD" w:rsidP="000162AD">
      <w:r>
        <w:t>316.3639</w:t>
      </w:r>
      <w:r>
        <w:tab/>
        <w:t>1.013e0</w:t>
      </w:r>
    </w:p>
    <w:p w:rsidR="000162AD" w:rsidRDefault="000162AD" w:rsidP="000162AD">
      <w:r>
        <w:t>316.3717</w:t>
      </w:r>
      <w:r>
        <w:tab/>
        <w:t>2.025e0</w:t>
      </w:r>
    </w:p>
    <w:p w:rsidR="000162AD" w:rsidRDefault="000162AD" w:rsidP="000162AD">
      <w:r>
        <w:t>316.3768</w:t>
      </w:r>
      <w:r>
        <w:tab/>
        <w:t>1.013e0</w:t>
      </w:r>
    </w:p>
    <w:p w:rsidR="000162AD" w:rsidRDefault="000162AD" w:rsidP="000162AD">
      <w:r>
        <w:t>316.3922</w:t>
      </w:r>
      <w:r>
        <w:tab/>
        <w:t>3.038e0</w:t>
      </w:r>
    </w:p>
    <w:p w:rsidR="000162AD" w:rsidRDefault="000162AD" w:rsidP="000162AD">
      <w:r>
        <w:t>316.3962</w:t>
      </w:r>
      <w:r>
        <w:tab/>
        <w:t>1.013e0</w:t>
      </w:r>
    </w:p>
    <w:p w:rsidR="000162AD" w:rsidRDefault="000162AD" w:rsidP="000162AD">
      <w:r>
        <w:lastRenderedPageBreak/>
        <w:t>316.4052</w:t>
      </w:r>
      <w:r>
        <w:tab/>
        <w:t>1.013e0</w:t>
      </w:r>
    </w:p>
    <w:p w:rsidR="000162AD" w:rsidRDefault="000162AD" w:rsidP="000162AD">
      <w:r>
        <w:t>316.4112</w:t>
      </w:r>
      <w:r>
        <w:tab/>
        <w:t>1.013e0</w:t>
      </w:r>
    </w:p>
    <w:p w:rsidR="000162AD" w:rsidRDefault="000162AD" w:rsidP="000162AD">
      <w:r>
        <w:t>316.4167</w:t>
      </w:r>
      <w:r>
        <w:tab/>
        <w:t>3.038e0</w:t>
      </w:r>
    </w:p>
    <w:p w:rsidR="000162AD" w:rsidRDefault="000162AD" w:rsidP="000162AD">
      <w:r>
        <w:t>316.4243</w:t>
      </w:r>
      <w:r>
        <w:tab/>
        <w:t>1.013e0</w:t>
      </w:r>
    </w:p>
    <w:p w:rsidR="000162AD" w:rsidRDefault="000162AD" w:rsidP="000162AD">
      <w:r>
        <w:t>316.4282</w:t>
      </w:r>
      <w:r>
        <w:tab/>
        <w:t>1.013e0</w:t>
      </w:r>
    </w:p>
    <w:p w:rsidR="000162AD" w:rsidRDefault="000162AD" w:rsidP="000162AD">
      <w:r>
        <w:t>316.4309</w:t>
      </w:r>
      <w:r>
        <w:tab/>
        <w:t>3.038e0</w:t>
      </w:r>
    </w:p>
    <w:p w:rsidR="000162AD" w:rsidRDefault="000162AD" w:rsidP="000162AD">
      <w:r>
        <w:t>316.4341</w:t>
      </w:r>
      <w:r>
        <w:tab/>
        <w:t>1.013e0</w:t>
      </w:r>
    </w:p>
    <w:p w:rsidR="000162AD" w:rsidRDefault="000162AD" w:rsidP="000162AD">
      <w:r>
        <w:t>316.4366</w:t>
      </w:r>
      <w:r>
        <w:tab/>
        <w:t>2.025e0</w:t>
      </w:r>
    </w:p>
    <w:p w:rsidR="000162AD" w:rsidRDefault="000162AD" w:rsidP="000162AD">
      <w:r>
        <w:t>316.4443</w:t>
      </w:r>
      <w:r>
        <w:tab/>
        <w:t>1.013e0</w:t>
      </w:r>
    </w:p>
    <w:p w:rsidR="000162AD" w:rsidRDefault="000162AD" w:rsidP="000162AD">
      <w:r>
        <w:t>316.4686</w:t>
      </w:r>
      <w:r>
        <w:tab/>
        <w:t>1.013e0</w:t>
      </w:r>
    </w:p>
    <w:p w:rsidR="000162AD" w:rsidRDefault="000162AD" w:rsidP="000162AD">
      <w:r>
        <w:t>316.4767</w:t>
      </w:r>
      <w:r>
        <w:tab/>
        <w:t>2.025e0</w:t>
      </w:r>
    </w:p>
    <w:p w:rsidR="000162AD" w:rsidRDefault="000162AD" w:rsidP="000162AD">
      <w:r>
        <w:t>316.4803</w:t>
      </w:r>
      <w:r>
        <w:tab/>
        <w:t>3.038e0</w:t>
      </w:r>
    </w:p>
    <w:p w:rsidR="000162AD" w:rsidRDefault="000162AD" w:rsidP="000162AD">
      <w:r>
        <w:t>316.4836</w:t>
      </w:r>
      <w:r>
        <w:tab/>
        <w:t>2.025e0</w:t>
      </w:r>
    </w:p>
    <w:p w:rsidR="000162AD" w:rsidRDefault="000162AD" w:rsidP="000162AD">
      <w:r>
        <w:t>316.4848</w:t>
      </w:r>
      <w:r>
        <w:tab/>
        <w:t>1.013e0</w:t>
      </w:r>
    </w:p>
    <w:p w:rsidR="000162AD" w:rsidRDefault="000162AD" w:rsidP="000162AD">
      <w:r>
        <w:t>316.5081</w:t>
      </w:r>
      <w:r>
        <w:tab/>
        <w:t>1.013e0</w:t>
      </w:r>
    </w:p>
    <w:p w:rsidR="000162AD" w:rsidRDefault="000162AD" w:rsidP="000162AD">
      <w:r>
        <w:t>316.5289</w:t>
      </w:r>
      <w:r>
        <w:tab/>
        <w:t>1.013e0</w:t>
      </w:r>
    </w:p>
    <w:p w:rsidR="000162AD" w:rsidRDefault="000162AD" w:rsidP="000162AD">
      <w:r>
        <w:t>316.5327</w:t>
      </w:r>
      <w:r>
        <w:tab/>
        <w:t>2.025e0</w:t>
      </w:r>
    </w:p>
    <w:p w:rsidR="000162AD" w:rsidRDefault="000162AD" w:rsidP="000162AD">
      <w:r>
        <w:t>316.5428</w:t>
      </w:r>
      <w:r>
        <w:tab/>
        <w:t>1.013e0</w:t>
      </w:r>
    </w:p>
    <w:p w:rsidR="000162AD" w:rsidRDefault="000162AD" w:rsidP="000162AD">
      <w:r>
        <w:t>316.5488</w:t>
      </w:r>
      <w:r>
        <w:tab/>
        <w:t>1.013e0</w:t>
      </w:r>
    </w:p>
    <w:p w:rsidR="000162AD" w:rsidRDefault="000162AD" w:rsidP="000162AD">
      <w:r>
        <w:lastRenderedPageBreak/>
        <w:t>316.5530</w:t>
      </w:r>
      <w:r>
        <w:tab/>
        <w:t>1.013e0</w:t>
      </w:r>
    </w:p>
    <w:p w:rsidR="000162AD" w:rsidRDefault="000162AD" w:rsidP="000162AD">
      <w:r>
        <w:t>316.5772</w:t>
      </w:r>
      <w:r>
        <w:tab/>
        <w:t>2.025e0</w:t>
      </w:r>
    </w:p>
    <w:p w:rsidR="000162AD" w:rsidRDefault="000162AD" w:rsidP="000162AD">
      <w:r>
        <w:t>316.5814</w:t>
      </w:r>
      <w:r>
        <w:tab/>
        <w:t>3.038e0</w:t>
      </w:r>
    </w:p>
    <w:p w:rsidR="000162AD" w:rsidRDefault="000162AD" w:rsidP="000162AD">
      <w:r>
        <w:t>316.5942</w:t>
      </w:r>
      <w:r>
        <w:tab/>
        <w:t>1.013e0</w:t>
      </w:r>
    </w:p>
    <w:p w:rsidR="000162AD" w:rsidRDefault="000162AD" w:rsidP="000162AD">
      <w:r>
        <w:t>316.5994</w:t>
      </w:r>
      <w:r>
        <w:tab/>
        <w:t>1.013e0</w:t>
      </w:r>
    </w:p>
    <w:p w:rsidR="000162AD" w:rsidRDefault="000162AD" w:rsidP="000162AD">
      <w:r>
        <w:t>316.6075</w:t>
      </w:r>
      <w:r>
        <w:tab/>
        <w:t>2.025e0</w:t>
      </w:r>
    </w:p>
    <w:p w:rsidR="000162AD" w:rsidRDefault="000162AD" w:rsidP="000162AD">
      <w:r>
        <w:t>316.6093</w:t>
      </w:r>
      <w:r>
        <w:tab/>
        <w:t>1.013e0</w:t>
      </w:r>
    </w:p>
    <w:p w:rsidR="000162AD" w:rsidRDefault="000162AD" w:rsidP="000162AD">
      <w:r>
        <w:t>316.6160</w:t>
      </w:r>
      <w:r>
        <w:tab/>
        <w:t>2.025e0</w:t>
      </w:r>
    </w:p>
    <w:p w:rsidR="000162AD" w:rsidRDefault="000162AD" w:rsidP="000162AD">
      <w:r>
        <w:t>316.6174</w:t>
      </w:r>
      <w:r>
        <w:tab/>
        <w:t>1.013e0</w:t>
      </w:r>
    </w:p>
    <w:p w:rsidR="000162AD" w:rsidRDefault="000162AD" w:rsidP="000162AD">
      <w:r>
        <w:t>316.6514</w:t>
      </w:r>
      <w:r>
        <w:tab/>
        <w:t>2.025e0</w:t>
      </w:r>
    </w:p>
    <w:p w:rsidR="000162AD" w:rsidRDefault="000162AD" w:rsidP="000162AD">
      <w:r>
        <w:t>316.6573</w:t>
      </w:r>
      <w:r>
        <w:tab/>
        <w:t>3.038e0</w:t>
      </w:r>
    </w:p>
    <w:p w:rsidR="000162AD" w:rsidRDefault="000162AD" w:rsidP="000162AD">
      <w:r>
        <w:t>316.6660</w:t>
      </w:r>
      <w:r>
        <w:tab/>
        <w:t>2.025e0</w:t>
      </w:r>
    </w:p>
    <w:p w:rsidR="000162AD" w:rsidRDefault="000162AD" w:rsidP="000162AD">
      <w:r>
        <w:t>316.6702</w:t>
      </w:r>
      <w:r>
        <w:tab/>
        <w:t>1.013e0</w:t>
      </w:r>
    </w:p>
    <w:p w:rsidR="000162AD" w:rsidRDefault="000162AD" w:rsidP="000162AD">
      <w:r>
        <w:t>316.6861</w:t>
      </w:r>
      <w:r>
        <w:tab/>
        <w:t>4.051e0</w:t>
      </w:r>
    </w:p>
    <w:p w:rsidR="000162AD" w:rsidRDefault="000162AD" w:rsidP="000162AD">
      <w:r>
        <w:t>316.6981</w:t>
      </w:r>
      <w:r>
        <w:tab/>
        <w:t>1.013e0</w:t>
      </w:r>
    </w:p>
    <w:p w:rsidR="000162AD" w:rsidRDefault="000162AD" w:rsidP="000162AD">
      <w:r>
        <w:t>316.7112</w:t>
      </w:r>
      <w:r>
        <w:tab/>
        <w:t>2.025e0</w:t>
      </w:r>
    </w:p>
    <w:p w:rsidR="000162AD" w:rsidRDefault="000162AD" w:rsidP="000162AD">
      <w:r>
        <w:t>316.7226</w:t>
      </w:r>
      <w:r>
        <w:tab/>
        <w:t>1.013e0</w:t>
      </w:r>
    </w:p>
    <w:p w:rsidR="000162AD" w:rsidRDefault="000162AD" w:rsidP="000162AD">
      <w:r>
        <w:t>316.7365</w:t>
      </w:r>
      <w:r>
        <w:tab/>
        <w:t>2.025e0</w:t>
      </w:r>
    </w:p>
    <w:p w:rsidR="000162AD" w:rsidRDefault="000162AD" w:rsidP="000162AD">
      <w:r>
        <w:t>316.7377</w:t>
      </w:r>
      <w:r>
        <w:tab/>
        <w:t>2.025e0</w:t>
      </w:r>
    </w:p>
    <w:p w:rsidR="000162AD" w:rsidRDefault="000162AD" w:rsidP="000162AD">
      <w:r>
        <w:lastRenderedPageBreak/>
        <w:t>316.7424</w:t>
      </w:r>
      <w:r>
        <w:tab/>
        <w:t>1.013e0</w:t>
      </w:r>
    </w:p>
    <w:p w:rsidR="000162AD" w:rsidRDefault="000162AD" w:rsidP="000162AD">
      <w:r>
        <w:t>316.7587</w:t>
      </w:r>
      <w:r>
        <w:tab/>
        <w:t>3.038e0</w:t>
      </w:r>
    </w:p>
    <w:p w:rsidR="000162AD" w:rsidRDefault="000162AD" w:rsidP="000162AD">
      <w:r>
        <w:t>316.7744</w:t>
      </w:r>
      <w:r>
        <w:tab/>
        <w:t>2.025e0</w:t>
      </w:r>
    </w:p>
    <w:p w:rsidR="000162AD" w:rsidRDefault="000162AD" w:rsidP="000162AD">
      <w:r>
        <w:t>316.7835</w:t>
      </w:r>
      <w:r>
        <w:tab/>
        <w:t>2.025e0</w:t>
      </w:r>
    </w:p>
    <w:p w:rsidR="000162AD" w:rsidRDefault="000162AD" w:rsidP="000162AD">
      <w:r>
        <w:t>316.8044</w:t>
      </w:r>
      <w:r>
        <w:tab/>
        <w:t>2.025e0</w:t>
      </w:r>
    </w:p>
    <w:p w:rsidR="000162AD" w:rsidRDefault="000162AD" w:rsidP="000162AD">
      <w:r>
        <w:t>316.8061</w:t>
      </w:r>
      <w:r>
        <w:tab/>
        <w:t>1.013e0</w:t>
      </w:r>
    </w:p>
    <w:p w:rsidR="000162AD" w:rsidRDefault="000162AD" w:rsidP="000162AD">
      <w:r>
        <w:t>316.8177</w:t>
      </w:r>
      <w:r>
        <w:tab/>
        <w:t>2.025e0</w:t>
      </w:r>
    </w:p>
    <w:p w:rsidR="000162AD" w:rsidRDefault="000162AD" w:rsidP="000162AD">
      <w:r>
        <w:t>316.8187</w:t>
      </w:r>
      <w:r>
        <w:tab/>
        <w:t>2.025e0</w:t>
      </w:r>
    </w:p>
    <w:p w:rsidR="000162AD" w:rsidRDefault="000162AD" w:rsidP="000162AD">
      <w:r>
        <w:t>316.8272</w:t>
      </w:r>
      <w:r>
        <w:tab/>
        <w:t>1.013e0</w:t>
      </w:r>
    </w:p>
    <w:p w:rsidR="000162AD" w:rsidRDefault="000162AD" w:rsidP="000162AD">
      <w:r>
        <w:t>316.8313</w:t>
      </w:r>
      <w:r>
        <w:tab/>
        <w:t>1.013e0</w:t>
      </w:r>
    </w:p>
    <w:p w:rsidR="000162AD" w:rsidRDefault="000162AD" w:rsidP="000162AD">
      <w:r>
        <w:t>316.8508</w:t>
      </w:r>
      <w:r>
        <w:tab/>
        <w:t>2.025e0</w:t>
      </w:r>
    </w:p>
    <w:p w:rsidR="000162AD" w:rsidRDefault="000162AD" w:rsidP="000162AD">
      <w:r>
        <w:t>316.8597</w:t>
      </w:r>
      <w:r>
        <w:tab/>
        <w:t>5.063e0</w:t>
      </w:r>
    </w:p>
    <w:p w:rsidR="000162AD" w:rsidRDefault="000162AD" w:rsidP="000162AD">
      <w:r>
        <w:t>316.8655</w:t>
      </w:r>
      <w:r>
        <w:tab/>
        <w:t>2.025e0</w:t>
      </w:r>
    </w:p>
    <w:p w:rsidR="000162AD" w:rsidRDefault="000162AD" w:rsidP="000162AD">
      <w:r>
        <w:t>316.8750</w:t>
      </w:r>
      <w:r>
        <w:tab/>
        <w:t>1.013e0</w:t>
      </w:r>
    </w:p>
    <w:p w:rsidR="000162AD" w:rsidRDefault="000162AD" w:rsidP="000162AD">
      <w:r>
        <w:t>316.8815</w:t>
      </w:r>
      <w:r>
        <w:tab/>
        <w:t>2.025e0</w:t>
      </w:r>
    </w:p>
    <w:p w:rsidR="000162AD" w:rsidRDefault="000162AD" w:rsidP="000162AD">
      <w:r>
        <w:t>316.8867</w:t>
      </w:r>
      <w:r>
        <w:tab/>
        <w:t>1.013e0</w:t>
      </w:r>
    </w:p>
    <w:p w:rsidR="000162AD" w:rsidRDefault="000162AD" w:rsidP="000162AD">
      <w:r>
        <w:t>316.8937</w:t>
      </w:r>
      <w:r>
        <w:tab/>
        <w:t>2.025e0</w:t>
      </w:r>
    </w:p>
    <w:p w:rsidR="000162AD" w:rsidRDefault="000162AD" w:rsidP="000162AD">
      <w:r>
        <w:t>316.9054</w:t>
      </w:r>
      <w:r>
        <w:tab/>
        <w:t>2.025e0</w:t>
      </w:r>
    </w:p>
    <w:p w:rsidR="000162AD" w:rsidRDefault="000162AD" w:rsidP="000162AD">
      <w:r>
        <w:t>316.9081</w:t>
      </w:r>
      <w:r>
        <w:tab/>
        <w:t>4.051e0</w:t>
      </w:r>
    </w:p>
    <w:p w:rsidR="000162AD" w:rsidRDefault="000162AD" w:rsidP="000162AD">
      <w:r>
        <w:lastRenderedPageBreak/>
        <w:t>316.9113</w:t>
      </w:r>
      <w:r>
        <w:tab/>
        <w:t>2.025e0</w:t>
      </w:r>
    </w:p>
    <w:p w:rsidR="000162AD" w:rsidRDefault="000162AD" w:rsidP="000162AD">
      <w:r>
        <w:t>316.9155</w:t>
      </w:r>
      <w:r>
        <w:tab/>
        <w:t>1.013e0</w:t>
      </w:r>
    </w:p>
    <w:p w:rsidR="000162AD" w:rsidRDefault="000162AD" w:rsidP="000162AD">
      <w:r>
        <w:t>316.9316</w:t>
      </w:r>
      <w:r>
        <w:tab/>
        <w:t>1.013e0</w:t>
      </w:r>
    </w:p>
    <w:p w:rsidR="000162AD" w:rsidRDefault="000162AD" w:rsidP="000162AD">
      <w:r>
        <w:t>316.9395</w:t>
      </w:r>
      <w:r>
        <w:tab/>
        <w:t>1.013e0</w:t>
      </w:r>
    </w:p>
    <w:p w:rsidR="000162AD" w:rsidRDefault="000162AD" w:rsidP="000162AD">
      <w:r>
        <w:t>316.9422</w:t>
      </w:r>
      <w:r>
        <w:tab/>
        <w:t>2.025e0</w:t>
      </w:r>
    </w:p>
    <w:p w:rsidR="000162AD" w:rsidRDefault="000162AD" w:rsidP="000162AD">
      <w:r>
        <w:t>316.9496</w:t>
      </w:r>
      <w:r>
        <w:tab/>
        <w:t>1.013e0</w:t>
      </w:r>
    </w:p>
    <w:p w:rsidR="000162AD" w:rsidRDefault="000162AD" w:rsidP="000162AD">
      <w:r>
        <w:t>316.9556</w:t>
      </w:r>
      <w:r>
        <w:tab/>
        <w:t>2.025e0</w:t>
      </w:r>
    </w:p>
    <w:p w:rsidR="000162AD" w:rsidRDefault="000162AD" w:rsidP="000162AD">
      <w:r>
        <w:t>316.9639</w:t>
      </w:r>
      <w:r>
        <w:tab/>
        <w:t>2.025e0</w:t>
      </w:r>
    </w:p>
    <w:p w:rsidR="000162AD" w:rsidRDefault="000162AD" w:rsidP="000162AD">
      <w:r>
        <w:t>316.9682</w:t>
      </w:r>
      <w:r>
        <w:tab/>
        <w:t>2.025e0</w:t>
      </w:r>
    </w:p>
    <w:p w:rsidR="000162AD" w:rsidRDefault="000162AD" w:rsidP="000162AD">
      <w:r>
        <w:t>316.9724</w:t>
      </w:r>
      <w:r>
        <w:tab/>
        <w:t>3.038e0</w:t>
      </w:r>
    </w:p>
    <w:p w:rsidR="000162AD" w:rsidRDefault="000162AD" w:rsidP="000162AD">
      <w:r>
        <w:t>316.9755</w:t>
      </w:r>
      <w:r>
        <w:tab/>
        <w:t>3.038e0</w:t>
      </w:r>
    </w:p>
    <w:p w:rsidR="000162AD" w:rsidRDefault="000162AD" w:rsidP="000162AD">
      <w:r>
        <w:t>316.9783</w:t>
      </w:r>
      <w:r>
        <w:tab/>
        <w:t>3.038e0</w:t>
      </w:r>
    </w:p>
    <w:p w:rsidR="000162AD" w:rsidRDefault="000162AD" w:rsidP="000162AD">
      <w:r>
        <w:t>316.9879</w:t>
      </w:r>
      <w:r>
        <w:tab/>
        <w:t>1.013e0</w:t>
      </w:r>
    </w:p>
    <w:p w:rsidR="000162AD" w:rsidRDefault="000162AD" w:rsidP="000162AD">
      <w:r>
        <w:t>316.9924</w:t>
      </w:r>
      <w:r>
        <w:tab/>
        <w:t>1.013e0</w:t>
      </w:r>
    </w:p>
    <w:p w:rsidR="000162AD" w:rsidRDefault="000162AD" w:rsidP="000162AD">
      <w:r>
        <w:t>316.9961</w:t>
      </w:r>
      <w:r>
        <w:tab/>
        <w:t>1.013e0</w:t>
      </w:r>
    </w:p>
    <w:p w:rsidR="000162AD" w:rsidRDefault="000162AD" w:rsidP="000162AD">
      <w:r>
        <w:t>317.0069</w:t>
      </w:r>
      <w:r>
        <w:tab/>
        <w:t>1.013e0</w:t>
      </w:r>
    </w:p>
    <w:p w:rsidR="000162AD" w:rsidRDefault="000162AD" w:rsidP="000162AD">
      <w:r>
        <w:t>317.0235</w:t>
      </w:r>
      <w:r>
        <w:tab/>
        <w:t>1.013e0</w:t>
      </w:r>
    </w:p>
    <w:p w:rsidR="000162AD" w:rsidRDefault="000162AD" w:rsidP="000162AD">
      <w:r>
        <w:t>317.0251</w:t>
      </w:r>
      <w:r>
        <w:tab/>
        <w:t>3.038e0</w:t>
      </w:r>
    </w:p>
    <w:p w:rsidR="000162AD" w:rsidRDefault="000162AD" w:rsidP="000162AD">
      <w:r>
        <w:t>317.0297</w:t>
      </w:r>
      <w:r>
        <w:tab/>
        <w:t>2.025e0</w:t>
      </w:r>
    </w:p>
    <w:p w:rsidR="000162AD" w:rsidRDefault="000162AD" w:rsidP="000162AD">
      <w:r>
        <w:lastRenderedPageBreak/>
        <w:t>317.0313</w:t>
      </w:r>
      <w:r>
        <w:tab/>
        <w:t>3.038e0</w:t>
      </w:r>
    </w:p>
    <w:p w:rsidR="000162AD" w:rsidRDefault="000162AD" w:rsidP="000162AD">
      <w:r>
        <w:t>317.0359</w:t>
      </w:r>
      <w:r>
        <w:tab/>
        <w:t>2.025e0</w:t>
      </w:r>
    </w:p>
    <w:p w:rsidR="000162AD" w:rsidRDefault="000162AD" w:rsidP="000162AD">
      <w:r>
        <w:t>317.0392</w:t>
      </w:r>
      <w:r>
        <w:tab/>
        <w:t>4.166e0</w:t>
      </w:r>
    </w:p>
    <w:p w:rsidR="000162AD" w:rsidRDefault="000162AD" w:rsidP="000162AD">
      <w:r>
        <w:t>317.0434</w:t>
      </w:r>
      <w:r>
        <w:tab/>
        <w:t>3.038e0</w:t>
      </w:r>
    </w:p>
    <w:p w:rsidR="000162AD" w:rsidRDefault="000162AD" w:rsidP="000162AD">
      <w:r>
        <w:t>317.0444</w:t>
      </w:r>
      <w:r>
        <w:tab/>
        <w:t>1.013e0</w:t>
      </w:r>
    </w:p>
    <w:p w:rsidR="000162AD" w:rsidRDefault="000162AD" w:rsidP="000162AD">
      <w:r>
        <w:t>317.0529</w:t>
      </w:r>
      <w:r>
        <w:tab/>
        <w:t>2.025e0</w:t>
      </w:r>
    </w:p>
    <w:p w:rsidR="000162AD" w:rsidRDefault="000162AD" w:rsidP="000162AD">
      <w:r>
        <w:t>317.0567</w:t>
      </w:r>
      <w:r>
        <w:tab/>
        <w:t>5.063e0</w:t>
      </w:r>
    </w:p>
    <w:p w:rsidR="000162AD" w:rsidRDefault="000162AD" w:rsidP="000162AD">
      <w:r>
        <w:t>317.0588</w:t>
      </w:r>
      <w:r>
        <w:tab/>
        <w:t>5.063e0</w:t>
      </w:r>
    </w:p>
    <w:p w:rsidR="000162AD" w:rsidRDefault="000162AD" w:rsidP="000162AD">
      <w:r>
        <w:t>317.0638</w:t>
      </w:r>
      <w:r>
        <w:tab/>
        <w:t>3.567e0</w:t>
      </w:r>
    </w:p>
    <w:p w:rsidR="000162AD" w:rsidRDefault="000162AD" w:rsidP="000162AD">
      <w:r>
        <w:t>317.0706</w:t>
      </w:r>
      <w:r>
        <w:tab/>
        <w:t>2.025e0</w:t>
      </w:r>
    </w:p>
    <w:p w:rsidR="000162AD" w:rsidRDefault="000162AD" w:rsidP="000162AD">
      <w:r>
        <w:t>317.0741</w:t>
      </w:r>
      <w:r>
        <w:tab/>
        <w:t>1.188e0</w:t>
      </w:r>
    </w:p>
    <w:p w:rsidR="000162AD" w:rsidRDefault="000162AD" w:rsidP="000162AD">
      <w:r>
        <w:t>317.0794</w:t>
      </w:r>
      <w:r>
        <w:tab/>
        <w:t>2.416e0</w:t>
      </w:r>
    </w:p>
    <w:p w:rsidR="000162AD" w:rsidRDefault="000162AD" w:rsidP="000162AD">
      <w:r>
        <w:t>317.0809</w:t>
      </w:r>
      <w:r>
        <w:tab/>
        <w:t>2.025e0</w:t>
      </w:r>
    </w:p>
    <w:p w:rsidR="000162AD" w:rsidRDefault="000162AD" w:rsidP="000162AD">
      <w:r>
        <w:t>317.0901</w:t>
      </w:r>
      <w:r>
        <w:tab/>
        <w:t>3.038e0</w:t>
      </w:r>
    </w:p>
    <w:p w:rsidR="000162AD" w:rsidRDefault="000162AD" w:rsidP="000162AD">
      <w:r>
        <w:t>317.0968</w:t>
      </w:r>
      <w:r>
        <w:tab/>
        <w:t>2.025e0</w:t>
      </w:r>
    </w:p>
    <w:p w:rsidR="000162AD" w:rsidRDefault="000162AD" w:rsidP="000162AD">
      <w:r>
        <w:t>317.1009</w:t>
      </w:r>
      <w:r>
        <w:tab/>
        <w:t>1.013e0</w:t>
      </w:r>
    </w:p>
    <w:p w:rsidR="000162AD" w:rsidRDefault="000162AD" w:rsidP="000162AD">
      <w:r>
        <w:t>317.1025</w:t>
      </w:r>
      <w:r>
        <w:tab/>
        <w:t>7.089e0</w:t>
      </w:r>
    </w:p>
    <w:p w:rsidR="000162AD" w:rsidRDefault="000162AD" w:rsidP="000162AD">
      <w:r>
        <w:t>317.1047</w:t>
      </w:r>
      <w:r>
        <w:tab/>
        <w:t>1.215e1</w:t>
      </w:r>
    </w:p>
    <w:p w:rsidR="000162AD" w:rsidRDefault="000162AD" w:rsidP="000162AD">
      <w:r>
        <w:t>317.1103</w:t>
      </w:r>
      <w:r>
        <w:tab/>
        <w:t>2.025e0</w:t>
      </w:r>
    </w:p>
    <w:p w:rsidR="000162AD" w:rsidRDefault="000162AD" w:rsidP="000162AD">
      <w:r>
        <w:lastRenderedPageBreak/>
        <w:t>317.1137</w:t>
      </w:r>
      <w:r>
        <w:tab/>
        <w:t>7.089e0</w:t>
      </w:r>
    </w:p>
    <w:p w:rsidR="000162AD" w:rsidRDefault="000162AD" w:rsidP="000162AD">
      <w:r>
        <w:t>317.1159</w:t>
      </w:r>
      <w:r>
        <w:tab/>
        <w:t>2.025e0</w:t>
      </w:r>
    </w:p>
    <w:p w:rsidR="000162AD" w:rsidRDefault="000162AD" w:rsidP="000162AD">
      <w:r>
        <w:t>317.1206</w:t>
      </w:r>
      <w:r>
        <w:tab/>
        <w:t>9.521e0</w:t>
      </w:r>
    </w:p>
    <w:p w:rsidR="000162AD" w:rsidRDefault="000162AD" w:rsidP="000162AD">
      <w:r>
        <w:t>317.1243</w:t>
      </w:r>
      <w:r>
        <w:tab/>
        <w:t>1.013e0</w:t>
      </w:r>
    </w:p>
    <w:p w:rsidR="000162AD" w:rsidRDefault="000162AD" w:rsidP="000162AD">
      <w:r>
        <w:t>317.1292</w:t>
      </w:r>
      <w:r>
        <w:tab/>
        <w:t>3.231e0</w:t>
      </w:r>
    </w:p>
    <w:p w:rsidR="000162AD" w:rsidRDefault="000162AD" w:rsidP="000162AD">
      <w:r>
        <w:t>317.1347</w:t>
      </w:r>
      <w:r>
        <w:tab/>
        <w:t>2.025e0</w:t>
      </w:r>
    </w:p>
    <w:p w:rsidR="000162AD" w:rsidRDefault="000162AD" w:rsidP="000162AD">
      <w:r>
        <w:t>317.1391</w:t>
      </w:r>
      <w:r>
        <w:tab/>
        <w:t>5.063e0</w:t>
      </w:r>
    </w:p>
    <w:p w:rsidR="000162AD" w:rsidRDefault="000162AD" w:rsidP="000162AD">
      <w:r>
        <w:t>317.1561</w:t>
      </w:r>
      <w:r>
        <w:tab/>
        <w:t>2.025e0</w:t>
      </w:r>
    </w:p>
    <w:p w:rsidR="000162AD" w:rsidRDefault="000162AD" w:rsidP="000162AD">
      <w:r>
        <w:t>317.1628</w:t>
      </w:r>
      <w:r>
        <w:tab/>
        <w:t>2.025e0</w:t>
      </w:r>
    </w:p>
    <w:p w:rsidR="000162AD" w:rsidRDefault="000162AD" w:rsidP="000162AD">
      <w:r>
        <w:t>317.1675</w:t>
      </w:r>
      <w:r>
        <w:tab/>
        <w:t>2.025e0</w:t>
      </w:r>
    </w:p>
    <w:p w:rsidR="000162AD" w:rsidRDefault="000162AD" w:rsidP="000162AD">
      <w:r>
        <w:t>317.1770</w:t>
      </w:r>
      <w:r>
        <w:tab/>
        <w:t>3.038e0</w:t>
      </w:r>
    </w:p>
    <w:p w:rsidR="000162AD" w:rsidRDefault="000162AD" w:rsidP="000162AD">
      <w:r>
        <w:t>317.1816</w:t>
      </w:r>
      <w:r>
        <w:tab/>
        <w:t>3.038e0</w:t>
      </w:r>
    </w:p>
    <w:p w:rsidR="000162AD" w:rsidRDefault="000162AD" w:rsidP="000162AD">
      <w:r>
        <w:t>317.1835</w:t>
      </w:r>
      <w:r>
        <w:tab/>
        <w:t>3.038e0</w:t>
      </w:r>
    </w:p>
    <w:p w:rsidR="000162AD" w:rsidRDefault="000162AD" w:rsidP="000162AD">
      <w:r>
        <w:t>317.1901</w:t>
      </w:r>
      <w:r>
        <w:tab/>
        <w:t>1.114e1</w:t>
      </w:r>
    </w:p>
    <w:p w:rsidR="000162AD" w:rsidRDefault="000162AD" w:rsidP="000162AD">
      <w:r>
        <w:t>317.1938</w:t>
      </w:r>
      <w:r>
        <w:tab/>
        <w:t>2.025e0</w:t>
      </w:r>
    </w:p>
    <w:p w:rsidR="000162AD" w:rsidRDefault="000162AD" w:rsidP="000162AD">
      <w:r>
        <w:t>317.1958</w:t>
      </w:r>
      <w:r>
        <w:tab/>
        <w:t>8.101e0</w:t>
      </w:r>
    </w:p>
    <w:p w:rsidR="000162AD" w:rsidRDefault="000162AD" w:rsidP="000162AD">
      <w:r>
        <w:t>317.2312</w:t>
      </w:r>
      <w:r>
        <w:tab/>
        <w:t>3.038e0</w:t>
      </w:r>
    </w:p>
    <w:p w:rsidR="000162AD" w:rsidRDefault="000162AD" w:rsidP="000162AD">
      <w:r>
        <w:t>317.2331</w:t>
      </w:r>
      <w:r>
        <w:tab/>
        <w:t>1.013e0</w:t>
      </w:r>
    </w:p>
    <w:p w:rsidR="000162AD" w:rsidRDefault="000162AD" w:rsidP="000162AD">
      <w:r>
        <w:t>317.2353</w:t>
      </w:r>
      <w:r>
        <w:tab/>
        <w:t>1.451e1</w:t>
      </w:r>
    </w:p>
    <w:p w:rsidR="000162AD" w:rsidRDefault="000162AD" w:rsidP="000162AD">
      <w:r>
        <w:lastRenderedPageBreak/>
        <w:t>317.2379</w:t>
      </w:r>
      <w:r>
        <w:tab/>
        <w:t>6.621e0</w:t>
      </w:r>
    </w:p>
    <w:p w:rsidR="000162AD" w:rsidRDefault="000162AD" w:rsidP="000162AD">
      <w:r>
        <w:t>317.2397</w:t>
      </w:r>
      <w:r>
        <w:tab/>
        <w:t>3.241e1</w:t>
      </w:r>
    </w:p>
    <w:p w:rsidR="000162AD" w:rsidRDefault="000162AD" w:rsidP="000162AD">
      <w:r>
        <w:t>317.2438</w:t>
      </w:r>
      <w:r>
        <w:tab/>
        <w:t>6.076e0</w:t>
      </w:r>
    </w:p>
    <w:p w:rsidR="000162AD" w:rsidRDefault="000162AD" w:rsidP="000162AD">
      <w:r>
        <w:t>317.2483</w:t>
      </w:r>
      <w:r>
        <w:tab/>
        <w:t>2.277e1</w:t>
      </w:r>
    </w:p>
    <w:p w:rsidR="000162AD" w:rsidRDefault="000162AD" w:rsidP="000162AD">
      <w:r>
        <w:t>317.2529</w:t>
      </w:r>
      <w:r>
        <w:tab/>
        <w:t>5.063e0</w:t>
      </w:r>
    </w:p>
    <w:p w:rsidR="000162AD" w:rsidRDefault="000162AD" w:rsidP="000162AD">
      <w:r>
        <w:t>317.2554</w:t>
      </w:r>
      <w:r>
        <w:tab/>
        <w:t>2.025e0</w:t>
      </w:r>
    </w:p>
    <w:p w:rsidR="000162AD" w:rsidRDefault="000162AD" w:rsidP="000162AD">
      <w:r>
        <w:t>317.2660</w:t>
      </w:r>
      <w:r>
        <w:tab/>
        <w:t>1.013e0</w:t>
      </w:r>
    </w:p>
    <w:p w:rsidR="000162AD" w:rsidRDefault="000162AD" w:rsidP="000162AD">
      <w:r>
        <w:t>317.2760</w:t>
      </w:r>
      <w:r>
        <w:tab/>
        <w:t>1.013e0</w:t>
      </w:r>
    </w:p>
    <w:p w:rsidR="000162AD" w:rsidRDefault="000162AD" w:rsidP="000162AD">
      <w:r>
        <w:t>317.2816</w:t>
      </w:r>
      <w:r>
        <w:tab/>
        <w:t>1.013e0</w:t>
      </w:r>
    </w:p>
    <w:p w:rsidR="000162AD" w:rsidRDefault="000162AD" w:rsidP="000162AD">
      <w:r>
        <w:t>317.2859</w:t>
      </w:r>
      <w:r>
        <w:tab/>
        <w:t>5.063e0</w:t>
      </w:r>
    </w:p>
    <w:p w:rsidR="000162AD" w:rsidRDefault="000162AD" w:rsidP="000162AD">
      <w:r>
        <w:t>317.2902</w:t>
      </w:r>
      <w:r>
        <w:tab/>
        <w:t>1.013e0</w:t>
      </w:r>
    </w:p>
    <w:p w:rsidR="000162AD" w:rsidRDefault="000162AD" w:rsidP="000162AD">
      <w:r>
        <w:t>317.3110</w:t>
      </w:r>
      <w:r>
        <w:tab/>
        <w:t>2.025e0</w:t>
      </w:r>
    </w:p>
    <w:p w:rsidR="000162AD" w:rsidRDefault="000162AD" w:rsidP="000162AD">
      <w:r>
        <w:t>317.3143</w:t>
      </w:r>
      <w:r>
        <w:tab/>
        <w:t>3.038e0</w:t>
      </w:r>
    </w:p>
    <w:p w:rsidR="000162AD" w:rsidRDefault="000162AD" w:rsidP="000162AD">
      <w:r>
        <w:t>317.3463</w:t>
      </w:r>
      <w:r>
        <w:tab/>
        <w:t>3.038e0</w:t>
      </w:r>
    </w:p>
    <w:p w:rsidR="000162AD" w:rsidRDefault="000162AD" w:rsidP="000162AD">
      <w:r>
        <w:t>317.3506</w:t>
      </w:r>
      <w:r>
        <w:tab/>
        <w:t>1.013e0</w:t>
      </w:r>
    </w:p>
    <w:p w:rsidR="000162AD" w:rsidRDefault="000162AD" w:rsidP="000162AD">
      <w:r>
        <w:t>317.3626</w:t>
      </w:r>
      <w:r>
        <w:tab/>
        <w:t>1.013e0</w:t>
      </w:r>
    </w:p>
    <w:p w:rsidR="000162AD" w:rsidRDefault="000162AD" w:rsidP="000162AD">
      <w:r>
        <w:t>317.3750</w:t>
      </w:r>
      <w:r>
        <w:tab/>
        <w:t>1.013e0</w:t>
      </w:r>
    </w:p>
    <w:p w:rsidR="000162AD" w:rsidRDefault="000162AD" w:rsidP="000162AD">
      <w:r>
        <w:t>317.4027</w:t>
      </w:r>
      <w:r>
        <w:tab/>
        <w:t>1.013e0</w:t>
      </w:r>
    </w:p>
    <w:p w:rsidR="000162AD" w:rsidRDefault="000162AD" w:rsidP="000162AD">
      <w:r>
        <w:t>317.4144</w:t>
      </w:r>
      <w:r>
        <w:tab/>
        <w:t>1.013e0</w:t>
      </w:r>
    </w:p>
    <w:p w:rsidR="000162AD" w:rsidRDefault="000162AD" w:rsidP="000162AD">
      <w:r>
        <w:lastRenderedPageBreak/>
        <w:t>317.4309</w:t>
      </w:r>
      <w:r>
        <w:tab/>
        <w:t>1.013e0</w:t>
      </w:r>
    </w:p>
    <w:p w:rsidR="000162AD" w:rsidRDefault="000162AD" w:rsidP="000162AD">
      <w:r>
        <w:t>317.4431</w:t>
      </w:r>
      <w:r>
        <w:tab/>
        <w:t>1.013e0</w:t>
      </w:r>
    </w:p>
    <w:p w:rsidR="000162AD" w:rsidRDefault="000162AD" w:rsidP="000162AD">
      <w:r>
        <w:t>317.4513</w:t>
      </w:r>
      <w:r>
        <w:tab/>
        <w:t>1.013e0</w:t>
      </w:r>
    </w:p>
    <w:p w:rsidR="000162AD" w:rsidRDefault="000162AD" w:rsidP="000162AD">
      <w:r>
        <w:t>317.4556</w:t>
      </w:r>
      <w:r>
        <w:tab/>
        <w:t>1.013e0</w:t>
      </w:r>
    </w:p>
    <w:p w:rsidR="000162AD" w:rsidRDefault="000162AD" w:rsidP="000162AD">
      <w:r>
        <w:t>317.4602</w:t>
      </w:r>
      <w:r>
        <w:tab/>
        <w:t>1.013e0</w:t>
      </w:r>
    </w:p>
    <w:p w:rsidR="000162AD" w:rsidRDefault="000162AD" w:rsidP="000162AD">
      <w:r>
        <w:t>317.4654</w:t>
      </w:r>
      <w:r>
        <w:tab/>
        <w:t>1.013e0</w:t>
      </w:r>
    </w:p>
    <w:p w:rsidR="000162AD" w:rsidRDefault="000162AD" w:rsidP="000162AD">
      <w:r>
        <w:t>317.4715</w:t>
      </w:r>
      <w:r>
        <w:tab/>
        <w:t>5.063e0</w:t>
      </w:r>
    </w:p>
    <w:p w:rsidR="000162AD" w:rsidRDefault="000162AD" w:rsidP="000162AD">
      <w:r>
        <w:t>317.4796</w:t>
      </w:r>
      <w:r>
        <w:tab/>
        <w:t>2.025e0</w:t>
      </w:r>
    </w:p>
    <w:p w:rsidR="000162AD" w:rsidRDefault="000162AD" w:rsidP="000162AD">
      <w:r>
        <w:t>317.5037</w:t>
      </w:r>
      <w:r>
        <w:tab/>
        <w:t>1.013e0</w:t>
      </w:r>
    </w:p>
    <w:p w:rsidR="000162AD" w:rsidRDefault="000162AD" w:rsidP="000162AD">
      <w:r>
        <w:t>317.5079</w:t>
      </w:r>
      <w:r>
        <w:tab/>
        <w:t>1.013e0</w:t>
      </w:r>
    </w:p>
    <w:p w:rsidR="000162AD" w:rsidRDefault="000162AD" w:rsidP="000162AD">
      <w:r>
        <w:t>317.5175</w:t>
      </w:r>
      <w:r>
        <w:tab/>
        <w:t>1.013e0</w:t>
      </w:r>
    </w:p>
    <w:p w:rsidR="000162AD" w:rsidRDefault="000162AD" w:rsidP="000162AD">
      <w:r>
        <w:t>317.5272</w:t>
      </w:r>
      <w:r>
        <w:tab/>
        <w:t>1.013e0</w:t>
      </w:r>
    </w:p>
    <w:p w:rsidR="000162AD" w:rsidRDefault="000162AD" w:rsidP="000162AD">
      <w:r>
        <w:t>317.5313</w:t>
      </w:r>
      <w:r>
        <w:tab/>
        <w:t>1.013e0</w:t>
      </w:r>
    </w:p>
    <w:p w:rsidR="000162AD" w:rsidRDefault="000162AD" w:rsidP="000162AD">
      <w:r>
        <w:t>317.5360</w:t>
      </w:r>
      <w:r>
        <w:tab/>
        <w:t>3.038e0</w:t>
      </w:r>
    </w:p>
    <w:p w:rsidR="000162AD" w:rsidRDefault="000162AD" w:rsidP="000162AD">
      <w:r>
        <w:t>317.5406</w:t>
      </w:r>
      <w:r>
        <w:tab/>
        <w:t>2.025e0</w:t>
      </w:r>
    </w:p>
    <w:p w:rsidR="000162AD" w:rsidRDefault="000162AD" w:rsidP="000162AD">
      <w:r>
        <w:t>317.5619</w:t>
      </w:r>
      <w:r>
        <w:tab/>
        <w:t>2.025e0</w:t>
      </w:r>
    </w:p>
    <w:p w:rsidR="000162AD" w:rsidRDefault="000162AD" w:rsidP="000162AD">
      <w:r>
        <w:t>317.5693</w:t>
      </w:r>
      <w:r>
        <w:tab/>
        <w:t>1.013e0</w:t>
      </w:r>
    </w:p>
    <w:p w:rsidR="000162AD" w:rsidRDefault="000162AD" w:rsidP="000162AD">
      <w:r>
        <w:t>317.5736</w:t>
      </w:r>
      <w:r>
        <w:tab/>
        <w:t>2.025e0</w:t>
      </w:r>
    </w:p>
    <w:p w:rsidR="000162AD" w:rsidRDefault="000162AD" w:rsidP="000162AD">
      <w:r>
        <w:t>317.5752</w:t>
      </w:r>
      <w:r>
        <w:tab/>
        <w:t>2.025e0</w:t>
      </w:r>
    </w:p>
    <w:p w:rsidR="000162AD" w:rsidRDefault="000162AD" w:rsidP="000162AD">
      <w:r>
        <w:lastRenderedPageBreak/>
        <w:t>317.5802</w:t>
      </w:r>
      <w:r>
        <w:tab/>
        <w:t>1.013e0</w:t>
      </w:r>
    </w:p>
    <w:p w:rsidR="000162AD" w:rsidRDefault="000162AD" w:rsidP="000162AD">
      <w:r>
        <w:t>317.5836</w:t>
      </w:r>
      <w:r>
        <w:tab/>
        <w:t>1.013e0</w:t>
      </w:r>
    </w:p>
    <w:p w:rsidR="000162AD" w:rsidRDefault="000162AD" w:rsidP="000162AD">
      <w:r>
        <w:t>317.5885</w:t>
      </w:r>
      <w:r>
        <w:tab/>
        <w:t>1.013e0</w:t>
      </w:r>
    </w:p>
    <w:p w:rsidR="000162AD" w:rsidRDefault="000162AD" w:rsidP="000162AD">
      <w:r>
        <w:t>317.5927</w:t>
      </w:r>
      <w:r>
        <w:tab/>
        <w:t>1.013e0</w:t>
      </w:r>
    </w:p>
    <w:p w:rsidR="000162AD" w:rsidRDefault="000162AD" w:rsidP="000162AD">
      <w:r>
        <w:t>317.5964</w:t>
      </w:r>
      <w:r>
        <w:tab/>
        <w:t>2.025e0</w:t>
      </w:r>
    </w:p>
    <w:p w:rsidR="000162AD" w:rsidRDefault="000162AD" w:rsidP="000162AD">
      <w:r>
        <w:t>317.5981</w:t>
      </w:r>
      <w:r>
        <w:tab/>
        <w:t>1.013e0</w:t>
      </w:r>
    </w:p>
    <w:p w:rsidR="000162AD" w:rsidRDefault="000162AD" w:rsidP="000162AD">
      <w:r>
        <w:t>317.6118</w:t>
      </w:r>
      <w:r>
        <w:tab/>
        <w:t>1.013e0</w:t>
      </w:r>
    </w:p>
    <w:p w:rsidR="000162AD" w:rsidRDefault="000162AD" w:rsidP="000162AD">
      <w:r>
        <w:t>317.6190</w:t>
      </w:r>
      <w:r>
        <w:tab/>
        <w:t>2.025e0</w:t>
      </w:r>
    </w:p>
    <w:p w:rsidR="000162AD" w:rsidRDefault="000162AD" w:rsidP="000162AD">
      <w:r>
        <w:t>317.6211</w:t>
      </w:r>
      <w:r>
        <w:tab/>
        <w:t>1.013e0</w:t>
      </w:r>
    </w:p>
    <w:p w:rsidR="000162AD" w:rsidRDefault="000162AD" w:rsidP="000162AD">
      <w:r>
        <w:t>317.6329</w:t>
      </w:r>
      <w:r>
        <w:tab/>
        <w:t>1.013e0</w:t>
      </w:r>
    </w:p>
    <w:p w:rsidR="000162AD" w:rsidRDefault="000162AD" w:rsidP="000162AD">
      <w:r>
        <w:t>317.6366</w:t>
      </w:r>
      <w:r>
        <w:tab/>
        <w:t>1.013e0</w:t>
      </w:r>
    </w:p>
    <w:p w:rsidR="000162AD" w:rsidRDefault="000162AD" w:rsidP="000162AD">
      <w:r>
        <w:t>317.6407</w:t>
      </w:r>
      <w:r>
        <w:tab/>
        <w:t>2.025e0</w:t>
      </w:r>
    </w:p>
    <w:p w:rsidR="000162AD" w:rsidRDefault="000162AD" w:rsidP="000162AD">
      <w:r>
        <w:t>317.6447</w:t>
      </w:r>
      <w:r>
        <w:tab/>
        <w:t>2.025e0</w:t>
      </w:r>
    </w:p>
    <w:p w:rsidR="000162AD" w:rsidRDefault="000162AD" w:rsidP="000162AD">
      <w:r>
        <w:t>317.6492</w:t>
      </w:r>
      <w:r>
        <w:tab/>
        <w:t>1.013e0</w:t>
      </w:r>
    </w:p>
    <w:p w:rsidR="000162AD" w:rsidRDefault="000162AD" w:rsidP="000162AD">
      <w:r>
        <w:t>317.6647</w:t>
      </w:r>
      <w:r>
        <w:tab/>
        <w:t>2.025e0</w:t>
      </w:r>
    </w:p>
    <w:p w:rsidR="000162AD" w:rsidRDefault="000162AD" w:rsidP="000162AD">
      <w:r>
        <w:t>317.6863</w:t>
      </w:r>
      <w:r>
        <w:tab/>
        <w:t>2.025e0</w:t>
      </w:r>
    </w:p>
    <w:p w:rsidR="000162AD" w:rsidRDefault="000162AD" w:rsidP="000162AD">
      <w:r>
        <w:t>317.6891</w:t>
      </w:r>
      <w:r>
        <w:tab/>
        <w:t>1.013e0</w:t>
      </w:r>
    </w:p>
    <w:p w:rsidR="000162AD" w:rsidRDefault="000162AD" w:rsidP="000162AD">
      <w:r>
        <w:t>317.6932</w:t>
      </w:r>
      <w:r>
        <w:tab/>
        <w:t>1.013e0</w:t>
      </w:r>
    </w:p>
    <w:p w:rsidR="000162AD" w:rsidRDefault="000162AD" w:rsidP="000162AD">
      <w:r>
        <w:t>317.6972</w:t>
      </w:r>
      <w:r>
        <w:tab/>
        <w:t>1.013e0</w:t>
      </w:r>
    </w:p>
    <w:p w:rsidR="000162AD" w:rsidRDefault="000162AD" w:rsidP="000162AD">
      <w:r>
        <w:lastRenderedPageBreak/>
        <w:t>317.7072</w:t>
      </w:r>
      <w:r>
        <w:tab/>
        <w:t>1.013e0</w:t>
      </w:r>
    </w:p>
    <w:p w:rsidR="000162AD" w:rsidRDefault="000162AD" w:rsidP="000162AD">
      <w:r>
        <w:t>317.7453</w:t>
      </w:r>
      <w:r>
        <w:tab/>
        <w:t>2.025e0</w:t>
      </w:r>
    </w:p>
    <w:p w:rsidR="000162AD" w:rsidRDefault="000162AD" w:rsidP="000162AD">
      <w:r>
        <w:t>317.7537</w:t>
      </w:r>
      <w:r>
        <w:tab/>
        <w:t>1.013e0</w:t>
      </w:r>
    </w:p>
    <w:p w:rsidR="000162AD" w:rsidRDefault="000162AD" w:rsidP="000162AD">
      <w:r>
        <w:t>317.7698</w:t>
      </w:r>
      <w:r>
        <w:tab/>
        <w:t>2.025e0</w:t>
      </w:r>
    </w:p>
    <w:p w:rsidR="000162AD" w:rsidRDefault="000162AD" w:rsidP="000162AD">
      <w:r>
        <w:t>317.7737</w:t>
      </w:r>
      <w:r>
        <w:tab/>
        <w:t>1.013e0</w:t>
      </w:r>
    </w:p>
    <w:p w:rsidR="000162AD" w:rsidRDefault="000162AD" w:rsidP="000162AD">
      <w:r>
        <w:t>317.7780</w:t>
      </w:r>
      <w:r>
        <w:tab/>
        <w:t>1.013e0</w:t>
      </w:r>
    </w:p>
    <w:p w:rsidR="000162AD" w:rsidRDefault="000162AD" w:rsidP="000162AD">
      <w:r>
        <w:t>317.7820</w:t>
      </w:r>
      <w:r>
        <w:tab/>
        <w:t>1.013e0</w:t>
      </w:r>
    </w:p>
    <w:p w:rsidR="000162AD" w:rsidRDefault="000162AD" w:rsidP="000162AD">
      <w:r>
        <w:t>317.7875</w:t>
      </w:r>
      <w:r>
        <w:tab/>
        <w:t>1.013e0</w:t>
      </w:r>
    </w:p>
    <w:p w:rsidR="000162AD" w:rsidRDefault="000162AD" w:rsidP="000162AD">
      <w:r>
        <w:t>317.7931</w:t>
      </w:r>
      <w:r>
        <w:tab/>
        <w:t>3.038e0</w:t>
      </w:r>
    </w:p>
    <w:p w:rsidR="000162AD" w:rsidRDefault="000162AD" w:rsidP="000162AD">
      <w:r>
        <w:t>317.8058</w:t>
      </w:r>
      <w:r>
        <w:tab/>
        <w:t>2.025e0</w:t>
      </w:r>
    </w:p>
    <w:p w:rsidR="000162AD" w:rsidRDefault="000162AD" w:rsidP="000162AD">
      <w:r>
        <w:t>317.8104</w:t>
      </w:r>
      <w:r>
        <w:tab/>
        <w:t>3.038e0</w:t>
      </w:r>
    </w:p>
    <w:p w:rsidR="000162AD" w:rsidRDefault="000162AD" w:rsidP="000162AD">
      <w:r>
        <w:t>317.8164</w:t>
      </w:r>
      <w:r>
        <w:tab/>
        <w:t>1.013e0</w:t>
      </w:r>
    </w:p>
    <w:p w:rsidR="000162AD" w:rsidRDefault="000162AD" w:rsidP="000162AD">
      <w:r>
        <w:t>317.8226</w:t>
      </w:r>
      <w:r>
        <w:tab/>
        <w:t>2.025e0</w:t>
      </w:r>
    </w:p>
    <w:p w:rsidR="000162AD" w:rsidRDefault="000162AD" w:rsidP="000162AD">
      <w:r>
        <w:t>317.8260</w:t>
      </w:r>
      <w:r>
        <w:tab/>
        <w:t>2.025e0</w:t>
      </w:r>
    </w:p>
    <w:p w:rsidR="000162AD" w:rsidRDefault="000162AD" w:rsidP="000162AD">
      <w:r>
        <w:t>317.8343</w:t>
      </w:r>
      <w:r>
        <w:tab/>
        <w:t>1.013e0</w:t>
      </w:r>
    </w:p>
    <w:p w:rsidR="000162AD" w:rsidRDefault="000162AD" w:rsidP="000162AD">
      <w:r>
        <w:t>317.8451</w:t>
      </w:r>
      <w:r>
        <w:tab/>
        <w:t>2.025e0</w:t>
      </w:r>
    </w:p>
    <w:p w:rsidR="000162AD" w:rsidRDefault="000162AD" w:rsidP="000162AD">
      <w:r>
        <w:t>317.8519</w:t>
      </w:r>
      <w:r>
        <w:tab/>
        <w:t>2.734e1</w:t>
      </w:r>
    </w:p>
    <w:p w:rsidR="000162AD" w:rsidRDefault="000162AD" w:rsidP="000162AD">
      <w:r>
        <w:t>317.8542</w:t>
      </w:r>
      <w:r>
        <w:tab/>
        <w:t>1.722e1</w:t>
      </w:r>
    </w:p>
    <w:p w:rsidR="000162AD" w:rsidRDefault="000162AD" w:rsidP="000162AD">
      <w:r>
        <w:t>317.8555</w:t>
      </w:r>
      <w:r>
        <w:tab/>
        <w:t>2.329e1</w:t>
      </w:r>
    </w:p>
    <w:p w:rsidR="000162AD" w:rsidRDefault="000162AD" w:rsidP="000162AD">
      <w:r>
        <w:lastRenderedPageBreak/>
        <w:t>317.8586</w:t>
      </w:r>
      <w:r>
        <w:tab/>
        <w:t>2.025e0</w:t>
      </w:r>
    </w:p>
    <w:p w:rsidR="000162AD" w:rsidRDefault="000162AD" w:rsidP="000162AD">
      <w:r>
        <w:t>317.8625</w:t>
      </w:r>
      <w:r>
        <w:tab/>
        <w:t>3.038e0</w:t>
      </w:r>
    </w:p>
    <w:p w:rsidR="000162AD" w:rsidRDefault="000162AD" w:rsidP="000162AD">
      <w:r>
        <w:t>317.8638</w:t>
      </w:r>
      <w:r>
        <w:tab/>
        <w:t>4.051e0</w:t>
      </w:r>
    </w:p>
    <w:p w:rsidR="000162AD" w:rsidRDefault="000162AD" w:rsidP="000162AD">
      <w:r>
        <w:t>317.8683</w:t>
      </w:r>
      <w:r>
        <w:tab/>
        <w:t>1.013e0</w:t>
      </w:r>
    </w:p>
    <w:p w:rsidR="000162AD" w:rsidRDefault="000162AD" w:rsidP="000162AD">
      <w:r>
        <w:t>317.8733</w:t>
      </w:r>
      <w:r>
        <w:tab/>
        <w:t>1.013e0</w:t>
      </w:r>
    </w:p>
    <w:p w:rsidR="000162AD" w:rsidRDefault="000162AD" w:rsidP="000162AD">
      <w:r>
        <w:t>317.8828</w:t>
      </w:r>
      <w:r>
        <w:tab/>
        <w:t>1.013e0</w:t>
      </w:r>
    </w:p>
    <w:p w:rsidR="000162AD" w:rsidRDefault="000162AD" w:rsidP="000162AD">
      <w:r>
        <w:t>317.8895</w:t>
      </w:r>
      <w:r>
        <w:tab/>
        <w:t>6.076e0</w:t>
      </w:r>
    </w:p>
    <w:p w:rsidR="000162AD" w:rsidRDefault="000162AD" w:rsidP="000162AD">
      <w:r>
        <w:t>317.8964</w:t>
      </w:r>
      <w:r>
        <w:tab/>
        <w:t>2.025e0</w:t>
      </w:r>
    </w:p>
    <w:p w:rsidR="000162AD" w:rsidRDefault="000162AD" w:rsidP="000162AD">
      <w:r>
        <w:t>317.9068</w:t>
      </w:r>
      <w:r>
        <w:tab/>
        <w:t>3.038e0</w:t>
      </w:r>
    </w:p>
    <w:p w:rsidR="000162AD" w:rsidRDefault="000162AD" w:rsidP="000162AD">
      <w:r>
        <w:t>317.9085</w:t>
      </w:r>
      <w:r>
        <w:tab/>
        <w:t>3.038e0</w:t>
      </w:r>
    </w:p>
    <w:p w:rsidR="000162AD" w:rsidRDefault="000162AD" w:rsidP="000162AD">
      <w:r>
        <w:t>317.9110</w:t>
      </w:r>
      <w:r>
        <w:tab/>
        <w:t>1.013e0</w:t>
      </w:r>
    </w:p>
    <w:p w:rsidR="000162AD" w:rsidRDefault="000162AD" w:rsidP="000162AD">
      <w:r>
        <w:t>317.9146</w:t>
      </w:r>
      <w:r>
        <w:tab/>
        <w:t>1.013e0</w:t>
      </w:r>
    </w:p>
    <w:p w:rsidR="000162AD" w:rsidRDefault="000162AD" w:rsidP="000162AD">
      <w:r>
        <w:t>317.9193</w:t>
      </w:r>
      <w:r>
        <w:tab/>
        <w:t>1.013e0</w:t>
      </w:r>
    </w:p>
    <w:p w:rsidR="000162AD" w:rsidRDefault="000162AD" w:rsidP="000162AD">
      <w:r>
        <w:t>317.9256</w:t>
      </w:r>
      <w:r>
        <w:tab/>
        <w:t>1.013e0</w:t>
      </w:r>
    </w:p>
    <w:p w:rsidR="000162AD" w:rsidRDefault="000162AD" w:rsidP="000162AD">
      <w:r>
        <w:t>317.9279</w:t>
      </w:r>
      <w:r>
        <w:tab/>
        <w:t>2.025e0</w:t>
      </w:r>
    </w:p>
    <w:p w:rsidR="000162AD" w:rsidRDefault="000162AD" w:rsidP="000162AD">
      <w:r>
        <w:t>317.9390</w:t>
      </w:r>
      <w:r>
        <w:tab/>
        <w:t>1.013e0</w:t>
      </w:r>
    </w:p>
    <w:p w:rsidR="000162AD" w:rsidRDefault="000162AD" w:rsidP="000162AD">
      <w:r>
        <w:t>317.9429</w:t>
      </w:r>
      <w:r>
        <w:tab/>
        <w:t>1.013e0</w:t>
      </w:r>
    </w:p>
    <w:p w:rsidR="000162AD" w:rsidRDefault="000162AD" w:rsidP="000162AD">
      <w:r>
        <w:t>317.9547</w:t>
      </w:r>
      <w:r>
        <w:tab/>
        <w:t>2.025e0</w:t>
      </w:r>
    </w:p>
    <w:p w:rsidR="000162AD" w:rsidRDefault="000162AD" w:rsidP="000162AD">
      <w:r>
        <w:t>317.9557</w:t>
      </w:r>
      <w:r>
        <w:tab/>
        <w:t>3.038e0</w:t>
      </w:r>
    </w:p>
    <w:p w:rsidR="000162AD" w:rsidRDefault="000162AD" w:rsidP="000162AD">
      <w:r>
        <w:lastRenderedPageBreak/>
        <w:t>317.9629</w:t>
      </w:r>
      <w:r>
        <w:tab/>
        <w:t>3.038e0</w:t>
      </w:r>
    </w:p>
    <w:p w:rsidR="000162AD" w:rsidRDefault="000162AD" w:rsidP="000162AD">
      <w:r>
        <w:t>317.9658</w:t>
      </w:r>
      <w:r>
        <w:tab/>
        <w:t>3.038e0</w:t>
      </w:r>
    </w:p>
    <w:p w:rsidR="000162AD" w:rsidRDefault="000162AD" w:rsidP="000162AD">
      <w:r>
        <w:t>317.9674</w:t>
      </w:r>
      <w:r>
        <w:tab/>
        <w:t>1.013e0</w:t>
      </w:r>
    </w:p>
    <w:p w:rsidR="000162AD" w:rsidRDefault="000162AD" w:rsidP="000162AD">
      <w:r>
        <w:t>317.9711</w:t>
      </w:r>
      <w:r>
        <w:tab/>
        <w:t>1.013e0</w:t>
      </w:r>
    </w:p>
    <w:p w:rsidR="000162AD" w:rsidRDefault="000162AD" w:rsidP="000162AD">
      <w:r>
        <w:t>317.9778</w:t>
      </w:r>
      <w:r>
        <w:tab/>
        <w:t>1.013e0</w:t>
      </w:r>
    </w:p>
    <w:p w:rsidR="000162AD" w:rsidRDefault="000162AD" w:rsidP="000162AD">
      <w:r>
        <w:t>317.9831</w:t>
      </w:r>
      <w:r>
        <w:tab/>
        <w:t>1.013e0</w:t>
      </w:r>
    </w:p>
    <w:p w:rsidR="000162AD" w:rsidRDefault="000162AD" w:rsidP="000162AD">
      <w:r>
        <w:t>317.9870</w:t>
      </w:r>
      <w:r>
        <w:tab/>
        <w:t>1.013e0</w:t>
      </w:r>
    </w:p>
    <w:p w:rsidR="000162AD" w:rsidRDefault="000162AD" w:rsidP="000162AD">
      <w:r>
        <w:t>317.9914</w:t>
      </w:r>
      <w:r>
        <w:tab/>
        <w:t>1.013e0</w:t>
      </w:r>
    </w:p>
    <w:p w:rsidR="000162AD" w:rsidRDefault="000162AD" w:rsidP="000162AD">
      <w:r>
        <w:t>318.0057</w:t>
      </w:r>
      <w:r>
        <w:tab/>
        <w:t>4.692e0</w:t>
      </w:r>
    </w:p>
    <w:p w:rsidR="000162AD" w:rsidRDefault="000162AD" w:rsidP="000162AD">
      <w:r>
        <w:t>318.0069</w:t>
      </w:r>
      <w:r>
        <w:tab/>
        <w:t>2.025e0</w:t>
      </w:r>
    </w:p>
    <w:p w:rsidR="000162AD" w:rsidRDefault="000162AD" w:rsidP="000162AD">
      <w:r>
        <w:t>318.0228</w:t>
      </w:r>
      <w:r>
        <w:tab/>
        <w:t>2.025e0</w:t>
      </w:r>
    </w:p>
    <w:p w:rsidR="000162AD" w:rsidRDefault="000162AD" w:rsidP="000162AD">
      <w:r>
        <w:t>318.0294</w:t>
      </w:r>
      <w:r>
        <w:tab/>
        <w:t>3.531e0</w:t>
      </w:r>
    </w:p>
    <w:p w:rsidR="000162AD" w:rsidRDefault="000162AD" w:rsidP="000162AD">
      <w:r>
        <w:t>318.0320</w:t>
      </w:r>
      <w:r>
        <w:tab/>
        <w:t>2.025e0</w:t>
      </w:r>
    </w:p>
    <w:p w:rsidR="000162AD" w:rsidRDefault="000162AD" w:rsidP="000162AD">
      <w:r>
        <w:t>318.0402</w:t>
      </w:r>
      <w:r>
        <w:tab/>
        <w:t>9.182e0</w:t>
      </w:r>
    </w:p>
    <w:p w:rsidR="000162AD" w:rsidRDefault="000162AD" w:rsidP="000162AD">
      <w:r>
        <w:t>318.0460</w:t>
      </w:r>
      <w:r>
        <w:tab/>
        <w:t>1.823e1</w:t>
      </w:r>
    </w:p>
    <w:p w:rsidR="000162AD" w:rsidRDefault="000162AD" w:rsidP="000162AD">
      <w:r>
        <w:t>318.0488</w:t>
      </w:r>
      <w:r>
        <w:tab/>
        <w:t>7.244e0</w:t>
      </w:r>
    </w:p>
    <w:p w:rsidR="000162AD" w:rsidRDefault="000162AD" w:rsidP="000162AD">
      <w:r>
        <w:t>318.0513</w:t>
      </w:r>
      <w:r>
        <w:tab/>
        <w:t>4.006e1</w:t>
      </w:r>
    </w:p>
    <w:p w:rsidR="000162AD" w:rsidRDefault="000162AD" w:rsidP="000162AD">
      <w:r>
        <w:t>318.0539</w:t>
      </w:r>
      <w:r>
        <w:tab/>
        <w:t>2.633e1</w:t>
      </w:r>
    </w:p>
    <w:p w:rsidR="000162AD" w:rsidRDefault="000162AD" w:rsidP="000162AD">
      <w:r>
        <w:t>318.0558</w:t>
      </w:r>
      <w:r>
        <w:tab/>
        <w:t>5.728e1</w:t>
      </w:r>
    </w:p>
    <w:p w:rsidR="000162AD" w:rsidRDefault="000162AD" w:rsidP="000162AD">
      <w:r>
        <w:lastRenderedPageBreak/>
        <w:t>318.0569</w:t>
      </w:r>
      <w:r>
        <w:tab/>
        <w:t>1.924e1</w:t>
      </w:r>
    </w:p>
    <w:p w:rsidR="000162AD" w:rsidRDefault="000162AD" w:rsidP="000162AD">
      <w:r>
        <w:t>318.0579</w:t>
      </w:r>
      <w:r>
        <w:tab/>
        <w:t>3.747e1</w:t>
      </w:r>
    </w:p>
    <w:p w:rsidR="000162AD" w:rsidRDefault="000162AD" w:rsidP="000162AD">
      <w:r>
        <w:t>318.0596</w:t>
      </w:r>
      <w:r>
        <w:tab/>
        <w:t>1.114e1</w:t>
      </w:r>
    </w:p>
    <w:p w:rsidR="000162AD" w:rsidRDefault="000162AD" w:rsidP="000162AD">
      <w:r>
        <w:t>318.0664</w:t>
      </w:r>
      <w:r>
        <w:tab/>
        <w:t>1.856e1</w:t>
      </w:r>
    </w:p>
    <w:p w:rsidR="000162AD" w:rsidRDefault="000162AD" w:rsidP="000162AD">
      <w:r>
        <w:t>318.0684</w:t>
      </w:r>
      <w:r>
        <w:tab/>
        <w:t>8.405e0</w:t>
      </w:r>
    </w:p>
    <w:p w:rsidR="000162AD" w:rsidRDefault="000162AD" w:rsidP="000162AD">
      <w:r>
        <w:t>318.0722</w:t>
      </w:r>
      <w:r>
        <w:tab/>
        <w:t>3.038e0</w:t>
      </w:r>
    </w:p>
    <w:p w:rsidR="000162AD" w:rsidRDefault="000162AD" w:rsidP="000162AD">
      <w:r>
        <w:t>318.0832</w:t>
      </w:r>
      <w:r>
        <w:tab/>
        <w:t>3.038e0</w:t>
      </w:r>
    </w:p>
    <w:p w:rsidR="000162AD" w:rsidRDefault="000162AD" w:rsidP="000162AD">
      <w:r>
        <w:t>318.0843</w:t>
      </w:r>
      <w:r>
        <w:tab/>
        <w:t>2.025e0</w:t>
      </w:r>
    </w:p>
    <w:p w:rsidR="000162AD" w:rsidRDefault="000162AD" w:rsidP="000162AD">
      <w:r>
        <w:t>318.0923</w:t>
      </w:r>
      <w:r>
        <w:tab/>
        <w:t>1.013e0</w:t>
      </w:r>
    </w:p>
    <w:p w:rsidR="000162AD" w:rsidRDefault="000162AD" w:rsidP="000162AD">
      <w:r>
        <w:t>318.1023</w:t>
      </w:r>
      <w:r>
        <w:tab/>
        <w:t>2.025e0</w:t>
      </w:r>
    </w:p>
    <w:p w:rsidR="000162AD" w:rsidRDefault="000162AD" w:rsidP="000162AD">
      <w:r>
        <w:t>318.1034</w:t>
      </w:r>
      <w:r>
        <w:tab/>
        <w:t>1.013e0</w:t>
      </w:r>
    </w:p>
    <w:p w:rsidR="000162AD" w:rsidRDefault="000162AD" w:rsidP="000162AD">
      <w:r>
        <w:t>318.1135</w:t>
      </w:r>
      <w:r>
        <w:tab/>
        <w:t>2.025e0</w:t>
      </w:r>
    </w:p>
    <w:p w:rsidR="000162AD" w:rsidRDefault="000162AD" w:rsidP="000162AD">
      <w:r>
        <w:t>318.1262</w:t>
      </w:r>
      <w:r>
        <w:tab/>
        <w:t>2.025e0</w:t>
      </w:r>
    </w:p>
    <w:p w:rsidR="000162AD" w:rsidRDefault="000162AD" w:rsidP="000162AD">
      <w:r>
        <w:t>318.1285</w:t>
      </w:r>
      <w:r>
        <w:tab/>
        <w:t>1.013e0</w:t>
      </w:r>
    </w:p>
    <w:p w:rsidR="000162AD" w:rsidRDefault="000162AD" w:rsidP="000162AD">
      <w:r>
        <w:t>318.1328</w:t>
      </w:r>
      <w:r>
        <w:tab/>
        <w:t>2.025e0</w:t>
      </w:r>
    </w:p>
    <w:p w:rsidR="000162AD" w:rsidRDefault="000162AD" w:rsidP="000162AD">
      <w:r>
        <w:t>318.1387</w:t>
      </w:r>
      <w:r>
        <w:tab/>
        <w:t>2.025e0</w:t>
      </w:r>
    </w:p>
    <w:p w:rsidR="000162AD" w:rsidRDefault="000162AD" w:rsidP="000162AD">
      <w:r>
        <w:t>318.1419</w:t>
      </w:r>
      <w:r>
        <w:tab/>
        <w:t>1.564e0</w:t>
      </w:r>
    </w:p>
    <w:p w:rsidR="000162AD" w:rsidRDefault="000162AD" w:rsidP="000162AD">
      <w:r>
        <w:t>318.1442</w:t>
      </w:r>
      <w:r>
        <w:tab/>
        <w:t>2.025e0</w:t>
      </w:r>
    </w:p>
    <w:p w:rsidR="000162AD" w:rsidRDefault="000162AD" w:rsidP="000162AD">
      <w:r>
        <w:t>318.1484</w:t>
      </w:r>
      <w:r>
        <w:tab/>
        <w:t>3.038e0</w:t>
      </w:r>
    </w:p>
    <w:p w:rsidR="000162AD" w:rsidRDefault="000162AD" w:rsidP="000162AD">
      <w:r>
        <w:lastRenderedPageBreak/>
        <w:t>318.1526</w:t>
      </w:r>
      <w:r>
        <w:tab/>
        <w:t>1.013e0</w:t>
      </w:r>
    </w:p>
    <w:p w:rsidR="000162AD" w:rsidRDefault="000162AD" w:rsidP="000162AD">
      <w:r>
        <w:t>318.1686</w:t>
      </w:r>
      <w:r>
        <w:tab/>
        <w:t>2.025e0</w:t>
      </w:r>
    </w:p>
    <w:p w:rsidR="000162AD" w:rsidRDefault="000162AD" w:rsidP="000162AD">
      <w:r>
        <w:t>318.1732</w:t>
      </w:r>
      <w:r>
        <w:tab/>
        <w:t>1.013e0</w:t>
      </w:r>
    </w:p>
    <w:p w:rsidR="000162AD" w:rsidRDefault="000162AD" w:rsidP="000162AD">
      <w:r>
        <w:t>318.1743</w:t>
      </w:r>
      <w:r>
        <w:tab/>
        <w:t>1.013e1</w:t>
      </w:r>
    </w:p>
    <w:p w:rsidR="000162AD" w:rsidRDefault="000162AD" w:rsidP="000162AD">
      <w:r>
        <w:t>318.1767</w:t>
      </w:r>
      <w:r>
        <w:tab/>
        <w:t>5.092e0</w:t>
      </w:r>
    </w:p>
    <w:p w:rsidR="000162AD" w:rsidRDefault="000162AD" w:rsidP="000162AD">
      <w:r>
        <w:t>318.1785</w:t>
      </w:r>
      <w:r>
        <w:tab/>
        <w:t>4.861e1</w:t>
      </w:r>
    </w:p>
    <w:p w:rsidR="000162AD" w:rsidRDefault="000162AD" w:rsidP="000162AD">
      <w:r>
        <w:t>318.1809</w:t>
      </w:r>
      <w:r>
        <w:tab/>
        <w:t>1.013e0</w:t>
      </w:r>
    </w:p>
    <w:p w:rsidR="000162AD" w:rsidRDefault="000162AD" w:rsidP="000162AD">
      <w:r>
        <w:t>318.1824</w:t>
      </w:r>
      <w:r>
        <w:tab/>
        <w:t>9.114e0</w:t>
      </w:r>
    </w:p>
    <w:p w:rsidR="000162AD" w:rsidRDefault="000162AD" w:rsidP="000162AD">
      <w:r>
        <w:t>318.1854</w:t>
      </w:r>
      <w:r>
        <w:tab/>
        <w:t>2.532e1</w:t>
      </w:r>
    </w:p>
    <w:p w:rsidR="000162AD" w:rsidRDefault="000162AD" w:rsidP="000162AD">
      <w:r>
        <w:t>318.1877</w:t>
      </w:r>
      <w:r>
        <w:tab/>
        <w:t>3.038e0</w:t>
      </w:r>
    </w:p>
    <w:p w:rsidR="000162AD" w:rsidRDefault="000162AD" w:rsidP="000162AD">
      <w:r>
        <w:t>318.1906</w:t>
      </w:r>
      <w:r>
        <w:tab/>
        <w:t>1.013e0</w:t>
      </w:r>
    </w:p>
    <w:p w:rsidR="000162AD" w:rsidRDefault="000162AD" w:rsidP="000162AD">
      <w:r>
        <w:t>318.1988</w:t>
      </w:r>
      <w:r>
        <w:tab/>
        <w:t>6.076e0</w:t>
      </w:r>
    </w:p>
    <w:p w:rsidR="000162AD" w:rsidRDefault="000162AD" w:rsidP="000162AD">
      <w:r>
        <w:t>318.2011</w:t>
      </w:r>
      <w:r>
        <w:tab/>
        <w:t>1.013e0</w:t>
      </w:r>
    </w:p>
    <w:p w:rsidR="000162AD" w:rsidRDefault="000162AD" w:rsidP="000162AD">
      <w:r>
        <w:t>318.2112</w:t>
      </w:r>
      <w:r>
        <w:tab/>
        <w:t>3.038e0</w:t>
      </w:r>
    </w:p>
    <w:p w:rsidR="000162AD" w:rsidRDefault="000162AD" w:rsidP="000162AD">
      <w:r>
        <w:t>318.2130</w:t>
      </w:r>
      <w:r>
        <w:tab/>
        <w:t>2.025e0</w:t>
      </w:r>
    </w:p>
    <w:p w:rsidR="000162AD" w:rsidRDefault="000162AD" w:rsidP="000162AD">
      <w:r>
        <w:t>318.2149</w:t>
      </w:r>
      <w:r>
        <w:tab/>
        <w:t>2.025e0</w:t>
      </w:r>
    </w:p>
    <w:p w:rsidR="000162AD" w:rsidRDefault="000162AD" w:rsidP="000162AD">
      <w:r>
        <w:t>318.2165</w:t>
      </w:r>
      <w:r>
        <w:tab/>
        <w:t>2.025e0</w:t>
      </w:r>
    </w:p>
    <w:p w:rsidR="000162AD" w:rsidRDefault="000162AD" w:rsidP="000162AD">
      <w:r>
        <w:t>318.2193</w:t>
      </w:r>
      <w:r>
        <w:tab/>
        <w:t>4.051e0</w:t>
      </w:r>
    </w:p>
    <w:p w:rsidR="000162AD" w:rsidRDefault="000162AD" w:rsidP="000162AD">
      <w:r>
        <w:t>318.2249</w:t>
      </w:r>
      <w:r>
        <w:tab/>
        <w:t>2.025e0</w:t>
      </w:r>
    </w:p>
    <w:p w:rsidR="000162AD" w:rsidRDefault="000162AD" w:rsidP="000162AD">
      <w:r>
        <w:lastRenderedPageBreak/>
        <w:t>318.2289</w:t>
      </w:r>
      <w:r>
        <w:tab/>
        <w:t>2.025e0</w:t>
      </w:r>
    </w:p>
    <w:p w:rsidR="000162AD" w:rsidRDefault="000162AD" w:rsidP="000162AD">
      <w:r>
        <w:t>318.2299</w:t>
      </w:r>
      <w:r>
        <w:tab/>
        <w:t>2.025e0</w:t>
      </w:r>
    </w:p>
    <w:p w:rsidR="000162AD" w:rsidRDefault="000162AD" w:rsidP="000162AD">
      <w:r>
        <w:t>318.2332</w:t>
      </w:r>
      <w:r>
        <w:tab/>
        <w:t>4.051e0</w:t>
      </w:r>
    </w:p>
    <w:p w:rsidR="000162AD" w:rsidRDefault="000162AD" w:rsidP="000162AD">
      <w:r>
        <w:t>318.2365</w:t>
      </w:r>
      <w:r>
        <w:tab/>
        <w:t>1.013e0</w:t>
      </w:r>
    </w:p>
    <w:p w:rsidR="000162AD" w:rsidRDefault="000162AD" w:rsidP="000162AD">
      <w:r>
        <w:t>318.2407</w:t>
      </w:r>
      <w:r>
        <w:tab/>
        <w:t>5.170e0</w:t>
      </w:r>
    </w:p>
    <w:p w:rsidR="000162AD" w:rsidRDefault="000162AD" w:rsidP="000162AD">
      <w:r>
        <w:t>318.2422</w:t>
      </w:r>
      <w:r>
        <w:tab/>
        <w:t>2.025e0</w:t>
      </w:r>
    </w:p>
    <w:p w:rsidR="000162AD" w:rsidRDefault="000162AD" w:rsidP="000162AD">
      <w:r>
        <w:t>318.2483</w:t>
      </w:r>
      <w:r>
        <w:tab/>
        <w:t>7.089e0</w:t>
      </w:r>
    </w:p>
    <w:p w:rsidR="000162AD" w:rsidRDefault="000162AD" w:rsidP="000162AD">
      <w:r>
        <w:t>318.2520</w:t>
      </w:r>
      <w:r>
        <w:tab/>
        <w:t>2.025e0</w:t>
      </w:r>
    </w:p>
    <w:p w:rsidR="000162AD" w:rsidRDefault="000162AD" w:rsidP="000162AD">
      <w:r>
        <w:t>318.2567</w:t>
      </w:r>
      <w:r>
        <w:tab/>
        <w:t>1.013e0</w:t>
      </w:r>
    </w:p>
    <w:p w:rsidR="000162AD" w:rsidRDefault="000162AD" w:rsidP="000162AD">
      <w:r>
        <w:t>318.2630</w:t>
      </w:r>
      <w:r>
        <w:tab/>
        <w:t>4.051e0</w:t>
      </w:r>
    </w:p>
    <w:p w:rsidR="000162AD" w:rsidRDefault="000162AD" w:rsidP="000162AD">
      <w:r>
        <w:t>318.2650</w:t>
      </w:r>
      <w:r>
        <w:tab/>
        <w:t>2.025e0</w:t>
      </w:r>
    </w:p>
    <w:p w:rsidR="000162AD" w:rsidRDefault="000162AD" w:rsidP="000162AD">
      <w:r>
        <w:t>318.2716</w:t>
      </w:r>
      <w:r>
        <w:tab/>
        <w:t>5.063e0</w:t>
      </w:r>
    </w:p>
    <w:p w:rsidR="000162AD" w:rsidRDefault="000162AD" w:rsidP="000162AD">
      <w:r>
        <w:t>318.2755</w:t>
      </w:r>
      <w:r>
        <w:tab/>
        <w:t>2.025e0</w:t>
      </w:r>
    </w:p>
    <w:p w:rsidR="000162AD" w:rsidRDefault="000162AD" w:rsidP="000162AD">
      <w:r>
        <w:t>318.2766</w:t>
      </w:r>
      <w:r>
        <w:tab/>
        <w:t>1.013e0</w:t>
      </w:r>
    </w:p>
    <w:p w:rsidR="000162AD" w:rsidRDefault="000162AD" w:rsidP="000162AD">
      <w:r>
        <w:t>318.2816</w:t>
      </w:r>
      <w:r>
        <w:tab/>
        <w:t>1.013e0</w:t>
      </w:r>
    </w:p>
    <w:p w:rsidR="000162AD" w:rsidRDefault="000162AD" w:rsidP="000162AD">
      <w:r>
        <w:t>318.3053</w:t>
      </w:r>
      <w:r>
        <w:tab/>
        <w:t>1.013e0</w:t>
      </w:r>
    </w:p>
    <w:p w:rsidR="000162AD" w:rsidRDefault="000162AD" w:rsidP="000162AD">
      <w:r>
        <w:t>318.3138</w:t>
      </w:r>
      <w:r>
        <w:tab/>
        <w:t>2.025e0</w:t>
      </w:r>
    </w:p>
    <w:p w:rsidR="000162AD" w:rsidRDefault="000162AD" w:rsidP="000162AD">
      <w:r>
        <w:t>318.3177</w:t>
      </w:r>
      <w:r>
        <w:tab/>
        <w:t>1.013e0</w:t>
      </w:r>
    </w:p>
    <w:p w:rsidR="000162AD" w:rsidRDefault="000162AD" w:rsidP="000162AD">
      <w:r>
        <w:t>318.3296</w:t>
      </w:r>
      <w:r>
        <w:tab/>
        <w:t>2.025e0</w:t>
      </w:r>
    </w:p>
    <w:p w:rsidR="000162AD" w:rsidRDefault="000162AD" w:rsidP="000162AD">
      <w:r>
        <w:lastRenderedPageBreak/>
        <w:t>318.3341</w:t>
      </w:r>
      <w:r>
        <w:tab/>
        <w:t>3.038e0</w:t>
      </w:r>
    </w:p>
    <w:p w:rsidR="000162AD" w:rsidRDefault="000162AD" w:rsidP="000162AD">
      <w:r>
        <w:t>318.3413</w:t>
      </w:r>
      <w:r>
        <w:tab/>
        <w:t>2.025e0</w:t>
      </w:r>
    </w:p>
    <w:p w:rsidR="000162AD" w:rsidRDefault="000162AD" w:rsidP="000162AD">
      <w:r>
        <w:t>318.3460</w:t>
      </w:r>
      <w:r>
        <w:tab/>
        <w:t>1.013e0</w:t>
      </w:r>
    </w:p>
    <w:p w:rsidR="000162AD" w:rsidRDefault="000162AD" w:rsidP="000162AD">
      <w:r>
        <w:t>318.3584</w:t>
      </w:r>
      <w:r>
        <w:tab/>
        <w:t>3.038e0</w:t>
      </w:r>
    </w:p>
    <w:p w:rsidR="000162AD" w:rsidRDefault="000162AD" w:rsidP="000162AD">
      <w:r>
        <w:t>318.3627</w:t>
      </w:r>
      <w:r>
        <w:tab/>
        <w:t>2.025e0</w:t>
      </w:r>
    </w:p>
    <w:p w:rsidR="000162AD" w:rsidRDefault="000162AD" w:rsidP="000162AD">
      <w:r>
        <w:t>318.3675</w:t>
      </w:r>
      <w:r>
        <w:tab/>
        <w:t>2.025e0</w:t>
      </w:r>
    </w:p>
    <w:p w:rsidR="000162AD" w:rsidRDefault="000162AD" w:rsidP="000162AD">
      <w:r>
        <w:t>318.3745</w:t>
      </w:r>
      <w:r>
        <w:tab/>
        <w:t>1.013e0</w:t>
      </w:r>
    </w:p>
    <w:p w:rsidR="000162AD" w:rsidRDefault="000162AD" w:rsidP="000162AD">
      <w:r>
        <w:t>318.3861</w:t>
      </w:r>
      <w:r>
        <w:tab/>
        <w:t>3.038e0</w:t>
      </w:r>
    </w:p>
    <w:p w:rsidR="000162AD" w:rsidRDefault="000162AD" w:rsidP="000162AD">
      <w:r>
        <w:t>318.3984</w:t>
      </w:r>
      <w:r>
        <w:tab/>
        <w:t>1.013e0</w:t>
      </w:r>
    </w:p>
    <w:p w:rsidR="000162AD" w:rsidRDefault="000162AD" w:rsidP="000162AD">
      <w:r>
        <w:t>318.4045</w:t>
      </w:r>
      <w:r>
        <w:tab/>
        <w:t>2.025e0</w:t>
      </w:r>
    </w:p>
    <w:p w:rsidR="000162AD" w:rsidRDefault="000162AD" w:rsidP="000162AD">
      <w:r>
        <w:t>318.4093</w:t>
      </w:r>
      <w:r>
        <w:tab/>
        <w:t>1.013e0</w:t>
      </w:r>
    </w:p>
    <w:p w:rsidR="000162AD" w:rsidRDefault="000162AD" w:rsidP="000162AD">
      <w:r>
        <w:t>318.4320</w:t>
      </w:r>
      <w:r>
        <w:tab/>
        <w:t>1.013e0</w:t>
      </w:r>
    </w:p>
    <w:p w:rsidR="000162AD" w:rsidRDefault="000162AD" w:rsidP="000162AD">
      <w:r>
        <w:t>318.4381</w:t>
      </w:r>
      <w:r>
        <w:tab/>
        <w:t>1.013e0</w:t>
      </w:r>
    </w:p>
    <w:p w:rsidR="000162AD" w:rsidRDefault="000162AD" w:rsidP="000162AD">
      <w:r>
        <w:t>318.4467</w:t>
      </w:r>
      <w:r>
        <w:tab/>
        <w:t>1.013e0</w:t>
      </w:r>
    </w:p>
    <w:p w:rsidR="000162AD" w:rsidRDefault="000162AD" w:rsidP="000162AD">
      <w:r>
        <w:t>318.4509</w:t>
      </w:r>
      <w:r>
        <w:tab/>
        <w:t>2.025e0</w:t>
      </w:r>
    </w:p>
    <w:p w:rsidR="000162AD" w:rsidRDefault="000162AD" w:rsidP="000162AD">
      <w:r>
        <w:t>318.4551</w:t>
      </w:r>
      <w:r>
        <w:tab/>
        <w:t>1.013e0</w:t>
      </w:r>
    </w:p>
    <w:p w:rsidR="000162AD" w:rsidRDefault="000162AD" w:rsidP="000162AD">
      <w:r>
        <w:t>318.4583</w:t>
      </w:r>
      <w:r>
        <w:tab/>
        <w:t>2.025e0</w:t>
      </w:r>
    </w:p>
    <w:p w:rsidR="000162AD" w:rsidRDefault="000162AD" w:rsidP="000162AD">
      <w:r>
        <w:t>318.4628</w:t>
      </w:r>
      <w:r>
        <w:tab/>
        <w:t>2.025e0</w:t>
      </w:r>
    </w:p>
    <w:p w:rsidR="000162AD" w:rsidRDefault="000162AD" w:rsidP="000162AD">
      <w:r>
        <w:t>318.4819</w:t>
      </w:r>
      <w:r>
        <w:tab/>
        <w:t>2.025e0</w:t>
      </w:r>
    </w:p>
    <w:p w:rsidR="000162AD" w:rsidRDefault="000162AD" w:rsidP="000162AD">
      <w:r>
        <w:lastRenderedPageBreak/>
        <w:t>318.5036</w:t>
      </w:r>
      <w:r>
        <w:tab/>
        <w:t>1.013e0</w:t>
      </w:r>
    </w:p>
    <w:p w:rsidR="000162AD" w:rsidRDefault="000162AD" w:rsidP="000162AD">
      <w:r>
        <w:t>318.5125</w:t>
      </w:r>
      <w:r>
        <w:tab/>
        <w:t>2.025e0</w:t>
      </w:r>
    </w:p>
    <w:p w:rsidR="000162AD" w:rsidRDefault="000162AD" w:rsidP="000162AD">
      <w:r>
        <w:t>318.5175</w:t>
      </w:r>
      <w:r>
        <w:tab/>
        <w:t>2.025e0</w:t>
      </w:r>
    </w:p>
    <w:p w:rsidR="000162AD" w:rsidRDefault="000162AD" w:rsidP="000162AD">
      <w:r>
        <w:t>318.5185</w:t>
      </w:r>
      <w:r>
        <w:tab/>
        <w:t>1.013e0</w:t>
      </w:r>
    </w:p>
    <w:p w:rsidR="000162AD" w:rsidRDefault="000162AD" w:rsidP="000162AD">
      <w:r>
        <w:t>318.5274</w:t>
      </w:r>
      <w:r>
        <w:tab/>
        <w:t>1.013e0</w:t>
      </w:r>
    </w:p>
    <w:p w:rsidR="000162AD" w:rsidRDefault="000162AD" w:rsidP="000162AD">
      <w:r>
        <w:t>318.5414</w:t>
      </w:r>
      <w:r>
        <w:tab/>
        <w:t>1.013e0</w:t>
      </w:r>
    </w:p>
    <w:p w:rsidR="000162AD" w:rsidRDefault="000162AD" w:rsidP="000162AD">
      <w:r>
        <w:t>318.5474</w:t>
      </w:r>
      <w:r>
        <w:tab/>
        <w:t>2.025e0</w:t>
      </w:r>
    </w:p>
    <w:p w:rsidR="000162AD" w:rsidRDefault="000162AD" w:rsidP="000162AD">
      <w:r>
        <w:t>318.5516</w:t>
      </w:r>
      <w:r>
        <w:tab/>
        <w:t>1.013e0</w:t>
      </w:r>
    </w:p>
    <w:p w:rsidR="000162AD" w:rsidRDefault="000162AD" w:rsidP="000162AD">
      <w:r>
        <w:t>318.5533</w:t>
      </w:r>
      <w:r>
        <w:tab/>
        <w:t>2.025e0</w:t>
      </w:r>
    </w:p>
    <w:p w:rsidR="000162AD" w:rsidRDefault="000162AD" w:rsidP="000162AD">
      <w:r>
        <w:t>318.5558</w:t>
      </w:r>
      <w:r>
        <w:tab/>
        <w:t>2.025e0</w:t>
      </w:r>
    </w:p>
    <w:p w:rsidR="000162AD" w:rsidRDefault="000162AD" w:rsidP="000162AD">
      <w:r>
        <w:t>318.5702</w:t>
      </w:r>
      <w:r>
        <w:tab/>
        <w:t>2.025e0</w:t>
      </w:r>
    </w:p>
    <w:p w:rsidR="000162AD" w:rsidRDefault="000162AD" w:rsidP="000162AD">
      <w:r>
        <w:t>318.5842</w:t>
      </w:r>
      <w:r>
        <w:tab/>
        <w:t>2.025e0</w:t>
      </w:r>
    </w:p>
    <w:p w:rsidR="000162AD" w:rsidRDefault="000162AD" w:rsidP="000162AD">
      <w:r>
        <w:t>318.5994</w:t>
      </w:r>
      <w:r>
        <w:tab/>
        <w:t>1.013e0</w:t>
      </w:r>
    </w:p>
    <w:p w:rsidR="000162AD" w:rsidRDefault="000162AD" w:rsidP="000162AD">
      <w:r>
        <w:t>318.6006</w:t>
      </w:r>
      <w:r>
        <w:tab/>
        <w:t>2.025e0</w:t>
      </w:r>
    </w:p>
    <w:p w:rsidR="000162AD" w:rsidRDefault="000162AD" w:rsidP="000162AD">
      <w:r>
        <w:t>318.6042</w:t>
      </w:r>
      <w:r>
        <w:tab/>
        <w:t>3.038e0</w:t>
      </w:r>
    </w:p>
    <w:p w:rsidR="000162AD" w:rsidRDefault="000162AD" w:rsidP="000162AD">
      <w:r>
        <w:t>318.6188</w:t>
      </w:r>
      <w:r>
        <w:tab/>
        <w:t>2.025e0</w:t>
      </w:r>
    </w:p>
    <w:p w:rsidR="000162AD" w:rsidRDefault="000162AD" w:rsidP="000162AD">
      <w:r>
        <w:t>318.6221</w:t>
      </w:r>
      <w:r>
        <w:tab/>
        <w:t>1.013e0</w:t>
      </w:r>
    </w:p>
    <w:p w:rsidR="000162AD" w:rsidRDefault="000162AD" w:rsidP="000162AD">
      <w:r>
        <w:t>318.6363</w:t>
      </w:r>
      <w:r>
        <w:tab/>
        <w:t>1.013e0</w:t>
      </w:r>
    </w:p>
    <w:p w:rsidR="000162AD" w:rsidRDefault="000162AD" w:rsidP="000162AD">
      <w:r>
        <w:t>318.6402</w:t>
      </w:r>
      <w:r>
        <w:tab/>
        <w:t>4.051e0</w:t>
      </w:r>
    </w:p>
    <w:p w:rsidR="000162AD" w:rsidRDefault="000162AD" w:rsidP="000162AD">
      <w:r>
        <w:lastRenderedPageBreak/>
        <w:t>318.6570</w:t>
      </w:r>
      <w:r>
        <w:tab/>
        <w:t>1.013e0</w:t>
      </w:r>
    </w:p>
    <w:p w:rsidR="000162AD" w:rsidRDefault="000162AD" w:rsidP="000162AD">
      <w:r>
        <w:t>318.6606</w:t>
      </w:r>
      <w:r>
        <w:tab/>
        <w:t>3.038e0</w:t>
      </w:r>
    </w:p>
    <w:p w:rsidR="000162AD" w:rsidRDefault="000162AD" w:rsidP="000162AD">
      <w:r>
        <w:t>318.6646</w:t>
      </w:r>
      <w:r>
        <w:tab/>
        <w:t>2.025e0</w:t>
      </w:r>
    </w:p>
    <w:p w:rsidR="000162AD" w:rsidRDefault="000162AD" w:rsidP="000162AD">
      <w:r>
        <w:t>318.6682</w:t>
      </w:r>
      <w:r>
        <w:tab/>
        <w:t>2.025e0</w:t>
      </w:r>
    </w:p>
    <w:p w:rsidR="000162AD" w:rsidRDefault="000162AD" w:rsidP="000162AD">
      <w:r>
        <w:t>318.6743</w:t>
      </w:r>
      <w:r>
        <w:tab/>
        <w:t>1.013e0</w:t>
      </w:r>
    </w:p>
    <w:p w:rsidR="000162AD" w:rsidRDefault="000162AD" w:rsidP="000162AD">
      <w:r>
        <w:t>318.6794</w:t>
      </w:r>
      <w:r>
        <w:tab/>
        <w:t>2.025e0</w:t>
      </w:r>
    </w:p>
    <w:p w:rsidR="000162AD" w:rsidRDefault="000162AD" w:rsidP="000162AD">
      <w:r>
        <w:t>318.7031</w:t>
      </w:r>
      <w:r>
        <w:tab/>
        <w:t>1.013e0</w:t>
      </w:r>
    </w:p>
    <w:p w:rsidR="000162AD" w:rsidRDefault="000162AD" w:rsidP="000162AD">
      <w:r>
        <w:t>318.7136</w:t>
      </w:r>
      <w:r>
        <w:tab/>
        <w:t>2.025e0</w:t>
      </w:r>
    </w:p>
    <w:p w:rsidR="000162AD" w:rsidRDefault="000162AD" w:rsidP="000162AD">
      <w:r>
        <w:t>318.7169</w:t>
      </w:r>
      <w:r>
        <w:tab/>
        <w:t>1.013e0</w:t>
      </w:r>
    </w:p>
    <w:p w:rsidR="000162AD" w:rsidRDefault="000162AD" w:rsidP="000162AD">
      <w:r>
        <w:t>318.7373</w:t>
      </w:r>
      <w:r>
        <w:tab/>
        <w:t>2.025e0</w:t>
      </w:r>
    </w:p>
    <w:p w:rsidR="000162AD" w:rsidRDefault="000162AD" w:rsidP="000162AD">
      <w:r>
        <w:t>318.7412</w:t>
      </w:r>
      <w:r>
        <w:tab/>
        <w:t>1.013e0</w:t>
      </w:r>
    </w:p>
    <w:p w:rsidR="000162AD" w:rsidRDefault="000162AD" w:rsidP="000162AD">
      <w:r>
        <w:t>318.7455</w:t>
      </w:r>
      <w:r>
        <w:tab/>
        <w:t>2.025e0</w:t>
      </w:r>
    </w:p>
    <w:p w:rsidR="000162AD" w:rsidRDefault="000162AD" w:rsidP="000162AD">
      <w:r>
        <w:t>318.7489</w:t>
      </w:r>
      <w:r>
        <w:tab/>
        <w:t>1.013e0</w:t>
      </w:r>
    </w:p>
    <w:p w:rsidR="000162AD" w:rsidRDefault="000162AD" w:rsidP="000162AD">
      <w:r>
        <w:t>318.7549</w:t>
      </w:r>
      <w:r>
        <w:tab/>
        <w:t>2.025e0</w:t>
      </w:r>
    </w:p>
    <w:p w:rsidR="000162AD" w:rsidRDefault="000162AD" w:rsidP="000162AD">
      <w:r>
        <w:t>318.7607</w:t>
      </w:r>
      <w:r>
        <w:tab/>
        <w:t>1.013e0</w:t>
      </w:r>
    </w:p>
    <w:p w:rsidR="000162AD" w:rsidRDefault="000162AD" w:rsidP="000162AD">
      <w:r>
        <w:t>318.7770</w:t>
      </w:r>
      <w:r>
        <w:tab/>
        <w:t>1.013e0</w:t>
      </w:r>
    </w:p>
    <w:p w:rsidR="000162AD" w:rsidRDefault="000162AD" w:rsidP="000162AD">
      <w:r>
        <w:t>318.7818</w:t>
      </w:r>
      <w:r>
        <w:tab/>
        <w:t>2.025e0</w:t>
      </w:r>
    </w:p>
    <w:p w:rsidR="000162AD" w:rsidRDefault="000162AD" w:rsidP="000162AD">
      <w:r>
        <w:t>318.7834</w:t>
      </w:r>
      <w:r>
        <w:tab/>
        <w:t>1.013e0</w:t>
      </w:r>
    </w:p>
    <w:p w:rsidR="000162AD" w:rsidRDefault="000162AD" w:rsidP="000162AD">
      <w:r>
        <w:t>318.8018</w:t>
      </w:r>
      <w:r>
        <w:tab/>
        <w:t>1.013e0</w:t>
      </w:r>
    </w:p>
    <w:p w:rsidR="000162AD" w:rsidRDefault="000162AD" w:rsidP="000162AD">
      <w:r>
        <w:lastRenderedPageBreak/>
        <w:t>318.8039</w:t>
      </w:r>
      <w:r>
        <w:tab/>
        <w:t>2.025e0</w:t>
      </w:r>
    </w:p>
    <w:p w:rsidR="000162AD" w:rsidRDefault="000162AD" w:rsidP="000162AD">
      <w:r>
        <w:t>318.8064</w:t>
      </w:r>
      <w:r>
        <w:tab/>
        <w:t>1.013e0</w:t>
      </w:r>
    </w:p>
    <w:p w:rsidR="000162AD" w:rsidRDefault="000162AD" w:rsidP="000162AD">
      <w:r>
        <w:t>318.8116</w:t>
      </w:r>
      <w:r>
        <w:tab/>
        <w:t>1.013e0</w:t>
      </w:r>
    </w:p>
    <w:p w:rsidR="000162AD" w:rsidRDefault="000162AD" w:rsidP="000162AD">
      <w:r>
        <w:t>318.8260</w:t>
      </w:r>
      <w:r>
        <w:tab/>
        <w:t>1.013e0</w:t>
      </w:r>
    </w:p>
    <w:p w:rsidR="000162AD" w:rsidRDefault="000162AD" w:rsidP="000162AD">
      <w:r>
        <w:t>318.8296</w:t>
      </w:r>
      <w:r>
        <w:tab/>
        <w:t>1.013e0</w:t>
      </w:r>
    </w:p>
    <w:p w:rsidR="000162AD" w:rsidRDefault="000162AD" w:rsidP="000162AD">
      <w:r>
        <w:t>318.8462</w:t>
      </w:r>
      <w:r>
        <w:tab/>
        <w:t>1.013e0</w:t>
      </w:r>
    </w:p>
    <w:p w:rsidR="000162AD" w:rsidRDefault="000162AD" w:rsidP="000162AD">
      <w:r>
        <w:t>318.8500</w:t>
      </w:r>
      <w:r>
        <w:tab/>
        <w:t>3.038e0</w:t>
      </w:r>
    </w:p>
    <w:p w:rsidR="000162AD" w:rsidRDefault="000162AD" w:rsidP="000162AD">
      <w:r>
        <w:t>318.8577</w:t>
      </w:r>
      <w:r>
        <w:tab/>
        <w:t>1.013e0</w:t>
      </w:r>
    </w:p>
    <w:p w:rsidR="000162AD" w:rsidRDefault="000162AD" w:rsidP="000162AD">
      <w:r>
        <w:t>318.8644</w:t>
      </w:r>
      <w:r>
        <w:tab/>
        <w:t>1.013e0</w:t>
      </w:r>
    </w:p>
    <w:p w:rsidR="000162AD" w:rsidRDefault="000162AD" w:rsidP="000162AD">
      <w:r>
        <w:t>318.8668</w:t>
      </w:r>
      <w:r>
        <w:tab/>
        <w:t>2.025e0</w:t>
      </w:r>
    </w:p>
    <w:p w:rsidR="000162AD" w:rsidRDefault="000162AD" w:rsidP="000162AD">
      <w:r>
        <w:t>318.8689</w:t>
      </w:r>
      <w:r>
        <w:tab/>
        <w:t>2.025e0</w:t>
      </w:r>
    </w:p>
    <w:p w:rsidR="000162AD" w:rsidRDefault="000162AD" w:rsidP="000162AD">
      <w:r>
        <w:t>318.8787</w:t>
      </w:r>
      <w:r>
        <w:tab/>
        <w:t>1.013e0</w:t>
      </w:r>
    </w:p>
    <w:p w:rsidR="000162AD" w:rsidRDefault="000162AD" w:rsidP="000162AD">
      <w:r>
        <w:t>318.8823</w:t>
      </w:r>
      <w:r>
        <w:tab/>
        <w:t>1.013e0</w:t>
      </w:r>
    </w:p>
    <w:p w:rsidR="000162AD" w:rsidRDefault="000162AD" w:rsidP="000162AD">
      <w:r>
        <w:t>318.8865</w:t>
      </w:r>
      <w:r>
        <w:tab/>
        <w:t>5.063e0</w:t>
      </w:r>
    </w:p>
    <w:p w:rsidR="000162AD" w:rsidRDefault="000162AD" w:rsidP="000162AD">
      <w:r>
        <w:t>318.8930</w:t>
      </w:r>
      <w:r>
        <w:tab/>
        <w:t>2.025e0</w:t>
      </w:r>
    </w:p>
    <w:p w:rsidR="000162AD" w:rsidRDefault="000162AD" w:rsidP="000162AD">
      <w:r>
        <w:t>318.8983</w:t>
      </w:r>
      <w:r>
        <w:tab/>
        <w:t>2.025e0</w:t>
      </w:r>
    </w:p>
    <w:p w:rsidR="000162AD" w:rsidRDefault="000162AD" w:rsidP="000162AD">
      <w:r>
        <w:t>318.9028</w:t>
      </w:r>
      <w:r>
        <w:tab/>
        <w:t>1.013e0</w:t>
      </w:r>
    </w:p>
    <w:p w:rsidR="000162AD" w:rsidRDefault="000162AD" w:rsidP="000162AD">
      <w:r>
        <w:t>318.9094</w:t>
      </w:r>
      <w:r>
        <w:tab/>
        <w:t>4.051e0</w:t>
      </w:r>
    </w:p>
    <w:p w:rsidR="000162AD" w:rsidRDefault="000162AD" w:rsidP="000162AD">
      <w:r>
        <w:t>318.9105</w:t>
      </w:r>
      <w:r>
        <w:tab/>
        <w:t>1.013e0</w:t>
      </w:r>
    </w:p>
    <w:p w:rsidR="000162AD" w:rsidRDefault="000162AD" w:rsidP="000162AD">
      <w:r>
        <w:lastRenderedPageBreak/>
        <w:t>318.9208</w:t>
      </w:r>
      <w:r>
        <w:tab/>
        <w:t>2.025e0</w:t>
      </w:r>
    </w:p>
    <w:p w:rsidR="000162AD" w:rsidRDefault="000162AD" w:rsidP="000162AD">
      <w:r>
        <w:t>318.9219</w:t>
      </w:r>
      <w:r>
        <w:tab/>
        <w:t>1.013e0</w:t>
      </w:r>
    </w:p>
    <w:p w:rsidR="000162AD" w:rsidRDefault="000162AD" w:rsidP="000162AD">
      <w:r>
        <w:t>318.9308</w:t>
      </w:r>
      <w:r>
        <w:tab/>
        <w:t>1.013e0</w:t>
      </w:r>
    </w:p>
    <w:p w:rsidR="000162AD" w:rsidRDefault="000162AD" w:rsidP="000162AD">
      <w:r>
        <w:t>318.9384</w:t>
      </w:r>
      <w:r>
        <w:tab/>
        <w:t>1.013e0</w:t>
      </w:r>
    </w:p>
    <w:p w:rsidR="000162AD" w:rsidRDefault="000162AD" w:rsidP="000162AD">
      <w:r>
        <w:t>318.9449</w:t>
      </w:r>
      <w:r>
        <w:tab/>
        <w:t>1.013e0</w:t>
      </w:r>
    </w:p>
    <w:p w:rsidR="000162AD" w:rsidRDefault="000162AD" w:rsidP="000162AD">
      <w:r>
        <w:t>318.9461</w:t>
      </w:r>
      <w:r>
        <w:tab/>
        <w:t>2.025e0</w:t>
      </w:r>
    </w:p>
    <w:p w:rsidR="000162AD" w:rsidRDefault="000162AD" w:rsidP="000162AD">
      <w:r>
        <w:t>318.9590</w:t>
      </w:r>
      <w:r>
        <w:tab/>
        <w:t>1.013e0</w:t>
      </w:r>
    </w:p>
    <w:p w:rsidR="000162AD" w:rsidRDefault="000162AD" w:rsidP="000162AD">
      <w:r>
        <w:t>318.9633</w:t>
      </w:r>
      <w:r>
        <w:tab/>
        <w:t>1.013e0</w:t>
      </w:r>
    </w:p>
    <w:p w:rsidR="000162AD" w:rsidRDefault="000162AD" w:rsidP="000162AD">
      <w:r>
        <w:t>318.9673</w:t>
      </w:r>
      <w:r>
        <w:tab/>
        <w:t>1.013e0</w:t>
      </w:r>
    </w:p>
    <w:p w:rsidR="000162AD" w:rsidRDefault="000162AD" w:rsidP="000162AD">
      <w:r>
        <w:t>318.9688</w:t>
      </w:r>
      <w:r>
        <w:tab/>
        <w:t>4.051e0</w:t>
      </w:r>
    </w:p>
    <w:p w:rsidR="000162AD" w:rsidRDefault="000162AD" w:rsidP="000162AD">
      <w:r>
        <w:t>318.9733</w:t>
      </w:r>
      <w:r>
        <w:tab/>
        <w:t>3.038e0</w:t>
      </w:r>
    </w:p>
    <w:p w:rsidR="000162AD" w:rsidRDefault="000162AD" w:rsidP="000162AD">
      <w:r>
        <w:t>318.9836</w:t>
      </w:r>
      <w:r>
        <w:tab/>
        <w:t>6.076e0</w:t>
      </w:r>
    </w:p>
    <w:p w:rsidR="000162AD" w:rsidRDefault="000162AD" w:rsidP="000162AD">
      <w:r>
        <w:t>318.9912</w:t>
      </w:r>
      <w:r>
        <w:tab/>
        <w:t>1.013e0</w:t>
      </w:r>
    </w:p>
    <w:p w:rsidR="000162AD" w:rsidRDefault="000162AD" w:rsidP="000162AD">
      <w:r>
        <w:t>318.9967</w:t>
      </w:r>
      <w:r>
        <w:tab/>
        <w:t>2.025e0</w:t>
      </w:r>
    </w:p>
    <w:p w:rsidR="000162AD" w:rsidRDefault="000162AD" w:rsidP="000162AD">
      <w:r>
        <w:t>319.0117</w:t>
      </w:r>
      <w:r>
        <w:tab/>
        <w:t>1.013e0</w:t>
      </w:r>
    </w:p>
    <w:p w:rsidR="000162AD" w:rsidRDefault="000162AD" w:rsidP="000162AD">
      <w:r>
        <w:t>319.0196</w:t>
      </w:r>
      <w:r>
        <w:tab/>
        <w:t>1.013e0</w:t>
      </w:r>
    </w:p>
    <w:p w:rsidR="000162AD" w:rsidRDefault="000162AD" w:rsidP="000162AD">
      <w:r>
        <w:t>319.0211</w:t>
      </w:r>
      <w:r>
        <w:tab/>
        <w:t>2.025e0</w:t>
      </w:r>
    </w:p>
    <w:p w:rsidR="000162AD" w:rsidRDefault="000162AD" w:rsidP="000162AD">
      <w:r>
        <w:t>319.0255</w:t>
      </w:r>
      <w:r>
        <w:tab/>
        <w:t>1.013e0</w:t>
      </w:r>
    </w:p>
    <w:p w:rsidR="000162AD" w:rsidRDefault="000162AD" w:rsidP="000162AD">
      <w:r>
        <w:t>319.0305</w:t>
      </w:r>
      <w:r>
        <w:tab/>
        <w:t>3.227e0</w:t>
      </w:r>
    </w:p>
    <w:p w:rsidR="000162AD" w:rsidRDefault="000162AD" w:rsidP="000162AD">
      <w:r>
        <w:lastRenderedPageBreak/>
        <w:t>319.0315</w:t>
      </w:r>
      <w:r>
        <w:tab/>
        <w:t>1.013e0</w:t>
      </w:r>
    </w:p>
    <w:p w:rsidR="000162AD" w:rsidRDefault="000162AD" w:rsidP="000162AD">
      <w:r>
        <w:t>319.0433</w:t>
      </w:r>
      <w:r>
        <w:tab/>
        <w:t>5.168e0</w:t>
      </w:r>
    </w:p>
    <w:p w:rsidR="000162AD" w:rsidRDefault="000162AD" w:rsidP="000162AD">
      <w:r>
        <w:t>319.0520</w:t>
      </w:r>
      <w:r>
        <w:tab/>
        <w:t>1.673e1</w:t>
      </w:r>
    </w:p>
    <w:p w:rsidR="000162AD" w:rsidRDefault="000162AD" w:rsidP="000162AD">
      <w:r>
        <w:t>319.0544</w:t>
      </w:r>
      <w:r>
        <w:tab/>
        <w:t>5.063e0</w:t>
      </w:r>
    </w:p>
    <w:p w:rsidR="000162AD" w:rsidRDefault="000162AD" w:rsidP="000162AD">
      <w:r>
        <w:t>319.0567</w:t>
      </w:r>
      <w:r>
        <w:tab/>
        <w:t>1.013e1</w:t>
      </w:r>
    </w:p>
    <w:p w:rsidR="000162AD" w:rsidRDefault="000162AD" w:rsidP="000162AD">
      <w:r>
        <w:t>319.0587</w:t>
      </w:r>
      <w:r>
        <w:tab/>
        <w:t>2.025e0</w:t>
      </w:r>
    </w:p>
    <w:p w:rsidR="000162AD" w:rsidRDefault="000162AD" w:rsidP="000162AD">
      <w:r>
        <w:t>319.0632</w:t>
      </w:r>
      <w:r>
        <w:tab/>
        <w:t>1.114e1</w:t>
      </w:r>
    </w:p>
    <w:p w:rsidR="000162AD" w:rsidRDefault="000162AD" w:rsidP="000162AD">
      <w:r>
        <w:t>319.0647</w:t>
      </w:r>
      <w:r>
        <w:tab/>
        <w:t>6.076e0</w:t>
      </w:r>
    </w:p>
    <w:p w:rsidR="000162AD" w:rsidRDefault="000162AD" w:rsidP="000162AD">
      <w:r>
        <w:t>319.0660</w:t>
      </w:r>
      <w:r>
        <w:tab/>
        <w:t>1.215e1</w:t>
      </w:r>
    </w:p>
    <w:p w:rsidR="000162AD" w:rsidRDefault="000162AD" w:rsidP="000162AD">
      <w:r>
        <w:t>319.0701</w:t>
      </w:r>
      <w:r>
        <w:tab/>
        <w:t>2.025e0</w:t>
      </w:r>
    </w:p>
    <w:p w:rsidR="000162AD" w:rsidRDefault="000162AD" w:rsidP="000162AD">
      <w:r>
        <w:t>319.0753</w:t>
      </w:r>
      <w:r>
        <w:tab/>
        <w:t>2.025e0</w:t>
      </w:r>
    </w:p>
    <w:p w:rsidR="000162AD" w:rsidRDefault="000162AD" w:rsidP="000162AD">
      <w:r>
        <w:t>319.0781</w:t>
      </w:r>
      <w:r>
        <w:tab/>
        <w:t>6.758e0</w:t>
      </w:r>
    </w:p>
    <w:p w:rsidR="000162AD" w:rsidRDefault="000162AD" w:rsidP="000162AD">
      <w:r>
        <w:t>319.0836</w:t>
      </w:r>
      <w:r>
        <w:tab/>
        <w:t>1.013e0</w:t>
      </w:r>
    </w:p>
    <w:p w:rsidR="000162AD" w:rsidRDefault="000162AD" w:rsidP="000162AD">
      <w:r>
        <w:t>319.0880</w:t>
      </w:r>
      <w:r>
        <w:tab/>
        <w:t>3.038e0</w:t>
      </w:r>
    </w:p>
    <w:p w:rsidR="000162AD" w:rsidRDefault="000162AD" w:rsidP="000162AD">
      <w:r>
        <w:t>319.0921</w:t>
      </w:r>
      <w:r>
        <w:tab/>
        <w:t>5.063e0</w:t>
      </w:r>
    </w:p>
    <w:p w:rsidR="000162AD" w:rsidRDefault="000162AD" w:rsidP="000162AD">
      <w:r>
        <w:t>319.0961</w:t>
      </w:r>
      <w:r>
        <w:tab/>
        <w:t>1.013e0</w:t>
      </w:r>
    </w:p>
    <w:p w:rsidR="000162AD" w:rsidRDefault="000162AD" w:rsidP="000162AD">
      <w:r>
        <w:t>319.1102</w:t>
      </w:r>
      <w:r>
        <w:tab/>
        <w:t>1.570e1</w:t>
      </w:r>
    </w:p>
    <w:p w:rsidR="000162AD" w:rsidRDefault="000162AD" w:rsidP="000162AD">
      <w:r>
        <w:t>319.1131</w:t>
      </w:r>
      <w:r>
        <w:tab/>
        <w:t>6.076e0</w:t>
      </w:r>
    </w:p>
    <w:p w:rsidR="000162AD" w:rsidRDefault="000162AD" w:rsidP="000162AD">
      <w:r>
        <w:t>319.1141</w:t>
      </w:r>
      <w:r>
        <w:tab/>
        <w:t>8.632e0</w:t>
      </w:r>
    </w:p>
    <w:p w:rsidR="000162AD" w:rsidRDefault="000162AD" w:rsidP="000162AD">
      <w:r>
        <w:lastRenderedPageBreak/>
        <w:t>319.1157</w:t>
      </w:r>
      <w:r>
        <w:tab/>
        <w:t>3.038e0</w:t>
      </w:r>
    </w:p>
    <w:p w:rsidR="000162AD" w:rsidRDefault="000162AD" w:rsidP="000162AD">
      <w:r>
        <w:t>319.1182</w:t>
      </w:r>
      <w:r>
        <w:tab/>
        <w:t>2.025e0</w:t>
      </w:r>
    </w:p>
    <w:p w:rsidR="000162AD" w:rsidRDefault="000162AD" w:rsidP="000162AD">
      <w:r>
        <w:t>319.1193</w:t>
      </w:r>
      <w:r>
        <w:tab/>
        <w:t>9.114e0</w:t>
      </w:r>
    </w:p>
    <w:p w:rsidR="000162AD" w:rsidRDefault="000162AD" w:rsidP="000162AD">
      <w:r>
        <w:t>319.1203</w:t>
      </w:r>
      <w:r>
        <w:tab/>
        <w:t>2.025e0</w:t>
      </w:r>
    </w:p>
    <w:p w:rsidR="000162AD" w:rsidRDefault="000162AD" w:rsidP="000162AD">
      <w:r>
        <w:t>319.1312</w:t>
      </w:r>
      <w:r>
        <w:tab/>
        <w:t>3.038e0</w:t>
      </w:r>
    </w:p>
    <w:p w:rsidR="000162AD" w:rsidRDefault="000162AD" w:rsidP="000162AD">
      <w:r>
        <w:t>319.1327</w:t>
      </w:r>
      <w:r>
        <w:tab/>
        <w:t>7.089e0</w:t>
      </w:r>
    </w:p>
    <w:p w:rsidR="000162AD" w:rsidRDefault="000162AD" w:rsidP="000162AD">
      <w:r>
        <w:t>319.1350</w:t>
      </w:r>
      <w:r>
        <w:tab/>
        <w:t>9.114e0</w:t>
      </w:r>
    </w:p>
    <w:p w:rsidR="000162AD" w:rsidRDefault="000162AD" w:rsidP="000162AD">
      <w:r>
        <w:t>319.1410</w:t>
      </w:r>
      <w:r>
        <w:tab/>
        <w:t>4.051e0</w:t>
      </w:r>
    </w:p>
    <w:p w:rsidR="000162AD" w:rsidRDefault="000162AD" w:rsidP="000162AD">
      <w:r>
        <w:t>319.1468</w:t>
      </w:r>
      <w:r>
        <w:tab/>
        <w:t>3.038e0</w:t>
      </w:r>
    </w:p>
    <w:p w:rsidR="000162AD" w:rsidRDefault="000162AD" w:rsidP="000162AD">
      <w:r>
        <w:t>319.1518</w:t>
      </w:r>
      <w:r>
        <w:tab/>
        <w:t>2.025e0</w:t>
      </w:r>
    </w:p>
    <w:p w:rsidR="000162AD" w:rsidRDefault="000162AD" w:rsidP="000162AD">
      <w:r>
        <w:t>319.1572</w:t>
      </w:r>
      <w:r>
        <w:tab/>
        <w:t>3.038e0</w:t>
      </w:r>
    </w:p>
    <w:p w:rsidR="000162AD" w:rsidRDefault="000162AD" w:rsidP="000162AD">
      <w:r>
        <w:t>319.1619</w:t>
      </w:r>
      <w:r>
        <w:tab/>
        <w:t>6.076e0</w:t>
      </w:r>
    </w:p>
    <w:p w:rsidR="000162AD" w:rsidRDefault="000162AD" w:rsidP="000162AD">
      <w:r>
        <w:t>319.1663</w:t>
      </w:r>
      <w:r>
        <w:tab/>
        <w:t>2.025e0</w:t>
      </w:r>
    </w:p>
    <w:p w:rsidR="000162AD" w:rsidRDefault="000162AD" w:rsidP="000162AD">
      <w:r>
        <w:t>319.1689</w:t>
      </w:r>
      <w:r>
        <w:tab/>
        <w:t>1.013e0</w:t>
      </w:r>
    </w:p>
    <w:p w:rsidR="000162AD" w:rsidRDefault="000162AD" w:rsidP="000162AD">
      <w:r>
        <w:t>319.1719</w:t>
      </w:r>
      <w:r>
        <w:tab/>
        <w:t>1.173e0</w:t>
      </w:r>
    </w:p>
    <w:p w:rsidR="000162AD" w:rsidRDefault="000162AD" w:rsidP="000162AD">
      <w:r>
        <w:t>319.1812</w:t>
      </w:r>
      <w:r>
        <w:tab/>
        <w:t>1.013e0</w:t>
      </w:r>
    </w:p>
    <w:p w:rsidR="000162AD" w:rsidRDefault="000162AD" w:rsidP="000162AD">
      <w:r>
        <w:t>319.1844</w:t>
      </w:r>
      <w:r>
        <w:tab/>
        <w:t>7.089e0</w:t>
      </w:r>
    </w:p>
    <w:p w:rsidR="000162AD" w:rsidRDefault="000162AD" w:rsidP="000162AD">
      <w:r>
        <w:t>319.1911</w:t>
      </w:r>
      <w:r>
        <w:tab/>
        <w:t>4.051e0</w:t>
      </w:r>
    </w:p>
    <w:p w:rsidR="000162AD" w:rsidRDefault="000162AD" w:rsidP="000162AD">
      <w:r>
        <w:t>319.1929</w:t>
      </w:r>
      <w:r>
        <w:tab/>
        <w:t>3.038e0</w:t>
      </w:r>
    </w:p>
    <w:p w:rsidR="000162AD" w:rsidRDefault="000162AD" w:rsidP="000162AD">
      <w:r>
        <w:lastRenderedPageBreak/>
        <w:t>319.1964</w:t>
      </w:r>
      <w:r>
        <w:tab/>
        <w:t>4.051e0</w:t>
      </w:r>
    </w:p>
    <w:p w:rsidR="000162AD" w:rsidRDefault="000162AD" w:rsidP="000162AD">
      <w:r>
        <w:t>319.1978</w:t>
      </w:r>
      <w:r>
        <w:tab/>
        <w:t>5.275e0</w:t>
      </w:r>
    </w:p>
    <w:p w:rsidR="000162AD" w:rsidRDefault="000162AD" w:rsidP="000162AD">
      <w:r>
        <w:t>319.2003</w:t>
      </w:r>
      <w:r>
        <w:tab/>
        <w:t>2.025e0</w:t>
      </w:r>
    </w:p>
    <w:p w:rsidR="000162AD" w:rsidRDefault="000162AD" w:rsidP="000162AD">
      <w:r>
        <w:t>319.2051</w:t>
      </w:r>
      <w:r>
        <w:tab/>
        <w:t>2.025e0</w:t>
      </w:r>
    </w:p>
    <w:p w:rsidR="000162AD" w:rsidRDefault="000162AD" w:rsidP="000162AD">
      <w:r>
        <w:t>319.2166</w:t>
      </w:r>
      <w:r>
        <w:tab/>
        <w:t>3.038e0</w:t>
      </w:r>
    </w:p>
    <w:p w:rsidR="000162AD" w:rsidRDefault="000162AD" w:rsidP="000162AD">
      <w:r>
        <w:t>319.2232</w:t>
      </w:r>
      <w:r>
        <w:tab/>
        <w:t>2.025e0</w:t>
      </w:r>
    </w:p>
    <w:p w:rsidR="000162AD" w:rsidRDefault="000162AD" w:rsidP="000162AD">
      <w:r>
        <w:t>319.2295</w:t>
      </w:r>
      <w:r>
        <w:tab/>
        <w:t>3.038e0</w:t>
      </w:r>
    </w:p>
    <w:p w:rsidR="000162AD" w:rsidRDefault="000162AD" w:rsidP="000162AD">
      <w:r>
        <w:t>319.2315</w:t>
      </w:r>
      <w:r>
        <w:tab/>
        <w:t>2.025e0</w:t>
      </w:r>
    </w:p>
    <w:p w:rsidR="000162AD" w:rsidRDefault="000162AD" w:rsidP="000162AD">
      <w:r>
        <w:t>319.2393</w:t>
      </w:r>
      <w:r>
        <w:tab/>
        <w:t>3.038e0</w:t>
      </w:r>
    </w:p>
    <w:p w:rsidR="000162AD" w:rsidRDefault="000162AD" w:rsidP="000162AD">
      <w:r>
        <w:t>319.2406</w:t>
      </w:r>
      <w:r>
        <w:tab/>
        <w:t>2.025e0</w:t>
      </w:r>
    </w:p>
    <w:p w:rsidR="000162AD" w:rsidRDefault="000162AD" w:rsidP="000162AD">
      <w:r>
        <w:t>319.2494</w:t>
      </w:r>
      <w:r>
        <w:tab/>
        <w:t>1.013e0</w:t>
      </w:r>
    </w:p>
    <w:p w:rsidR="000162AD" w:rsidRDefault="000162AD" w:rsidP="000162AD">
      <w:r>
        <w:t>319.2513</w:t>
      </w:r>
      <w:r>
        <w:tab/>
        <w:t>2.025e0</w:t>
      </w:r>
    </w:p>
    <w:p w:rsidR="000162AD" w:rsidRDefault="000162AD" w:rsidP="000162AD">
      <w:r>
        <w:t>319.2533</w:t>
      </w:r>
      <w:r>
        <w:tab/>
        <w:t>7.089e0</w:t>
      </w:r>
    </w:p>
    <w:p w:rsidR="000162AD" w:rsidRDefault="000162AD" w:rsidP="000162AD">
      <w:r>
        <w:t>319.2633</w:t>
      </w:r>
      <w:r>
        <w:tab/>
        <w:t>2.025e0</w:t>
      </w:r>
    </w:p>
    <w:p w:rsidR="000162AD" w:rsidRDefault="000162AD" w:rsidP="000162AD">
      <w:r>
        <w:t>319.2643</w:t>
      </w:r>
      <w:r>
        <w:tab/>
        <w:t>3.038e0</w:t>
      </w:r>
    </w:p>
    <w:p w:rsidR="000162AD" w:rsidRDefault="000162AD" w:rsidP="000162AD">
      <w:r>
        <w:t>319.2679</w:t>
      </w:r>
      <w:r>
        <w:tab/>
        <w:t>3.038e0</w:t>
      </w:r>
    </w:p>
    <w:p w:rsidR="000162AD" w:rsidRDefault="000162AD" w:rsidP="000162AD">
      <w:r>
        <w:t>319.2711</w:t>
      </w:r>
      <w:r>
        <w:tab/>
        <w:t>2.025e0</w:t>
      </w:r>
    </w:p>
    <w:p w:rsidR="000162AD" w:rsidRDefault="000162AD" w:rsidP="000162AD">
      <w:r>
        <w:t>319.2743</w:t>
      </w:r>
      <w:r>
        <w:tab/>
        <w:t>5.063e0</w:t>
      </w:r>
    </w:p>
    <w:p w:rsidR="000162AD" w:rsidRDefault="000162AD" w:rsidP="000162AD">
      <w:r>
        <w:t>319.2796</w:t>
      </w:r>
      <w:r>
        <w:tab/>
        <w:t>3.038e0</w:t>
      </w:r>
    </w:p>
    <w:p w:rsidR="000162AD" w:rsidRDefault="000162AD" w:rsidP="000162AD">
      <w:r>
        <w:lastRenderedPageBreak/>
        <w:t>319.2839</w:t>
      </w:r>
      <w:r>
        <w:tab/>
        <w:t>1.238e0</w:t>
      </w:r>
    </w:p>
    <w:p w:rsidR="000162AD" w:rsidRDefault="000162AD" w:rsidP="000162AD">
      <w:r>
        <w:t>319.2979</w:t>
      </w:r>
      <w:r>
        <w:tab/>
        <w:t>2.454e0</w:t>
      </w:r>
    </w:p>
    <w:p w:rsidR="000162AD" w:rsidRDefault="000162AD" w:rsidP="000162AD">
      <w:r>
        <w:t>319.3017</w:t>
      </w:r>
      <w:r>
        <w:tab/>
        <w:t>3.038e0</w:t>
      </w:r>
    </w:p>
    <w:p w:rsidR="000162AD" w:rsidRDefault="000162AD" w:rsidP="000162AD">
      <w:r>
        <w:t>319.3046</w:t>
      </w:r>
      <w:r>
        <w:tab/>
        <w:t>2.025e0</w:t>
      </w:r>
    </w:p>
    <w:p w:rsidR="000162AD" w:rsidRDefault="000162AD" w:rsidP="000162AD">
      <w:r>
        <w:t>319.3126</w:t>
      </w:r>
      <w:r>
        <w:tab/>
        <w:t>2.025e0</w:t>
      </w:r>
    </w:p>
    <w:p w:rsidR="000162AD" w:rsidRDefault="000162AD" w:rsidP="000162AD">
      <w:r>
        <w:t>319.3202</w:t>
      </w:r>
      <w:r>
        <w:tab/>
        <w:t>3.038e0</w:t>
      </w:r>
    </w:p>
    <w:p w:rsidR="000162AD" w:rsidRDefault="000162AD" w:rsidP="000162AD">
      <w:r>
        <w:t>319.3255</w:t>
      </w:r>
      <w:r>
        <w:tab/>
        <w:t>2.025e0</w:t>
      </w:r>
    </w:p>
    <w:p w:rsidR="000162AD" w:rsidRDefault="000162AD" w:rsidP="000162AD">
      <w:r>
        <w:t>319.3656</w:t>
      </w:r>
      <w:r>
        <w:tab/>
        <w:t>1.013e0</w:t>
      </w:r>
    </w:p>
    <w:p w:rsidR="000162AD" w:rsidRDefault="000162AD" w:rsidP="000162AD">
      <w:r>
        <w:t>319.3712</w:t>
      </w:r>
      <w:r>
        <w:tab/>
        <w:t>1.013e0</w:t>
      </w:r>
    </w:p>
    <w:p w:rsidR="000162AD" w:rsidRDefault="000162AD" w:rsidP="000162AD">
      <w:r>
        <w:t>319.3734</w:t>
      </w:r>
      <w:r>
        <w:tab/>
        <w:t>3.038e0</w:t>
      </w:r>
    </w:p>
    <w:p w:rsidR="000162AD" w:rsidRDefault="000162AD" w:rsidP="000162AD">
      <w:r>
        <w:t>319.3784</w:t>
      </w:r>
      <w:r>
        <w:tab/>
        <w:t>2.025e0</w:t>
      </w:r>
    </w:p>
    <w:p w:rsidR="000162AD" w:rsidRDefault="000162AD" w:rsidP="000162AD">
      <w:r>
        <w:t>319.3865</w:t>
      </w:r>
      <w:r>
        <w:tab/>
        <w:t>1.013e0</w:t>
      </w:r>
    </w:p>
    <w:p w:rsidR="000162AD" w:rsidRDefault="000162AD" w:rsidP="000162AD">
      <w:r>
        <w:t>319.3907</w:t>
      </w:r>
      <w:r>
        <w:tab/>
        <w:t>1.013e0</w:t>
      </w:r>
    </w:p>
    <w:p w:rsidR="000162AD" w:rsidRDefault="000162AD" w:rsidP="000162AD">
      <w:r>
        <w:t>319.3945</w:t>
      </w:r>
      <w:r>
        <w:tab/>
        <w:t>2.025e0</w:t>
      </w:r>
    </w:p>
    <w:p w:rsidR="000162AD" w:rsidRDefault="000162AD" w:rsidP="000162AD">
      <w:r>
        <w:t>319.4108</w:t>
      </w:r>
      <w:r>
        <w:tab/>
        <w:t>1.013e0</w:t>
      </w:r>
    </w:p>
    <w:p w:rsidR="000162AD" w:rsidRDefault="000162AD" w:rsidP="000162AD">
      <w:r>
        <w:t>319.4292</w:t>
      </w:r>
      <w:r>
        <w:tab/>
        <w:t>2.025e0</w:t>
      </w:r>
    </w:p>
    <w:p w:rsidR="000162AD" w:rsidRDefault="000162AD" w:rsidP="000162AD">
      <w:r>
        <w:t>319.4345</w:t>
      </w:r>
      <w:r>
        <w:tab/>
        <w:t>2.025e0</w:t>
      </w:r>
    </w:p>
    <w:p w:rsidR="000162AD" w:rsidRDefault="000162AD" w:rsidP="000162AD">
      <w:r>
        <w:t>319.4390</w:t>
      </w:r>
      <w:r>
        <w:tab/>
        <w:t>2.025e0</w:t>
      </w:r>
    </w:p>
    <w:p w:rsidR="000162AD" w:rsidRDefault="000162AD" w:rsidP="000162AD">
      <w:r>
        <w:t>319.4469</w:t>
      </w:r>
      <w:r>
        <w:tab/>
        <w:t>1.013e0</w:t>
      </w:r>
    </w:p>
    <w:p w:rsidR="000162AD" w:rsidRDefault="000162AD" w:rsidP="000162AD">
      <w:r>
        <w:lastRenderedPageBreak/>
        <w:t>319.4527</w:t>
      </w:r>
      <w:r>
        <w:tab/>
        <w:t>1.013e0</w:t>
      </w:r>
    </w:p>
    <w:p w:rsidR="000162AD" w:rsidRDefault="000162AD" w:rsidP="000162AD">
      <w:r>
        <w:t>319.4633</w:t>
      </w:r>
      <w:r>
        <w:tab/>
        <w:t>1.013e0</w:t>
      </w:r>
    </w:p>
    <w:p w:rsidR="000162AD" w:rsidRDefault="000162AD" w:rsidP="000162AD">
      <w:r>
        <w:t>319.4707</w:t>
      </w:r>
      <w:r>
        <w:tab/>
        <w:t>1.013e0</w:t>
      </w:r>
    </w:p>
    <w:p w:rsidR="000162AD" w:rsidRDefault="000162AD" w:rsidP="000162AD">
      <w:r>
        <w:t>319.4737</w:t>
      </w:r>
      <w:r>
        <w:tab/>
        <w:t>2.025e0</w:t>
      </w:r>
    </w:p>
    <w:p w:rsidR="000162AD" w:rsidRDefault="000162AD" w:rsidP="000162AD">
      <w:r>
        <w:t>319.4756</w:t>
      </w:r>
      <w:r>
        <w:tab/>
        <w:t>1.013e0</w:t>
      </w:r>
    </w:p>
    <w:p w:rsidR="000162AD" w:rsidRDefault="000162AD" w:rsidP="000162AD">
      <w:r>
        <w:t>319.4815</w:t>
      </w:r>
      <w:r>
        <w:tab/>
        <w:t>1.013e0</w:t>
      </w:r>
    </w:p>
    <w:p w:rsidR="000162AD" w:rsidRDefault="000162AD" w:rsidP="000162AD">
      <w:r>
        <w:t>319.4916</w:t>
      </w:r>
      <w:r>
        <w:tab/>
        <w:t>2.025e0</w:t>
      </w:r>
    </w:p>
    <w:p w:rsidR="000162AD" w:rsidRDefault="000162AD" w:rsidP="000162AD">
      <w:r>
        <w:t>319.5159</w:t>
      </w:r>
      <w:r>
        <w:tab/>
        <w:t>1.013e0</w:t>
      </w:r>
    </w:p>
    <w:p w:rsidR="000162AD" w:rsidRDefault="000162AD" w:rsidP="000162AD">
      <w:r>
        <w:t>319.5200</w:t>
      </w:r>
      <w:r>
        <w:tab/>
        <w:t>1.013e0</w:t>
      </w:r>
    </w:p>
    <w:p w:rsidR="000162AD" w:rsidRDefault="000162AD" w:rsidP="000162AD">
      <w:r>
        <w:t>319.5240</w:t>
      </w:r>
      <w:r>
        <w:tab/>
        <w:t>1.013e0</w:t>
      </w:r>
    </w:p>
    <w:p w:rsidR="000162AD" w:rsidRDefault="000162AD" w:rsidP="000162AD">
      <w:r>
        <w:t>319.5681</w:t>
      </w:r>
      <w:r>
        <w:tab/>
        <w:t>2.025e0</w:t>
      </w:r>
    </w:p>
    <w:p w:rsidR="000162AD" w:rsidRDefault="000162AD" w:rsidP="000162AD">
      <w:r>
        <w:t>319.5801</w:t>
      </w:r>
      <w:r>
        <w:tab/>
        <w:t>1.013e0</w:t>
      </w:r>
    </w:p>
    <w:p w:rsidR="000162AD" w:rsidRDefault="000162AD" w:rsidP="000162AD">
      <w:r>
        <w:t>319.5858</w:t>
      </w:r>
      <w:r>
        <w:tab/>
        <w:t>1.013e0</w:t>
      </w:r>
    </w:p>
    <w:p w:rsidR="000162AD" w:rsidRDefault="000162AD" w:rsidP="000162AD">
      <w:r>
        <w:t>319.5964</w:t>
      </w:r>
      <w:r>
        <w:tab/>
        <w:t>1.013e0</w:t>
      </w:r>
    </w:p>
    <w:p w:rsidR="000162AD" w:rsidRDefault="000162AD" w:rsidP="000162AD">
      <w:r>
        <w:t>319.6006</w:t>
      </w:r>
      <w:r>
        <w:tab/>
        <w:t>2.025e0</w:t>
      </w:r>
    </w:p>
    <w:p w:rsidR="000162AD" w:rsidRDefault="000162AD" w:rsidP="000162AD">
      <w:r>
        <w:t>319.6141</w:t>
      </w:r>
      <w:r>
        <w:tab/>
        <w:t>7.089e0</w:t>
      </w:r>
    </w:p>
    <w:p w:rsidR="000162AD" w:rsidRDefault="000162AD" w:rsidP="000162AD">
      <w:r>
        <w:t>319.6165</w:t>
      </w:r>
      <w:r>
        <w:tab/>
        <w:t>5.063e0</w:t>
      </w:r>
    </w:p>
    <w:p w:rsidR="000162AD" w:rsidRDefault="000162AD" w:rsidP="000162AD">
      <w:r>
        <w:t>319.6201</w:t>
      </w:r>
      <w:r>
        <w:tab/>
        <w:t>3.038e0</w:t>
      </w:r>
    </w:p>
    <w:p w:rsidR="000162AD" w:rsidRDefault="000162AD" w:rsidP="000162AD">
      <w:r>
        <w:t>319.6224</w:t>
      </w:r>
      <w:r>
        <w:tab/>
        <w:t>3.038e0</w:t>
      </w:r>
    </w:p>
    <w:p w:rsidR="000162AD" w:rsidRDefault="000162AD" w:rsidP="000162AD">
      <w:r>
        <w:lastRenderedPageBreak/>
        <w:t>319.6235</w:t>
      </w:r>
      <w:r>
        <w:tab/>
        <w:t>4.051e0</w:t>
      </w:r>
    </w:p>
    <w:p w:rsidR="000162AD" w:rsidRDefault="000162AD" w:rsidP="000162AD">
      <w:r>
        <w:t>319.6281</w:t>
      </w:r>
      <w:r>
        <w:tab/>
        <w:t>1.013e0</w:t>
      </w:r>
    </w:p>
    <w:p w:rsidR="000162AD" w:rsidRDefault="000162AD" w:rsidP="000162AD">
      <w:r>
        <w:t>319.6374</w:t>
      </w:r>
      <w:r>
        <w:tab/>
        <w:t>1.013e0</w:t>
      </w:r>
    </w:p>
    <w:p w:rsidR="000162AD" w:rsidRDefault="000162AD" w:rsidP="000162AD">
      <w:r>
        <w:t>319.6563</w:t>
      </w:r>
      <w:r>
        <w:tab/>
        <w:t>1.013e0</w:t>
      </w:r>
    </w:p>
    <w:p w:rsidR="000162AD" w:rsidRDefault="000162AD" w:rsidP="000162AD">
      <w:r>
        <w:t>319.6608</w:t>
      </w:r>
      <w:r>
        <w:tab/>
        <w:t>1.013e0</w:t>
      </w:r>
    </w:p>
    <w:p w:rsidR="000162AD" w:rsidRDefault="000162AD" w:rsidP="000162AD">
      <w:r>
        <w:t>319.6775</w:t>
      </w:r>
      <w:r>
        <w:tab/>
        <w:t>2.025e0</w:t>
      </w:r>
    </w:p>
    <w:p w:rsidR="000162AD" w:rsidRDefault="000162AD" w:rsidP="000162AD">
      <w:r>
        <w:t>319.6786</w:t>
      </w:r>
      <w:r>
        <w:tab/>
        <w:t>2.025e0</w:t>
      </w:r>
    </w:p>
    <w:p w:rsidR="000162AD" w:rsidRDefault="000162AD" w:rsidP="000162AD">
      <w:r>
        <w:t>319.6856</w:t>
      </w:r>
      <w:r>
        <w:tab/>
        <w:t>2.025e0</w:t>
      </w:r>
    </w:p>
    <w:p w:rsidR="000162AD" w:rsidRDefault="000162AD" w:rsidP="000162AD">
      <w:r>
        <w:t>319.7055</w:t>
      </w:r>
      <w:r>
        <w:tab/>
        <w:t>2.025e0</w:t>
      </w:r>
    </w:p>
    <w:p w:rsidR="000162AD" w:rsidRDefault="000162AD" w:rsidP="000162AD">
      <w:r>
        <w:t>319.7133</w:t>
      </w:r>
      <w:r>
        <w:tab/>
        <w:t>2.025e0</w:t>
      </w:r>
    </w:p>
    <w:p w:rsidR="000162AD" w:rsidRDefault="000162AD" w:rsidP="000162AD">
      <w:r>
        <w:t>319.7184</w:t>
      </w:r>
      <w:r>
        <w:tab/>
        <w:t>1.013e0</w:t>
      </w:r>
    </w:p>
    <w:p w:rsidR="000162AD" w:rsidRDefault="000162AD" w:rsidP="000162AD">
      <w:r>
        <w:t>319.7241</w:t>
      </w:r>
      <w:r>
        <w:tab/>
        <w:t>1.013e0</w:t>
      </w:r>
    </w:p>
    <w:p w:rsidR="000162AD" w:rsidRDefault="000162AD" w:rsidP="000162AD">
      <w:r>
        <w:t>319.7300</w:t>
      </w:r>
      <w:r>
        <w:tab/>
        <w:t>1.013e0</w:t>
      </w:r>
    </w:p>
    <w:p w:rsidR="000162AD" w:rsidRDefault="000162AD" w:rsidP="000162AD">
      <w:r>
        <w:t>319.7475</w:t>
      </w:r>
      <w:r>
        <w:tab/>
        <w:t>3.038e0</w:t>
      </w:r>
    </w:p>
    <w:p w:rsidR="000162AD" w:rsidRDefault="000162AD" w:rsidP="000162AD">
      <w:r>
        <w:t>319.7531</w:t>
      </w:r>
      <w:r>
        <w:tab/>
        <w:t>1.013e0</w:t>
      </w:r>
    </w:p>
    <w:p w:rsidR="000162AD" w:rsidRDefault="000162AD" w:rsidP="000162AD">
      <w:r>
        <w:t>319.7615</w:t>
      </w:r>
      <w:r>
        <w:tab/>
        <w:t>2.025e0</w:t>
      </w:r>
    </w:p>
    <w:p w:rsidR="000162AD" w:rsidRDefault="000162AD" w:rsidP="000162AD">
      <w:r>
        <w:t>319.7840</w:t>
      </w:r>
      <w:r>
        <w:tab/>
        <w:t>2.025e0</w:t>
      </w:r>
    </w:p>
    <w:p w:rsidR="000162AD" w:rsidRDefault="000162AD" w:rsidP="000162AD">
      <w:r>
        <w:t>319.7861</w:t>
      </w:r>
      <w:r>
        <w:tab/>
        <w:t>1.013e0</w:t>
      </w:r>
    </w:p>
    <w:p w:rsidR="000162AD" w:rsidRDefault="000162AD" w:rsidP="000162AD">
      <w:r>
        <w:t>319.7902</w:t>
      </w:r>
      <w:r>
        <w:tab/>
        <w:t>4.051e0</w:t>
      </w:r>
    </w:p>
    <w:p w:rsidR="000162AD" w:rsidRDefault="000162AD" w:rsidP="000162AD">
      <w:r>
        <w:lastRenderedPageBreak/>
        <w:t>319.8051</w:t>
      </w:r>
      <w:r>
        <w:tab/>
        <w:t>1.013e0</w:t>
      </w:r>
    </w:p>
    <w:p w:rsidR="000162AD" w:rsidRDefault="000162AD" w:rsidP="000162AD">
      <w:r>
        <w:t>319.8103</w:t>
      </w:r>
      <w:r>
        <w:tab/>
        <w:t>1.013e0</w:t>
      </w:r>
    </w:p>
    <w:p w:rsidR="000162AD" w:rsidRDefault="000162AD" w:rsidP="000162AD">
      <w:r>
        <w:t>319.8284</w:t>
      </w:r>
      <w:r>
        <w:tab/>
        <w:t>1.013e0</w:t>
      </w:r>
    </w:p>
    <w:p w:rsidR="000162AD" w:rsidRDefault="000162AD" w:rsidP="000162AD">
      <w:r>
        <w:t>319.8332</w:t>
      </w:r>
      <w:r>
        <w:tab/>
        <w:t>4.051e0</w:t>
      </w:r>
    </w:p>
    <w:p w:rsidR="000162AD" w:rsidRDefault="000162AD" w:rsidP="000162AD">
      <w:r>
        <w:t>319.8358</w:t>
      </w:r>
      <w:r>
        <w:tab/>
        <w:t>2.025e0</w:t>
      </w:r>
    </w:p>
    <w:p w:rsidR="000162AD" w:rsidRDefault="000162AD" w:rsidP="000162AD">
      <w:r>
        <w:t>319.8376</w:t>
      </w:r>
      <w:r>
        <w:tab/>
        <w:t>3.038e0</w:t>
      </w:r>
    </w:p>
    <w:p w:rsidR="000162AD" w:rsidRDefault="000162AD" w:rsidP="000162AD">
      <w:r>
        <w:t>319.8467</w:t>
      </w:r>
      <w:r>
        <w:tab/>
        <w:t>1.013e0</w:t>
      </w:r>
    </w:p>
    <w:p w:rsidR="000162AD" w:rsidRDefault="000162AD" w:rsidP="000162AD">
      <w:r>
        <w:t>319.8525</w:t>
      </w:r>
      <w:r>
        <w:tab/>
        <w:t>5.063e0</w:t>
      </w:r>
    </w:p>
    <w:p w:rsidR="000162AD" w:rsidRDefault="000162AD" w:rsidP="000162AD">
      <w:r>
        <w:t>319.8536</w:t>
      </w:r>
      <w:r>
        <w:tab/>
        <w:t>4.051e0</w:t>
      </w:r>
    </w:p>
    <w:p w:rsidR="000162AD" w:rsidRDefault="000162AD" w:rsidP="000162AD">
      <w:r>
        <w:t>319.8571</w:t>
      </w:r>
      <w:r>
        <w:tab/>
        <w:t>1.013e0</w:t>
      </w:r>
    </w:p>
    <w:p w:rsidR="000162AD" w:rsidRDefault="000162AD" w:rsidP="000162AD">
      <w:r>
        <w:t>319.8627</w:t>
      </w:r>
      <w:r>
        <w:tab/>
        <w:t>1.013e0</w:t>
      </w:r>
    </w:p>
    <w:p w:rsidR="000162AD" w:rsidRDefault="000162AD" w:rsidP="000162AD">
      <w:r>
        <w:t>319.8671</w:t>
      </w:r>
      <w:r>
        <w:tab/>
        <w:t>1.013e0</w:t>
      </w:r>
    </w:p>
    <w:p w:rsidR="000162AD" w:rsidRDefault="000162AD" w:rsidP="000162AD">
      <w:r>
        <w:t>319.8748</w:t>
      </w:r>
      <w:r>
        <w:tab/>
        <w:t>2.025e0</w:t>
      </w:r>
    </w:p>
    <w:p w:rsidR="000162AD" w:rsidRDefault="000162AD" w:rsidP="000162AD">
      <w:r>
        <w:t>319.8803</w:t>
      </w:r>
      <w:r>
        <w:tab/>
        <w:t>2.025e0</w:t>
      </w:r>
    </w:p>
    <w:p w:rsidR="000162AD" w:rsidRDefault="000162AD" w:rsidP="000162AD">
      <w:r>
        <w:t>319.8853</w:t>
      </w:r>
      <w:r>
        <w:tab/>
        <w:t>1.013e0</w:t>
      </w:r>
    </w:p>
    <w:p w:rsidR="000162AD" w:rsidRDefault="000162AD" w:rsidP="000162AD">
      <w:r>
        <w:t>319.8869</w:t>
      </w:r>
      <w:r>
        <w:tab/>
        <w:t>2.025e0</w:t>
      </w:r>
    </w:p>
    <w:p w:rsidR="000162AD" w:rsidRDefault="000162AD" w:rsidP="000162AD">
      <w:r>
        <w:t>319.8992</w:t>
      </w:r>
      <w:r>
        <w:tab/>
        <w:t>3.038e0</w:t>
      </w:r>
    </w:p>
    <w:p w:rsidR="000162AD" w:rsidRDefault="000162AD" w:rsidP="000162AD">
      <w:r>
        <w:t>319.9032</w:t>
      </w:r>
      <w:r>
        <w:tab/>
        <w:t>1.013e0</w:t>
      </w:r>
    </w:p>
    <w:p w:rsidR="000162AD" w:rsidRDefault="000162AD" w:rsidP="000162AD">
      <w:r>
        <w:t>319.9091</w:t>
      </w:r>
      <w:r>
        <w:tab/>
        <w:t>2.025e0</w:t>
      </w:r>
    </w:p>
    <w:p w:rsidR="000162AD" w:rsidRDefault="000162AD" w:rsidP="000162AD">
      <w:r>
        <w:lastRenderedPageBreak/>
        <w:t>319.9195</w:t>
      </w:r>
      <w:r>
        <w:tab/>
        <w:t>2.025e0</w:t>
      </w:r>
    </w:p>
    <w:p w:rsidR="000162AD" w:rsidRDefault="000162AD" w:rsidP="000162AD">
      <w:r>
        <w:t>319.9325</w:t>
      </w:r>
      <w:r>
        <w:tab/>
        <w:t>1.013e0</w:t>
      </w:r>
    </w:p>
    <w:p w:rsidR="000162AD" w:rsidRDefault="000162AD" w:rsidP="000162AD">
      <w:r>
        <w:t>319.9474</w:t>
      </w:r>
      <w:r>
        <w:tab/>
        <w:t>1.013e0</w:t>
      </w:r>
    </w:p>
    <w:p w:rsidR="000162AD" w:rsidRDefault="000162AD" w:rsidP="000162AD">
      <w:r>
        <w:t>319.9517</w:t>
      </w:r>
      <w:r>
        <w:tab/>
        <w:t>2.025e0</w:t>
      </w:r>
    </w:p>
    <w:p w:rsidR="000162AD" w:rsidRDefault="000162AD" w:rsidP="000162AD">
      <w:r>
        <w:t>319.9596</w:t>
      </w:r>
      <w:r>
        <w:tab/>
        <w:t>2.025e0</w:t>
      </w:r>
    </w:p>
    <w:p w:rsidR="000162AD" w:rsidRDefault="000162AD" w:rsidP="000162AD">
      <w:r>
        <w:t>319.9667</w:t>
      </w:r>
      <w:r>
        <w:tab/>
        <w:t>1.013e0</w:t>
      </w:r>
    </w:p>
    <w:p w:rsidR="000162AD" w:rsidRDefault="000162AD" w:rsidP="000162AD">
      <w:r>
        <w:t>319.9711</w:t>
      </w:r>
      <w:r>
        <w:tab/>
        <w:t>1.013e0</w:t>
      </w:r>
    </w:p>
    <w:p w:rsidR="000162AD" w:rsidRDefault="000162AD" w:rsidP="000162AD">
      <w:r>
        <w:t>319.9761</w:t>
      </w:r>
      <w:r>
        <w:tab/>
        <w:t>2.025e0</w:t>
      </w:r>
    </w:p>
    <w:p w:rsidR="000162AD" w:rsidRDefault="000162AD" w:rsidP="000162AD">
      <w:r>
        <w:t>319.9795</w:t>
      </w:r>
      <w:r>
        <w:tab/>
        <w:t>2.025e0</w:t>
      </w:r>
    </w:p>
    <w:p w:rsidR="000162AD" w:rsidRDefault="000162AD" w:rsidP="000162AD">
      <w:r>
        <w:t>319.9875</w:t>
      </w:r>
      <w:r>
        <w:tab/>
        <w:t>2.025e0</w:t>
      </w:r>
    </w:p>
    <w:p w:rsidR="000162AD" w:rsidRDefault="000162AD" w:rsidP="000162AD">
      <w:r>
        <w:t>319.9958</w:t>
      </w:r>
      <w:r>
        <w:tab/>
        <w:t>4.051e0</w:t>
      </w:r>
    </w:p>
    <w:p w:rsidR="000162AD" w:rsidRDefault="000162AD" w:rsidP="000162AD">
      <w:r>
        <w:t>320.0000</w:t>
      </w:r>
      <w:r>
        <w:tab/>
        <w:t>2.025e0</w:t>
      </w:r>
    </w:p>
    <w:p w:rsidR="000162AD" w:rsidRDefault="000162AD" w:rsidP="000162AD">
      <w:r>
        <w:t>320.0189</w:t>
      </w:r>
      <w:r>
        <w:tab/>
        <w:t>1.013e0</w:t>
      </w:r>
    </w:p>
    <w:p w:rsidR="000162AD" w:rsidRDefault="000162AD" w:rsidP="000162AD">
      <w:r>
        <w:t>320.0220</w:t>
      </w:r>
      <w:r>
        <w:tab/>
        <w:t>4.051e0</w:t>
      </w:r>
    </w:p>
    <w:p w:rsidR="000162AD" w:rsidRDefault="000162AD" w:rsidP="000162AD">
      <w:r>
        <w:t>320.0237</w:t>
      </w:r>
      <w:r>
        <w:tab/>
        <w:t>1.013e0</w:t>
      </w:r>
    </w:p>
    <w:p w:rsidR="000162AD" w:rsidRDefault="000162AD" w:rsidP="000162AD">
      <w:r>
        <w:t>320.0283</w:t>
      </w:r>
      <w:r>
        <w:tab/>
        <w:t>1.013e0</w:t>
      </w:r>
    </w:p>
    <w:p w:rsidR="000162AD" w:rsidRDefault="000162AD" w:rsidP="000162AD">
      <w:r>
        <w:t>320.0311</w:t>
      </w:r>
      <w:r>
        <w:tab/>
        <w:t>1.114e1</w:t>
      </w:r>
    </w:p>
    <w:p w:rsidR="000162AD" w:rsidRDefault="000162AD" w:rsidP="000162AD">
      <w:r>
        <w:t>320.0347</w:t>
      </w:r>
      <w:r>
        <w:tab/>
        <w:t>2.025e0</w:t>
      </w:r>
    </w:p>
    <w:p w:rsidR="000162AD" w:rsidRDefault="000162AD" w:rsidP="000162AD">
      <w:r>
        <w:t>320.0362</w:t>
      </w:r>
      <w:r>
        <w:tab/>
        <w:t>2.025e0</w:t>
      </w:r>
    </w:p>
    <w:p w:rsidR="000162AD" w:rsidRDefault="000162AD" w:rsidP="000162AD">
      <w:r>
        <w:lastRenderedPageBreak/>
        <w:t>320.0523</w:t>
      </w:r>
      <w:r>
        <w:tab/>
        <w:t>8.101e0</w:t>
      </w:r>
    </w:p>
    <w:p w:rsidR="000162AD" w:rsidRDefault="000162AD" w:rsidP="000162AD">
      <w:r>
        <w:t>320.0548</w:t>
      </w:r>
      <w:r>
        <w:tab/>
        <w:t>3.038e0</w:t>
      </w:r>
    </w:p>
    <w:p w:rsidR="000162AD" w:rsidRDefault="000162AD" w:rsidP="000162AD">
      <w:r>
        <w:t>320.0565</w:t>
      </w:r>
      <w:r>
        <w:tab/>
        <w:t>2.025e0</w:t>
      </w:r>
    </w:p>
    <w:p w:rsidR="000162AD" w:rsidRDefault="000162AD" w:rsidP="000162AD">
      <w:r>
        <w:t>320.0606</w:t>
      </w:r>
      <w:r>
        <w:tab/>
        <w:t>2.025e0</w:t>
      </w:r>
    </w:p>
    <w:p w:rsidR="000162AD" w:rsidRDefault="000162AD" w:rsidP="000162AD">
      <w:r>
        <w:t>320.0740</w:t>
      </w:r>
      <w:r>
        <w:tab/>
        <w:t>2.025e0</w:t>
      </w:r>
    </w:p>
    <w:p w:rsidR="000162AD" w:rsidRDefault="000162AD" w:rsidP="000162AD">
      <w:r>
        <w:t>320.0771</w:t>
      </w:r>
      <w:r>
        <w:tab/>
        <w:t>1.013e0</w:t>
      </w:r>
    </w:p>
    <w:p w:rsidR="000162AD" w:rsidRDefault="000162AD" w:rsidP="000162AD">
      <w:r>
        <w:t>320.0786</w:t>
      </w:r>
      <w:r>
        <w:tab/>
        <w:t>2.025e0</w:t>
      </w:r>
    </w:p>
    <w:p w:rsidR="000162AD" w:rsidRDefault="000162AD" w:rsidP="000162AD">
      <w:r>
        <w:t>320.0831</w:t>
      </w:r>
      <w:r>
        <w:tab/>
        <w:t>4.335e0</w:t>
      </w:r>
    </w:p>
    <w:p w:rsidR="000162AD" w:rsidRDefault="000162AD" w:rsidP="000162AD">
      <w:r>
        <w:t>320.0890</w:t>
      </w:r>
      <w:r>
        <w:tab/>
        <w:t>1.013e0</w:t>
      </w:r>
    </w:p>
    <w:p w:rsidR="000162AD" w:rsidRDefault="000162AD" w:rsidP="000162AD">
      <w:r>
        <w:t>320.0910</w:t>
      </w:r>
      <w:r>
        <w:tab/>
        <w:t>9.114e0</w:t>
      </w:r>
    </w:p>
    <w:p w:rsidR="000162AD" w:rsidRDefault="000162AD" w:rsidP="000162AD">
      <w:r>
        <w:t>320.0945</w:t>
      </w:r>
      <w:r>
        <w:tab/>
        <w:t>4.051e0</w:t>
      </w:r>
    </w:p>
    <w:p w:rsidR="000162AD" w:rsidRDefault="000162AD" w:rsidP="000162AD">
      <w:r>
        <w:t>320.1033</w:t>
      </w:r>
      <w:r>
        <w:tab/>
        <w:t>5.063e0</w:t>
      </w:r>
    </w:p>
    <w:p w:rsidR="000162AD" w:rsidRDefault="000162AD" w:rsidP="000162AD">
      <w:r>
        <w:t>320.1053</w:t>
      </w:r>
      <w:r>
        <w:tab/>
        <w:t>4.051e0</w:t>
      </w:r>
    </w:p>
    <w:p w:rsidR="000162AD" w:rsidRDefault="000162AD" w:rsidP="000162AD">
      <w:r>
        <w:t>320.1094</w:t>
      </w:r>
      <w:r>
        <w:tab/>
        <w:t>7.089e0</w:t>
      </w:r>
    </w:p>
    <w:p w:rsidR="000162AD" w:rsidRDefault="000162AD" w:rsidP="000162AD">
      <w:r>
        <w:t>320.1136</w:t>
      </w:r>
      <w:r>
        <w:tab/>
        <w:t>2.025e0</w:t>
      </w:r>
    </w:p>
    <w:p w:rsidR="000162AD" w:rsidRDefault="000162AD" w:rsidP="000162AD">
      <w:r>
        <w:t>320.1187</w:t>
      </w:r>
      <w:r>
        <w:tab/>
        <w:t>2.025e0</w:t>
      </w:r>
    </w:p>
    <w:p w:rsidR="000162AD" w:rsidRDefault="000162AD" w:rsidP="000162AD">
      <w:r>
        <w:t>320.1209</w:t>
      </w:r>
      <w:r>
        <w:tab/>
        <w:t>4.051e0</w:t>
      </w:r>
    </w:p>
    <w:p w:rsidR="000162AD" w:rsidRDefault="000162AD" w:rsidP="000162AD">
      <w:r>
        <w:t>320.1232</w:t>
      </w:r>
      <w:r>
        <w:tab/>
        <w:t>1.013e0</w:t>
      </w:r>
    </w:p>
    <w:p w:rsidR="000162AD" w:rsidRDefault="000162AD" w:rsidP="000162AD">
      <w:r>
        <w:t>320.1242</w:t>
      </w:r>
      <w:r>
        <w:tab/>
        <w:t>3.038e0</w:t>
      </w:r>
    </w:p>
    <w:p w:rsidR="000162AD" w:rsidRDefault="000162AD" w:rsidP="000162AD">
      <w:r>
        <w:lastRenderedPageBreak/>
        <w:t>320.1306</w:t>
      </w:r>
      <w:r>
        <w:tab/>
        <w:t>2.025e0</w:t>
      </w:r>
    </w:p>
    <w:p w:rsidR="000162AD" w:rsidRDefault="000162AD" w:rsidP="000162AD">
      <w:r>
        <w:t>320.1327</w:t>
      </w:r>
      <w:r>
        <w:tab/>
        <w:t>2.362e0</w:t>
      </w:r>
    </w:p>
    <w:p w:rsidR="000162AD" w:rsidRDefault="000162AD" w:rsidP="000162AD">
      <w:r>
        <w:t>320.1349</w:t>
      </w:r>
      <w:r>
        <w:tab/>
        <w:t>2.025e0</w:t>
      </w:r>
    </w:p>
    <w:p w:rsidR="000162AD" w:rsidRDefault="000162AD" w:rsidP="000162AD">
      <w:r>
        <w:t>320.1371</w:t>
      </w:r>
      <w:r>
        <w:tab/>
        <w:t>4.051e0</w:t>
      </w:r>
    </w:p>
    <w:p w:rsidR="000162AD" w:rsidRDefault="000162AD" w:rsidP="000162AD">
      <w:r>
        <w:t>320.1523</w:t>
      </w:r>
      <w:r>
        <w:tab/>
        <w:t>1.013e0</w:t>
      </w:r>
    </w:p>
    <w:p w:rsidR="000162AD" w:rsidRDefault="000162AD" w:rsidP="000162AD">
      <w:r>
        <w:t>320.1596</w:t>
      </w:r>
      <w:r>
        <w:tab/>
        <w:t>2.025e0</w:t>
      </w:r>
    </w:p>
    <w:p w:rsidR="000162AD" w:rsidRDefault="000162AD" w:rsidP="000162AD">
      <w:r>
        <w:t>320.1614</w:t>
      </w:r>
      <w:r>
        <w:tab/>
        <w:t>1.013e0</w:t>
      </w:r>
    </w:p>
    <w:p w:rsidR="000162AD" w:rsidRDefault="000162AD" w:rsidP="000162AD">
      <w:r>
        <w:t>320.1656</w:t>
      </w:r>
      <w:r>
        <w:tab/>
        <w:t>2.025e0</w:t>
      </w:r>
    </w:p>
    <w:p w:rsidR="000162AD" w:rsidRDefault="000162AD" w:rsidP="000162AD">
      <w:r>
        <w:t>320.1691</w:t>
      </w:r>
      <w:r>
        <w:tab/>
        <w:t>1.013e0</w:t>
      </w:r>
    </w:p>
    <w:p w:rsidR="000162AD" w:rsidRDefault="000162AD" w:rsidP="000162AD">
      <w:r>
        <w:t>320.1750</w:t>
      </w:r>
      <w:r>
        <w:tab/>
        <w:t>2.025e0</w:t>
      </w:r>
    </w:p>
    <w:p w:rsidR="000162AD" w:rsidRDefault="000162AD" w:rsidP="000162AD">
      <w:r>
        <w:t>320.1772</w:t>
      </w:r>
      <w:r>
        <w:tab/>
        <w:t>6.076e0</w:t>
      </w:r>
    </w:p>
    <w:p w:rsidR="000162AD" w:rsidRDefault="000162AD" w:rsidP="000162AD">
      <w:r>
        <w:t>320.1858</w:t>
      </w:r>
      <w:r>
        <w:tab/>
        <w:t>1.013e0</w:t>
      </w:r>
    </w:p>
    <w:p w:rsidR="000162AD" w:rsidRDefault="000162AD" w:rsidP="000162AD">
      <w:r>
        <w:t>320.1877</w:t>
      </w:r>
      <w:r>
        <w:tab/>
        <w:t>3.038e0</w:t>
      </w:r>
    </w:p>
    <w:p w:rsidR="000162AD" w:rsidRDefault="000162AD" w:rsidP="000162AD">
      <w:r>
        <w:t>320.1894</w:t>
      </w:r>
      <w:r>
        <w:tab/>
        <w:t>3.038e0</w:t>
      </w:r>
    </w:p>
    <w:p w:rsidR="000162AD" w:rsidRDefault="000162AD" w:rsidP="000162AD">
      <w:r>
        <w:t>320.1940</w:t>
      </w:r>
      <w:r>
        <w:tab/>
        <w:t>3.038e0</w:t>
      </w:r>
    </w:p>
    <w:p w:rsidR="000162AD" w:rsidRDefault="000162AD" w:rsidP="000162AD">
      <w:r>
        <w:t>320.1976</w:t>
      </w:r>
      <w:r>
        <w:tab/>
        <w:t>6.076e0</w:t>
      </w:r>
    </w:p>
    <w:p w:rsidR="000162AD" w:rsidRDefault="000162AD" w:rsidP="000162AD">
      <w:r>
        <w:t>320.2023</w:t>
      </w:r>
      <w:r>
        <w:tab/>
        <w:t>2.025e0</w:t>
      </w:r>
    </w:p>
    <w:p w:rsidR="000162AD" w:rsidRDefault="000162AD" w:rsidP="000162AD">
      <w:r>
        <w:t>320.2100</w:t>
      </w:r>
      <w:r>
        <w:tab/>
        <w:t>2.025e0</w:t>
      </w:r>
    </w:p>
    <w:p w:rsidR="000162AD" w:rsidRDefault="000162AD" w:rsidP="000162AD">
      <w:r>
        <w:t>320.2140</w:t>
      </w:r>
      <w:r>
        <w:tab/>
        <w:t>2.025e0</w:t>
      </w:r>
    </w:p>
    <w:p w:rsidR="000162AD" w:rsidRDefault="000162AD" w:rsidP="000162AD">
      <w:r>
        <w:lastRenderedPageBreak/>
        <w:t>320.2196</w:t>
      </w:r>
      <w:r>
        <w:tab/>
        <w:t>2.025e0</w:t>
      </w:r>
    </w:p>
    <w:p w:rsidR="000162AD" w:rsidRDefault="000162AD" w:rsidP="000162AD">
      <w:r>
        <w:t>320.2217</w:t>
      </w:r>
      <w:r>
        <w:tab/>
        <w:t>1.013e0</w:t>
      </w:r>
    </w:p>
    <w:p w:rsidR="000162AD" w:rsidRDefault="000162AD" w:rsidP="000162AD">
      <w:r>
        <w:t>320.2282</w:t>
      </w:r>
      <w:r>
        <w:tab/>
        <w:t>2.025e0</w:t>
      </w:r>
    </w:p>
    <w:p w:rsidR="000162AD" w:rsidRDefault="000162AD" w:rsidP="000162AD">
      <w:r>
        <w:t>320.2294</w:t>
      </w:r>
      <w:r>
        <w:tab/>
        <w:t>2.025e0</w:t>
      </w:r>
    </w:p>
    <w:p w:rsidR="000162AD" w:rsidRDefault="000162AD" w:rsidP="000162AD">
      <w:r>
        <w:t>320.2314</w:t>
      </w:r>
      <w:r>
        <w:tab/>
        <w:t>2.025e0</w:t>
      </w:r>
    </w:p>
    <w:p w:rsidR="000162AD" w:rsidRDefault="000162AD" w:rsidP="000162AD">
      <w:r>
        <w:t>320.2388</w:t>
      </w:r>
      <w:r>
        <w:tab/>
        <w:t>4.051e0</w:t>
      </w:r>
    </w:p>
    <w:p w:rsidR="000162AD" w:rsidRDefault="000162AD" w:rsidP="000162AD">
      <w:r>
        <w:t>320.2419</w:t>
      </w:r>
      <w:r>
        <w:tab/>
        <w:t>4.051e0</w:t>
      </w:r>
    </w:p>
    <w:p w:rsidR="000162AD" w:rsidRDefault="000162AD" w:rsidP="000162AD">
      <w:r>
        <w:t>320.2474</w:t>
      </w:r>
      <w:r>
        <w:tab/>
        <w:t>3.342e0</w:t>
      </w:r>
    </w:p>
    <w:p w:rsidR="000162AD" w:rsidRDefault="000162AD" w:rsidP="000162AD">
      <w:r>
        <w:t>320.2522</w:t>
      </w:r>
      <w:r>
        <w:tab/>
        <w:t>5.063e0</w:t>
      </w:r>
    </w:p>
    <w:p w:rsidR="000162AD" w:rsidRDefault="000162AD" w:rsidP="000162AD">
      <w:r>
        <w:t>320.2622</w:t>
      </w:r>
      <w:r>
        <w:tab/>
        <w:t>1.013e0</w:t>
      </w:r>
    </w:p>
    <w:p w:rsidR="000162AD" w:rsidRDefault="000162AD" w:rsidP="000162AD">
      <w:r>
        <w:t>320.2664</w:t>
      </w:r>
      <w:r>
        <w:tab/>
        <w:t>1.013e0</w:t>
      </w:r>
    </w:p>
    <w:p w:rsidR="000162AD" w:rsidRDefault="000162AD" w:rsidP="000162AD">
      <w:r>
        <w:t>320.2791</w:t>
      </w:r>
      <w:r>
        <w:tab/>
        <w:t>3.038e0</w:t>
      </w:r>
    </w:p>
    <w:p w:rsidR="000162AD" w:rsidRDefault="000162AD" w:rsidP="000162AD">
      <w:r>
        <w:t>320.2850</w:t>
      </w:r>
      <w:r>
        <w:tab/>
        <w:t>1.013e0</w:t>
      </w:r>
    </w:p>
    <w:p w:rsidR="000162AD" w:rsidRDefault="000162AD" w:rsidP="000162AD">
      <w:r>
        <w:t>320.2910</w:t>
      </w:r>
      <w:r>
        <w:tab/>
        <w:t>1.013e0</w:t>
      </w:r>
    </w:p>
    <w:p w:rsidR="000162AD" w:rsidRDefault="000162AD" w:rsidP="000162AD">
      <w:r>
        <w:t>320.2981</w:t>
      </w:r>
      <w:r>
        <w:tab/>
        <w:t>1.013e0</w:t>
      </w:r>
    </w:p>
    <w:p w:rsidR="000162AD" w:rsidRDefault="000162AD" w:rsidP="000162AD">
      <w:r>
        <w:t>320.3009</w:t>
      </w:r>
      <w:r>
        <w:tab/>
        <w:t>2.025e0</w:t>
      </w:r>
    </w:p>
    <w:p w:rsidR="000162AD" w:rsidRDefault="000162AD" w:rsidP="000162AD">
      <w:r>
        <w:t>320.3026</w:t>
      </w:r>
      <w:r>
        <w:tab/>
        <w:t>1.013e0</w:t>
      </w:r>
    </w:p>
    <w:p w:rsidR="000162AD" w:rsidRDefault="000162AD" w:rsidP="000162AD">
      <w:r>
        <w:t>320.3079</w:t>
      </w:r>
      <w:r>
        <w:tab/>
        <w:t>2.025e0</w:t>
      </w:r>
    </w:p>
    <w:p w:rsidR="000162AD" w:rsidRDefault="000162AD" w:rsidP="000162AD">
      <w:r>
        <w:t>320.3370</w:t>
      </w:r>
      <w:r>
        <w:tab/>
        <w:t>4.051e0</w:t>
      </w:r>
    </w:p>
    <w:p w:rsidR="000162AD" w:rsidRDefault="000162AD" w:rsidP="000162AD">
      <w:r>
        <w:lastRenderedPageBreak/>
        <w:t>320.3433</w:t>
      </w:r>
      <w:r>
        <w:tab/>
        <w:t>1.013e0</w:t>
      </w:r>
    </w:p>
    <w:p w:rsidR="000162AD" w:rsidRDefault="000162AD" w:rsidP="000162AD">
      <w:r>
        <w:t>320.3471</w:t>
      </w:r>
      <w:r>
        <w:tab/>
        <w:t>1.013e0</w:t>
      </w:r>
    </w:p>
    <w:p w:rsidR="000162AD" w:rsidRDefault="000162AD" w:rsidP="000162AD">
      <w:r>
        <w:t>320.3774</w:t>
      </w:r>
      <w:r>
        <w:tab/>
        <w:t>2.025e0</w:t>
      </w:r>
    </w:p>
    <w:p w:rsidR="000162AD" w:rsidRDefault="000162AD" w:rsidP="000162AD">
      <w:r>
        <w:t>320.3836</w:t>
      </w:r>
      <w:r>
        <w:tab/>
        <w:t>3.038e0</w:t>
      </w:r>
    </w:p>
    <w:p w:rsidR="000162AD" w:rsidRDefault="000162AD" w:rsidP="000162AD">
      <w:r>
        <w:t>320.3892</w:t>
      </w:r>
      <w:r>
        <w:tab/>
        <w:t>1.013e0</w:t>
      </w:r>
    </w:p>
    <w:p w:rsidR="000162AD" w:rsidRDefault="000162AD" w:rsidP="000162AD">
      <w:r>
        <w:t>320.4072</w:t>
      </w:r>
      <w:r>
        <w:tab/>
        <w:t>3.038e0</w:t>
      </w:r>
    </w:p>
    <w:p w:rsidR="000162AD" w:rsidRDefault="000162AD" w:rsidP="000162AD">
      <w:r>
        <w:t>320.4314</w:t>
      </w:r>
      <w:r>
        <w:tab/>
        <w:t>1.013e0</w:t>
      </w:r>
    </w:p>
    <w:p w:rsidR="000162AD" w:rsidRDefault="000162AD" w:rsidP="000162AD">
      <w:r>
        <w:t>320.4416</w:t>
      </w:r>
      <w:r>
        <w:tab/>
        <w:t>2.025e0</w:t>
      </w:r>
    </w:p>
    <w:p w:rsidR="000162AD" w:rsidRDefault="000162AD" w:rsidP="000162AD">
      <w:r>
        <w:t>320.4602</w:t>
      </w:r>
      <w:r>
        <w:tab/>
        <w:t>1.013e0</w:t>
      </w:r>
    </w:p>
    <w:p w:rsidR="000162AD" w:rsidRDefault="000162AD" w:rsidP="000162AD">
      <w:r>
        <w:t>320.4761</w:t>
      </w:r>
      <w:r>
        <w:tab/>
        <w:t>3.038e0</w:t>
      </w:r>
    </w:p>
    <w:p w:rsidR="000162AD" w:rsidRDefault="000162AD" w:rsidP="000162AD">
      <w:r>
        <w:t>320.4929</w:t>
      </w:r>
      <w:r>
        <w:tab/>
        <w:t>2.025e0</w:t>
      </w:r>
    </w:p>
    <w:p w:rsidR="000162AD" w:rsidRDefault="000162AD" w:rsidP="000162AD">
      <w:r>
        <w:t>320.4945</w:t>
      </w:r>
      <w:r>
        <w:tab/>
        <w:t>2.025e0</w:t>
      </w:r>
    </w:p>
    <w:p w:rsidR="000162AD" w:rsidRDefault="000162AD" w:rsidP="000162AD">
      <w:r>
        <w:t>320.5168</w:t>
      </w:r>
      <w:r>
        <w:tab/>
        <w:t>1.013e0</w:t>
      </w:r>
    </w:p>
    <w:p w:rsidR="000162AD" w:rsidRDefault="000162AD" w:rsidP="000162AD">
      <w:r>
        <w:t>320.5226</w:t>
      </w:r>
      <w:r>
        <w:tab/>
        <w:t>2.025e0</w:t>
      </w:r>
    </w:p>
    <w:p w:rsidR="000162AD" w:rsidRDefault="000162AD" w:rsidP="000162AD">
      <w:r>
        <w:t>320.5276</w:t>
      </w:r>
      <w:r>
        <w:tab/>
        <w:t>1.013e0</w:t>
      </w:r>
    </w:p>
    <w:p w:rsidR="000162AD" w:rsidRDefault="000162AD" w:rsidP="000162AD">
      <w:r>
        <w:t>320.5290</w:t>
      </w:r>
      <w:r>
        <w:tab/>
        <w:t>2.025e0</w:t>
      </w:r>
    </w:p>
    <w:p w:rsidR="000162AD" w:rsidRDefault="000162AD" w:rsidP="000162AD">
      <w:r>
        <w:t>320.5409</w:t>
      </w:r>
      <w:r>
        <w:tab/>
        <w:t>1.013e0</w:t>
      </w:r>
    </w:p>
    <w:p w:rsidR="000162AD" w:rsidRDefault="000162AD" w:rsidP="000162AD">
      <w:r>
        <w:t>320.5437</w:t>
      </w:r>
      <w:r>
        <w:tab/>
        <w:t>2.025e0</w:t>
      </w:r>
    </w:p>
    <w:p w:rsidR="000162AD" w:rsidRDefault="000162AD" w:rsidP="000162AD">
      <w:r>
        <w:t>320.5456</w:t>
      </w:r>
      <w:r>
        <w:tab/>
        <w:t>1.013e0</w:t>
      </w:r>
    </w:p>
    <w:p w:rsidR="000162AD" w:rsidRDefault="000162AD" w:rsidP="000162AD">
      <w:r>
        <w:lastRenderedPageBreak/>
        <w:t>320.5938</w:t>
      </w:r>
      <w:r>
        <w:tab/>
        <w:t>2.025e0</w:t>
      </w:r>
    </w:p>
    <w:p w:rsidR="000162AD" w:rsidRDefault="000162AD" w:rsidP="000162AD">
      <w:r>
        <w:t>320.6035</w:t>
      </w:r>
      <w:r>
        <w:tab/>
        <w:t>1.013e0</w:t>
      </w:r>
    </w:p>
    <w:p w:rsidR="000162AD" w:rsidRDefault="000162AD" w:rsidP="000162AD">
      <w:r>
        <w:t>320.6154</w:t>
      </w:r>
      <w:r>
        <w:tab/>
        <w:t>3.038e0</w:t>
      </w:r>
    </w:p>
    <w:p w:rsidR="000162AD" w:rsidRDefault="000162AD" w:rsidP="000162AD">
      <w:r>
        <w:t>320.6176</w:t>
      </w:r>
      <w:r>
        <w:tab/>
        <w:t>1.013e0</w:t>
      </w:r>
    </w:p>
    <w:p w:rsidR="000162AD" w:rsidRDefault="000162AD" w:rsidP="000162AD">
      <w:r>
        <w:t>320.6218</w:t>
      </w:r>
      <w:r>
        <w:tab/>
        <w:t>2.025e0</w:t>
      </w:r>
    </w:p>
    <w:p w:rsidR="000162AD" w:rsidRDefault="000162AD" w:rsidP="000162AD">
      <w:r>
        <w:t>320.6499</w:t>
      </w:r>
      <w:r>
        <w:tab/>
        <w:t>1.013e0</w:t>
      </w:r>
    </w:p>
    <w:p w:rsidR="000162AD" w:rsidRDefault="000162AD" w:rsidP="000162AD">
      <w:r>
        <w:t>320.6554</w:t>
      </w:r>
      <w:r>
        <w:tab/>
        <w:t>2.025e0</w:t>
      </w:r>
    </w:p>
    <w:p w:rsidR="000162AD" w:rsidRDefault="000162AD" w:rsidP="000162AD">
      <w:r>
        <w:t>320.6615</w:t>
      </w:r>
      <w:r>
        <w:tab/>
        <w:t>1.013e0</w:t>
      </w:r>
    </w:p>
    <w:p w:rsidR="000162AD" w:rsidRDefault="000162AD" w:rsidP="000162AD">
      <w:r>
        <w:t>320.6661</w:t>
      </w:r>
      <w:r>
        <w:tab/>
        <w:t>1.013e0</w:t>
      </w:r>
    </w:p>
    <w:p w:rsidR="000162AD" w:rsidRDefault="000162AD" w:rsidP="000162AD">
      <w:r>
        <w:t>320.6789</w:t>
      </w:r>
      <w:r>
        <w:tab/>
        <w:t>2.025e0</w:t>
      </w:r>
    </w:p>
    <w:p w:rsidR="000162AD" w:rsidRDefault="000162AD" w:rsidP="000162AD">
      <w:r>
        <w:t>320.6848</w:t>
      </w:r>
      <w:r>
        <w:tab/>
        <w:t>1.013e0</w:t>
      </w:r>
    </w:p>
    <w:p w:rsidR="000162AD" w:rsidRDefault="000162AD" w:rsidP="000162AD">
      <w:r>
        <w:t>320.7017</w:t>
      </w:r>
      <w:r>
        <w:tab/>
        <w:t>2.025e0</w:t>
      </w:r>
    </w:p>
    <w:p w:rsidR="000162AD" w:rsidRDefault="000162AD" w:rsidP="000162AD">
      <w:r>
        <w:t>320.7078</w:t>
      </w:r>
      <w:r>
        <w:tab/>
        <w:t>1.013e0</w:t>
      </w:r>
    </w:p>
    <w:p w:rsidR="000162AD" w:rsidRDefault="000162AD" w:rsidP="000162AD">
      <w:r>
        <w:t>320.7187</w:t>
      </w:r>
      <w:r>
        <w:tab/>
        <w:t>1.013e0</w:t>
      </w:r>
    </w:p>
    <w:p w:rsidR="000162AD" w:rsidRDefault="000162AD" w:rsidP="000162AD">
      <w:r>
        <w:t>320.7285</w:t>
      </w:r>
      <w:r>
        <w:tab/>
        <w:t>2.025e0</w:t>
      </w:r>
    </w:p>
    <w:p w:rsidR="000162AD" w:rsidRDefault="000162AD" w:rsidP="000162AD">
      <w:r>
        <w:t>320.7309</w:t>
      </w:r>
      <w:r>
        <w:tab/>
        <w:t>1.013e0</w:t>
      </w:r>
    </w:p>
    <w:p w:rsidR="000162AD" w:rsidRDefault="000162AD" w:rsidP="000162AD">
      <w:r>
        <w:t>320.7426</w:t>
      </w:r>
      <w:r>
        <w:tab/>
        <w:t>1.013e0</w:t>
      </w:r>
    </w:p>
    <w:p w:rsidR="000162AD" w:rsidRDefault="000162AD" w:rsidP="000162AD">
      <w:r>
        <w:t>320.7503</w:t>
      </w:r>
      <w:r>
        <w:tab/>
        <w:t>1.013e0</w:t>
      </w:r>
    </w:p>
    <w:p w:rsidR="000162AD" w:rsidRDefault="000162AD" w:rsidP="000162AD">
      <w:r>
        <w:t>320.7634</w:t>
      </w:r>
      <w:r>
        <w:tab/>
        <w:t>2.025e0</w:t>
      </w:r>
    </w:p>
    <w:p w:rsidR="000162AD" w:rsidRDefault="000162AD" w:rsidP="000162AD">
      <w:r>
        <w:lastRenderedPageBreak/>
        <w:t>320.7657</w:t>
      </w:r>
      <w:r>
        <w:tab/>
        <w:t>1.013e0</w:t>
      </w:r>
    </w:p>
    <w:p w:rsidR="000162AD" w:rsidRDefault="000162AD" w:rsidP="000162AD">
      <w:r>
        <w:t>320.7715</w:t>
      </w:r>
      <w:r>
        <w:tab/>
        <w:t>3.038e0</w:t>
      </w:r>
    </w:p>
    <w:p w:rsidR="000162AD" w:rsidRDefault="000162AD" w:rsidP="000162AD">
      <w:r>
        <w:t>320.7794</w:t>
      </w:r>
      <w:r>
        <w:tab/>
        <w:t>1.013e0</w:t>
      </w:r>
    </w:p>
    <w:p w:rsidR="000162AD" w:rsidRDefault="000162AD" w:rsidP="000162AD">
      <w:r>
        <w:t>320.7831</w:t>
      </w:r>
      <w:r>
        <w:tab/>
        <w:t>1.013e0</w:t>
      </w:r>
    </w:p>
    <w:p w:rsidR="000162AD" w:rsidRDefault="000162AD" w:rsidP="000162AD">
      <w:r>
        <w:t>320.7948</w:t>
      </w:r>
      <w:r>
        <w:tab/>
        <w:t>4.051e0</w:t>
      </w:r>
    </w:p>
    <w:p w:rsidR="000162AD" w:rsidRDefault="000162AD" w:rsidP="000162AD">
      <w:r>
        <w:t>320.7995</w:t>
      </w:r>
      <w:r>
        <w:tab/>
        <w:t>1.013e0</w:t>
      </w:r>
    </w:p>
    <w:p w:rsidR="000162AD" w:rsidRDefault="000162AD" w:rsidP="000162AD">
      <w:r>
        <w:t>320.8115</w:t>
      </w:r>
      <w:r>
        <w:tab/>
        <w:t>1.013e0</w:t>
      </w:r>
    </w:p>
    <w:p w:rsidR="000162AD" w:rsidRDefault="000162AD" w:rsidP="000162AD">
      <w:r>
        <w:t>320.8181</w:t>
      </w:r>
      <w:r>
        <w:tab/>
        <w:t>1.013e0</w:t>
      </w:r>
    </w:p>
    <w:p w:rsidR="000162AD" w:rsidRDefault="000162AD" w:rsidP="000162AD">
      <w:r>
        <w:t>320.8321</w:t>
      </w:r>
      <w:r>
        <w:tab/>
        <w:t>1.013e0</w:t>
      </w:r>
    </w:p>
    <w:p w:rsidR="000162AD" w:rsidRDefault="000162AD" w:rsidP="000162AD">
      <w:r>
        <w:t>320.8594</w:t>
      </w:r>
      <w:r>
        <w:tab/>
        <w:t>1.013e0</w:t>
      </w:r>
    </w:p>
    <w:p w:rsidR="000162AD" w:rsidRDefault="000162AD" w:rsidP="000162AD">
      <w:r>
        <w:t>320.8644</w:t>
      </w:r>
      <w:r>
        <w:tab/>
        <w:t>2.025e0</w:t>
      </w:r>
    </w:p>
    <w:p w:rsidR="000162AD" w:rsidRDefault="000162AD" w:rsidP="000162AD">
      <w:r>
        <w:t>320.8758</w:t>
      </w:r>
      <w:r>
        <w:tab/>
        <w:t>1.013e0</w:t>
      </w:r>
    </w:p>
    <w:p w:rsidR="000162AD" w:rsidRDefault="000162AD" w:rsidP="000162AD">
      <w:r>
        <w:t>320.8842</w:t>
      </w:r>
      <w:r>
        <w:tab/>
        <w:t>3.038e0</w:t>
      </w:r>
    </w:p>
    <w:p w:rsidR="000162AD" w:rsidRDefault="000162AD" w:rsidP="000162AD">
      <w:r>
        <w:t>320.8904</w:t>
      </w:r>
      <w:r>
        <w:tab/>
        <w:t>3.038e0</w:t>
      </w:r>
    </w:p>
    <w:p w:rsidR="000162AD" w:rsidRDefault="000162AD" w:rsidP="000162AD">
      <w:r>
        <w:t>320.8932</w:t>
      </w:r>
      <w:r>
        <w:tab/>
        <w:t>1.013e0</w:t>
      </w:r>
    </w:p>
    <w:p w:rsidR="000162AD" w:rsidRDefault="000162AD" w:rsidP="000162AD">
      <w:r>
        <w:t>320.8965</w:t>
      </w:r>
      <w:r>
        <w:tab/>
        <w:t>2.025e0</w:t>
      </w:r>
    </w:p>
    <w:p w:rsidR="000162AD" w:rsidRDefault="000162AD" w:rsidP="000162AD">
      <w:r>
        <w:t>320.8984</w:t>
      </w:r>
      <w:r>
        <w:tab/>
        <w:t>1.013e0</w:t>
      </w:r>
    </w:p>
    <w:p w:rsidR="000162AD" w:rsidRDefault="000162AD" w:rsidP="000162AD">
      <w:r>
        <w:t>320.9084</w:t>
      </w:r>
      <w:r>
        <w:tab/>
        <w:t>1.013e0</w:t>
      </w:r>
    </w:p>
    <w:p w:rsidR="000162AD" w:rsidRDefault="000162AD" w:rsidP="000162AD">
      <w:r>
        <w:t>320.9153</w:t>
      </w:r>
      <w:r>
        <w:tab/>
        <w:t>1.301e0</w:t>
      </w:r>
    </w:p>
    <w:p w:rsidR="000162AD" w:rsidRDefault="000162AD" w:rsidP="000162AD">
      <w:r>
        <w:lastRenderedPageBreak/>
        <w:t>320.9321</w:t>
      </w:r>
      <w:r>
        <w:tab/>
        <w:t>1.013e0</w:t>
      </w:r>
    </w:p>
    <w:p w:rsidR="000162AD" w:rsidRDefault="000162AD" w:rsidP="000162AD">
      <w:r>
        <w:t>320.9368</w:t>
      </w:r>
      <w:r>
        <w:tab/>
        <w:t>3.038e0</w:t>
      </w:r>
    </w:p>
    <w:p w:rsidR="000162AD" w:rsidRDefault="000162AD" w:rsidP="000162AD">
      <w:r>
        <w:t>320.9407</w:t>
      </w:r>
      <w:r>
        <w:tab/>
        <w:t>1.013e0</w:t>
      </w:r>
    </w:p>
    <w:p w:rsidR="000162AD" w:rsidRDefault="000162AD" w:rsidP="000162AD">
      <w:r>
        <w:t>320.9419</w:t>
      </w:r>
      <w:r>
        <w:tab/>
        <w:t>3.038e0</w:t>
      </w:r>
    </w:p>
    <w:p w:rsidR="000162AD" w:rsidRDefault="000162AD" w:rsidP="000162AD">
      <w:r>
        <w:t>320.9435</w:t>
      </w:r>
      <w:r>
        <w:tab/>
        <w:t>2.025e0</w:t>
      </w:r>
    </w:p>
    <w:p w:rsidR="000162AD" w:rsidRDefault="000162AD" w:rsidP="000162AD">
      <w:r>
        <w:t>320.9456</w:t>
      </w:r>
      <w:r>
        <w:tab/>
        <w:t>2.025e0</w:t>
      </w:r>
    </w:p>
    <w:p w:rsidR="000162AD" w:rsidRDefault="000162AD" w:rsidP="000162AD">
      <w:r>
        <w:t>320.9603</w:t>
      </w:r>
      <w:r>
        <w:tab/>
        <w:t>2.025e0</w:t>
      </w:r>
    </w:p>
    <w:p w:rsidR="000162AD" w:rsidRDefault="000162AD" w:rsidP="000162AD">
      <w:r>
        <w:t>320.9650</w:t>
      </w:r>
      <w:r>
        <w:tab/>
        <w:t>1.013e0</w:t>
      </w:r>
    </w:p>
    <w:p w:rsidR="000162AD" w:rsidRDefault="000162AD" w:rsidP="000162AD">
      <w:r>
        <w:t>320.9690</w:t>
      </w:r>
      <w:r>
        <w:tab/>
        <w:t>1.013e0</w:t>
      </w:r>
    </w:p>
    <w:p w:rsidR="000162AD" w:rsidRDefault="000162AD" w:rsidP="000162AD">
      <w:r>
        <w:t>320.9796</w:t>
      </w:r>
      <w:r>
        <w:tab/>
        <w:t>1.013e0</w:t>
      </w:r>
    </w:p>
    <w:p w:rsidR="000162AD" w:rsidRDefault="000162AD" w:rsidP="000162AD">
      <w:r>
        <w:t>320.9853</w:t>
      </w:r>
      <w:r>
        <w:tab/>
        <w:t>2.025e0</w:t>
      </w:r>
    </w:p>
    <w:p w:rsidR="000162AD" w:rsidRDefault="000162AD" w:rsidP="000162AD">
      <w:r>
        <w:t>320.9933</w:t>
      </w:r>
      <w:r>
        <w:tab/>
        <w:t>1.013e0</w:t>
      </w:r>
    </w:p>
    <w:p w:rsidR="000162AD" w:rsidRDefault="000162AD" w:rsidP="000162AD">
      <w:r>
        <w:t>321.0034</w:t>
      </w:r>
      <w:r>
        <w:tab/>
        <w:t>1.013e0</w:t>
      </w:r>
    </w:p>
    <w:p w:rsidR="000162AD" w:rsidRDefault="000162AD" w:rsidP="000162AD">
      <w:r>
        <w:t>321.0132</w:t>
      </w:r>
      <w:r>
        <w:tab/>
        <w:t>3.038e0</w:t>
      </w:r>
    </w:p>
    <w:p w:rsidR="000162AD" w:rsidRDefault="000162AD" w:rsidP="000162AD">
      <w:r>
        <w:t>321.0178</w:t>
      </w:r>
      <w:r>
        <w:tab/>
        <w:t>2.025e0</w:t>
      </w:r>
    </w:p>
    <w:p w:rsidR="000162AD" w:rsidRDefault="000162AD" w:rsidP="000162AD">
      <w:r>
        <w:t>321.0215</w:t>
      </w:r>
      <w:r>
        <w:tab/>
        <w:t>2.025e0</w:t>
      </w:r>
    </w:p>
    <w:p w:rsidR="000162AD" w:rsidRDefault="000162AD" w:rsidP="000162AD">
      <w:r>
        <w:t>321.0227</w:t>
      </w:r>
      <w:r>
        <w:tab/>
        <w:t>6.076e0</w:t>
      </w:r>
    </w:p>
    <w:p w:rsidR="000162AD" w:rsidRDefault="000162AD" w:rsidP="000162AD">
      <w:r>
        <w:t>321.0246</w:t>
      </w:r>
      <w:r>
        <w:tab/>
        <w:t>2.025e0</w:t>
      </w:r>
    </w:p>
    <w:p w:rsidR="000162AD" w:rsidRDefault="000162AD" w:rsidP="000162AD">
      <w:r>
        <w:t>321.0326</w:t>
      </w:r>
      <w:r>
        <w:tab/>
        <w:t>2.025e0</w:t>
      </w:r>
    </w:p>
    <w:p w:rsidR="000162AD" w:rsidRDefault="000162AD" w:rsidP="000162AD">
      <w:r>
        <w:lastRenderedPageBreak/>
        <w:t>321.0411</w:t>
      </w:r>
      <w:r>
        <w:tab/>
        <w:t>1.013e0</w:t>
      </w:r>
    </w:p>
    <w:p w:rsidR="000162AD" w:rsidRDefault="000162AD" w:rsidP="000162AD">
      <w:r>
        <w:t>321.0560</w:t>
      </w:r>
      <w:r>
        <w:tab/>
        <w:t>2.025e0</w:t>
      </w:r>
    </w:p>
    <w:p w:rsidR="000162AD" w:rsidRDefault="000162AD" w:rsidP="000162AD">
      <w:r>
        <w:t>321.0602</w:t>
      </w:r>
      <w:r>
        <w:tab/>
        <w:t>2.025e0</w:t>
      </w:r>
    </w:p>
    <w:p w:rsidR="000162AD" w:rsidRDefault="000162AD" w:rsidP="000162AD">
      <w:r>
        <w:t>321.0694</w:t>
      </w:r>
      <w:r>
        <w:tab/>
        <w:t>2.025e0</w:t>
      </w:r>
    </w:p>
    <w:p w:rsidR="000162AD" w:rsidRDefault="000162AD" w:rsidP="000162AD">
      <w:r>
        <w:t>321.0753</w:t>
      </w:r>
      <w:r>
        <w:tab/>
        <w:t>4.051e0</w:t>
      </w:r>
    </w:p>
    <w:p w:rsidR="000162AD" w:rsidRDefault="000162AD" w:rsidP="000162AD">
      <w:r>
        <w:t>321.0784</w:t>
      </w:r>
      <w:r>
        <w:tab/>
        <w:t>2.025e0</w:t>
      </w:r>
    </w:p>
    <w:p w:rsidR="000162AD" w:rsidRDefault="000162AD" w:rsidP="000162AD">
      <w:r>
        <w:t>321.0815</w:t>
      </w:r>
      <w:r>
        <w:tab/>
        <w:t>2.025e0</w:t>
      </w:r>
    </w:p>
    <w:p w:rsidR="000162AD" w:rsidRDefault="000162AD" w:rsidP="000162AD">
      <w:r>
        <w:t>321.0847</w:t>
      </w:r>
      <w:r>
        <w:tab/>
        <w:t>3.038e0</w:t>
      </w:r>
    </w:p>
    <w:p w:rsidR="000162AD" w:rsidRDefault="000162AD" w:rsidP="000162AD">
      <w:r>
        <w:t>321.1015</w:t>
      </w:r>
      <w:r>
        <w:tab/>
        <w:t>1.013e0</w:t>
      </w:r>
    </w:p>
    <w:p w:rsidR="000162AD" w:rsidRDefault="000162AD" w:rsidP="000162AD">
      <w:r>
        <w:t>321.1080</w:t>
      </w:r>
      <w:r>
        <w:tab/>
        <w:t>1.013e0</w:t>
      </w:r>
    </w:p>
    <w:p w:rsidR="000162AD" w:rsidRDefault="000162AD" w:rsidP="000162AD">
      <w:r>
        <w:t>321.1122</w:t>
      </w:r>
      <w:r>
        <w:tab/>
        <w:t>4.051e0</w:t>
      </w:r>
    </w:p>
    <w:p w:rsidR="000162AD" w:rsidRDefault="000162AD" w:rsidP="000162AD">
      <w:r>
        <w:t>321.1138</w:t>
      </w:r>
      <w:r>
        <w:tab/>
        <w:t>1.013e0</w:t>
      </w:r>
    </w:p>
    <w:p w:rsidR="000162AD" w:rsidRDefault="000162AD" w:rsidP="000162AD">
      <w:r>
        <w:t>321.1150</w:t>
      </w:r>
      <w:r>
        <w:tab/>
        <w:t>2.025e0</w:t>
      </w:r>
    </w:p>
    <w:p w:rsidR="000162AD" w:rsidRDefault="000162AD" w:rsidP="000162AD">
      <w:r>
        <w:t>321.1191</w:t>
      </w:r>
      <w:r>
        <w:tab/>
        <w:t>2.025e0</w:t>
      </w:r>
    </w:p>
    <w:p w:rsidR="000162AD" w:rsidRDefault="000162AD" w:rsidP="000162AD">
      <w:r>
        <w:t>321.1225</w:t>
      </w:r>
      <w:r>
        <w:tab/>
        <w:t>3.038e0</w:t>
      </w:r>
    </w:p>
    <w:p w:rsidR="000162AD" w:rsidRDefault="000162AD" w:rsidP="000162AD">
      <w:r>
        <w:t>321.1273</w:t>
      </w:r>
      <w:r>
        <w:tab/>
        <w:t>4.051e0</w:t>
      </w:r>
    </w:p>
    <w:p w:rsidR="000162AD" w:rsidRDefault="000162AD" w:rsidP="000162AD">
      <w:r>
        <w:t>321.1293</w:t>
      </w:r>
      <w:r>
        <w:tab/>
        <w:t>3.038e0</w:t>
      </w:r>
    </w:p>
    <w:p w:rsidR="000162AD" w:rsidRDefault="000162AD" w:rsidP="000162AD">
      <w:r>
        <w:t>321.1311</w:t>
      </w:r>
      <w:r>
        <w:tab/>
        <w:t>1.013e0</w:t>
      </w:r>
    </w:p>
    <w:p w:rsidR="000162AD" w:rsidRDefault="000162AD" w:rsidP="000162AD">
      <w:r>
        <w:t>321.1324</w:t>
      </w:r>
      <w:r>
        <w:tab/>
        <w:t>4.051e0</w:t>
      </w:r>
    </w:p>
    <w:p w:rsidR="000162AD" w:rsidRDefault="000162AD" w:rsidP="000162AD">
      <w:r>
        <w:lastRenderedPageBreak/>
        <w:t>321.1368</w:t>
      </w:r>
      <w:r>
        <w:tab/>
        <w:t>1.013e0</w:t>
      </w:r>
    </w:p>
    <w:p w:rsidR="000162AD" w:rsidRDefault="000162AD" w:rsidP="000162AD">
      <w:r>
        <w:t>321.1420</w:t>
      </w:r>
      <w:r>
        <w:tab/>
        <w:t>1.013e0</w:t>
      </w:r>
    </w:p>
    <w:p w:rsidR="000162AD" w:rsidRDefault="000162AD" w:rsidP="000162AD">
      <w:r>
        <w:t>321.1509</w:t>
      </w:r>
      <w:r>
        <w:tab/>
        <w:t>1.013e0</w:t>
      </w:r>
    </w:p>
    <w:p w:rsidR="000162AD" w:rsidRDefault="000162AD" w:rsidP="000162AD">
      <w:r>
        <w:t>321.1545</w:t>
      </w:r>
      <w:r>
        <w:tab/>
        <w:t>4.051e0</w:t>
      </w:r>
    </w:p>
    <w:p w:rsidR="000162AD" w:rsidRDefault="000162AD" w:rsidP="000162AD">
      <w:r>
        <w:t>321.1581</w:t>
      </w:r>
      <w:r>
        <w:tab/>
        <w:t>2.025e0</w:t>
      </w:r>
    </w:p>
    <w:p w:rsidR="000162AD" w:rsidRDefault="000162AD" w:rsidP="000162AD">
      <w:r>
        <w:t>321.1608</w:t>
      </w:r>
      <w:r>
        <w:tab/>
        <w:t>3.038e0</w:t>
      </w:r>
    </w:p>
    <w:p w:rsidR="000162AD" w:rsidRDefault="000162AD" w:rsidP="000162AD">
      <w:r>
        <w:t>321.1656</w:t>
      </w:r>
      <w:r>
        <w:tab/>
        <w:t>1.013e0</w:t>
      </w:r>
    </w:p>
    <w:p w:rsidR="000162AD" w:rsidRDefault="000162AD" w:rsidP="000162AD">
      <w:r>
        <w:t>321.1711</w:t>
      </w:r>
      <w:r>
        <w:tab/>
        <w:t>1.013e0</w:t>
      </w:r>
    </w:p>
    <w:p w:rsidR="000162AD" w:rsidRDefault="000162AD" w:rsidP="000162AD">
      <w:r>
        <w:t>321.1770</w:t>
      </w:r>
      <w:r>
        <w:tab/>
        <w:t>5.061e0</w:t>
      </w:r>
    </w:p>
    <w:p w:rsidR="000162AD" w:rsidRDefault="000162AD" w:rsidP="000162AD">
      <w:r>
        <w:t>321.1794</w:t>
      </w:r>
      <w:r>
        <w:tab/>
        <w:t>2.025e0</w:t>
      </w:r>
    </w:p>
    <w:p w:rsidR="000162AD" w:rsidRDefault="000162AD" w:rsidP="000162AD">
      <w:r>
        <w:t>321.1850</w:t>
      </w:r>
      <w:r>
        <w:tab/>
        <w:t>2.025e0</w:t>
      </w:r>
    </w:p>
    <w:p w:rsidR="000162AD" w:rsidRDefault="000162AD" w:rsidP="000162AD">
      <w:r>
        <w:t>321.1890</w:t>
      </w:r>
      <w:r>
        <w:tab/>
        <w:t>1.013e0</w:t>
      </w:r>
    </w:p>
    <w:p w:rsidR="000162AD" w:rsidRDefault="000162AD" w:rsidP="000162AD">
      <w:r>
        <w:t>321.1922</w:t>
      </w:r>
      <w:r>
        <w:tab/>
        <w:t>3.038e0</w:t>
      </w:r>
    </w:p>
    <w:p w:rsidR="000162AD" w:rsidRDefault="000162AD" w:rsidP="000162AD">
      <w:r>
        <w:t>321.1974</w:t>
      </w:r>
      <w:r>
        <w:tab/>
        <w:t>4.051e0</w:t>
      </w:r>
    </w:p>
    <w:p w:rsidR="000162AD" w:rsidRDefault="000162AD" w:rsidP="000162AD">
      <w:r>
        <w:t>321.1995</w:t>
      </w:r>
      <w:r>
        <w:tab/>
        <w:t>2.025e0</w:t>
      </w:r>
    </w:p>
    <w:p w:rsidR="000162AD" w:rsidRDefault="000162AD" w:rsidP="000162AD">
      <w:r>
        <w:t>321.2076</w:t>
      </w:r>
      <w:r>
        <w:tab/>
        <w:t>2.025e0</w:t>
      </w:r>
    </w:p>
    <w:p w:rsidR="000162AD" w:rsidRDefault="000162AD" w:rsidP="000162AD">
      <w:r>
        <w:t>321.2117</w:t>
      </w:r>
      <w:r>
        <w:tab/>
        <w:t>2.025e0</w:t>
      </w:r>
    </w:p>
    <w:p w:rsidR="000162AD" w:rsidRDefault="000162AD" w:rsidP="000162AD">
      <w:r>
        <w:t>321.2176</w:t>
      </w:r>
      <w:r>
        <w:tab/>
        <w:t>5.063e0</w:t>
      </w:r>
    </w:p>
    <w:p w:rsidR="000162AD" w:rsidRDefault="000162AD" w:rsidP="000162AD">
      <w:r>
        <w:t>321.2237</w:t>
      </w:r>
      <w:r>
        <w:tab/>
        <w:t>1.013e0</w:t>
      </w:r>
    </w:p>
    <w:p w:rsidR="000162AD" w:rsidRDefault="000162AD" w:rsidP="000162AD">
      <w:r>
        <w:lastRenderedPageBreak/>
        <w:t>321.2275</w:t>
      </w:r>
      <w:r>
        <w:tab/>
        <w:t>3.038e0</w:t>
      </w:r>
    </w:p>
    <w:p w:rsidR="000162AD" w:rsidRDefault="000162AD" w:rsidP="000162AD">
      <w:r>
        <w:t>321.2317</w:t>
      </w:r>
      <w:r>
        <w:tab/>
        <w:t>1.013e0</w:t>
      </w:r>
    </w:p>
    <w:p w:rsidR="000162AD" w:rsidRDefault="000162AD" w:rsidP="000162AD">
      <w:r>
        <w:t>321.2518</w:t>
      </w:r>
      <w:r>
        <w:tab/>
        <w:t>2.025e0</w:t>
      </w:r>
    </w:p>
    <w:p w:rsidR="000162AD" w:rsidRDefault="000162AD" w:rsidP="000162AD">
      <w:r>
        <w:t>321.2589</w:t>
      </w:r>
      <w:r>
        <w:tab/>
        <w:t>2.025e0</w:t>
      </w:r>
    </w:p>
    <w:p w:rsidR="000162AD" w:rsidRDefault="000162AD" w:rsidP="000162AD">
      <w:r>
        <w:t>321.2599</w:t>
      </w:r>
      <w:r>
        <w:tab/>
        <w:t>2.025e0</w:t>
      </w:r>
    </w:p>
    <w:p w:rsidR="000162AD" w:rsidRDefault="000162AD" w:rsidP="000162AD">
      <w:r>
        <w:t>321.2662</w:t>
      </w:r>
      <w:r>
        <w:tab/>
        <w:t>2.025e0</w:t>
      </w:r>
    </w:p>
    <w:p w:rsidR="000162AD" w:rsidRDefault="000162AD" w:rsidP="000162AD">
      <w:r>
        <w:t>321.2720</w:t>
      </w:r>
      <w:r>
        <w:tab/>
        <w:t>2.025e0</w:t>
      </w:r>
    </w:p>
    <w:p w:rsidR="000162AD" w:rsidRDefault="000162AD" w:rsidP="000162AD">
      <w:r>
        <w:t>321.2762</w:t>
      </w:r>
      <w:r>
        <w:tab/>
        <w:t>1.013e0</w:t>
      </w:r>
    </w:p>
    <w:p w:rsidR="000162AD" w:rsidRDefault="000162AD" w:rsidP="000162AD">
      <w:r>
        <w:t>321.2839</w:t>
      </w:r>
      <w:r>
        <w:tab/>
        <w:t>2.025e0</w:t>
      </w:r>
    </w:p>
    <w:p w:rsidR="000162AD" w:rsidRDefault="000162AD" w:rsidP="000162AD">
      <w:r>
        <w:t>321.3041</w:t>
      </w:r>
      <w:r>
        <w:tab/>
        <w:t>2.025e0</w:t>
      </w:r>
    </w:p>
    <w:p w:rsidR="000162AD" w:rsidRDefault="000162AD" w:rsidP="000162AD">
      <w:r>
        <w:t>321.3126</w:t>
      </w:r>
      <w:r>
        <w:tab/>
        <w:t>1.013e0</w:t>
      </w:r>
    </w:p>
    <w:p w:rsidR="000162AD" w:rsidRDefault="000162AD" w:rsidP="000162AD">
      <w:r>
        <w:t>321.3169</w:t>
      </w:r>
      <w:r>
        <w:tab/>
        <w:t>2.025e0</w:t>
      </w:r>
    </w:p>
    <w:p w:rsidR="000162AD" w:rsidRDefault="000162AD" w:rsidP="000162AD">
      <w:r>
        <w:t>321.3207</w:t>
      </w:r>
      <w:r>
        <w:tab/>
        <w:t>2.025e0</w:t>
      </w:r>
    </w:p>
    <w:p w:rsidR="000162AD" w:rsidRDefault="000162AD" w:rsidP="000162AD">
      <w:r>
        <w:t>321.3223</w:t>
      </w:r>
      <w:r>
        <w:tab/>
        <w:t>1.013e0</w:t>
      </w:r>
    </w:p>
    <w:p w:rsidR="000162AD" w:rsidRDefault="000162AD" w:rsidP="000162AD">
      <w:r>
        <w:t>321.3301</w:t>
      </w:r>
      <w:r>
        <w:tab/>
        <w:t>2.025e0</w:t>
      </w:r>
    </w:p>
    <w:p w:rsidR="000162AD" w:rsidRDefault="000162AD" w:rsidP="000162AD">
      <w:r>
        <w:t>321.3327</w:t>
      </w:r>
      <w:r>
        <w:tab/>
        <w:t>1.013e0</w:t>
      </w:r>
    </w:p>
    <w:p w:rsidR="000162AD" w:rsidRDefault="000162AD" w:rsidP="000162AD">
      <w:r>
        <w:t>321.3451</w:t>
      </w:r>
      <w:r>
        <w:tab/>
        <w:t>1.013e0</w:t>
      </w:r>
    </w:p>
    <w:p w:rsidR="000162AD" w:rsidRDefault="000162AD" w:rsidP="000162AD">
      <w:r>
        <w:t>321.3519</w:t>
      </w:r>
      <w:r>
        <w:tab/>
        <w:t>1.013e0</w:t>
      </w:r>
    </w:p>
    <w:p w:rsidR="000162AD" w:rsidRDefault="000162AD" w:rsidP="000162AD">
      <w:r>
        <w:t>321.3594</w:t>
      </w:r>
      <w:r>
        <w:tab/>
        <w:t>2.025e0</w:t>
      </w:r>
    </w:p>
    <w:p w:rsidR="000162AD" w:rsidRDefault="000162AD" w:rsidP="000162AD">
      <w:r>
        <w:lastRenderedPageBreak/>
        <w:t>321.3649</w:t>
      </w:r>
      <w:r>
        <w:tab/>
        <w:t>1.013e0</w:t>
      </w:r>
    </w:p>
    <w:p w:rsidR="000162AD" w:rsidRDefault="000162AD" w:rsidP="000162AD">
      <w:r>
        <w:t>321.3686</w:t>
      </w:r>
      <w:r>
        <w:tab/>
        <w:t>3.038e0</w:t>
      </w:r>
    </w:p>
    <w:p w:rsidR="000162AD" w:rsidRDefault="000162AD" w:rsidP="000162AD">
      <w:r>
        <w:t>321.3893</w:t>
      </w:r>
      <w:r>
        <w:tab/>
        <w:t>1.013e0</w:t>
      </w:r>
    </w:p>
    <w:p w:rsidR="000162AD" w:rsidRDefault="000162AD" w:rsidP="000162AD">
      <w:r>
        <w:t>321.3934</w:t>
      </w:r>
      <w:r>
        <w:tab/>
        <w:t>2.025e0</w:t>
      </w:r>
    </w:p>
    <w:p w:rsidR="000162AD" w:rsidRDefault="000162AD" w:rsidP="000162AD">
      <w:r>
        <w:t>321.4171</w:t>
      </w:r>
      <w:r>
        <w:tab/>
        <w:t>3.038e0</w:t>
      </w:r>
    </w:p>
    <w:p w:rsidR="000162AD" w:rsidRDefault="000162AD" w:rsidP="000162AD">
      <w:r>
        <w:t>321.4214</w:t>
      </w:r>
      <w:r>
        <w:tab/>
        <w:t>1.013e0</w:t>
      </w:r>
    </w:p>
    <w:p w:rsidR="000162AD" w:rsidRDefault="000162AD" w:rsidP="000162AD">
      <w:r>
        <w:t>321.4413</w:t>
      </w:r>
      <w:r>
        <w:tab/>
        <w:t>2.025e0</w:t>
      </w:r>
    </w:p>
    <w:p w:rsidR="000162AD" w:rsidRDefault="000162AD" w:rsidP="000162AD">
      <w:r>
        <w:t>321.4458</w:t>
      </w:r>
      <w:r>
        <w:tab/>
        <w:t>1.013e0</w:t>
      </w:r>
    </w:p>
    <w:p w:rsidR="000162AD" w:rsidRDefault="000162AD" w:rsidP="000162AD">
      <w:r>
        <w:t>321.4506</w:t>
      </w:r>
      <w:r>
        <w:tab/>
        <w:t>1.013e0</w:t>
      </w:r>
    </w:p>
    <w:p w:rsidR="000162AD" w:rsidRDefault="000162AD" w:rsidP="000162AD">
      <w:r>
        <w:t>321.4738</w:t>
      </w:r>
      <w:r>
        <w:tab/>
        <w:t>1.013e0</w:t>
      </w:r>
    </w:p>
    <w:p w:rsidR="000162AD" w:rsidRDefault="000162AD" w:rsidP="000162AD">
      <w:r>
        <w:t>321.4854</w:t>
      </w:r>
      <w:r>
        <w:tab/>
        <w:t>1.013e0</w:t>
      </w:r>
    </w:p>
    <w:p w:rsidR="000162AD" w:rsidRDefault="000162AD" w:rsidP="000162AD">
      <w:r>
        <w:t>321.5077</w:t>
      </w:r>
      <w:r>
        <w:tab/>
        <w:t>1.013e0</w:t>
      </w:r>
    </w:p>
    <w:p w:rsidR="000162AD" w:rsidRDefault="000162AD" w:rsidP="000162AD">
      <w:r>
        <w:t>321.5143</w:t>
      </w:r>
      <w:r>
        <w:tab/>
        <w:t>2.025e0</w:t>
      </w:r>
    </w:p>
    <w:p w:rsidR="000162AD" w:rsidRDefault="000162AD" w:rsidP="000162AD">
      <w:r>
        <w:t>321.5229</w:t>
      </w:r>
      <w:r>
        <w:tab/>
        <w:t>1.013e0</w:t>
      </w:r>
    </w:p>
    <w:p w:rsidR="000162AD" w:rsidRDefault="000162AD" w:rsidP="000162AD">
      <w:r>
        <w:t>321.5315</w:t>
      </w:r>
      <w:r>
        <w:tab/>
        <w:t>1.013e0</w:t>
      </w:r>
    </w:p>
    <w:p w:rsidR="000162AD" w:rsidRDefault="000162AD" w:rsidP="000162AD">
      <w:r>
        <w:t>321.5377</w:t>
      </w:r>
      <w:r>
        <w:tab/>
        <w:t>1.013e0</w:t>
      </w:r>
    </w:p>
    <w:p w:rsidR="000162AD" w:rsidRDefault="000162AD" w:rsidP="000162AD">
      <w:r>
        <w:t>321.5489</w:t>
      </w:r>
      <w:r>
        <w:tab/>
        <w:t>2.025e0</w:t>
      </w:r>
    </w:p>
    <w:p w:rsidR="000162AD" w:rsidRDefault="000162AD" w:rsidP="000162AD">
      <w:r>
        <w:t>321.5509</w:t>
      </w:r>
      <w:r>
        <w:tab/>
        <w:t>1.013e0</w:t>
      </w:r>
    </w:p>
    <w:p w:rsidR="000162AD" w:rsidRDefault="000162AD" w:rsidP="000162AD">
      <w:r>
        <w:t>321.5751</w:t>
      </w:r>
      <w:r>
        <w:tab/>
        <w:t>3.038e0</w:t>
      </w:r>
    </w:p>
    <w:p w:rsidR="000162AD" w:rsidRDefault="000162AD" w:rsidP="000162AD">
      <w:r>
        <w:lastRenderedPageBreak/>
        <w:t>321.5958</w:t>
      </w:r>
      <w:r>
        <w:tab/>
        <w:t>1.013e0</w:t>
      </w:r>
    </w:p>
    <w:p w:rsidR="000162AD" w:rsidRDefault="000162AD" w:rsidP="000162AD">
      <w:r>
        <w:t>321.6126</w:t>
      </w:r>
      <w:r>
        <w:tab/>
        <w:t>2.025e0</w:t>
      </w:r>
    </w:p>
    <w:p w:rsidR="000162AD" w:rsidRDefault="000162AD" w:rsidP="000162AD">
      <w:r>
        <w:t>321.6275</w:t>
      </w:r>
      <w:r>
        <w:tab/>
        <w:t>1.013e0</w:t>
      </w:r>
    </w:p>
    <w:p w:rsidR="000162AD" w:rsidRDefault="000162AD" w:rsidP="000162AD">
      <w:r>
        <w:t>321.6364</w:t>
      </w:r>
      <w:r>
        <w:tab/>
        <w:t>1.013e0</w:t>
      </w:r>
    </w:p>
    <w:p w:rsidR="000162AD" w:rsidRDefault="000162AD" w:rsidP="000162AD">
      <w:r>
        <w:t>321.6421</w:t>
      </w:r>
      <w:r>
        <w:tab/>
        <w:t>1.013e0</w:t>
      </w:r>
    </w:p>
    <w:p w:rsidR="000162AD" w:rsidRDefault="000162AD" w:rsidP="000162AD">
      <w:r>
        <w:t>321.6479</w:t>
      </w:r>
      <w:r>
        <w:tab/>
        <w:t>1.013e0</w:t>
      </w:r>
    </w:p>
    <w:p w:rsidR="000162AD" w:rsidRDefault="000162AD" w:rsidP="000162AD">
      <w:r>
        <w:t>321.6514</w:t>
      </w:r>
      <w:r>
        <w:tab/>
        <w:t>2.025e0</w:t>
      </w:r>
    </w:p>
    <w:p w:rsidR="000162AD" w:rsidRDefault="000162AD" w:rsidP="000162AD">
      <w:r>
        <w:t>321.6591</w:t>
      </w:r>
      <w:r>
        <w:tab/>
        <w:t>1.013e0</w:t>
      </w:r>
    </w:p>
    <w:p w:rsidR="000162AD" w:rsidRDefault="000162AD" w:rsidP="000162AD">
      <w:r>
        <w:t>321.6663</w:t>
      </w:r>
      <w:r>
        <w:tab/>
        <w:t>2.025e0</w:t>
      </w:r>
    </w:p>
    <w:p w:rsidR="000162AD" w:rsidRDefault="000162AD" w:rsidP="000162AD">
      <w:r>
        <w:t>321.6683</w:t>
      </w:r>
      <w:r>
        <w:tab/>
        <w:t>2.025e0</w:t>
      </w:r>
    </w:p>
    <w:p w:rsidR="000162AD" w:rsidRDefault="000162AD" w:rsidP="000162AD">
      <w:r>
        <w:t>321.6765</w:t>
      </w:r>
      <w:r>
        <w:tab/>
        <w:t>1.013e0</w:t>
      </w:r>
    </w:p>
    <w:p w:rsidR="000162AD" w:rsidRDefault="000162AD" w:rsidP="000162AD">
      <w:r>
        <w:t>321.6884</w:t>
      </w:r>
      <w:r>
        <w:tab/>
        <w:t>1.013e0</w:t>
      </w:r>
    </w:p>
    <w:p w:rsidR="000162AD" w:rsidRDefault="000162AD" w:rsidP="000162AD">
      <w:r>
        <w:t>321.6942</w:t>
      </w:r>
      <w:r>
        <w:tab/>
        <w:t>1.013e0</w:t>
      </w:r>
    </w:p>
    <w:p w:rsidR="000162AD" w:rsidRDefault="000162AD" w:rsidP="000162AD">
      <w:r>
        <w:t>321.7000</w:t>
      </w:r>
      <w:r>
        <w:tab/>
        <w:t>1.013e0</w:t>
      </w:r>
    </w:p>
    <w:p w:rsidR="000162AD" w:rsidRDefault="000162AD" w:rsidP="000162AD">
      <w:r>
        <w:t>321.7078</w:t>
      </w:r>
      <w:r>
        <w:tab/>
        <w:t>1.013e0</w:t>
      </w:r>
    </w:p>
    <w:p w:rsidR="000162AD" w:rsidRDefault="000162AD" w:rsidP="000162AD">
      <w:r>
        <w:t>321.7231</w:t>
      </w:r>
      <w:r>
        <w:tab/>
        <w:t>3.038e0</w:t>
      </w:r>
    </w:p>
    <w:p w:rsidR="000162AD" w:rsidRDefault="000162AD" w:rsidP="000162AD">
      <w:r>
        <w:t>321.7361</w:t>
      </w:r>
      <w:r>
        <w:tab/>
        <w:t>2.025e0</w:t>
      </w:r>
    </w:p>
    <w:p w:rsidR="000162AD" w:rsidRDefault="000162AD" w:rsidP="000162AD">
      <w:r>
        <w:t>321.7408</w:t>
      </w:r>
      <w:r>
        <w:tab/>
        <w:t>2.025e0</w:t>
      </w:r>
    </w:p>
    <w:p w:rsidR="000162AD" w:rsidRDefault="000162AD" w:rsidP="000162AD">
      <w:r>
        <w:t>321.7569</w:t>
      </w:r>
      <w:r>
        <w:tab/>
        <w:t>2.025e0</w:t>
      </w:r>
    </w:p>
    <w:p w:rsidR="000162AD" w:rsidRDefault="000162AD" w:rsidP="000162AD">
      <w:r>
        <w:lastRenderedPageBreak/>
        <w:t>321.7609</w:t>
      </w:r>
      <w:r>
        <w:tab/>
        <w:t>3.038e0</w:t>
      </w:r>
    </w:p>
    <w:p w:rsidR="000162AD" w:rsidRDefault="000162AD" w:rsidP="000162AD">
      <w:r>
        <w:t>321.7653</w:t>
      </w:r>
      <w:r>
        <w:tab/>
        <w:t>1.013e0</w:t>
      </w:r>
    </w:p>
    <w:p w:rsidR="000162AD" w:rsidRDefault="000162AD" w:rsidP="000162AD">
      <w:r>
        <w:t>321.7698</w:t>
      </w:r>
      <w:r>
        <w:tab/>
        <w:t>1.013e0</w:t>
      </w:r>
    </w:p>
    <w:p w:rsidR="000162AD" w:rsidRDefault="000162AD" w:rsidP="000162AD">
      <w:r>
        <w:t>321.8096</w:t>
      </w:r>
      <w:r>
        <w:tab/>
        <w:t>1.013e0</w:t>
      </w:r>
    </w:p>
    <w:p w:rsidR="000162AD" w:rsidRDefault="000162AD" w:rsidP="000162AD">
      <w:r>
        <w:t>321.8135</w:t>
      </w:r>
      <w:r>
        <w:tab/>
        <w:t>1.013e0</w:t>
      </w:r>
    </w:p>
    <w:p w:rsidR="000162AD" w:rsidRDefault="000162AD" w:rsidP="000162AD">
      <w:r>
        <w:t>321.8163</w:t>
      </w:r>
      <w:r>
        <w:tab/>
        <w:t>2.025e0</w:t>
      </w:r>
    </w:p>
    <w:p w:rsidR="000162AD" w:rsidRDefault="000162AD" w:rsidP="000162AD">
      <w:r>
        <w:t>321.8278</w:t>
      </w:r>
      <w:r>
        <w:tab/>
        <w:t>1.013e0</w:t>
      </w:r>
    </w:p>
    <w:p w:rsidR="000162AD" w:rsidRDefault="000162AD" w:rsidP="000162AD">
      <w:r>
        <w:t>321.8419</w:t>
      </w:r>
      <w:r>
        <w:tab/>
        <w:t>1.013e0</w:t>
      </w:r>
    </w:p>
    <w:p w:rsidR="000162AD" w:rsidRDefault="000162AD" w:rsidP="000162AD">
      <w:r>
        <w:t>321.8460</w:t>
      </w:r>
      <w:r>
        <w:tab/>
        <w:t>1.013e0</w:t>
      </w:r>
    </w:p>
    <w:p w:rsidR="000162AD" w:rsidRDefault="000162AD" w:rsidP="000162AD">
      <w:r>
        <w:t>321.8511</w:t>
      </w:r>
      <w:r>
        <w:tab/>
        <w:t>1.013e0</w:t>
      </w:r>
    </w:p>
    <w:p w:rsidR="000162AD" w:rsidRDefault="000162AD" w:rsidP="000162AD">
      <w:r>
        <w:t>321.8527</w:t>
      </w:r>
      <w:r>
        <w:tab/>
        <w:t>3.038e0</w:t>
      </w:r>
    </w:p>
    <w:p w:rsidR="000162AD" w:rsidRDefault="000162AD" w:rsidP="000162AD">
      <w:r>
        <w:t>321.8563</w:t>
      </w:r>
      <w:r>
        <w:tab/>
        <w:t>1.013e0</w:t>
      </w:r>
    </w:p>
    <w:p w:rsidR="000162AD" w:rsidRDefault="000162AD" w:rsidP="000162AD">
      <w:r>
        <w:t>321.8698</w:t>
      </w:r>
      <w:r>
        <w:tab/>
        <w:t>2.025e0</w:t>
      </w:r>
    </w:p>
    <w:p w:rsidR="000162AD" w:rsidRDefault="000162AD" w:rsidP="000162AD">
      <w:r>
        <w:t>321.8742</w:t>
      </w:r>
      <w:r>
        <w:tab/>
        <w:t>2.025e0</w:t>
      </w:r>
    </w:p>
    <w:p w:rsidR="000162AD" w:rsidRDefault="000162AD" w:rsidP="000162AD">
      <w:r>
        <w:t>321.8805</w:t>
      </w:r>
      <w:r>
        <w:tab/>
        <w:t>2.025e0</w:t>
      </w:r>
    </w:p>
    <w:p w:rsidR="000162AD" w:rsidRDefault="000162AD" w:rsidP="000162AD">
      <w:r>
        <w:t>321.8861</w:t>
      </w:r>
      <w:r>
        <w:tab/>
        <w:t>1.013e0</w:t>
      </w:r>
    </w:p>
    <w:p w:rsidR="000162AD" w:rsidRDefault="000162AD" w:rsidP="000162AD">
      <w:r>
        <w:t>321.9034</w:t>
      </w:r>
      <w:r>
        <w:tab/>
        <w:t>1.013e0</w:t>
      </w:r>
    </w:p>
    <w:p w:rsidR="000162AD" w:rsidRDefault="000162AD" w:rsidP="000162AD">
      <w:r>
        <w:t>321.9145</w:t>
      </w:r>
      <w:r>
        <w:tab/>
        <w:t>4.051e0</w:t>
      </w:r>
    </w:p>
    <w:p w:rsidR="000162AD" w:rsidRDefault="000162AD" w:rsidP="000162AD">
      <w:r>
        <w:t>321.9325</w:t>
      </w:r>
      <w:r>
        <w:tab/>
        <w:t>1.013e0</w:t>
      </w:r>
    </w:p>
    <w:p w:rsidR="000162AD" w:rsidRDefault="000162AD" w:rsidP="000162AD">
      <w:r>
        <w:lastRenderedPageBreak/>
        <w:t>321.9384</w:t>
      </w:r>
      <w:r>
        <w:tab/>
        <w:t>1.013e0</w:t>
      </w:r>
    </w:p>
    <w:p w:rsidR="000162AD" w:rsidRDefault="000162AD" w:rsidP="000162AD">
      <w:r>
        <w:t>321.9504</w:t>
      </w:r>
      <w:r>
        <w:tab/>
        <w:t>2.025e0</w:t>
      </w:r>
    </w:p>
    <w:p w:rsidR="000162AD" w:rsidRDefault="000162AD" w:rsidP="000162AD">
      <w:r>
        <w:t>321.9559</w:t>
      </w:r>
      <w:r>
        <w:tab/>
        <w:t>1.013e0</w:t>
      </w:r>
    </w:p>
    <w:p w:rsidR="000162AD" w:rsidRDefault="000162AD" w:rsidP="000162AD">
      <w:r>
        <w:t>321.9619</w:t>
      </w:r>
      <w:r>
        <w:tab/>
        <w:t>1.013e0</w:t>
      </w:r>
    </w:p>
    <w:p w:rsidR="000162AD" w:rsidRDefault="000162AD" w:rsidP="000162AD">
      <w:r>
        <w:t>321.9657</w:t>
      </w:r>
      <w:r>
        <w:tab/>
        <w:t>2.025e0</w:t>
      </w:r>
    </w:p>
    <w:p w:rsidR="000162AD" w:rsidRDefault="000162AD" w:rsidP="000162AD">
      <w:r>
        <w:t>321.9672</w:t>
      </w:r>
      <w:r>
        <w:tab/>
        <w:t>1.013e0</w:t>
      </w:r>
    </w:p>
    <w:p w:rsidR="000162AD" w:rsidRDefault="000162AD" w:rsidP="000162AD">
      <w:r>
        <w:t>321.9784</w:t>
      </w:r>
      <w:r>
        <w:tab/>
        <w:t>3.038e0</w:t>
      </w:r>
    </w:p>
    <w:p w:rsidR="000162AD" w:rsidRDefault="000162AD" w:rsidP="000162AD">
      <w:r>
        <w:t>321.9852</w:t>
      </w:r>
      <w:r>
        <w:tab/>
        <w:t>1.013e0</w:t>
      </w:r>
    </w:p>
    <w:p w:rsidR="000162AD" w:rsidRDefault="000162AD" w:rsidP="000162AD">
      <w:r>
        <w:t>321.9948</w:t>
      </w:r>
      <w:r>
        <w:tab/>
        <w:t>2.025e0</w:t>
      </w:r>
    </w:p>
    <w:p w:rsidR="000162AD" w:rsidRDefault="000162AD" w:rsidP="000162AD">
      <w:r>
        <w:t>321.9996</w:t>
      </w:r>
      <w:r>
        <w:tab/>
        <w:t>2.025e0</w:t>
      </w:r>
    </w:p>
    <w:p w:rsidR="000162AD" w:rsidRDefault="000162AD" w:rsidP="000162AD">
      <w:r>
        <w:t>322.0064</w:t>
      </w:r>
      <w:r>
        <w:tab/>
        <w:t>6.076e0</w:t>
      </w:r>
    </w:p>
    <w:p w:rsidR="000162AD" w:rsidRDefault="000162AD" w:rsidP="000162AD">
      <w:r>
        <w:t>322.0150</w:t>
      </w:r>
      <w:r>
        <w:tab/>
        <w:t>2.025e0</w:t>
      </w:r>
    </w:p>
    <w:p w:rsidR="000162AD" w:rsidRDefault="000162AD" w:rsidP="000162AD">
      <w:r>
        <w:t>322.0196</w:t>
      </w:r>
      <w:r>
        <w:tab/>
        <w:t>8.101e0</w:t>
      </w:r>
    </w:p>
    <w:p w:rsidR="000162AD" w:rsidRDefault="000162AD" w:rsidP="000162AD">
      <w:r>
        <w:t>322.0211</w:t>
      </w:r>
      <w:r>
        <w:tab/>
        <w:t>1.013e1</w:t>
      </w:r>
    </w:p>
    <w:p w:rsidR="000162AD" w:rsidRDefault="000162AD" w:rsidP="000162AD">
      <w:r>
        <w:t>322.0223</w:t>
      </w:r>
      <w:r>
        <w:tab/>
        <w:t>3.038e0</w:t>
      </w:r>
    </w:p>
    <w:p w:rsidR="000162AD" w:rsidRDefault="000162AD" w:rsidP="000162AD">
      <w:r>
        <w:t>322.0241</w:t>
      </w:r>
      <w:r>
        <w:tab/>
        <w:t>2.329e1</w:t>
      </w:r>
    </w:p>
    <w:p w:rsidR="000162AD" w:rsidRDefault="000162AD" w:rsidP="000162AD">
      <w:r>
        <w:t>322.0256</w:t>
      </w:r>
      <w:r>
        <w:tab/>
        <w:t>5.063e0</w:t>
      </w:r>
    </w:p>
    <w:p w:rsidR="000162AD" w:rsidRDefault="000162AD" w:rsidP="000162AD">
      <w:r>
        <w:t>322.0302</w:t>
      </w:r>
      <w:r>
        <w:tab/>
        <w:t>1.972e1</w:t>
      </w:r>
    </w:p>
    <w:p w:rsidR="000162AD" w:rsidRDefault="000162AD" w:rsidP="000162AD">
      <w:r>
        <w:t>322.0321</w:t>
      </w:r>
      <w:r>
        <w:tab/>
        <w:t>1.418e1</w:t>
      </w:r>
    </w:p>
    <w:p w:rsidR="000162AD" w:rsidRDefault="000162AD" w:rsidP="000162AD">
      <w:r>
        <w:lastRenderedPageBreak/>
        <w:t>322.0338</w:t>
      </w:r>
      <w:r>
        <w:tab/>
        <w:t>7.089e0</w:t>
      </w:r>
    </w:p>
    <w:p w:rsidR="000162AD" w:rsidRDefault="000162AD" w:rsidP="000162AD">
      <w:r>
        <w:t>322.0380</w:t>
      </w:r>
      <w:r>
        <w:tab/>
        <w:t>3.038e0</w:t>
      </w:r>
    </w:p>
    <w:p w:rsidR="000162AD" w:rsidRDefault="000162AD" w:rsidP="000162AD">
      <w:r>
        <w:t>322.0398</w:t>
      </w:r>
      <w:r>
        <w:tab/>
        <w:t>2.725e0</w:t>
      </w:r>
    </w:p>
    <w:p w:rsidR="000162AD" w:rsidRDefault="000162AD" w:rsidP="000162AD">
      <w:r>
        <w:t>322.0522</w:t>
      </w:r>
      <w:r>
        <w:tab/>
        <w:t>3.038e0</w:t>
      </w:r>
    </w:p>
    <w:p w:rsidR="000162AD" w:rsidRDefault="000162AD" w:rsidP="000162AD">
      <w:r>
        <w:t>322.0536</w:t>
      </w:r>
      <w:r>
        <w:tab/>
        <w:t>3.038e0</w:t>
      </w:r>
    </w:p>
    <w:p w:rsidR="000162AD" w:rsidRDefault="000162AD" w:rsidP="000162AD">
      <w:r>
        <w:t>322.0803</w:t>
      </w:r>
      <w:r>
        <w:tab/>
        <w:t>3.038e0</w:t>
      </w:r>
    </w:p>
    <w:p w:rsidR="000162AD" w:rsidRDefault="000162AD" w:rsidP="000162AD">
      <w:r>
        <w:t>322.0844</w:t>
      </w:r>
      <w:r>
        <w:tab/>
        <w:t>2.025e0</w:t>
      </w:r>
    </w:p>
    <w:p w:rsidR="000162AD" w:rsidRDefault="000162AD" w:rsidP="000162AD">
      <w:r>
        <w:t>322.0961</w:t>
      </w:r>
      <w:r>
        <w:tab/>
        <w:t>3.038e0</w:t>
      </w:r>
    </w:p>
    <w:p w:rsidR="000162AD" w:rsidRDefault="000162AD" w:rsidP="000162AD">
      <w:r>
        <w:t>322.1006</w:t>
      </w:r>
      <w:r>
        <w:tab/>
        <w:t>1.013e0</w:t>
      </w:r>
    </w:p>
    <w:p w:rsidR="000162AD" w:rsidRDefault="000162AD" w:rsidP="000162AD">
      <w:r>
        <w:t>322.1036</w:t>
      </w:r>
      <w:r>
        <w:tab/>
        <w:t>2.025e0</w:t>
      </w:r>
    </w:p>
    <w:p w:rsidR="000162AD" w:rsidRDefault="000162AD" w:rsidP="000162AD">
      <w:r>
        <w:t>322.1046</w:t>
      </w:r>
      <w:r>
        <w:tab/>
        <w:t>2.025e0</w:t>
      </w:r>
    </w:p>
    <w:p w:rsidR="000162AD" w:rsidRDefault="000162AD" w:rsidP="000162AD">
      <w:r>
        <w:t>322.1084</w:t>
      </w:r>
      <w:r>
        <w:tab/>
        <w:t>1.013e0</w:t>
      </w:r>
    </w:p>
    <w:p w:rsidR="000162AD" w:rsidRDefault="000162AD" w:rsidP="000162AD">
      <w:r>
        <w:t>322.1244</w:t>
      </w:r>
      <w:r>
        <w:tab/>
        <w:t>1.013e0</w:t>
      </w:r>
    </w:p>
    <w:p w:rsidR="000162AD" w:rsidRDefault="000162AD" w:rsidP="000162AD">
      <w:r>
        <w:t>322.1284</w:t>
      </w:r>
      <w:r>
        <w:tab/>
        <w:t>4.051e0</w:t>
      </w:r>
    </w:p>
    <w:p w:rsidR="000162AD" w:rsidRDefault="000162AD" w:rsidP="000162AD">
      <w:r>
        <w:t>322.1327</w:t>
      </w:r>
      <w:r>
        <w:tab/>
        <w:t>6.192e0</w:t>
      </w:r>
    </w:p>
    <w:p w:rsidR="000162AD" w:rsidRDefault="000162AD" w:rsidP="000162AD">
      <w:r>
        <w:t>322.1418</w:t>
      </w:r>
      <w:r>
        <w:tab/>
        <w:t>1.013e0</w:t>
      </w:r>
    </w:p>
    <w:p w:rsidR="000162AD" w:rsidRDefault="000162AD" w:rsidP="000162AD">
      <w:r>
        <w:t>322.1532</w:t>
      </w:r>
      <w:r>
        <w:tab/>
        <w:t>1.013e0</w:t>
      </w:r>
    </w:p>
    <w:p w:rsidR="000162AD" w:rsidRDefault="000162AD" w:rsidP="000162AD">
      <w:r>
        <w:t>322.1571</w:t>
      </w:r>
      <w:r>
        <w:tab/>
        <w:t>2.025e0</w:t>
      </w:r>
    </w:p>
    <w:p w:rsidR="000162AD" w:rsidRDefault="000162AD" w:rsidP="000162AD">
      <w:r>
        <w:t>322.1607</w:t>
      </w:r>
      <w:r>
        <w:tab/>
        <w:t>4.051e0</w:t>
      </w:r>
    </w:p>
    <w:p w:rsidR="000162AD" w:rsidRDefault="000162AD" w:rsidP="000162AD">
      <w:r>
        <w:lastRenderedPageBreak/>
        <w:t>322.1651</w:t>
      </w:r>
      <w:r>
        <w:tab/>
        <w:t>1.013e0</w:t>
      </w:r>
    </w:p>
    <w:p w:rsidR="000162AD" w:rsidRDefault="000162AD" w:rsidP="000162AD">
      <w:r>
        <w:t>322.1895</w:t>
      </w:r>
      <w:r>
        <w:tab/>
        <w:t>3.038e0</w:t>
      </w:r>
    </w:p>
    <w:p w:rsidR="000162AD" w:rsidRDefault="000162AD" w:rsidP="000162AD">
      <w:r>
        <w:t>322.1906</w:t>
      </w:r>
      <w:r>
        <w:tab/>
        <w:t>2.025e0</w:t>
      </w:r>
    </w:p>
    <w:p w:rsidR="000162AD" w:rsidRDefault="000162AD" w:rsidP="000162AD">
      <w:r>
        <w:t>322.1924</w:t>
      </w:r>
      <w:r>
        <w:tab/>
        <w:t>7.089e0</w:t>
      </w:r>
    </w:p>
    <w:p w:rsidR="000162AD" w:rsidRDefault="000162AD" w:rsidP="000162AD">
      <w:r>
        <w:t>322.1944</w:t>
      </w:r>
      <w:r>
        <w:tab/>
        <w:t>1.013e0</w:t>
      </w:r>
    </w:p>
    <w:p w:rsidR="000162AD" w:rsidRDefault="000162AD" w:rsidP="000162AD">
      <w:r>
        <w:t>322.1995</w:t>
      </w:r>
      <w:r>
        <w:tab/>
        <w:t>4.051e0</w:t>
      </w:r>
    </w:p>
    <w:p w:rsidR="000162AD" w:rsidRDefault="000162AD" w:rsidP="000162AD">
      <w:r>
        <w:t>322.2058</w:t>
      </w:r>
      <w:r>
        <w:tab/>
        <w:t>2.025e0</w:t>
      </w:r>
    </w:p>
    <w:p w:rsidR="000162AD" w:rsidRDefault="000162AD" w:rsidP="000162AD">
      <w:r>
        <w:t>322.2140</w:t>
      </w:r>
      <w:r>
        <w:tab/>
        <w:t>1.013e0</w:t>
      </w:r>
    </w:p>
    <w:p w:rsidR="000162AD" w:rsidRDefault="000162AD" w:rsidP="000162AD">
      <w:r>
        <w:t>322.2258</w:t>
      </w:r>
      <w:r>
        <w:tab/>
        <w:t>2.025e0</w:t>
      </w:r>
    </w:p>
    <w:p w:rsidR="000162AD" w:rsidRDefault="000162AD" w:rsidP="000162AD">
      <w:r>
        <w:t>322.2291</w:t>
      </w:r>
      <w:r>
        <w:tab/>
        <w:t>1.013e0</w:t>
      </w:r>
    </w:p>
    <w:p w:rsidR="000162AD" w:rsidRDefault="000162AD" w:rsidP="000162AD">
      <w:r>
        <w:t>322.2339</w:t>
      </w:r>
      <w:r>
        <w:tab/>
        <w:t>1.013e0</w:t>
      </w:r>
    </w:p>
    <w:p w:rsidR="000162AD" w:rsidRDefault="000162AD" w:rsidP="000162AD">
      <w:r>
        <w:t>322.2351</w:t>
      </w:r>
      <w:r>
        <w:tab/>
        <w:t>2.025e0</w:t>
      </w:r>
    </w:p>
    <w:p w:rsidR="000162AD" w:rsidRDefault="000162AD" w:rsidP="000162AD">
      <w:r>
        <w:t>322.2413</w:t>
      </w:r>
      <w:r>
        <w:tab/>
        <w:t>1.013e0</w:t>
      </w:r>
    </w:p>
    <w:p w:rsidR="000162AD" w:rsidRDefault="000162AD" w:rsidP="000162AD">
      <w:r>
        <w:t>322.2464</w:t>
      </w:r>
      <w:r>
        <w:tab/>
        <w:t>4.051e0</w:t>
      </w:r>
    </w:p>
    <w:p w:rsidR="000162AD" w:rsidRDefault="000162AD" w:rsidP="000162AD">
      <w:r>
        <w:t>322.2665</w:t>
      </w:r>
      <w:r>
        <w:tab/>
        <w:t>3.038e0</w:t>
      </w:r>
    </w:p>
    <w:p w:rsidR="000162AD" w:rsidRDefault="000162AD" w:rsidP="000162AD">
      <w:r>
        <w:t>322.2701</w:t>
      </w:r>
      <w:r>
        <w:tab/>
        <w:t>3.038e0</w:t>
      </w:r>
    </w:p>
    <w:p w:rsidR="000162AD" w:rsidRDefault="000162AD" w:rsidP="000162AD">
      <w:r>
        <w:t>322.2784</w:t>
      </w:r>
      <w:r>
        <w:tab/>
        <w:t>2.025e0</w:t>
      </w:r>
    </w:p>
    <w:p w:rsidR="000162AD" w:rsidRDefault="000162AD" w:rsidP="000162AD">
      <w:r>
        <w:t>322.2817</w:t>
      </w:r>
      <w:r>
        <w:tab/>
        <w:t>2.025e0</w:t>
      </w:r>
    </w:p>
    <w:p w:rsidR="000162AD" w:rsidRDefault="000162AD" w:rsidP="000162AD">
      <w:r>
        <w:t>322.2863</w:t>
      </w:r>
      <w:r>
        <w:tab/>
        <w:t>1.013e0</w:t>
      </w:r>
    </w:p>
    <w:p w:rsidR="000162AD" w:rsidRDefault="000162AD" w:rsidP="000162AD">
      <w:r>
        <w:lastRenderedPageBreak/>
        <w:t>322.2948</w:t>
      </w:r>
      <w:r>
        <w:tab/>
        <w:t>1.013e0</w:t>
      </w:r>
    </w:p>
    <w:p w:rsidR="000162AD" w:rsidRDefault="000162AD" w:rsidP="000162AD">
      <w:r>
        <w:t>322.3004</w:t>
      </w:r>
      <w:r>
        <w:tab/>
        <w:t>2.025e0</w:t>
      </w:r>
    </w:p>
    <w:p w:rsidR="000162AD" w:rsidRDefault="000162AD" w:rsidP="000162AD">
      <w:r>
        <w:t>322.3042</w:t>
      </w:r>
      <w:r>
        <w:tab/>
        <w:t>2.025e0</w:t>
      </w:r>
    </w:p>
    <w:p w:rsidR="000162AD" w:rsidRDefault="000162AD" w:rsidP="000162AD">
      <w:r>
        <w:t>322.3340</w:t>
      </w:r>
      <w:r>
        <w:tab/>
        <w:t>1.013e0</w:t>
      </w:r>
    </w:p>
    <w:p w:rsidR="000162AD" w:rsidRDefault="000162AD" w:rsidP="000162AD">
      <w:r>
        <w:t>322.3351</w:t>
      </w:r>
      <w:r>
        <w:tab/>
        <w:t>2.025e0</w:t>
      </w:r>
    </w:p>
    <w:p w:rsidR="000162AD" w:rsidRDefault="000162AD" w:rsidP="000162AD">
      <w:r>
        <w:t>322.3394</w:t>
      </w:r>
      <w:r>
        <w:tab/>
        <w:t>1.013e0</w:t>
      </w:r>
    </w:p>
    <w:p w:rsidR="000162AD" w:rsidRDefault="000162AD" w:rsidP="000162AD">
      <w:r>
        <w:t>322.3514</w:t>
      </w:r>
      <w:r>
        <w:tab/>
        <w:t>2.025e0</w:t>
      </w:r>
    </w:p>
    <w:p w:rsidR="000162AD" w:rsidRDefault="000162AD" w:rsidP="000162AD">
      <w:r>
        <w:t>322.3589</w:t>
      </w:r>
      <w:r>
        <w:tab/>
        <w:t>2.025e0</w:t>
      </w:r>
    </w:p>
    <w:p w:rsidR="000162AD" w:rsidRDefault="000162AD" w:rsidP="000162AD">
      <w:r>
        <w:t>322.3629</w:t>
      </w:r>
      <w:r>
        <w:tab/>
        <w:t>1.013e0</w:t>
      </w:r>
    </w:p>
    <w:p w:rsidR="000162AD" w:rsidRDefault="000162AD" w:rsidP="000162AD">
      <w:r>
        <w:t>322.3666</w:t>
      </w:r>
      <w:r>
        <w:tab/>
        <w:t>1.013e0</w:t>
      </w:r>
    </w:p>
    <w:p w:rsidR="000162AD" w:rsidRDefault="000162AD" w:rsidP="000162AD">
      <w:r>
        <w:t>322.3754</w:t>
      </w:r>
      <w:r>
        <w:tab/>
        <w:t>1.013e0</w:t>
      </w:r>
    </w:p>
    <w:p w:rsidR="000162AD" w:rsidRDefault="000162AD" w:rsidP="000162AD">
      <w:r>
        <w:t>322.3803</w:t>
      </w:r>
      <w:r>
        <w:tab/>
        <w:t>1.013e0</w:t>
      </w:r>
    </w:p>
    <w:p w:rsidR="000162AD" w:rsidRDefault="000162AD" w:rsidP="000162AD">
      <w:r>
        <w:t>322.3916</w:t>
      </w:r>
      <w:r>
        <w:tab/>
        <w:t>1.013e0</w:t>
      </w:r>
    </w:p>
    <w:p w:rsidR="000162AD" w:rsidRDefault="000162AD" w:rsidP="000162AD">
      <w:r>
        <w:t>322.3997</w:t>
      </w:r>
      <w:r>
        <w:tab/>
        <w:t>2.025e0</w:t>
      </w:r>
    </w:p>
    <w:p w:rsidR="000162AD" w:rsidRDefault="000162AD" w:rsidP="000162AD">
      <w:r>
        <w:t>322.4038</w:t>
      </w:r>
      <w:r>
        <w:tab/>
        <w:t>2.025e0</w:t>
      </w:r>
    </w:p>
    <w:p w:rsidR="000162AD" w:rsidRDefault="000162AD" w:rsidP="000162AD">
      <w:r>
        <w:t>322.4150</w:t>
      </w:r>
      <w:r>
        <w:tab/>
        <w:t>2.025e0</w:t>
      </w:r>
    </w:p>
    <w:p w:rsidR="000162AD" w:rsidRDefault="000162AD" w:rsidP="000162AD">
      <w:r>
        <w:t>322.4261</w:t>
      </w:r>
      <w:r>
        <w:tab/>
        <w:t>2.025e0</w:t>
      </w:r>
    </w:p>
    <w:p w:rsidR="000162AD" w:rsidRDefault="000162AD" w:rsidP="000162AD">
      <w:r>
        <w:t>322.4327</w:t>
      </w:r>
      <w:r>
        <w:tab/>
        <w:t>1.013e0</w:t>
      </w:r>
    </w:p>
    <w:p w:rsidR="000162AD" w:rsidRDefault="000162AD" w:rsidP="000162AD">
      <w:r>
        <w:t>322.4387</w:t>
      </w:r>
      <w:r>
        <w:tab/>
        <w:t>2.025e0</w:t>
      </w:r>
    </w:p>
    <w:p w:rsidR="000162AD" w:rsidRDefault="000162AD" w:rsidP="000162AD">
      <w:r>
        <w:lastRenderedPageBreak/>
        <w:t>322.4525</w:t>
      </w:r>
      <w:r>
        <w:tab/>
        <w:t>1.013e0</w:t>
      </w:r>
    </w:p>
    <w:p w:rsidR="000162AD" w:rsidRDefault="000162AD" w:rsidP="000162AD">
      <w:r>
        <w:t>322.4560</w:t>
      </w:r>
      <w:r>
        <w:tab/>
        <w:t>1.013e0</w:t>
      </w:r>
    </w:p>
    <w:p w:rsidR="000162AD" w:rsidRDefault="000162AD" w:rsidP="000162AD">
      <w:r>
        <w:t>322.4623</w:t>
      </w:r>
      <w:r>
        <w:tab/>
        <w:t>1.013e0</w:t>
      </w:r>
    </w:p>
    <w:p w:rsidR="000162AD" w:rsidRDefault="000162AD" w:rsidP="000162AD">
      <w:r>
        <w:t>322.4680</w:t>
      </w:r>
      <w:r>
        <w:tab/>
        <w:t>1.013e0</w:t>
      </w:r>
    </w:p>
    <w:p w:rsidR="000162AD" w:rsidRDefault="000162AD" w:rsidP="000162AD">
      <w:r>
        <w:t>322.4807</w:t>
      </w:r>
      <w:r>
        <w:tab/>
        <w:t>2.025e0</w:t>
      </w:r>
    </w:p>
    <w:p w:rsidR="000162AD" w:rsidRDefault="000162AD" w:rsidP="000162AD">
      <w:r>
        <w:t>322.4846</w:t>
      </w:r>
      <w:r>
        <w:tab/>
        <w:t>1.013e0</w:t>
      </w:r>
    </w:p>
    <w:p w:rsidR="000162AD" w:rsidRDefault="000162AD" w:rsidP="000162AD">
      <w:r>
        <w:t>322.5005</w:t>
      </w:r>
      <w:r>
        <w:tab/>
        <w:t>2.025e0</w:t>
      </w:r>
    </w:p>
    <w:p w:rsidR="000162AD" w:rsidRDefault="000162AD" w:rsidP="000162AD">
      <w:r>
        <w:t>322.5047</w:t>
      </w:r>
      <w:r>
        <w:tab/>
        <w:t>1.013e0</w:t>
      </w:r>
    </w:p>
    <w:p w:rsidR="000162AD" w:rsidRDefault="000162AD" w:rsidP="000162AD">
      <w:r>
        <w:t>322.5115</w:t>
      </w:r>
      <w:r>
        <w:tab/>
        <w:t>2.025e0</w:t>
      </w:r>
    </w:p>
    <w:p w:rsidR="000162AD" w:rsidRDefault="000162AD" w:rsidP="000162AD">
      <w:r>
        <w:t>322.5204</w:t>
      </w:r>
      <w:r>
        <w:tab/>
        <w:t>2.025e0</w:t>
      </w:r>
    </w:p>
    <w:p w:rsidR="000162AD" w:rsidRDefault="000162AD" w:rsidP="000162AD">
      <w:r>
        <w:t>322.5291</w:t>
      </w:r>
      <w:r>
        <w:tab/>
        <w:t>1.013e0</w:t>
      </w:r>
    </w:p>
    <w:p w:rsidR="000162AD" w:rsidRDefault="000162AD" w:rsidP="000162AD">
      <w:r>
        <w:t>322.5331</w:t>
      </w:r>
      <w:r>
        <w:tab/>
        <w:t>1.013e0</w:t>
      </w:r>
    </w:p>
    <w:p w:rsidR="000162AD" w:rsidRDefault="000162AD" w:rsidP="000162AD">
      <w:r>
        <w:t>322.5435</w:t>
      </w:r>
      <w:r>
        <w:tab/>
        <w:t>1.013e0</w:t>
      </w:r>
    </w:p>
    <w:p w:rsidR="000162AD" w:rsidRDefault="000162AD" w:rsidP="000162AD">
      <w:r>
        <w:t>322.5497</w:t>
      </w:r>
      <w:r>
        <w:tab/>
        <w:t>1.013e0</w:t>
      </w:r>
    </w:p>
    <w:p w:rsidR="000162AD" w:rsidRDefault="000162AD" w:rsidP="000162AD">
      <w:r>
        <w:t>322.5612</w:t>
      </w:r>
      <w:r>
        <w:tab/>
        <w:t>2.025e0</w:t>
      </w:r>
    </w:p>
    <w:p w:rsidR="000162AD" w:rsidRDefault="000162AD" w:rsidP="000162AD">
      <w:r>
        <w:t>322.5664</w:t>
      </w:r>
      <w:r>
        <w:tab/>
        <w:t>3.038e0</w:t>
      </w:r>
    </w:p>
    <w:p w:rsidR="000162AD" w:rsidRDefault="000162AD" w:rsidP="000162AD">
      <w:r>
        <w:t>322.5727</w:t>
      </w:r>
      <w:r>
        <w:tab/>
        <w:t>1.013e0</w:t>
      </w:r>
    </w:p>
    <w:p w:rsidR="000162AD" w:rsidRDefault="000162AD" w:rsidP="000162AD">
      <w:r>
        <w:t>322.5770</w:t>
      </w:r>
      <w:r>
        <w:tab/>
        <w:t>1.013e0</w:t>
      </w:r>
    </w:p>
    <w:p w:rsidR="000162AD" w:rsidRDefault="000162AD" w:rsidP="000162AD">
      <w:r>
        <w:t>322.5836</w:t>
      </w:r>
      <w:r>
        <w:tab/>
        <w:t>2.025e0</w:t>
      </w:r>
    </w:p>
    <w:p w:rsidR="000162AD" w:rsidRDefault="000162AD" w:rsidP="000162AD">
      <w:r>
        <w:lastRenderedPageBreak/>
        <w:t>322.5854</w:t>
      </w:r>
      <w:r>
        <w:tab/>
        <w:t>1.013e0</w:t>
      </w:r>
    </w:p>
    <w:p w:rsidR="000162AD" w:rsidRDefault="000162AD" w:rsidP="000162AD">
      <w:r>
        <w:t>322.6015</w:t>
      </w:r>
      <w:r>
        <w:tab/>
        <w:t>2.025e0</w:t>
      </w:r>
    </w:p>
    <w:p w:rsidR="000162AD" w:rsidRDefault="000162AD" w:rsidP="000162AD">
      <w:r>
        <w:t>322.6058</w:t>
      </w:r>
      <w:r>
        <w:tab/>
        <w:t>1.013e0</w:t>
      </w:r>
    </w:p>
    <w:p w:rsidR="000162AD" w:rsidRDefault="000162AD" w:rsidP="000162AD">
      <w:r>
        <w:t>322.6100</w:t>
      </w:r>
      <w:r>
        <w:tab/>
        <w:t>1.013e0</w:t>
      </w:r>
    </w:p>
    <w:p w:rsidR="000162AD" w:rsidRDefault="000162AD" w:rsidP="000162AD">
      <w:r>
        <w:t>322.6120</w:t>
      </w:r>
      <w:r>
        <w:tab/>
        <w:t>2.025e0</w:t>
      </w:r>
    </w:p>
    <w:p w:rsidR="000162AD" w:rsidRDefault="000162AD" w:rsidP="000162AD">
      <w:r>
        <w:t>322.6196</w:t>
      </w:r>
      <w:r>
        <w:tab/>
        <w:t>1.013e0</w:t>
      </w:r>
    </w:p>
    <w:p w:rsidR="000162AD" w:rsidRDefault="000162AD" w:rsidP="000162AD">
      <w:r>
        <w:t>322.6382</w:t>
      </w:r>
      <w:r>
        <w:tab/>
        <w:t>1.013e0</w:t>
      </w:r>
    </w:p>
    <w:p w:rsidR="000162AD" w:rsidRDefault="000162AD" w:rsidP="000162AD">
      <w:r>
        <w:t>322.6426</w:t>
      </w:r>
      <w:r>
        <w:tab/>
        <w:t>1.013e0</w:t>
      </w:r>
    </w:p>
    <w:p w:rsidR="000162AD" w:rsidRDefault="000162AD" w:rsidP="000162AD">
      <w:r>
        <w:t>322.6536</w:t>
      </w:r>
      <w:r>
        <w:tab/>
        <w:t>1.013e0</w:t>
      </w:r>
    </w:p>
    <w:p w:rsidR="000162AD" w:rsidRDefault="000162AD" w:rsidP="000162AD">
      <w:r>
        <w:t>322.6547</w:t>
      </w:r>
      <w:r>
        <w:tab/>
        <w:t>3.038e0</w:t>
      </w:r>
    </w:p>
    <w:p w:rsidR="000162AD" w:rsidRDefault="000162AD" w:rsidP="000162AD">
      <w:r>
        <w:t>322.6580</w:t>
      </w:r>
      <w:r>
        <w:tab/>
        <w:t>2.025e0</w:t>
      </w:r>
    </w:p>
    <w:p w:rsidR="000162AD" w:rsidRDefault="000162AD" w:rsidP="000162AD">
      <w:r>
        <w:t>322.6625</w:t>
      </w:r>
      <w:r>
        <w:tab/>
        <w:t>1.013e0</w:t>
      </w:r>
    </w:p>
    <w:p w:rsidR="000162AD" w:rsidRDefault="000162AD" w:rsidP="000162AD">
      <w:r>
        <w:t>322.6907</w:t>
      </w:r>
      <w:r>
        <w:tab/>
        <w:t>1.013e0</w:t>
      </w:r>
    </w:p>
    <w:p w:rsidR="000162AD" w:rsidRDefault="000162AD" w:rsidP="000162AD">
      <w:r>
        <w:t>322.6948</w:t>
      </w:r>
      <w:r>
        <w:tab/>
        <w:t>3.038e0</w:t>
      </w:r>
    </w:p>
    <w:p w:rsidR="000162AD" w:rsidRDefault="000162AD" w:rsidP="000162AD">
      <w:r>
        <w:t>322.7070</w:t>
      </w:r>
      <w:r>
        <w:tab/>
        <w:t>5.063e0</w:t>
      </w:r>
    </w:p>
    <w:p w:rsidR="000162AD" w:rsidRDefault="000162AD" w:rsidP="000162AD">
      <w:r>
        <w:t>322.7272</w:t>
      </w:r>
      <w:r>
        <w:tab/>
        <w:t>2.025e0</w:t>
      </w:r>
    </w:p>
    <w:p w:rsidR="000162AD" w:rsidRDefault="000162AD" w:rsidP="000162AD">
      <w:r>
        <w:t>322.7386</w:t>
      </w:r>
      <w:r>
        <w:tab/>
        <w:t>1.013e0</w:t>
      </w:r>
    </w:p>
    <w:p w:rsidR="000162AD" w:rsidRDefault="000162AD" w:rsidP="000162AD">
      <w:r>
        <w:t>322.7433</w:t>
      </w:r>
      <w:r>
        <w:tab/>
        <w:t>1.013e0</w:t>
      </w:r>
    </w:p>
    <w:p w:rsidR="000162AD" w:rsidRDefault="000162AD" w:rsidP="000162AD">
      <w:r>
        <w:t>322.7473</w:t>
      </w:r>
      <w:r>
        <w:tab/>
        <w:t>2.025e0</w:t>
      </w:r>
    </w:p>
    <w:p w:rsidR="000162AD" w:rsidRDefault="000162AD" w:rsidP="000162AD">
      <w:r>
        <w:lastRenderedPageBreak/>
        <w:t>322.7660</w:t>
      </w:r>
      <w:r>
        <w:tab/>
        <w:t>2.025e0</w:t>
      </w:r>
    </w:p>
    <w:p w:rsidR="000162AD" w:rsidRDefault="000162AD" w:rsidP="000162AD">
      <w:r>
        <w:t>322.7677</w:t>
      </w:r>
      <w:r>
        <w:tab/>
        <w:t>1.013e0</w:t>
      </w:r>
    </w:p>
    <w:p w:rsidR="000162AD" w:rsidRDefault="000162AD" w:rsidP="000162AD">
      <w:r>
        <w:t>322.7769</w:t>
      </w:r>
      <w:r>
        <w:tab/>
        <w:t>1.013e0</w:t>
      </w:r>
    </w:p>
    <w:p w:rsidR="000162AD" w:rsidRDefault="000162AD" w:rsidP="000162AD">
      <w:r>
        <w:t>322.7919</w:t>
      </w:r>
      <w:r>
        <w:tab/>
        <w:t>1.013e0</w:t>
      </w:r>
    </w:p>
    <w:p w:rsidR="000162AD" w:rsidRDefault="000162AD" w:rsidP="000162AD">
      <w:r>
        <w:t>322.8053</w:t>
      </w:r>
      <w:r>
        <w:tab/>
        <w:t>3.038e0</w:t>
      </w:r>
    </w:p>
    <w:p w:rsidR="000162AD" w:rsidRDefault="000162AD" w:rsidP="000162AD">
      <w:r>
        <w:t>322.8116</w:t>
      </w:r>
      <w:r>
        <w:tab/>
        <w:t>1.013e0</w:t>
      </w:r>
    </w:p>
    <w:p w:rsidR="000162AD" w:rsidRDefault="000162AD" w:rsidP="000162AD">
      <w:r>
        <w:t>322.8162</w:t>
      </w:r>
      <w:r>
        <w:tab/>
        <w:t>2.025e0</w:t>
      </w:r>
    </w:p>
    <w:p w:rsidR="000162AD" w:rsidRDefault="000162AD" w:rsidP="000162AD">
      <w:r>
        <w:t>322.8242</w:t>
      </w:r>
      <w:r>
        <w:tab/>
        <w:t>2.025e0</w:t>
      </w:r>
    </w:p>
    <w:p w:rsidR="000162AD" w:rsidRDefault="000162AD" w:rsidP="000162AD">
      <w:r>
        <w:t>322.8442</w:t>
      </w:r>
      <w:r>
        <w:tab/>
        <w:t>1.013e0</w:t>
      </w:r>
    </w:p>
    <w:p w:rsidR="000162AD" w:rsidRDefault="000162AD" w:rsidP="000162AD">
      <w:r>
        <w:t>322.8487</w:t>
      </w:r>
      <w:r>
        <w:tab/>
        <w:t>1.013e0</w:t>
      </w:r>
    </w:p>
    <w:p w:rsidR="000162AD" w:rsidRDefault="000162AD" w:rsidP="000162AD">
      <w:r>
        <w:t>322.8526</w:t>
      </w:r>
      <w:r>
        <w:tab/>
        <w:t>1.013e0</w:t>
      </w:r>
    </w:p>
    <w:p w:rsidR="000162AD" w:rsidRDefault="000162AD" w:rsidP="000162AD">
      <w:r>
        <w:t>322.8770</w:t>
      </w:r>
      <w:r>
        <w:tab/>
        <w:t>5.063e0</w:t>
      </w:r>
    </w:p>
    <w:p w:rsidR="000162AD" w:rsidRDefault="000162AD" w:rsidP="000162AD">
      <w:r>
        <w:t>322.8871</w:t>
      </w:r>
      <w:r>
        <w:tab/>
        <w:t>2.025e0</w:t>
      </w:r>
    </w:p>
    <w:p w:rsidR="000162AD" w:rsidRDefault="000162AD" w:rsidP="000162AD">
      <w:r>
        <w:t>322.9005</w:t>
      </w:r>
      <w:r>
        <w:tab/>
        <w:t>1.013e0</w:t>
      </w:r>
    </w:p>
    <w:p w:rsidR="000162AD" w:rsidRDefault="000162AD" w:rsidP="000162AD">
      <w:r>
        <w:t>322.9049</w:t>
      </w:r>
      <w:r>
        <w:tab/>
        <w:t>1.013e0</w:t>
      </w:r>
    </w:p>
    <w:p w:rsidR="000162AD" w:rsidRDefault="000162AD" w:rsidP="000162AD">
      <w:r>
        <w:t>322.9134</w:t>
      </w:r>
      <w:r>
        <w:tab/>
        <w:t>2.025e0</w:t>
      </w:r>
    </w:p>
    <w:p w:rsidR="000162AD" w:rsidRDefault="000162AD" w:rsidP="000162AD">
      <w:r>
        <w:t>322.9166</w:t>
      </w:r>
      <w:r>
        <w:tab/>
        <w:t>2.025e0</w:t>
      </w:r>
    </w:p>
    <w:p w:rsidR="000162AD" w:rsidRDefault="000162AD" w:rsidP="000162AD">
      <w:r>
        <w:t>322.9215</w:t>
      </w:r>
      <w:r>
        <w:tab/>
        <w:t>2.025e0</w:t>
      </w:r>
    </w:p>
    <w:p w:rsidR="000162AD" w:rsidRDefault="000162AD" w:rsidP="000162AD">
      <w:r>
        <w:t>322.9255</w:t>
      </w:r>
      <w:r>
        <w:tab/>
        <w:t>1.013e0</w:t>
      </w:r>
    </w:p>
    <w:p w:rsidR="000162AD" w:rsidRDefault="000162AD" w:rsidP="000162AD">
      <w:r>
        <w:lastRenderedPageBreak/>
        <w:t>322.9292</w:t>
      </w:r>
      <w:r>
        <w:tab/>
        <w:t>2.025e0</w:t>
      </w:r>
    </w:p>
    <w:p w:rsidR="000162AD" w:rsidRDefault="000162AD" w:rsidP="000162AD">
      <w:r>
        <w:t>322.9340</w:t>
      </w:r>
      <w:r>
        <w:tab/>
        <w:t>2.025e0</w:t>
      </w:r>
    </w:p>
    <w:p w:rsidR="000162AD" w:rsidRDefault="000162AD" w:rsidP="000162AD">
      <w:r>
        <w:t>322.9396</w:t>
      </w:r>
      <w:r>
        <w:tab/>
        <w:t>2.025e0</w:t>
      </w:r>
    </w:p>
    <w:p w:rsidR="000162AD" w:rsidRDefault="000162AD" w:rsidP="000162AD">
      <w:r>
        <w:t>322.9489</w:t>
      </w:r>
      <w:r>
        <w:tab/>
        <w:t>1.013e0</w:t>
      </w:r>
    </w:p>
    <w:p w:rsidR="000162AD" w:rsidRDefault="000162AD" w:rsidP="000162AD">
      <w:r>
        <w:t>322.9540</w:t>
      </w:r>
      <w:r>
        <w:tab/>
        <w:t>1.013e0</w:t>
      </w:r>
    </w:p>
    <w:p w:rsidR="000162AD" w:rsidRDefault="000162AD" w:rsidP="000162AD">
      <w:r>
        <w:t>322.9740</w:t>
      </w:r>
      <w:r>
        <w:tab/>
        <w:t>1.013e0</w:t>
      </w:r>
    </w:p>
    <w:p w:rsidR="000162AD" w:rsidRDefault="000162AD" w:rsidP="000162AD">
      <w:r>
        <w:t>322.9777</w:t>
      </w:r>
      <w:r>
        <w:tab/>
        <w:t>3.038e0</w:t>
      </w:r>
    </w:p>
    <w:p w:rsidR="000162AD" w:rsidRDefault="000162AD" w:rsidP="000162AD">
      <w:r>
        <w:t>322.9937</w:t>
      </w:r>
      <w:r>
        <w:tab/>
        <w:t>2.025e0</w:t>
      </w:r>
    </w:p>
    <w:p w:rsidR="000162AD" w:rsidRDefault="000162AD" w:rsidP="000162AD">
      <w:r>
        <w:t>322.9980</w:t>
      </w:r>
      <w:r>
        <w:tab/>
        <w:t>2.025e0</w:t>
      </w:r>
    </w:p>
    <w:p w:rsidR="000162AD" w:rsidRDefault="000162AD" w:rsidP="000162AD">
      <w:r>
        <w:t>323.0063</w:t>
      </w:r>
      <w:r>
        <w:tab/>
        <w:t>1.013e0</w:t>
      </w:r>
    </w:p>
    <w:p w:rsidR="000162AD" w:rsidRDefault="000162AD" w:rsidP="000162AD">
      <w:r>
        <w:t>323.0104</w:t>
      </w:r>
      <w:r>
        <w:tab/>
        <w:t>4.051e0</w:t>
      </w:r>
    </w:p>
    <w:p w:rsidR="000162AD" w:rsidRDefault="000162AD" w:rsidP="000162AD">
      <w:r>
        <w:t>323.0135</w:t>
      </w:r>
      <w:r>
        <w:tab/>
        <w:t>4.051e0</w:t>
      </w:r>
    </w:p>
    <w:p w:rsidR="000162AD" w:rsidRDefault="000162AD" w:rsidP="000162AD">
      <w:r>
        <w:t>323.0155</w:t>
      </w:r>
      <w:r>
        <w:tab/>
        <w:t>5.063e0</w:t>
      </w:r>
    </w:p>
    <w:p w:rsidR="000162AD" w:rsidRDefault="000162AD" w:rsidP="000162AD">
      <w:r>
        <w:t>323.0184</w:t>
      </w:r>
      <w:r>
        <w:tab/>
        <w:t>2.025e0</w:t>
      </w:r>
    </w:p>
    <w:p w:rsidR="000162AD" w:rsidRDefault="000162AD" w:rsidP="000162AD">
      <w:r>
        <w:t>323.0223</w:t>
      </w:r>
      <w:r>
        <w:tab/>
        <w:t>2.025e0</w:t>
      </w:r>
    </w:p>
    <w:p w:rsidR="000162AD" w:rsidRDefault="000162AD" w:rsidP="000162AD">
      <w:r>
        <w:t>323.0269</w:t>
      </w:r>
      <w:r>
        <w:tab/>
        <w:t>4.051e0</w:t>
      </w:r>
    </w:p>
    <w:p w:rsidR="000162AD" w:rsidRDefault="000162AD" w:rsidP="000162AD">
      <w:r>
        <w:t>323.0312</w:t>
      </w:r>
      <w:r>
        <w:tab/>
        <w:t>6.509e0</w:t>
      </w:r>
    </w:p>
    <w:p w:rsidR="000162AD" w:rsidRDefault="000162AD" w:rsidP="000162AD">
      <w:r>
        <w:t>323.0345</w:t>
      </w:r>
      <w:r>
        <w:tab/>
        <w:t>1.013e0</w:t>
      </w:r>
    </w:p>
    <w:p w:rsidR="000162AD" w:rsidRDefault="000162AD" w:rsidP="000162AD">
      <w:r>
        <w:t>323.0390</w:t>
      </w:r>
      <w:r>
        <w:tab/>
        <w:t>2.025e0</w:t>
      </w:r>
    </w:p>
    <w:p w:rsidR="000162AD" w:rsidRDefault="000162AD" w:rsidP="000162AD">
      <w:r>
        <w:lastRenderedPageBreak/>
        <w:t>323.0499</w:t>
      </w:r>
      <w:r>
        <w:tab/>
        <w:t>1.013e0</w:t>
      </w:r>
    </w:p>
    <w:p w:rsidR="000162AD" w:rsidRDefault="000162AD" w:rsidP="000162AD">
      <w:r>
        <w:t>323.0648</w:t>
      </w:r>
      <w:r>
        <w:tab/>
        <w:t>3.038e0</w:t>
      </w:r>
    </w:p>
    <w:p w:rsidR="000162AD" w:rsidRDefault="000162AD" w:rsidP="000162AD">
      <w:r>
        <w:t>323.0739</w:t>
      </w:r>
      <w:r>
        <w:tab/>
        <w:t>2.025e0</w:t>
      </w:r>
    </w:p>
    <w:p w:rsidR="000162AD" w:rsidRDefault="000162AD" w:rsidP="000162AD">
      <w:r>
        <w:t>323.0785</w:t>
      </w:r>
      <w:r>
        <w:tab/>
        <w:t>1.013e0</w:t>
      </w:r>
    </w:p>
    <w:p w:rsidR="000162AD" w:rsidRDefault="000162AD" w:rsidP="000162AD">
      <w:r>
        <w:t>323.0834</w:t>
      </w:r>
      <w:r>
        <w:tab/>
        <w:t>1.013e0</w:t>
      </w:r>
    </w:p>
    <w:p w:rsidR="000162AD" w:rsidRDefault="000162AD" w:rsidP="000162AD">
      <w:r>
        <w:t>323.0917</w:t>
      </w:r>
      <w:r>
        <w:tab/>
        <w:t>1.013e0</w:t>
      </w:r>
    </w:p>
    <w:p w:rsidR="000162AD" w:rsidRDefault="000162AD" w:rsidP="000162AD">
      <w:r>
        <w:t>323.0973</w:t>
      </w:r>
      <w:r>
        <w:tab/>
        <w:t>1.013e0</w:t>
      </w:r>
    </w:p>
    <w:p w:rsidR="000162AD" w:rsidRDefault="000162AD" w:rsidP="000162AD">
      <w:r>
        <w:t>323.0992</w:t>
      </w:r>
      <w:r>
        <w:tab/>
        <w:t>2.025e0</w:t>
      </w:r>
    </w:p>
    <w:p w:rsidR="000162AD" w:rsidRDefault="000162AD" w:rsidP="000162AD">
      <w:r>
        <w:t>323.1067</w:t>
      </w:r>
      <w:r>
        <w:tab/>
        <w:t>2.025e0</w:t>
      </w:r>
    </w:p>
    <w:p w:rsidR="000162AD" w:rsidRDefault="000162AD" w:rsidP="000162AD">
      <w:r>
        <w:t>323.1112</w:t>
      </w:r>
      <w:r>
        <w:tab/>
        <w:t>1.013e0</w:t>
      </w:r>
    </w:p>
    <w:p w:rsidR="000162AD" w:rsidRDefault="000162AD" w:rsidP="000162AD">
      <w:r>
        <w:t>323.1154</w:t>
      </w:r>
      <w:r>
        <w:tab/>
        <w:t>2.025e0</w:t>
      </w:r>
    </w:p>
    <w:p w:rsidR="000162AD" w:rsidRDefault="000162AD" w:rsidP="000162AD">
      <w:r>
        <w:t>323.1167</w:t>
      </w:r>
      <w:r>
        <w:tab/>
        <w:t>2.930e0</w:t>
      </w:r>
    </w:p>
    <w:p w:rsidR="000162AD" w:rsidRDefault="000162AD" w:rsidP="000162AD">
      <w:r>
        <w:t>323.1199</w:t>
      </w:r>
      <w:r>
        <w:tab/>
        <w:t>1.013e0</w:t>
      </w:r>
    </w:p>
    <w:p w:rsidR="000162AD" w:rsidRDefault="000162AD" w:rsidP="000162AD">
      <w:r>
        <w:t>323.1276</w:t>
      </w:r>
      <w:r>
        <w:tab/>
        <w:t>2.025e0</w:t>
      </w:r>
    </w:p>
    <w:p w:rsidR="000162AD" w:rsidRDefault="000162AD" w:rsidP="000162AD">
      <w:r>
        <w:t>323.1304</w:t>
      </w:r>
      <w:r>
        <w:tab/>
        <w:t>5.160e0</w:t>
      </w:r>
    </w:p>
    <w:p w:rsidR="000162AD" w:rsidRDefault="000162AD" w:rsidP="000162AD">
      <w:r>
        <w:t>323.1336</w:t>
      </w:r>
      <w:r>
        <w:tab/>
        <w:t>2.025e0</w:t>
      </w:r>
    </w:p>
    <w:p w:rsidR="000162AD" w:rsidRDefault="000162AD" w:rsidP="000162AD">
      <w:r>
        <w:t>323.1442</w:t>
      </w:r>
      <w:r>
        <w:tab/>
        <w:t>1.013e0</w:t>
      </w:r>
    </w:p>
    <w:p w:rsidR="000162AD" w:rsidRDefault="000162AD" w:rsidP="000162AD">
      <w:r>
        <w:t>323.1482</w:t>
      </w:r>
      <w:r>
        <w:tab/>
        <w:t>2.025e0</w:t>
      </w:r>
    </w:p>
    <w:p w:rsidR="000162AD" w:rsidRDefault="000162AD" w:rsidP="000162AD">
      <w:r>
        <w:t>323.1497</w:t>
      </w:r>
      <w:r>
        <w:tab/>
        <w:t>2.025e0</w:t>
      </w:r>
    </w:p>
    <w:p w:rsidR="000162AD" w:rsidRDefault="000162AD" w:rsidP="000162AD">
      <w:r>
        <w:lastRenderedPageBreak/>
        <w:t>323.1529</w:t>
      </w:r>
      <w:r>
        <w:tab/>
        <w:t>2.025e0</w:t>
      </w:r>
    </w:p>
    <w:p w:rsidR="000162AD" w:rsidRDefault="000162AD" w:rsidP="000162AD">
      <w:r>
        <w:t>323.1555</w:t>
      </w:r>
      <w:r>
        <w:tab/>
        <w:t>4.051e0</w:t>
      </w:r>
    </w:p>
    <w:p w:rsidR="000162AD" w:rsidRDefault="000162AD" w:rsidP="000162AD">
      <w:r>
        <w:t>323.1683</w:t>
      </w:r>
      <w:r>
        <w:tab/>
        <w:t>1.013e0</w:t>
      </w:r>
    </w:p>
    <w:p w:rsidR="000162AD" w:rsidRDefault="000162AD" w:rsidP="000162AD">
      <w:r>
        <w:t>323.1797</w:t>
      </w:r>
      <w:r>
        <w:tab/>
        <w:t>2.025e0</w:t>
      </w:r>
    </w:p>
    <w:p w:rsidR="000162AD" w:rsidRDefault="000162AD" w:rsidP="000162AD">
      <w:r>
        <w:t>323.1841</w:t>
      </w:r>
      <w:r>
        <w:tab/>
        <w:t>2.025e0</w:t>
      </w:r>
    </w:p>
    <w:p w:rsidR="000162AD" w:rsidRDefault="000162AD" w:rsidP="000162AD">
      <w:r>
        <w:t>323.1876</w:t>
      </w:r>
      <w:r>
        <w:tab/>
        <w:t>1.013e0</w:t>
      </w:r>
    </w:p>
    <w:p w:rsidR="000162AD" w:rsidRDefault="000162AD" w:rsidP="000162AD">
      <w:r>
        <w:t>323.1927</w:t>
      </w:r>
      <w:r>
        <w:tab/>
        <w:t>1.013e0</w:t>
      </w:r>
    </w:p>
    <w:p w:rsidR="000162AD" w:rsidRDefault="000162AD" w:rsidP="000162AD">
      <w:r>
        <w:t>323.1948</w:t>
      </w:r>
      <w:r>
        <w:tab/>
        <w:t>2.025e0</w:t>
      </w:r>
    </w:p>
    <w:p w:rsidR="000162AD" w:rsidRDefault="000162AD" w:rsidP="000162AD">
      <w:r>
        <w:t>323.1965</w:t>
      </w:r>
      <w:r>
        <w:tab/>
        <w:t>1.013e0</w:t>
      </w:r>
    </w:p>
    <w:p w:rsidR="000162AD" w:rsidRDefault="000162AD" w:rsidP="000162AD">
      <w:r>
        <w:t>323.2080</w:t>
      </w:r>
      <w:r>
        <w:tab/>
        <w:t>1.013e0</w:t>
      </w:r>
    </w:p>
    <w:p w:rsidR="000162AD" w:rsidRDefault="000162AD" w:rsidP="000162AD">
      <w:r>
        <w:t>323.2219</w:t>
      </w:r>
      <w:r>
        <w:tab/>
        <w:t>2.025e0</w:t>
      </w:r>
    </w:p>
    <w:p w:rsidR="000162AD" w:rsidRDefault="000162AD" w:rsidP="000162AD">
      <w:r>
        <w:t>323.2257</w:t>
      </w:r>
      <w:r>
        <w:tab/>
        <w:t>1.013e0</w:t>
      </w:r>
    </w:p>
    <w:p w:rsidR="000162AD" w:rsidRDefault="000162AD" w:rsidP="000162AD">
      <w:r>
        <w:t>323.2321</w:t>
      </w:r>
      <w:r>
        <w:tab/>
        <w:t>3.038e0</w:t>
      </w:r>
    </w:p>
    <w:p w:rsidR="000162AD" w:rsidRDefault="000162AD" w:rsidP="000162AD">
      <w:r>
        <w:t>323.2355</w:t>
      </w:r>
      <w:r>
        <w:tab/>
        <w:t>2.025e0</w:t>
      </w:r>
    </w:p>
    <w:p w:rsidR="000162AD" w:rsidRDefault="000162AD" w:rsidP="000162AD">
      <w:r>
        <w:t>323.2370</w:t>
      </w:r>
      <w:r>
        <w:tab/>
        <w:t>1.013e0</w:t>
      </w:r>
    </w:p>
    <w:p w:rsidR="000162AD" w:rsidRDefault="000162AD" w:rsidP="000162AD">
      <w:r>
        <w:t>323.2401</w:t>
      </w:r>
      <w:r>
        <w:tab/>
        <w:t>3.038e0</w:t>
      </w:r>
    </w:p>
    <w:p w:rsidR="000162AD" w:rsidRDefault="000162AD" w:rsidP="000162AD">
      <w:r>
        <w:t>323.2454</w:t>
      </w:r>
      <w:r>
        <w:tab/>
        <w:t>4.051e0</w:t>
      </w:r>
    </w:p>
    <w:p w:rsidR="000162AD" w:rsidRDefault="000162AD" w:rsidP="000162AD">
      <w:r>
        <w:t>323.2475</w:t>
      </w:r>
      <w:r>
        <w:tab/>
        <w:t>2.025e0</w:t>
      </w:r>
    </w:p>
    <w:p w:rsidR="000162AD" w:rsidRDefault="000162AD" w:rsidP="000162AD">
      <w:r>
        <w:t>323.2488</w:t>
      </w:r>
      <w:r>
        <w:tab/>
        <w:t>5.063e0</w:t>
      </w:r>
    </w:p>
    <w:p w:rsidR="000162AD" w:rsidRDefault="000162AD" w:rsidP="000162AD">
      <w:r>
        <w:lastRenderedPageBreak/>
        <w:t>323.2509</w:t>
      </w:r>
      <w:r>
        <w:tab/>
        <w:t>4.051e0</w:t>
      </w:r>
    </w:p>
    <w:p w:rsidR="000162AD" w:rsidRDefault="000162AD" w:rsidP="000162AD">
      <w:r>
        <w:t>323.2543</w:t>
      </w:r>
      <w:r>
        <w:tab/>
        <w:t>3.038e0</w:t>
      </w:r>
    </w:p>
    <w:p w:rsidR="000162AD" w:rsidRDefault="000162AD" w:rsidP="000162AD">
      <w:r>
        <w:t>323.2651</w:t>
      </w:r>
      <w:r>
        <w:tab/>
        <w:t>2.025e0</w:t>
      </w:r>
    </w:p>
    <w:p w:rsidR="000162AD" w:rsidRDefault="000162AD" w:rsidP="000162AD">
      <w:r>
        <w:t>323.2782</w:t>
      </w:r>
      <w:r>
        <w:tab/>
        <w:t>1.013e0</w:t>
      </w:r>
    </w:p>
    <w:p w:rsidR="000162AD" w:rsidRDefault="000162AD" w:rsidP="000162AD">
      <w:r>
        <w:t>323.2816</w:t>
      </w:r>
      <w:r>
        <w:tab/>
        <w:t>4.051e0</w:t>
      </w:r>
    </w:p>
    <w:p w:rsidR="000162AD" w:rsidRDefault="000162AD" w:rsidP="000162AD">
      <w:r>
        <w:t>323.2869</w:t>
      </w:r>
      <w:r>
        <w:tab/>
        <w:t>4.051e0</w:t>
      </w:r>
    </w:p>
    <w:p w:rsidR="000162AD" w:rsidRDefault="000162AD" w:rsidP="000162AD">
      <w:r>
        <w:t>323.2917</w:t>
      </w:r>
      <w:r>
        <w:tab/>
        <w:t>2.025e0</w:t>
      </w:r>
    </w:p>
    <w:p w:rsidR="000162AD" w:rsidRDefault="000162AD" w:rsidP="000162AD">
      <w:r>
        <w:t>323.2935</w:t>
      </w:r>
      <w:r>
        <w:tab/>
        <w:t>1.013e0</w:t>
      </w:r>
    </w:p>
    <w:p w:rsidR="000162AD" w:rsidRDefault="000162AD" w:rsidP="000162AD">
      <w:r>
        <w:t>323.3066</w:t>
      </w:r>
      <w:r>
        <w:tab/>
        <w:t>1.013e0</w:t>
      </w:r>
    </w:p>
    <w:p w:rsidR="000162AD" w:rsidRDefault="000162AD" w:rsidP="000162AD">
      <w:r>
        <w:t>323.3129</w:t>
      </w:r>
      <w:r>
        <w:tab/>
        <w:t>2.025e0</w:t>
      </w:r>
    </w:p>
    <w:p w:rsidR="000162AD" w:rsidRDefault="000162AD" w:rsidP="000162AD">
      <w:r>
        <w:t>323.3181</w:t>
      </w:r>
      <w:r>
        <w:tab/>
        <w:t>1.013e0</w:t>
      </w:r>
    </w:p>
    <w:p w:rsidR="000162AD" w:rsidRDefault="000162AD" w:rsidP="000162AD">
      <w:r>
        <w:t>323.3220</w:t>
      </w:r>
      <w:r>
        <w:tab/>
        <w:t>2.025e0</w:t>
      </w:r>
    </w:p>
    <w:p w:rsidR="000162AD" w:rsidRDefault="000162AD" w:rsidP="000162AD">
      <w:r>
        <w:t>323.3459</w:t>
      </w:r>
      <w:r>
        <w:tab/>
        <w:t>1.013e0</w:t>
      </w:r>
    </w:p>
    <w:p w:rsidR="000162AD" w:rsidRDefault="000162AD" w:rsidP="000162AD">
      <w:r>
        <w:t>323.3737</w:t>
      </w:r>
      <w:r>
        <w:tab/>
        <w:t>1.013e0</w:t>
      </w:r>
    </w:p>
    <w:p w:rsidR="000162AD" w:rsidRDefault="000162AD" w:rsidP="000162AD">
      <w:r>
        <w:t>323.3951</w:t>
      </w:r>
      <w:r>
        <w:tab/>
        <w:t>2.025e0</w:t>
      </w:r>
    </w:p>
    <w:p w:rsidR="000162AD" w:rsidRDefault="000162AD" w:rsidP="000162AD">
      <w:r>
        <w:t>323.3986</w:t>
      </w:r>
      <w:r>
        <w:tab/>
        <w:t>1.013e0</w:t>
      </w:r>
    </w:p>
    <w:p w:rsidR="000162AD" w:rsidRDefault="000162AD" w:rsidP="000162AD">
      <w:r>
        <w:t>323.4021</w:t>
      </w:r>
      <w:r>
        <w:tab/>
        <w:t>1.013e0</w:t>
      </w:r>
    </w:p>
    <w:p w:rsidR="000162AD" w:rsidRDefault="000162AD" w:rsidP="000162AD">
      <w:r>
        <w:t>323.4183</w:t>
      </w:r>
      <w:r>
        <w:tab/>
        <w:t>1.013e0</w:t>
      </w:r>
    </w:p>
    <w:p w:rsidR="000162AD" w:rsidRDefault="000162AD" w:rsidP="000162AD">
      <w:r>
        <w:t>323.4413</w:t>
      </w:r>
      <w:r>
        <w:tab/>
        <w:t>1.013e0</w:t>
      </w:r>
    </w:p>
    <w:p w:rsidR="000162AD" w:rsidRDefault="000162AD" w:rsidP="000162AD">
      <w:r>
        <w:lastRenderedPageBreak/>
        <w:t>323.4467</w:t>
      </w:r>
      <w:r>
        <w:tab/>
        <w:t>1.013e0</w:t>
      </w:r>
    </w:p>
    <w:p w:rsidR="000162AD" w:rsidRDefault="000162AD" w:rsidP="000162AD">
      <w:r>
        <w:t>323.4514</w:t>
      </w:r>
      <w:r>
        <w:tab/>
        <w:t>2.025e0</w:t>
      </w:r>
    </w:p>
    <w:p w:rsidR="000162AD" w:rsidRDefault="000162AD" w:rsidP="000162AD">
      <w:r>
        <w:t>323.4555</w:t>
      </w:r>
      <w:r>
        <w:tab/>
        <w:t>1.013e0</w:t>
      </w:r>
    </w:p>
    <w:p w:rsidR="000162AD" w:rsidRDefault="000162AD" w:rsidP="000162AD">
      <w:r>
        <w:t>323.4592</w:t>
      </w:r>
      <w:r>
        <w:tab/>
        <w:t>1.013e0</w:t>
      </w:r>
    </w:p>
    <w:p w:rsidR="000162AD" w:rsidRDefault="000162AD" w:rsidP="000162AD">
      <w:r>
        <w:t>323.4759</w:t>
      </w:r>
      <w:r>
        <w:tab/>
        <w:t>1.013e0</w:t>
      </w:r>
    </w:p>
    <w:p w:rsidR="000162AD" w:rsidRDefault="000162AD" w:rsidP="000162AD">
      <w:r>
        <w:t>323.4839</w:t>
      </w:r>
      <w:r>
        <w:tab/>
        <w:t>1.013e0</w:t>
      </w:r>
    </w:p>
    <w:p w:rsidR="000162AD" w:rsidRDefault="000162AD" w:rsidP="000162AD">
      <w:r>
        <w:t>323.4882</w:t>
      </w:r>
      <w:r>
        <w:tab/>
        <w:t>1.013e0</w:t>
      </w:r>
    </w:p>
    <w:p w:rsidR="000162AD" w:rsidRDefault="000162AD" w:rsidP="000162AD">
      <w:r>
        <w:t>323.5002</w:t>
      </w:r>
      <w:r>
        <w:tab/>
        <w:t>1.013e0</w:t>
      </w:r>
    </w:p>
    <w:p w:rsidR="000162AD" w:rsidRDefault="000162AD" w:rsidP="000162AD">
      <w:r>
        <w:t>323.5155</w:t>
      </w:r>
      <w:r>
        <w:tab/>
        <w:t>2.025e0</w:t>
      </w:r>
    </w:p>
    <w:p w:rsidR="000162AD" w:rsidRDefault="000162AD" w:rsidP="000162AD">
      <w:r>
        <w:t>323.5236</w:t>
      </w:r>
      <w:r>
        <w:tab/>
        <w:t>1.013e0</w:t>
      </w:r>
    </w:p>
    <w:p w:rsidR="000162AD" w:rsidRDefault="000162AD" w:rsidP="000162AD">
      <w:r>
        <w:t>323.5466</w:t>
      </w:r>
      <w:r>
        <w:tab/>
        <w:t>1.013e0</w:t>
      </w:r>
    </w:p>
    <w:p w:rsidR="000162AD" w:rsidRDefault="000162AD" w:rsidP="000162AD">
      <w:r>
        <w:t>323.5520</w:t>
      </w:r>
      <w:r>
        <w:tab/>
        <w:t>3.038e0</w:t>
      </w:r>
    </w:p>
    <w:p w:rsidR="000162AD" w:rsidRDefault="000162AD" w:rsidP="000162AD">
      <w:r>
        <w:t>323.5758</w:t>
      </w:r>
      <w:r>
        <w:tab/>
        <w:t>1.013e0</w:t>
      </w:r>
    </w:p>
    <w:p w:rsidR="000162AD" w:rsidRDefault="000162AD" w:rsidP="000162AD">
      <w:r>
        <w:t>323.5781</w:t>
      </w:r>
      <w:r>
        <w:tab/>
        <w:t>2.025e0</w:t>
      </w:r>
    </w:p>
    <w:p w:rsidR="000162AD" w:rsidRDefault="000162AD" w:rsidP="000162AD">
      <w:r>
        <w:t>323.5809</w:t>
      </w:r>
      <w:r>
        <w:tab/>
        <w:t>1.013e0</w:t>
      </w:r>
    </w:p>
    <w:p w:rsidR="000162AD" w:rsidRDefault="000162AD" w:rsidP="000162AD">
      <w:r>
        <w:t>323.5992</w:t>
      </w:r>
      <w:r>
        <w:tab/>
        <w:t>1.013e0</w:t>
      </w:r>
    </w:p>
    <w:p w:rsidR="000162AD" w:rsidRDefault="000162AD" w:rsidP="000162AD">
      <w:r>
        <w:t>323.6054</w:t>
      </w:r>
      <w:r>
        <w:tab/>
        <w:t>1.013e0</w:t>
      </w:r>
    </w:p>
    <w:p w:rsidR="000162AD" w:rsidRDefault="000162AD" w:rsidP="000162AD">
      <w:r>
        <w:t>323.6084</w:t>
      </w:r>
      <w:r>
        <w:tab/>
        <w:t>1.013e0</w:t>
      </w:r>
    </w:p>
    <w:p w:rsidR="000162AD" w:rsidRDefault="000162AD" w:rsidP="000162AD">
      <w:r>
        <w:t>323.6335</w:t>
      </w:r>
      <w:r>
        <w:tab/>
        <w:t>1.013e0</w:t>
      </w:r>
    </w:p>
    <w:p w:rsidR="000162AD" w:rsidRDefault="000162AD" w:rsidP="000162AD">
      <w:r>
        <w:lastRenderedPageBreak/>
        <w:t>323.6373</w:t>
      </w:r>
      <w:r>
        <w:tab/>
        <w:t>2.025e0</w:t>
      </w:r>
    </w:p>
    <w:p w:rsidR="000162AD" w:rsidRDefault="000162AD" w:rsidP="000162AD">
      <w:r>
        <w:t>323.6516</w:t>
      </w:r>
      <w:r>
        <w:tab/>
        <w:t>2.025e0</w:t>
      </w:r>
    </w:p>
    <w:p w:rsidR="000162AD" w:rsidRDefault="000162AD" w:rsidP="000162AD">
      <w:r>
        <w:t>323.6697</w:t>
      </w:r>
      <w:r>
        <w:tab/>
        <w:t>1.013e0</w:t>
      </w:r>
    </w:p>
    <w:p w:rsidR="000162AD" w:rsidRDefault="000162AD" w:rsidP="000162AD">
      <w:r>
        <w:t>323.6753</w:t>
      </w:r>
      <w:r>
        <w:tab/>
        <w:t>1.013e0</w:t>
      </w:r>
    </w:p>
    <w:p w:rsidR="000162AD" w:rsidRDefault="000162AD" w:rsidP="000162AD">
      <w:r>
        <w:t>323.6810</w:t>
      </w:r>
      <w:r>
        <w:tab/>
        <w:t>2.025e0</w:t>
      </w:r>
    </w:p>
    <w:p w:rsidR="000162AD" w:rsidRDefault="000162AD" w:rsidP="000162AD">
      <w:r>
        <w:t>323.6966</w:t>
      </w:r>
      <w:r>
        <w:tab/>
        <w:t>2.025e0</w:t>
      </w:r>
    </w:p>
    <w:p w:rsidR="000162AD" w:rsidRDefault="000162AD" w:rsidP="000162AD">
      <w:r>
        <w:t>323.7386</w:t>
      </w:r>
      <w:r>
        <w:tab/>
        <w:t>1.013e0</w:t>
      </w:r>
    </w:p>
    <w:p w:rsidR="000162AD" w:rsidRDefault="000162AD" w:rsidP="000162AD">
      <w:r>
        <w:t>323.7423</w:t>
      </w:r>
      <w:r>
        <w:tab/>
        <w:t>2.025e0</w:t>
      </w:r>
    </w:p>
    <w:p w:rsidR="000162AD" w:rsidRDefault="000162AD" w:rsidP="000162AD">
      <w:r>
        <w:t>323.7446</w:t>
      </w:r>
      <w:r>
        <w:tab/>
        <w:t>2.025e0</w:t>
      </w:r>
    </w:p>
    <w:p w:rsidR="000162AD" w:rsidRDefault="000162AD" w:rsidP="000162AD">
      <w:r>
        <w:t>323.7467</w:t>
      </w:r>
      <w:r>
        <w:tab/>
        <w:t>1.013e0</w:t>
      </w:r>
    </w:p>
    <w:p w:rsidR="000162AD" w:rsidRDefault="000162AD" w:rsidP="000162AD">
      <w:r>
        <w:t>323.7514</w:t>
      </w:r>
      <w:r>
        <w:tab/>
        <w:t>1.013e0</w:t>
      </w:r>
    </w:p>
    <w:p w:rsidR="000162AD" w:rsidRDefault="000162AD" w:rsidP="000162AD">
      <w:r>
        <w:t>323.7631</w:t>
      </w:r>
      <w:r>
        <w:tab/>
        <w:t>1.013e0</w:t>
      </w:r>
    </w:p>
    <w:p w:rsidR="000162AD" w:rsidRDefault="000162AD" w:rsidP="000162AD">
      <w:r>
        <w:t>323.7752</w:t>
      </w:r>
      <w:r>
        <w:tab/>
        <w:t>2.025e0</w:t>
      </w:r>
    </w:p>
    <w:p w:rsidR="000162AD" w:rsidRDefault="000162AD" w:rsidP="000162AD">
      <w:r>
        <w:t>323.7855</w:t>
      </w:r>
      <w:r>
        <w:tab/>
        <w:t>1.013e0</w:t>
      </w:r>
    </w:p>
    <w:p w:rsidR="000162AD" w:rsidRDefault="000162AD" w:rsidP="000162AD">
      <w:r>
        <w:t>323.7953</w:t>
      </w:r>
      <w:r>
        <w:tab/>
        <w:t>1.013e0</w:t>
      </w:r>
    </w:p>
    <w:p w:rsidR="000162AD" w:rsidRDefault="000162AD" w:rsidP="000162AD">
      <w:r>
        <w:t>323.7996</w:t>
      </w:r>
      <w:r>
        <w:tab/>
        <w:t>1.013e0</w:t>
      </w:r>
    </w:p>
    <w:p w:rsidR="000162AD" w:rsidRDefault="000162AD" w:rsidP="000162AD">
      <w:r>
        <w:t>323.8031</w:t>
      </w:r>
      <w:r>
        <w:tab/>
        <w:t>1.013e0</w:t>
      </w:r>
    </w:p>
    <w:p w:rsidR="000162AD" w:rsidRDefault="000162AD" w:rsidP="000162AD">
      <w:r>
        <w:t>323.8099</w:t>
      </w:r>
      <w:r>
        <w:tab/>
        <w:t>1.013e0</w:t>
      </w:r>
    </w:p>
    <w:p w:rsidR="000162AD" w:rsidRDefault="000162AD" w:rsidP="000162AD">
      <w:r>
        <w:t>323.8323</w:t>
      </w:r>
      <w:r>
        <w:tab/>
        <w:t>1.013e0</w:t>
      </w:r>
    </w:p>
    <w:p w:rsidR="000162AD" w:rsidRDefault="000162AD" w:rsidP="000162AD">
      <w:r>
        <w:lastRenderedPageBreak/>
        <w:t>323.8390</w:t>
      </w:r>
      <w:r>
        <w:tab/>
        <w:t>3.038e0</w:t>
      </w:r>
    </w:p>
    <w:p w:rsidR="000162AD" w:rsidRDefault="000162AD" w:rsidP="000162AD">
      <w:r>
        <w:t>323.8437</w:t>
      </w:r>
      <w:r>
        <w:tab/>
        <w:t>1.013e0</w:t>
      </w:r>
    </w:p>
    <w:p w:rsidR="000162AD" w:rsidRDefault="000162AD" w:rsidP="000162AD">
      <w:r>
        <w:t>323.8513</w:t>
      </w:r>
      <w:r>
        <w:tab/>
        <w:t>1.013e0</w:t>
      </w:r>
    </w:p>
    <w:p w:rsidR="000162AD" w:rsidRDefault="000162AD" w:rsidP="000162AD">
      <w:r>
        <w:t>323.8623</w:t>
      </w:r>
      <w:r>
        <w:tab/>
        <w:t>1.013e0</w:t>
      </w:r>
    </w:p>
    <w:p w:rsidR="000162AD" w:rsidRDefault="000162AD" w:rsidP="000162AD">
      <w:r>
        <w:t>323.8679</w:t>
      </w:r>
      <w:r>
        <w:tab/>
        <w:t>1.013e0</w:t>
      </w:r>
    </w:p>
    <w:p w:rsidR="000162AD" w:rsidRDefault="000162AD" w:rsidP="000162AD">
      <w:r>
        <w:t>323.8722</w:t>
      </w:r>
      <w:r>
        <w:tab/>
        <w:t>2.025e0</w:t>
      </w:r>
    </w:p>
    <w:p w:rsidR="000162AD" w:rsidRDefault="000162AD" w:rsidP="000162AD">
      <w:r>
        <w:t>323.8797</w:t>
      </w:r>
      <w:r>
        <w:tab/>
        <w:t>2.025e0</w:t>
      </w:r>
    </w:p>
    <w:p w:rsidR="000162AD" w:rsidRDefault="000162AD" w:rsidP="000162AD">
      <w:r>
        <w:t>323.8855</w:t>
      </w:r>
      <w:r>
        <w:tab/>
        <w:t>1.013e0</w:t>
      </w:r>
    </w:p>
    <w:p w:rsidR="000162AD" w:rsidRDefault="000162AD" w:rsidP="000162AD">
      <w:r>
        <w:t>323.8912</w:t>
      </w:r>
      <w:r>
        <w:tab/>
        <w:t>1.013e0</w:t>
      </w:r>
    </w:p>
    <w:p w:rsidR="000162AD" w:rsidRDefault="000162AD" w:rsidP="000162AD">
      <w:r>
        <w:t>323.9006</w:t>
      </w:r>
      <w:r>
        <w:tab/>
        <w:t>1.013e0</w:t>
      </w:r>
    </w:p>
    <w:p w:rsidR="000162AD" w:rsidRDefault="000162AD" w:rsidP="000162AD">
      <w:r>
        <w:t>323.9088</w:t>
      </w:r>
      <w:r>
        <w:tab/>
        <w:t>1.013e0</w:t>
      </w:r>
    </w:p>
    <w:p w:rsidR="000162AD" w:rsidRDefault="000162AD" w:rsidP="000162AD">
      <w:r>
        <w:t>323.9149</w:t>
      </w:r>
      <w:r>
        <w:tab/>
        <w:t>1.013e0</w:t>
      </w:r>
    </w:p>
    <w:p w:rsidR="000162AD" w:rsidRDefault="000162AD" w:rsidP="000162AD">
      <w:r>
        <w:t>323.9245</w:t>
      </w:r>
      <w:r>
        <w:tab/>
        <w:t>1.013e0</w:t>
      </w:r>
    </w:p>
    <w:p w:rsidR="000162AD" w:rsidRDefault="000162AD" w:rsidP="000162AD">
      <w:r>
        <w:t>323.9324</w:t>
      </w:r>
      <w:r>
        <w:tab/>
        <w:t>4.051e0</w:t>
      </w:r>
    </w:p>
    <w:p w:rsidR="000162AD" w:rsidRDefault="000162AD" w:rsidP="000162AD">
      <w:r>
        <w:t>323.9349</w:t>
      </w:r>
      <w:r>
        <w:tab/>
        <w:t>4.051e0</w:t>
      </w:r>
    </w:p>
    <w:p w:rsidR="000162AD" w:rsidRDefault="000162AD" w:rsidP="000162AD">
      <w:r>
        <w:t>323.9375</w:t>
      </w:r>
      <w:r>
        <w:tab/>
        <w:t>1.013e0</w:t>
      </w:r>
    </w:p>
    <w:p w:rsidR="000162AD" w:rsidRDefault="000162AD" w:rsidP="000162AD">
      <w:r>
        <w:t>323.9411</w:t>
      </w:r>
      <w:r>
        <w:tab/>
        <w:t>2.025e0</w:t>
      </w:r>
    </w:p>
    <w:p w:rsidR="000162AD" w:rsidRDefault="000162AD" w:rsidP="000162AD">
      <w:r>
        <w:t>323.9430</w:t>
      </w:r>
      <w:r>
        <w:tab/>
        <w:t>2.025e0</w:t>
      </w:r>
    </w:p>
    <w:p w:rsidR="000162AD" w:rsidRDefault="000162AD" w:rsidP="000162AD">
      <w:r>
        <w:t>323.9458</w:t>
      </w:r>
      <w:r>
        <w:tab/>
        <w:t>3.038e0</w:t>
      </w:r>
    </w:p>
    <w:p w:rsidR="000162AD" w:rsidRDefault="000162AD" w:rsidP="000162AD">
      <w:r>
        <w:lastRenderedPageBreak/>
        <w:t>323.9617</w:t>
      </w:r>
      <w:r>
        <w:tab/>
        <w:t>1.013e0</w:t>
      </w:r>
    </w:p>
    <w:p w:rsidR="000162AD" w:rsidRDefault="000162AD" w:rsidP="000162AD">
      <w:r>
        <w:t>323.9691</w:t>
      </w:r>
      <w:r>
        <w:tab/>
        <w:t>2.025e0</w:t>
      </w:r>
    </w:p>
    <w:p w:rsidR="000162AD" w:rsidRDefault="000162AD" w:rsidP="000162AD">
      <w:r>
        <w:t>323.9729</w:t>
      </w:r>
      <w:r>
        <w:tab/>
        <w:t>2.025e0</w:t>
      </w:r>
    </w:p>
    <w:p w:rsidR="000162AD" w:rsidRDefault="000162AD" w:rsidP="000162AD">
      <w:r>
        <w:t>323.9777</w:t>
      </w:r>
      <w:r>
        <w:tab/>
        <w:t>1.013e0</w:t>
      </w:r>
    </w:p>
    <w:p w:rsidR="000162AD" w:rsidRDefault="000162AD" w:rsidP="000162AD">
      <w:r>
        <w:t>323.9814</w:t>
      </w:r>
      <w:r>
        <w:tab/>
        <w:t>1.013e0</w:t>
      </w:r>
    </w:p>
    <w:p w:rsidR="000162AD" w:rsidRDefault="000162AD" w:rsidP="000162AD">
      <w:r>
        <w:t>323.9854</w:t>
      </w:r>
      <w:r>
        <w:tab/>
        <w:t>1.013e0</w:t>
      </w:r>
    </w:p>
    <w:p w:rsidR="000162AD" w:rsidRDefault="000162AD" w:rsidP="000162AD">
      <w:r>
        <w:t>323.9907</w:t>
      </w:r>
      <w:r>
        <w:tab/>
        <w:t>2.025e0</w:t>
      </w:r>
    </w:p>
    <w:p w:rsidR="000162AD" w:rsidRDefault="000162AD" w:rsidP="000162AD">
      <w:r>
        <w:t>323.9949</w:t>
      </w:r>
      <w:r>
        <w:tab/>
        <w:t>2.025e0</w:t>
      </w:r>
    </w:p>
    <w:p w:rsidR="000162AD" w:rsidRDefault="000162AD" w:rsidP="000162AD">
      <w:r>
        <w:t>324.0020</w:t>
      </w:r>
      <w:r>
        <w:tab/>
        <w:t>2.025e0</w:t>
      </w:r>
    </w:p>
    <w:p w:rsidR="000162AD" w:rsidRDefault="000162AD" w:rsidP="000162AD">
      <w:r>
        <w:t>324.0039</w:t>
      </w:r>
      <w:r>
        <w:tab/>
        <w:t>2.025e0</w:t>
      </w:r>
    </w:p>
    <w:p w:rsidR="000162AD" w:rsidRDefault="000162AD" w:rsidP="000162AD">
      <w:r>
        <w:t>324.0127</w:t>
      </w:r>
      <w:r>
        <w:tab/>
        <w:t>3.038e0</w:t>
      </w:r>
    </w:p>
    <w:p w:rsidR="000162AD" w:rsidRDefault="000162AD" w:rsidP="000162AD">
      <w:r>
        <w:t>324.0145</w:t>
      </w:r>
      <w:r>
        <w:tab/>
        <w:t>1.013e0</w:t>
      </w:r>
    </w:p>
    <w:p w:rsidR="000162AD" w:rsidRDefault="000162AD" w:rsidP="000162AD">
      <w:r>
        <w:t>324.0199</w:t>
      </w:r>
      <w:r>
        <w:tab/>
        <w:t>3.038e0</w:t>
      </w:r>
    </w:p>
    <w:p w:rsidR="000162AD" w:rsidRDefault="000162AD" w:rsidP="000162AD">
      <w:r>
        <w:t>324.0237</w:t>
      </w:r>
      <w:r>
        <w:tab/>
        <w:t>2.025e0</w:t>
      </w:r>
    </w:p>
    <w:p w:rsidR="000162AD" w:rsidRDefault="000162AD" w:rsidP="000162AD">
      <w:r>
        <w:t>324.0298</w:t>
      </w:r>
      <w:r>
        <w:tab/>
        <w:t>2.025e0</w:t>
      </w:r>
    </w:p>
    <w:p w:rsidR="000162AD" w:rsidRDefault="000162AD" w:rsidP="000162AD">
      <w:r>
        <w:t>324.0314</w:t>
      </w:r>
      <w:r>
        <w:tab/>
        <w:t>2.025e0</w:t>
      </w:r>
    </w:p>
    <w:p w:rsidR="000162AD" w:rsidRDefault="000162AD" w:rsidP="000162AD">
      <w:r>
        <w:t>324.0443</w:t>
      </w:r>
      <w:r>
        <w:tab/>
        <w:t>2.025e0</w:t>
      </w:r>
    </w:p>
    <w:p w:rsidR="000162AD" w:rsidRDefault="000162AD" w:rsidP="000162AD">
      <w:r>
        <w:t>324.0463</w:t>
      </w:r>
      <w:r>
        <w:tab/>
        <w:t>2.025e0</w:t>
      </w:r>
    </w:p>
    <w:p w:rsidR="000162AD" w:rsidRDefault="000162AD" w:rsidP="000162AD">
      <w:r>
        <w:t>324.0584</w:t>
      </w:r>
      <w:r>
        <w:tab/>
        <w:t>1.013e0</w:t>
      </w:r>
    </w:p>
    <w:p w:rsidR="000162AD" w:rsidRDefault="000162AD" w:rsidP="000162AD">
      <w:r>
        <w:lastRenderedPageBreak/>
        <w:t>324.0624</w:t>
      </w:r>
      <w:r>
        <w:tab/>
        <w:t>1.013e0</w:t>
      </w:r>
    </w:p>
    <w:p w:rsidR="000162AD" w:rsidRDefault="000162AD" w:rsidP="000162AD">
      <w:r>
        <w:t>324.0724</w:t>
      </w:r>
      <w:r>
        <w:tab/>
        <w:t>1.013e0</w:t>
      </w:r>
    </w:p>
    <w:p w:rsidR="000162AD" w:rsidRDefault="000162AD" w:rsidP="000162AD">
      <w:r>
        <w:t>324.0744</w:t>
      </w:r>
      <w:r>
        <w:tab/>
        <w:t>2.025e0</w:t>
      </w:r>
    </w:p>
    <w:p w:rsidR="000162AD" w:rsidRDefault="000162AD" w:rsidP="000162AD">
      <w:r>
        <w:t>324.0785</w:t>
      </w:r>
      <w:r>
        <w:tab/>
        <w:t>1.013e0</w:t>
      </w:r>
    </w:p>
    <w:p w:rsidR="000162AD" w:rsidRDefault="000162AD" w:rsidP="000162AD">
      <w:r>
        <w:t>324.0823</w:t>
      </w:r>
      <w:r>
        <w:tab/>
        <w:t>2.025e0</w:t>
      </w:r>
    </w:p>
    <w:p w:rsidR="000162AD" w:rsidRDefault="000162AD" w:rsidP="000162AD">
      <w:r>
        <w:t>324.0865</w:t>
      </w:r>
      <w:r>
        <w:tab/>
        <w:t>2.025e0</w:t>
      </w:r>
    </w:p>
    <w:p w:rsidR="000162AD" w:rsidRDefault="000162AD" w:rsidP="000162AD">
      <w:r>
        <w:t>324.0911</w:t>
      </w:r>
      <w:r>
        <w:tab/>
        <w:t>4.051e0</w:t>
      </w:r>
    </w:p>
    <w:p w:rsidR="000162AD" w:rsidRDefault="000162AD" w:rsidP="000162AD">
      <w:r>
        <w:t>324.1009</w:t>
      </w:r>
      <w:r>
        <w:tab/>
        <w:t>2.025e0</w:t>
      </w:r>
    </w:p>
    <w:p w:rsidR="000162AD" w:rsidRDefault="000162AD" w:rsidP="000162AD">
      <w:r>
        <w:t>324.1053</w:t>
      </w:r>
      <w:r>
        <w:tab/>
        <w:t>3.038e0</w:t>
      </w:r>
    </w:p>
    <w:p w:rsidR="000162AD" w:rsidRDefault="000162AD" w:rsidP="000162AD">
      <w:r>
        <w:t>324.1070</w:t>
      </w:r>
      <w:r>
        <w:tab/>
        <w:t>1.013e0</w:t>
      </w:r>
    </w:p>
    <w:p w:rsidR="000162AD" w:rsidRDefault="000162AD" w:rsidP="000162AD">
      <w:r>
        <w:t>324.1193</w:t>
      </w:r>
      <w:r>
        <w:tab/>
        <w:t>7.089e0</w:t>
      </w:r>
    </w:p>
    <w:p w:rsidR="000162AD" w:rsidRDefault="000162AD" w:rsidP="000162AD">
      <w:r>
        <w:t>324.1237</w:t>
      </w:r>
      <w:r>
        <w:tab/>
        <w:t>3.038e0</w:t>
      </w:r>
    </w:p>
    <w:p w:rsidR="000162AD" w:rsidRDefault="000162AD" w:rsidP="000162AD">
      <w:r>
        <w:t>324.1269</w:t>
      </w:r>
      <w:r>
        <w:tab/>
        <w:t>2.025e0</w:t>
      </w:r>
    </w:p>
    <w:p w:rsidR="000162AD" w:rsidRDefault="000162AD" w:rsidP="000162AD">
      <w:r>
        <w:t>324.1313</w:t>
      </w:r>
      <w:r>
        <w:tab/>
        <w:t>1.013e0</w:t>
      </w:r>
    </w:p>
    <w:p w:rsidR="000162AD" w:rsidRDefault="000162AD" w:rsidP="000162AD">
      <w:r>
        <w:t>324.1387</w:t>
      </w:r>
      <w:r>
        <w:tab/>
        <w:t>1.013e0</w:t>
      </w:r>
    </w:p>
    <w:p w:rsidR="000162AD" w:rsidRDefault="000162AD" w:rsidP="000162AD">
      <w:r>
        <w:t>324.1430</w:t>
      </w:r>
      <w:r>
        <w:tab/>
        <w:t>1.013e0</w:t>
      </w:r>
    </w:p>
    <w:p w:rsidR="000162AD" w:rsidRDefault="000162AD" w:rsidP="000162AD">
      <w:r>
        <w:t>324.1488</w:t>
      </w:r>
      <w:r>
        <w:tab/>
        <w:t>1.013e0</w:t>
      </w:r>
    </w:p>
    <w:p w:rsidR="000162AD" w:rsidRDefault="000162AD" w:rsidP="000162AD">
      <w:r>
        <w:t>324.1548</w:t>
      </w:r>
      <w:r>
        <w:tab/>
        <w:t>1.013e0</w:t>
      </w:r>
    </w:p>
    <w:p w:rsidR="000162AD" w:rsidRDefault="000162AD" w:rsidP="000162AD">
      <w:r>
        <w:t>324.1595</w:t>
      </w:r>
      <w:r>
        <w:tab/>
        <w:t>1.013e0</w:t>
      </w:r>
    </w:p>
    <w:p w:rsidR="000162AD" w:rsidRDefault="000162AD" w:rsidP="000162AD">
      <w:r>
        <w:lastRenderedPageBreak/>
        <w:t>324.1639</w:t>
      </w:r>
      <w:r>
        <w:tab/>
        <w:t>1.013e0</w:t>
      </w:r>
    </w:p>
    <w:p w:rsidR="000162AD" w:rsidRDefault="000162AD" w:rsidP="000162AD">
      <w:r>
        <w:t>324.1720</w:t>
      </w:r>
      <w:r>
        <w:tab/>
        <w:t>1.013e0</w:t>
      </w:r>
    </w:p>
    <w:p w:rsidR="000162AD" w:rsidRDefault="000162AD" w:rsidP="000162AD">
      <w:r>
        <w:t>324.1839</w:t>
      </w:r>
      <w:r>
        <w:tab/>
        <w:t>2.025e0</w:t>
      </w:r>
    </w:p>
    <w:p w:rsidR="000162AD" w:rsidRDefault="000162AD" w:rsidP="000162AD">
      <w:r>
        <w:t>324.1876</w:t>
      </w:r>
      <w:r>
        <w:tab/>
        <w:t>2.025e0</w:t>
      </w:r>
    </w:p>
    <w:p w:rsidR="000162AD" w:rsidRDefault="000162AD" w:rsidP="000162AD">
      <w:r>
        <w:t>324.1920</w:t>
      </w:r>
      <w:r>
        <w:tab/>
        <w:t>2.025e0</w:t>
      </w:r>
    </w:p>
    <w:p w:rsidR="000162AD" w:rsidRDefault="000162AD" w:rsidP="000162AD">
      <w:r>
        <w:t>324.1974</w:t>
      </w:r>
      <w:r>
        <w:tab/>
        <w:t>2.025e0</w:t>
      </w:r>
    </w:p>
    <w:p w:rsidR="000162AD" w:rsidRDefault="000162AD" w:rsidP="000162AD">
      <w:r>
        <w:t>324.2072</w:t>
      </w:r>
      <w:r>
        <w:tab/>
        <w:t>1.013e0</w:t>
      </w:r>
    </w:p>
    <w:p w:rsidR="000162AD" w:rsidRDefault="000162AD" w:rsidP="000162AD">
      <w:r>
        <w:t>324.2095</w:t>
      </w:r>
      <w:r>
        <w:tab/>
        <w:t>2.025e0</w:t>
      </w:r>
    </w:p>
    <w:p w:rsidR="000162AD" w:rsidRDefault="000162AD" w:rsidP="000162AD">
      <w:r>
        <w:t>324.2120</w:t>
      </w:r>
      <w:r>
        <w:tab/>
        <w:t>1.013e0</w:t>
      </w:r>
    </w:p>
    <w:p w:rsidR="000162AD" w:rsidRDefault="000162AD" w:rsidP="000162AD">
      <w:r>
        <w:t>324.2147</w:t>
      </w:r>
      <w:r>
        <w:tab/>
        <w:t>2.025e0</w:t>
      </w:r>
    </w:p>
    <w:p w:rsidR="000162AD" w:rsidRDefault="000162AD" w:rsidP="000162AD">
      <w:r>
        <w:t>324.2209</w:t>
      </w:r>
      <w:r>
        <w:tab/>
        <w:t>4.051e0</w:t>
      </w:r>
    </w:p>
    <w:p w:rsidR="000162AD" w:rsidRDefault="000162AD" w:rsidP="000162AD">
      <w:r>
        <w:t>324.2306</w:t>
      </w:r>
      <w:r>
        <w:tab/>
        <w:t>1.013e0</w:t>
      </w:r>
    </w:p>
    <w:p w:rsidR="000162AD" w:rsidRDefault="000162AD" w:rsidP="000162AD">
      <w:r>
        <w:t>324.2401</w:t>
      </w:r>
      <w:r>
        <w:tab/>
        <w:t>5.063e0</w:t>
      </w:r>
    </w:p>
    <w:p w:rsidR="000162AD" w:rsidRDefault="000162AD" w:rsidP="000162AD">
      <w:r>
        <w:t>324.2451</w:t>
      </w:r>
      <w:r>
        <w:tab/>
        <w:t>4.051e0</w:t>
      </w:r>
    </w:p>
    <w:p w:rsidR="000162AD" w:rsidRDefault="000162AD" w:rsidP="000162AD">
      <w:r>
        <w:t>324.2598</w:t>
      </w:r>
      <w:r>
        <w:tab/>
        <w:t>1.013e0</w:t>
      </w:r>
    </w:p>
    <w:p w:rsidR="000162AD" w:rsidRDefault="000162AD" w:rsidP="000162AD">
      <w:r>
        <w:t>324.2776</w:t>
      </w:r>
      <w:r>
        <w:tab/>
        <w:t>3.038e0</w:t>
      </w:r>
    </w:p>
    <w:p w:rsidR="000162AD" w:rsidRDefault="000162AD" w:rsidP="000162AD">
      <w:r>
        <w:t>324.2790</w:t>
      </w:r>
      <w:r>
        <w:tab/>
        <w:t>4.051e0</w:t>
      </w:r>
    </w:p>
    <w:p w:rsidR="000162AD" w:rsidRDefault="000162AD" w:rsidP="000162AD">
      <w:r>
        <w:t>324.2848</w:t>
      </w:r>
      <w:r>
        <w:tab/>
        <w:t>2.025e0</w:t>
      </w:r>
    </w:p>
    <w:p w:rsidR="000162AD" w:rsidRDefault="000162AD" w:rsidP="000162AD">
      <w:r>
        <w:t>324.2868</w:t>
      </w:r>
      <w:r>
        <w:tab/>
        <w:t>2.025e0</w:t>
      </w:r>
    </w:p>
    <w:p w:rsidR="000162AD" w:rsidRDefault="000162AD" w:rsidP="000162AD">
      <w:r>
        <w:lastRenderedPageBreak/>
        <w:t>324.2891</w:t>
      </w:r>
      <w:r>
        <w:tab/>
        <w:t>1.013e0</w:t>
      </w:r>
    </w:p>
    <w:p w:rsidR="000162AD" w:rsidRDefault="000162AD" w:rsidP="000162AD">
      <w:r>
        <w:t>324.2975</w:t>
      </w:r>
      <w:r>
        <w:tab/>
        <w:t>1.013e0</w:t>
      </w:r>
    </w:p>
    <w:p w:rsidR="000162AD" w:rsidRDefault="000162AD" w:rsidP="000162AD">
      <w:r>
        <w:t>324.3060</w:t>
      </w:r>
      <w:r>
        <w:tab/>
        <w:t>1.013e0</w:t>
      </w:r>
    </w:p>
    <w:p w:rsidR="000162AD" w:rsidRDefault="000162AD" w:rsidP="000162AD">
      <w:r>
        <w:t>324.3215</w:t>
      </w:r>
      <w:r>
        <w:tab/>
        <w:t>1.013e0</w:t>
      </w:r>
    </w:p>
    <w:p w:rsidR="000162AD" w:rsidRDefault="000162AD" w:rsidP="000162AD">
      <w:r>
        <w:t>324.3249</w:t>
      </w:r>
      <w:r>
        <w:tab/>
        <w:t>1.013e0</w:t>
      </w:r>
    </w:p>
    <w:p w:rsidR="000162AD" w:rsidRDefault="000162AD" w:rsidP="000162AD">
      <w:r>
        <w:t>324.3357</w:t>
      </w:r>
      <w:r>
        <w:tab/>
        <w:t>2.025e0</w:t>
      </w:r>
    </w:p>
    <w:p w:rsidR="000162AD" w:rsidRDefault="000162AD" w:rsidP="000162AD">
      <w:r>
        <w:t>324.3418</w:t>
      </w:r>
      <w:r>
        <w:tab/>
        <w:t>1.013e0</w:t>
      </w:r>
    </w:p>
    <w:p w:rsidR="000162AD" w:rsidRDefault="000162AD" w:rsidP="000162AD">
      <w:r>
        <w:t>324.3530</w:t>
      </w:r>
      <w:r>
        <w:tab/>
        <w:t>1.013e0</w:t>
      </w:r>
    </w:p>
    <w:p w:rsidR="000162AD" w:rsidRDefault="000162AD" w:rsidP="000162AD">
      <w:r>
        <w:t>324.3589</w:t>
      </w:r>
      <w:r>
        <w:tab/>
        <w:t>3.038e0</w:t>
      </w:r>
    </w:p>
    <w:p w:rsidR="000162AD" w:rsidRDefault="000162AD" w:rsidP="000162AD">
      <w:r>
        <w:t>324.3652</w:t>
      </w:r>
      <w:r>
        <w:tab/>
        <w:t>2.025e0</w:t>
      </w:r>
    </w:p>
    <w:p w:rsidR="000162AD" w:rsidRDefault="000162AD" w:rsidP="000162AD">
      <w:r>
        <w:t>324.3741</w:t>
      </w:r>
      <w:r>
        <w:tab/>
        <w:t>1.013e0</w:t>
      </w:r>
    </w:p>
    <w:p w:rsidR="000162AD" w:rsidRDefault="000162AD" w:rsidP="000162AD">
      <w:r>
        <w:t>324.3831</w:t>
      </w:r>
      <w:r>
        <w:tab/>
        <w:t>1.013e0</w:t>
      </w:r>
    </w:p>
    <w:p w:rsidR="000162AD" w:rsidRDefault="000162AD" w:rsidP="000162AD">
      <w:r>
        <w:t>324.3887</w:t>
      </w:r>
      <w:r>
        <w:tab/>
        <w:t>1.013e0</w:t>
      </w:r>
    </w:p>
    <w:p w:rsidR="000162AD" w:rsidRDefault="000162AD" w:rsidP="000162AD">
      <w:r>
        <w:t>324.3985</w:t>
      </w:r>
      <w:r>
        <w:tab/>
        <w:t>2.025e0</w:t>
      </w:r>
    </w:p>
    <w:p w:rsidR="000162AD" w:rsidRDefault="000162AD" w:rsidP="000162AD">
      <w:r>
        <w:t>324.4026</w:t>
      </w:r>
      <w:r>
        <w:tab/>
        <w:t>1.013e0</w:t>
      </w:r>
    </w:p>
    <w:p w:rsidR="000162AD" w:rsidRDefault="000162AD" w:rsidP="000162AD">
      <w:r>
        <w:t>324.4107</w:t>
      </w:r>
      <w:r>
        <w:tab/>
        <w:t>2.025e0</w:t>
      </w:r>
    </w:p>
    <w:p w:rsidR="000162AD" w:rsidRDefault="000162AD" w:rsidP="000162AD">
      <w:r>
        <w:t>324.4268</w:t>
      </w:r>
      <w:r>
        <w:tab/>
        <w:t>1.013e0</w:t>
      </w:r>
    </w:p>
    <w:p w:rsidR="000162AD" w:rsidRDefault="000162AD" w:rsidP="000162AD">
      <w:r>
        <w:t>324.4414</w:t>
      </w:r>
      <w:r>
        <w:tab/>
        <w:t>1.013e0</w:t>
      </w:r>
    </w:p>
    <w:p w:rsidR="000162AD" w:rsidRDefault="000162AD" w:rsidP="000162AD">
      <w:r>
        <w:t>324.4475</w:t>
      </w:r>
      <w:r>
        <w:tab/>
        <w:t>1.013e0</w:t>
      </w:r>
    </w:p>
    <w:p w:rsidR="000162AD" w:rsidRDefault="000162AD" w:rsidP="000162AD">
      <w:r>
        <w:lastRenderedPageBreak/>
        <w:t>324.4647</w:t>
      </w:r>
      <w:r>
        <w:tab/>
        <w:t>1.013e0</w:t>
      </w:r>
    </w:p>
    <w:p w:rsidR="000162AD" w:rsidRDefault="000162AD" w:rsidP="000162AD">
      <w:r>
        <w:t>324.4749</w:t>
      </w:r>
      <w:r>
        <w:tab/>
        <w:t>3.038e0</w:t>
      </w:r>
    </w:p>
    <w:p w:rsidR="000162AD" w:rsidRDefault="000162AD" w:rsidP="000162AD">
      <w:r>
        <w:t>324.4939</w:t>
      </w:r>
      <w:r>
        <w:tab/>
        <w:t>2.025e0</w:t>
      </w:r>
    </w:p>
    <w:p w:rsidR="000162AD" w:rsidRDefault="000162AD" w:rsidP="000162AD">
      <w:r>
        <w:t>324.4998</w:t>
      </w:r>
      <w:r>
        <w:tab/>
        <w:t>1.013e0</w:t>
      </w:r>
    </w:p>
    <w:p w:rsidR="000162AD" w:rsidRDefault="000162AD" w:rsidP="000162AD">
      <w:r>
        <w:t>324.5117</w:t>
      </w:r>
      <w:r>
        <w:tab/>
        <w:t>1.013e0</w:t>
      </w:r>
    </w:p>
    <w:p w:rsidR="000162AD" w:rsidRDefault="000162AD" w:rsidP="000162AD">
      <w:r>
        <w:t>324.5174</w:t>
      </w:r>
      <w:r>
        <w:tab/>
        <w:t>2.025e0</w:t>
      </w:r>
    </w:p>
    <w:p w:rsidR="000162AD" w:rsidRDefault="000162AD" w:rsidP="000162AD">
      <w:r>
        <w:t>324.5524</w:t>
      </w:r>
      <w:r>
        <w:tab/>
        <w:t>1.013e0</w:t>
      </w:r>
    </w:p>
    <w:p w:rsidR="000162AD" w:rsidRDefault="000162AD" w:rsidP="000162AD">
      <w:r>
        <w:t>324.5695</w:t>
      </w:r>
      <w:r>
        <w:tab/>
        <w:t>1.013e0</w:t>
      </w:r>
    </w:p>
    <w:p w:rsidR="000162AD" w:rsidRDefault="000162AD" w:rsidP="000162AD">
      <w:r>
        <w:t>324.5761</w:t>
      </w:r>
      <w:r>
        <w:tab/>
        <w:t>2.025e0</w:t>
      </w:r>
    </w:p>
    <w:p w:rsidR="000162AD" w:rsidRDefault="000162AD" w:rsidP="000162AD">
      <w:r>
        <w:t>324.5889</w:t>
      </w:r>
      <w:r>
        <w:tab/>
        <w:t>2.025e0</w:t>
      </w:r>
    </w:p>
    <w:p w:rsidR="000162AD" w:rsidRDefault="000162AD" w:rsidP="000162AD">
      <w:r>
        <w:t>324.5933</w:t>
      </w:r>
      <w:r>
        <w:tab/>
        <w:t>2.025e0</w:t>
      </w:r>
    </w:p>
    <w:p w:rsidR="000162AD" w:rsidRDefault="000162AD" w:rsidP="000162AD">
      <w:r>
        <w:t>324.5997</w:t>
      </w:r>
      <w:r>
        <w:tab/>
        <w:t>1.013e0</w:t>
      </w:r>
    </w:p>
    <w:p w:rsidR="000162AD" w:rsidRDefault="000162AD" w:rsidP="000162AD">
      <w:r>
        <w:t>324.6171</w:t>
      </w:r>
      <w:r>
        <w:tab/>
        <w:t>1.013e0</w:t>
      </w:r>
    </w:p>
    <w:p w:rsidR="000162AD" w:rsidRDefault="000162AD" w:rsidP="000162AD">
      <w:r>
        <w:t>324.6332</w:t>
      </w:r>
      <w:r>
        <w:tab/>
        <w:t>1.013e0</w:t>
      </w:r>
    </w:p>
    <w:p w:rsidR="000162AD" w:rsidRDefault="000162AD" w:rsidP="000162AD">
      <w:r>
        <w:t>324.6412</w:t>
      </w:r>
      <w:r>
        <w:tab/>
        <w:t>1.013e0</w:t>
      </w:r>
    </w:p>
    <w:p w:rsidR="000162AD" w:rsidRDefault="000162AD" w:rsidP="000162AD">
      <w:r>
        <w:t>324.6613</w:t>
      </w:r>
      <w:r>
        <w:tab/>
        <w:t>1.013e0</w:t>
      </w:r>
    </w:p>
    <w:p w:rsidR="000162AD" w:rsidRDefault="000162AD" w:rsidP="000162AD">
      <w:r>
        <w:t>324.6657</w:t>
      </w:r>
      <w:r>
        <w:tab/>
        <w:t>1.013e0</w:t>
      </w:r>
    </w:p>
    <w:p w:rsidR="000162AD" w:rsidRDefault="000162AD" w:rsidP="000162AD">
      <w:r>
        <w:t>324.6710</w:t>
      </w:r>
      <w:r>
        <w:tab/>
        <w:t>3.038e0</w:t>
      </w:r>
    </w:p>
    <w:p w:rsidR="000162AD" w:rsidRDefault="000162AD" w:rsidP="000162AD">
      <w:r>
        <w:t>324.6755</w:t>
      </w:r>
      <w:r>
        <w:tab/>
        <w:t>1.013e0</w:t>
      </w:r>
    </w:p>
    <w:p w:rsidR="000162AD" w:rsidRDefault="000162AD" w:rsidP="000162AD">
      <w:r>
        <w:lastRenderedPageBreak/>
        <w:t>324.6815</w:t>
      </w:r>
      <w:r>
        <w:tab/>
        <w:t>1.013e0</w:t>
      </w:r>
    </w:p>
    <w:p w:rsidR="000162AD" w:rsidRDefault="000162AD" w:rsidP="000162AD">
      <w:r>
        <w:t>324.6859</w:t>
      </w:r>
      <w:r>
        <w:tab/>
        <w:t>1.013e0</w:t>
      </w:r>
    </w:p>
    <w:p w:rsidR="000162AD" w:rsidRDefault="000162AD" w:rsidP="000162AD">
      <w:r>
        <w:t>324.6901</w:t>
      </w:r>
      <w:r>
        <w:tab/>
        <w:t>2.025e0</w:t>
      </w:r>
    </w:p>
    <w:p w:rsidR="000162AD" w:rsidRDefault="000162AD" w:rsidP="000162AD">
      <w:r>
        <w:t>324.6936</w:t>
      </w:r>
      <w:r>
        <w:tab/>
        <w:t>3.038e0</w:t>
      </w:r>
    </w:p>
    <w:p w:rsidR="000162AD" w:rsidRDefault="000162AD" w:rsidP="000162AD">
      <w:r>
        <w:t>324.6989</w:t>
      </w:r>
      <w:r>
        <w:tab/>
        <w:t>1.013e0</w:t>
      </w:r>
    </w:p>
    <w:p w:rsidR="000162AD" w:rsidRDefault="000162AD" w:rsidP="000162AD">
      <w:r>
        <w:t>324.7101</w:t>
      </w:r>
      <w:r>
        <w:tab/>
        <w:t>3.038e0</w:t>
      </w:r>
    </w:p>
    <w:p w:rsidR="000162AD" w:rsidRDefault="000162AD" w:rsidP="000162AD">
      <w:r>
        <w:t>324.7224</w:t>
      </w:r>
      <w:r>
        <w:tab/>
        <w:t>1.013e0</w:t>
      </w:r>
    </w:p>
    <w:p w:rsidR="000162AD" w:rsidRDefault="000162AD" w:rsidP="000162AD">
      <w:r>
        <w:t>324.7285</w:t>
      </w:r>
      <w:r>
        <w:tab/>
        <w:t>2.025e0</w:t>
      </w:r>
    </w:p>
    <w:p w:rsidR="000162AD" w:rsidRDefault="000162AD" w:rsidP="000162AD">
      <w:r>
        <w:t>324.7345</w:t>
      </w:r>
      <w:r>
        <w:tab/>
        <w:t>1.013e0</w:t>
      </w:r>
    </w:p>
    <w:p w:rsidR="000162AD" w:rsidRDefault="000162AD" w:rsidP="000162AD">
      <w:r>
        <w:t>324.7466</w:t>
      </w:r>
      <w:r>
        <w:tab/>
        <w:t>1.013e0</w:t>
      </w:r>
    </w:p>
    <w:p w:rsidR="000162AD" w:rsidRDefault="000162AD" w:rsidP="000162AD">
      <w:r>
        <w:t>324.7631</w:t>
      </w:r>
      <w:r>
        <w:tab/>
        <w:t>1.013e0</w:t>
      </w:r>
    </w:p>
    <w:p w:rsidR="000162AD" w:rsidRDefault="000162AD" w:rsidP="000162AD">
      <w:r>
        <w:t>324.7669</w:t>
      </w:r>
      <w:r>
        <w:tab/>
        <w:t>1.013e0</w:t>
      </w:r>
    </w:p>
    <w:p w:rsidR="000162AD" w:rsidRDefault="000162AD" w:rsidP="000162AD">
      <w:r>
        <w:t>324.7789</w:t>
      </w:r>
      <w:r>
        <w:tab/>
        <w:t>4.051e0</w:t>
      </w:r>
    </w:p>
    <w:p w:rsidR="000162AD" w:rsidRDefault="000162AD" w:rsidP="000162AD">
      <w:r>
        <w:t>324.7869</w:t>
      </w:r>
      <w:r>
        <w:tab/>
        <w:t>2.025e0</w:t>
      </w:r>
    </w:p>
    <w:p w:rsidR="000162AD" w:rsidRDefault="000162AD" w:rsidP="000162AD">
      <w:r>
        <w:t>324.7912</w:t>
      </w:r>
      <w:r>
        <w:tab/>
        <w:t>1.013e0</w:t>
      </w:r>
    </w:p>
    <w:p w:rsidR="000162AD" w:rsidRDefault="000162AD" w:rsidP="000162AD">
      <w:r>
        <w:t>324.8103</w:t>
      </w:r>
      <w:r>
        <w:tab/>
        <w:t>1.013e0</w:t>
      </w:r>
    </w:p>
    <w:p w:rsidR="000162AD" w:rsidRDefault="000162AD" w:rsidP="000162AD">
      <w:r>
        <w:t>324.8235</w:t>
      </w:r>
      <w:r>
        <w:tab/>
        <w:t>1.013e0</w:t>
      </w:r>
    </w:p>
    <w:p w:rsidR="000162AD" w:rsidRDefault="000162AD" w:rsidP="000162AD">
      <w:r>
        <w:t>324.8337</w:t>
      </w:r>
      <w:r>
        <w:tab/>
        <w:t>2.025e0</w:t>
      </w:r>
    </w:p>
    <w:p w:rsidR="000162AD" w:rsidRDefault="000162AD" w:rsidP="000162AD">
      <w:r>
        <w:t>324.8482</w:t>
      </w:r>
      <w:r>
        <w:tab/>
        <w:t>1.013e0</w:t>
      </w:r>
    </w:p>
    <w:p w:rsidR="000162AD" w:rsidRDefault="000162AD" w:rsidP="000162AD">
      <w:r>
        <w:lastRenderedPageBreak/>
        <w:t>324.8521</w:t>
      </w:r>
      <w:r>
        <w:tab/>
        <w:t>1.013e0</w:t>
      </w:r>
    </w:p>
    <w:p w:rsidR="000162AD" w:rsidRDefault="000162AD" w:rsidP="000162AD">
      <w:r>
        <w:t>324.8627</w:t>
      </w:r>
      <w:r>
        <w:tab/>
        <w:t>2.025e0</w:t>
      </w:r>
    </w:p>
    <w:p w:rsidR="000162AD" w:rsidRDefault="000162AD" w:rsidP="000162AD">
      <w:r>
        <w:t>324.8721</w:t>
      </w:r>
      <w:r>
        <w:tab/>
        <w:t>2.025e0</w:t>
      </w:r>
    </w:p>
    <w:p w:rsidR="000162AD" w:rsidRDefault="000162AD" w:rsidP="000162AD">
      <w:r>
        <w:t>324.8862</w:t>
      </w:r>
      <w:r>
        <w:tab/>
        <w:t>2.025e0</w:t>
      </w:r>
    </w:p>
    <w:p w:rsidR="000162AD" w:rsidRDefault="000162AD" w:rsidP="000162AD">
      <w:r>
        <w:t>324.8924</w:t>
      </w:r>
      <w:r>
        <w:tab/>
        <w:t>4.051e0</w:t>
      </w:r>
    </w:p>
    <w:p w:rsidR="000162AD" w:rsidRDefault="000162AD" w:rsidP="000162AD">
      <w:r>
        <w:t>324.8963</w:t>
      </w:r>
      <w:r>
        <w:tab/>
        <w:t>2.025e0</w:t>
      </w:r>
    </w:p>
    <w:p w:rsidR="000162AD" w:rsidRDefault="000162AD" w:rsidP="000162AD">
      <w:r>
        <w:t>324.9045</w:t>
      </w:r>
      <w:r>
        <w:tab/>
        <w:t>1.013e0</w:t>
      </w:r>
    </w:p>
    <w:p w:rsidR="000162AD" w:rsidRDefault="000162AD" w:rsidP="000162AD">
      <w:r>
        <w:t>324.9160</w:t>
      </w:r>
      <w:r>
        <w:tab/>
        <w:t>1.013e0</w:t>
      </w:r>
    </w:p>
    <w:p w:rsidR="000162AD" w:rsidRDefault="000162AD" w:rsidP="000162AD">
      <w:r>
        <w:t>324.9210</w:t>
      </w:r>
      <w:r>
        <w:tab/>
        <w:t>1.013e0</w:t>
      </w:r>
    </w:p>
    <w:p w:rsidR="000162AD" w:rsidRDefault="000162AD" w:rsidP="000162AD">
      <w:r>
        <w:t>324.9271</w:t>
      </w:r>
      <w:r>
        <w:tab/>
        <w:t>2.025e0</w:t>
      </w:r>
    </w:p>
    <w:p w:rsidR="000162AD" w:rsidRDefault="000162AD" w:rsidP="000162AD">
      <w:r>
        <w:t>324.9290</w:t>
      </w:r>
      <w:r>
        <w:tab/>
        <w:t>2.025e0</w:t>
      </w:r>
    </w:p>
    <w:p w:rsidR="000162AD" w:rsidRDefault="000162AD" w:rsidP="000162AD">
      <w:r>
        <w:t>324.9346</w:t>
      </w:r>
      <w:r>
        <w:tab/>
        <w:t>2.025e0</w:t>
      </w:r>
    </w:p>
    <w:p w:rsidR="000162AD" w:rsidRDefault="000162AD" w:rsidP="000162AD">
      <w:r>
        <w:t>324.9391</w:t>
      </w:r>
      <w:r>
        <w:tab/>
        <w:t>2.025e0</w:t>
      </w:r>
    </w:p>
    <w:p w:rsidR="000162AD" w:rsidRDefault="000162AD" w:rsidP="000162AD">
      <w:r>
        <w:t>324.9452</w:t>
      </w:r>
      <w:r>
        <w:tab/>
        <w:t>1.013e0</w:t>
      </w:r>
    </w:p>
    <w:p w:rsidR="000162AD" w:rsidRDefault="000162AD" w:rsidP="000162AD">
      <w:r>
        <w:t>324.9536</w:t>
      </w:r>
      <w:r>
        <w:tab/>
        <w:t>1.013e0</w:t>
      </w:r>
    </w:p>
    <w:p w:rsidR="000162AD" w:rsidRDefault="000162AD" w:rsidP="000162AD">
      <w:r>
        <w:t>324.9571</w:t>
      </w:r>
      <w:r>
        <w:tab/>
        <w:t>2.025e0</w:t>
      </w:r>
    </w:p>
    <w:p w:rsidR="000162AD" w:rsidRDefault="000162AD" w:rsidP="000162AD">
      <w:r>
        <w:t>324.9629</w:t>
      </w:r>
      <w:r>
        <w:tab/>
        <w:t>1.013e0</w:t>
      </w:r>
    </w:p>
    <w:p w:rsidR="000162AD" w:rsidRDefault="000162AD" w:rsidP="000162AD">
      <w:r>
        <w:t>324.9687</w:t>
      </w:r>
      <w:r>
        <w:tab/>
        <w:t>1.013e0</w:t>
      </w:r>
    </w:p>
    <w:p w:rsidR="000162AD" w:rsidRDefault="000162AD" w:rsidP="000162AD">
      <w:r>
        <w:t>324.9735</w:t>
      </w:r>
      <w:r>
        <w:tab/>
        <w:t>1.013e0</w:t>
      </w:r>
    </w:p>
    <w:p w:rsidR="000162AD" w:rsidRDefault="000162AD" w:rsidP="000162AD">
      <w:r>
        <w:lastRenderedPageBreak/>
        <w:t>324.9774</w:t>
      </w:r>
      <w:r>
        <w:tab/>
        <w:t>1.013e0</w:t>
      </w:r>
    </w:p>
    <w:p w:rsidR="000162AD" w:rsidRDefault="000162AD" w:rsidP="000162AD">
      <w:r>
        <w:t>324.9799</w:t>
      </w:r>
      <w:r>
        <w:tab/>
        <w:t>2.025e0</w:t>
      </w:r>
    </w:p>
    <w:p w:rsidR="000162AD" w:rsidRDefault="000162AD" w:rsidP="000162AD">
      <w:r>
        <w:t>324.9809</w:t>
      </w:r>
      <w:r>
        <w:tab/>
        <w:t>1.013e0</w:t>
      </w:r>
    </w:p>
    <w:p w:rsidR="000162AD" w:rsidRDefault="000162AD" w:rsidP="000162AD">
      <w:r>
        <w:t>324.9919</w:t>
      </w:r>
      <w:r>
        <w:tab/>
        <w:t>1.013e0</w:t>
      </w:r>
    </w:p>
    <w:p w:rsidR="000162AD" w:rsidRDefault="000162AD" w:rsidP="000162AD">
      <w:r>
        <w:t>324.9951</w:t>
      </w:r>
      <w:r>
        <w:tab/>
        <w:t>2.025e0</w:t>
      </w:r>
    </w:p>
    <w:p w:rsidR="000162AD" w:rsidRDefault="000162AD" w:rsidP="000162AD">
      <w:r>
        <w:t>324.9979</w:t>
      </w:r>
      <w:r>
        <w:tab/>
        <w:t>1.013e0</w:t>
      </w:r>
    </w:p>
    <w:p w:rsidR="000162AD" w:rsidRDefault="000162AD" w:rsidP="000162AD">
      <w:r>
        <w:t>325.0035</w:t>
      </w:r>
      <w:r>
        <w:tab/>
        <w:t>4.051e0</w:t>
      </w:r>
    </w:p>
    <w:p w:rsidR="000162AD" w:rsidRDefault="000162AD" w:rsidP="000162AD">
      <w:r>
        <w:t>325.0060</w:t>
      </w:r>
      <w:r>
        <w:tab/>
        <w:t>1.013e0</w:t>
      </w:r>
    </w:p>
    <w:p w:rsidR="000162AD" w:rsidRDefault="000162AD" w:rsidP="000162AD">
      <w:r>
        <w:t>325.0076</w:t>
      </w:r>
      <w:r>
        <w:tab/>
        <w:t>2.025e0</w:t>
      </w:r>
    </w:p>
    <w:p w:rsidR="000162AD" w:rsidRDefault="000162AD" w:rsidP="000162AD">
      <w:r>
        <w:t>325.0260</w:t>
      </w:r>
      <w:r>
        <w:tab/>
        <w:t>3.038e0</w:t>
      </w:r>
    </w:p>
    <w:p w:rsidR="000162AD" w:rsidRDefault="000162AD" w:rsidP="000162AD">
      <w:r>
        <w:t>325.0299</w:t>
      </w:r>
      <w:r>
        <w:tab/>
        <w:t>2.025e0</w:t>
      </w:r>
    </w:p>
    <w:p w:rsidR="000162AD" w:rsidRDefault="000162AD" w:rsidP="000162AD">
      <w:r>
        <w:t>325.0341</w:t>
      </w:r>
      <w:r>
        <w:tab/>
        <w:t>1.013e0</w:t>
      </w:r>
    </w:p>
    <w:p w:rsidR="000162AD" w:rsidRDefault="000162AD" w:rsidP="000162AD">
      <w:r>
        <w:t>325.0369</w:t>
      </w:r>
      <w:r>
        <w:tab/>
        <w:t>3.038e0</w:t>
      </w:r>
    </w:p>
    <w:p w:rsidR="000162AD" w:rsidRDefault="000162AD" w:rsidP="000162AD">
      <w:r>
        <w:t>325.0451</w:t>
      </w:r>
      <w:r>
        <w:tab/>
        <w:t>1.013e0</w:t>
      </w:r>
    </w:p>
    <w:p w:rsidR="000162AD" w:rsidRDefault="000162AD" w:rsidP="000162AD">
      <w:r>
        <w:t>325.0544</w:t>
      </w:r>
      <w:r>
        <w:tab/>
        <w:t>1.013e0</w:t>
      </w:r>
    </w:p>
    <w:p w:rsidR="000162AD" w:rsidRDefault="000162AD" w:rsidP="000162AD">
      <w:r>
        <w:t>325.0583</w:t>
      </w:r>
      <w:r>
        <w:tab/>
        <w:t>2.025e0</w:t>
      </w:r>
    </w:p>
    <w:p w:rsidR="000162AD" w:rsidRDefault="000162AD" w:rsidP="000162AD">
      <w:r>
        <w:t>325.0660</w:t>
      </w:r>
      <w:r>
        <w:tab/>
        <w:t>2.025e0</w:t>
      </w:r>
    </w:p>
    <w:p w:rsidR="000162AD" w:rsidRDefault="000162AD" w:rsidP="000162AD">
      <w:r>
        <w:t>325.0684</w:t>
      </w:r>
      <w:r>
        <w:tab/>
        <w:t>3.038e0</w:t>
      </w:r>
    </w:p>
    <w:p w:rsidR="000162AD" w:rsidRDefault="000162AD" w:rsidP="000162AD">
      <w:r>
        <w:t>325.0787</w:t>
      </w:r>
      <w:r>
        <w:tab/>
        <w:t>1.013e0</w:t>
      </w:r>
    </w:p>
    <w:p w:rsidR="000162AD" w:rsidRDefault="000162AD" w:rsidP="000162AD">
      <w:r>
        <w:lastRenderedPageBreak/>
        <w:t>325.0825</w:t>
      </w:r>
      <w:r>
        <w:tab/>
        <w:t>4.210e0</w:t>
      </w:r>
    </w:p>
    <w:p w:rsidR="000162AD" w:rsidRDefault="000162AD" w:rsidP="000162AD">
      <w:r>
        <w:t>325.0868</w:t>
      </w:r>
      <w:r>
        <w:tab/>
        <w:t>3.038e0</w:t>
      </w:r>
    </w:p>
    <w:p w:rsidR="000162AD" w:rsidRDefault="000162AD" w:rsidP="000162AD">
      <w:r>
        <w:t>325.0921</w:t>
      </w:r>
      <w:r>
        <w:tab/>
        <w:t>1.013e0</w:t>
      </w:r>
    </w:p>
    <w:p w:rsidR="000162AD" w:rsidRDefault="000162AD" w:rsidP="000162AD">
      <w:r>
        <w:t>325.0978</w:t>
      </w:r>
      <w:r>
        <w:tab/>
        <w:t>2.025e0</w:t>
      </w:r>
    </w:p>
    <w:p w:rsidR="000162AD" w:rsidRDefault="000162AD" w:rsidP="000162AD">
      <w:r>
        <w:t>325.1026</w:t>
      </w:r>
      <w:r>
        <w:tab/>
        <w:t>1.013e0</w:t>
      </w:r>
    </w:p>
    <w:p w:rsidR="000162AD" w:rsidRDefault="000162AD" w:rsidP="000162AD">
      <w:r>
        <w:t>325.1072</w:t>
      </w:r>
      <w:r>
        <w:tab/>
        <w:t>1.013e0</w:t>
      </w:r>
    </w:p>
    <w:p w:rsidR="000162AD" w:rsidRDefault="000162AD" w:rsidP="000162AD">
      <w:r>
        <w:t>325.1152</w:t>
      </w:r>
      <w:r>
        <w:tab/>
        <w:t>1.013e0</w:t>
      </w:r>
    </w:p>
    <w:p w:rsidR="000162AD" w:rsidRDefault="000162AD" w:rsidP="000162AD">
      <w:r>
        <w:t>325.1192</w:t>
      </w:r>
      <w:r>
        <w:tab/>
        <w:t>4.051e0</w:t>
      </w:r>
    </w:p>
    <w:p w:rsidR="000162AD" w:rsidRDefault="000162AD" w:rsidP="000162AD">
      <w:r>
        <w:t>325.1214</w:t>
      </w:r>
      <w:r>
        <w:tab/>
        <w:t>1.013e0</w:t>
      </w:r>
    </w:p>
    <w:p w:rsidR="000162AD" w:rsidRDefault="000162AD" w:rsidP="000162AD">
      <w:r>
        <w:t>325.1225</w:t>
      </w:r>
      <w:r>
        <w:tab/>
        <w:t>3.038e0</w:t>
      </w:r>
    </w:p>
    <w:p w:rsidR="000162AD" w:rsidRDefault="000162AD" w:rsidP="000162AD">
      <w:r>
        <w:t>325.1236</w:t>
      </w:r>
      <w:r>
        <w:tab/>
        <w:t>2.025e0</w:t>
      </w:r>
    </w:p>
    <w:p w:rsidR="000162AD" w:rsidRDefault="000162AD" w:rsidP="000162AD">
      <w:r>
        <w:t>325.1269</w:t>
      </w:r>
      <w:r>
        <w:tab/>
        <w:t>1.013e0</w:t>
      </w:r>
    </w:p>
    <w:p w:rsidR="000162AD" w:rsidRDefault="000162AD" w:rsidP="000162AD">
      <w:r>
        <w:t>325.1358</w:t>
      </w:r>
      <w:r>
        <w:tab/>
        <w:t>1.013e0</w:t>
      </w:r>
    </w:p>
    <w:p w:rsidR="000162AD" w:rsidRDefault="000162AD" w:rsidP="000162AD">
      <w:r>
        <w:t>325.1439</w:t>
      </w:r>
      <w:r>
        <w:tab/>
        <w:t>2.025e0</w:t>
      </w:r>
    </w:p>
    <w:p w:rsidR="000162AD" w:rsidRDefault="000162AD" w:rsidP="000162AD">
      <w:r>
        <w:t>325.1504</w:t>
      </w:r>
      <w:r>
        <w:tab/>
        <w:t>1.013e0</w:t>
      </w:r>
    </w:p>
    <w:p w:rsidR="000162AD" w:rsidRDefault="000162AD" w:rsidP="000162AD">
      <w:r>
        <w:t>325.1530</w:t>
      </w:r>
      <w:r>
        <w:tab/>
        <w:t>2.025e0</w:t>
      </w:r>
    </w:p>
    <w:p w:rsidR="000162AD" w:rsidRDefault="000162AD" w:rsidP="000162AD">
      <w:r>
        <w:t>325.1558</w:t>
      </w:r>
      <w:r>
        <w:tab/>
        <w:t>4.051e0</w:t>
      </w:r>
    </w:p>
    <w:p w:rsidR="000162AD" w:rsidRDefault="000162AD" w:rsidP="000162AD">
      <w:r>
        <w:t>325.1698</w:t>
      </w:r>
      <w:r>
        <w:tab/>
        <w:t>2.025e0</w:t>
      </w:r>
    </w:p>
    <w:p w:rsidR="000162AD" w:rsidRDefault="000162AD" w:rsidP="000162AD">
      <w:r>
        <w:t>325.1720</w:t>
      </w:r>
      <w:r>
        <w:tab/>
        <w:t>2.025e0</w:t>
      </w:r>
    </w:p>
    <w:p w:rsidR="000162AD" w:rsidRDefault="000162AD" w:rsidP="000162AD">
      <w:r>
        <w:lastRenderedPageBreak/>
        <w:t>325.1740</w:t>
      </w:r>
      <w:r>
        <w:tab/>
        <w:t>2.025e0</w:t>
      </w:r>
    </w:p>
    <w:p w:rsidR="000162AD" w:rsidRDefault="000162AD" w:rsidP="000162AD">
      <w:r>
        <w:t>325.1799</w:t>
      </w:r>
      <w:r>
        <w:tab/>
        <w:t>1.013e0</w:t>
      </w:r>
    </w:p>
    <w:p w:rsidR="000162AD" w:rsidRDefault="000162AD" w:rsidP="000162AD">
      <w:r>
        <w:t>325.1881</w:t>
      </w:r>
      <w:r>
        <w:tab/>
        <w:t>1.013e0</w:t>
      </w:r>
    </w:p>
    <w:p w:rsidR="000162AD" w:rsidRDefault="000162AD" w:rsidP="000162AD">
      <w:r>
        <w:t>325.1921</w:t>
      </w:r>
      <w:r>
        <w:tab/>
        <w:t>3.038e0</w:t>
      </w:r>
    </w:p>
    <w:p w:rsidR="000162AD" w:rsidRDefault="000162AD" w:rsidP="000162AD">
      <w:r>
        <w:t>325.1984</w:t>
      </w:r>
      <w:r>
        <w:tab/>
        <w:t>2.025e0</w:t>
      </w:r>
    </w:p>
    <w:p w:rsidR="000162AD" w:rsidRDefault="000162AD" w:rsidP="000162AD">
      <w:r>
        <w:t>325.2026</w:t>
      </w:r>
      <w:r>
        <w:tab/>
        <w:t>2.025e0</w:t>
      </w:r>
    </w:p>
    <w:p w:rsidR="000162AD" w:rsidRDefault="000162AD" w:rsidP="000162AD">
      <w:r>
        <w:t>325.2051</w:t>
      </w:r>
      <w:r>
        <w:tab/>
        <w:t>4.051e0</w:t>
      </w:r>
    </w:p>
    <w:p w:rsidR="000162AD" w:rsidRDefault="000162AD" w:rsidP="000162AD">
      <w:r>
        <w:t>325.2086</w:t>
      </w:r>
      <w:r>
        <w:tab/>
        <w:t>2.025e0</w:t>
      </w:r>
    </w:p>
    <w:p w:rsidR="000162AD" w:rsidRDefault="000162AD" w:rsidP="000162AD">
      <w:r>
        <w:t>325.2126</w:t>
      </w:r>
      <w:r>
        <w:tab/>
        <w:t>3.038e0</w:t>
      </w:r>
    </w:p>
    <w:p w:rsidR="000162AD" w:rsidRDefault="000162AD" w:rsidP="000162AD">
      <w:r>
        <w:t>325.2268</w:t>
      </w:r>
      <w:r>
        <w:tab/>
        <w:t>2.025e0</w:t>
      </w:r>
    </w:p>
    <w:p w:rsidR="000162AD" w:rsidRDefault="000162AD" w:rsidP="000162AD">
      <w:r>
        <w:t>325.2325</w:t>
      </w:r>
      <w:r>
        <w:tab/>
        <w:t>1.013e0</w:t>
      </w:r>
    </w:p>
    <w:p w:rsidR="000162AD" w:rsidRDefault="000162AD" w:rsidP="000162AD">
      <w:r>
        <w:t>325.2368</w:t>
      </w:r>
      <w:r>
        <w:tab/>
        <w:t>1.013e0</w:t>
      </w:r>
    </w:p>
    <w:p w:rsidR="000162AD" w:rsidRDefault="000162AD" w:rsidP="000162AD">
      <w:r>
        <w:t>325.2412</w:t>
      </w:r>
      <w:r>
        <w:tab/>
        <w:t>1.013e0</w:t>
      </w:r>
    </w:p>
    <w:p w:rsidR="000162AD" w:rsidRDefault="000162AD" w:rsidP="000162AD">
      <w:r>
        <w:t>325.2441</w:t>
      </w:r>
      <w:r>
        <w:tab/>
        <w:t>1.013e0</w:t>
      </w:r>
    </w:p>
    <w:p w:rsidR="000162AD" w:rsidRDefault="000162AD" w:rsidP="000162AD">
      <w:r>
        <w:t>325.2461</w:t>
      </w:r>
      <w:r>
        <w:tab/>
        <w:t>4.051e0</w:t>
      </w:r>
    </w:p>
    <w:p w:rsidR="000162AD" w:rsidRDefault="000162AD" w:rsidP="000162AD">
      <w:r>
        <w:t>325.2499</w:t>
      </w:r>
      <w:r>
        <w:tab/>
        <w:t>2.025e0</w:t>
      </w:r>
    </w:p>
    <w:p w:rsidR="000162AD" w:rsidRDefault="000162AD" w:rsidP="000162AD">
      <w:r>
        <w:t>325.2560</w:t>
      </w:r>
      <w:r>
        <w:tab/>
        <w:t>1.013e0</w:t>
      </w:r>
    </w:p>
    <w:p w:rsidR="000162AD" w:rsidRDefault="000162AD" w:rsidP="000162AD">
      <w:r>
        <w:t>325.2650</w:t>
      </w:r>
      <w:r>
        <w:tab/>
        <w:t>2.025e0</w:t>
      </w:r>
    </w:p>
    <w:p w:rsidR="000162AD" w:rsidRDefault="000162AD" w:rsidP="000162AD">
      <w:r>
        <w:t>325.2679</w:t>
      </w:r>
      <w:r>
        <w:tab/>
        <w:t>2.025e0</w:t>
      </w:r>
    </w:p>
    <w:p w:rsidR="000162AD" w:rsidRDefault="000162AD" w:rsidP="000162AD">
      <w:r>
        <w:lastRenderedPageBreak/>
        <w:t>325.2737</w:t>
      </w:r>
      <w:r>
        <w:tab/>
        <w:t>1.013e0</w:t>
      </w:r>
    </w:p>
    <w:p w:rsidR="000162AD" w:rsidRDefault="000162AD" w:rsidP="000162AD">
      <w:r>
        <w:t>325.2798</w:t>
      </w:r>
      <w:r>
        <w:tab/>
        <w:t>1.013e0</w:t>
      </w:r>
    </w:p>
    <w:p w:rsidR="000162AD" w:rsidRDefault="000162AD" w:rsidP="000162AD">
      <w:r>
        <w:t>325.2956</w:t>
      </w:r>
      <w:r>
        <w:tab/>
        <w:t>2.025e0</w:t>
      </w:r>
    </w:p>
    <w:p w:rsidR="000162AD" w:rsidRDefault="000162AD" w:rsidP="000162AD">
      <w:r>
        <w:t>325.3027</w:t>
      </w:r>
      <w:r>
        <w:tab/>
        <w:t>2.025e0</w:t>
      </w:r>
    </w:p>
    <w:p w:rsidR="000162AD" w:rsidRDefault="000162AD" w:rsidP="000162AD">
      <w:r>
        <w:t>325.3061</w:t>
      </w:r>
      <w:r>
        <w:tab/>
        <w:t>2.025e0</w:t>
      </w:r>
    </w:p>
    <w:p w:rsidR="000162AD" w:rsidRDefault="000162AD" w:rsidP="000162AD">
      <w:r>
        <w:t>325.3132</w:t>
      </w:r>
      <w:r>
        <w:tab/>
        <w:t>1.013e0</w:t>
      </w:r>
    </w:p>
    <w:p w:rsidR="000162AD" w:rsidRDefault="000162AD" w:rsidP="000162AD">
      <w:r>
        <w:t>325.3181</w:t>
      </w:r>
      <w:r>
        <w:tab/>
        <w:t>1.013e0</w:t>
      </w:r>
    </w:p>
    <w:p w:rsidR="000162AD" w:rsidRDefault="000162AD" w:rsidP="000162AD">
      <w:r>
        <w:t>325.3223</w:t>
      </w:r>
      <w:r>
        <w:tab/>
        <w:t>3.038e0</w:t>
      </w:r>
    </w:p>
    <w:p w:rsidR="000162AD" w:rsidRDefault="000162AD" w:rsidP="000162AD">
      <w:r>
        <w:t>325.3265</w:t>
      </w:r>
      <w:r>
        <w:tab/>
        <w:t>2.025e0</w:t>
      </w:r>
    </w:p>
    <w:p w:rsidR="000162AD" w:rsidRDefault="000162AD" w:rsidP="000162AD">
      <w:r>
        <w:t>325.3304</w:t>
      </w:r>
      <w:r>
        <w:tab/>
        <w:t>2.025e0</w:t>
      </w:r>
    </w:p>
    <w:p w:rsidR="000162AD" w:rsidRDefault="000162AD" w:rsidP="000162AD">
      <w:r>
        <w:t>325.3319</w:t>
      </w:r>
      <w:r>
        <w:tab/>
        <w:t>7.089e0</w:t>
      </w:r>
    </w:p>
    <w:p w:rsidR="000162AD" w:rsidRDefault="000162AD" w:rsidP="000162AD">
      <w:r>
        <w:t>325.3345</w:t>
      </w:r>
      <w:r>
        <w:tab/>
        <w:t>3.038e0</w:t>
      </w:r>
    </w:p>
    <w:p w:rsidR="000162AD" w:rsidRDefault="000162AD" w:rsidP="000162AD">
      <w:r>
        <w:t>325.3435</w:t>
      </w:r>
      <w:r>
        <w:tab/>
        <w:t>2.025e0</w:t>
      </w:r>
    </w:p>
    <w:p w:rsidR="000162AD" w:rsidRDefault="000162AD" w:rsidP="000162AD">
      <w:r>
        <w:t>325.3462</w:t>
      </w:r>
      <w:r>
        <w:tab/>
        <w:t>2.025e0</w:t>
      </w:r>
    </w:p>
    <w:p w:rsidR="000162AD" w:rsidRDefault="000162AD" w:rsidP="000162AD">
      <w:r>
        <w:t>325.3665</w:t>
      </w:r>
      <w:r>
        <w:tab/>
        <w:t>1.013e0</w:t>
      </w:r>
    </w:p>
    <w:p w:rsidR="000162AD" w:rsidRDefault="000162AD" w:rsidP="000162AD">
      <w:r>
        <w:t>325.3686</w:t>
      </w:r>
      <w:r>
        <w:tab/>
        <w:t>2.025e0</w:t>
      </w:r>
    </w:p>
    <w:p w:rsidR="000162AD" w:rsidRDefault="000162AD" w:rsidP="000162AD">
      <w:r>
        <w:t>325.3708</w:t>
      </w:r>
      <w:r>
        <w:tab/>
        <w:t>1.013e0</w:t>
      </w:r>
    </w:p>
    <w:p w:rsidR="000162AD" w:rsidRDefault="000162AD" w:rsidP="000162AD">
      <w:r>
        <w:t>325.3744</w:t>
      </w:r>
      <w:r>
        <w:tab/>
        <w:t>2.025e0</w:t>
      </w:r>
    </w:p>
    <w:p w:rsidR="000162AD" w:rsidRDefault="000162AD" w:rsidP="000162AD">
      <w:r>
        <w:t>325.3854</w:t>
      </w:r>
      <w:r>
        <w:tab/>
        <w:t>1.013e0</w:t>
      </w:r>
    </w:p>
    <w:p w:rsidR="000162AD" w:rsidRDefault="000162AD" w:rsidP="000162AD">
      <w:r>
        <w:lastRenderedPageBreak/>
        <w:t>325.3868</w:t>
      </w:r>
      <w:r>
        <w:tab/>
        <w:t>2.025e0</w:t>
      </w:r>
    </w:p>
    <w:p w:rsidR="000162AD" w:rsidRDefault="000162AD" w:rsidP="000162AD">
      <w:r>
        <w:t>325.4027</w:t>
      </w:r>
      <w:r>
        <w:tab/>
        <w:t>1.013e0</w:t>
      </w:r>
    </w:p>
    <w:p w:rsidR="000162AD" w:rsidRDefault="000162AD" w:rsidP="000162AD">
      <w:r>
        <w:t>325.4085</w:t>
      </w:r>
      <w:r>
        <w:tab/>
        <w:t>1.013e0</w:t>
      </w:r>
    </w:p>
    <w:p w:rsidR="000162AD" w:rsidRDefault="000162AD" w:rsidP="000162AD">
      <w:r>
        <w:t>325.4148</w:t>
      </w:r>
      <w:r>
        <w:tab/>
        <w:t>1.013e0</w:t>
      </w:r>
    </w:p>
    <w:p w:rsidR="000162AD" w:rsidRDefault="000162AD" w:rsidP="000162AD">
      <w:r>
        <w:t>325.4185</w:t>
      </w:r>
      <w:r>
        <w:tab/>
        <w:t>1.013e0</w:t>
      </w:r>
    </w:p>
    <w:p w:rsidR="000162AD" w:rsidRDefault="000162AD" w:rsidP="000162AD">
      <w:r>
        <w:t>325.4231</w:t>
      </w:r>
      <w:r>
        <w:tab/>
        <w:t>1.013e0</w:t>
      </w:r>
    </w:p>
    <w:p w:rsidR="000162AD" w:rsidRDefault="000162AD" w:rsidP="000162AD">
      <w:r>
        <w:t>325.4272</w:t>
      </w:r>
      <w:r>
        <w:tab/>
        <w:t>1.013e0</w:t>
      </w:r>
    </w:p>
    <w:p w:rsidR="000162AD" w:rsidRDefault="000162AD" w:rsidP="000162AD">
      <w:r>
        <w:t>325.4322</w:t>
      </w:r>
      <w:r>
        <w:tab/>
        <w:t>1.013e0</w:t>
      </w:r>
    </w:p>
    <w:p w:rsidR="000162AD" w:rsidRDefault="000162AD" w:rsidP="000162AD">
      <w:r>
        <w:t>325.4380</w:t>
      </w:r>
      <w:r>
        <w:tab/>
        <w:t>1.013e0</w:t>
      </w:r>
    </w:p>
    <w:p w:rsidR="000162AD" w:rsidRDefault="000162AD" w:rsidP="000162AD">
      <w:r>
        <w:t>325.4439</w:t>
      </w:r>
      <w:r>
        <w:tab/>
        <w:t>1.013e0</w:t>
      </w:r>
    </w:p>
    <w:p w:rsidR="000162AD" w:rsidRDefault="000162AD" w:rsidP="000162AD">
      <w:r>
        <w:t>325.4512</w:t>
      </w:r>
      <w:r>
        <w:tab/>
        <w:t>2.025e0</w:t>
      </w:r>
    </w:p>
    <w:p w:rsidR="000162AD" w:rsidRDefault="000162AD" w:rsidP="000162AD">
      <w:r>
        <w:t>325.4673</w:t>
      </w:r>
      <w:r>
        <w:tab/>
        <w:t>1.013e0</w:t>
      </w:r>
    </w:p>
    <w:p w:rsidR="000162AD" w:rsidRDefault="000162AD" w:rsidP="000162AD">
      <w:r>
        <w:t>325.4760</w:t>
      </w:r>
      <w:r>
        <w:tab/>
        <w:t>2.025e0</w:t>
      </w:r>
    </w:p>
    <w:p w:rsidR="000162AD" w:rsidRDefault="000162AD" w:rsidP="000162AD">
      <w:r>
        <w:t>325.4791</w:t>
      </w:r>
      <w:r>
        <w:tab/>
        <w:t>1.013e0</w:t>
      </w:r>
    </w:p>
    <w:p w:rsidR="000162AD" w:rsidRDefault="000162AD" w:rsidP="000162AD">
      <w:r>
        <w:t>325.4831</w:t>
      </w:r>
      <w:r>
        <w:tab/>
        <w:t>2.025e0</w:t>
      </w:r>
    </w:p>
    <w:p w:rsidR="000162AD" w:rsidRDefault="000162AD" w:rsidP="000162AD">
      <w:r>
        <w:t>325.5041</w:t>
      </w:r>
      <w:r>
        <w:tab/>
        <w:t>1.013e0</w:t>
      </w:r>
    </w:p>
    <w:p w:rsidR="000162AD" w:rsidRDefault="000162AD" w:rsidP="000162AD">
      <w:r>
        <w:t>325.5144</w:t>
      </w:r>
      <w:r>
        <w:tab/>
        <w:t>1.013e0</w:t>
      </w:r>
    </w:p>
    <w:p w:rsidR="000162AD" w:rsidRDefault="000162AD" w:rsidP="000162AD">
      <w:r>
        <w:t>325.5205</w:t>
      </w:r>
      <w:r>
        <w:tab/>
        <w:t>1.013e0</w:t>
      </w:r>
    </w:p>
    <w:p w:rsidR="000162AD" w:rsidRDefault="000162AD" w:rsidP="000162AD">
      <w:r>
        <w:t>325.5247</w:t>
      </w:r>
      <w:r>
        <w:tab/>
        <w:t>1.013e0</w:t>
      </w:r>
    </w:p>
    <w:p w:rsidR="000162AD" w:rsidRDefault="000162AD" w:rsidP="000162AD">
      <w:r>
        <w:lastRenderedPageBreak/>
        <w:t>325.5284</w:t>
      </w:r>
      <w:r>
        <w:tab/>
        <w:t>1.013e0</w:t>
      </w:r>
    </w:p>
    <w:p w:rsidR="000162AD" w:rsidRDefault="000162AD" w:rsidP="000162AD">
      <w:r>
        <w:t>325.5380</w:t>
      </w:r>
      <w:r>
        <w:tab/>
        <w:t>2.025e0</w:t>
      </w:r>
    </w:p>
    <w:p w:rsidR="000162AD" w:rsidRDefault="000162AD" w:rsidP="000162AD">
      <w:r>
        <w:t>325.5438</w:t>
      </w:r>
      <w:r>
        <w:tab/>
        <w:t>1.013e0</w:t>
      </w:r>
    </w:p>
    <w:p w:rsidR="000162AD" w:rsidRDefault="000162AD" w:rsidP="000162AD">
      <w:r>
        <w:t>325.5487</w:t>
      </w:r>
      <w:r>
        <w:tab/>
        <w:t>2.025e0</w:t>
      </w:r>
    </w:p>
    <w:p w:rsidR="000162AD" w:rsidRDefault="000162AD" w:rsidP="000162AD">
      <w:r>
        <w:t>325.5568</w:t>
      </w:r>
      <w:r>
        <w:tab/>
        <w:t>1.013e0</w:t>
      </w:r>
    </w:p>
    <w:p w:rsidR="000162AD" w:rsidRDefault="000162AD" w:rsidP="000162AD">
      <w:r>
        <w:t>325.5614</w:t>
      </w:r>
      <w:r>
        <w:tab/>
        <w:t>1.013e0</w:t>
      </w:r>
    </w:p>
    <w:p w:rsidR="000162AD" w:rsidRDefault="000162AD" w:rsidP="000162AD">
      <w:r>
        <w:t>325.5671</w:t>
      </w:r>
      <w:r>
        <w:tab/>
        <w:t>1.013e0</w:t>
      </w:r>
    </w:p>
    <w:p w:rsidR="000162AD" w:rsidRDefault="000162AD" w:rsidP="000162AD">
      <w:r>
        <w:t>325.5854</w:t>
      </w:r>
      <w:r>
        <w:tab/>
        <w:t>2.025e0</w:t>
      </w:r>
    </w:p>
    <w:p w:rsidR="000162AD" w:rsidRDefault="000162AD" w:rsidP="000162AD">
      <w:r>
        <w:t>325.6051</w:t>
      </w:r>
      <w:r>
        <w:tab/>
        <w:t>2.025e0</w:t>
      </w:r>
    </w:p>
    <w:p w:rsidR="000162AD" w:rsidRDefault="000162AD" w:rsidP="000162AD">
      <w:r>
        <w:t>325.6139</w:t>
      </w:r>
      <w:r>
        <w:tab/>
        <w:t>2.025e0</w:t>
      </w:r>
    </w:p>
    <w:p w:rsidR="000162AD" w:rsidRDefault="000162AD" w:rsidP="000162AD">
      <w:r>
        <w:t>325.6244</w:t>
      </w:r>
      <w:r>
        <w:tab/>
        <w:t>2.025e0</w:t>
      </w:r>
    </w:p>
    <w:p w:rsidR="000162AD" w:rsidRDefault="000162AD" w:rsidP="000162AD">
      <w:r>
        <w:t>325.6297</w:t>
      </w:r>
      <w:r>
        <w:tab/>
        <w:t>1.013e0</w:t>
      </w:r>
    </w:p>
    <w:p w:rsidR="000162AD" w:rsidRDefault="000162AD" w:rsidP="000162AD">
      <w:r>
        <w:t>325.6502</w:t>
      </w:r>
      <w:r>
        <w:tab/>
        <w:t>2.025e0</w:t>
      </w:r>
    </w:p>
    <w:p w:rsidR="000162AD" w:rsidRDefault="000162AD" w:rsidP="000162AD">
      <w:r>
        <w:t>325.6869</w:t>
      </w:r>
      <w:r>
        <w:tab/>
        <w:t>1.013e0</w:t>
      </w:r>
    </w:p>
    <w:p w:rsidR="000162AD" w:rsidRDefault="000162AD" w:rsidP="000162AD">
      <w:r>
        <w:t>325.6964</w:t>
      </w:r>
      <w:r>
        <w:tab/>
        <w:t>1.013e0</w:t>
      </w:r>
    </w:p>
    <w:p w:rsidR="000162AD" w:rsidRDefault="000162AD" w:rsidP="000162AD">
      <w:r>
        <w:t>325.7069</w:t>
      </w:r>
      <w:r>
        <w:tab/>
        <w:t>1.013e0</w:t>
      </w:r>
    </w:p>
    <w:p w:rsidR="000162AD" w:rsidRDefault="000162AD" w:rsidP="000162AD">
      <w:r>
        <w:t>325.7151</w:t>
      </w:r>
      <w:r>
        <w:tab/>
        <w:t>1.013e0</w:t>
      </w:r>
    </w:p>
    <w:p w:rsidR="000162AD" w:rsidRDefault="000162AD" w:rsidP="000162AD">
      <w:r>
        <w:t>325.7199</w:t>
      </w:r>
      <w:r>
        <w:tab/>
        <w:t>1.013e0</w:t>
      </w:r>
    </w:p>
    <w:p w:rsidR="000162AD" w:rsidRDefault="000162AD" w:rsidP="000162AD">
      <w:r>
        <w:t>325.7312</w:t>
      </w:r>
      <w:r>
        <w:tab/>
        <w:t>1.013e0</w:t>
      </w:r>
    </w:p>
    <w:p w:rsidR="000162AD" w:rsidRDefault="000162AD" w:rsidP="000162AD">
      <w:r>
        <w:lastRenderedPageBreak/>
        <w:t>325.7552</w:t>
      </w:r>
      <w:r>
        <w:tab/>
        <w:t>1.013e0</w:t>
      </w:r>
    </w:p>
    <w:p w:rsidR="000162AD" w:rsidRDefault="000162AD" w:rsidP="000162AD">
      <w:r>
        <w:t>325.7593</w:t>
      </w:r>
      <w:r>
        <w:tab/>
        <w:t>3.038e0</w:t>
      </w:r>
    </w:p>
    <w:p w:rsidR="000162AD" w:rsidRDefault="000162AD" w:rsidP="000162AD">
      <w:r>
        <w:t>325.7635</w:t>
      </w:r>
      <w:r>
        <w:tab/>
        <w:t>2.025e0</w:t>
      </w:r>
    </w:p>
    <w:p w:rsidR="000162AD" w:rsidRDefault="000162AD" w:rsidP="000162AD">
      <w:r>
        <w:t>325.7860</w:t>
      </w:r>
      <w:r>
        <w:tab/>
        <w:t>2.025e0</w:t>
      </w:r>
    </w:p>
    <w:p w:rsidR="000162AD" w:rsidRDefault="000162AD" w:rsidP="000162AD">
      <w:r>
        <w:t>325.8014</w:t>
      </w:r>
      <w:r>
        <w:tab/>
        <w:t>3.038e0</w:t>
      </w:r>
    </w:p>
    <w:p w:rsidR="000162AD" w:rsidRDefault="000162AD" w:rsidP="000162AD">
      <w:r>
        <w:t>325.8079</w:t>
      </w:r>
      <w:r>
        <w:tab/>
        <w:t>1.013e0</w:t>
      </w:r>
    </w:p>
    <w:p w:rsidR="000162AD" w:rsidRDefault="000162AD" w:rsidP="000162AD">
      <w:r>
        <w:t>325.8125</w:t>
      </w:r>
      <w:r>
        <w:tab/>
        <w:t>1.013e0</w:t>
      </w:r>
    </w:p>
    <w:p w:rsidR="000162AD" w:rsidRDefault="000162AD" w:rsidP="000162AD">
      <w:r>
        <w:t>325.8163</w:t>
      </w:r>
      <w:r>
        <w:tab/>
        <w:t>1.013e0</w:t>
      </w:r>
    </w:p>
    <w:p w:rsidR="000162AD" w:rsidRDefault="000162AD" w:rsidP="000162AD">
      <w:r>
        <w:t>325.8405</w:t>
      </w:r>
      <w:r>
        <w:tab/>
        <w:t>1.013e0</w:t>
      </w:r>
    </w:p>
    <w:p w:rsidR="000162AD" w:rsidRDefault="000162AD" w:rsidP="000162AD">
      <w:r>
        <w:t>325.8447</w:t>
      </w:r>
      <w:r>
        <w:tab/>
        <w:t>3.038e0</w:t>
      </w:r>
    </w:p>
    <w:p w:rsidR="000162AD" w:rsidRDefault="000162AD" w:rsidP="000162AD">
      <w:r>
        <w:t>325.8492</w:t>
      </w:r>
      <w:r>
        <w:tab/>
        <w:t>1.013e0</w:t>
      </w:r>
    </w:p>
    <w:p w:rsidR="000162AD" w:rsidRDefault="000162AD" w:rsidP="000162AD">
      <w:r>
        <w:t>325.8550</w:t>
      </w:r>
      <w:r>
        <w:tab/>
        <w:t>1.013e0</w:t>
      </w:r>
    </w:p>
    <w:p w:rsidR="000162AD" w:rsidRDefault="000162AD" w:rsidP="000162AD">
      <w:r>
        <w:t>325.8661</w:t>
      </w:r>
      <w:r>
        <w:tab/>
        <w:t>2.025e0</w:t>
      </w:r>
    </w:p>
    <w:p w:rsidR="000162AD" w:rsidRDefault="000162AD" w:rsidP="000162AD">
      <w:r>
        <w:t>325.8727</w:t>
      </w:r>
      <w:r>
        <w:tab/>
        <w:t>1.013e0</w:t>
      </w:r>
    </w:p>
    <w:p w:rsidR="000162AD" w:rsidRDefault="000162AD" w:rsidP="000162AD">
      <w:r>
        <w:t>325.8779</w:t>
      </w:r>
      <w:r>
        <w:tab/>
        <w:t>1.013e0</w:t>
      </w:r>
    </w:p>
    <w:p w:rsidR="000162AD" w:rsidRDefault="000162AD" w:rsidP="000162AD">
      <w:r>
        <w:t>325.8853</w:t>
      </w:r>
      <w:r>
        <w:tab/>
        <w:t>2.025e0</w:t>
      </w:r>
    </w:p>
    <w:p w:rsidR="000162AD" w:rsidRDefault="000162AD" w:rsidP="000162AD">
      <w:r>
        <w:t>325.8893</w:t>
      </w:r>
      <w:r>
        <w:tab/>
        <w:t>2.025e0</w:t>
      </w:r>
    </w:p>
    <w:p w:rsidR="000162AD" w:rsidRDefault="000162AD" w:rsidP="000162AD">
      <w:r>
        <w:t>325.9014</w:t>
      </w:r>
      <w:r>
        <w:tab/>
        <w:t>1.013e0</w:t>
      </w:r>
    </w:p>
    <w:p w:rsidR="000162AD" w:rsidRDefault="000162AD" w:rsidP="000162AD">
      <w:r>
        <w:t>325.9082</w:t>
      </w:r>
      <w:r>
        <w:tab/>
        <w:t>1.013e0</w:t>
      </w:r>
    </w:p>
    <w:p w:rsidR="000162AD" w:rsidRDefault="000162AD" w:rsidP="000162AD">
      <w:r>
        <w:lastRenderedPageBreak/>
        <w:t>325.9129</w:t>
      </w:r>
      <w:r>
        <w:tab/>
        <w:t>5.063e0</w:t>
      </w:r>
    </w:p>
    <w:p w:rsidR="000162AD" w:rsidRDefault="000162AD" w:rsidP="000162AD">
      <w:r>
        <w:t>325.9218</w:t>
      </w:r>
      <w:r>
        <w:tab/>
        <w:t>1.013e0</w:t>
      </w:r>
    </w:p>
    <w:p w:rsidR="000162AD" w:rsidRDefault="000162AD" w:rsidP="000162AD">
      <w:r>
        <w:t>325.9238</w:t>
      </w:r>
      <w:r>
        <w:tab/>
        <w:t>2.025e0</w:t>
      </w:r>
    </w:p>
    <w:p w:rsidR="000162AD" w:rsidRDefault="000162AD" w:rsidP="000162AD">
      <w:r>
        <w:t>325.9257</w:t>
      </w:r>
      <w:r>
        <w:tab/>
        <w:t>3.038e0</w:t>
      </w:r>
    </w:p>
    <w:p w:rsidR="000162AD" w:rsidRDefault="000162AD" w:rsidP="000162AD">
      <w:r>
        <w:t>325.9314</w:t>
      </w:r>
      <w:r>
        <w:tab/>
        <w:t>1.013e0</w:t>
      </w:r>
    </w:p>
    <w:p w:rsidR="000162AD" w:rsidRDefault="000162AD" w:rsidP="000162AD">
      <w:r>
        <w:t>325.9343</w:t>
      </w:r>
      <w:r>
        <w:tab/>
        <w:t>4.051e0</w:t>
      </w:r>
    </w:p>
    <w:p w:rsidR="000162AD" w:rsidRDefault="000162AD" w:rsidP="000162AD">
      <w:r>
        <w:t>325.9362</w:t>
      </w:r>
      <w:r>
        <w:tab/>
        <w:t>3.038e0</w:t>
      </w:r>
    </w:p>
    <w:p w:rsidR="000162AD" w:rsidRDefault="000162AD" w:rsidP="000162AD">
      <w:r>
        <w:t>325.9433</w:t>
      </w:r>
      <w:r>
        <w:tab/>
        <w:t>3.038e0</w:t>
      </w:r>
    </w:p>
    <w:p w:rsidR="000162AD" w:rsidRDefault="000162AD" w:rsidP="000162AD">
      <w:r>
        <w:t>325.9551</w:t>
      </w:r>
      <w:r>
        <w:tab/>
        <w:t>2.025e0</w:t>
      </w:r>
    </w:p>
    <w:p w:rsidR="000162AD" w:rsidRDefault="000162AD" w:rsidP="000162AD">
      <w:r>
        <w:t>325.9562</w:t>
      </w:r>
      <w:r>
        <w:tab/>
        <w:t>3.038e0</w:t>
      </w:r>
    </w:p>
    <w:p w:rsidR="000162AD" w:rsidRDefault="000162AD" w:rsidP="000162AD">
      <w:r>
        <w:t>325.9604</w:t>
      </w:r>
      <w:r>
        <w:tab/>
        <w:t>2.025e0</w:t>
      </w:r>
    </w:p>
    <w:p w:rsidR="000162AD" w:rsidRDefault="000162AD" w:rsidP="000162AD">
      <w:r>
        <w:t>325.9649</w:t>
      </w:r>
      <w:r>
        <w:tab/>
        <w:t>2.025e0</w:t>
      </w:r>
    </w:p>
    <w:p w:rsidR="000162AD" w:rsidRDefault="000162AD" w:rsidP="000162AD">
      <w:r>
        <w:t>325.9674</w:t>
      </w:r>
      <w:r>
        <w:tab/>
        <w:t>3.038e0</w:t>
      </w:r>
    </w:p>
    <w:p w:rsidR="000162AD" w:rsidRDefault="000162AD" w:rsidP="000162AD">
      <w:r>
        <w:t>325.9783</w:t>
      </w:r>
      <w:r>
        <w:tab/>
        <w:t>2.025e0</w:t>
      </w:r>
    </w:p>
    <w:p w:rsidR="000162AD" w:rsidRDefault="000162AD" w:rsidP="000162AD">
      <w:r>
        <w:t>326.0075</w:t>
      </w:r>
      <w:r>
        <w:tab/>
        <w:t>4.051e0</w:t>
      </w:r>
    </w:p>
    <w:p w:rsidR="000162AD" w:rsidRDefault="000162AD" w:rsidP="000162AD">
      <w:r>
        <w:t>326.0107</w:t>
      </w:r>
      <w:r>
        <w:tab/>
        <w:t>2.025e0</w:t>
      </w:r>
    </w:p>
    <w:p w:rsidR="000162AD" w:rsidRDefault="000162AD" w:rsidP="000162AD">
      <w:r>
        <w:t>326.0270</w:t>
      </w:r>
      <w:r>
        <w:tab/>
        <w:t>3.038e0</w:t>
      </w:r>
    </w:p>
    <w:p w:rsidR="000162AD" w:rsidRDefault="000162AD" w:rsidP="000162AD">
      <w:r>
        <w:t>326.0307</w:t>
      </w:r>
      <w:r>
        <w:tab/>
        <w:t>1.013e0</w:t>
      </w:r>
    </w:p>
    <w:p w:rsidR="000162AD" w:rsidRDefault="000162AD" w:rsidP="000162AD">
      <w:r>
        <w:t>326.0333</w:t>
      </w:r>
      <w:r>
        <w:tab/>
        <w:t>2.025e0</w:t>
      </w:r>
    </w:p>
    <w:p w:rsidR="000162AD" w:rsidRDefault="000162AD" w:rsidP="000162AD">
      <w:r>
        <w:lastRenderedPageBreak/>
        <w:t>326.0411</w:t>
      </w:r>
      <w:r>
        <w:tab/>
        <w:t>5.063e0</w:t>
      </w:r>
    </w:p>
    <w:p w:rsidR="000162AD" w:rsidRDefault="000162AD" w:rsidP="000162AD">
      <w:r>
        <w:t>326.0466</w:t>
      </w:r>
      <w:r>
        <w:tab/>
        <w:t>1.013e0</w:t>
      </w:r>
    </w:p>
    <w:p w:rsidR="000162AD" w:rsidRDefault="000162AD" w:rsidP="000162AD">
      <w:r>
        <w:t>326.0513</w:t>
      </w:r>
      <w:r>
        <w:tab/>
        <w:t>1.013e0</w:t>
      </w:r>
    </w:p>
    <w:p w:rsidR="000162AD" w:rsidRDefault="000162AD" w:rsidP="000162AD">
      <w:r>
        <w:t>326.0553</w:t>
      </w:r>
      <w:r>
        <w:tab/>
        <w:t>3.038e0</w:t>
      </w:r>
    </w:p>
    <w:p w:rsidR="000162AD" w:rsidRDefault="000162AD" w:rsidP="000162AD">
      <w:r>
        <w:t>326.0615</w:t>
      </w:r>
      <w:r>
        <w:tab/>
        <w:t>2.025e0</w:t>
      </w:r>
    </w:p>
    <w:p w:rsidR="000162AD" w:rsidRDefault="000162AD" w:rsidP="000162AD">
      <w:r>
        <w:t>326.0638</w:t>
      </w:r>
      <w:r>
        <w:tab/>
        <w:t>2.025e0</w:t>
      </w:r>
    </w:p>
    <w:p w:rsidR="000162AD" w:rsidRDefault="000162AD" w:rsidP="000162AD">
      <w:r>
        <w:t>326.0666</w:t>
      </w:r>
      <w:r>
        <w:tab/>
        <w:t>1.013e0</w:t>
      </w:r>
    </w:p>
    <w:p w:rsidR="000162AD" w:rsidRDefault="000162AD" w:rsidP="000162AD">
      <w:r>
        <w:t>326.0716</w:t>
      </w:r>
      <w:r>
        <w:tab/>
        <w:t>1.013e0</w:t>
      </w:r>
    </w:p>
    <w:p w:rsidR="000162AD" w:rsidRDefault="000162AD" w:rsidP="000162AD">
      <w:r>
        <w:t>326.0843</w:t>
      </w:r>
      <w:r>
        <w:tab/>
        <w:t>1.013e0</w:t>
      </w:r>
    </w:p>
    <w:p w:rsidR="000162AD" w:rsidRDefault="000162AD" w:rsidP="000162AD">
      <w:r>
        <w:t>326.0898</w:t>
      </w:r>
      <w:r>
        <w:tab/>
        <w:t>6.076e0</w:t>
      </w:r>
    </w:p>
    <w:p w:rsidR="000162AD" w:rsidRDefault="000162AD" w:rsidP="000162AD">
      <w:r>
        <w:t>326.0960</w:t>
      </w:r>
      <w:r>
        <w:tab/>
        <w:t>2.025e0</w:t>
      </w:r>
    </w:p>
    <w:p w:rsidR="000162AD" w:rsidRDefault="000162AD" w:rsidP="000162AD">
      <w:r>
        <w:t>326.1034</w:t>
      </w:r>
      <w:r>
        <w:tab/>
        <w:t>1.013e0</w:t>
      </w:r>
    </w:p>
    <w:p w:rsidR="000162AD" w:rsidRDefault="000162AD" w:rsidP="000162AD">
      <w:r>
        <w:t>326.1095</w:t>
      </w:r>
      <w:r>
        <w:tab/>
        <w:t>5.063e0</w:t>
      </w:r>
    </w:p>
    <w:p w:rsidR="000162AD" w:rsidRDefault="000162AD" w:rsidP="000162AD">
      <w:r>
        <w:t>326.1136</w:t>
      </w:r>
      <w:r>
        <w:tab/>
        <w:t>1.013e0</w:t>
      </w:r>
    </w:p>
    <w:p w:rsidR="000162AD" w:rsidRDefault="000162AD" w:rsidP="000162AD">
      <w:r>
        <w:t>326.1188</w:t>
      </w:r>
      <w:r>
        <w:tab/>
        <w:t>3.038e0</w:t>
      </w:r>
    </w:p>
    <w:p w:rsidR="000162AD" w:rsidRDefault="000162AD" w:rsidP="000162AD">
      <w:r>
        <w:t>326.1243</w:t>
      </w:r>
      <w:r>
        <w:tab/>
        <w:t>2.025e0</w:t>
      </w:r>
    </w:p>
    <w:p w:rsidR="000162AD" w:rsidRDefault="000162AD" w:rsidP="000162AD">
      <w:r>
        <w:t>326.1285</w:t>
      </w:r>
      <w:r>
        <w:tab/>
        <w:t>3.038e0</w:t>
      </w:r>
    </w:p>
    <w:p w:rsidR="000162AD" w:rsidRDefault="000162AD" w:rsidP="000162AD">
      <w:r>
        <w:t>326.1361</w:t>
      </w:r>
      <w:r>
        <w:tab/>
        <w:t>2.025e0</w:t>
      </w:r>
    </w:p>
    <w:p w:rsidR="000162AD" w:rsidRDefault="000162AD" w:rsidP="000162AD">
      <w:r>
        <w:t>326.1376</w:t>
      </w:r>
      <w:r>
        <w:tab/>
        <w:t>3.038e0</w:t>
      </w:r>
    </w:p>
    <w:p w:rsidR="000162AD" w:rsidRDefault="000162AD" w:rsidP="000162AD">
      <w:r>
        <w:lastRenderedPageBreak/>
        <w:t>326.1487</w:t>
      </w:r>
      <w:r>
        <w:tab/>
        <w:t>2.025e0</w:t>
      </w:r>
    </w:p>
    <w:p w:rsidR="000162AD" w:rsidRDefault="000162AD" w:rsidP="000162AD">
      <w:r>
        <w:t>326.1568</w:t>
      </w:r>
      <w:r>
        <w:tab/>
        <w:t>1.013e0</w:t>
      </w:r>
    </w:p>
    <w:p w:rsidR="000162AD" w:rsidRDefault="000162AD" w:rsidP="000162AD">
      <w:r>
        <w:t>326.1607</w:t>
      </w:r>
      <w:r>
        <w:tab/>
        <w:t>1.013e0</w:t>
      </w:r>
    </w:p>
    <w:p w:rsidR="000162AD" w:rsidRDefault="000162AD" w:rsidP="000162AD">
      <w:r>
        <w:t>326.1668</w:t>
      </w:r>
      <w:r>
        <w:tab/>
        <w:t>2.025e0</w:t>
      </w:r>
    </w:p>
    <w:p w:rsidR="000162AD" w:rsidRDefault="000162AD" w:rsidP="000162AD">
      <w:r>
        <w:t>326.1706</w:t>
      </w:r>
      <w:r>
        <w:tab/>
        <w:t>3.038e0</w:t>
      </w:r>
    </w:p>
    <w:p w:rsidR="000162AD" w:rsidRDefault="000162AD" w:rsidP="000162AD">
      <w:r>
        <w:t>326.1804</w:t>
      </w:r>
      <w:r>
        <w:tab/>
        <w:t>1.013e0</w:t>
      </w:r>
    </w:p>
    <w:p w:rsidR="000162AD" w:rsidRDefault="000162AD" w:rsidP="000162AD">
      <w:r>
        <w:t>326.1850</w:t>
      </w:r>
      <w:r>
        <w:tab/>
        <w:t>3.038e0</w:t>
      </w:r>
    </w:p>
    <w:p w:rsidR="000162AD" w:rsidRDefault="000162AD" w:rsidP="000162AD">
      <w:r>
        <w:t>326.2014</w:t>
      </w:r>
      <w:r>
        <w:tab/>
        <w:t>2.025e0</w:t>
      </w:r>
    </w:p>
    <w:p w:rsidR="000162AD" w:rsidRDefault="000162AD" w:rsidP="000162AD">
      <w:r>
        <w:t>326.2054</w:t>
      </w:r>
      <w:r>
        <w:tab/>
        <w:t>3.038e0</w:t>
      </w:r>
    </w:p>
    <w:p w:rsidR="000162AD" w:rsidRDefault="000162AD" w:rsidP="000162AD">
      <w:r>
        <w:t>326.2075</w:t>
      </w:r>
      <w:r>
        <w:tab/>
        <w:t>2.025e0</w:t>
      </w:r>
    </w:p>
    <w:p w:rsidR="000162AD" w:rsidRDefault="000162AD" w:rsidP="000162AD">
      <w:r>
        <w:t>326.2096</w:t>
      </w:r>
      <w:r>
        <w:tab/>
        <w:t>1.013e0</w:t>
      </w:r>
    </w:p>
    <w:p w:rsidR="000162AD" w:rsidRDefault="000162AD" w:rsidP="000162AD">
      <w:r>
        <w:t>326.2189</w:t>
      </w:r>
      <w:r>
        <w:tab/>
        <w:t>1.013e0</w:t>
      </w:r>
    </w:p>
    <w:p w:rsidR="000162AD" w:rsidRDefault="000162AD" w:rsidP="000162AD">
      <w:r>
        <w:t>326.2254</w:t>
      </w:r>
      <w:r>
        <w:tab/>
        <w:t>1.013e0</w:t>
      </w:r>
    </w:p>
    <w:p w:rsidR="000162AD" w:rsidRDefault="000162AD" w:rsidP="000162AD">
      <w:r>
        <w:t>326.2297</w:t>
      </w:r>
      <w:r>
        <w:tab/>
        <w:t>1.013e0</w:t>
      </w:r>
    </w:p>
    <w:p w:rsidR="000162AD" w:rsidRDefault="000162AD" w:rsidP="000162AD">
      <w:r>
        <w:t>326.2337</w:t>
      </w:r>
      <w:r>
        <w:tab/>
        <w:t>1.013e0</w:t>
      </w:r>
    </w:p>
    <w:p w:rsidR="000162AD" w:rsidRDefault="000162AD" w:rsidP="000162AD">
      <w:r>
        <w:t>326.2361</w:t>
      </w:r>
      <w:r>
        <w:tab/>
        <w:t>2.025e0</w:t>
      </w:r>
    </w:p>
    <w:p w:rsidR="000162AD" w:rsidRDefault="000162AD" w:rsidP="000162AD">
      <w:r>
        <w:t>326.2431</w:t>
      </w:r>
      <w:r>
        <w:tab/>
        <w:t>1.013e0</w:t>
      </w:r>
    </w:p>
    <w:p w:rsidR="000162AD" w:rsidRDefault="000162AD" w:rsidP="000162AD">
      <w:r>
        <w:t>326.2491</w:t>
      </w:r>
      <w:r>
        <w:tab/>
        <w:t>1.013e0</w:t>
      </w:r>
    </w:p>
    <w:p w:rsidR="000162AD" w:rsidRDefault="000162AD" w:rsidP="000162AD">
      <w:r>
        <w:t>326.2540</w:t>
      </w:r>
      <w:r>
        <w:tab/>
        <w:t>1.013e0</w:t>
      </w:r>
    </w:p>
    <w:p w:rsidR="000162AD" w:rsidRDefault="000162AD" w:rsidP="000162AD">
      <w:r>
        <w:lastRenderedPageBreak/>
        <w:t>326.2560</w:t>
      </w:r>
      <w:r>
        <w:tab/>
        <w:t>2.025e0</w:t>
      </w:r>
    </w:p>
    <w:p w:rsidR="000162AD" w:rsidRDefault="000162AD" w:rsidP="000162AD">
      <w:r>
        <w:t>326.2584</w:t>
      </w:r>
      <w:r>
        <w:tab/>
        <w:t>3.038e0</w:t>
      </w:r>
    </w:p>
    <w:p w:rsidR="000162AD" w:rsidRDefault="000162AD" w:rsidP="000162AD">
      <w:r>
        <w:t>326.2624</w:t>
      </w:r>
      <w:r>
        <w:tab/>
        <w:t>1.013e0</w:t>
      </w:r>
    </w:p>
    <w:p w:rsidR="000162AD" w:rsidRDefault="000162AD" w:rsidP="000162AD">
      <w:r>
        <w:t>326.2725</w:t>
      </w:r>
      <w:r>
        <w:tab/>
        <w:t>4.051e0</w:t>
      </w:r>
    </w:p>
    <w:p w:rsidR="000162AD" w:rsidRDefault="000162AD" w:rsidP="000162AD">
      <w:r>
        <w:t>326.2784</w:t>
      </w:r>
      <w:r>
        <w:tab/>
        <w:t>1.013e0</w:t>
      </w:r>
    </w:p>
    <w:p w:rsidR="000162AD" w:rsidRDefault="000162AD" w:rsidP="000162AD">
      <w:r>
        <w:t>326.2964</w:t>
      </w:r>
      <w:r>
        <w:tab/>
        <w:t>1.013e0</w:t>
      </w:r>
    </w:p>
    <w:p w:rsidR="000162AD" w:rsidRDefault="000162AD" w:rsidP="000162AD">
      <w:r>
        <w:t>326.2990</w:t>
      </w:r>
      <w:r>
        <w:tab/>
        <w:t>2.025e0</w:t>
      </w:r>
    </w:p>
    <w:p w:rsidR="000162AD" w:rsidRDefault="000162AD" w:rsidP="000162AD">
      <w:r>
        <w:t>326.3021</w:t>
      </w:r>
      <w:r>
        <w:tab/>
        <w:t>2.025e0</w:t>
      </w:r>
    </w:p>
    <w:p w:rsidR="000162AD" w:rsidRDefault="000162AD" w:rsidP="000162AD">
      <w:r>
        <w:t>326.3101</w:t>
      </w:r>
      <w:r>
        <w:tab/>
        <w:t>1.013e0</w:t>
      </w:r>
    </w:p>
    <w:p w:rsidR="000162AD" w:rsidRDefault="000162AD" w:rsidP="000162AD">
      <w:r>
        <w:t>326.3128</w:t>
      </w:r>
      <w:r>
        <w:tab/>
        <w:t>2.025e0</w:t>
      </w:r>
    </w:p>
    <w:p w:rsidR="000162AD" w:rsidRDefault="000162AD" w:rsidP="000162AD">
      <w:r>
        <w:t>326.3190</w:t>
      </w:r>
      <w:r>
        <w:tab/>
        <w:t>1.013e0</w:t>
      </w:r>
    </w:p>
    <w:p w:rsidR="000162AD" w:rsidRDefault="000162AD" w:rsidP="000162AD">
      <w:r>
        <w:t>326.3254</w:t>
      </w:r>
      <w:r>
        <w:tab/>
        <w:t>1.013e0</w:t>
      </w:r>
    </w:p>
    <w:p w:rsidR="000162AD" w:rsidRDefault="000162AD" w:rsidP="000162AD">
      <w:r>
        <w:t>326.3281</w:t>
      </w:r>
      <w:r>
        <w:tab/>
        <w:t>2.025e0</w:t>
      </w:r>
    </w:p>
    <w:p w:rsidR="000162AD" w:rsidRDefault="000162AD" w:rsidP="000162AD">
      <w:r>
        <w:t>326.3312</w:t>
      </w:r>
      <w:r>
        <w:tab/>
        <w:t>1.013e0</w:t>
      </w:r>
    </w:p>
    <w:p w:rsidR="000162AD" w:rsidRDefault="000162AD" w:rsidP="000162AD">
      <w:r>
        <w:t>326.3354</w:t>
      </w:r>
      <w:r>
        <w:tab/>
        <w:t>4.051e0</w:t>
      </w:r>
    </w:p>
    <w:p w:rsidR="000162AD" w:rsidRDefault="000162AD" w:rsidP="000162AD">
      <w:r>
        <w:t>326.3377</w:t>
      </w:r>
      <w:r>
        <w:tab/>
        <w:t>2.025e0</w:t>
      </w:r>
    </w:p>
    <w:p w:rsidR="000162AD" w:rsidRDefault="000162AD" w:rsidP="000162AD">
      <w:r>
        <w:t>326.3431</w:t>
      </w:r>
      <w:r>
        <w:tab/>
        <w:t>2.025e0</w:t>
      </w:r>
    </w:p>
    <w:p w:rsidR="000162AD" w:rsidRDefault="000162AD" w:rsidP="000162AD">
      <w:r>
        <w:t>326.3486</w:t>
      </w:r>
      <w:r>
        <w:tab/>
        <w:t>3.038e0</w:t>
      </w:r>
    </w:p>
    <w:p w:rsidR="000162AD" w:rsidRDefault="000162AD" w:rsidP="000162AD">
      <w:r>
        <w:t>326.3633</w:t>
      </w:r>
      <w:r>
        <w:tab/>
        <w:t>1.013e0</w:t>
      </w:r>
    </w:p>
    <w:p w:rsidR="000162AD" w:rsidRDefault="000162AD" w:rsidP="000162AD">
      <w:r>
        <w:lastRenderedPageBreak/>
        <w:t>326.3688</w:t>
      </w:r>
      <w:r>
        <w:tab/>
        <w:t>4.494e0</w:t>
      </w:r>
    </w:p>
    <w:p w:rsidR="000162AD" w:rsidRDefault="000162AD" w:rsidP="000162AD">
      <w:r>
        <w:t>326.3726</w:t>
      </w:r>
      <w:r>
        <w:tab/>
        <w:t>2.025e0</w:t>
      </w:r>
    </w:p>
    <w:p w:rsidR="000162AD" w:rsidRDefault="000162AD" w:rsidP="000162AD">
      <w:r>
        <w:t>326.3743</w:t>
      </w:r>
      <w:r>
        <w:tab/>
        <w:t>9.114e0</w:t>
      </w:r>
    </w:p>
    <w:p w:rsidR="000162AD" w:rsidRDefault="000162AD" w:rsidP="000162AD">
      <w:r>
        <w:t>326.3763</w:t>
      </w:r>
      <w:r>
        <w:tab/>
        <w:t>1.013e1</w:t>
      </w:r>
    </w:p>
    <w:p w:rsidR="000162AD" w:rsidRDefault="000162AD" w:rsidP="000162AD">
      <w:r>
        <w:t>326.3777</w:t>
      </w:r>
      <w:r>
        <w:tab/>
        <w:t>4.051e0</w:t>
      </w:r>
    </w:p>
    <w:p w:rsidR="000162AD" w:rsidRDefault="000162AD" w:rsidP="000162AD">
      <w:r>
        <w:t>326.3807</w:t>
      </w:r>
      <w:r>
        <w:tab/>
        <w:t>6.076e0</w:t>
      </w:r>
    </w:p>
    <w:p w:rsidR="000162AD" w:rsidRDefault="000162AD" w:rsidP="000162AD">
      <w:r>
        <w:t>326.3836</w:t>
      </w:r>
      <w:r>
        <w:tab/>
        <w:t>2.228e1</w:t>
      </w:r>
    </w:p>
    <w:p w:rsidR="000162AD" w:rsidRDefault="000162AD" w:rsidP="000162AD">
      <w:r>
        <w:t>326.3922</w:t>
      </w:r>
      <w:r>
        <w:tab/>
        <w:t>2.025e0</w:t>
      </w:r>
    </w:p>
    <w:p w:rsidR="000162AD" w:rsidRDefault="000162AD" w:rsidP="000162AD">
      <w:r>
        <w:t>326.3961</w:t>
      </w:r>
      <w:r>
        <w:tab/>
        <w:t>1.013e0</w:t>
      </w:r>
    </w:p>
    <w:p w:rsidR="000162AD" w:rsidRDefault="000162AD" w:rsidP="000162AD">
      <w:r>
        <w:t>326.4120</w:t>
      </w:r>
      <w:r>
        <w:tab/>
        <w:t>1.013e0</w:t>
      </w:r>
    </w:p>
    <w:p w:rsidR="000162AD" w:rsidRDefault="000162AD" w:rsidP="000162AD">
      <w:r>
        <w:t>326.4161</w:t>
      </w:r>
      <w:r>
        <w:tab/>
        <w:t>1.013e0</w:t>
      </w:r>
    </w:p>
    <w:p w:rsidR="000162AD" w:rsidRDefault="000162AD" w:rsidP="000162AD">
      <w:r>
        <w:t>326.4408</w:t>
      </w:r>
      <w:r>
        <w:tab/>
        <w:t>1.013e0</w:t>
      </w:r>
    </w:p>
    <w:p w:rsidR="000162AD" w:rsidRDefault="000162AD" w:rsidP="000162AD">
      <w:r>
        <w:t>326.4473</w:t>
      </w:r>
      <w:r>
        <w:tab/>
        <w:t>2.025e0</w:t>
      </w:r>
    </w:p>
    <w:p w:rsidR="000162AD" w:rsidRDefault="000162AD" w:rsidP="000162AD">
      <w:r>
        <w:t>326.4649</w:t>
      </w:r>
      <w:r>
        <w:tab/>
        <w:t>1.013e0</w:t>
      </w:r>
    </w:p>
    <w:p w:rsidR="000162AD" w:rsidRDefault="000162AD" w:rsidP="000162AD">
      <w:r>
        <w:t>326.4689</w:t>
      </w:r>
      <w:r>
        <w:tab/>
        <w:t>1.013e0</w:t>
      </w:r>
    </w:p>
    <w:p w:rsidR="000162AD" w:rsidRDefault="000162AD" w:rsidP="000162AD">
      <w:r>
        <w:t>326.4731</w:t>
      </w:r>
      <w:r>
        <w:tab/>
        <w:t>1.013e0</w:t>
      </w:r>
    </w:p>
    <w:p w:rsidR="000162AD" w:rsidRDefault="000162AD" w:rsidP="000162AD">
      <w:r>
        <w:t>326.4768</w:t>
      </w:r>
      <w:r>
        <w:tab/>
        <w:t>4.129e0</w:t>
      </w:r>
    </w:p>
    <w:p w:rsidR="000162AD" w:rsidRDefault="000162AD" w:rsidP="000162AD">
      <w:r>
        <w:t>326.4785</w:t>
      </w:r>
      <w:r>
        <w:tab/>
        <w:t>1.013e0</w:t>
      </w:r>
    </w:p>
    <w:p w:rsidR="000162AD" w:rsidRDefault="000162AD" w:rsidP="000162AD">
      <w:r>
        <w:t>326.4845</w:t>
      </w:r>
      <w:r>
        <w:tab/>
        <w:t>1.013e0</w:t>
      </w:r>
    </w:p>
    <w:p w:rsidR="000162AD" w:rsidRDefault="000162AD" w:rsidP="000162AD">
      <w:r>
        <w:lastRenderedPageBreak/>
        <w:t>326.4972</w:t>
      </w:r>
      <w:r>
        <w:tab/>
        <w:t>1.013e0</w:t>
      </w:r>
    </w:p>
    <w:p w:rsidR="000162AD" w:rsidRDefault="000162AD" w:rsidP="000162AD">
      <w:r>
        <w:t>326.5084</w:t>
      </w:r>
      <w:r>
        <w:tab/>
        <w:t>2.025e0</w:t>
      </w:r>
    </w:p>
    <w:p w:rsidR="000162AD" w:rsidRDefault="000162AD" w:rsidP="000162AD">
      <w:r>
        <w:t>326.5376</w:t>
      </w:r>
      <w:r>
        <w:tab/>
        <w:t>1.013e0</w:t>
      </w:r>
    </w:p>
    <w:p w:rsidR="000162AD" w:rsidRDefault="000162AD" w:rsidP="000162AD">
      <w:r>
        <w:t>326.5611</w:t>
      </w:r>
      <w:r>
        <w:tab/>
        <w:t>1.013e0</w:t>
      </w:r>
    </w:p>
    <w:p w:rsidR="000162AD" w:rsidRDefault="000162AD" w:rsidP="000162AD">
      <w:r>
        <w:t>326.5703</w:t>
      </w:r>
      <w:r>
        <w:tab/>
        <w:t>1.013e0</w:t>
      </w:r>
    </w:p>
    <w:p w:rsidR="000162AD" w:rsidRDefault="000162AD" w:rsidP="000162AD">
      <w:r>
        <w:t>326.5742</w:t>
      </w:r>
      <w:r>
        <w:tab/>
        <w:t>2.025e0</w:t>
      </w:r>
    </w:p>
    <w:p w:rsidR="000162AD" w:rsidRDefault="000162AD" w:rsidP="000162AD">
      <w:r>
        <w:t>326.5902</w:t>
      </w:r>
      <w:r>
        <w:tab/>
        <w:t>1.013e0</w:t>
      </w:r>
    </w:p>
    <w:p w:rsidR="000162AD" w:rsidRDefault="000162AD" w:rsidP="000162AD">
      <w:r>
        <w:t>326.6079</w:t>
      </w:r>
      <w:r>
        <w:tab/>
        <w:t>2.025e0</w:t>
      </w:r>
    </w:p>
    <w:p w:rsidR="000162AD" w:rsidRDefault="000162AD" w:rsidP="000162AD">
      <w:r>
        <w:t>326.6138</w:t>
      </w:r>
      <w:r>
        <w:tab/>
        <w:t>1.013e0</w:t>
      </w:r>
    </w:p>
    <w:p w:rsidR="000162AD" w:rsidRDefault="000162AD" w:rsidP="000162AD">
      <w:r>
        <w:t>326.6299</w:t>
      </w:r>
      <w:r>
        <w:tab/>
        <w:t>2.025e0</w:t>
      </w:r>
    </w:p>
    <w:p w:rsidR="000162AD" w:rsidRDefault="000162AD" w:rsidP="000162AD">
      <w:r>
        <w:t>326.6317</w:t>
      </w:r>
      <w:r>
        <w:tab/>
        <w:t>1.013e0</w:t>
      </w:r>
    </w:p>
    <w:p w:rsidR="000162AD" w:rsidRDefault="000162AD" w:rsidP="000162AD">
      <w:r>
        <w:t>326.6377</w:t>
      </w:r>
      <w:r>
        <w:tab/>
        <w:t>2.025e0</w:t>
      </w:r>
    </w:p>
    <w:p w:rsidR="000162AD" w:rsidRDefault="000162AD" w:rsidP="000162AD">
      <w:r>
        <w:t>326.6435</w:t>
      </w:r>
      <w:r>
        <w:tab/>
        <w:t>1.013e0</w:t>
      </w:r>
    </w:p>
    <w:p w:rsidR="000162AD" w:rsidRDefault="000162AD" w:rsidP="000162AD">
      <w:r>
        <w:t>326.6720</w:t>
      </w:r>
      <w:r>
        <w:tab/>
        <w:t>1.013e0</w:t>
      </w:r>
    </w:p>
    <w:p w:rsidR="000162AD" w:rsidRDefault="000162AD" w:rsidP="000162AD">
      <w:r>
        <w:t>326.6925</w:t>
      </w:r>
      <w:r>
        <w:tab/>
        <w:t>2.025e0</w:t>
      </w:r>
    </w:p>
    <w:p w:rsidR="000162AD" w:rsidRDefault="000162AD" w:rsidP="000162AD">
      <w:r>
        <w:t>326.6962</w:t>
      </w:r>
      <w:r>
        <w:tab/>
        <w:t>1.013e0</w:t>
      </w:r>
    </w:p>
    <w:p w:rsidR="000162AD" w:rsidRDefault="000162AD" w:rsidP="000162AD">
      <w:r>
        <w:t>326.7286</w:t>
      </w:r>
      <w:r>
        <w:tab/>
        <w:t>1.013e0</w:t>
      </w:r>
    </w:p>
    <w:p w:rsidR="000162AD" w:rsidRDefault="000162AD" w:rsidP="000162AD">
      <w:r>
        <w:t>326.7377</w:t>
      </w:r>
      <w:r>
        <w:tab/>
        <w:t>1.013e0</w:t>
      </w:r>
    </w:p>
    <w:p w:rsidR="000162AD" w:rsidRDefault="000162AD" w:rsidP="000162AD">
      <w:r>
        <w:t>326.7521</w:t>
      </w:r>
      <w:r>
        <w:tab/>
        <w:t>1.013e0</w:t>
      </w:r>
    </w:p>
    <w:p w:rsidR="000162AD" w:rsidRDefault="000162AD" w:rsidP="000162AD">
      <w:r>
        <w:lastRenderedPageBreak/>
        <w:t>326.7672</w:t>
      </w:r>
      <w:r>
        <w:tab/>
        <w:t>1.013e0</w:t>
      </w:r>
    </w:p>
    <w:p w:rsidR="000162AD" w:rsidRDefault="000162AD" w:rsidP="000162AD">
      <w:r>
        <w:t>326.7770</w:t>
      </w:r>
      <w:r>
        <w:tab/>
        <w:t>1.013e0</w:t>
      </w:r>
    </w:p>
    <w:p w:rsidR="000162AD" w:rsidRDefault="000162AD" w:rsidP="000162AD">
      <w:r>
        <w:t>326.8013</w:t>
      </w:r>
      <w:r>
        <w:tab/>
        <w:t>1.013e0</w:t>
      </w:r>
    </w:p>
    <w:p w:rsidR="000162AD" w:rsidRDefault="000162AD" w:rsidP="000162AD">
      <w:r>
        <w:t>326.8245</w:t>
      </w:r>
      <w:r>
        <w:tab/>
        <w:t>3.038e0</w:t>
      </w:r>
    </w:p>
    <w:p w:rsidR="000162AD" w:rsidRDefault="000162AD" w:rsidP="000162AD">
      <w:r>
        <w:t>326.8479</w:t>
      </w:r>
      <w:r>
        <w:tab/>
        <w:t>2.025e0</w:t>
      </w:r>
    </w:p>
    <w:p w:rsidR="000162AD" w:rsidRDefault="000162AD" w:rsidP="000162AD">
      <w:r>
        <w:t>326.8622</w:t>
      </w:r>
      <w:r>
        <w:tab/>
        <w:t>1.013e0</w:t>
      </w:r>
    </w:p>
    <w:p w:rsidR="000162AD" w:rsidRDefault="000162AD" w:rsidP="000162AD">
      <w:r>
        <w:t>326.8731</w:t>
      </w:r>
      <w:r>
        <w:tab/>
        <w:t>1.013e0</w:t>
      </w:r>
    </w:p>
    <w:p w:rsidR="000162AD" w:rsidRDefault="000162AD" w:rsidP="000162AD">
      <w:r>
        <w:t>326.8788</w:t>
      </w:r>
      <w:r>
        <w:tab/>
        <w:t>1.013e0</w:t>
      </w:r>
    </w:p>
    <w:p w:rsidR="000162AD" w:rsidRDefault="000162AD" w:rsidP="000162AD">
      <w:r>
        <w:t>326.8819</w:t>
      </w:r>
      <w:r>
        <w:tab/>
        <w:t>1.013e0</w:t>
      </w:r>
    </w:p>
    <w:p w:rsidR="000162AD" w:rsidRDefault="000162AD" w:rsidP="000162AD">
      <w:r>
        <w:t>326.8969</w:t>
      </w:r>
      <w:r>
        <w:tab/>
        <w:t>1.013e0</w:t>
      </w:r>
    </w:p>
    <w:p w:rsidR="000162AD" w:rsidRDefault="000162AD" w:rsidP="000162AD">
      <w:r>
        <w:t>326.9028</w:t>
      </w:r>
      <w:r>
        <w:tab/>
        <w:t>1.013e0</w:t>
      </w:r>
    </w:p>
    <w:p w:rsidR="000162AD" w:rsidRDefault="000162AD" w:rsidP="000162AD">
      <w:r>
        <w:t>326.9166</w:t>
      </w:r>
      <w:r>
        <w:tab/>
        <w:t>2.025e0</w:t>
      </w:r>
    </w:p>
    <w:p w:rsidR="000162AD" w:rsidRDefault="000162AD" w:rsidP="000162AD">
      <w:r>
        <w:t>326.9207</w:t>
      </w:r>
      <w:r>
        <w:tab/>
        <w:t>4.051e0</w:t>
      </w:r>
    </w:p>
    <w:p w:rsidR="000162AD" w:rsidRDefault="000162AD" w:rsidP="000162AD">
      <w:r>
        <w:t>326.9269</w:t>
      </w:r>
      <w:r>
        <w:tab/>
        <w:t>3.038e0</w:t>
      </w:r>
    </w:p>
    <w:p w:rsidR="000162AD" w:rsidRDefault="000162AD" w:rsidP="000162AD">
      <w:r>
        <w:t>326.9308</w:t>
      </w:r>
      <w:r>
        <w:tab/>
        <w:t>3.038e0</w:t>
      </w:r>
    </w:p>
    <w:p w:rsidR="000162AD" w:rsidRDefault="000162AD" w:rsidP="000162AD">
      <w:r>
        <w:t>326.9354</w:t>
      </w:r>
      <w:r>
        <w:tab/>
        <w:t>1.013e0</w:t>
      </w:r>
    </w:p>
    <w:p w:rsidR="000162AD" w:rsidRDefault="000162AD" w:rsidP="000162AD">
      <w:r>
        <w:t>326.9375</w:t>
      </w:r>
      <w:r>
        <w:tab/>
        <w:t>2.025e0</w:t>
      </w:r>
    </w:p>
    <w:p w:rsidR="000162AD" w:rsidRDefault="000162AD" w:rsidP="000162AD">
      <w:r>
        <w:t>326.9393</w:t>
      </w:r>
      <w:r>
        <w:tab/>
        <w:t>5.063e0</w:t>
      </w:r>
    </w:p>
    <w:p w:rsidR="000162AD" w:rsidRDefault="000162AD" w:rsidP="000162AD">
      <w:r>
        <w:t>326.9543</w:t>
      </w:r>
      <w:r>
        <w:tab/>
        <w:t>2.025e0</w:t>
      </w:r>
    </w:p>
    <w:p w:rsidR="000162AD" w:rsidRDefault="000162AD" w:rsidP="000162AD">
      <w:r>
        <w:lastRenderedPageBreak/>
        <w:t>326.9593</w:t>
      </w:r>
      <w:r>
        <w:tab/>
        <w:t>2.025e0</w:t>
      </w:r>
    </w:p>
    <w:p w:rsidR="000162AD" w:rsidRDefault="000162AD" w:rsidP="000162AD">
      <w:r>
        <w:t>326.9675</w:t>
      </w:r>
      <w:r>
        <w:tab/>
        <w:t>1.013e0</w:t>
      </w:r>
    </w:p>
    <w:p w:rsidR="000162AD" w:rsidRDefault="000162AD" w:rsidP="000162AD">
      <w:r>
        <w:t>326.9736</w:t>
      </w:r>
      <w:r>
        <w:tab/>
        <w:t>2.025e0</w:t>
      </w:r>
    </w:p>
    <w:p w:rsidR="000162AD" w:rsidRDefault="000162AD" w:rsidP="000162AD">
      <w:r>
        <w:t>326.9941</w:t>
      </w:r>
      <w:r>
        <w:tab/>
        <w:t>3.038e0</w:t>
      </w:r>
    </w:p>
    <w:p w:rsidR="000162AD" w:rsidRDefault="000162AD" w:rsidP="000162AD">
      <w:r>
        <w:t>326.9965</w:t>
      </w:r>
      <w:r>
        <w:tab/>
        <w:t>2.025e0</w:t>
      </w:r>
    </w:p>
    <w:p w:rsidR="000162AD" w:rsidRDefault="000162AD" w:rsidP="000162AD">
      <w:r>
        <w:t>326.9992</w:t>
      </w:r>
      <w:r>
        <w:tab/>
        <w:t>7.089e0</w:t>
      </w:r>
    </w:p>
    <w:p w:rsidR="000162AD" w:rsidRDefault="000162AD" w:rsidP="000162AD">
      <w:r>
        <w:t>327.0027</w:t>
      </w:r>
      <w:r>
        <w:tab/>
        <w:t>5.063e0</w:t>
      </w:r>
    </w:p>
    <w:p w:rsidR="000162AD" w:rsidRDefault="000162AD" w:rsidP="000162AD">
      <w:r>
        <w:t>327.0072</w:t>
      </w:r>
      <w:r>
        <w:tab/>
        <w:t>4.051e0</w:t>
      </w:r>
    </w:p>
    <w:p w:rsidR="000162AD" w:rsidRDefault="000162AD" w:rsidP="000162AD">
      <w:r>
        <w:t>327.0166</w:t>
      </w:r>
      <w:r>
        <w:tab/>
        <w:t>3.038e0</w:t>
      </w:r>
    </w:p>
    <w:p w:rsidR="000162AD" w:rsidRDefault="000162AD" w:rsidP="000162AD">
      <w:r>
        <w:t>327.0206</w:t>
      </w:r>
      <w:r>
        <w:tab/>
        <w:t>1.013e0</w:t>
      </w:r>
    </w:p>
    <w:p w:rsidR="000162AD" w:rsidRDefault="000162AD" w:rsidP="000162AD">
      <w:r>
        <w:t>327.0294</w:t>
      </w:r>
      <w:r>
        <w:tab/>
        <w:t>3.038e0</w:t>
      </w:r>
    </w:p>
    <w:p w:rsidR="000162AD" w:rsidRDefault="000162AD" w:rsidP="000162AD">
      <w:r>
        <w:t>327.0321</w:t>
      </w:r>
      <w:r>
        <w:tab/>
        <w:t>4.051e0</w:t>
      </w:r>
    </w:p>
    <w:p w:rsidR="000162AD" w:rsidRDefault="000162AD" w:rsidP="000162AD">
      <w:r>
        <w:t>327.0365</w:t>
      </w:r>
      <w:r>
        <w:tab/>
        <w:t>1.013e0</w:t>
      </w:r>
    </w:p>
    <w:p w:rsidR="000162AD" w:rsidRDefault="000162AD" w:rsidP="000162AD">
      <w:r>
        <w:t>327.0381</w:t>
      </w:r>
      <w:r>
        <w:tab/>
        <w:t>2.025e0</w:t>
      </w:r>
    </w:p>
    <w:p w:rsidR="000162AD" w:rsidRDefault="000162AD" w:rsidP="000162AD">
      <w:r>
        <w:t>327.0494</w:t>
      </w:r>
      <w:r>
        <w:tab/>
        <w:t>1.013e0</w:t>
      </w:r>
    </w:p>
    <w:p w:rsidR="000162AD" w:rsidRDefault="000162AD" w:rsidP="000162AD">
      <w:r>
        <w:t>327.0533</w:t>
      </w:r>
      <w:r>
        <w:tab/>
        <w:t>2.025e0</w:t>
      </w:r>
    </w:p>
    <w:p w:rsidR="000162AD" w:rsidRDefault="000162AD" w:rsidP="000162AD">
      <w:r>
        <w:t>327.0610</w:t>
      </w:r>
      <w:r>
        <w:tab/>
        <w:t>1.013e0</w:t>
      </w:r>
    </w:p>
    <w:p w:rsidR="000162AD" w:rsidRDefault="000162AD" w:rsidP="000162AD">
      <w:r>
        <w:t>327.0652</w:t>
      </w:r>
      <w:r>
        <w:tab/>
        <w:t>2.025e0</w:t>
      </w:r>
    </w:p>
    <w:p w:rsidR="000162AD" w:rsidRDefault="000162AD" w:rsidP="000162AD">
      <w:r>
        <w:t>327.0693</w:t>
      </w:r>
      <w:r>
        <w:tab/>
        <w:t>1.013e0</w:t>
      </w:r>
    </w:p>
    <w:p w:rsidR="000162AD" w:rsidRDefault="000162AD" w:rsidP="000162AD">
      <w:r>
        <w:lastRenderedPageBreak/>
        <w:t>327.0853</w:t>
      </w:r>
      <w:r>
        <w:tab/>
        <w:t>1.013e0</w:t>
      </w:r>
    </w:p>
    <w:p w:rsidR="000162AD" w:rsidRDefault="000162AD" w:rsidP="000162AD">
      <w:r>
        <w:t>327.0895</w:t>
      </w:r>
      <w:r>
        <w:tab/>
        <w:t>1.013e0</w:t>
      </w:r>
    </w:p>
    <w:p w:rsidR="000162AD" w:rsidRDefault="000162AD" w:rsidP="000162AD">
      <w:r>
        <w:t>327.0915</w:t>
      </w:r>
      <w:r>
        <w:tab/>
        <w:t>2.025e0</w:t>
      </w:r>
    </w:p>
    <w:p w:rsidR="000162AD" w:rsidRDefault="000162AD" w:rsidP="000162AD">
      <w:r>
        <w:t>327.1013</w:t>
      </w:r>
      <w:r>
        <w:tab/>
        <w:t>2.025e0</w:t>
      </w:r>
    </w:p>
    <w:p w:rsidR="000162AD" w:rsidRDefault="000162AD" w:rsidP="000162AD">
      <w:r>
        <w:t>327.1031</w:t>
      </w:r>
      <w:r>
        <w:tab/>
        <w:t>1.013e0</w:t>
      </w:r>
    </w:p>
    <w:p w:rsidR="000162AD" w:rsidRDefault="000162AD" w:rsidP="000162AD">
      <w:r>
        <w:t>327.1046</w:t>
      </w:r>
      <w:r>
        <w:tab/>
        <w:t>3.038e0</w:t>
      </w:r>
    </w:p>
    <w:p w:rsidR="000162AD" w:rsidRDefault="000162AD" w:rsidP="000162AD">
      <w:r>
        <w:t>327.1094</w:t>
      </w:r>
      <w:r>
        <w:tab/>
        <w:t>2.025e0</w:t>
      </w:r>
    </w:p>
    <w:p w:rsidR="000162AD" w:rsidRDefault="000162AD" w:rsidP="000162AD">
      <w:r>
        <w:t>327.1139</w:t>
      </w:r>
      <w:r>
        <w:tab/>
        <w:t>1.013e0</w:t>
      </w:r>
    </w:p>
    <w:p w:rsidR="000162AD" w:rsidRDefault="000162AD" w:rsidP="000162AD">
      <w:r>
        <w:t>327.1180</w:t>
      </w:r>
      <w:r>
        <w:tab/>
        <w:t>1.013e0</w:t>
      </w:r>
    </w:p>
    <w:p w:rsidR="000162AD" w:rsidRDefault="000162AD" w:rsidP="000162AD">
      <w:r>
        <w:t>327.1270</w:t>
      </w:r>
      <w:r>
        <w:tab/>
        <w:t>1.013e0</w:t>
      </w:r>
    </w:p>
    <w:p w:rsidR="000162AD" w:rsidRDefault="000162AD" w:rsidP="000162AD">
      <w:r>
        <w:t>327.1383</w:t>
      </w:r>
      <w:r>
        <w:tab/>
        <w:t>2.025e0</w:t>
      </w:r>
    </w:p>
    <w:p w:rsidR="000162AD" w:rsidRDefault="000162AD" w:rsidP="000162AD">
      <w:r>
        <w:t>327.1417</w:t>
      </w:r>
      <w:r>
        <w:tab/>
        <w:t>3.038e0</w:t>
      </w:r>
    </w:p>
    <w:p w:rsidR="000162AD" w:rsidRDefault="000162AD" w:rsidP="000162AD">
      <w:r>
        <w:t>327.1501</w:t>
      </w:r>
      <w:r>
        <w:tab/>
        <w:t>3.038e0</w:t>
      </w:r>
    </w:p>
    <w:p w:rsidR="000162AD" w:rsidRDefault="000162AD" w:rsidP="000162AD">
      <w:r>
        <w:t>327.1539</w:t>
      </w:r>
      <w:r>
        <w:tab/>
        <w:t>2.025e0</w:t>
      </w:r>
    </w:p>
    <w:p w:rsidR="000162AD" w:rsidRDefault="000162AD" w:rsidP="000162AD">
      <w:r>
        <w:t>327.1606</w:t>
      </w:r>
      <w:r>
        <w:tab/>
        <w:t>5.063e0</w:t>
      </w:r>
    </w:p>
    <w:p w:rsidR="000162AD" w:rsidRDefault="000162AD" w:rsidP="000162AD">
      <w:r>
        <w:t>327.1618</w:t>
      </w:r>
      <w:r>
        <w:tab/>
        <w:t>3.038e0</w:t>
      </w:r>
    </w:p>
    <w:p w:rsidR="000162AD" w:rsidRDefault="000162AD" w:rsidP="000162AD">
      <w:r>
        <w:t>327.1668</w:t>
      </w:r>
      <w:r>
        <w:tab/>
        <w:t>1.013e0</w:t>
      </w:r>
    </w:p>
    <w:p w:rsidR="000162AD" w:rsidRDefault="000162AD" w:rsidP="000162AD">
      <w:r>
        <w:t>327.1699</w:t>
      </w:r>
      <w:r>
        <w:tab/>
        <w:t>1.013e0</w:t>
      </w:r>
    </w:p>
    <w:p w:rsidR="000162AD" w:rsidRDefault="000162AD" w:rsidP="000162AD">
      <w:r>
        <w:t>327.1778</w:t>
      </w:r>
      <w:r>
        <w:tab/>
        <w:t>2.025e0</w:t>
      </w:r>
    </w:p>
    <w:p w:rsidR="000162AD" w:rsidRDefault="000162AD" w:rsidP="000162AD">
      <w:r>
        <w:lastRenderedPageBreak/>
        <w:t>327.1799</w:t>
      </w:r>
      <w:r>
        <w:tab/>
        <w:t>2.025e0</w:t>
      </w:r>
    </w:p>
    <w:p w:rsidR="000162AD" w:rsidRDefault="000162AD" w:rsidP="000162AD">
      <w:r>
        <w:t>327.1846</w:t>
      </w:r>
      <w:r>
        <w:tab/>
        <w:t>6.076e0</w:t>
      </w:r>
    </w:p>
    <w:p w:rsidR="000162AD" w:rsidRDefault="000162AD" w:rsidP="000162AD">
      <w:r>
        <w:t>327.1903</w:t>
      </w:r>
      <w:r>
        <w:tab/>
        <w:t>4.051e0</w:t>
      </w:r>
    </w:p>
    <w:p w:rsidR="000162AD" w:rsidRDefault="000162AD" w:rsidP="000162AD">
      <w:r>
        <w:t>327.1950</w:t>
      </w:r>
      <w:r>
        <w:tab/>
        <w:t>1.013e0</w:t>
      </w:r>
    </w:p>
    <w:p w:rsidR="000162AD" w:rsidRDefault="000162AD" w:rsidP="000162AD">
      <w:r>
        <w:t>327.2038</w:t>
      </w:r>
      <w:r>
        <w:tab/>
        <w:t>6.679e0</w:t>
      </w:r>
    </w:p>
    <w:p w:rsidR="000162AD" w:rsidRDefault="000162AD" w:rsidP="000162AD">
      <w:r>
        <w:t>327.2070</w:t>
      </w:r>
      <w:r>
        <w:tab/>
        <w:t>2.025e0</w:t>
      </w:r>
    </w:p>
    <w:p w:rsidR="000162AD" w:rsidRDefault="000162AD" w:rsidP="000162AD">
      <w:r>
        <w:t>327.2111</w:t>
      </w:r>
      <w:r>
        <w:tab/>
        <w:t>2.025e0</w:t>
      </w:r>
    </w:p>
    <w:p w:rsidR="000162AD" w:rsidRDefault="000162AD" w:rsidP="000162AD">
      <w:r>
        <w:t>327.2155</w:t>
      </w:r>
      <w:r>
        <w:tab/>
        <w:t>1.013e0</w:t>
      </w:r>
    </w:p>
    <w:p w:rsidR="000162AD" w:rsidRDefault="000162AD" w:rsidP="000162AD">
      <w:r>
        <w:t>327.2169</w:t>
      </w:r>
      <w:r>
        <w:tab/>
        <w:t>2.025e0</w:t>
      </w:r>
    </w:p>
    <w:p w:rsidR="000162AD" w:rsidRDefault="000162AD" w:rsidP="000162AD">
      <w:r>
        <w:t>327.2191</w:t>
      </w:r>
      <w:r>
        <w:tab/>
        <w:t>1.013e0</w:t>
      </w:r>
    </w:p>
    <w:p w:rsidR="000162AD" w:rsidRDefault="000162AD" w:rsidP="000162AD">
      <w:r>
        <w:t>327.2235</w:t>
      </w:r>
      <w:r>
        <w:tab/>
        <w:t>2.025e0</w:t>
      </w:r>
    </w:p>
    <w:p w:rsidR="000162AD" w:rsidRDefault="000162AD" w:rsidP="000162AD">
      <w:r>
        <w:t>327.2330</w:t>
      </w:r>
      <w:r>
        <w:tab/>
        <w:t>2.025e0</w:t>
      </w:r>
    </w:p>
    <w:p w:rsidR="000162AD" w:rsidRDefault="000162AD" w:rsidP="000162AD">
      <w:r>
        <w:t>327.2356</w:t>
      </w:r>
      <w:r>
        <w:tab/>
        <w:t>2.025e0</w:t>
      </w:r>
    </w:p>
    <w:p w:rsidR="000162AD" w:rsidRDefault="000162AD" w:rsidP="000162AD">
      <w:r>
        <w:t>327.2430</w:t>
      </w:r>
      <w:r>
        <w:tab/>
        <w:t>1.013e0</w:t>
      </w:r>
    </w:p>
    <w:p w:rsidR="000162AD" w:rsidRDefault="000162AD" w:rsidP="000162AD">
      <w:r>
        <w:t>327.2445</w:t>
      </w:r>
      <w:r>
        <w:tab/>
        <w:t>3.038e0</w:t>
      </w:r>
    </w:p>
    <w:p w:rsidR="000162AD" w:rsidRDefault="000162AD" w:rsidP="000162AD">
      <w:r>
        <w:t>327.2459</w:t>
      </w:r>
      <w:r>
        <w:tab/>
        <w:t>3.038e0</w:t>
      </w:r>
    </w:p>
    <w:p w:rsidR="000162AD" w:rsidRDefault="000162AD" w:rsidP="000162AD">
      <w:r>
        <w:t>327.2478</w:t>
      </w:r>
      <w:r>
        <w:tab/>
        <w:t>1.013e0</w:t>
      </w:r>
    </w:p>
    <w:p w:rsidR="000162AD" w:rsidRDefault="000162AD" w:rsidP="000162AD">
      <w:r>
        <w:t>327.2567</w:t>
      </w:r>
      <w:r>
        <w:tab/>
        <w:t>3.038e0</w:t>
      </w:r>
    </w:p>
    <w:p w:rsidR="000162AD" w:rsidRDefault="000162AD" w:rsidP="000162AD">
      <w:r>
        <w:t>327.2682</w:t>
      </w:r>
      <w:r>
        <w:tab/>
        <w:t>2.025e0</w:t>
      </w:r>
    </w:p>
    <w:p w:rsidR="000162AD" w:rsidRDefault="000162AD" w:rsidP="000162AD">
      <w:r>
        <w:lastRenderedPageBreak/>
        <w:t>327.2804</w:t>
      </w:r>
      <w:r>
        <w:tab/>
        <w:t>2.025e0</w:t>
      </w:r>
    </w:p>
    <w:p w:rsidR="000162AD" w:rsidRDefault="000162AD" w:rsidP="000162AD">
      <w:r>
        <w:t>327.2863</w:t>
      </w:r>
      <w:r>
        <w:tab/>
        <w:t>1.013e0</w:t>
      </w:r>
    </w:p>
    <w:p w:rsidR="000162AD" w:rsidRDefault="000162AD" w:rsidP="000162AD">
      <w:r>
        <w:t>327.3156</w:t>
      </w:r>
      <w:r>
        <w:tab/>
        <w:t>1.013e0</w:t>
      </w:r>
    </w:p>
    <w:p w:rsidR="000162AD" w:rsidRDefault="000162AD" w:rsidP="000162AD">
      <w:r>
        <w:t>327.3204</w:t>
      </w:r>
      <w:r>
        <w:tab/>
        <w:t>2.025e0</w:t>
      </w:r>
    </w:p>
    <w:p w:rsidR="000162AD" w:rsidRDefault="000162AD" w:rsidP="000162AD">
      <w:r>
        <w:t>327.3244</w:t>
      </w:r>
      <w:r>
        <w:tab/>
        <w:t>2.025e0</w:t>
      </w:r>
    </w:p>
    <w:p w:rsidR="000162AD" w:rsidRDefault="000162AD" w:rsidP="000162AD">
      <w:r>
        <w:t>327.3287</w:t>
      </w:r>
      <w:r>
        <w:tab/>
        <w:t>1.013e0</w:t>
      </w:r>
    </w:p>
    <w:p w:rsidR="000162AD" w:rsidRDefault="000162AD" w:rsidP="000162AD">
      <w:r>
        <w:t>327.3532</w:t>
      </w:r>
      <w:r>
        <w:tab/>
        <w:t>1.013e0</w:t>
      </w:r>
    </w:p>
    <w:p w:rsidR="000162AD" w:rsidRDefault="000162AD" w:rsidP="000162AD">
      <w:r>
        <w:t>327.3576</w:t>
      </w:r>
      <w:r>
        <w:tab/>
        <w:t>3.128e0</w:t>
      </w:r>
    </w:p>
    <w:p w:rsidR="000162AD" w:rsidRDefault="000162AD" w:rsidP="000162AD">
      <w:r>
        <w:t>327.3621</w:t>
      </w:r>
      <w:r>
        <w:tab/>
        <w:t>1.013e0</w:t>
      </w:r>
    </w:p>
    <w:p w:rsidR="000162AD" w:rsidRDefault="000162AD" w:rsidP="000162AD">
      <w:r>
        <w:t>327.3684</w:t>
      </w:r>
      <w:r>
        <w:tab/>
        <w:t>3.038e0</w:t>
      </w:r>
    </w:p>
    <w:p w:rsidR="000162AD" w:rsidRDefault="000162AD" w:rsidP="000162AD">
      <w:r>
        <w:t>327.3706</w:t>
      </w:r>
      <w:r>
        <w:tab/>
        <w:t>2.025e0</w:t>
      </w:r>
    </w:p>
    <w:p w:rsidR="000162AD" w:rsidRDefault="000162AD" w:rsidP="000162AD">
      <w:r>
        <w:t>327.3738</w:t>
      </w:r>
      <w:r>
        <w:tab/>
        <w:t>2.025e0</w:t>
      </w:r>
    </w:p>
    <w:p w:rsidR="000162AD" w:rsidRDefault="000162AD" w:rsidP="000162AD">
      <w:r>
        <w:t>327.3777</w:t>
      </w:r>
      <w:r>
        <w:tab/>
        <w:t>2.025e0</w:t>
      </w:r>
    </w:p>
    <w:p w:rsidR="000162AD" w:rsidRDefault="000162AD" w:rsidP="000162AD">
      <w:r>
        <w:t>327.3816</w:t>
      </w:r>
      <w:r>
        <w:tab/>
        <w:t>1.013e0</w:t>
      </w:r>
    </w:p>
    <w:p w:rsidR="000162AD" w:rsidRDefault="000162AD" w:rsidP="000162AD">
      <w:r>
        <w:t>327.3864</w:t>
      </w:r>
      <w:r>
        <w:tab/>
        <w:t>1.013e0</w:t>
      </w:r>
    </w:p>
    <w:p w:rsidR="000162AD" w:rsidRDefault="000162AD" w:rsidP="000162AD">
      <w:r>
        <w:t>327.3922</w:t>
      </w:r>
      <w:r>
        <w:tab/>
        <w:t>5.063e0</w:t>
      </w:r>
    </w:p>
    <w:p w:rsidR="000162AD" w:rsidRDefault="000162AD" w:rsidP="000162AD">
      <w:r>
        <w:t>327.3980</w:t>
      </w:r>
      <w:r>
        <w:tab/>
        <w:t>2.025e0</w:t>
      </w:r>
    </w:p>
    <w:p w:rsidR="000162AD" w:rsidRDefault="000162AD" w:rsidP="000162AD">
      <w:r>
        <w:t>327.4016</w:t>
      </w:r>
      <w:r>
        <w:tab/>
        <w:t>3.038e0</w:t>
      </w:r>
    </w:p>
    <w:p w:rsidR="000162AD" w:rsidRDefault="000162AD" w:rsidP="000162AD">
      <w:r>
        <w:t>327.4115</w:t>
      </w:r>
      <w:r>
        <w:tab/>
        <w:t>2.025e0</w:t>
      </w:r>
    </w:p>
    <w:p w:rsidR="000162AD" w:rsidRDefault="000162AD" w:rsidP="000162AD">
      <w:r>
        <w:lastRenderedPageBreak/>
        <w:t>327.4221</w:t>
      </w:r>
      <w:r>
        <w:tab/>
        <w:t>2.025e0</w:t>
      </w:r>
    </w:p>
    <w:p w:rsidR="000162AD" w:rsidRDefault="000162AD" w:rsidP="000162AD">
      <w:r>
        <w:t>327.4343</w:t>
      </w:r>
      <w:r>
        <w:tab/>
        <w:t>1.013e0</w:t>
      </w:r>
    </w:p>
    <w:p w:rsidR="000162AD" w:rsidRDefault="000162AD" w:rsidP="000162AD">
      <w:r>
        <w:t>327.4388</w:t>
      </w:r>
      <w:r>
        <w:tab/>
        <w:t>1.013e0</w:t>
      </w:r>
    </w:p>
    <w:p w:rsidR="000162AD" w:rsidRDefault="000162AD" w:rsidP="000162AD">
      <w:r>
        <w:t>327.4455</w:t>
      </w:r>
      <w:r>
        <w:tab/>
        <w:t>1.013e0</w:t>
      </w:r>
    </w:p>
    <w:p w:rsidR="000162AD" w:rsidRDefault="000162AD" w:rsidP="000162AD">
      <w:r>
        <w:t>327.4631</w:t>
      </w:r>
      <w:r>
        <w:tab/>
        <w:t>1.013e0</w:t>
      </w:r>
    </w:p>
    <w:p w:rsidR="000162AD" w:rsidRDefault="000162AD" w:rsidP="000162AD">
      <w:r>
        <w:t>327.4789</w:t>
      </w:r>
      <w:r>
        <w:tab/>
        <w:t>1.013e0</w:t>
      </w:r>
    </w:p>
    <w:p w:rsidR="000162AD" w:rsidRDefault="000162AD" w:rsidP="000162AD">
      <w:r>
        <w:t>327.4871</w:t>
      </w:r>
      <w:r>
        <w:tab/>
        <w:t>1.013e0</w:t>
      </w:r>
    </w:p>
    <w:p w:rsidR="000162AD" w:rsidRDefault="000162AD" w:rsidP="000162AD">
      <w:r>
        <w:t>327.4967</w:t>
      </w:r>
      <w:r>
        <w:tab/>
        <w:t>2.025e0</w:t>
      </w:r>
    </w:p>
    <w:p w:rsidR="000162AD" w:rsidRDefault="000162AD" w:rsidP="000162AD">
      <w:r>
        <w:t>327.4980</w:t>
      </w:r>
      <w:r>
        <w:tab/>
        <w:t>2.025e0</w:t>
      </w:r>
    </w:p>
    <w:p w:rsidR="000162AD" w:rsidRDefault="000162AD" w:rsidP="000162AD">
      <w:r>
        <w:t>327.5114</w:t>
      </w:r>
      <w:r>
        <w:tab/>
        <w:t>1.013e0</w:t>
      </w:r>
    </w:p>
    <w:p w:rsidR="000162AD" w:rsidRDefault="000162AD" w:rsidP="000162AD">
      <w:r>
        <w:t>327.5232</w:t>
      </w:r>
      <w:r>
        <w:tab/>
        <w:t>2.025e0</w:t>
      </w:r>
    </w:p>
    <w:p w:rsidR="000162AD" w:rsidRDefault="000162AD" w:rsidP="000162AD">
      <w:r>
        <w:t>327.5278</w:t>
      </w:r>
      <w:r>
        <w:tab/>
        <w:t>1.013e0</w:t>
      </w:r>
    </w:p>
    <w:p w:rsidR="000162AD" w:rsidRDefault="000162AD" w:rsidP="000162AD">
      <w:r>
        <w:t>327.5320</w:t>
      </w:r>
      <w:r>
        <w:tab/>
        <w:t>1.013e0</w:t>
      </w:r>
    </w:p>
    <w:p w:rsidR="000162AD" w:rsidRDefault="000162AD" w:rsidP="000162AD">
      <w:r>
        <w:t>327.5664</w:t>
      </w:r>
      <w:r>
        <w:tab/>
        <w:t>2.025e0</w:t>
      </w:r>
    </w:p>
    <w:p w:rsidR="000162AD" w:rsidRDefault="000162AD" w:rsidP="000162AD">
      <w:r>
        <w:t>327.5804</w:t>
      </w:r>
      <w:r>
        <w:tab/>
        <w:t>2.025e0</w:t>
      </w:r>
    </w:p>
    <w:p w:rsidR="000162AD" w:rsidRDefault="000162AD" w:rsidP="000162AD">
      <w:r>
        <w:t>327.5923</w:t>
      </w:r>
      <w:r>
        <w:tab/>
        <w:t>1.013e0</w:t>
      </w:r>
    </w:p>
    <w:p w:rsidR="000162AD" w:rsidRDefault="000162AD" w:rsidP="000162AD">
      <w:r>
        <w:t>327.6049</w:t>
      </w:r>
      <w:r>
        <w:tab/>
        <w:t>1.013e0</w:t>
      </w:r>
    </w:p>
    <w:p w:rsidR="000162AD" w:rsidRDefault="000162AD" w:rsidP="000162AD">
      <w:r>
        <w:t>327.6088</w:t>
      </w:r>
      <w:r>
        <w:tab/>
        <w:t>2.025e0</w:t>
      </w:r>
    </w:p>
    <w:p w:rsidR="000162AD" w:rsidRDefault="000162AD" w:rsidP="000162AD">
      <w:r>
        <w:t>327.6224</w:t>
      </w:r>
      <w:r>
        <w:tab/>
        <w:t>1.013e0</w:t>
      </w:r>
    </w:p>
    <w:p w:rsidR="000162AD" w:rsidRDefault="000162AD" w:rsidP="000162AD">
      <w:r>
        <w:lastRenderedPageBreak/>
        <w:t>327.6332</w:t>
      </w:r>
      <w:r>
        <w:tab/>
        <w:t>1.013e0</w:t>
      </w:r>
    </w:p>
    <w:p w:rsidR="000162AD" w:rsidRDefault="000162AD" w:rsidP="000162AD">
      <w:r>
        <w:t>327.6615</w:t>
      </w:r>
      <w:r>
        <w:tab/>
        <w:t>1.013e0</w:t>
      </w:r>
    </w:p>
    <w:p w:rsidR="000162AD" w:rsidRDefault="000162AD" w:rsidP="000162AD">
      <w:r>
        <w:t>327.6654</w:t>
      </w:r>
      <w:r>
        <w:tab/>
        <w:t>1.013e0</w:t>
      </w:r>
    </w:p>
    <w:p w:rsidR="000162AD" w:rsidRDefault="000162AD" w:rsidP="000162AD">
      <w:r>
        <w:t>327.6815</w:t>
      </w:r>
      <w:r>
        <w:tab/>
        <w:t>1.013e0</w:t>
      </w:r>
    </w:p>
    <w:p w:rsidR="000162AD" w:rsidRDefault="000162AD" w:rsidP="000162AD">
      <w:r>
        <w:t>327.6900</w:t>
      </w:r>
      <w:r>
        <w:tab/>
        <w:t>1.013e0</w:t>
      </w:r>
    </w:p>
    <w:p w:rsidR="000162AD" w:rsidRDefault="000162AD" w:rsidP="000162AD">
      <w:r>
        <w:t>327.6996</w:t>
      </w:r>
      <w:r>
        <w:tab/>
        <w:t>1.013e0</w:t>
      </w:r>
    </w:p>
    <w:p w:rsidR="000162AD" w:rsidRDefault="000162AD" w:rsidP="000162AD">
      <w:r>
        <w:t>327.7025</w:t>
      </w:r>
      <w:r>
        <w:tab/>
        <w:t>2.025e0</w:t>
      </w:r>
    </w:p>
    <w:p w:rsidR="000162AD" w:rsidRDefault="000162AD" w:rsidP="000162AD">
      <w:r>
        <w:t>327.7104</w:t>
      </w:r>
      <w:r>
        <w:tab/>
        <w:t>1.013e0</w:t>
      </w:r>
    </w:p>
    <w:p w:rsidR="000162AD" w:rsidRDefault="000162AD" w:rsidP="000162AD">
      <w:r>
        <w:t>327.7182</w:t>
      </w:r>
      <w:r>
        <w:tab/>
        <w:t>1.013e0</w:t>
      </w:r>
    </w:p>
    <w:p w:rsidR="000162AD" w:rsidRDefault="000162AD" w:rsidP="000162AD">
      <w:r>
        <w:t>327.7282</w:t>
      </w:r>
      <w:r>
        <w:tab/>
        <w:t>2.025e0</w:t>
      </w:r>
    </w:p>
    <w:p w:rsidR="000162AD" w:rsidRDefault="000162AD" w:rsidP="000162AD">
      <w:r>
        <w:t>327.7388</w:t>
      </w:r>
      <w:r>
        <w:tab/>
        <w:t>2.025e0</w:t>
      </w:r>
    </w:p>
    <w:p w:rsidR="000162AD" w:rsidRDefault="000162AD" w:rsidP="000162AD">
      <w:r>
        <w:t>327.7426</w:t>
      </w:r>
      <w:r>
        <w:tab/>
        <w:t>1.013e0</w:t>
      </w:r>
    </w:p>
    <w:p w:rsidR="000162AD" w:rsidRDefault="000162AD" w:rsidP="000162AD">
      <w:r>
        <w:t>327.7518</w:t>
      </w:r>
      <w:r>
        <w:tab/>
        <w:t>1.013e0</w:t>
      </w:r>
    </w:p>
    <w:p w:rsidR="000162AD" w:rsidRDefault="000162AD" w:rsidP="000162AD">
      <w:r>
        <w:t>327.7626</w:t>
      </w:r>
      <w:r>
        <w:tab/>
        <w:t>3.038e0</w:t>
      </w:r>
    </w:p>
    <w:p w:rsidR="000162AD" w:rsidRDefault="000162AD" w:rsidP="000162AD">
      <w:r>
        <w:t>327.7672</w:t>
      </w:r>
      <w:r>
        <w:tab/>
        <w:t>4.051e0</w:t>
      </w:r>
    </w:p>
    <w:p w:rsidR="000162AD" w:rsidRDefault="000162AD" w:rsidP="000162AD">
      <w:r>
        <w:t>327.7820</w:t>
      </w:r>
      <w:r>
        <w:tab/>
        <w:t>1.013e0</w:t>
      </w:r>
    </w:p>
    <w:p w:rsidR="000162AD" w:rsidRDefault="000162AD" w:rsidP="000162AD">
      <w:r>
        <w:t>327.7958</w:t>
      </w:r>
      <w:r>
        <w:tab/>
        <w:t>1.013e0</w:t>
      </w:r>
    </w:p>
    <w:p w:rsidR="000162AD" w:rsidRDefault="000162AD" w:rsidP="000162AD">
      <w:r>
        <w:t>327.8041</w:t>
      </w:r>
      <w:r>
        <w:tab/>
        <w:t>2.025e0</w:t>
      </w:r>
    </w:p>
    <w:p w:rsidR="000162AD" w:rsidRDefault="000162AD" w:rsidP="000162AD">
      <w:r>
        <w:t>327.8115</w:t>
      </w:r>
      <w:r>
        <w:tab/>
        <w:t>1.013e0</w:t>
      </w:r>
    </w:p>
    <w:p w:rsidR="000162AD" w:rsidRDefault="000162AD" w:rsidP="000162AD">
      <w:r>
        <w:lastRenderedPageBreak/>
        <w:t>327.8198</w:t>
      </w:r>
      <w:r>
        <w:tab/>
        <w:t>1.013e0</w:t>
      </w:r>
    </w:p>
    <w:p w:rsidR="000162AD" w:rsidRDefault="000162AD" w:rsidP="000162AD">
      <w:r>
        <w:t>327.8230</w:t>
      </w:r>
      <w:r>
        <w:tab/>
        <w:t>2.025e0</w:t>
      </w:r>
    </w:p>
    <w:p w:rsidR="000162AD" w:rsidRDefault="000162AD" w:rsidP="000162AD">
      <w:r>
        <w:t>327.8426</w:t>
      </w:r>
      <w:r>
        <w:tab/>
        <w:t>2.025e0</w:t>
      </w:r>
    </w:p>
    <w:p w:rsidR="000162AD" w:rsidRDefault="000162AD" w:rsidP="000162AD">
      <w:r>
        <w:t>327.8441</w:t>
      </w:r>
      <w:r>
        <w:tab/>
        <w:t>1.013e0</w:t>
      </w:r>
    </w:p>
    <w:p w:rsidR="000162AD" w:rsidRDefault="000162AD" w:rsidP="000162AD">
      <w:r>
        <w:t>327.8481</w:t>
      </w:r>
      <w:r>
        <w:tab/>
        <w:t>1.013e0</w:t>
      </w:r>
    </w:p>
    <w:p w:rsidR="000162AD" w:rsidRDefault="000162AD" w:rsidP="000162AD">
      <w:r>
        <w:t>327.8684</w:t>
      </w:r>
      <w:r>
        <w:tab/>
        <w:t>1.013e0</w:t>
      </w:r>
    </w:p>
    <w:p w:rsidR="000162AD" w:rsidRDefault="000162AD" w:rsidP="000162AD">
      <w:r>
        <w:t>327.8762</w:t>
      </w:r>
      <w:r>
        <w:tab/>
        <w:t>2.025e0</w:t>
      </w:r>
    </w:p>
    <w:p w:rsidR="000162AD" w:rsidRDefault="000162AD" w:rsidP="000162AD">
      <w:r>
        <w:t>327.8824</w:t>
      </w:r>
      <w:r>
        <w:tab/>
        <w:t>2.025e0</w:t>
      </w:r>
    </w:p>
    <w:p w:rsidR="000162AD" w:rsidRDefault="000162AD" w:rsidP="000162AD">
      <w:r>
        <w:t>327.8894</w:t>
      </w:r>
      <w:r>
        <w:tab/>
        <w:t>3.038e0</w:t>
      </w:r>
    </w:p>
    <w:p w:rsidR="000162AD" w:rsidRDefault="000162AD" w:rsidP="000162AD">
      <w:r>
        <w:t>327.8926</w:t>
      </w:r>
      <w:r>
        <w:tab/>
        <w:t>4.051e0</w:t>
      </w:r>
    </w:p>
    <w:p w:rsidR="000162AD" w:rsidRDefault="000162AD" w:rsidP="000162AD">
      <w:r>
        <w:t>327.9057</w:t>
      </w:r>
      <w:r>
        <w:tab/>
        <w:t>2.025e0</w:t>
      </w:r>
    </w:p>
    <w:p w:rsidR="000162AD" w:rsidRDefault="000162AD" w:rsidP="000162AD">
      <w:r>
        <w:t>327.9117</w:t>
      </w:r>
      <w:r>
        <w:tab/>
        <w:t>9.114e0</w:t>
      </w:r>
    </w:p>
    <w:p w:rsidR="000162AD" w:rsidRDefault="000162AD" w:rsidP="000162AD">
      <w:r>
        <w:t>327.9174</w:t>
      </w:r>
      <w:r>
        <w:tab/>
        <w:t>1.013e0</w:t>
      </w:r>
    </w:p>
    <w:p w:rsidR="000162AD" w:rsidRDefault="000162AD" w:rsidP="000162AD">
      <w:r>
        <w:t>327.9213</w:t>
      </w:r>
      <w:r>
        <w:tab/>
        <w:t>2.025e0</w:t>
      </w:r>
    </w:p>
    <w:p w:rsidR="000162AD" w:rsidRDefault="000162AD" w:rsidP="000162AD">
      <w:r>
        <w:t>327.9226</w:t>
      </w:r>
      <w:r>
        <w:tab/>
        <w:t>2.025e0</w:t>
      </w:r>
    </w:p>
    <w:p w:rsidR="000162AD" w:rsidRDefault="000162AD" w:rsidP="000162AD">
      <w:r>
        <w:t>327.9254</w:t>
      </w:r>
      <w:r>
        <w:tab/>
        <w:t>1.013e0</w:t>
      </w:r>
    </w:p>
    <w:p w:rsidR="000162AD" w:rsidRDefault="000162AD" w:rsidP="000162AD">
      <w:r>
        <w:t>327.9267</w:t>
      </w:r>
      <w:r>
        <w:tab/>
        <w:t>6.076e0</w:t>
      </w:r>
    </w:p>
    <w:p w:rsidR="000162AD" w:rsidRDefault="000162AD" w:rsidP="000162AD">
      <w:r>
        <w:t>327.9293</w:t>
      </w:r>
      <w:r>
        <w:tab/>
        <w:t>3.038e0</w:t>
      </w:r>
    </w:p>
    <w:p w:rsidR="000162AD" w:rsidRDefault="000162AD" w:rsidP="000162AD">
      <w:r>
        <w:t>327.9342</w:t>
      </w:r>
      <w:r>
        <w:tab/>
        <w:t>4.051e0</w:t>
      </w:r>
    </w:p>
    <w:p w:rsidR="000162AD" w:rsidRDefault="000162AD" w:rsidP="000162AD">
      <w:r>
        <w:lastRenderedPageBreak/>
        <w:t>327.9394</w:t>
      </w:r>
      <w:r>
        <w:tab/>
        <w:t>2.025e0</w:t>
      </w:r>
    </w:p>
    <w:p w:rsidR="000162AD" w:rsidRDefault="000162AD" w:rsidP="000162AD">
      <w:r>
        <w:t>327.9497</w:t>
      </w:r>
      <w:r>
        <w:tab/>
        <w:t>1.013e0</w:t>
      </w:r>
    </w:p>
    <w:p w:rsidR="000162AD" w:rsidRDefault="000162AD" w:rsidP="000162AD">
      <w:r>
        <w:t>327.9536</w:t>
      </w:r>
      <w:r>
        <w:tab/>
        <w:t>2.025e0</w:t>
      </w:r>
    </w:p>
    <w:p w:rsidR="000162AD" w:rsidRDefault="000162AD" w:rsidP="000162AD">
      <w:r>
        <w:t>327.9572</w:t>
      </w:r>
      <w:r>
        <w:tab/>
        <w:t>2.025e0</w:t>
      </w:r>
    </w:p>
    <w:p w:rsidR="000162AD" w:rsidRDefault="000162AD" w:rsidP="000162AD">
      <w:r>
        <w:t>327.9594</w:t>
      </w:r>
      <w:r>
        <w:tab/>
        <w:t>3.038e0</w:t>
      </w:r>
    </w:p>
    <w:p w:rsidR="000162AD" w:rsidRDefault="000162AD" w:rsidP="000162AD">
      <w:r>
        <w:t>327.9614</w:t>
      </w:r>
      <w:r>
        <w:tab/>
        <w:t>3.038e0</w:t>
      </w:r>
    </w:p>
    <w:p w:rsidR="000162AD" w:rsidRDefault="000162AD" w:rsidP="000162AD">
      <w:r>
        <w:t>327.9744</w:t>
      </w:r>
      <w:r>
        <w:tab/>
        <w:t>1.013e0</w:t>
      </w:r>
    </w:p>
    <w:p w:rsidR="000162AD" w:rsidRDefault="000162AD" w:rsidP="000162AD">
      <w:r>
        <w:t>327.9883</w:t>
      </w:r>
      <w:r>
        <w:tab/>
        <w:t>2.025e0</w:t>
      </w:r>
    </w:p>
    <w:p w:rsidR="000162AD" w:rsidRDefault="000162AD" w:rsidP="000162AD">
      <w:r>
        <w:t>327.9941</w:t>
      </w:r>
      <w:r>
        <w:tab/>
        <w:t>2.025e0</w:t>
      </w:r>
    </w:p>
    <w:p w:rsidR="000162AD" w:rsidRDefault="000162AD" w:rsidP="000162AD">
      <w:r>
        <w:t>328.0118</w:t>
      </w:r>
      <w:r>
        <w:tab/>
        <w:t>1.013e0</w:t>
      </w:r>
    </w:p>
    <w:p w:rsidR="000162AD" w:rsidRDefault="000162AD" w:rsidP="000162AD">
      <w:r>
        <w:t>328.0129</w:t>
      </w:r>
      <w:r>
        <w:tab/>
        <w:t>2.025e0</w:t>
      </w:r>
    </w:p>
    <w:p w:rsidR="000162AD" w:rsidRDefault="000162AD" w:rsidP="000162AD">
      <w:r>
        <w:t>328.0163</w:t>
      </w:r>
      <w:r>
        <w:tab/>
        <w:t>2.025e0</w:t>
      </w:r>
    </w:p>
    <w:p w:rsidR="000162AD" w:rsidRDefault="000162AD" w:rsidP="000162AD">
      <w:r>
        <w:t>328.0226</w:t>
      </w:r>
      <w:r>
        <w:tab/>
        <w:t>2.025e0</w:t>
      </w:r>
    </w:p>
    <w:p w:rsidR="000162AD" w:rsidRDefault="000162AD" w:rsidP="000162AD">
      <w:r>
        <w:t>328.0248</w:t>
      </w:r>
      <w:r>
        <w:tab/>
        <w:t>2.272e0</w:t>
      </w:r>
    </w:p>
    <w:p w:rsidR="000162AD" w:rsidRDefault="000162AD" w:rsidP="000162AD">
      <w:r>
        <w:t>328.0334</w:t>
      </w:r>
      <w:r>
        <w:tab/>
        <w:t>2.025e0</w:t>
      </w:r>
    </w:p>
    <w:p w:rsidR="000162AD" w:rsidRDefault="000162AD" w:rsidP="000162AD">
      <w:r>
        <w:t>328.0365</w:t>
      </w:r>
      <w:r>
        <w:tab/>
        <w:t>1.013e0</w:t>
      </w:r>
    </w:p>
    <w:p w:rsidR="000162AD" w:rsidRDefault="000162AD" w:rsidP="000162AD">
      <w:r>
        <w:t>328.0420</w:t>
      </w:r>
      <w:r>
        <w:tab/>
        <w:t>3.038e0</w:t>
      </w:r>
    </w:p>
    <w:p w:rsidR="000162AD" w:rsidRDefault="000162AD" w:rsidP="000162AD">
      <w:r>
        <w:t>328.0513</w:t>
      </w:r>
      <w:r>
        <w:tab/>
        <w:t>1.013e0</w:t>
      </w:r>
    </w:p>
    <w:p w:rsidR="000162AD" w:rsidRDefault="000162AD" w:rsidP="000162AD">
      <w:r>
        <w:t>328.0579</w:t>
      </w:r>
      <w:r>
        <w:tab/>
        <w:t>2.025e0</w:t>
      </w:r>
    </w:p>
    <w:p w:rsidR="000162AD" w:rsidRDefault="000162AD" w:rsidP="000162AD">
      <w:r>
        <w:lastRenderedPageBreak/>
        <w:t>328.0605</w:t>
      </w:r>
      <w:r>
        <w:tab/>
        <w:t>3.038e0</w:t>
      </w:r>
    </w:p>
    <w:p w:rsidR="000162AD" w:rsidRDefault="000162AD" w:rsidP="000162AD">
      <w:r>
        <w:t>328.0624</w:t>
      </w:r>
      <w:r>
        <w:tab/>
        <w:t>2.025e0</w:t>
      </w:r>
    </w:p>
    <w:p w:rsidR="000162AD" w:rsidRDefault="000162AD" w:rsidP="000162AD">
      <w:r>
        <w:t>328.0735</w:t>
      </w:r>
      <w:r>
        <w:tab/>
        <w:t>2.025e0</w:t>
      </w:r>
    </w:p>
    <w:p w:rsidR="000162AD" w:rsidRDefault="000162AD" w:rsidP="000162AD">
      <w:r>
        <w:t>328.0786</w:t>
      </w:r>
      <w:r>
        <w:tab/>
        <w:t>6.076e0</w:t>
      </w:r>
    </w:p>
    <w:p w:rsidR="000162AD" w:rsidRDefault="000162AD" w:rsidP="000162AD">
      <w:r>
        <w:t>328.0799</w:t>
      </w:r>
      <w:r>
        <w:tab/>
        <w:t>1.013e0</w:t>
      </w:r>
    </w:p>
    <w:p w:rsidR="000162AD" w:rsidRDefault="000162AD" w:rsidP="000162AD">
      <w:r>
        <w:t>328.0844</w:t>
      </w:r>
      <w:r>
        <w:tab/>
        <w:t>3.038e0</w:t>
      </w:r>
    </w:p>
    <w:p w:rsidR="000162AD" w:rsidRDefault="000162AD" w:rsidP="000162AD">
      <w:r>
        <w:t>328.0893</w:t>
      </w:r>
      <w:r>
        <w:tab/>
        <w:t>5.063e0</w:t>
      </w:r>
    </w:p>
    <w:p w:rsidR="000162AD" w:rsidRDefault="000162AD" w:rsidP="000162AD">
      <w:r>
        <w:t>328.0953</w:t>
      </w:r>
      <w:r>
        <w:tab/>
        <w:t>1.013e0</w:t>
      </w:r>
    </w:p>
    <w:p w:rsidR="000162AD" w:rsidRDefault="000162AD" w:rsidP="000162AD">
      <w:r>
        <w:t>328.0963</w:t>
      </w:r>
      <w:r>
        <w:tab/>
        <w:t>4.051e0</w:t>
      </w:r>
    </w:p>
    <w:p w:rsidR="000162AD" w:rsidRDefault="000162AD" w:rsidP="000162AD">
      <w:r>
        <w:t>328.0994</w:t>
      </w:r>
      <w:r>
        <w:tab/>
        <w:t>2.025e0</w:t>
      </w:r>
    </w:p>
    <w:p w:rsidR="000162AD" w:rsidRDefault="000162AD" w:rsidP="000162AD">
      <w:r>
        <w:t>328.1133</w:t>
      </w:r>
      <w:r>
        <w:tab/>
        <w:t>2.025e0</w:t>
      </w:r>
    </w:p>
    <w:p w:rsidR="000162AD" w:rsidRDefault="000162AD" w:rsidP="000162AD">
      <w:r>
        <w:t>328.1183</w:t>
      </w:r>
      <w:r>
        <w:tab/>
        <w:t>3.038e0</w:t>
      </w:r>
    </w:p>
    <w:p w:rsidR="000162AD" w:rsidRDefault="000162AD" w:rsidP="000162AD">
      <w:r>
        <w:t>328.1243</w:t>
      </w:r>
      <w:r>
        <w:tab/>
        <w:t>2.025e0</w:t>
      </w:r>
    </w:p>
    <w:p w:rsidR="000162AD" w:rsidRDefault="000162AD" w:rsidP="000162AD">
      <w:r>
        <w:t>328.1262</w:t>
      </w:r>
      <w:r>
        <w:tab/>
        <w:t>2.025e0</w:t>
      </w:r>
    </w:p>
    <w:p w:rsidR="000162AD" w:rsidRDefault="000162AD" w:rsidP="000162AD">
      <w:r>
        <w:t>328.1282</w:t>
      </w:r>
      <w:r>
        <w:tab/>
        <w:t>3.038e0</w:t>
      </w:r>
    </w:p>
    <w:p w:rsidR="000162AD" w:rsidRDefault="000162AD" w:rsidP="000162AD">
      <w:r>
        <w:t>328.1368</w:t>
      </w:r>
      <w:r>
        <w:tab/>
        <w:t>2.025e0</w:t>
      </w:r>
    </w:p>
    <w:p w:rsidR="000162AD" w:rsidRDefault="000162AD" w:rsidP="000162AD">
      <w:r>
        <w:t>328.1484</w:t>
      </w:r>
      <w:r>
        <w:tab/>
        <w:t>3.038e0</w:t>
      </w:r>
    </w:p>
    <w:p w:rsidR="000162AD" w:rsidRDefault="000162AD" w:rsidP="000162AD">
      <w:r>
        <w:t>328.1567</w:t>
      </w:r>
      <w:r>
        <w:tab/>
        <w:t>3.038e0</w:t>
      </w:r>
    </w:p>
    <w:p w:rsidR="000162AD" w:rsidRDefault="000162AD" w:rsidP="000162AD">
      <w:r>
        <w:t>328.1607</w:t>
      </w:r>
      <w:r>
        <w:tab/>
        <w:t>1.013e0</w:t>
      </w:r>
    </w:p>
    <w:p w:rsidR="000162AD" w:rsidRDefault="000162AD" w:rsidP="000162AD">
      <w:r>
        <w:lastRenderedPageBreak/>
        <w:t>328.1631</w:t>
      </w:r>
      <w:r>
        <w:tab/>
        <w:t>6.076e0</w:t>
      </w:r>
    </w:p>
    <w:p w:rsidR="000162AD" w:rsidRDefault="000162AD" w:rsidP="000162AD">
      <w:r>
        <w:t>328.1662</w:t>
      </w:r>
      <w:r>
        <w:tab/>
        <w:t>2.025e0</w:t>
      </w:r>
    </w:p>
    <w:p w:rsidR="000162AD" w:rsidRDefault="000162AD" w:rsidP="000162AD">
      <w:r>
        <w:t>328.1778</w:t>
      </w:r>
      <w:r>
        <w:tab/>
        <w:t>3.038e0</w:t>
      </w:r>
    </w:p>
    <w:p w:rsidR="000162AD" w:rsidRDefault="000162AD" w:rsidP="000162AD">
      <w:r>
        <w:t>328.1796</w:t>
      </w:r>
      <w:r>
        <w:tab/>
        <w:t>3.038e0</w:t>
      </w:r>
    </w:p>
    <w:p w:rsidR="000162AD" w:rsidRDefault="000162AD" w:rsidP="000162AD">
      <w:r>
        <w:t>328.1850</w:t>
      </w:r>
      <w:r>
        <w:tab/>
        <w:t>1.013e0</w:t>
      </w:r>
    </w:p>
    <w:p w:rsidR="000162AD" w:rsidRDefault="000162AD" w:rsidP="000162AD">
      <w:r>
        <w:t>328.1899</w:t>
      </w:r>
      <w:r>
        <w:tab/>
        <w:t>1.013e0</w:t>
      </w:r>
    </w:p>
    <w:p w:rsidR="000162AD" w:rsidRDefault="000162AD" w:rsidP="000162AD">
      <w:r>
        <w:t>328.1960</w:t>
      </w:r>
      <w:r>
        <w:tab/>
        <w:t>5.063e0</w:t>
      </w:r>
    </w:p>
    <w:p w:rsidR="000162AD" w:rsidRDefault="000162AD" w:rsidP="000162AD">
      <w:r>
        <w:t>328.1996</w:t>
      </w:r>
      <w:r>
        <w:tab/>
        <w:t>4.051e0</w:t>
      </w:r>
    </w:p>
    <w:p w:rsidR="000162AD" w:rsidRDefault="000162AD" w:rsidP="000162AD">
      <w:r>
        <w:t>328.2016</w:t>
      </w:r>
      <w:r>
        <w:tab/>
        <w:t>3.038e0</w:t>
      </w:r>
    </w:p>
    <w:p w:rsidR="000162AD" w:rsidRDefault="000162AD" w:rsidP="000162AD">
      <w:r>
        <w:t>328.2034</w:t>
      </w:r>
      <w:r>
        <w:tab/>
        <w:t>2.025e0</w:t>
      </w:r>
    </w:p>
    <w:p w:rsidR="000162AD" w:rsidRDefault="000162AD" w:rsidP="000162AD">
      <w:r>
        <w:t>328.2065</w:t>
      </w:r>
      <w:r>
        <w:tab/>
        <w:t>3.038e0</w:t>
      </w:r>
    </w:p>
    <w:p w:rsidR="000162AD" w:rsidRDefault="000162AD" w:rsidP="000162AD">
      <w:r>
        <w:t>328.2218</w:t>
      </w:r>
      <w:r>
        <w:tab/>
        <w:t>2.025e0</w:t>
      </w:r>
    </w:p>
    <w:p w:rsidR="000162AD" w:rsidRDefault="000162AD" w:rsidP="000162AD">
      <w:r>
        <w:t>328.2237</w:t>
      </w:r>
      <w:r>
        <w:tab/>
        <w:t>4.051e0</w:t>
      </w:r>
    </w:p>
    <w:p w:rsidR="000162AD" w:rsidRDefault="000162AD" w:rsidP="000162AD">
      <w:r>
        <w:t>328.2336</w:t>
      </w:r>
      <w:r>
        <w:tab/>
        <w:t>3.038e0</w:t>
      </w:r>
    </w:p>
    <w:p w:rsidR="000162AD" w:rsidRDefault="000162AD" w:rsidP="000162AD">
      <w:r>
        <w:t>328.2361</w:t>
      </w:r>
      <w:r>
        <w:tab/>
        <w:t>2.025e0</w:t>
      </w:r>
    </w:p>
    <w:p w:rsidR="000162AD" w:rsidRDefault="000162AD" w:rsidP="000162AD">
      <w:r>
        <w:t>328.2377</w:t>
      </w:r>
      <w:r>
        <w:tab/>
        <w:t>1.013e0</w:t>
      </w:r>
    </w:p>
    <w:p w:rsidR="000162AD" w:rsidRDefault="000162AD" w:rsidP="000162AD">
      <w:r>
        <w:t>328.2462</w:t>
      </w:r>
      <w:r>
        <w:tab/>
        <w:t>2.025e0</w:t>
      </w:r>
    </w:p>
    <w:p w:rsidR="000162AD" w:rsidRDefault="000162AD" w:rsidP="000162AD">
      <w:r>
        <w:t>328.2484</w:t>
      </w:r>
      <w:r>
        <w:tab/>
        <w:t>2.025e0</w:t>
      </w:r>
    </w:p>
    <w:p w:rsidR="000162AD" w:rsidRDefault="000162AD" w:rsidP="000162AD">
      <w:r>
        <w:t>328.2532</w:t>
      </w:r>
      <w:r>
        <w:tab/>
        <w:t>2.025e0</w:t>
      </w:r>
    </w:p>
    <w:p w:rsidR="000162AD" w:rsidRDefault="000162AD" w:rsidP="000162AD">
      <w:r>
        <w:lastRenderedPageBreak/>
        <w:t>328.2741</w:t>
      </w:r>
      <w:r>
        <w:tab/>
        <w:t>3.038e0</w:t>
      </w:r>
    </w:p>
    <w:p w:rsidR="000162AD" w:rsidRDefault="000162AD" w:rsidP="000162AD">
      <w:r>
        <w:t>328.2786</w:t>
      </w:r>
      <w:r>
        <w:tab/>
        <w:t>1.013e0</w:t>
      </w:r>
    </w:p>
    <w:p w:rsidR="000162AD" w:rsidRDefault="000162AD" w:rsidP="000162AD">
      <w:r>
        <w:t>328.2827</w:t>
      </w:r>
      <w:r>
        <w:tab/>
        <w:t>1.013e0</w:t>
      </w:r>
    </w:p>
    <w:p w:rsidR="000162AD" w:rsidRDefault="000162AD" w:rsidP="000162AD">
      <w:r>
        <w:t>328.2846</w:t>
      </w:r>
      <w:r>
        <w:tab/>
        <w:t>2.025e0</w:t>
      </w:r>
    </w:p>
    <w:p w:rsidR="000162AD" w:rsidRDefault="000162AD" w:rsidP="000162AD">
      <w:r>
        <w:t>328.2957</w:t>
      </w:r>
      <w:r>
        <w:tab/>
        <w:t>1.013e0</w:t>
      </w:r>
    </w:p>
    <w:p w:rsidR="000162AD" w:rsidRDefault="000162AD" w:rsidP="000162AD">
      <w:r>
        <w:t>328.2991</w:t>
      </w:r>
      <w:r>
        <w:tab/>
        <w:t>2.025e0</w:t>
      </w:r>
    </w:p>
    <w:p w:rsidR="000162AD" w:rsidRDefault="000162AD" w:rsidP="000162AD">
      <w:r>
        <w:t>328.3004</w:t>
      </w:r>
      <w:r>
        <w:tab/>
        <w:t>2.025e0</w:t>
      </w:r>
    </w:p>
    <w:p w:rsidR="000162AD" w:rsidRDefault="000162AD" w:rsidP="000162AD">
      <w:r>
        <w:t>328.3077</w:t>
      </w:r>
      <w:r>
        <w:tab/>
        <w:t>5.063e0</w:t>
      </w:r>
    </w:p>
    <w:p w:rsidR="000162AD" w:rsidRDefault="000162AD" w:rsidP="000162AD">
      <w:r>
        <w:t>328.3097</w:t>
      </w:r>
      <w:r>
        <w:tab/>
        <w:t>4.051e0</w:t>
      </w:r>
    </w:p>
    <w:p w:rsidR="000162AD" w:rsidRDefault="000162AD" w:rsidP="000162AD">
      <w:r>
        <w:t>328.3111</w:t>
      </w:r>
      <w:r>
        <w:tab/>
        <w:t>1.013e0</w:t>
      </w:r>
    </w:p>
    <w:p w:rsidR="000162AD" w:rsidRDefault="000162AD" w:rsidP="000162AD">
      <w:r>
        <w:t>328.3201</w:t>
      </w:r>
      <w:r>
        <w:tab/>
        <w:t>2.025e0</w:t>
      </w:r>
    </w:p>
    <w:p w:rsidR="000162AD" w:rsidRDefault="000162AD" w:rsidP="000162AD">
      <w:r>
        <w:t>328.3261</w:t>
      </w:r>
      <w:r>
        <w:tab/>
        <w:t>1.013e0</w:t>
      </w:r>
    </w:p>
    <w:p w:rsidR="000162AD" w:rsidRDefault="000162AD" w:rsidP="000162AD">
      <w:r>
        <w:t>328.3387</w:t>
      </w:r>
      <w:r>
        <w:tab/>
        <w:t>1.013e0</w:t>
      </w:r>
    </w:p>
    <w:p w:rsidR="000162AD" w:rsidRDefault="000162AD" w:rsidP="000162AD">
      <w:r>
        <w:t>328.3496</w:t>
      </w:r>
      <w:r>
        <w:tab/>
        <w:t>1.013e0</w:t>
      </w:r>
    </w:p>
    <w:p w:rsidR="000162AD" w:rsidRDefault="000162AD" w:rsidP="000162AD">
      <w:r>
        <w:t>328.3596</w:t>
      </w:r>
      <w:r>
        <w:tab/>
        <w:t>1.013e0</w:t>
      </w:r>
    </w:p>
    <w:p w:rsidR="000162AD" w:rsidRDefault="000162AD" w:rsidP="000162AD">
      <w:r>
        <w:t>328.3626</w:t>
      </w:r>
      <w:r>
        <w:tab/>
        <w:t>3.038e0</w:t>
      </w:r>
    </w:p>
    <w:p w:rsidR="000162AD" w:rsidRDefault="000162AD" w:rsidP="000162AD">
      <w:r>
        <w:t>328.3757</w:t>
      </w:r>
      <w:r>
        <w:tab/>
        <w:t>4.051e0</w:t>
      </w:r>
    </w:p>
    <w:p w:rsidR="000162AD" w:rsidRDefault="000162AD" w:rsidP="000162AD">
      <w:r>
        <w:t>328.3795</w:t>
      </w:r>
      <w:r>
        <w:tab/>
        <w:t>1.013e0</w:t>
      </w:r>
    </w:p>
    <w:p w:rsidR="000162AD" w:rsidRDefault="000162AD" w:rsidP="000162AD">
      <w:r>
        <w:t>328.3884</w:t>
      </w:r>
      <w:r>
        <w:tab/>
        <w:t>2.025e0</w:t>
      </w:r>
    </w:p>
    <w:p w:rsidR="000162AD" w:rsidRDefault="000162AD" w:rsidP="000162AD">
      <w:r>
        <w:lastRenderedPageBreak/>
        <w:t>328.3970</w:t>
      </w:r>
      <w:r>
        <w:tab/>
        <w:t>2.025e0</w:t>
      </w:r>
    </w:p>
    <w:p w:rsidR="000162AD" w:rsidRDefault="000162AD" w:rsidP="000162AD">
      <w:r>
        <w:t>328.4080</w:t>
      </w:r>
      <w:r>
        <w:tab/>
        <w:t>1.013e0</w:t>
      </w:r>
    </w:p>
    <w:p w:rsidR="000162AD" w:rsidRDefault="000162AD" w:rsidP="000162AD">
      <w:r>
        <w:t>328.4167</w:t>
      </w:r>
      <w:r>
        <w:tab/>
        <w:t>1.013e0</w:t>
      </w:r>
    </w:p>
    <w:p w:rsidR="000162AD" w:rsidRDefault="000162AD" w:rsidP="000162AD">
      <w:r>
        <w:t>328.4208</w:t>
      </w:r>
      <w:r>
        <w:tab/>
        <w:t>1.013e0</w:t>
      </w:r>
    </w:p>
    <w:p w:rsidR="000162AD" w:rsidRDefault="000162AD" w:rsidP="000162AD">
      <w:r>
        <w:t>328.4327</w:t>
      </w:r>
      <w:r>
        <w:tab/>
        <w:t>2.025e0</w:t>
      </w:r>
    </w:p>
    <w:p w:rsidR="000162AD" w:rsidRDefault="000162AD" w:rsidP="000162AD">
      <w:r>
        <w:t>328.4442</w:t>
      </w:r>
      <w:r>
        <w:tab/>
        <w:t>1.013e0</w:t>
      </w:r>
    </w:p>
    <w:p w:rsidR="000162AD" w:rsidRDefault="000162AD" w:rsidP="000162AD">
      <w:r>
        <w:t>328.4544</w:t>
      </w:r>
      <w:r>
        <w:tab/>
        <w:t>2.025e0</w:t>
      </w:r>
    </w:p>
    <w:p w:rsidR="000162AD" w:rsidRDefault="000162AD" w:rsidP="000162AD">
      <w:r>
        <w:t>328.4561</w:t>
      </w:r>
      <w:r>
        <w:tab/>
        <w:t>1.013e0</w:t>
      </w:r>
    </w:p>
    <w:p w:rsidR="000162AD" w:rsidRDefault="000162AD" w:rsidP="000162AD">
      <w:r>
        <w:t>328.4656</w:t>
      </w:r>
      <w:r>
        <w:tab/>
        <w:t>1.013e0</w:t>
      </w:r>
    </w:p>
    <w:p w:rsidR="000162AD" w:rsidRDefault="000162AD" w:rsidP="000162AD">
      <w:r>
        <w:t>328.4800</w:t>
      </w:r>
      <w:r>
        <w:tab/>
        <w:t>2.025e0</w:t>
      </w:r>
    </w:p>
    <w:p w:rsidR="000162AD" w:rsidRDefault="000162AD" w:rsidP="000162AD">
      <w:r>
        <w:t>328.4937</w:t>
      </w:r>
      <w:r>
        <w:tab/>
        <w:t>1.013e0</w:t>
      </w:r>
    </w:p>
    <w:p w:rsidR="000162AD" w:rsidRDefault="000162AD" w:rsidP="000162AD">
      <w:r>
        <w:t>328.5013</w:t>
      </w:r>
      <w:r>
        <w:tab/>
        <w:t>2.025e0</w:t>
      </w:r>
    </w:p>
    <w:p w:rsidR="000162AD" w:rsidRDefault="000162AD" w:rsidP="000162AD">
      <w:r>
        <w:t>328.5098</w:t>
      </w:r>
      <w:r>
        <w:tab/>
        <w:t>1.013e0</w:t>
      </w:r>
    </w:p>
    <w:p w:rsidR="000162AD" w:rsidRDefault="000162AD" w:rsidP="000162AD">
      <w:r>
        <w:t>328.5139</w:t>
      </w:r>
      <w:r>
        <w:tab/>
        <w:t>1.013e0</w:t>
      </w:r>
    </w:p>
    <w:p w:rsidR="000162AD" w:rsidRDefault="000162AD" w:rsidP="000162AD">
      <w:r>
        <w:t>328.5184</w:t>
      </w:r>
      <w:r>
        <w:tab/>
        <w:t>1.013e0</w:t>
      </w:r>
    </w:p>
    <w:p w:rsidR="000162AD" w:rsidRDefault="000162AD" w:rsidP="000162AD">
      <w:r>
        <w:t>328.5332</w:t>
      </w:r>
      <w:r>
        <w:tab/>
        <w:t>1.013e0</w:t>
      </w:r>
    </w:p>
    <w:p w:rsidR="000162AD" w:rsidRDefault="000162AD" w:rsidP="000162AD">
      <w:r>
        <w:t>328.5355</w:t>
      </w:r>
      <w:r>
        <w:tab/>
        <w:t>2.025e0</w:t>
      </w:r>
    </w:p>
    <w:p w:rsidR="000162AD" w:rsidRDefault="000162AD" w:rsidP="000162AD">
      <w:r>
        <w:t>328.5537</w:t>
      </w:r>
      <w:r>
        <w:tab/>
        <w:t>3.038e0</w:t>
      </w:r>
    </w:p>
    <w:p w:rsidR="000162AD" w:rsidRDefault="000162AD" w:rsidP="000162AD">
      <w:r>
        <w:t>328.5629</w:t>
      </w:r>
      <w:r>
        <w:tab/>
        <w:t>2.025e0</w:t>
      </w:r>
    </w:p>
    <w:p w:rsidR="000162AD" w:rsidRDefault="000162AD" w:rsidP="000162AD">
      <w:r>
        <w:lastRenderedPageBreak/>
        <w:t>328.5740</w:t>
      </w:r>
      <w:r>
        <w:tab/>
        <w:t>1.013e0</w:t>
      </w:r>
    </w:p>
    <w:p w:rsidR="000162AD" w:rsidRDefault="000162AD" w:rsidP="000162AD">
      <w:r>
        <w:t>328.5776</w:t>
      </w:r>
      <w:r>
        <w:tab/>
        <w:t>2.025e0</w:t>
      </w:r>
    </w:p>
    <w:p w:rsidR="000162AD" w:rsidRDefault="000162AD" w:rsidP="000162AD">
      <w:r>
        <w:t>328.5864</w:t>
      </w:r>
      <w:r>
        <w:tab/>
        <w:t>1.013e0</w:t>
      </w:r>
    </w:p>
    <w:p w:rsidR="000162AD" w:rsidRDefault="000162AD" w:rsidP="000162AD">
      <w:r>
        <w:t>328.5972</w:t>
      </w:r>
      <w:r>
        <w:tab/>
        <w:t>2.025e0</w:t>
      </w:r>
    </w:p>
    <w:p w:rsidR="000162AD" w:rsidRDefault="000162AD" w:rsidP="000162AD">
      <w:r>
        <w:t>328.5991</w:t>
      </w:r>
      <w:r>
        <w:tab/>
        <w:t>1.013e0</w:t>
      </w:r>
    </w:p>
    <w:p w:rsidR="000162AD" w:rsidRDefault="000162AD" w:rsidP="000162AD">
      <w:r>
        <w:t>328.6072</w:t>
      </w:r>
      <w:r>
        <w:tab/>
        <w:t>2.025e0</w:t>
      </w:r>
    </w:p>
    <w:p w:rsidR="000162AD" w:rsidRDefault="000162AD" w:rsidP="000162AD">
      <w:r>
        <w:t>328.6150</w:t>
      </w:r>
      <w:r>
        <w:tab/>
        <w:t>1.013e0</w:t>
      </w:r>
    </w:p>
    <w:p w:rsidR="000162AD" w:rsidRDefault="000162AD" w:rsidP="000162AD">
      <w:r>
        <w:t>328.6189</w:t>
      </w:r>
      <w:r>
        <w:tab/>
        <w:t>2.025e0</w:t>
      </w:r>
    </w:p>
    <w:p w:rsidR="000162AD" w:rsidRDefault="000162AD" w:rsidP="000162AD">
      <w:r>
        <w:t>328.6401</w:t>
      </w:r>
      <w:r>
        <w:tab/>
        <w:t>2.025e0</w:t>
      </w:r>
    </w:p>
    <w:p w:rsidR="000162AD" w:rsidRDefault="000162AD" w:rsidP="000162AD">
      <w:r>
        <w:t>328.6519</w:t>
      </w:r>
      <w:r>
        <w:tab/>
        <w:t>1.013e0</w:t>
      </w:r>
    </w:p>
    <w:p w:rsidR="000162AD" w:rsidRDefault="000162AD" w:rsidP="000162AD">
      <w:r>
        <w:t>328.6687</w:t>
      </w:r>
      <w:r>
        <w:tab/>
        <w:t>1.013e0</w:t>
      </w:r>
    </w:p>
    <w:p w:rsidR="000162AD" w:rsidRDefault="000162AD" w:rsidP="000162AD">
      <w:r>
        <w:t>328.6874</w:t>
      </w:r>
      <w:r>
        <w:tab/>
        <w:t>1.013e0</w:t>
      </w:r>
    </w:p>
    <w:p w:rsidR="000162AD" w:rsidRDefault="000162AD" w:rsidP="000162AD">
      <w:r>
        <w:t>328.6930</w:t>
      </w:r>
      <w:r>
        <w:tab/>
        <w:t>1.013e0</w:t>
      </w:r>
    </w:p>
    <w:p w:rsidR="000162AD" w:rsidRDefault="000162AD" w:rsidP="000162AD">
      <w:r>
        <w:t>328.7048</w:t>
      </w:r>
      <w:r>
        <w:tab/>
        <w:t>2.025e0</w:t>
      </w:r>
    </w:p>
    <w:p w:rsidR="000162AD" w:rsidRDefault="000162AD" w:rsidP="000162AD">
      <w:r>
        <w:t>328.7104</w:t>
      </w:r>
      <w:r>
        <w:tab/>
        <w:t>2.025e0</w:t>
      </w:r>
    </w:p>
    <w:p w:rsidR="000162AD" w:rsidRDefault="000162AD" w:rsidP="000162AD">
      <w:r>
        <w:t>328.7170</w:t>
      </w:r>
      <w:r>
        <w:tab/>
        <w:t>1.013e0</w:t>
      </w:r>
    </w:p>
    <w:p w:rsidR="000162AD" w:rsidRDefault="000162AD" w:rsidP="000162AD">
      <w:r>
        <w:t>328.7233</w:t>
      </w:r>
      <w:r>
        <w:tab/>
        <w:t>2.025e0</w:t>
      </w:r>
    </w:p>
    <w:p w:rsidR="000162AD" w:rsidRDefault="000162AD" w:rsidP="000162AD">
      <w:r>
        <w:t>328.7250</w:t>
      </w:r>
      <w:r>
        <w:tab/>
        <w:t>1.013e0</w:t>
      </w:r>
    </w:p>
    <w:p w:rsidR="000162AD" w:rsidRDefault="000162AD" w:rsidP="000162AD">
      <w:r>
        <w:t>328.7323</w:t>
      </w:r>
      <w:r>
        <w:tab/>
        <w:t>2.025e0</w:t>
      </w:r>
    </w:p>
    <w:p w:rsidR="000162AD" w:rsidRDefault="000162AD" w:rsidP="000162AD">
      <w:r>
        <w:lastRenderedPageBreak/>
        <w:t>328.7585</w:t>
      </w:r>
      <w:r>
        <w:tab/>
        <w:t>1.013e0</w:t>
      </w:r>
    </w:p>
    <w:p w:rsidR="000162AD" w:rsidRDefault="000162AD" w:rsidP="000162AD">
      <w:r>
        <w:t>328.7701</w:t>
      </w:r>
      <w:r>
        <w:tab/>
        <w:t>2.025e0</w:t>
      </w:r>
    </w:p>
    <w:p w:rsidR="000162AD" w:rsidRDefault="000162AD" w:rsidP="000162AD">
      <w:r>
        <w:t>328.7780</w:t>
      </w:r>
      <w:r>
        <w:tab/>
        <w:t>1.013e0</w:t>
      </w:r>
    </w:p>
    <w:p w:rsidR="000162AD" w:rsidRDefault="000162AD" w:rsidP="000162AD">
      <w:r>
        <w:t>328.7812</w:t>
      </w:r>
      <w:r>
        <w:tab/>
        <w:t>1.013e0</w:t>
      </w:r>
    </w:p>
    <w:p w:rsidR="000162AD" w:rsidRDefault="000162AD" w:rsidP="000162AD">
      <w:r>
        <w:t>328.8023</w:t>
      </w:r>
      <w:r>
        <w:tab/>
        <w:t>1.013e0</w:t>
      </w:r>
    </w:p>
    <w:p w:rsidR="000162AD" w:rsidRDefault="000162AD" w:rsidP="000162AD">
      <w:r>
        <w:t>328.8069</w:t>
      </w:r>
      <w:r>
        <w:tab/>
        <w:t>2.025e0</w:t>
      </w:r>
    </w:p>
    <w:p w:rsidR="000162AD" w:rsidRDefault="000162AD" w:rsidP="000162AD">
      <w:r>
        <w:t>328.8117</w:t>
      </w:r>
      <w:r>
        <w:tab/>
        <w:t>2.025e0</w:t>
      </w:r>
    </w:p>
    <w:p w:rsidR="000162AD" w:rsidRDefault="000162AD" w:rsidP="000162AD">
      <w:r>
        <w:t>328.8174</w:t>
      </w:r>
      <w:r>
        <w:tab/>
        <w:t>1.013e0</w:t>
      </w:r>
    </w:p>
    <w:p w:rsidR="000162AD" w:rsidRDefault="000162AD" w:rsidP="000162AD">
      <w:r>
        <w:t>328.8225</w:t>
      </w:r>
      <w:r>
        <w:tab/>
        <w:t>1.013e0</w:t>
      </w:r>
    </w:p>
    <w:p w:rsidR="000162AD" w:rsidRDefault="000162AD" w:rsidP="000162AD">
      <w:r>
        <w:t>328.8265</w:t>
      </w:r>
      <w:r>
        <w:tab/>
        <w:t>2.025e0</w:t>
      </w:r>
    </w:p>
    <w:p w:rsidR="000162AD" w:rsidRDefault="000162AD" w:rsidP="000162AD">
      <w:r>
        <w:t>328.8352</w:t>
      </w:r>
      <w:r>
        <w:tab/>
        <w:t>1.013e0</w:t>
      </w:r>
    </w:p>
    <w:p w:rsidR="000162AD" w:rsidRDefault="000162AD" w:rsidP="000162AD">
      <w:r>
        <w:t>328.8555</w:t>
      </w:r>
      <w:r>
        <w:tab/>
        <w:t>1.013e0</w:t>
      </w:r>
    </w:p>
    <w:p w:rsidR="000162AD" w:rsidRDefault="000162AD" w:rsidP="000162AD">
      <w:r>
        <w:t>328.8705</w:t>
      </w:r>
      <w:r>
        <w:tab/>
        <w:t>2.025e0</w:t>
      </w:r>
    </w:p>
    <w:p w:rsidR="000162AD" w:rsidRDefault="000162AD" w:rsidP="000162AD">
      <w:r>
        <w:t>328.8817</w:t>
      </w:r>
      <w:r>
        <w:tab/>
        <w:t>2.236e0</w:t>
      </w:r>
    </w:p>
    <w:p w:rsidR="000162AD" w:rsidRDefault="000162AD" w:rsidP="000162AD">
      <w:r>
        <w:t>328.8835</w:t>
      </w:r>
      <w:r>
        <w:tab/>
        <w:t>1.013e0</w:t>
      </w:r>
    </w:p>
    <w:p w:rsidR="000162AD" w:rsidRDefault="000162AD" w:rsidP="000162AD">
      <w:r>
        <w:t>328.8997</w:t>
      </w:r>
      <w:r>
        <w:tab/>
        <w:t>4.051e0</w:t>
      </w:r>
    </w:p>
    <w:p w:rsidR="000162AD" w:rsidRDefault="000162AD" w:rsidP="000162AD">
      <w:r>
        <w:t>328.9018</w:t>
      </w:r>
      <w:r>
        <w:tab/>
        <w:t>4.051e0</w:t>
      </w:r>
    </w:p>
    <w:p w:rsidR="000162AD" w:rsidRDefault="000162AD" w:rsidP="000162AD">
      <w:r>
        <w:t>328.9078</w:t>
      </w:r>
      <w:r>
        <w:tab/>
        <w:t>3.038e0</w:t>
      </w:r>
    </w:p>
    <w:p w:rsidR="000162AD" w:rsidRDefault="000162AD" w:rsidP="000162AD">
      <w:r>
        <w:t>328.9118</w:t>
      </w:r>
      <w:r>
        <w:tab/>
        <w:t>1.013e1</w:t>
      </w:r>
    </w:p>
    <w:p w:rsidR="000162AD" w:rsidRDefault="000162AD" w:rsidP="000162AD">
      <w:r>
        <w:lastRenderedPageBreak/>
        <w:t>328.9128</w:t>
      </w:r>
      <w:r>
        <w:tab/>
        <w:t>1.722e1</w:t>
      </w:r>
    </w:p>
    <w:p w:rsidR="000162AD" w:rsidRDefault="000162AD" w:rsidP="000162AD">
      <w:r>
        <w:t>328.9149</w:t>
      </w:r>
      <w:r>
        <w:tab/>
        <w:t>8.101e0</w:t>
      </w:r>
    </w:p>
    <w:p w:rsidR="000162AD" w:rsidRDefault="000162AD" w:rsidP="000162AD">
      <w:r>
        <w:t>328.9168</w:t>
      </w:r>
      <w:r>
        <w:tab/>
        <w:t>2.541e1</w:t>
      </w:r>
    </w:p>
    <w:p w:rsidR="000162AD" w:rsidRDefault="000162AD" w:rsidP="000162AD">
      <w:r>
        <w:t>328.9182</w:t>
      </w:r>
      <w:r>
        <w:tab/>
        <w:t>4.644e0</w:t>
      </w:r>
    </w:p>
    <w:p w:rsidR="000162AD" w:rsidRDefault="000162AD" w:rsidP="000162AD">
      <w:r>
        <w:t>328.9207</w:t>
      </w:r>
      <w:r>
        <w:tab/>
        <w:t>1.924e1</w:t>
      </w:r>
    </w:p>
    <w:p w:rsidR="000162AD" w:rsidRDefault="000162AD" w:rsidP="000162AD">
      <w:r>
        <w:t>328.9228</w:t>
      </w:r>
      <w:r>
        <w:tab/>
        <w:t>2.025e0</w:t>
      </w:r>
    </w:p>
    <w:p w:rsidR="000162AD" w:rsidRDefault="000162AD" w:rsidP="000162AD">
      <w:r>
        <w:t>328.9325</w:t>
      </w:r>
      <w:r>
        <w:tab/>
        <w:t>1.215e1</w:t>
      </w:r>
    </w:p>
    <w:p w:rsidR="000162AD" w:rsidRDefault="000162AD" w:rsidP="000162AD">
      <w:r>
        <w:t>328.9366</w:t>
      </w:r>
      <w:r>
        <w:tab/>
        <w:t>4.051e0</w:t>
      </w:r>
    </w:p>
    <w:p w:rsidR="000162AD" w:rsidRDefault="000162AD" w:rsidP="000162AD">
      <w:r>
        <w:t>328.9412</w:t>
      </w:r>
      <w:r>
        <w:tab/>
        <w:t>2.025e0</w:t>
      </w:r>
    </w:p>
    <w:p w:rsidR="000162AD" w:rsidRDefault="000162AD" w:rsidP="000162AD">
      <w:r>
        <w:t>328.9478</w:t>
      </w:r>
      <w:r>
        <w:tab/>
        <w:t>2.025e0</w:t>
      </w:r>
    </w:p>
    <w:p w:rsidR="000162AD" w:rsidRDefault="000162AD" w:rsidP="000162AD">
      <w:r>
        <w:t>328.9498</w:t>
      </w:r>
      <w:r>
        <w:tab/>
        <w:t>2.025e0</w:t>
      </w:r>
    </w:p>
    <w:p w:rsidR="000162AD" w:rsidRDefault="000162AD" w:rsidP="000162AD">
      <w:r>
        <w:t>328.9526</w:t>
      </w:r>
      <w:r>
        <w:tab/>
        <w:t>2.025e0</w:t>
      </w:r>
    </w:p>
    <w:p w:rsidR="000162AD" w:rsidRDefault="000162AD" w:rsidP="000162AD">
      <w:r>
        <w:t>328.9715</w:t>
      </w:r>
      <w:r>
        <w:tab/>
        <w:t>1.515e0</w:t>
      </w:r>
    </w:p>
    <w:p w:rsidR="000162AD" w:rsidRDefault="000162AD" w:rsidP="000162AD">
      <w:r>
        <w:t>328.9812</w:t>
      </w:r>
      <w:r>
        <w:tab/>
        <w:t>2.025e0</w:t>
      </w:r>
    </w:p>
    <w:p w:rsidR="000162AD" w:rsidRDefault="000162AD" w:rsidP="000162AD">
      <w:r>
        <w:t>328.9879</w:t>
      </w:r>
      <w:r>
        <w:tab/>
        <w:t>5.063e0</w:t>
      </w:r>
    </w:p>
    <w:p w:rsidR="000162AD" w:rsidRDefault="000162AD" w:rsidP="000162AD">
      <w:r>
        <w:t>328.9891</w:t>
      </w:r>
      <w:r>
        <w:tab/>
        <w:t>1.013e0</w:t>
      </w:r>
    </w:p>
    <w:p w:rsidR="000162AD" w:rsidRDefault="000162AD" w:rsidP="000162AD">
      <w:r>
        <w:t>328.9926</w:t>
      </w:r>
      <w:r>
        <w:tab/>
        <w:t>3.038e0</w:t>
      </w:r>
    </w:p>
    <w:p w:rsidR="000162AD" w:rsidRDefault="000162AD" w:rsidP="000162AD">
      <w:r>
        <w:t>328.9961</w:t>
      </w:r>
      <w:r>
        <w:tab/>
        <w:t>5.063e0</w:t>
      </w:r>
    </w:p>
    <w:p w:rsidR="000162AD" w:rsidRDefault="000162AD" w:rsidP="000162AD">
      <w:r>
        <w:t>328.9999</w:t>
      </w:r>
      <w:r>
        <w:tab/>
        <w:t>4.051e0</w:t>
      </w:r>
    </w:p>
    <w:p w:rsidR="000162AD" w:rsidRDefault="000162AD" w:rsidP="000162AD">
      <w:r>
        <w:lastRenderedPageBreak/>
        <w:t>329.0096</w:t>
      </w:r>
      <w:r>
        <w:tab/>
        <w:t>2.025e0</w:t>
      </w:r>
    </w:p>
    <w:p w:rsidR="000162AD" w:rsidRDefault="000162AD" w:rsidP="000162AD">
      <w:r>
        <w:t>329.0252</w:t>
      </w:r>
      <w:r>
        <w:tab/>
        <w:t>1.013e0</w:t>
      </w:r>
    </w:p>
    <w:p w:rsidR="000162AD" w:rsidRDefault="000162AD" w:rsidP="000162AD">
      <w:r>
        <w:t>329.0302</w:t>
      </w:r>
      <w:r>
        <w:tab/>
        <w:t>1.013e0</w:t>
      </w:r>
    </w:p>
    <w:p w:rsidR="000162AD" w:rsidRDefault="000162AD" w:rsidP="000162AD">
      <w:r>
        <w:t>329.0380</w:t>
      </w:r>
      <w:r>
        <w:tab/>
        <w:t>3.038e0</w:t>
      </w:r>
    </w:p>
    <w:p w:rsidR="000162AD" w:rsidRDefault="000162AD" w:rsidP="000162AD">
      <w:r>
        <w:t>329.0422</w:t>
      </w:r>
      <w:r>
        <w:tab/>
        <w:t>6.076e0</w:t>
      </w:r>
    </w:p>
    <w:p w:rsidR="000162AD" w:rsidRDefault="000162AD" w:rsidP="000162AD">
      <w:r>
        <w:t>329.0546</w:t>
      </w:r>
      <w:r>
        <w:tab/>
        <w:t>2.025e0</w:t>
      </w:r>
    </w:p>
    <w:p w:rsidR="000162AD" w:rsidRDefault="000162AD" w:rsidP="000162AD">
      <w:r>
        <w:t>329.0665</w:t>
      </w:r>
      <w:r>
        <w:tab/>
        <w:t>2.025e0</w:t>
      </w:r>
    </w:p>
    <w:p w:rsidR="000162AD" w:rsidRDefault="000162AD" w:rsidP="000162AD">
      <w:r>
        <w:t>329.0720</w:t>
      </w:r>
      <w:r>
        <w:tab/>
        <w:t>2.025e0</w:t>
      </w:r>
    </w:p>
    <w:p w:rsidR="000162AD" w:rsidRDefault="000162AD" w:rsidP="000162AD">
      <w:r>
        <w:t>329.0819</w:t>
      </w:r>
      <w:r>
        <w:tab/>
        <w:t>1.013e0</w:t>
      </w:r>
    </w:p>
    <w:p w:rsidR="000162AD" w:rsidRDefault="000162AD" w:rsidP="000162AD">
      <w:r>
        <w:t>329.0869</w:t>
      </w:r>
      <w:r>
        <w:tab/>
        <w:t>5.063e0</w:t>
      </w:r>
    </w:p>
    <w:p w:rsidR="000162AD" w:rsidRDefault="000162AD" w:rsidP="000162AD">
      <w:r>
        <w:t>329.0935</w:t>
      </w:r>
      <w:r>
        <w:tab/>
        <w:t>3.038e0</w:t>
      </w:r>
    </w:p>
    <w:p w:rsidR="000162AD" w:rsidRDefault="000162AD" w:rsidP="000162AD">
      <w:r>
        <w:t>329.1016</w:t>
      </w:r>
      <w:r>
        <w:tab/>
        <w:t>4.767e0</w:t>
      </w:r>
    </w:p>
    <w:p w:rsidR="000162AD" w:rsidRDefault="000162AD" w:rsidP="000162AD">
      <w:r>
        <w:t>329.1108</w:t>
      </w:r>
      <w:r>
        <w:tab/>
        <w:t>1.013e0</w:t>
      </w:r>
    </w:p>
    <w:p w:rsidR="000162AD" w:rsidRDefault="000162AD" w:rsidP="000162AD">
      <w:r>
        <w:t>329.1180</w:t>
      </w:r>
      <w:r>
        <w:tab/>
        <w:t>2.025e0</w:t>
      </w:r>
    </w:p>
    <w:p w:rsidR="000162AD" w:rsidRDefault="000162AD" w:rsidP="000162AD">
      <w:r>
        <w:t>329.1201</w:t>
      </w:r>
      <w:r>
        <w:tab/>
        <w:t>1.013e0</w:t>
      </w:r>
    </w:p>
    <w:p w:rsidR="000162AD" w:rsidRDefault="000162AD" w:rsidP="000162AD">
      <w:r>
        <w:t>329.1340</w:t>
      </w:r>
      <w:r>
        <w:tab/>
        <w:t>1.880e0</w:t>
      </w:r>
    </w:p>
    <w:p w:rsidR="000162AD" w:rsidRDefault="000162AD" w:rsidP="000162AD">
      <w:r>
        <w:t>329.1354</w:t>
      </w:r>
      <w:r>
        <w:tab/>
        <w:t>3.038e0</w:t>
      </w:r>
    </w:p>
    <w:p w:rsidR="000162AD" w:rsidRDefault="000162AD" w:rsidP="000162AD">
      <w:r>
        <w:t>329.1394</w:t>
      </w:r>
      <w:r>
        <w:tab/>
        <w:t>1.013e0</w:t>
      </w:r>
    </w:p>
    <w:p w:rsidR="000162AD" w:rsidRDefault="000162AD" w:rsidP="000162AD">
      <w:r>
        <w:t>329.1412</w:t>
      </w:r>
      <w:r>
        <w:tab/>
        <w:t>9.114e0</w:t>
      </w:r>
    </w:p>
    <w:p w:rsidR="000162AD" w:rsidRDefault="000162AD" w:rsidP="000162AD">
      <w:r>
        <w:lastRenderedPageBreak/>
        <w:t>329.1441</w:t>
      </w:r>
      <w:r>
        <w:tab/>
        <w:t>2.993e1</w:t>
      </w:r>
    </w:p>
    <w:p w:rsidR="000162AD" w:rsidRDefault="000162AD" w:rsidP="000162AD">
      <w:r>
        <w:t>329.1459</w:t>
      </w:r>
      <w:r>
        <w:tab/>
        <w:t>1.519e1</w:t>
      </w:r>
    </w:p>
    <w:p w:rsidR="000162AD" w:rsidRDefault="000162AD" w:rsidP="000162AD">
      <w:r>
        <w:t>329.1491</w:t>
      </w:r>
      <w:r>
        <w:tab/>
        <w:t>1.245e1</w:t>
      </w:r>
    </w:p>
    <w:p w:rsidR="000162AD" w:rsidRDefault="000162AD" w:rsidP="000162AD">
      <w:r>
        <w:t>329.1507</w:t>
      </w:r>
      <w:r>
        <w:tab/>
        <w:t>4.152e1</w:t>
      </w:r>
    </w:p>
    <w:p w:rsidR="000162AD" w:rsidRDefault="000162AD" w:rsidP="000162AD">
      <w:r>
        <w:t>329.1522</w:t>
      </w:r>
      <w:r>
        <w:tab/>
        <w:t>2.025e0</w:t>
      </w:r>
    </w:p>
    <w:p w:rsidR="000162AD" w:rsidRDefault="000162AD" w:rsidP="000162AD">
      <w:r>
        <w:t>329.1560</w:t>
      </w:r>
      <w:r>
        <w:tab/>
        <w:t>3.038e0</w:t>
      </w:r>
    </w:p>
    <w:p w:rsidR="000162AD" w:rsidRDefault="000162AD" w:rsidP="000162AD">
      <w:r>
        <w:t>329.1599</w:t>
      </w:r>
      <w:r>
        <w:tab/>
        <w:t>1.013e0</w:t>
      </w:r>
    </w:p>
    <w:p w:rsidR="000162AD" w:rsidRDefault="000162AD" w:rsidP="000162AD">
      <w:r>
        <w:t>329.1630</w:t>
      </w:r>
      <w:r>
        <w:tab/>
        <w:t>3.038e0</w:t>
      </w:r>
    </w:p>
    <w:p w:rsidR="000162AD" w:rsidRDefault="000162AD" w:rsidP="000162AD">
      <w:r>
        <w:t>329.1678</w:t>
      </w:r>
      <w:r>
        <w:tab/>
        <w:t>6.076e0</w:t>
      </w:r>
    </w:p>
    <w:p w:rsidR="000162AD" w:rsidRDefault="000162AD" w:rsidP="000162AD">
      <w:r>
        <w:t>329.1749</w:t>
      </w:r>
      <w:r>
        <w:tab/>
        <w:t>3.038e0</w:t>
      </w:r>
    </w:p>
    <w:p w:rsidR="000162AD" w:rsidRDefault="000162AD" w:rsidP="000162AD">
      <w:r>
        <w:t>329.1762</w:t>
      </w:r>
      <w:r>
        <w:tab/>
        <w:t>6.768e0</w:t>
      </w:r>
    </w:p>
    <w:p w:rsidR="000162AD" w:rsidRDefault="000162AD" w:rsidP="000162AD">
      <w:r>
        <w:t>329.1782</w:t>
      </w:r>
      <w:r>
        <w:tab/>
        <w:t>2.025e0</w:t>
      </w:r>
    </w:p>
    <w:p w:rsidR="000162AD" w:rsidRDefault="000162AD" w:rsidP="000162AD">
      <w:r>
        <w:t>329.1993</w:t>
      </w:r>
      <w:r>
        <w:tab/>
        <w:t>4.051e0</w:t>
      </w:r>
    </w:p>
    <w:p w:rsidR="000162AD" w:rsidRDefault="000162AD" w:rsidP="000162AD">
      <w:r>
        <w:t>329.2021</w:t>
      </w:r>
      <w:r>
        <w:tab/>
        <w:t>1.013e0</w:t>
      </w:r>
    </w:p>
    <w:p w:rsidR="000162AD" w:rsidRDefault="000162AD" w:rsidP="000162AD">
      <w:r>
        <w:t>329.2086</w:t>
      </w:r>
      <w:r>
        <w:tab/>
        <w:t>1.013e0</w:t>
      </w:r>
    </w:p>
    <w:p w:rsidR="000162AD" w:rsidRDefault="000162AD" w:rsidP="000162AD">
      <w:r>
        <w:t>329.2108</w:t>
      </w:r>
      <w:r>
        <w:tab/>
        <w:t>2.025e0</w:t>
      </w:r>
    </w:p>
    <w:p w:rsidR="000162AD" w:rsidRDefault="000162AD" w:rsidP="000162AD">
      <w:r>
        <w:t>329.2125</w:t>
      </w:r>
      <w:r>
        <w:tab/>
        <w:t>2.025e0</w:t>
      </w:r>
    </w:p>
    <w:p w:rsidR="000162AD" w:rsidRDefault="000162AD" w:rsidP="000162AD">
      <w:r>
        <w:t>329.2151</w:t>
      </w:r>
      <w:r>
        <w:tab/>
        <w:t>3.038e0</w:t>
      </w:r>
    </w:p>
    <w:p w:rsidR="000162AD" w:rsidRDefault="000162AD" w:rsidP="000162AD">
      <w:r>
        <w:t>329.2175</w:t>
      </w:r>
      <w:r>
        <w:tab/>
        <w:t>3.038e0</w:t>
      </w:r>
    </w:p>
    <w:p w:rsidR="000162AD" w:rsidRDefault="000162AD" w:rsidP="000162AD">
      <w:r>
        <w:lastRenderedPageBreak/>
        <w:t>329.2207</w:t>
      </w:r>
      <w:r>
        <w:tab/>
        <w:t>3.038e0</w:t>
      </w:r>
    </w:p>
    <w:p w:rsidR="000162AD" w:rsidRDefault="000162AD" w:rsidP="000162AD">
      <w:r>
        <w:t>329.2264</w:t>
      </w:r>
      <w:r>
        <w:tab/>
        <w:t>1.013e0</w:t>
      </w:r>
    </w:p>
    <w:p w:rsidR="000162AD" w:rsidRDefault="000162AD" w:rsidP="000162AD">
      <w:r>
        <w:t>329.2291</w:t>
      </w:r>
      <w:r>
        <w:tab/>
        <w:t>2.025e0</w:t>
      </w:r>
    </w:p>
    <w:p w:rsidR="000162AD" w:rsidRDefault="000162AD" w:rsidP="000162AD">
      <w:r>
        <w:t>329.2326</w:t>
      </w:r>
      <w:r>
        <w:tab/>
        <w:t>2.025e0</w:t>
      </w:r>
    </w:p>
    <w:p w:rsidR="000162AD" w:rsidRDefault="000162AD" w:rsidP="000162AD">
      <w:r>
        <w:t>329.2346</w:t>
      </w:r>
      <w:r>
        <w:tab/>
        <w:t>2.025e0</w:t>
      </w:r>
    </w:p>
    <w:p w:rsidR="000162AD" w:rsidRDefault="000162AD" w:rsidP="000162AD">
      <w:r>
        <w:t>329.2408</w:t>
      </w:r>
      <w:r>
        <w:tab/>
        <w:t>1.013e0</w:t>
      </w:r>
    </w:p>
    <w:p w:rsidR="000162AD" w:rsidRDefault="000162AD" w:rsidP="000162AD">
      <w:r>
        <w:t>329.2448</w:t>
      </w:r>
      <w:r>
        <w:tab/>
        <w:t>2.025e0</w:t>
      </w:r>
    </w:p>
    <w:p w:rsidR="000162AD" w:rsidRDefault="000162AD" w:rsidP="000162AD">
      <w:r>
        <w:t>329.2502</w:t>
      </w:r>
      <w:r>
        <w:tab/>
        <w:t>1.013e0</w:t>
      </w:r>
    </w:p>
    <w:p w:rsidR="000162AD" w:rsidRDefault="000162AD" w:rsidP="000162AD">
      <w:r>
        <w:t>329.2563</w:t>
      </w:r>
      <w:r>
        <w:tab/>
        <w:t>2.025e0</w:t>
      </w:r>
    </w:p>
    <w:p w:rsidR="000162AD" w:rsidRDefault="000162AD" w:rsidP="000162AD">
      <w:r>
        <w:t>329.2615</w:t>
      </w:r>
      <w:r>
        <w:tab/>
        <w:t>1.013e0</w:t>
      </w:r>
    </w:p>
    <w:p w:rsidR="000162AD" w:rsidRDefault="000162AD" w:rsidP="000162AD">
      <w:r>
        <w:t>329.2651</w:t>
      </w:r>
      <w:r>
        <w:tab/>
        <w:t>2.025e0</w:t>
      </w:r>
    </w:p>
    <w:p w:rsidR="000162AD" w:rsidRDefault="000162AD" w:rsidP="000162AD">
      <w:r>
        <w:t>329.2684</w:t>
      </w:r>
      <w:r>
        <w:tab/>
        <w:t>2.025e0</w:t>
      </w:r>
    </w:p>
    <w:p w:rsidR="000162AD" w:rsidRDefault="000162AD" w:rsidP="000162AD">
      <w:r>
        <w:t>329.2722</w:t>
      </w:r>
      <w:r>
        <w:tab/>
        <w:t>2.025e0</w:t>
      </w:r>
    </w:p>
    <w:p w:rsidR="000162AD" w:rsidRDefault="000162AD" w:rsidP="000162AD">
      <w:r>
        <w:t>329.2798</w:t>
      </w:r>
      <w:r>
        <w:tab/>
        <w:t>1.013e0</w:t>
      </w:r>
    </w:p>
    <w:p w:rsidR="000162AD" w:rsidRDefault="000162AD" w:rsidP="000162AD">
      <w:r>
        <w:t>329.2816</w:t>
      </w:r>
      <w:r>
        <w:tab/>
        <w:t>2.025e0</w:t>
      </w:r>
    </w:p>
    <w:p w:rsidR="000162AD" w:rsidRDefault="000162AD" w:rsidP="000162AD">
      <w:r>
        <w:t>329.2920</w:t>
      </w:r>
      <w:r>
        <w:tab/>
        <w:t>2.025e0</w:t>
      </w:r>
    </w:p>
    <w:p w:rsidR="000162AD" w:rsidRDefault="000162AD" w:rsidP="000162AD">
      <w:r>
        <w:t>329.2937</w:t>
      </w:r>
      <w:r>
        <w:tab/>
        <w:t>4.051e0</w:t>
      </w:r>
    </w:p>
    <w:p w:rsidR="000162AD" w:rsidRDefault="000162AD" w:rsidP="000162AD">
      <w:r>
        <w:t>329.2999</w:t>
      </w:r>
      <w:r>
        <w:tab/>
        <w:t>3.038e0</w:t>
      </w:r>
    </w:p>
    <w:p w:rsidR="000162AD" w:rsidRDefault="000162AD" w:rsidP="000162AD">
      <w:r>
        <w:t>329.3039</w:t>
      </w:r>
      <w:r>
        <w:tab/>
        <w:t>1.013e0</w:t>
      </w:r>
    </w:p>
    <w:p w:rsidR="000162AD" w:rsidRDefault="000162AD" w:rsidP="000162AD">
      <w:r>
        <w:lastRenderedPageBreak/>
        <w:t>329.3093</w:t>
      </w:r>
      <w:r>
        <w:tab/>
        <w:t>2.025e0</w:t>
      </w:r>
    </w:p>
    <w:p w:rsidR="000162AD" w:rsidRDefault="000162AD" w:rsidP="000162AD">
      <w:r>
        <w:t>329.3275</w:t>
      </w:r>
      <w:r>
        <w:tab/>
        <w:t>1.013e0</w:t>
      </w:r>
    </w:p>
    <w:p w:rsidR="000162AD" w:rsidRDefault="000162AD" w:rsidP="000162AD">
      <w:r>
        <w:t>329.3333</w:t>
      </w:r>
      <w:r>
        <w:tab/>
        <w:t>1.013e0</w:t>
      </w:r>
    </w:p>
    <w:p w:rsidR="000162AD" w:rsidRDefault="000162AD" w:rsidP="000162AD">
      <w:r>
        <w:t>329.3465</w:t>
      </w:r>
      <w:r>
        <w:tab/>
        <w:t>1.013e0</w:t>
      </w:r>
    </w:p>
    <w:p w:rsidR="000162AD" w:rsidRDefault="000162AD" w:rsidP="000162AD">
      <w:r>
        <w:t>329.3623</w:t>
      </w:r>
      <w:r>
        <w:tab/>
        <w:t>1.013e0</w:t>
      </w:r>
    </w:p>
    <w:p w:rsidR="000162AD" w:rsidRDefault="000162AD" w:rsidP="000162AD">
      <w:r>
        <w:t>329.3711</w:t>
      </w:r>
      <w:r>
        <w:tab/>
        <w:t>1.013e0</w:t>
      </w:r>
    </w:p>
    <w:p w:rsidR="000162AD" w:rsidRDefault="000162AD" w:rsidP="000162AD">
      <w:r>
        <w:t>329.3914</w:t>
      </w:r>
      <w:r>
        <w:tab/>
        <w:t>2.025e0</w:t>
      </w:r>
    </w:p>
    <w:p w:rsidR="000162AD" w:rsidRDefault="000162AD" w:rsidP="000162AD">
      <w:r>
        <w:t>329.4160</w:t>
      </w:r>
      <w:r>
        <w:tab/>
        <w:t>1.013e0</w:t>
      </w:r>
    </w:p>
    <w:p w:rsidR="000162AD" w:rsidRDefault="000162AD" w:rsidP="000162AD">
      <w:r>
        <w:t>329.4232</w:t>
      </w:r>
      <w:r>
        <w:tab/>
        <w:t>1.013e0</w:t>
      </w:r>
    </w:p>
    <w:p w:rsidR="000162AD" w:rsidRDefault="000162AD" w:rsidP="000162AD">
      <w:r>
        <w:t>329.4282</w:t>
      </w:r>
      <w:r>
        <w:tab/>
        <w:t>1.013e0</w:t>
      </w:r>
    </w:p>
    <w:p w:rsidR="000162AD" w:rsidRDefault="000162AD" w:rsidP="000162AD">
      <w:r>
        <w:t>329.4361</w:t>
      </w:r>
      <w:r>
        <w:tab/>
        <w:t>2.025e0</w:t>
      </w:r>
    </w:p>
    <w:p w:rsidR="000162AD" w:rsidRDefault="000162AD" w:rsidP="000162AD">
      <w:r>
        <w:t>329.4441</w:t>
      </w:r>
      <w:r>
        <w:tab/>
        <w:t>1.013e0</w:t>
      </w:r>
    </w:p>
    <w:p w:rsidR="000162AD" w:rsidRDefault="000162AD" w:rsidP="000162AD">
      <w:r>
        <w:t>329.4648</w:t>
      </w:r>
      <w:r>
        <w:tab/>
        <w:t>3.038e0</w:t>
      </w:r>
    </w:p>
    <w:p w:rsidR="000162AD" w:rsidRDefault="000162AD" w:rsidP="000162AD">
      <w:r>
        <w:t>329.4816</w:t>
      </w:r>
      <w:r>
        <w:tab/>
        <w:t>1.013e0</w:t>
      </w:r>
    </w:p>
    <w:p w:rsidR="000162AD" w:rsidRDefault="000162AD" w:rsidP="000162AD">
      <w:r>
        <w:t>329.4878</w:t>
      </w:r>
      <w:r>
        <w:tab/>
        <w:t>2.025e0</w:t>
      </w:r>
    </w:p>
    <w:p w:rsidR="000162AD" w:rsidRDefault="000162AD" w:rsidP="000162AD">
      <w:r>
        <w:t>329.5014</w:t>
      </w:r>
      <w:r>
        <w:tab/>
        <w:t>1.013e0</w:t>
      </w:r>
    </w:p>
    <w:p w:rsidR="000162AD" w:rsidRDefault="000162AD" w:rsidP="000162AD">
      <w:r>
        <w:t>329.5113</w:t>
      </w:r>
      <w:r>
        <w:tab/>
        <w:t>3.038e0</w:t>
      </w:r>
    </w:p>
    <w:p w:rsidR="000162AD" w:rsidRDefault="000162AD" w:rsidP="000162AD">
      <w:r>
        <w:t>329.5255</w:t>
      </w:r>
      <w:r>
        <w:tab/>
        <w:t>1.013e0</w:t>
      </w:r>
    </w:p>
    <w:p w:rsidR="000162AD" w:rsidRDefault="000162AD" w:rsidP="000162AD">
      <w:r>
        <w:t>329.5408</w:t>
      </w:r>
      <w:r>
        <w:tab/>
        <w:t>1.013e0</w:t>
      </w:r>
    </w:p>
    <w:p w:rsidR="000162AD" w:rsidRDefault="000162AD" w:rsidP="000162AD">
      <w:r>
        <w:lastRenderedPageBreak/>
        <w:t>329.5587</w:t>
      </w:r>
      <w:r>
        <w:tab/>
        <w:t>1.013e0</w:t>
      </w:r>
    </w:p>
    <w:p w:rsidR="000162AD" w:rsidRDefault="000162AD" w:rsidP="000162AD">
      <w:r>
        <w:t>329.5661</w:t>
      </w:r>
      <w:r>
        <w:tab/>
        <w:t>3.038e0</w:t>
      </w:r>
    </w:p>
    <w:p w:rsidR="000162AD" w:rsidRDefault="000162AD" w:rsidP="000162AD">
      <w:r>
        <w:t>329.5704</w:t>
      </w:r>
      <w:r>
        <w:tab/>
        <w:t>1.013e0</w:t>
      </w:r>
    </w:p>
    <w:p w:rsidR="000162AD" w:rsidRDefault="000162AD" w:rsidP="000162AD">
      <w:r>
        <w:t>329.5745</w:t>
      </w:r>
      <w:r>
        <w:tab/>
        <w:t>1.013e0</w:t>
      </w:r>
    </w:p>
    <w:p w:rsidR="000162AD" w:rsidRDefault="000162AD" w:rsidP="000162AD">
      <w:r>
        <w:t>329.5827</w:t>
      </w:r>
      <w:r>
        <w:tab/>
        <w:t>1.013e0</w:t>
      </w:r>
    </w:p>
    <w:p w:rsidR="000162AD" w:rsidRDefault="000162AD" w:rsidP="000162AD">
      <w:r>
        <w:t>329.5881</w:t>
      </w:r>
      <w:r>
        <w:tab/>
        <w:t>2.025e0</w:t>
      </w:r>
    </w:p>
    <w:p w:rsidR="000162AD" w:rsidRDefault="000162AD" w:rsidP="000162AD">
      <w:r>
        <w:t>329.5942</w:t>
      </w:r>
      <w:r>
        <w:tab/>
        <w:t>4.051e0</w:t>
      </w:r>
    </w:p>
    <w:p w:rsidR="000162AD" w:rsidRDefault="000162AD" w:rsidP="000162AD">
      <w:r>
        <w:t>329.5985</w:t>
      </w:r>
      <w:r>
        <w:tab/>
        <w:t>1.013e0</w:t>
      </w:r>
    </w:p>
    <w:p w:rsidR="000162AD" w:rsidRDefault="000162AD" w:rsidP="000162AD">
      <w:r>
        <w:t>329.6027</w:t>
      </w:r>
      <w:r>
        <w:tab/>
        <w:t>1.013e0</w:t>
      </w:r>
    </w:p>
    <w:p w:rsidR="000162AD" w:rsidRDefault="000162AD" w:rsidP="000162AD">
      <w:r>
        <w:t>329.6182</w:t>
      </w:r>
      <w:r>
        <w:tab/>
        <w:t>1.013e0</w:t>
      </w:r>
    </w:p>
    <w:p w:rsidR="000162AD" w:rsidRDefault="000162AD" w:rsidP="000162AD">
      <w:r>
        <w:t>329.6230</w:t>
      </w:r>
      <w:r>
        <w:tab/>
        <w:t>1.013e0</w:t>
      </w:r>
    </w:p>
    <w:p w:rsidR="000162AD" w:rsidRDefault="000162AD" w:rsidP="000162AD">
      <w:r>
        <w:t>329.6312</w:t>
      </w:r>
      <w:r>
        <w:tab/>
        <w:t>1.013e0</w:t>
      </w:r>
    </w:p>
    <w:p w:rsidR="000162AD" w:rsidRDefault="000162AD" w:rsidP="000162AD">
      <w:r>
        <w:t>329.6446</w:t>
      </w:r>
      <w:r>
        <w:tab/>
        <w:t>2.025e0</w:t>
      </w:r>
    </w:p>
    <w:p w:rsidR="000162AD" w:rsidRDefault="000162AD" w:rsidP="000162AD">
      <w:r>
        <w:t>329.6558</w:t>
      </w:r>
      <w:r>
        <w:tab/>
        <w:t>1.013e0</w:t>
      </w:r>
    </w:p>
    <w:p w:rsidR="000162AD" w:rsidRDefault="000162AD" w:rsidP="000162AD">
      <w:r>
        <w:t>329.6657</w:t>
      </w:r>
      <w:r>
        <w:tab/>
        <w:t>1.013e0</w:t>
      </w:r>
    </w:p>
    <w:p w:rsidR="000162AD" w:rsidRDefault="000162AD" w:rsidP="000162AD">
      <w:r>
        <w:t>329.6710</w:t>
      </w:r>
      <w:r>
        <w:tab/>
        <w:t>1.013e0</w:t>
      </w:r>
    </w:p>
    <w:p w:rsidR="000162AD" w:rsidRDefault="000162AD" w:rsidP="000162AD">
      <w:r>
        <w:t>329.6798</w:t>
      </w:r>
      <w:r>
        <w:tab/>
        <w:t>1.013e0</w:t>
      </w:r>
    </w:p>
    <w:p w:rsidR="000162AD" w:rsidRDefault="000162AD" w:rsidP="000162AD">
      <w:r>
        <w:t>329.6840</w:t>
      </w:r>
      <w:r>
        <w:tab/>
        <w:t>1.013e0</w:t>
      </w:r>
    </w:p>
    <w:p w:rsidR="000162AD" w:rsidRDefault="000162AD" w:rsidP="000162AD">
      <w:r>
        <w:t>329.7046</w:t>
      </w:r>
      <w:r>
        <w:tab/>
        <w:t>1.013e0</w:t>
      </w:r>
    </w:p>
    <w:p w:rsidR="000162AD" w:rsidRDefault="000162AD" w:rsidP="000162AD">
      <w:r>
        <w:lastRenderedPageBreak/>
        <w:t>329.7189</w:t>
      </w:r>
      <w:r>
        <w:tab/>
        <w:t>2.025e0</w:t>
      </w:r>
    </w:p>
    <w:p w:rsidR="000162AD" w:rsidRDefault="000162AD" w:rsidP="000162AD">
      <w:r>
        <w:t>329.7370</w:t>
      </w:r>
      <w:r>
        <w:tab/>
        <w:t>1.013e0</w:t>
      </w:r>
    </w:p>
    <w:p w:rsidR="000162AD" w:rsidRDefault="000162AD" w:rsidP="000162AD">
      <w:r>
        <w:t>329.7572</w:t>
      </w:r>
      <w:r>
        <w:tab/>
        <w:t>1.013e0</w:t>
      </w:r>
    </w:p>
    <w:p w:rsidR="000162AD" w:rsidRDefault="000162AD" w:rsidP="000162AD">
      <w:r>
        <w:t>329.7776</w:t>
      </w:r>
      <w:r>
        <w:tab/>
        <w:t>1.013e0</w:t>
      </w:r>
    </w:p>
    <w:p w:rsidR="000162AD" w:rsidRDefault="000162AD" w:rsidP="000162AD">
      <w:r>
        <w:t>329.7815</w:t>
      </w:r>
      <w:r>
        <w:tab/>
        <w:t>2.025e0</w:t>
      </w:r>
    </w:p>
    <w:p w:rsidR="000162AD" w:rsidRDefault="000162AD" w:rsidP="000162AD">
      <w:r>
        <w:t>329.7957</w:t>
      </w:r>
      <w:r>
        <w:tab/>
        <w:t>1.013e0</w:t>
      </w:r>
    </w:p>
    <w:p w:rsidR="000162AD" w:rsidRDefault="000162AD" w:rsidP="000162AD">
      <w:r>
        <w:t>329.8098</w:t>
      </w:r>
      <w:r>
        <w:tab/>
        <w:t>2.025e0</w:t>
      </w:r>
    </w:p>
    <w:p w:rsidR="000162AD" w:rsidRDefault="000162AD" w:rsidP="000162AD">
      <w:r>
        <w:t>329.8157</w:t>
      </w:r>
      <w:r>
        <w:tab/>
        <w:t>2.025e0</w:t>
      </w:r>
    </w:p>
    <w:p w:rsidR="000162AD" w:rsidRDefault="000162AD" w:rsidP="000162AD">
      <w:r>
        <w:t>329.8201</w:t>
      </w:r>
      <w:r>
        <w:tab/>
        <w:t>1.013e0</w:t>
      </w:r>
    </w:p>
    <w:p w:rsidR="000162AD" w:rsidRDefault="000162AD" w:rsidP="000162AD">
      <w:r>
        <w:t>329.8260</w:t>
      </w:r>
      <w:r>
        <w:tab/>
        <w:t>1.013e0</w:t>
      </w:r>
    </w:p>
    <w:p w:rsidR="000162AD" w:rsidRDefault="000162AD" w:rsidP="000162AD">
      <w:r>
        <w:t>329.8300</w:t>
      </w:r>
      <w:r>
        <w:tab/>
        <w:t>2.025e0</w:t>
      </w:r>
    </w:p>
    <w:p w:rsidR="000162AD" w:rsidRDefault="000162AD" w:rsidP="000162AD">
      <w:r>
        <w:t>329.8433</w:t>
      </w:r>
      <w:r>
        <w:tab/>
        <w:t>1.013e0</w:t>
      </w:r>
    </w:p>
    <w:p w:rsidR="000162AD" w:rsidRDefault="000162AD" w:rsidP="000162AD">
      <w:r>
        <w:t>329.8444</w:t>
      </w:r>
      <w:r>
        <w:tab/>
        <w:t>3.038e0</w:t>
      </w:r>
    </w:p>
    <w:p w:rsidR="000162AD" w:rsidRDefault="000162AD" w:rsidP="000162AD">
      <w:r>
        <w:t>329.8477</w:t>
      </w:r>
      <w:r>
        <w:tab/>
        <w:t>2.025e0</w:t>
      </w:r>
    </w:p>
    <w:p w:rsidR="000162AD" w:rsidRDefault="000162AD" w:rsidP="000162AD">
      <w:r>
        <w:t>329.8548</w:t>
      </w:r>
      <w:r>
        <w:tab/>
        <w:t>1.013e0</w:t>
      </w:r>
    </w:p>
    <w:p w:rsidR="000162AD" w:rsidRDefault="000162AD" w:rsidP="000162AD">
      <w:r>
        <w:t>329.8586</w:t>
      </w:r>
      <w:r>
        <w:tab/>
        <w:t>1.013e0</w:t>
      </w:r>
    </w:p>
    <w:p w:rsidR="000162AD" w:rsidRDefault="000162AD" w:rsidP="000162AD">
      <w:r>
        <w:t>329.8676</w:t>
      </w:r>
      <w:r>
        <w:tab/>
        <w:t>1.013e0</w:t>
      </w:r>
    </w:p>
    <w:p w:rsidR="000162AD" w:rsidRDefault="000162AD" w:rsidP="000162AD">
      <w:r>
        <w:t>329.8712</w:t>
      </w:r>
      <w:r>
        <w:tab/>
        <w:t>2.025e0</w:t>
      </w:r>
    </w:p>
    <w:p w:rsidR="000162AD" w:rsidRDefault="000162AD" w:rsidP="000162AD">
      <w:r>
        <w:t>329.8831</w:t>
      </w:r>
      <w:r>
        <w:tab/>
        <w:t>1.013e0</w:t>
      </w:r>
    </w:p>
    <w:p w:rsidR="000162AD" w:rsidRDefault="000162AD" w:rsidP="000162AD">
      <w:r>
        <w:lastRenderedPageBreak/>
        <w:t>329.8918</w:t>
      </w:r>
      <w:r>
        <w:tab/>
        <w:t>1.013e0</w:t>
      </w:r>
    </w:p>
    <w:p w:rsidR="000162AD" w:rsidRDefault="000162AD" w:rsidP="000162AD">
      <w:r>
        <w:t>329.9014</w:t>
      </w:r>
      <w:r>
        <w:tab/>
        <w:t>3.038e0</w:t>
      </w:r>
    </w:p>
    <w:p w:rsidR="000162AD" w:rsidRDefault="000162AD" w:rsidP="000162AD">
      <w:r>
        <w:t>329.9034</w:t>
      </w:r>
      <w:r>
        <w:tab/>
        <w:t>4.051e0</w:t>
      </w:r>
    </w:p>
    <w:p w:rsidR="000162AD" w:rsidRDefault="000162AD" w:rsidP="000162AD">
      <w:r>
        <w:t>329.9076</w:t>
      </w:r>
      <w:r>
        <w:tab/>
        <w:t>2.025e0</w:t>
      </w:r>
    </w:p>
    <w:p w:rsidR="000162AD" w:rsidRDefault="000162AD" w:rsidP="000162AD">
      <w:r>
        <w:t>329.9131</w:t>
      </w:r>
      <w:r>
        <w:tab/>
        <w:t>3.038e0</w:t>
      </w:r>
    </w:p>
    <w:p w:rsidR="000162AD" w:rsidRDefault="000162AD" w:rsidP="000162AD">
      <w:r>
        <w:t>329.9154</w:t>
      </w:r>
      <w:r>
        <w:tab/>
        <w:t>2.025e0</w:t>
      </w:r>
    </w:p>
    <w:p w:rsidR="000162AD" w:rsidRDefault="000162AD" w:rsidP="000162AD">
      <w:r>
        <w:t>329.9181</w:t>
      </w:r>
      <w:r>
        <w:tab/>
        <w:t>5.063e0</w:t>
      </w:r>
    </w:p>
    <w:p w:rsidR="000162AD" w:rsidRDefault="000162AD" w:rsidP="000162AD">
      <w:r>
        <w:t>329.9230</w:t>
      </w:r>
      <w:r>
        <w:tab/>
        <w:t>3.038e0</w:t>
      </w:r>
    </w:p>
    <w:p w:rsidR="000162AD" w:rsidRDefault="000162AD" w:rsidP="000162AD">
      <w:r>
        <w:t>329.9245</w:t>
      </w:r>
      <w:r>
        <w:tab/>
        <w:t>4.701e0</w:t>
      </w:r>
    </w:p>
    <w:p w:rsidR="000162AD" w:rsidRDefault="000162AD" w:rsidP="000162AD">
      <w:r>
        <w:t>329.9259</w:t>
      </w:r>
      <w:r>
        <w:tab/>
        <w:t>5.063e0</w:t>
      </w:r>
    </w:p>
    <w:p w:rsidR="000162AD" w:rsidRDefault="000162AD" w:rsidP="000162AD">
      <w:r>
        <w:t>329.9272</w:t>
      </w:r>
      <w:r>
        <w:tab/>
        <w:t>4.051e0</w:t>
      </w:r>
    </w:p>
    <w:p w:rsidR="000162AD" w:rsidRDefault="000162AD" w:rsidP="000162AD">
      <w:r>
        <w:t>329.9294</w:t>
      </w:r>
      <w:r>
        <w:tab/>
        <w:t>2.025e0</w:t>
      </w:r>
    </w:p>
    <w:p w:rsidR="000162AD" w:rsidRDefault="000162AD" w:rsidP="000162AD">
      <w:r>
        <w:t>329.9327</w:t>
      </w:r>
      <w:r>
        <w:tab/>
        <w:t>2.025e0</w:t>
      </w:r>
    </w:p>
    <w:p w:rsidR="000162AD" w:rsidRDefault="000162AD" w:rsidP="000162AD">
      <w:r>
        <w:t>329.9356</w:t>
      </w:r>
      <w:r>
        <w:tab/>
        <w:t>2.025e0</w:t>
      </w:r>
    </w:p>
    <w:p w:rsidR="000162AD" w:rsidRDefault="000162AD" w:rsidP="000162AD">
      <w:r>
        <w:t>329.9415</w:t>
      </w:r>
      <w:r>
        <w:tab/>
        <w:t>5.063e0</w:t>
      </w:r>
    </w:p>
    <w:p w:rsidR="000162AD" w:rsidRDefault="000162AD" w:rsidP="000162AD">
      <w:r>
        <w:t>329.9505</w:t>
      </w:r>
      <w:r>
        <w:tab/>
        <w:t>3.038e0</w:t>
      </w:r>
    </w:p>
    <w:p w:rsidR="000162AD" w:rsidRDefault="000162AD" w:rsidP="000162AD">
      <w:r>
        <w:t>329.9564</w:t>
      </w:r>
      <w:r>
        <w:tab/>
        <w:t>1.013e0</w:t>
      </w:r>
    </w:p>
    <w:p w:rsidR="000162AD" w:rsidRDefault="000162AD" w:rsidP="000162AD">
      <w:r>
        <w:t>329.9639</w:t>
      </w:r>
      <w:r>
        <w:tab/>
        <w:t>3.038e0</w:t>
      </w:r>
    </w:p>
    <w:p w:rsidR="000162AD" w:rsidRDefault="000162AD" w:rsidP="000162AD">
      <w:r>
        <w:t>329.9678</w:t>
      </w:r>
      <w:r>
        <w:tab/>
        <w:t>5.063e0</w:t>
      </w:r>
    </w:p>
    <w:p w:rsidR="000162AD" w:rsidRDefault="000162AD" w:rsidP="000162AD">
      <w:r>
        <w:lastRenderedPageBreak/>
        <w:t>329.9697</w:t>
      </w:r>
      <w:r>
        <w:tab/>
        <w:t>1.816e0</w:t>
      </w:r>
    </w:p>
    <w:p w:rsidR="000162AD" w:rsidRDefault="000162AD" w:rsidP="000162AD">
      <w:r>
        <w:t>329.9749</w:t>
      </w:r>
      <w:r>
        <w:tab/>
        <w:t>3.038e0</w:t>
      </w:r>
    </w:p>
    <w:p w:rsidR="000162AD" w:rsidRDefault="000162AD" w:rsidP="000162AD">
      <w:r>
        <w:t>329.9782</w:t>
      </w:r>
      <w:r>
        <w:tab/>
        <w:t>2.025e0</w:t>
      </w:r>
    </w:p>
    <w:p w:rsidR="000162AD" w:rsidRDefault="000162AD" w:rsidP="000162AD">
      <w:r>
        <w:t>329.9806</w:t>
      </w:r>
      <w:r>
        <w:tab/>
        <w:t>1.013e0</w:t>
      </w:r>
    </w:p>
    <w:p w:rsidR="000162AD" w:rsidRDefault="000162AD" w:rsidP="000162AD">
      <w:r>
        <w:t>329.9929</w:t>
      </w:r>
      <w:r>
        <w:tab/>
        <w:t>1.013e0</w:t>
      </w:r>
    </w:p>
    <w:p w:rsidR="000162AD" w:rsidRDefault="000162AD" w:rsidP="000162AD">
      <w:r>
        <w:t>329.9984</w:t>
      </w:r>
      <w:r>
        <w:tab/>
        <w:t>1.013e0</w:t>
      </w:r>
    </w:p>
    <w:p w:rsidR="000162AD" w:rsidRDefault="000162AD" w:rsidP="000162AD">
      <w:r>
        <w:t>330.0025</w:t>
      </w:r>
      <w:r>
        <w:tab/>
        <w:t>2.025e0</w:t>
      </w:r>
    </w:p>
    <w:p w:rsidR="000162AD" w:rsidRDefault="000162AD" w:rsidP="000162AD">
      <w:r>
        <w:t>330.0043</w:t>
      </w:r>
      <w:r>
        <w:tab/>
        <w:t>1.013e0</w:t>
      </w:r>
    </w:p>
    <w:p w:rsidR="000162AD" w:rsidRDefault="000162AD" w:rsidP="000162AD">
      <w:r>
        <w:t>330.0063</w:t>
      </w:r>
      <w:r>
        <w:tab/>
        <w:t>2.025e0</w:t>
      </w:r>
    </w:p>
    <w:p w:rsidR="000162AD" w:rsidRDefault="000162AD" w:rsidP="000162AD">
      <w:r>
        <w:t>330.0097</w:t>
      </w:r>
      <w:r>
        <w:tab/>
        <w:t>3.038e0</w:t>
      </w:r>
    </w:p>
    <w:p w:rsidR="000162AD" w:rsidRDefault="000162AD" w:rsidP="000162AD">
      <w:r>
        <w:t>330.0165</w:t>
      </w:r>
      <w:r>
        <w:tab/>
        <w:t>1.013e0</w:t>
      </w:r>
    </w:p>
    <w:p w:rsidR="000162AD" w:rsidRDefault="000162AD" w:rsidP="000162AD">
      <w:r>
        <w:t>330.0304</w:t>
      </w:r>
      <w:r>
        <w:tab/>
        <w:t>2.025e0</w:t>
      </w:r>
    </w:p>
    <w:p w:rsidR="000162AD" w:rsidRDefault="000162AD" w:rsidP="000162AD">
      <w:r>
        <w:t>330.0398</w:t>
      </w:r>
      <w:r>
        <w:tab/>
        <w:t>3.038e0</w:t>
      </w:r>
    </w:p>
    <w:p w:rsidR="000162AD" w:rsidRDefault="000162AD" w:rsidP="000162AD">
      <w:r>
        <w:t>330.0416</w:t>
      </w:r>
      <w:r>
        <w:tab/>
        <w:t>1.013e0</w:t>
      </w:r>
    </w:p>
    <w:p w:rsidR="000162AD" w:rsidRDefault="000162AD" w:rsidP="000162AD">
      <w:r>
        <w:t>330.0461</w:t>
      </w:r>
      <w:r>
        <w:tab/>
        <w:t>4.051e0</w:t>
      </w:r>
    </w:p>
    <w:p w:rsidR="000162AD" w:rsidRDefault="000162AD" w:rsidP="000162AD">
      <w:r>
        <w:t>330.0474</w:t>
      </w:r>
      <w:r>
        <w:tab/>
        <w:t>3.038e0</w:t>
      </w:r>
    </w:p>
    <w:p w:rsidR="000162AD" w:rsidRDefault="000162AD" w:rsidP="000162AD">
      <w:r>
        <w:t>330.0582</w:t>
      </w:r>
      <w:r>
        <w:tab/>
        <w:t>2.025e0</w:t>
      </w:r>
    </w:p>
    <w:p w:rsidR="000162AD" w:rsidRDefault="000162AD" w:rsidP="000162AD">
      <w:r>
        <w:t>330.0618</w:t>
      </w:r>
      <w:r>
        <w:tab/>
        <w:t>3.038e0</w:t>
      </w:r>
    </w:p>
    <w:p w:rsidR="000162AD" w:rsidRDefault="000162AD" w:rsidP="000162AD">
      <w:r>
        <w:t>330.0640</w:t>
      </w:r>
      <w:r>
        <w:tab/>
        <w:t>2.025e0</w:t>
      </w:r>
    </w:p>
    <w:p w:rsidR="000162AD" w:rsidRDefault="000162AD" w:rsidP="000162AD">
      <w:r>
        <w:lastRenderedPageBreak/>
        <w:t>330.0660</w:t>
      </w:r>
      <w:r>
        <w:tab/>
        <w:t>1.013e0</w:t>
      </w:r>
    </w:p>
    <w:p w:rsidR="000162AD" w:rsidRDefault="000162AD" w:rsidP="000162AD">
      <w:r>
        <w:t>330.0683</w:t>
      </w:r>
      <w:r>
        <w:tab/>
        <w:t>2.025e0</w:t>
      </w:r>
    </w:p>
    <w:p w:rsidR="000162AD" w:rsidRDefault="000162AD" w:rsidP="000162AD">
      <w:r>
        <w:t>330.0699</w:t>
      </w:r>
      <w:r>
        <w:tab/>
        <w:t>1.013e0</w:t>
      </w:r>
    </w:p>
    <w:p w:rsidR="000162AD" w:rsidRDefault="000162AD" w:rsidP="000162AD">
      <w:r>
        <w:t>330.0754</w:t>
      </w:r>
      <w:r>
        <w:tab/>
        <w:t>2.025e0</w:t>
      </w:r>
    </w:p>
    <w:p w:rsidR="000162AD" w:rsidRDefault="000162AD" w:rsidP="000162AD">
      <w:r>
        <w:t>330.0812</w:t>
      </w:r>
      <w:r>
        <w:tab/>
        <w:t>2.025e0</w:t>
      </w:r>
    </w:p>
    <w:p w:rsidR="000162AD" w:rsidRDefault="000162AD" w:rsidP="000162AD">
      <w:r>
        <w:t>330.0867</w:t>
      </w:r>
      <w:r>
        <w:tab/>
        <w:t>1.013e0</w:t>
      </w:r>
    </w:p>
    <w:p w:rsidR="000162AD" w:rsidRDefault="000162AD" w:rsidP="000162AD">
      <w:r>
        <w:t>330.0934</w:t>
      </w:r>
      <w:r>
        <w:tab/>
        <w:t>6.076e0</w:t>
      </w:r>
    </w:p>
    <w:p w:rsidR="000162AD" w:rsidRDefault="000162AD" w:rsidP="000162AD">
      <w:r>
        <w:t>330.1067</w:t>
      </w:r>
      <w:r>
        <w:tab/>
        <w:t>2.025e0</w:t>
      </w:r>
    </w:p>
    <w:p w:rsidR="000162AD" w:rsidRDefault="000162AD" w:rsidP="000162AD">
      <w:r>
        <w:t>330.1110</w:t>
      </w:r>
      <w:r>
        <w:tab/>
        <w:t>2.025e0</w:t>
      </w:r>
    </w:p>
    <w:p w:rsidR="000162AD" w:rsidRDefault="000162AD" w:rsidP="000162AD">
      <w:r>
        <w:t>330.1182</w:t>
      </w:r>
      <w:r>
        <w:tab/>
        <w:t>3.038e0</w:t>
      </w:r>
    </w:p>
    <w:p w:rsidR="000162AD" w:rsidRDefault="000162AD" w:rsidP="000162AD">
      <w:r>
        <w:t>330.1294</w:t>
      </w:r>
      <w:r>
        <w:tab/>
        <w:t>1.013e0</w:t>
      </w:r>
    </w:p>
    <w:p w:rsidR="000162AD" w:rsidRDefault="000162AD" w:rsidP="000162AD">
      <w:r>
        <w:t>330.1391</w:t>
      </w:r>
      <w:r>
        <w:tab/>
        <w:t>1.013e0</w:t>
      </w:r>
    </w:p>
    <w:p w:rsidR="000162AD" w:rsidRDefault="000162AD" w:rsidP="000162AD">
      <w:r>
        <w:t>330.1412</w:t>
      </w:r>
      <w:r>
        <w:tab/>
        <w:t>2.025e0</w:t>
      </w:r>
    </w:p>
    <w:p w:rsidR="000162AD" w:rsidRDefault="000162AD" w:rsidP="000162AD">
      <w:r>
        <w:t>330.1434</w:t>
      </w:r>
      <w:r>
        <w:tab/>
        <w:t>3.038e0</w:t>
      </w:r>
    </w:p>
    <w:p w:rsidR="000162AD" w:rsidRDefault="000162AD" w:rsidP="000162AD">
      <w:r>
        <w:t>330.1476</w:t>
      </w:r>
      <w:r>
        <w:tab/>
        <w:t>4.051e0</w:t>
      </w:r>
    </w:p>
    <w:p w:rsidR="000162AD" w:rsidRDefault="000162AD" w:rsidP="000162AD">
      <w:r>
        <w:t>330.1511</w:t>
      </w:r>
      <w:r>
        <w:tab/>
        <w:t>9.887e0</w:t>
      </w:r>
    </w:p>
    <w:p w:rsidR="000162AD" w:rsidRDefault="000162AD" w:rsidP="000162AD">
      <w:r>
        <w:t>330.1560</w:t>
      </w:r>
      <w:r>
        <w:tab/>
        <w:t>5.063e0</w:t>
      </w:r>
    </w:p>
    <w:p w:rsidR="000162AD" w:rsidRDefault="000162AD" w:rsidP="000162AD">
      <w:r>
        <w:t>330.1580</w:t>
      </w:r>
      <w:r>
        <w:tab/>
        <w:t>2.025e0</w:t>
      </w:r>
    </w:p>
    <w:p w:rsidR="000162AD" w:rsidRDefault="000162AD" w:rsidP="000162AD">
      <w:r>
        <w:t>330.1591</w:t>
      </w:r>
      <w:r>
        <w:tab/>
        <w:t>1.013e0</w:t>
      </w:r>
    </w:p>
    <w:p w:rsidR="000162AD" w:rsidRDefault="000162AD" w:rsidP="000162AD">
      <w:r>
        <w:lastRenderedPageBreak/>
        <w:t>330.1635</w:t>
      </w:r>
      <w:r>
        <w:tab/>
        <w:t>1.059e1</w:t>
      </w:r>
    </w:p>
    <w:p w:rsidR="000162AD" w:rsidRDefault="000162AD" w:rsidP="000162AD">
      <w:r>
        <w:t>330.1669</w:t>
      </w:r>
      <w:r>
        <w:tab/>
        <w:t>7.089e0</w:t>
      </w:r>
    </w:p>
    <w:p w:rsidR="000162AD" w:rsidRDefault="000162AD" w:rsidP="000162AD">
      <w:r>
        <w:t>330.1756</w:t>
      </w:r>
      <w:r>
        <w:tab/>
        <w:t>2.025e0</w:t>
      </w:r>
    </w:p>
    <w:p w:rsidR="000162AD" w:rsidRDefault="000162AD" w:rsidP="000162AD">
      <w:r>
        <w:t>330.1817</w:t>
      </w:r>
      <w:r>
        <w:tab/>
        <w:t>2.025e0</w:t>
      </w:r>
    </w:p>
    <w:p w:rsidR="000162AD" w:rsidRDefault="000162AD" w:rsidP="000162AD">
      <w:r>
        <w:t>330.1829</w:t>
      </w:r>
      <w:r>
        <w:tab/>
        <w:t>4.051e0</w:t>
      </w:r>
    </w:p>
    <w:p w:rsidR="000162AD" w:rsidRDefault="000162AD" w:rsidP="000162AD">
      <w:r>
        <w:t>330.1880</w:t>
      </w:r>
      <w:r>
        <w:tab/>
        <w:t>7.089e0</w:t>
      </w:r>
    </w:p>
    <w:p w:rsidR="000162AD" w:rsidRDefault="000162AD" w:rsidP="000162AD">
      <w:r>
        <w:t>330.2090</w:t>
      </w:r>
      <w:r>
        <w:tab/>
        <w:t>2.025e0</w:t>
      </w:r>
    </w:p>
    <w:p w:rsidR="000162AD" w:rsidRDefault="000162AD" w:rsidP="000162AD">
      <w:r>
        <w:t>330.2120</w:t>
      </w:r>
      <w:r>
        <w:tab/>
        <w:t>5.063e0</w:t>
      </w:r>
    </w:p>
    <w:p w:rsidR="000162AD" w:rsidRDefault="000162AD" w:rsidP="000162AD">
      <w:r>
        <w:t>330.2166</w:t>
      </w:r>
      <w:r>
        <w:tab/>
        <w:t>2.025e0</w:t>
      </w:r>
    </w:p>
    <w:p w:rsidR="000162AD" w:rsidRDefault="000162AD" w:rsidP="000162AD">
      <w:r>
        <w:t>330.2229</w:t>
      </w:r>
      <w:r>
        <w:tab/>
        <w:t>2.025e0</w:t>
      </w:r>
    </w:p>
    <w:p w:rsidR="000162AD" w:rsidRDefault="000162AD" w:rsidP="000162AD">
      <w:r>
        <w:t>330.2283</w:t>
      </w:r>
      <w:r>
        <w:tab/>
        <w:t>2.025e0</w:t>
      </w:r>
    </w:p>
    <w:p w:rsidR="000162AD" w:rsidRDefault="000162AD" w:rsidP="000162AD">
      <w:r>
        <w:t>330.2297</w:t>
      </w:r>
      <w:r>
        <w:tab/>
        <w:t>2.025e0</w:t>
      </w:r>
    </w:p>
    <w:p w:rsidR="000162AD" w:rsidRDefault="000162AD" w:rsidP="000162AD">
      <w:r>
        <w:t>330.2363</w:t>
      </w:r>
      <w:r>
        <w:tab/>
        <w:t>1.013e0</w:t>
      </w:r>
    </w:p>
    <w:p w:rsidR="000162AD" w:rsidRDefault="000162AD" w:rsidP="000162AD">
      <w:r>
        <w:t>330.2449</w:t>
      </w:r>
      <w:r>
        <w:tab/>
        <w:t>2.025e0</w:t>
      </w:r>
    </w:p>
    <w:p w:rsidR="000162AD" w:rsidRDefault="000162AD" w:rsidP="000162AD">
      <w:r>
        <w:t>330.2523</w:t>
      </w:r>
      <w:r>
        <w:tab/>
        <w:t>2.025e0</w:t>
      </w:r>
    </w:p>
    <w:p w:rsidR="000162AD" w:rsidRDefault="000162AD" w:rsidP="000162AD">
      <w:r>
        <w:t>330.2571</w:t>
      </w:r>
      <w:r>
        <w:tab/>
        <w:t>6.076e0</w:t>
      </w:r>
    </w:p>
    <w:p w:rsidR="000162AD" w:rsidRDefault="000162AD" w:rsidP="000162AD">
      <w:r>
        <w:t>330.2590</w:t>
      </w:r>
      <w:r>
        <w:tab/>
        <w:t>2.025e0</w:t>
      </w:r>
    </w:p>
    <w:p w:rsidR="000162AD" w:rsidRDefault="000162AD" w:rsidP="000162AD">
      <w:r>
        <w:t>330.2604</w:t>
      </w:r>
      <w:r>
        <w:tab/>
        <w:t>6.076e0</w:t>
      </w:r>
    </w:p>
    <w:p w:rsidR="000162AD" w:rsidRDefault="000162AD" w:rsidP="000162AD">
      <w:r>
        <w:t>330.2643</w:t>
      </w:r>
      <w:r>
        <w:tab/>
        <w:t>3.038e0</w:t>
      </w:r>
    </w:p>
    <w:p w:rsidR="000162AD" w:rsidRDefault="000162AD" w:rsidP="000162AD">
      <w:r>
        <w:lastRenderedPageBreak/>
        <w:t>330.2656</w:t>
      </w:r>
      <w:r>
        <w:tab/>
        <w:t>1.013e0</w:t>
      </w:r>
    </w:p>
    <w:p w:rsidR="000162AD" w:rsidRDefault="000162AD" w:rsidP="000162AD">
      <w:r>
        <w:t>330.2674</w:t>
      </w:r>
      <w:r>
        <w:tab/>
        <w:t>2.025e0</w:t>
      </w:r>
    </w:p>
    <w:p w:rsidR="000162AD" w:rsidRDefault="000162AD" w:rsidP="000162AD">
      <w:r>
        <w:t>330.2694</w:t>
      </w:r>
      <w:r>
        <w:tab/>
        <w:t>1.013e0</w:t>
      </w:r>
    </w:p>
    <w:p w:rsidR="000162AD" w:rsidRDefault="000162AD" w:rsidP="000162AD">
      <w:r>
        <w:t>330.2716</w:t>
      </w:r>
      <w:r>
        <w:tab/>
        <w:t>2.025e0</w:t>
      </w:r>
    </w:p>
    <w:p w:rsidR="000162AD" w:rsidRDefault="000162AD" w:rsidP="000162AD">
      <w:r>
        <w:t>330.2733</w:t>
      </w:r>
      <w:r>
        <w:tab/>
        <w:t>1.013e0</w:t>
      </w:r>
    </w:p>
    <w:p w:rsidR="000162AD" w:rsidRDefault="000162AD" w:rsidP="000162AD">
      <w:r>
        <w:t>330.2761</w:t>
      </w:r>
      <w:r>
        <w:tab/>
        <w:t>2.025e0</w:t>
      </w:r>
    </w:p>
    <w:p w:rsidR="000162AD" w:rsidRDefault="000162AD" w:rsidP="000162AD">
      <w:r>
        <w:t>330.2913</w:t>
      </w:r>
      <w:r>
        <w:tab/>
        <w:t>5.063e0</w:t>
      </w:r>
    </w:p>
    <w:p w:rsidR="000162AD" w:rsidRDefault="000162AD" w:rsidP="000162AD">
      <w:r>
        <w:t>330.3026</w:t>
      </w:r>
      <w:r>
        <w:tab/>
        <w:t>3.038e0</w:t>
      </w:r>
    </w:p>
    <w:p w:rsidR="000162AD" w:rsidRDefault="000162AD" w:rsidP="000162AD">
      <w:r>
        <w:t>330.3075</w:t>
      </w:r>
      <w:r>
        <w:tab/>
        <w:t>1.013e0</w:t>
      </w:r>
    </w:p>
    <w:p w:rsidR="000162AD" w:rsidRDefault="000162AD" w:rsidP="000162AD">
      <w:r>
        <w:t>330.3181</w:t>
      </w:r>
      <w:r>
        <w:tab/>
        <w:t>1.013e0</w:t>
      </w:r>
    </w:p>
    <w:p w:rsidR="000162AD" w:rsidRDefault="000162AD" w:rsidP="000162AD">
      <w:r>
        <w:t>330.3223</w:t>
      </w:r>
      <w:r>
        <w:tab/>
        <w:t>2.025e0</w:t>
      </w:r>
    </w:p>
    <w:p w:rsidR="000162AD" w:rsidRDefault="000162AD" w:rsidP="000162AD">
      <w:r>
        <w:t>330.3242</w:t>
      </w:r>
      <w:r>
        <w:tab/>
        <w:t>2.025e0</w:t>
      </w:r>
    </w:p>
    <w:p w:rsidR="000162AD" w:rsidRDefault="000162AD" w:rsidP="000162AD">
      <w:r>
        <w:t>330.3262</w:t>
      </w:r>
      <w:r>
        <w:tab/>
        <w:t>2.025e0</w:t>
      </w:r>
    </w:p>
    <w:p w:rsidR="000162AD" w:rsidRDefault="000162AD" w:rsidP="000162AD">
      <w:r>
        <w:t>330.3314</w:t>
      </w:r>
      <w:r>
        <w:tab/>
        <w:t>1.013e0</w:t>
      </w:r>
    </w:p>
    <w:p w:rsidR="000162AD" w:rsidRDefault="000162AD" w:rsidP="000162AD">
      <w:r>
        <w:t>330.3344</w:t>
      </w:r>
      <w:r>
        <w:tab/>
        <w:t>2.025e0</w:t>
      </w:r>
    </w:p>
    <w:p w:rsidR="000162AD" w:rsidRDefault="000162AD" w:rsidP="000162AD">
      <w:r>
        <w:t>330.3465</w:t>
      </w:r>
      <w:r>
        <w:tab/>
        <w:t>1.013e0</w:t>
      </w:r>
    </w:p>
    <w:p w:rsidR="000162AD" w:rsidRDefault="000162AD" w:rsidP="000162AD">
      <w:r>
        <w:t>330.3611</w:t>
      </w:r>
      <w:r>
        <w:tab/>
        <w:t>1.013e0</w:t>
      </w:r>
    </w:p>
    <w:p w:rsidR="000162AD" w:rsidRDefault="000162AD" w:rsidP="000162AD">
      <w:r>
        <w:t>330.3664</w:t>
      </w:r>
      <w:r>
        <w:tab/>
        <w:t>1.013e0</w:t>
      </w:r>
    </w:p>
    <w:p w:rsidR="000162AD" w:rsidRDefault="000162AD" w:rsidP="000162AD">
      <w:r>
        <w:t>330.3707</w:t>
      </w:r>
      <w:r>
        <w:tab/>
        <w:t>1.013e0</w:t>
      </w:r>
    </w:p>
    <w:p w:rsidR="000162AD" w:rsidRDefault="000162AD" w:rsidP="000162AD">
      <w:r>
        <w:lastRenderedPageBreak/>
        <w:t>330.3913</w:t>
      </w:r>
      <w:r>
        <w:tab/>
        <w:t>1.013e0</w:t>
      </w:r>
    </w:p>
    <w:p w:rsidR="000162AD" w:rsidRDefault="000162AD" w:rsidP="000162AD">
      <w:r>
        <w:t>330.3953</w:t>
      </w:r>
      <w:r>
        <w:tab/>
        <w:t>1.013e0</w:t>
      </w:r>
    </w:p>
    <w:p w:rsidR="000162AD" w:rsidRDefault="000162AD" w:rsidP="000162AD">
      <w:r>
        <w:t>330.4089</w:t>
      </w:r>
      <w:r>
        <w:tab/>
        <w:t>2.025e0</w:t>
      </w:r>
    </w:p>
    <w:p w:rsidR="000162AD" w:rsidRDefault="000162AD" w:rsidP="000162AD">
      <w:r>
        <w:t>330.4128</w:t>
      </w:r>
      <w:r>
        <w:tab/>
        <w:t>2.025e0</w:t>
      </w:r>
    </w:p>
    <w:p w:rsidR="000162AD" w:rsidRDefault="000162AD" w:rsidP="000162AD">
      <w:r>
        <w:t>330.4198</w:t>
      </w:r>
      <w:r>
        <w:tab/>
        <w:t>3.038e0</w:t>
      </w:r>
    </w:p>
    <w:p w:rsidR="000162AD" w:rsidRDefault="000162AD" w:rsidP="000162AD">
      <w:r>
        <w:t>330.4327</w:t>
      </w:r>
      <w:r>
        <w:tab/>
        <w:t>1.013e0</w:t>
      </w:r>
    </w:p>
    <w:p w:rsidR="000162AD" w:rsidRDefault="000162AD" w:rsidP="000162AD">
      <w:r>
        <w:t>330.4387</w:t>
      </w:r>
      <w:r>
        <w:tab/>
        <w:t>2.025e0</w:t>
      </w:r>
    </w:p>
    <w:p w:rsidR="000162AD" w:rsidRDefault="000162AD" w:rsidP="000162AD">
      <w:r>
        <w:t>330.4489</w:t>
      </w:r>
      <w:r>
        <w:tab/>
        <w:t>3.038e0</w:t>
      </w:r>
    </w:p>
    <w:p w:rsidR="000162AD" w:rsidRDefault="000162AD" w:rsidP="000162AD">
      <w:r>
        <w:t>330.4562</w:t>
      </w:r>
      <w:r>
        <w:tab/>
        <w:t>2.025e0</w:t>
      </w:r>
    </w:p>
    <w:p w:rsidR="000162AD" w:rsidRDefault="000162AD" w:rsidP="000162AD">
      <w:r>
        <w:t>330.4624</w:t>
      </w:r>
      <w:r>
        <w:tab/>
        <w:t>1.013e0</w:t>
      </w:r>
    </w:p>
    <w:p w:rsidR="000162AD" w:rsidRDefault="000162AD" w:rsidP="000162AD">
      <w:r>
        <w:t>330.4727</w:t>
      </w:r>
      <w:r>
        <w:tab/>
        <w:t>1.013e0</w:t>
      </w:r>
    </w:p>
    <w:p w:rsidR="000162AD" w:rsidRDefault="000162AD" w:rsidP="000162AD">
      <w:r>
        <w:t>330.5100</w:t>
      </w:r>
      <w:r>
        <w:tab/>
        <w:t>1.013e0</w:t>
      </w:r>
    </w:p>
    <w:p w:rsidR="000162AD" w:rsidRDefault="000162AD" w:rsidP="000162AD">
      <w:r>
        <w:t>330.5252</w:t>
      </w:r>
      <w:r>
        <w:tab/>
        <w:t>1.013e0</w:t>
      </w:r>
    </w:p>
    <w:p w:rsidR="000162AD" w:rsidRDefault="000162AD" w:rsidP="000162AD">
      <w:r>
        <w:t>330.5339</w:t>
      </w:r>
      <w:r>
        <w:tab/>
        <w:t>1.013e0</w:t>
      </w:r>
    </w:p>
    <w:p w:rsidR="000162AD" w:rsidRDefault="000162AD" w:rsidP="000162AD">
      <w:r>
        <w:t>330.5353</w:t>
      </w:r>
      <w:r>
        <w:tab/>
        <w:t>2.025e0</w:t>
      </w:r>
    </w:p>
    <w:p w:rsidR="000162AD" w:rsidRDefault="000162AD" w:rsidP="000162AD">
      <w:r>
        <w:t>330.5454</w:t>
      </w:r>
      <w:r>
        <w:tab/>
        <w:t>2.025e0</w:t>
      </w:r>
    </w:p>
    <w:p w:rsidR="000162AD" w:rsidRDefault="000162AD" w:rsidP="000162AD">
      <w:r>
        <w:t>330.5578</w:t>
      </w:r>
      <w:r>
        <w:tab/>
        <w:t>2.025e0</w:t>
      </w:r>
    </w:p>
    <w:p w:rsidR="000162AD" w:rsidRDefault="000162AD" w:rsidP="000162AD">
      <w:r>
        <w:t>330.5696</w:t>
      </w:r>
      <w:r>
        <w:tab/>
        <w:t>1.013e0</w:t>
      </w:r>
    </w:p>
    <w:p w:rsidR="000162AD" w:rsidRDefault="000162AD" w:rsidP="000162AD">
      <w:r>
        <w:t>330.5820</w:t>
      </w:r>
      <w:r>
        <w:tab/>
        <w:t>1.013e0</w:t>
      </w:r>
    </w:p>
    <w:p w:rsidR="000162AD" w:rsidRDefault="000162AD" w:rsidP="000162AD">
      <w:r>
        <w:lastRenderedPageBreak/>
        <w:t>330.5867</w:t>
      </w:r>
      <w:r>
        <w:tab/>
        <w:t>1.013e0</w:t>
      </w:r>
    </w:p>
    <w:p w:rsidR="000162AD" w:rsidRDefault="000162AD" w:rsidP="000162AD">
      <w:r>
        <w:t>330.5937</w:t>
      </w:r>
      <w:r>
        <w:tab/>
        <w:t>1.013e0</w:t>
      </w:r>
    </w:p>
    <w:p w:rsidR="000162AD" w:rsidRDefault="000162AD" w:rsidP="000162AD">
      <w:r>
        <w:t>330.6067</w:t>
      </w:r>
      <w:r>
        <w:tab/>
        <w:t>1.013e0</w:t>
      </w:r>
    </w:p>
    <w:p w:rsidR="000162AD" w:rsidRDefault="000162AD" w:rsidP="000162AD">
      <w:r>
        <w:t>330.6171</w:t>
      </w:r>
      <w:r>
        <w:tab/>
        <w:t>2.025e0</w:t>
      </w:r>
    </w:p>
    <w:p w:rsidR="000162AD" w:rsidRDefault="000162AD" w:rsidP="000162AD">
      <w:r>
        <w:t>330.6228</w:t>
      </w:r>
      <w:r>
        <w:tab/>
        <w:t>2.025e0</w:t>
      </w:r>
    </w:p>
    <w:p w:rsidR="000162AD" w:rsidRDefault="000162AD" w:rsidP="000162AD">
      <w:r>
        <w:t>330.6312</w:t>
      </w:r>
      <w:r>
        <w:tab/>
        <w:t>1.013e0</w:t>
      </w:r>
    </w:p>
    <w:p w:rsidR="000162AD" w:rsidRDefault="000162AD" w:rsidP="000162AD">
      <w:r>
        <w:t>330.6410</w:t>
      </w:r>
      <w:r>
        <w:tab/>
        <w:t>3.038e0</w:t>
      </w:r>
    </w:p>
    <w:p w:rsidR="000162AD" w:rsidRDefault="000162AD" w:rsidP="000162AD">
      <w:r>
        <w:t>330.6647</w:t>
      </w:r>
      <w:r>
        <w:tab/>
        <w:t>2.025e0</w:t>
      </w:r>
    </w:p>
    <w:p w:rsidR="000162AD" w:rsidRDefault="000162AD" w:rsidP="000162AD">
      <w:r>
        <w:t>330.6798</w:t>
      </w:r>
      <w:r>
        <w:tab/>
        <w:t>1.013e0</w:t>
      </w:r>
    </w:p>
    <w:p w:rsidR="000162AD" w:rsidRDefault="000162AD" w:rsidP="000162AD">
      <w:r>
        <w:t>330.6925</w:t>
      </w:r>
      <w:r>
        <w:tab/>
        <w:t>2.025e0</w:t>
      </w:r>
    </w:p>
    <w:p w:rsidR="000162AD" w:rsidRDefault="000162AD" w:rsidP="000162AD">
      <w:r>
        <w:t>330.6943</w:t>
      </w:r>
      <w:r>
        <w:tab/>
        <w:t>1.013e0</w:t>
      </w:r>
    </w:p>
    <w:p w:rsidR="000162AD" w:rsidRDefault="000162AD" w:rsidP="000162AD">
      <w:r>
        <w:t>330.7084</w:t>
      </w:r>
      <w:r>
        <w:tab/>
        <w:t>1.013e0</w:t>
      </w:r>
    </w:p>
    <w:p w:rsidR="000162AD" w:rsidRDefault="000162AD" w:rsidP="000162AD">
      <w:r>
        <w:t>330.7185</w:t>
      </w:r>
      <w:r>
        <w:tab/>
        <w:t>1.013e0</w:t>
      </w:r>
    </w:p>
    <w:p w:rsidR="000162AD" w:rsidRDefault="000162AD" w:rsidP="000162AD">
      <w:r>
        <w:t>330.7302</w:t>
      </w:r>
      <w:r>
        <w:tab/>
        <w:t>4.051e0</w:t>
      </w:r>
    </w:p>
    <w:p w:rsidR="000162AD" w:rsidRDefault="000162AD" w:rsidP="000162AD">
      <w:r>
        <w:t>330.7572</w:t>
      </w:r>
      <w:r>
        <w:tab/>
        <w:t>1.013e0</w:t>
      </w:r>
    </w:p>
    <w:p w:rsidR="000162AD" w:rsidRDefault="000162AD" w:rsidP="000162AD">
      <w:r>
        <w:t>330.7660</w:t>
      </w:r>
      <w:r>
        <w:tab/>
        <w:t>1.013e0</w:t>
      </w:r>
    </w:p>
    <w:p w:rsidR="000162AD" w:rsidRDefault="000162AD" w:rsidP="000162AD">
      <w:r>
        <w:t>330.7729</w:t>
      </w:r>
      <w:r>
        <w:tab/>
        <w:t>3.038e0</w:t>
      </w:r>
    </w:p>
    <w:p w:rsidR="000162AD" w:rsidRDefault="000162AD" w:rsidP="000162AD">
      <w:r>
        <w:t>330.7778</w:t>
      </w:r>
      <w:r>
        <w:tab/>
        <w:t>2.025e0</w:t>
      </w:r>
    </w:p>
    <w:p w:rsidR="000162AD" w:rsidRDefault="000162AD" w:rsidP="000162AD">
      <w:r>
        <w:t>330.7896</w:t>
      </w:r>
      <w:r>
        <w:tab/>
        <w:t>3.038e0</w:t>
      </w:r>
    </w:p>
    <w:p w:rsidR="000162AD" w:rsidRDefault="000162AD" w:rsidP="000162AD">
      <w:r>
        <w:lastRenderedPageBreak/>
        <w:t>330.8139</w:t>
      </w:r>
      <w:r>
        <w:tab/>
        <w:t>4.051e0</w:t>
      </w:r>
    </w:p>
    <w:p w:rsidR="000162AD" w:rsidRDefault="000162AD" w:rsidP="000162AD">
      <w:r>
        <w:t>330.8156</w:t>
      </w:r>
      <w:r>
        <w:tab/>
        <w:t>2.025e0</w:t>
      </w:r>
    </w:p>
    <w:p w:rsidR="000162AD" w:rsidRDefault="000162AD" w:rsidP="000162AD">
      <w:r>
        <w:t>330.8200</w:t>
      </w:r>
      <w:r>
        <w:tab/>
        <w:t>1.013e0</w:t>
      </w:r>
    </w:p>
    <w:p w:rsidR="000162AD" w:rsidRDefault="000162AD" w:rsidP="000162AD">
      <w:r>
        <w:t>330.8307</w:t>
      </w:r>
      <w:r>
        <w:tab/>
        <w:t>2.025e0</w:t>
      </w:r>
    </w:p>
    <w:p w:rsidR="000162AD" w:rsidRDefault="000162AD" w:rsidP="000162AD">
      <w:r>
        <w:t>330.8342</w:t>
      </w:r>
      <w:r>
        <w:tab/>
        <w:t>2.025e0</w:t>
      </w:r>
    </w:p>
    <w:p w:rsidR="000162AD" w:rsidRDefault="000162AD" w:rsidP="000162AD">
      <w:r>
        <w:t>330.8378</w:t>
      </w:r>
      <w:r>
        <w:tab/>
        <w:t>1.013e0</w:t>
      </w:r>
    </w:p>
    <w:p w:rsidR="000162AD" w:rsidRDefault="000162AD" w:rsidP="000162AD">
      <w:r>
        <w:t>330.8495</w:t>
      </w:r>
      <w:r>
        <w:tab/>
        <w:t>1.013e0</w:t>
      </w:r>
    </w:p>
    <w:p w:rsidR="000162AD" w:rsidRDefault="000162AD" w:rsidP="000162AD">
      <w:r>
        <w:t>330.8592</w:t>
      </w:r>
      <w:r>
        <w:tab/>
        <w:t>1.013e0</w:t>
      </w:r>
    </w:p>
    <w:p w:rsidR="000162AD" w:rsidRDefault="000162AD" w:rsidP="000162AD">
      <w:r>
        <w:t>330.8628</w:t>
      </w:r>
      <w:r>
        <w:tab/>
        <w:t>1.013e0</w:t>
      </w:r>
    </w:p>
    <w:p w:rsidR="000162AD" w:rsidRDefault="000162AD" w:rsidP="000162AD">
      <w:r>
        <w:t>330.8830</w:t>
      </w:r>
      <w:r>
        <w:tab/>
        <w:t>2.089e0</w:t>
      </w:r>
    </w:p>
    <w:p w:rsidR="000162AD" w:rsidRDefault="000162AD" w:rsidP="000162AD">
      <w:r>
        <w:t>330.8850</w:t>
      </w:r>
      <w:r>
        <w:tab/>
        <w:t>2.025e0</w:t>
      </w:r>
    </w:p>
    <w:p w:rsidR="000162AD" w:rsidRDefault="000162AD" w:rsidP="000162AD">
      <w:r>
        <w:t>330.8873</w:t>
      </w:r>
      <w:r>
        <w:tab/>
        <w:t>1.013e0</w:t>
      </w:r>
    </w:p>
    <w:p w:rsidR="000162AD" w:rsidRDefault="000162AD" w:rsidP="000162AD">
      <w:r>
        <w:t>330.9071</w:t>
      </w:r>
      <w:r>
        <w:tab/>
        <w:t>1.013e0</w:t>
      </w:r>
    </w:p>
    <w:p w:rsidR="000162AD" w:rsidRDefault="000162AD" w:rsidP="000162AD">
      <w:r>
        <w:t>330.9117</w:t>
      </w:r>
      <w:r>
        <w:tab/>
        <w:t>2.025e0</w:t>
      </w:r>
    </w:p>
    <w:p w:rsidR="000162AD" w:rsidRDefault="000162AD" w:rsidP="000162AD">
      <w:r>
        <w:t>330.9138</w:t>
      </w:r>
      <w:r>
        <w:tab/>
        <w:t>2.025e0</w:t>
      </w:r>
    </w:p>
    <w:p w:rsidR="000162AD" w:rsidRDefault="000162AD" w:rsidP="000162AD">
      <w:r>
        <w:t>330.9156</w:t>
      </w:r>
      <w:r>
        <w:tab/>
        <w:t>3.502e0</w:t>
      </w:r>
    </w:p>
    <w:p w:rsidR="000162AD" w:rsidRDefault="000162AD" w:rsidP="000162AD">
      <w:r>
        <w:t>330.9170</w:t>
      </w:r>
      <w:r>
        <w:tab/>
        <w:t>7.089e0</w:t>
      </w:r>
    </w:p>
    <w:p w:rsidR="000162AD" w:rsidRDefault="000162AD" w:rsidP="000162AD">
      <w:r>
        <w:t>330.9192</w:t>
      </w:r>
      <w:r>
        <w:tab/>
        <w:t>2.025e0</w:t>
      </w:r>
    </w:p>
    <w:p w:rsidR="000162AD" w:rsidRDefault="000162AD" w:rsidP="000162AD">
      <w:r>
        <w:t>330.9207</w:t>
      </w:r>
      <w:r>
        <w:tab/>
        <w:t>2.025e0</w:t>
      </w:r>
    </w:p>
    <w:p w:rsidR="000162AD" w:rsidRDefault="000162AD" w:rsidP="000162AD">
      <w:r>
        <w:lastRenderedPageBreak/>
        <w:t>330.9312</w:t>
      </w:r>
      <w:r>
        <w:tab/>
        <w:t>2.025e0</w:t>
      </w:r>
    </w:p>
    <w:p w:rsidR="000162AD" w:rsidRDefault="000162AD" w:rsidP="000162AD">
      <w:r>
        <w:t>330.9326</w:t>
      </w:r>
      <w:r>
        <w:tab/>
        <w:t>1.013e0</w:t>
      </w:r>
    </w:p>
    <w:p w:rsidR="000162AD" w:rsidRDefault="000162AD" w:rsidP="000162AD">
      <w:r>
        <w:t>330.9374</w:t>
      </w:r>
      <w:r>
        <w:tab/>
        <w:t>2.025e0</w:t>
      </w:r>
    </w:p>
    <w:p w:rsidR="000162AD" w:rsidRDefault="000162AD" w:rsidP="000162AD">
      <w:r>
        <w:t>330.9402</w:t>
      </w:r>
      <w:r>
        <w:tab/>
        <w:t>1.013e0</w:t>
      </w:r>
    </w:p>
    <w:p w:rsidR="000162AD" w:rsidRDefault="000162AD" w:rsidP="000162AD">
      <w:r>
        <w:t>330.9523</w:t>
      </w:r>
      <w:r>
        <w:tab/>
        <w:t>7.089e0</w:t>
      </w:r>
    </w:p>
    <w:p w:rsidR="000162AD" w:rsidRDefault="000162AD" w:rsidP="000162AD">
      <w:r>
        <w:t>330.9567</w:t>
      </w:r>
      <w:r>
        <w:tab/>
        <w:t>2.025e0</w:t>
      </w:r>
    </w:p>
    <w:p w:rsidR="000162AD" w:rsidRDefault="000162AD" w:rsidP="000162AD">
      <w:r>
        <w:t>330.9609</w:t>
      </w:r>
      <w:r>
        <w:tab/>
        <w:t>1.013e0</w:t>
      </w:r>
    </w:p>
    <w:p w:rsidR="000162AD" w:rsidRDefault="000162AD" w:rsidP="000162AD">
      <w:r>
        <w:t>330.9663</w:t>
      </w:r>
      <w:r>
        <w:tab/>
        <w:t>2.025e0</w:t>
      </w:r>
    </w:p>
    <w:p w:rsidR="000162AD" w:rsidRDefault="000162AD" w:rsidP="000162AD">
      <w:r>
        <w:t>330.9692</w:t>
      </w:r>
      <w:r>
        <w:tab/>
        <w:t>3.038e0</w:t>
      </w:r>
    </w:p>
    <w:p w:rsidR="000162AD" w:rsidRDefault="000162AD" w:rsidP="000162AD">
      <w:r>
        <w:t>330.9739</w:t>
      </w:r>
      <w:r>
        <w:tab/>
        <w:t>1.013e0</w:t>
      </w:r>
    </w:p>
    <w:p w:rsidR="000162AD" w:rsidRDefault="000162AD" w:rsidP="000162AD">
      <w:r>
        <w:t>330.9749</w:t>
      </w:r>
      <w:r>
        <w:tab/>
        <w:t>2.025e0</w:t>
      </w:r>
    </w:p>
    <w:p w:rsidR="000162AD" w:rsidRDefault="000162AD" w:rsidP="000162AD">
      <w:r>
        <w:t>330.9796</w:t>
      </w:r>
      <w:r>
        <w:tab/>
        <w:t>5.683e0</w:t>
      </w:r>
    </w:p>
    <w:p w:rsidR="000162AD" w:rsidRDefault="000162AD" w:rsidP="000162AD">
      <w:r>
        <w:t>330.9807</w:t>
      </w:r>
      <w:r>
        <w:tab/>
        <w:t>1.013e0</w:t>
      </w:r>
    </w:p>
    <w:p w:rsidR="000162AD" w:rsidRDefault="000162AD" w:rsidP="000162AD">
      <w:r>
        <w:t>330.9848</w:t>
      </w:r>
      <w:r>
        <w:tab/>
        <w:t>2.025e0</w:t>
      </w:r>
    </w:p>
    <w:p w:rsidR="000162AD" w:rsidRDefault="000162AD" w:rsidP="000162AD">
      <w:r>
        <w:t>331.0043</w:t>
      </w:r>
      <w:r>
        <w:tab/>
        <w:t>1.013e0</w:t>
      </w:r>
    </w:p>
    <w:p w:rsidR="000162AD" w:rsidRDefault="000162AD" w:rsidP="000162AD">
      <w:r>
        <w:t>331.0102</w:t>
      </w:r>
      <w:r>
        <w:tab/>
        <w:t>3.038e0</w:t>
      </w:r>
    </w:p>
    <w:p w:rsidR="000162AD" w:rsidRDefault="000162AD" w:rsidP="000162AD">
      <w:r>
        <w:t>331.0136</w:t>
      </w:r>
      <w:r>
        <w:tab/>
        <w:t>1.013e0</w:t>
      </w:r>
    </w:p>
    <w:p w:rsidR="000162AD" w:rsidRDefault="000162AD" w:rsidP="000162AD">
      <w:r>
        <w:t>331.0168</w:t>
      </w:r>
      <w:r>
        <w:tab/>
        <w:t>4.051e0</w:t>
      </w:r>
    </w:p>
    <w:p w:rsidR="000162AD" w:rsidRDefault="000162AD" w:rsidP="000162AD">
      <w:r>
        <w:t>331.0283</w:t>
      </w:r>
      <w:r>
        <w:tab/>
        <w:t>2.025e0</w:t>
      </w:r>
    </w:p>
    <w:p w:rsidR="000162AD" w:rsidRDefault="000162AD" w:rsidP="000162AD">
      <w:r>
        <w:lastRenderedPageBreak/>
        <w:t>331.0336</w:t>
      </w:r>
      <w:r>
        <w:tab/>
        <w:t>3.038e0</w:t>
      </w:r>
    </w:p>
    <w:p w:rsidR="000162AD" w:rsidRDefault="000162AD" w:rsidP="000162AD">
      <w:r>
        <w:t>331.0376</w:t>
      </w:r>
      <w:r>
        <w:tab/>
        <w:t>1.013e0</w:t>
      </w:r>
    </w:p>
    <w:p w:rsidR="000162AD" w:rsidRDefault="000162AD" w:rsidP="000162AD">
      <w:r>
        <w:t>331.0390</w:t>
      </w:r>
      <w:r>
        <w:tab/>
        <w:t>3.038e0</w:t>
      </w:r>
    </w:p>
    <w:p w:rsidR="000162AD" w:rsidRDefault="000162AD" w:rsidP="000162AD">
      <w:r>
        <w:t>331.0454</w:t>
      </w:r>
      <w:r>
        <w:tab/>
        <w:t>4.104e0</w:t>
      </w:r>
    </w:p>
    <w:p w:rsidR="000162AD" w:rsidRDefault="000162AD" w:rsidP="000162AD">
      <w:r>
        <w:t>331.0494</w:t>
      </w:r>
      <w:r>
        <w:tab/>
        <w:t>2.025e0</w:t>
      </w:r>
    </w:p>
    <w:p w:rsidR="000162AD" w:rsidRDefault="000162AD" w:rsidP="000162AD">
      <w:r>
        <w:t>331.0522</w:t>
      </w:r>
      <w:r>
        <w:tab/>
        <w:t>5.063e0</w:t>
      </w:r>
    </w:p>
    <w:p w:rsidR="000162AD" w:rsidRDefault="000162AD" w:rsidP="000162AD">
      <w:r>
        <w:t>331.0580</w:t>
      </w:r>
      <w:r>
        <w:tab/>
        <w:t>1.013e0</w:t>
      </w:r>
    </w:p>
    <w:p w:rsidR="000162AD" w:rsidRDefault="000162AD" w:rsidP="000162AD">
      <w:r>
        <w:t>331.0667</w:t>
      </w:r>
      <w:r>
        <w:tab/>
        <w:t>5.063e0</w:t>
      </w:r>
    </w:p>
    <w:p w:rsidR="000162AD" w:rsidRDefault="000162AD" w:rsidP="000162AD">
      <w:r>
        <w:t>331.0786</w:t>
      </w:r>
      <w:r>
        <w:tab/>
        <w:t>3.038e0</w:t>
      </w:r>
    </w:p>
    <w:p w:rsidR="000162AD" w:rsidRDefault="000162AD" w:rsidP="000162AD">
      <w:r>
        <w:t>331.0815</w:t>
      </w:r>
      <w:r>
        <w:tab/>
        <w:t>2.025e0</w:t>
      </w:r>
    </w:p>
    <w:p w:rsidR="000162AD" w:rsidRDefault="000162AD" w:rsidP="000162AD">
      <w:r>
        <w:t>331.0860</w:t>
      </w:r>
      <w:r>
        <w:tab/>
        <w:t>4.051e0</w:t>
      </w:r>
    </w:p>
    <w:p w:rsidR="000162AD" w:rsidRDefault="000162AD" w:rsidP="000162AD">
      <w:r>
        <w:t>331.0909</w:t>
      </w:r>
      <w:r>
        <w:tab/>
        <w:t>1.013e0</w:t>
      </w:r>
    </w:p>
    <w:p w:rsidR="000162AD" w:rsidRDefault="000162AD" w:rsidP="000162AD">
      <w:r>
        <w:t>331.0927</w:t>
      </w:r>
      <w:r>
        <w:tab/>
        <w:t>2.025e0</w:t>
      </w:r>
    </w:p>
    <w:p w:rsidR="000162AD" w:rsidRDefault="000162AD" w:rsidP="000162AD">
      <w:r>
        <w:t>331.1060</w:t>
      </w:r>
      <w:r>
        <w:tab/>
        <w:t>1.013e0</w:t>
      </w:r>
    </w:p>
    <w:p w:rsidR="000162AD" w:rsidRDefault="000162AD" w:rsidP="000162AD">
      <w:r>
        <w:t>331.1108</w:t>
      </w:r>
      <w:r>
        <w:tab/>
        <w:t>4.051e0</w:t>
      </w:r>
    </w:p>
    <w:p w:rsidR="000162AD" w:rsidRDefault="000162AD" w:rsidP="000162AD">
      <w:r>
        <w:t>331.1191</w:t>
      </w:r>
      <w:r>
        <w:tab/>
        <w:t>1.013e0</w:t>
      </w:r>
    </w:p>
    <w:p w:rsidR="000162AD" w:rsidRDefault="000162AD" w:rsidP="000162AD">
      <w:r>
        <w:t>331.1227</w:t>
      </w:r>
      <w:r>
        <w:tab/>
        <w:t>4.425e0</w:t>
      </w:r>
    </w:p>
    <w:p w:rsidR="000162AD" w:rsidRDefault="000162AD" w:rsidP="000162AD">
      <w:r>
        <w:t>331.1292</w:t>
      </w:r>
      <w:r>
        <w:tab/>
        <w:t>2.025e0</w:t>
      </w:r>
    </w:p>
    <w:p w:rsidR="000162AD" w:rsidRDefault="000162AD" w:rsidP="000162AD">
      <w:r>
        <w:t>331.1331</w:t>
      </w:r>
      <w:r>
        <w:tab/>
        <w:t>3.038e0</w:t>
      </w:r>
    </w:p>
    <w:p w:rsidR="000162AD" w:rsidRDefault="000162AD" w:rsidP="000162AD">
      <w:r>
        <w:lastRenderedPageBreak/>
        <w:t>331.1357</w:t>
      </w:r>
      <w:r>
        <w:tab/>
        <w:t>1.013e0</w:t>
      </w:r>
    </w:p>
    <w:p w:rsidR="000162AD" w:rsidRDefault="000162AD" w:rsidP="000162AD">
      <w:r>
        <w:t>331.1378</w:t>
      </w:r>
      <w:r>
        <w:tab/>
        <w:t>2.025e0</w:t>
      </w:r>
    </w:p>
    <w:p w:rsidR="000162AD" w:rsidRDefault="000162AD" w:rsidP="000162AD">
      <w:r>
        <w:t>331.1390</w:t>
      </w:r>
      <w:r>
        <w:tab/>
        <w:t>5.063e0</w:t>
      </w:r>
    </w:p>
    <w:p w:rsidR="000162AD" w:rsidRDefault="000162AD" w:rsidP="000162AD">
      <w:r>
        <w:t>331.1437</w:t>
      </w:r>
      <w:r>
        <w:tab/>
        <w:t>3.038e0</w:t>
      </w:r>
    </w:p>
    <w:p w:rsidR="000162AD" w:rsidRDefault="000162AD" w:rsidP="000162AD">
      <w:r>
        <w:t>331.1458</w:t>
      </w:r>
      <w:r>
        <w:tab/>
        <w:t>2.025e0</w:t>
      </w:r>
    </w:p>
    <w:p w:rsidR="000162AD" w:rsidRDefault="000162AD" w:rsidP="000162AD">
      <w:r>
        <w:t>331.1594</w:t>
      </w:r>
      <w:r>
        <w:tab/>
        <w:t>1.013e0</w:t>
      </w:r>
    </w:p>
    <w:p w:rsidR="000162AD" w:rsidRDefault="000162AD" w:rsidP="000162AD">
      <w:r>
        <w:t>331.1607</w:t>
      </w:r>
      <w:r>
        <w:tab/>
        <w:t>3.038e0</w:t>
      </w:r>
    </w:p>
    <w:p w:rsidR="000162AD" w:rsidRDefault="000162AD" w:rsidP="000162AD">
      <w:r>
        <w:t>331.1639</w:t>
      </w:r>
      <w:r>
        <w:tab/>
        <w:t>1.013e0</w:t>
      </w:r>
    </w:p>
    <w:p w:rsidR="000162AD" w:rsidRDefault="000162AD" w:rsidP="000162AD">
      <w:r>
        <w:t>331.1685</w:t>
      </w:r>
      <w:r>
        <w:tab/>
        <w:t>3.038e0</w:t>
      </w:r>
    </w:p>
    <w:p w:rsidR="000162AD" w:rsidRDefault="000162AD" w:rsidP="000162AD">
      <w:r>
        <w:t>331.1719</w:t>
      </w:r>
      <w:r>
        <w:tab/>
        <w:t>6.076e0</w:t>
      </w:r>
    </w:p>
    <w:p w:rsidR="000162AD" w:rsidRDefault="000162AD" w:rsidP="000162AD">
      <w:r>
        <w:t>331.1772</w:t>
      </w:r>
      <w:r>
        <w:tab/>
        <w:t>1.013e0</w:t>
      </w:r>
    </w:p>
    <w:p w:rsidR="000162AD" w:rsidRDefault="000162AD" w:rsidP="000162AD">
      <w:r>
        <w:t>331.1833</w:t>
      </w:r>
      <w:r>
        <w:tab/>
        <w:t>1.013e0</w:t>
      </w:r>
    </w:p>
    <w:p w:rsidR="000162AD" w:rsidRDefault="000162AD" w:rsidP="000162AD">
      <w:r>
        <w:t>331.1854</w:t>
      </w:r>
      <w:r>
        <w:tab/>
        <w:t>3.038e0</w:t>
      </w:r>
    </w:p>
    <w:p w:rsidR="000162AD" w:rsidRDefault="000162AD" w:rsidP="000162AD">
      <w:r>
        <w:t>331.1920</w:t>
      </w:r>
      <w:r>
        <w:tab/>
        <w:t>3.038e0</w:t>
      </w:r>
    </w:p>
    <w:p w:rsidR="000162AD" w:rsidRDefault="000162AD" w:rsidP="000162AD">
      <w:r>
        <w:t>331.1958</w:t>
      </w:r>
      <w:r>
        <w:tab/>
        <w:t>2.025e0</w:t>
      </w:r>
    </w:p>
    <w:p w:rsidR="000162AD" w:rsidRDefault="000162AD" w:rsidP="000162AD">
      <w:r>
        <w:t>331.2021</w:t>
      </w:r>
      <w:r>
        <w:tab/>
        <w:t>3.038e0</w:t>
      </w:r>
    </w:p>
    <w:p w:rsidR="000162AD" w:rsidRDefault="000162AD" w:rsidP="000162AD">
      <w:r>
        <w:t>331.2071</w:t>
      </w:r>
      <w:r>
        <w:tab/>
        <w:t>1.013e0</w:t>
      </w:r>
    </w:p>
    <w:p w:rsidR="000162AD" w:rsidRDefault="000162AD" w:rsidP="000162AD">
      <w:r>
        <w:t>331.2097</w:t>
      </w:r>
      <w:r>
        <w:tab/>
        <w:t>2.025e0</w:t>
      </w:r>
    </w:p>
    <w:p w:rsidR="000162AD" w:rsidRDefault="000162AD" w:rsidP="000162AD">
      <w:r>
        <w:t>331.2129</w:t>
      </w:r>
      <w:r>
        <w:tab/>
        <w:t>2.025e0</w:t>
      </w:r>
    </w:p>
    <w:p w:rsidR="000162AD" w:rsidRDefault="000162AD" w:rsidP="000162AD">
      <w:r>
        <w:lastRenderedPageBreak/>
        <w:t>331.2224</w:t>
      </w:r>
      <w:r>
        <w:tab/>
        <w:t>2.025e0</w:t>
      </w:r>
    </w:p>
    <w:p w:rsidR="000162AD" w:rsidRDefault="000162AD" w:rsidP="000162AD">
      <w:r>
        <w:t>331.2249</w:t>
      </w:r>
      <w:r>
        <w:tab/>
        <w:t>1.013e0</w:t>
      </w:r>
    </w:p>
    <w:p w:rsidR="000162AD" w:rsidRDefault="000162AD" w:rsidP="000162AD">
      <w:r>
        <w:t>331.2310</w:t>
      </w:r>
      <w:r>
        <w:tab/>
        <w:t>8.101e0</w:t>
      </w:r>
    </w:p>
    <w:p w:rsidR="000162AD" w:rsidRDefault="000162AD" w:rsidP="000162AD">
      <w:r>
        <w:t>331.2329</w:t>
      </w:r>
      <w:r>
        <w:tab/>
        <w:t>5.063e0</w:t>
      </w:r>
    </w:p>
    <w:p w:rsidR="000162AD" w:rsidRDefault="000162AD" w:rsidP="000162AD">
      <w:r>
        <w:t>331.2369</w:t>
      </w:r>
      <w:r>
        <w:tab/>
        <w:t>1.013e0</w:t>
      </w:r>
    </w:p>
    <w:p w:rsidR="000162AD" w:rsidRDefault="000162AD" w:rsidP="000162AD">
      <w:r>
        <w:t>331.2493</w:t>
      </w:r>
      <w:r>
        <w:tab/>
        <w:t>2.025e0</w:t>
      </w:r>
    </w:p>
    <w:p w:rsidR="000162AD" w:rsidRDefault="000162AD" w:rsidP="000162AD">
      <w:r>
        <w:t>331.2516</w:t>
      </w:r>
      <w:r>
        <w:tab/>
        <w:t>2.025e0</w:t>
      </w:r>
    </w:p>
    <w:p w:rsidR="000162AD" w:rsidRDefault="000162AD" w:rsidP="000162AD">
      <w:r>
        <w:t>331.2611</w:t>
      </w:r>
      <w:r>
        <w:tab/>
        <w:t>1.013e0</w:t>
      </w:r>
    </w:p>
    <w:p w:rsidR="000162AD" w:rsidRDefault="000162AD" w:rsidP="000162AD">
      <w:r>
        <w:t>331.2646</w:t>
      </w:r>
      <w:r>
        <w:tab/>
        <w:t>4.051e0</w:t>
      </w:r>
    </w:p>
    <w:p w:rsidR="000162AD" w:rsidRDefault="000162AD" w:rsidP="000162AD">
      <w:r>
        <w:t>331.2697</w:t>
      </w:r>
      <w:r>
        <w:tab/>
        <w:t>2.025e0</w:t>
      </w:r>
    </w:p>
    <w:p w:rsidR="000162AD" w:rsidRDefault="000162AD" w:rsidP="000162AD">
      <w:r>
        <w:t>331.2737</w:t>
      </w:r>
      <w:r>
        <w:tab/>
        <w:t>5.063e0</w:t>
      </w:r>
    </w:p>
    <w:p w:rsidR="000162AD" w:rsidRDefault="000162AD" w:rsidP="000162AD">
      <w:r>
        <w:t>331.2782</w:t>
      </w:r>
      <w:r>
        <w:tab/>
        <w:t>2.025e0</w:t>
      </w:r>
    </w:p>
    <w:p w:rsidR="000162AD" w:rsidRDefault="000162AD" w:rsidP="000162AD">
      <w:r>
        <w:t>331.2942</w:t>
      </w:r>
      <w:r>
        <w:tab/>
        <w:t>1.013e0</w:t>
      </w:r>
    </w:p>
    <w:p w:rsidR="000162AD" w:rsidRDefault="000162AD" w:rsidP="000162AD">
      <w:r>
        <w:t>331.3024</w:t>
      </w:r>
      <w:r>
        <w:tab/>
        <w:t>1.013e0</w:t>
      </w:r>
    </w:p>
    <w:p w:rsidR="000162AD" w:rsidRDefault="000162AD" w:rsidP="000162AD">
      <w:r>
        <w:t>331.3085</w:t>
      </w:r>
      <w:r>
        <w:tab/>
        <w:t>1.013e0</w:t>
      </w:r>
    </w:p>
    <w:p w:rsidR="000162AD" w:rsidRDefault="000162AD" w:rsidP="000162AD">
      <w:r>
        <w:t>331.3141</w:t>
      </w:r>
      <w:r>
        <w:tab/>
        <w:t>2.025e0</w:t>
      </w:r>
    </w:p>
    <w:p w:rsidR="000162AD" w:rsidRDefault="000162AD" w:rsidP="000162AD">
      <w:r>
        <w:t>331.3162</w:t>
      </w:r>
      <w:r>
        <w:tab/>
        <w:t>2.025e0</w:t>
      </w:r>
    </w:p>
    <w:p w:rsidR="000162AD" w:rsidRDefault="000162AD" w:rsidP="000162AD">
      <w:r>
        <w:t>331.3228</w:t>
      </w:r>
      <w:r>
        <w:tab/>
        <w:t>2.025e0</w:t>
      </w:r>
    </w:p>
    <w:p w:rsidR="000162AD" w:rsidRDefault="000162AD" w:rsidP="000162AD">
      <w:r>
        <w:t>331.3266</w:t>
      </w:r>
      <w:r>
        <w:tab/>
        <w:t>1.013e0</w:t>
      </w:r>
    </w:p>
    <w:p w:rsidR="000162AD" w:rsidRDefault="000162AD" w:rsidP="000162AD">
      <w:r>
        <w:lastRenderedPageBreak/>
        <w:t>331.3384</w:t>
      </w:r>
      <w:r>
        <w:tab/>
        <w:t>1.013e0</w:t>
      </w:r>
    </w:p>
    <w:p w:rsidR="000162AD" w:rsidRDefault="000162AD" w:rsidP="000162AD">
      <w:r>
        <w:t>331.3434</w:t>
      </w:r>
      <w:r>
        <w:tab/>
        <w:t>1.013e0</w:t>
      </w:r>
    </w:p>
    <w:p w:rsidR="000162AD" w:rsidRDefault="000162AD" w:rsidP="000162AD">
      <w:r>
        <w:t>331.3470</w:t>
      </w:r>
      <w:r>
        <w:tab/>
        <w:t>2.025e0</w:t>
      </w:r>
    </w:p>
    <w:p w:rsidR="000162AD" w:rsidRDefault="000162AD" w:rsidP="000162AD">
      <w:r>
        <w:t>331.3673</w:t>
      </w:r>
      <w:r>
        <w:tab/>
        <w:t>1.013e0</w:t>
      </w:r>
    </w:p>
    <w:p w:rsidR="000162AD" w:rsidRDefault="000162AD" w:rsidP="000162AD">
      <w:r>
        <w:t>331.3708</w:t>
      </w:r>
      <w:r>
        <w:tab/>
        <w:t>1.013e0</w:t>
      </w:r>
    </w:p>
    <w:p w:rsidR="000162AD" w:rsidRDefault="000162AD" w:rsidP="000162AD">
      <w:r>
        <w:t>331.3759</w:t>
      </w:r>
      <w:r>
        <w:tab/>
        <w:t>3.038e0</w:t>
      </w:r>
    </w:p>
    <w:p w:rsidR="000162AD" w:rsidRDefault="000162AD" w:rsidP="000162AD">
      <w:r>
        <w:t>331.3923</w:t>
      </w:r>
      <w:r>
        <w:tab/>
        <w:t>1.013e0</w:t>
      </w:r>
    </w:p>
    <w:p w:rsidR="000162AD" w:rsidRDefault="000162AD" w:rsidP="000162AD">
      <w:r>
        <w:t>331.3956</w:t>
      </w:r>
      <w:r>
        <w:tab/>
        <w:t>1.013e0</w:t>
      </w:r>
    </w:p>
    <w:p w:rsidR="000162AD" w:rsidRDefault="000162AD" w:rsidP="000162AD">
      <w:r>
        <w:t>331.4000</w:t>
      </w:r>
      <w:r>
        <w:tab/>
        <w:t>1.013e0</w:t>
      </w:r>
    </w:p>
    <w:p w:rsidR="000162AD" w:rsidRDefault="000162AD" w:rsidP="000162AD">
      <w:r>
        <w:t>331.4098</w:t>
      </w:r>
      <w:r>
        <w:tab/>
        <w:t>1.013e0</w:t>
      </w:r>
    </w:p>
    <w:p w:rsidR="000162AD" w:rsidRDefault="000162AD" w:rsidP="000162AD">
      <w:r>
        <w:t>331.4162</w:t>
      </w:r>
      <w:r>
        <w:tab/>
        <w:t>1.013e0</w:t>
      </w:r>
    </w:p>
    <w:p w:rsidR="000162AD" w:rsidRDefault="000162AD" w:rsidP="000162AD">
      <w:r>
        <w:t>331.4488</w:t>
      </w:r>
      <w:r>
        <w:tab/>
        <w:t>1.013e0</w:t>
      </w:r>
    </w:p>
    <w:p w:rsidR="000162AD" w:rsidRDefault="000162AD" w:rsidP="000162AD">
      <w:r>
        <w:t>331.4635</w:t>
      </w:r>
      <w:r>
        <w:tab/>
        <w:t>1.013e0</w:t>
      </w:r>
    </w:p>
    <w:p w:rsidR="000162AD" w:rsidRDefault="000162AD" w:rsidP="000162AD">
      <w:r>
        <w:t>331.4733</w:t>
      </w:r>
      <w:r>
        <w:tab/>
        <w:t>2.025e0</w:t>
      </w:r>
    </w:p>
    <w:p w:rsidR="000162AD" w:rsidRDefault="000162AD" w:rsidP="000162AD">
      <w:r>
        <w:t>331.4936</w:t>
      </w:r>
      <w:r>
        <w:tab/>
        <w:t>2.025e0</w:t>
      </w:r>
    </w:p>
    <w:p w:rsidR="000162AD" w:rsidRDefault="000162AD" w:rsidP="000162AD">
      <w:r>
        <w:t>331.5016</w:t>
      </w:r>
      <w:r>
        <w:tab/>
        <w:t>2.025e0</w:t>
      </w:r>
    </w:p>
    <w:p w:rsidR="000162AD" w:rsidRDefault="000162AD" w:rsidP="000162AD">
      <w:r>
        <w:t>331.5058</w:t>
      </w:r>
      <w:r>
        <w:tab/>
        <w:t>1.013e0</w:t>
      </w:r>
    </w:p>
    <w:p w:rsidR="000162AD" w:rsidRDefault="000162AD" w:rsidP="000162AD">
      <w:r>
        <w:t>331.5301</w:t>
      </w:r>
      <w:r>
        <w:tab/>
        <w:t>2.025e0</w:t>
      </w:r>
    </w:p>
    <w:p w:rsidR="000162AD" w:rsidRDefault="000162AD" w:rsidP="000162AD">
      <w:r>
        <w:t>331.5544</w:t>
      </w:r>
      <w:r>
        <w:tab/>
        <w:t>2.025e0</w:t>
      </w:r>
    </w:p>
    <w:p w:rsidR="000162AD" w:rsidRDefault="000162AD" w:rsidP="000162AD">
      <w:r>
        <w:lastRenderedPageBreak/>
        <w:t>331.5584</w:t>
      </w:r>
      <w:r>
        <w:tab/>
        <w:t>1.013e0</w:t>
      </w:r>
    </w:p>
    <w:p w:rsidR="000162AD" w:rsidRDefault="000162AD" w:rsidP="000162AD">
      <w:r>
        <w:t>331.5651</w:t>
      </w:r>
      <w:r>
        <w:tab/>
        <w:t>1.013e0</w:t>
      </w:r>
    </w:p>
    <w:p w:rsidR="000162AD" w:rsidRDefault="000162AD" w:rsidP="000162AD">
      <w:r>
        <w:t>331.5712</w:t>
      </w:r>
      <w:r>
        <w:tab/>
        <w:t>1.013e0</w:t>
      </w:r>
    </w:p>
    <w:p w:rsidR="000162AD" w:rsidRDefault="000162AD" w:rsidP="000162AD">
      <w:r>
        <w:t>331.5833</w:t>
      </w:r>
      <w:r>
        <w:tab/>
        <w:t>1.013e0</w:t>
      </w:r>
    </w:p>
    <w:p w:rsidR="000162AD" w:rsidRDefault="000162AD" w:rsidP="000162AD">
      <w:r>
        <w:t>331.5889</w:t>
      </w:r>
      <w:r>
        <w:tab/>
        <w:t>1.013e0</w:t>
      </w:r>
    </w:p>
    <w:p w:rsidR="000162AD" w:rsidRDefault="000162AD" w:rsidP="000162AD">
      <w:r>
        <w:t>331.5948</w:t>
      </w:r>
      <w:r>
        <w:tab/>
        <w:t>1.013e0</w:t>
      </w:r>
    </w:p>
    <w:p w:rsidR="000162AD" w:rsidRDefault="000162AD" w:rsidP="000162AD">
      <w:r>
        <w:t>331.6035</w:t>
      </w:r>
      <w:r>
        <w:tab/>
        <w:t>1.013e0</w:t>
      </w:r>
    </w:p>
    <w:p w:rsidR="000162AD" w:rsidRDefault="000162AD" w:rsidP="000162AD">
      <w:r>
        <w:t>331.6186</w:t>
      </w:r>
      <w:r>
        <w:tab/>
        <w:t>1.013e0</w:t>
      </w:r>
    </w:p>
    <w:p w:rsidR="000162AD" w:rsidRDefault="000162AD" w:rsidP="000162AD">
      <w:r>
        <w:t>331.6208</w:t>
      </w:r>
      <w:r>
        <w:tab/>
        <w:t>3.038e0</w:t>
      </w:r>
    </w:p>
    <w:p w:rsidR="000162AD" w:rsidRDefault="000162AD" w:rsidP="000162AD">
      <w:r>
        <w:t>331.6364</w:t>
      </w:r>
      <w:r>
        <w:tab/>
        <w:t>2.025e0</w:t>
      </w:r>
    </w:p>
    <w:p w:rsidR="000162AD" w:rsidRDefault="000162AD" w:rsidP="000162AD">
      <w:r>
        <w:t>331.6403</w:t>
      </w:r>
      <w:r>
        <w:tab/>
        <w:t>2.025e0</w:t>
      </w:r>
    </w:p>
    <w:p w:rsidR="000162AD" w:rsidRDefault="000162AD" w:rsidP="000162AD">
      <w:r>
        <w:t>331.6430</w:t>
      </w:r>
      <w:r>
        <w:tab/>
        <w:t>2.025e0</w:t>
      </w:r>
    </w:p>
    <w:p w:rsidR="000162AD" w:rsidRDefault="000162AD" w:rsidP="000162AD">
      <w:r>
        <w:t>331.6443</w:t>
      </w:r>
      <w:r>
        <w:tab/>
        <w:t>2.025e0</w:t>
      </w:r>
    </w:p>
    <w:p w:rsidR="000162AD" w:rsidRDefault="000162AD" w:rsidP="000162AD">
      <w:r>
        <w:t>331.6831</w:t>
      </w:r>
      <w:r>
        <w:tab/>
        <w:t>3.038e0</w:t>
      </w:r>
    </w:p>
    <w:p w:rsidR="000162AD" w:rsidRDefault="000162AD" w:rsidP="000162AD">
      <w:r>
        <w:t>331.6843</w:t>
      </w:r>
      <w:r>
        <w:tab/>
        <w:t>1.013e0</w:t>
      </w:r>
    </w:p>
    <w:p w:rsidR="000162AD" w:rsidRDefault="000162AD" w:rsidP="000162AD">
      <w:r>
        <w:t>331.7010</w:t>
      </w:r>
      <w:r>
        <w:tab/>
        <w:t>1.013e0</w:t>
      </w:r>
    </w:p>
    <w:p w:rsidR="000162AD" w:rsidRDefault="000162AD" w:rsidP="000162AD">
      <w:r>
        <w:t>331.7144</w:t>
      </w:r>
      <w:r>
        <w:tab/>
        <w:t>1.013e0</w:t>
      </w:r>
    </w:p>
    <w:p w:rsidR="000162AD" w:rsidRDefault="000162AD" w:rsidP="000162AD">
      <w:r>
        <w:t>331.7383</w:t>
      </w:r>
      <w:r>
        <w:tab/>
        <w:t>1.013e0</w:t>
      </w:r>
    </w:p>
    <w:p w:rsidR="000162AD" w:rsidRDefault="000162AD" w:rsidP="000162AD">
      <w:r>
        <w:t>331.7445</w:t>
      </w:r>
      <w:r>
        <w:tab/>
        <w:t>1.013e0</w:t>
      </w:r>
    </w:p>
    <w:p w:rsidR="000162AD" w:rsidRDefault="000162AD" w:rsidP="000162AD">
      <w:r>
        <w:lastRenderedPageBreak/>
        <w:t>331.7500</w:t>
      </w:r>
      <w:r>
        <w:tab/>
        <w:t>1.013e0</w:t>
      </w:r>
    </w:p>
    <w:p w:rsidR="000162AD" w:rsidRDefault="000162AD" w:rsidP="000162AD">
      <w:r>
        <w:t>331.7580</w:t>
      </w:r>
      <w:r>
        <w:tab/>
        <w:t>1.013e0</w:t>
      </w:r>
    </w:p>
    <w:p w:rsidR="000162AD" w:rsidRDefault="000162AD" w:rsidP="000162AD">
      <w:r>
        <w:t>331.7681</w:t>
      </w:r>
      <w:r>
        <w:tab/>
        <w:t>4.051e0</w:t>
      </w:r>
    </w:p>
    <w:p w:rsidR="000162AD" w:rsidRDefault="000162AD" w:rsidP="000162AD">
      <w:r>
        <w:t>331.7865</w:t>
      </w:r>
      <w:r>
        <w:tab/>
        <w:t>1.013e0</w:t>
      </w:r>
    </w:p>
    <w:p w:rsidR="000162AD" w:rsidRDefault="000162AD" w:rsidP="000162AD">
      <w:r>
        <w:t>331.7921</w:t>
      </w:r>
      <w:r>
        <w:tab/>
        <w:t>1.013e0</w:t>
      </w:r>
    </w:p>
    <w:p w:rsidR="000162AD" w:rsidRDefault="000162AD" w:rsidP="000162AD">
      <w:r>
        <w:t>331.7977</w:t>
      </w:r>
      <w:r>
        <w:tab/>
        <w:t>2.025e0</w:t>
      </w:r>
    </w:p>
    <w:p w:rsidR="000162AD" w:rsidRDefault="000162AD" w:rsidP="000162AD">
      <w:r>
        <w:t>331.8062</w:t>
      </w:r>
      <w:r>
        <w:tab/>
        <w:t>2.025e0</w:t>
      </w:r>
    </w:p>
    <w:p w:rsidR="000162AD" w:rsidRDefault="000162AD" w:rsidP="000162AD">
      <w:r>
        <w:t>331.8103</w:t>
      </w:r>
      <w:r>
        <w:tab/>
        <w:t>2.025e0</w:t>
      </w:r>
    </w:p>
    <w:p w:rsidR="000162AD" w:rsidRDefault="000162AD" w:rsidP="000162AD">
      <w:r>
        <w:t>331.8219</w:t>
      </w:r>
      <w:r>
        <w:tab/>
        <w:t>1.013e0</w:t>
      </w:r>
    </w:p>
    <w:p w:rsidR="000162AD" w:rsidRDefault="000162AD" w:rsidP="000162AD">
      <w:r>
        <w:t>331.8277</w:t>
      </w:r>
      <w:r>
        <w:tab/>
        <w:t>1.013e0</w:t>
      </w:r>
    </w:p>
    <w:p w:rsidR="000162AD" w:rsidRDefault="000162AD" w:rsidP="000162AD">
      <w:r>
        <w:t>331.8510</w:t>
      </w:r>
      <w:r>
        <w:tab/>
        <w:t>1.013e0</w:t>
      </w:r>
    </w:p>
    <w:p w:rsidR="000162AD" w:rsidRDefault="000162AD" w:rsidP="000162AD">
      <w:r>
        <w:t>331.8557</w:t>
      </w:r>
      <w:r>
        <w:tab/>
        <w:t>1.013e0</w:t>
      </w:r>
    </w:p>
    <w:p w:rsidR="000162AD" w:rsidRDefault="000162AD" w:rsidP="000162AD">
      <w:r>
        <w:t>331.8597</w:t>
      </w:r>
      <w:r>
        <w:tab/>
        <w:t>4.051e0</w:t>
      </w:r>
    </w:p>
    <w:p w:rsidR="000162AD" w:rsidRDefault="000162AD" w:rsidP="000162AD">
      <w:r>
        <w:t>331.8694</w:t>
      </w:r>
      <w:r>
        <w:tab/>
        <w:t>1.013e0</w:t>
      </w:r>
    </w:p>
    <w:p w:rsidR="000162AD" w:rsidRDefault="000162AD" w:rsidP="000162AD">
      <w:r>
        <w:t>331.8755</w:t>
      </w:r>
      <w:r>
        <w:tab/>
        <w:t>1.013e0</w:t>
      </w:r>
    </w:p>
    <w:p w:rsidR="000162AD" w:rsidRDefault="000162AD" w:rsidP="000162AD">
      <w:r>
        <w:t>331.8799</w:t>
      </w:r>
      <w:r>
        <w:tab/>
        <w:t>2.025e0</w:t>
      </w:r>
    </w:p>
    <w:p w:rsidR="000162AD" w:rsidRDefault="000162AD" w:rsidP="000162AD">
      <w:r>
        <w:t>331.8842</w:t>
      </w:r>
      <w:r>
        <w:tab/>
        <w:t>1.013e0</w:t>
      </w:r>
    </w:p>
    <w:p w:rsidR="000162AD" w:rsidRDefault="000162AD" w:rsidP="000162AD">
      <w:r>
        <w:t>331.8885</w:t>
      </w:r>
      <w:r>
        <w:tab/>
        <w:t>1.013e0</w:t>
      </w:r>
    </w:p>
    <w:p w:rsidR="000162AD" w:rsidRDefault="000162AD" w:rsidP="000162AD">
      <w:r>
        <w:t>331.8936</w:t>
      </w:r>
      <w:r>
        <w:tab/>
        <w:t>3.038e0</w:t>
      </w:r>
    </w:p>
    <w:p w:rsidR="000162AD" w:rsidRDefault="000162AD" w:rsidP="000162AD">
      <w:r>
        <w:lastRenderedPageBreak/>
        <w:t>331.8995</w:t>
      </w:r>
      <w:r>
        <w:tab/>
        <w:t>3.038e0</w:t>
      </w:r>
    </w:p>
    <w:p w:rsidR="000162AD" w:rsidRDefault="000162AD" w:rsidP="000162AD">
      <w:r>
        <w:t>331.9086</w:t>
      </w:r>
      <w:r>
        <w:tab/>
        <w:t>1.013e0</w:t>
      </w:r>
    </w:p>
    <w:p w:rsidR="000162AD" w:rsidRDefault="000162AD" w:rsidP="000162AD">
      <w:r>
        <w:t>331.9138</w:t>
      </w:r>
      <w:r>
        <w:tab/>
        <w:t>2.025e0</w:t>
      </w:r>
    </w:p>
    <w:p w:rsidR="000162AD" w:rsidRDefault="000162AD" w:rsidP="000162AD">
      <w:r>
        <w:t>331.9161</w:t>
      </w:r>
      <w:r>
        <w:tab/>
        <w:t>4.051e0</w:t>
      </w:r>
    </w:p>
    <w:p w:rsidR="000162AD" w:rsidRDefault="000162AD" w:rsidP="000162AD">
      <w:r>
        <w:t>331.9187</w:t>
      </w:r>
      <w:r>
        <w:tab/>
        <w:t>2.025e0</w:t>
      </w:r>
    </w:p>
    <w:p w:rsidR="000162AD" w:rsidRDefault="000162AD" w:rsidP="000162AD">
      <w:r>
        <w:t>331.9410</w:t>
      </w:r>
      <w:r>
        <w:tab/>
        <w:t>2.025e0</w:t>
      </w:r>
    </w:p>
    <w:p w:rsidR="000162AD" w:rsidRDefault="000162AD" w:rsidP="000162AD">
      <w:r>
        <w:t>331.9474</w:t>
      </w:r>
      <w:r>
        <w:tab/>
        <w:t>1.013e0</w:t>
      </w:r>
    </w:p>
    <w:p w:rsidR="000162AD" w:rsidRDefault="000162AD" w:rsidP="000162AD">
      <w:r>
        <w:t>331.9509</w:t>
      </w:r>
      <w:r>
        <w:tab/>
        <w:t>2.025e0</w:t>
      </w:r>
    </w:p>
    <w:p w:rsidR="000162AD" w:rsidRDefault="000162AD" w:rsidP="000162AD">
      <w:r>
        <w:t>331.9536</w:t>
      </w:r>
      <w:r>
        <w:tab/>
        <w:t>1.013e0</w:t>
      </w:r>
    </w:p>
    <w:p w:rsidR="000162AD" w:rsidRDefault="000162AD" w:rsidP="000162AD">
      <w:r>
        <w:t>331.9573</w:t>
      </w:r>
      <w:r>
        <w:tab/>
        <w:t>5.063e0</w:t>
      </w:r>
    </w:p>
    <w:p w:rsidR="000162AD" w:rsidRDefault="000162AD" w:rsidP="000162AD">
      <w:r>
        <w:t>331.9615</w:t>
      </w:r>
      <w:r>
        <w:tab/>
        <w:t>1.013e0</w:t>
      </w:r>
    </w:p>
    <w:p w:rsidR="000162AD" w:rsidRDefault="000162AD" w:rsidP="000162AD">
      <w:r>
        <w:t>331.9704</w:t>
      </w:r>
      <w:r>
        <w:tab/>
        <w:t>3.038e0</w:t>
      </w:r>
    </w:p>
    <w:p w:rsidR="000162AD" w:rsidRDefault="000162AD" w:rsidP="000162AD">
      <w:r>
        <w:t>331.9772</w:t>
      </w:r>
      <w:r>
        <w:tab/>
        <w:t>2.025e0</w:t>
      </w:r>
    </w:p>
    <w:p w:rsidR="000162AD" w:rsidRDefault="000162AD" w:rsidP="000162AD">
      <w:r>
        <w:t>331.9821</w:t>
      </w:r>
      <w:r>
        <w:tab/>
        <w:t>1.013e0</w:t>
      </w:r>
    </w:p>
    <w:p w:rsidR="000162AD" w:rsidRDefault="000162AD" w:rsidP="000162AD">
      <w:r>
        <w:t>331.9899</w:t>
      </w:r>
      <w:r>
        <w:tab/>
        <w:t>2.025e0</w:t>
      </w:r>
    </w:p>
    <w:p w:rsidR="000162AD" w:rsidRDefault="000162AD" w:rsidP="000162AD">
      <w:r>
        <w:t>331.9939</w:t>
      </w:r>
      <w:r>
        <w:tab/>
        <w:t>2.025e0</w:t>
      </w:r>
    </w:p>
    <w:p w:rsidR="000162AD" w:rsidRDefault="000162AD" w:rsidP="000162AD">
      <w:r>
        <w:t>331.9964</w:t>
      </w:r>
      <w:r>
        <w:tab/>
        <w:t>5.063e0</w:t>
      </w:r>
    </w:p>
    <w:p w:rsidR="000162AD" w:rsidRDefault="000162AD" w:rsidP="000162AD">
      <w:r>
        <w:t>332.0010</w:t>
      </w:r>
      <w:r>
        <w:tab/>
        <w:t>1.013e0</w:t>
      </w:r>
    </w:p>
    <w:p w:rsidR="000162AD" w:rsidRDefault="000162AD" w:rsidP="000162AD">
      <w:r>
        <w:t>332.0024</w:t>
      </w:r>
      <w:r>
        <w:tab/>
        <w:t>3.038e0</w:t>
      </w:r>
    </w:p>
    <w:p w:rsidR="000162AD" w:rsidRDefault="000162AD" w:rsidP="000162AD">
      <w:r>
        <w:lastRenderedPageBreak/>
        <w:t>332.0097</w:t>
      </w:r>
      <w:r>
        <w:tab/>
        <w:t>1.013e0</w:t>
      </w:r>
    </w:p>
    <w:p w:rsidR="000162AD" w:rsidRDefault="000162AD" w:rsidP="000162AD">
      <w:r>
        <w:t>332.0171</w:t>
      </w:r>
      <w:r>
        <w:tab/>
        <w:t>2.025e0</w:t>
      </w:r>
    </w:p>
    <w:p w:rsidR="000162AD" w:rsidRDefault="000162AD" w:rsidP="000162AD">
      <w:r>
        <w:t>332.0192</w:t>
      </w:r>
      <w:r>
        <w:tab/>
        <w:t>1.013e0</w:t>
      </w:r>
    </w:p>
    <w:p w:rsidR="000162AD" w:rsidRDefault="000162AD" w:rsidP="000162AD">
      <w:r>
        <w:t>332.0291</w:t>
      </w:r>
      <w:r>
        <w:tab/>
        <w:t>2.025e0</w:t>
      </w:r>
    </w:p>
    <w:p w:rsidR="000162AD" w:rsidRDefault="000162AD" w:rsidP="000162AD">
      <w:r>
        <w:t>332.0310</w:t>
      </w:r>
      <w:r>
        <w:tab/>
        <w:t>1.013e0</w:t>
      </w:r>
    </w:p>
    <w:p w:rsidR="000162AD" w:rsidRDefault="000162AD" w:rsidP="000162AD">
      <w:r>
        <w:t>332.0369</w:t>
      </w:r>
      <w:r>
        <w:tab/>
        <w:t>2.025e0</w:t>
      </w:r>
    </w:p>
    <w:p w:rsidR="000162AD" w:rsidRDefault="000162AD" w:rsidP="000162AD">
      <w:r>
        <w:t>332.0432</w:t>
      </w:r>
      <w:r>
        <w:tab/>
        <w:t>1.013e0</w:t>
      </w:r>
    </w:p>
    <w:p w:rsidR="000162AD" w:rsidRDefault="000162AD" w:rsidP="000162AD">
      <w:r>
        <w:t>332.0455</w:t>
      </w:r>
      <w:r>
        <w:tab/>
        <w:t>2.025e0</w:t>
      </w:r>
    </w:p>
    <w:p w:rsidR="000162AD" w:rsidRDefault="000162AD" w:rsidP="000162AD">
      <w:r>
        <w:t>332.0488</w:t>
      </w:r>
      <w:r>
        <w:tab/>
        <w:t>1.013e0</w:t>
      </w:r>
    </w:p>
    <w:p w:rsidR="000162AD" w:rsidRDefault="000162AD" w:rsidP="000162AD">
      <w:r>
        <w:t>332.0548</w:t>
      </w:r>
      <w:r>
        <w:tab/>
        <w:t>1.013e0</w:t>
      </w:r>
    </w:p>
    <w:p w:rsidR="000162AD" w:rsidRDefault="000162AD" w:rsidP="000162AD">
      <w:r>
        <w:t>332.0635</w:t>
      </w:r>
      <w:r>
        <w:tab/>
        <w:t>2.025e0</w:t>
      </w:r>
    </w:p>
    <w:p w:rsidR="000162AD" w:rsidRDefault="000162AD" w:rsidP="000162AD">
      <w:r>
        <w:t>332.0679</w:t>
      </w:r>
      <w:r>
        <w:tab/>
        <w:t>3.038e0</w:t>
      </w:r>
    </w:p>
    <w:p w:rsidR="000162AD" w:rsidRDefault="000162AD" w:rsidP="000162AD">
      <w:r>
        <w:t>332.0728</w:t>
      </w:r>
      <w:r>
        <w:tab/>
        <w:t>2.025e0</w:t>
      </w:r>
    </w:p>
    <w:p w:rsidR="000162AD" w:rsidRDefault="000162AD" w:rsidP="000162AD">
      <w:r>
        <w:t>332.0787</w:t>
      </w:r>
      <w:r>
        <w:tab/>
        <w:t>1.013e0</w:t>
      </w:r>
    </w:p>
    <w:p w:rsidR="000162AD" w:rsidRDefault="000162AD" w:rsidP="000162AD">
      <w:r>
        <w:t>332.0823</w:t>
      </w:r>
      <w:r>
        <w:tab/>
        <w:t>4.051e0</w:t>
      </w:r>
    </w:p>
    <w:p w:rsidR="000162AD" w:rsidRDefault="000162AD" w:rsidP="000162AD">
      <w:r>
        <w:t>332.0859</w:t>
      </w:r>
      <w:r>
        <w:tab/>
        <w:t>2.025e0</w:t>
      </w:r>
    </w:p>
    <w:p w:rsidR="000162AD" w:rsidRDefault="000162AD" w:rsidP="000162AD">
      <w:r>
        <w:t>332.0877</w:t>
      </w:r>
      <w:r>
        <w:tab/>
        <w:t>2.025e0</w:t>
      </w:r>
    </w:p>
    <w:p w:rsidR="000162AD" w:rsidRDefault="000162AD" w:rsidP="000162AD">
      <w:r>
        <w:t>332.0915</w:t>
      </w:r>
      <w:r>
        <w:tab/>
        <w:t>1.013e0</w:t>
      </w:r>
    </w:p>
    <w:p w:rsidR="000162AD" w:rsidRDefault="000162AD" w:rsidP="000162AD">
      <w:r>
        <w:t>332.0970</w:t>
      </w:r>
      <w:r>
        <w:tab/>
        <w:t>1.013e0</w:t>
      </w:r>
    </w:p>
    <w:p w:rsidR="000162AD" w:rsidRDefault="000162AD" w:rsidP="000162AD">
      <w:r>
        <w:lastRenderedPageBreak/>
        <w:t>332.1025</w:t>
      </w:r>
      <w:r>
        <w:tab/>
        <w:t>3.038e0</w:t>
      </w:r>
    </w:p>
    <w:p w:rsidR="000162AD" w:rsidRDefault="000162AD" w:rsidP="000162AD">
      <w:r>
        <w:t>332.1137</w:t>
      </w:r>
      <w:r>
        <w:tab/>
        <w:t>4.051e0</w:t>
      </w:r>
    </w:p>
    <w:p w:rsidR="000162AD" w:rsidRDefault="000162AD" w:rsidP="000162AD">
      <w:r>
        <w:t>332.1162</w:t>
      </w:r>
      <w:r>
        <w:tab/>
        <w:t>1.013e0</w:t>
      </w:r>
    </w:p>
    <w:p w:rsidR="000162AD" w:rsidRDefault="000162AD" w:rsidP="000162AD">
      <w:r>
        <w:t>332.1236</w:t>
      </w:r>
      <w:r>
        <w:tab/>
        <w:t>3.038e0</w:t>
      </w:r>
    </w:p>
    <w:p w:rsidR="000162AD" w:rsidRDefault="000162AD" w:rsidP="000162AD">
      <w:r>
        <w:t>332.1264</w:t>
      </w:r>
      <w:r>
        <w:tab/>
        <w:t>1.013e0</w:t>
      </w:r>
    </w:p>
    <w:p w:rsidR="000162AD" w:rsidRDefault="000162AD" w:rsidP="000162AD">
      <w:r>
        <w:t>332.1299</w:t>
      </w:r>
      <w:r>
        <w:tab/>
        <w:t>5.063e0</w:t>
      </w:r>
    </w:p>
    <w:p w:rsidR="000162AD" w:rsidRDefault="000162AD" w:rsidP="000162AD">
      <w:r>
        <w:t>332.1325</w:t>
      </w:r>
      <w:r>
        <w:tab/>
        <w:t>1.013e0</w:t>
      </w:r>
    </w:p>
    <w:p w:rsidR="000162AD" w:rsidRDefault="000162AD" w:rsidP="000162AD">
      <w:r>
        <w:t>332.1341</w:t>
      </w:r>
      <w:r>
        <w:tab/>
        <w:t>4.051e0</w:t>
      </w:r>
    </w:p>
    <w:p w:rsidR="000162AD" w:rsidRDefault="000162AD" w:rsidP="000162AD">
      <w:r>
        <w:t>332.1407</w:t>
      </w:r>
      <w:r>
        <w:tab/>
        <w:t>1.013e0</w:t>
      </w:r>
    </w:p>
    <w:p w:rsidR="000162AD" w:rsidRDefault="000162AD" w:rsidP="000162AD">
      <w:r>
        <w:t>332.1447</w:t>
      </w:r>
      <w:r>
        <w:tab/>
        <w:t>1.013e0</w:t>
      </w:r>
    </w:p>
    <w:p w:rsidR="000162AD" w:rsidRDefault="000162AD" w:rsidP="000162AD">
      <w:r>
        <w:t>332.1463</w:t>
      </w:r>
      <w:r>
        <w:tab/>
        <w:t>2.025e0</w:t>
      </w:r>
    </w:p>
    <w:p w:rsidR="000162AD" w:rsidRDefault="000162AD" w:rsidP="000162AD">
      <w:r>
        <w:t>332.1504</w:t>
      </w:r>
      <w:r>
        <w:tab/>
        <w:t>3.038e0</w:t>
      </w:r>
    </w:p>
    <w:p w:rsidR="000162AD" w:rsidRDefault="000162AD" w:rsidP="000162AD">
      <w:r>
        <w:t>332.1531</w:t>
      </w:r>
      <w:r>
        <w:tab/>
        <w:t>2.025e0</w:t>
      </w:r>
    </w:p>
    <w:p w:rsidR="000162AD" w:rsidRDefault="000162AD" w:rsidP="000162AD">
      <w:r>
        <w:t>332.1545</w:t>
      </w:r>
      <w:r>
        <w:tab/>
        <w:t>5.063e0</w:t>
      </w:r>
    </w:p>
    <w:p w:rsidR="000162AD" w:rsidRDefault="000162AD" w:rsidP="000162AD">
      <w:r>
        <w:t>332.1564</w:t>
      </w:r>
      <w:r>
        <w:tab/>
        <w:t>1.013e0</w:t>
      </w:r>
    </w:p>
    <w:p w:rsidR="000162AD" w:rsidRDefault="000162AD" w:rsidP="000162AD">
      <w:r>
        <w:t>332.1689</w:t>
      </w:r>
      <w:r>
        <w:tab/>
        <w:t>1.013e0</w:t>
      </w:r>
    </w:p>
    <w:p w:rsidR="000162AD" w:rsidRDefault="000162AD" w:rsidP="000162AD">
      <w:r>
        <w:t>332.1825</w:t>
      </w:r>
      <w:r>
        <w:tab/>
        <w:t>2.025e0</w:t>
      </w:r>
    </w:p>
    <w:p w:rsidR="000162AD" w:rsidRDefault="000162AD" w:rsidP="000162AD">
      <w:r>
        <w:t>332.1845</w:t>
      </w:r>
      <w:r>
        <w:tab/>
        <w:t>2.025e0</w:t>
      </w:r>
    </w:p>
    <w:p w:rsidR="000162AD" w:rsidRDefault="000162AD" w:rsidP="000162AD">
      <w:r>
        <w:t>332.1859</w:t>
      </w:r>
      <w:r>
        <w:tab/>
        <w:t>2.025e0</w:t>
      </w:r>
    </w:p>
    <w:p w:rsidR="000162AD" w:rsidRDefault="000162AD" w:rsidP="000162AD">
      <w:r>
        <w:lastRenderedPageBreak/>
        <w:t>332.1987</w:t>
      </w:r>
      <w:r>
        <w:tab/>
        <w:t>2.025e0</w:t>
      </w:r>
    </w:p>
    <w:p w:rsidR="000162AD" w:rsidRDefault="000162AD" w:rsidP="000162AD">
      <w:r>
        <w:t>332.2043</w:t>
      </w:r>
      <w:r>
        <w:tab/>
        <w:t>4.051e0</w:t>
      </w:r>
    </w:p>
    <w:p w:rsidR="000162AD" w:rsidRDefault="000162AD" w:rsidP="000162AD">
      <w:r>
        <w:t>332.2087</w:t>
      </w:r>
      <w:r>
        <w:tab/>
        <w:t>3.038e0</w:t>
      </w:r>
    </w:p>
    <w:p w:rsidR="000162AD" w:rsidRDefault="000162AD" w:rsidP="000162AD">
      <w:r>
        <w:t>332.2102</w:t>
      </w:r>
      <w:r>
        <w:tab/>
        <w:t>2.025e0</w:t>
      </w:r>
    </w:p>
    <w:p w:rsidR="000162AD" w:rsidRDefault="000162AD" w:rsidP="000162AD">
      <w:r>
        <w:t>332.2112</w:t>
      </w:r>
      <w:r>
        <w:tab/>
        <w:t>1.295e0</w:t>
      </w:r>
    </w:p>
    <w:p w:rsidR="000162AD" w:rsidRDefault="000162AD" w:rsidP="000162AD">
      <w:r>
        <w:t>332.2160</w:t>
      </w:r>
      <w:r>
        <w:tab/>
        <w:t>2.025e0</w:t>
      </w:r>
    </w:p>
    <w:p w:rsidR="000162AD" w:rsidRDefault="000162AD" w:rsidP="000162AD">
      <w:r>
        <w:t>332.2286</w:t>
      </w:r>
      <w:r>
        <w:tab/>
        <w:t>1.013e0</w:t>
      </w:r>
    </w:p>
    <w:p w:rsidR="000162AD" w:rsidRDefault="000162AD" w:rsidP="000162AD">
      <w:r>
        <w:t>332.2336</w:t>
      </w:r>
      <w:r>
        <w:tab/>
        <w:t>1.013e0</w:t>
      </w:r>
    </w:p>
    <w:p w:rsidR="000162AD" w:rsidRDefault="000162AD" w:rsidP="000162AD">
      <w:r>
        <w:t>332.2346</w:t>
      </w:r>
      <w:r>
        <w:tab/>
        <w:t>2.025e0</w:t>
      </w:r>
    </w:p>
    <w:p w:rsidR="000162AD" w:rsidRDefault="000162AD" w:rsidP="000162AD">
      <w:r>
        <w:t>332.2369</w:t>
      </w:r>
      <w:r>
        <w:tab/>
        <w:t>5.063e0</w:t>
      </w:r>
    </w:p>
    <w:p w:rsidR="000162AD" w:rsidRDefault="000162AD" w:rsidP="000162AD">
      <w:r>
        <w:t>332.2384</w:t>
      </w:r>
      <w:r>
        <w:tab/>
        <w:t>1.013e0</w:t>
      </w:r>
    </w:p>
    <w:p w:rsidR="000162AD" w:rsidRDefault="000162AD" w:rsidP="000162AD">
      <w:r>
        <w:t>332.2396</w:t>
      </w:r>
      <w:r>
        <w:tab/>
        <w:t>3.038e0</w:t>
      </w:r>
    </w:p>
    <w:p w:rsidR="000162AD" w:rsidRDefault="000162AD" w:rsidP="000162AD">
      <w:r>
        <w:t>332.2464</w:t>
      </w:r>
      <w:r>
        <w:tab/>
        <w:t>1.013e0</w:t>
      </w:r>
    </w:p>
    <w:p w:rsidR="000162AD" w:rsidRDefault="000162AD" w:rsidP="000162AD">
      <w:r>
        <w:t>332.2525</w:t>
      </w:r>
      <w:r>
        <w:tab/>
        <w:t>2.025e0</w:t>
      </w:r>
    </w:p>
    <w:p w:rsidR="000162AD" w:rsidRDefault="000162AD" w:rsidP="000162AD">
      <w:r>
        <w:t>332.2581</w:t>
      </w:r>
      <w:r>
        <w:tab/>
        <w:t>1.013e0</w:t>
      </w:r>
    </w:p>
    <w:p w:rsidR="000162AD" w:rsidRDefault="000162AD" w:rsidP="000162AD">
      <w:r>
        <w:t>332.2632</w:t>
      </w:r>
      <w:r>
        <w:tab/>
        <w:t>2.025e0</w:t>
      </w:r>
    </w:p>
    <w:p w:rsidR="000162AD" w:rsidRDefault="000162AD" w:rsidP="000162AD">
      <w:r>
        <w:t>332.2710</w:t>
      </w:r>
      <w:r>
        <w:tab/>
        <w:t>3.038e0</w:t>
      </w:r>
    </w:p>
    <w:p w:rsidR="000162AD" w:rsidRDefault="000162AD" w:rsidP="000162AD">
      <w:r>
        <w:t>332.2758</w:t>
      </w:r>
      <w:r>
        <w:tab/>
        <w:t>2.025e0</w:t>
      </w:r>
    </w:p>
    <w:p w:rsidR="000162AD" w:rsidRDefault="000162AD" w:rsidP="000162AD">
      <w:r>
        <w:t>332.2810</w:t>
      </w:r>
      <w:r>
        <w:tab/>
        <w:t>2.025e0</w:t>
      </w:r>
    </w:p>
    <w:p w:rsidR="000162AD" w:rsidRDefault="000162AD" w:rsidP="000162AD">
      <w:r>
        <w:lastRenderedPageBreak/>
        <w:t>332.2821</w:t>
      </w:r>
      <w:r>
        <w:tab/>
        <w:t>2.025e0</w:t>
      </w:r>
    </w:p>
    <w:p w:rsidR="000162AD" w:rsidRDefault="000162AD" w:rsidP="000162AD">
      <w:r>
        <w:t>332.2866</w:t>
      </w:r>
      <w:r>
        <w:tab/>
        <w:t>7.089e0</w:t>
      </w:r>
    </w:p>
    <w:p w:rsidR="000162AD" w:rsidRDefault="000162AD" w:rsidP="000162AD">
      <w:r>
        <w:t>332.3000</w:t>
      </w:r>
      <w:r>
        <w:tab/>
        <w:t>1.013e0</w:t>
      </w:r>
    </w:p>
    <w:p w:rsidR="000162AD" w:rsidRDefault="000162AD" w:rsidP="000162AD">
      <w:r>
        <w:t>332.3157</w:t>
      </w:r>
      <w:r>
        <w:tab/>
        <w:t>1.013e0</w:t>
      </w:r>
    </w:p>
    <w:p w:rsidR="000162AD" w:rsidRDefault="000162AD" w:rsidP="000162AD">
      <w:r>
        <w:t>332.3191</w:t>
      </w:r>
      <w:r>
        <w:tab/>
        <w:t>1.013e0</w:t>
      </w:r>
    </w:p>
    <w:p w:rsidR="000162AD" w:rsidRDefault="000162AD" w:rsidP="000162AD">
      <w:r>
        <w:t>332.3210</w:t>
      </w:r>
      <w:r>
        <w:tab/>
        <w:t>7.089e0</w:t>
      </w:r>
    </w:p>
    <w:p w:rsidR="000162AD" w:rsidRDefault="000162AD" w:rsidP="000162AD">
      <w:r>
        <w:t>332.3236</w:t>
      </w:r>
      <w:r>
        <w:tab/>
        <w:t>2.025e0</w:t>
      </w:r>
    </w:p>
    <w:p w:rsidR="000162AD" w:rsidRDefault="000162AD" w:rsidP="000162AD">
      <w:r>
        <w:t>332.3268</w:t>
      </w:r>
      <w:r>
        <w:tab/>
        <w:t>2.025e0</w:t>
      </w:r>
    </w:p>
    <w:p w:rsidR="000162AD" w:rsidRDefault="000162AD" w:rsidP="000162AD">
      <w:r>
        <w:t>332.3302</w:t>
      </w:r>
      <w:r>
        <w:tab/>
        <w:t>8.935e0</w:t>
      </w:r>
    </w:p>
    <w:p w:rsidR="000162AD" w:rsidRDefault="000162AD" w:rsidP="000162AD">
      <w:r>
        <w:t>332.3358</w:t>
      </w:r>
      <w:r>
        <w:tab/>
        <w:t>6.076e0</w:t>
      </w:r>
    </w:p>
    <w:p w:rsidR="000162AD" w:rsidRDefault="000162AD" w:rsidP="000162AD">
      <w:r>
        <w:t>332.3373</w:t>
      </w:r>
      <w:r>
        <w:tab/>
        <w:t>5.063e0</w:t>
      </w:r>
    </w:p>
    <w:p w:rsidR="000162AD" w:rsidRDefault="000162AD" w:rsidP="000162AD">
      <w:r>
        <w:t>332.3398</w:t>
      </w:r>
      <w:r>
        <w:tab/>
        <w:t>2.025e0</w:t>
      </w:r>
    </w:p>
    <w:p w:rsidR="000162AD" w:rsidRDefault="000162AD" w:rsidP="000162AD">
      <w:r>
        <w:t>332.3427</w:t>
      </w:r>
      <w:r>
        <w:tab/>
        <w:t>4.051e0</w:t>
      </w:r>
    </w:p>
    <w:p w:rsidR="000162AD" w:rsidRDefault="000162AD" w:rsidP="000162AD">
      <w:r>
        <w:t>332.3444</w:t>
      </w:r>
      <w:r>
        <w:tab/>
        <w:t>1.013e0</w:t>
      </w:r>
    </w:p>
    <w:p w:rsidR="000162AD" w:rsidRDefault="000162AD" w:rsidP="000162AD">
      <w:r>
        <w:t>332.3532</w:t>
      </w:r>
      <w:r>
        <w:tab/>
        <w:t>1.013e0</w:t>
      </w:r>
    </w:p>
    <w:p w:rsidR="000162AD" w:rsidRDefault="000162AD" w:rsidP="000162AD">
      <w:r>
        <w:t>332.3647</w:t>
      </w:r>
      <w:r>
        <w:tab/>
        <w:t>1.013e0</w:t>
      </w:r>
    </w:p>
    <w:p w:rsidR="000162AD" w:rsidRDefault="000162AD" w:rsidP="000162AD">
      <w:r>
        <w:t>332.3667</w:t>
      </w:r>
      <w:r>
        <w:tab/>
        <w:t>3.038e0</w:t>
      </w:r>
    </w:p>
    <w:p w:rsidR="000162AD" w:rsidRDefault="000162AD" w:rsidP="000162AD">
      <w:r>
        <w:t>332.3835</w:t>
      </w:r>
      <w:r>
        <w:tab/>
        <w:t>2.025e0</w:t>
      </w:r>
    </w:p>
    <w:p w:rsidR="000162AD" w:rsidRDefault="000162AD" w:rsidP="000162AD">
      <w:r>
        <w:t>332.4018</w:t>
      </w:r>
      <w:r>
        <w:tab/>
        <w:t>1.013e0</w:t>
      </w:r>
    </w:p>
    <w:p w:rsidR="000162AD" w:rsidRDefault="000162AD" w:rsidP="000162AD">
      <w:r>
        <w:lastRenderedPageBreak/>
        <w:t>332.4032</w:t>
      </w:r>
      <w:r>
        <w:tab/>
        <w:t>2.025e0</w:t>
      </w:r>
    </w:p>
    <w:p w:rsidR="000162AD" w:rsidRDefault="000162AD" w:rsidP="000162AD">
      <w:r>
        <w:t>332.4178</w:t>
      </w:r>
      <w:r>
        <w:tab/>
        <w:t>1.013e0</w:t>
      </w:r>
    </w:p>
    <w:p w:rsidR="000162AD" w:rsidRDefault="000162AD" w:rsidP="000162AD">
      <w:r>
        <w:t>332.4420</w:t>
      </w:r>
      <w:r>
        <w:tab/>
        <w:t>1.013e0</w:t>
      </w:r>
    </w:p>
    <w:p w:rsidR="000162AD" w:rsidRDefault="000162AD" w:rsidP="000162AD">
      <w:r>
        <w:t>332.4460</w:t>
      </w:r>
      <w:r>
        <w:tab/>
        <w:t>1.013e0</w:t>
      </w:r>
    </w:p>
    <w:p w:rsidR="000162AD" w:rsidRDefault="000162AD" w:rsidP="000162AD">
      <w:r>
        <w:t>332.4616</w:t>
      </w:r>
      <w:r>
        <w:tab/>
        <w:t>2.025e0</w:t>
      </w:r>
    </w:p>
    <w:p w:rsidR="000162AD" w:rsidRDefault="000162AD" w:rsidP="000162AD">
      <w:r>
        <w:t>332.4743</w:t>
      </w:r>
      <w:r>
        <w:tab/>
        <w:t>1.013e0</w:t>
      </w:r>
    </w:p>
    <w:p w:rsidR="000162AD" w:rsidRDefault="000162AD" w:rsidP="000162AD">
      <w:r>
        <w:t>332.4828</w:t>
      </w:r>
      <w:r>
        <w:tab/>
        <w:t>2.025e0</w:t>
      </w:r>
    </w:p>
    <w:p w:rsidR="000162AD" w:rsidRDefault="000162AD" w:rsidP="000162AD">
      <w:r>
        <w:t>332.4992</w:t>
      </w:r>
      <w:r>
        <w:tab/>
        <w:t>1.013e0</w:t>
      </w:r>
    </w:p>
    <w:p w:rsidR="000162AD" w:rsidRDefault="000162AD" w:rsidP="000162AD">
      <w:r>
        <w:t>332.5192</w:t>
      </w:r>
      <w:r>
        <w:tab/>
        <w:t>1.013e0</w:t>
      </w:r>
    </w:p>
    <w:p w:rsidR="000162AD" w:rsidRDefault="000162AD" w:rsidP="000162AD">
      <w:r>
        <w:t>332.5234</w:t>
      </w:r>
      <w:r>
        <w:tab/>
        <w:t>1.013e0</w:t>
      </w:r>
    </w:p>
    <w:p w:rsidR="000162AD" w:rsidRDefault="000162AD" w:rsidP="000162AD">
      <w:r>
        <w:t>332.5276</w:t>
      </w:r>
      <w:r>
        <w:tab/>
        <w:t>2.025e0</w:t>
      </w:r>
    </w:p>
    <w:p w:rsidR="000162AD" w:rsidRDefault="000162AD" w:rsidP="000162AD">
      <w:r>
        <w:t>332.5397</w:t>
      </w:r>
      <w:r>
        <w:tab/>
        <w:t>1.013e0</w:t>
      </w:r>
    </w:p>
    <w:p w:rsidR="000162AD" w:rsidRDefault="000162AD" w:rsidP="000162AD">
      <w:r>
        <w:t>332.5478</w:t>
      </w:r>
      <w:r>
        <w:tab/>
        <w:t>2.025e0</w:t>
      </w:r>
    </w:p>
    <w:p w:rsidR="000162AD" w:rsidRDefault="000162AD" w:rsidP="000162AD">
      <w:r>
        <w:t>332.5519</w:t>
      </w:r>
      <w:r>
        <w:tab/>
        <w:t>2.025e0</w:t>
      </w:r>
    </w:p>
    <w:p w:rsidR="000162AD" w:rsidRDefault="000162AD" w:rsidP="000162AD">
      <w:r>
        <w:t>332.5874</w:t>
      </w:r>
      <w:r>
        <w:tab/>
        <w:t>1.013e0</w:t>
      </w:r>
    </w:p>
    <w:p w:rsidR="000162AD" w:rsidRDefault="000162AD" w:rsidP="000162AD">
      <w:r>
        <w:t>332.5921</w:t>
      </w:r>
      <w:r>
        <w:tab/>
        <w:t>1.013e0</w:t>
      </w:r>
    </w:p>
    <w:p w:rsidR="000162AD" w:rsidRDefault="000162AD" w:rsidP="000162AD">
      <w:r>
        <w:t>332.6009</w:t>
      </w:r>
      <w:r>
        <w:tab/>
        <w:t>1.013e0</w:t>
      </w:r>
    </w:p>
    <w:p w:rsidR="000162AD" w:rsidRDefault="000162AD" w:rsidP="000162AD">
      <w:r>
        <w:t>332.6115</w:t>
      </w:r>
      <w:r>
        <w:tab/>
        <w:t>1.013e0</w:t>
      </w:r>
    </w:p>
    <w:p w:rsidR="000162AD" w:rsidRDefault="000162AD" w:rsidP="000162AD">
      <w:r>
        <w:t>332.6169</w:t>
      </w:r>
      <w:r>
        <w:tab/>
        <w:t>4.051e0</w:t>
      </w:r>
    </w:p>
    <w:p w:rsidR="000162AD" w:rsidRDefault="000162AD" w:rsidP="000162AD">
      <w:r>
        <w:lastRenderedPageBreak/>
        <w:t>332.6253</w:t>
      </w:r>
      <w:r>
        <w:tab/>
        <w:t>2.025e0</w:t>
      </w:r>
    </w:p>
    <w:p w:rsidR="000162AD" w:rsidRDefault="000162AD" w:rsidP="000162AD">
      <w:r>
        <w:t>332.6459</w:t>
      </w:r>
      <w:r>
        <w:tab/>
        <w:t>1.013e0</w:t>
      </w:r>
    </w:p>
    <w:p w:rsidR="000162AD" w:rsidRDefault="000162AD" w:rsidP="000162AD">
      <w:r>
        <w:t>332.6536</w:t>
      </w:r>
      <w:r>
        <w:tab/>
        <w:t>3.038e0</w:t>
      </w:r>
    </w:p>
    <w:p w:rsidR="000162AD" w:rsidRDefault="000162AD" w:rsidP="000162AD">
      <w:r>
        <w:t>332.6654</w:t>
      </w:r>
      <w:r>
        <w:tab/>
        <w:t>1.013e0</w:t>
      </w:r>
    </w:p>
    <w:p w:rsidR="000162AD" w:rsidRDefault="000162AD" w:rsidP="000162AD">
      <w:r>
        <w:t>332.6701</w:t>
      </w:r>
      <w:r>
        <w:tab/>
        <w:t>1.013e0</w:t>
      </w:r>
    </w:p>
    <w:p w:rsidR="000162AD" w:rsidRDefault="000162AD" w:rsidP="000162AD">
      <w:r>
        <w:t>332.6742</w:t>
      </w:r>
      <w:r>
        <w:tab/>
        <w:t>1.013e0</w:t>
      </w:r>
    </w:p>
    <w:p w:rsidR="000162AD" w:rsidRDefault="000162AD" w:rsidP="000162AD">
      <w:r>
        <w:t>332.6824</w:t>
      </w:r>
      <w:r>
        <w:tab/>
        <w:t>1.013e0</w:t>
      </w:r>
    </w:p>
    <w:p w:rsidR="000162AD" w:rsidRDefault="000162AD" w:rsidP="000162AD">
      <w:r>
        <w:t>332.6945</w:t>
      </w:r>
      <w:r>
        <w:tab/>
        <w:t>1.013e0</w:t>
      </w:r>
    </w:p>
    <w:p w:rsidR="000162AD" w:rsidRDefault="000162AD" w:rsidP="000162AD">
      <w:r>
        <w:t>332.7023</w:t>
      </w:r>
      <w:r>
        <w:tab/>
        <w:t>1.013e0</w:t>
      </w:r>
    </w:p>
    <w:p w:rsidR="000162AD" w:rsidRDefault="000162AD" w:rsidP="000162AD">
      <w:r>
        <w:t>332.7183</w:t>
      </w:r>
      <w:r>
        <w:tab/>
        <w:t>1.013e0</w:t>
      </w:r>
    </w:p>
    <w:p w:rsidR="000162AD" w:rsidRDefault="000162AD" w:rsidP="000162AD">
      <w:r>
        <w:t>332.7269</w:t>
      </w:r>
      <w:r>
        <w:tab/>
        <w:t>1.013e0</w:t>
      </w:r>
    </w:p>
    <w:p w:rsidR="000162AD" w:rsidRDefault="000162AD" w:rsidP="000162AD">
      <w:r>
        <w:t>332.7368</w:t>
      </w:r>
      <w:r>
        <w:tab/>
        <w:t>1.013e0</w:t>
      </w:r>
    </w:p>
    <w:p w:rsidR="000162AD" w:rsidRDefault="000162AD" w:rsidP="000162AD">
      <w:r>
        <w:t>332.7665</w:t>
      </w:r>
      <w:r>
        <w:tab/>
        <w:t>2.025e0</w:t>
      </w:r>
    </w:p>
    <w:p w:rsidR="000162AD" w:rsidRDefault="000162AD" w:rsidP="000162AD">
      <w:r>
        <w:t>332.7758</w:t>
      </w:r>
      <w:r>
        <w:tab/>
        <w:t>2.025e0</w:t>
      </w:r>
    </w:p>
    <w:p w:rsidR="000162AD" w:rsidRDefault="000162AD" w:rsidP="000162AD">
      <w:r>
        <w:t>332.7847</w:t>
      </w:r>
      <w:r>
        <w:tab/>
        <w:t>3.038e0</w:t>
      </w:r>
    </w:p>
    <w:p w:rsidR="000162AD" w:rsidRDefault="000162AD" w:rsidP="000162AD">
      <w:r>
        <w:t>332.8146</w:t>
      </w:r>
      <w:r>
        <w:tab/>
        <w:t>3.038e0</w:t>
      </w:r>
    </w:p>
    <w:p w:rsidR="000162AD" w:rsidRDefault="000162AD" w:rsidP="000162AD">
      <w:r>
        <w:t>332.8247</w:t>
      </w:r>
      <w:r>
        <w:tab/>
        <w:t>2.025e0</w:t>
      </w:r>
    </w:p>
    <w:p w:rsidR="000162AD" w:rsidRDefault="000162AD" w:rsidP="000162AD">
      <w:r>
        <w:t>332.8441</w:t>
      </w:r>
      <w:r>
        <w:tab/>
        <w:t>1.013e0</w:t>
      </w:r>
    </w:p>
    <w:p w:rsidR="000162AD" w:rsidRDefault="000162AD" w:rsidP="000162AD">
      <w:r>
        <w:t>332.8575</w:t>
      </w:r>
      <w:r>
        <w:tab/>
        <w:t>1.013e0</w:t>
      </w:r>
    </w:p>
    <w:p w:rsidR="000162AD" w:rsidRDefault="000162AD" w:rsidP="000162AD">
      <w:r>
        <w:lastRenderedPageBreak/>
        <w:t>332.8730</w:t>
      </w:r>
      <w:r>
        <w:tab/>
        <w:t>1.013e0</w:t>
      </w:r>
    </w:p>
    <w:p w:rsidR="000162AD" w:rsidRDefault="000162AD" w:rsidP="000162AD">
      <w:r>
        <w:t>332.8773</w:t>
      </w:r>
      <w:r>
        <w:tab/>
        <w:t>2.025e0</w:t>
      </w:r>
    </w:p>
    <w:p w:rsidR="000162AD" w:rsidRDefault="000162AD" w:rsidP="000162AD">
      <w:r>
        <w:t>332.8845</w:t>
      </w:r>
      <w:r>
        <w:tab/>
        <w:t>2.025e0</w:t>
      </w:r>
    </w:p>
    <w:p w:rsidR="000162AD" w:rsidRDefault="000162AD" w:rsidP="000162AD">
      <w:r>
        <w:t>332.8993</w:t>
      </w:r>
      <w:r>
        <w:tab/>
        <w:t>3.038e0</w:t>
      </w:r>
    </w:p>
    <w:p w:rsidR="000162AD" w:rsidRDefault="000162AD" w:rsidP="000162AD">
      <w:r>
        <w:t>332.9014</w:t>
      </w:r>
      <w:r>
        <w:tab/>
        <w:t>1.013e0</w:t>
      </w:r>
    </w:p>
    <w:p w:rsidR="000162AD" w:rsidRDefault="000162AD" w:rsidP="000162AD">
      <w:r>
        <w:t>332.9083</w:t>
      </w:r>
      <w:r>
        <w:tab/>
        <w:t>4.051e0</w:t>
      </w:r>
    </w:p>
    <w:p w:rsidR="000162AD" w:rsidRDefault="000162AD" w:rsidP="000162AD">
      <w:r>
        <w:t>332.9106</w:t>
      </w:r>
      <w:r>
        <w:tab/>
        <w:t>3.038e0</w:t>
      </w:r>
    </w:p>
    <w:p w:rsidR="000162AD" w:rsidRDefault="000162AD" w:rsidP="000162AD">
      <w:r>
        <w:t>332.9127</w:t>
      </w:r>
      <w:r>
        <w:tab/>
        <w:t>2.025e0</w:t>
      </w:r>
    </w:p>
    <w:p w:rsidR="000162AD" w:rsidRDefault="000162AD" w:rsidP="000162AD">
      <w:r>
        <w:t>332.9307</w:t>
      </w:r>
      <w:r>
        <w:tab/>
        <w:t>4.051e0</w:t>
      </w:r>
    </w:p>
    <w:p w:rsidR="000162AD" w:rsidRDefault="000162AD" w:rsidP="000162AD">
      <w:r>
        <w:t>332.9347</w:t>
      </w:r>
      <w:r>
        <w:tab/>
        <w:t>1.013e0</w:t>
      </w:r>
    </w:p>
    <w:p w:rsidR="000162AD" w:rsidRDefault="000162AD" w:rsidP="000162AD">
      <w:r>
        <w:t>332.9443</w:t>
      </w:r>
      <w:r>
        <w:tab/>
        <w:t>3.038e0</w:t>
      </w:r>
    </w:p>
    <w:p w:rsidR="000162AD" w:rsidRDefault="000162AD" w:rsidP="000162AD">
      <w:r>
        <w:t>332.9483</w:t>
      </w:r>
      <w:r>
        <w:tab/>
        <w:t>2.025e0</w:t>
      </w:r>
    </w:p>
    <w:p w:rsidR="000162AD" w:rsidRDefault="000162AD" w:rsidP="000162AD">
      <w:r>
        <w:t>332.9647</w:t>
      </w:r>
      <w:r>
        <w:tab/>
        <w:t>2.025e0</w:t>
      </w:r>
    </w:p>
    <w:p w:rsidR="000162AD" w:rsidRDefault="000162AD" w:rsidP="000162AD">
      <w:r>
        <w:t>332.9706</w:t>
      </w:r>
      <w:r>
        <w:tab/>
        <w:t>1.013e0</w:t>
      </w:r>
    </w:p>
    <w:p w:rsidR="000162AD" w:rsidRDefault="000162AD" w:rsidP="000162AD">
      <w:r>
        <w:t>332.9796</w:t>
      </w:r>
      <w:r>
        <w:tab/>
        <w:t>2.025e0</w:t>
      </w:r>
    </w:p>
    <w:p w:rsidR="000162AD" w:rsidRDefault="000162AD" w:rsidP="000162AD">
      <w:r>
        <w:t>332.9891</w:t>
      </w:r>
      <w:r>
        <w:tab/>
        <w:t>2.025e0</w:t>
      </w:r>
    </w:p>
    <w:p w:rsidR="000162AD" w:rsidRDefault="000162AD" w:rsidP="000162AD">
      <w:r>
        <w:t>333.0004</w:t>
      </w:r>
      <w:r>
        <w:tab/>
        <w:t>1.013e0</w:t>
      </w:r>
    </w:p>
    <w:p w:rsidR="000162AD" w:rsidRDefault="000162AD" w:rsidP="000162AD">
      <w:r>
        <w:t>333.0041</w:t>
      </w:r>
      <w:r>
        <w:tab/>
        <w:t>1.013e0</w:t>
      </w:r>
    </w:p>
    <w:p w:rsidR="000162AD" w:rsidRDefault="000162AD" w:rsidP="000162AD">
      <w:r>
        <w:t>333.0204</w:t>
      </w:r>
      <w:r>
        <w:tab/>
        <w:t>3.038e0</w:t>
      </w:r>
    </w:p>
    <w:p w:rsidR="000162AD" w:rsidRDefault="000162AD" w:rsidP="000162AD">
      <w:r>
        <w:lastRenderedPageBreak/>
        <w:t>333.0285</w:t>
      </w:r>
      <w:r>
        <w:tab/>
        <w:t>2.025e0</w:t>
      </w:r>
    </w:p>
    <w:p w:rsidR="000162AD" w:rsidRDefault="000162AD" w:rsidP="000162AD">
      <w:r>
        <w:t>333.0314</w:t>
      </w:r>
      <w:r>
        <w:tab/>
        <w:t>6.076e0</w:t>
      </w:r>
    </w:p>
    <w:p w:rsidR="000162AD" w:rsidRDefault="000162AD" w:rsidP="000162AD">
      <w:r>
        <w:t>333.0348</w:t>
      </w:r>
      <w:r>
        <w:tab/>
        <w:t>2.025e0</w:t>
      </w:r>
    </w:p>
    <w:p w:rsidR="000162AD" w:rsidRDefault="000162AD" w:rsidP="000162AD">
      <w:r>
        <w:t>333.0486</w:t>
      </w:r>
      <w:r>
        <w:tab/>
        <w:t>1.013e0</w:t>
      </w:r>
    </w:p>
    <w:p w:rsidR="000162AD" w:rsidRDefault="000162AD" w:rsidP="000162AD">
      <w:r>
        <w:t>333.0522</w:t>
      </w:r>
      <w:r>
        <w:tab/>
        <w:t>1.013e0</w:t>
      </w:r>
    </w:p>
    <w:p w:rsidR="000162AD" w:rsidRDefault="000162AD" w:rsidP="000162AD">
      <w:r>
        <w:t>333.0569</w:t>
      </w:r>
      <w:r>
        <w:tab/>
        <w:t>1.013e0</w:t>
      </w:r>
    </w:p>
    <w:p w:rsidR="000162AD" w:rsidRDefault="000162AD" w:rsidP="000162AD">
      <w:r>
        <w:t>333.0594</w:t>
      </w:r>
      <w:r>
        <w:tab/>
        <w:t>3.038e0</w:t>
      </w:r>
    </w:p>
    <w:p w:rsidR="000162AD" w:rsidRDefault="000162AD" w:rsidP="000162AD">
      <w:r>
        <w:t>333.0607</w:t>
      </w:r>
      <w:r>
        <w:tab/>
        <w:t>1.013e0</w:t>
      </w:r>
    </w:p>
    <w:p w:rsidR="000162AD" w:rsidRDefault="000162AD" w:rsidP="000162AD">
      <w:r>
        <w:t>333.0695</w:t>
      </w:r>
      <w:r>
        <w:tab/>
        <w:t>4.051e0</w:t>
      </w:r>
    </w:p>
    <w:p w:rsidR="000162AD" w:rsidRDefault="000162AD" w:rsidP="000162AD">
      <w:r>
        <w:t>333.0777</w:t>
      </w:r>
      <w:r>
        <w:tab/>
        <w:t>2.025e0</w:t>
      </w:r>
    </w:p>
    <w:p w:rsidR="000162AD" w:rsidRDefault="000162AD" w:rsidP="000162AD">
      <w:r>
        <w:t>333.0847</w:t>
      </w:r>
      <w:r>
        <w:tab/>
        <w:t>1.013e0</w:t>
      </w:r>
    </w:p>
    <w:p w:rsidR="000162AD" w:rsidRDefault="000162AD" w:rsidP="000162AD">
      <w:r>
        <w:t>333.0935</w:t>
      </w:r>
      <w:r>
        <w:tab/>
        <w:t>2.025e0</w:t>
      </w:r>
    </w:p>
    <w:p w:rsidR="000162AD" w:rsidRDefault="000162AD" w:rsidP="000162AD">
      <w:r>
        <w:t>333.0963</w:t>
      </w:r>
      <w:r>
        <w:tab/>
        <w:t>1.013e0</w:t>
      </w:r>
    </w:p>
    <w:p w:rsidR="000162AD" w:rsidRDefault="000162AD" w:rsidP="000162AD">
      <w:r>
        <w:t>333.1019</w:t>
      </w:r>
      <w:r>
        <w:tab/>
        <w:t>1.013e0</w:t>
      </w:r>
    </w:p>
    <w:p w:rsidR="000162AD" w:rsidRDefault="000162AD" w:rsidP="000162AD">
      <w:r>
        <w:t>333.1043</w:t>
      </w:r>
      <w:r>
        <w:tab/>
        <w:t>2.025e0</w:t>
      </w:r>
    </w:p>
    <w:p w:rsidR="000162AD" w:rsidRDefault="000162AD" w:rsidP="000162AD">
      <w:r>
        <w:t>333.1056</w:t>
      </w:r>
      <w:r>
        <w:tab/>
        <w:t>1.013e0</w:t>
      </w:r>
    </w:p>
    <w:p w:rsidR="000162AD" w:rsidRDefault="000162AD" w:rsidP="000162AD">
      <w:r>
        <w:t>333.1102</w:t>
      </w:r>
      <w:r>
        <w:tab/>
        <w:t>2.025e0</w:t>
      </w:r>
    </w:p>
    <w:p w:rsidR="000162AD" w:rsidRDefault="000162AD" w:rsidP="000162AD">
      <w:r>
        <w:t>333.1205</w:t>
      </w:r>
      <w:r>
        <w:tab/>
        <w:t>3.038e0</w:t>
      </w:r>
    </w:p>
    <w:p w:rsidR="000162AD" w:rsidRDefault="000162AD" w:rsidP="000162AD">
      <w:r>
        <w:t>333.1312</w:t>
      </w:r>
      <w:r>
        <w:tab/>
        <w:t>6.076e0</w:t>
      </w:r>
    </w:p>
    <w:p w:rsidR="000162AD" w:rsidRDefault="000162AD" w:rsidP="000162AD">
      <w:r>
        <w:lastRenderedPageBreak/>
        <w:t>333.1384</w:t>
      </w:r>
      <w:r>
        <w:tab/>
        <w:t>3.038e0</w:t>
      </w:r>
    </w:p>
    <w:p w:rsidR="000162AD" w:rsidRDefault="000162AD" w:rsidP="000162AD">
      <w:r>
        <w:t>333.1410</w:t>
      </w:r>
      <w:r>
        <w:tab/>
        <w:t>2.025e0</w:t>
      </w:r>
    </w:p>
    <w:p w:rsidR="000162AD" w:rsidRDefault="000162AD" w:rsidP="000162AD">
      <w:r>
        <w:t>333.1459</w:t>
      </w:r>
      <w:r>
        <w:tab/>
        <w:t>2.025e0</w:t>
      </w:r>
    </w:p>
    <w:p w:rsidR="000162AD" w:rsidRDefault="000162AD" w:rsidP="000162AD">
      <w:r>
        <w:t>333.1546</w:t>
      </w:r>
      <w:r>
        <w:tab/>
        <w:t>9.114e0</w:t>
      </w:r>
    </w:p>
    <w:p w:rsidR="000162AD" w:rsidRDefault="000162AD" w:rsidP="000162AD">
      <w:r>
        <w:t>333.1588</w:t>
      </w:r>
      <w:r>
        <w:tab/>
        <w:t>2.025e0</w:t>
      </w:r>
    </w:p>
    <w:p w:rsidR="000162AD" w:rsidRDefault="000162AD" w:rsidP="000162AD">
      <w:r>
        <w:t>333.1684</w:t>
      </w:r>
      <w:r>
        <w:tab/>
        <w:t>3.038e0</w:t>
      </w:r>
    </w:p>
    <w:p w:rsidR="000162AD" w:rsidRDefault="000162AD" w:rsidP="000162AD">
      <w:r>
        <w:t>333.1747</w:t>
      </w:r>
      <w:r>
        <w:tab/>
        <w:t>1.013e0</w:t>
      </w:r>
    </w:p>
    <w:p w:rsidR="000162AD" w:rsidRDefault="000162AD" w:rsidP="000162AD">
      <w:r>
        <w:t>333.1859</w:t>
      </w:r>
      <w:r>
        <w:tab/>
        <w:t>7.089e0</w:t>
      </w:r>
    </w:p>
    <w:p w:rsidR="000162AD" w:rsidRDefault="000162AD" w:rsidP="000162AD">
      <w:r>
        <w:t>333.1924</w:t>
      </w:r>
      <w:r>
        <w:tab/>
        <w:t>1.013e0</w:t>
      </w:r>
    </w:p>
    <w:p w:rsidR="000162AD" w:rsidRDefault="000162AD" w:rsidP="000162AD">
      <w:r>
        <w:t>333.1981</w:t>
      </w:r>
      <w:r>
        <w:tab/>
        <w:t>1.013e0</w:t>
      </w:r>
    </w:p>
    <w:p w:rsidR="000162AD" w:rsidRDefault="000162AD" w:rsidP="000162AD">
      <w:r>
        <w:t>333.2079</w:t>
      </w:r>
      <w:r>
        <w:tab/>
        <w:t>2.025e0</w:t>
      </w:r>
    </w:p>
    <w:p w:rsidR="000162AD" w:rsidRDefault="000162AD" w:rsidP="000162AD">
      <w:r>
        <w:t>333.2097</w:t>
      </w:r>
      <w:r>
        <w:tab/>
        <w:t>2.025e0</w:t>
      </w:r>
    </w:p>
    <w:p w:rsidR="000162AD" w:rsidRDefault="000162AD" w:rsidP="000162AD">
      <w:r>
        <w:t>333.2116</w:t>
      </w:r>
      <w:r>
        <w:tab/>
        <w:t>1.013e0</w:t>
      </w:r>
    </w:p>
    <w:p w:rsidR="000162AD" w:rsidRDefault="000162AD" w:rsidP="000162AD">
      <w:r>
        <w:t>333.2165</w:t>
      </w:r>
      <w:r>
        <w:tab/>
        <w:t>2.025e0</w:t>
      </w:r>
    </w:p>
    <w:p w:rsidR="000162AD" w:rsidRDefault="000162AD" w:rsidP="000162AD">
      <w:r>
        <w:t>333.2226</w:t>
      </w:r>
      <w:r>
        <w:tab/>
        <w:t>1.013e0</w:t>
      </w:r>
    </w:p>
    <w:p w:rsidR="000162AD" w:rsidRDefault="000162AD" w:rsidP="000162AD">
      <w:r>
        <w:t>333.2319</w:t>
      </w:r>
      <w:r>
        <w:tab/>
        <w:t>3.038e0</w:t>
      </w:r>
    </w:p>
    <w:p w:rsidR="000162AD" w:rsidRDefault="000162AD" w:rsidP="000162AD">
      <w:r>
        <w:t>333.2404</w:t>
      </w:r>
      <w:r>
        <w:tab/>
        <w:t>2.025e0</w:t>
      </w:r>
    </w:p>
    <w:p w:rsidR="000162AD" w:rsidRDefault="000162AD" w:rsidP="000162AD">
      <w:r>
        <w:t>333.2420</w:t>
      </w:r>
      <w:r>
        <w:tab/>
        <w:t>2.025e0</w:t>
      </w:r>
    </w:p>
    <w:p w:rsidR="000162AD" w:rsidRDefault="000162AD" w:rsidP="000162AD">
      <w:r>
        <w:t>333.2464</w:t>
      </w:r>
      <w:r>
        <w:tab/>
        <w:t>1.013e0</w:t>
      </w:r>
    </w:p>
    <w:p w:rsidR="000162AD" w:rsidRDefault="000162AD" w:rsidP="000162AD">
      <w:r>
        <w:lastRenderedPageBreak/>
        <w:t>333.2539</w:t>
      </w:r>
      <w:r>
        <w:tab/>
        <w:t>2.025e0</w:t>
      </w:r>
    </w:p>
    <w:p w:rsidR="000162AD" w:rsidRDefault="000162AD" w:rsidP="000162AD">
      <w:r>
        <w:t>333.2564</w:t>
      </w:r>
      <w:r>
        <w:tab/>
        <w:t>1.013e0</w:t>
      </w:r>
    </w:p>
    <w:p w:rsidR="000162AD" w:rsidRDefault="000162AD" w:rsidP="000162AD">
      <w:r>
        <w:t>333.2599</w:t>
      </w:r>
      <w:r>
        <w:tab/>
        <w:t>1.013e0</w:t>
      </w:r>
    </w:p>
    <w:p w:rsidR="000162AD" w:rsidRDefault="000162AD" w:rsidP="000162AD">
      <w:r>
        <w:t>333.2645</w:t>
      </w:r>
      <w:r>
        <w:tab/>
        <w:t>3.038e0</w:t>
      </w:r>
    </w:p>
    <w:p w:rsidR="000162AD" w:rsidRDefault="000162AD" w:rsidP="000162AD">
      <w:r>
        <w:t>333.2729</w:t>
      </w:r>
      <w:r>
        <w:tab/>
        <w:t>2.025e0</w:t>
      </w:r>
    </w:p>
    <w:p w:rsidR="000162AD" w:rsidRDefault="000162AD" w:rsidP="000162AD">
      <w:r>
        <w:t>333.2744</w:t>
      </w:r>
      <w:r>
        <w:tab/>
        <w:t>3.038e0</w:t>
      </w:r>
    </w:p>
    <w:p w:rsidR="000162AD" w:rsidRDefault="000162AD" w:rsidP="000162AD">
      <w:r>
        <w:t>333.2763</w:t>
      </w:r>
      <w:r>
        <w:tab/>
        <w:t>1.013e0</w:t>
      </w:r>
    </w:p>
    <w:p w:rsidR="000162AD" w:rsidRDefault="000162AD" w:rsidP="000162AD">
      <w:r>
        <w:t>333.2891</w:t>
      </w:r>
      <w:r>
        <w:tab/>
        <w:t>1.013e0</w:t>
      </w:r>
    </w:p>
    <w:p w:rsidR="000162AD" w:rsidRDefault="000162AD" w:rsidP="000162AD">
      <w:r>
        <w:t>333.3022</w:t>
      </w:r>
      <w:r>
        <w:tab/>
        <w:t>2.025e0</w:t>
      </w:r>
    </w:p>
    <w:p w:rsidR="000162AD" w:rsidRDefault="000162AD" w:rsidP="000162AD">
      <w:r>
        <w:t>333.3056</w:t>
      </w:r>
      <w:r>
        <w:tab/>
        <w:t>1.013e0</w:t>
      </w:r>
    </w:p>
    <w:p w:rsidR="000162AD" w:rsidRDefault="000162AD" w:rsidP="000162AD">
      <w:r>
        <w:t>333.3142</w:t>
      </w:r>
      <w:r>
        <w:tab/>
        <w:t>2.025e0</w:t>
      </w:r>
    </w:p>
    <w:p w:rsidR="000162AD" w:rsidRDefault="000162AD" w:rsidP="000162AD">
      <w:r>
        <w:t>333.3184</w:t>
      </w:r>
      <w:r>
        <w:tab/>
        <w:t>1.013e0</w:t>
      </w:r>
    </w:p>
    <w:p w:rsidR="000162AD" w:rsidRDefault="000162AD" w:rsidP="000162AD">
      <w:r>
        <w:t>333.3238</w:t>
      </w:r>
      <w:r>
        <w:tab/>
        <w:t>2.025e0</w:t>
      </w:r>
    </w:p>
    <w:p w:rsidR="000162AD" w:rsidRDefault="000162AD" w:rsidP="000162AD">
      <w:r>
        <w:t>333.3299</w:t>
      </w:r>
      <w:r>
        <w:tab/>
        <w:t>2.025e0</w:t>
      </w:r>
    </w:p>
    <w:p w:rsidR="000162AD" w:rsidRDefault="000162AD" w:rsidP="000162AD">
      <w:r>
        <w:t>333.3340</w:t>
      </w:r>
      <w:r>
        <w:tab/>
        <w:t>2.025e0</w:t>
      </w:r>
    </w:p>
    <w:p w:rsidR="000162AD" w:rsidRDefault="000162AD" w:rsidP="000162AD">
      <w:r>
        <w:t>333.3360</w:t>
      </w:r>
      <w:r>
        <w:tab/>
        <w:t>4.051e0</w:t>
      </w:r>
    </w:p>
    <w:p w:rsidR="000162AD" w:rsidRDefault="000162AD" w:rsidP="000162AD">
      <w:r>
        <w:t>333.3383</w:t>
      </w:r>
      <w:r>
        <w:tab/>
        <w:t>2.025e0</w:t>
      </w:r>
    </w:p>
    <w:p w:rsidR="000162AD" w:rsidRDefault="000162AD" w:rsidP="000162AD">
      <w:r>
        <w:t>333.3422</w:t>
      </w:r>
      <w:r>
        <w:tab/>
        <w:t>2.025e0</w:t>
      </w:r>
    </w:p>
    <w:p w:rsidR="000162AD" w:rsidRDefault="000162AD" w:rsidP="000162AD">
      <w:r>
        <w:t>333.3438</w:t>
      </w:r>
      <w:r>
        <w:tab/>
        <w:t>2.025e0</w:t>
      </w:r>
    </w:p>
    <w:p w:rsidR="000162AD" w:rsidRDefault="000162AD" w:rsidP="000162AD">
      <w:r>
        <w:lastRenderedPageBreak/>
        <w:t>333.3486</w:t>
      </w:r>
      <w:r>
        <w:tab/>
        <w:t>1.013e0</w:t>
      </w:r>
    </w:p>
    <w:p w:rsidR="000162AD" w:rsidRDefault="000162AD" w:rsidP="000162AD">
      <w:r>
        <w:t>333.3496</w:t>
      </w:r>
      <w:r>
        <w:tab/>
        <w:t>2.025e0</w:t>
      </w:r>
    </w:p>
    <w:p w:rsidR="000162AD" w:rsidRDefault="000162AD" w:rsidP="000162AD">
      <w:r>
        <w:t>333.3519</w:t>
      </w:r>
      <w:r>
        <w:tab/>
        <w:t>2.025e0</w:t>
      </w:r>
    </w:p>
    <w:p w:rsidR="000162AD" w:rsidRDefault="000162AD" w:rsidP="000162AD">
      <w:r>
        <w:t>333.3546</w:t>
      </w:r>
      <w:r>
        <w:tab/>
        <w:t>1.013e0</w:t>
      </w:r>
    </w:p>
    <w:p w:rsidR="000162AD" w:rsidRDefault="000162AD" w:rsidP="000162AD">
      <w:r>
        <w:t>333.3583</w:t>
      </w:r>
      <w:r>
        <w:tab/>
        <w:t>1.013e0</w:t>
      </w:r>
    </w:p>
    <w:p w:rsidR="000162AD" w:rsidRDefault="000162AD" w:rsidP="000162AD">
      <w:r>
        <w:t>333.3664</w:t>
      </w:r>
      <w:r>
        <w:tab/>
        <w:t>1.013e0</w:t>
      </w:r>
    </w:p>
    <w:p w:rsidR="000162AD" w:rsidRDefault="000162AD" w:rsidP="000162AD">
      <w:r>
        <w:t>333.3785</w:t>
      </w:r>
      <w:r>
        <w:tab/>
        <w:t>1.013e0</w:t>
      </w:r>
    </w:p>
    <w:p w:rsidR="000162AD" w:rsidRDefault="000162AD" w:rsidP="000162AD">
      <w:r>
        <w:t>333.3868</w:t>
      </w:r>
      <w:r>
        <w:tab/>
        <w:t>1.013e0</w:t>
      </w:r>
    </w:p>
    <w:p w:rsidR="000162AD" w:rsidRDefault="000162AD" w:rsidP="000162AD">
      <w:r>
        <w:t>333.3909</w:t>
      </w:r>
      <w:r>
        <w:tab/>
        <w:t>1.013e0</w:t>
      </w:r>
    </w:p>
    <w:p w:rsidR="000162AD" w:rsidRDefault="000162AD" w:rsidP="000162AD">
      <w:r>
        <w:t>333.3960</w:t>
      </w:r>
      <w:r>
        <w:tab/>
        <w:t>1.013e0</w:t>
      </w:r>
    </w:p>
    <w:p w:rsidR="000162AD" w:rsidRDefault="000162AD" w:rsidP="000162AD">
      <w:r>
        <w:t>333.4359</w:t>
      </w:r>
      <w:r>
        <w:tab/>
        <w:t>1.013e0</w:t>
      </w:r>
    </w:p>
    <w:p w:rsidR="000162AD" w:rsidRDefault="000162AD" w:rsidP="000162AD">
      <w:r>
        <w:t>333.4399</w:t>
      </w:r>
      <w:r>
        <w:tab/>
        <w:t>1.013e0</w:t>
      </w:r>
    </w:p>
    <w:p w:rsidR="000162AD" w:rsidRDefault="000162AD" w:rsidP="000162AD">
      <w:r>
        <w:t>333.4496</w:t>
      </w:r>
      <w:r>
        <w:tab/>
        <w:t>1.013e0</w:t>
      </w:r>
    </w:p>
    <w:p w:rsidR="000162AD" w:rsidRDefault="000162AD" w:rsidP="000162AD">
      <w:r>
        <w:t>333.4521</w:t>
      </w:r>
      <w:r>
        <w:tab/>
        <w:t>2.025e0</w:t>
      </w:r>
    </w:p>
    <w:p w:rsidR="000162AD" w:rsidRDefault="000162AD" w:rsidP="000162AD">
      <w:r>
        <w:t>333.4684</w:t>
      </w:r>
      <w:r>
        <w:tab/>
        <w:t>2.025e0</w:t>
      </w:r>
    </w:p>
    <w:p w:rsidR="000162AD" w:rsidRDefault="000162AD" w:rsidP="000162AD">
      <w:r>
        <w:t>333.4803</w:t>
      </w:r>
      <w:r>
        <w:tab/>
        <w:t>1.013e0</w:t>
      </w:r>
    </w:p>
    <w:p w:rsidR="000162AD" w:rsidRDefault="000162AD" w:rsidP="000162AD">
      <w:r>
        <w:t>333.4980</w:t>
      </w:r>
      <w:r>
        <w:tab/>
        <w:t>2.025e0</w:t>
      </w:r>
    </w:p>
    <w:p w:rsidR="000162AD" w:rsidRDefault="000162AD" w:rsidP="000162AD">
      <w:r>
        <w:t>333.5132</w:t>
      </w:r>
      <w:r>
        <w:tab/>
        <w:t>3.038e0</w:t>
      </w:r>
    </w:p>
    <w:p w:rsidR="000162AD" w:rsidRDefault="000162AD" w:rsidP="000162AD">
      <w:r>
        <w:t>333.5165</w:t>
      </w:r>
      <w:r>
        <w:tab/>
        <w:t>1.013e0</w:t>
      </w:r>
    </w:p>
    <w:p w:rsidR="000162AD" w:rsidRDefault="000162AD" w:rsidP="000162AD">
      <w:r>
        <w:lastRenderedPageBreak/>
        <w:t>333.5222</w:t>
      </w:r>
      <w:r>
        <w:tab/>
        <w:t>1.013e0</w:t>
      </w:r>
    </w:p>
    <w:p w:rsidR="000162AD" w:rsidRDefault="000162AD" w:rsidP="000162AD">
      <w:r>
        <w:t>333.5258</w:t>
      </w:r>
      <w:r>
        <w:tab/>
        <w:t>2.025e0</w:t>
      </w:r>
    </w:p>
    <w:p w:rsidR="000162AD" w:rsidRDefault="000162AD" w:rsidP="000162AD">
      <w:r>
        <w:t>333.5341</w:t>
      </w:r>
      <w:r>
        <w:tab/>
        <w:t>1.013e0</w:t>
      </w:r>
    </w:p>
    <w:p w:rsidR="000162AD" w:rsidRDefault="000162AD" w:rsidP="000162AD">
      <w:r>
        <w:t>333.5376</w:t>
      </w:r>
      <w:r>
        <w:tab/>
        <w:t>1.013e0</w:t>
      </w:r>
    </w:p>
    <w:p w:rsidR="000162AD" w:rsidRDefault="000162AD" w:rsidP="000162AD">
      <w:r>
        <w:t>333.5500</w:t>
      </w:r>
      <w:r>
        <w:tab/>
        <w:t>2.025e0</w:t>
      </w:r>
    </w:p>
    <w:p w:rsidR="000162AD" w:rsidRDefault="000162AD" w:rsidP="000162AD">
      <w:r>
        <w:t>333.5663</w:t>
      </w:r>
      <w:r>
        <w:tab/>
        <w:t>2.025e0</w:t>
      </w:r>
    </w:p>
    <w:p w:rsidR="000162AD" w:rsidRDefault="000162AD" w:rsidP="000162AD">
      <w:r>
        <w:t>333.5720</w:t>
      </w:r>
      <w:r>
        <w:tab/>
        <w:t>2.025e0</w:t>
      </w:r>
    </w:p>
    <w:p w:rsidR="000162AD" w:rsidRDefault="000162AD" w:rsidP="000162AD">
      <w:r>
        <w:t>333.5839</w:t>
      </w:r>
      <w:r>
        <w:tab/>
        <w:t>2.025e0</w:t>
      </w:r>
    </w:p>
    <w:p w:rsidR="000162AD" w:rsidRDefault="000162AD" w:rsidP="000162AD">
      <w:r>
        <w:t>333.5866</w:t>
      </w:r>
      <w:r>
        <w:tab/>
        <w:t>1.013e0</w:t>
      </w:r>
    </w:p>
    <w:p w:rsidR="000162AD" w:rsidRDefault="000162AD" w:rsidP="000162AD">
      <w:r>
        <w:t>333.5944</w:t>
      </w:r>
      <w:r>
        <w:tab/>
        <w:t>1.013e0</w:t>
      </w:r>
    </w:p>
    <w:p w:rsidR="000162AD" w:rsidRDefault="000162AD" w:rsidP="000162AD">
      <w:r>
        <w:t>333.6104</w:t>
      </w:r>
      <w:r>
        <w:tab/>
        <w:t>1.013e0</w:t>
      </w:r>
    </w:p>
    <w:p w:rsidR="000162AD" w:rsidRDefault="000162AD" w:rsidP="000162AD">
      <w:r>
        <w:t>333.6191</w:t>
      </w:r>
      <w:r>
        <w:tab/>
        <w:t>2.025e0</w:t>
      </w:r>
    </w:p>
    <w:p w:rsidR="000162AD" w:rsidRDefault="000162AD" w:rsidP="000162AD">
      <w:r>
        <w:t>333.6303</w:t>
      </w:r>
      <w:r>
        <w:tab/>
        <w:t>1.013e0</w:t>
      </w:r>
    </w:p>
    <w:p w:rsidR="000162AD" w:rsidRDefault="000162AD" w:rsidP="000162AD">
      <w:r>
        <w:t>333.6388</w:t>
      </w:r>
      <w:r>
        <w:tab/>
        <w:t>3.038e0</w:t>
      </w:r>
    </w:p>
    <w:p w:rsidR="000162AD" w:rsidRDefault="000162AD" w:rsidP="000162AD">
      <w:r>
        <w:t>333.6429</w:t>
      </w:r>
      <w:r>
        <w:tab/>
        <w:t>1.013e0</w:t>
      </w:r>
    </w:p>
    <w:p w:rsidR="000162AD" w:rsidRDefault="000162AD" w:rsidP="000162AD">
      <w:r>
        <w:t>333.6544</w:t>
      </w:r>
      <w:r>
        <w:tab/>
        <w:t>1.013e0</w:t>
      </w:r>
    </w:p>
    <w:p w:rsidR="000162AD" w:rsidRDefault="000162AD" w:rsidP="000162AD">
      <w:r>
        <w:t>333.6643</w:t>
      </w:r>
      <w:r>
        <w:tab/>
        <w:t>3.038e0</w:t>
      </w:r>
    </w:p>
    <w:p w:rsidR="000162AD" w:rsidRDefault="000162AD" w:rsidP="000162AD">
      <w:r>
        <w:t>333.6843</w:t>
      </w:r>
      <w:r>
        <w:tab/>
        <w:t>1.013e0</w:t>
      </w:r>
    </w:p>
    <w:p w:rsidR="000162AD" w:rsidRDefault="000162AD" w:rsidP="000162AD">
      <w:r>
        <w:t>333.6919</w:t>
      </w:r>
      <w:r>
        <w:tab/>
        <w:t>1.013e0</w:t>
      </w:r>
    </w:p>
    <w:p w:rsidR="000162AD" w:rsidRDefault="000162AD" w:rsidP="000162AD">
      <w:r>
        <w:lastRenderedPageBreak/>
        <w:t>333.6964</w:t>
      </w:r>
      <w:r>
        <w:tab/>
        <w:t>1.013e0</w:t>
      </w:r>
    </w:p>
    <w:p w:rsidR="000162AD" w:rsidRDefault="000162AD" w:rsidP="000162AD">
      <w:r>
        <w:t>333.7028</w:t>
      </w:r>
      <w:r>
        <w:tab/>
        <w:t>3.038e0</w:t>
      </w:r>
    </w:p>
    <w:p w:rsidR="000162AD" w:rsidRDefault="000162AD" w:rsidP="000162AD">
      <w:r>
        <w:t>333.7084</w:t>
      </w:r>
      <w:r>
        <w:tab/>
        <w:t>3.038e0</w:t>
      </w:r>
    </w:p>
    <w:p w:rsidR="000162AD" w:rsidRDefault="000162AD" w:rsidP="000162AD">
      <w:r>
        <w:t>333.7171</w:t>
      </w:r>
      <w:r>
        <w:tab/>
        <w:t>1.013e0</w:t>
      </w:r>
    </w:p>
    <w:p w:rsidR="000162AD" w:rsidRDefault="000162AD" w:rsidP="000162AD">
      <w:r>
        <w:t>333.7317</w:t>
      </w:r>
      <w:r>
        <w:tab/>
        <w:t>1.013e0</w:t>
      </w:r>
    </w:p>
    <w:p w:rsidR="000162AD" w:rsidRDefault="000162AD" w:rsidP="000162AD">
      <w:r>
        <w:t>333.7376</w:t>
      </w:r>
      <w:r>
        <w:tab/>
        <w:t>1.013e0</w:t>
      </w:r>
    </w:p>
    <w:p w:rsidR="000162AD" w:rsidRDefault="000162AD" w:rsidP="000162AD">
      <w:r>
        <w:t>333.7744</w:t>
      </w:r>
      <w:r>
        <w:tab/>
        <w:t>1.013e0</w:t>
      </w:r>
    </w:p>
    <w:p w:rsidR="000162AD" w:rsidRDefault="000162AD" w:rsidP="000162AD">
      <w:r>
        <w:t>333.7830</w:t>
      </w:r>
      <w:r>
        <w:tab/>
        <w:t>2.025e0</w:t>
      </w:r>
    </w:p>
    <w:p w:rsidR="000162AD" w:rsidRDefault="000162AD" w:rsidP="000162AD">
      <w:r>
        <w:t>333.8121</w:t>
      </w:r>
      <w:r>
        <w:tab/>
        <w:t>2.025e0</w:t>
      </w:r>
    </w:p>
    <w:p w:rsidR="000162AD" w:rsidRDefault="000162AD" w:rsidP="000162AD">
      <w:r>
        <w:t>333.8182</w:t>
      </w:r>
      <w:r>
        <w:tab/>
        <w:t>1.013e0</w:t>
      </w:r>
    </w:p>
    <w:p w:rsidR="000162AD" w:rsidRDefault="000162AD" w:rsidP="000162AD">
      <w:r>
        <w:t>333.8221</w:t>
      </w:r>
      <w:r>
        <w:tab/>
        <w:t>1.013e0</w:t>
      </w:r>
    </w:p>
    <w:p w:rsidR="000162AD" w:rsidRDefault="000162AD" w:rsidP="000162AD">
      <w:r>
        <w:t>333.8395</w:t>
      </w:r>
      <w:r>
        <w:tab/>
        <w:t>2.025e0</w:t>
      </w:r>
    </w:p>
    <w:p w:rsidR="000162AD" w:rsidRDefault="000162AD" w:rsidP="000162AD">
      <w:r>
        <w:t>333.8474</w:t>
      </w:r>
      <w:r>
        <w:tab/>
        <w:t>1.013e0</w:t>
      </w:r>
    </w:p>
    <w:p w:rsidR="000162AD" w:rsidRDefault="000162AD" w:rsidP="000162AD">
      <w:r>
        <w:t>333.8524</w:t>
      </w:r>
      <w:r>
        <w:tab/>
        <w:t>1.013e0</w:t>
      </w:r>
    </w:p>
    <w:p w:rsidR="000162AD" w:rsidRDefault="000162AD" w:rsidP="000162AD">
      <w:r>
        <w:t>333.8584</w:t>
      </w:r>
      <w:r>
        <w:tab/>
        <w:t>1.013e0</w:t>
      </w:r>
    </w:p>
    <w:p w:rsidR="000162AD" w:rsidRDefault="000162AD" w:rsidP="000162AD">
      <w:r>
        <w:t>333.8638</w:t>
      </w:r>
      <w:r>
        <w:tab/>
        <w:t>1.013e0</w:t>
      </w:r>
    </w:p>
    <w:p w:rsidR="000162AD" w:rsidRDefault="000162AD" w:rsidP="000162AD">
      <w:r>
        <w:t>333.8679</w:t>
      </w:r>
      <w:r>
        <w:tab/>
        <w:t>1.013e0</w:t>
      </w:r>
    </w:p>
    <w:p w:rsidR="000162AD" w:rsidRDefault="000162AD" w:rsidP="000162AD">
      <w:r>
        <w:t>333.8744</w:t>
      </w:r>
      <w:r>
        <w:tab/>
        <w:t>2.025e0</w:t>
      </w:r>
    </w:p>
    <w:p w:rsidR="000162AD" w:rsidRDefault="000162AD" w:rsidP="000162AD">
      <w:r>
        <w:t>333.8764</w:t>
      </w:r>
      <w:r>
        <w:tab/>
        <w:t>1.013e0</w:t>
      </w:r>
    </w:p>
    <w:p w:rsidR="000162AD" w:rsidRDefault="000162AD" w:rsidP="000162AD">
      <w:r>
        <w:lastRenderedPageBreak/>
        <w:t>333.8887</w:t>
      </w:r>
      <w:r>
        <w:tab/>
        <w:t>1.013e0</w:t>
      </w:r>
    </w:p>
    <w:p w:rsidR="000162AD" w:rsidRDefault="000162AD" w:rsidP="000162AD">
      <w:r>
        <w:t>333.8962</w:t>
      </w:r>
      <w:r>
        <w:tab/>
        <w:t>1.013e0</w:t>
      </w:r>
    </w:p>
    <w:p w:rsidR="000162AD" w:rsidRDefault="000162AD" w:rsidP="000162AD">
      <w:r>
        <w:t>333.9065</w:t>
      </w:r>
      <w:r>
        <w:tab/>
        <w:t>5.063e0</w:t>
      </w:r>
    </w:p>
    <w:p w:rsidR="000162AD" w:rsidRDefault="000162AD" w:rsidP="000162AD">
      <w:r>
        <w:t>333.9125</w:t>
      </w:r>
      <w:r>
        <w:tab/>
        <w:t>1.013e0</w:t>
      </w:r>
    </w:p>
    <w:p w:rsidR="000162AD" w:rsidRDefault="000162AD" w:rsidP="000162AD">
      <w:r>
        <w:t>333.9168</w:t>
      </w:r>
      <w:r>
        <w:tab/>
        <w:t>1.013e0</w:t>
      </w:r>
    </w:p>
    <w:p w:rsidR="000162AD" w:rsidRDefault="000162AD" w:rsidP="000162AD">
      <w:r>
        <w:t>333.9368</w:t>
      </w:r>
      <w:r>
        <w:tab/>
        <w:t>1.013e0</w:t>
      </w:r>
    </w:p>
    <w:p w:rsidR="000162AD" w:rsidRDefault="000162AD" w:rsidP="000162AD">
      <w:r>
        <w:t>333.9384</w:t>
      </w:r>
      <w:r>
        <w:tab/>
        <w:t>2.025e0</w:t>
      </w:r>
    </w:p>
    <w:p w:rsidR="000162AD" w:rsidRDefault="000162AD" w:rsidP="000162AD">
      <w:r>
        <w:t>333.9413</w:t>
      </w:r>
      <w:r>
        <w:tab/>
        <w:t>1.013e0</w:t>
      </w:r>
    </w:p>
    <w:p w:rsidR="000162AD" w:rsidRDefault="000162AD" w:rsidP="000162AD">
      <w:r>
        <w:t>333.9454</w:t>
      </w:r>
      <w:r>
        <w:tab/>
        <w:t>4.051e0</w:t>
      </w:r>
    </w:p>
    <w:p w:rsidR="000162AD" w:rsidRDefault="000162AD" w:rsidP="000162AD">
      <w:r>
        <w:t>333.9607</w:t>
      </w:r>
      <w:r>
        <w:tab/>
        <w:t>1.013e0</w:t>
      </w:r>
    </w:p>
    <w:p w:rsidR="000162AD" w:rsidRDefault="000162AD" w:rsidP="000162AD">
      <w:r>
        <w:t>333.9619</w:t>
      </w:r>
      <w:r>
        <w:tab/>
        <w:t>2.025e0</w:t>
      </w:r>
    </w:p>
    <w:p w:rsidR="000162AD" w:rsidRDefault="000162AD" w:rsidP="000162AD">
      <w:r>
        <w:t>333.9658</w:t>
      </w:r>
      <w:r>
        <w:tab/>
        <w:t>1.013e0</w:t>
      </w:r>
    </w:p>
    <w:p w:rsidR="000162AD" w:rsidRDefault="000162AD" w:rsidP="000162AD">
      <w:r>
        <w:t>333.9744</w:t>
      </w:r>
      <w:r>
        <w:tab/>
        <w:t>6.301e0</w:t>
      </w:r>
    </w:p>
    <w:p w:rsidR="000162AD" w:rsidRDefault="000162AD" w:rsidP="000162AD">
      <w:r>
        <w:t>333.9790</w:t>
      </w:r>
      <w:r>
        <w:tab/>
        <w:t>5.063e0</w:t>
      </w:r>
    </w:p>
    <w:p w:rsidR="000162AD" w:rsidRDefault="000162AD" w:rsidP="000162AD">
      <w:r>
        <w:t>333.9808</w:t>
      </w:r>
      <w:r>
        <w:tab/>
        <w:t>3.038e0</w:t>
      </w:r>
    </w:p>
    <w:p w:rsidR="000162AD" w:rsidRDefault="000162AD" w:rsidP="000162AD">
      <w:r>
        <w:t>333.9845</w:t>
      </w:r>
      <w:r>
        <w:tab/>
        <w:t>2.025e0</w:t>
      </w:r>
    </w:p>
    <w:p w:rsidR="000162AD" w:rsidRDefault="000162AD" w:rsidP="000162AD">
      <w:r>
        <w:t>333.9906</w:t>
      </w:r>
      <w:r>
        <w:tab/>
        <w:t>1.013e0</w:t>
      </w:r>
    </w:p>
    <w:p w:rsidR="000162AD" w:rsidRDefault="000162AD" w:rsidP="000162AD">
      <w:r>
        <w:t>333.9920</w:t>
      </w:r>
      <w:r>
        <w:tab/>
        <w:t>3.038e0</w:t>
      </w:r>
    </w:p>
    <w:p w:rsidR="000162AD" w:rsidRDefault="000162AD" w:rsidP="000162AD">
      <w:r>
        <w:t>334.0029</w:t>
      </w:r>
      <w:r>
        <w:tab/>
        <w:t>4.051e0</w:t>
      </w:r>
    </w:p>
    <w:p w:rsidR="000162AD" w:rsidRDefault="000162AD" w:rsidP="000162AD">
      <w:r>
        <w:lastRenderedPageBreak/>
        <w:t>334.0048</w:t>
      </w:r>
      <w:r>
        <w:tab/>
        <w:t>3.038e0</w:t>
      </w:r>
    </w:p>
    <w:p w:rsidR="000162AD" w:rsidRDefault="000162AD" w:rsidP="000162AD">
      <w:r>
        <w:t>334.0059</w:t>
      </w:r>
      <w:r>
        <w:tab/>
        <w:t>2.025e0</w:t>
      </w:r>
    </w:p>
    <w:p w:rsidR="000162AD" w:rsidRDefault="000162AD" w:rsidP="000162AD">
      <w:r>
        <w:t>334.0088</w:t>
      </w:r>
      <w:r>
        <w:tab/>
        <w:t>3.038e0</w:t>
      </w:r>
    </w:p>
    <w:p w:rsidR="000162AD" w:rsidRDefault="000162AD" w:rsidP="000162AD">
      <w:r>
        <w:t>334.0146</w:t>
      </w:r>
      <w:r>
        <w:tab/>
        <w:t>1.013e0</w:t>
      </w:r>
    </w:p>
    <w:p w:rsidR="000162AD" w:rsidRDefault="000162AD" w:rsidP="000162AD">
      <w:r>
        <w:t>334.0179</w:t>
      </w:r>
      <w:r>
        <w:tab/>
        <w:t>1.013e0</w:t>
      </w:r>
    </w:p>
    <w:p w:rsidR="000162AD" w:rsidRDefault="000162AD" w:rsidP="000162AD">
      <w:r>
        <w:t>334.0208</w:t>
      </w:r>
      <w:r>
        <w:tab/>
        <w:t>2.025e0</w:t>
      </w:r>
    </w:p>
    <w:p w:rsidR="000162AD" w:rsidRDefault="000162AD" w:rsidP="000162AD">
      <w:r>
        <w:t>334.0267</w:t>
      </w:r>
      <w:r>
        <w:tab/>
        <w:t>2.025e0</w:t>
      </w:r>
    </w:p>
    <w:p w:rsidR="000162AD" w:rsidRDefault="000162AD" w:rsidP="000162AD">
      <w:r>
        <w:t>334.0320</w:t>
      </w:r>
      <w:r>
        <w:tab/>
        <w:t>2.025e0</w:t>
      </w:r>
    </w:p>
    <w:p w:rsidR="000162AD" w:rsidRDefault="000162AD" w:rsidP="000162AD">
      <w:r>
        <w:t>334.0384</w:t>
      </w:r>
      <w:r>
        <w:tab/>
        <w:t>2.025e0</w:t>
      </w:r>
    </w:p>
    <w:p w:rsidR="000162AD" w:rsidRDefault="000162AD" w:rsidP="000162AD">
      <w:r>
        <w:t>334.0417</w:t>
      </w:r>
      <w:r>
        <w:tab/>
        <w:t>3.038e0</w:t>
      </w:r>
    </w:p>
    <w:p w:rsidR="000162AD" w:rsidRDefault="000162AD" w:rsidP="000162AD">
      <w:r>
        <w:t>334.0434</w:t>
      </w:r>
      <w:r>
        <w:tab/>
        <w:t>1.013e0</w:t>
      </w:r>
    </w:p>
    <w:p w:rsidR="000162AD" w:rsidRDefault="000162AD" w:rsidP="000162AD">
      <w:r>
        <w:t>334.0472</w:t>
      </w:r>
      <w:r>
        <w:tab/>
        <w:t>4.051e0</w:t>
      </w:r>
    </w:p>
    <w:p w:rsidR="000162AD" w:rsidRDefault="000162AD" w:rsidP="000162AD">
      <w:r>
        <w:t>334.0669</w:t>
      </w:r>
      <w:r>
        <w:tab/>
        <w:t>1.013e0</w:t>
      </w:r>
    </w:p>
    <w:p w:rsidR="000162AD" w:rsidRDefault="000162AD" w:rsidP="000162AD">
      <w:r>
        <w:t>334.0716</w:t>
      </w:r>
      <w:r>
        <w:tab/>
        <w:t>1.013e0</w:t>
      </w:r>
    </w:p>
    <w:p w:rsidR="000162AD" w:rsidRDefault="000162AD" w:rsidP="000162AD">
      <w:r>
        <w:t>334.0738</w:t>
      </w:r>
      <w:r>
        <w:tab/>
        <w:t>1.246e0</w:t>
      </w:r>
    </w:p>
    <w:p w:rsidR="000162AD" w:rsidRDefault="000162AD" w:rsidP="000162AD">
      <w:r>
        <w:t>334.0753</w:t>
      </w:r>
      <w:r>
        <w:tab/>
        <w:t>2.025e0</w:t>
      </w:r>
    </w:p>
    <w:p w:rsidR="000162AD" w:rsidRDefault="000162AD" w:rsidP="000162AD">
      <w:r>
        <w:t>334.0811</w:t>
      </w:r>
      <w:r>
        <w:tab/>
        <w:t>2.025e0</w:t>
      </w:r>
    </w:p>
    <w:p w:rsidR="000162AD" w:rsidRDefault="000162AD" w:rsidP="000162AD">
      <w:r>
        <w:t>334.0953</w:t>
      </w:r>
      <w:r>
        <w:tab/>
        <w:t>2.025e0</w:t>
      </w:r>
    </w:p>
    <w:p w:rsidR="000162AD" w:rsidRDefault="000162AD" w:rsidP="000162AD">
      <w:r>
        <w:t>334.1009</w:t>
      </w:r>
      <w:r>
        <w:tab/>
        <w:t>3.038e0</w:t>
      </w:r>
    </w:p>
    <w:p w:rsidR="000162AD" w:rsidRDefault="000162AD" w:rsidP="000162AD">
      <w:r>
        <w:lastRenderedPageBreak/>
        <w:t>334.1031</w:t>
      </w:r>
      <w:r>
        <w:tab/>
        <w:t>2.025e0</w:t>
      </w:r>
    </w:p>
    <w:p w:rsidR="000162AD" w:rsidRDefault="000162AD" w:rsidP="000162AD">
      <w:r>
        <w:t>334.1108</w:t>
      </w:r>
      <w:r>
        <w:tab/>
        <w:t>2.025e0</w:t>
      </w:r>
    </w:p>
    <w:p w:rsidR="000162AD" w:rsidRDefault="000162AD" w:rsidP="000162AD">
      <w:r>
        <w:t>334.1201</w:t>
      </w:r>
      <w:r>
        <w:tab/>
        <w:t>2.025e0</w:t>
      </w:r>
    </w:p>
    <w:p w:rsidR="000162AD" w:rsidRDefault="000162AD" w:rsidP="000162AD">
      <w:r>
        <w:t>334.1226</w:t>
      </w:r>
      <w:r>
        <w:tab/>
        <w:t>2.025e0</w:t>
      </w:r>
    </w:p>
    <w:p w:rsidR="000162AD" w:rsidRDefault="000162AD" w:rsidP="000162AD">
      <w:r>
        <w:t>334.1348</w:t>
      </w:r>
      <w:r>
        <w:tab/>
        <w:t>1.013e0</w:t>
      </w:r>
    </w:p>
    <w:p w:rsidR="000162AD" w:rsidRDefault="000162AD" w:rsidP="000162AD">
      <w:r>
        <w:t>334.1388</w:t>
      </w:r>
      <w:r>
        <w:tab/>
        <w:t>5.063e0</w:t>
      </w:r>
    </w:p>
    <w:p w:rsidR="000162AD" w:rsidRDefault="000162AD" w:rsidP="000162AD">
      <w:r>
        <w:t>334.1468</w:t>
      </w:r>
      <w:r>
        <w:tab/>
        <w:t>3.038e0</w:t>
      </w:r>
    </w:p>
    <w:p w:rsidR="000162AD" w:rsidRDefault="000162AD" w:rsidP="000162AD">
      <w:r>
        <w:t>334.1486</w:t>
      </w:r>
      <w:r>
        <w:tab/>
        <w:t>6.985e0</w:t>
      </w:r>
    </w:p>
    <w:p w:rsidR="000162AD" w:rsidRDefault="000162AD" w:rsidP="000162AD">
      <w:r>
        <w:t>334.1503</w:t>
      </w:r>
      <w:r>
        <w:tab/>
        <w:t>9.464e0</w:t>
      </w:r>
    </w:p>
    <w:p w:rsidR="000162AD" w:rsidRDefault="000162AD" w:rsidP="000162AD">
      <w:r>
        <w:t>334.1532</w:t>
      </w:r>
      <w:r>
        <w:tab/>
        <w:t>3.038e0</w:t>
      </w:r>
    </w:p>
    <w:p w:rsidR="000162AD" w:rsidRDefault="000162AD" w:rsidP="000162AD">
      <w:r>
        <w:t>334.1548</w:t>
      </w:r>
      <w:r>
        <w:tab/>
        <w:t>5.063e0</w:t>
      </w:r>
    </w:p>
    <w:p w:rsidR="000162AD" w:rsidRDefault="000162AD" w:rsidP="000162AD">
      <w:r>
        <w:t>334.1573</w:t>
      </w:r>
      <w:r>
        <w:tab/>
        <w:t>3.038e0</w:t>
      </w:r>
    </w:p>
    <w:p w:rsidR="000162AD" w:rsidRDefault="000162AD" w:rsidP="000162AD">
      <w:r>
        <w:t>334.1638</w:t>
      </w:r>
      <w:r>
        <w:tab/>
        <w:t>3.038e0</w:t>
      </w:r>
    </w:p>
    <w:p w:rsidR="000162AD" w:rsidRDefault="000162AD" w:rsidP="000162AD">
      <w:r>
        <w:t>334.1661</w:t>
      </w:r>
      <w:r>
        <w:tab/>
        <w:t>4.051e0</w:t>
      </w:r>
    </w:p>
    <w:p w:rsidR="000162AD" w:rsidRDefault="000162AD" w:rsidP="000162AD">
      <w:r>
        <w:t>334.1672</w:t>
      </w:r>
      <w:r>
        <w:tab/>
        <w:t>1.114e1</w:t>
      </w:r>
    </w:p>
    <w:p w:rsidR="000162AD" w:rsidRDefault="000162AD" w:rsidP="000162AD">
      <w:r>
        <w:t>334.1738</w:t>
      </w:r>
      <w:r>
        <w:tab/>
        <w:t>2.025e0</w:t>
      </w:r>
    </w:p>
    <w:p w:rsidR="000162AD" w:rsidRDefault="000162AD" w:rsidP="000162AD">
      <w:r>
        <w:t>334.1779</w:t>
      </w:r>
      <w:r>
        <w:tab/>
        <w:t>8.101e0</w:t>
      </w:r>
    </w:p>
    <w:p w:rsidR="000162AD" w:rsidRDefault="000162AD" w:rsidP="000162AD">
      <w:r>
        <w:t>334.1887</w:t>
      </w:r>
      <w:r>
        <w:tab/>
        <w:t>1.013e0</w:t>
      </w:r>
    </w:p>
    <w:p w:rsidR="000162AD" w:rsidRDefault="000162AD" w:rsidP="000162AD">
      <w:r>
        <w:t>334.1940</w:t>
      </w:r>
      <w:r>
        <w:tab/>
        <w:t>1.013e0</w:t>
      </w:r>
    </w:p>
    <w:p w:rsidR="000162AD" w:rsidRDefault="000162AD" w:rsidP="000162AD">
      <w:r>
        <w:lastRenderedPageBreak/>
        <w:t>334.2020</w:t>
      </w:r>
      <w:r>
        <w:tab/>
        <w:t>4.051e0</w:t>
      </w:r>
    </w:p>
    <w:p w:rsidR="000162AD" w:rsidRDefault="000162AD" w:rsidP="000162AD">
      <w:r>
        <w:t>334.2102</w:t>
      </w:r>
      <w:r>
        <w:tab/>
        <w:t>2.025e0</w:t>
      </w:r>
    </w:p>
    <w:p w:rsidR="000162AD" w:rsidRDefault="000162AD" w:rsidP="000162AD">
      <w:r>
        <w:t>334.2159</w:t>
      </w:r>
      <w:r>
        <w:tab/>
        <w:t>3.038e0</w:t>
      </w:r>
    </w:p>
    <w:p w:rsidR="000162AD" w:rsidRDefault="000162AD" w:rsidP="000162AD">
      <w:r>
        <w:t>334.2182</w:t>
      </w:r>
      <w:r>
        <w:tab/>
        <w:t>7.089e0</w:t>
      </w:r>
    </w:p>
    <w:p w:rsidR="000162AD" w:rsidRDefault="000162AD" w:rsidP="000162AD">
      <w:r>
        <w:t>334.2267</w:t>
      </w:r>
      <w:r>
        <w:tab/>
        <w:t>7.089e0</w:t>
      </w:r>
    </w:p>
    <w:p w:rsidR="000162AD" w:rsidRDefault="000162AD" w:rsidP="000162AD">
      <w:r>
        <w:t>334.2310</w:t>
      </w:r>
      <w:r>
        <w:tab/>
        <w:t>1.013e0</w:t>
      </w:r>
    </w:p>
    <w:p w:rsidR="000162AD" w:rsidRDefault="000162AD" w:rsidP="000162AD">
      <w:r>
        <w:t>334.2447</w:t>
      </w:r>
      <w:r>
        <w:tab/>
        <w:t>2.341e0</w:t>
      </w:r>
    </w:p>
    <w:p w:rsidR="000162AD" w:rsidRDefault="000162AD" w:rsidP="000162AD">
      <w:r>
        <w:t>334.2469</w:t>
      </w:r>
      <w:r>
        <w:tab/>
        <w:t>1.013e0</w:t>
      </w:r>
    </w:p>
    <w:p w:rsidR="000162AD" w:rsidRDefault="000162AD" w:rsidP="000162AD">
      <w:r>
        <w:t>334.2507</w:t>
      </w:r>
      <w:r>
        <w:tab/>
        <w:t>2.025e0</w:t>
      </w:r>
    </w:p>
    <w:p w:rsidR="000162AD" w:rsidRDefault="000162AD" w:rsidP="000162AD">
      <w:r>
        <w:t>334.2567</w:t>
      </w:r>
      <w:r>
        <w:tab/>
        <w:t>2.025e0</w:t>
      </w:r>
    </w:p>
    <w:p w:rsidR="000162AD" w:rsidRDefault="000162AD" w:rsidP="000162AD">
      <w:r>
        <w:t>334.2612</w:t>
      </w:r>
      <w:r>
        <w:tab/>
        <w:t>2.025e0</w:t>
      </w:r>
    </w:p>
    <w:p w:rsidR="000162AD" w:rsidRDefault="000162AD" w:rsidP="000162AD">
      <w:r>
        <w:t>334.2664</w:t>
      </w:r>
      <w:r>
        <w:tab/>
        <w:t>1.013e0</w:t>
      </w:r>
    </w:p>
    <w:p w:rsidR="000162AD" w:rsidRDefault="000162AD" w:rsidP="000162AD">
      <w:r>
        <w:t>334.2697</w:t>
      </w:r>
      <w:r>
        <w:tab/>
        <w:t>3.038e0</w:t>
      </w:r>
    </w:p>
    <w:p w:rsidR="000162AD" w:rsidRDefault="000162AD" w:rsidP="000162AD">
      <w:r>
        <w:t>334.2715</w:t>
      </w:r>
      <w:r>
        <w:tab/>
        <w:t>1.013e0</w:t>
      </w:r>
    </w:p>
    <w:p w:rsidR="000162AD" w:rsidRDefault="000162AD" w:rsidP="000162AD">
      <w:r>
        <w:t>334.2756</w:t>
      </w:r>
      <w:r>
        <w:tab/>
        <w:t>2.025e0</w:t>
      </w:r>
    </w:p>
    <w:p w:rsidR="000162AD" w:rsidRDefault="000162AD" w:rsidP="000162AD">
      <w:r>
        <w:t>334.2791</w:t>
      </w:r>
      <w:r>
        <w:tab/>
        <w:t>1.013e0</w:t>
      </w:r>
    </w:p>
    <w:p w:rsidR="000162AD" w:rsidRDefault="000162AD" w:rsidP="000162AD">
      <w:r>
        <w:t>334.2838</w:t>
      </w:r>
      <w:r>
        <w:tab/>
        <w:t>2.025e0</w:t>
      </w:r>
    </w:p>
    <w:p w:rsidR="000162AD" w:rsidRDefault="000162AD" w:rsidP="000162AD">
      <w:r>
        <w:t>334.2955</w:t>
      </w:r>
      <w:r>
        <w:tab/>
        <w:t>2.025e0</w:t>
      </w:r>
    </w:p>
    <w:p w:rsidR="000162AD" w:rsidRDefault="000162AD" w:rsidP="000162AD">
      <w:r>
        <w:t>334.3071</w:t>
      </w:r>
      <w:r>
        <w:tab/>
        <w:t>2.025e0</w:t>
      </w:r>
    </w:p>
    <w:p w:rsidR="000162AD" w:rsidRDefault="000162AD" w:rsidP="000162AD">
      <w:r>
        <w:lastRenderedPageBreak/>
        <w:t>334.3093</w:t>
      </w:r>
      <w:r>
        <w:tab/>
        <w:t>1.013e0</w:t>
      </w:r>
    </w:p>
    <w:p w:rsidR="000162AD" w:rsidRDefault="000162AD" w:rsidP="000162AD">
      <w:r>
        <w:t>334.3151</w:t>
      </w:r>
      <w:r>
        <w:tab/>
        <w:t>2.025e0</w:t>
      </w:r>
    </w:p>
    <w:p w:rsidR="000162AD" w:rsidRDefault="000162AD" w:rsidP="000162AD">
      <w:r>
        <w:t>334.3204</w:t>
      </w:r>
      <w:r>
        <w:tab/>
        <w:t>1.013e0</w:t>
      </w:r>
    </w:p>
    <w:p w:rsidR="000162AD" w:rsidRDefault="000162AD" w:rsidP="000162AD">
      <w:r>
        <w:t>334.3246</w:t>
      </w:r>
      <w:r>
        <w:tab/>
        <w:t>1.013e0</w:t>
      </w:r>
    </w:p>
    <w:p w:rsidR="000162AD" w:rsidRDefault="000162AD" w:rsidP="000162AD">
      <w:r>
        <w:t>334.3409</w:t>
      </w:r>
      <w:r>
        <w:tab/>
        <w:t>5.063e0</w:t>
      </w:r>
    </w:p>
    <w:p w:rsidR="000162AD" w:rsidRDefault="000162AD" w:rsidP="000162AD">
      <w:r>
        <w:t>334.3530</w:t>
      </w:r>
      <w:r>
        <w:tab/>
        <w:t>1.013e0</w:t>
      </w:r>
    </w:p>
    <w:p w:rsidR="000162AD" w:rsidRDefault="000162AD" w:rsidP="000162AD">
      <w:r>
        <w:t>334.3572</w:t>
      </w:r>
      <w:r>
        <w:tab/>
        <w:t>2.025e0</w:t>
      </w:r>
    </w:p>
    <w:p w:rsidR="000162AD" w:rsidRDefault="000162AD" w:rsidP="000162AD">
      <w:r>
        <w:t>334.3773</w:t>
      </w:r>
      <w:r>
        <w:tab/>
        <w:t>1.013e0</w:t>
      </w:r>
    </w:p>
    <w:p w:rsidR="000162AD" w:rsidRDefault="000162AD" w:rsidP="000162AD">
      <w:r>
        <w:t>334.3899</w:t>
      </w:r>
      <w:r>
        <w:tab/>
        <w:t>2.025e0</w:t>
      </w:r>
    </w:p>
    <w:p w:rsidR="000162AD" w:rsidRDefault="000162AD" w:rsidP="000162AD">
      <w:r>
        <w:t>334.3923</w:t>
      </w:r>
      <w:r>
        <w:tab/>
        <w:t>3.038e0</w:t>
      </w:r>
    </w:p>
    <w:p w:rsidR="000162AD" w:rsidRDefault="000162AD" w:rsidP="000162AD">
      <w:r>
        <w:t>334.3945</w:t>
      </w:r>
      <w:r>
        <w:tab/>
        <w:t>2.025e0</w:t>
      </w:r>
    </w:p>
    <w:p w:rsidR="000162AD" w:rsidRDefault="000162AD" w:rsidP="000162AD">
      <w:r>
        <w:t>334.3978</w:t>
      </w:r>
      <w:r>
        <w:tab/>
        <w:t>1.013e0</w:t>
      </w:r>
    </w:p>
    <w:p w:rsidR="000162AD" w:rsidRDefault="000162AD" w:rsidP="000162AD">
      <w:r>
        <w:t>334.3991</w:t>
      </w:r>
      <w:r>
        <w:tab/>
        <w:t>2.025e0</w:t>
      </w:r>
    </w:p>
    <w:p w:rsidR="000162AD" w:rsidRDefault="000162AD" w:rsidP="000162AD">
      <w:r>
        <w:t>334.4021</w:t>
      </w:r>
      <w:r>
        <w:tab/>
        <w:t>1.013e0</w:t>
      </w:r>
    </w:p>
    <w:p w:rsidR="000162AD" w:rsidRDefault="000162AD" w:rsidP="000162AD">
      <w:r>
        <w:t>334.4174</w:t>
      </w:r>
      <w:r>
        <w:tab/>
        <w:t>1.013e0</w:t>
      </w:r>
    </w:p>
    <w:p w:rsidR="000162AD" w:rsidRDefault="000162AD" w:rsidP="000162AD">
      <w:r>
        <w:t>334.4225</w:t>
      </w:r>
      <w:r>
        <w:tab/>
        <w:t>1.013e0</w:t>
      </w:r>
    </w:p>
    <w:p w:rsidR="000162AD" w:rsidRDefault="000162AD" w:rsidP="000162AD">
      <w:r>
        <w:t>334.4414</w:t>
      </w:r>
      <w:r>
        <w:tab/>
        <w:t>2.025e0</w:t>
      </w:r>
    </w:p>
    <w:p w:rsidR="000162AD" w:rsidRDefault="000162AD" w:rsidP="000162AD">
      <w:r>
        <w:t>334.4448</w:t>
      </w:r>
      <w:r>
        <w:tab/>
        <w:t>2.025e0</w:t>
      </w:r>
    </w:p>
    <w:p w:rsidR="000162AD" w:rsidRDefault="000162AD" w:rsidP="000162AD">
      <w:r>
        <w:t>334.4468</w:t>
      </w:r>
      <w:r>
        <w:tab/>
        <w:t>1.013e0</w:t>
      </w:r>
    </w:p>
    <w:p w:rsidR="000162AD" w:rsidRDefault="000162AD" w:rsidP="000162AD">
      <w:r>
        <w:lastRenderedPageBreak/>
        <w:t>334.4510</w:t>
      </w:r>
      <w:r>
        <w:tab/>
        <w:t>1.013e0</w:t>
      </w:r>
    </w:p>
    <w:p w:rsidR="000162AD" w:rsidRDefault="000162AD" w:rsidP="000162AD">
      <w:r>
        <w:t>334.4547</w:t>
      </w:r>
      <w:r>
        <w:tab/>
        <w:t>1.013e0</w:t>
      </w:r>
    </w:p>
    <w:p w:rsidR="000162AD" w:rsidRDefault="000162AD" w:rsidP="000162AD">
      <w:r>
        <w:t>334.4752</w:t>
      </w:r>
      <w:r>
        <w:tab/>
        <w:t>1.013e0</w:t>
      </w:r>
    </w:p>
    <w:p w:rsidR="000162AD" w:rsidRDefault="000162AD" w:rsidP="000162AD">
      <w:r>
        <w:t>334.4794</w:t>
      </w:r>
      <w:r>
        <w:tab/>
        <w:t>1.013e0</w:t>
      </w:r>
    </w:p>
    <w:p w:rsidR="000162AD" w:rsidRDefault="000162AD" w:rsidP="000162AD">
      <w:r>
        <w:t>334.5077</w:t>
      </w:r>
      <w:r>
        <w:tab/>
        <w:t>1.013e0</w:t>
      </w:r>
    </w:p>
    <w:p w:rsidR="000162AD" w:rsidRDefault="000162AD" w:rsidP="000162AD">
      <w:r>
        <w:t>334.5208</w:t>
      </w:r>
      <w:r>
        <w:tab/>
        <w:t>2.025e0</w:t>
      </w:r>
    </w:p>
    <w:p w:rsidR="000162AD" w:rsidRDefault="000162AD" w:rsidP="000162AD">
      <w:r>
        <w:t>334.5320</w:t>
      </w:r>
      <w:r>
        <w:tab/>
        <w:t>1.013e0</w:t>
      </w:r>
    </w:p>
    <w:p w:rsidR="000162AD" w:rsidRDefault="000162AD" w:rsidP="000162AD">
      <w:r>
        <w:t>334.5363</w:t>
      </w:r>
      <w:r>
        <w:tab/>
        <w:t>3.038e0</w:t>
      </w:r>
    </w:p>
    <w:p w:rsidR="000162AD" w:rsidRDefault="000162AD" w:rsidP="000162AD">
      <w:r>
        <w:t>334.5378</w:t>
      </w:r>
      <w:r>
        <w:tab/>
        <w:t>1.013e0</w:t>
      </w:r>
    </w:p>
    <w:p w:rsidR="000162AD" w:rsidRDefault="000162AD" w:rsidP="000162AD">
      <w:r>
        <w:t>334.5439</w:t>
      </w:r>
      <w:r>
        <w:tab/>
        <w:t>2.025e0</w:t>
      </w:r>
    </w:p>
    <w:p w:rsidR="000162AD" w:rsidRDefault="000162AD" w:rsidP="000162AD">
      <w:r>
        <w:t>334.5527</w:t>
      </w:r>
      <w:r>
        <w:tab/>
        <w:t>2.025e0</w:t>
      </w:r>
    </w:p>
    <w:p w:rsidR="000162AD" w:rsidRDefault="000162AD" w:rsidP="000162AD">
      <w:r>
        <w:t>334.5728</w:t>
      </w:r>
      <w:r>
        <w:tab/>
        <w:t>2.025e0</w:t>
      </w:r>
    </w:p>
    <w:p w:rsidR="000162AD" w:rsidRDefault="000162AD" w:rsidP="000162AD">
      <w:r>
        <w:t>334.5811</w:t>
      </w:r>
      <w:r>
        <w:tab/>
        <w:t>2.025e0</w:t>
      </w:r>
    </w:p>
    <w:p w:rsidR="000162AD" w:rsidRDefault="000162AD" w:rsidP="000162AD">
      <w:r>
        <w:t>334.5919</w:t>
      </w:r>
      <w:r>
        <w:tab/>
        <w:t>1.013e0</w:t>
      </w:r>
    </w:p>
    <w:p w:rsidR="000162AD" w:rsidRDefault="000162AD" w:rsidP="000162AD">
      <w:r>
        <w:t>334.5981</w:t>
      </w:r>
      <w:r>
        <w:tab/>
        <w:t>1.013e0</w:t>
      </w:r>
    </w:p>
    <w:p w:rsidR="000162AD" w:rsidRDefault="000162AD" w:rsidP="000162AD">
      <w:r>
        <w:t>334.6161</w:t>
      </w:r>
      <w:r>
        <w:tab/>
        <w:t>2.025e0</w:t>
      </w:r>
    </w:p>
    <w:p w:rsidR="000162AD" w:rsidRDefault="000162AD" w:rsidP="000162AD">
      <w:r>
        <w:t>334.6221</w:t>
      </w:r>
      <w:r>
        <w:tab/>
        <w:t>2.025e0</w:t>
      </w:r>
    </w:p>
    <w:p w:rsidR="000162AD" w:rsidRDefault="000162AD" w:rsidP="000162AD">
      <w:r>
        <w:t>334.6259</w:t>
      </w:r>
      <w:r>
        <w:tab/>
        <w:t>2.025e0</w:t>
      </w:r>
    </w:p>
    <w:p w:rsidR="000162AD" w:rsidRDefault="000162AD" w:rsidP="000162AD">
      <w:r>
        <w:t>334.6305</w:t>
      </w:r>
      <w:r>
        <w:tab/>
        <w:t>1.013e0</w:t>
      </w:r>
    </w:p>
    <w:p w:rsidR="000162AD" w:rsidRDefault="000162AD" w:rsidP="000162AD">
      <w:r>
        <w:lastRenderedPageBreak/>
        <w:t>334.6462</w:t>
      </w:r>
      <w:r>
        <w:tab/>
        <w:t>1.013e0</w:t>
      </w:r>
    </w:p>
    <w:p w:rsidR="000162AD" w:rsidRDefault="000162AD" w:rsidP="000162AD">
      <w:r>
        <w:t>334.6505</w:t>
      </w:r>
      <w:r>
        <w:tab/>
        <w:t>1.013e0</w:t>
      </w:r>
    </w:p>
    <w:p w:rsidR="000162AD" w:rsidRDefault="000162AD" w:rsidP="000162AD">
      <w:r>
        <w:t>334.6586</w:t>
      </w:r>
      <w:r>
        <w:tab/>
        <w:t>2.025e0</w:t>
      </w:r>
    </w:p>
    <w:p w:rsidR="000162AD" w:rsidRDefault="000162AD" w:rsidP="000162AD">
      <w:r>
        <w:t>334.6625</w:t>
      </w:r>
      <w:r>
        <w:tab/>
        <w:t>2.025e0</w:t>
      </w:r>
    </w:p>
    <w:p w:rsidR="000162AD" w:rsidRDefault="000162AD" w:rsidP="000162AD">
      <w:r>
        <w:t>334.6643</w:t>
      </w:r>
      <w:r>
        <w:tab/>
        <w:t>1.013e0</w:t>
      </w:r>
    </w:p>
    <w:p w:rsidR="000162AD" w:rsidRDefault="000162AD" w:rsidP="000162AD">
      <w:r>
        <w:t>334.6751</w:t>
      </w:r>
      <w:r>
        <w:tab/>
        <w:t>1.013e0</w:t>
      </w:r>
    </w:p>
    <w:p w:rsidR="000162AD" w:rsidRDefault="000162AD" w:rsidP="000162AD">
      <w:r>
        <w:t>334.6792</w:t>
      </w:r>
      <w:r>
        <w:tab/>
        <w:t>1.013e0</w:t>
      </w:r>
    </w:p>
    <w:p w:rsidR="000162AD" w:rsidRDefault="000162AD" w:rsidP="000162AD">
      <w:r>
        <w:t>334.6884</w:t>
      </w:r>
      <w:r>
        <w:tab/>
        <w:t>1.013e0</w:t>
      </w:r>
    </w:p>
    <w:p w:rsidR="000162AD" w:rsidRDefault="000162AD" w:rsidP="000162AD">
      <w:r>
        <w:t>334.6944</w:t>
      </w:r>
      <w:r>
        <w:tab/>
        <w:t>1.013e0</w:t>
      </w:r>
    </w:p>
    <w:p w:rsidR="000162AD" w:rsidRDefault="000162AD" w:rsidP="000162AD">
      <w:r>
        <w:t>334.6996</w:t>
      </w:r>
      <w:r>
        <w:tab/>
        <w:t>1.013e0</w:t>
      </w:r>
    </w:p>
    <w:p w:rsidR="000162AD" w:rsidRDefault="000162AD" w:rsidP="000162AD">
      <w:r>
        <w:t>334.7029</w:t>
      </w:r>
      <w:r>
        <w:tab/>
        <w:t>1.013e0</w:t>
      </w:r>
    </w:p>
    <w:p w:rsidR="000162AD" w:rsidRDefault="000162AD" w:rsidP="000162AD">
      <w:r>
        <w:t>334.7077</w:t>
      </w:r>
      <w:r>
        <w:tab/>
        <w:t>1.013e0</w:t>
      </w:r>
    </w:p>
    <w:p w:rsidR="000162AD" w:rsidRDefault="000162AD" w:rsidP="000162AD">
      <w:r>
        <w:t>334.7122</w:t>
      </w:r>
      <w:r>
        <w:tab/>
        <w:t>1.013e0</w:t>
      </w:r>
    </w:p>
    <w:p w:rsidR="000162AD" w:rsidRDefault="000162AD" w:rsidP="000162AD">
      <w:r>
        <w:t>334.7177</w:t>
      </w:r>
      <w:r>
        <w:tab/>
        <w:t>1.013e0</w:t>
      </w:r>
    </w:p>
    <w:p w:rsidR="000162AD" w:rsidRDefault="000162AD" w:rsidP="000162AD">
      <w:r>
        <w:t>334.7324</w:t>
      </w:r>
      <w:r>
        <w:tab/>
        <w:t>1.013e0</w:t>
      </w:r>
    </w:p>
    <w:p w:rsidR="000162AD" w:rsidRDefault="000162AD" w:rsidP="000162AD">
      <w:r>
        <w:t>334.7372</w:t>
      </w:r>
      <w:r>
        <w:tab/>
        <w:t>2.025e0</w:t>
      </w:r>
    </w:p>
    <w:p w:rsidR="000162AD" w:rsidRDefault="000162AD" w:rsidP="000162AD">
      <w:r>
        <w:t>334.7559</w:t>
      </w:r>
      <w:r>
        <w:tab/>
        <w:t>1.013e0</w:t>
      </w:r>
    </w:p>
    <w:p w:rsidR="000162AD" w:rsidRDefault="000162AD" w:rsidP="000162AD">
      <w:r>
        <w:t>334.7726</w:t>
      </w:r>
      <w:r>
        <w:tab/>
        <w:t>3.038e0</w:t>
      </w:r>
    </w:p>
    <w:p w:rsidR="000162AD" w:rsidRDefault="000162AD" w:rsidP="000162AD">
      <w:r>
        <w:t>334.7771</w:t>
      </w:r>
      <w:r>
        <w:tab/>
        <w:t>1.013e0</w:t>
      </w:r>
    </w:p>
    <w:p w:rsidR="000162AD" w:rsidRDefault="000162AD" w:rsidP="000162AD">
      <w:r>
        <w:lastRenderedPageBreak/>
        <w:t>334.7794</w:t>
      </w:r>
      <w:r>
        <w:tab/>
        <w:t>2.025e0</w:t>
      </w:r>
    </w:p>
    <w:p w:rsidR="000162AD" w:rsidRDefault="000162AD" w:rsidP="000162AD">
      <w:r>
        <w:t>334.7814</w:t>
      </w:r>
      <w:r>
        <w:tab/>
        <w:t>1.013e0</w:t>
      </w:r>
    </w:p>
    <w:p w:rsidR="000162AD" w:rsidRDefault="000162AD" w:rsidP="000162AD">
      <w:r>
        <w:t>334.7842</w:t>
      </w:r>
      <w:r>
        <w:tab/>
        <w:t>1.013e0</w:t>
      </w:r>
    </w:p>
    <w:p w:rsidR="000162AD" w:rsidRDefault="000162AD" w:rsidP="000162AD">
      <w:r>
        <w:t>334.7902</w:t>
      </w:r>
      <w:r>
        <w:tab/>
        <w:t>2.025e0</w:t>
      </w:r>
    </w:p>
    <w:p w:rsidR="000162AD" w:rsidRDefault="000162AD" w:rsidP="000162AD">
      <w:r>
        <w:t>334.8015</w:t>
      </w:r>
      <w:r>
        <w:tab/>
        <w:t>2.025e0</w:t>
      </w:r>
    </w:p>
    <w:p w:rsidR="000162AD" w:rsidRDefault="000162AD" w:rsidP="000162AD">
      <w:r>
        <w:t>334.8095</w:t>
      </w:r>
      <w:r>
        <w:tab/>
        <w:t>2.025e0</w:t>
      </w:r>
    </w:p>
    <w:p w:rsidR="000162AD" w:rsidRDefault="000162AD" w:rsidP="000162AD">
      <w:r>
        <w:t>334.8300</w:t>
      </w:r>
      <w:r>
        <w:tab/>
        <w:t>1.013e0</w:t>
      </w:r>
    </w:p>
    <w:p w:rsidR="000162AD" w:rsidRDefault="000162AD" w:rsidP="000162AD">
      <w:r>
        <w:t>334.8389</w:t>
      </w:r>
      <w:r>
        <w:tab/>
        <w:t>1.013e0</w:t>
      </w:r>
    </w:p>
    <w:p w:rsidR="000162AD" w:rsidRDefault="000162AD" w:rsidP="000162AD">
      <w:r>
        <w:t>334.8544</w:t>
      </w:r>
      <w:r>
        <w:tab/>
        <w:t>1.013e0</w:t>
      </w:r>
    </w:p>
    <w:p w:rsidR="000162AD" w:rsidRDefault="000162AD" w:rsidP="000162AD">
      <w:r>
        <w:t>334.8564</w:t>
      </w:r>
      <w:r>
        <w:tab/>
        <w:t>2.025e0</w:t>
      </w:r>
    </w:p>
    <w:p w:rsidR="000162AD" w:rsidRDefault="000162AD" w:rsidP="000162AD">
      <w:r>
        <w:t>334.8584</w:t>
      </w:r>
      <w:r>
        <w:tab/>
        <w:t>2.025e0</w:t>
      </w:r>
    </w:p>
    <w:p w:rsidR="000162AD" w:rsidRDefault="000162AD" w:rsidP="000162AD">
      <w:r>
        <w:t>334.8682</w:t>
      </w:r>
      <w:r>
        <w:tab/>
        <w:t>1.013e0</w:t>
      </w:r>
    </w:p>
    <w:p w:rsidR="000162AD" w:rsidRDefault="000162AD" w:rsidP="000162AD">
      <w:r>
        <w:t>334.8739</w:t>
      </w:r>
      <w:r>
        <w:tab/>
        <w:t>4.051e0</w:t>
      </w:r>
    </w:p>
    <w:p w:rsidR="000162AD" w:rsidRDefault="000162AD" w:rsidP="000162AD">
      <w:r>
        <w:t>334.8823</w:t>
      </w:r>
      <w:r>
        <w:tab/>
        <w:t>1.013e0</w:t>
      </w:r>
    </w:p>
    <w:p w:rsidR="000162AD" w:rsidRDefault="000162AD" w:rsidP="000162AD">
      <w:r>
        <w:t>334.8870</w:t>
      </w:r>
      <w:r>
        <w:tab/>
        <w:t>1.013e0</w:t>
      </w:r>
    </w:p>
    <w:p w:rsidR="000162AD" w:rsidRDefault="000162AD" w:rsidP="000162AD">
      <w:r>
        <w:t>334.8887</w:t>
      </w:r>
      <w:r>
        <w:tab/>
        <w:t>2.025e0</w:t>
      </w:r>
    </w:p>
    <w:p w:rsidR="000162AD" w:rsidRDefault="000162AD" w:rsidP="000162AD">
      <w:r>
        <w:t>334.8916</w:t>
      </w:r>
      <w:r>
        <w:tab/>
        <w:t>2.025e0</w:t>
      </w:r>
    </w:p>
    <w:p w:rsidR="000162AD" w:rsidRDefault="000162AD" w:rsidP="000162AD">
      <w:r>
        <w:t>334.8989</w:t>
      </w:r>
      <w:r>
        <w:tab/>
        <w:t>3.038e0</w:t>
      </w:r>
    </w:p>
    <w:p w:rsidR="000162AD" w:rsidRDefault="000162AD" w:rsidP="000162AD">
      <w:r>
        <w:t>334.9075</w:t>
      </w:r>
      <w:r>
        <w:tab/>
        <w:t>2.025e0</w:t>
      </w:r>
    </w:p>
    <w:p w:rsidR="000162AD" w:rsidRDefault="000162AD" w:rsidP="000162AD">
      <w:r>
        <w:lastRenderedPageBreak/>
        <w:t>334.9115</w:t>
      </w:r>
      <w:r>
        <w:tab/>
        <w:t>2.025e0</w:t>
      </w:r>
    </w:p>
    <w:p w:rsidR="000162AD" w:rsidRDefault="000162AD" w:rsidP="000162AD">
      <w:r>
        <w:t>334.9280</w:t>
      </w:r>
      <w:r>
        <w:tab/>
        <w:t>2.025e0</w:t>
      </w:r>
    </w:p>
    <w:p w:rsidR="000162AD" w:rsidRDefault="000162AD" w:rsidP="000162AD">
      <w:r>
        <w:t>334.9423</w:t>
      </w:r>
      <w:r>
        <w:tab/>
        <w:t>5.063e0</w:t>
      </w:r>
    </w:p>
    <w:p w:rsidR="000162AD" w:rsidRDefault="000162AD" w:rsidP="000162AD">
      <w:r>
        <w:t>334.9512</w:t>
      </w:r>
      <w:r>
        <w:tab/>
        <w:t>4.051e0</w:t>
      </w:r>
    </w:p>
    <w:p w:rsidR="000162AD" w:rsidRDefault="000162AD" w:rsidP="000162AD">
      <w:r>
        <w:t>334.9677</w:t>
      </w:r>
      <w:r>
        <w:tab/>
        <w:t>8.102e0</w:t>
      </w:r>
    </w:p>
    <w:p w:rsidR="000162AD" w:rsidRDefault="000162AD" w:rsidP="000162AD">
      <w:r>
        <w:t>334.9688</w:t>
      </w:r>
      <w:r>
        <w:tab/>
        <w:t>2.025e0</w:t>
      </w:r>
    </w:p>
    <w:p w:rsidR="000162AD" w:rsidRDefault="000162AD" w:rsidP="000162AD">
      <w:r>
        <w:t>334.9757</w:t>
      </w:r>
      <w:r>
        <w:tab/>
        <w:t>9.261e0</w:t>
      </w:r>
    </w:p>
    <w:p w:rsidR="000162AD" w:rsidRDefault="000162AD" w:rsidP="000162AD">
      <w:r>
        <w:t>334.9785</w:t>
      </w:r>
      <w:r>
        <w:tab/>
        <w:t>1.924e1</w:t>
      </w:r>
    </w:p>
    <w:p w:rsidR="000162AD" w:rsidRDefault="000162AD" w:rsidP="000162AD">
      <w:r>
        <w:t>334.9808</w:t>
      </w:r>
      <w:r>
        <w:tab/>
        <w:t>3.038e0</w:t>
      </w:r>
    </w:p>
    <w:p w:rsidR="000162AD" w:rsidRDefault="000162AD" w:rsidP="000162AD">
      <w:r>
        <w:t>334.9822</w:t>
      </w:r>
      <w:r>
        <w:tab/>
        <w:t>4.051e0</w:t>
      </w:r>
    </w:p>
    <w:p w:rsidR="000162AD" w:rsidRDefault="000162AD" w:rsidP="000162AD">
      <w:r>
        <w:t>334.9846</w:t>
      </w:r>
      <w:r>
        <w:tab/>
        <w:t>7.719e0</w:t>
      </w:r>
    </w:p>
    <w:p w:rsidR="000162AD" w:rsidRDefault="000162AD" w:rsidP="000162AD">
      <w:r>
        <w:t>334.9875</w:t>
      </w:r>
      <w:r>
        <w:tab/>
        <w:t>4.051e0</w:t>
      </w:r>
    </w:p>
    <w:p w:rsidR="000162AD" w:rsidRDefault="000162AD" w:rsidP="000162AD">
      <w:r>
        <w:t>334.9896</w:t>
      </w:r>
      <w:r>
        <w:tab/>
        <w:t>5.063e0</w:t>
      </w:r>
    </w:p>
    <w:p w:rsidR="000162AD" w:rsidRDefault="000162AD" w:rsidP="000162AD">
      <w:r>
        <w:t>334.9999</w:t>
      </w:r>
      <w:r>
        <w:tab/>
        <w:t>3.038e0</w:t>
      </w:r>
    </w:p>
    <w:p w:rsidR="000162AD" w:rsidRDefault="000162AD" w:rsidP="000162AD">
      <w:r>
        <w:t>335.0016</w:t>
      </w:r>
      <w:r>
        <w:tab/>
        <w:t>5.935e0</w:t>
      </w:r>
    </w:p>
    <w:p w:rsidR="000162AD" w:rsidRDefault="000162AD" w:rsidP="000162AD">
      <w:r>
        <w:t>335.0095</w:t>
      </w:r>
      <w:r>
        <w:tab/>
        <w:t>4.051e0</w:t>
      </w:r>
    </w:p>
    <w:p w:rsidR="000162AD" w:rsidRDefault="000162AD" w:rsidP="000162AD">
      <w:r>
        <w:t>335.0128</w:t>
      </w:r>
      <w:r>
        <w:tab/>
        <w:t>3.038e0</w:t>
      </w:r>
    </w:p>
    <w:p w:rsidR="000162AD" w:rsidRDefault="000162AD" w:rsidP="000162AD">
      <w:r>
        <w:t>335.0146</w:t>
      </w:r>
      <w:r>
        <w:tab/>
        <w:t>1.302e1</w:t>
      </w:r>
    </w:p>
    <w:p w:rsidR="000162AD" w:rsidRDefault="000162AD" w:rsidP="000162AD">
      <w:r>
        <w:t>335.0266</w:t>
      </w:r>
      <w:r>
        <w:tab/>
        <w:t>3.038e0</w:t>
      </w:r>
    </w:p>
    <w:p w:rsidR="000162AD" w:rsidRDefault="000162AD" w:rsidP="000162AD">
      <w:r>
        <w:lastRenderedPageBreak/>
        <w:t>335.0292</w:t>
      </w:r>
      <w:r>
        <w:tab/>
        <w:t>7.089e0</w:t>
      </w:r>
    </w:p>
    <w:p w:rsidR="000162AD" w:rsidRDefault="000162AD" w:rsidP="000162AD">
      <w:r>
        <w:t>335.0340</w:t>
      </w:r>
      <w:r>
        <w:tab/>
        <w:t>2.025e0</w:t>
      </w:r>
    </w:p>
    <w:p w:rsidR="000162AD" w:rsidRDefault="000162AD" w:rsidP="000162AD">
      <w:r>
        <w:t>335.0358</w:t>
      </w:r>
      <w:r>
        <w:tab/>
        <w:t>2.321e0</w:t>
      </w:r>
    </w:p>
    <w:p w:rsidR="000162AD" w:rsidRDefault="000162AD" w:rsidP="000162AD">
      <w:r>
        <w:t>335.0397</w:t>
      </w:r>
      <w:r>
        <w:tab/>
        <w:t>3.038e0</w:t>
      </w:r>
    </w:p>
    <w:p w:rsidR="000162AD" w:rsidRDefault="000162AD" w:rsidP="000162AD">
      <w:r>
        <w:t>335.0465</w:t>
      </w:r>
      <w:r>
        <w:tab/>
        <w:t>2.025e0</w:t>
      </w:r>
    </w:p>
    <w:p w:rsidR="000162AD" w:rsidRDefault="000162AD" w:rsidP="000162AD">
      <w:r>
        <w:t>335.0482</w:t>
      </w:r>
      <w:r>
        <w:tab/>
        <w:t>2.025e0</w:t>
      </w:r>
    </w:p>
    <w:p w:rsidR="000162AD" w:rsidRDefault="000162AD" w:rsidP="000162AD">
      <w:r>
        <w:t>335.0515</w:t>
      </w:r>
      <w:r>
        <w:tab/>
        <w:t>2.025e0</w:t>
      </w:r>
    </w:p>
    <w:p w:rsidR="000162AD" w:rsidRDefault="000162AD" w:rsidP="000162AD">
      <w:r>
        <w:t>335.0664</w:t>
      </w:r>
      <w:r>
        <w:tab/>
        <w:t>2.742e0</w:t>
      </w:r>
    </w:p>
    <w:p w:rsidR="000162AD" w:rsidRDefault="000162AD" w:rsidP="000162AD">
      <w:r>
        <w:t>335.0700</w:t>
      </w:r>
      <w:r>
        <w:tab/>
        <w:t>2.025e0</w:t>
      </w:r>
    </w:p>
    <w:p w:rsidR="000162AD" w:rsidRDefault="000162AD" w:rsidP="000162AD">
      <w:r>
        <w:t>335.0736</w:t>
      </w:r>
      <w:r>
        <w:tab/>
        <w:t>1.013e0</w:t>
      </w:r>
    </w:p>
    <w:p w:rsidR="000162AD" w:rsidRDefault="000162AD" w:rsidP="000162AD">
      <w:r>
        <w:t>335.0789</w:t>
      </w:r>
      <w:r>
        <w:tab/>
        <w:t>1.013e0</w:t>
      </w:r>
    </w:p>
    <w:p w:rsidR="000162AD" w:rsidRDefault="000162AD" w:rsidP="000162AD">
      <w:r>
        <w:t>335.0832</w:t>
      </w:r>
      <w:r>
        <w:tab/>
        <w:t>2.025e0</w:t>
      </w:r>
    </w:p>
    <w:p w:rsidR="000162AD" w:rsidRDefault="000162AD" w:rsidP="000162AD">
      <w:r>
        <w:t>335.0844</w:t>
      </w:r>
      <w:r>
        <w:tab/>
        <w:t>3.038e0</w:t>
      </w:r>
    </w:p>
    <w:p w:rsidR="000162AD" w:rsidRDefault="000162AD" w:rsidP="000162AD">
      <w:r>
        <w:t>335.0870</w:t>
      </w:r>
      <w:r>
        <w:tab/>
        <w:t>1.013e0</w:t>
      </w:r>
    </w:p>
    <w:p w:rsidR="000162AD" w:rsidRDefault="000162AD" w:rsidP="000162AD">
      <w:r>
        <w:t>335.0917</w:t>
      </w:r>
      <w:r>
        <w:tab/>
        <w:t>4.051e0</w:t>
      </w:r>
    </w:p>
    <w:p w:rsidR="000162AD" w:rsidRDefault="000162AD" w:rsidP="000162AD">
      <w:r>
        <w:t>335.1017</w:t>
      </w:r>
      <w:r>
        <w:tab/>
        <w:t>2.025e0</w:t>
      </w:r>
    </w:p>
    <w:p w:rsidR="000162AD" w:rsidRDefault="000162AD" w:rsidP="000162AD">
      <w:r>
        <w:t>335.1080</w:t>
      </w:r>
      <w:r>
        <w:tab/>
        <w:t>1.170e0</w:t>
      </w:r>
    </w:p>
    <w:p w:rsidR="000162AD" w:rsidRDefault="000162AD" w:rsidP="000162AD">
      <w:r>
        <w:t>335.1219</w:t>
      </w:r>
      <w:r>
        <w:tab/>
        <w:t>3.038e0</w:t>
      </w:r>
    </w:p>
    <w:p w:rsidR="000162AD" w:rsidRDefault="000162AD" w:rsidP="000162AD">
      <w:r>
        <w:t>335.1362</w:t>
      </w:r>
      <w:r>
        <w:tab/>
        <w:t>3.038e0</w:t>
      </w:r>
    </w:p>
    <w:p w:rsidR="000162AD" w:rsidRDefault="000162AD" w:rsidP="000162AD">
      <w:r>
        <w:lastRenderedPageBreak/>
        <w:t>335.1522</w:t>
      </w:r>
      <w:r>
        <w:tab/>
        <w:t>1.013e0</w:t>
      </w:r>
    </w:p>
    <w:p w:rsidR="000162AD" w:rsidRDefault="000162AD" w:rsidP="000162AD">
      <w:r>
        <w:t>335.1539</w:t>
      </w:r>
      <w:r>
        <w:tab/>
        <w:t>2.025e0</w:t>
      </w:r>
    </w:p>
    <w:p w:rsidR="000162AD" w:rsidRDefault="000162AD" w:rsidP="000162AD">
      <w:r>
        <w:t>335.1574</w:t>
      </w:r>
      <w:r>
        <w:tab/>
        <w:t>1.420e2</w:t>
      </w:r>
    </w:p>
    <w:p w:rsidR="000162AD" w:rsidRDefault="000162AD" w:rsidP="000162AD">
      <w:r>
        <w:t>335.1593</w:t>
      </w:r>
      <w:r>
        <w:tab/>
        <w:t>9.739e1</w:t>
      </w:r>
    </w:p>
    <w:p w:rsidR="000162AD" w:rsidRDefault="000162AD" w:rsidP="000162AD">
      <w:r>
        <w:t>335.1615</w:t>
      </w:r>
      <w:r>
        <w:tab/>
        <w:t>5.471e1</w:t>
      </w:r>
    </w:p>
    <w:p w:rsidR="000162AD" w:rsidRDefault="000162AD" w:rsidP="000162AD">
      <w:r>
        <w:t>335.1641</w:t>
      </w:r>
      <w:r>
        <w:tab/>
        <w:t>4.988e1</w:t>
      </w:r>
    </w:p>
    <w:p w:rsidR="000162AD" w:rsidRDefault="000162AD" w:rsidP="000162AD">
      <w:r>
        <w:t>335.1666</w:t>
      </w:r>
      <w:r>
        <w:tab/>
        <w:t>8.101e0</w:t>
      </w:r>
    </w:p>
    <w:p w:rsidR="000162AD" w:rsidRDefault="000162AD" w:rsidP="000162AD">
      <w:r>
        <w:t>335.1683</w:t>
      </w:r>
      <w:r>
        <w:tab/>
        <w:t>3.038e0</w:t>
      </w:r>
    </w:p>
    <w:p w:rsidR="000162AD" w:rsidRDefault="000162AD" w:rsidP="000162AD">
      <w:r>
        <w:t>335.1763</w:t>
      </w:r>
      <w:r>
        <w:tab/>
        <w:t>1.013e0</w:t>
      </w:r>
    </w:p>
    <w:p w:rsidR="000162AD" w:rsidRDefault="000162AD" w:rsidP="000162AD">
      <w:r>
        <w:t>335.1851</w:t>
      </w:r>
      <w:r>
        <w:tab/>
        <w:t>5.063e0</w:t>
      </w:r>
    </w:p>
    <w:p w:rsidR="000162AD" w:rsidRDefault="000162AD" w:rsidP="000162AD">
      <w:r>
        <w:t>335.1970</w:t>
      </w:r>
      <w:r>
        <w:tab/>
        <w:t>4.051e0</w:t>
      </w:r>
    </w:p>
    <w:p w:rsidR="000162AD" w:rsidRDefault="000162AD" w:rsidP="000162AD">
      <w:r>
        <w:t>335.2034</w:t>
      </w:r>
      <w:r>
        <w:tab/>
        <w:t>3.038e0</w:t>
      </w:r>
    </w:p>
    <w:p w:rsidR="000162AD" w:rsidRDefault="000162AD" w:rsidP="000162AD">
      <w:r>
        <w:t>335.2055</w:t>
      </w:r>
      <w:r>
        <w:tab/>
        <w:t>1.013e0</w:t>
      </w:r>
    </w:p>
    <w:p w:rsidR="000162AD" w:rsidRDefault="000162AD" w:rsidP="000162AD">
      <w:r>
        <w:t>335.2094</w:t>
      </w:r>
      <w:r>
        <w:tab/>
        <w:t>1.013e0</w:t>
      </w:r>
    </w:p>
    <w:p w:rsidR="000162AD" w:rsidRDefault="000162AD" w:rsidP="000162AD">
      <w:r>
        <w:t>335.2132</w:t>
      </w:r>
      <w:r>
        <w:tab/>
        <w:t>1.013e0</w:t>
      </w:r>
    </w:p>
    <w:p w:rsidR="000162AD" w:rsidRDefault="000162AD" w:rsidP="000162AD">
      <w:r>
        <w:t>335.2143</w:t>
      </w:r>
      <w:r>
        <w:tab/>
        <w:t>4.051e0</w:t>
      </w:r>
    </w:p>
    <w:p w:rsidR="000162AD" w:rsidRDefault="000162AD" w:rsidP="000162AD">
      <w:r>
        <w:t>335.2165</w:t>
      </w:r>
      <w:r>
        <w:tab/>
        <w:t>5.813e0</w:t>
      </w:r>
    </w:p>
    <w:p w:rsidR="000162AD" w:rsidRDefault="000162AD" w:rsidP="000162AD">
      <w:r>
        <w:t>335.2300</w:t>
      </w:r>
      <w:r>
        <w:tab/>
        <w:t>9.114e0</w:t>
      </w:r>
    </w:p>
    <w:p w:rsidR="000162AD" w:rsidRDefault="000162AD" w:rsidP="000162AD">
      <w:r>
        <w:t>335.2361</w:t>
      </w:r>
      <w:r>
        <w:tab/>
        <w:t>2.025e0</w:t>
      </w:r>
    </w:p>
    <w:p w:rsidR="000162AD" w:rsidRDefault="000162AD" w:rsidP="000162AD">
      <w:r>
        <w:lastRenderedPageBreak/>
        <w:t>335.2437</w:t>
      </w:r>
      <w:r>
        <w:tab/>
        <w:t>8.367e0</w:t>
      </w:r>
    </w:p>
    <w:p w:rsidR="000162AD" w:rsidRDefault="000162AD" w:rsidP="000162AD">
      <w:r>
        <w:t>335.2478</w:t>
      </w:r>
      <w:r>
        <w:tab/>
        <w:t>1.013e0</w:t>
      </w:r>
    </w:p>
    <w:p w:rsidR="000162AD" w:rsidRDefault="000162AD" w:rsidP="000162AD">
      <w:r>
        <w:t>335.2491</w:t>
      </w:r>
      <w:r>
        <w:tab/>
        <w:t>5.063e0</w:t>
      </w:r>
    </w:p>
    <w:p w:rsidR="000162AD" w:rsidRDefault="000162AD" w:rsidP="000162AD">
      <w:r>
        <w:t>335.2733</w:t>
      </w:r>
      <w:r>
        <w:tab/>
        <w:t>4.051e0</w:t>
      </w:r>
    </w:p>
    <w:p w:rsidR="000162AD" w:rsidRDefault="000162AD" w:rsidP="000162AD">
      <w:r>
        <w:t>335.2755</w:t>
      </w:r>
      <w:r>
        <w:tab/>
        <w:t>2.025e0</w:t>
      </w:r>
    </w:p>
    <w:p w:rsidR="000162AD" w:rsidRDefault="000162AD" w:rsidP="000162AD">
      <w:r>
        <w:t>335.2783</w:t>
      </w:r>
      <w:r>
        <w:tab/>
        <w:t>2.025e0</w:t>
      </w:r>
    </w:p>
    <w:p w:rsidR="000162AD" w:rsidRDefault="000162AD" w:rsidP="000162AD">
      <w:r>
        <w:t>335.2827</w:t>
      </w:r>
      <w:r>
        <w:tab/>
        <w:t>1.013e0</w:t>
      </w:r>
    </w:p>
    <w:p w:rsidR="000162AD" w:rsidRDefault="000162AD" w:rsidP="000162AD">
      <w:r>
        <w:t>335.2868</w:t>
      </w:r>
      <w:r>
        <w:tab/>
        <w:t>1.013e0</w:t>
      </w:r>
    </w:p>
    <w:p w:rsidR="000162AD" w:rsidRDefault="000162AD" w:rsidP="000162AD">
      <w:r>
        <w:t>335.2906</w:t>
      </w:r>
      <w:r>
        <w:tab/>
        <w:t>1.013e0</w:t>
      </w:r>
    </w:p>
    <w:p w:rsidR="000162AD" w:rsidRDefault="000162AD" w:rsidP="000162AD">
      <w:r>
        <w:t>335.2968</w:t>
      </w:r>
      <w:r>
        <w:tab/>
        <w:t>1.013e0</w:t>
      </w:r>
    </w:p>
    <w:p w:rsidR="000162AD" w:rsidRDefault="000162AD" w:rsidP="000162AD">
      <w:r>
        <w:t>335.3113</w:t>
      </w:r>
      <w:r>
        <w:tab/>
        <w:t>1.013e0</w:t>
      </w:r>
    </w:p>
    <w:p w:rsidR="000162AD" w:rsidRDefault="000162AD" w:rsidP="000162AD">
      <w:r>
        <w:t>335.3149</w:t>
      </w:r>
      <w:r>
        <w:tab/>
        <w:t>2.025e0</w:t>
      </w:r>
    </w:p>
    <w:p w:rsidR="000162AD" w:rsidRDefault="000162AD" w:rsidP="000162AD">
      <w:r>
        <w:t>335.3200</w:t>
      </w:r>
      <w:r>
        <w:tab/>
        <w:t>3.038e0</w:t>
      </w:r>
    </w:p>
    <w:p w:rsidR="000162AD" w:rsidRDefault="000162AD" w:rsidP="000162AD">
      <w:r>
        <w:t>335.3321</w:t>
      </w:r>
      <w:r>
        <w:tab/>
        <w:t>1.013e0</w:t>
      </w:r>
    </w:p>
    <w:p w:rsidR="000162AD" w:rsidRDefault="000162AD" w:rsidP="000162AD">
      <w:r>
        <w:t>335.3361</w:t>
      </w:r>
      <w:r>
        <w:tab/>
        <w:t>2.025e0</w:t>
      </w:r>
    </w:p>
    <w:p w:rsidR="000162AD" w:rsidRDefault="000162AD" w:rsidP="000162AD">
      <w:r>
        <w:t>335.3453</w:t>
      </w:r>
      <w:r>
        <w:tab/>
        <w:t>1.013e0</w:t>
      </w:r>
    </w:p>
    <w:p w:rsidR="000162AD" w:rsidRDefault="000162AD" w:rsidP="000162AD">
      <w:r>
        <w:t>335.3503</w:t>
      </w:r>
      <w:r>
        <w:tab/>
        <w:t>2.025e0</w:t>
      </w:r>
    </w:p>
    <w:p w:rsidR="000162AD" w:rsidRDefault="000162AD" w:rsidP="000162AD">
      <w:r>
        <w:t>335.3644</w:t>
      </w:r>
      <w:r>
        <w:tab/>
        <w:t>1.013e0</w:t>
      </w:r>
    </w:p>
    <w:p w:rsidR="000162AD" w:rsidRDefault="000162AD" w:rsidP="000162AD">
      <w:r>
        <w:t>335.3692</w:t>
      </w:r>
      <w:r>
        <w:tab/>
        <w:t>1.013e0</w:t>
      </w:r>
    </w:p>
    <w:p w:rsidR="000162AD" w:rsidRDefault="000162AD" w:rsidP="000162AD">
      <w:r>
        <w:lastRenderedPageBreak/>
        <w:t>335.3809</w:t>
      </w:r>
      <w:r>
        <w:tab/>
        <w:t>2.025e0</w:t>
      </w:r>
    </w:p>
    <w:p w:rsidR="000162AD" w:rsidRDefault="000162AD" w:rsidP="000162AD">
      <w:r>
        <w:t>335.3845</w:t>
      </w:r>
      <w:r>
        <w:tab/>
        <w:t>1.013e0</w:t>
      </w:r>
    </w:p>
    <w:p w:rsidR="000162AD" w:rsidRDefault="000162AD" w:rsidP="000162AD">
      <w:r>
        <w:t>335.3992</w:t>
      </w:r>
      <w:r>
        <w:tab/>
        <w:t>2.025e0</w:t>
      </w:r>
    </w:p>
    <w:p w:rsidR="000162AD" w:rsidRDefault="000162AD" w:rsidP="000162AD">
      <w:r>
        <w:t>335.4008</w:t>
      </w:r>
      <w:r>
        <w:tab/>
        <w:t>2.025e0</w:t>
      </w:r>
    </w:p>
    <w:p w:rsidR="000162AD" w:rsidRDefault="000162AD" w:rsidP="000162AD">
      <w:r>
        <w:t>335.4095</w:t>
      </w:r>
      <w:r>
        <w:tab/>
        <w:t>2.025e0</w:t>
      </w:r>
    </w:p>
    <w:p w:rsidR="000162AD" w:rsidRDefault="000162AD" w:rsidP="000162AD">
      <w:r>
        <w:t>335.4109</w:t>
      </w:r>
      <w:r>
        <w:tab/>
        <w:t>4.051e0</w:t>
      </w:r>
    </w:p>
    <w:p w:rsidR="000162AD" w:rsidRDefault="000162AD" w:rsidP="000162AD">
      <w:r>
        <w:t>335.4450</w:t>
      </w:r>
      <w:r>
        <w:tab/>
        <w:t>2.025e0</w:t>
      </w:r>
    </w:p>
    <w:p w:rsidR="000162AD" w:rsidRDefault="000162AD" w:rsidP="000162AD">
      <w:r>
        <w:t>335.4474</w:t>
      </w:r>
      <w:r>
        <w:tab/>
        <w:t>1.013e0</w:t>
      </w:r>
    </w:p>
    <w:p w:rsidR="000162AD" w:rsidRDefault="000162AD" w:rsidP="000162AD">
      <w:r>
        <w:t>335.4624</w:t>
      </w:r>
      <w:r>
        <w:tab/>
        <w:t>2.025e0</w:t>
      </w:r>
    </w:p>
    <w:p w:rsidR="000162AD" w:rsidRDefault="000162AD" w:rsidP="000162AD">
      <w:r>
        <w:t>335.4716</w:t>
      </w:r>
      <w:r>
        <w:tab/>
        <w:t>1.013e0</w:t>
      </w:r>
    </w:p>
    <w:p w:rsidR="000162AD" w:rsidRDefault="000162AD" w:rsidP="000162AD">
      <w:r>
        <w:t>335.4905</w:t>
      </w:r>
      <w:r>
        <w:tab/>
        <w:t>1.013e0</w:t>
      </w:r>
    </w:p>
    <w:p w:rsidR="000162AD" w:rsidRDefault="000162AD" w:rsidP="000162AD">
      <w:r>
        <w:t>335.5018</w:t>
      </w:r>
      <w:r>
        <w:tab/>
        <w:t>1.013e0</w:t>
      </w:r>
    </w:p>
    <w:p w:rsidR="000162AD" w:rsidRDefault="000162AD" w:rsidP="000162AD">
      <w:r>
        <w:t>335.5075</w:t>
      </w:r>
      <w:r>
        <w:tab/>
        <w:t>1.013e0</w:t>
      </w:r>
    </w:p>
    <w:p w:rsidR="000162AD" w:rsidRDefault="000162AD" w:rsidP="000162AD">
      <w:r>
        <w:t>335.5234</w:t>
      </w:r>
      <w:r>
        <w:tab/>
        <w:t>2.025e0</w:t>
      </w:r>
    </w:p>
    <w:p w:rsidR="000162AD" w:rsidRDefault="000162AD" w:rsidP="000162AD">
      <w:r>
        <w:t>335.5258</w:t>
      </w:r>
      <w:r>
        <w:tab/>
        <w:t>2.025e0</w:t>
      </w:r>
    </w:p>
    <w:p w:rsidR="000162AD" w:rsidRDefault="000162AD" w:rsidP="000162AD">
      <w:r>
        <w:t>335.5394</w:t>
      </w:r>
      <w:r>
        <w:tab/>
        <w:t>2.025e0</w:t>
      </w:r>
    </w:p>
    <w:p w:rsidR="000162AD" w:rsidRDefault="000162AD" w:rsidP="000162AD">
      <w:r>
        <w:t>335.5437</w:t>
      </w:r>
      <w:r>
        <w:tab/>
        <w:t>2.025e0</w:t>
      </w:r>
    </w:p>
    <w:p w:rsidR="000162AD" w:rsidRDefault="000162AD" w:rsidP="000162AD">
      <w:r>
        <w:t>335.5501</w:t>
      </w:r>
      <w:r>
        <w:tab/>
        <w:t>2.025e0</w:t>
      </w:r>
    </w:p>
    <w:p w:rsidR="000162AD" w:rsidRDefault="000162AD" w:rsidP="000162AD">
      <w:r>
        <w:t>335.5601</w:t>
      </w:r>
      <w:r>
        <w:tab/>
        <w:t>1.013e0</w:t>
      </w:r>
    </w:p>
    <w:p w:rsidR="000162AD" w:rsidRDefault="000162AD" w:rsidP="000162AD">
      <w:r>
        <w:lastRenderedPageBreak/>
        <w:t>335.5643</w:t>
      </w:r>
      <w:r>
        <w:tab/>
        <w:t>1.013e0</w:t>
      </w:r>
    </w:p>
    <w:p w:rsidR="000162AD" w:rsidRDefault="000162AD" w:rsidP="000162AD">
      <w:r>
        <w:t>335.5741</w:t>
      </w:r>
      <w:r>
        <w:tab/>
        <w:t>3.038e0</w:t>
      </w:r>
    </w:p>
    <w:p w:rsidR="000162AD" w:rsidRDefault="000162AD" w:rsidP="000162AD">
      <w:r>
        <w:t>335.5804</w:t>
      </w:r>
      <w:r>
        <w:tab/>
        <w:t>1.013e0</w:t>
      </w:r>
    </w:p>
    <w:p w:rsidR="000162AD" w:rsidRDefault="000162AD" w:rsidP="000162AD">
      <w:r>
        <w:t>335.5930</w:t>
      </w:r>
      <w:r>
        <w:tab/>
        <w:t>1.013e0</w:t>
      </w:r>
    </w:p>
    <w:p w:rsidR="000162AD" w:rsidRDefault="000162AD" w:rsidP="000162AD">
      <w:r>
        <w:t>335.5985</w:t>
      </w:r>
      <w:r>
        <w:tab/>
        <w:t>2.025e0</w:t>
      </w:r>
    </w:p>
    <w:p w:rsidR="000162AD" w:rsidRDefault="000162AD" w:rsidP="000162AD">
      <w:r>
        <w:t>335.6043</w:t>
      </w:r>
      <w:r>
        <w:tab/>
        <w:t>1.013e0</w:t>
      </w:r>
    </w:p>
    <w:p w:rsidR="000162AD" w:rsidRDefault="000162AD" w:rsidP="000162AD">
      <w:r>
        <w:t>335.6063</w:t>
      </w:r>
      <w:r>
        <w:tab/>
        <w:t>2.025e0</w:t>
      </w:r>
    </w:p>
    <w:p w:rsidR="000162AD" w:rsidRDefault="000162AD" w:rsidP="000162AD">
      <w:r>
        <w:t>335.6133</w:t>
      </w:r>
      <w:r>
        <w:tab/>
        <w:t>1.013e0</w:t>
      </w:r>
    </w:p>
    <w:p w:rsidR="000162AD" w:rsidRDefault="000162AD" w:rsidP="000162AD">
      <w:r>
        <w:t>335.6173</w:t>
      </w:r>
      <w:r>
        <w:tab/>
        <w:t>1.013e0</w:t>
      </w:r>
    </w:p>
    <w:p w:rsidR="000162AD" w:rsidRDefault="000162AD" w:rsidP="000162AD">
      <w:r>
        <w:t>335.6295</w:t>
      </w:r>
      <w:r>
        <w:tab/>
        <w:t>2.025e0</w:t>
      </w:r>
    </w:p>
    <w:p w:rsidR="000162AD" w:rsidRDefault="000162AD" w:rsidP="000162AD">
      <w:r>
        <w:t>335.6378</w:t>
      </w:r>
      <w:r>
        <w:tab/>
        <w:t>1.013e0</w:t>
      </w:r>
    </w:p>
    <w:p w:rsidR="000162AD" w:rsidRDefault="000162AD" w:rsidP="000162AD">
      <w:r>
        <w:t>335.6391</w:t>
      </w:r>
      <w:r>
        <w:tab/>
        <w:t>3.038e0</w:t>
      </w:r>
    </w:p>
    <w:p w:rsidR="000162AD" w:rsidRDefault="000162AD" w:rsidP="000162AD">
      <w:r>
        <w:t>335.6418</w:t>
      </w:r>
      <w:r>
        <w:tab/>
        <w:t>2.025e0</w:t>
      </w:r>
    </w:p>
    <w:p w:rsidR="000162AD" w:rsidRDefault="000162AD" w:rsidP="000162AD">
      <w:r>
        <w:t>335.6462</w:t>
      </w:r>
      <w:r>
        <w:tab/>
        <w:t>2.025e0</w:t>
      </w:r>
    </w:p>
    <w:p w:rsidR="000162AD" w:rsidRDefault="000162AD" w:rsidP="000162AD">
      <w:r>
        <w:t>335.6528</w:t>
      </w:r>
      <w:r>
        <w:tab/>
        <w:t>1.013e0</w:t>
      </w:r>
    </w:p>
    <w:p w:rsidR="000162AD" w:rsidRDefault="000162AD" w:rsidP="000162AD">
      <w:r>
        <w:t>335.6584</w:t>
      </w:r>
      <w:r>
        <w:tab/>
        <w:t>1.013e0</w:t>
      </w:r>
    </w:p>
    <w:p w:rsidR="000162AD" w:rsidRDefault="000162AD" w:rsidP="000162AD">
      <w:r>
        <w:t>335.6671</w:t>
      </w:r>
      <w:r>
        <w:tab/>
        <w:t>3.038e0</w:t>
      </w:r>
    </w:p>
    <w:p w:rsidR="000162AD" w:rsidRDefault="000162AD" w:rsidP="000162AD">
      <w:r>
        <w:t>335.6766</w:t>
      </w:r>
      <w:r>
        <w:tab/>
        <w:t>3.038e0</w:t>
      </w:r>
    </w:p>
    <w:p w:rsidR="000162AD" w:rsidRDefault="000162AD" w:rsidP="000162AD">
      <w:r>
        <w:t>335.6865</w:t>
      </w:r>
      <w:r>
        <w:tab/>
        <w:t>1.013e0</w:t>
      </w:r>
    </w:p>
    <w:p w:rsidR="000162AD" w:rsidRDefault="000162AD" w:rsidP="000162AD">
      <w:r>
        <w:lastRenderedPageBreak/>
        <w:t>335.6949</w:t>
      </w:r>
      <w:r>
        <w:tab/>
        <w:t>3.038e0</w:t>
      </w:r>
    </w:p>
    <w:p w:rsidR="000162AD" w:rsidRDefault="000162AD" w:rsidP="000162AD">
      <w:r>
        <w:t>335.7012</w:t>
      </w:r>
      <w:r>
        <w:tab/>
        <w:t>1.013e0</w:t>
      </w:r>
    </w:p>
    <w:p w:rsidR="000162AD" w:rsidRDefault="000162AD" w:rsidP="000162AD">
      <w:r>
        <w:t>335.7440</w:t>
      </w:r>
      <w:r>
        <w:tab/>
        <w:t>1.013e0</w:t>
      </w:r>
    </w:p>
    <w:p w:rsidR="000162AD" w:rsidRDefault="000162AD" w:rsidP="000162AD">
      <w:r>
        <w:t>335.7553</w:t>
      </w:r>
      <w:r>
        <w:tab/>
        <w:t>1.013e0</w:t>
      </w:r>
    </w:p>
    <w:p w:rsidR="000162AD" w:rsidRDefault="000162AD" w:rsidP="000162AD">
      <w:r>
        <w:t>335.7592</w:t>
      </w:r>
      <w:r>
        <w:tab/>
        <w:t>2.025e0</w:t>
      </w:r>
    </w:p>
    <w:p w:rsidR="000162AD" w:rsidRDefault="000162AD" w:rsidP="000162AD">
      <w:r>
        <w:t>335.7642</w:t>
      </w:r>
      <w:r>
        <w:tab/>
        <w:t>1.013e0</w:t>
      </w:r>
    </w:p>
    <w:p w:rsidR="000162AD" w:rsidRDefault="000162AD" w:rsidP="000162AD">
      <w:r>
        <w:t>335.7682</w:t>
      </w:r>
      <w:r>
        <w:tab/>
        <w:t>1.013e0</w:t>
      </w:r>
    </w:p>
    <w:p w:rsidR="000162AD" w:rsidRDefault="000162AD" w:rsidP="000162AD">
      <w:r>
        <w:t>335.7737</w:t>
      </w:r>
      <w:r>
        <w:tab/>
        <w:t>1.013e0</w:t>
      </w:r>
    </w:p>
    <w:p w:rsidR="000162AD" w:rsidRDefault="000162AD" w:rsidP="000162AD">
      <w:r>
        <w:t>335.7797</w:t>
      </w:r>
      <w:r>
        <w:tab/>
        <w:t>3.038e0</w:t>
      </w:r>
    </w:p>
    <w:p w:rsidR="000162AD" w:rsidRDefault="000162AD" w:rsidP="000162AD">
      <w:r>
        <w:t>335.7889</w:t>
      </w:r>
      <w:r>
        <w:tab/>
        <w:t>2.025e0</w:t>
      </w:r>
    </w:p>
    <w:p w:rsidR="000162AD" w:rsidRDefault="000162AD" w:rsidP="000162AD">
      <w:r>
        <w:t>335.7907</w:t>
      </w:r>
      <w:r>
        <w:tab/>
        <w:t>2.025e0</w:t>
      </w:r>
    </w:p>
    <w:p w:rsidR="000162AD" w:rsidRDefault="000162AD" w:rsidP="000162AD">
      <w:r>
        <w:t>335.7975</w:t>
      </w:r>
      <w:r>
        <w:tab/>
        <w:t>1.013e0</w:t>
      </w:r>
    </w:p>
    <w:p w:rsidR="000162AD" w:rsidRDefault="000162AD" w:rsidP="000162AD">
      <w:r>
        <w:t>335.8276</w:t>
      </w:r>
      <w:r>
        <w:tab/>
        <w:t>1.013e0</w:t>
      </w:r>
    </w:p>
    <w:p w:rsidR="000162AD" w:rsidRDefault="000162AD" w:rsidP="000162AD">
      <w:r>
        <w:t>335.8416</w:t>
      </w:r>
      <w:r>
        <w:tab/>
        <w:t>4.051e0</w:t>
      </w:r>
    </w:p>
    <w:p w:rsidR="000162AD" w:rsidRDefault="000162AD" w:rsidP="000162AD">
      <w:r>
        <w:t>335.8458</w:t>
      </w:r>
      <w:r>
        <w:tab/>
        <w:t>2.025e0</w:t>
      </w:r>
    </w:p>
    <w:p w:rsidR="000162AD" w:rsidRDefault="000162AD" w:rsidP="000162AD">
      <w:r>
        <w:t>335.8519</w:t>
      </w:r>
      <w:r>
        <w:tab/>
        <w:t>2.025e0</w:t>
      </w:r>
    </w:p>
    <w:p w:rsidR="000162AD" w:rsidRDefault="000162AD" w:rsidP="000162AD">
      <w:r>
        <w:t>335.8578</w:t>
      </w:r>
      <w:r>
        <w:tab/>
        <w:t>3.038e0</w:t>
      </w:r>
    </w:p>
    <w:p w:rsidR="000162AD" w:rsidRDefault="000162AD" w:rsidP="000162AD">
      <w:r>
        <w:t>335.8662</w:t>
      </w:r>
      <w:r>
        <w:tab/>
        <w:t>3.038e0</w:t>
      </w:r>
    </w:p>
    <w:p w:rsidR="000162AD" w:rsidRDefault="000162AD" w:rsidP="000162AD">
      <w:r>
        <w:t>335.8860</w:t>
      </w:r>
      <w:r>
        <w:tab/>
        <w:t>4.051e0</w:t>
      </w:r>
    </w:p>
    <w:p w:rsidR="000162AD" w:rsidRDefault="000162AD" w:rsidP="000162AD">
      <w:r>
        <w:lastRenderedPageBreak/>
        <w:t>335.8945</w:t>
      </w:r>
      <w:r>
        <w:tab/>
        <w:t>1.013e0</w:t>
      </w:r>
    </w:p>
    <w:p w:rsidR="000162AD" w:rsidRDefault="000162AD" w:rsidP="000162AD">
      <w:r>
        <w:t>335.8979</w:t>
      </w:r>
      <w:r>
        <w:tab/>
        <w:t>2.025e0</w:t>
      </w:r>
    </w:p>
    <w:p w:rsidR="000162AD" w:rsidRDefault="000162AD" w:rsidP="000162AD">
      <w:r>
        <w:t>335.9005</w:t>
      </w:r>
      <w:r>
        <w:tab/>
        <w:t>2.025e0</w:t>
      </w:r>
    </w:p>
    <w:p w:rsidR="000162AD" w:rsidRDefault="000162AD" w:rsidP="000162AD">
      <w:r>
        <w:t>335.9064</w:t>
      </w:r>
      <w:r>
        <w:tab/>
        <w:t>2.025e0</w:t>
      </w:r>
    </w:p>
    <w:p w:rsidR="000162AD" w:rsidRDefault="000162AD" w:rsidP="000162AD">
      <w:r>
        <w:t>335.9106</w:t>
      </w:r>
      <w:r>
        <w:tab/>
        <w:t>1.013e0</w:t>
      </w:r>
    </w:p>
    <w:p w:rsidR="000162AD" w:rsidRDefault="000162AD" w:rsidP="000162AD">
      <w:r>
        <w:t>335.9117</w:t>
      </w:r>
      <w:r>
        <w:tab/>
        <w:t>2.025e0</w:t>
      </w:r>
    </w:p>
    <w:p w:rsidR="000162AD" w:rsidRDefault="000162AD" w:rsidP="000162AD">
      <w:r>
        <w:t>335.9195</w:t>
      </w:r>
      <w:r>
        <w:tab/>
        <w:t>2.025e0</w:t>
      </w:r>
    </w:p>
    <w:p w:rsidR="000162AD" w:rsidRDefault="000162AD" w:rsidP="000162AD">
      <w:r>
        <w:t>335.9248</w:t>
      </w:r>
      <w:r>
        <w:tab/>
        <w:t>2.025e0</w:t>
      </w:r>
    </w:p>
    <w:p w:rsidR="000162AD" w:rsidRDefault="000162AD" w:rsidP="000162AD">
      <w:r>
        <w:t>335.9263</w:t>
      </w:r>
      <w:r>
        <w:tab/>
        <w:t>3.038e0</w:t>
      </w:r>
    </w:p>
    <w:p w:rsidR="000162AD" w:rsidRDefault="000162AD" w:rsidP="000162AD">
      <w:r>
        <w:t>335.9301</w:t>
      </w:r>
      <w:r>
        <w:tab/>
        <w:t>1.013e0</w:t>
      </w:r>
    </w:p>
    <w:p w:rsidR="000162AD" w:rsidRDefault="000162AD" w:rsidP="000162AD">
      <w:r>
        <w:t>335.9356</w:t>
      </w:r>
      <w:r>
        <w:tab/>
        <w:t>2.025e0</w:t>
      </w:r>
    </w:p>
    <w:p w:rsidR="000162AD" w:rsidRDefault="000162AD" w:rsidP="000162AD">
      <w:r>
        <w:t>335.9557</w:t>
      </w:r>
      <w:r>
        <w:tab/>
        <w:t>3.038e0</w:t>
      </w:r>
    </w:p>
    <w:p w:rsidR="000162AD" w:rsidRDefault="000162AD" w:rsidP="000162AD">
      <w:r>
        <w:t>335.9589</w:t>
      </w:r>
      <w:r>
        <w:tab/>
        <w:t>2.025e0</w:t>
      </w:r>
    </w:p>
    <w:p w:rsidR="000162AD" w:rsidRDefault="000162AD" w:rsidP="000162AD">
      <w:r>
        <w:t>335.9602</w:t>
      </w:r>
      <w:r>
        <w:tab/>
        <w:t>1.013e0</w:t>
      </w:r>
    </w:p>
    <w:p w:rsidR="000162AD" w:rsidRDefault="000162AD" w:rsidP="000162AD">
      <w:r>
        <w:t>335.9644</w:t>
      </w:r>
      <w:r>
        <w:tab/>
        <w:t>1.013e0</w:t>
      </w:r>
    </w:p>
    <w:p w:rsidR="000162AD" w:rsidRDefault="000162AD" w:rsidP="000162AD">
      <w:r>
        <w:t>335.9712</w:t>
      </w:r>
      <w:r>
        <w:tab/>
        <w:t>3.038e0</w:t>
      </w:r>
    </w:p>
    <w:p w:rsidR="000162AD" w:rsidRDefault="000162AD" w:rsidP="000162AD">
      <w:r>
        <w:t>335.9728</w:t>
      </w:r>
      <w:r>
        <w:tab/>
        <w:t>2.025e0</w:t>
      </w:r>
    </w:p>
    <w:p w:rsidR="000162AD" w:rsidRDefault="000162AD" w:rsidP="000162AD">
      <w:r>
        <w:t>335.9741</w:t>
      </w:r>
      <w:r>
        <w:tab/>
        <w:t>5.063e0</w:t>
      </w:r>
    </w:p>
    <w:p w:rsidR="000162AD" w:rsidRDefault="000162AD" w:rsidP="000162AD">
      <w:r>
        <w:t>335.9754</w:t>
      </w:r>
      <w:r>
        <w:tab/>
        <w:t>2.025e0</w:t>
      </w:r>
    </w:p>
    <w:p w:rsidR="000162AD" w:rsidRDefault="000162AD" w:rsidP="000162AD">
      <w:r>
        <w:lastRenderedPageBreak/>
        <w:t>335.9773</w:t>
      </w:r>
      <w:r>
        <w:tab/>
        <w:t>1.519e1</w:t>
      </w:r>
    </w:p>
    <w:p w:rsidR="000162AD" w:rsidRDefault="000162AD" w:rsidP="000162AD">
      <w:r>
        <w:t>335.9786</w:t>
      </w:r>
      <w:r>
        <w:tab/>
        <w:t>2.118e1</w:t>
      </w:r>
    </w:p>
    <w:p w:rsidR="000162AD" w:rsidRDefault="000162AD" w:rsidP="000162AD">
      <w:r>
        <w:t>335.9806</w:t>
      </w:r>
      <w:r>
        <w:tab/>
        <w:t>6.907e0</w:t>
      </w:r>
    </w:p>
    <w:p w:rsidR="000162AD" w:rsidRDefault="000162AD" w:rsidP="000162AD">
      <w:r>
        <w:t>335.9834</w:t>
      </w:r>
      <w:r>
        <w:tab/>
        <w:t>2.025e0</w:t>
      </w:r>
    </w:p>
    <w:p w:rsidR="000162AD" w:rsidRDefault="000162AD" w:rsidP="000162AD">
      <w:r>
        <w:t>335.9845</w:t>
      </w:r>
      <w:r>
        <w:tab/>
        <w:t>4.638e0</w:t>
      </w:r>
    </w:p>
    <w:p w:rsidR="000162AD" w:rsidRDefault="000162AD" w:rsidP="000162AD">
      <w:r>
        <w:t>335.9863</w:t>
      </w:r>
      <w:r>
        <w:tab/>
        <w:t>1.114e1</w:t>
      </w:r>
    </w:p>
    <w:p w:rsidR="000162AD" w:rsidRDefault="000162AD" w:rsidP="000162AD">
      <w:r>
        <w:t>335.9887</w:t>
      </w:r>
      <w:r>
        <w:tab/>
        <w:t>1.013e1</w:t>
      </w:r>
    </w:p>
    <w:p w:rsidR="000162AD" w:rsidRDefault="000162AD" w:rsidP="000162AD">
      <w:r>
        <w:t>335.9929</w:t>
      </w:r>
      <w:r>
        <w:tab/>
        <w:t>1.013e0</w:t>
      </w:r>
    </w:p>
    <w:p w:rsidR="000162AD" w:rsidRDefault="000162AD" w:rsidP="000162AD">
      <w:r>
        <w:t>335.9992</w:t>
      </w:r>
      <w:r>
        <w:tab/>
        <w:t>5.935e0</w:t>
      </w:r>
    </w:p>
    <w:p w:rsidR="000162AD" w:rsidRDefault="000162AD" w:rsidP="000162AD">
      <w:r>
        <w:t>336.0033</w:t>
      </w:r>
      <w:r>
        <w:tab/>
        <w:t>2.025e0</w:t>
      </w:r>
    </w:p>
    <w:p w:rsidR="000162AD" w:rsidRDefault="000162AD" w:rsidP="000162AD">
      <w:r>
        <w:t>336.0104</w:t>
      </w:r>
      <w:r>
        <w:tab/>
        <w:t>2.085e0</w:t>
      </w:r>
    </w:p>
    <w:p w:rsidR="000162AD" w:rsidRDefault="000162AD" w:rsidP="000162AD">
      <w:r>
        <w:t>336.0125</w:t>
      </w:r>
      <w:r>
        <w:tab/>
        <w:t>1.013e0</w:t>
      </w:r>
    </w:p>
    <w:p w:rsidR="000162AD" w:rsidRDefault="000162AD" w:rsidP="000162AD">
      <w:r>
        <w:t>336.0204</w:t>
      </w:r>
      <w:r>
        <w:tab/>
        <w:t>1.013e0</w:t>
      </w:r>
    </w:p>
    <w:p w:rsidR="000162AD" w:rsidRDefault="000162AD" w:rsidP="000162AD">
      <w:r>
        <w:t>336.0276</w:t>
      </w:r>
      <w:r>
        <w:tab/>
        <w:t>3.038e0</w:t>
      </w:r>
    </w:p>
    <w:p w:rsidR="000162AD" w:rsidRDefault="000162AD" w:rsidP="000162AD">
      <w:r>
        <w:t>336.0309</w:t>
      </w:r>
      <w:r>
        <w:tab/>
        <w:t>5.063e0</w:t>
      </w:r>
    </w:p>
    <w:p w:rsidR="000162AD" w:rsidRDefault="000162AD" w:rsidP="000162AD">
      <w:r>
        <w:t>336.0330</w:t>
      </w:r>
      <w:r>
        <w:tab/>
        <w:t>1.013e0</w:t>
      </w:r>
    </w:p>
    <w:p w:rsidR="000162AD" w:rsidRDefault="000162AD" w:rsidP="000162AD">
      <w:r>
        <w:t>336.0418</w:t>
      </w:r>
      <w:r>
        <w:tab/>
        <w:t>1.013e0</w:t>
      </w:r>
    </w:p>
    <w:p w:rsidR="000162AD" w:rsidRDefault="000162AD" w:rsidP="000162AD">
      <w:r>
        <w:t>336.0515</w:t>
      </w:r>
      <w:r>
        <w:tab/>
        <w:t>1.013e0</w:t>
      </w:r>
    </w:p>
    <w:p w:rsidR="000162AD" w:rsidRDefault="000162AD" w:rsidP="000162AD">
      <w:r>
        <w:t>336.0544</w:t>
      </w:r>
      <w:r>
        <w:tab/>
        <w:t>2.025e0</w:t>
      </w:r>
    </w:p>
    <w:p w:rsidR="000162AD" w:rsidRDefault="000162AD" w:rsidP="000162AD">
      <w:r>
        <w:lastRenderedPageBreak/>
        <w:t>336.0567</w:t>
      </w:r>
      <w:r>
        <w:tab/>
        <w:t>5.063e0</w:t>
      </w:r>
    </w:p>
    <w:p w:rsidR="000162AD" w:rsidRDefault="000162AD" w:rsidP="000162AD">
      <w:r>
        <w:t>336.0615</w:t>
      </w:r>
      <w:r>
        <w:tab/>
        <w:t>2.248e0</w:t>
      </w:r>
    </w:p>
    <w:p w:rsidR="000162AD" w:rsidRDefault="000162AD" w:rsidP="000162AD">
      <w:r>
        <w:t>336.0626</w:t>
      </w:r>
      <w:r>
        <w:tab/>
        <w:t>3.038e0</w:t>
      </w:r>
    </w:p>
    <w:p w:rsidR="000162AD" w:rsidRDefault="000162AD" w:rsidP="000162AD">
      <w:r>
        <w:t>336.0739</w:t>
      </w:r>
      <w:r>
        <w:tab/>
        <w:t>2.025e0</w:t>
      </w:r>
    </w:p>
    <w:p w:rsidR="000162AD" w:rsidRDefault="000162AD" w:rsidP="000162AD">
      <w:r>
        <w:t>336.0866</w:t>
      </w:r>
      <w:r>
        <w:tab/>
        <w:t>5.063e0</w:t>
      </w:r>
    </w:p>
    <w:p w:rsidR="000162AD" w:rsidRDefault="000162AD" w:rsidP="000162AD">
      <w:r>
        <w:t>336.0900</w:t>
      </w:r>
      <w:r>
        <w:tab/>
        <w:t>2.025e0</w:t>
      </w:r>
    </w:p>
    <w:p w:rsidR="000162AD" w:rsidRDefault="000162AD" w:rsidP="000162AD">
      <w:r>
        <w:t>336.0949</w:t>
      </w:r>
      <w:r>
        <w:tab/>
        <w:t>1.013e0</w:t>
      </w:r>
    </w:p>
    <w:p w:rsidR="000162AD" w:rsidRDefault="000162AD" w:rsidP="000162AD">
      <w:r>
        <w:t>336.0979</w:t>
      </w:r>
      <w:r>
        <w:tab/>
        <w:t>2.025e0</w:t>
      </w:r>
    </w:p>
    <w:p w:rsidR="000162AD" w:rsidRDefault="000162AD" w:rsidP="000162AD">
      <w:r>
        <w:t>336.1012</w:t>
      </w:r>
      <w:r>
        <w:tab/>
        <w:t>2.025e0</w:t>
      </w:r>
    </w:p>
    <w:p w:rsidR="000162AD" w:rsidRDefault="000162AD" w:rsidP="000162AD">
      <w:r>
        <w:t>336.1052</w:t>
      </w:r>
      <w:r>
        <w:tab/>
        <w:t>4.051e0</w:t>
      </w:r>
    </w:p>
    <w:p w:rsidR="000162AD" w:rsidRDefault="000162AD" w:rsidP="000162AD">
      <w:r>
        <w:t>336.1118</w:t>
      </w:r>
      <w:r>
        <w:tab/>
        <w:t>1.013e0</w:t>
      </w:r>
    </w:p>
    <w:p w:rsidR="000162AD" w:rsidRDefault="000162AD" w:rsidP="000162AD">
      <w:r>
        <w:t>336.1356</w:t>
      </w:r>
      <w:r>
        <w:tab/>
        <w:t>1.013e0</w:t>
      </w:r>
    </w:p>
    <w:p w:rsidR="000162AD" w:rsidRDefault="000162AD" w:rsidP="000162AD">
      <w:r>
        <w:t>336.1401</w:t>
      </w:r>
      <w:r>
        <w:tab/>
        <w:t>2.025e0</w:t>
      </w:r>
    </w:p>
    <w:p w:rsidR="000162AD" w:rsidRDefault="000162AD" w:rsidP="000162AD">
      <w:r>
        <w:t>336.1512</w:t>
      </w:r>
      <w:r>
        <w:tab/>
        <w:t>4.051e0</w:t>
      </w:r>
    </w:p>
    <w:p w:rsidR="000162AD" w:rsidRDefault="000162AD" w:rsidP="000162AD">
      <w:r>
        <w:t>336.1546</w:t>
      </w:r>
      <w:r>
        <w:tab/>
        <w:t>3.103e1</w:t>
      </w:r>
    </w:p>
    <w:p w:rsidR="000162AD" w:rsidRDefault="000162AD" w:rsidP="000162AD">
      <w:r>
        <w:t>336.1566</w:t>
      </w:r>
      <w:r>
        <w:tab/>
        <w:t>1.777e1</w:t>
      </w:r>
    </w:p>
    <w:p w:rsidR="000162AD" w:rsidRDefault="000162AD" w:rsidP="000162AD">
      <w:r>
        <w:t>336.1580</w:t>
      </w:r>
      <w:r>
        <w:tab/>
        <w:t>1.550e1</w:t>
      </w:r>
    </w:p>
    <w:p w:rsidR="000162AD" w:rsidRDefault="000162AD" w:rsidP="000162AD">
      <w:r>
        <w:t>336.1622</w:t>
      </w:r>
      <w:r>
        <w:tab/>
        <w:t>1.201e1</w:t>
      </w:r>
    </w:p>
    <w:p w:rsidR="000162AD" w:rsidRDefault="000162AD" w:rsidP="000162AD">
      <w:r>
        <w:t>336.1639</w:t>
      </w:r>
      <w:r>
        <w:tab/>
        <w:t>1.519e1</w:t>
      </w:r>
    </w:p>
    <w:p w:rsidR="000162AD" w:rsidRDefault="000162AD" w:rsidP="000162AD">
      <w:r>
        <w:lastRenderedPageBreak/>
        <w:t>336.1718</w:t>
      </w:r>
      <w:r>
        <w:tab/>
        <w:t>4.051e0</w:t>
      </w:r>
    </w:p>
    <w:p w:rsidR="000162AD" w:rsidRDefault="000162AD" w:rsidP="000162AD">
      <w:r>
        <w:t>336.1761</w:t>
      </w:r>
      <w:r>
        <w:tab/>
        <w:t>7.089e0</w:t>
      </w:r>
    </w:p>
    <w:p w:rsidR="000162AD" w:rsidRDefault="000162AD" w:rsidP="000162AD">
      <w:r>
        <w:t>336.1861</w:t>
      </w:r>
      <w:r>
        <w:tab/>
        <w:t>4.254e0</w:t>
      </w:r>
    </w:p>
    <w:p w:rsidR="000162AD" w:rsidRDefault="000162AD" w:rsidP="000162AD">
      <w:r>
        <w:t>336.1985</w:t>
      </w:r>
      <w:r>
        <w:tab/>
        <w:t>3.038e0</w:t>
      </w:r>
    </w:p>
    <w:p w:rsidR="000162AD" w:rsidRDefault="000162AD" w:rsidP="000162AD">
      <w:r>
        <w:t>336.2004</w:t>
      </w:r>
      <w:r>
        <w:tab/>
        <w:t>2.025e0</w:t>
      </w:r>
    </w:p>
    <w:p w:rsidR="000162AD" w:rsidRDefault="000162AD" w:rsidP="000162AD">
      <w:r>
        <w:t>336.2115</w:t>
      </w:r>
      <w:r>
        <w:tab/>
        <w:t>3.038e0</w:t>
      </w:r>
    </w:p>
    <w:p w:rsidR="000162AD" w:rsidRDefault="000162AD" w:rsidP="000162AD">
      <w:r>
        <w:t>336.2133</w:t>
      </w:r>
      <w:r>
        <w:tab/>
        <w:t>1.013e0</w:t>
      </w:r>
    </w:p>
    <w:p w:rsidR="000162AD" w:rsidRDefault="000162AD" w:rsidP="000162AD">
      <w:r>
        <w:t>336.2175</w:t>
      </w:r>
      <w:r>
        <w:tab/>
        <w:t>1.013e0</w:t>
      </w:r>
    </w:p>
    <w:p w:rsidR="000162AD" w:rsidRDefault="000162AD" w:rsidP="000162AD">
      <w:r>
        <w:t>336.2191</w:t>
      </w:r>
      <w:r>
        <w:tab/>
        <w:t>2.025e0</w:t>
      </w:r>
    </w:p>
    <w:p w:rsidR="000162AD" w:rsidRDefault="000162AD" w:rsidP="000162AD">
      <w:r>
        <w:t>336.2214</w:t>
      </w:r>
      <w:r>
        <w:tab/>
        <w:t>1.013e0</w:t>
      </w:r>
    </w:p>
    <w:p w:rsidR="000162AD" w:rsidRDefault="000162AD" w:rsidP="000162AD">
      <w:r>
        <w:t>336.2243</w:t>
      </w:r>
      <w:r>
        <w:tab/>
        <w:t>3.038e0</w:t>
      </w:r>
    </w:p>
    <w:p w:rsidR="000162AD" w:rsidRDefault="000162AD" w:rsidP="000162AD">
      <w:r>
        <w:t>336.2267</w:t>
      </w:r>
      <w:r>
        <w:tab/>
        <w:t>2.025e0</w:t>
      </w:r>
    </w:p>
    <w:p w:rsidR="000162AD" w:rsidRDefault="000162AD" w:rsidP="000162AD">
      <w:r>
        <w:t>336.2309</w:t>
      </w:r>
      <w:r>
        <w:tab/>
        <w:t>2.025e0</w:t>
      </w:r>
    </w:p>
    <w:p w:rsidR="000162AD" w:rsidRDefault="000162AD" w:rsidP="000162AD">
      <w:r>
        <w:t>336.2323</w:t>
      </w:r>
      <w:r>
        <w:tab/>
        <w:t>1.013e0</w:t>
      </w:r>
    </w:p>
    <w:p w:rsidR="000162AD" w:rsidRDefault="000162AD" w:rsidP="000162AD">
      <w:r>
        <w:t>336.2419</w:t>
      </w:r>
      <w:r>
        <w:tab/>
        <w:t>1.013e0</w:t>
      </w:r>
    </w:p>
    <w:p w:rsidR="000162AD" w:rsidRDefault="000162AD" w:rsidP="000162AD">
      <w:r>
        <w:t>336.2472</w:t>
      </w:r>
      <w:r>
        <w:tab/>
        <w:t>4.483e0</w:t>
      </w:r>
    </w:p>
    <w:p w:rsidR="000162AD" w:rsidRDefault="000162AD" w:rsidP="000162AD">
      <w:r>
        <w:t>336.2505</w:t>
      </w:r>
      <w:r>
        <w:tab/>
        <w:t>1.013e0</w:t>
      </w:r>
    </w:p>
    <w:p w:rsidR="000162AD" w:rsidRDefault="000162AD" w:rsidP="000162AD">
      <w:r>
        <w:t>336.2565</w:t>
      </w:r>
      <w:r>
        <w:tab/>
        <w:t>3.038e0</w:t>
      </w:r>
    </w:p>
    <w:p w:rsidR="000162AD" w:rsidRDefault="000162AD" w:rsidP="000162AD">
      <w:r>
        <w:t>336.2623</w:t>
      </w:r>
      <w:r>
        <w:tab/>
        <w:t>3.957e0</w:t>
      </w:r>
    </w:p>
    <w:p w:rsidR="000162AD" w:rsidRDefault="000162AD" w:rsidP="000162AD">
      <w:r>
        <w:lastRenderedPageBreak/>
        <w:t>336.2704</w:t>
      </w:r>
      <w:r>
        <w:tab/>
        <w:t>1.013e0</w:t>
      </w:r>
    </w:p>
    <w:p w:rsidR="000162AD" w:rsidRDefault="000162AD" w:rsidP="000162AD">
      <w:r>
        <w:t>336.2816</w:t>
      </w:r>
      <w:r>
        <w:tab/>
        <w:t>3.038e0</w:t>
      </w:r>
    </w:p>
    <w:p w:rsidR="000162AD" w:rsidRDefault="000162AD" w:rsidP="000162AD">
      <w:r>
        <w:t>336.2866</w:t>
      </w:r>
      <w:r>
        <w:tab/>
        <w:t>5.063e0</w:t>
      </w:r>
    </w:p>
    <w:p w:rsidR="000162AD" w:rsidRDefault="000162AD" w:rsidP="000162AD">
      <w:r>
        <w:t>336.2951</w:t>
      </w:r>
      <w:r>
        <w:tab/>
        <w:t>2.025e0</w:t>
      </w:r>
    </w:p>
    <w:p w:rsidR="000162AD" w:rsidRDefault="000162AD" w:rsidP="000162AD">
      <w:r>
        <w:t>336.3053</w:t>
      </w:r>
      <w:r>
        <w:tab/>
        <w:t>6.076e0</w:t>
      </w:r>
    </w:p>
    <w:p w:rsidR="000162AD" w:rsidRDefault="000162AD" w:rsidP="000162AD">
      <w:r>
        <w:t>336.3069</w:t>
      </w:r>
      <w:r>
        <w:tab/>
        <w:t>2.025e0</w:t>
      </w:r>
    </w:p>
    <w:p w:rsidR="000162AD" w:rsidRDefault="000162AD" w:rsidP="000162AD">
      <w:r>
        <w:t>336.3115</w:t>
      </w:r>
      <w:r>
        <w:tab/>
        <w:t>5.063e0</w:t>
      </w:r>
    </w:p>
    <w:p w:rsidR="000162AD" w:rsidRDefault="000162AD" w:rsidP="000162AD">
      <w:r>
        <w:t>336.3135</w:t>
      </w:r>
      <w:r>
        <w:tab/>
        <w:t>5.683e0</w:t>
      </w:r>
    </w:p>
    <w:p w:rsidR="000162AD" w:rsidRDefault="000162AD" w:rsidP="000162AD">
      <w:r>
        <w:t>336.3156</w:t>
      </w:r>
      <w:r>
        <w:tab/>
        <w:t>7.089e0</w:t>
      </w:r>
    </w:p>
    <w:p w:rsidR="000162AD" w:rsidRDefault="000162AD" w:rsidP="000162AD">
      <w:r>
        <w:t>336.3181</w:t>
      </w:r>
      <w:r>
        <w:tab/>
        <w:t>1.215e1</w:t>
      </w:r>
    </w:p>
    <w:p w:rsidR="000162AD" w:rsidRDefault="000162AD" w:rsidP="000162AD">
      <w:r>
        <w:t>336.3230</w:t>
      </w:r>
      <w:r>
        <w:tab/>
        <w:t>4.051e0</w:t>
      </w:r>
    </w:p>
    <w:p w:rsidR="000162AD" w:rsidRDefault="000162AD" w:rsidP="000162AD">
      <w:r>
        <w:t>336.3242</w:t>
      </w:r>
      <w:r>
        <w:tab/>
        <w:t>2.025e0</w:t>
      </w:r>
    </w:p>
    <w:p w:rsidR="000162AD" w:rsidRDefault="000162AD" w:rsidP="000162AD">
      <w:r>
        <w:t>336.3293</w:t>
      </w:r>
      <w:r>
        <w:tab/>
        <w:t>3.038e0</w:t>
      </w:r>
    </w:p>
    <w:p w:rsidR="000162AD" w:rsidRDefault="000162AD" w:rsidP="000162AD">
      <w:r>
        <w:t>336.3439</w:t>
      </w:r>
      <w:r>
        <w:tab/>
        <w:t>1.013e0</w:t>
      </w:r>
    </w:p>
    <w:p w:rsidR="000162AD" w:rsidRDefault="000162AD" w:rsidP="000162AD">
      <w:r>
        <w:t>336.3643</w:t>
      </w:r>
      <w:r>
        <w:tab/>
        <w:t>1.013e0</w:t>
      </w:r>
    </w:p>
    <w:p w:rsidR="000162AD" w:rsidRDefault="000162AD" w:rsidP="000162AD">
      <w:r>
        <w:t>336.3717</w:t>
      </w:r>
      <w:r>
        <w:tab/>
        <w:t>2.025e0</w:t>
      </w:r>
    </w:p>
    <w:p w:rsidR="000162AD" w:rsidRDefault="000162AD" w:rsidP="000162AD">
      <w:r>
        <w:t>336.3839</w:t>
      </w:r>
      <w:r>
        <w:tab/>
        <w:t>1.013e0</w:t>
      </w:r>
    </w:p>
    <w:p w:rsidR="000162AD" w:rsidRDefault="000162AD" w:rsidP="000162AD">
      <w:r>
        <w:t>336.3970</w:t>
      </w:r>
      <w:r>
        <w:tab/>
        <w:t>1.013e0</w:t>
      </w:r>
    </w:p>
    <w:p w:rsidR="000162AD" w:rsidRDefault="000162AD" w:rsidP="000162AD">
      <w:r>
        <w:t>336.4050</w:t>
      </w:r>
      <w:r>
        <w:tab/>
        <w:t>2.025e0</w:t>
      </w:r>
    </w:p>
    <w:p w:rsidR="000162AD" w:rsidRDefault="000162AD" w:rsidP="000162AD">
      <w:r>
        <w:lastRenderedPageBreak/>
        <w:t>336.4167</w:t>
      </w:r>
      <w:r>
        <w:tab/>
        <w:t>1.013e0</w:t>
      </w:r>
    </w:p>
    <w:p w:rsidR="000162AD" w:rsidRDefault="000162AD" w:rsidP="000162AD">
      <w:r>
        <w:t>336.4214</w:t>
      </w:r>
      <w:r>
        <w:tab/>
        <w:t>1.013e0</w:t>
      </w:r>
    </w:p>
    <w:p w:rsidR="000162AD" w:rsidRDefault="000162AD" w:rsidP="000162AD">
      <w:r>
        <w:t>336.4318</w:t>
      </w:r>
      <w:r>
        <w:tab/>
        <w:t>1.013e0</w:t>
      </w:r>
    </w:p>
    <w:p w:rsidR="000162AD" w:rsidRDefault="000162AD" w:rsidP="000162AD">
      <w:r>
        <w:t>336.4378</w:t>
      </w:r>
      <w:r>
        <w:tab/>
        <w:t>3.038e0</w:t>
      </w:r>
    </w:p>
    <w:p w:rsidR="000162AD" w:rsidRDefault="000162AD" w:rsidP="000162AD">
      <w:r>
        <w:t>336.4422</w:t>
      </w:r>
      <w:r>
        <w:tab/>
        <w:t>1.013e0</w:t>
      </w:r>
    </w:p>
    <w:p w:rsidR="000162AD" w:rsidRDefault="000162AD" w:rsidP="000162AD">
      <w:r>
        <w:t>336.4476</w:t>
      </w:r>
      <w:r>
        <w:tab/>
        <w:t>3.038e0</w:t>
      </w:r>
    </w:p>
    <w:p w:rsidR="000162AD" w:rsidRDefault="000162AD" w:rsidP="000162AD">
      <w:r>
        <w:t>336.4607</w:t>
      </w:r>
      <w:r>
        <w:tab/>
        <w:t>2.025e0</w:t>
      </w:r>
    </w:p>
    <w:p w:rsidR="000162AD" w:rsidRDefault="000162AD" w:rsidP="000162AD">
      <w:r>
        <w:t>336.4797</w:t>
      </w:r>
      <w:r>
        <w:tab/>
        <w:t>1.013e0</w:t>
      </w:r>
    </w:p>
    <w:p w:rsidR="000162AD" w:rsidRDefault="000162AD" w:rsidP="000162AD">
      <w:r>
        <w:t>336.4868</w:t>
      </w:r>
      <w:r>
        <w:tab/>
        <w:t>1.013e0</w:t>
      </w:r>
    </w:p>
    <w:p w:rsidR="000162AD" w:rsidRDefault="000162AD" w:rsidP="000162AD">
      <w:r>
        <w:t>336.4991</w:t>
      </w:r>
      <w:r>
        <w:tab/>
        <w:t>1.013e0</w:t>
      </w:r>
    </w:p>
    <w:p w:rsidR="000162AD" w:rsidRDefault="000162AD" w:rsidP="000162AD">
      <w:r>
        <w:t>336.5196</w:t>
      </w:r>
      <w:r>
        <w:tab/>
        <w:t>1.013e0</w:t>
      </w:r>
    </w:p>
    <w:p w:rsidR="000162AD" w:rsidRDefault="000162AD" w:rsidP="000162AD">
      <w:r>
        <w:t>336.5281</w:t>
      </w:r>
      <w:r>
        <w:tab/>
        <w:t>1.013e0</w:t>
      </w:r>
    </w:p>
    <w:p w:rsidR="000162AD" w:rsidRDefault="000162AD" w:rsidP="000162AD">
      <w:r>
        <w:t>336.5403</w:t>
      </w:r>
      <w:r>
        <w:tab/>
        <w:t>1.013e0</w:t>
      </w:r>
    </w:p>
    <w:p w:rsidR="000162AD" w:rsidRDefault="000162AD" w:rsidP="000162AD">
      <w:r>
        <w:t>336.5468</w:t>
      </w:r>
      <w:r>
        <w:tab/>
        <w:t>2.025e0</w:t>
      </w:r>
    </w:p>
    <w:p w:rsidR="000162AD" w:rsidRDefault="000162AD" w:rsidP="000162AD">
      <w:r>
        <w:t>336.5643</w:t>
      </w:r>
      <w:r>
        <w:tab/>
        <w:t>1.013e0</w:t>
      </w:r>
    </w:p>
    <w:p w:rsidR="000162AD" w:rsidRDefault="000162AD" w:rsidP="000162AD">
      <w:r>
        <w:t>336.5772</w:t>
      </w:r>
      <w:r>
        <w:tab/>
        <w:t>1.013e0</w:t>
      </w:r>
    </w:p>
    <w:p w:rsidR="000162AD" w:rsidRDefault="000162AD" w:rsidP="000162AD">
      <w:r>
        <w:t>336.5836</w:t>
      </w:r>
      <w:r>
        <w:tab/>
        <w:t>1.013e0</w:t>
      </w:r>
    </w:p>
    <w:p w:rsidR="000162AD" w:rsidRDefault="000162AD" w:rsidP="000162AD">
      <w:r>
        <w:t>336.5930</w:t>
      </w:r>
      <w:r>
        <w:tab/>
        <w:t>1.013e0</w:t>
      </w:r>
    </w:p>
    <w:p w:rsidR="000162AD" w:rsidRDefault="000162AD" w:rsidP="000162AD">
      <w:r>
        <w:t>336.5974</w:t>
      </w:r>
      <w:r>
        <w:tab/>
        <w:t>2.025e0</w:t>
      </w:r>
    </w:p>
    <w:p w:rsidR="000162AD" w:rsidRDefault="000162AD" w:rsidP="000162AD">
      <w:r>
        <w:lastRenderedPageBreak/>
        <w:t>336.6015</w:t>
      </w:r>
      <w:r>
        <w:tab/>
        <w:t>1.013e0</w:t>
      </w:r>
    </w:p>
    <w:p w:rsidR="000162AD" w:rsidRDefault="000162AD" w:rsidP="000162AD">
      <w:r>
        <w:t>336.6075</w:t>
      </w:r>
      <w:r>
        <w:tab/>
        <w:t>1.013e0</w:t>
      </w:r>
    </w:p>
    <w:p w:rsidR="000162AD" w:rsidRDefault="000162AD" w:rsidP="000162AD">
      <w:r>
        <w:t>336.6134</w:t>
      </w:r>
      <w:r>
        <w:tab/>
        <w:t>3.038e0</w:t>
      </w:r>
    </w:p>
    <w:p w:rsidR="000162AD" w:rsidRDefault="000162AD" w:rsidP="000162AD">
      <w:r>
        <w:t>336.6215</w:t>
      </w:r>
      <w:r>
        <w:tab/>
        <w:t>1.013e0</w:t>
      </w:r>
    </w:p>
    <w:p w:rsidR="000162AD" w:rsidRDefault="000162AD" w:rsidP="000162AD">
      <w:r>
        <w:t>336.6413</w:t>
      </w:r>
      <w:r>
        <w:tab/>
        <w:t>1.013e0</w:t>
      </w:r>
    </w:p>
    <w:p w:rsidR="000162AD" w:rsidRDefault="000162AD" w:rsidP="000162AD">
      <w:r>
        <w:t>336.6425</w:t>
      </w:r>
      <w:r>
        <w:tab/>
        <w:t>4.051e0</w:t>
      </w:r>
    </w:p>
    <w:p w:rsidR="000162AD" w:rsidRDefault="000162AD" w:rsidP="000162AD">
      <w:r>
        <w:t>336.6461</w:t>
      </w:r>
      <w:r>
        <w:tab/>
        <w:t>1.013e0</w:t>
      </w:r>
    </w:p>
    <w:p w:rsidR="000162AD" w:rsidRDefault="000162AD" w:rsidP="000162AD">
      <w:r>
        <w:t>336.6559</w:t>
      </w:r>
      <w:r>
        <w:tab/>
        <w:t>1.013e0</w:t>
      </w:r>
    </w:p>
    <w:p w:rsidR="000162AD" w:rsidRDefault="000162AD" w:rsidP="000162AD">
      <w:r>
        <w:t>336.6738</w:t>
      </w:r>
      <w:r>
        <w:tab/>
        <w:t>1.013e0</w:t>
      </w:r>
    </w:p>
    <w:p w:rsidR="000162AD" w:rsidRDefault="000162AD" w:rsidP="000162AD">
      <w:r>
        <w:t>336.6800</w:t>
      </w:r>
      <w:r>
        <w:tab/>
        <w:t>1.013e0</w:t>
      </w:r>
    </w:p>
    <w:p w:rsidR="000162AD" w:rsidRDefault="000162AD" w:rsidP="000162AD">
      <w:r>
        <w:t>336.6951</w:t>
      </w:r>
      <w:r>
        <w:tab/>
        <w:t>2.025e0</w:t>
      </w:r>
    </w:p>
    <w:p w:rsidR="000162AD" w:rsidRDefault="000162AD" w:rsidP="000162AD">
      <w:r>
        <w:t>336.7039</w:t>
      </w:r>
      <w:r>
        <w:tab/>
        <w:t>2.025e0</w:t>
      </w:r>
    </w:p>
    <w:p w:rsidR="000162AD" w:rsidRDefault="000162AD" w:rsidP="000162AD">
      <w:r>
        <w:t>336.7284</w:t>
      </w:r>
      <w:r>
        <w:tab/>
        <w:t>2.025e0</w:t>
      </w:r>
    </w:p>
    <w:p w:rsidR="000162AD" w:rsidRDefault="000162AD" w:rsidP="000162AD">
      <w:r>
        <w:t>336.7484</w:t>
      </w:r>
      <w:r>
        <w:tab/>
        <w:t>1.013e0</w:t>
      </w:r>
    </w:p>
    <w:p w:rsidR="000162AD" w:rsidRDefault="000162AD" w:rsidP="000162AD">
      <w:r>
        <w:t>336.7630</w:t>
      </w:r>
      <w:r>
        <w:tab/>
        <w:t>2.025e0</w:t>
      </w:r>
    </w:p>
    <w:p w:rsidR="000162AD" w:rsidRDefault="000162AD" w:rsidP="000162AD">
      <w:r>
        <w:t>336.7648</w:t>
      </w:r>
      <w:r>
        <w:tab/>
        <w:t>1.013e0</w:t>
      </w:r>
    </w:p>
    <w:p w:rsidR="000162AD" w:rsidRDefault="000162AD" w:rsidP="000162AD">
      <w:r>
        <w:t>336.7733</w:t>
      </w:r>
      <w:r>
        <w:tab/>
        <w:t>4.051e0</w:t>
      </w:r>
    </w:p>
    <w:p w:rsidR="000162AD" w:rsidRDefault="000162AD" w:rsidP="000162AD">
      <w:r>
        <w:t>336.7806</w:t>
      </w:r>
      <w:r>
        <w:tab/>
        <w:t>2.025e0</w:t>
      </w:r>
    </w:p>
    <w:p w:rsidR="000162AD" w:rsidRDefault="000162AD" w:rsidP="000162AD">
      <w:r>
        <w:t>336.7829</w:t>
      </w:r>
      <w:r>
        <w:tab/>
        <w:t>2.025e0</w:t>
      </w:r>
    </w:p>
    <w:p w:rsidR="000162AD" w:rsidRDefault="000162AD" w:rsidP="000162AD">
      <w:r>
        <w:lastRenderedPageBreak/>
        <w:t>336.7883</w:t>
      </w:r>
      <w:r>
        <w:tab/>
        <w:t>2.025e0</w:t>
      </w:r>
    </w:p>
    <w:p w:rsidR="000162AD" w:rsidRDefault="000162AD" w:rsidP="000162AD">
      <w:r>
        <w:t>336.7965</w:t>
      </w:r>
      <w:r>
        <w:tab/>
        <w:t>1.013e0</w:t>
      </w:r>
    </w:p>
    <w:p w:rsidR="000162AD" w:rsidRDefault="000162AD" w:rsidP="000162AD">
      <w:r>
        <w:t>336.8133</w:t>
      </w:r>
      <w:r>
        <w:tab/>
        <w:t>1.013e0</w:t>
      </w:r>
    </w:p>
    <w:p w:rsidR="000162AD" w:rsidRDefault="000162AD" w:rsidP="000162AD">
      <w:r>
        <w:t>336.8177</w:t>
      </w:r>
      <w:r>
        <w:tab/>
        <w:t>2.025e0</w:t>
      </w:r>
    </w:p>
    <w:p w:rsidR="000162AD" w:rsidRDefault="000162AD" w:rsidP="000162AD">
      <w:r>
        <w:t>336.8254</w:t>
      </w:r>
      <w:r>
        <w:tab/>
        <w:t>1.013e0</w:t>
      </w:r>
    </w:p>
    <w:p w:rsidR="000162AD" w:rsidRDefault="000162AD" w:rsidP="000162AD">
      <w:r>
        <w:t>336.8313</w:t>
      </w:r>
      <w:r>
        <w:tab/>
        <w:t>2.025e0</w:t>
      </w:r>
    </w:p>
    <w:p w:rsidR="000162AD" w:rsidRDefault="000162AD" w:rsidP="000162AD">
      <w:r>
        <w:t>336.8378</w:t>
      </w:r>
      <w:r>
        <w:tab/>
        <w:t>2.025e0</w:t>
      </w:r>
    </w:p>
    <w:p w:rsidR="000162AD" w:rsidRDefault="000162AD" w:rsidP="000162AD">
      <w:r>
        <w:t>336.8430</w:t>
      </w:r>
      <w:r>
        <w:tab/>
        <w:t>2.025e0</w:t>
      </w:r>
    </w:p>
    <w:p w:rsidR="000162AD" w:rsidRDefault="000162AD" w:rsidP="000162AD">
      <w:r>
        <w:t>336.8482</w:t>
      </w:r>
      <w:r>
        <w:tab/>
        <w:t>2.025e0</w:t>
      </w:r>
    </w:p>
    <w:p w:rsidR="000162AD" w:rsidRDefault="000162AD" w:rsidP="000162AD">
      <w:r>
        <w:t>336.8616</w:t>
      </w:r>
      <w:r>
        <w:tab/>
        <w:t>1.013e0</w:t>
      </w:r>
    </w:p>
    <w:p w:rsidR="000162AD" w:rsidRDefault="000162AD" w:rsidP="000162AD">
      <w:r>
        <w:t>336.8670</w:t>
      </w:r>
      <w:r>
        <w:tab/>
        <w:t>1.013e0</w:t>
      </w:r>
    </w:p>
    <w:p w:rsidR="000162AD" w:rsidRDefault="000162AD" w:rsidP="000162AD">
      <w:r>
        <w:t>336.8707</w:t>
      </w:r>
      <w:r>
        <w:tab/>
        <w:t>2.025e0</w:t>
      </w:r>
    </w:p>
    <w:p w:rsidR="000162AD" w:rsidRDefault="000162AD" w:rsidP="000162AD">
      <w:r>
        <w:t>336.8742</w:t>
      </w:r>
      <w:r>
        <w:tab/>
        <w:t>2.025e0</w:t>
      </w:r>
    </w:p>
    <w:p w:rsidR="000162AD" w:rsidRDefault="000162AD" w:rsidP="000162AD">
      <w:r>
        <w:t>336.8852</w:t>
      </w:r>
      <w:r>
        <w:tab/>
        <w:t>1.013e0</w:t>
      </w:r>
    </w:p>
    <w:p w:rsidR="000162AD" w:rsidRDefault="000162AD" w:rsidP="000162AD">
      <w:r>
        <w:t>336.8913</w:t>
      </w:r>
      <w:r>
        <w:tab/>
        <w:t>1.013e0</w:t>
      </w:r>
    </w:p>
    <w:p w:rsidR="000162AD" w:rsidRDefault="000162AD" w:rsidP="000162AD">
      <w:r>
        <w:t>336.8949</w:t>
      </w:r>
      <w:r>
        <w:tab/>
        <w:t>3.038e0</w:t>
      </w:r>
    </w:p>
    <w:p w:rsidR="000162AD" w:rsidRDefault="000162AD" w:rsidP="000162AD">
      <w:r>
        <w:t>336.9040</w:t>
      </w:r>
      <w:r>
        <w:tab/>
        <w:t>2.025e0</w:t>
      </w:r>
    </w:p>
    <w:p w:rsidR="000162AD" w:rsidRDefault="000162AD" w:rsidP="000162AD">
      <w:r>
        <w:t>336.9161</w:t>
      </w:r>
      <w:r>
        <w:tab/>
        <w:t>1.013e0</w:t>
      </w:r>
    </w:p>
    <w:p w:rsidR="000162AD" w:rsidRDefault="000162AD" w:rsidP="000162AD">
      <w:r>
        <w:t>336.9220</w:t>
      </w:r>
      <w:r>
        <w:tab/>
        <w:t>4.051e0</w:t>
      </w:r>
    </w:p>
    <w:p w:rsidR="000162AD" w:rsidRDefault="000162AD" w:rsidP="000162AD">
      <w:r>
        <w:lastRenderedPageBreak/>
        <w:t>336.9319</w:t>
      </w:r>
      <w:r>
        <w:tab/>
        <w:t>2.025e0</w:t>
      </w:r>
    </w:p>
    <w:p w:rsidR="000162AD" w:rsidRDefault="000162AD" w:rsidP="000162AD">
      <w:r>
        <w:t>336.9341</w:t>
      </w:r>
      <w:r>
        <w:tab/>
        <w:t>2.025e0</w:t>
      </w:r>
    </w:p>
    <w:p w:rsidR="000162AD" w:rsidRDefault="000162AD" w:rsidP="000162AD">
      <w:r>
        <w:t>336.9375</w:t>
      </w:r>
      <w:r>
        <w:tab/>
        <w:t>2.025e0</w:t>
      </w:r>
    </w:p>
    <w:p w:rsidR="000162AD" w:rsidRDefault="000162AD" w:rsidP="000162AD">
      <w:r>
        <w:t>336.9404</w:t>
      </w:r>
      <w:r>
        <w:tab/>
        <w:t>1.013e0</w:t>
      </w:r>
    </w:p>
    <w:p w:rsidR="000162AD" w:rsidRDefault="000162AD" w:rsidP="000162AD">
      <w:r>
        <w:t>336.9435</w:t>
      </w:r>
      <w:r>
        <w:tab/>
        <w:t>6.076e0</w:t>
      </w:r>
    </w:p>
    <w:p w:rsidR="000162AD" w:rsidRDefault="000162AD" w:rsidP="000162AD">
      <w:r>
        <w:t>336.9484</w:t>
      </w:r>
      <w:r>
        <w:tab/>
        <w:t>2.025e0</w:t>
      </w:r>
    </w:p>
    <w:p w:rsidR="000162AD" w:rsidRDefault="000162AD" w:rsidP="000162AD">
      <w:r>
        <w:t>336.9515</w:t>
      </w:r>
      <w:r>
        <w:tab/>
        <w:t>4.051e0</w:t>
      </w:r>
    </w:p>
    <w:p w:rsidR="000162AD" w:rsidRDefault="000162AD" w:rsidP="000162AD">
      <w:r>
        <w:t>336.9589</w:t>
      </w:r>
      <w:r>
        <w:tab/>
        <w:t>1.013e0</w:t>
      </w:r>
    </w:p>
    <w:p w:rsidR="000162AD" w:rsidRDefault="000162AD" w:rsidP="000162AD">
      <w:r>
        <w:t>336.9607</w:t>
      </w:r>
      <w:r>
        <w:tab/>
        <w:t>4.051e0</w:t>
      </w:r>
    </w:p>
    <w:p w:rsidR="000162AD" w:rsidRDefault="000162AD" w:rsidP="000162AD">
      <w:r>
        <w:t>336.9704</w:t>
      </w:r>
      <w:r>
        <w:tab/>
        <w:t>3.038e0</w:t>
      </w:r>
    </w:p>
    <w:p w:rsidR="000162AD" w:rsidRDefault="000162AD" w:rsidP="000162AD">
      <w:r>
        <w:t>336.9716</w:t>
      </w:r>
      <w:r>
        <w:tab/>
        <w:t>3.376e0</w:t>
      </w:r>
    </w:p>
    <w:p w:rsidR="000162AD" w:rsidRDefault="000162AD" w:rsidP="000162AD">
      <w:r>
        <w:t>336.9729</w:t>
      </w:r>
      <w:r>
        <w:tab/>
        <w:t>1.129e0</w:t>
      </w:r>
    </w:p>
    <w:p w:rsidR="000162AD" w:rsidRDefault="000162AD" w:rsidP="000162AD">
      <w:r>
        <w:t>336.9796</w:t>
      </w:r>
      <w:r>
        <w:tab/>
        <w:t>2.025e0</w:t>
      </w:r>
    </w:p>
    <w:p w:rsidR="000162AD" w:rsidRDefault="000162AD" w:rsidP="000162AD">
      <w:r>
        <w:t>336.9827</w:t>
      </w:r>
      <w:r>
        <w:tab/>
        <w:t>1.013e0</w:t>
      </w:r>
    </w:p>
    <w:p w:rsidR="000162AD" w:rsidRDefault="000162AD" w:rsidP="000162AD">
      <w:r>
        <w:t>336.9900</w:t>
      </w:r>
      <w:r>
        <w:tab/>
        <w:t>4.690e0</w:t>
      </w:r>
    </w:p>
    <w:p w:rsidR="000162AD" w:rsidRDefault="000162AD" w:rsidP="000162AD">
      <w:r>
        <w:t>336.9925</w:t>
      </w:r>
      <w:r>
        <w:tab/>
        <w:t>4.051e0</w:t>
      </w:r>
    </w:p>
    <w:p w:rsidR="000162AD" w:rsidRDefault="000162AD" w:rsidP="000162AD">
      <w:r>
        <w:t>336.9988</w:t>
      </w:r>
      <w:r>
        <w:tab/>
        <w:t>4.051e0</w:t>
      </w:r>
    </w:p>
    <w:p w:rsidR="000162AD" w:rsidRDefault="000162AD" w:rsidP="000162AD">
      <w:r>
        <w:t>337.0019</w:t>
      </w:r>
      <w:r>
        <w:tab/>
        <w:t>3.038e0</w:t>
      </w:r>
    </w:p>
    <w:p w:rsidR="000162AD" w:rsidRDefault="000162AD" w:rsidP="000162AD">
      <w:r>
        <w:t>337.0063</w:t>
      </w:r>
      <w:r>
        <w:tab/>
        <w:t>1.013e0</w:t>
      </w:r>
    </w:p>
    <w:p w:rsidR="000162AD" w:rsidRDefault="000162AD" w:rsidP="000162AD">
      <w:r>
        <w:lastRenderedPageBreak/>
        <w:t>337.0074</w:t>
      </w:r>
      <w:r>
        <w:tab/>
        <w:t>2.025e0</w:t>
      </w:r>
    </w:p>
    <w:p w:rsidR="000162AD" w:rsidRDefault="000162AD" w:rsidP="000162AD">
      <w:r>
        <w:t>337.0098</w:t>
      </w:r>
      <w:r>
        <w:tab/>
        <w:t>2.025e0</w:t>
      </w:r>
    </w:p>
    <w:p w:rsidR="000162AD" w:rsidRDefault="000162AD" w:rsidP="000162AD">
      <w:r>
        <w:t>337.0131</w:t>
      </w:r>
      <w:r>
        <w:tab/>
        <w:t>1.013e0</w:t>
      </w:r>
    </w:p>
    <w:p w:rsidR="000162AD" w:rsidRDefault="000162AD" w:rsidP="000162AD">
      <w:r>
        <w:t>337.0218</w:t>
      </w:r>
      <w:r>
        <w:tab/>
        <w:t>2.025e0</w:t>
      </w:r>
    </w:p>
    <w:p w:rsidR="000162AD" w:rsidRDefault="000162AD" w:rsidP="000162AD">
      <w:r>
        <w:t>337.0258</w:t>
      </w:r>
      <w:r>
        <w:tab/>
        <w:t>1.013e0</w:t>
      </w:r>
    </w:p>
    <w:p w:rsidR="000162AD" w:rsidRDefault="000162AD" w:rsidP="000162AD">
      <w:r>
        <w:t>337.0374</w:t>
      </w:r>
      <w:r>
        <w:tab/>
        <w:t>3.503e0</w:t>
      </w:r>
    </w:p>
    <w:p w:rsidR="000162AD" w:rsidRDefault="000162AD" w:rsidP="000162AD">
      <w:r>
        <w:t>337.0395</w:t>
      </w:r>
      <w:r>
        <w:tab/>
        <w:t>3.038e0</w:t>
      </w:r>
    </w:p>
    <w:p w:rsidR="000162AD" w:rsidRDefault="000162AD" w:rsidP="000162AD">
      <w:r>
        <w:t>337.0419</w:t>
      </w:r>
      <w:r>
        <w:tab/>
        <w:t>4.051e0</w:t>
      </w:r>
    </w:p>
    <w:p w:rsidR="000162AD" w:rsidRDefault="000162AD" w:rsidP="000162AD">
      <w:r>
        <w:t>337.0466</w:t>
      </w:r>
      <w:r>
        <w:tab/>
        <w:t>2.025e0</w:t>
      </w:r>
    </w:p>
    <w:p w:rsidR="000162AD" w:rsidRDefault="000162AD" w:rsidP="000162AD">
      <w:r>
        <w:t>337.0533</w:t>
      </w:r>
      <w:r>
        <w:tab/>
        <w:t>4.051e0</w:t>
      </w:r>
    </w:p>
    <w:p w:rsidR="000162AD" w:rsidRDefault="000162AD" w:rsidP="000162AD">
      <w:r>
        <w:t>337.0554</w:t>
      </w:r>
      <w:r>
        <w:tab/>
        <w:t>3.038e0</w:t>
      </w:r>
    </w:p>
    <w:p w:rsidR="000162AD" w:rsidRDefault="000162AD" w:rsidP="000162AD">
      <w:r>
        <w:t>337.0608</w:t>
      </w:r>
      <w:r>
        <w:tab/>
        <w:t>1.013e0</w:t>
      </w:r>
    </w:p>
    <w:p w:rsidR="000162AD" w:rsidRDefault="000162AD" w:rsidP="000162AD">
      <w:r>
        <w:t>337.0717</w:t>
      </w:r>
      <w:r>
        <w:tab/>
        <w:t>6.076e0</w:t>
      </w:r>
    </w:p>
    <w:p w:rsidR="000162AD" w:rsidRDefault="000162AD" w:rsidP="000162AD">
      <w:r>
        <w:t>337.0748</w:t>
      </w:r>
      <w:r>
        <w:tab/>
        <w:t>1.013e0</w:t>
      </w:r>
    </w:p>
    <w:p w:rsidR="000162AD" w:rsidRDefault="000162AD" w:rsidP="000162AD">
      <w:r>
        <w:t>337.0762</w:t>
      </w:r>
      <w:r>
        <w:tab/>
        <w:t>5.063e0</w:t>
      </w:r>
    </w:p>
    <w:p w:rsidR="000162AD" w:rsidRDefault="000162AD" w:rsidP="000162AD">
      <w:r>
        <w:t>337.0855</w:t>
      </w:r>
      <w:r>
        <w:tab/>
        <w:t>1.013e0</w:t>
      </w:r>
    </w:p>
    <w:p w:rsidR="000162AD" w:rsidRDefault="000162AD" w:rsidP="000162AD">
      <w:r>
        <w:t>337.0918</w:t>
      </w:r>
      <w:r>
        <w:tab/>
        <w:t>1.013e0</w:t>
      </w:r>
    </w:p>
    <w:p w:rsidR="000162AD" w:rsidRDefault="000162AD" w:rsidP="000162AD">
      <w:r>
        <w:t>337.0993</w:t>
      </w:r>
      <w:r>
        <w:tab/>
        <w:t>1.013e0</w:t>
      </w:r>
    </w:p>
    <w:p w:rsidR="000162AD" w:rsidRDefault="000162AD" w:rsidP="000162AD">
      <w:r>
        <w:t>337.1040</w:t>
      </w:r>
      <w:r>
        <w:tab/>
        <w:t>2.025e0</w:t>
      </w:r>
    </w:p>
    <w:p w:rsidR="000162AD" w:rsidRDefault="000162AD" w:rsidP="000162AD">
      <w:r>
        <w:lastRenderedPageBreak/>
        <w:t>337.1100</w:t>
      </w:r>
      <w:r>
        <w:tab/>
        <w:t>1.013e0</w:t>
      </w:r>
    </w:p>
    <w:p w:rsidR="000162AD" w:rsidRDefault="000162AD" w:rsidP="000162AD">
      <w:r>
        <w:t>337.1161</w:t>
      </w:r>
      <w:r>
        <w:tab/>
        <w:t>1.013e0</w:t>
      </w:r>
    </w:p>
    <w:p w:rsidR="000162AD" w:rsidRDefault="000162AD" w:rsidP="000162AD">
      <w:r>
        <w:t>337.1241</w:t>
      </w:r>
      <w:r>
        <w:tab/>
        <w:t>3.038e0</w:t>
      </w:r>
    </w:p>
    <w:p w:rsidR="000162AD" w:rsidRDefault="000162AD" w:rsidP="000162AD">
      <w:r>
        <w:t>337.1282</w:t>
      </w:r>
      <w:r>
        <w:tab/>
        <w:t>1.013e0</w:t>
      </w:r>
    </w:p>
    <w:p w:rsidR="000162AD" w:rsidRDefault="000162AD" w:rsidP="000162AD">
      <w:r>
        <w:t>337.1488</w:t>
      </w:r>
      <w:r>
        <w:tab/>
        <w:t>1.013e0</w:t>
      </w:r>
    </w:p>
    <w:p w:rsidR="000162AD" w:rsidRDefault="000162AD" w:rsidP="000162AD">
      <w:r>
        <w:t>337.1526</w:t>
      </w:r>
      <w:r>
        <w:tab/>
        <w:t>7.089e0</w:t>
      </w:r>
    </w:p>
    <w:p w:rsidR="000162AD" w:rsidRDefault="000162AD" w:rsidP="000162AD">
      <w:r>
        <w:t>337.1578</w:t>
      </w:r>
      <w:r>
        <w:tab/>
        <w:t>1.013e0</w:t>
      </w:r>
    </w:p>
    <w:p w:rsidR="000162AD" w:rsidRDefault="000162AD" w:rsidP="000162AD">
      <w:r>
        <w:t>337.1643</w:t>
      </w:r>
      <w:r>
        <w:tab/>
        <w:t>3.038e0</w:t>
      </w:r>
    </w:p>
    <w:p w:rsidR="000162AD" w:rsidRDefault="000162AD" w:rsidP="000162AD">
      <w:r>
        <w:t>337.1729</w:t>
      </w:r>
      <w:r>
        <w:tab/>
        <w:t>2.025e0</w:t>
      </w:r>
    </w:p>
    <w:p w:rsidR="000162AD" w:rsidRDefault="000162AD" w:rsidP="000162AD">
      <w:r>
        <w:t>337.1754</w:t>
      </w:r>
      <w:r>
        <w:tab/>
        <w:t>2.025e0</w:t>
      </w:r>
    </w:p>
    <w:p w:rsidR="000162AD" w:rsidRDefault="000162AD" w:rsidP="000162AD">
      <w:r>
        <w:t>337.1770</w:t>
      </w:r>
      <w:r>
        <w:tab/>
        <w:t>7.089e0</w:t>
      </w:r>
    </w:p>
    <w:p w:rsidR="000162AD" w:rsidRDefault="000162AD" w:rsidP="000162AD">
      <w:r>
        <w:t>337.1828</w:t>
      </w:r>
      <w:r>
        <w:tab/>
        <w:t>1.013e0</w:t>
      </w:r>
    </w:p>
    <w:p w:rsidR="000162AD" w:rsidRDefault="000162AD" w:rsidP="000162AD">
      <w:r>
        <w:t>337.2019</w:t>
      </w:r>
      <w:r>
        <w:tab/>
        <w:t>3.038e0</w:t>
      </w:r>
    </w:p>
    <w:p w:rsidR="000162AD" w:rsidRDefault="000162AD" w:rsidP="000162AD">
      <w:r>
        <w:t>337.2069</w:t>
      </w:r>
      <w:r>
        <w:tab/>
        <w:t>3.038e0</w:t>
      </w:r>
    </w:p>
    <w:p w:rsidR="000162AD" w:rsidRDefault="000162AD" w:rsidP="000162AD">
      <w:r>
        <w:t>337.2100</w:t>
      </w:r>
      <w:r>
        <w:tab/>
        <w:t>3.038e0</w:t>
      </w:r>
    </w:p>
    <w:p w:rsidR="000162AD" w:rsidRDefault="000162AD" w:rsidP="000162AD">
      <w:r>
        <w:t>337.2131</w:t>
      </w:r>
      <w:r>
        <w:tab/>
        <w:t>3.038e0</w:t>
      </w:r>
    </w:p>
    <w:p w:rsidR="000162AD" w:rsidRDefault="000162AD" w:rsidP="000162AD">
      <w:r>
        <w:t>337.2224</w:t>
      </w:r>
      <w:r>
        <w:tab/>
        <w:t>2.025e0</w:t>
      </w:r>
    </w:p>
    <w:p w:rsidR="000162AD" w:rsidRDefault="000162AD" w:rsidP="000162AD">
      <w:r>
        <w:t>337.2252</w:t>
      </w:r>
      <w:r>
        <w:tab/>
        <w:t>2.025e0</w:t>
      </w:r>
    </w:p>
    <w:p w:rsidR="000162AD" w:rsidRDefault="000162AD" w:rsidP="000162AD">
      <w:r>
        <w:t>337.2345</w:t>
      </w:r>
      <w:r>
        <w:tab/>
        <w:t>2.025e0</w:t>
      </w:r>
    </w:p>
    <w:p w:rsidR="000162AD" w:rsidRDefault="000162AD" w:rsidP="000162AD">
      <w:r>
        <w:lastRenderedPageBreak/>
        <w:t>337.2464</w:t>
      </w:r>
      <w:r>
        <w:tab/>
        <w:t>1.013e0</w:t>
      </w:r>
    </w:p>
    <w:p w:rsidR="000162AD" w:rsidRDefault="000162AD" w:rsidP="000162AD">
      <w:r>
        <w:t>337.2505</w:t>
      </w:r>
      <w:r>
        <w:tab/>
        <w:t>1.013e0</w:t>
      </w:r>
    </w:p>
    <w:p w:rsidR="000162AD" w:rsidRDefault="000162AD" w:rsidP="000162AD">
      <w:r>
        <w:t>337.2615</w:t>
      </w:r>
      <w:r>
        <w:tab/>
        <w:t>1.013e0</w:t>
      </w:r>
    </w:p>
    <w:p w:rsidR="000162AD" w:rsidRDefault="000162AD" w:rsidP="000162AD">
      <w:r>
        <w:t>337.2708</w:t>
      </w:r>
      <w:r>
        <w:tab/>
        <w:t>1.013e0</w:t>
      </w:r>
    </w:p>
    <w:p w:rsidR="000162AD" w:rsidRDefault="000162AD" w:rsidP="000162AD">
      <w:r>
        <w:t>337.2794</w:t>
      </w:r>
      <w:r>
        <w:tab/>
        <w:t>2.025e0</w:t>
      </w:r>
    </w:p>
    <w:p w:rsidR="000162AD" w:rsidRDefault="000162AD" w:rsidP="000162AD">
      <w:r>
        <w:t>337.2858</w:t>
      </w:r>
      <w:r>
        <w:tab/>
        <w:t>1.013e0</w:t>
      </w:r>
    </w:p>
    <w:p w:rsidR="000162AD" w:rsidRDefault="000162AD" w:rsidP="000162AD">
      <w:r>
        <w:t>337.2954</w:t>
      </w:r>
      <w:r>
        <w:tab/>
        <w:t>1.013e0</w:t>
      </w:r>
    </w:p>
    <w:p w:rsidR="000162AD" w:rsidRDefault="000162AD" w:rsidP="000162AD">
      <w:r>
        <w:t>337.2989</w:t>
      </w:r>
      <w:r>
        <w:tab/>
        <w:t>1.013e0</w:t>
      </w:r>
    </w:p>
    <w:p w:rsidR="000162AD" w:rsidRDefault="000162AD" w:rsidP="000162AD">
      <w:r>
        <w:t>337.3042</w:t>
      </w:r>
      <w:r>
        <w:tab/>
        <w:t>1.013e0</w:t>
      </w:r>
    </w:p>
    <w:p w:rsidR="000162AD" w:rsidRDefault="000162AD" w:rsidP="000162AD">
      <w:r>
        <w:t>337.3100</w:t>
      </w:r>
      <w:r>
        <w:tab/>
        <w:t>2.025e0</w:t>
      </w:r>
    </w:p>
    <w:p w:rsidR="000162AD" w:rsidRDefault="000162AD" w:rsidP="000162AD">
      <w:r>
        <w:t>337.3158</w:t>
      </w:r>
      <w:r>
        <w:tab/>
        <w:t>3.038e0</w:t>
      </w:r>
    </w:p>
    <w:p w:rsidR="000162AD" w:rsidRDefault="000162AD" w:rsidP="000162AD">
      <w:r>
        <w:t>337.3443</w:t>
      </w:r>
      <w:r>
        <w:tab/>
        <w:t>1.013e0</w:t>
      </w:r>
    </w:p>
    <w:p w:rsidR="000162AD" w:rsidRDefault="000162AD" w:rsidP="000162AD">
      <w:r>
        <w:t>337.3486</w:t>
      </w:r>
      <w:r>
        <w:tab/>
        <w:t>2.025e0</w:t>
      </w:r>
    </w:p>
    <w:p w:rsidR="000162AD" w:rsidRDefault="000162AD" w:rsidP="000162AD">
      <w:r>
        <w:t>337.3584</w:t>
      </w:r>
      <w:r>
        <w:tab/>
        <w:t>1.013e0</w:t>
      </w:r>
    </w:p>
    <w:p w:rsidR="000162AD" w:rsidRDefault="000162AD" w:rsidP="000162AD">
      <w:r>
        <w:t>337.3632</w:t>
      </w:r>
      <w:r>
        <w:tab/>
        <w:t>2.025e0</w:t>
      </w:r>
    </w:p>
    <w:p w:rsidR="000162AD" w:rsidRDefault="000162AD" w:rsidP="000162AD">
      <w:r>
        <w:t>337.3643</w:t>
      </w:r>
      <w:r>
        <w:tab/>
        <w:t>4.051e0</w:t>
      </w:r>
    </w:p>
    <w:p w:rsidR="000162AD" w:rsidRDefault="000162AD" w:rsidP="000162AD">
      <w:r>
        <w:t>337.3830</w:t>
      </w:r>
      <w:r>
        <w:tab/>
        <w:t>1.013e0</w:t>
      </w:r>
    </w:p>
    <w:p w:rsidR="000162AD" w:rsidRDefault="000162AD" w:rsidP="000162AD">
      <w:r>
        <w:t>337.3936</w:t>
      </w:r>
      <w:r>
        <w:tab/>
        <w:t>1.013e0</w:t>
      </w:r>
    </w:p>
    <w:p w:rsidR="000162AD" w:rsidRDefault="000162AD" w:rsidP="000162AD">
      <w:r>
        <w:t>337.4009</w:t>
      </w:r>
      <w:r>
        <w:tab/>
        <w:t>1.013e0</w:t>
      </w:r>
    </w:p>
    <w:p w:rsidR="000162AD" w:rsidRDefault="000162AD" w:rsidP="000162AD">
      <w:r>
        <w:lastRenderedPageBreak/>
        <w:t>337.4163</w:t>
      </w:r>
      <w:r>
        <w:tab/>
        <w:t>2.025e0</w:t>
      </w:r>
    </w:p>
    <w:p w:rsidR="000162AD" w:rsidRDefault="000162AD" w:rsidP="000162AD">
      <w:r>
        <w:t>337.4183</w:t>
      </w:r>
      <w:r>
        <w:tab/>
        <w:t>1.013e0</w:t>
      </w:r>
    </w:p>
    <w:p w:rsidR="000162AD" w:rsidRDefault="000162AD" w:rsidP="000162AD">
      <w:r>
        <w:t>337.4427</w:t>
      </w:r>
      <w:r>
        <w:tab/>
        <w:t>1.013e0</w:t>
      </w:r>
    </w:p>
    <w:p w:rsidR="000162AD" w:rsidRDefault="000162AD" w:rsidP="000162AD">
      <w:r>
        <w:t>337.4615</w:t>
      </w:r>
      <w:r>
        <w:tab/>
        <w:t>1.013e0</w:t>
      </w:r>
    </w:p>
    <w:p w:rsidR="000162AD" w:rsidRDefault="000162AD" w:rsidP="000162AD">
      <w:r>
        <w:t>337.4755</w:t>
      </w:r>
      <w:r>
        <w:tab/>
        <w:t>2.025e0</w:t>
      </w:r>
    </w:p>
    <w:p w:rsidR="000162AD" w:rsidRDefault="000162AD" w:rsidP="000162AD">
      <w:r>
        <w:t>337.4799</w:t>
      </w:r>
      <w:r>
        <w:tab/>
        <w:t>2.025e0</w:t>
      </w:r>
    </w:p>
    <w:p w:rsidR="000162AD" w:rsidRDefault="000162AD" w:rsidP="000162AD">
      <w:r>
        <w:t>337.4957</w:t>
      </w:r>
      <w:r>
        <w:tab/>
        <w:t>1.013e0</w:t>
      </w:r>
    </w:p>
    <w:p w:rsidR="000162AD" w:rsidRDefault="000162AD" w:rsidP="000162AD">
      <w:r>
        <w:t>337.4997</w:t>
      </w:r>
      <w:r>
        <w:tab/>
        <w:t>1.013e0</w:t>
      </w:r>
    </w:p>
    <w:p w:rsidR="000162AD" w:rsidRDefault="000162AD" w:rsidP="000162AD">
      <w:r>
        <w:t>337.5154</w:t>
      </w:r>
      <w:r>
        <w:tab/>
        <w:t>1.013e0</w:t>
      </w:r>
    </w:p>
    <w:p w:rsidR="000162AD" w:rsidRDefault="000162AD" w:rsidP="000162AD">
      <w:r>
        <w:t>337.5164</w:t>
      </w:r>
      <w:r>
        <w:tab/>
        <w:t>1.013e0</w:t>
      </w:r>
    </w:p>
    <w:p w:rsidR="000162AD" w:rsidRDefault="000162AD" w:rsidP="000162AD">
      <w:r>
        <w:t>337.5240</w:t>
      </w:r>
      <w:r>
        <w:tab/>
        <w:t>2.025e0</w:t>
      </w:r>
    </w:p>
    <w:p w:rsidR="000162AD" w:rsidRDefault="000162AD" w:rsidP="000162AD">
      <w:r>
        <w:t>337.5447</w:t>
      </w:r>
      <w:r>
        <w:tab/>
        <w:t>2.025e0</w:t>
      </w:r>
    </w:p>
    <w:p w:rsidR="000162AD" w:rsidRDefault="000162AD" w:rsidP="000162AD">
      <w:r>
        <w:t>337.5686</w:t>
      </w:r>
      <w:r>
        <w:tab/>
        <w:t>1.013e0</w:t>
      </w:r>
    </w:p>
    <w:p w:rsidR="000162AD" w:rsidRDefault="000162AD" w:rsidP="000162AD">
      <w:r>
        <w:t>337.5828</w:t>
      </w:r>
      <w:r>
        <w:tab/>
        <w:t>3.038e0</w:t>
      </w:r>
    </w:p>
    <w:p w:rsidR="000162AD" w:rsidRDefault="000162AD" w:rsidP="000162AD">
      <w:r>
        <w:t>337.5839</w:t>
      </w:r>
      <w:r>
        <w:tab/>
        <w:t>2.025e0</w:t>
      </w:r>
    </w:p>
    <w:p w:rsidR="000162AD" w:rsidRDefault="000162AD" w:rsidP="000162AD">
      <w:r>
        <w:t>337.5882</w:t>
      </w:r>
      <w:r>
        <w:tab/>
        <w:t>1.013e0</w:t>
      </w:r>
    </w:p>
    <w:p w:rsidR="000162AD" w:rsidRDefault="000162AD" w:rsidP="000162AD">
      <w:r>
        <w:t>337.5932</w:t>
      </w:r>
      <w:r>
        <w:tab/>
        <w:t>1.013e0</w:t>
      </w:r>
    </w:p>
    <w:p w:rsidR="000162AD" w:rsidRDefault="000162AD" w:rsidP="000162AD">
      <w:r>
        <w:t>337.6050</w:t>
      </w:r>
      <w:r>
        <w:tab/>
        <w:t>2.025e0</w:t>
      </w:r>
    </w:p>
    <w:p w:rsidR="000162AD" w:rsidRDefault="000162AD" w:rsidP="000162AD">
      <w:r>
        <w:t>337.6071</w:t>
      </w:r>
      <w:r>
        <w:tab/>
        <w:t>1.013e0</w:t>
      </w:r>
    </w:p>
    <w:p w:rsidR="000162AD" w:rsidRDefault="000162AD" w:rsidP="000162AD">
      <w:r>
        <w:lastRenderedPageBreak/>
        <w:t>337.6131</w:t>
      </w:r>
      <w:r>
        <w:tab/>
        <w:t>1.013e0</w:t>
      </w:r>
    </w:p>
    <w:p w:rsidR="000162AD" w:rsidRDefault="000162AD" w:rsidP="000162AD">
      <w:r>
        <w:t>337.6184</w:t>
      </w:r>
      <w:r>
        <w:tab/>
        <w:t>2.025e0</w:t>
      </w:r>
    </w:p>
    <w:p w:rsidR="000162AD" w:rsidRDefault="000162AD" w:rsidP="000162AD">
      <w:r>
        <w:t>337.6377</w:t>
      </w:r>
      <w:r>
        <w:tab/>
        <w:t>2.025e0</w:t>
      </w:r>
    </w:p>
    <w:p w:rsidR="000162AD" w:rsidRDefault="000162AD" w:rsidP="000162AD">
      <w:r>
        <w:t>337.6468</w:t>
      </w:r>
      <w:r>
        <w:tab/>
        <w:t>1.013e0</w:t>
      </w:r>
    </w:p>
    <w:p w:rsidR="000162AD" w:rsidRDefault="000162AD" w:rsidP="000162AD">
      <w:r>
        <w:t>337.6502</w:t>
      </w:r>
      <w:r>
        <w:tab/>
        <w:t>2.025e0</w:t>
      </w:r>
    </w:p>
    <w:p w:rsidR="000162AD" w:rsidRDefault="000162AD" w:rsidP="000162AD">
      <w:r>
        <w:t>337.6610</w:t>
      </w:r>
      <w:r>
        <w:tab/>
        <w:t>1.013e0</w:t>
      </w:r>
    </w:p>
    <w:p w:rsidR="000162AD" w:rsidRDefault="000162AD" w:rsidP="000162AD">
      <w:r>
        <w:t>337.6703</w:t>
      </w:r>
      <w:r>
        <w:tab/>
        <w:t>2.025e0</w:t>
      </w:r>
    </w:p>
    <w:p w:rsidR="000162AD" w:rsidRDefault="000162AD" w:rsidP="000162AD">
      <w:r>
        <w:t>337.6756</w:t>
      </w:r>
      <w:r>
        <w:tab/>
        <w:t>3.038e0</w:t>
      </w:r>
    </w:p>
    <w:p w:rsidR="000162AD" w:rsidRDefault="000162AD" w:rsidP="000162AD">
      <w:r>
        <w:t>337.7000</w:t>
      </w:r>
      <w:r>
        <w:tab/>
        <w:t>3.038e0</w:t>
      </w:r>
    </w:p>
    <w:p w:rsidR="000162AD" w:rsidRDefault="000162AD" w:rsidP="000162AD">
      <w:r>
        <w:t>337.7103</w:t>
      </w:r>
      <w:r>
        <w:tab/>
        <w:t>2.025e0</w:t>
      </w:r>
    </w:p>
    <w:p w:rsidR="000162AD" w:rsidRDefault="000162AD" w:rsidP="000162AD">
      <w:r>
        <w:t>337.7243</w:t>
      </w:r>
      <w:r>
        <w:tab/>
        <w:t>1.013e0</w:t>
      </w:r>
    </w:p>
    <w:p w:rsidR="000162AD" w:rsidRDefault="000162AD" w:rsidP="000162AD">
      <w:r>
        <w:t>337.7346</w:t>
      </w:r>
      <w:r>
        <w:tab/>
        <w:t>1.013e0</w:t>
      </w:r>
    </w:p>
    <w:p w:rsidR="000162AD" w:rsidRDefault="000162AD" w:rsidP="000162AD">
      <w:r>
        <w:t>337.7504</w:t>
      </w:r>
      <w:r>
        <w:tab/>
        <w:t>2.025e0</w:t>
      </w:r>
    </w:p>
    <w:p w:rsidR="000162AD" w:rsidRDefault="000162AD" w:rsidP="000162AD">
      <w:r>
        <w:t>337.7572</w:t>
      </w:r>
      <w:r>
        <w:tab/>
        <w:t>2.025e0</w:t>
      </w:r>
    </w:p>
    <w:p w:rsidR="000162AD" w:rsidRDefault="000162AD" w:rsidP="000162AD">
      <w:r>
        <w:t>337.7712</w:t>
      </w:r>
      <w:r>
        <w:tab/>
        <w:t>3.038e0</w:t>
      </w:r>
    </w:p>
    <w:p w:rsidR="000162AD" w:rsidRDefault="000162AD" w:rsidP="000162AD">
      <w:r>
        <w:t>337.7891</w:t>
      </w:r>
      <w:r>
        <w:tab/>
        <w:t>2.025e0</w:t>
      </w:r>
    </w:p>
    <w:p w:rsidR="000162AD" w:rsidRDefault="000162AD" w:rsidP="000162AD">
      <w:r>
        <w:t>337.7941</w:t>
      </w:r>
      <w:r>
        <w:tab/>
        <w:t>1.013e0</w:t>
      </w:r>
    </w:p>
    <w:p w:rsidR="000162AD" w:rsidRDefault="000162AD" w:rsidP="000162AD">
      <w:r>
        <w:t>337.8056</w:t>
      </w:r>
      <w:r>
        <w:tab/>
        <w:t>2.025e0</w:t>
      </w:r>
    </w:p>
    <w:p w:rsidR="000162AD" w:rsidRDefault="000162AD" w:rsidP="000162AD">
      <w:r>
        <w:t>337.8067</w:t>
      </w:r>
      <w:r>
        <w:tab/>
        <w:t>1.013e0</w:t>
      </w:r>
    </w:p>
    <w:p w:rsidR="000162AD" w:rsidRDefault="000162AD" w:rsidP="000162AD">
      <w:r>
        <w:lastRenderedPageBreak/>
        <w:t>337.8134</w:t>
      </w:r>
      <w:r>
        <w:tab/>
        <w:t>2.025e0</w:t>
      </w:r>
    </w:p>
    <w:p w:rsidR="000162AD" w:rsidRDefault="000162AD" w:rsidP="000162AD">
      <w:r>
        <w:t>337.8266</w:t>
      </w:r>
      <w:r>
        <w:tab/>
        <w:t>1.013e0</w:t>
      </w:r>
    </w:p>
    <w:p w:rsidR="000162AD" w:rsidRDefault="000162AD" w:rsidP="000162AD">
      <w:r>
        <w:t>337.8436</w:t>
      </w:r>
      <w:r>
        <w:tab/>
        <w:t>1.013e0</w:t>
      </w:r>
    </w:p>
    <w:p w:rsidR="000162AD" w:rsidRDefault="000162AD" w:rsidP="000162AD">
      <w:r>
        <w:t>337.8512</w:t>
      </w:r>
      <w:r>
        <w:tab/>
        <w:t>1.013e0</w:t>
      </w:r>
    </w:p>
    <w:p w:rsidR="000162AD" w:rsidRDefault="000162AD" w:rsidP="000162AD">
      <w:r>
        <w:t>337.8559</w:t>
      </w:r>
      <w:r>
        <w:tab/>
        <w:t>1.013e0</w:t>
      </w:r>
    </w:p>
    <w:p w:rsidR="000162AD" w:rsidRDefault="000162AD" w:rsidP="000162AD">
      <w:r>
        <w:t>337.8613</w:t>
      </w:r>
      <w:r>
        <w:tab/>
        <w:t>1.013e0</w:t>
      </w:r>
    </w:p>
    <w:p w:rsidR="000162AD" w:rsidRDefault="000162AD" w:rsidP="000162AD">
      <w:r>
        <w:t>337.8671</w:t>
      </w:r>
      <w:r>
        <w:tab/>
        <w:t>1.013e0</w:t>
      </w:r>
    </w:p>
    <w:p w:rsidR="000162AD" w:rsidRDefault="000162AD" w:rsidP="000162AD">
      <w:r>
        <w:t>337.8803</w:t>
      </w:r>
      <w:r>
        <w:tab/>
        <w:t>2.025e0</w:t>
      </w:r>
    </w:p>
    <w:p w:rsidR="000162AD" w:rsidRDefault="000162AD" w:rsidP="000162AD">
      <w:r>
        <w:t>337.8820</w:t>
      </w:r>
      <w:r>
        <w:tab/>
        <w:t>2.025e0</w:t>
      </w:r>
    </w:p>
    <w:p w:rsidR="000162AD" w:rsidRDefault="000162AD" w:rsidP="000162AD">
      <w:r>
        <w:t>337.8863</w:t>
      </w:r>
      <w:r>
        <w:tab/>
        <w:t>1.013e0</w:t>
      </w:r>
    </w:p>
    <w:p w:rsidR="000162AD" w:rsidRDefault="000162AD" w:rsidP="000162AD">
      <w:r>
        <w:t>337.8922</w:t>
      </w:r>
      <w:r>
        <w:tab/>
        <w:t>4.051e0</w:t>
      </w:r>
    </w:p>
    <w:p w:rsidR="000162AD" w:rsidRDefault="000162AD" w:rsidP="000162AD">
      <w:r>
        <w:t>337.8996</w:t>
      </w:r>
      <w:r>
        <w:tab/>
        <w:t>1.013e0</w:t>
      </w:r>
    </w:p>
    <w:p w:rsidR="000162AD" w:rsidRDefault="000162AD" w:rsidP="000162AD">
      <w:r>
        <w:t>337.9018</w:t>
      </w:r>
      <w:r>
        <w:tab/>
        <w:t>2.025e0</w:t>
      </w:r>
    </w:p>
    <w:p w:rsidR="000162AD" w:rsidRDefault="000162AD" w:rsidP="000162AD">
      <w:r>
        <w:t>337.9048</w:t>
      </w:r>
      <w:r>
        <w:tab/>
        <w:t>1.013e0</w:t>
      </w:r>
    </w:p>
    <w:p w:rsidR="000162AD" w:rsidRDefault="000162AD" w:rsidP="000162AD">
      <w:r>
        <w:t>337.9077</w:t>
      </w:r>
      <w:r>
        <w:tab/>
        <w:t>3.038e0</w:t>
      </w:r>
    </w:p>
    <w:p w:rsidR="000162AD" w:rsidRDefault="000162AD" w:rsidP="000162AD">
      <w:r>
        <w:t>337.9107</w:t>
      </w:r>
      <w:r>
        <w:tab/>
        <w:t>1.013e0</w:t>
      </w:r>
    </w:p>
    <w:p w:rsidR="000162AD" w:rsidRDefault="000162AD" w:rsidP="000162AD">
      <w:r>
        <w:t>337.9206</w:t>
      </w:r>
      <w:r>
        <w:tab/>
        <w:t>2.025e0</w:t>
      </w:r>
    </w:p>
    <w:p w:rsidR="000162AD" w:rsidRDefault="000162AD" w:rsidP="000162AD">
      <w:r>
        <w:t>337.9290</w:t>
      </w:r>
      <w:r>
        <w:tab/>
        <w:t>3.038e0</w:t>
      </w:r>
    </w:p>
    <w:p w:rsidR="000162AD" w:rsidRDefault="000162AD" w:rsidP="000162AD">
      <w:r>
        <w:t>337.9446</w:t>
      </w:r>
      <w:r>
        <w:tab/>
        <w:t>5.063e0</w:t>
      </w:r>
    </w:p>
    <w:p w:rsidR="000162AD" w:rsidRDefault="000162AD" w:rsidP="000162AD">
      <w:r>
        <w:lastRenderedPageBreak/>
        <w:t>337.9507</w:t>
      </w:r>
      <w:r>
        <w:tab/>
        <w:t>2.025e0</w:t>
      </w:r>
    </w:p>
    <w:p w:rsidR="000162AD" w:rsidRDefault="000162AD" w:rsidP="000162AD">
      <w:r>
        <w:t>337.9524</w:t>
      </w:r>
      <w:r>
        <w:tab/>
        <w:t>1.013e0</w:t>
      </w:r>
    </w:p>
    <w:p w:rsidR="000162AD" w:rsidRDefault="000162AD" w:rsidP="000162AD">
      <w:r>
        <w:t>337.9587</w:t>
      </w:r>
      <w:r>
        <w:tab/>
        <w:t>3.606e0</w:t>
      </w:r>
    </w:p>
    <w:p w:rsidR="000162AD" w:rsidRDefault="000162AD" w:rsidP="000162AD">
      <w:r>
        <w:t>337.9695</w:t>
      </w:r>
      <w:r>
        <w:tab/>
        <w:t>2.025e0</w:t>
      </w:r>
    </w:p>
    <w:p w:rsidR="000162AD" w:rsidRDefault="000162AD" w:rsidP="000162AD">
      <w:r>
        <w:t>337.9795</w:t>
      </w:r>
      <w:r>
        <w:tab/>
        <w:t>5.602e0</w:t>
      </w:r>
    </w:p>
    <w:p w:rsidR="000162AD" w:rsidRDefault="000162AD" w:rsidP="000162AD">
      <w:r>
        <w:t>337.9827</w:t>
      </w:r>
      <w:r>
        <w:tab/>
        <w:t>9.114e0</w:t>
      </w:r>
    </w:p>
    <w:p w:rsidR="000162AD" w:rsidRDefault="000162AD" w:rsidP="000162AD">
      <w:r>
        <w:t>337.9863</w:t>
      </w:r>
      <w:r>
        <w:tab/>
        <w:t>2.736e1</w:t>
      </w:r>
    </w:p>
    <w:p w:rsidR="000162AD" w:rsidRDefault="000162AD" w:rsidP="000162AD">
      <w:r>
        <w:t>337.9886</w:t>
      </w:r>
      <w:r>
        <w:tab/>
        <w:t>2.446e1</w:t>
      </w:r>
    </w:p>
    <w:p w:rsidR="000162AD" w:rsidRDefault="000162AD" w:rsidP="000162AD">
      <w:r>
        <w:t>337.9905</w:t>
      </w:r>
      <w:r>
        <w:tab/>
        <w:t>6.076e0</w:t>
      </w:r>
    </w:p>
    <w:p w:rsidR="000162AD" w:rsidRDefault="000162AD" w:rsidP="000162AD">
      <w:r>
        <w:t>337.9945</w:t>
      </w:r>
      <w:r>
        <w:tab/>
        <w:t>3.038e0</w:t>
      </w:r>
    </w:p>
    <w:p w:rsidR="000162AD" w:rsidRDefault="000162AD" w:rsidP="000162AD">
      <w:r>
        <w:t>337.9986</w:t>
      </w:r>
      <w:r>
        <w:tab/>
        <w:t>1.418e1</w:t>
      </w:r>
    </w:p>
    <w:p w:rsidR="000162AD" w:rsidRDefault="000162AD" w:rsidP="000162AD">
      <w:r>
        <w:t>338.0013</w:t>
      </w:r>
      <w:r>
        <w:tab/>
        <w:t>5.063e0</w:t>
      </w:r>
    </w:p>
    <w:p w:rsidR="000162AD" w:rsidRDefault="000162AD" w:rsidP="000162AD">
      <w:r>
        <w:t>338.0038</w:t>
      </w:r>
      <w:r>
        <w:tab/>
        <w:t>2.224e0</w:t>
      </w:r>
    </w:p>
    <w:p w:rsidR="000162AD" w:rsidRDefault="000162AD" w:rsidP="000162AD">
      <w:r>
        <w:t>338.0063</w:t>
      </w:r>
      <w:r>
        <w:tab/>
        <w:t>5.063e0</w:t>
      </w:r>
    </w:p>
    <w:p w:rsidR="000162AD" w:rsidRDefault="000162AD" w:rsidP="000162AD">
      <w:r>
        <w:t>338.0097</w:t>
      </w:r>
      <w:r>
        <w:tab/>
        <w:t>7.089e0</w:t>
      </w:r>
    </w:p>
    <w:p w:rsidR="000162AD" w:rsidRDefault="000162AD" w:rsidP="000162AD">
      <w:r>
        <w:t>338.0128</w:t>
      </w:r>
      <w:r>
        <w:tab/>
        <w:t>2.025e0</w:t>
      </w:r>
    </w:p>
    <w:p w:rsidR="000162AD" w:rsidRDefault="000162AD" w:rsidP="000162AD">
      <w:r>
        <w:t>338.0161</w:t>
      </w:r>
      <w:r>
        <w:tab/>
        <w:t>2.025e0</w:t>
      </w:r>
    </w:p>
    <w:p w:rsidR="000162AD" w:rsidRDefault="000162AD" w:rsidP="000162AD">
      <w:r>
        <w:t>338.0207</w:t>
      </w:r>
      <w:r>
        <w:tab/>
        <w:t>3.020e0</w:t>
      </w:r>
    </w:p>
    <w:p w:rsidR="000162AD" w:rsidRDefault="000162AD" w:rsidP="000162AD">
      <w:r>
        <w:t>338.0231</w:t>
      </w:r>
      <w:r>
        <w:tab/>
        <w:t>2.025e0</w:t>
      </w:r>
    </w:p>
    <w:p w:rsidR="000162AD" w:rsidRDefault="000162AD" w:rsidP="000162AD">
      <w:r>
        <w:lastRenderedPageBreak/>
        <w:t>338.0313</w:t>
      </w:r>
      <w:r>
        <w:tab/>
        <w:t>1.013e0</w:t>
      </w:r>
    </w:p>
    <w:p w:rsidR="000162AD" w:rsidRDefault="000162AD" w:rsidP="000162AD">
      <w:r>
        <w:t>338.0384</w:t>
      </w:r>
      <w:r>
        <w:tab/>
        <w:t>1.013e0</w:t>
      </w:r>
    </w:p>
    <w:p w:rsidR="000162AD" w:rsidRDefault="000162AD" w:rsidP="000162AD">
      <w:r>
        <w:t>338.0563</w:t>
      </w:r>
      <w:r>
        <w:tab/>
        <w:t>6.853e0</w:t>
      </w:r>
    </w:p>
    <w:p w:rsidR="000162AD" w:rsidRDefault="000162AD" w:rsidP="000162AD">
      <w:r>
        <w:t>338.0616</w:t>
      </w:r>
      <w:r>
        <w:tab/>
        <w:t>2.025e0</w:t>
      </w:r>
    </w:p>
    <w:p w:rsidR="000162AD" w:rsidRDefault="000162AD" w:rsidP="000162AD">
      <w:r>
        <w:t>338.0632</w:t>
      </w:r>
      <w:r>
        <w:tab/>
        <w:t>3.038e0</w:t>
      </w:r>
    </w:p>
    <w:p w:rsidR="000162AD" w:rsidRDefault="000162AD" w:rsidP="000162AD">
      <w:r>
        <w:t>338.0682</w:t>
      </w:r>
      <w:r>
        <w:tab/>
        <w:t>2.025e0</w:t>
      </w:r>
    </w:p>
    <w:p w:rsidR="000162AD" w:rsidRDefault="000162AD" w:rsidP="000162AD">
      <w:r>
        <w:t>338.0712</w:t>
      </w:r>
      <w:r>
        <w:tab/>
        <w:t>1.013e0</w:t>
      </w:r>
    </w:p>
    <w:p w:rsidR="000162AD" w:rsidRDefault="000162AD" w:rsidP="000162AD">
      <w:r>
        <w:t>338.0722</w:t>
      </w:r>
      <w:r>
        <w:tab/>
        <w:t>1.013e0</w:t>
      </w:r>
    </w:p>
    <w:p w:rsidR="000162AD" w:rsidRDefault="000162AD" w:rsidP="000162AD">
      <w:r>
        <w:t>338.0809</w:t>
      </w:r>
      <w:r>
        <w:tab/>
        <w:t>1.013e0</w:t>
      </w:r>
    </w:p>
    <w:p w:rsidR="000162AD" w:rsidRDefault="000162AD" w:rsidP="000162AD">
      <w:r>
        <w:t>338.0924</w:t>
      </w:r>
      <w:r>
        <w:tab/>
        <w:t>1.013e0</w:t>
      </w:r>
    </w:p>
    <w:p w:rsidR="000162AD" w:rsidRDefault="000162AD" w:rsidP="000162AD">
      <w:r>
        <w:t>338.1002</w:t>
      </w:r>
      <w:r>
        <w:tab/>
        <w:t>2.025e0</w:t>
      </w:r>
    </w:p>
    <w:p w:rsidR="000162AD" w:rsidRDefault="000162AD" w:rsidP="000162AD">
      <w:r>
        <w:t>338.1046</w:t>
      </w:r>
      <w:r>
        <w:tab/>
        <w:t>2.025e0</w:t>
      </w:r>
    </w:p>
    <w:p w:rsidR="000162AD" w:rsidRDefault="000162AD" w:rsidP="000162AD">
      <w:r>
        <w:t>338.1170</w:t>
      </w:r>
      <w:r>
        <w:tab/>
        <w:t>5.063e0</w:t>
      </w:r>
    </w:p>
    <w:p w:rsidR="000162AD" w:rsidRDefault="000162AD" w:rsidP="000162AD">
      <w:r>
        <w:t>338.1209</w:t>
      </w:r>
      <w:r>
        <w:tab/>
        <w:t>2.025e0</w:t>
      </w:r>
    </w:p>
    <w:p w:rsidR="000162AD" w:rsidRDefault="000162AD" w:rsidP="000162AD">
      <w:r>
        <w:t>338.1251</w:t>
      </w:r>
      <w:r>
        <w:tab/>
        <w:t>1.013e0</w:t>
      </w:r>
    </w:p>
    <w:p w:rsidR="000162AD" w:rsidRDefault="000162AD" w:rsidP="000162AD">
      <w:r>
        <w:t>338.1356</w:t>
      </w:r>
      <w:r>
        <w:tab/>
        <w:t>2.025e0</w:t>
      </w:r>
    </w:p>
    <w:p w:rsidR="000162AD" w:rsidRDefault="000162AD" w:rsidP="000162AD">
      <w:r>
        <w:t>338.1399</w:t>
      </w:r>
      <w:r>
        <w:tab/>
        <w:t>2.025e0</w:t>
      </w:r>
    </w:p>
    <w:p w:rsidR="000162AD" w:rsidRDefault="000162AD" w:rsidP="000162AD">
      <w:r>
        <w:t>338.1415</w:t>
      </w:r>
      <w:r>
        <w:tab/>
        <w:t>1.013e0</w:t>
      </w:r>
    </w:p>
    <w:p w:rsidR="000162AD" w:rsidRDefault="000162AD" w:rsidP="000162AD">
      <w:r>
        <w:t>338.1454</w:t>
      </w:r>
      <w:r>
        <w:tab/>
        <w:t>2.025e0</w:t>
      </w:r>
    </w:p>
    <w:p w:rsidR="000162AD" w:rsidRDefault="000162AD" w:rsidP="000162AD">
      <w:r>
        <w:lastRenderedPageBreak/>
        <w:t>338.1496</w:t>
      </w:r>
      <w:r>
        <w:tab/>
        <w:t>3.038e0</w:t>
      </w:r>
    </w:p>
    <w:p w:rsidR="000162AD" w:rsidRDefault="000162AD" w:rsidP="000162AD">
      <w:r>
        <w:t>338.1535</w:t>
      </w:r>
      <w:r>
        <w:tab/>
        <w:t>1.013e0</w:t>
      </w:r>
    </w:p>
    <w:p w:rsidR="000162AD" w:rsidRDefault="000162AD" w:rsidP="000162AD">
      <w:r>
        <w:t>338.1589</w:t>
      </w:r>
      <w:r>
        <w:tab/>
        <w:t>1.013e0</w:t>
      </w:r>
    </w:p>
    <w:p w:rsidR="000162AD" w:rsidRDefault="000162AD" w:rsidP="000162AD">
      <w:r>
        <w:t>338.1644</w:t>
      </w:r>
      <w:r>
        <w:tab/>
        <w:t>4.051e0</w:t>
      </w:r>
    </w:p>
    <w:p w:rsidR="000162AD" w:rsidRDefault="000162AD" w:rsidP="000162AD">
      <w:r>
        <w:t>338.1698</w:t>
      </w:r>
      <w:r>
        <w:tab/>
        <w:t>2.025e0</w:t>
      </w:r>
    </w:p>
    <w:p w:rsidR="000162AD" w:rsidRDefault="000162AD" w:rsidP="000162AD">
      <w:r>
        <w:t>338.1713</w:t>
      </w:r>
      <w:r>
        <w:tab/>
        <w:t>2.025e0</w:t>
      </w:r>
    </w:p>
    <w:p w:rsidR="000162AD" w:rsidRDefault="000162AD" w:rsidP="000162AD">
      <w:r>
        <w:t>338.1781</w:t>
      </w:r>
      <w:r>
        <w:tab/>
        <w:t>3.038e0</w:t>
      </w:r>
    </w:p>
    <w:p w:rsidR="000162AD" w:rsidRDefault="000162AD" w:rsidP="000162AD">
      <w:r>
        <w:t>338.1797</w:t>
      </w:r>
      <w:r>
        <w:tab/>
        <w:t>2.025e0</w:t>
      </w:r>
    </w:p>
    <w:p w:rsidR="000162AD" w:rsidRDefault="000162AD" w:rsidP="000162AD">
      <w:r>
        <w:t>338.1868</w:t>
      </w:r>
      <w:r>
        <w:tab/>
        <w:t>2.025e0</w:t>
      </w:r>
    </w:p>
    <w:p w:rsidR="000162AD" w:rsidRDefault="000162AD" w:rsidP="000162AD">
      <w:r>
        <w:t>338.1903</w:t>
      </w:r>
      <w:r>
        <w:tab/>
        <w:t>1.013e0</w:t>
      </w:r>
    </w:p>
    <w:p w:rsidR="000162AD" w:rsidRDefault="000162AD" w:rsidP="000162AD">
      <w:r>
        <w:t>338.1939</w:t>
      </w:r>
      <w:r>
        <w:tab/>
        <w:t>1.013e0</w:t>
      </w:r>
    </w:p>
    <w:p w:rsidR="000162AD" w:rsidRDefault="000162AD" w:rsidP="000162AD">
      <w:r>
        <w:t>338.1990</w:t>
      </w:r>
      <w:r>
        <w:tab/>
        <w:t>3.038e0</w:t>
      </w:r>
    </w:p>
    <w:p w:rsidR="000162AD" w:rsidRDefault="000162AD" w:rsidP="000162AD">
      <w:r>
        <w:t>338.2023</w:t>
      </w:r>
      <w:r>
        <w:tab/>
        <w:t>2.025e0</w:t>
      </w:r>
    </w:p>
    <w:p w:rsidR="000162AD" w:rsidRDefault="000162AD" w:rsidP="000162AD">
      <w:r>
        <w:t>338.2081</w:t>
      </w:r>
      <w:r>
        <w:tab/>
        <w:t>2.025e0</w:t>
      </w:r>
    </w:p>
    <w:p w:rsidR="000162AD" w:rsidRDefault="000162AD" w:rsidP="000162AD">
      <w:r>
        <w:t>338.2143</w:t>
      </w:r>
      <w:r>
        <w:tab/>
        <w:t>2.025e0</w:t>
      </w:r>
    </w:p>
    <w:p w:rsidR="000162AD" w:rsidRDefault="000162AD" w:rsidP="000162AD">
      <w:r>
        <w:t>338.2195</w:t>
      </w:r>
      <w:r>
        <w:tab/>
        <w:t>2.025e0</w:t>
      </w:r>
    </w:p>
    <w:p w:rsidR="000162AD" w:rsidRDefault="000162AD" w:rsidP="000162AD">
      <w:r>
        <w:t>338.2276</w:t>
      </w:r>
      <w:r>
        <w:tab/>
        <w:t>6.076e0</w:t>
      </w:r>
    </w:p>
    <w:p w:rsidR="000162AD" w:rsidRDefault="000162AD" w:rsidP="000162AD">
      <w:r>
        <w:t>338.2288</w:t>
      </w:r>
      <w:r>
        <w:tab/>
        <w:t>5.063e0</w:t>
      </w:r>
    </w:p>
    <w:p w:rsidR="000162AD" w:rsidRDefault="000162AD" w:rsidP="000162AD">
      <w:r>
        <w:t>338.2318</w:t>
      </w:r>
      <w:r>
        <w:tab/>
        <w:t>1.013e0</w:t>
      </w:r>
    </w:p>
    <w:p w:rsidR="000162AD" w:rsidRDefault="000162AD" w:rsidP="000162AD">
      <w:r>
        <w:lastRenderedPageBreak/>
        <w:t>338.2384</w:t>
      </w:r>
      <w:r>
        <w:tab/>
        <w:t>3.038e0</w:t>
      </w:r>
    </w:p>
    <w:p w:rsidR="000162AD" w:rsidRDefault="000162AD" w:rsidP="000162AD">
      <w:r>
        <w:t>338.2516</w:t>
      </w:r>
      <w:r>
        <w:tab/>
        <w:t>1.013e0</w:t>
      </w:r>
    </w:p>
    <w:p w:rsidR="000162AD" w:rsidRDefault="000162AD" w:rsidP="000162AD">
      <w:r>
        <w:t>338.2542</w:t>
      </w:r>
      <w:r>
        <w:tab/>
        <w:t>2.025e0</w:t>
      </w:r>
    </w:p>
    <w:p w:rsidR="000162AD" w:rsidRDefault="000162AD" w:rsidP="000162AD">
      <w:r>
        <w:t>338.2621</w:t>
      </w:r>
      <w:r>
        <w:tab/>
        <w:t>2.025e0</w:t>
      </w:r>
    </w:p>
    <w:p w:rsidR="000162AD" w:rsidRDefault="000162AD" w:rsidP="000162AD">
      <w:r>
        <w:t>338.2670</w:t>
      </w:r>
      <w:r>
        <w:tab/>
        <w:t>2.229e0</w:t>
      </w:r>
    </w:p>
    <w:p w:rsidR="000162AD" w:rsidRDefault="000162AD" w:rsidP="000162AD">
      <w:r>
        <w:t>338.2682</w:t>
      </w:r>
      <w:r>
        <w:tab/>
        <w:t>1.013e0</w:t>
      </w:r>
    </w:p>
    <w:p w:rsidR="000162AD" w:rsidRDefault="000162AD" w:rsidP="000162AD">
      <w:r>
        <w:t>338.2793</w:t>
      </w:r>
      <w:r>
        <w:tab/>
        <w:t>3.038e0</w:t>
      </w:r>
    </w:p>
    <w:p w:rsidR="000162AD" w:rsidRDefault="000162AD" w:rsidP="000162AD">
      <w:r>
        <w:t>338.2846</w:t>
      </w:r>
      <w:r>
        <w:tab/>
        <w:t>2.025e0</w:t>
      </w:r>
    </w:p>
    <w:p w:rsidR="000162AD" w:rsidRDefault="000162AD" w:rsidP="000162AD">
      <w:r>
        <w:t>338.2874</w:t>
      </w:r>
      <w:r>
        <w:tab/>
        <w:t>2.025e0</w:t>
      </w:r>
    </w:p>
    <w:p w:rsidR="000162AD" w:rsidRDefault="000162AD" w:rsidP="000162AD">
      <w:r>
        <w:t>338.2888</w:t>
      </w:r>
      <w:r>
        <w:tab/>
        <w:t>2.025e0</w:t>
      </w:r>
    </w:p>
    <w:p w:rsidR="000162AD" w:rsidRDefault="000162AD" w:rsidP="000162AD">
      <w:r>
        <w:t>338.3054</w:t>
      </w:r>
      <w:r>
        <w:tab/>
        <w:t>2.025e0</w:t>
      </w:r>
    </w:p>
    <w:p w:rsidR="000162AD" w:rsidRDefault="000162AD" w:rsidP="000162AD">
      <w:r>
        <w:t>338.3114</w:t>
      </w:r>
      <w:r>
        <w:tab/>
        <w:t>1.013e0</w:t>
      </w:r>
    </w:p>
    <w:p w:rsidR="000162AD" w:rsidRDefault="000162AD" w:rsidP="000162AD">
      <w:r>
        <w:t>338.3253</w:t>
      </w:r>
      <w:r>
        <w:tab/>
        <w:t>3.038e0</w:t>
      </w:r>
    </w:p>
    <w:p w:rsidR="000162AD" w:rsidRDefault="000162AD" w:rsidP="000162AD">
      <w:r>
        <w:t>338.3333</w:t>
      </w:r>
      <w:r>
        <w:tab/>
        <w:t>2.025e0</w:t>
      </w:r>
    </w:p>
    <w:p w:rsidR="000162AD" w:rsidRDefault="000162AD" w:rsidP="000162AD">
      <w:r>
        <w:t>338.3367</w:t>
      </w:r>
      <w:r>
        <w:tab/>
        <w:t>2.025e0</w:t>
      </w:r>
    </w:p>
    <w:p w:rsidR="000162AD" w:rsidRDefault="000162AD" w:rsidP="000162AD">
      <w:r>
        <w:t>338.3422</w:t>
      </w:r>
      <w:r>
        <w:tab/>
        <w:t>2.025e0</w:t>
      </w:r>
    </w:p>
    <w:p w:rsidR="000162AD" w:rsidRDefault="000162AD" w:rsidP="000162AD">
      <w:r>
        <w:t>338.3499</w:t>
      </w:r>
      <w:r>
        <w:tab/>
        <w:t>1.013e0</w:t>
      </w:r>
    </w:p>
    <w:p w:rsidR="000162AD" w:rsidRDefault="000162AD" w:rsidP="000162AD">
      <w:r>
        <w:t>338.3542</w:t>
      </w:r>
      <w:r>
        <w:tab/>
        <w:t>1.013e0</w:t>
      </w:r>
    </w:p>
    <w:p w:rsidR="000162AD" w:rsidRDefault="000162AD" w:rsidP="000162AD">
      <w:r>
        <w:t>338.3748</w:t>
      </w:r>
      <w:r>
        <w:tab/>
        <w:t>1.013e0</w:t>
      </w:r>
    </w:p>
    <w:p w:rsidR="000162AD" w:rsidRDefault="000162AD" w:rsidP="000162AD">
      <w:r>
        <w:lastRenderedPageBreak/>
        <w:t>338.3769</w:t>
      </w:r>
      <w:r>
        <w:tab/>
        <w:t>2.025e0</w:t>
      </w:r>
    </w:p>
    <w:p w:rsidR="000162AD" w:rsidRDefault="000162AD" w:rsidP="000162AD">
      <w:r>
        <w:t>338.3787</w:t>
      </w:r>
      <w:r>
        <w:tab/>
        <w:t>1.013e0</w:t>
      </w:r>
    </w:p>
    <w:p w:rsidR="000162AD" w:rsidRDefault="000162AD" w:rsidP="000162AD">
      <w:r>
        <w:t>338.3847</w:t>
      </w:r>
      <w:r>
        <w:tab/>
        <w:t>4.051e0</w:t>
      </w:r>
    </w:p>
    <w:p w:rsidR="000162AD" w:rsidRDefault="000162AD" w:rsidP="000162AD">
      <w:r>
        <w:t>338.3899</w:t>
      </w:r>
      <w:r>
        <w:tab/>
        <w:t>1.013e0</w:t>
      </w:r>
    </w:p>
    <w:p w:rsidR="000162AD" w:rsidRDefault="000162AD" w:rsidP="000162AD">
      <w:r>
        <w:t>338.4088</w:t>
      </w:r>
      <w:r>
        <w:tab/>
        <w:t>3.038e0</w:t>
      </w:r>
    </w:p>
    <w:p w:rsidR="000162AD" w:rsidRDefault="000162AD" w:rsidP="000162AD">
      <w:r>
        <w:t>338.4186</w:t>
      </w:r>
      <w:r>
        <w:tab/>
        <w:t>3.038e0</w:t>
      </w:r>
    </w:p>
    <w:p w:rsidR="000162AD" w:rsidRDefault="000162AD" w:rsidP="000162AD">
      <w:r>
        <w:t>338.4219</w:t>
      </w:r>
      <w:r>
        <w:tab/>
        <w:t>2.025e0</w:t>
      </w:r>
    </w:p>
    <w:p w:rsidR="000162AD" w:rsidRDefault="000162AD" w:rsidP="000162AD">
      <w:r>
        <w:t>338.4439</w:t>
      </w:r>
      <w:r>
        <w:tab/>
        <w:t>1.013e0</w:t>
      </w:r>
    </w:p>
    <w:p w:rsidR="000162AD" w:rsidRDefault="000162AD" w:rsidP="000162AD">
      <w:r>
        <w:t>338.4519</w:t>
      </w:r>
      <w:r>
        <w:tab/>
        <w:t>3.038e0</w:t>
      </w:r>
    </w:p>
    <w:p w:rsidR="000162AD" w:rsidRDefault="000162AD" w:rsidP="000162AD">
      <w:r>
        <w:t>338.4726</w:t>
      </w:r>
      <w:r>
        <w:tab/>
        <w:t>1.013e0</w:t>
      </w:r>
    </w:p>
    <w:p w:rsidR="000162AD" w:rsidRDefault="000162AD" w:rsidP="000162AD">
      <w:r>
        <w:t>338.5060</w:t>
      </w:r>
      <w:r>
        <w:tab/>
        <w:t>1.013e0</w:t>
      </w:r>
    </w:p>
    <w:p w:rsidR="000162AD" w:rsidRDefault="000162AD" w:rsidP="000162AD">
      <w:r>
        <w:t>338.5297</w:t>
      </w:r>
      <w:r>
        <w:tab/>
        <w:t>1.013e0</w:t>
      </w:r>
    </w:p>
    <w:p w:rsidR="000162AD" w:rsidRDefault="000162AD" w:rsidP="000162AD">
      <w:r>
        <w:t>338.5363</w:t>
      </w:r>
      <w:r>
        <w:tab/>
        <w:t>2.025e0</w:t>
      </w:r>
    </w:p>
    <w:p w:rsidR="000162AD" w:rsidRDefault="000162AD" w:rsidP="000162AD">
      <w:r>
        <w:t>338.5430</w:t>
      </w:r>
      <w:r>
        <w:tab/>
        <w:t>3.038e0</w:t>
      </w:r>
    </w:p>
    <w:p w:rsidR="000162AD" w:rsidRDefault="000162AD" w:rsidP="000162AD">
      <w:r>
        <w:t>338.5503</w:t>
      </w:r>
      <w:r>
        <w:tab/>
        <w:t>1.013e0</w:t>
      </w:r>
    </w:p>
    <w:p w:rsidR="000162AD" w:rsidRDefault="000162AD" w:rsidP="000162AD">
      <w:r>
        <w:t>338.5706</w:t>
      </w:r>
      <w:r>
        <w:tab/>
        <w:t>1.013e0</w:t>
      </w:r>
    </w:p>
    <w:p w:rsidR="000162AD" w:rsidRDefault="000162AD" w:rsidP="000162AD">
      <w:r>
        <w:t>338.5952</w:t>
      </w:r>
      <w:r>
        <w:tab/>
        <w:t>2.025e0</w:t>
      </w:r>
    </w:p>
    <w:p w:rsidR="000162AD" w:rsidRDefault="000162AD" w:rsidP="000162AD">
      <w:r>
        <w:t>338.6136</w:t>
      </w:r>
      <w:r>
        <w:tab/>
        <w:t>2.025e0</w:t>
      </w:r>
    </w:p>
    <w:p w:rsidR="000162AD" w:rsidRDefault="000162AD" w:rsidP="000162AD">
      <w:r>
        <w:t>338.6201</w:t>
      </w:r>
      <w:r>
        <w:tab/>
        <w:t>1.013e0</w:t>
      </w:r>
    </w:p>
    <w:p w:rsidR="000162AD" w:rsidRDefault="000162AD" w:rsidP="000162AD">
      <w:r>
        <w:lastRenderedPageBreak/>
        <w:t>338.6212</w:t>
      </w:r>
      <w:r>
        <w:tab/>
        <w:t>2.025e0</w:t>
      </w:r>
    </w:p>
    <w:p w:rsidR="000162AD" w:rsidRDefault="000162AD" w:rsidP="000162AD">
      <w:r>
        <w:t>338.6277</w:t>
      </w:r>
      <w:r>
        <w:tab/>
        <w:t>1.013e0</w:t>
      </w:r>
    </w:p>
    <w:p w:rsidR="000162AD" w:rsidRDefault="000162AD" w:rsidP="000162AD">
      <w:r>
        <w:t>338.6399</w:t>
      </w:r>
      <w:r>
        <w:tab/>
        <w:t>1.013e0</w:t>
      </w:r>
    </w:p>
    <w:p w:rsidR="000162AD" w:rsidRDefault="000162AD" w:rsidP="000162AD">
      <w:r>
        <w:t>338.6689</w:t>
      </w:r>
      <w:r>
        <w:tab/>
        <w:t>1.013e0</w:t>
      </w:r>
    </w:p>
    <w:p w:rsidR="000162AD" w:rsidRDefault="000162AD" w:rsidP="000162AD">
      <w:r>
        <w:t>338.6728</w:t>
      </w:r>
      <w:r>
        <w:tab/>
        <w:t>1.013e0</w:t>
      </w:r>
    </w:p>
    <w:p w:rsidR="000162AD" w:rsidRDefault="000162AD" w:rsidP="000162AD">
      <w:r>
        <w:t>338.6765</w:t>
      </w:r>
      <w:r>
        <w:tab/>
        <w:t>2.025e0</w:t>
      </w:r>
    </w:p>
    <w:p w:rsidR="000162AD" w:rsidRDefault="000162AD" w:rsidP="000162AD">
      <w:r>
        <w:t>338.6898</w:t>
      </w:r>
      <w:r>
        <w:tab/>
        <w:t>2.025e0</w:t>
      </w:r>
    </w:p>
    <w:p w:rsidR="000162AD" w:rsidRDefault="000162AD" w:rsidP="000162AD">
      <w:r>
        <w:t>338.6936</w:t>
      </w:r>
      <w:r>
        <w:tab/>
        <w:t>3.038e0</w:t>
      </w:r>
    </w:p>
    <w:p w:rsidR="000162AD" w:rsidRDefault="000162AD" w:rsidP="000162AD">
      <w:r>
        <w:t>338.7128</w:t>
      </w:r>
      <w:r>
        <w:tab/>
        <w:t>1.013e0</w:t>
      </w:r>
    </w:p>
    <w:p w:rsidR="000162AD" w:rsidRDefault="000162AD" w:rsidP="000162AD">
      <w:r>
        <w:t>338.7243</w:t>
      </w:r>
      <w:r>
        <w:tab/>
        <w:t>3.038e0</w:t>
      </w:r>
    </w:p>
    <w:p w:rsidR="000162AD" w:rsidRDefault="000162AD" w:rsidP="000162AD">
      <w:r>
        <w:t>338.7419</w:t>
      </w:r>
      <w:r>
        <w:tab/>
        <w:t>1.013e0</w:t>
      </w:r>
    </w:p>
    <w:p w:rsidR="000162AD" w:rsidRDefault="000162AD" w:rsidP="000162AD">
      <w:r>
        <w:t>338.7467</w:t>
      </w:r>
      <w:r>
        <w:tab/>
        <w:t>1.013e0</w:t>
      </w:r>
    </w:p>
    <w:p w:rsidR="000162AD" w:rsidRDefault="000162AD" w:rsidP="000162AD">
      <w:r>
        <w:t>338.7554</w:t>
      </w:r>
      <w:r>
        <w:tab/>
        <w:t>2.025e0</w:t>
      </w:r>
    </w:p>
    <w:p w:rsidR="000162AD" w:rsidRDefault="000162AD" w:rsidP="000162AD">
      <w:r>
        <w:t>338.7641</w:t>
      </w:r>
      <w:r>
        <w:tab/>
        <w:t>2.025e0</w:t>
      </w:r>
    </w:p>
    <w:p w:rsidR="000162AD" w:rsidRDefault="000162AD" w:rsidP="000162AD">
      <w:r>
        <w:t>338.7672</w:t>
      </w:r>
      <w:r>
        <w:tab/>
        <w:t>1.013e0</w:t>
      </w:r>
    </w:p>
    <w:p w:rsidR="000162AD" w:rsidRDefault="000162AD" w:rsidP="000162AD">
      <w:r>
        <w:t>338.7704</w:t>
      </w:r>
      <w:r>
        <w:tab/>
        <w:t>1.013e0</w:t>
      </w:r>
    </w:p>
    <w:p w:rsidR="000162AD" w:rsidRDefault="000162AD" w:rsidP="000162AD">
      <w:r>
        <w:t>338.7751</w:t>
      </w:r>
      <w:r>
        <w:tab/>
        <w:t>1.013e0</w:t>
      </w:r>
    </w:p>
    <w:p w:rsidR="000162AD" w:rsidRDefault="000162AD" w:rsidP="000162AD">
      <w:r>
        <w:t>338.7859</w:t>
      </w:r>
      <w:r>
        <w:tab/>
        <w:t>1.013e0</w:t>
      </w:r>
    </w:p>
    <w:p w:rsidR="000162AD" w:rsidRDefault="000162AD" w:rsidP="000162AD">
      <w:r>
        <w:t>338.7955</w:t>
      </w:r>
      <w:r>
        <w:tab/>
        <w:t>1.013e0</w:t>
      </w:r>
    </w:p>
    <w:p w:rsidR="000162AD" w:rsidRDefault="000162AD" w:rsidP="000162AD">
      <w:r>
        <w:lastRenderedPageBreak/>
        <w:t>338.8045</w:t>
      </w:r>
      <w:r>
        <w:tab/>
        <w:t>1.013e0</w:t>
      </w:r>
    </w:p>
    <w:p w:rsidR="000162AD" w:rsidRDefault="000162AD" w:rsidP="000162AD">
      <w:r>
        <w:t>338.8163</w:t>
      </w:r>
      <w:r>
        <w:tab/>
        <w:t>1.013e0</w:t>
      </w:r>
    </w:p>
    <w:p w:rsidR="000162AD" w:rsidRDefault="000162AD" w:rsidP="000162AD">
      <w:r>
        <w:t>338.8202</w:t>
      </w:r>
      <w:r>
        <w:tab/>
        <w:t>1.013e0</w:t>
      </w:r>
    </w:p>
    <w:p w:rsidR="000162AD" w:rsidRDefault="000162AD" w:rsidP="000162AD">
      <w:r>
        <w:t>338.8278</w:t>
      </w:r>
      <w:r>
        <w:tab/>
        <w:t>1.013e0</w:t>
      </w:r>
    </w:p>
    <w:p w:rsidR="000162AD" w:rsidRDefault="000162AD" w:rsidP="000162AD">
      <w:r>
        <w:t>338.8381</w:t>
      </w:r>
      <w:r>
        <w:tab/>
        <w:t>2.025e0</w:t>
      </w:r>
    </w:p>
    <w:p w:rsidR="000162AD" w:rsidRDefault="000162AD" w:rsidP="000162AD">
      <w:r>
        <w:t>338.8448</w:t>
      </w:r>
      <w:r>
        <w:tab/>
        <w:t>1.013e0</w:t>
      </w:r>
    </w:p>
    <w:p w:rsidR="000162AD" w:rsidRDefault="000162AD" w:rsidP="000162AD">
      <w:r>
        <w:t>338.8693</w:t>
      </w:r>
      <w:r>
        <w:tab/>
        <w:t>2.025e0</w:t>
      </w:r>
    </w:p>
    <w:p w:rsidR="000162AD" w:rsidRDefault="000162AD" w:rsidP="000162AD">
      <w:r>
        <w:t>338.8775</w:t>
      </w:r>
      <w:r>
        <w:tab/>
        <w:t>1.013e0</w:t>
      </w:r>
    </w:p>
    <w:p w:rsidR="000162AD" w:rsidRDefault="000162AD" w:rsidP="000162AD">
      <w:r>
        <w:t>338.8826</w:t>
      </w:r>
      <w:r>
        <w:tab/>
        <w:t>1.013e0</w:t>
      </w:r>
    </w:p>
    <w:p w:rsidR="000162AD" w:rsidRDefault="000162AD" w:rsidP="000162AD">
      <w:r>
        <w:t>338.8893</w:t>
      </w:r>
      <w:r>
        <w:tab/>
        <w:t>1.013e0</w:t>
      </w:r>
    </w:p>
    <w:p w:rsidR="000162AD" w:rsidRDefault="000162AD" w:rsidP="000162AD">
      <w:r>
        <w:t>338.8978</w:t>
      </w:r>
      <w:r>
        <w:tab/>
        <w:t>2.025e0</w:t>
      </w:r>
    </w:p>
    <w:p w:rsidR="000162AD" w:rsidRDefault="000162AD" w:rsidP="000162AD">
      <w:r>
        <w:t>338.9037</w:t>
      </w:r>
      <w:r>
        <w:tab/>
        <w:t>2.025e0</w:t>
      </w:r>
    </w:p>
    <w:p w:rsidR="000162AD" w:rsidRDefault="000162AD" w:rsidP="000162AD">
      <w:r>
        <w:t>338.9076</w:t>
      </w:r>
      <w:r>
        <w:tab/>
        <w:t>6.076e0</w:t>
      </w:r>
    </w:p>
    <w:p w:rsidR="000162AD" w:rsidRDefault="000162AD" w:rsidP="000162AD">
      <w:r>
        <w:t>338.9111</w:t>
      </w:r>
      <w:r>
        <w:tab/>
        <w:t>3.038e0</w:t>
      </w:r>
    </w:p>
    <w:p w:rsidR="000162AD" w:rsidRDefault="000162AD" w:rsidP="000162AD">
      <w:r>
        <w:t>338.9143</w:t>
      </w:r>
      <w:r>
        <w:tab/>
        <w:t>5.063e0</w:t>
      </w:r>
    </w:p>
    <w:p w:rsidR="000162AD" w:rsidRDefault="000162AD" w:rsidP="000162AD">
      <w:r>
        <w:t>338.9170</w:t>
      </w:r>
      <w:r>
        <w:tab/>
        <w:t>2.068e0</w:t>
      </w:r>
    </w:p>
    <w:p w:rsidR="000162AD" w:rsidRDefault="000162AD" w:rsidP="000162AD">
      <w:r>
        <w:t>338.9182</w:t>
      </w:r>
      <w:r>
        <w:tab/>
        <w:t>4.051e0</w:t>
      </w:r>
    </w:p>
    <w:p w:rsidR="000162AD" w:rsidRDefault="000162AD" w:rsidP="000162AD">
      <w:r>
        <w:t>338.9226</w:t>
      </w:r>
      <w:r>
        <w:tab/>
        <w:t>1.013e0</w:t>
      </w:r>
    </w:p>
    <w:p w:rsidR="000162AD" w:rsidRDefault="000162AD" w:rsidP="000162AD">
      <w:r>
        <w:t>338.9279</w:t>
      </w:r>
      <w:r>
        <w:tab/>
        <w:t>4.051e0</w:t>
      </w:r>
    </w:p>
    <w:p w:rsidR="000162AD" w:rsidRDefault="000162AD" w:rsidP="000162AD">
      <w:r>
        <w:lastRenderedPageBreak/>
        <w:t>338.9328</w:t>
      </w:r>
      <w:r>
        <w:tab/>
        <w:t>2.025e0</w:t>
      </w:r>
    </w:p>
    <w:p w:rsidR="000162AD" w:rsidRDefault="000162AD" w:rsidP="000162AD">
      <w:r>
        <w:t>338.9436</w:t>
      </w:r>
      <w:r>
        <w:tab/>
        <w:t>6.033e0</w:t>
      </w:r>
    </w:p>
    <w:p w:rsidR="000162AD" w:rsidRDefault="000162AD" w:rsidP="000162AD">
      <w:r>
        <w:t>338.9453</w:t>
      </w:r>
      <w:r>
        <w:tab/>
        <w:t>3.038e0</w:t>
      </w:r>
    </w:p>
    <w:p w:rsidR="000162AD" w:rsidRDefault="000162AD" w:rsidP="000162AD">
      <w:r>
        <w:t>338.9463</w:t>
      </w:r>
      <w:r>
        <w:tab/>
        <w:t>1.013e0</w:t>
      </w:r>
    </w:p>
    <w:p w:rsidR="000162AD" w:rsidRDefault="000162AD" w:rsidP="000162AD">
      <w:r>
        <w:t>338.9543</w:t>
      </w:r>
      <w:r>
        <w:tab/>
        <w:t>2.025e0</w:t>
      </w:r>
    </w:p>
    <w:p w:rsidR="000162AD" w:rsidRDefault="000162AD" w:rsidP="000162AD">
      <w:r>
        <w:t>338.9557</w:t>
      </w:r>
      <w:r>
        <w:tab/>
        <w:t>1.013e0</w:t>
      </w:r>
    </w:p>
    <w:p w:rsidR="000162AD" w:rsidRDefault="000162AD" w:rsidP="000162AD">
      <w:r>
        <w:t>338.9594</w:t>
      </w:r>
      <w:r>
        <w:tab/>
        <w:t>2.025e0</w:t>
      </w:r>
    </w:p>
    <w:p w:rsidR="000162AD" w:rsidRDefault="000162AD" w:rsidP="000162AD">
      <w:r>
        <w:t>338.9633</w:t>
      </w:r>
      <w:r>
        <w:tab/>
        <w:t>3.038e0</w:t>
      </w:r>
    </w:p>
    <w:p w:rsidR="000162AD" w:rsidRDefault="000162AD" w:rsidP="000162AD">
      <w:r>
        <w:t>338.9663</w:t>
      </w:r>
      <w:r>
        <w:tab/>
        <w:t>2.025e0</w:t>
      </w:r>
    </w:p>
    <w:p w:rsidR="000162AD" w:rsidRDefault="000162AD" w:rsidP="000162AD">
      <w:r>
        <w:t>338.9716</w:t>
      </w:r>
      <w:r>
        <w:tab/>
        <w:t>1.013e0</w:t>
      </w:r>
    </w:p>
    <w:p w:rsidR="000162AD" w:rsidRDefault="000162AD" w:rsidP="000162AD">
      <w:r>
        <w:t>338.9754</w:t>
      </w:r>
      <w:r>
        <w:tab/>
        <w:t>1.013e0</w:t>
      </w:r>
    </w:p>
    <w:p w:rsidR="000162AD" w:rsidRDefault="000162AD" w:rsidP="000162AD">
      <w:r>
        <w:t>338.9767</w:t>
      </w:r>
      <w:r>
        <w:tab/>
        <w:t>2.025e0</w:t>
      </w:r>
    </w:p>
    <w:p w:rsidR="000162AD" w:rsidRDefault="000162AD" w:rsidP="000162AD">
      <w:r>
        <w:t>338.9790</w:t>
      </w:r>
      <w:r>
        <w:tab/>
        <w:t>2.025e0</w:t>
      </w:r>
    </w:p>
    <w:p w:rsidR="000162AD" w:rsidRDefault="000162AD" w:rsidP="000162AD">
      <w:r>
        <w:t>338.9809</w:t>
      </w:r>
      <w:r>
        <w:tab/>
        <w:t>3.530e0</w:t>
      </w:r>
    </w:p>
    <w:p w:rsidR="000162AD" w:rsidRDefault="000162AD" w:rsidP="000162AD">
      <w:r>
        <w:t>338.9929</w:t>
      </w:r>
      <w:r>
        <w:tab/>
        <w:t>4.272e0</w:t>
      </w:r>
    </w:p>
    <w:p w:rsidR="000162AD" w:rsidRDefault="000162AD" w:rsidP="000162AD">
      <w:r>
        <w:t>338.9961</w:t>
      </w:r>
      <w:r>
        <w:tab/>
        <w:t>3.038e0</w:t>
      </w:r>
    </w:p>
    <w:p w:rsidR="000162AD" w:rsidRDefault="000162AD" w:rsidP="000162AD">
      <w:r>
        <w:t>338.9971</w:t>
      </w:r>
      <w:r>
        <w:tab/>
        <w:t>2.247e0</w:t>
      </w:r>
    </w:p>
    <w:p w:rsidR="000162AD" w:rsidRDefault="000162AD" w:rsidP="000162AD">
      <w:r>
        <w:t>339.0050</w:t>
      </w:r>
      <w:r>
        <w:tab/>
        <w:t>1.823e1</w:t>
      </w:r>
    </w:p>
    <w:p w:rsidR="000162AD" w:rsidRDefault="000162AD" w:rsidP="000162AD">
      <w:r>
        <w:t>339.0067</w:t>
      </w:r>
      <w:r>
        <w:tab/>
        <w:t>5.063e0</w:t>
      </w:r>
    </w:p>
    <w:p w:rsidR="000162AD" w:rsidRDefault="000162AD" w:rsidP="000162AD">
      <w:r>
        <w:lastRenderedPageBreak/>
        <w:t>339.0093</w:t>
      </w:r>
      <w:r>
        <w:tab/>
        <w:t>4.051e0</w:t>
      </w:r>
    </w:p>
    <w:p w:rsidR="000162AD" w:rsidRDefault="000162AD" w:rsidP="000162AD">
      <w:r>
        <w:t>339.0115</w:t>
      </w:r>
      <w:r>
        <w:tab/>
        <w:t>1.013e0</w:t>
      </w:r>
    </w:p>
    <w:p w:rsidR="000162AD" w:rsidRDefault="000162AD" w:rsidP="000162AD">
      <w:r>
        <w:t>339.0171</w:t>
      </w:r>
      <w:r>
        <w:tab/>
        <w:t>3.038e0</w:t>
      </w:r>
    </w:p>
    <w:p w:rsidR="000162AD" w:rsidRDefault="000162AD" w:rsidP="000162AD">
      <w:r>
        <w:t>339.0204</w:t>
      </w:r>
      <w:r>
        <w:tab/>
        <w:t>6.076e0</w:t>
      </w:r>
    </w:p>
    <w:p w:rsidR="000162AD" w:rsidRDefault="000162AD" w:rsidP="000162AD">
      <w:r>
        <w:t>339.0240</w:t>
      </w:r>
      <w:r>
        <w:tab/>
        <w:t>5.063e0</w:t>
      </w:r>
    </w:p>
    <w:p w:rsidR="000162AD" w:rsidRDefault="000162AD" w:rsidP="000162AD">
      <w:r>
        <w:t>339.0327</w:t>
      </w:r>
      <w:r>
        <w:tab/>
        <w:t>2.025e0</w:t>
      </w:r>
    </w:p>
    <w:p w:rsidR="000162AD" w:rsidRDefault="000162AD" w:rsidP="000162AD">
      <w:r>
        <w:t>339.0381</w:t>
      </w:r>
      <w:r>
        <w:tab/>
        <w:t>2.025e0</w:t>
      </w:r>
    </w:p>
    <w:p w:rsidR="000162AD" w:rsidRDefault="000162AD" w:rsidP="000162AD">
      <w:r>
        <w:t>339.0452</w:t>
      </w:r>
      <w:r>
        <w:tab/>
        <w:t>2.025e0</w:t>
      </w:r>
    </w:p>
    <w:p w:rsidR="000162AD" w:rsidRDefault="000162AD" w:rsidP="000162AD">
      <w:r>
        <w:t>339.0499</w:t>
      </w:r>
      <w:r>
        <w:tab/>
        <w:t>2.025e0</w:t>
      </w:r>
    </w:p>
    <w:p w:rsidR="000162AD" w:rsidRDefault="000162AD" w:rsidP="000162AD">
      <w:r>
        <w:t>339.0539</w:t>
      </w:r>
      <w:r>
        <w:tab/>
        <w:t>3.038e0</w:t>
      </w:r>
    </w:p>
    <w:p w:rsidR="000162AD" w:rsidRDefault="000162AD" w:rsidP="000162AD">
      <w:r>
        <w:t>339.0697</w:t>
      </w:r>
      <w:r>
        <w:tab/>
        <w:t>2.025e0</w:t>
      </w:r>
    </w:p>
    <w:p w:rsidR="000162AD" w:rsidRDefault="000162AD" w:rsidP="000162AD">
      <w:r>
        <w:t>339.0710</w:t>
      </w:r>
      <w:r>
        <w:tab/>
        <w:t>2.025e0</w:t>
      </w:r>
    </w:p>
    <w:p w:rsidR="000162AD" w:rsidRDefault="000162AD" w:rsidP="000162AD">
      <w:r>
        <w:t>339.0758</w:t>
      </w:r>
      <w:r>
        <w:tab/>
        <w:t>3.038e0</w:t>
      </w:r>
    </w:p>
    <w:p w:rsidR="000162AD" w:rsidRDefault="000162AD" w:rsidP="000162AD">
      <w:r>
        <w:t>339.0821</w:t>
      </w:r>
      <w:r>
        <w:tab/>
        <w:t>2.025e0</w:t>
      </w:r>
    </w:p>
    <w:p w:rsidR="000162AD" w:rsidRDefault="000162AD" w:rsidP="000162AD">
      <w:r>
        <w:t>339.0836</w:t>
      </w:r>
      <w:r>
        <w:tab/>
        <w:t>1.013e0</w:t>
      </w:r>
    </w:p>
    <w:p w:rsidR="000162AD" w:rsidRDefault="000162AD" w:rsidP="000162AD">
      <w:r>
        <w:t>339.0867</w:t>
      </w:r>
      <w:r>
        <w:tab/>
        <w:t>4.051e0</w:t>
      </w:r>
    </w:p>
    <w:p w:rsidR="000162AD" w:rsidRDefault="000162AD" w:rsidP="000162AD">
      <w:r>
        <w:t>339.0983</w:t>
      </w:r>
      <w:r>
        <w:tab/>
        <w:t>2.025e0</w:t>
      </w:r>
    </w:p>
    <w:p w:rsidR="000162AD" w:rsidRDefault="000162AD" w:rsidP="000162AD">
      <w:r>
        <w:t>339.1066</w:t>
      </w:r>
      <w:r>
        <w:tab/>
        <w:t>2.025e0</w:t>
      </w:r>
    </w:p>
    <w:p w:rsidR="000162AD" w:rsidRDefault="000162AD" w:rsidP="000162AD">
      <w:r>
        <w:t>339.1079</w:t>
      </w:r>
      <w:r>
        <w:tab/>
        <w:t>1.013e0</w:t>
      </w:r>
    </w:p>
    <w:p w:rsidR="000162AD" w:rsidRDefault="000162AD" w:rsidP="000162AD">
      <w:r>
        <w:lastRenderedPageBreak/>
        <w:t>339.1089</w:t>
      </w:r>
      <w:r>
        <w:tab/>
        <w:t>2.025e0</w:t>
      </w:r>
    </w:p>
    <w:p w:rsidR="000162AD" w:rsidRDefault="000162AD" w:rsidP="000162AD">
      <w:r>
        <w:t>339.1187</w:t>
      </w:r>
      <w:r>
        <w:tab/>
        <w:t>4.051e0</w:t>
      </w:r>
    </w:p>
    <w:p w:rsidR="000162AD" w:rsidRDefault="000162AD" w:rsidP="000162AD">
      <w:r>
        <w:t>339.1268</w:t>
      </w:r>
      <w:r>
        <w:tab/>
        <w:t>2.025e0</w:t>
      </w:r>
    </w:p>
    <w:p w:rsidR="000162AD" w:rsidRDefault="000162AD" w:rsidP="000162AD">
      <w:r>
        <w:t>339.1333</w:t>
      </w:r>
      <w:r>
        <w:tab/>
        <w:t>1.013e0</w:t>
      </w:r>
    </w:p>
    <w:p w:rsidR="000162AD" w:rsidRDefault="000162AD" w:rsidP="000162AD">
      <w:r>
        <w:t>339.1391</w:t>
      </w:r>
      <w:r>
        <w:tab/>
        <w:t>2.025e0</w:t>
      </w:r>
    </w:p>
    <w:p w:rsidR="000162AD" w:rsidRDefault="000162AD" w:rsidP="000162AD">
      <w:r>
        <w:t>339.1514</w:t>
      </w:r>
      <w:r>
        <w:tab/>
        <w:t>2.025e0</w:t>
      </w:r>
    </w:p>
    <w:p w:rsidR="000162AD" w:rsidRDefault="000162AD" w:rsidP="000162AD">
      <w:r>
        <w:t>339.1530</w:t>
      </w:r>
      <w:r>
        <w:tab/>
        <w:t>2.025e0</w:t>
      </w:r>
    </w:p>
    <w:p w:rsidR="000162AD" w:rsidRDefault="000162AD" w:rsidP="000162AD">
      <w:r>
        <w:t>339.1543</w:t>
      </w:r>
      <w:r>
        <w:tab/>
        <w:t>2.025e0</w:t>
      </w:r>
    </w:p>
    <w:p w:rsidR="000162AD" w:rsidRDefault="000162AD" w:rsidP="000162AD">
      <w:r>
        <w:t>339.1566</w:t>
      </w:r>
      <w:r>
        <w:tab/>
        <w:t>1.013e0</w:t>
      </w:r>
    </w:p>
    <w:p w:rsidR="000162AD" w:rsidRDefault="000162AD" w:rsidP="000162AD">
      <w:r>
        <w:t>339.1615</w:t>
      </w:r>
      <w:r>
        <w:tab/>
        <w:t>3.038e0</w:t>
      </w:r>
    </w:p>
    <w:p w:rsidR="000162AD" w:rsidRDefault="000162AD" w:rsidP="000162AD">
      <w:r>
        <w:t>339.1633</w:t>
      </w:r>
      <w:r>
        <w:tab/>
        <w:t>2.025e0</w:t>
      </w:r>
    </w:p>
    <w:p w:rsidR="000162AD" w:rsidRDefault="000162AD" w:rsidP="000162AD">
      <w:r>
        <w:t>339.1679</w:t>
      </w:r>
      <w:r>
        <w:tab/>
        <w:t>1.013e0</w:t>
      </w:r>
    </w:p>
    <w:p w:rsidR="000162AD" w:rsidRDefault="000162AD" w:rsidP="000162AD">
      <w:r>
        <w:t>339.1690</w:t>
      </w:r>
      <w:r>
        <w:tab/>
        <w:t>3.038e0</w:t>
      </w:r>
    </w:p>
    <w:p w:rsidR="000162AD" w:rsidRDefault="000162AD" w:rsidP="000162AD">
      <w:r>
        <w:t>339.1717</w:t>
      </w:r>
      <w:r>
        <w:tab/>
        <w:t>2.025e0</w:t>
      </w:r>
    </w:p>
    <w:p w:rsidR="000162AD" w:rsidRDefault="000162AD" w:rsidP="000162AD">
      <w:r>
        <w:t>339.1757</w:t>
      </w:r>
      <w:r>
        <w:tab/>
        <w:t>1.013e0</w:t>
      </w:r>
    </w:p>
    <w:p w:rsidR="000162AD" w:rsidRDefault="000162AD" w:rsidP="000162AD">
      <w:r>
        <w:t>339.1816</w:t>
      </w:r>
      <w:r>
        <w:tab/>
        <w:t>1.013e0</w:t>
      </w:r>
    </w:p>
    <w:p w:rsidR="000162AD" w:rsidRDefault="000162AD" w:rsidP="000162AD">
      <w:r>
        <w:t>339.1880</w:t>
      </w:r>
      <w:r>
        <w:tab/>
        <w:t>3.038e0</w:t>
      </w:r>
    </w:p>
    <w:p w:rsidR="000162AD" w:rsidRDefault="000162AD" w:rsidP="000162AD">
      <w:r>
        <w:t>339.1914</w:t>
      </w:r>
      <w:r>
        <w:tab/>
        <w:t>3.038e0</w:t>
      </w:r>
    </w:p>
    <w:p w:rsidR="000162AD" w:rsidRDefault="000162AD" w:rsidP="000162AD">
      <w:r>
        <w:t>339.1926</w:t>
      </w:r>
      <w:r>
        <w:tab/>
        <w:t>2.025e0</w:t>
      </w:r>
    </w:p>
    <w:p w:rsidR="000162AD" w:rsidRDefault="000162AD" w:rsidP="000162AD">
      <w:r>
        <w:lastRenderedPageBreak/>
        <w:t>339.2119</w:t>
      </w:r>
      <w:r>
        <w:tab/>
        <w:t>2.025e0</w:t>
      </w:r>
    </w:p>
    <w:p w:rsidR="000162AD" w:rsidRDefault="000162AD" w:rsidP="000162AD">
      <w:r>
        <w:t>339.2167</w:t>
      </w:r>
      <w:r>
        <w:tab/>
        <w:t>3.038e0</w:t>
      </w:r>
    </w:p>
    <w:p w:rsidR="000162AD" w:rsidRDefault="000162AD" w:rsidP="000162AD">
      <w:r>
        <w:t>339.2211</w:t>
      </w:r>
      <w:r>
        <w:tab/>
        <w:t>2.025e0</w:t>
      </w:r>
    </w:p>
    <w:p w:rsidR="000162AD" w:rsidRDefault="000162AD" w:rsidP="000162AD">
      <w:r>
        <w:t>339.2247</w:t>
      </w:r>
      <w:r>
        <w:tab/>
        <w:t>3.038e0</w:t>
      </w:r>
    </w:p>
    <w:p w:rsidR="000162AD" w:rsidRDefault="000162AD" w:rsidP="000162AD">
      <w:r>
        <w:t>339.2312</w:t>
      </w:r>
      <w:r>
        <w:tab/>
        <w:t>2.025e0</w:t>
      </w:r>
    </w:p>
    <w:p w:rsidR="000162AD" w:rsidRDefault="000162AD" w:rsidP="000162AD">
      <w:r>
        <w:t>339.2365</w:t>
      </w:r>
      <w:r>
        <w:tab/>
        <w:t>1.013e0</w:t>
      </w:r>
    </w:p>
    <w:p w:rsidR="000162AD" w:rsidRDefault="000162AD" w:rsidP="000162AD">
      <w:r>
        <w:t>339.2457</w:t>
      </w:r>
      <w:r>
        <w:tab/>
        <w:t>1.013e0</w:t>
      </w:r>
    </w:p>
    <w:p w:rsidR="000162AD" w:rsidRDefault="000162AD" w:rsidP="000162AD">
      <w:r>
        <w:t>339.2649</w:t>
      </w:r>
      <w:r>
        <w:tab/>
        <w:t>2.025e0</w:t>
      </w:r>
    </w:p>
    <w:p w:rsidR="000162AD" w:rsidRDefault="000162AD" w:rsidP="000162AD">
      <w:r>
        <w:t>339.2661</w:t>
      </w:r>
      <w:r>
        <w:tab/>
        <w:t>2.025e0</w:t>
      </w:r>
    </w:p>
    <w:p w:rsidR="000162AD" w:rsidRDefault="000162AD" w:rsidP="000162AD">
      <w:r>
        <w:t>339.2738</w:t>
      </w:r>
      <w:r>
        <w:tab/>
        <w:t>2.025e0</w:t>
      </w:r>
    </w:p>
    <w:p w:rsidR="000162AD" w:rsidRDefault="000162AD" w:rsidP="000162AD">
      <w:r>
        <w:t>339.2802</w:t>
      </w:r>
      <w:r>
        <w:tab/>
        <w:t>3.038e0</w:t>
      </w:r>
    </w:p>
    <w:p w:rsidR="000162AD" w:rsidRDefault="000162AD" w:rsidP="000162AD">
      <w:r>
        <w:t>339.2901</w:t>
      </w:r>
      <w:r>
        <w:tab/>
        <w:t>1.013e0</w:t>
      </w:r>
    </w:p>
    <w:p w:rsidR="000162AD" w:rsidRDefault="000162AD" w:rsidP="000162AD">
      <w:r>
        <w:t>339.2940</w:t>
      </w:r>
      <w:r>
        <w:tab/>
        <w:t>1.013e0</w:t>
      </w:r>
    </w:p>
    <w:p w:rsidR="000162AD" w:rsidRDefault="000162AD" w:rsidP="000162AD">
      <w:r>
        <w:t>339.2967</w:t>
      </w:r>
      <w:r>
        <w:tab/>
        <w:t>2.025e0</w:t>
      </w:r>
    </w:p>
    <w:p w:rsidR="000162AD" w:rsidRDefault="000162AD" w:rsidP="000162AD">
      <w:r>
        <w:t>339.3100</w:t>
      </w:r>
      <w:r>
        <w:tab/>
        <w:t>1.013e0</w:t>
      </w:r>
    </w:p>
    <w:p w:rsidR="000162AD" w:rsidRDefault="000162AD" w:rsidP="000162AD">
      <w:r>
        <w:t>339.3192</w:t>
      </w:r>
      <w:r>
        <w:tab/>
        <w:t>5.063e0</w:t>
      </w:r>
    </w:p>
    <w:p w:rsidR="000162AD" w:rsidRDefault="000162AD" w:rsidP="000162AD">
      <w:r>
        <w:t>339.3279</w:t>
      </w:r>
      <w:r>
        <w:tab/>
        <w:t>1.013e0</w:t>
      </w:r>
    </w:p>
    <w:p w:rsidR="000162AD" w:rsidRDefault="000162AD" w:rsidP="000162AD">
      <w:r>
        <w:t>339.3333</w:t>
      </w:r>
      <w:r>
        <w:tab/>
        <w:t>1.013e0</w:t>
      </w:r>
    </w:p>
    <w:p w:rsidR="000162AD" w:rsidRDefault="000162AD" w:rsidP="000162AD">
      <w:r>
        <w:t>339.3403</w:t>
      </w:r>
      <w:r>
        <w:tab/>
        <w:t>1.013e0</w:t>
      </w:r>
    </w:p>
    <w:p w:rsidR="000162AD" w:rsidRDefault="000162AD" w:rsidP="000162AD">
      <w:r>
        <w:lastRenderedPageBreak/>
        <w:t>339.3480</w:t>
      </w:r>
      <w:r>
        <w:tab/>
        <w:t>1.013e0</w:t>
      </w:r>
    </w:p>
    <w:p w:rsidR="000162AD" w:rsidRDefault="000162AD" w:rsidP="000162AD">
      <w:r>
        <w:t>339.3516</w:t>
      </w:r>
      <w:r>
        <w:tab/>
        <w:t>1.013e0</w:t>
      </w:r>
    </w:p>
    <w:p w:rsidR="000162AD" w:rsidRDefault="000162AD" w:rsidP="000162AD">
      <w:r>
        <w:t>339.3645</w:t>
      </w:r>
      <w:r>
        <w:tab/>
        <w:t>2.025e0</w:t>
      </w:r>
    </w:p>
    <w:p w:rsidR="000162AD" w:rsidRDefault="000162AD" w:rsidP="000162AD">
      <w:r>
        <w:t>339.3682</w:t>
      </w:r>
      <w:r>
        <w:tab/>
        <w:t>2.025e0</w:t>
      </w:r>
    </w:p>
    <w:p w:rsidR="000162AD" w:rsidRDefault="000162AD" w:rsidP="000162AD">
      <w:r>
        <w:t>339.3882</w:t>
      </w:r>
      <w:r>
        <w:tab/>
        <w:t>1.013e0</w:t>
      </w:r>
    </w:p>
    <w:p w:rsidR="000162AD" w:rsidRDefault="000162AD" w:rsidP="000162AD">
      <w:r>
        <w:t>339.3971</w:t>
      </w:r>
      <w:r>
        <w:tab/>
        <w:t>1.013e0</w:t>
      </w:r>
    </w:p>
    <w:p w:rsidR="000162AD" w:rsidRDefault="000162AD" w:rsidP="000162AD">
      <w:r>
        <w:t>339.4126</w:t>
      </w:r>
      <w:r>
        <w:tab/>
        <w:t>1.013e0</w:t>
      </w:r>
    </w:p>
    <w:p w:rsidR="000162AD" w:rsidRDefault="000162AD" w:rsidP="000162AD">
      <w:r>
        <w:t>339.4136</w:t>
      </w:r>
      <w:r>
        <w:tab/>
        <w:t>1.013e0</w:t>
      </w:r>
    </w:p>
    <w:p w:rsidR="000162AD" w:rsidRDefault="000162AD" w:rsidP="000162AD">
      <w:r>
        <w:t>339.4174</w:t>
      </w:r>
      <w:r>
        <w:tab/>
        <w:t>1.013e0</w:t>
      </w:r>
    </w:p>
    <w:p w:rsidR="000162AD" w:rsidRDefault="000162AD" w:rsidP="000162AD">
      <w:r>
        <w:t>339.4415</w:t>
      </w:r>
      <w:r>
        <w:tab/>
        <w:t>3.038e0</w:t>
      </w:r>
    </w:p>
    <w:p w:rsidR="000162AD" w:rsidRDefault="000162AD" w:rsidP="000162AD">
      <w:r>
        <w:t>339.4461</w:t>
      </w:r>
      <w:r>
        <w:tab/>
        <w:t>1.013e0</w:t>
      </w:r>
    </w:p>
    <w:p w:rsidR="000162AD" w:rsidRDefault="000162AD" w:rsidP="000162AD">
      <w:r>
        <w:t>339.4665</w:t>
      </w:r>
      <w:r>
        <w:tab/>
        <w:t>2.025e0</w:t>
      </w:r>
    </w:p>
    <w:p w:rsidR="000162AD" w:rsidRDefault="000162AD" w:rsidP="000162AD">
      <w:r>
        <w:t>339.4914</w:t>
      </w:r>
      <w:r>
        <w:tab/>
        <w:t>1.013e0</w:t>
      </w:r>
    </w:p>
    <w:p w:rsidR="000162AD" w:rsidRDefault="000162AD" w:rsidP="000162AD">
      <w:r>
        <w:t>339.4953</w:t>
      </w:r>
      <w:r>
        <w:tab/>
        <w:t>1.013e0</w:t>
      </w:r>
    </w:p>
    <w:p w:rsidR="000162AD" w:rsidRDefault="000162AD" w:rsidP="000162AD">
      <w:r>
        <w:t>339.4990</w:t>
      </w:r>
      <w:r>
        <w:tab/>
        <w:t>1.013e0</w:t>
      </w:r>
    </w:p>
    <w:p w:rsidR="000162AD" w:rsidRDefault="000162AD" w:rsidP="000162AD">
      <w:r>
        <w:t>339.5108</w:t>
      </w:r>
      <w:r>
        <w:tab/>
        <w:t>1.013e0</w:t>
      </w:r>
    </w:p>
    <w:p w:rsidR="000162AD" w:rsidRDefault="000162AD" w:rsidP="000162AD">
      <w:r>
        <w:t>339.5196</w:t>
      </w:r>
      <w:r>
        <w:tab/>
        <w:t>1.013e0</w:t>
      </w:r>
    </w:p>
    <w:p w:rsidR="000162AD" w:rsidRDefault="000162AD" w:rsidP="000162AD">
      <w:r>
        <w:t>339.5403</w:t>
      </w:r>
      <w:r>
        <w:tab/>
        <w:t>4.051e0</w:t>
      </w:r>
    </w:p>
    <w:p w:rsidR="000162AD" w:rsidRDefault="000162AD" w:rsidP="000162AD">
      <w:r>
        <w:t>339.5443</w:t>
      </w:r>
      <w:r>
        <w:tab/>
        <w:t>2.025e0</w:t>
      </w:r>
    </w:p>
    <w:p w:rsidR="000162AD" w:rsidRDefault="000162AD" w:rsidP="000162AD">
      <w:r>
        <w:lastRenderedPageBreak/>
        <w:t>339.5528</w:t>
      </w:r>
      <w:r>
        <w:tab/>
        <w:t>1.013e0</w:t>
      </w:r>
    </w:p>
    <w:p w:rsidR="000162AD" w:rsidRDefault="000162AD" w:rsidP="000162AD">
      <w:r>
        <w:t>339.5558</w:t>
      </w:r>
      <w:r>
        <w:tab/>
        <w:t>2.025e0</w:t>
      </w:r>
    </w:p>
    <w:p w:rsidR="000162AD" w:rsidRDefault="000162AD" w:rsidP="000162AD">
      <w:r>
        <w:t>339.5578</w:t>
      </w:r>
      <w:r>
        <w:tab/>
        <w:t>2.025e0</w:t>
      </w:r>
    </w:p>
    <w:p w:rsidR="000162AD" w:rsidRDefault="000162AD" w:rsidP="000162AD">
      <w:r>
        <w:t>339.5690</w:t>
      </w:r>
      <w:r>
        <w:tab/>
        <w:t>2.025e0</w:t>
      </w:r>
    </w:p>
    <w:p w:rsidR="000162AD" w:rsidRDefault="000162AD" w:rsidP="000162AD">
      <w:r>
        <w:t>339.5729</w:t>
      </w:r>
      <w:r>
        <w:tab/>
        <w:t>2.025e0</w:t>
      </w:r>
    </w:p>
    <w:p w:rsidR="000162AD" w:rsidRDefault="000162AD" w:rsidP="000162AD">
      <w:r>
        <w:t>339.5841</w:t>
      </w:r>
      <w:r>
        <w:tab/>
        <w:t>3.038e0</w:t>
      </w:r>
    </w:p>
    <w:p w:rsidR="000162AD" w:rsidRDefault="000162AD" w:rsidP="000162AD">
      <w:r>
        <w:t>339.5930</w:t>
      </w:r>
      <w:r>
        <w:tab/>
        <w:t>2.025e0</w:t>
      </w:r>
    </w:p>
    <w:p w:rsidR="000162AD" w:rsidRDefault="000162AD" w:rsidP="000162AD">
      <w:r>
        <w:t>339.6085</w:t>
      </w:r>
      <w:r>
        <w:tab/>
        <w:t>1.013e0</w:t>
      </w:r>
    </w:p>
    <w:p w:rsidR="000162AD" w:rsidRDefault="000162AD" w:rsidP="000162AD">
      <w:r>
        <w:t>339.6203</w:t>
      </w:r>
      <w:r>
        <w:tab/>
        <w:t>5.063e0</w:t>
      </w:r>
    </w:p>
    <w:p w:rsidR="000162AD" w:rsidRDefault="000162AD" w:rsidP="000162AD">
      <w:r>
        <w:t>339.6219</w:t>
      </w:r>
      <w:r>
        <w:tab/>
        <w:t>1.013e0</w:t>
      </w:r>
    </w:p>
    <w:p w:rsidR="000162AD" w:rsidRDefault="000162AD" w:rsidP="000162AD">
      <w:r>
        <w:t>339.6329</w:t>
      </w:r>
      <w:r>
        <w:tab/>
        <w:t>1.013e0</w:t>
      </w:r>
    </w:p>
    <w:p w:rsidR="000162AD" w:rsidRDefault="000162AD" w:rsidP="000162AD">
      <w:r>
        <w:t>339.6375</w:t>
      </w:r>
      <w:r>
        <w:tab/>
        <w:t>4.051e0</w:t>
      </w:r>
    </w:p>
    <w:p w:rsidR="000162AD" w:rsidRDefault="000162AD" w:rsidP="000162AD">
      <w:r>
        <w:t>339.6418</w:t>
      </w:r>
      <w:r>
        <w:tab/>
        <w:t>1.013e0</w:t>
      </w:r>
    </w:p>
    <w:p w:rsidR="000162AD" w:rsidRDefault="000162AD" w:rsidP="000162AD">
      <w:r>
        <w:t>339.6531</w:t>
      </w:r>
      <w:r>
        <w:tab/>
        <w:t>4.051e0</w:t>
      </w:r>
    </w:p>
    <w:p w:rsidR="000162AD" w:rsidRDefault="000162AD" w:rsidP="000162AD">
      <w:r>
        <w:t>339.6670</w:t>
      </w:r>
      <w:r>
        <w:tab/>
        <w:t>1.013e0</w:t>
      </w:r>
    </w:p>
    <w:p w:rsidR="000162AD" w:rsidRDefault="000162AD" w:rsidP="000162AD">
      <w:r>
        <w:t>339.6816</w:t>
      </w:r>
      <w:r>
        <w:tab/>
        <w:t>1.013e0</w:t>
      </w:r>
    </w:p>
    <w:p w:rsidR="000162AD" w:rsidRDefault="000162AD" w:rsidP="000162AD">
      <w:r>
        <w:t>339.6894</w:t>
      </w:r>
      <w:r>
        <w:tab/>
        <w:t>2.025e0</w:t>
      </w:r>
    </w:p>
    <w:p w:rsidR="000162AD" w:rsidRDefault="000162AD" w:rsidP="000162AD">
      <w:r>
        <w:t>339.6913</w:t>
      </w:r>
      <w:r>
        <w:tab/>
        <w:t>1.013e0</w:t>
      </w:r>
    </w:p>
    <w:p w:rsidR="000162AD" w:rsidRDefault="000162AD" w:rsidP="000162AD">
      <w:r>
        <w:t>339.7164</w:t>
      </w:r>
      <w:r>
        <w:tab/>
        <w:t>1.013e0</w:t>
      </w:r>
    </w:p>
    <w:p w:rsidR="000162AD" w:rsidRDefault="000162AD" w:rsidP="000162AD">
      <w:r>
        <w:lastRenderedPageBreak/>
        <w:t>339.7199</w:t>
      </w:r>
      <w:r>
        <w:tab/>
        <w:t>3.038e0</w:t>
      </w:r>
    </w:p>
    <w:p w:rsidR="000162AD" w:rsidRDefault="000162AD" w:rsidP="000162AD">
      <w:r>
        <w:t>339.7410</w:t>
      </w:r>
      <w:r>
        <w:tab/>
        <w:t>2.025e0</w:t>
      </w:r>
    </w:p>
    <w:p w:rsidR="000162AD" w:rsidRDefault="000162AD" w:rsidP="000162AD">
      <w:r>
        <w:t>339.7686</w:t>
      </w:r>
      <w:r>
        <w:tab/>
        <w:t>1.013e0</w:t>
      </w:r>
    </w:p>
    <w:p w:rsidR="000162AD" w:rsidRDefault="000162AD" w:rsidP="000162AD">
      <w:r>
        <w:t>339.7793</w:t>
      </w:r>
      <w:r>
        <w:tab/>
        <w:t>2.025e0</w:t>
      </w:r>
    </w:p>
    <w:p w:rsidR="000162AD" w:rsidRDefault="000162AD" w:rsidP="000162AD">
      <w:r>
        <w:t>339.7852</w:t>
      </w:r>
      <w:r>
        <w:tab/>
        <w:t>1.013e0</w:t>
      </w:r>
    </w:p>
    <w:p w:rsidR="000162AD" w:rsidRDefault="000162AD" w:rsidP="000162AD">
      <w:r>
        <w:t>339.7891</w:t>
      </w:r>
      <w:r>
        <w:tab/>
        <w:t>1.013e0</w:t>
      </w:r>
    </w:p>
    <w:p w:rsidR="000162AD" w:rsidRDefault="000162AD" w:rsidP="000162AD">
      <w:r>
        <w:t>339.8062</w:t>
      </w:r>
      <w:r>
        <w:tab/>
        <w:t>2.025e0</w:t>
      </w:r>
    </w:p>
    <w:p w:rsidR="000162AD" w:rsidRDefault="000162AD" w:rsidP="000162AD">
      <w:r>
        <w:t>339.8109</w:t>
      </w:r>
      <w:r>
        <w:tab/>
        <w:t>2.025e0</w:t>
      </w:r>
    </w:p>
    <w:p w:rsidR="000162AD" w:rsidRDefault="000162AD" w:rsidP="000162AD">
      <w:r>
        <w:t>339.8342</w:t>
      </w:r>
      <w:r>
        <w:tab/>
        <w:t>1.013e0</w:t>
      </w:r>
    </w:p>
    <w:p w:rsidR="000162AD" w:rsidRDefault="000162AD" w:rsidP="000162AD">
      <w:r>
        <w:t>339.8430</w:t>
      </w:r>
      <w:r>
        <w:tab/>
        <w:t>1.013e0</w:t>
      </w:r>
    </w:p>
    <w:p w:rsidR="000162AD" w:rsidRDefault="000162AD" w:rsidP="000162AD">
      <w:r>
        <w:t>339.8469</w:t>
      </w:r>
      <w:r>
        <w:tab/>
        <w:t>1.013e0</w:t>
      </w:r>
    </w:p>
    <w:p w:rsidR="000162AD" w:rsidRDefault="000162AD" w:rsidP="000162AD">
      <w:r>
        <w:t>339.8502</w:t>
      </w:r>
      <w:r>
        <w:tab/>
        <w:t>2.025e0</w:t>
      </w:r>
    </w:p>
    <w:p w:rsidR="000162AD" w:rsidRDefault="000162AD" w:rsidP="000162AD">
      <w:r>
        <w:t>339.8637</w:t>
      </w:r>
      <w:r>
        <w:tab/>
        <w:t>1.013e0</w:t>
      </w:r>
    </w:p>
    <w:p w:rsidR="000162AD" w:rsidRDefault="000162AD" w:rsidP="000162AD">
      <w:r>
        <w:t>339.8712</w:t>
      </w:r>
      <w:r>
        <w:tab/>
        <w:t>2.025e0</w:t>
      </w:r>
    </w:p>
    <w:p w:rsidR="000162AD" w:rsidRDefault="000162AD" w:rsidP="000162AD">
      <w:r>
        <w:t>339.8830</w:t>
      </w:r>
      <w:r>
        <w:tab/>
        <w:t>1.013e0</w:t>
      </w:r>
    </w:p>
    <w:p w:rsidR="000162AD" w:rsidRDefault="000162AD" w:rsidP="000162AD">
      <w:r>
        <w:t>339.8882</w:t>
      </w:r>
      <w:r>
        <w:tab/>
        <w:t>1.013e0</w:t>
      </w:r>
    </w:p>
    <w:p w:rsidR="000162AD" w:rsidRDefault="000162AD" w:rsidP="000162AD">
      <w:r>
        <w:t>339.8921</w:t>
      </w:r>
      <w:r>
        <w:tab/>
        <w:t>2.025e0</w:t>
      </w:r>
    </w:p>
    <w:p w:rsidR="000162AD" w:rsidRDefault="000162AD" w:rsidP="000162AD">
      <w:r>
        <w:t>339.8962</w:t>
      </w:r>
      <w:r>
        <w:tab/>
        <w:t>2.025e0</w:t>
      </w:r>
    </w:p>
    <w:p w:rsidR="000162AD" w:rsidRDefault="000162AD" w:rsidP="000162AD">
      <w:r>
        <w:t>339.9210</w:t>
      </w:r>
      <w:r>
        <w:tab/>
        <w:t>1.013e0</w:t>
      </w:r>
    </w:p>
    <w:p w:rsidR="000162AD" w:rsidRDefault="000162AD" w:rsidP="000162AD">
      <w:r>
        <w:lastRenderedPageBreak/>
        <w:t>339.9265</w:t>
      </w:r>
      <w:r>
        <w:tab/>
        <w:t>4.051e0</w:t>
      </w:r>
    </w:p>
    <w:p w:rsidR="000162AD" w:rsidRDefault="000162AD" w:rsidP="000162AD">
      <w:r>
        <w:t>339.9290</w:t>
      </w:r>
      <w:r>
        <w:tab/>
        <w:t>2.025e0</w:t>
      </w:r>
    </w:p>
    <w:p w:rsidR="000162AD" w:rsidRDefault="000162AD" w:rsidP="000162AD">
      <w:r>
        <w:t>339.9375</w:t>
      </w:r>
      <w:r>
        <w:tab/>
        <w:t>3.038e0</w:t>
      </w:r>
    </w:p>
    <w:p w:rsidR="000162AD" w:rsidRDefault="000162AD" w:rsidP="000162AD">
      <w:r>
        <w:t>339.9405</w:t>
      </w:r>
      <w:r>
        <w:tab/>
        <w:t>1.013e0</w:t>
      </w:r>
    </w:p>
    <w:p w:rsidR="000162AD" w:rsidRDefault="000162AD" w:rsidP="000162AD">
      <w:r>
        <w:t>339.9515</w:t>
      </w:r>
      <w:r>
        <w:tab/>
        <w:t>2.025e0</w:t>
      </w:r>
    </w:p>
    <w:p w:rsidR="000162AD" w:rsidRDefault="000162AD" w:rsidP="000162AD">
      <w:r>
        <w:t>339.9563</w:t>
      </w:r>
      <w:r>
        <w:tab/>
        <w:t>2.025e0</w:t>
      </w:r>
    </w:p>
    <w:p w:rsidR="000162AD" w:rsidRDefault="000162AD" w:rsidP="000162AD">
      <w:r>
        <w:t>339.9602</w:t>
      </w:r>
      <w:r>
        <w:tab/>
        <w:t>5.063e0</w:t>
      </w:r>
    </w:p>
    <w:p w:rsidR="000162AD" w:rsidRDefault="000162AD" w:rsidP="000162AD">
      <w:r>
        <w:t>339.9651</w:t>
      </w:r>
      <w:r>
        <w:tab/>
        <w:t>2.025e0</w:t>
      </w:r>
    </w:p>
    <w:p w:rsidR="000162AD" w:rsidRDefault="000162AD" w:rsidP="000162AD">
      <w:r>
        <w:t>339.9735</w:t>
      </w:r>
      <w:r>
        <w:tab/>
        <w:t>8.101e0</w:t>
      </w:r>
    </w:p>
    <w:p w:rsidR="000162AD" w:rsidRDefault="000162AD" w:rsidP="000162AD">
      <w:r>
        <w:t>339.9775</w:t>
      </w:r>
      <w:r>
        <w:tab/>
        <w:t>8.787e0</w:t>
      </w:r>
    </w:p>
    <w:p w:rsidR="000162AD" w:rsidRDefault="000162AD" w:rsidP="000162AD">
      <w:r>
        <w:t>339.9807</w:t>
      </w:r>
      <w:r>
        <w:tab/>
        <w:t>4.051e0</w:t>
      </w:r>
    </w:p>
    <w:p w:rsidR="000162AD" w:rsidRDefault="000162AD" w:rsidP="000162AD">
      <w:r>
        <w:t>339.9864</w:t>
      </w:r>
      <w:r>
        <w:tab/>
        <w:t>1.013e0</w:t>
      </w:r>
    </w:p>
    <w:p w:rsidR="000162AD" w:rsidRDefault="000162AD" w:rsidP="000162AD">
      <w:r>
        <w:t>339.9880</w:t>
      </w:r>
      <w:r>
        <w:tab/>
        <w:t>6.247e0</w:t>
      </w:r>
    </w:p>
    <w:p w:rsidR="000162AD" w:rsidRDefault="000162AD" w:rsidP="000162AD">
      <w:r>
        <w:t>339.9903</w:t>
      </w:r>
      <w:r>
        <w:tab/>
        <w:t>2.025e0</w:t>
      </w:r>
    </w:p>
    <w:p w:rsidR="000162AD" w:rsidRDefault="000162AD" w:rsidP="000162AD">
      <w:r>
        <w:t>339.9945</w:t>
      </w:r>
      <w:r>
        <w:tab/>
        <w:t>3.348e0</w:t>
      </w:r>
    </w:p>
    <w:p w:rsidR="000162AD" w:rsidRDefault="000162AD" w:rsidP="000162AD">
      <w:r>
        <w:t>339.9974</w:t>
      </w:r>
      <w:r>
        <w:tab/>
        <w:t>4.051e0</w:t>
      </w:r>
    </w:p>
    <w:p w:rsidR="000162AD" w:rsidRDefault="000162AD" w:rsidP="000162AD">
      <w:r>
        <w:t>339.9988</w:t>
      </w:r>
      <w:r>
        <w:tab/>
        <w:t>2.025e0</w:t>
      </w:r>
    </w:p>
    <w:p w:rsidR="000162AD" w:rsidRDefault="000162AD" w:rsidP="000162AD">
      <w:r>
        <w:t>340.0030</w:t>
      </w:r>
      <w:r>
        <w:tab/>
        <w:t>8.101e0</w:t>
      </w:r>
    </w:p>
    <w:p w:rsidR="000162AD" w:rsidRDefault="000162AD" w:rsidP="000162AD">
      <w:r>
        <w:t>340.0086</w:t>
      </w:r>
      <w:r>
        <w:tab/>
        <w:t>2.025e0</w:t>
      </w:r>
    </w:p>
    <w:p w:rsidR="000162AD" w:rsidRDefault="000162AD" w:rsidP="000162AD">
      <w:r>
        <w:lastRenderedPageBreak/>
        <w:t>340.0104</w:t>
      </w:r>
      <w:r>
        <w:tab/>
        <w:t>1.013e0</w:t>
      </w:r>
    </w:p>
    <w:p w:rsidR="000162AD" w:rsidRDefault="000162AD" w:rsidP="000162AD">
      <w:r>
        <w:t>340.0183</w:t>
      </w:r>
      <w:r>
        <w:tab/>
        <w:t>1.013e0</w:t>
      </w:r>
    </w:p>
    <w:p w:rsidR="000162AD" w:rsidRDefault="000162AD" w:rsidP="000162AD">
      <w:r>
        <w:t>340.0201</w:t>
      </w:r>
      <w:r>
        <w:tab/>
        <w:t>2.429e0</w:t>
      </w:r>
    </w:p>
    <w:p w:rsidR="000162AD" w:rsidRDefault="000162AD" w:rsidP="000162AD">
      <w:r>
        <w:t>340.0234</w:t>
      </w:r>
      <w:r>
        <w:tab/>
        <w:t>4.051e0</w:t>
      </w:r>
    </w:p>
    <w:p w:rsidR="000162AD" w:rsidRDefault="000162AD" w:rsidP="000162AD">
      <w:r>
        <w:t>340.0267</w:t>
      </w:r>
      <w:r>
        <w:tab/>
        <w:t>2.025e0</w:t>
      </w:r>
    </w:p>
    <w:p w:rsidR="000162AD" w:rsidRDefault="000162AD" w:rsidP="000162AD">
      <w:r>
        <w:t>340.0296</w:t>
      </w:r>
      <w:r>
        <w:tab/>
        <w:t>1.013e0</w:t>
      </w:r>
    </w:p>
    <w:p w:rsidR="000162AD" w:rsidRDefault="000162AD" w:rsidP="000162AD">
      <w:r>
        <w:t>340.0320</w:t>
      </w:r>
      <w:r>
        <w:tab/>
        <w:t>6.403e0</w:t>
      </w:r>
    </w:p>
    <w:p w:rsidR="000162AD" w:rsidRDefault="000162AD" w:rsidP="000162AD">
      <w:r>
        <w:t>340.0356</w:t>
      </w:r>
      <w:r>
        <w:tab/>
        <w:t>1.013e0</w:t>
      </w:r>
    </w:p>
    <w:p w:rsidR="000162AD" w:rsidRDefault="000162AD" w:rsidP="000162AD">
      <w:r>
        <w:t>340.0381</w:t>
      </w:r>
      <w:r>
        <w:tab/>
        <w:t>4.051e0</w:t>
      </w:r>
    </w:p>
    <w:p w:rsidR="000162AD" w:rsidRDefault="000162AD" w:rsidP="000162AD">
      <w:r>
        <w:t>340.0394</w:t>
      </w:r>
      <w:r>
        <w:tab/>
        <w:t>3.176e0</w:t>
      </w:r>
    </w:p>
    <w:p w:rsidR="000162AD" w:rsidRDefault="000162AD" w:rsidP="000162AD">
      <w:r>
        <w:t>340.0435</w:t>
      </w:r>
      <w:r>
        <w:tab/>
        <w:t>2.120e0</w:t>
      </w:r>
    </w:p>
    <w:p w:rsidR="000162AD" w:rsidRDefault="000162AD" w:rsidP="000162AD">
      <w:r>
        <w:t>340.0456</w:t>
      </w:r>
      <w:r>
        <w:tab/>
        <w:t>2.025e0</w:t>
      </w:r>
    </w:p>
    <w:p w:rsidR="000162AD" w:rsidRDefault="000162AD" w:rsidP="000162AD">
      <w:r>
        <w:t>340.0486</w:t>
      </w:r>
      <w:r>
        <w:tab/>
        <w:t>3.038e0</w:t>
      </w:r>
    </w:p>
    <w:p w:rsidR="000162AD" w:rsidRDefault="000162AD" w:rsidP="000162AD">
      <w:r>
        <w:t>340.0522</w:t>
      </w:r>
      <w:r>
        <w:tab/>
        <w:t>2.025e0</w:t>
      </w:r>
    </w:p>
    <w:p w:rsidR="000162AD" w:rsidRDefault="000162AD" w:rsidP="000162AD">
      <w:r>
        <w:t>340.0541</w:t>
      </w:r>
      <w:r>
        <w:tab/>
        <w:t>2.025e0</w:t>
      </w:r>
    </w:p>
    <w:p w:rsidR="000162AD" w:rsidRDefault="000162AD" w:rsidP="000162AD">
      <w:r>
        <w:t>340.0615</w:t>
      </w:r>
      <w:r>
        <w:tab/>
        <w:t>3.038e0</w:t>
      </w:r>
    </w:p>
    <w:p w:rsidR="000162AD" w:rsidRDefault="000162AD" w:rsidP="000162AD">
      <w:r>
        <w:t>340.0683</w:t>
      </w:r>
      <w:r>
        <w:tab/>
        <w:t>2.025e0</w:t>
      </w:r>
    </w:p>
    <w:p w:rsidR="000162AD" w:rsidRDefault="000162AD" w:rsidP="000162AD">
      <w:r>
        <w:t>340.0724</w:t>
      </w:r>
      <w:r>
        <w:tab/>
        <w:t>2.025e0</w:t>
      </w:r>
    </w:p>
    <w:p w:rsidR="000162AD" w:rsidRDefault="000162AD" w:rsidP="000162AD">
      <w:r>
        <w:t>340.0817</w:t>
      </w:r>
      <w:r>
        <w:tab/>
        <w:t>3.038e0</w:t>
      </w:r>
    </w:p>
    <w:p w:rsidR="000162AD" w:rsidRDefault="000162AD" w:rsidP="000162AD">
      <w:r>
        <w:lastRenderedPageBreak/>
        <w:t>340.0889</w:t>
      </w:r>
      <w:r>
        <w:tab/>
        <w:t>1.013e0</w:t>
      </w:r>
    </w:p>
    <w:p w:rsidR="000162AD" w:rsidRDefault="000162AD" w:rsidP="000162AD">
      <w:r>
        <w:t>340.0928</w:t>
      </w:r>
      <w:r>
        <w:tab/>
        <w:t>3.038e0</w:t>
      </w:r>
    </w:p>
    <w:p w:rsidR="000162AD" w:rsidRDefault="000162AD" w:rsidP="000162AD">
      <w:r>
        <w:t>340.0983</w:t>
      </w:r>
      <w:r>
        <w:tab/>
        <w:t>2.025e0</w:t>
      </w:r>
    </w:p>
    <w:p w:rsidR="000162AD" w:rsidRDefault="000162AD" w:rsidP="000162AD">
      <w:r>
        <w:t>340.1093</w:t>
      </w:r>
      <w:r>
        <w:tab/>
        <w:t>4.139e0</w:t>
      </w:r>
    </w:p>
    <w:p w:rsidR="000162AD" w:rsidRDefault="000162AD" w:rsidP="000162AD">
      <w:r>
        <w:t>340.1120</w:t>
      </w:r>
      <w:r>
        <w:tab/>
        <w:t>2.025e0</w:t>
      </w:r>
    </w:p>
    <w:p w:rsidR="000162AD" w:rsidRDefault="000162AD" w:rsidP="000162AD">
      <w:r>
        <w:t>340.1171</w:t>
      </w:r>
      <w:r>
        <w:tab/>
        <w:t>5.063e0</w:t>
      </w:r>
    </w:p>
    <w:p w:rsidR="000162AD" w:rsidRDefault="000162AD" w:rsidP="000162AD">
      <w:r>
        <w:t>340.1227</w:t>
      </w:r>
      <w:r>
        <w:tab/>
        <w:t>2.025e0</w:t>
      </w:r>
    </w:p>
    <w:p w:rsidR="000162AD" w:rsidRDefault="000162AD" w:rsidP="000162AD">
      <w:r>
        <w:t>340.1271</w:t>
      </w:r>
      <w:r>
        <w:tab/>
        <w:t>1.013e0</w:t>
      </w:r>
    </w:p>
    <w:p w:rsidR="000162AD" w:rsidRDefault="000162AD" w:rsidP="000162AD">
      <w:r>
        <w:t>340.1334</w:t>
      </w:r>
      <w:r>
        <w:tab/>
        <w:t>1.013e0</w:t>
      </w:r>
    </w:p>
    <w:p w:rsidR="000162AD" w:rsidRDefault="000162AD" w:rsidP="000162AD">
      <w:r>
        <w:t>340.1380</w:t>
      </w:r>
      <w:r>
        <w:tab/>
        <w:t>1.013e0</w:t>
      </w:r>
    </w:p>
    <w:p w:rsidR="000162AD" w:rsidRDefault="000162AD" w:rsidP="000162AD">
      <w:r>
        <w:t>340.1393</w:t>
      </w:r>
      <w:r>
        <w:tab/>
        <w:t>2.025e0</w:t>
      </w:r>
    </w:p>
    <w:p w:rsidR="000162AD" w:rsidRDefault="000162AD" w:rsidP="000162AD">
      <w:r>
        <w:t>340.1498</w:t>
      </w:r>
      <w:r>
        <w:tab/>
        <w:t>2.596e0</w:t>
      </w:r>
    </w:p>
    <w:p w:rsidR="000162AD" w:rsidRDefault="000162AD" w:rsidP="000162AD">
      <w:r>
        <w:t>340.1520</w:t>
      </w:r>
      <w:r>
        <w:tab/>
        <w:t>2.025e0</w:t>
      </w:r>
    </w:p>
    <w:p w:rsidR="000162AD" w:rsidRDefault="000162AD" w:rsidP="000162AD">
      <w:r>
        <w:t>340.1536</w:t>
      </w:r>
      <w:r>
        <w:tab/>
        <w:t>3.038e0</w:t>
      </w:r>
    </w:p>
    <w:p w:rsidR="000162AD" w:rsidRDefault="000162AD" w:rsidP="000162AD">
      <w:r>
        <w:t>340.1571</w:t>
      </w:r>
      <w:r>
        <w:tab/>
        <w:t>3.038e0</w:t>
      </w:r>
    </w:p>
    <w:p w:rsidR="000162AD" w:rsidRDefault="000162AD" w:rsidP="000162AD">
      <w:r>
        <w:t>340.1616</w:t>
      </w:r>
      <w:r>
        <w:tab/>
        <w:t>2.025e0</w:t>
      </w:r>
    </w:p>
    <w:p w:rsidR="000162AD" w:rsidRDefault="000162AD" w:rsidP="000162AD">
      <w:r>
        <w:t>340.1760</w:t>
      </w:r>
      <w:r>
        <w:tab/>
        <w:t>1.013e0</w:t>
      </w:r>
    </w:p>
    <w:p w:rsidR="000162AD" w:rsidRDefault="000162AD" w:rsidP="000162AD">
      <w:r>
        <w:t>340.1821</w:t>
      </w:r>
      <w:r>
        <w:tab/>
        <w:t>2.025e0</w:t>
      </w:r>
    </w:p>
    <w:p w:rsidR="000162AD" w:rsidRDefault="000162AD" w:rsidP="000162AD">
      <w:r>
        <w:t>340.1948</w:t>
      </w:r>
      <w:r>
        <w:tab/>
        <w:t>3.038e0</w:t>
      </w:r>
    </w:p>
    <w:p w:rsidR="000162AD" w:rsidRDefault="000162AD" w:rsidP="000162AD">
      <w:r>
        <w:lastRenderedPageBreak/>
        <w:t>340.1982</w:t>
      </w:r>
      <w:r>
        <w:tab/>
        <w:t>2.025e0</w:t>
      </w:r>
    </w:p>
    <w:p w:rsidR="000162AD" w:rsidRDefault="000162AD" w:rsidP="000162AD">
      <w:r>
        <w:t>340.2006</w:t>
      </w:r>
      <w:r>
        <w:tab/>
        <w:t>2.025e0</w:t>
      </w:r>
    </w:p>
    <w:p w:rsidR="000162AD" w:rsidRDefault="000162AD" w:rsidP="000162AD">
      <w:r>
        <w:t>340.2066</w:t>
      </w:r>
      <w:r>
        <w:tab/>
        <w:t>1.013e0</w:t>
      </w:r>
    </w:p>
    <w:p w:rsidR="000162AD" w:rsidRDefault="000162AD" w:rsidP="000162AD">
      <w:r>
        <w:t>340.2114</w:t>
      </w:r>
      <w:r>
        <w:tab/>
        <w:t>1.013e0</w:t>
      </w:r>
    </w:p>
    <w:p w:rsidR="000162AD" w:rsidRDefault="000162AD" w:rsidP="000162AD">
      <w:r>
        <w:t>340.2148</w:t>
      </w:r>
      <w:r>
        <w:tab/>
        <w:t>1.013e0</w:t>
      </w:r>
    </w:p>
    <w:p w:rsidR="000162AD" w:rsidRDefault="000162AD" w:rsidP="000162AD">
      <w:r>
        <w:t>340.2197</w:t>
      </w:r>
      <w:r>
        <w:tab/>
        <w:t>1.013e0</w:t>
      </w:r>
    </w:p>
    <w:p w:rsidR="000162AD" w:rsidRDefault="000162AD" w:rsidP="000162AD">
      <w:r>
        <w:t>340.2292</w:t>
      </w:r>
      <w:r>
        <w:tab/>
        <w:t>3.038e0</w:t>
      </w:r>
    </w:p>
    <w:p w:rsidR="000162AD" w:rsidRDefault="000162AD" w:rsidP="000162AD">
      <w:r>
        <w:t>340.2402</w:t>
      </w:r>
      <w:r>
        <w:tab/>
        <w:t>2.025e0</w:t>
      </w:r>
    </w:p>
    <w:p w:rsidR="000162AD" w:rsidRDefault="000162AD" w:rsidP="000162AD">
      <w:r>
        <w:t>340.2439</w:t>
      </w:r>
      <w:r>
        <w:tab/>
        <w:t>3.038e0</w:t>
      </w:r>
    </w:p>
    <w:p w:rsidR="000162AD" w:rsidRDefault="000162AD" w:rsidP="000162AD">
      <w:r>
        <w:t>340.2486</w:t>
      </w:r>
      <w:r>
        <w:tab/>
        <w:t>2.025e0</w:t>
      </w:r>
    </w:p>
    <w:p w:rsidR="000162AD" w:rsidRDefault="000162AD" w:rsidP="000162AD">
      <w:r>
        <w:t>340.2521</w:t>
      </w:r>
      <w:r>
        <w:tab/>
        <w:t>2.025e0</w:t>
      </w:r>
    </w:p>
    <w:p w:rsidR="000162AD" w:rsidRDefault="000162AD" w:rsidP="000162AD">
      <w:r>
        <w:t>340.2562</w:t>
      </w:r>
      <w:r>
        <w:tab/>
        <w:t>2.025e0</w:t>
      </w:r>
    </w:p>
    <w:p w:rsidR="000162AD" w:rsidRDefault="000162AD" w:rsidP="000162AD">
      <w:r>
        <w:t>340.2645</w:t>
      </w:r>
      <w:r>
        <w:tab/>
        <w:t>1.013e0</w:t>
      </w:r>
    </w:p>
    <w:p w:rsidR="000162AD" w:rsidRDefault="000162AD" w:rsidP="000162AD">
      <w:r>
        <w:t>340.2738</w:t>
      </w:r>
      <w:r>
        <w:tab/>
        <w:t>2.025e0</w:t>
      </w:r>
    </w:p>
    <w:p w:rsidR="000162AD" w:rsidRDefault="000162AD" w:rsidP="000162AD">
      <w:r>
        <w:t>340.2800</w:t>
      </w:r>
      <w:r>
        <w:tab/>
        <w:t>1.013e0</w:t>
      </w:r>
    </w:p>
    <w:p w:rsidR="000162AD" w:rsidRDefault="000162AD" w:rsidP="000162AD">
      <w:r>
        <w:t>340.2853</w:t>
      </w:r>
      <w:r>
        <w:tab/>
        <w:t>2.025e0</w:t>
      </w:r>
    </w:p>
    <w:p w:rsidR="000162AD" w:rsidRDefault="000162AD" w:rsidP="000162AD">
      <w:r>
        <w:t>340.2928</w:t>
      </w:r>
      <w:r>
        <w:tab/>
        <w:t>5.063e0</w:t>
      </w:r>
    </w:p>
    <w:p w:rsidR="000162AD" w:rsidRDefault="000162AD" w:rsidP="000162AD">
      <w:r>
        <w:t>340.2956</w:t>
      </w:r>
      <w:r>
        <w:tab/>
        <w:t>2.025e0</w:t>
      </w:r>
    </w:p>
    <w:p w:rsidR="000162AD" w:rsidRDefault="000162AD" w:rsidP="000162AD">
      <w:r>
        <w:t>340.2979</w:t>
      </w:r>
      <w:r>
        <w:tab/>
        <w:t>2.025e0</w:t>
      </w:r>
    </w:p>
    <w:p w:rsidR="000162AD" w:rsidRDefault="000162AD" w:rsidP="000162AD">
      <w:r>
        <w:lastRenderedPageBreak/>
        <w:t>340.3056</w:t>
      </w:r>
      <w:r>
        <w:tab/>
        <w:t>3.038e0</w:t>
      </w:r>
    </w:p>
    <w:p w:rsidR="000162AD" w:rsidRDefault="000162AD" w:rsidP="000162AD">
      <w:r>
        <w:t>340.3101</w:t>
      </w:r>
      <w:r>
        <w:tab/>
        <w:t>1.013e0</w:t>
      </w:r>
    </w:p>
    <w:p w:rsidR="000162AD" w:rsidRDefault="000162AD" w:rsidP="000162AD">
      <w:r>
        <w:t>340.3171</w:t>
      </w:r>
      <w:r>
        <w:tab/>
        <w:t>2.025e0</w:t>
      </w:r>
    </w:p>
    <w:p w:rsidR="000162AD" w:rsidRDefault="000162AD" w:rsidP="000162AD">
      <w:r>
        <w:t>340.3344</w:t>
      </w:r>
      <w:r>
        <w:tab/>
        <w:t>3.038e0</w:t>
      </w:r>
    </w:p>
    <w:p w:rsidR="000162AD" w:rsidRDefault="000162AD" w:rsidP="000162AD">
      <w:r>
        <w:t>340.3423</w:t>
      </w:r>
      <w:r>
        <w:tab/>
        <w:t>1.013e0</w:t>
      </w:r>
    </w:p>
    <w:p w:rsidR="000162AD" w:rsidRDefault="000162AD" w:rsidP="000162AD">
      <w:r>
        <w:t>340.3455</w:t>
      </w:r>
      <w:r>
        <w:tab/>
        <w:t>3.038e0</w:t>
      </w:r>
    </w:p>
    <w:p w:rsidR="000162AD" w:rsidRDefault="000162AD" w:rsidP="000162AD">
      <w:r>
        <w:t>340.3532</w:t>
      </w:r>
      <w:r>
        <w:tab/>
        <w:t>1.013e0</w:t>
      </w:r>
    </w:p>
    <w:p w:rsidR="000162AD" w:rsidRDefault="000162AD" w:rsidP="000162AD">
      <w:r>
        <w:t>340.3649</w:t>
      </w:r>
      <w:r>
        <w:tab/>
        <w:t>2.025e0</w:t>
      </w:r>
    </w:p>
    <w:p w:rsidR="000162AD" w:rsidRDefault="000162AD" w:rsidP="000162AD">
      <w:r>
        <w:t>340.3701</w:t>
      </w:r>
      <w:r>
        <w:tab/>
        <w:t>2.025e0</w:t>
      </w:r>
    </w:p>
    <w:p w:rsidR="000162AD" w:rsidRDefault="000162AD" w:rsidP="000162AD">
      <w:r>
        <w:t>340.3776</w:t>
      </w:r>
      <w:r>
        <w:tab/>
        <w:t>1.013e0</w:t>
      </w:r>
    </w:p>
    <w:p w:rsidR="000162AD" w:rsidRDefault="000162AD" w:rsidP="000162AD">
      <w:r>
        <w:t>340.3914</w:t>
      </w:r>
      <w:r>
        <w:tab/>
        <w:t>1.013e0</w:t>
      </w:r>
    </w:p>
    <w:p w:rsidR="000162AD" w:rsidRDefault="000162AD" w:rsidP="000162AD">
      <w:r>
        <w:t>340.3960</w:t>
      </w:r>
      <w:r>
        <w:tab/>
        <w:t>1.013e0</w:t>
      </w:r>
    </w:p>
    <w:p w:rsidR="000162AD" w:rsidRDefault="000162AD" w:rsidP="000162AD">
      <w:r>
        <w:t>340.3975</w:t>
      </w:r>
      <w:r>
        <w:tab/>
        <w:t>2.025e0</w:t>
      </w:r>
    </w:p>
    <w:p w:rsidR="000162AD" w:rsidRDefault="000162AD" w:rsidP="000162AD">
      <w:r>
        <w:t>340.3997</w:t>
      </w:r>
      <w:r>
        <w:tab/>
        <w:t>2.025e0</w:t>
      </w:r>
    </w:p>
    <w:p w:rsidR="000162AD" w:rsidRDefault="000162AD" w:rsidP="000162AD">
      <w:r>
        <w:t>340.4021</w:t>
      </w:r>
      <w:r>
        <w:tab/>
        <w:t>3.038e0</w:t>
      </w:r>
    </w:p>
    <w:p w:rsidR="000162AD" w:rsidRDefault="000162AD" w:rsidP="000162AD">
      <w:r>
        <w:t>340.4112</w:t>
      </w:r>
      <w:r>
        <w:tab/>
        <w:t>3.369e0</w:t>
      </w:r>
    </w:p>
    <w:p w:rsidR="000162AD" w:rsidRDefault="000162AD" w:rsidP="000162AD">
      <w:r>
        <w:t>340.4123</w:t>
      </w:r>
      <w:r>
        <w:tab/>
        <w:t>1.013e0</w:t>
      </w:r>
    </w:p>
    <w:p w:rsidR="000162AD" w:rsidRDefault="000162AD" w:rsidP="000162AD">
      <w:r>
        <w:t>340.4205</w:t>
      </w:r>
      <w:r>
        <w:tab/>
        <w:t>3.038e0</w:t>
      </w:r>
    </w:p>
    <w:p w:rsidR="000162AD" w:rsidRDefault="000162AD" w:rsidP="000162AD">
      <w:r>
        <w:t>340.4265</w:t>
      </w:r>
      <w:r>
        <w:tab/>
        <w:t>1.013e0</w:t>
      </w:r>
    </w:p>
    <w:p w:rsidR="000162AD" w:rsidRDefault="000162AD" w:rsidP="000162AD">
      <w:r>
        <w:lastRenderedPageBreak/>
        <w:t>340.4448</w:t>
      </w:r>
      <w:r>
        <w:tab/>
        <w:t>1.013e0</w:t>
      </w:r>
    </w:p>
    <w:p w:rsidR="000162AD" w:rsidRDefault="000162AD" w:rsidP="000162AD">
      <w:r>
        <w:t>340.4510</w:t>
      </w:r>
      <w:r>
        <w:tab/>
        <w:t>2.025e0</w:t>
      </w:r>
    </w:p>
    <w:p w:rsidR="000162AD" w:rsidRDefault="000162AD" w:rsidP="000162AD">
      <w:r>
        <w:t>340.4571</w:t>
      </w:r>
      <w:r>
        <w:tab/>
        <w:t>1.013e0</w:t>
      </w:r>
    </w:p>
    <w:p w:rsidR="000162AD" w:rsidRDefault="000162AD" w:rsidP="000162AD">
      <w:r>
        <w:t>340.4611</w:t>
      </w:r>
      <w:r>
        <w:tab/>
        <w:t>1.013e0</w:t>
      </w:r>
    </w:p>
    <w:p w:rsidR="000162AD" w:rsidRDefault="000162AD" w:rsidP="000162AD">
      <w:r>
        <w:t>340.4639</w:t>
      </w:r>
      <w:r>
        <w:tab/>
        <w:t>3.038e0</w:t>
      </w:r>
    </w:p>
    <w:p w:rsidR="000162AD" w:rsidRDefault="000162AD" w:rsidP="000162AD">
      <w:r>
        <w:t>340.4655</w:t>
      </w:r>
      <w:r>
        <w:tab/>
        <w:t>1.013e0</w:t>
      </w:r>
    </w:p>
    <w:p w:rsidR="000162AD" w:rsidRDefault="000162AD" w:rsidP="000162AD">
      <w:r>
        <w:t>340.5063</w:t>
      </w:r>
      <w:r>
        <w:tab/>
        <w:t>1.013e0</w:t>
      </w:r>
    </w:p>
    <w:p w:rsidR="000162AD" w:rsidRDefault="000162AD" w:rsidP="000162AD">
      <w:r>
        <w:t>340.5104</w:t>
      </w:r>
      <w:r>
        <w:tab/>
        <w:t>1.013e0</w:t>
      </w:r>
    </w:p>
    <w:p w:rsidR="000162AD" w:rsidRDefault="000162AD" w:rsidP="000162AD">
      <w:r>
        <w:t>340.5145</w:t>
      </w:r>
      <w:r>
        <w:tab/>
        <w:t>2.025e0</w:t>
      </w:r>
    </w:p>
    <w:p w:rsidR="000162AD" w:rsidRDefault="000162AD" w:rsidP="000162AD">
      <w:r>
        <w:t>340.5175</w:t>
      </w:r>
      <w:r>
        <w:tab/>
        <w:t>2.025e0</w:t>
      </w:r>
    </w:p>
    <w:p w:rsidR="000162AD" w:rsidRDefault="000162AD" w:rsidP="000162AD">
      <w:r>
        <w:t>340.5302</w:t>
      </w:r>
      <w:r>
        <w:tab/>
        <w:t>1.013e0</w:t>
      </w:r>
    </w:p>
    <w:p w:rsidR="000162AD" w:rsidRDefault="000162AD" w:rsidP="000162AD">
      <w:r>
        <w:t>340.5390</w:t>
      </w:r>
      <w:r>
        <w:tab/>
        <w:t>2.025e0</w:t>
      </w:r>
    </w:p>
    <w:p w:rsidR="000162AD" w:rsidRDefault="000162AD" w:rsidP="000162AD">
      <w:r>
        <w:t>340.5552</w:t>
      </w:r>
      <w:r>
        <w:tab/>
        <w:t>1.013e0</w:t>
      </w:r>
    </w:p>
    <w:p w:rsidR="000162AD" w:rsidRDefault="000162AD" w:rsidP="000162AD">
      <w:r>
        <w:t>340.5637</w:t>
      </w:r>
      <w:r>
        <w:tab/>
        <w:t>2.025e0</w:t>
      </w:r>
    </w:p>
    <w:p w:rsidR="000162AD" w:rsidRDefault="000162AD" w:rsidP="000162AD">
      <w:r>
        <w:t>340.5673</w:t>
      </w:r>
      <w:r>
        <w:tab/>
        <w:t>1.013e0</w:t>
      </w:r>
    </w:p>
    <w:p w:rsidR="000162AD" w:rsidRDefault="000162AD" w:rsidP="000162AD">
      <w:r>
        <w:t>340.5841</w:t>
      </w:r>
      <w:r>
        <w:tab/>
        <w:t>3.038e0</w:t>
      </w:r>
    </w:p>
    <w:p w:rsidR="000162AD" w:rsidRDefault="000162AD" w:rsidP="000162AD">
      <w:r>
        <w:t>340.5980</w:t>
      </w:r>
      <w:r>
        <w:tab/>
        <w:t>1.013e0</w:t>
      </w:r>
    </w:p>
    <w:p w:rsidR="000162AD" w:rsidRDefault="000162AD" w:rsidP="000162AD">
      <w:r>
        <w:t>340.6079</w:t>
      </w:r>
      <w:r>
        <w:tab/>
        <w:t>1.013e0</w:t>
      </w:r>
    </w:p>
    <w:p w:rsidR="000162AD" w:rsidRDefault="000162AD" w:rsidP="000162AD">
      <w:r>
        <w:t>340.6126</w:t>
      </w:r>
      <w:r>
        <w:tab/>
        <w:t>1.013e0</w:t>
      </w:r>
    </w:p>
    <w:p w:rsidR="000162AD" w:rsidRDefault="000162AD" w:rsidP="000162AD">
      <w:r>
        <w:lastRenderedPageBreak/>
        <w:t>340.6158</w:t>
      </w:r>
      <w:r>
        <w:tab/>
        <w:t>1.013e0</w:t>
      </w:r>
    </w:p>
    <w:p w:rsidR="000162AD" w:rsidRDefault="000162AD" w:rsidP="000162AD">
      <w:r>
        <w:t>340.6168</w:t>
      </w:r>
      <w:r>
        <w:tab/>
        <w:t>1.013e0</w:t>
      </w:r>
    </w:p>
    <w:p w:rsidR="000162AD" w:rsidRDefault="000162AD" w:rsidP="000162AD">
      <w:r>
        <w:t>340.6225</w:t>
      </w:r>
      <w:r>
        <w:tab/>
        <w:t>1.013e0</w:t>
      </w:r>
    </w:p>
    <w:p w:rsidR="000162AD" w:rsidRDefault="000162AD" w:rsidP="000162AD">
      <w:r>
        <w:t>340.6284</w:t>
      </w:r>
      <w:r>
        <w:tab/>
        <w:t>1.013e0</w:t>
      </w:r>
    </w:p>
    <w:p w:rsidR="000162AD" w:rsidRDefault="000162AD" w:rsidP="000162AD">
      <w:r>
        <w:t>340.6404</w:t>
      </w:r>
      <w:r>
        <w:tab/>
        <w:t>1.013e0</w:t>
      </w:r>
    </w:p>
    <w:p w:rsidR="000162AD" w:rsidRDefault="000162AD" w:rsidP="000162AD">
      <w:r>
        <w:t>340.6445</w:t>
      </w:r>
      <w:r>
        <w:tab/>
        <w:t>2.025e0</w:t>
      </w:r>
    </w:p>
    <w:p w:rsidR="000162AD" w:rsidRDefault="000162AD" w:rsidP="000162AD">
      <w:r>
        <w:t>340.6475</w:t>
      </w:r>
      <w:r>
        <w:tab/>
        <w:t>2.025e0</w:t>
      </w:r>
    </w:p>
    <w:p w:rsidR="000162AD" w:rsidRDefault="000162AD" w:rsidP="000162AD">
      <w:r>
        <w:t>340.6710</w:t>
      </w:r>
      <w:r>
        <w:tab/>
        <w:t>1.013e0</w:t>
      </w:r>
    </w:p>
    <w:p w:rsidR="000162AD" w:rsidRDefault="000162AD" w:rsidP="000162AD">
      <w:r>
        <w:t>340.6773</w:t>
      </w:r>
      <w:r>
        <w:tab/>
        <w:t>1.013e0</w:t>
      </w:r>
    </w:p>
    <w:p w:rsidR="000162AD" w:rsidRDefault="000162AD" w:rsidP="000162AD">
      <w:r>
        <w:t>340.6904</w:t>
      </w:r>
      <w:r>
        <w:tab/>
        <w:t>1.013e0</w:t>
      </w:r>
    </w:p>
    <w:p w:rsidR="000162AD" w:rsidRDefault="000162AD" w:rsidP="000162AD">
      <w:r>
        <w:t>340.6959</w:t>
      </w:r>
      <w:r>
        <w:tab/>
        <w:t>1.013e0</w:t>
      </w:r>
    </w:p>
    <w:p w:rsidR="000162AD" w:rsidRDefault="000162AD" w:rsidP="000162AD">
      <w:r>
        <w:t>340.7072</w:t>
      </w:r>
      <w:r>
        <w:tab/>
        <w:t>1.013e0</w:t>
      </w:r>
    </w:p>
    <w:p w:rsidR="000162AD" w:rsidRDefault="000162AD" w:rsidP="000162AD">
      <w:r>
        <w:t>340.7106</w:t>
      </w:r>
      <w:r>
        <w:tab/>
        <w:t>2.025e0</w:t>
      </w:r>
    </w:p>
    <w:p w:rsidR="000162AD" w:rsidRDefault="000162AD" w:rsidP="000162AD">
      <w:r>
        <w:t>340.7199</w:t>
      </w:r>
      <w:r>
        <w:tab/>
        <w:t>1.013e0</w:t>
      </w:r>
    </w:p>
    <w:p w:rsidR="000162AD" w:rsidRDefault="000162AD" w:rsidP="000162AD">
      <w:r>
        <w:t>340.7560</w:t>
      </w:r>
      <w:r>
        <w:tab/>
        <w:t>1.013e0</w:t>
      </w:r>
    </w:p>
    <w:p w:rsidR="000162AD" w:rsidRDefault="000162AD" w:rsidP="000162AD">
      <w:r>
        <w:t>340.7601</w:t>
      </w:r>
      <w:r>
        <w:tab/>
        <w:t>2.025e0</w:t>
      </w:r>
    </w:p>
    <w:p w:rsidR="000162AD" w:rsidRDefault="000162AD" w:rsidP="000162AD">
      <w:r>
        <w:t>340.7633</w:t>
      </w:r>
      <w:r>
        <w:tab/>
        <w:t>2.025e0</w:t>
      </w:r>
    </w:p>
    <w:p w:rsidR="000162AD" w:rsidRDefault="000162AD" w:rsidP="000162AD">
      <w:r>
        <w:t>340.7705</w:t>
      </w:r>
      <w:r>
        <w:tab/>
        <w:t>2.025e0</w:t>
      </w:r>
    </w:p>
    <w:p w:rsidR="000162AD" w:rsidRDefault="000162AD" w:rsidP="000162AD">
      <w:r>
        <w:t>340.7807</w:t>
      </w:r>
      <w:r>
        <w:tab/>
        <w:t>3.038e0</w:t>
      </w:r>
    </w:p>
    <w:p w:rsidR="000162AD" w:rsidRDefault="000162AD" w:rsidP="000162AD">
      <w:r>
        <w:lastRenderedPageBreak/>
        <w:t>340.7843</w:t>
      </w:r>
      <w:r>
        <w:tab/>
        <w:t>2.025e0</w:t>
      </w:r>
    </w:p>
    <w:p w:rsidR="000162AD" w:rsidRDefault="000162AD" w:rsidP="000162AD">
      <w:r>
        <w:t>340.7935</w:t>
      </w:r>
      <w:r>
        <w:tab/>
        <w:t>1.013e0</w:t>
      </w:r>
    </w:p>
    <w:p w:rsidR="000162AD" w:rsidRDefault="000162AD" w:rsidP="000162AD">
      <w:r>
        <w:t>340.7996</w:t>
      </w:r>
      <w:r>
        <w:tab/>
        <w:t>2.025e0</w:t>
      </w:r>
    </w:p>
    <w:p w:rsidR="000162AD" w:rsidRDefault="000162AD" w:rsidP="000162AD">
      <w:r>
        <w:t>340.8240</w:t>
      </w:r>
      <w:r>
        <w:tab/>
        <w:t>1.013e0</w:t>
      </w:r>
    </w:p>
    <w:p w:rsidR="000162AD" w:rsidRDefault="000162AD" w:rsidP="000162AD">
      <w:r>
        <w:t>340.8427</w:t>
      </w:r>
      <w:r>
        <w:tab/>
        <w:t>1.013e0</w:t>
      </w:r>
    </w:p>
    <w:p w:rsidR="000162AD" w:rsidRDefault="000162AD" w:rsidP="000162AD">
      <w:r>
        <w:t>340.8486</w:t>
      </w:r>
      <w:r>
        <w:tab/>
        <w:t>1.013e0</w:t>
      </w:r>
    </w:p>
    <w:p w:rsidR="000162AD" w:rsidRDefault="000162AD" w:rsidP="000162AD">
      <w:r>
        <w:t>340.8784</w:t>
      </w:r>
      <w:r>
        <w:tab/>
        <w:t>2.025e0</w:t>
      </w:r>
    </w:p>
    <w:p w:rsidR="000162AD" w:rsidRDefault="000162AD" w:rsidP="000162AD">
      <w:r>
        <w:t>340.8914</w:t>
      </w:r>
      <w:r>
        <w:tab/>
        <w:t>3.038e0</w:t>
      </w:r>
    </w:p>
    <w:p w:rsidR="000162AD" w:rsidRDefault="000162AD" w:rsidP="000162AD">
      <w:r>
        <w:t>340.9043</w:t>
      </w:r>
      <w:r>
        <w:tab/>
        <w:t>3.038e0</w:t>
      </w:r>
    </w:p>
    <w:p w:rsidR="000162AD" w:rsidRDefault="000162AD" w:rsidP="000162AD">
      <w:r>
        <w:t>340.9115</w:t>
      </w:r>
      <w:r>
        <w:tab/>
        <w:t>3.038e0</w:t>
      </w:r>
    </w:p>
    <w:p w:rsidR="000162AD" w:rsidRDefault="000162AD" w:rsidP="000162AD">
      <w:r>
        <w:t>340.9157</w:t>
      </w:r>
      <w:r>
        <w:tab/>
        <w:t>7.089e0</w:t>
      </w:r>
    </w:p>
    <w:p w:rsidR="000162AD" w:rsidRDefault="000162AD" w:rsidP="000162AD">
      <w:r>
        <w:t>340.9218</w:t>
      </w:r>
      <w:r>
        <w:tab/>
        <w:t>1.013e0</w:t>
      </w:r>
    </w:p>
    <w:p w:rsidR="000162AD" w:rsidRDefault="000162AD" w:rsidP="000162AD">
      <w:r>
        <w:t>340.9281</w:t>
      </w:r>
      <w:r>
        <w:tab/>
        <w:t>2.025e0</w:t>
      </w:r>
    </w:p>
    <w:p w:rsidR="000162AD" w:rsidRDefault="000162AD" w:rsidP="000162AD">
      <w:r>
        <w:t>340.9304</w:t>
      </w:r>
      <w:r>
        <w:tab/>
        <w:t>2.025e0</w:t>
      </w:r>
    </w:p>
    <w:p w:rsidR="000162AD" w:rsidRDefault="000162AD" w:rsidP="000162AD">
      <w:r>
        <w:t>340.9323</w:t>
      </w:r>
      <w:r>
        <w:tab/>
        <w:t>1.013e0</w:t>
      </w:r>
    </w:p>
    <w:p w:rsidR="000162AD" w:rsidRDefault="000162AD" w:rsidP="000162AD">
      <w:r>
        <w:t>340.9341</w:t>
      </w:r>
      <w:r>
        <w:tab/>
        <w:t>2.025e0</w:t>
      </w:r>
    </w:p>
    <w:p w:rsidR="000162AD" w:rsidRDefault="000162AD" w:rsidP="000162AD">
      <w:r>
        <w:t>340.9362</w:t>
      </w:r>
      <w:r>
        <w:tab/>
        <w:t>1.013e0</w:t>
      </w:r>
    </w:p>
    <w:p w:rsidR="000162AD" w:rsidRDefault="000162AD" w:rsidP="000162AD">
      <w:r>
        <w:t>340.9402</w:t>
      </w:r>
      <w:r>
        <w:tab/>
        <w:t>3.038e0</w:t>
      </w:r>
    </w:p>
    <w:p w:rsidR="000162AD" w:rsidRDefault="000162AD" w:rsidP="000162AD">
      <w:r>
        <w:t>340.9462</w:t>
      </w:r>
      <w:r>
        <w:tab/>
        <w:t>7.089e0</w:t>
      </w:r>
    </w:p>
    <w:p w:rsidR="000162AD" w:rsidRDefault="000162AD" w:rsidP="000162AD">
      <w:r>
        <w:lastRenderedPageBreak/>
        <w:t>340.9625</w:t>
      </w:r>
      <w:r>
        <w:tab/>
        <w:t>5.063e0</w:t>
      </w:r>
    </w:p>
    <w:p w:rsidR="000162AD" w:rsidRDefault="000162AD" w:rsidP="000162AD">
      <w:r>
        <w:t>340.9650</w:t>
      </w:r>
      <w:r>
        <w:tab/>
        <w:t>2.025e0</w:t>
      </w:r>
    </w:p>
    <w:p w:rsidR="000162AD" w:rsidRDefault="000162AD" w:rsidP="000162AD">
      <w:r>
        <w:t>340.9774</w:t>
      </w:r>
      <w:r>
        <w:tab/>
        <w:t>1.013e0</w:t>
      </w:r>
    </w:p>
    <w:p w:rsidR="000162AD" w:rsidRDefault="000162AD" w:rsidP="000162AD">
      <w:r>
        <w:t>340.9891</w:t>
      </w:r>
      <w:r>
        <w:tab/>
        <w:t>2.025e0</w:t>
      </w:r>
    </w:p>
    <w:p w:rsidR="000162AD" w:rsidRDefault="000162AD" w:rsidP="000162AD">
      <w:r>
        <w:t>340.9957</w:t>
      </w:r>
      <w:r>
        <w:tab/>
        <w:t>1.013e0</w:t>
      </w:r>
    </w:p>
    <w:p w:rsidR="000162AD" w:rsidRDefault="000162AD" w:rsidP="000162AD">
      <w:r>
        <w:t>341.0012</w:t>
      </w:r>
      <w:r>
        <w:tab/>
        <w:t>2.025e0</w:t>
      </w:r>
    </w:p>
    <w:p w:rsidR="000162AD" w:rsidRDefault="000162AD" w:rsidP="000162AD">
      <w:r>
        <w:t>341.0060</w:t>
      </w:r>
      <w:r>
        <w:tab/>
        <w:t>2.025e0</w:t>
      </w:r>
    </w:p>
    <w:p w:rsidR="000162AD" w:rsidRDefault="000162AD" w:rsidP="000162AD">
      <w:r>
        <w:t>341.0182</w:t>
      </w:r>
      <w:r>
        <w:tab/>
        <w:t>2.025e0</w:t>
      </w:r>
    </w:p>
    <w:p w:rsidR="000162AD" w:rsidRDefault="000162AD" w:rsidP="000162AD">
      <w:r>
        <w:t>341.0259</w:t>
      </w:r>
      <w:r>
        <w:tab/>
        <w:t>1.013e0</w:t>
      </w:r>
    </w:p>
    <w:p w:rsidR="000162AD" w:rsidRDefault="000162AD" w:rsidP="000162AD">
      <w:r>
        <w:t>341.0309</w:t>
      </w:r>
      <w:r>
        <w:tab/>
        <w:t>5.063e0</w:t>
      </w:r>
    </w:p>
    <w:p w:rsidR="000162AD" w:rsidRDefault="000162AD" w:rsidP="000162AD">
      <w:r>
        <w:t>341.0348</w:t>
      </w:r>
      <w:r>
        <w:tab/>
        <w:t>5.063e0</w:t>
      </w:r>
    </w:p>
    <w:p w:rsidR="000162AD" w:rsidRDefault="000162AD" w:rsidP="000162AD">
      <w:r>
        <w:t>341.0386</w:t>
      </w:r>
      <w:r>
        <w:tab/>
        <w:t>1.013e0</w:t>
      </w:r>
    </w:p>
    <w:p w:rsidR="000162AD" w:rsidRDefault="000162AD" w:rsidP="000162AD">
      <w:r>
        <w:t>341.0397</w:t>
      </w:r>
      <w:r>
        <w:tab/>
        <w:t>3.038e0</w:t>
      </w:r>
    </w:p>
    <w:p w:rsidR="000162AD" w:rsidRDefault="000162AD" w:rsidP="000162AD">
      <w:r>
        <w:t>341.0442</w:t>
      </w:r>
      <w:r>
        <w:tab/>
        <w:t>3.038e0</w:t>
      </w:r>
    </w:p>
    <w:p w:rsidR="000162AD" w:rsidRDefault="000162AD" w:rsidP="000162AD">
      <w:r>
        <w:t>341.0504</w:t>
      </w:r>
      <w:r>
        <w:tab/>
        <w:t>1.013e0</w:t>
      </w:r>
    </w:p>
    <w:p w:rsidR="000162AD" w:rsidRDefault="000162AD" w:rsidP="000162AD">
      <w:r>
        <w:t>341.0544</w:t>
      </w:r>
      <w:r>
        <w:tab/>
        <w:t>2.025e0</w:t>
      </w:r>
    </w:p>
    <w:p w:rsidR="000162AD" w:rsidRDefault="000162AD" w:rsidP="000162AD">
      <w:r>
        <w:t>341.0591</w:t>
      </w:r>
      <w:r>
        <w:tab/>
        <w:t>1.013e0</w:t>
      </w:r>
    </w:p>
    <w:p w:rsidR="000162AD" w:rsidRDefault="000162AD" w:rsidP="000162AD">
      <w:r>
        <w:t>341.0611</w:t>
      </w:r>
      <w:r>
        <w:tab/>
        <w:t>2.025e0</w:t>
      </w:r>
    </w:p>
    <w:p w:rsidR="000162AD" w:rsidRDefault="000162AD" w:rsidP="000162AD">
      <w:r>
        <w:t>341.0690</w:t>
      </w:r>
      <w:r>
        <w:tab/>
        <w:t>1.013e0</w:t>
      </w:r>
    </w:p>
    <w:p w:rsidR="000162AD" w:rsidRDefault="000162AD" w:rsidP="000162AD">
      <w:r>
        <w:lastRenderedPageBreak/>
        <w:t>341.0794</w:t>
      </w:r>
      <w:r>
        <w:tab/>
        <w:t>1.013e0</w:t>
      </w:r>
    </w:p>
    <w:p w:rsidR="000162AD" w:rsidRDefault="000162AD" w:rsidP="000162AD">
      <w:r>
        <w:t>341.0829</w:t>
      </w:r>
      <w:r>
        <w:tab/>
        <w:t>2.025e0</w:t>
      </w:r>
    </w:p>
    <w:p w:rsidR="000162AD" w:rsidRDefault="000162AD" w:rsidP="000162AD">
      <w:r>
        <w:t>341.0867</w:t>
      </w:r>
      <w:r>
        <w:tab/>
        <w:t>1.013e0</w:t>
      </w:r>
    </w:p>
    <w:p w:rsidR="000162AD" w:rsidRDefault="000162AD" w:rsidP="000162AD">
      <w:r>
        <w:t>341.0996</w:t>
      </w:r>
      <w:r>
        <w:tab/>
        <w:t>4.051e0</w:t>
      </w:r>
    </w:p>
    <w:p w:rsidR="000162AD" w:rsidRDefault="000162AD" w:rsidP="000162AD">
      <w:r>
        <w:t>341.1082</w:t>
      </w:r>
      <w:r>
        <w:tab/>
        <w:t>3.038e0</w:t>
      </w:r>
    </w:p>
    <w:p w:rsidR="000162AD" w:rsidRDefault="000162AD" w:rsidP="000162AD">
      <w:r>
        <w:t>341.1178</w:t>
      </w:r>
      <w:r>
        <w:tab/>
        <w:t>1.013e0</w:t>
      </w:r>
    </w:p>
    <w:p w:rsidR="000162AD" w:rsidRDefault="000162AD" w:rsidP="000162AD">
      <w:r>
        <w:t>341.1214</w:t>
      </w:r>
      <w:r>
        <w:tab/>
        <w:t>3.038e0</w:t>
      </w:r>
    </w:p>
    <w:p w:rsidR="000162AD" w:rsidRDefault="000162AD" w:rsidP="000162AD">
      <w:r>
        <w:t>341.1233</w:t>
      </w:r>
      <w:r>
        <w:tab/>
        <w:t>1.013e0</w:t>
      </w:r>
    </w:p>
    <w:p w:rsidR="000162AD" w:rsidRDefault="000162AD" w:rsidP="000162AD">
      <w:r>
        <w:t>341.1359</w:t>
      </w:r>
      <w:r>
        <w:tab/>
        <w:t>1.013e0</w:t>
      </w:r>
    </w:p>
    <w:p w:rsidR="000162AD" w:rsidRDefault="000162AD" w:rsidP="000162AD">
      <w:r>
        <w:t>341.1423</w:t>
      </w:r>
      <w:r>
        <w:tab/>
        <w:t>6.076e0</w:t>
      </w:r>
    </w:p>
    <w:p w:rsidR="000162AD" w:rsidRDefault="000162AD" w:rsidP="000162AD">
      <w:r>
        <w:t>341.1531</w:t>
      </w:r>
      <w:r>
        <w:tab/>
        <w:t>1.013e0</w:t>
      </w:r>
    </w:p>
    <w:p w:rsidR="000162AD" w:rsidRDefault="000162AD" w:rsidP="000162AD">
      <w:r>
        <w:t>341.1611</w:t>
      </w:r>
      <w:r>
        <w:tab/>
        <w:t>2.025e0</w:t>
      </w:r>
    </w:p>
    <w:p w:rsidR="000162AD" w:rsidRDefault="000162AD" w:rsidP="000162AD">
      <w:r>
        <w:t>341.1664</w:t>
      </w:r>
      <w:r>
        <w:tab/>
        <w:t>4.051e0</w:t>
      </w:r>
    </w:p>
    <w:p w:rsidR="000162AD" w:rsidRDefault="000162AD" w:rsidP="000162AD">
      <w:r>
        <w:t>341.1723</w:t>
      </w:r>
      <w:r>
        <w:tab/>
        <w:t>3.038e0</w:t>
      </w:r>
    </w:p>
    <w:p w:rsidR="000162AD" w:rsidRDefault="000162AD" w:rsidP="000162AD">
      <w:r>
        <w:t>341.1822</w:t>
      </w:r>
      <w:r>
        <w:tab/>
        <w:t>1.013e0</w:t>
      </w:r>
    </w:p>
    <w:p w:rsidR="000162AD" w:rsidRDefault="000162AD" w:rsidP="000162AD">
      <w:r>
        <w:t>341.1861</w:t>
      </w:r>
      <w:r>
        <w:tab/>
        <w:t>1.013e0</w:t>
      </w:r>
    </w:p>
    <w:p w:rsidR="000162AD" w:rsidRDefault="000162AD" w:rsidP="000162AD">
      <w:r>
        <w:t>341.1921</w:t>
      </w:r>
      <w:r>
        <w:tab/>
        <w:t>6.076e0</w:t>
      </w:r>
    </w:p>
    <w:p w:rsidR="000162AD" w:rsidRDefault="000162AD" w:rsidP="000162AD">
      <w:r>
        <w:t>341.1976</w:t>
      </w:r>
      <w:r>
        <w:tab/>
        <w:t>1.013e0</w:t>
      </w:r>
    </w:p>
    <w:p w:rsidR="000162AD" w:rsidRDefault="000162AD" w:rsidP="000162AD">
      <w:r>
        <w:t>341.1996</w:t>
      </w:r>
      <w:r>
        <w:tab/>
        <w:t>2.025e0</w:t>
      </w:r>
    </w:p>
    <w:p w:rsidR="000162AD" w:rsidRDefault="000162AD" w:rsidP="000162AD">
      <w:r>
        <w:lastRenderedPageBreak/>
        <w:t>341.2138</w:t>
      </w:r>
      <w:r>
        <w:tab/>
        <w:t>2.025e0</w:t>
      </w:r>
    </w:p>
    <w:p w:rsidR="000162AD" w:rsidRDefault="000162AD" w:rsidP="000162AD">
      <w:r>
        <w:t>341.2213</w:t>
      </w:r>
      <w:r>
        <w:tab/>
        <w:t>1.013e0</w:t>
      </w:r>
    </w:p>
    <w:p w:rsidR="000162AD" w:rsidRDefault="000162AD" w:rsidP="000162AD">
      <w:r>
        <w:t>341.2271</w:t>
      </w:r>
      <w:r>
        <w:tab/>
        <w:t>1.013e0</w:t>
      </w:r>
    </w:p>
    <w:p w:rsidR="000162AD" w:rsidRDefault="000162AD" w:rsidP="000162AD">
      <w:r>
        <w:t>341.2312</w:t>
      </w:r>
      <w:r>
        <w:tab/>
        <w:t>2.025e0</w:t>
      </w:r>
    </w:p>
    <w:p w:rsidR="000162AD" w:rsidRDefault="000162AD" w:rsidP="000162AD">
      <w:r>
        <w:t>341.2356</w:t>
      </w:r>
      <w:r>
        <w:tab/>
        <w:t>4.051e0</w:t>
      </w:r>
    </w:p>
    <w:p w:rsidR="000162AD" w:rsidRDefault="000162AD" w:rsidP="000162AD">
      <w:r>
        <w:t>341.2403</w:t>
      </w:r>
      <w:r>
        <w:tab/>
        <w:t>1.013e0</w:t>
      </w:r>
    </w:p>
    <w:p w:rsidR="000162AD" w:rsidRDefault="000162AD" w:rsidP="000162AD">
      <w:r>
        <w:t>341.2525</w:t>
      </w:r>
      <w:r>
        <w:tab/>
        <w:t>3.038e0</w:t>
      </w:r>
    </w:p>
    <w:p w:rsidR="000162AD" w:rsidRDefault="000162AD" w:rsidP="000162AD">
      <w:r>
        <w:t>341.2590</w:t>
      </w:r>
      <w:r>
        <w:tab/>
        <w:t>1.366e1</w:t>
      </w:r>
    </w:p>
    <w:p w:rsidR="000162AD" w:rsidRDefault="000162AD" w:rsidP="000162AD">
      <w:r>
        <w:t>341.2610</w:t>
      </w:r>
      <w:r>
        <w:tab/>
        <w:t>2.025e0</w:t>
      </w:r>
    </w:p>
    <w:p w:rsidR="000162AD" w:rsidRDefault="000162AD" w:rsidP="000162AD">
      <w:r>
        <w:t>341.2626</w:t>
      </w:r>
      <w:r>
        <w:tab/>
        <w:t>4.051e0</w:t>
      </w:r>
    </w:p>
    <w:p w:rsidR="000162AD" w:rsidRDefault="000162AD" w:rsidP="000162AD">
      <w:r>
        <w:t>341.2643</w:t>
      </w:r>
      <w:r>
        <w:tab/>
        <w:t>6.076e0</w:t>
      </w:r>
    </w:p>
    <w:p w:rsidR="000162AD" w:rsidRDefault="000162AD" w:rsidP="000162AD">
      <w:r>
        <w:t>341.2673</w:t>
      </w:r>
      <w:r>
        <w:tab/>
        <w:t>5.063e0</w:t>
      </w:r>
    </w:p>
    <w:p w:rsidR="000162AD" w:rsidRDefault="000162AD" w:rsidP="000162AD">
      <w:r>
        <w:t>341.2685</w:t>
      </w:r>
      <w:r>
        <w:tab/>
        <w:t>6.076e0</w:t>
      </w:r>
    </w:p>
    <w:p w:rsidR="000162AD" w:rsidRDefault="000162AD" w:rsidP="000162AD">
      <w:r>
        <w:t>341.2704</w:t>
      </w:r>
      <w:r>
        <w:tab/>
        <w:t>5.063e0</w:t>
      </w:r>
    </w:p>
    <w:p w:rsidR="000162AD" w:rsidRDefault="000162AD" w:rsidP="000162AD">
      <w:r>
        <w:t>341.2756</w:t>
      </w:r>
      <w:r>
        <w:tab/>
        <w:t>1.013e0</w:t>
      </w:r>
    </w:p>
    <w:p w:rsidR="000162AD" w:rsidRDefault="000162AD" w:rsidP="000162AD">
      <w:r>
        <w:t>341.2955</w:t>
      </w:r>
      <w:r>
        <w:tab/>
        <w:t>1.013e0</w:t>
      </w:r>
    </w:p>
    <w:p w:rsidR="000162AD" w:rsidRDefault="000162AD" w:rsidP="000162AD">
      <w:r>
        <w:t>341.2978</w:t>
      </w:r>
      <w:r>
        <w:tab/>
        <w:t>2.025e0</w:t>
      </w:r>
    </w:p>
    <w:p w:rsidR="000162AD" w:rsidRDefault="000162AD" w:rsidP="000162AD">
      <w:r>
        <w:t>341.3012</w:t>
      </w:r>
      <w:r>
        <w:tab/>
        <w:t>1.013e0</w:t>
      </w:r>
    </w:p>
    <w:p w:rsidR="000162AD" w:rsidRDefault="000162AD" w:rsidP="000162AD">
      <w:r>
        <w:t>341.3022</w:t>
      </w:r>
      <w:r>
        <w:tab/>
        <w:t>2.025e0</w:t>
      </w:r>
    </w:p>
    <w:p w:rsidR="000162AD" w:rsidRDefault="000162AD" w:rsidP="000162AD">
      <w:r>
        <w:lastRenderedPageBreak/>
        <w:t>341.3041</w:t>
      </w:r>
      <w:r>
        <w:tab/>
        <w:t>2.025e0</w:t>
      </w:r>
    </w:p>
    <w:p w:rsidR="000162AD" w:rsidRDefault="000162AD" w:rsidP="000162AD">
      <w:r>
        <w:t>341.3138</w:t>
      </w:r>
      <w:r>
        <w:tab/>
        <w:t>2.025e0</w:t>
      </w:r>
    </w:p>
    <w:p w:rsidR="000162AD" w:rsidRDefault="000162AD" w:rsidP="000162AD">
      <w:r>
        <w:t>341.3193</w:t>
      </w:r>
      <w:r>
        <w:tab/>
        <w:t>1.013e0</w:t>
      </w:r>
    </w:p>
    <w:p w:rsidR="000162AD" w:rsidRDefault="000162AD" w:rsidP="000162AD">
      <w:r>
        <w:t>341.3297</w:t>
      </w:r>
      <w:r>
        <w:tab/>
        <w:t>1.013e0</w:t>
      </w:r>
    </w:p>
    <w:p w:rsidR="000162AD" w:rsidRDefault="000162AD" w:rsidP="000162AD">
      <w:r>
        <w:t>341.3327</w:t>
      </w:r>
      <w:r>
        <w:tab/>
        <w:t>1.013e0</w:t>
      </w:r>
    </w:p>
    <w:p w:rsidR="000162AD" w:rsidRDefault="000162AD" w:rsidP="000162AD">
      <w:r>
        <w:t>341.3383</w:t>
      </w:r>
      <w:r>
        <w:tab/>
        <w:t>1.013e0</w:t>
      </w:r>
    </w:p>
    <w:p w:rsidR="000162AD" w:rsidRDefault="000162AD" w:rsidP="000162AD">
      <w:r>
        <w:t>341.3417</w:t>
      </w:r>
      <w:r>
        <w:tab/>
        <w:t>3.038e0</w:t>
      </w:r>
    </w:p>
    <w:p w:rsidR="000162AD" w:rsidRDefault="000162AD" w:rsidP="000162AD">
      <w:r>
        <w:t>341.3442</w:t>
      </w:r>
      <w:r>
        <w:tab/>
        <w:t>2.025e0</w:t>
      </w:r>
    </w:p>
    <w:p w:rsidR="000162AD" w:rsidRDefault="000162AD" w:rsidP="000162AD">
      <w:r>
        <w:t>341.3516</w:t>
      </w:r>
      <w:r>
        <w:tab/>
        <w:t>3.038e0</w:t>
      </w:r>
    </w:p>
    <w:p w:rsidR="000162AD" w:rsidRDefault="000162AD" w:rsidP="000162AD">
      <w:r>
        <w:t>341.3537</w:t>
      </w:r>
      <w:r>
        <w:tab/>
        <w:t>1.013e0</w:t>
      </w:r>
    </w:p>
    <w:p w:rsidR="000162AD" w:rsidRDefault="000162AD" w:rsidP="000162AD">
      <w:r>
        <w:t>341.3629</w:t>
      </w:r>
      <w:r>
        <w:tab/>
        <w:t>1.013e0</w:t>
      </w:r>
    </w:p>
    <w:p w:rsidR="000162AD" w:rsidRDefault="000162AD" w:rsidP="000162AD">
      <w:r>
        <w:t>341.3702</w:t>
      </w:r>
      <w:r>
        <w:tab/>
        <w:t>2.025e0</w:t>
      </w:r>
    </w:p>
    <w:p w:rsidR="000162AD" w:rsidRDefault="000162AD" w:rsidP="000162AD">
      <w:r>
        <w:t>341.3875</w:t>
      </w:r>
      <w:r>
        <w:tab/>
        <w:t>2.025e0</w:t>
      </w:r>
    </w:p>
    <w:p w:rsidR="000162AD" w:rsidRDefault="000162AD" w:rsidP="000162AD">
      <w:r>
        <w:t>341.3934</w:t>
      </w:r>
      <w:r>
        <w:tab/>
        <w:t>1.013e0</w:t>
      </w:r>
    </w:p>
    <w:p w:rsidR="000162AD" w:rsidRDefault="000162AD" w:rsidP="000162AD">
      <w:r>
        <w:t>341.3950</w:t>
      </w:r>
      <w:r>
        <w:tab/>
        <w:t>2.025e0</w:t>
      </w:r>
    </w:p>
    <w:p w:rsidR="000162AD" w:rsidRDefault="000162AD" w:rsidP="000162AD">
      <w:r>
        <w:t>341.4082</w:t>
      </w:r>
      <w:r>
        <w:tab/>
        <w:t>5.063e0</w:t>
      </w:r>
    </w:p>
    <w:p w:rsidR="000162AD" w:rsidRDefault="000162AD" w:rsidP="000162AD">
      <w:r>
        <w:t>341.4112</w:t>
      </w:r>
      <w:r>
        <w:tab/>
        <w:t>2.025e0</w:t>
      </w:r>
    </w:p>
    <w:p w:rsidR="000162AD" w:rsidRDefault="000162AD" w:rsidP="000162AD">
      <w:r>
        <w:t>341.4365</w:t>
      </w:r>
      <w:r>
        <w:tab/>
        <w:t>1.013e0</w:t>
      </w:r>
    </w:p>
    <w:p w:rsidR="000162AD" w:rsidRDefault="000162AD" w:rsidP="000162AD">
      <w:r>
        <w:t>341.4485</w:t>
      </w:r>
      <w:r>
        <w:tab/>
        <w:t>1.013e0</w:t>
      </w:r>
    </w:p>
    <w:p w:rsidR="000162AD" w:rsidRDefault="000162AD" w:rsidP="000162AD">
      <w:r>
        <w:lastRenderedPageBreak/>
        <w:t>341.4557</w:t>
      </w:r>
      <w:r>
        <w:tab/>
        <w:t>1.013e0</w:t>
      </w:r>
    </w:p>
    <w:p w:rsidR="000162AD" w:rsidRDefault="000162AD" w:rsidP="000162AD">
      <w:r>
        <w:t>341.4612</w:t>
      </w:r>
      <w:r>
        <w:tab/>
        <w:t>3.038e0</w:t>
      </w:r>
    </w:p>
    <w:p w:rsidR="000162AD" w:rsidRDefault="000162AD" w:rsidP="000162AD">
      <w:r>
        <w:t>341.4670</w:t>
      </w:r>
      <w:r>
        <w:tab/>
        <w:t>1.013e0</w:t>
      </w:r>
    </w:p>
    <w:p w:rsidR="000162AD" w:rsidRDefault="000162AD" w:rsidP="000162AD">
      <w:r>
        <w:t>341.4706</w:t>
      </w:r>
      <w:r>
        <w:tab/>
        <w:t>2.025e0</w:t>
      </w:r>
    </w:p>
    <w:p w:rsidR="000162AD" w:rsidRDefault="000162AD" w:rsidP="000162AD">
      <w:r>
        <w:t>341.4730</w:t>
      </w:r>
      <w:r>
        <w:tab/>
        <w:t>1.013e0</w:t>
      </w:r>
    </w:p>
    <w:p w:rsidR="000162AD" w:rsidRDefault="000162AD" w:rsidP="000162AD">
      <w:r>
        <w:t>341.4853</w:t>
      </w:r>
      <w:r>
        <w:tab/>
        <w:t>1.013e0</w:t>
      </w:r>
    </w:p>
    <w:p w:rsidR="000162AD" w:rsidRDefault="000162AD" w:rsidP="000162AD">
      <w:r>
        <w:t>341.4962</w:t>
      </w:r>
      <w:r>
        <w:tab/>
        <w:t>4.051e0</w:t>
      </w:r>
    </w:p>
    <w:p w:rsidR="000162AD" w:rsidRDefault="000162AD" w:rsidP="000162AD">
      <w:r>
        <w:t>341.4977</w:t>
      </w:r>
      <w:r>
        <w:tab/>
        <w:t>1.013e0</w:t>
      </w:r>
    </w:p>
    <w:p w:rsidR="000162AD" w:rsidRDefault="000162AD" w:rsidP="000162AD">
      <w:r>
        <w:t>341.5012</w:t>
      </w:r>
      <w:r>
        <w:tab/>
        <w:t>3.038e0</w:t>
      </w:r>
    </w:p>
    <w:p w:rsidR="000162AD" w:rsidRDefault="000162AD" w:rsidP="000162AD">
      <w:r>
        <w:t>341.5160</w:t>
      </w:r>
      <w:r>
        <w:tab/>
        <w:t>1.013e0</w:t>
      </w:r>
    </w:p>
    <w:p w:rsidR="000162AD" w:rsidRDefault="000162AD" w:rsidP="000162AD">
      <w:r>
        <w:t>341.5223</w:t>
      </w:r>
      <w:r>
        <w:tab/>
        <w:t>1.013e0</w:t>
      </w:r>
    </w:p>
    <w:p w:rsidR="000162AD" w:rsidRDefault="000162AD" w:rsidP="000162AD">
      <w:r>
        <w:t>341.5261</w:t>
      </w:r>
      <w:r>
        <w:tab/>
        <w:t>2.025e0</w:t>
      </w:r>
    </w:p>
    <w:p w:rsidR="000162AD" w:rsidRDefault="000162AD" w:rsidP="000162AD">
      <w:r>
        <w:t>341.5345</w:t>
      </w:r>
      <w:r>
        <w:tab/>
        <w:t>1.013e0</w:t>
      </w:r>
    </w:p>
    <w:p w:rsidR="000162AD" w:rsidRDefault="000162AD" w:rsidP="000162AD">
      <w:r>
        <w:t>341.5405</w:t>
      </w:r>
      <w:r>
        <w:tab/>
        <w:t>1.013e0</w:t>
      </w:r>
    </w:p>
    <w:p w:rsidR="000162AD" w:rsidRDefault="000162AD" w:rsidP="000162AD">
      <w:r>
        <w:t>341.5468</w:t>
      </w:r>
      <w:r>
        <w:tab/>
        <w:t>1.013e0</w:t>
      </w:r>
    </w:p>
    <w:p w:rsidR="000162AD" w:rsidRDefault="000162AD" w:rsidP="000162AD">
      <w:r>
        <w:t>341.5509</w:t>
      </w:r>
      <w:r>
        <w:tab/>
        <w:t>1.013e0</w:t>
      </w:r>
    </w:p>
    <w:p w:rsidR="000162AD" w:rsidRDefault="000162AD" w:rsidP="000162AD">
      <w:r>
        <w:t>341.5586</w:t>
      </w:r>
      <w:r>
        <w:tab/>
        <w:t>2.025e0</w:t>
      </w:r>
    </w:p>
    <w:p w:rsidR="000162AD" w:rsidRDefault="000162AD" w:rsidP="000162AD">
      <w:r>
        <w:t>341.5796</w:t>
      </w:r>
      <w:r>
        <w:tab/>
        <w:t>1.013e0</w:t>
      </w:r>
    </w:p>
    <w:p w:rsidR="000162AD" w:rsidRDefault="000162AD" w:rsidP="000162AD">
      <w:r>
        <w:t>341.5899</w:t>
      </w:r>
      <w:r>
        <w:tab/>
        <w:t>2.025e0</w:t>
      </w:r>
    </w:p>
    <w:p w:rsidR="000162AD" w:rsidRDefault="000162AD" w:rsidP="000162AD">
      <w:r>
        <w:lastRenderedPageBreak/>
        <w:t>341.5949</w:t>
      </w:r>
      <w:r>
        <w:tab/>
        <w:t>2.025e0</w:t>
      </w:r>
    </w:p>
    <w:p w:rsidR="000162AD" w:rsidRDefault="000162AD" w:rsidP="000162AD">
      <w:r>
        <w:t>341.5999</w:t>
      </w:r>
      <w:r>
        <w:tab/>
        <w:t>2.025e0</w:t>
      </w:r>
    </w:p>
    <w:p w:rsidR="000162AD" w:rsidRDefault="000162AD" w:rsidP="000162AD">
      <w:r>
        <w:t>341.6039</w:t>
      </w:r>
      <w:r>
        <w:tab/>
        <w:t>1.013e0</w:t>
      </w:r>
    </w:p>
    <w:p w:rsidR="000162AD" w:rsidRDefault="000162AD" w:rsidP="000162AD">
      <w:r>
        <w:t>341.6080</w:t>
      </w:r>
      <w:r>
        <w:tab/>
        <w:t>1.013e0</w:t>
      </w:r>
    </w:p>
    <w:p w:rsidR="000162AD" w:rsidRDefault="000162AD" w:rsidP="000162AD">
      <w:r>
        <w:t>341.6202</w:t>
      </w:r>
      <w:r>
        <w:tab/>
        <w:t>1.013e0</w:t>
      </w:r>
    </w:p>
    <w:p w:rsidR="000162AD" w:rsidRDefault="000162AD" w:rsidP="000162AD">
      <w:r>
        <w:t>341.6322</w:t>
      </w:r>
      <w:r>
        <w:tab/>
        <w:t>2.025e0</w:t>
      </w:r>
    </w:p>
    <w:p w:rsidR="000162AD" w:rsidRDefault="000162AD" w:rsidP="000162AD">
      <w:r>
        <w:t>341.6528</w:t>
      </w:r>
      <w:r>
        <w:tab/>
        <w:t>1.013e0</w:t>
      </w:r>
    </w:p>
    <w:p w:rsidR="000162AD" w:rsidRDefault="000162AD" w:rsidP="000162AD">
      <w:r>
        <w:t>341.6568</w:t>
      </w:r>
      <w:r>
        <w:tab/>
        <w:t>2.025e0</w:t>
      </w:r>
    </w:p>
    <w:p w:rsidR="000162AD" w:rsidRDefault="000162AD" w:rsidP="000162AD">
      <w:r>
        <w:t>341.6739</w:t>
      </w:r>
      <w:r>
        <w:tab/>
        <w:t>1.013e0</w:t>
      </w:r>
    </w:p>
    <w:p w:rsidR="000162AD" w:rsidRDefault="000162AD" w:rsidP="000162AD">
      <w:r>
        <w:t>341.6816</w:t>
      </w:r>
      <w:r>
        <w:tab/>
        <w:t>2.025e0</w:t>
      </w:r>
    </w:p>
    <w:p w:rsidR="000162AD" w:rsidRDefault="000162AD" w:rsidP="000162AD">
      <w:r>
        <w:t>341.6981</w:t>
      </w:r>
      <w:r>
        <w:tab/>
        <w:t>1.013e0</w:t>
      </w:r>
    </w:p>
    <w:p w:rsidR="000162AD" w:rsidRDefault="000162AD" w:rsidP="000162AD">
      <w:r>
        <w:t>341.7024</w:t>
      </w:r>
      <w:r>
        <w:tab/>
        <w:t>1.013e0</w:t>
      </w:r>
    </w:p>
    <w:p w:rsidR="000162AD" w:rsidRDefault="000162AD" w:rsidP="000162AD">
      <w:r>
        <w:t>341.7062</w:t>
      </w:r>
      <w:r>
        <w:tab/>
        <w:t>3.038e0</w:t>
      </w:r>
    </w:p>
    <w:p w:rsidR="000162AD" w:rsidRDefault="000162AD" w:rsidP="000162AD">
      <w:r>
        <w:t>341.7120</w:t>
      </w:r>
      <w:r>
        <w:tab/>
        <w:t>1.013e0</w:t>
      </w:r>
    </w:p>
    <w:p w:rsidR="000162AD" w:rsidRDefault="000162AD" w:rsidP="000162AD">
      <w:r>
        <w:t>341.7187</w:t>
      </w:r>
      <w:r>
        <w:tab/>
        <w:t>1.013e0</w:t>
      </w:r>
    </w:p>
    <w:p w:rsidR="000162AD" w:rsidRDefault="000162AD" w:rsidP="000162AD">
      <w:r>
        <w:t>341.7337</w:t>
      </w:r>
      <w:r>
        <w:tab/>
        <w:t>2.025e0</w:t>
      </w:r>
    </w:p>
    <w:p w:rsidR="000162AD" w:rsidRDefault="000162AD" w:rsidP="000162AD">
      <w:r>
        <w:t>341.7759</w:t>
      </w:r>
      <w:r>
        <w:tab/>
        <w:t>2.025e0</w:t>
      </w:r>
    </w:p>
    <w:p w:rsidR="000162AD" w:rsidRDefault="000162AD" w:rsidP="000162AD">
      <w:r>
        <w:t>341.7852</w:t>
      </w:r>
      <w:r>
        <w:tab/>
        <w:t>1.013e0</w:t>
      </w:r>
    </w:p>
    <w:p w:rsidR="000162AD" w:rsidRDefault="000162AD" w:rsidP="000162AD">
      <w:r>
        <w:t>341.7920</w:t>
      </w:r>
      <w:r>
        <w:tab/>
        <w:t>2.025e0</w:t>
      </w:r>
    </w:p>
    <w:p w:rsidR="000162AD" w:rsidRDefault="000162AD" w:rsidP="000162AD">
      <w:r>
        <w:lastRenderedPageBreak/>
        <w:t>341.7964</w:t>
      </w:r>
      <w:r>
        <w:tab/>
        <w:t>1.013e0</w:t>
      </w:r>
    </w:p>
    <w:p w:rsidR="000162AD" w:rsidRDefault="000162AD" w:rsidP="000162AD">
      <w:r>
        <w:t>341.8148</w:t>
      </w:r>
      <w:r>
        <w:tab/>
        <w:t>2.025e0</w:t>
      </w:r>
    </w:p>
    <w:p w:rsidR="000162AD" w:rsidRDefault="000162AD" w:rsidP="000162AD">
      <w:r>
        <w:t>341.8163</w:t>
      </w:r>
      <w:r>
        <w:tab/>
        <w:t>1.013e0</w:t>
      </w:r>
    </w:p>
    <w:p w:rsidR="000162AD" w:rsidRDefault="000162AD" w:rsidP="000162AD">
      <w:r>
        <w:t>341.8495</w:t>
      </w:r>
      <w:r>
        <w:tab/>
        <w:t>3.038e0</w:t>
      </w:r>
    </w:p>
    <w:p w:rsidR="000162AD" w:rsidRDefault="000162AD" w:rsidP="000162AD">
      <w:r>
        <w:t>341.8565</w:t>
      </w:r>
      <w:r>
        <w:tab/>
        <w:t>3.038e0</w:t>
      </w:r>
    </w:p>
    <w:p w:rsidR="000162AD" w:rsidRDefault="000162AD" w:rsidP="000162AD">
      <w:r>
        <w:t>341.8595</w:t>
      </w:r>
      <w:r>
        <w:tab/>
        <w:t>1.013e0</w:t>
      </w:r>
    </w:p>
    <w:p w:rsidR="000162AD" w:rsidRDefault="000162AD" w:rsidP="000162AD">
      <w:r>
        <w:t>341.8639</w:t>
      </w:r>
      <w:r>
        <w:tab/>
        <w:t>2.025e0</w:t>
      </w:r>
    </w:p>
    <w:p w:rsidR="000162AD" w:rsidRDefault="000162AD" w:rsidP="000162AD">
      <w:r>
        <w:t>341.8655</w:t>
      </w:r>
      <w:r>
        <w:tab/>
        <w:t>4.051e0</w:t>
      </w:r>
    </w:p>
    <w:p w:rsidR="000162AD" w:rsidRDefault="000162AD" w:rsidP="000162AD">
      <w:r>
        <w:t>341.8745</w:t>
      </w:r>
      <w:r>
        <w:tab/>
        <w:t>1.013e0</w:t>
      </w:r>
    </w:p>
    <w:p w:rsidR="000162AD" w:rsidRDefault="000162AD" w:rsidP="000162AD">
      <w:r>
        <w:t>341.8993</w:t>
      </w:r>
      <w:r>
        <w:tab/>
        <w:t>1.013e0</w:t>
      </w:r>
    </w:p>
    <w:p w:rsidR="000162AD" w:rsidRDefault="000162AD" w:rsidP="000162AD">
      <w:r>
        <w:t>341.9029</w:t>
      </w:r>
      <w:r>
        <w:tab/>
        <w:t>2.025e0</w:t>
      </w:r>
    </w:p>
    <w:p w:rsidR="000162AD" w:rsidRDefault="000162AD" w:rsidP="000162AD">
      <w:r>
        <w:t>341.9085</w:t>
      </w:r>
      <w:r>
        <w:tab/>
        <w:t>4.051e0</w:t>
      </w:r>
    </w:p>
    <w:p w:rsidR="000162AD" w:rsidRDefault="000162AD" w:rsidP="000162AD">
      <w:r>
        <w:t>341.9198</w:t>
      </w:r>
      <w:r>
        <w:tab/>
        <w:t>1.013e0</w:t>
      </w:r>
    </w:p>
    <w:p w:rsidR="000162AD" w:rsidRDefault="000162AD" w:rsidP="000162AD">
      <w:r>
        <w:t>341.9330</w:t>
      </w:r>
      <w:r>
        <w:tab/>
        <w:t>2.025e0</w:t>
      </w:r>
    </w:p>
    <w:p w:rsidR="000162AD" w:rsidRDefault="000162AD" w:rsidP="000162AD">
      <w:r>
        <w:t>341.9363</w:t>
      </w:r>
      <w:r>
        <w:tab/>
        <w:t>2.025e0</w:t>
      </w:r>
    </w:p>
    <w:p w:rsidR="000162AD" w:rsidRDefault="000162AD" w:rsidP="000162AD">
      <w:r>
        <w:t>341.9418</w:t>
      </w:r>
      <w:r>
        <w:tab/>
        <w:t>4.051e0</w:t>
      </w:r>
    </w:p>
    <w:p w:rsidR="000162AD" w:rsidRDefault="000162AD" w:rsidP="000162AD">
      <w:r>
        <w:t>341.9576</w:t>
      </w:r>
      <w:r>
        <w:tab/>
        <w:t>1.013e0</w:t>
      </w:r>
    </w:p>
    <w:p w:rsidR="000162AD" w:rsidRDefault="000162AD" w:rsidP="000162AD">
      <w:r>
        <w:t>341.9631</w:t>
      </w:r>
      <w:r>
        <w:tab/>
        <w:t>1.013e0</w:t>
      </w:r>
    </w:p>
    <w:p w:rsidR="000162AD" w:rsidRDefault="000162AD" w:rsidP="000162AD">
      <w:r>
        <w:t>341.9641</w:t>
      </w:r>
      <w:r>
        <w:tab/>
        <w:t>1.013e0</w:t>
      </w:r>
    </w:p>
    <w:p w:rsidR="000162AD" w:rsidRDefault="000162AD" w:rsidP="000162AD">
      <w:r>
        <w:lastRenderedPageBreak/>
        <w:t>341.9664</w:t>
      </w:r>
      <w:r>
        <w:tab/>
        <w:t>1.013e1</w:t>
      </w:r>
    </w:p>
    <w:p w:rsidR="000162AD" w:rsidRDefault="000162AD" w:rsidP="000162AD">
      <w:r>
        <w:t>341.9697</w:t>
      </w:r>
      <w:r>
        <w:tab/>
        <w:t>2.025e0</w:t>
      </w:r>
    </w:p>
    <w:p w:rsidR="000162AD" w:rsidRDefault="000162AD" w:rsidP="000162AD">
      <w:r>
        <w:t>341.9728</w:t>
      </w:r>
      <w:r>
        <w:tab/>
        <w:t>2.025e0</w:t>
      </w:r>
    </w:p>
    <w:p w:rsidR="000162AD" w:rsidRDefault="000162AD" w:rsidP="000162AD">
      <w:r>
        <w:t>341.9759</w:t>
      </w:r>
      <w:r>
        <w:tab/>
        <w:t>1.013e0</w:t>
      </w:r>
    </w:p>
    <w:p w:rsidR="000162AD" w:rsidRDefault="000162AD" w:rsidP="000162AD">
      <w:r>
        <w:t>341.9810</w:t>
      </w:r>
      <w:r>
        <w:tab/>
        <w:t>3.038e0</w:t>
      </w:r>
    </w:p>
    <w:p w:rsidR="000162AD" w:rsidRDefault="000162AD" w:rsidP="000162AD">
      <w:r>
        <w:t>341.9822</w:t>
      </w:r>
      <w:r>
        <w:tab/>
        <w:t>1.013e0</w:t>
      </w:r>
    </w:p>
    <w:p w:rsidR="000162AD" w:rsidRDefault="000162AD" w:rsidP="000162AD">
      <w:r>
        <w:t>341.9881</w:t>
      </w:r>
      <w:r>
        <w:tab/>
        <w:t>1.013e0</w:t>
      </w:r>
    </w:p>
    <w:p w:rsidR="000162AD" w:rsidRDefault="000162AD" w:rsidP="000162AD">
      <w:r>
        <w:t>341.9932</w:t>
      </w:r>
      <w:r>
        <w:tab/>
        <w:t>1.013e0</w:t>
      </w:r>
    </w:p>
    <w:p w:rsidR="000162AD" w:rsidRDefault="000162AD" w:rsidP="000162AD">
      <w:r>
        <w:t>342.0005</w:t>
      </w:r>
      <w:r>
        <w:tab/>
        <w:t>1.013e0</w:t>
      </w:r>
    </w:p>
    <w:p w:rsidR="000162AD" w:rsidRDefault="000162AD" w:rsidP="000162AD">
      <w:r>
        <w:t>342.0074</w:t>
      </w:r>
      <w:r>
        <w:tab/>
        <w:t>3.038e0</w:t>
      </w:r>
    </w:p>
    <w:p w:rsidR="000162AD" w:rsidRDefault="000162AD" w:rsidP="000162AD">
      <w:r>
        <w:t>342.0131</w:t>
      </w:r>
      <w:r>
        <w:tab/>
        <w:t>3.038e0</w:t>
      </w:r>
    </w:p>
    <w:p w:rsidR="000162AD" w:rsidRDefault="000162AD" w:rsidP="000162AD">
      <w:r>
        <w:t>342.0312</w:t>
      </w:r>
      <w:r>
        <w:tab/>
        <w:t>3.038e0</w:t>
      </w:r>
    </w:p>
    <w:p w:rsidR="000162AD" w:rsidRDefault="000162AD" w:rsidP="000162AD">
      <w:r>
        <w:t>342.0376</w:t>
      </w:r>
      <w:r>
        <w:tab/>
        <w:t>1.013e0</w:t>
      </w:r>
    </w:p>
    <w:p w:rsidR="000162AD" w:rsidRDefault="000162AD" w:rsidP="000162AD">
      <w:r>
        <w:t>342.0464</w:t>
      </w:r>
      <w:r>
        <w:tab/>
        <w:t>2.025e0</w:t>
      </w:r>
    </w:p>
    <w:p w:rsidR="000162AD" w:rsidRDefault="000162AD" w:rsidP="000162AD">
      <w:r>
        <w:t>342.0674</w:t>
      </w:r>
      <w:r>
        <w:tab/>
        <w:t>1.013e0</w:t>
      </w:r>
    </w:p>
    <w:p w:rsidR="000162AD" w:rsidRDefault="000162AD" w:rsidP="000162AD">
      <w:r>
        <w:t>342.0749</w:t>
      </w:r>
      <w:r>
        <w:tab/>
        <w:t>1.013e0</w:t>
      </w:r>
    </w:p>
    <w:p w:rsidR="000162AD" w:rsidRDefault="000162AD" w:rsidP="000162AD">
      <w:r>
        <w:t>342.0805</w:t>
      </w:r>
      <w:r>
        <w:tab/>
        <w:t>1.013e0</w:t>
      </w:r>
    </w:p>
    <w:p w:rsidR="000162AD" w:rsidRDefault="000162AD" w:rsidP="000162AD">
      <w:r>
        <w:t>342.0827</w:t>
      </w:r>
      <w:r>
        <w:tab/>
        <w:t>2.025e0</w:t>
      </w:r>
    </w:p>
    <w:p w:rsidR="000162AD" w:rsidRDefault="000162AD" w:rsidP="000162AD">
      <w:r>
        <w:t>342.0886</w:t>
      </w:r>
      <w:r>
        <w:tab/>
        <w:t>2.025e0</w:t>
      </w:r>
    </w:p>
    <w:p w:rsidR="000162AD" w:rsidRDefault="000162AD" w:rsidP="000162AD">
      <w:r>
        <w:lastRenderedPageBreak/>
        <w:t>342.0956</w:t>
      </w:r>
      <w:r>
        <w:tab/>
        <w:t>3.038e0</w:t>
      </w:r>
    </w:p>
    <w:p w:rsidR="000162AD" w:rsidRDefault="000162AD" w:rsidP="000162AD">
      <w:r>
        <w:t>342.1112</w:t>
      </w:r>
      <w:r>
        <w:tab/>
        <w:t>1.013e0</w:t>
      </w:r>
    </w:p>
    <w:p w:rsidR="000162AD" w:rsidRDefault="000162AD" w:rsidP="000162AD">
      <w:r>
        <w:t>342.1130</w:t>
      </w:r>
      <w:r>
        <w:tab/>
        <w:t>6.076e0</w:t>
      </w:r>
    </w:p>
    <w:p w:rsidR="000162AD" w:rsidRDefault="000162AD" w:rsidP="000162AD">
      <w:r>
        <w:t>342.1166</w:t>
      </w:r>
      <w:r>
        <w:tab/>
        <w:t>1.013e0</w:t>
      </w:r>
    </w:p>
    <w:p w:rsidR="000162AD" w:rsidRDefault="000162AD" w:rsidP="000162AD">
      <w:r>
        <w:t>342.1202</w:t>
      </w:r>
      <w:r>
        <w:tab/>
        <w:t>1.013e0</w:t>
      </w:r>
    </w:p>
    <w:p w:rsidR="000162AD" w:rsidRDefault="000162AD" w:rsidP="000162AD">
      <w:r>
        <w:t>342.1243</w:t>
      </w:r>
      <w:r>
        <w:tab/>
        <w:t>2.025e0</w:t>
      </w:r>
    </w:p>
    <w:p w:rsidR="000162AD" w:rsidRDefault="000162AD" w:rsidP="000162AD">
      <w:r>
        <w:t>342.1307</w:t>
      </w:r>
      <w:r>
        <w:tab/>
        <w:t>2.025e0</w:t>
      </w:r>
    </w:p>
    <w:p w:rsidR="000162AD" w:rsidRDefault="000162AD" w:rsidP="000162AD">
      <w:r>
        <w:t>342.1408</w:t>
      </w:r>
      <w:r>
        <w:tab/>
        <w:t>1.013e0</w:t>
      </w:r>
    </w:p>
    <w:p w:rsidR="000162AD" w:rsidRDefault="000162AD" w:rsidP="000162AD">
      <w:r>
        <w:t>342.1505</w:t>
      </w:r>
      <w:r>
        <w:tab/>
        <w:t>2.025e0</w:t>
      </w:r>
    </w:p>
    <w:p w:rsidR="000162AD" w:rsidRDefault="000162AD" w:rsidP="000162AD">
      <w:r>
        <w:t>342.1521</w:t>
      </w:r>
      <w:r>
        <w:tab/>
        <w:t>2.025e0</w:t>
      </w:r>
    </w:p>
    <w:p w:rsidR="000162AD" w:rsidRDefault="000162AD" w:rsidP="000162AD">
      <w:r>
        <w:t>342.1542</w:t>
      </w:r>
      <w:r>
        <w:tab/>
        <w:t>1.013e0</w:t>
      </w:r>
    </w:p>
    <w:p w:rsidR="000162AD" w:rsidRDefault="000162AD" w:rsidP="000162AD">
      <w:r>
        <w:t>342.1656</w:t>
      </w:r>
      <w:r>
        <w:tab/>
        <w:t>3.038e0</w:t>
      </w:r>
    </w:p>
    <w:p w:rsidR="000162AD" w:rsidRDefault="000162AD" w:rsidP="000162AD">
      <w:r>
        <w:t>342.1690</w:t>
      </w:r>
      <w:r>
        <w:tab/>
        <w:t>3.038e0</w:t>
      </w:r>
    </w:p>
    <w:p w:rsidR="000162AD" w:rsidRDefault="000162AD" w:rsidP="000162AD">
      <w:r>
        <w:t>342.1725</w:t>
      </w:r>
      <w:r>
        <w:tab/>
        <w:t>2.025e0</w:t>
      </w:r>
    </w:p>
    <w:p w:rsidR="000162AD" w:rsidRDefault="000162AD" w:rsidP="000162AD">
      <w:r>
        <w:t>342.1735</w:t>
      </w:r>
      <w:r>
        <w:tab/>
        <w:t>3.038e0</w:t>
      </w:r>
    </w:p>
    <w:p w:rsidR="000162AD" w:rsidRDefault="000162AD" w:rsidP="000162AD">
      <w:r>
        <w:t>342.1848</w:t>
      </w:r>
      <w:r>
        <w:tab/>
        <w:t>1.013e0</w:t>
      </w:r>
    </w:p>
    <w:p w:rsidR="000162AD" w:rsidRDefault="000162AD" w:rsidP="000162AD">
      <w:r>
        <w:t>342.1943</w:t>
      </w:r>
      <w:r>
        <w:tab/>
        <w:t>2.025e0</w:t>
      </w:r>
    </w:p>
    <w:p w:rsidR="000162AD" w:rsidRDefault="000162AD" w:rsidP="000162AD">
      <w:r>
        <w:t>342.2012</w:t>
      </w:r>
      <w:r>
        <w:tab/>
        <w:t>2.025e0</w:t>
      </w:r>
    </w:p>
    <w:p w:rsidR="000162AD" w:rsidRDefault="000162AD" w:rsidP="000162AD">
      <w:r>
        <w:t>342.2043</w:t>
      </w:r>
      <w:r>
        <w:tab/>
        <w:t>2.025e0</w:t>
      </w:r>
    </w:p>
    <w:p w:rsidR="000162AD" w:rsidRDefault="000162AD" w:rsidP="000162AD">
      <w:r>
        <w:lastRenderedPageBreak/>
        <w:t>342.2191</w:t>
      </w:r>
      <w:r>
        <w:tab/>
        <w:t>4.051e0</w:t>
      </w:r>
    </w:p>
    <w:p w:rsidR="000162AD" w:rsidRDefault="000162AD" w:rsidP="000162AD">
      <w:r>
        <w:t>342.2230</w:t>
      </w:r>
      <w:r>
        <w:tab/>
        <w:t>1.013e0</w:t>
      </w:r>
    </w:p>
    <w:p w:rsidR="000162AD" w:rsidRDefault="000162AD" w:rsidP="000162AD">
      <w:r>
        <w:t>342.2271</w:t>
      </w:r>
      <w:r>
        <w:tab/>
        <w:t>2.025e0</w:t>
      </w:r>
    </w:p>
    <w:p w:rsidR="000162AD" w:rsidRDefault="000162AD" w:rsidP="000162AD">
      <w:r>
        <w:t>342.2291</w:t>
      </w:r>
      <w:r>
        <w:tab/>
        <w:t>2.025e0</w:t>
      </w:r>
    </w:p>
    <w:p w:rsidR="000162AD" w:rsidRDefault="000162AD" w:rsidP="000162AD">
      <w:r>
        <w:t>342.2344</w:t>
      </w:r>
      <w:r>
        <w:tab/>
        <w:t>2.025e0</w:t>
      </w:r>
    </w:p>
    <w:p w:rsidR="000162AD" w:rsidRDefault="000162AD" w:rsidP="000162AD">
      <w:r>
        <w:t>342.2394</w:t>
      </w:r>
      <w:r>
        <w:tab/>
        <w:t>1.013e0</w:t>
      </w:r>
    </w:p>
    <w:p w:rsidR="000162AD" w:rsidRDefault="000162AD" w:rsidP="000162AD">
      <w:r>
        <w:t>342.2466</w:t>
      </w:r>
      <w:r>
        <w:tab/>
        <w:t>1.013e0</w:t>
      </w:r>
    </w:p>
    <w:p w:rsidR="000162AD" w:rsidRDefault="000162AD" w:rsidP="000162AD">
      <w:r>
        <w:t>342.2521</w:t>
      </w:r>
      <w:r>
        <w:tab/>
        <w:t>1.013e0</w:t>
      </w:r>
    </w:p>
    <w:p w:rsidR="000162AD" w:rsidRDefault="000162AD" w:rsidP="000162AD">
      <w:r>
        <w:t>342.2537</w:t>
      </w:r>
      <w:r>
        <w:tab/>
        <w:t>2.025e0</w:t>
      </w:r>
    </w:p>
    <w:p w:rsidR="000162AD" w:rsidRDefault="000162AD" w:rsidP="000162AD">
      <w:r>
        <w:t>342.2578</w:t>
      </w:r>
      <w:r>
        <w:tab/>
        <w:t>1.013e0</w:t>
      </w:r>
    </w:p>
    <w:p w:rsidR="000162AD" w:rsidRDefault="000162AD" w:rsidP="000162AD">
      <w:r>
        <w:t>342.2625</w:t>
      </w:r>
      <w:r>
        <w:tab/>
        <w:t>2.025e0</w:t>
      </w:r>
    </w:p>
    <w:p w:rsidR="000162AD" w:rsidRDefault="000162AD" w:rsidP="000162AD">
      <w:r>
        <w:t>342.2639</w:t>
      </w:r>
      <w:r>
        <w:tab/>
        <w:t>1.013e0</w:t>
      </w:r>
    </w:p>
    <w:p w:rsidR="000162AD" w:rsidRDefault="000162AD" w:rsidP="000162AD">
      <w:r>
        <w:t>342.2682</w:t>
      </w:r>
      <w:r>
        <w:tab/>
        <w:t>2.025e0</w:t>
      </w:r>
    </w:p>
    <w:p w:rsidR="000162AD" w:rsidRDefault="000162AD" w:rsidP="000162AD">
      <w:r>
        <w:t>342.2718</w:t>
      </w:r>
      <w:r>
        <w:tab/>
        <w:t>2.025e0</w:t>
      </w:r>
    </w:p>
    <w:p w:rsidR="000162AD" w:rsidRDefault="000162AD" w:rsidP="000162AD">
      <w:r>
        <w:t>342.2832</w:t>
      </w:r>
      <w:r>
        <w:tab/>
        <w:t>1.013e0</w:t>
      </w:r>
    </w:p>
    <w:p w:rsidR="000162AD" w:rsidRDefault="000162AD" w:rsidP="000162AD">
      <w:r>
        <w:t>342.2887</w:t>
      </w:r>
      <w:r>
        <w:tab/>
        <w:t>1.013e0</w:t>
      </w:r>
    </w:p>
    <w:p w:rsidR="000162AD" w:rsidRDefault="000162AD" w:rsidP="000162AD">
      <w:r>
        <w:t>342.2926</w:t>
      </w:r>
      <w:r>
        <w:tab/>
        <w:t>3.038e0</w:t>
      </w:r>
    </w:p>
    <w:p w:rsidR="000162AD" w:rsidRDefault="000162AD" w:rsidP="000162AD">
      <w:r>
        <w:t>342.2964</w:t>
      </w:r>
      <w:r>
        <w:tab/>
        <w:t>1.013e0</w:t>
      </w:r>
    </w:p>
    <w:p w:rsidR="000162AD" w:rsidRDefault="000162AD" w:rsidP="000162AD">
      <w:r>
        <w:t>342.3044</w:t>
      </w:r>
      <w:r>
        <w:tab/>
        <w:t>2.025e0</w:t>
      </w:r>
    </w:p>
    <w:p w:rsidR="000162AD" w:rsidRDefault="000162AD" w:rsidP="000162AD">
      <w:r>
        <w:lastRenderedPageBreak/>
        <w:t>342.3127</w:t>
      </w:r>
      <w:r>
        <w:tab/>
        <w:t>2.025e0</w:t>
      </w:r>
    </w:p>
    <w:p w:rsidR="000162AD" w:rsidRDefault="000162AD" w:rsidP="000162AD">
      <w:r>
        <w:t>342.3170</w:t>
      </w:r>
      <w:r>
        <w:tab/>
        <w:t>1.013e0</w:t>
      </w:r>
    </w:p>
    <w:p w:rsidR="000162AD" w:rsidRDefault="000162AD" w:rsidP="000162AD">
      <w:r>
        <w:t>342.3276</w:t>
      </w:r>
      <w:r>
        <w:tab/>
        <w:t>2.025e0</w:t>
      </w:r>
    </w:p>
    <w:p w:rsidR="000162AD" w:rsidRDefault="000162AD" w:rsidP="000162AD">
      <w:r>
        <w:t>342.3393</w:t>
      </w:r>
      <w:r>
        <w:tab/>
        <w:t>3.038e0</w:t>
      </w:r>
    </w:p>
    <w:p w:rsidR="000162AD" w:rsidRDefault="000162AD" w:rsidP="000162AD">
      <w:r>
        <w:t>342.3486</w:t>
      </w:r>
      <w:r>
        <w:tab/>
        <w:t>2.025e0</w:t>
      </w:r>
    </w:p>
    <w:p w:rsidR="000162AD" w:rsidRDefault="000162AD" w:rsidP="000162AD">
      <w:r>
        <w:t>342.3565</w:t>
      </w:r>
      <w:r>
        <w:tab/>
        <w:t>2.025e0</w:t>
      </w:r>
    </w:p>
    <w:p w:rsidR="000162AD" w:rsidRDefault="000162AD" w:rsidP="000162AD">
      <w:r>
        <w:t>342.3660</w:t>
      </w:r>
      <w:r>
        <w:tab/>
        <w:t>1.013e0</w:t>
      </w:r>
    </w:p>
    <w:p w:rsidR="000162AD" w:rsidRDefault="000162AD" w:rsidP="000162AD">
      <w:r>
        <w:t>342.3751</w:t>
      </w:r>
      <w:r>
        <w:tab/>
        <w:t>1.013e0</w:t>
      </w:r>
    </w:p>
    <w:p w:rsidR="000162AD" w:rsidRDefault="000162AD" w:rsidP="000162AD">
      <w:r>
        <w:t>342.3763</w:t>
      </w:r>
      <w:r>
        <w:tab/>
        <w:t>2.025e0</w:t>
      </w:r>
    </w:p>
    <w:p w:rsidR="000162AD" w:rsidRDefault="000162AD" w:rsidP="000162AD">
      <w:r>
        <w:t>342.3951</w:t>
      </w:r>
      <w:r>
        <w:tab/>
        <w:t>2.025e0</w:t>
      </w:r>
    </w:p>
    <w:p w:rsidR="000162AD" w:rsidRDefault="000162AD" w:rsidP="000162AD">
      <w:r>
        <w:t>342.3999</w:t>
      </w:r>
      <w:r>
        <w:tab/>
        <w:t>2.025e0</w:t>
      </w:r>
    </w:p>
    <w:p w:rsidR="000162AD" w:rsidRDefault="000162AD" w:rsidP="000162AD">
      <w:r>
        <w:t>342.4063</w:t>
      </w:r>
      <w:r>
        <w:tab/>
        <w:t>1.013e0</w:t>
      </w:r>
    </w:p>
    <w:p w:rsidR="000162AD" w:rsidRDefault="000162AD" w:rsidP="000162AD">
      <w:r>
        <w:t>342.4198</w:t>
      </w:r>
      <w:r>
        <w:tab/>
        <w:t>1.013e0</w:t>
      </w:r>
    </w:p>
    <w:p w:rsidR="000162AD" w:rsidRDefault="000162AD" w:rsidP="000162AD">
      <w:r>
        <w:t>342.4243</w:t>
      </w:r>
      <w:r>
        <w:tab/>
        <w:t>1.013e0</w:t>
      </w:r>
    </w:p>
    <w:p w:rsidR="000162AD" w:rsidRDefault="000162AD" w:rsidP="000162AD">
      <w:r>
        <w:t>342.4363</w:t>
      </w:r>
      <w:r>
        <w:tab/>
        <w:t>1.013e0</w:t>
      </w:r>
    </w:p>
    <w:p w:rsidR="000162AD" w:rsidRDefault="000162AD" w:rsidP="000162AD">
      <w:r>
        <w:t>342.4441</w:t>
      </w:r>
      <w:r>
        <w:tab/>
        <w:t>1.013e0</w:t>
      </w:r>
    </w:p>
    <w:p w:rsidR="000162AD" w:rsidRDefault="000162AD" w:rsidP="000162AD">
      <w:r>
        <w:t>342.4488</w:t>
      </w:r>
      <w:r>
        <w:tab/>
        <w:t>3.038e0</w:t>
      </w:r>
    </w:p>
    <w:p w:rsidR="000162AD" w:rsidRDefault="000162AD" w:rsidP="000162AD">
      <w:r>
        <w:t>342.4523</w:t>
      </w:r>
      <w:r>
        <w:tab/>
        <w:t>2.025e0</w:t>
      </w:r>
    </w:p>
    <w:p w:rsidR="000162AD" w:rsidRDefault="000162AD" w:rsidP="000162AD">
      <w:r>
        <w:t>342.4610</w:t>
      </w:r>
      <w:r>
        <w:tab/>
        <w:t>2.025e0</w:t>
      </w:r>
    </w:p>
    <w:p w:rsidR="000162AD" w:rsidRDefault="000162AD" w:rsidP="000162AD">
      <w:r>
        <w:lastRenderedPageBreak/>
        <w:t>342.4639</w:t>
      </w:r>
      <w:r>
        <w:tab/>
        <w:t>1.013e0</w:t>
      </w:r>
    </w:p>
    <w:p w:rsidR="000162AD" w:rsidRDefault="000162AD" w:rsidP="000162AD">
      <w:r>
        <w:t>342.4649</w:t>
      </w:r>
      <w:r>
        <w:tab/>
        <w:t>1.013e0</w:t>
      </w:r>
    </w:p>
    <w:p w:rsidR="000162AD" w:rsidRDefault="000162AD" w:rsidP="000162AD">
      <w:r>
        <w:t>342.4854</w:t>
      </w:r>
      <w:r>
        <w:tab/>
        <w:t>3.038e0</w:t>
      </w:r>
    </w:p>
    <w:p w:rsidR="000162AD" w:rsidRDefault="000162AD" w:rsidP="000162AD">
      <w:r>
        <w:t>342.5040</w:t>
      </w:r>
      <w:r>
        <w:tab/>
        <w:t>1.013e0</w:t>
      </w:r>
    </w:p>
    <w:p w:rsidR="000162AD" w:rsidRDefault="000162AD" w:rsidP="000162AD">
      <w:r>
        <w:t>342.5103</w:t>
      </w:r>
      <w:r>
        <w:tab/>
        <w:t>1.013e0</w:t>
      </w:r>
    </w:p>
    <w:p w:rsidR="000162AD" w:rsidRDefault="000162AD" w:rsidP="000162AD">
      <w:r>
        <w:t>342.5141</w:t>
      </w:r>
      <w:r>
        <w:tab/>
        <w:t>1.013e0</w:t>
      </w:r>
    </w:p>
    <w:p w:rsidR="000162AD" w:rsidRDefault="000162AD" w:rsidP="000162AD">
      <w:r>
        <w:t>342.5291</w:t>
      </w:r>
      <w:r>
        <w:tab/>
        <w:t>1.013e0</w:t>
      </w:r>
    </w:p>
    <w:p w:rsidR="000162AD" w:rsidRDefault="000162AD" w:rsidP="000162AD">
      <w:r>
        <w:t>342.5342</w:t>
      </w:r>
      <w:r>
        <w:tab/>
        <w:t>2.025e0</w:t>
      </w:r>
    </w:p>
    <w:p w:rsidR="000162AD" w:rsidRDefault="000162AD" w:rsidP="000162AD">
      <w:r>
        <w:t>342.5383</w:t>
      </w:r>
      <w:r>
        <w:tab/>
        <w:t>1.013e0</w:t>
      </w:r>
    </w:p>
    <w:p w:rsidR="000162AD" w:rsidRDefault="000162AD" w:rsidP="000162AD">
      <w:r>
        <w:t>342.5476</w:t>
      </w:r>
      <w:r>
        <w:tab/>
        <w:t>1.013e0</w:t>
      </w:r>
    </w:p>
    <w:p w:rsidR="000162AD" w:rsidRDefault="000162AD" w:rsidP="000162AD">
      <w:r>
        <w:t>342.5500</w:t>
      </w:r>
      <w:r>
        <w:tab/>
        <w:t>3.038e0</w:t>
      </w:r>
    </w:p>
    <w:p w:rsidR="000162AD" w:rsidRDefault="000162AD" w:rsidP="000162AD">
      <w:r>
        <w:t>342.5674</w:t>
      </w:r>
      <w:r>
        <w:tab/>
        <w:t>1.013e0</w:t>
      </w:r>
    </w:p>
    <w:p w:rsidR="000162AD" w:rsidRDefault="000162AD" w:rsidP="000162AD">
      <w:r>
        <w:t>342.5781</w:t>
      </w:r>
      <w:r>
        <w:tab/>
        <w:t>2.025e0</w:t>
      </w:r>
    </w:p>
    <w:p w:rsidR="000162AD" w:rsidRDefault="000162AD" w:rsidP="000162AD">
      <w:r>
        <w:t>342.5839</w:t>
      </w:r>
      <w:r>
        <w:tab/>
        <w:t>1.013e0</w:t>
      </w:r>
    </w:p>
    <w:p w:rsidR="000162AD" w:rsidRDefault="000162AD" w:rsidP="000162AD">
      <w:r>
        <w:t>342.5876</w:t>
      </w:r>
      <w:r>
        <w:tab/>
        <w:t>1.013e0</w:t>
      </w:r>
    </w:p>
    <w:p w:rsidR="000162AD" w:rsidRDefault="000162AD" w:rsidP="000162AD">
      <w:r>
        <w:t>342.5957</w:t>
      </w:r>
      <w:r>
        <w:tab/>
        <w:t>1.013e0</w:t>
      </w:r>
    </w:p>
    <w:p w:rsidR="000162AD" w:rsidRDefault="000162AD" w:rsidP="000162AD">
      <w:r>
        <w:t>342.6083</w:t>
      </w:r>
      <w:r>
        <w:tab/>
        <w:t>1.013e0</w:t>
      </w:r>
    </w:p>
    <w:p w:rsidR="000162AD" w:rsidRDefault="000162AD" w:rsidP="000162AD">
      <w:r>
        <w:t>342.6203</w:t>
      </w:r>
      <w:r>
        <w:tab/>
        <w:t>1.013e0</w:t>
      </w:r>
    </w:p>
    <w:p w:rsidR="000162AD" w:rsidRDefault="000162AD" w:rsidP="000162AD">
      <w:r>
        <w:t>342.6409</w:t>
      </w:r>
      <w:r>
        <w:tab/>
        <w:t>1.013e0</w:t>
      </w:r>
    </w:p>
    <w:p w:rsidR="000162AD" w:rsidRDefault="000162AD" w:rsidP="000162AD">
      <w:r>
        <w:lastRenderedPageBreak/>
        <w:t>342.6455</w:t>
      </w:r>
      <w:r>
        <w:tab/>
        <w:t>1.013e0</w:t>
      </w:r>
    </w:p>
    <w:p w:rsidR="000162AD" w:rsidRDefault="000162AD" w:rsidP="000162AD">
      <w:r>
        <w:t>342.6519</w:t>
      </w:r>
      <w:r>
        <w:tab/>
        <w:t>3.038e0</w:t>
      </w:r>
    </w:p>
    <w:p w:rsidR="000162AD" w:rsidRDefault="000162AD" w:rsidP="000162AD">
      <w:r>
        <w:t>342.6577</w:t>
      </w:r>
      <w:r>
        <w:tab/>
        <w:t>1.013e0</w:t>
      </w:r>
    </w:p>
    <w:p w:rsidR="000162AD" w:rsidRDefault="000162AD" w:rsidP="000162AD">
      <w:r>
        <w:t>342.6904</w:t>
      </w:r>
      <w:r>
        <w:tab/>
        <w:t>2.025e0</w:t>
      </w:r>
    </w:p>
    <w:p w:rsidR="000162AD" w:rsidRDefault="000162AD" w:rsidP="000162AD">
      <w:r>
        <w:t>342.7146</w:t>
      </w:r>
      <w:r>
        <w:tab/>
        <w:t>1.013e0</w:t>
      </w:r>
    </w:p>
    <w:p w:rsidR="000162AD" w:rsidRDefault="000162AD" w:rsidP="000162AD">
      <w:r>
        <w:t>342.7187</w:t>
      </w:r>
      <w:r>
        <w:tab/>
        <w:t>1.013e0</w:t>
      </w:r>
    </w:p>
    <w:p w:rsidR="000162AD" w:rsidRDefault="000162AD" w:rsidP="000162AD">
      <w:r>
        <w:t>342.7318</w:t>
      </w:r>
      <w:r>
        <w:tab/>
        <w:t>1.013e0</w:t>
      </w:r>
    </w:p>
    <w:p w:rsidR="000162AD" w:rsidRDefault="000162AD" w:rsidP="000162AD">
      <w:r>
        <w:t>342.7394</w:t>
      </w:r>
      <w:r>
        <w:tab/>
        <w:t>1.013e0</w:t>
      </w:r>
    </w:p>
    <w:p w:rsidR="000162AD" w:rsidRDefault="000162AD" w:rsidP="000162AD">
      <w:r>
        <w:t>342.7443</w:t>
      </w:r>
      <w:r>
        <w:tab/>
        <w:t>1.013e0</w:t>
      </w:r>
    </w:p>
    <w:p w:rsidR="000162AD" w:rsidRDefault="000162AD" w:rsidP="000162AD">
      <w:r>
        <w:t>342.7592</w:t>
      </w:r>
      <w:r>
        <w:tab/>
        <w:t>1.013e0</w:t>
      </w:r>
    </w:p>
    <w:p w:rsidR="000162AD" w:rsidRDefault="000162AD" w:rsidP="000162AD">
      <w:r>
        <w:t>342.7747</w:t>
      </w:r>
      <w:r>
        <w:tab/>
        <w:t>1.013e0</w:t>
      </w:r>
    </w:p>
    <w:p w:rsidR="000162AD" w:rsidRDefault="000162AD" w:rsidP="000162AD">
      <w:r>
        <w:t>342.7800</w:t>
      </w:r>
      <w:r>
        <w:tab/>
        <w:t>1.013e0</w:t>
      </w:r>
    </w:p>
    <w:p w:rsidR="000162AD" w:rsidRDefault="000162AD" w:rsidP="000162AD">
      <w:r>
        <w:t>342.7884</w:t>
      </w:r>
      <w:r>
        <w:tab/>
        <w:t>1.013e0</w:t>
      </w:r>
    </w:p>
    <w:p w:rsidR="000162AD" w:rsidRDefault="000162AD" w:rsidP="000162AD">
      <w:r>
        <w:t>342.7896</w:t>
      </w:r>
      <w:r>
        <w:tab/>
        <w:t>2.025e0</w:t>
      </w:r>
    </w:p>
    <w:p w:rsidR="000162AD" w:rsidRDefault="000162AD" w:rsidP="000162AD">
      <w:r>
        <w:t>342.8124</w:t>
      </w:r>
      <w:r>
        <w:tab/>
        <w:t>1.013e0</w:t>
      </w:r>
    </w:p>
    <w:p w:rsidR="000162AD" w:rsidRDefault="000162AD" w:rsidP="000162AD">
      <w:r>
        <w:t>342.8181</w:t>
      </w:r>
      <w:r>
        <w:tab/>
        <w:t>1.013e0</w:t>
      </w:r>
    </w:p>
    <w:p w:rsidR="000162AD" w:rsidRDefault="000162AD" w:rsidP="000162AD">
      <w:r>
        <w:t>342.8379</w:t>
      </w:r>
      <w:r>
        <w:tab/>
        <w:t>1.013e0</w:t>
      </w:r>
    </w:p>
    <w:p w:rsidR="000162AD" w:rsidRDefault="000162AD" w:rsidP="000162AD">
      <w:r>
        <w:t>342.8487</w:t>
      </w:r>
      <w:r>
        <w:tab/>
        <w:t>1.013e0</w:t>
      </w:r>
    </w:p>
    <w:p w:rsidR="000162AD" w:rsidRDefault="000162AD" w:rsidP="000162AD">
      <w:r>
        <w:t>342.8586</w:t>
      </w:r>
      <w:r>
        <w:tab/>
        <w:t>1.013e0</w:t>
      </w:r>
    </w:p>
    <w:p w:rsidR="000162AD" w:rsidRDefault="000162AD" w:rsidP="000162AD">
      <w:r>
        <w:lastRenderedPageBreak/>
        <w:t>342.8671</w:t>
      </w:r>
      <w:r>
        <w:tab/>
        <w:t>1.013e0</w:t>
      </w:r>
    </w:p>
    <w:p w:rsidR="000162AD" w:rsidRDefault="000162AD" w:rsidP="000162AD">
      <w:r>
        <w:t>342.8728</w:t>
      </w:r>
      <w:r>
        <w:tab/>
        <w:t>2.025e0</w:t>
      </w:r>
    </w:p>
    <w:p w:rsidR="000162AD" w:rsidRDefault="000162AD" w:rsidP="000162AD">
      <w:r>
        <w:t>342.8790</w:t>
      </w:r>
      <w:r>
        <w:tab/>
        <w:t>1.013e0</w:t>
      </w:r>
    </w:p>
    <w:p w:rsidR="000162AD" w:rsidRDefault="000162AD" w:rsidP="000162AD">
      <w:r>
        <w:t>342.8830</w:t>
      </w:r>
      <w:r>
        <w:tab/>
        <w:t>1.013e0</w:t>
      </w:r>
    </w:p>
    <w:p w:rsidR="000162AD" w:rsidRDefault="000162AD" w:rsidP="000162AD">
      <w:r>
        <w:t>342.8873</w:t>
      </w:r>
      <w:r>
        <w:tab/>
        <w:t>1.013e0</w:t>
      </w:r>
    </w:p>
    <w:p w:rsidR="000162AD" w:rsidRDefault="000162AD" w:rsidP="000162AD">
      <w:r>
        <w:t>342.8915</w:t>
      </w:r>
      <w:r>
        <w:tab/>
        <w:t>3.038e0</w:t>
      </w:r>
    </w:p>
    <w:p w:rsidR="000162AD" w:rsidRDefault="000162AD" w:rsidP="000162AD">
      <w:r>
        <w:t>342.8926</w:t>
      </w:r>
      <w:r>
        <w:tab/>
        <w:t>2.025e0</w:t>
      </w:r>
    </w:p>
    <w:p w:rsidR="000162AD" w:rsidRDefault="000162AD" w:rsidP="000162AD">
      <w:r>
        <w:t>342.9040</w:t>
      </w:r>
      <w:r>
        <w:tab/>
        <w:t>1.013e0</w:t>
      </w:r>
    </w:p>
    <w:p w:rsidR="000162AD" w:rsidRDefault="000162AD" w:rsidP="000162AD">
      <w:r>
        <w:t>342.9076</w:t>
      </w:r>
      <w:r>
        <w:tab/>
        <w:t>5.063e0</w:t>
      </w:r>
    </w:p>
    <w:p w:rsidR="000162AD" w:rsidRDefault="000162AD" w:rsidP="000162AD">
      <w:r>
        <w:t>342.9111</w:t>
      </w:r>
      <w:r>
        <w:tab/>
        <w:t>3.038e0</w:t>
      </w:r>
    </w:p>
    <w:p w:rsidR="000162AD" w:rsidRDefault="000162AD" w:rsidP="000162AD">
      <w:r>
        <w:t>342.9162</w:t>
      </w:r>
      <w:r>
        <w:tab/>
        <w:t>1.013e0</w:t>
      </w:r>
    </w:p>
    <w:p w:rsidR="000162AD" w:rsidRDefault="000162AD" w:rsidP="000162AD">
      <w:r>
        <w:t>342.9181</w:t>
      </w:r>
      <w:r>
        <w:tab/>
        <w:t>2.025e0</w:t>
      </w:r>
    </w:p>
    <w:p w:rsidR="000162AD" w:rsidRDefault="000162AD" w:rsidP="000162AD">
      <w:r>
        <w:t>342.9227</w:t>
      </w:r>
      <w:r>
        <w:tab/>
        <w:t>1.013e0</w:t>
      </w:r>
    </w:p>
    <w:p w:rsidR="000162AD" w:rsidRDefault="000162AD" w:rsidP="000162AD">
      <w:r>
        <w:t>342.9276</w:t>
      </w:r>
      <w:r>
        <w:tab/>
        <w:t>1.013e0</w:t>
      </w:r>
    </w:p>
    <w:p w:rsidR="000162AD" w:rsidRDefault="000162AD" w:rsidP="000162AD">
      <w:r>
        <w:t>342.9325</w:t>
      </w:r>
      <w:r>
        <w:tab/>
        <w:t>2.025e0</w:t>
      </w:r>
    </w:p>
    <w:p w:rsidR="000162AD" w:rsidRDefault="000162AD" w:rsidP="000162AD">
      <w:r>
        <w:t>342.9361</w:t>
      </w:r>
      <w:r>
        <w:tab/>
        <w:t>1.013e0</w:t>
      </w:r>
    </w:p>
    <w:p w:rsidR="000162AD" w:rsidRDefault="000162AD" w:rsidP="000162AD">
      <w:r>
        <w:t>342.9387</w:t>
      </w:r>
      <w:r>
        <w:tab/>
        <w:t>2.025e0</w:t>
      </w:r>
    </w:p>
    <w:p w:rsidR="000162AD" w:rsidRDefault="000162AD" w:rsidP="000162AD">
      <w:r>
        <w:t>342.9532</w:t>
      </w:r>
      <w:r>
        <w:tab/>
        <w:t>1.013e0</w:t>
      </w:r>
    </w:p>
    <w:p w:rsidR="000162AD" w:rsidRDefault="000162AD" w:rsidP="000162AD">
      <w:r>
        <w:t>342.9598</w:t>
      </w:r>
      <w:r>
        <w:tab/>
        <w:t>2.025e0</w:t>
      </w:r>
    </w:p>
    <w:p w:rsidR="000162AD" w:rsidRDefault="000162AD" w:rsidP="000162AD">
      <w:r>
        <w:lastRenderedPageBreak/>
        <w:t>342.9611</w:t>
      </w:r>
      <w:r>
        <w:tab/>
        <w:t>1.013e0</w:t>
      </w:r>
    </w:p>
    <w:p w:rsidR="000162AD" w:rsidRDefault="000162AD" w:rsidP="000162AD">
      <w:r>
        <w:t>342.9672</w:t>
      </w:r>
      <w:r>
        <w:tab/>
        <w:t>2.025e0</w:t>
      </w:r>
    </w:p>
    <w:p w:rsidR="000162AD" w:rsidRDefault="000162AD" w:rsidP="000162AD">
      <w:r>
        <w:t>342.9776</w:t>
      </w:r>
      <w:r>
        <w:tab/>
        <w:t>1.013e0</w:t>
      </w:r>
    </w:p>
    <w:p w:rsidR="000162AD" w:rsidRDefault="000162AD" w:rsidP="000162AD">
      <w:r>
        <w:t>342.9826</w:t>
      </w:r>
      <w:r>
        <w:tab/>
        <w:t>2.025e0</w:t>
      </w:r>
    </w:p>
    <w:p w:rsidR="000162AD" w:rsidRDefault="000162AD" w:rsidP="000162AD">
      <w:r>
        <w:t>342.9846</w:t>
      </w:r>
      <w:r>
        <w:tab/>
        <w:t>2.025e0</w:t>
      </w:r>
    </w:p>
    <w:p w:rsidR="000162AD" w:rsidRDefault="000162AD" w:rsidP="000162AD">
      <w:r>
        <w:t>342.9900</w:t>
      </w:r>
      <w:r>
        <w:tab/>
        <w:t>1.013e0</w:t>
      </w:r>
    </w:p>
    <w:p w:rsidR="000162AD" w:rsidRDefault="000162AD" w:rsidP="000162AD">
      <w:r>
        <w:t>342.9959</w:t>
      </w:r>
      <w:r>
        <w:tab/>
        <w:t>2.025e0</w:t>
      </w:r>
    </w:p>
    <w:p w:rsidR="000162AD" w:rsidRDefault="000162AD" w:rsidP="000162AD">
      <w:r>
        <w:t>343.0021</w:t>
      </w:r>
      <w:r>
        <w:tab/>
        <w:t>1.013e0</w:t>
      </w:r>
    </w:p>
    <w:p w:rsidR="000162AD" w:rsidRDefault="000162AD" w:rsidP="000162AD">
      <w:r>
        <w:t>343.0058</w:t>
      </w:r>
      <w:r>
        <w:tab/>
        <w:t>1.013e0</w:t>
      </w:r>
    </w:p>
    <w:p w:rsidR="000162AD" w:rsidRDefault="000162AD" w:rsidP="000162AD">
      <w:r>
        <w:t>343.0093</w:t>
      </w:r>
      <w:r>
        <w:tab/>
        <w:t>1.013e0</w:t>
      </w:r>
    </w:p>
    <w:p w:rsidR="000162AD" w:rsidRDefault="000162AD" w:rsidP="000162AD">
      <w:r>
        <w:t>343.0164</w:t>
      </w:r>
      <w:r>
        <w:tab/>
        <w:t>2.025e0</w:t>
      </w:r>
    </w:p>
    <w:p w:rsidR="000162AD" w:rsidRDefault="000162AD" w:rsidP="000162AD">
      <w:r>
        <w:t>343.0186</w:t>
      </w:r>
      <w:r>
        <w:tab/>
        <w:t>2.025e0</w:t>
      </w:r>
    </w:p>
    <w:p w:rsidR="000162AD" w:rsidRDefault="000162AD" w:rsidP="000162AD">
      <w:r>
        <w:t>343.0211</w:t>
      </w:r>
      <w:r>
        <w:tab/>
        <w:t>1.013e0</w:t>
      </w:r>
    </w:p>
    <w:p w:rsidR="000162AD" w:rsidRDefault="000162AD" w:rsidP="000162AD">
      <w:r>
        <w:t>343.0269</w:t>
      </w:r>
      <w:r>
        <w:tab/>
        <w:t>1.013e0</w:t>
      </w:r>
    </w:p>
    <w:p w:rsidR="000162AD" w:rsidRDefault="000162AD" w:rsidP="000162AD">
      <w:r>
        <w:t>343.0346</w:t>
      </w:r>
      <w:r>
        <w:tab/>
        <w:t>2.025e0</w:t>
      </w:r>
    </w:p>
    <w:p w:rsidR="000162AD" w:rsidRDefault="000162AD" w:rsidP="000162AD">
      <w:r>
        <w:t>343.0425</w:t>
      </w:r>
      <w:r>
        <w:tab/>
        <w:t>2.025e0</w:t>
      </w:r>
    </w:p>
    <w:p w:rsidR="000162AD" w:rsidRDefault="000162AD" w:rsidP="000162AD">
      <w:r>
        <w:t>343.0457</w:t>
      </w:r>
      <w:r>
        <w:tab/>
        <w:t>1.013e0</w:t>
      </w:r>
    </w:p>
    <w:p w:rsidR="000162AD" w:rsidRDefault="000162AD" w:rsidP="000162AD">
      <w:r>
        <w:t>343.0470</w:t>
      </w:r>
      <w:r>
        <w:tab/>
        <w:t>2.025e0</w:t>
      </w:r>
    </w:p>
    <w:p w:rsidR="000162AD" w:rsidRDefault="000162AD" w:rsidP="000162AD">
      <w:r>
        <w:t>343.0515</w:t>
      </w:r>
      <w:r>
        <w:tab/>
        <w:t>2.025e0</w:t>
      </w:r>
    </w:p>
    <w:p w:rsidR="000162AD" w:rsidRDefault="000162AD" w:rsidP="000162AD">
      <w:r>
        <w:lastRenderedPageBreak/>
        <w:t>343.0637</w:t>
      </w:r>
      <w:r>
        <w:tab/>
        <w:t>2.025e0</w:t>
      </w:r>
    </w:p>
    <w:p w:rsidR="000162AD" w:rsidRDefault="000162AD" w:rsidP="000162AD">
      <w:r>
        <w:t>343.0753</w:t>
      </w:r>
      <w:r>
        <w:tab/>
        <w:t>1.013e0</w:t>
      </w:r>
    </w:p>
    <w:p w:rsidR="000162AD" w:rsidRDefault="000162AD" w:rsidP="000162AD">
      <w:r>
        <w:t>343.0763</w:t>
      </w:r>
      <w:r>
        <w:tab/>
        <w:t>1.013e0</w:t>
      </w:r>
    </w:p>
    <w:p w:rsidR="000162AD" w:rsidRDefault="000162AD" w:rsidP="000162AD">
      <w:r>
        <w:t>343.0866</w:t>
      </w:r>
      <w:r>
        <w:tab/>
        <w:t>2.025e0</w:t>
      </w:r>
    </w:p>
    <w:p w:rsidR="000162AD" w:rsidRDefault="000162AD" w:rsidP="000162AD">
      <w:r>
        <w:t>343.0947</w:t>
      </w:r>
      <w:r>
        <w:tab/>
        <w:t>1.013e0</w:t>
      </w:r>
    </w:p>
    <w:p w:rsidR="000162AD" w:rsidRDefault="000162AD" w:rsidP="000162AD">
      <w:r>
        <w:t>343.1007</w:t>
      </w:r>
      <w:r>
        <w:tab/>
        <w:t>2.025e0</w:t>
      </w:r>
    </w:p>
    <w:p w:rsidR="000162AD" w:rsidRDefault="000162AD" w:rsidP="000162AD">
      <w:r>
        <w:t>343.1025</w:t>
      </w:r>
      <w:r>
        <w:tab/>
        <w:t>4.051e0</w:t>
      </w:r>
    </w:p>
    <w:p w:rsidR="000162AD" w:rsidRDefault="000162AD" w:rsidP="000162AD">
      <w:r>
        <w:t>343.1125</w:t>
      </w:r>
      <w:r>
        <w:tab/>
        <w:t>3.038e0</w:t>
      </w:r>
    </w:p>
    <w:p w:rsidR="000162AD" w:rsidRDefault="000162AD" w:rsidP="000162AD">
      <w:r>
        <w:t>343.1144</w:t>
      </w:r>
      <w:r>
        <w:tab/>
        <w:t>2.025e0</w:t>
      </w:r>
    </w:p>
    <w:p w:rsidR="000162AD" w:rsidRDefault="000162AD" w:rsidP="000162AD">
      <w:r>
        <w:t>343.1193</w:t>
      </w:r>
      <w:r>
        <w:tab/>
        <w:t>2.025e0</w:t>
      </w:r>
    </w:p>
    <w:p w:rsidR="000162AD" w:rsidRDefault="000162AD" w:rsidP="000162AD">
      <w:r>
        <w:t>343.1253</w:t>
      </w:r>
      <w:r>
        <w:tab/>
        <w:t>3.038e0</w:t>
      </w:r>
    </w:p>
    <w:p w:rsidR="000162AD" w:rsidRDefault="000162AD" w:rsidP="000162AD">
      <w:r>
        <w:t>343.1264</w:t>
      </w:r>
      <w:r>
        <w:tab/>
        <w:t>3.038e0</w:t>
      </w:r>
    </w:p>
    <w:p w:rsidR="000162AD" w:rsidRDefault="000162AD" w:rsidP="000162AD">
      <w:r>
        <w:t>343.1290</w:t>
      </w:r>
      <w:r>
        <w:tab/>
        <w:t>2.025e0</w:t>
      </w:r>
    </w:p>
    <w:p w:rsidR="000162AD" w:rsidRDefault="000162AD" w:rsidP="000162AD">
      <w:r>
        <w:t>343.1322</w:t>
      </w:r>
      <w:r>
        <w:tab/>
        <w:t>3.038e0</w:t>
      </w:r>
    </w:p>
    <w:p w:rsidR="000162AD" w:rsidRDefault="000162AD" w:rsidP="000162AD">
      <w:r>
        <w:t>343.1334</w:t>
      </w:r>
      <w:r>
        <w:tab/>
        <w:t>1.013e0</w:t>
      </w:r>
    </w:p>
    <w:p w:rsidR="000162AD" w:rsidRDefault="000162AD" w:rsidP="000162AD">
      <w:r>
        <w:t>343.1387</w:t>
      </w:r>
      <w:r>
        <w:tab/>
        <w:t>2.025e0</w:t>
      </w:r>
    </w:p>
    <w:p w:rsidR="000162AD" w:rsidRDefault="000162AD" w:rsidP="000162AD">
      <w:r>
        <w:t>343.1536</w:t>
      </w:r>
      <w:r>
        <w:tab/>
        <w:t>1.013e0</w:t>
      </w:r>
    </w:p>
    <w:p w:rsidR="000162AD" w:rsidRDefault="000162AD" w:rsidP="000162AD">
      <w:r>
        <w:t>343.1643</w:t>
      </w:r>
      <w:r>
        <w:tab/>
        <w:t>2.025e0</w:t>
      </w:r>
    </w:p>
    <w:p w:rsidR="000162AD" w:rsidRDefault="000162AD" w:rsidP="000162AD">
      <w:r>
        <w:t>343.1678</w:t>
      </w:r>
      <w:r>
        <w:tab/>
        <w:t>2.025e0</w:t>
      </w:r>
    </w:p>
    <w:p w:rsidR="000162AD" w:rsidRDefault="000162AD" w:rsidP="000162AD">
      <w:r>
        <w:lastRenderedPageBreak/>
        <w:t>343.1689</w:t>
      </w:r>
      <w:r>
        <w:tab/>
        <w:t>1.013e0</w:t>
      </w:r>
    </w:p>
    <w:p w:rsidR="000162AD" w:rsidRDefault="000162AD" w:rsidP="000162AD">
      <w:r>
        <w:t>343.1740</w:t>
      </w:r>
      <w:r>
        <w:tab/>
        <w:t>2.025e0</w:t>
      </w:r>
    </w:p>
    <w:p w:rsidR="000162AD" w:rsidRDefault="000162AD" w:rsidP="000162AD">
      <w:r>
        <w:t>343.1785</w:t>
      </w:r>
      <w:r>
        <w:tab/>
        <w:t>1.013e0</w:t>
      </w:r>
    </w:p>
    <w:p w:rsidR="000162AD" w:rsidRDefault="000162AD" w:rsidP="000162AD">
      <w:r>
        <w:t>343.1869</w:t>
      </w:r>
      <w:r>
        <w:tab/>
        <w:t>2.025e0</w:t>
      </w:r>
    </w:p>
    <w:p w:rsidR="000162AD" w:rsidRDefault="000162AD" w:rsidP="000162AD">
      <w:r>
        <w:t>343.1943</w:t>
      </w:r>
      <w:r>
        <w:tab/>
        <w:t>2.025e0</w:t>
      </w:r>
    </w:p>
    <w:p w:rsidR="000162AD" w:rsidRDefault="000162AD" w:rsidP="000162AD">
      <w:r>
        <w:t>343.1990</w:t>
      </w:r>
      <w:r>
        <w:tab/>
        <w:t>4.051e0</w:t>
      </w:r>
    </w:p>
    <w:p w:rsidR="000162AD" w:rsidRDefault="000162AD" w:rsidP="000162AD">
      <w:r>
        <w:t>343.2065</w:t>
      </w:r>
      <w:r>
        <w:tab/>
        <w:t>2.025e0</w:t>
      </w:r>
    </w:p>
    <w:p w:rsidR="000162AD" w:rsidRDefault="000162AD" w:rsidP="000162AD">
      <w:r>
        <w:t>343.2175</w:t>
      </w:r>
      <w:r>
        <w:tab/>
        <w:t>2.025e0</w:t>
      </w:r>
    </w:p>
    <w:p w:rsidR="000162AD" w:rsidRDefault="000162AD" w:rsidP="000162AD">
      <w:r>
        <w:t>343.2276</w:t>
      </w:r>
      <w:r>
        <w:tab/>
        <w:t>3.038e0</w:t>
      </w:r>
    </w:p>
    <w:p w:rsidR="000162AD" w:rsidRDefault="000162AD" w:rsidP="000162AD">
      <w:r>
        <w:t>343.2318</w:t>
      </w:r>
      <w:r>
        <w:tab/>
        <w:t>4.051e0</w:t>
      </w:r>
    </w:p>
    <w:p w:rsidR="000162AD" w:rsidRDefault="000162AD" w:rsidP="000162AD">
      <w:r>
        <w:t>343.2364</w:t>
      </w:r>
      <w:r>
        <w:tab/>
        <w:t>2.025e0</w:t>
      </w:r>
    </w:p>
    <w:p w:rsidR="000162AD" w:rsidRDefault="000162AD" w:rsidP="000162AD">
      <w:r>
        <w:t>343.2394</w:t>
      </w:r>
      <w:r>
        <w:tab/>
        <w:t>6.076e0</w:t>
      </w:r>
    </w:p>
    <w:p w:rsidR="000162AD" w:rsidRDefault="000162AD" w:rsidP="000162AD">
      <w:r>
        <w:t>343.2485</w:t>
      </w:r>
      <w:r>
        <w:tab/>
        <w:t>1.013e0</w:t>
      </w:r>
    </w:p>
    <w:p w:rsidR="000162AD" w:rsidRDefault="000162AD" w:rsidP="000162AD">
      <w:r>
        <w:t>343.2521</w:t>
      </w:r>
      <w:r>
        <w:tab/>
        <w:t>2.025e0</w:t>
      </w:r>
    </w:p>
    <w:p w:rsidR="000162AD" w:rsidRDefault="000162AD" w:rsidP="000162AD">
      <w:r>
        <w:t>343.2705</w:t>
      </w:r>
      <w:r>
        <w:tab/>
        <w:t>2.025e0</w:t>
      </w:r>
    </w:p>
    <w:p w:rsidR="000162AD" w:rsidRDefault="000162AD" w:rsidP="000162AD">
      <w:r>
        <w:t>343.2728</w:t>
      </w:r>
      <w:r>
        <w:tab/>
        <w:t>1.013e0</w:t>
      </w:r>
    </w:p>
    <w:p w:rsidR="000162AD" w:rsidRDefault="000162AD" w:rsidP="000162AD">
      <w:r>
        <w:t>343.2770</w:t>
      </w:r>
      <w:r>
        <w:tab/>
        <w:t>2.025e0</w:t>
      </w:r>
    </w:p>
    <w:p w:rsidR="000162AD" w:rsidRDefault="000162AD" w:rsidP="000162AD">
      <w:r>
        <w:t>343.2791</w:t>
      </w:r>
      <w:r>
        <w:tab/>
        <w:t>4.051e0</w:t>
      </w:r>
    </w:p>
    <w:p w:rsidR="000162AD" w:rsidRDefault="000162AD" w:rsidP="000162AD">
      <w:r>
        <w:t>343.2856</w:t>
      </w:r>
      <w:r>
        <w:tab/>
        <w:t>1.013e0</w:t>
      </w:r>
    </w:p>
    <w:p w:rsidR="000162AD" w:rsidRDefault="000162AD" w:rsidP="000162AD">
      <w:r>
        <w:lastRenderedPageBreak/>
        <w:t>343.2870</w:t>
      </w:r>
      <w:r>
        <w:tab/>
        <w:t>2.025e0</w:t>
      </w:r>
    </w:p>
    <w:p w:rsidR="000162AD" w:rsidRDefault="000162AD" w:rsidP="000162AD">
      <w:r>
        <w:t>343.2891</w:t>
      </w:r>
      <w:r>
        <w:tab/>
        <w:t>1.418e1</w:t>
      </w:r>
    </w:p>
    <w:p w:rsidR="000162AD" w:rsidRDefault="000162AD" w:rsidP="000162AD">
      <w:r>
        <w:t>343.2917</w:t>
      </w:r>
      <w:r>
        <w:tab/>
        <w:t>3.038e0</w:t>
      </w:r>
    </w:p>
    <w:p w:rsidR="000162AD" w:rsidRDefault="000162AD" w:rsidP="000162AD">
      <w:r>
        <w:t>343.2944</w:t>
      </w:r>
      <w:r>
        <w:tab/>
        <w:t>9.114e0</w:t>
      </w:r>
    </w:p>
    <w:p w:rsidR="000162AD" w:rsidRDefault="000162AD" w:rsidP="000162AD">
      <w:r>
        <w:t>343.2974</w:t>
      </w:r>
      <w:r>
        <w:tab/>
        <w:t>2.025e0</w:t>
      </w:r>
    </w:p>
    <w:p w:rsidR="000162AD" w:rsidRDefault="000162AD" w:rsidP="000162AD">
      <w:r>
        <w:t>343.2994</w:t>
      </w:r>
      <w:r>
        <w:tab/>
        <w:t>2.025e0</w:t>
      </w:r>
    </w:p>
    <w:p w:rsidR="000162AD" w:rsidRDefault="000162AD" w:rsidP="000162AD">
      <w:r>
        <w:t>343.3006</w:t>
      </w:r>
      <w:r>
        <w:tab/>
        <w:t>1.013e0</w:t>
      </w:r>
    </w:p>
    <w:p w:rsidR="000162AD" w:rsidRDefault="000162AD" w:rsidP="000162AD">
      <w:r>
        <w:t>343.3053</w:t>
      </w:r>
      <w:r>
        <w:tab/>
        <w:t>1.013e0</w:t>
      </w:r>
    </w:p>
    <w:p w:rsidR="000162AD" w:rsidRDefault="000162AD" w:rsidP="000162AD">
      <w:r>
        <w:t>343.3095</w:t>
      </w:r>
      <w:r>
        <w:tab/>
        <w:t>4.051e0</w:t>
      </w:r>
    </w:p>
    <w:p w:rsidR="000162AD" w:rsidRDefault="000162AD" w:rsidP="000162AD">
      <w:r>
        <w:t>343.3114</w:t>
      </w:r>
      <w:r>
        <w:tab/>
        <w:t>3.038e0</w:t>
      </w:r>
    </w:p>
    <w:p w:rsidR="000162AD" w:rsidRDefault="000162AD" w:rsidP="000162AD">
      <w:r>
        <w:t>343.3351</w:t>
      </w:r>
      <w:r>
        <w:tab/>
        <w:t>1.013e0</w:t>
      </w:r>
    </w:p>
    <w:p w:rsidR="000162AD" w:rsidRDefault="000162AD" w:rsidP="000162AD">
      <w:r>
        <w:t>343.3463</w:t>
      </w:r>
      <w:r>
        <w:tab/>
        <w:t>2.025e0</w:t>
      </w:r>
    </w:p>
    <w:p w:rsidR="000162AD" w:rsidRDefault="000162AD" w:rsidP="000162AD">
      <w:r>
        <w:t>343.3714</w:t>
      </w:r>
      <w:r>
        <w:tab/>
        <w:t>1.013e0</w:t>
      </w:r>
    </w:p>
    <w:p w:rsidR="000162AD" w:rsidRDefault="000162AD" w:rsidP="000162AD">
      <w:r>
        <w:t>343.3789</w:t>
      </w:r>
      <w:r>
        <w:tab/>
        <w:t>1.013e0</w:t>
      </w:r>
    </w:p>
    <w:p w:rsidR="000162AD" w:rsidRDefault="000162AD" w:rsidP="000162AD">
      <w:r>
        <w:t>343.3906</w:t>
      </w:r>
      <w:r>
        <w:tab/>
        <w:t>1.013e0</w:t>
      </w:r>
    </w:p>
    <w:p w:rsidR="000162AD" w:rsidRDefault="000162AD" w:rsidP="000162AD">
      <w:r>
        <w:t>343.4001</w:t>
      </w:r>
      <w:r>
        <w:tab/>
        <w:t>1.013e0</w:t>
      </w:r>
    </w:p>
    <w:p w:rsidR="000162AD" w:rsidRDefault="000162AD" w:rsidP="000162AD">
      <w:r>
        <w:t>343.4121</w:t>
      </w:r>
      <w:r>
        <w:tab/>
        <w:t>2.025e0</w:t>
      </w:r>
    </w:p>
    <w:p w:rsidR="000162AD" w:rsidRDefault="000162AD" w:rsidP="000162AD">
      <w:r>
        <w:t>343.4152</w:t>
      </w:r>
      <w:r>
        <w:tab/>
        <w:t>1.013e0</w:t>
      </w:r>
    </w:p>
    <w:p w:rsidR="000162AD" w:rsidRDefault="000162AD" w:rsidP="000162AD">
      <w:r>
        <w:t>343.4245</w:t>
      </w:r>
      <w:r>
        <w:tab/>
        <w:t>1.013e0</w:t>
      </w:r>
    </w:p>
    <w:p w:rsidR="000162AD" w:rsidRDefault="000162AD" w:rsidP="000162AD">
      <w:r>
        <w:lastRenderedPageBreak/>
        <w:t>343.4334</w:t>
      </w:r>
      <w:r>
        <w:tab/>
        <w:t>2.025e0</w:t>
      </w:r>
    </w:p>
    <w:p w:rsidR="000162AD" w:rsidRDefault="000162AD" w:rsidP="000162AD">
      <w:r>
        <w:t>343.4398</w:t>
      </w:r>
      <w:r>
        <w:tab/>
        <w:t>1.013e0</w:t>
      </w:r>
    </w:p>
    <w:p w:rsidR="000162AD" w:rsidRDefault="000162AD" w:rsidP="000162AD">
      <w:r>
        <w:t>343.4491</w:t>
      </w:r>
      <w:r>
        <w:tab/>
        <w:t>1.013e0</w:t>
      </w:r>
    </w:p>
    <w:p w:rsidR="000162AD" w:rsidRDefault="000162AD" w:rsidP="000162AD">
      <w:r>
        <w:t>343.4583</w:t>
      </w:r>
      <w:r>
        <w:tab/>
        <w:t>1.013e0</w:t>
      </w:r>
    </w:p>
    <w:p w:rsidR="000162AD" w:rsidRDefault="000162AD" w:rsidP="000162AD">
      <w:r>
        <w:t>343.4690</w:t>
      </w:r>
      <w:r>
        <w:tab/>
        <w:t>1.013e0</w:t>
      </w:r>
    </w:p>
    <w:p w:rsidR="000162AD" w:rsidRDefault="000162AD" w:rsidP="000162AD">
      <w:r>
        <w:t>343.4828</w:t>
      </w:r>
      <w:r>
        <w:tab/>
        <w:t>1.013e0</w:t>
      </w:r>
    </w:p>
    <w:p w:rsidR="000162AD" w:rsidRDefault="000162AD" w:rsidP="000162AD">
      <w:r>
        <w:t>343.5072</w:t>
      </w:r>
      <w:r>
        <w:tab/>
        <w:t>1.013e0</w:t>
      </w:r>
    </w:p>
    <w:p w:rsidR="000162AD" w:rsidRDefault="000162AD" w:rsidP="000162AD">
      <w:r>
        <w:t>343.5132</w:t>
      </w:r>
      <w:r>
        <w:tab/>
        <w:t>1.013e0</w:t>
      </w:r>
    </w:p>
    <w:p w:rsidR="000162AD" w:rsidRDefault="000162AD" w:rsidP="000162AD">
      <w:r>
        <w:t>343.5221</w:t>
      </w:r>
      <w:r>
        <w:tab/>
        <w:t>1.013e0</w:t>
      </w:r>
    </w:p>
    <w:p w:rsidR="000162AD" w:rsidRDefault="000162AD" w:rsidP="000162AD">
      <w:r>
        <w:t>343.5271</w:t>
      </w:r>
      <w:r>
        <w:tab/>
        <w:t>1.013e0</w:t>
      </w:r>
    </w:p>
    <w:p w:rsidR="000162AD" w:rsidRDefault="000162AD" w:rsidP="000162AD">
      <w:r>
        <w:t>343.5305</w:t>
      </w:r>
      <w:r>
        <w:tab/>
        <w:t>2.025e0</w:t>
      </w:r>
    </w:p>
    <w:p w:rsidR="000162AD" w:rsidRDefault="000162AD" w:rsidP="000162AD">
      <w:r>
        <w:t>343.5320</w:t>
      </w:r>
      <w:r>
        <w:tab/>
        <w:t>1.013e0</w:t>
      </w:r>
    </w:p>
    <w:p w:rsidR="000162AD" w:rsidRDefault="000162AD" w:rsidP="000162AD">
      <w:r>
        <w:t>343.5381</w:t>
      </w:r>
      <w:r>
        <w:tab/>
        <w:t>2.025e0</w:t>
      </w:r>
    </w:p>
    <w:p w:rsidR="000162AD" w:rsidRDefault="000162AD" w:rsidP="000162AD">
      <w:r>
        <w:t>343.5682</w:t>
      </w:r>
      <w:r>
        <w:tab/>
        <w:t>1.013e0</w:t>
      </w:r>
    </w:p>
    <w:p w:rsidR="000162AD" w:rsidRDefault="000162AD" w:rsidP="000162AD">
      <w:r>
        <w:t>343.5785</w:t>
      </w:r>
      <w:r>
        <w:tab/>
        <w:t>3.038e0</w:t>
      </w:r>
    </w:p>
    <w:p w:rsidR="000162AD" w:rsidRDefault="000162AD" w:rsidP="000162AD">
      <w:r>
        <w:t>343.5857</w:t>
      </w:r>
      <w:r>
        <w:tab/>
        <w:t>2.025e0</w:t>
      </w:r>
    </w:p>
    <w:p w:rsidR="000162AD" w:rsidRDefault="000162AD" w:rsidP="000162AD">
      <w:r>
        <w:t>343.5874</w:t>
      </w:r>
      <w:r>
        <w:tab/>
        <w:t>1.013e0</w:t>
      </w:r>
    </w:p>
    <w:p w:rsidR="000162AD" w:rsidRDefault="000162AD" w:rsidP="000162AD">
      <w:r>
        <w:t>343.5927</w:t>
      </w:r>
      <w:r>
        <w:tab/>
        <w:t>1.013e0</w:t>
      </w:r>
    </w:p>
    <w:p w:rsidR="000162AD" w:rsidRDefault="000162AD" w:rsidP="000162AD">
      <w:r>
        <w:t>343.6059</w:t>
      </w:r>
      <w:r>
        <w:tab/>
        <w:t>1.013e0</w:t>
      </w:r>
    </w:p>
    <w:p w:rsidR="000162AD" w:rsidRDefault="000162AD" w:rsidP="000162AD">
      <w:r>
        <w:lastRenderedPageBreak/>
        <w:t>343.6255</w:t>
      </w:r>
      <w:r>
        <w:tab/>
        <w:t>2.025e0</w:t>
      </w:r>
    </w:p>
    <w:p w:rsidR="000162AD" w:rsidRDefault="000162AD" w:rsidP="000162AD">
      <w:r>
        <w:t>343.6305</w:t>
      </w:r>
      <w:r>
        <w:tab/>
        <w:t>1.013e0</w:t>
      </w:r>
    </w:p>
    <w:p w:rsidR="000162AD" w:rsidRDefault="000162AD" w:rsidP="000162AD">
      <w:r>
        <w:t>343.6366</w:t>
      </w:r>
      <w:r>
        <w:tab/>
        <w:t>1.013e0</w:t>
      </w:r>
    </w:p>
    <w:p w:rsidR="000162AD" w:rsidRDefault="000162AD" w:rsidP="000162AD">
      <w:r>
        <w:t>343.6461</w:t>
      </w:r>
      <w:r>
        <w:tab/>
        <w:t>1.013e0</w:t>
      </w:r>
    </w:p>
    <w:p w:rsidR="000162AD" w:rsidRDefault="000162AD" w:rsidP="000162AD">
      <w:r>
        <w:t>343.6664</w:t>
      </w:r>
      <w:r>
        <w:tab/>
        <w:t>1.013e0</w:t>
      </w:r>
    </w:p>
    <w:p w:rsidR="000162AD" w:rsidRDefault="000162AD" w:rsidP="000162AD">
      <w:r>
        <w:t>343.6802</w:t>
      </w:r>
      <w:r>
        <w:tab/>
        <w:t>2.025e0</w:t>
      </w:r>
    </w:p>
    <w:p w:rsidR="000162AD" w:rsidRDefault="000162AD" w:rsidP="000162AD">
      <w:r>
        <w:t>343.6860</w:t>
      </w:r>
      <w:r>
        <w:tab/>
        <w:t>1.013e0</w:t>
      </w:r>
    </w:p>
    <w:p w:rsidR="000162AD" w:rsidRDefault="000162AD" w:rsidP="000162AD">
      <w:r>
        <w:t>343.6952</w:t>
      </w:r>
      <w:r>
        <w:tab/>
        <w:t>1.013e0</w:t>
      </w:r>
    </w:p>
    <w:p w:rsidR="000162AD" w:rsidRDefault="000162AD" w:rsidP="000162AD">
      <w:r>
        <w:t>343.7106</w:t>
      </w:r>
      <w:r>
        <w:tab/>
        <w:t>1.013e0</w:t>
      </w:r>
    </w:p>
    <w:p w:rsidR="000162AD" w:rsidRDefault="000162AD" w:rsidP="000162AD">
      <w:r>
        <w:t>343.7157</w:t>
      </w:r>
      <w:r>
        <w:tab/>
        <w:t>1.013e0</w:t>
      </w:r>
    </w:p>
    <w:p w:rsidR="000162AD" w:rsidRDefault="000162AD" w:rsidP="000162AD">
      <w:r>
        <w:t>343.7236</w:t>
      </w:r>
      <w:r>
        <w:tab/>
        <w:t>1.013e0</w:t>
      </w:r>
    </w:p>
    <w:p w:rsidR="000162AD" w:rsidRDefault="000162AD" w:rsidP="000162AD">
      <w:r>
        <w:t>343.7293</w:t>
      </w:r>
      <w:r>
        <w:tab/>
        <w:t>1.013e0</w:t>
      </w:r>
    </w:p>
    <w:p w:rsidR="000162AD" w:rsidRDefault="000162AD" w:rsidP="000162AD">
      <w:r>
        <w:t>343.7444</w:t>
      </w:r>
      <w:r>
        <w:tab/>
        <w:t>1.013e0</w:t>
      </w:r>
    </w:p>
    <w:p w:rsidR="000162AD" w:rsidRDefault="000162AD" w:rsidP="000162AD">
      <w:r>
        <w:t>343.7484</w:t>
      </w:r>
      <w:r>
        <w:tab/>
        <w:t>1.013e0</w:t>
      </w:r>
    </w:p>
    <w:p w:rsidR="000162AD" w:rsidRDefault="000162AD" w:rsidP="000162AD">
      <w:r>
        <w:t>343.7540</w:t>
      </w:r>
      <w:r>
        <w:tab/>
        <w:t>1.013e0</w:t>
      </w:r>
    </w:p>
    <w:p w:rsidR="000162AD" w:rsidRDefault="000162AD" w:rsidP="000162AD">
      <w:r>
        <w:t>343.7587</w:t>
      </w:r>
      <w:r>
        <w:tab/>
        <w:t>2.025e0</w:t>
      </w:r>
    </w:p>
    <w:p w:rsidR="000162AD" w:rsidRDefault="000162AD" w:rsidP="000162AD">
      <w:r>
        <w:t>343.7599</w:t>
      </w:r>
      <w:r>
        <w:tab/>
        <w:t>2.025e0</w:t>
      </w:r>
    </w:p>
    <w:p w:rsidR="000162AD" w:rsidRDefault="000162AD" w:rsidP="000162AD">
      <w:r>
        <w:t>343.7653</w:t>
      </w:r>
      <w:r>
        <w:tab/>
        <w:t>2.025e0</w:t>
      </w:r>
    </w:p>
    <w:p w:rsidR="000162AD" w:rsidRDefault="000162AD" w:rsidP="000162AD">
      <w:r>
        <w:t>343.7690</w:t>
      </w:r>
      <w:r>
        <w:tab/>
        <w:t>1.013e0</w:t>
      </w:r>
    </w:p>
    <w:p w:rsidR="000162AD" w:rsidRDefault="000162AD" w:rsidP="000162AD">
      <w:r>
        <w:lastRenderedPageBreak/>
        <w:t>343.7728</w:t>
      </w:r>
      <w:r>
        <w:tab/>
        <w:t>1.013e0</w:t>
      </w:r>
    </w:p>
    <w:p w:rsidR="000162AD" w:rsidRDefault="000162AD" w:rsidP="000162AD">
      <w:r>
        <w:t>343.7900</w:t>
      </w:r>
      <w:r>
        <w:tab/>
        <w:t>1.013e0</w:t>
      </w:r>
    </w:p>
    <w:p w:rsidR="000162AD" w:rsidRDefault="000162AD" w:rsidP="000162AD">
      <w:r>
        <w:t>343.8061</w:t>
      </w:r>
      <w:r>
        <w:tab/>
        <w:t>2.025e0</w:t>
      </w:r>
    </w:p>
    <w:p w:rsidR="000162AD" w:rsidRDefault="000162AD" w:rsidP="000162AD">
      <w:r>
        <w:t>343.8072</w:t>
      </w:r>
      <w:r>
        <w:tab/>
        <w:t>2.025e0</w:t>
      </w:r>
    </w:p>
    <w:p w:rsidR="000162AD" w:rsidRDefault="000162AD" w:rsidP="000162AD">
      <w:r>
        <w:t>343.8164</w:t>
      </w:r>
      <w:r>
        <w:tab/>
        <w:t>2.025e0</w:t>
      </w:r>
    </w:p>
    <w:p w:rsidR="000162AD" w:rsidRDefault="000162AD" w:rsidP="000162AD">
      <w:r>
        <w:t>343.8184</w:t>
      </w:r>
      <w:r>
        <w:tab/>
        <w:t>1.013e0</w:t>
      </w:r>
    </w:p>
    <w:p w:rsidR="000162AD" w:rsidRDefault="000162AD" w:rsidP="000162AD">
      <w:r>
        <w:t>343.8280</w:t>
      </w:r>
      <w:r>
        <w:tab/>
        <w:t>1.013e0</w:t>
      </w:r>
    </w:p>
    <w:p w:rsidR="000162AD" w:rsidRDefault="000162AD" w:rsidP="000162AD">
      <w:r>
        <w:t>343.8340</w:t>
      </w:r>
      <w:r>
        <w:tab/>
        <w:t>2.025e0</w:t>
      </w:r>
    </w:p>
    <w:p w:rsidR="000162AD" w:rsidRDefault="000162AD" w:rsidP="000162AD">
      <w:r>
        <w:t>343.8523</w:t>
      </w:r>
      <w:r>
        <w:tab/>
        <w:t>4.051e0</w:t>
      </w:r>
    </w:p>
    <w:p w:rsidR="000162AD" w:rsidRDefault="000162AD" w:rsidP="000162AD">
      <w:r>
        <w:t>343.8587</w:t>
      </w:r>
      <w:r>
        <w:tab/>
        <w:t>1.013e0</w:t>
      </w:r>
    </w:p>
    <w:p w:rsidR="000162AD" w:rsidRDefault="000162AD" w:rsidP="000162AD">
      <w:r>
        <w:t>343.8644</w:t>
      </w:r>
      <w:r>
        <w:tab/>
        <w:t>3.038e0</w:t>
      </w:r>
    </w:p>
    <w:p w:rsidR="000162AD" w:rsidRDefault="000162AD" w:rsidP="000162AD">
      <w:r>
        <w:t>343.8671</w:t>
      </w:r>
      <w:r>
        <w:tab/>
        <w:t>2.025e0</w:t>
      </w:r>
    </w:p>
    <w:p w:rsidR="000162AD" w:rsidRDefault="000162AD" w:rsidP="000162AD">
      <w:r>
        <w:t>343.8852</w:t>
      </w:r>
      <w:r>
        <w:tab/>
        <w:t>3.038e0</w:t>
      </w:r>
    </w:p>
    <w:p w:rsidR="000162AD" w:rsidRDefault="000162AD" w:rsidP="000162AD">
      <w:r>
        <w:t>343.8884</w:t>
      </w:r>
      <w:r>
        <w:tab/>
        <w:t>1.013e0</w:t>
      </w:r>
    </w:p>
    <w:p w:rsidR="000162AD" w:rsidRDefault="000162AD" w:rsidP="000162AD">
      <w:r>
        <w:t>343.8963</w:t>
      </w:r>
      <w:r>
        <w:tab/>
        <w:t>1.013e0</w:t>
      </w:r>
    </w:p>
    <w:p w:rsidR="000162AD" w:rsidRDefault="000162AD" w:rsidP="000162AD">
      <w:r>
        <w:t>343.9019</w:t>
      </w:r>
      <w:r>
        <w:tab/>
        <w:t>3.038e0</w:t>
      </w:r>
    </w:p>
    <w:p w:rsidR="000162AD" w:rsidRDefault="000162AD" w:rsidP="000162AD">
      <w:r>
        <w:t>343.9095</w:t>
      </w:r>
      <w:r>
        <w:tab/>
        <w:t>5.063e0</w:t>
      </w:r>
    </w:p>
    <w:p w:rsidR="000162AD" w:rsidRDefault="000162AD" w:rsidP="000162AD">
      <w:r>
        <w:t>343.9120</w:t>
      </w:r>
      <w:r>
        <w:tab/>
        <w:t>2.025e0</w:t>
      </w:r>
    </w:p>
    <w:p w:rsidR="000162AD" w:rsidRDefault="000162AD" w:rsidP="000162AD">
      <w:r>
        <w:t>343.9168</w:t>
      </w:r>
      <w:r>
        <w:tab/>
        <w:t>1.013e0</w:t>
      </w:r>
    </w:p>
    <w:p w:rsidR="000162AD" w:rsidRDefault="000162AD" w:rsidP="000162AD">
      <w:r>
        <w:lastRenderedPageBreak/>
        <w:t>343.9182</w:t>
      </w:r>
      <w:r>
        <w:tab/>
        <w:t>2.025e0</w:t>
      </w:r>
    </w:p>
    <w:p w:rsidR="000162AD" w:rsidRDefault="000162AD" w:rsidP="000162AD">
      <w:r>
        <w:t>343.9254</w:t>
      </w:r>
      <w:r>
        <w:tab/>
        <w:t>3.038e0</w:t>
      </w:r>
    </w:p>
    <w:p w:rsidR="000162AD" w:rsidRDefault="000162AD" w:rsidP="000162AD">
      <w:r>
        <w:t>343.9265</w:t>
      </w:r>
      <w:r>
        <w:tab/>
        <w:t>1.013e0</w:t>
      </w:r>
    </w:p>
    <w:p w:rsidR="000162AD" w:rsidRDefault="000162AD" w:rsidP="000162AD">
      <w:r>
        <w:t>343.9320</w:t>
      </w:r>
      <w:r>
        <w:tab/>
        <w:t>1.013e1</w:t>
      </w:r>
    </w:p>
    <w:p w:rsidR="000162AD" w:rsidRDefault="000162AD" w:rsidP="000162AD">
      <w:r>
        <w:t>343.9337</w:t>
      </w:r>
      <w:r>
        <w:tab/>
        <w:t>6.076e0</w:t>
      </w:r>
    </w:p>
    <w:p w:rsidR="000162AD" w:rsidRDefault="000162AD" w:rsidP="000162AD">
      <w:r>
        <w:t>343.9371</w:t>
      </w:r>
      <w:r>
        <w:tab/>
        <w:t>2.025e0</w:t>
      </w:r>
    </w:p>
    <w:p w:rsidR="000162AD" w:rsidRDefault="000162AD" w:rsidP="000162AD">
      <w:r>
        <w:t>343.9437</w:t>
      </w:r>
      <w:r>
        <w:tab/>
        <w:t>3.038e0</w:t>
      </w:r>
    </w:p>
    <w:p w:rsidR="000162AD" w:rsidRDefault="000162AD" w:rsidP="000162AD">
      <w:r>
        <w:t>343.9514</w:t>
      </w:r>
      <w:r>
        <w:tab/>
        <w:t>2.025e0</w:t>
      </w:r>
    </w:p>
    <w:p w:rsidR="000162AD" w:rsidRDefault="000162AD" w:rsidP="000162AD">
      <w:r>
        <w:t>343.9577</w:t>
      </w:r>
      <w:r>
        <w:tab/>
        <w:t>1.013e0</w:t>
      </w:r>
    </w:p>
    <w:p w:rsidR="000162AD" w:rsidRDefault="000162AD" w:rsidP="000162AD">
      <w:r>
        <w:t>343.9602</w:t>
      </w:r>
      <w:r>
        <w:tab/>
        <w:t>3.038e0</w:t>
      </w:r>
    </w:p>
    <w:p w:rsidR="000162AD" w:rsidRDefault="000162AD" w:rsidP="000162AD">
      <w:r>
        <w:t>343.9652</w:t>
      </w:r>
      <w:r>
        <w:tab/>
        <w:t>3.370e0</w:t>
      </w:r>
    </w:p>
    <w:p w:rsidR="000162AD" w:rsidRDefault="000162AD" w:rsidP="000162AD">
      <w:r>
        <w:t>343.9698</w:t>
      </w:r>
      <w:r>
        <w:tab/>
        <w:t>2.025e0</w:t>
      </w:r>
    </w:p>
    <w:p w:rsidR="000162AD" w:rsidRDefault="000162AD" w:rsidP="000162AD">
      <w:r>
        <w:t>343.9717</w:t>
      </w:r>
      <w:r>
        <w:tab/>
        <w:t>2.025e0</w:t>
      </w:r>
    </w:p>
    <w:p w:rsidR="000162AD" w:rsidRDefault="000162AD" w:rsidP="000162AD">
      <w:r>
        <w:t>343.9755</w:t>
      </w:r>
      <w:r>
        <w:tab/>
        <w:t>3.038e0</w:t>
      </w:r>
    </w:p>
    <w:p w:rsidR="000162AD" w:rsidRDefault="000162AD" w:rsidP="000162AD">
      <w:r>
        <w:t>343.9998</w:t>
      </w:r>
      <w:r>
        <w:tab/>
        <w:t>1.013e0</w:t>
      </w:r>
    </w:p>
    <w:p w:rsidR="000162AD" w:rsidRDefault="000162AD" w:rsidP="000162AD">
      <w:r>
        <w:t>344.0155</w:t>
      </w:r>
      <w:r>
        <w:tab/>
        <w:t>2.025e0</w:t>
      </w:r>
    </w:p>
    <w:p w:rsidR="000162AD" w:rsidRDefault="000162AD" w:rsidP="000162AD">
      <w:r>
        <w:t>344.0193</w:t>
      </w:r>
      <w:r>
        <w:tab/>
        <w:t>2.025e0</w:t>
      </w:r>
    </w:p>
    <w:p w:rsidR="000162AD" w:rsidRDefault="000162AD" w:rsidP="000162AD">
      <w:r>
        <w:t>344.0314</w:t>
      </w:r>
      <w:r>
        <w:tab/>
        <w:t>1.013e0</w:t>
      </w:r>
    </w:p>
    <w:p w:rsidR="000162AD" w:rsidRDefault="000162AD" w:rsidP="000162AD">
      <w:r>
        <w:t>344.0359</w:t>
      </w:r>
      <w:r>
        <w:tab/>
        <w:t>1.013e0</w:t>
      </w:r>
    </w:p>
    <w:p w:rsidR="000162AD" w:rsidRDefault="000162AD" w:rsidP="000162AD">
      <w:r>
        <w:lastRenderedPageBreak/>
        <w:t>344.0440</w:t>
      </w:r>
      <w:r>
        <w:tab/>
        <w:t>3.038e0</w:t>
      </w:r>
    </w:p>
    <w:p w:rsidR="000162AD" w:rsidRDefault="000162AD" w:rsidP="000162AD">
      <w:r>
        <w:t>344.0476</w:t>
      </w:r>
      <w:r>
        <w:tab/>
        <w:t>4.051e0</w:t>
      </w:r>
    </w:p>
    <w:p w:rsidR="000162AD" w:rsidRDefault="000162AD" w:rsidP="000162AD">
      <w:r>
        <w:t>344.0562</w:t>
      </w:r>
      <w:r>
        <w:tab/>
        <w:t>2.025e0</w:t>
      </w:r>
    </w:p>
    <w:p w:rsidR="000162AD" w:rsidRDefault="000162AD" w:rsidP="000162AD">
      <w:r>
        <w:t>344.0598</w:t>
      </w:r>
      <w:r>
        <w:tab/>
        <w:t>1.013e0</w:t>
      </w:r>
    </w:p>
    <w:p w:rsidR="000162AD" w:rsidRDefault="000162AD" w:rsidP="000162AD">
      <w:r>
        <w:t>344.0670</w:t>
      </w:r>
      <w:r>
        <w:tab/>
        <w:t>2.025e0</w:t>
      </w:r>
    </w:p>
    <w:p w:rsidR="000162AD" w:rsidRDefault="000162AD" w:rsidP="000162AD">
      <w:r>
        <w:t>344.0722</w:t>
      </w:r>
      <w:r>
        <w:tab/>
        <w:t>2.025e0</w:t>
      </w:r>
    </w:p>
    <w:p w:rsidR="000162AD" w:rsidRDefault="000162AD" w:rsidP="000162AD">
      <w:r>
        <w:t>344.0776</w:t>
      </w:r>
      <w:r>
        <w:tab/>
        <w:t>2.025e0</w:t>
      </w:r>
    </w:p>
    <w:p w:rsidR="000162AD" w:rsidRDefault="000162AD" w:rsidP="000162AD">
      <w:r>
        <w:t>344.0870</w:t>
      </w:r>
      <w:r>
        <w:tab/>
        <w:t>2.025e0</w:t>
      </w:r>
    </w:p>
    <w:p w:rsidR="000162AD" w:rsidRDefault="000162AD" w:rsidP="000162AD">
      <w:r>
        <w:t>344.0977</w:t>
      </w:r>
      <w:r>
        <w:tab/>
        <w:t>3.038e0</w:t>
      </w:r>
    </w:p>
    <w:p w:rsidR="000162AD" w:rsidRDefault="000162AD" w:rsidP="000162AD">
      <w:r>
        <w:t>344.1056</w:t>
      </w:r>
      <w:r>
        <w:tab/>
        <w:t>2.025e0</w:t>
      </w:r>
    </w:p>
    <w:p w:rsidR="000162AD" w:rsidRDefault="000162AD" w:rsidP="000162AD">
      <w:r>
        <w:t>344.1133</w:t>
      </w:r>
      <w:r>
        <w:tab/>
        <w:t>4.051e0</w:t>
      </w:r>
    </w:p>
    <w:p w:rsidR="000162AD" w:rsidRDefault="000162AD" w:rsidP="000162AD">
      <w:r>
        <w:t>344.1219</w:t>
      </w:r>
      <w:r>
        <w:tab/>
        <w:t>4.051e0</w:t>
      </w:r>
    </w:p>
    <w:p w:rsidR="000162AD" w:rsidRDefault="000162AD" w:rsidP="000162AD">
      <w:r>
        <w:t>344.1299</w:t>
      </w:r>
      <w:r>
        <w:tab/>
        <w:t>2.025e0</w:t>
      </w:r>
    </w:p>
    <w:p w:rsidR="000162AD" w:rsidRDefault="000162AD" w:rsidP="000162AD">
      <w:r>
        <w:t>344.1324</w:t>
      </w:r>
      <w:r>
        <w:tab/>
        <w:t>2.025e0</w:t>
      </w:r>
    </w:p>
    <w:p w:rsidR="000162AD" w:rsidRDefault="000162AD" w:rsidP="000162AD">
      <w:r>
        <w:t>344.1384</w:t>
      </w:r>
      <w:r>
        <w:tab/>
        <w:t>1.013e0</w:t>
      </w:r>
    </w:p>
    <w:p w:rsidR="000162AD" w:rsidRDefault="000162AD" w:rsidP="000162AD">
      <w:r>
        <w:t>344.1535</w:t>
      </w:r>
      <w:r>
        <w:tab/>
        <w:t>2.025e0</w:t>
      </w:r>
    </w:p>
    <w:p w:rsidR="000162AD" w:rsidRDefault="000162AD" w:rsidP="000162AD">
      <w:r>
        <w:t>344.1576</w:t>
      </w:r>
      <w:r>
        <w:tab/>
        <w:t>3.038e0</w:t>
      </w:r>
    </w:p>
    <w:p w:rsidR="000162AD" w:rsidRDefault="000162AD" w:rsidP="000162AD">
      <w:r>
        <w:t>344.1591</w:t>
      </w:r>
      <w:r>
        <w:tab/>
        <w:t>1.013e0</w:t>
      </w:r>
    </w:p>
    <w:p w:rsidR="000162AD" w:rsidRDefault="000162AD" w:rsidP="000162AD">
      <w:r>
        <w:t>344.1629</w:t>
      </w:r>
      <w:r>
        <w:tab/>
        <w:t>1.013e0</w:t>
      </w:r>
    </w:p>
    <w:p w:rsidR="000162AD" w:rsidRDefault="000162AD" w:rsidP="000162AD">
      <w:r>
        <w:lastRenderedPageBreak/>
        <w:t>344.1669</w:t>
      </w:r>
      <w:r>
        <w:tab/>
        <w:t>3.038e0</w:t>
      </w:r>
    </w:p>
    <w:p w:rsidR="000162AD" w:rsidRDefault="000162AD" w:rsidP="000162AD">
      <w:r>
        <w:t>344.1687</w:t>
      </w:r>
      <w:r>
        <w:tab/>
        <w:t>2.025e0</w:t>
      </w:r>
    </w:p>
    <w:p w:rsidR="000162AD" w:rsidRDefault="000162AD" w:rsidP="000162AD">
      <w:r>
        <w:t>344.1835</w:t>
      </w:r>
      <w:r>
        <w:tab/>
        <w:t>1.013e0</w:t>
      </w:r>
    </w:p>
    <w:p w:rsidR="000162AD" w:rsidRDefault="000162AD" w:rsidP="000162AD">
      <w:r>
        <w:t>344.1880</w:t>
      </w:r>
      <w:r>
        <w:tab/>
        <w:t>2.025e0</w:t>
      </w:r>
    </w:p>
    <w:p w:rsidR="000162AD" w:rsidRDefault="000162AD" w:rsidP="000162AD">
      <w:r>
        <w:t>344.2102</w:t>
      </w:r>
      <w:r>
        <w:tab/>
        <w:t>4.051e0</w:t>
      </w:r>
    </w:p>
    <w:p w:rsidR="000162AD" w:rsidRDefault="000162AD" w:rsidP="000162AD">
      <w:r>
        <w:t>344.2126</w:t>
      </w:r>
      <w:r>
        <w:tab/>
        <w:t>4.165e0</w:t>
      </w:r>
    </w:p>
    <w:p w:rsidR="000162AD" w:rsidRDefault="000162AD" w:rsidP="000162AD">
      <w:r>
        <w:t>344.2225</w:t>
      </w:r>
      <w:r>
        <w:tab/>
        <w:t>8.101e0</w:t>
      </w:r>
    </w:p>
    <w:p w:rsidR="000162AD" w:rsidRDefault="000162AD" w:rsidP="000162AD">
      <w:r>
        <w:t>344.2246</w:t>
      </w:r>
      <w:r>
        <w:tab/>
        <w:t>1.215e1</w:t>
      </w:r>
    </w:p>
    <w:p w:rsidR="000162AD" w:rsidRDefault="000162AD" w:rsidP="000162AD">
      <w:r>
        <w:t>344.2297</w:t>
      </w:r>
      <w:r>
        <w:tab/>
        <w:t>9.475e0</w:t>
      </w:r>
    </w:p>
    <w:p w:rsidR="000162AD" w:rsidRDefault="000162AD" w:rsidP="000162AD">
      <w:r>
        <w:t>344.2319</w:t>
      </w:r>
      <w:r>
        <w:tab/>
        <w:t>8.258e0</w:t>
      </w:r>
    </w:p>
    <w:p w:rsidR="000162AD" w:rsidRDefault="000162AD" w:rsidP="000162AD">
      <w:r>
        <w:t>344.2346</w:t>
      </w:r>
      <w:r>
        <w:tab/>
        <w:t>4.412e0</w:t>
      </w:r>
    </w:p>
    <w:p w:rsidR="000162AD" w:rsidRDefault="000162AD" w:rsidP="000162AD">
      <w:r>
        <w:t>344.2369</w:t>
      </w:r>
      <w:r>
        <w:tab/>
        <w:t>1.013e0</w:t>
      </w:r>
    </w:p>
    <w:p w:rsidR="000162AD" w:rsidRDefault="000162AD" w:rsidP="000162AD">
      <w:r>
        <w:t>344.2438</w:t>
      </w:r>
      <w:r>
        <w:tab/>
        <w:t>1.175e1</w:t>
      </w:r>
    </w:p>
    <w:p w:rsidR="000162AD" w:rsidRDefault="000162AD" w:rsidP="000162AD">
      <w:r>
        <w:t>344.2466</w:t>
      </w:r>
      <w:r>
        <w:tab/>
        <w:t>9.220e0</w:t>
      </w:r>
    </w:p>
    <w:p w:rsidR="000162AD" w:rsidRDefault="000162AD" w:rsidP="000162AD">
      <w:r>
        <w:t>344.2490</w:t>
      </w:r>
      <w:r>
        <w:tab/>
        <w:t>5.063e0</w:t>
      </w:r>
    </w:p>
    <w:p w:rsidR="000162AD" w:rsidRDefault="000162AD" w:rsidP="000162AD">
      <w:r>
        <w:t>344.2721</w:t>
      </w:r>
      <w:r>
        <w:tab/>
        <w:t>1.013e0</w:t>
      </w:r>
    </w:p>
    <w:p w:rsidR="000162AD" w:rsidRDefault="000162AD" w:rsidP="000162AD">
      <w:r>
        <w:t>344.2780</w:t>
      </w:r>
      <w:r>
        <w:tab/>
        <w:t>2.025e0</w:t>
      </w:r>
    </w:p>
    <w:p w:rsidR="000162AD" w:rsidRDefault="000162AD" w:rsidP="000162AD">
      <w:r>
        <w:t>344.2900</w:t>
      </w:r>
      <w:r>
        <w:tab/>
        <w:t>3.128e0</w:t>
      </w:r>
    </w:p>
    <w:p w:rsidR="000162AD" w:rsidRDefault="000162AD" w:rsidP="000162AD">
      <w:r>
        <w:t>344.2926</w:t>
      </w:r>
      <w:r>
        <w:tab/>
        <w:t>7.089e0</w:t>
      </w:r>
    </w:p>
    <w:p w:rsidR="000162AD" w:rsidRDefault="000162AD" w:rsidP="000162AD">
      <w:r>
        <w:lastRenderedPageBreak/>
        <w:t>344.2969</w:t>
      </w:r>
      <w:r>
        <w:tab/>
        <w:t>2.025e0</w:t>
      </w:r>
    </w:p>
    <w:p w:rsidR="000162AD" w:rsidRDefault="000162AD" w:rsidP="000162AD">
      <w:r>
        <w:t>344.3023</w:t>
      </w:r>
      <w:r>
        <w:tab/>
        <w:t>4.051e0</w:t>
      </w:r>
    </w:p>
    <w:p w:rsidR="000162AD" w:rsidRDefault="000162AD" w:rsidP="000162AD">
      <w:r>
        <w:t>344.3049</w:t>
      </w:r>
      <w:r>
        <w:tab/>
        <w:t>2.025e0</w:t>
      </w:r>
    </w:p>
    <w:p w:rsidR="000162AD" w:rsidRDefault="000162AD" w:rsidP="000162AD">
      <w:r>
        <w:t>344.3111</w:t>
      </w:r>
      <w:r>
        <w:tab/>
        <w:t>1.013e0</w:t>
      </w:r>
    </w:p>
    <w:p w:rsidR="000162AD" w:rsidRDefault="000162AD" w:rsidP="000162AD">
      <w:r>
        <w:t>344.3150</w:t>
      </w:r>
      <w:r>
        <w:tab/>
        <w:t>2.025e0</w:t>
      </w:r>
    </w:p>
    <w:p w:rsidR="000162AD" w:rsidRDefault="000162AD" w:rsidP="000162AD">
      <w:r>
        <w:t>344.3217</w:t>
      </w:r>
      <w:r>
        <w:tab/>
        <w:t>2.025e0</w:t>
      </w:r>
    </w:p>
    <w:p w:rsidR="000162AD" w:rsidRDefault="000162AD" w:rsidP="000162AD">
      <w:r>
        <w:t>344.3277</w:t>
      </w:r>
      <w:r>
        <w:tab/>
        <w:t>2.025e0</w:t>
      </w:r>
    </w:p>
    <w:p w:rsidR="000162AD" w:rsidRDefault="000162AD" w:rsidP="000162AD">
      <w:r>
        <w:t>344.3316</w:t>
      </w:r>
      <w:r>
        <w:tab/>
        <w:t>1.013e0</w:t>
      </w:r>
    </w:p>
    <w:p w:rsidR="000162AD" w:rsidRDefault="000162AD" w:rsidP="000162AD">
      <w:r>
        <w:t>344.3359</w:t>
      </w:r>
      <w:r>
        <w:tab/>
        <w:t>2.025e0</w:t>
      </w:r>
    </w:p>
    <w:p w:rsidR="000162AD" w:rsidRDefault="000162AD" w:rsidP="000162AD">
      <w:r>
        <w:t>344.3400</w:t>
      </w:r>
      <w:r>
        <w:tab/>
        <w:t>1.013e0</w:t>
      </w:r>
    </w:p>
    <w:p w:rsidR="000162AD" w:rsidRDefault="000162AD" w:rsidP="000162AD">
      <w:r>
        <w:t>344.3413</w:t>
      </w:r>
      <w:r>
        <w:tab/>
        <w:t>2.025e0</w:t>
      </w:r>
    </w:p>
    <w:p w:rsidR="000162AD" w:rsidRDefault="000162AD" w:rsidP="000162AD">
      <w:r>
        <w:t>344.3461</w:t>
      </w:r>
      <w:r>
        <w:tab/>
        <w:t>1.013e0</w:t>
      </w:r>
    </w:p>
    <w:p w:rsidR="000162AD" w:rsidRDefault="000162AD" w:rsidP="000162AD">
      <w:r>
        <w:t>344.3505</w:t>
      </w:r>
      <w:r>
        <w:tab/>
        <w:t>2.025e0</w:t>
      </w:r>
    </w:p>
    <w:p w:rsidR="000162AD" w:rsidRDefault="000162AD" w:rsidP="000162AD">
      <w:r>
        <w:t>344.3523</w:t>
      </w:r>
      <w:r>
        <w:tab/>
        <w:t>2.025e0</w:t>
      </w:r>
    </w:p>
    <w:p w:rsidR="000162AD" w:rsidRDefault="000162AD" w:rsidP="000162AD">
      <w:r>
        <w:t>344.3649</w:t>
      </w:r>
      <w:r>
        <w:tab/>
        <w:t>1.013e0</w:t>
      </w:r>
    </w:p>
    <w:p w:rsidR="000162AD" w:rsidRDefault="000162AD" w:rsidP="000162AD">
      <w:r>
        <w:t>344.3771</w:t>
      </w:r>
      <w:r>
        <w:tab/>
        <w:t>2.025e0</w:t>
      </w:r>
    </w:p>
    <w:p w:rsidR="000162AD" w:rsidRDefault="000162AD" w:rsidP="000162AD">
      <w:r>
        <w:t>344.3931</w:t>
      </w:r>
      <w:r>
        <w:tab/>
        <w:t>2.025e0</w:t>
      </w:r>
    </w:p>
    <w:p w:rsidR="000162AD" w:rsidRDefault="000162AD" w:rsidP="000162AD">
      <w:r>
        <w:t>344.3947</w:t>
      </w:r>
      <w:r>
        <w:tab/>
        <w:t>2.025e0</w:t>
      </w:r>
    </w:p>
    <w:p w:rsidR="000162AD" w:rsidRDefault="000162AD" w:rsidP="000162AD">
      <w:r>
        <w:t>344.4202</w:t>
      </w:r>
      <w:r>
        <w:tab/>
        <w:t>1.013e0</w:t>
      </w:r>
    </w:p>
    <w:p w:rsidR="000162AD" w:rsidRDefault="000162AD" w:rsidP="000162AD">
      <w:r>
        <w:lastRenderedPageBreak/>
        <w:t>344.4587</w:t>
      </w:r>
      <w:r>
        <w:tab/>
        <w:t>2.025e0</w:t>
      </w:r>
    </w:p>
    <w:p w:rsidR="000162AD" w:rsidRDefault="000162AD" w:rsidP="000162AD">
      <w:r>
        <w:t>344.4597</w:t>
      </w:r>
      <w:r>
        <w:tab/>
        <w:t>2.025e0</w:t>
      </w:r>
    </w:p>
    <w:p w:rsidR="000162AD" w:rsidRDefault="000162AD" w:rsidP="000162AD">
      <w:r>
        <w:t>344.4635</w:t>
      </w:r>
      <w:r>
        <w:tab/>
        <w:t>1.013e0</w:t>
      </w:r>
    </w:p>
    <w:p w:rsidR="000162AD" w:rsidRDefault="000162AD" w:rsidP="000162AD">
      <w:r>
        <w:t>344.4792</w:t>
      </w:r>
      <w:r>
        <w:tab/>
        <w:t>1.013e0</w:t>
      </w:r>
    </w:p>
    <w:p w:rsidR="000162AD" w:rsidRDefault="000162AD" w:rsidP="000162AD">
      <w:r>
        <w:t>344.4998</w:t>
      </w:r>
      <w:r>
        <w:tab/>
        <w:t>1.013e0</w:t>
      </w:r>
    </w:p>
    <w:p w:rsidR="000162AD" w:rsidRDefault="000162AD" w:rsidP="000162AD">
      <w:r>
        <w:t>344.5037</w:t>
      </w:r>
      <w:r>
        <w:tab/>
        <w:t>2.025e0</w:t>
      </w:r>
    </w:p>
    <w:p w:rsidR="000162AD" w:rsidRDefault="000162AD" w:rsidP="000162AD">
      <w:r>
        <w:t>344.5081</w:t>
      </w:r>
      <w:r>
        <w:tab/>
        <w:t>1.013e0</w:t>
      </w:r>
    </w:p>
    <w:p w:rsidR="000162AD" w:rsidRDefault="000162AD" w:rsidP="000162AD">
      <w:r>
        <w:t>344.5130</w:t>
      </w:r>
      <w:r>
        <w:tab/>
        <w:t>1.013e0</w:t>
      </w:r>
    </w:p>
    <w:p w:rsidR="000162AD" w:rsidRDefault="000162AD" w:rsidP="000162AD">
      <w:r>
        <w:t>344.5287</w:t>
      </w:r>
      <w:r>
        <w:tab/>
        <w:t>2.025e0</w:t>
      </w:r>
    </w:p>
    <w:p w:rsidR="000162AD" w:rsidRDefault="000162AD" w:rsidP="000162AD">
      <w:r>
        <w:t>344.5380</w:t>
      </w:r>
      <w:r>
        <w:tab/>
        <w:t>1.013e0</w:t>
      </w:r>
    </w:p>
    <w:p w:rsidR="000162AD" w:rsidRDefault="000162AD" w:rsidP="000162AD">
      <w:r>
        <w:t>344.5440</w:t>
      </w:r>
      <w:r>
        <w:tab/>
        <w:t>1.013e0</w:t>
      </w:r>
    </w:p>
    <w:p w:rsidR="000162AD" w:rsidRDefault="000162AD" w:rsidP="000162AD">
      <w:r>
        <w:t>344.5617</w:t>
      </w:r>
      <w:r>
        <w:tab/>
        <w:t>1.013e0</w:t>
      </w:r>
    </w:p>
    <w:p w:rsidR="000162AD" w:rsidRDefault="000162AD" w:rsidP="000162AD">
      <w:r>
        <w:t>344.5687</w:t>
      </w:r>
      <w:r>
        <w:tab/>
        <w:t>2.025e0</w:t>
      </w:r>
    </w:p>
    <w:p w:rsidR="000162AD" w:rsidRDefault="000162AD" w:rsidP="000162AD">
      <w:r>
        <w:t>344.5770</w:t>
      </w:r>
      <w:r>
        <w:tab/>
        <w:t>1.013e0</w:t>
      </w:r>
    </w:p>
    <w:p w:rsidR="000162AD" w:rsidRDefault="000162AD" w:rsidP="000162AD">
      <w:r>
        <w:t>344.5860</w:t>
      </w:r>
      <w:r>
        <w:tab/>
        <w:t>2.025e0</w:t>
      </w:r>
    </w:p>
    <w:p w:rsidR="000162AD" w:rsidRDefault="000162AD" w:rsidP="000162AD">
      <w:r>
        <w:t>344.5976</w:t>
      </w:r>
      <w:r>
        <w:tab/>
        <w:t>1.013e0</w:t>
      </w:r>
    </w:p>
    <w:p w:rsidR="000162AD" w:rsidRDefault="000162AD" w:rsidP="000162AD">
      <w:r>
        <w:t>344.6023</w:t>
      </w:r>
      <w:r>
        <w:tab/>
        <w:t>1.013e0</w:t>
      </w:r>
    </w:p>
    <w:p w:rsidR="000162AD" w:rsidRDefault="000162AD" w:rsidP="000162AD">
      <w:r>
        <w:t>344.6116</w:t>
      </w:r>
      <w:r>
        <w:tab/>
        <w:t>1.013e0</w:t>
      </w:r>
    </w:p>
    <w:p w:rsidR="000162AD" w:rsidRDefault="000162AD" w:rsidP="000162AD">
      <w:r>
        <w:t>344.6181</w:t>
      </w:r>
      <w:r>
        <w:tab/>
        <w:t>1.013e0</w:t>
      </w:r>
    </w:p>
    <w:p w:rsidR="000162AD" w:rsidRDefault="000162AD" w:rsidP="000162AD">
      <w:r>
        <w:lastRenderedPageBreak/>
        <w:t>344.6271</w:t>
      </w:r>
      <w:r>
        <w:tab/>
        <w:t>1.013e0</w:t>
      </w:r>
    </w:p>
    <w:p w:rsidR="000162AD" w:rsidRDefault="000162AD" w:rsidP="000162AD">
      <w:r>
        <w:t>344.6325</w:t>
      </w:r>
      <w:r>
        <w:tab/>
        <w:t>2.025e0</w:t>
      </w:r>
    </w:p>
    <w:p w:rsidR="000162AD" w:rsidRDefault="000162AD" w:rsidP="000162AD">
      <w:r>
        <w:t>344.6515</w:t>
      </w:r>
      <w:r>
        <w:tab/>
        <w:t>1.013e0</w:t>
      </w:r>
    </w:p>
    <w:p w:rsidR="000162AD" w:rsidRDefault="000162AD" w:rsidP="000162AD">
      <w:r>
        <w:t>344.6606</w:t>
      </w:r>
      <w:r>
        <w:tab/>
        <w:t>1.013e0</w:t>
      </w:r>
    </w:p>
    <w:p w:rsidR="000162AD" w:rsidRDefault="000162AD" w:rsidP="000162AD">
      <w:r>
        <w:t>344.6722</w:t>
      </w:r>
      <w:r>
        <w:tab/>
        <w:t>1.013e0</w:t>
      </w:r>
    </w:p>
    <w:p w:rsidR="000162AD" w:rsidRDefault="000162AD" w:rsidP="000162AD">
      <w:r>
        <w:t>344.6969</w:t>
      </w:r>
      <w:r>
        <w:tab/>
        <w:t>1.013e0</w:t>
      </w:r>
    </w:p>
    <w:p w:rsidR="000162AD" w:rsidRDefault="000162AD" w:rsidP="000162AD">
      <w:r>
        <w:t>344.7047</w:t>
      </w:r>
      <w:r>
        <w:tab/>
        <w:t>1.013e0</w:t>
      </w:r>
    </w:p>
    <w:p w:rsidR="000162AD" w:rsidRDefault="000162AD" w:rsidP="000162AD">
      <w:r>
        <w:t>344.7111</w:t>
      </w:r>
      <w:r>
        <w:tab/>
        <w:t>1.013e0</w:t>
      </w:r>
    </w:p>
    <w:p w:rsidR="000162AD" w:rsidRDefault="000162AD" w:rsidP="000162AD">
      <w:r>
        <w:t>344.7172</w:t>
      </w:r>
      <w:r>
        <w:tab/>
        <w:t>1.013e0</w:t>
      </w:r>
    </w:p>
    <w:p w:rsidR="000162AD" w:rsidRDefault="000162AD" w:rsidP="000162AD">
      <w:r>
        <w:t>344.7409</w:t>
      </w:r>
      <w:r>
        <w:tab/>
        <w:t>1.013e0</w:t>
      </w:r>
    </w:p>
    <w:p w:rsidR="000162AD" w:rsidRDefault="000162AD" w:rsidP="000162AD">
      <w:r>
        <w:t>344.7603</w:t>
      </w:r>
      <w:r>
        <w:tab/>
        <w:t>2.025e0</w:t>
      </w:r>
    </w:p>
    <w:p w:rsidR="000162AD" w:rsidRDefault="000162AD" w:rsidP="000162AD">
      <w:r>
        <w:t>344.7667</w:t>
      </w:r>
      <w:r>
        <w:tab/>
        <w:t>1.013e0</w:t>
      </w:r>
    </w:p>
    <w:p w:rsidR="000162AD" w:rsidRDefault="000162AD" w:rsidP="000162AD">
      <w:r>
        <w:t>344.7748</w:t>
      </w:r>
      <w:r>
        <w:tab/>
        <w:t>2.025e0</w:t>
      </w:r>
    </w:p>
    <w:p w:rsidR="000162AD" w:rsidRDefault="000162AD" w:rsidP="000162AD">
      <w:r>
        <w:t>344.7954</w:t>
      </w:r>
      <w:r>
        <w:tab/>
        <w:t>1.013e0</w:t>
      </w:r>
    </w:p>
    <w:p w:rsidR="000162AD" w:rsidRDefault="000162AD" w:rsidP="000162AD">
      <w:r>
        <w:t>344.7987</w:t>
      </w:r>
      <w:r>
        <w:tab/>
        <w:t>1.013e0</w:t>
      </w:r>
    </w:p>
    <w:p w:rsidR="000162AD" w:rsidRDefault="000162AD" w:rsidP="000162AD">
      <w:r>
        <w:t>344.8100</w:t>
      </w:r>
      <w:r>
        <w:tab/>
        <w:t>1.013e0</w:t>
      </w:r>
    </w:p>
    <w:p w:rsidR="000162AD" w:rsidRDefault="000162AD" w:rsidP="000162AD">
      <w:r>
        <w:t>344.8139</w:t>
      </w:r>
      <w:r>
        <w:tab/>
        <w:t>3.038e0</w:t>
      </w:r>
    </w:p>
    <w:p w:rsidR="000162AD" w:rsidRDefault="000162AD" w:rsidP="000162AD">
      <w:r>
        <w:t>344.8281</w:t>
      </w:r>
      <w:r>
        <w:tab/>
        <w:t>2.025e0</w:t>
      </w:r>
    </w:p>
    <w:p w:rsidR="000162AD" w:rsidRDefault="000162AD" w:rsidP="000162AD">
      <w:r>
        <w:t>344.8406</w:t>
      </w:r>
      <w:r>
        <w:tab/>
        <w:t>3.038e0</w:t>
      </w:r>
    </w:p>
    <w:p w:rsidR="000162AD" w:rsidRDefault="000162AD" w:rsidP="000162AD">
      <w:r>
        <w:lastRenderedPageBreak/>
        <w:t>344.8532</w:t>
      </w:r>
      <w:r>
        <w:tab/>
        <w:t>1.013e0</w:t>
      </w:r>
    </w:p>
    <w:p w:rsidR="000162AD" w:rsidRDefault="000162AD" w:rsidP="000162AD">
      <w:r>
        <w:t>344.8584</w:t>
      </w:r>
      <w:r>
        <w:tab/>
        <w:t>1.013e0</w:t>
      </w:r>
    </w:p>
    <w:p w:rsidR="000162AD" w:rsidRDefault="000162AD" w:rsidP="000162AD">
      <w:r>
        <w:t>344.8693</w:t>
      </w:r>
      <w:r>
        <w:tab/>
        <w:t>2.025e0</w:t>
      </w:r>
    </w:p>
    <w:p w:rsidR="000162AD" w:rsidRDefault="000162AD" w:rsidP="000162AD">
      <w:r>
        <w:t>344.8733</w:t>
      </w:r>
      <w:r>
        <w:tab/>
        <w:t>1.013e0</w:t>
      </w:r>
    </w:p>
    <w:p w:rsidR="000162AD" w:rsidRDefault="000162AD" w:rsidP="000162AD">
      <w:r>
        <w:t>344.8839</w:t>
      </w:r>
      <w:r>
        <w:tab/>
        <w:t>4.051e0</w:t>
      </w:r>
    </w:p>
    <w:p w:rsidR="000162AD" w:rsidRDefault="000162AD" w:rsidP="000162AD">
      <w:r>
        <w:t>344.8896</w:t>
      </w:r>
      <w:r>
        <w:tab/>
        <w:t>2.025e0</w:t>
      </w:r>
    </w:p>
    <w:p w:rsidR="000162AD" w:rsidRDefault="000162AD" w:rsidP="000162AD">
      <w:r>
        <w:t>344.8942</w:t>
      </w:r>
      <w:r>
        <w:tab/>
        <w:t>1.013e0</w:t>
      </w:r>
    </w:p>
    <w:p w:rsidR="000162AD" w:rsidRDefault="000162AD" w:rsidP="000162AD">
      <w:r>
        <w:t>344.8982</w:t>
      </w:r>
      <w:r>
        <w:tab/>
        <w:t>2.025e0</w:t>
      </w:r>
    </w:p>
    <w:p w:rsidR="000162AD" w:rsidRDefault="000162AD" w:rsidP="000162AD">
      <w:r>
        <w:t>344.9103</w:t>
      </w:r>
      <w:r>
        <w:tab/>
        <w:t>2.025e0</w:t>
      </w:r>
    </w:p>
    <w:p w:rsidR="000162AD" w:rsidRDefault="000162AD" w:rsidP="000162AD">
      <w:r>
        <w:t>344.9147</w:t>
      </w:r>
      <w:r>
        <w:tab/>
        <w:t>2.025e0</w:t>
      </w:r>
    </w:p>
    <w:p w:rsidR="000162AD" w:rsidRDefault="000162AD" w:rsidP="000162AD">
      <w:r>
        <w:t>344.9161</w:t>
      </w:r>
      <w:r>
        <w:tab/>
        <w:t>4.051e0</w:t>
      </w:r>
    </w:p>
    <w:p w:rsidR="000162AD" w:rsidRDefault="000162AD" w:rsidP="000162AD">
      <w:r>
        <w:t>344.9205</w:t>
      </w:r>
      <w:r>
        <w:tab/>
        <w:t>3.038e0</w:t>
      </w:r>
    </w:p>
    <w:p w:rsidR="000162AD" w:rsidRDefault="000162AD" w:rsidP="000162AD">
      <w:r>
        <w:t>344.9268</w:t>
      </w:r>
      <w:r>
        <w:tab/>
        <w:t>4.051e0</w:t>
      </w:r>
    </w:p>
    <w:p w:rsidR="000162AD" w:rsidRDefault="000162AD" w:rsidP="000162AD">
      <w:r>
        <w:t>344.9332</w:t>
      </w:r>
      <w:r>
        <w:tab/>
        <w:t>1.013e0</w:t>
      </w:r>
    </w:p>
    <w:p w:rsidR="000162AD" w:rsidRDefault="000162AD" w:rsidP="000162AD">
      <w:r>
        <w:t>344.9355</w:t>
      </w:r>
      <w:r>
        <w:tab/>
        <w:t>5.063e0</w:t>
      </w:r>
    </w:p>
    <w:p w:rsidR="000162AD" w:rsidRDefault="000162AD" w:rsidP="000162AD">
      <w:r>
        <w:t>344.9454</w:t>
      </w:r>
      <w:r>
        <w:tab/>
        <w:t>2.025e0</w:t>
      </w:r>
    </w:p>
    <w:p w:rsidR="000162AD" w:rsidRDefault="000162AD" w:rsidP="000162AD">
      <w:r>
        <w:t>344.9473</w:t>
      </w:r>
      <w:r>
        <w:tab/>
        <w:t>2.025e0</w:t>
      </w:r>
    </w:p>
    <w:p w:rsidR="000162AD" w:rsidRDefault="000162AD" w:rsidP="000162AD">
      <w:r>
        <w:t>344.9545</w:t>
      </w:r>
      <w:r>
        <w:tab/>
        <w:t>6.076e0</w:t>
      </w:r>
    </w:p>
    <w:p w:rsidR="000162AD" w:rsidRDefault="000162AD" w:rsidP="000162AD">
      <w:r>
        <w:t>344.9580</w:t>
      </w:r>
      <w:r>
        <w:tab/>
        <w:t>1.013e0</w:t>
      </w:r>
    </w:p>
    <w:p w:rsidR="000162AD" w:rsidRDefault="000162AD" w:rsidP="000162AD">
      <w:r>
        <w:lastRenderedPageBreak/>
        <w:t>344.9636</w:t>
      </w:r>
      <w:r>
        <w:tab/>
        <w:t>2.025e0</w:t>
      </w:r>
    </w:p>
    <w:p w:rsidR="000162AD" w:rsidRDefault="000162AD" w:rsidP="000162AD">
      <w:r>
        <w:t>344.9671</w:t>
      </w:r>
      <w:r>
        <w:tab/>
        <w:t>1.013e0</w:t>
      </w:r>
    </w:p>
    <w:p w:rsidR="000162AD" w:rsidRDefault="000162AD" w:rsidP="000162AD">
      <w:r>
        <w:t>344.9831</w:t>
      </w:r>
      <w:r>
        <w:tab/>
        <w:t>1.013e0</w:t>
      </w:r>
    </w:p>
    <w:p w:rsidR="000162AD" w:rsidRDefault="000162AD" w:rsidP="000162AD">
      <w:r>
        <w:t>344.9887</w:t>
      </w:r>
      <w:r>
        <w:tab/>
        <w:t>1.013e0</w:t>
      </w:r>
    </w:p>
    <w:p w:rsidR="000162AD" w:rsidRDefault="000162AD" w:rsidP="000162AD">
      <w:r>
        <w:t>344.9923</w:t>
      </w:r>
      <w:r>
        <w:tab/>
        <w:t>1.013e0</w:t>
      </w:r>
    </w:p>
    <w:p w:rsidR="000162AD" w:rsidRDefault="000162AD" w:rsidP="000162AD">
      <w:r>
        <w:t>344.9966</w:t>
      </w:r>
      <w:r>
        <w:tab/>
        <w:t>1.013e0</w:t>
      </w:r>
    </w:p>
    <w:p w:rsidR="000162AD" w:rsidRDefault="000162AD" w:rsidP="000162AD">
      <w:r>
        <w:t>345.0017</w:t>
      </w:r>
      <w:r>
        <w:tab/>
        <w:t>1.013e0</w:t>
      </w:r>
    </w:p>
    <w:p w:rsidR="000162AD" w:rsidRDefault="000162AD" w:rsidP="000162AD">
      <w:r>
        <w:t>345.0079</w:t>
      </w:r>
      <w:r>
        <w:tab/>
        <w:t>1.013e0</w:t>
      </w:r>
    </w:p>
    <w:p w:rsidR="000162AD" w:rsidRDefault="000162AD" w:rsidP="000162AD">
      <w:r>
        <w:t>345.0131</w:t>
      </w:r>
      <w:r>
        <w:tab/>
        <w:t>1.013e0</w:t>
      </w:r>
    </w:p>
    <w:p w:rsidR="000162AD" w:rsidRDefault="000162AD" w:rsidP="000162AD">
      <w:r>
        <w:t>345.0164</w:t>
      </w:r>
      <w:r>
        <w:tab/>
        <w:t>1.013e0</w:t>
      </w:r>
    </w:p>
    <w:p w:rsidR="000162AD" w:rsidRDefault="000162AD" w:rsidP="000162AD">
      <w:r>
        <w:t>345.0268</w:t>
      </w:r>
      <w:r>
        <w:tab/>
        <w:t>5.063e0</w:t>
      </w:r>
    </w:p>
    <w:p w:rsidR="000162AD" w:rsidRDefault="000162AD" w:rsidP="000162AD">
      <w:r>
        <w:t>345.0316</w:t>
      </w:r>
      <w:r>
        <w:tab/>
        <w:t>3.038e0</w:t>
      </w:r>
    </w:p>
    <w:p w:rsidR="000162AD" w:rsidRDefault="000162AD" w:rsidP="000162AD">
      <w:r>
        <w:t>345.0379</w:t>
      </w:r>
      <w:r>
        <w:tab/>
        <w:t>1.013e0</w:t>
      </w:r>
    </w:p>
    <w:p w:rsidR="000162AD" w:rsidRDefault="000162AD" w:rsidP="000162AD">
      <w:r>
        <w:t>345.0510</w:t>
      </w:r>
      <w:r>
        <w:tab/>
        <w:t>2.025e0</w:t>
      </w:r>
    </w:p>
    <w:p w:rsidR="000162AD" w:rsidRDefault="000162AD" w:rsidP="000162AD">
      <w:r>
        <w:t>345.0544</w:t>
      </w:r>
      <w:r>
        <w:tab/>
        <w:t>2.025e0</w:t>
      </w:r>
    </w:p>
    <w:p w:rsidR="000162AD" w:rsidRDefault="000162AD" w:rsidP="000162AD">
      <w:r>
        <w:t>345.0626</w:t>
      </w:r>
      <w:r>
        <w:tab/>
        <w:t>4.051e0</w:t>
      </w:r>
    </w:p>
    <w:p w:rsidR="000162AD" w:rsidRDefault="000162AD" w:rsidP="000162AD">
      <w:r>
        <w:t>345.0645</w:t>
      </w:r>
      <w:r>
        <w:tab/>
        <w:t>2.025e0</w:t>
      </w:r>
    </w:p>
    <w:p w:rsidR="000162AD" w:rsidRDefault="000162AD" w:rsidP="000162AD">
      <w:r>
        <w:t>345.0704</w:t>
      </w:r>
      <w:r>
        <w:tab/>
        <w:t>1.013e0</w:t>
      </w:r>
    </w:p>
    <w:p w:rsidR="000162AD" w:rsidRDefault="000162AD" w:rsidP="000162AD">
      <w:r>
        <w:t>345.0718</w:t>
      </w:r>
      <w:r>
        <w:tab/>
        <w:t>3.038e0</w:t>
      </w:r>
    </w:p>
    <w:p w:rsidR="000162AD" w:rsidRDefault="000162AD" w:rsidP="000162AD">
      <w:r>
        <w:lastRenderedPageBreak/>
        <w:t>345.0749</w:t>
      </w:r>
      <w:r>
        <w:tab/>
        <w:t>1.013e0</w:t>
      </w:r>
    </w:p>
    <w:p w:rsidR="000162AD" w:rsidRDefault="000162AD" w:rsidP="000162AD">
      <w:r>
        <w:t>345.0818</w:t>
      </w:r>
      <w:r>
        <w:tab/>
        <w:t>1.013e0</w:t>
      </w:r>
    </w:p>
    <w:p w:rsidR="000162AD" w:rsidRDefault="000162AD" w:rsidP="000162AD">
      <w:r>
        <w:t>345.0868</w:t>
      </w:r>
      <w:r>
        <w:tab/>
        <w:t>5.063e0</w:t>
      </w:r>
    </w:p>
    <w:p w:rsidR="000162AD" w:rsidRDefault="000162AD" w:rsidP="000162AD">
      <w:r>
        <w:t>345.0984</w:t>
      </w:r>
      <w:r>
        <w:tab/>
        <w:t>2.025e0</w:t>
      </w:r>
    </w:p>
    <w:p w:rsidR="000162AD" w:rsidRDefault="000162AD" w:rsidP="000162AD">
      <w:r>
        <w:t>345.1139</w:t>
      </w:r>
      <w:r>
        <w:tab/>
        <w:t>3.038e0</w:t>
      </w:r>
    </w:p>
    <w:p w:rsidR="000162AD" w:rsidRDefault="000162AD" w:rsidP="000162AD">
      <w:r>
        <w:t>345.1156</w:t>
      </w:r>
      <w:r>
        <w:tab/>
        <w:t>4.051e0</w:t>
      </w:r>
    </w:p>
    <w:p w:rsidR="000162AD" w:rsidRDefault="000162AD" w:rsidP="000162AD">
      <w:r>
        <w:t>345.1194</w:t>
      </w:r>
      <w:r>
        <w:tab/>
        <w:t>2.025e0</w:t>
      </w:r>
    </w:p>
    <w:p w:rsidR="000162AD" w:rsidRDefault="000162AD" w:rsidP="000162AD">
      <w:r>
        <w:t>345.1214</w:t>
      </w:r>
      <w:r>
        <w:tab/>
        <w:t>4.051e0</w:t>
      </w:r>
    </w:p>
    <w:p w:rsidR="000162AD" w:rsidRDefault="000162AD" w:rsidP="000162AD">
      <w:r>
        <w:t>345.1227</w:t>
      </w:r>
      <w:r>
        <w:tab/>
        <w:t>2.025e0</w:t>
      </w:r>
    </w:p>
    <w:p w:rsidR="000162AD" w:rsidRDefault="000162AD" w:rsidP="000162AD">
      <w:r>
        <w:t>345.1238</w:t>
      </w:r>
      <w:r>
        <w:tab/>
        <w:t>3.038e0</w:t>
      </w:r>
    </w:p>
    <w:p w:rsidR="000162AD" w:rsidRDefault="000162AD" w:rsidP="000162AD">
      <w:r>
        <w:t>345.1250</w:t>
      </w:r>
      <w:r>
        <w:tab/>
        <w:t>1.013e0</w:t>
      </w:r>
    </w:p>
    <w:p w:rsidR="000162AD" w:rsidRDefault="000162AD" w:rsidP="000162AD">
      <w:r>
        <w:t>345.1285</w:t>
      </w:r>
      <w:r>
        <w:tab/>
        <w:t>3.038e0</w:t>
      </w:r>
    </w:p>
    <w:p w:rsidR="000162AD" w:rsidRDefault="000162AD" w:rsidP="000162AD">
      <w:r>
        <w:t>345.1322</w:t>
      </w:r>
      <w:r>
        <w:tab/>
        <w:t>2.025e0</w:t>
      </w:r>
    </w:p>
    <w:p w:rsidR="000162AD" w:rsidRDefault="000162AD" w:rsidP="000162AD">
      <w:r>
        <w:t>345.1333</w:t>
      </w:r>
      <w:r>
        <w:tab/>
        <w:t>2.025e0</w:t>
      </w:r>
    </w:p>
    <w:p w:rsidR="000162AD" w:rsidRDefault="000162AD" w:rsidP="000162AD">
      <w:r>
        <w:t>345.1348</w:t>
      </w:r>
      <w:r>
        <w:tab/>
        <w:t>3.038e0</w:t>
      </w:r>
    </w:p>
    <w:p w:rsidR="000162AD" w:rsidRDefault="000162AD" w:rsidP="000162AD">
      <w:r>
        <w:t>345.1421</w:t>
      </w:r>
      <w:r>
        <w:tab/>
        <w:t>4.051e0</w:t>
      </w:r>
    </w:p>
    <w:p w:rsidR="000162AD" w:rsidRDefault="000162AD" w:rsidP="000162AD">
      <w:r>
        <w:t>345.1436</w:t>
      </w:r>
      <w:r>
        <w:tab/>
        <w:t>4.051e0</w:t>
      </w:r>
    </w:p>
    <w:p w:rsidR="000162AD" w:rsidRDefault="000162AD" w:rsidP="000162AD">
      <w:r>
        <w:t>345.1500</w:t>
      </w:r>
      <w:r>
        <w:tab/>
        <w:t>2.025e0</w:t>
      </w:r>
    </w:p>
    <w:p w:rsidR="000162AD" w:rsidRDefault="000162AD" w:rsidP="000162AD">
      <w:r>
        <w:t>345.1518</w:t>
      </w:r>
      <w:r>
        <w:tab/>
        <w:t>3.038e0</w:t>
      </w:r>
    </w:p>
    <w:p w:rsidR="000162AD" w:rsidRDefault="000162AD" w:rsidP="000162AD">
      <w:r>
        <w:lastRenderedPageBreak/>
        <w:t>345.1689</w:t>
      </w:r>
      <w:r>
        <w:tab/>
        <w:t>2.025e0</w:t>
      </w:r>
    </w:p>
    <w:p w:rsidR="000162AD" w:rsidRDefault="000162AD" w:rsidP="000162AD">
      <w:r>
        <w:t>345.1801</w:t>
      </w:r>
      <w:r>
        <w:tab/>
        <w:t>1.013e0</w:t>
      </w:r>
    </w:p>
    <w:p w:rsidR="000162AD" w:rsidRDefault="000162AD" w:rsidP="000162AD">
      <w:r>
        <w:t>345.1935</w:t>
      </w:r>
      <w:r>
        <w:tab/>
        <w:t>1.013e0</w:t>
      </w:r>
    </w:p>
    <w:p w:rsidR="000162AD" w:rsidRDefault="000162AD" w:rsidP="000162AD">
      <w:r>
        <w:t>345.1994</w:t>
      </w:r>
      <w:r>
        <w:tab/>
        <w:t>1.013e0</w:t>
      </w:r>
    </w:p>
    <w:p w:rsidR="000162AD" w:rsidRDefault="000162AD" w:rsidP="000162AD">
      <w:r>
        <w:t>345.2022</w:t>
      </w:r>
      <w:r>
        <w:tab/>
        <w:t>2.025e0</w:t>
      </w:r>
    </w:p>
    <w:p w:rsidR="000162AD" w:rsidRDefault="000162AD" w:rsidP="000162AD">
      <w:r>
        <w:t>345.2103</w:t>
      </w:r>
      <w:r>
        <w:tab/>
        <w:t>2.025e0</w:t>
      </w:r>
    </w:p>
    <w:p w:rsidR="000162AD" w:rsidRDefault="000162AD" w:rsidP="000162AD">
      <w:r>
        <w:t>345.2136</w:t>
      </w:r>
      <w:r>
        <w:tab/>
        <w:t>1.013e0</w:t>
      </w:r>
    </w:p>
    <w:p w:rsidR="000162AD" w:rsidRDefault="000162AD" w:rsidP="000162AD">
      <w:r>
        <w:t>345.2167</w:t>
      </w:r>
      <w:r>
        <w:tab/>
        <w:t>2.025e0</w:t>
      </w:r>
    </w:p>
    <w:p w:rsidR="000162AD" w:rsidRDefault="000162AD" w:rsidP="000162AD">
      <w:r>
        <w:t>345.2234</w:t>
      </w:r>
      <w:r>
        <w:tab/>
        <w:t>1.013e0</w:t>
      </w:r>
    </w:p>
    <w:p w:rsidR="000162AD" w:rsidRDefault="000162AD" w:rsidP="000162AD">
      <w:r>
        <w:t>345.2265</w:t>
      </w:r>
      <w:r>
        <w:tab/>
        <w:t>2.025e0</w:t>
      </w:r>
    </w:p>
    <w:p w:rsidR="000162AD" w:rsidRDefault="000162AD" w:rsidP="000162AD">
      <w:r>
        <w:t>345.2291</w:t>
      </w:r>
      <w:r>
        <w:tab/>
        <w:t>6.076e0</w:t>
      </w:r>
    </w:p>
    <w:p w:rsidR="000162AD" w:rsidRDefault="000162AD" w:rsidP="000162AD">
      <w:r>
        <w:t>345.2347</w:t>
      </w:r>
      <w:r>
        <w:tab/>
        <w:t>1.013e0</w:t>
      </w:r>
    </w:p>
    <w:p w:rsidR="000162AD" w:rsidRDefault="000162AD" w:rsidP="000162AD">
      <w:r>
        <w:t>345.2363</w:t>
      </w:r>
      <w:r>
        <w:tab/>
        <w:t>4.051e0</w:t>
      </w:r>
    </w:p>
    <w:p w:rsidR="000162AD" w:rsidRDefault="000162AD" w:rsidP="000162AD">
      <w:r>
        <w:t>345.2409</w:t>
      </w:r>
      <w:r>
        <w:tab/>
        <w:t>2.025e0</w:t>
      </w:r>
    </w:p>
    <w:p w:rsidR="000162AD" w:rsidRDefault="000162AD" w:rsidP="000162AD">
      <w:r>
        <w:t>345.2430</w:t>
      </w:r>
      <w:r>
        <w:tab/>
        <w:t>4.051e0</w:t>
      </w:r>
    </w:p>
    <w:p w:rsidR="000162AD" w:rsidRDefault="000162AD" w:rsidP="000162AD">
      <w:r>
        <w:t>345.2458</w:t>
      </w:r>
      <w:r>
        <w:tab/>
        <w:t>8.101e0</w:t>
      </w:r>
    </w:p>
    <w:p w:rsidR="000162AD" w:rsidRDefault="000162AD" w:rsidP="000162AD">
      <w:r>
        <w:t>345.2531</w:t>
      </w:r>
      <w:r>
        <w:tab/>
        <w:t>3.714e0</w:t>
      </w:r>
    </w:p>
    <w:p w:rsidR="000162AD" w:rsidRDefault="000162AD" w:rsidP="000162AD">
      <w:r>
        <w:t>345.2589</w:t>
      </w:r>
      <w:r>
        <w:tab/>
        <w:t>6.496e0</w:t>
      </w:r>
    </w:p>
    <w:p w:rsidR="000162AD" w:rsidRDefault="000162AD" w:rsidP="000162AD">
      <w:r>
        <w:t>345.2672</w:t>
      </w:r>
      <w:r>
        <w:tab/>
        <w:t>2.025e0</w:t>
      </w:r>
    </w:p>
    <w:p w:rsidR="000162AD" w:rsidRDefault="000162AD" w:rsidP="000162AD">
      <w:r>
        <w:lastRenderedPageBreak/>
        <w:t>345.2797</w:t>
      </w:r>
      <w:r>
        <w:tab/>
        <w:t>1.013e0</w:t>
      </w:r>
    </w:p>
    <w:p w:rsidR="000162AD" w:rsidRDefault="000162AD" w:rsidP="000162AD">
      <w:r>
        <w:t>345.2883</w:t>
      </w:r>
      <w:r>
        <w:tab/>
        <w:t>1.013e0</w:t>
      </w:r>
    </w:p>
    <w:p w:rsidR="000162AD" w:rsidRDefault="000162AD" w:rsidP="000162AD">
      <w:r>
        <w:t>345.2921</w:t>
      </w:r>
      <w:r>
        <w:tab/>
        <w:t>1.013e0</w:t>
      </w:r>
    </w:p>
    <w:p w:rsidR="000162AD" w:rsidRDefault="000162AD" w:rsidP="000162AD">
      <w:r>
        <w:t>345.3000</w:t>
      </w:r>
      <w:r>
        <w:tab/>
        <w:t>3.038e0</w:t>
      </w:r>
    </w:p>
    <w:p w:rsidR="000162AD" w:rsidRDefault="000162AD" w:rsidP="000162AD">
      <w:r>
        <w:t>345.3086</w:t>
      </w:r>
      <w:r>
        <w:tab/>
        <w:t>2.025e0</w:t>
      </w:r>
    </w:p>
    <w:p w:rsidR="000162AD" w:rsidRDefault="000162AD" w:rsidP="000162AD">
      <w:r>
        <w:t>345.3171</w:t>
      </w:r>
      <w:r>
        <w:tab/>
        <w:t>1.013e0</w:t>
      </w:r>
    </w:p>
    <w:p w:rsidR="000162AD" w:rsidRDefault="000162AD" w:rsidP="000162AD">
      <w:r>
        <w:t>345.3293</w:t>
      </w:r>
      <w:r>
        <w:tab/>
        <w:t>1.013e0</w:t>
      </w:r>
    </w:p>
    <w:p w:rsidR="000162AD" w:rsidRDefault="000162AD" w:rsidP="000162AD">
      <w:r>
        <w:t>345.3420</w:t>
      </w:r>
      <w:r>
        <w:tab/>
        <w:t>1.013e0</w:t>
      </w:r>
    </w:p>
    <w:p w:rsidR="000162AD" w:rsidRDefault="000162AD" w:rsidP="000162AD">
      <w:r>
        <w:t>345.3534</w:t>
      </w:r>
      <w:r>
        <w:tab/>
        <w:t>1.013e0</w:t>
      </w:r>
    </w:p>
    <w:p w:rsidR="000162AD" w:rsidRDefault="000162AD" w:rsidP="000162AD">
      <w:r>
        <w:t>345.3581</w:t>
      </w:r>
      <w:r>
        <w:tab/>
        <w:t>1.013e0</w:t>
      </w:r>
    </w:p>
    <w:p w:rsidR="000162AD" w:rsidRDefault="000162AD" w:rsidP="000162AD">
      <w:r>
        <w:t>345.3622</w:t>
      </w:r>
      <w:r>
        <w:tab/>
        <w:t>1.013e0</w:t>
      </w:r>
    </w:p>
    <w:p w:rsidR="000162AD" w:rsidRDefault="000162AD" w:rsidP="000162AD">
      <w:r>
        <w:t>345.3830</w:t>
      </w:r>
      <w:r>
        <w:tab/>
        <w:t>1.013e0</w:t>
      </w:r>
    </w:p>
    <w:p w:rsidR="000162AD" w:rsidRDefault="000162AD" w:rsidP="000162AD">
      <w:r>
        <w:t>345.3906</w:t>
      </w:r>
      <w:r>
        <w:tab/>
        <w:t>1.013e0</w:t>
      </w:r>
    </w:p>
    <w:p w:rsidR="000162AD" w:rsidRDefault="000162AD" w:rsidP="000162AD">
      <w:r>
        <w:t>345.4158</w:t>
      </w:r>
      <w:r>
        <w:tab/>
        <w:t>1.013e0</w:t>
      </w:r>
    </w:p>
    <w:p w:rsidR="000162AD" w:rsidRDefault="000162AD" w:rsidP="000162AD">
      <w:r>
        <w:t>345.4285</w:t>
      </w:r>
      <w:r>
        <w:tab/>
        <w:t>1.013e0</w:t>
      </w:r>
    </w:p>
    <w:p w:rsidR="000162AD" w:rsidRDefault="000162AD" w:rsidP="000162AD">
      <w:r>
        <w:t>345.4359</w:t>
      </w:r>
      <w:r>
        <w:tab/>
        <w:t>1.013e0</w:t>
      </w:r>
    </w:p>
    <w:p w:rsidR="000162AD" w:rsidRDefault="000162AD" w:rsidP="000162AD">
      <w:r>
        <w:t>345.4470</w:t>
      </w:r>
      <w:r>
        <w:tab/>
        <w:t>1.013e0</w:t>
      </w:r>
    </w:p>
    <w:p w:rsidR="000162AD" w:rsidRDefault="000162AD" w:rsidP="000162AD">
      <w:r>
        <w:t>345.4569</w:t>
      </w:r>
      <w:r>
        <w:tab/>
        <w:t>1.013e0</w:t>
      </w:r>
    </w:p>
    <w:p w:rsidR="000162AD" w:rsidRDefault="000162AD" w:rsidP="000162AD">
      <w:r>
        <w:t>345.4852</w:t>
      </w:r>
      <w:r>
        <w:tab/>
        <w:t>1.013e0</w:t>
      </w:r>
    </w:p>
    <w:p w:rsidR="000162AD" w:rsidRDefault="000162AD" w:rsidP="000162AD">
      <w:r>
        <w:lastRenderedPageBreak/>
        <w:t>345.4905</w:t>
      </w:r>
      <w:r>
        <w:tab/>
        <w:t>1.013e0</w:t>
      </w:r>
    </w:p>
    <w:p w:rsidR="000162AD" w:rsidRDefault="000162AD" w:rsidP="000162AD">
      <w:r>
        <w:t>345.5058</w:t>
      </w:r>
      <w:r>
        <w:tab/>
        <w:t>1.013e0</w:t>
      </w:r>
    </w:p>
    <w:p w:rsidR="000162AD" w:rsidRDefault="000162AD" w:rsidP="000162AD">
      <w:r>
        <w:t>345.5264</w:t>
      </w:r>
      <w:r>
        <w:tab/>
        <w:t>1.013e0</w:t>
      </w:r>
    </w:p>
    <w:p w:rsidR="000162AD" w:rsidRDefault="000162AD" w:rsidP="000162AD">
      <w:r>
        <w:t>345.5438</w:t>
      </w:r>
      <w:r>
        <w:tab/>
        <w:t>4.051e0</w:t>
      </w:r>
    </w:p>
    <w:p w:rsidR="000162AD" w:rsidRDefault="000162AD" w:rsidP="000162AD">
      <w:r>
        <w:t>345.5453</w:t>
      </w:r>
      <w:r>
        <w:tab/>
        <w:t>4.051e0</w:t>
      </w:r>
    </w:p>
    <w:p w:rsidR="000162AD" w:rsidRDefault="000162AD" w:rsidP="000162AD">
      <w:r>
        <w:t>345.5505</w:t>
      </w:r>
      <w:r>
        <w:tab/>
        <w:t>1.013e0</w:t>
      </w:r>
    </w:p>
    <w:p w:rsidR="000162AD" w:rsidRDefault="000162AD" w:rsidP="000162AD">
      <w:r>
        <w:t>345.5592</w:t>
      </w:r>
      <w:r>
        <w:tab/>
        <w:t>2.025e0</w:t>
      </w:r>
    </w:p>
    <w:p w:rsidR="000162AD" w:rsidRDefault="000162AD" w:rsidP="000162AD">
      <w:r>
        <w:t>345.5710</w:t>
      </w:r>
      <w:r>
        <w:tab/>
        <w:t>2.025e0</w:t>
      </w:r>
    </w:p>
    <w:p w:rsidR="000162AD" w:rsidRDefault="000162AD" w:rsidP="000162AD">
      <w:r>
        <w:t>345.5888</w:t>
      </w:r>
      <w:r>
        <w:tab/>
        <w:t>1.013e0</w:t>
      </w:r>
    </w:p>
    <w:p w:rsidR="000162AD" w:rsidRDefault="000162AD" w:rsidP="000162AD">
      <w:r>
        <w:t>345.6004</w:t>
      </w:r>
      <w:r>
        <w:tab/>
        <w:t>2.025e0</w:t>
      </w:r>
    </w:p>
    <w:p w:rsidR="000162AD" w:rsidRDefault="000162AD" w:rsidP="000162AD">
      <w:r>
        <w:t>345.6047</w:t>
      </w:r>
      <w:r>
        <w:tab/>
        <w:t>1.013e0</w:t>
      </w:r>
    </w:p>
    <w:p w:rsidR="000162AD" w:rsidRDefault="000162AD" w:rsidP="000162AD">
      <w:r>
        <w:t>345.6083</w:t>
      </w:r>
      <w:r>
        <w:tab/>
        <w:t>1.013e0</w:t>
      </w:r>
    </w:p>
    <w:p w:rsidR="000162AD" w:rsidRDefault="000162AD" w:rsidP="000162AD">
      <w:r>
        <w:t>345.6143</w:t>
      </w:r>
      <w:r>
        <w:tab/>
        <w:t>1.013e0</w:t>
      </w:r>
    </w:p>
    <w:p w:rsidR="000162AD" w:rsidRDefault="000162AD" w:rsidP="000162AD">
      <w:r>
        <w:t>345.6251</w:t>
      </w:r>
      <w:r>
        <w:tab/>
        <w:t>2.025e0</w:t>
      </w:r>
    </w:p>
    <w:p w:rsidR="000162AD" w:rsidRDefault="000162AD" w:rsidP="000162AD">
      <w:r>
        <w:t>345.6540</w:t>
      </w:r>
      <w:r>
        <w:tab/>
        <w:t>1.013e0</w:t>
      </w:r>
    </w:p>
    <w:p w:rsidR="000162AD" w:rsidRDefault="000162AD" w:rsidP="000162AD">
      <w:r>
        <w:t>345.6788</w:t>
      </w:r>
      <w:r>
        <w:tab/>
        <w:t>1.013e0</w:t>
      </w:r>
    </w:p>
    <w:p w:rsidR="000162AD" w:rsidRDefault="000162AD" w:rsidP="000162AD">
      <w:r>
        <w:t>345.6825</w:t>
      </w:r>
      <w:r>
        <w:tab/>
        <w:t>1.013e0</w:t>
      </w:r>
    </w:p>
    <w:p w:rsidR="000162AD" w:rsidRDefault="000162AD" w:rsidP="000162AD">
      <w:r>
        <w:t>345.6983</w:t>
      </w:r>
      <w:r>
        <w:tab/>
        <w:t>1.013e0</w:t>
      </w:r>
    </w:p>
    <w:p w:rsidR="000162AD" w:rsidRDefault="000162AD" w:rsidP="000162AD">
      <w:r>
        <w:t>345.7036</w:t>
      </w:r>
      <w:r>
        <w:tab/>
        <w:t>3.038e0</w:t>
      </w:r>
    </w:p>
    <w:p w:rsidR="000162AD" w:rsidRDefault="000162AD" w:rsidP="000162AD">
      <w:r>
        <w:lastRenderedPageBreak/>
        <w:t>345.7065</w:t>
      </w:r>
      <w:r>
        <w:tab/>
        <w:t>1.013e0</w:t>
      </w:r>
    </w:p>
    <w:p w:rsidR="000162AD" w:rsidRDefault="000162AD" w:rsidP="000162AD">
      <w:r>
        <w:t>345.7205</w:t>
      </w:r>
      <w:r>
        <w:tab/>
        <w:t>4.948e0</w:t>
      </w:r>
    </w:p>
    <w:p w:rsidR="000162AD" w:rsidRDefault="000162AD" w:rsidP="000162AD">
      <w:r>
        <w:t>345.7321</w:t>
      </w:r>
      <w:r>
        <w:tab/>
        <w:t>1.013e0</w:t>
      </w:r>
    </w:p>
    <w:p w:rsidR="000162AD" w:rsidRDefault="000162AD" w:rsidP="000162AD">
      <w:r>
        <w:t>345.7569</w:t>
      </w:r>
      <w:r>
        <w:tab/>
        <w:t>2.025e0</w:t>
      </w:r>
    </w:p>
    <w:p w:rsidR="000162AD" w:rsidRDefault="000162AD" w:rsidP="000162AD">
      <w:r>
        <w:t>345.7633</w:t>
      </w:r>
      <w:r>
        <w:tab/>
        <w:t>3.038e0</w:t>
      </w:r>
    </w:p>
    <w:p w:rsidR="000162AD" w:rsidRDefault="000162AD" w:rsidP="000162AD">
      <w:r>
        <w:t>345.7692</w:t>
      </w:r>
      <w:r>
        <w:tab/>
        <w:t>1.013e0</w:t>
      </w:r>
    </w:p>
    <w:p w:rsidR="000162AD" w:rsidRDefault="000162AD" w:rsidP="000162AD">
      <w:r>
        <w:t>345.7770</w:t>
      </w:r>
      <w:r>
        <w:tab/>
        <w:t>1.013e0</w:t>
      </w:r>
    </w:p>
    <w:p w:rsidR="000162AD" w:rsidRDefault="000162AD" w:rsidP="000162AD">
      <w:r>
        <w:t>345.7877</w:t>
      </w:r>
      <w:r>
        <w:tab/>
        <w:t>1.013e0</w:t>
      </w:r>
    </w:p>
    <w:p w:rsidR="000162AD" w:rsidRDefault="000162AD" w:rsidP="000162AD">
      <w:r>
        <w:t>345.7921</w:t>
      </w:r>
      <w:r>
        <w:tab/>
        <w:t>2.025e0</w:t>
      </w:r>
    </w:p>
    <w:p w:rsidR="000162AD" w:rsidRDefault="000162AD" w:rsidP="000162AD">
      <w:r>
        <w:t>345.7939</w:t>
      </w:r>
      <w:r>
        <w:tab/>
        <w:t>1.013e0</w:t>
      </w:r>
    </w:p>
    <w:p w:rsidR="000162AD" w:rsidRDefault="000162AD" w:rsidP="000162AD">
      <w:r>
        <w:t>345.7974</w:t>
      </w:r>
      <w:r>
        <w:tab/>
        <w:t>2.025e0</w:t>
      </w:r>
    </w:p>
    <w:p w:rsidR="000162AD" w:rsidRDefault="000162AD" w:rsidP="000162AD">
      <w:r>
        <w:t>345.8019</w:t>
      </w:r>
      <w:r>
        <w:tab/>
        <w:t>2.025e0</w:t>
      </w:r>
    </w:p>
    <w:p w:rsidR="000162AD" w:rsidRDefault="000162AD" w:rsidP="000162AD">
      <w:r>
        <w:t>345.8049</w:t>
      </w:r>
      <w:r>
        <w:tab/>
        <w:t>3.038e0</w:t>
      </w:r>
    </w:p>
    <w:p w:rsidR="000162AD" w:rsidRDefault="000162AD" w:rsidP="000162AD">
      <w:r>
        <w:t>345.8065</w:t>
      </w:r>
      <w:r>
        <w:tab/>
        <w:t>2.025e0</w:t>
      </w:r>
    </w:p>
    <w:p w:rsidR="000162AD" w:rsidRDefault="000162AD" w:rsidP="000162AD">
      <w:r>
        <w:t>345.8080</w:t>
      </w:r>
      <w:r>
        <w:tab/>
        <w:t>2.025e0</w:t>
      </w:r>
    </w:p>
    <w:p w:rsidR="000162AD" w:rsidRDefault="000162AD" w:rsidP="000162AD">
      <w:r>
        <w:t>345.8091</w:t>
      </w:r>
      <w:r>
        <w:tab/>
        <w:t>6.076e0</w:t>
      </w:r>
    </w:p>
    <w:p w:rsidR="000162AD" w:rsidRDefault="000162AD" w:rsidP="000162AD">
      <w:r>
        <w:t>345.8221</w:t>
      </w:r>
      <w:r>
        <w:tab/>
        <w:t>1.013e0</w:t>
      </w:r>
    </w:p>
    <w:p w:rsidR="000162AD" w:rsidRDefault="000162AD" w:rsidP="000162AD">
      <w:r>
        <w:t>345.8263</w:t>
      </w:r>
      <w:r>
        <w:tab/>
        <w:t>1.013e0</w:t>
      </w:r>
    </w:p>
    <w:p w:rsidR="000162AD" w:rsidRDefault="000162AD" w:rsidP="000162AD">
      <w:r>
        <w:t>345.8304</w:t>
      </w:r>
      <w:r>
        <w:tab/>
        <w:t>1.013e0</w:t>
      </w:r>
    </w:p>
    <w:p w:rsidR="000162AD" w:rsidRDefault="000162AD" w:rsidP="000162AD">
      <w:r>
        <w:lastRenderedPageBreak/>
        <w:t>345.8347</w:t>
      </w:r>
      <w:r>
        <w:tab/>
        <w:t>2.025e0</w:t>
      </w:r>
    </w:p>
    <w:p w:rsidR="000162AD" w:rsidRDefault="000162AD" w:rsidP="000162AD">
      <w:r>
        <w:t>345.8473</w:t>
      </w:r>
      <w:r>
        <w:tab/>
        <w:t>1.013e0</w:t>
      </w:r>
    </w:p>
    <w:p w:rsidR="000162AD" w:rsidRDefault="000162AD" w:rsidP="000162AD">
      <w:r>
        <w:t>345.8513</w:t>
      </w:r>
      <w:r>
        <w:tab/>
        <w:t>1.013e0</w:t>
      </w:r>
    </w:p>
    <w:p w:rsidR="000162AD" w:rsidRDefault="000162AD" w:rsidP="000162AD">
      <w:r>
        <w:t>345.8622</w:t>
      </w:r>
      <w:r>
        <w:tab/>
        <w:t>1.013e0</w:t>
      </w:r>
    </w:p>
    <w:p w:rsidR="000162AD" w:rsidRDefault="000162AD" w:rsidP="000162AD">
      <w:r>
        <w:t>345.8632</w:t>
      </w:r>
      <w:r>
        <w:tab/>
        <w:t>2.025e0</w:t>
      </w:r>
    </w:p>
    <w:p w:rsidR="000162AD" w:rsidRDefault="000162AD" w:rsidP="000162AD">
      <w:r>
        <w:t>345.8667</w:t>
      </w:r>
      <w:r>
        <w:tab/>
        <w:t>3.038e0</w:t>
      </w:r>
    </w:p>
    <w:p w:rsidR="000162AD" w:rsidRDefault="000162AD" w:rsidP="000162AD">
      <w:r>
        <w:t>345.8752</w:t>
      </w:r>
      <w:r>
        <w:tab/>
        <w:t>2.025e0</w:t>
      </w:r>
    </w:p>
    <w:p w:rsidR="000162AD" w:rsidRDefault="000162AD" w:rsidP="000162AD">
      <w:r>
        <w:t>345.8866</w:t>
      </w:r>
      <w:r>
        <w:tab/>
        <w:t>2.025e0</w:t>
      </w:r>
    </w:p>
    <w:p w:rsidR="000162AD" w:rsidRDefault="000162AD" w:rsidP="000162AD">
      <w:r>
        <w:t>345.9015</w:t>
      </w:r>
      <w:r>
        <w:tab/>
        <w:t>2.025e0</w:t>
      </w:r>
    </w:p>
    <w:p w:rsidR="000162AD" w:rsidRDefault="000162AD" w:rsidP="000162AD">
      <w:r>
        <w:t>345.9044</w:t>
      </w:r>
      <w:r>
        <w:tab/>
        <w:t>2.025e0</w:t>
      </w:r>
    </w:p>
    <w:p w:rsidR="000162AD" w:rsidRDefault="000162AD" w:rsidP="000162AD">
      <w:r>
        <w:t>345.9077</w:t>
      </w:r>
      <w:r>
        <w:tab/>
        <w:t>6.076e0</w:t>
      </w:r>
    </w:p>
    <w:p w:rsidR="000162AD" w:rsidRDefault="000162AD" w:rsidP="000162AD">
      <w:r>
        <w:t>345.9093</w:t>
      </w:r>
      <w:r>
        <w:tab/>
        <w:t>4.829e0</w:t>
      </w:r>
    </w:p>
    <w:p w:rsidR="000162AD" w:rsidRDefault="000162AD" w:rsidP="000162AD">
      <w:r>
        <w:t>345.9123</w:t>
      </w:r>
      <w:r>
        <w:tab/>
        <w:t>3.038e0</w:t>
      </w:r>
    </w:p>
    <w:p w:rsidR="000162AD" w:rsidRDefault="000162AD" w:rsidP="000162AD">
      <w:r>
        <w:t>345.9170</w:t>
      </w:r>
      <w:r>
        <w:tab/>
        <w:t>1.013e0</w:t>
      </w:r>
    </w:p>
    <w:p w:rsidR="000162AD" w:rsidRDefault="000162AD" w:rsidP="000162AD">
      <w:r>
        <w:t>345.9185</w:t>
      </w:r>
      <w:r>
        <w:tab/>
        <w:t>8.382e0</w:t>
      </w:r>
    </w:p>
    <w:p w:rsidR="000162AD" w:rsidRDefault="000162AD" w:rsidP="000162AD">
      <w:r>
        <w:t>345.9209</w:t>
      </w:r>
      <w:r>
        <w:tab/>
        <w:t>2.835e1</w:t>
      </w:r>
    </w:p>
    <w:p w:rsidR="000162AD" w:rsidRDefault="000162AD" w:rsidP="000162AD">
      <w:r>
        <w:t>345.9219</w:t>
      </w:r>
      <w:r>
        <w:tab/>
        <w:t>1.114e1</w:t>
      </w:r>
    </w:p>
    <w:p w:rsidR="000162AD" w:rsidRDefault="000162AD" w:rsidP="000162AD">
      <w:r>
        <w:t>345.9259</w:t>
      </w:r>
      <w:r>
        <w:tab/>
        <w:t>4.051e0</w:t>
      </w:r>
    </w:p>
    <w:p w:rsidR="000162AD" w:rsidRDefault="000162AD" w:rsidP="000162AD">
      <w:r>
        <w:t>345.9282</w:t>
      </w:r>
      <w:r>
        <w:tab/>
        <w:t>8.143e0</w:t>
      </w:r>
    </w:p>
    <w:p w:rsidR="000162AD" w:rsidRDefault="000162AD" w:rsidP="000162AD">
      <w:r>
        <w:lastRenderedPageBreak/>
        <w:t>345.9317</w:t>
      </w:r>
      <w:r>
        <w:tab/>
        <w:t>7.089e0</w:t>
      </w:r>
    </w:p>
    <w:p w:rsidR="000162AD" w:rsidRDefault="000162AD" w:rsidP="000162AD">
      <w:r>
        <w:t>345.9409</w:t>
      </w:r>
      <w:r>
        <w:tab/>
        <w:t>1.013e0</w:t>
      </w:r>
    </w:p>
    <w:p w:rsidR="000162AD" w:rsidRDefault="000162AD" w:rsidP="000162AD">
      <w:r>
        <w:t>345.9442</w:t>
      </w:r>
      <w:r>
        <w:tab/>
        <w:t>4.051e0</w:t>
      </w:r>
    </w:p>
    <w:p w:rsidR="000162AD" w:rsidRDefault="000162AD" w:rsidP="000162AD">
      <w:r>
        <w:t>345.9476</w:t>
      </w:r>
      <w:r>
        <w:tab/>
        <w:t>2.025e0</w:t>
      </w:r>
    </w:p>
    <w:p w:rsidR="000162AD" w:rsidRDefault="000162AD" w:rsidP="000162AD">
      <w:r>
        <w:t>345.9488</w:t>
      </w:r>
      <w:r>
        <w:tab/>
        <w:t>1.013e0</w:t>
      </w:r>
    </w:p>
    <w:p w:rsidR="000162AD" w:rsidRDefault="000162AD" w:rsidP="000162AD">
      <w:r>
        <w:t>345.9504</w:t>
      </w:r>
      <w:r>
        <w:tab/>
        <w:t>3.038e0</w:t>
      </w:r>
    </w:p>
    <w:p w:rsidR="000162AD" w:rsidRDefault="000162AD" w:rsidP="000162AD">
      <w:r>
        <w:t>345.9539</w:t>
      </w:r>
      <w:r>
        <w:tab/>
        <w:t>7.323e0</w:t>
      </w:r>
    </w:p>
    <w:p w:rsidR="000162AD" w:rsidRDefault="000162AD" w:rsidP="000162AD">
      <w:r>
        <w:t>345.9744</w:t>
      </w:r>
      <w:r>
        <w:tab/>
        <w:t>1.013e0</w:t>
      </w:r>
    </w:p>
    <w:p w:rsidR="000162AD" w:rsidRDefault="000162AD" w:rsidP="000162AD">
      <w:r>
        <w:t>345.9793</w:t>
      </w:r>
      <w:r>
        <w:tab/>
        <w:t>1.013e0</w:t>
      </w:r>
    </w:p>
    <w:p w:rsidR="000162AD" w:rsidRDefault="000162AD" w:rsidP="000162AD">
      <w:r>
        <w:t>345.9803</w:t>
      </w:r>
      <w:r>
        <w:tab/>
        <w:t>1.013e0</w:t>
      </w:r>
    </w:p>
    <w:p w:rsidR="000162AD" w:rsidRDefault="000162AD" w:rsidP="000162AD">
      <w:r>
        <w:t>345.9862</w:t>
      </w:r>
      <w:r>
        <w:tab/>
        <w:t>2.025e0</w:t>
      </w:r>
    </w:p>
    <w:p w:rsidR="000162AD" w:rsidRDefault="000162AD" w:rsidP="000162AD">
      <w:r>
        <w:t>345.9908</w:t>
      </w:r>
      <w:r>
        <w:tab/>
        <w:t>2.025e0</w:t>
      </w:r>
    </w:p>
    <w:p w:rsidR="000162AD" w:rsidRDefault="000162AD" w:rsidP="000162AD">
      <w:r>
        <w:t>345.9986</w:t>
      </w:r>
      <w:r>
        <w:tab/>
        <w:t>1.013e0</w:t>
      </w:r>
    </w:p>
    <w:p w:rsidR="000162AD" w:rsidRDefault="000162AD" w:rsidP="000162AD">
      <w:r>
        <w:t>346.0055</w:t>
      </w:r>
      <w:r>
        <w:tab/>
        <w:t>2.025e0</w:t>
      </w:r>
    </w:p>
    <w:p w:rsidR="000162AD" w:rsidRDefault="000162AD" w:rsidP="000162AD">
      <w:r>
        <w:t>346.0110</w:t>
      </w:r>
      <w:r>
        <w:tab/>
        <w:t>1.013e0</w:t>
      </w:r>
    </w:p>
    <w:p w:rsidR="000162AD" w:rsidRDefault="000162AD" w:rsidP="000162AD">
      <w:r>
        <w:t>346.0157</w:t>
      </w:r>
      <w:r>
        <w:tab/>
        <w:t>4.051e0</w:t>
      </w:r>
    </w:p>
    <w:p w:rsidR="000162AD" w:rsidRDefault="000162AD" w:rsidP="000162AD">
      <w:r>
        <w:t>346.0208</w:t>
      </w:r>
      <w:r>
        <w:tab/>
        <w:t>2.025e0</w:t>
      </w:r>
    </w:p>
    <w:p w:rsidR="000162AD" w:rsidRDefault="000162AD" w:rsidP="000162AD">
      <w:r>
        <w:t>346.0265</w:t>
      </w:r>
      <w:r>
        <w:tab/>
        <w:t>2.025e0</w:t>
      </w:r>
    </w:p>
    <w:p w:rsidR="000162AD" w:rsidRDefault="000162AD" w:rsidP="000162AD">
      <w:r>
        <w:t>346.0302</w:t>
      </w:r>
      <w:r>
        <w:tab/>
        <w:t>2.025e0</w:t>
      </w:r>
    </w:p>
    <w:p w:rsidR="000162AD" w:rsidRDefault="000162AD" w:rsidP="000162AD">
      <w:r>
        <w:lastRenderedPageBreak/>
        <w:t>346.0376</w:t>
      </w:r>
      <w:r>
        <w:tab/>
        <w:t>5.063e0</w:t>
      </w:r>
    </w:p>
    <w:p w:rsidR="000162AD" w:rsidRDefault="000162AD" w:rsidP="000162AD">
      <w:r>
        <w:t>346.0405</w:t>
      </w:r>
      <w:r>
        <w:tab/>
        <w:t>1.013e0</w:t>
      </w:r>
    </w:p>
    <w:p w:rsidR="000162AD" w:rsidRDefault="000162AD" w:rsidP="000162AD">
      <w:r>
        <w:t>346.0466</w:t>
      </w:r>
      <w:r>
        <w:tab/>
        <w:t>2.025e0</w:t>
      </w:r>
    </w:p>
    <w:p w:rsidR="000162AD" w:rsidRDefault="000162AD" w:rsidP="000162AD">
      <w:r>
        <w:t>346.0484</w:t>
      </w:r>
      <w:r>
        <w:tab/>
        <w:t>3.038e0</w:t>
      </w:r>
    </w:p>
    <w:p w:rsidR="000162AD" w:rsidRDefault="000162AD" w:rsidP="000162AD">
      <w:r>
        <w:t>346.0544</w:t>
      </w:r>
      <w:r>
        <w:tab/>
        <w:t>2.025e0</w:t>
      </w:r>
    </w:p>
    <w:p w:rsidR="000162AD" w:rsidRDefault="000162AD" w:rsidP="000162AD">
      <w:r>
        <w:t>346.0647</w:t>
      </w:r>
      <w:r>
        <w:tab/>
        <w:t>1.013e0</w:t>
      </w:r>
    </w:p>
    <w:p w:rsidR="000162AD" w:rsidRDefault="000162AD" w:rsidP="000162AD">
      <w:r>
        <w:t>346.0690</w:t>
      </w:r>
      <w:r>
        <w:tab/>
        <w:t>1.013e0</w:t>
      </w:r>
    </w:p>
    <w:p w:rsidR="000162AD" w:rsidRDefault="000162AD" w:rsidP="000162AD">
      <w:r>
        <w:t>346.0729</w:t>
      </w:r>
      <w:r>
        <w:tab/>
        <w:t>1.013e0</w:t>
      </w:r>
    </w:p>
    <w:p w:rsidR="000162AD" w:rsidRDefault="000162AD" w:rsidP="000162AD">
      <w:r>
        <w:t>346.0740</w:t>
      </w:r>
      <w:r>
        <w:tab/>
        <w:t>2.025e0</w:t>
      </w:r>
    </w:p>
    <w:p w:rsidR="000162AD" w:rsidRDefault="000162AD" w:rsidP="000162AD">
      <w:r>
        <w:t>346.0811</w:t>
      </w:r>
      <w:r>
        <w:tab/>
        <w:t>4.051e0</w:t>
      </w:r>
    </w:p>
    <w:p w:rsidR="000162AD" w:rsidRDefault="000162AD" w:rsidP="000162AD">
      <w:r>
        <w:t>346.0987</w:t>
      </w:r>
      <w:r>
        <w:tab/>
        <w:t>3.038e0</w:t>
      </w:r>
    </w:p>
    <w:p w:rsidR="000162AD" w:rsidRDefault="000162AD" w:rsidP="000162AD">
      <w:r>
        <w:t>346.1104</w:t>
      </w:r>
      <w:r>
        <w:tab/>
        <w:t>1.013e0</w:t>
      </w:r>
    </w:p>
    <w:p w:rsidR="000162AD" w:rsidRDefault="000162AD" w:rsidP="000162AD">
      <w:r>
        <w:t>346.1138</w:t>
      </w:r>
      <w:r>
        <w:tab/>
        <w:t>5.063e0</w:t>
      </w:r>
    </w:p>
    <w:p w:rsidR="000162AD" w:rsidRDefault="000162AD" w:rsidP="000162AD">
      <w:r>
        <w:t>346.1187</w:t>
      </w:r>
      <w:r>
        <w:tab/>
        <w:t>7.089e0</w:t>
      </w:r>
    </w:p>
    <w:p w:rsidR="000162AD" w:rsidRDefault="000162AD" w:rsidP="000162AD">
      <w:r>
        <w:t>346.1407</w:t>
      </w:r>
      <w:r>
        <w:tab/>
        <w:t>2.025e0</w:t>
      </w:r>
    </w:p>
    <w:p w:rsidR="000162AD" w:rsidRDefault="000162AD" w:rsidP="000162AD">
      <w:r>
        <w:t>346.1431</w:t>
      </w:r>
      <w:r>
        <w:tab/>
        <w:t>3.038e0</w:t>
      </w:r>
    </w:p>
    <w:p w:rsidR="000162AD" w:rsidRDefault="000162AD" w:rsidP="000162AD">
      <w:r>
        <w:t>346.1469</w:t>
      </w:r>
      <w:r>
        <w:tab/>
        <w:t>4.051e0</w:t>
      </w:r>
    </w:p>
    <w:p w:rsidR="000162AD" w:rsidRDefault="000162AD" w:rsidP="000162AD">
      <w:r>
        <w:t>346.1558</w:t>
      </w:r>
      <w:r>
        <w:tab/>
        <w:t>3.038e0</w:t>
      </w:r>
    </w:p>
    <w:p w:rsidR="000162AD" w:rsidRDefault="000162AD" w:rsidP="000162AD">
      <w:r>
        <w:t>346.1650</w:t>
      </w:r>
      <w:r>
        <w:tab/>
        <w:t>3.038e0</w:t>
      </w:r>
    </w:p>
    <w:p w:rsidR="000162AD" w:rsidRDefault="000162AD" w:rsidP="000162AD">
      <w:r>
        <w:lastRenderedPageBreak/>
        <w:t>346.1676</w:t>
      </w:r>
      <w:r>
        <w:tab/>
        <w:t>1.013e0</w:t>
      </w:r>
    </w:p>
    <w:p w:rsidR="000162AD" w:rsidRDefault="000162AD" w:rsidP="000162AD">
      <w:r>
        <w:t>346.1722</w:t>
      </w:r>
      <w:r>
        <w:tab/>
        <w:t>7.089e0</w:t>
      </w:r>
    </w:p>
    <w:p w:rsidR="000162AD" w:rsidRDefault="000162AD" w:rsidP="000162AD">
      <w:r>
        <w:t>346.1788</w:t>
      </w:r>
      <w:r>
        <w:tab/>
        <w:t>1.013e0</w:t>
      </w:r>
    </w:p>
    <w:p w:rsidR="000162AD" w:rsidRDefault="000162AD" w:rsidP="000162AD">
      <w:r>
        <w:t>346.1830</w:t>
      </w:r>
      <w:r>
        <w:tab/>
        <w:t>3.038e0</w:t>
      </w:r>
    </w:p>
    <w:p w:rsidR="000162AD" w:rsidRDefault="000162AD" w:rsidP="000162AD">
      <w:r>
        <w:t>346.1841</w:t>
      </w:r>
      <w:r>
        <w:tab/>
        <w:t>1.013e0</w:t>
      </w:r>
    </w:p>
    <w:p w:rsidR="000162AD" w:rsidRDefault="000162AD" w:rsidP="000162AD">
      <w:r>
        <w:t>346.1882</w:t>
      </w:r>
      <w:r>
        <w:tab/>
        <w:t>3.038e0</w:t>
      </w:r>
    </w:p>
    <w:p w:rsidR="000162AD" w:rsidRDefault="000162AD" w:rsidP="000162AD">
      <w:r>
        <w:t>346.1893</w:t>
      </w:r>
      <w:r>
        <w:tab/>
        <w:t>2.025e0</w:t>
      </w:r>
    </w:p>
    <w:p w:rsidR="000162AD" w:rsidRDefault="000162AD" w:rsidP="000162AD">
      <w:r>
        <w:t>346.1931</w:t>
      </w:r>
      <w:r>
        <w:tab/>
        <w:t>3.038e0</w:t>
      </w:r>
    </w:p>
    <w:p w:rsidR="000162AD" w:rsidRDefault="000162AD" w:rsidP="000162AD">
      <w:r>
        <w:t>346.1952</w:t>
      </w:r>
      <w:r>
        <w:tab/>
        <w:t>2.025e0</w:t>
      </w:r>
    </w:p>
    <w:p w:rsidR="000162AD" w:rsidRDefault="000162AD" w:rsidP="000162AD">
      <w:r>
        <w:t>346.2034</w:t>
      </w:r>
      <w:r>
        <w:tab/>
        <w:t>1.013e0</w:t>
      </w:r>
    </w:p>
    <w:p w:rsidR="000162AD" w:rsidRDefault="000162AD" w:rsidP="000162AD">
      <w:r>
        <w:t>346.2089</w:t>
      </w:r>
      <w:r>
        <w:tab/>
        <w:t>4.051e0</w:t>
      </w:r>
    </w:p>
    <w:p w:rsidR="000162AD" w:rsidRDefault="000162AD" w:rsidP="000162AD">
      <w:r>
        <w:t>346.2124</w:t>
      </w:r>
      <w:r>
        <w:tab/>
        <w:t>2.025e0</w:t>
      </w:r>
    </w:p>
    <w:p w:rsidR="000162AD" w:rsidRDefault="000162AD" w:rsidP="000162AD">
      <w:r>
        <w:t>346.2167</w:t>
      </w:r>
      <w:r>
        <w:tab/>
        <w:t>5.063e0</w:t>
      </w:r>
    </w:p>
    <w:p w:rsidR="000162AD" w:rsidRDefault="000162AD" w:rsidP="000162AD">
      <w:r>
        <w:t>346.2250</w:t>
      </w:r>
      <w:r>
        <w:tab/>
        <w:t>4.051e0</w:t>
      </w:r>
    </w:p>
    <w:p w:rsidR="000162AD" w:rsidRDefault="000162AD" w:rsidP="000162AD">
      <w:r>
        <w:t>346.2274</w:t>
      </w:r>
      <w:r>
        <w:tab/>
        <w:t>2.025e0</w:t>
      </w:r>
    </w:p>
    <w:p w:rsidR="000162AD" w:rsidRDefault="000162AD" w:rsidP="000162AD">
      <w:r>
        <w:t>346.2305</w:t>
      </w:r>
      <w:r>
        <w:tab/>
        <w:t>2.025e0</w:t>
      </w:r>
    </w:p>
    <w:p w:rsidR="000162AD" w:rsidRDefault="000162AD" w:rsidP="000162AD">
      <w:r>
        <w:t>346.2338</w:t>
      </w:r>
      <w:r>
        <w:tab/>
        <w:t>1.013e0</w:t>
      </w:r>
    </w:p>
    <w:p w:rsidR="000162AD" w:rsidRDefault="000162AD" w:rsidP="000162AD">
      <w:r>
        <w:t>346.2407</w:t>
      </w:r>
      <w:r>
        <w:tab/>
        <w:t>1.013e0</w:t>
      </w:r>
    </w:p>
    <w:p w:rsidR="000162AD" w:rsidRDefault="000162AD" w:rsidP="000162AD">
      <w:r>
        <w:t>346.2467</w:t>
      </w:r>
      <w:r>
        <w:tab/>
        <w:t>2.025e0</w:t>
      </w:r>
    </w:p>
    <w:p w:rsidR="000162AD" w:rsidRDefault="000162AD" w:rsidP="000162AD">
      <w:r>
        <w:lastRenderedPageBreak/>
        <w:t>346.2531</w:t>
      </w:r>
      <w:r>
        <w:tab/>
        <w:t>1.013e0</w:t>
      </w:r>
    </w:p>
    <w:p w:rsidR="000162AD" w:rsidRDefault="000162AD" w:rsidP="000162AD">
      <w:r>
        <w:t>346.2549</w:t>
      </w:r>
      <w:r>
        <w:tab/>
        <w:t>4.051e0</w:t>
      </w:r>
    </w:p>
    <w:p w:rsidR="000162AD" w:rsidRDefault="000162AD" w:rsidP="000162AD">
      <w:r>
        <w:t>346.2582</w:t>
      </w:r>
      <w:r>
        <w:tab/>
        <w:t>2.025e0</w:t>
      </w:r>
    </w:p>
    <w:p w:rsidR="000162AD" w:rsidRDefault="000162AD" w:rsidP="000162AD">
      <w:r>
        <w:t>346.2614</w:t>
      </w:r>
      <w:r>
        <w:tab/>
        <w:t>1.013e0</w:t>
      </w:r>
    </w:p>
    <w:p w:rsidR="000162AD" w:rsidRDefault="000162AD" w:rsidP="000162AD">
      <w:r>
        <w:t>346.2624</w:t>
      </w:r>
      <w:r>
        <w:tab/>
        <w:t>1.013e0</w:t>
      </w:r>
    </w:p>
    <w:p w:rsidR="000162AD" w:rsidRDefault="000162AD" w:rsidP="000162AD">
      <w:r>
        <w:t>346.2641</w:t>
      </w:r>
      <w:r>
        <w:tab/>
        <w:t>3.038e0</w:t>
      </w:r>
    </w:p>
    <w:p w:rsidR="000162AD" w:rsidRDefault="000162AD" w:rsidP="000162AD">
      <w:r>
        <w:t>346.2656</w:t>
      </w:r>
      <w:r>
        <w:tab/>
        <w:t>4.051e0</w:t>
      </w:r>
    </w:p>
    <w:p w:rsidR="000162AD" w:rsidRDefault="000162AD" w:rsidP="000162AD">
      <w:r>
        <w:t>346.2777</w:t>
      </w:r>
      <w:r>
        <w:tab/>
        <w:t>1.013e0</w:t>
      </w:r>
    </w:p>
    <w:p w:rsidR="000162AD" w:rsidRDefault="000162AD" w:rsidP="000162AD">
      <w:r>
        <w:t>346.2828</w:t>
      </w:r>
      <w:r>
        <w:tab/>
        <w:t>3.038e0</w:t>
      </w:r>
    </w:p>
    <w:p w:rsidR="000162AD" w:rsidRDefault="000162AD" w:rsidP="000162AD">
      <w:r>
        <w:t>346.2899</w:t>
      </w:r>
      <w:r>
        <w:tab/>
        <w:t>1.013e0</w:t>
      </w:r>
    </w:p>
    <w:p w:rsidR="000162AD" w:rsidRDefault="000162AD" w:rsidP="000162AD">
      <w:r>
        <w:t>346.2909</w:t>
      </w:r>
      <w:r>
        <w:tab/>
        <w:t>1.013e0</w:t>
      </w:r>
    </w:p>
    <w:p w:rsidR="000162AD" w:rsidRDefault="000162AD" w:rsidP="000162AD">
      <w:r>
        <w:t>346.2965</w:t>
      </w:r>
      <w:r>
        <w:tab/>
        <w:t>1.013e0</w:t>
      </w:r>
    </w:p>
    <w:p w:rsidR="000162AD" w:rsidRDefault="000162AD" w:rsidP="000162AD">
      <w:r>
        <w:t>346.3118</w:t>
      </w:r>
      <w:r>
        <w:tab/>
        <w:t>2.025e0</w:t>
      </w:r>
    </w:p>
    <w:p w:rsidR="000162AD" w:rsidRDefault="000162AD" w:rsidP="000162AD">
      <w:r>
        <w:t>346.3208</w:t>
      </w:r>
      <w:r>
        <w:tab/>
        <w:t>6.076e0</w:t>
      </w:r>
    </w:p>
    <w:p w:rsidR="000162AD" w:rsidRDefault="000162AD" w:rsidP="000162AD">
      <w:r>
        <w:t>346.3244</w:t>
      </w:r>
      <w:r>
        <w:tab/>
        <w:t>2.025e0</w:t>
      </w:r>
    </w:p>
    <w:p w:rsidR="000162AD" w:rsidRDefault="000162AD" w:rsidP="000162AD">
      <w:r>
        <w:t>346.3273</w:t>
      </w:r>
      <w:r>
        <w:tab/>
        <w:t>1.013e0</w:t>
      </w:r>
    </w:p>
    <w:p w:rsidR="000162AD" w:rsidRDefault="000162AD" w:rsidP="000162AD">
      <w:r>
        <w:t>346.3303</w:t>
      </w:r>
      <w:r>
        <w:tab/>
        <w:t>3.038e0</w:t>
      </w:r>
    </w:p>
    <w:p w:rsidR="000162AD" w:rsidRDefault="000162AD" w:rsidP="000162AD">
      <w:r>
        <w:t>346.3320</w:t>
      </w:r>
      <w:r>
        <w:tab/>
        <w:t>1.013e0</w:t>
      </w:r>
    </w:p>
    <w:p w:rsidR="000162AD" w:rsidRDefault="000162AD" w:rsidP="000162AD">
      <w:r>
        <w:t>346.3354</w:t>
      </w:r>
      <w:r>
        <w:tab/>
        <w:t>3.038e0</w:t>
      </w:r>
    </w:p>
    <w:p w:rsidR="000162AD" w:rsidRDefault="000162AD" w:rsidP="000162AD">
      <w:r>
        <w:lastRenderedPageBreak/>
        <w:t>346.3384</w:t>
      </w:r>
      <w:r>
        <w:tab/>
        <w:t>2.025e0</w:t>
      </w:r>
    </w:p>
    <w:p w:rsidR="000162AD" w:rsidRDefault="000162AD" w:rsidP="000162AD">
      <w:r>
        <w:t>346.3515</w:t>
      </w:r>
      <w:r>
        <w:tab/>
        <w:t>1.013e0</w:t>
      </w:r>
    </w:p>
    <w:p w:rsidR="000162AD" w:rsidRDefault="000162AD" w:rsidP="000162AD">
      <w:r>
        <w:t>346.3709</w:t>
      </w:r>
      <w:r>
        <w:tab/>
        <w:t>2.025e0</w:t>
      </w:r>
    </w:p>
    <w:p w:rsidR="000162AD" w:rsidRDefault="000162AD" w:rsidP="000162AD">
      <w:r>
        <w:t>346.3894</w:t>
      </w:r>
      <w:r>
        <w:tab/>
        <w:t>1.013e0</w:t>
      </w:r>
    </w:p>
    <w:p w:rsidR="000162AD" w:rsidRDefault="000162AD" w:rsidP="000162AD">
      <w:r>
        <w:t>346.4018</w:t>
      </w:r>
      <w:r>
        <w:tab/>
        <w:t>1.013e0</w:t>
      </w:r>
    </w:p>
    <w:p w:rsidR="000162AD" w:rsidRDefault="000162AD" w:rsidP="000162AD">
      <w:r>
        <w:t>346.4198</w:t>
      </w:r>
      <w:r>
        <w:tab/>
        <w:t>1.013e0</w:t>
      </w:r>
    </w:p>
    <w:p w:rsidR="000162AD" w:rsidRDefault="000162AD" w:rsidP="000162AD">
      <w:r>
        <w:t>346.4250</w:t>
      </w:r>
      <w:r>
        <w:tab/>
        <w:t>2.025e0</w:t>
      </w:r>
    </w:p>
    <w:p w:rsidR="000162AD" w:rsidRDefault="000162AD" w:rsidP="000162AD">
      <w:r>
        <w:t>346.4346</w:t>
      </w:r>
      <w:r>
        <w:tab/>
        <w:t>1.013e0</w:t>
      </w:r>
    </w:p>
    <w:p w:rsidR="000162AD" w:rsidRDefault="000162AD" w:rsidP="000162AD">
      <w:r>
        <w:t>346.4410</w:t>
      </w:r>
      <w:r>
        <w:tab/>
        <w:t>2.025e0</w:t>
      </w:r>
    </w:p>
    <w:p w:rsidR="000162AD" w:rsidRDefault="000162AD" w:rsidP="000162AD">
      <w:r>
        <w:t>346.4553</w:t>
      </w:r>
      <w:r>
        <w:tab/>
        <w:t>2.025e0</w:t>
      </w:r>
    </w:p>
    <w:p w:rsidR="000162AD" w:rsidRDefault="000162AD" w:rsidP="000162AD">
      <w:r>
        <w:t>346.4586</w:t>
      </w:r>
      <w:r>
        <w:tab/>
        <w:t>1.013e0</w:t>
      </w:r>
    </w:p>
    <w:p w:rsidR="000162AD" w:rsidRDefault="000162AD" w:rsidP="000162AD">
      <w:r>
        <w:t>346.4697</w:t>
      </w:r>
      <w:r>
        <w:tab/>
        <w:t>2.025e0</w:t>
      </w:r>
    </w:p>
    <w:p w:rsidR="000162AD" w:rsidRDefault="000162AD" w:rsidP="000162AD">
      <w:r>
        <w:t>346.4901</w:t>
      </w:r>
      <w:r>
        <w:tab/>
        <w:t>2.025e0</w:t>
      </w:r>
    </w:p>
    <w:p w:rsidR="000162AD" w:rsidRDefault="000162AD" w:rsidP="000162AD">
      <w:r>
        <w:t>346.4962</w:t>
      </w:r>
      <w:r>
        <w:tab/>
        <w:t>2.025e0</w:t>
      </w:r>
    </w:p>
    <w:p w:rsidR="000162AD" w:rsidRDefault="000162AD" w:rsidP="000162AD">
      <w:r>
        <w:t>346.5294</w:t>
      </w:r>
      <w:r>
        <w:tab/>
        <w:t>3.038e0</w:t>
      </w:r>
    </w:p>
    <w:p w:rsidR="000162AD" w:rsidRDefault="000162AD" w:rsidP="000162AD">
      <w:r>
        <w:t>346.5385</w:t>
      </w:r>
      <w:r>
        <w:tab/>
        <w:t>1.013e0</w:t>
      </w:r>
    </w:p>
    <w:p w:rsidR="000162AD" w:rsidRDefault="000162AD" w:rsidP="000162AD">
      <w:r>
        <w:t>346.5533</w:t>
      </w:r>
      <w:r>
        <w:tab/>
        <w:t>1.013e0</w:t>
      </w:r>
    </w:p>
    <w:p w:rsidR="000162AD" w:rsidRDefault="000162AD" w:rsidP="000162AD">
      <w:r>
        <w:t>346.5543</w:t>
      </w:r>
      <w:r>
        <w:tab/>
        <w:t>1.013e0</w:t>
      </w:r>
    </w:p>
    <w:p w:rsidR="000162AD" w:rsidRDefault="000162AD" w:rsidP="000162AD">
      <w:r>
        <w:t>346.5577</w:t>
      </w:r>
      <w:r>
        <w:tab/>
        <w:t>1.013e0</w:t>
      </w:r>
    </w:p>
    <w:p w:rsidR="000162AD" w:rsidRDefault="000162AD" w:rsidP="000162AD">
      <w:r>
        <w:lastRenderedPageBreak/>
        <w:t>346.5697</w:t>
      </w:r>
      <w:r>
        <w:tab/>
        <w:t>1.013e0</w:t>
      </w:r>
    </w:p>
    <w:p w:rsidR="000162AD" w:rsidRDefault="000162AD" w:rsidP="000162AD">
      <w:r>
        <w:t>346.5788</w:t>
      </w:r>
      <w:r>
        <w:tab/>
        <w:t>1.013e0</w:t>
      </w:r>
    </w:p>
    <w:p w:rsidR="000162AD" w:rsidRDefault="000162AD" w:rsidP="000162AD">
      <w:r>
        <w:t>346.5829</w:t>
      </w:r>
      <w:r>
        <w:tab/>
        <w:t>1.013e0</w:t>
      </w:r>
    </w:p>
    <w:p w:rsidR="000162AD" w:rsidRDefault="000162AD" w:rsidP="000162AD">
      <w:r>
        <w:t>346.5840</w:t>
      </w:r>
      <w:r>
        <w:tab/>
        <w:t>2.025e0</w:t>
      </w:r>
    </w:p>
    <w:p w:rsidR="000162AD" w:rsidRDefault="000162AD" w:rsidP="000162AD">
      <w:r>
        <w:t>346.5879</w:t>
      </w:r>
      <w:r>
        <w:tab/>
        <w:t>2.025e0</w:t>
      </w:r>
    </w:p>
    <w:p w:rsidR="000162AD" w:rsidRDefault="000162AD" w:rsidP="000162AD">
      <w:r>
        <w:t>346.5893</w:t>
      </w:r>
      <w:r>
        <w:tab/>
        <w:t>2.025e0</w:t>
      </w:r>
    </w:p>
    <w:p w:rsidR="000162AD" w:rsidRDefault="000162AD" w:rsidP="000162AD">
      <w:r>
        <w:t>346.6043</w:t>
      </w:r>
      <w:r>
        <w:tab/>
        <w:t>2.025e0</w:t>
      </w:r>
    </w:p>
    <w:p w:rsidR="000162AD" w:rsidRDefault="000162AD" w:rsidP="000162AD">
      <w:r>
        <w:t>346.6072</w:t>
      </w:r>
      <w:r>
        <w:tab/>
        <w:t>2.025e0</w:t>
      </w:r>
    </w:p>
    <w:p w:rsidR="000162AD" w:rsidRDefault="000162AD" w:rsidP="000162AD">
      <w:r>
        <w:t>346.6487</w:t>
      </w:r>
      <w:r>
        <w:tab/>
        <w:t>1.013e0</w:t>
      </w:r>
    </w:p>
    <w:p w:rsidR="000162AD" w:rsidRDefault="000162AD" w:rsidP="000162AD">
      <w:r>
        <w:t>346.6526</w:t>
      </w:r>
      <w:r>
        <w:tab/>
        <w:t>1.013e0</w:t>
      </w:r>
    </w:p>
    <w:p w:rsidR="000162AD" w:rsidRDefault="000162AD" w:rsidP="000162AD">
      <w:r>
        <w:t>346.6649</w:t>
      </w:r>
      <w:r>
        <w:tab/>
        <w:t>2.025e0</w:t>
      </w:r>
    </w:p>
    <w:p w:rsidR="000162AD" w:rsidRDefault="000162AD" w:rsidP="000162AD">
      <w:r>
        <w:t>346.6725</w:t>
      </w:r>
      <w:r>
        <w:tab/>
        <w:t>1.013e0</w:t>
      </w:r>
    </w:p>
    <w:p w:rsidR="000162AD" w:rsidRDefault="000162AD" w:rsidP="000162AD">
      <w:r>
        <w:t>346.6815</w:t>
      </w:r>
      <w:r>
        <w:tab/>
        <w:t>1.013e0</w:t>
      </w:r>
    </w:p>
    <w:p w:rsidR="000162AD" w:rsidRDefault="000162AD" w:rsidP="000162AD">
      <w:r>
        <w:t>346.6877</w:t>
      </w:r>
      <w:r>
        <w:tab/>
        <w:t>1.013e0</w:t>
      </w:r>
    </w:p>
    <w:p w:rsidR="000162AD" w:rsidRDefault="000162AD" w:rsidP="000162AD">
      <w:r>
        <w:t>346.6972</w:t>
      </w:r>
      <w:r>
        <w:tab/>
        <w:t>2.025e0</w:t>
      </w:r>
    </w:p>
    <w:p w:rsidR="000162AD" w:rsidRDefault="000162AD" w:rsidP="000162AD">
      <w:r>
        <w:t>346.7063</w:t>
      </w:r>
      <w:r>
        <w:tab/>
        <w:t>1.013e0</w:t>
      </w:r>
    </w:p>
    <w:p w:rsidR="000162AD" w:rsidRDefault="000162AD" w:rsidP="000162AD">
      <w:r>
        <w:t>346.7128</w:t>
      </w:r>
      <w:r>
        <w:tab/>
        <w:t>1.013e0</w:t>
      </w:r>
    </w:p>
    <w:p w:rsidR="000162AD" w:rsidRDefault="000162AD" w:rsidP="000162AD">
      <w:r>
        <w:t>346.7190</w:t>
      </w:r>
      <w:r>
        <w:tab/>
        <w:t>1.013e0</w:t>
      </w:r>
    </w:p>
    <w:p w:rsidR="000162AD" w:rsidRDefault="000162AD" w:rsidP="000162AD">
      <w:r>
        <w:t>346.7225</w:t>
      </w:r>
      <w:r>
        <w:tab/>
        <w:t>1.013e0</w:t>
      </w:r>
    </w:p>
    <w:p w:rsidR="000162AD" w:rsidRDefault="000162AD" w:rsidP="000162AD">
      <w:r>
        <w:lastRenderedPageBreak/>
        <w:t>346.7312</w:t>
      </w:r>
      <w:r>
        <w:tab/>
        <w:t>2.025e0</w:t>
      </w:r>
    </w:p>
    <w:p w:rsidR="000162AD" w:rsidRDefault="000162AD" w:rsidP="000162AD">
      <w:r>
        <w:t>346.7514</w:t>
      </w:r>
      <w:r>
        <w:tab/>
        <w:t>1.013e0</w:t>
      </w:r>
    </w:p>
    <w:p w:rsidR="000162AD" w:rsidRDefault="000162AD" w:rsidP="000162AD">
      <w:r>
        <w:t>346.7559</w:t>
      </w:r>
      <w:r>
        <w:tab/>
        <w:t>3.038e0</w:t>
      </w:r>
    </w:p>
    <w:p w:rsidR="000162AD" w:rsidRDefault="000162AD" w:rsidP="000162AD">
      <w:r>
        <w:t>346.7621</w:t>
      </w:r>
      <w:r>
        <w:tab/>
        <w:t>1.013e0</w:t>
      </w:r>
    </w:p>
    <w:p w:rsidR="000162AD" w:rsidRDefault="000162AD" w:rsidP="000162AD">
      <w:r>
        <w:t>346.7682</w:t>
      </w:r>
      <w:r>
        <w:tab/>
        <w:t>2.025e0</w:t>
      </w:r>
    </w:p>
    <w:p w:rsidR="000162AD" w:rsidRDefault="000162AD" w:rsidP="000162AD">
      <w:r>
        <w:t>346.7719</w:t>
      </w:r>
      <w:r>
        <w:tab/>
        <w:t>1.013e0</w:t>
      </w:r>
    </w:p>
    <w:p w:rsidR="000162AD" w:rsidRDefault="000162AD" w:rsidP="000162AD">
      <w:r>
        <w:t>346.7920</w:t>
      </w:r>
      <w:r>
        <w:tab/>
        <w:t>1.013e0</w:t>
      </w:r>
    </w:p>
    <w:p w:rsidR="000162AD" w:rsidRDefault="000162AD" w:rsidP="000162AD">
      <w:r>
        <w:t>346.8006</w:t>
      </w:r>
      <w:r>
        <w:tab/>
        <w:t>1.052e0</w:t>
      </w:r>
    </w:p>
    <w:p w:rsidR="000162AD" w:rsidRDefault="000162AD" w:rsidP="000162AD">
      <w:r>
        <w:t>346.8120</w:t>
      </w:r>
      <w:r>
        <w:tab/>
        <w:t>1.013e0</w:t>
      </w:r>
    </w:p>
    <w:p w:rsidR="000162AD" w:rsidRDefault="000162AD" w:rsidP="000162AD">
      <w:r>
        <w:t>346.8255</w:t>
      </w:r>
      <w:r>
        <w:tab/>
        <w:t>1.013e0</w:t>
      </w:r>
    </w:p>
    <w:p w:rsidR="000162AD" w:rsidRDefault="000162AD" w:rsidP="000162AD">
      <w:r>
        <w:t>346.8553</w:t>
      </w:r>
      <w:r>
        <w:tab/>
        <w:t>1.013e0</w:t>
      </w:r>
    </w:p>
    <w:p w:rsidR="000162AD" w:rsidRDefault="000162AD" w:rsidP="000162AD">
      <w:r>
        <w:t>346.8619</w:t>
      </w:r>
      <w:r>
        <w:tab/>
        <w:t>1.013e0</w:t>
      </w:r>
    </w:p>
    <w:p w:rsidR="000162AD" w:rsidRDefault="000162AD" w:rsidP="000162AD">
      <w:r>
        <w:t>346.8659</w:t>
      </w:r>
      <w:r>
        <w:tab/>
        <w:t>1.013e0</w:t>
      </w:r>
    </w:p>
    <w:p w:rsidR="000162AD" w:rsidRDefault="000162AD" w:rsidP="000162AD">
      <w:r>
        <w:t>346.8705</w:t>
      </w:r>
      <w:r>
        <w:tab/>
        <w:t>2.025e0</w:t>
      </w:r>
    </w:p>
    <w:p w:rsidR="000162AD" w:rsidRDefault="000162AD" w:rsidP="000162AD">
      <w:r>
        <w:t>346.8804</w:t>
      </w:r>
      <w:r>
        <w:tab/>
        <w:t>1.013e0</w:t>
      </w:r>
    </w:p>
    <w:p w:rsidR="000162AD" w:rsidRDefault="000162AD" w:rsidP="000162AD">
      <w:r>
        <w:t>346.8911</w:t>
      </w:r>
      <w:r>
        <w:tab/>
        <w:t>1.013e0</w:t>
      </w:r>
    </w:p>
    <w:p w:rsidR="000162AD" w:rsidRDefault="000162AD" w:rsidP="000162AD">
      <w:r>
        <w:t>346.9003</w:t>
      </w:r>
      <w:r>
        <w:tab/>
        <w:t>3.038e0</w:t>
      </w:r>
    </w:p>
    <w:p w:rsidR="000162AD" w:rsidRDefault="000162AD" w:rsidP="000162AD">
      <w:r>
        <w:t>346.9160</w:t>
      </w:r>
      <w:r>
        <w:tab/>
        <w:t>1.013e0</w:t>
      </w:r>
    </w:p>
    <w:p w:rsidR="000162AD" w:rsidRDefault="000162AD" w:rsidP="000162AD">
      <w:r>
        <w:t>346.9187</w:t>
      </w:r>
      <w:r>
        <w:tab/>
        <w:t>5.063e0</w:t>
      </w:r>
    </w:p>
    <w:p w:rsidR="000162AD" w:rsidRDefault="000162AD" w:rsidP="000162AD">
      <w:r>
        <w:lastRenderedPageBreak/>
        <w:t>346.9233</w:t>
      </w:r>
      <w:r>
        <w:tab/>
        <w:t>2.025e0</w:t>
      </w:r>
    </w:p>
    <w:p w:rsidR="000162AD" w:rsidRDefault="000162AD" w:rsidP="000162AD">
      <w:r>
        <w:t>346.9256</w:t>
      </w:r>
      <w:r>
        <w:tab/>
        <w:t>4.051e0</w:t>
      </w:r>
    </w:p>
    <w:p w:rsidR="000162AD" w:rsidRDefault="000162AD" w:rsidP="000162AD">
      <w:r>
        <w:t>346.9293</w:t>
      </w:r>
      <w:r>
        <w:tab/>
        <w:t>1.013e0</w:t>
      </w:r>
    </w:p>
    <w:p w:rsidR="000162AD" w:rsidRDefault="000162AD" w:rsidP="000162AD">
      <w:r>
        <w:t>346.9383</w:t>
      </w:r>
      <w:r>
        <w:tab/>
        <w:t>5.063e0</w:t>
      </w:r>
    </w:p>
    <w:p w:rsidR="000162AD" w:rsidRDefault="000162AD" w:rsidP="000162AD">
      <w:r>
        <w:t>346.9406</w:t>
      </w:r>
      <w:r>
        <w:tab/>
        <w:t>1.013e0</w:t>
      </w:r>
    </w:p>
    <w:p w:rsidR="000162AD" w:rsidRDefault="000162AD" w:rsidP="000162AD">
      <w:r>
        <w:t>346.9448</w:t>
      </w:r>
      <w:r>
        <w:tab/>
        <w:t>2.025e0</w:t>
      </w:r>
    </w:p>
    <w:p w:rsidR="000162AD" w:rsidRDefault="000162AD" w:rsidP="000162AD">
      <w:r>
        <w:t>346.9546</w:t>
      </w:r>
      <w:r>
        <w:tab/>
        <w:t>1.013e0</w:t>
      </w:r>
    </w:p>
    <w:p w:rsidR="000162AD" w:rsidRDefault="000162AD" w:rsidP="000162AD">
      <w:r>
        <w:t>346.9614</w:t>
      </w:r>
      <w:r>
        <w:tab/>
        <w:t>1.013e0</w:t>
      </w:r>
    </w:p>
    <w:p w:rsidR="000162AD" w:rsidRDefault="000162AD" w:rsidP="000162AD">
      <w:r>
        <w:t>346.9694</w:t>
      </w:r>
      <w:r>
        <w:tab/>
        <w:t>2.025e0</w:t>
      </w:r>
    </w:p>
    <w:p w:rsidR="000162AD" w:rsidRDefault="000162AD" w:rsidP="000162AD">
      <w:r>
        <w:t>346.9777</w:t>
      </w:r>
      <w:r>
        <w:tab/>
        <w:t>2.025e0</w:t>
      </w:r>
    </w:p>
    <w:p w:rsidR="000162AD" w:rsidRDefault="000162AD" w:rsidP="000162AD">
      <w:r>
        <w:t>346.9799</w:t>
      </w:r>
      <w:r>
        <w:tab/>
        <w:t>3.038e0</w:t>
      </w:r>
    </w:p>
    <w:p w:rsidR="000162AD" w:rsidRDefault="000162AD" w:rsidP="000162AD">
      <w:r>
        <w:t>346.9932</w:t>
      </w:r>
      <w:r>
        <w:tab/>
        <w:t>2.025e0</w:t>
      </w:r>
    </w:p>
    <w:p w:rsidR="000162AD" w:rsidRDefault="000162AD" w:rsidP="000162AD">
      <w:r>
        <w:t>346.9984</w:t>
      </w:r>
      <w:r>
        <w:tab/>
        <w:t>2.025e0</w:t>
      </w:r>
    </w:p>
    <w:p w:rsidR="000162AD" w:rsidRDefault="000162AD" w:rsidP="000162AD">
      <w:r>
        <w:t>347.0045</w:t>
      </w:r>
      <w:r>
        <w:tab/>
        <w:t>1.013e0</w:t>
      </w:r>
    </w:p>
    <w:p w:rsidR="000162AD" w:rsidRDefault="000162AD" w:rsidP="000162AD">
      <w:r>
        <w:t>347.0089</w:t>
      </w:r>
      <w:r>
        <w:tab/>
        <w:t>2.025e0</w:t>
      </w:r>
    </w:p>
    <w:p w:rsidR="000162AD" w:rsidRDefault="000162AD" w:rsidP="000162AD">
      <w:r>
        <w:t>347.0106</w:t>
      </w:r>
      <w:r>
        <w:tab/>
        <w:t>1.013e0</w:t>
      </w:r>
    </w:p>
    <w:p w:rsidR="000162AD" w:rsidRDefault="000162AD" w:rsidP="000162AD">
      <w:r>
        <w:t>347.0187</w:t>
      </w:r>
      <w:r>
        <w:tab/>
        <w:t>2.025e0</w:t>
      </w:r>
    </w:p>
    <w:p w:rsidR="000162AD" w:rsidRDefault="000162AD" w:rsidP="000162AD">
      <w:r>
        <w:t>347.0233</w:t>
      </w:r>
      <w:r>
        <w:tab/>
        <w:t>2.025e0</w:t>
      </w:r>
    </w:p>
    <w:p w:rsidR="000162AD" w:rsidRDefault="000162AD" w:rsidP="000162AD">
      <w:r>
        <w:t>347.0267</w:t>
      </w:r>
      <w:r>
        <w:tab/>
        <w:t>2.025e0</w:t>
      </w:r>
    </w:p>
    <w:p w:rsidR="000162AD" w:rsidRDefault="000162AD" w:rsidP="000162AD">
      <w:r>
        <w:lastRenderedPageBreak/>
        <w:t>347.0350</w:t>
      </w:r>
      <w:r>
        <w:tab/>
        <w:t>2.025e0</w:t>
      </w:r>
    </w:p>
    <w:p w:rsidR="000162AD" w:rsidRDefault="000162AD" w:rsidP="000162AD">
      <w:r>
        <w:t>347.0392</w:t>
      </w:r>
      <w:r>
        <w:tab/>
        <w:t>1.013e0</w:t>
      </w:r>
    </w:p>
    <w:p w:rsidR="000162AD" w:rsidRDefault="000162AD" w:rsidP="000162AD">
      <w:r>
        <w:t>347.0434</w:t>
      </w:r>
      <w:r>
        <w:tab/>
        <w:t>1.013e0</w:t>
      </w:r>
    </w:p>
    <w:p w:rsidR="000162AD" w:rsidRDefault="000162AD" w:rsidP="000162AD">
      <w:r>
        <w:t>347.0462</w:t>
      </w:r>
      <w:r>
        <w:tab/>
        <w:t>2.025e0</w:t>
      </w:r>
    </w:p>
    <w:p w:rsidR="000162AD" w:rsidRDefault="000162AD" w:rsidP="000162AD">
      <w:r>
        <w:t>347.0543</w:t>
      </w:r>
      <w:r>
        <w:tab/>
        <w:t>1.013e0</w:t>
      </w:r>
    </w:p>
    <w:p w:rsidR="000162AD" w:rsidRDefault="000162AD" w:rsidP="000162AD">
      <w:r>
        <w:t>347.0632</w:t>
      </w:r>
      <w:r>
        <w:tab/>
        <w:t>1.013e0</w:t>
      </w:r>
    </w:p>
    <w:p w:rsidR="000162AD" w:rsidRDefault="000162AD" w:rsidP="000162AD">
      <w:r>
        <w:t>347.0678</w:t>
      </w:r>
      <w:r>
        <w:tab/>
        <w:t>3.038e0</w:t>
      </w:r>
    </w:p>
    <w:p w:rsidR="000162AD" w:rsidRDefault="000162AD" w:rsidP="000162AD">
      <w:r>
        <w:t>347.0786</w:t>
      </w:r>
      <w:r>
        <w:tab/>
        <w:t>2.025e0</w:t>
      </w:r>
    </w:p>
    <w:p w:rsidR="000162AD" w:rsidRDefault="000162AD" w:rsidP="000162AD">
      <w:r>
        <w:t>347.0807</w:t>
      </w:r>
      <w:r>
        <w:tab/>
        <w:t>3.038e0</w:t>
      </w:r>
    </w:p>
    <w:p w:rsidR="000162AD" w:rsidRDefault="000162AD" w:rsidP="000162AD">
      <w:r>
        <w:t>347.0847</w:t>
      </w:r>
      <w:r>
        <w:tab/>
        <w:t>1.013e0</w:t>
      </w:r>
    </w:p>
    <w:p w:rsidR="000162AD" w:rsidRDefault="000162AD" w:rsidP="000162AD">
      <w:r>
        <w:t>347.0886</w:t>
      </w:r>
      <w:r>
        <w:tab/>
        <w:t>4.051e0</w:t>
      </w:r>
    </w:p>
    <w:p w:rsidR="000162AD" w:rsidRDefault="000162AD" w:rsidP="000162AD">
      <w:r>
        <w:t>347.0923</w:t>
      </w:r>
      <w:r>
        <w:tab/>
        <w:t>3.038e0</w:t>
      </w:r>
    </w:p>
    <w:p w:rsidR="000162AD" w:rsidRDefault="000162AD" w:rsidP="000162AD">
      <w:r>
        <w:t>347.0978</w:t>
      </w:r>
      <w:r>
        <w:tab/>
        <w:t>1.013e0</w:t>
      </w:r>
    </w:p>
    <w:p w:rsidR="000162AD" w:rsidRDefault="000162AD" w:rsidP="000162AD">
      <w:r>
        <w:t>347.1218</w:t>
      </w:r>
      <w:r>
        <w:tab/>
        <w:t>3.038e0</w:t>
      </w:r>
    </w:p>
    <w:p w:rsidR="000162AD" w:rsidRDefault="000162AD" w:rsidP="000162AD">
      <w:r>
        <w:t>347.1231</w:t>
      </w:r>
      <w:r>
        <w:tab/>
        <w:t>1.013e0</w:t>
      </w:r>
    </w:p>
    <w:p w:rsidR="000162AD" w:rsidRDefault="000162AD" w:rsidP="000162AD">
      <w:r>
        <w:t>347.1291</w:t>
      </w:r>
      <w:r>
        <w:tab/>
        <w:t>1.013e0</w:t>
      </w:r>
    </w:p>
    <w:p w:rsidR="000162AD" w:rsidRDefault="000162AD" w:rsidP="000162AD">
      <w:r>
        <w:t>347.1337</w:t>
      </w:r>
      <w:r>
        <w:tab/>
        <w:t>1.013e0</w:t>
      </w:r>
    </w:p>
    <w:p w:rsidR="000162AD" w:rsidRDefault="000162AD" w:rsidP="000162AD">
      <w:r>
        <w:t>347.1379</w:t>
      </w:r>
      <w:r>
        <w:tab/>
        <w:t>1.013e0</w:t>
      </w:r>
    </w:p>
    <w:p w:rsidR="000162AD" w:rsidRDefault="000162AD" w:rsidP="000162AD">
      <w:r>
        <w:t>347.1446</w:t>
      </w:r>
      <w:r>
        <w:tab/>
        <w:t>2.025e0</w:t>
      </w:r>
    </w:p>
    <w:p w:rsidR="000162AD" w:rsidRDefault="000162AD" w:rsidP="000162AD">
      <w:r>
        <w:lastRenderedPageBreak/>
        <w:t>347.1481</w:t>
      </w:r>
      <w:r>
        <w:tab/>
        <w:t>2.025e0</w:t>
      </w:r>
    </w:p>
    <w:p w:rsidR="000162AD" w:rsidRDefault="000162AD" w:rsidP="000162AD">
      <w:r>
        <w:t>347.1539</w:t>
      </w:r>
      <w:r>
        <w:tab/>
        <w:t>1.013e0</w:t>
      </w:r>
    </w:p>
    <w:p w:rsidR="000162AD" w:rsidRDefault="000162AD" w:rsidP="000162AD">
      <w:r>
        <w:t>347.1696</w:t>
      </w:r>
      <w:r>
        <w:tab/>
        <w:t>4.051e0</w:t>
      </w:r>
    </w:p>
    <w:p w:rsidR="000162AD" w:rsidRDefault="000162AD" w:rsidP="000162AD">
      <w:r>
        <w:t>347.1729</w:t>
      </w:r>
      <w:r>
        <w:tab/>
        <w:t>1.013e0</w:t>
      </w:r>
    </w:p>
    <w:p w:rsidR="000162AD" w:rsidRDefault="000162AD" w:rsidP="000162AD">
      <w:r>
        <w:t>347.1788</w:t>
      </w:r>
      <w:r>
        <w:tab/>
        <w:t>1.013e0</w:t>
      </w:r>
    </w:p>
    <w:p w:rsidR="000162AD" w:rsidRDefault="000162AD" w:rsidP="000162AD">
      <w:r>
        <w:t>347.1833</w:t>
      </w:r>
      <w:r>
        <w:tab/>
        <w:t>6.076e0</w:t>
      </w:r>
    </w:p>
    <w:p w:rsidR="000162AD" w:rsidRDefault="000162AD" w:rsidP="000162AD">
      <w:r>
        <w:t>347.1873</w:t>
      </w:r>
      <w:r>
        <w:tab/>
        <w:t>2.025e0</w:t>
      </w:r>
    </w:p>
    <w:p w:rsidR="000162AD" w:rsidRDefault="000162AD" w:rsidP="000162AD">
      <w:r>
        <w:t>347.1947</w:t>
      </w:r>
      <w:r>
        <w:tab/>
        <w:t>2.025e0</w:t>
      </w:r>
    </w:p>
    <w:p w:rsidR="000162AD" w:rsidRDefault="000162AD" w:rsidP="000162AD">
      <w:r>
        <w:t>347.1994</w:t>
      </w:r>
      <w:r>
        <w:tab/>
        <w:t>2.025e0</w:t>
      </w:r>
    </w:p>
    <w:p w:rsidR="000162AD" w:rsidRDefault="000162AD" w:rsidP="000162AD">
      <w:r>
        <w:t>347.2008</w:t>
      </w:r>
      <w:r>
        <w:tab/>
        <w:t>3.038e0</w:t>
      </w:r>
    </w:p>
    <w:p w:rsidR="000162AD" w:rsidRDefault="000162AD" w:rsidP="000162AD">
      <w:r>
        <w:t>347.2065</w:t>
      </w:r>
      <w:r>
        <w:tab/>
        <w:t>2.434e0</w:t>
      </w:r>
    </w:p>
    <w:p w:rsidR="000162AD" w:rsidRDefault="000162AD" w:rsidP="000162AD">
      <w:r>
        <w:t>347.2250</w:t>
      </w:r>
      <w:r>
        <w:tab/>
        <w:t>2.025e0</w:t>
      </w:r>
    </w:p>
    <w:p w:rsidR="000162AD" w:rsidRDefault="000162AD" w:rsidP="000162AD">
      <w:r>
        <w:t>347.2281</w:t>
      </w:r>
      <w:r>
        <w:tab/>
        <w:t>2.025e0</w:t>
      </w:r>
    </w:p>
    <w:p w:rsidR="000162AD" w:rsidRDefault="000162AD" w:rsidP="000162AD">
      <w:r>
        <w:t>347.2388</w:t>
      </w:r>
      <w:r>
        <w:tab/>
        <w:t>5.063e0</w:t>
      </w:r>
    </w:p>
    <w:p w:rsidR="000162AD" w:rsidRDefault="000162AD" w:rsidP="000162AD">
      <w:r>
        <w:t>347.2407</w:t>
      </w:r>
      <w:r>
        <w:tab/>
        <w:t>3.038e0</w:t>
      </w:r>
    </w:p>
    <w:p w:rsidR="000162AD" w:rsidRDefault="000162AD" w:rsidP="000162AD">
      <w:r>
        <w:t>347.2535</w:t>
      </w:r>
      <w:r>
        <w:tab/>
        <w:t>2.025e0</w:t>
      </w:r>
    </w:p>
    <w:p w:rsidR="000162AD" w:rsidRDefault="000162AD" w:rsidP="000162AD">
      <w:r>
        <w:t>347.2571</w:t>
      </w:r>
      <w:r>
        <w:tab/>
        <w:t>1.013e0</w:t>
      </w:r>
    </w:p>
    <w:p w:rsidR="000162AD" w:rsidRDefault="000162AD" w:rsidP="000162AD">
      <w:r>
        <w:t>347.2662</w:t>
      </w:r>
      <w:r>
        <w:tab/>
        <w:t>1.013e0</w:t>
      </w:r>
    </w:p>
    <w:p w:rsidR="000162AD" w:rsidRDefault="000162AD" w:rsidP="000162AD">
      <w:r>
        <w:t>347.2674</w:t>
      </w:r>
      <w:r>
        <w:tab/>
        <w:t>2.025e0</w:t>
      </w:r>
    </w:p>
    <w:p w:rsidR="000162AD" w:rsidRDefault="000162AD" w:rsidP="000162AD">
      <w:r>
        <w:lastRenderedPageBreak/>
        <w:t>347.2779</w:t>
      </w:r>
      <w:r>
        <w:tab/>
        <w:t>1.013e0</w:t>
      </w:r>
    </w:p>
    <w:p w:rsidR="000162AD" w:rsidRDefault="000162AD" w:rsidP="000162AD">
      <w:r>
        <w:t>347.2868</w:t>
      </w:r>
      <w:r>
        <w:tab/>
        <w:t>2.025e0</w:t>
      </w:r>
    </w:p>
    <w:p w:rsidR="000162AD" w:rsidRDefault="000162AD" w:rsidP="000162AD">
      <w:r>
        <w:t>347.2911</w:t>
      </w:r>
      <w:r>
        <w:tab/>
        <w:t>1.013e0</w:t>
      </w:r>
    </w:p>
    <w:p w:rsidR="000162AD" w:rsidRDefault="000162AD" w:rsidP="000162AD">
      <w:r>
        <w:t>347.3024</w:t>
      </w:r>
      <w:r>
        <w:tab/>
        <w:t>2.025e0</w:t>
      </w:r>
    </w:p>
    <w:p w:rsidR="000162AD" w:rsidRDefault="000162AD" w:rsidP="000162AD">
      <w:r>
        <w:t>347.3106</w:t>
      </w:r>
      <w:r>
        <w:tab/>
        <w:t>5.063e0</w:t>
      </w:r>
    </w:p>
    <w:p w:rsidR="000162AD" w:rsidRDefault="000162AD" w:rsidP="000162AD">
      <w:r>
        <w:t>347.3219</w:t>
      </w:r>
      <w:r>
        <w:tab/>
        <w:t>1.013e0</w:t>
      </w:r>
    </w:p>
    <w:p w:rsidR="000162AD" w:rsidRDefault="000162AD" w:rsidP="000162AD">
      <w:r>
        <w:t>347.3289</w:t>
      </w:r>
      <w:r>
        <w:tab/>
        <w:t>3.038e0</w:t>
      </w:r>
    </w:p>
    <w:p w:rsidR="000162AD" w:rsidRDefault="000162AD" w:rsidP="000162AD">
      <w:r>
        <w:t>347.3313</w:t>
      </w:r>
      <w:r>
        <w:tab/>
        <w:t>1.013e0</w:t>
      </w:r>
    </w:p>
    <w:p w:rsidR="000162AD" w:rsidRDefault="000162AD" w:rsidP="000162AD">
      <w:r>
        <w:t>347.3555</w:t>
      </w:r>
      <w:r>
        <w:tab/>
        <w:t>2.025e0</w:t>
      </w:r>
    </w:p>
    <w:p w:rsidR="000162AD" w:rsidRDefault="000162AD" w:rsidP="000162AD">
      <w:r>
        <w:t>347.3598</w:t>
      </w:r>
      <w:r>
        <w:tab/>
        <w:t>1.013e0</w:t>
      </w:r>
    </w:p>
    <w:p w:rsidR="000162AD" w:rsidRDefault="000162AD" w:rsidP="000162AD">
      <w:r>
        <w:t>347.3654</w:t>
      </w:r>
      <w:r>
        <w:tab/>
        <w:t>1.013e0</w:t>
      </w:r>
    </w:p>
    <w:p w:rsidR="000162AD" w:rsidRDefault="000162AD" w:rsidP="000162AD">
      <w:r>
        <w:t>347.3683</w:t>
      </w:r>
      <w:r>
        <w:tab/>
        <w:t>2.025e0</w:t>
      </w:r>
    </w:p>
    <w:p w:rsidR="000162AD" w:rsidRDefault="000162AD" w:rsidP="000162AD">
      <w:r>
        <w:t>347.3809</w:t>
      </w:r>
      <w:r>
        <w:tab/>
        <w:t>3.038e0</w:t>
      </w:r>
    </w:p>
    <w:p w:rsidR="000162AD" w:rsidRDefault="000162AD" w:rsidP="000162AD">
      <w:r>
        <w:t>347.3845</w:t>
      </w:r>
      <w:r>
        <w:tab/>
        <w:t>1.013e0</w:t>
      </w:r>
    </w:p>
    <w:p w:rsidR="000162AD" w:rsidRDefault="000162AD" w:rsidP="000162AD">
      <w:r>
        <w:t>347.3969</w:t>
      </w:r>
      <w:r>
        <w:tab/>
        <w:t>1.013e0</w:t>
      </w:r>
    </w:p>
    <w:p w:rsidR="000162AD" w:rsidRDefault="000162AD" w:rsidP="000162AD">
      <w:r>
        <w:t>347.3999</w:t>
      </w:r>
      <w:r>
        <w:tab/>
        <w:t>3.038e0</w:t>
      </w:r>
    </w:p>
    <w:p w:rsidR="000162AD" w:rsidRDefault="000162AD" w:rsidP="000162AD">
      <w:r>
        <w:t>347.4045</w:t>
      </w:r>
      <w:r>
        <w:tab/>
        <w:t>2.025e0</w:t>
      </w:r>
    </w:p>
    <w:p w:rsidR="000162AD" w:rsidRDefault="000162AD" w:rsidP="000162AD">
      <w:r>
        <w:t>347.4061</w:t>
      </w:r>
      <w:r>
        <w:tab/>
        <w:t>2.025e0</w:t>
      </w:r>
    </w:p>
    <w:p w:rsidR="000162AD" w:rsidRDefault="000162AD" w:rsidP="000162AD">
      <w:r>
        <w:t>347.4155</w:t>
      </w:r>
      <w:r>
        <w:tab/>
        <w:t>1.013e0</w:t>
      </w:r>
    </w:p>
    <w:p w:rsidR="000162AD" w:rsidRDefault="000162AD" w:rsidP="000162AD">
      <w:r>
        <w:lastRenderedPageBreak/>
        <w:t>347.4301</w:t>
      </w:r>
      <w:r>
        <w:tab/>
        <w:t>2.025e0</w:t>
      </w:r>
    </w:p>
    <w:p w:rsidR="000162AD" w:rsidRDefault="000162AD" w:rsidP="000162AD">
      <w:r>
        <w:t>347.4402</w:t>
      </w:r>
      <w:r>
        <w:tab/>
        <w:t>1.013e0</w:t>
      </w:r>
    </w:p>
    <w:p w:rsidR="000162AD" w:rsidRDefault="000162AD" w:rsidP="000162AD">
      <w:r>
        <w:t>347.4465</w:t>
      </w:r>
      <w:r>
        <w:tab/>
        <w:t>1.013e0</w:t>
      </w:r>
    </w:p>
    <w:p w:rsidR="000162AD" w:rsidRDefault="000162AD" w:rsidP="000162AD">
      <w:r>
        <w:t>347.4899</w:t>
      </w:r>
      <w:r>
        <w:tab/>
        <w:t>1.013e0</w:t>
      </w:r>
    </w:p>
    <w:p w:rsidR="000162AD" w:rsidRDefault="000162AD" w:rsidP="000162AD">
      <w:r>
        <w:t>347.4962</w:t>
      </w:r>
      <w:r>
        <w:tab/>
        <w:t>1.013e0</w:t>
      </w:r>
    </w:p>
    <w:p w:rsidR="000162AD" w:rsidRDefault="000162AD" w:rsidP="000162AD">
      <w:r>
        <w:t>347.5002</w:t>
      </w:r>
      <w:r>
        <w:tab/>
        <w:t>1.013e0</w:t>
      </w:r>
    </w:p>
    <w:p w:rsidR="000162AD" w:rsidRDefault="000162AD" w:rsidP="000162AD">
      <w:r>
        <w:t>347.5040</w:t>
      </w:r>
      <w:r>
        <w:tab/>
        <w:t>1.013e0</w:t>
      </w:r>
    </w:p>
    <w:p w:rsidR="000162AD" w:rsidRDefault="000162AD" w:rsidP="000162AD">
      <w:r>
        <w:t>347.5079</w:t>
      </w:r>
      <w:r>
        <w:tab/>
        <w:t>1.013e0</w:t>
      </w:r>
    </w:p>
    <w:p w:rsidR="000162AD" w:rsidRDefault="000162AD" w:rsidP="000162AD">
      <w:r>
        <w:t>347.5151</w:t>
      </w:r>
      <w:r>
        <w:tab/>
        <w:t>1.013e0</w:t>
      </w:r>
    </w:p>
    <w:p w:rsidR="000162AD" w:rsidRDefault="000162AD" w:rsidP="000162AD">
      <w:r>
        <w:t>347.5172</w:t>
      </w:r>
      <w:r>
        <w:tab/>
        <w:t>3.038e0</w:t>
      </w:r>
    </w:p>
    <w:p w:rsidR="000162AD" w:rsidRDefault="000162AD" w:rsidP="000162AD">
      <w:r>
        <w:t>347.5338</w:t>
      </w:r>
      <w:r>
        <w:tab/>
        <w:t>1.013e0</w:t>
      </w:r>
    </w:p>
    <w:p w:rsidR="000162AD" w:rsidRDefault="000162AD" w:rsidP="000162AD">
      <w:r>
        <w:t>347.5652</w:t>
      </w:r>
      <w:r>
        <w:tab/>
        <w:t>3.038e0</w:t>
      </w:r>
    </w:p>
    <w:p w:rsidR="000162AD" w:rsidRDefault="000162AD" w:rsidP="000162AD">
      <w:r>
        <w:t>347.5701</w:t>
      </w:r>
      <w:r>
        <w:tab/>
        <w:t>1.013e0</w:t>
      </w:r>
    </w:p>
    <w:p w:rsidR="000162AD" w:rsidRDefault="000162AD" w:rsidP="000162AD">
      <w:r>
        <w:t>347.5832</w:t>
      </w:r>
      <w:r>
        <w:tab/>
        <w:t>1.013e0</w:t>
      </w:r>
    </w:p>
    <w:p w:rsidR="000162AD" w:rsidRDefault="000162AD" w:rsidP="000162AD">
      <w:r>
        <w:t>347.5896</w:t>
      </w:r>
      <w:r>
        <w:tab/>
        <w:t>2.025e0</w:t>
      </w:r>
    </w:p>
    <w:p w:rsidR="000162AD" w:rsidRDefault="000162AD" w:rsidP="000162AD">
      <w:r>
        <w:t>347.6082</w:t>
      </w:r>
      <w:r>
        <w:tab/>
        <w:t>1.013e0</w:t>
      </w:r>
    </w:p>
    <w:p w:rsidR="000162AD" w:rsidRDefault="000162AD" w:rsidP="000162AD">
      <w:r>
        <w:t>347.6194</w:t>
      </w:r>
      <w:r>
        <w:tab/>
        <w:t>1.013e0</w:t>
      </w:r>
    </w:p>
    <w:p w:rsidR="000162AD" w:rsidRDefault="000162AD" w:rsidP="000162AD">
      <w:r>
        <w:t>347.6273</w:t>
      </w:r>
      <w:r>
        <w:tab/>
        <w:t>1.013e0</w:t>
      </w:r>
    </w:p>
    <w:p w:rsidR="000162AD" w:rsidRDefault="000162AD" w:rsidP="000162AD">
      <w:r>
        <w:t>347.6331</w:t>
      </w:r>
      <w:r>
        <w:tab/>
        <w:t>1.013e0</w:t>
      </w:r>
    </w:p>
    <w:p w:rsidR="000162AD" w:rsidRDefault="000162AD" w:rsidP="000162AD">
      <w:r>
        <w:lastRenderedPageBreak/>
        <w:t>347.6482</w:t>
      </w:r>
      <w:r>
        <w:tab/>
        <w:t>1.013e0</w:t>
      </w:r>
    </w:p>
    <w:p w:rsidR="000162AD" w:rsidRDefault="000162AD" w:rsidP="000162AD">
      <w:r>
        <w:t>347.6642</w:t>
      </w:r>
      <w:r>
        <w:tab/>
        <w:t>4.051e0</w:t>
      </w:r>
    </w:p>
    <w:p w:rsidR="000162AD" w:rsidRDefault="000162AD" w:rsidP="000162AD">
      <w:r>
        <w:t>347.6685</w:t>
      </w:r>
      <w:r>
        <w:tab/>
        <w:t>1.013e0</w:t>
      </w:r>
    </w:p>
    <w:p w:rsidR="000162AD" w:rsidRDefault="000162AD" w:rsidP="000162AD">
      <w:r>
        <w:t>347.6760</w:t>
      </w:r>
      <w:r>
        <w:tab/>
        <w:t>1.013e0</w:t>
      </w:r>
    </w:p>
    <w:p w:rsidR="000162AD" w:rsidRDefault="000162AD" w:rsidP="000162AD">
      <w:r>
        <w:t>347.6931</w:t>
      </w:r>
      <w:r>
        <w:tab/>
        <w:t>1.013e0</w:t>
      </w:r>
    </w:p>
    <w:p w:rsidR="000162AD" w:rsidRDefault="000162AD" w:rsidP="000162AD">
      <w:r>
        <w:t>347.6975</w:t>
      </w:r>
      <w:r>
        <w:tab/>
        <w:t>1.013e0</w:t>
      </w:r>
    </w:p>
    <w:p w:rsidR="000162AD" w:rsidRDefault="000162AD" w:rsidP="000162AD">
      <w:r>
        <w:t>347.7144</w:t>
      </w:r>
      <w:r>
        <w:tab/>
        <w:t>1.013e0</w:t>
      </w:r>
    </w:p>
    <w:p w:rsidR="000162AD" w:rsidRDefault="000162AD" w:rsidP="000162AD">
      <w:r>
        <w:t>347.7220</w:t>
      </w:r>
      <w:r>
        <w:tab/>
        <w:t>1.013e0</w:t>
      </w:r>
    </w:p>
    <w:p w:rsidR="000162AD" w:rsidRDefault="000162AD" w:rsidP="000162AD">
      <w:r>
        <w:t>347.7321</w:t>
      </w:r>
      <w:r>
        <w:tab/>
        <w:t>1.013e0</w:t>
      </w:r>
    </w:p>
    <w:p w:rsidR="000162AD" w:rsidRDefault="000162AD" w:rsidP="000162AD">
      <w:r>
        <w:t>347.7430</w:t>
      </w:r>
      <w:r>
        <w:tab/>
        <w:t>1.013e0</w:t>
      </w:r>
    </w:p>
    <w:p w:rsidR="000162AD" w:rsidRDefault="000162AD" w:rsidP="000162AD">
      <w:r>
        <w:t>347.7467</w:t>
      </w:r>
      <w:r>
        <w:tab/>
        <w:t>2.025e0</w:t>
      </w:r>
    </w:p>
    <w:p w:rsidR="000162AD" w:rsidRDefault="000162AD" w:rsidP="000162AD">
      <w:r>
        <w:t>347.7510</w:t>
      </w:r>
      <w:r>
        <w:tab/>
        <w:t>2.025e0</w:t>
      </w:r>
    </w:p>
    <w:p w:rsidR="000162AD" w:rsidRDefault="000162AD" w:rsidP="000162AD">
      <w:r>
        <w:t>347.7639</w:t>
      </w:r>
      <w:r>
        <w:tab/>
        <w:t>1.013e0</w:t>
      </w:r>
    </w:p>
    <w:p w:rsidR="000162AD" w:rsidRDefault="000162AD" w:rsidP="000162AD">
      <w:r>
        <w:t>347.7702</w:t>
      </w:r>
      <w:r>
        <w:tab/>
        <w:t>2.025e0</w:t>
      </w:r>
    </w:p>
    <w:p w:rsidR="000162AD" w:rsidRDefault="000162AD" w:rsidP="000162AD">
      <w:r>
        <w:t>347.7766</w:t>
      </w:r>
      <w:r>
        <w:tab/>
        <w:t>1.013e0</w:t>
      </w:r>
    </w:p>
    <w:p w:rsidR="000162AD" w:rsidRDefault="000162AD" w:rsidP="000162AD">
      <w:r>
        <w:t>347.7820</w:t>
      </w:r>
      <w:r>
        <w:tab/>
        <w:t>1.013e0</w:t>
      </w:r>
    </w:p>
    <w:p w:rsidR="000162AD" w:rsidRDefault="000162AD" w:rsidP="000162AD">
      <w:r>
        <w:t>347.7902</w:t>
      </w:r>
      <w:r>
        <w:tab/>
        <w:t>2.025e0</w:t>
      </w:r>
    </w:p>
    <w:p w:rsidR="000162AD" w:rsidRDefault="000162AD" w:rsidP="000162AD">
      <w:r>
        <w:t>347.7993</w:t>
      </w:r>
      <w:r>
        <w:tab/>
        <w:t>9.902e0</w:t>
      </w:r>
    </w:p>
    <w:p w:rsidR="000162AD" w:rsidRDefault="000162AD" w:rsidP="000162AD">
      <w:r>
        <w:t>347.8095</w:t>
      </w:r>
      <w:r>
        <w:tab/>
        <w:t>2.025e0</w:t>
      </w:r>
    </w:p>
    <w:p w:rsidR="000162AD" w:rsidRDefault="000162AD" w:rsidP="000162AD">
      <w:r>
        <w:lastRenderedPageBreak/>
        <w:t>347.8129</w:t>
      </w:r>
      <w:r>
        <w:tab/>
        <w:t>1.013e0</w:t>
      </w:r>
    </w:p>
    <w:p w:rsidR="000162AD" w:rsidRDefault="000162AD" w:rsidP="000162AD">
      <w:r>
        <w:t>347.8264</w:t>
      </w:r>
      <w:r>
        <w:tab/>
        <w:t>2.025e0</w:t>
      </w:r>
    </w:p>
    <w:p w:rsidR="000162AD" w:rsidRDefault="000162AD" w:rsidP="000162AD">
      <w:r>
        <w:t>347.8327</w:t>
      </w:r>
      <w:r>
        <w:tab/>
        <w:t>2.025e0</w:t>
      </w:r>
    </w:p>
    <w:p w:rsidR="000162AD" w:rsidRDefault="000162AD" w:rsidP="000162AD">
      <w:r>
        <w:t>347.8419</w:t>
      </w:r>
      <w:r>
        <w:tab/>
        <w:t>3.038e0</w:t>
      </w:r>
    </w:p>
    <w:p w:rsidR="000162AD" w:rsidRDefault="000162AD" w:rsidP="000162AD">
      <w:r>
        <w:t>347.8505</w:t>
      </w:r>
      <w:r>
        <w:tab/>
        <w:t>1.013e0</w:t>
      </w:r>
    </w:p>
    <w:p w:rsidR="000162AD" w:rsidRDefault="000162AD" w:rsidP="000162AD">
      <w:r>
        <w:t>347.8578</w:t>
      </w:r>
      <w:r>
        <w:tab/>
        <w:t>1.013e0</w:t>
      </w:r>
    </w:p>
    <w:p w:rsidR="000162AD" w:rsidRDefault="000162AD" w:rsidP="000162AD">
      <w:r>
        <w:t>347.8661</w:t>
      </w:r>
      <w:r>
        <w:tab/>
        <w:t>2.025e0</w:t>
      </w:r>
    </w:p>
    <w:p w:rsidR="000162AD" w:rsidRDefault="000162AD" w:rsidP="000162AD">
      <w:r>
        <w:t>347.8808</w:t>
      </w:r>
      <w:r>
        <w:tab/>
        <w:t>2.025e0</w:t>
      </w:r>
    </w:p>
    <w:p w:rsidR="000162AD" w:rsidRDefault="000162AD" w:rsidP="000162AD">
      <w:r>
        <w:t>347.8871</w:t>
      </w:r>
      <w:r>
        <w:tab/>
        <w:t>1.013e0</w:t>
      </w:r>
    </w:p>
    <w:p w:rsidR="000162AD" w:rsidRDefault="000162AD" w:rsidP="000162AD">
      <w:r>
        <w:t>347.8910</w:t>
      </w:r>
      <w:r>
        <w:tab/>
        <w:t>3.038e0</w:t>
      </w:r>
    </w:p>
    <w:p w:rsidR="000162AD" w:rsidRDefault="000162AD" w:rsidP="000162AD">
      <w:r>
        <w:t>347.9055</w:t>
      </w:r>
      <w:r>
        <w:tab/>
        <w:t>2.025e0</w:t>
      </w:r>
    </w:p>
    <w:p w:rsidR="000162AD" w:rsidRDefault="000162AD" w:rsidP="000162AD">
      <w:r>
        <w:t>347.9073</w:t>
      </w:r>
      <w:r>
        <w:tab/>
        <w:t>4.051e0</w:t>
      </w:r>
    </w:p>
    <w:p w:rsidR="000162AD" w:rsidRDefault="000162AD" w:rsidP="000162AD">
      <w:r>
        <w:t>347.9088</w:t>
      </w:r>
      <w:r>
        <w:tab/>
        <w:t>3.038e0</w:t>
      </w:r>
    </w:p>
    <w:p w:rsidR="000162AD" w:rsidRDefault="000162AD" w:rsidP="000162AD">
      <w:r>
        <w:t>347.9113</w:t>
      </w:r>
      <w:r>
        <w:tab/>
        <w:t>1.013e0</w:t>
      </w:r>
    </w:p>
    <w:p w:rsidR="000162AD" w:rsidRDefault="000162AD" w:rsidP="000162AD">
      <w:r>
        <w:t>347.9148</w:t>
      </w:r>
      <w:r>
        <w:tab/>
        <w:t>1.013e0</w:t>
      </w:r>
    </w:p>
    <w:p w:rsidR="000162AD" w:rsidRDefault="000162AD" w:rsidP="000162AD">
      <w:r>
        <w:t>347.9182</w:t>
      </w:r>
      <w:r>
        <w:tab/>
        <w:t>2.025e0</w:t>
      </w:r>
    </w:p>
    <w:p w:rsidR="000162AD" w:rsidRDefault="000162AD" w:rsidP="000162AD">
      <w:r>
        <w:t>347.9211</w:t>
      </w:r>
      <w:r>
        <w:tab/>
        <w:t>4.051e0</w:t>
      </w:r>
    </w:p>
    <w:p w:rsidR="000162AD" w:rsidRDefault="000162AD" w:rsidP="000162AD">
      <w:r>
        <w:t>347.9242</w:t>
      </w:r>
      <w:r>
        <w:tab/>
        <w:t>2.025e0</w:t>
      </w:r>
    </w:p>
    <w:p w:rsidR="000162AD" w:rsidRDefault="000162AD" w:rsidP="000162AD">
      <w:r>
        <w:t>347.9271</w:t>
      </w:r>
      <w:r>
        <w:tab/>
        <w:t>3.038e0</w:t>
      </w:r>
    </w:p>
    <w:p w:rsidR="000162AD" w:rsidRDefault="000162AD" w:rsidP="000162AD">
      <w:r>
        <w:lastRenderedPageBreak/>
        <w:t>347.9286</w:t>
      </w:r>
      <w:r>
        <w:tab/>
        <w:t>2.025e0</w:t>
      </w:r>
    </w:p>
    <w:p w:rsidR="000162AD" w:rsidRDefault="000162AD" w:rsidP="000162AD">
      <w:r>
        <w:t>347.9322</w:t>
      </w:r>
      <w:r>
        <w:tab/>
        <w:t>1.013e0</w:t>
      </w:r>
    </w:p>
    <w:p w:rsidR="000162AD" w:rsidRDefault="000162AD" w:rsidP="000162AD">
      <w:r>
        <w:t>347.9389</w:t>
      </w:r>
      <w:r>
        <w:tab/>
        <w:t>2.025e0</w:t>
      </w:r>
    </w:p>
    <w:p w:rsidR="000162AD" w:rsidRDefault="000162AD" w:rsidP="000162AD">
      <w:r>
        <w:t>347.9406</w:t>
      </w:r>
      <w:r>
        <w:tab/>
        <w:t>3.038e0</w:t>
      </w:r>
    </w:p>
    <w:p w:rsidR="000162AD" w:rsidRDefault="000162AD" w:rsidP="000162AD">
      <w:r>
        <w:t>347.9608</w:t>
      </w:r>
      <w:r>
        <w:tab/>
        <w:t>2.025e0</w:t>
      </w:r>
    </w:p>
    <w:p w:rsidR="000162AD" w:rsidRDefault="000162AD" w:rsidP="000162AD">
      <w:r>
        <w:t>347.9639</w:t>
      </w:r>
      <w:r>
        <w:tab/>
        <w:t>2.025e0</w:t>
      </w:r>
    </w:p>
    <w:p w:rsidR="000162AD" w:rsidRDefault="000162AD" w:rsidP="000162AD">
      <w:r>
        <w:t>347.9689</w:t>
      </w:r>
      <w:r>
        <w:tab/>
        <w:t>1.013e0</w:t>
      </w:r>
    </w:p>
    <w:p w:rsidR="000162AD" w:rsidRDefault="000162AD" w:rsidP="000162AD">
      <w:r>
        <w:t>347.9703</w:t>
      </w:r>
      <w:r>
        <w:tab/>
        <w:t>2.025e0</w:t>
      </w:r>
    </w:p>
    <w:p w:rsidR="000162AD" w:rsidRDefault="000162AD" w:rsidP="000162AD">
      <w:r>
        <w:t>347.9758</w:t>
      </w:r>
      <w:r>
        <w:tab/>
        <w:t>2.025e0</w:t>
      </w:r>
    </w:p>
    <w:p w:rsidR="000162AD" w:rsidRDefault="000162AD" w:rsidP="000162AD">
      <w:r>
        <w:t>347.9784</w:t>
      </w:r>
      <w:r>
        <w:tab/>
        <w:t>2.025e0</w:t>
      </w:r>
    </w:p>
    <w:p w:rsidR="000162AD" w:rsidRDefault="000162AD" w:rsidP="000162AD">
      <w:r>
        <w:t>347.9858</w:t>
      </w:r>
      <w:r>
        <w:tab/>
        <w:t>1.013e0</w:t>
      </w:r>
    </w:p>
    <w:p w:rsidR="000162AD" w:rsidRDefault="000162AD" w:rsidP="000162AD">
      <w:r>
        <w:t>347.9895</w:t>
      </w:r>
      <w:r>
        <w:tab/>
        <w:t>2.025e0</w:t>
      </w:r>
    </w:p>
    <w:p w:rsidR="000162AD" w:rsidRDefault="000162AD" w:rsidP="000162AD">
      <w:r>
        <w:t>347.9949</w:t>
      </w:r>
      <w:r>
        <w:tab/>
        <w:t>1.013e0</w:t>
      </w:r>
    </w:p>
    <w:p w:rsidR="000162AD" w:rsidRDefault="000162AD" w:rsidP="000162AD">
      <w:r>
        <w:t>348.0012</w:t>
      </w:r>
      <w:r>
        <w:tab/>
        <w:t>3.038e0</w:t>
      </w:r>
    </w:p>
    <w:p w:rsidR="000162AD" w:rsidRDefault="000162AD" w:rsidP="000162AD">
      <w:r>
        <w:t>348.0037</w:t>
      </w:r>
      <w:r>
        <w:tab/>
        <w:t>3.038e0</w:t>
      </w:r>
    </w:p>
    <w:p w:rsidR="000162AD" w:rsidRDefault="000162AD" w:rsidP="000162AD">
      <w:r>
        <w:t>348.0142</w:t>
      </w:r>
      <w:r>
        <w:tab/>
        <w:t>1.013e0</w:t>
      </w:r>
    </w:p>
    <w:p w:rsidR="000162AD" w:rsidRDefault="000162AD" w:rsidP="000162AD">
      <w:r>
        <w:t>348.0200</w:t>
      </w:r>
      <w:r>
        <w:tab/>
        <w:t>5.063e0</w:t>
      </w:r>
    </w:p>
    <w:p w:rsidR="000162AD" w:rsidRDefault="000162AD" w:rsidP="000162AD">
      <w:r>
        <w:t>348.0260</w:t>
      </w:r>
      <w:r>
        <w:tab/>
        <w:t>2.025e0</w:t>
      </w:r>
    </w:p>
    <w:p w:rsidR="000162AD" w:rsidRDefault="000162AD" w:rsidP="000162AD">
      <w:r>
        <w:t>348.0296</w:t>
      </w:r>
      <w:r>
        <w:tab/>
        <w:t>2.025e0</w:t>
      </w:r>
    </w:p>
    <w:p w:rsidR="000162AD" w:rsidRDefault="000162AD" w:rsidP="000162AD">
      <w:r>
        <w:lastRenderedPageBreak/>
        <w:t>348.0396</w:t>
      </w:r>
      <w:r>
        <w:tab/>
        <w:t>2.025e0</w:t>
      </w:r>
    </w:p>
    <w:p w:rsidR="000162AD" w:rsidRDefault="000162AD" w:rsidP="000162AD">
      <w:r>
        <w:t>348.0422</w:t>
      </w:r>
      <w:r>
        <w:tab/>
        <w:t>8.101e0</w:t>
      </w:r>
    </w:p>
    <w:p w:rsidR="000162AD" w:rsidRDefault="000162AD" w:rsidP="000162AD">
      <w:r>
        <w:t>348.0481</w:t>
      </w:r>
      <w:r>
        <w:tab/>
        <w:t>3.038e0</w:t>
      </w:r>
    </w:p>
    <w:p w:rsidR="000162AD" w:rsidRDefault="000162AD" w:rsidP="000162AD">
      <w:r>
        <w:t>348.0569</w:t>
      </w:r>
      <w:r>
        <w:tab/>
        <w:t>3.038e0</w:t>
      </w:r>
    </w:p>
    <w:p w:rsidR="000162AD" w:rsidRDefault="000162AD" w:rsidP="000162AD">
      <w:r>
        <w:t>348.0632</w:t>
      </w:r>
      <w:r>
        <w:tab/>
        <w:t>4.010e0</w:t>
      </w:r>
    </w:p>
    <w:p w:rsidR="000162AD" w:rsidRDefault="000162AD" w:rsidP="000162AD">
      <w:r>
        <w:t>348.0698</w:t>
      </w:r>
      <w:r>
        <w:tab/>
        <w:t>3.038e0</w:t>
      </w:r>
    </w:p>
    <w:p w:rsidR="000162AD" w:rsidRDefault="000162AD" w:rsidP="000162AD">
      <w:r>
        <w:t>348.0757</w:t>
      </w:r>
      <w:r>
        <w:tab/>
        <w:t>2.025e0</w:t>
      </w:r>
    </w:p>
    <w:p w:rsidR="000162AD" w:rsidRDefault="000162AD" w:rsidP="000162AD">
      <w:r>
        <w:t>348.0780</w:t>
      </w:r>
      <w:r>
        <w:tab/>
        <w:t>3.038e0</w:t>
      </w:r>
    </w:p>
    <w:p w:rsidR="000162AD" w:rsidRDefault="000162AD" w:rsidP="000162AD">
      <w:r>
        <w:t>348.0803</w:t>
      </w:r>
      <w:r>
        <w:tab/>
        <w:t>4.051e0</w:t>
      </w:r>
    </w:p>
    <w:p w:rsidR="000162AD" w:rsidRDefault="000162AD" w:rsidP="000162AD">
      <w:r>
        <w:t>348.0853</w:t>
      </w:r>
      <w:r>
        <w:tab/>
        <w:t>2.025e0</w:t>
      </w:r>
    </w:p>
    <w:p w:rsidR="000162AD" w:rsidRDefault="000162AD" w:rsidP="000162AD">
      <w:r>
        <w:t>348.0878</w:t>
      </w:r>
      <w:r>
        <w:tab/>
        <w:t>1.013e0</w:t>
      </w:r>
    </w:p>
    <w:p w:rsidR="000162AD" w:rsidRDefault="000162AD" w:rsidP="000162AD">
      <w:r>
        <w:t>348.0931</w:t>
      </w:r>
      <w:r>
        <w:tab/>
        <w:t>3.038e0</w:t>
      </w:r>
    </w:p>
    <w:p w:rsidR="000162AD" w:rsidRDefault="000162AD" w:rsidP="000162AD">
      <w:r>
        <w:t>348.1007</w:t>
      </w:r>
      <w:r>
        <w:tab/>
        <w:t>3.038e0</w:t>
      </w:r>
    </w:p>
    <w:p w:rsidR="000162AD" w:rsidRDefault="000162AD" w:rsidP="000162AD">
      <w:r>
        <w:t>348.1048</w:t>
      </w:r>
      <w:r>
        <w:tab/>
        <w:t>1.013e0</w:t>
      </w:r>
    </w:p>
    <w:p w:rsidR="000162AD" w:rsidRDefault="000162AD" w:rsidP="000162AD">
      <w:r>
        <w:t>348.1091</w:t>
      </w:r>
      <w:r>
        <w:tab/>
        <w:t>1.013e0</w:t>
      </w:r>
    </w:p>
    <w:p w:rsidR="000162AD" w:rsidRDefault="000162AD" w:rsidP="000162AD">
      <w:r>
        <w:t>348.1142</w:t>
      </w:r>
      <w:r>
        <w:tab/>
        <w:t>3.038e0</w:t>
      </w:r>
    </w:p>
    <w:p w:rsidR="000162AD" w:rsidRDefault="000162AD" w:rsidP="000162AD">
      <w:r>
        <w:t>348.1155</w:t>
      </w:r>
      <w:r>
        <w:tab/>
        <w:t>3.038e0</w:t>
      </w:r>
    </w:p>
    <w:p w:rsidR="000162AD" w:rsidRDefault="000162AD" w:rsidP="000162AD">
      <w:r>
        <w:t>348.1238</w:t>
      </w:r>
      <w:r>
        <w:tab/>
        <w:t>2.025e0</w:t>
      </w:r>
    </w:p>
    <w:p w:rsidR="000162AD" w:rsidRDefault="000162AD" w:rsidP="000162AD">
      <w:r>
        <w:t>348.1300</w:t>
      </w:r>
      <w:r>
        <w:tab/>
        <w:t>8.101e0</w:t>
      </w:r>
    </w:p>
    <w:p w:rsidR="000162AD" w:rsidRDefault="000162AD" w:rsidP="000162AD">
      <w:r>
        <w:lastRenderedPageBreak/>
        <w:t>348.1339</w:t>
      </w:r>
      <w:r>
        <w:tab/>
        <w:t>3.038e0</w:t>
      </w:r>
    </w:p>
    <w:p w:rsidR="000162AD" w:rsidRDefault="000162AD" w:rsidP="000162AD">
      <w:r>
        <w:t>348.1373</w:t>
      </w:r>
      <w:r>
        <w:tab/>
        <w:t>1.013e0</w:t>
      </w:r>
    </w:p>
    <w:p w:rsidR="000162AD" w:rsidRDefault="000162AD" w:rsidP="000162AD">
      <w:r>
        <w:t>348.1383</w:t>
      </w:r>
      <w:r>
        <w:tab/>
        <w:t>1.013e0</w:t>
      </w:r>
    </w:p>
    <w:p w:rsidR="000162AD" w:rsidRDefault="000162AD" w:rsidP="000162AD">
      <w:r>
        <w:t>348.1443</w:t>
      </w:r>
      <w:r>
        <w:tab/>
        <w:t>2.025e0</w:t>
      </w:r>
    </w:p>
    <w:p w:rsidR="000162AD" w:rsidRDefault="000162AD" w:rsidP="000162AD">
      <w:r>
        <w:t>348.1535</w:t>
      </w:r>
      <w:r>
        <w:tab/>
        <w:t>1.013e0</w:t>
      </w:r>
    </w:p>
    <w:p w:rsidR="000162AD" w:rsidRDefault="000162AD" w:rsidP="000162AD">
      <w:r>
        <w:t>348.1571</w:t>
      </w:r>
      <w:r>
        <w:tab/>
        <w:t>2.025e0</w:t>
      </w:r>
    </w:p>
    <w:p w:rsidR="000162AD" w:rsidRDefault="000162AD" w:rsidP="000162AD">
      <w:r>
        <w:t>348.1609</w:t>
      </w:r>
      <w:r>
        <w:tab/>
        <w:t>2.025e0</w:t>
      </w:r>
    </w:p>
    <w:p w:rsidR="000162AD" w:rsidRDefault="000162AD" w:rsidP="000162AD">
      <w:r>
        <w:t>348.1630</w:t>
      </w:r>
      <w:r>
        <w:tab/>
        <w:t>1.013e0</w:t>
      </w:r>
    </w:p>
    <w:p w:rsidR="000162AD" w:rsidRDefault="000162AD" w:rsidP="000162AD">
      <w:r>
        <w:t>348.1808</w:t>
      </w:r>
      <w:r>
        <w:tab/>
        <w:t>2.025e0</w:t>
      </w:r>
    </w:p>
    <w:p w:rsidR="000162AD" w:rsidRDefault="000162AD" w:rsidP="000162AD">
      <w:r>
        <w:t>348.1831</w:t>
      </w:r>
      <w:r>
        <w:tab/>
        <w:t>2.025e0</w:t>
      </w:r>
    </w:p>
    <w:p w:rsidR="000162AD" w:rsidRDefault="000162AD" w:rsidP="000162AD">
      <w:r>
        <w:t>348.1875</w:t>
      </w:r>
      <w:r>
        <w:tab/>
        <w:t>4.051e0</w:t>
      </w:r>
    </w:p>
    <w:p w:rsidR="000162AD" w:rsidRDefault="000162AD" w:rsidP="000162AD">
      <w:r>
        <w:t>348.1891</w:t>
      </w:r>
      <w:r>
        <w:tab/>
        <w:t>2.025e0</w:t>
      </w:r>
    </w:p>
    <w:p w:rsidR="000162AD" w:rsidRDefault="000162AD" w:rsidP="000162AD">
      <w:r>
        <w:t>348.1914</w:t>
      </w:r>
      <w:r>
        <w:tab/>
        <w:t>4.051e0</w:t>
      </w:r>
    </w:p>
    <w:p w:rsidR="000162AD" w:rsidRDefault="000162AD" w:rsidP="000162AD">
      <w:r>
        <w:t>348.1957</w:t>
      </w:r>
      <w:r>
        <w:tab/>
        <w:t>4.046e0</w:t>
      </w:r>
    </w:p>
    <w:p w:rsidR="000162AD" w:rsidRDefault="000162AD" w:rsidP="000162AD">
      <w:r>
        <w:t>348.1990</w:t>
      </w:r>
      <w:r>
        <w:tab/>
        <w:t>1.013e0</w:t>
      </w:r>
    </w:p>
    <w:p w:rsidR="000162AD" w:rsidRDefault="000162AD" w:rsidP="000162AD">
      <w:r>
        <w:t>348.2034</w:t>
      </w:r>
      <w:r>
        <w:tab/>
        <w:t>1.013e0</w:t>
      </w:r>
    </w:p>
    <w:p w:rsidR="000162AD" w:rsidRDefault="000162AD" w:rsidP="000162AD">
      <w:r>
        <w:t>348.2127</w:t>
      </w:r>
      <w:r>
        <w:tab/>
        <w:t>1.013e0</w:t>
      </w:r>
    </w:p>
    <w:p w:rsidR="000162AD" w:rsidRDefault="000162AD" w:rsidP="000162AD">
      <w:r>
        <w:t>348.2185</w:t>
      </w:r>
      <w:r>
        <w:tab/>
        <w:t>4.051e0</w:t>
      </w:r>
    </w:p>
    <w:p w:rsidR="000162AD" w:rsidRDefault="000162AD" w:rsidP="000162AD">
      <w:r>
        <w:t>348.2244</w:t>
      </w:r>
      <w:r>
        <w:tab/>
        <w:t>1.013e0</w:t>
      </w:r>
    </w:p>
    <w:p w:rsidR="000162AD" w:rsidRDefault="000162AD" w:rsidP="000162AD">
      <w:r>
        <w:lastRenderedPageBreak/>
        <w:t>348.2325</w:t>
      </w:r>
      <w:r>
        <w:tab/>
        <w:t>1.013e0</w:t>
      </w:r>
    </w:p>
    <w:p w:rsidR="000162AD" w:rsidRDefault="000162AD" w:rsidP="000162AD">
      <w:r>
        <w:t>348.2376</w:t>
      </w:r>
      <w:r>
        <w:tab/>
        <w:t>3.038e0</w:t>
      </w:r>
    </w:p>
    <w:p w:rsidR="000162AD" w:rsidRDefault="000162AD" w:rsidP="000162AD">
      <w:r>
        <w:t>348.2444</w:t>
      </w:r>
      <w:r>
        <w:tab/>
        <w:t>2.025e0</w:t>
      </w:r>
    </w:p>
    <w:p w:rsidR="000162AD" w:rsidRDefault="000162AD" w:rsidP="000162AD">
      <w:r>
        <w:t>348.2468</w:t>
      </w:r>
      <w:r>
        <w:tab/>
        <w:t>3.038e0</w:t>
      </w:r>
    </w:p>
    <w:p w:rsidR="000162AD" w:rsidRDefault="000162AD" w:rsidP="000162AD">
      <w:r>
        <w:t>348.2549</w:t>
      </w:r>
      <w:r>
        <w:tab/>
        <w:t>2.025e0</w:t>
      </w:r>
    </w:p>
    <w:p w:rsidR="000162AD" w:rsidRDefault="000162AD" w:rsidP="000162AD">
      <w:r>
        <w:t>348.2619</w:t>
      </w:r>
      <w:r>
        <w:tab/>
        <w:t>4.051e0</w:t>
      </w:r>
    </w:p>
    <w:p w:rsidR="000162AD" w:rsidRDefault="000162AD" w:rsidP="000162AD">
      <w:r>
        <w:t>348.2654</w:t>
      </w:r>
      <w:r>
        <w:tab/>
        <w:t>4.051e0</w:t>
      </w:r>
    </w:p>
    <w:p w:rsidR="000162AD" w:rsidRDefault="000162AD" w:rsidP="000162AD">
      <w:r>
        <w:t>348.2708</w:t>
      </w:r>
      <w:r>
        <w:tab/>
        <w:t>2.025e0</w:t>
      </w:r>
    </w:p>
    <w:p w:rsidR="000162AD" w:rsidRDefault="000162AD" w:rsidP="000162AD">
      <w:r>
        <w:t>348.2737</w:t>
      </w:r>
      <w:r>
        <w:tab/>
        <w:t>2.025e0</w:t>
      </w:r>
    </w:p>
    <w:p w:rsidR="000162AD" w:rsidRDefault="000162AD" w:rsidP="000162AD">
      <w:r>
        <w:t>348.2805</w:t>
      </w:r>
      <w:r>
        <w:tab/>
        <w:t>2.025e0</w:t>
      </w:r>
    </w:p>
    <w:p w:rsidR="000162AD" w:rsidRDefault="000162AD" w:rsidP="000162AD">
      <w:r>
        <w:t>348.2816</w:t>
      </w:r>
      <w:r>
        <w:tab/>
        <w:t>1.013e0</w:t>
      </w:r>
    </w:p>
    <w:p w:rsidR="000162AD" w:rsidRDefault="000162AD" w:rsidP="000162AD">
      <w:r>
        <w:t>348.2881</w:t>
      </w:r>
      <w:r>
        <w:tab/>
        <w:t>2.025e0</w:t>
      </w:r>
    </w:p>
    <w:p w:rsidR="000162AD" w:rsidRDefault="000162AD" w:rsidP="000162AD">
      <w:r>
        <w:t>348.2900</w:t>
      </w:r>
      <w:r>
        <w:tab/>
        <w:t>2.025e0</w:t>
      </w:r>
    </w:p>
    <w:p w:rsidR="000162AD" w:rsidRDefault="000162AD" w:rsidP="000162AD">
      <w:r>
        <w:t>348.2940</w:t>
      </w:r>
      <w:r>
        <w:tab/>
        <w:t>1.013e0</w:t>
      </w:r>
    </w:p>
    <w:p w:rsidR="000162AD" w:rsidRDefault="000162AD" w:rsidP="000162AD">
      <w:r>
        <w:t>348.2982</w:t>
      </w:r>
      <w:r>
        <w:tab/>
        <w:t>1.013e0</w:t>
      </w:r>
    </w:p>
    <w:p w:rsidR="000162AD" w:rsidRDefault="000162AD" w:rsidP="000162AD">
      <w:r>
        <w:t>348.3025</w:t>
      </w:r>
      <w:r>
        <w:tab/>
        <w:t>1.013e0</w:t>
      </w:r>
    </w:p>
    <w:p w:rsidR="000162AD" w:rsidRDefault="000162AD" w:rsidP="000162AD">
      <w:r>
        <w:t>348.3104</w:t>
      </w:r>
      <w:r>
        <w:tab/>
        <w:t>2.025e0</w:t>
      </w:r>
    </w:p>
    <w:p w:rsidR="000162AD" w:rsidRDefault="000162AD" w:rsidP="000162AD">
      <w:r>
        <w:t>348.3143</w:t>
      </w:r>
      <w:r>
        <w:tab/>
        <w:t>2.025e0</w:t>
      </w:r>
    </w:p>
    <w:p w:rsidR="000162AD" w:rsidRDefault="000162AD" w:rsidP="000162AD">
      <w:r>
        <w:t>348.3161</w:t>
      </w:r>
      <w:r>
        <w:tab/>
        <w:t>3.038e0</w:t>
      </w:r>
    </w:p>
    <w:p w:rsidR="000162AD" w:rsidRDefault="000162AD" w:rsidP="000162AD">
      <w:r>
        <w:lastRenderedPageBreak/>
        <w:t>348.3375</w:t>
      </w:r>
      <w:r>
        <w:tab/>
        <w:t>1.013e0</w:t>
      </w:r>
    </w:p>
    <w:p w:rsidR="000162AD" w:rsidRDefault="000162AD" w:rsidP="000162AD">
      <w:r>
        <w:t>348.3560</w:t>
      </w:r>
      <w:r>
        <w:tab/>
        <w:t>2.025e0</w:t>
      </w:r>
    </w:p>
    <w:p w:rsidR="000162AD" w:rsidRDefault="000162AD" w:rsidP="000162AD">
      <w:r>
        <w:t>348.3719</w:t>
      </w:r>
      <w:r>
        <w:tab/>
        <w:t>2.025e0</w:t>
      </w:r>
    </w:p>
    <w:p w:rsidR="000162AD" w:rsidRDefault="000162AD" w:rsidP="000162AD">
      <w:r>
        <w:t>348.3877</w:t>
      </w:r>
      <w:r>
        <w:tab/>
        <w:t>4.051e0</w:t>
      </w:r>
    </w:p>
    <w:p w:rsidR="000162AD" w:rsidRDefault="000162AD" w:rsidP="000162AD">
      <w:r>
        <w:t>348.4043</w:t>
      </w:r>
      <w:r>
        <w:tab/>
        <w:t>2.025e0</w:t>
      </w:r>
    </w:p>
    <w:p w:rsidR="000162AD" w:rsidRDefault="000162AD" w:rsidP="000162AD">
      <w:r>
        <w:t>348.4309</w:t>
      </w:r>
      <w:r>
        <w:tab/>
        <w:t>1.013e0</w:t>
      </w:r>
    </w:p>
    <w:p w:rsidR="000162AD" w:rsidRDefault="000162AD" w:rsidP="000162AD">
      <w:r>
        <w:t>348.4468</w:t>
      </w:r>
      <w:r>
        <w:tab/>
        <w:t>1.013e0</w:t>
      </w:r>
    </w:p>
    <w:p w:rsidR="000162AD" w:rsidRDefault="000162AD" w:rsidP="000162AD">
      <w:r>
        <w:t>348.4503</w:t>
      </w:r>
      <w:r>
        <w:tab/>
        <w:t>1.013e0</w:t>
      </w:r>
    </w:p>
    <w:p w:rsidR="000162AD" w:rsidRDefault="000162AD" w:rsidP="000162AD">
      <w:r>
        <w:t>348.4561</w:t>
      </w:r>
      <w:r>
        <w:tab/>
        <w:t>1.013e0</w:t>
      </w:r>
    </w:p>
    <w:p w:rsidR="000162AD" w:rsidRDefault="000162AD" w:rsidP="000162AD">
      <w:r>
        <w:t>348.4625</w:t>
      </w:r>
      <w:r>
        <w:tab/>
        <w:t>1.013e0</w:t>
      </w:r>
    </w:p>
    <w:p w:rsidR="000162AD" w:rsidRDefault="000162AD" w:rsidP="000162AD">
      <w:r>
        <w:t>348.4952</w:t>
      </w:r>
      <w:r>
        <w:tab/>
        <w:t>1.013e0</w:t>
      </w:r>
    </w:p>
    <w:p w:rsidR="000162AD" w:rsidRDefault="000162AD" w:rsidP="000162AD">
      <w:r>
        <w:t>348.4999</w:t>
      </w:r>
      <w:r>
        <w:tab/>
        <w:t>2.025e0</w:t>
      </w:r>
    </w:p>
    <w:p w:rsidR="000162AD" w:rsidRDefault="000162AD" w:rsidP="000162AD">
      <w:r>
        <w:t>348.5062</w:t>
      </w:r>
      <w:r>
        <w:tab/>
        <w:t>1.013e0</w:t>
      </w:r>
    </w:p>
    <w:p w:rsidR="000162AD" w:rsidRDefault="000162AD" w:rsidP="000162AD">
      <w:r>
        <w:t>348.5206</w:t>
      </w:r>
      <w:r>
        <w:tab/>
        <w:t>1.013e0</w:t>
      </w:r>
    </w:p>
    <w:p w:rsidR="000162AD" w:rsidRDefault="000162AD" w:rsidP="000162AD">
      <w:r>
        <w:t>348.5241</w:t>
      </w:r>
      <w:r>
        <w:tab/>
        <w:t>1.013e0</w:t>
      </w:r>
    </w:p>
    <w:p w:rsidR="000162AD" w:rsidRDefault="000162AD" w:rsidP="000162AD">
      <w:r>
        <w:t>348.5411</w:t>
      </w:r>
      <w:r>
        <w:tab/>
        <w:t>2.025e0</w:t>
      </w:r>
    </w:p>
    <w:p w:rsidR="000162AD" w:rsidRDefault="000162AD" w:rsidP="000162AD">
      <w:r>
        <w:t>348.5556</w:t>
      </w:r>
      <w:r>
        <w:tab/>
        <w:t>2.025e0</w:t>
      </w:r>
    </w:p>
    <w:p w:rsidR="000162AD" w:rsidRDefault="000162AD" w:rsidP="000162AD">
      <w:r>
        <w:t>348.5652</w:t>
      </w:r>
      <w:r>
        <w:tab/>
        <w:t>1.013e0</w:t>
      </w:r>
    </w:p>
    <w:p w:rsidR="000162AD" w:rsidRDefault="000162AD" w:rsidP="000162AD">
      <w:r>
        <w:t>348.5935</w:t>
      </w:r>
      <w:r>
        <w:tab/>
        <w:t>2.025e0</w:t>
      </w:r>
    </w:p>
    <w:p w:rsidR="000162AD" w:rsidRDefault="000162AD" w:rsidP="000162AD">
      <w:r>
        <w:lastRenderedPageBreak/>
        <w:t>348.5949</w:t>
      </w:r>
      <w:r>
        <w:tab/>
        <w:t>1.013e0</w:t>
      </w:r>
    </w:p>
    <w:p w:rsidR="000162AD" w:rsidRDefault="000162AD" w:rsidP="000162AD">
      <w:r>
        <w:t>348.5997</w:t>
      </w:r>
      <w:r>
        <w:tab/>
        <w:t>1.013e0</w:t>
      </w:r>
    </w:p>
    <w:p w:rsidR="000162AD" w:rsidRDefault="000162AD" w:rsidP="000162AD">
      <w:r>
        <w:t>348.6053</w:t>
      </w:r>
      <w:r>
        <w:tab/>
        <w:t>1.013e0</w:t>
      </w:r>
    </w:p>
    <w:p w:rsidR="000162AD" w:rsidRDefault="000162AD" w:rsidP="000162AD">
      <w:r>
        <w:t>348.6114</w:t>
      </w:r>
      <w:r>
        <w:tab/>
        <w:t>1.013e0</w:t>
      </w:r>
    </w:p>
    <w:p w:rsidR="000162AD" w:rsidRDefault="000162AD" w:rsidP="000162AD">
      <w:r>
        <w:t>348.6157</w:t>
      </w:r>
      <w:r>
        <w:tab/>
        <w:t>5.063e0</w:t>
      </w:r>
    </w:p>
    <w:p w:rsidR="000162AD" w:rsidRDefault="000162AD" w:rsidP="000162AD">
      <w:r>
        <w:t>348.6309</w:t>
      </w:r>
      <w:r>
        <w:tab/>
        <w:t>1.013e0</w:t>
      </w:r>
    </w:p>
    <w:p w:rsidR="000162AD" w:rsidRDefault="000162AD" w:rsidP="000162AD">
      <w:r>
        <w:t>348.6322</w:t>
      </w:r>
      <w:r>
        <w:tab/>
        <w:t>2.025e0</w:t>
      </w:r>
    </w:p>
    <w:p w:rsidR="000162AD" w:rsidRDefault="000162AD" w:rsidP="000162AD">
      <w:r>
        <w:t>348.6359</w:t>
      </w:r>
      <w:r>
        <w:tab/>
        <w:t>2.025e0</w:t>
      </w:r>
    </w:p>
    <w:p w:rsidR="000162AD" w:rsidRDefault="000162AD" w:rsidP="000162AD">
      <w:r>
        <w:t>348.6441</w:t>
      </w:r>
      <w:r>
        <w:tab/>
        <w:t>1.013e0</w:t>
      </w:r>
    </w:p>
    <w:p w:rsidR="000162AD" w:rsidRDefault="000162AD" w:rsidP="000162AD">
      <w:r>
        <w:t>348.6497</w:t>
      </w:r>
      <w:r>
        <w:tab/>
        <w:t>1.013e0</w:t>
      </w:r>
    </w:p>
    <w:p w:rsidR="000162AD" w:rsidRDefault="000162AD" w:rsidP="000162AD">
      <w:r>
        <w:t>348.6599</w:t>
      </w:r>
      <w:r>
        <w:tab/>
        <w:t>1.013e0</w:t>
      </w:r>
    </w:p>
    <w:p w:rsidR="000162AD" w:rsidRDefault="000162AD" w:rsidP="000162AD">
      <w:r>
        <w:t>348.6646</w:t>
      </w:r>
      <w:r>
        <w:tab/>
        <w:t>1.013e0</w:t>
      </w:r>
    </w:p>
    <w:p w:rsidR="000162AD" w:rsidRDefault="000162AD" w:rsidP="000162AD">
      <w:r>
        <w:t>348.6853</w:t>
      </w:r>
      <w:r>
        <w:tab/>
        <w:t>1.013e0</w:t>
      </w:r>
    </w:p>
    <w:p w:rsidR="000162AD" w:rsidRDefault="000162AD" w:rsidP="000162AD">
      <w:r>
        <w:t>348.7134</w:t>
      </w:r>
      <w:r>
        <w:tab/>
        <w:t>1.013e0</w:t>
      </w:r>
    </w:p>
    <w:p w:rsidR="000162AD" w:rsidRDefault="000162AD" w:rsidP="000162AD">
      <w:r>
        <w:t>348.7144</w:t>
      </w:r>
      <w:r>
        <w:tab/>
        <w:t>1.013e0</w:t>
      </w:r>
    </w:p>
    <w:p w:rsidR="000162AD" w:rsidRDefault="000162AD" w:rsidP="000162AD">
      <w:r>
        <w:t>348.7245</w:t>
      </w:r>
      <w:r>
        <w:tab/>
        <w:t>1.013e0</w:t>
      </w:r>
    </w:p>
    <w:p w:rsidR="000162AD" w:rsidRDefault="000162AD" w:rsidP="000162AD">
      <w:r>
        <w:t>348.7262</w:t>
      </w:r>
      <w:r>
        <w:tab/>
        <w:t>2.025e0</w:t>
      </w:r>
    </w:p>
    <w:p w:rsidR="000162AD" w:rsidRDefault="000162AD" w:rsidP="000162AD">
      <w:r>
        <w:t>348.7328</w:t>
      </w:r>
      <w:r>
        <w:tab/>
        <w:t>2.025e0</w:t>
      </w:r>
    </w:p>
    <w:p w:rsidR="000162AD" w:rsidRDefault="000162AD" w:rsidP="000162AD">
      <w:r>
        <w:t>348.7489</w:t>
      </w:r>
      <w:r>
        <w:tab/>
        <w:t>1.013e0</w:t>
      </w:r>
    </w:p>
    <w:p w:rsidR="000162AD" w:rsidRDefault="000162AD" w:rsidP="000162AD">
      <w:r>
        <w:lastRenderedPageBreak/>
        <w:t>348.7597</w:t>
      </w:r>
      <w:r>
        <w:tab/>
        <w:t>1.013e0</w:t>
      </w:r>
    </w:p>
    <w:p w:rsidR="000162AD" w:rsidRDefault="000162AD" w:rsidP="000162AD">
      <w:r>
        <w:t>348.7747</w:t>
      </w:r>
      <w:r>
        <w:tab/>
        <w:t>1.013e0</w:t>
      </w:r>
    </w:p>
    <w:p w:rsidR="000162AD" w:rsidRDefault="000162AD" w:rsidP="000162AD">
      <w:r>
        <w:t>348.7812</w:t>
      </w:r>
      <w:r>
        <w:tab/>
        <w:t>2.025e0</w:t>
      </w:r>
    </w:p>
    <w:p w:rsidR="000162AD" w:rsidRDefault="000162AD" w:rsidP="000162AD">
      <w:r>
        <w:t>348.7841</w:t>
      </w:r>
      <w:r>
        <w:tab/>
        <w:t>1.013e0</w:t>
      </w:r>
    </w:p>
    <w:p w:rsidR="000162AD" w:rsidRDefault="000162AD" w:rsidP="000162AD">
      <w:r>
        <w:t>348.7997</w:t>
      </w:r>
      <w:r>
        <w:tab/>
        <w:t>2.025e0</w:t>
      </w:r>
    </w:p>
    <w:p w:rsidR="000162AD" w:rsidRDefault="000162AD" w:rsidP="000162AD">
      <w:r>
        <w:t>348.8081</w:t>
      </w:r>
      <w:r>
        <w:tab/>
        <w:t>1.013e0</w:t>
      </w:r>
    </w:p>
    <w:p w:rsidR="000162AD" w:rsidRDefault="000162AD" w:rsidP="000162AD">
      <w:r>
        <w:t>348.8184</w:t>
      </w:r>
      <w:r>
        <w:tab/>
        <w:t>3.038e0</w:t>
      </w:r>
    </w:p>
    <w:p w:rsidR="000162AD" w:rsidRDefault="000162AD" w:rsidP="000162AD">
      <w:r>
        <w:t>348.8433</w:t>
      </w:r>
      <w:r>
        <w:tab/>
        <w:t>2.025e0</w:t>
      </w:r>
    </w:p>
    <w:p w:rsidR="000162AD" w:rsidRDefault="000162AD" w:rsidP="000162AD">
      <w:r>
        <w:t>348.8499</w:t>
      </w:r>
      <w:r>
        <w:tab/>
        <w:t>1.013e0</w:t>
      </w:r>
    </w:p>
    <w:p w:rsidR="000162AD" w:rsidRDefault="000162AD" w:rsidP="000162AD">
      <w:r>
        <w:t>348.8542</w:t>
      </w:r>
      <w:r>
        <w:tab/>
        <w:t>1.013e0</w:t>
      </w:r>
    </w:p>
    <w:p w:rsidR="000162AD" w:rsidRDefault="000162AD" w:rsidP="000162AD">
      <w:r>
        <w:t>348.8738</w:t>
      </w:r>
      <w:r>
        <w:tab/>
        <w:t>1.013e0</w:t>
      </w:r>
    </w:p>
    <w:p w:rsidR="000162AD" w:rsidRDefault="000162AD" w:rsidP="000162AD">
      <w:r>
        <w:t>348.8781</w:t>
      </w:r>
      <w:r>
        <w:tab/>
        <w:t>1.013e0</w:t>
      </w:r>
    </w:p>
    <w:p w:rsidR="000162AD" w:rsidRDefault="000162AD" w:rsidP="000162AD">
      <w:r>
        <w:t>348.8832</w:t>
      </w:r>
      <w:r>
        <w:tab/>
        <w:t>1.013e0</w:t>
      </w:r>
    </w:p>
    <w:p w:rsidR="000162AD" w:rsidRDefault="000162AD" w:rsidP="000162AD">
      <w:r>
        <w:t>348.8981</w:t>
      </w:r>
      <w:r>
        <w:tab/>
        <w:t>2.025e0</w:t>
      </w:r>
    </w:p>
    <w:p w:rsidR="000162AD" w:rsidRDefault="000162AD" w:rsidP="000162AD">
      <w:r>
        <w:t>348.9009</w:t>
      </w:r>
      <w:r>
        <w:tab/>
        <w:t>3.038e0</w:t>
      </w:r>
    </w:p>
    <w:p w:rsidR="000162AD" w:rsidRDefault="000162AD" w:rsidP="000162AD">
      <w:r>
        <w:t>348.9035</w:t>
      </w:r>
      <w:r>
        <w:tab/>
        <w:t>3.038e0</w:t>
      </w:r>
    </w:p>
    <w:p w:rsidR="000162AD" w:rsidRDefault="000162AD" w:rsidP="000162AD">
      <w:r>
        <w:t>348.9129</w:t>
      </w:r>
      <w:r>
        <w:tab/>
        <w:t>2.025e0</w:t>
      </w:r>
    </w:p>
    <w:p w:rsidR="000162AD" w:rsidRDefault="000162AD" w:rsidP="000162AD">
      <w:r>
        <w:t>348.9245</w:t>
      </w:r>
      <w:r>
        <w:tab/>
        <w:t>5.063e0</w:t>
      </w:r>
    </w:p>
    <w:p w:rsidR="000162AD" w:rsidRDefault="000162AD" w:rsidP="000162AD">
      <w:r>
        <w:t>348.9324</w:t>
      </w:r>
      <w:r>
        <w:tab/>
        <w:t>1.013e0</w:t>
      </w:r>
    </w:p>
    <w:p w:rsidR="000162AD" w:rsidRDefault="000162AD" w:rsidP="000162AD">
      <w:r>
        <w:lastRenderedPageBreak/>
        <w:t>348.9370</w:t>
      </w:r>
      <w:r>
        <w:tab/>
        <w:t>1.013e0</w:t>
      </w:r>
    </w:p>
    <w:p w:rsidR="000162AD" w:rsidRDefault="000162AD" w:rsidP="000162AD">
      <w:r>
        <w:t>348.9429</w:t>
      </w:r>
      <w:r>
        <w:tab/>
        <w:t>2.025e0</w:t>
      </w:r>
    </w:p>
    <w:p w:rsidR="000162AD" w:rsidRDefault="000162AD" w:rsidP="000162AD">
      <w:r>
        <w:t>348.9440</w:t>
      </w:r>
      <w:r>
        <w:tab/>
        <w:t>2.601e0</w:t>
      </w:r>
    </w:p>
    <w:p w:rsidR="000162AD" w:rsidRDefault="000162AD" w:rsidP="000162AD">
      <w:r>
        <w:t>348.9490</w:t>
      </w:r>
      <w:r>
        <w:tab/>
        <w:t>1.013e0</w:t>
      </w:r>
    </w:p>
    <w:p w:rsidR="000162AD" w:rsidRDefault="000162AD" w:rsidP="000162AD">
      <w:r>
        <w:t>348.9509</w:t>
      </w:r>
      <w:r>
        <w:tab/>
        <w:t>2.025e0</w:t>
      </w:r>
    </w:p>
    <w:p w:rsidR="000162AD" w:rsidRDefault="000162AD" w:rsidP="000162AD">
      <w:r>
        <w:t>348.9568</w:t>
      </w:r>
      <w:r>
        <w:tab/>
        <w:t>1.013e0</w:t>
      </w:r>
    </w:p>
    <w:p w:rsidR="000162AD" w:rsidRDefault="000162AD" w:rsidP="000162AD">
      <w:r>
        <w:t>348.9679</w:t>
      </w:r>
      <w:r>
        <w:tab/>
        <w:t>5.063e0</w:t>
      </w:r>
    </w:p>
    <w:p w:rsidR="000162AD" w:rsidRDefault="000162AD" w:rsidP="000162AD">
      <w:r>
        <w:t>348.9735</w:t>
      </w:r>
      <w:r>
        <w:tab/>
        <w:t>1.013e0</w:t>
      </w:r>
    </w:p>
    <w:p w:rsidR="000162AD" w:rsidRDefault="000162AD" w:rsidP="000162AD">
      <w:r>
        <w:t>348.9815</w:t>
      </w:r>
      <w:r>
        <w:tab/>
        <w:t>1.013e0</w:t>
      </w:r>
    </w:p>
    <w:p w:rsidR="000162AD" w:rsidRDefault="000162AD" w:rsidP="000162AD">
      <w:r>
        <w:t>348.9832</w:t>
      </w:r>
      <w:r>
        <w:tab/>
        <w:t>3.038e0</w:t>
      </w:r>
    </w:p>
    <w:p w:rsidR="000162AD" w:rsidRDefault="000162AD" w:rsidP="000162AD">
      <w:r>
        <w:t>348.9854</w:t>
      </w:r>
      <w:r>
        <w:tab/>
        <w:t>2.025e0</w:t>
      </w:r>
    </w:p>
    <w:p w:rsidR="000162AD" w:rsidRDefault="000162AD" w:rsidP="000162AD">
      <w:r>
        <w:t>348.9867</w:t>
      </w:r>
      <w:r>
        <w:tab/>
        <w:t>6.842e0</w:t>
      </w:r>
    </w:p>
    <w:p w:rsidR="000162AD" w:rsidRDefault="000162AD" w:rsidP="000162AD">
      <w:r>
        <w:t>349.0162</w:t>
      </w:r>
      <w:r>
        <w:tab/>
        <w:t>2.025e0</w:t>
      </w:r>
    </w:p>
    <w:p w:rsidR="000162AD" w:rsidRDefault="000162AD" w:rsidP="000162AD">
      <w:r>
        <w:t>349.0182</w:t>
      </w:r>
      <w:r>
        <w:tab/>
        <w:t>1.013e0</w:t>
      </w:r>
    </w:p>
    <w:p w:rsidR="000162AD" w:rsidRDefault="000162AD" w:rsidP="000162AD">
      <w:r>
        <w:t>349.0231</w:t>
      </w:r>
      <w:r>
        <w:tab/>
        <w:t>1.013e0</w:t>
      </w:r>
    </w:p>
    <w:p w:rsidR="000162AD" w:rsidRDefault="000162AD" w:rsidP="000162AD">
      <w:r>
        <w:t>349.0345</w:t>
      </w:r>
      <w:r>
        <w:tab/>
        <w:t>2.025e0</w:t>
      </w:r>
    </w:p>
    <w:p w:rsidR="000162AD" w:rsidRDefault="000162AD" w:rsidP="000162AD">
      <w:r>
        <w:t>349.0378</w:t>
      </w:r>
      <w:r>
        <w:tab/>
        <w:t>5.063e0</w:t>
      </w:r>
    </w:p>
    <w:p w:rsidR="000162AD" w:rsidRDefault="000162AD" w:rsidP="000162AD">
      <w:r>
        <w:t>349.0413</w:t>
      </w:r>
      <w:r>
        <w:tab/>
        <w:t>3.038e0</w:t>
      </w:r>
    </w:p>
    <w:p w:rsidR="000162AD" w:rsidRDefault="000162AD" w:rsidP="000162AD">
      <w:r>
        <w:t>349.0553</w:t>
      </w:r>
      <w:r>
        <w:tab/>
        <w:t>2.025e0</w:t>
      </w:r>
    </w:p>
    <w:p w:rsidR="000162AD" w:rsidRDefault="000162AD" w:rsidP="000162AD">
      <w:r>
        <w:lastRenderedPageBreak/>
        <w:t>349.0613</w:t>
      </w:r>
      <w:r>
        <w:tab/>
        <w:t>4.051e0</w:t>
      </w:r>
    </w:p>
    <w:p w:rsidR="000162AD" w:rsidRDefault="000162AD" w:rsidP="000162AD">
      <w:r>
        <w:t>349.0656</w:t>
      </w:r>
      <w:r>
        <w:tab/>
        <w:t>4.214e0</w:t>
      </w:r>
    </w:p>
    <w:p w:rsidR="000162AD" w:rsidRDefault="000162AD" w:rsidP="000162AD">
      <w:r>
        <w:t>349.0723</w:t>
      </w:r>
      <w:r>
        <w:tab/>
        <w:t>4.051e0</w:t>
      </w:r>
    </w:p>
    <w:p w:rsidR="000162AD" w:rsidRDefault="000162AD" w:rsidP="000162AD">
      <w:r>
        <w:t>349.0765</w:t>
      </w:r>
      <w:r>
        <w:tab/>
        <w:t>1.013e0</w:t>
      </w:r>
    </w:p>
    <w:p w:rsidR="000162AD" w:rsidRDefault="000162AD" w:rsidP="000162AD">
      <w:r>
        <w:t>349.0871</w:t>
      </w:r>
      <w:r>
        <w:tab/>
        <w:t>2.025e0</w:t>
      </w:r>
    </w:p>
    <w:p w:rsidR="000162AD" w:rsidRDefault="000162AD" w:rsidP="000162AD">
      <w:r>
        <w:t>349.0932</w:t>
      </w:r>
      <w:r>
        <w:tab/>
        <w:t>1.013e0</w:t>
      </w:r>
    </w:p>
    <w:p w:rsidR="000162AD" w:rsidRDefault="000162AD" w:rsidP="000162AD">
      <w:r>
        <w:t>349.1059</w:t>
      </w:r>
      <w:r>
        <w:tab/>
        <w:t>1.013e0</w:t>
      </w:r>
    </w:p>
    <w:p w:rsidR="000162AD" w:rsidRDefault="000162AD" w:rsidP="000162AD">
      <w:r>
        <w:t>349.1183</w:t>
      </w:r>
      <w:r>
        <w:tab/>
        <w:t>2.025e0</w:t>
      </w:r>
    </w:p>
    <w:p w:rsidR="000162AD" w:rsidRDefault="000162AD" w:rsidP="000162AD">
      <w:r>
        <w:t>349.1197</w:t>
      </w:r>
      <w:r>
        <w:tab/>
        <w:t>2.025e0</w:t>
      </w:r>
    </w:p>
    <w:p w:rsidR="000162AD" w:rsidRDefault="000162AD" w:rsidP="000162AD">
      <w:r>
        <w:t>349.1221</w:t>
      </w:r>
      <w:r>
        <w:tab/>
        <w:t>1.013e0</w:t>
      </w:r>
    </w:p>
    <w:p w:rsidR="000162AD" w:rsidRDefault="000162AD" w:rsidP="000162AD">
      <w:r>
        <w:t>349.1334</w:t>
      </w:r>
      <w:r>
        <w:tab/>
        <w:t>4.051e0</w:t>
      </w:r>
    </w:p>
    <w:p w:rsidR="000162AD" w:rsidRDefault="000162AD" w:rsidP="000162AD">
      <w:r>
        <w:t>349.1391</w:t>
      </w:r>
      <w:r>
        <w:tab/>
        <w:t>2.025e0</w:t>
      </w:r>
    </w:p>
    <w:p w:rsidR="000162AD" w:rsidRDefault="000162AD" w:rsidP="000162AD">
      <w:r>
        <w:t>349.1429</w:t>
      </w:r>
      <w:r>
        <w:tab/>
        <w:t>3.038e0</w:t>
      </w:r>
    </w:p>
    <w:p w:rsidR="000162AD" w:rsidRDefault="000162AD" w:rsidP="000162AD">
      <w:r>
        <w:t>349.1465</w:t>
      </w:r>
      <w:r>
        <w:tab/>
        <w:t>2.025e0</w:t>
      </w:r>
    </w:p>
    <w:p w:rsidR="000162AD" w:rsidRDefault="000162AD" w:rsidP="000162AD">
      <w:r>
        <w:t>349.1530</w:t>
      </w:r>
      <w:r>
        <w:tab/>
        <w:t>2.025e0</w:t>
      </w:r>
    </w:p>
    <w:p w:rsidR="000162AD" w:rsidRDefault="000162AD" w:rsidP="000162AD">
      <w:r>
        <w:t>349.1622</w:t>
      </w:r>
      <w:r>
        <w:tab/>
        <w:t>2.025e0</w:t>
      </w:r>
    </w:p>
    <w:p w:rsidR="000162AD" w:rsidRDefault="000162AD" w:rsidP="000162AD">
      <w:r>
        <w:t>349.1701</w:t>
      </w:r>
      <w:r>
        <w:tab/>
        <w:t>3.038e0</w:t>
      </w:r>
    </w:p>
    <w:p w:rsidR="000162AD" w:rsidRDefault="000162AD" w:rsidP="000162AD">
      <w:r>
        <w:t>349.1714</w:t>
      </w:r>
      <w:r>
        <w:tab/>
        <w:t>2.025e0</w:t>
      </w:r>
    </w:p>
    <w:p w:rsidR="000162AD" w:rsidRDefault="000162AD" w:rsidP="000162AD">
      <w:r>
        <w:t>349.1753</w:t>
      </w:r>
      <w:r>
        <w:tab/>
        <w:t>3.038e0</w:t>
      </w:r>
    </w:p>
    <w:p w:rsidR="000162AD" w:rsidRDefault="000162AD" w:rsidP="000162AD">
      <w:r>
        <w:lastRenderedPageBreak/>
        <w:t>349.1766</w:t>
      </w:r>
      <w:r>
        <w:tab/>
        <w:t>2.025e0</w:t>
      </w:r>
    </w:p>
    <w:p w:rsidR="000162AD" w:rsidRDefault="000162AD" w:rsidP="000162AD">
      <w:r>
        <w:t>349.1808</w:t>
      </w:r>
      <w:r>
        <w:tab/>
        <w:t>1.013e0</w:t>
      </w:r>
    </w:p>
    <w:p w:rsidR="000162AD" w:rsidRDefault="000162AD" w:rsidP="000162AD">
      <w:r>
        <w:t>349.1855</w:t>
      </w:r>
      <w:r>
        <w:tab/>
        <w:t>5.148e0</w:t>
      </w:r>
    </w:p>
    <w:p w:rsidR="000162AD" w:rsidRDefault="000162AD" w:rsidP="000162AD">
      <w:r>
        <w:t>349.1891</w:t>
      </w:r>
      <w:r>
        <w:tab/>
        <w:t>1.215e1</w:t>
      </w:r>
    </w:p>
    <w:p w:rsidR="000162AD" w:rsidRDefault="000162AD" w:rsidP="000162AD">
      <w:r>
        <w:t>349.1911</w:t>
      </w:r>
      <w:r>
        <w:tab/>
        <w:t>5.063e0</w:t>
      </w:r>
    </w:p>
    <w:p w:rsidR="000162AD" w:rsidRDefault="000162AD" w:rsidP="000162AD">
      <w:r>
        <w:t>349.2168</w:t>
      </w:r>
      <w:r>
        <w:tab/>
        <w:t>2.025e0</w:t>
      </w:r>
    </w:p>
    <w:p w:rsidR="000162AD" w:rsidRDefault="000162AD" w:rsidP="000162AD">
      <w:r>
        <w:t>349.2208</w:t>
      </w:r>
      <w:r>
        <w:tab/>
        <w:t>2.025e0</w:t>
      </w:r>
    </w:p>
    <w:p w:rsidR="000162AD" w:rsidRDefault="000162AD" w:rsidP="000162AD">
      <w:r>
        <w:t>349.2264</w:t>
      </w:r>
      <w:r>
        <w:tab/>
        <w:t>2.025e0</w:t>
      </w:r>
    </w:p>
    <w:p w:rsidR="000162AD" w:rsidRDefault="000162AD" w:rsidP="000162AD">
      <w:r>
        <w:t>349.2308</w:t>
      </w:r>
      <w:r>
        <w:tab/>
        <w:t>1.013e0</w:t>
      </w:r>
    </w:p>
    <w:p w:rsidR="000162AD" w:rsidRDefault="000162AD" w:rsidP="000162AD">
      <w:r>
        <w:t>349.2372</w:t>
      </w:r>
      <w:r>
        <w:tab/>
        <w:t>1.013e0</w:t>
      </w:r>
    </w:p>
    <w:p w:rsidR="000162AD" w:rsidRDefault="000162AD" w:rsidP="000162AD">
      <w:r>
        <w:t>349.2452</w:t>
      </w:r>
      <w:r>
        <w:tab/>
        <w:t>3.038e0</w:t>
      </w:r>
    </w:p>
    <w:p w:rsidR="000162AD" w:rsidRDefault="000162AD" w:rsidP="000162AD">
      <w:r>
        <w:t>349.2480</w:t>
      </w:r>
      <w:r>
        <w:tab/>
        <w:t>2.025e0</w:t>
      </w:r>
    </w:p>
    <w:p w:rsidR="000162AD" w:rsidRDefault="000162AD" w:rsidP="000162AD">
      <w:r>
        <w:t>349.2649</w:t>
      </w:r>
      <w:r>
        <w:tab/>
        <w:t>2.025e0</w:t>
      </w:r>
    </w:p>
    <w:p w:rsidR="000162AD" w:rsidRDefault="000162AD" w:rsidP="000162AD">
      <w:r>
        <w:t>349.2706</w:t>
      </w:r>
      <w:r>
        <w:tab/>
        <w:t>4.051e0</w:t>
      </w:r>
    </w:p>
    <w:p w:rsidR="000162AD" w:rsidRDefault="000162AD" w:rsidP="000162AD">
      <w:r>
        <w:t>349.2812</w:t>
      </w:r>
      <w:r>
        <w:tab/>
        <w:t>1.013e0</w:t>
      </w:r>
    </w:p>
    <w:p w:rsidR="000162AD" w:rsidRDefault="000162AD" w:rsidP="000162AD">
      <w:r>
        <w:t>349.2906</w:t>
      </w:r>
      <w:r>
        <w:tab/>
        <w:t>2.025e0</w:t>
      </w:r>
    </w:p>
    <w:p w:rsidR="000162AD" w:rsidRDefault="000162AD" w:rsidP="000162AD">
      <w:r>
        <w:t>349.2990</w:t>
      </w:r>
      <w:r>
        <w:tab/>
        <w:t>2.025e0</w:t>
      </w:r>
    </w:p>
    <w:p w:rsidR="000162AD" w:rsidRDefault="000162AD" w:rsidP="000162AD">
      <w:r>
        <w:t>349.3062</w:t>
      </w:r>
      <w:r>
        <w:tab/>
        <w:t>1.013e0</w:t>
      </w:r>
    </w:p>
    <w:p w:rsidR="000162AD" w:rsidRDefault="000162AD" w:rsidP="000162AD">
      <w:r>
        <w:t>349.3154</w:t>
      </w:r>
      <w:r>
        <w:tab/>
        <w:t>1.013e0</w:t>
      </w:r>
    </w:p>
    <w:p w:rsidR="000162AD" w:rsidRDefault="000162AD" w:rsidP="000162AD">
      <w:r>
        <w:lastRenderedPageBreak/>
        <w:t>349.3193</w:t>
      </w:r>
      <w:r>
        <w:tab/>
        <w:t>1.013e0</w:t>
      </w:r>
    </w:p>
    <w:p w:rsidR="000162AD" w:rsidRDefault="000162AD" w:rsidP="000162AD">
      <w:r>
        <w:t>349.3405</w:t>
      </w:r>
      <w:r>
        <w:tab/>
        <w:t>2.025e0</w:t>
      </w:r>
    </w:p>
    <w:p w:rsidR="000162AD" w:rsidRDefault="000162AD" w:rsidP="000162AD">
      <w:r>
        <w:t>349.3442</w:t>
      </w:r>
      <w:r>
        <w:tab/>
        <w:t>2.025e0</w:t>
      </w:r>
    </w:p>
    <w:p w:rsidR="000162AD" w:rsidRDefault="000162AD" w:rsidP="000162AD">
      <w:r>
        <w:t>349.3608</w:t>
      </w:r>
      <w:r>
        <w:tab/>
        <w:t>1.013e0</w:t>
      </w:r>
    </w:p>
    <w:p w:rsidR="000162AD" w:rsidRDefault="000162AD" w:rsidP="000162AD">
      <w:r>
        <w:t>349.3810</w:t>
      </w:r>
      <w:r>
        <w:tab/>
        <w:t>1.013e0</w:t>
      </w:r>
    </w:p>
    <w:p w:rsidR="000162AD" w:rsidRDefault="000162AD" w:rsidP="000162AD">
      <w:r>
        <w:t>349.4014</w:t>
      </w:r>
      <w:r>
        <w:tab/>
        <w:t>7.089e0</w:t>
      </w:r>
    </w:p>
    <w:p w:rsidR="000162AD" w:rsidRDefault="000162AD" w:rsidP="000162AD">
      <w:r>
        <w:t>349.4063</w:t>
      </w:r>
      <w:r>
        <w:tab/>
        <w:t>2.025e0</w:t>
      </w:r>
    </w:p>
    <w:p w:rsidR="000162AD" w:rsidRDefault="000162AD" w:rsidP="000162AD">
      <w:r>
        <w:t>349.4100</w:t>
      </w:r>
      <w:r>
        <w:tab/>
        <w:t>1.013e0</w:t>
      </w:r>
    </w:p>
    <w:p w:rsidR="000162AD" w:rsidRDefault="000162AD" w:rsidP="000162AD">
      <w:r>
        <w:t>349.4246</w:t>
      </w:r>
      <w:r>
        <w:tab/>
        <w:t>2.025e0</w:t>
      </w:r>
    </w:p>
    <w:p w:rsidR="000162AD" w:rsidRDefault="000162AD" w:rsidP="000162AD">
      <w:r>
        <w:t>349.4312</w:t>
      </w:r>
      <w:r>
        <w:tab/>
        <w:t>1.013e0</w:t>
      </w:r>
    </w:p>
    <w:p w:rsidR="000162AD" w:rsidRDefault="000162AD" w:rsidP="000162AD">
      <w:r>
        <w:t>349.4388</w:t>
      </w:r>
      <w:r>
        <w:tab/>
        <w:t>1.013e0</w:t>
      </w:r>
    </w:p>
    <w:p w:rsidR="000162AD" w:rsidRDefault="000162AD" w:rsidP="000162AD">
      <w:r>
        <w:t>349.4400</w:t>
      </w:r>
      <w:r>
        <w:tab/>
        <w:t>2.025e0</w:t>
      </w:r>
    </w:p>
    <w:p w:rsidR="000162AD" w:rsidRDefault="000162AD" w:rsidP="000162AD">
      <w:r>
        <w:t>349.4492</w:t>
      </w:r>
      <w:r>
        <w:tab/>
        <w:t>2.025e0</w:t>
      </w:r>
    </w:p>
    <w:p w:rsidR="000162AD" w:rsidRDefault="000162AD" w:rsidP="000162AD">
      <w:r>
        <w:t>349.4590</w:t>
      </w:r>
      <w:r>
        <w:tab/>
        <w:t>3.038e0</w:t>
      </w:r>
    </w:p>
    <w:p w:rsidR="000162AD" w:rsidRDefault="000162AD" w:rsidP="000162AD">
      <w:r>
        <w:t>349.4886</w:t>
      </w:r>
      <w:r>
        <w:tab/>
        <w:t>1.013e0</w:t>
      </w:r>
    </w:p>
    <w:p w:rsidR="000162AD" w:rsidRDefault="000162AD" w:rsidP="000162AD">
      <w:r>
        <w:t>349.4998</w:t>
      </w:r>
      <w:r>
        <w:tab/>
        <w:t>1.013e0</w:t>
      </w:r>
    </w:p>
    <w:p w:rsidR="000162AD" w:rsidRDefault="000162AD" w:rsidP="000162AD">
      <w:r>
        <w:t>349.5090</w:t>
      </w:r>
      <w:r>
        <w:tab/>
        <w:t>1.013e0</w:t>
      </w:r>
    </w:p>
    <w:p w:rsidR="000162AD" w:rsidRDefault="000162AD" w:rsidP="000162AD">
      <w:r>
        <w:t>349.5186</w:t>
      </w:r>
      <w:r>
        <w:tab/>
        <w:t>1.013e0</w:t>
      </w:r>
    </w:p>
    <w:p w:rsidR="000162AD" w:rsidRDefault="000162AD" w:rsidP="000162AD">
      <w:r>
        <w:t>349.5252</w:t>
      </w:r>
      <w:r>
        <w:tab/>
        <w:t>1.013e0</w:t>
      </w:r>
    </w:p>
    <w:p w:rsidR="000162AD" w:rsidRDefault="000162AD" w:rsidP="000162AD">
      <w:r>
        <w:lastRenderedPageBreak/>
        <w:t>349.5296</w:t>
      </w:r>
      <w:r>
        <w:tab/>
        <w:t>1.013e0</w:t>
      </w:r>
    </w:p>
    <w:p w:rsidR="000162AD" w:rsidRDefault="000162AD" w:rsidP="000162AD">
      <w:r>
        <w:t>349.5372</w:t>
      </w:r>
      <w:r>
        <w:tab/>
        <w:t>3.038e0</w:t>
      </w:r>
    </w:p>
    <w:p w:rsidR="000162AD" w:rsidRDefault="000162AD" w:rsidP="000162AD">
      <w:r>
        <w:t>349.5437</w:t>
      </w:r>
      <w:r>
        <w:tab/>
        <w:t>1.013e0</w:t>
      </w:r>
    </w:p>
    <w:p w:rsidR="000162AD" w:rsidRDefault="000162AD" w:rsidP="000162AD">
      <w:r>
        <w:t>349.5551</w:t>
      </w:r>
      <w:r>
        <w:tab/>
        <w:t>3.038e0</w:t>
      </w:r>
    </w:p>
    <w:p w:rsidR="000162AD" w:rsidRDefault="000162AD" w:rsidP="000162AD">
      <w:r>
        <w:t>349.5588</w:t>
      </w:r>
      <w:r>
        <w:tab/>
        <w:t>3.038e0</w:t>
      </w:r>
    </w:p>
    <w:p w:rsidR="000162AD" w:rsidRDefault="000162AD" w:rsidP="000162AD">
      <w:r>
        <w:t>349.5626</w:t>
      </w:r>
      <w:r>
        <w:tab/>
        <w:t>1.013e0</w:t>
      </w:r>
    </w:p>
    <w:p w:rsidR="000162AD" w:rsidRDefault="000162AD" w:rsidP="000162AD">
      <w:r>
        <w:t>349.5751</w:t>
      </w:r>
      <w:r>
        <w:tab/>
        <w:t>1.013e0</w:t>
      </w:r>
    </w:p>
    <w:p w:rsidR="000162AD" w:rsidRDefault="000162AD" w:rsidP="000162AD">
      <w:r>
        <w:t>349.5875</w:t>
      </w:r>
      <w:r>
        <w:tab/>
        <w:t>1.013e0</w:t>
      </w:r>
    </w:p>
    <w:p w:rsidR="000162AD" w:rsidRDefault="000162AD" w:rsidP="000162AD">
      <w:r>
        <w:t>349.5936</w:t>
      </w:r>
      <w:r>
        <w:tab/>
        <w:t>6.076e0</w:t>
      </w:r>
    </w:p>
    <w:p w:rsidR="000162AD" w:rsidRDefault="000162AD" w:rsidP="000162AD">
      <w:r>
        <w:t>349.6038</w:t>
      </w:r>
      <w:r>
        <w:tab/>
        <w:t>1.013e0</w:t>
      </w:r>
    </w:p>
    <w:p w:rsidR="000162AD" w:rsidRDefault="000162AD" w:rsidP="000162AD">
      <w:r>
        <w:t>349.6076</w:t>
      </w:r>
      <w:r>
        <w:tab/>
        <w:t>1.013e0</w:t>
      </w:r>
    </w:p>
    <w:p w:rsidR="000162AD" w:rsidRDefault="000162AD" w:rsidP="000162AD">
      <w:r>
        <w:t>349.6187</w:t>
      </w:r>
      <w:r>
        <w:tab/>
        <w:t>1.013e0</w:t>
      </w:r>
    </w:p>
    <w:p w:rsidR="000162AD" w:rsidRDefault="000162AD" w:rsidP="000162AD">
      <w:r>
        <w:t>349.6322</w:t>
      </w:r>
      <w:r>
        <w:tab/>
        <w:t>2.025e0</w:t>
      </w:r>
    </w:p>
    <w:p w:rsidR="000162AD" w:rsidRDefault="000162AD" w:rsidP="000162AD">
      <w:r>
        <w:t>349.6379</w:t>
      </w:r>
      <w:r>
        <w:tab/>
        <w:t>1.013e0</w:t>
      </w:r>
    </w:p>
    <w:p w:rsidR="000162AD" w:rsidRDefault="000162AD" w:rsidP="000162AD">
      <w:r>
        <w:t>349.6439</w:t>
      </w:r>
      <w:r>
        <w:tab/>
        <w:t>2.025e0</w:t>
      </w:r>
    </w:p>
    <w:p w:rsidR="000162AD" w:rsidRDefault="000162AD" w:rsidP="000162AD">
      <w:r>
        <w:t>349.6561</w:t>
      </w:r>
      <w:r>
        <w:tab/>
        <w:t>2.025e0</w:t>
      </w:r>
    </w:p>
    <w:p w:rsidR="000162AD" w:rsidRDefault="000162AD" w:rsidP="000162AD">
      <w:r>
        <w:t>349.6736</w:t>
      </w:r>
      <w:r>
        <w:tab/>
        <w:t>2.025e0</w:t>
      </w:r>
    </w:p>
    <w:p w:rsidR="000162AD" w:rsidRDefault="000162AD" w:rsidP="000162AD">
      <w:r>
        <w:t>349.6777</w:t>
      </w:r>
      <w:r>
        <w:tab/>
        <w:t>1.013e0</w:t>
      </w:r>
    </w:p>
    <w:p w:rsidR="000162AD" w:rsidRDefault="000162AD" w:rsidP="000162AD">
      <w:r>
        <w:t>349.6877</w:t>
      </w:r>
      <w:r>
        <w:tab/>
        <w:t>2.025e0</w:t>
      </w:r>
    </w:p>
    <w:p w:rsidR="000162AD" w:rsidRDefault="000162AD" w:rsidP="000162AD">
      <w:r>
        <w:lastRenderedPageBreak/>
        <w:t>349.6938</w:t>
      </w:r>
      <w:r>
        <w:tab/>
        <w:t>1.013e0</w:t>
      </w:r>
    </w:p>
    <w:p w:rsidR="000162AD" w:rsidRDefault="000162AD" w:rsidP="000162AD">
      <w:r>
        <w:t>349.6985</w:t>
      </w:r>
      <w:r>
        <w:tab/>
        <w:t>1.013e0</w:t>
      </w:r>
    </w:p>
    <w:p w:rsidR="000162AD" w:rsidRDefault="000162AD" w:rsidP="000162AD">
      <w:r>
        <w:t>349.7125</w:t>
      </w:r>
      <w:r>
        <w:tab/>
        <w:t>1.013e0</w:t>
      </w:r>
    </w:p>
    <w:p w:rsidR="000162AD" w:rsidRDefault="000162AD" w:rsidP="000162AD">
      <w:r>
        <w:t>349.7276</w:t>
      </w:r>
      <w:r>
        <w:tab/>
        <w:t>2.025e0</w:t>
      </w:r>
    </w:p>
    <w:p w:rsidR="000162AD" w:rsidRDefault="000162AD" w:rsidP="000162AD">
      <w:r>
        <w:t>349.7371</w:t>
      </w:r>
      <w:r>
        <w:tab/>
        <w:t>1.013e0</w:t>
      </w:r>
    </w:p>
    <w:p w:rsidR="000162AD" w:rsidRDefault="000162AD" w:rsidP="000162AD">
      <w:r>
        <w:t>349.7441</w:t>
      </w:r>
      <w:r>
        <w:tab/>
        <w:t>1.013e0</w:t>
      </w:r>
    </w:p>
    <w:p w:rsidR="000162AD" w:rsidRDefault="000162AD" w:rsidP="000162AD">
      <w:r>
        <w:t>349.7566</w:t>
      </w:r>
      <w:r>
        <w:tab/>
        <w:t>1.013e0</w:t>
      </w:r>
    </w:p>
    <w:p w:rsidR="000162AD" w:rsidRDefault="000162AD" w:rsidP="000162AD">
      <w:r>
        <w:t>349.7621</w:t>
      </w:r>
      <w:r>
        <w:tab/>
        <w:t>1.013e0</w:t>
      </w:r>
    </w:p>
    <w:p w:rsidR="000162AD" w:rsidRDefault="000162AD" w:rsidP="000162AD">
      <w:r>
        <w:t>349.7872</w:t>
      </w:r>
      <w:r>
        <w:tab/>
        <w:t>1.013e0</w:t>
      </w:r>
    </w:p>
    <w:p w:rsidR="000162AD" w:rsidRDefault="000162AD" w:rsidP="000162AD">
      <w:r>
        <w:t>349.7900</w:t>
      </w:r>
      <w:r>
        <w:tab/>
        <w:t>3.038e0</w:t>
      </w:r>
    </w:p>
    <w:p w:rsidR="000162AD" w:rsidRDefault="000162AD" w:rsidP="000162AD">
      <w:r>
        <w:t>349.7934</w:t>
      </w:r>
      <w:r>
        <w:tab/>
        <w:t>1.013e0</w:t>
      </w:r>
    </w:p>
    <w:p w:rsidR="000162AD" w:rsidRDefault="000162AD" w:rsidP="000162AD">
      <w:r>
        <w:t>349.7978</w:t>
      </w:r>
      <w:r>
        <w:tab/>
        <w:t>3.038e0</w:t>
      </w:r>
    </w:p>
    <w:p w:rsidR="000162AD" w:rsidRDefault="000162AD" w:rsidP="000162AD">
      <w:r>
        <w:t>349.8122</w:t>
      </w:r>
      <w:r>
        <w:tab/>
        <w:t>1.013e0</w:t>
      </w:r>
    </w:p>
    <w:p w:rsidR="000162AD" w:rsidRDefault="000162AD" w:rsidP="000162AD">
      <w:r>
        <w:t>349.8181</w:t>
      </w:r>
      <w:r>
        <w:tab/>
        <w:t>3.038e0</w:t>
      </w:r>
    </w:p>
    <w:p w:rsidR="000162AD" w:rsidRDefault="000162AD" w:rsidP="000162AD">
      <w:r>
        <w:t>349.8224</w:t>
      </w:r>
      <w:r>
        <w:tab/>
        <w:t>2.025e0</w:t>
      </w:r>
    </w:p>
    <w:p w:rsidR="000162AD" w:rsidRDefault="000162AD" w:rsidP="000162AD">
      <w:r>
        <w:t>349.8507</w:t>
      </w:r>
      <w:r>
        <w:tab/>
        <w:t>1.013e0</w:t>
      </w:r>
    </w:p>
    <w:p w:rsidR="000162AD" w:rsidRDefault="000162AD" w:rsidP="000162AD">
      <w:r>
        <w:t>349.8753</w:t>
      </w:r>
      <w:r>
        <w:tab/>
        <w:t>2.025e0</w:t>
      </w:r>
    </w:p>
    <w:p w:rsidR="000162AD" w:rsidRDefault="000162AD" w:rsidP="000162AD">
      <w:r>
        <w:t>349.8783</w:t>
      </w:r>
      <w:r>
        <w:tab/>
        <w:t>2.025e0</w:t>
      </w:r>
    </w:p>
    <w:p w:rsidR="000162AD" w:rsidRDefault="000162AD" w:rsidP="000162AD">
      <w:r>
        <w:t>349.8817</w:t>
      </w:r>
      <w:r>
        <w:tab/>
        <w:t>1.013e0</w:t>
      </w:r>
    </w:p>
    <w:p w:rsidR="000162AD" w:rsidRDefault="000162AD" w:rsidP="000162AD">
      <w:r>
        <w:lastRenderedPageBreak/>
        <w:t>349.8885</w:t>
      </w:r>
      <w:r>
        <w:tab/>
        <w:t>3.038e0</w:t>
      </w:r>
    </w:p>
    <w:p w:rsidR="000162AD" w:rsidRDefault="000162AD" w:rsidP="000162AD">
      <w:r>
        <w:t>349.8963</w:t>
      </w:r>
      <w:r>
        <w:tab/>
        <w:t>2.025e0</w:t>
      </w:r>
    </w:p>
    <w:p w:rsidR="000162AD" w:rsidRDefault="000162AD" w:rsidP="000162AD">
      <w:r>
        <w:t>349.8999</w:t>
      </w:r>
      <w:r>
        <w:tab/>
        <w:t>1.013e0</w:t>
      </w:r>
    </w:p>
    <w:p w:rsidR="000162AD" w:rsidRDefault="000162AD" w:rsidP="000162AD">
      <w:r>
        <w:t>349.9010</w:t>
      </w:r>
      <w:r>
        <w:tab/>
        <w:t>2.025e0</w:t>
      </w:r>
    </w:p>
    <w:p w:rsidR="000162AD" w:rsidRDefault="000162AD" w:rsidP="000162AD">
      <w:r>
        <w:t>349.9084</w:t>
      </w:r>
      <w:r>
        <w:tab/>
        <w:t>4.051e0</w:t>
      </w:r>
    </w:p>
    <w:p w:rsidR="000162AD" w:rsidRDefault="000162AD" w:rsidP="000162AD">
      <w:r>
        <w:t>349.9200</w:t>
      </w:r>
      <w:r>
        <w:tab/>
        <w:t>3.038e0</w:t>
      </w:r>
    </w:p>
    <w:p w:rsidR="000162AD" w:rsidRDefault="000162AD" w:rsidP="000162AD">
      <w:r>
        <w:t>349.9213</w:t>
      </w:r>
      <w:r>
        <w:tab/>
        <w:t>1.013e0</w:t>
      </w:r>
    </w:p>
    <w:p w:rsidR="000162AD" w:rsidRDefault="000162AD" w:rsidP="000162AD">
      <w:r>
        <w:t>349.9260</w:t>
      </w:r>
      <w:r>
        <w:tab/>
        <w:t>1.013e0</w:t>
      </w:r>
    </w:p>
    <w:p w:rsidR="000162AD" w:rsidRDefault="000162AD" w:rsidP="000162AD">
      <w:r>
        <w:t>349.9322</w:t>
      </w:r>
      <w:r>
        <w:tab/>
        <w:t>3.038e0</w:t>
      </w:r>
    </w:p>
    <w:p w:rsidR="000162AD" w:rsidRDefault="000162AD" w:rsidP="000162AD">
      <w:r>
        <w:t>349.9378</w:t>
      </w:r>
      <w:r>
        <w:tab/>
        <w:t>1.013e0</w:t>
      </w:r>
    </w:p>
    <w:p w:rsidR="000162AD" w:rsidRDefault="000162AD" w:rsidP="000162AD">
      <w:r>
        <w:t>349.9456</w:t>
      </w:r>
      <w:r>
        <w:tab/>
        <w:t>1.013e0</w:t>
      </w:r>
    </w:p>
    <w:p w:rsidR="000162AD" w:rsidRDefault="000162AD" w:rsidP="000162AD">
      <w:r>
        <w:t>349.9569</w:t>
      </w:r>
      <w:r>
        <w:tab/>
        <w:t>1.013e0</w:t>
      </w:r>
    </w:p>
    <w:p w:rsidR="000162AD" w:rsidRDefault="000162AD" w:rsidP="000162AD">
      <w:r>
        <w:t>349.9592</w:t>
      </w:r>
      <w:r>
        <w:tab/>
        <w:t>2.025e0</w:t>
      </w:r>
    </w:p>
    <w:p w:rsidR="000162AD" w:rsidRDefault="000162AD" w:rsidP="000162AD">
      <w:r>
        <w:t>349.9696</w:t>
      </w:r>
      <w:r>
        <w:tab/>
        <w:t>1.013e0</w:t>
      </w:r>
    </w:p>
    <w:p w:rsidR="000162AD" w:rsidRDefault="000162AD" w:rsidP="000162AD">
      <w:r>
        <w:t>349.9706</w:t>
      </w:r>
      <w:r>
        <w:tab/>
        <w:t>7.089e0</w:t>
      </w:r>
    </w:p>
    <w:p w:rsidR="000162AD" w:rsidRDefault="000162AD" w:rsidP="000162AD">
      <w:r>
        <w:t>349.9723</w:t>
      </w:r>
      <w:r>
        <w:tab/>
        <w:t>4.051e0</w:t>
      </w:r>
    </w:p>
    <w:p w:rsidR="000162AD" w:rsidRDefault="000162AD" w:rsidP="000162AD">
      <w:r>
        <w:t>349.9789</w:t>
      </w:r>
      <w:r>
        <w:tab/>
        <w:t>4.051e0</w:t>
      </w:r>
    </w:p>
    <w:p w:rsidR="000162AD" w:rsidRDefault="000162AD" w:rsidP="000162AD">
      <w:r>
        <w:t>349.9824</w:t>
      </w:r>
      <w:r>
        <w:tab/>
        <w:t>1.013e0</w:t>
      </w:r>
    </w:p>
    <w:p w:rsidR="000162AD" w:rsidRDefault="000162AD" w:rsidP="000162AD">
      <w:r>
        <w:t>349.9909</w:t>
      </w:r>
      <w:r>
        <w:tab/>
        <w:t>2.025e0</w:t>
      </w:r>
    </w:p>
    <w:p w:rsidR="000162AD" w:rsidRDefault="000162AD" w:rsidP="000162AD">
      <w:r>
        <w:lastRenderedPageBreak/>
        <w:t>349.9933</w:t>
      </w:r>
      <w:r>
        <w:tab/>
        <w:t>3.038e0</w:t>
      </w:r>
    </w:p>
    <w:p w:rsidR="000162AD" w:rsidRDefault="000162AD" w:rsidP="000162AD">
      <w:r>
        <w:t>350.0017</w:t>
      </w:r>
      <w:r>
        <w:tab/>
        <w:t>2.025e0</w:t>
      </w:r>
    </w:p>
    <w:p w:rsidR="000162AD" w:rsidRDefault="000162AD" w:rsidP="000162AD">
      <w:r>
        <w:t>350.0038</w:t>
      </w:r>
      <w:r>
        <w:tab/>
        <w:t>2.025e0</w:t>
      </w:r>
    </w:p>
    <w:p w:rsidR="000162AD" w:rsidRDefault="000162AD" w:rsidP="000162AD">
      <w:r>
        <w:t>350.0070</w:t>
      </w:r>
      <w:r>
        <w:tab/>
        <w:t>1.013e0</w:t>
      </w:r>
    </w:p>
    <w:p w:rsidR="000162AD" w:rsidRDefault="000162AD" w:rsidP="000162AD">
      <w:r>
        <w:t>350.0083</w:t>
      </w:r>
      <w:r>
        <w:tab/>
        <w:t>2.025e0</w:t>
      </w:r>
    </w:p>
    <w:p w:rsidR="000162AD" w:rsidRDefault="000162AD" w:rsidP="000162AD">
      <w:r>
        <w:t>350.0109</w:t>
      </w:r>
      <w:r>
        <w:tab/>
        <w:t>2.025e0</w:t>
      </w:r>
    </w:p>
    <w:p w:rsidR="000162AD" w:rsidRDefault="000162AD" w:rsidP="000162AD">
      <w:r>
        <w:t>350.0151</w:t>
      </w:r>
      <w:r>
        <w:tab/>
        <w:t>1.013e0</w:t>
      </w:r>
    </w:p>
    <w:p w:rsidR="000162AD" w:rsidRDefault="000162AD" w:rsidP="000162AD">
      <w:r>
        <w:t>350.0197</w:t>
      </w:r>
      <w:r>
        <w:tab/>
        <w:t>1.013e0</w:t>
      </w:r>
    </w:p>
    <w:p w:rsidR="000162AD" w:rsidRDefault="000162AD" w:rsidP="000162AD">
      <w:r>
        <w:t>350.0440</w:t>
      </w:r>
      <w:r>
        <w:tab/>
        <w:t>1.013e0</w:t>
      </w:r>
    </w:p>
    <w:p w:rsidR="000162AD" w:rsidRDefault="000162AD" w:rsidP="000162AD">
      <w:r>
        <w:t>350.0487</w:t>
      </w:r>
      <w:r>
        <w:tab/>
        <w:t>2.025e0</w:t>
      </w:r>
    </w:p>
    <w:p w:rsidR="000162AD" w:rsidRDefault="000162AD" w:rsidP="000162AD">
      <w:r>
        <w:t>350.0511</w:t>
      </w:r>
      <w:r>
        <w:tab/>
        <w:t>4.051e0</w:t>
      </w:r>
    </w:p>
    <w:p w:rsidR="000162AD" w:rsidRDefault="000162AD" w:rsidP="000162AD">
      <w:r>
        <w:t>350.0613</w:t>
      </w:r>
      <w:r>
        <w:tab/>
        <w:t>1.013e0</w:t>
      </w:r>
    </w:p>
    <w:p w:rsidR="000162AD" w:rsidRDefault="000162AD" w:rsidP="000162AD">
      <w:r>
        <w:t>350.0658</w:t>
      </w:r>
      <w:r>
        <w:tab/>
        <w:t>2.025e0</w:t>
      </w:r>
    </w:p>
    <w:p w:rsidR="000162AD" w:rsidRDefault="000162AD" w:rsidP="000162AD">
      <w:r>
        <w:t>350.0688</w:t>
      </w:r>
      <w:r>
        <w:tab/>
        <w:t>4.051e0</w:t>
      </w:r>
    </w:p>
    <w:p w:rsidR="000162AD" w:rsidRDefault="000162AD" w:rsidP="000162AD">
      <w:r>
        <w:t>350.0764</w:t>
      </w:r>
      <w:r>
        <w:tab/>
        <w:t>1.013e0</w:t>
      </w:r>
    </w:p>
    <w:p w:rsidR="000162AD" w:rsidRDefault="000162AD" w:rsidP="000162AD">
      <w:r>
        <w:t>350.0776</w:t>
      </w:r>
      <w:r>
        <w:tab/>
        <w:t>4.051e0</w:t>
      </w:r>
    </w:p>
    <w:p w:rsidR="000162AD" w:rsidRDefault="000162AD" w:rsidP="000162AD">
      <w:r>
        <w:t>350.0857</w:t>
      </w:r>
      <w:r>
        <w:tab/>
        <w:t>3.038e0</w:t>
      </w:r>
    </w:p>
    <w:p w:rsidR="000162AD" w:rsidRDefault="000162AD" w:rsidP="000162AD">
      <w:r>
        <w:t>350.0923</w:t>
      </w:r>
      <w:r>
        <w:tab/>
        <w:t>2.025e0</w:t>
      </w:r>
    </w:p>
    <w:p w:rsidR="000162AD" w:rsidRDefault="000162AD" w:rsidP="000162AD">
      <w:r>
        <w:t>350.0949</w:t>
      </w:r>
      <w:r>
        <w:tab/>
        <w:t>1.013e0</w:t>
      </w:r>
    </w:p>
    <w:p w:rsidR="000162AD" w:rsidRDefault="000162AD" w:rsidP="000162AD">
      <w:r>
        <w:lastRenderedPageBreak/>
        <w:t>350.1066</w:t>
      </w:r>
      <w:r>
        <w:tab/>
        <w:t>2.025e0</w:t>
      </w:r>
    </w:p>
    <w:p w:rsidR="000162AD" w:rsidRDefault="000162AD" w:rsidP="000162AD">
      <w:r>
        <w:t>350.1107</w:t>
      </w:r>
      <w:r>
        <w:tab/>
        <w:t>1.013e0</w:t>
      </w:r>
    </w:p>
    <w:p w:rsidR="000162AD" w:rsidRDefault="000162AD" w:rsidP="000162AD">
      <w:r>
        <w:t>350.1148</w:t>
      </w:r>
      <w:r>
        <w:tab/>
        <w:t>2.025e0</w:t>
      </w:r>
    </w:p>
    <w:p w:rsidR="000162AD" w:rsidRDefault="000162AD" w:rsidP="000162AD">
      <w:r>
        <w:t>350.1203</w:t>
      </w:r>
      <w:r>
        <w:tab/>
        <w:t>1.013e0</w:t>
      </w:r>
    </w:p>
    <w:p w:rsidR="000162AD" w:rsidRDefault="000162AD" w:rsidP="000162AD">
      <w:r>
        <w:t>350.1255</w:t>
      </w:r>
      <w:r>
        <w:tab/>
        <w:t>1.013e0</w:t>
      </w:r>
    </w:p>
    <w:p w:rsidR="000162AD" w:rsidRDefault="000162AD" w:rsidP="000162AD">
      <w:r>
        <w:t>350.1313</w:t>
      </w:r>
      <w:r>
        <w:tab/>
        <w:t>1.013e0</w:t>
      </w:r>
    </w:p>
    <w:p w:rsidR="000162AD" w:rsidRDefault="000162AD" w:rsidP="000162AD">
      <w:r>
        <w:t>350.1353</w:t>
      </w:r>
      <w:r>
        <w:tab/>
        <w:t>1.013e0</w:t>
      </w:r>
    </w:p>
    <w:p w:rsidR="000162AD" w:rsidRDefault="000162AD" w:rsidP="000162AD">
      <w:r>
        <w:t>350.1393</w:t>
      </w:r>
      <w:r>
        <w:tab/>
        <w:t>1.013e0</w:t>
      </w:r>
    </w:p>
    <w:p w:rsidR="000162AD" w:rsidRDefault="000162AD" w:rsidP="000162AD">
      <w:r>
        <w:t>350.1450</w:t>
      </w:r>
      <w:r>
        <w:tab/>
        <w:t>3.038e0</w:t>
      </w:r>
    </w:p>
    <w:p w:rsidR="000162AD" w:rsidRDefault="000162AD" w:rsidP="000162AD">
      <w:r>
        <w:t>350.1512</w:t>
      </w:r>
      <w:r>
        <w:tab/>
        <w:t>2.025e0</w:t>
      </w:r>
    </w:p>
    <w:p w:rsidR="000162AD" w:rsidRDefault="000162AD" w:rsidP="000162AD">
      <w:r>
        <w:t>350.1649</w:t>
      </w:r>
      <w:r>
        <w:tab/>
        <w:t>2.233e0</w:t>
      </w:r>
    </w:p>
    <w:p w:rsidR="000162AD" w:rsidRDefault="000162AD" w:rsidP="000162AD">
      <w:r>
        <w:t>350.1667</w:t>
      </w:r>
      <w:r>
        <w:tab/>
        <w:t>3.038e0</w:t>
      </w:r>
    </w:p>
    <w:p w:rsidR="000162AD" w:rsidRDefault="000162AD" w:rsidP="000162AD">
      <w:r>
        <w:t>350.1806</w:t>
      </w:r>
      <w:r>
        <w:tab/>
        <w:t>5.063e0</w:t>
      </w:r>
    </w:p>
    <w:p w:rsidR="000162AD" w:rsidRDefault="000162AD" w:rsidP="000162AD">
      <w:r>
        <w:t>350.1826</w:t>
      </w:r>
      <w:r>
        <w:tab/>
        <w:t>4.051e0</w:t>
      </w:r>
    </w:p>
    <w:p w:rsidR="000162AD" w:rsidRDefault="000162AD" w:rsidP="000162AD">
      <w:r>
        <w:t>350.1849</w:t>
      </w:r>
      <w:r>
        <w:tab/>
        <w:t>1.013e0</w:t>
      </w:r>
    </w:p>
    <w:p w:rsidR="000162AD" w:rsidRDefault="000162AD" w:rsidP="000162AD">
      <w:r>
        <w:t>350.1992</w:t>
      </w:r>
      <w:r>
        <w:tab/>
        <w:t>3.689e0</w:t>
      </w:r>
    </w:p>
    <w:p w:rsidR="000162AD" w:rsidRDefault="000162AD" w:rsidP="000162AD">
      <w:r>
        <w:t>350.2014</w:t>
      </w:r>
      <w:r>
        <w:tab/>
        <w:t>1.013e0</w:t>
      </w:r>
    </w:p>
    <w:p w:rsidR="000162AD" w:rsidRDefault="000162AD" w:rsidP="000162AD">
      <w:r>
        <w:t>350.2055</w:t>
      </w:r>
      <w:r>
        <w:tab/>
        <w:t>2.025e0</w:t>
      </w:r>
    </w:p>
    <w:p w:rsidR="000162AD" w:rsidRDefault="000162AD" w:rsidP="000162AD">
      <w:r>
        <w:t>350.2119</w:t>
      </w:r>
      <w:r>
        <w:tab/>
        <w:t>2.025e0</w:t>
      </w:r>
    </w:p>
    <w:p w:rsidR="000162AD" w:rsidRDefault="000162AD" w:rsidP="000162AD">
      <w:r>
        <w:lastRenderedPageBreak/>
        <w:t>350.2163</w:t>
      </w:r>
      <w:r>
        <w:tab/>
        <w:t>4.051e0</w:t>
      </w:r>
    </w:p>
    <w:p w:rsidR="000162AD" w:rsidRDefault="000162AD" w:rsidP="000162AD">
      <w:r>
        <w:t>350.2225</w:t>
      </w:r>
      <w:r>
        <w:tab/>
        <w:t>3.038e0</w:t>
      </w:r>
    </w:p>
    <w:p w:rsidR="000162AD" w:rsidRDefault="000162AD" w:rsidP="000162AD">
      <w:r>
        <w:t>350.2264</w:t>
      </w:r>
      <w:r>
        <w:tab/>
        <w:t>1.013e0</w:t>
      </w:r>
    </w:p>
    <w:p w:rsidR="000162AD" w:rsidRDefault="000162AD" w:rsidP="000162AD">
      <w:r>
        <w:t>350.2300</w:t>
      </w:r>
      <w:r>
        <w:tab/>
        <w:t>2.025e0</w:t>
      </w:r>
    </w:p>
    <w:p w:rsidR="000162AD" w:rsidRDefault="000162AD" w:rsidP="000162AD">
      <w:r>
        <w:t>350.2341</w:t>
      </w:r>
      <w:r>
        <w:tab/>
        <w:t>1.013e0</w:t>
      </w:r>
    </w:p>
    <w:p w:rsidR="000162AD" w:rsidRDefault="000162AD" w:rsidP="000162AD">
      <w:r>
        <w:t>350.2449</w:t>
      </w:r>
      <w:r>
        <w:tab/>
        <w:t>2.025e0</w:t>
      </w:r>
    </w:p>
    <w:p w:rsidR="000162AD" w:rsidRDefault="000162AD" w:rsidP="000162AD">
      <w:r>
        <w:t>350.2588</w:t>
      </w:r>
      <w:r>
        <w:tab/>
        <w:t>1.013e0</w:t>
      </w:r>
    </w:p>
    <w:p w:rsidR="000162AD" w:rsidRDefault="000162AD" w:rsidP="000162AD">
      <w:r>
        <w:t>350.2602</w:t>
      </w:r>
      <w:r>
        <w:tab/>
        <w:t>2.025e0</w:t>
      </w:r>
    </w:p>
    <w:p w:rsidR="000162AD" w:rsidRDefault="000162AD" w:rsidP="000162AD">
      <w:r>
        <w:t>350.2624</w:t>
      </w:r>
      <w:r>
        <w:tab/>
        <w:t>2.025e0</w:t>
      </w:r>
    </w:p>
    <w:p w:rsidR="000162AD" w:rsidRDefault="000162AD" w:rsidP="000162AD">
      <w:r>
        <w:t>350.2642</w:t>
      </w:r>
      <w:r>
        <w:tab/>
        <w:t>3.038e0</w:t>
      </w:r>
    </w:p>
    <w:p w:rsidR="000162AD" w:rsidRDefault="000162AD" w:rsidP="000162AD">
      <w:r>
        <w:t>350.2691</w:t>
      </w:r>
      <w:r>
        <w:tab/>
        <w:t>2.025e0</w:t>
      </w:r>
    </w:p>
    <w:p w:rsidR="000162AD" w:rsidRDefault="000162AD" w:rsidP="000162AD">
      <w:r>
        <w:t>350.2795</w:t>
      </w:r>
      <w:r>
        <w:tab/>
        <w:t>1.013e0</w:t>
      </w:r>
    </w:p>
    <w:p w:rsidR="000162AD" w:rsidRDefault="000162AD" w:rsidP="000162AD">
      <w:r>
        <w:t>350.2833</w:t>
      </w:r>
      <w:r>
        <w:tab/>
        <w:t>3.038e0</w:t>
      </w:r>
    </w:p>
    <w:p w:rsidR="000162AD" w:rsidRDefault="000162AD" w:rsidP="000162AD">
      <w:r>
        <w:t>350.2891</w:t>
      </w:r>
      <w:r>
        <w:tab/>
        <w:t>4.051e0</w:t>
      </w:r>
    </w:p>
    <w:p w:rsidR="000162AD" w:rsidRDefault="000162AD" w:rsidP="000162AD">
      <w:r>
        <w:t>350.3046</w:t>
      </w:r>
      <w:r>
        <w:tab/>
        <w:t>3.038e0</w:t>
      </w:r>
    </w:p>
    <w:p w:rsidR="000162AD" w:rsidRDefault="000162AD" w:rsidP="000162AD">
      <w:r>
        <w:t>350.3118</w:t>
      </w:r>
      <w:r>
        <w:tab/>
        <w:t>2.025e0</w:t>
      </w:r>
    </w:p>
    <w:p w:rsidR="000162AD" w:rsidRDefault="000162AD" w:rsidP="000162AD">
      <w:r>
        <w:t>350.3143</w:t>
      </w:r>
      <w:r>
        <w:tab/>
        <w:t>1.013e0</w:t>
      </w:r>
    </w:p>
    <w:p w:rsidR="000162AD" w:rsidRDefault="000162AD" w:rsidP="000162AD">
      <w:r>
        <w:t>350.3209</w:t>
      </w:r>
      <w:r>
        <w:tab/>
        <w:t>3.038e0</w:t>
      </w:r>
    </w:p>
    <w:p w:rsidR="000162AD" w:rsidRDefault="000162AD" w:rsidP="000162AD">
      <w:r>
        <w:t>350.3247</w:t>
      </w:r>
      <w:r>
        <w:tab/>
        <w:t>2.025e0</w:t>
      </w:r>
    </w:p>
    <w:p w:rsidR="000162AD" w:rsidRDefault="000162AD" w:rsidP="000162AD">
      <w:r>
        <w:lastRenderedPageBreak/>
        <w:t>350.3290</w:t>
      </w:r>
      <w:r>
        <w:tab/>
        <w:t>3.038e0</w:t>
      </w:r>
    </w:p>
    <w:p w:rsidR="000162AD" w:rsidRDefault="000162AD" w:rsidP="000162AD">
      <w:r>
        <w:t>350.3352</w:t>
      </w:r>
      <w:r>
        <w:tab/>
        <w:t>2.025e0</w:t>
      </w:r>
    </w:p>
    <w:p w:rsidR="000162AD" w:rsidRDefault="000162AD" w:rsidP="000162AD">
      <w:r>
        <w:t>350.3380</w:t>
      </w:r>
      <w:r>
        <w:tab/>
        <w:t>3.038e0</w:t>
      </w:r>
    </w:p>
    <w:p w:rsidR="000162AD" w:rsidRDefault="000162AD" w:rsidP="000162AD">
      <w:r>
        <w:t>350.3393</w:t>
      </w:r>
      <w:r>
        <w:tab/>
        <w:t>3.038e0</w:t>
      </w:r>
    </w:p>
    <w:p w:rsidR="000162AD" w:rsidRDefault="000162AD" w:rsidP="000162AD">
      <w:r>
        <w:t>350.3460</w:t>
      </w:r>
      <w:r>
        <w:tab/>
        <w:t>1.013e0</w:t>
      </w:r>
    </w:p>
    <w:p w:rsidR="000162AD" w:rsidRDefault="000162AD" w:rsidP="000162AD">
      <w:r>
        <w:t>350.3539</w:t>
      </w:r>
      <w:r>
        <w:tab/>
        <w:t>1.013e0</w:t>
      </w:r>
    </w:p>
    <w:p w:rsidR="000162AD" w:rsidRDefault="000162AD" w:rsidP="000162AD">
      <w:r>
        <w:t>350.3595</w:t>
      </w:r>
      <w:r>
        <w:tab/>
        <w:t>2.025e0</w:t>
      </w:r>
    </w:p>
    <w:p w:rsidR="000162AD" w:rsidRDefault="000162AD" w:rsidP="000162AD">
      <w:r>
        <w:t>350.3706</w:t>
      </w:r>
      <w:r>
        <w:tab/>
        <w:t>1.013e0</w:t>
      </w:r>
    </w:p>
    <w:p w:rsidR="000162AD" w:rsidRDefault="000162AD" w:rsidP="000162AD">
      <w:r>
        <w:t>350.3744</w:t>
      </w:r>
      <w:r>
        <w:tab/>
        <w:t>2.025e0</w:t>
      </w:r>
    </w:p>
    <w:p w:rsidR="000162AD" w:rsidRDefault="000162AD" w:rsidP="000162AD">
      <w:r>
        <w:t>350.3835</w:t>
      </w:r>
      <w:r>
        <w:tab/>
        <w:t>2.025e0</w:t>
      </w:r>
    </w:p>
    <w:p w:rsidR="000162AD" w:rsidRDefault="000162AD" w:rsidP="000162AD">
      <w:r>
        <w:t>350.3889</w:t>
      </w:r>
      <w:r>
        <w:tab/>
        <w:t>1.013e0</w:t>
      </w:r>
    </w:p>
    <w:p w:rsidR="000162AD" w:rsidRDefault="000162AD" w:rsidP="000162AD">
      <w:r>
        <w:t>350.3946</w:t>
      </w:r>
      <w:r>
        <w:tab/>
        <w:t>1.013e0</w:t>
      </w:r>
    </w:p>
    <w:p w:rsidR="000162AD" w:rsidRDefault="000162AD" w:rsidP="000162AD">
      <w:r>
        <w:t>350.3994</w:t>
      </w:r>
      <w:r>
        <w:tab/>
        <w:t>1.013e0</w:t>
      </w:r>
    </w:p>
    <w:p w:rsidR="000162AD" w:rsidRDefault="000162AD" w:rsidP="000162AD">
      <w:r>
        <w:t>350.4030</w:t>
      </w:r>
      <w:r>
        <w:tab/>
        <w:t>2.025e0</w:t>
      </w:r>
    </w:p>
    <w:p w:rsidR="000162AD" w:rsidRDefault="000162AD" w:rsidP="000162AD">
      <w:r>
        <w:t>350.4077</w:t>
      </w:r>
      <w:r>
        <w:tab/>
        <w:t>1.013e0</w:t>
      </w:r>
    </w:p>
    <w:p w:rsidR="000162AD" w:rsidRDefault="000162AD" w:rsidP="000162AD">
      <w:r>
        <w:t>350.4324</w:t>
      </w:r>
      <w:r>
        <w:tab/>
        <w:t>3.038e0</w:t>
      </w:r>
    </w:p>
    <w:p w:rsidR="000162AD" w:rsidRDefault="000162AD" w:rsidP="000162AD">
      <w:r>
        <w:t>350.4337</w:t>
      </w:r>
      <w:r>
        <w:tab/>
        <w:t>2.025e0</w:t>
      </w:r>
    </w:p>
    <w:p w:rsidR="000162AD" w:rsidRDefault="000162AD" w:rsidP="000162AD">
      <w:r>
        <w:t>350.4399</w:t>
      </w:r>
      <w:r>
        <w:tab/>
        <w:t>1.013e0</w:t>
      </w:r>
    </w:p>
    <w:p w:rsidR="000162AD" w:rsidRDefault="000162AD" w:rsidP="000162AD">
      <w:r>
        <w:t>350.4527</w:t>
      </w:r>
      <w:r>
        <w:tab/>
        <w:t>1.013e0</w:t>
      </w:r>
    </w:p>
    <w:p w:rsidR="000162AD" w:rsidRDefault="000162AD" w:rsidP="000162AD">
      <w:r>
        <w:lastRenderedPageBreak/>
        <w:t>350.4587</w:t>
      </w:r>
      <w:r>
        <w:tab/>
        <w:t>1.013e0</w:t>
      </w:r>
    </w:p>
    <w:p w:rsidR="000162AD" w:rsidRDefault="000162AD" w:rsidP="000162AD">
      <w:r>
        <w:t>350.4737</w:t>
      </w:r>
      <w:r>
        <w:tab/>
        <w:t>1.013e0</w:t>
      </w:r>
    </w:p>
    <w:p w:rsidR="000162AD" w:rsidRDefault="000162AD" w:rsidP="000162AD">
      <w:r>
        <w:t>350.4866</w:t>
      </w:r>
      <w:r>
        <w:tab/>
        <w:t>2.025e0</w:t>
      </w:r>
    </w:p>
    <w:p w:rsidR="000162AD" w:rsidRDefault="000162AD" w:rsidP="000162AD">
      <w:r>
        <w:t>350.4899</w:t>
      </w:r>
      <w:r>
        <w:tab/>
        <w:t>1.013e0</w:t>
      </w:r>
    </w:p>
    <w:p w:rsidR="000162AD" w:rsidRDefault="000162AD" w:rsidP="000162AD">
      <w:r>
        <w:t>350.4938</w:t>
      </w:r>
      <w:r>
        <w:tab/>
        <w:t>4.051e0</w:t>
      </w:r>
    </w:p>
    <w:p w:rsidR="000162AD" w:rsidRDefault="000162AD" w:rsidP="000162AD">
      <w:r>
        <w:t>350.4973</w:t>
      </w:r>
      <w:r>
        <w:tab/>
        <w:t>2.025e0</w:t>
      </w:r>
    </w:p>
    <w:p w:rsidR="000162AD" w:rsidRDefault="000162AD" w:rsidP="000162AD">
      <w:r>
        <w:t>350.5339</w:t>
      </w:r>
      <w:r>
        <w:tab/>
        <w:t>1.013e0</w:t>
      </w:r>
    </w:p>
    <w:p w:rsidR="000162AD" w:rsidRDefault="000162AD" w:rsidP="000162AD">
      <w:r>
        <w:t>350.5379</w:t>
      </w:r>
      <w:r>
        <w:tab/>
        <w:t>2.025e0</w:t>
      </w:r>
    </w:p>
    <w:p w:rsidR="000162AD" w:rsidRDefault="000162AD" w:rsidP="000162AD">
      <w:r>
        <w:t>350.5397</w:t>
      </w:r>
      <w:r>
        <w:tab/>
        <w:t>1.013e0</w:t>
      </w:r>
    </w:p>
    <w:p w:rsidR="000162AD" w:rsidRDefault="000162AD" w:rsidP="000162AD">
      <w:r>
        <w:t>350.5435</w:t>
      </w:r>
      <w:r>
        <w:tab/>
        <w:t>4.051e0</w:t>
      </w:r>
    </w:p>
    <w:p w:rsidR="000162AD" w:rsidRDefault="000162AD" w:rsidP="000162AD">
      <w:r>
        <w:t>350.5524</w:t>
      </w:r>
      <w:r>
        <w:tab/>
        <w:t>2.025e0</w:t>
      </w:r>
    </w:p>
    <w:p w:rsidR="000162AD" w:rsidRDefault="000162AD" w:rsidP="000162AD">
      <w:r>
        <w:t>350.5590</w:t>
      </w:r>
      <w:r>
        <w:tab/>
        <w:t>1.013e0</w:t>
      </w:r>
    </w:p>
    <w:p w:rsidR="000162AD" w:rsidRDefault="000162AD" w:rsidP="000162AD">
      <w:r>
        <w:t>350.5685</w:t>
      </w:r>
      <w:r>
        <w:tab/>
        <w:t>1.013e0</w:t>
      </w:r>
    </w:p>
    <w:p w:rsidR="000162AD" w:rsidRDefault="000162AD" w:rsidP="000162AD">
      <w:r>
        <w:t>350.5719</w:t>
      </w:r>
      <w:r>
        <w:tab/>
        <w:t>1.013e0</w:t>
      </w:r>
    </w:p>
    <w:p w:rsidR="000162AD" w:rsidRDefault="000162AD" w:rsidP="000162AD">
      <w:r>
        <w:t>350.5844</w:t>
      </w:r>
      <w:r>
        <w:tab/>
        <w:t>2.025e0</w:t>
      </w:r>
    </w:p>
    <w:p w:rsidR="000162AD" w:rsidRDefault="000162AD" w:rsidP="000162AD">
      <w:r>
        <w:t>350.6030</w:t>
      </w:r>
      <w:r>
        <w:tab/>
        <w:t>1.013e0</w:t>
      </w:r>
    </w:p>
    <w:p w:rsidR="000162AD" w:rsidRDefault="000162AD" w:rsidP="000162AD">
      <w:r>
        <w:t>350.6128</w:t>
      </w:r>
      <w:r>
        <w:tab/>
        <w:t>1.013e0</w:t>
      </w:r>
    </w:p>
    <w:p w:rsidR="000162AD" w:rsidRDefault="000162AD" w:rsidP="000162AD">
      <w:r>
        <w:t>350.6416</w:t>
      </w:r>
      <w:r>
        <w:tab/>
        <w:t>1.013e0</w:t>
      </w:r>
    </w:p>
    <w:p w:rsidR="000162AD" w:rsidRDefault="000162AD" w:rsidP="000162AD">
      <w:r>
        <w:t>350.6484</w:t>
      </w:r>
      <w:r>
        <w:tab/>
        <w:t>2.025e0</w:t>
      </w:r>
    </w:p>
    <w:p w:rsidR="000162AD" w:rsidRDefault="000162AD" w:rsidP="000162AD">
      <w:r>
        <w:lastRenderedPageBreak/>
        <w:t>350.6532</w:t>
      </w:r>
      <w:r>
        <w:tab/>
        <w:t>1.013e0</w:t>
      </w:r>
    </w:p>
    <w:p w:rsidR="000162AD" w:rsidRDefault="000162AD" w:rsidP="000162AD">
      <w:r>
        <w:t>350.6623</w:t>
      </w:r>
      <w:r>
        <w:tab/>
        <w:t>1.992e0</w:t>
      </w:r>
    </w:p>
    <w:p w:rsidR="000162AD" w:rsidRDefault="000162AD" w:rsidP="000162AD">
      <w:r>
        <w:t>350.6733</w:t>
      </w:r>
      <w:r>
        <w:tab/>
        <w:t>2.025e0</w:t>
      </w:r>
    </w:p>
    <w:p w:rsidR="000162AD" w:rsidRDefault="000162AD" w:rsidP="000162AD">
      <w:r>
        <w:t>350.6917</w:t>
      </w:r>
      <w:r>
        <w:tab/>
        <w:t>1.013e0</w:t>
      </w:r>
    </w:p>
    <w:p w:rsidR="000162AD" w:rsidRDefault="000162AD" w:rsidP="000162AD">
      <w:r>
        <w:t>350.6971</w:t>
      </w:r>
      <w:r>
        <w:tab/>
        <w:t>1.013e0</w:t>
      </w:r>
    </w:p>
    <w:p w:rsidR="000162AD" w:rsidRDefault="000162AD" w:rsidP="000162AD">
      <w:r>
        <w:t>350.7025</w:t>
      </w:r>
      <w:r>
        <w:tab/>
        <w:t>3.038e0</w:t>
      </w:r>
    </w:p>
    <w:p w:rsidR="000162AD" w:rsidRDefault="000162AD" w:rsidP="000162AD">
      <w:r>
        <w:t>350.7074</w:t>
      </w:r>
      <w:r>
        <w:tab/>
        <w:t>3.038e0</w:t>
      </w:r>
    </w:p>
    <w:p w:rsidR="000162AD" w:rsidRDefault="000162AD" w:rsidP="000162AD">
      <w:r>
        <w:t>350.7086</w:t>
      </w:r>
      <w:r>
        <w:tab/>
        <w:t>1.013e0</w:t>
      </w:r>
    </w:p>
    <w:p w:rsidR="000162AD" w:rsidRDefault="000162AD" w:rsidP="000162AD">
      <w:r>
        <w:t>350.7156</w:t>
      </w:r>
      <w:r>
        <w:tab/>
        <w:t>1.013e0</w:t>
      </w:r>
    </w:p>
    <w:p w:rsidR="000162AD" w:rsidRDefault="000162AD" w:rsidP="000162AD">
      <w:r>
        <w:t>350.7331</w:t>
      </w:r>
      <w:r>
        <w:tab/>
        <w:t>1.013e0</w:t>
      </w:r>
    </w:p>
    <w:p w:rsidR="000162AD" w:rsidRDefault="000162AD" w:rsidP="000162AD">
      <w:r>
        <w:t>350.7476</w:t>
      </w:r>
      <w:r>
        <w:tab/>
        <w:t>1.013e0</w:t>
      </w:r>
    </w:p>
    <w:p w:rsidR="000162AD" w:rsidRDefault="000162AD" w:rsidP="000162AD">
      <w:r>
        <w:t>350.7503</w:t>
      </w:r>
      <w:r>
        <w:tab/>
        <w:t>2.025e0</w:t>
      </w:r>
    </w:p>
    <w:p w:rsidR="000162AD" w:rsidRDefault="000162AD" w:rsidP="000162AD">
      <w:r>
        <w:t>350.7686</w:t>
      </w:r>
      <w:r>
        <w:tab/>
        <w:t>2.025e0</w:t>
      </w:r>
    </w:p>
    <w:p w:rsidR="000162AD" w:rsidRDefault="000162AD" w:rsidP="000162AD">
      <w:r>
        <w:t>350.7723</w:t>
      </w:r>
      <w:r>
        <w:tab/>
        <w:t>2.025e0</w:t>
      </w:r>
    </w:p>
    <w:p w:rsidR="000162AD" w:rsidRDefault="000162AD" w:rsidP="000162AD">
      <w:r>
        <w:t>350.7790</w:t>
      </w:r>
      <w:r>
        <w:tab/>
        <w:t>1.013e0</w:t>
      </w:r>
    </w:p>
    <w:p w:rsidR="000162AD" w:rsidRDefault="000162AD" w:rsidP="000162AD">
      <w:r>
        <w:t>350.7859</w:t>
      </w:r>
      <w:r>
        <w:tab/>
        <w:t>1.013e0</w:t>
      </w:r>
    </w:p>
    <w:p w:rsidR="000162AD" w:rsidRDefault="000162AD" w:rsidP="000162AD">
      <w:r>
        <w:t>350.7905</w:t>
      </w:r>
      <w:r>
        <w:tab/>
        <w:t>1.013e0</w:t>
      </w:r>
    </w:p>
    <w:p w:rsidR="000162AD" w:rsidRDefault="000162AD" w:rsidP="000162AD">
      <w:r>
        <w:t>350.7916</w:t>
      </w:r>
      <w:r>
        <w:tab/>
        <w:t>1.013e0</w:t>
      </w:r>
    </w:p>
    <w:p w:rsidR="000162AD" w:rsidRDefault="000162AD" w:rsidP="000162AD">
      <w:r>
        <w:t>350.8114</w:t>
      </w:r>
      <w:r>
        <w:tab/>
        <w:t>1.013e0</w:t>
      </w:r>
    </w:p>
    <w:p w:rsidR="000162AD" w:rsidRDefault="000162AD" w:rsidP="000162AD">
      <w:r>
        <w:lastRenderedPageBreak/>
        <w:t>350.8482</w:t>
      </w:r>
      <w:r>
        <w:tab/>
        <w:t>3.038e0</w:t>
      </w:r>
    </w:p>
    <w:p w:rsidR="000162AD" w:rsidRDefault="000162AD" w:rsidP="000162AD">
      <w:r>
        <w:t>350.8524</w:t>
      </w:r>
      <w:r>
        <w:tab/>
        <w:t>2.025e0</w:t>
      </w:r>
    </w:p>
    <w:p w:rsidR="000162AD" w:rsidRDefault="000162AD" w:rsidP="000162AD">
      <w:r>
        <w:t>350.8561</w:t>
      </w:r>
      <w:r>
        <w:tab/>
        <w:t>1.013e0</w:t>
      </w:r>
    </w:p>
    <w:p w:rsidR="000162AD" w:rsidRDefault="000162AD" w:rsidP="000162AD">
      <w:r>
        <w:t>350.8665</w:t>
      </w:r>
      <w:r>
        <w:tab/>
        <w:t>2.025e0</w:t>
      </w:r>
    </w:p>
    <w:p w:rsidR="000162AD" w:rsidRDefault="000162AD" w:rsidP="000162AD">
      <w:r>
        <w:t>350.8815</w:t>
      </w:r>
      <w:r>
        <w:tab/>
        <w:t>1.013e0</w:t>
      </w:r>
    </w:p>
    <w:p w:rsidR="000162AD" w:rsidRDefault="000162AD" w:rsidP="000162AD">
      <w:r>
        <w:t>350.8858</w:t>
      </w:r>
      <w:r>
        <w:tab/>
        <w:t>1.013e0</w:t>
      </w:r>
    </w:p>
    <w:p w:rsidR="000162AD" w:rsidRDefault="000162AD" w:rsidP="000162AD">
      <w:r>
        <w:t>350.8917</w:t>
      </w:r>
      <w:r>
        <w:tab/>
        <w:t>1.013e0</w:t>
      </w:r>
    </w:p>
    <w:p w:rsidR="000162AD" w:rsidRDefault="000162AD" w:rsidP="000162AD">
      <w:r>
        <w:t>350.9019</w:t>
      </w:r>
      <w:r>
        <w:tab/>
        <w:t>1.013e0</w:t>
      </w:r>
    </w:p>
    <w:p w:rsidR="000162AD" w:rsidRDefault="000162AD" w:rsidP="000162AD">
      <w:r>
        <w:t>350.9172</w:t>
      </w:r>
      <w:r>
        <w:tab/>
        <w:t>1.013e0</w:t>
      </w:r>
    </w:p>
    <w:p w:rsidR="000162AD" w:rsidRDefault="000162AD" w:rsidP="000162AD">
      <w:r>
        <w:t>350.9194</w:t>
      </w:r>
      <w:r>
        <w:tab/>
        <w:t>3.038e0</w:t>
      </w:r>
    </w:p>
    <w:p w:rsidR="000162AD" w:rsidRDefault="000162AD" w:rsidP="000162AD">
      <w:r>
        <w:t>350.9224</w:t>
      </w:r>
      <w:r>
        <w:tab/>
        <w:t>1.013e0</w:t>
      </w:r>
    </w:p>
    <w:p w:rsidR="000162AD" w:rsidRDefault="000162AD" w:rsidP="000162AD">
      <w:r>
        <w:t>350.9286</w:t>
      </w:r>
      <w:r>
        <w:tab/>
        <w:t>3.038e0</w:t>
      </w:r>
    </w:p>
    <w:p w:rsidR="000162AD" w:rsidRDefault="000162AD" w:rsidP="000162AD">
      <w:r>
        <w:t>350.9311</w:t>
      </w:r>
      <w:r>
        <w:tab/>
        <w:t>3.038e0</w:t>
      </w:r>
    </w:p>
    <w:p w:rsidR="000162AD" w:rsidRDefault="000162AD" w:rsidP="000162AD">
      <w:r>
        <w:t>350.9357</w:t>
      </w:r>
      <w:r>
        <w:tab/>
        <w:t>2.025e0</w:t>
      </w:r>
    </w:p>
    <w:p w:rsidR="000162AD" w:rsidRDefault="000162AD" w:rsidP="000162AD">
      <w:r>
        <w:t>350.9509</w:t>
      </w:r>
      <w:r>
        <w:tab/>
        <w:t>2.025e0</w:t>
      </w:r>
    </w:p>
    <w:p w:rsidR="000162AD" w:rsidRDefault="000162AD" w:rsidP="000162AD">
      <w:r>
        <w:t>350.9612</w:t>
      </w:r>
      <w:r>
        <w:tab/>
        <w:t>3.038e0</w:t>
      </w:r>
    </w:p>
    <w:p w:rsidR="000162AD" w:rsidRDefault="000162AD" w:rsidP="000162AD">
      <w:r>
        <w:t>350.9764</w:t>
      </w:r>
      <w:r>
        <w:tab/>
        <w:t>1.013e0</w:t>
      </w:r>
    </w:p>
    <w:p w:rsidR="000162AD" w:rsidRDefault="000162AD" w:rsidP="000162AD">
      <w:r>
        <w:t>350.9803</w:t>
      </w:r>
      <w:r>
        <w:tab/>
        <w:t>4.051e0</w:t>
      </w:r>
    </w:p>
    <w:p w:rsidR="000162AD" w:rsidRDefault="000162AD" w:rsidP="000162AD">
      <w:r>
        <w:t>350.9863</w:t>
      </w:r>
      <w:r>
        <w:tab/>
        <w:t>1.013e0</w:t>
      </w:r>
    </w:p>
    <w:p w:rsidR="000162AD" w:rsidRDefault="000162AD" w:rsidP="000162AD">
      <w:r>
        <w:lastRenderedPageBreak/>
        <w:t>350.9923</w:t>
      </w:r>
      <w:r>
        <w:tab/>
        <w:t>1.013e0</w:t>
      </w:r>
    </w:p>
    <w:p w:rsidR="000162AD" w:rsidRDefault="000162AD" w:rsidP="000162AD">
      <w:r>
        <w:t>351.0042</w:t>
      </w:r>
      <w:r>
        <w:tab/>
        <w:t>1.013e0</w:t>
      </w:r>
    </w:p>
    <w:p w:rsidR="000162AD" w:rsidRDefault="000162AD" w:rsidP="000162AD">
      <w:r>
        <w:t>351.0214</w:t>
      </w:r>
      <w:r>
        <w:tab/>
        <w:t>2.025e0</w:t>
      </w:r>
    </w:p>
    <w:p w:rsidR="000162AD" w:rsidRDefault="000162AD" w:rsidP="000162AD">
      <w:r>
        <w:t>351.0390</w:t>
      </w:r>
      <w:r>
        <w:tab/>
        <w:t>3.038e0</w:t>
      </w:r>
    </w:p>
    <w:p w:rsidR="000162AD" w:rsidRDefault="000162AD" w:rsidP="000162AD">
      <w:r>
        <w:t>351.0422</w:t>
      </w:r>
      <w:r>
        <w:tab/>
        <w:t>1.013e0</w:t>
      </w:r>
    </w:p>
    <w:p w:rsidR="000162AD" w:rsidRDefault="000162AD" w:rsidP="000162AD">
      <w:r>
        <w:t>351.0468</w:t>
      </w:r>
      <w:r>
        <w:tab/>
        <w:t>1.013e0</w:t>
      </w:r>
    </w:p>
    <w:p w:rsidR="000162AD" w:rsidRDefault="000162AD" w:rsidP="000162AD">
      <w:r>
        <w:t>351.0493</w:t>
      </w:r>
      <w:r>
        <w:tab/>
        <w:t>2.025e0</w:t>
      </w:r>
    </w:p>
    <w:p w:rsidR="000162AD" w:rsidRDefault="000162AD" w:rsidP="000162AD">
      <w:r>
        <w:t>351.0511</w:t>
      </w:r>
      <w:r>
        <w:tab/>
        <w:t>3.038e0</w:t>
      </w:r>
    </w:p>
    <w:p w:rsidR="000162AD" w:rsidRDefault="000162AD" w:rsidP="000162AD">
      <w:r>
        <w:t>351.0684</w:t>
      </w:r>
      <w:r>
        <w:tab/>
        <w:t>5.030e0</w:t>
      </w:r>
    </w:p>
    <w:p w:rsidR="000162AD" w:rsidRDefault="000162AD" w:rsidP="000162AD">
      <w:r>
        <w:t>351.0722</w:t>
      </w:r>
      <w:r>
        <w:tab/>
        <w:t>3.038e0</w:t>
      </w:r>
    </w:p>
    <w:p w:rsidR="000162AD" w:rsidRDefault="000162AD" w:rsidP="000162AD">
      <w:r>
        <w:t>351.0736</w:t>
      </w:r>
      <w:r>
        <w:tab/>
        <w:t>4.051e0</w:t>
      </w:r>
    </w:p>
    <w:p w:rsidR="000162AD" w:rsidRDefault="000162AD" w:rsidP="000162AD">
      <w:r>
        <w:t>351.0763</w:t>
      </w:r>
      <w:r>
        <w:tab/>
        <w:t>2.025e0</w:t>
      </w:r>
    </w:p>
    <w:p w:rsidR="000162AD" w:rsidRDefault="000162AD" w:rsidP="000162AD">
      <w:r>
        <w:t>351.0876</w:t>
      </w:r>
      <w:r>
        <w:tab/>
        <w:t>3.038e0</w:t>
      </w:r>
    </w:p>
    <w:p w:rsidR="000162AD" w:rsidRDefault="000162AD" w:rsidP="000162AD">
      <w:r>
        <w:t>351.1114</w:t>
      </w:r>
      <w:r>
        <w:tab/>
        <w:t>1.013e0</w:t>
      </w:r>
    </w:p>
    <w:p w:rsidR="000162AD" w:rsidRDefault="000162AD" w:rsidP="000162AD">
      <w:r>
        <w:t>351.1211</w:t>
      </w:r>
      <w:r>
        <w:tab/>
        <w:t>2.025e0</w:t>
      </w:r>
    </w:p>
    <w:p w:rsidR="000162AD" w:rsidRDefault="000162AD" w:rsidP="000162AD">
      <w:r>
        <w:t>351.1247</w:t>
      </w:r>
      <w:r>
        <w:tab/>
        <w:t>1.013e0</w:t>
      </w:r>
    </w:p>
    <w:p w:rsidR="000162AD" w:rsidRDefault="000162AD" w:rsidP="000162AD">
      <w:r>
        <w:t>351.1302</w:t>
      </w:r>
      <w:r>
        <w:tab/>
        <w:t>1.038e2</w:t>
      </w:r>
    </w:p>
    <w:p w:rsidR="000162AD" w:rsidRDefault="000162AD" w:rsidP="000162AD">
      <w:r>
        <w:t>351.1319</w:t>
      </w:r>
      <w:r>
        <w:tab/>
        <w:t>5.068e1</w:t>
      </w:r>
    </w:p>
    <w:p w:rsidR="000162AD" w:rsidRDefault="000162AD" w:rsidP="000162AD">
      <w:r>
        <w:t>351.1339</w:t>
      </w:r>
      <w:r>
        <w:tab/>
        <w:t>8.214e1</w:t>
      </w:r>
    </w:p>
    <w:p w:rsidR="000162AD" w:rsidRDefault="000162AD" w:rsidP="000162AD">
      <w:r>
        <w:lastRenderedPageBreak/>
        <w:t>351.1363</w:t>
      </w:r>
      <w:r>
        <w:tab/>
        <w:t>5.405e1</w:t>
      </w:r>
    </w:p>
    <w:p w:rsidR="000162AD" w:rsidRDefault="000162AD" w:rsidP="000162AD">
      <w:r>
        <w:t>351.1403</w:t>
      </w:r>
      <w:r>
        <w:tab/>
        <w:t>7.089e0</w:t>
      </w:r>
    </w:p>
    <w:p w:rsidR="000162AD" w:rsidRDefault="000162AD" w:rsidP="000162AD">
      <w:r>
        <w:t>351.1505</w:t>
      </w:r>
      <w:r>
        <w:tab/>
        <w:t>5.063e0</w:t>
      </w:r>
    </w:p>
    <w:p w:rsidR="000162AD" w:rsidRDefault="000162AD" w:rsidP="000162AD">
      <w:r>
        <w:t>351.1527</w:t>
      </w:r>
      <w:r>
        <w:tab/>
        <w:t>7.089e0</w:t>
      </w:r>
    </w:p>
    <w:p w:rsidR="000162AD" w:rsidRDefault="000162AD" w:rsidP="000162AD">
      <w:r>
        <w:t>351.1561</w:t>
      </w:r>
      <w:r>
        <w:tab/>
        <w:t>3.038e0</w:t>
      </w:r>
    </w:p>
    <w:p w:rsidR="000162AD" w:rsidRDefault="000162AD" w:rsidP="000162AD">
      <w:r>
        <w:t>351.1662</w:t>
      </w:r>
      <w:r>
        <w:tab/>
        <w:t>1.013e0</w:t>
      </w:r>
    </w:p>
    <w:p w:rsidR="000162AD" w:rsidRDefault="000162AD" w:rsidP="000162AD">
      <w:r>
        <w:t>351.1815</w:t>
      </w:r>
      <w:r>
        <w:tab/>
        <w:t>6.655e0</w:t>
      </w:r>
    </w:p>
    <w:p w:rsidR="000162AD" w:rsidRDefault="000162AD" w:rsidP="000162AD">
      <w:r>
        <w:t>351.1871</w:t>
      </w:r>
      <w:r>
        <w:tab/>
        <w:t>2.025e0</w:t>
      </w:r>
    </w:p>
    <w:p w:rsidR="000162AD" w:rsidRDefault="000162AD" w:rsidP="000162AD">
      <w:r>
        <w:t>351.2047</w:t>
      </w:r>
      <w:r>
        <w:tab/>
        <w:t>3.038e0</w:t>
      </w:r>
    </w:p>
    <w:p w:rsidR="000162AD" w:rsidRDefault="000162AD" w:rsidP="000162AD">
      <w:r>
        <w:t>351.2070</w:t>
      </w:r>
      <w:r>
        <w:tab/>
        <w:t>2.025e0</w:t>
      </w:r>
    </w:p>
    <w:p w:rsidR="000162AD" w:rsidRDefault="000162AD" w:rsidP="000162AD">
      <w:r>
        <w:t>351.2088</w:t>
      </w:r>
      <w:r>
        <w:tab/>
        <w:t>2.025e0</w:t>
      </w:r>
    </w:p>
    <w:p w:rsidR="000162AD" w:rsidRDefault="000162AD" w:rsidP="000162AD">
      <w:r>
        <w:t>351.2150</w:t>
      </w:r>
      <w:r>
        <w:tab/>
        <w:t>4.373e0</w:t>
      </w:r>
    </w:p>
    <w:p w:rsidR="000162AD" w:rsidRDefault="000162AD" w:rsidP="000162AD">
      <w:r>
        <w:t>351.2199</w:t>
      </w:r>
      <w:r>
        <w:tab/>
        <w:t>1.013e0</w:t>
      </w:r>
    </w:p>
    <w:p w:rsidR="000162AD" w:rsidRDefault="000162AD" w:rsidP="000162AD">
      <w:r>
        <w:t>351.2243</w:t>
      </w:r>
      <w:r>
        <w:tab/>
        <w:t>2.025e0</w:t>
      </w:r>
    </w:p>
    <w:p w:rsidR="000162AD" w:rsidRDefault="000162AD" w:rsidP="000162AD">
      <w:r>
        <w:t>351.2280</w:t>
      </w:r>
      <w:r>
        <w:tab/>
        <w:t>2.025e0</w:t>
      </w:r>
    </w:p>
    <w:p w:rsidR="000162AD" w:rsidRDefault="000162AD" w:rsidP="000162AD">
      <w:r>
        <w:t>351.2344</w:t>
      </w:r>
      <w:r>
        <w:tab/>
        <w:t>5.063e0</w:t>
      </w:r>
    </w:p>
    <w:p w:rsidR="000162AD" w:rsidRDefault="000162AD" w:rsidP="000162AD">
      <w:r>
        <w:t>351.2364</w:t>
      </w:r>
      <w:r>
        <w:tab/>
        <w:t>1.013e0</w:t>
      </w:r>
    </w:p>
    <w:p w:rsidR="000162AD" w:rsidRDefault="000162AD" w:rsidP="000162AD">
      <w:r>
        <w:t>351.2401</w:t>
      </w:r>
      <w:r>
        <w:tab/>
        <w:t>1.013e0</w:t>
      </w:r>
    </w:p>
    <w:p w:rsidR="000162AD" w:rsidRDefault="000162AD" w:rsidP="000162AD">
      <w:r>
        <w:t>351.2445</w:t>
      </w:r>
      <w:r>
        <w:tab/>
        <w:t>1.013e0</w:t>
      </w:r>
    </w:p>
    <w:p w:rsidR="000162AD" w:rsidRDefault="000162AD" w:rsidP="000162AD">
      <w:r>
        <w:lastRenderedPageBreak/>
        <w:t>351.2549</w:t>
      </w:r>
      <w:r>
        <w:tab/>
        <w:t>3.038e0</w:t>
      </w:r>
    </w:p>
    <w:p w:rsidR="000162AD" w:rsidRDefault="000162AD" w:rsidP="000162AD">
      <w:r>
        <w:t>351.2612</w:t>
      </w:r>
      <w:r>
        <w:tab/>
        <w:t>1.013e0</w:t>
      </w:r>
    </w:p>
    <w:p w:rsidR="000162AD" w:rsidRDefault="000162AD" w:rsidP="000162AD">
      <w:r>
        <w:t>351.2644</w:t>
      </w:r>
      <w:r>
        <w:tab/>
        <w:t>1.013e0</w:t>
      </w:r>
    </w:p>
    <w:p w:rsidR="000162AD" w:rsidRDefault="000162AD" w:rsidP="000162AD">
      <w:r>
        <w:t>351.2656</w:t>
      </w:r>
      <w:r>
        <w:tab/>
        <w:t>4.051e0</w:t>
      </w:r>
    </w:p>
    <w:p w:rsidR="000162AD" w:rsidRDefault="000162AD" w:rsidP="000162AD">
      <w:r>
        <w:t>351.2690</w:t>
      </w:r>
      <w:r>
        <w:tab/>
        <w:t>1.013e0</w:t>
      </w:r>
    </w:p>
    <w:p w:rsidR="000162AD" w:rsidRDefault="000162AD" w:rsidP="000162AD">
      <w:r>
        <w:t>351.2734</w:t>
      </w:r>
      <w:r>
        <w:tab/>
        <w:t>2.025e0</w:t>
      </w:r>
    </w:p>
    <w:p w:rsidR="000162AD" w:rsidRDefault="000162AD" w:rsidP="000162AD">
      <w:r>
        <w:t>351.2750</w:t>
      </w:r>
      <w:r>
        <w:tab/>
        <w:t>1.013e0</w:t>
      </w:r>
    </w:p>
    <w:p w:rsidR="000162AD" w:rsidRDefault="000162AD" w:rsidP="000162AD">
      <w:r>
        <w:t>351.2874</w:t>
      </w:r>
      <w:r>
        <w:tab/>
        <w:t>2.025e0</w:t>
      </w:r>
    </w:p>
    <w:p w:rsidR="000162AD" w:rsidRDefault="000162AD" w:rsidP="000162AD">
      <w:r>
        <w:t>351.2931</w:t>
      </w:r>
      <w:r>
        <w:tab/>
        <w:t>3.038e0</w:t>
      </w:r>
    </w:p>
    <w:p w:rsidR="000162AD" w:rsidRDefault="000162AD" w:rsidP="000162AD">
      <w:r>
        <w:t>351.3148</w:t>
      </w:r>
      <w:r>
        <w:tab/>
        <w:t>1.013e0</w:t>
      </w:r>
    </w:p>
    <w:p w:rsidR="000162AD" w:rsidRDefault="000162AD" w:rsidP="000162AD">
      <w:r>
        <w:t>351.3192</w:t>
      </w:r>
      <w:r>
        <w:tab/>
        <w:t>1.013e0</w:t>
      </w:r>
    </w:p>
    <w:p w:rsidR="000162AD" w:rsidRDefault="000162AD" w:rsidP="000162AD">
      <w:r>
        <w:t>351.3252</w:t>
      </w:r>
      <w:r>
        <w:tab/>
        <w:t>2.025e0</w:t>
      </w:r>
    </w:p>
    <w:p w:rsidR="000162AD" w:rsidRDefault="000162AD" w:rsidP="000162AD">
      <w:r>
        <w:t>351.3310</w:t>
      </w:r>
      <w:r>
        <w:tab/>
        <w:t>2.025e0</w:t>
      </w:r>
    </w:p>
    <w:p w:rsidR="000162AD" w:rsidRDefault="000162AD" w:rsidP="000162AD">
      <w:r>
        <w:t>351.3334</w:t>
      </w:r>
      <w:r>
        <w:tab/>
        <w:t>2.025e0</w:t>
      </w:r>
    </w:p>
    <w:p w:rsidR="000162AD" w:rsidRDefault="000162AD" w:rsidP="000162AD">
      <w:r>
        <w:t>351.3352</w:t>
      </w:r>
      <w:r>
        <w:tab/>
        <w:t>1.013e0</w:t>
      </w:r>
    </w:p>
    <w:p w:rsidR="000162AD" w:rsidRDefault="000162AD" w:rsidP="000162AD">
      <w:r>
        <w:t>351.3393</w:t>
      </w:r>
      <w:r>
        <w:tab/>
        <w:t>1.013e0</w:t>
      </w:r>
    </w:p>
    <w:p w:rsidR="000162AD" w:rsidRDefault="000162AD" w:rsidP="000162AD">
      <w:r>
        <w:t>351.3560</w:t>
      </w:r>
      <w:r>
        <w:tab/>
        <w:t>3.038e0</w:t>
      </w:r>
    </w:p>
    <w:p w:rsidR="000162AD" w:rsidRDefault="000162AD" w:rsidP="000162AD">
      <w:r>
        <w:t>351.3638</w:t>
      </w:r>
      <w:r>
        <w:tab/>
        <w:t>1.013e0</w:t>
      </w:r>
    </w:p>
    <w:p w:rsidR="000162AD" w:rsidRDefault="000162AD" w:rsidP="000162AD">
      <w:r>
        <w:t>351.3723</w:t>
      </w:r>
      <w:r>
        <w:tab/>
        <w:t>2.025e0</w:t>
      </w:r>
    </w:p>
    <w:p w:rsidR="000162AD" w:rsidRDefault="000162AD" w:rsidP="000162AD">
      <w:r>
        <w:lastRenderedPageBreak/>
        <w:t>351.3749</w:t>
      </w:r>
      <w:r>
        <w:tab/>
        <w:t>1.013e0</w:t>
      </w:r>
    </w:p>
    <w:p w:rsidR="000162AD" w:rsidRDefault="000162AD" w:rsidP="000162AD">
      <w:r>
        <w:t>351.3847</w:t>
      </w:r>
      <w:r>
        <w:tab/>
        <w:t>1.013e0</w:t>
      </w:r>
    </w:p>
    <w:p w:rsidR="000162AD" w:rsidRDefault="000162AD" w:rsidP="000162AD">
      <w:r>
        <w:t>351.3888</w:t>
      </w:r>
      <w:r>
        <w:tab/>
        <w:t>1.013e0</w:t>
      </w:r>
    </w:p>
    <w:p w:rsidR="000162AD" w:rsidRDefault="000162AD" w:rsidP="000162AD">
      <w:r>
        <w:t>351.4008</w:t>
      </w:r>
      <w:r>
        <w:tab/>
        <w:t>1.013e0</w:t>
      </w:r>
    </w:p>
    <w:p w:rsidR="000162AD" w:rsidRDefault="000162AD" w:rsidP="000162AD">
      <w:r>
        <w:t>351.4218</w:t>
      </w:r>
      <w:r>
        <w:tab/>
        <w:t>2.025e0</w:t>
      </w:r>
    </w:p>
    <w:p w:rsidR="000162AD" w:rsidRDefault="000162AD" w:rsidP="000162AD">
      <w:r>
        <w:t>351.4260</w:t>
      </w:r>
      <w:r>
        <w:tab/>
        <w:t>1.013e0</w:t>
      </w:r>
    </w:p>
    <w:p w:rsidR="000162AD" w:rsidRDefault="000162AD" w:rsidP="000162AD">
      <w:r>
        <w:t>351.4443</w:t>
      </w:r>
      <w:r>
        <w:tab/>
        <w:t>3.038e0</w:t>
      </w:r>
    </w:p>
    <w:p w:rsidR="000162AD" w:rsidRDefault="000162AD" w:rsidP="000162AD">
      <w:r>
        <w:t>351.4547</w:t>
      </w:r>
      <w:r>
        <w:tab/>
        <w:t>1.013e0</w:t>
      </w:r>
    </w:p>
    <w:p w:rsidR="000162AD" w:rsidRDefault="000162AD" w:rsidP="000162AD">
      <w:r>
        <w:t>351.4640</w:t>
      </w:r>
      <w:r>
        <w:tab/>
        <w:t>1.013e0</w:t>
      </w:r>
    </w:p>
    <w:p w:rsidR="000162AD" w:rsidRDefault="000162AD" w:rsidP="000162AD">
      <w:r>
        <w:t>351.4892</w:t>
      </w:r>
      <w:r>
        <w:tab/>
        <w:t>1.013e0</w:t>
      </w:r>
    </w:p>
    <w:p w:rsidR="000162AD" w:rsidRDefault="000162AD" w:rsidP="000162AD">
      <w:r>
        <w:t>351.4952</w:t>
      </w:r>
      <w:r>
        <w:tab/>
        <w:t>2.025e0</w:t>
      </w:r>
    </w:p>
    <w:p w:rsidR="000162AD" w:rsidRDefault="000162AD" w:rsidP="000162AD">
      <w:r>
        <w:t>351.5004</w:t>
      </w:r>
      <w:r>
        <w:tab/>
        <w:t>1.013e0</w:t>
      </w:r>
    </w:p>
    <w:p w:rsidR="000162AD" w:rsidRDefault="000162AD" w:rsidP="000162AD">
      <w:r>
        <w:t>351.5046</w:t>
      </w:r>
      <w:r>
        <w:tab/>
        <w:t>1.013e0</w:t>
      </w:r>
    </w:p>
    <w:p w:rsidR="000162AD" w:rsidRDefault="000162AD" w:rsidP="000162AD">
      <w:r>
        <w:t>351.5133</w:t>
      </w:r>
      <w:r>
        <w:tab/>
        <w:t>1.013e0</w:t>
      </w:r>
    </w:p>
    <w:p w:rsidR="000162AD" w:rsidRDefault="000162AD" w:rsidP="000162AD">
      <w:r>
        <w:t>351.5203</w:t>
      </w:r>
      <w:r>
        <w:tab/>
        <w:t>2.025e0</w:t>
      </w:r>
    </w:p>
    <w:p w:rsidR="000162AD" w:rsidRDefault="000162AD" w:rsidP="000162AD">
      <w:r>
        <w:t>351.5243</w:t>
      </w:r>
      <w:r>
        <w:tab/>
        <w:t>1.013e0</w:t>
      </w:r>
    </w:p>
    <w:p w:rsidR="000162AD" w:rsidRDefault="000162AD" w:rsidP="000162AD">
      <w:r>
        <w:t>351.5453</w:t>
      </w:r>
      <w:r>
        <w:tab/>
        <w:t>1.013e0</w:t>
      </w:r>
    </w:p>
    <w:p w:rsidR="000162AD" w:rsidRDefault="000162AD" w:rsidP="000162AD">
      <w:r>
        <w:t>351.5539</w:t>
      </w:r>
      <w:r>
        <w:tab/>
        <w:t>1.013e0</w:t>
      </w:r>
    </w:p>
    <w:p w:rsidR="000162AD" w:rsidRDefault="000162AD" w:rsidP="000162AD">
      <w:r>
        <w:t>351.5582</w:t>
      </w:r>
      <w:r>
        <w:tab/>
        <w:t>1.013e0</w:t>
      </w:r>
    </w:p>
    <w:p w:rsidR="000162AD" w:rsidRDefault="000162AD" w:rsidP="000162AD">
      <w:r>
        <w:lastRenderedPageBreak/>
        <w:t>351.5705</w:t>
      </w:r>
      <w:r>
        <w:tab/>
        <w:t>1.013e0</w:t>
      </w:r>
    </w:p>
    <w:p w:rsidR="000162AD" w:rsidRDefault="000162AD" w:rsidP="000162AD">
      <w:r>
        <w:t>351.5832</w:t>
      </w:r>
      <w:r>
        <w:tab/>
        <w:t>2.025e0</w:t>
      </w:r>
    </w:p>
    <w:p w:rsidR="000162AD" w:rsidRDefault="000162AD" w:rsidP="000162AD">
      <w:r>
        <w:t>351.5947</w:t>
      </w:r>
      <w:r>
        <w:tab/>
        <w:t>1.013e0</w:t>
      </w:r>
    </w:p>
    <w:p w:rsidR="000162AD" w:rsidRDefault="000162AD" w:rsidP="000162AD">
      <w:r>
        <w:t>351.6028</w:t>
      </w:r>
      <w:r>
        <w:tab/>
        <w:t>2.025e0</w:t>
      </w:r>
    </w:p>
    <w:p w:rsidR="000162AD" w:rsidRDefault="000162AD" w:rsidP="000162AD">
      <w:r>
        <w:t>351.6193</w:t>
      </w:r>
      <w:r>
        <w:tab/>
        <w:t>1.013e0</w:t>
      </w:r>
    </w:p>
    <w:p w:rsidR="000162AD" w:rsidRDefault="000162AD" w:rsidP="000162AD">
      <w:r>
        <w:t>351.6397</w:t>
      </w:r>
      <w:r>
        <w:tab/>
        <w:t>1.013e0</w:t>
      </w:r>
    </w:p>
    <w:p w:rsidR="000162AD" w:rsidRDefault="000162AD" w:rsidP="000162AD">
      <w:r>
        <w:t>351.6444</w:t>
      </w:r>
      <w:r>
        <w:tab/>
        <w:t>1.013e0</w:t>
      </w:r>
    </w:p>
    <w:p w:rsidR="000162AD" w:rsidRDefault="000162AD" w:rsidP="000162AD">
      <w:r>
        <w:t>351.6588</w:t>
      </w:r>
      <w:r>
        <w:tab/>
        <w:t>1.013e0</w:t>
      </w:r>
    </w:p>
    <w:p w:rsidR="000162AD" w:rsidRDefault="000162AD" w:rsidP="000162AD">
      <w:r>
        <w:t>351.6650</w:t>
      </w:r>
      <w:r>
        <w:tab/>
        <w:t>3.038e0</w:t>
      </w:r>
    </w:p>
    <w:p w:rsidR="000162AD" w:rsidRDefault="000162AD" w:rsidP="000162AD">
      <w:r>
        <w:t>351.6697</w:t>
      </w:r>
      <w:r>
        <w:tab/>
        <w:t>1.013e0</w:t>
      </w:r>
    </w:p>
    <w:p w:rsidR="000162AD" w:rsidRDefault="000162AD" w:rsidP="000162AD">
      <w:r>
        <w:t>351.6735</w:t>
      </w:r>
      <w:r>
        <w:tab/>
        <w:t>1.013e0</w:t>
      </w:r>
    </w:p>
    <w:p w:rsidR="000162AD" w:rsidRDefault="000162AD" w:rsidP="000162AD">
      <w:r>
        <w:t>351.6942</w:t>
      </w:r>
      <w:r>
        <w:tab/>
        <w:t>2.025e0</w:t>
      </w:r>
    </w:p>
    <w:p w:rsidR="000162AD" w:rsidRDefault="000162AD" w:rsidP="000162AD">
      <w:r>
        <w:t>351.7043</w:t>
      </w:r>
      <w:r>
        <w:tab/>
        <w:t>2.025e0</w:t>
      </w:r>
    </w:p>
    <w:p w:rsidR="000162AD" w:rsidRDefault="000162AD" w:rsidP="000162AD">
      <w:r>
        <w:t>351.7107</w:t>
      </w:r>
      <w:r>
        <w:tab/>
        <w:t>2.025e0</w:t>
      </w:r>
    </w:p>
    <w:p w:rsidR="000162AD" w:rsidRDefault="000162AD" w:rsidP="000162AD">
      <w:r>
        <w:t>351.7195</w:t>
      </w:r>
      <w:r>
        <w:tab/>
        <w:t>4.051e0</w:t>
      </w:r>
    </w:p>
    <w:p w:rsidR="000162AD" w:rsidRDefault="000162AD" w:rsidP="000162AD">
      <w:r>
        <w:t>351.7398</w:t>
      </w:r>
      <w:r>
        <w:tab/>
        <w:t>2.025e0</w:t>
      </w:r>
    </w:p>
    <w:p w:rsidR="000162AD" w:rsidRDefault="000162AD" w:rsidP="000162AD">
      <w:r>
        <w:t>351.7439</w:t>
      </w:r>
      <w:r>
        <w:tab/>
        <w:t>1.013e0</w:t>
      </w:r>
    </w:p>
    <w:p w:rsidR="000162AD" w:rsidRDefault="000162AD" w:rsidP="000162AD">
      <w:r>
        <w:t>351.7530</w:t>
      </w:r>
      <w:r>
        <w:tab/>
        <w:t>1.013e0</w:t>
      </w:r>
    </w:p>
    <w:p w:rsidR="000162AD" w:rsidRDefault="000162AD" w:rsidP="000162AD">
      <w:r>
        <w:t>351.7581</w:t>
      </w:r>
      <w:r>
        <w:tab/>
        <w:t>2.025e0</w:t>
      </w:r>
    </w:p>
    <w:p w:rsidR="000162AD" w:rsidRDefault="000162AD" w:rsidP="000162AD">
      <w:r>
        <w:lastRenderedPageBreak/>
        <w:t>351.7640</w:t>
      </w:r>
      <w:r>
        <w:tab/>
        <w:t>2.025e0</w:t>
      </w:r>
    </w:p>
    <w:p w:rsidR="000162AD" w:rsidRDefault="000162AD" w:rsidP="000162AD">
      <w:r>
        <w:t>351.7680</w:t>
      </w:r>
      <w:r>
        <w:tab/>
        <w:t>2.025e0</w:t>
      </w:r>
    </w:p>
    <w:p w:rsidR="000162AD" w:rsidRDefault="000162AD" w:rsidP="000162AD">
      <w:r>
        <w:t>351.7974</w:t>
      </w:r>
      <w:r>
        <w:tab/>
        <w:t>2.025e0</w:t>
      </w:r>
    </w:p>
    <w:p w:rsidR="000162AD" w:rsidRDefault="000162AD" w:rsidP="000162AD">
      <w:r>
        <w:t>351.8027</w:t>
      </w:r>
      <w:r>
        <w:tab/>
        <w:t>2.025e0</w:t>
      </w:r>
    </w:p>
    <w:p w:rsidR="000162AD" w:rsidRDefault="000162AD" w:rsidP="000162AD">
      <w:r>
        <w:t>351.8068</w:t>
      </w:r>
      <w:r>
        <w:tab/>
        <w:t>2.025e0</w:t>
      </w:r>
    </w:p>
    <w:p w:rsidR="000162AD" w:rsidRDefault="000162AD" w:rsidP="000162AD">
      <w:r>
        <w:t>351.8224</w:t>
      </w:r>
      <w:r>
        <w:tab/>
        <w:t>1.013e0</w:t>
      </w:r>
    </w:p>
    <w:p w:rsidR="000162AD" w:rsidRDefault="000162AD" w:rsidP="000162AD">
      <w:r>
        <w:t>351.8281</w:t>
      </w:r>
      <w:r>
        <w:tab/>
        <w:t>2.025e0</w:t>
      </w:r>
    </w:p>
    <w:p w:rsidR="000162AD" w:rsidRDefault="000162AD" w:rsidP="000162AD">
      <w:r>
        <w:t>351.8389</w:t>
      </w:r>
      <w:r>
        <w:tab/>
        <w:t>2.025e0</w:t>
      </w:r>
    </w:p>
    <w:p w:rsidR="000162AD" w:rsidRDefault="000162AD" w:rsidP="000162AD">
      <w:r>
        <w:t>351.8424</w:t>
      </w:r>
      <w:r>
        <w:tab/>
        <w:t>1.013e0</w:t>
      </w:r>
    </w:p>
    <w:p w:rsidR="000162AD" w:rsidRDefault="000162AD" w:rsidP="000162AD">
      <w:r>
        <w:t>351.8483</w:t>
      </w:r>
      <w:r>
        <w:tab/>
        <w:t>4.051e0</w:t>
      </w:r>
    </w:p>
    <w:p w:rsidR="000162AD" w:rsidRDefault="000162AD" w:rsidP="000162AD">
      <w:r>
        <w:t>351.8673</w:t>
      </w:r>
      <w:r>
        <w:tab/>
        <w:t>2.025e0</w:t>
      </w:r>
    </w:p>
    <w:p w:rsidR="000162AD" w:rsidRDefault="000162AD" w:rsidP="000162AD">
      <w:r>
        <w:t>351.8698</w:t>
      </w:r>
      <w:r>
        <w:tab/>
        <w:t>2.025e0</w:t>
      </w:r>
    </w:p>
    <w:p w:rsidR="000162AD" w:rsidRDefault="000162AD" w:rsidP="000162AD">
      <w:r>
        <w:t>351.9044</w:t>
      </w:r>
      <w:r>
        <w:tab/>
        <w:t>1.013e0</w:t>
      </w:r>
    </w:p>
    <w:p w:rsidR="000162AD" w:rsidRDefault="000162AD" w:rsidP="000162AD">
      <w:r>
        <w:t>351.9084</w:t>
      </w:r>
      <w:r>
        <w:tab/>
        <w:t>2.025e0</w:t>
      </w:r>
    </w:p>
    <w:p w:rsidR="000162AD" w:rsidRDefault="000162AD" w:rsidP="000162AD">
      <w:r>
        <w:t>351.9129</w:t>
      </w:r>
      <w:r>
        <w:tab/>
        <w:t>1.013e0</w:t>
      </w:r>
    </w:p>
    <w:p w:rsidR="000162AD" w:rsidRDefault="000162AD" w:rsidP="000162AD">
      <w:r>
        <w:t>351.9171</w:t>
      </w:r>
      <w:r>
        <w:tab/>
        <w:t>1.013e0</w:t>
      </w:r>
    </w:p>
    <w:p w:rsidR="000162AD" w:rsidRDefault="000162AD" w:rsidP="000162AD">
      <w:r>
        <w:t>351.9187</w:t>
      </w:r>
      <w:r>
        <w:tab/>
        <w:t>2.025e0</w:t>
      </w:r>
    </w:p>
    <w:p w:rsidR="000162AD" w:rsidRDefault="000162AD" w:rsidP="000162AD">
      <w:r>
        <w:t>351.9214</w:t>
      </w:r>
      <w:r>
        <w:tab/>
        <w:t>2.025e0</w:t>
      </w:r>
    </w:p>
    <w:p w:rsidR="000162AD" w:rsidRDefault="000162AD" w:rsidP="000162AD">
      <w:r>
        <w:t>351.9242</w:t>
      </w:r>
      <w:r>
        <w:tab/>
        <w:t>2.025e0</w:t>
      </w:r>
    </w:p>
    <w:p w:rsidR="000162AD" w:rsidRDefault="000162AD" w:rsidP="000162AD">
      <w:r>
        <w:lastRenderedPageBreak/>
        <w:t>351.9274</w:t>
      </w:r>
      <w:r>
        <w:tab/>
        <w:t>2.025e0</w:t>
      </w:r>
    </w:p>
    <w:p w:rsidR="000162AD" w:rsidRDefault="000162AD" w:rsidP="000162AD">
      <w:r>
        <w:t>351.9482</w:t>
      </w:r>
      <w:r>
        <w:tab/>
        <w:t>1.013e0</w:t>
      </w:r>
    </w:p>
    <w:p w:rsidR="000162AD" w:rsidRDefault="000162AD" w:rsidP="000162AD">
      <w:r>
        <w:t>351.9537</w:t>
      </w:r>
      <w:r>
        <w:tab/>
        <w:t>3.038e0</w:t>
      </w:r>
    </w:p>
    <w:p w:rsidR="000162AD" w:rsidRDefault="000162AD" w:rsidP="000162AD">
      <w:r>
        <w:t>351.9547</w:t>
      </w:r>
      <w:r>
        <w:tab/>
        <w:t>1.013e0</w:t>
      </w:r>
    </w:p>
    <w:p w:rsidR="000162AD" w:rsidRDefault="000162AD" w:rsidP="000162AD">
      <w:r>
        <w:t>351.9571</w:t>
      </w:r>
      <w:r>
        <w:tab/>
        <w:t>5.063e0</w:t>
      </w:r>
    </w:p>
    <w:p w:rsidR="000162AD" w:rsidRDefault="000162AD" w:rsidP="000162AD">
      <w:r>
        <w:t>351.9623</w:t>
      </w:r>
      <w:r>
        <w:tab/>
        <w:t>8.207e0</w:t>
      </w:r>
    </w:p>
    <w:p w:rsidR="000162AD" w:rsidRDefault="000162AD" w:rsidP="000162AD">
      <w:r>
        <w:t>351.9653</w:t>
      </w:r>
      <w:r>
        <w:tab/>
        <w:t>1.420e1</w:t>
      </w:r>
    </w:p>
    <w:p w:rsidR="000162AD" w:rsidRDefault="000162AD" w:rsidP="000162AD">
      <w:r>
        <w:t>351.9739</w:t>
      </w:r>
      <w:r>
        <w:tab/>
        <w:t>1.418e1</w:t>
      </w:r>
    </w:p>
    <w:p w:rsidR="000162AD" w:rsidRDefault="000162AD" w:rsidP="000162AD">
      <w:r>
        <w:t>351.9754</w:t>
      </w:r>
      <w:r>
        <w:tab/>
        <w:t>2.284e1</w:t>
      </w:r>
    </w:p>
    <w:p w:rsidR="000162AD" w:rsidRDefault="000162AD" w:rsidP="000162AD">
      <w:r>
        <w:t>351.9771</w:t>
      </w:r>
      <w:r>
        <w:tab/>
        <w:t>4.051e0</w:t>
      </w:r>
    </w:p>
    <w:p w:rsidR="000162AD" w:rsidRDefault="000162AD" w:rsidP="000162AD">
      <w:r>
        <w:t>351.9787</w:t>
      </w:r>
      <w:r>
        <w:tab/>
        <w:t>1.932e1</w:t>
      </w:r>
    </w:p>
    <w:p w:rsidR="000162AD" w:rsidRDefault="000162AD" w:rsidP="000162AD">
      <w:r>
        <w:t>351.9814</w:t>
      </w:r>
      <w:r>
        <w:tab/>
        <w:t>2.025e0</w:t>
      </w:r>
    </w:p>
    <w:p w:rsidR="000162AD" w:rsidRDefault="000162AD" w:rsidP="000162AD">
      <w:r>
        <w:t>351.9846</w:t>
      </w:r>
      <w:r>
        <w:tab/>
        <w:t>3.038e0</w:t>
      </w:r>
    </w:p>
    <w:p w:rsidR="000162AD" w:rsidRDefault="000162AD" w:rsidP="000162AD">
      <w:r>
        <w:t>351.9883</w:t>
      </w:r>
      <w:r>
        <w:tab/>
        <w:t>2.025e0</w:t>
      </w:r>
    </w:p>
    <w:p w:rsidR="000162AD" w:rsidRDefault="000162AD" w:rsidP="000162AD">
      <w:r>
        <w:t>352.0023</w:t>
      </w:r>
      <w:r>
        <w:tab/>
        <w:t>3.038e0</w:t>
      </w:r>
    </w:p>
    <w:p w:rsidR="000162AD" w:rsidRDefault="000162AD" w:rsidP="000162AD">
      <w:r>
        <w:t>352.0078</w:t>
      </w:r>
      <w:r>
        <w:tab/>
        <w:t>1.013e0</w:t>
      </w:r>
    </w:p>
    <w:p w:rsidR="000162AD" w:rsidRDefault="000162AD" w:rsidP="000162AD">
      <w:r>
        <w:t>352.0341</w:t>
      </w:r>
      <w:r>
        <w:tab/>
        <w:t>2.025e0</w:t>
      </w:r>
    </w:p>
    <w:p w:rsidR="000162AD" w:rsidRDefault="000162AD" w:rsidP="000162AD">
      <w:r>
        <w:t>352.0368</w:t>
      </w:r>
      <w:r>
        <w:tab/>
        <w:t>2.025e0</w:t>
      </w:r>
    </w:p>
    <w:p w:rsidR="000162AD" w:rsidRDefault="000162AD" w:rsidP="000162AD">
      <w:r>
        <w:t>352.0384</w:t>
      </w:r>
      <w:r>
        <w:tab/>
        <w:t>4.051e0</w:t>
      </w:r>
    </w:p>
    <w:p w:rsidR="000162AD" w:rsidRDefault="000162AD" w:rsidP="000162AD">
      <w:r>
        <w:lastRenderedPageBreak/>
        <w:t>352.0409</w:t>
      </w:r>
      <w:r>
        <w:tab/>
        <w:t>2.025e0</w:t>
      </w:r>
    </w:p>
    <w:p w:rsidR="000162AD" w:rsidRDefault="000162AD" w:rsidP="000162AD">
      <w:r>
        <w:t>352.0428</w:t>
      </w:r>
      <w:r>
        <w:tab/>
        <w:t>2.025e0</w:t>
      </w:r>
    </w:p>
    <w:p w:rsidR="000162AD" w:rsidRDefault="000162AD" w:rsidP="000162AD">
      <w:r>
        <w:t>352.0484</w:t>
      </w:r>
      <w:r>
        <w:tab/>
        <w:t>1.013e0</w:t>
      </w:r>
    </w:p>
    <w:p w:rsidR="000162AD" w:rsidRDefault="000162AD" w:rsidP="000162AD">
      <w:r>
        <w:t>352.0700</w:t>
      </w:r>
      <w:r>
        <w:tab/>
        <w:t>3.038e0</w:t>
      </w:r>
    </w:p>
    <w:p w:rsidR="000162AD" w:rsidRDefault="000162AD" w:rsidP="000162AD">
      <w:r>
        <w:t>352.0722</w:t>
      </w:r>
      <w:r>
        <w:tab/>
        <w:t>2.025e0</w:t>
      </w:r>
    </w:p>
    <w:p w:rsidR="000162AD" w:rsidRDefault="000162AD" w:rsidP="000162AD">
      <w:r>
        <w:t>352.0741</w:t>
      </w:r>
      <w:r>
        <w:tab/>
        <w:t>2.025e0</w:t>
      </w:r>
    </w:p>
    <w:p w:rsidR="000162AD" w:rsidRDefault="000162AD" w:rsidP="000162AD">
      <w:r>
        <w:t>352.0760</w:t>
      </w:r>
      <w:r>
        <w:tab/>
        <w:t>2.025e0</w:t>
      </w:r>
    </w:p>
    <w:p w:rsidR="000162AD" w:rsidRDefault="000162AD" w:rsidP="000162AD">
      <w:r>
        <w:t>352.0771</w:t>
      </w:r>
      <w:r>
        <w:tab/>
        <w:t>2.025e0</w:t>
      </w:r>
    </w:p>
    <w:p w:rsidR="000162AD" w:rsidRDefault="000162AD" w:rsidP="000162AD">
      <w:r>
        <w:t>352.0782</w:t>
      </w:r>
      <w:r>
        <w:tab/>
        <w:t>2.025e0</w:t>
      </w:r>
    </w:p>
    <w:p w:rsidR="000162AD" w:rsidRDefault="000162AD" w:rsidP="000162AD">
      <w:r>
        <w:t>352.0869</w:t>
      </w:r>
      <w:r>
        <w:tab/>
        <w:t>4.051e0</w:t>
      </w:r>
    </w:p>
    <w:p w:rsidR="000162AD" w:rsidRDefault="000162AD" w:rsidP="000162AD">
      <w:r>
        <w:t>352.0901</w:t>
      </w:r>
      <w:r>
        <w:tab/>
        <w:t>2.025e0</w:t>
      </w:r>
    </w:p>
    <w:p w:rsidR="000162AD" w:rsidRDefault="000162AD" w:rsidP="000162AD">
      <w:r>
        <w:t>352.0931</w:t>
      </w:r>
      <w:r>
        <w:tab/>
        <w:t>1.013e0</w:t>
      </w:r>
    </w:p>
    <w:p w:rsidR="000162AD" w:rsidRDefault="000162AD" w:rsidP="000162AD">
      <w:r>
        <w:t>352.1028</w:t>
      </w:r>
      <w:r>
        <w:tab/>
        <w:t>1.013e0</w:t>
      </w:r>
    </w:p>
    <w:p w:rsidR="000162AD" w:rsidRDefault="000162AD" w:rsidP="000162AD">
      <w:r>
        <w:t>352.1180</w:t>
      </w:r>
      <w:r>
        <w:tab/>
        <w:t>3.038e0</w:t>
      </w:r>
    </w:p>
    <w:p w:rsidR="000162AD" w:rsidRDefault="000162AD" w:rsidP="000162AD">
      <w:r>
        <w:t>352.1236</w:t>
      </w:r>
      <w:r>
        <w:tab/>
        <w:t>2.025e0</w:t>
      </w:r>
    </w:p>
    <w:p w:rsidR="000162AD" w:rsidRDefault="000162AD" w:rsidP="000162AD">
      <w:r>
        <w:t>352.1299</w:t>
      </w:r>
      <w:r>
        <w:tab/>
        <w:t>8.101e0</w:t>
      </w:r>
    </w:p>
    <w:p w:rsidR="000162AD" w:rsidRDefault="000162AD" w:rsidP="000162AD">
      <w:r>
        <w:t>352.1315</w:t>
      </w:r>
      <w:r>
        <w:tab/>
        <w:t>1.418e1</w:t>
      </w:r>
    </w:p>
    <w:p w:rsidR="000162AD" w:rsidRDefault="000162AD" w:rsidP="000162AD">
      <w:r>
        <w:t>352.1331</w:t>
      </w:r>
      <w:r>
        <w:tab/>
        <w:t>1.013e1</w:t>
      </w:r>
    </w:p>
    <w:p w:rsidR="000162AD" w:rsidRDefault="000162AD" w:rsidP="000162AD">
      <w:r>
        <w:t>352.1364</w:t>
      </w:r>
      <w:r>
        <w:tab/>
        <w:t>3.038e0</w:t>
      </w:r>
    </w:p>
    <w:p w:rsidR="000162AD" w:rsidRDefault="000162AD" w:rsidP="000162AD">
      <w:r>
        <w:lastRenderedPageBreak/>
        <w:t>352.1375</w:t>
      </w:r>
      <w:r>
        <w:tab/>
        <w:t>3.038e1</w:t>
      </w:r>
    </w:p>
    <w:p w:rsidR="000162AD" w:rsidRDefault="000162AD" w:rsidP="000162AD">
      <w:r>
        <w:t>352.1393</w:t>
      </w:r>
      <w:r>
        <w:tab/>
        <w:t>4.051e0</w:t>
      </w:r>
    </w:p>
    <w:p w:rsidR="000162AD" w:rsidRDefault="000162AD" w:rsidP="000162AD">
      <w:r>
        <w:t>352.1525</w:t>
      </w:r>
      <w:r>
        <w:tab/>
        <w:t>1.013e0</w:t>
      </w:r>
    </w:p>
    <w:p w:rsidR="000162AD" w:rsidRDefault="000162AD" w:rsidP="000162AD">
      <w:r>
        <w:t>352.1581</w:t>
      </w:r>
      <w:r>
        <w:tab/>
        <w:t>2.025e0</w:t>
      </w:r>
    </w:p>
    <w:p w:rsidR="000162AD" w:rsidRDefault="000162AD" w:rsidP="000162AD">
      <w:r>
        <w:t>352.1608</w:t>
      </w:r>
      <w:r>
        <w:tab/>
        <w:t>2.025e0</w:t>
      </w:r>
    </w:p>
    <w:p w:rsidR="000162AD" w:rsidRDefault="000162AD" w:rsidP="000162AD">
      <w:r>
        <w:t>352.1674</w:t>
      </w:r>
      <w:r>
        <w:tab/>
        <w:t>3.038e0</w:t>
      </w:r>
    </w:p>
    <w:p w:rsidR="000162AD" w:rsidRDefault="000162AD" w:rsidP="000162AD">
      <w:r>
        <w:t>352.1689</w:t>
      </w:r>
      <w:r>
        <w:tab/>
        <w:t>1.013e0</w:t>
      </w:r>
    </w:p>
    <w:p w:rsidR="000162AD" w:rsidRDefault="000162AD" w:rsidP="000162AD">
      <w:r>
        <w:t>352.1773</w:t>
      </w:r>
      <w:r>
        <w:tab/>
        <w:t>3.038e0</w:t>
      </w:r>
    </w:p>
    <w:p w:rsidR="000162AD" w:rsidRDefault="000162AD" w:rsidP="000162AD">
      <w:r>
        <w:t>352.1792</w:t>
      </w:r>
      <w:r>
        <w:tab/>
        <w:t>2.025e0</w:t>
      </w:r>
    </w:p>
    <w:p w:rsidR="000162AD" w:rsidRDefault="000162AD" w:rsidP="000162AD">
      <w:r>
        <w:t>352.1853</w:t>
      </w:r>
      <w:r>
        <w:tab/>
        <w:t>2.025e0</w:t>
      </w:r>
    </w:p>
    <w:p w:rsidR="000162AD" w:rsidRDefault="000162AD" w:rsidP="000162AD">
      <w:r>
        <w:t>352.1898</w:t>
      </w:r>
      <w:r>
        <w:tab/>
        <w:t>2.025e0</w:t>
      </w:r>
    </w:p>
    <w:p w:rsidR="000162AD" w:rsidRDefault="000162AD" w:rsidP="000162AD">
      <w:r>
        <w:t>352.1930</w:t>
      </w:r>
      <w:r>
        <w:tab/>
        <w:t>4.051e0</w:t>
      </w:r>
    </w:p>
    <w:p w:rsidR="000162AD" w:rsidRDefault="000162AD" w:rsidP="000162AD">
      <w:r>
        <w:t>352.1945</w:t>
      </w:r>
      <w:r>
        <w:tab/>
        <w:t>5.063e0</w:t>
      </w:r>
    </w:p>
    <w:p w:rsidR="000162AD" w:rsidRDefault="000162AD" w:rsidP="000162AD">
      <w:r>
        <w:t>352.2025</w:t>
      </w:r>
      <w:r>
        <w:tab/>
        <w:t>2.025e0</w:t>
      </w:r>
    </w:p>
    <w:p w:rsidR="000162AD" w:rsidRDefault="000162AD" w:rsidP="000162AD">
      <w:r>
        <w:t>352.2067</w:t>
      </w:r>
      <w:r>
        <w:tab/>
        <w:t>2.025e0</w:t>
      </w:r>
    </w:p>
    <w:p w:rsidR="000162AD" w:rsidRDefault="000162AD" w:rsidP="000162AD">
      <w:r>
        <w:t>352.2092</w:t>
      </w:r>
      <w:r>
        <w:tab/>
        <w:t>2.025e0</w:t>
      </w:r>
    </w:p>
    <w:p w:rsidR="000162AD" w:rsidRDefault="000162AD" w:rsidP="000162AD">
      <w:r>
        <w:t>352.2184</w:t>
      </w:r>
      <w:r>
        <w:tab/>
        <w:t>1.013e0</w:t>
      </w:r>
    </w:p>
    <w:p w:rsidR="000162AD" w:rsidRDefault="000162AD" w:rsidP="000162AD">
      <w:r>
        <w:t>352.2263</w:t>
      </w:r>
      <w:r>
        <w:tab/>
        <w:t>1.013e0</w:t>
      </w:r>
    </w:p>
    <w:p w:rsidR="000162AD" w:rsidRDefault="000162AD" w:rsidP="000162AD">
      <w:r>
        <w:t>352.2311</w:t>
      </w:r>
      <w:r>
        <w:tab/>
        <w:t>1.013e0</w:t>
      </w:r>
    </w:p>
    <w:p w:rsidR="000162AD" w:rsidRDefault="000162AD" w:rsidP="000162AD">
      <w:r>
        <w:lastRenderedPageBreak/>
        <w:t>352.2369</w:t>
      </w:r>
      <w:r>
        <w:tab/>
        <w:t>2.025e0</w:t>
      </w:r>
    </w:p>
    <w:p w:rsidR="000162AD" w:rsidRDefault="000162AD" w:rsidP="000162AD">
      <w:r>
        <w:t>352.2381</w:t>
      </w:r>
      <w:r>
        <w:tab/>
        <w:t>1.013e0</w:t>
      </w:r>
    </w:p>
    <w:p w:rsidR="000162AD" w:rsidRDefault="000162AD" w:rsidP="000162AD">
      <w:r>
        <w:t>352.2404</w:t>
      </w:r>
      <w:r>
        <w:tab/>
        <w:t>2.025e0</w:t>
      </w:r>
    </w:p>
    <w:p w:rsidR="000162AD" w:rsidRDefault="000162AD" w:rsidP="000162AD">
      <w:r>
        <w:t>352.2434</w:t>
      </w:r>
      <w:r>
        <w:tab/>
        <w:t>1.013e0</w:t>
      </w:r>
    </w:p>
    <w:p w:rsidR="000162AD" w:rsidRDefault="000162AD" w:rsidP="000162AD">
      <w:r>
        <w:t>352.2509</w:t>
      </w:r>
      <w:r>
        <w:tab/>
        <w:t>2.025e0</w:t>
      </w:r>
    </w:p>
    <w:p w:rsidR="000162AD" w:rsidRDefault="000162AD" w:rsidP="000162AD">
      <w:r>
        <w:t>352.2632</w:t>
      </w:r>
      <w:r>
        <w:tab/>
        <w:t>3.038e0</w:t>
      </w:r>
    </w:p>
    <w:p w:rsidR="000162AD" w:rsidRDefault="000162AD" w:rsidP="000162AD">
      <w:r>
        <w:t>352.2697</w:t>
      </w:r>
      <w:r>
        <w:tab/>
        <w:t>5.063e0</w:t>
      </w:r>
    </w:p>
    <w:p w:rsidR="000162AD" w:rsidRDefault="000162AD" w:rsidP="000162AD">
      <w:r>
        <w:t>352.2718</w:t>
      </w:r>
      <w:r>
        <w:tab/>
        <w:t>1.013e0</w:t>
      </w:r>
    </w:p>
    <w:p w:rsidR="000162AD" w:rsidRDefault="000162AD" w:rsidP="000162AD">
      <w:r>
        <w:t>352.2872</w:t>
      </w:r>
      <w:r>
        <w:tab/>
        <w:t>3.038e0</w:t>
      </w:r>
    </w:p>
    <w:p w:rsidR="000162AD" w:rsidRDefault="000162AD" w:rsidP="000162AD">
      <w:r>
        <w:t>352.2924</w:t>
      </w:r>
      <w:r>
        <w:tab/>
        <w:t>1.013e0</w:t>
      </w:r>
    </w:p>
    <w:p w:rsidR="000162AD" w:rsidRDefault="000162AD" w:rsidP="000162AD">
      <w:r>
        <w:t>352.2963</w:t>
      </w:r>
      <w:r>
        <w:tab/>
        <w:t>1.013e0</w:t>
      </w:r>
    </w:p>
    <w:p w:rsidR="000162AD" w:rsidRDefault="000162AD" w:rsidP="000162AD">
      <w:r>
        <w:t>352.3076</w:t>
      </w:r>
      <w:r>
        <w:tab/>
        <w:t>1.013e0</w:t>
      </w:r>
    </w:p>
    <w:p w:rsidR="000162AD" w:rsidRDefault="000162AD" w:rsidP="000162AD">
      <w:r>
        <w:t>352.3116</w:t>
      </w:r>
      <w:r>
        <w:tab/>
        <w:t>2.025e0</w:t>
      </w:r>
    </w:p>
    <w:p w:rsidR="000162AD" w:rsidRDefault="000162AD" w:rsidP="000162AD">
      <w:r>
        <w:t>352.3134</w:t>
      </w:r>
      <w:r>
        <w:tab/>
        <w:t>1.013e0</w:t>
      </w:r>
    </w:p>
    <w:p w:rsidR="000162AD" w:rsidRDefault="000162AD" w:rsidP="000162AD">
      <w:r>
        <w:t>352.3205</w:t>
      </w:r>
      <w:r>
        <w:tab/>
        <w:t>1.013e0</w:t>
      </w:r>
    </w:p>
    <w:p w:rsidR="000162AD" w:rsidRDefault="000162AD" w:rsidP="000162AD">
      <w:r>
        <w:t>352.3330</w:t>
      </w:r>
      <w:r>
        <w:tab/>
        <w:t>1.013e0</w:t>
      </w:r>
    </w:p>
    <w:p w:rsidR="000162AD" w:rsidRDefault="000162AD" w:rsidP="000162AD">
      <w:r>
        <w:t>352.3350</w:t>
      </w:r>
      <w:r>
        <w:tab/>
        <w:t>2.025e0</w:t>
      </w:r>
    </w:p>
    <w:p w:rsidR="000162AD" w:rsidRDefault="000162AD" w:rsidP="000162AD">
      <w:r>
        <w:t>352.3420</w:t>
      </w:r>
      <w:r>
        <w:tab/>
        <w:t>1.013e0</w:t>
      </w:r>
    </w:p>
    <w:p w:rsidR="000162AD" w:rsidRDefault="000162AD" w:rsidP="000162AD">
      <w:r>
        <w:t>352.3515</w:t>
      </w:r>
      <w:r>
        <w:tab/>
        <w:t>1.013e0</w:t>
      </w:r>
    </w:p>
    <w:p w:rsidR="000162AD" w:rsidRDefault="000162AD" w:rsidP="000162AD">
      <w:r>
        <w:lastRenderedPageBreak/>
        <w:t>352.3629</w:t>
      </w:r>
      <w:r>
        <w:tab/>
        <w:t>1.013e0</w:t>
      </w:r>
    </w:p>
    <w:p w:rsidR="000162AD" w:rsidRDefault="000162AD" w:rsidP="000162AD">
      <w:r>
        <w:t>352.3768</w:t>
      </w:r>
      <w:r>
        <w:tab/>
        <w:t>1.013e0</w:t>
      </w:r>
    </w:p>
    <w:p w:rsidR="000162AD" w:rsidRDefault="000162AD" w:rsidP="000162AD">
      <w:r>
        <w:t>352.3908</w:t>
      </w:r>
      <w:r>
        <w:tab/>
        <w:t>1.013e0</w:t>
      </w:r>
    </w:p>
    <w:p w:rsidR="000162AD" w:rsidRDefault="000162AD" w:rsidP="000162AD">
      <w:r>
        <w:t>352.4084</w:t>
      </w:r>
      <w:r>
        <w:tab/>
        <w:t>1.013e0</w:t>
      </w:r>
    </w:p>
    <w:p w:rsidR="000162AD" w:rsidRDefault="000162AD" w:rsidP="000162AD">
      <w:r>
        <w:t>352.4121</w:t>
      </w:r>
      <w:r>
        <w:tab/>
        <w:t>1.013e0</w:t>
      </w:r>
    </w:p>
    <w:p w:rsidR="000162AD" w:rsidRDefault="000162AD" w:rsidP="000162AD">
      <w:r>
        <w:t>352.4163</w:t>
      </w:r>
      <w:r>
        <w:tab/>
        <w:t>2.025e0</w:t>
      </w:r>
    </w:p>
    <w:p w:rsidR="000162AD" w:rsidRDefault="000162AD" w:rsidP="000162AD">
      <w:r>
        <w:t>352.4334</w:t>
      </w:r>
      <w:r>
        <w:tab/>
        <w:t>1.013e0</w:t>
      </w:r>
    </w:p>
    <w:p w:rsidR="000162AD" w:rsidRDefault="000162AD" w:rsidP="000162AD">
      <w:r>
        <w:t>352.4368</w:t>
      </w:r>
      <w:r>
        <w:tab/>
        <w:t>2.025e0</w:t>
      </w:r>
    </w:p>
    <w:p w:rsidR="000162AD" w:rsidRDefault="000162AD" w:rsidP="000162AD">
      <w:r>
        <w:t>352.4460</w:t>
      </w:r>
      <w:r>
        <w:tab/>
        <w:t>1.013e0</w:t>
      </w:r>
    </w:p>
    <w:p w:rsidR="000162AD" w:rsidRDefault="000162AD" w:rsidP="000162AD">
      <w:r>
        <w:t>352.4713</w:t>
      </w:r>
      <w:r>
        <w:tab/>
        <w:t>1.013e0</w:t>
      </w:r>
    </w:p>
    <w:p w:rsidR="000162AD" w:rsidRDefault="000162AD" w:rsidP="000162AD">
      <w:r>
        <w:t>352.4777</w:t>
      </w:r>
      <w:r>
        <w:tab/>
        <w:t>2.025e0</w:t>
      </w:r>
    </w:p>
    <w:p w:rsidR="000162AD" w:rsidRDefault="000162AD" w:rsidP="000162AD">
      <w:r>
        <w:t>352.4825</w:t>
      </w:r>
      <w:r>
        <w:tab/>
        <w:t>1.013e0</w:t>
      </w:r>
    </w:p>
    <w:p w:rsidR="000162AD" w:rsidRDefault="000162AD" w:rsidP="000162AD">
      <w:r>
        <w:t>352.4882</w:t>
      </w:r>
      <w:r>
        <w:tab/>
        <w:t>3.038e0</w:t>
      </w:r>
    </w:p>
    <w:p w:rsidR="000162AD" w:rsidRDefault="000162AD" w:rsidP="000162AD">
      <w:r>
        <w:t>352.4896</w:t>
      </w:r>
      <w:r>
        <w:tab/>
        <w:t>1.013e0</w:t>
      </w:r>
    </w:p>
    <w:p w:rsidR="000162AD" w:rsidRDefault="000162AD" w:rsidP="000162AD">
      <w:r>
        <w:t>352.4966</w:t>
      </w:r>
      <w:r>
        <w:tab/>
        <w:t>1.013e0</w:t>
      </w:r>
    </w:p>
    <w:p w:rsidR="000162AD" w:rsidRDefault="000162AD" w:rsidP="000162AD">
      <w:r>
        <w:t>352.5022</w:t>
      </w:r>
      <w:r>
        <w:tab/>
        <w:t>1.013e0</w:t>
      </w:r>
    </w:p>
    <w:p w:rsidR="000162AD" w:rsidRDefault="000162AD" w:rsidP="000162AD">
      <w:r>
        <w:t>352.5073</w:t>
      </w:r>
      <w:r>
        <w:tab/>
        <w:t>1.013e0</w:t>
      </w:r>
    </w:p>
    <w:p w:rsidR="000162AD" w:rsidRDefault="000162AD" w:rsidP="000162AD">
      <w:r>
        <w:t>352.5154</w:t>
      </w:r>
      <w:r>
        <w:tab/>
        <w:t>1.013e0</w:t>
      </w:r>
    </w:p>
    <w:p w:rsidR="000162AD" w:rsidRDefault="000162AD" w:rsidP="000162AD">
      <w:r>
        <w:t>352.5193</w:t>
      </w:r>
      <w:r>
        <w:tab/>
        <w:t>4.051e0</w:t>
      </w:r>
    </w:p>
    <w:p w:rsidR="000162AD" w:rsidRDefault="000162AD" w:rsidP="000162AD">
      <w:r>
        <w:lastRenderedPageBreak/>
        <w:t>352.5280</w:t>
      </w:r>
      <w:r>
        <w:tab/>
        <w:t>1.013e0</w:t>
      </w:r>
    </w:p>
    <w:p w:rsidR="000162AD" w:rsidRDefault="000162AD" w:rsidP="000162AD">
      <w:r>
        <w:t>352.5528</w:t>
      </w:r>
      <w:r>
        <w:tab/>
        <w:t>2.025e0</w:t>
      </w:r>
    </w:p>
    <w:p w:rsidR="000162AD" w:rsidRDefault="000162AD" w:rsidP="000162AD">
      <w:r>
        <w:t>352.5656</w:t>
      </w:r>
      <w:r>
        <w:tab/>
        <w:t>2.025e0</w:t>
      </w:r>
    </w:p>
    <w:p w:rsidR="000162AD" w:rsidRDefault="000162AD" w:rsidP="000162AD">
      <w:r>
        <w:t>352.5746</w:t>
      </w:r>
      <w:r>
        <w:tab/>
        <w:t>2.025e0</w:t>
      </w:r>
    </w:p>
    <w:p w:rsidR="000162AD" w:rsidRDefault="000162AD" w:rsidP="000162AD">
      <w:r>
        <w:t>352.5778</w:t>
      </w:r>
      <w:r>
        <w:tab/>
        <w:t>1.013e0</w:t>
      </w:r>
    </w:p>
    <w:p w:rsidR="000162AD" w:rsidRDefault="000162AD" w:rsidP="000162AD">
      <w:r>
        <w:t>352.5807</w:t>
      </w:r>
      <w:r>
        <w:tab/>
        <w:t>1.013e0</w:t>
      </w:r>
    </w:p>
    <w:p w:rsidR="000162AD" w:rsidRDefault="000162AD" w:rsidP="000162AD">
      <w:r>
        <w:t>352.5915</w:t>
      </w:r>
      <w:r>
        <w:tab/>
        <w:t>1.013e0</w:t>
      </w:r>
    </w:p>
    <w:p w:rsidR="000162AD" w:rsidRDefault="000162AD" w:rsidP="000162AD">
      <w:r>
        <w:t>352.6024</w:t>
      </w:r>
      <w:r>
        <w:tab/>
        <w:t>1.013e0</w:t>
      </w:r>
    </w:p>
    <w:p w:rsidR="000162AD" w:rsidRDefault="000162AD" w:rsidP="000162AD">
      <w:r>
        <w:t>352.6201</w:t>
      </w:r>
      <w:r>
        <w:tab/>
        <w:t>2.025e0</w:t>
      </w:r>
    </w:p>
    <w:p w:rsidR="000162AD" w:rsidRDefault="000162AD" w:rsidP="000162AD">
      <w:r>
        <w:t>352.6354</w:t>
      </w:r>
      <w:r>
        <w:tab/>
        <w:t>1.013e0</w:t>
      </w:r>
    </w:p>
    <w:p w:rsidR="000162AD" w:rsidRDefault="000162AD" w:rsidP="000162AD">
      <w:r>
        <w:t>352.6471</w:t>
      </w:r>
      <w:r>
        <w:tab/>
        <w:t>1.013e0</w:t>
      </w:r>
    </w:p>
    <w:p w:rsidR="000162AD" w:rsidRDefault="000162AD" w:rsidP="000162AD">
      <w:r>
        <w:t>352.6558</w:t>
      </w:r>
      <w:r>
        <w:tab/>
        <w:t>2.025e0</w:t>
      </w:r>
    </w:p>
    <w:p w:rsidR="000162AD" w:rsidRDefault="000162AD" w:rsidP="000162AD">
      <w:r>
        <w:t>352.6599</w:t>
      </w:r>
      <w:r>
        <w:tab/>
        <w:t>1.013e0</w:t>
      </w:r>
    </w:p>
    <w:p w:rsidR="000162AD" w:rsidRDefault="000162AD" w:rsidP="000162AD">
      <w:r>
        <w:t>352.6670</w:t>
      </w:r>
      <w:r>
        <w:tab/>
        <w:t>1.013e0</w:t>
      </w:r>
    </w:p>
    <w:p w:rsidR="000162AD" w:rsidRDefault="000162AD" w:rsidP="000162AD">
      <w:r>
        <w:t>352.6862</w:t>
      </w:r>
      <w:r>
        <w:tab/>
        <w:t>1.013e0</w:t>
      </w:r>
    </w:p>
    <w:p w:rsidR="000162AD" w:rsidRDefault="000162AD" w:rsidP="000162AD">
      <w:r>
        <w:t>352.6973</w:t>
      </w:r>
      <w:r>
        <w:tab/>
        <w:t>1.013e0</w:t>
      </w:r>
    </w:p>
    <w:p w:rsidR="000162AD" w:rsidRDefault="000162AD" w:rsidP="000162AD">
      <w:r>
        <w:t>352.7015</w:t>
      </w:r>
      <w:r>
        <w:tab/>
        <w:t>1.013e0</w:t>
      </w:r>
    </w:p>
    <w:p w:rsidR="000162AD" w:rsidRDefault="000162AD" w:rsidP="000162AD">
      <w:r>
        <w:t>352.7112</w:t>
      </w:r>
      <w:r>
        <w:tab/>
        <w:t>1.013e0</w:t>
      </w:r>
    </w:p>
    <w:p w:rsidR="000162AD" w:rsidRDefault="000162AD" w:rsidP="000162AD">
      <w:r>
        <w:t>352.7174</w:t>
      </w:r>
      <w:r>
        <w:tab/>
        <w:t>1.013e0</w:t>
      </w:r>
    </w:p>
    <w:p w:rsidR="000162AD" w:rsidRDefault="000162AD" w:rsidP="000162AD">
      <w:r>
        <w:lastRenderedPageBreak/>
        <w:t>352.7252</w:t>
      </w:r>
      <w:r>
        <w:tab/>
        <w:t>1.013e0</w:t>
      </w:r>
    </w:p>
    <w:p w:rsidR="000162AD" w:rsidRDefault="000162AD" w:rsidP="000162AD">
      <w:r>
        <w:t>352.7297</w:t>
      </w:r>
      <w:r>
        <w:tab/>
        <w:t>3.038e0</w:t>
      </w:r>
    </w:p>
    <w:p w:rsidR="000162AD" w:rsidRDefault="000162AD" w:rsidP="000162AD">
      <w:r>
        <w:t>352.7361</w:t>
      </w:r>
      <w:r>
        <w:tab/>
        <w:t>2.025e0</w:t>
      </w:r>
    </w:p>
    <w:p w:rsidR="000162AD" w:rsidRDefault="000162AD" w:rsidP="000162AD">
      <w:r>
        <w:t>352.7427</w:t>
      </w:r>
      <w:r>
        <w:tab/>
        <w:t>1.013e0</w:t>
      </w:r>
    </w:p>
    <w:p w:rsidR="000162AD" w:rsidRDefault="000162AD" w:rsidP="000162AD">
      <w:r>
        <w:t>352.7469</w:t>
      </w:r>
      <w:r>
        <w:tab/>
        <w:t>1.013e0</w:t>
      </w:r>
    </w:p>
    <w:p w:rsidR="000162AD" w:rsidRDefault="000162AD" w:rsidP="000162AD">
      <w:r>
        <w:t>352.7617</w:t>
      </w:r>
      <w:r>
        <w:tab/>
        <w:t>1.013e0</w:t>
      </w:r>
    </w:p>
    <w:p w:rsidR="000162AD" w:rsidRDefault="000162AD" w:rsidP="000162AD">
      <w:r>
        <w:t>352.7713</w:t>
      </w:r>
      <w:r>
        <w:tab/>
        <w:t>1.013e0</w:t>
      </w:r>
    </w:p>
    <w:p w:rsidR="000162AD" w:rsidRDefault="000162AD" w:rsidP="000162AD">
      <w:r>
        <w:t>352.7871</w:t>
      </w:r>
      <w:r>
        <w:tab/>
        <w:t>1.013e0</w:t>
      </w:r>
    </w:p>
    <w:p w:rsidR="000162AD" w:rsidRDefault="000162AD" w:rsidP="000162AD">
      <w:r>
        <w:t>352.7996</w:t>
      </w:r>
      <w:r>
        <w:tab/>
        <w:t>2.025e0</w:t>
      </w:r>
    </w:p>
    <w:p w:rsidR="000162AD" w:rsidRDefault="000162AD" w:rsidP="000162AD">
      <w:r>
        <w:t>352.8056</w:t>
      </w:r>
      <w:r>
        <w:tab/>
        <w:t>1.013e0</w:t>
      </w:r>
    </w:p>
    <w:p w:rsidR="000162AD" w:rsidRDefault="000162AD" w:rsidP="000162AD">
      <w:r>
        <w:t>352.8156</w:t>
      </w:r>
      <w:r>
        <w:tab/>
        <w:t>4.051e0</w:t>
      </w:r>
    </w:p>
    <w:p w:rsidR="000162AD" w:rsidRDefault="000162AD" w:rsidP="000162AD">
      <w:r>
        <w:t>352.8167</w:t>
      </w:r>
      <w:r>
        <w:tab/>
        <w:t>1.013e0</w:t>
      </w:r>
    </w:p>
    <w:p w:rsidR="000162AD" w:rsidRDefault="000162AD" w:rsidP="000162AD">
      <w:r>
        <w:t>352.8308</w:t>
      </w:r>
      <w:r>
        <w:tab/>
        <w:t>3.038e0</w:t>
      </w:r>
    </w:p>
    <w:p w:rsidR="000162AD" w:rsidRDefault="000162AD" w:rsidP="000162AD">
      <w:r>
        <w:t>352.8374</w:t>
      </w:r>
      <w:r>
        <w:tab/>
        <w:t>1.013e0</w:t>
      </w:r>
    </w:p>
    <w:p w:rsidR="000162AD" w:rsidRDefault="000162AD" w:rsidP="000162AD">
      <w:r>
        <w:t>352.8454</w:t>
      </w:r>
      <w:r>
        <w:tab/>
        <w:t>1.013e0</w:t>
      </w:r>
    </w:p>
    <w:p w:rsidR="000162AD" w:rsidRDefault="000162AD" w:rsidP="000162AD">
      <w:r>
        <w:t>352.8555</w:t>
      </w:r>
      <w:r>
        <w:tab/>
        <w:t>1.013e0</w:t>
      </w:r>
    </w:p>
    <w:p w:rsidR="000162AD" w:rsidRDefault="000162AD" w:rsidP="000162AD">
      <w:r>
        <w:t>352.8875</w:t>
      </w:r>
      <w:r>
        <w:tab/>
        <w:t>1.013e0</w:t>
      </w:r>
    </w:p>
    <w:p w:rsidR="000162AD" w:rsidRDefault="000162AD" w:rsidP="000162AD">
      <w:r>
        <w:t>352.9003</w:t>
      </w:r>
      <w:r>
        <w:tab/>
        <w:t>2.025e0</w:t>
      </w:r>
    </w:p>
    <w:p w:rsidR="000162AD" w:rsidRDefault="000162AD" w:rsidP="000162AD">
      <w:r>
        <w:t>352.9035</w:t>
      </w:r>
      <w:r>
        <w:tab/>
        <w:t>2.025e0</w:t>
      </w:r>
    </w:p>
    <w:p w:rsidR="000162AD" w:rsidRDefault="000162AD" w:rsidP="000162AD">
      <w:r>
        <w:lastRenderedPageBreak/>
        <w:t>352.9054</w:t>
      </w:r>
      <w:r>
        <w:tab/>
        <w:t>2.025e0</w:t>
      </w:r>
    </w:p>
    <w:p w:rsidR="000162AD" w:rsidRDefault="000162AD" w:rsidP="000162AD">
      <w:r>
        <w:t>352.9118</w:t>
      </w:r>
      <w:r>
        <w:tab/>
        <w:t>2.025e0</w:t>
      </w:r>
    </w:p>
    <w:p w:rsidR="000162AD" w:rsidRDefault="000162AD" w:rsidP="000162AD">
      <w:r>
        <w:t>352.9156</w:t>
      </w:r>
      <w:r>
        <w:tab/>
        <w:t>1.013e0</w:t>
      </w:r>
    </w:p>
    <w:p w:rsidR="000162AD" w:rsidRDefault="000162AD" w:rsidP="000162AD">
      <w:r>
        <w:t>352.9178</w:t>
      </w:r>
      <w:r>
        <w:tab/>
        <w:t>5.063e0</w:t>
      </w:r>
    </w:p>
    <w:p w:rsidR="000162AD" w:rsidRDefault="000162AD" w:rsidP="000162AD">
      <w:r>
        <w:t>352.9200</w:t>
      </w:r>
      <w:r>
        <w:tab/>
        <w:t>1.013e0</w:t>
      </w:r>
    </w:p>
    <w:p w:rsidR="000162AD" w:rsidRDefault="000162AD" w:rsidP="000162AD">
      <w:r>
        <w:t>352.9264</w:t>
      </w:r>
      <w:r>
        <w:tab/>
        <w:t>3.038e0</w:t>
      </w:r>
    </w:p>
    <w:p w:rsidR="000162AD" w:rsidRDefault="000162AD" w:rsidP="000162AD">
      <w:r>
        <w:t>352.9312</w:t>
      </w:r>
      <w:r>
        <w:tab/>
        <w:t>4.051e0</w:t>
      </w:r>
    </w:p>
    <w:p w:rsidR="000162AD" w:rsidRDefault="000162AD" w:rsidP="000162AD">
      <w:r>
        <w:t>352.9414</w:t>
      </w:r>
      <w:r>
        <w:tab/>
        <w:t>3.038e0</w:t>
      </w:r>
    </w:p>
    <w:p w:rsidR="000162AD" w:rsidRDefault="000162AD" w:rsidP="000162AD">
      <w:r>
        <w:t>352.9443</w:t>
      </w:r>
      <w:r>
        <w:tab/>
        <w:t>5.063e0</w:t>
      </w:r>
    </w:p>
    <w:p w:rsidR="000162AD" w:rsidRDefault="000162AD" w:rsidP="000162AD">
      <w:r>
        <w:t>352.9495</w:t>
      </w:r>
      <w:r>
        <w:tab/>
        <w:t>4.051e0</w:t>
      </w:r>
    </w:p>
    <w:p w:rsidR="000162AD" w:rsidRDefault="000162AD" w:rsidP="000162AD">
      <w:r>
        <w:t>352.9616</w:t>
      </w:r>
      <w:r>
        <w:tab/>
        <w:t>1.013e0</w:t>
      </w:r>
    </w:p>
    <w:p w:rsidR="000162AD" w:rsidRDefault="000162AD" w:rsidP="000162AD">
      <w:r>
        <w:t>352.9667</w:t>
      </w:r>
      <w:r>
        <w:tab/>
        <w:t>3.038e0</w:t>
      </w:r>
    </w:p>
    <w:p w:rsidR="000162AD" w:rsidRDefault="000162AD" w:rsidP="000162AD">
      <w:r>
        <w:t>352.9682</w:t>
      </w:r>
      <w:r>
        <w:tab/>
        <w:t>2.025e0</w:t>
      </w:r>
    </w:p>
    <w:p w:rsidR="000162AD" w:rsidRDefault="000162AD" w:rsidP="000162AD">
      <w:r>
        <w:t>352.9697</w:t>
      </w:r>
      <w:r>
        <w:tab/>
        <w:t>2.025e0</w:t>
      </w:r>
    </w:p>
    <w:p w:rsidR="000162AD" w:rsidRDefault="000162AD" w:rsidP="000162AD">
      <w:r>
        <w:t>352.9709</w:t>
      </w:r>
      <w:r>
        <w:tab/>
        <w:t>5.063e0</w:t>
      </w:r>
    </w:p>
    <w:p w:rsidR="000162AD" w:rsidRDefault="000162AD" w:rsidP="000162AD">
      <w:r>
        <w:t>352.9742</w:t>
      </w:r>
      <w:r>
        <w:tab/>
        <w:t>7.089e0</w:t>
      </w:r>
    </w:p>
    <w:p w:rsidR="000162AD" w:rsidRDefault="000162AD" w:rsidP="000162AD">
      <w:r>
        <w:t>352.9759</w:t>
      </w:r>
      <w:r>
        <w:tab/>
        <w:t>2.025e0</w:t>
      </w:r>
    </w:p>
    <w:p w:rsidR="000162AD" w:rsidRDefault="000162AD" w:rsidP="000162AD">
      <w:r>
        <w:t>352.9785</w:t>
      </w:r>
      <w:r>
        <w:tab/>
        <w:t>2.025e0</w:t>
      </w:r>
    </w:p>
    <w:p w:rsidR="000162AD" w:rsidRDefault="000162AD" w:rsidP="000162AD">
      <w:r>
        <w:t>352.9810</w:t>
      </w:r>
      <w:r>
        <w:tab/>
        <w:t>8.101e0</w:t>
      </w:r>
    </w:p>
    <w:p w:rsidR="000162AD" w:rsidRDefault="000162AD" w:rsidP="000162AD">
      <w:r>
        <w:lastRenderedPageBreak/>
        <w:t>352.9867</w:t>
      </w:r>
      <w:r>
        <w:tab/>
        <w:t>4.051e0</w:t>
      </w:r>
    </w:p>
    <w:p w:rsidR="000162AD" w:rsidRDefault="000162AD" w:rsidP="000162AD">
      <w:r>
        <w:t>352.9904</w:t>
      </w:r>
      <w:r>
        <w:tab/>
        <w:t>1.013e0</w:t>
      </w:r>
    </w:p>
    <w:p w:rsidR="000162AD" w:rsidRDefault="000162AD" w:rsidP="000162AD">
      <w:r>
        <w:t>353.0070</w:t>
      </w:r>
      <w:r>
        <w:tab/>
        <w:t>1.013e0</w:t>
      </w:r>
    </w:p>
    <w:p w:rsidR="000162AD" w:rsidRDefault="000162AD" w:rsidP="000162AD">
      <w:r>
        <w:t>353.0107</w:t>
      </w:r>
      <w:r>
        <w:tab/>
        <w:t>1.013e0</w:t>
      </w:r>
    </w:p>
    <w:p w:rsidR="000162AD" w:rsidRDefault="000162AD" w:rsidP="000162AD">
      <w:r>
        <w:t>353.0211</w:t>
      </w:r>
      <w:r>
        <w:tab/>
        <w:t>4.051e0</w:t>
      </w:r>
    </w:p>
    <w:p w:rsidR="000162AD" w:rsidRDefault="000162AD" w:rsidP="000162AD">
      <w:r>
        <w:t>353.0318</w:t>
      </w:r>
      <w:r>
        <w:tab/>
        <w:t>3.038e0</w:t>
      </w:r>
    </w:p>
    <w:p w:rsidR="000162AD" w:rsidRDefault="000162AD" w:rsidP="000162AD">
      <w:r>
        <w:t>353.0519</w:t>
      </w:r>
      <w:r>
        <w:tab/>
        <w:t>1.013e0</w:t>
      </w:r>
    </w:p>
    <w:p w:rsidR="000162AD" w:rsidRDefault="000162AD" w:rsidP="000162AD">
      <w:r>
        <w:t>353.0565</w:t>
      </w:r>
      <w:r>
        <w:tab/>
        <w:t>2.025e0</w:t>
      </w:r>
    </w:p>
    <w:p w:rsidR="000162AD" w:rsidRDefault="000162AD" w:rsidP="000162AD">
      <w:r>
        <w:t>353.0707</w:t>
      </w:r>
      <w:r>
        <w:tab/>
        <w:t>2.025e0</w:t>
      </w:r>
    </w:p>
    <w:p w:rsidR="000162AD" w:rsidRDefault="000162AD" w:rsidP="000162AD">
      <w:r>
        <w:t>353.0809</w:t>
      </w:r>
      <w:r>
        <w:tab/>
        <w:t>3.038e0</w:t>
      </w:r>
    </w:p>
    <w:p w:rsidR="000162AD" w:rsidRDefault="000162AD" w:rsidP="000162AD">
      <w:r>
        <w:t>353.0898</w:t>
      </w:r>
      <w:r>
        <w:tab/>
        <w:t>3.038e0</w:t>
      </w:r>
    </w:p>
    <w:p w:rsidR="000162AD" w:rsidRDefault="000162AD" w:rsidP="000162AD">
      <w:r>
        <w:t>353.1023</w:t>
      </w:r>
      <w:r>
        <w:tab/>
        <w:t>1.013e0</w:t>
      </w:r>
    </w:p>
    <w:p w:rsidR="000162AD" w:rsidRDefault="000162AD" w:rsidP="000162AD">
      <w:r>
        <w:t>353.1057</w:t>
      </w:r>
      <w:r>
        <w:tab/>
        <w:t>2.025e0</w:t>
      </w:r>
    </w:p>
    <w:p w:rsidR="000162AD" w:rsidRDefault="000162AD" w:rsidP="000162AD">
      <w:r>
        <w:t>353.1102</w:t>
      </w:r>
      <w:r>
        <w:tab/>
        <w:t>5.063e0</w:t>
      </w:r>
    </w:p>
    <w:p w:rsidR="000162AD" w:rsidRDefault="000162AD" w:rsidP="000162AD">
      <w:r>
        <w:t>353.1140</w:t>
      </w:r>
      <w:r>
        <w:tab/>
        <w:t>2.025e0</w:t>
      </w:r>
    </w:p>
    <w:p w:rsidR="000162AD" w:rsidRDefault="000162AD" w:rsidP="000162AD">
      <w:r>
        <w:t>353.1151</w:t>
      </w:r>
      <w:r>
        <w:tab/>
        <w:t>1.013e0</w:t>
      </w:r>
    </w:p>
    <w:p w:rsidR="000162AD" w:rsidRDefault="000162AD" w:rsidP="000162AD">
      <w:r>
        <w:t>353.1205</w:t>
      </w:r>
      <w:r>
        <w:tab/>
        <w:t>2.025e0</w:t>
      </w:r>
    </w:p>
    <w:p w:rsidR="000162AD" w:rsidRDefault="000162AD" w:rsidP="000162AD">
      <w:r>
        <w:t>353.1267</w:t>
      </w:r>
      <w:r>
        <w:tab/>
        <w:t>2.025e0</w:t>
      </w:r>
    </w:p>
    <w:p w:rsidR="000162AD" w:rsidRDefault="000162AD" w:rsidP="000162AD">
      <w:r>
        <w:t>353.1343</w:t>
      </w:r>
      <w:r>
        <w:tab/>
        <w:t>5.063e0</w:t>
      </w:r>
    </w:p>
    <w:p w:rsidR="000162AD" w:rsidRDefault="000162AD" w:rsidP="000162AD">
      <w:r>
        <w:lastRenderedPageBreak/>
        <w:t>353.1380</w:t>
      </w:r>
      <w:r>
        <w:tab/>
        <w:t>2.025e0</w:t>
      </w:r>
    </w:p>
    <w:p w:rsidR="000162AD" w:rsidRDefault="000162AD" w:rsidP="000162AD">
      <w:r>
        <w:t>353.1403</w:t>
      </w:r>
      <w:r>
        <w:tab/>
        <w:t>4.051e0</w:t>
      </w:r>
    </w:p>
    <w:p w:rsidR="000162AD" w:rsidRDefault="000162AD" w:rsidP="000162AD">
      <w:r>
        <w:t>353.1417</w:t>
      </w:r>
      <w:r>
        <w:tab/>
        <w:t>3.038e0</w:t>
      </w:r>
    </w:p>
    <w:p w:rsidR="000162AD" w:rsidRDefault="000162AD" w:rsidP="000162AD">
      <w:r>
        <w:t>353.1441</w:t>
      </w:r>
      <w:r>
        <w:tab/>
        <w:t>6.076e0</w:t>
      </w:r>
    </w:p>
    <w:p w:rsidR="000162AD" w:rsidRDefault="000162AD" w:rsidP="000162AD">
      <w:r>
        <w:t>353.1499</w:t>
      </w:r>
      <w:r>
        <w:tab/>
        <w:t>2.025e0</w:t>
      </w:r>
    </w:p>
    <w:p w:rsidR="000162AD" w:rsidRDefault="000162AD" w:rsidP="000162AD">
      <w:r>
        <w:t>353.1511</w:t>
      </w:r>
      <w:r>
        <w:tab/>
        <w:t>1.013e0</w:t>
      </w:r>
    </w:p>
    <w:p w:rsidR="000162AD" w:rsidRDefault="000162AD" w:rsidP="000162AD">
      <w:r>
        <w:t>353.1541</w:t>
      </w:r>
      <w:r>
        <w:tab/>
        <w:t>1.212e0</w:t>
      </w:r>
    </w:p>
    <w:p w:rsidR="000162AD" w:rsidRDefault="000162AD" w:rsidP="000162AD">
      <w:r>
        <w:t>353.1594</w:t>
      </w:r>
      <w:r>
        <w:tab/>
        <w:t>1.013e0</w:t>
      </w:r>
    </w:p>
    <w:p w:rsidR="000162AD" w:rsidRDefault="000162AD" w:rsidP="000162AD">
      <w:r>
        <w:t>353.1632</w:t>
      </w:r>
      <w:r>
        <w:tab/>
        <w:t>2.025e0</w:t>
      </w:r>
    </w:p>
    <w:p w:rsidR="000162AD" w:rsidRDefault="000162AD" w:rsidP="000162AD">
      <w:r>
        <w:t>353.1720</w:t>
      </w:r>
      <w:r>
        <w:tab/>
        <w:t>1.013e0</w:t>
      </w:r>
    </w:p>
    <w:p w:rsidR="000162AD" w:rsidRDefault="000162AD" w:rsidP="000162AD">
      <w:r>
        <w:t>353.1759</w:t>
      </w:r>
      <w:r>
        <w:tab/>
        <w:t>3.038e0</w:t>
      </w:r>
    </w:p>
    <w:p w:rsidR="000162AD" w:rsidRDefault="000162AD" w:rsidP="000162AD">
      <w:r>
        <w:t>353.1974</w:t>
      </w:r>
      <w:r>
        <w:tab/>
        <w:t>1.013e0</w:t>
      </w:r>
    </w:p>
    <w:p w:rsidR="000162AD" w:rsidRDefault="000162AD" w:rsidP="000162AD">
      <w:r>
        <w:t>353.2036</w:t>
      </w:r>
      <w:r>
        <w:tab/>
        <w:t>2.025e0</w:t>
      </w:r>
    </w:p>
    <w:p w:rsidR="000162AD" w:rsidRDefault="000162AD" w:rsidP="000162AD">
      <w:r>
        <w:t>353.2078</w:t>
      </w:r>
      <w:r>
        <w:tab/>
        <w:t>7.089e0</w:t>
      </w:r>
    </w:p>
    <w:p w:rsidR="000162AD" w:rsidRDefault="000162AD" w:rsidP="000162AD">
      <w:r>
        <w:t>353.2162</w:t>
      </w:r>
      <w:r>
        <w:tab/>
        <w:t>1.013e0</w:t>
      </w:r>
    </w:p>
    <w:p w:rsidR="000162AD" w:rsidRDefault="000162AD" w:rsidP="000162AD">
      <w:r>
        <w:t>353.2209</w:t>
      </w:r>
      <w:r>
        <w:tab/>
        <w:t>1.013e0</w:t>
      </w:r>
    </w:p>
    <w:p w:rsidR="000162AD" w:rsidRDefault="000162AD" w:rsidP="000162AD">
      <w:r>
        <w:t>353.2230</w:t>
      </w:r>
      <w:r>
        <w:tab/>
        <w:t>2.025e0</w:t>
      </w:r>
    </w:p>
    <w:p w:rsidR="000162AD" w:rsidRDefault="000162AD" w:rsidP="000162AD">
      <w:r>
        <w:t>353.2295</w:t>
      </w:r>
      <w:r>
        <w:tab/>
        <w:t>1.013e0</w:t>
      </w:r>
    </w:p>
    <w:p w:rsidR="000162AD" w:rsidRDefault="000162AD" w:rsidP="000162AD">
      <w:r>
        <w:t>353.2327</w:t>
      </w:r>
      <w:r>
        <w:tab/>
        <w:t>3.038e0</w:t>
      </w:r>
    </w:p>
    <w:p w:rsidR="000162AD" w:rsidRDefault="000162AD" w:rsidP="000162AD">
      <w:r>
        <w:lastRenderedPageBreak/>
        <w:t>353.2380</w:t>
      </w:r>
      <w:r>
        <w:tab/>
        <w:t>4.051e0</w:t>
      </w:r>
    </w:p>
    <w:p w:rsidR="000162AD" w:rsidRDefault="000162AD" w:rsidP="000162AD">
      <w:r>
        <w:t>353.2416</w:t>
      </w:r>
      <w:r>
        <w:tab/>
        <w:t>5.063e0</w:t>
      </w:r>
    </w:p>
    <w:p w:rsidR="000162AD" w:rsidRDefault="000162AD" w:rsidP="000162AD">
      <w:r>
        <w:t>353.2504</w:t>
      </w:r>
      <w:r>
        <w:tab/>
        <w:t>1.013e0</w:t>
      </w:r>
    </w:p>
    <w:p w:rsidR="000162AD" w:rsidRDefault="000162AD" w:rsidP="000162AD">
      <w:r>
        <w:t>353.2544</w:t>
      </w:r>
      <w:r>
        <w:tab/>
        <w:t>1.013e0</w:t>
      </w:r>
    </w:p>
    <w:p w:rsidR="000162AD" w:rsidRDefault="000162AD" w:rsidP="000162AD">
      <w:r>
        <w:t>353.2794</w:t>
      </w:r>
      <w:r>
        <w:tab/>
        <w:t>3.038e0</w:t>
      </w:r>
    </w:p>
    <w:p w:rsidR="000162AD" w:rsidRDefault="000162AD" w:rsidP="000162AD">
      <w:r>
        <w:t>353.2860</w:t>
      </w:r>
      <w:r>
        <w:tab/>
        <w:t>1.013e0</w:t>
      </w:r>
    </w:p>
    <w:p w:rsidR="000162AD" w:rsidRDefault="000162AD" w:rsidP="000162AD">
      <w:r>
        <w:t>353.2959</w:t>
      </w:r>
      <w:r>
        <w:tab/>
        <w:t>1.013e0</w:t>
      </w:r>
    </w:p>
    <w:p w:rsidR="000162AD" w:rsidRDefault="000162AD" w:rsidP="000162AD">
      <w:r>
        <w:t>353.2997</w:t>
      </w:r>
      <w:r>
        <w:tab/>
        <w:t>1.013e0</w:t>
      </w:r>
    </w:p>
    <w:p w:rsidR="000162AD" w:rsidRDefault="000162AD" w:rsidP="000162AD">
      <w:r>
        <w:t>353.3103</w:t>
      </w:r>
      <w:r>
        <w:tab/>
        <w:t>1.013e0</w:t>
      </w:r>
    </w:p>
    <w:p w:rsidR="000162AD" w:rsidRDefault="000162AD" w:rsidP="000162AD">
      <w:r>
        <w:t>353.3206</w:t>
      </w:r>
      <w:r>
        <w:tab/>
        <w:t>2.025e0</w:t>
      </w:r>
    </w:p>
    <w:p w:rsidR="000162AD" w:rsidRDefault="000162AD" w:rsidP="000162AD">
      <w:r>
        <w:t>353.3292</w:t>
      </w:r>
      <w:r>
        <w:tab/>
        <w:t>1.013e0</w:t>
      </w:r>
    </w:p>
    <w:p w:rsidR="000162AD" w:rsidRDefault="000162AD" w:rsidP="000162AD">
      <w:r>
        <w:t>353.3562</w:t>
      </w:r>
      <w:r>
        <w:tab/>
        <w:t>5.063e0</w:t>
      </w:r>
    </w:p>
    <w:p w:rsidR="000162AD" w:rsidRDefault="000162AD" w:rsidP="000162AD">
      <w:r>
        <w:t>353.3735</w:t>
      </w:r>
      <w:r>
        <w:tab/>
        <w:t>1.013e0</w:t>
      </w:r>
    </w:p>
    <w:p w:rsidR="000162AD" w:rsidRDefault="000162AD" w:rsidP="000162AD">
      <w:r>
        <w:t>353.3877</w:t>
      </w:r>
      <w:r>
        <w:tab/>
        <w:t>2.025e0</w:t>
      </w:r>
    </w:p>
    <w:p w:rsidR="000162AD" w:rsidRDefault="000162AD" w:rsidP="000162AD">
      <w:r>
        <w:t>353.3909</w:t>
      </w:r>
      <w:r>
        <w:tab/>
        <w:t>1.013e0</w:t>
      </w:r>
    </w:p>
    <w:p w:rsidR="000162AD" w:rsidRDefault="000162AD" w:rsidP="000162AD">
      <w:r>
        <w:t>353.4100</w:t>
      </w:r>
      <w:r>
        <w:tab/>
        <w:t>2.025e0</w:t>
      </w:r>
    </w:p>
    <w:p w:rsidR="000162AD" w:rsidRDefault="000162AD" w:rsidP="000162AD">
      <w:r>
        <w:t>353.4121</w:t>
      </w:r>
      <w:r>
        <w:tab/>
        <w:t>1.013e0</w:t>
      </w:r>
    </w:p>
    <w:p w:rsidR="000162AD" w:rsidRDefault="000162AD" w:rsidP="000162AD">
      <w:r>
        <w:t>353.4155</w:t>
      </w:r>
      <w:r>
        <w:tab/>
        <w:t>1.013e0</w:t>
      </w:r>
    </w:p>
    <w:p w:rsidR="000162AD" w:rsidRDefault="000162AD" w:rsidP="000162AD">
      <w:r>
        <w:t>353.4196</w:t>
      </w:r>
      <w:r>
        <w:tab/>
        <w:t>1.013e0</w:t>
      </w:r>
    </w:p>
    <w:p w:rsidR="000162AD" w:rsidRDefault="000162AD" w:rsidP="000162AD">
      <w:r>
        <w:lastRenderedPageBreak/>
        <w:t>353.4249</w:t>
      </w:r>
      <w:r>
        <w:tab/>
        <w:t>1.013e0</w:t>
      </w:r>
    </w:p>
    <w:p w:rsidR="000162AD" w:rsidRDefault="000162AD" w:rsidP="000162AD">
      <w:r>
        <w:t>353.4366</w:t>
      </w:r>
      <w:r>
        <w:tab/>
        <w:t>2.025e0</w:t>
      </w:r>
    </w:p>
    <w:p w:rsidR="000162AD" w:rsidRDefault="000162AD" w:rsidP="000162AD">
      <w:r>
        <w:t>353.4611</w:t>
      </w:r>
      <w:r>
        <w:tab/>
        <w:t>1.013e0</w:t>
      </w:r>
    </w:p>
    <w:p w:rsidR="000162AD" w:rsidRDefault="000162AD" w:rsidP="000162AD">
      <w:r>
        <w:t>353.4644</w:t>
      </w:r>
      <w:r>
        <w:tab/>
        <w:t>1.013e0</w:t>
      </w:r>
    </w:p>
    <w:p w:rsidR="000162AD" w:rsidRDefault="000162AD" w:rsidP="000162AD">
      <w:r>
        <w:t>353.4724</w:t>
      </w:r>
      <w:r>
        <w:tab/>
        <w:t>3.038e0</w:t>
      </w:r>
    </w:p>
    <w:p w:rsidR="000162AD" w:rsidRDefault="000162AD" w:rsidP="000162AD">
      <w:r>
        <w:t>353.4756</w:t>
      </w:r>
      <w:r>
        <w:tab/>
        <w:t>1.013e0</w:t>
      </w:r>
    </w:p>
    <w:p w:rsidR="000162AD" w:rsidRDefault="000162AD" w:rsidP="000162AD">
      <w:r>
        <w:t>353.4985</w:t>
      </w:r>
      <w:r>
        <w:tab/>
        <w:t>2.025e0</w:t>
      </w:r>
    </w:p>
    <w:p w:rsidR="000162AD" w:rsidRDefault="000162AD" w:rsidP="000162AD">
      <w:r>
        <w:t>353.5005</w:t>
      </w:r>
      <w:r>
        <w:tab/>
        <w:t>1.013e0</w:t>
      </w:r>
    </w:p>
    <w:p w:rsidR="000162AD" w:rsidRDefault="000162AD" w:rsidP="000162AD">
      <w:r>
        <w:t>353.5195</w:t>
      </w:r>
      <w:r>
        <w:tab/>
        <w:t>2.025e0</w:t>
      </w:r>
    </w:p>
    <w:p w:rsidR="000162AD" w:rsidRDefault="000162AD" w:rsidP="000162AD">
      <w:r>
        <w:t>353.5258</w:t>
      </w:r>
      <w:r>
        <w:tab/>
        <w:t>1.013e0</w:t>
      </w:r>
    </w:p>
    <w:p w:rsidR="000162AD" w:rsidRDefault="000162AD" w:rsidP="000162AD">
      <w:r>
        <w:t>353.5449</w:t>
      </w:r>
      <w:r>
        <w:tab/>
        <w:t>1.013e0</w:t>
      </w:r>
    </w:p>
    <w:p w:rsidR="000162AD" w:rsidRDefault="000162AD" w:rsidP="000162AD">
      <w:r>
        <w:t>353.5502</w:t>
      </w:r>
      <w:r>
        <w:tab/>
        <w:t>2.025e0</w:t>
      </w:r>
    </w:p>
    <w:p w:rsidR="000162AD" w:rsidRDefault="000162AD" w:rsidP="000162AD">
      <w:r>
        <w:t>353.5705</w:t>
      </w:r>
      <w:r>
        <w:tab/>
        <w:t>1.013e0</w:t>
      </w:r>
    </w:p>
    <w:p w:rsidR="000162AD" w:rsidRDefault="000162AD" w:rsidP="000162AD">
      <w:r>
        <w:t>353.5801</w:t>
      </w:r>
      <w:r>
        <w:tab/>
        <w:t>1.013e0</w:t>
      </w:r>
    </w:p>
    <w:p w:rsidR="000162AD" w:rsidRDefault="000162AD" w:rsidP="000162AD">
      <w:r>
        <w:t>353.5954</w:t>
      </w:r>
      <w:r>
        <w:tab/>
        <w:t>1.013e0</w:t>
      </w:r>
    </w:p>
    <w:p w:rsidR="000162AD" w:rsidRDefault="000162AD" w:rsidP="000162AD">
      <w:r>
        <w:t>353.6024</w:t>
      </w:r>
      <w:r>
        <w:tab/>
        <w:t>2.025e0</w:t>
      </w:r>
    </w:p>
    <w:p w:rsidR="000162AD" w:rsidRDefault="000162AD" w:rsidP="000162AD">
      <w:r>
        <w:t>353.6057</w:t>
      </w:r>
      <w:r>
        <w:tab/>
        <w:t>1.013e0</w:t>
      </w:r>
    </w:p>
    <w:p w:rsidR="000162AD" w:rsidRDefault="000162AD" w:rsidP="000162AD">
      <w:r>
        <w:t>353.6143</w:t>
      </w:r>
      <w:r>
        <w:tab/>
        <w:t>1.013e0</w:t>
      </w:r>
    </w:p>
    <w:p w:rsidR="000162AD" w:rsidRDefault="000162AD" w:rsidP="000162AD">
      <w:r>
        <w:t>353.6342</w:t>
      </w:r>
      <w:r>
        <w:tab/>
        <w:t>1.013e0</w:t>
      </w:r>
    </w:p>
    <w:p w:rsidR="000162AD" w:rsidRDefault="000162AD" w:rsidP="000162AD">
      <w:r>
        <w:lastRenderedPageBreak/>
        <w:t>353.6398</w:t>
      </w:r>
      <w:r>
        <w:tab/>
        <w:t>2.025e0</w:t>
      </w:r>
    </w:p>
    <w:p w:rsidR="000162AD" w:rsidRDefault="000162AD" w:rsidP="000162AD">
      <w:r>
        <w:t>353.6464</w:t>
      </w:r>
      <w:r>
        <w:tab/>
        <w:t>4.051e0</w:t>
      </w:r>
    </w:p>
    <w:p w:rsidR="000162AD" w:rsidRDefault="000162AD" w:rsidP="000162AD">
      <w:r>
        <w:t>353.6840</w:t>
      </w:r>
      <w:r>
        <w:tab/>
        <w:t>1.013e0</w:t>
      </w:r>
    </w:p>
    <w:p w:rsidR="000162AD" w:rsidRDefault="000162AD" w:rsidP="000162AD">
      <w:r>
        <w:t>353.7047</w:t>
      </w:r>
      <w:r>
        <w:tab/>
        <w:t>1.013e0</w:t>
      </w:r>
    </w:p>
    <w:p w:rsidR="000162AD" w:rsidRDefault="000162AD" w:rsidP="000162AD">
      <w:r>
        <w:t>353.7094</w:t>
      </w:r>
      <w:r>
        <w:tab/>
        <w:t>2.025e0</w:t>
      </w:r>
    </w:p>
    <w:p w:rsidR="000162AD" w:rsidRDefault="000162AD" w:rsidP="000162AD">
      <w:r>
        <w:t>353.7217</w:t>
      </w:r>
      <w:r>
        <w:tab/>
        <w:t>2.025e0</w:t>
      </w:r>
    </w:p>
    <w:p w:rsidR="000162AD" w:rsidRDefault="000162AD" w:rsidP="000162AD">
      <w:r>
        <w:t>353.7339</w:t>
      </w:r>
      <w:r>
        <w:tab/>
        <w:t>1.013e0</w:t>
      </w:r>
    </w:p>
    <w:p w:rsidR="000162AD" w:rsidRDefault="000162AD" w:rsidP="000162AD">
      <w:r>
        <w:t>353.7410</w:t>
      </w:r>
      <w:r>
        <w:tab/>
        <w:t>3.038e0</w:t>
      </w:r>
    </w:p>
    <w:p w:rsidR="000162AD" w:rsidRDefault="000162AD" w:rsidP="000162AD">
      <w:r>
        <w:t>353.7464</w:t>
      </w:r>
      <w:r>
        <w:tab/>
        <w:t>1.013e0</w:t>
      </w:r>
    </w:p>
    <w:p w:rsidR="000162AD" w:rsidRDefault="000162AD" w:rsidP="000162AD">
      <w:r>
        <w:t>353.7997</w:t>
      </w:r>
      <w:r>
        <w:tab/>
        <w:t>1.013e0</w:t>
      </w:r>
    </w:p>
    <w:p w:rsidR="000162AD" w:rsidRDefault="000162AD" w:rsidP="000162AD">
      <w:r>
        <w:t>353.8046</w:t>
      </w:r>
      <w:r>
        <w:tab/>
        <w:t>1.013e0</w:t>
      </w:r>
    </w:p>
    <w:p w:rsidR="000162AD" w:rsidRDefault="000162AD" w:rsidP="000162AD">
      <w:r>
        <w:t>353.8061</w:t>
      </w:r>
      <w:r>
        <w:tab/>
        <w:t>2.025e0</w:t>
      </w:r>
    </w:p>
    <w:p w:rsidR="000162AD" w:rsidRDefault="000162AD" w:rsidP="000162AD">
      <w:r>
        <w:t>353.8105</w:t>
      </w:r>
      <w:r>
        <w:tab/>
        <w:t>1.013e0</w:t>
      </w:r>
    </w:p>
    <w:p w:rsidR="000162AD" w:rsidRDefault="000162AD" w:rsidP="000162AD">
      <w:r>
        <w:t>353.8294</w:t>
      </w:r>
      <w:r>
        <w:tab/>
        <w:t>1.013e0</w:t>
      </w:r>
    </w:p>
    <w:p w:rsidR="000162AD" w:rsidRDefault="000162AD" w:rsidP="000162AD">
      <w:r>
        <w:t>353.8358</w:t>
      </w:r>
      <w:r>
        <w:tab/>
        <w:t>2.025e0</w:t>
      </w:r>
    </w:p>
    <w:p w:rsidR="000162AD" w:rsidRDefault="000162AD" w:rsidP="000162AD">
      <w:r>
        <w:t>353.8413</w:t>
      </w:r>
      <w:r>
        <w:tab/>
        <w:t>1.013e0</w:t>
      </w:r>
    </w:p>
    <w:p w:rsidR="000162AD" w:rsidRDefault="000162AD" w:rsidP="000162AD">
      <w:r>
        <w:t>353.8454</w:t>
      </w:r>
      <w:r>
        <w:tab/>
        <w:t>1.013e0</w:t>
      </w:r>
    </w:p>
    <w:p w:rsidR="000162AD" w:rsidRDefault="000162AD" w:rsidP="000162AD">
      <w:r>
        <w:t>353.8492</w:t>
      </w:r>
      <w:r>
        <w:tab/>
        <w:t>1.013e0</w:t>
      </w:r>
    </w:p>
    <w:p w:rsidR="000162AD" w:rsidRDefault="000162AD" w:rsidP="000162AD">
      <w:r>
        <w:t>353.8552</w:t>
      </w:r>
      <w:r>
        <w:tab/>
        <w:t>1.013e0</w:t>
      </w:r>
    </w:p>
    <w:p w:rsidR="000162AD" w:rsidRDefault="000162AD" w:rsidP="000162AD">
      <w:r>
        <w:lastRenderedPageBreak/>
        <w:t>353.8611</w:t>
      </w:r>
      <w:r>
        <w:tab/>
        <w:t>1.013e0</w:t>
      </w:r>
    </w:p>
    <w:p w:rsidR="000162AD" w:rsidRDefault="000162AD" w:rsidP="000162AD">
      <w:r>
        <w:t>353.8868</w:t>
      </w:r>
      <w:r>
        <w:tab/>
        <w:t>1.013e0</w:t>
      </w:r>
    </w:p>
    <w:p w:rsidR="000162AD" w:rsidRDefault="000162AD" w:rsidP="000162AD">
      <w:r>
        <w:t>353.8908</w:t>
      </w:r>
      <w:r>
        <w:tab/>
        <w:t>1.013e0</w:t>
      </w:r>
    </w:p>
    <w:p w:rsidR="000162AD" w:rsidRDefault="000162AD" w:rsidP="000162AD">
      <w:r>
        <w:t>353.8948</w:t>
      </w:r>
      <w:r>
        <w:tab/>
        <w:t>1.013e0</w:t>
      </w:r>
    </w:p>
    <w:p w:rsidR="000162AD" w:rsidRDefault="000162AD" w:rsidP="000162AD">
      <w:r>
        <w:t>353.8990</w:t>
      </w:r>
      <w:r>
        <w:tab/>
        <w:t>3.038e0</w:t>
      </w:r>
    </w:p>
    <w:p w:rsidR="000162AD" w:rsidRDefault="000162AD" w:rsidP="000162AD">
      <w:r>
        <w:t>353.9008</w:t>
      </w:r>
      <w:r>
        <w:tab/>
        <w:t>2.025e0</w:t>
      </w:r>
    </w:p>
    <w:p w:rsidR="000162AD" w:rsidRDefault="000162AD" w:rsidP="000162AD">
      <w:r>
        <w:t>353.9159</w:t>
      </w:r>
      <w:r>
        <w:tab/>
        <w:t>2.025e0</w:t>
      </w:r>
    </w:p>
    <w:p w:rsidR="000162AD" w:rsidRDefault="000162AD" w:rsidP="000162AD">
      <w:r>
        <w:t>353.9238</w:t>
      </w:r>
      <w:r>
        <w:tab/>
        <w:t>1.013e0</w:t>
      </w:r>
    </w:p>
    <w:p w:rsidR="000162AD" w:rsidRDefault="000162AD" w:rsidP="000162AD">
      <w:r>
        <w:t>353.9254</w:t>
      </w:r>
      <w:r>
        <w:tab/>
        <w:t>3.038e0</w:t>
      </w:r>
    </w:p>
    <w:p w:rsidR="000162AD" w:rsidRDefault="000162AD" w:rsidP="000162AD">
      <w:r>
        <w:t>353.9487</w:t>
      </w:r>
      <w:r>
        <w:tab/>
        <w:t>5.063e0</w:t>
      </w:r>
    </w:p>
    <w:p w:rsidR="000162AD" w:rsidRDefault="000162AD" w:rsidP="000162AD">
      <w:r>
        <w:t>353.9547</w:t>
      </w:r>
      <w:r>
        <w:tab/>
        <w:t>4.624e0</w:t>
      </w:r>
    </w:p>
    <w:p w:rsidR="000162AD" w:rsidRDefault="000162AD" w:rsidP="000162AD">
      <w:r>
        <w:t>353.9621</w:t>
      </w:r>
      <w:r>
        <w:tab/>
        <w:t>5.432e0</w:t>
      </w:r>
    </w:p>
    <w:p w:rsidR="000162AD" w:rsidRDefault="000162AD" w:rsidP="000162AD">
      <w:r>
        <w:t>353.9635</w:t>
      </w:r>
      <w:r>
        <w:tab/>
        <w:t>1.266e1</w:t>
      </w:r>
    </w:p>
    <w:p w:rsidR="000162AD" w:rsidRDefault="000162AD" w:rsidP="000162AD">
      <w:r>
        <w:t>353.9657</w:t>
      </w:r>
      <w:r>
        <w:tab/>
        <w:t>1.215e1</w:t>
      </w:r>
    </w:p>
    <w:p w:rsidR="000162AD" w:rsidRDefault="000162AD" w:rsidP="000162AD">
      <w:r>
        <w:t>353.9671</w:t>
      </w:r>
      <w:r>
        <w:tab/>
        <w:t>4.051e0</w:t>
      </w:r>
    </w:p>
    <w:p w:rsidR="000162AD" w:rsidRDefault="000162AD" w:rsidP="000162AD">
      <w:r>
        <w:t>353.9688</w:t>
      </w:r>
      <w:r>
        <w:tab/>
        <w:t>4.051e0</w:t>
      </w:r>
    </w:p>
    <w:p w:rsidR="000162AD" w:rsidRDefault="000162AD" w:rsidP="000162AD">
      <w:r>
        <w:t>353.9710</w:t>
      </w:r>
      <w:r>
        <w:tab/>
        <w:t>3.949e1</w:t>
      </w:r>
    </w:p>
    <w:p w:rsidR="000162AD" w:rsidRDefault="000162AD" w:rsidP="000162AD">
      <w:r>
        <w:t>353.9728</w:t>
      </w:r>
      <w:r>
        <w:tab/>
        <w:t>1.215e1</w:t>
      </w:r>
    </w:p>
    <w:p w:rsidR="000162AD" w:rsidRDefault="000162AD" w:rsidP="000162AD">
      <w:r>
        <w:t>353.9741</w:t>
      </w:r>
      <w:r>
        <w:tab/>
        <w:t>2.785e1</w:t>
      </w:r>
    </w:p>
    <w:p w:rsidR="000162AD" w:rsidRDefault="000162AD" w:rsidP="000162AD">
      <w:r>
        <w:lastRenderedPageBreak/>
        <w:t>353.9773</w:t>
      </w:r>
      <w:r>
        <w:tab/>
        <w:t>5.063e0</w:t>
      </w:r>
    </w:p>
    <w:p w:rsidR="000162AD" w:rsidRDefault="000162AD" w:rsidP="000162AD">
      <w:r>
        <w:t>353.9796</w:t>
      </w:r>
      <w:r>
        <w:tab/>
        <w:t>7.089e0</w:t>
      </w:r>
    </w:p>
    <w:p w:rsidR="000162AD" w:rsidRDefault="000162AD" w:rsidP="000162AD">
      <w:r>
        <w:t>353.9816</w:t>
      </w:r>
      <w:r>
        <w:tab/>
        <w:t>1.013e0</w:t>
      </w:r>
    </w:p>
    <w:p w:rsidR="000162AD" w:rsidRDefault="000162AD" w:rsidP="000162AD">
      <w:r>
        <w:t>353.9832</w:t>
      </w:r>
      <w:r>
        <w:tab/>
        <w:t>1.013e1</w:t>
      </w:r>
    </w:p>
    <w:p w:rsidR="000162AD" w:rsidRDefault="000162AD" w:rsidP="000162AD">
      <w:r>
        <w:t>353.9845</w:t>
      </w:r>
      <w:r>
        <w:tab/>
        <w:t>1.185e1</w:t>
      </w:r>
    </w:p>
    <w:p w:rsidR="000162AD" w:rsidRDefault="000162AD" w:rsidP="000162AD">
      <w:r>
        <w:t>354.0035</w:t>
      </w:r>
      <w:r>
        <w:tab/>
        <w:t>3.038e0</w:t>
      </w:r>
    </w:p>
    <w:p w:rsidR="000162AD" w:rsidRDefault="000162AD" w:rsidP="000162AD">
      <w:r>
        <w:t>354.0187</w:t>
      </w:r>
      <w:r>
        <w:tab/>
        <w:t>1.013e0</w:t>
      </w:r>
    </w:p>
    <w:p w:rsidR="000162AD" w:rsidRDefault="000162AD" w:rsidP="000162AD">
      <w:r>
        <w:t>354.0316</w:t>
      </w:r>
      <w:r>
        <w:tab/>
        <w:t>1.013e0</w:t>
      </w:r>
    </w:p>
    <w:p w:rsidR="000162AD" w:rsidRDefault="000162AD" w:rsidP="000162AD">
      <w:r>
        <w:t>354.0354</w:t>
      </w:r>
      <w:r>
        <w:tab/>
        <w:t>1.013e0</w:t>
      </w:r>
    </w:p>
    <w:p w:rsidR="000162AD" w:rsidRDefault="000162AD" w:rsidP="000162AD">
      <w:r>
        <w:t>354.0448</w:t>
      </w:r>
      <w:r>
        <w:tab/>
        <w:t>1.013e0</w:t>
      </w:r>
    </w:p>
    <w:p w:rsidR="000162AD" w:rsidRDefault="000162AD" w:rsidP="000162AD">
      <w:r>
        <w:t>354.0510</w:t>
      </w:r>
      <w:r>
        <w:tab/>
        <w:t>1.013e0</w:t>
      </w:r>
    </w:p>
    <w:p w:rsidR="000162AD" w:rsidRDefault="000162AD" w:rsidP="000162AD">
      <w:r>
        <w:t>354.0558</w:t>
      </w:r>
      <w:r>
        <w:tab/>
        <w:t>2.025e0</w:t>
      </w:r>
    </w:p>
    <w:p w:rsidR="000162AD" w:rsidRDefault="000162AD" w:rsidP="000162AD">
      <w:r>
        <w:t>354.0600</w:t>
      </w:r>
      <w:r>
        <w:tab/>
        <w:t>1.013e0</w:t>
      </w:r>
    </w:p>
    <w:p w:rsidR="000162AD" w:rsidRDefault="000162AD" w:rsidP="000162AD">
      <w:r>
        <w:t>354.0701</w:t>
      </w:r>
      <w:r>
        <w:tab/>
        <w:t>1.013e0</w:t>
      </w:r>
    </w:p>
    <w:p w:rsidR="000162AD" w:rsidRDefault="000162AD" w:rsidP="000162AD">
      <w:r>
        <w:t>354.0768</w:t>
      </w:r>
      <w:r>
        <w:tab/>
        <w:t>1.013e0</w:t>
      </w:r>
    </w:p>
    <w:p w:rsidR="000162AD" w:rsidRDefault="000162AD" w:rsidP="000162AD">
      <w:r>
        <w:t>354.0849</w:t>
      </w:r>
      <w:r>
        <w:tab/>
        <w:t>3.038e0</w:t>
      </w:r>
    </w:p>
    <w:p w:rsidR="000162AD" w:rsidRDefault="000162AD" w:rsidP="000162AD">
      <w:r>
        <w:t>354.0887</w:t>
      </w:r>
      <w:r>
        <w:tab/>
        <w:t>3.038e0</w:t>
      </w:r>
    </w:p>
    <w:p w:rsidR="000162AD" w:rsidRDefault="000162AD" w:rsidP="000162AD">
      <w:r>
        <w:t>354.0953</w:t>
      </w:r>
      <w:r>
        <w:tab/>
        <w:t>3.038e0</w:t>
      </w:r>
    </w:p>
    <w:p w:rsidR="000162AD" w:rsidRDefault="000162AD" w:rsidP="000162AD">
      <w:r>
        <w:t>354.1050</w:t>
      </w:r>
      <w:r>
        <w:tab/>
        <w:t>4.051e0</w:t>
      </w:r>
    </w:p>
    <w:p w:rsidR="000162AD" w:rsidRDefault="000162AD" w:rsidP="000162AD">
      <w:r>
        <w:lastRenderedPageBreak/>
        <w:t>354.1100</w:t>
      </w:r>
      <w:r>
        <w:tab/>
        <w:t>1.013e0</w:t>
      </w:r>
    </w:p>
    <w:p w:rsidR="000162AD" w:rsidRDefault="000162AD" w:rsidP="000162AD">
      <w:r>
        <w:t>354.1147</w:t>
      </w:r>
      <w:r>
        <w:tab/>
        <w:t>1.013e0</w:t>
      </w:r>
    </w:p>
    <w:p w:rsidR="000162AD" w:rsidRDefault="000162AD" w:rsidP="000162AD">
      <w:r>
        <w:t>354.1159</w:t>
      </w:r>
      <w:r>
        <w:tab/>
        <w:t>2.025e0</w:t>
      </w:r>
    </w:p>
    <w:p w:rsidR="000162AD" w:rsidRDefault="000162AD" w:rsidP="000162AD">
      <w:r>
        <w:t>354.1205</w:t>
      </w:r>
      <w:r>
        <w:tab/>
        <w:t>1.013e0</w:t>
      </w:r>
    </w:p>
    <w:p w:rsidR="000162AD" w:rsidRDefault="000162AD" w:rsidP="000162AD">
      <w:r>
        <w:t>354.1230</w:t>
      </w:r>
      <w:r>
        <w:tab/>
        <w:t>2.025e0</w:t>
      </w:r>
    </w:p>
    <w:p w:rsidR="000162AD" w:rsidRDefault="000162AD" w:rsidP="000162AD">
      <w:r>
        <w:t>354.1262</w:t>
      </w:r>
      <w:r>
        <w:tab/>
        <w:t>4.051e0</w:t>
      </w:r>
    </w:p>
    <w:p w:rsidR="000162AD" w:rsidRDefault="000162AD" w:rsidP="000162AD">
      <w:r>
        <w:t>354.1304</w:t>
      </w:r>
      <w:r>
        <w:tab/>
        <w:t>2.025e0</w:t>
      </w:r>
    </w:p>
    <w:p w:rsidR="000162AD" w:rsidRDefault="000162AD" w:rsidP="000162AD">
      <w:r>
        <w:t>354.1357</w:t>
      </w:r>
      <w:r>
        <w:tab/>
        <w:t>7.089e0</w:t>
      </w:r>
    </w:p>
    <w:p w:rsidR="000162AD" w:rsidRDefault="000162AD" w:rsidP="000162AD">
      <w:r>
        <w:t>354.1430</w:t>
      </w:r>
      <w:r>
        <w:tab/>
        <w:t>2.025e0</w:t>
      </w:r>
    </w:p>
    <w:p w:rsidR="000162AD" w:rsidRDefault="000162AD" w:rsidP="000162AD">
      <w:r>
        <w:t>354.1504</w:t>
      </w:r>
      <w:r>
        <w:tab/>
        <w:t>3.038e0</w:t>
      </w:r>
    </w:p>
    <w:p w:rsidR="000162AD" w:rsidRDefault="000162AD" w:rsidP="000162AD">
      <w:r>
        <w:t>354.1544</w:t>
      </w:r>
      <w:r>
        <w:tab/>
        <w:t>1.013e0</w:t>
      </w:r>
    </w:p>
    <w:p w:rsidR="000162AD" w:rsidRDefault="000162AD" w:rsidP="000162AD">
      <w:r>
        <w:t>354.1555</w:t>
      </w:r>
      <w:r>
        <w:tab/>
        <w:t>4.051e0</w:t>
      </w:r>
    </w:p>
    <w:p w:rsidR="000162AD" w:rsidRDefault="000162AD" w:rsidP="000162AD">
      <w:r>
        <w:t>354.1593</w:t>
      </w:r>
      <w:r>
        <w:tab/>
        <w:t>4.051e0</w:t>
      </w:r>
    </w:p>
    <w:p w:rsidR="000162AD" w:rsidRDefault="000162AD" w:rsidP="000162AD">
      <w:r>
        <w:t>354.1652</w:t>
      </w:r>
      <w:r>
        <w:tab/>
        <w:t>1.013e0</w:t>
      </w:r>
    </w:p>
    <w:p w:rsidR="000162AD" w:rsidRDefault="000162AD" w:rsidP="000162AD">
      <w:r>
        <w:t>354.1672</w:t>
      </w:r>
      <w:r>
        <w:tab/>
        <w:t>2.025e0</w:t>
      </w:r>
    </w:p>
    <w:p w:rsidR="000162AD" w:rsidRDefault="000162AD" w:rsidP="000162AD">
      <w:r>
        <w:t>354.1760</w:t>
      </w:r>
      <w:r>
        <w:tab/>
        <w:t>1.013e0</w:t>
      </w:r>
    </w:p>
    <w:p w:rsidR="000162AD" w:rsidRDefault="000162AD" w:rsidP="000162AD">
      <w:r>
        <w:t>354.1799</w:t>
      </w:r>
      <w:r>
        <w:tab/>
        <w:t>2.025e0</w:t>
      </w:r>
    </w:p>
    <w:p w:rsidR="000162AD" w:rsidRDefault="000162AD" w:rsidP="000162AD">
      <w:r>
        <w:t>354.1898</w:t>
      </w:r>
      <w:r>
        <w:tab/>
        <w:t>3.038e0</w:t>
      </w:r>
    </w:p>
    <w:p w:rsidR="000162AD" w:rsidRDefault="000162AD" w:rsidP="000162AD">
      <w:r>
        <w:t>354.1967</w:t>
      </w:r>
      <w:r>
        <w:tab/>
        <w:t>1.013e0</w:t>
      </w:r>
    </w:p>
    <w:p w:rsidR="000162AD" w:rsidRDefault="000162AD" w:rsidP="000162AD">
      <w:r>
        <w:lastRenderedPageBreak/>
        <w:t>354.2047</w:t>
      </w:r>
      <w:r>
        <w:tab/>
        <w:t>1.013e0</w:t>
      </w:r>
    </w:p>
    <w:p w:rsidR="000162AD" w:rsidRDefault="000162AD" w:rsidP="000162AD">
      <w:r>
        <w:t>354.2093</w:t>
      </w:r>
      <w:r>
        <w:tab/>
        <w:t>1.013e0</w:t>
      </w:r>
    </w:p>
    <w:p w:rsidR="000162AD" w:rsidRDefault="000162AD" w:rsidP="000162AD">
      <w:r>
        <w:t>354.2169</w:t>
      </w:r>
      <w:r>
        <w:tab/>
        <w:t>2.025e0</w:t>
      </w:r>
    </w:p>
    <w:p w:rsidR="000162AD" w:rsidRDefault="000162AD" w:rsidP="000162AD">
      <w:r>
        <w:t>354.2219</w:t>
      </w:r>
      <w:r>
        <w:tab/>
        <w:t>2.025e0</w:t>
      </w:r>
    </w:p>
    <w:p w:rsidR="000162AD" w:rsidRDefault="000162AD" w:rsidP="000162AD">
      <w:r>
        <w:t>354.2247</w:t>
      </w:r>
      <w:r>
        <w:tab/>
        <w:t>1.013e0</w:t>
      </w:r>
    </w:p>
    <w:p w:rsidR="000162AD" w:rsidRDefault="000162AD" w:rsidP="000162AD">
      <w:r>
        <w:t>354.2347</w:t>
      </w:r>
      <w:r>
        <w:tab/>
        <w:t>1.013e0</w:t>
      </w:r>
    </w:p>
    <w:p w:rsidR="000162AD" w:rsidRDefault="000162AD" w:rsidP="000162AD">
      <w:r>
        <w:t>354.2380</w:t>
      </w:r>
      <w:r>
        <w:tab/>
        <w:t>2.025e0</w:t>
      </w:r>
    </w:p>
    <w:p w:rsidR="000162AD" w:rsidRDefault="000162AD" w:rsidP="000162AD">
      <w:r>
        <w:t>354.2410</w:t>
      </w:r>
      <w:r>
        <w:tab/>
        <w:t>1.013e0</w:t>
      </w:r>
    </w:p>
    <w:p w:rsidR="000162AD" w:rsidRDefault="000162AD" w:rsidP="000162AD">
      <w:r>
        <w:t>354.2541</w:t>
      </w:r>
      <w:r>
        <w:tab/>
        <w:t>3.038e0</w:t>
      </w:r>
    </w:p>
    <w:p w:rsidR="000162AD" w:rsidRDefault="000162AD" w:rsidP="000162AD">
      <w:r>
        <w:t>354.2670</w:t>
      </w:r>
      <w:r>
        <w:tab/>
        <w:t>4.051e0</w:t>
      </w:r>
    </w:p>
    <w:p w:rsidR="000162AD" w:rsidRDefault="000162AD" w:rsidP="000162AD">
      <w:r>
        <w:t>354.2711</w:t>
      </w:r>
      <w:r>
        <w:tab/>
        <w:t>1.013e0</w:t>
      </w:r>
    </w:p>
    <w:p w:rsidR="000162AD" w:rsidRDefault="000162AD" w:rsidP="000162AD">
      <w:r>
        <w:t>354.2849</w:t>
      </w:r>
      <w:r>
        <w:tab/>
        <w:t>3.038e0</w:t>
      </w:r>
    </w:p>
    <w:p w:rsidR="000162AD" w:rsidRDefault="000162AD" w:rsidP="000162AD">
      <w:r>
        <w:t>354.2956</w:t>
      </w:r>
      <w:r>
        <w:tab/>
        <w:t>1.013e0</w:t>
      </w:r>
    </w:p>
    <w:p w:rsidR="000162AD" w:rsidRDefault="000162AD" w:rsidP="000162AD">
      <w:r>
        <w:t>354.3040</w:t>
      </w:r>
      <w:r>
        <w:tab/>
        <w:t>3.038e0</w:t>
      </w:r>
    </w:p>
    <w:p w:rsidR="000162AD" w:rsidRDefault="000162AD" w:rsidP="000162AD">
      <w:r>
        <w:t>354.3065</w:t>
      </w:r>
      <w:r>
        <w:tab/>
        <w:t>2.025e0</w:t>
      </w:r>
    </w:p>
    <w:p w:rsidR="000162AD" w:rsidRDefault="000162AD" w:rsidP="000162AD">
      <w:r>
        <w:t>354.3109</w:t>
      </w:r>
      <w:r>
        <w:tab/>
        <w:t>7.089e0</w:t>
      </w:r>
    </w:p>
    <w:p w:rsidR="000162AD" w:rsidRDefault="000162AD" w:rsidP="000162AD">
      <w:r>
        <w:t>354.3166</w:t>
      </w:r>
      <w:r>
        <w:tab/>
        <w:t>1.013e0</w:t>
      </w:r>
    </w:p>
    <w:p w:rsidR="000162AD" w:rsidRDefault="000162AD" w:rsidP="000162AD">
      <w:r>
        <w:t>354.3248</w:t>
      </w:r>
      <w:r>
        <w:tab/>
        <w:t>1.013e0</w:t>
      </w:r>
    </w:p>
    <w:p w:rsidR="000162AD" w:rsidRDefault="000162AD" w:rsidP="000162AD">
      <w:r>
        <w:t>354.3358</w:t>
      </w:r>
      <w:r>
        <w:tab/>
        <w:t>2.025e0</w:t>
      </w:r>
    </w:p>
    <w:p w:rsidR="000162AD" w:rsidRDefault="000162AD" w:rsidP="000162AD">
      <w:r>
        <w:lastRenderedPageBreak/>
        <w:t>354.3435</w:t>
      </w:r>
      <w:r>
        <w:tab/>
        <w:t>2.025e0</w:t>
      </w:r>
    </w:p>
    <w:p w:rsidR="000162AD" w:rsidRDefault="000162AD" w:rsidP="000162AD">
      <w:r>
        <w:t>354.3551</w:t>
      </w:r>
      <w:r>
        <w:tab/>
        <w:t>2.025e0</w:t>
      </w:r>
    </w:p>
    <w:p w:rsidR="000162AD" w:rsidRDefault="000162AD" w:rsidP="000162AD">
      <w:r>
        <w:t>354.3734</w:t>
      </w:r>
      <w:r>
        <w:tab/>
        <w:t>1.013e0</w:t>
      </w:r>
    </w:p>
    <w:p w:rsidR="000162AD" w:rsidRDefault="000162AD" w:rsidP="000162AD">
      <w:r>
        <w:t>354.4081</w:t>
      </w:r>
      <w:r>
        <w:tab/>
        <w:t>2.025e0</w:t>
      </w:r>
    </w:p>
    <w:p w:rsidR="000162AD" w:rsidRDefault="000162AD" w:rsidP="000162AD">
      <w:r>
        <w:t>354.4119</w:t>
      </w:r>
      <w:r>
        <w:tab/>
        <w:t>3.038e0</w:t>
      </w:r>
    </w:p>
    <w:p w:rsidR="000162AD" w:rsidRDefault="000162AD" w:rsidP="000162AD">
      <w:r>
        <w:t>354.4248</w:t>
      </w:r>
      <w:r>
        <w:tab/>
        <w:t>1.013e0</w:t>
      </w:r>
    </w:p>
    <w:p w:rsidR="000162AD" w:rsidRDefault="000162AD" w:rsidP="000162AD">
      <w:r>
        <w:t>354.4367</w:t>
      </w:r>
      <w:r>
        <w:tab/>
        <w:t>1.013e0</w:t>
      </w:r>
    </w:p>
    <w:p w:rsidR="000162AD" w:rsidRDefault="000162AD" w:rsidP="000162AD">
      <w:r>
        <w:t>354.4396</w:t>
      </w:r>
      <w:r>
        <w:tab/>
        <w:t>1.013e0</w:t>
      </w:r>
    </w:p>
    <w:p w:rsidR="000162AD" w:rsidRDefault="000162AD" w:rsidP="000162AD">
      <w:r>
        <w:t>354.4495</w:t>
      </w:r>
      <w:r>
        <w:tab/>
        <w:t>1.013e0</w:t>
      </w:r>
    </w:p>
    <w:p w:rsidR="000162AD" w:rsidRDefault="000162AD" w:rsidP="000162AD">
      <w:r>
        <w:t>354.4564</w:t>
      </w:r>
      <w:r>
        <w:tab/>
        <w:t>1.013e0</w:t>
      </w:r>
    </w:p>
    <w:p w:rsidR="000162AD" w:rsidRDefault="000162AD" w:rsidP="000162AD">
      <w:r>
        <w:t>354.4611</w:t>
      </w:r>
      <w:r>
        <w:tab/>
        <w:t>1.013e0</w:t>
      </w:r>
    </w:p>
    <w:p w:rsidR="000162AD" w:rsidRDefault="000162AD" w:rsidP="000162AD">
      <w:r>
        <w:t>354.4679</w:t>
      </w:r>
      <w:r>
        <w:tab/>
        <w:t>2.025e0</w:t>
      </w:r>
    </w:p>
    <w:p w:rsidR="000162AD" w:rsidRDefault="000162AD" w:rsidP="000162AD">
      <w:r>
        <w:t>354.4755</w:t>
      </w:r>
      <w:r>
        <w:tab/>
        <w:t>1.013e0</w:t>
      </w:r>
    </w:p>
    <w:p w:rsidR="000162AD" w:rsidRDefault="000162AD" w:rsidP="000162AD">
      <w:r>
        <w:t>354.4859</w:t>
      </w:r>
      <w:r>
        <w:tab/>
        <w:t>1.013e0</w:t>
      </w:r>
    </w:p>
    <w:p w:rsidR="000162AD" w:rsidRDefault="000162AD" w:rsidP="000162AD">
      <w:r>
        <w:t>354.4904</w:t>
      </w:r>
      <w:r>
        <w:tab/>
        <w:t>3.038e0</w:t>
      </w:r>
    </w:p>
    <w:p w:rsidR="000162AD" w:rsidRDefault="000162AD" w:rsidP="000162AD">
      <w:r>
        <w:t>354.5192</w:t>
      </w:r>
      <w:r>
        <w:tab/>
        <w:t>1.013e0</w:t>
      </w:r>
    </w:p>
    <w:p w:rsidR="000162AD" w:rsidRDefault="000162AD" w:rsidP="000162AD">
      <w:r>
        <w:t>354.5354</w:t>
      </w:r>
      <w:r>
        <w:tab/>
        <w:t>1.013e0</w:t>
      </w:r>
    </w:p>
    <w:p w:rsidR="000162AD" w:rsidRDefault="000162AD" w:rsidP="000162AD">
      <w:r>
        <w:t>354.5453</w:t>
      </w:r>
      <w:r>
        <w:tab/>
        <w:t>2.025e0</w:t>
      </w:r>
    </w:p>
    <w:p w:rsidR="000162AD" w:rsidRDefault="000162AD" w:rsidP="000162AD">
      <w:r>
        <w:t>354.5640</w:t>
      </w:r>
      <w:r>
        <w:tab/>
        <w:t>3.038e0</w:t>
      </w:r>
    </w:p>
    <w:p w:rsidR="000162AD" w:rsidRDefault="000162AD" w:rsidP="000162AD">
      <w:r>
        <w:lastRenderedPageBreak/>
        <w:t>354.5753</w:t>
      </w:r>
      <w:r>
        <w:tab/>
        <w:t>3.038e0</w:t>
      </w:r>
    </w:p>
    <w:p w:rsidR="000162AD" w:rsidRDefault="000162AD" w:rsidP="000162AD">
      <w:r>
        <w:t>354.5769</w:t>
      </w:r>
      <w:r>
        <w:tab/>
        <w:t>1.013e0</w:t>
      </w:r>
    </w:p>
    <w:p w:rsidR="000162AD" w:rsidRDefault="000162AD" w:rsidP="000162AD">
      <w:r>
        <w:t>354.5898</w:t>
      </w:r>
      <w:r>
        <w:tab/>
        <w:t>1.013e0</w:t>
      </w:r>
    </w:p>
    <w:p w:rsidR="000162AD" w:rsidRDefault="000162AD" w:rsidP="000162AD">
      <w:r>
        <w:t>354.5958</w:t>
      </w:r>
      <w:r>
        <w:tab/>
        <w:t>3.038e0</w:t>
      </w:r>
    </w:p>
    <w:p w:rsidR="000162AD" w:rsidRDefault="000162AD" w:rsidP="000162AD">
      <w:r>
        <w:t>354.6096</w:t>
      </w:r>
      <w:r>
        <w:tab/>
        <w:t>1.013e0</w:t>
      </w:r>
    </w:p>
    <w:p w:rsidR="000162AD" w:rsidRDefault="000162AD" w:rsidP="000162AD">
      <w:r>
        <w:t>354.6206</w:t>
      </w:r>
      <w:r>
        <w:tab/>
        <w:t>1.013e0</w:t>
      </w:r>
    </w:p>
    <w:p w:rsidR="000162AD" w:rsidRDefault="000162AD" w:rsidP="000162AD">
      <w:r>
        <w:t>354.6268</w:t>
      </w:r>
      <w:r>
        <w:tab/>
        <w:t>1.013e0</w:t>
      </w:r>
    </w:p>
    <w:p w:rsidR="000162AD" w:rsidRDefault="000162AD" w:rsidP="000162AD">
      <w:r>
        <w:t>354.6308</w:t>
      </w:r>
      <w:r>
        <w:tab/>
        <w:t>1.013e0</w:t>
      </w:r>
    </w:p>
    <w:p w:rsidR="000162AD" w:rsidRDefault="000162AD" w:rsidP="000162AD">
      <w:r>
        <w:t>354.6426</w:t>
      </w:r>
      <w:r>
        <w:tab/>
        <w:t>2.025e0</w:t>
      </w:r>
    </w:p>
    <w:p w:rsidR="000162AD" w:rsidRDefault="000162AD" w:rsidP="000162AD">
      <w:r>
        <w:t>354.6444</w:t>
      </w:r>
      <w:r>
        <w:tab/>
        <w:t>2.025e0</w:t>
      </w:r>
    </w:p>
    <w:p w:rsidR="000162AD" w:rsidRDefault="000162AD" w:rsidP="000162AD">
      <w:r>
        <w:t>354.6796</w:t>
      </w:r>
      <w:r>
        <w:tab/>
        <w:t>2.025e0</w:t>
      </w:r>
    </w:p>
    <w:p w:rsidR="000162AD" w:rsidRDefault="000162AD" w:rsidP="000162AD">
      <w:r>
        <w:t>354.6840</w:t>
      </w:r>
      <w:r>
        <w:tab/>
        <w:t>1.013e0</w:t>
      </w:r>
    </w:p>
    <w:p w:rsidR="000162AD" w:rsidRDefault="000162AD" w:rsidP="000162AD">
      <w:r>
        <w:t>354.6851</w:t>
      </w:r>
      <w:r>
        <w:tab/>
        <w:t>1.013e0</w:t>
      </w:r>
    </w:p>
    <w:p w:rsidR="000162AD" w:rsidRDefault="000162AD" w:rsidP="000162AD">
      <w:r>
        <w:t>354.6971</w:t>
      </w:r>
      <w:r>
        <w:tab/>
        <w:t>2.025e0</w:t>
      </w:r>
    </w:p>
    <w:p w:rsidR="000162AD" w:rsidRDefault="000162AD" w:rsidP="000162AD">
      <w:r>
        <w:t>354.7234</w:t>
      </w:r>
      <w:r>
        <w:tab/>
        <w:t>3.038e0</w:t>
      </w:r>
    </w:p>
    <w:p w:rsidR="000162AD" w:rsidRDefault="000162AD" w:rsidP="000162AD">
      <w:r>
        <w:t>354.7259</w:t>
      </w:r>
      <w:r>
        <w:tab/>
        <w:t>1.013e0</w:t>
      </w:r>
    </w:p>
    <w:p w:rsidR="000162AD" w:rsidRDefault="000162AD" w:rsidP="000162AD">
      <w:r>
        <w:t>354.7348</w:t>
      </w:r>
      <w:r>
        <w:tab/>
        <w:t>1.013e0</w:t>
      </w:r>
    </w:p>
    <w:p w:rsidR="000162AD" w:rsidRDefault="000162AD" w:rsidP="000162AD">
      <w:r>
        <w:t>354.7704</w:t>
      </w:r>
      <w:r>
        <w:tab/>
        <w:t>1.013e0</w:t>
      </w:r>
    </w:p>
    <w:p w:rsidR="000162AD" w:rsidRDefault="000162AD" w:rsidP="000162AD">
      <w:r>
        <w:t>354.7866</w:t>
      </w:r>
      <w:r>
        <w:tab/>
        <w:t>1.013e0</w:t>
      </w:r>
    </w:p>
    <w:p w:rsidR="000162AD" w:rsidRDefault="000162AD" w:rsidP="000162AD">
      <w:r>
        <w:lastRenderedPageBreak/>
        <w:t>354.7951</w:t>
      </w:r>
      <w:r>
        <w:tab/>
        <w:t>1.013e0</w:t>
      </w:r>
    </w:p>
    <w:p w:rsidR="000162AD" w:rsidRDefault="000162AD" w:rsidP="000162AD">
      <w:r>
        <w:t>354.7999</w:t>
      </w:r>
      <w:r>
        <w:tab/>
        <w:t>1.013e0</w:t>
      </w:r>
    </w:p>
    <w:p w:rsidR="000162AD" w:rsidRDefault="000162AD" w:rsidP="000162AD">
      <w:r>
        <w:t>354.8024</w:t>
      </w:r>
      <w:r>
        <w:tab/>
        <w:t>2.025e0</w:t>
      </w:r>
    </w:p>
    <w:p w:rsidR="000162AD" w:rsidRDefault="000162AD" w:rsidP="000162AD">
      <w:r>
        <w:t>354.8052</w:t>
      </w:r>
      <w:r>
        <w:tab/>
        <w:t>1.013e0</w:t>
      </w:r>
    </w:p>
    <w:p w:rsidR="000162AD" w:rsidRDefault="000162AD" w:rsidP="000162AD">
      <w:r>
        <w:t>354.8206</w:t>
      </w:r>
      <w:r>
        <w:tab/>
        <w:t>1.013e0</w:t>
      </w:r>
    </w:p>
    <w:p w:rsidR="000162AD" w:rsidRDefault="000162AD" w:rsidP="000162AD">
      <w:r>
        <w:t>354.8254</w:t>
      </w:r>
      <w:r>
        <w:tab/>
        <w:t>3.038e0</w:t>
      </w:r>
    </w:p>
    <w:p w:rsidR="000162AD" w:rsidRDefault="000162AD" w:rsidP="000162AD">
      <w:r>
        <w:t>354.8368</w:t>
      </w:r>
      <w:r>
        <w:tab/>
        <w:t>2.025e0</w:t>
      </w:r>
    </w:p>
    <w:p w:rsidR="000162AD" w:rsidRDefault="000162AD" w:rsidP="000162AD">
      <w:r>
        <w:t>354.8553</w:t>
      </w:r>
      <w:r>
        <w:tab/>
        <w:t>1.013e0</w:t>
      </w:r>
    </w:p>
    <w:p w:rsidR="000162AD" w:rsidRDefault="000162AD" w:rsidP="000162AD">
      <w:r>
        <w:t>354.8750</w:t>
      </w:r>
      <w:r>
        <w:tab/>
        <w:t>1.013e0</w:t>
      </w:r>
    </w:p>
    <w:p w:rsidR="000162AD" w:rsidRDefault="000162AD" w:rsidP="000162AD">
      <w:r>
        <w:t>354.8817</w:t>
      </w:r>
      <w:r>
        <w:tab/>
        <w:t>1.013e0</w:t>
      </w:r>
    </w:p>
    <w:p w:rsidR="000162AD" w:rsidRDefault="000162AD" w:rsidP="000162AD">
      <w:r>
        <w:t>354.8903</w:t>
      </w:r>
      <w:r>
        <w:tab/>
        <w:t>1.013e0</w:t>
      </w:r>
    </w:p>
    <w:p w:rsidR="000162AD" w:rsidRDefault="000162AD" w:rsidP="000162AD">
      <w:r>
        <w:t>354.9091</w:t>
      </w:r>
      <w:r>
        <w:tab/>
        <w:t>2.025e0</w:t>
      </w:r>
    </w:p>
    <w:p w:rsidR="000162AD" w:rsidRDefault="000162AD" w:rsidP="000162AD">
      <w:r>
        <w:t>354.9107</w:t>
      </w:r>
      <w:r>
        <w:tab/>
        <w:t>6.814e0</w:t>
      </w:r>
    </w:p>
    <w:p w:rsidR="000162AD" w:rsidRDefault="000162AD" w:rsidP="000162AD">
      <w:r>
        <w:t>354.9121</w:t>
      </w:r>
      <w:r>
        <w:tab/>
        <w:t>2.025e0</w:t>
      </w:r>
    </w:p>
    <w:p w:rsidR="000162AD" w:rsidRDefault="000162AD" w:rsidP="000162AD">
      <w:r>
        <w:t>354.9260</w:t>
      </w:r>
      <w:r>
        <w:tab/>
        <w:t>5.063e0</w:t>
      </w:r>
    </w:p>
    <w:p w:rsidR="000162AD" w:rsidRDefault="000162AD" w:rsidP="000162AD">
      <w:r>
        <w:t>354.9328</w:t>
      </w:r>
      <w:r>
        <w:tab/>
        <w:t>1.114e1</w:t>
      </w:r>
    </w:p>
    <w:p w:rsidR="000162AD" w:rsidRDefault="000162AD" w:rsidP="000162AD">
      <w:r>
        <w:t>354.9387</w:t>
      </w:r>
      <w:r>
        <w:tab/>
        <w:t>2.025e0</w:t>
      </w:r>
    </w:p>
    <w:p w:rsidR="000162AD" w:rsidRDefault="000162AD" w:rsidP="000162AD">
      <w:r>
        <w:t>354.9446</w:t>
      </w:r>
      <w:r>
        <w:tab/>
        <w:t>5.063e0</w:t>
      </w:r>
    </w:p>
    <w:p w:rsidR="000162AD" w:rsidRDefault="000162AD" w:rsidP="000162AD">
      <w:r>
        <w:t>354.9523</w:t>
      </w:r>
      <w:r>
        <w:tab/>
        <w:t>7.089e0</w:t>
      </w:r>
    </w:p>
    <w:p w:rsidR="000162AD" w:rsidRDefault="000162AD" w:rsidP="000162AD">
      <w:r>
        <w:lastRenderedPageBreak/>
        <w:t>354.9549</w:t>
      </w:r>
      <w:r>
        <w:tab/>
        <w:t>2.025e0</w:t>
      </w:r>
    </w:p>
    <w:p w:rsidR="000162AD" w:rsidRDefault="000162AD" w:rsidP="000162AD">
      <w:r>
        <w:t>354.9577</w:t>
      </w:r>
      <w:r>
        <w:tab/>
        <w:t>1.013e0</w:t>
      </w:r>
    </w:p>
    <w:p w:rsidR="000162AD" w:rsidRDefault="000162AD" w:rsidP="000162AD">
      <w:r>
        <w:t>354.9609</w:t>
      </w:r>
      <w:r>
        <w:tab/>
        <w:t>4.051e0</w:t>
      </w:r>
    </w:p>
    <w:p w:rsidR="000162AD" w:rsidRDefault="000162AD" w:rsidP="000162AD">
      <w:r>
        <w:t>354.9628</w:t>
      </w:r>
      <w:r>
        <w:tab/>
        <w:t>6.076e0</w:t>
      </w:r>
    </w:p>
    <w:p w:rsidR="000162AD" w:rsidRDefault="000162AD" w:rsidP="000162AD">
      <w:r>
        <w:t>354.9655</w:t>
      </w:r>
      <w:r>
        <w:tab/>
        <w:t>4.051e0</w:t>
      </w:r>
    </w:p>
    <w:p w:rsidR="000162AD" w:rsidRDefault="000162AD" w:rsidP="000162AD">
      <w:r>
        <w:t>354.9681</w:t>
      </w:r>
      <w:r>
        <w:tab/>
        <w:t>3.038e0</w:t>
      </w:r>
    </w:p>
    <w:p w:rsidR="000162AD" w:rsidRDefault="000162AD" w:rsidP="000162AD">
      <w:r>
        <w:t>354.9702</w:t>
      </w:r>
      <w:r>
        <w:tab/>
        <w:t>1.013e0</w:t>
      </w:r>
    </w:p>
    <w:p w:rsidR="000162AD" w:rsidRDefault="000162AD" w:rsidP="000162AD">
      <w:r>
        <w:t>354.9715</w:t>
      </w:r>
      <w:r>
        <w:tab/>
        <w:t>4.051e0</w:t>
      </w:r>
    </w:p>
    <w:p w:rsidR="000162AD" w:rsidRDefault="000162AD" w:rsidP="000162AD">
      <w:r>
        <w:t>354.9763</w:t>
      </w:r>
      <w:r>
        <w:tab/>
        <w:t>6.076e0</w:t>
      </w:r>
    </w:p>
    <w:p w:rsidR="000162AD" w:rsidRDefault="000162AD" w:rsidP="000162AD">
      <w:r>
        <w:t>354.9809</w:t>
      </w:r>
      <w:r>
        <w:tab/>
        <w:t>3.038e0</w:t>
      </w:r>
    </w:p>
    <w:p w:rsidR="000162AD" w:rsidRDefault="000162AD" w:rsidP="000162AD">
      <w:r>
        <w:t>354.9857</w:t>
      </w:r>
      <w:r>
        <w:tab/>
        <w:t>6.076e0</w:t>
      </w:r>
    </w:p>
    <w:p w:rsidR="000162AD" w:rsidRDefault="000162AD" w:rsidP="000162AD">
      <w:r>
        <w:t>354.9942</w:t>
      </w:r>
      <w:r>
        <w:tab/>
        <w:t>3.038e0</w:t>
      </w:r>
    </w:p>
    <w:p w:rsidR="000162AD" w:rsidRDefault="000162AD" w:rsidP="000162AD">
      <w:r>
        <w:t>354.9959</w:t>
      </w:r>
      <w:r>
        <w:tab/>
        <w:t>1.013e0</w:t>
      </w:r>
    </w:p>
    <w:p w:rsidR="000162AD" w:rsidRDefault="000162AD" w:rsidP="000162AD">
      <w:r>
        <w:t>355.0109</w:t>
      </w:r>
      <w:r>
        <w:tab/>
        <w:t>4.051e0</w:t>
      </w:r>
    </w:p>
    <w:p w:rsidR="000162AD" w:rsidRDefault="000162AD" w:rsidP="000162AD">
      <w:r>
        <w:t>355.0133</w:t>
      </w:r>
      <w:r>
        <w:tab/>
        <w:t>2.025e0</w:t>
      </w:r>
    </w:p>
    <w:p w:rsidR="000162AD" w:rsidRDefault="000162AD" w:rsidP="000162AD">
      <w:r>
        <w:t>355.0147</w:t>
      </w:r>
      <w:r>
        <w:tab/>
        <w:t>1.013e0</w:t>
      </w:r>
    </w:p>
    <w:p w:rsidR="000162AD" w:rsidRDefault="000162AD" w:rsidP="000162AD">
      <w:r>
        <w:t>355.0274</w:t>
      </w:r>
      <w:r>
        <w:tab/>
        <w:t>1.013e0</w:t>
      </w:r>
    </w:p>
    <w:p w:rsidR="000162AD" w:rsidRDefault="000162AD" w:rsidP="000162AD">
      <w:r>
        <w:t>355.0319</w:t>
      </w:r>
      <w:r>
        <w:tab/>
        <w:t>1.013e0</w:t>
      </w:r>
    </w:p>
    <w:p w:rsidR="000162AD" w:rsidRDefault="000162AD" w:rsidP="000162AD">
      <w:r>
        <w:t>355.0339</w:t>
      </w:r>
      <w:r>
        <w:tab/>
        <w:t>2.025e0</w:t>
      </w:r>
    </w:p>
    <w:p w:rsidR="000162AD" w:rsidRDefault="000162AD" w:rsidP="000162AD">
      <w:r>
        <w:lastRenderedPageBreak/>
        <w:t>355.0393</w:t>
      </w:r>
      <w:r>
        <w:tab/>
        <w:t>1.013e0</w:t>
      </w:r>
    </w:p>
    <w:p w:rsidR="000162AD" w:rsidRDefault="000162AD" w:rsidP="000162AD">
      <w:r>
        <w:t>355.0439</w:t>
      </w:r>
      <w:r>
        <w:tab/>
        <w:t>2.025e0</w:t>
      </w:r>
    </w:p>
    <w:p w:rsidR="000162AD" w:rsidRDefault="000162AD" w:rsidP="000162AD">
      <w:r>
        <w:t>355.0606</w:t>
      </w:r>
      <w:r>
        <w:tab/>
        <w:t>3.038e0</w:t>
      </w:r>
    </w:p>
    <w:p w:rsidR="000162AD" w:rsidRDefault="000162AD" w:rsidP="000162AD">
      <w:r>
        <w:t>355.0632</w:t>
      </w:r>
      <w:r>
        <w:tab/>
        <w:t>2.025e0</w:t>
      </w:r>
    </w:p>
    <w:p w:rsidR="000162AD" w:rsidRDefault="000162AD" w:rsidP="000162AD">
      <w:r>
        <w:t>355.0655</w:t>
      </w:r>
      <w:r>
        <w:tab/>
        <w:t>1.013e0</w:t>
      </w:r>
    </w:p>
    <w:p w:rsidR="000162AD" w:rsidRDefault="000162AD" w:rsidP="000162AD">
      <w:r>
        <w:t>355.0719</w:t>
      </w:r>
      <w:r>
        <w:tab/>
        <w:t>1.013e0</w:t>
      </w:r>
    </w:p>
    <w:p w:rsidR="000162AD" w:rsidRDefault="000162AD" w:rsidP="000162AD">
      <w:r>
        <w:t>355.0799</w:t>
      </w:r>
      <w:r>
        <w:tab/>
        <w:t>4.051e0</w:t>
      </w:r>
    </w:p>
    <w:p w:rsidR="000162AD" w:rsidRDefault="000162AD" w:rsidP="000162AD">
      <w:r>
        <w:t>355.0840</w:t>
      </w:r>
      <w:r>
        <w:tab/>
        <w:t>2.025e0</w:t>
      </w:r>
    </w:p>
    <w:p w:rsidR="000162AD" w:rsidRDefault="000162AD" w:rsidP="000162AD">
      <w:r>
        <w:t>355.0963</w:t>
      </w:r>
      <w:r>
        <w:tab/>
        <w:t>3.038e0</w:t>
      </w:r>
    </w:p>
    <w:p w:rsidR="000162AD" w:rsidRDefault="000162AD" w:rsidP="000162AD">
      <w:r>
        <w:t>355.0975</w:t>
      </w:r>
      <w:r>
        <w:tab/>
        <w:t>1.013e0</w:t>
      </w:r>
    </w:p>
    <w:p w:rsidR="000162AD" w:rsidRDefault="000162AD" w:rsidP="000162AD">
      <w:r>
        <w:t>355.0995</w:t>
      </w:r>
      <w:r>
        <w:tab/>
        <w:t>2.025e0</w:t>
      </w:r>
    </w:p>
    <w:p w:rsidR="000162AD" w:rsidRDefault="000162AD" w:rsidP="000162AD">
      <w:r>
        <w:t>355.1018</w:t>
      </w:r>
      <w:r>
        <w:tab/>
        <w:t>1.013e0</w:t>
      </w:r>
    </w:p>
    <w:p w:rsidR="000162AD" w:rsidRDefault="000162AD" w:rsidP="000162AD">
      <w:r>
        <w:t>355.1061</w:t>
      </w:r>
      <w:r>
        <w:tab/>
        <w:t>1.013e0</w:t>
      </w:r>
    </w:p>
    <w:p w:rsidR="000162AD" w:rsidRDefault="000162AD" w:rsidP="000162AD">
      <w:r>
        <w:t>355.1090</w:t>
      </w:r>
      <w:r>
        <w:tab/>
        <w:t>2.025e0</w:t>
      </w:r>
    </w:p>
    <w:p w:rsidR="000162AD" w:rsidRDefault="000162AD" w:rsidP="000162AD">
      <w:r>
        <w:t>355.1111</w:t>
      </w:r>
      <w:r>
        <w:tab/>
        <w:t>6.076e0</w:t>
      </w:r>
    </w:p>
    <w:p w:rsidR="000162AD" w:rsidRDefault="000162AD" w:rsidP="000162AD">
      <w:r>
        <w:t>355.1227</w:t>
      </w:r>
      <w:r>
        <w:tab/>
        <w:t>3.038e0</w:t>
      </w:r>
    </w:p>
    <w:p w:rsidR="000162AD" w:rsidRDefault="000162AD" w:rsidP="000162AD">
      <w:r>
        <w:t>355.1355</w:t>
      </w:r>
      <w:r>
        <w:tab/>
        <w:t>2.025e0</w:t>
      </w:r>
    </w:p>
    <w:p w:rsidR="000162AD" w:rsidRDefault="000162AD" w:rsidP="000162AD">
      <w:r>
        <w:t>355.1475</w:t>
      </w:r>
      <w:r>
        <w:tab/>
        <w:t>3.038e0</w:t>
      </w:r>
    </w:p>
    <w:p w:rsidR="000162AD" w:rsidRDefault="000162AD" w:rsidP="000162AD">
      <w:r>
        <w:t>355.1514</w:t>
      </w:r>
      <w:r>
        <w:tab/>
        <w:t>1.013e0</w:t>
      </w:r>
    </w:p>
    <w:p w:rsidR="000162AD" w:rsidRDefault="000162AD" w:rsidP="000162AD">
      <w:r>
        <w:lastRenderedPageBreak/>
        <w:t>355.1606</w:t>
      </w:r>
      <w:r>
        <w:tab/>
        <w:t>1.013e0</w:t>
      </w:r>
    </w:p>
    <w:p w:rsidR="000162AD" w:rsidRDefault="000162AD" w:rsidP="000162AD">
      <w:r>
        <w:t>355.1692</w:t>
      </w:r>
      <w:r>
        <w:tab/>
        <w:t>2.025e0</w:t>
      </w:r>
    </w:p>
    <w:p w:rsidR="000162AD" w:rsidRDefault="000162AD" w:rsidP="000162AD">
      <w:r>
        <w:t>355.1723</w:t>
      </w:r>
      <w:r>
        <w:tab/>
        <w:t>1.013e0</w:t>
      </w:r>
    </w:p>
    <w:p w:rsidR="000162AD" w:rsidRDefault="000162AD" w:rsidP="000162AD">
      <w:r>
        <w:t>355.1802</w:t>
      </w:r>
      <w:r>
        <w:tab/>
        <w:t>1.013e0</w:t>
      </w:r>
    </w:p>
    <w:p w:rsidR="000162AD" w:rsidRDefault="000162AD" w:rsidP="000162AD">
      <w:r>
        <w:t>355.1848</w:t>
      </w:r>
      <w:r>
        <w:tab/>
        <w:t>3.038e0</w:t>
      </w:r>
    </w:p>
    <w:p w:rsidR="000162AD" w:rsidRDefault="000162AD" w:rsidP="000162AD">
      <w:r>
        <w:t>355.1956</w:t>
      </w:r>
      <w:r>
        <w:tab/>
        <w:t>3.038e0</w:t>
      </w:r>
    </w:p>
    <w:p w:rsidR="000162AD" w:rsidRDefault="000162AD" w:rsidP="000162AD">
      <w:r>
        <w:t>355.1978</w:t>
      </w:r>
      <w:r>
        <w:tab/>
        <w:t>2.025e0</w:t>
      </w:r>
    </w:p>
    <w:p w:rsidR="000162AD" w:rsidRDefault="000162AD" w:rsidP="000162AD">
      <w:r>
        <w:t>355.2009</w:t>
      </w:r>
      <w:r>
        <w:tab/>
        <w:t>1.013e0</w:t>
      </w:r>
    </w:p>
    <w:p w:rsidR="000162AD" w:rsidRDefault="000162AD" w:rsidP="000162AD">
      <w:r>
        <w:t>355.2093</w:t>
      </w:r>
      <w:r>
        <w:tab/>
        <w:t>5.063e0</w:t>
      </w:r>
    </w:p>
    <w:p w:rsidR="000162AD" w:rsidRDefault="000162AD" w:rsidP="000162AD">
      <w:r>
        <w:t>355.2144</w:t>
      </w:r>
      <w:r>
        <w:tab/>
        <w:t>2.025e0</w:t>
      </w:r>
    </w:p>
    <w:p w:rsidR="000162AD" w:rsidRDefault="000162AD" w:rsidP="000162AD">
      <w:r>
        <w:t>355.2174</w:t>
      </w:r>
      <w:r>
        <w:tab/>
        <w:t>2.025e0</w:t>
      </w:r>
    </w:p>
    <w:p w:rsidR="000162AD" w:rsidRDefault="000162AD" w:rsidP="000162AD">
      <w:r>
        <w:t>355.2217</w:t>
      </w:r>
      <w:r>
        <w:tab/>
        <w:t>1.013e0</w:t>
      </w:r>
    </w:p>
    <w:p w:rsidR="000162AD" w:rsidRDefault="000162AD" w:rsidP="000162AD">
      <w:r>
        <w:t>355.2323</w:t>
      </w:r>
      <w:r>
        <w:tab/>
        <w:t>2.025e0</w:t>
      </w:r>
    </w:p>
    <w:p w:rsidR="000162AD" w:rsidRDefault="000162AD" w:rsidP="000162AD">
      <w:r>
        <w:t>355.2433</w:t>
      </w:r>
      <w:r>
        <w:tab/>
        <w:t>5.063e0</w:t>
      </w:r>
    </w:p>
    <w:p w:rsidR="000162AD" w:rsidRDefault="000162AD" w:rsidP="000162AD">
      <w:r>
        <w:t>355.2559</w:t>
      </w:r>
      <w:r>
        <w:tab/>
        <w:t>3.038e0</w:t>
      </w:r>
    </w:p>
    <w:p w:rsidR="000162AD" w:rsidRDefault="000162AD" w:rsidP="000162AD">
      <w:r>
        <w:t>355.2591</w:t>
      </w:r>
      <w:r>
        <w:tab/>
        <w:t>3.038e0</w:t>
      </w:r>
    </w:p>
    <w:p w:rsidR="000162AD" w:rsidRDefault="000162AD" w:rsidP="000162AD">
      <w:r>
        <w:t>355.2616</w:t>
      </w:r>
      <w:r>
        <w:tab/>
        <w:t>5.063e0</w:t>
      </w:r>
    </w:p>
    <w:p w:rsidR="000162AD" w:rsidRDefault="000162AD" w:rsidP="000162AD">
      <w:r>
        <w:t>355.2662</w:t>
      </w:r>
      <w:r>
        <w:tab/>
        <w:t>3.038e0</w:t>
      </w:r>
    </w:p>
    <w:p w:rsidR="000162AD" w:rsidRDefault="000162AD" w:rsidP="000162AD">
      <w:r>
        <w:t>355.2676</w:t>
      </w:r>
      <w:r>
        <w:tab/>
        <w:t>3.038e0</w:t>
      </w:r>
    </w:p>
    <w:p w:rsidR="000162AD" w:rsidRDefault="000162AD" w:rsidP="000162AD">
      <w:r>
        <w:lastRenderedPageBreak/>
        <w:t>355.2697</w:t>
      </w:r>
      <w:r>
        <w:tab/>
        <w:t>2.025e0</w:t>
      </w:r>
    </w:p>
    <w:p w:rsidR="000162AD" w:rsidRDefault="000162AD" w:rsidP="000162AD">
      <w:r>
        <w:t>355.2813</w:t>
      </w:r>
      <w:r>
        <w:tab/>
        <w:t>2.025e0</w:t>
      </w:r>
    </w:p>
    <w:p w:rsidR="000162AD" w:rsidRDefault="000162AD" w:rsidP="000162AD">
      <w:r>
        <w:t>355.2834</w:t>
      </w:r>
      <w:r>
        <w:tab/>
        <w:t>4.051e0</w:t>
      </w:r>
    </w:p>
    <w:p w:rsidR="000162AD" w:rsidRDefault="000162AD" w:rsidP="000162AD">
      <w:r>
        <w:t>355.2878</w:t>
      </w:r>
      <w:r>
        <w:tab/>
        <w:t>1.013e0</w:t>
      </w:r>
    </w:p>
    <w:p w:rsidR="000162AD" w:rsidRDefault="000162AD" w:rsidP="000162AD">
      <w:r>
        <w:t>355.2923</w:t>
      </w:r>
      <w:r>
        <w:tab/>
        <w:t>1.013e0</w:t>
      </w:r>
    </w:p>
    <w:p w:rsidR="000162AD" w:rsidRDefault="000162AD" w:rsidP="000162AD">
      <w:r>
        <w:t>355.2977</w:t>
      </w:r>
      <w:r>
        <w:tab/>
        <w:t>2.025e0</w:t>
      </w:r>
    </w:p>
    <w:p w:rsidR="000162AD" w:rsidRDefault="000162AD" w:rsidP="000162AD">
      <w:r>
        <w:t>355.3005</w:t>
      </w:r>
      <w:r>
        <w:tab/>
        <w:t>6.076e0</w:t>
      </w:r>
    </w:p>
    <w:p w:rsidR="000162AD" w:rsidRDefault="000162AD" w:rsidP="000162AD">
      <w:r>
        <w:t>355.3068</w:t>
      </w:r>
      <w:r>
        <w:tab/>
        <w:t>1.013e0</w:t>
      </w:r>
    </w:p>
    <w:p w:rsidR="000162AD" w:rsidRDefault="000162AD" w:rsidP="000162AD">
      <w:r>
        <w:t>355.3078</w:t>
      </w:r>
      <w:r>
        <w:tab/>
        <w:t>2.025e0</w:t>
      </w:r>
    </w:p>
    <w:p w:rsidR="000162AD" w:rsidRDefault="000162AD" w:rsidP="000162AD">
      <w:r>
        <w:t>355.3258</w:t>
      </w:r>
      <w:r>
        <w:tab/>
        <w:t>1.013e0</w:t>
      </w:r>
    </w:p>
    <w:p w:rsidR="000162AD" w:rsidRDefault="000162AD" w:rsidP="000162AD">
      <w:r>
        <w:t>355.3323</w:t>
      </w:r>
      <w:r>
        <w:tab/>
        <w:t>1.013e0</w:t>
      </w:r>
    </w:p>
    <w:p w:rsidR="000162AD" w:rsidRDefault="000162AD" w:rsidP="000162AD">
      <w:r>
        <w:t>355.3345</w:t>
      </w:r>
      <w:r>
        <w:tab/>
        <w:t>2.025e0</w:t>
      </w:r>
    </w:p>
    <w:p w:rsidR="000162AD" w:rsidRDefault="000162AD" w:rsidP="000162AD">
      <w:r>
        <w:t>355.3376</w:t>
      </w:r>
      <w:r>
        <w:tab/>
        <w:t>2.025e0</w:t>
      </w:r>
    </w:p>
    <w:p w:rsidR="000162AD" w:rsidRDefault="000162AD" w:rsidP="000162AD">
      <w:r>
        <w:t>355.3513</w:t>
      </w:r>
      <w:r>
        <w:tab/>
        <w:t>2.025e0</w:t>
      </w:r>
    </w:p>
    <w:p w:rsidR="000162AD" w:rsidRDefault="000162AD" w:rsidP="000162AD">
      <w:r>
        <w:t>355.3658</w:t>
      </w:r>
      <w:r>
        <w:tab/>
        <w:t>1.013e0</w:t>
      </w:r>
    </w:p>
    <w:p w:rsidR="000162AD" w:rsidRDefault="000162AD" w:rsidP="000162AD">
      <w:r>
        <w:t>355.3698</w:t>
      </w:r>
      <w:r>
        <w:tab/>
        <w:t>3.038e0</w:t>
      </w:r>
    </w:p>
    <w:p w:rsidR="000162AD" w:rsidRDefault="000162AD" w:rsidP="000162AD">
      <w:r>
        <w:t>355.3766</w:t>
      </w:r>
      <w:r>
        <w:tab/>
        <w:t>1.013e0</w:t>
      </w:r>
    </w:p>
    <w:p w:rsidR="000162AD" w:rsidRDefault="000162AD" w:rsidP="000162AD">
      <w:r>
        <w:t>355.3960</w:t>
      </w:r>
      <w:r>
        <w:tab/>
        <w:t>1.013e0</w:t>
      </w:r>
    </w:p>
    <w:p w:rsidR="000162AD" w:rsidRDefault="000162AD" w:rsidP="000162AD">
      <w:r>
        <w:t>355.3978</w:t>
      </w:r>
      <w:r>
        <w:tab/>
        <w:t>3.038e0</w:t>
      </w:r>
    </w:p>
    <w:p w:rsidR="000162AD" w:rsidRDefault="000162AD" w:rsidP="000162AD">
      <w:r>
        <w:lastRenderedPageBreak/>
        <w:t>355.4022</w:t>
      </w:r>
      <w:r>
        <w:tab/>
        <w:t>1.013e0</w:t>
      </w:r>
    </w:p>
    <w:p w:rsidR="000162AD" w:rsidRDefault="000162AD" w:rsidP="000162AD">
      <w:r>
        <w:t>355.4153</w:t>
      </w:r>
      <w:r>
        <w:tab/>
        <w:t>1.013e0</w:t>
      </w:r>
    </w:p>
    <w:p w:rsidR="000162AD" w:rsidRDefault="000162AD" w:rsidP="000162AD">
      <w:r>
        <w:t>355.4210</w:t>
      </w:r>
      <w:r>
        <w:tab/>
        <w:t>1.013e0</w:t>
      </w:r>
    </w:p>
    <w:p w:rsidR="000162AD" w:rsidRDefault="000162AD" w:rsidP="000162AD">
      <w:r>
        <w:t>355.4267</w:t>
      </w:r>
      <w:r>
        <w:tab/>
        <w:t>1.013e0</w:t>
      </w:r>
    </w:p>
    <w:p w:rsidR="000162AD" w:rsidRDefault="000162AD" w:rsidP="000162AD">
      <w:r>
        <w:t>355.4330</w:t>
      </w:r>
      <w:r>
        <w:tab/>
        <w:t>1.013e0</w:t>
      </w:r>
    </w:p>
    <w:p w:rsidR="000162AD" w:rsidRDefault="000162AD" w:rsidP="000162AD">
      <w:r>
        <w:t>355.4521</w:t>
      </w:r>
      <w:r>
        <w:tab/>
        <w:t>1.013e0</w:t>
      </w:r>
    </w:p>
    <w:p w:rsidR="000162AD" w:rsidRDefault="000162AD" w:rsidP="000162AD">
      <w:r>
        <w:t>355.4579</w:t>
      </w:r>
      <w:r>
        <w:tab/>
        <w:t>1.013e0</w:t>
      </w:r>
    </w:p>
    <w:p w:rsidR="000162AD" w:rsidRDefault="000162AD" w:rsidP="000162AD">
      <w:r>
        <w:t>355.4617</w:t>
      </w:r>
      <w:r>
        <w:tab/>
        <w:t>1.013e0</w:t>
      </w:r>
    </w:p>
    <w:p w:rsidR="000162AD" w:rsidRDefault="000162AD" w:rsidP="000162AD">
      <w:r>
        <w:t>355.4786</w:t>
      </w:r>
      <w:r>
        <w:tab/>
        <w:t>1.013e0</w:t>
      </w:r>
    </w:p>
    <w:p w:rsidR="000162AD" w:rsidRDefault="000162AD" w:rsidP="000162AD">
      <w:r>
        <w:t>355.4973</w:t>
      </w:r>
      <w:r>
        <w:tab/>
        <w:t>1.013e0</w:t>
      </w:r>
    </w:p>
    <w:p w:rsidR="000162AD" w:rsidRDefault="000162AD" w:rsidP="000162AD">
      <w:r>
        <w:t>355.5074</w:t>
      </w:r>
      <w:r>
        <w:tab/>
        <w:t>2.025e0</w:t>
      </w:r>
    </w:p>
    <w:p w:rsidR="000162AD" w:rsidRDefault="000162AD" w:rsidP="000162AD">
      <w:r>
        <w:t>355.5163</w:t>
      </w:r>
      <w:r>
        <w:tab/>
        <w:t>1.013e0</w:t>
      </w:r>
    </w:p>
    <w:p w:rsidR="000162AD" w:rsidRDefault="000162AD" w:rsidP="000162AD">
      <w:r>
        <w:t>355.5228</w:t>
      </w:r>
      <w:r>
        <w:tab/>
        <w:t>1.013e0</w:t>
      </w:r>
    </w:p>
    <w:p w:rsidR="000162AD" w:rsidRDefault="000162AD" w:rsidP="000162AD">
      <w:r>
        <w:t>355.5279</w:t>
      </w:r>
      <w:r>
        <w:tab/>
        <w:t>1.013e0</w:t>
      </w:r>
    </w:p>
    <w:p w:rsidR="000162AD" w:rsidRDefault="000162AD" w:rsidP="000162AD">
      <w:r>
        <w:t>355.5462</w:t>
      </w:r>
      <w:r>
        <w:tab/>
        <w:t>2.025e0</w:t>
      </w:r>
    </w:p>
    <w:p w:rsidR="000162AD" w:rsidRDefault="000162AD" w:rsidP="000162AD">
      <w:r>
        <w:t>355.5729</w:t>
      </w:r>
      <w:r>
        <w:tab/>
        <w:t>1.013e0</w:t>
      </w:r>
    </w:p>
    <w:p w:rsidR="000162AD" w:rsidRDefault="000162AD" w:rsidP="000162AD">
      <w:r>
        <w:t>355.5797</w:t>
      </w:r>
      <w:r>
        <w:tab/>
        <w:t>4.051e0</w:t>
      </w:r>
    </w:p>
    <w:p w:rsidR="000162AD" w:rsidRDefault="000162AD" w:rsidP="000162AD">
      <w:r>
        <w:t>355.5927</w:t>
      </w:r>
      <w:r>
        <w:tab/>
        <w:t>1.013e0</w:t>
      </w:r>
    </w:p>
    <w:p w:rsidR="000162AD" w:rsidRDefault="000162AD" w:rsidP="000162AD">
      <w:r>
        <w:t>355.5986</w:t>
      </w:r>
      <w:r>
        <w:tab/>
        <w:t>1.013e0</w:t>
      </w:r>
    </w:p>
    <w:p w:rsidR="000162AD" w:rsidRDefault="000162AD" w:rsidP="000162AD">
      <w:r>
        <w:lastRenderedPageBreak/>
        <w:t>355.6027</w:t>
      </w:r>
      <w:r>
        <w:tab/>
        <w:t>1.013e0</w:t>
      </w:r>
    </w:p>
    <w:p w:rsidR="000162AD" w:rsidRDefault="000162AD" w:rsidP="000162AD">
      <w:r>
        <w:t>355.6062</w:t>
      </w:r>
      <w:r>
        <w:tab/>
        <w:t>1.013e0</w:t>
      </w:r>
    </w:p>
    <w:p w:rsidR="000162AD" w:rsidRDefault="000162AD" w:rsidP="000162AD">
      <w:r>
        <w:t>355.6228</w:t>
      </w:r>
      <w:r>
        <w:tab/>
        <w:t>4.051e0</w:t>
      </w:r>
    </w:p>
    <w:p w:rsidR="000162AD" w:rsidRDefault="000162AD" w:rsidP="000162AD">
      <w:r>
        <w:t>355.6270</w:t>
      </w:r>
      <w:r>
        <w:tab/>
        <w:t>1.013e0</w:t>
      </w:r>
    </w:p>
    <w:p w:rsidR="000162AD" w:rsidRDefault="000162AD" w:rsidP="000162AD">
      <w:r>
        <w:t>355.6498</w:t>
      </w:r>
      <w:r>
        <w:tab/>
        <w:t>2.025e0</w:t>
      </w:r>
    </w:p>
    <w:p w:rsidR="000162AD" w:rsidRDefault="000162AD" w:rsidP="000162AD">
      <w:r>
        <w:t>355.6624</w:t>
      </w:r>
      <w:r>
        <w:tab/>
        <w:t>1.013e0</w:t>
      </w:r>
    </w:p>
    <w:p w:rsidR="000162AD" w:rsidRDefault="000162AD" w:rsidP="000162AD">
      <w:r>
        <w:t>355.6689</w:t>
      </w:r>
      <w:r>
        <w:tab/>
        <w:t>1.013e0</w:t>
      </w:r>
    </w:p>
    <w:p w:rsidR="000162AD" w:rsidRDefault="000162AD" w:rsidP="000162AD">
      <w:r>
        <w:t>355.6719</w:t>
      </w:r>
      <w:r>
        <w:tab/>
        <w:t>1.013e0</w:t>
      </w:r>
    </w:p>
    <w:p w:rsidR="000162AD" w:rsidRDefault="000162AD" w:rsidP="000162AD">
      <w:r>
        <w:t>355.7006</w:t>
      </w:r>
      <w:r>
        <w:tab/>
        <w:t>1.013e0</w:t>
      </w:r>
    </w:p>
    <w:p w:rsidR="000162AD" w:rsidRDefault="000162AD" w:rsidP="000162AD">
      <w:r>
        <w:t>355.7017</w:t>
      </w:r>
      <w:r>
        <w:tab/>
        <w:t>1.013e0</w:t>
      </w:r>
    </w:p>
    <w:p w:rsidR="000162AD" w:rsidRDefault="000162AD" w:rsidP="000162AD">
      <w:r>
        <w:t>355.7071</w:t>
      </w:r>
      <w:r>
        <w:tab/>
        <w:t>2.025e0</w:t>
      </w:r>
    </w:p>
    <w:p w:rsidR="000162AD" w:rsidRDefault="000162AD" w:rsidP="000162AD">
      <w:r>
        <w:t>355.7175</w:t>
      </w:r>
      <w:r>
        <w:tab/>
        <w:t>1.013e0</w:t>
      </w:r>
    </w:p>
    <w:p w:rsidR="000162AD" w:rsidRDefault="000162AD" w:rsidP="000162AD">
      <w:r>
        <w:t>355.7263</w:t>
      </w:r>
      <w:r>
        <w:tab/>
        <w:t>2.025e0</w:t>
      </w:r>
    </w:p>
    <w:p w:rsidR="000162AD" w:rsidRDefault="000162AD" w:rsidP="000162AD">
      <w:r>
        <w:t>355.7329</w:t>
      </w:r>
      <w:r>
        <w:tab/>
        <w:t>1.013e0</w:t>
      </w:r>
    </w:p>
    <w:p w:rsidR="000162AD" w:rsidRDefault="000162AD" w:rsidP="000162AD">
      <w:r>
        <w:t>355.7433</w:t>
      </w:r>
      <w:r>
        <w:tab/>
        <w:t>1.013e0</w:t>
      </w:r>
    </w:p>
    <w:p w:rsidR="000162AD" w:rsidRDefault="000162AD" w:rsidP="000162AD">
      <w:r>
        <w:t>355.7463</w:t>
      </w:r>
      <w:r>
        <w:tab/>
        <w:t>1.013e0</w:t>
      </w:r>
    </w:p>
    <w:p w:rsidR="000162AD" w:rsidRDefault="000162AD" w:rsidP="000162AD">
      <w:r>
        <w:t>355.7581</w:t>
      </w:r>
      <w:r>
        <w:tab/>
        <w:t>1.013e0</w:t>
      </w:r>
    </w:p>
    <w:p w:rsidR="000162AD" w:rsidRDefault="000162AD" w:rsidP="000162AD">
      <w:r>
        <w:t>355.7640</w:t>
      </w:r>
      <w:r>
        <w:tab/>
        <w:t>2.025e0</w:t>
      </w:r>
    </w:p>
    <w:p w:rsidR="000162AD" w:rsidRDefault="000162AD" w:rsidP="000162AD">
      <w:r>
        <w:t>355.7835</w:t>
      </w:r>
      <w:r>
        <w:tab/>
        <w:t>1.013e0</w:t>
      </w:r>
    </w:p>
    <w:p w:rsidR="000162AD" w:rsidRDefault="000162AD" w:rsidP="000162AD">
      <w:r>
        <w:lastRenderedPageBreak/>
        <w:t>355.7964</w:t>
      </w:r>
      <w:r>
        <w:tab/>
        <w:t>1.013e0</w:t>
      </w:r>
    </w:p>
    <w:p w:rsidR="000162AD" w:rsidRDefault="000162AD" w:rsidP="000162AD">
      <w:r>
        <w:t>355.8024</w:t>
      </w:r>
      <w:r>
        <w:tab/>
        <w:t>1.013e0</w:t>
      </w:r>
    </w:p>
    <w:p w:rsidR="000162AD" w:rsidRDefault="000162AD" w:rsidP="000162AD">
      <w:r>
        <w:t>355.8092</w:t>
      </w:r>
      <w:r>
        <w:tab/>
        <w:t>1.013e0</w:t>
      </w:r>
    </w:p>
    <w:p w:rsidR="000162AD" w:rsidRDefault="000162AD" w:rsidP="000162AD">
      <w:r>
        <w:t>355.8134</w:t>
      </w:r>
      <w:r>
        <w:tab/>
        <w:t>3.038e0</w:t>
      </w:r>
    </w:p>
    <w:p w:rsidR="000162AD" w:rsidRDefault="000162AD" w:rsidP="000162AD">
      <w:r>
        <w:t>355.8272</w:t>
      </w:r>
      <w:r>
        <w:tab/>
        <w:t>1.013e0</w:t>
      </w:r>
    </w:p>
    <w:p w:rsidR="000162AD" w:rsidRDefault="000162AD" w:rsidP="000162AD">
      <w:r>
        <w:t>355.8470</w:t>
      </w:r>
      <w:r>
        <w:tab/>
        <w:t>2.025e0</w:t>
      </w:r>
    </w:p>
    <w:p w:rsidR="000162AD" w:rsidRDefault="000162AD" w:rsidP="000162AD">
      <w:r>
        <w:t>355.8533</w:t>
      </w:r>
      <w:r>
        <w:tab/>
        <w:t>2.025e0</w:t>
      </w:r>
    </w:p>
    <w:p w:rsidR="000162AD" w:rsidRDefault="000162AD" w:rsidP="000162AD">
      <w:r>
        <w:t>355.8594</w:t>
      </w:r>
      <w:r>
        <w:tab/>
        <w:t>1.013e0</w:t>
      </w:r>
    </w:p>
    <w:p w:rsidR="000162AD" w:rsidRDefault="000162AD" w:rsidP="000162AD">
      <w:r>
        <w:t>355.8622</w:t>
      </w:r>
      <w:r>
        <w:tab/>
        <w:t>1.013e0</w:t>
      </w:r>
    </w:p>
    <w:p w:rsidR="000162AD" w:rsidRDefault="000162AD" w:rsidP="000162AD">
      <w:r>
        <w:t>355.8670</w:t>
      </w:r>
      <w:r>
        <w:tab/>
        <w:t>1.013e0</w:t>
      </w:r>
    </w:p>
    <w:p w:rsidR="000162AD" w:rsidRDefault="000162AD" w:rsidP="000162AD">
      <w:r>
        <w:t>355.8726</w:t>
      </w:r>
      <w:r>
        <w:tab/>
        <w:t>1.013e0</w:t>
      </w:r>
    </w:p>
    <w:p w:rsidR="000162AD" w:rsidRDefault="000162AD" w:rsidP="000162AD">
      <w:r>
        <w:t>355.8793</w:t>
      </w:r>
      <w:r>
        <w:tab/>
        <w:t>2.025e0</w:t>
      </w:r>
    </w:p>
    <w:p w:rsidR="000162AD" w:rsidRDefault="000162AD" w:rsidP="000162AD">
      <w:r>
        <w:t>355.8830</w:t>
      </w:r>
      <w:r>
        <w:tab/>
        <w:t>2.025e0</w:t>
      </w:r>
    </w:p>
    <w:p w:rsidR="000162AD" w:rsidRDefault="000162AD" w:rsidP="000162AD">
      <w:r>
        <w:t>355.8915</w:t>
      </w:r>
      <w:r>
        <w:tab/>
        <w:t>1.013e0</w:t>
      </w:r>
    </w:p>
    <w:p w:rsidR="000162AD" w:rsidRDefault="000162AD" w:rsidP="000162AD">
      <w:r>
        <w:t>355.9044</w:t>
      </w:r>
      <w:r>
        <w:tab/>
        <w:t>1.013e0</w:t>
      </w:r>
    </w:p>
    <w:p w:rsidR="000162AD" w:rsidRDefault="000162AD" w:rsidP="000162AD">
      <w:r>
        <w:t>355.9145</w:t>
      </w:r>
      <w:r>
        <w:tab/>
        <w:t>2.025e0</w:t>
      </w:r>
    </w:p>
    <w:p w:rsidR="000162AD" w:rsidRDefault="000162AD" w:rsidP="000162AD">
      <w:r>
        <w:t>355.9173</w:t>
      </w:r>
      <w:r>
        <w:tab/>
        <w:t>1.013e0</w:t>
      </w:r>
    </w:p>
    <w:p w:rsidR="000162AD" w:rsidRDefault="000162AD" w:rsidP="000162AD">
      <w:r>
        <w:t>355.9234</w:t>
      </w:r>
      <w:r>
        <w:tab/>
        <w:t>1.013e0</w:t>
      </w:r>
    </w:p>
    <w:p w:rsidR="000162AD" w:rsidRDefault="000162AD" w:rsidP="000162AD">
      <w:r>
        <w:t>355.9249</w:t>
      </w:r>
      <w:r>
        <w:tab/>
        <w:t>4.051e0</w:t>
      </w:r>
    </w:p>
    <w:p w:rsidR="000162AD" w:rsidRDefault="000162AD" w:rsidP="000162AD">
      <w:r>
        <w:lastRenderedPageBreak/>
        <w:t>355.9291</w:t>
      </w:r>
      <w:r>
        <w:tab/>
        <w:t>2.025e0</w:t>
      </w:r>
    </w:p>
    <w:p w:rsidR="000162AD" w:rsidRDefault="000162AD" w:rsidP="000162AD">
      <w:r>
        <w:t>355.9305</w:t>
      </w:r>
      <w:r>
        <w:tab/>
        <w:t>2.025e0</w:t>
      </w:r>
    </w:p>
    <w:p w:rsidR="000162AD" w:rsidRDefault="000162AD" w:rsidP="000162AD">
      <w:r>
        <w:t>355.9373</w:t>
      </w:r>
      <w:r>
        <w:tab/>
        <w:t>3.038e0</w:t>
      </w:r>
    </w:p>
    <w:p w:rsidR="000162AD" w:rsidRDefault="000162AD" w:rsidP="000162AD">
      <w:r>
        <w:t>355.9395</w:t>
      </w:r>
      <w:r>
        <w:tab/>
        <w:t>3.038e0</w:t>
      </w:r>
    </w:p>
    <w:p w:rsidR="000162AD" w:rsidRDefault="000162AD" w:rsidP="000162AD">
      <w:r>
        <w:t>355.9413</w:t>
      </w:r>
      <w:r>
        <w:tab/>
        <w:t>4.051e0</w:t>
      </w:r>
    </w:p>
    <w:p w:rsidR="000162AD" w:rsidRDefault="000162AD" w:rsidP="000162AD">
      <w:r>
        <w:t>355.9423</w:t>
      </w:r>
      <w:r>
        <w:tab/>
        <w:t>4.051e0</w:t>
      </w:r>
    </w:p>
    <w:p w:rsidR="000162AD" w:rsidRDefault="000162AD" w:rsidP="000162AD">
      <w:r>
        <w:t>355.9492</w:t>
      </w:r>
      <w:r>
        <w:tab/>
        <w:t>4.051e0</w:t>
      </w:r>
    </w:p>
    <w:p w:rsidR="000162AD" w:rsidRDefault="000162AD" w:rsidP="000162AD">
      <w:r>
        <w:t>355.9614</w:t>
      </w:r>
      <w:r>
        <w:tab/>
        <w:t>3.038e0</w:t>
      </w:r>
    </w:p>
    <w:p w:rsidR="000162AD" w:rsidRDefault="000162AD" w:rsidP="000162AD">
      <w:r>
        <w:t>355.9702</w:t>
      </w:r>
      <w:r>
        <w:tab/>
        <w:t>5.063e0</w:t>
      </w:r>
    </w:p>
    <w:p w:rsidR="000162AD" w:rsidRDefault="000162AD" w:rsidP="000162AD">
      <w:r>
        <w:t>355.9792</w:t>
      </w:r>
      <w:r>
        <w:tab/>
        <w:t>2.025e0</w:t>
      </w:r>
    </w:p>
    <w:p w:rsidR="000162AD" w:rsidRDefault="000162AD" w:rsidP="000162AD">
      <w:r>
        <w:t>355.9829</w:t>
      </w:r>
      <w:r>
        <w:tab/>
        <w:t>1.013e0</w:t>
      </w:r>
    </w:p>
    <w:p w:rsidR="000162AD" w:rsidRDefault="000162AD" w:rsidP="000162AD">
      <w:r>
        <w:t>355.9921</w:t>
      </w:r>
      <w:r>
        <w:tab/>
        <w:t>2.710e0</w:t>
      </w:r>
    </w:p>
    <w:p w:rsidR="000162AD" w:rsidRDefault="000162AD" w:rsidP="000162AD">
      <w:r>
        <w:t>355.9934</w:t>
      </w:r>
      <w:r>
        <w:tab/>
        <w:t>5.063e0</w:t>
      </w:r>
    </w:p>
    <w:p w:rsidR="000162AD" w:rsidRDefault="000162AD" w:rsidP="000162AD">
      <w:r>
        <w:t>355.9998</w:t>
      </w:r>
      <w:r>
        <w:tab/>
        <w:t>1.013e0</w:t>
      </w:r>
    </w:p>
    <w:p w:rsidR="000162AD" w:rsidRDefault="000162AD" w:rsidP="000162AD">
      <w:r>
        <w:t>356.0016</w:t>
      </w:r>
      <w:r>
        <w:tab/>
        <w:t>2.025e0</w:t>
      </w:r>
    </w:p>
    <w:p w:rsidR="000162AD" w:rsidRDefault="000162AD" w:rsidP="000162AD">
      <w:r>
        <w:t>356.0034</w:t>
      </w:r>
      <w:r>
        <w:tab/>
        <w:t>2.025e0</w:t>
      </w:r>
    </w:p>
    <w:p w:rsidR="000162AD" w:rsidRDefault="000162AD" w:rsidP="000162AD">
      <w:r>
        <w:t>356.0154</w:t>
      </w:r>
      <w:r>
        <w:tab/>
        <w:t>3.038e0</w:t>
      </w:r>
    </w:p>
    <w:p w:rsidR="000162AD" w:rsidRDefault="000162AD" w:rsidP="000162AD">
      <w:r>
        <w:t>356.0200</w:t>
      </w:r>
      <w:r>
        <w:tab/>
        <w:t>4.051e0</w:t>
      </w:r>
    </w:p>
    <w:p w:rsidR="000162AD" w:rsidRDefault="000162AD" w:rsidP="000162AD">
      <w:r>
        <w:t>356.0239</w:t>
      </w:r>
      <w:r>
        <w:tab/>
        <w:t>1.013e0</w:t>
      </w:r>
    </w:p>
    <w:p w:rsidR="000162AD" w:rsidRDefault="000162AD" w:rsidP="000162AD">
      <w:r>
        <w:lastRenderedPageBreak/>
        <w:t>356.0379</w:t>
      </w:r>
      <w:r>
        <w:tab/>
        <w:t>2.025e0</w:t>
      </w:r>
    </w:p>
    <w:p w:rsidR="000162AD" w:rsidRDefault="000162AD" w:rsidP="000162AD">
      <w:r>
        <w:t>356.0422</w:t>
      </w:r>
      <w:r>
        <w:tab/>
        <w:t>3.038e0</w:t>
      </w:r>
    </w:p>
    <w:p w:rsidR="000162AD" w:rsidRDefault="000162AD" w:rsidP="000162AD">
      <w:r>
        <w:t>356.0433</w:t>
      </w:r>
      <w:r>
        <w:tab/>
        <w:t>3.038e0</w:t>
      </w:r>
    </w:p>
    <w:p w:rsidR="000162AD" w:rsidRDefault="000162AD" w:rsidP="000162AD">
      <w:r>
        <w:t>356.0449</w:t>
      </w:r>
      <w:r>
        <w:tab/>
        <w:t>4.051e0</w:t>
      </w:r>
    </w:p>
    <w:p w:rsidR="000162AD" w:rsidRDefault="000162AD" w:rsidP="000162AD">
      <w:r>
        <w:t>356.0524</w:t>
      </w:r>
      <w:r>
        <w:tab/>
        <w:t>5.063e0</w:t>
      </w:r>
    </w:p>
    <w:p w:rsidR="000162AD" w:rsidRDefault="000162AD" w:rsidP="000162AD">
      <w:r>
        <w:t>356.0574</w:t>
      </w:r>
      <w:r>
        <w:tab/>
        <w:t>1.013e0</w:t>
      </w:r>
    </w:p>
    <w:p w:rsidR="000162AD" w:rsidRDefault="000162AD" w:rsidP="000162AD">
      <w:r>
        <w:t>356.0781</w:t>
      </w:r>
      <w:r>
        <w:tab/>
        <w:t>1.013e0</w:t>
      </w:r>
    </w:p>
    <w:p w:rsidR="000162AD" w:rsidRDefault="000162AD" w:rsidP="000162AD">
      <w:r>
        <w:t>356.0891</w:t>
      </w:r>
      <w:r>
        <w:tab/>
        <w:t>1.013e0</w:t>
      </w:r>
    </w:p>
    <w:p w:rsidR="000162AD" w:rsidRDefault="000162AD" w:rsidP="000162AD">
      <w:r>
        <w:t>356.0904</w:t>
      </w:r>
      <w:r>
        <w:tab/>
        <w:t>5.063e0</w:t>
      </w:r>
    </w:p>
    <w:p w:rsidR="000162AD" w:rsidRDefault="000162AD" w:rsidP="000162AD">
      <w:r>
        <w:t>356.0944</w:t>
      </w:r>
      <w:r>
        <w:tab/>
        <w:t>2.025e0</w:t>
      </w:r>
    </w:p>
    <w:p w:rsidR="000162AD" w:rsidRDefault="000162AD" w:rsidP="000162AD">
      <w:r>
        <w:t>356.0987</w:t>
      </w:r>
      <w:r>
        <w:tab/>
        <w:t>1.013e0</w:t>
      </w:r>
    </w:p>
    <w:p w:rsidR="000162AD" w:rsidRDefault="000162AD" w:rsidP="000162AD">
      <w:r>
        <w:t>356.1025</w:t>
      </w:r>
      <w:r>
        <w:tab/>
        <w:t>2.025e0</w:t>
      </w:r>
    </w:p>
    <w:p w:rsidR="000162AD" w:rsidRDefault="000162AD" w:rsidP="000162AD">
      <w:r>
        <w:t>356.1075</w:t>
      </w:r>
      <w:r>
        <w:tab/>
        <w:t>2.025e0</w:t>
      </w:r>
    </w:p>
    <w:p w:rsidR="000162AD" w:rsidRDefault="000162AD" w:rsidP="000162AD">
      <w:r>
        <w:t>356.1125</w:t>
      </w:r>
      <w:r>
        <w:tab/>
        <w:t>4.051e0</w:t>
      </w:r>
    </w:p>
    <w:p w:rsidR="000162AD" w:rsidRDefault="000162AD" w:rsidP="000162AD">
      <w:r>
        <w:t>356.1145</w:t>
      </w:r>
      <w:r>
        <w:tab/>
        <w:t>4.051e0</w:t>
      </w:r>
    </w:p>
    <w:p w:rsidR="000162AD" w:rsidRDefault="000162AD" w:rsidP="000162AD">
      <w:r>
        <w:t>356.1324</w:t>
      </w:r>
      <w:r>
        <w:tab/>
        <w:t>2.025e0</w:t>
      </w:r>
    </w:p>
    <w:p w:rsidR="000162AD" w:rsidRDefault="000162AD" w:rsidP="000162AD">
      <w:r>
        <w:t>356.1335</w:t>
      </w:r>
      <w:r>
        <w:tab/>
        <w:t>1.013e0</w:t>
      </w:r>
    </w:p>
    <w:p w:rsidR="000162AD" w:rsidRDefault="000162AD" w:rsidP="000162AD">
      <w:r>
        <w:t>356.1360</w:t>
      </w:r>
      <w:r>
        <w:tab/>
        <w:t>2.025e0</w:t>
      </w:r>
    </w:p>
    <w:p w:rsidR="000162AD" w:rsidRDefault="000162AD" w:rsidP="000162AD">
      <w:r>
        <w:t>356.1450</w:t>
      </w:r>
      <w:r>
        <w:tab/>
        <w:t>3.038e0</w:t>
      </w:r>
    </w:p>
    <w:p w:rsidR="000162AD" w:rsidRDefault="000162AD" w:rsidP="000162AD">
      <w:r>
        <w:lastRenderedPageBreak/>
        <w:t>356.1477</w:t>
      </w:r>
      <w:r>
        <w:tab/>
        <w:t>1.013e0</w:t>
      </w:r>
    </w:p>
    <w:p w:rsidR="000162AD" w:rsidRDefault="000162AD" w:rsidP="000162AD">
      <w:r>
        <w:t>356.1508</w:t>
      </w:r>
      <w:r>
        <w:tab/>
        <w:t>2.025e0</w:t>
      </w:r>
    </w:p>
    <w:p w:rsidR="000162AD" w:rsidRDefault="000162AD" w:rsidP="000162AD">
      <w:r>
        <w:t>356.1591</w:t>
      </w:r>
      <w:r>
        <w:tab/>
        <w:t>2.025e0</w:t>
      </w:r>
    </w:p>
    <w:p w:rsidR="000162AD" w:rsidRDefault="000162AD" w:rsidP="000162AD">
      <w:r>
        <w:t>356.1655</w:t>
      </w:r>
      <w:r>
        <w:tab/>
        <w:t>1.013e0</w:t>
      </w:r>
    </w:p>
    <w:p w:rsidR="000162AD" w:rsidRDefault="000162AD" w:rsidP="000162AD">
      <w:r>
        <w:t>356.1734</w:t>
      </w:r>
      <w:r>
        <w:tab/>
        <w:t>1.013e0</w:t>
      </w:r>
    </w:p>
    <w:p w:rsidR="000162AD" w:rsidRDefault="000162AD" w:rsidP="000162AD">
      <w:r>
        <w:t>356.1850</w:t>
      </w:r>
      <w:r>
        <w:tab/>
        <w:t>4.051e0</w:t>
      </w:r>
    </w:p>
    <w:p w:rsidR="000162AD" w:rsidRDefault="000162AD" w:rsidP="000162AD">
      <w:r>
        <w:t>356.1903</w:t>
      </w:r>
      <w:r>
        <w:tab/>
        <w:t>1.013e0</w:t>
      </w:r>
    </w:p>
    <w:p w:rsidR="000162AD" w:rsidRDefault="000162AD" w:rsidP="000162AD">
      <w:r>
        <w:t>356.1943</w:t>
      </w:r>
      <w:r>
        <w:tab/>
        <w:t>1.013e0</w:t>
      </w:r>
    </w:p>
    <w:p w:rsidR="000162AD" w:rsidRDefault="000162AD" w:rsidP="000162AD">
      <w:r>
        <w:t>356.1975</w:t>
      </w:r>
      <w:r>
        <w:tab/>
        <w:t>4.051e0</w:t>
      </w:r>
    </w:p>
    <w:p w:rsidR="000162AD" w:rsidRDefault="000162AD" w:rsidP="000162AD">
      <w:r>
        <w:t>356.2037</w:t>
      </w:r>
      <w:r>
        <w:tab/>
        <w:t>2.025e0</w:t>
      </w:r>
    </w:p>
    <w:p w:rsidR="000162AD" w:rsidRDefault="000162AD" w:rsidP="000162AD">
      <w:r>
        <w:t>356.2096</w:t>
      </w:r>
      <w:r>
        <w:tab/>
        <w:t>1.013e0</w:t>
      </w:r>
    </w:p>
    <w:p w:rsidR="000162AD" w:rsidRDefault="000162AD" w:rsidP="000162AD">
      <w:r>
        <w:t>356.2150</w:t>
      </w:r>
      <w:r>
        <w:tab/>
        <w:t>1.013e0</w:t>
      </w:r>
    </w:p>
    <w:p w:rsidR="000162AD" w:rsidRDefault="000162AD" w:rsidP="000162AD">
      <w:r>
        <w:t>356.2216</w:t>
      </w:r>
      <w:r>
        <w:tab/>
        <w:t>5.063e0</w:t>
      </w:r>
    </w:p>
    <w:p w:rsidR="000162AD" w:rsidRDefault="000162AD" w:rsidP="000162AD">
      <w:r>
        <w:t>356.2397</w:t>
      </w:r>
      <w:r>
        <w:tab/>
        <w:t>1.013e0</w:t>
      </w:r>
    </w:p>
    <w:p w:rsidR="000162AD" w:rsidRDefault="000162AD" w:rsidP="000162AD">
      <w:r>
        <w:t>356.2419</w:t>
      </w:r>
      <w:r>
        <w:tab/>
        <w:t>2.025e0</w:t>
      </w:r>
    </w:p>
    <w:p w:rsidR="000162AD" w:rsidRDefault="000162AD" w:rsidP="000162AD">
      <w:r>
        <w:t>356.2472</w:t>
      </w:r>
      <w:r>
        <w:tab/>
        <w:t>2.025e0</w:t>
      </w:r>
    </w:p>
    <w:p w:rsidR="000162AD" w:rsidRDefault="000162AD" w:rsidP="000162AD">
      <w:r>
        <w:t>356.2521</w:t>
      </w:r>
      <w:r>
        <w:tab/>
        <w:t>2.025e0</w:t>
      </w:r>
    </w:p>
    <w:p w:rsidR="000162AD" w:rsidRDefault="000162AD" w:rsidP="000162AD">
      <w:r>
        <w:t>356.2607</w:t>
      </w:r>
      <w:r>
        <w:tab/>
        <w:t>1.013e0</w:t>
      </w:r>
    </w:p>
    <w:p w:rsidR="000162AD" w:rsidRDefault="000162AD" w:rsidP="000162AD">
      <w:r>
        <w:t>356.2644</w:t>
      </w:r>
      <w:r>
        <w:tab/>
        <w:t>4.051e0</w:t>
      </w:r>
    </w:p>
    <w:p w:rsidR="000162AD" w:rsidRDefault="000162AD" w:rsidP="000162AD">
      <w:r>
        <w:lastRenderedPageBreak/>
        <w:t>356.2661</w:t>
      </w:r>
      <w:r>
        <w:tab/>
        <w:t>2.025e0</w:t>
      </w:r>
    </w:p>
    <w:p w:rsidR="000162AD" w:rsidRDefault="000162AD" w:rsidP="000162AD">
      <w:r>
        <w:t>356.2685</w:t>
      </w:r>
      <w:r>
        <w:tab/>
        <w:t>2.025e0</w:t>
      </w:r>
    </w:p>
    <w:p w:rsidR="000162AD" w:rsidRDefault="000162AD" w:rsidP="000162AD">
      <w:r>
        <w:t>356.2799</w:t>
      </w:r>
      <w:r>
        <w:tab/>
        <w:t>1.013e0</w:t>
      </w:r>
    </w:p>
    <w:p w:rsidR="000162AD" w:rsidRDefault="000162AD" w:rsidP="000162AD">
      <w:r>
        <w:t>356.3050</w:t>
      </w:r>
      <w:r>
        <w:tab/>
        <w:t>4.051e0</w:t>
      </w:r>
    </w:p>
    <w:p w:rsidR="000162AD" w:rsidRDefault="000162AD" w:rsidP="000162AD">
      <w:r>
        <w:t>356.3133</w:t>
      </w:r>
      <w:r>
        <w:tab/>
        <w:t>1.013e0</w:t>
      </w:r>
    </w:p>
    <w:p w:rsidR="000162AD" w:rsidRDefault="000162AD" w:rsidP="000162AD">
      <w:r>
        <w:t>356.3152</w:t>
      </w:r>
      <w:r>
        <w:tab/>
        <w:t>2.025e0</w:t>
      </w:r>
    </w:p>
    <w:p w:rsidR="000162AD" w:rsidRDefault="000162AD" w:rsidP="000162AD">
      <w:r>
        <w:t>356.3171</w:t>
      </w:r>
      <w:r>
        <w:tab/>
        <w:t>3.038e0</w:t>
      </w:r>
    </w:p>
    <w:p w:rsidR="000162AD" w:rsidRDefault="000162AD" w:rsidP="000162AD">
      <w:r>
        <w:t>356.3181</w:t>
      </w:r>
      <w:r>
        <w:tab/>
        <w:t>1.013e0</w:t>
      </w:r>
    </w:p>
    <w:p w:rsidR="000162AD" w:rsidRDefault="000162AD" w:rsidP="000162AD">
      <w:r>
        <w:t>356.3346</w:t>
      </w:r>
      <w:r>
        <w:tab/>
        <w:t>1.013e0</w:t>
      </w:r>
    </w:p>
    <w:p w:rsidR="000162AD" w:rsidRDefault="000162AD" w:rsidP="000162AD">
      <w:r>
        <w:t>356.3392</w:t>
      </w:r>
      <w:r>
        <w:tab/>
        <w:t>3.038e0</w:t>
      </w:r>
    </w:p>
    <w:p w:rsidR="000162AD" w:rsidRDefault="000162AD" w:rsidP="000162AD">
      <w:r>
        <w:t>356.3628</w:t>
      </w:r>
      <w:r>
        <w:tab/>
        <w:t>3.038e0</w:t>
      </w:r>
    </w:p>
    <w:p w:rsidR="000162AD" w:rsidRDefault="000162AD" w:rsidP="000162AD">
      <w:r>
        <w:t>356.3807</w:t>
      </w:r>
      <w:r>
        <w:tab/>
        <w:t>1.013e0</w:t>
      </w:r>
    </w:p>
    <w:p w:rsidR="000162AD" w:rsidRDefault="000162AD" w:rsidP="000162AD">
      <w:r>
        <w:t>356.3845</w:t>
      </w:r>
      <w:r>
        <w:tab/>
        <w:t>2.025e0</w:t>
      </w:r>
    </w:p>
    <w:p w:rsidR="000162AD" w:rsidRDefault="000162AD" w:rsidP="000162AD">
      <w:r>
        <w:t>356.3885</w:t>
      </w:r>
      <w:r>
        <w:tab/>
        <w:t>1.013e0</w:t>
      </w:r>
    </w:p>
    <w:p w:rsidR="000162AD" w:rsidRDefault="000162AD" w:rsidP="000162AD">
      <w:r>
        <w:t>356.4095</w:t>
      </w:r>
      <w:r>
        <w:tab/>
        <w:t>1.013e0</w:t>
      </w:r>
    </w:p>
    <w:p w:rsidR="000162AD" w:rsidRDefault="000162AD" w:rsidP="000162AD">
      <w:r>
        <w:t>356.4197</w:t>
      </w:r>
      <w:r>
        <w:tab/>
        <w:t>3.038e0</w:t>
      </w:r>
    </w:p>
    <w:p w:rsidR="000162AD" w:rsidRDefault="000162AD" w:rsidP="000162AD">
      <w:r>
        <w:t>356.4259</w:t>
      </w:r>
      <w:r>
        <w:tab/>
        <w:t>3.038e0</w:t>
      </w:r>
    </w:p>
    <w:p w:rsidR="000162AD" w:rsidRDefault="000162AD" w:rsidP="000162AD">
      <w:r>
        <w:t>356.4302</w:t>
      </w:r>
      <w:r>
        <w:tab/>
        <w:t>1.013e0</w:t>
      </w:r>
    </w:p>
    <w:p w:rsidR="000162AD" w:rsidRDefault="000162AD" w:rsidP="000162AD">
      <w:r>
        <w:t>356.4389</w:t>
      </w:r>
      <w:r>
        <w:tab/>
        <w:t>1.013e0</w:t>
      </w:r>
    </w:p>
    <w:p w:rsidR="000162AD" w:rsidRDefault="000162AD" w:rsidP="000162AD">
      <w:r>
        <w:lastRenderedPageBreak/>
        <w:t>356.4511</w:t>
      </w:r>
      <w:r>
        <w:tab/>
        <w:t>1.013e0</w:t>
      </w:r>
    </w:p>
    <w:p w:rsidR="000162AD" w:rsidRDefault="000162AD" w:rsidP="000162AD">
      <w:r>
        <w:t>356.4549</w:t>
      </w:r>
      <w:r>
        <w:tab/>
        <w:t>1.013e0</w:t>
      </w:r>
    </w:p>
    <w:p w:rsidR="000162AD" w:rsidRDefault="000162AD" w:rsidP="000162AD">
      <w:r>
        <w:t>356.4648</w:t>
      </w:r>
      <w:r>
        <w:tab/>
        <w:t>1.013e0</w:t>
      </w:r>
    </w:p>
    <w:p w:rsidR="000162AD" w:rsidRDefault="000162AD" w:rsidP="000162AD">
      <w:r>
        <w:t>356.4684</w:t>
      </w:r>
      <w:r>
        <w:tab/>
        <w:t>3.038e0</w:t>
      </w:r>
    </w:p>
    <w:p w:rsidR="000162AD" w:rsidRDefault="000162AD" w:rsidP="000162AD">
      <w:r>
        <w:t>356.4754</w:t>
      </w:r>
      <w:r>
        <w:tab/>
        <w:t>1.013e0</w:t>
      </w:r>
    </w:p>
    <w:p w:rsidR="000162AD" w:rsidRDefault="000162AD" w:rsidP="000162AD">
      <w:r>
        <w:t>356.4793</w:t>
      </w:r>
      <w:r>
        <w:tab/>
        <w:t>1.013e0</w:t>
      </w:r>
    </w:p>
    <w:p w:rsidR="000162AD" w:rsidRDefault="000162AD" w:rsidP="000162AD">
      <w:r>
        <w:t>356.4854</w:t>
      </w:r>
      <w:r>
        <w:tab/>
        <w:t>2.025e0</w:t>
      </w:r>
    </w:p>
    <w:p w:rsidR="000162AD" w:rsidRDefault="000162AD" w:rsidP="000162AD">
      <w:r>
        <w:t>356.4892</w:t>
      </w:r>
      <w:r>
        <w:tab/>
        <w:t>1.013e0</w:t>
      </w:r>
    </w:p>
    <w:p w:rsidR="000162AD" w:rsidRDefault="000162AD" w:rsidP="000162AD">
      <w:r>
        <w:t>356.5043</w:t>
      </w:r>
      <w:r>
        <w:tab/>
        <w:t>2.025e0</w:t>
      </w:r>
    </w:p>
    <w:p w:rsidR="000162AD" w:rsidRDefault="000162AD" w:rsidP="000162AD">
      <w:r>
        <w:t>356.5092</w:t>
      </w:r>
      <w:r>
        <w:tab/>
        <w:t>2.025e0</w:t>
      </w:r>
    </w:p>
    <w:p w:rsidR="000162AD" w:rsidRDefault="000162AD" w:rsidP="000162AD">
      <w:r>
        <w:t>356.5294</w:t>
      </w:r>
      <w:r>
        <w:tab/>
        <w:t>1.013e0</w:t>
      </w:r>
    </w:p>
    <w:p w:rsidR="000162AD" w:rsidRDefault="000162AD" w:rsidP="000162AD">
      <w:r>
        <w:t>356.5459</w:t>
      </w:r>
      <w:r>
        <w:tab/>
        <w:t>3.038e0</w:t>
      </w:r>
    </w:p>
    <w:p w:rsidR="000162AD" w:rsidRDefault="000162AD" w:rsidP="000162AD">
      <w:r>
        <w:t>356.5599</w:t>
      </w:r>
      <w:r>
        <w:tab/>
        <w:t>1.013e0</w:t>
      </w:r>
    </w:p>
    <w:p w:rsidR="000162AD" w:rsidRDefault="000162AD" w:rsidP="000162AD">
      <w:r>
        <w:t>356.5628</w:t>
      </w:r>
      <w:r>
        <w:tab/>
        <w:t>2.025e0</w:t>
      </w:r>
    </w:p>
    <w:p w:rsidR="000162AD" w:rsidRDefault="000162AD" w:rsidP="000162AD">
      <w:r>
        <w:t>356.5660</w:t>
      </w:r>
      <w:r>
        <w:tab/>
        <w:t>2.025e0</w:t>
      </w:r>
    </w:p>
    <w:p w:rsidR="000162AD" w:rsidRDefault="000162AD" w:rsidP="000162AD">
      <w:r>
        <w:t>356.5791</w:t>
      </w:r>
      <w:r>
        <w:tab/>
        <w:t>1.013e0</w:t>
      </w:r>
    </w:p>
    <w:p w:rsidR="000162AD" w:rsidRDefault="000162AD" w:rsidP="000162AD">
      <w:r>
        <w:t>356.5856</w:t>
      </w:r>
      <w:r>
        <w:tab/>
        <w:t>2.025e0</w:t>
      </w:r>
    </w:p>
    <w:p w:rsidR="000162AD" w:rsidRDefault="000162AD" w:rsidP="000162AD">
      <w:r>
        <w:t>356.5910</w:t>
      </w:r>
      <w:r>
        <w:tab/>
        <w:t>2.025e0</w:t>
      </w:r>
    </w:p>
    <w:p w:rsidR="000162AD" w:rsidRDefault="000162AD" w:rsidP="000162AD">
      <w:r>
        <w:t>356.5958</w:t>
      </w:r>
      <w:r>
        <w:tab/>
        <w:t>1.013e0</w:t>
      </w:r>
    </w:p>
    <w:p w:rsidR="000162AD" w:rsidRDefault="000162AD" w:rsidP="000162AD">
      <w:r>
        <w:lastRenderedPageBreak/>
        <w:t>356.5996</w:t>
      </w:r>
      <w:r>
        <w:tab/>
        <w:t>1.013e0</w:t>
      </w:r>
    </w:p>
    <w:p w:rsidR="000162AD" w:rsidRDefault="000162AD" w:rsidP="000162AD">
      <w:r>
        <w:t>356.6165</w:t>
      </w:r>
      <w:r>
        <w:tab/>
        <w:t>1.013e0</w:t>
      </w:r>
    </w:p>
    <w:p w:rsidR="000162AD" w:rsidRDefault="000162AD" w:rsidP="000162AD">
      <w:r>
        <w:t>356.6364</w:t>
      </w:r>
      <w:r>
        <w:tab/>
        <w:t>1.013e0</w:t>
      </w:r>
    </w:p>
    <w:p w:rsidR="000162AD" w:rsidRDefault="000162AD" w:rsidP="000162AD">
      <w:r>
        <w:t>356.6451</w:t>
      </w:r>
      <w:r>
        <w:tab/>
        <w:t>2.025e0</w:t>
      </w:r>
    </w:p>
    <w:p w:rsidR="000162AD" w:rsidRDefault="000162AD" w:rsidP="000162AD">
      <w:r>
        <w:t>356.6494</w:t>
      </w:r>
      <w:r>
        <w:tab/>
        <w:t>2.025e0</w:t>
      </w:r>
    </w:p>
    <w:p w:rsidR="000162AD" w:rsidRDefault="000162AD" w:rsidP="000162AD">
      <w:r>
        <w:t>356.6549</w:t>
      </w:r>
      <w:r>
        <w:tab/>
        <w:t>1.013e0</w:t>
      </w:r>
    </w:p>
    <w:p w:rsidR="000162AD" w:rsidRDefault="000162AD" w:rsidP="000162AD">
      <w:r>
        <w:t>356.6906</w:t>
      </w:r>
      <w:r>
        <w:tab/>
        <w:t>1.013e0</w:t>
      </w:r>
    </w:p>
    <w:p w:rsidR="000162AD" w:rsidRDefault="000162AD" w:rsidP="000162AD">
      <w:r>
        <w:t>356.6949</w:t>
      </w:r>
      <w:r>
        <w:tab/>
        <w:t>1.013e0</w:t>
      </w:r>
    </w:p>
    <w:p w:rsidR="000162AD" w:rsidRDefault="000162AD" w:rsidP="000162AD">
      <w:r>
        <w:t>356.7059</w:t>
      </w:r>
      <w:r>
        <w:tab/>
        <w:t>1.013e0</w:t>
      </w:r>
    </w:p>
    <w:p w:rsidR="000162AD" w:rsidRDefault="000162AD" w:rsidP="000162AD">
      <w:r>
        <w:t>356.7195</w:t>
      </w:r>
      <w:r>
        <w:tab/>
        <w:t>1.013e0</w:t>
      </w:r>
    </w:p>
    <w:p w:rsidR="000162AD" w:rsidRDefault="000162AD" w:rsidP="000162AD">
      <w:r>
        <w:t>356.7229</w:t>
      </w:r>
      <w:r>
        <w:tab/>
        <w:t>2.025e0</w:t>
      </w:r>
    </w:p>
    <w:p w:rsidR="000162AD" w:rsidRDefault="000162AD" w:rsidP="000162AD">
      <w:r>
        <w:t>356.7258</w:t>
      </w:r>
      <w:r>
        <w:tab/>
        <w:t>3.038e0</w:t>
      </w:r>
    </w:p>
    <w:p w:rsidR="000162AD" w:rsidRDefault="000162AD" w:rsidP="000162AD">
      <w:r>
        <w:t>356.7505</w:t>
      </w:r>
      <w:r>
        <w:tab/>
        <w:t>1.013e0</w:t>
      </w:r>
    </w:p>
    <w:p w:rsidR="000162AD" w:rsidRDefault="000162AD" w:rsidP="000162AD">
      <w:r>
        <w:t>356.7572</w:t>
      </w:r>
      <w:r>
        <w:tab/>
        <w:t>1.013e0</w:t>
      </w:r>
    </w:p>
    <w:p w:rsidR="000162AD" w:rsidRDefault="000162AD" w:rsidP="000162AD">
      <w:r>
        <w:t>356.7704</w:t>
      </w:r>
      <w:r>
        <w:tab/>
        <w:t>2.025e0</w:t>
      </w:r>
    </w:p>
    <w:p w:rsidR="000162AD" w:rsidRDefault="000162AD" w:rsidP="000162AD">
      <w:r>
        <w:t>356.7736</w:t>
      </w:r>
      <w:r>
        <w:tab/>
        <w:t>2.025e0</w:t>
      </w:r>
    </w:p>
    <w:p w:rsidR="000162AD" w:rsidRDefault="000162AD" w:rsidP="000162AD">
      <w:r>
        <w:t>356.7818</w:t>
      </w:r>
      <w:r>
        <w:tab/>
        <w:t>1.013e0</w:t>
      </w:r>
    </w:p>
    <w:p w:rsidR="000162AD" w:rsidRDefault="000162AD" w:rsidP="000162AD">
      <w:r>
        <w:t>356.7874</w:t>
      </w:r>
      <w:r>
        <w:tab/>
        <w:t>2.025e0</w:t>
      </w:r>
    </w:p>
    <w:p w:rsidR="000162AD" w:rsidRDefault="000162AD" w:rsidP="000162AD">
      <w:r>
        <w:t>356.7956</w:t>
      </w:r>
      <w:r>
        <w:tab/>
        <w:t>1.013e0</w:t>
      </w:r>
    </w:p>
    <w:p w:rsidR="000162AD" w:rsidRDefault="000162AD" w:rsidP="000162AD">
      <w:r>
        <w:lastRenderedPageBreak/>
        <w:t>356.8069</w:t>
      </w:r>
      <w:r>
        <w:tab/>
        <w:t>2.025e0</w:t>
      </w:r>
    </w:p>
    <w:p w:rsidR="000162AD" w:rsidRDefault="000162AD" w:rsidP="000162AD">
      <w:r>
        <w:t>356.8150</w:t>
      </w:r>
      <w:r>
        <w:tab/>
        <w:t>1.013e0</w:t>
      </w:r>
    </w:p>
    <w:p w:rsidR="000162AD" w:rsidRDefault="000162AD" w:rsidP="000162AD">
      <w:r>
        <w:t>356.8384</w:t>
      </w:r>
      <w:r>
        <w:tab/>
        <w:t>2.025e0</w:t>
      </w:r>
    </w:p>
    <w:p w:rsidR="000162AD" w:rsidRDefault="000162AD" w:rsidP="000162AD">
      <w:r>
        <w:t>356.8468</w:t>
      </w:r>
      <w:r>
        <w:tab/>
        <w:t>1.013e0</w:t>
      </w:r>
    </w:p>
    <w:p w:rsidR="000162AD" w:rsidRDefault="000162AD" w:rsidP="000162AD">
      <w:r>
        <w:t>356.8599</w:t>
      </w:r>
      <w:r>
        <w:tab/>
        <w:t>4.051e0</w:t>
      </w:r>
    </w:p>
    <w:p w:rsidR="000162AD" w:rsidRDefault="000162AD" w:rsidP="000162AD">
      <w:r>
        <w:t>356.8772</w:t>
      </w:r>
      <w:r>
        <w:tab/>
        <w:t>1.013e0</w:t>
      </w:r>
    </w:p>
    <w:p w:rsidR="000162AD" w:rsidRDefault="000162AD" w:rsidP="000162AD">
      <w:r>
        <w:t>356.8813</w:t>
      </w:r>
      <w:r>
        <w:tab/>
        <w:t>2.025e0</w:t>
      </w:r>
    </w:p>
    <w:p w:rsidR="000162AD" w:rsidRDefault="000162AD" w:rsidP="000162AD">
      <w:r>
        <w:t>356.8853</w:t>
      </w:r>
      <w:r>
        <w:tab/>
        <w:t>1.013e0</w:t>
      </w:r>
    </w:p>
    <w:p w:rsidR="000162AD" w:rsidRDefault="000162AD" w:rsidP="000162AD">
      <w:r>
        <w:t>356.8972</w:t>
      </w:r>
      <w:r>
        <w:tab/>
        <w:t>1.013e0</w:t>
      </w:r>
    </w:p>
    <w:p w:rsidR="000162AD" w:rsidRDefault="000162AD" w:rsidP="000162AD">
      <w:r>
        <w:t>356.9020</w:t>
      </w:r>
      <w:r>
        <w:tab/>
        <w:t>2.025e0</w:t>
      </w:r>
    </w:p>
    <w:p w:rsidR="000162AD" w:rsidRDefault="000162AD" w:rsidP="000162AD">
      <w:r>
        <w:t>356.9039</w:t>
      </w:r>
      <w:r>
        <w:tab/>
        <w:t>2.025e0</w:t>
      </w:r>
    </w:p>
    <w:p w:rsidR="000162AD" w:rsidRDefault="000162AD" w:rsidP="000162AD">
      <w:r>
        <w:t>356.9059</w:t>
      </w:r>
      <w:r>
        <w:tab/>
        <w:t>1.013e0</w:t>
      </w:r>
    </w:p>
    <w:p w:rsidR="000162AD" w:rsidRDefault="000162AD" w:rsidP="000162AD">
      <w:r>
        <w:t>356.9106</w:t>
      </w:r>
      <w:r>
        <w:tab/>
        <w:t>3.038e0</w:t>
      </w:r>
    </w:p>
    <w:p w:rsidR="000162AD" w:rsidRDefault="000162AD" w:rsidP="000162AD">
      <w:r>
        <w:t>356.9182</w:t>
      </w:r>
      <w:r>
        <w:tab/>
        <w:t>2.025e0</w:t>
      </w:r>
    </w:p>
    <w:p w:rsidR="000162AD" w:rsidRDefault="000162AD" w:rsidP="000162AD">
      <w:r>
        <w:t>356.9270</w:t>
      </w:r>
      <w:r>
        <w:tab/>
        <w:t>1.013e0</w:t>
      </w:r>
    </w:p>
    <w:p w:rsidR="000162AD" w:rsidRDefault="000162AD" w:rsidP="000162AD">
      <w:r>
        <w:t>356.9302</w:t>
      </w:r>
      <w:r>
        <w:tab/>
        <w:t>2.025e0</w:t>
      </w:r>
    </w:p>
    <w:p w:rsidR="000162AD" w:rsidRDefault="000162AD" w:rsidP="000162AD">
      <w:r>
        <w:t>356.9364</w:t>
      </w:r>
      <w:r>
        <w:tab/>
        <w:t>2.025e0</w:t>
      </w:r>
    </w:p>
    <w:p w:rsidR="000162AD" w:rsidRDefault="000162AD" w:rsidP="000162AD">
      <w:r>
        <w:t>356.9427</w:t>
      </w:r>
      <w:r>
        <w:tab/>
        <w:t>1.013e0</w:t>
      </w:r>
    </w:p>
    <w:p w:rsidR="000162AD" w:rsidRDefault="000162AD" w:rsidP="000162AD">
      <w:r>
        <w:t>356.9590</w:t>
      </w:r>
      <w:r>
        <w:tab/>
        <w:t>2.025e0</w:t>
      </w:r>
    </w:p>
    <w:p w:rsidR="000162AD" w:rsidRDefault="000162AD" w:rsidP="000162AD">
      <w:r>
        <w:lastRenderedPageBreak/>
        <w:t>356.9601</w:t>
      </w:r>
      <w:r>
        <w:tab/>
        <w:t>2.025e0</w:t>
      </w:r>
    </w:p>
    <w:p w:rsidR="000162AD" w:rsidRDefault="000162AD" w:rsidP="000162AD">
      <w:r>
        <w:t>356.9620</w:t>
      </w:r>
      <w:r>
        <w:tab/>
        <w:t>1.013e0</w:t>
      </w:r>
    </w:p>
    <w:p w:rsidR="000162AD" w:rsidRDefault="000162AD" w:rsidP="000162AD">
      <w:r>
        <w:t>356.9635</w:t>
      </w:r>
      <w:r>
        <w:tab/>
        <w:t>2.025e0</w:t>
      </w:r>
    </w:p>
    <w:p w:rsidR="000162AD" w:rsidRDefault="000162AD" w:rsidP="000162AD">
      <w:r>
        <w:t>356.9680</w:t>
      </w:r>
      <w:r>
        <w:tab/>
        <w:t>4.051e0</w:t>
      </w:r>
    </w:p>
    <w:p w:rsidR="000162AD" w:rsidRDefault="000162AD" w:rsidP="000162AD">
      <w:r>
        <w:t>356.9767</w:t>
      </w:r>
      <w:r>
        <w:tab/>
        <w:t>1.013e0</w:t>
      </w:r>
    </w:p>
    <w:p w:rsidR="000162AD" w:rsidRDefault="000162AD" w:rsidP="000162AD">
      <w:r>
        <w:t>356.9865</w:t>
      </w:r>
      <w:r>
        <w:tab/>
        <w:t>2.025e0</w:t>
      </w:r>
    </w:p>
    <w:p w:rsidR="000162AD" w:rsidRDefault="000162AD" w:rsidP="000162AD">
      <w:r>
        <w:t>356.9972</w:t>
      </w:r>
      <w:r>
        <w:tab/>
        <w:t>1.013e0</w:t>
      </w:r>
    </w:p>
    <w:p w:rsidR="000162AD" w:rsidRDefault="000162AD" w:rsidP="000162AD">
      <w:r>
        <w:t>356.9984</w:t>
      </w:r>
      <w:r>
        <w:tab/>
        <w:t>3.038e0</w:t>
      </w:r>
    </w:p>
    <w:p w:rsidR="000162AD" w:rsidRDefault="000162AD" w:rsidP="000162AD">
      <w:r>
        <w:t>357.0003</w:t>
      </w:r>
      <w:r>
        <w:tab/>
        <w:t>2.025e0</w:t>
      </w:r>
    </w:p>
    <w:p w:rsidR="000162AD" w:rsidRDefault="000162AD" w:rsidP="000162AD">
      <w:r>
        <w:t>357.0103</w:t>
      </w:r>
      <w:r>
        <w:tab/>
        <w:t>3.038e0</w:t>
      </w:r>
    </w:p>
    <w:p w:rsidR="000162AD" w:rsidRDefault="000162AD" w:rsidP="000162AD">
      <w:r>
        <w:t>357.0132</w:t>
      </w:r>
      <w:r>
        <w:tab/>
        <w:t>3.038e0</w:t>
      </w:r>
    </w:p>
    <w:p w:rsidR="000162AD" w:rsidRDefault="000162AD" w:rsidP="000162AD">
      <w:r>
        <w:t>357.0163</w:t>
      </w:r>
      <w:r>
        <w:tab/>
        <w:t>4.051e0</w:t>
      </w:r>
    </w:p>
    <w:p w:rsidR="000162AD" w:rsidRDefault="000162AD" w:rsidP="000162AD">
      <w:r>
        <w:t>357.0220</w:t>
      </w:r>
      <w:r>
        <w:tab/>
        <w:t>5.063e0</w:t>
      </w:r>
    </w:p>
    <w:p w:rsidR="000162AD" w:rsidRDefault="000162AD" w:rsidP="000162AD">
      <w:r>
        <w:t>357.0232</w:t>
      </w:r>
      <w:r>
        <w:tab/>
        <w:t>4.051e0</w:t>
      </w:r>
    </w:p>
    <w:p w:rsidR="000162AD" w:rsidRDefault="000162AD" w:rsidP="000162AD">
      <w:r>
        <w:t>357.0260</w:t>
      </w:r>
      <w:r>
        <w:tab/>
        <w:t>1.013e0</w:t>
      </w:r>
    </w:p>
    <w:p w:rsidR="000162AD" w:rsidRDefault="000162AD" w:rsidP="000162AD">
      <w:r>
        <w:t>357.0312</w:t>
      </w:r>
      <w:r>
        <w:tab/>
        <w:t>4.051e0</w:t>
      </w:r>
    </w:p>
    <w:p w:rsidR="000162AD" w:rsidRDefault="000162AD" w:rsidP="000162AD">
      <w:r>
        <w:t>357.0424</w:t>
      </w:r>
      <w:r>
        <w:tab/>
        <w:t>2.025e0</w:t>
      </w:r>
    </w:p>
    <w:p w:rsidR="000162AD" w:rsidRDefault="000162AD" w:rsidP="000162AD">
      <w:r>
        <w:t>357.0471</w:t>
      </w:r>
      <w:r>
        <w:tab/>
        <w:t>3.038e0</w:t>
      </w:r>
    </w:p>
    <w:p w:rsidR="000162AD" w:rsidRDefault="000162AD" w:rsidP="000162AD">
      <w:r>
        <w:t>357.0549</w:t>
      </w:r>
      <w:r>
        <w:tab/>
        <w:t>3.038e0</w:t>
      </w:r>
    </w:p>
    <w:p w:rsidR="000162AD" w:rsidRDefault="000162AD" w:rsidP="000162AD">
      <w:r>
        <w:lastRenderedPageBreak/>
        <w:t>357.0573</w:t>
      </w:r>
      <w:r>
        <w:tab/>
        <w:t>1.013e0</w:t>
      </w:r>
    </w:p>
    <w:p w:rsidR="000162AD" w:rsidRDefault="000162AD" w:rsidP="000162AD">
      <w:r>
        <w:t>357.0676</w:t>
      </w:r>
      <w:r>
        <w:tab/>
        <w:t>2.025e0</w:t>
      </w:r>
    </w:p>
    <w:p w:rsidR="000162AD" w:rsidRDefault="000162AD" w:rsidP="000162AD">
      <w:r>
        <w:t>357.0693</w:t>
      </w:r>
      <w:r>
        <w:tab/>
        <w:t>2.025e0</w:t>
      </w:r>
    </w:p>
    <w:p w:rsidR="000162AD" w:rsidRDefault="000162AD" w:rsidP="000162AD">
      <w:r>
        <w:t>357.0715</w:t>
      </w:r>
      <w:r>
        <w:tab/>
        <w:t>1.013e0</w:t>
      </w:r>
    </w:p>
    <w:p w:rsidR="000162AD" w:rsidRDefault="000162AD" w:rsidP="000162AD">
      <w:r>
        <w:t>357.0744</w:t>
      </w:r>
      <w:r>
        <w:tab/>
        <w:t>2.025e0</w:t>
      </w:r>
    </w:p>
    <w:p w:rsidR="000162AD" w:rsidRDefault="000162AD" w:rsidP="000162AD">
      <w:r>
        <w:t>357.0963</w:t>
      </w:r>
      <w:r>
        <w:tab/>
        <w:t>2.025e0</w:t>
      </w:r>
    </w:p>
    <w:p w:rsidR="000162AD" w:rsidRDefault="000162AD" w:rsidP="000162AD">
      <w:r>
        <w:t>357.1086</w:t>
      </w:r>
      <w:r>
        <w:tab/>
        <w:t>3.038e0</w:t>
      </w:r>
    </w:p>
    <w:p w:rsidR="000162AD" w:rsidRDefault="000162AD" w:rsidP="000162AD">
      <w:r>
        <w:t>357.1173</w:t>
      </w:r>
      <w:r>
        <w:tab/>
        <w:t>1.013e0</w:t>
      </w:r>
    </w:p>
    <w:p w:rsidR="000162AD" w:rsidRDefault="000162AD" w:rsidP="000162AD">
      <w:r>
        <w:t>357.1238</w:t>
      </w:r>
      <w:r>
        <w:tab/>
        <w:t>2.025e0</w:t>
      </w:r>
    </w:p>
    <w:p w:rsidR="000162AD" w:rsidRDefault="000162AD" w:rsidP="000162AD">
      <w:r>
        <w:t>357.1422</w:t>
      </w:r>
      <w:r>
        <w:tab/>
        <w:t>1.013e0</w:t>
      </w:r>
    </w:p>
    <w:p w:rsidR="000162AD" w:rsidRDefault="000162AD" w:rsidP="000162AD">
      <w:r>
        <w:t>357.1448</w:t>
      </w:r>
      <w:r>
        <w:tab/>
        <w:t>2.025e0</w:t>
      </w:r>
    </w:p>
    <w:p w:rsidR="000162AD" w:rsidRDefault="000162AD" w:rsidP="000162AD">
      <w:r>
        <w:t>357.1469</w:t>
      </w:r>
      <w:r>
        <w:tab/>
        <w:t>2.025e0</w:t>
      </w:r>
    </w:p>
    <w:p w:rsidR="000162AD" w:rsidRDefault="000162AD" w:rsidP="000162AD">
      <w:r>
        <w:t>357.1530</w:t>
      </w:r>
      <w:r>
        <w:tab/>
        <w:t>1.013e0</w:t>
      </w:r>
    </w:p>
    <w:p w:rsidR="000162AD" w:rsidRDefault="000162AD" w:rsidP="000162AD">
      <w:r>
        <w:t>357.1627</w:t>
      </w:r>
      <w:r>
        <w:tab/>
        <w:t>1.013e0</w:t>
      </w:r>
    </w:p>
    <w:p w:rsidR="000162AD" w:rsidRDefault="000162AD" w:rsidP="000162AD">
      <w:r>
        <w:t>357.1715</w:t>
      </w:r>
      <w:r>
        <w:tab/>
        <w:t>1.013e0</w:t>
      </w:r>
    </w:p>
    <w:p w:rsidR="000162AD" w:rsidRDefault="000162AD" w:rsidP="000162AD">
      <w:r>
        <w:t>357.1779</w:t>
      </w:r>
      <w:r>
        <w:tab/>
        <w:t>8.101e0</w:t>
      </w:r>
    </w:p>
    <w:p w:rsidR="000162AD" w:rsidRDefault="000162AD" w:rsidP="000162AD">
      <w:r>
        <w:t>357.1896</w:t>
      </w:r>
      <w:r>
        <w:tab/>
        <w:t>2.025e0</w:t>
      </w:r>
    </w:p>
    <w:p w:rsidR="000162AD" w:rsidRDefault="000162AD" w:rsidP="000162AD">
      <w:r>
        <w:t>357.2083</w:t>
      </w:r>
      <w:r>
        <w:tab/>
        <w:t>3.038e0</w:t>
      </w:r>
    </w:p>
    <w:p w:rsidR="000162AD" w:rsidRDefault="000162AD" w:rsidP="000162AD">
      <w:r>
        <w:t>357.2124</w:t>
      </w:r>
      <w:r>
        <w:tab/>
        <w:t>3.038e0</w:t>
      </w:r>
    </w:p>
    <w:p w:rsidR="000162AD" w:rsidRDefault="000162AD" w:rsidP="000162AD">
      <w:r>
        <w:lastRenderedPageBreak/>
        <w:t>357.2168</w:t>
      </w:r>
      <w:r>
        <w:tab/>
        <w:t>1.013e0</w:t>
      </w:r>
    </w:p>
    <w:p w:rsidR="000162AD" w:rsidRDefault="000162AD" w:rsidP="000162AD">
      <w:r>
        <w:t>357.2232</w:t>
      </w:r>
      <w:r>
        <w:tab/>
        <w:t>2.025e0</w:t>
      </w:r>
    </w:p>
    <w:p w:rsidR="000162AD" w:rsidRDefault="000162AD" w:rsidP="000162AD">
      <w:r>
        <w:t>357.2286</w:t>
      </w:r>
      <w:r>
        <w:tab/>
        <w:t>1.013e0</w:t>
      </w:r>
    </w:p>
    <w:p w:rsidR="000162AD" w:rsidRDefault="000162AD" w:rsidP="000162AD">
      <w:r>
        <w:t>357.2331</w:t>
      </w:r>
      <w:r>
        <w:tab/>
        <w:t>2.025e0</w:t>
      </w:r>
    </w:p>
    <w:p w:rsidR="000162AD" w:rsidRDefault="000162AD" w:rsidP="000162AD">
      <w:r>
        <w:t>357.2371</w:t>
      </w:r>
      <w:r>
        <w:tab/>
        <w:t>5.063e0</w:t>
      </w:r>
    </w:p>
    <w:p w:rsidR="000162AD" w:rsidRDefault="000162AD" w:rsidP="000162AD">
      <w:r>
        <w:t>357.2401</w:t>
      </w:r>
      <w:r>
        <w:tab/>
        <w:t>2.098e0</w:t>
      </w:r>
    </w:p>
    <w:p w:rsidR="000162AD" w:rsidRDefault="000162AD" w:rsidP="000162AD">
      <w:r>
        <w:t>357.2543</w:t>
      </w:r>
      <w:r>
        <w:tab/>
        <w:t>1.013e0</w:t>
      </w:r>
    </w:p>
    <w:p w:rsidR="000162AD" w:rsidRDefault="000162AD" w:rsidP="000162AD">
      <w:r>
        <w:t>357.2618</w:t>
      </w:r>
      <w:r>
        <w:tab/>
        <w:t>1.013e0</w:t>
      </w:r>
    </w:p>
    <w:p w:rsidR="000162AD" w:rsidRDefault="000162AD" w:rsidP="000162AD">
      <w:r>
        <w:t>357.2661</w:t>
      </w:r>
      <w:r>
        <w:tab/>
        <w:t>3.038e0</w:t>
      </w:r>
    </w:p>
    <w:p w:rsidR="000162AD" w:rsidRDefault="000162AD" w:rsidP="000162AD">
      <w:r>
        <w:t>357.2739</w:t>
      </w:r>
      <w:r>
        <w:tab/>
        <w:t>2.025e0</w:t>
      </w:r>
    </w:p>
    <w:p w:rsidR="000162AD" w:rsidRDefault="000162AD" w:rsidP="000162AD">
      <w:r>
        <w:t>357.2869</w:t>
      </w:r>
      <w:r>
        <w:tab/>
        <w:t>1.013e0</w:t>
      </w:r>
    </w:p>
    <w:p w:rsidR="000162AD" w:rsidRDefault="000162AD" w:rsidP="000162AD">
      <w:r>
        <w:t>357.2937</w:t>
      </w:r>
      <w:r>
        <w:tab/>
        <w:t>2.025e0</w:t>
      </w:r>
    </w:p>
    <w:p w:rsidR="000162AD" w:rsidRDefault="000162AD" w:rsidP="000162AD">
      <w:r>
        <w:t>357.2964</w:t>
      </w:r>
      <w:r>
        <w:tab/>
        <w:t>3.038e0</w:t>
      </w:r>
    </w:p>
    <w:p w:rsidR="000162AD" w:rsidRDefault="000162AD" w:rsidP="000162AD">
      <w:r>
        <w:t>357.3001</w:t>
      </w:r>
      <w:r>
        <w:tab/>
        <w:t>1.013e0</w:t>
      </w:r>
    </w:p>
    <w:p w:rsidR="000162AD" w:rsidRDefault="000162AD" w:rsidP="000162AD">
      <w:r>
        <w:t>357.3036</w:t>
      </w:r>
      <w:r>
        <w:tab/>
        <w:t>2.025e0</w:t>
      </w:r>
    </w:p>
    <w:p w:rsidR="000162AD" w:rsidRDefault="000162AD" w:rsidP="000162AD">
      <w:r>
        <w:t>357.3074</w:t>
      </w:r>
      <w:r>
        <w:tab/>
        <w:t>1.013e0</w:t>
      </w:r>
    </w:p>
    <w:p w:rsidR="000162AD" w:rsidRDefault="000162AD" w:rsidP="000162AD">
      <w:r>
        <w:t>357.3192</w:t>
      </w:r>
      <w:r>
        <w:tab/>
        <w:t>2.025e0</w:t>
      </w:r>
    </w:p>
    <w:p w:rsidR="000162AD" w:rsidRDefault="000162AD" w:rsidP="000162AD">
      <w:r>
        <w:t>357.3322</w:t>
      </w:r>
      <w:r>
        <w:tab/>
        <w:t>1.013e0</w:t>
      </w:r>
    </w:p>
    <w:p w:rsidR="000162AD" w:rsidRDefault="000162AD" w:rsidP="000162AD">
      <w:r>
        <w:t>357.3385</w:t>
      </w:r>
      <w:r>
        <w:tab/>
        <w:t>1.013e0</w:t>
      </w:r>
    </w:p>
    <w:p w:rsidR="000162AD" w:rsidRDefault="000162AD" w:rsidP="000162AD">
      <w:r>
        <w:lastRenderedPageBreak/>
        <w:t>357.3431</w:t>
      </w:r>
      <w:r>
        <w:tab/>
        <w:t>2.025e0</w:t>
      </w:r>
    </w:p>
    <w:p w:rsidR="000162AD" w:rsidRDefault="000162AD" w:rsidP="000162AD">
      <w:r>
        <w:t>357.3491</w:t>
      </w:r>
      <w:r>
        <w:tab/>
        <w:t>2.025e0</w:t>
      </w:r>
    </w:p>
    <w:p w:rsidR="000162AD" w:rsidRDefault="000162AD" w:rsidP="000162AD">
      <w:r>
        <w:t>357.3528</w:t>
      </w:r>
      <w:r>
        <w:tab/>
        <w:t>2.025e0</w:t>
      </w:r>
    </w:p>
    <w:p w:rsidR="000162AD" w:rsidRDefault="000162AD" w:rsidP="000162AD">
      <w:r>
        <w:t>357.3742</w:t>
      </w:r>
      <w:r>
        <w:tab/>
        <w:t>1.013e0</w:t>
      </w:r>
    </w:p>
    <w:p w:rsidR="000162AD" w:rsidRDefault="000162AD" w:rsidP="000162AD">
      <w:r>
        <w:t>357.3826</w:t>
      </w:r>
      <w:r>
        <w:tab/>
        <w:t>1.013e0</w:t>
      </w:r>
    </w:p>
    <w:p w:rsidR="000162AD" w:rsidRDefault="000162AD" w:rsidP="000162AD">
      <w:r>
        <w:t>357.3893</w:t>
      </w:r>
      <w:r>
        <w:tab/>
        <w:t>2.025e0</w:t>
      </w:r>
    </w:p>
    <w:p w:rsidR="000162AD" w:rsidRDefault="000162AD" w:rsidP="000162AD">
      <w:r>
        <w:t>357.4235</w:t>
      </w:r>
      <w:r>
        <w:tab/>
        <w:t>1.013e0</w:t>
      </w:r>
    </w:p>
    <w:p w:rsidR="000162AD" w:rsidRDefault="000162AD" w:rsidP="000162AD">
      <w:r>
        <w:t>357.4590</w:t>
      </w:r>
      <w:r>
        <w:tab/>
        <w:t>3.038e0</w:t>
      </w:r>
    </w:p>
    <w:p w:rsidR="000162AD" w:rsidRDefault="000162AD" w:rsidP="000162AD">
      <w:r>
        <w:t>357.4730</w:t>
      </w:r>
      <w:r>
        <w:tab/>
        <w:t>1.013e0</w:t>
      </w:r>
    </w:p>
    <w:p w:rsidR="000162AD" w:rsidRDefault="000162AD" w:rsidP="000162AD">
      <w:r>
        <w:t>357.4784</w:t>
      </w:r>
      <w:r>
        <w:tab/>
        <w:t>2.025e0</w:t>
      </w:r>
    </w:p>
    <w:p w:rsidR="000162AD" w:rsidRDefault="000162AD" w:rsidP="000162AD">
      <w:r>
        <w:t>357.4852</w:t>
      </w:r>
      <w:r>
        <w:tab/>
        <w:t>2.025e0</w:t>
      </w:r>
    </w:p>
    <w:p w:rsidR="000162AD" w:rsidRDefault="000162AD" w:rsidP="000162AD">
      <w:r>
        <w:t>357.4903</w:t>
      </w:r>
      <w:r>
        <w:tab/>
        <w:t>1.013e0</w:t>
      </w:r>
    </w:p>
    <w:p w:rsidR="000162AD" w:rsidRDefault="000162AD" w:rsidP="000162AD">
      <w:r>
        <w:t>357.4997</w:t>
      </w:r>
      <w:r>
        <w:tab/>
        <w:t>2.025e0</w:t>
      </w:r>
    </w:p>
    <w:p w:rsidR="000162AD" w:rsidRDefault="000162AD" w:rsidP="000162AD">
      <w:r>
        <w:t>357.5043</w:t>
      </w:r>
      <w:r>
        <w:tab/>
        <w:t>1.013e0</w:t>
      </w:r>
    </w:p>
    <w:p w:rsidR="000162AD" w:rsidRDefault="000162AD" w:rsidP="000162AD">
      <w:r>
        <w:t>357.5140</w:t>
      </w:r>
      <w:r>
        <w:tab/>
        <w:t>1.013e0</w:t>
      </w:r>
    </w:p>
    <w:p w:rsidR="000162AD" w:rsidRDefault="000162AD" w:rsidP="000162AD">
      <w:r>
        <w:t>357.5187</w:t>
      </w:r>
      <w:r>
        <w:tab/>
        <w:t>1.013e0</w:t>
      </w:r>
    </w:p>
    <w:p w:rsidR="000162AD" w:rsidRDefault="000162AD" w:rsidP="000162AD">
      <w:r>
        <w:t>357.5351</w:t>
      </w:r>
      <w:r>
        <w:tab/>
        <w:t>2.025e0</w:t>
      </w:r>
    </w:p>
    <w:p w:rsidR="000162AD" w:rsidRDefault="000162AD" w:rsidP="000162AD">
      <w:r>
        <w:t>357.5435</w:t>
      </w:r>
      <w:r>
        <w:tab/>
        <w:t>2.025e0</w:t>
      </w:r>
    </w:p>
    <w:p w:rsidR="000162AD" w:rsidRDefault="000162AD" w:rsidP="000162AD">
      <w:r>
        <w:t>357.5490</w:t>
      </w:r>
      <w:r>
        <w:tab/>
        <w:t>1.013e0</w:t>
      </w:r>
    </w:p>
    <w:p w:rsidR="000162AD" w:rsidRDefault="000162AD" w:rsidP="000162AD">
      <w:r>
        <w:lastRenderedPageBreak/>
        <w:t>357.5573</w:t>
      </w:r>
      <w:r>
        <w:tab/>
        <w:t>2.025e0</w:t>
      </w:r>
    </w:p>
    <w:p w:rsidR="000162AD" w:rsidRDefault="000162AD" w:rsidP="000162AD">
      <w:r>
        <w:t>357.5674</w:t>
      </w:r>
      <w:r>
        <w:tab/>
        <w:t>1.013e0</w:t>
      </w:r>
    </w:p>
    <w:p w:rsidR="000162AD" w:rsidRDefault="000162AD" w:rsidP="000162AD">
      <w:r>
        <w:t>357.5809</w:t>
      </w:r>
      <w:r>
        <w:tab/>
        <w:t>1.013e0</w:t>
      </w:r>
    </w:p>
    <w:p w:rsidR="000162AD" w:rsidRDefault="000162AD" w:rsidP="000162AD">
      <w:r>
        <w:t>357.5898</w:t>
      </w:r>
      <w:r>
        <w:tab/>
        <w:t>3.038e0</w:t>
      </w:r>
    </w:p>
    <w:p w:rsidR="000162AD" w:rsidRDefault="000162AD" w:rsidP="000162AD">
      <w:r>
        <w:t>357.5935</w:t>
      </w:r>
      <w:r>
        <w:tab/>
        <w:t>1.013e0</w:t>
      </w:r>
    </w:p>
    <w:p w:rsidR="000162AD" w:rsidRDefault="000162AD" w:rsidP="000162AD">
      <w:r>
        <w:t>357.6004</w:t>
      </w:r>
      <w:r>
        <w:tab/>
        <w:t>1.013e0</w:t>
      </w:r>
    </w:p>
    <w:p w:rsidR="000162AD" w:rsidRDefault="000162AD" w:rsidP="000162AD">
      <w:r>
        <w:t>357.6024</w:t>
      </w:r>
      <w:r>
        <w:tab/>
        <w:t>2.025e0</w:t>
      </w:r>
    </w:p>
    <w:p w:rsidR="000162AD" w:rsidRDefault="000162AD" w:rsidP="000162AD">
      <w:r>
        <w:t>357.6143</w:t>
      </w:r>
      <w:r>
        <w:tab/>
        <w:t>1.013e0</w:t>
      </w:r>
    </w:p>
    <w:p w:rsidR="000162AD" w:rsidRDefault="000162AD" w:rsidP="000162AD">
      <w:r>
        <w:t>357.6259</w:t>
      </w:r>
      <w:r>
        <w:tab/>
        <w:t>1.013e0</w:t>
      </w:r>
    </w:p>
    <w:p w:rsidR="000162AD" w:rsidRDefault="000162AD" w:rsidP="000162AD">
      <w:r>
        <w:t>357.6348</w:t>
      </w:r>
      <w:r>
        <w:tab/>
        <w:t>2.025e0</w:t>
      </w:r>
    </w:p>
    <w:p w:rsidR="000162AD" w:rsidRDefault="000162AD" w:rsidP="000162AD">
      <w:r>
        <w:t>357.6467</w:t>
      </w:r>
      <w:r>
        <w:tab/>
        <w:t>3.038e0</w:t>
      </w:r>
    </w:p>
    <w:p w:rsidR="000162AD" w:rsidRDefault="000162AD" w:rsidP="000162AD">
      <w:r>
        <w:t>357.6511</w:t>
      </w:r>
      <w:r>
        <w:tab/>
        <w:t>1.823e1</w:t>
      </w:r>
    </w:p>
    <w:p w:rsidR="000162AD" w:rsidRDefault="000162AD" w:rsidP="000162AD">
      <w:r>
        <w:t>357.6526</w:t>
      </w:r>
      <w:r>
        <w:tab/>
        <w:t>3.038e0</w:t>
      </w:r>
    </w:p>
    <w:p w:rsidR="000162AD" w:rsidRDefault="000162AD" w:rsidP="000162AD">
      <w:r>
        <w:t>357.6624</w:t>
      </w:r>
      <w:r>
        <w:tab/>
        <w:t>2.382e1</w:t>
      </w:r>
    </w:p>
    <w:p w:rsidR="000162AD" w:rsidRDefault="000162AD" w:rsidP="000162AD">
      <w:r>
        <w:t>357.6639</w:t>
      </w:r>
      <w:r>
        <w:tab/>
        <w:t>2.025e0</w:t>
      </w:r>
    </w:p>
    <w:p w:rsidR="000162AD" w:rsidRDefault="000162AD" w:rsidP="000162AD">
      <w:r>
        <w:t>357.6674</w:t>
      </w:r>
      <w:r>
        <w:tab/>
        <w:t>2.025e0</w:t>
      </w:r>
    </w:p>
    <w:p w:rsidR="000162AD" w:rsidRDefault="000162AD" w:rsidP="000162AD">
      <w:r>
        <w:t>357.6718</w:t>
      </w:r>
      <w:r>
        <w:tab/>
        <w:t>2.025e0</w:t>
      </w:r>
    </w:p>
    <w:p w:rsidR="000162AD" w:rsidRDefault="000162AD" w:rsidP="000162AD">
      <w:r>
        <w:t>357.6929</w:t>
      </w:r>
      <w:r>
        <w:tab/>
        <w:t>2.025e0</w:t>
      </w:r>
    </w:p>
    <w:p w:rsidR="000162AD" w:rsidRDefault="000162AD" w:rsidP="000162AD">
      <w:r>
        <w:t>357.7017</w:t>
      </w:r>
      <w:r>
        <w:tab/>
        <w:t>1.013e0</w:t>
      </w:r>
    </w:p>
    <w:p w:rsidR="000162AD" w:rsidRDefault="000162AD" w:rsidP="000162AD">
      <w:r>
        <w:lastRenderedPageBreak/>
        <w:t>357.7053</w:t>
      </w:r>
      <w:r>
        <w:tab/>
        <w:t>1.013e0</w:t>
      </w:r>
    </w:p>
    <w:p w:rsidR="000162AD" w:rsidRDefault="000162AD" w:rsidP="000162AD">
      <w:r>
        <w:t>357.7150</w:t>
      </w:r>
      <w:r>
        <w:tab/>
        <w:t>2.025e0</w:t>
      </w:r>
    </w:p>
    <w:p w:rsidR="000162AD" w:rsidRDefault="000162AD" w:rsidP="000162AD">
      <w:r>
        <w:t>357.7260</w:t>
      </w:r>
      <w:r>
        <w:tab/>
        <w:t>3.038e0</w:t>
      </w:r>
    </w:p>
    <w:p w:rsidR="000162AD" w:rsidRDefault="000162AD" w:rsidP="000162AD">
      <w:r>
        <w:t>357.7294</w:t>
      </w:r>
      <w:r>
        <w:tab/>
        <w:t>1.013e0</w:t>
      </w:r>
    </w:p>
    <w:p w:rsidR="000162AD" w:rsidRDefault="000162AD" w:rsidP="000162AD">
      <w:r>
        <w:t>357.7343</w:t>
      </w:r>
      <w:r>
        <w:tab/>
        <w:t>1.013e0</w:t>
      </w:r>
    </w:p>
    <w:p w:rsidR="000162AD" w:rsidRDefault="000162AD" w:rsidP="000162AD">
      <w:r>
        <w:t>357.7399</w:t>
      </w:r>
      <w:r>
        <w:tab/>
        <w:t>1.013e0</w:t>
      </w:r>
    </w:p>
    <w:p w:rsidR="000162AD" w:rsidRDefault="000162AD" w:rsidP="000162AD">
      <w:r>
        <w:t>357.7472</w:t>
      </w:r>
      <w:r>
        <w:tab/>
        <w:t>2.025e0</w:t>
      </w:r>
    </w:p>
    <w:p w:rsidR="000162AD" w:rsidRDefault="000162AD" w:rsidP="000162AD">
      <w:r>
        <w:t>357.7758</w:t>
      </w:r>
      <w:r>
        <w:tab/>
        <w:t>3.038e0</w:t>
      </w:r>
    </w:p>
    <w:p w:rsidR="000162AD" w:rsidRDefault="000162AD" w:rsidP="000162AD">
      <w:r>
        <w:t>357.7797</w:t>
      </w:r>
      <w:r>
        <w:tab/>
        <w:t>1.013e0</w:t>
      </w:r>
    </w:p>
    <w:p w:rsidR="000162AD" w:rsidRDefault="000162AD" w:rsidP="000162AD">
      <w:r>
        <w:t>357.7849</w:t>
      </w:r>
      <w:r>
        <w:tab/>
        <w:t>3.038e0</w:t>
      </w:r>
    </w:p>
    <w:p w:rsidR="000162AD" w:rsidRDefault="000162AD" w:rsidP="000162AD">
      <w:r>
        <w:t>357.7921</w:t>
      </w:r>
      <w:r>
        <w:tab/>
        <w:t>1.013e0</w:t>
      </w:r>
    </w:p>
    <w:p w:rsidR="000162AD" w:rsidRDefault="000162AD" w:rsidP="000162AD">
      <w:r>
        <w:t>357.7964</w:t>
      </w:r>
      <w:r>
        <w:tab/>
        <w:t>2.025e0</w:t>
      </w:r>
    </w:p>
    <w:p w:rsidR="000162AD" w:rsidRDefault="000162AD" w:rsidP="000162AD">
      <w:r>
        <w:t>357.7998</w:t>
      </w:r>
      <w:r>
        <w:tab/>
        <w:t>1.013e0</w:t>
      </w:r>
    </w:p>
    <w:p w:rsidR="000162AD" w:rsidRDefault="000162AD" w:rsidP="000162AD">
      <w:r>
        <w:t>357.8108</w:t>
      </w:r>
      <w:r>
        <w:tab/>
        <w:t>2.025e0</w:t>
      </w:r>
    </w:p>
    <w:p w:rsidR="000162AD" w:rsidRDefault="000162AD" w:rsidP="000162AD">
      <w:r>
        <w:t>357.8338</w:t>
      </w:r>
      <w:r>
        <w:tab/>
        <w:t>2.025e0</w:t>
      </w:r>
    </w:p>
    <w:p w:rsidR="000162AD" w:rsidRDefault="000162AD" w:rsidP="000162AD">
      <w:r>
        <w:t>357.8365</w:t>
      </w:r>
      <w:r>
        <w:tab/>
        <w:t>1.013e0</w:t>
      </w:r>
    </w:p>
    <w:p w:rsidR="000162AD" w:rsidRDefault="000162AD" w:rsidP="000162AD">
      <w:r>
        <w:t>357.8426</w:t>
      </w:r>
      <w:r>
        <w:tab/>
        <w:t>1.013e0</w:t>
      </w:r>
    </w:p>
    <w:p w:rsidR="000162AD" w:rsidRDefault="000162AD" w:rsidP="000162AD">
      <w:r>
        <w:t>357.8622</w:t>
      </w:r>
      <w:r>
        <w:tab/>
        <w:t>2.025e0</w:t>
      </w:r>
    </w:p>
    <w:p w:rsidR="000162AD" w:rsidRDefault="000162AD" w:rsidP="000162AD">
      <w:r>
        <w:t>357.8710</w:t>
      </w:r>
      <w:r>
        <w:tab/>
        <w:t>1.013e0</w:t>
      </w:r>
    </w:p>
    <w:p w:rsidR="000162AD" w:rsidRDefault="000162AD" w:rsidP="000162AD">
      <w:r>
        <w:lastRenderedPageBreak/>
        <w:t>357.8811</w:t>
      </w:r>
      <w:r>
        <w:tab/>
        <w:t>3.038e0</w:t>
      </w:r>
    </w:p>
    <w:p w:rsidR="000162AD" w:rsidRDefault="000162AD" w:rsidP="000162AD">
      <w:r>
        <w:t>357.8827</w:t>
      </w:r>
      <w:r>
        <w:tab/>
        <w:t>2.025e0</w:t>
      </w:r>
    </w:p>
    <w:p w:rsidR="000162AD" w:rsidRDefault="000162AD" w:rsidP="000162AD">
      <w:r>
        <w:t>357.8918</w:t>
      </w:r>
      <w:r>
        <w:tab/>
        <w:t>3.038e0</w:t>
      </w:r>
    </w:p>
    <w:p w:rsidR="000162AD" w:rsidRDefault="000162AD" w:rsidP="000162AD">
      <w:r>
        <w:t>357.9166</w:t>
      </w:r>
      <w:r>
        <w:tab/>
        <w:t>1.013e0</w:t>
      </w:r>
    </w:p>
    <w:p w:rsidR="000162AD" w:rsidRDefault="000162AD" w:rsidP="000162AD">
      <w:r>
        <w:t>357.9185</w:t>
      </w:r>
      <w:r>
        <w:tab/>
        <w:t>2.025e0</w:t>
      </w:r>
    </w:p>
    <w:p w:rsidR="000162AD" w:rsidRDefault="000162AD" w:rsidP="000162AD">
      <w:r>
        <w:t>357.9240</w:t>
      </w:r>
      <w:r>
        <w:tab/>
        <w:t>2.025e0</w:t>
      </w:r>
    </w:p>
    <w:p w:rsidR="000162AD" w:rsidRDefault="000162AD" w:rsidP="000162AD">
      <w:r>
        <w:t>357.9266</w:t>
      </w:r>
      <w:r>
        <w:tab/>
        <w:t>3.038e0</w:t>
      </w:r>
    </w:p>
    <w:p w:rsidR="000162AD" w:rsidRDefault="000162AD" w:rsidP="000162AD">
      <w:r>
        <w:t>357.9312</w:t>
      </w:r>
      <w:r>
        <w:tab/>
        <w:t>2.025e0</w:t>
      </w:r>
    </w:p>
    <w:p w:rsidR="000162AD" w:rsidRDefault="000162AD" w:rsidP="000162AD">
      <w:r>
        <w:t>357.9329</w:t>
      </w:r>
      <w:r>
        <w:tab/>
        <w:t>2.025e0</w:t>
      </w:r>
    </w:p>
    <w:p w:rsidR="000162AD" w:rsidRDefault="000162AD" w:rsidP="000162AD">
      <w:r>
        <w:t>357.9363</w:t>
      </w:r>
      <w:r>
        <w:tab/>
        <w:t>2.025e0</w:t>
      </w:r>
    </w:p>
    <w:p w:rsidR="000162AD" w:rsidRDefault="000162AD" w:rsidP="000162AD">
      <w:r>
        <w:t>357.9373</w:t>
      </w:r>
      <w:r>
        <w:tab/>
        <w:t>1.013e0</w:t>
      </w:r>
    </w:p>
    <w:p w:rsidR="000162AD" w:rsidRDefault="000162AD" w:rsidP="000162AD">
      <w:r>
        <w:t>357.9435</w:t>
      </w:r>
      <w:r>
        <w:tab/>
        <w:t>3.038e0</w:t>
      </w:r>
    </w:p>
    <w:p w:rsidR="000162AD" w:rsidRDefault="000162AD" w:rsidP="000162AD">
      <w:r>
        <w:t>357.9451</w:t>
      </w:r>
      <w:r>
        <w:tab/>
        <w:t>4.051e0</w:t>
      </w:r>
    </w:p>
    <w:p w:rsidR="000162AD" w:rsidRDefault="000162AD" w:rsidP="000162AD">
      <w:r>
        <w:t>357.9473</w:t>
      </w:r>
      <w:r>
        <w:tab/>
        <w:t>3.038e0</w:t>
      </w:r>
    </w:p>
    <w:p w:rsidR="000162AD" w:rsidRDefault="000162AD" w:rsidP="000162AD">
      <w:r>
        <w:t>357.9494</w:t>
      </w:r>
      <w:r>
        <w:tab/>
        <w:t>3.038e0</w:t>
      </w:r>
    </w:p>
    <w:p w:rsidR="000162AD" w:rsidRDefault="000162AD" w:rsidP="000162AD">
      <w:r>
        <w:t>357.9516</w:t>
      </w:r>
      <w:r>
        <w:tab/>
        <w:t>3.038e0</w:t>
      </w:r>
    </w:p>
    <w:p w:rsidR="000162AD" w:rsidRDefault="000162AD" w:rsidP="000162AD">
      <w:r>
        <w:t>357.9533</w:t>
      </w:r>
      <w:r>
        <w:tab/>
        <w:t>3.753e0</w:t>
      </w:r>
    </w:p>
    <w:p w:rsidR="000162AD" w:rsidRDefault="000162AD" w:rsidP="000162AD">
      <w:r>
        <w:t>357.9558</w:t>
      </w:r>
      <w:r>
        <w:tab/>
        <w:t>1.316e1</w:t>
      </w:r>
    </w:p>
    <w:p w:rsidR="000162AD" w:rsidRDefault="000162AD" w:rsidP="000162AD">
      <w:r>
        <w:t>357.9576</w:t>
      </w:r>
      <w:r>
        <w:tab/>
        <w:t>3.038e0</w:t>
      </w:r>
    </w:p>
    <w:p w:rsidR="000162AD" w:rsidRDefault="000162AD" w:rsidP="000162AD">
      <w:r>
        <w:lastRenderedPageBreak/>
        <w:t>357.9664</w:t>
      </w:r>
      <w:r>
        <w:tab/>
        <w:t>1.013e0</w:t>
      </w:r>
    </w:p>
    <w:p w:rsidR="000162AD" w:rsidRDefault="000162AD" w:rsidP="000162AD">
      <w:r>
        <w:t>357.9682</w:t>
      </w:r>
      <w:r>
        <w:tab/>
        <w:t>4.051e0</w:t>
      </w:r>
    </w:p>
    <w:p w:rsidR="000162AD" w:rsidRDefault="000162AD" w:rsidP="000162AD">
      <w:r>
        <w:t>357.9757</w:t>
      </w:r>
      <w:r>
        <w:tab/>
        <w:t>4.051e0</w:t>
      </w:r>
    </w:p>
    <w:p w:rsidR="000162AD" w:rsidRDefault="000162AD" w:rsidP="000162AD">
      <w:r>
        <w:t>357.9782</w:t>
      </w:r>
      <w:r>
        <w:tab/>
        <w:t>2.025e0</w:t>
      </w:r>
    </w:p>
    <w:p w:rsidR="000162AD" w:rsidRDefault="000162AD" w:rsidP="000162AD">
      <w:r>
        <w:t>357.9860</w:t>
      </w:r>
      <w:r>
        <w:tab/>
        <w:t>2.025e0</w:t>
      </w:r>
    </w:p>
    <w:p w:rsidR="000162AD" w:rsidRDefault="000162AD" w:rsidP="000162AD">
      <w:r>
        <w:t>357.9963</w:t>
      </w:r>
      <w:r>
        <w:tab/>
        <w:t>2.025e0</w:t>
      </w:r>
    </w:p>
    <w:p w:rsidR="000162AD" w:rsidRDefault="000162AD" w:rsidP="000162AD">
      <w:r>
        <w:t>358.0079</w:t>
      </w:r>
      <w:r>
        <w:tab/>
        <w:t>1.013e0</w:t>
      </w:r>
    </w:p>
    <w:p w:rsidR="000162AD" w:rsidRDefault="000162AD" w:rsidP="000162AD">
      <w:r>
        <w:t>358.0099</w:t>
      </w:r>
      <w:r>
        <w:tab/>
        <w:t>3.038e0</w:t>
      </w:r>
    </w:p>
    <w:p w:rsidR="000162AD" w:rsidRDefault="000162AD" w:rsidP="000162AD">
      <w:r>
        <w:t>358.0121</w:t>
      </w:r>
      <w:r>
        <w:tab/>
        <w:t>3.038e0</w:t>
      </w:r>
    </w:p>
    <w:p w:rsidR="000162AD" w:rsidRDefault="000162AD" w:rsidP="000162AD">
      <w:r>
        <w:t>358.0151</w:t>
      </w:r>
      <w:r>
        <w:tab/>
        <w:t>2.025e0</w:t>
      </w:r>
    </w:p>
    <w:p w:rsidR="000162AD" w:rsidRDefault="000162AD" w:rsidP="000162AD">
      <w:r>
        <w:t>358.0202</w:t>
      </w:r>
      <w:r>
        <w:tab/>
        <w:t>6.076e0</w:t>
      </w:r>
    </w:p>
    <w:p w:rsidR="000162AD" w:rsidRDefault="000162AD" w:rsidP="000162AD">
      <w:r>
        <w:t>358.0220</w:t>
      </w:r>
      <w:r>
        <w:tab/>
        <w:t>4.051e0</w:t>
      </w:r>
    </w:p>
    <w:p w:rsidR="000162AD" w:rsidRDefault="000162AD" w:rsidP="000162AD">
      <w:r>
        <w:t>358.0236</w:t>
      </w:r>
      <w:r>
        <w:tab/>
        <w:t>2.025e0</w:t>
      </w:r>
    </w:p>
    <w:p w:rsidR="000162AD" w:rsidRDefault="000162AD" w:rsidP="000162AD">
      <w:r>
        <w:t>358.0284</w:t>
      </w:r>
      <w:r>
        <w:tab/>
        <w:t>1.013e0</w:t>
      </w:r>
    </w:p>
    <w:p w:rsidR="000162AD" w:rsidRDefault="000162AD" w:rsidP="000162AD">
      <w:r>
        <w:t>358.0476</w:t>
      </w:r>
      <w:r>
        <w:tab/>
        <w:t>1.013e0</w:t>
      </w:r>
    </w:p>
    <w:p w:rsidR="000162AD" w:rsidRDefault="000162AD" w:rsidP="000162AD">
      <w:r>
        <w:t>358.0562</w:t>
      </w:r>
      <w:r>
        <w:tab/>
        <w:t>4.051e0</w:t>
      </w:r>
    </w:p>
    <w:p w:rsidR="000162AD" w:rsidRDefault="000162AD" w:rsidP="000162AD">
      <w:r>
        <w:t>358.0573</w:t>
      </w:r>
      <w:r>
        <w:tab/>
        <w:t>1.013e0</w:t>
      </w:r>
    </w:p>
    <w:p w:rsidR="000162AD" w:rsidRDefault="000162AD" w:rsidP="000162AD">
      <w:r>
        <w:t>358.0586</w:t>
      </w:r>
      <w:r>
        <w:tab/>
        <w:t>2.025e0</w:t>
      </w:r>
    </w:p>
    <w:p w:rsidR="000162AD" w:rsidRDefault="000162AD" w:rsidP="000162AD">
      <w:r>
        <w:t>358.0647</w:t>
      </w:r>
      <w:r>
        <w:tab/>
        <w:t>2.025e0</w:t>
      </w:r>
    </w:p>
    <w:p w:rsidR="000162AD" w:rsidRDefault="000162AD" w:rsidP="000162AD">
      <w:r>
        <w:lastRenderedPageBreak/>
        <w:t>358.0731</w:t>
      </w:r>
      <w:r>
        <w:tab/>
        <w:t>1.013e0</w:t>
      </w:r>
    </w:p>
    <w:p w:rsidR="000162AD" w:rsidRDefault="000162AD" w:rsidP="000162AD">
      <w:r>
        <w:t>358.0860</w:t>
      </w:r>
      <w:r>
        <w:tab/>
        <w:t>1.013e0</w:t>
      </w:r>
    </w:p>
    <w:p w:rsidR="000162AD" w:rsidRDefault="000162AD" w:rsidP="000162AD">
      <w:r>
        <w:t>358.0981</w:t>
      </w:r>
      <w:r>
        <w:tab/>
        <w:t>3.215e0</w:t>
      </w:r>
    </w:p>
    <w:p w:rsidR="000162AD" w:rsidRDefault="000162AD" w:rsidP="000162AD">
      <w:r>
        <w:t>358.1008</w:t>
      </w:r>
      <w:r>
        <w:tab/>
        <w:t>2.025e0</w:t>
      </w:r>
    </w:p>
    <w:p w:rsidR="000162AD" w:rsidRDefault="000162AD" w:rsidP="000162AD">
      <w:r>
        <w:t>358.1031</w:t>
      </w:r>
      <w:r>
        <w:tab/>
        <w:t>1.013e0</w:t>
      </w:r>
    </w:p>
    <w:p w:rsidR="000162AD" w:rsidRDefault="000162AD" w:rsidP="000162AD">
      <w:r>
        <w:t>358.1178</w:t>
      </w:r>
      <w:r>
        <w:tab/>
        <w:t>2.025e0</w:t>
      </w:r>
    </w:p>
    <w:p w:rsidR="000162AD" w:rsidRDefault="000162AD" w:rsidP="000162AD">
      <w:r>
        <w:t>358.1281</w:t>
      </w:r>
      <w:r>
        <w:tab/>
        <w:t>2.025e0</w:t>
      </w:r>
    </w:p>
    <w:p w:rsidR="000162AD" w:rsidRDefault="000162AD" w:rsidP="000162AD">
      <w:r>
        <w:t>358.1301</w:t>
      </w:r>
      <w:r>
        <w:tab/>
        <w:t>2.025e0</w:t>
      </w:r>
    </w:p>
    <w:p w:rsidR="000162AD" w:rsidRDefault="000162AD" w:rsidP="000162AD">
      <w:r>
        <w:t>358.1322</w:t>
      </w:r>
      <w:r>
        <w:tab/>
        <w:t>1.013e0</w:t>
      </w:r>
    </w:p>
    <w:p w:rsidR="000162AD" w:rsidRDefault="000162AD" w:rsidP="000162AD">
      <w:r>
        <w:t>358.1367</w:t>
      </w:r>
      <w:r>
        <w:tab/>
        <w:t>3.038e0</w:t>
      </w:r>
    </w:p>
    <w:p w:rsidR="000162AD" w:rsidRDefault="000162AD" w:rsidP="000162AD">
      <w:r>
        <w:t>358.1400</w:t>
      </w:r>
      <w:r>
        <w:tab/>
        <w:t>4.051e0</w:t>
      </w:r>
    </w:p>
    <w:p w:rsidR="000162AD" w:rsidRDefault="000162AD" w:rsidP="000162AD">
      <w:r>
        <w:t>358.1487</w:t>
      </w:r>
      <w:r>
        <w:tab/>
        <w:t>4.051e0</w:t>
      </w:r>
    </w:p>
    <w:p w:rsidR="000162AD" w:rsidRDefault="000162AD" w:rsidP="000162AD">
      <w:r>
        <w:t>358.1526</w:t>
      </w:r>
      <w:r>
        <w:tab/>
        <w:t>2.025e0</w:t>
      </w:r>
    </w:p>
    <w:p w:rsidR="000162AD" w:rsidRDefault="000162AD" w:rsidP="000162AD">
      <w:r>
        <w:t>358.1558</w:t>
      </w:r>
      <w:r>
        <w:tab/>
        <w:t>3.038e0</w:t>
      </w:r>
    </w:p>
    <w:p w:rsidR="000162AD" w:rsidRDefault="000162AD" w:rsidP="000162AD">
      <w:r>
        <w:t>358.1571</w:t>
      </w:r>
      <w:r>
        <w:tab/>
        <w:t>5.693e0</w:t>
      </w:r>
    </w:p>
    <w:p w:rsidR="000162AD" w:rsidRDefault="000162AD" w:rsidP="000162AD">
      <w:r>
        <w:t>358.1631</w:t>
      </w:r>
      <w:r>
        <w:tab/>
        <w:t>4.051e0</w:t>
      </w:r>
    </w:p>
    <w:p w:rsidR="000162AD" w:rsidRDefault="000162AD" w:rsidP="000162AD">
      <w:r>
        <w:t>358.1671</w:t>
      </w:r>
      <w:r>
        <w:tab/>
        <w:t>2.931e0</w:t>
      </w:r>
    </w:p>
    <w:p w:rsidR="000162AD" w:rsidRDefault="000162AD" w:rsidP="000162AD">
      <w:r>
        <w:t>358.1689</w:t>
      </w:r>
      <w:r>
        <w:tab/>
        <w:t>1.013e0</w:t>
      </w:r>
    </w:p>
    <w:p w:rsidR="000162AD" w:rsidRDefault="000162AD" w:rsidP="000162AD">
      <w:r>
        <w:t>358.1735</w:t>
      </w:r>
      <w:r>
        <w:tab/>
        <w:t>3.038e0</w:t>
      </w:r>
    </w:p>
    <w:p w:rsidR="000162AD" w:rsidRDefault="000162AD" w:rsidP="000162AD">
      <w:r>
        <w:lastRenderedPageBreak/>
        <w:t>358.1886</w:t>
      </w:r>
      <w:r>
        <w:tab/>
        <w:t>1.013e0</w:t>
      </w:r>
    </w:p>
    <w:p w:rsidR="000162AD" w:rsidRDefault="000162AD" w:rsidP="000162AD">
      <w:r>
        <w:t>358.1943</w:t>
      </w:r>
      <w:r>
        <w:tab/>
        <w:t>2.025e0</w:t>
      </w:r>
    </w:p>
    <w:p w:rsidR="000162AD" w:rsidRDefault="000162AD" w:rsidP="000162AD">
      <w:r>
        <w:t>358.2073</w:t>
      </w:r>
      <w:r>
        <w:tab/>
        <w:t>5.063e0</w:t>
      </w:r>
    </w:p>
    <w:p w:rsidR="000162AD" w:rsidRDefault="000162AD" w:rsidP="000162AD">
      <w:r>
        <w:t>358.2136</w:t>
      </w:r>
      <w:r>
        <w:tab/>
        <w:t>1.013e0</w:t>
      </w:r>
    </w:p>
    <w:p w:rsidR="000162AD" w:rsidRDefault="000162AD" w:rsidP="000162AD">
      <w:r>
        <w:t>358.2162</w:t>
      </w:r>
      <w:r>
        <w:tab/>
        <w:t>5.063e0</w:t>
      </w:r>
    </w:p>
    <w:p w:rsidR="000162AD" w:rsidRDefault="000162AD" w:rsidP="000162AD">
      <w:r>
        <w:t>358.2196</w:t>
      </w:r>
      <w:r>
        <w:tab/>
        <w:t>1.013e0</w:t>
      </w:r>
    </w:p>
    <w:p w:rsidR="000162AD" w:rsidRDefault="000162AD" w:rsidP="000162AD">
      <w:r>
        <w:t>358.2263</w:t>
      </w:r>
      <w:r>
        <w:tab/>
        <w:t>1.013e0</w:t>
      </w:r>
    </w:p>
    <w:p w:rsidR="000162AD" w:rsidRDefault="000162AD" w:rsidP="000162AD">
      <w:r>
        <w:t>358.2274</w:t>
      </w:r>
      <w:r>
        <w:tab/>
        <w:t>1.013e0</w:t>
      </w:r>
    </w:p>
    <w:p w:rsidR="000162AD" w:rsidRDefault="000162AD" w:rsidP="000162AD">
      <w:r>
        <w:t>358.2321</w:t>
      </w:r>
      <w:r>
        <w:tab/>
        <w:t>2.025e0</w:t>
      </w:r>
    </w:p>
    <w:p w:rsidR="000162AD" w:rsidRDefault="000162AD" w:rsidP="000162AD">
      <w:r>
        <w:t>358.2393</w:t>
      </w:r>
      <w:r>
        <w:tab/>
        <w:t>1.013e0</w:t>
      </w:r>
    </w:p>
    <w:p w:rsidR="000162AD" w:rsidRDefault="000162AD" w:rsidP="000162AD">
      <w:r>
        <w:t>358.2421</w:t>
      </w:r>
      <w:r>
        <w:tab/>
        <w:t>3.038e0</w:t>
      </w:r>
    </w:p>
    <w:p w:rsidR="000162AD" w:rsidRDefault="000162AD" w:rsidP="000162AD">
      <w:r>
        <w:t>358.2526</w:t>
      </w:r>
      <w:r>
        <w:tab/>
        <w:t>1.013e0</w:t>
      </w:r>
    </w:p>
    <w:p w:rsidR="000162AD" w:rsidRDefault="000162AD" w:rsidP="000162AD">
      <w:r>
        <w:t>358.2587</w:t>
      </w:r>
      <w:r>
        <w:tab/>
        <w:t>9.017e0</w:t>
      </w:r>
    </w:p>
    <w:p w:rsidR="000162AD" w:rsidRDefault="000162AD" w:rsidP="000162AD">
      <w:r>
        <w:t>358.2721</w:t>
      </w:r>
      <w:r>
        <w:tab/>
        <w:t>1.013e0</w:t>
      </w:r>
    </w:p>
    <w:p w:rsidR="000162AD" w:rsidRDefault="000162AD" w:rsidP="000162AD">
      <w:r>
        <w:t>358.2758</w:t>
      </w:r>
      <w:r>
        <w:tab/>
        <w:t>4.051e0</w:t>
      </w:r>
    </w:p>
    <w:p w:rsidR="000162AD" w:rsidRDefault="000162AD" w:rsidP="000162AD">
      <w:r>
        <w:t>358.2779</w:t>
      </w:r>
      <w:r>
        <w:tab/>
        <w:t>3.038e0</w:t>
      </w:r>
    </w:p>
    <w:p w:rsidR="000162AD" w:rsidRDefault="000162AD" w:rsidP="000162AD">
      <w:r>
        <w:t>358.2808</w:t>
      </w:r>
      <w:r>
        <w:tab/>
        <w:t>3.038e0</w:t>
      </w:r>
    </w:p>
    <w:p w:rsidR="000162AD" w:rsidRDefault="000162AD" w:rsidP="000162AD">
      <w:r>
        <w:t>358.2845</w:t>
      </w:r>
      <w:r>
        <w:tab/>
        <w:t>1.013e0</w:t>
      </w:r>
    </w:p>
    <w:p w:rsidR="000162AD" w:rsidRDefault="000162AD" w:rsidP="000162AD">
      <w:r>
        <w:t>358.2936</w:t>
      </w:r>
      <w:r>
        <w:tab/>
        <w:t>2.025e0</w:t>
      </w:r>
    </w:p>
    <w:p w:rsidR="000162AD" w:rsidRDefault="000162AD" w:rsidP="000162AD">
      <w:r>
        <w:lastRenderedPageBreak/>
        <w:t>358.2967</w:t>
      </w:r>
      <w:r>
        <w:tab/>
        <w:t>3.038e0</w:t>
      </w:r>
    </w:p>
    <w:p w:rsidR="000162AD" w:rsidRDefault="000162AD" w:rsidP="000162AD">
      <w:r>
        <w:t>358.2996</w:t>
      </w:r>
      <w:r>
        <w:tab/>
        <w:t>2.025e0</w:t>
      </w:r>
    </w:p>
    <w:p w:rsidR="000162AD" w:rsidRDefault="000162AD" w:rsidP="000162AD">
      <w:r>
        <w:t>358.3033</w:t>
      </w:r>
      <w:r>
        <w:tab/>
        <w:t>1.013e0</w:t>
      </w:r>
    </w:p>
    <w:p w:rsidR="000162AD" w:rsidRDefault="000162AD" w:rsidP="000162AD">
      <w:r>
        <w:t>358.3137</w:t>
      </w:r>
      <w:r>
        <w:tab/>
        <w:t>1.013e0</w:t>
      </w:r>
    </w:p>
    <w:p w:rsidR="000162AD" w:rsidRDefault="000162AD" w:rsidP="000162AD">
      <w:r>
        <w:t>358.3227</w:t>
      </w:r>
      <w:r>
        <w:tab/>
        <w:t>2.025e0</w:t>
      </w:r>
    </w:p>
    <w:p w:rsidR="000162AD" w:rsidRDefault="000162AD" w:rsidP="000162AD">
      <w:r>
        <w:t>358.3289</w:t>
      </w:r>
      <w:r>
        <w:tab/>
        <w:t>1.013e0</w:t>
      </w:r>
    </w:p>
    <w:p w:rsidR="000162AD" w:rsidRDefault="000162AD" w:rsidP="000162AD">
      <w:r>
        <w:t>358.3327</w:t>
      </w:r>
      <w:r>
        <w:tab/>
        <w:t>2.025e0</w:t>
      </w:r>
    </w:p>
    <w:p w:rsidR="000162AD" w:rsidRDefault="000162AD" w:rsidP="000162AD">
      <w:r>
        <w:t>358.3385</w:t>
      </w:r>
      <w:r>
        <w:tab/>
        <w:t>1.013e0</w:t>
      </w:r>
    </w:p>
    <w:p w:rsidR="000162AD" w:rsidRDefault="000162AD" w:rsidP="000162AD">
      <w:r>
        <w:t>358.3396</w:t>
      </w:r>
      <w:r>
        <w:tab/>
        <w:t>1.013e0</w:t>
      </w:r>
    </w:p>
    <w:p w:rsidR="000162AD" w:rsidRDefault="000162AD" w:rsidP="000162AD">
      <w:r>
        <w:t>358.3411</w:t>
      </w:r>
      <w:r>
        <w:tab/>
        <w:t>2.025e0</w:t>
      </w:r>
    </w:p>
    <w:p w:rsidR="000162AD" w:rsidRDefault="000162AD" w:rsidP="000162AD">
      <w:r>
        <w:t>358.3549</w:t>
      </w:r>
      <w:r>
        <w:tab/>
        <w:t>2.025e0</w:t>
      </w:r>
    </w:p>
    <w:p w:rsidR="000162AD" w:rsidRDefault="000162AD" w:rsidP="000162AD">
      <w:r>
        <w:t>358.3602</w:t>
      </w:r>
      <w:r>
        <w:tab/>
        <w:t>1.013e0</w:t>
      </w:r>
    </w:p>
    <w:p w:rsidR="000162AD" w:rsidRDefault="000162AD" w:rsidP="000162AD">
      <w:r>
        <w:t>358.3887</w:t>
      </w:r>
      <w:r>
        <w:tab/>
        <w:t>1.013e0</w:t>
      </w:r>
    </w:p>
    <w:p w:rsidR="000162AD" w:rsidRDefault="000162AD" w:rsidP="000162AD">
      <w:r>
        <w:t>358.4057</w:t>
      </w:r>
      <w:r>
        <w:tab/>
        <w:t>1.013e0</w:t>
      </w:r>
    </w:p>
    <w:p w:rsidR="000162AD" w:rsidRDefault="000162AD" w:rsidP="000162AD">
      <w:r>
        <w:t>358.4138</w:t>
      </w:r>
      <w:r>
        <w:tab/>
        <w:t>1.013e0</w:t>
      </w:r>
    </w:p>
    <w:p w:rsidR="000162AD" w:rsidRDefault="000162AD" w:rsidP="000162AD">
      <w:r>
        <w:t>358.4307</w:t>
      </w:r>
      <w:r>
        <w:tab/>
        <w:t>1.013e0</w:t>
      </w:r>
    </w:p>
    <w:p w:rsidR="000162AD" w:rsidRDefault="000162AD" w:rsidP="000162AD">
      <w:r>
        <w:t>358.4346</w:t>
      </w:r>
      <w:r>
        <w:tab/>
        <w:t>1.013e0</w:t>
      </w:r>
    </w:p>
    <w:p w:rsidR="000162AD" w:rsidRDefault="000162AD" w:rsidP="000162AD">
      <w:r>
        <w:t>358.4764</w:t>
      </w:r>
      <w:r>
        <w:tab/>
        <w:t>2.025e0</w:t>
      </w:r>
    </w:p>
    <w:p w:rsidR="000162AD" w:rsidRDefault="000162AD" w:rsidP="000162AD">
      <w:r>
        <w:t>358.4794</w:t>
      </w:r>
      <w:r>
        <w:tab/>
        <w:t>1.013e0</w:t>
      </w:r>
    </w:p>
    <w:p w:rsidR="000162AD" w:rsidRDefault="000162AD" w:rsidP="000162AD">
      <w:r>
        <w:lastRenderedPageBreak/>
        <w:t>358.4955</w:t>
      </w:r>
      <w:r>
        <w:tab/>
        <w:t>1.013e0</w:t>
      </w:r>
    </w:p>
    <w:p w:rsidR="000162AD" w:rsidRDefault="000162AD" w:rsidP="000162AD">
      <w:r>
        <w:t>358.5043</w:t>
      </w:r>
      <w:r>
        <w:tab/>
        <w:t>1.013e0</w:t>
      </w:r>
    </w:p>
    <w:p w:rsidR="000162AD" w:rsidRDefault="000162AD" w:rsidP="000162AD">
      <w:r>
        <w:t>358.5054</w:t>
      </w:r>
      <w:r>
        <w:tab/>
        <w:t>1.013e0</w:t>
      </w:r>
    </w:p>
    <w:p w:rsidR="000162AD" w:rsidRDefault="000162AD" w:rsidP="000162AD">
      <w:r>
        <w:t>358.5088</w:t>
      </w:r>
      <w:r>
        <w:tab/>
        <w:t>1.013e0</w:t>
      </w:r>
    </w:p>
    <w:p w:rsidR="000162AD" w:rsidRDefault="000162AD" w:rsidP="000162AD">
      <w:r>
        <w:t>358.5341</w:t>
      </w:r>
      <w:r>
        <w:tab/>
        <w:t>2.025e0</w:t>
      </w:r>
    </w:p>
    <w:p w:rsidR="000162AD" w:rsidRDefault="000162AD" w:rsidP="000162AD">
      <w:r>
        <w:t>358.5439</w:t>
      </w:r>
      <w:r>
        <w:tab/>
        <w:t>2.025e0</w:t>
      </w:r>
    </w:p>
    <w:p w:rsidR="000162AD" w:rsidRDefault="000162AD" w:rsidP="000162AD">
      <w:r>
        <w:t>358.5464</w:t>
      </w:r>
      <w:r>
        <w:tab/>
        <w:t>1.013e0</w:t>
      </w:r>
    </w:p>
    <w:p w:rsidR="000162AD" w:rsidRDefault="000162AD" w:rsidP="000162AD">
      <w:r>
        <w:t>358.5546</w:t>
      </w:r>
      <w:r>
        <w:tab/>
        <w:t>1.013e0</w:t>
      </w:r>
    </w:p>
    <w:p w:rsidR="000162AD" w:rsidRDefault="000162AD" w:rsidP="000162AD">
      <w:r>
        <w:t>358.5662</w:t>
      </w:r>
      <w:r>
        <w:tab/>
        <w:t>1.013e0</w:t>
      </w:r>
    </w:p>
    <w:p w:rsidR="000162AD" w:rsidRDefault="000162AD" w:rsidP="000162AD">
      <w:r>
        <w:t>358.5715</w:t>
      </w:r>
      <w:r>
        <w:tab/>
        <w:t>1.013e0</w:t>
      </w:r>
    </w:p>
    <w:p w:rsidR="000162AD" w:rsidRDefault="000162AD" w:rsidP="000162AD">
      <w:r>
        <w:t>358.5829</w:t>
      </w:r>
      <w:r>
        <w:tab/>
        <w:t>2.025e0</w:t>
      </w:r>
    </w:p>
    <w:p w:rsidR="000162AD" w:rsidRDefault="000162AD" w:rsidP="000162AD">
      <w:r>
        <w:t>358.5854</w:t>
      </w:r>
      <w:r>
        <w:tab/>
        <w:t>1.013e0</w:t>
      </w:r>
    </w:p>
    <w:p w:rsidR="000162AD" w:rsidRDefault="000162AD" w:rsidP="000162AD">
      <w:r>
        <w:t>358.5963</w:t>
      </w:r>
      <w:r>
        <w:tab/>
        <w:t>2.025e0</w:t>
      </w:r>
    </w:p>
    <w:p w:rsidR="000162AD" w:rsidRDefault="000162AD" w:rsidP="000162AD">
      <w:r>
        <w:t>358.6424</w:t>
      </w:r>
      <w:r>
        <w:tab/>
        <w:t>1.013e0</w:t>
      </w:r>
    </w:p>
    <w:p w:rsidR="000162AD" w:rsidRDefault="000162AD" w:rsidP="000162AD">
      <w:r>
        <w:t>358.6452</w:t>
      </w:r>
      <w:r>
        <w:tab/>
        <w:t>1.013e0</w:t>
      </w:r>
    </w:p>
    <w:p w:rsidR="000162AD" w:rsidRDefault="000162AD" w:rsidP="000162AD">
      <w:r>
        <w:t>358.6554</w:t>
      </w:r>
      <w:r>
        <w:tab/>
        <w:t>4.051e0</w:t>
      </w:r>
    </w:p>
    <w:p w:rsidR="000162AD" w:rsidRDefault="000162AD" w:rsidP="000162AD">
      <w:r>
        <w:t>358.6692</w:t>
      </w:r>
      <w:r>
        <w:tab/>
        <w:t>2.025e0</w:t>
      </w:r>
    </w:p>
    <w:p w:rsidR="000162AD" w:rsidRDefault="000162AD" w:rsidP="000162AD">
      <w:r>
        <w:t>358.6711</w:t>
      </w:r>
      <w:r>
        <w:tab/>
        <w:t>1.013e0</w:t>
      </w:r>
    </w:p>
    <w:p w:rsidR="000162AD" w:rsidRDefault="000162AD" w:rsidP="000162AD">
      <w:r>
        <w:t>358.6741</w:t>
      </w:r>
      <w:r>
        <w:tab/>
        <w:t>1.013e0</w:t>
      </w:r>
    </w:p>
    <w:p w:rsidR="000162AD" w:rsidRDefault="000162AD" w:rsidP="000162AD">
      <w:r>
        <w:lastRenderedPageBreak/>
        <w:t>358.6794</w:t>
      </w:r>
      <w:r>
        <w:tab/>
        <w:t>2.025e0</w:t>
      </w:r>
    </w:p>
    <w:p w:rsidR="000162AD" w:rsidRDefault="000162AD" w:rsidP="000162AD">
      <w:r>
        <w:t>358.6908</w:t>
      </w:r>
      <w:r>
        <w:tab/>
        <w:t>1.013e0</w:t>
      </w:r>
    </w:p>
    <w:p w:rsidR="000162AD" w:rsidRDefault="000162AD" w:rsidP="000162AD">
      <w:r>
        <w:t>358.7067</w:t>
      </w:r>
      <w:r>
        <w:tab/>
        <w:t>1.013e0</w:t>
      </w:r>
    </w:p>
    <w:p w:rsidR="000162AD" w:rsidRDefault="000162AD" w:rsidP="000162AD">
      <w:r>
        <w:t>358.7128</w:t>
      </w:r>
      <w:r>
        <w:tab/>
        <w:t>3.038e0</w:t>
      </w:r>
    </w:p>
    <w:p w:rsidR="000162AD" w:rsidRDefault="000162AD" w:rsidP="000162AD">
      <w:r>
        <w:t>358.7202</w:t>
      </w:r>
      <w:r>
        <w:tab/>
        <w:t>3.038e0</w:t>
      </w:r>
    </w:p>
    <w:p w:rsidR="000162AD" w:rsidRDefault="000162AD" w:rsidP="000162AD">
      <w:r>
        <w:t>358.7270</w:t>
      </w:r>
      <w:r>
        <w:tab/>
        <w:t>2.025e0</w:t>
      </w:r>
    </w:p>
    <w:p w:rsidR="000162AD" w:rsidRDefault="000162AD" w:rsidP="000162AD">
      <w:r>
        <w:t>358.7321</w:t>
      </w:r>
      <w:r>
        <w:tab/>
        <w:t>2.025e0</w:t>
      </w:r>
    </w:p>
    <w:p w:rsidR="000162AD" w:rsidRDefault="000162AD" w:rsidP="000162AD">
      <w:r>
        <w:t>358.7456</w:t>
      </w:r>
      <w:r>
        <w:tab/>
        <w:t>1.013e0</w:t>
      </w:r>
    </w:p>
    <w:p w:rsidR="000162AD" w:rsidRDefault="000162AD" w:rsidP="000162AD">
      <w:r>
        <w:t>358.7516</w:t>
      </w:r>
      <w:r>
        <w:tab/>
        <w:t>1.013e0</w:t>
      </w:r>
    </w:p>
    <w:p w:rsidR="000162AD" w:rsidRDefault="000162AD" w:rsidP="000162AD">
      <w:r>
        <w:t>358.7716</w:t>
      </w:r>
      <w:r>
        <w:tab/>
        <w:t>2.025e0</w:t>
      </w:r>
    </w:p>
    <w:p w:rsidR="000162AD" w:rsidRDefault="000162AD" w:rsidP="000162AD">
      <w:r>
        <w:t>358.7772</w:t>
      </w:r>
      <w:r>
        <w:tab/>
        <w:t>1.013e0</w:t>
      </w:r>
    </w:p>
    <w:p w:rsidR="000162AD" w:rsidRDefault="000162AD" w:rsidP="000162AD">
      <w:r>
        <w:t>358.7911</w:t>
      </w:r>
      <w:r>
        <w:tab/>
        <w:t>1.013e0</w:t>
      </w:r>
    </w:p>
    <w:p w:rsidR="000162AD" w:rsidRDefault="000162AD" w:rsidP="000162AD">
      <w:r>
        <w:t>358.7967</w:t>
      </w:r>
      <w:r>
        <w:tab/>
        <w:t>1.013e0</w:t>
      </w:r>
    </w:p>
    <w:p w:rsidR="000162AD" w:rsidRDefault="000162AD" w:rsidP="000162AD">
      <w:r>
        <w:t>358.8048</w:t>
      </w:r>
      <w:r>
        <w:tab/>
        <w:t>2.025e0</w:t>
      </w:r>
    </w:p>
    <w:p w:rsidR="000162AD" w:rsidRDefault="000162AD" w:rsidP="000162AD">
      <w:r>
        <w:t>358.8077</w:t>
      </w:r>
      <w:r>
        <w:tab/>
        <w:t>1.013e0</w:t>
      </w:r>
    </w:p>
    <w:p w:rsidR="000162AD" w:rsidRDefault="000162AD" w:rsidP="000162AD">
      <w:r>
        <w:t>358.8329</w:t>
      </w:r>
      <w:r>
        <w:tab/>
        <w:t>1.013e0</w:t>
      </w:r>
    </w:p>
    <w:p w:rsidR="000162AD" w:rsidRDefault="000162AD" w:rsidP="000162AD">
      <w:r>
        <w:t>358.8534</w:t>
      </w:r>
      <w:r>
        <w:tab/>
        <w:t>3.038e0</w:t>
      </w:r>
    </w:p>
    <w:p w:rsidR="000162AD" w:rsidRDefault="000162AD" w:rsidP="000162AD">
      <w:r>
        <w:t>358.8576</w:t>
      </w:r>
      <w:r>
        <w:tab/>
        <w:t>2.025e0</w:t>
      </w:r>
    </w:p>
    <w:p w:rsidR="000162AD" w:rsidRDefault="000162AD" w:rsidP="000162AD">
      <w:r>
        <w:t>358.8659</w:t>
      </w:r>
      <w:r>
        <w:tab/>
        <w:t>2.025e0</w:t>
      </w:r>
    </w:p>
    <w:p w:rsidR="000162AD" w:rsidRDefault="000162AD" w:rsidP="000162AD">
      <w:r>
        <w:lastRenderedPageBreak/>
        <w:t>358.8855</w:t>
      </w:r>
      <w:r>
        <w:tab/>
        <w:t>1.013e0</w:t>
      </w:r>
    </w:p>
    <w:p w:rsidR="000162AD" w:rsidRDefault="000162AD" w:rsidP="000162AD">
      <w:r>
        <w:t>358.9063</w:t>
      </w:r>
      <w:r>
        <w:tab/>
        <w:t>1.013e0</w:t>
      </w:r>
    </w:p>
    <w:p w:rsidR="000162AD" w:rsidRDefault="000162AD" w:rsidP="000162AD">
      <w:r>
        <w:t>358.9120</w:t>
      </w:r>
      <w:r>
        <w:tab/>
        <w:t>1.013e0</w:t>
      </w:r>
    </w:p>
    <w:p w:rsidR="000162AD" w:rsidRDefault="000162AD" w:rsidP="000162AD">
      <w:r>
        <w:t>358.9240</w:t>
      </w:r>
      <w:r>
        <w:tab/>
        <w:t>2.025e0</w:t>
      </w:r>
    </w:p>
    <w:p w:rsidR="000162AD" w:rsidRDefault="000162AD" w:rsidP="000162AD">
      <w:r>
        <w:t>358.9271</w:t>
      </w:r>
      <w:r>
        <w:tab/>
        <w:t>1.013e0</w:t>
      </w:r>
    </w:p>
    <w:p w:rsidR="000162AD" w:rsidRDefault="000162AD" w:rsidP="000162AD">
      <w:r>
        <w:t>358.9282</w:t>
      </w:r>
      <w:r>
        <w:tab/>
        <w:t>1.013e0</w:t>
      </w:r>
    </w:p>
    <w:p w:rsidR="000162AD" w:rsidRDefault="000162AD" w:rsidP="000162AD">
      <w:r>
        <w:t>358.9332</w:t>
      </w:r>
      <w:r>
        <w:tab/>
        <w:t>5.063e0</w:t>
      </w:r>
    </w:p>
    <w:p w:rsidR="000162AD" w:rsidRDefault="000162AD" w:rsidP="000162AD">
      <w:r>
        <w:t>358.9361</w:t>
      </w:r>
      <w:r>
        <w:tab/>
        <w:t>2.025e0</w:t>
      </w:r>
    </w:p>
    <w:p w:rsidR="000162AD" w:rsidRDefault="000162AD" w:rsidP="000162AD">
      <w:r>
        <w:t>358.9386</w:t>
      </w:r>
      <w:r>
        <w:tab/>
        <w:t>2.025e0</w:t>
      </w:r>
    </w:p>
    <w:p w:rsidR="000162AD" w:rsidRDefault="000162AD" w:rsidP="000162AD">
      <w:r>
        <w:t>358.9446</w:t>
      </w:r>
      <w:r>
        <w:tab/>
        <w:t>3.038e0</w:t>
      </w:r>
    </w:p>
    <w:p w:rsidR="000162AD" w:rsidRDefault="000162AD" w:rsidP="000162AD">
      <w:r>
        <w:t>358.9507</w:t>
      </w:r>
      <w:r>
        <w:tab/>
        <w:t>2.025e0</w:t>
      </w:r>
    </w:p>
    <w:p w:rsidR="000162AD" w:rsidRDefault="000162AD" w:rsidP="000162AD">
      <w:r>
        <w:t>358.9527</w:t>
      </w:r>
      <w:r>
        <w:tab/>
        <w:t>1.013e0</w:t>
      </w:r>
    </w:p>
    <w:p w:rsidR="000162AD" w:rsidRDefault="000162AD" w:rsidP="000162AD">
      <w:r>
        <w:t>358.9567</w:t>
      </w:r>
      <w:r>
        <w:tab/>
        <w:t>1.013e0</w:t>
      </w:r>
    </w:p>
    <w:p w:rsidR="000162AD" w:rsidRDefault="000162AD" w:rsidP="000162AD">
      <w:r>
        <w:t>358.9605</w:t>
      </w:r>
      <w:r>
        <w:tab/>
        <w:t>2.025e0</w:t>
      </w:r>
    </w:p>
    <w:p w:rsidR="000162AD" w:rsidRDefault="000162AD" w:rsidP="000162AD">
      <w:r>
        <w:t>358.9633</w:t>
      </w:r>
      <w:r>
        <w:tab/>
        <w:t>1.013e0</w:t>
      </w:r>
    </w:p>
    <w:p w:rsidR="000162AD" w:rsidRDefault="000162AD" w:rsidP="000162AD">
      <w:r>
        <w:t>358.9706</w:t>
      </w:r>
      <w:r>
        <w:tab/>
        <w:t>3.001e0</w:t>
      </w:r>
    </w:p>
    <w:p w:rsidR="000162AD" w:rsidRDefault="000162AD" w:rsidP="000162AD">
      <w:r>
        <w:t>358.9811</w:t>
      </w:r>
      <w:r>
        <w:tab/>
        <w:t>3.038e0</w:t>
      </w:r>
    </w:p>
    <w:p w:rsidR="000162AD" w:rsidRDefault="000162AD" w:rsidP="000162AD">
      <w:r>
        <w:t>358.9832</w:t>
      </w:r>
      <w:r>
        <w:tab/>
        <w:t>4.051e0</w:t>
      </w:r>
    </w:p>
    <w:p w:rsidR="000162AD" w:rsidRDefault="000162AD" w:rsidP="000162AD">
      <w:r>
        <w:t>358.9961</w:t>
      </w:r>
      <w:r>
        <w:tab/>
        <w:t>3.038e0</w:t>
      </w:r>
    </w:p>
    <w:p w:rsidR="000162AD" w:rsidRDefault="000162AD" w:rsidP="000162AD">
      <w:r>
        <w:lastRenderedPageBreak/>
        <w:t>358.9983</w:t>
      </w:r>
      <w:r>
        <w:tab/>
        <w:t>2.025e0</w:t>
      </w:r>
    </w:p>
    <w:p w:rsidR="000162AD" w:rsidRDefault="000162AD" w:rsidP="000162AD">
      <w:r>
        <w:t>359.0047</w:t>
      </w:r>
      <w:r>
        <w:tab/>
        <w:t>6.076e0</w:t>
      </w:r>
    </w:p>
    <w:p w:rsidR="000162AD" w:rsidRDefault="000162AD" w:rsidP="000162AD">
      <w:r>
        <w:t>359.0085</w:t>
      </w:r>
      <w:r>
        <w:tab/>
        <w:t>5.063e0</w:t>
      </w:r>
    </w:p>
    <w:p w:rsidR="000162AD" w:rsidRDefault="000162AD" w:rsidP="000162AD">
      <w:r>
        <w:t>359.0144</w:t>
      </w:r>
      <w:r>
        <w:tab/>
        <w:t>1.013e0</w:t>
      </w:r>
    </w:p>
    <w:p w:rsidR="000162AD" w:rsidRDefault="000162AD" w:rsidP="000162AD">
      <w:r>
        <w:t>359.0178</w:t>
      </w:r>
      <w:r>
        <w:tab/>
        <w:t>7.089e0</w:t>
      </w:r>
    </w:p>
    <w:p w:rsidR="000162AD" w:rsidRDefault="000162AD" w:rsidP="000162AD">
      <w:r>
        <w:t>359.0206</w:t>
      </w:r>
      <w:r>
        <w:tab/>
        <w:t>3.038e0</w:t>
      </w:r>
    </w:p>
    <w:p w:rsidR="000162AD" w:rsidRDefault="000162AD" w:rsidP="000162AD">
      <w:r>
        <w:t>359.0301</w:t>
      </w:r>
      <w:r>
        <w:tab/>
        <w:t>4.051e0</w:t>
      </w:r>
    </w:p>
    <w:p w:rsidR="000162AD" w:rsidRDefault="000162AD" w:rsidP="000162AD">
      <w:r>
        <w:t>359.0338</w:t>
      </w:r>
      <w:r>
        <w:tab/>
        <w:t>1.013e0</w:t>
      </w:r>
    </w:p>
    <w:p w:rsidR="000162AD" w:rsidRDefault="000162AD" w:rsidP="000162AD">
      <w:r>
        <w:t>359.0441</w:t>
      </w:r>
      <w:r>
        <w:tab/>
        <w:t>1.013e0</w:t>
      </w:r>
    </w:p>
    <w:p w:rsidR="000162AD" w:rsidRDefault="000162AD" w:rsidP="000162AD">
      <w:r>
        <w:t>359.0481</w:t>
      </w:r>
      <w:r>
        <w:tab/>
        <w:t>1.013e0</w:t>
      </w:r>
    </w:p>
    <w:p w:rsidR="000162AD" w:rsidRDefault="000162AD" w:rsidP="000162AD">
      <w:r>
        <w:t>359.0614</w:t>
      </w:r>
      <w:r>
        <w:tab/>
        <w:t>2.025e0</w:t>
      </w:r>
    </w:p>
    <w:p w:rsidR="000162AD" w:rsidRDefault="000162AD" w:rsidP="000162AD">
      <w:r>
        <w:t>359.0648</w:t>
      </w:r>
      <w:r>
        <w:tab/>
        <w:t>1.013e0</w:t>
      </w:r>
    </w:p>
    <w:p w:rsidR="000162AD" w:rsidRDefault="000162AD" w:rsidP="000162AD">
      <w:r>
        <w:t>359.0853</w:t>
      </w:r>
      <w:r>
        <w:tab/>
        <w:t>1.013e0</w:t>
      </w:r>
    </w:p>
    <w:p w:rsidR="000162AD" w:rsidRDefault="000162AD" w:rsidP="000162AD">
      <w:r>
        <w:t>359.0869</w:t>
      </w:r>
      <w:r>
        <w:tab/>
        <w:t>3.195e0</w:t>
      </w:r>
    </w:p>
    <w:p w:rsidR="000162AD" w:rsidRDefault="000162AD" w:rsidP="000162AD">
      <w:r>
        <w:t>359.0900</w:t>
      </w:r>
      <w:r>
        <w:tab/>
        <w:t>1.013e0</w:t>
      </w:r>
    </w:p>
    <w:p w:rsidR="000162AD" w:rsidRDefault="000162AD" w:rsidP="000162AD">
      <w:r>
        <w:t>359.0917</w:t>
      </w:r>
      <w:r>
        <w:tab/>
        <w:t>2.025e0</w:t>
      </w:r>
    </w:p>
    <w:p w:rsidR="000162AD" w:rsidRDefault="000162AD" w:rsidP="000162AD">
      <w:r>
        <w:t>359.0970</w:t>
      </w:r>
      <w:r>
        <w:tab/>
        <w:t>2.025e0</w:t>
      </w:r>
    </w:p>
    <w:p w:rsidR="000162AD" w:rsidRDefault="000162AD" w:rsidP="000162AD">
      <w:r>
        <w:t>359.1043</w:t>
      </w:r>
      <w:r>
        <w:tab/>
        <w:t>1.013e0</w:t>
      </w:r>
    </w:p>
    <w:p w:rsidR="000162AD" w:rsidRDefault="000162AD" w:rsidP="000162AD">
      <w:r>
        <w:t>359.1114</w:t>
      </w:r>
      <w:r>
        <w:tab/>
        <w:t>2.025e0</w:t>
      </w:r>
    </w:p>
    <w:p w:rsidR="000162AD" w:rsidRDefault="000162AD" w:rsidP="000162AD">
      <w:r>
        <w:lastRenderedPageBreak/>
        <w:t>359.1187</w:t>
      </w:r>
      <w:r>
        <w:tab/>
        <w:t>2.025e0</w:t>
      </w:r>
    </w:p>
    <w:p w:rsidR="000162AD" w:rsidRDefault="000162AD" w:rsidP="000162AD">
      <w:r>
        <w:t>359.1241</w:t>
      </w:r>
      <w:r>
        <w:tab/>
        <w:t>2.881e0</w:t>
      </w:r>
    </w:p>
    <w:p w:rsidR="000162AD" w:rsidRDefault="000162AD" w:rsidP="000162AD">
      <w:r>
        <w:t>359.1298</w:t>
      </w:r>
      <w:r>
        <w:tab/>
        <w:t>1.013e0</w:t>
      </w:r>
    </w:p>
    <w:p w:rsidR="000162AD" w:rsidRDefault="000162AD" w:rsidP="000162AD">
      <w:r>
        <w:t>359.1347</w:t>
      </w:r>
      <w:r>
        <w:tab/>
        <w:t>1.013e0</w:t>
      </w:r>
    </w:p>
    <w:p w:rsidR="000162AD" w:rsidRDefault="000162AD" w:rsidP="000162AD">
      <w:r>
        <w:t>359.1398</w:t>
      </w:r>
      <w:r>
        <w:tab/>
        <w:t>2.025e0</w:t>
      </w:r>
    </w:p>
    <w:p w:rsidR="000162AD" w:rsidRDefault="000162AD" w:rsidP="000162AD">
      <w:r>
        <w:t>359.1429</w:t>
      </w:r>
      <w:r>
        <w:tab/>
        <w:t>1.013e0</w:t>
      </w:r>
    </w:p>
    <w:p w:rsidR="000162AD" w:rsidRDefault="000162AD" w:rsidP="000162AD">
      <w:r>
        <w:t>359.1494</w:t>
      </w:r>
      <w:r>
        <w:tab/>
        <w:t>1.013e0</w:t>
      </w:r>
    </w:p>
    <w:p w:rsidR="000162AD" w:rsidRDefault="000162AD" w:rsidP="000162AD">
      <w:r>
        <w:t>359.1574</w:t>
      </w:r>
      <w:r>
        <w:tab/>
        <w:t>2.025e0</w:t>
      </w:r>
    </w:p>
    <w:p w:rsidR="000162AD" w:rsidRDefault="000162AD" w:rsidP="000162AD">
      <w:r>
        <w:t>359.1603</w:t>
      </w:r>
      <w:r>
        <w:tab/>
        <w:t>3.479e0</w:t>
      </w:r>
    </w:p>
    <w:p w:rsidR="000162AD" w:rsidRDefault="000162AD" w:rsidP="000162AD">
      <w:r>
        <w:t>359.1619</w:t>
      </w:r>
      <w:r>
        <w:tab/>
        <w:t>2.025e0</w:t>
      </w:r>
    </w:p>
    <w:p w:rsidR="000162AD" w:rsidRDefault="000162AD" w:rsidP="000162AD">
      <w:r>
        <w:t>359.1644</w:t>
      </w:r>
      <w:r>
        <w:tab/>
        <w:t>2.025e0</w:t>
      </w:r>
    </w:p>
    <w:p w:rsidR="000162AD" w:rsidRDefault="000162AD" w:rsidP="000162AD">
      <w:r>
        <w:t>359.1736</w:t>
      </w:r>
      <w:r>
        <w:tab/>
        <w:t>4.051e0</w:t>
      </w:r>
    </w:p>
    <w:p w:rsidR="000162AD" w:rsidRDefault="000162AD" w:rsidP="000162AD">
      <w:r>
        <w:t>359.1848</w:t>
      </w:r>
      <w:r>
        <w:tab/>
        <w:t>1.013e0</w:t>
      </w:r>
    </w:p>
    <w:p w:rsidR="000162AD" w:rsidRDefault="000162AD" w:rsidP="000162AD">
      <w:r>
        <w:t>359.1874</w:t>
      </w:r>
      <w:r>
        <w:tab/>
        <w:t>6.076e0</w:t>
      </w:r>
    </w:p>
    <w:p w:rsidR="000162AD" w:rsidRDefault="000162AD" w:rsidP="000162AD">
      <w:r>
        <w:t>359.1944</w:t>
      </w:r>
      <w:r>
        <w:tab/>
        <w:t>1.013e0</w:t>
      </w:r>
    </w:p>
    <w:p w:rsidR="000162AD" w:rsidRDefault="000162AD" w:rsidP="000162AD">
      <w:r>
        <w:t>359.1956</w:t>
      </w:r>
      <w:r>
        <w:tab/>
        <w:t>3.038e0</w:t>
      </w:r>
    </w:p>
    <w:p w:rsidR="000162AD" w:rsidRDefault="000162AD" w:rsidP="000162AD">
      <w:r>
        <w:t>359.2114</w:t>
      </w:r>
      <w:r>
        <w:tab/>
        <w:t>3.038e0</w:t>
      </w:r>
    </w:p>
    <w:p w:rsidR="000162AD" w:rsidRDefault="000162AD" w:rsidP="000162AD">
      <w:r>
        <w:t>359.2133</w:t>
      </w:r>
      <w:r>
        <w:tab/>
        <w:t>3.038e0</w:t>
      </w:r>
    </w:p>
    <w:p w:rsidR="000162AD" w:rsidRDefault="000162AD" w:rsidP="000162AD">
      <w:r>
        <w:t>359.2203</w:t>
      </w:r>
      <w:r>
        <w:tab/>
        <w:t>2.025e0</w:t>
      </w:r>
    </w:p>
    <w:p w:rsidR="000162AD" w:rsidRDefault="000162AD" w:rsidP="000162AD">
      <w:r>
        <w:lastRenderedPageBreak/>
        <w:t>359.2270</w:t>
      </w:r>
      <w:r>
        <w:tab/>
        <w:t>3.038e0</w:t>
      </w:r>
    </w:p>
    <w:p w:rsidR="000162AD" w:rsidRDefault="000162AD" w:rsidP="000162AD">
      <w:r>
        <w:t>359.2307</w:t>
      </w:r>
      <w:r>
        <w:tab/>
        <w:t>1.013e0</w:t>
      </w:r>
    </w:p>
    <w:p w:rsidR="000162AD" w:rsidRDefault="000162AD" w:rsidP="000162AD">
      <w:r>
        <w:t>359.2392</w:t>
      </w:r>
      <w:r>
        <w:tab/>
        <w:t>3.038e0</w:t>
      </w:r>
    </w:p>
    <w:p w:rsidR="000162AD" w:rsidRDefault="000162AD" w:rsidP="000162AD">
      <w:r>
        <w:t>359.2418</w:t>
      </w:r>
      <w:r>
        <w:tab/>
        <w:t>2.025e0</w:t>
      </w:r>
    </w:p>
    <w:p w:rsidR="000162AD" w:rsidRDefault="000162AD" w:rsidP="000162AD">
      <w:r>
        <w:t>359.2451</w:t>
      </w:r>
      <w:r>
        <w:tab/>
        <w:t>3.038e0</w:t>
      </w:r>
    </w:p>
    <w:p w:rsidR="000162AD" w:rsidRDefault="000162AD" w:rsidP="000162AD">
      <w:r>
        <w:t>359.2520</w:t>
      </w:r>
      <w:r>
        <w:tab/>
        <w:t>1.013e0</w:t>
      </w:r>
    </w:p>
    <w:p w:rsidR="000162AD" w:rsidRDefault="000162AD" w:rsidP="000162AD">
      <w:r>
        <w:t>359.2588</w:t>
      </w:r>
      <w:r>
        <w:tab/>
        <w:t>5.063e0</w:t>
      </w:r>
    </w:p>
    <w:p w:rsidR="000162AD" w:rsidRDefault="000162AD" w:rsidP="000162AD">
      <w:r>
        <w:t>359.2646</w:t>
      </w:r>
      <w:r>
        <w:tab/>
        <w:t>3.038e0</w:t>
      </w:r>
    </w:p>
    <w:p w:rsidR="000162AD" w:rsidRDefault="000162AD" w:rsidP="000162AD">
      <w:r>
        <w:t>359.2751</w:t>
      </w:r>
      <w:r>
        <w:tab/>
        <w:t>2.025e0</w:t>
      </w:r>
    </w:p>
    <w:p w:rsidR="000162AD" w:rsidRDefault="000162AD" w:rsidP="000162AD">
      <w:r>
        <w:t>359.2765</w:t>
      </w:r>
      <w:r>
        <w:tab/>
        <w:t>2.025e0</w:t>
      </w:r>
    </w:p>
    <w:p w:rsidR="000162AD" w:rsidRDefault="000162AD" w:rsidP="000162AD">
      <w:r>
        <w:t>359.2965</w:t>
      </w:r>
      <w:r>
        <w:tab/>
        <w:t>4.051e0</w:t>
      </w:r>
    </w:p>
    <w:p w:rsidR="000162AD" w:rsidRDefault="000162AD" w:rsidP="000162AD">
      <w:r>
        <w:t>359.3008</w:t>
      </w:r>
      <w:r>
        <w:tab/>
        <w:t>1.013e0</w:t>
      </w:r>
    </w:p>
    <w:p w:rsidR="000162AD" w:rsidRDefault="000162AD" w:rsidP="000162AD">
      <w:r>
        <w:t>359.3019</w:t>
      </w:r>
      <w:r>
        <w:tab/>
        <w:t>3.038e0</w:t>
      </w:r>
    </w:p>
    <w:p w:rsidR="000162AD" w:rsidRDefault="000162AD" w:rsidP="000162AD">
      <w:r>
        <w:t>359.3068</w:t>
      </w:r>
      <w:r>
        <w:tab/>
        <w:t>2.025e0</w:t>
      </w:r>
    </w:p>
    <w:p w:rsidR="000162AD" w:rsidRDefault="000162AD" w:rsidP="000162AD">
      <w:r>
        <w:t>359.3092</w:t>
      </w:r>
      <w:r>
        <w:tab/>
        <w:t>2.025e0</w:t>
      </w:r>
    </w:p>
    <w:p w:rsidR="000162AD" w:rsidRDefault="000162AD" w:rsidP="000162AD">
      <w:r>
        <w:t>359.3111</w:t>
      </w:r>
      <w:r>
        <w:tab/>
        <w:t>2.025e0</w:t>
      </w:r>
    </w:p>
    <w:p w:rsidR="000162AD" w:rsidRDefault="000162AD" w:rsidP="000162AD">
      <w:r>
        <w:t>359.3152</w:t>
      </w:r>
      <w:r>
        <w:tab/>
        <w:t>1.013e0</w:t>
      </w:r>
    </w:p>
    <w:p w:rsidR="000162AD" w:rsidRDefault="000162AD" w:rsidP="000162AD">
      <w:r>
        <w:t>359.3221</w:t>
      </w:r>
      <w:r>
        <w:tab/>
        <w:t>1.013e0</w:t>
      </w:r>
    </w:p>
    <w:p w:rsidR="000162AD" w:rsidRDefault="000162AD" w:rsidP="000162AD">
      <w:r>
        <w:t>359.3472</w:t>
      </w:r>
      <w:r>
        <w:tab/>
        <w:t>1.013e0</w:t>
      </w:r>
    </w:p>
    <w:p w:rsidR="000162AD" w:rsidRDefault="000162AD" w:rsidP="000162AD">
      <w:r>
        <w:lastRenderedPageBreak/>
        <w:t>359.3507</w:t>
      </w:r>
      <w:r>
        <w:tab/>
        <w:t>1.013e0</w:t>
      </w:r>
    </w:p>
    <w:p w:rsidR="000162AD" w:rsidRDefault="000162AD" w:rsidP="000162AD">
      <w:r>
        <w:t>359.3545</w:t>
      </w:r>
      <w:r>
        <w:tab/>
        <w:t>1.013e0</w:t>
      </w:r>
    </w:p>
    <w:p w:rsidR="000162AD" w:rsidRDefault="000162AD" w:rsidP="000162AD">
      <w:r>
        <w:t>359.3672</w:t>
      </w:r>
      <w:r>
        <w:tab/>
        <w:t>1.013e0</w:t>
      </w:r>
    </w:p>
    <w:p w:rsidR="000162AD" w:rsidRDefault="000162AD" w:rsidP="000162AD">
      <w:r>
        <w:t>359.3964</w:t>
      </w:r>
      <w:r>
        <w:tab/>
        <w:t>2.025e0</w:t>
      </w:r>
    </w:p>
    <w:p w:rsidR="000162AD" w:rsidRDefault="000162AD" w:rsidP="000162AD">
      <w:r>
        <w:t>359.4058</w:t>
      </w:r>
      <w:r>
        <w:tab/>
        <w:t>1.013e0</w:t>
      </w:r>
    </w:p>
    <w:p w:rsidR="000162AD" w:rsidRDefault="000162AD" w:rsidP="000162AD">
      <w:r>
        <w:t>359.4091</w:t>
      </w:r>
      <w:r>
        <w:tab/>
        <w:t>2.025e0</w:t>
      </w:r>
    </w:p>
    <w:p w:rsidR="000162AD" w:rsidRDefault="000162AD" w:rsidP="000162AD">
      <w:r>
        <w:t>359.4251</w:t>
      </w:r>
      <w:r>
        <w:tab/>
        <w:t>1.013e0</w:t>
      </w:r>
    </w:p>
    <w:p w:rsidR="000162AD" w:rsidRDefault="000162AD" w:rsidP="000162AD">
      <w:r>
        <w:t>359.4289</w:t>
      </w:r>
      <w:r>
        <w:tab/>
        <w:t>2.025e0</w:t>
      </w:r>
    </w:p>
    <w:p w:rsidR="000162AD" w:rsidRDefault="000162AD" w:rsidP="000162AD">
      <w:r>
        <w:t>359.4421</w:t>
      </w:r>
      <w:r>
        <w:tab/>
        <w:t>1.013e0</w:t>
      </w:r>
    </w:p>
    <w:p w:rsidR="000162AD" w:rsidRDefault="000162AD" w:rsidP="000162AD">
      <w:r>
        <w:t>359.4587</w:t>
      </w:r>
      <w:r>
        <w:tab/>
        <w:t>4.051e0</w:t>
      </w:r>
    </w:p>
    <w:p w:rsidR="000162AD" w:rsidRDefault="000162AD" w:rsidP="000162AD">
      <w:r>
        <w:t>359.4635</w:t>
      </w:r>
      <w:r>
        <w:tab/>
        <w:t>1.013e0</w:t>
      </w:r>
    </w:p>
    <w:p w:rsidR="000162AD" w:rsidRDefault="000162AD" w:rsidP="000162AD">
      <w:r>
        <w:t>359.4702</w:t>
      </w:r>
      <w:r>
        <w:tab/>
        <w:t>1.013e0</w:t>
      </w:r>
    </w:p>
    <w:p w:rsidR="000162AD" w:rsidRDefault="000162AD" w:rsidP="000162AD">
      <w:r>
        <w:t>359.4763</w:t>
      </w:r>
      <w:r>
        <w:tab/>
        <w:t>1.013e0</w:t>
      </w:r>
    </w:p>
    <w:p w:rsidR="000162AD" w:rsidRDefault="000162AD" w:rsidP="000162AD">
      <w:r>
        <w:t>359.4879</w:t>
      </w:r>
      <w:r>
        <w:tab/>
        <w:t>1.013e0</w:t>
      </w:r>
    </w:p>
    <w:p w:rsidR="000162AD" w:rsidRDefault="000162AD" w:rsidP="000162AD">
      <w:r>
        <w:t>359.4954</w:t>
      </w:r>
      <w:r>
        <w:tab/>
        <w:t>1.013e0</w:t>
      </w:r>
    </w:p>
    <w:p w:rsidR="000162AD" w:rsidRDefault="000162AD" w:rsidP="000162AD">
      <w:r>
        <w:t>359.5022</w:t>
      </w:r>
      <w:r>
        <w:tab/>
        <w:t>1.013e0</w:t>
      </w:r>
    </w:p>
    <w:p w:rsidR="000162AD" w:rsidRDefault="000162AD" w:rsidP="000162AD">
      <w:r>
        <w:t>359.5077</w:t>
      </w:r>
      <w:r>
        <w:tab/>
        <w:t>1.013e0</w:t>
      </w:r>
    </w:p>
    <w:p w:rsidR="000162AD" w:rsidRDefault="000162AD" w:rsidP="000162AD">
      <w:r>
        <w:t>359.5216</w:t>
      </w:r>
      <w:r>
        <w:tab/>
        <w:t>1.013e0</w:t>
      </w:r>
    </w:p>
    <w:p w:rsidR="000162AD" w:rsidRDefault="000162AD" w:rsidP="000162AD">
      <w:r>
        <w:t>359.5274</w:t>
      </w:r>
      <w:r>
        <w:tab/>
        <w:t>2.025e0</w:t>
      </w:r>
    </w:p>
    <w:p w:rsidR="000162AD" w:rsidRDefault="000162AD" w:rsidP="000162AD">
      <w:r>
        <w:lastRenderedPageBreak/>
        <w:t>359.5406</w:t>
      </w:r>
      <w:r>
        <w:tab/>
        <w:t>3.038e0</w:t>
      </w:r>
    </w:p>
    <w:p w:rsidR="000162AD" w:rsidRDefault="000162AD" w:rsidP="000162AD">
      <w:r>
        <w:t>359.5472</w:t>
      </w:r>
      <w:r>
        <w:tab/>
        <w:t>2.025e0</w:t>
      </w:r>
    </w:p>
    <w:p w:rsidR="000162AD" w:rsidRDefault="000162AD" w:rsidP="000162AD">
      <w:r>
        <w:t>359.5534</w:t>
      </w:r>
      <w:r>
        <w:tab/>
        <w:t>1.013e0</w:t>
      </w:r>
    </w:p>
    <w:p w:rsidR="000162AD" w:rsidRDefault="000162AD" w:rsidP="000162AD">
      <w:r>
        <w:t>359.5623</w:t>
      </w:r>
      <w:r>
        <w:tab/>
        <w:t>2.025e0</w:t>
      </w:r>
    </w:p>
    <w:p w:rsidR="000162AD" w:rsidRDefault="000162AD" w:rsidP="000162AD">
      <w:r>
        <w:t>359.5884</w:t>
      </w:r>
      <w:r>
        <w:tab/>
        <w:t>2.025e0</w:t>
      </w:r>
    </w:p>
    <w:p w:rsidR="000162AD" w:rsidRDefault="000162AD" w:rsidP="000162AD">
      <w:r>
        <w:t>359.5984</w:t>
      </w:r>
      <w:r>
        <w:tab/>
        <w:t>1.013e0</w:t>
      </w:r>
    </w:p>
    <w:p w:rsidR="000162AD" w:rsidRDefault="000162AD" w:rsidP="000162AD">
      <w:r>
        <w:t>359.6083</w:t>
      </w:r>
      <w:r>
        <w:tab/>
        <w:t>1.013e0</w:t>
      </w:r>
    </w:p>
    <w:p w:rsidR="000162AD" w:rsidRDefault="000162AD" w:rsidP="000162AD">
      <w:r>
        <w:t>359.6281</w:t>
      </w:r>
      <w:r>
        <w:tab/>
        <w:t>1.013e0</w:t>
      </w:r>
    </w:p>
    <w:p w:rsidR="000162AD" w:rsidRDefault="000162AD" w:rsidP="000162AD">
      <w:r>
        <w:t>359.6332</w:t>
      </w:r>
      <w:r>
        <w:tab/>
        <w:t>1.013e0</w:t>
      </w:r>
    </w:p>
    <w:p w:rsidR="000162AD" w:rsidRDefault="000162AD" w:rsidP="000162AD">
      <w:r>
        <w:t>359.6372</w:t>
      </w:r>
      <w:r>
        <w:tab/>
        <w:t>2.025e0</w:t>
      </w:r>
    </w:p>
    <w:p w:rsidR="000162AD" w:rsidRDefault="000162AD" w:rsidP="000162AD">
      <w:r>
        <w:t>359.6537</w:t>
      </w:r>
      <w:r>
        <w:tab/>
        <w:t>1.013e0</w:t>
      </w:r>
    </w:p>
    <w:p w:rsidR="000162AD" w:rsidRDefault="000162AD" w:rsidP="000162AD">
      <w:r>
        <w:t>359.6569</w:t>
      </w:r>
      <w:r>
        <w:tab/>
        <w:t>1.013e0</w:t>
      </w:r>
    </w:p>
    <w:p w:rsidR="000162AD" w:rsidRDefault="000162AD" w:rsidP="000162AD">
      <w:r>
        <w:t>359.6627</w:t>
      </w:r>
      <w:r>
        <w:tab/>
        <w:t>1.013e0</w:t>
      </w:r>
    </w:p>
    <w:p w:rsidR="000162AD" w:rsidRDefault="000162AD" w:rsidP="000162AD">
      <w:r>
        <w:t>359.6682</w:t>
      </w:r>
      <w:r>
        <w:tab/>
        <w:t>1.013e0</w:t>
      </w:r>
    </w:p>
    <w:p w:rsidR="000162AD" w:rsidRDefault="000162AD" w:rsidP="000162AD">
      <w:r>
        <w:t>359.6749</w:t>
      </w:r>
      <w:r>
        <w:tab/>
        <w:t>1.013e0</w:t>
      </w:r>
    </w:p>
    <w:p w:rsidR="000162AD" w:rsidRDefault="000162AD" w:rsidP="000162AD">
      <w:r>
        <w:t>359.6822</w:t>
      </w:r>
      <w:r>
        <w:tab/>
        <w:t>1.013e0</w:t>
      </w:r>
    </w:p>
    <w:p w:rsidR="000162AD" w:rsidRDefault="000162AD" w:rsidP="000162AD">
      <w:r>
        <w:t>359.6886</w:t>
      </w:r>
      <w:r>
        <w:tab/>
        <w:t>1.013e0</w:t>
      </w:r>
    </w:p>
    <w:p w:rsidR="000162AD" w:rsidRDefault="000162AD" w:rsidP="000162AD">
      <w:r>
        <w:t>359.6948</w:t>
      </w:r>
      <w:r>
        <w:tab/>
        <w:t>1.013e0</w:t>
      </w:r>
    </w:p>
    <w:p w:rsidR="000162AD" w:rsidRDefault="000162AD" w:rsidP="000162AD">
      <w:r>
        <w:t>359.6998</w:t>
      </w:r>
      <w:r>
        <w:tab/>
        <w:t>3.038e0</w:t>
      </w:r>
    </w:p>
    <w:p w:rsidR="000162AD" w:rsidRDefault="000162AD" w:rsidP="000162AD">
      <w:r>
        <w:lastRenderedPageBreak/>
        <w:t>359.7033</w:t>
      </w:r>
      <w:r>
        <w:tab/>
        <w:t>1.013e0</w:t>
      </w:r>
    </w:p>
    <w:p w:rsidR="000162AD" w:rsidRDefault="000162AD" w:rsidP="000162AD">
      <w:r>
        <w:t>359.7076</w:t>
      </w:r>
      <w:r>
        <w:tab/>
        <w:t>1.013e0</w:t>
      </w:r>
    </w:p>
    <w:p w:rsidR="000162AD" w:rsidRDefault="000162AD" w:rsidP="000162AD">
      <w:r>
        <w:t>359.7202</w:t>
      </w:r>
      <w:r>
        <w:tab/>
        <w:t>1.013e0</w:t>
      </w:r>
    </w:p>
    <w:p w:rsidR="000162AD" w:rsidRDefault="000162AD" w:rsidP="000162AD">
      <w:r>
        <w:t>359.7234</w:t>
      </w:r>
      <w:r>
        <w:tab/>
        <w:t>1.013e0</w:t>
      </w:r>
    </w:p>
    <w:p w:rsidR="000162AD" w:rsidRDefault="000162AD" w:rsidP="000162AD">
      <w:r>
        <w:t>359.7244</w:t>
      </w:r>
      <w:r>
        <w:tab/>
        <w:t>1.013e0</w:t>
      </w:r>
    </w:p>
    <w:p w:rsidR="000162AD" w:rsidRDefault="000162AD" w:rsidP="000162AD">
      <w:r>
        <w:t>359.7701</w:t>
      </w:r>
      <w:r>
        <w:tab/>
        <w:t>1.013e0</w:t>
      </w:r>
    </w:p>
    <w:p w:rsidR="000162AD" w:rsidRDefault="000162AD" w:rsidP="000162AD">
      <w:r>
        <w:t>359.7783</w:t>
      </w:r>
      <w:r>
        <w:tab/>
        <w:t>1.013e0</w:t>
      </w:r>
    </w:p>
    <w:p w:rsidR="000162AD" w:rsidRDefault="000162AD" w:rsidP="000162AD">
      <w:r>
        <w:t>359.7820</w:t>
      </w:r>
      <w:r>
        <w:tab/>
        <w:t>2.025e0</w:t>
      </w:r>
    </w:p>
    <w:p w:rsidR="000162AD" w:rsidRDefault="000162AD" w:rsidP="000162AD">
      <w:r>
        <w:t>359.8095</w:t>
      </w:r>
      <w:r>
        <w:tab/>
        <w:t>1.013e0</w:t>
      </w:r>
    </w:p>
    <w:p w:rsidR="000162AD" w:rsidRDefault="000162AD" w:rsidP="000162AD">
      <w:r>
        <w:t>359.8156</w:t>
      </w:r>
      <w:r>
        <w:tab/>
        <w:t>1.013e0</w:t>
      </w:r>
    </w:p>
    <w:p w:rsidR="000162AD" w:rsidRDefault="000162AD" w:rsidP="000162AD">
      <w:r>
        <w:t>359.8271</w:t>
      </w:r>
      <w:r>
        <w:tab/>
        <w:t>2.025e0</w:t>
      </w:r>
    </w:p>
    <w:p w:rsidR="000162AD" w:rsidRDefault="000162AD" w:rsidP="000162AD">
      <w:r>
        <w:t>359.8485</w:t>
      </w:r>
      <w:r>
        <w:tab/>
        <w:t>2.025e0</w:t>
      </w:r>
    </w:p>
    <w:p w:rsidR="000162AD" w:rsidRDefault="000162AD" w:rsidP="000162AD">
      <w:r>
        <w:t>359.8556</w:t>
      </w:r>
      <w:r>
        <w:tab/>
        <w:t>1.013e0</w:t>
      </w:r>
    </w:p>
    <w:p w:rsidR="000162AD" w:rsidRDefault="000162AD" w:rsidP="000162AD">
      <w:r>
        <w:t>359.8672</w:t>
      </w:r>
      <w:r>
        <w:tab/>
        <w:t>3.038e0</w:t>
      </w:r>
    </w:p>
    <w:p w:rsidR="000162AD" w:rsidRDefault="000162AD" w:rsidP="000162AD">
      <w:r>
        <w:t>359.8809</w:t>
      </w:r>
      <w:r>
        <w:tab/>
        <w:t>1.013e0</w:t>
      </w:r>
    </w:p>
    <w:p w:rsidR="000162AD" w:rsidRDefault="000162AD" w:rsidP="000162AD">
      <w:r>
        <w:t>359.8829</w:t>
      </w:r>
      <w:r>
        <w:tab/>
        <w:t>2.025e0</w:t>
      </w:r>
    </w:p>
    <w:p w:rsidR="000162AD" w:rsidRDefault="000162AD" w:rsidP="000162AD">
      <w:r>
        <w:t>359.8860</w:t>
      </w:r>
      <w:r>
        <w:tab/>
        <w:t>2.025e0</w:t>
      </w:r>
    </w:p>
    <w:p w:rsidR="000162AD" w:rsidRDefault="000162AD" w:rsidP="000162AD">
      <w:r>
        <w:t>359.8893</w:t>
      </w:r>
      <w:r>
        <w:tab/>
        <w:t>1.013e0</w:t>
      </w:r>
    </w:p>
    <w:p w:rsidR="000162AD" w:rsidRDefault="000162AD" w:rsidP="000162AD">
      <w:r>
        <w:t>359.8938</w:t>
      </w:r>
      <w:r>
        <w:tab/>
        <w:t>2.025e0</w:t>
      </w:r>
    </w:p>
    <w:p w:rsidR="000162AD" w:rsidRDefault="000162AD" w:rsidP="000162AD">
      <w:r>
        <w:lastRenderedPageBreak/>
        <w:t>359.9196</w:t>
      </w:r>
      <w:r>
        <w:tab/>
        <w:t>2.025e0</w:t>
      </w:r>
    </w:p>
    <w:p w:rsidR="000162AD" w:rsidRDefault="000162AD" w:rsidP="000162AD">
      <w:r>
        <w:t>359.9226</w:t>
      </w:r>
      <w:r>
        <w:tab/>
        <w:t>2.025e0</w:t>
      </w:r>
    </w:p>
    <w:p w:rsidR="000162AD" w:rsidRDefault="000162AD" w:rsidP="000162AD">
      <w:r>
        <w:t>359.9243</w:t>
      </w:r>
      <w:r>
        <w:tab/>
        <w:t>3.038e0</w:t>
      </w:r>
    </w:p>
    <w:p w:rsidR="000162AD" w:rsidRDefault="000162AD" w:rsidP="000162AD">
      <w:r>
        <w:t>359.9263</w:t>
      </w:r>
      <w:r>
        <w:tab/>
        <w:t>3.038e0</w:t>
      </w:r>
    </w:p>
    <w:p w:rsidR="000162AD" w:rsidRDefault="000162AD" w:rsidP="000162AD">
      <w:r>
        <w:t>359.9318</w:t>
      </w:r>
      <w:r>
        <w:tab/>
        <w:t>2.025e0</w:t>
      </w:r>
    </w:p>
    <w:p w:rsidR="000162AD" w:rsidRDefault="000162AD" w:rsidP="000162AD">
      <w:r>
        <w:t>359.9352</w:t>
      </w:r>
      <w:r>
        <w:tab/>
        <w:t>2.025e0</w:t>
      </w:r>
    </w:p>
    <w:p w:rsidR="000162AD" w:rsidRDefault="000162AD" w:rsidP="000162AD">
      <w:r>
        <w:t>359.9451</w:t>
      </w:r>
      <w:r>
        <w:tab/>
        <w:t>1.013e0</w:t>
      </w:r>
    </w:p>
    <w:p w:rsidR="000162AD" w:rsidRDefault="000162AD" w:rsidP="000162AD">
      <w:r>
        <w:t>359.9487</w:t>
      </w:r>
      <w:r>
        <w:tab/>
        <w:t>3.038e0</w:t>
      </w:r>
    </w:p>
    <w:p w:rsidR="000162AD" w:rsidRDefault="000162AD" w:rsidP="000162AD">
      <w:r>
        <w:t>359.9562</w:t>
      </w:r>
      <w:r>
        <w:tab/>
        <w:t>2.025e0</w:t>
      </w:r>
    </w:p>
    <w:p w:rsidR="000162AD" w:rsidRDefault="000162AD" w:rsidP="000162AD">
      <w:r>
        <w:t>359.9610</w:t>
      </w:r>
      <w:r>
        <w:tab/>
        <w:t>5.063e0</w:t>
      </w:r>
    </w:p>
    <w:p w:rsidR="000162AD" w:rsidRDefault="000162AD" w:rsidP="000162AD">
      <w:r>
        <w:t>359.9641</w:t>
      </w:r>
      <w:r>
        <w:tab/>
        <w:t>2.025e0</w:t>
      </w:r>
    </w:p>
    <w:p w:rsidR="000162AD" w:rsidRDefault="000162AD" w:rsidP="000162AD">
      <w:r>
        <w:t>359.9683</w:t>
      </w:r>
      <w:r>
        <w:tab/>
        <w:t>2.025e0</w:t>
      </w:r>
    </w:p>
    <w:p w:rsidR="000162AD" w:rsidRDefault="000162AD" w:rsidP="000162AD">
      <w:r>
        <w:t>359.9710</w:t>
      </w:r>
      <w:r>
        <w:tab/>
        <w:t>1.013e0</w:t>
      </w:r>
    </w:p>
    <w:p w:rsidR="000162AD" w:rsidRDefault="000162AD" w:rsidP="000162AD">
      <w:r>
        <w:t>359.9758</w:t>
      </w:r>
      <w:r>
        <w:tab/>
        <w:t>2.025e0</w:t>
      </w:r>
    </w:p>
    <w:p w:rsidR="000162AD" w:rsidRDefault="000162AD" w:rsidP="000162AD">
      <w:r>
        <w:t>359.9811</w:t>
      </w:r>
      <w:r>
        <w:tab/>
        <w:t>2.025e0</w:t>
      </w:r>
    </w:p>
    <w:p w:rsidR="000162AD" w:rsidRDefault="000162AD" w:rsidP="000162AD">
      <w:r>
        <w:t>359.9902</w:t>
      </w:r>
      <w:r>
        <w:tab/>
        <w:t>3.038e0</w:t>
      </w:r>
    </w:p>
    <w:p w:rsidR="000162AD" w:rsidRDefault="000162AD" w:rsidP="000162AD">
      <w:r>
        <w:t>359.9951</w:t>
      </w:r>
      <w:r>
        <w:tab/>
        <w:t>4.051e0</w:t>
      </w:r>
    </w:p>
    <w:p w:rsidR="000162AD" w:rsidRDefault="000162AD" w:rsidP="000162AD">
      <w:r>
        <w:t>359.9966</w:t>
      </w:r>
      <w:r>
        <w:tab/>
        <w:t>2.025e0</w:t>
      </w:r>
    </w:p>
    <w:p w:rsidR="000162AD" w:rsidRDefault="000162AD" w:rsidP="000162AD">
      <w:r>
        <w:t>359.9989</w:t>
      </w:r>
      <w:r>
        <w:tab/>
        <w:t>2.025e0</w:t>
      </w:r>
    </w:p>
    <w:p w:rsidR="000162AD" w:rsidRDefault="000162AD" w:rsidP="000162AD">
      <w:r>
        <w:lastRenderedPageBreak/>
        <w:t>360.0023</w:t>
      </w:r>
      <w:r>
        <w:tab/>
        <w:t>1.013e0</w:t>
      </w:r>
    </w:p>
    <w:p w:rsidR="000162AD" w:rsidRDefault="000162AD" w:rsidP="000162AD">
      <w:r>
        <w:t>360.0055</w:t>
      </w:r>
      <w:r>
        <w:tab/>
        <w:t>2.025e0</w:t>
      </w:r>
    </w:p>
    <w:p w:rsidR="000162AD" w:rsidRDefault="000162AD" w:rsidP="000162AD">
      <w:r>
        <w:t>360.0160</w:t>
      </w:r>
      <w:r>
        <w:tab/>
        <w:t>2.025e0</w:t>
      </w:r>
    </w:p>
    <w:p w:rsidR="000162AD" w:rsidRDefault="000162AD" w:rsidP="000162AD">
      <w:r>
        <w:t>360.0174</w:t>
      </w:r>
      <w:r>
        <w:tab/>
        <w:t>3.038e0</w:t>
      </w:r>
    </w:p>
    <w:p w:rsidR="000162AD" w:rsidRDefault="000162AD" w:rsidP="000162AD">
      <w:r>
        <w:t>360.0203</w:t>
      </w:r>
      <w:r>
        <w:tab/>
        <w:t>2.916e0</w:t>
      </w:r>
    </w:p>
    <w:p w:rsidR="000162AD" w:rsidRDefault="000162AD" w:rsidP="000162AD">
      <w:r>
        <w:t>360.0266</w:t>
      </w:r>
      <w:r>
        <w:tab/>
        <w:t>3.038e0</w:t>
      </w:r>
    </w:p>
    <w:p w:rsidR="000162AD" w:rsidRDefault="000162AD" w:rsidP="000162AD">
      <w:r>
        <w:t>360.0298</w:t>
      </w:r>
      <w:r>
        <w:tab/>
        <w:t>3.038e0</w:t>
      </w:r>
    </w:p>
    <w:p w:rsidR="000162AD" w:rsidRDefault="000162AD" w:rsidP="000162AD">
      <w:r>
        <w:t>360.0445</w:t>
      </w:r>
      <w:r>
        <w:tab/>
        <w:t>2.025e0</w:t>
      </w:r>
    </w:p>
    <w:p w:rsidR="000162AD" w:rsidRDefault="000162AD" w:rsidP="000162AD">
      <w:r>
        <w:t>360.0608</w:t>
      </w:r>
      <w:r>
        <w:tab/>
        <w:t>1.013e0</w:t>
      </w:r>
    </w:p>
    <w:p w:rsidR="000162AD" w:rsidRDefault="000162AD" w:rsidP="000162AD">
      <w:r>
        <w:t>360.0641</w:t>
      </w:r>
      <w:r>
        <w:tab/>
        <w:t>2.025e0</w:t>
      </w:r>
    </w:p>
    <w:p w:rsidR="000162AD" w:rsidRDefault="000162AD" w:rsidP="000162AD">
      <w:r>
        <w:t>360.0670</w:t>
      </w:r>
      <w:r>
        <w:tab/>
        <w:t>9.114e0</w:t>
      </w:r>
    </w:p>
    <w:p w:rsidR="000162AD" w:rsidRDefault="000162AD" w:rsidP="000162AD">
      <w:r>
        <w:t>360.0726</w:t>
      </w:r>
      <w:r>
        <w:tab/>
        <w:t>1.013e0</w:t>
      </w:r>
    </w:p>
    <w:p w:rsidR="000162AD" w:rsidRDefault="000162AD" w:rsidP="000162AD">
      <w:r>
        <w:t>360.0749</w:t>
      </w:r>
      <w:r>
        <w:tab/>
        <w:t>2.025e0</w:t>
      </w:r>
    </w:p>
    <w:p w:rsidR="000162AD" w:rsidRDefault="000162AD" w:rsidP="000162AD">
      <w:r>
        <w:t>360.0771</w:t>
      </w:r>
      <w:r>
        <w:tab/>
        <w:t>1.013e0</w:t>
      </w:r>
    </w:p>
    <w:p w:rsidR="000162AD" w:rsidRDefault="000162AD" w:rsidP="000162AD">
      <w:r>
        <w:t>360.0816</w:t>
      </w:r>
      <w:r>
        <w:tab/>
        <w:t>3.338e0</w:t>
      </w:r>
    </w:p>
    <w:p w:rsidR="000162AD" w:rsidRDefault="000162AD" w:rsidP="000162AD">
      <w:r>
        <w:t>360.0855</w:t>
      </w:r>
      <w:r>
        <w:tab/>
        <w:t>5.063e0</w:t>
      </w:r>
    </w:p>
    <w:p w:rsidR="000162AD" w:rsidRDefault="000162AD" w:rsidP="000162AD">
      <w:r>
        <w:t>360.0896</w:t>
      </w:r>
      <w:r>
        <w:tab/>
        <w:t>2.025e0</w:t>
      </w:r>
    </w:p>
    <w:p w:rsidR="000162AD" w:rsidRDefault="000162AD" w:rsidP="000162AD">
      <w:r>
        <w:t>360.0913</w:t>
      </w:r>
      <w:r>
        <w:tab/>
        <w:t>6.076e0</w:t>
      </w:r>
    </w:p>
    <w:p w:rsidR="000162AD" w:rsidRDefault="000162AD" w:rsidP="000162AD">
      <w:r>
        <w:t>360.1019</w:t>
      </w:r>
      <w:r>
        <w:tab/>
        <w:t>1.013e0</w:t>
      </w:r>
    </w:p>
    <w:p w:rsidR="000162AD" w:rsidRDefault="000162AD" w:rsidP="000162AD">
      <w:r>
        <w:lastRenderedPageBreak/>
        <w:t>360.1049</w:t>
      </w:r>
      <w:r>
        <w:tab/>
        <w:t>4.051e0</w:t>
      </w:r>
    </w:p>
    <w:p w:rsidR="000162AD" w:rsidRDefault="000162AD" w:rsidP="000162AD">
      <w:r>
        <w:t>360.1059</w:t>
      </w:r>
      <w:r>
        <w:tab/>
        <w:t>2.025e0</w:t>
      </w:r>
    </w:p>
    <w:p w:rsidR="000162AD" w:rsidRDefault="000162AD" w:rsidP="000162AD">
      <w:r>
        <w:t>360.1193</w:t>
      </w:r>
      <w:r>
        <w:tab/>
        <w:t>5.720e0</w:t>
      </w:r>
    </w:p>
    <w:p w:rsidR="000162AD" w:rsidRDefault="000162AD" w:rsidP="000162AD">
      <w:r>
        <w:t>360.1313</w:t>
      </w:r>
      <w:r>
        <w:tab/>
        <w:t>2.025e0</w:t>
      </w:r>
    </w:p>
    <w:p w:rsidR="000162AD" w:rsidRDefault="000162AD" w:rsidP="000162AD">
      <w:r>
        <w:t>360.1342</w:t>
      </w:r>
      <w:r>
        <w:tab/>
        <w:t>3.038e0</w:t>
      </w:r>
    </w:p>
    <w:p w:rsidR="000162AD" w:rsidRDefault="000162AD" w:rsidP="000162AD">
      <w:r>
        <w:t>360.1377</w:t>
      </w:r>
      <w:r>
        <w:tab/>
        <w:t>2.860e0</w:t>
      </w:r>
    </w:p>
    <w:p w:rsidR="000162AD" w:rsidRDefault="000162AD" w:rsidP="000162AD">
      <w:r>
        <w:t>360.1435</w:t>
      </w:r>
      <w:r>
        <w:tab/>
        <w:t>6.076e0</w:t>
      </w:r>
    </w:p>
    <w:p w:rsidR="000162AD" w:rsidRDefault="000162AD" w:rsidP="000162AD">
      <w:r>
        <w:t>360.1476</w:t>
      </w:r>
      <w:r>
        <w:tab/>
        <w:t>1.013e0</w:t>
      </w:r>
    </w:p>
    <w:p w:rsidR="000162AD" w:rsidRDefault="000162AD" w:rsidP="000162AD">
      <w:r>
        <w:t>360.1510</w:t>
      </w:r>
      <w:r>
        <w:tab/>
        <w:t>5.063e0</w:t>
      </w:r>
    </w:p>
    <w:p w:rsidR="000162AD" w:rsidRDefault="000162AD" w:rsidP="000162AD">
      <w:r>
        <w:t>360.1553</w:t>
      </w:r>
      <w:r>
        <w:tab/>
        <w:t>5.063e0</w:t>
      </w:r>
    </w:p>
    <w:p w:rsidR="000162AD" w:rsidRDefault="000162AD" w:rsidP="000162AD">
      <w:r>
        <w:t>360.1589</w:t>
      </w:r>
      <w:r>
        <w:tab/>
        <w:t>3.038e0</w:t>
      </w:r>
    </w:p>
    <w:p w:rsidR="000162AD" w:rsidRDefault="000162AD" w:rsidP="000162AD">
      <w:r>
        <w:t>360.1684</w:t>
      </w:r>
      <w:r>
        <w:tab/>
        <w:t>1.013e0</w:t>
      </w:r>
    </w:p>
    <w:p w:rsidR="000162AD" w:rsidRDefault="000162AD" w:rsidP="000162AD">
      <w:r>
        <w:t>360.1703</w:t>
      </w:r>
      <w:r>
        <w:tab/>
        <w:t>2.025e0</w:t>
      </w:r>
    </w:p>
    <w:p w:rsidR="000162AD" w:rsidRDefault="000162AD" w:rsidP="000162AD">
      <w:r>
        <w:t>360.1720</w:t>
      </w:r>
      <w:r>
        <w:tab/>
        <w:t>1.013e0</w:t>
      </w:r>
    </w:p>
    <w:p w:rsidR="000162AD" w:rsidRDefault="000162AD" w:rsidP="000162AD">
      <w:r>
        <w:t>360.1805</w:t>
      </w:r>
      <w:r>
        <w:tab/>
        <w:t>2.025e0</w:t>
      </w:r>
    </w:p>
    <w:p w:rsidR="000162AD" w:rsidRDefault="000162AD" w:rsidP="000162AD">
      <w:r>
        <w:t>360.1961</w:t>
      </w:r>
      <w:r>
        <w:tab/>
        <w:t>1.013e0</w:t>
      </w:r>
    </w:p>
    <w:p w:rsidR="000162AD" w:rsidRDefault="000162AD" w:rsidP="000162AD">
      <w:r>
        <w:t>360.2024</w:t>
      </w:r>
      <w:r>
        <w:tab/>
        <w:t>1.013e0</w:t>
      </w:r>
    </w:p>
    <w:p w:rsidR="000162AD" w:rsidRDefault="000162AD" w:rsidP="000162AD">
      <w:r>
        <w:t>360.2086</w:t>
      </w:r>
      <w:r>
        <w:tab/>
        <w:t>2.025e0</w:t>
      </w:r>
    </w:p>
    <w:p w:rsidR="000162AD" w:rsidRDefault="000162AD" w:rsidP="000162AD">
      <w:r>
        <w:t>360.2111</w:t>
      </w:r>
      <w:r>
        <w:tab/>
        <w:t>5.063e0</w:t>
      </w:r>
    </w:p>
    <w:p w:rsidR="000162AD" w:rsidRDefault="000162AD" w:rsidP="000162AD">
      <w:r>
        <w:lastRenderedPageBreak/>
        <w:t>360.2131</w:t>
      </w:r>
      <w:r>
        <w:tab/>
        <w:t>1.013e0</w:t>
      </w:r>
    </w:p>
    <w:p w:rsidR="000162AD" w:rsidRDefault="000162AD" w:rsidP="000162AD">
      <w:r>
        <w:t>360.2218</w:t>
      </w:r>
      <w:r>
        <w:tab/>
        <w:t>2.025e0</w:t>
      </w:r>
    </w:p>
    <w:p w:rsidR="000162AD" w:rsidRDefault="000162AD" w:rsidP="000162AD">
      <w:r>
        <w:t>360.2301</w:t>
      </w:r>
      <w:r>
        <w:tab/>
        <w:t>2.025e0</w:t>
      </w:r>
    </w:p>
    <w:p w:rsidR="000162AD" w:rsidRDefault="000162AD" w:rsidP="000162AD">
      <w:r>
        <w:t>360.2344</w:t>
      </w:r>
      <w:r>
        <w:tab/>
        <w:t>1.013e0</w:t>
      </w:r>
    </w:p>
    <w:p w:rsidR="000162AD" w:rsidRDefault="000162AD" w:rsidP="000162AD">
      <w:r>
        <w:t>360.2389</w:t>
      </w:r>
      <w:r>
        <w:tab/>
        <w:t>1.013e0</w:t>
      </w:r>
    </w:p>
    <w:p w:rsidR="000162AD" w:rsidRDefault="000162AD" w:rsidP="000162AD">
      <w:r>
        <w:t>360.2473</w:t>
      </w:r>
      <w:r>
        <w:tab/>
        <w:t>4.051e0</w:t>
      </w:r>
    </w:p>
    <w:p w:rsidR="000162AD" w:rsidRDefault="000162AD" w:rsidP="000162AD">
      <w:r>
        <w:t>360.2534</w:t>
      </w:r>
      <w:r>
        <w:tab/>
        <w:t>5.063e0</w:t>
      </w:r>
    </w:p>
    <w:p w:rsidR="000162AD" w:rsidRDefault="000162AD" w:rsidP="000162AD">
      <w:r>
        <w:t>360.2562</w:t>
      </w:r>
      <w:r>
        <w:tab/>
        <w:t>2.025e0</w:t>
      </w:r>
    </w:p>
    <w:p w:rsidR="000162AD" w:rsidRDefault="000162AD" w:rsidP="000162AD">
      <w:r>
        <w:t>360.2594</w:t>
      </w:r>
      <w:r>
        <w:tab/>
        <w:t>1.013e0</w:t>
      </w:r>
    </w:p>
    <w:p w:rsidR="000162AD" w:rsidRDefault="000162AD" w:rsidP="000162AD">
      <w:r>
        <w:t>360.2666</w:t>
      </w:r>
      <w:r>
        <w:tab/>
        <w:t>1.013e0</w:t>
      </w:r>
    </w:p>
    <w:p w:rsidR="000162AD" w:rsidRDefault="000162AD" w:rsidP="000162AD">
      <w:r>
        <w:t>360.2730</w:t>
      </w:r>
      <w:r>
        <w:tab/>
        <w:t>1.013e0</w:t>
      </w:r>
    </w:p>
    <w:p w:rsidR="000162AD" w:rsidRDefault="000162AD" w:rsidP="000162AD">
      <w:r>
        <w:t>360.2793</w:t>
      </w:r>
      <w:r>
        <w:tab/>
        <w:t>5.063e0</w:t>
      </w:r>
    </w:p>
    <w:p w:rsidR="000162AD" w:rsidRDefault="000162AD" w:rsidP="000162AD">
      <w:r>
        <w:t>360.2843</w:t>
      </w:r>
      <w:r>
        <w:tab/>
        <w:t>1.013e0</w:t>
      </w:r>
    </w:p>
    <w:p w:rsidR="000162AD" w:rsidRDefault="000162AD" w:rsidP="000162AD">
      <w:r>
        <w:t>360.2887</w:t>
      </w:r>
      <w:r>
        <w:tab/>
        <w:t>1.013e0</w:t>
      </w:r>
    </w:p>
    <w:p w:rsidR="000162AD" w:rsidRDefault="000162AD" w:rsidP="000162AD">
      <w:r>
        <w:t>360.2911</w:t>
      </w:r>
      <w:r>
        <w:tab/>
        <w:t>2.025e0</w:t>
      </w:r>
    </w:p>
    <w:p w:rsidR="000162AD" w:rsidRDefault="000162AD" w:rsidP="000162AD">
      <w:r>
        <w:t>360.2988</w:t>
      </w:r>
      <w:r>
        <w:tab/>
        <w:t>2.025e0</w:t>
      </w:r>
    </w:p>
    <w:p w:rsidR="000162AD" w:rsidRDefault="000162AD" w:rsidP="000162AD">
      <w:r>
        <w:t>360.3090</w:t>
      </w:r>
      <w:r>
        <w:tab/>
        <w:t>2.025e0</w:t>
      </w:r>
    </w:p>
    <w:p w:rsidR="000162AD" w:rsidRDefault="000162AD" w:rsidP="000162AD">
      <w:r>
        <w:t>360.3161</w:t>
      </w:r>
      <w:r>
        <w:tab/>
        <w:t>2.025e0</w:t>
      </w:r>
    </w:p>
    <w:p w:rsidR="000162AD" w:rsidRDefault="000162AD" w:rsidP="000162AD">
      <w:r>
        <w:t>360.3235</w:t>
      </w:r>
      <w:r>
        <w:tab/>
        <w:t>2.025e0</w:t>
      </w:r>
    </w:p>
    <w:p w:rsidR="000162AD" w:rsidRDefault="000162AD" w:rsidP="000162AD">
      <w:r>
        <w:lastRenderedPageBreak/>
        <w:t>360.3303</w:t>
      </w:r>
      <w:r>
        <w:tab/>
        <w:t>2.025e0</w:t>
      </w:r>
    </w:p>
    <w:p w:rsidR="000162AD" w:rsidRDefault="000162AD" w:rsidP="000162AD">
      <w:r>
        <w:t>360.3699</w:t>
      </w:r>
      <w:r>
        <w:tab/>
        <w:t>1.013e0</w:t>
      </w:r>
    </w:p>
    <w:p w:rsidR="000162AD" w:rsidRDefault="000162AD" w:rsidP="000162AD">
      <w:r>
        <w:t>360.3789</w:t>
      </w:r>
      <w:r>
        <w:tab/>
        <w:t>1.013e0</w:t>
      </w:r>
    </w:p>
    <w:p w:rsidR="000162AD" w:rsidRDefault="000162AD" w:rsidP="000162AD">
      <w:r>
        <w:t>360.3837</w:t>
      </w:r>
      <w:r>
        <w:tab/>
        <w:t>2.025e0</w:t>
      </w:r>
    </w:p>
    <w:p w:rsidR="000162AD" w:rsidRDefault="000162AD" w:rsidP="000162AD">
      <w:r>
        <w:t>360.3956</w:t>
      </w:r>
      <w:r>
        <w:tab/>
        <w:t>2.025e0</w:t>
      </w:r>
    </w:p>
    <w:p w:rsidR="000162AD" w:rsidRDefault="000162AD" w:rsidP="000162AD">
      <w:r>
        <w:t>360.3999</w:t>
      </w:r>
      <w:r>
        <w:tab/>
        <w:t>1.013e0</w:t>
      </w:r>
    </w:p>
    <w:p w:rsidR="000162AD" w:rsidRDefault="000162AD" w:rsidP="000162AD">
      <w:r>
        <w:t>360.4009</w:t>
      </w:r>
      <w:r>
        <w:tab/>
        <w:t>1.013e0</w:t>
      </w:r>
    </w:p>
    <w:p w:rsidR="000162AD" w:rsidRDefault="000162AD" w:rsidP="000162AD">
      <w:r>
        <w:t>360.4076</w:t>
      </w:r>
      <w:r>
        <w:tab/>
        <w:t>1.013e0</w:t>
      </w:r>
    </w:p>
    <w:p w:rsidR="000162AD" w:rsidRDefault="000162AD" w:rsidP="000162AD">
      <w:r>
        <w:t>360.4146</w:t>
      </w:r>
      <w:r>
        <w:tab/>
        <w:t>2.025e0</w:t>
      </w:r>
    </w:p>
    <w:p w:rsidR="000162AD" w:rsidRDefault="000162AD" w:rsidP="000162AD">
      <w:r>
        <w:t>360.4340</w:t>
      </w:r>
      <w:r>
        <w:tab/>
        <w:t>2.025e0</w:t>
      </w:r>
    </w:p>
    <w:p w:rsidR="000162AD" w:rsidRDefault="000162AD" w:rsidP="000162AD">
      <w:r>
        <w:t>360.4407</w:t>
      </w:r>
      <w:r>
        <w:tab/>
        <w:t>1.013e0</w:t>
      </w:r>
    </w:p>
    <w:p w:rsidR="000162AD" w:rsidRDefault="000162AD" w:rsidP="000162AD">
      <w:r>
        <w:t>360.4500</w:t>
      </w:r>
      <w:r>
        <w:tab/>
        <w:t>3.038e0</w:t>
      </w:r>
    </w:p>
    <w:p w:rsidR="000162AD" w:rsidRDefault="000162AD" w:rsidP="000162AD">
      <w:r>
        <w:t>360.4661</w:t>
      </w:r>
      <w:r>
        <w:tab/>
        <w:t>2.025e0</w:t>
      </w:r>
    </w:p>
    <w:p w:rsidR="000162AD" w:rsidRDefault="000162AD" w:rsidP="000162AD">
      <w:r>
        <w:t>360.4704</w:t>
      </w:r>
      <w:r>
        <w:tab/>
        <w:t>1.013e0</w:t>
      </w:r>
    </w:p>
    <w:p w:rsidR="000162AD" w:rsidRDefault="000162AD" w:rsidP="000162AD">
      <w:r>
        <w:t>360.4790</w:t>
      </w:r>
      <w:r>
        <w:tab/>
        <w:t>2.025e0</w:t>
      </w:r>
    </w:p>
    <w:p w:rsidR="000162AD" w:rsidRDefault="000162AD" w:rsidP="000162AD">
      <w:r>
        <w:t>360.4847</w:t>
      </w:r>
      <w:r>
        <w:tab/>
        <w:t>1.013e0</w:t>
      </w:r>
    </w:p>
    <w:p w:rsidR="000162AD" w:rsidRDefault="000162AD" w:rsidP="000162AD">
      <w:r>
        <w:t>360.5050</w:t>
      </w:r>
      <w:r>
        <w:tab/>
        <w:t>1.013e0</w:t>
      </w:r>
    </w:p>
    <w:p w:rsidR="000162AD" w:rsidRDefault="000162AD" w:rsidP="000162AD">
      <w:r>
        <w:t>360.5111</w:t>
      </w:r>
      <w:r>
        <w:tab/>
        <w:t>1.013e0</w:t>
      </w:r>
    </w:p>
    <w:p w:rsidR="000162AD" w:rsidRDefault="000162AD" w:rsidP="000162AD">
      <w:r>
        <w:t>360.5170</w:t>
      </w:r>
      <w:r>
        <w:tab/>
        <w:t>2.025e0</w:t>
      </w:r>
    </w:p>
    <w:p w:rsidR="000162AD" w:rsidRDefault="000162AD" w:rsidP="000162AD">
      <w:r>
        <w:lastRenderedPageBreak/>
        <w:t>360.5209</w:t>
      </w:r>
      <w:r>
        <w:tab/>
        <w:t>1.013e0</w:t>
      </w:r>
    </w:p>
    <w:p w:rsidR="000162AD" w:rsidRDefault="000162AD" w:rsidP="000162AD">
      <w:r>
        <w:t>360.5457</w:t>
      </w:r>
      <w:r>
        <w:tab/>
        <w:t>1.013e0</w:t>
      </w:r>
    </w:p>
    <w:p w:rsidR="000162AD" w:rsidRDefault="000162AD" w:rsidP="000162AD">
      <w:r>
        <w:t>360.5563</w:t>
      </w:r>
      <w:r>
        <w:tab/>
        <w:t>1.013e0</w:t>
      </w:r>
    </w:p>
    <w:p w:rsidR="000162AD" w:rsidRDefault="000162AD" w:rsidP="000162AD">
      <w:r>
        <w:t>360.5703</w:t>
      </w:r>
      <w:r>
        <w:tab/>
        <w:t>1.013e0</w:t>
      </w:r>
    </w:p>
    <w:p w:rsidR="000162AD" w:rsidRDefault="000162AD" w:rsidP="000162AD">
      <w:r>
        <w:t>360.5753</w:t>
      </w:r>
      <w:r>
        <w:tab/>
        <w:t>1.013e0</w:t>
      </w:r>
    </w:p>
    <w:p w:rsidR="000162AD" w:rsidRDefault="000162AD" w:rsidP="000162AD">
      <w:r>
        <w:t>360.5821</w:t>
      </w:r>
      <w:r>
        <w:tab/>
        <w:t>1.013e0</w:t>
      </w:r>
    </w:p>
    <w:p w:rsidR="000162AD" w:rsidRDefault="000162AD" w:rsidP="000162AD">
      <w:r>
        <w:t>360.5913</w:t>
      </w:r>
      <w:r>
        <w:tab/>
        <w:t>1.013e0</w:t>
      </w:r>
    </w:p>
    <w:p w:rsidR="000162AD" w:rsidRDefault="000162AD" w:rsidP="000162AD">
      <w:r>
        <w:t>360.6012</w:t>
      </w:r>
      <w:r>
        <w:tab/>
        <w:t>1.013e0</w:t>
      </w:r>
    </w:p>
    <w:p w:rsidR="000162AD" w:rsidRDefault="000162AD" w:rsidP="000162AD">
      <w:r>
        <w:t>360.6070</w:t>
      </w:r>
      <w:r>
        <w:tab/>
        <w:t>3.038e0</w:t>
      </w:r>
    </w:p>
    <w:p w:rsidR="000162AD" w:rsidRDefault="000162AD" w:rsidP="000162AD">
      <w:r>
        <w:t>360.6158</w:t>
      </w:r>
      <w:r>
        <w:tab/>
        <w:t>2.025e0</w:t>
      </w:r>
    </w:p>
    <w:p w:rsidR="000162AD" w:rsidRDefault="000162AD" w:rsidP="000162AD">
      <w:r>
        <w:t>360.6279</w:t>
      </w:r>
      <w:r>
        <w:tab/>
        <w:t>5.063e0</w:t>
      </w:r>
    </w:p>
    <w:p w:rsidR="000162AD" w:rsidRDefault="000162AD" w:rsidP="000162AD">
      <w:r>
        <w:t>360.6413</w:t>
      </w:r>
      <w:r>
        <w:tab/>
        <w:t>1.013e0</w:t>
      </w:r>
    </w:p>
    <w:p w:rsidR="000162AD" w:rsidRDefault="000162AD" w:rsidP="000162AD">
      <w:r>
        <w:t>360.6461</w:t>
      </w:r>
      <w:r>
        <w:tab/>
        <w:t>2.025e0</w:t>
      </w:r>
    </w:p>
    <w:p w:rsidR="000162AD" w:rsidRDefault="000162AD" w:rsidP="000162AD">
      <w:r>
        <w:t>360.6578</w:t>
      </w:r>
      <w:r>
        <w:tab/>
        <w:t>1.013e0</w:t>
      </w:r>
    </w:p>
    <w:p w:rsidR="000162AD" w:rsidRDefault="000162AD" w:rsidP="000162AD">
      <w:r>
        <w:t>360.6624</w:t>
      </w:r>
      <w:r>
        <w:tab/>
        <w:t>2.025e0</w:t>
      </w:r>
    </w:p>
    <w:p w:rsidR="000162AD" w:rsidRDefault="000162AD" w:rsidP="000162AD">
      <w:r>
        <w:t>360.6640</w:t>
      </w:r>
      <w:r>
        <w:tab/>
        <w:t>2.025e0</w:t>
      </w:r>
    </w:p>
    <w:p w:rsidR="000162AD" w:rsidRDefault="000162AD" w:rsidP="000162AD">
      <w:r>
        <w:t>360.6721</w:t>
      </w:r>
      <w:r>
        <w:tab/>
        <w:t>1.013e0</w:t>
      </w:r>
    </w:p>
    <w:p w:rsidR="000162AD" w:rsidRDefault="000162AD" w:rsidP="000162AD">
      <w:r>
        <w:t>360.6788</w:t>
      </w:r>
      <w:r>
        <w:tab/>
        <w:t>1.013e0</w:t>
      </w:r>
    </w:p>
    <w:p w:rsidR="000162AD" w:rsidRDefault="000162AD" w:rsidP="000162AD">
      <w:r>
        <w:t>360.6860</w:t>
      </w:r>
      <w:r>
        <w:tab/>
        <w:t>1.013e0</w:t>
      </w:r>
    </w:p>
    <w:p w:rsidR="000162AD" w:rsidRDefault="000162AD" w:rsidP="000162AD">
      <w:r>
        <w:lastRenderedPageBreak/>
        <w:t>360.6913</w:t>
      </w:r>
      <w:r>
        <w:tab/>
        <w:t>1.013e0</w:t>
      </w:r>
    </w:p>
    <w:p w:rsidR="000162AD" w:rsidRDefault="000162AD" w:rsidP="000162AD">
      <w:r>
        <w:t>360.7039</w:t>
      </w:r>
      <w:r>
        <w:tab/>
        <w:t>1.013e0</w:t>
      </w:r>
    </w:p>
    <w:p w:rsidR="000162AD" w:rsidRDefault="000162AD" w:rsidP="000162AD">
      <w:r>
        <w:t>360.7258</w:t>
      </w:r>
      <w:r>
        <w:tab/>
        <w:t>2.025e0</w:t>
      </w:r>
    </w:p>
    <w:p w:rsidR="000162AD" w:rsidRDefault="000162AD" w:rsidP="000162AD">
      <w:r>
        <w:t>360.7317</w:t>
      </w:r>
      <w:r>
        <w:tab/>
        <w:t>1.013e0</w:t>
      </w:r>
    </w:p>
    <w:p w:rsidR="000162AD" w:rsidRDefault="000162AD" w:rsidP="000162AD">
      <w:r>
        <w:t>360.7332</w:t>
      </w:r>
      <w:r>
        <w:tab/>
        <w:t>2.025e0</w:t>
      </w:r>
    </w:p>
    <w:p w:rsidR="000162AD" w:rsidRDefault="000162AD" w:rsidP="000162AD">
      <w:r>
        <w:t>360.7365</w:t>
      </w:r>
      <w:r>
        <w:tab/>
        <w:t>1.013e0</w:t>
      </w:r>
    </w:p>
    <w:p w:rsidR="000162AD" w:rsidRDefault="000162AD" w:rsidP="000162AD">
      <w:r>
        <w:t>360.7575</w:t>
      </w:r>
      <w:r>
        <w:tab/>
        <w:t>3.038e0</w:t>
      </w:r>
    </w:p>
    <w:p w:rsidR="000162AD" w:rsidRDefault="000162AD" w:rsidP="000162AD">
      <w:r>
        <w:t>360.7615</w:t>
      </w:r>
      <w:r>
        <w:tab/>
        <w:t>1.013e0</w:t>
      </w:r>
    </w:p>
    <w:p w:rsidR="000162AD" w:rsidRDefault="000162AD" w:rsidP="000162AD">
      <w:r>
        <w:t>360.7780</w:t>
      </w:r>
      <w:r>
        <w:tab/>
        <w:t>1.013e0</w:t>
      </w:r>
    </w:p>
    <w:p w:rsidR="000162AD" w:rsidRDefault="000162AD" w:rsidP="000162AD">
      <w:r>
        <w:t>360.8031</w:t>
      </w:r>
      <w:r>
        <w:tab/>
        <w:t>1.013e0</w:t>
      </w:r>
    </w:p>
    <w:p w:rsidR="000162AD" w:rsidRDefault="000162AD" w:rsidP="000162AD">
      <w:r>
        <w:t>360.8130</w:t>
      </w:r>
      <w:r>
        <w:tab/>
        <w:t>1.013e0</w:t>
      </w:r>
    </w:p>
    <w:p w:rsidR="000162AD" w:rsidRDefault="000162AD" w:rsidP="000162AD">
      <w:r>
        <w:t>360.8239</w:t>
      </w:r>
      <w:r>
        <w:tab/>
        <w:t>1.013e0</w:t>
      </w:r>
    </w:p>
    <w:p w:rsidR="000162AD" w:rsidRDefault="000162AD" w:rsidP="000162AD">
      <w:r>
        <w:t>360.8398</w:t>
      </w:r>
      <w:r>
        <w:tab/>
        <w:t>1.013e0</w:t>
      </w:r>
    </w:p>
    <w:p w:rsidR="000162AD" w:rsidRDefault="000162AD" w:rsidP="000162AD">
      <w:r>
        <w:t>360.8488</w:t>
      </w:r>
      <w:r>
        <w:tab/>
        <w:t>2.025e0</w:t>
      </w:r>
    </w:p>
    <w:p w:rsidR="000162AD" w:rsidRDefault="000162AD" w:rsidP="000162AD">
      <w:r>
        <w:t>360.8523</w:t>
      </w:r>
      <w:r>
        <w:tab/>
        <w:t>3.038e0</w:t>
      </w:r>
    </w:p>
    <w:p w:rsidR="000162AD" w:rsidRDefault="000162AD" w:rsidP="000162AD">
      <w:r>
        <w:t>360.8652</w:t>
      </w:r>
      <w:r>
        <w:tab/>
        <w:t>1.013e0</w:t>
      </w:r>
    </w:p>
    <w:p w:rsidR="000162AD" w:rsidRDefault="000162AD" w:rsidP="000162AD">
      <w:r>
        <w:t>360.8696</w:t>
      </w:r>
      <w:r>
        <w:tab/>
        <w:t>2.025e0</w:t>
      </w:r>
    </w:p>
    <w:p w:rsidR="000162AD" w:rsidRDefault="000162AD" w:rsidP="000162AD">
      <w:r>
        <w:t>360.8785</w:t>
      </w:r>
      <w:r>
        <w:tab/>
        <w:t>1.013e0</w:t>
      </w:r>
    </w:p>
    <w:p w:rsidR="000162AD" w:rsidRDefault="000162AD" w:rsidP="000162AD">
      <w:r>
        <w:t>360.8936</w:t>
      </w:r>
      <w:r>
        <w:tab/>
        <w:t>1.013e0</w:t>
      </w:r>
    </w:p>
    <w:p w:rsidR="000162AD" w:rsidRDefault="000162AD" w:rsidP="000162AD">
      <w:r>
        <w:lastRenderedPageBreak/>
        <w:t>360.9104</w:t>
      </w:r>
      <w:r>
        <w:tab/>
        <w:t>1.013e0</w:t>
      </w:r>
    </w:p>
    <w:p w:rsidR="000162AD" w:rsidRDefault="000162AD" w:rsidP="000162AD">
      <w:r>
        <w:t>360.9150</w:t>
      </w:r>
      <w:r>
        <w:tab/>
        <w:t>1.013e0</w:t>
      </w:r>
    </w:p>
    <w:p w:rsidR="000162AD" w:rsidRDefault="000162AD" w:rsidP="000162AD">
      <w:r>
        <w:t>360.9225</w:t>
      </w:r>
      <w:r>
        <w:tab/>
        <w:t>1.013e0</w:t>
      </w:r>
    </w:p>
    <w:p w:rsidR="000162AD" w:rsidRDefault="000162AD" w:rsidP="000162AD">
      <w:r>
        <w:t>360.9277</w:t>
      </w:r>
      <w:r>
        <w:tab/>
        <w:t>2.025e0</w:t>
      </w:r>
    </w:p>
    <w:p w:rsidR="000162AD" w:rsidRDefault="000162AD" w:rsidP="000162AD">
      <w:r>
        <w:t>360.9296</w:t>
      </w:r>
      <w:r>
        <w:tab/>
        <w:t>1.013e0</w:t>
      </w:r>
    </w:p>
    <w:p w:rsidR="000162AD" w:rsidRDefault="000162AD" w:rsidP="000162AD">
      <w:r>
        <w:t>360.9360</w:t>
      </w:r>
      <w:r>
        <w:tab/>
        <w:t>1.013e0</w:t>
      </w:r>
    </w:p>
    <w:p w:rsidR="000162AD" w:rsidRDefault="000162AD" w:rsidP="000162AD">
      <w:r>
        <w:t>360.9400</w:t>
      </w:r>
      <w:r>
        <w:tab/>
        <w:t>1.013e0</w:t>
      </w:r>
    </w:p>
    <w:p w:rsidR="000162AD" w:rsidRDefault="000162AD" w:rsidP="000162AD">
      <w:r>
        <w:t>360.9471</w:t>
      </w:r>
      <w:r>
        <w:tab/>
        <w:t>2.025e0</w:t>
      </w:r>
    </w:p>
    <w:p w:rsidR="000162AD" w:rsidRDefault="000162AD" w:rsidP="000162AD">
      <w:r>
        <w:t>360.9507</w:t>
      </w:r>
      <w:r>
        <w:tab/>
        <w:t>2.025e0</w:t>
      </w:r>
    </w:p>
    <w:p w:rsidR="000162AD" w:rsidRDefault="000162AD" w:rsidP="000162AD">
      <w:r>
        <w:t>360.9524</w:t>
      </w:r>
      <w:r>
        <w:tab/>
        <w:t>3.038e0</w:t>
      </w:r>
    </w:p>
    <w:p w:rsidR="000162AD" w:rsidRDefault="000162AD" w:rsidP="000162AD">
      <w:r>
        <w:t>360.9548</w:t>
      </w:r>
      <w:r>
        <w:tab/>
        <w:t>2.025e0</w:t>
      </w:r>
    </w:p>
    <w:p w:rsidR="000162AD" w:rsidRDefault="000162AD" w:rsidP="000162AD">
      <w:r>
        <w:t>360.9614</w:t>
      </w:r>
      <w:r>
        <w:tab/>
        <w:t>1.013e0</w:t>
      </w:r>
    </w:p>
    <w:p w:rsidR="000162AD" w:rsidRDefault="000162AD" w:rsidP="000162AD">
      <w:r>
        <w:t>360.9685</w:t>
      </w:r>
      <w:r>
        <w:tab/>
        <w:t>2.025e0</w:t>
      </w:r>
    </w:p>
    <w:p w:rsidR="000162AD" w:rsidRDefault="000162AD" w:rsidP="000162AD">
      <w:r>
        <w:t>360.9756</w:t>
      </w:r>
      <w:r>
        <w:tab/>
        <w:t>3.038e0</w:t>
      </w:r>
    </w:p>
    <w:p w:rsidR="000162AD" w:rsidRDefault="000162AD" w:rsidP="000162AD">
      <w:r>
        <w:t>360.9799</w:t>
      </w:r>
      <w:r>
        <w:tab/>
        <w:t>2.025e0</w:t>
      </w:r>
    </w:p>
    <w:p w:rsidR="000162AD" w:rsidRDefault="000162AD" w:rsidP="000162AD">
      <w:r>
        <w:t>360.9862</w:t>
      </w:r>
      <w:r>
        <w:tab/>
        <w:t>5.063e0</w:t>
      </w:r>
    </w:p>
    <w:p w:rsidR="000162AD" w:rsidRDefault="000162AD" w:rsidP="000162AD">
      <w:r>
        <w:t>360.9977</w:t>
      </w:r>
      <w:r>
        <w:tab/>
        <w:t>2.025e0</w:t>
      </w:r>
    </w:p>
    <w:p w:rsidR="000162AD" w:rsidRDefault="000162AD" w:rsidP="000162AD">
      <w:r>
        <w:t>361.0005</w:t>
      </w:r>
      <w:r>
        <w:tab/>
        <w:t>1.013e0</w:t>
      </w:r>
    </w:p>
    <w:p w:rsidR="000162AD" w:rsidRDefault="000162AD" w:rsidP="000162AD">
      <w:r>
        <w:t>361.0092</w:t>
      </w:r>
      <w:r>
        <w:tab/>
        <w:t>4.051e0</w:t>
      </w:r>
    </w:p>
    <w:p w:rsidR="000162AD" w:rsidRDefault="000162AD" w:rsidP="000162AD">
      <w:r>
        <w:lastRenderedPageBreak/>
        <w:t>361.0105</w:t>
      </w:r>
      <w:r>
        <w:tab/>
        <w:t>1.013e0</w:t>
      </w:r>
    </w:p>
    <w:p w:rsidR="000162AD" w:rsidRDefault="000162AD" w:rsidP="000162AD">
      <w:r>
        <w:t>361.0126</w:t>
      </w:r>
      <w:r>
        <w:tab/>
        <w:t>2.025e0</w:t>
      </w:r>
    </w:p>
    <w:p w:rsidR="000162AD" w:rsidRDefault="000162AD" w:rsidP="000162AD">
      <w:r>
        <w:t>361.0146</w:t>
      </w:r>
      <w:r>
        <w:tab/>
        <w:t>1.013e0</w:t>
      </w:r>
    </w:p>
    <w:p w:rsidR="000162AD" w:rsidRDefault="000162AD" w:rsidP="000162AD">
      <w:r>
        <w:t>361.0200</w:t>
      </w:r>
      <w:r>
        <w:tab/>
        <w:t>1.013e0</w:t>
      </w:r>
    </w:p>
    <w:p w:rsidR="000162AD" w:rsidRDefault="000162AD" w:rsidP="000162AD">
      <w:r>
        <w:t>361.0256</w:t>
      </w:r>
      <w:r>
        <w:tab/>
        <w:t>1.013e0</w:t>
      </w:r>
    </w:p>
    <w:p w:rsidR="000162AD" w:rsidRDefault="000162AD" w:rsidP="000162AD">
      <w:r>
        <w:t>361.0283</w:t>
      </w:r>
      <w:r>
        <w:tab/>
        <w:t>2.025e0</w:t>
      </w:r>
    </w:p>
    <w:p w:rsidR="000162AD" w:rsidRDefault="000162AD" w:rsidP="000162AD">
      <w:r>
        <w:t>361.0348</w:t>
      </w:r>
      <w:r>
        <w:tab/>
        <w:t>1.013e0</w:t>
      </w:r>
    </w:p>
    <w:p w:rsidR="000162AD" w:rsidRDefault="000162AD" w:rsidP="000162AD">
      <w:r>
        <w:t>361.0360</w:t>
      </w:r>
      <w:r>
        <w:tab/>
        <w:t>2.021e0</w:t>
      </w:r>
    </w:p>
    <w:p w:rsidR="000162AD" w:rsidRDefault="000162AD" w:rsidP="000162AD">
      <w:r>
        <w:t>361.0514</w:t>
      </w:r>
      <w:r>
        <w:tab/>
        <w:t>1.013e0</w:t>
      </w:r>
    </w:p>
    <w:p w:rsidR="000162AD" w:rsidRDefault="000162AD" w:rsidP="000162AD">
      <w:r>
        <w:t>361.0687</w:t>
      </w:r>
      <w:r>
        <w:tab/>
        <w:t>2.025e0</w:t>
      </w:r>
    </w:p>
    <w:p w:rsidR="000162AD" w:rsidRDefault="000162AD" w:rsidP="000162AD">
      <w:r>
        <w:t>361.0715</w:t>
      </w:r>
      <w:r>
        <w:tab/>
        <w:t>2.025e0</w:t>
      </w:r>
    </w:p>
    <w:p w:rsidR="000162AD" w:rsidRDefault="000162AD" w:rsidP="000162AD">
      <w:r>
        <w:t>361.0777</w:t>
      </w:r>
      <w:r>
        <w:tab/>
        <w:t>1.013e0</w:t>
      </w:r>
    </w:p>
    <w:p w:rsidR="000162AD" w:rsidRDefault="000162AD" w:rsidP="000162AD">
      <w:r>
        <w:t>361.0792</w:t>
      </w:r>
      <w:r>
        <w:tab/>
        <w:t>2.025e0</w:t>
      </w:r>
    </w:p>
    <w:p w:rsidR="000162AD" w:rsidRDefault="000162AD" w:rsidP="000162AD">
      <w:r>
        <w:t>361.0973</w:t>
      </w:r>
      <w:r>
        <w:tab/>
        <w:t>1.013e0</w:t>
      </w:r>
    </w:p>
    <w:p w:rsidR="000162AD" w:rsidRDefault="000162AD" w:rsidP="000162AD">
      <w:r>
        <w:t>361.1024</w:t>
      </w:r>
      <w:r>
        <w:tab/>
        <w:t>1.013e0</w:t>
      </w:r>
    </w:p>
    <w:p w:rsidR="000162AD" w:rsidRDefault="000162AD" w:rsidP="000162AD">
      <w:r>
        <w:t>361.1166</w:t>
      </w:r>
      <w:r>
        <w:tab/>
        <w:t>2.025e0</w:t>
      </w:r>
    </w:p>
    <w:p w:rsidR="000162AD" w:rsidRDefault="000162AD" w:rsidP="000162AD">
      <w:r>
        <w:t>361.1203</w:t>
      </w:r>
      <w:r>
        <w:tab/>
        <w:t>2.025e0</w:t>
      </w:r>
    </w:p>
    <w:p w:rsidR="000162AD" w:rsidRDefault="000162AD" w:rsidP="000162AD">
      <w:r>
        <w:t>361.1230</w:t>
      </w:r>
      <w:r>
        <w:tab/>
        <w:t>1.013e0</w:t>
      </w:r>
    </w:p>
    <w:p w:rsidR="000162AD" w:rsidRDefault="000162AD" w:rsidP="000162AD">
      <w:r>
        <w:t>361.1272</w:t>
      </w:r>
      <w:r>
        <w:tab/>
        <w:t>1.013e0</w:t>
      </w:r>
    </w:p>
    <w:p w:rsidR="000162AD" w:rsidRDefault="000162AD" w:rsidP="000162AD">
      <w:r>
        <w:lastRenderedPageBreak/>
        <w:t>361.1359</w:t>
      </w:r>
      <w:r>
        <w:tab/>
        <w:t>1.013e0</w:t>
      </w:r>
    </w:p>
    <w:p w:rsidR="000162AD" w:rsidRDefault="000162AD" w:rsidP="000162AD">
      <w:r>
        <w:t>361.1423</w:t>
      </w:r>
      <w:r>
        <w:tab/>
        <w:t>8.101e0</w:t>
      </w:r>
    </w:p>
    <w:p w:rsidR="000162AD" w:rsidRDefault="000162AD" w:rsidP="000162AD">
      <w:r>
        <w:t>361.1447</w:t>
      </w:r>
      <w:r>
        <w:tab/>
        <w:t>3.038e0</w:t>
      </w:r>
    </w:p>
    <w:p w:rsidR="000162AD" w:rsidRDefault="000162AD" w:rsidP="000162AD">
      <w:r>
        <w:t>361.1477</w:t>
      </w:r>
      <w:r>
        <w:tab/>
        <w:t>5.063e0</w:t>
      </w:r>
    </w:p>
    <w:p w:rsidR="000162AD" w:rsidRDefault="000162AD" w:rsidP="000162AD">
      <w:r>
        <w:t>361.1510</w:t>
      </w:r>
      <w:r>
        <w:tab/>
        <w:t>1.013e0</w:t>
      </w:r>
    </w:p>
    <w:p w:rsidR="000162AD" w:rsidRDefault="000162AD" w:rsidP="000162AD">
      <w:r>
        <w:t>361.1556</w:t>
      </w:r>
      <w:r>
        <w:tab/>
        <w:t>7.089e0</w:t>
      </w:r>
    </w:p>
    <w:p w:rsidR="000162AD" w:rsidRDefault="000162AD" w:rsidP="000162AD">
      <w:r>
        <w:t>361.1600</w:t>
      </w:r>
      <w:r>
        <w:tab/>
        <w:t>6.076e0</w:t>
      </w:r>
    </w:p>
    <w:p w:rsidR="000162AD" w:rsidRDefault="000162AD" w:rsidP="000162AD">
      <w:r>
        <w:t>361.1643</w:t>
      </w:r>
      <w:r>
        <w:tab/>
        <w:t>2.025e0</w:t>
      </w:r>
    </w:p>
    <w:p w:rsidR="000162AD" w:rsidRDefault="000162AD" w:rsidP="000162AD">
      <w:r>
        <w:t>361.1680</w:t>
      </w:r>
      <w:r>
        <w:tab/>
        <w:t>7.089e0</w:t>
      </w:r>
    </w:p>
    <w:p w:rsidR="000162AD" w:rsidRDefault="000162AD" w:rsidP="000162AD">
      <w:r>
        <w:t>361.1698</w:t>
      </w:r>
      <w:r>
        <w:tab/>
        <w:t>7.089e0</w:t>
      </w:r>
    </w:p>
    <w:p w:rsidR="000162AD" w:rsidRDefault="000162AD" w:rsidP="000162AD">
      <w:r>
        <w:t>361.1734</w:t>
      </w:r>
      <w:r>
        <w:tab/>
        <w:t>3.038e0</w:t>
      </w:r>
    </w:p>
    <w:p w:rsidR="000162AD" w:rsidRDefault="000162AD" w:rsidP="000162AD">
      <w:r>
        <w:t>361.1811</w:t>
      </w:r>
      <w:r>
        <w:tab/>
        <w:t>2.225e0</w:t>
      </w:r>
    </w:p>
    <w:p w:rsidR="000162AD" w:rsidRDefault="000162AD" w:rsidP="000162AD">
      <w:r>
        <w:t>361.1837</w:t>
      </w:r>
      <w:r>
        <w:tab/>
        <w:t>3.038e0</w:t>
      </w:r>
    </w:p>
    <w:p w:rsidR="000162AD" w:rsidRDefault="000162AD" w:rsidP="000162AD">
      <w:r>
        <w:t>361.1863</w:t>
      </w:r>
      <w:r>
        <w:tab/>
        <w:t>2.025e0</w:t>
      </w:r>
    </w:p>
    <w:p w:rsidR="000162AD" w:rsidRDefault="000162AD" w:rsidP="000162AD">
      <w:r>
        <w:t>361.2133</w:t>
      </w:r>
      <w:r>
        <w:tab/>
        <w:t>2.025e0</w:t>
      </w:r>
    </w:p>
    <w:p w:rsidR="000162AD" w:rsidRDefault="000162AD" w:rsidP="000162AD">
      <w:r>
        <w:t>361.2185</w:t>
      </w:r>
      <w:r>
        <w:tab/>
        <w:t>1.013e0</w:t>
      </w:r>
    </w:p>
    <w:p w:rsidR="000162AD" w:rsidRDefault="000162AD" w:rsidP="000162AD">
      <w:r>
        <w:t>361.2216</w:t>
      </w:r>
      <w:r>
        <w:tab/>
        <w:t>2.025e0</w:t>
      </w:r>
    </w:p>
    <w:p w:rsidR="000162AD" w:rsidRDefault="000162AD" w:rsidP="000162AD">
      <w:r>
        <w:t>361.2260</w:t>
      </w:r>
      <w:r>
        <w:tab/>
        <w:t>1.013e0</w:t>
      </w:r>
    </w:p>
    <w:p w:rsidR="000162AD" w:rsidRDefault="000162AD" w:rsidP="000162AD">
      <w:r>
        <w:t>361.2318</w:t>
      </w:r>
      <w:r>
        <w:tab/>
        <w:t>1.013e0</w:t>
      </w:r>
    </w:p>
    <w:p w:rsidR="000162AD" w:rsidRDefault="000162AD" w:rsidP="000162AD">
      <w:r>
        <w:lastRenderedPageBreak/>
        <w:t>361.2329</w:t>
      </w:r>
      <w:r>
        <w:tab/>
        <w:t>1.013e0</w:t>
      </w:r>
    </w:p>
    <w:p w:rsidR="000162AD" w:rsidRDefault="000162AD" w:rsidP="000162AD">
      <w:r>
        <w:t>361.2353</w:t>
      </w:r>
      <w:r>
        <w:tab/>
        <w:t>3.038e0</w:t>
      </w:r>
    </w:p>
    <w:p w:rsidR="000162AD" w:rsidRDefault="000162AD" w:rsidP="000162AD">
      <w:r>
        <w:t>361.2407</w:t>
      </w:r>
      <w:r>
        <w:tab/>
        <w:t>2.025e0</w:t>
      </w:r>
    </w:p>
    <w:p w:rsidR="000162AD" w:rsidRDefault="000162AD" w:rsidP="000162AD">
      <w:r>
        <w:t>361.2473</w:t>
      </w:r>
      <w:r>
        <w:tab/>
        <w:t>1.013e0</w:t>
      </w:r>
    </w:p>
    <w:p w:rsidR="000162AD" w:rsidRDefault="000162AD" w:rsidP="000162AD">
      <w:r>
        <w:t>361.2491</w:t>
      </w:r>
      <w:r>
        <w:tab/>
        <w:t>3.038e0</w:t>
      </w:r>
    </w:p>
    <w:p w:rsidR="000162AD" w:rsidRDefault="000162AD" w:rsidP="000162AD">
      <w:r>
        <w:t>361.2589</w:t>
      </w:r>
      <w:r>
        <w:tab/>
        <w:t>3.038e0</w:t>
      </w:r>
    </w:p>
    <w:p w:rsidR="000162AD" w:rsidRDefault="000162AD" w:rsidP="000162AD">
      <w:r>
        <w:t>361.2641</w:t>
      </w:r>
      <w:r>
        <w:tab/>
        <w:t>1.013e0</w:t>
      </w:r>
    </w:p>
    <w:p w:rsidR="000162AD" w:rsidRDefault="000162AD" w:rsidP="000162AD">
      <w:r>
        <w:t>361.2660</w:t>
      </w:r>
      <w:r>
        <w:tab/>
        <w:t>2.025e0</w:t>
      </w:r>
    </w:p>
    <w:p w:rsidR="000162AD" w:rsidRDefault="000162AD" w:rsidP="000162AD">
      <w:r>
        <w:t>361.2682</w:t>
      </w:r>
      <w:r>
        <w:tab/>
        <w:t>1.013e0</w:t>
      </w:r>
    </w:p>
    <w:p w:rsidR="000162AD" w:rsidRDefault="000162AD" w:rsidP="000162AD">
      <w:r>
        <w:t>361.2720</w:t>
      </w:r>
      <w:r>
        <w:tab/>
        <w:t>1.013e0</w:t>
      </w:r>
    </w:p>
    <w:p w:rsidR="000162AD" w:rsidRDefault="000162AD" w:rsidP="000162AD">
      <w:r>
        <w:t>361.2885</w:t>
      </w:r>
      <w:r>
        <w:tab/>
        <w:t>2.025e0</w:t>
      </w:r>
    </w:p>
    <w:p w:rsidR="000162AD" w:rsidRDefault="000162AD" w:rsidP="000162AD">
      <w:r>
        <w:t>361.2970</w:t>
      </w:r>
      <w:r>
        <w:tab/>
        <w:t>1.013e0</w:t>
      </w:r>
    </w:p>
    <w:p w:rsidR="000162AD" w:rsidRDefault="000162AD" w:rsidP="000162AD">
      <w:r>
        <w:t>361.3035</w:t>
      </w:r>
      <w:r>
        <w:tab/>
        <w:t>1.013e0</w:t>
      </w:r>
    </w:p>
    <w:p w:rsidR="000162AD" w:rsidRDefault="000162AD" w:rsidP="000162AD">
      <w:r>
        <w:t>361.3100</w:t>
      </w:r>
      <w:r>
        <w:tab/>
        <w:t>3.038e0</w:t>
      </w:r>
    </w:p>
    <w:p w:rsidR="000162AD" w:rsidRDefault="000162AD" w:rsidP="000162AD">
      <w:r>
        <w:t>361.3141</w:t>
      </w:r>
      <w:r>
        <w:tab/>
        <w:t>2.025e0</w:t>
      </w:r>
    </w:p>
    <w:p w:rsidR="000162AD" w:rsidRDefault="000162AD" w:rsidP="000162AD">
      <w:r>
        <w:t>361.3230</w:t>
      </w:r>
      <w:r>
        <w:tab/>
        <w:t>2.025e0</w:t>
      </w:r>
    </w:p>
    <w:p w:rsidR="000162AD" w:rsidRDefault="000162AD" w:rsidP="000162AD">
      <w:r>
        <w:t>361.3347</w:t>
      </w:r>
      <w:r>
        <w:tab/>
        <w:t>1.013e0</w:t>
      </w:r>
    </w:p>
    <w:p w:rsidR="000162AD" w:rsidRDefault="000162AD" w:rsidP="000162AD">
      <w:r>
        <w:t>361.3472</w:t>
      </w:r>
      <w:r>
        <w:tab/>
        <w:t>2.025e0</w:t>
      </w:r>
    </w:p>
    <w:p w:rsidR="000162AD" w:rsidRDefault="000162AD" w:rsidP="000162AD">
      <w:r>
        <w:t>361.3596</w:t>
      </w:r>
      <w:r>
        <w:tab/>
        <w:t>1.013e0</w:t>
      </w:r>
    </w:p>
    <w:p w:rsidR="000162AD" w:rsidRDefault="000162AD" w:rsidP="000162AD">
      <w:r>
        <w:lastRenderedPageBreak/>
        <w:t>361.3681</w:t>
      </w:r>
      <w:r>
        <w:tab/>
        <w:t>1.013e0</w:t>
      </w:r>
    </w:p>
    <w:p w:rsidR="000162AD" w:rsidRDefault="000162AD" w:rsidP="000162AD">
      <w:r>
        <w:t>361.3882</w:t>
      </w:r>
      <w:r>
        <w:tab/>
        <w:t>1.013e0</w:t>
      </w:r>
    </w:p>
    <w:p w:rsidR="000162AD" w:rsidRDefault="000162AD" w:rsidP="000162AD">
      <w:r>
        <w:t>361.3938</w:t>
      </w:r>
      <w:r>
        <w:tab/>
        <w:t>1.013e0</w:t>
      </w:r>
    </w:p>
    <w:p w:rsidR="000162AD" w:rsidRDefault="000162AD" w:rsidP="000162AD">
      <w:r>
        <w:t>361.4052</w:t>
      </w:r>
      <w:r>
        <w:tab/>
        <w:t>1.013e0</w:t>
      </w:r>
    </w:p>
    <w:p w:rsidR="000162AD" w:rsidRDefault="000162AD" w:rsidP="000162AD">
      <w:r>
        <w:t>361.4197</w:t>
      </w:r>
      <w:r>
        <w:tab/>
        <w:t>2.025e0</w:t>
      </w:r>
    </w:p>
    <w:p w:rsidR="000162AD" w:rsidRDefault="000162AD" w:rsidP="000162AD">
      <w:r>
        <w:t>361.4259</w:t>
      </w:r>
      <w:r>
        <w:tab/>
        <w:t>1.013e0</w:t>
      </w:r>
    </w:p>
    <w:p w:rsidR="000162AD" w:rsidRDefault="000162AD" w:rsidP="000162AD">
      <w:r>
        <w:t>361.4340</w:t>
      </w:r>
      <w:r>
        <w:tab/>
        <w:t>2.025e0</w:t>
      </w:r>
    </w:p>
    <w:p w:rsidR="000162AD" w:rsidRDefault="000162AD" w:rsidP="000162AD">
      <w:r>
        <w:t>361.4551</w:t>
      </w:r>
      <w:r>
        <w:tab/>
        <w:t>2.025e0</w:t>
      </w:r>
    </w:p>
    <w:p w:rsidR="000162AD" w:rsidRDefault="000162AD" w:rsidP="000162AD">
      <w:r>
        <w:t>361.4613</w:t>
      </w:r>
      <w:r>
        <w:tab/>
        <w:t>2.025e0</w:t>
      </w:r>
    </w:p>
    <w:p w:rsidR="000162AD" w:rsidRDefault="000162AD" w:rsidP="000162AD">
      <w:r>
        <w:t>361.4712</w:t>
      </w:r>
      <w:r>
        <w:tab/>
        <w:t>1.013e0</w:t>
      </w:r>
    </w:p>
    <w:p w:rsidR="000162AD" w:rsidRDefault="000162AD" w:rsidP="000162AD">
      <w:r>
        <w:t>361.4759</w:t>
      </w:r>
      <w:r>
        <w:tab/>
        <w:t>1.013e0</w:t>
      </w:r>
    </w:p>
    <w:p w:rsidR="000162AD" w:rsidRDefault="000162AD" w:rsidP="000162AD">
      <w:r>
        <w:t>361.4797</w:t>
      </w:r>
      <w:r>
        <w:tab/>
        <w:t>1.013e0</w:t>
      </w:r>
    </w:p>
    <w:p w:rsidR="000162AD" w:rsidRDefault="000162AD" w:rsidP="000162AD">
      <w:r>
        <w:t>361.5296</w:t>
      </w:r>
      <w:r>
        <w:tab/>
        <w:t>1.013e0</w:t>
      </w:r>
    </w:p>
    <w:p w:rsidR="000162AD" w:rsidRDefault="000162AD" w:rsidP="000162AD">
      <w:r>
        <w:t>361.5353</w:t>
      </w:r>
      <w:r>
        <w:tab/>
        <w:t>3.038e0</w:t>
      </w:r>
    </w:p>
    <w:p w:rsidR="000162AD" w:rsidRDefault="000162AD" w:rsidP="000162AD">
      <w:r>
        <w:t>361.5421</w:t>
      </w:r>
      <w:r>
        <w:tab/>
        <w:t>1.013e0</w:t>
      </w:r>
    </w:p>
    <w:p w:rsidR="000162AD" w:rsidRDefault="000162AD" w:rsidP="000162AD">
      <w:r>
        <w:t>361.5677</w:t>
      </w:r>
      <w:r>
        <w:tab/>
        <w:t>1.013e0</w:t>
      </w:r>
    </w:p>
    <w:p w:rsidR="000162AD" w:rsidRDefault="000162AD" w:rsidP="000162AD">
      <w:r>
        <w:t>361.5715</w:t>
      </w:r>
      <w:r>
        <w:tab/>
        <w:t>1.013e0</w:t>
      </w:r>
    </w:p>
    <w:p w:rsidR="000162AD" w:rsidRDefault="000162AD" w:rsidP="000162AD">
      <w:r>
        <w:t>361.5812</w:t>
      </w:r>
      <w:r>
        <w:tab/>
        <w:t>1.013e0</w:t>
      </w:r>
    </w:p>
    <w:p w:rsidR="000162AD" w:rsidRDefault="000162AD" w:rsidP="000162AD">
      <w:r>
        <w:t>361.5961</w:t>
      </w:r>
      <w:r>
        <w:tab/>
        <w:t>1.013e0</w:t>
      </w:r>
    </w:p>
    <w:p w:rsidR="000162AD" w:rsidRDefault="000162AD" w:rsidP="000162AD">
      <w:r>
        <w:lastRenderedPageBreak/>
        <w:t>361.6006</w:t>
      </w:r>
      <w:r>
        <w:tab/>
        <w:t>1.013e0</w:t>
      </w:r>
    </w:p>
    <w:p w:rsidR="000162AD" w:rsidRDefault="000162AD" w:rsidP="000162AD">
      <w:r>
        <w:t>361.6168</w:t>
      </w:r>
      <w:r>
        <w:tab/>
        <w:t>1.013e0</w:t>
      </w:r>
    </w:p>
    <w:p w:rsidR="000162AD" w:rsidRDefault="000162AD" w:rsidP="000162AD">
      <w:r>
        <w:t>361.6378</w:t>
      </w:r>
      <w:r>
        <w:tab/>
        <w:t>1.013e0</w:t>
      </w:r>
    </w:p>
    <w:p w:rsidR="000162AD" w:rsidRDefault="000162AD" w:rsidP="000162AD">
      <w:r>
        <w:t>361.6511</w:t>
      </w:r>
      <w:r>
        <w:tab/>
        <w:t>1.013e0</w:t>
      </w:r>
    </w:p>
    <w:p w:rsidR="000162AD" w:rsidRDefault="000162AD" w:rsidP="000162AD">
      <w:r>
        <w:t>361.6582</w:t>
      </w:r>
      <w:r>
        <w:tab/>
        <w:t>1.013e0</w:t>
      </w:r>
    </w:p>
    <w:p w:rsidR="000162AD" w:rsidRDefault="000162AD" w:rsidP="000162AD">
      <w:r>
        <w:t>361.6838</w:t>
      </w:r>
      <w:r>
        <w:tab/>
        <w:t>1.013e0</w:t>
      </w:r>
    </w:p>
    <w:p w:rsidR="000162AD" w:rsidRDefault="000162AD" w:rsidP="000162AD">
      <w:r>
        <w:t>361.7081</w:t>
      </w:r>
      <w:r>
        <w:tab/>
        <w:t>1.013e0</w:t>
      </w:r>
    </w:p>
    <w:p w:rsidR="000162AD" w:rsidRDefault="000162AD" w:rsidP="000162AD">
      <w:r>
        <w:t>361.7148</w:t>
      </w:r>
      <w:r>
        <w:tab/>
        <w:t>3.038e0</w:t>
      </w:r>
    </w:p>
    <w:p w:rsidR="000162AD" w:rsidRDefault="000162AD" w:rsidP="000162AD">
      <w:r>
        <w:t>361.7335</w:t>
      </w:r>
      <w:r>
        <w:tab/>
        <w:t>1.013e0</w:t>
      </w:r>
    </w:p>
    <w:p w:rsidR="000162AD" w:rsidRDefault="000162AD" w:rsidP="000162AD">
      <w:r>
        <w:t>361.7574</w:t>
      </w:r>
      <w:r>
        <w:tab/>
        <w:t>1.013e0</w:t>
      </w:r>
    </w:p>
    <w:p w:rsidR="000162AD" w:rsidRDefault="000162AD" w:rsidP="000162AD">
      <w:r>
        <w:t>361.7620</w:t>
      </w:r>
      <w:r>
        <w:tab/>
        <w:t>1.013e0</w:t>
      </w:r>
    </w:p>
    <w:p w:rsidR="000162AD" w:rsidRDefault="000162AD" w:rsidP="000162AD">
      <w:r>
        <w:t>361.7791</w:t>
      </w:r>
      <w:r>
        <w:tab/>
        <w:t>1.013e0</w:t>
      </w:r>
    </w:p>
    <w:p w:rsidR="000162AD" w:rsidRDefault="000162AD" w:rsidP="000162AD">
      <w:r>
        <w:t>361.7831</w:t>
      </w:r>
      <w:r>
        <w:tab/>
        <w:t>2.025e0</w:t>
      </w:r>
    </w:p>
    <w:p w:rsidR="000162AD" w:rsidRDefault="000162AD" w:rsidP="000162AD">
      <w:r>
        <w:t>361.7999</w:t>
      </w:r>
      <w:r>
        <w:tab/>
        <w:t>1.013e0</w:t>
      </w:r>
    </w:p>
    <w:p w:rsidR="000162AD" w:rsidRDefault="000162AD" w:rsidP="000162AD">
      <w:r>
        <w:t>361.8038</w:t>
      </w:r>
      <w:r>
        <w:tab/>
        <w:t>1.013e0</w:t>
      </w:r>
    </w:p>
    <w:p w:rsidR="000162AD" w:rsidRDefault="000162AD" w:rsidP="000162AD">
      <w:r>
        <w:t>361.8077</w:t>
      </w:r>
      <w:r>
        <w:tab/>
        <w:t>1.013e0</w:t>
      </w:r>
    </w:p>
    <w:p w:rsidR="000162AD" w:rsidRDefault="000162AD" w:rsidP="000162AD">
      <w:r>
        <w:t>361.8125</w:t>
      </w:r>
      <w:r>
        <w:tab/>
        <w:t>1.013e0</w:t>
      </w:r>
    </w:p>
    <w:p w:rsidR="000162AD" w:rsidRDefault="000162AD" w:rsidP="000162AD">
      <w:r>
        <w:t>361.8236</w:t>
      </w:r>
      <w:r>
        <w:tab/>
        <w:t>2.025e0</w:t>
      </w:r>
    </w:p>
    <w:p w:rsidR="000162AD" w:rsidRDefault="000162AD" w:rsidP="000162AD">
      <w:r>
        <w:t>361.8248</w:t>
      </w:r>
      <w:r>
        <w:tab/>
        <w:t>2.025e0</w:t>
      </w:r>
    </w:p>
    <w:p w:rsidR="000162AD" w:rsidRDefault="000162AD" w:rsidP="000162AD">
      <w:r>
        <w:lastRenderedPageBreak/>
        <w:t>361.8292</w:t>
      </w:r>
      <w:r>
        <w:tab/>
        <w:t>4.051e0</w:t>
      </w:r>
    </w:p>
    <w:p w:rsidR="000162AD" w:rsidRDefault="000162AD" w:rsidP="000162AD">
      <w:r>
        <w:t>361.8326</w:t>
      </w:r>
      <w:r>
        <w:tab/>
        <w:t>2.025e0</w:t>
      </w:r>
    </w:p>
    <w:p w:rsidR="000162AD" w:rsidRDefault="000162AD" w:rsidP="000162AD">
      <w:r>
        <w:t>361.8345</w:t>
      </w:r>
      <w:r>
        <w:tab/>
        <w:t>2.025e0</w:t>
      </w:r>
    </w:p>
    <w:p w:rsidR="000162AD" w:rsidRDefault="000162AD" w:rsidP="000162AD">
      <w:r>
        <w:t>361.8394</w:t>
      </w:r>
      <w:r>
        <w:tab/>
        <w:t>2.025e0</w:t>
      </w:r>
    </w:p>
    <w:p w:rsidR="000162AD" w:rsidRDefault="000162AD" w:rsidP="000162AD">
      <w:r>
        <w:t>361.8448</w:t>
      </w:r>
      <w:r>
        <w:tab/>
        <w:t>2.025e0</w:t>
      </w:r>
    </w:p>
    <w:p w:rsidR="000162AD" w:rsidRDefault="000162AD" w:rsidP="000162AD">
      <w:r>
        <w:t>361.8528</w:t>
      </w:r>
      <w:r>
        <w:tab/>
        <w:t>1.013e0</w:t>
      </w:r>
    </w:p>
    <w:p w:rsidR="000162AD" w:rsidRDefault="000162AD" w:rsidP="000162AD">
      <w:r>
        <w:t>361.8599</w:t>
      </w:r>
      <w:r>
        <w:tab/>
        <w:t>4.051e0</w:t>
      </w:r>
    </w:p>
    <w:p w:rsidR="000162AD" w:rsidRDefault="000162AD" w:rsidP="000162AD">
      <w:r>
        <w:t>361.8650</w:t>
      </w:r>
      <w:r>
        <w:tab/>
        <w:t>1.013e0</w:t>
      </w:r>
    </w:p>
    <w:p w:rsidR="000162AD" w:rsidRDefault="000162AD" w:rsidP="000162AD">
      <w:r>
        <w:t>361.8674</w:t>
      </w:r>
      <w:r>
        <w:tab/>
        <w:t>2.025e0</w:t>
      </w:r>
    </w:p>
    <w:p w:rsidR="000162AD" w:rsidRDefault="000162AD" w:rsidP="000162AD">
      <w:r>
        <w:t>361.8745</w:t>
      </w:r>
      <w:r>
        <w:tab/>
        <w:t>5.063e0</w:t>
      </w:r>
    </w:p>
    <w:p w:rsidR="000162AD" w:rsidRDefault="000162AD" w:rsidP="000162AD">
      <w:r>
        <w:t>361.8849</w:t>
      </w:r>
      <w:r>
        <w:tab/>
        <w:t>2.025e0</w:t>
      </w:r>
    </w:p>
    <w:p w:rsidR="000162AD" w:rsidRDefault="000162AD" w:rsidP="000162AD">
      <w:r>
        <w:t>361.8913</w:t>
      </w:r>
      <w:r>
        <w:tab/>
        <w:t>4.051e0</w:t>
      </w:r>
    </w:p>
    <w:p w:rsidR="000162AD" w:rsidRDefault="000162AD" w:rsidP="000162AD">
      <w:r>
        <w:t>361.8994</w:t>
      </w:r>
      <w:r>
        <w:tab/>
        <w:t>1.013e0</w:t>
      </w:r>
    </w:p>
    <w:p w:rsidR="000162AD" w:rsidRDefault="000162AD" w:rsidP="000162AD">
      <w:r>
        <w:t>361.9034</w:t>
      </w:r>
      <w:r>
        <w:tab/>
        <w:t>2.025e0</w:t>
      </w:r>
    </w:p>
    <w:p w:rsidR="000162AD" w:rsidRDefault="000162AD" w:rsidP="000162AD">
      <w:r>
        <w:t>361.9104</w:t>
      </w:r>
      <w:r>
        <w:tab/>
        <w:t>1.013e0</w:t>
      </w:r>
    </w:p>
    <w:p w:rsidR="000162AD" w:rsidRDefault="000162AD" w:rsidP="000162AD">
      <w:r>
        <w:t>361.9221</w:t>
      </w:r>
      <w:r>
        <w:tab/>
        <w:t>2.025e0</w:t>
      </w:r>
    </w:p>
    <w:p w:rsidR="000162AD" w:rsidRDefault="000162AD" w:rsidP="000162AD">
      <w:r>
        <w:t>361.9359</w:t>
      </w:r>
      <w:r>
        <w:tab/>
        <w:t>3.038e0</w:t>
      </w:r>
    </w:p>
    <w:p w:rsidR="000162AD" w:rsidRDefault="000162AD" w:rsidP="000162AD">
      <w:r>
        <w:t>361.9458</w:t>
      </w:r>
      <w:r>
        <w:tab/>
        <w:t>3.038e0</w:t>
      </w:r>
    </w:p>
    <w:p w:rsidR="000162AD" w:rsidRDefault="000162AD" w:rsidP="000162AD">
      <w:r>
        <w:t>361.9495</w:t>
      </w:r>
      <w:r>
        <w:tab/>
        <w:t>9.114e0</w:t>
      </w:r>
    </w:p>
    <w:p w:rsidR="000162AD" w:rsidRDefault="000162AD" w:rsidP="000162AD">
      <w:r>
        <w:lastRenderedPageBreak/>
        <w:t>361.9614</w:t>
      </w:r>
      <w:r>
        <w:tab/>
        <w:t>2.025e0</w:t>
      </w:r>
    </w:p>
    <w:p w:rsidR="000162AD" w:rsidRDefault="000162AD" w:rsidP="000162AD">
      <w:r>
        <w:t>361.9640</w:t>
      </w:r>
      <w:r>
        <w:tab/>
        <w:t>5.063e0</w:t>
      </w:r>
    </w:p>
    <w:p w:rsidR="000162AD" w:rsidRDefault="000162AD" w:rsidP="000162AD">
      <w:r>
        <w:t>361.9659</w:t>
      </w:r>
      <w:r>
        <w:tab/>
        <w:t>1.013e0</w:t>
      </w:r>
    </w:p>
    <w:p w:rsidR="000162AD" w:rsidRDefault="000162AD" w:rsidP="000162AD">
      <w:r>
        <w:t>361.9702</w:t>
      </w:r>
      <w:r>
        <w:tab/>
        <w:t>1.013e0</w:t>
      </w:r>
    </w:p>
    <w:p w:rsidR="000162AD" w:rsidRDefault="000162AD" w:rsidP="000162AD">
      <w:r>
        <w:t>361.9782</w:t>
      </w:r>
      <w:r>
        <w:tab/>
        <w:t>2.025e0</w:t>
      </w:r>
    </w:p>
    <w:p w:rsidR="000162AD" w:rsidRDefault="000162AD" w:rsidP="000162AD">
      <w:r>
        <w:t>361.9807</w:t>
      </w:r>
      <w:r>
        <w:tab/>
        <w:t>5.063e0</w:t>
      </w:r>
    </w:p>
    <w:p w:rsidR="000162AD" w:rsidRDefault="000162AD" w:rsidP="000162AD">
      <w:r>
        <w:t>361.9856</w:t>
      </w:r>
      <w:r>
        <w:tab/>
        <w:t>4.051e0</w:t>
      </w:r>
    </w:p>
    <w:p w:rsidR="000162AD" w:rsidRDefault="000162AD" w:rsidP="000162AD">
      <w:r>
        <w:t>361.9908</w:t>
      </w:r>
      <w:r>
        <w:tab/>
        <w:t>1.013e0</w:t>
      </w:r>
    </w:p>
    <w:p w:rsidR="000162AD" w:rsidRDefault="000162AD" w:rsidP="000162AD">
      <w:r>
        <w:t>362.0007</w:t>
      </w:r>
      <w:r>
        <w:tab/>
        <w:t>1.013e0</w:t>
      </w:r>
    </w:p>
    <w:p w:rsidR="000162AD" w:rsidRDefault="000162AD" w:rsidP="000162AD">
      <w:r>
        <w:t>362.0068</w:t>
      </w:r>
      <w:r>
        <w:tab/>
        <w:t>4.051e0</w:t>
      </w:r>
    </w:p>
    <w:p w:rsidR="000162AD" w:rsidRDefault="000162AD" w:rsidP="000162AD">
      <w:r>
        <w:t>362.0115</w:t>
      </w:r>
      <w:r>
        <w:tab/>
        <w:t>5.063e0</w:t>
      </w:r>
    </w:p>
    <w:p w:rsidR="000162AD" w:rsidRDefault="000162AD" w:rsidP="000162AD">
      <w:r>
        <w:t>362.0130</w:t>
      </w:r>
      <w:r>
        <w:tab/>
        <w:t>3.038e0</w:t>
      </w:r>
    </w:p>
    <w:p w:rsidR="000162AD" w:rsidRDefault="000162AD" w:rsidP="000162AD">
      <w:r>
        <w:t>362.0155</w:t>
      </w:r>
      <w:r>
        <w:tab/>
        <w:t>1.013e0</w:t>
      </w:r>
    </w:p>
    <w:p w:rsidR="000162AD" w:rsidRDefault="000162AD" w:rsidP="000162AD">
      <w:r>
        <w:t>362.0168</w:t>
      </w:r>
      <w:r>
        <w:tab/>
        <w:t>4.051e0</w:t>
      </w:r>
    </w:p>
    <w:p w:rsidR="000162AD" w:rsidRDefault="000162AD" w:rsidP="000162AD">
      <w:r>
        <w:t>362.0258</w:t>
      </w:r>
      <w:r>
        <w:tab/>
        <w:t>2.025e0</w:t>
      </w:r>
    </w:p>
    <w:p w:rsidR="000162AD" w:rsidRDefault="000162AD" w:rsidP="000162AD">
      <w:r>
        <w:t>362.0365</w:t>
      </w:r>
      <w:r>
        <w:tab/>
        <w:t>2.025e0</w:t>
      </w:r>
    </w:p>
    <w:p w:rsidR="000162AD" w:rsidRDefault="000162AD" w:rsidP="000162AD">
      <w:r>
        <w:t>362.0522</w:t>
      </w:r>
      <w:r>
        <w:tab/>
        <w:t>2.025e0</w:t>
      </w:r>
    </w:p>
    <w:p w:rsidR="000162AD" w:rsidRDefault="000162AD" w:rsidP="000162AD">
      <w:r>
        <w:t>362.0543</w:t>
      </w:r>
      <w:r>
        <w:tab/>
        <w:t>2.025e0</w:t>
      </w:r>
    </w:p>
    <w:p w:rsidR="000162AD" w:rsidRDefault="000162AD" w:rsidP="000162AD">
      <w:r>
        <w:t>362.0644</w:t>
      </w:r>
      <w:r>
        <w:tab/>
        <w:t>1.013e0</w:t>
      </w:r>
    </w:p>
    <w:p w:rsidR="000162AD" w:rsidRDefault="000162AD" w:rsidP="000162AD">
      <w:r>
        <w:lastRenderedPageBreak/>
        <w:t>362.0672</w:t>
      </w:r>
      <w:r>
        <w:tab/>
        <w:t>2.025e0</w:t>
      </w:r>
    </w:p>
    <w:p w:rsidR="000162AD" w:rsidRDefault="000162AD" w:rsidP="000162AD">
      <w:r>
        <w:t>362.0697</w:t>
      </w:r>
      <w:r>
        <w:tab/>
        <w:t>2.025e0</w:t>
      </w:r>
    </w:p>
    <w:p w:rsidR="000162AD" w:rsidRDefault="000162AD" w:rsidP="000162AD">
      <w:r>
        <w:t>362.0716</w:t>
      </w:r>
      <w:r>
        <w:tab/>
        <w:t>1.013e0</w:t>
      </w:r>
    </w:p>
    <w:p w:rsidR="000162AD" w:rsidRDefault="000162AD" w:rsidP="000162AD">
      <w:r>
        <w:t>362.0861</w:t>
      </w:r>
      <w:r>
        <w:tab/>
        <w:t>2.187e0</w:t>
      </w:r>
    </w:p>
    <w:p w:rsidR="000162AD" w:rsidRDefault="000162AD" w:rsidP="000162AD">
      <w:r>
        <w:t>362.0913</w:t>
      </w:r>
      <w:r>
        <w:tab/>
        <w:t>1.013e0</w:t>
      </w:r>
    </w:p>
    <w:p w:rsidR="000162AD" w:rsidRDefault="000162AD" w:rsidP="000162AD">
      <w:r>
        <w:t>362.0934</w:t>
      </w:r>
      <w:r>
        <w:tab/>
        <w:t>3.038e0</w:t>
      </w:r>
    </w:p>
    <w:p w:rsidR="000162AD" w:rsidRDefault="000162AD" w:rsidP="000162AD">
      <w:r>
        <w:t>362.1106</w:t>
      </w:r>
      <w:r>
        <w:tab/>
        <w:t>2.025e0</w:t>
      </w:r>
    </w:p>
    <w:p w:rsidR="000162AD" w:rsidRDefault="000162AD" w:rsidP="000162AD">
      <w:r>
        <w:t>362.1299</w:t>
      </w:r>
      <w:r>
        <w:tab/>
        <w:t>2.025e0</w:t>
      </w:r>
    </w:p>
    <w:p w:rsidR="000162AD" w:rsidRDefault="000162AD" w:rsidP="000162AD">
      <w:r>
        <w:t>362.1361</w:t>
      </w:r>
      <w:r>
        <w:tab/>
        <w:t>1.013e0</w:t>
      </w:r>
    </w:p>
    <w:p w:rsidR="000162AD" w:rsidRDefault="000162AD" w:rsidP="000162AD">
      <w:r>
        <w:t>362.1470</w:t>
      </w:r>
      <w:r>
        <w:tab/>
        <w:t>2.025e0</w:t>
      </w:r>
    </w:p>
    <w:p w:rsidR="000162AD" w:rsidRDefault="000162AD" w:rsidP="000162AD">
      <w:r>
        <w:t>362.1492</w:t>
      </w:r>
      <w:r>
        <w:tab/>
        <w:t>2.025e0</w:t>
      </w:r>
    </w:p>
    <w:p w:rsidR="000162AD" w:rsidRDefault="000162AD" w:rsidP="000162AD">
      <w:r>
        <w:t>362.1556</w:t>
      </w:r>
      <w:r>
        <w:tab/>
        <w:t>2.025e0</w:t>
      </w:r>
    </w:p>
    <w:p w:rsidR="000162AD" w:rsidRDefault="000162AD" w:rsidP="000162AD">
      <w:r>
        <w:t>362.1636</w:t>
      </w:r>
      <w:r>
        <w:tab/>
        <w:t>3.038e0</w:t>
      </w:r>
    </w:p>
    <w:p w:rsidR="000162AD" w:rsidRDefault="000162AD" w:rsidP="000162AD">
      <w:r>
        <w:t>362.1656</w:t>
      </w:r>
      <w:r>
        <w:tab/>
        <w:t>2.025e0</w:t>
      </w:r>
    </w:p>
    <w:p w:rsidR="000162AD" w:rsidRDefault="000162AD" w:rsidP="000162AD">
      <w:r>
        <w:t>362.1730</w:t>
      </w:r>
      <w:r>
        <w:tab/>
        <w:t>1.013e0</w:t>
      </w:r>
    </w:p>
    <w:p w:rsidR="000162AD" w:rsidRDefault="000162AD" w:rsidP="000162AD">
      <w:r>
        <w:t>362.1780</w:t>
      </w:r>
      <w:r>
        <w:tab/>
        <w:t>2.025e0</w:t>
      </w:r>
    </w:p>
    <w:p w:rsidR="000162AD" w:rsidRDefault="000162AD" w:rsidP="000162AD">
      <w:r>
        <w:t>362.1872</w:t>
      </w:r>
      <w:r>
        <w:tab/>
        <w:t>1.013e0</w:t>
      </w:r>
    </w:p>
    <w:p w:rsidR="000162AD" w:rsidRDefault="000162AD" w:rsidP="000162AD">
      <w:r>
        <w:t>362.1884</w:t>
      </w:r>
      <w:r>
        <w:tab/>
        <w:t>2.025e0</w:t>
      </w:r>
    </w:p>
    <w:p w:rsidR="000162AD" w:rsidRDefault="000162AD" w:rsidP="000162AD">
      <w:r>
        <w:t>362.1944</w:t>
      </w:r>
      <w:r>
        <w:tab/>
        <w:t>1.013e0</w:t>
      </w:r>
    </w:p>
    <w:p w:rsidR="000162AD" w:rsidRDefault="000162AD" w:rsidP="000162AD">
      <w:r>
        <w:lastRenderedPageBreak/>
        <w:t>362.1974</w:t>
      </w:r>
      <w:r>
        <w:tab/>
        <w:t>2.025e0</w:t>
      </w:r>
    </w:p>
    <w:p w:rsidR="000162AD" w:rsidRDefault="000162AD" w:rsidP="000162AD">
      <w:r>
        <w:t>362.2073</w:t>
      </w:r>
      <w:r>
        <w:tab/>
        <w:t>2.025e0</w:t>
      </w:r>
    </w:p>
    <w:p w:rsidR="000162AD" w:rsidRDefault="000162AD" w:rsidP="000162AD">
      <w:r>
        <w:t>362.2091</w:t>
      </w:r>
      <w:r>
        <w:tab/>
        <w:t>2.025e0</w:t>
      </w:r>
    </w:p>
    <w:p w:rsidR="000162AD" w:rsidRDefault="000162AD" w:rsidP="000162AD">
      <w:r>
        <w:t>362.2129</w:t>
      </w:r>
      <w:r>
        <w:tab/>
        <w:t>2.025e0</w:t>
      </w:r>
    </w:p>
    <w:p w:rsidR="000162AD" w:rsidRDefault="000162AD" w:rsidP="000162AD">
      <w:r>
        <w:t>362.2141</w:t>
      </w:r>
      <w:r>
        <w:tab/>
        <w:t>1.013e0</w:t>
      </w:r>
    </w:p>
    <w:p w:rsidR="000162AD" w:rsidRDefault="000162AD" w:rsidP="000162AD">
      <w:r>
        <w:t>362.2179</w:t>
      </w:r>
      <w:r>
        <w:tab/>
        <w:t>4.051e0</w:t>
      </w:r>
    </w:p>
    <w:p w:rsidR="000162AD" w:rsidRDefault="000162AD" w:rsidP="000162AD">
      <w:r>
        <w:t>362.2229</w:t>
      </w:r>
      <w:r>
        <w:tab/>
        <w:t>5.063e0</w:t>
      </w:r>
    </w:p>
    <w:p w:rsidR="000162AD" w:rsidRDefault="000162AD" w:rsidP="000162AD">
      <w:r>
        <w:t>362.2312</w:t>
      </w:r>
      <w:r>
        <w:tab/>
        <w:t>3.038e0</w:t>
      </w:r>
    </w:p>
    <w:p w:rsidR="000162AD" w:rsidRDefault="000162AD" w:rsidP="000162AD">
      <w:r>
        <w:t>362.2396</w:t>
      </w:r>
      <w:r>
        <w:tab/>
        <w:t>1.013e0</w:t>
      </w:r>
    </w:p>
    <w:p w:rsidR="000162AD" w:rsidRDefault="000162AD" w:rsidP="000162AD">
      <w:r>
        <w:t>362.2467</w:t>
      </w:r>
      <w:r>
        <w:tab/>
        <w:t>2.025e0</w:t>
      </w:r>
    </w:p>
    <w:p w:rsidR="000162AD" w:rsidRDefault="000162AD" w:rsidP="000162AD">
      <w:r>
        <w:t>362.2482</w:t>
      </w:r>
      <w:r>
        <w:tab/>
        <w:t>1.013e0</w:t>
      </w:r>
    </w:p>
    <w:p w:rsidR="000162AD" w:rsidRDefault="000162AD" w:rsidP="000162AD">
      <w:r>
        <w:t>362.2524</w:t>
      </w:r>
      <w:r>
        <w:tab/>
        <w:t>1.013e0</w:t>
      </w:r>
    </w:p>
    <w:p w:rsidR="000162AD" w:rsidRDefault="000162AD" w:rsidP="000162AD">
      <w:r>
        <w:t>362.2541</w:t>
      </w:r>
      <w:r>
        <w:tab/>
        <w:t>3.038e0</w:t>
      </w:r>
    </w:p>
    <w:p w:rsidR="000162AD" w:rsidRDefault="000162AD" w:rsidP="000162AD">
      <w:r>
        <w:t>362.2662</w:t>
      </w:r>
      <w:r>
        <w:tab/>
        <w:t>2.025e0</w:t>
      </w:r>
    </w:p>
    <w:p w:rsidR="000162AD" w:rsidRDefault="000162AD" w:rsidP="000162AD">
      <w:r>
        <w:t>362.2689</w:t>
      </w:r>
      <w:r>
        <w:tab/>
        <w:t>4.051e0</w:t>
      </w:r>
    </w:p>
    <w:p w:rsidR="000162AD" w:rsidRDefault="000162AD" w:rsidP="000162AD">
      <w:r>
        <w:t>362.2745</w:t>
      </w:r>
      <w:r>
        <w:tab/>
        <w:t>2.025e0</w:t>
      </w:r>
    </w:p>
    <w:p w:rsidR="000162AD" w:rsidRDefault="000162AD" w:rsidP="000162AD">
      <w:r>
        <w:t>362.2786</w:t>
      </w:r>
      <w:r>
        <w:tab/>
        <w:t>2.025e0</w:t>
      </w:r>
    </w:p>
    <w:p w:rsidR="000162AD" w:rsidRDefault="000162AD" w:rsidP="000162AD">
      <w:r>
        <w:t>362.2904</w:t>
      </w:r>
      <w:r>
        <w:tab/>
        <w:t>1.013e0</w:t>
      </w:r>
    </w:p>
    <w:p w:rsidR="000162AD" w:rsidRDefault="000162AD" w:rsidP="000162AD">
      <w:r>
        <w:t>362.2938</w:t>
      </w:r>
      <w:r>
        <w:tab/>
        <w:t>3.038e0</w:t>
      </w:r>
    </w:p>
    <w:p w:rsidR="000162AD" w:rsidRDefault="000162AD" w:rsidP="000162AD">
      <w:r>
        <w:lastRenderedPageBreak/>
        <w:t>362.3111</w:t>
      </w:r>
      <w:r>
        <w:tab/>
        <w:t>3.038e0</w:t>
      </w:r>
    </w:p>
    <w:p w:rsidR="000162AD" w:rsidRDefault="000162AD" w:rsidP="000162AD">
      <w:r>
        <w:t>362.3308</w:t>
      </w:r>
      <w:r>
        <w:tab/>
        <w:t>2.025e0</w:t>
      </w:r>
    </w:p>
    <w:p w:rsidR="000162AD" w:rsidRDefault="000162AD" w:rsidP="000162AD">
      <w:r>
        <w:t>362.3360</w:t>
      </w:r>
      <w:r>
        <w:tab/>
        <w:t>1.013e0</w:t>
      </w:r>
    </w:p>
    <w:p w:rsidR="000162AD" w:rsidRDefault="000162AD" w:rsidP="000162AD">
      <w:r>
        <w:t>362.3436</w:t>
      </w:r>
      <w:r>
        <w:tab/>
        <w:t>1.013e0</w:t>
      </w:r>
    </w:p>
    <w:p w:rsidR="000162AD" w:rsidRDefault="000162AD" w:rsidP="000162AD">
      <w:r>
        <w:t>362.3605</w:t>
      </w:r>
      <w:r>
        <w:tab/>
        <w:t>1.013e0</w:t>
      </w:r>
    </w:p>
    <w:p w:rsidR="000162AD" w:rsidRDefault="000162AD" w:rsidP="000162AD">
      <w:r>
        <w:t>362.3754</w:t>
      </w:r>
      <w:r>
        <w:tab/>
        <w:t>1.013e0</w:t>
      </w:r>
    </w:p>
    <w:p w:rsidR="000162AD" w:rsidRDefault="000162AD" w:rsidP="000162AD">
      <w:r>
        <w:t>362.3847</w:t>
      </w:r>
      <w:r>
        <w:tab/>
        <w:t>1.013e0</w:t>
      </w:r>
    </w:p>
    <w:p w:rsidR="000162AD" w:rsidRDefault="000162AD" w:rsidP="000162AD">
      <w:r>
        <w:t>362.4097</w:t>
      </w:r>
      <w:r>
        <w:tab/>
        <w:t>1.013e0</w:t>
      </w:r>
    </w:p>
    <w:p w:rsidR="000162AD" w:rsidRDefault="000162AD" w:rsidP="000162AD">
      <w:r>
        <w:t>362.4205</w:t>
      </w:r>
      <w:r>
        <w:tab/>
        <w:t>2.025e0</w:t>
      </w:r>
    </w:p>
    <w:p w:rsidR="000162AD" w:rsidRDefault="000162AD" w:rsidP="000162AD">
      <w:r>
        <w:t>362.4274</w:t>
      </w:r>
      <w:r>
        <w:tab/>
        <w:t>1.013e0</w:t>
      </w:r>
    </w:p>
    <w:p w:rsidR="000162AD" w:rsidRDefault="000162AD" w:rsidP="000162AD">
      <w:r>
        <w:t>362.4309</w:t>
      </w:r>
      <w:r>
        <w:tab/>
        <w:t>2.025e0</w:t>
      </w:r>
    </w:p>
    <w:p w:rsidR="000162AD" w:rsidRDefault="000162AD" w:rsidP="000162AD">
      <w:r>
        <w:t>362.4404</w:t>
      </w:r>
      <w:r>
        <w:tab/>
        <w:t>1.013e0</w:t>
      </w:r>
    </w:p>
    <w:p w:rsidR="000162AD" w:rsidRDefault="000162AD" w:rsidP="000162AD">
      <w:r>
        <w:t>362.4464</w:t>
      </w:r>
      <w:r>
        <w:tab/>
        <w:t>1.013e0</w:t>
      </w:r>
    </w:p>
    <w:p w:rsidR="000162AD" w:rsidRDefault="000162AD" w:rsidP="000162AD">
      <w:r>
        <w:t>362.4523</w:t>
      </w:r>
      <w:r>
        <w:tab/>
        <w:t>3.038e0</w:t>
      </w:r>
    </w:p>
    <w:p w:rsidR="000162AD" w:rsidRDefault="000162AD" w:rsidP="000162AD">
      <w:r>
        <w:t>362.4563</w:t>
      </w:r>
      <w:r>
        <w:tab/>
        <w:t>1.013e0</w:t>
      </w:r>
    </w:p>
    <w:p w:rsidR="000162AD" w:rsidRDefault="000162AD" w:rsidP="000162AD">
      <w:r>
        <w:t>362.4724</w:t>
      </w:r>
      <w:r>
        <w:tab/>
        <w:t>3.038e0</w:t>
      </w:r>
    </w:p>
    <w:p w:rsidR="000162AD" w:rsidRDefault="000162AD" w:rsidP="000162AD">
      <w:r>
        <w:t>362.4763</w:t>
      </w:r>
      <w:r>
        <w:tab/>
        <w:t>1.013e0</w:t>
      </w:r>
    </w:p>
    <w:p w:rsidR="000162AD" w:rsidRDefault="000162AD" w:rsidP="000162AD">
      <w:r>
        <w:t>362.4852</w:t>
      </w:r>
      <w:r>
        <w:tab/>
        <w:t>1.013e0</w:t>
      </w:r>
    </w:p>
    <w:p w:rsidR="000162AD" w:rsidRDefault="000162AD" w:rsidP="000162AD">
      <w:r>
        <w:t>362.5011</w:t>
      </w:r>
      <w:r>
        <w:tab/>
        <w:t>1.013e0</w:t>
      </w:r>
    </w:p>
    <w:p w:rsidR="000162AD" w:rsidRDefault="000162AD" w:rsidP="000162AD">
      <w:r>
        <w:lastRenderedPageBreak/>
        <w:t>362.5268</w:t>
      </w:r>
      <w:r>
        <w:tab/>
        <w:t>1.013e0</w:t>
      </w:r>
    </w:p>
    <w:p w:rsidR="000162AD" w:rsidRDefault="000162AD" w:rsidP="000162AD">
      <w:r>
        <w:t>362.5477</w:t>
      </w:r>
      <w:r>
        <w:tab/>
        <w:t>1.013e0</w:t>
      </w:r>
    </w:p>
    <w:p w:rsidR="000162AD" w:rsidRDefault="000162AD" w:rsidP="000162AD">
      <w:r>
        <w:t>362.5578</w:t>
      </w:r>
      <w:r>
        <w:tab/>
        <w:t>2.025e0</w:t>
      </w:r>
    </w:p>
    <w:p w:rsidR="000162AD" w:rsidRDefault="000162AD" w:rsidP="000162AD">
      <w:r>
        <w:t>362.5632</w:t>
      </w:r>
      <w:r>
        <w:tab/>
        <w:t>1.013e0</w:t>
      </w:r>
    </w:p>
    <w:p w:rsidR="000162AD" w:rsidRDefault="000162AD" w:rsidP="000162AD">
      <w:r>
        <w:t>362.5686</w:t>
      </w:r>
      <w:r>
        <w:tab/>
        <w:t>3.038e0</w:t>
      </w:r>
    </w:p>
    <w:p w:rsidR="000162AD" w:rsidRDefault="000162AD" w:rsidP="000162AD">
      <w:r>
        <w:t>362.5824</w:t>
      </w:r>
      <w:r>
        <w:tab/>
        <w:t>1.013e0</w:t>
      </w:r>
    </w:p>
    <w:p w:rsidR="000162AD" w:rsidRDefault="000162AD" w:rsidP="000162AD">
      <w:r>
        <w:t>362.5880</w:t>
      </w:r>
      <w:r>
        <w:tab/>
        <w:t>1.013e0</w:t>
      </w:r>
    </w:p>
    <w:p w:rsidR="000162AD" w:rsidRDefault="000162AD" w:rsidP="000162AD">
      <w:r>
        <w:t>362.6145</w:t>
      </w:r>
      <w:r>
        <w:tab/>
        <w:t>1.013e0</w:t>
      </w:r>
    </w:p>
    <w:p w:rsidR="000162AD" w:rsidRDefault="000162AD" w:rsidP="000162AD">
      <w:r>
        <w:t>362.6182</w:t>
      </w:r>
      <w:r>
        <w:tab/>
        <w:t>1.013e0</w:t>
      </w:r>
    </w:p>
    <w:p w:rsidR="000162AD" w:rsidRDefault="000162AD" w:rsidP="000162AD">
      <w:r>
        <w:t>362.6311</w:t>
      </w:r>
      <w:r>
        <w:tab/>
        <w:t>2.025e0</w:t>
      </w:r>
    </w:p>
    <w:p w:rsidR="000162AD" w:rsidRDefault="000162AD" w:rsidP="000162AD">
      <w:r>
        <w:t>362.6346</w:t>
      </w:r>
      <w:r>
        <w:tab/>
        <w:t>2.025e0</w:t>
      </w:r>
    </w:p>
    <w:p w:rsidR="000162AD" w:rsidRDefault="000162AD" w:rsidP="000162AD">
      <w:r>
        <w:t>362.6531</w:t>
      </w:r>
      <w:r>
        <w:tab/>
        <w:t>3.038e0</w:t>
      </w:r>
    </w:p>
    <w:p w:rsidR="000162AD" w:rsidRDefault="000162AD" w:rsidP="000162AD">
      <w:r>
        <w:t>362.6672</w:t>
      </w:r>
      <w:r>
        <w:tab/>
        <w:t>1.013e0</w:t>
      </w:r>
    </w:p>
    <w:p w:rsidR="000162AD" w:rsidRDefault="000162AD" w:rsidP="000162AD">
      <w:r>
        <w:t>362.6850</w:t>
      </w:r>
      <w:r>
        <w:tab/>
        <w:t>1.013e0</w:t>
      </w:r>
    </w:p>
    <w:p w:rsidR="000162AD" w:rsidRDefault="000162AD" w:rsidP="000162AD">
      <w:r>
        <w:t>362.6885</w:t>
      </w:r>
      <w:r>
        <w:tab/>
        <w:t>2.025e0</w:t>
      </w:r>
    </w:p>
    <w:p w:rsidR="000162AD" w:rsidRDefault="000162AD" w:rsidP="000162AD">
      <w:r>
        <w:t>362.7247</w:t>
      </w:r>
      <w:r>
        <w:tab/>
        <w:t>1.013e0</w:t>
      </w:r>
    </w:p>
    <w:p w:rsidR="000162AD" w:rsidRDefault="000162AD" w:rsidP="000162AD">
      <w:r>
        <w:t>362.7309</w:t>
      </w:r>
      <w:r>
        <w:tab/>
        <w:t>1.013e0</w:t>
      </w:r>
    </w:p>
    <w:p w:rsidR="000162AD" w:rsidRDefault="000162AD" w:rsidP="000162AD">
      <w:r>
        <w:t>362.7444</w:t>
      </w:r>
      <w:r>
        <w:tab/>
        <w:t>1.013e0</w:t>
      </w:r>
    </w:p>
    <w:p w:rsidR="000162AD" w:rsidRDefault="000162AD" w:rsidP="000162AD">
      <w:r>
        <w:t>362.7632</w:t>
      </w:r>
      <w:r>
        <w:tab/>
        <w:t>2.025e0</w:t>
      </w:r>
    </w:p>
    <w:p w:rsidR="000162AD" w:rsidRDefault="000162AD" w:rsidP="000162AD">
      <w:r>
        <w:lastRenderedPageBreak/>
        <w:t>362.7673</w:t>
      </w:r>
      <w:r>
        <w:tab/>
        <w:t>2.025e0</w:t>
      </w:r>
    </w:p>
    <w:p w:rsidR="000162AD" w:rsidRDefault="000162AD" w:rsidP="000162AD">
      <w:r>
        <w:t>362.7703</w:t>
      </w:r>
      <w:r>
        <w:tab/>
        <w:t>1.013e0</w:t>
      </w:r>
    </w:p>
    <w:p w:rsidR="000162AD" w:rsidRDefault="000162AD" w:rsidP="000162AD">
      <w:r>
        <w:t>362.8012</w:t>
      </w:r>
      <w:r>
        <w:tab/>
        <w:t>1.013e0</w:t>
      </w:r>
    </w:p>
    <w:p w:rsidR="000162AD" w:rsidRDefault="000162AD" w:rsidP="000162AD">
      <w:r>
        <w:t>362.8051</w:t>
      </w:r>
      <w:r>
        <w:tab/>
        <w:t>2.025e0</w:t>
      </w:r>
    </w:p>
    <w:p w:rsidR="000162AD" w:rsidRDefault="000162AD" w:rsidP="000162AD">
      <w:r>
        <w:t>362.8210</w:t>
      </w:r>
      <w:r>
        <w:tab/>
        <w:t>1.013e0</w:t>
      </w:r>
    </w:p>
    <w:p w:rsidR="000162AD" w:rsidRDefault="000162AD" w:rsidP="000162AD">
      <w:r>
        <w:t>362.8257</w:t>
      </w:r>
      <w:r>
        <w:tab/>
        <w:t>5.063e0</w:t>
      </w:r>
    </w:p>
    <w:p w:rsidR="000162AD" w:rsidRDefault="000162AD" w:rsidP="000162AD">
      <w:r>
        <w:t>362.8340</w:t>
      </w:r>
      <w:r>
        <w:tab/>
        <w:t>2.025e0</w:t>
      </w:r>
    </w:p>
    <w:p w:rsidR="000162AD" w:rsidRDefault="000162AD" w:rsidP="000162AD">
      <w:r>
        <w:t>362.8353</w:t>
      </w:r>
      <w:r>
        <w:tab/>
        <w:t>3.038e0</w:t>
      </w:r>
    </w:p>
    <w:p w:rsidR="000162AD" w:rsidRDefault="000162AD" w:rsidP="000162AD">
      <w:r>
        <w:t>362.8369</w:t>
      </w:r>
      <w:r>
        <w:tab/>
        <w:t>3.038e0</w:t>
      </w:r>
    </w:p>
    <w:p w:rsidR="000162AD" w:rsidRDefault="000162AD" w:rsidP="000162AD">
      <w:r>
        <w:t>362.8393</w:t>
      </w:r>
      <w:r>
        <w:tab/>
        <w:t>3.038e0</w:t>
      </w:r>
    </w:p>
    <w:p w:rsidR="000162AD" w:rsidRDefault="000162AD" w:rsidP="000162AD">
      <w:r>
        <w:t>362.8408</w:t>
      </w:r>
      <w:r>
        <w:tab/>
        <w:t>5.063e0</w:t>
      </w:r>
    </w:p>
    <w:p w:rsidR="000162AD" w:rsidRDefault="000162AD" w:rsidP="000162AD">
      <w:r>
        <w:t>362.8426</w:t>
      </w:r>
      <w:r>
        <w:tab/>
        <w:t>3.038e0</w:t>
      </w:r>
    </w:p>
    <w:p w:rsidR="000162AD" w:rsidRDefault="000162AD" w:rsidP="000162AD">
      <w:r>
        <w:t>362.8576</w:t>
      </w:r>
      <w:r>
        <w:tab/>
        <w:t>2.025e0</w:t>
      </w:r>
    </w:p>
    <w:p w:rsidR="000162AD" w:rsidRDefault="000162AD" w:rsidP="000162AD">
      <w:r>
        <w:t>362.8615</w:t>
      </w:r>
      <w:r>
        <w:tab/>
        <w:t>3.038e0</w:t>
      </w:r>
    </w:p>
    <w:p w:rsidR="000162AD" w:rsidRDefault="000162AD" w:rsidP="000162AD">
      <w:r>
        <w:t>362.8656</w:t>
      </w:r>
      <w:r>
        <w:tab/>
        <w:t>2.025e0</w:t>
      </w:r>
    </w:p>
    <w:p w:rsidR="000162AD" w:rsidRDefault="000162AD" w:rsidP="000162AD">
      <w:r>
        <w:t>362.8676</w:t>
      </w:r>
      <w:r>
        <w:tab/>
        <w:t>7.089e0</w:t>
      </w:r>
    </w:p>
    <w:p w:rsidR="000162AD" w:rsidRDefault="000162AD" w:rsidP="000162AD">
      <w:r>
        <w:t>362.8711</w:t>
      </w:r>
      <w:r>
        <w:tab/>
        <w:t>1.013e0</w:t>
      </w:r>
    </w:p>
    <w:p w:rsidR="000162AD" w:rsidRDefault="000162AD" w:rsidP="000162AD">
      <w:r>
        <w:t>362.8762</w:t>
      </w:r>
      <w:r>
        <w:tab/>
        <w:t>2.025e0</w:t>
      </w:r>
    </w:p>
    <w:p w:rsidR="000162AD" w:rsidRDefault="000162AD" w:rsidP="000162AD">
      <w:r>
        <w:t>362.8987</w:t>
      </w:r>
      <w:r>
        <w:tab/>
        <w:t>2.025e0</w:t>
      </w:r>
    </w:p>
    <w:p w:rsidR="000162AD" w:rsidRDefault="000162AD" w:rsidP="000162AD">
      <w:r>
        <w:lastRenderedPageBreak/>
        <w:t>362.9039</w:t>
      </w:r>
      <w:r>
        <w:tab/>
        <w:t>2.025e0</w:t>
      </w:r>
    </w:p>
    <w:p w:rsidR="000162AD" w:rsidRDefault="000162AD" w:rsidP="000162AD">
      <w:r>
        <w:t>362.9123</w:t>
      </w:r>
      <w:r>
        <w:tab/>
        <w:t>1.013e0</w:t>
      </w:r>
    </w:p>
    <w:p w:rsidR="000162AD" w:rsidRDefault="000162AD" w:rsidP="000162AD">
      <w:r>
        <w:t>362.9221</w:t>
      </w:r>
      <w:r>
        <w:tab/>
        <w:t>3.038e0</w:t>
      </w:r>
    </w:p>
    <w:p w:rsidR="000162AD" w:rsidRDefault="000162AD" w:rsidP="000162AD">
      <w:r>
        <w:t>362.9372</w:t>
      </w:r>
      <w:r>
        <w:tab/>
        <w:t>2.025e0</w:t>
      </w:r>
    </w:p>
    <w:p w:rsidR="000162AD" w:rsidRDefault="000162AD" w:rsidP="000162AD">
      <w:r>
        <w:t>362.9413</w:t>
      </w:r>
      <w:r>
        <w:tab/>
        <w:t>2.025e0</w:t>
      </w:r>
    </w:p>
    <w:p w:rsidR="000162AD" w:rsidRDefault="000162AD" w:rsidP="000162AD">
      <w:r>
        <w:t>362.9425</w:t>
      </w:r>
      <w:r>
        <w:tab/>
        <w:t>1.013e0</w:t>
      </w:r>
    </w:p>
    <w:p w:rsidR="000162AD" w:rsidRDefault="000162AD" w:rsidP="000162AD">
      <w:r>
        <w:t>362.9449</w:t>
      </w:r>
      <w:r>
        <w:tab/>
        <w:t>3.038e0</w:t>
      </w:r>
    </w:p>
    <w:p w:rsidR="000162AD" w:rsidRDefault="000162AD" w:rsidP="000162AD">
      <w:r>
        <w:t>362.9513</w:t>
      </w:r>
      <w:r>
        <w:tab/>
        <w:t>1.013e0</w:t>
      </w:r>
    </w:p>
    <w:p w:rsidR="000162AD" w:rsidRDefault="000162AD" w:rsidP="000162AD">
      <w:r>
        <w:t>362.9576</w:t>
      </w:r>
      <w:r>
        <w:tab/>
        <w:t>1.013e0</w:t>
      </w:r>
    </w:p>
    <w:p w:rsidR="000162AD" w:rsidRDefault="000162AD" w:rsidP="000162AD">
      <w:r>
        <w:t>362.9673</w:t>
      </w:r>
      <w:r>
        <w:tab/>
        <w:t>3.038e0</w:t>
      </w:r>
    </w:p>
    <w:p w:rsidR="000162AD" w:rsidRDefault="000162AD" w:rsidP="000162AD">
      <w:r>
        <w:t>362.9713</w:t>
      </w:r>
      <w:r>
        <w:tab/>
        <w:t>1.068e0</w:t>
      </w:r>
    </w:p>
    <w:p w:rsidR="000162AD" w:rsidRDefault="000162AD" w:rsidP="000162AD">
      <w:r>
        <w:t>362.9773</w:t>
      </w:r>
      <w:r>
        <w:tab/>
        <w:t>2.025e0</w:t>
      </w:r>
    </w:p>
    <w:p w:rsidR="000162AD" w:rsidRDefault="000162AD" w:rsidP="000162AD">
      <w:r>
        <w:t>362.9824</w:t>
      </w:r>
      <w:r>
        <w:tab/>
        <w:t>2.025e0</w:t>
      </w:r>
    </w:p>
    <w:p w:rsidR="000162AD" w:rsidRDefault="000162AD" w:rsidP="000162AD">
      <w:r>
        <w:t>362.9854</w:t>
      </w:r>
      <w:r>
        <w:tab/>
        <w:t>2.025e0</w:t>
      </w:r>
    </w:p>
    <w:p w:rsidR="000162AD" w:rsidRDefault="000162AD" w:rsidP="000162AD">
      <w:r>
        <w:t>362.9880</w:t>
      </w:r>
      <w:r>
        <w:tab/>
        <w:t>1.013e0</w:t>
      </w:r>
    </w:p>
    <w:p w:rsidR="000162AD" w:rsidRDefault="000162AD" w:rsidP="000162AD">
      <w:r>
        <w:t>362.9924</w:t>
      </w:r>
      <w:r>
        <w:tab/>
        <w:t>1.013e0</w:t>
      </w:r>
    </w:p>
    <w:p w:rsidR="000162AD" w:rsidRDefault="000162AD" w:rsidP="000162AD">
      <w:r>
        <w:t>362.9999</w:t>
      </w:r>
      <w:r>
        <w:tab/>
        <w:t>2.025e0</w:t>
      </w:r>
    </w:p>
    <w:p w:rsidR="000162AD" w:rsidRDefault="000162AD" w:rsidP="000162AD">
      <w:r>
        <w:t>363.0097</w:t>
      </w:r>
      <w:r>
        <w:tab/>
        <w:t>1.013e0</w:t>
      </w:r>
    </w:p>
    <w:p w:rsidR="000162AD" w:rsidRDefault="000162AD" w:rsidP="000162AD">
      <w:r>
        <w:t>363.0131</w:t>
      </w:r>
      <w:r>
        <w:tab/>
        <w:t>4.051e0</w:t>
      </w:r>
    </w:p>
    <w:p w:rsidR="000162AD" w:rsidRDefault="000162AD" w:rsidP="000162AD">
      <w:r>
        <w:lastRenderedPageBreak/>
        <w:t>363.0170</w:t>
      </w:r>
      <w:r>
        <w:tab/>
        <w:t>1.013e0</w:t>
      </w:r>
    </w:p>
    <w:p w:rsidR="000162AD" w:rsidRDefault="000162AD" w:rsidP="000162AD">
      <w:r>
        <w:t>363.0224</w:t>
      </w:r>
      <w:r>
        <w:tab/>
        <w:t>5.063e0</w:t>
      </w:r>
    </w:p>
    <w:p w:rsidR="000162AD" w:rsidRDefault="000162AD" w:rsidP="000162AD">
      <w:r>
        <w:t>363.0330</w:t>
      </w:r>
      <w:r>
        <w:tab/>
        <w:t>3.038e0</w:t>
      </w:r>
    </w:p>
    <w:p w:rsidR="000162AD" w:rsidRDefault="000162AD" w:rsidP="000162AD">
      <w:r>
        <w:t>363.0354</w:t>
      </w:r>
      <w:r>
        <w:tab/>
        <w:t>2.025e0</w:t>
      </w:r>
    </w:p>
    <w:p w:rsidR="000162AD" w:rsidRDefault="000162AD" w:rsidP="000162AD">
      <w:r>
        <w:t>363.0411</w:t>
      </w:r>
      <w:r>
        <w:tab/>
        <w:t>1.013e0</w:t>
      </w:r>
    </w:p>
    <w:p w:rsidR="000162AD" w:rsidRDefault="000162AD" w:rsidP="000162AD">
      <w:r>
        <w:t>363.0424</w:t>
      </w:r>
      <w:r>
        <w:tab/>
        <w:t>2.025e0</w:t>
      </w:r>
    </w:p>
    <w:p w:rsidR="000162AD" w:rsidRDefault="000162AD" w:rsidP="000162AD">
      <w:r>
        <w:t>363.0547</w:t>
      </w:r>
      <w:r>
        <w:tab/>
        <w:t>1.013e0</w:t>
      </w:r>
    </w:p>
    <w:p w:rsidR="000162AD" w:rsidRDefault="000162AD" w:rsidP="000162AD">
      <w:r>
        <w:t>363.0588</w:t>
      </w:r>
      <w:r>
        <w:tab/>
        <w:t>2.025e0</w:t>
      </w:r>
    </w:p>
    <w:p w:rsidR="000162AD" w:rsidRDefault="000162AD" w:rsidP="000162AD">
      <w:r>
        <w:t>363.0621</w:t>
      </w:r>
      <w:r>
        <w:tab/>
        <w:t>3.038e0</w:t>
      </w:r>
    </w:p>
    <w:p w:rsidR="000162AD" w:rsidRDefault="000162AD" w:rsidP="000162AD">
      <w:r>
        <w:t>363.0632</w:t>
      </w:r>
      <w:r>
        <w:tab/>
        <w:t>1.013e0</w:t>
      </w:r>
    </w:p>
    <w:p w:rsidR="000162AD" w:rsidRDefault="000162AD" w:rsidP="000162AD">
      <w:r>
        <w:t>363.0811</w:t>
      </w:r>
      <w:r>
        <w:tab/>
        <w:t>2.025e0</w:t>
      </w:r>
    </w:p>
    <w:p w:rsidR="000162AD" w:rsidRDefault="000162AD" w:rsidP="000162AD">
      <w:r>
        <w:t>363.0837</w:t>
      </w:r>
      <w:r>
        <w:tab/>
        <w:t>3.038e0</w:t>
      </w:r>
    </w:p>
    <w:p w:rsidR="000162AD" w:rsidRDefault="000162AD" w:rsidP="000162AD">
      <w:r>
        <w:t>363.0939</w:t>
      </w:r>
      <w:r>
        <w:tab/>
        <w:t>4.051e0</w:t>
      </w:r>
    </w:p>
    <w:p w:rsidR="000162AD" w:rsidRDefault="000162AD" w:rsidP="000162AD">
      <w:r>
        <w:t>363.1090</w:t>
      </w:r>
      <w:r>
        <w:tab/>
        <w:t>1.013e0</w:t>
      </w:r>
    </w:p>
    <w:p w:rsidR="000162AD" w:rsidRDefault="000162AD" w:rsidP="000162AD">
      <w:r>
        <w:t>363.1106</w:t>
      </w:r>
      <w:r>
        <w:tab/>
        <w:t>2.025e0</w:t>
      </w:r>
    </w:p>
    <w:p w:rsidR="000162AD" w:rsidRDefault="000162AD" w:rsidP="000162AD">
      <w:r>
        <w:t>363.1200</w:t>
      </w:r>
      <w:r>
        <w:tab/>
        <w:t>2.025e0</w:t>
      </w:r>
    </w:p>
    <w:p w:rsidR="000162AD" w:rsidRDefault="000162AD" w:rsidP="000162AD">
      <w:r>
        <w:t>363.1227</w:t>
      </w:r>
      <w:r>
        <w:tab/>
        <w:t>2.025e0</w:t>
      </w:r>
    </w:p>
    <w:p w:rsidR="000162AD" w:rsidRDefault="000162AD" w:rsidP="000162AD">
      <w:r>
        <w:t>363.1335</w:t>
      </w:r>
      <w:r>
        <w:tab/>
        <w:t>2.025e0</w:t>
      </w:r>
    </w:p>
    <w:p w:rsidR="000162AD" w:rsidRDefault="000162AD" w:rsidP="000162AD">
      <w:r>
        <w:t>363.1386</w:t>
      </w:r>
      <w:r>
        <w:tab/>
        <w:t>2.025e0</w:t>
      </w:r>
    </w:p>
    <w:p w:rsidR="000162AD" w:rsidRDefault="000162AD" w:rsidP="000162AD">
      <w:r>
        <w:lastRenderedPageBreak/>
        <w:t>363.1544</w:t>
      </w:r>
      <w:r>
        <w:tab/>
        <w:t>1.013e0</w:t>
      </w:r>
    </w:p>
    <w:p w:rsidR="000162AD" w:rsidRDefault="000162AD" w:rsidP="000162AD">
      <w:r>
        <w:t>363.1560</w:t>
      </w:r>
      <w:r>
        <w:tab/>
        <w:t>3.038e0</w:t>
      </w:r>
    </w:p>
    <w:p w:rsidR="000162AD" w:rsidRDefault="000162AD" w:rsidP="000162AD">
      <w:r>
        <w:t>363.1679</w:t>
      </w:r>
      <w:r>
        <w:tab/>
        <w:t>2.025e0</w:t>
      </w:r>
    </w:p>
    <w:p w:rsidR="000162AD" w:rsidRDefault="000162AD" w:rsidP="000162AD">
      <w:r>
        <w:t>363.1724</w:t>
      </w:r>
      <w:r>
        <w:tab/>
        <w:t>2.025e0</w:t>
      </w:r>
    </w:p>
    <w:p w:rsidR="000162AD" w:rsidRDefault="000162AD" w:rsidP="000162AD">
      <w:r>
        <w:t>363.1753</w:t>
      </w:r>
      <w:r>
        <w:tab/>
        <w:t>1.013e0</w:t>
      </w:r>
    </w:p>
    <w:p w:rsidR="000162AD" w:rsidRDefault="000162AD" w:rsidP="000162AD">
      <w:r>
        <w:t>363.1793</w:t>
      </w:r>
      <w:r>
        <w:tab/>
        <w:t>3.590e0</w:t>
      </w:r>
    </w:p>
    <w:p w:rsidR="000162AD" w:rsidRDefault="000162AD" w:rsidP="000162AD">
      <w:r>
        <w:t>363.1857</w:t>
      </w:r>
      <w:r>
        <w:tab/>
        <w:t>2.025e0</w:t>
      </w:r>
    </w:p>
    <w:p w:rsidR="000162AD" w:rsidRDefault="000162AD" w:rsidP="000162AD">
      <w:r>
        <w:t>363.1879</w:t>
      </w:r>
      <w:r>
        <w:tab/>
        <w:t>2.025e0</w:t>
      </w:r>
    </w:p>
    <w:p w:rsidR="000162AD" w:rsidRDefault="000162AD" w:rsidP="000162AD">
      <w:r>
        <w:t>363.1895</w:t>
      </w:r>
      <w:r>
        <w:tab/>
        <w:t>3.038e0</w:t>
      </w:r>
    </w:p>
    <w:p w:rsidR="000162AD" w:rsidRDefault="000162AD" w:rsidP="000162AD">
      <w:r>
        <w:t>363.1908</w:t>
      </w:r>
      <w:r>
        <w:tab/>
        <w:t>2.025e0</w:t>
      </w:r>
    </w:p>
    <w:p w:rsidR="000162AD" w:rsidRDefault="000162AD" w:rsidP="000162AD">
      <w:r>
        <w:t>363.1962</w:t>
      </w:r>
      <w:r>
        <w:tab/>
        <w:t>3.038e0</w:t>
      </w:r>
    </w:p>
    <w:p w:rsidR="000162AD" w:rsidRDefault="000162AD" w:rsidP="000162AD">
      <w:r>
        <w:t>363.2002</w:t>
      </w:r>
      <w:r>
        <w:tab/>
        <w:t>1.013e0</w:t>
      </w:r>
    </w:p>
    <w:p w:rsidR="000162AD" w:rsidRDefault="000162AD" w:rsidP="000162AD">
      <w:r>
        <w:t>363.2032</w:t>
      </w:r>
      <w:r>
        <w:tab/>
        <w:t>1.013e0</w:t>
      </w:r>
    </w:p>
    <w:p w:rsidR="000162AD" w:rsidRDefault="000162AD" w:rsidP="000162AD">
      <w:r>
        <w:t>363.2105</w:t>
      </w:r>
      <w:r>
        <w:tab/>
        <w:t>2.025e0</w:t>
      </w:r>
    </w:p>
    <w:p w:rsidR="000162AD" w:rsidRDefault="000162AD" w:rsidP="000162AD">
      <w:r>
        <w:t>363.2124</w:t>
      </w:r>
      <w:r>
        <w:tab/>
        <w:t>2.025e0</w:t>
      </w:r>
    </w:p>
    <w:p w:rsidR="000162AD" w:rsidRDefault="000162AD" w:rsidP="000162AD">
      <w:r>
        <w:t>363.2179</w:t>
      </w:r>
      <w:r>
        <w:tab/>
        <w:t>2.025e0</w:t>
      </w:r>
    </w:p>
    <w:p w:rsidR="000162AD" w:rsidRDefault="000162AD" w:rsidP="000162AD">
      <w:r>
        <w:t>363.2296</w:t>
      </w:r>
      <w:r>
        <w:tab/>
        <w:t>1.013e0</w:t>
      </w:r>
    </w:p>
    <w:p w:rsidR="000162AD" w:rsidRDefault="000162AD" w:rsidP="000162AD">
      <w:r>
        <w:t>363.2312</w:t>
      </w:r>
      <w:r>
        <w:tab/>
        <w:t>2.025e0</w:t>
      </w:r>
    </w:p>
    <w:p w:rsidR="000162AD" w:rsidRDefault="000162AD" w:rsidP="000162AD">
      <w:r>
        <w:t>363.2363</w:t>
      </w:r>
      <w:r>
        <w:tab/>
        <w:t>1.013e0</w:t>
      </w:r>
    </w:p>
    <w:p w:rsidR="000162AD" w:rsidRDefault="000162AD" w:rsidP="000162AD">
      <w:r>
        <w:lastRenderedPageBreak/>
        <w:t>363.2390</w:t>
      </w:r>
      <w:r>
        <w:tab/>
        <w:t>2.025e0</w:t>
      </w:r>
    </w:p>
    <w:p w:rsidR="000162AD" w:rsidRDefault="000162AD" w:rsidP="000162AD">
      <w:r>
        <w:t>363.2411</w:t>
      </w:r>
      <w:r>
        <w:tab/>
        <w:t>2.025e0</w:t>
      </w:r>
    </w:p>
    <w:p w:rsidR="000162AD" w:rsidRDefault="000162AD" w:rsidP="000162AD">
      <w:r>
        <w:t>363.2459</w:t>
      </w:r>
      <w:r>
        <w:tab/>
        <w:t>1.013e0</w:t>
      </w:r>
    </w:p>
    <w:p w:rsidR="000162AD" w:rsidRDefault="000162AD" w:rsidP="000162AD">
      <w:r>
        <w:t>363.2487</w:t>
      </w:r>
      <w:r>
        <w:tab/>
        <w:t>2.025e0</w:t>
      </w:r>
    </w:p>
    <w:p w:rsidR="000162AD" w:rsidRDefault="000162AD" w:rsidP="000162AD">
      <w:r>
        <w:t>363.2501</w:t>
      </w:r>
      <w:r>
        <w:tab/>
        <w:t>1.013e0</w:t>
      </w:r>
    </w:p>
    <w:p w:rsidR="000162AD" w:rsidRDefault="000162AD" w:rsidP="000162AD">
      <w:r>
        <w:t>363.2561</w:t>
      </w:r>
      <w:r>
        <w:tab/>
        <w:t>3.038e0</w:t>
      </w:r>
    </w:p>
    <w:p w:rsidR="000162AD" w:rsidRDefault="000162AD" w:rsidP="000162AD">
      <w:r>
        <w:t>363.2634</w:t>
      </w:r>
      <w:r>
        <w:tab/>
        <w:t>1.919e0</w:t>
      </w:r>
    </w:p>
    <w:p w:rsidR="000162AD" w:rsidRDefault="000162AD" w:rsidP="000162AD">
      <w:r>
        <w:t>363.2673</w:t>
      </w:r>
      <w:r>
        <w:tab/>
        <w:t>6.076e0</w:t>
      </w:r>
    </w:p>
    <w:p w:rsidR="000162AD" w:rsidRDefault="000162AD" w:rsidP="000162AD">
      <w:r>
        <w:t>363.2744</w:t>
      </w:r>
      <w:r>
        <w:tab/>
        <w:t>1.013e0</w:t>
      </w:r>
    </w:p>
    <w:p w:rsidR="000162AD" w:rsidRDefault="000162AD" w:rsidP="000162AD">
      <w:r>
        <w:t>363.2754</w:t>
      </w:r>
      <w:r>
        <w:tab/>
        <w:t>1.013e0</w:t>
      </w:r>
    </w:p>
    <w:p w:rsidR="000162AD" w:rsidRDefault="000162AD" w:rsidP="000162AD">
      <w:r>
        <w:t>363.2883</w:t>
      </w:r>
      <w:r>
        <w:tab/>
        <w:t>1.013e0</w:t>
      </w:r>
    </w:p>
    <w:p w:rsidR="000162AD" w:rsidRDefault="000162AD" w:rsidP="000162AD">
      <w:r>
        <w:t>363.2952</w:t>
      </w:r>
      <w:r>
        <w:tab/>
        <w:t>2.025e0</w:t>
      </w:r>
    </w:p>
    <w:p w:rsidR="000162AD" w:rsidRDefault="000162AD" w:rsidP="000162AD">
      <w:r>
        <w:t>363.2989</w:t>
      </w:r>
      <w:r>
        <w:tab/>
        <w:t>2.025e0</w:t>
      </w:r>
    </w:p>
    <w:p w:rsidR="000162AD" w:rsidRDefault="000162AD" w:rsidP="000162AD">
      <w:r>
        <w:t>363.3076</w:t>
      </w:r>
      <w:r>
        <w:tab/>
        <w:t>7.089e0</w:t>
      </w:r>
    </w:p>
    <w:p w:rsidR="000162AD" w:rsidRDefault="000162AD" w:rsidP="000162AD">
      <w:r>
        <w:t>363.3123</w:t>
      </w:r>
      <w:r>
        <w:tab/>
        <w:t>2.025e0</w:t>
      </w:r>
    </w:p>
    <w:p w:rsidR="000162AD" w:rsidRDefault="000162AD" w:rsidP="000162AD">
      <w:r>
        <w:t>363.3149</w:t>
      </w:r>
      <w:r>
        <w:tab/>
        <w:t>3.451e0</w:t>
      </w:r>
    </w:p>
    <w:p w:rsidR="000162AD" w:rsidRDefault="000162AD" w:rsidP="000162AD">
      <w:r>
        <w:t>363.3166</w:t>
      </w:r>
      <w:r>
        <w:tab/>
        <w:t>1.013e0</w:t>
      </w:r>
    </w:p>
    <w:p w:rsidR="000162AD" w:rsidRDefault="000162AD" w:rsidP="000162AD">
      <w:r>
        <w:t>363.3208</w:t>
      </w:r>
      <w:r>
        <w:tab/>
        <w:t>1.013e0</w:t>
      </w:r>
    </w:p>
    <w:p w:rsidR="000162AD" w:rsidRDefault="000162AD" w:rsidP="000162AD">
      <w:r>
        <w:t>363.3269</w:t>
      </w:r>
      <w:r>
        <w:tab/>
        <w:t>2.025e0</w:t>
      </w:r>
    </w:p>
    <w:p w:rsidR="000162AD" w:rsidRDefault="000162AD" w:rsidP="000162AD">
      <w:r>
        <w:lastRenderedPageBreak/>
        <w:t>363.3407</w:t>
      </w:r>
      <w:r>
        <w:tab/>
        <w:t>1.013e0</w:t>
      </w:r>
    </w:p>
    <w:p w:rsidR="000162AD" w:rsidRDefault="000162AD" w:rsidP="000162AD">
      <w:r>
        <w:t>363.3463</w:t>
      </w:r>
      <w:r>
        <w:tab/>
        <w:t>2.025e0</w:t>
      </w:r>
    </w:p>
    <w:p w:rsidR="000162AD" w:rsidRDefault="000162AD" w:rsidP="000162AD">
      <w:r>
        <w:t>363.3532</w:t>
      </w:r>
      <w:r>
        <w:tab/>
        <w:t>1.013e0</w:t>
      </w:r>
    </w:p>
    <w:p w:rsidR="000162AD" w:rsidRDefault="000162AD" w:rsidP="000162AD">
      <w:r>
        <w:t>363.3616</w:t>
      </w:r>
      <w:r>
        <w:tab/>
        <w:t>1.013e0</w:t>
      </w:r>
    </w:p>
    <w:p w:rsidR="000162AD" w:rsidRDefault="000162AD" w:rsidP="000162AD">
      <w:r>
        <w:t>363.3729</w:t>
      </w:r>
      <w:r>
        <w:tab/>
        <w:t>3.038e0</w:t>
      </w:r>
    </w:p>
    <w:p w:rsidR="000162AD" w:rsidRDefault="000162AD" w:rsidP="000162AD">
      <w:r>
        <w:t>363.3918</w:t>
      </w:r>
      <w:r>
        <w:tab/>
        <w:t>1.013e0</w:t>
      </w:r>
    </w:p>
    <w:p w:rsidR="000162AD" w:rsidRDefault="000162AD" w:rsidP="000162AD">
      <w:r>
        <w:t>363.4046</w:t>
      </w:r>
      <w:r>
        <w:tab/>
        <w:t>1.013e0</w:t>
      </w:r>
    </w:p>
    <w:p w:rsidR="000162AD" w:rsidRDefault="000162AD" w:rsidP="000162AD">
      <w:r>
        <w:t>363.4076</w:t>
      </w:r>
      <w:r>
        <w:tab/>
        <w:t>2.025e0</w:t>
      </w:r>
    </w:p>
    <w:p w:rsidR="000162AD" w:rsidRDefault="000162AD" w:rsidP="000162AD">
      <w:r>
        <w:t>363.4121</w:t>
      </w:r>
      <w:r>
        <w:tab/>
        <w:t>1.013e0</w:t>
      </w:r>
    </w:p>
    <w:p w:rsidR="000162AD" w:rsidRDefault="000162AD" w:rsidP="000162AD">
      <w:r>
        <w:t>363.4178</w:t>
      </w:r>
      <w:r>
        <w:tab/>
        <w:t>1.013e0</w:t>
      </w:r>
    </w:p>
    <w:p w:rsidR="000162AD" w:rsidRDefault="000162AD" w:rsidP="000162AD">
      <w:r>
        <w:t>363.4243</w:t>
      </w:r>
      <w:r>
        <w:tab/>
        <w:t>1.013e0</w:t>
      </w:r>
    </w:p>
    <w:p w:rsidR="000162AD" w:rsidRDefault="000162AD" w:rsidP="000162AD">
      <w:r>
        <w:t>363.4289</w:t>
      </w:r>
      <w:r>
        <w:tab/>
        <w:t>1.013e0</w:t>
      </w:r>
    </w:p>
    <w:p w:rsidR="000162AD" w:rsidRDefault="000162AD" w:rsidP="000162AD">
      <w:r>
        <w:t>363.4435</w:t>
      </w:r>
      <w:r>
        <w:tab/>
        <w:t>1.013e0</w:t>
      </w:r>
    </w:p>
    <w:p w:rsidR="000162AD" w:rsidRDefault="000162AD" w:rsidP="000162AD">
      <w:r>
        <w:t>363.4539</w:t>
      </w:r>
      <w:r>
        <w:tab/>
        <w:t>1.013e0</w:t>
      </w:r>
    </w:p>
    <w:p w:rsidR="000162AD" w:rsidRDefault="000162AD" w:rsidP="000162AD">
      <w:r>
        <w:t>363.4580</w:t>
      </w:r>
      <w:r>
        <w:tab/>
        <w:t>1.013e0</w:t>
      </w:r>
    </w:p>
    <w:p w:rsidR="000162AD" w:rsidRDefault="000162AD" w:rsidP="000162AD">
      <w:r>
        <w:t>363.4623</w:t>
      </w:r>
      <w:r>
        <w:tab/>
        <w:t>1.013e0</w:t>
      </w:r>
    </w:p>
    <w:p w:rsidR="000162AD" w:rsidRDefault="000162AD" w:rsidP="000162AD">
      <w:r>
        <w:t>363.4634</w:t>
      </w:r>
      <w:r>
        <w:tab/>
        <w:t>1.013e0</w:t>
      </w:r>
    </w:p>
    <w:p w:rsidR="000162AD" w:rsidRDefault="000162AD" w:rsidP="000162AD">
      <w:r>
        <w:t>363.4791</w:t>
      </w:r>
      <w:r>
        <w:tab/>
        <w:t>1.013e0</w:t>
      </w:r>
    </w:p>
    <w:p w:rsidR="000162AD" w:rsidRDefault="000162AD" w:rsidP="000162AD">
      <w:r>
        <w:t>363.4890</w:t>
      </w:r>
      <w:r>
        <w:tab/>
        <w:t>5.063e0</w:t>
      </w:r>
    </w:p>
    <w:p w:rsidR="000162AD" w:rsidRDefault="000162AD" w:rsidP="000162AD">
      <w:r>
        <w:lastRenderedPageBreak/>
        <w:t>363.5029</w:t>
      </w:r>
      <w:r>
        <w:tab/>
        <w:t>1.013e0</w:t>
      </w:r>
    </w:p>
    <w:p w:rsidR="000162AD" w:rsidRDefault="000162AD" w:rsidP="000162AD">
      <w:r>
        <w:t>363.5207</w:t>
      </w:r>
      <w:r>
        <w:tab/>
        <w:t>3.038e0</w:t>
      </w:r>
    </w:p>
    <w:p w:rsidR="000162AD" w:rsidRDefault="000162AD" w:rsidP="000162AD">
      <w:r>
        <w:t>363.5249</w:t>
      </w:r>
      <w:r>
        <w:tab/>
        <w:t>1.013e0</w:t>
      </w:r>
    </w:p>
    <w:p w:rsidR="000162AD" w:rsidRDefault="000162AD" w:rsidP="000162AD">
      <w:r>
        <w:t>363.5302</w:t>
      </w:r>
      <w:r>
        <w:tab/>
        <w:t>2.025e0</w:t>
      </w:r>
    </w:p>
    <w:p w:rsidR="000162AD" w:rsidRDefault="000162AD" w:rsidP="000162AD">
      <w:r>
        <w:t>363.5345</w:t>
      </w:r>
      <w:r>
        <w:tab/>
        <w:t>1.013e0</w:t>
      </w:r>
    </w:p>
    <w:p w:rsidR="000162AD" w:rsidRDefault="000162AD" w:rsidP="000162AD">
      <w:r>
        <w:t>363.5496</w:t>
      </w:r>
      <w:r>
        <w:tab/>
        <w:t>1.013e0</w:t>
      </w:r>
    </w:p>
    <w:p w:rsidR="000162AD" w:rsidRDefault="000162AD" w:rsidP="000162AD">
      <w:r>
        <w:t>363.5540</w:t>
      </w:r>
      <w:r>
        <w:tab/>
        <w:t>1.013e0</w:t>
      </w:r>
    </w:p>
    <w:p w:rsidR="000162AD" w:rsidRDefault="000162AD" w:rsidP="000162AD">
      <w:r>
        <w:t>363.5572</w:t>
      </w:r>
      <w:r>
        <w:tab/>
        <w:t>2.025e0</w:t>
      </w:r>
    </w:p>
    <w:p w:rsidR="000162AD" w:rsidRDefault="000162AD" w:rsidP="000162AD">
      <w:r>
        <w:t>363.5702</w:t>
      </w:r>
      <w:r>
        <w:tab/>
        <w:t>1.013e0</w:t>
      </w:r>
    </w:p>
    <w:p w:rsidR="000162AD" w:rsidRDefault="000162AD" w:rsidP="000162AD">
      <w:r>
        <w:t>363.5801</w:t>
      </w:r>
      <w:r>
        <w:tab/>
        <w:t>1.013e0</w:t>
      </w:r>
    </w:p>
    <w:p w:rsidR="000162AD" w:rsidRDefault="000162AD" w:rsidP="000162AD">
      <w:r>
        <w:t>363.5912</w:t>
      </w:r>
      <w:r>
        <w:tab/>
        <w:t>2.025e0</w:t>
      </w:r>
    </w:p>
    <w:p w:rsidR="000162AD" w:rsidRDefault="000162AD" w:rsidP="000162AD">
      <w:r>
        <w:t>363.5945</w:t>
      </w:r>
      <w:r>
        <w:tab/>
        <w:t>1.013e0</w:t>
      </w:r>
    </w:p>
    <w:p w:rsidR="000162AD" w:rsidRDefault="000162AD" w:rsidP="000162AD">
      <w:r>
        <w:t>363.6058</w:t>
      </w:r>
      <w:r>
        <w:tab/>
        <w:t>2.025e0</w:t>
      </w:r>
    </w:p>
    <w:p w:rsidR="000162AD" w:rsidRDefault="000162AD" w:rsidP="000162AD">
      <w:r>
        <w:t>363.6253</w:t>
      </w:r>
      <w:r>
        <w:tab/>
        <w:t>1.013e0</w:t>
      </w:r>
    </w:p>
    <w:p w:rsidR="000162AD" w:rsidRDefault="000162AD" w:rsidP="000162AD">
      <w:r>
        <w:t>363.6413</w:t>
      </w:r>
      <w:r>
        <w:tab/>
        <w:t>1.013e0</w:t>
      </w:r>
    </w:p>
    <w:p w:rsidR="000162AD" w:rsidRDefault="000162AD" w:rsidP="000162AD">
      <w:r>
        <w:t>363.6450</w:t>
      </w:r>
      <w:r>
        <w:tab/>
        <w:t>2.025e0</w:t>
      </w:r>
    </w:p>
    <w:p w:rsidR="000162AD" w:rsidRDefault="000162AD" w:rsidP="000162AD">
      <w:r>
        <w:t>363.6539</w:t>
      </w:r>
      <w:r>
        <w:tab/>
        <w:t>2.025e0</w:t>
      </w:r>
    </w:p>
    <w:p w:rsidR="000162AD" w:rsidRDefault="000162AD" w:rsidP="000162AD">
      <w:r>
        <w:t>363.6616</w:t>
      </w:r>
      <w:r>
        <w:tab/>
        <w:t>1.013e0</w:t>
      </w:r>
    </w:p>
    <w:p w:rsidR="000162AD" w:rsidRDefault="000162AD" w:rsidP="000162AD">
      <w:r>
        <w:t>363.6662</w:t>
      </w:r>
      <w:r>
        <w:tab/>
        <w:t>1.013e0</w:t>
      </w:r>
    </w:p>
    <w:p w:rsidR="000162AD" w:rsidRDefault="000162AD" w:rsidP="000162AD">
      <w:r>
        <w:lastRenderedPageBreak/>
        <w:t>363.6722</w:t>
      </w:r>
      <w:r>
        <w:tab/>
        <w:t>2.025e0</w:t>
      </w:r>
    </w:p>
    <w:p w:rsidR="000162AD" w:rsidRDefault="000162AD" w:rsidP="000162AD">
      <w:r>
        <w:t>363.6832</w:t>
      </w:r>
      <w:r>
        <w:tab/>
        <w:t>1.013e0</w:t>
      </w:r>
    </w:p>
    <w:p w:rsidR="000162AD" w:rsidRDefault="000162AD" w:rsidP="000162AD">
      <w:r>
        <w:t>363.6965</w:t>
      </w:r>
      <w:r>
        <w:tab/>
        <w:t>1.013e0</w:t>
      </w:r>
    </w:p>
    <w:p w:rsidR="000162AD" w:rsidRDefault="000162AD" w:rsidP="000162AD">
      <w:r>
        <w:t>363.7030</w:t>
      </w:r>
      <w:r>
        <w:tab/>
        <w:t>1.013e0</w:t>
      </w:r>
    </w:p>
    <w:p w:rsidR="000162AD" w:rsidRDefault="000162AD" w:rsidP="000162AD">
      <w:r>
        <w:t>363.7160</w:t>
      </w:r>
      <w:r>
        <w:tab/>
        <w:t>2.025e0</w:t>
      </w:r>
    </w:p>
    <w:p w:rsidR="000162AD" w:rsidRDefault="000162AD" w:rsidP="000162AD">
      <w:r>
        <w:t>363.7224</w:t>
      </w:r>
      <w:r>
        <w:tab/>
        <w:t>1.013e0</w:t>
      </w:r>
    </w:p>
    <w:p w:rsidR="000162AD" w:rsidRDefault="000162AD" w:rsidP="000162AD">
      <w:r>
        <w:t>363.7280</w:t>
      </w:r>
      <w:r>
        <w:tab/>
        <w:t>1.013e0</w:t>
      </w:r>
    </w:p>
    <w:p w:rsidR="000162AD" w:rsidRDefault="000162AD" w:rsidP="000162AD">
      <w:r>
        <w:t>363.7615</w:t>
      </w:r>
      <w:r>
        <w:tab/>
        <w:t>1.013e0</w:t>
      </w:r>
    </w:p>
    <w:p w:rsidR="000162AD" w:rsidRDefault="000162AD" w:rsidP="000162AD">
      <w:r>
        <w:t>363.7739</w:t>
      </w:r>
      <w:r>
        <w:tab/>
        <w:t>2.025e0</w:t>
      </w:r>
    </w:p>
    <w:p w:rsidR="000162AD" w:rsidRDefault="000162AD" w:rsidP="000162AD">
      <w:r>
        <w:t>363.7783</w:t>
      </w:r>
      <w:r>
        <w:tab/>
        <w:t>2.025e0</w:t>
      </w:r>
    </w:p>
    <w:p w:rsidR="000162AD" w:rsidRDefault="000162AD" w:rsidP="000162AD">
      <w:r>
        <w:t>363.7826</w:t>
      </w:r>
      <w:r>
        <w:tab/>
        <w:t>1.013e0</w:t>
      </w:r>
    </w:p>
    <w:p w:rsidR="000162AD" w:rsidRDefault="000162AD" w:rsidP="000162AD">
      <w:r>
        <w:t>363.7928</w:t>
      </w:r>
      <w:r>
        <w:tab/>
        <w:t>2.025e0</w:t>
      </w:r>
    </w:p>
    <w:p w:rsidR="000162AD" w:rsidRDefault="000162AD" w:rsidP="000162AD">
      <w:r>
        <w:t>363.7996</w:t>
      </w:r>
      <w:r>
        <w:tab/>
        <w:t>2.025e0</w:t>
      </w:r>
    </w:p>
    <w:p w:rsidR="000162AD" w:rsidRDefault="000162AD" w:rsidP="000162AD">
      <w:r>
        <w:t>363.8035</w:t>
      </w:r>
      <w:r>
        <w:tab/>
        <w:t>2.025e0</w:t>
      </w:r>
    </w:p>
    <w:p w:rsidR="000162AD" w:rsidRDefault="000162AD" w:rsidP="000162AD">
      <w:r>
        <w:t>363.8069</w:t>
      </w:r>
      <w:r>
        <w:tab/>
        <w:t>1.013e0</w:t>
      </w:r>
    </w:p>
    <w:p w:rsidR="000162AD" w:rsidRDefault="000162AD" w:rsidP="000162AD">
      <w:r>
        <w:t>363.8095</w:t>
      </w:r>
      <w:r>
        <w:tab/>
        <w:t>2.025e0</w:t>
      </w:r>
    </w:p>
    <w:p w:rsidR="000162AD" w:rsidRDefault="000162AD" w:rsidP="000162AD">
      <w:r>
        <w:t>363.8233</w:t>
      </w:r>
      <w:r>
        <w:tab/>
        <w:t>1.013e0</w:t>
      </w:r>
    </w:p>
    <w:p w:rsidR="000162AD" w:rsidRDefault="000162AD" w:rsidP="000162AD">
      <w:r>
        <w:t>363.8282</w:t>
      </w:r>
      <w:r>
        <w:tab/>
        <w:t>2.025e0</w:t>
      </w:r>
    </w:p>
    <w:p w:rsidR="000162AD" w:rsidRDefault="000162AD" w:rsidP="000162AD">
      <w:r>
        <w:t>363.8400</w:t>
      </w:r>
      <w:r>
        <w:tab/>
        <w:t>2.025e0</w:t>
      </w:r>
    </w:p>
    <w:p w:rsidR="000162AD" w:rsidRDefault="000162AD" w:rsidP="000162AD">
      <w:r>
        <w:lastRenderedPageBreak/>
        <w:t>363.8490</w:t>
      </w:r>
      <w:r>
        <w:tab/>
        <w:t>2.025e0</w:t>
      </w:r>
    </w:p>
    <w:p w:rsidR="000162AD" w:rsidRDefault="000162AD" w:rsidP="000162AD">
      <w:r>
        <w:t>363.8502</w:t>
      </w:r>
      <w:r>
        <w:tab/>
        <w:t>3.038e0</w:t>
      </w:r>
    </w:p>
    <w:p w:rsidR="000162AD" w:rsidRDefault="000162AD" w:rsidP="000162AD">
      <w:r>
        <w:t>363.8531</w:t>
      </w:r>
      <w:r>
        <w:tab/>
        <w:t>3.038e0</w:t>
      </w:r>
    </w:p>
    <w:p w:rsidR="000162AD" w:rsidRDefault="000162AD" w:rsidP="000162AD">
      <w:r>
        <w:t>363.8585</w:t>
      </w:r>
      <w:r>
        <w:tab/>
        <w:t>1.013e0</w:t>
      </w:r>
    </w:p>
    <w:p w:rsidR="000162AD" w:rsidRDefault="000162AD" w:rsidP="000162AD">
      <w:r>
        <w:t>363.8606</w:t>
      </w:r>
      <w:r>
        <w:tab/>
        <w:t>2.025e0</w:t>
      </w:r>
    </w:p>
    <w:p w:rsidR="000162AD" w:rsidRDefault="000162AD" w:rsidP="000162AD">
      <w:r>
        <w:t>363.8700</w:t>
      </w:r>
      <w:r>
        <w:tab/>
        <w:t>1.013e0</w:t>
      </w:r>
    </w:p>
    <w:p w:rsidR="000162AD" w:rsidRDefault="000162AD" w:rsidP="000162AD">
      <w:r>
        <w:t>363.8783</w:t>
      </w:r>
      <w:r>
        <w:tab/>
        <w:t>1.013e0</w:t>
      </w:r>
    </w:p>
    <w:p w:rsidR="000162AD" w:rsidRDefault="000162AD" w:rsidP="000162AD">
      <w:r>
        <w:t>363.8908</w:t>
      </w:r>
      <w:r>
        <w:tab/>
        <w:t>3.038e0</w:t>
      </w:r>
    </w:p>
    <w:p w:rsidR="000162AD" w:rsidRDefault="000162AD" w:rsidP="000162AD">
      <w:r>
        <w:t>363.9091</w:t>
      </w:r>
      <w:r>
        <w:tab/>
        <w:t>2.025e0</w:t>
      </w:r>
    </w:p>
    <w:p w:rsidR="000162AD" w:rsidRDefault="000162AD" w:rsidP="000162AD">
      <w:r>
        <w:t>363.9106</w:t>
      </w:r>
      <w:r>
        <w:tab/>
        <w:t>3.038e0</w:t>
      </w:r>
    </w:p>
    <w:p w:rsidR="000162AD" w:rsidRDefault="000162AD" w:rsidP="000162AD">
      <w:r>
        <w:t>363.9160</w:t>
      </w:r>
      <w:r>
        <w:tab/>
        <w:t>1.013e0</w:t>
      </w:r>
    </w:p>
    <w:p w:rsidR="000162AD" w:rsidRDefault="000162AD" w:rsidP="000162AD">
      <w:r>
        <w:t>363.9196</w:t>
      </w:r>
      <w:r>
        <w:tab/>
        <w:t>1.013e0</w:t>
      </w:r>
    </w:p>
    <w:p w:rsidR="000162AD" w:rsidRDefault="000162AD" w:rsidP="000162AD">
      <w:r>
        <w:t>363.9238</w:t>
      </w:r>
      <w:r>
        <w:tab/>
        <w:t>2.025e0</w:t>
      </w:r>
    </w:p>
    <w:p w:rsidR="000162AD" w:rsidRDefault="000162AD" w:rsidP="000162AD">
      <w:r>
        <w:t>363.9365</w:t>
      </w:r>
      <w:r>
        <w:tab/>
        <w:t>1.013e0</w:t>
      </w:r>
    </w:p>
    <w:p w:rsidR="000162AD" w:rsidRDefault="000162AD" w:rsidP="000162AD">
      <w:r>
        <w:t>363.9495</w:t>
      </w:r>
      <w:r>
        <w:tab/>
        <w:t>1.013e0</w:t>
      </w:r>
    </w:p>
    <w:p w:rsidR="000162AD" w:rsidRDefault="000162AD" w:rsidP="000162AD">
      <w:r>
        <w:t>363.9564</w:t>
      </w:r>
      <w:r>
        <w:tab/>
        <w:t>4.051e0</w:t>
      </w:r>
    </w:p>
    <w:p w:rsidR="000162AD" w:rsidRDefault="000162AD" w:rsidP="000162AD">
      <w:r>
        <w:t>363.9589</w:t>
      </w:r>
      <w:r>
        <w:tab/>
        <w:t>3.038e0</w:t>
      </w:r>
    </w:p>
    <w:p w:rsidR="000162AD" w:rsidRDefault="000162AD" w:rsidP="000162AD">
      <w:r>
        <w:t>363.9616</w:t>
      </w:r>
      <w:r>
        <w:tab/>
        <w:t>1.013e0</w:t>
      </w:r>
    </w:p>
    <w:p w:rsidR="000162AD" w:rsidRDefault="000162AD" w:rsidP="000162AD">
      <w:r>
        <w:t>363.9723</w:t>
      </w:r>
      <w:r>
        <w:tab/>
        <w:t>2.025e0</w:t>
      </w:r>
    </w:p>
    <w:p w:rsidR="000162AD" w:rsidRDefault="000162AD" w:rsidP="000162AD">
      <w:r>
        <w:lastRenderedPageBreak/>
        <w:t>363.9756</w:t>
      </w:r>
      <w:r>
        <w:tab/>
        <w:t>1.013e0</w:t>
      </w:r>
    </w:p>
    <w:p w:rsidR="000162AD" w:rsidRDefault="000162AD" w:rsidP="000162AD">
      <w:r>
        <w:t>363.9864</w:t>
      </w:r>
      <w:r>
        <w:tab/>
        <w:t>4.051e0</w:t>
      </w:r>
    </w:p>
    <w:p w:rsidR="000162AD" w:rsidRDefault="000162AD" w:rsidP="000162AD">
      <w:r>
        <w:t>363.9986</w:t>
      </w:r>
      <w:r>
        <w:tab/>
        <w:t>2.025e0</w:t>
      </w:r>
    </w:p>
    <w:p w:rsidR="000162AD" w:rsidRDefault="000162AD" w:rsidP="000162AD">
      <w:r>
        <w:t>364.0026</w:t>
      </w:r>
      <w:r>
        <w:tab/>
        <w:t>4.051e0</w:t>
      </w:r>
    </w:p>
    <w:p w:rsidR="000162AD" w:rsidRDefault="000162AD" w:rsidP="000162AD">
      <w:r>
        <w:t>364.0038</w:t>
      </w:r>
      <w:r>
        <w:tab/>
        <w:t>2.025e0</w:t>
      </w:r>
    </w:p>
    <w:p w:rsidR="000162AD" w:rsidRDefault="000162AD" w:rsidP="000162AD">
      <w:r>
        <w:t>364.0112</w:t>
      </w:r>
      <w:r>
        <w:tab/>
        <w:t>1.013e0</w:t>
      </w:r>
    </w:p>
    <w:p w:rsidR="000162AD" w:rsidRDefault="000162AD" w:rsidP="000162AD">
      <w:r>
        <w:t>364.0152</w:t>
      </w:r>
      <w:r>
        <w:tab/>
        <w:t>1.013e0</w:t>
      </w:r>
    </w:p>
    <w:p w:rsidR="000162AD" w:rsidRDefault="000162AD" w:rsidP="000162AD">
      <w:r>
        <w:t>364.0274</w:t>
      </w:r>
      <w:r>
        <w:tab/>
        <w:t>1.013e0</w:t>
      </w:r>
    </w:p>
    <w:p w:rsidR="000162AD" w:rsidRDefault="000162AD" w:rsidP="000162AD">
      <w:r>
        <w:t>364.0408</w:t>
      </w:r>
      <w:r>
        <w:tab/>
        <w:t>1.013e0</w:t>
      </w:r>
    </w:p>
    <w:p w:rsidR="000162AD" w:rsidRDefault="000162AD" w:rsidP="000162AD">
      <w:r>
        <w:t>364.0465</w:t>
      </w:r>
      <w:r>
        <w:tab/>
        <w:t>2.025e0</w:t>
      </w:r>
    </w:p>
    <w:p w:rsidR="000162AD" w:rsidRDefault="000162AD" w:rsidP="000162AD">
      <w:r>
        <w:t>364.0498</w:t>
      </w:r>
      <w:r>
        <w:tab/>
        <w:t>3.038e0</w:t>
      </w:r>
    </w:p>
    <w:p w:rsidR="000162AD" w:rsidRDefault="000162AD" w:rsidP="000162AD">
      <w:r>
        <w:t>364.0525</w:t>
      </w:r>
      <w:r>
        <w:tab/>
        <w:t>1.013e0</w:t>
      </w:r>
    </w:p>
    <w:p w:rsidR="000162AD" w:rsidRDefault="000162AD" w:rsidP="000162AD">
      <w:r>
        <w:t>364.0672</w:t>
      </w:r>
      <w:r>
        <w:tab/>
        <w:t>2.025e0</w:t>
      </w:r>
    </w:p>
    <w:p w:rsidR="000162AD" w:rsidRDefault="000162AD" w:rsidP="000162AD">
      <w:r>
        <w:t>364.0819</w:t>
      </w:r>
      <w:r>
        <w:tab/>
        <w:t>1.013e0</w:t>
      </w:r>
    </w:p>
    <w:p w:rsidR="000162AD" w:rsidRDefault="000162AD" w:rsidP="000162AD">
      <w:r>
        <w:t>364.0858</w:t>
      </w:r>
      <w:r>
        <w:tab/>
        <w:t>1.013e0</w:t>
      </w:r>
    </w:p>
    <w:p w:rsidR="000162AD" w:rsidRDefault="000162AD" w:rsidP="000162AD">
      <w:r>
        <w:t>364.0991</w:t>
      </w:r>
      <w:r>
        <w:tab/>
        <w:t>3.038e0</w:t>
      </w:r>
    </w:p>
    <w:p w:rsidR="000162AD" w:rsidRDefault="000162AD" w:rsidP="000162AD">
      <w:r>
        <w:t>364.1031</w:t>
      </w:r>
      <w:r>
        <w:tab/>
        <w:t>2.025e0</w:t>
      </w:r>
    </w:p>
    <w:p w:rsidR="000162AD" w:rsidRDefault="000162AD" w:rsidP="000162AD">
      <w:r>
        <w:t>364.1182</w:t>
      </w:r>
      <w:r>
        <w:tab/>
        <w:t>3.038e0</w:t>
      </w:r>
    </w:p>
    <w:p w:rsidR="000162AD" w:rsidRDefault="000162AD" w:rsidP="000162AD">
      <w:r>
        <w:t>364.1251</w:t>
      </w:r>
      <w:r>
        <w:tab/>
        <w:t>2.025e0</w:t>
      </w:r>
    </w:p>
    <w:p w:rsidR="000162AD" w:rsidRDefault="000162AD" w:rsidP="000162AD">
      <w:r>
        <w:lastRenderedPageBreak/>
        <w:t>364.1263</w:t>
      </w:r>
      <w:r>
        <w:tab/>
        <w:t>3.038e0</w:t>
      </w:r>
    </w:p>
    <w:p w:rsidR="000162AD" w:rsidRDefault="000162AD" w:rsidP="000162AD">
      <w:r>
        <w:t>364.1317</w:t>
      </w:r>
      <w:r>
        <w:tab/>
        <w:t>1.013e0</w:t>
      </w:r>
    </w:p>
    <w:p w:rsidR="000162AD" w:rsidRDefault="000162AD" w:rsidP="000162AD">
      <w:r>
        <w:t>364.1331</w:t>
      </w:r>
      <w:r>
        <w:tab/>
        <w:t>3.038e0</w:t>
      </w:r>
    </w:p>
    <w:p w:rsidR="000162AD" w:rsidRDefault="000162AD" w:rsidP="000162AD">
      <w:r>
        <w:t>364.1378</w:t>
      </w:r>
      <w:r>
        <w:tab/>
        <w:t>2.025e0</w:t>
      </w:r>
    </w:p>
    <w:p w:rsidR="000162AD" w:rsidRDefault="000162AD" w:rsidP="000162AD">
      <w:r>
        <w:t>364.1399</w:t>
      </w:r>
      <w:r>
        <w:tab/>
        <w:t>2.025e0</w:t>
      </w:r>
    </w:p>
    <w:p w:rsidR="000162AD" w:rsidRDefault="000162AD" w:rsidP="000162AD">
      <w:r>
        <w:t>364.1484</w:t>
      </w:r>
      <w:r>
        <w:tab/>
        <w:t>3.038e0</w:t>
      </w:r>
    </w:p>
    <w:p w:rsidR="000162AD" w:rsidRDefault="000162AD" w:rsidP="000162AD">
      <w:r>
        <w:t>364.1523</w:t>
      </w:r>
      <w:r>
        <w:tab/>
        <w:t>1.013e0</w:t>
      </w:r>
    </w:p>
    <w:p w:rsidR="000162AD" w:rsidRDefault="000162AD" w:rsidP="000162AD">
      <w:r>
        <w:t>364.1573</w:t>
      </w:r>
      <w:r>
        <w:tab/>
        <w:t>1.013e0</w:t>
      </w:r>
    </w:p>
    <w:p w:rsidR="000162AD" w:rsidRDefault="000162AD" w:rsidP="000162AD">
      <w:r>
        <w:t>364.1637</w:t>
      </w:r>
      <w:r>
        <w:tab/>
        <w:t>1.013e0</w:t>
      </w:r>
    </w:p>
    <w:p w:rsidR="000162AD" w:rsidRDefault="000162AD" w:rsidP="000162AD">
      <w:r>
        <w:t>364.1653</w:t>
      </w:r>
      <w:r>
        <w:tab/>
        <w:t>2.025e0</w:t>
      </w:r>
    </w:p>
    <w:p w:rsidR="000162AD" w:rsidRDefault="000162AD" w:rsidP="000162AD">
      <w:r>
        <w:t>364.1776</w:t>
      </w:r>
      <w:r>
        <w:tab/>
        <w:t>2.025e0</w:t>
      </w:r>
    </w:p>
    <w:p w:rsidR="000162AD" w:rsidRDefault="000162AD" w:rsidP="000162AD">
      <w:r>
        <w:t>364.1835</w:t>
      </w:r>
      <w:r>
        <w:tab/>
        <w:t>2.025e0</w:t>
      </w:r>
    </w:p>
    <w:p w:rsidR="000162AD" w:rsidRDefault="000162AD" w:rsidP="000162AD">
      <w:r>
        <w:t>364.1898</w:t>
      </w:r>
      <w:r>
        <w:tab/>
        <w:t>2.025e0</w:t>
      </w:r>
    </w:p>
    <w:p w:rsidR="000162AD" w:rsidRDefault="000162AD" w:rsidP="000162AD">
      <w:r>
        <w:t>364.1943</w:t>
      </w:r>
      <w:r>
        <w:tab/>
        <w:t>2.025e0</w:t>
      </w:r>
    </w:p>
    <w:p w:rsidR="000162AD" w:rsidRDefault="000162AD" w:rsidP="000162AD">
      <w:r>
        <w:t>364.1984</w:t>
      </w:r>
      <w:r>
        <w:tab/>
        <w:t>2.025e0</w:t>
      </w:r>
    </w:p>
    <w:p w:rsidR="000162AD" w:rsidRDefault="000162AD" w:rsidP="000162AD">
      <w:r>
        <w:t>364.2057</w:t>
      </w:r>
      <w:r>
        <w:tab/>
        <w:t>2.025e0</w:t>
      </w:r>
    </w:p>
    <w:p w:rsidR="000162AD" w:rsidRDefault="000162AD" w:rsidP="000162AD">
      <w:r>
        <w:t>364.2094</w:t>
      </w:r>
      <w:r>
        <w:tab/>
        <w:t>2.025e0</w:t>
      </w:r>
    </w:p>
    <w:p w:rsidR="000162AD" w:rsidRDefault="000162AD" w:rsidP="000162AD">
      <w:r>
        <w:t>364.2150</w:t>
      </w:r>
      <w:r>
        <w:tab/>
        <w:t>2.025e0</w:t>
      </w:r>
    </w:p>
    <w:p w:rsidR="000162AD" w:rsidRDefault="000162AD" w:rsidP="000162AD">
      <w:r>
        <w:t>364.2227</w:t>
      </w:r>
      <w:r>
        <w:tab/>
        <w:t>2.025e0</w:t>
      </w:r>
    </w:p>
    <w:p w:rsidR="000162AD" w:rsidRDefault="000162AD" w:rsidP="000162AD">
      <w:r>
        <w:lastRenderedPageBreak/>
        <w:t>364.2291</w:t>
      </w:r>
      <w:r>
        <w:tab/>
        <w:t>1.013e0</w:t>
      </w:r>
    </w:p>
    <w:p w:rsidR="000162AD" w:rsidRDefault="000162AD" w:rsidP="000162AD">
      <w:r>
        <w:t>364.2314</w:t>
      </w:r>
      <w:r>
        <w:tab/>
        <w:t>1.540e0</w:t>
      </w:r>
    </w:p>
    <w:p w:rsidR="000162AD" w:rsidRDefault="000162AD" w:rsidP="000162AD">
      <w:r>
        <w:t>364.2403</w:t>
      </w:r>
      <w:r>
        <w:tab/>
        <w:t>3.038e0</w:t>
      </w:r>
    </w:p>
    <w:p w:rsidR="000162AD" w:rsidRDefault="000162AD" w:rsidP="000162AD">
      <w:r>
        <w:t>364.2482</w:t>
      </w:r>
      <w:r>
        <w:tab/>
        <w:t>1.013e0</w:t>
      </w:r>
    </w:p>
    <w:p w:rsidR="000162AD" w:rsidRDefault="000162AD" w:rsidP="000162AD">
      <w:r>
        <w:t>364.2545</w:t>
      </w:r>
      <w:r>
        <w:tab/>
        <w:t>2.025e0</w:t>
      </w:r>
    </w:p>
    <w:p w:rsidR="000162AD" w:rsidRDefault="000162AD" w:rsidP="000162AD">
      <w:r>
        <w:t>364.2617</w:t>
      </w:r>
      <w:r>
        <w:tab/>
        <w:t>3.038e0</w:t>
      </w:r>
    </w:p>
    <w:p w:rsidR="000162AD" w:rsidRDefault="000162AD" w:rsidP="000162AD">
      <w:r>
        <w:t>364.2650</w:t>
      </w:r>
      <w:r>
        <w:tab/>
        <w:t>1.013e0</w:t>
      </w:r>
    </w:p>
    <w:p w:rsidR="000162AD" w:rsidRDefault="000162AD" w:rsidP="000162AD">
      <w:r>
        <w:t>364.2693</w:t>
      </w:r>
      <w:r>
        <w:tab/>
        <w:t>2.025e0</w:t>
      </w:r>
    </w:p>
    <w:p w:rsidR="000162AD" w:rsidRDefault="000162AD" w:rsidP="000162AD">
      <w:r>
        <w:t>364.2935</w:t>
      </w:r>
      <w:r>
        <w:tab/>
        <w:t>1.013e0</w:t>
      </w:r>
    </w:p>
    <w:p w:rsidR="000162AD" w:rsidRDefault="000162AD" w:rsidP="000162AD">
      <w:r>
        <w:t>364.3060</w:t>
      </w:r>
      <w:r>
        <w:tab/>
        <w:t>1.013e0</w:t>
      </w:r>
    </w:p>
    <w:p w:rsidR="000162AD" w:rsidRDefault="000162AD" w:rsidP="000162AD">
      <w:r>
        <w:t>364.3149</w:t>
      </w:r>
      <w:r>
        <w:tab/>
        <w:t>2.025e0</w:t>
      </w:r>
    </w:p>
    <w:p w:rsidR="000162AD" w:rsidRDefault="000162AD" w:rsidP="000162AD">
      <w:r>
        <w:t>364.3261</w:t>
      </w:r>
      <w:r>
        <w:tab/>
        <w:t>1.013e0</w:t>
      </w:r>
    </w:p>
    <w:p w:rsidR="000162AD" w:rsidRDefault="000162AD" w:rsidP="000162AD">
      <w:r>
        <w:t>364.3311</w:t>
      </w:r>
      <w:r>
        <w:tab/>
        <w:t>1.013e0</w:t>
      </w:r>
    </w:p>
    <w:p w:rsidR="000162AD" w:rsidRDefault="000162AD" w:rsidP="000162AD">
      <w:r>
        <w:t>364.3358</w:t>
      </w:r>
      <w:r>
        <w:tab/>
        <w:t>1.013e0</w:t>
      </w:r>
    </w:p>
    <w:p w:rsidR="000162AD" w:rsidRDefault="000162AD" w:rsidP="000162AD">
      <w:r>
        <w:t>364.3369</w:t>
      </w:r>
      <w:r>
        <w:tab/>
        <w:t>4.051e0</w:t>
      </w:r>
    </w:p>
    <w:p w:rsidR="000162AD" w:rsidRDefault="000162AD" w:rsidP="000162AD">
      <w:r>
        <w:t>364.3391</w:t>
      </w:r>
      <w:r>
        <w:tab/>
        <w:t>2.025e0</w:t>
      </w:r>
    </w:p>
    <w:p w:rsidR="000162AD" w:rsidRDefault="000162AD" w:rsidP="000162AD">
      <w:r>
        <w:t>364.3411</w:t>
      </w:r>
      <w:r>
        <w:tab/>
        <w:t>3.038e0</w:t>
      </w:r>
    </w:p>
    <w:p w:rsidR="000162AD" w:rsidRDefault="000162AD" w:rsidP="000162AD">
      <w:r>
        <w:t>364.3437</w:t>
      </w:r>
      <w:r>
        <w:tab/>
        <w:t>3.038e0</w:t>
      </w:r>
    </w:p>
    <w:p w:rsidR="000162AD" w:rsidRDefault="000162AD" w:rsidP="000162AD">
      <w:r>
        <w:t>364.3456</w:t>
      </w:r>
      <w:r>
        <w:tab/>
        <w:t>3.038e0</w:t>
      </w:r>
    </w:p>
    <w:p w:rsidR="000162AD" w:rsidRDefault="000162AD" w:rsidP="000162AD">
      <w:r>
        <w:lastRenderedPageBreak/>
        <w:t>364.3543</w:t>
      </w:r>
      <w:r>
        <w:tab/>
        <w:t>4.051e0</w:t>
      </w:r>
    </w:p>
    <w:p w:rsidR="000162AD" w:rsidRDefault="000162AD" w:rsidP="000162AD">
      <w:r>
        <w:t>364.3566</w:t>
      </w:r>
      <w:r>
        <w:tab/>
        <w:t>5.063e0</w:t>
      </w:r>
    </w:p>
    <w:p w:rsidR="000162AD" w:rsidRDefault="000162AD" w:rsidP="000162AD">
      <w:r>
        <w:t>364.3645</w:t>
      </w:r>
      <w:r>
        <w:tab/>
        <w:t>1.013e0</w:t>
      </w:r>
    </w:p>
    <w:p w:rsidR="000162AD" w:rsidRDefault="000162AD" w:rsidP="000162AD">
      <w:r>
        <w:t>364.3728</w:t>
      </w:r>
      <w:r>
        <w:tab/>
        <w:t>2.025e0</w:t>
      </w:r>
    </w:p>
    <w:p w:rsidR="000162AD" w:rsidRDefault="000162AD" w:rsidP="000162AD">
      <w:r>
        <w:t>364.3874</w:t>
      </w:r>
      <w:r>
        <w:tab/>
        <w:t>2.025e0</w:t>
      </w:r>
    </w:p>
    <w:p w:rsidR="000162AD" w:rsidRDefault="000162AD" w:rsidP="000162AD">
      <w:r>
        <w:t>364.3913</w:t>
      </w:r>
      <w:r>
        <w:tab/>
        <w:t>2.025e0</w:t>
      </w:r>
    </w:p>
    <w:p w:rsidR="000162AD" w:rsidRDefault="000162AD" w:rsidP="000162AD">
      <w:r>
        <w:t>364.4024</w:t>
      </w:r>
      <w:r>
        <w:tab/>
        <w:t>1.013e0</w:t>
      </w:r>
    </w:p>
    <w:p w:rsidR="000162AD" w:rsidRDefault="000162AD" w:rsidP="000162AD">
      <w:r>
        <w:t>364.4068</w:t>
      </w:r>
      <w:r>
        <w:tab/>
        <w:t>1.013e0</w:t>
      </w:r>
    </w:p>
    <w:p w:rsidR="000162AD" w:rsidRDefault="000162AD" w:rsidP="000162AD">
      <w:r>
        <w:t>364.4108</w:t>
      </w:r>
      <w:r>
        <w:tab/>
        <w:t>1.013e0</w:t>
      </w:r>
    </w:p>
    <w:p w:rsidR="000162AD" w:rsidRDefault="000162AD" w:rsidP="000162AD">
      <w:r>
        <w:t>364.4217</w:t>
      </w:r>
      <w:r>
        <w:tab/>
        <w:t>2.025e0</w:t>
      </w:r>
    </w:p>
    <w:p w:rsidR="000162AD" w:rsidRDefault="000162AD" w:rsidP="000162AD">
      <w:r>
        <w:t>364.4272</w:t>
      </w:r>
      <w:r>
        <w:tab/>
        <w:t>2.025e0</w:t>
      </w:r>
    </w:p>
    <w:p w:rsidR="000162AD" w:rsidRDefault="000162AD" w:rsidP="000162AD">
      <w:r>
        <w:t>364.4315</w:t>
      </w:r>
      <w:r>
        <w:tab/>
        <w:t>1.013e0</w:t>
      </w:r>
    </w:p>
    <w:p w:rsidR="000162AD" w:rsidRDefault="000162AD" w:rsidP="000162AD">
      <w:r>
        <w:t>364.4424</w:t>
      </w:r>
      <w:r>
        <w:tab/>
        <w:t>1.013e0</w:t>
      </w:r>
    </w:p>
    <w:p w:rsidR="000162AD" w:rsidRDefault="000162AD" w:rsidP="000162AD">
      <w:r>
        <w:t>364.4515</w:t>
      </w:r>
      <w:r>
        <w:tab/>
        <w:t>1.013e0</w:t>
      </w:r>
    </w:p>
    <w:p w:rsidR="000162AD" w:rsidRDefault="000162AD" w:rsidP="000162AD">
      <w:r>
        <w:t>364.4554</w:t>
      </w:r>
      <w:r>
        <w:tab/>
        <w:t>1.013e0</w:t>
      </w:r>
    </w:p>
    <w:p w:rsidR="000162AD" w:rsidRDefault="000162AD" w:rsidP="000162AD">
      <w:r>
        <w:t>364.4731</w:t>
      </w:r>
      <w:r>
        <w:tab/>
        <w:t>1.013e0</w:t>
      </w:r>
    </w:p>
    <w:p w:rsidR="000162AD" w:rsidRDefault="000162AD" w:rsidP="000162AD">
      <w:r>
        <w:t>364.4933</w:t>
      </w:r>
      <w:r>
        <w:tab/>
        <w:t>1.013e0</w:t>
      </w:r>
    </w:p>
    <w:p w:rsidR="000162AD" w:rsidRDefault="000162AD" w:rsidP="000162AD">
      <w:r>
        <w:t>364.4949</w:t>
      </w:r>
      <w:r>
        <w:tab/>
        <w:t>3.038e0</w:t>
      </w:r>
    </w:p>
    <w:p w:rsidR="000162AD" w:rsidRDefault="000162AD" w:rsidP="000162AD">
      <w:r>
        <w:t>364.5009</w:t>
      </w:r>
      <w:r>
        <w:tab/>
        <w:t>1.013e0</w:t>
      </w:r>
    </w:p>
    <w:p w:rsidR="000162AD" w:rsidRDefault="000162AD" w:rsidP="000162AD">
      <w:r>
        <w:lastRenderedPageBreak/>
        <w:t>364.5020</w:t>
      </w:r>
      <w:r>
        <w:tab/>
        <w:t>1.013e0</w:t>
      </w:r>
    </w:p>
    <w:p w:rsidR="000162AD" w:rsidRDefault="000162AD" w:rsidP="000162AD">
      <w:r>
        <w:t>364.5083</w:t>
      </w:r>
      <w:r>
        <w:tab/>
        <w:t>1.013e0</w:t>
      </w:r>
    </w:p>
    <w:p w:rsidR="000162AD" w:rsidRDefault="000162AD" w:rsidP="000162AD">
      <w:r>
        <w:t>364.5104</w:t>
      </w:r>
      <w:r>
        <w:tab/>
        <w:t>2.025e0</w:t>
      </w:r>
    </w:p>
    <w:p w:rsidR="000162AD" w:rsidRDefault="000162AD" w:rsidP="000162AD">
      <w:r>
        <w:t>364.5414</w:t>
      </w:r>
      <w:r>
        <w:tab/>
        <w:t>2.025e0</w:t>
      </w:r>
    </w:p>
    <w:p w:rsidR="000162AD" w:rsidRDefault="000162AD" w:rsidP="000162AD">
      <w:r>
        <w:t>364.5798</w:t>
      </w:r>
      <w:r>
        <w:tab/>
        <w:t>1.013e0</w:t>
      </w:r>
    </w:p>
    <w:p w:rsidR="000162AD" w:rsidRDefault="000162AD" w:rsidP="000162AD">
      <w:r>
        <w:t>364.5855</w:t>
      </w:r>
      <w:r>
        <w:tab/>
        <w:t>3.038e0</w:t>
      </w:r>
    </w:p>
    <w:p w:rsidR="000162AD" w:rsidRDefault="000162AD" w:rsidP="000162AD">
      <w:r>
        <w:t>364.5936</w:t>
      </w:r>
      <w:r>
        <w:tab/>
        <w:t>1.013e0</w:t>
      </w:r>
    </w:p>
    <w:p w:rsidR="000162AD" w:rsidRDefault="000162AD" w:rsidP="000162AD">
      <w:r>
        <w:t>364.6049</w:t>
      </w:r>
      <w:r>
        <w:tab/>
        <w:t>1.013e0</w:t>
      </w:r>
    </w:p>
    <w:p w:rsidR="000162AD" w:rsidRDefault="000162AD" w:rsidP="000162AD">
      <w:r>
        <w:t>364.6066</w:t>
      </w:r>
      <w:r>
        <w:tab/>
        <w:t>2.025e0</w:t>
      </w:r>
    </w:p>
    <w:p w:rsidR="000162AD" w:rsidRDefault="000162AD" w:rsidP="000162AD">
      <w:r>
        <w:t>364.6418</w:t>
      </w:r>
      <w:r>
        <w:tab/>
        <w:t>2.025e0</w:t>
      </w:r>
    </w:p>
    <w:p w:rsidR="000162AD" w:rsidRDefault="000162AD" w:rsidP="000162AD">
      <w:r>
        <w:t>364.6511</w:t>
      </w:r>
      <w:r>
        <w:tab/>
        <w:t>1.013e0</w:t>
      </w:r>
    </w:p>
    <w:p w:rsidR="000162AD" w:rsidRDefault="000162AD" w:rsidP="000162AD">
      <w:r>
        <w:t>364.6566</w:t>
      </w:r>
      <w:r>
        <w:tab/>
        <w:t>1.013e0</w:t>
      </w:r>
    </w:p>
    <w:p w:rsidR="000162AD" w:rsidRDefault="000162AD" w:rsidP="000162AD">
      <w:r>
        <w:t>364.6603</w:t>
      </w:r>
      <w:r>
        <w:tab/>
        <w:t>1.013e0</w:t>
      </w:r>
    </w:p>
    <w:p w:rsidR="000162AD" w:rsidRDefault="000162AD" w:rsidP="000162AD">
      <w:r>
        <w:t>364.6812</w:t>
      </w:r>
      <w:r>
        <w:tab/>
        <w:t>1.013e0</w:t>
      </w:r>
    </w:p>
    <w:p w:rsidR="000162AD" w:rsidRDefault="000162AD" w:rsidP="000162AD">
      <w:r>
        <w:t>364.6853</w:t>
      </w:r>
      <w:r>
        <w:tab/>
        <w:t>1.013e0</w:t>
      </w:r>
    </w:p>
    <w:p w:rsidR="000162AD" w:rsidRDefault="000162AD" w:rsidP="000162AD">
      <w:r>
        <w:t>364.6906</w:t>
      </w:r>
      <w:r>
        <w:tab/>
        <w:t>1.013e0</w:t>
      </w:r>
    </w:p>
    <w:p w:rsidR="000162AD" w:rsidRDefault="000162AD" w:rsidP="000162AD">
      <w:r>
        <w:t>364.6967</w:t>
      </w:r>
      <w:r>
        <w:tab/>
        <w:t>1.013e0</w:t>
      </w:r>
    </w:p>
    <w:p w:rsidR="000162AD" w:rsidRDefault="000162AD" w:rsidP="000162AD">
      <w:r>
        <w:t>364.7061</w:t>
      </w:r>
      <w:r>
        <w:tab/>
        <w:t>1.013e0</w:t>
      </w:r>
    </w:p>
    <w:p w:rsidR="000162AD" w:rsidRDefault="000162AD" w:rsidP="000162AD">
      <w:r>
        <w:t>364.7099</w:t>
      </w:r>
      <w:r>
        <w:tab/>
        <w:t>1.013e0</w:t>
      </w:r>
    </w:p>
    <w:p w:rsidR="000162AD" w:rsidRDefault="000162AD" w:rsidP="000162AD">
      <w:r>
        <w:lastRenderedPageBreak/>
        <w:t>364.7162</w:t>
      </w:r>
      <w:r>
        <w:tab/>
        <w:t>1.013e0</w:t>
      </w:r>
    </w:p>
    <w:p w:rsidR="000162AD" w:rsidRDefault="000162AD" w:rsidP="000162AD">
      <w:r>
        <w:t>364.7357</w:t>
      </w:r>
      <w:r>
        <w:tab/>
        <w:t>1.013e0</w:t>
      </w:r>
    </w:p>
    <w:p w:rsidR="000162AD" w:rsidRDefault="000162AD" w:rsidP="000162AD">
      <w:r>
        <w:t>364.7426</w:t>
      </w:r>
      <w:r>
        <w:tab/>
        <w:t>1.013e0</w:t>
      </w:r>
    </w:p>
    <w:p w:rsidR="000162AD" w:rsidRDefault="000162AD" w:rsidP="000162AD">
      <w:r>
        <w:t>364.7518</w:t>
      </w:r>
      <w:r>
        <w:tab/>
        <w:t>1.013e0</w:t>
      </w:r>
    </w:p>
    <w:p w:rsidR="000162AD" w:rsidRDefault="000162AD" w:rsidP="000162AD">
      <w:r>
        <w:t>364.7680</w:t>
      </w:r>
      <w:r>
        <w:tab/>
        <w:t>1.013e0</w:t>
      </w:r>
    </w:p>
    <w:p w:rsidR="000162AD" w:rsidRDefault="000162AD" w:rsidP="000162AD">
      <w:r>
        <w:t>364.7814</w:t>
      </w:r>
      <w:r>
        <w:tab/>
        <w:t>1.013e0</w:t>
      </w:r>
    </w:p>
    <w:p w:rsidR="000162AD" w:rsidRDefault="000162AD" w:rsidP="000162AD">
      <w:r>
        <w:t>364.7890</w:t>
      </w:r>
      <w:r>
        <w:tab/>
        <w:t>2.025e0</w:t>
      </w:r>
    </w:p>
    <w:p w:rsidR="000162AD" w:rsidRDefault="000162AD" w:rsidP="000162AD">
      <w:r>
        <w:t>364.8083</w:t>
      </w:r>
      <w:r>
        <w:tab/>
        <w:t>2.025e0</w:t>
      </w:r>
    </w:p>
    <w:p w:rsidR="000162AD" w:rsidRDefault="000162AD" w:rsidP="000162AD">
      <w:r>
        <w:t>364.8123</w:t>
      </w:r>
      <w:r>
        <w:tab/>
        <w:t>2.025e0</w:t>
      </w:r>
    </w:p>
    <w:p w:rsidR="000162AD" w:rsidRDefault="000162AD" w:rsidP="000162AD">
      <w:r>
        <w:t>364.8217</w:t>
      </w:r>
      <w:r>
        <w:tab/>
        <w:t>3.038e0</w:t>
      </w:r>
    </w:p>
    <w:p w:rsidR="000162AD" w:rsidRDefault="000162AD" w:rsidP="000162AD">
      <w:r>
        <w:t>364.8264</w:t>
      </w:r>
      <w:r>
        <w:tab/>
        <w:t>3.038e0</w:t>
      </w:r>
    </w:p>
    <w:p w:rsidR="000162AD" w:rsidRDefault="000162AD" w:rsidP="000162AD">
      <w:r>
        <w:t>364.8282</w:t>
      </w:r>
      <w:r>
        <w:tab/>
        <w:t>4.051e0</w:t>
      </w:r>
    </w:p>
    <w:p w:rsidR="000162AD" w:rsidRDefault="000162AD" w:rsidP="000162AD">
      <w:r>
        <w:t>364.8311</w:t>
      </w:r>
      <w:r>
        <w:tab/>
        <w:t>6.076e0</w:t>
      </w:r>
    </w:p>
    <w:p w:rsidR="000162AD" w:rsidRDefault="000162AD" w:rsidP="000162AD">
      <w:r>
        <w:t>364.8332</w:t>
      </w:r>
      <w:r>
        <w:tab/>
        <w:t>6.076e0</w:t>
      </w:r>
    </w:p>
    <w:p w:rsidR="000162AD" w:rsidRDefault="000162AD" w:rsidP="000162AD">
      <w:r>
        <w:t>364.8358</w:t>
      </w:r>
      <w:r>
        <w:tab/>
        <w:t>5.063e0</w:t>
      </w:r>
    </w:p>
    <w:p w:rsidR="000162AD" w:rsidRDefault="000162AD" w:rsidP="000162AD">
      <w:r>
        <w:t>364.8397</w:t>
      </w:r>
      <w:r>
        <w:tab/>
        <w:t>4.051e0</w:t>
      </w:r>
    </w:p>
    <w:p w:rsidR="000162AD" w:rsidRDefault="000162AD" w:rsidP="000162AD">
      <w:r>
        <w:t>364.8409</w:t>
      </w:r>
      <w:r>
        <w:tab/>
        <w:t>2.025e0</w:t>
      </w:r>
    </w:p>
    <w:p w:rsidR="000162AD" w:rsidRDefault="000162AD" w:rsidP="000162AD">
      <w:r>
        <w:t>364.8436</w:t>
      </w:r>
      <w:r>
        <w:tab/>
        <w:t>1.013e0</w:t>
      </w:r>
    </w:p>
    <w:p w:rsidR="000162AD" w:rsidRDefault="000162AD" w:rsidP="000162AD">
      <w:r>
        <w:t>364.8477</w:t>
      </w:r>
      <w:r>
        <w:tab/>
        <w:t>1.013e0</w:t>
      </w:r>
    </w:p>
    <w:p w:rsidR="000162AD" w:rsidRDefault="000162AD" w:rsidP="000162AD">
      <w:r>
        <w:lastRenderedPageBreak/>
        <w:t>364.8507</w:t>
      </w:r>
      <w:r>
        <w:tab/>
        <w:t>2.025e0</w:t>
      </w:r>
    </w:p>
    <w:p w:rsidR="000162AD" w:rsidRDefault="000162AD" w:rsidP="000162AD">
      <w:r>
        <w:t>364.8652</w:t>
      </w:r>
      <w:r>
        <w:tab/>
        <w:t>2.025e0</w:t>
      </w:r>
    </w:p>
    <w:p w:rsidR="000162AD" w:rsidRDefault="000162AD" w:rsidP="000162AD">
      <w:r>
        <w:t>364.8727</w:t>
      </w:r>
      <w:r>
        <w:tab/>
        <w:t>3.038e0</w:t>
      </w:r>
    </w:p>
    <w:p w:rsidR="000162AD" w:rsidRDefault="000162AD" w:rsidP="000162AD">
      <w:r>
        <w:t>364.8792</w:t>
      </w:r>
      <w:r>
        <w:tab/>
        <w:t>2.025e0</w:t>
      </w:r>
    </w:p>
    <w:p w:rsidR="000162AD" w:rsidRDefault="000162AD" w:rsidP="000162AD">
      <w:r>
        <w:t>364.8837</w:t>
      </w:r>
      <w:r>
        <w:tab/>
        <w:t>2.025e0</w:t>
      </w:r>
    </w:p>
    <w:p w:rsidR="000162AD" w:rsidRDefault="000162AD" w:rsidP="000162AD">
      <w:r>
        <w:t>364.8855</w:t>
      </w:r>
      <w:r>
        <w:tab/>
        <w:t>1.013e0</w:t>
      </w:r>
    </w:p>
    <w:p w:rsidR="000162AD" w:rsidRDefault="000162AD" w:rsidP="000162AD">
      <w:r>
        <w:t>364.8932</w:t>
      </w:r>
      <w:r>
        <w:tab/>
        <w:t>1.013e0</w:t>
      </w:r>
    </w:p>
    <w:p w:rsidR="000162AD" w:rsidRDefault="000162AD" w:rsidP="000162AD">
      <w:r>
        <w:t>364.8976</w:t>
      </w:r>
      <w:r>
        <w:tab/>
        <w:t>1.013e0</w:t>
      </w:r>
    </w:p>
    <w:p w:rsidR="000162AD" w:rsidRDefault="000162AD" w:rsidP="000162AD">
      <w:r>
        <w:t>364.9053</w:t>
      </w:r>
      <w:r>
        <w:tab/>
        <w:t>2.025e0</w:t>
      </w:r>
    </w:p>
    <w:p w:rsidR="000162AD" w:rsidRDefault="000162AD" w:rsidP="000162AD">
      <w:r>
        <w:t>364.9102</w:t>
      </w:r>
      <w:r>
        <w:tab/>
        <w:t>2.025e0</w:t>
      </w:r>
    </w:p>
    <w:p w:rsidR="000162AD" w:rsidRDefault="000162AD" w:rsidP="000162AD">
      <w:r>
        <w:t>364.9244</w:t>
      </w:r>
      <w:r>
        <w:tab/>
        <w:t>1.013e0</w:t>
      </w:r>
    </w:p>
    <w:p w:rsidR="000162AD" w:rsidRDefault="000162AD" w:rsidP="000162AD">
      <w:r>
        <w:t>364.9321</w:t>
      </w:r>
      <w:r>
        <w:tab/>
        <w:t>2.025e0</w:t>
      </w:r>
    </w:p>
    <w:p w:rsidR="000162AD" w:rsidRDefault="000162AD" w:rsidP="000162AD">
      <w:r>
        <w:t>364.9389</w:t>
      </w:r>
      <w:r>
        <w:tab/>
        <w:t>4.051e0</w:t>
      </w:r>
    </w:p>
    <w:p w:rsidR="000162AD" w:rsidRDefault="000162AD" w:rsidP="000162AD">
      <w:r>
        <w:t>364.9429</w:t>
      </w:r>
      <w:r>
        <w:tab/>
        <w:t>2.025e0</w:t>
      </w:r>
    </w:p>
    <w:p w:rsidR="000162AD" w:rsidRDefault="000162AD" w:rsidP="000162AD">
      <w:r>
        <w:t>364.9439</w:t>
      </w:r>
      <w:r>
        <w:tab/>
        <w:t>1.013e0</w:t>
      </w:r>
    </w:p>
    <w:p w:rsidR="000162AD" w:rsidRDefault="000162AD" w:rsidP="000162AD">
      <w:r>
        <w:t>364.9508</w:t>
      </w:r>
      <w:r>
        <w:tab/>
        <w:t>1.013e0</w:t>
      </w:r>
    </w:p>
    <w:p w:rsidR="000162AD" w:rsidRDefault="000162AD" w:rsidP="000162AD">
      <w:r>
        <w:t>364.9525</w:t>
      </w:r>
      <w:r>
        <w:tab/>
        <w:t>2.025e0</w:t>
      </w:r>
    </w:p>
    <w:p w:rsidR="000162AD" w:rsidRDefault="000162AD" w:rsidP="000162AD">
      <w:r>
        <w:t>364.9546</w:t>
      </w:r>
      <w:r>
        <w:tab/>
        <w:t>2.025e0</w:t>
      </w:r>
    </w:p>
    <w:p w:rsidR="000162AD" w:rsidRDefault="000162AD" w:rsidP="000162AD">
      <w:r>
        <w:t>364.9631</w:t>
      </w:r>
      <w:r>
        <w:tab/>
        <w:t>3.038e0</w:t>
      </w:r>
    </w:p>
    <w:p w:rsidR="000162AD" w:rsidRDefault="000162AD" w:rsidP="000162AD">
      <w:r>
        <w:lastRenderedPageBreak/>
        <w:t>364.9768</w:t>
      </w:r>
      <w:r>
        <w:tab/>
        <w:t>1.013e0</w:t>
      </w:r>
    </w:p>
    <w:p w:rsidR="000162AD" w:rsidRDefault="000162AD" w:rsidP="000162AD">
      <w:r>
        <w:t>364.9898</w:t>
      </w:r>
      <w:r>
        <w:tab/>
        <w:t>1.013e0</w:t>
      </w:r>
    </w:p>
    <w:p w:rsidR="000162AD" w:rsidRDefault="000162AD" w:rsidP="000162AD">
      <w:r>
        <w:t>365.0059</w:t>
      </w:r>
      <w:r>
        <w:tab/>
        <w:t>1.013e0</w:t>
      </w:r>
    </w:p>
    <w:p w:rsidR="000162AD" w:rsidRDefault="000162AD" w:rsidP="000162AD">
      <w:r>
        <w:t>365.0153</w:t>
      </w:r>
      <w:r>
        <w:tab/>
        <w:t>5.063e0</w:t>
      </w:r>
    </w:p>
    <w:p w:rsidR="000162AD" w:rsidRDefault="000162AD" w:rsidP="000162AD">
      <w:r>
        <w:t>365.0163</w:t>
      </w:r>
      <w:r>
        <w:tab/>
        <w:t>2.025e0</w:t>
      </w:r>
    </w:p>
    <w:p w:rsidR="000162AD" w:rsidRDefault="000162AD" w:rsidP="000162AD">
      <w:r>
        <w:t>365.0221</w:t>
      </w:r>
      <w:r>
        <w:tab/>
        <w:t>1.013e0</w:t>
      </w:r>
    </w:p>
    <w:p w:rsidR="000162AD" w:rsidRDefault="000162AD" w:rsidP="000162AD">
      <w:r>
        <w:t>365.0311</w:t>
      </w:r>
      <w:r>
        <w:tab/>
        <w:t>1.013e0</w:t>
      </w:r>
    </w:p>
    <w:p w:rsidR="000162AD" w:rsidRDefault="000162AD" w:rsidP="000162AD">
      <w:r>
        <w:t>365.0360</w:t>
      </w:r>
      <w:r>
        <w:tab/>
        <w:t>2.025e0</w:t>
      </w:r>
    </w:p>
    <w:p w:rsidR="000162AD" w:rsidRDefault="000162AD" w:rsidP="000162AD">
      <w:r>
        <w:t>365.0375</w:t>
      </w:r>
      <w:r>
        <w:tab/>
        <w:t>4.051e0</w:t>
      </w:r>
    </w:p>
    <w:p w:rsidR="000162AD" w:rsidRDefault="000162AD" w:rsidP="000162AD">
      <w:r>
        <w:t>365.0414</w:t>
      </w:r>
      <w:r>
        <w:tab/>
        <w:t>1.013e0</w:t>
      </w:r>
    </w:p>
    <w:p w:rsidR="000162AD" w:rsidRDefault="000162AD" w:rsidP="000162AD">
      <w:r>
        <w:t>365.0434</w:t>
      </w:r>
      <w:r>
        <w:tab/>
        <w:t>2.025e0</w:t>
      </w:r>
    </w:p>
    <w:p w:rsidR="000162AD" w:rsidRDefault="000162AD" w:rsidP="000162AD">
      <w:r>
        <w:t>365.0482</w:t>
      </w:r>
      <w:r>
        <w:tab/>
        <w:t>3.038e0</w:t>
      </w:r>
    </w:p>
    <w:p w:rsidR="000162AD" w:rsidRDefault="000162AD" w:rsidP="000162AD">
      <w:r>
        <w:t>365.0558</w:t>
      </w:r>
      <w:r>
        <w:tab/>
        <w:t>1.013e0</w:t>
      </w:r>
    </w:p>
    <w:p w:rsidR="000162AD" w:rsidRDefault="000162AD" w:rsidP="000162AD">
      <w:r>
        <w:t>365.0611</w:t>
      </w:r>
      <w:r>
        <w:tab/>
        <w:t>1.013e0</w:t>
      </w:r>
    </w:p>
    <w:p w:rsidR="000162AD" w:rsidRDefault="000162AD" w:rsidP="000162AD">
      <w:r>
        <w:t>365.0657</w:t>
      </w:r>
      <w:r>
        <w:tab/>
        <w:t>4.877e0</w:t>
      </w:r>
    </w:p>
    <w:p w:rsidR="000162AD" w:rsidRDefault="000162AD" w:rsidP="000162AD">
      <w:r>
        <w:t>365.0729</w:t>
      </w:r>
      <w:r>
        <w:tab/>
        <w:t>1.013e0</w:t>
      </w:r>
    </w:p>
    <w:p w:rsidR="000162AD" w:rsidRDefault="000162AD" w:rsidP="000162AD">
      <w:r>
        <w:t>365.0770</w:t>
      </w:r>
      <w:r>
        <w:tab/>
        <w:t>3.038e0</w:t>
      </w:r>
    </w:p>
    <w:p w:rsidR="000162AD" w:rsidRDefault="000162AD" w:rsidP="000162AD">
      <w:r>
        <w:t>365.0863</w:t>
      </w:r>
      <w:r>
        <w:tab/>
        <w:t>4.051e0</w:t>
      </w:r>
    </w:p>
    <w:p w:rsidR="000162AD" w:rsidRDefault="000162AD" w:rsidP="000162AD">
      <w:r>
        <w:t>365.0940</w:t>
      </w:r>
      <w:r>
        <w:tab/>
        <w:t>2.025e0</w:t>
      </w:r>
    </w:p>
    <w:p w:rsidR="000162AD" w:rsidRDefault="000162AD" w:rsidP="000162AD">
      <w:r>
        <w:lastRenderedPageBreak/>
        <w:t>365.0974</w:t>
      </w:r>
      <w:r>
        <w:tab/>
        <w:t>1.013e0</w:t>
      </w:r>
    </w:p>
    <w:p w:rsidR="000162AD" w:rsidRDefault="000162AD" w:rsidP="000162AD">
      <w:r>
        <w:t>365.1017</w:t>
      </w:r>
      <w:r>
        <w:tab/>
        <w:t>1.013e0</w:t>
      </w:r>
    </w:p>
    <w:p w:rsidR="000162AD" w:rsidRDefault="000162AD" w:rsidP="000162AD">
      <w:r>
        <w:t>365.1066</w:t>
      </w:r>
      <w:r>
        <w:tab/>
        <w:t>1.013e0</w:t>
      </w:r>
    </w:p>
    <w:p w:rsidR="000162AD" w:rsidRDefault="000162AD" w:rsidP="000162AD">
      <w:r>
        <w:t>365.1130</w:t>
      </w:r>
      <w:r>
        <w:tab/>
        <w:t>2.025e0</w:t>
      </w:r>
    </w:p>
    <w:p w:rsidR="000162AD" w:rsidRDefault="000162AD" w:rsidP="000162AD">
      <w:r>
        <w:t>365.1172</w:t>
      </w:r>
      <w:r>
        <w:tab/>
        <w:t>2.025e0</w:t>
      </w:r>
    </w:p>
    <w:p w:rsidR="000162AD" w:rsidRDefault="000162AD" w:rsidP="000162AD">
      <w:r>
        <w:t>365.1185</w:t>
      </w:r>
      <w:r>
        <w:tab/>
        <w:t>3.038e0</w:t>
      </w:r>
    </w:p>
    <w:p w:rsidR="000162AD" w:rsidRDefault="000162AD" w:rsidP="000162AD">
      <w:r>
        <w:t>365.1230</w:t>
      </w:r>
      <w:r>
        <w:tab/>
        <w:t>2.025e0</w:t>
      </w:r>
    </w:p>
    <w:p w:rsidR="000162AD" w:rsidRDefault="000162AD" w:rsidP="000162AD">
      <w:r>
        <w:t>365.1254</w:t>
      </w:r>
      <w:r>
        <w:tab/>
        <w:t>2.025e0</w:t>
      </w:r>
    </w:p>
    <w:p w:rsidR="000162AD" w:rsidRDefault="000162AD" w:rsidP="000162AD">
      <w:r>
        <w:t>365.1324</w:t>
      </w:r>
      <w:r>
        <w:tab/>
        <w:t>1.013e0</w:t>
      </w:r>
    </w:p>
    <w:p w:rsidR="000162AD" w:rsidRDefault="000162AD" w:rsidP="000162AD">
      <w:r>
        <w:t>365.1433</w:t>
      </w:r>
      <w:r>
        <w:tab/>
        <w:t>1.013e0</w:t>
      </w:r>
    </w:p>
    <w:p w:rsidR="000162AD" w:rsidRDefault="000162AD" w:rsidP="000162AD">
      <w:r>
        <w:t>365.1471</w:t>
      </w:r>
      <w:r>
        <w:tab/>
        <w:t>1.013e0</w:t>
      </w:r>
    </w:p>
    <w:p w:rsidR="000162AD" w:rsidRDefault="000162AD" w:rsidP="000162AD">
      <w:r>
        <w:t>365.1522</w:t>
      </w:r>
      <w:r>
        <w:tab/>
        <w:t>1.013e0</w:t>
      </w:r>
    </w:p>
    <w:p w:rsidR="000162AD" w:rsidRDefault="000162AD" w:rsidP="000162AD">
      <w:r>
        <w:t>365.1559</w:t>
      </w:r>
      <w:r>
        <w:tab/>
        <w:t>4.051e0</w:t>
      </w:r>
    </w:p>
    <w:p w:rsidR="000162AD" w:rsidRDefault="000162AD" w:rsidP="000162AD">
      <w:r>
        <w:t>365.1588</w:t>
      </w:r>
      <w:r>
        <w:tab/>
        <w:t>2.025e0</w:t>
      </w:r>
    </w:p>
    <w:p w:rsidR="000162AD" w:rsidRDefault="000162AD" w:rsidP="000162AD">
      <w:r>
        <w:t>365.1643</w:t>
      </w:r>
      <w:r>
        <w:tab/>
        <w:t>2.025e0</w:t>
      </w:r>
    </w:p>
    <w:p w:rsidR="000162AD" w:rsidRDefault="000162AD" w:rsidP="000162AD">
      <w:r>
        <w:t>365.1720</w:t>
      </w:r>
      <w:r>
        <w:tab/>
        <w:t>1.013e0</w:t>
      </w:r>
    </w:p>
    <w:p w:rsidR="000162AD" w:rsidRDefault="000162AD" w:rsidP="000162AD">
      <w:r>
        <w:t>365.1745</w:t>
      </w:r>
      <w:r>
        <w:tab/>
        <w:t>3.038e0</w:t>
      </w:r>
    </w:p>
    <w:p w:rsidR="000162AD" w:rsidRDefault="000162AD" w:rsidP="000162AD">
      <w:r>
        <w:t>365.1783</w:t>
      </w:r>
      <w:r>
        <w:tab/>
        <w:t>2.025e0</w:t>
      </w:r>
    </w:p>
    <w:p w:rsidR="000162AD" w:rsidRDefault="000162AD" w:rsidP="000162AD">
      <w:r>
        <w:t>365.1932</w:t>
      </w:r>
      <w:r>
        <w:tab/>
        <w:t>4.051e0</w:t>
      </w:r>
    </w:p>
    <w:p w:rsidR="000162AD" w:rsidRDefault="000162AD" w:rsidP="000162AD">
      <w:r>
        <w:lastRenderedPageBreak/>
        <w:t>365.1958</w:t>
      </w:r>
      <w:r>
        <w:tab/>
        <w:t>2.025e0</w:t>
      </w:r>
    </w:p>
    <w:p w:rsidR="000162AD" w:rsidRDefault="000162AD" w:rsidP="000162AD">
      <w:r>
        <w:t>365.1981</w:t>
      </w:r>
      <w:r>
        <w:tab/>
        <w:t>3.038e0</w:t>
      </w:r>
    </w:p>
    <w:p w:rsidR="000162AD" w:rsidRDefault="000162AD" w:rsidP="000162AD">
      <w:r>
        <w:t>365.2032</w:t>
      </w:r>
      <w:r>
        <w:tab/>
        <w:t>2.025e0</w:t>
      </w:r>
    </w:p>
    <w:p w:rsidR="000162AD" w:rsidRDefault="000162AD" w:rsidP="000162AD">
      <w:r>
        <w:t>365.2067</w:t>
      </w:r>
      <w:r>
        <w:tab/>
        <w:t>2.025e0</w:t>
      </w:r>
    </w:p>
    <w:p w:rsidR="000162AD" w:rsidRDefault="000162AD" w:rsidP="000162AD">
      <w:r>
        <w:t>365.2101</w:t>
      </w:r>
      <w:r>
        <w:tab/>
        <w:t>3.038e0</w:t>
      </w:r>
    </w:p>
    <w:p w:rsidR="000162AD" w:rsidRDefault="000162AD" w:rsidP="000162AD">
      <w:r>
        <w:t>365.2123</w:t>
      </w:r>
      <w:r>
        <w:tab/>
        <w:t>2.025e0</w:t>
      </w:r>
    </w:p>
    <w:p w:rsidR="000162AD" w:rsidRDefault="000162AD" w:rsidP="000162AD">
      <w:r>
        <w:t>365.2169</w:t>
      </w:r>
      <w:r>
        <w:tab/>
        <w:t>3.038e0</w:t>
      </w:r>
    </w:p>
    <w:p w:rsidR="000162AD" w:rsidRDefault="000162AD" w:rsidP="000162AD">
      <w:r>
        <w:t>365.2288</w:t>
      </w:r>
      <w:r>
        <w:tab/>
        <w:t>2.025e0</w:t>
      </w:r>
    </w:p>
    <w:p w:rsidR="000162AD" w:rsidRDefault="000162AD" w:rsidP="000162AD">
      <w:r>
        <w:t>365.2314</w:t>
      </w:r>
      <w:r>
        <w:tab/>
        <w:t>2.025e0</w:t>
      </w:r>
    </w:p>
    <w:p w:rsidR="000162AD" w:rsidRDefault="000162AD" w:rsidP="000162AD">
      <w:r>
        <w:t>365.2346</w:t>
      </w:r>
      <w:r>
        <w:tab/>
        <w:t>1.013e0</w:t>
      </w:r>
    </w:p>
    <w:p w:rsidR="000162AD" w:rsidRDefault="000162AD" w:rsidP="000162AD">
      <w:r>
        <w:t>365.2493</w:t>
      </w:r>
      <w:r>
        <w:tab/>
        <w:t>3.038e0</w:t>
      </w:r>
    </w:p>
    <w:p w:rsidR="000162AD" w:rsidRDefault="000162AD" w:rsidP="000162AD">
      <w:r>
        <w:t>365.2601</w:t>
      </w:r>
      <w:r>
        <w:tab/>
        <w:t>1.013e0</w:t>
      </w:r>
    </w:p>
    <w:p w:rsidR="000162AD" w:rsidRDefault="000162AD" w:rsidP="000162AD">
      <w:r>
        <w:t>365.2639</w:t>
      </w:r>
      <w:r>
        <w:tab/>
        <w:t>4.051e0</w:t>
      </w:r>
    </w:p>
    <w:p w:rsidR="000162AD" w:rsidRDefault="000162AD" w:rsidP="000162AD">
      <w:r>
        <w:t>365.2847</w:t>
      </w:r>
      <w:r>
        <w:tab/>
        <w:t>1.013e0</w:t>
      </w:r>
    </w:p>
    <w:p w:rsidR="000162AD" w:rsidRDefault="000162AD" w:rsidP="000162AD">
      <w:r>
        <w:t>365.2889</w:t>
      </w:r>
      <w:r>
        <w:tab/>
        <w:t>1.013e0</w:t>
      </w:r>
    </w:p>
    <w:p w:rsidR="000162AD" w:rsidRDefault="000162AD" w:rsidP="000162AD">
      <w:r>
        <w:t>365.2951</w:t>
      </w:r>
      <w:r>
        <w:tab/>
        <w:t>2.025e0</w:t>
      </w:r>
    </w:p>
    <w:p w:rsidR="000162AD" w:rsidRDefault="000162AD" w:rsidP="000162AD">
      <w:r>
        <w:t>365.2981</w:t>
      </w:r>
      <w:r>
        <w:tab/>
        <w:t>2.025e0</w:t>
      </w:r>
    </w:p>
    <w:p w:rsidR="000162AD" w:rsidRDefault="000162AD" w:rsidP="000162AD">
      <w:r>
        <w:t>365.3022</w:t>
      </w:r>
      <w:r>
        <w:tab/>
        <w:t>1.013e0</w:t>
      </w:r>
    </w:p>
    <w:p w:rsidR="000162AD" w:rsidRDefault="000162AD" w:rsidP="000162AD">
      <w:r>
        <w:t>365.3035</w:t>
      </w:r>
      <w:r>
        <w:tab/>
        <w:t>3.038e0</w:t>
      </w:r>
    </w:p>
    <w:p w:rsidR="000162AD" w:rsidRDefault="000162AD" w:rsidP="000162AD">
      <w:r>
        <w:lastRenderedPageBreak/>
        <w:t>365.3094</w:t>
      </w:r>
      <w:r>
        <w:tab/>
        <w:t>1.013e0</w:t>
      </w:r>
    </w:p>
    <w:p w:rsidR="000162AD" w:rsidRDefault="000162AD" w:rsidP="000162AD">
      <w:r>
        <w:t>365.3195</w:t>
      </w:r>
      <w:r>
        <w:tab/>
        <w:t>5.063e0</w:t>
      </w:r>
    </w:p>
    <w:p w:rsidR="000162AD" w:rsidRDefault="000162AD" w:rsidP="000162AD">
      <w:r>
        <w:t>365.3214</w:t>
      </w:r>
      <w:r>
        <w:tab/>
        <w:t>1.013e0</w:t>
      </w:r>
    </w:p>
    <w:p w:rsidR="000162AD" w:rsidRDefault="000162AD" w:rsidP="000162AD">
      <w:r>
        <w:t>365.3265</w:t>
      </w:r>
      <w:r>
        <w:tab/>
        <w:t>1.013e0</w:t>
      </w:r>
    </w:p>
    <w:p w:rsidR="000162AD" w:rsidRDefault="000162AD" w:rsidP="000162AD">
      <w:r>
        <w:t>365.3412</w:t>
      </w:r>
      <w:r>
        <w:tab/>
        <w:t>3.038e0</w:t>
      </w:r>
    </w:p>
    <w:p w:rsidR="000162AD" w:rsidRDefault="000162AD" w:rsidP="000162AD">
      <w:r>
        <w:t>365.3474</w:t>
      </w:r>
      <w:r>
        <w:tab/>
        <w:t>1.013e0</w:t>
      </w:r>
    </w:p>
    <w:p w:rsidR="000162AD" w:rsidRDefault="000162AD" w:rsidP="000162AD">
      <w:r>
        <w:t>365.3556</w:t>
      </w:r>
      <w:r>
        <w:tab/>
        <w:t>2.025e0</w:t>
      </w:r>
    </w:p>
    <w:p w:rsidR="000162AD" w:rsidRDefault="000162AD" w:rsidP="000162AD">
      <w:r>
        <w:t>365.3601</w:t>
      </w:r>
      <w:r>
        <w:tab/>
        <w:t>2.025e0</w:t>
      </w:r>
    </w:p>
    <w:p w:rsidR="000162AD" w:rsidRDefault="000162AD" w:rsidP="000162AD">
      <w:r>
        <w:t>365.3672</w:t>
      </w:r>
      <w:r>
        <w:tab/>
        <w:t>1.013e0</w:t>
      </w:r>
    </w:p>
    <w:p w:rsidR="000162AD" w:rsidRDefault="000162AD" w:rsidP="000162AD">
      <w:r>
        <w:t>365.3756</w:t>
      </w:r>
      <w:r>
        <w:tab/>
        <w:t>1.013e0</w:t>
      </w:r>
    </w:p>
    <w:p w:rsidR="000162AD" w:rsidRDefault="000162AD" w:rsidP="000162AD">
      <w:r>
        <w:t>365.4214</w:t>
      </w:r>
      <w:r>
        <w:tab/>
        <w:t>1.013e0</w:t>
      </w:r>
    </w:p>
    <w:p w:rsidR="000162AD" w:rsidRDefault="000162AD" w:rsidP="000162AD">
      <w:r>
        <w:t>365.4225</w:t>
      </w:r>
      <w:r>
        <w:tab/>
        <w:t>2.025e0</w:t>
      </w:r>
    </w:p>
    <w:p w:rsidR="000162AD" w:rsidRDefault="000162AD" w:rsidP="000162AD">
      <w:r>
        <w:t>365.4260</w:t>
      </w:r>
      <w:r>
        <w:tab/>
        <w:t>1.013e0</w:t>
      </w:r>
    </w:p>
    <w:p w:rsidR="000162AD" w:rsidRDefault="000162AD" w:rsidP="000162AD">
      <w:r>
        <w:t>365.4401</w:t>
      </w:r>
      <w:r>
        <w:tab/>
        <w:t>2.025e0</w:t>
      </w:r>
    </w:p>
    <w:p w:rsidR="000162AD" w:rsidRDefault="000162AD" w:rsidP="000162AD">
      <w:r>
        <w:t>365.4423</w:t>
      </w:r>
      <w:r>
        <w:tab/>
        <w:t>1.013e0</w:t>
      </w:r>
    </w:p>
    <w:p w:rsidR="000162AD" w:rsidRDefault="000162AD" w:rsidP="000162AD">
      <w:r>
        <w:t>365.4433</w:t>
      </w:r>
      <w:r>
        <w:tab/>
        <w:t>1.013e0</w:t>
      </w:r>
    </w:p>
    <w:p w:rsidR="000162AD" w:rsidRDefault="000162AD" w:rsidP="000162AD">
      <w:r>
        <w:t>365.4586</w:t>
      </w:r>
      <w:r>
        <w:tab/>
        <w:t>1.013e0</w:t>
      </w:r>
    </w:p>
    <w:p w:rsidR="000162AD" w:rsidRDefault="000162AD" w:rsidP="000162AD">
      <w:r>
        <w:t>365.4699</w:t>
      </w:r>
      <w:r>
        <w:tab/>
        <w:t>2.025e0</w:t>
      </w:r>
    </w:p>
    <w:p w:rsidR="000162AD" w:rsidRDefault="000162AD" w:rsidP="000162AD">
      <w:r>
        <w:t>365.4887</w:t>
      </w:r>
      <w:r>
        <w:tab/>
        <w:t>1.013e0</w:t>
      </w:r>
    </w:p>
    <w:p w:rsidR="000162AD" w:rsidRDefault="000162AD" w:rsidP="000162AD">
      <w:r>
        <w:lastRenderedPageBreak/>
        <w:t>365.5101</w:t>
      </w:r>
      <w:r>
        <w:tab/>
        <w:t>2.025e0</w:t>
      </w:r>
    </w:p>
    <w:p w:rsidR="000162AD" w:rsidRDefault="000162AD" w:rsidP="000162AD">
      <w:r>
        <w:t>365.5345</w:t>
      </w:r>
      <w:r>
        <w:tab/>
        <w:t>1.013e0</w:t>
      </w:r>
    </w:p>
    <w:p w:rsidR="000162AD" w:rsidRDefault="000162AD" w:rsidP="000162AD">
      <w:r>
        <w:t>365.5562</w:t>
      </w:r>
      <w:r>
        <w:tab/>
        <w:t>1.013e0</w:t>
      </w:r>
    </w:p>
    <w:p w:rsidR="000162AD" w:rsidRDefault="000162AD" w:rsidP="000162AD">
      <w:r>
        <w:t>365.5885</w:t>
      </w:r>
      <w:r>
        <w:tab/>
        <w:t>1.013e0</w:t>
      </w:r>
    </w:p>
    <w:p w:rsidR="000162AD" w:rsidRDefault="000162AD" w:rsidP="000162AD">
      <w:r>
        <w:t>365.5944</w:t>
      </w:r>
      <w:r>
        <w:tab/>
        <w:t>1.013e0</w:t>
      </w:r>
    </w:p>
    <w:p w:rsidR="000162AD" w:rsidRDefault="000162AD" w:rsidP="000162AD">
      <w:r>
        <w:t>365.5955</w:t>
      </w:r>
      <w:r>
        <w:tab/>
        <w:t>2.025e0</w:t>
      </w:r>
    </w:p>
    <w:p w:rsidR="000162AD" w:rsidRDefault="000162AD" w:rsidP="000162AD">
      <w:r>
        <w:t>365.6051</w:t>
      </w:r>
      <w:r>
        <w:tab/>
        <w:t>1.013e0</w:t>
      </w:r>
    </w:p>
    <w:p w:rsidR="000162AD" w:rsidRDefault="000162AD" w:rsidP="000162AD">
      <w:r>
        <w:t>365.6092</w:t>
      </w:r>
      <w:r>
        <w:tab/>
        <w:t>1.013e0</w:t>
      </w:r>
    </w:p>
    <w:p w:rsidR="000162AD" w:rsidRDefault="000162AD" w:rsidP="000162AD">
      <w:r>
        <w:t>365.6263</w:t>
      </w:r>
      <w:r>
        <w:tab/>
        <w:t>1.013e0</w:t>
      </w:r>
    </w:p>
    <w:p w:rsidR="000162AD" w:rsidRDefault="000162AD" w:rsidP="000162AD">
      <w:r>
        <w:t>365.6544</w:t>
      </w:r>
      <w:r>
        <w:tab/>
        <w:t>1.013e0</w:t>
      </w:r>
    </w:p>
    <w:p w:rsidR="000162AD" w:rsidRDefault="000162AD" w:rsidP="000162AD">
      <w:r>
        <w:t>365.6602</w:t>
      </w:r>
      <w:r>
        <w:tab/>
        <w:t>1.013e0</w:t>
      </w:r>
    </w:p>
    <w:p w:rsidR="000162AD" w:rsidRDefault="000162AD" w:rsidP="000162AD">
      <w:r>
        <w:t>365.6721</w:t>
      </w:r>
      <w:r>
        <w:tab/>
        <w:t>1.013e0</w:t>
      </w:r>
    </w:p>
    <w:p w:rsidR="000162AD" w:rsidRDefault="000162AD" w:rsidP="000162AD">
      <w:r>
        <w:t>365.6928</w:t>
      </w:r>
      <w:r>
        <w:tab/>
        <w:t>1.013e0</w:t>
      </w:r>
    </w:p>
    <w:p w:rsidR="000162AD" w:rsidRDefault="000162AD" w:rsidP="000162AD">
      <w:r>
        <w:t>365.7009</w:t>
      </w:r>
      <w:r>
        <w:tab/>
        <w:t>1.013e0</w:t>
      </w:r>
    </w:p>
    <w:p w:rsidR="000162AD" w:rsidRDefault="000162AD" w:rsidP="000162AD">
      <w:r>
        <w:t>365.7117</w:t>
      </w:r>
      <w:r>
        <w:tab/>
        <w:t>1.013e0</w:t>
      </w:r>
    </w:p>
    <w:p w:rsidR="000162AD" w:rsidRDefault="000162AD" w:rsidP="000162AD">
      <w:r>
        <w:t>365.7185</w:t>
      </w:r>
      <w:r>
        <w:tab/>
        <w:t>2.025e0</w:t>
      </w:r>
    </w:p>
    <w:p w:rsidR="000162AD" w:rsidRDefault="000162AD" w:rsidP="000162AD">
      <w:r>
        <w:t>365.7220</w:t>
      </w:r>
      <w:r>
        <w:tab/>
        <w:t>1.013e0</w:t>
      </w:r>
    </w:p>
    <w:p w:rsidR="000162AD" w:rsidRDefault="000162AD" w:rsidP="000162AD">
      <w:r>
        <w:t>365.7256</w:t>
      </w:r>
      <w:r>
        <w:tab/>
        <w:t>1.013e0</w:t>
      </w:r>
    </w:p>
    <w:p w:rsidR="000162AD" w:rsidRDefault="000162AD" w:rsidP="000162AD">
      <w:r>
        <w:t>365.7491</w:t>
      </w:r>
      <w:r>
        <w:tab/>
        <w:t>2.025e0</w:t>
      </w:r>
    </w:p>
    <w:p w:rsidR="000162AD" w:rsidRDefault="000162AD" w:rsidP="000162AD">
      <w:r>
        <w:lastRenderedPageBreak/>
        <w:t>365.7517</w:t>
      </w:r>
      <w:r>
        <w:tab/>
        <w:t>1.013e0</w:t>
      </w:r>
    </w:p>
    <w:p w:rsidR="000162AD" w:rsidRDefault="000162AD" w:rsidP="000162AD">
      <w:r>
        <w:t>365.7715</w:t>
      </w:r>
      <w:r>
        <w:tab/>
        <w:t>1.013e0</w:t>
      </w:r>
    </w:p>
    <w:p w:rsidR="000162AD" w:rsidRDefault="000162AD" w:rsidP="000162AD">
      <w:r>
        <w:t>365.7841</w:t>
      </w:r>
      <w:r>
        <w:tab/>
        <w:t>1.013e0</w:t>
      </w:r>
    </w:p>
    <w:p w:rsidR="000162AD" w:rsidRDefault="000162AD" w:rsidP="000162AD">
      <w:r>
        <w:t>365.7976</w:t>
      </w:r>
      <w:r>
        <w:tab/>
        <w:t>1.013e0</w:t>
      </w:r>
    </w:p>
    <w:p w:rsidR="000162AD" w:rsidRDefault="000162AD" w:rsidP="000162AD">
      <w:r>
        <w:t>365.8233</w:t>
      </w:r>
      <w:r>
        <w:tab/>
        <w:t>1.013e0</w:t>
      </w:r>
    </w:p>
    <w:p w:rsidR="000162AD" w:rsidRDefault="000162AD" w:rsidP="000162AD">
      <w:r>
        <w:t>365.8244</w:t>
      </w:r>
      <w:r>
        <w:tab/>
        <w:t>2.025e0</w:t>
      </w:r>
    </w:p>
    <w:p w:rsidR="000162AD" w:rsidRDefault="000162AD" w:rsidP="000162AD">
      <w:r>
        <w:t>365.8387</w:t>
      </w:r>
      <w:r>
        <w:tab/>
        <w:t>1.013e0</w:t>
      </w:r>
    </w:p>
    <w:p w:rsidR="000162AD" w:rsidRDefault="000162AD" w:rsidP="000162AD">
      <w:r>
        <w:t>365.8428</w:t>
      </w:r>
      <w:r>
        <w:tab/>
        <w:t>1.013e0</w:t>
      </w:r>
    </w:p>
    <w:p w:rsidR="000162AD" w:rsidRDefault="000162AD" w:rsidP="000162AD">
      <w:r>
        <w:t>365.8461</w:t>
      </w:r>
      <w:r>
        <w:tab/>
        <w:t>3.038e0</w:t>
      </w:r>
    </w:p>
    <w:p w:rsidR="000162AD" w:rsidRDefault="000162AD" w:rsidP="000162AD">
      <w:r>
        <w:t>365.8652</w:t>
      </w:r>
      <w:r>
        <w:tab/>
        <w:t>2.025e0</w:t>
      </w:r>
    </w:p>
    <w:p w:rsidR="000162AD" w:rsidRDefault="000162AD" w:rsidP="000162AD">
      <w:r>
        <w:t>365.8691</w:t>
      </w:r>
      <w:r>
        <w:tab/>
        <w:t>1.013e0</w:t>
      </w:r>
    </w:p>
    <w:p w:rsidR="000162AD" w:rsidRDefault="000162AD" w:rsidP="000162AD">
      <w:r>
        <w:t>365.8758</w:t>
      </w:r>
      <w:r>
        <w:tab/>
        <w:t>1.013e0</w:t>
      </w:r>
    </w:p>
    <w:p w:rsidR="000162AD" w:rsidRDefault="000162AD" w:rsidP="000162AD">
      <w:r>
        <w:t>365.8777</w:t>
      </w:r>
      <w:r>
        <w:tab/>
        <w:t>2.025e0</w:t>
      </w:r>
    </w:p>
    <w:p w:rsidR="000162AD" w:rsidRDefault="000162AD" w:rsidP="000162AD">
      <w:r>
        <w:t>365.8794</w:t>
      </w:r>
      <w:r>
        <w:tab/>
        <w:t>2.025e0</w:t>
      </w:r>
    </w:p>
    <w:p w:rsidR="000162AD" w:rsidRDefault="000162AD" w:rsidP="000162AD">
      <w:r>
        <w:t>365.8843</w:t>
      </w:r>
      <w:r>
        <w:tab/>
        <w:t>1.013e0</w:t>
      </w:r>
    </w:p>
    <w:p w:rsidR="000162AD" w:rsidRDefault="000162AD" w:rsidP="000162AD">
      <w:r>
        <w:t>365.8883</w:t>
      </w:r>
      <w:r>
        <w:tab/>
        <w:t>3.038e0</w:t>
      </w:r>
    </w:p>
    <w:p w:rsidR="000162AD" w:rsidRDefault="000162AD" w:rsidP="000162AD">
      <w:r>
        <w:t>365.9137</w:t>
      </w:r>
      <w:r>
        <w:tab/>
        <w:t>3.038e0</w:t>
      </w:r>
    </w:p>
    <w:p w:rsidR="000162AD" w:rsidRDefault="000162AD" w:rsidP="000162AD">
      <w:r>
        <w:t>365.9150</w:t>
      </w:r>
      <w:r>
        <w:tab/>
        <w:t>2.025e0</w:t>
      </w:r>
    </w:p>
    <w:p w:rsidR="000162AD" w:rsidRDefault="000162AD" w:rsidP="000162AD">
      <w:r>
        <w:t>365.9212</w:t>
      </w:r>
      <w:r>
        <w:tab/>
        <w:t>2.025e0</w:t>
      </w:r>
    </w:p>
    <w:p w:rsidR="000162AD" w:rsidRDefault="000162AD" w:rsidP="000162AD">
      <w:r>
        <w:lastRenderedPageBreak/>
        <w:t>365.9406</w:t>
      </w:r>
      <w:r>
        <w:tab/>
        <w:t>2.025e0</w:t>
      </w:r>
    </w:p>
    <w:p w:rsidR="000162AD" w:rsidRDefault="000162AD" w:rsidP="000162AD">
      <w:r>
        <w:t>365.9474</w:t>
      </w:r>
      <w:r>
        <w:tab/>
        <w:t>2.025e0</w:t>
      </w:r>
    </w:p>
    <w:p w:rsidR="000162AD" w:rsidRDefault="000162AD" w:rsidP="000162AD">
      <w:r>
        <w:t>365.9505</w:t>
      </w:r>
      <w:r>
        <w:tab/>
        <w:t>2.025e0</w:t>
      </w:r>
    </w:p>
    <w:p w:rsidR="000162AD" w:rsidRDefault="000162AD" w:rsidP="000162AD">
      <w:r>
        <w:t>365.9567</w:t>
      </w:r>
      <w:r>
        <w:tab/>
        <w:t>2.025e0</w:t>
      </w:r>
    </w:p>
    <w:p w:rsidR="000162AD" w:rsidRDefault="000162AD" w:rsidP="000162AD">
      <w:r>
        <w:t>365.9608</w:t>
      </w:r>
      <w:r>
        <w:tab/>
        <w:t>5.063e0</w:t>
      </w:r>
    </w:p>
    <w:p w:rsidR="000162AD" w:rsidRDefault="000162AD" w:rsidP="000162AD">
      <w:r>
        <w:t>365.9669</w:t>
      </w:r>
      <w:r>
        <w:tab/>
        <w:t>1.013e0</w:t>
      </w:r>
    </w:p>
    <w:p w:rsidR="000162AD" w:rsidRDefault="000162AD" w:rsidP="000162AD">
      <w:r>
        <w:t>365.9686</w:t>
      </w:r>
      <w:r>
        <w:tab/>
        <w:t>2.025e0</w:t>
      </w:r>
    </w:p>
    <w:p w:rsidR="000162AD" w:rsidRDefault="000162AD" w:rsidP="000162AD">
      <w:r>
        <w:t>365.9721</w:t>
      </w:r>
      <w:r>
        <w:tab/>
        <w:t>1.013e0</w:t>
      </w:r>
    </w:p>
    <w:p w:rsidR="000162AD" w:rsidRDefault="000162AD" w:rsidP="000162AD">
      <w:r>
        <w:t>365.9797</w:t>
      </w:r>
      <w:r>
        <w:tab/>
        <w:t>1.013e0</w:t>
      </w:r>
    </w:p>
    <w:p w:rsidR="000162AD" w:rsidRDefault="000162AD" w:rsidP="000162AD">
      <w:r>
        <w:t>365.9838</w:t>
      </w:r>
      <w:r>
        <w:tab/>
        <w:t>2.025e0</w:t>
      </w:r>
    </w:p>
    <w:p w:rsidR="000162AD" w:rsidRDefault="000162AD" w:rsidP="000162AD">
      <w:r>
        <w:t>365.9893</w:t>
      </w:r>
      <w:r>
        <w:tab/>
        <w:t>4.051e0</w:t>
      </w:r>
    </w:p>
    <w:p w:rsidR="000162AD" w:rsidRDefault="000162AD" w:rsidP="000162AD">
      <w:r>
        <w:t>365.9932</w:t>
      </w:r>
      <w:r>
        <w:tab/>
        <w:t>1.013e0</w:t>
      </w:r>
    </w:p>
    <w:p w:rsidR="000162AD" w:rsidRDefault="000162AD" w:rsidP="000162AD">
      <w:r>
        <w:t>365.9972</w:t>
      </w:r>
      <w:r>
        <w:tab/>
        <w:t>1.013e0</w:t>
      </w:r>
    </w:p>
    <w:p w:rsidR="000162AD" w:rsidRDefault="000162AD" w:rsidP="000162AD">
      <w:r>
        <w:t>366.0009</w:t>
      </w:r>
      <w:r>
        <w:tab/>
        <w:t>2.025e0</w:t>
      </w:r>
    </w:p>
    <w:p w:rsidR="000162AD" w:rsidRDefault="000162AD" w:rsidP="000162AD">
      <w:r>
        <w:t>366.0052</w:t>
      </w:r>
      <w:r>
        <w:tab/>
        <w:t>1.013e0</w:t>
      </w:r>
    </w:p>
    <w:p w:rsidR="000162AD" w:rsidRDefault="000162AD" w:rsidP="000162AD">
      <w:r>
        <w:t>366.0079</w:t>
      </w:r>
      <w:r>
        <w:tab/>
        <w:t>3.038e0</w:t>
      </w:r>
    </w:p>
    <w:p w:rsidR="000162AD" w:rsidRDefault="000162AD" w:rsidP="000162AD">
      <w:r>
        <w:t>366.0298</w:t>
      </w:r>
      <w:r>
        <w:tab/>
        <w:t>2.025e0</w:t>
      </w:r>
    </w:p>
    <w:p w:rsidR="000162AD" w:rsidRDefault="000162AD" w:rsidP="000162AD">
      <w:r>
        <w:t>366.0322</w:t>
      </w:r>
      <w:r>
        <w:tab/>
        <w:t>1.013e0</w:t>
      </w:r>
    </w:p>
    <w:p w:rsidR="000162AD" w:rsidRDefault="000162AD" w:rsidP="000162AD">
      <w:r>
        <w:t>366.0386</w:t>
      </w:r>
      <w:r>
        <w:tab/>
        <w:t>1.013e0</w:t>
      </w:r>
    </w:p>
    <w:p w:rsidR="000162AD" w:rsidRDefault="000162AD" w:rsidP="000162AD">
      <w:r>
        <w:lastRenderedPageBreak/>
        <w:t>366.0431</w:t>
      </w:r>
      <w:r>
        <w:tab/>
        <w:t>1.013e0</w:t>
      </w:r>
    </w:p>
    <w:p w:rsidR="000162AD" w:rsidRDefault="000162AD" w:rsidP="000162AD">
      <w:r>
        <w:t>366.0465</w:t>
      </w:r>
      <w:r>
        <w:tab/>
        <w:t>3.038e0</w:t>
      </w:r>
    </w:p>
    <w:p w:rsidR="000162AD" w:rsidRDefault="000162AD" w:rsidP="000162AD">
      <w:r>
        <w:t>366.0598</w:t>
      </w:r>
      <w:r>
        <w:tab/>
        <w:t>3.038e0</w:t>
      </w:r>
    </w:p>
    <w:p w:rsidR="000162AD" w:rsidRDefault="000162AD" w:rsidP="000162AD">
      <w:r>
        <w:t>366.0674</w:t>
      </w:r>
      <w:r>
        <w:tab/>
        <w:t>1.013e0</w:t>
      </w:r>
    </w:p>
    <w:p w:rsidR="000162AD" w:rsidRDefault="000162AD" w:rsidP="000162AD">
      <w:r>
        <w:t>366.0718</w:t>
      </w:r>
      <w:r>
        <w:tab/>
        <w:t>1.013e0</w:t>
      </w:r>
    </w:p>
    <w:p w:rsidR="000162AD" w:rsidRDefault="000162AD" w:rsidP="000162AD">
      <w:r>
        <w:t>366.0843</w:t>
      </w:r>
      <w:r>
        <w:tab/>
        <w:t>1.013e0</w:t>
      </w:r>
    </w:p>
    <w:p w:rsidR="000162AD" w:rsidRDefault="000162AD" w:rsidP="000162AD">
      <w:r>
        <w:t>366.0884</w:t>
      </w:r>
      <w:r>
        <w:tab/>
        <w:t>5.063e0</w:t>
      </w:r>
    </w:p>
    <w:p w:rsidR="000162AD" w:rsidRDefault="000162AD" w:rsidP="000162AD">
      <w:r>
        <w:t>366.0926</w:t>
      </w:r>
      <w:r>
        <w:tab/>
        <w:t>1.013e0</w:t>
      </w:r>
    </w:p>
    <w:p w:rsidR="000162AD" w:rsidRDefault="000162AD" w:rsidP="000162AD">
      <w:r>
        <w:t>366.1038</w:t>
      </w:r>
      <w:r>
        <w:tab/>
        <w:t>4.051e0</w:t>
      </w:r>
    </w:p>
    <w:p w:rsidR="000162AD" w:rsidRDefault="000162AD" w:rsidP="000162AD">
      <w:r>
        <w:t>366.1100</w:t>
      </w:r>
      <w:r>
        <w:tab/>
        <w:t>1.013e0</w:t>
      </w:r>
    </w:p>
    <w:p w:rsidR="000162AD" w:rsidRDefault="000162AD" w:rsidP="000162AD">
      <w:r>
        <w:t>366.1174</w:t>
      </w:r>
      <w:r>
        <w:tab/>
        <w:t>2.025e0</w:t>
      </w:r>
    </w:p>
    <w:p w:rsidR="000162AD" w:rsidRDefault="000162AD" w:rsidP="000162AD">
      <w:r>
        <w:t>366.1296</w:t>
      </w:r>
      <w:r>
        <w:tab/>
        <w:t>3.038e0</w:t>
      </w:r>
    </w:p>
    <w:p w:rsidR="000162AD" w:rsidRDefault="000162AD" w:rsidP="000162AD">
      <w:r>
        <w:t>366.1371</w:t>
      </w:r>
      <w:r>
        <w:tab/>
        <w:t>3.038e0</w:t>
      </w:r>
    </w:p>
    <w:p w:rsidR="000162AD" w:rsidRDefault="000162AD" w:rsidP="000162AD">
      <w:r>
        <w:t>366.1425</w:t>
      </w:r>
      <w:r>
        <w:tab/>
        <w:t>2.025e0</w:t>
      </w:r>
    </w:p>
    <w:p w:rsidR="000162AD" w:rsidRDefault="000162AD" w:rsidP="000162AD">
      <w:r>
        <w:t>366.1496</w:t>
      </w:r>
      <w:r>
        <w:tab/>
        <w:t>1.013e0</w:t>
      </w:r>
    </w:p>
    <w:p w:rsidR="000162AD" w:rsidRDefault="000162AD" w:rsidP="000162AD">
      <w:r>
        <w:t>366.1592</w:t>
      </w:r>
      <w:r>
        <w:tab/>
        <w:t>2.025e0</w:t>
      </w:r>
    </w:p>
    <w:p w:rsidR="000162AD" w:rsidRDefault="000162AD" w:rsidP="000162AD">
      <w:r>
        <w:t>366.1666</w:t>
      </w:r>
      <w:r>
        <w:tab/>
        <w:t>2.025e0</w:t>
      </w:r>
    </w:p>
    <w:p w:rsidR="000162AD" w:rsidRDefault="000162AD" w:rsidP="000162AD">
      <w:r>
        <w:t>366.1693</w:t>
      </w:r>
      <w:r>
        <w:tab/>
        <w:t>2.025e0</w:t>
      </w:r>
    </w:p>
    <w:p w:rsidR="000162AD" w:rsidRDefault="000162AD" w:rsidP="000162AD">
      <w:r>
        <w:t>366.1752</w:t>
      </w:r>
      <w:r>
        <w:tab/>
        <w:t>3.038e0</w:t>
      </w:r>
    </w:p>
    <w:p w:rsidR="000162AD" w:rsidRDefault="000162AD" w:rsidP="000162AD">
      <w:r>
        <w:lastRenderedPageBreak/>
        <w:t>366.1794</w:t>
      </w:r>
      <w:r>
        <w:tab/>
        <w:t>2.025e0</w:t>
      </w:r>
    </w:p>
    <w:p w:rsidR="000162AD" w:rsidRDefault="000162AD" w:rsidP="000162AD">
      <w:r>
        <w:t>366.1812</w:t>
      </w:r>
      <w:r>
        <w:tab/>
        <w:t>2.025e0</w:t>
      </w:r>
    </w:p>
    <w:p w:rsidR="000162AD" w:rsidRDefault="000162AD" w:rsidP="000162AD">
      <w:r>
        <w:t>366.1929</w:t>
      </w:r>
      <w:r>
        <w:tab/>
        <w:t>2.025e0</w:t>
      </w:r>
    </w:p>
    <w:p w:rsidR="000162AD" w:rsidRDefault="000162AD" w:rsidP="000162AD">
      <w:r>
        <w:t>366.2052</w:t>
      </w:r>
      <w:r>
        <w:tab/>
        <w:t>1.013e0</w:t>
      </w:r>
    </w:p>
    <w:p w:rsidR="000162AD" w:rsidRDefault="000162AD" w:rsidP="000162AD">
      <w:r>
        <w:t>366.2092</w:t>
      </w:r>
      <w:r>
        <w:tab/>
        <w:t>1.013e0</w:t>
      </w:r>
    </w:p>
    <w:p w:rsidR="000162AD" w:rsidRDefault="000162AD" w:rsidP="000162AD">
      <w:r>
        <w:t>366.2140</w:t>
      </w:r>
      <w:r>
        <w:tab/>
        <w:t>2.025e0</w:t>
      </w:r>
    </w:p>
    <w:p w:rsidR="000162AD" w:rsidRDefault="000162AD" w:rsidP="000162AD">
      <w:r>
        <w:t>366.2160</w:t>
      </w:r>
      <w:r>
        <w:tab/>
        <w:t>2.025e0</w:t>
      </w:r>
    </w:p>
    <w:p w:rsidR="000162AD" w:rsidRDefault="000162AD" w:rsidP="000162AD">
      <w:r>
        <w:t>366.2214</w:t>
      </w:r>
      <w:r>
        <w:tab/>
        <w:t>3.038e0</w:t>
      </w:r>
    </w:p>
    <w:p w:rsidR="000162AD" w:rsidRDefault="000162AD" w:rsidP="000162AD">
      <w:r>
        <w:t>366.2264</w:t>
      </w:r>
      <w:r>
        <w:tab/>
        <w:t>1.013e0</w:t>
      </w:r>
    </w:p>
    <w:p w:rsidR="000162AD" w:rsidRDefault="000162AD" w:rsidP="000162AD">
      <w:r>
        <w:t>366.2303</w:t>
      </w:r>
      <w:r>
        <w:tab/>
        <w:t>1.013e0</w:t>
      </w:r>
    </w:p>
    <w:p w:rsidR="000162AD" w:rsidRDefault="000162AD" w:rsidP="000162AD">
      <w:r>
        <w:t>366.2328</w:t>
      </w:r>
      <w:r>
        <w:tab/>
        <w:t>2.025e0</w:t>
      </w:r>
    </w:p>
    <w:p w:rsidR="000162AD" w:rsidRDefault="000162AD" w:rsidP="000162AD">
      <w:r>
        <w:t>366.2343</w:t>
      </w:r>
      <w:r>
        <w:tab/>
        <w:t>1.013e0</w:t>
      </w:r>
    </w:p>
    <w:p w:rsidR="000162AD" w:rsidRDefault="000162AD" w:rsidP="000162AD">
      <w:r>
        <w:t>366.2362</w:t>
      </w:r>
      <w:r>
        <w:tab/>
        <w:t>2.025e0</w:t>
      </w:r>
    </w:p>
    <w:p w:rsidR="000162AD" w:rsidRDefault="000162AD" w:rsidP="000162AD">
      <w:r>
        <w:t>366.2546</w:t>
      </w:r>
      <w:r>
        <w:tab/>
        <w:t>3.038e0</w:t>
      </w:r>
    </w:p>
    <w:p w:rsidR="000162AD" w:rsidRDefault="000162AD" w:rsidP="000162AD">
      <w:r>
        <w:t>366.2608</w:t>
      </w:r>
      <w:r>
        <w:tab/>
        <w:t>1.013e0</w:t>
      </w:r>
    </w:p>
    <w:p w:rsidR="000162AD" w:rsidRDefault="000162AD" w:rsidP="000162AD">
      <w:r>
        <w:t>366.2635</w:t>
      </w:r>
      <w:r>
        <w:tab/>
        <w:t>2.025e0</w:t>
      </w:r>
    </w:p>
    <w:p w:rsidR="000162AD" w:rsidRDefault="000162AD" w:rsidP="000162AD">
      <w:r>
        <w:t>366.2720</w:t>
      </w:r>
      <w:r>
        <w:tab/>
        <w:t>1.013e0</w:t>
      </w:r>
    </w:p>
    <w:p w:rsidR="000162AD" w:rsidRDefault="000162AD" w:rsidP="000162AD">
      <w:r>
        <w:t>366.2793</w:t>
      </w:r>
      <w:r>
        <w:tab/>
        <w:t>1.013e0</w:t>
      </w:r>
    </w:p>
    <w:p w:rsidR="000162AD" w:rsidRDefault="000162AD" w:rsidP="000162AD">
      <w:r>
        <w:t>366.2929</w:t>
      </w:r>
      <w:r>
        <w:tab/>
        <w:t>2.025e0</w:t>
      </w:r>
    </w:p>
    <w:p w:rsidR="000162AD" w:rsidRDefault="000162AD" w:rsidP="000162AD">
      <w:r>
        <w:lastRenderedPageBreak/>
        <w:t>366.3011</w:t>
      </w:r>
      <w:r>
        <w:tab/>
        <w:t>1.013e0</w:t>
      </w:r>
    </w:p>
    <w:p w:rsidR="000162AD" w:rsidRDefault="000162AD" w:rsidP="000162AD">
      <w:r>
        <w:t>366.3060</w:t>
      </w:r>
      <w:r>
        <w:tab/>
        <w:t>6.076e0</w:t>
      </w:r>
    </w:p>
    <w:p w:rsidR="000162AD" w:rsidRDefault="000162AD" w:rsidP="000162AD">
      <w:r>
        <w:t>366.3178</w:t>
      </w:r>
      <w:r>
        <w:tab/>
        <w:t>1.013e0</w:t>
      </w:r>
    </w:p>
    <w:p w:rsidR="000162AD" w:rsidRDefault="000162AD" w:rsidP="000162AD">
      <w:r>
        <w:t>366.3219</w:t>
      </w:r>
      <w:r>
        <w:tab/>
        <w:t>2.025e0</w:t>
      </w:r>
    </w:p>
    <w:p w:rsidR="000162AD" w:rsidRDefault="000162AD" w:rsidP="000162AD">
      <w:r>
        <w:t>366.3315</w:t>
      </w:r>
      <w:r>
        <w:tab/>
        <w:t>3.038e0</w:t>
      </w:r>
    </w:p>
    <w:p w:rsidR="000162AD" w:rsidRDefault="000162AD" w:rsidP="000162AD">
      <w:r>
        <w:t>366.3326</w:t>
      </w:r>
      <w:r>
        <w:tab/>
        <w:t>1.013e0</w:t>
      </w:r>
    </w:p>
    <w:p w:rsidR="000162AD" w:rsidRDefault="000162AD" w:rsidP="000162AD">
      <w:r>
        <w:t>366.3387</w:t>
      </w:r>
      <w:r>
        <w:tab/>
        <w:t>1.013e0</w:t>
      </w:r>
    </w:p>
    <w:p w:rsidR="000162AD" w:rsidRDefault="000162AD" w:rsidP="000162AD">
      <w:r>
        <w:t>366.3519</w:t>
      </w:r>
      <w:r>
        <w:tab/>
        <w:t>1.013e0</w:t>
      </w:r>
    </w:p>
    <w:p w:rsidR="000162AD" w:rsidRDefault="000162AD" w:rsidP="000162AD">
      <w:r>
        <w:t>366.3636</w:t>
      </w:r>
      <w:r>
        <w:tab/>
        <w:t>1.013e0</w:t>
      </w:r>
    </w:p>
    <w:p w:rsidR="000162AD" w:rsidRDefault="000162AD" w:rsidP="000162AD">
      <w:r>
        <w:t>366.3779</w:t>
      </w:r>
      <w:r>
        <w:tab/>
        <w:t>1.013e0</w:t>
      </w:r>
    </w:p>
    <w:p w:rsidR="000162AD" w:rsidRDefault="000162AD" w:rsidP="000162AD">
      <w:r>
        <w:t>366.4040</w:t>
      </w:r>
      <w:r>
        <w:tab/>
        <w:t>1.013e0</w:t>
      </w:r>
    </w:p>
    <w:p w:rsidR="000162AD" w:rsidRDefault="000162AD" w:rsidP="000162AD">
      <w:r>
        <w:t>366.4108</w:t>
      </w:r>
      <w:r>
        <w:tab/>
        <w:t>2.025e0</w:t>
      </w:r>
    </w:p>
    <w:p w:rsidR="000162AD" w:rsidRDefault="000162AD" w:rsidP="000162AD">
      <w:r>
        <w:t>366.4136</w:t>
      </w:r>
      <w:r>
        <w:tab/>
        <w:t>1.013e0</w:t>
      </w:r>
    </w:p>
    <w:p w:rsidR="000162AD" w:rsidRDefault="000162AD" w:rsidP="000162AD">
      <w:r>
        <w:t>366.4240</w:t>
      </w:r>
      <w:r>
        <w:tab/>
        <w:t>1.013e0</w:t>
      </w:r>
    </w:p>
    <w:p w:rsidR="000162AD" w:rsidRDefault="000162AD" w:rsidP="000162AD">
      <w:r>
        <w:t>366.4301</w:t>
      </w:r>
      <w:r>
        <w:tab/>
        <w:t>1.013e0</w:t>
      </w:r>
    </w:p>
    <w:p w:rsidR="000162AD" w:rsidRDefault="000162AD" w:rsidP="000162AD">
      <w:r>
        <w:t>366.4336</w:t>
      </w:r>
      <w:r>
        <w:tab/>
        <w:t>1.013e0</w:t>
      </w:r>
    </w:p>
    <w:p w:rsidR="000162AD" w:rsidRDefault="000162AD" w:rsidP="000162AD">
      <w:r>
        <w:t>366.4434</w:t>
      </w:r>
      <w:r>
        <w:tab/>
        <w:t>2.025e0</w:t>
      </w:r>
    </w:p>
    <w:p w:rsidR="000162AD" w:rsidRDefault="000162AD" w:rsidP="000162AD">
      <w:r>
        <w:t>366.4557</w:t>
      </w:r>
      <w:r>
        <w:tab/>
        <w:t>1.013e0</w:t>
      </w:r>
    </w:p>
    <w:p w:rsidR="000162AD" w:rsidRDefault="000162AD" w:rsidP="000162AD">
      <w:r>
        <w:t>366.4843</w:t>
      </w:r>
      <w:r>
        <w:tab/>
        <w:t>1.013e0</w:t>
      </w:r>
    </w:p>
    <w:p w:rsidR="000162AD" w:rsidRDefault="000162AD" w:rsidP="000162AD">
      <w:r>
        <w:lastRenderedPageBreak/>
        <w:t>366.5014</w:t>
      </w:r>
      <w:r>
        <w:tab/>
        <w:t>1.013e0</w:t>
      </w:r>
    </w:p>
    <w:p w:rsidR="000162AD" w:rsidRDefault="000162AD" w:rsidP="000162AD">
      <w:r>
        <w:t>366.5253</w:t>
      </w:r>
      <w:r>
        <w:tab/>
        <w:t>1.013e0</w:t>
      </w:r>
    </w:p>
    <w:p w:rsidR="000162AD" w:rsidRDefault="000162AD" w:rsidP="000162AD">
      <w:r>
        <w:t>366.5347</w:t>
      </w:r>
      <w:r>
        <w:tab/>
        <w:t>2.025e0</w:t>
      </w:r>
    </w:p>
    <w:p w:rsidR="000162AD" w:rsidRDefault="000162AD" w:rsidP="000162AD">
      <w:r>
        <w:t>366.5367</w:t>
      </w:r>
      <w:r>
        <w:tab/>
        <w:t>2.025e0</w:t>
      </w:r>
    </w:p>
    <w:p w:rsidR="000162AD" w:rsidRDefault="000162AD" w:rsidP="000162AD">
      <w:r>
        <w:t>366.5464</w:t>
      </w:r>
      <w:r>
        <w:tab/>
        <w:t>1.013e0</w:t>
      </w:r>
    </w:p>
    <w:p w:rsidR="000162AD" w:rsidRDefault="000162AD" w:rsidP="000162AD">
      <w:r>
        <w:t>366.5677</w:t>
      </w:r>
      <w:r>
        <w:tab/>
        <w:t>1.013e0</w:t>
      </w:r>
    </w:p>
    <w:p w:rsidR="000162AD" w:rsidRDefault="000162AD" w:rsidP="000162AD">
      <w:r>
        <w:t>366.5697</w:t>
      </w:r>
      <w:r>
        <w:tab/>
        <w:t>3.038e0</w:t>
      </w:r>
    </w:p>
    <w:p w:rsidR="000162AD" w:rsidRDefault="000162AD" w:rsidP="000162AD">
      <w:r>
        <w:t>366.5895</w:t>
      </w:r>
      <w:r>
        <w:tab/>
        <w:t>2.025e0</w:t>
      </w:r>
    </w:p>
    <w:p w:rsidR="000162AD" w:rsidRDefault="000162AD" w:rsidP="000162AD">
      <w:r>
        <w:t>366.5967</w:t>
      </w:r>
      <w:r>
        <w:tab/>
        <w:t>1.013e0</w:t>
      </w:r>
    </w:p>
    <w:p w:rsidR="000162AD" w:rsidRDefault="000162AD" w:rsidP="000162AD">
      <w:r>
        <w:t>366.5999</w:t>
      </w:r>
      <w:r>
        <w:tab/>
        <w:t>1.013e0</w:t>
      </w:r>
    </w:p>
    <w:p w:rsidR="000162AD" w:rsidRDefault="000162AD" w:rsidP="000162AD">
      <w:r>
        <w:t>366.6096</w:t>
      </w:r>
      <w:r>
        <w:tab/>
        <w:t>2.025e0</w:t>
      </w:r>
    </w:p>
    <w:p w:rsidR="000162AD" w:rsidRDefault="000162AD" w:rsidP="000162AD">
      <w:r>
        <w:t>366.6178</w:t>
      </w:r>
      <w:r>
        <w:tab/>
        <w:t>2.025e0</w:t>
      </w:r>
    </w:p>
    <w:p w:rsidR="000162AD" w:rsidRDefault="000162AD" w:rsidP="000162AD">
      <w:r>
        <w:t>366.6261</w:t>
      </w:r>
      <w:r>
        <w:tab/>
        <w:t>1.013e0</w:t>
      </w:r>
    </w:p>
    <w:p w:rsidR="000162AD" w:rsidRDefault="000162AD" w:rsidP="000162AD">
      <w:r>
        <w:t>366.6498</w:t>
      </w:r>
      <w:r>
        <w:tab/>
        <w:t>2.025e0</w:t>
      </w:r>
    </w:p>
    <w:p w:rsidR="000162AD" w:rsidRDefault="000162AD" w:rsidP="000162AD">
      <w:r>
        <w:t>366.6519</w:t>
      </w:r>
      <w:r>
        <w:tab/>
        <w:t>2.025e0</w:t>
      </w:r>
    </w:p>
    <w:p w:rsidR="000162AD" w:rsidRDefault="000162AD" w:rsidP="000162AD">
      <w:r>
        <w:t>366.6680</w:t>
      </w:r>
      <w:r>
        <w:tab/>
        <w:t>1.013e0</w:t>
      </w:r>
    </w:p>
    <w:p w:rsidR="000162AD" w:rsidRDefault="000162AD" w:rsidP="000162AD">
      <w:r>
        <w:t>366.6723</w:t>
      </w:r>
      <w:r>
        <w:tab/>
        <w:t>1.013e0</w:t>
      </w:r>
    </w:p>
    <w:p w:rsidR="000162AD" w:rsidRDefault="000162AD" w:rsidP="000162AD">
      <w:r>
        <w:t>366.6878</w:t>
      </w:r>
      <w:r>
        <w:tab/>
        <w:t>1.013e0</w:t>
      </w:r>
    </w:p>
    <w:p w:rsidR="000162AD" w:rsidRDefault="000162AD" w:rsidP="000162AD">
      <w:r>
        <w:t>366.6889</w:t>
      </w:r>
      <w:r>
        <w:tab/>
        <w:t>1.013e0</w:t>
      </w:r>
    </w:p>
    <w:p w:rsidR="000162AD" w:rsidRDefault="000162AD" w:rsidP="000162AD">
      <w:r>
        <w:lastRenderedPageBreak/>
        <w:t>366.6982</w:t>
      </w:r>
      <w:r>
        <w:tab/>
        <w:t>1.013e0</w:t>
      </w:r>
    </w:p>
    <w:p w:rsidR="000162AD" w:rsidRDefault="000162AD" w:rsidP="000162AD">
      <w:r>
        <w:t>366.7135</w:t>
      </w:r>
      <w:r>
        <w:tab/>
        <w:t>1.013e0</w:t>
      </w:r>
    </w:p>
    <w:p w:rsidR="000162AD" w:rsidRDefault="000162AD" w:rsidP="000162AD">
      <w:r>
        <w:t>366.7178</w:t>
      </w:r>
      <w:r>
        <w:tab/>
        <w:t>1.013e0</w:t>
      </w:r>
    </w:p>
    <w:p w:rsidR="000162AD" w:rsidRDefault="000162AD" w:rsidP="000162AD">
      <w:r>
        <w:t>366.7299</w:t>
      </w:r>
      <w:r>
        <w:tab/>
        <w:t>1.013e0</w:t>
      </w:r>
    </w:p>
    <w:p w:rsidR="000162AD" w:rsidRDefault="000162AD" w:rsidP="000162AD">
      <w:r>
        <w:t>366.7343</w:t>
      </w:r>
      <w:r>
        <w:tab/>
        <w:t>1.013e0</w:t>
      </w:r>
    </w:p>
    <w:p w:rsidR="000162AD" w:rsidRDefault="000162AD" w:rsidP="000162AD">
      <w:r>
        <w:t>366.7375</w:t>
      </w:r>
      <w:r>
        <w:tab/>
        <w:t>1.013e0</w:t>
      </w:r>
    </w:p>
    <w:p w:rsidR="000162AD" w:rsidRDefault="000162AD" w:rsidP="000162AD">
      <w:r>
        <w:t>366.7386</w:t>
      </w:r>
      <w:r>
        <w:tab/>
        <w:t>1.013e0</w:t>
      </w:r>
    </w:p>
    <w:p w:rsidR="000162AD" w:rsidRDefault="000162AD" w:rsidP="000162AD">
      <w:r>
        <w:t>366.7442</w:t>
      </w:r>
      <w:r>
        <w:tab/>
        <w:t>1.013e0</w:t>
      </w:r>
    </w:p>
    <w:p w:rsidR="000162AD" w:rsidRDefault="000162AD" w:rsidP="000162AD">
      <w:r>
        <w:t>366.7595</w:t>
      </w:r>
      <w:r>
        <w:tab/>
        <w:t>2.025e0</w:t>
      </w:r>
    </w:p>
    <w:p w:rsidR="000162AD" w:rsidRDefault="000162AD" w:rsidP="000162AD">
      <w:r>
        <w:t>366.7764</w:t>
      </w:r>
      <w:r>
        <w:tab/>
        <w:t>2.025e0</w:t>
      </w:r>
    </w:p>
    <w:p w:rsidR="000162AD" w:rsidRDefault="000162AD" w:rsidP="000162AD">
      <w:r>
        <w:t>366.7834</w:t>
      </w:r>
      <w:r>
        <w:tab/>
        <w:t>1.013e0</w:t>
      </w:r>
    </w:p>
    <w:p w:rsidR="000162AD" w:rsidRDefault="000162AD" w:rsidP="000162AD">
      <w:r>
        <w:t>366.7896</w:t>
      </w:r>
      <w:r>
        <w:tab/>
        <w:t>1.013e0</w:t>
      </w:r>
    </w:p>
    <w:p w:rsidR="000162AD" w:rsidRDefault="000162AD" w:rsidP="000162AD">
      <w:r>
        <w:t>366.8059</w:t>
      </w:r>
      <w:r>
        <w:tab/>
        <w:t>2.025e0</w:t>
      </w:r>
    </w:p>
    <w:p w:rsidR="000162AD" w:rsidRDefault="000162AD" w:rsidP="000162AD">
      <w:r>
        <w:t>366.8159</w:t>
      </w:r>
      <w:r>
        <w:tab/>
        <w:t>2.025e0</w:t>
      </w:r>
    </w:p>
    <w:p w:rsidR="000162AD" w:rsidRDefault="000162AD" w:rsidP="000162AD">
      <w:r>
        <w:t>366.8226</w:t>
      </w:r>
      <w:r>
        <w:tab/>
        <w:t>2.025e0</w:t>
      </w:r>
    </w:p>
    <w:p w:rsidR="000162AD" w:rsidRDefault="000162AD" w:rsidP="000162AD">
      <w:r>
        <w:t>366.8302</w:t>
      </w:r>
      <w:r>
        <w:tab/>
        <w:t>4.051e0</w:t>
      </w:r>
    </w:p>
    <w:p w:rsidR="000162AD" w:rsidRDefault="000162AD" w:rsidP="000162AD">
      <w:r>
        <w:t>366.8362</w:t>
      </w:r>
      <w:r>
        <w:tab/>
        <w:t>3.038e0</w:t>
      </w:r>
    </w:p>
    <w:p w:rsidR="000162AD" w:rsidRDefault="000162AD" w:rsidP="000162AD">
      <w:r>
        <w:t>366.8510</w:t>
      </w:r>
      <w:r>
        <w:tab/>
        <w:t>1.013e0</w:t>
      </w:r>
    </w:p>
    <w:p w:rsidR="000162AD" w:rsidRDefault="000162AD" w:rsidP="000162AD">
      <w:r>
        <w:t>366.8551</w:t>
      </w:r>
      <w:r>
        <w:tab/>
        <w:t>1.013e0</w:t>
      </w:r>
    </w:p>
    <w:p w:rsidR="000162AD" w:rsidRDefault="000162AD" w:rsidP="000162AD">
      <w:r>
        <w:lastRenderedPageBreak/>
        <w:t>366.8614</w:t>
      </w:r>
      <w:r>
        <w:tab/>
        <w:t>2.025e0</w:t>
      </w:r>
    </w:p>
    <w:p w:rsidR="000162AD" w:rsidRDefault="000162AD" w:rsidP="000162AD">
      <w:r>
        <w:t>366.8661</w:t>
      </w:r>
      <w:r>
        <w:tab/>
        <w:t>2.025e0</w:t>
      </w:r>
    </w:p>
    <w:p w:rsidR="000162AD" w:rsidRDefault="000162AD" w:rsidP="000162AD">
      <w:r>
        <w:t>366.8799</w:t>
      </w:r>
      <w:r>
        <w:tab/>
        <w:t>3.038e0</w:t>
      </w:r>
    </w:p>
    <w:p w:rsidR="000162AD" w:rsidRDefault="000162AD" w:rsidP="000162AD">
      <w:r>
        <w:t>366.8811</w:t>
      </w:r>
      <w:r>
        <w:tab/>
        <w:t>1.013e0</w:t>
      </w:r>
    </w:p>
    <w:p w:rsidR="000162AD" w:rsidRDefault="000162AD" w:rsidP="000162AD">
      <w:r>
        <w:t>366.8896</w:t>
      </w:r>
      <w:r>
        <w:tab/>
        <w:t>2.025e0</w:t>
      </w:r>
    </w:p>
    <w:p w:rsidR="000162AD" w:rsidRDefault="000162AD" w:rsidP="000162AD">
      <w:r>
        <w:t>366.8970</w:t>
      </w:r>
      <w:r>
        <w:tab/>
        <w:t>1.013e0</w:t>
      </w:r>
    </w:p>
    <w:p w:rsidR="000162AD" w:rsidRDefault="000162AD" w:rsidP="000162AD">
      <w:r>
        <w:t>366.9008</w:t>
      </w:r>
      <w:r>
        <w:tab/>
        <w:t>1.013e0</w:t>
      </w:r>
    </w:p>
    <w:p w:rsidR="000162AD" w:rsidRDefault="000162AD" w:rsidP="000162AD">
      <w:r>
        <w:t>366.9079</w:t>
      </w:r>
      <w:r>
        <w:tab/>
        <w:t>4.051e0</w:t>
      </w:r>
    </w:p>
    <w:p w:rsidR="000162AD" w:rsidRDefault="000162AD" w:rsidP="000162AD">
      <w:r>
        <w:t>366.9135</w:t>
      </w:r>
      <w:r>
        <w:tab/>
        <w:t>2.025e0</w:t>
      </w:r>
    </w:p>
    <w:p w:rsidR="000162AD" w:rsidRDefault="000162AD" w:rsidP="000162AD">
      <w:r>
        <w:t>366.9218</w:t>
      </w:r>
      <w:r>
        <w:tab/>
        <w:t>2.025e0</w:t>
      </w:r>
    </w:p>
    <w:p w:rsidR="000162AD" w:rsidRDefault="000162AD" w:rsidP="000162AD">
      <w:r>
        <w:t>366.9270</w:t>
      </w:r>
      <w:r>
        <w:tab/>
        <w:t>1.013e0</w:t>
      </w:r>
    </w:p>
    <w:p w:rsidR="000162AD" w:rsidRDefault="000162AD" w:rsidP="000162AD">
      <w:r>
        <w:t>366.9394</w:t>
      </w:r>
      <w:r>
        <w:tab/>
        <w:t>2.025e0</w:t>
      </w:r>
    </w:p>
    <w:p w:rsidR="000162AD" w:rsidRDefault="000162AD" w:rsidP="000162AD">
      <w:r>
        <w:t>366.9431</w:t>
      </w:r>
      <w:r>
        <w:tab/>
        <w:t>1.013e0</w:t>
      </w:r>
    </w:p>
    <w:p w:rsidR="000162AD" w:rsidRDefault="000162AD" w:rsidP="000162AD">
      <w:r>
        <w:t>366.9466</w:t>
      </w:r>
      <w:r>
        <w:tab/>
        <w:t>1.013e0</w:t>
      </w:r>
    </w:p>
    <w:p w:rsidR="000162AD" w:rsidRDefault="000162AD" w:rsidP="000162AD">
      <w:r>
        <w:t>366.9529</w:t>
      </w:r>
      <w:r>
        <w:tab/>
        <w:t>1.013e0</w:t>
      </w:r>
    </w:p>
    <w:p w:rsidR="000162AD" w:rsidRDefault="000162AD" w:rsidP="000162AD">
      <w:r>
        <w:t>366.9612</w:t>
      </w:r>
      <w:r>
        <w:tab/>
        <w:t>2.025e0</w:t>
      </w:r>
    </w:p>
    <w:p w:rsidR="000162AD" w:rsidRDefault="000162AD" w:rsidP="000162AD">
      <w:r>
        <w:t>366.9630</w:t>
      </w:r>
      <w:r>
        <w:tab/>
        <w:t>4.051e0</w:t>
      </w:r>
    </w:p>
    <w:p w:rsidR="000162AD" w:rsidRDefault="000162AD" w:rsidP="000162AD">
      <w:r>
        <w:t>366.9726</w:t>
      </w:r>
      <w:r>
        <w:tab/>
        <w:t>1.013e0</w:t>
      </w:r>
    </w:p>
    <w:p w:rsidR="000162AD" w:rsidRDefault="000162AD" w:rsidP="000162AD">
      <w:r>
        <w:t>366.9773</w:t>
      </w:r>
      <w:r>
        <w:tab/>
        <w:t>2.025e0</w:t>
      </w:r>
    </w:p>
    <w:p w:rsidR="000162AD" w:rsidRDefault="000162AD" w:rsidP="000162AD">
      <w:r>
        <w:lastRenderedPageBreak/>
        <w:t>366.9848</w:t>
      </w:r>
      <w:r>
        <w:tab/>
        <w:t>1.013e0</w:t>
      </w:r>
    </w:p>
    <w:p w:rsidR="000162AD" w:rsidRDefault="000162AD" w:rsidP="000162AD">
      <w:r>
        <w:t>366.9910</w:t>
      </w:r>
      <w:r>
        <w:tab/>
        <w:t>2.025e0</w:t>
      </w:r>
    </w:p>
    <w:p w:rsidR="000162AD" w:rsidRDefault="000162AD" w:rsidP="000162AD">
      <w:r>
        <w:t>366.9920</w:t>
      </w:r>
      <w:r>
        <w:tab/>
        <w:t>3.038e0</w:t>
      </w:r>
    </w:p>
    <w:p w:rsidR="000162AD" w:rsidRDefault="000162AD" w:rsidP="000162AD">
      <w:r>
        <w:t>366.9985</w:t>
      </w:r>
      <w:r>
        <w:tab/>
        <w:t>3.038e0</w:t>
      </w:r>
    </w:p>
    <w:p w:rsidR="000162AD" w:rsidRDefault="000162AD" w:rsidP="000162AD">
      <w:r>
        <w:t>367.0016</w:t>
      </w:r>
      <w:r>
        <w:tab/>
        <w:t>2.025e0</w:t>
      </w:r>
    </w:p>
    <w:p w:rsidR="000162AD" w:rsidRDefault="000162AD" w:rsidP="000162AD">
      <w:r>
        <w:t>367.0344</w:t>
      </w:r>
      <w:r>
        <w:tab/>
        <w:t>2.025e0</w:t>
      </w:r>
    </w:p>
    <w:p w:rsidR="000162AD" w:rsidRDefault="000162AD" w:rsidP="000162AD">
      <w:r>
        <w:t>367.0389</w:t>
      </w:r>
      <w:r>
        <w:tab/>
        <w:t>2.025e0</w:t>
      </w:r>
    </w:p>
    <w:p w:rsidR="000162AD" w:rsidRDefault="000162AD" w:rsidP="000162AD">
      <w:r>
        <w:t>367.0510</w:t>
      </w:r>
      <w:r>
        <w:tab/>
        <w:t>1.013e0</w:t>
      </w:r>
    </w:p>
    <w:p w:rsidR="000162AD" w:rsidRDefault="000162AD" w:rsidP="000162AD">
      <w:r>
        <w:t>367.0555</w:t>
      </w:r>
      <w:r>
        <w:tab/>
        <w:t>2.025e0</w:t>
      </w:r>
    </w:p>
    <w:p w:rsidR="000162AD" w:rsidRDefault="000162AD" w:rsidP="000162AD">
      <w:r>
        <w:t>367.0589</w:t>
      </w:r>
      <w:r>
        <w:tab/>
        <w:t>3.038e0</w:t>
      </w:r>
    </w:p>
    <w:p w:rsidR="000162AD" w:rsidRDefault="000162AD" w:rsidP="000162AD">
      <w:r>
        <w:t>367.0676</w:t>
      </w:r>
      <w:r>
        <w:tab/>
        <w:t>2.025e0</w:t>
      </w:r>
    </w:p>
    <w:p w:rsidR="000162AD" w:rsidRDefault="000162AD" w:rsidP="000162AD">
      <w:r>
        <w:t>367.0842</w:t>
      </w:r>
      <w:r>
        <w:tab/>
        <w:t>1.013e0</w:t>
      </w:r>
    </w:p>
    <w:p w:rsidR="000162AD" w:rsidRDefault="000162AD" w:rsidP="000162AD">
      <w:r>
        <w:t>367.0969</w:t>
      </w:r>
      <w:r>
        <w:tab/>
        <w:t>1.013e0</w:t>
      </w:r>
    </w:p>
    <w:p w:rsidR="000162AD" w:rsidRDefault="000162AD" w:rsidP="000162AD">
      <w:r>
        <w:t>367.1101</w:t>
      </w:r>
      <w:r>
        <w:tab/>
        <w:t>1.013e0</w:t>
      </w:r>
    </w:p>
    <w:p w:rsidR="000162AD" w:rsidRDefault="000162AD" w:rsidP="000162AD">
      <w:r>
        <w:t>367.1153</w:t>
      </w:r>
      <w:r>
        <w:tab/>
        <w:t>7.181e0</w:t>
      </w:r>
    </w:p>
    <w:p w:rsidR="000162AD" w:rsidRDefault="000162AD" w:rsidP="000162AD">
      <w:r>
        <w:t>367.1224</w:t>
      </w:r>
      <w:r>
        <w:tab/>
        <w:t>1.013e0</w:t>
      </w:r>
    </w:p>
    <w:p w:rsidR="000162AD" w:rsidRDefault="000162AD" w:rsidP="000162AD">
      <w:r>
        <w:t>367.1286</w:t>
      </w:r>
      <w:r>
        <w:tab/>
        <w:t>4.051e0</w:t>
      </w:r>
    </w:p>
    <w:p w:rsidR="000162AD" w:rsidRDefault="000162AD" w:rsidP="000162AD">
      <w:r>
        <w:t>367.1299</w:t>
      </w:r>
      <w:r>
        <w:tab/>
        <w:t>2.025e0</w:t>
      </w:r>
    </w:p>
    <w:p w:rsidR="000162AD" w:rsidRDefault="000162AD" w:rsidP="000162AD">
      <w:r>
        <w:t>367.1354</w:t>
      </w:r>
      <w:r>
        <w:tab/>
        <w:t>1.013e0</w:t>
      </w:r>
    </w:p>
    <w:p w:rsidR="000162AD" w:rsidRDefault="000162AD" w:rsidP="000162AD">
      <w:r>
        <w:lastRenderedPageBreak/>
        <w:t>367.1431</w:t>
      </w:r>
      <w:r>
        <w:tab/>
        <w:t>1.013e0</w:t>
      </w:r>
    </w:p>
    <w:p w:rsidR="000162AD" w:rsidRDefault="000162AD" w:rsidP="000162AD">
      <w:r>
        <w:t>367.1474</w:t>
      </w:r>
      <w:r>
        <w:tab/>
        <w:t>1.013e0</w:t>
      </w:r>
    </w:p>
    <w:p w:rsidR="000162AD" w:rsidRDefault="000162AD" w:rsidP="000162AD">
      <w:r>
        <w:t>367.1551</w:t>
      </w:r>
      <w:r>
        <w:tab/>
        <w:t>1.013e0</w:t>
      </w:r>
    </w:p>
    <w:p w:rsidR="000162AD" w:rsidRDefault="000162AD" w:rsidP="000162AD">
      <w:r>
        <w:t>367.1561</w:t>
      </w:r>
      <w:r>
        <w:tab/>
        <w:t>1.013e0</w:t>
      </w:r>
    </w:p>
    <w:p w:rsidR="000162AD" w:rsidRDefault="000162AD" w:rsidP="000162AD">
      <w:r>
        <w:t>367.1623</w:t>
      </w:r>
      <w:r>
        <w:tab/>
        <w:t>1.013e0</w:t>
      </w:r>
    </w:p>
    <w:p w:rsidR="000162AD" w:rsidRDefault="000162AD" w:rsidP="000162AD">
      <w:r>
        <w:t>367.1665</w:t>
      </w:r>
      <w:r>
        <w:tab/>
        <w:t>2.025e0</w:t>
      </w:r>
    </w:p>
    <w:p w:rsidR="000162AD" w:rsidRDefault="000162AD" w:rsidP="000162AD">
      <w:r>
        <w:t>367.1683</w:t>
      </w:r>
      <w:r>
        <w:tab/>
        <w:t>1.013e0</w:t>
      </w:r>
    </w:p>
    <w:p w:rsidR="000162AD" w:rsidRDefault="000162AD" w:rsidP="000162AD">
      <w:r>
        <w:t>367.1720</w:t>
      </w:r>
      <w:r>
        <w:tab/>
        <w:t>1.013e0</w:t>
      </w:r>
    </w:p>
    <w:p w:rsidR="000162AD" w:rsidRDefault="000162AD" w:rsidP="000162AD">
      <w:r>
        <w:t>367.1760</w:t>
      </w:r>
      <w:r>
        <w:tab/>
        <w:t>3.038e0</w:t>
      </w:r>
    </w:p>
    <w:p w:rsidR="000162AD" w:rsidRDefault="000162AD" w:rsidP="000162AD">
      <w:r>
        <w:t>367.1892</w:t>
      </w:r>
      <w:r>
        <w:tab/>
        <w:t>8.039e0</w:t>
      </w:r>
    </w:p>
    <w:p w:rsidR="000162AD" w:rsidRDefault="000162AD" w:rsidP="000162AD">
      <w:r>
        <w:t>367.1933</w:t>
      </w:r>
      <w:r>
        <w:tab/>
        <w:t>1.013e0</w:t>
      </w:r>
    </w:p>
    <w:p w:rsidR="000162AD" w:rsidRDefault="000162AD" w:rsidP="000162AD">
      <w:r>
        <w:t>367.1977</w:t>
      </w:r>
      <w:r>
        <w:tab/>
        <w:t>2.025e0</w:t>
      </w:r>
    </w:p>
    <w:p w:rsidR="000162AD" w:rsidRDefault="000162AD" w:rsidP="000162AD">
      <w:r>
        <w:t>367.2141</w:t>
      </w:r>
      <w:r>
        <w:tab/>
        <w:t>1.013e0</w:t>
      </w:r>
    </w:p>
    <w:p w:rsidR="000162AD" w:rsidRDefault="000162AD" w:rsidP="000162AD">
      <w:r>
        <w:t>367.2152</w:t>
      </w:r>
      <w:r>
        <w:tab/>
        <w:t>2.025e0</w:t>
      </w:r>
    </w:p>
    <w:p w:rsidR="000162AD" w:rsidRDefault="000162AD" w:rsidP="000162AD">
      <w:r>
        <w:t>367.2179</w:t>
      </w:r>
      <w:r>
        <w:tab/>
        <w:t>1.013e0</w:t>
      </w:r>
    </w:p>
    <w:p w:rsidR="000162AD" w:rsidRDefault="000162AD" w:rsidP="000162AD">
      <w:r>
        <w:t>367.2221</w:t>
      </w:r>
      <w:r>
        <w:tab/>
        <w:t>3.038e0</w:t>
      </w:r>
    </w:p>
    <w:p w:rsidR="000162AD" w:rsidRDefault="000162AD" w:rsidP="000162AD">
      <w:r>
        <w:t>367.2278</w:t>
      </w:r>
      <w:r>
        <w:tab/>
        <w:t>2.025e0</w:t>
      </w:r>
    </w:p>
    <w:p w:rsidR="000162AD" w:rsidRDefault="000162AD" w:rsidP="000162AD">
      <w:r>
        <w:t>367.2336</w:t>
      </w:r>
      <w:r>
        <w:tab/>
        <w:t>1.013e0</w:t>
      </w:r>
    </w:p>
    <w:p w:rsidR="000162AD" w:rsidRDefault="000162AD" w:rsidP="000162AD">
      <w:r>
        <w:t>367.2387</w:t>
      </w:r>
      <w:r>
        <w:tab/>
        <w:t>1.013e0</w:t>
      </w:r>
    </w:p>
    <w:p w:rsidR="000162AD" w:rsidRDefault="000162AD" w:rsidP="000162AD">
      <w:r>
        <w:lastRenderedPageBreak/>
        <w:t>367.2507</w:t>
      </w:r>
      <w:r>
        <w:tab/>
        <w:t>5.063e0</w:t>
      </w:r>
    </w:p>
    <w:p w:rsidR="000162AD" w:rsidRDefault="000162AD" w:rsidP="000162AD">
      <w:r>
        <w:t>367.2540</w:t>
      </w:r>
      <w:r>
        <w:tab/>
        <w:t>1.013e0</w:t>
      </w:r>
    </w:p>
    <w:p w:rsidR="000162AD" w:rsidRDefault="000162AD" w:rsidP="000162AD">
      <w:r>
        <w:t>367.2581</w:t>
      </w:r>
      <w:r>
        <w:tab/>
        <w:t>2.025e0</w:t>
      </w:r>
    </w:p>
    <w:p w:rsidR="000162AD" w:rsidRDefault="000162AD" w:rsidP="000162AD">
      <w:r>
        <w:t>367.2676</w:t>
      </w:r>
      <w:r>
        <w:tab/>
        <w:t>2.025e0</w:t>
      </w:r>
    </w:p>
    <w:p w:rsidR="000162AD" w:rsidRDefault="000162AD" w:rsidP="000162AD">
      <w:r>
        <w:t>367.2762</w:t>
      </w:r>
      <w:r>
        <w:tab/>
        <w:t>2.025e0</w:t>
      </w:r>
    </w:p>
    <w:p w:rsidR="000162AD" w:rsidRDefault="000162AD" w:rsidP="000162AD">
      <w:r>
        <w:t>367.2802</w:t>
      </w:r>
      <w:r>
        <w:tab/>
        <w:t>2.025e0</w:t>
      </w:r>
    </w:p>
    <w:p w:rsidR="000162AD" w:rsidRDefault="000162AD" w:rsidP="000162AD">
      <w:r>
        <w:t>367.2817</w:t>
      </w:r>
      <w:r>
        <w:tab/>
        <w:t>4.051e0</w:t>
      </w:r>
    </w:p>
    <w:p w:rsidR="000162AD" w:rsidRDefault="000162AD" w:rsidP="000162AD">
      <w:r>
        <w:t>367.2833</w:t>
      </w:r>
      <w:r>
        <w:tab/>
        <w:t>2.025e0</w:t>
      </w:r>
    </w:p>
    <w:p w:rsidR="000162AD" w:rsidRDefault="000162AD" w:rsidP="000162AD">
      <w:r>
        <w:t>367.2931</w:t>
      </w:r>
      <w:r>
        <w:tab/>
        <w:t>3.038e0</w:t>
      </w:r>
    </w:p>
    <w:p w:rsidR="000162AD" w:rsidRDefault="000162AD" w:rsidP="000162AD">
      <w:r>
        <w:t>367.3001</w:t>
      </w:r>
      <w:r>
        <w:tab/>
        <w:t>1.013e0</w:t>
      </w:r>
    </w:p>
    <w:p w:rsidR="000162AD" w:rsidRDefault="000162AD" w:rsidP="000162AD">
      <w:r>
        <w:t>367.3097</w:t>
      </w:r>
      <w:r>
        <w:tab/>
        <w:t>1.013e0</w:t>
      </w:r>
    </w:p>
    <w:p w:rsidR="000162AD" w:rsidRDefault="000162AD" w:rsidP="000162AD">
      <w:r>
        <w:t>367.3195</w:t>
      </w:r>
      <w:r>
        <w:tab/>
        <w:t>1.013e0</w:t>
      </w:r>
    </w:p>
    <w:p w:rsidR="000162AD" w:rsidRDefault="000162AD" w:rsidP="000162AD">
      <w:r>
        <w:t>367.3263</w:t>
      </w:r>
      <w:r>
        <w:tab/>
        <w:t>1.013e0</w:t>
      </w:r>
    </w:p>
    <w:p w:rsidR="000162AD" w:rsidRDefault="000162AD" w:rsidP="000162AD">
      <w:r>
        <w:t>367.3298</w:t>
      </w:r>
      <w:r>
        <w:tab/>
        <w:t>1.013e0</w:t>
      </w:r>
    </w:p>
    <w:p w:rsidR="000162AD" w:rsidRDefault="000162AD" w:rsidP="000162AD">
      <w:r>
        <w:t>367.3325</w:t>
      </w:r>
      <w:r>
        <w:tab/>
        <w:t>2.025e0</w:t>
      </w:r>
    </w:p>
    <w:p w:rsidR="000162AD" w:rsidRDefault="000162AD" w:rsidP="000162AD">
      <w:r>
        <w:t>367.3354</w:t>
      </w:r>
      <w:r>
        <w:tab/>
        <w:t>2.025e0</w:t>
      </w:r>
    </w:p>
    <w:p w:rsidR="000162AD" w:rsidRDefault="000162AD" w:rsidP="000162AD">
      <w:r>
        <w:t>367.3388</w:t>
      </w:r>
      <w:r>
        <w:tab/>
        <w:t>1.013e0</w:t>
      </w:r>
    </w:p>
    <w:p w:rsidR="000162AD" w:rsidRDefault="000162AD" w:rsidP="000162AD">
      <w:r>
        <w:t>367.3483</w:t>
      </w:r>
      <w:r>
        <w:tab/>
        <w:t>2.025e0</w:t>
      </w:r>
    </w:p>
    <w:p w:rsidR="000162AD" w:rsidRDefault="000162AD" w:rsidP="000162AD">
      <w:r>
        <w:t>367.3520</w:t>
      </w:r>
      <w:r>
        <w:tab/>
        <w:t>1.013e0</w:t>
      </w:r>
    </w:p>
    <w:p w:rsidR="000162AD" w:rsidRDefault="000162AD" w:rsidP="000162AD">
      <w:r>
        <w:lastRenderedPageBreak/>
        <w:t>367.3718</w:t>
      </w:r>
      <w:r>
        <w:tab/>
        <w:t>2.025e0</w:t>
      </w:r>
    </w:p>
    <w:p w:rsidR="000162AD" w:rsidRDefault="000162AD" w:rsidP="000162AD">
      <w:r>
        <w:t>367.3806</w:t>
      </w:r>
      <w:r>
        <w:tab/>
        <w:t>2.025e0</w:t>
      </w:r>
    </w:p>
    <w:p w:rsidR="000162AD" w:rsidRDefault="000162AD" w:rsidP="000162AD">
      <w:r>
        <w:t>367.4006</w:t>
      </w:r>
      <w:r>
        <w:tab/>
        <w:t>1.013e0</w:t>
      </w:r>
    </w:p>
    <w:p w:rsidR="000162AD" w:rsidRDefault="000162AD" w:rsidP="000162AD">
      <w:r>
        <w:t>367.4179</w:t>
      </w:r>
      <w:r>
        <w:tab/>
        <w:t>1.013e0</w:t>
      </w:r>
    </w:p>
    <w:p w:rsidR="000162AD" w:rsidRDefault="000162AD" w:rsidP="000162AD">
      <w:r>
        <w:t>367.4570</w:t>
      </w:r>
      <w:r>
        <w:tab/>
        <w:t>1.013e0</w:t>
      </w:r>
    </w:p>
    <w:p w:rsidR="000162AD" w:rsidRDefault="000162AD" w:rsidP="000162AD">
      <w:r>
        <w:t>367.4717</w:t>
      </w:r>
      <w:r>
        <w:tab/>
        <w:t>2.025e0</w:t>
      </w:r>
    </w:p>
    <w:p w:rsidR="000162AD" w:rsidRDefault="000162AD" w:rsidP="000162AD">
      <w:r>
        <w:t>367.4830</w:t>
      </w:r>
      <w:r>
        <w:tab/>
        <w:t>1.013e0</w:t>
      </w:r>
    </w:p>
    <w:p w:rsidR="000162AD" w:rsidRDefault="000162AD" w:rsidP="000162AD">
      <w:r>
        <w:t>367.5036</w:t>
      </w:r>
      <w:r>
        <w:tab/>
        <w:t>2.025e0</w:t>
      </w:r>
    </w:p>
    <w:p w:rsidR="000162AD" w:rsidRDefault="000162AD" w:rsidP="000162AD">
      <w:r>
        <w:t>367.5089</w:t>
      </w:r>
      <w:r>
        <w:tab/>
        <w:t>2.025e0</w:t>
      </w:r>
    </w:p>
    <w:p w:rsidR="000162AD" w:rsidRDefault="000162AD" w:rsidP="000162AD">
      <w:r>
        <w:t>367.5140</w:t>
      </w:r>
      <w:r>
        <w:tab/>
        <w:t>2.025e0</w:t>
      </w:r>
    </w:p>
    <w:p w:rsidR="000162AD" w:rsidRDefault="000162AD" w:rsidP="000162AD">
      <w:r>
        <w:t>367.5225</w:t>
      </w:r>
      <w:r>
        <w:tab/>
        <w:t>1.013e0</w:t>
      </w:r>
    </w:p>
    <w:p w:rsidR="000162AD" w:rsidRDefault="000162AD" w:rsidP="000162AD">
      <w:r>
        <w:t>367.5288</w:t>
      </w:r>
      <w:r>
        <w:tab/>
        <w:t>1.013e0</w:t>
      </w:r>
    </w:p>
    <w:p w:rsidR="000162AD" w:rsidRDefault="000162AD" w:rsidP="000162AD">
      <w:r>
        <w:t>367.5632</w:t>
      </w:r>
      <w:r>
        <w:tab/>
        <w:t>1.013e0</w:t>
      </w:r>
    </w:p>
    <w:p w:rsidR="000162AD" w:rsidRDefault="000162AD" w:rsidP="000162AD">
      <w:r>
        <w:t>367.5771</w:t>
      </w:r>
      <w:r>
        <w:tab/>
        <w:t>2.025e0</w:t>
      </w:r>
    </w:p>
    <w:p w:rsidR="000162AD" w:rsidRDefault="000162AD" w:rsidP="000162AD">
      <w:r>
        <w:t>367.5811</w:t>
      </w:r>
      <w:r>
        <w:tab/>
        <w:t>1.013e0</w:t>
      </w:r>
    </w:p>
    <w:p w:rsidR="000162AD" w:rsidRDefault="000162AD" w:rsidP="000162AD">
      <w:r>
        <w:t>367.5936</w:t>
      </w:r>
      <w:r>
        <w:tab/>
        <w:t>1.013e0</w:t>
      </w:r>
    </w:p>
    <w:p w:rsidR="000162AD" w:rsidRDefault="000162AD" w:rsidP="000162AD">
      <w:r>
        <w:t>367.6007</w:t>
      </w:r>
      <w:r>
        <w:tab/>
        <w:t>1.013e0</w:t>
      </w:r>
    </w:p>
    <w:p w:rsidR="000162AD" w:rsidRDefault="000162AD" w:rsidP="000162AD">
      <w:r>
        <w:t>367.6207</w:t>
      </w:r>
      <w:r>
        <w:tab/>
        <w:t>2.025e0</w:t>
      </w:r>
    </w:p>
    <w:p w:rsidR="000162AD" w:rsidRDefault="000162AD" w:rsidP="000162AD">
      <w:r>
        <w:t>367.6306</w:t>
      </w:r>
      <w:r>
        <w:tab/>
        <w:t>1.013e0</w:t>
      </w:r>
    </w:p>
    <w:p w:rsidR="000162AD" w:rsidRDefault="000162AD" w:rsidP="000162AD">
      <w:r>
        <w:lastRenderedPageBreak/>
        <w:t>367.6346</w:t>
      </w:r>
      <w:r>
        <w:tab/>
        <w:t>1.013e0</w:t>
      </w:r>
    </w:p>
    <w:p w:rsidR="000162AD" w:rsidRDefault="000162AD" w:rsidP="000162AD">
      <w:r>
        <w:t>367.6585</w:t>
      </w:r>
      <w:r>
        <w:tab/>
        <w:t>3.038e0</w:t>
      </w:r>
    </w:p>
    <w:p w:rsidR="000162AD" w:rsidRDefault="000162AD" w:rsidP="000162AD">
      <w:r>
        <w:t>367.6600</w:t>
      </w:r>
      <w:r>
        <w:tab/>
        <w:t>2.025e0</w:t>
      </w:r>
    </w:p>
    <w:p w:rsidR="000162AD" w:rsidRDefault="000162AD" w:rsidP="000162AD">
      <w:r>
        <w:t>367.6680</w:t>
      </w:r>
      <w:r>
        <w:tab/>
        <w:t>2.025e0</w:t>
      </w:r>
    </w:p>
    <w:p w:rsidR="000162AD" w:rsidRDefault="000162AD" w:rsidP="000162AD">
      <w:r>
        <w:t>367.6978</w:t>
      </w:r>
      <w:r>
        <w:tab/>
        <w:t>1.013e0</w:t>
      </w:r>
    </w:p>
    <w:p w:rsidR="000162AD" w:rsidRDefault="000162AD" w:rsidP="000162AD">
      <w:r>
        <w:t>367.7057</w:t>
      </w:r>
      <w:r>
        <w:tab/>
        <w:t>1.013e0</w:t>
      </w:r>
    </w:p>
    <w:p w:rsidR="000162AD" w:rsidRDefault="000162AD" w:rsidP="000162AD">
      <w:r>
        <w:t>367.7124</w:t>
      </w:r>
      <w:r>
        <w:tab/>
        <w:t>1.013e0</w:t>
      </w:r>
    </w:p>
    <w:p w:rsidR="000162AD" w:rsidRDefault="000162AD" w:rsidP="000162AD">
      <w:r>
        <w:t>367.7217</w:t>
      </w:r>
      <w:r>
        <w:tab/>
        <w:t>1.013e0</w:t>
      </w:r>
    </w:p>
    <w:p w:rsidR="000162AD" w:rsidRDefault="000162AD" w:rsidP="000162AD">
      <w:r>
        <w:t>367.7312</w:t>
      </w:r>
      <w:r>
        <w:tab/>
        <w:t>1.013e0</w:t>
      </w:r>
    </w:p>
    <w:p w:rsidR="000162AD" w:rsidRDefault="000162AD" w:rsidP="000162AD">
      <w:r>
        <w:t>367.7574</w:t>
      </w:r>
      <w:r>
        <w:tab/>
        <w:t>1.013e0</w:t>
      </w:r>
    </w:p>
    <w:p w:rsidR="000162AD" w:rsidRDefault="000162AD" w:rsidP="000162AD">
      <w:r>
        <w:t>367.7646</w:t>
      </w:r>
      <w:r>
        <w:tab/>
        <w:t>1.013e0</w:t>
      </w:r>
    </w:p>
    <w:p w:rsidR="000162AD" w:rsidRDefault="000162AD" w:rsidP="000162AD">
      <w:r>
        <w:t>367.7675</w:t>
      </w:r>
      <w:r>
        <w:tab/>
        <w:t>1.013e0</w:t>
      </w:r>
    </w:p>
    <w:p w:rsidR="000162AD" w:rsidRDefault="000162AD" w:rsidP="000162AD">
      <w:r>
        <w:t>367.7722</w:t>
      </w:r>
      <w:r>
        <w:tab/>
        <w:t>1.013e0</w:t>
      </w:r>
    </w:p>
    <w:p w:rsidR="000162AD" w:rsidRDefault="000162AD" w:rsidP="000162AD">
      <w:r>
        <w:t>367.7843</w:t>
      </w:r>
      <w:r>
        <w:tab/>
        <w:t>1.013e0</w:t>
      </w:r>
    </w:p>
    <w:p w:rsidR="000162AD" w:rsidRDefault="000162AD" w:rsidP="000162AD">
      <w:r>
        <w:t>367.7932</w:t>
      </w:r>
      <w:r>
        <w:tab/>
        <w:t>1.013e0</w:t>
      </w:r>
    </w:p>
    <w:p w:rsidR="000162AD" w:rsidRDefault="000162AD" w:rsidP="000162AD">
      <w:r>
        <w:t>367.7972</w:t>
      </w:r>
      <w:r>
        <w:tab/>
        <w:t>1.013e0</w:t>
      </w:r>
    </w:p>
    <w:p w:rsidR="000162AD" w:rsidRDefault="000162AD" w:rsidP="000162AD">
      <w:r>
        <w:t>367.8042</w:t>
      </w:r>
      <w:r>
        <w:tab/>
        <w:t>2.025e0</w:t>
      </w:r>
    </w:p>
    <w:p w:rsidR="000162AD" w:rsidRDefault="000162AD" w:rsidP="000162AD">
      <w:r>
        <w:t>367.8108</w:t>
      </w:r>
      <w:r>
        <w:tab/>
        <w:t>1.013e0</w:t>
      </w:r>
    </w:p>
    <w:p w:rsidR="000162AD" w:rsidRDefault="000162AD" w:rsidP="000162AD">
      <w:r>
        <w:t>367.8142</w:t>
      </w:r>
      <w:r>
        <w:tab/>
        <w:t>1.013e0</w:t>
      </w:r>
    </w:p>
    <w:p w:rsidR="000162AD" w:rsidRDefault="000162AD" w:rsidP="000162AD">
      <w:r>
        <w:lastRenderedPageBreak/>
        <w:t>367.8344</w:t>
      </w:r>
      <w:r>
        <w:tab/>
        <w:t>1.013e0</w:t>
      </w:r>
    </w:p>
    <w:p w:rsidR="000162AD" w:rsidRDefault="000162AD" w:rsidP="000162AD">
      <w:r>
        <w:t>367.8384</w:t>
      </w:r>
      <w:r>
        <w:tab/>
        <w:t>2.025e0</w:t>
      </w:r>
    </w:p>
    <w:p w:rsidR="000162AD" w:rsidRDefault="000162AD" w:rsidP="000162AD">
      <w:r>
        <w:t>367.8433</w:t>
      </w:r>
      <w:r>
        <w:tab/>
        <w:t>1.013e0</w:t>
      </w:r>
    </w:p>
    <w:p w:rsidR="000162AD" w:rsidRDefault="000162AD" w:rsidP="000162AD">
      <w:r>
        <w:t>367.8602</w:t>
      </w:r>
      <w:r>
        <w:tab/>
        <w:t>2.025e0</w:t>
      </w:r>
    </w:p>
    <w:p w:rsidR="000162AD" w:rsidRDefault="000162AD" w:rsidP="000162AD">
      <w:r>
        <w:t>367.8696</w:t>
      </w:r>
      <w:r>
        <w:tab/>
        <w:t>1.013e0</w:t>
      </w:r>
    </w:p>
    <w:p w:rsidR="000162AD" w:rsidRDefault="000162AD" w:rsidP="000162AD">
      <w:r>
        <w:t>367.8763</w:t>
      </w:r>
      <w:r>
        <w:tab/>
        <w:t>1.013e0</w:t>
      </w:r>
    </w:p>
    <w:p w:rsidR="000162AD" w:rsidRDefault="000162AD" w:rsidP="000162AD">
      <w:r>
        <w:t>367.8816</w:t>
      </w:r>
      <w:r>
        <w:tab/>
        <w:t>4.051e0</w:t>
      </w:r>
    </w:p>
    <w:p w:rsidR="000162AD" w:rsidRDefault="000162AD" w:rsidP="000162AD">
      <w:r>
        <w:t>367.8896</w:t>
      </w:r>
      <w:r>
        <w:tab/>
        <w:t>1.013e0</w:t>
      </w:r>
    </w:p>
    <w:p w:rsidR="000162AD" w:rsidRDefault="000162AD" w:rsidP="000162AD">
      <w:r>
        <w:t>367.9156</w:t>
      </w:r>
      <w:r>
        <w:tab/>
        <w:t>3.038e0</w:t>
      </w:r>
    </w:p>
    <w:p w:rsidR="000162AD" w:rsidRDefault="000162AD" w:rsidP="000162AD">
      <w:r>
        <w:t>367.9223</w:t>
      </w:r>
      <w:r>
        <w:tab/>
        <w:t>1.013e0</w:t>
      </w:r>
    </w:p>
    <w:p w:rsidR="000162AD" w:rsidRDefault="000162AD" w:rsidP="000162AD">
      <w:r>
        <w:t>367.9418</w:t>
      </w:r>
      <w:r>
        <w:tab/>
        <w:t>1.013e0</w:t>
      </w:r>
    </w:p>
    <w:p w:rsidR="000162AD" w:rsidRDefault="000162AD" w:rsidP="000162AD">
      <w:r>
        <w:t>367.9480</w:t>
      </w:r>
      <w:r>
        <w:tab/>
        <w:t>1.013e0</w:t>
      </w:r>
    </w:p>
    <w:p w:rsidR="000162AD" w:rsidRDefault="000162AD" w:rsidP="000162AD">
      <w:r>
        <w:t>367.9495</w:t>
      </w:r>
      <w:r>
        <w:tab/>
        <w:t>3.038e0</w:t>
      </w:r>
    </w:p>
    <w:p w:rsidR="000162AD" w:rsidRDefault="000162AD" w:rsidP="000162AD">
      <w:r>
        <w:t>367.9604</w:t>
      </w:r>
      <w:r>
        <w:tab/>
        <w:t>4.051e0</w:t>
      </w:r>
    </w:p>
    <w:p w:rsidR="000162AD" w:rsidRDefault="000162AD" w:rsidP="000162AD">
      <w:r>
        <w:t>367.9670</w:t>
      </w:r>
      <w:r>
        <w:tab/>
        <w:t>3.038e0</w:t>
      </w:r>
    </w:p>
    <w:p w:rsidR="000162AD" w:rsidRDefault="000162AD" w:rsidP="000162AD">
      <w:r>
        <w:t>367.9682</w:t>
      </w:r>
      <w:r>
        <w:tab/>
        <w:t>1.013e0</w:t>
      </w:r>
    </w:p>
    <w:p w:rsidR="000162AD" w:rsidRDefault="000162AD" w:rsidP="000162AD">
      <w:r>
        <w:t>367.9704</w:t>
      </w:r>
      <w:r>
        <w:tab/>
        <w:t>2.025e0</w:t>
      </w:r>
    </w:p>
    <w:p w:rsidR="000162AD" w:rsidRDefault="000162AD" w:rsidP="000162AD">
      <w:r>
        <w:t>367.9769</w:t>
      </w:r>
      <w:r>
        <w:tab/>
        <w:t>1.013e0</w:t>
      </w:r>
    </w:p>
    <w:p w:rsidR="000162AD" w:rsidRDefault="000162AD" w:rsidP="000162AD">
      <w:r>
        <w:t>367.9798</w:t>
      </w:r>
      <w:r>
        <w:tab/>
        <w:t>3.038e0</w:t>
      </w:r>
    </w:p>
    <w:p w:rsidR="000162AD" w:rsidRDefault="000162AD" w:rsidP="000162AD">
      <w:r>
        <w:lastRenderedPageBreak/>
        <w:t>367.9813</w:t>
      </w:r>
      <w:r>
        <w:tab/>
        <w:t>2.025e0</w:t>
      </w:r>
    </w:p>
    <w:p w:rsidR="000162AD" w:rsidRDefault="000162AD" w:rsidP="000162AD">
      <w:r>
        <w:t>367.9854</w:t>
      </w:r>
      <w:r>
        <w:tab/>
        <w:t>2.025e0</w:t>
      </w:r>
    </w:p>
    <w:p w:rsidR="000162AD" w:rsidRDefault="000162AD" w:rsidP="000162AD">
      <w:r>
        <w:t>367.9876</w:t>
      </w:r>
      <w:r>
        <w:tab/>
        <w:t>3.038e0</w:t>
      </w:r>
    </w:p>
    <w:p w:rsidR="000162AD" w:rsidRDefault="000162AD" w:rsidP="000162AD">
      <w:r>
        <w:t>368.0076</w:t>
      </w:r>
      <w:r>
        <w:tab/>
        <w:t>3.038e0</w:t>
      </w:r>
    </w:p>
    <w:p w:rsidR="000162AD" w:rsidRDefault="000162AD" w:rsidP="000162AD">
      <w:r>
        <w:t>368.0130</w:t>
      </w:r>
      <w:r>
        <w:tab/>
        <w:t>1.013e0</w:t>
      </w:r>
    </w:p>
    <w:p w:rsidR="000162AD" w:rsidRDefault="000162AD" w:rsidP="000162AD">
      <w:r>
        <w:t>368.0187</w:t>
      </w:r>
      <w:r>
        <w:tab/>
        <w:t>3.038e0</w:t>
      </w:r>
    </w:p>
    <w:p w:rsidR="000162AD" w:rsidRDefault="000162AD" w:rsidP="000162AD">
      <w:r>
        <w:t>368.0331</w:t>
      </w:r>
      <w:r>
        <w:tab/>
        <w:t>2.025e0</w:t>
      </w:r>
    </w:p>
    <w:p w:rsidR="000162AD" w:rsidRDefault="000162AD" w:rsidP="000162AD">
      <w:r>
        <w:t>368.0402</w:t>
      </w:r>
      <w:r>
        <w:tab/>
        <w:t>1.013e0</w:t>
      </w:r>
    </w:p>
    <w:p w:rsidR="000162AD" w:rsidRDefault="000162AD" w:rsidP="000162AD">
      <w:r>
        <w:t>368.0437</w:t>
      </w:r>
      <w:r>
        <w:tab/>
        <w:t>3.038e0</w:t>
      </w:r>
    </w:p>
    <w:p w:rsidR="000162AD" w:rsidRDefault="000162AD" w:rsidP="000162AD">
      <w:r>
        <w:t>368.0476</w:t>
      </w:r>
      <w:r>
        <w:tab/>
        <w:t>1.013e0</w:t>
      </w:r>
    </w:p>
    <w:p w:rsidR="000162AD" w:rsidRDefault="000162AD" w:rsidP="000162AD">
      <w:r>
        <w:t>368.0535</w:t>
      </w:r>
      <w:r>
        <w:tab/>
        <w:t>5.063e0</w:t>
      </w:r>
    </w:p>
    <w:p w:rsidR="000162AD" w:rsidRDefault="000162AD" w:rsidP="000162AD">
      <w:r>
        <w:t>368.0581</w:t>
      </w:r>
      <w:r>
        <w:tab/>
        <w:t>2.025e0</w:t>
      </w:r>
    </w:p>
    <w:p w:rsidR="000162AD" w:rsidRDefault="000162AD" w:rsidP="000162AD">
      <w:r>
        <w:t>368.0598</w:t>
      </w:r>
      <w:r>
        <w:tab/>
        <w:t>1.013e0</w:t>
      </w:r>
    </w:p>
    <w:p w:rsidR="000162AD" w:rsidRDefault="000162AD" w:rsidP="000162AD">
      <w:r>
        <w:t>368.0641</w:t>
      </w:r>
      <w:r>
        <w:tab/>
        <w:t>4.051e0</w:t>
      </w:r>
    </w:p>
    <w:p w:rsidR="000162AD" w:rsidRDefault="000162AD" w:rsidP="000162AD">
      <w:r>
        <w:t>368.0715</w:t>
      </w:r>
      <w:r>
        <w:tab/>
        <w:t>2.025e0</w:t>
      </w:r>
    </w:p>
    <w:p w:rsidR="000162AD" w:rsidRDefault="000162AD" w:rsidP="000162AD">
      <w:r>
        <w:t>368.0793</w:t>
      </w:r>
      <w:r>
        <w:tab/>
        <w:t>1.013e0</w:t>
      </w:r>
    </w:p>
    <w:p w:rsidR="000162AD" w:rsidRDefault="000162AD" w:rsidP="000162AD">
      <w:r>
        <w:t>368.0855</w:t>
      </w:r>
      <w:r>
        <w:tab/>
        <w:t>1.013e0</w:t>
      </w:r>
    </w:p>
    <w:p w:rsidR="000162AD" w:rsidRDefault="000162AD" w:rsidP="000162AD">
      <w:r>
        <w:t>368.0895</w:t>
      </w:r>
      <w:r>
        <w:tab/>
        <w:t>2.025e0</w:t>
      </w:r>
    </w:p>
    <w:p w:rsidR="000162AD" w:rsidRDefault="000162AD" w:rsidP="000162AD">
      <w:r>
        <w:t>368.0994</w:t>
      </w:r>
      <w:r>
        <w:tab/>
        <w:t>1.013e0</w:t>
      </w:r>
    </w:p>
    <w:p w:rsidR="000162AD" w:rsidRDefault="000162AD" w:rsidP="000162AD">
      <w:r>
        <w:lastRenderedPageBreak/>
        <w:t>368.1041</w:t>
      </w:r>
      <w:r>
        <w:tab/>
        <w:t>2.025e0</w:t>
      </w:r>
    </w:p>
    <w:p w:rsidR="000162AD" w:rsidRDefault="000162AD" w:rsidP="000162AD">
      <w:r>
        <w:t>368.1106</w:t>
      </w:r>
      <w:r>
        <w:tab/>
        <w:t>1.013e0</w:t>
      </w:r>
    </w:p>
    <w:p w:rsidR="000162AD" w:rsidRDefault="000162AD" w:rsidP="000162AD">
      <w:r>
        <w:t>368.1169</w:t>
      </w:r>
      <w:r>
        <w:tab/>
        <w:t>4.051e0</w:t>
      </w:r>
    </w:p>
    <w:p w:rsidR="000162AD" w:rsidRDefault="000162AD" w:rsidP="000162AD">
      <w:r>
        <w:t>368.1192</w:t>
      </w:r>
      <w:r>
        <w:tab/>
        <w:t>2.025e0</w:t>
      </w:r>
    </w:p>
    <w:p w:rsidR="000162AD" w:rsidRDefault="000162AD" w:rsidP="000162AD">
      <w:r>
        <w:t>368.1252</w:t>
      </w:r>
      <w:r>
        <w:tab/>
        <w:t>1.013e0</w:t>
      </w:r>
    </w:p>
    <w:p w:rsidR="000162AD" w:rsidRDefault="000162AD" w:rsidP="000162AD">
      <w:r>
        <w:t>368.1296</w:t>
      </w:r>
      <w:r>
        <w:tab/>
        <w:t>2.025e0</w:t>
      </w:r>
    </w:p>
    <w:p w:rsidR="000162AD" w:rsidRDefault="000162AD" w:rsidP="000162AD">
      <w:r>
        <w:t>368.1357</w:t>
      </w:r>
      <w:r>
        <w:tab/>
        <w:t>1.013e0</w:t>
      </w:r>
    </w:p>
    <w:p w:rsidR="000162AD" w:rsidRDefault="000162AD" w:rsidP="000162AD">
      <w:r>
        <w:t>368.1393</w:t>
      </w:r>
      <w:r>
        <w:tab/>
        <w:t>2.025e0</w:t>
      </w:r>
    </w:p>
    <w:p w:rsidR="000162AD" w:rsidRDefault="000162AD" w:rsidP="000162AD">
      <w:r>
        <w:t>368.1406</w:t>
      </w:r>
      <w:r>
        <w:tab/>
        <w:t>5.063e0</w:t>
      </w:r>
    </w:p>
    <w:p w:rsidR="000162AD" w:rsidRDefault="000162AD" w:rsidP="000162AD">
      <w:r>
        <w:t>368.1436</w:t>
      </w:r>
      <w:r>
        <w:tab/>
        <w:t>3.038e0</w:t>
      </w:r>
    </w:p>
    <w:p w:rsidR="000162AD" w:rsidRDefault="000162AD" w:rsidP="000162AD">
      <w:r>
        <w:t>368.1481</w:t>
      </w:r>
      <w:r>
        <w:tab/>
        <w:t>5.063e0</w:t>
      </w:r>
    </w:p>
    <w:p w:rsidR="000162AD" w:rsidRDefault="000162AD" w:rsidP="000162AD">
      <w:r>
        <w:t>368.1544</w:t>
      </w:r>
      <w:r>
        <w:tab/>
        <w:t>4.587e0</w:t>
      </w:r>
    </w:p>
    <w:p w:rsidR="000162AD" w:rsidRDefault="000162AD" w:rsidP="000162AD">
      <w:r>
        <w:t>368.1555</w:t>
      </w:r>
      <w:r>
        <w:tab/>
        <w:t>2.025e0</w:t>
      </w:r>
    </w:p>
    <w:p w:rsidR="000162AD" w:rsidRDefault="000162AD" w:rsidP="000162AD">
      <w:r>
        <w:t>368.1579</w:t>
      </w:r>
      <w:r>
        <w:tab/>
        <w:t>2.025e0</w:t>
      </w:r>
    </w:p>
    <w:p w:rsidR="000162AD" w:rsidRDefault="000162AD" w:rsidP="000162AD">
      <w:r>
        <w:t>368.1610</w:t>
      </w:r>
      <w:r>
        <w:tab/>
        <w:t>3.038e0</w:t>
      </w:r>
    </w:p>
    <w:p w:rsidR="000162AD" w:rsidRDefault="000162AD" w:rsidP="000162AD">
      <w:r>
        <w:t>368.1636</w:t>
      </w:r>
      <w:r>
        <w:tab/>
        <w:t>3.038e0</w:t>
      </w:r>
    </w:p>
    <w:p w:rsidR="000162AD" w:rsidRDefault="000162AD" w:rsidP="000162AD">
      <w:r>
        <w:t>368.1649</w:t>
      </w:r>
      <w:r>
        <w:tab/>
        <w:t>1.013e0</w:t>
      </w:r>
    </w:p>
    <w:p w:rsidR="000162AD" w:rsidRDefault="000162AD" w:rsidP="000162AD">
      <w:r>
        <w:t>368.1750</w:t>
      </w:r>
      <w:r>
        <w:tab/>
        <w:t>3.038e0</w:t>
      </w:r>
    </w:p>
    <w:p w:rsidR="000162AD" w:rsidRDefault="000162AD" w:rsidP="000162AD">
      <w:r>
        <w:t>368.1778</w:t>
      </w:r>
      <w:r>
        <w:tab/>
        <w:t>1.013e0</w:t>
      </w:r>
    </w:p>
    <w:p w:rsidR="000162AD" w:rsidRDefault="000162AD" w:rsidP="000162AD">
      <w:r>
        <w:lastRenderedPageBreak/>
        <w:t>368.1805</w:t>
      </w:r>
      <w:r>
        <w:tab/>
        <w:t>1.013e0</w:t>
      </w:r>
    </w:p>
    <w:p w:rsidR="000162AD" w:rsidRDefault="000162AD" w:rsidP="000162AD">
      <w:r>
        <w:t>368.1849</w:t>
      </w:r>
      <w:r>
        <w:tab/>
        <w:t>1.013e0</w:t>
      </w:r>
    </w:p>
    <w:p w:rsidR="000162AD" w:rsidRDefault="000162AD" w:rsidP="000162AD">
      <w:r>
        <w:t>368.1907</w:t>
      </w:r>
      <w:r>
        <w:tab/>
        <w:t>1.013e0</w:t>
      </w:r>
    </w:p>
    <w:p w:rsidR="000162AD" w:rsidRDefault="000162AD" w:rsidP="000162AD">
      <w:r>
        <w:t>368.1974</w:t>
      </w:r>
      <w:r>
        <w:tab/>
        <w:t>1.013e0</w:t>
      </w:r>
    </w:p>
    <w:p w:rsidR="000162AD" w:rsidRDefault="000162AD" w:rsidP="000162AD">
      <w:r>
        <w:t>368.2106</w:t>
      </w:r>
      <w:r>
        <w:tab/>
        <w:t>1.013e0</w:t>
      </w:r>
    </w:p>
    <w:p w:rsidR="000162AD" w:rsidRDefault="000162AD" w:rsidP="000162AD">
      <w:r>
        <w:t>368.2170</w:t>
      </w:r>
      <w:r>
        <w:tab/>
        <w:t>1.013e0</w:t>
      </w:r>
    </w:p>
    <w:p w:rsidR="000162AD" w:rsidRDefault="000162AD" w:rsidP="000162AD">
      <w:r>
        <w:t>368.2292</w:t>
      </w:r>
      <w:r>
        <w:tab/>
        <w:t>2.025e0</w:t>
      </w:r>
    </w:p>
    <w:p w:rsidR="000162AD" w:rsidRDefault="000162AD" w:rsidP="000162AD">
      <w:r>
        <w:t>368.2365</w:t>
      </w:r>
      <w:r>
        <w:tab/>
        <w:t>4.051e0</w:t>
      </w:r>
    </w:p>
    <w:p w:rsidR="000162AD" w:rsidRDefault="000162AD" w:rsidP="000162AD">
      <w:r>
        <w:t>368.2399</w:t>
      </w:r>
      <w:r>
        <w:tab/>
        <w:t>3.038e0</w:t>
      </w:r>
    </w:p>
    <w:p w:rsidR="000162AD" w:rsidRDefault="000162AD" w:rsidP="000162AD">
      <w:r>
        <w:t>368.2433</w:t>
      </w:r>
      <w:r>
        <w:tab/>
        <w:t>2.025e0</w:t>
      </w:r>
    </w:p>
    <w:p w:rsidR="000162AD" w:rsidRDefault="000162AD" w:rsidP="000162AD">
      <w:r>
        <w:t>368.2482</w:t>
      </w:r>
      <w:r>
        <w:tab/>
        <w:t>1.013e0</w:t>
      </w:r>
    </w:p>
    <w:p w:rsidR="000162AD" w:rsidRDefault="000162AD" w:rsidP="000162AD">
      <w:r>
        <w:t>368.2513</w:t>
      </w:r>
      <w:r>
        <w:tab/>
        <w:t>1.013e0</w:t>
      </w:r>
    </w:p>
    <w:p w:rsidR="000162AD" w:rsidRDefault="000162AD" w:rsidP="000162AD">
      <w:r>
        <w:t>368.2566</w:t>
      </w:r>
      <w:r>
        <w:tab/>
        <w:t>1.013e0</w:t>
      </w:r>
    </w:p>
    <w:p w:rsidR="000162AD" w:rsidRDefault="000162AD" w:rsidP="000162AD">
      <w:r>
        <w:t>368.2604</w:t>
      </w:r>
      <w:r>
        <w:tab/>
        <w:t>2.025e0</w:t>
      </w:r>
    </w:p>
    <w:p w:rsidR="000162AD" w:rsidRDefault="000162AD" w:rsidP="000162AD">
      <w:r>
        <w:t>368.2729</w:t>
      </w:r>
      <w:r>
        <w:tab/>
        <w:t>1.013e0</w:t>
      </w:r>
    </w:p>
    <w:p w:rsidR="000162AD" w:rsidRDefault="000162AD" w:rsidP="000162AD">
      <w:r>
        <w:t>368.2980</w:t>
      </w:r>
      <w:r>
        <w:tab/>
        <w:t>1.013e0</w:t>
      </w:r>
    </w:p>
    <w:p w:rsidR="000162AD" w:rsidRDefault="000162AD" w:rsidP="000162AD">
      <w:r>
        <w:t>368.3023</w:t>
      </w:r>
      <w:r>
        <w:tab/>
        <w:t>1.013e0</w:t>
      </w:r>
    </w:p>
    <w:p w:rsidR="000162AD" w:rsidRDefault="000162AD" w:rsidP="000162AD">
      <w:r>
        <w:t>368.3169</w:t>
      </w:r>
      <w:r>
        <w:tab/>
        <w:t>2.025e0</w:t>
      </w:r>
    </w:p>
    <w:p w:rsidR="000162AD" w:rsidRDefault="000162AD" w:rsidP="000162AD">
      <w:r>
        <w:t>368.3225</w:t>
      </w:r>
      <w:r>
        <w:tab/>
        <w:t>4.051e0</w:t>
      </w:r>
    </w:p>
    <w:p w:rsidR="000162AD" w:rsidRDefault="000162AD" w:rsidP="000162AD">
      <w:r>
        <w:lastRenderedPageBreak/>
        <w:t>368.3285</w:t>
      </w:r>
      <w:r>
        <w:tab/>
        <w:t>1.013e0</w:t>
      </w:r>
    </w:p>
    <w:p w:rsidR="000162AD" w:rsidRDefault="000162AD" w:rsidP="000162AD">
      <w:r>
        <w:t>368.3297</w:t>
      </w:r>
      <w:r>
        <w:tab/>
        <w:t>2.025e0</w:t>
      </w:r>
    </w:p>
    <w:p w:rsidR="000162AD" w:rsidRDefault="000162AD" w:rsidP="000162AD">
      <w:r>
        <w:t>368.3352</w:t>
      </w:r>
      <w:r>
        <w:tab/>
        <w:t>1.013e0</w:t>
      </w:r>
    </w:p>
    <w:p w:rsidR="000162AD" w:rsidRDefault="000162AD" w:rsidP="000162AD">
      <w:r>
        <w:t>368.3398</w:t>
      </w:r>
      <w:r>
        <w:tab/>
        <w:t>1.013e0</w:t>
      </w:r>
    </w:p>
    <w:p w:rsidR="000162AD" w:rsidRDefault="000162AD" w:rsidP="000162AD">
      <w:r>
        <w:t>368.3440</w:t>
      </w:r>
      <w:r>
        <w:tab/>
        <w:t>1.013e0</w:t>
      </w:r>
    </w:p>
    <w:p w:rsidR="000162AD" w:rsidRDefault="000162AD" w:rsidP="000162AD">
      <w:r>
        <w:t>368.3466</w:t>
      </w:r>
      <w:r>
        <w:tab/>
        <w:t>2.025e0</w:t>
      </w:r>
    </w:p>
    <w:p w:rsidR="000162AD" w:rsidRDefault="000162AD" w:rsidP="000162AD">
      <w:r>
        <w:t>368.3483</w:t>
      </w:r>
      <w:r>
        <w:tab/>
        <w:t>1.013e0</w:t>
      </w:r>
    </w:p>
    <w:p w:rsidR="000162AD" w:rsidRDefault="000162AD" w:rsidP="000162AD">
      <w:r>
        <w:t>368.3681</w:t>
      </w:r>
      <w:r>
        <w:tab/>
        <w:t>2.025e0</w:t>
      </w:r>
    </w:p>
    <w:p w:rsidR="000162AD" w:rsidRDefault="000162AD" w:rsidP="000162AD">
      <w:r>
        <w:t>368.4147</w:t>
      </w:r>
      <w:r>
        <w:tab/>
        <w:t>5.063e0</w:t>
      </w:r>
    </w:p>
    <w:p w:rsidR="000162AD" w:rsidRDefault="000162AD" w:rsidP="000162AD">
      <w:r>
        <w:t>368.4186</w:t>
      </w:r>
      <w:r>
        <w:tab/>
        <w:t>3.686e0</w:t>
      </w:r>
    </w:p>
    <w:p w:rsidR="000162AD" w:rsidRDefault="000162AD" w:rsidP="000162AD">
      <w:r>
        <w:t>368.4208</w:t>
      </w:r>
      <w:r>
        <w:tab/>
        <w:t>6.076e0</w:t>
      </w:r>
    </w:p>
    <w:p w:rsidR="000162AD" w:rsidRDefault="000162AD" w:rsidP="000162AD">
      <w:r>
        <w:t>368.4271</w:t>
      </w:r>
      <w:r>
        <w:tab/>
        <w:t>7.304e0</w:t>
      </w:r>
    </w:p>
    <w:p w:rsidR="000162AD" w:rsidRDefault="000162AD" w:rsidP="000162AD">
      <w:r>
        <w:t>368.4309</w:t>
      </w:r>
      <w:r>
        <w:tab/>
        <w:t>1.013e0</w:t>
      </w:r>
    </w:p>
    <w:p w:rsidR="000162AD" w:rsidRDefault="000162AD" w:rsidP="000162AD">
      <w:r>
        <w:t>368.4336</w:t>
      </w:r>
      <w:r>
        <w:tab/>
        <w:t>6.076e0</w:t>
      </w:r>
    </w:p>
    <w:p w:rsidR="000162AD" w:rsidRDefault="000162AD" w:rsidP="000162AD">
      <w:r>
        <w:t>368.4357</w:t>
      </w:r>
      <w:r>
        <w:tab/>
        <w:t>1.013e0</w:t>
      </w:r>
    </w:p>
    <w:p w:rsidR="000162AD" w:rsidRDefault="000162AD" w:rsidP="000162AD">
      <w:r>
        <w:t>368.4367</w:t>
      </w:r>
      <w:r>
        <w:tab/>
        <w:t>3.038e0</w:t>
      </w:r>
    </w:p>
    <w:p w:rsidR="000162AD" w:rsidRDefault="000162AD" w:rsidP="000162AD">
      <w:r>
        <w:t>368.4377</w:t>
      </w:r>
      <w:r>
        <w:tab/>
        <w:t>3.038e0</w:t>
      </w:r>
    </w:p>
    <w:p w:rsidR="000162AD" w:rsidRDefault="000162AD" w:rsidP="000162AD">
      <w:r>
        <w:t>368.4478</w:t>
      </w:r>
      <w:r>
        <w:tab/>
        <w:t>2.025e0</w:t>
      </w:r>
    </w:p>
    <w:p w:rsidR="000162AD" w:rsidRDefault="000162AD" w:rsidP="000162AD">
      <w:r>
        <w:t>368.4609</w:t>
      </w:r>
      <w:r>
        <w:tab/>
        <w:t>2.025e0</w:t>
      </w:r>
    </w:p>
    <w:p w:rsidR="000162AD" w:rsidRDefault="000162AD" w:rsidP="000162AD">
      <w:r>
        <w:lastRenderedPageBreak/>
        <w:t>368.4774</w:t>
      </w:r>
      <w:r>
        <w:tab/>
        <w:t>1.013e0</w:t>
      </w:r>
    </w:p>
    <w:p w:rsidR="000162AD" w:rsidRDefault="000162AD" w:rsidP="000162AD">
      <w:r>
        <w:t>368.5055</w:t>
      </w:r>
      <w:r>
        <w:tab/>
        <w:t>1.013e0</w:t>
      </w:r>
    </w:p>
    <w:p w:rsidR="000162AD" w:rsidRDefault="000162AD" w:rsidP="000162AD">
      <w:r>
        <w:t>368.5125</w:t>
      </w:r>
      <w:r>
        <w:tab/>
        <w:t>2.025e0</w:t>
      </w:r>
    </w:p>
    <w:p w:rsidR="000162AD" w:rsidRDefault="000162AD" w:rsidP="000162AD">
      <w:r>
        <w:t>368.5276</w:t>
      </w:r>
      <w:r>
        <w:tab/>
        <w:t>1.013e0</w:t>
      </w:r>
    </w:p>
    <w:p w:rsidR="000162AD" w:rsidRDefault="000162AD" w:rsidP="000162AD">
      <w:r>
        <w:t>368.5320</w:t>
      </w:r>
      <w:r>
        <w:tab/>
        <w:t>1.013e0</w:t>
      </w:r>
    </w:p>
    <w:p w:rsidR="000162AD" w:rsidRDefault="000162AD" w:rsidP="000162AD">
      <w:r>
        <w:t>368.5390</w:t>
      </w:r>
      <w:r>
        <w:tab/>
        <w:t>1.013e0</w:t>
      </w:r>
    </w:p>
    <w:p w:rsidR="000162AD" w:rsidRDefault="000162AD" w:rsidP="000162AD">
      <w:r>
        <w:t>368.5445</w:t>
      </w:r>
      <w:r>
        <w:tab/>
        <w:t>1.013e0</w:t>
      </w:r>
    </w:p>
    <w:p w:rsidR="000162AD" w:rsidRDefault="000162AD" w:rsidP="000162AD">
      <w:r>
        <w:t>368.5484</w:t>
      </w:r>
      <w:r>
        <w:tab/>
        <w:t>2.025e0</w:t>
      </w:r>
    </w:p>
    <w:p w:rsidR="000162AD" w:rsidRDefault="000162AD" w:rsidP="000162AD">
      <w:r>
        <w:t>368.5518</w:t>
      </w:r>
      <w:r>
        <w:tab/>
        <w:t>2.025e0</w:t>
      </w:r>
    </w:p>
    <w:p w:rsidR="000162AD" w:rsidRDefault="000162AD" w:rsidP="000162AD">
      <w:r>
        <w:t>368.5584</w:t>
      </w:r>
      <w:r>
        <w:tab/>
        <w:t>1.013e0</w:t>
      </w:r>
    </w:p>
    <w:p w:rsidR="000162AD" w:rsidRDefault="000162AD" w:rsidP="000162AD">
      <w:r>
        <w:t>368.5685</w:t>
      </w:r>
      <w:r>
        <w:tab/>
        <w:t>1.013e0</w:t>
      </w:r>
    </w:p>
    <w:p w:rsidR="000162AD" w:rsidRDefault="000162AD" w:rsidP="000162AD">
      <w:r>
        <w:t>368.5908</w:t>
      </w:r>
      <w:r>
        <w:tab/>
        <w:t>1.013e0</w:t>
      </w:r>
    </w:p>
    <w:p w:rsidR="000162AD" w:rsidRDefault="000162AD" w:rsidP="000162AD">
      <w:r>
        <w:t>368.6082</w:t>
      </w:r>
      <w:r>
        <w:tab/>
        <w:t>3.038e0</w:t>
      </w:r>
    </w:p>
    <w:p w:rsidR="000162AD" w:rsidRDefault="000162AD" w:rsidP="000162AD">
      <w:r>
        <w:t>368.6107</w:t>
      </w:r>
      <w:r>
        <w:tab/>
        <w:t>1.013e0</w:t>
      </w:r>
    </w:p>
    <w:p w:rsidR="000162AD" w:rsidRDefault="000162AD" w:rsidP="000162AD">
      <w:r>
        <w:t>368.6153</w:t>
      </w:r>
      <w:r>
        <w:tab/>
        <w:t>1.013e0</w:t>
      </w:r>
    </w:p>
    <w:p w:rsidR="000162AD" w:rsidRDefault="000162AD" w:rsidP="000162AD">
      <w:r>
        <w:t>368.6362</w:t>
      </w:r>
      <w:r>
        <w:tab/>
        <w:t>1.013e0</w:t>
      </w:r>
    </w:p>
    <w:p w:rsidR="000162AD" w:rsidRDefault="000162AD" w:rsidP="000162AD">
      <w:r>
        <w:t>368.6375</w:t>
      </w:r>
      <w:r>
        <w:tab/>
        <w:t>2.025e0</w:t>
      </w:r>
    </w:p>
    <w:p w:rsidR="000162AD" w:rsidRDefault="000162AD" w:rsidP="000162AD">
      <w:r>
        <w:t>368.6861</w:t>
      </w:r>
      <w:r>
        <w:tab/>
        <w:t>1.013e0</w:t>
      </w:r>
    </w:p>
    <w:p w:rsidR="000162AD" w:rsidRDefault="000162AD" w:rsidP="000162AD">
      <w:r>
        <w:t>368.6962</w:t>
      </w:r>
      <w:r>
        <w:tab/>
        <w:t>2.025e0</w:t>
      </w:r>
    </w:p>
    <w:p w:rsidR="000162AD" w:rsidRDefault="000162AD" w:rsidP="000162AD">
      <w:r>
        <w:lastRenderedPageBreak/>
        <w:t>368.7025</w:t>
      </w:r>
      <w:r>
        <w:tab/>
        <w:t>1.013e0</w:t>
      </w:r>
    </w:p>
    <w:p w:rsidR="000162AD" w:rsidRDefault="000162AD" w:rsidP="000162AD">
      <w:r>
        <w:t>368.7305</w:t>
      </w:r>
      <w:r>
        <w:tab/>
        <w:t>2.025e0</w:t>
      </w:r>
    </w:p>
    <w:p w:rsidR="000162AD" w:rsidRDefault="000162AD" w:rsidP="000162AD">
      <w:r>
        <w:t>368.7357</w:t>
      </w:r>
      <w:r>
        <w:tab/>
        <w:t>1.013e0</w:t>
      </w:r>
    </w:p>
    <w:p w:rsidR="000162AD" w:rsidRDefault="000162AD" w:rsidP="000162AD">
      <w:r>
        <w:t>368.7561</w:t>
      </w:r>
      <w:r>
        <w:tab/>
        <w:t>1.013e0</w:t>
      </w:r>
    </w:p>
    <w:p w:rsidR="000162AD" w:rsidRDefault="000162AD" w:rsidP="000162AD">
      <w:r>
        <w:t>368.7771</w:t>
      </w:r>
      <w:r>
        <w:tab/>
        <w:t>2.025e0</w:t>
      </w:r>
    </w:p>
    <w:p w:rsidR="000162AD" w:rsidRDefault="000162AD" w:rsidP="000162AD">
      <w:r>
        <w:t>368.7823</w:t>
      </w:r>
      <w:r>
        <w:tab/>
        <w:t>2.025e0</w:t>
      </w:r>
    </w:p>
    <w:p w:rsidR="000162AD" w:rsidRDefault="000162AD" w:rsidP="000162AD">
      <w:r>
        <w:t>368.7881</w:t>
      </w:r>
      <w:r>
        <w:tab/>
        <w:t>1.013e0</w:t>
      </w:r>
    </w:p>
    <w:p w:rsidR="000162AD" w:rsidRDefault="000162AD" w:rsidP="000162AD">
      <w:r>
        <w:t>368.7940</w:t>
      </w:r>
      <w:r>
        <w:tab/>
        <w:t>1.013e0</w:t>
      </w:r>
    </w:p>
    <w:p w:rsidR="000162AD" w:rsidRDefault="000162AD" w:rsidP="000162AD">
      <w:r>
        <w:t>368.8029</w:t>
      </w:r>
      <w:r>
        <w:tab/>
        <w:t>1.013e0</w:t>
      </w:r>
    </w:p>
    <w:p w:rsidR="000162AD" w:rsidRDefault="000162AD" w:rsidP="000162AD">
      <w:r>
        <w:t>368.8197</w:t>
      </w:r>
      <w:r>
        <w:tab/>
        <w:t>1.013e0</w:t>
      </w:r>
    </w:p>
    <w:p w:rsidR="000162AD" w:rsidRDefault="000162AD" w:rsidP="000162AD">
      <w:r>
        <w:t>368.8238</w:t>
      </w:r>
      <w:r>
        <w:tab/>
        <w:t>1.013e0</w:t>
      </w:r>
    </w:p>
    <w:p w:rsidR="000162AD" w:rsidRDefault="000162AD" w:rsidP="000162AD">
      <w:r>
        <w:t>368.8486</w:t>
      </w:r>
      <w:r>
        <w:tab/>
        <w:t>1.013e0</w:t>
      </w:r>
    </w:p>
    <w:p w:rsidR="000162AD" w:rsidRDefault="000162AD" w:rsidP="000162AD">
      <w:r>
        <w:t>368.8736</w:t>
      </w:r>
      <w:r>
        <w:tab/>
        <w:t>2.025e0</w:t>
      </w:r>
    </w:p>
    <w:p w:rsidR="000162AD" w:rsidRDefault="000162AD" w:rsidP="000162AD">
      <w:r>
        <w:t>368.8781</w:t>
      </w:r>
      <w:r>
        <w:tab/>
        <w:t>2.025e0</w:t>
      </w:r>
    </w:p>
    <w:p w:rsidR="000162AD" w:rsidRDefault="000162AD" w:rsidP="000162AD">
      <w:r>
        <w:t>368.8803</w:t>
      </w:r>
      <w:r>
        <w:tab/>
        <w:t>1.013e0</w:t>
      </w:r>
    </w:p>
    <w:p w:rsidR="000162AD" w:rsidRDefault="000162AD" w:rsidP="000162AD">
      <w:r>
        <w:t>368.8867</w:t>
      </w:r>
      <w:r>
        <w:tab/>
        <w:t>2.025e0</w:t>
      </w:r>
    </w:p>
    <w:p w:rsidR="000162AD" w:rsidRDefault="000162AD" w:rsidP="000162AD">
      <w:r>
        <w:t>368.9043</w:t>
      </w:r>
      <w:r>
        <w:tab/>
        <w:t>2.025e0</w:t>
      </w:r>
    </w:p>
    <w:p w:rsidR="000162AD" w:rsidRDefault="000162AD" w:rsidP="000162AD">
      <w:r>
        <w:t>368.9066</w:t>
      </w:r>
      <w:r>
        <w:tab/>
        <w:t>1.013e0</w:t>
      </w:r>
    </w:p>
    <w:p w:rsidR="000162AD" w:rsidRDefault="000162AD" w:rsidP="000162AD">
      <w:r>
        <w:t>368.9113</w:t>
      </w:r>
      <w:r>
        <w:tab/>
        <w:t>1.013e0</w:t>
      </w:r>
    </w:p>
    <w:p w:rsidR="000162AD" w:rsidRDefault="000162AD" w:rsidP="000162AD">
      <w:r>
        <w:lastRenderedPageBreak/>
        <w:t>368.9260</w:t>
      </w:r>
      <w:r>
        <w:tab/>
        <w:t>1.013e0</w:t>
      </w:r>
    </w:p>
    <w:p w:rsidR="000162AD" w:rsidRDefault="000162AD" w:rsidP="000162AD">
      <w:r>
        <w:t>368.9549</w:t>
      </w:r>
      <w:r>
        <w:tab/>
        <w:t>5.063e0</w:t>
      </w:r>
    </w:p>
    <w:p w:rsidR="000162AD" w:rsidRDefault="000162AD" w:rsidP="000162AD">
      <w:r>
        <w:t>368.9582</w:t>
      </w:r>
      <w:r>
        <w:tab/>
        <w:t>1.013e1</w:t>
      </w:r>
    </w:p>
    <w:p w:rsidR="000162AD" w:rsidRDefault="000162AD" w:rsidP="000162AD">
      <w:r>
        <w:t>368.9602</w:t>
      </w:r>
      <w:r>
        <w:tab/>
        <w:t>3.038e0</w:t>
      </w:r>
    </w:p>
    <w:p w:rsidR="000162AD" w:rsidRDefault="000162AD" w:rsidP="000162AD">
      <w:r>
        <w:t>368.9616</w:t>
      </w:r>
      <w:r>
        <w:tab/>
        <w:t>1.013e0</w:t>
      </w:r>
    </w:p>
    <w:p w:rsidR="000162AD" w:rsidRDefault="000162AD" w:rsidP="000162AD">
      <w:r>
        <w:t>368.9661</w:t>
      </w:r>
      <w:r>
        <w:tab/>
        <w:t>3.038e0</w:t>
      </w:r>
    </w:p>
    <w:p w:rsidR="000162AD" w:rsidRDefault="000162AD" w:rsidP="000162AD">
      <w:r>
        <w:t>368.9674</w:t>
      </w:r>
      <w:r>
        <w:tab/>
        <w:t>2.025e0</w:t>
      </w:r>
    </w:p>
    <w:p w:rsidR="000162AD" w:rsidRDefault="000162AD" w:rsidP="000162AD">
      <w:r>
        <w:t>368.9694</w:t>
      </w:r>
      <w:r>
        <w:tab/>
        <w:t>2.025e0</w:t>
      </w:r>
    </w:p>
    <w:p w:rsidR="000162AD" w:rsidRDefault="000162AD" w:rsidP="000162AD">
      <w:r>
        <w:t>368.9717</w:t>
      </w:r>
      <w:r>
        <w:tab/>
        <w:t>2.025e0</w:t>
      </w:r>
    </w:p>
    <w:p w:rsidR="000162AD" w:rsidRDefault="000162AD" w:rsidP="000162AD">
      <w:r>
        <w:t>368.9729</w:t>
      </w:r>
      <w:r>
        <w:tab/>
        <w:t>4.078e0</w:t>
      </w:r>
    </w:p>
    <w:p w:rsidR="000162AD" w:rsidRDefault="000162AD" w:rsidP="000162AD">
      <w:r>
        <w:t>369.0001</w:t>
      </w:r>
      <w:r>
        <w:tab/>
        <w:t>2.025e0</w:t>
      </w:r>
    </w:p>
    <w:p w:rsidR="000162AD" w:rsidRDefault="000162AD" w:rsidP="000162AD">
      <w:r>
        <w:t>369.0038</w:t>
      </w:r>
      <w:r>
        <w:tab/>
        <w:t>3.038e0</w:t>
      </w:r>
    </w:p>
    <w:p w:rsidR="000162AD" w:rsidRDefault="000162AD" w:rsidP="000162AD">
      <w:r>
        <w:t>369.0078</w:t>
      </w:r>
      <w:r>
        <w:tab/>
        <w:t>1.013e0</w:t>
      </w:r>
    </w:p>
    <w:p w:rsidR="000162AD" w:rsidRDefault="000162AD" w:rsidP="000162AD">
      <w:r>
        <w:t>369.0136</w:t>
      </w:r>
      <w:r>
        <w:tab/>
        <w:t>2.025e0</w:t>
      </w:r>
    </w:p>
    <w:p w:rsidR="000162AD" w:rsidRDefault="000162AD" w:rsidP="000162AD">
      <w:r>
        <w:t>369.0313</w:t>
      </w:r>
      <w:r>
        <w:tab/>
        <w:t>2.025e0</w:t>
      </w:r>
    </w:p>
    <w:p w:rsidR="000162AD" w:rsidRDefault="000162AD" w:rsidP="000162AD">
      <w:r>
        <w:t>369.0379</w:t>
      </w:r>
      <w:r>
        <w:tab/>
        <w:t>2.025e0</w:t>
      </w:r>
    </w:p>
    <w:p w:rsidR="000162AD" w:rsidRDefault="000162AD" w:rsidP="000162AD">
      <w:r>
        <w:t>369.0490</w:t>
      </w:r>
      <w:r>
        <w:tab/>
        <w:t>1.013e0</w:t>
      </w:r>
    </w:p>
    <w:p w:rsidR="000162AD" w:rsidRDefault="000162AD" w:rsidP="000162AD">
      <w:r>
        <w:t>369.0578</w:t>
      </w:r>
      <w:r>
        <w:tab/>
        <w:t>2.025e0</w:t>
      </w:r>
    </w:p>
    <w:p w:rsidR="000162AD" w:rsidRDefault="000162AD" w:rsidP="000162AD">
      <w:r>
        <w:t>369.0634</w:t>
      </w:r>
      <w:r>
        <w:tab/>
        <w:t>1.013e0</w:t>
      </w:r>
    </w:p>
    <w:p w:rsidR="000162AD" w:rsidRDefault="000162AD" w:rsidP="000162AD">
      <w:r>
        <w:lastRenderedPageBreak/>
        <w:t>369.0704</w:t>
      </w:r>
      <w:r>
        <w:tab/>
        <w:t>1.013e0</w:t>
      </w:r>
    </w:p>
    <w:p w:rsidR="000162AD" w:rsidRDefault="000162AD" w:rsidP="000162AD">
      <w:r>
        <w:t>369.0765</w:t>
      </w:r>
      <w:r>
        <w:tab/>
        <w:t>2.025e0</w:t>
      </w:r>
    </w:p>
    <w:p w:rsidR="000162AD" w:rsidRDefault="000162AD" w:rsidP="000162AD">
      <w:r>
        <w:t>369.0835</w:t>
      </w:r>
      <w:r>
        <w:tab/>
        <w:t>2.025e0</w:t>
      </w:r>
    </w:p>
    <w:p w:rsidR="000162AD" w:rsidRDefault="000162AD" w:rsidP="000162AD">
      <w:r>
        <w:t>369.0901</w:t>
      </w:r>
      <w:r>
        <w:tab/>
        <w:t>2.025e0</w:t>
      </w:r>
    </w:p>
    <w:p w:rsidR="000162AD" w:rsidRDefault="000162AD" w:rsidP="000162AD">
      <w:r>
        <w:t>369.0957</w:t>
      </w:r>
      <w:r>
        <w:tab/>
        <w:t>4.051e0</w:t>
      </w:r>
    </w:p>
    <w:p w:rsidR="000162AD" w:rsidRDefault="000162AD" w:rsidP="000162AD">
      <w:r>
        <w:t>369.0991</w:t>
      </w:r>
      <w:r>
        <w:tab/>
        <w:t>1.013e0</w:t>
      </w:r>
    </w:p>
    <w:p w:rsidR="000162AD" w:rsidRDefault="000162AD" w:rsidP="000162AD">
      <w:r>
        <w:t>369.1057</w:t>
      </w:r>
      <w:r>
        <w:tab/>
        <w:t>2.025e0</w:t>
      </w:r>
    </w:p>
    <w:p w:rsidR="000162AD" w:rsidRDefault="000162AD" w:rsidP="000162AD">
      <w:r>
        <w:t>369.1167</w:t>
      </w:r>
      <w:r>
        <w:tab/>
        <w:t>1.013e0</w:t>
      </w:r>
    </w:p>
    <w:p w:rsidR="000162AD" w:rsidRDefault="000162AD" w:rsidP="000162AD">
      <w:r>
        <w:t>369.1194</w:t>
      </w:r>
      <w:r>
        <w:tab/>
        <w:t>1.013e0</w:t>
      </w:r>
    </w:p>
    <w:p w:rsidR="000162AD" w:rsidRDefault="000162AD" w:rsidP="000162AD">
      <w:r>
        <w:t>369.1243</w:t>
      </w:r>
      <w:r>
        <w:tab/>
        <w:t>1.013e0</w:t>
      </w:r>
    </w:p>
    <w:p w:rsidR="000162AD" w:rsidRDefault="000162AD" w:rsidP="000162AD">
      <w:r>
        <w:t>369.1304</w:t>
      </w:r>
      <w:r>
        <w:tab/>
        <w:t>3.038e0</w:t>
      </w:r>
    </w:p>
    <w:p w:rsidR="000162AD" w:rsidRDefault="000162AD" w:rsidP="000162AD">
      <w:r>
        <w:t>369.1329</w:t>
      </w:r>
      <w:r>
        <w:tab/>
        <w:t>2.025e0</w:t>
      </w:r>
    </w:p>
    <w:p w:rsidR="000162AD" w:rsidRDefault="000162AD" w:rsidP="000162AD">
      <w:r>
        <w:t>369.1537</w:t>
      </w:r>
      <w:r>
        <w:tab/>
        <w:t>2.025e0</w:t>
      </w:r>
    </w:p>
    <w:p w:rsidR="000162AD" w:rsidRDefault="000162AD" w:rsidP="000162AD">
      <w:r>
        <w:t>369.1559</w:t>
      </w:r>
      <w:r>
        <w:tab/>
        <w:t>6.076e0</w:t>
      </w:r>
    </w:p>
    <w:p w:rsidR="000162AD" w:rsidRDefault="000162AD" w:rsidP="000162AD">
      <w:r>
        <w:t>369.1574</w:t>
      </w:r>
      <w:r>
        <w:tab/>
        <w:t>2.025e0</w:t>
      </w:r>
    </w:p>
    <w:p w:rsidR="000162AD" w:rsidRDefault="000162AD" w:rsidP="000162AD">
      <w:r>
        <w:t>369.1619</w:t>
      </w:r>
      <w:r>
        <w:tab/>
        <w:t>2.025e0</w:t>
      </w:r>
    </w:p>
    <w:p w:rsidR="000162AD" w:rsidRDefault="000162AD" w:rsidP="000162AD">
      <w:r>
        <w:t>369.1646</w:t>
      </w:r>
      <w:r>
        <w:tab/>
        <w:t>3.038e0</w:t>
      </w:r>
    </w:p>
    <w:p w:rsidR="000162AD" w:rsidRDefault="000162AD" w:rsidP="000162AD">
      <w:r>
        <w:t>369.1700</w:t>
      </w:r>
      <w:r>
        <w:tab/>
        <w:t>2.025e0</w:t>
      </w:r>
    </w:p>
    <w:p w:rsidR="000162AD" w:rsidRDefault="000162AD" w:rsidP="000162AD">
      <w:r>
        <w:t>369.1757</w:t>
      </w:r>
      <w:r>
        <w:tab/>
        <w:t>2.025e0</w:t>
      </w:r>
    </w:p>
    <w:p w:rsidR="000162AD" w:rsidRDefault="000162AD" w:rsidP="000162AD">
      <w:r>
        <w:lastRenderedPageBreak/>
        <w:t>369.1913</w:t>
      </w:r>
      <w:r>
        <w:tab/>
        <w:t>4.570e0</w:t>
      </w:r>
    </w:p>
    <w:p w:rsidR="000162AD" w:rsidRDefault="000162AD" w:rsidP="000162AD">
      <w:r>
        <w:t>369.1958</w:t>
      </w:r>
      <w:r>
        <w:tab/>
        <w:t>2.025e0</w:t>
      </w:r>
    </w:p>
    <w:p w:rsidR="000162AD" w:rsidRDefault="000162AD" w:rsidP="000162AD">
      <w:r>
        <w:t>369.2023</w:t>
      </w:r>
      <w:r>
        <w:tab/>
        <w:t>1.013e0</w:t>
      </w:r>
    </w:p>
    <w:p w:rsidR="000162AD" w:rsidRDefault="000162AD" w:rsidP="000162AD">
      <w:r>
        <w:t>369.2038</w:t>
      </w:r>
      <w:r>
        <w:tab/>
        <w:t>2.025e0</w:t>
      </w:r>
    </w:p>
    <w:p w:rsidR="000162AD" w:rsidRDefault="000162AD" w:rsidP="000162AD">
      <w:r>
        <w:t>369.2112</w:t>
      </w:r>
      <w:r>
        <w:tab/>
        <w:t>1.013e0</w:t>
      </w:r>
    </w:p>
    <w:p w:rsidR="000162AD" w:rsidRDefault="000162AD" w:rsidP="000162AD">
      <w:r>
        <w:t>369.2156</w:t>
      </w:r>
      <w:r>
        <w:tab/>
        <w:t>1.013e0</w:t>
      </w:r>
    </w:p>
    <w:p w:rsidR="000162AD" w:rsidRDefault="000162AD" w:rsidP="000162AD">
      <w:r>
        <w:t>369.2195</w:t>
      </w:r>
      <w:r>
        <w:tab/>
        <w:t>2.025e0</w:t>
      </w:r>
    </w:p>
    <w:p w:rsidR="000162AD" w:rsidRDefault="000162AD" w:rsidP="000162AD">
      <w:r>
        <w:t>369.2289</w:t>
      </w:r>
      <w:r>
        <w:tab/>
        <w:t>1.013e0</w:t>
      </w:r>
    </w:p>
    <w:p w:rsidR="000162AD" w:rsidRDefault="000162AD" w:rsidP="000162AD">
      <w:r>
        <w:t>369.2332</w:t>
      </w:r>
      <w:r>
        <w:tab/>
        <w:t>1.013e0</w:t>
      </w:r>
    </w:p>
    <w:p w:rsidR="000162AD" w:rsidRDefault="000162AD" w:rsidP="000162AD">
      <w:r>
        <w:t>369.2397</w:t>
      </w:r>
      <w:r>
        <w:tab/>
        <w:t>2.025e0</w:t>
      </w:r>
    </w:p>
    <w:p w:rsidR="000162AD" w:rsidRDefault="000162AD" w:rsidP="000162AD">
      <w:r>
        <w:t>369.2417</w:t>
      </w:r>
      <w:r>
        <w:tab/>
        <w:t>1.013e0</w:t>
      </w:r>
    </w:p>
    <w:p w:rsidR="000162AD" w:rsidRDefault="000162AD" w:rsidP="000162AD">
      <w:r>
        <w:t>369.2483</w:t>
      </w:r>
      <w:r>
        <w:tab/>
        <w:t>1.013e0</w:t>
      </w:r>
    </w:p>
    <w:p w:rsidR="000162AD" w:rsidRDefault="000162AD" w:rsidP="000162AD">
      <w:r>
        <w:t>369.2618</w:t>
      </w:r>
      <w:r>
        <w:tab/>
        <w:t>2.025e0</w:t>
      </w:r>
    </w:p>
    <w:p w:rsidR="000162AD" w:rsidRDefault="000162AD" w:rsidP="000162AD">
      <w:r>
        <w:t>369.2666</w:t>
      </w:r>
      <w:r>
        <w:tab/>
        <w:t>2.025e0</w:t>
      </w:r>
    </w:p>
    <w:p w:rsidR="000162AD" w:rsidRDefault="000162AD" w:rsidP="000162AD">
      <w:r>
        <w:t>369.2684</w:t>
      </w:r>
      <w:r>
        <w:tab/>
        <w:t>3.038e0</w:t>
      </w:r>
    </w:p>
    <w:p w:rsidR="000162AD" w:rsidRDefault="000162AD" w:rsidP="000162AD">
      <w:r>
        <w:t>369.2704</w:t>
      </w:r>
      <w:r>
        <w:tab/>
        <w:t>4.051e0</w:t>
      </w:r>
    </w:p>
    <w:p w:rsidR="000162AD" w:rsidRDefault="000162AD" w:rsidP="000162AD">
      <w:r>
        <w:t>369.2732</w:t>
      </w:r>
      <w:r>
        <w:tab/>
        <w:t>5.063e0</w:t>
      </w:r>
    </w:p>
    <w:p w:rsidR="000162AD" w:rsidRDefault="000162AD" w:rsidP="000162AD">
      <w:r>
        <w:t>369.2744</w:t>
      </w:r>
      <w:r>
        <w:tab/>
        <w:t>1.013e0</w:t>
      </w:r>
    </w:p>
    <w:p w:rsidR="000162AD" w:rsidRDefault="000162AD" w:rsidP="000162AD">
      <w:r>
        <w:t>369.2788</w:t>
      </w:r>
      <w:r>
        <w:tab/>
        <w:t>1.013e0</w:t>
      </w:r>
    </w:p>
    <w:p w:rsidR="000162AD" w:rsidRDefault="000162AD" w:rsidP="000162AD">
      <w:r>
        <w:lastRenderedPageBreak/>
        <w:t>369.2826</w:t>
      </w:r>
      <w:r>
        <w:tab/>
        <w:t>2.025e0</w:t>
      </w:r>
    </w:p>
    <w:p w:rsidR="000162AD" w:rsidRDefault="000162AD" w:rsidP="000162AD">
      <w:r>
        <w:t>369.3002</w:t>
      </w:r>
      <w:r>
        <w:tab/>
        <w:t>1.013e0</w:t>
      </w:r>
    </w:p>
    <w:p w:rsidR="000162AD" w:rsidRDefault="000162AD" w:rsidP="000162AD">
      <w:r>
        <w:t>369.3038</w:t>
      </w:r>
      <w:r>
        <w:tab/>
        <w:t>2.025e0</w:t>
      </w:r>
    </w:p>
    <w:p w:rsidR="000162AD" w:rsidRDefault="000162AD" w:rsidP="000162AD">
      <w:r>
        <w:t>369.3063</w:t>
      </w:r>
      <w:r>
        <w:tab/>
        <w:t>3.038e0</w:t>
      </w:r>
    </w:p>
    <w:p w:rsidR="000162AD" w:rsidRDefault="000162AD" w:rsidP="000162AD">
      <w:r>
        <w:t>369.3076</w:t>
      </w:r>
      <w:r>
        <w:tab/>
        <w:t>1.013e0</w:t>
      </w:r>
    </w:p>
    <w:p w:rsidR="000162AD" w:rsidRDefault="000162AD" w:rsidP="000162AD">
      <w:r>
        <w:t>369.3143</w:t>
      </w:r>
      <w:r>
        <w:tab/>
        <w:t>3.038e0</w:t>
      </w:r>
    </w:p>
    <w:p w:rsidR="000162AD" w:rsidRDefault="000162AD" w:rsidP="000162AD">
      <w:r>
        <w:t>369.3167</w:t>
      </w:r>
      <w:r>
        <w:tab/>
        <w:t>2.025e0</w:t>
      </w:r>
    </w:p>
    <w:p w:rsidR="000162AD" w:rsidRDefault="000162AD" w:rsidP="000162AD">
      <w:r>
        <w:t>369.3201</w:t>
      </w:r>
      <w:r>
        <w:tab/>
        <w:t>2.025e0</w:t>
      </w:r>
    </w:p>
    <w:p w:rsidR="000162AD" w:rsidRDefault="000162AD" w:rsidP="000162AD">
      <w:r>
        <w:t>369.3244</w:t>
      </w:r>
      <w:r>
        <w:tab/>
        <w:t>3.038e0</w:t>
      </w:r>
    </w:p>
    <w:p w:rsidR="000162AD" w:rsidRDefault="000162AD" w:rsidP="000162AD">
      <w:r>
        <w:t>369.3280</w:t>
      </w:r>
      <w:r>
        <w:tab/>
        <w:t>1.013e0</w:t>
      </w:r>
    </w:p>
    <w:p w:rsidR="000162AD" w:rsidRDefault="000162AD" w:rsidP="000162AD">
      <w:r>
        <w:t>369.3291</w:t>
      </w:r>
      <w:r>
        <w:tab/>
        <w:t>1.013e0</w:t>
      </w:r>
    </w:p>
    <w:p w:rsidR="000162AD" w:rsidRDefault="000162AD" w:rsidP="000162AD">
      <w:r>
        <w:t>369.3337</w:t>
      </w:r>
      <w:r>
        <w:tab/>
        <w:t>1.013e0</w:t>
      </w:r>
    </w:p>
    <w:p w:rsidR="000162AD" w:rsidRDefault="000162AD" w:rsidP="000162AD">
      <w:r>
        <w:t>369.3410</w:t>
      </w:r>
      <w:r>
        <w:tab/>
        <w:t>2.025e0</w:t>
      </w:r>
    </w:p>
    <w:p w:rsidR="000162AD" w:rsidRDefault="000162AD" w:rsidP="000162AD">
      <w:r>
        <w:t>369.3479</w:t>
      </w:r>
      <w:r>
        <w:tab/>
        <w:t>3.038e0</w:t>
      </w:r>
    </w:p>
    <w:p w:rsidR="000162AD" w:rsidRDefault="000162AD" w:rsidP="000162AD">
      <w:r>
        <w:t>369.3499</w:t>
      </w:r>
      <w:r>
        <w:tab/>
        <w:t>1.013e0</w:t>
      </w:r>
    </w:p>
    <w:p w:rsidR="000162AD" w:rsidRDefault="000162AD" w:rsidP="000162AD">
      <w:r>
        <w:t>369.3668</w:t>
      </w:r>
      <w:r>
        <w:tab/>
        <w:t>1.013e0</w:t>
      </w:r>
    </w:p>
    <w:p w:rsidR="000162AD" w:rsidRDefault="000162AD" w:rsidP="000162AD">
      <w:r>
        <w:t>369.3709</w:t>
      </w:r>
      <w:r>
        <w:tab/>
        <w:t>6.076e0</w:t>
      </w:r>
    </w:p>
    <w:p w:rsidR="000162AD" w:rsidRDefault="000162AD" w:rsidP="000162AD">
      <w:r>
        <w:t>369.3744</w:t>
      </w:r>
      <w:r>
        <w:tab/>
        <w:t>1.013e0</w:t>
      </w:r>
    </w:p>
    <w:p w:rsidR="000162AD" w:rsidRDefault="000162AD" w:rsidP="000162AD">
      <w:r>
        <w:t>369.3799</w:t>
      </w:r>
      <w:r>
        <w:tab/>
        <w:t>1.013e0</w:t>
      </w:r>
    </w:p>
    <w:p w:rsidR="000162AD" w:rsidRDefault="000162AD" w:rsidP="000162AD">
      <w:r>
        <w:lastRenderedPageBreak/>
        <w:t>369.3820</w:t>
      </w:r>
      <w:r>
        <w:tab/>
        <w:t>5.063e0</w:t>
      </w:r>
    </w:p>
    <w:p w:rsidR="000162AD" w:rsidRDefault="000162AD" w:rsidP="000162AD">
      <w:r>
        <w:t>369.3850</w:t>
      </w:r>
      <w:r>
        <w:tab/>
        <w:t>6.076e0</w:t>
      </w:r>
    </w:p>
    <w:p w:rsidR="000162AD" w:rsidRDefault="000162AD" w:rsidP="000162AD">
      <w:r>
        <w:t>369.3868</w:t>
      </w:r>
      <w:r>
        <w:tab/>
        <w:t>5.063e0</w:t>
      </w:r>
    </w:p>
    <w:p w:rsidR="000162AD" w:rsidRDefault="000162AD" w:rsidP="000162AD">
      <w:r>
        <w:t>369.3940</w:t>
      </w:r>
      <w:r>
        <w:tab/>
        <w:t>3.038e0</w:t>
      </w:r>
    </w:p>
    <w:p w:rsidR="000162AD" w:rsidRDefault="000162AD" w:rsidP="000162AD">
      <w:r>
        <w:t>369.3957</w:t>
      </w:r>
      <w:r>
        <w:tab/>
        <w:t>2.025e0</w:t>
      </w:r>
    </w:p>
    <w:p w:rsidR="000162AD" w:rsidRDefault="000162AD" w:rsidP="000162AD">
      <w:r>
        <w:t>369.3976</w:t>
      </w:r>
      <w:r>
        <w:tab/>
        <w:t>3.038e0</w:t>
      </w:r>
    </w:p>
    <w:p w:rsidR="000162AD" w:rsidRDefault="000162AD" w:rsidP="000162AD">
      <w:r>
        <w:t>369.4089</w:t>
      </w:r>
      <w:r>
        <w:tab/>
        <w:t>2.753e0</w:t>
      </w:r>
    </w:p>
    <w:p w:rsidR="000162AD" w:rsidRDefault="000162AD" w:rsidP="000162AD">
      <w:r>
        <w:t>369.4127</w:t>
      </w:r>
      <w:r>
        <w:tab/>
        <w:t>1.013e0</w:t>
      </w:r>
    </w:p>
    <w:p w:rsidR="000162AD" w:rsidRDefault="000162AD" w:rsidP="000162AD">
      <w:r>
        <w:t>369.4203</w:t>
      </w:r>
      <w:r>
        <w:tab/>
        <w:t>1.013e0</w:t>
      </w:r>
    </w:p>
    <w:p w:rsidR="000162AD" w:rsidRDefault="000162AD" w:rsidP="000162AD">
      <w:r>
        <w:t>369.4242</w:t>
      </w:r>
      <w:r>
        <w:tab/>
        <w:t>5.063e0</w:t>
      </w:r>
    </w:p>
    <w:p w:rsidR="000162AD" w:rsidRDefault="000162AD" w:rsidP="000162AD">
      <w:r>
        <w:t>369.4262</w:t>
      </w:r>
      <w:r>
        <w:tab/>
        <w:t>1.013e0</w:t>
      </w:r>
    </w:p>
    <w:p w:rsidR="000162AD" w:rsidRDefault="000162AD" w:rsidP="000162AD">
      <w:r>
        <w:t>369.4317</w:t>
      </w:r>
      <w:r>
        <w:tab/>
        <w:t>1.013e0</w:t>
      </w:r>
    </w:p>
    <w:p w:rsidR="000162AD" w:rsidRDefault="000162AD" w:rsidP="000162AD">
      <w:r>
        <w:t>369.4398</w:t>
      </w:r>
      <w:r>
        <w:tab/>
        <w:t>2.025e0</w:t>
      </w:r>
    </w:p>
    <w:p w:rsidR="000162AD" w:rsidRDefault="000162AD" w:rsidP="000162AD">
      <w:r>
        <w:t>369.4428</w:t>
      </w:r>
      <w:r>
        <w:tab/>
        <w:t>3.038e0</w:t>
      </w:r>
    </w:p>
    <w:p w:rsidR="000162AD" w:rsidRDefault="000162AD" w:rsidP="000162AD">
      <w:r>
        <w:t>369.4549</w:t>
      </w:r>
      <w:r>
        <w:tab/>
        <w:t>2.025e0</w:t>
      </w:r>
    </w:p>
    <w:p w:rsidR="000162AD" w:rsidRDefault="000162AD" w:rsidP="000162AD">
      <w:r>
        <w:t>369.4664</w:t>
      </w:r>
      <w:r>
        <w:tab/>
        <w:t>1.013e0</w:t>
      </w:r>
    </w:p>
    <w:p w:rsidR="000162AD" w:rsidRDefault="000162AD" w:rsidP="000162AD">
      <w:r>
        <w:t>369.5048</w:t>
      </w:r>
      <w:r>
        <w:tab/>
        <w:t>2.025e0</w:t>
      </w:r>
    </w:p>
    <w:p w:rsidR="000162AD" w:rsidRDefault="000162AD" w:rsidP="000162AD">
      <w:r>
        <w:t>369.5065</w:t>
      </w:r>
      <w:r>
        <w:tab/>
        <w:t>2.025e0</w:t>
      </w:r>
    </w:p>
    <w:p w:rsidR="000162AD" w:rsidRDefault="000162AD" w:rsidP="000162AD">
      <w:r>
        <w:t>369.5114</w:t>
      </w:r>
      <w:r>
        <w:tab/>
        <w:t>2.025e0</w:t>
      </w:r>
    </w:p>
    <w:p w:rsidR="000162AD" w:rsidRDefault="000162AD" w:rsidP="000162AD">
      <w:r>
        <w:lastRenderedPageBreak/>
        <w:t>369.5212</w:t>
      </w:r>
      <w:r>
        <w:tab/>
        <w:t>2.025e0</w:t>
      </w:r>
    </w:p>
    <w:p w:rsidR="000162AD" w:rsidRDefault="000162AD" w:rsidP="000162AD">
      <w:r>
        <w:t>369.5293</w:t>
      </w:r>
      <w:r>
        <w:tab/>
        <w:t>1.013e0</w:t>
      </w:r>
    </w:p>
    <w:p w:rsidR="000162AD" w:rsidRDefault="000162AD" w:rsidP="000162AD">
      <w:r>
        <w:t>369.5543</w:t>
      </w:r>
      <w:r>
        <w:tab/>
        <w:t>1.013e0</w:t>
      </w:r>
    </w:p>
    <w:p w:rsidR="000162AD" w:rsidRDefault="000162AD" w:rsidP="000162AD">
      <w:r>
        <w:t>369.5594</w:t>
      </w:r>
      <w:r>
        <w:tab/>
        <w:t>3.038e0</w:t>
      </w:r>
    </w:p>
    <w:p w:rsidR="000162AD" w:rsidRDefault="000162AD" w:rsidP="000162AD">
      <w:r>
        <w:t>369.5703</w:t>
      </w:r>
      <w:r>
        <w:tab/>
        <w:t>1.013e0</w:t>
      </w:r>
    </w:p>
    <w:p w:rsidR="000162AD" w:rsidRDefault="000162AD" w:rsidP="000162AD">
      <w:r>
        <w:t>369.5793</w:t>
      </w:r>
      <w:r>
        <w:tab/>
        <w:t>1.013e0</w:t>
      </w:r>
    </w:p>
    <w:p w:rsidR="000162AD" w:rsidRDefault="000162AD" w:rsidP="000162AD">
      <w:r>
        <w:t>369.5907</w:t>
      </w:r>
      <w:r>
        <w:tab/>
        <w:t>1.013e0</w:t>
      </w:r>
    </w:p>
    <w:p w:rsidR="000162AD" w:rsidRDefault="000162AD" w:rsidP="000162AD">
      <w:r>
        <w:t>369.5965</w:t>
      </w:r>
      <w:r>
        <w:tab/>
        <w:t>2.025e0</w:t>
      </w:r>
    </w:p>
    <w:p w:rsidR="000162AD" w:rsidRDefault="000162AD" w:rsidP="000162AD">
      <w:r>
        <w:t>369.6100</w:t>
      </w:r>
      <w:r>
        <w:tab/>
        <w:t>2.025e0</w:t>
      </w:r>
    </w:p>
    <w:p w:rsidR="000162AD" w:rsidRDefault="000162AD" w:rsidP="000162AD">
      <w:r>
        <w:t>369.6255</w:t>
      </w:r>
      <w:r>
        <w:tab/>
        <w:t>1.013e0</w:t>
      </w:r>
    </w:p>
    <w:p w:rsidR="000162AD" w:rsidRDefault="000162AD" w:rsidP="000162AD">
      <w:r>
        <w:t>369.6561</w:t>
      </w:r>
      <w:r>
        <w:tab/>
        <w:t>1.013e0</w:t>
      </w:r>
    </w:p>
    <w:p w:rsidR="000162AD" w:rsidRDefault="000162AD" w:rsidP="000162AD">
      <w:r>
        <w:t>369.6609</w:t>
      </w:r>
      <w:r>
        <w:tab/>
        <w:t>5.063e0</w:t>
      </w:r>
    </w:p>
    <w:p w:rsidR="000162AD" w:rsidRDefault="000162AD" w:rsidP="000162AD">
      <w:r>
        <w:t>369.6670</w:t>
      </w:r>
      <w:r>
        <w:tab/>
        <w:t>1.013e0</w:t>
      </w:r>
    </w:p>
    <w:p w:rsidR="000162AD" w:rsidRDefault="000162AD" w:rsidP="000162AD">
      <w:r>
        <w:t>369.6826</w:t>
      </w:r>
      <w:r>
        <w:tab/>
        <w:t>1.013e0</w:t>
      </w:r>
    </w:p>
    <w:p w:rsidR="000162AD" w:rsidRDefault="000162AD" w:rsidP="000162AD">
      <w:r>
        <w:t>369.6883</w:t>
      </w:r>
      <w:r>
        <w:tab/>
        <w:t>1.013e0</w:t>
      </w:r>
    </w:p>
    <w:p w:rsidR="000162AD" w:rsidRDefault="000162AD" w:rsidP="000162AD">
      <w:r>
        <w:t>369.7018</w:t>
      </w:r>
      <w:r>
        <w:tab/>
        <w:t>2.025e0</w:t>
      </w:r>
    </w:p>
    <w:p w:rsidR="000162AD" w:rsidRDefault="000162AD" w:rsidP="000162AD">
      <w:r>
        <w:t>369.7126</w:t>
      </w:r>
      <w:r>
        <w:tab/>
        <w:t>3.038e0</w:t>
      </w:r>
    </w:p>
    <w:p w:rsidR="000162AD" w:rsidRDefault="000162AD" w:rsidP="000162AD">
      <w:r>
        <w:t>369.7221</w:t>
      </w:r>
      <w:r>
        <w:tab/>
        <w:t>1.013e0</w:t>
      </w:r>
    </w:p>
    <w:p w:rsidR="000162AD" w:rsidRDefault="000162AD" w:rsidP="000162AD">
      <w:r>
        <w:t>369.7278</w:t>
      </w:r>
      <w:r>
        <w:tab/>
        <w:t>1.013e0</w:t>
      </w:r>
    </w:p>
    <w:p w:rsidR="000162AD" w:rsidRDefault="000162AD" w:rsidP="000162AD">
      <w:r>
        <w:lastRenderedPageBreak/>
        <w:t>369.7482</w:t>
      </w:r>
      <w:r>
        <w:tab/>
        <w:t>1.013e0</w:t>
      </w:r>
    </w:p>
    <w:p w:rsidR="000162AD" w:rsidRDefault="000162AD" w:rsidP="000162AD">
      <w:r>
        <w:t>369.7548</w:t>
      </w:r>
      <w:r>
        <w:tab/>
        <w:t>1.013e0</w:t>
      </w:r>
    </w:p>
    <w:p w:rsidR="000162AD" w:rsidRDefault="000162AD" w:rsidP="000162AD">
      <w:r>
        <w:t>369.7630</w:t>
      </w:r>
      <w:r>
        <w:tab/>
        <w:t>3.038e0</w:t>
      </w:r>
    </w:p>
    <w:p w:rsidR="000162AD" w:rsidRDefault="000162AD" w:rsidP="000162AD">
      <w:r>
        <w:t>369.7684</w:t>
      </w:r>
      <w:r>
        <w:tab/>
        <w:t>2.025e0</w:t>
      </w:r>
    </w:p>
    <w:p w:rsidR="000162AD" w:rsidRDefault="000162AD" w:rsidP="000162AD">
      <w:r>
        <w:t>369.8014</w:t>
      </w:r>
      <w:r>
        <w:tab/>
        <w:t>3.038e0</w:t>
      </w:r>
    </w:p>
    <w:p w:rsidR="000162AD" w:rsidRDefault="000162AD" w:rsidP="000162AD">
      <w:r>
        <w:t>369.8052</w:t>
      </w:r>
      <w:r>
        <w:tab/>
        <w:t>1.013e0</w:t>
      </w:r>
    </w:p>
    <w:p w:rsidR="000162AD" w:rsidRDefault="000162AD" w:rsidP="000162AD">
      <w:r>
        <w:t>369.8081</w:t>
      </w:r>
      <w:r>
        <w:tab/>
        <w:t>1.013e0</w:t>
      </w:r>
    </w:p>
    <w:p w:rsidR="000162AD" w:rsidRDefault="000162AD" w:rsidP="000162AD">
      <w:r>
        <w:t>369.8092</w:t>
      </w:r>
      <w:r>
        <w:tab/>
        <w:t>1.013e0</w:t>
      </w:r>
    </w:p>
    <w:p w:rsidR="000162AD" w:rsidRDefault="000162AD" w:rsidP="000162AD">
      <w:r>
        <w:t>369.8140</w:t>
      </w:r>
      <w:r>
        <w:tab/>
        <w:t>3.038e0</w:t>
      </w:r>
    </w:p>
    <w:p w:rsidR="000162AD" w:rsidRDefault="000162AD" w:rsidP="000162AD">
      <w:r>
        <w:t>369.8298</w:t>
      </w:r>
      <w:r>
        <w:tab/>
        <w:t>1.013e0</w:t>
      </w:r>
    </w:p>
    <w:p w:rsidR="000162AD" w:rsidRDefault="000162AD" w:rsidP="000162AD">
      <w:r>
        <w:t>369.8332</w:t>
      </w:r>
      <w:r>
        <w:tab/>
        <w:t>1.013e0</w:t>
      </w:r>
    </w:p>
    <w:p w:rsidR="000162AD" w:rsidRDefault="000162AD" w:rsidP="000162AD">
      <w:r>
        <w:t>369.8471</w:t>
      </w:r>
      <w:r>
        <w:tab/>
        <w:t>1.013e0</w:t>
      </w:r>
    </w:p>
    <w:p w:rsidR="000162AD" w:rsidRDefault="000162AD" w:rsidP="000162AD">
      <w:r>
        <w:t>369.8509</w:t>
      </w:r>
      <w:r>
        <w:tab/>
        <w:t>2.025e0</w:t>
      </w:r>
    </w:p>
    <w:p w:rsidR="000162AD" w:rsidRDefault="000162AD" w:rsidP="000162AD">
      <w:r>
        <w:t>369.8668</w:t>
      </w:r>
      <w:r>
        <w:tab/>
        <w:t>1.013e0</w:t>
      </w:r>
    </w:p>
    <w:p w:rsidR="000162AD" w:rsidRDefault="000162AD" w:rsidP="000162AD">
      <w:r>
        <w:t>369.8757</w:t>
      </w:r>
      <w:r>
        <w:tab/>
        <w:t>1.013e0</w:t>
      </w:r>
    </w:p>
    <w:p w:rsidR="000162AD" w:rsidRDefault="000162AD" w:rsidP="000162AD">
      <w:r>
        <w:t>369.8799</w:t>
      </w:r>
      <w:r>
        <w:tab/>
        <w:t>1.013e0</w:t>
      </w:r>
    </w:p>
    <w:p w:rsidR="000162AD" w:rsidRDefault="000162AD" w:rsidP="000162AD">
      <w:r>
        <w:t>369.8928</w:t>
      </w:r>
      <w:r>
        <w:tab/>
        <w:t>1.013e0</w:t>
      </w:r>
    </w:p>
    <w:p w:rsidR="000162AD" w:rsidRDefault="000162AD" w:rsidP="000162AD">
      <w:r>
        <w:t>369.8969</w:t>
      </w:r>
      <w:r>
        <w:tab/>
        <w:t>1.013e0</w:t>
      </w:r>
    </w:p>
    <w:p w:rsidR="000162AD" w:rsidRDefault="000162AD" w:rsidP="000162AD">
      <w:r>
        <w:t>369.9131</w:t>
      </w:r>
      <w:r>
        <w:tab/>
        <w:t>1.013e0</w:t>
      </w:r>
    </w:p>
    <w:p w:rsidR="000162AD" w:rsidRDefault="000162AD" w:rsidP="000162AD">
      <w:r>
        <w:lastRenderedPageBreak/>
        <w:t>369.9238</w:t>
      </w:r>
      <w:r>
        <w:tab/>
        <w:t>2.105e1</w:t>
      </w:r>
    </w:p>
    <w:p w:rsidR="000162AD" w:rsidRDefault="000162AD" w:rsidP="000162AD">
      <w:r>
        <w:t>369.9256</w:t>
      </w:r>
      <w:r>
        <w:tab/>
        <w:t>2.003e1</w:t>
      </w:r>
    </w:p>
    <w:p w:rsidR="000162AD" w:rsidRDefault="000162AD" w:rsidP="000162AD">
      <w:r>
        <w:t>369.9357</w:t>
      </w:r>
      <w:r>
        <w:tab/>
        <w:t>5.063e0</w:t>
      </w:r>
    </w:p>
    <w:p w:rsidR="000162AD" w:rsidRDefault="000162AD" w:rsidP="000162AD">
      <w:r>
        <w:t>369.9522</w:t>
      </w:r>
      <w:r>
        <w:tab/>
        <w:t>3.038e0</w:t>
      </w:r>
    </w:p>
    <w:p w:rsidR="000162AD" w:rsidRDefault="000162AD" w:rsidP="000162AD">
      <w:r>
        <w:t>369.9567</w:t>
      </w:r>
      <w:r>
        <w:tab/>
        <w:t>4.051e0</w:t>
      </w:r>
    </w:p>
    <w:p w:rsidR="000162AD" w:rsidRDefault="000162AD" w:rsidP="000162AD">
      <w:r>
        <w:t>369.9612</w:t>
      </w:r>
      <w:r>
        <w:tab/>
        <w:t>2.025e0</w:t>
      </w:r>
    </w:p>
    <w:p w:rsidR="000162AD" w:rsidRDefault="000162AD" w:rsidP="000162AD">
      <w:r>
        <w:t>369.9634</w:t>
      </w:r>
      <w:r>
        <w:tab/>
        <w:t>1.013e0</w:t>
      </w:r>
    </w:p>
    <w:p w:rsidR="000162AD" w:rsidRDefault="000162AD" w:rsidP="000162AD">
      <w:r>
        <w:t>369.9686</w:t>
      </w:r>
      <w:r>
        <w:tab/>
        <w:t>2.025e0</w:t>
      </w:r>
    </w:p>
    <w:p w:rsidR="000162AD" w:rsidRDefault="000162AD" w:rsidP="000162AD">
      <w:r>
        <w:t>369.9724</w:t>
      </w:r>
      <w:r>
        <w:tab/>
        <w:t>3.038e0</w:t>
      </w:r>
    </w:p>
    <w:p w:rsidR="000162AD" w:rsidRDefault="000162AD" w:rsidP="000162AD">
      <w:r>
        <w:t>369.9758</w:t>
      </w:r>
      <w:r>
        <w:tab/>
        <w:t>2.025e0</w:t>
      </w:r>
    </w:p>
    <w:p w:rsidR="000162AD" w:rsidRDefault="000162AD" w:rsidP="000162AD">
      <w:r>
        <w:t>369.9990</w:t>
      </w:r>
      <w:r>
        <w:tab/>
        <w:t>1.013e0</w:t>
      </w:r>
    </w:p>
    <w:p w:rsidR="000162AD" w:rsidRDefault="000162AD" w:rsidP="000162AD">
      <w:r>
        <w:t>370.0097</w:t>
      </w:r>
      <w:r>
        <w:tab/>
        <w:t>1.013e0</w:t>
      </w:r>
    </w:p>
    <w:p w:rsidR="000162AD" w:rsidRDefault="000162AD" w:rsidP="000162AD">
      <w:r>
        <w:t>370.0156</w:t>
      </w:r>
      <w:r>
        <w:tab/>
        <w:t>2.025e0</w:t>
      </w:r>
    </w:p>
    <w:p w:rsidR="000162AD" w:rsidRDefault="000162AD" w:rsidP="000162AD">
      <w:r>
        <w:t>370.0209</w:t>
      </w:r>
      <w:r>
        <w:tab/>
        <w:t>4.051e0</w:t>
      </w:r>
    </w:p>
    <w:p w:rsidR="000162AD" w:rsidRDefault="000162AD" w:rsidP="000162AD">
      <w:r>
        <w:t>370.0251</w:t>
      </w:r>
      <w:r>
        <w:tab/>
        <w:t>3.038e0</w:t>
      </w:r>
    </w:p>
    <w:p w:rsidR="000162AD" w:rsidRDefault="000162AD" w:rsidP="000162AD">
      <w:r>
        <w:t>370.0291</w:t>
      </w:r>
      <w:r>
        <w:tab/>
        <w:t>2.653e0</w:t>
      </w:r>
    </w:p>
    <w:p w:rsidR="000162AD" w:rsidRDefault="000162AD" w:rsidP="000162AD">
      <w:r>
        <w:t>370.0384</w:t>
      </w:r>
      <w:r>
        <w:tab/>
        <w:t>2.025e0</w:t>
      </w:r>
    </w:p>
    <w:p w:rsidR="000162AD" w:rsidRDefault="000162AD" w:rsidP="000162AD">
      <w:r>
        <w:t>370.0403</w:t>
      </w:r>
      <w:r>
        <w:tab/>
        <w:t>2.025e0</w:t>
      </w:r>
    </w:p>
    <w:p w:rsidR="000162AD" w:rsidRDefault="000162AD" w:rsidP="000162AD">
      <w:r>
        <w:t>370.0447</w:t>
      </w:r>
      <w:r>
        <w:tab/>
        <w:t>1.013e0</w:t>
      </w:r>
    </w:p>
    <w:p w:rsidR="000162AD" w:rsidRDefault="000162AD" w:rsidP="000162AD">
      <w:r>
        <w:lastRenderedPageBreak/>
        <w:t>370.0470</w:t>
      </w:r>
      <w:r>
        <w:tab/>
        <w:t>2.025e0</w:t>
      </w:r>
    </w:p>
    <w:p w:rsidR="000162AD" w:rsidRDefault="000162AD" w:rsidP="000162AD">
      <w:r>
        <w:t>370.0535</w:t>
      </w:r>
      <w:r>
        <w:tab/>
        <w:t>4.051e0</w:t>
      </w:r>
    </w:p>
    <w:p w:rsidR="000162AD" w:rsidRDefault="000162AD" w:rsidP="000162AD">
      <w:r>
        <w:t>370.0558</w:t>
      </w:r>
      <w:r>
        <w:tab/>
        <w:t>1.013e0</w:t>
      </w:r>
    </w:p>
    <w:p w:rsidR="000162AD" w:rsidRDefault="000162AD" w:rsidP="000162AD">
      <w:r>
        <w:t>370.0727</w:t>
      </w:r>
      <w:r>
        <w:tab/>
        <w:t>2.025e0</w:t>
      </w:r>
    </w:p>
    <w:p w:rsidR="000162AD" w:rsidRDefault="000162AD" w:rsidP="000162AD">
      <w:r>
        <w:t>370.0769</w:t>
      </w:r>
      <w:r>
        <w:tab/>
        <w:t>1.013e0</w:t>
      </w:r>
    </w:p>
    <w:p w:rsidR="000162AD" w:rsidRDefault="000162AD" w:rsidP="000162AD">
      <w:r>
        <w:t>370.0806</w:t>
      </w:r>
      <w:r>
        <w:tab/>
        <w:t>2.025e0</w:t>
      </w:r>
    </w:p>
    <w:p w:rsidR="000162AD" w:rsidRDefault="000162AD" w:rsidP="000162AD">
      <w:r>
        <w:t>370.0820</w:t>
      </w:r>
      <w:r>
        <w:tab/>
        <w:t>2.025e0</w:t>
      </w:r>
    </w:p>
    <w:p w:rsidR="000162AD" w:rsidRDefault="000162AD" w:rsidP="000162AD">
      <w:r>
        <w:t>370.0843</w:t>
      </w:r>
      <w:r>
        <w:tab/>
        <w:t>2.025e0</w:t>
      </w:r>
    </w:p>
    <w:p w:rsidR="000162AD" w:rsidRDefault="000162AD" w:rsidP="000162AD">
      <w:r>
        <w:t>370.0856</w:t>
      </w:r>
      <w:r>
        <w:tab/>
        <w:t>2.025e0</w:t>
      </w:r>
    </w:p>
    <w:p w:rsidR="000162AD" w:rsidRDefault="000162AD" w:rsidP="000162AD">
      <w:r>
        <w:t>370.0906</w:t>
      </w:r>
      <w:r>
        <w:tab/>
        <w:t>1.013e0</w:t>
      </w:r>
    </w:p>
    <w:p w:rsidR="000162AD" w:rsidRDefault="000162AD" w:rsidP="000162AD">
      <w:r>
        <w:t>370.1172</w:t>
      </w:r>
      <w:r>
        <w:tab/>
        <w:t>1.013e0</w:t>
      </w:r>
    </w:p>
    <w:p w:rsidR="000162AD" w:rsidRDefault="000162AD" w:rsidP="000162AD">
      <w:r>
        <w:t>370.1228</w:t>
      </w:r>
      <w:r>
        <w:tab/>
        <w:t>1.013e0</w:t>
      </w:r>
    </w:p>
    <w:p w:rsidR="000162AD" w:rsidRDefault="000162AD" w:rsidP="000162AD">
      <w:r>
        <w:t>370.1342</w:t>
      </w:r>
      <w:r>
        <w:tab/>
        <w:t>2.025e0</w:t>
      </w:r>
    </w:p>
    <w:p w:rsidR="000162AD" w:rsidRDefault="000162AD" w:rsidP="000162AD">
      <w:r>
        <w:t>370.1373</w:t>
      </w:r>
      <w:r>
        <w:tab/>
        <w:t>1.013e0</w:t>
      </w:r>
    </w:p>
    <w:p w:rsidR="000162AD" w:rsidRDefault="000162AD" w:rsidP="000162AD">
      <w:r>
        <w:t>370.1417</w:t>
      </w:r>
      <w:r>
        <w:tab/>
        <w:t>3.038e0</w:t>
      </w:r>
    </w:p>
    <w:p w:rsidR="000162AD" w:rsidRDefault="000162AD" w:rsidP="000162AD">
      <w:r>
        <w:t>370.1448</w:t>
      </w:r>
      <w:r>
        <w:tab/>
        <w:t>2.025e0</w:t>
      </w:r>
    </w:p>
    <w:p w:rsidR="000162AD" w:rsidRDefault="000162AD" w:rsidP="000162AD">
      <w:r>
        <w:t>370.1473</w:t>
      </w:r>
      <w:r>
        <w:tab/>
        <w:t>3.038e0</w:t>
      </w:r>
    </w:p>
    <w:p w:rsidR="000162AD" w:rsidRDefault="000162AD" w:rsidP="000162AD">
      <w:r>
        <w:t>370.1563</w:t>
      </w:r>
      <w:r>
        <w:tab/>
        <w:t>2.025e0</w:t>
      </w:r>
    </w:p>
    <w:p w:rsidR="000162AD" w:rsidRDefault="000162AD" w:rsidP="000162AD">
      <w:r>
        <w:t>370.1633</w:t>
      </w:r>
      <w:r>
        <w:tab/>
        <w:t>1.013e0</w:t>
      </w:r>
    </w:p>
    <w:p w:rsidR="000162AD" w:rsidRDefault="000162AD" w:rsidP="000162AD">
      <w:r>
        <w:lastRenderedPageBreak/>
        <w:t>370.1721</w:t>
      </w:r>
      <w:r>
        <w:tab/>
        <w:t>3.038e0</w:t>
      </w:r>
    </w:p>
    <w:p w:rsidR="000162AD" w:rsidRDefault="000162AD" w:rsidP="000162AD">
      <w:r>
        <w:t>370.1765</w:t>
      </w:r>
      <w:r>
        <w:tab/>
        <w:t>1.013e0</w:t>
      </w:r>
    </w:p>
    <w:p w:rsidR="000162AD" w:rsidRDefault="000162AD" w:rsidP="000162AD">
      <w:r>
        <w:t>370.1936</w:t>
      </w:r>
      <w:r>
        <w:tab/>
        <w:t>1.013e0</w:t>
      </w:r>
    </w:p>
    <w:p w:rsidR="000162AD" w:rsidRDefault="000162AD" w:rsidP="000162AD">
      <w:r>
        <w:t>370.2006</w:t>
      </w:r>
      <w:r>
        <w:tab/>
        <w:t>2.025e0</w:t>
      </w:r>
    </w:p>
    <w:p w:rsidR="000162AD" w:rsidRDefault="000162AD" w:rsidP="000162AD">
      <w:r>
        <w:t>370.2031</w:t>
      </w:r>
      <w:r>
        <w:tab/>
        <w:t>2.025e0</w:t>
      </w:r>
    </w:p>
    <w:p w:rsidR="000162AD" w:rsidRDefault="000162AD" w:rsidP="000162AD">
      <w:r>
        <w:t>370.2098</w:t>
      </w:r>
      <w:r>
        <w:tab/>
        <w:t>3.038e0</w:t>
      </w:r>
    </w:p>
    <w:p w:rsidR="000162AD" w:rsidRDefault="000162AD" w:rsidP="000162AD">
      <w:r>
        <w:t>370.2144</w:t>
      </w:r>
      <w:r>
        <w:tab/>
        <w:t>1.013e0</w:t>
      </w:r>
    </w:p>
    <w:p w:rsidR="000162AD" w:rsidRDefault="000162AD" w:rsidP="000162AD">
      <w:r>
        <w:t>370.2213</w:t>
      </w:r>
      <w:r>
        <w:tab/>
        <w:t>2.025e0</w:t>
      </w:r>
    </w:p>
    <w:p w:rsidR="000162AD" w:rsidRDefault="000162AD" w:rsidP="000162AD">
      <w:r>
        <w:t>370.2228</w:t>
      </w:r>
      <w:r>
        <w:tab/>
        <w:t>3.038e0</w:t>
      </w:r>
    </w:p>
    <w:p w:rsidR="000162AD" w:rsidRDefault="000162AD" w:rsidP="000162AD">
      <w:r>
        <w:t>370.2292</w:t>
      </w:r>
      <w:r>
        <w:tab/>
        <w:t>3.038e0</w:t>
      </w:r>
    </w:p>
    <w:p w:rsidR="000162AD" w:rsidRDefault="000162AD" w:rsidP="000162AD">
      <w:r>
        <w:t>370.2355</w:t>
      </w:r>
      <w:r>
        <w:tab/>
        <w:t>1.013e0</w:t>
      </w:r>
    </w:p>
    <w:p w:rsidR="000162AD" w:rsidRDefault="000162AD" w:rsidP="000162AD">
      <w:r>
        <w:t>370.2549</w:t>
      </w:r>
      <w:r>
        <w:tab/>
        <w:t>1.013e0</w:t>
      </w:r>
    </w:p>
    <w:p w:rsidR="000162AD" w:rsidRDefault="000162AD" w:rsidP="000162AD">
      <w:r>
        <w:t>370.2584</w:t>
      </w:r>
      <w:r>
        <w:tab/>
        <w:t>2.025e0</w:t>
      </w:r>
    </w:p>
    <w:p w:rsidR="000162AD" w:rsidRDefault="000162AD" w:rsidP="000162AD">
      <w:r>
        <w:t>370.2603</w:t>
      </w:r>
      <w:r>
        <w:tab/>
        <w:t>1.013e0</w:t>
      </w:r>
    </w:p>
    <w:p w:rsidR="000162AD" w:rsidRDefault="000162AD" w:rsidP="000162AD">
      <w:r>
        <w:t>370.2625</w:t>
      </w:r>
      <w:r>
        <w:tab/>
        <w:t>2.025e0</w:t>
      </w:r>
    </w:p>
    <w:p w:rsidR="000162AD" w:rsidRDefault="000162AD" w:rsidP="000162AD">
      <w:r>
        <w:t>370.2641</w:t>
      </w:r>
      <w:r>
        <w:tab/>
        <w:t>1.013e0</w:t>
      </w:r>
    </w:p>
    <w:p w:rsidR="000162AD" w:rsidRDefault="000162AD" w:rsidP="000162AD">
      <w:r>
        <w:t>370.2652</w:t>
      </w:r>
      <w:r>
        <w:tab/>
        <w:t>2.025e0</w:t>
      </w:r>
    </w:p>
    <w:p w:rsidR="000162AD" w:rsidRDefault="000162AD" w:rsidP="000162AD">
      <w:r>
        <w:t>370.2690</w:t>
      </w:r>
      <w:r>
        <w:tab/>
        <w:t>1.013e0</w:t>
      </w:r>
    </w:p>
    <w:p w:rsidR="000162AD" w:rsidRDefault="000162AD" w:rsidP="000162AD">
      <w:r>
        <w:t>370.2813</w:t>
      </w:r>
      <w:r>
        <w:tab/>
        <w:t>1.013e0</w:t>
      </w:r>
    </w:p>
    <w:p w:rsidR="000162AD" w:rsidRDefault="000162AD" w:rsidP="000162AD">
      <w:r>
        <w:lastRenderedPageBreak/>
        <w:t>370.2890</w:t>
      </w:r>
      <w:r>
        <w:tab/>
        <w:t>2.025e0</w:t>
      </w:r>
    </w:p>
    <w:p w:rsidR="000162AD" w:rsidRDefault="000162AD" w:rsidP="000162AD">
      <w:r>
        <w:t>370.2946</w:t>
      </w:r>
      <w:r>
        <w:tab/>
        <w:t>5.063e0</w:t>
      </w:r>
    </w:p>
    <w:p w:rsidR="000162AD" w:rsidRDefault="000162AD" w:rsidP="000162AD">
      <w:r>
        <w:t>370.3018</w:t>
      </w:r>
      <w:r>
        <w:tab/>
        <w:t>1.013e0</w:t>
      </w:r>
    </w:p>
    <w:p w:rsidR="000162AD" w:rsidRDefault="000162AD" w:rsidP="000162AD">
      <w:r>
        <w:t>370.3038</w:t>
      </w:r>
      <w:r>
        <w:tab/>
        <w:t>2.025e0</w:t>
      </w:r>
    </w:p>
    <w:p w:rsidR="000162AD" w:rsidRDefault="000162AD" w:rsidP="000162AD">
      <w:r>
        <w:t>370.3048</w:t>
      </w:r>
      <w:r>
        <w:tab/>
        <w:t>2.025e0</w:t>
      </w:r>
    </w:p>
    <w:p w:rsidR="000162AD" w:rsidRDefault="000162AD" w:rsidP="000162AD">
      <w:r>
        <w:t>370.3159</w:t>
      </w:r>
      <w:r>
        <w:tab/>
        <w:t>2.025e0</w:t>
      </w:r>
    </w:p>
    <w:p w:rsidR="000162AD" w:rsidRDefault="000162AD" w:rsidP="000162AD">
      <w:r>
        <w:t>370.3208</w:t>
      </w:r>
      <w:r>
        <w:tab/>
        <w:t>3.038e0</w:t>
      </w:r>
    </w:p>
    <w:p w:rsidR="000162AD" w:rsidRDefault="000162AD" w:rsidP="000162AD">
      <w:r>
        <w:t>370.3221</w:t>
      </w:r>
      <w:r>
        <w:tab/>
        <w:t>4.051e0</w:t>
      </w:r>
    </w:p>
    <w:p w:rsidR="000162AD" w:rsidRDefault="000162AD" w:rsidP="000162AD">
      <w:r>
        <w:t>370.3481</w:t>
      </w:r>
      <w:r>
        <w:tab/>
        <w:t>1.013e0</w:t>
      </w:r>
    </w:p>
    <w:p w:rsidR="000162AD" w:rsidRDefault="000162AD" w:rsidP="000162AD">
      <w:r>
        <w:t>370.3532</w:t>
      </w:r>
      <w:r>
        <w:tab/>
        <w:t>2.025e0</w:t>
      </w:r>
    </w:p>
    <w:p w:rsidR="000162AD" w:rsidRDefault="000162AD" w:rsidP="000162AD">
      <w:r>
        <w:t>370.3560</w:t>
      </w:r>
      <w:r>
        <w:tab/>
        <w:t>1.013e0</w:t>
      </w:r>
    </w:p>
    <w:p w:rsidR="000162AD" w:rsidRDefault="000162AD" w:rsidP="000162AD">
      <w:r>
        <w:t>370.3610</w:t>
      </w:r>
      <w:r>
        <w:tab/>
        <w:t>1.013e0</w:t>
      </w:r>
    </w:p>
    <w:p w:rsidR="000162AD" w:rsidRDefault="000162AD" w:rsidP="000162AD">
      <w:r>
        <w:t>370.3699</w:t>
      </w:r>
      <w:r>
        <w:tab/>
        <w:t>2.025e0</w:t>
      </w:r>
    </w:p>
    <w:p w:rsidR="000162AD" w:rsidRDefault="000162AD" w:rsidP="000162AD">
      <w:r>
        <w:t>370.3728</w:t>
      </w:r>
      <w:r>
        <w:tab/>
        <w:t>2.025e0</w:t>
      </w:r>
    </w:p>
    <w:p w:rsidR="000162AD" w:rsidRDefault="000162AD" w:rsidP="000162AD">
      <w:r>
        <w:t>370.3774</w:t>
      </w:r>
      <w:r>
        <w:tab/>
        <w:t>2.025e0</w:t>
      </w:r>
    </w:p>
    <w:p w:rsidR="000162AD" w:rsidRDefault="000162AD" w:rsidP="000162AD">
      <w:r>
        <w:t>370.3808</w:t>
      </w:r>
      <w:r>
        <w:tab/>
        <w:t>1.013e0</w:t>
      </w:r>
    </w:p>
    <w:p w:rsidR="000162AD" w:rsidRDefault="000162AD" w:rsidP="000162AD">
      <w:r>
        <w:t>370.3819</w:t>
      </w:r>
      <w:r>
        <w:tab/>
        <w:t>2.025e0</w:t>
      </w:r>
    </w:p>
    <w:p w:rsidR="000162AD" w:rsidRDefault="000162AD" w:rsidP="000162AD">
      <w:r>
        <w:t>370.3981</w:t>
      </w:r>
      <w:r>
        <w:tab/>
        <w:t>3.038e0</w:t>
      </w:r>
    </w:p>
    <w:p w:rsidR="000162AD" w:rsidRDefault="000162AD" w:rsidP="000162AD">
      <w:r>
        <w:t>370.4006</w:t>
      </w:r>
      <w:r>
        <w:tab/>
        <w:t>2.025e0</w:t>
      </w:r>
    </w:p>
    <w:p w:rsidR="000162AD" w:rsidRDefault="000162AD" w:rsidP="000162AD">
      <w:r>
        <w:lastRenderedPageBreak/>
        <w:t>370.4072</w:t>
      </w:r>
      <w:r>
        <w:tab/>
        <w:t>1.013e0</w:t>
      </w:r>
    </w:p>
    <w:p w:rsidR="000162AD" w:rsidRDefault="000162AD" w:rsidP="000162AD">
      <w:r>
        <w:t>370.4139</w:t>
      </w:r>
      <w:r>
        <w:tab/>
        <w:t>1.013e0</w:t>
      </w:r>
    </w:p>
    <w:p w:rsidR="000162AD" w:rsidRDefault="000162AD" w:rsidP="000162AD">
      <w:r>
        <w:t>370.4190</w:t>
      </w:r>
      <w:r>
        <w:tab/>
        <w:t>1.013e0</w:t>
      </w:r>
    </w:p>
    <w:p w:rsidR="000162AD" w:rsidRDefault="000162AD" w:rsidP="000162AD">
      <w:r>
        <w:t>370.4272</w:t>
      </w:r>
      <w:r>
        <w:tab/>
        <w:t>1.013e0</w:t>
      </w:r>
    </w:p>
    <w:p w:rsidR="000162AD" w:rsidRDefault="000162AD" w:rsidP="000162AD">
      <w:r>
        <w:t>370.4403</w:t>
      </w:r>
      <w:r>
        <w:tab/>
        <w:t>1.013e0</w:t>
      </w:r>
    </w:p>
    <w:p w:rsidR="000162AD" w:rsidRDefault="000162AD" w:rsidP="000162AD">
      <w:r>
        <w:t>370.4439</w:t>
      </w:r>
      <w:r>
        <w:tab/>
        <w:t>1.013e0</w:t>
      </w:r>
    </w:p>
    <w:p w:rsidR="000162AD" w:rsidRDefault="000162AD" w:rsidP="000162AD">
      <w:r>
        <w:t>370.4619</w:t>
      </w:r>
      <w:r>
        <w:tab/>
        <w:t>2.025e0</w:t>
      </w:r>
    </w:p>
    <w:p w:rsidR="000162AD" w:rsidRDefault="000162AD" w:rsidP="000162AD">
      <w:r>
        <w:t>370.4755</w:t>
      </w:r>
      <w:r>
        <w:tab/>
        <w:t>2.025e0</w:t>
      </w:r>
    </w:p>
    <w:p w:rsidR="000162AD" w:rsidRDefault="000162AD" w:rsidP="000162AD">
      <w:r>
        <w:t>370.4807</w:t>
      </w:r>
      <w:r>
        <w:tab/>
        <w:t>3.038e0</w:t>
      </w:r>
    </w:p>
    <w:p w:rsidR="000162AD" w:rsidRDefault="000162AD" w:rsidP="000162AD">
      <w:r>
        <w:t>370.5005</w:t>
      </w:r>
      <w:r>
        <w:tab/>
        <w:t>3.038e0</w:t>
      </w:r>
    </w:p>
    <w:p w:rsidR="000162AD" w:rsidRDefault="000162AD" w:rsidP="000162AD">
      <w:r>
        <w:t>370.5262</w:t>
      </w:r>
      <w:r>
        <w:tab/>
        <w:t>1.013e0</w:t>
      </w:r>
    </w:p>
    <w:p w:rsidR="000162AD" w:rsidRDefault="000162AD" w:rsidP="000162AD">
      <w:r>
        <w:t>370.5322</w:t>
      </w:r>
      <w:r>
        <w:tab/>
        <w:t>1.013e0</w:t>
      </w:r>
    </w:p>
    <w:p w:rsidR="000162AD" w:rsidRDefault="000162AD" w:rsidP="000162AD">
      <w:r>
        <w:t>370.5656</w:t>
      </w:r>
      <w:r>
        <w:tab/>
        <w:t>1.013e0</w:t>
      </w:r>
    </w:p>
    <w:p w:rsidR="000162AD" w:rsidRDefault="000162AD" w:rsidP="000162AD">
      <w:r>
        <w:t>370.5818</w:t>
      </w:r>
      <w:r>
        <w:tab/>
        <w:t>1.013e0</w:t>
      </w:r>
    </w:p>
    <w:p w:rsidR="000162AD" w:rsidRDefault="000162AD" w:rsidP="000162AD">
      <w:r>
        <w:t>370.6064</w:t>
      </w:r>
      <w:r>
        <w:tab/>
        <w:t>2.025e0</w:t>
      </w:r>
    </w:p>
    <w:p w:rsidR="000162AD" w:rsidRDefault="000162AD" w:rsidP="000162AD">
      <w:r>
        <w:t>370.6277</w:t>
      </w:r>
      <w:r>
        <w:tab/>
        <w:t>3.038e0</w:t>
      </w:r>
    </w:p>
    <w:p w:rsidR="000162AD" w:rsidRDefault="000162AD" w:rsidP="000162AD">
      <w:r>
        <w:t>370.6317</w:t>
      </w:r>
      <w:r>
        <w:tab/>
        <w:t>1.013e0</w:t>
      </w:r>
    </w:p>
    <w:p w:rsidR="000162AD" w:rsidRDefault="000162AD" w:rsidP="000162AD">
      <w:r>
        <w:t>370.6382</w:t>
      </w:r>
      <w:r>
        <w:tab/>
        <w:t>1.013e0</w:t>
      </w:r>
    </w:p>
    <w:p w:rsidR="000162AD" w:rsidRDefault="000162AD" w:rsidP="000162AD">
      <w:r>
        <w:t>370.6488</w:t>
      </w:r>
      <w:r>
        <w:tab/>
        <w:t>1.013e0</w:t>
      </w:r>
    </w:p>
    <w:p w:rsidR="000162AD" w:rsidRDefault="000162AD" w:rsidP="000162AD">
      <w:r>
        <w:lastRenderedPageBreak/>
        <w:t>370.6526</w:t>
      </w:r>
      <w:r>
        <w:tab/>
        <w:t>1.013e0</w:t>
      </w:r>
    </w:p>
    <w:p w:rsidR="000162AD" w:rsidRDefault="000162AD" w:rsidP="000162AD">
      <w:r>
        <w:t>370.6729</w:t>
      </w:r>
      <w:r>
        <w:tab/>
        <w:t>1.013e0</w:t>
      </w:r>
    </w:p>
    <w:p w:rsidR="000162AD" w:rsidRDefault="000162AD" w:rsidP="000162AD">
      <w:r>
        <w:t>370.6844</w:t>
      </w:r>
      <w:r>
        <w:tab/>
        <w:t>1.013e0</w:t>
      </w:r>
    </w:p>
    <w:p w:rsidR="000162AD" w:rsidRDefault="000162AD" w:rsidP="000162AD">
      <w:r>
        <w:t>370.6907</w:t>
      </w:r>
      <w:r>
        <w:tab/>
        <w:t>1.013e0</w:t>
      </w:r>
    </w:p>
    <w:p w:rsidR="000162AD" w:rsidRDefault="000162AD" w:rsidP="000162AD">
      <w:r>
        <w:t>370.7043</w:t>
      </w:r>
      <w:r>
        <w:tab/>
        <w:t>2.025e0</w:t>
      </w:r>
    </w:p>
    <w:p w:rsidR="000162AD" w:rsidRDefault="000162AD" w:rsidP="000162AD">
      <w:r>
        <w:t>370.7111</w:t>
      </w:r>
      <w:r>
        <w:tab/>
        <w:t>1.013e0</w:t>
      </w:r>
    </w:p>
    <w:p w:rsidR="000162AD" w:rsidRDefault="000162AD" w:rsidP="000162AD">
      <w:r>
        <w:t>370.7155</w:t>
      </w:r>
      <w:r>
        <w:tab/>
        <w:t>1.013e0</w:t>
      </w:r>
    </w:p>
    <w:p w:rsidR="000162AD" w:rsidRDefault="000162AD" w:rsidP="000162AD">
      <w:r>
        <w:t>370.7239</w:t>
      </w:r>
      <w:r>
        <w:tab/>
        <w:t>1.013e0</w:t>
      </w:r>
    </w:p>
    <w:p w:rsidR="000162AD" w:rsidRDefault="000162AD" w:rsidP="000162AD">
      <w:r>
        <w:t>370.7398</w:t>
      </w:r>
      <w:r>
        <w:tab/>
        <w:t>1.013e0</w:t>
      </w:r>
    </w:p>
    <w:p w:rsidR="000162AD" w:rsidRDefault="000162AD" w:rsidP="000162AD">
      <w:r>
        <w:t>370.8033</w:t>
      </w:r>
      <w:r>
        <w:tab/>
        <w:t>2.025e0</w:t>
      </w:r>
    </w:p>
    <w:p w:rsidR="000162AD" w:rsidRDefault="000162AD" w:rsidP="000162AD">
      <w:r>
        <w:t>370.8167</w:t>
      </w:r>
      <w:r>
        <w:tab/>
        <w:t>1.013e0</w:t>
      </w:r>
    </w:p>
    <w:p w:rsidR="000162AD" w:rsidRDefault="000162AD" w:rsidP="000162AD">
      <w:r>
        <w:t>370.8181</w:t>
      </w:r>
      <w:r>
        <w:tab/>
        <w:t>2.025e0</w:t>
      </w:r>
    </w:p>
    <w:p w:rsidR="000162AD" w:rsidRDefault="000162AD" w:rsidP="000162AD">
      <w:r>
        <w:t>370.8286</w:t>
      </w:r>
      <w:r>
        <w:tab/>
        <w:t>1.013e0</w:t>
      </w:r>
    </w:p>
    <w:p w:rsidR="000162AD" w:rsidRDefault="000162AD" w:rsidP="000162AD">
      <w:r>
        <w:t>370.8318</w:t>
      </w:r>
      <w:r>
        <w:tab/>
        <w:t>1.013e0</w:t>
      </w:r>
    </w:p>
    <w:p w:rsidR="000162AD" w:rsidRDefault="000162AD" w:rsidP="000162AD">
      <w:r>
        <w:t>370.8425</w:t>
      </w:r>
      <w:r>
        <w:tab/>
        <w:t>1.013e0</w:t>
      </w:r>
    </w:p>
    <w:p w:rsidR="000162AD" w:rsidRDefault="000162AD" w:rsidP="000162AD">
      <w:r>
        <w:t>370.8573</w:t>
      </w:r>
      <w:r>
        <w:tab/>
        <w:t>1.013e0</w:t>
      </w:r>
    </w:p>
    <w:p w:rsidR="000162AD" w:rsidRDefault="000162AD" w:rsidP="000162AD">
      <w:r>
        <w:t>370.8745</w:t>
      </w:r>
      <w:r>
        <w:tab/>
        <w:t>4.051e0</w:t>
      </w:r>
    </w:p>
    <w:p w:rsidR="000162AD" w:rsidRDefault="000162AD" w:rsidP="000162AD">
      <w:r>
        <w:t>370.8889</w:t>
      </w:r>
      <w:r>
        <w:tab/>
        <w:t>3.038e0</w:t>
      </w:r>
    </w:p>
    <w:p w:rsidR="000162AD" w:rsidRDefault="000162AD" w:rsidP="000162AD">
      <w:r>
        <w:t>370.8939</w:t>
      </w:r>
      <w:r>
        <w:tab/>
        <w:t>5.063e0</w:t>
      </w:r>
    </w:p>
    <w:p w:rsidR="000162AD" w:rsidRDefault="000162AD" w:rsidP="000162AD">
      <w:r>
        <w:lastRenderedPageBreak/>
        <w:t>370.8995</w:t>
      </w:r>
      <w:r>
        <w:tab/>
        <w:t>1.013e0</w:t>
      </w:r>
    </w:p>
    <w:p w:rsidR="000162AD" w:rsidRDefault="000162AD" w:rsidP="000162AD">
      <w:r>
        <w:t>370.9037</w:t>
      </w:r>
      <w:r>
        <w:tab/>
        <w:t>1.013e0</w:t>
      </w:r>
    </w:p>
    <w:p w:rsidR="000162AD" w:rsidRDefault="000162AD" w:rsidP="000162AD">
      <w:r>
        <w:t>370.9050</w:t>
      </w:r>
      <w:r>
        <w:tab/>
        <w:t>3.038e0</w:t>
      </w:r>
    </w:p>
    <w:p w:rsidR="000162AD" w:rsidRDefault="000162AD" w:rsidP="000162AD">
      <w:r>
        <w:t>370.9206</w:t>
      </w:r>
      <w:r>
        <w:tab/>
        <w:t>1.013e0</w:t>
      </w:r>
    </w:p>
    <w:p w:rsidR="000162AD" w:rsidRDefault="000162AD" w:rsidP="000162AD">
      <w:r>
        <w:t>370.9290</w:t>
      </w:r>
      <w:r>
        <w:tab/>
        <w:t>1.013e0</w:t>
      </w:r>
    </w:p>
    <w:p w:rsidR="000162AD" w:rsidRDefault="000162AD" w:rsidP="000162AD">
      <w:r>
        <w:t>370.9308</w:t>
      </w:r>
      <w:r>
        <w:tab/>
        <w:t>2.025e0</w:t>
      </w:r>
    </w:p>
    <w:p w:rsidR="000162AD" w:rsidRDefault="000162AD" w:rsidP="000162AD">
      <w:r>
        <w:t>370.9396</w:t>
      </w:r>
      <w:r>
        <w:tab/>
        <w:t>4.051e0</w:t>
      </w:r>
    </w:p>
    <w:p w:rsidR="000162AD" w:rsidRDefault="000162AD" w:rsidP="000162AD">
      <w:r>
        <w:t>370.9479</w:t>
      </w:r>
      <w:r>
        <w:tab/>
        <w:t>2.025e0</w:t>
      </w:r>
    </w:p>
    <w:p w:rsidR="000162AD" w:rsidRDefault="000162AD" w:rsidP="000162AD">
      <w:r>
        <w:t>370.9497</w:t>
      </w:r>
      <w:r>
        <w:tab/>
        <w:t>2.023e1</w:t>
      </w:r>
    </w:p>
    <w:p w:rsidR="000162AD" w:rsidRDefault="000162AD" w:rsidP="000162AD">
      <w:r>
        <w:t>370.9516</w:t>
      </w:r>
      <w:r>
        <w:tab/>
        <w:t>1.013e1</w:t>
      </w:r>
    </w:p>
    <w:p w:rsidR="000162AD" w:rsidRDefault="000162AD" w:rsidP="000162AD">
      <w:r>
        <w:t>370.9546</w:t>
      </w:r>
      <w:r>
        <w:tab/>
        <w:t>7.089e0</w:t>
      </w:r>
    </w:p>
    <w:p w:rsidR="000162AD" w:rsidRDefault="000162AD" w:rsidP="000162AD">
      <w:r>
        <w:t>370.9560</w:t>
      </w:r>
      <w:r>
        <w:tab/>
        <w:t>2.025e0</w:t>
      </w:r>
    </w:p>
    <w:p w:rsidR="000162AD" w:rsidRDefault="000162AD" w:rsidP="000162AD">
      <w:r>
        <w:t>370.9664</w:t>
      </w:r>
      <w:r>
        <w:tab/>
        <w:t>1.013e0</w:t>
      </w:r>
    </w:p>
    <w:p w:rsidR="000162AD" w:rsidRDefault="000162AD" w:rsidP="000162AD">
      <w:r>
        <w:t>370.9728</w:t>
      </w:r>
      <w:r>
        <w:tab/>
        <w:t>2.025e0</w:t>
      </w:r>
    </w:p>
    <w:p w:rsidR="000162AD" w:rsidRDefault="000162AD" w:rsidP="000162AD">
      <w:r>
        <w:t>370.9751</w:t>
      </w:r>
      <w:r>
        <w:tab/>
        <w:t>2.025e0</w:t>
      </w:r>
    </w:p>
    <w:p w:rsidR="000162AD" w:rsidRDefault="000162AD" w:rsidP="000162AD">
      <w:r>
        <w:t>370.9812</w:t>
      </w:r>
      <w:r>
        <w:tab/>
        <w:t>3.038e0</w:t>
      </w:r>
    </w:p>
    <w:p w:rsidR="000162AD" w:rsidRDefault="000162AD" w:rsidP="000162AD">
      <w:r>
        <w:t>370.9844</w:t>
      </w:r>
      <w:r>
        <w:tab/>
        <w:t>2.025e0</w:t>
      </w:r>
    </w:p>
    <w:p w:rsidR="000162AD" w:rsidRDefault="000162AD" w:rsidP="000162AD">
      <w:r>
        <w:t>370.9856</w:t>
      </w:r>
      <w:r>
        <w:tab/>
        <w:t>2.025e0</w:t>
      </w:r>
    </w:p>
    <w:p w:rsidR="000162AD" w:rsidRDefault="000162AD" w:rsidP="000162AD">
      <w:r>
        <w:t>371.0059</w:t>
      </w:r>
      <w:r>
        <w:tab/>
        <w:t>3.038e0</w:t>
      </w:r>
    </w:p>
    <w:p w:rsidR="000162AD" w:rsidRDefault="000162AD" w:rsidP="000162AD">
      <w:r>
        <w:lastRenderedPageBreak/>
        <w:t>371.0071</w:t>
      </w:r>
      <w:r>
        <w:tab/>
        <w:t>1.013e0</w:t>
      </w:r>
    </w:p>
    <w:p w:rsidR="000162AD" w:rsidRDefault="000162AD" w:rsidP="000162AD">
      <w:r>
        <w:t>371.0123</w:t>
      </w:r>
      <w:r>
        <w:tab/>
        <w:t>1.013e0</w:t>
      </w:r>
    </w:p>
    <w:p w:rsidR="000162AD" w:rsidRDefault="000162AD" w:rsidP="000162AD">
      <w:r>
        <w:t>371.0202</w:t>
      </w:r>
      <w:r>
        <w:tab/>
        <w:t>2.025e0</w:t>
      </w:r>
    </w:p>
    <w:p w:rsidR="000162AD" w:rsidRDefault="000162AD" w:rsidP="000162AD">
      <w:r>
        <w:t>371.0219</w:t>
      </w:r>
      <w:r>
        <w:tab/>
        <w:t>2.025e0</w:t>
      </w:r>
    </w:p>
    <w:p w:rsidR="000162AD" w:rsidRDefault="000162AD" w:rsidP="000162AD">
      <w:r>
        <w:t>371.0248</w:t>
      </w:r>
      <w:r>
        <w:tab/>
        <w:t>2.025e0</w:t>
      </w:r>
    </w:p>
    <w:p w:rsidR="000162AD" w:rsidRDefault="000162AD" w:rsidP="000162AD">
      <w:r>
        <w:t>371.0370</w:t>
      </w:r>
      <w:r>
        <w:tab/>
        <w:t>1.013e0</w:t>
      </w:r>
    </w:p>
    <w:p w:rsidR="000162AD" w:rsidRDefault="000162AD" w:rsidP="000162AD">
      <w:r>
        <w:t>371.0409</w:t>
      </w:r>
      <w:r>
        <w:tab/>
        <w:t>1.013e0</w:t>
      </w:r>
    </w:p>
    <w:p w:rsidR="000162AD" w:rsidRDefault="000162AD" w:rsidP="000162AD">
      <w:r>
        <w:t>371.0476</w:t>
      </w:r>
      <w:r>
        <w:tab/>
        <w:t>1.013e0</w:t>
      </w:r>
    </w:p>
    <w:p w:rsidR="000162AD" w:rsidRDefault="000162AD" w:rsidP="000162AD">
      <w:r>
        <w:t>371.0542</w:t>
      </w:r>
      <w:r>
        <w:tab/>
        <w:t>1.013e0</w:t>
      </w:r>
    </w:p>
    <w:p w:rsidR="000162AD" w:rsidRDefault="000162AD" w:rsidP="000162AD">
      <w:r>
        <w:t>371.0617</w:t>
      </w:r>
      <w:r>
        <w:tab/>
        <w:t>8.101e0</w:t>
      </w:r>
    </w:p>
    <w:p w:rsidR="000162AD" w:rsidRDefault="000162AD" w:rsidP="000162AD">
      <w:r>
        <w:t>371.0634</w:t>
      </w:r>
      <w:r>
        <w:tab/>
        <w:t>5.535e0</w:t>
      </w:r>
    </w:p>
    <w:p w:rsidR="000162AD" w:rsidRDefault="000162AD" w:rsidP="000162AD">
      <w:r>
        <w:t>371.0674</w:t>
      </w:r>
      <w:r>
        <w:tab/>
        <w:t>2.025e0</w:t>
      </w:r>
    </w:p>
    <w:p w:rsidR="000162AD" w:rsidRDefault="000162AD" w:rsidP="000162AD">
      <w:r>
        <w:t>371.0685</w:t>
      </w:r>
      <w:r>
        <w:tab/>
        <w:t>5.063e0</w:t>
      </w:r>
    </w:p>
    <w:p w:rsidR="000162AD" w:rsidRDefault="000162AD" w:rsidP="000162AD">
      <w:r>
        <w:t>371.0756</w:t>
      </w:r>
      <w:r>
        <w:tab/>
        <w:t>2.025e0</w:t>
      </w:r>
    </w:p>
    <w:p w:rsidR="000162AD" w:rsidRDefault="000162AD" w:rsidP="000162AD">
      <w:r>
        <w:t>371.0832</w:t>
      </w:r>
      <w:r>
        <w:tab/>
        <w:t>1.013e0</w:t>
      </w:r>
    </w:p>
    <w:p w:rsidR="000162AD" w:rsidRDefault="000162AD" w:rsidP="000162AD">
      <w:r>
        <w:t>371.0939</w:t>
      </w:r>
      <w:r>
        <w:tab/>
        <w:t>1.013e0</w:t>
      </w:r>
    </w:p>
    <w:p w:rsidR="000162AD" w:rsidRDefault="000162AD" w:rsidP="000162AD">
      <w:r>
        <w:t>371.1059</w:t>
      </w:r>
      <w:r>
        <w:tab/>
        <w:t>4.051e0</w:t>
      </w:r>
    </w:p>
    <w:p w:rsidR="000162AD" w:rsidRDefault="000162AD" w:rsidP="000162AD">
      <w:r>
        <w:t>371.1082</w:t>
      </w:r>
      <w:r>
        <w:tab/>
        <w:t>1.013e0</w:t>
      </w:r>
    </w:p>
    <w:p w:rsidR="000162AD" w:rsidRDefault="000162AD" w:rsidP="000162AD">
      <w:r>
        <w:t>371.1141</w:t>
      </w:r>
      <w:r>
        <w:tab/>
        <w:t>5.063e0</w:t>
      </w:r>
    </w:p>
    <w:p w:rsidR="000162AD" w:rsidRDefault="000162AD" w:rsidP="000162AD">
      <w:r>
        <w:lastRenderedPageBreak/>
        <w:t>371.1204</w:t>
      </w:r>
      <w:r>
        <w:tab/>
        <w:t>2.025e0</w:t>
      </w:r>
    </w:p>
    <w:p w:rsidR="000162AD" w:rsidRDefault="000162AD" w:rsidP="000162AD">
      <w:r>
        <w:t>371.1263</w:t>
      </w:r>
      <w:r>
        <w:tab/>
        <w:t>2.025e0</w:t>
      </w:r>
    </w:p>
    <w:p w:rsidR="000162AD" w:rsidRDefault="000162AD" w:rsidP="000162AD">
      <w:r>
        <w:t>371.1326</w:t>
      </w:r>
      <w:r>
        <w:tab/>
        <w:t>1.013e0</w:t>
      </w:r>
    </w:p>
    <w:p w:rsidR="000162AD" w:rsidRDefault="000162AD" w:rsidP="000162AD">
      <w:r>
        <w:t>371.1520</w:t>
      </w:r>
      <w:r>
        <w:tab/>
        <w:t>2.025e0</w:t>
      </w:r>
    </w:p>
    <w:p w:rsidR="000162AD" w:rsidRDefault="000162AD" w:rsidP="000162AD">
      <w:r>
        <w:t>371.1667</w:t>
      </w:r>
      <w:r>
        <w:tab/>
        <w:t>1.013e0</w:t>
      </w:r>
    </w:p>
    <w:p w:rsidR="000162AD" w:rsidRDefault="000162AD" w:rsidP="000162AD">
      <w:r>
        <w:t>371.1689</w:t>
      </w:r>
      <w:r>
        <w:tab/>
        <w:t>2.025e0</w:t>
      </w:r>
    </w:p>
    <w:p w:rsidR="000162AD" w:rsidRDefault="000162AD" w:rsidP="000162AD">
      <w:r>
        <w:t>371.1711</w:t>
      </w:r>
      <w:r>
        <w:tab/>
        <w:t>1.013e0</w:t>
      </w:r>
    </w:p>
    <w:p w:rsidR="000162AD" w:rsidRDefault="000162AD" w:rsidP="000162AD">
      <w:r>
        <w:t>371.1755</w:t>
      </w:r>
      <w:r>
        <w:tab/>
        <w:t>1.013e0</w:t>
      </w:r>
    </w:p>
    <w:p w:rsidR="000162AD" w:rsidRDefault="000162AD" w:rsidP="000162AD">
      <w:r>
        <w:t>371.1823</w:t>
      </w:r>
      <w:r>
        <w:tab/>
        <w:t>3.038e0</w:t>
      </w:r>
    </w:p>
    <w:p w:rsidR="000162AD" w:rsidRDefault="000162AD" w:rsidP="000162AD">
      <w:r>
        <w:t>371.1861</w:t>
      </w:r>
      <w:r>
        <w:tab/>
        <w:t>1.013e0</w:t>
      </w:r>
    </w:p>
    <w:p w:rsidR="000162AD" w:rsidRDefault="000162AD" w:rsidP="000162AD">
      <w:r>
        <w:t>371.1963</w:t>
      </w:r>
      <w:r>
        <w:tab/>
        <w:t>1.013e0</w:t>
      </w:r>
    </w:p>
    <w:p w:rsidR="000162AD" w:rsidRDefault="000162AD" w:rsidP="000162AD">
      <w:r>
        <w:t>371.2048</w:t>
      </w:r>
      <w:r>
        <w:tab/>
        <w:t>2.106e0</w:t>
      </w:r>
    </w:p>
    <w:p w:rsidR="000162AD" w:rsidRDefault="000162AD" w:rsidP="000162AD">
      <w:r>
        <w:t>371.2084</w:t>
      </w:r>
      <w:r>
        <w:tab/>
        <w:t>4.051e0</w:t>
      </w:r>
    </w:p>
    <w:p w:rsidR="000162AD" w:rsidRDefault="000162AD" w:rsidP="000162AD">
      <w:r>
        <w:t>371.2126</w:t>
      </w:r>
      <w:r>
        <w:tab/>
        <w:t>2.025e0</w:t>
      </w:r>
    </w:p>
    <w:p w:rsidR="000162AD" w:rsidRDefault="000162AD" w:rsidP="000162AD">
      <w:r>
        <w:t>371.2215</w:t>
      </w:r>
      <w:r>
        <w:tab/>
        <w:t>1.013e0</w:t>
      </w:r>
    </w:p>
    <w:p w:rsidR="000162AD" w:rsidRDefault="000162AD" w:rsidP="000162AD">
      <w:r>
        <w:t>371.2249</w:t>
      </w:r>
      <w:r>
        <w:tab/>
        <w:t>3.038e0</w:t>
      </w:r>
    </w:p>
    <w:p w:rsidR="000162AD" w:rsidRDefault="000162AD" w:rsidP="000162AD">
      <w:r>
        <w:t>371.2271</w:t>
      </w:r>
      <w:r>
        <w:tab/>
        <w:t>4.051e0</w:t>
      </w:r>
    </w:p>
    <w:p w:rsidR="000162AD" w:rsidRDefault="000162AD" w:rsidP="000162AD">
      <w:r>
        <w:t>371.2297</w:t>
      </w:r>
      <w:r>
        <w:tab/>
        <w:t>2.025e0</w:t>
      </w:r>
    </w:p>
    <w:p w:rsidR="000162AD" w:rsidRDefault="000162AD" w:rsidP="000162AD">
      <w:r>
        <w:t>371.2311</w:t>
      </w:r>
      <w:r>
        <w:tab/>
        <w:t>3.038e0</w:t>
      </w:r>
    </w:p>
    <w:p w:rsidR="000162AD" w:rsidRDefault="000162AD" w:rsidP="000162AD">
      <w:r>
        <w:lastRenderedPageBreak/>
        <w:t>371.2324</w:t>
      </w:r>
      <w:r>
        <w:tab/>
        <w:t>1.013e0</w:t>
      </w:r>
    </w:p>
    <w:p w:rsidR="000162AD" w:rsidRDefault="000162AD" w:rsidP="000162AD">
      <w:r>
        <w:t>371.2383</w:t>
      </w:r>
      <w:r>
        <w:tab/>
        <w:t>2.025e0</w:t>
      </w:r>
    </w:p>
    <w:p w:rsidR="000162AD" w:rsidRDefault="000162AD" w:rsidP="000162AD">
      <w:r>
        <w:t>371.2425</w:t>
      </w:r>
      <w:r>
        <w:tab/>
        <w:t>1.013e0</w:t>
      </w:r>
    </w:p>
    <w:p w:rsidR="000162AD" w:rsidRDefault="000162AD" w:rsidP="000162AD">
      <w:r>
        <w:t>371.2552</w:t>
      </w:r>
      <w:r>
        <w:tab/>
        <w:t>2.025e0</w:t>
      </w:r>
    </w:p>
    <w:p w:rsidR="000162AD" w:rsidRDefault="000162AD" w:rsidP="000162AD">
      <w:r>
        <w:t>371.2632</w:t>
      </w:r>
      <w:r>
        <w:tab/>
        <w:t>1.013e0</w:t>
      </w:r>
    </w:p>
    <w:p w:rsidR="000162AD" w:rsidRDefault="000162AD" w:rsidP="000162AD">
      <w:r>
        <w:t>371.2695</w:t>
      </w:r>
      <w:r>
        <w:tab/>
        <w:t>2.025e0</w:t>
      </w:r>
    </w:p>
    <w:p w:rsidR="000162AD" w:rsidRDefault="000162AD" w:rsidP="000162AD">
      <w:r>
        <w:t>371.2776</w:t>
      </w:r>
      <w:r>
        <w:tab/>
        <w:t>3.038e0</w:t>
      </w:r>
    </w:p>
    <w:p w:rsidR="000162AD" w:rsidRDefault="000162AD" w:rsidP="000162AD">
      <w:r>
        <w:t>371.2896</w:t>
      </w:r>
      <w:r>
        <w:tab/>
        <w:t>3.038e0</w:t>
      </w:r>
    </w:p>
    <w:p w:rsidR="000162AD" w:rsidRDefault="000162AD" w:rsidP="000162AD">
      <w:r>
        <w:t>371.2913</w:t>
      </w:r>
      <w:r>
        <w:tab/>
        <w:t>4.051e0</w:t>
      </w:r>
    </w:p>
    <w:p w:rsidR="000162AD" w:rsidRDefault="000162AD" w:rsidP="000162AD">
      <w:r>
        <w:t>371.3022</w:t>
      </w:r>
      <w:r>
        <w:tab/>
        <w:t>5.378e0</w:t>
      </w:r>
    </w:p>
    <w:p w:rsidR="000162AD" w:rsidRDefault="000162AD" w:rsidP="000162AD">
      <w:r>
        <w:t>371.3033</w:t>
      </w:r>
      <w:r>
        <w:tab/>
        <w:t>3.038e0</w:t>
      </w:r>
    </w:p>
    <w:p w:rsidR="000162AD" w:rsidRDefault="000162AD" w:rsidP="000162AD">
      <w:r>
        <w:t>371.3047</w:t>
      </w:r>
      <w:r>
        <w:tab/>
        <w:t>2.025e0</w:t>
      </w:r>
    </w:p>
    <w:p w:rsidR="000162AD" w:rsidRDefault="000162AD" w:rsidP="000162AD">
      <w:r>
        <w:t>371.3077</w:t>
      </w:r>
      <w:r>
        <w:tab/>
        <w:t>4.051e0</w:t>
      </w:r>
    </w:p>
    <w:p w:rsidR="000162AD" w:rsidRDefault="000162AD" w:rsidP="000162AD">
      <w:r>
        <w:t>371.3090</w:t>
      </w:r>
      <w:r>
        <w:tab/>
        <w:t>6.076e0</w:t>
      </w:r>
    </w:p>
    <w:p w:rsidR="000162AD" w:rsidRDefault="000162AD" w:rsidP="000162AD">
      <w:r>
        <w:t>371.3109</w:t>
      </w:r>
      <w:r>
        <w:tab/>
        <w:t>3.038e0</w:t>
      </w:r>
    </w:p>
    <w:p w:rsidR="000162AD" w:rsidRDefault="000162AD" w:rsidP="000162AD">
      <w:r>
        <w:t>371.3128</w:t>
      </w:r>
      <w:r>
        <w:tab/>
        <w:t>1.215e1</w:t>
      </w:r>
    </w:p>
    <w:p w:rsidR="000162AD" w:rsidRDefault="000162AD" w:rsidP="000162AD">
      <w:r>
        <w:t>371.3173</w:t>
      </w:r>
      <w:r>
        <w:tab/>
        <w:t>3.038e0</w:t>
      </w:r>
    </w:p>
    <w:p w:rsidR="000162AD" w:rsidRDefault="000162AD" w:rsidP="000162AD">
      <w:r>
        <w:t>371.3205</w:t>
      </w:r>
      <w:r>
        <w:tab/>
        <w:t>5.063e0</w:t>
      </w:r>
    </w:p>
    <w:p w:rsidR="000162AD" w:rsidRDefault="000162AD" w:rsidP="000162AD">
      <w:r>
        <w:t>371.3293</w:t>
      </w:r>
      <w:r>
        <w:tab/>
        <w:t>3.038e0</w:t>
      </w:r>
    </w:p>
    <w:p w:rsidR="000162AD" w:rsidRDefault="000162AD" w:rsidP="000162AD">
      <w:r>
        <w:lastRenderedPageBreak/>
        <w:t>371.3321</w:t>
      </w:r>
      <w:r>
        <w:tab/>
        <w:t>2.025e0</w:t>
      </w:r>
    </w:p>
    <w:p w:rsidR="000162AD" w:rsidRDefault="000162AD" w:rsidP="000162AD">
      <w:r>
        <w:t>371.3333</w:t>
      </w:r>
      <w:r>
        <w:tab/>
        <w:t>1.013e0</w:t>
      </w:r>
    </w:p>
    <w:p w:rsidR="000162AD" w:rsidRDefault="000162AD" w:rsidP="000162AD">
      <w:r>
        <w:t>371.3375</w:t>
      </w:r>
      <w:r>
        <w:tab/>
        <w:t>2.025e0</w:t>
      </w:r>
    </w:p>
    <w:p w:rsidR="000162AD" w:rsidRDefault="000162AD" w:rsidP="000162AD">
      <w:r>
        <w:t>371.3475</w:t>
      </w:r>
      <w:r>
        <w:tab/>
        <w:t>2.025e0</w:t>
      </w:r>
    </w:p>
    <w:p w:rsidR="000162AD" w:rsidRDefault="000162AD" w:rsidP="000162AD">
      <w:r>
        <w:t>371.3553</w:t>
      </w:r>
      <w:r>
        <w:tab/>
        <w:t>1.013e0</w:t>
      </w:r>
    </w:p>
    <w:p w:rsidR="000162AD" w:rsidRDefault="000162AD" w:rsidP="000162AD">
      <w:r>
        <w:t>371.3649</w:t>
      </w:r>
      <w:r>
        <w:tab/>
        <w:t>2.025e0</w:t>
      </w:r>
    </w:p>
    <w:p w:rsidR="000162AD" w:rsidRDefault="000162AD" w:rsidP="000162AD">
      <w:r>
        <w:t>371.3696</w:t>
      </w:r>
      <w:r>
        <w:tab/>
        <w:t>2.025e0</w:t>
      </w:r>
    </w:p>
    <w:p w:rsidR="000162AD" w:rsidRDefault="000162AD" w:rsidP="000162AD">
      <w:r>
        <w:t>371.3725</w:t>
      </w:r>
      <w:r>
        <w:tab/>
        <w:t>2.025e0</w:t>
      </w:r>
    </w:p>
    <w:p w:rsidR="000162AD" w:rsidRDefault="000162AD" w:rsidP="000162AD">
      <w:r>
        <w:t>371.3838</w:t>
      </w:r>
      <w:r>
        <w:tab/>
        <w:t>1.013e0</w:t>
      </w:r>
    </w:p>
    <w:p w:rsidR="000162AD" w:rsidRDefault="000162AD" w:rsidP="000162AD">
      <w:r>
        <w:t>371.3912</w:t>
      </w:r>
      <w:r>
        <w:tab/>
        <w:t>1.013e0</w:t>
      </w:r>
    </w:p>
    <w:p w:rsidR="000162AD" w:rsidRDefault="000162AD" w:rsidP="000162AD">
      <w:r>
        <w:t>371.4171</w:t>
      </w:r>
      <w:r>
        <w:tab/>
        <w:t>2.025e0</w:t>
      </w:r>
    </w:p>
    <w:p w:rsidR="000162AD" w:rsidRDefault="000162AD" w:rsidP="000162AD">
      <w:r>
        <w:t>371.4304</w:t>
      </w:r>
      <w:r>
        <w:tab/>
        <w:t>2.025e0</w:t>
      </w:r>
    </w:p>
    <w:p w:rsidR="000162AD" w:rsidRDefault="000162AD" w:rsidP="000162AD">
      <w:r>
        <w:t>371.4431</w:t>
      </w:r>
      <w:r>
        <w:tab/>
        <w:t>2.025e0</w:t>
      </w:r>
    </w:p>
    <w:p w:rsidR="000162AD" w:rsidRDefault="000162AD" w:rsidP="000162AD">
      <w:r>
        <w:t>371.4574</w:t>
      </w:r>
      <w:r>
        <w:tab/>
        <w:t>1.013e0</w:t>
      </w:r>
    </w:p>
    <w:p w:rsidR="000162AD" w:rsidRDefault="000162AD" w:rsidP="000162AD">
      <w:r>
        <w:t>371.4639</w:t>
      </w:r>
      <w:r>
        <w:tab/>
        <w:t>3.038e0</w:t>
      </w:r>
    </w:p>
    <w:p w:rsidR="000162AD" w:rsidRDefault="000162AD" w:rsidP="000162AD">
      <w:r>
        <w:t>371.4937</w:t>
      </w:r>
      <w:r>
        <w:tab/>
        <w:t>2.025e0</w:t>
      </w:r>
    </w:p>
    <w:p w:rsidR="000162AD" w:rsidRDefault="000162AD" w:rsidP="000162AD">
      <w:r>
        <w:t>371.5036</w:t>
      </w:r>
      <w:r>
        <w:tab/>
        <w:t>1.013e0</w:t>
      </w:r>
    </w:p>
    <w:p w:rsidR="000162AD" w:rsidRDefault="000162AD" w:rsidP="000162AD">
      <w:r>
        <w:t>371.5292</w:t>
      </w:r>
      <w:r>
        <w:tab/>
        <w:t>1.013e0</w:t>
      </w:r>
    </w:p>
    <w:p w:rsidR="000162AD" w:rsidRDefault="000162AD" w:rsidP="000162AD">
      <w:r>
        <w:t>371.5389</w:t>
      </w:r>
      <w:r>
        <w:tab/>
        <w:t>1.013e0</w:t>
      </w:r>
    </w:p>
    <w:p w:rsidR="000162AD" w:rsidRDefault="000162AD" w:rsidP="000162AD">
      <w:r>
        <w:lastRenderedPageBreak/>
        <w:t>371.5431</w:t>
      </w:r>
      <w:r>
        <w:tab/>
        <w:t>1.013e0</w:t>
      </w:r>
    </w:p>
    <w:p w:rsidR="000162AD" w:rsidRDefault="000162AD" w:rsidP="000162AD">
      <w:r>
        <w:t>371.5684</w:t>
      </w:r>
      <w:r>
        <w:tab/>
        <w:t>3.038e0</w:t>
      </w:r>
    </w:p>
    <w:p w:rsidR="000162AD" w:rsidRDefault="000162AD" w:rsidP="000162AD">
      <w:r>
        <w:t>371.5745</w:t>
      </w:r>
      <w:r>
        <w:tab/>
        <w:t>2.025e0</w:t>
      </w:r>
    </w:p>
    <w:p w:rsidR="000162AD" w:rsidRDefault="000162AD" w:rsidP="000162AD">
      <w:r>
        <w:t>371.5755</w:t>
      </w:r>
      <w:r>
        <w:tab/>
        <w:t>1.013e0</w:t>
      </w:r>
    </w:p>
    <w:p w:rsidR="000162AD" w:rsidRDefault="000162AD" w:rsidP="000162AD">
      <w:r>
        <w:t>371.5807</w:t>
      </w:r>
      <w:r>
        <w:tab/>
        <w:t>1.013e0</w:t>
      </w:r>
    </w:p>
    <w:p w:rsidR="000162AD" w:rsidRDefault="000162AD" w:rsidP="000162AD">
      <w:r>
        <w:t>371.5896</w:t>
      </w:r>
      <w:r>
        <w:tab/>
        <w:t>1.013e0</w:t>
      </w:r>
    </w:p>
    <w:p w:rsidR="000162AD" w:rsidRDefault="000162AD" w:rsidP="000162AD">
      <w:r>
        <w:t>371.5971</w:t>
      </w:r>
      <w:r>
        <w:tab/>
        <w:t>2.025e0</w:t>
      </w:r>
    </w:p>
    <w:p w:rsidR="000162AD" w:rsidRDefault="000162AD" w:rsidP="000162AD">
      <w:r>
        <w:t>371.6058</w:t>
      </w:r>
      <w:r>
        <w:tab/>
        <w:t>1.013e0</w:t>
      </w:r>
    </w:p>
    <w:p w:rsidR="000162AD" w:rsidRDefault="000162AD" w:rsidP="000162AD">
      <w:r>
        <w:t>371.6097</w:t>
      </w:r>
      <w:r>
        <w:tab/>
        <w:t>2.025e0</w:t>
      </w:r>
    </w:p>
    <w:p w:rsidR="000162AD" w:rsidRDefault="000162AD" w:rsidP="000162AD">
      <w:r>
        <w:t>371.6227</w:t>
      </w:r>
      <w:r>
        <w:tab/>
        <w:t>1.013e0</w:t>
      </w:r>
    </w:p>
    <w:p w:rsidR="000162AD" w:rsidRDefault="000162AD" w:rsidP="000162AD">
      <w:r>
        <w:t>371.6268</w:t>
      </w:r>
      <w:r>
        <w:tab/>
        <w:t>1.013e0</w:t>
      </w:r>
    </w:p>
    <w:p w:rsidR="000162AD" w:rsidRDefault="000162AD" w:rsidP="000162AD">
      <w:r>
        <w:t>371.6420</w:t>
      </w:r>
      <w:r>
        <w:tab/>
        <w:t>2.025e0</w:t>
      </w:r>
    </w:p>
    <w:p w:rsidR="000162AD" w:rsidRDefault="000162AD" w:rsidP="000162AD">
      <w:r>
        <w:t>371.6479</w:t>
      </w:r>
      <w:r>
        <w:tab/>
        <w:t>1.013e0</w:t>
      </w:r>
    </w:p>
    <w:p w:rsidR="000162AD" w:rsidRDefault="000162AD" w:rsidP="000162AD">
      <w:r>
        <w:t>371.6558</w:t>
      </w:r>
      <w:r>
        <w:tab/>
        <w:t>1.013e0</w:t>
      </w:r>
    </w:p>
    <w:p w:rsidR="000162AD" w:rsidRDefault="000162AD" w:rsidP="000162AD">
      <w:r>
        <w:t>371.6597</w:t>
      </w:r>
      <w:r>
        <w:tab/>
        <w:t>2.025e0</w:t>
      </w:r>
    </w:p>
    <w:p w:rsidR="000162AD" w:rsidRDefault="000162AD" w:rsidP="000162AD">
      <w:r>
        <w:t>371.6729</w:t>
      </w:r>
      <w:r>
        <w:tab/>
        <w:t>1.013e0</w:t>
      </w:r>
    </w:p>
    <w:p w:rsidR="000162AD" w:rsidRDefault="000162AD" w:rsidP="000162AD">
      <w:r>
        <w:t>371.6766</w:t>
      </w:r>
      <w:r>
        <w:tab/>
        <w:t>1.013e0</w:t>
      </w:r>
    </w:p>
    <w:p w:rsidR="000162AD" w:rsidRDefault="000162AD" w:rsidP="000162AD">
      <w:r>
        <w:t>371.6824</w:t>
      </w:r>
      <w:r>
        <w:tab/>
        <w:t>1.013e0</w:t>
      </w:r>
    </w:p>
    <w:p w:rsidR="000162AD" w:rsidRDefault="000162AD" w:rsidP="000162AD">
      <w:r>
        <w:t>371.6930</w:t>
      </w:r>
      <w:r>
        <w:tab/>
        <w:t>1.013e0</w:t>
      </w:r>
    </w:p>
    <w:p w:rsidR="000162AD" w:rsidRDefault="000162AD" w:rsidP="000162AD">
      <w:r>
        <w:lastRenderedPageBreak/>
        <w:t>371.7019</w:t>
      </w:r>
      <w:r>
        <w:tab/>
        <w:t>1.013e0</w:t>
      </w:r>
    </w:p>
    <w:p w:rsidR="000162AD" w:rsidRDefault="000162AD" w:rsidP="000162AD">
      <w:r>
        <w:t>371.7186</w:t>
      </w:r>
      <w:r>
        <w:tab/>
        <w:t>1.013e0</w:t>
      </w:r>
    </w:p>
    <w:p w:rsidR="000162AD" w:rsidRDefault="000162AD" w:rsidP="000162AD">
      <w:r>
        <w:t>371.7270</w:t>
      </w:r>
      <w:r>
        <w:tab/>
        <w:t>2.025e0</w:t>
      </w:r>
    </w:p>
    <w:p w:rsidR="000162AD" w:rsidRDefault="000162AD" w:rsidP="000162AD">
      <w:r>
        <w:t>371.7350</w:t>
      </w:r>
      <w:r>
        <w:tab/>
        <w:t>1.013e0</w:t>
      </w:r>
    </w:p>
    <w:p w:rsidR="000162AD" w:rsidRDefault="000162AD" w:rsidP="000162AD">
      <w:r>
        <w:t>371.7435</w:t>
      </w:r>
      <w:r>
        <w:tab/>
        <w:t>1.013e0</w:t>
      </w:r>
    </w:p>
    <w:p w:rsidR="000162AD" w:rsidRDefault="000162AD" w:rsidP="000162AD">
      <w:r>
        <w:t>371.7486</w:t>
      </w:r>
      <w:r>
        <w:tab/>
        <w:t>2.025e0</w:t>
      </w:r>
    </w:p>
    <w:p w:rsidR="000162AD" w:rsidRDefault="000162AD" w:rsidP="000162AD">
      <w:r>
        <w:t>371.7559</w:t>
      </w:r>
      <w:r>
        <w:tab/>
        <w:t>2.025e0</w:t>
      </w:r>
    </w:p>
    <w:p w:rsidR="000162AD" w:rsidRDefault="000162AD" w:rsidP="000162AD">
      <w:r>
        <w:t>371.7733</w:t>
      </w:r>
      <w:r>
        <w:tab/>
        <w:t>2.025e0</w:t>
      </w:r>
    </w:p>
    <w:p w:rsidR="000162AD" w:rsidRDefault="000162AD" w:rsidP="000162AD">
      <w:r>
        <w:t>371.7810</w:t>
      </w:r>
      <w:r>
        <w:tab/>
        <w:t>2.025e0</w:t>
      </w:r>
    </w:p>
    <w:p w:rsidR="000162AD" w:rsidRDefault="000162AD" w:rsidP="000162AD">
      <w:r>
        <w:t>371.7866</w:t>
      </w:r>
      <w:r>
        <w:tab/>
        <w:t>4.051e0</w:t>
      </w:r>
    </w:p>
    <w:p w:rsidR="000162AD" w:rsidRDefault="000162AD" w:rsidP="000162AD">
      <w:r>
        <w:t>371.7906</w:t>
      </w:r>
      <w:r>
        <w:tab/>
        <w:t>2.025e0</w:t>
      </w:r>
    </w:p>
    <w:p w:rsidR="000162AD" w:rsidRDefault="000162AD" w:rsidP="000162AD">
      <w:r>
        <w:t>371.7920</w:t>
      </w:r>
      <w:r>
        <w:tab/>
        <w:t>4.051e0</w:t>
      </w:r>
    </w:p>
    <w:p w:rsidR="000162AD" w:rsidRDefault="000162AD" w:rsidP="000162AD">
      <w:r>
        <w:t>371.8020</w:t>
      </w:r>
      <w:r>
        <w:tab/>
        <w:t>2.025e0</w:t>
      </w:r>
    </w:p>
    <w:p w:rsidR="000162AD" w:rsidRDefault="000162AD" w:rsidP="000162AD">
      <w:r>
        <w:t>371.8115</w:t>
      </w:r>
      <w:r>
        <w:tab/>
        <w:t>2.025e0</w:t>
      </w:r>
    </w:p>
    <w:p w:rsidR="000162AD" w:rsidRDefault="000162AD" w:rsidP="000162AD">
      <w:r>
        <w:t>371.8144</w:t>
      </w:r>
      <w:r>
        <w:tab/>
        <w:t>1.013e0</w:t>
      </w:r>
    </w:p>
    <w:p w:rsidR="000162AD" w:rsidRDefault="000162AD" w:rsidP="000162AD">
      <w:r>
        <w:t>371.8412</w:t>
      </w:r>
      <w:r>
        <w:tab/>
        <w:t>1.013e0</w:t>
      </w:r>
    </w:p>
    <w:p w:rsidR="000162AD" w:rsidRDefault="000162AD" w:rsidP="000162AD">
      <w:r>
        <w:t>371.8475</w:t>
      </w:r>
      <w:r>
        <w:tab/>
        <w:t>2.025e0</w:t>
      </w:r>
    </w:p>
    <w:p w:rsidR="000162AD" w:rsidRDefault="000162AD" w:rsidP="000162AD">
      <w:r>
        <w:t>371.8489</w:t>
      </w:r>
      <w:r>
        <w:tab/>
        <w:t>2.025e0</w:t>
      </w:r>
    </w:p>
    <w:p w:rsidR="000162AD" w:rsidRDefault="000162AD" w:rsidP="000162AD">
      <w:r>
        <w:t>371.8526</w:t>
      </w:r>
      <w:r>
        <w:tab/>
        <w:t>1.013e0</w:t>
      </w:r>
    </w:p>
    <w:p w:rsidR="000162AD" w:rsidRDefault="000162AD" w:rsidP="000162AD">
      <w:r>
        <w:lastRenderedPageBreak/>
        <w:t>371.8568</w:t>
      </w:r>
      <w:r>
        <w:tab/>
        <w:t>1.013e0</w:t>
      </w:r>
    </w:p>
    <w:p w:rsidR="000162AD" w:rsidRDefault="000162AD" w:rsidP="000162AD">
      <w:r>
        <w:t>371.8607</w:t>
      </w:r>
      <w:r>
        <w:tab/>
        <w:t>1.013e0</w:t>
      </w:r>
    </w:p>
    <w:p w:rsidR="000162AD" w:rsidRDefault="000162AD" w:rsidP="000162AD">
      <w:r>
        <w:t>371.8666</w:t>
      </w:r>
      <w:r>
        <w:tab/>
        <w:t>1.013e0</w:t>
      </w:r>
    </w:p>
    <w:p w:rsidR="000162AD" w:rsidRDefault="000162AD" w:rsidP="000162AD">
      <w:r>
        <w:t>371.8817</w:t>
      </w:r>
      <w:r>
        <w:tab/>
        <w:t>1.013e0</w:t>
      </w:r>
    </w:p>
    <w:p w:rsidR="000162AD" w:rsidRDefault="000162AD" w:rsidP="000162AD">
      <w:r>
        <w:t>371.8868</w:t>
      </w:r>
      <w:r>
        <w:tab/>
        <w:t>3.038e0</w:t>
      </w:r>
    </w:p>
    <w:p w:rsidR="000162AD" w:rsidRDefault="000162AD" w:rsidP="000162AD">
      <w:r>
        <w:t>371.8953</w:t>
      </w:r>
      <w:r>
        <w:tab/>
        <w:t>2.025e0</w:t>
      </w:r>
    </w:p>
    <w:p w:rsidR="000162AD" w:rsidRDefault="000162AD" w:rsidP="000162AD">
      <w:r>
        <w:t>371.8990</w:t>
      </w:r>
      <w:r>
        <w:tab/>
        <w:t>1.013e0</w:t>
      </w:r>
    </w:p>
    <w:p w:rsidR="000162AD" w:rsidRDefault="000162AD" w:rsidP="000162AD">
      <w:r>
        <w:t>371.9098</w:t>
      </w:r>
      <w:r>
        <w:tab/>
        <w:t>6.076e0</w:t>
      </w:r>
    </w:p>
    <w:p w:rsidR="000162AD" w:rsidRDefault="000162AD" w:rsidP="000162AD">
      <w:r>
        <w:t>371.9135</w:t>
      </w:r>
      <w:r>
        <w:tab/>
        <w:t>1.013e0</w:t>
      </w:r>
    </w:p>
    <w:p w:rsidR="000162AD" w:rsidRDefault="000162AD" w:rsidP="000162AD">
      <w:r>
        <w:t>371.9177</w:t>
      </w:r>
      <w:r>
        <w:tab/>
        <w:t>1.515e1</w:t>
      </w:r>
    </w:p>
    <w:p w:rsidR="000162AD" w:rsidRDefault="000162AD" w:rsidP="000162AD">
      <w:r>
        <w:t>371.9211</w:t>
      </w:r>
      <w:r>
        <w:tab/>
        <w:t>2.523e1</w:t>
      </w:r>
    </w:p>
    <w:p w:rsidR="000162AD" w:rsidRDefault="000162AD" w:rsidP="000162AD">
      <w:r>
        <w:t>371.9235</w:t>
      </w:r>
      <w:r>
        <w:tab/>
        <w:t>1.013e0</w:t>
      </w:r>
    </w:p>
    <w:p w:rsidR="000162AD" w:rsidRDefault="000162AD" w:rsidP="000162AD">
      <w:r>
        <w:t>371.9260</w:t>
      </w:r>
      <w:r>
        <w:tab/>
        <w:t>3.844e1</w:t>
      </w:r>
    </w:p>
    <w:p w:rsidR="000162AD" w:rsidRDefault="000162AD" w:rsidP="000162AD">
      <w:r>
        <w:t>371.9284</w:t>
      </w:r>
      <w:r>
        <w:tab/>
        <w:t>1.316e1</w:t>
      </w:r>
    </w:p>
    <w:p w:rsidR="000162AD" w:rsidRDefault="000162AD" w:rsidP="000162AD">
      <w:r>
        <w:t>371.9334</w:t>
      </w:r>
      <w:r>
        <w:tab/>
        <w:t>1.013e0</w:t>
      </w:r>
    </w:p>
    <w:p w:rsidR="000162AD" w:rsidRDefault="000162AD" w:rsidP="000162AD">
      <w:r>
        <w:t>371.9344</w:t>
      </w:r>
      <w:r>
        <w:tab/>
        <w:t>4.051e0</w:t>
      </w:r>
    </w:p>
    <w:p w:rsidR="000162AD" w:rsidRDefault="000162AD" w:rsidP="000162AD">
      <w:r>
        <w:t>371.9404</w:t>
      </w:r>
      <w:r>
        <w:tab/>
        <w:t>8.101e0</w:t>
      </w:r>
    </w:p>
    <w:p w:rsidR="000162AD" w:rsidRDefault="000162AD" w:rsidP="000162AD">
      <w:r>
        <w:t>371.9449</w:t>
      </w:r>
      <w:r>
        <w:tab/>
        <w:t>1.013e0</w:t>
      </w:r>
    </w:p>
    <w:p w:rsidR="000162AD" w:rsidRDefault="000162AD" w:rsidP="000162AD">
      <w:r>
        <w:t>371.9504</w:t>
      </w:r>
      <w:r>
        <w:tab/>
        <w:t>2.025e0</w:t>
      </w:r>
    </w:p>
    <w:p w:rsidR="000162AD" w:rsidRDefault="000162AD" w:rsidP="000162AD">
      <w:r>
        <w:lastRenderedPageBreak/>
        <w:t>371.9659</w:t>
      </w:r>
      <w:r>
        <w:tab/>
        <w:t>1.013e0</w:t>
      </w:r>
    </w:p>
    <w:p w:rsidR="000162AD" w:rsidRDefault="000162AD" w:rsidP="000162AD">
      <w:r>
        <w:t>371.9698</w:t>
      </w:r>
      <w:r>
        <w:tab/>
        <w:t>1.013e0</w:t>
      </w:r>
    </w:p>
    <w:p w:rsidR="000162AD" w:rsidRDefault="000162AD" w:rsidP="000162AD">
      <w:r>
        <w:t>371.9798</w:t>
      </w:r>
      <w:r>
        <w:tab/>
        <w:t>8.101e0</w:t>
      </w:r>
    </w:p>
    <w:p w:rsidR="000162AD" w:rsidRDefault="000162AD" w:rsidP="000162AD">
      <w:r>
        <w:t>371.9898</w:t>
      </w:r>
      <w:r>
        <w:tab/>
        <w:t>1.013e0</w:t>
      </w:r>
    </w:p>
    <w:p w:rsidR="000162AD" w:rsidRDefault="000162AD" w:rsidP="000162AD">
      <w:r>
        <w:t>371.9921</w:t>
      </w:r>
      <w:r>
        <w:tab/>
        <w:t>3.038e0</w:t>
      </w:r>
    </w:p>
    <w:p w:rsidR="000162AD" w:rsidRDefault="000162AD" w:rsidP="000162AD">
      <w:r>
        <w:t>371.9990</w:t>
      </w:r>
      <w:r>
        <w:tab/>
        <w:t>1.013e0</w:t>
      </w:r>
    </w:p>
    <w:p w:rsidR="000162AD" w:rsidRDefault="000162AD" w:rsidP="000162AD">
      <w:r>
        <w:t>372.0052</w:t>
      </w:r>
      <w:r>
        <w:tab/>
        <w:t>2.025e0</w:t>
      </w:r>
    </w:p>
    <w:p w:rsidR="000162AD" w:rsidRDefault="000162AD" w:rsidP="000162AD">
      <w:r>
        <w:t>372.0113</w:t>
      </w:r>
      <w:r>
        <w:tab/>
        <w:t>2.025e0</w:t>
      </w:r>
    </w:p>
    <w:p w:rsidR="000162AD" w:rsidRDefault="000162AD" w:rsidP="000162AD">
      <w:r>
        <w:t>372.0156</w:t>
      </w:r>
      <w:r>
        <w:tab/>
        <w:t>1.013e0</w:t>
      </w:r>
    </w:p>
    <w:p w:rsidR="000162AD" w:rsidRDefault="000162AD" w:rsidP="000162AD">
      <w:r>
        <w:t>372.0196</w:t>
      </w:r>
      <w:r>
        <w:tab/>
        <w:t>2.025e0</w:t>
      </w:r>
    </w:p>
    <w:p w:rsidR="000162AD" w:rsidRDefault="000162AD" w:rsidP="000162AD">
      <w:r>
        <w:t>372.0261</w:t>
      </w:r>
      <w:r>
        <w:tab/>
        <w:t>1.013e0</w:t>
      </w:r>
    </w:p>
    <w:p w:rsidR="000162AD" w:rsidRDefault="000162AD" w:rsidP="000162AD">
      <w:r>
        <w:t>372.0293</w:t>
      </w:r>
      <w:r>
        <w:tab/>
        <w:t>4.051e0</w:t>
      </w:r>
    </w:p>
    <w:p w:rsidR="000162AD" w:rsidRDefault="000162AD" w:rsidP="000162AD">
      <w:r>
        <w:t>372.0342</w:t>
      </w:r>
      <w:r>
        <w:tab/>
        <w:t>2.025e0</w:t>
      </w:r>
    </w:p>
    <w:p w:rsidR="000162AD" w:rsidRDefault="000162AD" w:rsidP="000162AD">
      <w:r>
        <w:t>372.0440</w:t>
      </w:r>
      <w:r>
        <w:tab/>
        <w:t>2.025e0</w:t>
      </w:r>
    </w:p>
    <w:p w:rsidR="000162AD" w:rsidRDefault="000162AD" w:rsidP="000162AD">
      <w:r>
        <w:t>372.0456</w:t>
      </w:r>
      <w:r>
        <w:tab/>
        <w:t>2.025e0</w:t>
      </w:r>
    </w:p>
    <w:p w:rsidR="000162AD" w:rsidRDefault="000162AD" w:rsidP="000162AD">
      <w:r>
        <w:t>372.0487</w:t>
      </w:r>
      <w:r>
        <w:tab/>
        <w:t>4.051e0</w:t>
      </w:r>
    </w:p>
    <w:p w:rsidR="000162AD" w:rsidRDefault="000162AD" w:rsidP="000162AD">
      <w:r>
        <w:t>372.0659</w:t>
      </w:r>
      <w:r>
        <w:tab/>
        <w:t>4.051e0</w:t>
      </w:r>
    </w:p>
    <w:p w:rsidR="000162AD" w:rsidRDefault="000162AD" w:rsidP="000162AD">
      <w:r>
        <w:t>372.0700</w:t>
      </w:r>
      <w:r>
        <w:tab/>
        <w:t>2.025e0</w:t>
      </w:r>
    </w:p>
    <w:p w:rsidR="000162AD" w:rsidRDefault="000162AD" w:rsidP="000162AD">
      <w:r>
        <w:t>372.0865</w:t>
      </w:r>
      <w:r>
        <w:tab/>
        <w:t>1.013e0</w:t>
      </w:r>
    </w:p>
    <w:p w:rsidR="000162AD" w:rsidRDefault="000162AD" w:rsidP="000162AD">
      <w:r>
        <w:lastRenderedPageBreak/>
        <w:t>372.0925</w:t>
      </w:r>
      <w:r>
        <w:tab/>
        <w:t>1.013e0</w:t>
      </w:r>
    </w:p>
    <w:p w:rsidR="000162AD" w:rsidRDefault="000162AD" w:rsidP="000162AD">
      <w:r>
        <w:t>372.0992</w:t>
      </w:r>
      <w:r>
        <w:tab/>
        <w:t>1.013e0</w:t>
      </w:r>
    </w:p>
    <w:p w:rsidR="000162AD" w:rsidRDefault="000162AD" w:rsidP="000162AD">
      <w:r>
        <w:t>372.1044</w:t>
      </w:r>
      <w:r>
        <w:tab/>
        <w:t>3.038e0</w:t>
      </w:r>
    </w:p>
    <w:p w:rsidR="000162AD" w:rsidRDefault="000162AD" w:rsidP="000162AD">
      <w:r>
        <w:t>372.1066</w:t>
      </w:r>
      <w:r>
        <w:tab/>
        <w:t>3.038e0</w:t>
      </w:r>
    </w:p>
    <w:p w:rsidR="000162AD" w:rsidRDefault="000162AD" w:rsidP="000162AD">
      <w:r>
        <w:t>372.1120</w:t>
      </w:r>
      <w:r>
        <w:tab/>
        <w:t>3.038e0</w:t>
      </w:r>
    </w:p>
    <w:p w:rsidR="000162AD" w:rsidRDefault="000162AD" w:rsidP="000162AD">
      <w:r>
        <w:t>372.1287</w:t>
      </w:r>
      <w:r>
        <w:tab/>
        <w:t>2.025e0</w:t>
      </w:r>
    </w:p>
    <w:p w:rsidR="000162AD" w:rsidRDefault="000162AD" w:rsidP="000162AD">
      <w:r>
        <w:t>372.1321</w:t>
      </w:r>
      <w:r>
        <w:tab/>
        <w:t>1.013e0</w:t>
      </w:r>
    </w:p>
    <w:p w:rsidR="000162AD" w:rsidRDefault="000162AD" w:rsidP="000162AD">
      <w:r>
        <w:t>372.1388</w:t>
      </w:r>
      <w:r>
        <w:tab/>
        <w:t>3.038e0</w:t>
      </w:r>
    </w:p>
    <w:p w:rsidR="000162AD" w:rsidRDefault="000162AD" w:rsidP="000162AD">
      <w:r>
        <w:t>372.1447</w:t>
      </w:r>
      <w:r>
        <w:tab/>
        <w:t>1.013e0</w:t>
      </w:r>
    </w:p>
    <w:p w:rsidR="000162AD" w:rsidRDefault="000162AD" w:rsidP="000162AD">
      <w:r>
        <w:t>372.1590</w:t>
      </w:r>
      <w:r>
        <w:tab/>
        <w:t>1.013e0</w:t>
      </w:r>
    </w:p>
    <w:p w:rsidR="000162AD" w:rsidRDefault="000162AD" w:rsidP="000162AD">
      <w:r>
        <w:t>372.1778</w:t>
      </w:r>
      <w:r>
        <w:tab/>
        <w:t>1.013e0</w:t>
      </w:r>
    </w:p>
    <w:p w:rsidR="000162AD" w:rsidRDefault="000162AD" w:rsidP="000162AD">
      <w:r>
        <w:t>372.1791</w:t>
      </w:r>
      <w:r>
        <w:tab/>
        <w:t>4.808e0</w:t>
      </w:r>
    </w:p>
    <w:p w:rsidR="000162AD" w:rsidRDefault="000162AD" w:rsidP="000162AD">
      <w:r>
        <w:t>372.1832</w:t>
      </w:r>
      <w:r>
        <w:tab/>
        <w:t>2.025e0</w:t>
      </w:r>
    </w:p>
    <w:p w:rsidR="000162AD" w:rsidRDefault="000162AD" w:rsidP="000162AD">
      <w:r>
        <w:t>372.1852</w:t>
      </w:r>
      <w:r>
        <w:tab/>
        <w:t>4.051e0</w:t>
      </w:r>
    </w:p>
    <w:p w:rsidR="000162AD" w:rsidRDefault="000162AD" w:rsidP="000162AD">
      <w:r>
        <w:t>372.1883</w:t>
      </w:r>
      <w:r>
        <w:tab/>
        <w:t>5.063e0</w:t>
      </w:r>
    </w:p>
    <w:p w:rsidR="000162AD" w:rsidRDefault="000162AD" w:rsidP="000162AD">
      <w:r>
        <w:t>372.1894</w:t>
      </w:r>
      <w:r>
        <w:tab/>
        <w:t>2.025e0</w:t>
      </w:r>
    </w:p>
    <w:p w:rsidR="000162AD" w:rsidRDefault="000162AD" w:rsidP="000162AD">
      <w:r>
        <w:t>372.1917</w:t>
      </w:r>
      <w:r>
        <w:tab/>
        <w:t>1.013e0</w:t>
      </w:r>
    </w:p>
    <w:p w:rsidR="000162AD" w:rsidRDefault="000162AD" w:rsidP="000162AD">
      <w:r>
        <w:t>372.2082</w:t>
      </w:r>
      <w:r>
        <w:tab/>
        <w:t>4.051e0</w:t>
      </w:r>
    </w:p>
    <w:p w:rsidR="000162AD" w:rsidRDefault="000162AD" w:rsidP="000162AD">
      <w:r>
        <w:t>372.2168</w:t>
      </w:r>
      <w:r>
        <w:tab/>
        <w:t>2.025e0</w:t>
      </w:r>
    </w:p>
    <w:p w:rsidR="000162AD" w:rsidRDefault="000162AD" w:rsidP="000162AD">
      <w:r>
        <w:lastRenderedPageBreak/>
        <w:t>372.2250</w:t>
      </w:r>
      <w:r>
        <w:tab/>
        <w:t>1.013e0</w:t>
      </w:r>
    </w:p>
    <w:p w:rsidR="000162AD" w:rsidRDefault="000162AD" w:rsidP="000162AD">
      <w:r>
        <w:t>372.2283</w:t>
      </w:r>
      <w:r>
        <w:tab/>
        <w:t>2.025e0</w:t>
      </w:r>
    </w:p>
    <w:p w:rsidR="000162AD" w:rsidRDefault="000162AD" w:rsidP="000162AD">
      <w:r>
        <w:t>372.2320</w:t>
      </w:r>
      <w:r>
        <w:tab/>
        <w:t>7.089e0</w:t>
      </w:r>
    </w:p>
    <w:p w:rsidR="000162AD" w:rsidRDefault="000162AD" w:rsidP="000162AD">
      <w:r>
        <w:t>372.2342</w:t>
      </w:r>
      <w:r>
        <w:tab/>
        <w:t>3.038e0</w:t>
      </w:r>
    </w:p>
    <w:p w:rsidR="000162AD" w:rsidRDefault="000162AD" w:rsidP="000162AD">
      <w:r>
        <w:t>372.2398</w:t>
      </w:r>
      <w:r>
        <w:tab/>
        <w:t>4.051e0</w:t>
      </w:r>
    </w:p>
    <w:p w:rsidR="000162AD" w:rsidRDefault="000162AD" w:rsidP="000162AD">
      <w:r>
        <w:t>372.2416</w:t>
      </w:r>
      <w:r>
        <w:tab/>
        <w:t>1.013e0</w:t>
      </w:r>
    </w:p>
    <w:p w:rsidR="000162AD" w:rsidRDefault="000162AD" w:rsidP="000162AD">
      <w:r>
        <w:t>372.2513</w:t>
      </w:r>
      <w:r>
        <w:tab/>
        <w:t>1.013e0</w:t>
      </w:r>
    </w:p>
    <w:p w:rsidR="000162AD" w:rsidRDefault="000162AD" w:rsidP="000162AD">
      <w:r>
        <w:t>372.2559</w:t>
      </w:r>
      <w:r>
        <w:tab/>
        <w:t>3.038e0</w:t>
      </w:r>
    </w:p>
    <w:p w:rsidR="000162AD" w:rsidRDefault="000162AD" w:rsidP="000162AD">
      <w:r>
        <w:t>372.2578</w:t>
      </w:r>
      <w:r>
        <w:tab/>
        <w:t>4.051e0</w:t>
      </w:r>
    </w:p>
    <w:p w:rsidR="000162AD" w:rsidRDefault="000162AD" w:rsidP="000162AD">
      <w:r>
        <w:t>372.2624</w:t>
      </w:r>
      <w:r>
        <w:tab/>
        <w:t>3.038e0</w:t>
      </w:r>
    </w:p>
    <w:p w:rsidR="000162AD" w:rsidRDefault="000162AD" w:rsidP="000162AD">
      <w:r>
        <w:t>372.2636</w:t>
      </w:r>
      <w:r>
        <w:tab/>
        <w:t>3.038e0</w:t>
      </w:r>
    </w:p>
    <w:p w:rsidR="000162AD" w:rsidRDefault="000162AD" w:rsidP="000162AD">
      <w:r>
        <w:t>372.2666</w:t>
      </w:r>
      <w:r>
        <w:tab/>
        <w:t>1.013e0</w:t>
      </w:r>
    </w:p>
    <w:p w:rsidR="000162AD" w:rsidRDefault="000162AD" w:rsidP="000162AD">
      <w:r>
        <w:t>372.2713</w:t>
      </w:r>
      <w:r>
        <w:tab/>
        <w:t>1.013e0</w:t>
      </w:r>
    </w:p>
    <w:p w:rsidR="000162AD" w:rsidRDefault="000162AD" w:rsidP="000162AD">
      <w:r>
        <w:t>372.2769</w:t>
      </w:r>
      <w:r>
        <w:tab/>
        <w:t>2.025e0</w:t>
      </w:r>
    </w:p>
    <w:p w:rsidR="000162AD" w:rsidRDefault="000162AD" w:rsidP="000162AD">
      <w:r>
        <w:t>372.2780</w:t>
      </w:r>
      <w:r>
        <w:tab/>
        <w:t>1.013e0</w:t>
      </w:r>
    </w:p>
    <w:p w:rsidR="000162AD" w:rsidRDefault="000162AD" w:rsidP="000162AD">
      <w:r>
        <w:t>372.2791</w:t>
      </w:r>
      <w:r>
        <w:tab/>
        <w:t>2.025e0</w:t>
      </w:r>
    </w:p>
    <w:p w:rsidR="000162AD" w:rsidRDefault="000162AD" w:rsidP="000162AD">
      <w:r>
        <w:t>372.2983</w:t>
      </w:r>
      <w:r>
        <w:tab/>
        <w:t>2.025e0</w:t>
      </w:r>
    </w:p>
    <w:p w:rsidR="000162AD" w:rsidRDefault="000162AD" w:rsidP="000162AD">
      <w:r>
        <w:t>372.3048</w:t>
      </w:r>
      <w:r>
        <w:tab/>
        <w:t>3.040e0</w:t>
      </w:r>
    </w:p>
    <w:p w:rsidR="000162AD" w:rsidRDefault="000162AD" w:rsidP="000162AD">
      <w:r>
        <w:t>372.3149</w:t>
      </w:r>
      <w:r>
        <w:tab/>
        <w:t>3.038e0</w:t>
      </w:r>
    </w:p>
    <w:p w:rsidR="000162AD" w:rsidRDefault="000162AD" w:rsidP="000162AD">
      <w:r>
        <w:lastRenderedPageBreak/>
        <w:t>372.3167</w:t>
      </w:r>
      <w:r>
        <w:tab/>
        <w:t>2.618e0</w:t>
      </w:r>
    </w:p>
    <w:p w:rsidR="000162AD" w:rsidRDefault="000162AD" w:rsidP="000162AD">
      <w:r>
        <w:t>372.3185</w:t>
      </w:r>
      <w:r>
        <w:tab/>
        <w:t>4.051e0</w:t>
      </w:r>
    </w:p>
    <w:p w:rsidR="000162AD" w:rsidRDefault="000162AD" w:rsidP="000162AD">
      <w:r>
        <w:t>372.3225</w:t>
      </w:r>
      <w:r>
        <w:tab/>
        <w:t>5.063e0</w:t>
      </w:r>
    </w:p>
    <w:p w:rsidR="000162AD" w:rsidRDefault="000162AD" w:rsidP="000162AD">
      <w:r>
        <w:t>372.3247</w:t>
      </w:r>
      <w:r>
        <w:tab/>
        <w:t>3.038e0</w:t>
      </w:r>
    </w:p>
    <w:p w:rsidR="000162AD" w:rsidRDefault="000162AD" w:rsidP="000162AD">
      <w:r>
        <w:t>372.3304</w:t>
      </w:r>
      <w:r>
        <w:tab/>
        <w:t>2.025e0</w:t>
      </w:r>
    </w:p>
    <w:p w:rsidR="000162AD" w:rsidRDefault="000162AD" w:rsidP="000162AD">
      <w:r>
        <w:t>372.3394</w:t>
      </w:r>
      <w:r>
        <w:tab/>
        <w:t>8.148e0</w:t>
      </w:r>
    </w:p>
    <w:p w:rsidR="000162AD" w:rsidRDefault="000162AD" w:rsidP="000162AD">
      <w:r>
        <w:t>372.3437</w:t>
      </w:r>
      <w:r>
        <w:tab/>
        <w:t>9.114e0</w:t>
      </w:r>
    </w:p>
    <w:p w:rsidR="000162AD" w:rsidRDefault="000162AD" w:rsidP="000162AD">
      <w:r>
        <w:t>372.3456</w:t>
      </w:r>
      <w:r>
        <w:tab/>
        <w:t>1.815e1</w:t>
      </w:r>
    </w:p>
    <w:p w:rsidR="000162AD" w:rsidRDefault="000162AD" w:rsidP="000162AD">
      <w:r>
        <w:t>372.3473</w:t>
      </w:r>
      <w:r>
        <w:tab/>
        <w:t>2.400e1</w:t>
      </w:r>
    </w:p>
    <w:p w:rsidR="000162AD" w:rsidRDefault="000162AD" w:rsidP="000162AD">
      <w:r>
        <w:t>372.3484</w:t>
      </w:r>
      <w:r>
        <w:tab/>
        <w:t>7.089e0</w:t>
      </w:r>
    </w:p>
    <w:p w:rsidR="000162AD" w:rsidRDefault="000162AD" w:rsidP="000162AD">
      <w:r>
        <w:t>372.3496</w:t>
      </w:r>
      <w:r>
        <w:tab/>
        <w:t>5.063e0</w:t>
      </w:r>
    </w:p>
    <w:p w:rsidR="000162AD" w:rsidRDefault="000162AD" w:rsidP="000162AD">
      <w:r>
        <w:t>372.3513</w:t>
      </w:r>
      <w:r>
        <w:tab/>
        <w:t>2.734e1</w:t>
      </w:r>
    </w:p>
    <w:p w:rsidR="000162AD" w:rsidRDefault="000162AD" w:rsidP="000162AD">
      <w:r>
        <w:t>372.3533</w:t>
      </w:r>
      <w:r>
        <w:tab/>
        <w:t>4.051e0</w:t>
      </w:r>
    </w:p>
    <w:p w:rsidR="000162AD" w:rsidRDefault="000162AD" w:rsidP="000162AD">
      <w:r>
        <w:t>372.3548</w:t>
      </w:r>
      <w:r>
        <w:tab/>
        <w:t>7.089e0</w:t>
      </w:r>
    </w:p>
    <w:p w:rsidR="000162AD" w:rsidRDefault="000162AD" w:rsidP="000162AD">
      <w:r>
        <w:t>372.3580</w:t>
      </w:r>
      <w:r>
        <w:tab/>
        <w:t>3.038e0</w:t>
      </w:r>
    </w:p>
    <w:p w:rsidR="000162AD" w:rsidRDefault="000162AD" w:rsidP="000162AD">
      <w:r>
        <w:t>372.3654</w:t>
      </w:r>
      <w:r>
        <w:tab/>
        <w:t>9.114e0</w:t>
      </w:r>
    </w:p>
    <w:p w:rsidR="000162AD" w:rsidRDefault="000162AD" w:rsidP="000162AD">
      <w:r>
        <w:t>372.3677</w:t>
      </w:r>
      <w:r>
        <w:tab/>
        <w:t>5.904e0</w:t>
      </w:r>
    </w:p>
    <w:p w:rsidR="000162AD" w:rsidRDefault="000162AD" w:rsidP="000162AD">
      <w:r>
        <w:t>372.3735</w:t>
      </w:r>
      <w:r>
        <w:tab/>
        <w:t>2.025e0</w:t>
      </w:r>
    </w:p>
    <w:p w:rsidR="000162AD" w:rsidRDefault="000162AD" w:rsidP="000162AD">
      <w:r>
        <w:t>372.4163</w:t>
      </w:r>
      <w:r>
        <w:tab/>
        <w:t>1.013e0</w:t>
      </w:r>
    </w:p>
    <w:p w:rsidR="000162AD" w:rsidRDefault="000162AD" w:rsidP="000162AD">
      <w:r>
        <w:lastRenderedPageBreak/>
        <w:t>372.4368</w:t>
      </w:r>
      <w:r>
        <w:tab/>
        <w:t>1.013e0</w:t>
      </w:r>
    </w:p>
    <w:p w:rsidR="000162AD" w:rsidRDefault="000162AD" w:rsidP="000162AD">
      <w:r>
        <w:t>372.4464</w:t>
      </w:r>
      <w:r>
        <w:tab/>
        <w:t>1.013e0</w:t>
      </w:r>
    </w:p>
    <w:p w:rsidR="000162AD" w:rsidRDefault="000162AD" w:rsidP="000162AD">
      <w:r>
        <w:t>372.4572</w:t>
      </w:r>
      <w:r>
        <w:tab/>
        <w:t>1.013e0</w:t>
      </w:r>
    </w:p>
    <w:p w:rsidR="000162AD" w:rsidRDefault="000162AD" w:rsidP="000162AD">
      <w:r>
        <w:t>372.4675</w:t>
      </w:r>
      <w:r>
        <w:tab/>
        <w:t>1.013e0</w:t>
      </w:r>
    </w:p>
    <w:p w:rsidR="000162AD" w:rsidRDefault="000162AD" w:rsidP="000162AD">
      <w:r>
        <w:t>372.4792</w:t>
      </w:r>
      <w:r>
        <w:tab/>
        <w:t>2.025e0</w:t>
      </w:r>
    </w:p>
    <w:p w:rsidR="000162AD" w:rsidRDefault="000162AD" w:rsidP="000162AD">
      <w:r>
        <w:t>372.4858</w:t>
      </w:r>
      <w:r>
        <w:tab/>
        <w:t>2.025e0</w:t>
      </w:r>
    </w:p>
    <w:p w:rsidR="000162AD" w:rsidRDefault="000162AD" w:rsidP="000162AD">
      <w:r>
        <w:t>372.4928</w:t>
      </w:r>
      <w:r>
        <w:tab/>
        <w:t>1.013e0</w:t>
      </w:r>
    </w:p>
    <w:p w:rsidR="000162AD" w:rsidRDefault="000162AD" w:rsidP="000162AD">
      <w:r>
        <w:t>372.4965</w:t>
      </w:r>
      <w:r>
        <w:tab/>
        <w:t>1.013e0</w:t>
      </w:r>
    </w:p>
    <w:p w:rsidR="000162AD" w:rsidRDefault="000162AD" w:rsidP="000162AD">
      <w:r>
        <w:t>372.5077</w:t>
      </w:r>
      <w:r>
        <w:tab/>
        <w:t>2.025e0</w:t>
      </w:r>
    </w:p>
    <w:p w:rsidR="000162AD" w:rsidRDefault="000162AD" w:rsidP="000162AD">
      <w:r>
        <w:t>372.5325</w:t>
      </w:r>
      <w:r>
        <w:tab/>
        <w:t>2.025e0</w:t>
      </w:r>
    </w:p>
    <w:p w:rsidR="000162AD" w:rsidRDefault="000162AD" w:rsidP="000162AD">
      <w:r>
        <w:t>372.5343</w:t>
      </w:r>
      <w:r>
        <w:tab/>
        <w:t>1.013e0</w:t>
      </w:r>
    </w:p>
    <w:p w:rsidR="000162AD" w:rsidRDefault="000162AD" w:rsidP="000162AD">
      <w:r>
        <w:t>372.5385</w:t>
      </w:r>
      <w:r>
        <w:tab/>
        <w:t>1.013e0</w:t>
      </w:r>
    </w:p>
    <w:p w:rsidR="000162AD" w:rsidRDefault="000162AD" w:rsidP="000162AD">
      <w:r>
        <w:t>372.5493</w:t>
      </w:r>
      <w:r>
        <w:tab/>
        <w:t>2.025e0</w:t>
      </w:r>
    </w:p>
    <w:p w:rsidR="000162AD" w:rsidRDefault="000162AD" w:rsidP="000162AD">
      <w:r>
        <w:t>372.5598</w:t>
      </w:r>
      <w:r>
        <w:tab/>
        <w:t>1.013e0</w:t>
      </w:r>
    </w:p>
    <w:p w:rsidR="000162AD" w:rsidRDefault="000162AD" w:rsidP="000162AD">
      <w:r>
        <w:t>372.5692</w:t>
      </w:r>
      <w:r>
        <w:tab/>
        <w:t>2.025e0</w:t>
      </w:r>
    </w:p>
    <w:p w:rsidR="000162AD" w:rsidRDefault="000162AD" w:rsidP="000162AD">
      <w:r>
        <w:t>372.5761</w:t>
      </w:r>
      <w:r>
        <w:tab/>
        <w:t>3.038e0</w:t>
      </w:r>
    </w:p>
    <w:p w:rsidR="000162AD" w:rsidRDefault="000162AD" w:rsidP="000162AD">
      <w:r>
        <w:t>372.5844</w:t>
      </w:r>
      <w:r>
        <w:tab/>
        <w:t>1.013e0</w:t>
      </w:r>
    </w:p>
    <w:p w:rsidR="000162AD" w:rsidRDefault="000162AD" w:rsidP="000162AD">
      <w:r>
        <w:t>372.6054</w:t>
      </w:r>
      <w:r>
        <w:tab/>
        <w:t>1.013e0</w:t>
      </w:r>
    </w:p>
    <w:p w:rsidR="000162AD" w:rsidRDefault="000162AD" w:rsidP="000162AD">
      <w:r>
        <w:t>372.6196</w:t>
      </w:r>
      <w:r>
        <w:tab/>
        <w:t>2.025e0</w:t>
      </w:r>
    </w:p>
    <w:p w:rsidR="000162AD" w:rsidRDefault="000162AD" w:rsidP="000162AD">
      <w:r>
        <w:lastRenderedPageBreak/>
        <w:t>372.6264</w:t>
      </w:r>
      <w:r>
        <w:tab/>
        <w:t>1.013e0</w:t>
      </w:r>
    </w:p>
    <w:p w:rsidR="000162AD" w:rsidRDefault="000162AD" w:rsidP="000162AD">
      <w:r>
        <w:t>372.6295</w:t>
      </w:r>
      <w:r>
        <w:tab/>
        <w:t>2.025e0</w:t>
      </w:r>
    </w:p>
    <w:p w:rsidR="000162AD" w:rsidRDefault="000162AD" w:rsidP="000162AD">
      <w:r>
        <w:t>372.6474</w:t>
      </w:r>
      <w:r>
        <w:tab/>
        <w:t>2.025e0</w:t>
      </w:r>
    </w:p>
    <w:p w:rsidR="000162AD" w:rsidRDefault="000162AD" w:rsidP="000162AD">
      <w:r>
        <w:t>372.6634</w:t>
      </w:r>
      <w:r>
        <w:tab/>
        <w:t>3.038e0</w:t>
      </w:r>
    </w:p>
    <w:p w:rsidR="000162AD" w:rsidRDefault="000162AD" w:rsidP="000162AD">
      <w:r>
        <w:t>372.6764</w:t>
      </w:r>
      <w:r>
        <w:tab/>
        <w:t>2.025e0</w:t>
      </w:r>
    </w:p>
    <w:p w:rsidR="000162AD" w:rsidRDefault="000162AD" w:rsidP="000162AD">
      <w:r>
        <w:t>372.6935</w:t>
      </w:r>
      <w:r>
        <w:tab/>
        <w:t>1.013e0</w:t>
      </w:r>
    </w:p>
    <w:p w:rsidR="000162AD" w:rsidRDefault="000162AD" w:rsidP="000162AD">
      <w:r>
        <w:t>372.7224</w:t>
      </w:r>
      <w:r>
        <w:tab/>
        <w:t>1.013e0</w:t>
      </w:r>
    </w:p>
    <w:p w:rsidR="000162AD" w:rsidRDefault="000162AD" w:rsidP="000162AD">
      <w:r>
        <w:t>372.7285</w:t>
      </w:r>
      <w:r>
        <w:tab/>
        <w:t>3.038e0</w:t>
      </w:r>
    </w:p>
    <w:p w:rsidR="000162AD" w:rsidRDefault="000162AD" w:rsidP="000162AD">
      <w:r>
        <w:t>372.7355</w:t>
      </w:r>
      <w:r>
        <w:tab/>
        <w:t>3.038e0</w:t>
      </w:r>
    </w:p>
    <w:p w:rsidR="000162AD" w:rsidRDefault="000162AD" w:rsidP="000162AD">
      <w:r>
        <w:t>372.7386</w:t>
      </w:r>
      <w:r>
        <w:tab/>
        <w:t>1.013e0</w:t>
      </w:r>
    </w:p>
    <w:p w:rsidR="000162AD" w:rsidRDefault="000162AD" w:rsidP="000162AD">
      <w:r>
        <w:t>372.7486</w:t>
      </w:r>
      <w:r>
        <w:tab/>
        <w:t>1.013e0</w:t>
      </w:r>
    </w:p>
    <w:p w:rsidR="000162AD" w:rsidRDefault="000162AD" w:rsidP="000162AD">
      <w:r>
        <w:t>372.7610</w:t>
      </w:r>
      <w:r>
        <w:tab/>
        <w:t>3.038e0</w:t>
      </w:r>
    </w:p>
    <w:p w:rsidR="000162AD" w:rsidRDefault="000162AD" w:rsidP="000162AD">
      <w:r>
        <w:t>372.7647</w:t>
      </w:r>
      <w:r>
        <w:tab/>
        <w:t>1.013e0</w:t>
      </w:r>
    </w:p>
    <w:p w:rsidR="000162AD" w:rsidRDefault="000162AD" w:rsidP="000162AD">
      <w:r>
        <w:t>372.7683</w:t>
      </w:r>
      <w:r>
        <w:tab/>
        <w:t>1.013e0</w:t>
      </w:r>
    </w:p>
    <w:p w:rsidR="000162AD" w:rsidRDefault="000162AD" w:rsidP="000162AD">
      <w:r>
        <w:t>372.7715</w:t>
      </w:r>
      <w:r>
        <w:tab/>
        <w:t>2.025e0</w:t>
      </w:r>
    </w:p>
    <w:p w:rsidR="000162AD" w:rsidRDefault="000162AD" w:rsidP="000162AD">
      <w:r>
        <w:t>372.7751</w:t>
      </w:r>
      <w:r>
        <w:tab/>
        <w:t>1.013e0</w:t>
      </w:r>
    </w:p>
    <w:p w:rsidR="000162AD" w:rsidRDefault="000162AD" w:rsidP="000162AD">
      <w:r>
        <w:t>372.7798</w:t>
      </w:r>
      <w:r>
        <w:tab/>
        <w:t>3.038e0</w:t>
      </w:r>
    </w:p>
    <w:p w:rsidR="000162AD" w:rsidRDefault="000162AD" w:rsidP="000162AD">
      <w:r>
        <w:t>372.8019</w:t>
      </w:r>
      <w:r>
        <w:tab/>
        <w:t>1.013e0</w:t>
      </w:r>
    </w:p>
    <w:p w:rsidR="000162AD" w:rsidRDefault="000162AD" w:rsidP="000162AD">
      <w:r>
        <w:t>372.8067</w:t>
      </w:r>
      <w:r>
        <w:tab/>
        <w:t>1.013e0</w:t>
      </w:r>
    </w:p>
    <w:p w:rsidR="000162AD" w:rsidRDefault="000162AD" w:rsidP="000162AD">
      <w:r>
        <w:lastRenderedPageBreak/>
        <w:t>372.8130</w:t>
      </w:r>
      <w:r>
        <w:tab/>
        <w:t>2.025e0</w:t>
      </w:r>
    </w:p>
    <w:p w:rsidR="000162AD" w:rsidRDefault="000162AD" w:rsidP="000162AD">
      <w:r>
        <w:t>372.8268</w:t>
      </w:r>
      <w:r>
        <w:tab/>
        <w:t>1.013e0</w:t>
      </w:r>
    </w:p>
    <w:p w:rsidR="000162AD" w:rsidRDefault="000162AD" w:rsidP="000162AD">
      <w:r>
        <w:t>372.8346</w:t>
      </w:r>
      <w:r>
        <w:tab/>
        <w:t>2.025e0</w:t>
      </w:r>
    </w:p>
    <w:p w:rsidR="000162AD" w:rsidRDefault="000162AD" w:rsidP="000162AD">
      <w:r>
        <w:t>372.8418</w:t>
      </w:r>
      <w:r>
        <w:tab/>
        <w:t>1.013e0</w:t>
      </w:r>
    </w:p>
    <w:p w:rsidR="000162AD" w:rsidRDefault="000162AD" w:rsidP="000162AD">
      <w:r>
        <w:t>372.8522</w:t>
      </w:r>
      <w:r>
        <w:tab/>
        <w:t>1.013e0</w:t>
      </w:r>
    </w:p>
    <w:p w:rsidR="000162AD" w:rsidRDefault="000162AD" w:rsidP="000162AD">
      <w:r>
        <w:t>372.8613</w:t>
      </w:r>
      <w:r>
        <w:tab/>
        <w:t>1.013e0</w:t>
      </w:r>
    </w:p>
    <w:p w:rsidR="000162AD" w:rsidRDefault="000162AD" w:rsidP="000162AD">
      <w:r>
        <w:t>372.8689</w:t>
      </w:r>
      <w:r>
        <w:tab/>
        <w:t>2.025e0</w:t>
      </w:r>
    </w:p>
    <w:p w:rsidR="000162AD" w:rsidRDefault="000162AD" w:rsidP="000162AD">
      <w:r>
        <w:t>372.8734</w:t>
      </w:r>
      <w:r>
        <w:tab/>
        <w:t>1.013e0</w:t>
      </w:r>
    </w:p>
    <w:p w:rsidR="000162AD" w:rsidRDefault="000162AD" w:rsidP="000162AD">
      <w:r>
        <w:t>372.8777</w:t>
      </w:r>
      <w:r>
        <w:tab/>
        <w:t>1.013e0</w:t>
      </w:r>
    </w:p>
    <w:p w:rsidR="000162AD" w:rsidRDefault="000162AD" w:rsidP="000162AD">
      <w:r>
        <w:t>372.8811</w:t>
      </w:r>
      <w:r>
        <w:tab/>
        <w:t>1.013e0</w:t>
      </w:r>
    </w:p>
    <w:p w:rsidR="000162AD" w:rsidRDefault="000162AD" w:rsidP="000162AD">
      <w:r>
        <w:t>372.8851</w:t>
      </w:r>
      <w:r>
        <w:tab/>
        <w:t>2.025e0</w:t>
      </w:r>
    </w:p>
    <w:p w:rsidR="000162AD" w:rsidRDefault="000162AD" w:rsidP="000162AD">
      <w:r>
        <w:t>372.8985</w:t>
      </w:r>
      <w:r>
        <w:tab/>
        <w:t>1.013e0</w:t>
      </w:r>
    </w:p>
    <w:p w:rsidR="000162AD" w:rsidRDefault="000162AD" w:rsidP="000162AD">
      <w:r>
        <w:t>372.9070</w:t>
      </w:r>
      <w:r>
        <w:tab/>
        <w:t>2.025e0</w:t>
      </w:r>
    </w:p>
    <w:p w:rsidR="000162AD" w:rsidRDefault="000162AD" w:rsidP="000162AD">
      <w:r>
        <w:t>372.9110</w:t>
      </w:r>
      <w:r>
        <w:tab/>
        <w:t>2.025e0</w:t>
      </w:r>
    </w:p>
    <w:p w:rsidR="000162AD" w:rsidRDefault="000162AD" w:rsidP="000162AD">
      <w:r>
        <w:t>372.9174</w:t>
      </w:r>
      <w:r>
        <w:tab/>
        <w:t>3.038e0</w:t>
      </w:r>
    </w:p>
    <w:p w:rsidR="000162AD" w:rsidRDefault="000162AD" w:rsidP="000162AD">
      <w:r>
        <w:t>372.9196</w:t>
      </w:r>
      <w:r>
        <w:tab/>
        <w:t>3.038e0</w:t>
      </w:r>
    </w:p>
    <w:p w:rsidR="000162AD" w:rsidRDefault="000162AD" w:rsidP="000162AD">
      <w:r>
        <w:t>372.9238</w:t>
      </w:r>
      <w:r>
        <w:tab/>
        <w:t>3.038e0</w:t>
      </w:r>
    </w:p>
    <w:p w:rsidR="000162AD" w:rsidRDefault="000162AD" w:rsidP="000162AD">
      <w:r>
        <w:t>372.9273</w:t>
      </w:r>
      <w:r>
        <w:tab/>
        <w:t>3.038e0</w:t>
      </w:r>
    </w:p>
    <w:p w:rsidR="000162AD" w:rsidRDefault="000162AD" w:rsidP="000162AD">
      <w:r>
        <w:t>372.9344</w:t>
      </w:r>
      <w:r>
        <w:tab/>
        <w:t>1.013e0</w:t>
      </w:r>
    </w:p>
    <w:p w:rsidR="000162AD" w:rsidRDefault="000162AD" w:rsidP="000162AD">
      <w:r>
        <w:lastRenderedPageBreak/>
        <w:t>372.9359</w:t>
      </w:r>
      <w:r>
        <w:tab/>
        <w:t>5.063e0</w:t>
      </w:r>
    </w:p>
    <w:p w:rsidR="000162AD" w:rsidRDefault="000162AD" w:rsidP="000162AD">
      <w:r>
        <w:t>372.9411</w:t>
      </w:r>
      <w:r>
        <w:tab/>
        <w:t>5.063e0</w:t>
      </w:r>
    </w:p>
    <w:p w:rsidR="000162AD" w:rsidRDefault="000162AD" w:rsidP="000162AD">
      <w:r>
        <w:t>372.9442</w:t>
      </w:r>
      <w:r>
        <w:tab/>
        <w:t>4.051e0</w:t>
      </w:r>
    </w:p>
    <w:p w:rsidR="000162AD" w:rsidRDefault="000162AD" w:rsidP="000162AD">
      <w:r>
        <w:t>372.9482</w:t>
      </w:r>
      <w:r>
        <w:tab/>
        <w:t>1.210e1</w:t>
      </w:r>
    </w:p>
    <w:p w:rsidR="000162AD" w:rsidRDefault="000162AD" w:rsidP="000162AD">
      <w:r>
        <w:t>372.9601</w:t>
      </w:r>
      <w:r>
        <w:tab/>
        <w:t>1.013e0</w:t>
      </w:r>
    </w:p>
    <w:p w:rsidR="000162AD" w:rsidRDefault="000162AD" w:rsidP="000162AD">
      <w:r>
        <w:t>372.9616</w:t>
      </w:r>
      <w:r>
        <w:tab/>
        <w:t>3.038e0</w:t>
      </w:r>
    </w:p>
    <w:p w:rsidR="000162AD" w:rsidRDefault="000162AD" w:rsidP="000162AD">
      <w:r>
        <w:t>372.9639</w:t>
      </w:r>
      <w:r>
        <w:tab/>
        <w:t>2.025e0</w:t>
      </w:r>
    </w:p>
    <w:p w:rsidR="000162AD" w:rsidRDefault="000162AD" w:rsidP="000162AD">
      <w:r>
        <w:t>372.9670</w:t>
      </w:r>
      <w:r>
        <w:tab/>
        <w:t>6.076e0</w:t>
      </w:r>
    </w:p>
    <w:p w:rsidR="000162AD" w:rsidRDefault="000162AD" w:rsidP="000162AD">
      <w:r>
        <w:t>372.9695</w:t>
      </w:r>
      <w:r>
        <w:tab/>
        <w:t>1.013e0</w:t>
      </w:r>
    </w:p>
    <w:p w:rsidR="000162AD" w:rsidRDefault="000162AD" w:rsidP="000162AD">
      <w:r>
        <w:t>372.9811</w:t>
      </w:r>
      <w:r>
        <w:tab/>
        <w:t>2.025e0</w:t>
      </w:r>
    </w:p>
    <w:p w:rsidR="000162AD" w:rsidRDefault="000162AD" w:rsidP="000162AD">
      <w:r>
        <w:t>372.9901</w:t>
      </w:r>
      <w:r>
        <w:tab/>
        <w:t>3.038e0</w:t>
      </w:r>
    </w:p>
    <w:p w:rsidR="000162AD" w:rsidRDefault="000162AD" w:rsidP="000162AD">
      <w:r>
        <w:t>373.0008</w:t>
      </w:r>
      <w:r>
        <w:tab/>
        <w:t>1.013e0</w:t>
      </w:r>
    </w:p>
    <w:p w:rsidR="000162AD" w:rsidRDefault="000162AD" w:rsidP="000162AD">
      <w:r>
        <w:t>373.0069</w:t>
      </w:r>
      <w:r>
        <w:tab/>
        <w:t>2.025e0</w:t>
      </w:r>
    </w:p>
    <w:p w:rsidR="000162AD" w:rsidRDefault="000162AD" w:rsidP="000162AD">
      <w:r>
        <w:t>373.0153</w:t>
      </w:r>
      <w:r>
        <w:tab/>
        <w:t>5.063e0</w:t>
      </w:r>
    </w:p>
    <w:p w:rsidR="000162AD" w:rsidRDefault="000162AD" w:rsidP="000162AD">
      <w:r>
        <w:t>373.0198</w:t>
      </w:r>
      <w:r>
        <w:tab/>
        <w:t>2.025e0</w:t>
      </w:r>
    </w:p>
    <w:p w:rsidR="000162AD" w:rsidRDefault="000162AD" w:rsidP="000162AD">
      <w:r>
        <w:t>373.0276</w:t>
      </w:r>
      <w:r>
        <w:tab/>
        <w:t>1.013e0</w:t>
      </w:r>
    </w:p>
    <w:p w:rsidR="000162AD" w:rsidRDefault="000162AD" w:rsidP="000162AD">
      <w:r>
        <w:t>373.0325</w:t>
      </w:r>
      <w:r>
        <w:tab/>
        <w:t>2.025e0</w:t>
      </w:r>
    </w:p>
    <w:p w:rsidR="000162AD" w:rsidRDefault="000162AD" w:rsidP="000162AD">
      <w:r>
        <w:t>373.0402</w:t>
      </w:r>
      <w:r>
        <w:tab/>
        <w:t>1.013e0</w:t>
      </w:r>
    </w:p>
    <w:p w:rsidR="000162AD" w:rsidRDefault="000162AD" w:rsidP="000162AD">
      <w:r>
        <w:t>373.0529</w:t>
      </w:r>
      <w:r>
        <w:tab/>
        <w:t>1.013e0</w:t>
      </w:r>
    </w:p>
    <w:p w:rsidR="000162AD" w:rsidRDefault="000162AD" w:rsidP="000162AD">
      <w:r>
        <w:lastRenderedPageBreak/>
        <w:t>373.0612</w:t>
      </w:r>
      <w:r>
        <w:tab/>
        <w:t>1.013e0</w:t>
      </w:r>
    </w:p>
    <w:p w:rsidR="000162AD" w:rsidRDefault="000162AD" w:rsidP="000162AD">
      <w:r>
        <w:t>373.0713</w:t>
      </w:r>
      <w:r>
        <w:tab/>
        <w:t>2.025e0</w:t>
      </w:r>
    </w:p>
    <w:p w:rsidR="000162AD" w:rsidRDefault="000162AD" w:rsidP="000162AD">
      <w:r>
        <w:t>373.0781</w:t>
      </w:r>
      <w:r>
        <w:tab/>
        <w:t>1.013e0</w:t>
      </w:r>
    </w:p>
    <w:p w:rsidR="000162AD" w:rsidRDefault="000162AD" w:rsidP="000162AD">
      <w:r>
        <w:t>373.0827</w:t>
      </w:r>
      <w:r>
        <w:tab/>
        <w:t>1.013e0</w:t>
      </w:r>
    </w:p>
    <w:p w:rsidR="000162AD" w:rsidRDefault="000162AD" w:rsidP="000162AD">
      <w:r>
        <w:t>373.0871</w:t>
      </w:r>
      <w:r>
        <w:tab/>
        <w:t>1.013e0</w:t>
      </w:r>
    </w:p>
    <w:p w:rsidR="000162AD" w:rsidRDefault="000162AD" w:rsidP="000162AD">
      <w:r>
        <w:t>373.0935</w:t>
      </w:r>
      <w:r>
        <w:tab/>
        <w:t>1.013e0</w:t>
      </w:r>
    </w:p>
    <w:p w:rsidR="000162AD" w:rsidRDefault="000162AD" w:rsidP="000162AD">
      <w:r>
        <w:t>373.0975</w:t>
      </w:r>
      <w:r>
        <w:tab/>
        <w:t>3.699e0</w:t>
      </w:r>
    </w:p>
    <w:p w:rsidR="000162AD" w:rsidRDefault="000162AD" w:rsidP="000162AD">
      <w:r>
        <w:t>373.1030</w:t>
      </w:r>
      <w:r>
        <w:tab/>
        <w:t>2.025e0</w:t>
      </w:r>
    </w:p>
    <w:p w:rsidR="000162AD" w:rsidRDefault="000162AD" w:rsidP="000162AD">
      <w:r>
        <w:t>373.1071</w:t>
      </w:r>
      <w:r>
        <w:tab/>
        <w:t>2.025e0</w:t>
      </w:r>
    </w:p>
    <w:p w:rsidR="000162AD" w:rsidRDefault="000162AD" w:rsidP="000162AD">
      <w:r>
        <w:t>373.1200</w:t>
      </w:r>
      <w:r>
        <w:tab/>
        <w:t>1.013e0</w:t>
      </w:r>
    </w:p>
    <w:p w:rsidR="000162AD" w:rsidRDefault="000162AD" w:rsidP="000162AD">
      <w:r>
        <w:t>373.1221</w:t>
      </w:r>
      <w:r>
        <w:tab/>
        <w:t>2.025e0</w:t>
      </w:r>
    </w:p>
    <w:p w:rsidR="000162AD" w:rsidRDefault="000162AD" w:rsidP="000162AD">
      <w:r>
        <w:t>373.1245</w:t>
      </w:r>
      <w:r>
        <w:tab/>
        <w:t>1.013e0</w:t>
      </w:r>
    </w:p>
    <w:p w:rsidR="000162AD" w:rsidRDefault="000162AD" w:rsidP="000162AD">
      <w:r>
        <w:t>373.1267</w:t>
      </w:r>
      <w:r>
        <w:tab/>
        <w:t>3.038e0</w:t>
      </w:r>
    </w:p>
    <w:p w:rsidR="000162AD" w:rsidRDefault="000162AD" w:rsidP="000162AD">
      <w:r>
        <w:t>373.1284</w:t>
      </w:r>
      <w:r>
        <w:tab/>
        <w:t>3.038e0</w:t>
      </w:r>
    </w:p>
    <w:p w:rsidR="000162AD" w:rsidRDefault="000162AD" w:rsidP="000162AD">
      <w:r>
        <w:t>373.1334</w:t>
      </w:r>
      <w:r>
        <w:tab/>
        <w:t>1.013e0</w:t>
      </w:r>
    </w:p>
    <w:p w:rsidR="000162AD" w:rsidRDefault="000162AD" w:rsidP="000162AD">
      <w:r>
        <w:t>373.1447</w:t>
      </w:r>
      <w:r>
        <w:tab/>
        <w:t>1.013e0</w:t>
      </w:r>
    </w:p>
    <w:p w:rsidR="000162AD" w:rsidRDefault="000162AD" w:rsidP="000162AD">
      <w:r>
        <w:t>373.1462</w:t>
      </w:r>
      <w:r>
        <w:tab/>
        <w:t>2.025e0</w:t>
      </w:r>
    </w:p>
    <w:p w:rsidR="000162AD" w:rsidRDefault="000162AD" w:rsidP="000162AD">
      <w:r>
        <w:t>373.1497</w:t>
      </w:r>
      <w:r>
        <w:tab/>
        <w:t>1.013e0</w:t>
      </w:r>
    </w:p>
    <w:p w:rsidR="000162AD" w:rsidRDefault="000162AD" w:rsidP="000162AD">
      <w:r>
        <w:t>373.1532</w:t>
      </w:r>
      <w:r>
        <w:tab/>
        <w:t>1.013e0</w:t>
      </w:r>
    </w:p>
    <w:p w:rsidR="000162AD" w:rsidRDefault="000162AD" w:rsidP="000162AD">
      <w:r>
        <w:lastRenderedPageBreak/>
        <w:t>373.1601</w:t>
      </w:r>
      <w:r>
        <w:tab/>
        <w:t>1.013e0</w:t>
      </w:r>
    </w:p>
    <w:p w:rsidR="000162AD" w:rsidRDefault="000162AD" w:rsidP="000162AD">
      <w:r>
        <w:t>373.1735</w:t>
      </w:r>
      <w:r>
        <w:tab/>
        <w:t>1.013e0</w:t>
      </w:r>
    </w:p>
    <w:p w:rsidR="000162AD" w:rsidRDefault="000162AD" w:rsidP="000162AD">
      <w:r>
        <w:t>373.1791</w:t>
      </w:r>
      <w:r>
        <w:tab/>
        <w:t>1.013e0</w:t>
      </w:r>
    </w:p>
    <w:p w:rsidR="000162AD" w:rsidRDefault="000162AD" w:rsidP="000162AD">
      <w:r>
        <w:t>373.1946</w:t>
      </w:r>
      <w:r>
        <w:tab/>
        <w:t>1.013e0</w:t>
      </w:r>
    </w:p>
    <w:p w:rsidR="000162AD" w:rsidRDefault="000162AD" w:rsidP="000162AD">
      <w:r>
        <w:t>373.1997</w:t>
      </w:r>
      <w:r>
        <w:tab/>
        <w:t>1.013e0</w:t>
      </w:r>
    </w:p>
    <w:p w:rsidR="000162AD" w:rsidRDefault="000162AD" w:rsidP="000162AD">
      <w:r>
        <w:t>373.2086</w:t>
      </w:r>
      <w:r>
        <w:tab/>
        <w:t>2.025e0</w:t>
      </w:r>
    </w:p>
    <w:p w:rsidR="000162AD" w:rsidRDefault="000162AD" w:rsidP="000162AD">
      <w:r>
        <w:t>373.2165</w:t>
      </w:r>
      <w:r>
        <w:tab/>
        <w:t>2.025e0</w:t>
      </w:r>
    </w:p>
    <w:p w:rsidR="000162AD" w:rsidRDefault="000162AD" w:rsidP="000162AD">
      <w:r>
        <w:t>373.2178</w:t>
      </w:r>
      <w:r>
        <w:tab/>
        <w:t>3.038e0</w:t>
      </w:r>
    </w:p>
    <w:p w:rsidR="000162AD" w:rsidRDefault="000162AD" w:rsidP="000162AD">
      <w:r>
        <w:t>373.2194</w:t>
      </w:r>
      <w:r>
        <w:tab/>
        <w:t>1.013e0</w:t>
      </w:r>
    </w:p>
    <w:p w:rsidR="000162AD" w:rsidRDefault="000162AD" w:rsidP="000162AD">
      <w:r>
        <w:t>373.2208</w:t>
      </w:r>
      <w:r>
        <w:tab/>
        <w:t>3.038e0</w:t>
      </w:r>
    </w:p>
    <w:p w:rsidR="000162AD" w:rsidRDefault="000162AD" w:rsidP="000162AD">
      <w:r>
        <w:t>373.2264</w:t>
      </w:r>
      <w:r>
        <w:tab/>
        <w:t>1.013e0</w:t>
      </w:r>
    </w:p>
    <w:p w:rsidR="000162AD" w:rsidRDefault="000162AD" w:rsidP="000162AD">
      <w:r>
        <w:t>373.2330</w:t>
      </w:r>
      <w:r>
        <w:tab/>
        <w:t>1.013e0</w:t>
      </w:r>
    </w:p>
    <w:p w:rsidR="000162AD" w:rsidRDefault="000162AD" w:rsidP="000162AD">
      <w:r>
        <w:t>373.2374</w:t>
      </w:r>
      <w:r>
        <w:tab/>
        <w:t>2.025e0</w:t>
      </w:r>
    </w:p>
    <w:p w:rsidR="000162AD" w:rsidRDefault="000162AD" w:rsidP="000162AD">
      <w:r>
        <w:t>373.2417</w:t>
      </w:r>
      <w:r>
        <w:tab/>
        <w:t>1.013e0</w:t>
      </w:r>
    </w:p>
    <w:p w:rsidR="000162AD" w:rsidRDefault="000162AD" w:rsidP="000162AD">
      <w:r>
        <w:t>373.2450</w:t>
      </w:r>
      <w:r>
        <w:tab/>
        <w:t>2.025e0</w:t>
      </w:r>
    </w:p>
    <w:p w:rsidR="000162AD" w:rsidRDefault="000162AD" w:rsidP="000162AD">
      <w:r>
        <w:t>373.2588</w:t>
      </w:r>
      <w:r>
        <w:tab/>
        <w:t>5.063e0</w:t>
      </w:r>
    </w:p>
    <w:p w:rsidR="000162AD" w:rsidRDefault="000162AD" w:rsidP="000162AD">
      <w:r>
        <w:t>373.2598</w:t>
      </w:r>
      <w:r>
        <w:tab/>
        <w:t>6.517e0</w:t>
      </w:r>
    </w:p>
    <w:p w:rsidR="000162AD" w:rsidRDefault="000162AD" w:rsidP="000162AD">
      <w:r>
        <w:t>373.2868</w:t>
      </w:r>
      <w:r>
        <w:tab/>
        <w:t>3.038e0</w:t>
      </w:r>
    </w:p>
    <w:p w:rsidR="000162AD" w:rsidRDefault="000162AD" w:rsidP="000162AD">
      <w:r>
        <w:t>373.2928</w:t>
      </w:r>
      <w:r>
        <w:tab/>
        <w:t>3.038e0</w:t>
      </w:r>
    </w:p>
    <w:p w:rsidR="000162AD" w:rsidRDefault="000162AD" w:rsidP="000162AD">
      <w:r>
        <w:lastRenderedPageBreak/>
        <w:t>373.3025</w:t>
      </w:r>
      <w:r>
        <w:tab/>
        <w:t>2.025e0</w:t>
      </w:r>
    </w:p>
    <w:p w:rsidR="000162AD" w:rsidRDefault="000162AD" w:rsidP="000162AD">
      <w:r>
        <w:t>373.3040</w:t>
      </w:r>
      <w:r>
        <w:tab/>
        <w:t>2.025e0</w:t>
      </w:r>
    </w:p>
    <w:p w:rsidR="000162AD" w:rsidRDefault="000162AD" w:rsidP="000162AD">
      <w:r>
        <w:t>373.3092</w:t>
      </w:r>
      <w:r>
        <w:tab/>
        <w:t>3.038e0</w:t>
      </w:r>
    </w:p>
    <w:p w:rsidR="000162AD" w:rsidRDefault="000162AD" w:rsidP="000162AD">
      <w:r>
        <w:t>373.3145</w:t>
      </w:r>
      <w:r>
        <w:tab/>
        <w:t>2.025e0</w:t>
      </w:r>
    </w:p>
    <w:p w:rsidR="000162AD" w:rsidRDefault="000162AD" w:rsidP="000162AD">
      <w:r>
        <w:t>373.3254</w:t>
      </w:r>
      <w:r>
        <w:tab/>
        <w:t>1.013e0</w:t>
      </w:r>
    </w:p>
    <w:p w:rsidR="000162AD" w:rsidRDefault="000162AD" w:rsidP="000162AD">
      <w:r>
        <w:t>373.3364</w:t>
      </w:r>
      <w:r>
        <w:tab/>
        <w:t>3.038e0</w:t>
      </w:r>
    </w:p>
    <w:p w:rsidR="000162AD" w:rsidRDefault="000162AD" w:rsidP="000162AD">
      <w:r>
        <w:t>373.3393</w:t>
      </w:r>
      <w:r>
        <w:tab/>
        <w:t>1.013e0</w:t>
      </w:r>
    </w:p>
    <w:p w:rsidR="000162AD" w:rsidRDefault="000162AD" w:rsidP="000162AD">
      <w:r>
        <w:t>373.3418</w:t>
      </w:r>
      <w:r>
        <w:tab/>
        <w:t>7.089e0</w:t>
      </w:r>
    </w:p>
    <w:p w:rsidR="000162AD" w:rsidRDefault="000162AD" w:rsidP="000162AD">
      <w:r>
        <w:t>373.3460</w:t>
      </w:r>
      <w:r>
        <w:tab/>
        <w:t>1.013e0</w:t>
      </w:r>
    </w:p>
    <w:p w:rsidR="000162AD" w:rsidRDefault="000162AD" w:rsidP="000162AD">
      <w:r>
        <w:t>373.3481</w:t>
      </w:r>
      <w:r>
        <w:tab/>
        <w:t>1.013e1</w:t>
      </w:r>
    </w:p>
    <w:p w:rsidR="000162AD" w:rsidRDefault="000162AD" w:rsidP="000162AD">
      <w:r>
        <w:t>373.3496</w:t>
      </w:r>
      <w:r>
        <w:tab/>
        <w:t>1.013e0</w:t>
      </w:r>
    </w:p>
    <w:p w:rsidR="000162AD" w:rsidRDefault="000162AD" w:rsidP="000162AD">
      <w:r>
        <w:t>373.3528</w:t>
      </w:r>
      <w:r>
        <w:tab/>
        <w:t>2.025e0</w:t>
      </w:r>
    </w:p>
    <w:p w:rsidR="000162AD" w:rsidRDefault="000162AD" w:rsidP="000162AD">
      <w:r>
        <w:t>373.3550</w:t>
      </w:r>
      <w:r>
        <w:tab/>
        <w:t>6.076e0</w:t>
      </w:r>
    </w:p>
    <w:p w:rsidR="000162AD" w:rsidRDefault="000162AD" w:rsidP="000162AD">
      <w:r>
        <w:t>373.3607</w:t>
      </w:r>
      <w:r>
        <w:tab/>
        <w:t>2.025e0</w:t>
      </w:r>
    </w:p>
    <w:p w:rsidR="000162AD" w:rsidRDefault="000162AD" w:rsidP="000162AD">
      <w:r>
        <w:t>373.3712</w:t>
      </w:r>
      <w:r>
        <w:tab/>
        <w:t>4.051e0</w:t>
      </w:r>
    </w:p>
    <w:p w:rsidR="000162AD" w:rsidRDefault="000162AD" w:rsidP="000162AD">
      <w:r>
        <w:t>373.3734</w:t>
      </w:r>
      <w:r>
        <w:tab/>
        <w:t>6.076e0</w:t>
      </w:r>
    </w:p>
    <w:p w:rsidR="000162AD" w:rsidRDefault="000162AD" w:rsidP="000162AD">
      <w:r>
        <w:t>373.3753</w:t>
      </w:r>
      <w:r>
        <w:tab/>
        <w:t>1.013e0</w:t>
      </w:r>
    </w:p>
    <w:p w:rsidR="000162AD" w:rsidRDefault="000162AD" w:rsidP="000162AD">
      <w:r>
        <w:t>373.3861</w:t>
      </w:r>
      <w:r>
        <w:tab/>
        <w:t>1.013e0</w:t>
      </w:r>
    </w:p>
    <w:p w:rsidR="000162AD" w:rsidRDefault="000162AD" w:rsidP="000162AD">
      <w:r>
        <w:t>373.4057</w:t>
      </w:r>
      <w:r>
        <w:tab/>
        <w:t>1.013e0</w:t>
      </w:r>
    </w:p>
    <w:p w:rsidR="000162AD" w:rsidRDefault="000162AD" w:rsidP="000162AD">
      <w:r>
        <w:lastRenderedPageBreak/>
        <w:t>373.4455</w:t>
      </w:r>
      <w:r>
        <w:tab/>
        <w:t>1.013e0</w:t>
      </w:r>
    </w:p>
    <w:p w:rsidR="000162AD" w:rsidRDefault="000162AD" w:rsidP="000162AD">
      <w:r>
        <w:t>373.4502</w:t>
      </w:r>
      <w:r>
        <w:tab/>
        <w:t>2.025e0</w:t>
      </w:r>
    </w:p>
    <w:p w:rsidR="000162AD" w:rsidRDefault="000162AD" w:rsidP="000162AD">
      <w:r>
        <w:t>373.4590</w:t>
      </w:r>
      <w:r>
        <w:tab/>
        <w:t>3.038e0</w:t>
      </w:r>
    </w:p>
    <w:p w:rsidR="000162AD" w:rsidRDefault="000162AD" w:rsidP="000162AD">
      <w:r>
        <w:t>373.4619</w:t>
      </w:r>
      <w:r>
        <w:tab/>
        <w:t>2.025e0</w:t>
      </w:r>
    </w:p>
    <w:p w:rsidR="000162AD" w:rsidRDefault="000162AD" w:rsidP="000162AD">
      <w:r>
        <w:t>373.4654</w:t>
      </w:r>
      <w:r>
        <w:tab/>
        <w:t>2.025e0</w:t>
      </w:r>
    </w:p>
    <w:p w:rsidR="000162AD" w:rsidRDefault="000162AD" w:rsidP="000162AD">
      <w:r>
        <w:t>373.4787</w:t>
      </w:r>
      <w:r>
        <w:tab/>
        <w:t>1.013e0</w:t>
      </w:r>
    </w:p>
    <w:p w:rsidR="000162AD" w:rsidRDefault="000162AD" w:rsidP="000162AD">
      <w:r>
        <w:t>373.4809</w:t>
      </w:r>
      <w:r>
        <w:tab/>
        <w:t>2.025e0</w:t>
      </w:r>
    </w:p>
    <w:p w:rsidR="000162AD" w:rsidRDefault="000162AD" w:rsidP="000162AD">
      <w:r>
        <w:t>373.4843</w:t>
      </w:r>
      <w:r>
        <w:tab/>
        <w:t>1.013e0</w:t>
      </w:r>
    </w:p>
    <w:p w:rsidR="000162AD" w:rsidRDefault="000162AD" w:rsidP="000162AD">
      <w:r>
        <w:t>373.5052</w:t>
      </w:r>
      <w:r>
        <w:tab/>
        <w:t>1.013e0</w:t>
      </w:r>
    </w:p>
    <w:p w:rsidR="000162AD" w:rsidRDefault="000162AD" w:rsidP="000162AD">
      <w:r>
        <w:t>373.5096</w:t>
      </w:r>
      <w:r>
        <w:tab/>
        <w:t>1.013e0</w:t>
      </w:r>
    </w:p>
    <w:p w:rsidR="000162AD" w:rsidRDefault="000162AD" w:rsidP="000162AD">
      <w:r>
        <w:t>373.5134</w:t>
      </w:r>
      <w:r>
        <w:tab/>
        <w:t>1.013e0</w:t>
      </w:r>
    </w:p>
    <w:p w:rsidR="000162AD" w:rsidRDefault="000162AD" w:rsidP="000162AD">
      <w:r>
        <w:t>373.5179</w:t>
      </w:r>
      <w:r>
        <w:tab/>
        <w:t>1.013e0</w:t>
      </w:r>
    </w:p>
    <w:p w:rsidR="000162AD" w:rsidRDefault="000162AD" w:rsidP="000162AD">
      <w:r>
        <w:t>373.5450</w:t>
      </w:r>
      <w:r>
        <w:tab/>
        <w:t>1.013e0</w:t>
      </w:r>
    </w:p>
    <w:p w:rsidR="000162AD" w:rsidRDefault="000162AD" w:rsidP="000162AD">
      <w:r>
        <w:t>373.5556</w:t>
      </w:r>
      <w:r>
        <w:tab/>
        <w:t>3.038e0</w:t>
      </w:r>
    </w:p>
    <w:p w:rsidR="000162AD" w:rsidRDefault="000162AD" w:rsidP="000162AD">
      <w:r>
        <w:t>373.5574</w:t>
      </w:r>
      <w:r>
        <w:tab/>
        <w:t>2.025e0</w:t>
      </w:r>
    </w:p>
    <w:p w:rsidR="000162AD" w:rsidRDefault="000162AD" w:rsidP="000162AD">
      <w:r>
        <w:t>373.5592</w:t>
      </w:r>
      <w:r>
        <w:tab/>
        <w:t>1.013e0</w:t>
      </w:r>
    </w:p>
    <w:p w:rsidR="000162AD" w:rsidRDefault="000162AD" w:rsidP="000162AD">
      <w:r>
        <w:t>373.5765</w:t>
      </w:r>
      <w:r>
        <w:tab/>
        <w:t>1.013e0</w:t>
      </w:r>
    </w:p>
    <w:p w:rsidR="000162AD" w:rsidRDefault="000162AD" w:rsidP="000162AD">
      <w:r>
        <w:t>373.5910</w:t>
      </w:r>
      <w:r>
        <w:tab/>
        <w:t>1.013e0</w:t>
      </w:r>
    </w:p>
    <w:p w:rsidR="000162AD" w:rsidRDefault="000162AD" w:rsidP="000162AD">
      <w:r>
        <w:t>373.6016</w:t>
      </w:r>
      <w:r>
        <w:tab/>
        <w:t>1.013e0</w:t>
      </w:r>
    </w:p>
    <w:p w:rsidR="000162AD" w:rsidRDefault="000162AD" w:rsidP="000162AD">
      <w:r>
        <w:lastRenderedPageBreak/>
        <w:t>373.6225</w:t>
      </w:r>
      <w:r>
        <w:tab/>
        <w:t>1.013e0</w:t>
      </w:r>
    </w:p>
    <w:p w:rsidR="000162AD" w:rsidRDefault="000162AD" w:rsidP="000162AD">
      <w:r>
        <w:t>373.6266</w:t>
      </w:r>
      <w:r>
        <w:tab/>
        <w:t>1.013e0</w:t>
      </w:r>
    </w:p>
    <w:p w:rsidR="000162AD" w:rsidRDefault="000162AD" w:rsidP="000162AD">
      <w:r>
        <w:t>373.6320</w:t>
      </w:r>
      <w:r>
        <w:tab/>
        <w:t>1.013e0</w:t>
      </w:r>
    </w:p>
    <w:p w:rsidR="000162AD" w:rsidRDefault="000162AD" w:rsidP="000162AD">
      <w:r>
        <w:t>373.6677</w:t>
      </w:r>
      <w:r>
        <w:tab/>
        <w:t>1.013e0</w:t>
      </w:r>
    </w:p>
    <w:p w:rsidR="000162AD" w:rsidRDefault="000162AD" w:rsidP="000162AD">
      <w:r>
        <w:t>373.6725</w:t>
      </w:r>
      <w:r>
        <w:tab/>
        <w:t>1.013e0</w:t>
      </w:r>
    </w:p>
    <w:p w:rsidR="000162AD" w:rsidRDefault="000162AD" w:rsidP="000162AD">
      <w:r>
        <w:t>373.6749</w:t>
      </w:r>
      <w:r>
        <w:tab/>
        <w:t>3.038e0</w:t>
      </w:r>
    </w:p>
    <w:p w:rsidR="000162AD" w:rsidRDefault="000162AD" w:rsidP="000162AD">
      <w:r>
        <w:t>373.6783</w:t>
      </w:r>
      <w:r>
        <w:tab/>
        <w:t>1.013e0</w:t>
      </w:r>
    </w:p>
    <w:p w:rsidR="000162AD" w:rsidRDefault="000162AD" w:rsidP="000162AD">
      <w:r>
        <w:t>373.6844</w:t>
      </w:r>
      <w:r>
        <w:tab/>
        <w:t>3.038e0</w:t>
      </w:r>
    </w:p>
    <w:p w:rsidR="000162AD" w:rsidRDefault="000162AD" w:rsidP="000162AD">
      <w:r>
        <w:t>373.6888</w:t>
      </w:r>
      <w:r>
        <w:tab/>
        <w:t>1.013e0</w:t>
      </w:r>
    </w:p>
    <w:p w:rsidR="000162AD" w:rsidRDefault="000162AD" w:rsidP="000162AD">
      <w:r>
        <w:t>373.6981</w:t>
      </w:r>
      <w:r>
        <w:tab/>
        <w:t>1.013e0</w:t>
      </w:r>
    </w:p>
    <w:p w:rsidR="000162AD" w:rsidRDefault="000162AD" w:rsidP="000162AD">
      <w:r>
        <w:t>373.7019</w:t>
      </w:r>
      <w:r>
        <w:tab/>
        <w:t>3.038e0</w:t>
      </w:r>
    </w:p>
    <w:p w:rsidR="000162AD" w:rsidRDefault="000162AD" w:rsidP="000162AD">
      <w:r>
        <w:t>373.7047</w:t>
      </w:r>
      <w:r>
        <w:tab/>
        <w:t>1.013e0</w:t>
      </w:r>
    </w:p>
    <w:p w:rsidR="000162AD" w:rsidRDefault="000162AD" w:rsidP="000162AD">
      <w:r>
        <w:t>373.7107</w:t>
      </w:r>
      <w:r>
        <w:tab/>
        <w:t>1.013e0</w:t>
      </w:r>
    </w:p>
    <w:p w:rsidR="000162AD" w:rsidRDefault="000162AD" w:rsidP="000162AD">
      <w:r>
        <w:t>373.7312</w:t>
      </w:r>
      <w:r>
        <w:tab/>
        <w:t>1.013e0</w:t>
      </w:r>
    </w:p>
    <w:p w:rsidR="000162AD" w:rsidRDefault="000162AD" w:rsidP="000162AD">
      <w:r>
        <w:t>373.7345</w:t>
      </w:r>
      <w:r>
        <w:tab/>
        <w:t>2.025e0</w:t>
      </w:r>
    </w:p>
    <w:p w:rsidR="000162AD" w:rsidRDefault="000162AD" w:rsidP="000162AD">
      <w:r>
        <w:t>373.7513</w:t>
      </w:r>
      <w:r>
        <w:tab/>
        <w:t>1.013e0</w:t>
      </w:r>
    </w:p>
    <w:p w:rsidR="000162AD" w:rsidRDefault="000162AD" w:rsidP="000162AD">
      <w:r>
        <w:t>373.7607</w:t>
      </w:r>
      <w:r>
        <w:tab/>
        <w:t>3.038e0</w:t>
      </w:r>
    </w:p>
    <w:p w:rsidR="000162AD" w:rsidRDefault="000162AD" w:rsidP="000162AD">
      <w:r>
        <w:t>373.7622</w:t>
      </w:r>
      <w:r>
        <w:tab/>
        <w:t>2.025e0</w:t>
      </w:r>
    </w:p>
    <w:p w:rsidR="000162AD" w:rsidRDefault="000162AD" w:rsidP="000162AD">
      <w:r>
        <w:t>373.7809</w:t>
      </w:r>
      <w:r>
        <w:tab/>
        <w:t>5.063e0</w:t>
      </w:r>
    </w:p>
    <w:p w:rsidR="000162AD" w:rsidRDefault="000162AD" w:rsidP="000162AD">
      <w:r>
        <w:lastRenderedPageBreak/>
        <w:t>373.7911</w:t>
      </w:r>
      <w:r>
        <w:tab/>
        <w:t>1.013e0</w:t>
      </w:r>
    </w:p>
    <w:p w:rsidR="000162AD" w:rsidRDefault="000162AD" w:rsidP="000162AD">
      <w:r>
        <w:t>373.7927</w:t>
      </w:r>
      <w:r>
        <w:tab/>
        <w:t>8.101e0</w:t>
      </w:r>
    </w:p>
    <w:p w:rsidR="000162AD" w:rsidRDefault="000162AD" w:rsidP="000162AD">
      <w:r>
        <w:t>373.7991</w:t>
      </w:r>
      <w:r>
        <w:tab/>
        <w:t>2.025e0</w:t>
      </w:r>
    </w:p>
    <w:p w:rsidR="000162AD" w:rsidRDefault="000162AD" w:rsidP="000162AD">
      <w:r>
        <w:t>373.8029</w:t>
      </w:r>
      <w:r>
        <w:tab/>
        <w:t>1.013e0</w:t>
      </w:r>
    </w:p>
    <w:p w:rsidR="000162AD" w:rsidRDefault="000162AD" w:rsidP="000162AD">
      <w:r>
        <w:t>373.8115</w:t>
      </w:r>
      <w:r>
        <w:tab/>
        <w:t>1.013e0</w:t>
      </w:r>
    </w:p>
    <w:p w:rsidR="000162AD" w:rsidRDefault="000162AD" w:rsidP="000162AD">
      <w:r>
        <w:t>373.8170</w:t>
      </w:r>
      <w:r>
        <w:tab/>
        <w:t>1.013e0</w:t>
      </w:r>
    </w:p>
    <w:p w:rsidR="000162AD" w:rsidRDefault="000162AD" w:rsidP="000162AD">
      <w:r>
        <w:t>373.8277</w:t>
      </w:r>
      <w:r>
        <w:tab/>
        <w:t>1.013e0</w:t>
      </w:r>
    </w:p>
    <w:p w:rsidR="000162AD" w:rsidRDefault="000162AD" w:rsidP="000162AD">
      <w:r>
        <w:t>373.8352</w:t>
      </w:r>
      <w:r>
        <w:tab/>
        <w:t>2.025e0</w:t>
      </w:r>
    </w:p>
    <w:p w:rsidR="000162AD" w:rsidRDefault="000162AD" w:rsidP="000162AD">
      <w:r>
        <w:t>373.8514</w:t>
      </w:r>
      <w:r>
        <w:tab/>
        <w:t>5.063e0</w:t>
      </w:r>
    </w:p>
    <w:p w:rsidR="000162AD" w:rsidRDefault="000162AD" w:rsidP="000162AD">
      <w:r>
        <w:t>373.8524</w:t>
      </w:r>
      <w:r>
        <w:tab/>
        <w:t>1.013e0</w:t>
      </w:r>
    </w:p>
    <w:p w:rsidR="000162AD" w:rsidRDefault="000162AD" w:rsidP="000162AD">
      <w:r>
        <w:t>373.8603</w:t>
      </w:r>
      <w:r>
        <w:tab/>
        <w:t>2.025e0</w:t>
      </w:r>
    </w:p>
    <w:p w:rsidR="000162AD" w:rsidRDefault="000162AD" w:rsidP="000162AD">
      <w:r>
        <w:t>373.8644</w:t>
      </w:r>
      <w:r>
        <w:tab/>
        <w:t>2.025e0</w:t>
      </w:r>
    </w:p>
    <w:p w:rsidR="000162AD" w:rsidRDefault="000162AD" w:rsidP="000162AD">
      <w:r>
        <w:t>373.8740</w:t>
      </w:r>
      <w:r>
        <w:tab/>
        <w:t>1.013e0</w:t>
      </w:r>
    </w:p>
    <w:p w:rsidR="000162AD" w:rsidRDefault="000162AD" w:rsidP="000162AD">
      <w:r>
        <w:t>373.8781</w:t>
      </w:r>
      <w:r>
        <w:tab/>
        <w:t>2.025e0</w:t>
      </w:r>
    </w:p>
    <w:p w:rsidR="000162AD" w:rsidRDefault="000162AD" w:rsidP="000162AD">
      <w:r>
        <w:t>373.8947</w:t>
      </w:r>
      <w:r>
        <w:tab/>
        <w:t>1.013e0</w:t>
      </w:r>
    </w:p>
    <w:p w:rsidR="000162AD" w:rsidRDefault="000162AD" w:rsidP="000162AD">
      <w:r>
        <w:t>373.8984</w:t>
      </w:r>
      <w:r>
        <w:tab/>
        <w:t>1.013e0</w:t>
      </w:r>
    </w:p>
    <w:p w:rsidR="000162AD" w:rsidRDefault="000162AD" w:rsidP="000162AD">
      <w:r>
        <w:t>373.9072</w:t>
      </w:r>
      <w:r>
        <w:tab/>
        <w:t>2.025e0</w:t>
      </w:r>
    </w:p>
    <w:p w:rsidR="000162AD" w:rsidRDefault="000162AD" w:rsidP="000162AD">
      <w:r>
        <w:t>373.9111</w:t>
      </w:r>
      <w:r>
        <w:tab/>
        <w:t>2.025e0</w:t>
      </w:r>
    </w:p>
    <w:p w:rsidR="000162AD" w:rsidRDefault="000162AD" w:rsidP="000162AD">
      <w:r>
        <w:t>373.9182</w:t>
      </w:r>
      <w:r>
        <w:tab/>
        <w:t>1.418e1</w:t>
      </w:r>
    </w:p>
    <w:p w:rsidR="000162AD" w:rsidRDefault="000162AD" w:rsidP="000162AD">
      <w:r>
        <w:lastRenderedPageBreak/>
        <w:t>373.9233</w:t>
      </w:r>
      <w:r>
        <w:tab/>
        <w:t>2.526e1</w:t>
      </w:r>
    </w:p>
    <w:p w:rsidR="000162AD" w:rsidRDefault="000162AD" w:rsidP="000162AD">
      <w:r>
        <w:t>373.9243</w:t>
      </w:r>
      <w:r>
        <w:tab/>
        <w:t>1.013e0</w:t>
      </w:r>
    </w:p>
    <w:p w:rsidR="000162AD" w:rsidRDefault="000162AD" w:rsidP="000162AD">
      <w:r>
        <w:t>373.9257</w:t>
      </w:r>
      <w:r>
        <w:tab/>
        <w:t>1.746e1</w:t>
      </w:r>
    </w:p>
    <w:p w:rsidR="000162AD" w:rsidRDefault="000162AD" w:rsidP="000162AD">
      <w:r>
        <w:t>373.9308</w:t>
      </w:r>
      <w:r>
        <w:tab/>
        <w:t>1.013e0</w:t>
      </w:r>
    </w:p>
    <w:p w:rsidR="000162AD" w:rsidRDefault="000162AD" w:rsidP="000162AD">
      <w:r>
        <w:t>373.9577</w:t>
      </w:r>
      <w:r>
        <w:tab/>
        <w:t>2.025e0</w:t>
      </w:r>
    </w:p>
    <w:p w:rsidR="000162AD" w:rsidRDefault="000162AD" w:rsidP="000162AD">
      <w:r>
        <w:t>373.9620</w:t>
      </w:r>
      <w:r>
        <w:tab/>
        <w:t>1.013e0</w:t>
      </w:r>
    </w:p>
    <w:p w:rsidR="000162AD" w:rsidRDefault="000162AD" w:rsidP="000162AD">
      <w:r>
        <w:t>373.9655</w:t>
      </w:r>
      <w:r>
        <w:tab/>
        <w:t>1.013e0</w:t>
      </w:r>
    </w:p>
    <w:p w:rsidR="000162AD" w:rsidRDefault="000162AD" w:rsidP="000162AD">
      <w:r>
        <w:t>373.9708</w:t>
      </w:r>
      <w:r>
        <w:tab/>
        <w:t>1.013e0</w:t>
      </w:r>
    </w:p>
    <w:p w:rsidR="000162AD" w:rsidRDefault="000162AD" w:rsidP="000162AD">
      <w:r>
        <w:t>373.9758</w:t>
      </w:r>
      <w:r>
        <w:tab/>
        <w:t>3.038e0</w:t>
      </w:r>
    </w:p>
    <w:p w:rsidR="000162AD" w:rsidRDefault="000162AD" w:rsidP="000162AD">
      <w:r>
        <w:t>373.9775</w:t>
      </w:r>
      <w:r>
        <w:tab/>
        <w:t>1.013e0</w:t>
      </w:r>
    </w:p>
    <w:p w:rsidR="000162AD" w:rsidRDefault="000162AD" w:rsidP="000162AD">
      <w:r>
        <w:t>373.9831</w:t>
      </w:r>
      <w:r>
        <w:tab/>
        <w:t>3.038e0</w:t>
      </w:r>
    </w:p>
    <w:p w:rsidR="000162AD" w:rsidRDefault="000162AD" w:rsidP="000162AD">
      <w:r>
        <w:t>373.9866</w:t>
      </w:r>
      <w:r>
        <w:tab/>
        <w:t>3.038e0</w:t>
      </w:r>
    </w:p>
    <w:p w:rsidR="000162AD" w:rsidRDefault="000162AD" w:rsidP="000162AD">
      <w:r>
        <w:t>373.9889</w:t>
      </w:r>
      <w:r>
        <w:tab/>
        <w:t>2.025e0</w:t>
      </w:r>
    </w:p>
    <w:p w:rsidR="000162AD" w:rsidRDefault="000162AD" w:rsidP="000162AD">
      <w:r>
        <w:t>373.9906</w:t>
      </w:r>
      <w:r>
        <w:tab/>
        <w:t>1.013e0</w:t>
      </w:r>
    </w:p>
    <w:p w:rsidR="000162AD" w:rsidRDefault="000162AD" w:rsidP="000162AD">
      <w:r>
        <w:t>374.0041</w:t>
      </w:r>
      <w:r>
        <w:tab/>
        <w:t>1.013e0</w:t>
      </w:r>
    </w:p>
    <w:p w:rsidR="000162AD" w:rsidRDefault="000162AD" w:rsidP="000162AD">
      <w:r>
        <w:t>374.0074</w:t>
      </w:r>
      <w:r>
        <w:tab/>
        <w:t>2.025e0</w:t>
      </w:r>
    </w:p>
    <w:p w:rsidR="000162AD" w:rsidRDefault="000162AD" w:rsidP="000162AD">
      <w:r>
        <w:t>374.0119</w:t>
      </w:r>
      <w:r>
        <w:tab/>
        <w:t>1.013e0</w:t>
      </w:r>
    </w:p>
    <w:p w:rsidR="000162AD" w:rsidRDefault="000162AD" w:rsidP="000162AD">
      <w:r>
        <w:t>374.0169</w:t>
      </w:r>
      <w:r>
        <w:tab/>
        <w:t>2.025e0</w:t>
      </w:r>
    </w:p>
    <w:p w:rsidR="000162AD" w:rsidRDefault="000162AD" w:rsidP="000162AD">
      <w:r>
        <w:t>374.0290</w:t>
      </w:r>
      <w:r>
        <w:tab/>
        <w:t>1.013e0</w:t>
      </w:r>
    </w:p>
    <w:p w:rsidR="000162AD" w:rsidRDefault="000162AD" w:rsidP="000162AD">
      <w:r>
        <w:lastRenderedPageBreak/>
        <w:t>374.0358</w:t>
      </w:r>
      <w:r>
        <w:tab/>
        <w:t>2.025e0</w:t>
      </w:r>
    </w:p>
    <w:p w:rsidR="000162AD" w:rsidRDefault="000162AD" w:rsidP="000162AD">
      <w:r>
        <w:t>374.0373</w:t>
      </w:r>
      <w:r>
        <w:tab/>
        <w:t>1.013e0</w:t>
      </w:r>
    </w:p>
    <w:p w:rsidR="000162AD" w:rsidRDefault="000162AD" w:rsidP="000162AD">
      <w:r>
        <w:t>374.0464</w:t>
      </w:r>
      <w:r>
        <w:tab/>
        <w:t>3.038e0</w:t>
      </w:r>
    </w:p>
    <w:p w:rsidR="000162AD" w:rsidRDefault="000162AD" w:rsidP="000162AD">
      <w:r>
        <w:t>374.0500</w:t>
      </w:r>
      <w:r>
        <w:tab/>
        <w:t>1.013e0</w:t>
      </w:r>
    </w:p>
    <w:p w:rsidR="000162AD" w:rsidRDefault="000162AD" w:rsidP="000162AD">
      <w:r>
        <w:t>374.0529</w:t>
      </w:r>
      <w:r>
        <w:tab/>
        <w:t>1.013e0</w:t>
      </w:r>
    </w:p>
    <w:p w:rsidR="000162AD" w:rsidRDefault="000162AD" w:rsidP="000162AD">
      <w:r>
        <w:t>374.0611</w:t>
      </w:r>
      <w:r>
        <w:tab/>
        <w:t>3.038e0</w:t>
      </w:r>
    </w:p>
    <w:p w:rsidR="000162AD" w:rsidRDefault="000162AD" w:rsidP="000162AD">
      <w:r>
        <w:t>374.0640</w:t>
      </w:r>
      <w:r>
        <w:tab/>
        <w:t>2.025e0</w:t>
      </w:r>
    </w:p>
    <w:p w:rsidR="000162AD" w:rsidRDefault="000162AD" w:rsidP="000162AD">
      <w:r>
        <w:t>374.0671</w:t>
      </w:r>
      <w:r>
        <w:tab/>
        <w:t>2.025e0</w:t>
      </w:r>
    </w:p>
    <w:p w:rsidR="000162AD" w:rsidRDefault="000162AD" w:rsidP="000162AD">
      <w:r>
        <w:t>374.0704</w:t>
      </w:r>
      <w:r>
        <w:tab/>
        <w:t>1.013e0</w:t>
      </w:r>
    </w:p>
    <w:p w:rsidR="000162AD" w:rsidRDefault="000162AD" w:rsidP="000162AD">
      <w:r>
        <w:t>374.0779</w:t>
      </w:r>
      <w:r>
        <w:tab/>
        <w:t>1.013e0</w:t>
      </w:r>
    </w:p>
    <w:p w:rsidR="000162AD" w:rsidRDefault="000162AD" w:rsidP="000162AD">
      <w:r>
        <w:t>374.0873</w:t>
      </w:r>
      <w:r>
        <w:tab/>
        <w:t>2.025e0</w:t>
      </w:r>
    </w:p>
    <w:p w:rsidR="000162AD" w:rsidRDefault="000162AD" w:rsidP="000162AD">
      <w:r>
        <w:t>374.0909</w:t>
      </w:r>
      <w:r>
        <w:tab/>
        <w:t>1.013e0</w:t>
      </w:r>
    </w:p>
    <w:p w:rsidR="000162AD" w:rsidRDefault="000162AD" w:rsidP="000162AD">
      <w:r>
        <w:t>374.0950</w:t>
      </w:r>
      <w:r>
        <w:tab/>
        <w:t>1.013e0</w:t>
      </w:r>
    </w:p>
    <w:p w:rsidR="000162AD" w:rsidRDefault="000162AD" w:rsidP="000162AD">
      <w:r>
        <w:t>374.0999</w:t>
      </w:r>
      <w:r>
        <w:tab/>
        <w:t>1.013e0</w:t>
      </w:r>
    </w:p>
    <w:p w:rsidR="000162AD" w:rsidRDefault="000162AD" w:rsidP="000162AD">
      <w:r>
        <w:t>374.1039</w:t>
      </w:r>
      <w:r>
        <w:tab/>
        <w:t>1.013e0</w:t>
      </w:r>
    </w:p>
    <w:p w:rsidR="000162AD" w:rsidRDefault="000162AD" w:rsidP="000162AD">
      <w:r>
        <w:t>374.1104</w:t>
      </w:r>
      <w:r>
        <w:tab/>
        <w:t>1.013e0</w:t>
      </w:r>
    </w:p>
    <w:p w:rsidR="000162AD" w:rsidRDefault="000162AD" w:rsidP="000162AD">
      <w:r>
        <w:t>374.1211</w:t>
      </w:r>
      <w:r>
        <w:tab/>
        <w:t>1.013e0</w:t>
      </w:r>
    </w:p>
    <w:p w:rsidR="000162AD" w:rsidRDefault="000162AD" w:rsidP="000162AD">
      <w:r>
        <w:t>374.1247</w:t>
      </w:r>
      <w:r>
        <w:tab/>
        <w:t>2.025e0</w:t>
      </w:r>
    </w:p>
    <w:p w:rsidR="000162AD" w:rsidRDefault="000162AD" w:rsidP="000162AD">
      <w:r>
        <w:t>374.1349</w:t>
      </w:r>
      <w:r>
        <w:tab/>
        <w:t>3.038e0</w:t>
      </w:r>
    </w:p>
    <w:p w:rsidR="000162AD" w:rsidRDefault="000162AD" w:rsidP="000162AD">
      <w:r>
        <w:lastRenderedPageBreak/>
        <w:t>374.1367</w:t>
      </w:r>
      <w:r>
        <w:tab/>
        <w:t>4.051e0</w:t>
      </w:r>
    </w:p>
    <w:p w:rsidR="000162AD" w:rsidRDefault="000162AD" w:rsidP="000162AD">
      <w:r>
        <w:t>374.1419</w:t>
      </w:r>
      <w:r>
        <w:tab/>
        <w:t>1.013e0</w:t>
      </w:r>
    </w:p>
    <w:p w:rsidR="000162AD" w:rsidRDefault="000162AD" w:rsidP="000162AD">
      <w:r>
        <w:t>374.1457</w:t>
      </w:r>
      <w:r>
        <w:tab/>
        <w:t>2.025e0</w:t>
      </w:r>
    </w:p>
    <w:p w:rsidR="000162AD" w:rsidRDefault="000162AD" w:rsidP="000162AD">
      <w:r>
        <w:t>374.1501</w:t>
      </w:r>
      <w:r>
        <w:tab/>
        <w:t>2.025e0</w:t>
      </w:r>
    </w:p>
    <w:p w:rsidR="000162AD" w:rsidRDefault="000162AD" w:rsidP="000162AD">
      <w:r>
        <w:t>374.1570</w:t>
      </w:r>
      <w:r>
        <w:tab/>
        <w:t>1.013e0</w:t>
      </w:r>
    </w:p>
    <w:p w:rsidR="000162AD" w:rsidRDefault="000162AD" w:rsidP="000162AD">
      <w:r>
        <w:t>374.1669</w:t>
      </w:r>
      <w:r>
        <w:tab/>
        <w:t>1.013e0</w:t>
      </w:r>
    </w:p>
    <w:p w:rsidR="000162AD" w:rsidRDefault="000162AD" w:rsidP="000162AD">
      <w:r>
        <w:t>374.1708</w:t>
      </w:r>
      <w:r>
        <w:tab/>
        <w:t>2.025e0</w:t>
      </w:r>
    </w:p>
    <w:p w:rsidR="000162AD" w:rsidRDefault="000162AD" w:rsidP="000162AD">
      <w:r>
        <w:t>374.1803</w:t>
      </w:r>
      <w:r>
        <w:tab/>
        <w:t>2.025e0</w:t>
      </w:r>
    </w:p>
    <w:p w:rsidR="000162AD" w:rsidRDefault="000162AD" w:rsidP="000162AD">
      <w:r>
        <w:t>374.1877</w:t>
      </w:r>
      <w:r>
        <w:tab/>
        <w:t>1.013e0</w:t>
      </w:r>
    </w:p>
    <w:p w:rsidR="000162AD" w:rsidRDefault="000162AD" w:rsidP="000162AD">
      <w:r>
        <w:t>374.1921</w:t>
      </w:r>
      <w:r>
        <w:tab/>
        <w:t>1.013e0</w:t>
      </w:r>
    </w:p>
    <w:p w:rsidR="000162AD" w:rsidRDefault="000162AD" w:rsidP="000162AD">
      <w:r>
        <w:t>374.1971</w:t>
      </w:r>
      <w:r>
        <w:tab/>
        <w:t>1.013e0</w:t>
      </w:r>
    </w:p>
    <w:p w:rsidR="000162AD" w:rsidRDefault="000162AD" w:rsidP="000162AD">
      <w:r>
        <w:t>374.2026</w:t>
      </w:r>
      <w:r>
        <w:tab/>
        <w:t>2.025e0</w:t>
      </w:r>
    </w:p>
    <w:p w:rsidR="000162AD" w:rsidRDefault="000162AD" w:rsidP="000162AD">
      <w:r>
        <w:t>374.2088</w:t>
      </w:r>
      <w:r>
        <w:tab/>
        <w:t>3.038e0</w:t>
      </w:r>
    </w:p>
    <w:p w:rsidR="000162AD" w:rsidRDefault="000162AD" w:rsidP="000162AD">
      <w:r>
        <w:t>374.2228</w:t>
      </w:r>
      <w:r>
        <w:tab/>
        <w:t>1.013e0</w:t>
      </w:r>
    </w:p>
    <w:p w:rsidR="000162AD" w:rsidRDefault="000162AD" w:rsidP="000162AD">
      <w:r>
        <w:t>374.2304</w:t>
      </w:r>
      <w:r>
        <w:tab/>
        <w:t>1.013e0</w:t>
      </w:r>
    </w:p>
    <w:p w:rsidR="000162AD" w:rsidRDefault="000162AD" w:rsidP="000162AD">
      <w:r>
        <w:t>374.2337</w:t>
      </w:r>
      <w:r>
        <w:tab/>
        <w:t>1.013e0</w:t>
      </w:r>
    </w:p>
    <w:p w:rsidR="000162AD" w:rsidRDefault="000162AD" w:rsidP="000162AD">
      <w:r>
        <w:t>374.2432</w:t>
      </w:r>
      <w:r>
        <w:tab/>
        <w:t>5.063e0</w:t>
      </w:r>
    </w:p>
    <w:p w:rsidR="000162AD" w:rsidRDefault="000162AD" w:rsidP="000162AD">
      <w:r>
        <w:t>374.2501</w:t>
      </w:r>
      <w:r>
        <w:tab/>
        <w:t>1.013e0</w:t>
      </w:r>
    </w:p>
    <w:p w:rsidR="000162AD" w:rsidRDefault="000162AD" w:rsidP="000162AD">
      <w:r>
        <w:t>374.2520</w:t>
      </w:r>
      <w:r>
        <w:tab/>
        <w:t>2.025e0</w:t>
      </w:r>
    </w:p>
    <w:p w:rsidR="000162AD" w:rsidRDefault="000162AD" w:rsidP="000162AD">
      <w:r>
        <w:lastRenderedPageBreak/>
        <w:t>374.2549</w:t>
      </w:r>
      <w:r>
        <w:tab/>
        <w:t>1.013e0</w:t>
      </w:r>
    </w:p>
    <w:p w:rsidR="000162AD" w:rsidRDefault="000162AD" w:rsidP="000162AD">
      <w:r>
        <w:t>374.2567</w:t>
      </w:r>
      <w:r>
        <w:tab/>
        <w:t>6.076e0</w:t>
      </w:r>
    </w:p>
    <w:p w:rsidR="000162AD" w:rsidRDefault="000162AD" w:rsidP="000162AD">
      <w:r>
        <w:t>374.2584</w:t>
      </w:r>
      <w:r>
        <w:tab/>
        <w:t>4.051e0</w:t>
      </w:r>
    </w:p>
    <w:p w:rsidR="000162AD" w:rsidRDefault="000162AD" w:rsidP="000162AD">
      <w:r>
        <w:t>374.2639</w:t>
      </w:r>
      <w:r>
        <w:tab/>
        <w:t>2.025e0</w:t>
      </w:r>
    </w:p>
    <w:p w:rsidR="000162AD" w:rsidRDefault="000162AD" w:rsidP="000162AD">
      <w:r>
        <w:t>374.2715</w:t>
      </w:r>
      <w:r>
        <w:tab/>
        <w:t>5.063e0</w:t>
      </w:r>
    </w:p>
    <w:p w:rsidR="000162AD" w:rsidRDefault="000162AD" w:rsidP="000162AD">
      <w:r>
        <w:t>374.2876</w:t>
      </w:r>
      <w:r>
        <w:tab/>
        <w:t>3.038e0</w:t>
      </w:r>
    </w:p>
    <w:p w:rsidR="000162AD" w:rsidRDefault="000162AD" w:rsidP="000162AD">
      <w:r>
        <w:t>374.2901</w:t>
      </w:r>
      <w:r>
        <w:tab/>
        <w:t>2.025e0</w:t>
      </w:r>
    </w:p>
    <w:p w:rsidR="000162AD" w:rsidRDefault="000162AD" w:rsidP="000162AD">
      <w:r>
        <w:t>374.3010</w:t>
      </w:r>
      <w:r>
        <w:tab/>
        <w:t>3.038e0</w:t>
      </w:r>
    </w:p>
    <w:p w:rsidR="000162AD" w:rsidRDefault="000162AD" w:rsidP="000162AD">
      <w:r>
        <w:t>374.3033</w:t>
      </w:r>
      <w:r>
        <w:tab/>
        <w:t>2.025e0</w:t>
      </w:r>
    </w:p>
    <w:p w:rsidR="000162AD" w:rsidRDefault="000162AD" w:rsidP="000162AD">
      <w:r>
        <w:t>374.3152</w:t>
      </w:r>
      <w:r>
        <w:tab/>
        <w:t>2.025e0</w:t>
      </w:r>
    </w:p>
    <w:p w:rsidR="000162AD" w:rsidRDefault="000162AD" w:rsidP="000162AD">
      <w:r>
        <w:t>374.3297</w:t>
      </w:r>
      <w:r>
        <w:tab/>
        <w:t>3.038e0</w:t>
      </w:r>
    </w:p>
    <w:p w:rsidR="000162AD" w:rsidRDefault="000162AD" w:rsidP="000162AD">
      <w:r>
        <w:t>374.3345</w:t>
      </w:r>
      <w:r>
        <w:tab/>
        <w:t>2.025e0</w:t>
      </w:r>
    </w:p>
    <w:p w:rsidR="000162AD" w:rsidRDefault="000162AD" w:rsidP="000162AD">
      <w:r>
        <w:t>374.3368</w:t>
      </w:r>
      <w:r>
        <w:tab/>
        <w:t>1.013e0</w:t>
      </w:r>
    </w:p>
    <w:p w:rsidR="000162AD" w:rsidRDefault="000162AD" w:rsidP="000162AD">
      <w:r>
        <w:t>374.3432</w:t>
      </w:r>
      <w:r>
        <w:tab/>
        <w:t>1.013e0</w:t>
      </w:r>
    </w:p>
    <w:p w:rsidR="000162AD" w:rsidRDefault="000162AD" w:rsidP="000162AD">
      <w:r>
        <w:t>374.3506</w:t>
      </w:r>
      <w:r>
        <w:tab/>
        <w:t>1.013e0</w:t>
      </w:r>
    </w:p>
    <w:p w:rsidR="000162AD" w:rsidRDefault="000162AD" w:rsidP="000162AD">
      <w:r>
        <w:t>374.3568</w:t>
      </w:r>
      <w:r>
        <w:tab/>
        <w:t>1.013e0</w:t>
      </w:r>
    </w:p>
    <w:p w:rsidR="000162AD" w:rsidRDefault="000162AD" w:rsidP="000162AD">
      <w:r>
        <w:t>374.3593</w:t>
      </w:r>
      <w:r>
        <w:tab/>
        <w:t>2.025e0</w:t>
      </w:r>
    </w:p>
    <w:p w:rsidR="000162AD" w:rsidRDefault="000162AD" w:rsidP="000162AD">
      <w:r>
        <w:t>374.3636</w:t>
      </w:r>
      <w:r>
        <w:tab/>
        <w:t>1.013e0</w:t>
      </w:r>
    </w:p>
    <w:p w:rsidR="000162AD" w:rsidRDefault="000162AD" w:rsidP="000162AD">
      <w:r>
        <w:t>374.3835</w:t>
      </w:r>
      <w:r>
        <w:tab/>
        <w:t>2.025e0</w:t>
      </w:r>
    </w:p>
    <w:p w:rsidR="000162AD" w:rsidRDefault="000162AD" w:rsidP="000162AD">
      <w:r>
        <w:lastRenderedPageBreak/>
        <w:t>374.3929</w:t>
      </w:r>
      <w:r>
        <w:tab/>
        <w:t>1.013e0</w:t>
      </w:r>
    </w:p>
    <w:p w:rsidR="000162AD" w:rsidRDefault="000162AD" w:rsidP="000162AD">
      <w:r>
        <w:t>374.3969</w:t>
      </w:r>
      <w:r>
        <w:tab/>
        <w:t>2.025e0</w:t>
      </w:r>
    </w:p>
    <w:p w:rsidR="000162AD" w:rsidRDefault="000162AD" w:rsidP="000162AD">
      <w:r>
        <w:t>374.4104</w:t>
      </w:r>
      <w:r>
        <w:tab/>
        <w:t>1.013e0</w:t>
      </w:r>
    </w:p>
    <w:p w:rsidR="000162AD" w:rsidRDefault="000162AD" w:rsidP="000162AD">
      <w:r>
        <w:t>374.4226</w:t>
      </w:r>
      <w:r>
        <w:tab/>
        <w:t>1.013e0</w:t>
      </w:r>
    </w:p>
    <w:p w:rsidR="000162AD" w:rsidRDefault="000162AD" w:rsidP="000162AD">
      <w:r>
        <w:t>374.4565</w:t>
      </w:r>
      <w:r>
        <w:tab/>
        <w:t>1.013e0</w:t>
      </w:r>
    </w:p>
    <w:p w:rsidR="000162AD" w:rsidRDefault="000162AD" w:rsidP="000162AD">
      <w:r>
        <w:t>374.4592</w:t>
      </w:r>
      <w:r>
        <w:tab/>
        <w:t>1.013e0</w:t>
      </w:r>
    </w:p>
    <w:p w:rsidR="000162AD" w:rsidRDefault="000162AD" w:rsidP="000162AD">
      <w:r>
        <w:t>374.4698</w:t>
      </w:r>
      <w:r>
        <w:tab/>
        <w:t>1.013e0</w:t>
      </w:r>
    </w:p>
    <w:p w:rsidR="000162AD" w:rsidRDefault="000162AD" w:rsidP="000162AD">
      <w:r>
        <w:t>374.5020</w:t>
      </w:r>
      <w:r>
        <w:tab/>
        <w:t>1.013e0</w:t>
      </w:r>
    </w:p>
    <w:p w:rsidR="000162AD" w:rsidRDefault="000162AD" w:rsidP="000162AD">
      <w:r>
        <w:t>374.5131</w:t>
      </w:r>
      <w:r>
        <w:tab/>
        <w:t>2.025e0</w:t>
      </w:r>
    </w:p>
    <w:p w:rsidR="000162AD" w:rsidRDefault="000162AD" w:rsidP="000162AD">
      <w:r>
        <w:t>374.5324</w:t>
      </w:r>
      <w:r>
        <w:tab/>
        <w:t>2.025e0</w:t>
      </w:r>
    </w:p>
    <w:p w:rsidR="000162AD" w:rsidRDefault="000162AD" w:rsidP="000162AD">
      <w:r>
        <w:t>374.5632</w:t>
      </w:r>
      <w:r>
        <w:tab/>
        <w:t>1.013e0</w:t>
      </w:r>
    </w:p>
    <w:p w:rsidR="000162AD" w:rsidRDefault="000162AD" w:rsidP="000162AD">
      <w:r>
        <w:t>374.5732</w:t>
      </w:r>
      <w:r>
        <w:tab/>
        <w:t>1.013e0</w:t>
      </w:r>
    </w:p>
    <w:p w:rsidR="000162AD" w:rsidRDefault="000162AD" w:rsidP="000162AD">
      <w:r>
        <w:t>374.5833</w:t>
      </w:r>
      <w:r>
        <w:tab/>
        <w:t>1.013e0</w:t>
      </w:r>
    </w:p>
    <w:p w:rsidR="000162AD" w:rsidRDefault="000162AD" w:rsidP="000162AD">
      <w:r>
        <w:t>374.5902</w:t>
      </w:r>
      <w:r>
        <w:tab/>
        <w:t>1.013e0</w:t>
      </w:r>
    </w:p>
    <w:p w:rsidR="000162AD" w:rsidRDefault="000162AD" w:rsidP="000162AD">
      <w:r>
        <w:t>374.5980</w:t>
      </w:r>
      <w:r>
        <w:tab/>
        <w:t>1.013e0</w:t>
      </w:r>
    </w:p>
    <w:p w:rsidR="000162AD" w:rsidRDefault="000162AD" w:rsidP="000162AD">
      <w:r>
        <w:t>374.6235</w:t>
      </w:r>
      <w:r>
        <w:tab/>
        <w:t>1.013e0</w:t>
      </w:r>
    </w:p>
    <w:p w:rsidR="000162AD" w:rsidRDefault="000162AD" w:rsidP="000162AD">
      <w:r>
        <w:t>374.6299</w:t>
      </w:r>
      <w:r>
        <w:tab/>
        <w:t>2.025e0</w:t>
      </w:r>
    </w:p>
    <w:p w:rsidR="000162AD" w:rsidRDefault="000162AD" w:rsidP="000162AD">
      <w:r>
        <w:t>374.6498</w:t>
      </w:r>
      <w:r>
        <w:tab/>
        <w:t>1.013e0</w:t>
      </w:r>
    </w:p>
    <w:p w:rsidR="000162AD" w:rsidRDefault="000162AD" w:rsidP="000162AD">
      <w:r>
        <w:t>374.6604</w:t>
      </w:r>
      <w:r>
        <w:tab/>
        <w:t>1.013e0</w:t>
      </w:r>
    </w:p>
    <w:p w:rsidR="000162AD" w:rsidRDefault="000162AD" w:rsidP="000162AD">
      <w:r>
        <w:lastRenderedPageBreak/>
        <w:t>374.6655</w:t>
      </w:r>
      <w:r>
        <w:tab/>
        <w:t>1.013e0</w:t>
      </w:r>
    </w:p>
    <w:p w:rsidR="000162AD" w:rsidRDefault="000162AD" w:rsidP="000162AD">
      <w:r>
        <w:t>374.6862</w:t>
      </w:r>
      <w:r>
        <w:tab/>
        <w:t>2.025e0</w:t>
      </w:r>
    </w:p>
    <w:p w:rsidR="000162AD" w:rsidRDefault="000162AD" w:rsidP="000162AD">
      <w:r>
        <w:t>374.6902</w:t>
      </w:r>
      <w:r>
        <w:tab/>
        <w:t>1.013e0</w:t>
      </w:r>
    </w:p>
    <w:p w:rsidR="000162AD" w:rsidRDefault="000162AD" w:rsidP="000162AD">
      <w:r>
        <w:t>374.7075</w:t>
      </w:r>
      <w:r>
        <w:tab/>
        <w:t>1.013e0</w:t>
      </w:r>
    </w:p>
    <w:p w:rsidR="000162AD" w:rsidRDefault="000162AD" w:rsidP="000162AD">
      <w:r>
        <w:t>374.7166</w:t>
      </w:r>
      <w:r>
        <w:tab/>
        <w:t>2.025e0</w:t>
      </w:r>
    </w:p>
    <w:p w:rsidR="000162AD" w:rsidRDefault="000162AD" w:rsidP="000162AD">
      <w:r>
        <w:t>374.7218</w:t>
      </w:r>
      <w:r>
        <w:tab/>
        <w:t>2.025e0</w:t>
      </w:r>
    </w:p>
    <w:p w:rsidR="000162AD" w:rsidRDefault="000162AD" w:rsidP="000162AD">
      <w:r>
        <w:t>374.7281</w:t>
      </w:r>
      <w:r>
        <w:tab/>
        <w:t>2.025e0</w:t>
      </w:r>
    </w:p>
    <w:p w:rsidR="000162AD" w:rsidRDefault="000162AD" w:rsidP="000162AD">
      <w:r>
        <w:t>374.7487</w:t>
      </w:r>
      <w:r>
        <w:tab/>
        <w:t>1.013e0</w:t>
      </w:r>
    </w:p>
    <w:p w:rsidR="000162AD" w:rsidRDefault="000162AD" w:rsidP="000162AD">
      <w:r>
        <w:t>374.7533</w:t>
      </w:r>
      <w:r>
        <w:tab/>
        <w:t>2.025e0</w:t>
      </w:r>
    </w:p>
    <w:p w:rsidR="000162AD" w:rsidRDefault="000162AD" w:rsidP="000162AD">
      <w:r>
        <w:t>374.7570</w:t>
      </w:r>
      <w:r>
        <w:tab/>
        <w:t>2.025e0</w:t>
      </w:r>
    </w:p>
    <w:p w:rsidR="000162AD" w:rsidRDefault="000162AD" w:rsidP="000162AD">
      <w:r>
        <w:t>374.7690</w:t>
      </w:r>
      <w:r>
        <w:tab/>
        <w:t>1.013e0</w:t>
      </w:r>
    </w:p>
    <w:p w:rsidR="000162AD" w:rsidRDefault="000162AD" w:rsidP="000162AD">
      <w:r>
        <w:t>374.7795</w:t>
      </w:r>
      <w:r>
        <w:tab/>
        <w:t>2.025e0</w:t>
      </w:r>
    </w:p>
    <w:p w:rsidR="000162AD" w:rsidRDefault="000162AD" w:rsidP="000162AD">
      <w:r>
        <w:t>374.7825</w:t>
      </w:r>
      <w:r>
        <w:tab/>
        <w:t>2.025e0</w:t>
      </w:r>
    </w:p>
    <w:p w:rsidR="000162AD" w:rsidRDefault="000162AD" w:rsidP="000162AD">
      <w:r>
        <w:t>374.8084</w:t>
      </w:r>
      <w:r>
        <w:tab/>
        <w:t>3.038e0</w:t>
      </w:r>
    </w:p>
    <w:p w:rsidR="000162AD" w:rsidRDefault="000162AD" w:rsidP="000162AD">
      <w:r>
        <w:t>374.8152</w:t>
      </w:r>
      <w:r>
        <w:tab/>
        <w:t>3.038e0</w:t>
      </w:r>
    </w:p>
    <w:p w:rsidR="000162AD" w:rsidRDefault="000162AD" w:rsidP="000162AD">
      <w:r>
        <w:t>374.8164</w:t>
      </w:r>
      <w:r>
        <w:tab/>
        <w:t>1.013e0</w:t>
      </w:r>
    </w:p>
    <w:p w:rsidR="000162AD" w:rsidRDefault="000162AD" w:rsidP="000162AD">
      <w:r>
        <w:t>374.8195</w:t>
      </w:r>
      <w:r>
        <w:tab/>
        <w:t>1.013e0</w:t>
      </w:r>
    </w:p>
    <w:p w:rsidR="000162AD" w:rsidRDefault="000162AD" w:rsidP="000162AD">
      <w:r>
        <w:t>374.8298</w:t>
      </w:r>
      <w:r>
        <w:tab/>
        <w:t>1.013e0</w:t>
      </w:r>
    </w:p>
    <w:p w:rsidR="000162AD" w:rsidRDefault="000162AD" w:rsidP="000162AD">
      <w:r>
        <w:t>374.8363</w:t>
      </w:r>
      <w:r>
        <w:tab/>
        <w:t>1.013e0</w:t>
      </w:r>
    </w:p>
    <w:p w:rsidR="000162AD" w:rsidRDefault="000162AD" w:rsidP="000162AD">
      <w:r>
        <w:lastRenderedPageBreak/>
        <w:t>374.8415</w:t>
      </w:r>
      <w:r>
        <w:tab/>
        <w:t>2.025e0</w:t>
      </w:r>
    </w:p>
    <w:p w:rsidR="000162AD" w:rsidRDefault="000162AD" w:rsidP="000162AD">
      <w:r>
        <w:t>374.8457</w:t>
      </w:r>
      <w:r>
        <w:tab/>
        <w:t>1.013e0</w:t>
      </w:r>
    </w:p>
    <w:p w:rsidR="000162AD" w:rsidRDefault="000162AD" w:rsidP="000162AD">
      <w:r>
        <w:t>374.8501</w:t>
      </w:r>
      <w:r>
        <w:tab/>
        <w:t>1.013e0</w:t>
      </w:r>
    </w:p>
    <w:p w:rsidR="000162AD" w:rsidRDefault="000162AD" w:rsidP="000162AD">
      <w:r>
        <w:t>374.8625</w:t>
      </w:r>
      <w:r>
        <w:tab/>
        <w:t>2.025e0</w:t>
      </w:r>
    </w:p>
    <w:p w:rsidR="000162AD" w:rsidRDefault="000162AD" w:rsidP="000162AD">
      <w:r>
        <w:t>374.8764</w:t>
      </w:r>
      <w:r>
        <w:tab/>
        <w:t>1.013e0</w:t>
      </w:r>
    </w:p>
    <w:p w:rsidR="000162AD" w:rsidRDefault="000162AD" w:rsidP="000162AD">
      <w:r>
        <w:t>374.8832</w:t>
      </w:r>
      <w:r>
        <w:tab/>
        <w:t>1.013e0</w:t>
      </w:r>
    </w:p>
    <w:p w:rsidR="000162AD" w:rsidRDefault="000162AD" w:rsidP="000162AD">
      <w:r>
        <w:t>374.8877</w:t>
      </w:r>
      <w:r>
        <w:tab/>
        <w:t>1.013e0</w:t>
      </w:r>
    </w:p>
    <w:p w:rsidR="000162AD" w:rsidRDefault="000162AD" w:rsidP="000162AD">
      <w:r>
        <w:t>374.8957</w:t>
      </w:r>
      <w:r>
        <w:tab/>
        <w:t>1.013e0</w:t>
      </w:r>
    </w:p>
    <w:p w:rsidR="000162AD" w:rsidRDefault="000162AD" w:rsidP="000162AD">
      <w:r>
        <w:t>374.9032</w:t>
      </w:r>
      <w:r>
        <w:tab/>
        <w:t>4.051e0</w:t>
      </w:r>
    </w:p>
    <w:p w:rsidR="000162AD" w:rsidRDefault="000162AD" w:rsidP="000162AD">
      <w:r>
        <w:t>374.9110</w:t>
      </w:r>
      <w:r>
        <w:tab/>
        <w:t>4.051e0</w:t>
      </w:r>
    </w:p>
    <w:p w:rsidR="000162AD" w:rsidRDefault="000162AD" w:rsidP="000162AD">
      <w:r>
        <w:t>374.9168</w:t>
      </w:r>
      <w:r>
        <w:tab/>
        <w:t>1.013e0</w:t>
      </w:r>
    </w:p>
    <w:p w:rsidR="000162AD" w:rsidRDefault="000162AD" w:rsidP="000162AD">
      <w:r>
        <w:t>374.9190</w:t>
      </w:r>
      <w:r>
        <w:tab/>
        <w:t>3.038e0</w:t>
      </w:r>
    </w:p>
    <w:p w:rsidR="000162AD" w:rsidRDefault="000162AD" w:rsidP="000162AD">
      <w:r>
        <w:t>374.9231</w:t>
      </w:r>
      <w:r>
        <w:tab/>
        <w:t>2.025e0</w:t>
      </w:r>
    </w:p>
    <w:p w:rsidR="000162AD" w:rsidRDefault="000162AD" w:rsidP="000162AD">
      <w:r>
        <w:t>374.9297</w:t>
      </w:r>
      <w:r>
        <w:tab/>
        <w:t>2.025e0</w:t>
      </w:r>
    </w:p>
    <w:p w:rsidR="000162AD" w:rsidRDefault="000162AD" w:rsidP="000162AD">
      <w:r>
        <w:t>374.9342</w:t>
      </w:r>
      <w:r>
        <w:tab/>
        <w:t>4.051e0</w:t>
      </w:r>
    </w:p>
    <w:p w:rsidR="000162AD" w:rsidRDefault="000162AD" w:rsidP="000162AD">
      <w:r>
        <w:t>374.9365</w:t>
      </w:r>
      <w:r>
        <w:tab/>
        <w:t>1.013e0</w:t>
      </w:r>
    </w:p>
    <w:p w:rsidR="000162AD" w:rsidRDefault="000162AD" w:rsidP="000162AD">
      <w:r>
        <w:t>374.9544</w:t>
      </w:r>
      <w:r>
        <w:tab/>
        <w:t>1.013e0</w:t>
      </w:r>
    </w:p>
    <w:p w:rsidR="000162AD" w:rsidRDefault="000162AD" w:rsidP="000162AD">
      <w:r>
        <w:t>374.9635</w:t>
      </w:r>
      <w:r>
        <w:tab/>
        <w:t>2.025e0</w:t>
      </w:r>
    </w:p>
    <w:p w:rsidR="000162AD" w:rsidRDefault="000162AD" w:rsidP="000162AD">
      <w:r>
        <w:t>374.9787</w:t>
      </w:r>
      <w:r>
        <w:tab/>
        <w:t>1.013e0</w:t>
      </w:r>
    </w:p>
    <w:p w:rsidR="000162AD" w:rsidRDefault="000162AD" w:rsidP="000162AD">
      <w:r>
        <w:lastRenderedPageBreak/>
        <w:t>374.9833</w:t>
      </w:r>
      <w:r>
        <w:tab/>
        <w:t>1.013e0</w:t>
      </w:r>
    </w:p>
    <w:p w:rsidR="000162AD" w:rsidRDefault="000162AD" w:rsidP="000162AD">
      <w:r>
        <w:t>374.9957</w:t>
      </w:r>
      <w:r>
        <w:tab/>
        <w:t>1.013e0</w:t>
      </w:r>
    </w:p>
    <w:p w:rsidR="000162AD" w:rsidRDefault="000162AD" w:rsidP="000162AD">
      <w:r>
        <w:t>375.0006</w:t>
      </w:r>
      <w:r>
        <w:tab/>
        <w:t>1.013e0</w:t>
      </w:r>
    </w:p>
    <w:p w:rsidR="000162AD" w:rsidRDefault="000162AD" w:rsidP="000162AD">
      <w:r>
        <w:t>375.0087</w:t>
      </w:r>
      <w:r>
        <w:tab/>
        <w:t>2.025e0</w:t>
      </w:r>
    </w:p>
    <w:p w:rsidR="000162AD" w:rsidRDefault="000162AD" w:rsidP="000162AD">
      <w:r>
        <w:t>375.0110</w:t>
      </w:r>
      <w:r>
        <w:tab/>
        <w:t>4.051e0</w:t>
      </w:r>
    </w:p>
    <w:p w:rsidR="000162AD" w:rsidRDefault="000162AD" w:rsidP="000162AD">
      <w:r>
        <w:t>375.0217</w:t>
      </w:r>
      <w:r>
        <w:tab/>
        <w:t>1.013e0</w:t>
      </w:r>
    </w:p>
    <w:p w:rsidR="000162AD" w:rsidRDefault="000162AD" w:rsidP="000162AD">
      <w:r>
        <w:t>375.0257</w:t>
      </w:r>
      <w:r>
        <w:tab/>
        <w:t>2.025e0</w:t>
      </w:r>
    </w:p>
    <w:p w:rsidR="000162AD" w:rsidRDefault="000162AD" w:rsidP="000162AD">
      <w:r>
        <w:t>375.0297</w:t>
      </w:r>
      <w:r>
        <w:tab/>
        <w:t>2.025e0</w:t>
      </w:r>
    </w:p>
    <w:p w:rsidR="000162AD" w:rsidRDefault="000162AD" w:rsidP="000162AD">
      <w:r>
        <w:t>375.0361</w:t>
      </w:r>
      <w:r>
        <w:tab/>
        <w:t>2.025e0</w:t>
      </w:r>
    </w:p>
    <w:p w:rsidR="000162AD" w:rsidRDefault="000162AD" w:rsidP="000162AD">
      <w:r>
        <w:t>375.0420</w:t>
      </w:r>
      <w:r>
        <w:tab/>
        <w:t>1.013e0</w:t>
      </w:r>
    </w:p>
    <w:p w:rsidR="000162AD" w:rsidRDefault="000162AD" w:rsidP="000162AD">
      <w:r>
        <w:t>375.0469</w:t>
      </w:r>
      <w:r>
        <w:tab/>
        <w:t>1.013e0</w:t>
      </w:r>
    </w:p>
    <w:p w:rsidR="000162AD" w:rsidRDefault="000162AD" w:rsidP="000162AD">
      <w:r>
        <w:t>375.0633</w:t>
      </w:r>
      <w:r>
        <w:tab/>
        <w:t>1.013e0</w:t>
      </w:r>
    </w:p>
    <w:p w:rsidR="000162AD" w:rsidRDefault="000162AD" w:rsidP="000162AD">
      <w:r>
        <w:t>375.0677</w:t>
      </w:r>
      <w:r>
        <w:tab/>
        <w:t>1.013e0</w:t>
      </w:r>
    </w:p>
    <w:p w:rsidR="000162AD" w:rsidRDefault="000162AD" w:rsidP="000162AD">
      <w:r>
        <w:t>375.0757</w:t>
      </w:r>
      <w:r>
        <w:tab/>
        <w:t>1.013e0</w:t>
      </w:r>
    </w:p>
    <w:p w:rsidR="000162AD" w:rsidRDefault="000162AD" w:rsidP="000162AD">
      <w:r>
        <w:t>375.0824</w:t>
      </w:r>
      <w:r>
        <w:tab/>
        <w:t>1.013e0</w:t>
      </w:r>
    </w:p>
    <w:p w:rsidR="000162AD" w:rsidRDefault="000162AD" w:rsidP="000162AD">
      <w:r>
        <w:t>375.0966</w:t>
      </w:r>
      <w:r>
        <w:tab/>
        <w:t>2.025e0</w:t>
      </w:r>
    </w:p>
    <w:p w:rsidR="000162AD" w:rsidRDefault="000162AD" w:rsidP="000162AD">
      <w:r>
        <w:t>375.1035</w:t>
      </w:r>
      <w:r>
        <w:tab/>
        <w:t>2.025e0</w:t>
      </w:r>
    </w:p>
    <w:p w:rsidR="000162AD" w:rsidRDefault="000162AD" w:rsidP="000162AD">
      <w:r>
        <w:t>375.1224</w:t>
      </w:r>
      <w:r>
        <w:tab/>
        <w:t>1.013e0</w:t>
      </w:r>
    </w:p>
    <w:p w:rsidR="000162AD" w:rsidRDefault="000162AD" w:rsidP="000162AD">
      <w:r>
        <w:t>375.1264</w:t>
      </w:r>
      <w:r>
        <w:tab/>
        <w:t>4.051e0</w:t>
      </w:r>
    </w:p>
    <w:p w:rsidR="000162AD" w:rsidRDefault="000162AD" w:rsidP="000162AD">
      <w:r>
        <w:lastRenderedPageBreak/>
        <w:t>375.1365</w:t>
      </w:r>
      <w:r>
        <w:tab/>
        <w:t>3.038e0</w:t>
      </w:r>
    </w:p>
    <w:p w:rsidR="000162AD" w:rsidRDefault="000162AD" w:rsidP="000162AD">
      <w:r>
        <w:t>375.1387</w:t>
      </w:r>
      <w:r>
        <w:tab/>
        <w:t>1.013e0</w:t>
      </w:r>
    </w:p>
    <w:p w:rsidR="000162AD" w:rsidRDefault="000162AD" w:rsidP="000162AD">
      <w:r>
        <w:t>375.1415</w:t>
      </w:r>
      <w:r>
        <w:tab/>
        <w:t>2.025e0</w:t>
      </w:r>
    </w:p>
    <w:p w:rsidR="000162AD" w:rsidRDefault="000162AD" w:rsidP="000162AD">
      <w:r>
        <w:t>375.1433</w:t>
      </w:r>
      <w:r>
        <w:tab/>
        <w:t>1.013e0</w:t>
      </w:r>
    </w:p>
    <w:p w:rsidR="000162AD" w:rsidRDefault="000162AD" w:rsidP="000162AD">
      <w:r>
        <w:t>375.1500</w:t>
      </w:r>
      <w:r>
        <w:tab/>
        <w:t>2.025e0</w:t>
      </w:r>
    </w:p>
    <w:p w:rsidR="000162AD" w:rsidRDefault="000162AD" w:rsidP="000162AD">
      <w:r>
        <w:t>375.1619</w:t>
      </w:r>
      <w:r>
        <w:tab/>
        <w:t>2.025e0</w:t>
      </w:r>
    </w:p>
    <w:p w:rsidR="000162AD" w:rsidRDefault="000162AD" w:rsidP="000162AD">
      <w:r>
        <w:t>375.1750</w:t>
      </w:r>
      <w:r>
        <w:tab/>
        <w:t>2.025e0</w:t>
      </w:r>
    </w:p>
    <w:p w:rsidR="000162AD" w:rsidRDefault="000162AD" w:rsidP="000162AD">
      <w:r>
        <w:t>375.1767</w:t>
      </w:r>
      <w:r>
        <w:tab/>
        <w:t>2.025e0</w:t>
      </w:r>
    </w:p>
    <w:p w:rsidR="000162AD" w:rsidRDefault="000162AD" w:rsidP="000162AD">
      <w:r>
        <w:t>375.1808</w:t>
      </w:r>
      <w:r>
        <w:tab/>
        <w:t>2.025e0</w:t>
      </w:r>
    </w:p>
    <w:p w:rsidR="000162AD" w:rsidRDefault="000162AD" w:rsidP="000162AD">
      <w:r>
        <w:t>375.1820</w:t>
      </w:r>
      <w:r>
        <w:tab/>
        <w:t>3.038e0</w:t>
      </w:r>
    </w:p>
    <w:p w:rsidR="000162AD" w:rsidRDefault="000162AD" w:rsidP="000162AD">
      <w:r>
        <w:t>375.1839</w:t>
      </w:r>
      <w:r>
        <w:tab/>
        <w:t>1.013e0</w:t>
      </w:r>
    </w:p>
    <w:p w:rsidR="000162AD" w:rsidRDefault="000162AD" w:rsidP="000162AD">
      <w:r>
        <w:t>375.1931</w:t>
      </w:r>
      <w:r>
        <w:tab/>
        <w:t>2.025e0</w:t>
      </w:r>
    </w:p>
    <w:p w:rsidR="000162AD" w:rsidRDefault="000162AD" w:rsidP="000162AD">
      <w:r>
        <w:t>375.2029</w:t>
      </w:r>
      <w:r>
        <w:tab/>
        <w:t>2.025e0</w:t>
      </w:r>
    </w:p>
    <w:p w:rsidR="000162AD" w:rsidRDefault="000162AD" w:rsidP="000162AD">
      <w:r>
        <w:t>375.2169</w:t>
      </w:r>
      <w:r>
        <w:tab/>
        <w:t>1.013e0</w:t>
      </w:r>
    </w:p>
    <w:p w:rsidR="000162AD" w:rsidRDefault="000162AD" w:rsidP="000162AD">
      <w:r>
        <w:t>375.2181</w:t>
      </w:r>
      <w:r>
        <w:tab/>
        <w:t>2.025e0</w:t>
      </w:r>
    </w:p>
    <w:p w:rsidR="000162AD" w:rsidRDefault="000162AD" w:rsidP="000162AD">
      <w:r>
        <w:t>375.2307</w:t>
      </w:r>
      <w:r>
        <w:tab/>
        <w:t>1.013e0</w:t>
      </w:r>
    </w:p>
    <w:p w:rsidR="000162AD" w:rsidRDefault="000162AD" w:rsidP="000162AD">
      <w:r>
        <w:t>375.2425</w:t>
      </w:r>
      <w:r>
        <w:tab/>
        <w:t>1.013e0</w:t>
      </w:r>
    </w:p>
    <w:p w:rsidR="000162AD" w:rsidRDefault="000162AD" w:rsidP="000162AD">
      <w:r>
        <w:t>375.2448</w:t>
      </w:r>
      <w:r>
        <w:tab/>
        <w:t>2.025e0</w:t>
      </w:r>
    </w:p>
    <w:p w:rsidR="000162AD" w:rsidRDefault="000162AD" w:rsidP="000162AD">
      <w:r>
        <w:t>375.2478</w:t>
      </w:r>
      <w:r>
        <w:tab/>
        <w:t>2.025e0</w:t>
      </w:r>
    </w:p>
    <w:p w:rsidR="000162AD" w:rsidRDefault="000162AD" w:rsidP="000162AD">
      <w:r>
        <w:lastRenderedPageBreak/>
        <w:t>375.2517</w:t>
      </w:r>
      <w:r>
        <w:tab/>
        <w:t>5.063e0</w:t>
      </w:r>
    </w:p>
    <w:p w:rsidR="000162AD" w:rsidRDefault="000162AD" w:rsidP="000162AD">
      <w:r>
        <w:t>375.2567</w:t>
      </w:r>
      <w:r>
        <w:tab/>
        <w:t>2.025e0</w:t>
      </w:r>
    </w:p>
    <w:p w:rsidR="000162AD" w:rsidRDefault="000162AD" w:rsidP="000162AD">
      <w:r>
        <w:t>375.2583</w:t>
      </w:r>
      <w:r>
        <w:tab/>
        <w:t>2.025e0</w:t>
      </w:r>
    </w:p>
    <w:p w:rsidR="000162AD" w:rsidRDefault="000162AD" w:rsidP="000162AD">
      <w:r>
        <w:t>375.2837</w:t>
      </w:r>
      <w:r>
        <w:tab/>
        <w:t>1.013e0</w:t>
      </w:r>
    </w:p>
    <w:p w:rsidR="000162AD" w:rsidRDefault="000162AD" w:rsidP="000162AD">
      <w:r>
        <w:t>375.2900</w:t>
      </w:r>
      <w:r>
        <w:tab/>
        <w:t>2.025e0</w:t>
      </w:r>
    </w:p>
    <w:p w:rsidR="000162AD" w:rsidRDefault="000162AD" w:rsidP="000162AD">
      <w:r>
        <w:t>375.2939</w:t>
      </w:r>
      <w:r>
        <w:tab/>
        <w:t>2.025e0</w:t>
      </w:r>
    </w:p>
    <w:p w:rsidR="000162AD" w:rsidRDefault="000162AD" w:rsidP="000162AD">
      <w:r>
        <w:t>375.2969</w:t>
      </w:r>
      <w:r>
        <w:tab/>
        <w:t>3.038e0</w:t>
      </w:r>
    </w:p>
    <w:p w:rsidR="000162AD" w:rsidRDefault="000162AD" w:rsidP="000162AD">
      <w:r>
        <w:t>375.3064</w:t>
      </w:r>
      <w:r>
        <w:tab/>
        <w:t>2.025e0</w:t>
      </w:r>
    </w:p>
    <w:p w:rsidR="000162AD" w:rsidRDefault="000162AD" w:rsidP="000162AD">
      <w:r>
        <w:t>375.3206</w:t>
      </w:r>
      <w:r>
        <w:tab/>
        <w:t>2.025e0</w:t>
      </w:r>
    </w:p>
    <w:p w:rsidR="000162AD" w:rsidRDefault="000162AD" w:rsidP="000162AD">
      <w:r>
        <w:t>375.3360</w:t>
      </w:r>
      <w:r>
        <w:tab/>
        <w:t>1.013e0</w:t>
      </w:r>
    </w:p>
    <w:p w:rsidR="000162AD" w:rsidRDefault="000162AD" w:rsidP="000162AD">
      <w:r>
        <w:t>375.3438</w:t>
      </w:r>
      <w:r>
        <w:tab/>
        <w:t>1.013e0</w:t>
      </w:r>
    </w:p>
    <w:p w:rsidR="000162AD" w:rsidRDefault="000162AD" w:rsidP="000162AD">
      <w:r>
        <w:t>375.3467</w:t>
      </w:r>
      <w:r>
        <w:tab/>
        <w:t>3.038e0</w:t>
      </w:r>
    </w:p>
    <w:p w:rsidR="000162AD" w:rsidRDefault="000162AD" w:rsidP="000162AD">
      <w:r>
        <w:t>375.3496</w:t>
      </w:r>
      <w:r>
        <w:tab/>
        <w:t>3.038e0</w:t>
      </w:r>
    </w:p>
    <w:p w:rsidR="000162AD" w:rsidRDefault="000162AD" w:rsidP="000162AD">
      <w:r>
        <w:t>375.3564</w:t>
      </w:r>
      <w:r>
        <w:tab/>
        <w:t>2.025e0</w:t>
      </w:r>
    </w:p>
    <w:p w:rsidR="000162AD" w:rsidRDefault="000162AD" w:rsidP="000162AD">
      <w:r>
        <w:t>375.3755</w:t>
      </w:r>
      <w:r>
        <w:tab/>
        <w:t>4.051e0</w:t>
      </w:r>
    </w:p>
    <w:p w:rsidR="000162AD" w:rsidRDefault="000162AD" w:rsidP="000162AD">
      <w:r>
        <w:t>375.3771</w:t>
      </w:r>
      <w:r>
        <w:tab/>
        <w:t>1.013e0</w:t>
      </w:r>
    </w:p>
    <w:p w:rsidR="000162AD" w:rsidRDefault="000162AD" w:rsidP="000162AD">
      <w:r>
        <w:t>375.3852</w:t>
      </w:r>
      <w:r>
        <w:tab/>
        <w:t>1.013e0</w:t>
      </w:r>
    </w:p>
    <w:p w:rsidR="000162AD" w:rsidRDefault="000162AD" w:rsidP="000162AD">
      <w:r>
        <w:t>375.3901</w:t>
      </w:r>
      <w:r>
        <w:tab/>
        <w:t>1.013e0</w:t>
      </w:r>
    </w:p>
    <w:p w:rsidR="000162AD" w:rsidRDefault="000162AD" w:rsidP="000162AD">
      <w:r>
        <w:t>375.4032</w:t>
      </w:r>
      <w:r>
        <w:tab/>
        <w:t>1.013e0</w:t>
      </w:r>
    </w:p>
    <w:p w:rsidR="000162AD" w:rsidRDefault="000162AD" w:rsidP="000162AD">
      <w:r>
        <w:lastRenderedPageBreak/>
        <w:t>375.4198</w:t>
      </w:r>
      <w:r>
        <w:tab/>
        <w:t>2.025e0</w:t>
      </w:r>
    </w:p>
    <w:p w:rsidR="000162AD" w:rsidRDefault="000162AD" w:rsidP="000162AD">
      <w:r>
        <w:t>375.4235</w:t>
      </w:r>
      <w:r>
        <w:tab/>
        <w:t>2.025e0</w:t>
      </w:r>
    </w:p>
    <w:p w:rsidR="000162AD" w:rsidRDefault="000162AD" w:rsidP="000162AD">
      <w:r>
        <w:t>375.4436</w:t>
      </w:r>
      <w:r>
        <w:tab/>
        <w:t>1.013e0</w:t>
      </w:r>
    </w:p>
    <w:p w:rsidR="000162AD" w:rsidRDefault="000162AD" w:rsidP="000162AD">
      <w:r>
        <w:t>375.4491</w:t>
      </w:r>
      <w:r>
        <w:tab/>
        <w:t>1.013e0</w:t>
      </w:r>
    </w:p>
    <w:p w:rsidR="000162AD" w:rsidRDefault="000162AD" w:rsidP="000162AD">
      <w:r>
        <w:t>375.4742</w:t>
      </w:r>
      <w:r>
        <w:tab/>
        <w:t>2.025e0</w:t>
      </w:r>
    </w:p>
    <w:p w:rsidR="000162AD" w:rsidRDefault="000162AD" w:rsidP="000162AD">
      <w:r>
        <w:t>375.4780</w:t>
      </w:r>
      <w:r>
        <w:tab/>
        <w:t>1.013e0</w:t>
      </w:r>
    </w:p>
    <w:p w:rsidR="000162AD" w:rsidRDefault="000162AD" w:rsidP="000162AD">
      <w:r>
        <w:t>375.4828</w:t>
      </w:r>
      <w:r>
        <w:tab/>
        <w:t>2.025e0</w:t>
      </w:r>
    </w:p>
    <w:p w:rsidR="000162AD" w:rsidRDefault="000162AD" w:rsidP="000162AD">
      <w:r>
        <w:t>375.4907</w:t>
      </w:r>
      <w:r>
        <w:tab/>
        <w:t>3.038e0</w:t>
      </w:r>
    </w:p>
    <w:p w:rsidR="000162AD" w:rsidRDefault="000162AD" w:rsidP="000162AD">
      <w:r>
        <w:t>375.4991</w:t>
      </w:r>
      <w:r>
        <w:tab/>
        <w:t>1.013e0</w:t>
      </w:r>
    </w:p>
    <w:p w:rsidR="000162AD" w:rsidRDefault="000162AD" w:rsidP="000162AD">
      <w:r>
        <w:t>375.5129</w:t>
      </w:r>
      <w:r>
        <w:tab/>
        <w:t>2.025e0</w:t>
      </w:r>
    </w:p>
    <w:p w:rsidR="000162AD" w:rsidRDefault="000162AD" w:rsidP="000162AD">
      <w:r>
        <w:t>375.5242</w:t>
      </w:r>
      <w:r>
        <w:tab/>
        <w:t>2.025e0</w:t>
      </w:r>
    </w:p>
    <w:p w:rsidR="000162AD" w:rsidRDefault="000162AD" w:rsidP="000162AD">
      <w:r>
        <w:t>375.5302</w:t>
      </w:r>
      <w:r>
        <w:tab/>
        <w:t>2.025e0</w:t>
      </w:r>
    </w:p>
    <w:p w:rsidR="000162AD" w:rsidRDefault="000162AD" w:rsidP="000162AD">
      <w:r>
        <w:t>375.5571</w:t>
      </w:r>
      <w:r>
        <w:tab/>
        <w:t>3.038e0</w:t>
      </w:r>
    </w:p>
    <w:p w:rsidR="000162AD" w:rsidRDefault="000162AD" w:rsidP="000162AD">
      <w:r>
        <w:t>375.5591</w:t>
      </w:r>
      <w:r>
        <w:tab/>
        <w:t>2.025e0</w:t>
      </w:r>
    </w:p>
    <w:p w:rsidR="000162AD" w:rsidRDefault="000162AD" w:rsidP="000162AD">
      <w:r>
        <w:t>375.5623</w:t>
      </w:r>
      <w:r>
        <w:tab/>
        <w:t>1.013e0</w:t>
      </w:r>
    </w:p>
    <w:p w:rsidR="000162AD" w:rsidRDefault="000162AD" w:rsidP="000162AD">
      <w:r>
        <w:t>375.5827</w:t>
      </w:r>
      <w:r>
        <w:tab/>
        <w:t>1.013e0</w:t>
      </w:r>
    </w:p>
    <w:p w:rsidR="000162AD" w:rsidRDefault="000162AD" w:rsidP="000162AD">
      <w:r>
        <w:t>375.5872</w:t>
      </w:r>
      <w:r>
        <w:tab/>
        <w:t>1.013e0</w:t>
      </w:r>
    </w:p>
    <w:p w:rsidR="000162AD" w:rsidRDefault="000162AD" w:rsidP="000162AD">
      <w:r>
        <w:t>375.5912</w:t>
      </w:r>
      <w:r>
        <w:tab/>
        <w:t>1.013e0</w:t>
      </w:r>
    </w:p>
    <w:p w:rsidR="000162AD" w:rsidRDefault="000162AD" w:rsidP="000162AD">
      <w:r>
        <w:t>375.5970</w:t>
      </w:r>
      <w:r>
        <w:tab/>
        <w:t>1.013e0</w:t>
      </w:r>
    </w:p>
    <w:p w:rsidR="000162AD" w:rsidRDefault="000162AD" w:rsidP="000162AD">
      <w:r>
        <w:lastRenderedPageBreak/>
        <w:t>375.6286</w:t>
      </w:r>
      <w:r>
        <w:tab/>
        <w:t>1.013e0</w:t>
      </w:r>
    </w:p>
    <w:p w:rsidR="000162AD" w:rsidRDefault="000162AD" w:rsidP="000162AD">
      <w:r>
        <w:t>375.6546</w:t>
      </w:r>
      <w:r>
        <w:tab/>
        <w:t>1.013e0</w:t>
      </w:r>
    </w:p>
    <w:p w:rsidR="000162AD" w:rsidRDefault="000162AD" w:rsidP="000162AD">
      <w:r>
        <w:t>375.6704</w:t>
      </w:r>
      <w:r>
        <w:tab/>
        <w:t>1.013e0</w:t>
      </w:r>
    </w:p>
    <w:p w:rsidR="000162AD" w:rsidRDefault="000162AD" w:rsidP="000162AD">
      <w:r>
        <w:t>375.6775</w:t>
      </w:r>
      <w:r>
        <w:tab/>
        <w:t>2.025e0</w:t>
      </w:r>
    </w:p>
    <w:p w:rsidR="000162AD" w:rsidRDefault="000162AD" w:rsidP="000162AD">
      <w:r>
        <w:t>375.6839</w:t>
      </w:r>
      <w:r>
        <w:tab/>
        <w:t>1.013e0</w:t>
      </w:r>
    </w:p>
    <w:p w:rsidR="000162AD" w:rsidRDefault="000162AD" w:rsidP="000162AD">
      <w:r>
        <w:t>375.6909</w:t>
      </w:r>
      <w:r>
        <w:tab/>
        <w:t>1.013e0</w:t>
      </w:r>
    </w:p>
    <w:p w:rsidR="000162AD" w:rsidRDefault="000162AD" w:rsidP="000162AD">
      <w:r>
        <w:t>375.6966</w:t>
      </w:r>
      <w:r>
        <w:tab/>
        <w:t>3.038e0</w:t>
      </w:r>
    </w:p>
    <w:p w:rsidR="000162AD" w:rsidRDefault="000162AD" w:rsidP="000162AD">
      <w:r>
        <w:t>375.7044</w:t>
      </w:r>
      <w:r>
        <w:tab/>
        <w:t>1.013e0</w:t>
      </w:r>
    </w:p>
    <w:p w:rsidR="000162AD" w:rsidRDefault="000162AD" w:rsidP="000162AD">
      <w:r>
        <w:t>375.7135</w:t>
      </w:r>
      <w:r>
        <w:tab/>
        <w:t>2.025e0</w:t>
      </w:r>
    </w:p>
    <w:p w:rsidR="000162AD" w:rsidRDefault="000162AD" w:rsidP="000162AD">
      <w:r>
        <w:t>375.7253</w:t>
      </w:r>
      <w:r>
        <w:tab/>
        <w:t>1.013e0</w:t>
      </w:r>
    </w:p>
    <w:p w:rsidR="000162AD" w:rsidRDefault="000162AD" w:rsidP="000162AD">
      <w:r>
        <w:t>375.7308</w:t>
      </w:r>
      <w:r>
        <w:tab/>
        <w:t>1.013e0</w:t>
      </w:r>
    </w:p>
    <w:p w:rsidR="000162AD" w:rsidRDefault="000162AD" w:rsidP="000162AD">
      <w:r>
        <w:t>375.7422</w:t>
      </w:r>
      <w:r>
        <w:tab/>
        <w:t>1.013e0</w:t>
      </w:r>
    </w:p>
    <w:p w:rsidR="000162AD" w:rsidRDefault="000162AD" w:rsidP="000162AD">
      <w:r>
        <w:t>375.7634</w:t>
      </w:r>
      <w:r>
        <w:tab/>
        <w:t>2.025e0</w:t>
      </w:r>
    </w:p>
    <w:p w:rsidR="000162AD" w:rsidRDefault="000162AD" w:rsidP="000162AD">
      <w:r>
        <w:t>375.7678</w:t>
      </w:r>
      <w:r>
        <w:tab/>
        <w:t>1.013e0</w:t>
      </w:r>
    </w:p>
    <w:p w:rsidR="000162AD" w:rsidRDefault="000162AD" w:rsidP="000162AD">
      <w:r>
        <w:t>375.7713</w:t>
      </w:r>
      <w:r>
        <w:tab/>
        <w:t>1.013e0</w:t>
      </w:r>
    </w:p>
    <w:p w:rsidR="000162AD" w:rsidRDefault="000162AD" w:rsidP="000162AD">
      <w:r>
        <w:t>375.7778</w:t>
      </w:r>
      <w:r>
        <w:tab/>
        <w:t>2.025e0</w:t>
      </w:r>
    </w:p>
    <w:p w:rsidR="000162AD" w:rsidRDefault="000162AD" w:rsidP="000162AD">
      <w:r>
        <w:t>375.7799</w:t>
      </w:r>
      <w:r>
        <w:tab/>
        <w:t>2.025e0</w:t>
      </w:r>
    </w:p>
    <w:p w:rsidR="000162AD" w:rsidRDefault="000162AD" w:rsidP="000162AD">
      <w:r>
        <w:t>375.7818</w:t>
      </w:r>
      <w:r>
        <w:tab/>
        <w:t>2.025e0</w:t>
      </w:r>
    </w:p>
    <w:p w:rsidR="000162AD" w:rsidRDefault="000162AD" w:rsidP="000162AD">
      <w:r>
        <w:t>375.7885</w:t>
      </w:r>
      <w:r>
        <w:tab/>
        <w:t>1.013e0</w:t>
      </w:r>
    </w:p>
    <w:p w:rsidR="000162AD" w:rsidRDefault="000162AD" w:rsidP="000162AD">
      <w:r>
        <w:lastRenderedPageBreak/>
        <w:t>375.7976</w:t>
      </w:r>
      <w:r>
        <w:tab/>
        <w:t>2.025e0</w:t>
      </w:r>
    </w:p>
    <w:p w:rsidR="000162AD" w:rsidRDefault="000162AD" w:rsidP="000162AD">
      <w:r>
        <w:t>375.8042</w:t>
      </w:r>
      <w:r>
        <w:tab/>
        <w:t>1.013e0</w:t>
      </w:r>
    </w:p>
    <w:p w:rsidR="000162AD" w:rsidRDefault="000162AD" w:rsidP="000162AD">
      <w:r>
        <w:t>375.8095</w:t>
      </w:r>
      <w:r>
        <w:tab/>
        <w:t>1.013e0</w:t>
      </w:r>
    </w:p>
    <w:p w:rsidR="000162AD" w:rsidRDefault="000162AD" w:rsidP="000162AD">
      <w:r>
        <w:t>375.8172</w:t>
      </w:r>
      <w:r>
        <w:tab/>
        <w:t>2.025e0</w:t>
      </w:r>
    </w:p>
    <w:p w:rsidR="000162AD" w:rsidRDefault="000162AD" w:rsidP="000162AD">
      <w:r>
        <w:t>375.8386</w:t>
      </w:r>
      <w:r>
        <w:tab/>
        <w:t>2.025e0</w:t>
      </w:r>
    </w:p>
    <w:p w:rsidR="000162AD" w:rsidRDefault="000162AD" w:rsidP="000162AD">
      <w:r>
        <w:t>375.8502</w:t>
      </w:r>
      <w:r>
        <w:tab/>
        <w:t>1.013e0</w:t>
      </w:r>
    </w:p>
    <w:p w:rsidR="000162AD" w:rsidRDefault="000162AD" w:rsidP="000162AD">
      <w:r>
        <w:t>375.8556</w:t>
      </w:r>
      <w:r>
        <w:tab/>
        <w:t>1.013e0</w:t>
      </w:r>
    </w:p>
    <w:p w:rsidR="000162AD" w:rsidRDefault="000162AD" w:rsidP="000162AD">
      <w:r>
        <w:t>375.8597</w:t>
      </w:r>
      <w:r>
        <w:tab/>
        <w:t>2.025e0</w:t>
      </w:r>
    </w:p>
    <w:p w:rsidR="000162AD" w:rsidRDefault="000162AD" w:rsidP="000162AD">
      <w:r>
        <w:t>375.8647</w:t>
      </w:r>
      <w:r>
        <w:tab/>
        <w:t>1.013e0</w:t>
      </w:r>
    </w:p>
    <w:p w:rsidR="000162AD" w:rsidRDefault="000162AD" w:rsidP="000162AD">
      <w:r>
        <w:t>375.8709</w:t>
      </w:r>
      <w:r>
        <w:tab/>
        <w:t>1.013e0</w:t>
      </w:r>
    </w:p>
    <w:p w:rsidR="000162AD" w:rsidRDefault="000162AD" w:rsidP="000162AD">
      <w:r>
        <w:t>375.9124</w:t>
      </w:r>
      <w:r>
        <w:tab/>
        <w:t>2.025e0</w:t>
      </w:r>
    </w:p>
    <w:p w:rsidR="000162AD" w:rsidRDefault="000162AD" w:rsidP="000162AD">
      <w:r>
        <w:t>375.9186</w:t>
      </w:r>
      <w:r>
        <w:tab/>
        <w:t>3.038e0</w:t>
      </w:r>
    </w:p>
    <w:p w:rsidR="000162AD" w:rsidRDefault="000162AD" w:rsidP="000162AD">
      <w:r>
        <w:t>375.9269</w:t>
      </w:r>
      <w:r>
        <w:tab/>
        <w:t>3.038e0</w:t>
      </w:r>
    </w:p>
    <w:p w:rsidR="000162AD" w:rsidRDefault="000162AD" w:rsidP="000162AD">
      <w:r>
        <w:t>375.9313</w:t>
      </w:r>
      <w:r>
        <w:tab/>
        <w:t>2.025e0</w:t>
      </w:r>
    </w:p>
    <w:p w:rsidR="000162AD" w:rsidRDefault="000162AD" w:rsidP="000162AD">
      <w:r>
        <w:t>375.9380</w:t>
      </w:r>
      <w:r>
        <w:tab/>
        <w:t>1.013e0</w:t>
      </w:r>
    </w:p>
    <w:p w:rsidR="000162AD" w:rsidRDefault="000162AD" w:rsidP="000162AD">
      <w:r>
        <w:t>375.9404</w:t>
      </w:r>
      <w:r>
        <w:tab/>
        <w:t>4.051e0</w:t>
      </w:r>
    </w:p>
    <w:p w:rsidR="000162AD" w:rsidRDefault="000162AD" w:rsidP="000162AD">
      <w:r>
        <w:t>375.9441</w:t>
      </w:r>
      <w:r>
        <w:tab/>
        <w:t>1.013e0</w:t>
      </w:r>
    </w:p>
    <w:p w:rsidR="000162AD" w:rsidRDefault="000162AD" w:rsidP="000162AD">
      <w:r>
        <w:t>375.9457</w:t>
      </w:r>
      <w:r>
        <w:tab/>
        <w:t>2.025e0</w:t>
      </w:r>
    </w:p>
    <w:p w:rsidR="000162AD" w:rsidRDefault="000162AD" w:rsidP="000162AD">
      <w:r>
        <w:t>375.9520</w:t>
      </w:r>
      <w:r>
        <w:tab/>
        <w:t>3.038e0</w:t>
      </w:r>
    </w:p>
    <w:p w:rsidR="000162AD" w:rsidRDefault="000162AD" w:rsidP="000162AD">
      <w:r>
        <w:lastRenderedPageBreak/>
        <w:t>375.9578</w:t>
      </w:r>
      <w:r>
        <w:tab/>
        <w:t>2.025e0</w:t>
      </w:r>
    </w:p>
    <w:p w:rsidR="000162AD" w:rsidRDefault="000162AD" w:rsidP="000162AD">
      <w:r>
        <w:t>375.9687</w:t>
      </w:r>
      <w:r>
        <w:tab/>
        <w:t>1.013e0</w:t>
      </w:r>
    </w:p>
    <w:p w:rsidR="000162AD" w:rsidRDefault="000162AD" w:rsidP="000162AD">
      <w:r>
        <w:t>375.9729</w:t>
      </w:r>
      <w:r>
        <w:tab/>
        <w:t>1.013e0</w:t>
      </w:r>
    </w:p>
    <w:p w:rsidR="000162AD" w:rsidRDefault="000162AD" w:rsidP="000162AD">
      <w:r>
        <w:t>375.9797</w:t>
      </w:r>
      <w:r>
        <w:tab/>
        <w:t>2.025e0</w:t>
      </w:r>
    </w:p>
    <w:p w:rsidR="000162AD" w:rsidRDefault="000162AD" w:rsidP="000162AD">
      <w:r>
        <w:t>375.9845</w:t>
      </w:r>
      <w:r>
        <w:tab/>
        <w:t>5.063e0</w:t>
      </w:r>
    </w:p>
    <w:p w:rsidR="000162AD" w:rsidRDefault="000162AD" w:rsidP="000162AD">
      <w:r>
        <w:t>375.9875</w:t>
      </w:r>
      <w:r>
        <w:tab/>
        <w:t>3.038e0</w:t>
      </w:r>
    </w:p>
    <w:p w:rsidR="000162AD" w:rsidRDefault="000162AD" w:rsidP="000162AD">
      <w:r>
        <w:t>375.9902</w:t>
      </w:r>
      <w:r>
        <w:tab/>
        <w:t>1.013e0</w:t>
      </w:r>
    </w:p>
    <w:p w:rsidR="000162AD" w:rsidRDefault="000162AD" w:rsidP="000162AD">
      <w:r>
        <w:t>375.9979</w:t>
      </w:r>
      <w:r>
        <w:tab/>
        <w:t>1.013e0</w:t>
      </w:r>
    </w:p>
    <w:p w:rsidR="000162AD" w:rsidRDefault="000162AD" w:rsidP="000162AD">
      <w:r>
        <w:t>376.0104</w:t>
      </w:r>
      <w:r>
        <w:tab/>
        <w:t>1.013e0</w:t>
      </w:r>
    </w:p>
    <w:p w:rsidR="000162AD" w:rsidRDefault="000162AD" w:rsidP="000162AD">
      <w:r>
        <w:t>376.0187</w:t>
      </w:r>
      <w:r>
        <w:tab/>
        <w:t>1.013e0</w:t>
      </w:r>
    </w:p>
    <w:p w:rsidR="000162AD" w:rsidRDefault="000162AD" w:rsidP="000162AD">
      <w:r>
        <w:t>376.0289</w:t>
      </w:r>
      <w:r>
        <w:tab/>
        <w:t>3.038e0</w:t>
      </w:r>
    </w:p>
    <w:p w:rsidR="000162AD" w:rsidRDefault="000162AD" w:rsidP="000162AD">
      <w:r>
        <w:t>376.0360</w:t>
      </w:r>
      <w:r>
        <w:tab/>
        <w:t>1.013e0</w:t>
      </w:r>
    </w:p>
    <w:p w:rsidR="000162AD" w:rsidRDefault="000162AD" w:rsidP="000162AD">
      <w:r>
        <w:t>376.0429</w:t>
      </w:r>
      <w:r>
        <w:tab/>
        <w:t>2.025e0</w:t>
      </w:r>
    </w:p>
    <w:p w:rsidR="000162AD" w:rsidRDefault="000162AD" w:rsidP="000162AD">
      <w:r>
        <w:t>376.0440</w:t>
      </w:r>
      <w:r>
        <w:tab/>
        <w:t>1.013e0</w:t>
      </w:r>
    </w:p>
    <w:p w:rsidR="000162AD" w:rsidRDefault="000162AD" w:rsidP="000162AD">
      <w:r>
        <w:t>376.0503</w:t>
      </w:r>
      <w:r>
        <w:tab/>
        <w:t>2.025e0</w:t>
      </w:r>
    </w:p>
    <w:p w:rsidR="000162AD" w:rsidRDefault="000162AD" w:rsidP="000162AD">
      <w:r>
        <w:t>376.0607</w:t>
      </w:r>
      <w:r>
        <w:tab/>
        <w:t>2.025e0</w:t>
      </w:r>
    </w:p>
    <w:p w:rsidR="000162AD" w:rsidRDefault="000162AD" w:rsidP="000162AD">
      <w:r>
        <w:t>376.0626</w:t>
      </w:r>
      <w:r>
        <w:tab/>
        <w:t>2.025e0</w:t>
      </w:r>
    </w:p>
    <w:p w:rsidR="000162AD" w:rsidRDefault="000162AD" w:rsidP="000162AD">
      <w:r>
        <w:t>376.0719</w:t>
      </w:r>
      <w:r>
        <w:tab/>
        <w:t>1.013e0</w:t>
      </w:r>
    </w:p>
    <w:p w:rsidR="000162AD" w:rsidRDefault="000162AD" w:rsidP="000162AD">
      <w:r>
        <w:t>376.0729</w:t>
      </w:r>
      <w:r>
        <w:tab/>
        <w:t>4.051e0</w:t>
      </w:r>
    </w:p>
    <w:p w:rsidR="000162AD" w:rsidRDefault="000162AD" w:rsidP="000162AD">
      <w:r>
        <w:lastRenderedPageBreak/>
        <w:t>376.0786</w:t>
      </w:r>
      <w:r>
        <w:tab/>
        <w:t>1.013e0</w:t>
      </w:r>
    </w:p>
    <w:p w:rsidR="000162AD" w:rsidRDefault="000162AD" w:rsidP="000162AD">
      <w:r>
        <w:t>376.0844</w:t>
      </w:r>
      <w:r>
        <w:tab/>
        <w:t>4.051e0</w:t>
      </w:r>
    </w:p>
    <w:p w:rsidR="000162AD" w:rsidRDefault="000162AD" w:rsidP="000162AD">
      <w:r>
        <w:t>376.0857</w:t>
      </w:r>
      <w:r>
        <w:tab/>
        <w:t>2.025e0</w:t>
      </w:r>
    </w:p>
    <w:p w:rsidR="000162AD" w:rsidRDefault="000162AD" w:rsidP="000162AD">
      <w:r>
        <w:t>376.0916</w:t>
      </w:r>
      <w:r>
        <w:tab/>
        <w:t>1.013e0</w:t>
      </w:r>
    </w:p>
    <w:p w:rsidR="000162AD" w:rsidRDefault="000162AD" w:rsidP="000162AD">
      <w:r>
        <w:t>376.1010</w:t>
      </w:r>
      <w:r>
        <w:tab/>
        <w:t>3.038e0</w:t>
      </w:r>
    </w:p>
    <w:p w:rsidR="000162AD" w:rsidRDefault="000162AD" w:rsidP="000162AD">
      <w:r>
        <w:t>376.1069</w:t>
      </w:r>
      <w:r>
        <w:tab/>
        <w:t>3.038e0</w:t>
      </w:r>
    </w:p>
    <w:p w:rsidR="000162AD" w:rsidRDefault="000162AD" w:rsidP="000162AD">
      <w:r>
        <w:t>376.1145</w:t>
      </w:r>
      <w:r>
        <w:tab/>
        <w:t>2.025e0</w:t>
      </w:r>
    </w:p>
    <w:p w:rsidR="000162AD" w:rsidRDefault="000162AD" w:rsidP="000162AD">
      <w:r>
        <w:t>376.1182</w:t>
      </w:r>
      <w:r>
        <w:tab/>
        <w:t>1.013e0</w:t>
      </w:r>
    </w:p>
    <w:p w:rsidR="000162AD" w:rsidRDefault="000162AD" w:rsidP="000162AD">
      <w:r>
        <w:t>376.1246</w:t>
      </w:r>
      <w:r>
        <w:tab/>
        <w:t>3.038e0</w:t>
      </w:r>
    </w:p>
    <w:p w:rsidR="000162AD" w:rsidRDefault="000162AD" w:rsidP="000162AD">
      <w:r>
        <w:t>376.1282</w:t>
      </w:r>
      <w:r>
        <w:tab/>
        <w:t>2.025e0</w:t>
      </w:r>
    </w:p>
    <w:p w:rsidR="000162AD" w:rsidRDefault="000162AD" w:rsidP="000162AD">
      <w:r>
        <w:t>376.1319</w:t>
      </w:r>
      <w:r>
        <w:tab/>
        <w:t>1.013e0</w:t>
      </w:r>
    </w:p>
    <w:p w:rsidR="000162AD" w:rsidRDefault="000162AD" w:rsidP="000162AD">
      <w:r>
        <w:t>376.1448</w:t>
      </w:r>
      <w:r>
        <w:tab/>
        <w:t>1.013e0</w:t>
      </w:r>
    </w:p>
    <w:p w:rsidR="000162AD" w:rsidRDefault="000162AD" w:rsidP="000162AD">
      <w:r>
        <w:t>376.1583</w:t>
      </w:r>
      <w:r>
        <w:tab/>
        <w:t>2.025e0</w:t>
      </w:r>
    </w:p>
    <w:p w:rsidR="000162AD" w:rsidRDefault="000162AD" w:rsidP="000162AD">
      <w:r>
        <w:t>376.1653</w:t>
      </w:r>
      <w:r>
        <w:tab/>
        <w:t>4.051e0</w:t>
      </w:r>
    </w:p>
    <w:p w:rsidR="000162AD" w:rsidRDefault="000162AD" w:rsidP="000162AD">
      <w:r>
        <w:t>376.1734</w:t>
      </w:r>
      <w:r>
        <w:tab/>
        <w:t>1.013e0</w:t>
      </w:r>
    </w:p>
    <w:p w:rsidR="000162AD" w:rsidRDefault="000162AD" w:rsidP="000162AD">
      <w:r>
        <w:t>376.1917</w:t>
      </w:r>
      <w:r>
        <w:tab/>
        <w:t>1.013e0</w:t>
      </w:r>
    </w:p>
    <w:p w:rsidR="000162AD" w:rsidRDefault="000162AD" w:rsidP="000162AD">
      <w:r>
        <w:t>376.1949</w:t>
      </w:r>
      <w:r>
        <w:tab/>
        <w:t>6.076e0</w:t>
      </w:r>
    </w:p>
    <w:p w:rsidR="000162AD" w:rsidRDefault="000162AD" w:rsidP="000162AD">
      <w:r>
        <w:t>376.1992</w:t>
      </w:r>
      <w:r>
        <w:tab/>
        <w:t>3.038e0</w:t>
      </w:r>
    </w:p>
    <w:p w:rsidR="000162AD" w:rsidRDefault="000162AD" w:rsidP="000162AD">
      <w:r>
        <w:t>376.2025</w:t>
      </w:r>
      <w:r>
        <w:tab/>
        <w:t>2.025e0</w:t>
      </w:r>
    </w:p>
    <w:p w:rsidR="000162AD" w:rsidRDefault="000162AD" w:rsidP="000162AD">
      <w:r>
        <w:lastRenderedPageBreak/>
        <w:t>376.2049</w:t>
      </w:r>
      <w:r>
        <w:tab/>
        <w:t>2.025e0</w:t>
      </w:r>
    </w:p>
    <w:p w:rsidR="000162AD" w:rsidRDefault="000162AD" w:rsidP="000162AD">
      <w:r>
        <w:t>376.2123</w:t>
      </w:r>
      <w:r>
        <w:tab/>
        <w:t>1.013e0</w:t>
      </w:r>
    </w:p>
    <w:p w:rsidR="000162AD" w:rsidRDefault="000162AD" w:rsidP="000162AD">
      <w:r>
        <w:t>376.2156</w:t>
      </w:r>
      <w:r>
        <w:tab/>
        <w:t>2.025e0</w:t>
      </w:r>
    </w:p>
    <w:p w:rsidR="000162AD" w:rsidRDefault="000162AD" w:rsidP="000162AD">
      <w:r>
        <w:t>376.2324</w:t>
      </w:r>
      <w:r>
        <w:tab/>
        <w:t>1.013e0</w:t>
      </w:r>
    </w:p>
    <w:p w:rsidR="000162AD" w:rsidRDefault="000162AD" w:rsidP="000162AD">
      <w:r>
        <w:t>376.2339</w:t>
      </w:r>
      <w:r>
        <w:tab/>
        <w:t>2.025e0</w:t>
      </w:r>
    </w:p>
    <w:p w:rsidR="000162AD" w:rsidRDefault="000162AD" w:rsidP="000162AD">
      <w:r>
        <w:t>376.2362</w:t>
      </w:r>
      <w:r>
        <w:tab/>
        <w:t>3.038e0</w:t>
      </w:r>
    </w:p>
    <w:p w:rsidR="000162AD" w:rsidRDefault="000162AD" w:rsidP="000162AD">
      <w:r>
        <w:t>376.2455</w:t>
      </w:r>
      <w:r>
        <w:tab/>
        <w:t>4.051e0</w:t>
      </w:r>
    </w:p>
    <w:p w:rsidR="000162AD" w:rsidRDefault="000162AD" w:rsidP="000162AD">
      <w:r>
        <w:t>376.2596</w:t>
      </w:r>
      <w:r>
        <w:tab/>
        <w:t>4.051e0</w:t>
      </w:r>
    </w:p>
    <w:p w:rsidR="000162AD" w:rsidRDefault="000162AD" w:rsidP="000162AD">
      <w:r>
        <w:t>376.2623</w:t>
      </w:r>
      <w:r>
        <w:tab/>
        <w:t>1.013e0</w:t>
      </w:r>
    </w:p>
    <w:p w:rsidR="000162AD" w:rsidRDefault="000162AD" w:rsidP="000162AD">
      <w:r>
        <w:t>376.2635</w:t>
      </w:r>
      <w:r>
        <w:tab/>
        <w:t>2.025e0</w:t>
      </w:r>
    </w:p>
    <w:p w:rsidR="000162AD" w:rsidRDefault="000162AD" w:rsidP="000162AD">
      <w:r>
        <w:t>376.2662</w:t>
      </w:r>
      <w:r>
        <w:tab/>
        <w:t>1.013e0</w:t>
      </w:r>
    </w:p>
    <w:p w:rsidR="000162AD" w:rsidRDefault="000162AD" w:rsidP="000162AD">
      <w:r>
        <w:t>376.2722</w:t>
      </w:r>
      <w:r>
        <w:tab/>
        <w:t>1.013e0</w:t>
      </w:r>
    </w:p>
    <w:p w:rsidR="000162AD" w:rsidRDefault="000162AD" w:rsidP="000162AD">
      <w:r>
        <w:t>376.2788</w:t>
      </w:r>
      <w:r>
        <w:tab/>
        <w:t>2.025e0</w:t>
      </w:r>
    </w:p>
    <w:p w:rsidR="000162AD" w:rsidRDefault="000162AD" w:rsidP="000162AD">
      <w:r>
        <w:t>376.2873</w:t>
      </w:r>
      <w:r>
        <w:tab/>
        <w:t>1.013e0</w:t>
      </w:r>
    </w:p>
    <w:p w:rsidR="000162AD" w:rsidRDefault="000162AD" w:rsidP="000162AD">
      <w:r>
        <w:t>376.2989</w:t>
      </w:r>
      <w:r>
        <w:tab/>
        <w:t>2.025e0</w:t>
      </w:r>
    </w:p>
    <w:p w:rsidR="000162AD" w:rsidRDefault="000162AD" w:rsidP="000162AD">
      <w:r>
        <w:t>376.3072</w:t>
      </w:r>
      <w:r>
        <w:tab/>
        <w:t>3.038e0</w:t>
      </w:r>
    </w:p>
    <w:p w:rsidR="000162AD" w:rsidRDefault="000162AD" w:rsidP="000162AD">
      <w:r>
        <w:t>376.3087</w:t>
      </w:r>
      <w:r>
        <w:tab/>
        <w:t>3.038e0</w:t>
      </w:r>
    </w:p>
    <w:p w:rsidR="000162AD" w:rsidRDefault="000162AD" w:rsidP="000162AD">
      <w:r>
        <w:t>376.3120</w:t>
      </w:r>
      <w:r>
        <w:tab/>
        <w:t>3.038e0</w:t>
      </w:r>
    </w:p>
    <w:p w:rsidR="000162AD" w:rsidRDefault="000162AD" w:rsidP="000162AD">
      <w:r>
        <w:t>376.3286</w:t>
      </w:r>
      <w:r>
        <w:tab/>
        <w:t>1.013e0</w:t>
      </w:r>
    </w:p>
    <w:p w:rsidR="000162AD" w:rsidRDefault="000162AD" w:rsidP="000162AD">
      <w:r>
        <w:lastRenderedPageBreak/>
        <w:t>376.3297</w:t>
      </w:r>
      <w:r>
        <w:tab/>
        <w:t>1.013e0</w:t>
      </w:r>
    </w:p>
    <w:p w:rsidR="000162AD" w:rsidRDefault="000162AD" w:rsidP="000162AD">
      <w:r>
        <w:t>376.3334</w:t>
      </w:r>
      <w:r>
        <w:tab/>
        <w:t>2.025e0</w:t>
      </w:r>
    </w:p>
    <w:p w:rsidR="000162AD" w:rsidRDefault="000162AD" w:rsidP="000162AD">
      <w:r>
        <w:t>376.3459</w:t>
      </w:r>
      <w:r>
        <w:tab/>
        <w:t>1.013e0</w:t>
      </w:r>
    </w:p>
    <w:p w:rsidR="000162AD" w:rsidRDefault="000162AD" w:rsidP="000162AD">
      <w:r>
        <w:t>376.3523</w:t>
      </w:r>
      <w:r>
        <w:tab/>
        <w:t>2.025e0</w:t>
      </w:r>
    </w:p>
    <w:p w:rsidR="000162AD" w:rsidRDefault="000162AD" w:rsidP="000162AD">
      <w:r>
        <w:t>376.3755</w:t>
      </w:r>
      <w:r>
        <w:tab/>
        <w:t>1.013e0</w:t>
      </w:r>
    </w:p>
    <w:p w:rsidR="000162AD" w:rsidRDefault="000162AD" w:rsidP="000162AD">
      <w:r>
        <w:t>376.3792</w:t>
      </w:r>
      <w:r>
        <w:tab/>
        <w:t>3.038e0</w:t>
      </w:r>
    </w:p>
    <w:p w:rsidR="000162AD" w:rsidRDefault="000162AD" w:rsidP="000162AD">
      <w:r>
        <w:t>376.3925</w:t>
      </w:r>
      <w:r>
        <w:tab/>
        <w:t>1.013e0</w:t>
      </w:r>
    </w:p>
    <w:p w:rsidR="000162AD" w:rsidRDefault="000162AD" w:rsidP="000162AD">
      <w:r>
        <w:t>376.3966</w:t>
      </w:r>
      <w:r>
        <w:tab/>
        <w:t>2.025e0</w:t>
      </w:r>
    </w:p>
    <w:p w:rsidR="000162AD" w:rsidRDefault="000162AD" w:rsidP="000162AD">
      <w:r>
        <w:t>376.4003</w:t>
      </w:r>
      <w:r>
        <w:tab/>
        <w:t>3.038e0</w:t>
      </w:r>
    </w:p>
    <w:p w:rsidR="000162AD" w:rsidRDefault="000162AD" w:rsidP="000162AD">
      <w:r>
        <w:t>376.4079</w:t>
      </w:r>
      <w:r>
        <w:tab/>
        <w:t>3.038e0</w:t>
      </w:r>
    </w:p>
    <w:p w:rsidR="000162AD" w:rsidRDefault="000162AD" w:rsidP="000162AD">
      <w:r>
        <w:t>376.4179</w:t>
      </w:r>
      <w:r>
        <w:tab/>
        <w:t>1.013e0</w:t>
      </w:r>
    </w:p>
    <w:p w:rsidR="000162AD" w:rsidRDefault="000162AD" w:rsidP="000162AD">
      <w:r>
        <w:t>376.4216</w:t>
      </w:r>
      <w:r>
        <w:tab/>
        <w:t>1.013e0</w:t>
      </w:r>
    </w:p>
    <w:p w:rsidR="000162AD" w:rsidRDefault="000162AD" w:rsidP="000162AD">
      <w:r>
        <w:t>376.4328</w:t>
      </w:r>
      <w:r>
        <w:tab/>
        <w:t>1.013e0</w:t>
      </w:r>
    </w:p>
    <w:p w:rsidR="000162AD" w:rsidRDefault="000162AD" w:rsidP="000162AD">
      <w:r>
        <w:t>376.4485</w:t>
      </w:r>
      <w:r>
        <w:tab/>
        <w:t>2.025e0</w:t>
      </w:r>
    </w:p>
    <w:p w:rsidR="000162AD" w:rsidRDefault="000162AD" w:rsidP="000162AD">
      <w:r>
        <w:t>376.4721</w:t>
      </w:r>
      <w:r>
        <w:tab/>
        <w:t>1.013e0</w:t>
      </w:r>
    </w:p>
    <w:p w:rsidR="000162AD" w:rsidRDefault="000162AD" w:rsidP="000162AD">
      <w:r>
        <w:t>376.4799</w:t>
      </w:r>
      <w:r>
        <w:tab/>
        <w:t>1.013e0</w:t>
      </w:r>
    </w:p>
    <w:p w:rsidR="000162AD" w:rsidRDefault="000162AD" w:rsidP="000162AD">
      <w:r>
        <w:t>376.4847</w:t>
      </w:r>
      <w:r>
        <w:tab/>
        <w:t>1.013e0</w:t>
      </w:r>
    </w:p>
    <w:p w:rsidR="000162AD" w:rsidRDefault="000162AD" w:rsidP="000162AD">
      <w:r>
        <w:t>376.4931</w:t>
      </w:r>
      <w:r>
        <w:tab/>
        <w:t>1.013e0</w:t>
      </w:r>
    </w:p>
    <w:p w:rsidR="000162AD" w:rsidRDefault="000162AD" w:rsidP="000162AD">
      <w:r>
        <w:t>376.5136</w:t>
      </w:r>
      <w:r>
        <w:tab/>
        <w:t>1.013e0</w:t>
      </w:r>
    </w:p>
    <w:p w:rsidR="000162AD" w:rsidRDefault="000162AD" w:rsidP="000162AD">
      <w:r>
        <w:lastRenderedPageBreak/>
        <w:t>376.5198</w:t>
      </w:r>
      <w:r>
        <w:tab/>
        <w:t>2.025e0</w:t>
      </w:r>
    </w:p>
    <w:p w:rsidR="000162AD" w:rsidRDefault="000162AD" w:rsidP="000162AD">
      <w:r>
        <w:t>376.5263</w:t>
      </w:r>
      <w:r>
        <w:tab/>
        <w:t>1.013e0</w:t>
      </w:r>
    </w:p>
    <w:p w:rsidR="000162AD" w:rsidRDefault="000162AD" w:rsidP="000162AD">
      <w:r>
        <w:t>376.5401</w:t>
      </w:r>
      <w:r>
        <w:tab/>
        <w:t>3.038e0</w:t>
      </w:r>
    </w:p>
    <w:p w:rsidR="000162AD" w:rsidRDefault="000162AD" w:rsidP="000162AD">
      <w:r>
        <w:t>376.5731</w:t>
      </w:r>
      <w:r>
        <w:tab/>
        <w:t>1.013e0</w:t>
      </w:r>
    </w:p>
    <w:p w:rsidR="000162AD" w:rsidRDefault="000162AD" w:rsidP="000162AD">
      <w:r>
        <w:t>376.5870</w:t>
      </w:r>
      <w:r>
        <w:tab/>
        <w:t>1.013e0</w:t>
      </w:r>
    </w:p>
    <w:p w:rsidR="000162AD" w:rsidRDefault="000162AD" w:rsidP="000162AD">
      <w:r>
        <w:t>376.5931</w:t>
      </w:r>
      <w:r>
        <w:tab/>
        <w:t>1.013e0</w:t>
      </w:r>
    </w:p>
    <w:p w:rsidR="000162AD" w:rsidRDefault="000162AD" w:rsidP="000162AD">
      <w:r>
        <w:t>376.6011</w:t>
      </w:r>
      <w:r>
        <w:tab/>
        <w:t>1.013e0</w:t>
      </w:r>
    </w:p>
    <w:p w:rsidR="000162AD" w:rsidRDefault="000162AD" w:rsidP="000162AD">
      <w:r>
        <w:t>376.6133</w:t>
      </w:r>
      <w:r>
        <w:tab/>
        <w:t>2.025e0</w:t>
      </w:r>
    </w:p>
    <w:p w:rsidR="000162AD" w:rsidRDefault="000162AD" w:rsidP="000162AD">
      <w:r>
        <w:t>376.6231</w:t>
      </w:r>
      <w:r>
        <w:tab/>
        <w:t>2.025e0</w:t>
      </w:r>
    </w:p>
    <w:p w:rsidR="000162AD" w:rsidRDefault="000162AD" w:rsidP="000162AD">
      <w:r>
        <w:t>376.6261</w:t>
      </w:r>
      <w:r>
        <w:tab/>
        <w:t>1.013e0</w:t>
      </w:r>
    </w:p>
    <w:p w:rsidR="000162AD" w:rsidRDefault="000162AD" w:rsidP="000162AD">
      <w:r>
        <w:t>376.6302</w:t>
      </w:r>
      <w:r>
        <w:tab/>
        <w:t>2.025e0</w:t>
      </w:r>
    </w:p>
    <w:p w:rsidR="000162AD" w:rsidRDefault="000162AD" w:rsidP="000162AD">
      <w:r>
        <w:t>376.6363</w:t>
      </w:r>
      <w:r>
        <w:tab/>
        <w:t>2.025e0</w:t>
      </w:r>
    </w:p>
    <w:p w:rsidR="000162AD" w:rsidRDefault="000162AD" w:rsidP="000162AD">
      <w:r>
        <w:t>376.6631</w:t>
      </w:r>
      <w:r>
        <w:tab/>
        <w:t>3.038e0</w:t>
      </w:r>
    </w:p>
    <w:p w:rsidR="000162AD" w:rsidRDefault="000162AD" w:rsidP="000162AD">
      <w:r>
        <w:t>376.6648</w:t>
      </w:r>
      <w:r>
        <w:tab/>
        <w:t>1.013e0</w:t>
      </w:r>
    </w:p>
    <w:p w:rsidR="000162AD" w:rsidRDefault="000162AD" w:rsidP="000162AD">
      <w:r>
        <w:t>376.6692</w:t>
      </w:r>
      <w:r>
        <w:tab/>
        <w:t>2.025e0</w:t>
      </w:r>
    </w:p>
    <w:p w:rsidR="000162AD" w:rsidRDefault="000162AD" w:rsidP="000162AD">
      <w:r>
        <w:t>376.6737</w:t>
      </w:r>
      <w:r>
        <w:tab/>
        <w:t>1.013e0</w:t>
      </w:r>
    </w:p>
    <w:p w:rsidR="000162AD" w:rsidRDefault="000162AD" w:rsidP="000162AD">
      <w:r>
        <w:t>376.6866</w:t>
      </w:r>
      <w:r>
        <w:tab/>
        <w:t>1.013e0</w:t>
      </w:r>
    </w:p>
    <w:p w:rsidR="000162AD" w:rsidRDefault="000162AD" w:rsidP="000162AD">
      <w:r>
        <w:t>376.6937</w:t>
      </w:r>
      <w:r>
        <w:tab/>
        <w:t>1.013e0</w:t>
      </w:r>
    </w:p>
    <w:p w:rsidR="000162AD" w:rsidRDefault="000162AD" w:rsidP="000162AD">
      <w:r>
        <w:t>376.7064</w:t>
      </w:r>
      <w:r>
        <w:tab/>
        <w:t>1.013e0</w:t>
      </w:r>
    </w:p>
    <w:p w:rsidR="000162AD" w:rsidRDefault="000162AD" w:rsidP="000162AD">
      <w:r>
        <w:lastRenderedPageBreak/>
        <w:t>376.7110</w:t>
      </w:r>
      <w:r>
        <w:tab/>
        <w:t>1.013e0</w:t>
      </w:r>
    </w:p>
    <w:p w:rsidR="000162AD" w:rsidRDefault="000162AD" w:rsidP="000162AD">
      <w:r>
        <w:t>376.7166</w:t>
      </w:r>
      <w:r>
        <w:tab/>
        <w:t>2.025e0</w:t>
      </w:r>
    </w:p>
    <w:p w:rsidR="000162AD" w:rsidRDefault="000162AD" w:rsidP="000162AD">
      <w:r>
        <w:t>376.7207</w:t>
      </w:r>
      <w:r>
        <w:tab/>
        <w:t>1.013e0</w:t>
      </w:r>
    </w:p>
    <w:p w:rsidR="000162AD" w:rsidRDefault="000162AD" w:rsidP="000162AD">
      <w:r>
        <w:t>376.7365</w:t>
      </w:r>
      <w:r>
        <w:tab/>
        <w:t>1.013e0</w:t>
      </w:r>
    </w:p>
    <w:p w:rsidR="000162AD" w:rsidRDefault="000162AD" w:rsidP="000162AD">
      <w:r>
        <w:t>376.7408</w:t>
      </w:r>
      <w:r>
        <w:tab/>
        <w:t>1.013e0</w:t>
      </w:r>
    </w:p>
    <w:p w:rsidR="000162AD" w:rsidRDefault="000162AD" w:rsidP="000162AD">
      <w:r>
        <w:t>376.7552</w:t>
      </w:r>
      <w:r>
        <w:tab/>
        <w:t>4.051e0</w:t>
      </w:r>
    </w:p>
    <w:p w:rsidR="000162AD" w:rsidRDefault="000162AD" w:rsidP="000162AD">
      <w:r>
        <w:t>376.7611</w:t>
      </w:r>
      <w:r>
        <w:tab/>
        <w:t>2.025e0</w:t>
      </w:r>
    </w:p>
    <w:p w:rsidR="000162AD" w:rsidRDefault="000162AD" w:rsidP="000162AD">
      <w:r>
        <w:t>376.7673</w:t>
      </w:r>
      <w:r>
        <w:tab/>
        <w:t>1.013e0</w:t>
      </w:r>
    </w:p>
    <w:p w:rsidR="000162AD" w:rsidRDefault="000162AD" w:rsidP="000162AD">
      <w:r>
        <w:t>376.7786</w:t>
      </w:r>
      <w:r>
        <w:tab/>
        <w:t>1.013e0</w:t>
      </w:r>
    </w:p>
    <w:p w:rsidR="000162AD" w:rsidRDefault="000162AD" w:rsidP="000162AD">
      <w:r>
        <w:t>376.7823</w:t>
      </w:r>
      <w:r>
        <w:tab/>
        <w:t>2.025e0</w:t>
      </w:r>
    </w:p>
    <w:p w:rsidR="000162AD" w:rsidRDefault="000162AD" w:rsidP="000162AD">
      <w:r>
        <w:t>376.7908</w:t>
      </w:r>
      <w:r>
        <w:tab/>
        <w:t>2.025e0</w:t>
      </w:r>
    </w:p>
    <w:p w:rsidR="000162AD" w:rsidRDefault="000162AD" w:rsidP="000162AD">
      <w:r>
        <w:t>376.7944</w:t>
      </w:r>
      <w:r>
        <w:tab/>
        <w:t>1.013e0</w:t>
      </w:r>
    </w:p>
    <w:p w:rsidR="000162AD" w:rsidRDefault="000162AD" w:rsidP="000162AD">
      <w:r>
        <w:t>376.8344</w:t>
      </w:r>
      <w:r>
        <w:tab/>
        <w:t>1.013e0</w:t>
      </w:r>
    </w:p>
    <w:p w:rsidR="000162AD" w:rsidRDefault="000162AD" w:rsidP="000162AD">
      <w:r>
        <w:t>376.8492</w:t>
      </w:r>
      <w:r>
        <w:tab/>
        <w:t>1.013e0</w:t>
      </w:r>
    </w:p>
    <w:p w:rsidR="000162AD" w:rsidRDefault="000162AD" w:rsidP="000162AD">
      <w:r>
        <w:t>376.8547</w:t>
      </w:r>
      <w:r>
        <w:tab/>
        <w:t>2.025e0</w:t>
      </w:r>
    </w:p>
    <w:p w:rsidR="000162AD" w:rsidRDefault="000162AD" w:rsidP="000162AD">
      <w:r>
        <w:t>376.8669</w:t>
      </w:r>
      <w:r>
        <w:tab/>
        <w:t>1.013e0</w:t>
      </w:r>
    </w:p>
    <w:p w:rsidR="000162AD" w:rsidRDefault="000162AD" w:rsidP="000162AD">
      <w:r>
        <w:t>376.8738</w:t>
      </w:r>
      <w:r>
        <w:tab/>
        <w:t>1.013e0</w:t>
      </w:r>
    </w:p>
    <w:p w:rsidR="000162AD" w:rsidRDefault="000162AD" w:rsidP="000162AD">
      <w:r>
        <w:t>376.8813</w:t>
      </w:r>
      <w:r>
        <w:tab/>
        <w:t>1.013e0</w:t>
      </w:r>
    </w:p>
    <w:p w:rsidR="000162AD" w:rsidRDefault="000162AD" w:rsidP="000162AD">
      <w:r>
        <w:t>376.8878</w:t>
      </w:r>
      <w:r>
        <w:tab/>
        <w:t>1.013e0</w:t>
      </w:r>
    </w:p>
    <w:p w:rsidR="000162AD" w:rsidRDefault="000162AD" w:rsidP="000162AD">
      <w:r>
        <w:lastRenderedPageBreak/>
        <w:t>376.8916</w:t>
      </w:r>
      <w:r>
        <w:tab/>
        <w:t>1.013e0</w:t>
      </w:r>
    </w:p>
    <w:p w:rsidR="000162AD" w:rsidRDefault="000162AD" w:rsidP="000162AD">
      <w:r>
        <w:t>376.8950</w:t>
      </w:r>
      <w:r>
        <w:tab/>
        <w:t>1.013e0</w:t>
      </w:r>
    </w:p>
    <w:p w:rsidR="000162AD" w:rsidRDefault="000162AD" w:rsidP="000162AD">
      <w:r>
        <w:t>376.9117</w:t>
      </w:r>
      <w:r>
        <w:tab/>
        <w:t>1.013e0</w:t>
      </w:r>
    </w:p>
    <w:p w:rsidR="000162AD" w:rsidRDefault="000162AD" w:rsidP="000162AD">
      <w:r>
        <w:t>376.9166</w:t>
      </w:r>
      <w:r>
        <w:tab/>
        <w:t>1.013e0</w:t>
      </w:r>
    </w:p>
    <w:p w:rsidR="000162AD" w:rsidRDefault="000162AD" w:rsidP="000162AD">
      <w:r>
        <w:t>376.9220</w:t>
      </w:r>
      <w:r>
        <w:tab/>
        <w:t>3.038e0</w:t>
      </w:r>
    </w:p>
    <w:p w:rsidR="000162AD" w:rsidRDefault="000162AD" w:rsidP="000162AD">
      <w:r>
        <w:t>376.9269</w:t>
      </w:r>
      <w:r>
        <w:tab/>
        <w:t>2.025e0</w:t>
      </w:r>
    </w:p>
    <w:p w:rsidR="000162AD" w:rsidRDefault="000162AD" w:rsidP="000162AD">
      <w:r>
        <w:t>376.9334</w:t>
      </w:r>
      <w:r>
        <w:tab/>
        <w:t>1.013e0</w:t>
      </w:r>
    </w:p>
    <w:p w:rsidR="000162AD" w:rsidRDefault="000162AD" w:rsidP="000162AD">
      <w:r>
        <w:t>376.9417</w:t>
      </w:r>
      <w:r>
        <w:tab/>
        <w:t>5.063e0</w:t>
      </w:r>
    </w:p>
    <w:p w:rsidR="000162AD" w:rsidRDefault="000162AD" w:rsidP="000162AD">
      <w:r>
        <w:t>376.9484</w:t>
      </w:r>
      <w:r>
        <w:tab/>
        <w:t>2.025e0</w:t>
      </w:r>
    </w:p>
    <w:p w:rsidR="000162AD" w:rsidRDefault="000162AD" w:rsidP="000162AD">
      <w:r>
        <w:t>376.9553</w:t>
      </w:r>
      <w:r>
        <w:tab/>
        <w:t>1.013e0</w:t>
      </w:r>
    </w:p>
    <w:p w:rsidR="000162AD" w:rsidRDefault="000162AD" w:rsidP="000162AD">
      <w:r>
        <w:t>376.9587</w:t>
      </w:r>
      <w:r>
        <w:tab/>
        <w:t>5.063e0</w:t>
      </w:r>
    </w:p>
    <w:p w:rsidR="000162AD" w:rsidRDefault="000162AD" w:rsidP="000162AD">
      <w:r>
        <w:t>376.9753</w:t>
      </w:r>
      <w:r>
        <w:tab/>
        <w:t>1.013e0</w:t>
      </w:r>
    </w:p>
    <w:p w:rsidR="000162AD" w:rsidRDefault="000162AD" w:rsidP="000162AD">
      <w:r>
        <w:t>376.9797</w:t>
      </w:r>
      <w:r>
        <w:tab/>
        <w:t>2.025e0</w:t>
      </w:r>
    </w:p>
    <w:p w:rsidR="000162AD" w:rsidRDefault="000162AD" w:rsidP="000162AD">
      <w:r>
        <w:t>376.9889</w:t>
      </w:r>
      <w:r>
        <w:tab/>
        <w:t>1.013e0</w:t>
      </w:r>
    </w:p>
    <w:p w:rsidR="000162AD" w:rsidRDefault="000162AD" w:rsidP="000162AD">
      <w:r>
        <w:t>376.9915</w:t>
      </w:r>
      <w:r>
        <w:tab/>
        <w:t>2.025e0</w:t>
      </w:r>
    </w:p>
    <w:p w:rsidR="000162AD" w:rsidRDefault="000162AD" w:rsidP="000162AD">
      <w:r>
        <w:t>376.9944</w:t>
      </w:r>
      <w:r>
        <w:tab/>
        <w:t>1.013e0</w:t>
      </w:r>
    </w:p>
    <w:p w:rsidR="000162AD" w:rsidRDefault="000162AD" w:rsidP="000162AD">
      <w:r>
        <w:t>376.9961</w:t>
      </w:r>
      <w:r>
        <w:tab/>
        <w:t>2.025e0</w:t>
      </w:r>
    </w:p>
    <w:p w:rsidR="000162AD" w:rsidRDefault="000162AD" w:rsidP="000162AD">
      <w:r>
        <w:t>377.0010</w:t>
      </w:r>
      <w:r>
        <w:tab/>
        <w:t>1.013e0</w:t>
      </w:r>
    </w:p>
    <w:p w:rsidR="000162AD" w:rsidRDefault="000162AD" w:rsidP="000162AD">
      <w:r>
        <w:t>377.0129</w:t>
      </w:r>
      <w:r>
        <w:tab/>
        <w:t>2.025e0</w:t>
      </w:r>
    </w:p>
    <w:p w:rsidR="000162AD" w:rsidRDefault="000162AD" w:rsidP="000162AD">
      <w:r>
        <w:lastRenderedPageBreak/>
        <w:t>377.0152</w:t>
      </w:r>
      <w:r>
        <w:tab/>
        <w:t>3.038e0</w:t>
      </w:r>
    </w:p>
    <w:p w:rsidR="000162AD" w:rsidRDefault="000162AD" w:rsidP="000162AD">
      <w:r>
        <w:t>377.0198</w:t>
      </w:r>
      <w:r>
        <w:tab/>
        <w:t>2.025e0</w:t>
      </w:r>
    </w:p>
    <w:p w:rsidR="000162AD" w:rsidRDefault="000162AD" w:rsidP="000162AD">
      <w:r>
        <w:t>377.0222</w:t>
      </w:r>
      <w:r>
        <w:tab/>
        <w:t>1.013e0</w:t>
      </w:r>
    </w:p>
    <w:p w:rsidR="000162AD" w:rsidRDefault="000162AD" w:rsidP="000162AD">
      <w:r>
        <w:t>377.0250</w:t>
      </w:r>
      <w:r>
        <w:tab/>
        <w:t>1.013e0</w:t>
      </w:r>
    </w:p>
    <w:p w:rsidR="000162AD" w:rsidRDefault="000162AD" w:rsidP="000162AD">
      <w:r>
        <w:t>377.0261</w:t>
      </w:r>
      <w:r>
        <w:tab/>
        <w:t>1.013e0</w:t>
      </w:r>
    </w:p>
    <w:p w:rsidR="000162AD" w:rsidRDefault="000162AD" w:rsidP="000162AD">
      <w:r>
        <w:t>377.0289</w:t>
      </w:r>
      <w:r>
        <w:tab/>
        <w:t>2.025e0</w:t>
      </w:r>
    </w:p>
    <w:p w:rsidR="000162AD" w:rsidRDefault="000162AD" w:rsidP="000162AD">
      <w:r>
        <w:t>377.0324</w:t>
      </w:r>
      <w:r>
        <w:tab/>
        <w:t>4.051e0</w:t>
      </w:r>
    </w:p>
    <w:p w:rsidR="000162AD" w:rsidRDefault="000162AD" w:rsidP="000162AD">
      <w:r>
        <w:t>377.0356</w:t>
      </w:r>
      <w:r>
        <w:tab/>
        <w:t>1.013e0</w:t>
      </w:r>
    </w:p>
    <w:p w:rsidR="000162AD" w:rsidRDefault="000162AD" w:rsidP="000162AD">
      <w:r>
        <w:t>377.0510</w:t>
      </w:r>
      <w:r>
        <w:tab/>
        <w:t>3.038e0</w:t>
      </w:r>
    </w:p>
    <w:p w:rsidR="000162AD" w:rsidRDefault="000162AD" w:rsidP="000162AD">
      <w:r>
        <w:t>377.0555</w:t>
      </w:r>
      <w:r>
        <w:tab/>
        <w:t>2.025e0</w:t>
      </w:r>
    </w:p>
    <w:p w:rsidR="000162AD" w:rsidRDefault="000162AD" w:rsidP="000162AD">
      <w:r>
        <w:t>377.0573</w:t>
      </w:r>
      <w:r>
        <w:tab/>
        <w:t>2.025e0</w:t>
      </w:r>
    </w:p>
    <w:p w:rsidR="000162AD" w:rsidRDefault="000162AD" w:rsidP="000162AD">
      <w:r>
        <w:t>377.0626</w:t>
      </w:r>
      <w:r>
        <w:tab/>
        <w:t>1.013e0</w:t>
      </w:r>
    </w:p>
    <w:p w:rsidR="000162AD" w:rsidRDefault="000162AD" w:rsidP="000162AD">
      <w:r>
        <w:t>377.0720</w:t>
      </w:r>
      <w:r>
        <w:tab/>
        <w:t>1.013e0</w:t>
      </w:r>
    </w:p>
    <w:p w:rsidR="000162AD" w:rsidRDefault="000162AD" w:rsidP="000162AD">
      <w:r>
        <w:t>377.0754</w:t>
      </w:r>
      <w:r>
        <w:tab/>
        <w:t>1.013e0</w:t>
      </w:r>
    </w:p>
    <w:p w:rsidR="000162AD" w:rsidRDefault="000162AD" w:rsidP="000162AD">
      <w:r>
        <w:t>377.0770</w:t>
      </w:r>
      <w:r>
        <w:tab/>
        <w:t>2.025e0</w:t>
      </w:r>
    </w:p>
    <w:p w:rsidR="000162AD" w:rsidRDefault="000162AD" w:rsidP="000162AD">
      <w:r>
        <w:t>377.0822</w:t>
      </w:r>
      <w:r>
        <w:tab/>
        <w:t>1.013e0</w:t>
      </w:r>
    </w:p>
    <w:p w:rsidR="000162AD" w:rsidRDefault="000162AD" w:rsidP="000162AD">
      <w:r>
        <w:t>377.0862</w:t>
      </w:r>
      <w:r>
        <w:tab/>
        <w:t>2.025e0</w:t>
      </w:r>
    </w:p>
    <w:p w:rsidR="000162AD" w:rsidRDefault="000162AD" w:rsidP="000162AD">
      <w:r>
        <w:t>377.1084</w:t>
      </w:r>
      <w:r>
        <w:tab/>
        <w:t>2.025e0</w:t>
      </w:r>
    </w:p>
    <w:p w:rsidR="000162AD" w:rsidRDefault="000162AD" w:rsidP="000162AD">
      <w:r>
        <w:t>377.1140</w:t>
      </w:r>
      <w:r>
        <w:tab/>
        <w:t>5.063e0</w:t>
      </w:r>
    </w:p>
    <w:p w:rsidR="000162AD" w:rsidRDefault="000162AD" w:rsidP="000162AD">
      <w:r>
        <w:lastRenderedPageBreak/>
        <w:t>377.1189</w:t>
      </w:r>
      <w:r>
        <w:tab/>
        <w:t>4.051e0</w:t>
      </w:r>
    </w:p>
    <w:p w:rsidR="000162AD" w:rsidRDefault="000162AD" w:rsidP="000162AD">
      <w:r>
        <w:t>377.1209</w:t>
      </w:r>
      <w:r>
        <w:tab/>
        <w:t>4.051e0</w:t>
      </w:r>
    </w:p>
    <w:p w:rsidR="000162AD" w:rsidRDefault="000162AD" w:rsidP="000162AD">
      <w:r>
        <w:t>377.1227</w:t>
      </w:r>
      <w:r>
        <w:tab/>
        <w:t>2.025e0</w:t>
      </w:r>
    </w:p>
    <w:p w:rsidR="000162AD" w:rsidRDefault="000162AD" w:rsidP="000162AD">
      <w:r>
        <w:t>377.1287</w:t>
      </w:r>
      <w:r>
        <w:tab/>
        <w:t>3.038e0</w:t>
      </w:r>
    </w:p>
    <w:p w:rsidR="000162AD" w:rsidRDefault="000162AD" w:rsidP="000162AD">
      <w:r>
        <w:t>377.1308</w:t>
      </w:r>
      <w:r>
        <w:tab/>
        <w:t>3.038e0</w:t>
      </w:r>
    </w:p>
    <w:p w:rsidR="000162AD" w:rsidRDefault="000162AD" w:rsidP="000162AD">
      <w:r>
        <w:t>377.1323</w:t>
      </w:r>
      <w:r>
        <w:tab/>
        <w:t>3.038e0</w:t>
      </w:r>
    </w:p>
    <w:p w:rsidR="000162AD" w:rsidRDefault="000162AD" w:rsidP="000162AD">
      <w:r>
        <w:t>377.1355</w:t>
      </w:r>
      <w:r>
        <w:tab/>
        <w:t>2.025e0</w:t>
      </w:r>
    </w:p>
    <w:p w:rsidR="000162AD" w:rsidRDefault="000162AD" w:rsidP="000162AD">
      <w:r>
        <w:t>377.1404</w:t>
      </w:r>
      <w:r>
        <w:tab/>
        <w:t>5.063e0</w:t>
      </w:r>
    </w:p>
    <w:p w:rsidR="000162AD" w:rsidRDefault="000162AD" w:rsidP="000162AD">
      <w:r>
        <w:t>377.1415</w:t>
      </w:r>
      <w:r>
        <w:tab/>
        <w:t>3.038e0</w:t>
      </w:r>
    </w:p>
    <w:p w:rsidR="000162AD" w:rsidRDefault="000162AD" w:rsidP="000162AD">
      <w:r>
        <w:t>377.1441</w:t>
      </w:r>
      <w:r>
        <w:tab/>
        <w:t>2.025e0</w:t>
      </w:r>
    </w:p>
    <w:p w:rsidR="000162AD" w:rsidRDefault="000162AD" w:rsidP="000162AD">
      <w:r>
        <w:t>377.1493</w:t>
      </w:r>
      <w:r>
        <w:tab/>
        <w:t>1.013e0</w:t>
      </w:r>
    </w:p>
    <w:p w:rsidR="000162AD" w:rsidRDefault="000162AD" w:rsidP="000162AD">
      <w:r>
        <w:t>377.1560</w:t>
      </w:r>
      <w:r>
        <w:tab/>
        <w:t>1.013e0</w:t>
      </w:r>
    </w:p>
    <w:p w:rsidR="000162AD" w:rsidRDefault="000162AD" w:rsidP="000162AD">
      <w:r>
        <w:t>377.1698</w:t>
      </w:r>
      <w:r>
        <w:tab/>
        <w:t>1.013e0</w:t>
      </w:r>
    </w:p>
    <w:p w:rsidR="000162AD" w:rsidRDefault="000162AD" w:rsidP="000162AD">
      <w:r>
        <w:t>377.1727</w:t>
      </w:r>
      <w:r>
        <w:tab/>
        <w:t>2.025e0</w:t>
      </w:r>
    </w:p>
    <w:p w:rsidR="000162AD" w:rsidRDefault="000162AD" w:rsidP="000162AD">
      <w:r>
        <w:t>377.1763</w:t>
      </w:r>
      <w:r>
        <w:tab/>
        <w:t>1.013e0</w:t>
      </w:r>
    </w:p>
    <w:p w:rsidR="000162AD" w:rsidRDefault="000162AD" w:rsidP="000162AD">
      <w:r>
        <w:t>377.1808</w:t>
      </w:r>
      <w:r>
        <w:tab/>
        <w:t>6.076e0</w:t>
      </w:r>
    </w:p>
    <w:p w:rsidR="000162AD" w:rsidRDefault="000162AD" w:rsidP="000162AD">
      <w:r>
        <w:t>377.1888</w:t>
      </w:r>
      <w:r>
        <w:tab/>
        <w:t>1.013e0</w:t>
      </w:r>
    </w:p>
    <w:p w:rsidR="000162AD" w:rsidRDefault="000162AD" w:rsidP="000162AD">
      <w:r>
        <w:t>377.1898</w:t>
      </w:r>
      <w:r>
        <w:tab/>
        <w:t>2.025e0</w:t>
      </w:r>
    </w:p>
    <w:p w:rsidR="000162AD" w:rsidRDefault="000162AD" w:rsidP="000162AD">
      <w:r>
        <w:t>377.1955</w:t>
      </w:r>
      <w:r>
        <w:tab/>
        <w:t>1.013e0</w:t>
      </w:r>
    </w:p>
    <w:p w:rsidR="000162AD" w:rsidRDefault="000162AD" w:rsidP="000162AD">
      <w:r>
        <w:lastRenderedPageBreak/>
        <w:t>377.1966</w:t>
      </w:r>
      <w:r>
        <w:tab/>
        <w:t>1.013e0</w:t>
      </w:r>
    </w:p>
    <w:p w:rsidR="000162AD" w:rsidRDefault="000162AD" w:rsidP="000162AD">
      <w:r>
        <w:t>377.1985</w:t>
      </w:r>
      <w:r>
        <w:tab/>
        <w:t>2.025e0</w:t>
      </w:r>
    </w:p>
    <w:p w:rsidR="000162AD" w:rsidRDefault="000162AD" w:rsidP="000162AD">
      <w:r>
        <w:t>377.2023</w:t>
      </w:r>
      <w:r>
        <w:tab/>
        <w:t>1.013e0</w:t>
      </w:r>
    </w:p>
    <w:p w:rsidR="000162AD" w:rsidRDefault="000162AD" w:rsidP="000162AD">
      <w:r>
        <w:t>377.2102</w:t>
      </w:r>
      <w:r>
        <w:tab/>
        <w:t>2.025e0</w:t>
      </w:r>
    </w:p>
    <w:p w:rsidR="000162AD" w:rsidRDefault="000162AD" w:rsidP="000162AD">
      <w:r>
        <w:t>377.2151</w:t>
      </w:r>
      <w:r>
        <w:tab/>
        <w:t>2.025e0</w:t>
      </w:r>
    </w:p>
    <w:p w:rsidR="000162AD" w:rsidRDefault="000162AD" w:rsidP="000162AD">
      <w:r>
        <w:t>377.2234</w:t>
      </w:r>
      <w:r>
        <w:tab/>
        <w:t>1.013e0</w:t>
      </w:r>
    </w:p>
    <w:p w:rsidR="000162AD" w:rsidRDefault="000162AD" w:rsidP="000162AD">
      <w:r>
        <w:t>377.2247</w:t>
      </w:r>
      <w:r>
        <w:tab/>
        <w:t>2.025e0</w:t>
      </w:r>
    </w:p>
    <w:p w:rsidR="000162AD" w:rsidRDefault="000162AD" w:rsidP="000162AD">
      <w:r>
        <w:t>377.2370</w:t>
      </w:r>
      <w:r>
        <w:tab/>
        <w:t>2.025e0</w:t>
      </w:r>
    </w:p>
    <w:p w:rsidR="000162AD" w:rsidRDefault="000162AD" w:rsidP="000162AD">
      <w:r>
        <w:t>377.2637</w:t>
      </w:r>
      <w:r>
        <w:tab/>
        <w:t>1.013e0</w:t>
      </w:r>
    </w:p>
    <w:p w:rsidR="000162AD" w:rsidRDefault="000162AD" w:rsidP="000162AD">
      <w:r>
        <w:t>377.2677</w:t>
      </w:r>
      <w:r>
        <w:tab/>
        <w:t>2.025e0</w:t>
      </w:r>
    </w:p>
    <w:p w:rsidR="000162AD" w:rsidRDefault="000162AD" w:rsidP="000162AD">
      <w:r>
        <w:t>377.2726</w:t>
      </w:r>
      <w:r>
        <w:tab/>
        <w:t>1.013e0</w:t>
      </w:r>
    </w:p>
    <w:p w:rsidR="000162AD" w:rsidRDefault="000162AD" w:rsidP="000162AD">
      <w:r>
        <w:t>377.2737</w:t>
      </w:r>
      <w:r>
        <w:tab/>
        <w:t>1.013e0</w:t>
      </w:r>
    </w:p>
    <w:p w:rsidR="000162AD" w:rsidRDefault="000162AD" w:rsidP="000162AD">
      <w:r>
        <w:t>377.2770</w:t>
      </w:r>
      <w:r>
        <w:tab/>
        <w:t>3.038e0</w:t>
      </w:r>
    </w:p>
    <w:p w:rsidR="000162AD" w:rsidRDefault="000162AD" w:rsidP="000162AD">
      <w:r>
        <w:t>377.2840</w:t>
      </w:r>
      <w:r>
        <w:tab/>
        <w:t>2.025e0</w:t>
      </w:r>
    </w:p>
    <w:p w:rsidR="000162AD" w:rsidRDefault="000162AD" w:rsidP="000162AD">
      <w:r>
        <w:t>377.2863</w:t>
      </w:r>
      <w:r>
        <w:tab/>
        <w:t>2.025e0</w:t>
      </w:r>
    </w:p>
    <w:p w:rsidR="000162AD" w:rsidRDefault="000162AD" w:rsidP="000162AD">
      <w:r>
        <w:t>377.2964</w:t>
      </w:r>
      <w:r>
        <w:tab/>
        <w:t>3.038e0</w:t>
      </w:r>
    </w:p>
    <w:p w:rsidR="000162AD" w:rsidRDefault="000162AD" w:rsidP="000162AD">
      <w:r>
        <w:t>377.2986</w:t>
      </w:r>
      <w:r>
        <w:tab/>
        <w:t>1.013e0</w:t>
      </w:r>
    </w:p>
    <w:p w:rsidR="000162AD" w:rsidRDefault="000162AD" w:rsidP="000162AD">
      <w:r>
        <w:t>377.3035</w:t>
      </w:r>
      <w:r>
        <w:tab/>
        <w:t>1.013e0</w:t>
      </w:r>
    </w:p>
    <w:p w:rsidR="000162AD" w:rsidRDefault="000162AD" w:rsidP="000162AD">
      <w:r>
        <w:t>377.3158</w:t>
      </w:r>
      <w:r>
        <w:tab/>
        <w:t>1.013e0</w:t>
      </w:r>
    </w:p>
    <w:p w:rsidR="000162AD" w:rsidRDefault="000162AD" w:rsidP="000162AD">
      <w:r>
        <w:lastRenderedPageBreak/>
        <w:t>377.3193</w:t>
      </w:r>
      <w:r>
        <w:tab/>
        <w:t>1.013e0</w:t>
      </w:r>
    </w:p>
    <w:p w:rsidR="000162AD" w:rsidRDefault="000162AD" w:rsidP="000162AD">
      <w:r>
        <w:t>377.3273</w:t>
      </w:r>
      <w:r>
        <w:tab/>
        <w:t>2.025e0</w:t>
      </w:r>
    </w:p>
    <w:p w:rsidR="000162AD" w:rsidRDefault="000162AD" w:rsidP="000162AD">
      <w:r>
        <w:t>377.3305</w:t>
      </w:r>
      <w:r>
        <w:tab/>
        <w:t>1.013e0</w:t>
      </w:r>
    </w:p>
    <w:p w:rsidR="000162AD" w:rsidRDefault="000162AD" w:rsidP="000162AD">
      <w:r>
        <w:t>377.3346</w:t>
      </w:r>
      <w:r>
        <w:tab/>
        <w:t>3.038e0</w:t>
      </w:r>
    </w:p>
    <w:p w:rsidR="000162AD" w:rsidRDefault="000162AD" w:rsidP="000162AD">
      <w:r>
        <w:t>377.3371</w:t>
      </w:r>
      <w:r>
        <w:tab/>
        <w:t>1.013e0</w:t>
      </w:r>
    </w:p>
    <w:p w:rsidR="000162AD" w:rsidRDefault="000162AD" w:rsidP="000162AD">
      <w:r>
        <w:t>377.3607</w:t>
      </w:r>
      <w:r>
        <w:tab/>
        <w:t>4.051e0</w:t>
      </w:r>
    </w:p>
    <w:p w:rsidR="000162AD" w:rsidRDefault="000162AD" w:rsidP="000162AD">
      <w:r>
        <w:t>377.3706</w:t>
      </w:r>
      <w:r>
        <w:tab/>
        <w:t>2.025e0</w:t>
      </w:r>
    </w:p>
    <w:p w:rsidR="000162AD" w:rsidRDefault="000162AD" w:rsidP="000162AD">
      <w:r>
        <w:t>377.3773</w:t>
      </w:r>
      <w:r>
        <w:tab/>
        <w:t>1.013e0</w:t>
      </w:r>
    </w:p>
    <w:p w:rsidR="000162AD" w:rsidRDefault="000162AD" w:rsidP="000162AD">
      <w:r>
        <w:t>377.3866</w:t>
      </w:r>
      <w:r>
        <w:tab/>
        <w:t>2.025e0</w:t>
      </w:r>
    </w:p>
    <w:p w:rsidR="000162AD" w:rsidRDefault="000162AD" w:rsidP="000162AD">
      <w:r>
        <w:t>377.3907</w:t>
      </w:r>
      <w:r>
        <w:tab/>
        <w:t>1.013e0</w:t>
      </w:r>
    </w:p>
    <w:p w:rsidR="000162AD" w:rsidRDefault="000162AD" w:rsidP="000162AD">
      <w:r>
        <w:t>377.4042</w:t>
      </w:r>
      <w:r>
        <w:tab/>
        <w:t>1.013e0</w:t>
      </w:r>
    </w:p>
    <w:p w:rsidR="000162AD" w:rsidRDefault="000162AD" w:rsidP="000162AD">
      <w:r>
        <w:t>377.4093</w:t>
      </w:r>
      <w:r>
        <w:tab/>
        <w:t>2.025e0</w:t>
      </w:r>
    </w:p>
    <w:p w:rsidR="000162AD" w:rsidRDefault="000162AD" w:rsidP="000162AD">
      <w:r>
        <w:t>377.4167</w:t>
      </w:r>
      <w:r>
        <w:tab/>
        <w:t>4.051e0</w:t>
      </w:r>
    </w:p>
    <w:p w:rsidR="000162AD" w:rsidRDefault="000162AD" w:rsidP="000162AD">
      <w:r>
        <w:t>377.4287</w:t>
      </w:r>
      <w:r>
        <w:tab/>
        <w:t>1.013e0</w:t>
      </w:r>
    </w:p>
    <w:p w:rsidR="000162AD" w:rsidRDefault="000162AD" w:rsidP="000162AD">
      <w:r>
        <w:t>377.4440</w:t>
      </w:r>
      <w:r>
        <w:tab/>
        <w:t>3.038e0</w:t>
      </w:r>
    </w:p>
    <w:p w:rsidR="000162AD" w:rsidRDefault="000162AD" w:rsidP="000162AD">
      <w:r>
        <w:t>377.4497</w:t>
      </w:r>
      <w:r>
        <w:tab/>
        <w:t>1.013e0</w:t>
      </w:r>
    </w:p>
    <w:p w:rsidR="000162AD" w:rsidRDefault="000162AD" w:rsidP="000162AD">
      <w:r>
        <w:t>377.4710</w:t>
      </w:r>
      <w:r>
        <w:tab/>
        <w:t>3.038e0</w:t>
      </w:r>
    </w:p>
    <w:p w:rsidR="000162AD" w:rsidRDefault="000162AD" w:rsidP="000162AD">
      <w:r>
        <w:t>377.4839</w:t>
      </w:r>
      <w:r>
        <w:tab/>
        <w:t>2.025e0</w:t>
      </w:r>
    </w:p>
    <w:p w:rsidR="000162AD" w:rsidRDefault="000162AD" w:rsidP="000162AD">
      <w:r>
        <w:t>377.4962</w:t>
      </w:r>
      <w:r>
        <w:tab/>
        <w:t>1.013e0</w:t>
      </w:r>
    </w:p>
    <w:p w:rsidR="000162AD" w:rsidRDefault="000162AD" w:rsidP="000162AD">
      <w:r>
        <w:lastRenderedPageBreak/>
        <w:t>377.5115</w:t>
      </w:r>
      <w:r>
        <w:tab/>
        <w:t>2.025e0</w:t>
      </w:r>
    </w:p>
    <w:p w:rsidR="000162AD" w:rsidRDefault="000162AD" w:rsidP="000162AD">
      <w:r>
        <w:t>377.5190</w:t>
      </w:r>
      <w:r>
        <w:tab/>
        <w:t>2.025e0</w:t>
      </w:r>
    </w:p>
    <w:p w:rsidR="000162AD" w:rsidRDefault="000162AD" w:rsidP="000162AD">
      <w:r>
        <w:t>377.5271</w:t>
      </w:r>
      <w:r>
        <w:tab/>
        <w:t>2.025e0</w:t>
      </w:r>
    </w:p>
    <w:p w:rsidR="000162AD" w:rsidRDefault="000162AD" w:rsidP="000162AD">
      <w:r>
        <w:t>377.5421</w:t>
      </w:r>
      <w:r>
        <w:tab/>
        <w:t>1.013e0</w:t>
      </w:r>
    </w:p>
    <w:p w:rsidR="000162AD" w:rsidRDefault="000162AD" w:rsidP="000162AD">
      <w:r>
        <w:t>377.5461</w:t>
      </w:r>
      <w:r>
        <w:tab/>
        <w:t>1.013e0</w:t>
      </w:r>
    </w:p>
    <w:p w:rsidR="000162AD" w:rsidRDefault="000162AD" w:rsidP="000162AD">
      <w:r>
        <w:t>377.5517</w:t>
      </w:r>
      <w:r>
        <w:tab/>
        <w:t>1.013e0</w:t>
      </w:r>
    </w:p>
    <w:p w:rsidR="000162AD" w:rsidRDefault="000162AD" w:rsidP="000162AD">
      <w:r>
        <w:t>377.5588</w:t>
      </w:r>
      <w:r>
        <w:tab/>
        <w:t>1.013e0</w:t>
      </w:r>
    </w:p>
    <w:p w:rsidR="000162AD" w:rsidRDefault="000162AD" w:rsidP="000162AD">
      <w:r>
        <w:t>377.5631</w:t>
      </w:r>
      <w:r>
        <w:tab/>
        <w:t>1.013e0</w:t>
      </w:r>
    </w:p>
    <w:p w:rsidR="000162AD" w:rsidRDefault="000162AD" w:rsidP="000162AD">
      <w:r>
        <w:t>377.5991</w:t>
      </w:r>
      <w:r>
        <w:tab/>
        <w:t>1.013e0</w:t>
      </w:r>
    </w:p>
    <w:p w:rsidR="000162AD" w:rsidRDefault="000162AD" w:rsidP="000162AD">
      <w:r>
        <w:t>377.6122</w:t>
      </w:r>
      <w:r>
        <w:tab/>
        <w:t>1.013e0</w:t>
      </w:r>
    </w:p>
    <w:p w:rsidR="000162AD" w:rsidRDefault="000162AD" w:rsidP="000162AD">
      <w:r>
        <w:t>377.6186</w:t>
      </w:r>
      <w:r>
        <w:tab/>
        <w:t>1.013e0</w:t>
      </w:r>
    </w:p>
    <w:p w:rsidR="000162AD" w:rsidRDefault="000162AD" w:rsidP="000162AD">
      <w:r>
        <w:t>377.6302</w:t>
      </w:r>
      <w:r>
        <w:tab/>
        <w:t>1.013e0</w:t>
      </w:r>
    </w:p>
    <w:p w:rsidR="000162AD" w:rsidRDefault="000162AD" w:rsidP="000162AD">
      <w:r>
        <w:t>377.6382</w:t>
      </w:r>
      <w:r>
        <w:tab/>
        <w:t>1.013e0</w:t>
      </w:r>
    </w:p>
    <w:p w:rsidR="000162AD" w:rsidRDefault="000162AD" w:rsidP="000162AD">
      <w:r>
        <w:t>377.6398</w:t>
      </w:r>
      <w:r>
        <w:tab/>
        <w:t>2.025e0</w:t>
      </w:r>
    </w:p>
    <w:p w:rsidR="000162AD" w:rsidRDefault="000162AD" w:rsidP="000162AD">
      <w:r>
        <w:t>377.6512</w:t>
      </w:r>
      <w:r>
        <w:tab/>
        <w:t>1.013e0</w:t>
      </w:r>
    </w:p>
    <w:p w:rsidR="000162AD" w:rsidRDefault="000162AD" w:rsidP="000162AD">
      <w:r>
        <w:t>377.6554</w:t>
      </w:r>
      <w:r>
        <w:tab/>
        <w:t>1.013e0</w:t>
      </w:r>
    </w:p>
    <w:p w:rsidR="000162AD" w:rsidRDefault="000162AD" w:rsidP="000162AD">
      <w:r>
        <w:t>377.6610</w:t>
      </w:r>
      <w:r>
        <w:tab/>
        <w:t>3.038e0</w:t>
      </w:r>
    </w:p>
    <w:p w:rsidR="000162AD" w:rsidRDefault="000162AD" w:rsidP="000162AD">
      <w:r>
        <w:t>377.6919</w:t>
      </w:r>
      <w:r>
        <w:tab/>
        <w:t>1.013e0</w:t>
      </w:r>
    </w:p>
    <w:p w:rsidR="000162AD" w:rsidRDefault="000162AD" w:rsidP="000162AD">
      <w:r>
        <w:t>377.6946</w:t>
      </w:r>
      <w:r>
        <w:tab/>
        <w:t>2.025e0</w:t>
      </w:r>
    </w:p>
    <w:p w:rsidR="000162AD" w:rsidRDefault="000162AD" w:rsidP="000162AD">
      <w:r>
        <w:lastRenderedPageBreak/>
        <w:t>377.6961</w:t>
      </w:r>
      <w:r>
        <w:tab/>
        <w:t>2.025e0</w:t>
      </w:r>
    </w:p>
    <w:p w:rsidR="000162AD" w:rsidRDefault="000162AD" w:rsidP="000162AD">
      <w:r>
        <w:t>377.7013</w:t>
      </w:r>
      <w:r>
        <w:tab/>
        <w:t>1.013e0</w:t>
      </w:r>
    </w:p>
    <w:p w:rsidR="000162AD" w:rsidRDefault="000162AD" w:rsidP="000162AD">
      <w:r>
        <w:t>377.7054</w:t>
      </w:r>
      <w:r>
        <w:tab/>
        <w:t>1.013e0</w:t>
      </w:r>
    </w:p>
    <w:p w:rsidR="000162AD" w:rsidRDefault="000162AD" w:rsidP="000162AD">
      <w:r>
        <w:t>377.7177</w:t>
      </w:r>
      <w:r>
        <w:tab/>
        <w:t>1.013e0</w:t>
      </w:r>
    </w:p>
    <w:p w:rsidR="000162AD" w:rsidRDefault="000162AD" w:rsidP="000162AD">
      <w:r>
        <w:t>377.7189</w:t>
      </w:r>
      <w:r>
        <w:tab/>
        <w:t>1.013e0</w:t>
      </w:r>
    </w:p>
    <w:p w:rsidR="000162AD" w:rsidRDefault="000162AD" w:rsidP="000162AD">
      <w:r>
        <w:t>377.7216</w:t>
      </w:r>
      <w:r>
        <w:tab/>
        <w:t>1.013e0</w:t>
      </w:r>
    </w:p>
    <w:p w:rsidR="000162AD" w:rsidRDefault="000162AD" w:rsidP="000162AD">
      <w:r>
        <w:t>377.7264</w:t>
      </w:r>
      <w:r>
        <w:tab/>
        <w:t>1.013e0</w:t>
      </w:r>
    </w:p>
    <w:p w:rsidR="000162AD" w:rsidRDefault="000162AD" w:rsidP="000162AD">
      <w:r>
        <w:t>377.7328</w:t>
      </w:r>
      <w:r>
        <w:tab/>
        <w:t>2.025e0</w:t>
      </w:r>
    </w:p>
    <w:p w:rsidR="000162AD" w:rsidRDefault="000162AD" w:rsidP="000162AD">
      <w:r>
        <w:t>377.7645</w:t>
      </w:r>
      <w:r>
        <w:tab/>
        <w:t>1.013e0</w:t>
      </w:r>
    </w:p>
    <w:p w:rsidR="000162AD" w:rsidRDefault="000162AD" w:rsidP="000162AD">
      <w:r>
        <w:t>377.7685</w:t>
      </w:r>
      <w:r>
        <w:tab/>
        <w:t>1.013e0</w:t>
      </w:r>
    </w:p>
    <w:p w:rsidR="000162AD" w:rsidRDefault="000162AD" w:rsidP="000162AD">
      <w:r>
        <w:t>377.7732</w:t>
      </w:r>
      <w:r>
        <w:tab/>
        <w:t>2.025e0</w:t>
      </w:r>
    </w:p>
    <w:p w:rsidR="000162AD" w:rsidRDefault="000162AD" w:rsidP="000162AD">
      <w:r>
        <w:t>377.7792</w:t>
      </w:r>
      <w:r>
        <w:tab/>
        <w:t>1.013e0</w:t>
      </w:r>
    </w:p>
    <w:p w:rsidR="000162AD" w:rsidRDefault="000162AD" w:rsidP="000162AD">
      <w:r>
        <w:t>377.7803</w:t>
      </w:r>
      <w:r>
        <w:tab/>
        <w:t>1.013e0</w:t>
      </w:r>
    </w:p>
    <w:p w:rsidR="000162AD" w:rsidRDefault="000162AD" w:rsidP="000162AD">
      <w:r>
        <w:t>377.7828</w:t>
      </w:r>
      <w:r>
        <w:tab/>
        <w:t>3.038e0</w:t>
      </w:r>
    </w:p>
    <w:p w:rsidR="000162AD" w:rsidRDefault="000162AD" w:rsidP="000162AD">
      <w:r>
        <w:t>377.7856</w:t>
      </w:r>
      <w:r>
        <w:tab/>
        <w:t>1.013e0</w:t>
      </w:r>
    </w:p>
    <w:p w:rsidR="000162AD" w:rsidRDefault="000162AD" w:rsidP="000162AD">
      <w:r>
        <w:t>377.8142</w:t>
      </w:r>
      <w:r>
        <w:tab/>
        <w:t>1.013e0</w:t>
      </w:r>
    </w:p>
    <w:p w:rsidR="000162AD" w:rsidRDefault="000162AD" w:rsidP="000162AD">
      <w:r>
        <w:t>377.8203</w:t>
      </w:r>
      <w:r>
        <w:tab/>
        <w:t>3.038e0</w:t>
      </w:r>
    </w:p>
    <w:p w:rsidR="000162AD" w:rsidRDefault="000162AD" w:rsidP="000162AD">
      <w:r>
        <w:t>377.8273</w:t>
      </w:r>
      <w:r>
        <w:tab/>
        <w:t>1.013e0</w:t>
      </w:r>
    </w:p>
    <w:p w:rsidR="000162AD" w:rsidRDefault="000162AD" w:rsidP="000162AD">
      <w:r>
        <w:t>377.8316</w:t>
      </w:r>
      <w:r>
        <w:tab/>
        <w:t>1.013e0</w:t>
      </w:r>
    </w:p>
    <w:p w:rsidR="000162AD" w:rsidRDefault="000162AD" w:rsidP="000162AD">
      <w:r>
        <w:lastRenderedPageBreak/>
        <w:t>377.8357</w:t>
      </w:r>
      <w:r>
        <w:tab/>
        <w:t>1.013e0</w:t>
      </w:r>
    </w:p>
    <w:p w:rsidR="000162AD" w:rsidRDefault="000162AD" w:rsidP="000162AD">
      <w:r>
        <w:t>377.8396</w:t>
      </w:r>
      <w:r>
        <w:tab/>
        <w:t>1.013e0</w:t>
      </w:r>
    </w:p>
    <w:p w:rsidR="000162AD" w:rsidRDefault="000162AD" w:rsidP="000162AD">
      <w:r>
        <w:t>377.8407</w:t>
      </w:r>
      <w:r>
        <w:tab/>
        <w:t>1.013e0</w:t>
      </w:r>
    </w:p>
    <w:p w:rsidR="000162AD" w:rsidRDefault="000162AD" w:rsidP="000162AD">
      <w:r>
        <w:t>377.8521</w:t>
      </w:r>
      <w:r>
        <w:tab/>
        <w:t>1.013e0</w:t>
      </w:r>
    </w:p>
    <w:p w:rsidR="000162AD" w:rsidRDefault="000162AD" w:rsidP="000162AD">
      <w:r>
        <w:t>377.8607</w:t>
      </w:r>
      <w:r>
        <w:tab/>
        <w:t>3.038e0</w:t>
      </w:r>
    </w:p>
    <w:p w:rsidR="000162AD" w:rsidRDefault="000162AD" w:rsidP="000162AD">
      <w:r>
        <w:t>377.8738</w:t>
      </w:r>
      <w:r>
        <w:tab/>
        <w:t>1.013e0</w:t>
      </w:r>
    </w:p>
    <w:p w:rsidR="000162AD" w:rsidRDefault="000162AD" w:rsidP="000162AD">
      <w:r>
        <w:t>377.8817</w:t>
      </w:r>
      <w:r>
        <w:tab/>
        <w:t>1.013e0</w:t>
      </w:r>
    </w:p>
    <w:p w:rsidR="000162AD" w:rsidRDefault="000162AD" w:rsidP="000162AD">
      <w:r>
        <w:t>377.8874</w:t>
      </w:r>
      <w:r>
        <w:tab/>
        <w:t>1.013e0</w:t>
      </w:r>
    </w:p>
    <w:p w:rsidR="000162AD" w:rsidRDefault="000162AD" w:rsidP="000162AD">
      <w:r>
        <w:t>377.9079</w:t>
      </w:r>
      <w:r>
        <w:tab/>
        <w:t>1.013e0</w:t>
      </w:r>
    </w:p>
    <w:p w:rsidR="000162AD" w:rsidRDefault="000162AD" w:rsidP="000162AD">
      <w:r>
        <w:t>377.9219</w:t>
      </w:r>
      <w:r>
        <w:tab/>
        <w:t>2.025e0</w:t>
      </w:r>
    </w:p>
    <w:p w:rsidR="000162AD" w:rsidRDefault="000162AD" w:rsidP="000162AD">
      <w:r>
        <w:t>377.9344</w:t>
      </w:r>
      <w:r>
        <w:tab/>
        <w:t>1.013e0</w:t>
      </w:r>
    </w:p>
    <w:p w:rsidR="000162AD" w:rsidRDefault="000162AD" w:rsidP="000162AD">
      <w:r>
        <w:t>377.9412</w:t>
      </w:r>
      <w:r>
        <w:tab/>
        <w:t>1.013e0</w:t>
      </w:r>
    </w:p>
    <w:p w:rsidR="000162AD" w:rsidRDefault="000162AD" w:rsidP="000162AD">
      <w:r>
        <w:t>377.9487</w:t>
      </w:r>
      <w:r>
        <w:tab/>
        <w:t>1.013e0</w:t>
      </w:r>
    </w:p>
    <w:p w:rsidR="000162AD" w:rsidRDefault="000162AD" w:rsidP="000162AD">
      <w:r>
        <w:t>377.9550</w:t>
      </w:r>
      <w:r>
        <w:tab/>
        <w:t>5.063e0</w:t>
      </w:r>
    </w:p>
    <w:p w:rsidR="000162AD" w:rsidRDefault="000162AD" w:rsidP="000162AD">
      <w:r>
        <w:t>377.9704</w:t>
      </w:r>
      <w:r>
        <w:tab/>
        <w:t>1.013e0</w:t>
      </w:r>
    </w:p>
    <w:p w:rsidR="000162AD" w:rsidRDefault="000162AD" w:rsidP="000162AD">
      <w:r>
        <w:t>377.9742</w:t>
      </w:r>
      <w:r>
        <w:tab/>
        <w:t>2.025e0</w:t>
      </w:r>
    </w:p>
    <w:p w:rsidR="000162AD" w:rsidRDefault="000162AD" w:rsidP="000162AD">
      <w:r>
        <w:t>377.9824</w:t>
      </w:r>
      <w:r>
        <w:tab/>
        <w:t>2.025e0</w:t>
      </w:r>
    </w:p>
    <w:p w:rsidR="000162AD" w:rsidRDefault="000162AD" w:rsidP="000162AD">
      <w:r>
        <w:t>377.9913</w:t>
      </w:r>
      <w:r>
        <w:tab/>
        <w:t>2.025e0</w:t>
      </w:r>
    </w:p>
    <w:p w:rsidR="000162AD" w:rsidRDefault="000162AD" w:rsidP="000162AD">
      <w:r>
        <w:t>377.9952</w:t>
      </w:r>
      <w:r>
        <w:tab/>
        <w:t>1.013e0</w:t>
      </w:r>
    </w:p>
    <w:p w:rsidR="000162AD" w:rsidRDefault="000162AD" w:rsidP="000162AD">
      <w:r>
        <w:lastRenderedPageBreak/>
        <w:t>378.0114</w:t>
      </w:r>
      <w:r>
        <w:tab/>
        <w:t>1.013e0</w:t>
      </w:r>
    </w:p>
    <w:p w:rsidR="000162AD" w:rsidRDefault="000162AD" w:rsidP="000162AD">
      <w:r>
        <w:t>378.0158</w:t>
      </w:r>
      <w:r>
        <w:tab/>
        <w:t>1.013e0</w:t>
      </w:r>
    </w:p>
    <w:p w:rsidR="000162AD" w:rsidRDefault="000162AD" w:rsidP="000162AD">
      <w:r>
        <w:t>378.0216</w:t>
      </w:r>
      <w:r>
        <w:tab/>
        <w:t>1.013e0</w:t>
      </w:r>
    </w:p>
    <w:p w:rsidR="000162AD" w:rsidRDefault="000162AD" w:rsidP="000162AD">
      <w:r>
        <w:t>378.0287</w:t>
      </w:r>
      <w:r>
        <w:tab/>
        <w:t>2.025e0</w:t>
      </w:r>
    </w:p>
    <w:p w:rsidR="000162AD" w:rsidRDefault="000162AD" w:rsidP="000162AD">
      <w:r>
        <w:t>378.0340</w:t>
      </w:r>
      <w:r>
        <w:tab/>
        <w:t>6.076e0</w:t>
      </w:r>
    </w:p>
    <w:p w:rsidR="000162AD" w:rsidRDefault="000162AD" w:rsidP="000162AD">
      <w:r>
        <w:t>378.0373</w:t>
      </w:r>
      <w:r>
        <w:tab/>
        <w:t>1.013e0</w:t>
      </w:r>
    </w:p>
    <w:p w:rsidR="000162AD" w:rsidRDefault="000162AD" w:rsidP="000162AD">
      <w:r>
        <w:t>378.0582</w:t>
      </w:r>
      <w:r>
        <w:tab/>
        <w:t>1.013e0</w:t>
      </w:r>
    </w:p>
    <w:p w:rsidR="000162AD" w:rsidRDefault="000162AD" w:rsidP="000162AD">
      <w:r>
        <w:t>378.0604</w:t>
      </w:r>
      <w:r>
        <w:tab/>
        <w:t>3.038e0</w:t>
      </w:r>
    </w:p>
    <w:p w:rsidR="000162AD" w:rsidRDefault="000162AD" w:rsidP="000162AD">
      <w:r>
        <w:t>378.0622</w:t>
      </w:r>
      <w:r>
        <w:tab/>
        <w:t>3.038e0</w:t>
      </w:r>
    </w:p>
    <w:p w:rsidR="000162AD" w:rsidRDefault="000162AD" w:rsidP="000162AD">
      <w:r>
        <w:t>378.0747</w:t>
      </w:r>
      <w:r>
        <w:tab/>
        <w:t>1.013e0</w:t>
      </w:r>
    </w:p>
    <w:p w:rsidR="000162AD" w:rsidRDefault="000162AD" w:rsidP="000162AD">
      <w:r>
        <w:t>378.0785</w:t>
      </w:r>
      <w:r>
        <w:tab/>
        <w:t>1.013e0</w:t>
      </w:r>
    </w:p>
    <w:p w:rsidR="000162AD" w:rsidRDefault="000162AD" w:rsidP="000162AD">
      <w:r>
        <w:t>378.0831</w:t>
      </w:r>
      <w:r>
        <w:tab/>
        <w:t>1.013e0</w:t>
      </w:r>
    </w:p>
    <w:p w:rsidR="000162AD" w:rsidRDefault="000162AD" w:rsidP="000162AD">
      <w:r>
        <w:t>378.0921</w:t>
      </w:r>
      <w:r>
        <w:tab/>
        <w:t>2.025e0</w:t>
      </w:r>
    </w:p>
    <w:p w:rsidR="000162AD" w:rsidRDefault="000162AD" w:rsidP="000162AD">
      <w:r>
        <w:t>378.1072</w:t>
      </w:r>
      <w:r>
        <w:tab/>
        <w:t>2.025e0</w:t>
      </w:r>
    </w:p>
    <w:p w:rsidR="000162AD" w:rsidRDefault="000162AD" w:rsidP="000162AD">
      <w:r>
        <w:t>378.1091</w:t>
      </w:r>
      <w:r>
        <w:tab/>
        <w:t>2.025e0</w:t>
      </w:r>
    </w:p>
    <w:p w:rsidR="000162AD" w:rsidRDefault="000162AD" w:rsidP="000162AD">
      <w:r>
        <w:t>378.1202</w:t>
      </w:r>
      <w:r>
        <w:tab/>
        <w:t>2.025e0</w:t>
      </w:r>
    </w:p>
    <w:p w:rsidR="000162AD" w:rsidRDefault="000162AD" w:rsidP="000162AD">
      <w:r>
        <w:t>378.1224</w:t>
      </w:r>
      <w:r>
        <w:tab/>
        <w:t>3.038e0</w:t>
      </w:r>
    </w:p>
    <w:p w:rsidR="000162AD" w:rsidRDefault="000162AD" w:rsidP="000162AD">
      <w:r>
        <w:t>378.1252</w:t>
      </w:r>
      <w:r>
        <w:tab/>
        <w:t>3.038e0</w:t>
      </w:r>
    </w:p>
    <w:p w:rsidR="000162AD" w:rsidRDefault="000162AD" w:rsidP="000162AD">
      <w:r>
        <w:t>378.1289</w:t>
      </w:r>
      <w:r>
        <w:tab/>
        <w:t>1.013e0</w:t>
      </w:r>
    </w:p>
    <w:p w:rsidR="000162AD" w:rsidRDefault="000162AD" w:rsidP="000162AD">
      <w:r>
        <w:lastRenderedPageBreak/>
        <w:t>378.1405</w:t>
      </w:r>
      <w:r>
        <w:tab/>
        <w:t>2.025e0</w:t>
      </w:r>
    </w:p>
    <w:p w:rsidR="000162AD" w:rsidRDefault="000162AD" w:rsidP="000162AD">
      <w:r>
        <w:t>378.1464</w:t>
      </w:r>
      <w:r>
        <w:tab/>
        <w:t>1.013e0</w:t>
      </w:r>
    </w:p>
    <w:p w:rsidR="000162AD" w:rsidRDefault="000162AD" w:rsidP="000162AD">
      <w:r>
        <w:t>378.1490</w:t>
      </w:r>
      <w:r>
        <w:tab/>
        <w:t>3.038e0</w:t>
      </w:r>
    </w:p>
    <w:p w:rsidR="000162AD" w:rsidRDefault="000162AD" w:rsidP="000162AD">
      <w:r>
        <w:t>378.1528</w:t>
      </w:r>
      <w:r>
        <w:tab/>
        <w:t>3.038e0</w:t>
      </w:r>
    </w:p>
    <w:p w:rsidR="000162AD" w:rsidRDefault="000162AD" w:rsidP="000162AD">
      <w:r>
        <w:t>378.1560</w:t>
      </w:r>
      <w:r>
        <w:tab/>
        <w:t>1.013e0</w:t>
      </w:r>
    </w:p>
    <w:p w:rsidR="000162AD" w:rsidRDefault="000162AD" w:rsidP="000162AD">
      <w:r>
        <w:t>378.1668</w:t>
      </w:r>
      <w:r>
        <w:tab/>
        <w:t>1.013e0</w:t>
      </w:r>
    </w:p>
    <w:p w:rsidR="000162AD" w:rsidRDefault="000162AD" w:rsidP="000162AD">
      <w:r>
        <w:t>378.1715</w:t>
      </w:r>
      <w:r>
        <w:tab/>
        <w:t>1.013e0</w:t>
      </w:r>
    </w:p>
    <w:p w:rsidR="000162AD" w:rsidRDefault="000162AD" w:rsidP="000162AD">
      <w:r>
        <w:t>378.1735</w:t>
      </w:r>
      <w:r>
        <w:tab/>
        <w:t>3.038e0</w:t>
      </w:r>
    </w:p>
    <w:p w:rsidR="000162AD" w:rsidRDefault="000162AD" w:rsidP="000162AD">
      <w:r>
        <w:t>378.1805</w:t>
      </w:r>
      <w:r>
        <w:tab/>
        <w:t>1.565e0</w:t>
      </w:r>
    </w:p>
    <w:p w:rsidR="000162AD" w:rsidRDefault="000162AD" w:rsidP="000162AD">
      <w:r>
        <w:t>378.1824</w:t>
      </w:r>
      <w:r>
        <w:tab/>
        <w:t>3.038e0</w:t>
      </w:r>
    </w:p>
    <w:p w:rsidR="000162AD" w:rsidRDefault="000162AD" w:rsidP="000162AD">
      <w:r>
        <w:t>378.1837</w:t>
      </w:r>
      <w:r>
        <w:tab/>
        <w:t>3.038e0</w:t>
      </w:r>
    </w:p>
    <w:p w:rsidR="000162AD" w:rsidRDefault="000162AD" w:rsidP="000162AD">
      <w:r>
        <w:t>378.1888</w:t>
      </w:r>
      <w:r>
        <w:tab/>
        <w:t>4.051e0</w:t>
      </w:r>
    </w:p>
    <w:p w:rsidR="000162AD" w:rsidRDefault="000162AD" w:rsidP="000162AD">
      <w:r>
        <w:t>378.1942</w:t>
      </w:r>
      <w:r>
        <w:tab/>
        <w:t>2.025e0</w:t>
      </w:r>
    </w:p>
    <w:p w:rsidR="000162AD" w:rsidRDefault="000162AD" w:rsidP="000162AD">
      <w:r>
        <w:t>378.2031</w:t>
      </w:r>
      <w:r>
        <w:tab/>
        <w:t>2.025e0</w:t>
      </w:r>
    </w:p>
    <w:p w:rsidR="000162AD" w:rsidRDefault="000162AD" w:rsidP="000162AD">
      <w:r>
        <w:t>378.2137</w:t>
      </w:r>
      <w:r>
        <w:tab/>
        <w:t>1.013e0</w:t>
      </w:r>
    </w:p>
    <w:p w:rsidR="000162AD" w:rsidRDefault="000162AD" w:rsidP="000162AD">
      <w:r>
        <w:t>378.2176</w:t>
      </w:r>
      <w:r>
        <w:tab/>
        <w:t>1.013e0</w:t>
      </w:r>
    </w:p>
    <w:p w:rsidR="000162AD" w:rsidRDefault="000162AD" w:rsidP="000162AD">
      <w:r>
        <w:t>378.2243</w:t>
      </w:r>
      <w:r>
        <w:tab/>
        <w:t>4.051e0</w:t>
      </w:r>
    </w:p>
    <w:p w:rsidR="000162AD" w:rsidRDefault="000162AD" w:rsidP="000162AD">
      <w:r>
        <w:t>378.2257</w:t>
      </w:r>
      <w:r>
        <w:tab/>
        <w:t>2.025e0</w:t>
      </w:r>
    </w:p>
    <w:p w:rsidR="000162AD" w:rsidRDefault="000162AD" w:rsidP="000162AD">
      <w:r>
        <w:t>378.2285</w:t>
      </w:r>
      <w:r>
        <w:tab/>
        <w:t>3.038e0</w:t>
      </w:r>
    </w:p>
    <w:p w:rsidR="000162AD" w:rsidRDefault="000162AD" w:rsidP="000162AD">
      <w:r>
        <w:lastRenderedPageBreak/>
        <w:t>378.2301</w:t>
      </w:r>
      <w:r>
        <w:tab/>
        <w:t>2.025e0</w:t>
      </w:r>
    </w:p>
    <w:p w:rsidR="000162AD" w:rsidRDefault="000162AD" w:rsidP="000162AD">
      <w:r>
        <w:t>378.2348</w:t>
      </w:r>
      <w:r>
        <w:tab/>
        <w:t>1.013e0</w:t>
      </w:r>
    </w:p>
    <w:p w:rsidR="000162AD" w:rsidRDefault="000162AD" w:rsidP="000162AD">
      <w:r>
        <w:t>378.2389</w:t>
      </w:r>
      <w:r>
        <w:tab/>
        <w:t>2.025e0</w:t>
      </w:r>
    </w:p>
    <w:p w:rsidR="000162AD" w:rsidRDefault="000162AD" w:rsidP="000162AD">
      <w:r>
        <w:t>378.2427</w:t>
      </w:r>
      <w:r>
        <w:tab/>
        <w:t>1.013e0</w:t>
      </w:r>
    </w:p>
    <w:p w:rsidR="000162AD" w:rsidRDefault="000162AD" w:rsidP="000162AD">
      <w:r>
        <w:t>378.2474</w:t>
      </w:r>
      <w:r>
        <w:tab/>
        <w:t>2.025e0</w:t>
      </w:r>
    </w:p>
    <w:p w:rsidR="000162AD" w:rsidRDefault="000162AD" w:rsidP="000162AD">
      <w:r>
        <w:t>378.2502</w:t>
      </w:r>
      <w:r>
        <w:tab/>
        <w:t>1.013e0</w:t>
      </w:r>
    </w:p>
    <w:p w:rsidR="000162AD" w:rsidRDefault="000162AD" w:rsidP="000162AD">
      <w:r>
        <w:t>378.2559</w:t>
      </w:r>
      <w:r>
        <w:tab/>
        <w:t>1.013e0</w:t>
      </w:r>
    </w:p>
    <w:p w:rsidR="000162AD" w:rsidRDefault="000162AD" w:rsidP="000162AD">
      <w:r>
        <w:t>378.2596</w:t>
      </w:r>
      <w:r>
        <w:tab/>
        <w:t>1.013e0</w:t>
      </w:r>
    </w:p>
    <w:p w:rsidR="000162AD" w:rsidRDefault="000162AD" w:rsidP="000162AD">
      <w:r>
        <w:t>378.2772</w:t>
      </w:r>
      <w:r>
        <w:tab/>
        <w:t>3.087e0</w:t>
      </w:r>
    </w:p>
    <w:p w:rsidR="000162AD" w:rsidRDefault="000162AD" w:rsidP="000162AD">
      <w:r>
        <w:t>378.2801</w:t>
      </w:r>
      <w:r>
        <w:tab/>
        <w:t>1.013e0</w:t>
      </w:r>
    </w:p>
    <w:p w:rsidR="000162AD" w:rsidRDefault="000162AD" w:rsidP="000162AD">
      <w:r>
        <w:t>378.2849</w:t>
      </w:r>
      <w:r>
        <w:tab/>
        <w:t>1.013e0</w:t>
      </w:r>
    </w:p>
    <w:p w:rsidR="000162AD" w:rsidRDefault="000162AD" w:rsidP="000162AD">
      <w:r>
        <w:t>378.2938</w:t>
      </w:r>
      <w:r>
        <w:tab/>
        <w:t>2.025e0</w:t>
      </w:r>
    </w:p>
    <w:p w:rsidR="000162AD" w:rsidRDefault="000162AD" w:rsidP="000162AD">
      <w:r>
        <w:t>378.3018</w:t>
      </w:r>
      <w:r>
        <w:tab/>
        <w:t>1.013e0</w:t>
      </w:r>
    </w:p>
    <w:p w:rsidR="000162AD" w:rsidRDefault="000162AD" w:rsidP="000162AD">
      <w:r>
        <w:t>378.3063</w:t>
      </w:r>
      <w:r>
        <w:tab/>
        <w:t>1.013e0</w:t>
      </w:r>
    </w:p>
    <w:p w:rsidR="000162AD" w:rsidRDefault="000162AD" w:rsidP="000162AD">
      <w:r>
        <w:t>378.3174</w:t>
      </w:r>
      <w:r>
        <w:tab/>
        <w:t>2.025e0</w:t>
      </w:r>
    </w:p>
    <w:p w:rsidR="000162AD" w:rsidRDefault="000162AD" w:rsidP="000162AD">
      <w:r>
        <w:t>378.3203</w:t>
      </w:r>
      <w:r>
        <w:tab/>
        <w:t>3.038e0</w:t>
      </w:r>
    </w:p>
    <w:p w:rsidR="000162AD" w:rsidRDefault="000162AD" w:rsidP="000162AD">
      <w:r>
        <w:t>378.3518</w:t>
      </w:r>
      <w:r>
        <w:tab/>
        <w:t>2.025e0</w:t>
      </w:r>
    </w:p>
    <w:p w:rsidR="000162AD" w:rsidRDefault="000162AD" w:rsidP="000162AD">
      <w:r>
        <w:t>378.3543</w:t>
      </w:r>
      <w:r>
        <w:tab/>
        <w:t>2.025e0</w:t>
      </w:r>
    </w:p>
    <w:p w:rsidR="000162AD" w:rsidRDefault="000162AD" w:rsidP="000162AD">
      <w:r>
        <w:t>378.3553</w:t>
      </w:r>
      <w:r>
        <w:tab/>
        <w:t>2.025e0</w:t>
      </w:r>
    </w:p>
    <w:p w:rsidR="000162AD" w:rsidRDefault="000162AD" w:rsidP="000162AD">
      <w:r>
        <w:lastRenderedPageBreak/>
        <w:t>378.3575</w:t>
      </w:r>
      <w:r>
        <w:tab/>
        <w:t>1.013e0</w:t>
      </w:r>
    </w:p>
    <w:p w:rsidR="000162AD" w:rsidRDefault="000162AD" w:rsidP="000162AD">
      <w:r>
        <w:t>378.3637</w:t>
      </w:r>
      <w:r>
        <w:tab/>
        <w:t>1.013e0</w:t>
      </w:r>
    </w:p>
    <w:p w:rsidR="000162AD" w:rsidRDefault="000162AD" w:rsidP="000162AD">
      <w:r>
        <w:t>378.3780</w:t>
      </w:r>
      <w:r>
        <w:tab/>
        <w:t>2.025e0</w:t>
      </w:r>
    </w:p>
    <w:p w:rsidR="000162AD" w:rsidRDefault="000162AD" w:rsidP="000162AD">
      <w:r>
        <w:t>378.3797</w:t>
      </w:r>
      <w:r>
        <w:tab/>
        <w:t>2.025e0</w:t>
      </w:r>
    </w:p>
    <w:p w:rsidR="000162AD" w:rsidRDefault="000162AD" w:rsidP="000162AD">
      <w:r>
        <w:t>378.3907</w:t>
      </w:r>
      <w:r>
        <w:tab/>
        <w:t>1.013e0</w:t>
      </w:r>
    </w:p>
    <w:p w:rsidR="000162AD" w:rsidRDefault="000162AD" w:rsidP="000162AD">
      <w:r>
        <w:t>378.3981</w:t>
      </w:r>
      <w:r>
        <w:tab/>
        <w:t>1.013e0</w:t>
      </w:r>
    </w:p>
    <w:p w:rsidR="000162AD" w:rsidRDefault="000162AD" w:rsidP="000162AD">
      <w:r>
        <w:t>378.4116</w:t>
      </w:r>
      <w:r>
        <w:tab/>
        <w:t>1.013e0</w:t>
      </w:r>
    </w:p>
    <w:p w:rsidR="000162AD" w:rsidRDefault="000162AD" w:rsidP="000162AD">
      <w:r>
        <w:t>378.4189</w:t>
      </w:r>
      <w:r>
        <w:tab/>
        <w:t>1.013e0</w:t>
      </w:r>
    </w:p>
    <w:p w:rsidR="000162AD" w:rsidRDefault="000162AD" w:rsidP="000162AD">
      <w:r>
        <w:t>378.4402</w:t>
      </w:r>
      <w:r>
        <w:tab/>
        <w:t>1.013e0</w:t>
      </w:r>
    </w:p>
    <w:p w:rsidR="000162AD" w:rsidRDefault="000162AD" w:rsidP="000162AD">
      <w:r>
        <w:t>378.4518</w:t>
      </w:r>
      <w:r>
        <w:tab/>
        <w:t>1.013e0</w:t>
      </w:r>
    </w:p>
    <w:p w:rsidR="000162AD" w:rsidRDefault="000162AD" w:rsidP="000162AD">
      <w:r>
        <w:t>378.4617</w:t>
      </w:r>
      <w:r>
        <w:tab/>
        <w:t>3.038e0</w:t>
      </w:r>
    </w:p>
    <w:p w:rsidR="000162AD" w:rsidRDefault="000162AD" w:rsidP="000162AD">
      <w:r>
        <w:t>378.4788</w:t>
      </w:r>
      <w:r>
        <w:tab/>
        <w:t>2.025e0</w:t>
      </w:r>
    </w:p>
    <w:p w:rsidR="000162AD" w:rsidRDefault="000162AD" w:rsidP="000162AD">
      <w:r>
        <w:t>378.4823</w:t>
      </w:r>
      <w:r>
        <w:tab/>
        <w:t>2.025e0</w:t>
      </w:r>
    </w:p>
    <w:p w:rsidR="000162AD" w:rsidRDefault="000162AD" w:rsidP="000162AD">
      <w:r>
        <w:t>378.4855</w:t>
      </w:r>
      <w:r>
        <w:tab/>
        <w:t>1.013e0</w:t>
      </w:r>
    </w:p>
    <w:p w:rsidR="000162AD" w:rsidRDefault="000162AD" w:rsidP="000162AD">
      <w:r>
        <w:t>378.5098</w:t>
      </w:r>
      <w:r>
        <w:tab/>
        <w:t>2.025e0</w:t>
      </w:r>
    </w:p>
    <w:p w:rsidR="000162AD" w:rsidRDefault="000162AD" w:rsidP="000162AD">
      <w:r>
        <w:t>378.5194</w:t>
      </w:r>
      <w:r>
        <w:tab/>
        <w:t>2.025e0</w:t>
      </w:r>
    </w:p>
    <w:p w:rsidR="000162AD" w:rsidRDefault="000162AD" w:rsidP="000162AD">
      <w:r>
        <w:t>378.5326</w:t>
      </w:r>
      <w:r>
        <w:tab/>
        <w:t>1.013e0</w:t>
      </w:r>
    </w:p>
    <w:p w:rsidR="000162AD" w:rsidRDefault="000162AD" w:rsidP="000162AD">
      <w:r>
        <w:t>378.5594</w:t>
      </w:r>
      <w:r>
        <w:tab/>
        <w:t>1.013e0</w:t>
      </w:r>
    </w:p>
    <w:p w:rsidR="000162AD" w:rsidRDefault="000162AD" w:rsidP="000162AD">
      <w:r>
        <w:t>378.5695</w:t>
      </w:r>
      <w:r>
        <w:tab/>
        <w:t>2.025e0</w:t>
      </w:r>
    </w:p>
    <w:p w:rsidR="000162AD" w:rsidRDefault="000162AD" w:rsidP="000162AD">
      <w:r>
        <w:lastRenderedPageBreak/>
        <w:t>378.5707</w:t>
      </w:r>
      <w:r>
        <w:tab/>
        <w:t>2.025e0</w:t>
      </w:r>
    </w:p>
    <w:p w:rsidR="000162AD" w:rsidRDefault="000162AD" w:rsidP="000162AD">
      <w:r>
        <w:t>378.5746</w:t>
      </w:r>
      <w:r>
        <w:tab/>
        <w:t>1.013e0</w:t>
      </w:r>
    </w:p>
    <w:p w:rsidR="000162AD" w:rsidRDefault="000162AD" w:rsidP="000162AD">
      <w:r>
        <w:t>378.5865</w:t>
      </w:r>
      <w:r>
        <w:tab/>
        <w:t>1.013e0</w:t>
      </w:r>
    </w:p>
    <w:p w:rsidR="000162AD" w:rsidRDefault="000162AD" w:rsidP="000162AD">
      <w:r>
        <w:t>378.6131</w:t>
      </w:r>
      <w:r>
        <w:tab/>
        <w:t>1.013e0</w:t>
      </w:r>
    </w:p>
    <w:p w:rsidR="000162AD" w:rsidRDefault="000162AD" w:rsidP="000162AD">
      <w:r>
        <w:t>378.6167</w:t>
      </w:r>
      <w:r>
        <w:tab/>
        <w:t>3.038e0</w:t>
      </w:r>
    </w:p>
    <w:p w:rsidR="000162AD" w:rsidRDefault="000162AD" w:rsidP="000162AD">
      <w:r>
        <w:t>378.6672</w:t>
      </w:r>
      <w:r>
        <w:tab/>
        <w:t>1.013e0</w:t>
      </w:r>
    </w:p>
    <w:p w:rsidR="000162AD" w:rsidRDefault="000162AD" w:rsidP="000162AD">
      <w:r>
        <w:t>378.6816</w:t>
      </w:r>
      <w:r>
        <w:tab/>
        <w:t>2.025e0</w:t>
      </w:r>
    </w:p>
    <w:p w:rsidR="000162AD" w:rsidRDefault="000162AD" w:rsidP="000162AD">
      <w:r>
        <w:t>378.6879</w:t>
      </w:r>
      <w:r>
        <w:tab/>
        <w:t>3.038e0</w:t>
      </w:r>
    </w:p>
    <w:p w:rsidR="000162AD" w:rsidRDefault="000162AD" w:rsidP="000162AD">
      <w:r>
        <w:t>378.6988</w:t>
      </w:r>
      <w:r>
        <w:tab/>
        <w:t>2.025e0</w:t>
      </w:r>
    </w:p>
    <w:p w:rsidR="000162AD" w:rsidRDefault="000162AD" w:rsidP="000162AD">
      <w:r>
        <w:t>378.7186</w:t>
      </w:r>
      <w:r>
        <w:tab/>
        <w:t>3.038e0</w:t>
      </w:r>
    </w:p>
    <w:p w:rsidR="000162AD" w:rsidRDefault="000162AD" w:rsidP="000162AD">
      <w:r>
        <w:t>378.7213</w:t>
      </w:r>
      <w:r>
        <w:tab/>
        <w:t>1.013e0</w:t>
      </w:r>
    </w:p>
    <w:p w:rsidR="000162AD" w:rsidRDefault="000162AD" w:rsidP="000162AD">
      <w:r>
        <w:t>378.7311</w:t>
      </w:r>
      <w:r>
        <w:tab/>
        <w:t>2.025e0</w:t>
      </w:r>
    </w:p>
    <w:p w:rsidR="000162AD" w:rsidRDefault="000162AD" w:rsidP="000162AD">
      <w:r>
        <w:t>378.7763</w:t>
      </w:r>
      <w:r>
        <w:tab/>
        <w:t>1.013e0</w:t>
      </w:r>
    </w:p>
    <w:p w:rsidR="000162AD" w:rsidRDefault="000162AD" w:rsidP="000162AD">
      <w:r>
        <w:t>378.7816</w:t>
      </w:r>
      <w:r>
        <w:tab/>
        <w:t>1.013e0</w:t>
      </w:r>
    </w:p>
    <w:p w:rsidR="000162AD" w:rsidRDefault="000162AD" w:rsidP="000162AD">
      <w:r>
        <w:t>378.7933</w:t>
      </w:r>
      <w:r>
        <w:tab/>
        <w:t>1.013e0</w:t>
      </w:r>
    </w:p>
    <w:p w:rsidR="000162AD" w:rsidRDefault="000162AD" w:rsidP="000162AD">
      <w:r>
        <w:t>378.8018</w:t>
      </w:r>
      <w:r>
        <w:tab/>
        <w:t>1.013e0</w:t>
      </w:r>
    </w:p>
    <w:p w:rsidR="000162AD" w:rsidRDefault="000162AD" w:rsidP="000162AD">
      <w:r>
        <w:t>378.8076</w:t>
      </w:r>
      <w:r>
        <w:tab/>
        <w:t>1.013e0</w:t>
      </w:r>
    </w:p>
    <w:p w:rsidR="000162AD" w:rsidRDefault="000162AD" w:rsidP="000162AD">
      <w:r>
        <w:t>378.8186</w:t>
      </w:r>
      <w:r>
        <w:tab/>
        <w:t>2.025e0</w:t>
      </w:r>
    </w:p>
    <w:p w:rsidR="000162AD" w:rsidRDefault="000162AD" w:rsidP="000162AD">
      <w:r>
        <w:t>378.8224</w:t>
      </w:r>
      <w:r>
        <w:tab/>
        <w:t>3.038e0</w:t>
      </w:r>
    </w:p>
    <w:p w:rsidR="000162AD" w:rsidRDefault="000162AD" w:rsidP="000162AD">
      <w:r>
        <w:lastRenderedPageBreak/>
        <w:t>378.8289</w:t>
      </w:r>
      <w:r>
        <w:tab/>
        <w:t>1.013e0</w:t>
      </w:r>
    </w:p>
    <w:p w:rsidR="000162AD" w:rsidRDefault="000162AD" w:rsidP="000162AD">
      <w:r>
        <w:t>378.8436</w:t>
      </w:r>
      <w:r>
        <w:tab/>
        <w:t>1.013e0</w:t>
      </w:r>
    </w:p>
    <w:p w:rsidR="000162AD" w:rsidRDefault="000162AD" w:rsidP="000162AD">
      <w:r>
        <w:t>378.8488</w:t>
      </w:r>
      <w:r>
        <w:tab/>
        <w:t>1.013e0</w:t>
      </w:r>
    </w:p>
    <w:p w:rsidR="000162AD" w:rsidRDefault="000162AD" w:rsidP="000162AD">
      <w:r>
        <w:t>378.8524</w:t>
      </w:r>
      <w:r>
        <w:tab/>
        <w:t>2.025e0</w:t>
      </w:r>
    </w:p>
    <w:p w:rsidR="000162AD" w:rsidRDefault="000162AD" w:rsidP="000162AD">
      <w:r>
        <w:t>378.8555</w:t>
      </w:r>
      <w:r>
        <w:tab/>
        <w:t>1.013e0</w:t>
      </w:r>
    </w:p>
    <w:p w:rsidR="000162AD" w:rsidRDefault="000162AD" w:rsidP="000162AD">
      <w:r>
        <w:t>378.8758</w:t>
      </w:r>
      <w:r>
        <w:tab/>
        <w:t>2.025e0</w:t>
      </w:r>
    </w:p>
    <w:p w:rsidR="000162AD" w:rsidRDefault="000162AD" w:rsidP="000162AD">
      <w:r>
        <w:t>378.8811</w:t>
      </w:r>
      <w:r>
        <w:tab/>
        <w:t>1.013e0</w:t>
      </w:r>
    </w:p>
    <w:p w:rsidR="000162AD" w:rsidRDefault="000162AD" w:rsidP="000162AD">
      <w:r>
        <w:t>378.8858</w:t>
      </w:r>
      <w:r>
        <w:tab/>
        <w:t>2.025e0</w:t>
      </w:r>
    </w:p>
    <w:p w:rsidR="000162AD" w:rsidRDefault="000162AD" w:rsidP="000162AD">
      <w:r>
        <w:t>378.8880</w:t>
      </w:r>
      <w:r>
        <w:tab/>
        <w:t>2.025e0</w:t>
      </w:r>
    </w:p>
    <w:p w:rsidR="000162AD" w:rsidRDefault="000162AD" w:rsidP="000162AD">
      <w:r>
        <w:t>378.8897</w:t>
      </w:r>
      <w:r>
        <w:tab/>
        <w:t>1.013e0</w:t>
      </w:r>
    </w:p>
    <w:p w:rsidR="000162AD" w:rsidRDefault="000162AD" w:rsidP="000162AD">
      <w:r>
        <w:t>378.8956</w:t>
      </w:r>
      <w:r>
        <w:tab/>
        <w:t>1.013e0</w:t>
      </w:r>
    </w:p>
    <w:p w:rsidR="000162AD" w:rsidRDefault="000162AD" w:rsidP="000162AD">
      <w:r>
        <w:t>378.9025</w:t>
      </w:r>
      <w:r>
        <w:tab/>
        <w:t>2.025e0</w:t>
      </w:r>
    </w:p>
    <w:p w:rsidR="000162AD" w:rsidRDefault="000162AD" w:rsidP="000162AD">
      <w:r>
        <w:t>378.9106</w:t>
      </w:r>
      <w:r>
        <w:tab/>
        <w:t>1.013e0</w:t>
      </w:r>
    </w:p>
    <w:p w:rsidR="000162AD" w:rsidRDefault="000162AD" w:rsidP="000162AD">
      <w:r>
        <w:t>378.9164</w:t>
      </w:r>
      <w:r>
        <w:tab/>
        <w:t>1.013e0</w:t>
      </w:r>
    </w:p>
    <w:p w:rsidR="000162AD" w:rsidRDefault="000162AD" w:rsidP="000162AD">
      <w:r>
        <w:t>378.9181</w:t>
      </w:r>
      <w:r>
        <w:tab/>
        <w:t>3.038e0</w:t>
      </w:r>
    </w:p>
    <w:p w:rsidR="000162AD" w:rsidRDefault="000162AD" w:rsidP="000162AD">
      <w:r>
        <w:t>378.9229</w:t>
      </w:r>
      <w:r>
        <w:tab/>
        <w:t>1.013e0</w:t>
      </w:r>
    </w:p>
    <w:p w:rsidR="000162AD" w:rsidRDefault="000162AD" w:rsidP="000162AD">
      <w:r>
        <w:t>378.9270</w:t>
      </w:r>
      <w:r>
        <w:tab/>
        <w:t>2.025e0</w:t>
      </w:r>
    </w:p>
    <w:p w:rsidR="000162AD" w:rsidRDefault="000162AD" w:rsidP="000162AD">
      <w:r>
        <w:t>378.9314</w:t>
      </w:r>
      <w:r>
        <w:tab/>
        <w:t>2.025e0</w:t>
      </w:r>
    </w:p>
    <w:p w:rsidR="000162AD" w:rsidRDefault="000162AD" w:rsidP="000162AD">
      <w:r>
        <w:t>378.9345</w:t>
      </w:r>
      <w:r>
        <w:tab/>
        <w:t>3.038e0</w:t>
      </w:r>
    </w:p>
    <w:p w:rsidR="000162AD" w:rsidRDefault="000162AD" w:rsidP="000162AD">
      <w:r>
        <w:lastRenderedPageBreak/>
        <w:t>378.9364</w:t>
      </w:r>
      <w:r>
        <w:tab/>
        <w:t>1.013e0</w:t>
      </w:r>
    </w:p>
    <w:p w:rsidR="000162AD" w:rsidRDefault="000162AD" w:rsidP="000162AD">
      <w:r>
        <w:t>378.9427</w:t>
      </w:r>
      <w:r>
        <w:tab/>
        <w:t>1.013e0</w:t>
      </w:r>
    </w:p>
    <w:p w:rsidR="000162AD" w:rsidRDefault="000162AD" w:rsidP="000162AD">
      <w:r>
        <w:t>378.9439</w:t>
      </w:r>
      <w:r>
        <w:tab/>
        <w:t>2.025e0</w:t>
      </w:r>
    </w:p>
    <w:p w:rsidR="000162AD" w:rsidRDefault="000162AD" w:rsidP="000162AD">
      <w:r>
        <w:t>378.9565</w:t>
      </w:r>
      <w:r>
        <w:tab/>
        <w:t>1.013e0</w:t>
      </w:r>
    </w:p>
    <w:p w:rsidR="000162AD" w:rsidRDefault="000162AD" w:rsidP="000162AD">
      <w:r>
        <w:t>378.9616</w:t>
      </w:r>
      <w:r>
        <w:tab/>
        <w:t>2.025e0</w:t>
      </w:r>
    </w:p>
    <w:p w:rsidR="000162AD" w:rsidRDefault="000162AD" w:rsidP="000162AD">
      <w:r>
        <w:t>378.9633</w:t>
      </w:r>
      <w:r>
        <w:tab/>
        <w:t>1.013e0</w:t>
      </w:r>
    </w:p>
    <w:p w:rsidR="000162AD" w:rsidRDefault="000162AD" w:rsidP="000162AD">
      <w:r>
        <w:t>378.9703</w:t>
      </w:r>
      <w:r>
        <w:tab/>
        <w:t>1.013e0</w:t>
      </w:r>
    </w:p>
    <w:p w:rsidR="000162AD" w:rsidRDefault="000162AD" w:rsidP="000162AD">
      <w:r>
        <w:t>378.9741</w:t>
      </w:r>
      <w:r>
        <w:tab/>
        <w:t>1.013e0</w:t>
      </w:r>
    </w:p>
    <w:p w:rsidR="000162AD" w:rsidRDefault="000162AD" w:rsidP="000162AD">
      <w:r>
        <w:t>378.9843</w:t>
      </w:r>
      <w:r>
        <w:tab/>
        <w:t>3.038e0</w:t>
      </w:r>
    </w:p>
    <w:p w:rsidR="000162AD" w:rsidRDefault="000162AD" w:rsidP="000162AD">
      <w:r>
        <w:t>378.9871</w:t>
      </w:r>
      <w:r>
        <w:tab/>
        <w:t>3.038e0</w:t>
      </w:r>
    </w:p>
    <w:p w:rsidR="000162AD" w:rsidRDefault="000162AD" w:rsidP="000162AD">
      <w:r>
        <w:t>378.9903</w:t>
      </w:r>
      <w:r>
        <w:tab/>
        <w:t>1.013e0</w:t>
      </w:r>
    </w:p>
    <w:p w:rsidR="000162AD" w:rsidRDefault="000162AD" w:rsidP="000162AD">
      <w:r>
        <w:t>379.0037</w:t>
      </w:r>
      <w:r>
        <w:tab/>
        <w:t>2.025e0</w:t>
      </w:r>
    </w:p>
    <w:p w:rsidR="000162AD" w:rsidRDefault="000162AD" w:rsidP="000162AD">
      <w:r>
        <w:t>379.0126</w:t>
      </w:r>
      <w:r>
        <w:tab/>
        <w:t>2.025e0</w:t>
      </w:r>
    </w:p>
    <w:p w:rsidR="000162AD" w:rsidRDefault="000162AD" w:rsidP="000162AD">
      <w:r>
        <w:t>379.0162</w:t>
      </w:r>
      <w:r>
        <w:tab/>
        <w:t>4.051e0</w:t>
      </w:r>
    </w:p>
    <w:p w:rsidR="000162AD" w:rsidRDefault="000162AD" w:rsidP="000162AD">
      <w:r>
        <w:t>379.0267</w:t>
      </w:r>
      <w:r>
        <w:tab/>
        <w:t>3.038e0</w:t>
      </w:r>
    </w:p>
    <w:p w:rsidR="000162AD" w:rsidRDefault="000162AD" w:rsidP="000162AD">
      <w:r>
        <w:t>379.0298</w:t>
      </w:r>
      <w:r>
        <w:tab/>
        <w:t>2.025e0</w:t>
      </w:r>
    </w:p>
    <w:p w:rsidR="000162AD" w:rsidRDefault="000162AD" w:rsidP="000162AD">
      <w:r>
        <w:t>379.0343</w:t>
      </w:r>
      <w:r>
        <w:tab/>
        <w:t>2.025e0</w:t>
      </w:r>
    </w:p>
    <w:p w:rsidR="000162AD" w:rsidRDefault="000162AD" w:rsidP="000162AD">
      <w:r>
        <w:t>379.0372</w:t>
      </w:r>
      <w:r>
        <w:tab/>
        <w:t>1.013e0</w:t>
      </w:r>
    </w:p>
    <w:p w:rsidR="000162AD" w:rsidRDefault="000162AD" w:rsidP="000162AD">
      <w:r>
        <w:t>379.0383</w:t>
      </w:r>
      <w:r>
        <w:tab/>
        <w:t>6.543e0</w:t>
      </w:r>
    </w:p>
    <w:p w:rsidR="000162AD" w:rsidRDefault="000162AD" w:rsidP="000162AD">
      <w:r>
        <w:lastRenderedPageBreak/>
        <w:t>379.0528</w:t>
      </w:r>
      <w:r>
        <w:tab/>
        <w:t>3.292e0</w:t>
      </w:r>
    </w:p>
    <w:p w:rsidR="000162AD" w:rsidRDefault="000162AD" w:rsidP="000162AD">
      <w:r>
        <w:t>379.0591</w:t>
      </w:r>
      <w:r>
        <w:tab/>
        <w:t>2.025e0</w:t>
      </w:r>
    </w:p>
    <w:p w:rsidR="000162AD" w:rsidRDefault="000162AD" w:rsidP="000162AD">
      <w:r>
        <w:t>379.0655</w:t>
      </w:r>
      <w:r>
        <w:tab/>
        <w:t>1.013e0</w:t>
      </w:r>
    </w:p>
    <w:p w:rsidR="000162AD" w:rsidRDefault="000162AD" w:rsidP="000162AD">
      <w:r>
        <w:t>379.0780</w:t>
      </w:r>
      <w:r>
        <w:tab/>
        <w:t>1.013e0</w:t>
      </w:r>
    </w:p>
    <w:p w:rsidR="000162AD" w:rsidRDefault="000162AD" w:rsidP="000162AD">
      <w:r>
        <w:t>379.0836</w:t>
      </w:r>
      <w:r>
        <w:tab/>
        <w:t>3.038e0</w:t>
      </w:r>
    </w:p>
    <w:p w:rsidR="000162AD" w:rsidRDefault="000162AD" w:rsidP="000162AD">
      <w:r>
        <w:t>379.0856</w:t>
      </w:r>
      <w:r>
        <w:tab/>
        <w:t>6.076e0</w:t>
      </w:r>
    </w:p>
    <w:p w:rsidR="000162AD" w:rsidRDefault="000162AD" w:rsidP="000162AD">
      <w:r>
        <w:t>379.0877</w:t>
      </w:r>
      <w:r>
        <w:tab/>
        <w:t>2.025e0</w:t>
      </w:r>
    </w:p>
    <w:p w:rsidR="000162AD" w:rsidRDefault="000162AD" w:rsidP="000162AD">
      <w:r>
        <w:t>379.0916</w:t>
      </w:r>
      <w:r>
        <w:tab/>
        <w:t>5.063e0</w:t>
      </w:r>
    </w:p>
    <w:p w:rsidR="000162AD" w:rsidRDefault="000162AD" w:rsidP="000162AD">
      <w:r>
        <w:t>379.1018</w:t>
      </w:r>
      <w:r>
        <w:tab/>
        <w:t>2.025e0</w:t>
      </w:r>
    </w:p>
    <w:p w:rsidR="000162AD" w:rsidRDefault="000162AD" w:rsidP="000162AD">
      <w:r>
        <w:t>379.1071</w:t>
      </w:r>
      <w:r>
        <w:tab/>
        <w:t>3.038e0</w:t>
      </w:r>
    </w:p>
    <w:p w:rsidR="000162AD" w:rsidRDefault="000162AD" w:rsidP="000162AD">
      <w:r>
        <w:t>379.1245</w:t>
      </w:r>
      <w:r>
        <w:tab/>
        <w:t>2.025e0</w:t>
      </w:r>
    </w:p>
    <w:p w:rsidR="000162AD" w:rsidRDefault="000162AD" w:rsidP="000162AD">
      <w:r>
        <w:t>379.1338</w:t>
      </w:r>
      <w:r>
        <w:tab/>
        <w:t>1.013e0</w:t>
      </w:r>
    </w:p>
    <w:p w:rsidR="000162AD" w:rsidRDefault="000162AD" w:rsidP="000162AD">
      <w:r>
        <w:t>379.1367</w:t>
      </w:r>
      <w:r>
        <w:tab/>
        <w:t>2.025e0</w:t>
      </w:r>
    </w:p>
    <w:p w:rsidR="000162AD" w:rsidRDefault="000162AD" w:rsidP="000162AD">
      <w:r>
        <w:t>379.1384</w:t>
      </w:r>
      <w:r>
        <w:tab/>
        <w:t>1.013e0</w:t>
      </w:r>
    </w:p>
    <w:p w:rsidR="000162AD" w:rsidRDefault="000162AD" w:rsidP="000162AD">
      <w:r>
        <w:t>379.1425</w:t>
      </w:r>
      <w:r>
        <w:tab/>
        <w:t>3.038e0</w:t>
      </w:r>
    </w:p>
    <w:p w:rsidR="000162AD" w:rsidRDefault="000162AD" w:rsidP="000162AD">
      <w:r>
        <w:t>379.1443</w:t>
      </w:r>
      <w:r>
        <w:tab/>
        <w:t>1.013e0</w:t>
      </w:r>
    </w:p>
    <w:p w:rsidR="000162AD" w:rsidRDefault="000162AD" w:rsidP="000162AD">
      <w:r>
        <w:t>379.1506</w:t>
      </w:r>
      <w:r>
        <w:tab/>
        <w:t>2.025e0</w:t>
      </w:r>
    </w:p>
    <w:p w:rsidR="000162AD" w:rsidRDefault="000162AD" w:rsidP="000162AD">
      <w:r>
        <w:t>379.1527</w:t>
      </w:r>
      <w:r>
        <w:tab/>
        <w:t>3.038e0</w:t>
      </w:r>
    </w:p>
    <w:p w:rsidR="000162AD" w:rsidRDefault="000162AD" w:rsidP="000162AD">
      <w:r>
        <w:t>379.1549</w:t>
      </w:r>
      <w:r>
        <w:tab/>
        <w:t>2.025e0</w:t>
      </w:r>
    </w:p>
    <w:p w:rsidR="000162AD" w:rsidRDefault="000162AD" w:rsidP="000162AD">
      <w:r>
        <w:lastRenderedPageBreak/>
        <w:t>379.1585</w:t>
      </w:r>
      <w:r>
        <w:tab/>
        <w:t>1.013e0</w:t>
      </w:r>
    </w:p>
    <w:p w:rsidR="000162AD" w:rsidRDefault="000162AD" w:rsidP="000162AD">
      <w:r>
        <w:t>379.1605</w:t>
      </w:r>
      <w:r>
        <w:tab/>
        <w:t>2.025e0</w:t>
      </w:r>
    </w:p>
    <w:p w:rsidR="000162AD" w:rsidRDefault="000162AD" w:rsidP="000162AD">
      <w:r>
        <w:t>379.1671</w:t>
      </w:r>
      <w:r>
        <w:tab/>
        <w:t>2.025e0</w:t>
      </w:r>
    </w:p>
    <w:p w:rsidR="000162AD" w:rsidRDefault="000162AD" w:rsidP="000162AD">
      <w:r>
        <w:t>379.1737</w:t>
      </w:r>
      <w:r>
        <w:tab/>
        <w:t>2.025e0</w:t>
      </w:r>
    </w:p>
    <w:p w:rsidR="000162AD" w:rsidRDefault="000162AD" w:rsidP="000162AD">
      <w:r>
        <w:t>379.1855</w:t>
      </w:r>
      <w:r>
        <w:tab/>
        <w:t>4.051e0</w:t>
      </w:r>
    </w:p>
    <w:p w:rsidR="000162AD" w:rsidRDefault="000162AD" w:rsidP="000162AD">
      <w:r>
        <w:t>379.1921</w:t>
      </w:r>
      <w:r>
        <w:tab/>
        <w:t>2.025e0</w:t>
      </w:r>
    </w:p>
    <w:p w:rsidR="000162AD" w:rsidRDefault="000162AD" w:rsidP="000162AD">
      <w:r>
        <w:t>379.2005</w:t>
      </w:r>
      <w:r>
        <w:tab/>
        <w:t>1.013e0</w:t>
      </w:r>
    </w:p>
    <w:p w:rsidR="000162AD" w:rsidRDefault="000162AD" w:rsidP="000162AD">
      <w:r>
        <w:t>379.2049</w:t>
      </w:r>
      <w:r>
        <w:tab/>
        <w:t>1.013e0</w:t>
      </w:r>
    </w:p>
    <w:p w:rsidR="000162AD" w:rsidRDefault="000162AD" w:rsidP="000162AD">
      <w:r>
        <w:t>379.2193</w:t>
      </w:r>
      <w:r>
        <w:tab/>
        <w:t>4.051e0</w:t>
      </w:r>
    </w:p>
    <w:p w:rsidR="000162AD" w:rsidRDefault="000162AD" w:rsidP="000162AD">
      <w:r>
        <w:t>379.2239</w:t>
      </w:r>
      <w:r>
        <w:tab/>
        <w:t>4.051e0</w:t>
      </w:r>
    </w:p>
    <w:p w:rsidR="000162AD" w:rsidRDefault="000162AD" w:rsidP="000162AD">
      <w:r>
        <w:t>379.2258</w:t>
      </w:r>
      <w:r>
        <w:tab/>
        <w:t>2.025e0</w:t>
      </w:r>
    </w:p>
    <w:p w:rsidR="000162AD" w:rsidRDefault="000162AD" w:rsidP="000162AD">
      <w:r>
        <w:t>379.2280</w:t>
      </w:r>
      <w:r>
        <w:tab/>
        <w:t>2.025e0</w:t>
      </w:r>
    </w:p>
    <w:p w:rsidR="000162AD" w:rsidRDefault="000162AD" w:rsidP="000162AD">
      <w:r>
        <w:t>379.2404</w:t>
      </w:r>
      <w:r>
        <w:tab/>
        <w:t>3.038e0</w:t>
      </w:r>
    </w:p>
    <w:p w:rsidR="000162AD" w:rsidRDefault="000162AD" w:rsidP="000162AD">
      <w:r>
        <w:t>379.2431</w:t>
      </w:r>
      <w:r>
        <w:tab/>
        <w:t>7.089e0</w:t>
      </w:r>
    </w:p>
    <w:p w:rsidR="000162AD" w:rsidRDefault="000162AD" w:rsidP="000162AD">
      <w:r>
        <w:t>379.2471</w:t>
      </w:r>
      <w:r>
        <w:tab/>
        <w:t>3.038e0</w:t>
      </w:r>
    </w:p>
    <w:p w:rsidR="000162AD" w:rsidRDefault="000162AD" w:rsidP="000162AD">
      <w:r>
        <w:t>379.2504</w:t>
      </w:r>
      <w:r>
        <w:tab/>
        <w:t>2.025e0</w:t>
      </w:r>
    </w:p>
    <w:p w:rsidR="000162AD" w:rsidRDefault="000162AD" w:rsidP="000162AD">
      <w:r>
        <w:t>379.2527</w:t>
      </w:r>
      <w:r>
        <w:tab/>
        <w:t>1.013e0</w:t>
      </w:r>
    </w:p>
    <w:p w:rsidR="000162AD" w:rsidRDefault="000162AD" w:rsidP="000162AD">
      <w:r>
        <w:t>379.2558</w:t>
      </w:r>
      <w:r>
        <w:tab/>
        <w:t>2.025e0</w:t>
      </w:r>
    </w:p>
    <w:p w:rsidR="000162AD" w:rsidRDefault="000162AD" w:rsidP="000162AD">
      <w:r>
        <w:t>379.2575</w:t>
      </w:r>
      <w:r>
        <w:tab/>
        <w:t>2.025e0</w:t>
      </w:r>
    </w:p>
    <w:p w:rsidR="000162AD" w:rsidRDefault="000162AD" w:rsidP="000162AD">
      <w:r>
        <w:lastRenderedPageBreak/>
        <w:t>379.2723</w:t>
      </w:r>
      <w:r>
        <w:tab/>
        <w:t>3.038e0</w:t>
      </w:r>
    </w:p>
    <w:p w:rsidR="000162AD" w:rsidRDefault="000162AD" w:rsidP="000162AD">
      <w:r>
        <w:t>379.2799</w:t>
      </w:r>
      <w:r>
        <w:tab/>
        <w:t>1.013e0</w:t>
      </w:r>
    </w:p>
    <w:p w:rsidR="000162AD" w:rsidRDefault="000162AD" w:rsidP="000162AD">
      <w:r>
        <w:t>379.2889</w:t>
      </w:r>
      <w:r>
        <w:tab/>
        <w:t>1.013e0</w:t>
      </w:r>
    </w:p>
    <w:p w:rsidR="000162AD" w:rsidRDefault="000162AD" w:rsidP="000162AD">
      <w:r>
        <w:t>379.2933</w:t>
      </w:r>
      <w:r>
        <w:tab/>
        <w:t>4.051e0</w:t>
      </w:r>
    </w:p>
    <w:p w:rsidR="000162AD" w:rsidRDefault="000162AD" w:rsidP="000162AD">
      <w:r>
        <w:t>379.2975</w:t>
      </w:r>
      <w:r>
        <w:tab/>
        <w:t>3.038e0</w:t>
      </w:r>
    </w:p>
    <w:p w:rsidR="000162AD" w:rsidRDefault="000162AD" w:rsidP="000162AD">
      <w:r>
        <w:t>379.3066</w:t>
      </w:r>
      <w:r>
        <w:tab/>
        <w:t>1.013e0</w:t>
      </w:r>
    </w:p>
    <w:p w:rsidR="000162AD" w:rsidRDefault="000162AD" w:rsidP="000162AD">
      <w:r>
        <w:t>379.3097</w:t>
      </w:r>
      <w:r>
        <w:tab/>
        <w:t>2.025e0</w:t>
      </w:r>
    </w:p>
    <w:p w:rsidR="000162AD" w:rsidRDefault="000162AD" w:rsidP="000162AD">
      <w:r>
        <w:t>379.3187</w:t>
      </w:r>
      <w:r>
        <w:tab/>
        <w:t>2.025e0</w:t>
      </w:r>
    </w:p>
    <w:p w:rsidR="000162AD" w:rsidRDefault="000162AD" w:rsidP="000162AD">
      <w:r>
        <w:t>379.3261</w:t>
      </w:r>
      <w:r>
        <w:tab/>
        <w:t>1.013e0</w:t>
      </w:r>
    </w:p>
    <w:p w:rsidR="000162AD" w:rsidRDefault="000162AD" w:rsidP="000162AD">
      <w:r>
        <w:t>379.3473</w:t>
      </w:r>
      <w:r>
        <w:tab/>
        <w:t>2.025e0</w:t>
      </w:r>
    </w:p>
    <w:p w:rsidR="000162AD" w:rsidRDefault="000162AD" w:rsidP="000162AD">
      <w:r>
        <w:t>379.3526</w:t>
      </w:r>
      <w:r>
        <w:tab/>
        <w:t>1.013e0</w:t>
      </w:r>
    </w:p>
    <w:p w:rsidR="000162AD" w:rsidRDefault="000162AD" w:rsidP="000162AD">
      <w:r>
        <w:t>379.3575</w:t>
      </w:r>
      <w:r>
        <w:tab/>
        <w:t>2.025e0</w:t>
      </w:r>
    </w:p>
    <w:p w:rsidR="000162AD" w:rsidRDefault="000162AD" w:rsidP="000162AD">
      <w:r>
        <w:t>379.3734</w:t>
      </w:r>
      <w:r>
        <w:tab/>
        <w:t>1.013e0</w:t>
      </w:r>
    </w:p>
    <w:p w:rsidR="000162AD" w:rsidRDefault="000162AD" w:rsidP="000162AD">
      <w:r>
        <w:t>379.3942</w:t>
      </w:r>
      <w:r>
        <w:tab/>
        <w:t>1.013e0</w:t>
      </w:r>
    </w:p>
    <w:p w:rsidR="000162AD" w:rsidRDefault="000162AD" w:rsidP="000162AD">
      <w:r>
        <w:t>379.4143</w:t>
      </w:r>
      <w:r>
        <w:tab/>
        <w:t>1.013e0</w:t>
      </w:r>
    </w:p>
    <w:p w:rsidR="000162AD" w:rsidRDefault="000162AD" w:rsidP="000162AD">
      <w:r>
        <w:t>379.4283</w:t>
      </w:r>
      <w:r>
        <w:tab/>
        <w:t>1.013e0</w:t>
      </w:r>
    </w:p>
    <w:p w:rsidR="000162AD" w:rsidRDefault="000162AD" w:rsidP="000162AD">
      <w:r>
        <w:t>379.4318</w:t>
      </w:r>
      <w:r>
        <w:tab/>
        <w:t>2.025e0</w:t>
      </w:r>
    </w:p>
    <w:p w:rsidR="000162AD" w:rsidRDefault="000162AD" w:rsidP="000162AD">
      <w:r>
        <w:t>379.4553</w:t>
      </w:r>
      <w:r>
        <w:tab/>
        <w:t>1.013e0</w:t>
      </w:r>
    </w:p>
    <w:p w:rsidR="000162AD" w:rsidRDefault="000162AD" w:rsidP="000162AD">
      <w:r>
        <w:t>379.4609</w:t>
      </w:r>
      <w:r>
        <w:tab/>
        <w:t>1.013e0</w:t>
      </w:r>
    </w:p>
    <w:p w:rsidR="000162AD" w:rsidRDefault="000162AD" w:rsidP="000162AD">
      <w:r>
        <w:lastRenderedPageBreak/>
        <w:t>379.4653</w:t>
      </w:r>
      <w:r>
        <w:tab/>
        <w:t>1.013e0</w:t>
      </w:r>
    </w:p>
    <w:p w:rsidR="000162AD" w:rsidRDefault="000162AD" w:rsidP="000162AD">
      <w:r>
        <w:t>379.4752</w:t>
      </w:r>
      <w:r>
        <w:tab/>
        <w:t>2.025e0</w:t>
      </w:r>
    </w:p>
    <w:p w:rsidR="000162AD" w:rsidRDefault="000162AD" w:rsidP="000162AD">
      <w:r>
        <w:t>379.4818</w:t>
      </w:r>
      <w:r>
        <w:tab/>
        <w:t>1.013e0</w:t>
      </w:r>
    </w:p>
    <w:p w:rsidR="000162AD" w:rsidRDefault="000162AD" w:rsidP="000162AD">
      <w:r>
        <w:t>379.4868</w:t>
      </w:r>
      <w:r>
        <w:tab/>
        <w:t>1.013e0</w:t>
      </w:r>
    </w:p>
    <w:p w:rsidR="000162AD" w:rsidRDefault="000162AD" w:rsidP="000162AD">
      <w:r>
        <w:t>379.4910</w:t>
      </w:r>
      <w:r>
        <w:tab/>
        <w:t>1.013e0</w:t>
      </w:r>
    </w:p>
    <w:p w:rsidR="000162AD" w:rsidRDefault="000162AD" w:rsidP="000162AD">
      <w:r>
        <w:t>379.4955</w:t>
      </w:r>
      <w:r>
        <w:tab/>
        <w:t>1.013e0</w:t>
      </w:r>
    </w:p>
    <w:p w:rsidR="000162AD" w:rsidRDefault="000162AD" w:rsidP="000162AD">
      <w:r>
        <w:t>379.5080</w:t>
      </w:r>
      <w:r>
        <w:tab/>
        <w:t>1.013e0</w:t>
      </w:r>
    </w:p>
    <w:p w:rsidR="000162AD" w:rsidRDefault="000162AD" w:rsidP="000162AD">
      <w:r>
        <w:t>379.5202</w:t>
      </w:r>
      <w:r>
        <w:tab/>
        <w:t>2.025e0</w:t>
      </w:r>
    </w:p>
    <w:p w:rsidR="000162AD" w:rsidRDefault="000162AD" w:rsidP="000162AD">
      <w:r>
        <w:t>379.5227</w:t>
      </w:r>
      <w:r>
        <w:tab/>
        <w:t>1.013e0</w:t>
      </w:r>
    </w:p>
    <w:p w:rsidR="000162AD" w:rsidRDefault="000162AD" w:rsidP="000162AD">
      <w:r>
        <w:t>379.5495</w:t>
      </w:r>
      <w:r>
        <w:tab/>
        <w:t>1.013e0</w:t>
      </w:r>
    </w:p>
    <w:p w:rsidR="000162AD" w:rsidRDefault="000162AD" w:rsidP="000162AD">
      <w:r>
        <w:t>379.5581</w:t>
      </w:r>
      <w:r>
        <w:tab/>
        <w:t>2.025e0</w:t>
      </w:r>
    </w:p>
    <w:p w:rsidR="000162AD" w:rsidRDefault="000162AD" w:rsidP="000162AD">
      <w:r>
        <w:t>379.5688</w:t>
      </w:r>
      <w:r>
        <w:tab/>
        <w:t>1.013e0</w:t>
      </w:r>
    </w:p>
    <w:p w:rsidR="000162AD" w:rsidRDefault="000162AD" w:rsidP="000162AD">
      <w:r>
        <w:t>379.5782</w:t>
      </w:r>
      <w:r>
        <w:tab/>
        <w:t>1.013e0</w:t>
      </w:r>
    </w:p>
    <w:p w:rsidR="000162AD" w:rsidRDefault="000162AD" w:rsidP="000162AD">
      <w:r>
        <w:t>379.5831</w:t>
      </w:r>
      <w:r>
        <w:tab/>
        <w:t>1.013e0</w:t>
      </w:r>
    </w:p>
    <w:p w:rsidR="000162AD" w:rsidRDefault="000162AD" w:rsidP="000162AD">
      <w:r>
        <w:t>379.6004</w:t>
      </w:r>
      <w:r>
        <w:tab/>
        <w:t>1.013e0</w:t>
      </w:r>
    </w:p>
    <w:p w:rsidR="000162AD" w:rsidRDefault="000162AD" w:rsidP="000162AD">
      <w:r>
        <w:t>379.6102</w:t>
      </w:r>
      <w:r>
        <w:tab/>
        <w:t>1.013e0</w:t>
      </w:r>
    </w:p>
    <w:p w:rsidR="000162AD" w:rsidRDefault="000162AD" w:rsidP="000162AD">
      <w:r>
        <w:t>379.6463</w:t>
      </w:r>
      <w:r>
        <w:tab/>
        <w:t>3.038e0</w:t>
      </w:r>
    </w:p>
    <w:p w:rsidR="000162AD" w:rsidRDefault="000162AD" w:rsidP="000162AD">
      <w:r>
        <w:t>379.6508</w:t>
      </w:r>
      <w:r>
        <w:tab/>
        <w:t>2.025e0</w:t>
      </w:r>
    </w:p>
    <w:p w:rsidR="000162AD" w:rsidRDefault="000162AD" w:rsidP="000162AD">
      <w:r>
        <w:t>379.6569</w:t>
      </w:r>
      <w:r>
        <w:tab/>
        <w:t>3.038e0</w:t>
      </w:r>
    </w:p>
    <w:p w:rsidR="000162AD" w:rsidRDefault="000162AD" w:rsidP="000162AD">
      <w:r>
        <w:lastRenderedPageBreak/>
        <w:t>379.6673</w:t>
      </w:r>
      <w:r>
        <w:tab/>
        <w:t>1.013e0</w:t>
      </w:r>
    </w:p>
    <w:p w:rsidR="000162AD" w:rsidRDefault="000162AD" w:rsidP="000162AD">
      <w:r>
        <w:t>379.6707</w:t>
      </w:r>
      <w:r>
        <w:tab/>
        <w:t>1.013e0</w:t>
      </w:r>
    </w:p>
    <w:p w:rsidR="000162AD" w:rsidRDefault="000162AD" w:rsidP="000162AD">
      <w:r>
        <w:t>379.6882</w:t>
      </w:r>
      <w:r>
        <w:tab/>
        <w:t>1.013e0</w:t>
      </w:r>
    </w:p>
    <w:p w:rsidR="000162AD" w:rsidRDefault="000162AD" w:rsidP="000162AD">
      <w:r>
        <w:t>379.7087</w:t>
      </w:r>
      <w:r>
        <w:tab/>
        <w:t>1.013e0</w:t>
      </w:r>
    </w:p>
    <w:p w:rsidR="000162AD" w:rsidRDefault="000162AD" w:rsidP="000162AD">
      <w:r>
        <w:t>379.7260</w:t>
      </w:r>
      <w:r>
        <w:tab/>
        <w:t>3.038e0</w:t>
      </w:r>
    </w:p>
    <w:p w:rsidR="000162AD" w:rsidRDefault="000162AD" w:rsidP="000162AD">
      <w:r>
        <w:t>379.7449</w:t>
      </w:r>
      <w:r>
        <w:tab/>
        <w:t>1.013e0</w:t>
      </w:r>
    </w:p>
    <w:p w:rsidR="000162AD" w:rsidRDefault="000162AD" w:rsidP="000162AD">
      <w:r>
        <w:t>379.7518</w:t>
      </w:r>
      <w:r>
        <w:tab/>
        <w:t>1.013e0</w:t>
      </w:r>
    </w:p>
    <w:p w:rsidR="000162AD" w:rsidRDefault="000162AD" w:rsidP="000162AD">
      <w:r>
        <w:t>379.7628</w:t>
      </w:r>
      <w:r>
        <w:tab/>
        <w:t>2.025e0</w:t>
      </w:r>
    </w:p>
    <w:p w:rsidR="000162AD" w:rsidRDefault="000162AD" w:rsidP="000162AD">
      <w:r>
        <w:t>379.7716</w:t>
      </w:r>
      <w:r>
        <w:tab/>
        <w:t>1.013e0</w:t>
      </w:r>
    </w:p>
    <w:p w:rsidR="000162AD" w:rsidRDefault="000162AD" w:rsidP="000162AD">
      <w:r>
        <w:t>379.7810</w:t>
      </w:r>
      <w:r>
        <w:tab/>
        <w:t>1.013e0</w:t>
      </w:r>
    </w:p>
    <w:p w:rsidR="000162AD" w:rsidRDefault="000162AD" w:rsidP="000162AD">
      <w:r>
        <w:t>379.7857</w:t>
      </w:r>
      <w:r>
        <w:tab/>
        <w:t>1.013e0</w:t>
      </w:r>
    </w:p>
    <w:p w:rsidR="000162AD" w:rsidRDefault="000162AD" w:rsidP="000162AD">
      <w:r>
        <w:t>379.7914</w:t>
      </w:r>
      <w:r>
        <w:tab/>
        <w:t>1.013e0</w:t>
      </w:r>
    </w:p>
    <w:p w:rsidR="000162AD" w:rsidRDefault="000162AD" w:rsidP="000162AD">
      <w:r>
        <w:t>379.7979</w:t>
      </w:r>
      <w:r>
        <w:tab/>
        <w:t>2.025e0</w:t>
      </w:r>
    </w:p>
    <w:p w:rsidR="000162AD" w:rsidRDefault="000162AD" w:rsidP="000162AD">
      <w:r>
        <w:t>379.8018</w:t>
      </w:r>
      <w:r>
        <w:tab/>
        <w:t>1.013e0</w:t>
      </w:r>
    </w:p>
    <w:p w:rsidR="000162AD" w:rsidRDefault="000162AD" w:rsidP="000162AD">
      <w:r>
        <w:t>379.8079</w:t>
      </w:r>
      <w:r>
        <w:tab/>
        <w:t>2.025e0</w:t>
      </w:r>
    </w:p>
    <w:p w:rsidR="000162AD" w:rsidRDefault="000162AD" w:rsidP="000162AD">
      <w:r>
        <w:t>379.8134</w:t>
      </w:r>
      <w:r>
        <w:tab/>
        <w:t>2.025e0</w:t>
      </w:r>
    </w:p>
    <w:p w:rsidR="000162AD" w:rsidRDefault="000162AD" w:rsidP="000162AD">
      <w:r>
        <w:t>379.8232</w:t>
      </w:r>
      <w:r>
        <w:tab/>
        <w:t>1.013e0</w:t>
      </w:r>
    </w:p>
    <w:p w:rsidR="000162AD" w:rsidRDefault="000162AD" w:rsidP="000162AD">
      <w:r>
        <w:t>379.8265</w:t>
      </w:r>
      <w:r>
        <w:tab/>
        <w:t>1.013e0</w:t>
      </w:r>
    </w:p>
    <w:p w:rsidR="000162AD" w:rsidRDefault="000162AD" w:rsidP="000162AD">
      <w:r>
        <w:t>379.8325</w:t>
      </w:r>
      <w:r>
        <w:tab/>
        <w:t>5.063e0</w:t>
      </w:r>
    </w:p>
    <w:p w:rsidR="000162AD" w:rsidRDefault="000162AD" w:rsidP="000162AD">
      <w:r>
        <w:lastRenderedPageBreak/>
        <w:t>379.8525</w:t>
      </w:r>
      <w:r>
        <w:tab/>
        <w:t>6.076e0</w:t>
      </w:r>
    </w:p>
    <w:p w:rsidR="000162AD" w:rsidRDefault="000162AD" w:rsidP="000162AD">
      <w:r>
        <w:t>379.8548</w:t>
      </w:r>
      <w:r>
        <w:tab/>
        <w:t>2.025e0</w:t>
      </w:r>
    </w:p>
    <w:p w:rsidR="000162AD" w:rsidRDefault="000162AD" w:rsidP="000162AD">
      <w:r>
        <w:t>379.8607</w:t>
      </w:r>
      <w:r>
        <w:tab/>
        <w:t>8.101e0</w:t>
      </w:r>
    </w:p>
    <w:p w:rsidR="000162AD" w:rsidRDefault="000162AD" w:rsidP="000162AD">
      <w:r>
        <w:t>379.8675</w:t>
      </w:r>
      <w:r>
        <w:tab/>
        <w:t>2.025e0</w:t>
      </w:r>
    </w:p>
    <w:p w:rsidR="000162AD" w:rsidRDefault="000162AD" w:rsidP="000162AD">
      <w:r>
        <w:t>379.8730</w:t>
      </w:r>
      <w:r>
        <w:tab/>
        <w:t>1.013e0</w:t>
      </w:r>
    </w:p>
    <w:p w:rsidR="000162AD" w:rsidRDefault="000162AD" w:rsidP="000162AD">
      <w:r>
        <w:t>379.8770</w:t>
      </w:r>
      <w:r>
        <w:tab/>
        <w:t>2.025e0</w:t>
      </w:r>
    </w:p>
    <w:p w:rsidR="000162AD" w:rsidRDefault="000162AD" w:rsidP="000162AD">
      <w:r>
        <w:t>379.8925</w:t>
      </w:r>
      <w:r>
        <w:tab/>
        <w:t>2.025e0</w:t>
      </w:r>
    </w:p>
    <w:p w:rsidR="000162AD" w:rsidRDefault="000162AD" w:rsidP="000162AD">
      <w:r>
        <w:t>379.9117</w:t>
      </w:r>
      <w:r>
        <w:tab/>
        <w:t>5.063e0</w:t>
      </w:r>
    </w:p>
    <w:p w:rsidR="000162AD" w:rsidRDefault="000162AD" w:rsidP="000162AD">
      <w:r>
        <w:t>379.9205</w:t>
      </w:r>
      <w:r>
        <w:tab/>
        <w:t>3.038e0</w:t>
      </w:r>
    </w:p>
    <w:p w:rsidR="000162AD" w:rsidRDefault="000162AD" w:rsidP="000162AD">
      <w:r>
        <w:t>379.9344</w:t>
      </w:r>
      <w:r>
        <w:tab/>
        <w:t>2.025e0</w:t>
      </w:r>
    </w:p>
    <w:p w:rsidR="000162AD" w:rsidRDefault="000162AD" w:rsidP="000162AD">
      <w:r>
        <w:t>379.9362</w:t>
      </w:r>
      <w:r>
        <w:tab/>
        <w:t>1.013e0</w:t>
      </w:r>
    </w:p>
    <w:p w:rsidR="000162AD" w:rsidRDefault="000162AD" w:rsidP="000162AD">
      <w:r>
        <w:t>379.9612</w:t>
      </w:r>
      <w:r>
        <w:tab/>
        <w:t>2.025e0</w:t>
      </w:r>
    </w:p>
    <w:p w:rsidR="000162AD" w:rsidRDefault="000162AD" w:rsidP="000162AD">
      <w:r>
        <w:t>379.9649</w:t>
      </w:r>
      <w:r>
        <w:tab/>
        <w:t>5.063e0</w:t>
      </w:r>
    </w:p>
    <w:p w:rsidR="000162AD" w:rsidRDefault="000162AD" w:rsidP="000162AD">
      <w:r>
        <w:t>379.9660</w:t>
      </w:r>
      <w:r>
        <w:tab/>
        <w:t>2.025e0</w:t>
      </w:r>
    </w:p>
    <w:p w:rsidR="000162AD" w:rsidRDefault="000162AD" w:rsidP="000162AD">
      <w:r>
        <w:t>379.9722</w:t>
      </w:r>
      <w:r>
        <w:tab/>
        <w:t>8.101e0</w:t>
      </w:r>
    </w:p>
    <w:p w:rsidR="000162AD" w:rsidRDefault="000162AD" w:rsidP="000162AD">
      <w:r>
        <w:t>379.9746</w:t>
      </w:r>
      <w:r>
        <w:tab/>
        <w:t>1.013e0</w:t>
      </w:r>
    </w:p>
    <w:p w:rsidR="000162AD" w:rsidRDefault="000162AD" w:rsidP="000162AD">
      <w:r>
        <w:t>379.9784</w:t>
      </w:r>
      <w:r>
        <w:tab/>
        <w:t>1.013e0</w:t>
      </w:r>
    </w:p>
    <w:p w:rsidR="000162AD" w:rsidRDefault="000162AD" w:rsidP="000162AD">
      <w:r>
        <w:t>379.9801</w:t>
      </w:r>
      <w:r>
        <w:tab/>
        <w:t>2.025e0</w:t>
      </w:r>
    </w:p>
    <w:p w:rsidR="000162AD" w:rsidRDefault="000162AD" w:rsidP="000162AD">
      <w:r>
        <w:t>379.9870</w:t>
      </w:r>
      <w:r>
        <w:tab/>
        <w:t>1.013e0</w:t>
      </w:r>
    </w:p>
    <w:p w:rsidR="000162AD" w:rsidRDefault="000162AD" w:rsidP="000162AD">
      <w:r>
        <w:lastRenderedPageBreak/>
        <w:t>379.9946</w:t>
      </w:r>
      <w:r>
        <w:tab/>
        <w:t>2.025e0</w:t>
      </w:r>
    </w:p>
    <w:p w:rsidR="000162AD" w:rsidRDefault="000162AD" w:rsidP="000162AD">
      <w:r>
        <w:t>380.0148</w:t>
      </w:r>
      <w:r>
        <w:tab/>
        <w:t>1.013e0</w:t>
      </w:r>
    </w:p>
    <w:p w:rsidR="000162AD" w:rsidRDefault="000162AD" w:rsidP="000162AD">
      <w:r>
        <w:t>380.0190</w:t>
      </w:r>
      <w:r>
        <w:tab/>
        <w:t>2.025e0</w:t>
      </w:r>
    </w:p>
    <w:p w:rsidR="000162AD" w:rsidRDefault="000162AD" w:rsidP="000162AD">
      <w:r>
        <w:t>380.0206</w:t>
      </w:r>
      <w:r>
        <w:tab/>
        <w:t>1.013e0</w:t>
      </w:r>
    </w:p>
    <w:p w:rsidR="000162AD" w:rsidRDefault="000162AD" w:rsidP="000162AD">
      <w:r>
        <w:t>380.0247</w:t>
      </w:r>
      <w:r>
        <w:tab/>
        <w:t>1.013e0</w:t>
      </w:r>
    </w:p>
    <w:p w:rsidR="000162AD" w:rsidRDefault="000162AD" w:rsidP="000162AD">
      <w:r>
        <w:t>380.0271</w:t>
      </w:r>
      <w:r>
        <w:tab/>
        <w:t>2.025e0</w:t>
      </w:r>
    </w:p>
    <w:p w:rsidR="000162AD" w:rsidRDefault="000162AD" w:rsidP="000162AD">
      <w:r>
        <w:t>380.0282</w:t>
      </w:r>
      <w:r>
        <w:tab/>
        <w:t>1.013e0</w:t>
      </w:r>
    </w:p>
    <w:p w:rsidR="000162AD" w:rsidRDefault="000162AD" w:rsidP="000162AD">
      <w:r>
        <w:t>380.0306</w:t>
      </w:r>
      <w:r>
        <w:tab/>
        <w:t>3.038e0</w:t>
      </w:r>
    </w:p>
    <w:p w:rsidR="000162AD" w:rsidRDefault="000162AD" w:rsidP="000162AD">
      <w:r>
        <w:t>380.0349</w:t>
      </w:r>
      <w:r>
        <w:tab/>
        <w:t>2.025e0</w:t>
      </w:r>
    </w:p>
    <w:p w:rsidR="000162AD" w:rsidRDefault="000162AD" w:rsidP="000162AD">
      <w:r>
        <w:t>380.0546</w:t>
      </w:r>
      <w:r>
        <w:tab/>
        <w:t>2.025e0</w:t>
      </w:r>
    </w:p>
    <w:p w:rsidR="000162AD" w:rsidRDefault="000162AD" w:rsidP="000162AD">
      <w:r>
        <w:t>380.0602</w:t>
      </w:r>
      <w:r>
        <w:tab/>
        <w:t>3.038e0</w:t>
      </w:r>
    </w:p>
    <w:p w:rsidR="000162AD" w:rsidRDefault="000162AD" w:rsidP="000162AD">
      <w:r>
        <w:t>380.0668</w:t>
      </w:r>
      <w:r>
        <w:tab/>
        <w:t>1.013e0</w:t>
      </w:r>
    </w:p>
    <w:p w:rsidR="000162AD" w:rsidRDefault="000162AD" w:rsidP="000162AD">
      <w:r>
        <w:t>380.0729</w:t>
      </w:r>
      <w:r>
        <w:tab/>
        <w:t>2.025e0</w:t>
      </w:r>
    </w:p>
    <w:p w:rsidR="000162AD" w:rsidRDefault="000162AD" w:rsidP="000162AD">
      <w:r>
        <w:t>380.0811</w:t>
      </w:r>
      <w:r>
        <w:tab/>
        <w:t>2.025e0</w:t>
      </w:r>
    </w:p>
    <w:p w:rsidR="000162AD" w:rsidRDefault="000162AD" w:rsidP="000162AD">
      <w:r>
        <w:t>380.0871</w:t>
      </w:r>
      <w:r>
        <w:tab/>
        <w:t>1.013e0</w:t>
      </w:r>
    </w:p>
    <w:p w:rsidR="000162AD" w:rsidRDefault="000162AD" w:rsidP="000162AD">
      <w:r>
        <w:t>380.0910</w:t>
      </w:r>
      <w:r>
        <w:tab/>
        <w:t>1.013e0</w:t>
      </w:r>
    </w:p>
    <w:p w:rsidR="000162AD" w:rsidRDefault="000162AD" w:rsidP="000162AD">
      <w:r>
        <w:t>380.0922</w:t>
      </w:r>
      <w:r>
        <w:tab/>
        <w:t>1.013e0</w:t>
      </w:r>
    </w:p>
    <w:p w:rsidR="000162AD" w:rsidRDefault="000162AD" w:rsidP="000162AD">
      <w:r>
        <w:t>380.0958</w:t>
      </w:r>
      <w:r>
        <w:tab/>
        <w:t>1.013e0</w:t>
      </w:r>
    </w:p>
    <w:p w:rsidR="000162AD" w:rsidRDefault="000162AD" w:rsidP="000162AD">
      <w:r>
        <w:t>380.1128</w:t>
      </w:r>
      <w:r>
        <w:tab/>
        <w:t>4.051e0</w:t>
      </w:r>
    </w:p>
    <w:p w:rsidR="000162AD" w:rsidRDefault="000162AD" w:rsidP="000162AD">
      <w:r>
        <w:lastRenderedPageBreak/>
        <w:t>380.1222</w:t>
      </w:r>
      <w:r>
        <w:tab/>
        <w:t>2.025e0</w:t>
      </w:r>
    </w:p>
    <w:p w:rsidR="000162AD" w:rsidRDefault="000162AD" w:rsidP="000162AD">
      <w:r>
        <w:t>380.1280</w:t>
      </w:r>
      <w:r>
        <w:tab/>
        <w:t>3.038e0</w:t>
      </w:r>
    </w:p>
    <w:p w:rsidR="000162AD" w:rsidRDefault="000162AD" w:rsidP="000162AD">
      <w:r>
        <w:t>380.1341</w:t>
      </w:r>
      <w:r>
        <w:tab/>
        <w:t>1.013e0</w:t>
      </w:r>
    </w:p>
    <w:p w:rsidR="000162AD" w:rsidRDefault="000162AD" w:rsidP="000162AD">
      <w:r>
        <w:t>380.1403</w:t>
      </w:r>
      <w:r>
        <w:tab/>
        <w:t>2.025e0</w:t>
      </w:r>
    </w:p>
    <w:p w:rsidR="000162AD" w:rsidRDefault="000162AD" w:rsidP="000162AD">
      <w:r>
        <w:t>380.1415</w:t>
      </w:r>
      <w:r>
        <w:tab/>
        <w:t>2.025e0</w:t>
      </w:r>
    </w:p>
    <w:p w:rsidR="000162AD" w:rsidRDefault="000162AD" w:rsidP="000162AD">
      <w:r>
        <w:t>380.1434</w:t>
      </w:r>
      <w:r>
        <w:tab/>
        <w:t>1.013e0</w:t>
      </w:r>
    </w:p>
    <w:p w:rsidR="000162AD" w:rsidRDefault="000162AD" w:rsidP="000162AD">
      <w:r>
        <w:t>380.1466</w:t>
      </w:r>
      <w:r>
        <w:tab/>
        <w:t>2.025e0</w:t>
      </w:r>
    </w:p>
    <w:p w:rsidR="000162AD" w:rsidRDefault="000162AD" w:rsidP="000162AD">
      <w:r>
        <w:t>380.1476</w:t>
      </w:r>
      <w:r>
        <w:tab/>
        <w:t>2.025e0</w:t>
      </w:r>
    </w:p>
    <w:p w:rsidR="000162AD" w:rsidRDefault="000162AD" w:rsidP="000162AD">
      <w:r>
        <w:t>380.1515</w:t>
      </w:r>
      <w:r>
        <w:tab/>
        <w:t>3.038e0</w:t>
      </w:r>
    </w:p>
    <w:p w:rsidR="000162AD" w:rsidRDefault="000162AD" w:rsidP="000162AD">
      <w:r>
        <w:t>380.1550</w:t>
      </w:r>
      <w:r>
        <w:tab/>
        <w:t>1.013e0</w:t>
      </w:r>
    </w:p>
    <w:p w:rsidR="000162AD" w:rsidRDefault="000162AD" w:rsidP="000162AD">
      <w:r>
        <w:t>380.1588</w:t>
      </w:r>
      <w:r>
        <w:tab/>
        <w:t>2.025e0</w:t>
      </w:r>
    </w:p>
    <w:p w:rsidR="000162AD" w:rsidRDefault="000162AD" w:rsidP="000162AD">
      <w:r>
        <w:t>380.1700</w:t>
      </w:r>
      <w:r>
        <w:tab/>
        <w:t>1.013e0</w:t>
      </w:r>
    </w:p>
    <w:p w:rsidR="000162AD" w:rsidRDefault="000162AD" w:rsidP="000162AD">
      <w:r>
        <w:t>380.1805</w:t>
      </w:r>
      <w:r>
        <w:tab/>
        <w:t>1.013e0</w:t>
      </w:r>
    </w:p>
    <w:p w:rsidR="000162AD" w:rsidRDefault="000162AD" w:rsidP="000162AD">
      <w:r>
        <w:t>380.1831</w:t>
      </w:r>
      <w:r>
        <w:tab/>
        <w:t>1.013e0</w:t>
      </w:r>
    </w:p>
    <w:p w:rsidR="000162AD" w:rsidRDefault="000162AD" w:rsidP="000162AD">
      <w:r>
        <w:t>380.1877</w:t>
      </w:r>
      <w:r>
        <w:tab/>
        <w:t>2.025e0</w:t>
      </w:r>
    </w:p>
    <w:p w:rsidR="000162AD" w:rsidRDefault="000162AD" w:rsidP="000162AD">
      <w:r>
        <w:t>380.1908</w:t>
      </w:r>
      <w:r>
        <w:tab/>
        <w:t>3.038e0</w:t>
      </w:r>
    </w:p>
    <w:p w:rsidR="000162AD" w:rsidRDefault="000162AD" w:rsidP="000162AD">
      <w:r>
        <w:t>380.1925</w:t>
      </w:r>
      <w:r>
        <w:tab/>
        <w:t>2.025e0</w:t>
      </w:r>
    </w:p>
    <w:p w:rsidR="000162AD" w:rsidRDefault="000162AD" w:rsidP="000162AD">
      <w:r>
        <w:t>380.1936</w:t>
      </w:r>
      <w:r>
        <w:tab/>
        <w:t>2.025e0</w:t>
      </w:r>
    </w:p>
    <w:p w:rsidR="000162AD" w:rsidRDefault="000162AD" w:rsidP="000162AD">
      <w:r>
        <w:t>380.1993</w:t>
      </w:r>
      <w:r>
        <w:tab/>
        <w:t>4.051e0</w:t>
      </w:r>
    </w:p>
    <w:p w:rsidR="000162AD" w:rsidRDefault="000162AD" w:rsidP="000162AD">
      <w:r>
        <w:lastRenderedPageBreak/>
        <w:t>380.2110</w:t>
      </w:r>
      <w:r>
        <w:tab/>
        <w:t>2.025e0</w:t>
      </w:r>
    </w:p>
    <w:p w:rsidR="000162AD" w:rsidRDefault="000162AD" w:rsidP="000162AD">
      <w:r>
        <w:t>380.2172</w:t>
      </w:r>
      <w:r>
        <w:tab/>
        <w:t>3.038e0</w:t>
      </w:r>
    </w:p>
    <w:p w:rsidR="000162AD" w:rsidRDefault="000162AD" w:rsidP="000162AD">
      <w:r>
        <w:t>380.2212</w:t>
      </w:r>
      <w:r>
        <w:tab/>
        <w:t>4.051e0</w:t>
      </w:r>
    </w:p>
    <w:p w:rsidR="000162AD" w:rsidRDefault="000162AD" w:rsidP="000162AD">
      <w:r>
        <w:t>380.2312</w:t>
      </w:r>
      <w:r>
        <w:tab/>
        <w:t>2.025e0</w:t>
      </w:r>
    </w:p>
    <w:p w:rsidR="000162AD" w:rsidRDefault="000162AD" w:rsidP="000162AD">
      <w:r>
        <w:t>380.2376</w:t>
      </w:r>
      <w:r>
        <w:tab/>
        <w:t>3.038e0</w:t>
      </w:r>
    </w:p>
    <w:p w:rsidR="000162AD" w:rsidRDefault="000162AD" w:rsidP="000162AD">
      <w:r>
        <w:t>380.2471</w:t>
      </w:r>
      <w:r>
        <w:tab/>
        <w:t>2.025e0</w:t>
      </w:r>
    </w:p>
    <w:p w:rsidR="000162AD" w:rsidRDefault="000162AD" w:rsidP="000162AD">
      <w:r>
        <w:t>380.2504</w:t>
      </w:r>
      <w:r>
        <w:tab/>
        <w:t>3.038e0</w:t>
      </w:r>
    </w:p>
    <w:p w:rsidR="000162AD" w:rsidRDefault="000162AD" w:rsidP="000162AD">
      <w:r>
        <w:t>380.2519</w:t>
      </w:r>
      <w:r>
        <w:tab/>
        <w:t>2.025e0</w:t>
      </w:r>
    </w:p>
    <w:p w:rsidR="000162AD" w:rsidRDefault="000162AD" w:rsidP="000162AD">
      <w:r>
        <w:t>380.2574</w:t>
      </w:r>
      <w:r>
        <w:tab/>
        <w:t>3.038e0</w:t>
      </w:r>
    </w:p>
    <w:p w:rsidR="000162AD" w:rsidRDefault="000162AD" w:rsidP="000162AD">
      <w:r>
        <w:t>380.2883</w:t>
      </w:r>
      <w:r>
        <w:tab/>
        <w:t>4.051e0</w:t>
      </w:r>
    </w:p>
    <w:p w:rsidR="000162AD" w:rsidRDefault="000162AD" w:rsidP="000162AD">
      <w:r>
        <w:t>380.2976</w:t>
      </w:r>
      <w:r>
        <w:tab/>
        <w:t>1.013e0</w:t>
      </w:r>
    </w:p>
    <w:p w:rsidR="000162AD" w:rsidRDefault="000162AD" w:rsidP="000162AD">
      <w:r>
        <w:t>380.3111</w:t>
      </w:r>
      <w:r>
        <w:tab/>
        <w:t>1.013e0</w:t>
      </w:r>
    </w:p>
    <w:p w:rsidR="000162AD" w:rsidRDefault="000162AD" w:rsidP="000162AD">
      <w:r>
        <w:t>380.3188</w:t>
      </w:r>
      <w:r>
        <w:tab/>
        <w:t>1.013e0</w:t>
      </w:r>
    </w:p>
    <w:p w:rsidR="000162AD" w:rsidRDefault="000162AD" w:rsidP="000162AD">
      <w:r>
        <w:t>380.3254</w:t>
      </w:r>
      <w:r>
        <w:tab/>
        <w:t>1.013e0</w:t>
      </w:r>
    </w:p>
    <w:p w:rsidR="000162AD" w:rsidRDefault="000162AD" w:rsidP="000162AD">
      <w:r>
        <w:t>380.3300</w:t>
      </w:r>
      <w:r>
        <w:tab/>
        <w:t>5.063e0</w:t>
      </w:r>
    </w:p>
    <w:p w:rsidR="000162AD" w:rsidRDefault="000162AD" w:rsidP="000162AD">
      <w:r>
        <w:t>380.3316</w:t>
      </w:r>
      <w:r>
        <w:tab/>
        <w:t>8.101e0</w:t>
      </w:r>
    </w:p>
    <w:p w:rsidR="000162AD" w:rsidRDefault="000162AD" w:rsidP="000162AD">
      <w:r>
        <w:t>380.3370</w:t>
      </w:r>
      <w:r>
        <w:tab/>
        <w:t>7.089e0</w:t>
      </w:r>
    </w:p>
    <w:p w:rsidR="000162AD" w:rsidRDefault="000162AD" w:rsidP="000162AD">
      <w:r>
        <w:t>380.3387</w:t>
      </w:r>
      <w:r>
        <w:tab/>
        <w:t>1.013e0</w:t>
      </w:r>
    </w:p>
    <w:p w:rsidR="000162AD" w:rsidRDefault="000162AD" w:rsidP="000162AD">
      <w:r>
        <w:t>380.3400</w:t>
      </w:r>
      <w:r>
        <w:tab/>
        <w:t>4.051e0</w:t>
      </w:r>
    </w:p>
    <w:p w:rsidR="000162AD" w:rsidRDefault="000162AD" w:rsidP="000162AD">
      <w:r>
        <w:lastRenderedPageBreak/>
        <w:t>380.3411</w:t>
      </w:r>
      <w:r>
        <w:tab/>
        <w:t>1.461e1</w:t>
      </w:r>
    </w:p>
    <w:p w:rsidR="000162AD" w:rsidRDefault="000162AD" w:rsidP="000162AD">
      <w:r>
        <w:t>380.3428</w:t>
      </w:r>
      <w:r>
        <w:tab/>
        <w:t>4.051e0</w:t>
      </w:r>
    </w:p>
    <w:p w:rsidR="000162AD" w:rsidRDefault="000162AD" w:rsidP="000162AD">
      <w:r>
        <w:t>380.3445</w:t>
      </w:r>
      <w:r>
        <w:tab/>
        <w:t>3.038e0</w:t>
      </w:r>
    </w:p>
    <w:p w:rsidR="000162AD" w:rsidRDefault="000162AD" w:rsidP="000162AD">
      <w:r>
        <w:t>380.3463</w:t>
      </w:r>
      <w:r>
        <w:tab/>
        <w:t>8.101e0</w:t>
      </w:r>
    </w:p>
    <w:p w:rsidR="000162AD" w:rsidRDefault="000162AD" w:rsidP="000162AD">
      <w:r>
        <w:t>380.3486</w:t>
      </w:r>
      <w:r>
        <w:tab/>
        <w:t>2.025e0</w:t>
      </w:r>
    </w:p>
    <w:p w:rsidR="000162AD" w:rsidRDefault="000162AD" w:rsidP="000162AD">
      <w:r>
        <w:t>380.3512</w:t>
      </w:r>
      <w:r>
        <w:tab/>
        <w:t>8.232e0</w:t>
      </w:r>
    </w:p>
    <w:p w:rsidR="000162AD" w:rsidRDefault="000162AD" w:rsidP="000162AD">
      <w:r>
        <w:t>380.3542</w:t>
      </w:r>
      <w:r>
        <w:tab/>
        <w:t>3.038e0</w:t>
      </w:r>
    </w:p>
    <w:p w:rsidR="000162AD" w:rsidRDefault="000162AD" w:rsidP="000162AD">
      <w:r>
        <w:t>380.3674</w:t>
      </w:r>
      <w:r>
        <w:tab/>
        <w:t>2.025e0</w:t>
      </w:r>
    </w:p>
    <w:p w:rsidR="000162AD" w:rsidRDefault="000162AD" w:rsidP="000162AD">
      <w:r>
        <w:t>380.3748</w:t>
      </w:r>
      <w:r>
        <w:tab/>
        <w:t>3.038e0</w:t>
      </w:r>
    </w:p>
    <w:p w:rsidR="000162AD" w:rsidRDefault="000162AD" w:rsidP="000162AD">
      <w:r>
        <w:t>380.3766</w:t>
      </w:r>
      <w:r>
        <w:tab/>
        <w:t>3.659e0</w:t>
      </w:r>
    </w:p>
    <w:p w:rsidR="000162AD" w:rsidRDefault="000162AD" w:rsidP="000162AD">
      <w:r>
        <w:t>380.3885</w:t>
      </w:r>
      <w:r>
        <w:tab/>
        <w:t>2.025e0</w:t>
      </w:r>
    </w:p>
    <w:p w:rsidR="000162AD" w:rsidRDefault="000162AD" w:rsidP="000162AD">
      <w:r>
        <w:t>380.4030</w:t>
      </w:r>
      <w:r>
        <w:tab/>
        <w:t>1.013e0</w:t>
      </w:r>
    </w:p>
    <w:p w:rsidR="000162AD" w:rsidRDefault="000162AD" w:rsidP="000162AD">
      <w:r>
        <w:t>380.4201</w:t>
      </w:r>
      <w:r>
        <w:tab/>
        <w:t>1.013e0</w:t>
      </w:r>
    </w:p>
    <w:p w:rsidR="000162AD" w:rsidRDefault="000162AD" w:rsidP="000162AD">
      <w:r>
        <w:t>380.4281</w:t>
      </w:r>
      <w:r>
        <w:tab/>
        <w:t>1.013e0</w:t>
      </w:r>
    </w:p>
    <w:p w:rsidR="000162AD" w:rsidRDefault="000162AD" w:rsidP="000162AD">
      <w:r>
        <w:t>380.4495</w:t>
      </w:r>
      <w:r>
        <w:tab/>
        <w:t>1.013e0</w:t>
      </w:r>
    </w:p>
    <w:p w:rsidR="000162AD" w:rsidRDefault="000162AD" w:rsidP="000162AD">
      <w:r>
        <w:t>380.4666</w:t>
      </w:r>
      <w:r>
        <w:tab/>
        <w:t>1.013e0</w:t>
      </w:r>
    </w:p>
    <w:p w:rsidR="000162AD" w:rsidRDefault="000162AD" w:rsidP="000162AD">
      <w:r>
        <w:t>380.4699</w:t>
      </w:r>
      <w:r>
        <w:tab/>
        <w:t>3.038e0</w:t>
      </w:r>
    </w:p>
    <w:p w:rsidR="000162AD" w:rsidRDefault="000162AD" w:rsidP="000162AD">
      <w:r>
        <w:t>380.4809</w:t>
      </w:r>
      <w:r>
        <w:tab/>
        <w:t>1.013e0</w:t>
      </w:r>
    </w:p>
    <w:p w:rsidR="000162AD" w:rsidRDefault="000162AD" w:rsidP="000162AD">
      <w:r>
        <w:t>380.5075</w:t>
      </w:r>
      <w:r>
        <w:tab/>
        <w:t>4.051e0</w:t>
      </w:r>
    </w:p>
    <w:p w:rsidR="000162AD" w:rsidRDefault="000162AD" w:rsidP="000162AD">
      <w:r>
        <w:lastRenderedPageBreak/>
        <w:t>380.5213</w:t>
      </w:r>
      <w:r>
        <w:tab/>
        <w:t>1.013e0</w:t>
      </w:r>
    </w:p>
    <w:p w:rsidR="000162AD" w:rsidRDefault="000162AD" w:rsidP="000162AD">
      <w:r>
        <w:t>380.5328</w:t>
      </w:r>
      <w:r>
        <w:tab/>
        <w:t>1.013e0</w:t>
      </w:r>
    </w:p>
    <w:p w:rsidR="000162AD" w:rsidRDefault="000162AD" w:rsidP="000162AD">
      <w:r>
        <w:t>380.5374</w:t>
      </w:r>
      <w:r>
        <w:tab/>
        <w:t>1.013e0</w:t>
      </w:r>
    </w:p>
    <w:p w:rsidR="000162AD" w:rsidRDefault="000162AD" w:rsidP="000162AD">
      <w:r>
        <w:t>380.5419</w:t>
      </w:r>
      <w:r>
        <w:tab/>
        <w:t>1.013e0</w:t>
      </w:r>
    </w:p>
    <w:p w:rsidR="000162AD" w:rsidRDefault="000162AD" w:rsidP="000162AD">
      <w:r>
        <w:t>380.5623</w:t>
      </w:r>
      <w:r>
        <w:tab/>
        <w:t>1.013e0</w:t>
      </w:r>
    </w:p>
    <w:p w:rsidR="000162AD" w:rsidRDefault="000162AD" w:rsidP="000162AD">
      <w:r>
        <w:t>380.5685</w:t>
      </w:r>
      <w:r>
        <w:tab/>
        <w:t>2.025e0</w:t>
      </w:r>
    </w:p>
    <w:p w:rsidR="000162AD" w:rsidRDefault="000162AD" w:rsidP="000162AD">
      <w:r>
        <w:t>380.5818</w:t>
      </w:r>
      <w:r>
        <w:tab/>
        <w:t>2.025e0</w:t>
      </w:r>
    </w:p>
    <w:p w:rsidR="000162AD" w:rsidRDefault="000162AD" w:rsidP="000162AD">
      <w:r>
        <w:t>380.5836</w:t>
      </w:r>
      <w:r>
        <w:tab/>
        <w:t>1.013e0</w:t>
      </w:r>
    </w:p>
    <w:p w:rsidR="000162AD" w:rsidRDefault="000162AD" w:rsidP="000162AD">
      <w:r>
        <w:t>380.6007</w:t>
      </w:r>
      <w:r>
        <w:tab/>
        <w:t>2.025e0</w:t>
      </w:r>
    </w:p>
    <w:p w:rsidR="000162AD" w:rsidRDefault="000162AD" w:rsidP="000162AD">
      <w:r>
        <w:t>380.6093</w:t>
      </w:r>
      <w:r>
        <w:tab/>
        <w:t>1.013e0</w:t>
      </w:r>
    </w:p>
    <w:p w:rsidR="000162AD" w:rsidRDefault="000162AD" w:rsidP="000162AD">
      <w:r>
        <w:t>380.6426</w:t>
      </w:r>
      <w:r>
        <w:tab/>
        <w:t>2.025e0</w:t>
      </w:r>
    </w:p>
    <w:p w:rsidR="000162AD" w:rsidRDefault="000162AD" w:rsidP="000162AD">
      <w:r>
        <w:t>380.6437</w:t>
      </w:r>
      <w:r>
        <w:tab/>
        <w:t>2.025e0</w:t>
      </w:r>
    </w:p>
    <w:p w:rsidR="000162AD" w:rsidRDefault="000162AD" w:rsidP="000162AD">
      <w:r>
        <w:t>380.6508</w:t>
      </w:r>
      <w:r>
        <w:tab/>
        <w:t>2.025e0</w:t>
      </w:r>
    </w:p>
    <w:p w:rsidR="000162AD" w:rsidRDefault="000162AD" w:rsidP="000162AD">
      <w:r>
        <w:t>380.6568</w:t>
      </w:r>
      <w:r>
        <w:tab/>
        <w:t>1.013e0</w:t>
      </w:r>
    </w:p>
    <w:p w:rsidR="000162AD" w:rsidRDefault="000162AD" w:rsidP="000162AD">
      <w:r>
        <w:t>380.6631</w:t>
      </w:r>
      <w:r>
        <w:tab/>
        <w:t>1.013e0</w:t>
      </w:r>
    </w:p>
    <w:p w:rsidR="000162AD" w:rsidRDefault="000162AD" w:rsidP="000162AD">
      <w:r>
        <w:t>380.6760</w:t>
      </w:r>
      <w:r>
        <w:tab/>
        <w:t>1.013e0</w:t>
      </w:r>
    </w:p>
    <w:p w:rsidR="000162AD" w:rsidRDefault="000162AD" w:rsidP="000162AD">
      <w:r>
        <w:t>380.6892</w:t>
      </w:r>
      <w:r>
        <w:tab/>
        <w:t>1.013e0</w:t>
      </w:r>
    </w:p>
    <w:p w:rsidR="000162AD" w:rsidRDefault="000162AD" w:rsidP="000162AD">
      <w:r>
        <w:t>380.7039</w:t>
      </w:r>
      <w:r>
        <w:tab/>
        <w:t>1.013e0</w:t>
      </w:r>
    </w:p>
    <w:p w:rsidR="000162AD" w:rsidRDefault="000162AD" w:rsidP="000162AD">
      <w:r>
        <w:t>380.7105</w:t>
      </w:r>
      <w:r>
        <w:tab/>
        <w:t>1.013e0</w:t>
      </w:r>
    </w:p>
    <w:p w:rsidR="000162AD" w:rsidRDefault="000162AD" w:rsidP="000162AD">
      <w:r>
        <w:lastRenderedPageBreak/>
        <w:t>380.7146</w:t>
      </w:r>
      <w:r>
        <w:tab/>
        <w:t>1.013e0</w:t>
      </w:r>
    </w:p>
    <w:p w:rsidR="000162AD" w:rsidRDefault="000162AD" w:rsidP="000162AD">
      <w:r>
        <w:t>380.7245</w:t>
      </w:r>
      <w:r>
        <w:tab/>
        <w:t>1.013e0</w:t>
      </w:r>
    </w:p>
    <w:p w:rsidR="000162AD" w:rsidRDefault="000162AD" w:rsidP="000162AD">
      <w:r>
        <w:t>380.7564</w:t>
      </w:r>
      <w:r>
        <w:tab/>
        <w:t>1.013e0</w:t>
      </w:r>
    </w:p>
    <w:p w:rsidR="000162AD" w:rsidRDefault="000162AD" w:rsidP="000162AD">
      <w:r>
        <w:t>380.7713</w:t>
      </w:r>
      <w:r>
        <w:tab/>
        <w:t>1.013e0</w:t>
      </w:r>
    </w:p>
    <w:p w:rsidR="000162AD" w:rsidRDefault="000162AD" w:rsidP="000162AD">
      <w:r>
        <w:t>380.7984</w:t>
      </w:r>
      <w:r>
        <w:tab/>
        <w:t>1.013e0</w:t>
      </w:r>
    </w:p>
    <w:p w:rsidR="000162AD" w:rsidRDefault="000162AD" w:rsidP="000162AD">
      <w:r>
        <w:t>380.8018</w:t>
      </w:r>
      <w:r>
        <w:tab/>
        <w:t>1.013e0</w:t>
      </w:r>
    </w:p>
    <w:p w:rsidR="000162AD" w:rsidRDefault="000162AD" w:rsidP="000162AD">
      <w:r>
        <w:t>380.8062</w:t>
      </w:r>
      <w:r>
        <w:tab/>
        <w:t>1.013e0</w:t>
      </w:r>
    </w:p>
    <w:p w:rsidR="000162AD" w:rsidRDefault="000162AD" w:rsidP="000162AD">
      <w:r>
        <w:t>380.8277</w:t>
      </w:r>
      <w:r>
        <w:tab/>
        <w:t>1.013e0</w:t>
      </w:r>
    </w:p>
    <w:p w:rsidR="000162AD" w:rsidRDefault="000162AD" w:rsidP="000162AD">
      <w:r>
        <w:t>380.8303</w:t>
      </w:r>
      <w:r>
        <w:tab/>
        <w:t>2.025e0</w:t>
      </w:r>
    </w:p>
    <w:p w:rsidR="000162AD" w:rsidRDefault="000162AD" w:rsidP="000162AD">
      <w:r>
        <w:t>380.8383</w:t>
      </w:r>
      <w:r>
        <w:tab/>
        <w:t>1.013e0</w:t>
      </w:r>
    </w:p>
    <w:p w:rsidR="000162AD" w:rsidRDefault="000162AD" w:rsidP="000162AD">
      <w:r>
        <w:t>380.8415</w:t>
      </w:r>
      <w:r>
        <w:tab/>
        <w:t>2.025e0</w:t>
      </w:r>
    </w:p>
    <w:p w:rsidR="000162AD" w:rsidRDefault="000162AD" w:rsidP="000162AD">
      <w:r>
        <w:t>380.8525</w:t>
      </w:r>
      <w:r>
        <w:tab/>
        <w:t>2.025e0</w:t>
      </w:r>
    </w:p>
    <w:p w:rsidR="000162AD" w:rsidRDefault="000162AD" w:rsidP="000162AD">
      <w:r>
        <w:t>380.8593</w:t>
      </w:r>
      <w:r>
        <w:tab/>
        <w:t>1.013e0</w:t>
      </w:r>
    </w:p>
    <w:p w:rsidR="000162AD" w:rsidRDefault="000162AD" w:rsidP="000162AD">
      <w:r>
        <w:t>380.8665</w:t>
      </w:r>
      <w:r>
        <w:tab/>
        <w:t>1.013e0</w:t>
      </w:r>
    </w:p>
    <w:p w:rsidR="000162AD" w:rsidRDefault="000162AD" w:rsidP="000162AD">
      <w:r>
        <w:t>380.8699</w:t>
      </w:r>
      <w:r>
        <w:tab/>
        <w:t>1.013e0</w:t>
      </w:r>
    </w:p>
    <w:p w:rsidR="000162AD" w:rsidRDefault="000162AD" w:rsidP="000162AD">
      <w:r>
        <w:t>380.8761</w:t>
      </w:r>
      <w:r>
        <w:tab/>
        <w:t>2.025e0</w:t>
      </w:r>
    </w:p>
    <w:p w:rsidR="000162AD" w:rsidRDefault="000162AD" w:rsidP="000162AD">
      <w:r>
        <w:t>380.8798</w:t>
      </w:r>
      <w:r>
        <w:tab/>
        <w:t>1.013e0</w:t>
      </w:r>
    </w:p>
    <w:p w:rsidR="000162AD" w:rsidRDefault="000162AD" w:rsidP="000162AD">
      <w:r>
        <w:t>380.8863</w:t>
      </w:r>
      <w:r>
        <w:tab/>
        <w:t>1.013e0</w:t>
      </w:r>
    </w:p>
    <w:p w:rsidR="000162AD" w:rsidRDefault="000162AD" w:rsidP="000162AD">
      <w:r>
        <w:t>380.8942</w:t>
      </w:r>
      <w:r>
        <w:tab/>
        <w:t>1.013e0</w:t>
      </w:r>
    </w:p>
    <w:p w:rsidR="000162AD" w:rsidRDefault="000162AD" w:rsidP="000162AD">
      <w:r>
        <w:lastRenderedPageBreak/>
        <w:t>380.9070</w:t>
      </w:r>
      <w:r>
        <w:tab/>
        <w:t>1.013e0</w:t>
      </w:r>
    </w:p>
    <w:p w:rsidR="000162AD" w:rsidRDefault="000162AD" w:rsidP="000162AD">
      <w:r>
        <w:t>380.9123</w:t>
      </w:r>
      <w:r>
        <w:tab/>
        <w:t>2.025e0</w:t>
      </w:r>
    </w:p>
    <w:p w:rsidR="000162AD" w:rsidRDefault="000162AD" w:rsidP="000162AD">
      <w:r>
        <w:t>380.9161</w:t>
      </w:r>
      <w:r>
        <w:tab/>
        <w:t>1.013e0</w:t>
      </w:r>
    </w:p>
    <w:p w:rsidR="000162AD" w:rsidRDefault="000162AD" w:rsidP="000162AD">
      <w:r>
        <w:t>380.9211</w:t>
      </w:r>
      <w:r>
        <w:tab/>
        <w:t>2.025e0</w:t>
      </w:r>
    </w:p>
    <w:p w:rsidR="000162AD" w:rsidRDefault="000162AD" w:rsidP="000162AD">
      <w:r>
        <w:t>380.9226</w:t>
      </w:r>
      <w:r>
        <w:tab/>
        <w:t>3.038e0</w:t>
      </w:r>
    </w:p>
    <w:p w:rsidR="000162AD" w:rsidRDefault="000162AD" w:rsidP="000162AD">
      <w:r>
        <w:t>380.9261</w:t>
      </w:r>
      <w:r>
        <w:tab/>
        <w:t>3.038e0</w:t>
      </w:r>
    </w:p>
    <w:p w:rsidR="000162AD" w:rsidRDefault="000162AD" w:rsidP="000162AD">
      <w:r>
        <w:t>380.9336</w:t>
      </w:r>
      <w:r>
        <w:tab/>
        <w:t>1.013e0</w:t>
      </w:r>
    </w:p>
    <w:p w:rsidR="000162AD" w:rsidRDefault="000162AD" w:rsidP="000162AD">
      <w:r>
        <w:t>380.9475</w:t>
      </w:r>
      <w:r>
        <w:tab/>
        <w:t>3.038e0</w:t>
      </w:r>
    </w:p>
    <w:p w:rsidR="000162AD" w:rsidRDefault="000162AD" w:rsidP="000162AD">
      <w:r>
        <w:t>380.9583</w:t>
      </w:r>
      <w:r>
        <w:tab/>
        <w:t>1.013e0</w:t>
      </w:r>
    </w:p>
    <w:p w:rsidR="000162AD" w:rsidRDefault="000162AD" w:rsidP="000162AD">
      <w:r>
        <w:t>380.9741</w:t>
      </w:r>
      <w:r>
        <w:tab/>
        <w:t>3.038e0</w:t>
      </w:r>
    </w:p>
    <w:p w:rsidR="000162AD" w:rsidRDefault="000162AD" w:rsidP="000162AD">
      <w:r>
        <w:t>380.9760</w:t>
      </w:r>
      <w:r>
        <w:tab/>
        <w:t>2.025e0</w:t>
      </w:r>
    </w:p>
    <w:p w:rsidR="000162AD" w:rsidRDefault="000162AD" w:rsidP="000162AD">
      <w:r>
        <w:t>380.9832</w:t>
      </w:r>
      <w:r>
        <w:tab/>
        <w:t>1.013e0</w:t>
      </w:r>
    </w:p>
    <w:p w:rsidR="000162AD" w:rsidRDefault="000162AD" w:rsidP="000162AD">
      <w:r>
        <w:t>380.9885</w:t>
      </w:r>
      <w:r>
        <w:tab/>
        <w:t>4.051e0</w:t>
      </w:r>
    </w:p>
    <w:p w:rsidR="000162AD" w:rsidRDefault="000162AD" w:rsidP="000162AD">
      <w:r>
        <w:t>380.9943</w:t>
      </w:r>
      <w:r>
        <w:tab/>
        <w:t>2.025e0</w:t>
      </w:r>
    </w:p>
    <w:p w:rsidR="000162AD" w:rsidRDefault="000162AD" w:rsidP="000162AD">
      <w:r>
        <w:t>380.9962</w:t>
      </w:r>
      <w:r>
        <w:tab/>
        <w:t>3.038e0</w:t>
      </w:r>
    </w:p>
    <w:p w:rsidR="000162AD" w:rsidRDefault="000162AD" w:rsidP="000162AD">
      <w:r>
        <w:t>381.0043</w:t>
      </w:r>
      <w:r>
        <w:tab/>
        <w:t>1.013e0</w:t>
      </w:r>
    </w:p>
    <w:p w:rsidR="000162AD" w:rsidRDefault="000162AD" w:rsidP="000162AD">
      <w:r>
        <w:t>381.0132</w:t>
      </w:r>
      <w:r>
        <w:tab/>
        <w:t>2.025e0</w:t>
      </w:r>
    </w:p>
    <w:p w:rsidR="000162AD" w:rsidRDefault="000162AD" w:rsidP="000162AD">
      <w:r>
        <w:t>381.0232</w:t>
      </w:r>
      <w:r>
        <w:tab/>
        <w:t>2.025e0</w:t>
      </w:r>
    </w:p>
    <w:p w:rsidR="000162AD" w:rsidRDefault="000162AD" w:rsidP="000162AD">
      <w:r>
        <w:t>381.0254</w:t>
      </w:r>
      <w:r>
        <w:tab/>
        <w:t>1.013e0</w:t>
      </w:r>
    </w:p>
    <w:p w:rsidR="000162AD" w:rsidRDefault="000162AD" w:rsidP="000162AD">
      <w:r>
        <w:lastRenderedPageBreak/>
        <w:t>381.0356</w:t>
      </w:r>
      <w:r>
        <w:tab/>
        <w:t>3.038e0</w:t>
      </w:r>
    </w:p>
    <w:p w:rsidR="000162AD" w:rsidRDefault="000162AD" w:rsidP="000162AD">
      <w:r>
        <w:t>381.0423</w:t>
      </w:r>
      <w:r>
        <w:tab/>
        <w:t>1.013e0</w:t>
      </w:r>
    </w:p>
    <w:p w:rsidR="000162AD" w:rsidRDefault="000162AD" w:rsidP="000162AD">
      <w:r>
        <w:t>381.0551</w:t>
      </w:r>
      <w:r>
        <w:tab/>
        <w:t>2.025e0</w:t>
      </w:r>
    </w:p>
    <w:p w:rsidR="000162AD" w:rsidRDefault="000162AD" w:rsidP="000162AD">
      <w:r>
        <w:t>381.0742</w:t>
      </w:r>
      <w:r>
        <w:tab/>
        <w:t>2.025e0</w:t>
      </w:r>
    </w:p>
    <w:p w:rsidR="000162AD" w:rsidRDefault="000162AD" w:rsidP="000162AD">
      <w:r>
        <w:t>381.0762</w:t>
      </w:r>
      <w:r>
        <w:tab/>
        <w:t>1.013e0</w:t>
      </w:r>
    </w:p>
    <w:p w:rsidR="000162AD" w:rsidRDefault="000162AD" w:rsidP="000162AD">
      <w:r>
        <w:t>381.0826</w:t>
      </w:r>
      <w:r>
        <w:tab/>
        <w:t>3.038e0</w:t>
      </w:r>
    </w:p>
    <w:p w:rsidR="000162AD" w:rsidRDefault="000162AD" w:rsidP="000162AD">
      <w:r>
        <w:t>381.1027</w:t>
      </w:r>
      <w:r>
        <w:tab/>
        <w:t>3.038e0</w:t>
      </w:r>
    </w:p>
    <w:p w:rsidR="000162AD" w:rsidRDefault="000162AD" w:rsidP="000162AD">
      <w:r>
        <w:t>381.1098</w:t>
      </w:r>
      <w:r>
        <w:tab/>
        <w:t>1.013e0</w:t>
      </w:r>
    </w:p>
    <w:p w:rsidR="000162AD" w:rsidRDefault="000162AD" w:rsidP="000162AD">
      <w:r>
        <w:t>381.1139</w:t>
      </w:r>
      <w:r>
        <w:tab/>
        <w:t>1.013e0</w:t>
      </w:r>
    </w:p>
    <w:p w:rsidR="000162AD" w:rsidRDefault="000162AD" w:rsidP="000162AD">
      <w:r>
        <w:t>381.1151</w:t>
      </w:r>
      <w:r>
        <w:tab/>
        <w:t>3.038e0</w:t>
      </w:r>
    </w:p>
    <w:p w:rsidR="000162AD" w:rsidRDefault="000162AD" w:rsidP="000162AD">
      <w:r>
        <w:t>381.1176</w:t>
      </w:r>
      <w:r>
        <w:tab/>
        <w:t>4.051e0</w:t>
      </w:r>
    </w:p>
    <w:p w:rsidR="000162AD" w:rsidRDefault="000162AD" w:rsidP="000162AD">
      <w:r>
        <w:t>381.1203</w:t>
      </w:r>
      <w:r>
        <w:tab/>
        <w:t>2.025e0</w:t>
      </w:r>
    </w:p>
    <w:p w:rsidR="000162AD" w:rsidRDefault="000162AD" w:rsidP="000162AD">
      <w:r>
        <w:t>381.1224</w:t>
      </w:r>
      <w:r>
        <w:tab/>
        <w:t>2.025e0</w:t>
      </w:r>
    </w:p>
    <w:p w:rsidR="000162AD" w:rsidRDefault="000162AD" w:rsidP="000162AD">
      <w:r>
        <w:t>381.1297</w:t>
      </w:r>
      <w:r>
        <w:tab/>
        <w:t>1.013e0</w:t>
      </w:r>
    </w:p>
    <w:p w:rsidR="000162AD" w:rsidRDefault="000162AD" w:rsidP="000162AD">
      <w:r>
        <w:t>381.1342</w:t>
      </w:r>
      <w:r>
        <w:tab/>
        <w:t>1.013e0</w:t>
      </w:r>
    </w:p>
    <w:p w:rsidR="000162AD" w:rsidRDefault="000162AD" w:rsidP="000162AD">
      <w:r>
        <w:t>381.1435</w:t>
      </w:r>
      <w:r>
        <w:tab/>
        <w:t>1.013e0</w:t>
      </w:r>
    </w:p>
    <w:p w:rsidR="000162AD" w:rsidRDefault="000162AD" w:rsidP="000162AD">
      <w:r>
        <w:t>381.1501</w:t>
      </w:r>
      <w:r>
        <w:tab/>
        <w:t>3.038e0</w:t>
      </w:r>
    </w:p>
    <w:p w:rsidR="000162AD" w:rsidRDefault="000162AD" w:rsidP="000162AD">
      <w:r>
        <w:t>381.1572</w:t>
      </w:r>
      <w:r>
        <w:tab/>
        <w:t>3.038e0</w:t>
      </w:r>
    </w:p>
    <w:p w:rsidR="000162AD" w:rsidRDefault="000162AD" w:rsidP="000162AD">
      <w:r>
        <w:t>381.1605</w:t>
      </w:r>
      <w:r>
        <w:tab/>
        <w:t>1.013e0</w:t>
      </w:r>
    </w:p>
    <w:p w:rsidR="000162AD" w:rsidRDefault="000162AD" w:rsidP="000162AD">
      <w:r>
        <w:lastRenderedPageBreak/>
        <w:t>381.1618</w:t>
      </w:r>
      <w:r>
        <w:tab/>
        <w:t>3.038e0</w:t>
      </w:r>
    </w:p>
    <w:p w:rsidR="000162AD" w:rsidRDefault="000162AD" w:rsidP="000162AD">
      <w:r>
        <w:t>381.1649</w:t>
      </w:r>
      <w:r>
        <w:tab/>
        <w:t>3.038e0</w:t>
      </w:r>
    </w:p>
    <w:p w:rsidR="000162AD" w:rsidRDefault="000162AD" w:rsidP="000162AD">
      <w:r>
        <w:t>381.1694</w:t>
      </w:r>
      <w:r>
        <w:tab/>
        <w:t>6.076e0</w:t>
      </w:r>
    </w:p>
    <w:p w:rsidR="000162AD" w:rsidRDefault="000162AD" w:rsidP="000162AD">
      <w:r>
        <w:t>381.1707</w:t>
      </w:r>
      <w:r>
        <w:tab/>
        <w:t>1.013e0</w:t>
      </w:r>
    </w:p>
    <w:p w:rsidR="000162AD" w:rsidRDefault="000162AD" w:rsidP="000162AD">
      <w:r>
        <w:t>381.1765</w:t>
      </w:r>
      <w:r>
        <w:tab/>
        <w:t>1.013e0</w:t>
      </w:r>
    </w:p>
    <w:p w:rsidR="000162AD" w:rsidRDefault="000162AD" w:rsidP="000162AD">
      <w:r>
        <w:t>381.1907</w:t>
      </w:r>
      <w:r>
        <w:tab/>
        <w:t>4.051e0</w:t>
      </w:r>
    </w:p>
    <w:p w:rsidR="000162AD" w:rsidRDefault="000162AD" w:rsidP="000162AD">
      <w:r>
        <w:t>381.1938</w:t>
      </w:r>
      <w:r>
        <w:tab/>
        <w:t>2.025e0</w:t>
      </w:r>
    </w:p>
    <w:p w:rsidR="000162AD" w:rsidRDefault="000162AD" w:rsidP="000162AD">
      <w:r>
        <w:t>381.1976</w:t>
      </w:r>
      <w:r>
        <w:tab/>
        <w:t>1.013e0</w:t>
      </w:r>
    </w:p>
    <w:p w:rsidR="000162AD" w:rsidRDefault="000162AD" w:rsidP="000162AD">
      <w:r>
        <w:t>381.2011</w:t>
      </w:r>
      <w:r>
        <w:tab/>
        <w:t>2.025e0</w:t>
      </w:r>
    </w:p>
    <w:p w:rsidR="000162AD" w:rsidRDefault="000162AD" w:rsidP="000162AD">
      <w:r>
        <w:t>381.2022</w:t>
      </w:r>
      <w:r>
        <w:tab/>
        <w:t>1.013e0</w:t>
      </w:r>
    </w:p>
    <w:p w:rsidR="000162AD" w:rsidRDefault="000162AD" w:rsidP="000162AD">
      <w:r>
        <w:t>381.2077</w:t>
      </w:r>
      <w:r>
        <w:tab/>
        <w:t>2.610e0</w:t>
      </w:r>
    </w:p>
    <w:p w:rsidR="000162AD" w:rsidRDefault="000162AD" w:rsidP="000162AD">
      <w:r>
        <w:t>381.2130</w:t>
      </w:r>
      <w:r>
        <w:tab/>
        <w:t>2.025e0</w:t>
      </w:r>
    </w:p>
    <w:p w:rsidR="000162AD" w:rsidRDefault="000162AD" w:rsidP="000162AD">
      <w:r>
        <w:t>381.2167</w:t>
      </w:r>
      <w:r>
        <w:tab/>
        <w:t>2.025e0</w:t>
      </w:r>
    </w:p>
    <w:p w:rsidR="000162AD" w:rsidRDefault="000162AD" w:rsidP="000162AD">
      <w:r>
        <w:t>381.2238</w:t>
      </w:r>
      <w:r>
        <w:tab/>
        <w:t>1.013e0</w:t>
      </w:r>
    </w:p>
    <w:p w:rsidR="000162AD" w:rsidRDefault="000162AD" w:rsidP="000162AD">
      <w:r>
        <w:t>381.2291</w:t>
      </w:r>
      <w:r>
        <w:tab/>
        <w:t>2.025e0</w:t>
      </w:r>
    </w:p>
    <w:p w:rsidR="000162AD" w:rsidRDefault="000162AD" w:rsidP="000162AD">
      <w:r>
        <w:t>381.2315</w:t>
      </w:r>
      <w:r>
        <w:tab/>
        <w:t>2.025e0</w:t>
      </w:r>
    </w:p>
    <w:p w:rsidR="000162AD" w:rsidRDefault="000162AD" w:rsidP="000162AD">
      <w:r>
        <w:t>381.2383</w:t>
      </w:r>
      <w:r>
        <w:tab/>
        <w:t>2.025e0</w:t>
      </w:r>
    </w:p>
    <w:p w:rsidR="000162AD" w:rsidRDefault="000162AD" w:rsidP="000162AD">
      <w:r>
        <w:t>381.2515</w:t>
      </w:r>
      <w:r>
        <w:tab/>
        <w:t>1.013e0</w:t>
      </w:r>
    </w:p>
    <w:p w:rsidR="000162AD" w:rsidRDefault="000162AD" w:rsidP="000162AD">
      <w:r>
        <w:t>381.2613</w:t>
      </w:r>
      <w:r>
        <w:tab/>
        <w:t>2.025e0</w:t>
      </w:r>
    </w:p>
    <w:p w:rsidR="000162AD" w:rsidRDefault="000162AD" w:rsidP="000162AD">
      <w:r>
        <w:lastRenderedPageBreak/>
        <w:t>381.2694</w:t>
      </w:r>
      <w:r>
        <w:tab/>
        <w:t>3.038e0</w:t>
      </w:r>
    </w:p>
    <w:p w:rsidR="000162AD" w:rsidRDefault="000162AD" w:rsidP="000162AD">
      <w:r>
        <w:t>381.2859</w:t>
      </w:r>
      <w:r>
        <w:tab/>
        <w:t>2.025e0</w:t>
      </w:r>
    </w:p>
    <w:p w:rsidR="000162AD" w:rsidRDefault="000162AD" w:rsidP="000162AD">
      <w:r>
        <w:t>381.2939</w:t>
      </w:r>
      <w:r>
        <w:tab/>
        <w:t>1.013e0</w:t>
      </w:r>
    </w:p>
    <w:p w:rsidR="000162AD" w:rsidRDefault="000162AD" w:rsidP="000162AD">
      <w:r>
        <w:t>381.3119</w:t>
      </w:r>
      <w:r>
        <w:tab/>
        <w:t>3.038e0</w:t>
      </w:r>
    </w:p>
    <w:p w:rsidR="000162AD" w:rsidRDefault="000162AD" w:rsidP="000162AD">
      <w:r>
        <w:t>381.3157</w:t>
      </w:r>
      <w:r>
        <w:tab/>
        <w:t>1.013e0</w:t>
      </w:r>
    </w:p>
    <w:p w:rsidR="000162AD" w:rsidRDefault="000162AD" w:rsidP="000162AD">
      <w:r>
        <w:t>381.3204</w:t>
      </w:r>
      <w:r>
        <w:tab/>
        <w:t>8.101e0</w:t>
      </w:r>
    </w:p>
    <w:p w:rsidR="000162AD" w:rsidRDefault="000162AD" w:rsidP="000162AD">
      <w:r>
        <w:t>381.3262</w:t>
      </w:r>
      <w:r>
        <w:tab/>
        <w:t>2.025e0</w:t>
      </w:r>
    </w:p>
    <w:p w:rsidR="000162AD" w:rsidRDefault="000162AD" w:rsidP="000162AD">
      <w:r>
        <w:t>381.3280</w:t>
      </w:r>
      <w:r>
        <w:tab/>
        <w:t>5.063e0</w:t>
      </w:r>
    </w:p>
    <w:p w:rsidR="000162AD" w:rsidRDefault="000162AD" w:rsidP="000162AD">
      <w:r>
        <w:t>381.3372</w:t>
      </w:r>
      <w:r>
        <w:tab/>
        <w:t>1.013e0</w:t>
      </w:r>
    </w:p>
    <w:p w:rsidR="000162AD" w:rsidRDefault="000162AD" w:rsidP="000162AD">
      <w:r>
        <w:t>381.3426</w:t>
      </w:r>
      <w:r>
        <w:tab/>
        <w:t>2.025e0</w:t>
      </w:r>
    </w:p>
    <w:p w:rsidR="000162AD" w:rsidRDefault="000162AD" w:rsidP="000162AD">
      <w:r>
        <w:t>381.3452</w:t>
      </w:r>
      <w:r>
        <w:tab/>
        <w:t>2.025e0</w:t>
      </w:r>
    </w:p>
    <w:p w:rsidR="000162AD" w:rsidRDefault="000162AD" w:rsidP="000162AD">
      <w:r>
        <w:t>381.3497</w:t>
      </w:r>
      <w:r>
        <w:tab/>
        <w:t>6.076e0</w:t>
      </w:r>
    </w:p>
    <w:p w:rsidR="000162AD" w:rsidRDefault="000162AD" w:rsidP="000162AD">
      <w:r>
        <w:t>381.3554</w:t>
      </w:r>
      <w:r>
        <w:tab/>
        <w:t>4.051e0</w:t>
      </w:r>
    </w:p>
    <w:p w:rsidR="000162AD" w:rsidRDefault="000162AD" w:rsidP="000162AD">
      <w:r>
        <w:t>381.3580</w:t>
      </w:r>
      <w:r>
        <w:tab/>
        <w:t>1.013e0</w:t>
      </w:r>
    </w:p>
    <w:p w:rsidR="000162AD" w:rsidRDefault="000162AD" w:rsidP="000162AD">
      <w:r>
        <w:t>381.3623</w:t>
      </w:r>
      <w:r>
        <w:tab/>
        <w:t>1.013e0</w:t>
      </w:r>
    </w:p>
    <w:p w:rsidR="000162AD" w:rsidRDefault="000162AD" w:rsidP="000162AD">
      <w:r>
        <w:t>381.3634</w:t>
      </w:r>
      <w:r>
        <w:tab/>
        <w:t>3.038e0</w:t>
      </w:r>
    </w:p>
    <w:p w:rsidR="000162AD" w:rsidRDefault="000162AD" w:rsidP="000162AD">
      <w:r>
        <w:t>381.3672</w:t>
      </w:r>
      <w:r>
        <w:tab/>
        <w:t>1.013e0</w:t>
      </w:r>
    </w:p>
    <w:p w:rsidR="000162AD" w:rsidRDefault="000162AD" w:rsidP="000162AD">
      <w:r>
        <w:t>381.3759</w:t>
      </w:r>
      <w:r>
        <w:tab/>
        <w:t>2.025e0</w:t>
      </w:r>
    </w:p>
    <w:p w:rsidR="000162AD" w:rsidRDefault="000162AD" w:rsidP="000162AD">
      <w:r>
        <w:t>381.3808</w:t>
      </w:r>
      <w:r>
        <w:tab/>
        <w:t>2.025e0</w:t>
      </w:r>
    </w:p>
    <w:p w:rsidR="000162AD" w:rsidRDefault="000162AD" w:rsidP="000162AD">
      <w:r>
        <w:lastRenderedPageBreak/>
        <w:t>381.3864</w:t>
      </w:r>
      <w:r>
        <w:tab/>
        <w:t>1.013e0</w:t>
      </w:r>
    </w:p>
    <w:p w:rsidR="000162AD" w:rsidRDefault="000162AD" w:rsidP="000162AD">
      <w:r>
        <w:t>381.3997</w:t>
      </w:r>
      <w:r>
        <w:tab/>
        <w:t>1.013e0</w:t>
      </w:r>
    </w:p>
    <w:p w:rsidR="000162AD" w:rsidRDefault="000162AD" w:rsidP="000162AD">
      <w:r>
        <w:t>381.4097</w:t>
      </w:r>
      <w:r>
        <w:tab/>
        <w:t>3.038e0</w:t>
      </w:r>
    </w:p>
    <w:p w:rsidR="000162AD" w:rsidRDefault="000162AD" w:rsidP="000162AD">
      <w:r>
        <w:t>381.4212</w:t>
      </w:r>
      <w:r>
        <w:tab/>
        <w:t>1.013e0</w:t>
      </w:r>
    </w:p>
    <w:p w:rsidR="000162AD" w:rsidRDefault="000162AD" w:rsidP="000162AD">
      <w:r>
        <w:t>381.4319</w:t>
      </w:r>
      <w:r>
        <w:tab/>
        <w:t>2.025e0</w:t>
      </w:r>
    </w:p>
    <w:p w:rsidR="000162AD" w:rsidRDefault="000162AD" w:rsidP="000162AD">
      <w:r>
        <w:t>381.4503</w:t>
      </w:r>
      <w:r>
        <w:tab/>
        <w:t>1.013e0</w:t>
      </w:r>
    </w:p>
    <w:p w:rsidR="000162AD" w:rsidRDefault="000162AD" w:rsidP="000162AD">
      <w:r>
        <w:t>381.4549</w:t>
      </w:r>
      <w:r>
        <w:tab/>
        <w:t>2.025e0</w:t>
      </w:r>
    </w:p>
    <w:p w:rsidR="000162AD" w:rsidRDefault="000162AD" w:rsidP="000162AD">
      <w:r>
        <w:t>381.4567</w:t>
      </w:r>
      <w:r>
        <w:tab/>
        <w:t>2.025e0</w:t>
      </w:r>
    </w:p>
    <w:p w:rsidR="000162AD" w:rsidRDefault="000162AD" w:rsidP="000162AD">
      <w:r>
        <w:t>381.4750</w:t>
      </w:r>
      <w:r>
        <w:tab/>
        <w:t>1.013e0</w:t>
      </w:r>
    </w:p>
    <w:p w:rsidR="000162AD" w:rsidRDefault="000162AD" w:rsidP="000162AD">
      <w:r>
        <w:t>381.4963</w:t>
      </w:r>
      <w:r>
        <w:tab/>
        <w:t>1.013e0</w:t>
      </w:r>
    </w:p>
    <w:p w:rsidR="000162AD" w:rsidRDefault="000162AD" w:rsidP="000162AD">
      <w:r>
        <w:t>381.5129</w:t>
      </w:r>
      <w:r>
        <w:tab/>
        <w:t>1.013e0</w:t>
      </w:r>
    </w:p>
    <w:p w:rsidR="000162AD" w:rsidRDefault="000162AD" w:rsidP="000162AD">
      <w:r>
        <w:t>381.5230</w:t>
      </w:r>
      <w:r>
        <w:tab/>
        <w:t>1.013e0</w:t>
      </w:r>
    </w:p>
    <w:p w:rsidR="000162AD" w:rsidRDefault="000162AD" w:rsidP="000162AD">
      <w:r>
        <w:t>381.5350</w:t>
      </w:r>
      <w:r>
        <w:tab/>
        <w:t>2.025e0</w:t>
      </w:r>
    </w:p>
    <w:p w:rsidR="000162AD" w:rsidRDefault="000162AD" w:rsidP="000162AD">
      <w:r>
        <w:t>381.5369</w:t>
      </w:r>
      <w:r>
        <w:tab/>
        <w:t>3.038e0</w:t>
      </w:r>
    </w:p>
    <w:p w:rsidR="000162AD" w:rsidRDefault="000162AD" w:rsidP="000162AD">
      <w:r>
        <w:t>381.5561</w:t>
      </w:r>
      <w:r>
        <w:tab/>
        <w:t>1.013e0</w:t>
      </w:r>
    </w:p>
    <w:p w:rsidR="000162AD" w:rsidRDefault="000162AD" w:rsidP="000162AD">
      <w:r>
        <w:t>381.5591</w:t>
      </w:r>
      <w:r>
        <w:tab/>
        <w:t>1.013e0</w:t>
      </w:r>
    </w:p>
    <w:p w:rsidR="000162AD" w:rsidRDefault="000162AD" w:rsidP="000162AD">
      <w:r>
        <w:t>381.5700</w:t>
      </w:r>
      <w:r>
        <w:tab/>
        <w:t>2.025e0</w:t>
      </w:r>
    </w:p>
    <w:p w:rsidR="000162AD" w:rsidRDefault="000162AD" w:rsidP="000162AD">
      <w:r>
        <w:t>381.6041</w:t>
      </w:r>
      <w:r>
        <w:tab/>
        <w:t>2.025e0</w:t>
      </w:r>
    </w:p>
    <w:p w:rsidR="000162AD" w:rsidRDefault="000162AD" w:rsidP="000162AD">
      <w:r>
        <w:t>381.6233</w:t>
      </w:r>
      <w:r>
        <w:tab/>
        <w:t>1.013e0</w:t>
      </w:r>
    </w:p>
    <w:p w:rsidR="000162AD" w:rsidRDefault="000162AD" w:rsidP="000162AD">
      <w:r>
        <w:lastRenderedPageBreak/>
        <w:t>381.6275</w:t>
      </w:r>
      <w:r>
        <w:tab/>
        <w:t>1.013e0</w:t>
      </w:r>
    </w:p>
    <w:p w:rsidR="000162AD" w:rsidRDefault="000162AD" w:rsidP="000162AD">
      <w:r>
        <w:t>381.6310</w:t>
      </w:r>
      <w:r>
        <w:tab/>
        <w:t>1.013e0</w:t>
      </w:r>
    </w:p>
    <w:p w:rsidR="000162AD" w:rsidRDefault="000162AD" w:rsidP="000162AD">
      <w:r>
        <w:t>381.6353</w:t>
      </w:r>
      <w:r>
        <w:tab/>
        <w:t>1.487e0</w:t>
      </w:r>
    </w:p>
    <w:p w:rsidR="000162AD" w:rsidRDefault="000162AD" w:rsidP="000162AD">
      <w:r>
        <w:t>381.6573</w:t>
      </w:r>
      <w:r>
        <w:tab/>
        <w:t>1.013e0</w:t>
      </w:r>
    </w:p>
    <w:p w:rsidR="000162AD" w:rsidRDefault="000162AD" w:rsidP="000162AD">
      <w:r>
        <w:t>381.6642</w:t>
      </w:r>
      <w:r>
        <w:tab/>
        <w:t>4.051e0</w:t>
      </w:r>
    </w:p>
    <w:p w:rsidR="000162AD" w:rsidRDefault="000162AD" w:rsidP="000162AD">
      <w:r>
        <w:t>381.6785</w:t>
      </w:r>
      <w:r>
        <w:tab/>
        <w:t>1.013e0</w:t>
      </w:r>
    </w:p>
    <w:p w:rsidR="000162AD" w:rsidRDefault="000162AD" w:rsidP="000162AD">
      <w:r>
        <w:t>381.6851</w:t>
      </w:r>
      <w:r>
        <w:tab/>
        <w:t>1.013e0</w:t>
      </w:r>
    </w:p>
    <w:p w:rsidR="000162AD" w:rsidRDefault="000162AD" w:rsidP="000162AD">
      <w:r>
        <w:t>381.6948</w:t>
      </w:r>
      <w:r>
        <w:tab/>
        <w:t>2.025e0</w:t>
      </w:r>
    </w:p>
    <w:p w:rsidR="000162AD" w:rsidRDefault="000162AD" w:rsidP="000162AD">
      <w:r>
        <w:t>381.6991</w:t>
      </w:r>
      <w:r>
        <w:tab/>
        <w:t>1.013e0</w:t>
      </w:r>
    </w:p>
    <w:p w:rsidR="000162AD" w:rsidRDefault="000162AD" w:rsidP="000162AD">
      <w:r>
        <w:t>381.7119</w:t>
      </w:r>
      <w:r>
        <w:tab/>
        <w:t>1.013e0</w:t>
      </w:r>
    </w:p>
    <w:p w:rsidR="000162AD" w:rsidRDefault="000162AD" w:rsidP="000162AD">
      <w:r>
        <w:t>381.7156</w:t>
      </w:r>
      <w:r>
        <w:tab/>
        <w:t>2.025e0</w:t>
      </w:r>
    </w:p>
    <w:p w:rsidR="000162AD" w:rsidRDefault="000162AD" w:rsidP="000162AD">
      <w:r>
        <w:t>381.7184</w:t>
      </w:r>
      <w:r>
        <w:tab/>
        <w:t>1.013e0</w:t>
      </w:r>
    </w:p>
    <w:p w:rsidR="000162AD" w:rsidRDefault="000162AD" w:rsidP="000162AD">
      <w:r>
        <w:t>381.7370</w:t>
      </w:r>
      <w:r>
        <w:tab/>
        <w:t>1.013e0</w:t>
      </w:r>
    </w:p>
    <w:p w:rsidR="000162AD" w:rsidRDefault="000162AD" w:rsidP="000162AD">
      <w:r>
        <w:t>381.7462</w:t>
      </w:r>
      <w:r>
        <w:tab/>
        <w:t>2.025e0</w:t>
      </w:r>
    </w:p>
    <w:p w:rsidR="000162AD" w:rsidRDefault="000162AD" w:rsidP="000162AD">
      <w:r>
        <w:t>381.7579</w:t>
      </w:r>
      <w:r>
        <w:tab/>
        <w:t>1.013e0</w:t>
      </w:r>
    </w:p>
    <w:p w:rsidR="000162AD" w:rsidRDefault="000162AD" w:rsidP="000162AD">
      <w:r>
        <w:t>381.7617</w:t>
      </w:r>
      <w:r>
        <w:tab/>
        <w:t>1.013e0</w:t>
      </w:r>
    </w:p>
    <w:p w:rsidR="000162AD" w:rsidRDefault="000162AD" w:rsidP="000162AD">
      <w:r>
        <w:t>381.7731</w:t>
      </w:r>
      <w:r>
        <w:tab/>
        <w:t>3.038e0</w:t>
      </w:r>
    </w:p>
    <w:p w:rsidR="000162AD" w:rsidRDefault="000162AD" w:rsidP="000162AD">
      <w:r>
        <w:t>381.7829</w:t>
      </w:r>
      <w:r>
        <w:tab/>
        <w:t>1.013e0</w:t>
      </w:r>
    </w:p>
    <w:p w:rsidR="000162AD" w:rsidRDefault="000162AD" w:rsidP="000162AD">
      <w:r>
        <w:t>381.8039</w:t>
      </w:r>
      <w:r>
        <w:tab/>
        <w:t>1.013e0</w:t>
      </w:r>
    </w:p>
    <w:p w:rsidR="000162AD" w:rsidRDefault="000162AD" w:rsidP="000162AD">
      <w:r>
        <w:lastRenderedPageBreak/>
        <w:t>381.8169</w:t>
      </w:r>
      <w:r>
        <w:tab/>
        <w:t>2.025e0</w:t>
      </w:r>
    </w:p>
    <w:p w:rsidR="000162AD" w:rsidRDefault="000162AD" w:rsidP="000162AD">
      <w:r>
        <w:t>381.8251</w:t>
      </w:r>
      <w:r>
        <w:tab/>
        <w:t>1.013e0</w:t>
      </w:r>
    </w:p>
    <w:p w:rsidR="000162AD" w:rsidRDefault="000162AD" w:rsidP="000162AD">
      <w:r>
        <w:t>381.8282</w:t>
      </w:r>
      <w:r>
        <w:tab/>
        <w:t>1.013e0</w:t>
      </w:r>
    </w:p>
    <w:p w:rsidR="000162AD" w:rsidRDefault="000162AD" w:rsidP="000162AD">
      <w:r>
        <w:t>381.8339</w:t>
      </w:r>
      <w:r>
        <w:tab/>
        <w:t>7.089e0</w:t>
      </w:r>
    </w:p>
    <w:p w:rsidR="000162AD" w:rsidRDefault="000162AD" w:rsidP="000162AD">
      <w:r>
        <w:t>381.8397</w:t>
      </w:r>
      <w:r>
        <w:tab/>
        <w:t>3.038e0</w:t>
      </w:r>
    </w:p>
    <w:p w:rsidR="000162AD" w:rsidRDefault="000162AD" w:rsidP="000162AD">
      <w:r>
        <w:t>381.8412</w:t>
      </w:r>
      <w:r>
        <w:tab/>
        <w:t>2.025e0</w:t>
      </w:r>
    </w:p>
    <w:p w:rsidR="000162AD" w:rsidRDefault="000162AD" w:rsidP="000162AD">
      <w:r>
        <w:t>381.8454</w:t>
      </w:r>
      <w:r>
        <w:tab/>
        <w:t>1.013e0</w:t>
      </w:r>
    </w:p>
    <w:p w:rsidR="000162AD" w:rsidRDefault="000162AD" w:rsidP="000162AD">
      <w:r>
        <w:t>381.8486</w:t>
      </w:r>
      <w:r>
        <w:tab/>
        <w:t>2.025e0</w:t>
      </w:r>
    </w:p>
    <w:p w:rsidR="000162AD" w:rsidRDefault="000162AD" w:rsidP="000162AD">
      <w:r>
        <w:t>381.8501</w:t>
      </w:r>
      <w:r>
        <w:tab/>
        <w:t>1.013e0</w:t>
      </w:r>
    </w:p>
    <w:p w:rsidR="000162AD" w:rsidRDefault="000162AD" w:rsidP="000162AD">
      <w:r>
        <w:t>381.8528</w:t>
      </w:r>
      <w:r>
        <w:tab/>
        <w:t>2.025e0</w:t>
      </w:r>
    </w:p>
    <w:p w:rsidR="000162AD" w:rsidRDefault="000162AD" w:rsidP="000162AD">
      <w:r>
        <w:t>381.8546</w:t>
      </w:r>
      <w:r>
        <w:tab/>
        <w:t>1.013e0</w:t>
      </w:r>
    </w:p>
    <w:p w:rsidR="000162AD" w:rsidRDefault="000162AD" w:rsidP="000162AD">
      <w:r>
        <w:t>381.8607</w:t>
      </w:r>
      <w:r>
        <w:tab/>
        <w:t>6.227e0</w:t>
      </w:r>
    </w:p>
    <w:p w:rsidR="000162AD" w:rsidRDefault="000162AD" w:rsidP="000162AD">
      <w:r>
        <w:t>381.8749</w:t>
      </w:r>
      <w:r>
        <w:tab/>
        <w:t>2.025e0</w:t>
      </w:r>
    </w:p>
    <w:p w:rsidR="000162AD" w:rsidRDefault="000162AD" w:rsidP="000162AD">
      <w:r>
        <w:t>381.8883</w:t>
      </w:r>
      <w:r>
        <w:tab/>
        <w:t>3.038e0</w:t>
      </w:r>
    </w:p>
    <w:p w:rsidR="000162AD" w:rsidRDefault="000162AD" w:rsidP="000162AD">
      <w:r>
        <w:t>381.8923</w:t>
      </w:r>
      <w:r>
        <w:tab/>
        <w:t>2.025e0</w:t>
      </w:r>
    </w:p>
    <w:p w:rsidR="000162AD" w:rsidRDefault="000162AD" w:rsidP="000162AD">
      <w:r>
        <w:t>381.9093</w:t>
      </w:r>
      <w:r>
        <w:tab/>
        <w:t>2.025e0</w:t>
      </w:r>
    </w:p>
    <w:p w:rsidR="000162AD" w:rsidRDefault="000162AD" w:rsidP="000162AD">
      <w:r>
        <w:t>381.9158</w:t>
      </w:r>
      <w:r>
        <w:tab/>
        <w:t>2.025e0</w:t>
      </w:r>
    </w:p>
    <w:p w:rsidR="000162AD" w:rsidRDefault="000162AD" w:rsidP="000162AD">
      <w:r>
        <w:t>381.9259</w:t>
      </w:r>
      <w:r>
        <w:tab/>
        <w:t>2.025e0</w:t>
      </w:r>
    </w:p>
    <w:p w:rsidR="000162AD" w:rsidRDefault="000162AD" w:rsidP="000162AD">
      <w:r>
        <w:t>381.9339</w:t>
      </w:r>
      <w:r>
        <w:tab/>
        <w:t>1.013e0</w:t>
      </w:r>
    </w:p>
    <w:p w:rsidR="000162AD" w:rsidRDefault="000162AD" w:rsidP="000162AD">
      <w:r>
        <w:lastRenderedPageBreak/>
        <w:t>381.9388</w:t>
      </w:r>
      <w:r>
        <w:tab/>
        <w:t>1.013e0</w:t>
      </w:r>
    </w:p>
    <w:p w:rsidR="000162AD" w:rsidRDefault="000162AD" w:rsidP="000162AD">
      <w:r>
        <w:t>381.9428</w:t>
      </w:r>
      <w:r>
        <w:tab/>
        <w:t>1.013e0</w:t>
      </w:r>
    </w:p>
    <w:p w:rsidR="000162AD" w:rsidRDefault="000162AD" w:rsidP="000162AD">
      <w:r>
        <w:t>381.9449</w:t>
      </w:r>
      <w:r>
        <w:tab/>
        <w:t>2.025e0</w:t>
      </w:r>
    </w:p>
    <w:p w:rsidR="000162AD" w:rsidRDefault="000162AD" w:rsidP="000162AD">
      <w:r>
        <w:t>381.9496</w:t>
      </w:r>
      <w:r>
        <w:tab/>
        <w:t>2.025e0</w:t>
      </w:r>
    </w:p>
    <w:p w:rsidR="000162AD" w:rsidRDefault="000162AD" w:rsidP="000162AD">
      <w:r>
        <w:t>381.9635</w:t>
      </w:r>
      <w:r>
        <w:tab/>
        <w:t>1.013e0</w:t>
      </w:r>
    </w:p>
    <w:p w:rsidR="000162AD" w:rsidRDefault="000162AD" w:rsidP="000162AD">
      <w:r>
        <w:t>381.9661</w:t>
      </w:r>
      <w:r>
        <w:tab/>
        <w:t>2.025e0</w:t>
      </w:r>
    </w:p>
    <w:p w:rsidR="000162AD" w:rsidRDefault="000162AD" w:rsidP="000162AD">
      <w:r>
        <w:t>381.9764</w:t>
      </w:r>
      <w:r>
        <w:tab/>
        <w:t>2.025e0</w:t>
      </w:r>
    </w:p>
    <w:p w:rsidR="000162AD" w:rsidRDefault="000162AD" w:rsidP="000162AD">
      <w:r>
        <w:t>381.9807</w:t>
      </w:r>
      <w:r>
        <w:tab/>
        <w:t>1.013e0</w:t>
      </w:r>
    </w:p>
    <w:p w:rsidR="000162AD" w:rsidRDefault="000162AD" w:rsidP="000162AD">
      <w:r>
        <w:t>381.9846</w:t>
      </w:r>
      <w:r>
        <w:tab/>
        <w:t>1.013e0</w:t>
      </w:r>
    </w:p>
    <w:p w:rsidR="000162AD" w:rsidRDefault="000162AD" w:rsidP="000162AD">
      <w:r>
        <w:t>381.9900</w:t>
      </w:r>
      <w:r>
        <w:tab/>
        <w:t>2.025e0</w:t>
      </w:r>
    </w:p>
    <w:p w:rsidR="000162AD" w:rsidRDefault="000162AD" w:rsidP="000162AD">
      <w:r>
        <w:t>381.9980</w:t>
      </w:r>
      <w:r>
        <w:tab/>
        <w:t>3.038e0</w:t>
      </w:r>
    </w:p>
    <w:p w:rsidR="000162AD" w:rsidRDefault="000162AD" w:rsidP="000162AD">
      <w:r>
        <w:t>382.0005</w:t>
      </w:r>
      <w:r>
        <w:tab/>
        <w:t>4.051e0</w:t>
      </w:r>
    </w:p>
    <w:p w:rsidR="000162AD" w:rsidRDefault="000162AD" w:rsidP="000162AD">
      <w:r>
        <w:t>382.0055</w:t>
      </w:r>
      <w:r>
        <w:tab/>
        <w:t>2.025e0</w:t>
      </w:r>
    </w:p>
    <w:p w:rsidR="000162AD" w:rsidRDefault="000162AD" w:rsidP="000162AD">
      <w:r>
        <w:t>382.0132</w:t>
      </w:r>
      <w:r>
        <w:tab/>
        <w:t>4.051e0</w:t>
      </w:r>
    </w:p>
    <w:p w:rsidR="000162AD" w:rsidRDefault="000162AD" w:rsidP="000162AD">
      <w:r>
        <w:t>382.0165</w:t>
      </w:r>
      <w:r>
        <w:tab/>
        <w:t>4.051e0</w:t>
      </w:r>
    </w:p>
    <w:p w:rsidR="000162AD" w:rsidRDefault="000162AD" w:rsidP="000162AD">
      <w:r>
        <w:t>382.0194</w:t>
      </w:r>
      <w:r>
        <w:tab/>
        <w:t>2.025e0</w:t>
      </w:r>
    </w:p>
    <w:p w:rsidR="000162AD" w:rsidRDefault="000162AD" w:rsidP="000162AD">
      <w:r>
        <w:t>382.0311</w:t>
      </w:r>
      <w:r>
        <w:tab/>
        <w:t>2.025e0</w:t>
      </w:r>
    </w:p>
    <w:p w:rsidR="000162AD" w:rsidRDefault="000162AD" w:rsidP="000162AD">
      <w:r>
        <w:t>382.0377</w:t>
      </w:r>
      <w:r>
        <w:tab/>
        <w:t>4.051e0</w:t>
      </w:r>
    </w:p>
    <w:p w:rsidR="000162AD" w:rsidRDefault="000162AD" w:rsidP="000162AD">
      <w:r>
        <w:t>382.0436</w:t>
      </w:r>
      <w:r>
        <w:tab/>
        <w:t>2.025e0</w:t>
      </w:r>
    </w:p>
    <w:p w:rsidR="000162AD" w:rsidRDefault="000162AD" w:rsidP="000162AD">
      <w:r>
        <w:lastRenderedPageBreak/>
        <w:t>382.0522</w:t>
      </w:r>
      <w:r>
        <w:tab/>
        <w:t>1.013e0</w:t>
      </w:r>
    </w:p>
    <w:p w:rsidR="000162AD" w:rsidRDefault="000162AD" w:rsidP="000162AD">
      <w:r>
        <w:t>382.0652</w:t>
      </w:r>
      <w:r>
        <w:tab/>
        <w:t>1.013e0</w:t>
      </w:r>
    </w:p>
    <w:p w:rsidR="000162AD" w:rsidRDefault="000162AD" w:rsidP="000162AD">
      <w:r>
        <w:t>382.0731</w:t>
      </w:r>
      <w:r>
        <w:tab/>
        <w:t>1.013e0</w:t>
      </w:r>
    </w:p>
    <w:p w:rsidR="000162AD" w:rsidRDefault="000162AD" w:rsidP="000162AD">
      <w:r>
        <w:t>382.0854</w:t>
      </w:r>
      <w:r>
        <w:tab/>
        <w:t>2.025e0</w:t>
      </w:r>
    </w:p>
    <w:p w:rsidR="000162AD" w:rsidRDefault="000162AD" w:rsidP="000162AD">
      <w:r>
        <w:t>382.0903</w:t>
      </w:r>
      <w:r>
        <w:tab/>
        <w:t>1.013e0</w:t>
      </w:r>
    </w:p>
    <w:p w:rsidR="000162AD" w:rsidRDefault="000162AD" w:rsidP="000162AD">
      <w:r>
        <w:t>382.1057</w:t>
      </w:r>
      <w:r>
        <w:tab/>
        <w:t>1.013e0</w:t>
      </w:r>
    </w:p>
    <w:p w:rsidR="000162AD" w:rsidRDefault="000162AD" w:rsidP="000162AD">
      <w:r>
        <w:t>382.1112</w:t>
      </w:r>
      <w:r>
        <w:tab/>
        <w:t>2.025e0</w:t>
      </w:r>
    </w:p>
    <w:p w:rsidR="000162AD" w:rsidRDefault="000162AD" w:rsidP="000162AD">
      <w:r>
        <w:t>382.1147</w:t>
      </w:r>
      <w:r>
        <w:tab/>
        <w:t>1.013e0</w:t>
      </w:r>
    </w:p>
    <w:p w:rsidR="000162AD" w:rsidRDefault="000162AD" w:rsidP="000162AD">
      <w:r>
        <w:t>382.1176</w:t>
      </w:r>
      <w:r>
        <w:tab/>
        <w:t>3.038e0</w:t>
      </w:r>
    </w:p>
    <w:p w:rsidR="000162AD" w:rsidRDefault="000162AD" w:rsidP="000162AD">
      <w:r>
        <w:t>382.1403</w:t>
      </w:r>
      <w:r>
        <w:tab/>
        <w:t>2.025e0</w:t>
      </w:r>
    </w:p>
    <w:p w:rsidR="000162AD" w:rsidRDefault="000162AD" w:rsidP="000162AD">
      <w:r>
        <w:t>382.1432</w:t>
      </w:r>
      <w:r>
        <w:tab/>
        <w:t>2.025e0</w:t>
      </w:r>
    </w:p>
    <w:p w:rsidR="000162AD" w:rsidRDefault="000162AD" w:rsidP="000162AD">
      <w:r>
        <w:t>382.1459</w:t>
      </w:r>
      <w:r>
        <w:tab/>
        <w:t>6.076e0</w:t>
      </w:r>
    </w:p>
    <w:p w:rsidR="000162AD" w:rsidRDefault="000162AD" w:rsidP="000162AD">
      <w:r>
        <w:t>382.1525</w:t>
      </w:r>
      <w:r>
        <w:tab/>
        <w:t>7.089e0</w:t>
      </w:r>
    </w:p>
    <w:p w:rsidR="000162AD" w:rsidRDefault="000162AD" w:rsidP="000162AD">
      <w:r>
        <w:t>382.1582</w:t>
      </w:r>
      <w:r>
        <w:tab/>
        <w:t>3.038e0</w:t>
      </w:r>
    </w:p>
    <w:p w:rsidR="000162AD" w:rsidRDefault="000162AD" w:rsidP="000162AD">
      <w:r>
        <w:t>382.1736</w:t>
      </w:r>
      <w:r>
        <w:tab/>
        <w:t>1.013e0</w:t>
      </w:r>
    </w:p>
    <w:p w:rsidR="000162AD" w:rsidRDefault="000162AD" w:rsidP="000162AD">
      <w:r>
        <w:t>382.1764</w:t>
      </w:r>
      <w:r>
        <w:tab/>
        <w:t>3.038e0</w:t>
      </w:r>
    </w:p>
    <w:p w:rsidR="000162AD" w:rsidRDefault="000162AD" w:rsidP="000162AD">
      <w:r>
        <w:t>382.1792</w:t>
      </w:r>
      <w:r>
        <w:tab/>
        <w:t>3.038e0</w:t>
      </w:r>
    </w:p>
    <w:p w:rsidR="000162AD" w:rsidRDefault="000162AD" w:rsidP="000162AD">
      <w:r>
        <w:t>382.1935</w:t>
      </w:r>
      <w:r>
        <w:tab/>
        <w:t>3.038e0</w:t>
      </w:r>
    </w:p>
    <w:p w:rsidR="000162AD" w:rsidRDefault="000162AD" w:rsidP="000162AD">
      <w:r>
        <w:t>382.2001</w:t>
      </w:r>
      <w:r>
        <w:tab/>
        <w:t>2.025e0</w:t>
      </w:r>
    </w:p>
    <w:p w:rsidR="000162AD" w:rsidRDefault="000162AD" w:rsidP="000162AD">
      <w:r>
        <w:lastRenderedPageBreak/>
        <w:t>382.2042</w:t>
      </w:r>
      <w:r>
        <w:tab/>
        <w:t>1.013e0</w:t>
      </w:r>
    </w:p>
    <w:p w:rsidR="000162AD" w:rsidRDefault="000162AD" w:rsidP="000162AD">
      <w:r>
        <w:t>382.2075</w:t>
      </w:r>
      <w:r>
        <w:tab/>
        <w:t>2.025e0</w:t>
      </w:r>
    </w:p>
    <w:p w:rsidR="000162AD" w:rsidRDefault="000162AD" w:rsidP="000162AD">
      <w:r>
        <w:t>382.2215</w:t>
      </w:r>
      <w:r>
        <w:tab/>
        <w:t>3.038e0</w:t>
      </w:r>
    </w:p>
    <w:p w:rsidR="000162AD" w:rsidRDefault="000162AD" w:rsidP="000162AD">
      <w:r>
        <w:t>382.2241</w:t>
      </w:r>
      <w:r>
        <w:tab/>
        <w:t>4.051e0</w:t>
      </w:r>
    </w:p>
    <w:p w:rsidR="000162AD" w:rsidRDefault="000162AD" w:rsidP="000162AD">
      <w:r>
        <w:t>382.2285</w:t>
      </w:r>
      <w:r>
        <w:tab/>
        <w:t>2.025e0</w:t>
      </w:r>
    </w:p>
    <w:p w:rsidR="000162AD" w:rsidRDefault="000162AD" w:rsidP="000162AD">
      <w:r>
        <w:t>382.2396</w:t>
      </w:r>
      <w:r>
        <w:tab/>
        <w:t>2.025e0</w:t>
      </w:r>
    </w:p>
    <w:p w:rsidR="000162AD" w:rsidRDefault="000162AD" w:rsidP="000162AD">
      <w:r>
        <w:t>382.2450</w:t>
      </w:r>
      <w:r>
        <w:tab/>
        <w:t>2.025e0</w:t>
      </w:r>
    </w:p>
    <w:p w:rsidR="000162AD" w:rsidRDefault="000162AD" w:rsidP="000162AD">
      <w:r>
        <w:t>382.2550</w:t>
      </w:r>
      <w:r>
        <w:tab/>
        <w:t>3.038e0</w:t>
      </w:r>
    </w:p>
    <w:p w:rsidR="000162AD" w:rsidRDefault="000162AD" w:rsidP="000162AD">
      <w:r>
        <w:t>382.2615</w:t>
      </w:r>
      <w:r>
        <w:tab/>
        <w:t>1.013e0</w:t>
      </w:r>
    </w:p>
    <w:p w:rsidR="000162AD" w:rsidRDefault="000162AD" w:rsidP="000162AD">
      <w:r>
        <w:t>382.2673</w:t>
      </w:r>
      <w:r>
        <w:tab/>
        <w:t>1.013e0</w:t>
      </w:r>
    </w:p>
    <w:p w:rsidR="000162AD" w:rsidRDefault="000162AD" w:rsidP="000162AD">
      <w:r>
        <w:t>382.2711</w:t>
      </w:r>
      <w:r>
        <w:tab/>
        <w:t>1.013e0</w:t>
      </w:r>
    </w:p>
    <w:p w:rsidR="000162AD" w:rsidRDefault="000162AD" w:rsidP="000162AD">
      <w:r>
        <w:t>382.2802</w:t>
      </w:r>
      <w:r>
        <w:tab/>
        <w:t>2.025e0</w:t>
      </w:r>
    </w:p>
    <w:p w:rsidR="000162AD" w:rsidRDefault="000162AD" w:rsidP="000162AD">
      <w:r>
        <w:t>382.2821</w:t>
      </w:r>
      <w:r>
        <w:tab/>
        <w:t>1.013e0</w:t>
      </w:r>
    </w:p>
    <w:p w:rsidR="000162AD" w:rsidRDefault="000162AD" w:rsidP="000162AD">
      <w:r>
        <w:t>382.2925</w:t>
      </w:r>
      <w:r>
        <w:tab/>
        <w:t>2.025e0</w:t>
      </w:r>
    </w:p>
    <w:p w:rsidR="000162AD" w:rsidRDefault="000162AD" w:rsidP="000162AD">
      <w:r>
        <w:t>382.2960</w:t>
      </w:r>
      <w:r>
        <w:tab/>
        <w:t>1.013e0</w:t>
      </w:r>
    </w:p>
    <w:p w:rsidR="000162AD" w:rsidRDefault="000162AD" w:rsidP="000162AD">
      <w:r>
        <w:t>382.3023</w:t>
      </w:r>
      <w:r>
        <w:tab/>
        <w:t>1.013e0</w:t>
      </w:r>
    </w:p>
    <w:p w:rsidR="000162AD" w:rsidRDefault="000162AD" w:rsidP="000162AD">
      <w:r>
        <w:t>382.3083</w:t>
      </w:r>
      <w:r>
        <w:tab/>
        <w:t>1.013e0</w:t>
      </w:r>
    </w:p>
    <w:p w:rsidR="000162AD" w:rsidRDefault="000162AD" w:rsidP="000162AD">
      <w:r>
        <w:t>382.3133</w:t>
      </w:r>
      <w:r>
        <w:tab/>
        <w:t>1.013e0</w:t>
      </w:r>
    </w:p>
    <w:p w:rsidR="000162AD" w:rsidRDefault="000162AD" w:rsidP="000162AD">
      <w:r>
        <w:t>382.3173</w:t>
      </w:r>
      <w:r>
        <w:tab/>
        <w:t>1.013e0</w:t>
      </w:r>
    </w:p>
    <w:p w:rsidR="000162AD" w:rsidRDefault="000162AD" w:rsidP="000162AD">
      <w:r>
        <w:lastRenderedPageBreak/>
        <w:t>382.3228</w:t>
      </w:r>
      <w:r>
        <w:tab/>
        <w:t>1.013e0</w:t>
      </w:r>
    </w:p>
    <w:p w:rsidR="000162AD" w:rsidRDefault="000162AD" w:rsidP="000162AD">
      <w:r>
        <w:t>382.3349</w:t>
      </w:r>
      <w:r>
        <w:tab/>
        <w:t>1.013e0</w:t>
      </w:r>
    </w:p>
    <w:p w:rsidR="000162AD" w:rsidRDefault="000162AD" w:rsidP="000162AD">
      <w:r>
        <w:t>382.3380</w:t>
      </w:r>
      <w:r>
        <w:tab/>
        <w:t>3.038e0</w:t>
      </w:r>
    </w:p>
    <w:p w:rsidR="000162AD" w:rsidRDefault="000162AD" w:rsidP="000162AD">
      <w:r>
        <w:t>382.3432</w:t>
      </w:r>
      <w:r>
        <w:tab/>
        <w:t>1.013e0</w:t>
      </w:r>
    </w:p>
    <w:p w:rsidR="000162AD" w:rsidRDefault="000162AD" w:rsidP="000162AD">
      <w:r>
        <w:t>382.3499</w:t>
      </w:r>
      <w:r>
        <w:tab/>
        <w:t>2.025e0</w:t>
      </w:r>
    </w:p>
    <w:p w:rsidR="000162AD" w:rsidRDefault="000162AD" w:rsidP="000162AD">
      <w:r>
        <w:t>382.3557</w:t>
      </w:r>
      <w:r>
        <w:tab/>
        <w:t>1.013e0</w:t>
      </w:r>
    </w:p>
    <w:p w:rsidR="000162AD" w:rsidRDefault="000162AD" w:rsidP="000162AD">
      <w:r>
        <w:t>382.3627</w:t>
      </w:r>
      <w:r>
        <w:tab/>
        <w:t>3.038e0</w:t>
      </w:r>
    </w:p>
    <w:p w:rsidR="000162AD" w:rsidRDefault="000162AD" w:rsidP="000162AD">
      <w:r>
        <w:t>382.3688</w:t>
      </w:r>
      <w:r>
        <w:tab/>
        <w:t>3.038e0</w:t>
      </w:r>
    </w:p>
    <w:p w:rsidR="000162AD" w:rsidRDefault="000162AD" w:rsidP="000162AD">
      <w:r>
        <w:t>382.3705</w:t>
      </w:r>
      <w:r>
        <w:tab/>
        <w:t>1.013e0</w:t>
      </w:r>
    </w:p>
    <w:p w:rsidR="000162AD" w:rsidRDefault="000162AD" w:rsidP="000162AD">
      <w:r>
        <w:t>382.3808</w:t>
      </w:r>
      <w:r>
        <w:tab/>
        <w:t>1.013e0</w:t>
      </w:r>
    </w:p>
    <w:p w:rsidR="000162AD" w:rsidRDefault="000162AD" w:rsidP="000162AD">
      <w:r>
        <w:t>382.3898</w:t>
      </w:r>
      <w:r>
        <w:tab/>
        <w:t>1.013e0</w:t>
      </w:r>
    </w:p>
    <w:p w:rsidR="000162AD" w:rsidRDefault="000162AD" w:rsidP="000162AD">
      <w:r>
        <w:t>382.3909</w:t>
      </w:r>
      <w:r>
        <w:tab/>
        <w:t>1.013e0</w:t>
      </w:r>
    </w:p>
    <w:p w:rsidR="000162AD" w:rsidRDefault="000162AD" w:rsidP="000162AD">
      <w:r>
        <w:t>382.3975</w:t>
      </w:r>
      <w:r>
        <w:tab/>
        <w:t>1.013e0</w:t>
      </w:r>
    </w:p>
    <w:p w:rsidR="000162AD" w:rsidRDefault="000162AD" w:rsidP="000162AD">
      <w:r>
        <w:t>382.4005</w:t>
      </w:r>
      <w:r>
        <w:tab/>
        <w:t>3.038e0</w:t>
      </w:r>
    </w:p>
    <w:p w:rsidR="000162AD" w:rsidRDefault="000162AD" w:rsidP="000162AD">
      <w:r>
        <w:t>382.4018</w:t>
      </w:r>
      <w:r>
        <w:tab/>
        <w:t>2.025e0</w:t>
      </w:r>
    </w:p>
    <w:p w:rsidR="000162AD" w:rsidRDefault="000162AD" w:rsidP="000162AD">
      <w:r>
        <w:t>382.4076</w:t>
      </w:r>
      <w:r>
        <w:tab/>
        <w:t>3.038e0</w:t>
      </w:r>
    </w:p>
    <w:p w:rsidR="000162AD" w:rsidRDefault="000162AD" w:rsidP="000162AD">
      <w:r>
        <w:t>382.4178</w:t>
      </w:r>
      <w:r>
        <w:tab/>
        <w:t>4.051e0</w:t>
      </w:r>
    </w:p>
    <w:p w:rsidR="000162AD" w:rsidRDefault="000162AD" w:rsidP="000162AD">
      <w:r>
        <w:t>382.4509</w:t>
      </w:r>
      <w:r>
        <w:tab/>
        <w:t>1.013e0</w:t>
      </w:r>
    </w:p>
    <w:p w:rsidR="000162AD" w:rsidRDefault="000162AD" w:rsidP="000162AD">
      <w:r>
        <w:t>382.4785</w:t>
      </w:r>
      <w:r>
        <w:tab/>
        <w:t>1.013e0</w:t>
      </w:r>
    </w:p>
    <w:p w:rsidR="000162AD" w:rsidRDefault="000162AD" w:rsidP="000162AD">
      <w:r>
        <w:lastRenderedPageBreak/>
        <w:t>382.5114</w:t>
      </w:r>
      <w:r>
        <w:tab/>
        <w:t>1.013e0</w:t>
      </w:r>
    </w:p>
    <w:p w:rsidR="000162AD" w:rsidRDefault="000162AD" w:rsidP="000162AD">
      <w:r>
        <w:t>382.5154</w:t>
      </w:r>
      <w:r>
        <w:tab/>
        <w:t>1.013e0</w:t>
      </w:r>
    </w:p>
    <w:p w:rsidR="000162AD" w:rsidRDefault="000162AD" w:rsidP="000162AD">
      <w:r>
        <w:t>382.5196</w:t>
      </w:r>
      <w:r>
        <w:tab/>
        <w:t>3.038e0</w:t>
      </w:r>
    </w:p>
    <w:p w:rsidR="000162AD" w:rsidRDefault="000162AD" w:rsidP="000162AD">
      <w:r>
        <w:t>382.5256</w:t>
      </w:r>
      <w:r>
        <w:tab/>
        <w:t>1.013e0</w:t>
      </w:r>
    </w:p>
    <w:p w:rsidR="000162AD" w:rsidRDefault="000162AD" w:rsidP="000162AD">
      <w:r>
        <w:t>382.5331</w:t>
      </w:r>
      <w:r>
        <w:tab/>
        <w:t>1.013e0</w:t>
      </w:r>
    </w:p>
    <w:p w:rsidR="000162AD" w:rsidRDefault="000162AD" w:rsidP="000162AD">
      <w:r>
        <w:t>382.5365</w:t>
      </w:r>
      <w:r>
        <w:tab/>
        <w:t>1.013e0</w:t>
      </w:r>
    </w:p>
    <w:p w:rsidR="000162AD" w:rsidRDefault="000162AD" w:rsidP="000162AD">
      <w:r>
        <w:t>382.5466</w:t>
      </w:r>
      <w:r>
        <w:tab/>
        <w:t>1.013e0</w:t>
      </w:r>
    </w:p>
    <w:p w:rsidR="000162AD" w:rsidRDefault="000162AD" w:rsidP="000162AD">
      <w:r>
        <w:t>382.5555</w:t>
      </w:r>
      <w:r>
        <w:tab/>
        <w:t>2.025e0</w:t>
      </w:r>
    </w:p>
    <w:p w:rsidR="000162AD" w:rsidRDefault="000162AD" w:rsidP="000162AD">
      <w:r>
        <w:t>382.5580</w:t>
      </w:r>
      <w:r>
        <w:tab/>
        <w:t>1.013e0</w:t>
      </w:r>
    </w:p>
    <w:p w:rsidR="000162AD" w:rsidRDefault="000162AD" w:rsidP="000162AD">
      <w:r>
        <w:t>382.5668</w:t>
      </w:r>
      <w:r>
        <w:tab/>
        <w:t>3.038e0</w:t>
      </w:r>
    </w:p>
    <w:p w:rsidR="000162AD" w:rsidRDefault="000162AD" w:rsidP="000162AD">
      <w:r>
        <w:t>382.5946</w:t>
      </w:r>
      <w:r>
        <w:tab/>
        <w:t>1.013e0</w:t>
      </w:r>
    </w:p>
    <w:p w:rsidR="000162AD" w:rsidRDefault="000162AD" w:rsidP="000162AD">
      <w:r>
        <w:t>382.6138</w:t>
      </w:r>
      <w:r>
        <w:tab/>
        <w:t>1.013e0</w:t>
      </w:r>
    </w:p>
    <w:p w:rsidR="000162AD" w:rsidRDefault="000162AD" w:rsidP="000162AD">
      <w:r>
        <w:t>382.6418</w:t>
      </w:r>
      <w:r>
        <w:tab/>
        <w:t>1.013e0</w:t>
      </w:r>
    </w:p>
    <w:p w:rsidR="000162AD" w:rsidRDefault="000162AD" w:rsidP="000162AD">
      <w:r>
        <w:t>382.6461</w:t>
      </w:r>
      <w:r>
        <w:tab/>
        <w:t>2.025e0</w:t>
      </w:r>
    </w:p>
    <w:p w:rsidR="000162AD" w:rsidRDefault="000162AD" w:rsidP="000162AD">
      <w:r>
        <w:t>382.6503</w:t>
      </w:r>
      <w:r>
        <w:tab/>
        <w:t>1.013e0</w:t>
      </w:r>
    </w:p>
    <w:p w:rsidR="000162AD" w:rsidRDefault="000162AD" w:rsidP="000162AD">
      <w:r>
        <w:t>382.6524</w:t>
      </w:r>
      <w:r>
        <w:tab/>
        <w:t>2.025e0</w:t>
      </w:r>
    </w:p>
    <w:p w:rsidR="000162AD" w:rsidRDefault="000162AD" w:rsidP="000162AD">
      <w:r>
        <w:t>382.6555</w:t>
      </w:r>
      <w:r>
        <w:tab/>
        <w:t>1.013e0</w:t>
      </w:r>
    </w:p>
    <w:p w:rsidR="000162AD" w:rsidRDefault="000162AD" w:rsidP="000162AD">
      <w:r>
        <w:t>382.6672</w:t>
      </w:r>
      <w:r>
        <w:tab/>
        <w:t>1.013e0</w:t>
      </w:r>
    </w:p>
    <w:p w:rsidR="000162AD" w:rsidRDefault="000162AD" w:rsidP="000162AD">
      <w:r>
        <w:t>382.7000</w:t>
      </w:r>
      <w:r>
        <w:tab/>
        <w:t>2.025e0</w:t>
      </w:r>
    </w:p>
    <w:p w:rsidR="000162AD" w:rsidRDefault="000162AD" w:rsidP="000162AD">
      <w:r>
        <w:lastRenderedPageBreak/>
        <w:t>382.7172</w:t>
      </w:r>
      <w:r>
        <w:tab/>
        <w:t>1.013e0</w:t>
      </w:r>
    </w:p>
    <w:p w:rsidR="000162AD" w:rsidRDefault="000162AD" w:rsidP="000162AD">
      <w:r>
        <w:t>382.7236</w:t>
      </w:r>
      <w:r>
        <w:tab/>
        <w:t>1.013e0</w:t>
      </w:r>
    </w:p>
    <w:p w:rsidR="000162AD" w:rsidRDefault="000162AD" w:rsidP="000162AD">
      <w:r>
        <w:t>382.7298</w:t>
      </w:r>
      <w:r>
        <w:tab/>
        <w:t>1.013e0</w:t>
      </w:r>
    </w:p>
    <w:p w:rsidR="000162AD" w:rsidRDefault="000162AD" w:rsidP="000162AD">
      <w:r>
        <w:t>382.7506</w:t>
      </w:r>
      <w:r>
        <w:tab/>
        <w:t>1.013e0</w:t>
      </w:r>
    </w:p>
    <w:p w:rsidR="000162AD" w:rsidRDefault="000162AD" w:rsidP="000162AD">
      <w:r>
        <w:t>382.7558</w:t>
      </w:r>
      <w:r>
        <w:tab/>
        <w:t>1.013e0</w:t>
      </w:r>
    </w:p>
    <w:p w:rsidR="000162AD" w:rsidRDefault="000162AD" w:rsidP="000162AD">
      <w:r>
        <w:t>382.7607</w:t>
      </w:r>
      <w:r>
        <w:tab/>
        <w:t>2.025e0</w:t>
      </w:r>
    </w:p>
    <w:p w:rsidR="000162AD" w:rsidRDefault="000162AD" w:rsidP="000162AD">
      <w:r>
        <w:t>382.7644</w:t>
      </w:r>
      <w:r>
        <w:tab/>
        <w:t>1.013e0</w:t>
      </w:r>
    </w:p>
    <w:p w:rsidR="000162AD" w:rsidRDefault="000162AD" w:rsidP="000162AD">
      <w:r>
        <w:t>382.7803</w:t>
      </w:r>
      <w:r>
        <w:tab/>
        <w:t>2.025e0</w:t>
      </w:r>
    </w:p>
    <w:p w:rsidR="000162AD" w:rsidRDefault="000162AD" w:rsidP="000162AD">
      <w:r>
        <w:t>382.7912</w:t>
      </w:r>
      <w:r>
        <w:tab/>
        <w:t>2.025e0</w:t>
      </w:r>
    </w:p>
    <w:p w:rsidR="000162AD" w:rsidRDefault="000162AD" w:rsidP="000162AD">
      <w:r>
        <w:t>382.8228</w:t>
      </w:r>
      <w:r>
        <w:tab/>
        <w:t>1.013e0</w:t>
      </w:r>
    </w:p>
    <w:p w:rsidR="000162AD" w:rsidRDefault="000162AD" w:rsidP="000162AD">
      <w:r>
        <w:t>382.8269</w:t>
      </w:r>
      <w:r>
        <w:tab/>
        <w:t>2.025e0</w:t>
      </w:r>
    </w:p>
    <w:p w:rsidR="000162AD" w:rsidRDefault="000162AD" w:rsidP="000162AD">
      <w:r>
        <w:t>382.8312</w:t>
      </w:r>
      <w:r>
        <w:tab/>
        <w:t>2.025e0</w:t>
      </w:r>
    </w:p>
    <w:p w:rsidR="000162AD" w:rsidRDefault="000162AD" w:rsidP="000162AD">
      <w:r>
        <w:t>382.8323</w:t>
      </w:r>
      <w:r>
        <w:tab/>
        <w:t>1.013e0</w:t>
      </w:r>
    </w:p>
    <w:p w:rsidR="000162AD" w:rsidRDefault="000162AD" w:rsidP="000162AD">
      <w:r>
        <w:t>382.8647</w:t>
      </w:r>
      <w:r>
        <w:tab/>
        <w:t>1.013e0</w:t>
      </w:r>
    </w:p>
    <w:p w:rsidR="000162AD" w:rsidRDefault="000162AD" w:rsidP="000162AD">
      <w:r>
        <w:t>382.8675</w:t>
      </w:r>
      <w:r>
        <w:tab/>
        <w:t>2.025e0</w:t>
      </w:r>
    </w:p>
    <w:p w:rsidR="000162AD" w:rsidRDefault="000162AD" w:rsidP="000162AD">
      <w:r>
        <w:t>382.8693</w:t>
      </w:r>
      <w:r>
        <w:tab/>
        <w:t>1.013e0</w:t>
      </w:r>
    </w:p>
    <w:p w:rsidR="000162AD" w:rsidRDefault="000162AD" w:rsidP="000162AD">
      <w:r>
        <w:t>382.8730</w:t>
      </w:r>
      <w:r>
        <w:tab/>
        <w:t>2.025e0</w:t>
      </w:r>
    </w:p>
    <w:p w:rsidR="000162AD" w:rsidRDefault="000162AD" w:rsidP="000162AD">
      <w:r>
        <w:t>382.8776</w:t>
      </w:r>
      <w:r>
        <w:tab/>
        <w:t>2.025e0</w:t>
      </w:r>
    </w:p>
    <w:p w:rsidR="000162AD" w:rsidRDefault="000162AD" w:rsidP="000162AD">
      <w:r>
        <w:t>382.8904</w:t>
      </w:r>
      <w:r>
        <w:tab/>
        <w:t>1.013e0</w:t>
      </w:r>
    </w:p>
    <w:p w:rsidR="000162AD" w:rsidRDefault="000162AD" w:rsidP="000162AD">
      <w:r>
        <w:lastRenderedPageBreak/>
        <w:t>382.8942</w:t>
      </w:r>
      <w:r>
        <w:tab/>
        <w:t>1.013e0</w:t>
      </w:r>
    </w:p>
    <w:p w:rsidR="000162AD" w:rsidRDefault="000162AD" w:rsidP="000162AD">
      <w:r>
        <w:t>382.9060</w:t>
      </w:r>
      <w:r>
        <w:tab/>
        <w:t>1.013e0</w:t>
      </w:r>
    </w:p>
    <w:p w:rsidR="000162AD" w:rsidRDefault="000162AD" w:rsidP="000162AD">
      <w:r>
        <w:t>382.9074</w:t>
      </w:r>
      <w:r>
        <w:tab/>
        <w:t>3.038e0</w:t>
      </w:r>
    </w:p>
    <w:p w:rsidR="000162AD" w:rsidRDefault="000162AD" w:rsidP="000162AD">
      <w:r>
        <w:t>382.9114</w:t>
      </w:r>
      <w:r>
        <w:tab/>
        <w:t>1.013e0</w:t>
      </w:r>
    </w:p>
    <w:p w:rsidR="000162AD" w:rsidRDefault="000162AD" w:rsidP="000162AD">
      <w:r>
        <w:t>382.9153</w:t>
      </w:r>
      <w:r>
        <w:tab/>
        <w:t>1.013e0</w:t>
      </w:r>
    </w:p>
    <w:p w:rsidR="000162AD" w:rsidRDefault="000162AD" w:rsidP="000162AD">
      <w:r>
        <w:t>382.9202</w:t>
      </w:r>
      <w:r>
        <w:tab/>
        <w:t>5.063e0</w:t>
      </w:r>
    </w:p>
    <w:p w:rsidR="000162AD" w:rsidRDefault="000162AD" w:rsidP="000162AD">
      <w:r>
        <w:t>382.9243</w:t>
      </w:r>
      <w:r>
        <w:tab/>
        <w:t>2.025e0</w:t>
      </w:r>
    </w:p>
    <w:p w:rsidR="000162AD" w:rsidRDefault="000162AD" w:rsidP="000162AD">
      <w:r>
        <w:t>382.9269</w:t>
      </w:r>
      <w:r>
        <w:tab/>
        <w:t>1.013e0</w:t>
      </w:r>
    </w:p>
    <w:p w:rsidR="000162AD" w:rsidRDefault="000162AD" w:rsidP="000162AD">
      <w:r>
        <w:t>382.9389</w:t>
      </w:r>
      <w:r>
        <w:tab/>
        <w:t>2.025e0</w:t>
      </w:r>
    </w:p>
    <w:p w:rsidR="000162AD" w:rsidRDefault="000162AD" w:rsidP="000162AD">
      <w:r>
        <w:t>382.9538</w:t>
      </w:r>
      <w:r>
        <w:tab/>
        <w:t>1.013e0</w:t>
      </w:r>
    </w:p>
    <w:p w:rsidR="000162AD" w:rsidRDefault="000162AD" w:rsidP="000162AD">
      <w:r>
        <w:t>382.9569</w:t>
      </w:r>
      <w:r>
        <w:tab/>
        <w:t>1.013e0</w:t>
      </w:r>
    </w:p>
    <w:p w:rsidR="000162AD" w:rsidRDefault="000162AD" w:rsidP="000162AD">
      <w:r>
        <w:t>382.9679</w:t>
      </w:r>
      <w:r>
        <w:tab/>
        <w:t>1.013e0</w:t>
      </w:r>
    </w:p>
    <w:p w:rsidR="000162AD" w:rsidRDefault="000162AD" w:rsidP="000162AD">
      <w:r>
        <w:t>382.9791</w:t>
      </w:r>
      <w:r>
        <w:tab/>
        <w:t>1.013e0</w:t>
      </w:r>
    </w:p>
    <w:p w:rsidR="000162AD" w:rsidRDefault="000162AD" w:rsidP="000162AD">
      <w:r>
        <w:t>382.9882</w:t>
      </w:r>
      <w:r>
        <w:tab/>
        <w:t>1.013e0</w:t>
      </w:r>
    </w:p>
    <w:p w:rsidR="000162AD" w:rsidRDefault="000162AD" w:rsidP="000162AD">
      <w:r>
        <w:t>382.9943</w:t>
      </w:r>
      <w:r>
        <w:tab/>
        <w:t>1.013e0</w:t>
      </w:r>
    </w:p>
    <w:p w:rsidR="000162AD" w:rsidRDefault="000162AD" w:rsidP="000162AD">
      <w:r>
        <w:t>382.9999</w:t>
      </w:r>
      <w:r>
        <w:tab/>
        <w:t>1.013e0</w:t>
      </w:r>
    </w:p>
    <w:p w:rsidR="000162AD" w:rsidRDefault="000162AD" w:rsidP="000162AD">
      <w:r>
        <w:t>383.0039</w:t>
      </w:r>
      <w:r>
        <w:tab/>
        <w:t>1.013e0</w:t>
      </w:r>
    </w:p>
    <w:p w:rsidR="000162AD" w:rsidRDefault="000162AD" w:rsidP="000162AD">
      <w:r>
        <w:t>383.0088</w:t>
      </w:r>
      <w:r>
        <w:tab/>
        <w:t>1.013e0</w:t>
      </w:r>
    </w:p>
    <w:p w:rsidR="000162AD" w:rsidRDefault="000162AD" w:rsidP="000162AD">
      <w:r>
        <w:t>383.0146</w:t>
      </w:r>
      <w:r>
        <w:tab/>
        <w:t>2.025e0</w:t>
      </w:r>
    </w:p>
    <w:p w:rsidR="000162AD" w:rsidRDefault="000162AD" w:rsidP="000162AD">
      <w:r>
        <w:lastRenderedPageBreak/>
        <w:t>383.0156</w:t>
      </w:r>
      <w:r>
        <w:tab/>
        <w:t>1.013e0</w:t>
      </w:r>
    </w:p>
    <w:p w:rsidR="000162AD" w:rsidRDefault="000162AD" w:rsidP="000162AD">
      <w:r>
        <w:t>383.0210</w:t>
      </w:r>
      <w:r>
        <w:tab/>
        <w:t>1.013e0</w:t>
      </w:r>
    </w:p>
    <w:p w:rsidR="000162AD" w:rsidRDefault="000162AD" w:rsidP="000162AD">
      <w:r>
        <w:t>383.0243</w:t>
      </w:r>
      <w:r>
        <w:tab/>
        <w:t>2.025e0</w:t>
      </w:r>
    </w:p>
    <w:p w:rsidR="000162AD" w:rsidRDefault="000162AD" w:rsidP="000162AD">
      <w:r>
        <w:t>383.0291</w:t>
      </w:r>
      <w:r>
        <w:tab/>
        <w:t>1.013e0</w:t>
      </w:r>
    </w:p>
    <w:p w:rsidR="000162AD" w:rsidRDefault="000162AD" w:rsidP="000162AD">
      <w:r>
        <w:t>383.0391</w:t>
      </w:r>
      <w:r>
        <w:tab/>
        <w:t>3.038e0</w:t>
      </w:r>
    </w:p>
    <w:p w:rsidR="000162AD" w:rsidRDefault="000162AD" w:rsidP="000162AD">
      <w:r>
        <w:t>383.0430</w:t>
      </w:r>
      <w:r>
        <w:tab/>
        <w:t>2.025e0</w:t>
      </w:r>
    </w:p>
    <w:p w:rsidR="000162AD" w:rsidRDefault="000162AD" w:rsidP="000162AD">
      <w:r>
        <w:t>383.0465</w:t>
      </w:r>
      <w:r>
        <w:tab/>
        <w:t>1.013e0</w:t>
      </w:r>
    </w:p>
    <w:p w:rsidR="000162AD" w:rsidRDefault="000162AD" w:rsidP="000162AD">
      <w:r>
        <w:t>383.0563</w:t>
      </w:r>
      <w:r>
        <w:tab/>
        <w:t>1.013e0</w:t>
      </w:r>
    </w:p>
    <w:p w:rsidR="000162AD" w:rsidRDefault="000162AD" w:rsidP="000162AD">
      <w:r>
        <w:t>383.0671</w:t>
      </w:r>
      <w:r>
        <w:tab/>
        <w:t>1.013e0</w:t>
      </w:r>
    </w:p>
    <w:p w:rsidR="000162AD" w:rsidRDefault="000162AD" w:rsidP="000162AD">
      <w:r>
        <w:t>383.0972</w:t>
      </w:r>
      <w:r>
        <w:tab/>
        <w:t>3.038e0</w:t>
      </w:r>
    </w:p>
    <w:p w:rsidR="000162AD" w:rsidRDefault="000162AD" w:rsidP="000162AD">
      <w:r>
        <w:t>383.1031</w:t>
      </w:r>
      <w:r>
        <w:tab/>
        <w:t>3.038e0</w:t>
      </w:r>
    </w:p>
    <w:p w:rsidR="000162AD" w:rsidRDefault="000162AD" w:rsidP="000162AD">
      <w:r>
        <w:t>383.1107</w:t>
      </w:r>
      <w:r>
        <w:tab/>
        <w:t>3.038e0</w:t>
      </w:r>
    </w:p>
    <w:p w:rsidR="000162AD" w:rsidRDefault="000162AD" w:rsidP="000162AD">
      <w:r>
        <w:t>383.1167</w:t>
      </w:r>
      <w:r>
        <w:tab/>
        <w:t>1.013e0</w:t>
      </w:r>
    </w:p>
    <w:p w:rsidR="000162AD" w:rsidRDefault="000162AD" w:rsidP="000162AD">
      <w:r>
        <w:t>383.1212</w:t>
      </w:r>
      <w:r>
        <w:tab/>
        <w:t>2.025e0</w:t>
      </w:r>
    </w:p>
    <w:p w:rsidR="000162AD" w:rsidRDefault="000162AD" w:rsidP="000162AD">
      <w:r>
        <w:t>383.1246</w:t>
      </w:r>
      <w:r>
        <w:tab/>
        <w:t>1.013e0</w:t>
      </w:r>
    </w:p>
    <w:p w:rsidR="000162AD" w:rsidRDefault="000162AD" w:rsidP="000162AD">
      <w:r>
        <w:t>383.1309</w:t>
      </w:r>
      <w:r>
        <w:tab/>
        <w:t>1.013e0</w:t>
      </w:r>
    </w:p>
    <w:p w:rsidR="000162AD" w:rsidRDefault="000162AD" w:rsidP="000162AD">
      <w:r>
        <w:t>383.1385</w:t>
      </w:r>
      <w:r>
        <w:tab/>
        <w:t>1.013e0</w:t>
      </w:r>
    </w:p>
    <w:p w:rsidR="000162AD" w:rsidRDefault="000162AD" w:rsidP="000162AD">
      <w:r>
        <w:t>383.1449</w:t>
      </w:r>
      <w:r>
        <w:tab/>
        <w:t>3.038e0</w:t>
      </w:r>
    </w:p>
    <w:p w:rsidR="000162AD" w:rsidRDefault="000162AD" w:rsidP="000162AD">
      <w:r>
        <w:t>383.1522</w:t>
      </w:r>
      <w:r>
        <w:tab/>
        <w:t>4.051e0</w:t>
      </w:r>
    </w:p>
    <w:p w:rsidR="000162AD" w:rsidRDefault="000162AD" w:rsidP="000162AD">
      <w:r>
        <w:lastRenderedPageBreak/>
        <w:t>383.1611</w:t>
      </w:r>
      <w:r>
        <w:tab/>
        <w:t>3.038e0</w:t>
      </w:r>
    </w:p>
    <w:p w:rsidR="000162AD" w:rsidRDefault="000162AD" w:rsidP="000162AD">
      <w:r>
        <w:t>383.1630</w:t>
      </w:r>
      <w:r>
        <w:tab/>
        <w:t>2.025e0</w:t>
      </w:r>
    </w:p>
    <w:p w:rsidR="000162AD" w:rsidRDefault="000162AD" w:rsidP="000162AD">
      <w:r>
        <w:t>383.1706</w:t>
      </w:r>
      <w:r>
        <w:tab/>
        <w:t>3.292e0</w:t>
      </w:r>
    </w:p>
    <w:p w:rsidR="000162AD" w:rsidRDefault="000162AD" w:rsidP="000162AD">
      <w:r>
        <w:t>383.1772</w:t>
      </w:r>
      <w:r>
        <w:tab/>
        <w:t>2.025e0</w:t>
      </w:r>
    </w:p>
    <w:p w:rsidR="000162AD" w:rsidRDefault="000162AD" w:rsidP="000162AD">
      <w:r>
        <w:t>383.1923</w:t>
      </w:r>
      <w:r>
        <w:tab/>
        <w:t>1.013e0</w:t>
      </w:r>
    </w:p>
    <w:p w:rsidR="000162AD" w:rsidRDefault="000162AD" w:rsidP="000162AD">
      <w:r>
        <w:t>383.2014</w:t>
      </w:r>
      <w:r>
        <w:tab/>
        <w:t>2.025e0</w:t>
      </w:r>
    </w:p>
    <w:p w:rsidR="000162AD" w:rsidRDefault="000162AD" w:rsidP="000162AD">
      <w:r>
        <w:t>383.2051</w:t>
      </w:r>
      <w:r>
        <w:tab/>
        <w:t>2.025e0</w:t>
      </w:r>
    </w:p>
    <w:p w:rsidR="000162AD" w:rsidRDefault="000162AD" w:rsidP="000162AD">
      <w:r>
        <w:t>383.2124</w:t>
      </w:r>
      <w:r>
        <w:tab/>
        <w:t>3.038e0</w:t>
      </w:r>
    </w:p>
    <w:p w:rsidR="000162AD" w:rsidRDefault="000162AD" w:rsidP="000162AD">
      <w:r>
        <w:t>383.2152</w:t>
      </w:r>
      <w:r>
        <w:tab/>
        <w:t>2.025e0</w:t>
      </w:r>
    </w:p>
    <w:p w:rsidR="000162AD" w:rsidRDefault="000162AD" w:rsidP="000162AD">
      <w:r>
        <w:t>383.2211</w:t>
      </w:r>
      <w:r>
        <w:tab/>
        <w:t>3.038e0</w:t>
      </w:r>
    </w:p>
    <w:p w:rsidR="000162AD" w:rsidRDefault="000162AD" w:rsidP="000162AD">
      <w:r>
        <w:t>383.2230</w:t>
      </w:r>
      <w:r>
        <w:tab/>
        <w:t>2.025e0</w:t>
      </w:r>
    </w:p>
    <w:p w:rsidR="000162AD" w:rsidRDefault="000162AD" w:rsidP="000162AD">
      <w:r>
        <w:t>383.2356</w:t>
      </w:r>
      <w:r>
        <w:tab/>
        <w:t>7.089e0</w:t>
      </w:r>
    </w:p>
    <w:p w:rsidR="000162AD" w:rsidRDefault="000162AD" w:rsidP="000162AD">
      <w:r>
        <w:t>383.2376</w:t>
      </w:r>
      <w:r>
        <w:tab/>
        <w:t>8.117e0</w:t>
      </w:r>
    </w:p>
    <w:p w:rsidR="000162AD" w:rsidRDefault="000162AD" w:rsidP="000162AD">
      <w:r>
        <w:t>383.2398</w:t>
      </w:r>
      <w:r>
        <w:tab/>
        <w:t>1.013e0</w:t>
      </w:r>
    </w:p>
    <w:p w:rsidR="000162AD" w:rsidRDefault="000162AD" w:rsidP="000162AD">
      <w:r>
        <w:t>383.2440</w:t>
      </w:r>
      <w:r>
        <w:tab/>
        <w:t>2.025e0</w:t>
      </w:r>
    </w:p>
    <w:p w:rsidR="000162AD" w:rsidRDefault="000162AD" w:rsidP="000162AD">
      <w:r>
        <w:t>383.2478</w:t>
      </w:r>
      <w:r>
        <w:tab/>
        <w:t>1.013e0</w:t>
      </w:r>
    </w:p>
    <w:p w:rsidR="000162AD" w:rsidRDefault="000162AD" w:rsidP="000162AD">
      <w:r>
        <w:t>383.2567</w:t>
      </w:r>
      <w:r>
        <w:tab/>
        <w:t>2.025e0</w:t>
      </w:r>
    </w:p>
    <w:p w:rsidR="000162AD" w:rsidRDefault="000162AD" w:rsidP="000162AD">
      <w:r>
        <w:t>383.2603</w:t>
      </w:r>
      <w:r>
        <w:tab/>
        <w:t>2.025e0</w:t>
      </w:r>
    </w:p>
    <w:p w:rsidR="000162AD" w:rsidRDefault="000162AD" w:rsidP="000162AD">
      <w:r>
        <w:t>383.2685</w:t>
      </w:r>
      <w:r>
        <w:tab/>
        <w:t>1.013e0</w:t>
      </w:r>
    </w:p>
    <w:p w:rsidR="000162AD" w:rsidRDefault="000162AD" w:rsidP="000162AD">
      <w:r>
        <w:lastRenderedPageBreak/>
        <w:t>383.2701</w:t>
      </w:r>
      <w:r>
        <w:tab/>
        <w:t>2.025e0</w:t>
      </w:r>
    </w:p>
    <w:p w:rsidR="000162AD" w:rsidRDefault="000162AD" w:rsidP="000162AD">
      <w:r>
        <w:t>383.2743</w:t>
      </w:r>
      <w:r>
        <w:tab/>
        <w:t>3.038e0</w:t>
      </w:r>
    </w:p>
    <w:p w:rsidR="000162AD" w:rsidRDefault="000162AD" w:rsidP="000162AD">
      <w:r>
        <w:t>383.2814</w:t>
      </w:r>
      <w:r>
        <w:tab/>
        <w:t>2.025e0</w:t>
      </w:r>
    </w:p>
    <w:p w:rsidR="000162AD" w:rsidRDefault="000162AD" w:rsidP="000162AD">
      <w:r>
        <w:t>383.2868</w:t>
      </w:r>
      <w:r>
        <w:tab/>
        <w:t>2.025e0</w:t>
      </w:r>
    </w:p>
    <w:p w:rsidR="000162AD" w:rsidRDefault="000162AD" w:rsidP="000162AD">
      <w:r>
        <w:t>383.3012</w:t>
      </w:r>
      <w:r>
        <w:tab/>
        <w:t>1.013e0</w:t>
      </w:r>
    </w:p>
    <w:p w:rsidR="000162AD" w:rsidRDefault="000162AD" w:rsidP="000162AD">
      <w:r>
        <w:t>383.3080</w:t>
      </w:r>
      <w:r>
        <w:tab/>
        <w:t>1.013e0</w:t>
      </w:r>
    </w:p>
    <w:p w:rsidR="000162AD" w:rsidRDefault="000162AD" w:rsidP="000162AD">
      <w:r>
        <w:t>383.3145</w:t>
      </w:r>
      <w:r>
        <w:tab/>
        <w:t>1.013e0</w:t>
      </w:r>
    </w:p>
    <w:p w:rsidR="000162AD" w:rsidRDefault="000162AD" w:rsidP="000162AD">
      <w:r>
        <w:t>383.3275</w:t>
      </w:r>
      <w:r>
        <w:tab/>
        <w:t>1.013e0</w:t>
      </w:r>
    </w:p>
    <w:p w:rsidR="000162AD" w:rsidRDefault="000162AD" w:rsidP="000162AD">
      <w:r>
        <w:t>383.3491</w:t>
      </w:r>
      <w:r>
        <w:tab/>
        <w:t>1.013e0</w:t>
      </w:r>
    </w:p>
    <w:p w:rsidR="000162AD" w:rsidRDefault="000162AD" w:rsidP="000162AD">
      <w:r>
        <w:t>383.3528</w:t>
      </w:r>
      <w:r>
        <w:tab/>
        <w:t>7.089e0</w:t>
      </w:r>
    </w:p>
    <w:p w:rsidR="000162AD" w:rsidRDefault="000162AD" w:rsidP="000162AD">
      <w:r>
        <w:t>383.3577</w:t>
      </w:r>
      <w:r>
        <w:tab/>
        <w:t>1.013e0</w:t>
      </w:r>
    </w:p>
    <w:p w:rsidR="000162AD" w:rsidRDefault="000162AD" w:rsidP="000162AD">
      <w:r>
        <w:t>383.3622</w:t>
      </w:r>
      <w:r>
        <w:tab/>
        <w:t>1.013e0</w:t>
      </w:r>
    </w:p>
    <w:p w:rsidR="000162AD" w:rsidRDefault="000162AD" w:rsidP="000162AD">
      <w:r>
        <w:t>383.3831</w:t>
      </w:r>
      <w:r>
        <w:tab/>
        <w:t>1.013e0</w:t>
      </w:r>
    </w:p>
    <w:p w:rsidR="000162AD" w:rsidRDefault="000162AD" w:rsidP="000162AD">
      <w:r>
        <w:t>383.3895</w:t>
      </w:r>
      <w:r>
        <w:tab/>
        <w:t>2.025e0</w:t>
      </w:r>
    </w:p>
    <w:p w:rsidR="000162AD" w:rsidRDefault="000162AD" w:rsidP="000162AD">
      <w:r>
        <w:t>383.4036</w:t>
      </w:r>
      <w:r>
        <w:tab/>
        <w:t>1.013e0</w:t>
      </w:r>
    </w:p>
    <w:p w:rsidR="000162AD" w:rsidRDefault="000162AD" w:rsidP="000162AD">
      <w:r>
        <w:t>383.4212</w:t>
      </w:r>
      <w:r>
        <w:tab/>
        <w:t>3.038e0</w:t>
      </w:r>
    </w:p>
    <w:p w:rsidR="000162AD" w:rsidRDefault="000162AD" w:rsidP="000162AD">
      <w:r>
        <w:t>383.4235</w:t>
      </w:r>
      <w:r>
        <w:tab/>
        <w:t>2.025e0</w:t>
      </w:r>
    </w:p>
    <w:p w:rsidR="000162AD" w:rsidRDefault="000162AD" w:rsidP="000162AD">
      <w:r>
        <w:t>383.4296</w:t>
      </w:r>
      <w:r>
        <w:tab/>
        <w:t>1.013e0</w:t>
      </w:r>
    </w:p>
    <w:p w:rsidR="000162AD" w:rsidRDefault="000162AD" w:rsidP="000162AD">
      <w:r>
        <w:t>383.4336</w:t>
      </w:r>
      <w:r>
        <w:tab/>
        <w:t>2.025e0</w:t>
      </w:r>
    </w:p>
    <w:p w:rsidR="000162AD" w:rsidRDefault="000162AD" w:rsidP="000162AD">
      <w:r>
        <w:lastRenderedPageBreak/>
        <w:t>383.4639</w:t>
      </w:r>
      <w:r>
        <w:tab/>
        <w:t>1.013e0</w:t>
      </w:r>
    </w:p>
    <w:p w:rsidR="000162AD" w:rsidRDefault="000162AD" w:rsidP="000162AD">
      <w:r>
        <w:t>383.4884</w:t>
      </w:r>
      <w:r>
        <w:tab/>
        <w:t>1.013e0</w:t>
      </w:r>
    </w:p>
    <w:p w:rsidR="000162AD" w:rsidRDefault="000162AD" w:rsidP="000162AD">
      <w:r>
        <w:t>383.4922</w:t>
      </w:r>
      <w:r>
        <w:tab/>
        <w:t>2.025e0</w:t>
      </w:r>
    </w:p>
    <w:p w:rsidR="000162AD" w:rsidRDefault="000162AD" w:rsidP="000162AD">
      <w:r>
        <w:t>383.4984</w:t>
      </w:r>
      <w:r>
        <w:tab/>
        <w:t>1.013e0</w:t>
      </w:r>
    </w:p>
    <w:p w:rsidR="000162AD" w:rsidRDefault="000162AD" w:rsidP="000162AD">
      <w:r>
        <w:t>383.5044</w:t>
      </w:r>
      <w:r>
        <w:tab/>
        <w:t>1.013e0</w:t>
      </w:r>
    </w:p>
    <w:p w:rsidR="000162AD" w:rsidRDefault="000162AD" w:rsidP="000162AD">
      <w:r>
        <w:t>383.5626</w:t>
      </w:r>
      <w:r>
        <w:tab/>
        <w:t>2.025e0</w:t>
      </w:r>
    </w:p>
    <w:p w:rsidR="000162AD" w:rsidRDefault="000162AD" w:rsidP="000162AD">
      <w:r>
        <w:t>383.5665</w:t>
      </w:r>
      <w:r>
        <w:tab/>
        <w:t>2.025e0</w:t>
      </w:r>
    </w:p>
    <w:p w:rsidR="000162AD" w:rsidRDefault="000162AD" w:rsidP="000162AD">
      <w:r>
        <w:t>383.6190</w:t>
      </w:r>
      <w:r>
        <w:tab/>
        <w:t>2.025e0</w:t>
      </w:r>
    </w:p>
    <w:p w:rsidR="000162AD" w:rsidRDefault="000162AD" w:rsidP="000162AD">
      <w:r>
        <w:t>383.6281</w:t>
      </w:r>
      <w:r>
        <w:tab/>
        <w:t>1.013e0</w:t>
      </w:r>
    </w:p>
    <w:p w:rsidR="000162AD" w:rsidRDefault="000162AD" w:rsidP="000162AD">
      <w:r>
        <w:t>383.6346</w:t>
      </w:r>
      <w:r>
        <w:tab/>
        <w:t>1.013e0</w:t>
      </w:r>
    </w:p>
    <w:p w:rsidR="000162AD" w:rsidRDefault="000162AD" w:rsidP="000162AD">
      <w:r>
        <w:t>383.6389</w:t>
      </w:r>
      <w:r>
        <w:tab/>
        <w:t>2.025e0</w:t>
      </w:r>
    </w:p>
    <w:p w:rsidR="000162AD" w:rsidRDefault="000162AD" w:rsidP="000162AD">
      <w:r>
        <w:t>383.6619</w:t>
      </w:r>
      <w:r>
        <w:tab/>
        <w:t>2.025e0</w:t>
      </w:r>
    </w:p>
    <w:p w:rsidR="000162AD" w:rsidRDefault="000162AD" w:rsidP="000162AD">
      <w:r>
        <w:t>383.6689</w:t>
      </w:r>
      <w:r>
        <w:tab/>
        <w:t>2.025e0</w:t>
      </w:r>
    </w:p>
    <w:p w:rsidR="000162AD" w:rsidRDefault="000162AD" w:rsidP="000162AD">
      <w:r>
        <w:t>383.6751</w:t>
      </w:r>
      <w:r>
        <w:tab/>
        <w:t>1.013e0</w:t>
      </w:r>
    </w:p>
    <w:p w:rsidR="000162AD" w:rsidRDefault="000162AD" w:rsidP="000162AD">
      <w:r>
        <w:t>383.6907</w:t>
      </w:r>
      <w:r>
        <w:tab/>
        <w:t>1.013e0</w:t>
      </w:r>
    </w:p>
    <w:p w:rsidR="000162AD" w:rsidRDefault="000162AD" w:rsidP="000162AD">
      <w:r>
        <w:t>383.6959</w:t>
      </w:r>
      <w:r>
        <w:tab/>
        <w:t>2.025e0</w:t>
      </w:r>
    </w:p>
    <w:p w:rsidR="000162AD" w:rsidRDefault="000162AD" w:rsidP="000162AD">
      <w:r>
        <w:t>383.7327</w:t>
      </w:r>
      <w:r>
        <w:tab/>
        <w:t>2.025e0</w:t>
      </w:r>
    </w:p>
    <w:p w:rsidR="000162AD" w:rsidRDefault="000162AD" w:rsidP="000162AD">
      <w:r>
        <w:t>383.7369</w:t>
      </w:r>
      <w:r>
        <w:tab/>
        <w:t>2.025e0</w:t>
      </w:r>
    </w:p>
    <w:p w:rsidR="000162AD" w:rsidRDefault="000162AD" w:rsidP="000162AD">
      <w:r>
        <w:t>383.7541</w:t>
      </w:r>
      <w:r>
        <w:tab/>
        <w:t>1.013e0</w:t>
      </w:r>
    </w:p>
    <w:p w:rsidR="000162AD" w:rsidRDefault="000162AD" w:rsidP="000162AD">
      <w:r>
        <w:lastRenderedPageBreak/>
        <w:t>383.7642</w:t>
      </w:r>
      <w:r>
        <w:tab/>
        <w:t>2.025e0</w:t>
      </w:r>
    </w:p>
    <w:p w:rsidR="000162AD" w:rsidRDefault="000162AD" w:rsidP="000162AD">
      <w:r>
        <w:t>383.7707</w:t>
      </w:r>
      <w:r>
        <w:tab/>
        <w:t>1.013e0</w:t>
      </w:r>
    </w:p>
    <w:p w:rsidR="000162AD" w:rsidRDefault="000162AD" w:rsidP="000162AD">
      <w:r>
        <w:t>383.7751</w:t>
      </w:r>
      <w:r>
        <w:tab/>
        <w:t>3.038e0</w:t>
      </w:r>
    </w:p>
    <w:p w:rsidR="000162AD" w:rsidRDefault="000162AD" w:rsidP="000162AD">
      <w:r>
        <w:t>383.7794</w:t>
      </w:r>
      <w:r>
        <w:tab/>
        <w:t>1.013e0</w:t>
      </w:r>
    </w:p>
    <w:p w:rsidR="000162AD" w:rsidRDefault="000162AD" w:rsidP="000162AD">
      <w:r>
        <w:t>383.7845</w:t>
      </w:r>
      <w:r>
        <w:tab/>
        <w:t>1.013e0</w:t>
      </w:r>
    </w:p>
    <w:p w:rsidR="000162AD" w:rsidRDefault="000162AD" w:rsidP="000162AD">
      <w:r>
        <w:t>383.8015</w:t>
      </w:r>
      <w:r>
        <w:tab/>
        <w:t>2.025e0</w:t>
      </w:r>
    </w:p>
    <w:p w:rsidR="000162AD" w:rsidRDefault="000162AD" w:rsidP="000162AD">
      <w:r>
        <w:t>383.8099</w:t>
      </w:r>
      <w:r>
        <w:tab/>
        <w:t>3.038e0</w:t>
      </w:r>
    </w:p>
    <w:p w:rsidR="000162AD" w:rsidRDefault="000162AD" w:rsidP="000162AD">
      <w:r>
        <w:t>383.8115</w:t>
      </w:r>
      <w:r>
        <w:tab/>
        <w:t>2.025e0</w:t>
      </w:r>
    </w:p>
    <w:p w:rsidR="000162AD" w:rsidRDefault="000162AD" w:rsidP="000162AD">
      <w:r>
        <w:t>383.8175</w:t>
      </w:r>
      <w:r>
        <w:tab/>
        <w:t>1.013e0</w:t>
      </w:r>
    </w:p>
    <w:p w:rsidR="000162AD" w:rsidRDefault="000162AD" w:rsidP="000162AD">
      <w:r>
        <w:t>383.8214</w:t>
      </w:r>
      <w:r>
        <w:tab/>
        <w:t>1.013e0</w:t>
      </w:r>
    </w:p>
    <w:p w:rsidR="000162AD" w:rsidRDefault="000162AD" w:rsidP="000162AD">
      <w:r>
        <w:t>383.8235</w:t>
      </w:r>
      <w:r>
        <w:tab/>
        <w:t>2.025e0</w:t>
      </w:r>
    </w:p>
    <w:p w:rsidR="000162AD" w:rsidRDefault="000162AD" w:rsidP="000162AD">
      <w:r>
        <w:t>383.8326</w:t>
      </w:r>
      <w:r>
        <w:tab/>
        <w:t>4.051e0</w:t>
      </w:r>
    </w:p>
    <w:p w:rsidR="000162AD" w:rsidRDefault="000162AD" w:rsidP="000162AD">
      <w:r>
        <w:t>383.8389</w:t>
      </w:r>
      <w:r>
        <w:tab/>
        <w:t>2.025e0</w:t>
      </w:r>
    </w:p>
    <w:p w:rsidR="000162AD" w:rsidRDefault="000162AD" w:rsidP="000162AD">
      <w:r>
        <w:t>383.8594</w:t>
      </w:r>
      <w:r>
        <w:tab/>
        <w:t>1.013e0</w:t>
      </w:r>
    </w:p>
    <w:p w:rsidR="000162AD" w:rsidRDefault="000162AD" w:rsidP="000162AD">
      <w:r>
        <w:t>383.8638</w:t>
      </w:r>
      <w:r>
        <w:tab/>
        <w:t>2.025e0</w:t>
      </w:r>
    </w:p>
    <w:p w:rsidR="000162AD" w:rsidRDefault="000162AD" w:rsidP="000162AD">
      <w:r>
        <w:t>383.8886</w:t>
      </w:r>
      <w:r>
        <w:tab/>
        <w:t>1.013e0</w:t>
      </w:r>
    </w:p>
    <w:p w:rsidR="000162AD" w:rsidRDefault="000162AD" w:rsidP="000162AD">
      <w:r>
        <w:t>383.8934</w:t>
      </w:r>
      <w:r>
        <w:tab/>
        <w:t>3.038e0</w:t>
      </w:r>
    </w:p>
    <w:p w:rsidR="000162AD" w:rsidRDefault="000162AD" w:rsidP="000162AD">
      <w:r>
        <w:t>383.8998</w:t>
      </w:r>
      <w:r>
        <w:tab/>
        <w:t>2.025e0</w:t>
      </w:r>
    </w:p>
    <w:p w:rsidR="000162AD" w:rsidRDefault="000162AD" w:rsidP="000162AD">
      <w:r>
        <w:t>383.9099</w:t>
      </w:r>
      <w:r>
        <w:tab/>
        <w:t>1.013e0</w:t>
      </w:r>
    </w:p>
    <w:p w:rsidR="000162AD" w:rsidRDefault="000162AD" w:rsidP="000162AD">
      <w:r>
        <w:lastRenderedPageBreak/>
        <w:t>383.9136</w:t>
      </w:r>
      <w:r>
        <w:tab/>
        <w:t>1.013e0</w:t>
      </w:r>
    </w:p>
    <w:p w:rsidR="000162AD" w:rsidRDefault="000162AD" w:rsidP="000162AD">
      <w:r>
        <w:t>383.9209</w:t>
      </w:r>
      <w:r>
        <w:tab/>
        <w:t>1.013e0</w:t>
      </w:r>
    </w:p>
    <w:p w:rsidR="000162AD" w:rsidRDefault="000162AD" w:rsidP="000162AD">
      <w:r>
        <w:t>383.9302</w:t>
      </w:r>
      <w:r>
        <w:tab/>
        <w:t>1.013e0</w:t>
      </w:r>
    </w:p>
    <w:p w:rsidR="000162AD" w:rsidRDefault="000162AD" w:rsidP="000162AD">
      <w:r>
        <w:t>383.9347</w:t>
      </w:r>
      <w:r>
        <w:tab/>
        <w:t>1.013e0</w:t>
      </w:r>
    </w:p>
    <w:p w:rsidR="000162AD" w:rsidRDefault="000162AD" w:rsidP="000162AD">
      <w:r>
        <w:t>383.9411</w:t>
      </w:r>
      <w:r>
        <w:tab/>
        <w:t>1.013e0</w:t>
      </w:r>
    </w:p>
    <w:p w:rsidR="000162AD" w:rsidRDefault="000162AD" w:rsidP="000162AD">
      <w:r>
        <w:t>383.9479</w:t>
      </w:r>
      <w:r>
        <w:tab/>
        <w:t>3.038e0</w:t>
      </w:r>
    </w:p>
    <w:p w:rsidR="000162AD" w:rsidRDefault="000162AD" w:rsidP="000162AD">
      <w:r>
        <w:t>383.9518</w:t>
      </w:r>
      <w:r>
        <w:tab/>
        <w:t>3.038e0</w:t>
      </w:r>
    </w:p>
    <w:p w:rsidR="000162AD" w:rsidRDefault="000162AD" w:rsidP="000162AD">
      <w:r>
        <w:t>383.9584</w:t>
      </w:r>
      <w:r>
        <w:tab/>
        <w:t>2.025e0</w:t>
      </w:r>
    </w:p>
    <w:p w:rsidR="000162AD" w:rsidRDefault="000162AD" w:rsidP="000162AD">
      <w:r>
        <w:t>383.9618</w:t>
      </w:r>
      <w:r>
        <w:tab/>
        <w:t>1.013e0</w:t>
      </w:r>
    </w:p>
    <w:p w:rsidR="000162AD" w:rsidRDefault="000162AD" w:rsidP="000162AD">
      <w:r>
        <w:t>383.9675</w:t>
      </w:r>
      <w:r>
        <w:tab/>
        <w:t>1.013e0</w:t>
      </w:r>
    </w:p>
    <w:p w:rsidR="000162AD" w:rsidRDefault="000162AD" w:rsidP="000162AD">
      <w:r>
        <w:t>383.9717</w:t>
      </w:r>
      <w:r>
        <w:tab/>
        <w:t>4.051e0</w:t>
      </w:r>
    </w:p>
    <w:p w:rsidR="000162AD" w:rsidRDefault="000162AD" w:rsidP="000162AD">
      <w:r>
        <w:t>383.9858</w:t>
      </w:r>
      <w:r>
        <w:tab/>
        <w:t>3.038e0</w:t>
      </w:r>
    </w:p>
    <w:p w:rsidR="000162AD" w:rsidRDefault="000162AD" w:rsidP="000162AD">
      <w:r>
        <w:t>383.9889</w:t>
      </w:r>
      <w:r>
        <w:tab/>
        <w:t>4.051e0</w:t>
      </w:r>
    </w:p>
    <w:p w:rsidR="000162AD" w:rsidRDefault="000162AD" w:rsidP="000162AD">
      <w:r>
        <w:t>383.9948</w:t>
      </w:r>
      <w:r>
        <w:tab/>
        <w:t>2.025e0</w:t>
      </w:r>
    </w:p>
    <w:p w:rsidR="000162AD" w:rsidRDefault="000162AD" w:rsidP="000162AD">
      <w:r>
        <w:t>384.0050</w:t>
      </w:r>
      <w:r>
        <w:tab/>
        <w:t>2.025e0</w:t>
      </w:r>
    </w:p>
    <w:p w:rsidR="000162AD" w:rsidRDefault="000162AD" w:rsidP="000162AD">
      <w:r>
        <w:t>384.0124</w:t>
      </w:r>
      <w:r>
        <w:tab/>
        <w:t>2.025e0</w:t>
      </w:r>
    </w:p>
    <w:p w:rsidR="000162AD" w:rsidRDefault="000162AD" w:rsidP="000162AD">
      <w:r>
        <w:t>384.0236</w:t>
      </w:r>
      <w:r>
        <w:tab/>
        <w:t>1.013e0</w:t>
      </w:r>
    </w:p>
    <w:p w:rsidR="000162AD" w:rsidRDefault="000162AD" w:rsidP="000162AD">
      <w:r>
        <w:t>384.0299</w:t>
      </w:r>
      <w:r>
        <w:tab/>
        <w:t>3.038e0</w:t>
      </w:r>
    </w:p>
    <w:p w:rsidR="000162AD" w:rsidRDefault="000162AD" w:rsidP="000162AD">
      <w:r>
        <w:t>384.0405</w:t>
      </w:r>
      <w:r>
        <w:tab/>
        <w:t>2.025e0</w:t>
      </w:r>
    </w:p>
    <w:p w:rsidR="000162AD" w:rsidRDefault="000162AD" w:rsidP="000162AD">
      <w:r>
        <w:lastRenderedPageBreak/>
        <w:t>384.0447</w:t>
      </w:r>
      <w:r>
        <w:tab/>
        <w:t>2.025e0</w:t>
      </w:r>
    </w:p>
    <w:p w:rsidR="000162AD" w:rsidRDefault="000162AD" w:rsidP="000162AD">
      <w:r>
        <w:t>384.0496</w:t>
      </w:r>
      <w:r>
        <w:tab/>
        <w:t>2.025e0</w:t>
      </w:r>
    </w:p>
    <w:p w:rsidR="000162AD" w:rsidRDefault="000162AD" w:rsidP="000162AD">
      <w:r>
        <w:t>384.0598</w:t>
      </w:r>
      <w:r>
        <w:tab/>
        <w:t>2.025e0</w:t>
      </w:r>
    </w:p>
    <w:p w:rsidR="000162AD" w:rsidRDefault="000162AD" w:rsidP="000162AD">
      <w:r>
        <w:t>384.0736</w:t>
      </w:r>
      <w:r>
        <w:tab/>
        <w:t>2.025e0</w:t>
      </w:r>
    </w:p>
    <w:p w:rsidR="000162AD" w:rsidRDefault="000162AD" w:rsidP="000162AD">
      <w:r>
        <w:t>384.0910</w:t>
      </w:r>
      <w:r>
        <w:tab/>
        <w:t>1.013e0</w:t>
      </w:r>
    </w:p>
    <w:p w:rsidR="000162AD" w:rsidRDefault="000162AD" w:rsidP="000162AD">
      <w:r>
        <w:t>384.0949</w:t>
      </w:r>
      <w:r>
        <w:tab/>
        <w:t>2.025e0</w:t>
      </w:r>
    </w:p>
    <w:p w:rsidR="000162AD" w:rsidRDefault="000162AD" w:rsidP="000162AD">
      <w:r>
        <w:t>384.1043</w:t>
      </w:r>
      <w:r>
        <w:tab/>
        <w:t>1.013e0</w:t>
      </w:r>
    </w:p>
    <w:p w:rsidR="000162AD" w:rsidRDefault="000162AD" w:rsidP="000162AD">
      <w:r>
        <w:t>384.1079</w:t>
      </w:r>
      <w:r>
        <w:tab/>
        <w:t>1.013e0</w:t>
      </w:r>
    </w:p>
    <w:p w:rsidR="000162AD" w:rsidRDefault="000162AD" w:rsidP="000162AD">
      <w:r>
        <w:t>384.1093</w:t>
      </w:r>
      <w:r>
        <w:tab/>
        <w:t>2.025e0</w:t>
      </w:r>
    </w:p>
    <w:p w:rsidR="000162AD" w:rsidRDefault="000162AD" w:rsidP="000162AD">
      <w:r>
        <w:t>384.1160</w:t>
      </w:r>
      <w:r>
        <w:tab/>
        <w:t>2.025e0</w:t>
      </w:r>
    </w:p>
    <w:p w:rsidR="000162AD" w:rsidRDefault="000162AD" w:rsidP="000162AD">
      <w:r>
        <w:t>384.1183</w:t>
      </w:r>
      <w:r>
        <w:tab/>
        <w:t>2.025e0</w:t>
      </w:r>
    </w:p>
    <w:p w:rsidR="000162AD" w:rsidRDefault="000162AD" w:rsidP="000162AD">
      <w:r>
        <w:t>384.1210</w:t>
      </w:r>
      <w:r>
        <w:tab/>
        <w:t>2.025e0</w:t>
      </w:r>
    </w:p>
    <w:p w:rsidR="000162AD" w:rsidRDefault="000162AD" w:rsidP="000162AD">
      <w:r>
        <w:t>384.1242</w:t>
      </w:r>
      <w:r>
        <w:tab/>
        <w:t>1.013e0</w:t>
      </w:r>
    </w:p>
    <w:p w:rsidR="000162AD" w:rsidRDefault="000162AD" w:rsidP="000162AD">
      <w:r>
        <w:t>384.1293</w:t>
      </w:r>
      <w:r>
        <w:tab/>
        <w:t>2.025e0</w:t>
      </w:r>
    </w:p>
    <w:p w:rsidR="000162AD" w:rsidRDefault="000162AD" w:rsidP="000162AD">
      <w:r>
        <w:t>384.1386</w:t>
      </w:r>
      <w:r>
        <w:tab/>
        <w:t>1.013e0</w:t>
      </w:r>
    </w:p>
    <w:p w:rsidR="000162AD" w:rsidRDefault="000162AD" w:rsidP="000162AD">
      <w:r>
        <w:t>384.1591</w:t>
      </w:r>
      <w:r>
        <w:tab/>
        <w:t>2.025e0</w:t>
      </w:r>
    </w:p>
    <w:p w:rsidR="000162AD" w:rsidRDefault="000162AD" w:rsidP="000162AD">
      <w:r>
        <w:t>384.1715</w:t>
      </w:r>
      <w:r>
        <w:tab/>
        <w:t>1.013e0</w:t>
      </w:r>
    </w:p>
    <w:p w:rsidR="000162AD" w:rsidRDefault="000162AD" w:rsidP="000162AD">
      <w:r>
        <w:t>384.1726</w:t>
      </w:r>
      <w:r>
        <w:tab/>
        <w:t>3.038e0</w:t>
      </w:r>
    </w:p>
    <w:p w:rsidR="000162AD" w:rsidRDefault="000162AD" w:rsidP="000162AD">
      <w:r>
        <w:t>384.1739</w:t>
      </w:r>
      <w:r>
        <w:tab/>
        <w:t>2.025e0</w:t>
      </w:r>
    </w:p>
    <w:p w:rsidR="000162AD" w:rsidRDefault="000162AD" w:rsidP="000162AD">
      <w:r>
        <w:lastRenderedPageBreak/>
        <w:t>384.1761</w:t>
      </w:r>
      <w:r>
        <w:tab/>
        <w:t>2.025e0</w:t>
      </w:r>
    </w:p>
    <w:p w:rsidR="000162AD" w:rsidRDefault="000162AD" w:rsidP="000162AD">
      <w:r>
        <w:t>384.1779</w:t>
      </w:r>
      <w:r>
        <w:tab/>
        <w:t>3.038e0</w:t>
      </w:r>
    </w:p>
    <w:p w:rsidR="000162AD" w:rsidRDefault="000162AD" w:rsidP="000162AD">
      <w:r>
        <w:t>384.1860</w:t>
      </w:r>
      <w:r>
        <w:tab/>
        <w:t>4.051e0</w:t>
      </w:r>
    </w:p>
    <w:p w:rsidR="000162AD" w:rsidRDefault="000162AD" w:rsidP="000162AD">
      <w:r>
        <w:t>384.1957</w:t>
      </w:r>
      <w:r>
        <w:tab/>
        <w:t>1.013e0</w:t>
      </w:r>
    </w:p>
    <w:p w:rsidR="000162AD" w:rsidRDefault="000162AD" w:rsidP="000162AD">
      <w:r>
        <w:t>384.2068</w:t>
      </w:r>
      <w:r>
        <w:tab/>
        <w:t>1.013e0</w:t>
      </w:r>
    </w:p>
    <w:p w:rsidR="000162AD" w:rsidRDefault="000162AD" w:rsidP="000162AD">
      <w:r>
        <w:t>384.2092</w:t>
      </w:r>
      <w:r>
        <w:tab/>
        <w:t>2.025e0</w:t>
      </w:r>
    </w:p>
    <w:p w:rsidR="000162AD" w:rsidRDefault="000162AD" w:rsidP="000162AD">
      <w:r>
        <w:t>384.2135</w:t>
      </w:r>
      <w:r>
        <w:tab/>
        <w:t>1.013e0</w:t>
      </w:r>
    </w:p>
    <w:p w:rsidR="000162AD" w:rsidRDefault="000162AD" w:rsidP="000162AD">
      <w:r>
        <w:t>384.2172</w:t>
      </w:r>
      <w:r>
        <w:tab/>
        <w:t>3.038e0</w:t>
      </w:r>
    </w:p>
    <w:p w:rsidR="000162AD" w:rsidRDefault="000162AD" w:rsidP="000162AD">
      <w:r>
        <w:t>384.2219</w:t>
      </w:r>
      <w:r>
        <w:tab/>
        <w:t>4.051e0</w:t>
      </w:r>
    </w:p>
    <w:p w:rsidR="000162AD" w:rsidRDefault="000162AD" w:rsidP="000162AD">
      <w:r>
        <w:t>384.2231</w:t>
      </w:r>
      <w:r>
        <w:tab/>
        <w:t>3.038e0</w:t>
      </w:r>
    </w:p>
    <w:p w:rsidR="000162AD" w:rsidRDefault="000162AD" w:rsidP="000162AD">
      <w:r>
        <w:t>384.2271</w:t>
      </w:r>
      <w:r>
        <w:tab/>
        <w:t>1.013e0</w:t>
      </w:r>
    </w:p>
    <w:p w:rsidR="000162AD" w:rsidRDefault="000162AD" w:rsidP="000162AD">
      <w:r>
        <w:t>384.2342</w:t>
      </w:r>
      <w:r>
        <w:tab/>
        <w:t>1.013e0</w:t>
      </w:r>
    </w:p>
    <w:p w:rsidR="000162AD" w:rsidRDefault="000162AD" w:rsidP="000162AD">
      <w:r>
        <w:t>384.2366</w:t>
      </w:r>
      <w:r>
        <w:tab/>
        <w:t>9.114e0</w:t>
      </w:r>
    </w:p>
    <w:p w:rsidR="000162AD" w:rsidRDefault="000162AD" w:rsidP="000162AD">
      <w:r>
        <w:t>384.2408</w:t>
      </w:r>
      <w:r>
        <w:tab/>
        <w:t>3.038e0</w:t>
      </w:r>
    </w:p>
    <w:p w:rsidR="000162AD" w:rsidRDefault="000162AD" w:rsidP="000162AD">
      <w:r>
        <w:t>384.2424</w:t>
      </w:r>
      <w:r>
        <w:tab/>
        <w:t>2.025e0</w:t>
      </w:r>
    </w:p>
    <w:p w:rsidR="000162AD" w:rsidRDefault="000162AD" w:rsidP="000162AD">
      <w:r>
        <w:t>384.2520</w:t>
      </w:r>
      <w:r>
        <w:tab/>
        <w:t>9.114e0</w:t>
      </w:r>
    </w:p>
    <w:p w:rsidR="000162AD" w:rsidRDefault="000162AD" w:rsidP="000162AD">
      <w:r>
        <w:t>384.2537</w:t>
      </w:r>
      <w:r>
        <w:tab/>
        <w:t>1.013e0</w:t>
      </w:r>
    </w:p>
    <w:p w:rsidR="000162AD" w:rsidRDefault="000162AD" w:rsidP="000162AD">
      <w:r>
        <w:t>384.2744</w:t>
      </w:r>
      <w:r>
        <w:tab/>
        <w:t>2.025e0</w:t>
      </w:r>
    </w:p>
    <w:p w:rsidR="000162AD" w:rsidRDefault="000162AD" w:rsidP="000162AD">
      <w:r>
        <w:t>384.2805</w:t>
      </w:r>
      <w:r>
        <w:tab/>
        <w:t>5.063e0</w:t>
      </w:r>
    </w:p>
    <w:p w:rsidR="000162AD" w:rsidRDefault="000162AD" w:rsidP="000162AD">
      <w:r>
        <w:lastRenderedPageBreak/>
        <w:t>384.2893</w:t>
      </w:r>
      <w:r>
        <w:tab/>
        <w:t>6.076e0</w:t>
      </w:r>
    </w:p>
    <w:p w:rsidR="000162AD" w:rsidRDefault="000162AD" w:rsidP="000162AD">
      <w:r>
        <w:t>384.2942</w:t>
      </w:r>
      <w:r>
        <w:tab/>
        <w:t>3.038e0</w:t>
      </w:r>
    </w:p>
    <w:p w:rsidR="000162AD" w:rsidRDefault="000162AD" w:rsidP="000162AD">
      <w:r>
        <w:t>384.2984</w:t>
      </w:r>
      <w:r>
        <w:tab/>
        <w:t>2.025e0</w:t>
      </w:r>
    </w:p>
    <w:p w:rsidR="000162AD" w:rsidRDefault="000162AD" w:rsidP="000162AD">
      <w:r>
        <w:t>384.3061</w:t>
      </w:r>
      <w:r>
        <w:tab/>
        <w:t>1.013e0</w:t>
      </w:r>
    </w:p>
    <w:p w:rsidR="000162AD" w:rsidRDefault="000162AD" w:rsidP="000162AD">
      <w:r>
        <w:t>384.3099</w:t>
      </w:r>
      <w:r>
        <w:tab/>
        <w:t>4.051e0</w:t>
      </w:r>
    </w:p>
    <w:p w:rsidR="000162AD" w:rsidRDefault="000162AD" w:rsidP="000162AD">
      <w:r>
        <w:t>384.3312</w:t>
      </w:r>
      <w:r>
        <w:tab/>
        <w:t>1.013e0</w:t>
      </w:r>
    </w:p>
    <w:p w:rsidR="000162AD" w:rsidRDefault="000162AD" w:rsidP="000162AD">
      <w:r>
        <w:t>384.3355</w:t>
      </w:r>
      <w:r>
        <w:tab/>
        <w:t>1.013e0</w:t>
      </w:r>
    </w:p>
    <w:p w:rsidR="000162AD" w:rsidRDefault="000162AD" w:rsidP="000162AD">
      <w:r>
        <w:t>384.3485</w:t>
      </w:r>
      <w:r>
        <w:tab/>
        <w:t>1.013e0</w:t>
      </w:r>
    </w:p>
    <w:p w:rsidR="000162AD" w:rsidRDefault="000162AD" w:rsidP="000162AD">
      <w:r>
        <w:t>384.3524</w:t>
      </w:r>
      <w:r>
        <w:tab/>
        <w:t>1.013e0</w:t>
      </w:r>
    </w:p>
    <w:p w:rsidR="000162AD" w:rsidRDefault="000162AD" w:rsidP="000162AD">
      <w:r>
        <w:t>384.3728</w:t>
      </w:r>
      <w:r>
        <w:tab/>
        <w:t>1.013e0</w:t>
      </w:r>
    </w:p>
    <w:p w:rsidR="000162AD" w:rsidRDefault="000162AD" w:rsidP="000162AD">
      <w:r>
        <w:t>384.3844</w:t>
      </w:r>
      <w:r>
        <w:tab/>
        <w:t>1.013e0</w:t>
      </w:r>
    </w:p>
    <w:p w:rsidR="000162AD" w:rsidRDefault="000162AD" w:rsidP="000162AD">
      <w:r>
        <w:t>384.3908</w:t>
      </w:r>
      <w:r>
        <w:tab/>
        <w:t>1.013e0</w:t>
      </w:r>
    </w:p>
    <w:p w:rsidR="000162AD" w:rsidRDefault="000162AD" w:rsidP="000162AD">
      <w:r>
        <w:t>384.4020</w:t>
      </w:r>
      <w:r>
        <w:tab/>
        <w:t>2.025e0</w:t>
      </w:r>
    </w:p>
    <w:p w:rsidR="000162AD" w:rsidRDefault="000162AD" w:rsidP="000162AD">
      <w:r>
        <w:t>384.4113</w:t>
      </w:r>
      <w:r>
        <w:tab/>
        <w:t>2.025e0</w:t>
      </w:r>
    </w:p>
    <w:p w:rsidR="000162AD" w:rsidRDefault="000162AD" w:rsidP="000162AD">
      <w:r>
        <w:t>384.4160</w:t>
      </w:r>
      <w:r>
        <w:tab/>
        <w:t>2.025e0</w:t>
      </w:r>
    </w:p>
    <w:p w:rsidR="000162AD" w:rsidRDefault="000162AD" w:rsidP="000162AD">
      <w:r>
        <w:t>384.4410</w:t>
      </w:r>
      <w:r>
        <w:tab/>
        <w:t>2.025e0</w:t>
      </w:r>
    </w:p>
    <w:p w:rsidR="000162AD" w:rsidRDefault="000162AD" w:rsidP="000162AD">
      <w:r>
        <w:t>384.4523</w:t>
      </w:r>
      <w:r>
        <w:tab/>
        <w:t>1.013e0</w:t>
      </w:r>
    </w:p>
    <w:p w:rsidR="000162AD" w:rsidRDefault="000162AD" w:rsidP="000162AD">
      <w:r>
        <w:t>384.4613</w:t>
      </w:r>
      <w:r>
        <w:tab/>
        <w:t>1.013e0</w:t>
      </w:r>
    </w:p>
    <w:p w:rsidR="000162AD" w:rsidRDefault="000162AD" w:rsidP="000162AD">
      <w:r>
        <w:t>384.4794</w:t>
      </w:r>
      <w:r>
        <w:tab/>
        <w:t>1.013e0</w:t>
      </w:r>
    </w:p>
    <w:p w:rsidR="000162AD" w:rsidRDefault="000162AD" w:rsidP="000162AD">
      <w:r>
        <w:lastRenderedPageBreak/>
        <w:t>384.4854</w:t>
      </w:r>
      <w:r>
        <w:tab/>
        <w:t>2.025e0</w:t>
      </w:r>
    </w:p>
    <w:p w:rsidR="000162AD" w:rsidRDefault="000162AD" w:rsidP="000162AD">
      <w:r>
        <w:t>384.4868</w:t>
      </w:r>
      <w:r>
        <w:tab/>
        <w:t>1.013e0</w:t>
      </w:r>
    </w:p>
    <w:p w:rsidR="000162AD" w:rsidRDefault="000162AD" w:rsidP="000162AD">
      <w:r>
        <w:t>384.4933</w:t>
      </w:r>
      <w:r>
        <w:tab/>
        <w:t>1.013e0</w:t>
      </w:r>
    </w:p>
    <w:p w:rsidR="000162AD" w:rsidRDefault="000162AD" w:rsidP="000162AD">
      <w:r>
        <w:t>384.5036</w:t>
      </w:r>
      <w:r>
        <w:tab/>
        <w:t>1.013e0</w:t>
      </w:r>
    </w:p>
    <w:p w:rsidR="000162AD" w:rsidRDefault="000162AD" w:rsidP="000162AD">
      <w:r>
        <w:t>384.5047</w:t>
      </w:r>
      <w:r>
        <w:tab/>
        <w:t>1.013e0</w:t>
      </w:r>
    </w:p>
    <w:p w:rsidR="000162AD" w:rsidRDefault="000162AD" w:rsidP="000162AD">
      <w:r>
        <w:t>384.5255</w:t>
      </w:r>
      <w:r>
        <w:tab/>
        <w:t>1.013e0</w:t>
      </w:r>
    </w:p>
    <w:p w:rsidR="000162AD" w:rsidRDefault="000162AD" w:rsidP="000162AD">
      <w:r>
        <w:t>384.5404</w:t>
      </w:r>
      <w:r>
        <w:tab/>
        <w:t>6.076e0</w:t>
      </w:r>
    </w:p>
    <w:p w:rsidR="000162AD" w:rsidRDefault="000162AD" w:rsidP="000162AD">
      <w:r>
        <w:t>384.5460</w:t>
      </w:r>
      <w:r>
        <w:tab/>
        <w:t>1.013e0</w:t>
      </w:r>
    </w:p>
    <w:p w:rsidR="000162AD" w:rsidRDefault="000162AD" w:rsidP="000162AD">
      <w:r>
        <w:t>384.5508</w:t>
      </w:r>
      <w:r>
        <w:tab/>
        <w:t>1.013e0</w:t>
      </w:r>
    </w:p>
    <w:p w:rsidR="000162AD" w:rsidRDefault="000162AD" w:rsidP="000162AD">
      <w:r>
        <w:t>384.5718</w:t>
      </w:r>
      <w:r>
        <w:tab/>
        <w:t>2.025e0</w:t>
      </w:r>
    </w:p>
    <w:p w:rsidR="000162AD" w:rsidRDefault="000162AD" w:rsidP="000162AD">
      <w:r>
        <w:t>384.5818</w:t>
      </w:r>
      <w:r>
        <w:tab/>
        <w:t>1.013e0</w:t>
      </w:r>
    </w:p>
    <w:p w:rsidR="000162AD" w:rsidRDefault="000162AD" w:rsidP="000162AD">
      <w:r>
        <w:t>384.6020</w:t>
      </w:r>
      <w:r>
        <w:tab/>
        <w:t>2.025e0</w:t>
      </w:r>
    </w:p>
    <w:p w:rsidR="000162AD" w:rsidRDefault="000162AD" w:rsidP="000162AD">
      <w:r>
        <w:t>384.6092</w:t>
      </w:r>
      <w:r>
        <w:tab/>
        <w:t>2.025e0</w:t>
      </w:r>
    </w:p>
    <w:p w:rsidR="000162AD" w:rsidRDefault="000162AD" w:rsidP="000162AD">
      <w:r>
        <w:t>384.6141</w:t>
      </w:r>
      <w:r>
        <w:tab/>
        <w:t>1.013e0</w:t>
      </w:r>
    </w:p>
    <w:p w:rsidR="000162AD" w:rsidRDefault="000162AD" w:rsidP="000162AD">
      <w:r>
        <w:t>384.6230</w:t>
      </w:r>
      <w:r>
        <w:tab/>
        <w:t>5.063e0</w:t>
      </w:r>
    </w:p>
    <w:p w:rsidR="000162AD" w:rsidRDefault="000162AD" w:rsidP="000162AD">
      <w:r>
        <w:t>384.6354</w:t>
      </w:r>
      <w:r>
        <w:tab/>
        <w:t>2.025e0</w:t>
      </w:r>
    </w:p>
    <w:p w:rsidR="000162AD" w:rsidRDefault="000162AD" w:rsidP="000162AD">
      <w:r>
        <w:t>384.6500</w:t>
      </w:r>
      <w:r>
        <w:tab/>
        <w:t>1.013e0</w:t>
      </w:r>
    </w:p>
    <w:p w:rsidR="000162AD" w:rsidRDefault="000162AD" w:rsidP="000162AD">
      <w:r>
        <w:t>384.6675</w:t>
      </w:r>
      <w:r>
        <w:tab/>
        <w:t>2.025e0</w:t>
      </w:r>
    </w:p>
    <w:p w:rsidR="000162AD" w:rsidRDefault="000162AD" w:rsidP="000162AD">
      <w:r>
        <w:t>384.6845</w:t>
      </w:r>
      <w:r>
        <w:tab/>
        <w:t>2.025e0</w:t>
      </w:r>
    </w:p>
    <w:p w:rsidR="000162AD" w:rsidRDefault="000162AD" w:rsidP="000162AD">
      <w:r>
        <w:lastRenderedPageBreak/>
        <w:t>384.7112</w:t>
      </w:r>
      <w:r>
        <w:tab/>
        <w:t>3.038e0</w:t>
      </w:r>
    </w:p>
    <w:p w:rsidR="000162AD" w:rsidRDefault="000162AD" w:rsidP="000162AD">
      <w:r>
        <w:t>384.7187</w:t>
      </w:r>
      <w:r>
        <w:tab/>
        <w:t>1.013e0</w:t>
      </w:r>
    </w:p>
    <w:p w:rsidR="000162AD" w:rsidRDefault="000162AD" w:rsidP="000162AD">
      <w:r>
        <w:t>384.7443</w:t>
      </w:r>
      <w:r>
        <w:tab/>
        <w:t>1.013e0</w:t>
      </w:r>
    </w:p>
    <w:p w:rsidR="000162AD" w:rsidRDefault="000162AD" w:rsidP="000162AD">
      <w:r>
        <w:t>384.7596</w:t>
      </w:r>
      <w:r>
        <w:tab/>
        <w:t>2.025e0</w:t>
      </w:r>
    </w:p>
    <w:p w:rsidR="000162AD" w:rsidRDefault="000162AD" w:rsidP="000162AD">
      <w:r>
        <w:t>384.7665</w:t>
      </w:r>
      <w:r>
        <w:tab/>
        <w:t>1.013e0</w:t>
      </w:r>
    </w:p>
    <w:p w:rsidR="000162AD" w:rsidRDefault="000162AD" w:rsidP="000162AD">
      <w:r>
        <w:t>384.7951</w:t>
      </w:r>
      <w:r>
        <w:tab/>
        <w:t>1.013e0</w:t>
      </w:r>
    </w:p>
    <w:p w:rsidR="000162AD" w:rsidRDefault="000162AD" w:rsidP="000162AD">
      <w:r>
        <w:t>384.7995</w:t>
      </w:r>
      <w:r>
        <w:tab/>
        <w:t>1.013e0</w:t>
      </w:r>
    </w:p>
    <w:p w:rsidR="000162AD" w:rsidRDefault="000162AD" w:rsidP="000162AD">
      <w:r>
        <w:t>384.8005</w:t>
      </w:r>
      <w:r>
        <w:tab/>
        <w:t>2.025e0</w:t>
      </w:r>
    </w:p>
    <w:p w:rsidR="000162AD" w:rsidRDefault="000162AD" w:rsidP="000162AD">
      <w:r>
        <w:t>384.8072</w:t>
      </w:r>
      <w:r>
        <w:tab/>
        <w:t>1.013e0</w:t>
      </w:r>
    </w:p>
    <w:p w:rsidR="000162AD" w:rsidRDefault="000162AD" w:rsidP="000162AD">
      <w:r>
        <w:t>384.8115</w:t>
      </w:r>
      <w:r>
        <w:tab/>
        <w:t>1.013e0</w:t>
      </w:r>
    </w:p>
    <w:p w:rsidR="000162AD" w:rsidRDefault="000162AD" w:rsidP="000162AD">
      <w:r>
        <w:t>384.8225</w:t>
      </w:r>
      <w:r>
        <w:tab/>
        <w:t>2.025e0</w:t>
      </w:r>
    </w:p>
    <w:p w:rsidR="000162AD" w:rsidRDefault="000162AD" w:rsidP="000162AD">
      <w:r>
        <w:t>384.8277</w:t>
      </w:r>
      <w:r>
        <w:tab/>
        <w:t>1.013e0</w:t>
      </w:r>
    </w:p>
    <w:p w:rsidR="000162AD" w:rsidRDefault="000162AD" w:rsidP="000162AD">
      <w:r>
        <w:t>384.8336</w:t>
      </w:r>
      <w:r>
        <w:tab/>
        <w:t>1.013e0</w:t>
      </w:r>
    </w:p>
    <w:p w:rsidR="000162AD" w:rsidRDefault="000162AD" w:rsidP="000162AD">
      <w:r>
        <w:t>384.8374</w:t>
      </w:r>
      <w:r>
        <w:tab/>
        <w:t>1.013e0</w:t>
      </w:r>
    </w:p>
    <w:p w:rsidR="000162AD" w:rsidRDefault="000162AD" w:rsidP="000162AD">
      <w:r>
        <w:t>384.8481</w:t>
      </w:r>
      <w:r>
        <w:tab/>
        <w:t>2.025e0</w:t>
      </w:r>
    </w:p>
    <w:p w:rsidR="000162AD" w:rsidRDefault="000162AD" w:rsidP="000162AD">
      <w:r>
        <w:t>384.8550</w:t>
      </w:r>
      <w:r>
        <w:tab/>
        <w:t>1.013e0</w:t>
      </w:r>
    </w:p>
    <w:p w:rsidR="000162AD" w:rsidRDefault="000162AD" w:rsidP="000162AD">
      <w:r>
        <w:t>384.8587</w:t>
      </w:r>
      <w:r>
        <w:tab/>
        <w:t>3.038e0</w:t>
      </w:r>
    </w:p>
    <w:p w:rsidR="000162AD" w:rsidRDefault="000162AD" w:rsidP="000162AD">
      <w:r>
        <w:t>384.8730</w:t>
      </w:r>
      <w:r>
        <w:tab/>
        <w:t>2.025e0</w:t>
      </w:r>
    </w:p>
    <w:p w:rsidR="000162AD" w:rsidRDefault="000162AD" w:rsidP="000162AD">
      <w:r>
        <w:t>384.8755</w:t>
      </w:r>
      <w:r>
        <w:tab/>
        <w:t>2.025e0</w:t>
      </w:r>
    </w:p>
    <w:p w:rsidR="000162AD" w:rsidRDefault="000162AD" w:rsidP="000162AD">
      <w:r>
        <w:lastRenderedPageBreak/>
        <w:t>384.8976</w:t>
      </w:r>
      <w:r>
        <w:tab/>
        <w:t>2.025e0</w:t>
      </w:r>
    </w:p>
    <w:p w:rsidR="000162AD" w:rsidRDefault="000162AD" w:rsidP="000162AD">
      <w:r>
        <w:t>384.9008</w:t>
      </w:r>
      <w:r>
        <w:tab/>
        <w:t>1.013e0</w:t>
      </w:r>
    </w:p>
    <w:p w:rsidR="000162AD" w:rsidRDefault="000162AD" w:rsidP="000162AD">
      <w:r>
        <w:t>384.9081</w:t>
      </w:r>
      <w:r>
        <w:tab/>
        <w:t>2.025e0</w:t>
      </w:r>
    </w:p>
    <w:p w:rsidR="000162AD" w:rsidRDefault="000162AD" w:rsidP="000162AD">
      <w:r>
        <w:t>384.9093</w:t>
      </w:r>
      <w:r>
        <w:tab/>
        <w:t>2.025e0</w:t>
      </w:r>
    </w:p>
    <w:p w:rsidR="000162AD" w:rsidRDefault="000162AD" w:rsidP="000162AD">
      <w:r>
        <w:t>384.9163</w:t>
      </w:r>
      <w:r>
        <w:tab/>
        <w:t>1.013e0</w:t>
      </w:r>
    </w:p>
    <w:p w:rsidR="000162AD" w:rsidRDefault="000162AD" w:rsidP="000162AD">
      <w:r>
        <w:t>384.9398</w:t>
      </w:r>
      <w:r>
        <w:tab/>
        <w:t>2.025e0</w:t>
      </w:r>
    </w:p>
    <w:p w:rsidR="000162AD" w:rsidRDefault="000162AD" w:rsidP="000162AD">
      <w:r>
        <w:t>384.9412</w:t>
      </w:r>
      <w:r>
        <w:tab/>
        <w:t>4.051e0</w:t>
      </w:r>
    </w:p>
    <w:p w:rsidR="000162AD" w:rsidRDefault="000162AD" w:rsidP="000162AD">
      <w:r>
        <w:t>384.9431</w:t>
      </w:r>
      <w:r>
        <w:tab/>
        <w:t>2.025e0</w:t>
      </w:r>
    </w:p>
    <w:p w:rsidR="000162AD" w:rsidRDefault="000162AD" w:rsidP="000162AD">
      <w:r>
        <w:t>384.9448</w:t>
      </w:r>
      <w:r>
        <w:tab/>
        <w:t>2.025e0</w:t>
      </w:r>
    </w:p>
    <w:p w:rsidR="000162AD" w:rsidRDefault="000162AD" w:rsidP="000162AD">
      <w:r>
        <w:t>384.9565</w:t>
      </w:r>
      <w:r>
        <w:tab/>
        <w:t>1.013e0</w:t>
      </w:r>
    </w:p>
    <w:p w:rsidR="000162AD" w:rsidRDefault="000162AD" w:rsidP="000162AD">
      <w:r>
        <w:t>384.9640</w:t>
      </w:r>
      <w:r>
        <w:tab/>
        <w:t>1.013e0</w:t>
      </w:r>
    </w:p>
    <w:p w:rsidR="000162AD" w:rsidRDefault="000162AD" w:rsidP="000162AD">
      <w:r>
        <w:t>384.9721</w:t>
      </w:r>
      <w:r>
        <w:tab/>
        <w:t>1.013e0</w:t>
      </w:r>
    </w:p>
    <w:p w:rsidR="000162AD" w:rsidRDefault="000162AD" w:rsidP="000162AD">
      <w:r>
        <w:t>384.9792</w:t>
      </w:r>
      <w:r>
        <w:tab/>
        <w:t>2.025e0</w:t>
      </w:r>
    </w:p>
    <w:p w:rsidR="000162AD" w:rsidRDefault="000162AD" w:rsidP="000162AD">
      <w:r>
        <w:t>384.9823</w:t>
      </w:r>
      <w:r>
        <w:tab/>
        <w:t>4.051e0</w:t>
      </w:r>
    </w:p>
    <w:p w:rsidR="000162AD" w:rsidRDefault="000162AD" w:rsidP="000162AD">
      <w:r>
        <w:t>384.9850</w:t>
      </w:r>
      <w:r>
        <w:tab/>
        <w:t>1.013e0</w:t>
      </w:r>
    </w:p>
    <w:p w:rsidR="000162AD" w:rsidRDefault="000162AD" w:rsidP="000162AD">
      <w:r>
        <w:t>384.9886</w:t>
      </w:r>
      <w:r>
        <w:tab/>
        <w:t>1.013e0</w:t>
      </w:r>
    </w:p>
    <w:p w:rsidR="000162AD" w:rsidRDefault="000162AD" w:rsidP="000162AD">
      <w:r>
        <w:t>384.9945</w:t>
      </w:r>
      <w:r>
        <w:tab/>
        <w:t>2.025e0</w:t>
      </w:r>
    </w:p>
    <w:p w:rsidR="000162AD" w:rsidRDefault="000162AD" w:rsidP="000162AD">
      <w:r>
        <w:t>384.9975</w:t>
      </w:r>
      <w:r>
        <w:tab/>
        <w:t>1.013e0</w:t>
      </w:r>
    </w:p>
    <w:p w:rsidR="000162AD" w:rsidRDefault="000162AD" w:rsidP="000162AD">
      <w:r>
        <w:t>385.0052</w:t>
      </w:r>
      <w:r>
        <w:tab/>
        <w:t>1.013e0</w:t>
      </w:r>
    </w:p>
    <w:p w:rsidR="000162AD" w:rsidRDefault="000162AD" w:rsidP="000162AD">
      <w:r>
        <w:lastRenderedPageBreak/>
        <w:t>385.0143</w:t>
      </w:r>
      <w:r>
        <w:tab/>
        <w:t>2.025e0</w:t>
      </w:r>
    </w:p>
    <w:p w:rsidR="000162AD" w:rsidRDefault="000162AD" w:rsidP="000162AD">
      <w:r>
        <w:t>385.0229</w:t>
      </w:r>
      <w:r>
        <w:tab/>
        <w:t>2.025e0</w:t>
      </w:r>
    </w:p>
    <w:p w:rsidR="000162AD" w:rsidRDefault="000162AD" w:rsidP="000162AD">
      <w:r>
        <w:t>385.0280</w:t>
      </w:r>
      <w:r>
        <w:tab/>
        <w:t>2.025e0</w:t>
      </w:r>
    </w:p>
    <w:p w:rsidR="000162AD" w:rsidRDefault="000162AD" w:rsidP="000162AD">
      <w:r>
        <w:t>385.0323</w:t>
      </w:r>
      <w:r>
        <w:tab/>
        <w:t>3.038e0</w:t>
      </w:r>
    </w:p>
    <w:p w:rsidR="000162AD" w:rsidRDefault="000162AD" w:rsidP="000162AD">
      <w:r>
        <w:t>385.0393</w:t>
      </w:r>
      <w:r>
        <w:tab/>
        <w:t>1.013e0</w:t>
      </w:r>
    </w:p>
    <w:p w:rsidR="000162AD" w:rsidRDefault="000162AD" w:rsidP="000162AD">
      <w:r>
        <w:t>385.0458</w:t>
      </w:r>
      <w:r>
        <w:tab/>
        <w:t>4.051e0</w:t>
      </w:r>
    </w:p>
    <w:p w:rsidR="000162AD" w:rsidRDefault="000162AD" w:rsidP="000162AD">
      <w:r>
        <w:t>385.0533</w:t>
      </w:r>
      <w:r>
        <w:tab/>
        <w:t>1.013e0</w:t>
      </w:r>
    </w:p>
    <w:p w:rsidR="000162AD" w:rsidRDefault="000162AD" w:rsidP="000162AD">
      <w:r>
        <w:t>385.0544</w:t>
      </w:r>
      <w:r>
        <w:tab/>
        <w:t>2.025e0</w:t>
      </w:r>
    </w:p>
    <w:p w:rsidR="000162AD" w:rsidRDefault="000162AD" w:rsidP="000162AD">
      <w:r>
        <w:t>385.0566</w:t>
      </w:r>
      <w:r>
        <w:tab/>
        <w:t>1.013e0</w:t>
      </w:r>
    </w:p>
    <w:p w:rsidR="000162AD" w:rsidRDefault="000162AD" w:rsidP="000162AD">
      <w:r>
        <w:t>385.0607</w:t>
      </w:r>
      <w:r>
        <w:tab/>
        <w:t>4.051e0</w:t>
      </w:r>
    </w:p>
    <w:p w:rsidR="000162AD" w:rsidRDefault="000162AD" w:rsidP="000162AD">
      <w:r>
        <w:t>385.0652</w:t>
      </w:r>
      <w:r>
        <w:tab/>
        <w:t>4.051e0</w:t>
      </w:r>
    </w:p>
    <w:p w:rsidR="000162AD" w:rsidRDefault="000162AD" w:rsidP="000162AD">
      <w:r>
        <w:t>385.0685</w:t>
      </w:r>
      <w:r>
        <w:tab/>
        <w:t>2.025e0</w:t>
      </w:r>
    </w:p>
    <w:p w:rsidR="000162AD" w:rsidRDefault="000162AD" w:rsidP="000162AD">
      <w:r>
        <w:t>385.0780</w:t>
      </w:r>
      <w:r>
        <w:tab/>
        <w:t>1.013e0</w:t>
      </w:r>
    </w:p>
    <w:p w:rsidR="000162AD" w:rsidRDefault="000162AD" w:rsidP="000162AD">
      <w:r>
        <w:t>385.0870</w:t>
      </w:r>
      <w:r>
        <w:tab/>
        <w:t>3.038e0</w:t>
      </w:r>
    </w:p>
    <w:p w:rsidR="000162AD" w:rsidRDefault="000162AD" w:rsidP="000162AD">
      <w:r>
        <w:t>385.0995</w:t>
      </w:r>
      <w:r>
        <w:tab/>
        <w:t>4.051e0</w:t>
      </w:r>
    </w:p>
    <w:p w:rsidR="000162AD" w:rsidRDefault="000162AD" w:rsidP="000162AD">
      <w:r>
        <w:t>385.1145</w:t>
      </w:r>
      <w:r>
        <w:tab/>
        <w:t>2.025e0</w:t>
      </w:r>
    </w:p>
    <w:p w:rsidR="000162AD" w:rsidRDefault="000162AD" w:rsidP="000162AD">
      <w:r>
        <w:t>385.1244</w:t>
      </w:r>
      <w:r>
        <w:tab/>
        <w:t>1.013e0</w:t>
      </w:r>
    </w:p>
    <w:p w:rsidR="000162AD" w:rsidRDefault="000162AD" w:rsidP="000162AD">
      <w:r>
        <w:t>385.1284</w:t>
      </w:r>
      <w:r>
        <w:tab/>
        <w:t>1.013e0</w:t>
      </w:r>
    </w:p>
    <w:p w:rsidR="000162AD" w:rsidRDefault="000162AD" w:rsidP="000162AD">
      <w:r>
        <w:t>385.1303</w:t>
      </w:r>
      <w:r>
        <w:tab/>
        <w:t>2.025e0</w:t>
      </w:r>
    </w:p>
    <w:p w:rsidR="000162AD" w:rsidRDefault="000162AD" w:rsidP="000162AD">
      <w:r>
        <w:lastRenderedPageBreak/>
        <w:t>385.1348</w:t>
      </w:r>
      <w:r>
        <w:tab/>
        <w:t>3.038e0</w:t>
      </w:r>
    </w:p>
    <w:p w:rsidR="000162AD" w:rsidRDefault="000162AD" w:rsidP="000162AD">
      <w:r>
        <w:t>385.1412</w:t>
      </w:r>
      <w:r>
        <w:tab/>
        <w:t>3.038e0</w:t>
      </w:r>
    </w:p>
    <w:p w:rsidR="000162AD" w:rsidRDefault="000162AD" w:rsidP="000162AD">
      <w:r>
        <w:t>385.1452</w:t>
      </w:r>
      <w:r>
        <w:tab/>
        <w:t>1.013e0</w:t>
      </w:r>
    </w:p>
    <w:p w:rsidR="000162AD" w:rsidRDefault="000162AD" w:rsidP="000162AD">
      <w:r>
        <w:t>385.1556</w:t>
      </w:r>
      <w:r>
        <w:tab/>
        <w:t>2.025e0</w:t>
      </w:r>
    </w:p>
    <w:p w:rsidR="000162AD" w:rsidRDefault="000162AD" w:rsidP="000162AD">
      <w:r>
        <w:t>385.1577</w:t>
      </w:r>
      <w:r>
        <w:tab/>
        <w:t>2.025e0</w:t>
      </w:r>
    </w:p>
    <w:p w:rsidR="000162AD" w:rsidRDefault="000162AD" w:rsidP="000162AD">
      <w:r>
        <w:t>385.1642</w:t>
      </w:r>
      <w:r>
        <w:tab/>
        <w:t>2.025e0</w:t>
      </w:r>
    </w:p>
    <w:p w:rsidR="000162AD" w:rsidRDefault="000162AD" w:rsidP="000162AD">
      <w:r>
        <w:t>385.1664</w:t>
      </w:r>
      <w:r>
        <w:tab/>
        <w:t>1.013e0</w:t>
      </w:r>
    </w:p>
    <w:p w:rsidR="000162AD" w:rsidRDefault="000162AD" w:rsidP="000162AD">
      <w:r>
        <w:t>385.1707</w:t>
      </w:r>
      <w:r>
        <w:tab/>
        <w:t>1.013e0</w:t>
      </w:r>
    </w:p>
    <w:p w:rsidR="000162AD" w:rsidRDefault="000162AD" w:rsidP="000162AD">
      <w:r>
        <w:t>385.1759</w:t>
      </w:r>
      <w:r>
        <w:tab/>
        <w:t>2.025e0</w:t>
      </w:r>
    </w:p>
    <w:p w:rsidR="000162AD" w:rsidRDefault="000162AD" w:rsidP="000162AD">
      <w:r>
        <w:t>385.1908</w:t>
      </w:r>
      <w:r>
        <w:tab/>
        <w:t>1.013e0</w:t>
      </w:r>
    </w:p>
    <w:p w:rsidR="000162AD" w:rsidRDefault="000162AD" w:rsidP="000162AD">
      <w:r>
        <w:t>385.1965</w:t>
      </w:r>
      <w:r>
        <w:tab/>
        <w:t>3.038e0</w:t>
      </w:r>
    </w:p>
    <w:p w:rsidR="000162AD" w:rsidRDefault="000162AD" w:rsidP="000162AD">
      <w:r>
        <w:t>385.2024</w:t>
      </w:r>
      <w:r>
        <w:tab/>
        <w:t>1.013e0</w:t>
      </w:r>
    </w:p>
    <w:p w:rsidR="000162AD" w:rsidRDefault="000162AD" w:rsidP="000162AD">
      <w:r>
        <w:t>385.2090</w:t>
      </w:r>
      <w:r>
        <w:tab/>
        <w:t>2.025e0</w:t>
      </w:r>
    </w:p>
    <w:p w:rsidR="000162AD" w:rsidRDefault="000162AD" w:rsidP="000162AD">
      <w:r>
        <w:t>385.2128</w:t>
      </w:r>
      <w:r>
        <w:tab/>
        <w:t>1.013e0</w:t>
      </w:r>
    </w:p>
    <w:p w:rsidR="000162AD" w:rsidRDefault="000162AD" w:rsidP="000162AD">
      <w:r>
        <w:t>385.2172</w:t>
      </w:r>
      <w:r>
        <w:tab/>
        <w:t>1.013e0</w:t>
      </w:r>
    </w:p>
    <w:p w:rsidR="000162AD" w:rsidRDefault="000162AD" w:rsidP="000162AD">
      <w:r>
        <w:t>385.2191</w:t>
      </w:r>
      <w:r>
        <w:tab/>
        <w:t>2.025e0</w:t>
      </w:r>
    </w:p>
    <w:p w:rsidR="000162AD" w:rsidRDefault="000162AD" w:rsidP="000162AD">
      <w:r>
        <w:t>385.2334</w:t>
      </w:r>
      <w:r>
        <w:tab/>
        <w:t>4.051e0</w:t>
      </w:r>
    </w:p>
    <w:p w:rsidR="000162AD" w:rsidRDefault="000162AD" w:rsidP="000162AD">
      <w:r>
        <w:t>385.2385</w:t>
      </w:r>
      <w:r>
        <w:tab/>
        <w:t>2.025e0</w:t>
      </w:r>
    </w:p>
    <w:p w:rsidR="000162AD" w:rsidRDefault="000162AD" w:rsidP="000162AD">
      <w:r>
        <w:t>385.2418</w:t>
      </w:r>
      <w:r>
        <w:tab/>
        <w:t>4.280e0</w:t>
      </w:r>
    </w:p>
    <w:p w:rsidR="000162AD" w:rsidRDefault="000162AD" w:rsidP="000162AD">
      <w:r>
        <w:lastRenderedPageBreak/>
        <w:t>385.2446</w:t>
      </w:r>
      <w:r>
        <w:tab/>
        <w:t>2.025e0</w:t>
      </w:r>
    </w:p>
    <w:p w:rsidR="000162AD" w:rsidRDefault="000162AD" w:rsidP="000162AD">
      <w:r>
        <w:t>385.2483</w:t>
      </w:r>
      <w:r>
        <w:tab/>
        <w:t>2.025e0</w:t>
      </w:r>
    </w:p>
    <w:p w:rsidR="000162AD" w:rsidRDefault="000162AD" w:rsidP="000162AD">
      <w:r>
        <w:t>385.2503</w:t>
      </w:r>
      <w:r>
        <w:tab/>
        <w:t>1.013e0</w:t>
      </w:r>
    </w:p>
    <w:p w:rsidR="000162AD" w:rsidRDefault="000162AD" w:rsidP="000162AD">
      <w:r>
        <w:t>385.2588</w:t>
      </w:r>
      <w:r>
        <w:tab/>
        <w:t>1.013e0</w:t>
      </w:r>
    </w:p>
    <w:p w:rsidR="000162AD" w:rsidRDefault="000162AD" w:rsidP="000162AD">
      <w:r>
        <w:t>385.2761</w:t>
      </w:r>
      <w:r>
        <w:tab/>
        <w:t>1.013e1</w:t>
      </w:r>
    </w:p>
    <w:p w:rsidR="000162AD" w:rsidRDefault="000162AD" w:rsidP="000162AD">
      <w:r>
        <w:t>385.2772</w:t>
      </w:r>
      <w:r>
        <w:tab/>
        <w:t>3.038e0</w:t>
      </w:r>
    </w:p>
    <w:p w:rsidR="000162AD" w:rsidRDefault="000162AD" w:rsidP="000162AD">
      <w:r>
        <w:t>385.2808</w:t>
      </w:r>
      <w:r>
        <w:tab/>
        <w:t>9.114e0</w:t>
      </w:r>
    </w:p>
    <w:p w:rsidR="000162AD" w:rsidRDefault="000162AD" w:rsidP="000162AD">
      <w:r>
        <w:t>385.2849</w:t>
      </w:r>
      <w:r>
        <w:tab/>
        <w:t>4.051e0</w:t>
      </w:r>
    </w:p>
    <w:p w:rsidR="000162AD" w:rsidRDefault="000162AD" w:rsidP="000162AD">
      <w:r>
        <w:t>385.2866</w:t>
      </w:r>
      <w:r>
        <w:tab/>
        <w:t>3.038e0</w:t>
      </w:r>
    </w:p>
    <w:p w:rsidR="000162AD" w:rsidRDefault="000162AD" w:rsidP="000162AD">
      <w:r>
        <w:t>385.2880</w:t>
      </w:r>
      <w:r>
        <w:tab/>
        <w:t>2.025e0</w:t>
      </w:r>
    </w:p>
    <w:p w:rsidR="000162AD" w:rsidRDefault="000162AD" w:rsidP="000162AD">
      <w:r>
        <w:t>385.2904</w:t>
      </w:r>
      <w:r>
        <w:tab/>
        <w:t>8.044e0</w:t>
      </w:r>
    </w:p>
    <w:p w:rsidR="000162AD" w:rsidRDefault="000162AD" w:rsidP="000162AD">
      <w:r>
        <w:t>385.2918</w:t>
      </w:r>
      <w:r>
        <w:tab/>
        <w:t>7.089e0</w:t>
      </w:r>
    </w:p>
    <w:p w:rsidR="000162AD" w:rsidRDefault="000162AD" w:rsidP="000162AD">
      <w:r>
        <w:t>385.2980</w:t>
      </w:r>
      <w:r>
        <w:tab/>
        <w:t>9.114e0</w:t>
      </w:r>
    </w:p>
    <w:p w:rsidR="000162AD" w:rsidRDefault="000162AD" w:rsidP="000162AD">
      <w:r>
        <w:t>385.3012</w:t>
      </w:r>
      <w:r>
        <w:tab/>
        <w:t>1.013e0</w:t>
      </w:r>
    </w:p>
    <w:p w:rsidR="000162AD" w:rsidRDefault="000162AD" w:rsidP="000162AD">
      <w:r>
        <w:t>385.3024</w:t>
      </w:r>
      <w:r>
        <w:tab/>
        <w:t>4.051e0</w:t>
      </w:r>
    </w:p>
    <w:p w:rsidR="000162AD" w:rsidRDefault="000162AD" w:rsidP="000162AD">
      <w:r>
        <w:t>385.3141</w:t>
      </w:r>
      <w:r>
        <w:tab/>
        <w:t>2.025e0</w:t>
      </w:r>
    </w:p>
    <w:p w:rsidR="000162AD" w:rsidRDefault="000162AD" w:rsidP="000162AD">
      <w:r>
        <w:t>385.3186</w:t>
      </w:r>
      <w:r>
        <w:tab/>
        <w:t>1.013e0</w:t>
      </w:r>
    </w:p>
    <w:p w:rsidR="000162AD" w:rsidRDefault="000162AD" w:rsidP="000162AD">
      <w:r>
        <w:t>385.3202</w:t>
      </w:r>
      <w:r>
        <w:tab/>
        <w:t>2.025e0</w:t>
      </w:r>
    </w:p>
    <w:p w:rsidR="000162AD" w:rsidRDefault="000162AD" w:rsidP="000162AD">
      <w:r>
        <w:t>385.3331</w:t>
      </w:r>
      <w:r>
        <w:tab/>
        <w:t>1.013e0</w:t>
      </w:r>
    </w:p>
    <w:p w:rsidR="000162AD" w:rsidRDefault="000162AD" w:rsidP="000162AD">
      <w:r>
        <w:lastRenderedPageBreak/>
        <w:t>385.3383</w:t>
      </w:r>
      <w:r>
        <w:tab/>
        <w:t>2.025e0</w:t>
      </w:r>
    </w:p>
    <w:p w:rsidR="000162AD" w:rsidRDefault="000162AD" w:rsidP="000162AD">
      <w:r>
        <w:t>385.3440</w:t>
      </w:r>
      <w:r>
        <w:tab/>
        <w:t>4.051e0</w:t>
      </w:r>
    </w:p>
    <w:p w:rsidR="000162AD" w:rsidRDefault="000162AD" w:rsidP="000162AD">
      <w:r>
        <w:t>385.3477</w:t>
      </w:r>
      <w:r>
        <w:tab/>
        <w:t>2.025e0</w:t>
      </w:r>
    </w:p>
    <w:p w:rsidR="000162AD" w:rsidRDefault="000162AD" w:rsidP="000162AD">
      <w:r>
        <w:t>385.3640</w:t>
      </w:r>
      <w:r>
        <w:tab/>
        <w:t>1.013e0</w:t>
      </w:r>
    </w:p>
    <w:p w:rsidR="000162AD" w:rsidRDefault="000162AD" w:rsidP="000162AD">
      <w:r>
        <w:t>385.3686</w:t>
      </w:r>
      <w:r>
        <w:tab/>
        <w:t>1.013e0</w:t>
      </w:r>
    </w:p>
    <w:p w:rsidR="000162AD" w:rsidRDefault="000162AD" w:rsidP="000162AD">
      <w:r>
        <w:t>385.3713</w:t>
      </w:r>
      <w:r>
        <w:tab/>
        <w:t>2.025e0</w:t>
      </w:r>
    </w:p>
    <w:p w:rsidR="000162AD" w:rsidRDefault="000162AD" w:rsidP="000162AD">
      <w:r>
        <w:t>385.3738</w:t>
      </w:r>
      <w:r>
        <w:tab/>
        <w:t>6.076e0</w:t>
      </w:r>
    </w:p>
    <w:p w:rsidR="000162AD" w:rsidRDefault="000162AD" w:rsidP="000162AD">
      <w:r>
        <w:t>385.3832</w:t>
      </w:r>
      <w:r>
        <w:tab/>
        <w:t>2.025e0</w:t>
      </w:r>
    </w:p>
    <w:p w:rsidR="000162AD" w:rsidRDefault="000162AD" w:rsidP="000162AD">
      <w:r>
        <w:t>385.3842</w:t>
      </w:r>
      <w:r>
        <w:tab/>
        <w:t>4.051e0</w:t>
      </w:r>
    </w:p>
    <w:p w:rsidR="000162AD" w:rsidRDefault="000162AD" w:rsidP="000162AD">
      <w:r>
        <w:t>385.3863</w:t>
      </w:r>
      <w:r>
        <w:tab/>
        <w:t>1.013e0</w:t>
      </w:r>
    </w:p>
    <w:p w:rsidR="000162AD" w:rsidRDefault="000162AD" w:rsidP="000162AD">
      <w:r>
        <w:t>385.3899</w:t>
      </w:r>
      <w:r>
        <w:tab/>
        <w:t>1.013e0</w:t>
      </w:r>
    </w:p>
    <w:p w:rsidR="000162AD" w:rsidRDefault="000162AD" w:rsidP="000162AD">
      <w:r>
        <w:t>385.3947</w:t>
      </w:r>
      <w:r>
        <w:tab/>
        <w:t>1.013e0</w:t>
      </w:r>
    </w:p>
    <w:p w:rsidR="000162AD" w:rsidRDefault="000162AD" w:rsidP="000162AD">
      <w:r>
        <w:t>385.4006</w:t>
      </w:r>
      <w:r>
        <w:tab/>
        <w:t>1.013e0</w:t>
      </w:r>
    </w:p>
    <w:p w:rsidR="000162AD" w:rsidRDefault="000162AD" w:rsidP="000162AD">
      <w:r>
        <w:t>385.4069</w:t>
      </w:r>
      <w:r>
        <w:tab/>
        <w:t>1.013e0</w:t>
      </w:r>
    </w:p>
    <w:p w:rsidR="000162AD" w:rsidRDefault="000162AD" w:rsidP="000162AD">
      <w:r>
        <w:t>385.4099</w:t>
      </w:r>
      <w:r>
        <w:tab/>
        <w:t>3.038e0</w:t>
      </w:r>
    </w:p>
    <w:p w:rsidR="000162AD" w:rsidRDefault="000162AD" w:rsidP="000162AD">
      <w:r>
        <w:t>385.4111</w:t>
      </w:r>
      <w:r>
        <w:tab/>
        <w:t>1.013e0</w:t>
      </w:r>
    </w:p>
    <w:p w:rsidR="000162AD" w:rsidRDefault="000162AD" w:rsidP="000162AD">
      <w:r>
        <w:t>385.4143</w:t>
      </w:r>
      <w:r>
        <w:tab/>
        <w:t>1.013e0</w:t>
      </w:r>
    </w:p>
    <w:p w:rsidR="000162AD" w:rsidRDefault="000162AD" w:rsidP="000162AD">
      <w:r>
        <w:t>385.4218</w:t>
      </w:r>
      <w:r>
        <w:tab/>
        <w:t>1.013e0</w:t>
      </w:r>
    </w:p>
    <w:p w:rsidR="000162AD" w:rsidRDefault="000162AD" w:rsidP="000162AD">
      <w:r>
        <w:t>385.4284</w:t>
      </w:r>
      <w:r>
        <w:tab/>
        <w:t>1.013e0</w:t>
      </w:r>
    </w:p>
    <w:p w:rsidR="000162AD" w:rsidRDefault="000162AD" w:rsidP="000162AD">
      <w:r>
        <w:lastRenderedPageBreak/>
        <w:t>385.4428</w:t>
      </w:r>
      <w:r>
        <w:tab/>
        <w:t>1.013e0</w:t>
      </w:r>
    </w:p>
    <w:p w:rsidR="000162AD" w:rsidRDefault="000162AD" w:rsidP="000162AD">
      <w:r>
        <w:t>385.4537</w:t>
      </w:r>
      <w:r>
        <w:tab/>
        <w:t>1.013e0</w:t>
      </w:r>
    </w:p>
    <w:p w:rsidR="000162AD" w:rsidRDefault="000162AD" w:rsidP="000162AD">
      <w:r>
        <w:t>385.4573</w:t>
      </w:r>
      <w:r>
        <w:tab/>
        <w:t>1.013e0</w:t>
      </w:r>
    </w:p>
    <w:p w:rsidR="000162AD" w:rsidRDefault="000162AD" w:rsidP="000162AD">
      <w:r>
        <w:t>385.4630</w:t>
      </w:r>
      <w:r>
        <w:tab/>
        <w:t>1.013e0</w:t>
      </w:r>
    </w:p>
    <w:p w:rsidR="000162AD" w:rsidRDefault="000162AD" w:rsidP="000162AD">
      <w:r>
        <w:t>385.4746</w:t>
      </w:r>
      <w:r>
        <w:tab/>
        <w:t>1.013e0</w:t>
      </w:r>
    </w:p>
    <w:p w:rsidR="000162AD" w:rsidRDefault="000162AD" w:rsidP="000162AD">
      <w:r>
        <w:t>385.4804</w:t>
      </w:r>
      <w:r>
        <w:tab/>
        <w:t>3.038e0</w:t>
      </w:r>
    </w:p>
    <w:p w:rsidR="000162AD" w:rsidRDefault="000162AD" w:rsidP="000162AD">
      <w:r>
        <w:t>385.4903</w:t>
      </w:r>
      <w:r>
        <w:tab/>
        <w:t>3.038e0</w:t>
      </w:r>
    </w:p>
    <w:p w:rsidR="000162AD" w:rsidRDefault="000162AD" w:rsidP="000162AD">
      <w:r>
        <w:t>385.4942</w:t>
      </w:r>
      <w:r>
        <w:tab/>
        <w:t>2.025e0</w:t>
      </w:r>
    </w:p>
    <w:p w:rsidR="000162AD" w:rsidRDefault="000162AD" w:rsidP="000162AD">
      <w:r>
        <w:t>385.5037</w:t>
      </w:r>
      <w:r>
        <w:tab/>
        <w:t>1.013e0</w:t>
      </w:r>
    </w:p>
    <w:p w:rsidR="000162AD" w:rsidRDefault="000162AD" w:rsidP="000162AD">
      <w:r>
        <w:t>385.5162</w:t>
      </w:r>
      <w:r>
        <w:tab/>
        <w:t>1.013e0</w:t>
      </w:r>
    </w:p>
    <w:p w:rsidR="000162AD" w:rsidRDefault="000162AD" w:rsidP="000162AD">
      <w:r>
        <w:t>385.5237</w:t>
      </w:r>
      <w:r>
        <w:tab/>
        <w:t>1.013e0</w:t>
      </w:r>
    </w:p>
    <w:p w:rsidR="000162AD" w:rsidRDefault="000162AD" w:rsidP="000162AD">
      <w:r>
        <w:t>385.5313</w:t>
      </w:r>
      <w:r>
        <w:tab/>
        <w:t>1.013e0</w:t>
      </w:r>
    </w:p>
    <w:p w:rsidR="000162AD" w:rsidRDefault="000162AD" w:rsidP="000162AD">
      <w:r>
        <w:t>385.5457</w:t>
      </w:r>
      <w:r>
        <w:tab/>
        <w:t>3.038e0</w:t>
      </w:r>
    </w:p>
    <w:p w:rsidR="000162AD" w:rsidRDefault="000162AD" w:rsidP="000162AD">
      <w:r>
        <w:t>385.5519</w:t>
      </w:r>
      <w:r>
        <w:tab/>
        <w:t>3.038e0</w:t>
      </w:r>
    </w:p>
    <w:p w:rsidR="000162AD" w:rsidRDefault="000162AD" w:rsidP="000162AD">
      <w:r>
        <w:t>385.5589</w:t>
      </w:r>
      <w:r>
        <w:tab/>
        <w:t>2.025e0</w:t>
      </w:r>
    </w:p>
    <w:p w:rsidR="000162AD" w:rsidRDefault="000162AD" w:rsidP="000162AD">
      <w:r>
        <w:t>385.5623</w:t>
      </w:r>
      <w:r>
        <w:tab/>
        <w:t>1.013e0</w:t>
      </w:r>
    </w:p>
    <w:p w:rsidR="000162AD" w:rsidRDefault="000162AD" w:rsidP="000162AD">
      <w:r>
        <w:t>385.5991</w:t>
      </w:r>
      <w:r>
        <w:tab/>
        <w:t>2.025e0</w:t>
      </w:r>
    </w:p>
    <w:p w:rsidR="000162AD" w:rsidRDefault="000162AD" w:rsidP="000162AD">
      <w:r>
        <w:t>385.6047</w:t>
      </w:r>
      <w:r>
        <w:tab/>
        <w:t>1.013e0</w:t>
      </w:r>
    </w:p>
    <w:p w:rsidR="000162AD" w:rsidRDefault="000162AD" w:rsidP="000162AD">
      <w:r>
        <w:t>385.6268</w:t>
      </w:r>
      <w:r>
        <w:tab/>
        <w:t>1.013e0</w:t>
      </w:r>
    </w:p>
    <w:p w:rsidR="000162AD" w:rsidRDefault="000162AD" w:rsidP="000162AD">
      <w:r>
        <w:lastRenderedPageBreak/>
        <w:t>385.6342</w:t>
      </w:r>
      <w:r>
        <w:tab/>
        <w:t>1.013e0</w:t>
      </w:r>
    </w:p>
    <w:p w:rsidR="000162AD" w:rsidRDefault="000162AD" w:rsidP="000162AD">
      <w:r>
        <w:t>385.7090</w:t>
      </w:r>
      <w:r>
        <w:tab/>
        <w:t>1.013e0</w:t>
      </w:r>
    </w:p>
    <w:p w:rsidR="000162AD" w:rsidRDefault="000162AD" w:rsidP="000162AD">
      <w:r>
        <w:t>385.7152</w:t>
      </w:r>
      <w:r>
        <w:tab/>
        <w:t>5.063e0</w:t>
      </w:r>
    </w:p>
    <w:p w:rsidR="000162AD" w:rsidRDefault="000162AD" w:rsidP="000162AD">
      <w:r>
        <w:t>385.7230</w:t>
      </w:r>
      <w:r>
        <w:tab/>
        <w:t>1.013e0</w:t>
      </w:r>
    </w:p>
    <w:p w:rsidR="000162AD" w:rsidRDefault="000162AD" w:rsidP="000162AD">
      <w:r>
        <w:t>385.7570</w:t>
      </w:r>
      <w:r>
        <w:tab/>
        <w:t>1.013e0</w:t>
      </w:r>
    </w:p>
    <w:p w:rsidR="000162AD" w:rsidRDefault="000162AD" w:rsidP="000162AD">
      <w:r>
        <w:t>385.7718</w:t>
      </w:r>
      <w:r>
        <w:tab/>
        <w:t>2.025e0</w:t>
      </w:r>
    </w:p>
    <w:p w:rsidR="000162AD" w:rsidRDefault="000162AD" w:rsidP="000162AD">
      <w:r>
        <w:t>385.7777</w:t>
      </w:r>
      <w:r>
        <w:tab/>
        <w:t>1.013e0</w:t>
      </w:r>
    </w:p>
    <w:p w:rsidR="000162AD" w:rsidRDefault="000162AD" w:rsidP="000162AD">
      <w:r>
        <w:t>385.7866</w:t>
      </w:r>
      <w:r>
        <w:tab/>
        <w:t>2.025e0</w:t>
      </w:r>
    </w:p>
    <w:p w:rsidR="000162AD" w:rsidRDefault="000162AD" w:rsidP="000162AD">
      <w:r>
        <w:t>385.7914</w:t>
      </w:r>
      <w:r>
        <w:tab/>
        <w:t>1.013e0</w:t>
      </w:r>
    </w:p>
    <w:p w:rsidR="000162AD" w:rsidRDefault="000162AD" w:rsidP="000162AD">
      <w:r>
        <w:t>385.8117</w:t>
      </w:r>
      <w:r>
        <w:tab/>
        <w:t>2.025e0</w:t>
      </w:r>
    </w:p>
    <w:p w:rsidR="000162AD" w:rsidRDefault="000162AD" w:rsidP="000162AD">
      <w:r>
        <w:t>385.8288</w:t>
      </w:r>
      <w:r>
        <w:tab/>
        <w:t>1.013e0</w:t>
      </w:r>
    </w:p>
    <w:p w:rsidR="000162AD" w:rsidRDefault="000162AD" w:rsidP="000162AD">
      <w:r>
        <w:t>385.8324</w:t>
      </w:r>
      <w:r>
        <w:tab/>
        <w:t>1.013e0</w:t>
      </w:r>
    </w:p>
    <w:p w:rsidR="000162AD" w:rsidRDefault="000162AD" w:rsidP="000162AD">
      <w:r>
        <w:t>385.8395</w:t>
      </w:r>
      <w:r>
        <w:tab/>
        <w:t>1.013e0</w:t>
      </w:r>
    </w:p>
    <w:p w:rsidR="000162AD" w:rsidRDefault="000162AD" w:rsidP="000162AD">
      <w:r>
        <w:t>385.8442</w:t>
      </w:r>
      <w:r>
        <w:tab/>
        <w:t>2.025e0</w:t>
      </w:r>
    </w:p>
    <w:p w:rsidR="000162AD" w:rsidRDefault="000162AD" w:rsidP="000162AD">
      <w:r>
        <w:t>385.8459</w:t>
      </w:r>
      <w:r>
        <w:tab/>
        <w:t>1.013e0</w:t>
      </w:r>
    </w:p>
    <w:p w:rsidR="000162AD" w:rsidRDefault="000162AD" w:rsidP="000162AD">
      <w:r>
        <w:t>385.8499</w:t>
      </w:r>
      <w:r>
        <w:tab/>
        <w:t>2.025e0</w:t>
      </w:r>
    </w:p>
    <w:p w:rsidR="000162AD" w:rsidRDefault="000162AD" w:rsidP="000162AD">
      <w:r>
        <w:t>385.8560</w:t>
      </w:r>
      <w:r>
        <w:tab/>
        <w:t>2.025e0</w:t>
      </w:r>
    </w:p>
    <w:p w:rsidR="000162AD" w:rsidRDefault="000162AD" w:rsidP="000162AD">
      <w:r>
        <w:t>385.8754</w:t>
      </w:r>
      <w:r>
        <w:tab/>
        <w:t>1.013e0</w:t>
      </w:r>
    </w:p>
    <w:p w:rsidR="000162AD" w:rsidRDefault="000162AD" w:rsidP="000162AD">
      <w:r>
        <w:t>385.8872</w:t>
      </w:r>
      <w:r>
        <w:tab/>
        <w:t>1.013e0</w:t>
      </w:r>
    </w:p>
    <w:p w:rsidR="000162AD" w:rsidRDefault="000162AD" w:rsidP="000162AD">
      <w:r>
        <w:lastRenderedPageBreak/>
        <w:t>385.8982</w:t>
      </w:r>
      <w:r>
        <w:tab/>
        <w:t>2.025e0</w:t>
      </w:r>
    </w:p>
    <w:p w:rsidR="000162AD" w:rsidRDefault="000162AD" w:rsidP="000162AD">
      <w:r>
        <w:t>385.9008</w:t>
      </w:r>
      <w:r>
        <w:tab/>
        <w:t>1.013e0</w:t>
      </w:r>
    </w:p>
    <w:p w:rsidR="000162AD" w:rsidRDefault="000162AD" w:rsidP="000162AD">
      <w:r>
        <w:t>385.9029</w:t>
      </w:r>
      <w:r>
        <w:tab/>
        <w:t>2.025e0</w:t>
      </w:r>
    </w:p>
    <w:p w:rsidR="000162AD" w:rsidRDefault="000162AD" w:rsidP="000162AD">
      <w:r>
        <w:t>385.9104</w:t>
      </w:r>
      <w:r>
        <w:tab/>
        <w:t>2.025e0</w:t>
      </w:r>
    </w:p>
    <w:p w:rsidR="000162AD" w:rsidRDefault="000162AD" w:rsidP="000162AD">
      <w:r>
        <w:t>385.9213</w:t>
      </w:r>
      <w:r>
        <w:tab/>
        <w:t>1.013e0</w:t>
      </w:r>
    </w:p>
    <w:p w:rsidR="000162AD" w:rsidRDefault="000162AD" w:rsidP="000162AD">
      <w:r>
        <w:t>385.9263</w:t>
      </w:r>
      <w:r>
        <w:tab/>
        <w:t>2.025e0</w:t>
      </w:r>
    </w:p>
    <w:p w:rsidR="000162AD" w:rsidRDefault="000162AD" w:rsidP="000162AD">
      <w:r>
        <w:t>385.9283</w:t>
      </w:r>
      <w:r>
        <w:tab/>
        <w:t>1.013e0</w:t>
      </w:r>
    </w:p>
    <w:p w:rsidR="000162AD" w:rsidRDefault="000162AD" w:rsidP="000162AD">
      <w:r>
        <w:t>385.9367</w:t>
      </w:r>
      <w:r>
        <w:tab/>
        <w:t>2.025e0</w:t>
      </w:r>
    </w:p>
    <w:p w:rsidR="000162AD" w:rsidRDefault="000162AD" w:rsidP="000162AD">
      <w:r>
        <w:t>385.9479</w:t>
      </w:r>
      <w:r>
        <w:tab/>
        <w:t>1.013e0</w:t>
      </w:r>
    </w:p>
    <w:p w:rsidR="000162AD" w:rsidRDefault="000162AD" w:rsidP="000162AD">
      <w:r>
        <w:t>385.9596</w:t>
      </w:r>
      <w:r>
        <w:tab/>
        <w:t>1.013e0</w:t>
      </w:r>
    </w:p>
    <w:p w:rsidR="000162AD" w:rsidRDefault="000162AD" w:rsidP="000162AD">
      <w:r>
        <w:t>385.9639</w:t>
      </w:r>
      <w:r>
        <w:tab/>
        <w:t>1.013e0</w:t>
      </w:r>
    </w:p>
    <w:p w:rsidR="000162AD" w:rsidRDefault="000162AD" w:rsidP="000162AD">
      <w:r>
        <w:t>385.9691</w:t>
      </w:r>
      <w:r>
        <w:tab/>
        <w:t>1.013e0</w:t>
      </w:r>
    </w:p>
    <w:p w:rsidR="000162AD" w:rsidRDefault="000162AD" w:rsidP="000162AD">
      <w:r>
        <w:t>385.9718</w:t>
      </w:r>
      <w:r>
        <w:tab/>
        <w:t>1.604e0</w:t>
      </w:r>
    </w:p>
    <w:p w:rsidR="000162AD" w:rsidRDefault="000162AD" w:rsidP="000162AD">
      <w:r>
        <w:t>385.9760</w:t>
      </w:r>
      <w:r>
        <w:tab/>
        <w:t>4.051e0</w:t>
      </w:r>
    </w:p>
    <w:p w:rsidR="000162AD" w:rsidRDefault="000162AD" w:rsidP="000162AD">
      <w:r>
        <w:t>385.9812</w:t>
      </w:r>
      <w:r>
        <w:tab/>
        <w:t>1.013e0</w:t>
      </w:r>
    </w:p>
    <w:p w:rsidR="000162AD" w:rsidRDefault="000162AD" w:rsidP="000162AD">
      <w:r>
        <w:t>385.9850</w:t>
      </w:r>
      <w:r>
        <w:tab/>
        <w:t>1.013e0</w:t>
      </w:r>
    </w:p>
    <w:p w:rsidR="000162AD" w:rsidRDefault="000162AD" w:rsidP="000162AD">
      <w:r>
        <w:t>386.0020</w:t>
      </w:r>
      <w:r>
        <w:tab/>
        <w:t>1.013e0</w:t>
      </w:r>
    </w:p>
    <w:p w:rsidR="000162AD" w:rsidRDefault="000162AD" w:rsidP="000162AD">
      <w:r>
        <w:t>386.0095</w:t>
      </w:r>
      <w:r>
        <w:tab/>
        <w:t>1.013e0</w:t>
      </w:r>
    </w:p>
    <w:p w:rsidR="000162AD" w:rsidRDefault="000162AD" w:rsidP="000162AD">
      <w:r>
        <w:t>386.0140</w:t>
      </w:r>
      <w:r>
        <w:tab/>
        <w:t>2.025e0</w:t>
      </w:r>
    </w:p>
    <w:p w:rsidR="000162AD" w:rsidRDefault="000162AD" w:rsidP="000162AD">
      <w:r>
        <w:lastRenderedPageBreak/>
        <w:t>386.0234</w:t>
      </w:r>
      <w:r>
        <w:tab/>
        <w:t>2.025e0</w:t>
      </w:r>
    </w:p>
    <w:p w:rsidR="000162AD" w:rsidRDefault="000162AD" w:rsidP="000162AD">
      <w:r>
        <w:t>386.0270</w:t>
      </w:r>
      <w:r>
        <w:tab/>
        <w:t>3.038e0</w:t>
      </w:r>
    </w:p>
    <w:p w:rsidR="000162AD" w:rsidRDefault="000162AD" w:rsidP="000162AD">
      <w:r>
        <w:t>386.0353</w:t>
      </w:r>
      <w:r>
        <w:tab/>
        <w:t>2.025e0</w:t>
      </w:r>
    </w:p>
    <w:p w:rsidR="000162AD" w:rsidRDefault="000162AD" w:rsidP="000162AD">
      <w:r>
        <w:t>386.0378</w:t>
      </w:r>
      <w:r>
        <w:tab/>
        <w:t>2.025e0</w:t>
      </w:r>
    </w:p>
    <w:p w:rsidR="000162AD" w:rsidRDefault="000162AD" w:rsidP="000162AD">
      <w:r>
        <w:t>386.0520</w:t>
      </w:r>
      <w:r>
        <w:tab/>
        <w:t>2.025e0</w:t>
      </w:r>
    </w:p>
    <w:p w:rsidR="000162AD" w:rsidRDefault="000162AD" w:rsidP="000162AD">
      <w:r>
        <w:t>386.0642</w:t>
      </w:r>
      <w:r>
        <w:tab/>
        <w:t>1.013e0</w:t>
      </w:r>
    </w:p>
    <w:p w:rsidR="000162AD" w:rsidRDefault="000162AD" w:rsidP="000162AD">
      <w:r>
        <w:t>386.0693</w:t>
      </w:r>
      <w:r>
        <w:tab/>
        <w:t>1.013e0</w:t>
      </w:r>
    </w:p>
    <w:p w:rsidR="000162AD" w:rsidRDefault="000162AD" w:rsidP="000162AD">
      <w:r>
        <w:t>386.0734</w:t>
      </w:r>
      <w:r>
        <w:tab/>
        <w:t>1.013e0</w:t>
      </w:r>
    </w:p>
    <w:p w:rsidR="000162AD" w:rsidRDefault="000162AD" w:rsidP="000162AD">
      <w:r>
        <w:t>386.0779</w:t>
      </w:r>
      <w:r>
        <w:tab/>
        <w:t>1.013e0</w:t>
      </w:r>
    </w:p>
    <w:p w:rsidR="000162AD" w:rsidRDefault="000162AD" w:rsidP="000162AD">
      <w:r>
        <w:t>386.0906</w:t>
      </w:r>
      <w:r>
        <w:tab/>
        <w:t>1.013e0</w:t>
      </w:r>
    </w:p>
    <w:p w:rsidR="000162AD" w:rsidRDefault="000162AD" w:rsidP="000162AD">
      <w:r>
        <w:t>386.1119</w:t>
      </w:r>
      <w:r>
        <w:tab/>
        <w:t>1.013e0</w:t>
      </w:r>
    </w:p>
    <w:p w:rsidR="000162AD" w:rsidRDefault="000162AD" w:rsidP="000162AD">
      <w:r>
        <w:t>386.1162</w:t>
      </w:r>
      <w:r>
        <w:tab/>
        <w:t>5.063e0</w:t>
      </w:r>
    </w:p>
    <w:p w:rsidR="000162AD" w:rsidRDefault="000162AD" w:rsidP="000162AD">
      <w:r>
        <w:t>386.1197</w:t>
      </w:r>
      <w:r>
        <w:tab/>
        <w:t>1.013e0</w:t>
      </w:r>
    </w:p>
    <w:p w:rsidR="000162AD" w:rsidRDefault="000162AD" w:rsidP="000162AD">
      <w:r>
        <w:t>386.1370</w:t>
      </w:r>
      <w:r>
        <w:tab/>
        <w:t>6.076e0</w:t>
      </w:r>
    </w:p>
    <w:p w:rsidR="000162AD" w:rsidRDefault="000162AD" w:rsidP="000162AD">
      <w:r>
        <w:t>386.1582</w:t>
      </w:r>
      <w:r>
        <w:tab/>
        <w:t>1.013e0</w:t>
      </w:r>
    </w:p>
    <w:p w:rsidR="000162AD" w:rsidRDefault="000162AD" w:rsidP="000162AD">
      <w:r>
        <w:t>386.1613</w:t>
      </w:r>
      <w:r>
        <w:tab/>
        <w:t>7.089e0</w:t>
      </w:r>
    </w:p>
    <w:p w:rsidR="000162AD" w:rsidRDefault="000162AD" w:rsidP="000162AD">
      <w:r>
        <w:t>386.1678</w:t>
      </w:r>
      <w:r>
        <w:tab/>
        <w:t>2.025e0</w:t>
      </w:r>
    </w:p>
    <w:p w:rsidR="000162AD" w:rsidRDefault="000162AD" w:rsidP="000162AD">
      <w:r>
        <w:t>386.1793</w:t>
      </w:r>
      <w:r>
        <w:tab/>
        <w:t>1.013e0</w:t>
      </w:r>
    </w:p>
    <w:p w:rsidR="000162AD" w:rsidRDefault="000162AD" w:rsidP="000162AD">
      <w:r>
        <w:t>386.1885</w:t>
      </w:r>
      <w:r>
        <w:tab/>
        <w:t>2.025e0</w:t>
      </w:r>
    </w:p>
    <w:p w:rsidR="000162AD" w:rsidRDefault="000162AD" w:rsidP="000162AD">
      <w:r>
        <w:lastRenderedPageBreak/>
        <w:t>386.1949</w:t>
      </w:r>
      <w:r>
        <w:tab/>
        <w:t>1.013e0</w:t>
      </w:r>
    </w:p>
    <w:p w:rsidR="000162AD" w:rsidRDefault="000162AD" w:rsidP="000162AD">
      <w:r>
        <w:t>386.2003</w:t>
      </w:r>
      <w:r>
        <w:tab/>
        <w:t>1.013e0</w:t>
      </w:r>
    </w:p>
    <w:p w:rsidR="000162AD" w:rsidRDefault="000162AD" w:rsidP="000162AD">
      <w:r>
        <w:t>386.2036</w:t>
      </w:r>
      <w:r>
        <w:tab/>
        <w:t>1.013e0</w:t>
      </w:r>
    </w:p>
    <w:p w:rsidR="000162AD" w:rsidRDefault="000162AD" w:rsidP="000162AD">
      <w:r>
        <w:t>386.2155</w:t>
      </w:r>
      <w:r>
        <w:tab/>
        <w:t>3.038e0</w:t>
      </w:r>
    </w:p>
    <w:p w:rsidR="000162AD" w:rsidRDefault="000162AD" w:rsidP="000162AD">
      <w:r>
        <w:t>386.2211</w:t>
      </w:r>
      <w:r>
        <w:tab/>
        <w:t>2.025e0</w:t>
      </w:r>
    </w:p>
    <w:p w:rsidR="000162AD" w:rsidRDefault="000162AD" w:rsidP="000162AD">
      <w:r>
        <w:t>386.2261</w:t>
      </w:r>
      <w:r>
        <w:tab/>
        <w:t>2.025e0</w:t>
      </w:r>
    </w:p>
    <w:p w:rsidR="000162AD" w:rsidRDefault="000162AD" w:rsidP="000162AD">
      <w:r>
        <w:t>386.2362</w:t>
      </w:r>
      <w:r>
        <w:tab/>
        <w:t>1.013e0</w:t>
      </w:r>
    </w:p>
    <w:p w:rsidR="000162AD" w:rsidRDefault="000162AD" w:rsidP="000162AD">
      <w:r>
        <w:t>386.2484</w:t>
      </w:r>
      <w:r>
        <w:tab/>
        <w:t>3.038e0</w:t>
      </w:r>
    </w:p>
    <w:p w:rsidR="000162AD" w:rsidRDefault="000162AD" w:rsidP="000162AD">
      <w:r>
        <w:t>386.2509</w:t>
      </w:r>
      <w:r>
        <w:tab/>
        <w:t>6.076e0</w:t>
      </w:r>
    </w:p>
    <w:p w:rsidR="000162AD" w:rsidRDefault="000162AD" w:rsidP="000162AD">
      <w:r>
        <w:t>386.2628</w:t>
      </w:r>
      <w:r>
        <w:tab/>
        <w:t>1.013e0</w:t>
      </w:r>
    </w:p>
    <w:p w:rsidR="000162AD" w:rsidRDefault="000162AD" w:rsidP="000162AD">
      <w:r>
        <w:t>386.2640</w:t>
      </w:r>
      <w:r>
        <w:tab/>
        <w:t>1.013e0</w:t>
      </w:r>
    </w:p>
    <w:p w:rsidR="000162AD" w:rsidRDefault="000162AD" w:rsidP="000162AD">
      <w:r>
        <w:t>386.2678</w:t>
      </w:r>
      <w:r>
        <w:tab/>
        <w:t>1.013e0</w:t>
      </w:r>
    </w:p>
    <w:p w:rsidR="000162AD" w:rsidRDefault="000162AD" w:rsidP="000162AD">
      <w:r>
        <w:t>386.2711</w:t>
      </w:r>
      <w:r>
        <w:tab/>
        <w:t>4.051e0</w:t>
      </w:r>
    </w:p>
    <w:p w:rsidR="000162AD" w:rsidRDefault="000162AD" w:rsidP="000162AD">
      <w:r>
        <w:t>386.2787</w:t>
      </w:r>
      <w:r>
        <w:tab/>
        <w:t>4.051e0</w:t>
      </w:r>
    </w:p>
    <w:p w:rsidR="000162AD" w:rsidRDefault="000162AD" w:rsidP="000162AD">
      <w:r>
        <w:t>386.2891</w:t>
      </w:r>
      <w:r>
        <w:tab/>
        <w:t>3.038e0</w:t>
      </w:r>
    </w:p>
    <w:p w:rsidR="000162AD" w:rsidRDefault="000162AD" w:rsidP="000162AD">
      <w:r>
        <w:t>386.2905</w:t>
      </w:r>
      <w:r>
        <w:tab/>
        <w:t>3.038e0</w:t>
      </w:r>
    </w:p>
    <w:p w:rsidR="000162AD" w:rsidRDefault="000162AD" w:rsidP="000162AD">
      <w:r>
        <w:t>386.2921</w:t>
      </w:r>
      <w:r>
        <w:tab/>
        <w:t>1.013e0</w:t>
      </w:r>
    </w:p>
    <w:p w:rsidR="000162AD" w:rsidRDefault="000162AD" w:rsidP="000162AD">
      <w:r>
        <w:t>386.2933</w:t>
      </w:r>
      <w:r>
        <w:tab/>
        <w:t>1.013e0</w:t>
      </w:r>
    </w:p>
    <w:p w:rsidR="000162AD" w:rsidRDefault="000162AD" w:rsidP="000162AD">
      <w:r>
        <w:t>386.3088</w:t>
      </w:r>
      <w:r>
        <w:tab/>
        <w:t>2.025e0</w:t>
      </w:r>
    </w:p>
    <w:p w:rsidR="000162AD" w:rsidRDefault="000162AD" w:rsidP="000162AD">
      <w:r>
        <w:lastRenderedPageBreak/>
        <w:t>386.3104</w:t>
      </w:r>
      <w:r>
        <w:tab/>
        <w:t>3.038e0</w:t>
      </w:r>
    </w:p>
    <w:p w:rsidR="000162AD" w:rsidRDefault="000162AD" w:rsidP="000162AD">
      <w:r>
        <w:t>386.3141</w:t>
      </w:r>
      <w:r>
        <w:tab/>
        <w:t>1.013e0</w:t>
      </w:r>
    </w:p>
    <w:p w:rsidR="000162AD" w:rsidRDefault="000162AD" w:rsidP="000162AD">
      <w:r>
        <w:t>386.3188</w:t>
      </w:r>
      <w:r>
        <w:tab/>
        <w:t>1.013e0</w:t>
      </w:r>
    </w:p>
    <w:p w:rsidR="000162AD" w:rsidRDefault="000162AD" w:rsidP="000162AD">
      <w:r>
        <w:t>386.3223</w:t>
      </w:r>
      <w:r>
        <w:tab/>
        <w:t>3.038e0</w:t>
      </w:r>
    </w:p>
    <w:p w:rsidR="000162AD" w:rsidRDefault="000162AD" w:rsidP="000162AD">
      <w:r>
        <w:t>386.3252</w:t>
      </w:r>
      <w:r>
        <w:tab/>
        <w:t>1.013e0</w:t>
      </w:r>
    </w:p>
    <w:p w:rsidR="000162AD" w:rsidRDefault="000162AD" w:rsidP="000162AD">
      <w:r>
        <w:t>386.3296</w:t>
      </w:r>
      <w:r>
        <w:tab/>
        <w:t>2.025e0</w:t>
      </w:r>
    </w:p>
    <w:p w:rsidR="000162AD" w:rsidRDefault="000162AD" w:rsidP="000162AD">
      <w:r>
        <w:t>386.3353</w:t>
      </w:r>
      <w:r>
        <w:tab/>
        <w:t>1.013e0</w:t>
      </w:r>
    </w:p>
    <w:p w:rsidR="000162AD" w:rsidRDefault="000162AD" w:rsidP="000162AD">
      <w:r>
        <w:t>386.3451</w:t>
      </w:r>
      <w:r>
        <w:tab/>
        <w:t>3.038e0</w:t>
      </w:r>
    </w:p>
    <w:p w:rsidR="000162AD" w:rsidRDefault="000162AD" w:rsidP="000162AD">
      <w:r>
        <w:t>386.3543</w:t>
      </w:r>
      <w:r>
        <w:tab/>
        <w:t>2.025e0</w:t>
      </w:r>
    </w:p>
    <w:p w:rsidR="000162AD" w:rsidRDefault="000162AD" w:rsidP="000162AD">
      <w:r>
        <w:t>386.3643</w:t>
      </w:r>
      <w:r>
        <w:tab/>
        <w:t>2.025e0</w:t>
      </w:r>
    </w:p>
    <w:p w:rsidR="000162AD" w:rsidRDefault="000162AD" w:rsidP="000162AD">
      <w:r>
        <w:t>386.3663</w:t>
      </w:r>
      <w:r>
        <w:tab/>
        <w:t>1.013e0</w:t>
      </w:r>
    </w:p>
    <w:p w:rsidR="000162AD" w:rsidRDefault="000162AD" w:rsidP="000162AD">
      <w:r>
        <w:t>386.3693</w:t>
      </w:r>
      <w:r>
        <w:tab/>
        <w:t>2.025e0</w:t>
      </w:r>
    </w:p>
    <w:p w:rsidR="000162AD" w:rsidRDefault="000162AD" w:rsidP="000162AD">
      <w:r>
        <w:t>386.3873</w:t>
      </w:r>
      <w:r>
        <w:tab/>
        <w:t>1.013e0</w:t>
      </w:r>
    </w:p>
    <w:p w:rsidR="000162AD" w:rsidRDefault="000162AD" w:rsidP="000162AD">
      <w:r>
        <w:t>386.4027</w:t>
      </w:r>
      <w:r>
        <w:tab/>
        <w:t>1.013e0</w:t>
      </w:r>
    </w:p>
    <w:p w:rsidR="000162AD" w:rsidRDefault="000162AD" w:rsidP="000162AD">
      <w:r>
        <w:t>386.4074</w:t>
      </w:r>
      <w:r>
        <w:tab/>
        <w:t>1.013e0</w:t>
      </w:r>
    </w:p>
    <w:p w:rsidR="000162AD" w:rsidRDefault="000162AD" w:rsidP="000162AD">
      <w:r>
        <w:t>386.4147</w:t>
      </w:r>
      <w:r>
        <w:tab/>
        <w:t>1.013e0</w:t>
      </w:r>
    </w:p>
    <w:p w:rsidR="000162AD" w:rsidRDefault="000162AD" w:rsidP="000162AD">
      <w:r>
        <w:t>386.4181</w:t>
      </w:r>
      <w:r>
        <w:tab/>
        <w:t>2.025e0</w:t>
      </w:r>
    </w:p>
    <w:p w:rsidR="000162AD" w:rsidRDefault="000162AD" w:rsidP="000162AD">
      <w:r>
        <w:t>386.4208</w:t>
      </w:r>
      <w:r>
        <w:tab/>
        <w:t>2.025e0</w:t>
      </w:r>
    </w:p>
    <w:p w:rsidR="000162AD" w:rsidRDefault="000162AD" w:rsidP="000162AD">
      <w:r>
        <w:t>386.4344</w:t>
      </w:r>
      <w:r>
        <w:tab/>
        <w:t>2.025e0</w:t>
      </w:r>
    </w:p>
    <w:p w:rsidR="000162AD" w:rsidRDefault="000162AD" w:rsidP="000162AD">
      <w:r>
        <w:lastRenderedPageBreak/>
        <w:t>386.4488</w:t>
      </w:r>
      <w:r>
        <w:tab/>
        <w:t>2.025e0</w:t>
      </w:r>
    </w:p>
    <w:p w:rsidR="000162AD" w:rsidRDefault="000162AD" w:rsidP="000162AD">
      <w:r>
        <w:t>386.4701</w:t>
      </w:r>
      <w:r>
        <w:tab/>
        <w:t>1.013e0</w:t>
      </w:r>
    </w:p>
    <w:p w:rsidR="000162AD" w:rsidRDefault="000162AD" w:rsidP="000162AD">
      <w:r>
        <w:t>386.4764</w:t>
      </w:r>
      <w:r>
        <w:tab/>
        <w:t>1.013e0</w:t>
      </w:r>
    </w:p>
    <w:p w:rsidR="000162AD" w:rsidRDefault="000162AD" w:rsidP="000162AD">
      <w:r>
        <w:t>386.4829</w:t>
      </w:r>
      <w:r>
        <w:tab/>
        <w:t>1.013e0</w:t>
      </w:r>
    </w:p>
    <w:p w:rsidR="000162AD" w:rsidRDefault="000162AD" w:rsidP="000162AD">
      <w:r>
        <w:t>386.5255</w:t>
      </w:r>
      <w:r>
        <w:tab/>
        <w:t>2.025e0</w:t>
      </w:r>
    </w:p>
    <w:p w:rsidR="000162AD" w:rsidRDefault="000162AD" w:rsidP="000162AD">
      <w:r>
        <w:t>386.5378</w:t>
      </w:r>
      <w:r>
        <w:tab/>
        <w:t>1.013e0</w:t>
      </w:r>
    </w:p>
    <w:p w:rsidR="000162AD" w:rsidRDefault="000162AD" w:rsidP="000162AD">
      <w:r>
        <w:t>386.5447</w:t>
      </w:r>
      <w:r>
        <w:tab/>
        <w:t>1.013e0</w:t>
      </w:r>
    </w:p>
    <w:p w:rsidR="000162AD" w:rsidRDefault="000162AD" w:rsidP="000162AD">
      <w:r>
        <w:t>386.5510</w:t>
      </w:r>
      <w:r>
        <w:tab/>
        <w:t>1.013e0</w:t>
      </w:r>
    </w:p>
    <w:p w:rsidR="000162AD" w:rsidRDefault="000162AD" w:rsidP="000162AD">
      <w:r>
        <w:t>386.5861</w:t>
      </w:r>
      <w:r>
        <w:tab/>
        <w:t>1.013e0</w:t>
      </w:r>
    </w:p>
    <w:p w:rsidR="000162AD" w:rsidRDefault="000162AD" w:rsidP="000162AD">
      <w:r>
        <w:t>386.5925</w:t>
      </w:r>
      <w:r>
        <w:tab/>
        <w:t>1.013e0</w:t>
      </w:r>
    </w:p>
    <w:p w:rsidR="000162AD" w:rsidRDefault="000162AD" w:rsidP="000162AD">
      <w:r>
        <w:t>386.5970</w:t>
      </w:r>
      <w:r>
        <w:tab/>
        <w:t>1.013e0</w:t>
      </w:r>
    </w:p>
    <w:p w:rsidR="000162AD" w:rsidRDefault="000162AD" w:rsidP="000162AD">
      <w:r>
        <w:t>386.6185</w:t>
      </w:r>
      <w:r>
        <w:tab/>
        <w:t>1.013e0</w:t>
      </w:r>
    </w:p>
    <w:p w:rsidR="000162AD" w:rsidRDefault="000162AD" w:rsidP="000162AD">
      <w:r>
        <w:t>386.6222</w:t>
      </w:r>
      <w:r>
        <w:tab/>
        <w:t>1.013e0</w:t>
      </w:r>
    </w:p>
    <w:p w:rsidR="000162AD" w:rsidRDefault="000162AD" w:rsidP="000162AD">
      <w:r>
        <w:t>386.6240</w:t>
      </w:r>
      <w:r>
        <w:tab/>
        <w:t>4.051e0</w:t>
      </w:r>
    </w:p>
    <w:p w:rsidR="000162AD" w:rsidRDefault="000162AD" w:rsidP="000162AD">
      <w:r>
        <w:t>386.6272</w:t>
      </w:r>
      <w:r>
        <w:tab/>
        <w:t>1.013e0</w:t>
      </w:r>
    </w:p>
    <w:p w:rsidR="000162AD" w:rsidRDefault="000162AD" w:rsidP="000162AD">
      <w:r>
        <w:t>386.6341</w:t>
      </w:r>
      <w:r>
        <w:tab/>
        <w:t>1.013e0</w:t>
      </w:r>
    </w:p>
    <w:p w:rsidR="000162AD" w:rsidRDefault="000162AD" w:rsidP="000162AD">
      <w:r>
        <w:t>386.6446</w:t>
      </w:r>
      <w:r>
        <w:tab/>
        <w:t>4.552e0</w:t>
      </w:r>
    </w:p>
    <w:p w:rsidR="000162AD" w:rsidRDefault="000162AD" w:rsidP="000162AD">
      <w:r>
        <w:t>386.6474</w:t>
      </w:r>
      <w:r>
        <w:tab/>
        <w:t>2.025e0</w:t>
      </w:r>
    </w:p>
    <w:p w:rsidR="000162AD" w:rsidRDefault="000162AD" w:rsidP="000162AD">
      <w:r>
        <w:t>386.6502</w:t>
      </w:r>
      <w:r>
        <w:tab/>
        <w:t>5.063e0</w:t>
      </w:r>
    </w:p>
    <w:p w:rsidR="000162AD" w:rsidRDefault="000162AD" w:rsidP="000162AD">
      <w:r>
        <w:lastRenderedPageBreak/>
        <w:t>386.6624</w:t>
      </w:r>
      <w:r>
        <w:tab/>
        <w:t>2.025e0</w:t>
      </w:r>
    </w:p>
    <w:p w:rsidR="000162AD" w:rsidRDefault="000162AD" w:rsidP="000162AD">
      <w:r>
        <w:t>386.6643</w:t>
      </w:r>
      <w:r>
        <w:tab/>
        <w:t>2.025e0</w:t>
      </w:r>
    </w:p>
    <w:p w:rsidR="000162AD" w:rsidRDefault="000162AD" w:rsidP="000162AD">
      <w:r>
        <w:t>386.6681</w:t>
      </w:r>
      <w:r>
        <w:tab/>
        <w:t>2.025e0</w:t>
      </w:r>
    </w:p>
    <w:p w:rsidR="000162AD" w:rsidRDefault="000162AD" w:rsidP="000162AD">
      <w:r>
        <w:t>386.6746</w:t>
      </w:r>
      <w:r>
        <w:tab/>
        <w:t>1.013e0</w:t>
      </w:r>
    </w:p>
    <w:p w:rsidR="000162AD" w:rsidRDefault="000162AD" w:rsidP="000162AD">
      <w:r>
        <w:t>386.7162</w:t>
      </w:r>
      <w:r>
        <w:tab/>
        <w:t>2.025e0</w:t>
      </w:r>
    </w:p>
    <w:p w:rsidR="000162AD" w:rsidRDefault="000162AD" w:rsidP="000162AD">
      <w:r>
        <w:t>386.7280</w:t>
      </w:r>
      <w:r>
        <w:tab/>
        <w:t>1.013e0</w:t>
      </w:r>
    </w:p>
    <w:p w:rsidR="000162AD" w:rsidRDefault="000162AD" w:rsidP="000162AD">
      <w:r>
        <w:t>386.7365</w:t>
      </w:r>
      <w:r>
        <w:tab/>
        <w:t>1.013e0</w:t>
      </w:r>
    </w:p>
    <w:p w:rsidR="000162AD" w:rsidRDefault="000162AD" w:rsidP="000162AD">
      <w:r>
        <w:t>386.7435</w:t>
      </w:r>
      <w:r>
        <w:tab/>
        <w:t>2.025e0</w:t>
      </w:r>
    </w:p>
    <w:p w:rsidR="000162AD" w:rsidRDefault="000162AD" w:rsidP="000162AD">
      <w:r>
        <w:t>386.7777</w:t>
      </w:r>
      <w:r>
        <w:tab/>
        <w:t>3.038e0</w:t>
      </w:r>
    </w:p>
    <w:p w:rsidR="000162AD" w:rsidRDefault="000162AD" w:rsidP="000162AD">
      <w:r>
        <w:t>386.7827</w:t>
      </w:r>
      <w:r>
        <w:tab/>
        <w:t>3.038e0</w:t>
      </w:r>
    </w:p>
    <w:p w:rsidR="000162AD" w:rsidRDefault="000162AD" w:rsidP="000162AD">
      <w:r>
        <w:t>386.7913</w:t>
      </w:r>
      <w:r>
        <w:tab/>
        <w:t>1.013e0</w:t>
      </w:r>
    </w:p>
    <w:p w:rsidR="000162AD" w:rsidRDefault="000162AD" w:rsidP="000162AD">
      <w:r>
        <w:t>386.8207</w:t>
      </w:r>
      <w:r>
        <w:tab/>
        <w:t>1.013e0</w:t>
      </w:r>
    </w:p>
    <w:p w:rsidR="000162AD" w:rsidRDefault="000162AD" w:rsidP="000162AD">
      <w:r>
        <w:t>386.8325</w:t>
      </w:r>
      <w:r>
        <w:tab/>
        <w:t>1.013e0</w:t>
      </w:r>
    </w:p>
    <w:p w:rsidR="000162AD" w:rsidRDefault="000162AD" w:rsidP="000162AD">
      <w:r>
        <w:t>386.8379</w:t>
      </w:r>
      <w:r>
        <w:tab/>
        <w:t>2.025e0</w:t>
      </w:r>
    </w:p>
    <w:p w:rsidR="000162AD" w:rsidRDefault="000162AD" w:rsidP="000162AD">
      <w:r>
        <w:t>386.8517</w:t>
      </w:r>
      <w:r>
        <w:tab/>
        <w:t>2.025e0</w:t>
      </w:r>
    </w:p>
    <w:p w:rsidR="000162AD" w:rsidRDefault="000162AD" w:rsidP="000162AD">
      <w:r>
        <w:t>386.8533</w:t>
      </w:r>
      <w:r>
        <w:tab/>
        <w:t>1.013e0</w:t>
      </w:r>
    </w:p>
    <w:p w:rsidR="000162AD" w:rsidRDefault="000162AD" w:rsidP="000162AD">
      <w:r>
        <w:t>386.8632</w:t>
      </w:r>
      <w:r>
        <w:tab/>
        <w:t>1.013e0</w:t>
      </w:r>
    </w:p>
    <w:p w:rsidR="000162AD" w:rsidRDefault="000162AD" w:rsidP="000162AD">
      <w:r>
        <w:t>386.8672</w:t>
      </w:r>
      <w:r>
        <w:tab/>
        <w:t>1.013e0</w:t>
      </w:r>
    </w:p>
    <w:p w:rsidR="000162AD" w:rsidRDefault="000162AD" w:rsidP="000162AD">
      <w:r>
        <w:t>386.8842</w:t>
      </w:r>
      <w:r>
        <w:tab/>
        <w:t>2.025e0</w:t>
      </w:r>
    </w:p>
    <w:p w:rsidR="000162AD" w:rsidRDefault="000162AD" w:rsidP="000162AD">
      <w:r>
        <w:lastRenderedPageBreak/>
        <w:t>386.8856</w:t>
      </w:r>
      <w:r>
        <w:tab/>
        <w:t>3.038e0</w:t>
      </w:r>
    </w:p>
    <w:p w:rsidR="000162AD" w:rsidRDefault="000162AD" w:rsidP="000162AD">
      <w:r>
        <w:t>386.8878</w:t>
      </w:r>
      <w:r>
        <w:tab/>
        <w:t>2.025e0</w:t>
      </w:r>
    </w:p>
    <w:p w:rsidR="000162AD" w:rsidRDefault="000162AD" w:rsidP="000162AD">
      <w:r>
        <w:t>386.8943</w:t>
      </w:r>
      <w:r>
        <w:tab/>
        <w:t>1.013e0</w:t>
      </w:r>
    </w:p>
    <w:p w:rsidR="000162AD" w:rsidRDefault="000162AD" w:rsidP="000162AD">
      <w:r>
        <w:t>386.8965</w:t>
      </w:r>
      <w:r>
        <w:tab/>
        <w:t>2.069e0</w:t>
      </w:r>
    </w:p>
    <w:p w:rsidR="000162AD" w:rsidRDefault="000162AD" w:rsidP="000162AD">
      <w:r>
        <w:t>386.9013</w:t>
      </w:r>
      <w:r>
        <w:tab/>
        <w:t>2.025e0</w:t>
      </w:r>
    </w:p>
    <w:p w:rsidR="000162AD" w:rsidRDefault="000162AD" w:rsidP="000162AD">
      <w:r>
        <w:t>386.9216</w:t>
      </w:r>
      <w:r>
        <w:tab/>
        <w:t>1.013e0</w:t>
      </w:r>
    </w:p>
    <w:p w:rsidR="000162AD" w:rsidRDefault="000162AD" w:rsidP="000162AD">
      <w:r>
        <w:t>386.9254</w:t>
      </w:r>
      <w:r>
        <w:tab/>
        <w:t>3.038e0</w:t>
      </w:r>
    </w:p>
    <w:p w:rsidR="000162AD" w:rsidRDefault="000162AD" w:rsidP="000162AD">
      <w:r>
        <w:t>386.9292</w:t>
      </w:r>
      <w:r>
        <w:tab/>
        <w:t>3.038e0</w:t>
      </w:r>
    </w:p>
    <w:p w:rsidR="000162AD" w:rsidRDefault="000162AD" w:rsidP="000162AD">
      <w:r>
        <w:t>386.9306</w:t>
      </w:r>
      <w:r>
        <w:tab/>
        <w:t>1.013e0</w:t>
      </w:r>
    </w:p>
    <w:p w:rsidR="000162AD" w:rsidRDefault="000162AD" w:rsidP="000162AD">
      <w:r>
        <w:t>386.9481</w:t>
      </w:r>
      <w:r>
        <w:tab/>
        <w:t>3.038e0</w:t>
      </w:r>
    </w:p>
    <w:p w:rsidR="000162AD" w:rsidRDefault="000162AD" w:rsidP="000162AD">
      <w:r>
        <w:t>386.9523</w:t>
      </w:r>
      <w:r>
        <w:tab/>
        <w:t>1.114e1</w:t>
      </w:r>
    </w:p>
    <w:p w:rsidR="000162AD" w:rsidRDefault="000162AD" w:rsidP="000162AD">
      <w:r>
        <w:t>386.9630</w:t>
      </w:r>
      <w:r>
        <w:tab/>
        <w:t>4.051e0</w:t>
      </w:r>
    </w:p>
    <w:p w:rsidR="000162AD" w:rsidRDefault="000162AD" w:rsidP="000162AD">
      <w:r>
        <w:t>386.9714</w:t>
      </w:r>
      <w:r>
        <w:tab/>
        <w:t>7.805e0</w:t>
      </w:r>
    </w:p>
    <w:p w:rsidR="000162AD" w:rsidRDefault="000162AD" w:rsidP="000162AD">
      <w:r>
        <w:t>386.9728</w:t>
      </w:r>
      <w:r>
        <w:tab/>
        <w:t>2.025e0</w:t>
      </w:r>
    </w:p>
    <w:p w:rsidR="000162AD" w:rsidRDefault="000162AD" w:rsidP="000162AD">
      <w:r>
        <w:t>386.9941</w:t>
      </w:r>
      <w:r>
        <w:tab/>
        <w:t>2.025e0</w:t>
      </w:r>
    </w:p>
    <w:p w:rsidR="000162AD" w:rsidRDefault="000162AD" w:rsidP="000162AD">
      <w:r>
        <w:t>386.9979</w:t>
      </w:r>
      <w:r>
        <w:tab/>
        <w:t>2.025e0</w:t>
      </w:r>
    </w:p>
    <w:p w:rsidR="000162AD" w:rsidRDefault="000162AD" w:rsidP="000162AD">
      <w:r>
        <w:t>387.0182</w:t>
      </w:r>
      <w:r>
        <w:tab/>
        <w:t>1.013e0</w:t>
      </w:r>
    </w:p>
    <w:p w:rsidR="000162AD" w:rsidRDefault="000162AD" w:rsidP="000162AD">
      <w:r>
        <w:t>387.0311</w:t>
      </w:r>
      <w:r>
        <w:tab/>
        <w:t>2.025e0</w:t>
      </w:r>
    </w:p>
    <w:p w:rsidR="000162AD" w:rsidRDefault="000162AD" w:rsidP="000162AD">
      <w:r>
        <w:t>387.0383</w:t>
      </w:r>
      <w:r>
        <w:tab/>
        <w:t>2.025e0</w:t>
      </w:r>
    </w:p>
    <w:p w:rsidR="000162AD" w:rsidRDefault="000162AD" w:rsidP="000162AD">
      <w:r>
        <w:lastRenderedPageBreak/>
        <w:t>387.0453</w:t>
      </w:r>
      <w:r>
        <w:tab/>
        <w:t>2.025e0</w:t>
      </w:r>
    </w:p>
    <w:p w:rsidR="000162AD" w:rsidRDefault="000162AD" w:rsidP="000162AD">
      <w:r>
        <w:t>387.0579</w:t>
      </w:r>
      <w:r>
        <w:tab/>
        <w:t>1.013e0</w:t>
      </w:r>
    </w:p>
    <w:p w:rsidR="000162AD" w:rsidRDefault="000162AD" w:rsidP="000162AD">
      <w:r>
        <w:t>387.0635</w:t>
      </w:r>
      <w:r>
        <w:tab/>
        <w:t>5.063e0</w:t>
      </w:r>
    </w:p>
    <w:p w:rsidR="000162AD" w:rsidRDefault="000162AD" w:rsidP="000162AD">
      <w:r>
        <w:t>387.0651</w:t>
      </w:r>
      <w:r>
        <w:tab/>
        <w:t>2.025e0</w:t>
      </w:r>
    </w:p>
    <w:p w:rsidR="000162AD" w:rsidRDefault="000162AD" w:rsidP="000162AD">
      <w:r>
        <w:t>387.0829</w:t>
      </w:r>
      <w:r>
        <w:tab/>
        <w:t>2.025e0</w:t>
      </w:r>
    </w:p>
    <w:p w:rsidR="000162AD" w:rsidRDefault="000162AD" w:rsidP="000162AD">
      <w:r>
        <w:t>387.0930</w:t>
      </w:r>
      <w:r>
        <w:tab/>
        <w:t>1.013e0</w:t>
      </w:r>
    </w:p>
    <w:p w:rsidR="000162AD" w:rsidRDefault="000162AD" w:rsidP="000162AD">
      <w:r>
        <w:t>387.0952</w:t>
      </w:r>
      <w:r>
        <w:tab/>
        <w:t>4.051e0</w:t>
      </w:r>
    </w:p>
    <w:p w:rsidR="000162AD" w:rsidRDefault="000162AD" w:rsidP="000162AD">
      <w:r>
        <w:t>387.1001</w:t>
      </w:r>
      <w:r>
        <w:tab/>
        <w:t>2.025e0</w:t>
      </w:r>
    </w:p>
    <w:p w:rsidR="000162AD" w:rsidRDefault="000162AD" w:rsidP="000162AD">
      <w:r>
        <w:t>387.1034</w:t>
      </w:r>
      <w:r>
        <w:tab/>
        <w:t>6.076e0</w:t>
      </w:r>
    </w:p>
    <w:p w:rsidR="000162AD" w:rsidRDefault="000162AD" w:rsidP="000162AD">
      <w:r>
        <w:t>387.1085</w:t>
      </w:r>
      <w:r>
        <w:tab/>
        <w:t>1.871e1</w:t>
      </w:r>
    </w:p>
    <w:p w:rsidR="000162AD" w:rsidRDefault="000162AD" w:rsidP="000162AD">
      <w:r>
        <w:t>387.1147</w:t>
      </w:r>
      <w:r>
        <w:tab/>
        <w:t>4.051e0</w:t>
      </w:r>
    </w:p>
    <w:p w:rsidR="000162AD" w:rsidRDefault="000162AD" w:rsidP="000162AD">
      <w:r>
        <w:t>387.1292</w:t>
      </w:r>
      <w:r>
        <w:tab/>
        <w:t>1.013e0</w:t>
      </w:r>
    </w:p>
    <w:p w:rsidR="000162AD" w:rsidRDefault="000162AD" w:rsidP="000162AD">
      <w:r>
        <w:t>387.1413</w:t>
      </w:r>
      <w:r>
        <w:tab/>
        <w:t>7.384e0</w:t>
      </w:r>
    </w:p>
    <w:p w:rsidR="000162AD" w:rsidRDefault="000162AD" w:rsidP="000162AD">
      <w:r>
        <w:t>387.1444</w:t>
      </w:r>
      <w:r>
        <w:tab/>
        <w:t>4.051e0</w:t>
      </w:r>
    </w:p>
    <w:p w:rsidR="000162AD" w:rsidRDefault="000162AD" w:rsidP="000162AD">
      <w:r>
        <w:t>387.1494</w:t>
      </w:r>
      <w:r>
        <w:tab/>
        <w:t>3.038e0</w:t>
      </w:r>
    </w:p>
    <w:p w:rsidR="000162AD" w:rsidRDefault="000162AD" w:rsidP="000162AD">
      <w:r>
        <w:t>387.1553</w:t>
      </w:r>
      <w:r>
        <w:tab/>
        <w:t>2.025e0</w:t>
      </w:r>
    </w:p>
    <w:p w:rsidR="000162AD" w:rsidRDefault="000162AD" w:rsidP="000162AD">
      <w:r>
        <w:t>387.1569</w:t>
      </w:r>
      <w:r>
        <w:tab/>
        <w:t>2.025e0</w:t>
      </w:r>
    </w:p>
    <w:p w:rsidR="000162AD" w:rsidRDefault="000162AD" w:rsidP="000162AD">
      <w:r>
        <w:t>387.1612</w:t>
      </w:r>
      <w:r>
        <w:tab/>
        <w:t>4.051e0</w:t>
      </w:r>
    </w:p>
    <w:p w:rsidR="000162AD" w:rsidRDefault="000162AD" w:rsidP="000162AD">
      <w:r>
        <w:t>387.1666</w:t>
      </w:r>
      <w:r>
        <w:tab/>
        <w:t>2.025e0</w:t>
      </w:r>
    </w:p>
    <w:p w:rsidR="000162AD" w:rsidRDefault="000162AD" w:rsidP="000162AD">
      <w:r>
        <w:lastRenderedPageBreak/>
        <w:t>387.1684</w:t>
      </w:r>
      <w:r>
        <w:tab/>
        <w:t>6.076e0</w:t>
      </w:r>
    </w:p>
    <w:p w:rsidR="000162AD" w:rsidRDefault="000162AD" w:rsidP="000162AD">
      <w:r>
        <w:t>387.1760</w:t>
      </w:r>
      <w:r>
        <w:tab/>
        <w:t>5.063e0</w:t>
      </w:r>
    </w:p>
    <w:p w:rsidR="000162AD" w:rsidRDefault="000162AD" w:rsidP="000162AD">
      <w:r>
        <w:t>387.1963</w:t>
      </w:r>
      <w:r>
        <w:tab/>
        <w:t>1.013e0</w:t>
      </w:r>
    </w:p>
    <w:p w:rsidR="000162AD" w:rsidRDefault="000162AD" w:rsidP="000162AD">
      <w:r>
        <w:t>387.2030</w:t>
      </w:r>
      <w:r>
        <w:tab/>
        <w:t>1.013e0</w:t>
      </w:r>
    </w:p>
    <w:p w:rsidR="000162AD" w:rsidRDefault="000162AD" w:rsidP="000162AD">
      <w:r>
        <w:t>387.2092</w:t>
      </w:r>
      <w:r>
        <w:tab/>
        <w:t>3.038e0</w:t>
      </w:r>
    </w:p>
    <w:p w:rsidR="000162AD" w:rsidRDefault="000162AD" w:rsidP="000162AD">
      <w:r>
        <w:t>387.2162</w:t>
      </w:r>
      <w:r>
        <w:tab/>
        <w:t>2.025e0</w:t>
      </w:r>
    </w:p>
    <w:p w:rsidR="000162AD" w:rsidRDefault="000162AD" w:rsidP="000162AD">
      <w:r>
        <w:t>387.2174</w:t>
      </w:r>
      <w:r>
        <w:tab/>
        <w:t>2.025e0</w:t>
      </w:r>
    </w:p>
    <w:p w:rsidR="000162AD" w:rsidRDefault="000162AD" w:rsidP="000162AD">
      <w:r>
        <w:t>387.2227</w:t>
      </w:r>
      <w:r>
        <w:tab/>
        <w:t>2.025e0</w:t>
      </w:r>
    </w:p>
    <w:p w:rsidR="000162AD" w:rsidRDefault="000162AD" w:rsidP="000162AD">
      <w:r>
        <w:t>387.2278</w:t>
      </w:r>
      <w:r>
        <w:tab/>
        <w:t>2.025e0</w:t>
      </w:r>
    </w:p>
    <w:p w:rsidR="000162AD" w:rsidRDefault="000162AD" w:rsidP="000162AD">
      <w:r>
        <w:t>387.2298</w:t>
      </w:r>
      <w:r>
        <w:tab/>
        <w:t>1.013e0</w:t>
      </w:r>
    </w:p>
    <w:p w:rsidR="000162AD" w:rsidRDefault="000162AD" w:rsidP="000162AD">
      <w:r>
        <w:t>387.2425</w:t>
      </w:r>
      <w:r>
        <w:tab/>
        <w:t>2.025e0</w:t>
      </w:r>
    </w:p>
    <w:p w:rsidR="000162AD" w:rsidRDefault="000162AD" w:rsidP="000162AD">
      <w:r>
        <w:t>387.2446</w:t>
      </w:r>
      <w:r>
        <w:tab/>
        <w:t>2.025e0</w:t>
      </w:r>
    </w:p>
    <w:p w:rsidR="000162AD" w:rsidRDefault="000162AD" w:rsidP="000162AD">
      <w:r>
        <w:t>387.2560</w:t>
      </w:r>
      <w:r>
        <w:tab/>
        <w:t>1.013e0</w:t>
      </w:r>
    </w:p>
    <w:p w:rsidR="000162AD" w:rsidRDefault="000162AD" w:rsidP="000162AD">
      <w:r>
        <w:t>387.2591</w:t>
      </w:r>
      <w:r>
        <w:tab/>
        <w:t>1.013e0</w:t>
      </w:r>
    </w:p>
    <w:p w:rsidR="000162AD" w:rsidRDefault="000162AD" w:rsidP="000162AD">
      <w:r>
        <w:t>387.2623</w:t>
      </w:r>
      <w:r>
        <w:tab/>
        <w:t>4.051e0</w:t>
      </w:r>
    </w:p>
    <w:p w:rsidR="000162AD" w:rsidRDefault="000162AD" w:rsidP="000162AD">
      <w:r>
        <w:t>387.2748</w:t>
      </w:r>
      <w:r>
        <w:tab/>
        <w:t>3.038e0</w:t>
      </w:r>
    </w:p>
    <w:p w:rsidR="000162AD" w:rsidRDefault="000162AD" w:rsidP="000162AD">
      <w:r>
        <w:t>387.2769</w:t>
      </w:r>
      <w:r>
        <w:tab/>
        <w:t>4.702e0</w:t>
      </w:r>
    </w:p>
    <w:p w:rsidR="000162AD" w:rsidRDefault="000162AD" w:rsidP="000162AD">
      <w:r>
        <w:t>387.2815</w:t>
      </w:r>
      <w:r>
        <w:tab/>
        <w:t>1.013e0</w:t>
      </w:r>
    </w:p>
    <w:p w:rsidR="000162AD" w:rsidRDefault="000162AD" w:rsidP="000162AD">
      <w:r>
        <w:t>387.2986</w:t>
      </w:r>
      <w:r>
        <w:tab/>
        <w:t>1.013e0</w:t>
      </w:r>
    </w:p>
    <w:p w:rsidR="000162AD" w:rsidRDefault="000162AD" w:rsidP="000162AD">
      <w:r>
        <w:lastRenderedPageBreak/>
        <w:t>387.3024</w:t>
      </w:r>
      <w:r>
        <w:tab/>
        <w:t>1.013e0</w:t>
      </w:r>
    </w:p>
    <w:p w:rsidR="000162AD" w:rsidRDefault="000162AD" w:rsidP="000162AD">
      <w:r>
        <w:t>387.3053</w:t>
      </w:r>
      <w:r>
        <w:tab/>
        <w:t>1.013e0</w:t>
      </w:r>
    </w:p>
    <w:p w:rsidR="000162AD" w:rsidRDefault="000162AD" w:rsidP="000162AD">
      <w:r>
        <w:t>387.3126</w:t>
      </w:r>
      <w:r>
        <w:tab/>
        <w:t>2.025e0</w:t>
      </w:r>
    </w:p>
    <w:p w:rsidR="000162AD" w:rsidRDefault="000162AD" w:rsidP="000162AD">
      <w:r>
        <w:t>387.3177</w:t>
      </w:r>
      <w:r>
        <w:tab/>
        <w:t>3.038e0</w:t>
      </w:r>
    </w:p>
    <w:p w:rsidR="000162AD" w:rsidRDefault="000162AD" w:rsidP="000162AD">
      <w:r>
        <w:t>387.3234</w:t>
      </w:r>
      <w:r>
        <w:tab/>
        <w:t>2.025e0</w:t>
      </w:r>
    </w:p>
    <w:p w:rsidR="000162AD" w:rsidRDefault="000162AD" w:rsidP="000162AD">
      <w:r>
        <w:t>387.3273</w:t>
      </w:r>
      <w:r>
        <w:tab/>
        <w:t>1.013e0</w:t>
      </w:r>
    </w:p>
    <w:p w:rsidR="000162AD" w:rsidRDefault="000162AD" w:rsidP="000162AD">
      <w:r>
        <w:t>387.3339</w:t>
      </w:r>
      <w:r>
        <w:tab/>
        <w:t>1.013e0</w:t>
      </w:r>
    </w:p>
    <w:p w:rsidR="000162AD" w:rsidRDefault="000162AD" w:rsidP="000162AD">
      <w:r>
        <w:t>387.3486</w:t>
      </w:r>
      <w:r>
        <w:tab/>
        <w:t>1.013e0</w:t>
      </w:r>
    </w:p>
    <w:p w:rsidR="000162AD" w:rsidRDefault="000162AD" w:rsidP="000162AD">
      <w:r>
        <w:t>387.3608</w:t>
      </w:r>
      <w:r>
        <w:tab/>
        <w:t>2.025e0</w:t>
      </w:r>
    </w:p>
    <w:p w:rsidR="000162AD" w:rsidRDefault="000162AD" w:rsidP="000162AD">
      <w:r>
        <w:t>387.3657</w:t>
      </w:r>
      <w:r>
        <w:tab/>
        <w:t>1.013e0</w:t>
      </w:r>
    </w:p>
    <w:p w:rsidR="000162AD" w:rsidRDefault="000162AD" w:rsidP="000162AD">
      <w:r>
        <w:t>387.3697</w:t>
      </w:r>
      <w:r>
        <w:tab/>
        <w:t>1.013e0</w:t>
      </w:r>
    </w:p>
    <w:p w:rsidR="000162AD" w:rsidRDefault="000162AD" w:rsidP="000162AD">
      <w:r>
        <w:t>387.3862</w:t>
      </w:r>
      <w:r>
        <w:tab/>
        <w:t>1.013e0</w:t>
      </w:r>
    </w:p>
    <w:p w:rsidR="000162AD" w:rsidRDefault="000162AD" w:rsidP="000162AD">
      <w:r>
        <w:t>387.3909</w:t>
      </w:r>
      <w:r>
        <w:tab/>
        <w:t>1.013e0</w:t>
      </w:r>
    </w:p>
    <w:p w:rsidR="000162AD" w:rsidRDefault="000162AD" w:rsidP="000162AD">
      <w:r>
        <w:t>387.3956</w:t>
      </w:r>
      <w:r>
        <w:tab/>
        <w:t>3.038e0</w:t>
      </w:r>
    </w:p>
    <w:p w:rsidR="000162AD" w:rsidRDefault="000162AD" w:rsidP="000162AD">
      <w:r>
        <w:t>387.4123</w:t>
      </w:r>
      <w:r>
        <w:tab/>
        <w:t>2.025e0</w:t>
      </w:r>
    </w:p>
    <w:p w:rsidR="000162AD" w:rsidRDefault="000162AD" w:rsidP="000162AD">
      <w:r>
        <w:t>387.4232</w:t>
      </w:r>
      <w:r>
        <w:tab/>
        <w:t>2.025e0</w:t>
      </w:r>
    </w:p>
    <w:p w:rsidR="000162AD" w:rsidRDefault="000162AD" w:rsidP="000162AD">
      <w:r>
        <w:t>387.4295</w:t>
      </w:r>
      <w:r>
        <w:tab/>
        <w:t>1.013e0</w:t>
      </w:r>
    </w:p>
    <w:p w:rsidR="000162AD" w:rsidRDefault="000162AD" w:rsidP="000162AD">
      <w:r>
        <w:t>387.4329</w:t>
      </w:r>
      <w:r>
        <w:tab/>
        <w:t>3.038e0</w:t>
      </w:r>
    </w:p>
    <w:p w:rsidR="000162AD" w:rsidRDefault="000162AD" w:rsidP="000162AD">
      <w:r>
        <w:t>387.4370</w:t>
      </w:r>
      <w:r>
        <w:tab/>
        <w:t>1.013e0</w:t>
      </w:r>
    </w:p>
    <w:p w:rsidR="000162AD" w:rsidRDefault="000162AD" w:rsidP="000162AD">
      <w:r>
        <w:lastRenderedPageBreak/>
        <w:t>387.4545</w:t>
      </w:r>
      <w:r>
        <w:tab/>
        <w:t>1.013e0</w:t>
      </w:r>
    </w:p>
    <w:p w:rsidR="000162AD" w:rsidRDefault="000162AD" w:rsidP="000162AD">
      <w:r>
        <w:t>387.4850</w:t>
      </w:r>
      <w:r>
        <w:tab/>
        <w:t>1.013e0</w:t>
      </w:r>
    </w:p>
    <w:p w:rsidR="000162AD" w:rsidRDefault="000162AD" w:rsidP="000162AD">
      <w:r>
        <w:t>387.4916</w:t>
      </w:r>
      <w:r>
        <w:tab/>
        <w:t>1.013e0</w:t>
      </w:r>
    </w:p>
    <w:p w:rsidR="000162AD" w:rsidRDefault="000162AD" w:rsidP="000162AD">
      <w:r>
        <w:t>387.4967</w:t>
      </w:r>
      <w:r>
        <w:tab/>
        <w:t>1.013e0</w:t>
      </w:r>
    </w:p>
    <w:p w:rsidR="000162AD" w:rsidRDefault="000162AD" w:rsidP="000162AD">
      <w:r>
        <w:t>387.4999</w:t>
      </w:r>
      <w:r>
        <w:tab/>
        <w:t>1.013e0</w:t>
      </w:r>
    </w:p>
    <w:p w:rsidR="000162AD" w:rsidRDefault="000162AD" w:rsidP="000162AD">
      <w:r>
        <w:t>387.5050</w:t>
      </w:r>
      <w:r>
        <w:tab/>
        <w:t>1.013e0</w:t>
      </w:r>
    </w:p>
    <w:p w:rsidR="000162AD" w:rsidRDefault="000162AD" w:rsidP="000162AD">
      <w:r>
        <w:t>387.5218</w:t>
      </w:r>
      <w:r>
        <w:tab/>
        <w:t>1.013e0</w:t>
      </w:r>
    </w:p>
    <w:p w:rsidR="000162AD" w:rsidRDefault="000162AD" w:rsidP="000162AD">
      <w:r>
        <w:t>387.5328</w:t>
      </w:r>
      <w:r>
        <w:tab/>
        <w:t>1.013e0</w:t>
      </w:r>
    </w:p>
    <w:p w:rsidR="000162AD" w:rsidRDefault="000162AD" w:rsidP="000162AD">
      <w:r>
        <w:t>387.5467</w:t>
      </w:r>
      <w:r>
        <w:tab/>
        <w:t>1.013e0</w:t>
      </w:r>
    </w:p>
    <w:p w:rsidR="000162AD" w:rsidRDefault="000162AD" w:rsidP="000162AD">
      <w:r>
        <w:t>387.5602</w:t>
      </w:r>
      <w:r>
        <w:tab/>
        <w:t>1.013e0</w:t>
      </w:r>
    </w:p>
    <w:p w:rsidR="000162AD" w:rsidRDefault="000162AD" w:rsidP="000162AD">
      <w:r>
        <w:t>387.5812</w:t>
      </w:r>
      <w:r>
        <w:tab/>
        <w:t>1.013e0</w:t>
      </w:r>
    </w:p>
    <w:p w:rsidR="000162AD" w:rsidRDefault="000162AD" w:rsidP="000162AD">
      <w:r>
        <w:t>387.5891</w:t>
      </w:r>
      <w:r>
        <w:tab/>
        <w:t>1.013e0</w:t>
      </w:r>
    </w:p>
    <w:p w:rsidR="000162AD" w:rsidRDefault="000162AD" w:rsidP="000162AD">
      <w:r>
        <w:t>387.5946</w:t>
      </w:r>
      <w:r>
        <w:tab/>
        <w:t>1.013e0</w:t>
      </w:r>
    </w:p>
    <w:p w:rsidR="000162AD" w:rsidRDefault="000162AD" w:rsidP="000162AD">
      <w:r>
        <w:t>387.6105</w:t>
      </w:r>
      <w:r>
        <w:tab/>
        <w:t>2.025e0</w:t>
      </w:r>
    </w:p>
    <w:p w:rsidR="000162AD" w:rsidRDefault="000162AD" w:rsidP="000162AD">
      <w:r>
        <w:t>387.6738</w:t>
      </w:r>
      <w:r>
        <w:tab/>
        <w:t>1.013e0</w:t>
      </w:r>
    </w:p>
    <w:p w:rsidR="000162AD" w:rsidRDefault="000162AD" w:rsidP="000162AD">
      <w:r>
        <w:t>387.6908</w:t>
      </w:r>
      <w:r>
        <w:tab/>
        <w:t>1.013e0</w:t>
      </w:r>
    </w:p>
    <w:p w:rsidR="000162AD" w:rsidRDefault="000162AD" w:rsidP="000162AD">
      <w:r>
        <w:t>387.6948</w:t>
      </w:r>
      <w:r>
        <w:tab/>
        <w:t>5.063e0</w:t>
      </w:r>
    </w:p>
    <w:p w:rsidR="000162AD" w:rsidRDefault="000162AD" w:rsidP="000162AD">
      <w:r>
        <w:t>387.7166</w:t>
      </w:r>
      <w:r>
        <w:tab/>
        <w:t>1.013e0</w:t>
      </w:r>
    </w:p>
    <w:p w:rsidR="000162AD" w:rsidRDefault="000162AD" w:rsidP="000162AD">
      <w:r>
        <w:t>387.7378</w:t>
      </w:r>
      <w:r>
        <w:tab/>
        <w:t>2.025e0</w:t>
      </w:r>
    </w:p>
    <w:p w:rsidR="000162AD" w:rsidRDefault="000162AD" w:rsidP="000162AD">
      <w:r>
        <w:lastRenderedPageBreak/>
        <w:t>387.7415</w:t>
      </w:r>
      <w:r>
        <w:tab/>
        <w:t>1.013e0</w:t>
      </w:r>
    </w:p>
    <w:p w:rsidR="000162AD" w:rsidRDefault="000162AD" w:rsidP="000162AD">
      <w:r>
        <w:t>387.7527</w:t>
      </w:r>
      <w:r>
        <w:tab/>
        <w:t>1.013e0</w:t>
      </w:r>
    </w:p>
    <w:p w:rsidR="000162AD" w:rsidRDefault="000162AD" w:rsidP="000162AD">
      <w:r>
        <w:t>387.7831</w:t>
      </w:r>
      <w:r>
        <w:tab/>
        <w:t>1.013e0</w:t>
      </w:r>
    </w:p>
    <w:p w:rsidR="000162AD" w:rsidRDefault="000162AD" w:rsidP="000162AD">
      <w:r>
        <w:t>387.7965</w:t>
      </w:r>
      <w:r>
        <w:tab/>
        <w:t>3.038e0</w:t>
      </w:r>
    </w:p>
    <w:p w:rsidR="000162AD" w:rsidRDefault="000162AD" w:rsidP="000162AD">
      <w:r>
        <w:t>387.8047</w:t>
      </w:r>
      <w:r>
        <w:tab/>
        <w:t>2.025e0</w:t>
      </w:r>
    </w:p>
    <w:p w:rsidR="000162AD" w:rsidRDefault="000162AD" w:rsidP="000162AD">
      <w:r>
        <w:t>387.8141</w:t>
      </w:r>
      <w:r>
        <w:tab/>
        <w:t>2.025e0</w:t>
      </w:r>
    </w:p>
    <w:p w:rsidR="000162AD" w:rsidRDefault="000162AD" w:rsidP="000162AD">
      <w:r>
        <w:t>387.8216</w:t>
      </w:r>
      <w:r>
        <w:tab/>
        <w:t>2.025e0</w:t>
      </w:r>
    </w:p>
    <w:p w:rsidR="000162AD" w:rsidRDefault="000162AD" w:rsidP="000162AD">
      <w:r>
        <w:t>387.8264</w:t>
      </w:r>
      <w:r>
        <w:tab/>
        <w:t>2.025e0</w:t>
      </w:r>
    </w:p>
    <w:p w:rsidR="000162AD" w:rsidRDefault="000162AD" w:rsidP="000162AD">
      <w:r>
        <w:t>387.8353</w:t>
      </w:r>
      <w:r>
        <w:tab/>
        <w:t>1.013e0</w:t>
      </w:r>
    </w:p>
    <w:p w:rsidR="000162AD" w:rsidRDefault="000162AD" w:rsidP="000162AD">
      <w:r>
        <w:t>387.8424</w:t>
      </w:r>
      <w:r>
        <w:tab/>
        <w:t>1.013e0</w:t>
      </w:r>
    </w:p>
    <w:p w:rsidR="000162AD" w:rsidRDefault="000162AD" w:rsidP="000162AD">
      <w:r>
        <w:t>387.8459</w:t>
      </w:r>
      <w:r>
        <w:tab/>
        <w:t>2.025e0</w:t>
      </w:r>
    </w:p>
    <w:p w:rsidR="000162AD" w:rsidRDefault="000162AD" w:rsidP="000162AD">
      <w:r>
        <w:t>387.8477</w:t>
      </w:r>
      <w:r>
        <w:tab/>
        <w:t>3.038e0</w:t>
      </w:r>
    </w:p>
    <w:p w:rsidR="000162AD" w:rsidRDefault="000162AD" w:rsidP="000162AD">
      <w:r>
        <w:t>387.8722</w:t>
      </w:r>
      <w:r>
        <w:tab/>
        <w:t>2.025e0</w:t>
      </w:r>
    </w:p>
    <w:p w:rsidR="000162AD" w:rsidRDefault="000162AD" w:rsidP="000162AD">
      <w:r>
        <w:t>387.8763</w:t>
      </w:r>
      <w:r>
        <w:tab/>
        <w:t>1.013e0</w:t>
      </w:r>
    </w:p>
    <w:p w:rsidR="000162AD" w:rsidRDefault="000162AD" w:rsidP="000162AD">
      <w:r>
        <w:t>387.8776</w:t>
      </w:r>
      <w:r>
        <w:tab/>
        <w:t>2.025e0</w:t>
      </w:r>
    </w:p>
    <w:p w:rsidR="000162AD" w:rsidRDefault="000162AD" w:rsidP="000162AD">
      <w:r>
        <w:t>387.8835</w:t>
      </w:r>
      <w:r>
        <w:tab/>
        <w:t>1.013e0</w:t>
      </w:r>
    </w:p>
    <w:p w:rsidR="000162AD" w:rsidRDefault="000162AD" w:rsidP="000162AD">
      <w:r>
        <w:t>387.8874</w:t>
      </w:r>
      <w:r>
        <w:tab/>
        <w:t>7.089e0</w:t>
      </w:r>
    </w:p>
    <w:p w:rsidR="000162AD" w:rsidRDefault="000162AD" w:rsidP="000162AD">
      <w:r>
        <w:t>387.8893</w:t>
      </w:r>
      <w:r>
        <w:tab/>
        <w:t>3.038e0</w:t>
      </w:r>
    </w:p>
    <w:p w:rsidR="000162AD" w:rsidRDefault="000162AD" w:rsidP="000162AD">
      <w:r>
        <w:t>387.8915</w:t>
      </w:r>
      <w:r>
        <w:tab/>
        <w:t>2.025e0</w:t>
      </w:r>
    </w:p>
    <w:p w:rsidR="000162AD" w:rsidRDefault="000162AD" w:rsidP="000162AD">
      <w:r>
        <w:lastRenderedPageBreak/>
        <w:t>387.8965</w:t>
      </w:r>
      <w:r>
        <w:tab/>
        <w:t>3.038e0</w:t>
      </w:r>
    </w:p>
    <w:p w:rsidR="000162AD" w:rsidRDefault="000162AD" w:rsidP="000162AD">
      <w:r>
        <w:t>387.8979</w:t>
      </w:r>
      <w:r>
        <w:tab/>
        <w:t>1.013e0</w:t>
      </w:r>
    </w:p>
    <w:p w:rsidR="000162AD" w:rsidRDefault="000162AD" w:rsidP="000162AD">
      <w:r>
        <w:t>387.9031</w:t>
      </w:r>
      <w:r>
        <w:tab/>
        <w:t>1.013e0</w:t>
      </w:r>
    </w:p>
    <w:p w:rsidR="000162AD" w:rsidRDefault="000162AD" w:rsidP="000162AD">
      <w:r>
        <w:t>387.9105</w:t>
      </w:r>
      <w:r>
        <w:tab/>
        <w:t>6.076e0</w:t>
      </w:r>
    </w:p>
    <w:p w:rsidR="000162AD" w:rsidRDefault="000162AD" w:rsidP="000162AD">
      <w:r>
        <w:t>387.9123</w:t>
      </w:r>
      <w:r>
        <w:tab/>
        <w:t>2.025e0</w:t>
      </w:r>
    </w:p>
    <w:p w:rsidR="000162AD" w:rsidRDefault="000162AD" w:rsidP="000162AD">
      <w:r>
        <w:t>387.9246</w:t>
      </w:r>
      <w:r>
        <w:tab/>
        <w:t>1.013e0</w:t>
      </w:r>
    </w:p>
    <w:p w:rsidR="000162AD" w:rsidRDefault="000162AD" w:rsidP="000162AD">
      <w:r>
        <w:t>387.9277</w:t>
      </w:r>
      <w:r>
        <w:tab/>
        <w:t>2.025e0</w:t>
      </w:r>
    </w:p>
    <w:p w:rsidR="000162AD" w:rsidRDefault="000162AD" w:rsidP="000162AD">
      <w:r>
        <w:t>387.9314</w:t>
      </w:r>
      <w:r>
        <w:tab/>
        <w:t>3.038e0</w:t>
      </w:r>
    </w:p>
    <w:p w:rsidR="000162AD" w:rsidRDefault="000162AD" w:rsidP="000162AD">
      <w:r>
        <w:t>387.9334</w:t>
      </w:r>
      <w:r>
        <w:tab/>
        <w:t>2.025e0</w:t>
      </w:r>
    </w:p>
    <w:p w:rsidR="000162AD" w:rsidRDefault="000162AD" w:rsidP="000162AD">
      <w:r>
        <w:t>387.9365</w:t>
      </w:r>
      <w:r>
        <w:tab/>
        <w:t>1.013e0</w:t>
      </w:r>
    </w:p>
    <w:p w:rsidR="000162AD" w:rsidRDefault="000162AD" w:rsidP="000162AD">
      <w:r>
        <w:t>387.9393</w:t>
      </w:r>
      <w:r>
        <w:tab/>
        <w:t>1.013e0</w:t>
      </w:r>
    </w:p>
    <w:p w:rsidR="000162AD" w:rsidRDefault="000162AD" w:rsidP="000162AD">
      <w:r>
        <w:t>387.9499</w:t>
      </w:r>
      <w:r>
        <w:tab/>
        <w:t>2.025e0</w:t>
      </w:r>
    </w:p>
    <w:p w:rsidR="000162AD" w:rsidRDefault="000162AD" w:rsidP="000162AD">
      <w:r>
        <w:t>387.9573</w:t>
      </w:r>
      <w:r>
        <w:tab/>
        <w:t>2.025e0</w:t>
      </w:r>
    </w:p>
    <w:p w:rsidR="000162AD" w:rsidRDefault="000162AD" w:rsidP="000162AD">
      <w:r>
        <w:t>387.9657</w:t>
      </w:r>
      <w:r>
        <w:tab/>
        <w:t>1.013e0</w:t>
      </w:r>
    </w:p>
    <w:p w:rsidR="000162AD" w:rsidRDefault="000162AD" w:rsidP="000162AD">
      <w:r>
        <w:t>387.9669</w:t>
      </w:r>
      <w:r>
        <w:tab/>
        <w:t>2.025e0</w:t>
      </w:r>
    </w:p>
    <w:p w:rsidR="000162AD" w:rsidRDefault="000162AD" w:rsidP="000162AD">
      <w:r>
        <w:t>387.9787</w:t>
      </w:r>
      <w:r>
        <w:tab/>
        <w:t>3.038e0</w:t>
      </w:r>
    </w:p>
    <w:p w:rsidR="000162AD" w:rsidRDefault="000162AD" w:rsidP="000162AD">
      <w:r>
        <w:t>387.9832</w:t>
      </w:r>
      <w:r>
        <w:tab/>
        <w:t>4.051e0</w:t>
      </w:r>
    </w:p>
    <w:p w:rsidR="000162AD" w:rsidRDefault="000162AD" w:rsidP="000162AD">
      <w:r>
        <w:t>387.9860</w:t>
      </w:r>
      <w:r>
        <w:tab/>
        <w:t>2.025e0</w:t>
      </w:r>
    </w:p>
    <w:p w:rsidR="000162AD" w:rsidRDefault="000162AD" w:rsidP="000162AD">
      <w:r>
        <w:t>388.0035</w:t>
      </w:r>
      <w:r>
        <w:tab/>
        <w:t>1.013e0</w:t>
      </w:r>
    </w:p>
    <w:p w:rsidR="000162AD" w:rsidRDefault="000162AD" w:rsidP="000162AD">
      <w:r>
        <w:lastRenderedPageBreak/>
        <w:t>388.0204</w:t>
      </w:r>
      <w:r>
        <w:tab/>
        <w:t>2.025e0</w:t>
      </w:r>
    </w:p>
    <w:p w:rsidR="000162AD" w:rsidRDefault="000162AD" w:rsidP="000162AD">
      <w:r>
        <w:t>388.0248</w:t>
      </w:r>
      <w:r>
        <w:tab/>
        <w:t>2.025e0</w:t>
      </w:r>
    </w:p>
    <w:p w:rsidR="000162AD" w:rsidRDefault="000162AD" w:rsidP="000162AD">
      <w:r>
        <w:t>388.0350</w:t>
      </w:r>
      <w:r>
        <w:tab/>
        <w:t>1.013e0</w:t>
      </w:r>
    </w:p>
    <w:p w:rsidR="000162AD" w:rsidRDefault="000162AD" w:rsidP="000162AD">
      <w:r>
        <w:t>388.0418</w:t>
      </w:r>
      <w:r>
        <w:tab/>
        <w:t>1.013e0</w:t>
      </w:r>
    </w:p>
    <w:p w:rsidR="000162AD" w:rsidRDefault="000162AD" w:rsidP="000162AD">
      <w:r>
        <w:t>388.0452</w:t>
      </w:r>
      <w:r>
        <w:tab/>
        <w:t>1.013e0</w:t>
      </w:r>
    </w:p>
    <w:p w:rsidR="000162AD" w:rsidRDefault="000162AD" w:rsidP="000162AD">
      <w:r>
        <w:t>388.0482</w:t>
      </w:r>
      <w:r>
        <w:tab/>
        <w:t>2.025e0</w:t>
      </w:r>
    </w:p>
    <w:p w:rsidR="000162AD" w:rsidRDefault="000162AD" w:rsidP="000162AD">
      <w:r>
        <w:t>388.0498</w:t>
      </w:r>
      <w:r>
        <w:tab/>
        <w:t>1.013e0</w:t>
      </w:r>
    </w:p>
    <w:p w:rsidR="000162AD" w:rsidRDefault="000162AD" w:rsidP="000162AD">
      <w:r>
        <w:t>388.0553</w:t>
      </w:r>
      <w:r>
        <w:tab/>
        <w:t>1.013e0</w:t>
      </w:r>
    </w:p>
    <w:p w:rsidR="000162AD" w:rsidRDefault="000162AD" w:rsidP="000162AD">
      <w:r>
        <w:t>388.0618</w:t>
      </w:r>
      <w:r>
        <w:tab/>
        <w:t>4.051e0</w:t>
      </w:r>
    </w:p>
    <w:p w:rsidR="000162AD" w:rsidRDefault="000162AD" w:rsidP="000162AD">
      <w:r>
        <w:t>388.0688</w:t>
      </w:r>
      <w:r>
        <w:tab/>
        <w:t>2.025e0</w:t>
      </w:r>
    </w:p>
    <w:p w:rsidR="000162AD" w:rsidRDefault="000162AD" w:rsidP="000162AD">
      <w:r>
        <w:t>388.0741</w:t>
      </w:r>
      <w:r>
        <w:tab/>
        <w:t>2.025e0</w:t>
      </w:r>
    </w:p>
    <w:p w:rsidR="000162AD" w:rsidRDefault="000162AD" w:rsidP="000162AD">
      <w:r>
        <w:t>388.0884</w:t>
      </w:r>
      <w:r>
        <w:tab/>
        <w:t>4.051e0</w:t>
      </w:r>
    </w:p>
    <w:p w:rsidR="000162AD" w:rsidRDefault="000162AD" w:rsidP="000162AD">
      <w:r>
        <w:t>388.0927</w:t>
      </w:r>
      <w:r>
        <w:tab/>
        <w:t>1.013e0</w:t>
      </w:r>
    </w:p>
    <w:p w:rsidR="000162AD" w:rsidRDefault="000162AD" w:rsidP="000162AD">
      <w:r>
        <w:t>388.0966</w:t>
      </w:r>
      <w:r>
        <w:tab/>
        <w:t>1.013e0</w:t>
      </w:r>
    </w:p>
    <w:p w:rsidR="000162AD" w:rsidRDefault="000162AD" w:rsidP="000162AD">
      <w:r>
        <w:t>388.1063</w:t>
      </w:r>
      <w:r>
        <w:tab/>
        <w:t>7.134e0</w:t>
      </w:r>
    </w:p>
    <w:p w:rsidR="000162AD" w:rsidRDefault="000162AD" w:rsidP="000162AD">
      <w:r>
        <w:t>388.1078</w:t>
      </w:r>
      <w:r>
        <w:tab/>
        <w:t>2.025e0</w:t>
      </w:r>
    </w:p>
    <w:p w:rsidR="000162AD" w:rsidRDefault="000162AD" w:rsidP="000162AD">
      <w:r>
        <w:t>388.1096</w:t>
      </w:r>
      <w:r>
        <w:tab/>
        <w:t>1.013e0</w:t>
      </w:r>
    </w:p>
    <w:p w:rsidR="000162AD" w:rsidRDefault="000162AD" w:rsidP="000162AD">
      <w:r>
        <w:t>388.1127</w:t>
      </w:r>
      <w:r>
        <w:tab/>
        <w:t>2.025e0</w:t>
      </w:r>
    </w:p>
    <w:p w:rsidR="000162AD" w:rsidRDefault="000162AD" w:rsidP="000162AD">
      <w:r>
        <w:t>388.1139</w:t>
      </w:r>
      <w:r>
        <w:tab/>
        <w:t>1.013e0</w:t>
      </w:r>
    </w:p>
    <w:p w:rsidR="000162AD" w:rsidRDefault="000162AD" w:rsidP="000162AD">
      <w:r>
        <w:lastRenderedPageBreak/>
        <w:t>388.1233</w:t>
      </w:r>
      <w:r>
        <w:tab/>
        <w:t>1.013e0</w:t>
      </w:r>
    </w:p>
    <w:p w:rsidR="000162AD" w:rsidRDefault="000162AD" w:rsidP="000162AD">
      <w:r>
        <w:t>388.1259</w:t>
      </w:r>
      <w:r>
        <w:tab/>
        <w:t>5.063e0</w:t>
      </w:r>
    </w:p>
    <w:p w:rsidR="000162AD" w:rsidRDefault="000162AD" w:rsidP="000162AD">
      <w:r>
        <w:t>388.1313</w:t>
      </w:r>
      <w:r>
        <w:tab/>
        <w:t>1.013e0</w:t>
      </w:r>
    </w:p>
    <w:p w:rsidR="000162AD" w:rsidRDefault="000162AD" w:rsidP="000162AD">
      <w:r>
        <w:t>388.1516</w:t>
      </w:r>
      <w:r>
        <w:tab/>
        <w:t>2.025e0</w:t>
      </w:r>
    </w:p>
    <w:p w:rsidR="000162AD" w:rsidRDefault="000162AD" w:rsidP="000162AD">
      <w:r>
        <w:t>388.1615</w:t>
      </w:r>
      <w:r>
        <w:tab/>
        <w:t>2.025e0</w:t>
      </w:r>
    </w:p>
    <w:p w:rsidR="000162AD" w:rsidRDefault="000162AD" w:rsidP="000162AD">
      <w:r>
        <w:t>388.1655</w:t>
      </w:r>
      <w:r>
        <w:tab/>
        <w:t>1.013e0</w:t>
      </w:r>
    </w:p>
    <w:p w:rsidR="000162AD" w:rsidRDefault="000162AD" w:rsidP="000162AD">
      <w:r>
        <w:t>388.1685</w:t>
      </w:r>
      <w:r>
        <w:tab/>
        <w:t>2.025e0</w:t>
      </w:r>
    </w:p>
    <w:p w:rsidR="000162AD" w:rsidRDefault="000162AD" w:rsidP="000162AD">
      <w:r>
        <w:t>388.1702</w:t>
      </w:r>
      <w:r>
        <w:tab/>
        <w:t>3.038e0</w:t>
      </w:r>
    </w:p>
    <w:p w:rsidR="000162AD" w:rsidRDefault="000162AD" w:rsidP="000162AD">
      <w:r>
        <w:t>388.1720</w:t>
      </w:r>
      <w:r>
        <w:tab/>
        <w:t>3.038e0</w:t>
      </w:r>
    </w:p>
    <w:p w:rsidR="000162AD" w:rsidRDefault="000162AD" w:rsidP="000162AD">
      <w:r>
        <w:t>388.1810</w:t>
      </w:r>
      <w:r>
        <w:tab/>
        <w:t>1.013e0</w:t>
      </w:r>
    </w:p>
    <w:p w:rsidR="000162AD" w:rsidRDefault="000162AD" w:rsidP="000162AD">
      <w:r>
        <w:t>388.1860</w:t>
      </w:r>
      <w:r>
        <w:tab/>
        <w:t>2.025e0</w:t>
      </w:r>
    </w:p>
    <w:p w:rsidR="000162AD" w:rsidRDefault="000162AD" w:rsidP="000162AD">
      <w:r>
        <w:t>388.1926</w:t>
      </w:r>
      <w:r>
        <w:tab/>
        <w:t>1.013e0</w:t>
      </w:r>
    </w:p>
    <w:p w:rsidR="000162AD" w:rsidRDefault="000162AD" w:rsidP="000162AD">
      <w:r>
        <w:t>388.1986</w:t>
      </w:r>
      <w:r>
        <w:tab/>
        <w:t>1.013e0</w:t>
      </w:r>
    </w:p>
    <w:p w:rsidR="000162AD" w:rsidRDefault="000162AD" w:rsidP="000162AD">
      <w:r>
        <w:t>388.2135</w:t>
      </w:r>
      <w:r>
        <w:tab/>
        <w:t>1.013e0</w:t>
      </w:r>
    </w:p>
    <w:p w:rsidR="000162AD" w:rsidRDefault="000162AD" w:rsidP="000162AD">
      <w:r>
        <w:t>388.2165</w:t>
      </w:r>
      <w:r>
        <w:tab/>
        <w:t>2.025e0</w:t>
      </w:r>
    </w:p>
    <w:p w:rsidR="000162AD" w:rsidRDefault="000162AD" w:rsidP="000162AD">
      <w:r>
        <w:t>388.2214</w:t>
      </w:r>
      <w:r>
        <w:tab/>
        <w:t>2.025e0</w:t>
      </w:r>
    </w:p>
    <w:p w:rsidR="000162AD" w:rsidRDefault="000162AD" w:rsidP="000162AD">
      <w:r>
        <w:t>388.2226</w:t>
      </w:r>
      <w:r>
        <w:tab/>
        <w:t>1.013e0</w:t>
      </w:r>
    </w:p>
    <w:p w:rsidR="000162AD" w:rsidRDefault="000162AD" w:rsidP="000162AD">
      <w:r>
        <w:t>388.2314</w:t>
      </w:r>
      <w:r>
        <w:tab/>
        <w:t>4.051e0</w:t>
      </w:r>
    </w:p>
    <w:p w:rsidR="000162AD" w:rsidRDefault="000162AD" w:rsidP="000162AD">
      <w:r>
        <w:t>388.2360</w:t>
      </w:r>
      <w:r>
        <w:tab/>
        <w:t>6.076e0</w:t>
      </w:r>
    </w:p>
    <w:p w:rsidR="000162AD" w:rsidRDefault="000162AD" w:rsidP="000162AD">
      <w:r>
        <w:lastRenderedPageBreak/>
        <w:t>388.2466</w:t>
      </w:r>
      <w:r>
        <w:tab/>
        <w:t>7.089e0</w:t>
      </w:r>
    </w:p>
    <w:p w:rsidR="000162AD" w:rsidRDefault="000162AD" w:rsidP="000162AD">
      <w:r>
        <w:t>388.2492</w:t>
      </w:r>
      <w:r>
        <w:tab/>
        <w:t>3.038e0</w:t>
      </w:r>
    </w:p>
    <w:p w:rsidR="000162AD" w:rsidRDefault="000162AD" w:rsidP="000162AD">
      <w:r>
        <w:t>388.2534</w:t>
      </w:r>
      <w:r>
        <w:tab/>
        <w:t>5.202e0</w:t>
      </w:r>
    </w:p>
    <w:p w:rsidR="000162AD" w:rsidRDefault="000162AD" w:rsidP="000162AD">
      <w:r>
        <w:t>388.2561</w:t>
      </w:r>
      <w:r>
        <w:tab/>
        <w:t>1.330e1</w:t>
      </w:r>
    </w:p>
    <w:p w:rsidR="000162AD" w:rsidRDefault="000162AD" w:rsidP="000162AD">
      <w:r>
        <w:t>388.2578</w:t>
      </w:r>
      <w:r>
        <w:tab/>
        <w:t>7.089e0</w:t>
      </w:r>
    </w:p>
    <w:p w:rsidR="000162AD" w:rsidRDefault="000162AD" w:rsidP="000162AD">
      <w:r>
        <w:t>388.2632</w:t>
      </w:r>
      <w:r>
        <w:tab/>
        <w:t>3.038e0</w:t>
      </w:r>
    </w:p>
    <w:p w:rsidR="000162AD" w:rsidRDefault="000162AD" w:rsidP="000162AD">
      <w:r>
        <w:t>388.2686</w:t>
      </w:r>
      <w:r>
        <w:tab/>
        <w:t>7.089e0</w:t>
      </w:r>
    </w:p>
    <w:p w:rsidR="000162AD" w:rsidRDefault="000162AD" w:rsidP="000162AD">
      <w:r>
        <w:t>388.2707</w:t>
      </w:r>
      <w:r>
        <w:tab/>
        <w:t>8.101e0</w:t>
      </w:r>
    </w:p>
    <w:p w:rsidR="000162AD" w:rsidRDefault="000162AD" w:rsidP="000162AD">
      <w:r>
        <w:t>388.2738</w:t>
      </w:r>
      <w:r>
        <w:tab/>
        <w:t>3.737e0</w:t>
      </w:r>
    </w:p>
    <w:p w:rsidR="000162AD" w:rsidRDefault="000162AD" w:rsidP="000162AD">
      <w:r>
        <w:t>388.2775</w:t>
      </w:r>
      <w:r>
        <w:tab/>
        <w:t>2.025e0</w:t>
      </w:r>
    </w:p>
    <w:p w:rsidR="000162AD" w:rsidRDefault="000162AD" w:rsidP="000162AD">
      <w:r>
        <w:t>388.2820</w:t>
      </w:r>
      <w:r>
        <w:tab/>
        <w:t>2.025e0</w:t>
      </w:r>
    </w:p>
    <w:p w:rsidR="000162AD" w:rsidRDefault="000162AD" w:rsidP="000162AD">
      <w:r>
        <w:t>388.2869</w:t>
      </w:r>
      <w:r>
        <w:tab/>
        <w:t>1.013e0</w:t>
      </w:r>
    </w:p>
    <w:p w:rsidR="000162AD" w:rsidRDefault="000162AD" w:rsidP="000162AD">
      <w:r>
        <w:t>388.2956</w:t>
      </w:r>
      <w:r>
        <w:tab/>
        <w:t>4.051e0</w:t>
      </w:r>
    </w:p>
    <w:p w:rsidR="000162AD" w:rsidRDefault="000162AD" w:rsidP="000162AD">
      <w:r>
        <w:t>388.3082</w:t>
      </w:r>
      <w:r>
        <w:tab/>
        <w:t>1.013e0</w:t>
      </w:r>
    </w:p>
    <w:p w:rsidR="000162AD" w:rsidRDefault="000162AD" w:rsidP="000162AD">
      <w:r>
        <w:t>388.3235</w:t>
      </w:r>
      <w:r>
        <w:tab/>
        <w:t>1.013e0</w:t>
      </w:r>
    </w:p>
    <w:p w:rsidR="000162AD" w:rsidRDefault="000162AD" w:rsidP="000162AD">
      <w:r>
        <w:t>388.3293</w:t>
      </w:r>
      <w:r>
        <w:tab/>
        <w:t>2.025e0</w:t>
      </w:r>
    </w:p>
    <w:p w:rsidR="000162AD" w:rsidRDefault="000162AD" w:rsidP="000162AD">
      <w:r>
        <w:t>388.3304</w:t>
      </w:r>
      <w:r>
        <w:tab/>
        <w:t>2.025e0</w:t>
      </w:r>
    </w:p>
    <w:p w:rsidR="000162AD" w:rsidRDefault="000162AD" w:rsidP="000162AD">
      <w:r>
        <w:t>388.3395</w:t>
      </w:r>
      <w:r>
        <w:tab/>
        <w:t>2.025e0</w:t>
      </w:r>
    </w:p>
    <w:p w:rsidR="000162AD" w:rsidRDefault="000162AD" w:rsidP="000162AD">
      <w:r>
        <w:t>388.3441</w:t>
      </w:r>
      <w:r>
        <w:tab/>
        <w:t>4.051e0</w:t>
      </w:r>
    </w:p>
    <w:p w:rsidR="000162AD" w:rsidRDefault="000162AD" w:rsidP="000162AD">
      <w:r>
        <w:lastRenderedPageBreak/>
        <w:t>388.3509</w:t>
      </w:r>
      <w:r>
        <w:tab/>
        <w:t>3.038e0</w:t>
      </w:r>
    </w:p>
    <w:p w:rsidR="000162AD" w:rsidRDefault="000162AD" w:rsidP="000162AD">
      <w:r>
        <w:t>388.3571</w:t>
      </w:r>
      <w:r>
        <w:tab/>
        <w:t>3.038e0</w:t>
      </w:r>
    </w:p>
    <w:p w:rsidR="000162AD" w:rsidRDefault="000162AD" w:rsidP="000162AD">
      <w:r>
        <w:t>388.3644</w:t>
      </w:r>
      <w:r>
        <w:tab/>
        <w:t>3.038e0</w:t>
      </w:r>
    </w:p>
    <w:p w:rsidR="000162AD" w:rsidRDefault="000162AD" w:rsidP="000162AD">
      <w:r>
        <w:t>388.3797</w:t>
      </w:r>
      <w:r>
        <w:tab/>
        <w:t>1.013e0</w:t>
      </w:r>
    </w:p>
    <w:p w:rsidR="000162AD" w:rsidRDefault="000162AD" w:rsidP="000162AD">
      <w:r>
        <w:t>388.3830</w:t>
      </w:r>
      <w:r>
        <w:tab/>
        <w:t>2.025e0</w:t>
      </w:r>
    </w:p>
    <w:p w:rsidR="000162AD" w:rsidRDefault="000162AD" w:rsidP="000162AD">
      <w:r>
        <w:t>388.3848</w:t>
      </w:r>
      <w:r>
        <w:tab/>
        <w:t>1.013e0</w:t>
      </w:r>
    </w:p>
    <w:p w:rsidR="000162AD" w:rsidRDefault="000162AD" w:rsidP="000162AD">
      <w:r>
        <w:t>388.3926</w:t>
      </w:r>
      <w:r>
        <w:tab/>
        <w:t>1.013e0</w:t>
      </w:r>
    </w:p>
    <w:p w:rsidR="000162AD" w:rsidRDefault="000162AD" w:rsidP="000162AD">
      <w:r>
        <w:t>388.4062</w:t>
      </w:r>
      <w:r>
        <w:tab/>
        <w:t>1.013e0</w:t>
      </w:r>
    </w:p>
    <w:p w:rsidR="000162AD" w:rsidRDefault="000162AD" w:rsidP="000162AD">
      <w:r>
        <w:t>388.4093</w:t>
      </w:r>
      <w:r>
        <w:tab/>
        <w:t>3.038e0</w:t>
      </w:r>
    </w:p>
    <w:p w:rsidR="000162AD" w:rsidRDefault="000162AD" w:rsidP="000162AD">
      <w:r>
        <w:t>388.4112</w:t>
      </w:r>
      <w:r>
        <w:tab/>
        <w:t>2.025e0</w:t>
      </w:r>
    </w:p>
    <w:p w:rsidR="000162AD" w:rsidRDefault="000162AD" w:rsidP="000162AD">
      <w:r>
        <w:t>388.4178</w:t>
      </w:r>
      <w:r>
        <w:tab/>
        <w:t>1.013e0</w:t>
      </w:r>
    </w:p>
    <w:p w:rsidR="000162AD" w:rsidRDefault="000162AD" w:rsidP="000162AD">
      <w:r>
        <w:t>388.4341</w:t>
      </w:r>
      <w:r>
        <w:tab/>
        <w:t>1.013e0</w:t>
      </w:r>
    </w:p>
    <w:p w:rsidR="000162AD" w:rsidRDefault="000162AD" w:rsidP="000162AD">
      <w:r>
        <w:t>388.4475</w:t>
      </w:r>
      <w:r>
        <w:tab/>
        <w:t>1.013e0</w:t>
      </w:r>
    </w:p>
    <w:p w:rsidR="000162AD" w:rsidRDefault="000162AD" w:rsidP="000162AD">
      <w:r>
        <w:t>388.4647</w:t>
      </w:r>
      <w:r>
        <w:tab/>
        <w:t>1.013e0</w:t>
      </w:r>
    </w:p>
    <w:p w:rsidR="000162AD" w:rsidRDefault="000162AD" w:rsidP="000162AD">
      <w:r>
        <w:t>388.4858</w:t>
      </w:r>
      <w:r>
        <w:tab/>
        <w:t>2.025e0</w:t>
      </w:r>
    </w:p>
    <w:p w:rsidR="000162AD" w:rsidRDefault="000162AD" w:rsidP="000162AD">
      <w:r>
        <w:t>388.4949</w:t>
      </w:r>
      <w:r>
        <w:tab/>
        <w:t>1.013e0</w:t>
      </w:r>
    </w:p>
    <w:p w:rsidR="000162AD" w:rsidRDefault="000162AD" w:rsidP="000162AD">
      <w:r>
        <w:t>388.5097</w:t>
      </w:r>
      <w:r>
        <w:tab/>
        <w:t>1.013e0</w:t>
      </w:r>
    </w:p>
    <w:p w:rsidR="000162AD" w:rsidRDefault="000162AD" w:rsidP="000162AD">
      <w:r>
        <w:t>388.5165</w:t>
      </w:r>
      <w:r>
        <w:tab/>
        <w:t>1.013e0</w:t>
      </w:r>
    </w:p>
    <w:p w:rsidR="000162AD" w:rsidRDefault="000162AD" w:rsidP="000162AD">
      <w:r>
        <w:t>388.5438</w:t>
      </w:r>
      <w:r>
        <w:tab/>
        <w:t>1.013e0</w:t>
      </w:r>
    </w:p>
    <w:p w:rsidR="000162AD" w:rsidRDefault="000162AD" w:rsidP="000162AD">
      <w:r>
        <w:lastRenderedPageBreak/>
        <w:t>388.5533</w:t>
      </w:r>
      <w:r>
        <w:tab/>
        <w:t>1.013e0</w:t>
      </w:r>
    </w:p>
    <w:p w:rsidR="000162AD" w:rsidRDefault="000162AD" w:rsidP="000162AD">
      <w:r>
        <w:t>388.5594</w:t>
      </w:r>
      <w:r>
        <w:tab/>
        <w:t>2.025e0</w:t>
      </w:r>
    </w:p>
    <w:p w:rsidR="000162AD" w:rsidRDefault="000162AD" w:rsidP="000162AD">
      <w:r>
        <w:t>388.5917</w:t>
      </w:r>
      <w:r>
        <w:tab/>
        <w:t>1.013e0</w:t>
      </w:r>
    </w:p>
    <w:p w:rsidR="000162AD" w:rsidRDefault="000162AD" w:rsidP="000162AD">
      <w:r>
        <w:t>388.5954</w:t>
      </w:r>
      <w:r>
        <w:tab/>
        <w:t>1.013e0</w:t>
      </w:r>
    </w:p>
    <w:p w:rsidR="000162AD" w:rsidRDefault="000162AD" w:rsidP="000162AD">
      <w:r>
        <w:t>388.6129</w:t>
      </w:r>
      <w:r>
        <w:tab/>
        <w:t>3.038e0</w:t>
      </w:r>
    </w:p>
    <w:p w:rsidR="000162AD" w:rsidRDefault="000162AD" w:rsidP="000162AD">
      <w:r>
        <w:t>388.6157</w:t>
      </w:r>
      <w:r>
        <w:tab/>
        <w:t>1.013e0</w:t>
      </w:r>
    </w:p>
    <w:p w:rsidR="000162AD" w:rsidRDefault="000162AD" w:rsidP="000162AD">
      <w:r>
        <w:t>388.6169</w:t>
      </w:r>
      <w:r>
        <w:tab/>
        <w:t>1.013e0</w:t>
      </w:r>
    </w:p>
    <w:p w:rsidR="000162AD" w:rsidRDefault="000162AD" w:rsidP="000162AD">
      <w:r>
        <w:t>388.6375</w:t>
      </w:r>
      <w:r>
        <w:tab/>
        <w:t>2.025e0</w:t>
      </w:r>
    </w:p>
    <w:p w:rsidR="000162AD" w:rsidRDefault="000162AD" w:rsidP="000162AD">
      <w:r>
        <w:t>388.6471</w:t>
      </w:r>
      <w:r>
        <w:tab/>
        <w:t>1.013e0</w:t>
      </w:r>
    </w:p>
    <w:p w:rsidR="000162AD" w:rsidRDefault="000162AD" w:rsidP="000162AD">
      <w:r>
        <w:t>388.6544</w:t>
      </w:r>
      <w:r>
        <w:tab/>
        <w:t>2.025e0</w:t>
      </w:r>
    </w:p>
    <w:p w:rsidR="000162AD" w:rsidRDefault="000162AD" w:rsidP="000162AD">
      <w:r>
        <w:t>388.6589</w:t>
      </w:r>
      <w:r>
        <w:tab/>
        <w:t>2.025e0</w:t>
      </w:r>
    </w:p>
    <w:p w:rsidR="000162AD" w:rsidRDefault="000162AD" w:rsidP="000162AD">
      <w:r>
        <w:t>388.6630</w:t>
      </w:r>
      <w:r>
        <w:tab/>
        <w:t>2.025e0</w:t>
      </w:r>
    </w:p>
    <w:p w:rsidR="000162AD" w:rsidRDefault="000162AD" w:rsidP="000162AD">
      <w:r>
        <w:t>388.6751</w:t>
      </w:r>
      <w:r>
        <w:tab/>
        <w:t>1.013e0</w:t>
      </w:r>
    </w:p>
    <w:p w:rsidR="000162AD" w:rsidRDefault="000162AD" w:rsidP="000162AD">
      <w:r>
        <w:t>388.6889</w:t>
      </w:r>
      <w:r>
        <w:tab/>
        <w:t>1.013e0</w:t>
      </w:r>
    </w:p>
    <w:p w:rsidR="000162AD" w:rsidRDefault="000162AD" w:rsidP="000162AD">
      <w:r>
        <w:t>388.7014</w:t>
      </w:r>
      <w:r>
        <w:tab/>
        <w:t>2.025e0</w:t>
      </w:r>
    </w:p>
    <w:p w:rsidR="000162AD" w:rsidRDefault="000162AD" w:rsidP="000162AD">
      <w:r>
        <w:t>388.7229</w:t>
      </w:r>
      <w:r>
        <w:tab/>
        <w:t>2.025e0</w:t>
      </w:r>
    </w:p>
    <w:p w:rsidR="000162AD" w:rsidRDefault="000162AD" w:rsidP="000162AD">
      <w:r>
        <w:t>388.7576</w:t>
      </w:r>
      <w:r>
        <w:tab/>
        <w:t>1.013e0</w:t>
      </w:r>
    </w:p>
    <w:p w:rsidR="000162AD" w:rsidRDefault="000162AD" w:rsidP="000162AD">
      <w:r>
        <w:t>388.7781</w:t>
      </w:r>
      <w:r>
        <w:tab/>
        <w:t>2.025e0</w:t>
      </w:r>
    </w:p>
    <w:p w:rsidR="000162AD" w:rsidRDefault="000162AD" w:rsidP="000162AD">
      <w:r>
        <w:t>388.7941</w:t>
      </w:r>
      <w:r>
        <w:tab/>
        <w:t>1.013e0</w:t>
      </w:r>
    </w:p>
    <w:p w:rsidR="000162AD" w:rsidRDefault="000162AD" w:rsidP="000162AD">
      <w:r>
        <w:lastRenderedPageBreak/>
        <w:t>388.7984</w:t>
      </w:r>
      <w:r>
        <w:tab/>
        <w:t>2.025e0</w:t>
      </w:r>
    </w:p>
    <w:p w:rsidR="000162AD" w:rsidRDefault="000162AD" w:rsidP="000162AD">
      <w:r>
        <w:t>388.8152</w:t>
      </w:r>
      <w:r>
        <w:tab/>
        <w:t>1.013e0</w:t>
      </w:r>
    </w:p>
    <w:p w:rsidR="000162AD" w:rsidRDefault="000162AD" w:rsidP="000162AD">
      <w:r>
        <w:t>388.8198</w:t>
      </w:r>
      <w:r>
        <w:tab/>
        <w:t>1.013e0</w:t>
      </w:r>
    </w:p>
    <w:p w:rsidR="000162AD" w:rsidRDefault="000162AD" w:rsidP="000162AD">
      <w:r>
        <w:t>388.8265</w:t>
      </w:r>
      <w:r>
        <w:tab/>
        <w:t>1.013e0</w:t>
      </w:r>
    </w:p>
    <w:p w:rsidR="000162AD" w:rsidRDefault="000162AD" w:rsidP="000162AD">
      <w:r>
        <w:t>388.8362</w:t>
      </w:r>
      <w:r>
        <w:tab/>
        <w:t>1.013e0</w:t>
      </w:r>
    </w:p>
    <w:p w:rsidR="000162AD" w:rsidRDefault="000162AD" w:rsidP="000162AD">
      <w:r>
        <w:t>388.8469</w:t>
      </w:r>
      <w:r>
        <w:tab/>
        <w:t>1.013e0</w:t>
      </w:r>
    </w:p>
    <w:p w:rsidR="000162AD" w:rsidRDefault="000162AD" w:rsidP="000162AD">
      <w:r>
        <w:t>388.8567</w:t>
      </w:r>
      <w:r>
        <w:tab/>
        <w:t>2.025e0</w:t>
      </w:r>
    </w:p>
    <w:p w:rsidR="000162AD" w:rsidRDefault="000162AD" w:rsidP="000162AD">
      <w:r>
        <w:t>388.8677</w:t>
      </w:r>
      <w:r>
        <w:tab/>
        <w:t>2.025e0</w:t>
      </w:r>
    </w:p>
    <w:p w:rsidR="000162AD" w:rsidRDefault="000162AD" w:rsidP="000162AD">
      <w:r>
        <w:t>388.8746</w:t>
      </w:r>
      <w:r>
        <w:tab/>
        <w:t>2.025e0</w:t>
      </w:r>
    </w:p>
    <w:p w:rsidR="000162AD" w:rsidRDefault="000162AD" w:rsidP="000162AD">
      <w:r>
        <w:t>388.8790</w:t>
      </w:r>
      <w:r>
        <w:tab/>
        <w:t>1.013e0</w:t>
      </w:r>
    </w:p>
    <w:p w:rsidR="000162AD" w:rsidRDefault="000162AD" w:rsidP="000162AD">
      <w:r>
        <w:t>388.8821</w:t>
      </w:r>
      <w:r>
        <w:tab/>
        <w:t>2.025e0</w:t>
      </w:r>
    </w:p>
    <w:p w:rsidR="000162AD" w:rsidRDefault="000162AD" w:rsidP="000162AD">
      <w:r>
        <w:t>388.8911</w:t>
      </w:r>
      <w:r>
        <w:tab/>
        <w:t>2.025e0</w:t>
      </w:r>
    </w:p>
    <w:p w:rsidR="000162AD" w:rsidRDefault="000162AD" w:rsidP="000162AD">
      <w:r>
        <w:t>388.8954</w:t>
      </w:r>
      <w:r>
        <w:tab/>
        <w:t>2.025e0</w:t>
      </w:r>
    </w:p>
    <w:p w:rsidR="000162AD" w:rsidRDefault="000162AD" w:rsidP="000162AD">
      <w:r>
        <w:t>388.9167</w:t>
      </w:r>
      <w:r>
        <w:tab/>
        <w:t>4.051e0</w:t>
      </w:r>
    </w:p>
    <w:p w:rsidR="000162AD" w:rsidRDefault="000162AD" w:rsidP="000162AD">
      <w:r>
        <w:t>388.9212</w:t>
      </w:r>
      <w:r>
        <w:tab/>
        <w:t>1.013e0</w:t>
      </w:r>
    </w:p>
    <w:p w:rsidR="000162AD" w:rsidRDefault="000162AD" w:rsidP="000162AD">
      <w:r>
        <w:t>388.9250</w:t>
      </w:r>
      <w:r>
        <w:tab/>
        <w:t>1.013e0</w:t>
      </w:r>
    </w:p>
    <w:p w:rsidR="000162AD" w:rsidRDefault="000162AD" w:rsidP="000162AD">
      <w:r>
        <w:t>388.9389</w:t>
      </w:r>
      <w:r>
        <w:tab/>
        <w:t>2.025e0</w:t>
      </w:r>
    </w:p>
    <w:p w:rsidR="000162AD" w:rsidRDefault="000162AD" w:rsidP="000162AD">
      <w:r>
        <w:t>388.9404</w:t>
      </w:r>
      <w:r>
        <w:tab/>
        <w:t>5.063e0</w:t>
      </w:r>
    </w:p>
    <w:p w:rsidR="000162AD" w:rsidRDefault="000162AD" w:rsidP="000162AD">
      <w:r>
        <w:t>388.9425</w:t>
      </w:r>
      <w:r>
        <w:tab/>
        <w:t>4.051e0</w:t>
      </w:r>
    </w:p>
    <w:p w:rsidR="000162AD" w:rsidRDefault="000162AD" w:rsidP="000162AD">
      <w:r>
        <w:lastRenderedPageBreak/>
        <w:t>388.9461</w:t>
      </w:r>
      <w:r>
        <w:tab/>
        <w:t>2.025e0</w:t>
      </w:r>
    </w:p>
    <w:p w:rsidR="000162AD" w:rsidRDefault="000162AD" w:rsidP="000162AD">
      <w:r>
        <w:t>388.9517</w:t>
      </w:r>
      <w:r>
        <w:tab/>
        <w:t>6.076e0</w:t>
      </w:r>
    </w:p>
    <w:p w:rsidR="000162AD" w:rsidRDefault="000162AD" w:rsidP="000162AD">
      <w:r>
        <w:t>388.9550</w:t>
      </w:r>
      <w:r>
        <w:tab/>
        <w:t>6.445e0</w:t>
      </w:r>
    </w:p>
    <w:p w:rsidR="000162AD" w:rsidRDefault="000162AD" w:rsidP="000162AD">
      <w:r>
        <w:t>388.9580</w:t>
      </w:r>
      <w:r>
        <w:tab/>
        <w:t>9.592e0</w:t>
      </w:r>
    </w:p>
    <w:p w:rsidR="000162AD" w:rsidRDefault="000162AD" w:rsidP="000162AD">
      <w:r>
        <w:t>388.9635</w:t>
      </w:r>
      <w:r>
        <w:tab/>
        <w:t>2.025e0</w:t>
      </w:r>
    </w:p>
    <w:p w:rsidR="000162AD" w:rsidRDefault="000162AD" w:rsidP="000162AD">
      <w:r>
        <w:t>388.9720</w:t>
      </w:r>
      <w:r>
        <w:tab/>
        <w:t>2.025e0</w:t>
      </w:r>
    </w:p>
    <w:p w:rsidR="000162AD" w:rsidRDefault="000162AD" w:rsidP="000162AD">
      <w:r>
        <w:t>388.9754</w:t>
      </w:r>
      <w:r>
        <w:tab/>
        <w:t>2.130e0</w:t>
      </w:r>
    </w:p>
    <w:p w:rsidR="000162AD" w:rsidRDefault="000162AD" w:rsidP="000162AD">
      <w:r>
        <w:t>388.9779</w:t>
      </w:r>
      <w:r>
        <w:tab/>
        <w:t>1.013e0</w:t>
      </w:r>
    </w:p>
    <w:p w:rsidR="000162AD" w:rsidRDefault="000162AD" w:rsidP="000162AD">
      <w:r>
        <w:t>388.9841</w:t>
      </w:r>
      <w:r>
        <w:tab/>
        <w:t>4.051e0</w:t>
      </w:r>
    </w:p>
    <w:p w:rsidR="000162AD" w:rsidRDefault="000162AD" w:rsidP="000162AD">
      <w:r>
        <w:t>388.9888</w:t>
      </w:r>
      <w:r>
        <w:tab/>
        <w:t>2.025e0</w:t>
      </w:r>
    </w:p>
    <w:p w:rsidR="000162AD" w:rsidRDefault="000162AD" w:rsidP="000162AD">
      <w:r>
        <w:t>388.9948</w:t>
      </w:r>
      <w:r>
        <w:tab/>
        <w:t>2.025e0</w:t>
      </w:r>
    </w:p>
    <w:p w:rsidR="000162AD" w:rsidRDefault="000162AD" w:rsidP="000162AD">
      <w:r>
        <w:t>389.0010</w:t>
      </w:r>
      <w:r>
        <w:tab/>
        <w:t>2.025e0</w:t>
      </w:r>
    </w:p>
    <w:p w:rsidR="000162AD" w:rsidRDefault="000162AD" w:rsidP="000162AD">
      <w:r>
        <w:t>389.0097</w:t>
      </w:r>
      <w:r>
        <w:tab/>
        <w:t>2.025e0</w:t>
      </w:r>
    </w:p>
    <w:p w:rsidR="000162AD" w:rsidRDefault="000162AD" w:rsidP="000162AD">
      <w:r>
        <w:t>389.0140</w:t>
      </w:r>
      <w:r>
        <w:tab/>
        <w:t>1.013e0</w:t>
      </w:r>
    </w:p>
    <w:p w:rsidR="000162AD" w:rsidRDefault="000162AD" w:rsidP="000162AD">
      <w:r>
        <w:t>389.0195</w:t>
      </w:r>
      <w:r>
        <w:tab/>
        <w:t>1.013e0</w:t>
      </w:r>
    </w:p>
    <w:p w:rsidR="000162AD" w:rsidRDefault="000162AD" w:rsidP="000162AD">
      <w:r>
        <w:t>389.0311</w:t>
      </w:r>
      <w:r>
        <w:tab/>
        <w:t>1.013e0</w:t>
      </w:r>
    </w:p>
    <w:p w:rsidR="000162AD" w:rsidRDefault="000162AD" w:rsidP="000162AD">
      <w:r>
        <w:t>389.0351</w:t>
      </w:r>
      <w:r>
        <w:tab/>
        <w:t>1.013e0</w:t>
      </w:r>
    </w:p>
    <w:p w:rsidR="000162AD" w:rsidRDefault="000162AD" w:rsidP="000162AD">
      <w:r>
        <w:t>389.0370</w:t>
      </w:r>
      <w:r>
        <w:tab/>
        <w:t>4.051e0</w:t>
      </w:r>
    </w:p>
    <w:p w:rsidR="000162AD" w:rsidRDefault="000162AD" w:rsidP="000162AD">
      <w:r>
        <w:t>389.0394</w:t>
      </w:r>
      <w:r>
        <w:tab/>
        <w:t>2.025e0</w:t>
      </w:r>
    </w:p>
    <w:p w:rsidR="000162AD" w:rsidRDefault="000162AD" w:rsidP="000162AD">
      <w:r>
        <w:lastRenderedPageBreak/>
        <w:t>389.0417</w:t>
      </w:r>
      <w:r>
        <w:tab/>
        <w:t>2.025e0</w:t>
      </w:r>
    </w:p>
    <w:p w:rsidR="000162AD" w:rsidRDefault="000162AD" w:rsidP="000162AD">
      <w:r>
        <w:t>389.0522</w:t>
      </w:r>
      <w:r>
        <w:tab/>
        <w:t>1.013e0</w:t>
      </w:r>
    </w:p>
    <w:p w:rsidR="000162AD" w:rsidRDefault="000162AD" w:rsidP="000162AD">
      <w:r>
        <w:t>389.0589</w:t>
      </w:r>
      <w:r>
        <w:tab/>
        <w:t>2.025e0</w:t>
      </w:r>
    </w:p>
    <w:p w:rsidR="000162AD" w:rsidRDefault="000162AD" w:rsidP="000162AD">
      <w:r>
        <w:t>389.0606</w:t>
      </w:r>
      <w:r>
        <w:tab/>
        <w:t>1.013e0</w:t>
      </w:r>
    </w:p>
    <w:p w:rsidR="000162AD" w:rsidRDefault="000162AD" w:rsidP="000162AD">
      <w:r>
        <w:t>389.0739</w:t>
      </w:r>
      <w:r>
        <w:tab/>
        <w:t>1.013e0</w:t>
      </w:r>
    </w:p>
    <w:p w:rsidR="000162AD" w:rsidRDefault="000162AD" w:rsidP="000162AD">
      <w:r>
        <w:t>389.0815</w:t>
      </w:r>
      <w:r>
        <w:tab/>
        <w:t>1.013e0</w:t>
      </w:r>
    </w:p>
    <w:p w:rsidR="000162AD" w:rsidRDefault="000162AD" w:rsidP="000162AD">
      <w:r>
        <w:t>389.0860</w:t>
      </w:r>
      <w:r>
        <w:tab/>
        <w:t>2.025e0</w:t>
      </w:r>
    </w:p>
    <w:p w:rsidR="000162AD" w:rsidRDefault="000162AD" w:rsidP="000162AD">
      <w:r>
        <w:t>389.0948</w:t>
      </w:r>
      <w:r>
        <w:tab/>
        <w:t>2.025e0</w:t>
      </w:r>
    </w:p>
    <w:p w:rsidR="000162AD" w:rsidRDefault="000162AD" w:rsidP="000162AD">
      <w:r>
        <w:t>389.0985</w:t>
      </w:r>
      <w:r>
        <w:tab/>
        <w:t>2.025e0</w:t>
      </w:r>
    </w:p>
    <w:p w:rsidR="000162AD" w:rsidRDefault="000162AD" w:rsidP="000162AD">
      <w:r>
        <w:t>389.1013</w:t>
      </w:r>
      <w:r>
        <w:tab/>
        <w:t>1.013e0</w:t>
      </w:r>
    </w:p>
    <w:p w:rsidR="000162AD" w:rsidRDefault="000162AD" w:rsidP="000162AD">
      <w:r>
        <w:t>389.1075</w:t>
      </w:r>
      <w:r>
        <w:tab/>
        <w:t>4.051e0</w:t>
      </w:r>
    </w:p>
    <w:p w:rsidR="000162AD" w:rsidRDefault="000162AD" w:rsidP="000162AD">
      <w:r>
        <w:t>389.1161</w:t>
      </w:r>
      <w:r>
        <w:tab/>
        <w:t>3.038e0</w:t>
      </w:r>
    </w:p>
    <w:p w:rsidR="000162AD" w:rsidRDefault="000162AD" w:rsidP="000162AD">
      <w:r>
        <w:t>389.1360</w:t>
      </w:r>
      <w:r>
        <w:tab/>
        <w:t>2.025e0</w:t>
      </w:r>
    </w:p>
    <w:p w:rsidR="000162AD" w:rsidRDefault="000162AD" w:rsidP="000162AD">
      <w:r>
        <w:t>389.1382</w:t>
      </w:r>
      <w:r>
        <w:tab/>
        <w:t>2.025e0</w:t>
      </w:r>
    </w:p>
    <w:p w:rsidR="000162AD" w:rsidRDefault="000162AD" w:rsidP="000162AD">
      <w:r>
        <w:t>389.1411</w:t>
      </w:r>
      <w:r>
        <w:tab/>
        <w:t>4.051e0</w:t>
      </w:r>
    </w:p>
    <w:p w:rsidR="000162AD" w:rsidRDefault="000162AD" w:rsidP="000162AD">
      <w:r>
        <w:t>389.1484</w:t>
      </w:r>
      <w:r>
        <w:tab/>
        <w:t>3.038e0</w:t>
      </w:r>
    </w:p>
    <w:p w:rsidR="000162AD" w:rsidRDefault="000162AD" w:rsidP="000162AD">
      <w:r>
        <w:t>389.1622</w:t>
      </w:r>
      <w:r>
        <w:tab/>
        <w:t>1.013e0</w:t>
      </w:r>
    </w:p>
    <w:p w:rsidR="000162AD" w:rsidRDefault="000162AD" w:rsidP="000162AD">
      <w:r>
        <w:t>389.1680</w:t>
      </w:r>
      <w:r>
        <w:tab/>
        <w:t>2.025e0</w:t>
      </w:r>
    </w:p>
    <w:p w:rsidR="000162AD" w:rsidRDefault="000162AD" w:rsidP="000162AD">
      <w:r>
        <w:t>389.1766</w:t>
      </w:r>
      <w:r>
        <w:tab/>
        <w:t>5.063e0</w:t>
      </w:r>
    </w:p>
    <w:p w:rsidR="000162AD" w:rsidRDefault="000162AD" w:rsidP="000162AD">
      <w:r>
        <w:lastRenderedPageBreak/>
        <w:t>389.1918</w:t>
      </w:r>
      <w:r>
        <w:tab/>
        <w:t>1.013e0</w:t>
      </w:r>
    </w:p>
    <w:p w:rsidR="000162AD" w:rsidRDefault="000162AD" w:rsidP="000162AD">
      <w:r>
        <w:t>389.1981</w:t>
      </w:r>
      <w:r>
        <w:tab/>
        <w:t>3.038e0</w:t>
      </w:r>
    </w:p>
    <w:p w:rsidR="000162AD" w:rsidRDefault="000162AD" w:rsidP="000162AD">
      <w:r>
        <w:t>389.2006</w:t>
      </w:r>
      <w:r>
        <w:tab/>
        <w:t>2.025e0</w:t>
      </w:r>
    </w:p>
    <w:p w:rsidR="000162AD" w:rsidRDefault="000162AD" w:rsidP="000162AD">
      <w:r>
        <w:t>389.2088</w:t>
      </w:r>
      <w:r>
        <w:tab/>
        <w:t>1.013e0</w:t>
      </w:r>
    </w:p>
    <w:p w:rsidR="000162AD" w:rsidRDefault="000162AD" w:rsidP="000162AD">
      <w:r>
        <w:t>389.2157</w:t>
      </w:r>
      <w:r>
        <w:tab/>
        <w:t>2.025e0</w:t>
      </w:r>
    </w:p>
    <w:p w:rsidR="000162AD" w:rsidRDefault="000162AD" w:rsidP="000162AD">
      <w:r>
        <w:t>389.2194</w:t>
      </w:r>
      <w:r>
        <w:tab/>
        <w:t>1.013e0</w:t>
      </w:r>
    </w:p>
    <w:p w:rsidR="000162AD" w:rsidRDefault="000162AD" w:rsidP="000162AD">
      <w:r>
        <w:t>389.2259</w:t>
      </w:r>
      <w:r>
        <w:tab/>
        <w:t>3.038e0</w:t>
      </w:r>
    </w:p>
    <w:p w:rsidR="000162AD" w:rsidRDefault="000162AD" w:rsidP="000162AD">
      <w:r>
        <w:t>389.2316</w:t>
      </w:r>
      <w:r>
        <w:tab/>
        <w:t>2.025e0</w:t>
      </w:r>
    </w:p>
    <w:p w:rsidR="000162AD" w:rsidRDefault="000162AD" w:rsidP="000162AD">
      <w:r>
        <w:t>389.2399</w:t>
      </w:r>
      <w:r>
        <w:tab/>
        <w:t>4.051e0</w:t>
      </w:r>
    </w:p>
    <w:p w:rsidR="000162AD" w:rsidRDefault="000162AD" w:rsidP="000162AD">
      <w:r>
        <w:t>389.2424</w:t>
      </w:r>
      <w:r>
        <w:tab/>
        <w:t>5.063e0</w:t>
      </w:r>
    </w:p>
    <w:p w:rsidR="000162AD" w:rsidRDefault="000162AD" w:rsidP="000162AD">
      <w:r>
        <w:t>389.2480</w:t>
      </w:r>
      <w:r>
        <w:tab/>
        <w:t>3.038e0</w:t>
      </w:r>
    </w:p>
    <w:p w:rsidR="000162AD" w:rsidRDefault="000162AD" w:rsidP="000162AD">
      <w:r>
        <w:t>389.2528</w:t>
      </w:r>
      <w:r>
        <w:tab/>
        <w:t>2.025e0</w:t>
      </w:r>
    </w:p>
    <w:p w:rsidR="000162AD" w:rsidRDefault="000162AD" w:rsidP="000162AD">
      <w:r>
        <w:t>389.2564</w:t>
      </w:r>
      <w:r>
        <w:tab/>
        <w:t>2.025e0</w:t>
      </w:r>
    </w:p>
    <w:p w:rsidR="000162AD" w:rsidRDefault="000162AD" w:rsidP="000162AD">
      <w:r>
        <w:t>389.2608</w:t>
      </w:r>
      <w:r>
        <w:tab/>
        <w:t>4.051e0</w:t>
      </w:r>
    </w:p>
    <w:p w:rsidR="000162AD" w:rsidRDefault="000162AD" w:rsidP="000162AD">
      <w:r>
        <w:t>389.2638</w:t>
      </w:r>
      <w:r>
        <w:tab/>
        <w:t>2.025e0</w:t>
      </w:r>
    </w:p>
    <w:p w:rsidR="000162AD" w:rsidRDefault="000162AD" w:rsidP="000162AD">
      <w:r>
        <w:t>389.2656</w:t>
      </w:r>
      <w:r>
        <w:tab/>
        <w:t>2.025e0</w:t>
      </w:r>
    </w:p>
    <w:p w:rsidR="000162AD" w:rsidRDefault="000162AD" w:rsidP="000162AD">
      <w:r>
        <w:t>389.2705</w:t>
      </w:r>
      <w:r>
        <w:tab/>
        <w:t>2.025e0</w:t>
      </w:r>
    </w:p>
    <w:p w:rsidR="000162AD" w:rsidRDefault="000162AD" w:rsidP="000162AD">
      <w:r>
        <w:t>389.2815</w:t>
      </w:r>
      <w:r>
        <w:tab/>
        <w:t>3.038e0</w:t>
      </w:r>
    </w:p>
    <w:p w:rsidR="000162AD" w:rsidRDefault="000162AD" w:rsidP="000162AD">
      <w:r>
        <w:t>389.2876</w:t>
      </w:r>
      <w:r>
        <w:tab/>
        <w:t>4.051e0</w:t>
      </w:r>
    </w:p>
    <w:p w:rsidR="000162AD" w:rsidRDefault="000162AD" w:rsidP="000162AD">
      <w:r>
        <w:lastRenderedPageBreak/>
        <w:t>389.2893</w:t>
      </w:r>
      <w:r>
        <w:tab/>
        <w:t>3.038e0</w:t>
      </w:r>
    </w:p>
    <w:p w:rsidR="000162AD" w:rsidRDefault="000162AD" w:rsidP="000162AD">
      <w:r>
        <w:t>389.2906</w:t>
      </w:r>
      <w:r>
        <w:tab/>
        <w:t>2.025e0</w:t>
      </w:r>
    </w:p>
    <w:p w:rsidR="000162AD" w:rsidRDefault="000162AD" w:rsidP="000162AD">
      <w:r>
        <w:t>389.2932</w:t>
      </w:r>
      <w:r>
        <w:tab/>
        <w:t>2.025e0</w:t>
      </w:r>
    </w:p>
    <w:p w:rsidR="000162AD" w:rsidRDefault="000162AD" w:rsidP="000162AD">
      <w:r>
        <w:t>389.2974</w:t>
      </w:r>
      <w:r>
        <w:tab/>
        <w:t>2.025e0</w:t>
      </w:r>
    </w:p>
    <w:p w:rsidR="000162AD" w:rsidRDefault="000162AD" w:rsidP="000162AD">
      <w:r>
        <w:t>389.3021</w:t>
      </w:r>
      <w:r>
        <w:tab/>
        <w:t>1.013e0</w:t>
      </w:r>
    </w:p>
    <w:p w:rsidR="000162AD" w:rsidRDefault="000162AD" w:rsidP="000162AD">
      <w:r>
        <w:t>389.3315</w:t>
      </w:r>
      <w:r>
        <w:tab/>
        <w:t>4.051e0</w:t>
      </w:r>
    </w:p>
    <w:p w:rsidR="000162AD" w:rsidRDefault="000162AD" w:rsidP="000162AD">
      <w:r>
        <w:t>389.3401</w:t>
      </w:r>
      <w:r>
        <w:tab/>
        <w:t>4.051e0</w:t>
      </w:r>
    </w:p>
    <w:p w:rsidR="000162AD" w:rsidRDefault="000162AD" w:rsidP="000162AD">
      <w:r>
        <w:t>389.3418</w:t>
      </w:r>
      <w:r>
        <w:tab/>
        <w:t>3.433e0</w:t>
      </w:r>
    </w:p>
    <w:p w:rsidR="000162AD" w:rsidRDefault="000162AD" w:rsidP="000162AD">
      <w:r>
        <w:t>389.3437</w:t>
      </w:r>
      <w:r>
        <w:tab/>
        <w:t>1.013e0</w:t>
      </w:r>
    </w:p>
    <w:p w:rsidR="000162AD" w:rsidRDefault="000162AD" w:rsidP="000162AD">
      <w:r>
        <w:t>389.3484</w:t>
      </w:r>
      <w:r>
        <w:tab/>
        <w:t>2.025e0</w:t>
      </w:r>
    </w:p>
    <w:p w:rsidR="000162AD" w:rsidRDefault="000162AD" w:rsidP="000162AD">
      <w:r>
        <w:t>389.3539</w:t>
      </w:r>
      <w:r>
        <w:tab/>
        <w:t>2.025e0</w:t>
      </w:r>
    </w:p>
    <w:p w:rsidR="000162AD" w:rsidRDefault="000162AD" w:rsidP="000162AD">
      <w:r>
        <w:t>389.3571</w:t>
      </w:r>
      <w:r>
        <w:tab/>
        <w:t>1.013e0</w:t>
      </w:r>
    </w:p>
    <w:p w:rsidR="000162AD" w:rsidRDefault="000162AD" w:rsidP="000162AD">
      <w:r>
        <w:t>389.3710</w:t>
      </w:r>
      <w:r>
        <w:tab/>
        <w:t>1.013e0</w:t>
      </w:r>
    </w:p>
    <w:p w:rsidR="000162AD" w:rsidRDefault="000162AD" w:rsidP="000162AD">
      <w:r>
        <w:t>389.3820</w:t>
      </w:r>
      <w:r>
        <w:tab/>
        <w:t>1.013e0</w:t>
      </w:r>
    </w:p>
    <w:p w:rsidR="000162AD" w:rsidRDefault="000162AD" w:rsidP="000162AD">
      <w:r>
        <w:t>389.3859</w:t>
      </w:r>
      <w:r>
        <w:tab/>
        <w:t>1.013e0</w:t>
      </w:r>
    </w:p>
    <w:p w:rsidR="000162AD" w:rsidRDefault="000162AD" w:rsidP="000162AD">
      <w:r>
        <w:t>389.3918</w:t>
      </w:r>
      <w:r>
        <w:tab/>
        <w:t>1.013e0</w:t>
      </w:r>
    </w:p>
    <w:p w:rsidR="000162AD" w:rsidRDefault="000162AD" w:rsidP="000162AD">
      <w:r>
        <w:t>389.4062</w:t>
      </w:r>
      <w:r>
        <w:tab/>
        <w:t>1.013e0</w:t>
      </w:r>
    </w:p>
    <w:p w:rsidR="000162AD" w:rsidRDefault="000162AD" w:rsidP="000162AD">
      <w:r>
        <w:t>389.4196</w:t>
      </w:r>
      <w:r>
        <w:tab/>
        <w:t>1.013e0</w:t>
      </w:r>
    </w:p>
    <w:p w:rsidR="000162AD" w:rsidRDefault="000162AD" w:rsidP="000162AD">
      <w:r>
        <w:t>389.4406</w:t>
      </w:r>
      <w:r>
        <w:tab/>
        <w:t>2.025e0</w:t>
      </w:r>
    </w:p>
    <w:p w:rsidR="000162AD" w:rsidRDefault="000162AD" w:rsidP="000162AD">
      <w:r>
        <w:lastRenderedPageBreak/>
        <w:t>389.4608</w:t>
      </w:r>
      <w:r>
        <w:tab/>
        <w:t>2.025e0</w:t>
      </w:r>
    </w:p>
    <w:p w:rsidR="000162AD" w:rsidRDefault="000162AD" w:rsidP="000162AD">
      <w:r>
        <w:t>389.4619</w:t>
      </w:r>
      <w:r>
        <w:tab/>
        <w:t>2.025e0</w:t>
      </w:r>
    </w:p>
    <w:p w:rsidR="000162AD" w:rsidRDefault="000162AD" w:rsidP="000162AD">
      <w:r>
        <w:t>389.4710</w:t>
      </w:r>
      <w:r>
        <w:tab/>
        <w:t>1.013e0</w:t>
      </w:r>
    </w:p>
    <w:p w:rsidR="000162AD" w:rsidRDefault="000162AD" w:rsidP="000162AD">
      <w:r>
        <w:t>389.4745</w:t>
      </w:r>
      <w:r>
        <w:tab/>
        <w:t>1.013e0</w:t>
      </w:r>
    </w:p>
    <w:p w:rsidR="000162AD" w:rsidRDefault="000162AD" w:rsidP="000162AD">
      <w:r>
        <w:t>389.4916</w:t>
      </w:r>
      <w:r>
        <w:tab/>
        <w:t>1.013e0</w:t>
      </w:r>
    </w:p>
    <w:p w:rsidR="000162AD" w:rsidRDefault="000162AD" w:rsidP="000162AD">
      <w:r>
        <w:t>389.4954</w:t>
      </w:r>
      <w:r>
        <w:tab/>
        <w:t>1.013e0</w:t>
      </w:r>
    </w:p>
    <w:p w:rsidR="000162AD" w:rsidRDefault="000162AD" w:rsidP="000162AD">
      <w:r>
        <w:t>389.5024</w:t>
      </w:r>
      <w:r>
        <w:tab/>
        <w:t>1.013e0</w:t>
      </w:r>
    </w:p>
    <w:p w:rsidR="000162AD" w:rsidRDefault="000162AD" w:rsidP="000162AD">
      <w:r>
        <w:t>389.5090</w:t>
      </w:r>
      <w:r>
        <w:tab/>
        <w:t>3.038e0</w:t>
      </w:r>
    </w:p>
    <w:p w:rsidR="000162AD" w:rsidRDefault="000162AD" w:rsidP="000162AD">
      <w:r>
        <w:t>389.5344</w:t>
      </w:r>
      <w:r>
        <w:tab/>
        <w:t>1.013e0</w:t>
      </w:r>
    </w:p>
    <w:p w:rsidR="000162AD" w:rsidRDefault="000162AD" w:rsidP="000162AD">
      <w:r>
        <w:t>389.5434</w:t>
      </w:r>
      <w:r>
        <w:tab/>
        <w:t>1.013e0</w:t>
      </w:r>
    </w:p>
    <w:p w:rsidR="000162AD" w:rsidRDefault="000162AD" w:rsidP="000162AD">
      <w:r>
        <w:t>389.5504</w:t>
      </w:r>
      <w:r>
        <w:tab/>
        <w:t>1.013e0</w:t>
      </w:r>
    </w:p>
    <w:p w:rsidR="000162AD" w:rsidRDefault="000162AD" w:rsidP="000162AD">
      <w:r>
        <w:t>389.5555</w:t>
      </w:r>
      <w:r>
        <w:tab/>
        <w:t>1.013e0</w:t>
      </w:r>
    </w:p>
    <w:p w:rsidR="000162AD" w:rsidRDefault="000162AD" w:rsidP="000162AD">
      <w:r>
        <w:t>389.5609</w:t>
      </w:r>
      <w:r>
        <w:tab/>
        <w:t>2.025e0</w:t>
      </w:r>
    </w:p>
    <w:p w:rsidR="000162AD" w:rsidRDefault="000162AD" w:rsidP="000162AD">
      <w:r>
        <w:t>389.5805</w:t>
      </w:r>
      <w:r>
        <w:tab/>
        <w:t>1.013e0</w:t>
      </w:r>
    </w:p>
    <w:p w:rsidR="000162AD" w:rsidRDefault="000162AD" w:rsidP="000162AD">
      <w:r>
        <w:t>389.6019</w:t>
      </w:r>
      <w:r>
        <w:tab/>
        <w:t>4.051e0</w:t>
      </w:r>
    </w:p>
    <w:p w:rsidR="000162AD" w:rsidRDefault="000162AD" w:rsidP="000162AD">
      <w:r>
        <w:t>389.6055</w:t>
      </w:r>
      <w:r>
        <w:tab/>
        <w:t>1.013e0</w:t>
      </w:r>
    </w:p>
    <w:p w:rsidR="000162AD" w:rsidRDefault="000162AD" w:rsidP="000162AD">
      <w:r>
        <w:t>389.6128</w:t>
      </w:r>
      <w:r>
        <w:tab/>
        <w:t>1.013e0</w:t>
      </w:r>
    </w:p>
    <w:p w:rsidR="000162AD" w:rsidRDefault="000162AD" w:rsidP="000162AD">
      <w:r>
        <w:t>389.6333</w:t>
      </w:r>
      <w:r>
        <w:tab/>
        <w:t>1.013e0</w:t>
      </w:r>
    </w:p>
    <w:p w:rsidR="000162AD" w:rsidRDefault="000162AD" w:rsidP="000162AD">
      <w:r>
        <w:t>389.6480</w:t>
      </w:r>
      <w:r>
        <w:tab/>
        <w:t>1.013e0</w:t>
      </w:r>
    </w:p>
    <w:p w:rsidR="000162AD" w:rsidRDefault="000162AD" w:rsidP="000162AD">
      <w:r>
        <w:lastRenderedPageBreak/>
        <w:t>389.6614</w:t>
      </w:r>
      <w:r>
        <w:tab/>
        <w:t>1.013e0</w:t>
      </w:r>
    </w:p>
    <w:p w:rsidR="000162AD" w:rsidRDefault="000162AD" w:rsidP="000162AD">
      <w:r>
        <w:t>389.6652</w:t>
      </w:r>
      <w:r>
        <w:tab/>
        <w:t>2.025e0</w:t>
      </w:r>
    </w:p>
    <w:p w:rsidR="000162AD" w:rsidRDefault="000162AD" w:rsidP="000162AD">
      <w:r>
        <w:t>389.6747</w:t>
      </w:r>
      <w:r>
        <w:tab/>
        <w:t>1.013e0</w:t>
      </w:r>
    </w:p>
    <w:p w:rsidR="000162AD" w:rsidRDefault="000162AD" w:rsidP="000162AD">
      <w:r>
        <w:t>389.6956</w:t>
      </w:r>
      <w:r>
        <w:tab/>
        <w:t>2.025e0</w:t>
      </w:r>
    </w:p>
    <w:p w:rsidR="000162AD" w:rsidRDefault="000162AD" w:rsidP="000162AD">
      <w:r>
        <w:t>389.6983</w:t>
      </w:r>
      <w:r>
        <w:tab/>
        <w:t>2.025e0</w:t>
      </w:r>
    </w:p>
    <w:p w:rsidR="000162AD" w:rsidRDefault="000162AD" w:rsidP="000162AD">
      <w:r>
        <w:t>389.7025</w:t>
      </w:r>
      <w:r>
        <w:tab/>
        <w:t>1.013e0</w:t>
      </w:r>
    </w:p>
    <w:p w:rsidR="000162AD" w:rsidRDefault="000162AD" w:rsidP="000162AD">
      <w:r>
        <w:t>389.7080</w:t>
      </w:r>
      <w:r>
        <w:tab/>
        <w:t>1.013e0</w:t>
      </w:r>
    </w:p>
    <w:p w:rsidR="000162AD" w:rsidRDefault="000162AD" w:rsidP="000162AD">
      <w:r>
        <w:t>389.7646</w:t>
      </w:r>
      <w:r>
        <w:tab/>
        <w:t>2.025e0</w:t>
      </w:r>
    </w:p>
    <w:p w:rsidR="000162AD" w:rsidRDefault="000162AD" w:rsidP="000162AD">
      <w:r>
        <w:t>389.7719</w:t>
      </w:r>
      <w:r>
        <w:tab/>
        <w:t>1.013e0</w:t>
      </w:r>
    </w:p>
    <w:p w:rsidR="000162AD" w:rsidRDefault="000162AD" w:rsidP="000162AD">
      <w:r>
        <w:t>389.7753</w:t>
      </w:r>
      <w:r>
        <w:tab/>
        <w:t>1.013e0</w:t>
      </w:r>
    </w:p>
    <w:p w:rsidR="000162AD" w:rsidRDefault="000162AD" w:rsidP="000162AD">
      <w:r>
        <w:t>389.8062</w:t>
      </w:r>
      <w:r>
        <w:tab/>
        <w:t>2.025e0</w:t>
      </w:r>
    </w:p>
    <w:p w:rsidR="000162AD" w:rsidRDefault="000162AD" w:rsidP="000162AD">
      <w:r>
        <w:t>389.8337</w:t>
      </w:r>
      <w:r>
        <w:tab/>
        <w:t>1.013e0</w:t>
      </w:r>
    </w:p>
    <w:p w:rsidR="000162AD" w:rsidRDefault="000162AD" w:rsidP="000162AD">
      <w:r>
        <w:t>389.8412</w:t>
      </w:r>
      <w:r>
        <w:tab/>
        <w:t>3.038e0</w:t>
      </w:r>
    </w:p>
    <w:p w:rsidR="000162AD" w:rsidRDefault="000162AD" w:rsidP="000162AD">
      <w:r>
        <w:t>389.8754</w:t>
      </w:r>
      <w:r>
        <w:tab/>
        <w:t>3.038e0</w:t>
      </w:r>
    </w:p>
    <w:p w:rsidR="000162AD" w:rsidRDefault="000162AD" w:rsidP="000162AD">
      <w:r>
        <w:t>389.8829</w:t>
      </w:r>
      <w:r>
        <w:tab/>
        <w:t>6.076e0</w:t>
      </w:r>
    </w:p>
    <w:p w:rsidR="000162AD" w:rsidRDefault="000162AD" w:rsidP="000162AD">
      <w:r>
        <w:t>389.8841</w:t>
      </w:r>
      <w:r>
        <w:tab/>
        <w:t>4.051e0</w:t>
      </w:r>
    </w:p>
    <w:p w:rsidR="000162AD" w:rsidRDefault="000162AD" w:rsidP="000162AD">
      <w:r>
        <w:t>389.8926</w:t>
      </w:r>
      <w:r>
        <w:tab/>
        <w:t>4.847e0</w:t>
      </w:r>
    </w:p>
    <w:p w:rsidR="000162AD" w:rsidRDefault="000162AD" w:rsidP="000162AD">
      <w:r>
        <w:t>389.8959</w:t>
      </w:r>
      <w:r>
        <w:tab/>
        <w:t>4.051e0</w:t>
      </w:r>
    </w:p>
    <w:p w:rsidR="000162AD" w:rsidRDefault="000162AD" w:rsidP="000162AD">
      <w:r>
        <w:t>389.9031</w:t>
      </w:r>
      <w:r>
        <w:tab/>
        <w:t>1.013e0</w:t>
      </w:r>
    </w:p>
    <w:p w:rsidR="000162AD" w:rsidRDefault="000162AD" w:rsidP="000162AD">
      <w:r>
        <w:lastRenderedPageBreak/>
        <w:t>389.9065</w:t>
      </w:r>
      <w:r>
        <w:tab/>
        <w:t>1.013e0</w:t>
      </w:r>
    </w:p>
    <w:p w:rsidR="000162AD" w:rsidRDefault="000162AD" w:rsidP="000162AD">
      <w:r>
        <w:t>389.9127</w:t>
      </w:r>
      <w:r>
        <w:tab/>
        <w:t>4.051e0</w:t>
      </w:r>
    </w:p>
    <w:p w:rsidR="000162AD" w:rsidRDefault="000162AD" w:rsidP="000162AD">
      <w:r>
        <w:t>389.9157</w:t>
      </w:r>
      <w:r>
        <w:tab/>
        <w:t>3.038e0</w:t>
      </w:r>
    </w:p>
    <w:p w:rsidR="000162AD" w:rsidRDefault="000162AD" w:rsidP="000162AD">
      <w:r>
        <w:t>389.9451</w:t>
      </w:r>
      <w:r>
        <w:tab/>
        <w:t>3.038e0</w:t>
      </w:r>
    </w:p>
    <w:p w:rsidR="000162AD" w:rsidRDefault="000162AD" w:rsidP="000162AD">
      <w:r>
        <w:t>389.9489</w:t>
      </w:r>
      <w:r>
        <w:tab/>
        <w:t>3.038e0</w:t>
      </w:r>
    </w:p>
    <w:p w:rsidR="000162AD" w:rsidRDefault="000162AD" w:rsidP="000162AD">
      <w:r>
        <w:t>389.9504</w:t>
      </w:r>
      <w:r>
        <w:tab/>
        <w:t>3.038e0</w:t>
      </w:r>
    </w:p>
    <w:p w:rsidR="000162AD" w:rsidRDefault="000162AD" w:rsidP="000162AD">
      <w:r>
        <w:t>389.9581</w:t>
      </w:r>
      <w:r>
        <w:tab/>
        <w:t>2.025e0</w:t>
      </w:r>
    </w:p>
    <w:p w:rsidR="000162AD" w:rsidRDefault="000162AD" w:rsidP="000162AD">
      <w:r>
        <w:t>389.9649</w:t>
      </w:r>
      <w:r>
        <w:tab/>
        <w:t>2.025e0</w:t>
      </w:r>
    </w:p>
    <w:p w:rsidR="000162AD" w:rsidRDefault="000162AD" w:rsidP="000162AD">
      <w:r>
        <w:t>389.9673</w:t>
      </w:r>
      <w:r>
        <w:tab/>
        <w:t>2.025e0</w:t>
      </w:r>
    </w:p>
    <w:p w:rsidR="000162AD" w:rsidRDefault="000162AD" w:rsidP="000162AD">
      <w:r>
        <w:t>389.9684</w:t>
      </w:r>
      <w:r>
        <w:tab/>
        <w:t>2.025e0</w:t>
      </w:r>
    </w:p>
    <w:p w:rsidR="000162AD" w:rsidRDefault="000162AD" w:rsidP="000162AD">
      <w:r>
        <w:t>389.9786</w:t>
      </w:r>
      <w:r>
        <w:tab/>
        <w:t>1.013e0</w:t>
      </w:r>
    </w:p>
    <w:p w:rsidR="000162AD" w:rsidRDefault="000162AD" w:rsidP="000162AD">
      <w:r>
        <w:t>389.9858</w:t>
      </w:r>
      <w:r>
        <w:tab/>
        <w:t>2.025e0</w:t>
      </w:r>
    </w:p>
    <w:p w:rsidR="000162AD" w:rsidRDefault="000162AD" w:rsidP="000162AD">
      <w:r>
        <w:t>389.9874</w:t>
      </w:r>
      <w:r>
        <w:tab/>
        <w:t>4.369e0</w:t>
      </w:r>
    </w:p>
    <w:p w:rsidR="000162AD" w:rsidRDefault="000162AD" w:rsidP="000162AD">
      <w:r>
        <w:t>389.9917</w:t>
      </w:r>
      <w:r>
        <w:tab/>
        <w:t>2.025e0</w:t>
      </w:r>
    </w:p>
    <w:p w:rsidR="000162AD" w:rsidRDefault="000162AD" w:rsidP="000162AD">
      <w:r>
        <w:t>389.9971</w:t>
      </w:r>
      <w:r>
        <w:tab/>
        <w:t>2.025e0</w:t>
      </w:r>
    </w:p>
    <w:p w:rsidR="000162AD" w:rsidRDefault="000162AD" w:rsidP="000162AD">
      <w:r>
        <w:t>390.0063</w:t>
      </w:r>
      <w:r>
        <w:tab/>
        <w:t>1.013e0</w:t>
      </w:r>
    </w:p>
    <w:p w:rsidR="000162AD" w:rsidRDefault="000162AD" w:rsidP="000162AD">
      <w:r>
        <w:t>390.0188</w:t>
      </w:r>
      <w:r>
        <w:tab/>
        <w:t>2.025e0</w:t>
      </w:r>
    </w:p>
    <w:p w:rsidR="000162AD" w:rsidRDefault="000162AD" w:rsidP="000162AD">
      <w:r>
        <w:t>390.0253</w:t>
      </w:r>
      <w:r>
        <w:tab/>
        <w:t>2.025e0</w:t>
      </w:r>
    </w:p>
    <w:p w:rsidR="000162AD" w:rsidRDefault="000162AD" w:rsidP="000162AD">
      <w:r>
        <w:t>390.0273</w:t>
      </w:r>
      <w:r>
        <w:tab/>
        <w:t>1.013e0</w:t>
      </w:r>
    </w:p>
    <w:p w:rsidR="000162AD" w:rsidRDefault="000162AD" w:rsidP="000162AD">
      <w:r>
        <w:lastRenderedPageBreak/>
        <w:t>390.0292</w:t>
      </w:r>
      <w:r>
        <w:tab/>
        <w:t>2.025e0</w:t>
      </w:r>
    </w:p>
    <w:p w:rsidR="000162AD" w:rsidRDefault="000162AD" w:rsidP="000162AD">
      <w:r>
        <w:t>390.0406</w:t>
      </w:r>
      <w:r>
        <w:tab/>
        <w:t>1.013e0</w:t>
      </w:r>
    </w:p>
    <w:p w:rsidR="000162AD" w:rsidRDefault="000162AD" w:rsidP="000162AD">
      <w:r>
        <w:t>390.0425</w:t>
      </w:r>
      <w:r>
        <w:tab/>
        <w:t>4.051e0</w:t>
      </w:r>
    </w:p>
    <w:p w:rsidR="000162AD" w:rsidRDefault="000162AD" w:rsidP="000162AD">
      <w:r>
        <w:t>390.0549</w:t>
      </w:r>
      <w:r>
        <w:tab/>
        <w:t>1.013e0</w:t>
      </w:r>
    </w:p>
    <w:p w:rsidR="000162AD" w:rsidRDefault="000162AD" w:rsidP="000162AD">
      <w:r>
        <w:t>390.0685</w:t>
      </w:r>
      <w:r>
        <w:tab/>
        <w:t>3.038e0</w:t>
      </w:r>
    </w:p>
    <w:p w:rsidR="000162AD" w:rsidRDefault="000162AD" w:rsidP="000162AD">
      <w:r>
        <w:t>390.0754</w:t>
      </w:r>
      <w:r>
        <w:tab/>
        <w:t>1.013e0</w:t>
      </w:r>
    </w:p>
    <w:p w:rsidR="000162AD" w:rsidRDefault="000162AD" w:rsidP="000162AD">
      <w:r>
        <w:t>390.0764</w:t>
      </w:r>
      <w:r>
        <w:tab/>
        <w:t>2.025e0</w:t>
      </w:r>
    </w:p>
    <w:p w:rsidR="000162AD" w:rsidRDefault="000162AD" w:rsidP="000162AD">
      <w:r>
        <w:t>390.0800</w:t>
      </w:r>
      <w:r>
        <w:tab/>
        <w:t>1.013e0</w:t>
      </w:r>
    </w:p>
    <w:p w:rsidR="000162AD" w:rsidRDefault="000162AD" w:rsidP="000162AD">
      <w:r>
        <w:t>390.0843</w:t>
      </w:r>
      <w:r>
        <w:tab/>
        <w:t>1.013e0</w:t>
      </w:r>
    </w:p>
    <w:p w:rsidR="000162AD" w:rsidRDefault="000162AD" w:rsidP="000162AD">
      <w:r>
        <w:t>390.0926</w:t>
      </w:r>
      <w:r>
        <w:tab/>
        <w:t>2.025e0</w:t>
      </w:r>
    </w:p>
    <w:p w:rsidR="000162AD" w:rsidRDefault="000162AD" w:rsidP="000162AD">
      <w:r>
        <w:t>390.0966</w:t>
      </w:r>
      <w:r>
        <w:tab/>
        <w:t>1.013e0</w:t>
      </w:r>
    </w:p>
    <w:p w:rsidR="000162AD" w:rsidRDefault="000162AD" w:rsidP="000162AD">
      <w:r>
        <w:t>390.1005</w:t>
      </w:r>
      <w:r>
        <w:tab/>
        <w:t>1.013e0</w:t>
      </w:r>
    </w:p>
    <w:p w:rsidR="000162AD" w:rsidRDefault="000162AD" w:rsidP="000162AD">
      <w:r>
        <w:t>390.1051</w:t>
      </w:r>
      <w:r>
        <w:tab/>
        <w:t>1.013e0</w:t>
      </w:r>
    </w:p>
    <w:p w:rsidR="000162AD" w:rsidRDefault="000162AD" w:rsidP="000162AD">
      <w:r>
        <w:t>390.1100</w:t>
      </w:r>
      <w:r>
        <w:tab/>
        <w:t>1.013e0</w:t>
      </w:r>
    </w:p>
    <w:p w:rsidR="000162AD" w:rsidRDefault="000162AD" w:rsidP="000162AD">
      <w:r>
        <w:t>390.1173</w:t>
      </w:r>
      <w:r>
        <w:tab/>
        <w:t>1.013e0</w:t>
      </w:r>
    </w:p>
    <w:p w:rsidR="000162AD" w:rsidRDefault="000162AD" w:rsidP="000162AD">
      <w:r>
        <w:t>390.1225</w:t>
      </w:r>
      <w:r>
        <w:tab/>
        <w:t>1.013e0</w:t>
      </w:r>
    </w:p>
    <w:p w:rsidR="000162AD" w:rsidRDefault="000162AD" w:rsidP="000162AD">
      <w:r>
        <w:t>390.1241</w:t>
      </w:r>
      <w:r>
        <w:tab/>
        <w:t>2.025e0</w:t>
      </w:r>
    </w:p>
    <w:p w:rsidR="000162AD" w:rsidRDefault="000162AD" w:rsidP="000162AD">
      <w:r>
        <w:t>390.1312</w:t>
      </w:r>
      <w:r>
        <w:tab/>
        <w:t>1.013e0</w:t>
      </w:r>
    </w:p>
    <w:p w:rsidR="000162AD" w:rsidRDefault="000162AD" w:rsidP="000162AD">
      <w:r>
        <w:t>390.1437</w:t>
      </w:r>
      <w:r>
        <w:tab/>
        <w:t>2.025e0</w:t>
      </w:r>
    </w:p>
    <w:p w:rsidR="000162AD" w:rsidRDefault="000162AD" w:rsidP="000162AD">
      <w:r>
        <w:lastRenderedPageBreak/>
        <w:t>390.1476</w:t>
      </w:r>
      <w:r>
        <w:tab/>
        <w:t>1.013e0</w:t>
      </w:r>
    </w:p>
    <w:p w:rsidR="000162AD" w:rsidRDefault="000162AD" w:rsidP="000162AD">
      <w:r>
        <w:t>390.1577</w:t>
      </w:r>
      <w:r>
        <w:tab/>
        <w:t>1.013e0</w:t>
      </w:r>
    </w:p>
    <w:p w:rsidR="000162AD" w:rsidRDefault="000162AD" w:rsidP="000162AD">
      <w:r>
        <w:t>390.1645</w:t>
      </w:r>
      <w:r>
        <w:tab/>
        <w:t>2.025e0</w:t>
      </w:r>
    </w:p>
    <w:p w:rsidR="000162AD" w:rsidRDefault="000162AD" w:rsidP="000162AD">
      <w:r>
        <w:t>390.1667</w:t>
      </w:r>
      <w:r>
        <w:tab/>
        <w:t>2.025e0</w:t>
      </w:r>
    </w:p>
    <w:p w:rsidR="000162AD" w:rsidRDefault="000162AD" w:rsidP="000162AD">
      <w:r>
        <w:t>390.1726</w:t>
      </w:r>
      <w:r>
        <w:tab/>
        <w:t>1.013e0</w:t>
      </w:r>
    </w:p>
    <w:p w:rsidR="000162AD" w:rsidRDefault="000162AD" w:rsidP="000162AD">
      <w:r>
        <w:t>390.1792</w:t>
      </w:r>
      <w:r>
        <w:tab/>
        <w:t>1.013e0</w:t>
      </w:r>
    </w:p>
    <w:p w:rsidR="000162AD" w:rsidRDefault="000162AD" w:rsidP="000162AD">
      <w:r>
        <w:t>390.1870</w:t>
      </w:r>
      <w:r>
        <w:tab/>
        <w:t>3.038e0</w:t>
      </w:r>
    </w:p>
    <w:p w:rsidR="000162AD" w:rsidRDefault="000162AD" w:rsidP="000162AD">
      <w:r>
        <w:t>390.1942</w:t>
      </w:r>
      <w:r>
        <w:tab/>
        <w:t>1.013e0</w:t>
      </w:r>
    </w:p>
    <w:p w:rsidR="000162AD" w:rsidRDefault="000162AD" w:rsidP="000162AD">
      <w:r>
        <w:t>390.1981</w:t>
      </w:r>
      <w:r>
        <w:tab/>
        <w:t>3.038e0</w:t>
      </w:r>
    </w:p>
    <w:p w:rsidR="000162AD" w:rsidRDefault="000162AD" w:rsidP="000162AD">
      <w:r>
        <w:t>390.2000</w:t>
      </w:r>
      <w:r>
        <w:tab/>
        <w:t>3.038e0</w:t>
      </w:r>
    </w:p>
    <w:p w:rsidR="000162AD" w:rsidRDefault="000162AD" w:rsidP="000162AD">
      <w:r>
        <w:t>390.2104</w:t>
      </w:r>
      <w:r>
        <w:tab/>
        <w:t>1.013e0</w:t>
      </w:r>
    </w:p>
    <w:p w:rsidR="000162AD" w:rsidRDefault="000162AD" w:rsidP="000162AD">
      <w:r>
        <w:t>390.2115</w:t>
      </w:r>
      <w:r>
        <w:tab/>
        <w:t>1.013e0</w:t>
      </w:r>
    </w:p>
    <w:p w:rsidR="000162AD" w:rsidRDefault="000162AD" w:rsidP="000162AD">
      <w:r>
        <w:t>390.2152</w:t>
      </w:r>
      <w:r>
        <w:tab/>
        <w:t>1.013e0</w:t>
      </w:r>
    </w:p>
    <w:p w:rsidR="000162AD" w:rsidRDefault="000162AD" w:rsidP="000162AD">
      <w:r>
        <w:t>390.2176</w:t>
      </w:r>
      <w:r>
        <w:tab/>
        <w:t>2.025e0</w:t>
      </w:r>
    </w:p>
    <w:p w:rsidR="000162AD" w:rsidRDefault="000162AD" w:rsidP="000162AD">
      <w:r>
        <w:t>390.2268</w:t>
      </w:r>
      <w:r>
        <w:tab/>
        <w:t>2.025e0</w:t>
      </w:r>
    </w:p>
    <w:p w:rsidR="000162AD" w:rsidRDefault="000162AD" w:rsidP="000162AD">
      <w:r>
        <w:t>390.2279</w:t>
      </w:r>
      <w:r>
        <w:tab/>
        <w:t>1.013e0</w:t>
      </w:r>
    </w:p>
    <w:p w:rsidR="000162AD" w:rsidRDefault="000162AD" w:rsidP="000162AD">
      <w:r>
        <w:t>390.2332</w:t>
      </w:r>
      <w:r>
        <w:tab/>
        <w:t>3.038e0</w:t>
      </w:r>
    </w:p>
    <w:p w:rsidR="000162AD" w:rsidRDefault="000162AD" w:rsidP="000162AD">
      <w:r>
        <w:t>390.2484</w:t>
      </w:r>
      <w:r>
        <w:tab/>
        <w:t>4.051e0</w:t>
      </w:r>
    </w:p>
    <w:p w:rsidR="000162AD" w:rsidRDefault="000162AD" w:rsidP="000162AD">
      <w:r>
        <w:t>390.2568</w:t>
      </w:r>
      <w:r>
        <w:tab/>
        <w:t>1.013e0</w:t>
      </w:r>
    </w:p>
    <w:p w:rsidR="000162AD" w:rsidRDefault="000162AD" w:rsidP="000162AD">
      <w:r>
        <w:lastRenderedPageBreak/>
        <w:t>390.2616</w:t>
      </w:r>
      <w:r>
        <w:tab/>
        <w:t>3.038e0</w:t>
      </w:r>
    </w:p>
    <w:p w:rsidR="000162AD" w:rsidRDefault="000162AD" w:rsidP="000162AD">
      <w:r>
        <w:t>390.2686</w:t>
      </w:r>
      <w:r>
        <w:tab/>
        <w:t>3.038e0</w:t>
      </w:r>
    </w:p>
    <w:p w:rsidR="000162AD" w:rsidRDefault="000162AD" w:rsidP="000162AD">
      <w:r>
        <w:t>390.2741</w:t>
      </w:r>
      <w:r>
        <w:tab/>
        <w:t>2.025e0</w:t>
      </w:r>
    </w:p>
    <w:p w:rsidR="000162AD" w:rsidRDefault="000162AD" w:rsidP="000162AD">
      <w:r>
        <w:t>390.2753</w:t>
      </w:r>
      <w:r>
        <w:tab/>
        <w:t>1.013e0</w:t>
      </w:r>
    </w:p>
    <w:p w:rsidR="000162AD" w:rsidRDefault="000162AD" w:rsidP="000162AD">
      <w:r>
        <w:t>390.2785</w:t>
      </w:r>
      <w:r>
        <w:tab/>
        <w:t>1.013e0</w:t>
      </w:r>
    </w:p>
    <w:p w:rsidR="000162AD" w:rsidRDefault="000162AD" w:rsidP="000162AD">
      <w:r>
        <w:t>390.2856</w:t>
      </w:r>
      <w:r>
        <w:tab/>
        <w:t>8.101e0</w:t>
      </w:r>
    </w:p>
    <w:p w:rsidR="000162AD" w:rsidRDefault="000162AD" w:rsidP="000162AD">
      <w:r>
        <w:t>390.2951</w:t>
      </w:r>
      <w:r>
        <w:tab/>
        <w:t>3.038e0</w:t>
      </w:r>
    </w:p>
    <w:p w:rsidR="000162AD" w:rsidRDefault="000162AD" w:rsidP="000162AD">
      <w:r>
        <w:t>390.3001</w:t>
      </w:r>
      <w:r>
        <w:tab/>
        <w:t>3.038e0</w:t>
      </w:r>
    </w:p>
    <w:p w:rsidR="000162AD" w:rsidRDefault="000162AD" w:rsidP="000162AD">
      <w:r>
        <w:t>390.3094</w:t>
      </w:r>
      <w:r>
        <w:tab/>
        <w:t>3.038e0</w:t>
      </w:r>
    </w:p>
    <w:p w:rsidR="000162AD" w:rsidRDefault="000162AD" w:rsidP="000162AD">
      <w:r>
        <w:t>390.3109</w:t>
      </w:r>
      <w:r>
        <w:tab/>
        <w:t>3.038e0</w:t>
      </w:r>
    </w:p>
    <w:p w:rsidR="000162AD" w:rsidRDefault="000162AD" w:rsidP="000162AD">
      <w:r>
        <w:t>390.3209</w:t>
      </w:r>
      <w:r>
        <w:tab/>
        <w:t>2.025e0</w:t>
      </w:r>
    </w:p>
    <w:p w:rsidR="000162AD" w:rsidRDefault="000162AD" w:rsidP="000162AD">
      <w:r>
        <w:t>390.3424</w:t>
      </w:r>
      <w:r>
        <w:tab/>
        <w:t>1.013e0</w:t>
      </w:r>
    </w:p>
    <w:p w:rsidR="000162AD" w:rsidRDefault="000162AD" w:rsidP="000162AD">
      <w:r>
        <w:t>390.3458</w:t>
      </w:r>
      <w:r>
        <w:tab/>
        <w:t>2.025e0</w:t>
      </w:r>
    </w:p>
    <w:p w:rsidR="000162AD" w:rsidRDefault="000162AD" w:rsidP="000162AD">
      <w:r>
        <w:t>390.3518</w:t>
      </w:r>
      <w:r>
        <w:tab/>
        <w:t>1.013e0</w:t>
      </w:r>
    </w:p>
    <w:p w:rsidR="000162AD" w:rsidRDefault="000162AD" w:rsidP="000162AD">
      <w:r>
        <w:t>390.3586</w:t>
      </w:r>
      <w:r>
        <w:tab/>
        <w:t>2.025e0</w:t>
      </w:r>
    </w:p>
    <w:p w:rsidR="000162AD" w:rsidRDefault="000162AD" w:rsidP="000162AD">
      <w:r>
        <w:t>390.3635</w:t>
      </w:r>
      <w:r>
        <w:tab/>
        <w:t>1.013e0</w:t>
      </w:r>
    </w:p>
    <w:p w:rsidR="000162AD" w:rsidRDefault="000162AD" w:rsidP="000162AD">
      <w:r>
        <w:t>390.3667</w:t>
      </w:r>
      <w:r>
        <w:tab/>
        <w:t>1.013e0</w:t>
      </w:r>
    </w:p>
    <w:p w:rsidR="000162AD" w:rsidRDefault="000162AD" w:rsidP="000162AD">
      <w:r>
        <w:t>390.3729</w:t>
      </w:r>
      <w:r>
        <w:tab/>
        <w:t>1.013e0</w:t>
      </w:r>
    </w:p>
    <w:p w:rsidR="000162AD" w:rsidRDefault="000162AD" w:rsidP="000162AD">
      <w:r>
        <w:t>390.3801</w:t>
      </w:r>
      <w:r>
        <w:tab/>
        <w:t>2.025e0</w:t>
      </w:r>
    </w:p>
    <w:p w:rsidR="000162AD" w:rsidRDefault="000162AD" w:rsidP="000162AD">
      <w:r>
        <w:lastRenderedPageBreak/>
        <w:t>390.3849</w:t>
      </w:r>
      <w:r>
        <w:tab/>
        <w:t>1.013e0</w:t>
      </w:r>
    </w:p>
    <w:p w:rsidR="000162AD" w:rsidRDefault="000162AD" w:rsidP="000162AD">
      <w:r>
        <w:t>390.3891</w:t>
      </w:r>
      <w:r>
        <w:tab/>
        <w:t>1.013e0</w:t>
      </w:r>
    </w:p>
    <w:p w:rsidR="000162AD" w:rsidRDefault="000162AD" w:rsidP="000162AD">
      <w:r>
        <w:t>390.4063</w:t>
      </w:r>
      <w:r>
        <w:tab/>
        <w:t>3.038e0</w:t>
      </w:r>
    </w:p>
    <w:p w:rsidR="000162AD" w:rsidRDefault="000162AD" w:rsidP="000162AD">
      <w:r>
        <w:t>390.4291</w:t>
      </w:r>
      <w:r>
        <w:tab/>
        <w:t>2.025e0</w:t>
      </w:r>
    </w:p>
    <w:p w:rsidR="000162AD" w:rsidRDefault="000162AD" w:rsidP="000162AD">
      <w:r>
        <w:t>390.4418</w:t>
      </w:r>
      <w:r>
        <w:tab/>
        <w:t>1.013e0</w:t>
      </w:r>
    </w:p>
    <w:p w:rsidR="000162AD" w:rsidRDefault="000162AD" w:rsidP="000162AD">
      <w:r>
        <w:t>390.4564</w:t>
      </w:r>
      <w:r>
        <w:tab/>
        <w:t>1.013e0</w:t>
      </w:r>
    </w:p>
    <w:p w:rsidR="000162AD" w:rsidRDefault="000162AD" w:rsidP="000162AD">
      <w:r>
        <w:t>390.4732</w:t>
      </w:r>
      <w:r>
        <w:tab/>
        <w:t>2.025e0</w:t>
      </w:r>
    </w:p>
    <w:p w:rsidR="000162AD" w:rsidRDefault="000162AD" w:rsidP="000162AD">
      <w:r>
        <w:t>390.4786</w:t>
      </w:r>
      <w:r>
        <w:tab/>
        <w:t>3.038e0</w:t>
      </w:r>
    </w:p>
    <w:p w:rsidR="000162AD" w:rsidRDefault="000162AD" w:rsidP="000162AD">
      <w:r>
        <w:t>390.4905</w:t>
      </w:r>
      <w:r>
        <w:tab/>
        <w:t>1.013e0</w:t>
      </w:r>
    </w:p>
    <w:p w:rsidR="000162AD" w:rsidRDefault="000162AD" w:rsidP="000162AD">
      <w:r>
        <w:t>390.5041</w:t>
      </w:r>
      <w:r>
        <w:tab/>
        <w:t>1.013e0</w:t>
      </w:r>
    </w:p>
    <w:p w:rsidR="000162AD" w:rsidRDefault="000162AD" w:rsidP="000162AD">
      <w:r>
        <w:t>390.5122</w:t>
      </w:r>
      <w:r>
        <w:tab/>
        <w:t>2.025e0</w:t>
      </w:r>
    </w:p>
    <w:p w:rsidR="000162AD" w:rsidRDefault="000162AD" w:rsidP="000162AD">
      <w:r>
        <w:t>390.5198</w:t>
      </w:r>
      <w:r>
        <w:tab/>
        <w:t>3.038e0</w:t>
      </w:r>
    </w:p>
    <w:p w:rsidR="000162AD" w:rsidRDefault="000162AD" w:rsidP="000162AD">
      <w:r>
        <w:t>390.5407</w:t>
      </w:r>
      <w:r>
        <w:tab/>
        <w:t>2.025e0</w:t>
      </w:r>
    </w:p>
    <w:p w:rsidR="000162AD" w:rsidRDefault="000162AD" w:rsidP="000162AD">
      <w:r>
        <w:t>390.5457</w:t>
      </w:r>
      <w:r>
        <w:tab/>
        <w:t>1.013e0</w:t>
      </w:r>
    </w:p>
    <w:p w:rsidR="000162AD" w:rsidRDefault="000162AD" w:rsidP="000162AD">
      <w:r>
        <w:t>390.5515</w:t>
      </w:r>
      <w:r>
        <w:tab/>
        <w:t>4.951e0</w:t>
      </w:r>
    </w:p>
    <w:p w:rsidR="000162AD" w:rsidRDefault="000162AD" w:rsidP="000162AD">
      <w:r>
        <w:t>390.5738</w:t>
      </w:r>
      <w:r>
        <w:tab/>
        <w:t>1.013e0</w:t>
      </w:r>
    </w:p>
    <w:p w:rsidR="000162AD" w:rsidRDefault="000162AD" w:rsidP="000162AD">
      <w:r>
        <w:t>390.5766</w:t>
      </w:r>
      <w:r>
        <w:tab/>
        <w:t>2.025e0</w:t>
      </w:r>
    </w:p>
    <w:p w:rsidR="000162AD" w:rsidRDefault="000162AD" w:rsidP="000162AD">
      <w:r>
        <w:t>390.5864</w:t>
      </w:r>
      <w:r>
        <w:tab/>
        <w:t>1.013e0</w:t>
      </w:r>
    </w:p>
    <w:p w:rsidR="000162AD" w:rsidRDefault="000162AD" w:rsidP="000162AD">
      <w:r>
        <w:t>390.5943</w:t>
      </w:r>
      <w:r>
        <w:tab/>
        <w:t>2.025e0</w:t>
      </w:r>
    </w:p>
    <w:p w:rsidR="000162AD" w:rsidRDefault="000162AD" w:rsidP="000162AD">
      <w:r>
        <w:lastRenderedPageBreak/>
        <w:t>390.6051</w:t>
      </w:r>
      <w:r>
        <w:tab/>
        <w:t>2.025e0</w:t>
      </w:r>
    </w:p>
    <w:p w:rsidR="000162AD" w:rsidRDefault="000162AD" w:rsidP="000162AD">
      <w:r>
        <w:t>390.6085</w:t>
      </w:r>
      <w:r>
        <w:tab/>
        <w:t>1.013e0</w:t>
      </w:r>
    </w:p>
    <w:p w:rsidR="000162AD" w:rsidRDefault="000162AD" w:rsidP="000162AD">
      <w:r>
        <w:t>390.6387</w:t>
      </w:r>
      <w:r>
        <w:tab/>
        <w:t>2.025e0</w:t>
      </w:r>
    </w:p>
    <w:p w:rsidR="000162AD" w:rsidRDefault="000162AD" w:rsidP="000162AD">
      <w:r>
        <w:t>390.6425</w:t>
      </w:r>
      <w:r>
        <w:tab/>
        <w:t>3.038e0</w:t>
      </w:r>
    </w:p>
    <w:p w:rsidR="000162AD" w:rsidRDefault="000162AD" w:rsidP="000162AD">
      <w:r>
        <w:t>390.6475</w:t>
      </w:r>
      <w:r>
        <w:tab/>
        <w:t>1.013e0</w:t>
      </w:r>
    </w:p>
    <w:p w:rsidR="000162AD" w:rsidRDefault="000162AD" w:rsidP="000162AD">
      <w:r>
        <w:t>390.6723</w:t>
      </w:r>
      <w:r>
        <w:tab/>
        <w:t>1.013e0</w:t>
      </w:r>
    </w:p>
    <w:p w:rsidR="000162AD" w:rsidRDefault="000162AD" w:rsidP="000162AD">
      <w:r>
        <w:t>390.6843</w:t>
      </w:r>
      <w:r>
        <w:tab/>
        <w:t>2.025e0</w:t>
      </w:r>
    </w:p>
    <w:p w:rsidR="000162AD" w:rsidRDefault="000162AD" w:rsidP="000162AD">
      <w:r>
        <w:t>390.6935</w:t>
      </w:r>
      <w:r>
        <w:tab/>
        <w:t>1.013e0</w:t>
      </w:r>
    </w:p>
    <w:p w:rsidR="000162AD" w:rsidRDefault="000162AD" w:rsidP="000162AD">
      <w:r>
        <w:t>390.6978</w:t>
      </w:r>
      <w:r>
        <w:tab/>
        <w:t>1.013e0</w:t>
      </w:r>
    </w:p>
    <w:p w:rsidR="000162AD" w:rsidRDefault="000162AD" w:rsidP="000162AD">
      <w:r>
        <w:t>390.7069</w:t>
      </w:r>
      <w:r>
        <w:tab/>
        <w:t>2.025e0</w:t>
      </w:r>
    </w:p>
    <w:p w:rsidR="000162AD" w:rsidRDefault="000162AD" w:rsidP="000162AD">
      <w:r>
        <w:t>390.7102</w:t>
      </w:r>
      <w:r>
        <w:tab/>
        <w:t>1.013e0</w:t>
      </w:r>
    </w:p>
    <w:p w:rsidR="000162AD" w:rsidRDefault="000162AD" w:rsidP="000162AD">
      <w:r>
        <w:t>390.7149</w:t>
      </w:r>
      <w:r>
        <w:tab/>
        <w:t>1.013e0</w:t>
      </w:r>
    </w:p>
    <w:p w:rsidR="000162AD" w:rsidRDefault="000162AD" w:rsidP="000162AD">
      <w:r>
        <w:t>390.7179</w:t>
      </w:r>
      <w:r>
        <w:tab/>
        <w:t>1.013e0</w:t>
      </w:r>
    </w:p>
    <w:p w:rsidR="000162AD" w:rsidRDefault="000162AD" w:rsidP="000162AD">
      <w:r>
        <w:t>390.7468</w:t>
      </w:r>
      <w:r>
        <w:tab/>
        <w:t>1.013e0</w:t>
      </w:r>
    </w:p>
    <w:p w:rsidR="000162AD" w:rsidRDefault="000162AD" w:rsidP="000162AD">
      <w:r>
        <w:t>390.7550</w:t>
      </w:r>
      <w:r>
        <w:tab/>
        <w:t>2.025e0</w:t>
      </w:r>
    </w:p>
    <w:p w:rsidR="000162AD" w:rsidRDefault="000162AD" w:rsidP="000162AD">
      <w:r>
        <w:t>390.7573</w:t>
      </w:r>
      <w:r>
        <w:tab/>
        <w:t>1.013e0</w:t>
      </w:r>
    </w:p>
    <w:p w:rsidR="000162AD" w:rsidRDefault="000162AD" w:rsidP="000162AD">
      <w:r>
        <w:t>390.7612</w:t>
      </w:r>
      <w:r>
        <w:tab/>
        <w:t>3.038e0</w:t>
      </w:r>
    </w:p>
    <w:p w:rsidR="000162AD" w:rsidRDefault="000162AD" w:rsidP="000162AD">
      <w:r>
        <w:t>390.7814</w:t>
      </w:r>
      <w:r>
        <w:tab/>
        <w:t>1.013e0</w:t>
      </w:r>
    </w:p>
    <w:p w:rsidR="000162AD" w:rsidRDefault="000162AD" w:rsidP="000162AD">
      <w:r>
        <w:t>390.8160</w:t>
      </w:r>
      <w:r>
        <w:tab/>
        <w:t>1.013e0</w:t>
      </w:r>
    </w:p>
    <w:p w:rsidR="000162AD" w:rsidRDefault="000162AD" w:rsidP="000162AD">
      <w:r>
        <w:lastRenderedPageBreak/>
        <w:t>390.8206</w:t>
      </w:r>
      <w:r>
        <w:tab/>
        <w:t>1.013e0</w:t>
      </w:r>
    </w:p>
    <w:p w:rsidR="000162AD" w:rsidRDefault="000162AD" w:rsidP="000162AD">
      <w:r>
        <w:t>390.8295</w:t>
      </w:r>
      <w:r>
        <w:tab/>
        <w:t>1.013e0</w:t>
      </w:r>
    </w:p>
    <w:p w:rsidR="000162AD" w:rsidRDefault="000162AD" w:rsidP="000162AD">
      <w:r>
        <w:t>390.8452</w:t>
      </w:r>
      <w:r>
        <w:tab/>
        <w:t>1.013e0</w:t>
      </w:r>
    </w:p>
    <w:p w:rsidR="000162AD" w:rsidRDefault="000162AD" w:rsidP="000162AD">
      <w:r>
        <w:t>390.8503</w:t>
      </w:r>
      <w:r>
        <w:tab/>
        <w:t>2.025e0</w:t>
      </w:r>
    </w:p>
    <w:p w:rsidR="000162AD" w:rsidRDefault="000162AD" w:rsidP="000162AD">
      <w:r>
        <w:t>390.8571</w:t>
      </w:r>
      <w:r>
        <w:tab/>
        <w:t>1.013e0</w:t>
      </w:r>
    </w:p>
    <w:p w:rsidR="000162AD" w:rsidRDefault="000162AD" w:rsidP="000162AD">
      <w:r>
        <w:t>390.8673</w:t>
      </w:r>
      <w:r>
        <w:tab/>
        <w:t>1.013e0</w:t>
      </w:r>
    </w:p>
    <w:p w:rsidR="000162AD" w:rsidRDefault="000162AD" w:rsidP="000162AD">
      <w:r>
        <w:t>390.8714</w:t>
      </w:r>
      <w:r>
        <w:tab/>
        <w:t>1.013e0</w:t>
      </w:r>
    </w:p>
    <w:p w:rsidR="000162AD" w:rsidRDefault="000162AD" w:rsidP="000162AD">
      <w:r>
        <w:t>390.8758</w:t>
      </w:r>
      <w:r>
        <w:tab/>
        <w:t>2.025e0</w:t>
      </w:r>
    </w:p>
    <w:p w:rsidR="000162AD" w:rsidRDefault="000162AD" w:rsidP="000162AD">
      <w:r>
        <w:t>390.8780</w:t>
      </w:r>
      <w:r>
        <w:tab/>
        <w:t>4.051e0</w:t>
      </w:r>
    </w:p>
    <w:p w:rsidR="000162AD" w:rsidRDefault="000162AD" w:rsidP="000162AD">
      <w:r>
        <w:t>390.8824</w:t>
      </w:r>
      <w:r>
        <w:tab/>
        <w:t>3.038e0</w:t>
      </w:r>
    </w:p>
    <w:p w:rsidR="000162AD" w:rsidRDefault="000162AD" w:rsidP="000162AD">
      <w:r>
        <w:t>390.8847</w:t>
      </w:r>
      <w:r>
        <w:tab/>
        <w:t>1.013e0</w:t>
      </w:r>
    </w:p>
    <w:p w:rsidR="000162AD" w:rsidRDefault="000162AD" w:rsidP="000162AD">
      <w:r>
        <w:t>390.8885</w:t>
      </w:r>
      <w:r>
        <w:tab/>
        <w:t>3.038e0</w:t>
      </w:r>
    </w:p>
    <w:p w:rsidR="000162AD" w:rsidRDefault="000162AD" w:rsidP="000162AD">
      <w:r>
        <w:t>390.9096</w:t>
      </w:r>
      <w:r>
        <w:tab/>
        <w:t>2.025e0</w:t>
      </w:r>
    </w:p>
    <w:p w:rsidR="000162AD" w:rsidRDefault="000162AD" w:rsidP="000162AD">
      <w:r>
        <w:t>390.9196</w:t>
      </w:r>
      <w:r>
        <w:tab/>
        <w:t>1.013e0</w:t>
      </w:r>
    </w:p>
    <w:p w:rsidR="000162AD" w:rsidRDefault="000162AD" w:rsidP="000162AD">
      <w:r>
        <w:t>390.9266</w:t>
      </w:r>
      <w:r>
        <w:tab/>
        <w:t>2.025e0</w:t>
      </w:r>
    </w:p>
    <w:p w:rsidR="000162AD" w:rsidRDefault="000162AD" w:rsidP="000162AD">
      <w:r>
        <w:t>390.9326</w:t>
      </w:r>
      <w:r>
        <w:tab/>
        <w:t>2.025e0</w:t>
      </w:r>
    </w:p>
    <w:p w:rsidR="000162AD" w:rsidRDefault="000162AD" w:rsidP="000162AD">
      <w:r>
        <w:t>390.9345</w:t>
      </w:r>
      <w:r>
        <w:tab/>
        <w:t>3.038e0</w:t>
      </w:r>
    </w:p>
    <w:p w:rsidR="000162AD" w:rsidRDefault="000162AD" w:rsidP="000162AD">
      <w:r>
        <w:t>390.9403</w:t>
      </w:r>
      <w:r>
        <w:tab/>
        <w:t>1.013e0</w:t>
      </w:r>
    </w:p>
    <w:p w:rsidR="000162AD" w:rsidRDefault="000162AD" w:rsidP="000162AD">
      <w:r>
        <w:t>390.9471</w:t>
      </w:r>
      <w:r>
        <w:tab/>
        <w:t>1.013e0</w:t>
      </w:r>
    </w:p>
    <w:p w:rsidR="000162AD" w:rsidRDefault="000162AD" w:rsidP="000162AD">
      <w:r>
        <w:lastRenderedPageBreak/>
        <w:t>390.9494</w:t>
      </w:r>
      <w:r>
        <w:tab/>
        <w:t>4.365e0</w:t>
      </w:r>
    </w:p>
    <w:p w:rsidR="000162AD" w:rsidRDefault="000162AD" w:rsidP="000162AD">
      <w:r>
        <w:t>390.9519</w:t>
      </w:r>
      <w:r>
        <w:tab/>
        <w:t>7.089e0</w:t>
      </w:r>
    </w:p>
    <w:p w:rsidR="000162AD" w:rsidRDefault="000162AD" w:rsidP="000162AD">
      <w:r>
        <w:t>390.9579</w:t>
      </w:r>
      <w:r>
        <w:tab/>
        <w:t>4.051e0</w:t>
      </w:r>
    </w:p>
    <w:p w:rsidR="000162AD" w:rsidRDefault="000162AD" w:rsidP="000162AD">
      <w:r>
        <w:t>390.9625</w:t>
      </w:r>
      <w:r>
        <w:tab/>
        <w:t>7.371e0</w:t>
      </w:r>
    </w:p>
    <w:p w:rsidR="000162AD" w:rsidRDefault="000162AD" w:rsidP="000162AD">
      <w:r>
        <w:t>390.9680</w:t>
      </w:r>
      <w:r>
        <w:tab/>
        <w:t>2.025e0</w:t>
      </w:r>
    </w:p>
    <w:p w:rsidR="000162AD" w:rsidRDefault="000162AD" w:rsidP="000162AD">
      <w:r>
        <w:t>390.9736</w:t>
      </w:r>
      <w:r>
        <w:tab/>
        <w:t>1.013e0</w:t>
      </w:r>
    </w:p>
    <w:p w:rsidR="000162AD" w:rsidRDefault="000162AD" w:rsidP="000162AD">
      <w:r>
        <w:t>390.9794</w:t>
      </w:r>
      <w:r>
        <w:tab/>
        <w:t>2.025e0</w:t>
      </w:r>
    </w:p>
    <w:p w:rsidR="000162AD" w:rsidRDefault="000162AD" w:rsidP="000162AD">
      <w:r>
        <w:t>390.9858</w:t>
      </w:r>
      <w:r>
        <w:tab/>
        <w:t>2.025e0</w:t>
      </w:r>
    </w:p>
    <w:p w:rsidR="000162AD" w:rsidRDefault="000162AD" w:rsidP="000162AD">
      <w:r>
        <w:t>390.9947</w:t>
      </w:r>
      <w:r>
        <w:tab/>
        <w:t>2.025e0</w:t>
      </w:r>
    </w:p>
    <w:p w:rsidR="000162AD" w:rsidRDefault="000162AD" w:rsidP="000162AD">
      <w:r>
        <w:t>390.9991</w:t>
      </w:r>
      <w:r>
        <w:tab/>
        <w:t>3.038e0</w:t>
      </w:r>
    </w:p>
    <w:p w:rsidR="000162AD" w:rsidRDefault="000162AD" w:rsidP="000162AD">
      <w:r>
        <w:t>391.0234</w:t>
      </w:r>
      <w:r>
        <w:tab/>
        <w:t>2.025e0</w:t>
      </w:r>
    </w:p>
    <w:p w:rsidR="000162AD" w:rsidRDefault="000162AD" w:rsidP="000162AD">
      <w:r>
        <w:t>391.0378</w:t>
      </w:r>
      <w:r>
        <w:tab/>
        <w:t>2.025e0</w:t>
      </w:r>
    </w:p>
    <w:p w:rsidR="000162AD" w:rsidRDefault="000162AD" w:rsidP="000162AD">
      <w:r>
        <w:t>391.0491</w:t>
      </w:r>
      <w:r>
        <w:tab/>
        <w:t>4.051e0</w:t>
      </w:r>
    </w:p>
    <w:p w:rsidR="000162AD" w:rsidRDefault="000162AD" w:rsidP="000162AD">
      <w:r>
        <w:t>391.0509</w:t>
      </w:r>
      <w:r>
        <w:tab/>
        <w:t>2.025e0</w:t>
      </w:r>
    </w:p>
    <w:p w:rsidR="000162AD" w:rsidRDefault="000162AD" w:rsidP="000162AD">
      <w:r>
        <w:t>391.0558</w:t>
      </w:r>
      <w:r>
        <w:tab/>
        <w:t>2.025e0</w:t>
      </w:r>
    </w:p>
    <w:p w:rsidR="000162AD" w:rsidRDefault="000162AD" w:rsidP="000162AD">
      <w:r>
        <w:t>391.0579</w:t>
      </w:r>
      <w:r>
        <w:tab/>
        <w:t>1.013e0</w:t>
      </w:r>
    </w:p>
    <w:p w:rsidR="000162AD" w:rsidRDefault="000162AD" w:rsidP="000162AD">
      <w:r>
        <w:t>391.0619</w:t>
      </w:r>
      <w:r>
        <w:tab/>
        <w:t>1.013e0</w:t>
      </w:r>
    </w:p>
    <w:p w:rsidR="000162AD" w:rsidRDefault="000162AD" w:rsidP="000162AD">
      <w:r>
        <w:t>391.0658</w:t>
      </w:r>
      <w:r>
        <w:tab/>
        <w:t>2.025e0</w:t>
      </w:r>
    </w:p>
    <w:p w:rsidR="000162AD" w:rsidRDefault="000162AD" w:rsidP="000162AD">
      <w:r>
        <w:t>391.0678</w:t>
      </w:r>
      <w:r>
        <w:tab/>
        <w:t>3.038e0</w:t>
      </w:r>
    </w:p>
    <w:p w:rsidR="000162AD" w:rsidRDefault="000162AD" w:rsidP="000162AD">
      <w:r>
        <w:lastRenderedPageBreak/>
        <w:t>391.0727</w:t>
      </w:r>
      <w:r>
        <w:tab/>
        <w:t>5.063e0</w:t>
      </w:r>
    </w:p>
    <w:p w:rsidR="000162AD" w:rsidRDefault="000162AD" w:rsidP="000162AD">
      <w:r>
        <w:t>391.0792</w:t>
      </w:r>
      <w:r>
        <w:tab/>
        <w:t>1.013e0</w:t>
      </w:r>
    </w:p>
    <w:p w:rsidR="000162AD" w:rsidRDefault="000162AD" w:rsidP="000162AD">
      <w:r>
        <w:t>391.0872</w:t>
      </w:r>
      <w:r>
        <w:tab/>
        <w:t>1.013e0</w:t>
      </w:r>
    </w:p>
    <w:p w:rsidR="000162AD" w:rsidRDefault="000162AD" w:rsidP="000162AD">
      <w:r>
        <w:t>391.0952</w:t>
      </w:r>
      <w:r>
        <w:tab/>
        <w:t>2.025e0</w:t>
      </w:r>
    </w:p>
    <w:p w:rsidR="000162AD" w:rsidRDefault="000162AD" w:rsidP="000162AD">
      <w:r>
        <w:t>391.1048</w:t>
      </w:r>
      <w:r>
        <w:tab/>
        <w:t>1.013e0</w:t>
      </w:r>
    </w:p>
    <w:p w:rsidR="000162AD" w:rsidRDefault="000162AD" w:rsidP="000162AD">
      <w:r>
        <w:t>391.1259</w:t>
      </w:r>
      <w:r>
        <w:tab/>
        <w:t>3.038e0</w:t>
      </w:r>
    </w:p>
    <w:p w:rsidR="000162AD" w:rsidRDefault="000162AD" w:rsidP="000162AD">
      <w:r>
        <w:t>391.1344</w:t>
      </w:r>
      <w:r>
        <w:tab/>
        <w:t>1.013e0</w:t>
      </w:r>
    </w:p>
    <w:p w:rsidR="000162AD" w:rsidRDefault="000162AD" w:rsidP="000162AD">
      <w:r>
        <w:t>391.1420</w:t>
      </w:r>
      <w:r>
        <w:tab/>
        <w:t>6.076e0</w:t>
      </w:r>
    </w:p>
    <w:p w:rsidR="000162AD" w:rsidRDefault="000162AD" w:rsidP="000162AD">
      <w:r>
        <w:t>391.1482</w:t>
      </w:r>
      <w:r>
        <w:tab/>
        <w:t>2.025e0</w:t>
      </w:r>
    </w:p>
    <w:p w:rsidR="000162AD" w:rsidRDefault="000162AD" w:rsidP="000162AD">
      <w:r>
        <w:t>391.1552</w:t>
      </w:r>
      <w:r>
        <w:tab/>
        <w:t>1.013e0</w:t>
      </w:r>
    </w:p>
    <w:p w:rsidR="000162AD" w:rsidRDefault="000162AD" w:rsidP="000162AD">
      <w:r>
        <w:t>391.1621</w:t>
      </w:r>
      <w:r>
        <w:tab/>
        <w:t>1.013e0</w:t>
      </w:r>
    </w:p>
    <w:p w:rsidR="000162AD" w:rsidRDefault="000162AD" w:rsidP="000162AD">
      <w:r>
        <w:t>391.1686</w:t>
      </w:r>
      <w:r>
        <w:tab/>
        <w:t>1.013e0</w:t>
      </w:r>
    </w:p>
    <w:p w:rsidR="000162AD" w:rsidRDefault="000162AD" w:rsidP="000162AD">
      <w:r>
        <w:t>391.1721</w:t>
      </w:r>
      <w:r>
        <w:tab/>
        <w:t>2.025e0</w:t>
      </w:r>
    </w:p>
    <w:p w:rsidR="000162AD" w:rsidRDefault="000162AD" w:rsidP="000162AD">
      <w:r>
        <w:t>391.1740</w:t>
      </w:r>
      <w:r>
        <w:tab/>
        <w:t>3.038e0</w:t>
      </w:r>
    </w:p>
    <w:p w:rsidR="000162AD" w:rsidRDefault="000162AD" w:rsidP="000162AD">
      <w:r>
        <w:t>391.1761</w:t>
      </w:r>
      <w:r>
        <w:tab/>
        <w:t>1.013e0</w:t>
      </w:r>
    </w:p>
    <w:p w:rsidR="000162AD" w:rsidRDefault="000162AD" w:rsidP="000162AD">
      <w:r>
        <w:t>391.1921</w:t>
      </w:r>
      <w:r>
        <w:tab/>
        <w:t>5.063e0</w:t>
      </w:r>
    </w:p>
    <w:p w:rsidR="000162AD" w:rsidRDefault="000162AD" w:rsidP="000162AD">
      <w:r>
        <w:t>391.1931</w:t>
      </w:r>
      <w:r>
        <w:tab/>
        <w:t>3.038e0</w:t>
      </w:r>
    </w:p>
    <w:p w:rsidR="000162AD" w:rsidRDefault="000162AD" w:rsidP="000162AD">
      <w:r>
        <w:t>391.1973</w:t>
      </w:r>
      <w:r>
        <w:tab/>
        <w:t>1.013e0</w:t>
      </w:r>
    </w:p>
    <w:p w:rsidR="000162AD" w:rsidRDefault="000162AD" w:rsidP="000162AD">
      <w:r>
        <w:t>391.2148</w:t>
      </w:r>
      <w:r>
        <w:tab/>
        <w:t>1.013e0</w:t>
      </w:r>
    </w:p>
    <w:p w:rsidR="000162AD" w:rsidRDefault="000162AD" w:rsidP="000162AD">
      <w:r>
        <w:lastRenderedPageBreak/>
        <w:t>391.2181</w:t>
      </w:r>
      <w:r>
        <w:tab/>
        <w:t>1.013e0</w:t>
      </w:r>
    </w:p>
    <w:p w:rsidR="000162AD" w:rsidRDefault="000162AD" w:rsidP="000162AD">
      <w:r>
        <w:t>391.2235</w:t>
      </w:r>
      <w:r>
        <w:tab/>
        <w:t>2.025e0</w:t>
      </w:r>
    </w:p>
    <w:p w:rsidR="000162AD" w:rsidRDefault="000162AD" w:rsidP="000162AD">
      <w:r>
        <w:t>391.2254</w:t>
      </w:r>
      <w:r>
        <w:tab/>
        <w:t>2.025e0</w:t>
      </w:r>
    </w:p>
    <w:p w:rsidR="000162AD" w:rsidRDefault="000162AD" w:rsidP="000162AD">
      <w:r>
        <w:t>391.2360</w:t>
      </w:r>
      <w:r>
        <w:tab/>
        <w:t>2.025e0</w:t>
      </w:r>
    </w:p>
    <w:p w:rsidR="000162AD" w:rsidRDefault="000162AD" w:rsidP="000162AD">
      <w:r>
        <w:t>391.2386</w:t>
      </w:r>
      <w:r>
        <w:tab/>
        <w:t>2.025e0</w:t>
      </w:r>
    </w:p>
    <w:p w:rsidR="000162AD" w:rsidRDefault="000162AD" w:rsidP="000162AD">
      <w:r>
        <w:t>391.2441</w:t>
      </w:r>
      <w:r>
        <w:tab/>
        <w:t>2.025e0</w:t>
      </w:r>
    </w:p>
    <w:p w:rsidR="000162AD" w:rsidRDefault="000162AD" w:rsidP="000162AD">
      <w:r>
        <w:t>391.2690</w:t>
      </w:r>
      <w:r>
        <w:tab/>
        <w:t>4.315e0</w:t>
      </w:r>
    </w:p>
    <w:p w:rsidR="000162AD" w:rsidRDefault="000162AD" w:rsidP="000162AD">
      <w:r>
        <w:t>391.2776</w:t>
      </w:r>
      <w:r>
        <w:tab/>
        <w:t>1.418e1</w:t>
      </w:r>
    </w:p>
    <w:p w:rsidR="000162AD" w:rsidRDefault="000162AD" w:rsidP="000162AD">
      <w:r>
        <w:t>391.2804</w:t>
      </w:r>
      <w:r>
        <w:tab/>
        <w:t>1.114e1</w:t>
      </w:r>
    </w:p>
    <w:p w:rsidR="000162AD" w:rsidRDefault="000162AD" w:rsidP="000162AD">
      <w:r>
        <w:t>391.2834</w:t>
      </w:r>
      <w:r>
        <w:tab/>
        <w:t>1.082e2</w:t>
      </w:r>
    </w:p>
    <w:p w:rsidR="000162AD" w:rsidRDefault="000162AD" w:rsidP="000162AD">
      <w:r>
        <w:t>391.2854</w:t>
      </w:r>
      <w:r>
        <w:tab/>
        <w:t>5.498e1</w:t>
      </w:r>
    </w:p>
    <w:p w:rsidR="000162AD" w:rsidRDefault="000162AD" w:rsidP="000162AD">
      <w:r>
        <w:t>391.2869</w:t>
      </w:r>
      <w:r>
        <w:tab/>
        <w:t>4.456e1</w:t>
      </w:r>
    </w:p>
    <w:p w:rsidR="000162AD" w:rsidRDefault="000162AD" w:rsidP="000162AD">
      <w:r>
        <w:t>391.2889</w:t>
      </w:r>
      <w:r>
        <w:tab/>
        <w:t>1.954e1</w:t>
      </w:r>
    </w:p>
    <w:p w:rsidR="000162AD" w:rsidRDefault="000162AD" w:rsidP="000162AD">
      <w:r>
        <w:t>391.2915</w:t>
      </w:r>
      <w:r>
        <w:tab/>
        <w:t>1.823e1</w:t>
      </w:r>
    </w:p>
    <w:p w:rsidR="000162AD" w:rsidRDefault="000162AD" w:rsidP="000162AD">
      <w:r>
        <w:t>391.2940</w:t>
      </w:r>
      <w:r>
        <w:tab/>
        <w:t>1.418e1</w:t>
      </w:r>
    </w:p>
    <w:p w:rsidR="000162AD" w:rsidRDefault="000162AD" w:rsidP="000162AD">
      <w:r>
        <w:t>391.2964</w:t>
      </w:r>
      <w:r>
        <w:tab/>
        <w:t>2.832e1</w:t>
      </w:r>
    </w:p>
    <w:p w:rsidR="000162AD" w:rsidRDefault="000162AD" w:rsidP="000162AD">
      <w:r>
        <w:t>391.3007</w:t>
      </w:r>
      <w:r>
        <w:tab/>
        <w:t>1.319e1</w:t>
      </w:r>
    </w:p>
    <w:p w:rsidR="000162AD" w:rsidRDefault="000162AD" w:rsidP="000162AD">
      <w:r>
        <w:t>391.3217</w:t>
      </w:r>
      <w:r>
        <w:tab/>
        <w:t>2.025e0</w:t>
      </w:r>
    </w:p>
    <w:p w:rsidR="000162AD" w:rsidRDefault="000162AD" w:rsidP="000162AD">
      <w:r>
        <w:t>391.3457</w:t>
      </w:r>
      <w:r>
        <w:tab/>
        <w:t>2.025e0</w:t>
      </w:r>
    </w:p>
    <w:p w:rsidR="000162AD" w:rsidRDefault="000162AD" w:rsidP="000162AD">
      <w:r>
        <w:lastRenderedPageBreak/>
        <w:t>391.3559</w:t>
      </w:r>
      <w:r>
        <w:tab/>
        <w:t>1.013e0</w:t>
      </w:r>
    </w:p>
    <w:p w:rsidR="000162AD" w:rsidRDefault="000162AD" w:rsidP="000162AD">
      <w:r>
        <w:t>391.3661</w:t>
      </w:r>
      <w:r>
        <w:tab/>
        <w:t>1.013e0</w:t>
      </w:r>
    </w:p>
    <w:p w:rsidR="000162AD" w:rsidRDefault="000162AD" w:rsidP="000162AD">
      <w:r>
        <w:t>391.3707</w:t>
      </w:r>
      <w:r>
        <w:tab/>
        <w:t>1.013e0</w:t>
      </w:r>
    </w:p>
    <w:p w:rsidR="000162AD" w:rsidRDefault="000162AD" w:rsidP="000162AD">
      <w:r>
        <w:t>391.3924</w:t>
      </w:r>
      <w:r>
        <w:tab/>
        <w:t>1.013e0</w:t>
      </w:r>
    </w:p>
    <w:p w:rsidR="000162AD" w:rsidRDefault="000162AD" w:rsidP="000162AD">
      <w:r>
        <w:t>391.4094</w:t>
      </w:r>
      <w:r>
        <w:tab/>
        <w:t>2.025e0</w:t>
      </w:r>
    </w:p>
    <w:p w:rsidR="000162AD" w:rsidRDefault="000162AD" w:rsidP="000162AD">
      <w:r>
        <w:t>391.4133</w:t>
      </w:r>
      <w:r>
        <w:tab/>
        <w:t>1.013e0</w:t>
      </w:r>
    </w:p>
    <w:p w:rsidR="000162AD" w:rsidRDefault="000162AD" w:rsidP="000162AD">
      <w:r>
        <w:t>391.4237</w:t>
      </w:r>
      <w:r>
        <w:tab/>
        <w:t>2.025e0</w:t>
      </w:r>
    </w:p>
    <w:p w:rsidR="000162AD" w:rsidRDefault="000162AD" w:rsidP="000162AD">
      <w:r>
        <w:t>391.4310</w:t>
      </w:r>
      <w:r>
        <w:tab/>
        <w:t>1.013e0</w:t>
      </w:r>
    </w:p>
    <w:p w:rsidR="000162AD" w:rsidRDefault="000162AD" w:rsidP="000162AD">
      <w:r>
        <w:t>391.4353</w:t>
      </w:r>
      <w:r>
        <w:tab/>
        <w:t>3.038e0</w:t>
      </w:r>
    </w:p>
    <w:p w:rsidR="000162AD" w:rsidRDefault="000162AD" w:rsidP="000162AD">
      <w:r>
        <w:t>391.4393</w:t>
      </w:r>
      <w:r>
        <w:tab/>
        <w:t>1.013e0</w:t>
      </w:r>
    </w:p>
    <w:p w:rsidR="000162AD" w:rsidRDefault="000162AD" w:rsidP="000162AD">
      <w:r>
        <w:t>391.4458</w:t>
      </w:r>
      <w:r>
        <w:tab/>
        <w:t>2.025e0</w:t>
      </w:r>
    </w:p>
    <w:p w:rsidR="000162AD" w:rsidRDefault="000162AD" w:rsidP="000162AD">
      <w:r>
        <w:t>391.4518</w:t>
      </w:r>
      <w:r>
        <w:tab/>
        <w:t>1.013e0</w:t>
      </w:r>
    </w:p>
    <w:p w:rsidR="000162AD" w:rsidRDefault="000162AD" w:rsidP="000162AD">
      <w:r>
        <w:t>391.4667</w:t>
      </w:r>
      <w:r>
        <w:tab/>
        <w:t>2.025e0</w:t>
      </w:r>
    </w:p>
    <w:p w:rsidR="000162AD" w:rsidRDefault="000162AD" w:rsidP="000162AD">
      <w:r>
        <w:t>391.4896</w:t>
      </w:r>
      <w:r>
        <w:tab/>
        <w:t>4.051e0</w:t>
      </w:r>
    </w:p>
    <w:p w:rsidR="000162AD" w:rsidRDefault="000162AD" w:rsidP="000162AD">
      <w:r>
        <w:t>391.4921</w:t>
      </w:r>
      <w:r>
        <w:tab/>
        <w:t>2.025e0</w:t>
      </w:r>
    </w:p>
    <w:p w:rsidR="000162AD" w:rsidRDefault="000162AD" w:rsidP="000162AD">
      <w:r>
        <w:t>391.4945</w:t>
      </w:r>
      <w:r>
        <w:tab/>
        <w:t>1.013e0</w:t>
      </w:r>
    </w:p>
    <w:p w:rsidR="000162AD" w:rsidRDefault="000162AD" w:rsidP="000162AD">
      <w:r>
        <w:t>391.5028</w:t>
      </w:r>
      <w:r>
        <w:tab/>
        <w:t>2.025e0</w:t>
      </w:r>
    </w:p>
    <w:p w:rsidR="000162AD" w:rsidRDefault="000162AD" w:rsidP="000162AD">
      <w:r>
        <w:t>391.5087</w:t>
      </w:r>
      <w:r>
        <w:tab/>
        <w:t>1.013e0</w:t>
      </w:r>
    </w:p>
    <w:p w:rsidR="000162AD" w:rsidRDefault="000162AD" w:rsidP="000162AD">
      <w:r>
        <w:t>391.5223</w:t>
      </w:r>
      <w:r>
        <w:tab/>
        <w:t>1.013e0</w:t>
      </w:r>
    </w:p>
    <w:p w:rsidR="000162AD" w:rsidRDefault="000162AD" w:rsidP="000162AD">
      <w:r>
        <w:lastRenderedPageBreak/>
        <w:t>391.5235</w:t>
      </w:r>
      <w:r>
        <w:tab/>
        <w:t>1.013e0</w:t>
      </w:r>
    </w:p>
    <w:p w:rsidR="000162AD" w:rsidRDefault="000162AD" w:rsidP="000162AD">
      <w:r>
        <w:t>391.5261</w:t>
      </w:r>
      <w:r>
        <w:tab/>
        <w:t>4.051e0</w:t>
      </w:r>
    </w:p>
    <w:p w:rsidR="000162AD" w:rsidRDefault="000162AD" w:rsidP="000162AD">
      <w:r>
        <w:t>391.5407</w:t>
      </w:r>
      <w:r>
        <w:tab/>
        <w:t>1.013e0</w:t>
      </w:r>
    </w:p>
    <w:p w:rsidR="000162AD" w:rsidRDefault="000162AD" w:rsidP="000162AD">
      <w:r>
        <w:t>391.5453</w:t>
      </w:r>
      <w:r>
        <w:tab/>
        <w:t>2.025e0</w:t>
      </w:r>
    </w:p>
    <w:p w:rsidR="000162AD" w:rsidRDefault="000162AD" w:rsidP="000162AD">
      <w:r>
        <w:t>391.5649</w:t>
      </w:r>
      <w:r>
        <w:tab/>
        <w:t>1.013e0</w:t>
      </w:r>
    </w:p>
    <w:p w:rsidR="000162AD" w:rsidRDefault="000162AD" w:rsidP="000162AD">
      <w:r>
        <w:t>391.5781</w:t>
      </w:r>
      <w:r>
        <w:tab/>
        <w:t>2.025e0</w:t>
      </w:r>
    </w:p>
    <w:p w:rsidR="000162AD" w:rsidRDefault="000162AD" w:rsidP="000162AD">
      <w:r>
        <w:t>391.5829</w:t>
      </w:r>
      <w:r>
        <w:tab/>
        <w:t>2.025e0</w:t>
      </w:r>
    </w:p>
    <w:p w:rsidR="000162AD" w:rsidRDefault="000162AD" w:rsidP="000162AD">
      <w:r>
        <w:t>391.5845</w:t>
      </w:r>
      <w:r>
        <w:tab/>
        <w:t>2.025e0</w:t>
      </w:r>
    </w:p>
    <w:p w:rsidR="000162AD" w:rsidRDefault="000162AD" w:rsidP="000162AD">
      <w:r>
        <w:t>391.5917</w:t>
      </w:r>
      <w:r>
        <w:tab/>
        <w:t>1.013e0</w:t>
      </w:r>
    </w:p>
    <w:p w:rsidR="000162AD" w:rsidRDefault="000162AD" w:rsidP="000162AD">
      <w:r>
        <w:t>391.5988</w:t>
      </w:r>
      <w:r>
        <w:tab/>
        <w:t>1.013e0</w:t>
      </w:r>
    </w:p>
    <w:p w:rsidR="000162AD" w:rsidRDefault="000162AD" w:rsidP="000162AD">
      <w:r>
        <w:t>391.6039</w:t>
      </w:r>
      <w:r>
        <w:tab/>
        <w:t>2.025e0</w:t>
      </w:r>
    </w:p>
    <w:p w:rsidR="000162AD" w:rsidRDefault="000162AD" w:rsidP="000162AD">
      <w:r>
        <w:t>391.6125</w:t>
      </w:r>
      <w:r>
        <w:tab/>
        <w:t>1.013e0</w:t>
      </w:r>
    </w:p>
    <w:p w:rsidR="000162AD" w:rsidRDefault="000162AD" w:rsidP="000162AD">
      <w:r>
        <w:t>391.6198</w:t>
      </w:r>
      <w:r>
        <w:tab/>
        <w:t>1.013e0</w:t>
      </w:r>
    </w:p>
    <w:p w:rsidR="000162AD" w:rsidRDefault="000162AD" w:rsidP="000162AD">
      <w:r>
        <w:t>391.6330</w:t>
      </w:r>
      <w:r>
        <w:tab/>
        <w:t>3.038e0</w:t>
      </w:r>
    </w:p>
    <w:p w:rsidR="000162AD" w:rsidRDefault="000162AD" w:rsidP="000162AD">
      <w:r>
        <w:t>391.6461</w:t>
      </w:r>
      <w:r>
        <w:tab/>
        <w:t>1.013e0</w:t>
      </w:r>
    </w:p>
    <w:p w:rsidR="000162AD" w:rsidRDefault="000162AD" w:rsidP="000162AD">
      <w:r>
        <w:t>391.6484</w:t>
      </w:r>
      <w:r>
        <w:tab/>
        <w:t>2.025e0</w:t>
      </w:r>
    </w:p>
    <w:p w:rsidR="000162AD" w:rsidRDefault="000162AD" w:rsidP="000162AD">
      <w:r>
        <w:t>391.6510</w:t>
      </w:r>
      <w:r>
        <w:tab/>
        <w:t>1.013e0</w:t>
      </w:r>
    </w:p>
    <w:p w:rsidR="000162AD" w:rsidRDefault="000162AD" w:rsidP="000162AD">
      <w:r>
        <w:t>391.6541</w:t>
      </w:r>
      <w:r>
        <w:tab/>
        <w:t>1.013e0</w:t>
      </w:r>
    </w:p>
    <w:p w:rsidR="000162AD" w:rsidRDefault="000162AD" w:rsidP="000162AD">
      <w:r>
        <w:t>391.6748</w:t>
      </w:r>
      <w:r>
        <w:tab/>
        <w:t>1.013e0</w:t>
      </w:r>
    </w:p>
    <w:p w:rsidR="000162AD" w:rsidRDefault="000162AD" w:rsidP="000162AD">
      <w:r>
        <w:lastRenderedPageBreak/>
        <w:t>391.6760</w:t>
      </w:r>
      <w:r>
        <w:tab/>
        <w:t>1.013e0</w:t>
      </w:r>
    </w:p>
    <w:p w:rsidR="000162AD" w:rsidRDefault="000162AD" w:rsidP="000162AD">
      <w:r>
        <w:t>391.6934</w:t>
      </w:r>
      <w:r>
        <w:tab/>
        <w:t>1.013e0</w:t>
      </w:r>
    </w:p>
    <w:p w:rsidR="000162AD" w:rsidRDefault="000162AD" w:rsidP="000162AD">
      <w:r>
        <w:t>391.7029</w:t>
      </w:r>
      <w:r>
        <w:tab/>
        <w:t>2.025e0</w:t>
      </w:r>
    </w:p>
    <w:p w:rsidR="000162AD" w:rsidRDefault="000162AD" w:rsidP="000162AD">
      <w:r>
        <w:t>391.7089</w:t>
      </w:r>
      <w:r>
        <w:tab/>
        <w:t>1.013e0</w:t>
      </w:r>
    </w:p>
    <w:p w:rsidR="000162AD" w:rsidRDefault="000162AD" w:rsidP="000162AD">
      <w:r>
        <w:t>391.7146</w:t>
      </w:r>
      <w:r>
        <w:tab/>
        <w:t>1.013e0</w:t>
      </w:r>
    </w:p>
    <w:p w:rsidR="000162AD" w:rsidRDefault="000162AD" w:rsidP="000162AD">
      <w:r>
        <w:t>391.7306</w:t>
      </w:r>
      <w:r>
        <w:tab/>
        <w:t>1.013e0</w:t>
      </w:r>
    </w:p>
    <w:p w:rsidR="000162AD" w:rsidRDefault="000162AD" w:rsidP="000162AD">
      <w:r>
        <w:t>391.7452</w:t>
      </w:r>
      <w:r>
        <w:tab/>
        <w:t>6.076e0</w:t>
      </w:r>
    </w:p>
    <w:p w:rsidR="000162AD" w:rsidRDefault="000162AD" w:rsidP="000162AD">
      <w:r>
        <w:t>391.7513</w:t>
      </w:r>
      <w:r>
        <w:tab/>
        <w:t>1.013e0</w:t>
      </w:r>
    </w:p>
    <w:p w:rsidR="000162AD" w:rsidRDefault="000162AD" w:rsidP="000162AD">
      <w:r>
        <w:t>391.7607</w:t>
      </w:r>
      <w:r>
        <w:tab/>
        <w:t>1.013e0</w:t>
      </w:r>
    </w:p>
    <w:p w:rsidR="000162AD" w:rsidRDefault="000162AD" w:rsidP="000162AD">
      <w:r>
        <w:t>391.7650</w:t>
      </w:r>
      <w:r>
        <w:tab/>
        <w:t>3.038e0</w:t>
      </w:r>
    </w:p>
    <w:p w:rsidR="000162AD" w:rsidRDefault="000162AD" w:rsidP="000162AD">
      <w:r>
        <w:t>391.7859</w:t>
      </w:r>
      <w:r>
        <w:tab/>
        <w:t>1.013e0</w:t>
      </w:r>
    </w:p>
    <w:p w:rsidR="000162AD" w:rsidRDefault="000162AD" w:rsidP="000162AD">
      <w:r>
        <w:t>391.7933</w:t>
      </w:r>
      <w:r>
        <w:tab/>
        <w:t>1.013e0</w:t>
      </w:r>
    </w:p>
    <w:p w:rsidR="000162AD" w:rsidRDefault="000162AD" w:rsidP="000162AD">
      <w:r>
        <w:t>391.8067</w:t>
      </w:r>
      <w:r>
        <w:tab/>
        <w:t>1.013e0</w:t>
      </w:r>
    </w:p>
    <w:p w:rsidR="000162AD" w:rsidRDefault="000162AD" w:rsidP="000162AD">
      <w:r>
        <w:t>391.8239</w:t>
      </w:r>
      <w:r>
        <w:tab/>
        <w:t>2.025e0</w:t>
      </w:r>
    </w:p>
    <w:p w:rsidR="000162AD" w:rsidRDefault="000162AD" w:rsidP="000162AD">
      <w:r>
        <w:t>391.8278</w:t>
      </w:r>
      <w:r>
        <w:tab/>
        <w:t>2.025e0</w:t>
      </w:r>
    </w:p>
    <w:p w:rsidR="000162AD" w:rsidRDefault="000162AD" w:rsidP="000162AD">
      <w:r>
        <w:t>391.8323</w:t>
      </w:r>
      <w:r>
        <w:tab/>
        <w:t>2.025e0</w:t>
      </w:r>
    </w:p>
    <w:p w:rsidR="000162AD" w:rsidRDefault="000162AD" w:rsidP="000162AD">
      <w:r>
        <w:t>391.8346</w:t>
      </w:r>
      <w:r>
        <w:tab/>
        <w:t>2.025e0</w:t>
      </w:r>
    </w:p>
    <w:p w:rsidR="000162AD" w:rsidRDefault="000162AD" w:rsidP="000162AD">
      <w:r>
        <w:t>391.8407</w:t>
      </w:r>
      <w:r>
        <w:tab/>
        <w:t>1.013e0</w:t>
      </w:r>
    </w:p>
    <w:p w:rsidR="000162AD" w:rsidRDefault="000162AD" w:rsidP="000162AD">
      <w:r>
        <w:t>391.8419</w:t>
      </w:r>
      <w:r>
        <w:tab/>
        <w:t>1.013e0</w:t>
      </w:r>
    </w:p>
    <w:p w:rsidR="000162AD" w:rsidRDefault="000162AD" w:rsidP="000162AD">
      <w:r>
        <w:lastRenderedPageBreak/>
        <w:t>391.8449</w:t>
      </w:r>
      <w:r>
        <w:tab/>
        <w:t>2.025e0</w:t>
      </w:r>
    </w:p>
    <w:p w:rsidR="000162AD" w:rsidRDefault="000162AD" w:rsidP="000162AD">
      <w:r>
        <w:t>391.8497</w:t>
      </w:r>
      <w:r>
        <w:tab/>
        <w:t>1.013e0</w:t>
      </w:r>
    </w:p>
    <w:p w:rsidR="000162AD" w:rsidRDefault="000162AD" w:rsidP="000162AD">
      <w:r>
        <w:t>391.8655</w:t>
      </w:r>
      <w:r>
        <w:tab/>
        <w:t>4.051e0</w:t>
      </w:r>
    </w:p>
    <w:p w:rsidR="000162AD" w:rsidRDefault="000162AD" w:rsidP="000162AD">
      <w:r>
        <w:t>391.8669</w:t>
      </w:r>
      <w:r>
        <w:tab/>
        <w:t>2.025e0</w:t>
      </w:r>
    </w:p>
    <w:p w:rsidR="000162AD" w:rsidRDefault="000162AD" w:rsidP="000162AD">
      <w:r>
        <w:t>391.8696</w:t>
      </w:r>
      <w:r>
        <w:tab/>
        <w:t>2.025e0</w:t>
      </w:r>
    </w:p>
    <w:p w:rsidR="000162AD" w:rsidRDefault="000162AD" w:rsidP="000162AD">
      <w:r>
        <w:t>391.8762</w:t>
      </w:r>
      <w:r>
        <w:tab/>
        <w:t>1.013e0</w:t>
      </w:r>
    </w:p>
    <w:p w:rsidR="000162AD" w:rsidRDefault="000162AD" w:rsidP="000162AD">
      <w:r>
        <w:t>391.8806</w:t>
      </w:r>
      <w:r>
        <w:tab/>
        <w:t>2.025e0</w:t>
      </w:r>
    </w:p>
    <w:p w:rsidR="000162AD" w:rsidRDefault="000162AD" w:rsidP="000162AD">
      <w:r>
        <w:t>391.8884</w:t>
      </w:r>
      <w:r>
        <w:tab/>
        <w:t>1.013e0</w:t>
      </w:r>
    </w:p>
    <w:p w:rsidR="000162AD" w:rsidRDefault="000162AD" w:rsidP="000162AD">
      <w:r>
        <w:t>391.8972</w:t>
      </w:r>
      <w:r>
        <w:tab/>
        <w:t>1.013e0</w:t>
      </w:r>
    </w:p>
    <w:p w:rsidR="000162AD" w:rsidRDefault="000162AD" w:rsidP="000162AD">
      <w:r>
        <w:t>391.9041</w:t>
      </w:r>
      <w:r>
        <w:tab/>
        <w:t>1.013e0</w:t>
      </w:r>
    </w:p>
    <w:p w:rsidR="000162AD" w:rsidRDefault="000162AD" w:rsidP="000162AD">
      <w:r>
        <w:t>391.9055</w:t>
      </w:r>
      <w:r>
        <w:tab/>
        <w:t>4.051e0</w:t>
      </w:r>
    </w:p>
    <w:p w:rsidR="000162AD" w:rsidRDefault="000162AD" w:rsidP="000162AD">
      <w:r>
        <w:t>391.9130</w:t>
      </w:r>
      <w:r>
        <w:tab/>
        <w:t>3.038e0</w:t>
      </w:r>
    </w:p>
    <w:p w:rsidR="000162AD" w:rsidRDefault="000162AD" w:rsidP="000162AD">
      <w:r>
        <w:t>391.9212</w:t>
      </w:r>
      <w:r>
        <w:tab/>
        <w:t>4.051e0</w:t>
      </w:r>
    </w:p>
    <w:p w:rsidR="000162AD" w:rsidRDefault="000162AD" w:rsidP="000162AD">
      <w:r>
        <w:t>391.9305</w:t>
      </w:r>
      <w:r>
        <w:tab/>
        <w:t>3.038e0</w:t>
      </w:r>
    </w:p>
    <w:p w:rsidR="000162AD" w:rsidRDefault="000162AD" w:rsidP="000162AD">
      <w:r>
        <w:t>391.9322</w:t>
      </w:r>
      <w:r>
        <w:tab/>
        <w:t>2.025e0</w:t>
      </w:r>
    </w:p>
    <w:p w:rsidR="000162AD" w:rsidRDefault="000162AD" w:rsidP="000162AD">
      <w:r>
        <w:t>391.9348</w:t>
      </w:r>
      <w:r>
        <w:tab/>
        <w:t>1.013e0</w:t>
      </w:r>
    </w:p>
    <w:p w:rsidR="000162AD" w:rsidRDefault="000162AD" w:rsidP="000162AD">
      <w:r>
        <w:t>391.9387</w:t>
      </w:r>
      <w:r>
        <w:tab/>
        <w:t>1.013e0</w:t>
      </w:r>
    </w:p>
    <w:p w:rsidR="000162AD" w:rsidRDefault="000162AD" w:rsidP="000162AD">
      <w:r>
        <w:t>391.9460</w:t>
      </w:r>
      <w:r>
        <w:tab/>
        <w:t>1.013e0</w:t>
      </w:r>
    </w:p>
    <w:p w:rsidR="000162AD" w:rsidRDefault="000162AD" w:rsidP="000162AD">
      <w:r>
        <w:t>391.9520</w:t>
      </w:r>
      <w:r>
        <w:tab/>
        <w:t>1.013e0</w:t>
      </w:r>
    </w:p>
    <w:p w:rsidR="000162AD" w:rsidRDefault="000162AD" w:rsidP="000162AD">
      <w:r>
        <w:lastRenderedPageBreak/>
        <w:t>391.9550</w:t>
      </w:r>
      <w:r>
        <w:tab/>
        <w:t>2.025e0</w:t>
      </w:r>
    </w:p>
    <w:p w:rsidR="000162AD" w:rsidRDefault="000162AD" w:rsidP="000162AD">
      <w:r>
        <w:t>391.9576</w:t>
      </w:r>
      <w:r>
        <w:tab/>
        <w:t>3.038e0</w:t>
      </w:r>
    </w:p>
    <w:p w:rsidR="000162AD" w:rsidRDefault="000162AD" w:rsidP="000162AD">
      <w:r>
        <w:t>391.9591</w:t>
      </w:r>
      <w:r>
        <w:tab/>
        <w:t>2.025e0</w:t>
      </w:r>
    </w:p>
    <w:p w:rsidR="000162AD" w:rsidRDefault="000162AD" w:rsidP="000162AD">
      <w:r>
        <w:t>391.9878</w:t>
      </w:r>
      <w:r>
        <w:tab/>
        <w:t>2.025e0</w:t>
      </w:r>
    </w:p>
    <w:p w:rsidR="000162AD" w:rsidRDefault="000162AD" w:rsidP="000162AD">
      <w:r>
        <w:t>391.9942</w:t>
      </w:r>
      <w:r>
        <w:tab/>
        <w:t>1.013e0</w:t>
      </w:r>
    </w:p>
    <w:p w:rsidR="000162AD" w:rsidRDefault="000162AD" w:rsidP="000162AD">
      <w:r>
        <w:t>391.9980</w:t>
      </w:r>
      <w:r>
        <w:tab/>
        <w:t>2.025e0</w:t>
      </w:r>
    </w:p>
    <w:p w:rsidR="000162AD" w:rsidRDefault="000162AD" w:rsidP="000162AD">
      <w:r>
        <w:t>392.0010</w:t>
      </w:r>
      <w:r>
        <w:tab/>
        <w:t>1.013e0</w:t>
      </w:r>
    </w:p>
    <w:p w:rsidR="000162AD" w:rsidRDefault="000162AD" w:rsidP="000162AD">
      <w:r>
        <w:t>392.0022</w:t>
      </w:r>
      <w:r>
        <w:tab/>
        <w:t>1.013e0</w:t>
      </w:r>
    </w:p>
    <w:p w:rsidR="000162AD" w:rsidRDefault="000162AD" w:rsidP="000162AD">
      <w:r>
        <w:t>392.0082</w:t>
      </w:r>
      <w:r>
        <w:tab/>
        <w:t>1.013e0</w:t>
      </w:r>
    </w:p>
    <w:p w:rsidR="000162AD" w:rsidRDefault="000162AD" w:rsidP="000162AD">
      <w:r>
        <w:t>392.0150</w:t>
      </w:r>
      <w:r>
        <w:tab/>
        <w:t>1.013e0</w:t>
      </w:r>
    </w:p>
    <w:p w:rsidR="000162AD" w:rsidRDefault="000162AD" w:rsidP="000162AD">
      <w:r>
        <w:t>392.0223</w:t>
      </w:r>
      <w:r>
        <w:tab/>
        <w:t>1.013e0</w:t>
      </w:r>
    </w:p>
    <w:p w:rsidR="000162AD" w:rsidRDefault="000162AD" w:rsidP="000162AD">
      <w:r>
        <w:t>392.0235</w:t>
      </w:r>
      <w:r>
        <w:tab/>
        <w:t>3.038e0</w:t>
      </w:r>
    </w:p>
    <w:p w:rsidR="000162AD" w:rsidRDefault="000162AD" w:rsidP="000162AD">
      <w:r>
        <w:t>392.0268</w:t>
      </w:r>
      <w:r>
        <w:tab/>
        <w:t>2.025e0</w:t>
      </w:r>
    </w:p>
    <w:p w:rsidR="000162AD" w:rsidRDefault="000162AD" w:rsidP="000162AD">
      <w:r>
        <w:t>392.0406</w:t>
      </w:r>
      <w:r>
        <w:tab/>
        <w:t>3.038e0</w:t>
      </w:r>
    </w:p>
    <w:p w:rsidR="000162AD" w:rsidRDefault="000162AD" w:rsidP="000162AD">
      <w:r>
        <w:t>392.0445</w:t>
      </w:r>
      <w:r>
        <w:tab/>
        <w:t>2.025e0</w:t>
      </w:r>
    </w:p>
    <w:p w:rsidR="000162AD" w:rsidRDefault="000162AD" w:rsidP="000162AD">
      <w:r>
        <w:t>392.0497</w:t>
      </w:r>
      <w:r>
        <w:tab/>
        <w:t>2.025e0</w:t>
      </w:r>
    </w:p>
    <w:p w:rsidR="000162AD" w:rsidRDefault="000162AD" w:rsidP="000162AD">
      <w:r>
        <w:t>392.0534</w:t>
      </w:r>
      <w:r>
        <w:tab/>
        <w:t>2.025e0</w:t>
      </w:r>
    </w:p>
    <w:p w:rsidR="000162AD" w:rsidRDefault="000162AD" w:rsidP="000162AD">
      <w:r>
        <w:t>392.0586</w:t>
      </w:r>
      <w:r>
        <w:tab/>
        <w:t>2.025e0</w:t>
      </w:r>
    </w:p>
    <w:p w:rsidR="000162AD" w:rsidRDefault="000162AD" w:rsidP="000162AD">
      <w:r>
        <w:t>392.0609</w:t>
      </w:r>
      <w:r>
        <w:tab/>
        <w:t>1.013e0</w:t>
      </w:r>
    </w:p>
    <w:p w:rsidR="000162AD" w:rsidRDefault="000162AD" w:rsidP="000162AD">
      <w:r>
        <w:lastRenderedPageBreak/>
        <w:t>392.0643</w:t>
      </w:r>
      <w:r>
        <w:tab/>
        <w:t>3.038e0</w:t>
      </w:r>
    </w:p>
    <w:p w:rsidR="000162AD" w:rsidRDefault="000162AD" w:rsidP="000162AD">
      <w:r>
        <w:t>392.0762</w:t>
      </w:r>
      <w:r>
        <w:tab/>
        <w:t>2.025e0</w:t>
      </w:r>
    </w:p>
    <w:p w:rsidR="000162AD" w:rsidRDefault="000162AD" w:rsidP="000162AD">
      <w:r>
        <w:t>392.0807</w:t>
      </w:r>
      <w:r>
        <w:tab/>
        <w:t>2.025e0</w:t>
      </w:r>
    </w:p>
    <w:p w:rsidR="000162AD" w:rsidRDefault="000162AD" w:rsidP="000162AD">
      <w:r>
        <w:t>392.0870</w:t>
      </w:r>
      <w:r>
        <w:tab/>
        <w:t>2.025e0</w:t>
      </w:r>
    </w:p>
    <w:p w:rsidR="000162AD" w:rsidRDefault="000162AD" w:rsidP="000162AD">
      <w:r>
        <w:t>392.0915</w:t>
      </w:r>
      <w:r>
        <w:tab/>
        <w:t>1.013e0</w:t>
      </w:r>
    </w:p>
    <w:p w:rsidR="000162AD" w:rsidRDefault="000162AD" w:rsidP="000162AD">
      <w:r>
        <w:t>392.0999</w:t>
      </w:r>
      <w:r>
        <w:tab/>
        <w:t>2.025e0</w:t>
      </w:r>
    </w:p>
    <w:p w:rsidR="000162AD" w:rsidRDefault="000162AD" w:rsidP="000162AD">
      <w:r>
        <w:t>392.1100</w:t>
      </w:r>
      <w:r>
        <w:tab/>
        <w:t>4.585e0</w:t>
      </w:r>
    </w:p>
    <w:p w:rsidR="000162AD" w:rsidRDefault="000162AD" w:rsidP="000162AD">
      <w:r>
        <w:t>392.1133</w:t>
      </w:r>
      <w:r>
        <w:tab/>
        <w:t>2.025e0</w:t>
      </w:r>
    </w:p>
    <w:p w:rsidR="000162AD" w:rsidRDefault="000162AD" w:rsidP="000162AD">
      <w:r>
        <w:t>392.1334</w:t>
      </w:r>
      <w:r>
        <w:tab/>
        <w:t>1.013e0</w:t>
      </w:r>
    </w:p>
    <w:p w:rsidR="000162AD" w:rsidRDefault="000162AD" w:rsidP="000162AD">
      <w:r>
        <w:t>392.1399</w:t>
      </w:r>
      <w:r>
        <w:tab/>
        <w:t>1.013e0</w:t>
      </w:r>
    </w:p>
    <w:p w:rsidR="000162AD" w:rsidRDefault="000162AD" w:rsidP="000162AD">
      <w:r>
        <w:t>392.1444</w:t>
      </w:r>
      <w:r>
        <w:tab/>
        <w:t>2.025e0</w:t>
      </w:r>
    </w:p>
    <w:p w:rsidR="000162AD" w:rsidRDefault="000162AD" w:rsidP="000162AD">
      <w:r>
        <w:t>392.1472</w:t>
      </w:r>
      <w:r>
        <w:tab/>
        <w:t>2.025e0</w:t>
      </w:r>
    </w:p>
    <w:p w:rsidR="000162AD" w:rsidRDefault="000162AD" w:rsidP="000162AD">
      <w:r>
        <w:t>392.1537</w:t>
      </w:r>
      <w:r>
        <w:tab/>
        <w:t>7.089e0</w:t>
      </w:r>
    </w:p>
    <w:p w:rsidR="000162AD" w:rsidRDefault="000162AD" w:rsidP="000162AD">
      <w:r>
        <w:t>392.1632</w:t>
      </w:r>
      <w:r>
        <w:tab/>
        <w:t>7.567e0</w:t>
      </w:r>
    </w:p>
    <w:p w:rsidR="000162AD" w:rsidRDefault="000162AD" w:rsidP="000162AD">
      <w:r>
        <w:t>392.1647</w:t>
      </w:r>
      <w:r>
        <w:tab/>
        <w:t>4.092e1</w:t>
      </w:r>
    </w:p>
    <w:p w:rsidR="000162AD" w:rsidRDefault="000162AD" w:rsidP="000162AD">
      <w:r>
        <w:t>392.1719</w:t>
      </w:r>
      <w:r>
        <w:tab/>
        <w:t>1.013e0</w:t>
      </w:r>
    </w:p>
    <w:p w:rsidR="000162AD" w:rsidRDefault="000162AD" w:rsidP="000162AD">
      <w:r>
        <w:t>392.1748</w:t>
      </w:r>
      <w:r>
        <w:tab/>
        <w:t>1.114e1</w:t>
      </w:r>
    </w:p>
    <w:p w:rsidR="000162AD" w:rsidRDefault="000162AD" w:rsidP="000162AD">
      <w:r>
        <w:t>392.1767</w:t>
      </w:r>
      <w:r>
        <w:tab/>
        <w:t>4.051e0</w:t>
      </w:r>
    </w:p>
    <w:p w:rsidR="000162AD" w:rsidRDefault="000162AD" w:rsidP="000162AD">
      <w:r>
        <w:t>392.1820</w:t>
      </w:r>
      <w:r>
        <w:tab/>
        <w:t>1.013e0</w:t>
      </w:r>
    </w:p>
    <w:p w:rsidR="000162AD" w:rsidRDefault="000162AD" w:rsidP="000162AD">
      <w:r>
        <w:lastRenderedPageBreak/>
        <w:t>392.1884</w:t>
      </w:r>
      <w:r>
        <w:tab/>
        <w:t>1.013e0</w:t>
      </w:r>
    </w:p>
    <w:p w:rsidR="000162AD" w:rsidRDefault="000162AD" w:rsidP="000162AD">
      <w:r>
        <w:t>392.1931</w:t>
      </w:r>
      <w:r>
        <w:tab/>
        <w:t>1.013e0</w:t>
      </w:r>
    </w:p>
    <w:p w:rsidR="000162AD" w:rsidRDefault="000162AD" w:rsidP="000162AD">
      <w:r>
        <w:t>392.1972</w:t>
      </w:r>
      <w:r>
        <w:tab/>
        <w:t>1.013e0</w:t>
      </w:r>
    </w:p>
    <w:p w:rsidR="000162AD" w:rsidRDefault="000162AD" w:rsidP="000162AD">
      <w:r>
        <w:t>392.2004</w:t>
      </w:r>
      <w:r>
        <w:tab/>
        <w:t>3.038e0</w:t>
      </w:r>
    </w:p>
    <w:p w:rsidR="000162AD" w:rsidRDefault="000162AD" w:rsidP="000162AD">
      <w:r>
        <w:t>392.2076</w:t>
      </w:r>
      <w:r>
        <w:tab/>
        <w:t>2.025e0</w:t>
      </w:r>
    </w:p>
    <w:p w:rsidR="000162AD" w:rsidRDefault="000162AD" w:rsidP="000162AD">
      <w:r>
        <w:t>392.2166</w:t>
      </w:r>
      <w:r>
        <w:tab/>
        <w:t>1.982e0</w:t>
      </w:r>
    </w:p>
    <w:p w:rsidR="000162AD" w:rsidRDefault="000162AD" w:rsidP="000162AD">
      <w:r>
        <w:t>392.2204</w:t>
      </w:r>
      <w:r>
        <w:tab/>
        <w:t>3.038e0</w:t>
      </w:r>
    </w:p>
    <w:p w:rsidR="000162AD" w:rsidRDefault="000162AD" w:rsidP="000162AD">
      <w:r>
        <w:t>392.2235</w:t>
      </w:r>
      <w:r>
        <w:tab/>
        <w:t>1.013e0</w:t>
      </w:r>
    </w:p>
    <w:p w:rsidR="000162AD" w:rsidRDefault="000162AD" w:rsidP="000162AD">
      <w:r>
        <w:t>392.2438</w:t>
      </w:r>
      <w:r>
        <w:tab/>
        <w:t>2.025e0</w:t>
      </w:r>
    </w:p>
    <w:p w:rsidR="000162AD" w:rsidRDefault="000162AD" w:rsidP="000162AD">
      <w:r>
        <w:t>392.2625</w:t>
      </w:r>
      <w:r>
        <w:tab/>
        <w:t>5.063e0</w:t>
      </w:r>
    </w:p>
    <w:p w:rsidR="000162AD" w:rsidRDefault="000162AD" w:rsidP="000162AD">
      <w:r>
        <w:t>392.2640</w:t>
      </w:r>
      <w:r>
        <w:tab/>
        <w:t>4.051e0</w:t>
      </w:r>
    </w:p>
    <w:p w:rsidR="000162AD" w:rsidRDefault="000162AD" w:rsidP="000162AD">
      <w:r>
        <w:t>392.2721</w:t>
      </w:r>
      <w:r>
        <w:tab/>
        <w:t>6.076e0</w:t>
      </w:r>
    </w:p>
    <w:p w:rsidR="000162AD" w:rsidRDefault="000162AD" w:rsidP="000162AD">
      <w:r>
        <w:t>392.2765</w:t>
      </w:r>
      <w:r>
        <w:tab/>
        <w:t>1.215e1</w:t>
      </w:r>
    </w:p>
    <w:p w:rsidR="000162AD" w:rsidRDefault="000162AD" w:rsidP="000162AD">
      <w:r>
        <w:t>392.2789</w:t>
      </w:r>
      <w:r>
        <w:tab/>
        <w:t>4.051e0</w:t>
      </w:r>
    </w:p>
    <w:p w:rsidR="000162AD" w:rsidRDefault="000162AD" w:rsidP="000162AD">
      <w:r>
        <w:t>392.2801</w:t>
      </w:r>
      <w:r>
        <w:tab/>
        <w:t>7.089e0</w:t>
      </w:r>
    </w:p>
    <w:p w:rsidR="000162AD" w:rsidRDefault="000162AD" w:rsidP="000162AD">
      <w:r>
        <w:t>392.2829</w:t>
      </w:r>
      <w:r>
        <w:tab/>
        <w:t>3.038e0</w:t>
      </w:r>
    </w:p>
    <w:p w:rsidR="000162AD" w:rsidRDefault="000162AD" w:rsidP="000162AD">
      <w:r>
        <w:t>392.2847</w:t>
      </w:r>
      <w:r>
        <w:tab/>
        <w:t>1.940e1</w:t>
      </w:r>
    </w:p>
    <w:p w:rsidR="000162AD" w:rsidRDefault="000162AD" w:rsidP="000162AD">
      <w:r>
        <w:t>392.2879</w:t>
      </w:r>
      <w:r>
        <w:tab/>
        <w:t>2.446e1</w:t>
      </w:r>
    </w:p>
    <w:p w:rsidR="000162AD" w:rsidRDefault="000162AD" w:rsidP="000162AD">
      <w:r>
        <w:t>392.2935</w:t>
      </w:r>
      <w:r>
        <w:tab/>
        <w:t>4.051e0</w:t>
      </w:r>
    </w:p>
    <w:p w:rsidR="000162AD" w:rsidRDefault="000162AD" w:rsidP="000162AD">
      <w:r>
        <w:lastRenderedPageBreak/>
        <w:t>392.2956</w:t>
      </w:r>
      <w:r>
        <w:tab/>
        <w:t>1.114e1</w:t>
      </w:r>
    </w:p>
    <w:p w:rsidR="000162AD" w:rsidRDefault="000162AD" w:rsidP="000162AD">
      <w:r>
        <w:t>392.3002</w:t>
      </w:r>
      <w:r>
        <w:tab/>
        <w:t>2.025e0</w:t>
      </w:r>
    </w:p>
    <w:p w:rsidR="000162AD" w:rsidRDefault="000162AD" w:rsidP="000162AD">
      <w:r>
        <w:t>392.3032</w:t>
      </w:r>
      <w:r>
        <w:tab/>
        <w:t>2.025e0</w:t>
      </w:r>
    </w:p>
    <w:p w:rsidR="000162AD" w:rsidRDefault="000162AD" w:rsidP="000162AD">
      <w:r>
        <w:t>392.3130</w:t>
      </w:r>
      <w:r>
        <w:tab/>
        <w:t>3.038e0</w:t>
      </w:r>
    </w:p>
    <w:p w:rsidR="000162AD" w:rsidRDefault="000162AD" w:rsidP="000162AD">
      <w:r>
        <w:t>392.3158</w:t>
      </w:r>
      <w:r>
        <w:tab/>
        <w:t>4.051e0</w:t>
      </w:r>
    </w:p>
    <w:p w:rsidR="000162AD" w:rsidRDefault="000162AD" w:rsidP="000162AD">
      <w:r>
        <w:t>392.3182</w:t>
      </w:r>
      <w:r>
        <w:tab/>
        <w:t>2.025e0</w:t>
      </w:r>
    </w:p>
    <w:p w:rsidR="000162AD" w:rsidRDefault="000162AD" w:rsidP="000162AD">
      <w:r>
        <w:t>392.3198</w:t>
      </w:r>
      <w:r>
        <w:tab/>
        <w:t>1.013e0</w:t>
      </w:r>
    </w:p>
    <w:p w:rsidR="000162AD" w:rsidRDefault="000162AD" w:rsidP="000162AD">
      <w:r>
        <w:t>392.3246</w:t>
      </w:r>
      <w:r>
        <w:tab/>
        <w:t>1.013e0</w:t>
      </w:r>
    </w:p>
    <w:p w:rsidR="000162AD" w:rsidRDefault="000162AD" w:rsidP="000162AD">
      <w:r>
        <w:t>392.3266</w:t>
      </w:r>
      <w:r>
        <w:tab/>
        <w:t>3.038e0</w:t>
      </w:r>
    </w:p>
    <w:p w:rsidR="000162AD" w:rsidRDefault="000162AD" w:rsidP="000162AD">
      <w:r>
        <w:t>392.3305</w:t>
      </w:r>
      <w:r>
        <w:tab/>
        <w:t>2.025e0</w:t>
      </w:r>
    </w:p>
    <w:p w:rsidR="000162AD" w:rsidRDefault="000162AD" w:rsidP="000162AD">
      <w:r>
        <w:t>392.3348</w:t>
      </w:r>
      <w:r>
        <w:tab/>
        <w:t>2.025e0</w:t>
      </w:r>
    </w:p>
    <w:p w:rsidR="000162AD" w:rsidRDefault="000162AD" w:rsidP="000162AD">
      <w:r>
        <w:t>392.3478</w:t>
      </w:r>
      <w:r>
        <w:tab/>
        <w:t>2.025e0</w:t>
      </w:r>
    </w:p>
    <w:p w:rsidR="000162AD" w:rsidRDefault="000162AD" w:rsidP="000162AD">
      <w:r>
        <w:t>392.3493</w:t>
      </w:r>
      <w:r>
        <w:tab/>
        <w:t>1.013e0</w:t>
      </w:r>
    </w:p>
    <w:p w:rsidR="000162AD" w:rsidRDefault="000162AD" w:rsidP="000162AD">
      <w:r>
        <w:t>392.3687</w:t>
      </w:r>
      <w:r>
        <w:tab/>
        <w:t>2.025e0</w:t>
      </w:r>
    </w:p>
    <w:p w:rsidR="000162AD" w:rsidRDefault="000162AD" w:rsidP="000162AD">
      <w:r>
        <w:t>392.3698</w:t>
      </w:r>
      <w:r>
        <w:tab/>
        <w:t>1.013e0</w:t>
      </w:r>
    </w:p>
    <w:p w:rsidR="000162AD" w:rsidRDefault="000162AD" w:rsidP="000162AD">
      <w:r>
        <w:t>392.3710</w:t>
      </w:r>
      <w:r>
        <w:tab/>
        <w:t>1.013e0</w:t>
      </w:r>
    </w:p>
    <w:p w:rsidR="000162AD" w:rsidRDefault="000162AD" w:rsidP="000162AD">
      <w:r>
        <w:t>392.3823</w:t>
      </w:r>
      <w:r>
        <w:tab/>
        <w:t>2.025e0</w:t>
      </w:r>
    </w:p>
    <w:p w:rsidR="000162AD" w:rsidRDefault="000162AD" w:rsidP="000162AD">
      <w:r>
        <w:t>392.3849</w:t>
      </w:r>
      <w:r>
        <w:tab/>
        <w:t>2.025e0</w:t>
      </w:r>
    </w:p>
    <w:p w:rsidR="000162AD" w:rsidRDefault="000162AD" w:rsidP="000162AD">
      <w:r>
        <w:t>392.3991</w:t>
      </w:r>
      <w:r>
        <w:tab/>
        <w:t>3.038e0</w:t>
      </w:r>
    </w:p>
    <w:p w:rsidR="000162AD" w:rsidRDefault="000162AD" w:rsidP="000162AD">
      <w:r>
        <w:lastRenderedPageBreak/>
        <w:t>392.4025</w:t>
      </w:r>
      <w:r>
        <w:tab/>
        <w:t>2.025e0</w:t>
      </w:r>
    </w:p>
    <w:p w:rsidR="000162AD" w:rsidRDefault="000162AD" w:rsidP="000162AD">
      <w:r>
        <w:t>392.4132</w:t>
      </w:r>
      <w:r>
        <w:tab/>
        <w:t>1.013e0</w:t>
      </w:r>
    </w:p>
    <w:p w:rsidR="000162AD" w:rsidRDefault="000162AD" w:rsidP="000162AD">
      <w:r>
        <w:t>392.4180</w:t>
      </w:r>
      <w:r>
        <w:tab/>
        <w:t>1.013e0</w:t>
      </w:r>
    </w:p>
    <w:p w:rsidR="000162AD" w:rsidRDefault="000162AD" w:rsidP="000162AD">
      <w:r>
        <w:t>392.4197</w:t>
      </w:r>
      <w:r>
        <w:tab/>
        <w:t>2.025e0</w:t>
      </w:r>
    </w:p>
    <w:p w:rsidR="000162AD" w:rsidRDefault="000162AD" w:rsidP="000162AD">
      <w:r>
        <w:t>392.4404</w:t>
      </w:r>
      <w:r>
        <w:tab/>
        <w:t>2.025e0</w:t>
      </w:r>
    </w:p>
    <w:p w:rsidR="000162AD" w:rsidRDefault="000162AD" w:rsidP="000162AD">
      <w:r>
        <w:t>392.4515</w:t>
      </w:r>
      <w:r>
        <w:tab/>
        <w:t>2.025e0</w:t>
      </w:r>
    </w:p>
    <w:p w:rsidR="000162AD" w:rsidRDefault="000162AD" w:rsidP="000162AD">
      <w:r>
        <w:t>392.4560</w:t>
      </w:r>
      <w:r>
        <w:tab/>
        <w:t>1.013e0</w:t>
      </w:r>
    </w:p>
    <w:p w:rsidR="000162AD" w:rsidRDefault="000162AD" w:rsidP="000162AD">
      <w:r>
        <w:t>392.4731</w:t>
      </w:r>
      <w:r>
        <w:tab/>
        <w:t>2.025e0</w:t>
      </w:r>
    </w:p>
    <w:p w:rsidR="000162AD" w:rsidRDefault="000162AD" w:rsidP="000162AD">
      <w:r>
        <w:t>392.5039</w:t>
      </w:r>
      <w:r>
        <w:tab/>
        <w:t>2.025e0</w:t>
      </w:r>
    </w:p>
    <w:p w:rsidR="000162AD" w:rsidRDefault="000162AD" w:rsidP="000162AD">
      <w:r>
        <w:t>392.5084</w:t>
      </w:r>
      <w:r>
        <w:tab/>
        <w:t>1.013e0</w:t>
      </w:r>
    </w:p>
    <w:p w:rsidR="000162AD" w:rsidRDefault="000162AD" w:rsidP="000162AD">
      <w:r>
        <w:t>392.5152</w:t>
      </w:r>
      <w:r>
        <w:tab/>
        <w:t>1.013e0</w:t>
      </w:r>
    </w:p>
    <w:p w:rsidR="000162AD" w:rsidRDefault="000162AD" w:rsidP="000162AD">
      <w:r>
        <w:t>392.5232</w:t>
      </w:r>
      <w:r>
        <w:tab/>
        <w:t>2.025e0</w:t>
      </w:r>
    </w:p>
    <w:p w:rsidR="000162AD" w:rsidRDefault="000162AD" w:rsidP="000162AD">
      <w:r>
        <w:t>392.5352</w:t>
      </w:r>
      <w:r>
        <w:tab/>
        <w:t>1.013e0</w:t>
      </w:r>
    </w:p>
    <w:p w:rsidR="000162AD" w:rsidRDefault="000162AD" w:rsidP="000162AD">
      <w:r>
        <w:t>392.5364</w:t>
      </w:r>
      <w:r>
        <w:tab/>
        <w:t>1.013e0</w:t>
      </w:r>
    </w:p>
    <w:p w:rsidR="000162AD" w:rsidRDefault="000162AD" w:rsidP="000162AD">
      <w:r>
        <w:t>392.5445</w:t>
      </w:r>
      <w:r>
        <w:tab/>
        <w:t>1.013e0</w:t>
      </w:r>
    </w:p>
    <w:p w:rsidR="000162AD" w:rsidRDefault="000162AD" w:rsidP="000162AD">
      <w:r>
        <w:t>392.5573</w:t>
      </w:r>
      <w:r>
        <w:tab/>
        <w:t>1.013e0</w:t>
      </w:r>
    </w:p>
    <w:p w:rsidR="000162AD" w:rsidRDefault="000162AD" w:rsidP="000162AD">
      <w:r>
        <w:t>392.5619</w:t>
      </w:r>
      <w:r>
        <w:tab/>
        <w:t>1.013e0</w:t>
      </w:r>
    </w:p>
    <w:p w:rsidR="000162AD" w:rsidRDefault="000162AD" w:rsidP="000162AD">
      <w:r>
        <w:t>392.5657</w:t>
      </w:r>
      <w:r>
        <w:tab/>
        <w:t>1.013e0</w:t>
      </w:r>
    </w:p>
    <w:p w:rsidR="000162AD" w:rsidRDefault="000162AD" w:rsidP="000162AD">
      <w:r>
        <w:t>392.5711</w:t>
      </w:r>
      <w:r>
        <w:tab/>
        <w:t>1.013e0</w:t>
      </w:r>
    </w:p>
    <w:p w:rsidR="000162AD" w:rsidRDefault="000162AD" w:rsidP="000162AD">
      <w:r>
        <w:lastRenderedPageBreak/>
        <w:t>392.5776</w:t>
      </w:r>
      <w:r>
        <w:tab/>
        <w:t>1.013e0</w:t>
      </w:r>
    </w:p>
    <w:p w:rsidR="000162AD" w:rsidRDefault="000162AD" w:rsidP="000162AD">
      <w:r>
        <w:t>392.5829</w:t>
      </w:r>
      <w:r>
        <w:tab/>
        <w:t>2.025e0</w:t>
      </w:r>
    </w:p>
    <w:p w:rsidR="000162AD" w:rsidRDefault="000162AD" w:rsidP="000162AD">
      <w:r>
        <w:t>392.5861</w:t>
      </w:r>
      <w:r>
        <w:tab/>
        <w:t>1.013e0</w:t>
      </w:r>
    </w:p>
    <w:p w:rsidR="000162AD" w:rsidRDefault="000162AD" w:rsidP="000162AD">
      <w:r>
        <w:t>392.5873</w:t>
      </w:r>
      <w:r>
        <w:tab/>
        <w:t>1.013e0</w:t>
      </w:r>
    </w:p>
    <w:p w:rsidR="000162AD" w:rsidRDefault="000162AD" w:rsidP="000162AD">
      <w:r>
        <w:t>392.5913</w:t>
      </w:r>
      <w:r>
        <w:tab/>
        <w:t>2.025e0</w:t>
      </w:r>
    </w:p>
    <w:p w:rsidR="000162AD" w:rsidRDefault="000162AD" w:rsidP="000162AD">
      <w:r>
        <w:t>392.6117</w:t>
      </w:r>
      <w:r>
        <w:tab/>
        <w:t>1.013e0</w:t>
      </w:r>
    </w:p>
    <w:p w:rsidR="000162AD" w:rsidRDefault="000162AD" w:rsidP="000162AD">
      <w:r>
        <w:t>392.6197</w:t>
      </w:r>
      <w:r>
        <w:tab/>
        <w:t>2.025e0</w:t>
      </w:r>
    </w:p>
    <w:p w:rsidR="000162AD" w:rsidRDefault="000162AD" w:rsidP="000162AD">
      <w:r>
        <w:t>392.6293</w:t>
      </w:r>
      <w:r>
        <w:tab/>
        <w:t>1.013e0</w:t>
      </w:r>
    </w:p>
    <w:p w:rsidR="000162AD" w:rsidRDefault="000162AD" w:rsidP="000162AD">
      <w:r>
        <w:t>392.6402</w:t>
      </w:r>
      <w:r>
        <w:tab/>
        <w:t>1.013e0</w:t>
      </w:r>
    </w:p>
    <w:p w:rsidR="000162AD" w:rsidRDefault="000162AD" w:rsidP="000162AD">
      <w:r>
        <w:t>392.6506</w:t>
      </w:r>
      <w:r>
        <w:tab/>
        <w:t>2.025e0</w:t>
      </w:r>
    </w:p>
    <w:p w:rsidR="000162AD" w:rsidRDefault="000162AD" w:rsidP="000162AD">
      <w:r>
        <w:t>392.6649</w:t>
      </w:r>
      <w:r>
        <w:tab/>
        <w:t>2.025e0</w:t>
      </w:r>
    </w:p>
    <w:p w:rsidR="000162AD" w:rsidRDefault="000162AD" w:rsidP="000162AD">
      <w:r>
        <w:t>392.6681</w:t>
      </w:r>
      <w:r>
        <w:tab/>
        <w:t>1.013e0</w:t>
      </w:r>
    </w:p>
    <w:p w:rsidR="000162AD" w:rsidRDefault="000162AD" w:rsidP="000162AD">
      <w:r>
        <w:t>392.6720</w:t>
      </w:r>
      <w:r>
        <w:tab/>
        <w:t>2.025e0</w:t>
      </w:r>
    </w:p>
    <w:p w:rsidR="000162AD" w:rsidRDefault="000162AD" w:rsidP="000162AD">
      <w:r>
        <w:t>392.6751</w:t>
      </w:r>
      <w:r>
        <w:tab/>
        <w:t>2.025e0</w:t>
      </w:r>
    </w:p>
    <w:p w:rsidR="000162AD" w:rsidRDefault="000162AD" w:rsidP="000162AD">
      <w:r>
        <w:t>392.6893</w:t>
      </w:r>
      <w:r>
        <w:tab/>
        <w:t>1.013e0</w:t>
      </w:r>
    </w:p>
    <w:p w:rsidR="000162AD" w:rsidRDefault="000162AD" w:rsidP="000162AD">
      <w:r>
        <w:t>392.7028</w:t>
      </w:r>
      <w:r>
        <w:tab/>
        <w:t>1.013e0</w:t>
      </w:r>
    </w:p>
    <w:p w:rsidR="000162AD" w:rsidRDefault="000162AD" w:rsidP="000162AD">
      <w:r>
        <w:t>392.7099</w:t>
      </w:r>
      <w:r>
        <w:tab/>
        <w:t>6.076e0</w:t>
      </w:r>
    </w:p>
    <w:p w:rsidR="000162AD" w:rsidRDefault="000162AD" w:rsidP="000162AD">
      <w:r>
        <w:t>392.7142</w:t>
      </w:r>
      <w:r>
        <w:tab/>
        <w:t>2.025e0</w:t>
      </w:r>
    </w:p>
    <w:p w:rsidR="000162AD" w:rsidRDefault="000162AD" w:rsidP="000162AD">
      <w:r>
        <w:t>392.7182</w:t>
      </w:r>
      <w:r>
        <w:tab/>
        <w:t>1.013e0</w:t>
      </w:r>
    </w:p>
    <w:p w:rsidR="000162AD" w:rsidRDefault="000162AD" w:rsidP="000162AD">
      <w:r>
        <w:lastRenderedPageBreak/>
        <w:t>392.7250</w:t>
      </w:r>
      <w:r>
        <w:tab/>
        <w:t>3.038e0</w:t>
      </w:r>
    </w:p>
    <w:p w:rsidR="000162AD" w:rsidRDefault="000162AD" w:rsidP="000162AD">
      <w:r>
        <w:t>392.7571</w:t>
      </w:r>
      <w:r>
        <w:tab/>
        <w:t>1.013e0</w:t>
      </w:r>
    </w:p>
    <w:p w:rsidR="000162AD" w:rsidRDefault="000162AD" w:rsidP="000162AD">
      <w:r>
        <w:t>392.7607</w:t>
      </w:r>
      <w:r>
        <w:tab/>
        <w:t>1.013e0</w:t>
      </w:r>
    </w:p>
    <w:p w:rsidR="000162AD" w:rsidRDefault="000162AD" w:rsidP="000162AD">
      <w:r>
        <w:t>392.7656</w:t>
      </w:r>
      <w:r>
        <w:tab/>
        <w:t>1.013e0</w:t>
      </w:r>
    </w:p>
    <w:p w:rsidR="000162AD" w:rsidRDefault="000162AD" w:rsidP="000162AD">
      <w:r>
        <w:t>392.7722</w:t>
      </w:r>
      <w:r>
        <w:tab/>
        <w:t>3.038e0</w:t>
      </w:r>
    </w:p>
    <w:p w:rsidR="000162AD" w:rsidRDefault="000162AD" w:rsidP="000162AD">
      <w:r>
        <w:t>392.7747</w:t>
      </w:r>
      <w:r>
        <w:tab/>
        <w:t>2.025e0</w:t>
      </w:r>
    </w:p>
    <w:p w:rsidR="000162AD" w:rsidRDefault="000162AD" w:rsidP="000162AD">
      <w:r>
        <w:t>392.7780</w:t>
      </w:r>
      <w:r>
        <w:tab/>
        <w:t>1.013e0</w:t>
      </w:r>
    </w:p>
    <w:p w:rsidR="000162AD" w:rsidRDefault="000162AD" w:rsidP="000162AD">
      <w:r>
        <w:t>392.7863</w:t>
      </w:r>
      <w:r>
        <w:tab/>
        <w:t>1.013e0</w:t>
      </w:r>
    </w:p>
    <w:p w:rsidR="000162AD" w:rsidRDefault="000162AD" w:rsidP="000162AD">
      <w:r>
        <w:t>392.8031</w:t>
      </w:r>
      <w:r>
        <w:tab/>
        <w:t>1.013e0</w:t>
      </w:r>
    </w:p>
    <w:p w:rsidR="000162AD" w:rsidRDefault="000162AD" w:rsidP="000162AD">
      <w:r>
        <w:t>392.8210</w:t>
      </w:r>
      <w:r>
        <w:tab/>
        <w:t>1.013e0</w:t>
      </w:r>
    </w:p>
    <w:p w:rsidR="000162AD" w:rsidRDefault="000162AD" w:rsidP="000162AD">
      <w:r>
        <w:t>392.8281</w:t>
      </w:r>
      <w:r>
        <w:tab/>
        <w:t>1.013e0</w:t>
      </w:r>
    </w:p>
    <w:p w:rsidR="000162AD" w:rsidRDefault="000162AD" w:rsidP="000162AD">
      <w:r>
        <w:t>392.8421</w:t>
      </w:r>
      <w:r>
        <w:tab/>
        <w:t>1.013e0</w:t>
      </w:r>
    </w:p>
    <w:p w:rsidR="000162AD" w:rsidRDefault="000162AD" w:rsidP="000162AD">
      <w:r>
        <w:t>392.8438</w:t>
      </w:r>
      <w:r>
        <w:tab/>
        <w:t>3.038e0</w:t>
      </w:r>
    </w:p>
    <w:p w:rsidR="000162AD" w:rsidRDefault="000162AD" w:rsidP="000162AD">
      <w:r>
        <w:t>392.8555</w:t>
      </w:r>
      <w:r>
        <w:tab/>
        <w:t>2.025e0</w:t>
      </w:r>
    </w:p>
    <w:p w:rsidR="000162AD" w:rsidRDefault="000162AD" w:rsidP="000162AD">
      <w:r>
        <w:t>392.8629</w:t>
      </w:r>
      <w:r>
        <w:tab/>
        <w:t>2.025e0</w:t>
      </w:r>
    </w:p>
    <w:p w:rsidR="000162AD" w:rsidRDefault="000162AD" w:rsidP="000162AD">
      <w:r>
        <w:t>392.8705</w:t>
      </w:r>
      <w:r>
        <w:tab/>
        <w:t>1.013e0</w:t>
      </w:r>
    </w:p>
    <w:p w:rsidR="000162AD" w:rsidRDefault="000162AD" w:rsidP="000162AD">
      <w:r>
        <w:t>392.8768</w:t>
      </w:r>
      <w:r>
        <w:tab/>
        <w:t>1.013e0</w:t>
      </w:r>
    </w:p>
    <w:p w:rsidR="000162AD" w:rsidRDefault="000162AD" w:rsidP="000162AD">
      <w:r>
        <w:t>392.8836</w:t>
      </w:r>
      <w:r>
        <w:tab/>
        <w:t>2.025e0</w:t>
      </w:r>
    </w:p>
    <w:p w:rsidR="000162AD" w:rsidRDefault="000162AD" w:rsidP="000162AD">
      <w:r>
        <w:t>392.8917</w:t>
      </w:r>
      <w:r>
        <w:tab/>
        <w:t>1.013e0</w:t>
      </w:r>
    </w:p>
    <w:p w:rsidR="000162AD" w:rsidRDefault="000162AD" w:rsidP="000162AD">
      <w:r>
        <w:lastRenderedPageBreak/>
        <w:t>392.9008</w:t>
      </w:r>
      <w:r>
        <w:tab/>
        <w:t>2.025e0</w:t>
      </w:r>
    </w:p>
    <w:p w:rsidR="000162AD" w:rsidRDefault="000162AD" w:rsidP="000162AD">
      <w:r>
        <w:t>392.9136</w:t>
      </w:r>
      <w:r>
        <w:tab/>
        <w:t>1.013e0</w:t>
      </w:r>
    </w:p>
    <w:p w:rsidR="000162AD" w:rsidRDefault="000162AD" w:rsidP="000162AD">
      <w:r>
        <w:t>392.9153</w:t>
      </w:r>
      <w:r>
        <w:tab/>
        <w:t>4.051e0</w:t>
      </w:r>
    </w:p>
    <w:p w:rsidR="000162AD" w:rsidRDefault="000162AD" w:rsidP="000162AD">
      <w:r>
        <w:t>392.9185</w:t>
      </w:r>
      <w:r>
        <w:tab/>
        <w:t>2.025e0</w:t>
      </w:r>
    </w:p>
    <w:p w:rsidR="000162AD" w:rsidRDefault="000162AD" w:rsidP="000162AD">
      <w:r>
        <w:t>392.9297</w:t>
      </w:r>
      <w:r>
        <w:tab/>
        <w:t>2.025e0</w:t>
      </w:r>
    </w:p>
    <w:p w:rsidR="000162AD" w:rsidRDefault="000162AD" w:rsidP="000162AD">
      <w:r>
        <w:t>392.9427</w:t>
      </w:r>
      <w:r>
        <w:tab/>
        <w:t>4.051e0</w:t>
      </w:r>
    </w:p>
    <w:p w:rsidR="000162AD" w:rsidRDefault="000162AD" w:rsidP="000162AD">
      <w:r>
        <w:t>392.9510</w:t>
      </w:r>
      <w:r>
        <w:tab/>
        <w:t>6.076e0</w:t>
      </w:r>
    </w:p>
    <w:p w:rsidR="000162AD" w:rsidRDefault="000162AD" w:rsidP="000162AD">
      <w:r>
        <w:t>392.9663</w:t>
      </w:r>
      <w:r>
        <w:tab/>
        <w:t>6.076e0</w:t>
      </w:r>
    </w:p>
    <w:p w:rsidR="000162AD" w:rsidRDefault="000162AD" w:rsidP="000162AD">
      <w:r>
        <w:t>392.9673</w:t>
      </w:r>
      <w:r>
        <w:tab/>
        <w:t>2.025e0</w:t>
      </w:r>
    </w:p>
    <w:p w:rsidR="000162AD" w:rsidRDefault="000162AD" w:rsidP="000162AD">
      <w:r>
        <w:t>392.9731</w:t>
      </w:r>
      <w:r>
        <w:tab/>
        <w:t>1.013e0</w:t>
      </w:r>
    </w:p>
    <w:p w:rsidR="000162AD" w:rsidRDefault="000162AD" w:rsidP="000162AD">
      <w:r>
        <w:t>392.9901</w:t>
      </w:r>
      <w:r>
        <w:tab/>
        <w:t>2.025e0</w:t>
      </w:r>
    </w:p>
    <w:p w:rsidR="000162AD" w:rsidRDefault="000162AD" w:rsidP="000162AD">
      <w:r>
        <w:t>392.9981</w:t>
      </w:r>
      <w:r>
        <w:tab/>
        <w:t>2.025e0</w:t>
      </w:r>
    </w:p>
    <w:p w:rsidR="000162AD" w:rsidRDefault="000162AD" w:rsidP="000162AD">
      <w:r>
        <w:t>393.0093</w:t>
      </w:r>
      <w:r>
        <w:tab/>
        <w:t>1.013e0</w:t>
      </w:r>
    </w:p>
    <w:p w:rsidR="000162AD" w:rsidRDefault="000162AD" w:rsidP="000162AD">
      <w:r>
        <w:t>393.0114</w:t>
      </w:r>
      <w:r>
        <w:tab/>
        <w:t>4.051e0</w:t>
      </w:r>
    </w:p>
    <w:p w:rsidR="000162AD" w:rsidRDefault="000162AD" w:rsidP="000162AD">
      <w:r>
        <w:t>393.0195</w:t>
      </w:r>
      <w:r>
        <w:tab/>
        <w:t>1.013e0</w:t>
      </w:r>
    </w:p>
    <w:p w:rsidR="000162AD" w:rsidRDefault="000162AD" w:rsidP="000162AD">
      <w:r>
        <w:t>393.0232</w:t>
      </w:r>
      <w:r>
        <w:tab/>
        <w:t>1.013e0</w:t>
      </w:r>
    </w:p>
    <w:p w:rsidR="000162AD" w:rsidRDefault="000162AD" w:rsidP="000162AD">
      <w:r>
        <w:t>393.0283</w:t>
      </w:r>
      <w:r>
        <w:tab/>
        <w:t>2.025e0</w:t>
      </w:r>
    </w:p>
    <w:p w:rsidR="000162AD" w:rsidRDefault="000162AD" w:rsidP="000162AD">
      <w:r>
        <w:t>393.0363</w:t>
      </w:r>
      <w:r>
        <w:tab/>
        <w:t>2.025e0</w:t>
      </w:r>
    </w:p>
    <w:p w:rsidR="000162AD" w:rsidRDefault="000162AD" w:rsidP="000162AD">
      <w:r>
        <w:t>393.0410</w:t>
      </w:r>
      <w:r>
        <w:tab/>
        <w:t>1.013e0</w:t>
      </w:r>
    </w:p>
    <w:p w:rsidR="000162AD" w:rsidRDefault="000162AD" w:rsidP="000162AD">
      <w:r>
        <w:lastRenderedPageBreak/>
        <w:t>393.0464</w:t>
      </w:r>
      <w:r>
        <w:tab/>
        <w:t>2.025e0</w:t>
      </w:r>
    </w:p>
    <w:p w:rsidR="000162AD" w:rsidRDefault="000162AD" w:rsidP="000162AD">
      <w:r>
        <w:t>393.0507</w:t>
      </w:r>
      <w:r>
        <w:tab/>
        <w:t>1.013e0</w:t>
      </w:r>
    </w:p>
    <w:p w:rsidR="000162AD" w:rsidRDefault="000162AD" w:rsidP="000162AD">
      <w:r>
        <w:t>393.0529</w:t>
      </w:r>
      <w:r>
        <w:tab/>
        <w:t>2.025e0</w:t>
      </w:r>
    </w:p>
    <w:p w:rsidR="000162AD" w:rsidRDefault="000162AD" w:rsidP="000162AD">
      <w:r>
        <w:t>393.0672</w:t>
      </w:r>
      <w:r>
        <w:tab/>
        <w:t>2.025e0</w:t>
      </w:r>
    </w:p>
    <w:p w:rsidR="000162AD" w:rsidRDefault="000162AD" w:rsidP="000162AD">
      <w:r>
        <w:t>393.0688</w:t>
      </w:r>
      <w:r>
        <w:tab/>
        <w:t>5.063e0</w:t>
      </w:r>
    </w:p>
    <w:p w:rsidR="000162AD" w:rsidRDefault="000162AD" w:rsidP="000162AD">
      <w:r>
        <w:t>393.0716</w:t>
      </w:r>
      <w:r>
        <w:tab/>
        <w:t>2.025e0</w:t>
      </w:r>
    </w:p>
    <w:p w:rsidR="000162AD" w:rsidRDefault="000162AD" w:rsidP="000162AD">
      <w:r>
        <w:t>393.0869</w:t>
      </w:r>
      <w:r>
        <w:tab/>
        <w:t>1.013e0</w:t>
      </w:r>
    </w:p>
    <w:p w:rsidR="000162AD" w:rsidRDefault="000162AD" w:rsidP="000162AD">
      <w:r>
        <w:t>393.1030</w:t>
      </w:r>
      <w:r>
        <w:tab/>
        <w:t>2.025e0</w:t>
      </w:r>
    </w:p>
    <w:p w:rsidR="000162AD" w:rsidRDefault="000162AD" w:rsidP="000162AD">
      <w:r>
        <w:t>393.1131</w:t>
      </w:r>
      <w:r>
        <w:tab/>
        <w:t>1.013e0</w:t>
      </w:r>
    </w:p>
    <w:p w:rsidR="000162AD" w:rsidRDefault="000162AD" w:rsidP="000162AD">
      <w:r>
        <w:t>393.1473</w:t>
      </w:r>
      <w:r>
        <w:tab/>
        <w:t>2.025e0</w:t>
      </w:r>
    </w:p>
    <w:p w:rsidR="000162AD" w:rsidRDefault="000162AD" w:rsidP="000162AD">
      <w:r>
        <w:t>393.1523</w:t>
      </w:r>
      <w:r>
        <w:tab/>
        <w:t>3.038e0</w:t>
      </w:r>
    </w:p>
    <w:p w:rsidR="000162AD" w:rsidRDefault="000162AD" w:rsidP="000162AD">
      <w:r>
        <w:t>393.1550</w:t>
      </w:r>
      <w:r>
        <w:tab/>
        <w:t>9.114e0</w:t>
      </w:r>
    </w:p>
    <w:p w:rsidR="000162AD" w:rsidRDefault="000162AD" w:rsidP="000162AD">
      <w:r>
        <w:t>393.1596</w:t>
      </w:r>
      <w:r>
        <w:tab/>
        <w:t>1.683e2</w:t>
      </w:r>
    </w:p>
    <w:p w:rsidR="000162AD" w:rsidRDefault="000162AD" w:rsidP="000162AD">
      <w:r>
        <w:t>393.1613</w:t>
      </w:r>
      <w:r>
        <w:tab/>
        <w:t>4.051e0</w:t>
      </w:r>
    </w:p>
    <w:p w:rsidR="000162AD" w:rsidRDefault="000162AD" w:rsidP="000162AD">
      <w:r>
        <w:t>393.1625</w:t>
      </w:r>
      <w:r>
        <w:tab/>
        <w:t>3.427e2</w:t>
      </w:r>
    </w:p>
    <w:p w:rsidR="000162AD" w:rsidRDefault="000162AD" w:rsidP="000162AD">
      <w:r>
        <w:t>393.1636</w:t>
      </w:r>
      <w:r>
        <w:tab/>
        <w:t>1.415e2</w:t>
      </w:r>
    </w:p>
    <w:p w:rsidR="000162AD" w:rsidRDefault="000162AD" w:rsidP="000162AD">
      <w:r>
        <w:t>393.1676</w:t>
      </w:r>
      <w:r>
        <w:tab/>
        <w:t>1.014e2</w:t>
      </w:r>
    </w:p>
    <w:p w:rsidR="000162AD" w:rsidRDefault="000162AD" w:rsidP="000162AD">
      <w:r>
        <w:t>393.1704</w:t>
      </w:r>
      <w:r>
        <w:tab/>
        <w:t>1.620e1</w:t>
      </w:r>
    </w:p>
    <w:p w:rsidR="000162AD" w:rsidRDefault="000162AD" w:rsidP="000162AD">
      <w:r>
        <w:t>393.1724</w:t>
      </w:r>
      <w:r>
        <w:tab/>
        <w:t>1.013e0</w:t>
      </w:r>
    </w:p>
    <w:p w:rsidR="000162AD" w:rsidRDefault="000162AD" w:rsidP="000162AD">
      <w:r>
        <w:lastRenderedPageBreak/>
        <w:t>393.1833</w:t>
      </w:r>
      <w:r>
        <w:tab/>
        <w:t>1.013e0</w:t>
      </w:r>
    </w:p>
    <w:p w:rsidR="000162AD" w:rsidRDefault="000162AD" w:rsidP="000162AD">
      <w:r>
        <w:t>393.1961</w:t>
      </w:r>
      <w:r>
        <w:tab/>
        <w:t>3.038e0</w:t>
      </w:r>
    </w:p>
    <w:p w:rsidR="000162AD" w:rsidRDefault="000162AD" w:rsidP="000162AD">
      <w:r>
        <w:t>393.2036</w:t>
      </w:r>
      <w:r>
        <w:tab/>
        <w:t>6.076e0</w:t>
      </w:r>
    </w:p>
    <w:p w:rsidR="000162AD" w:rsidRDefault="000162AD" w:rsidP="000162AD">
      <w:r>
        <w:t>393.2055</w:t>
      </w:r>
      <w:r>
        <w:tab/>
        <w:t>3.038e0</w:t>
      </w:r>
    </w:p>
    <w:p w:rsidR="000162AD" w:rsidRDefault="000162AD" w:rsidP="000162AD">
      <w:r>
        <w:t>393.2067</w:t>
      </w:r>
      <w:r>
        <w:tab/>
        <w:t>2.025e0</w:t>
      </w:r>
    </w:p>
    <w:p w:rsidR="000162AD" w:rsidRDefault="000162AD" w:rsidP="000162AD">
      <w:r>
        <w:t>393.2097</w:t>
      </w:r>
      <w:r>
        <w:tab/>
        <w:t>2.025e0</w:t>
      </w:r>
    </w:p>
    <w:p w:rsidR="000162AD" w:rsidRDefault="000162AD" w:rsidP="000162AD">
      <w:r>
        <w:t>393.2272</w:t>
      </w:r>
      <w:r>
        <w:tab/>
        <w:t>3.038e0</w:t>
      </w:r>
    </w:p>
    <w:p w:rsidR="000162AD" w:rsidRDefault="000162AD" w:rsidP="000162AD">
      <w:r>
        <w:t>393.2301</w:t>
      </w:r>
      <w:r>
        <w:tab/>
        <w:t>3.038e0</w:t>
      </w:r>
    </w:p>
    <w:p w:rsidR="000162AD" w:rsidRDefault="000162AD" w:rsidP="000162AD">
      <w:r>
        <w:t>393.2525</w:t>
      </w:r>
      <w:r>
        <w:tab/>
        <w:t>2.025e0</w:t>
      </w:r>
    </w:p>
    <w:p w:rsidR="000162AD" w:rsidRDefault="000162AD" w:rsidP="000162AD">
      <w:r>
        <w:t>393.2667</w:t>
      </w:r>
      <w:r>
        <w:tab/>
        <w:t>5.063e0</w:t>
      </w:r>
    </w:p>
    <w:p w:rsidR="000162AD" w:rsidRDefault="000162AD" w:rsidP="000162AD">
      <w:r>
        <w:t>393.2706</w:t>
      </w:r>
      <w:r>
        <w:tab/>
        <w:t>4.051e0</w:t>
      </w:r>
    </w:p>
    <w:p w:rsidR="000162AD" w:rsidRDefault="000162AD" w:rsidP="000162AD">
      <w:r>
        <w:t>393.2735</w:t>
      </w:r>
      <w:r>
        <w:tab/>
        <w:t>1.013e0</w:t>
      </w:r>
    </w:p>
    <w:p w:rsidR="000162AD" w:rsidRDefault="000162AD" w:rsidP="000162AD">
      <w:r>
        <w:t>393.2772</w:t>
      </w:r>
      <w:r>
        <w:tab/>
        <w:t>3.038e0</w:t>
      </w:r>
    </w:p>
    <w:p w:rsidR="000162AD" w:rsidRDefault="000162AD" w:rsidP="000162AD">
      <w:r>
        <w:t>393.2807</w:t>
      </w:r>
      <w:r>
        <w:tab/>
        <w:t>2.025e0</w:t>
      </w:r>
    </w:p>
    <w:p w:rsidR="000162AD" w:rsidRDefault="000162AD" w:rsidP="000162AD">
      <w:r>
        <w:t>393.2894</w:t>
      </w:r>
      <w:r>
        <w:tab/>
        <w:t>3.038e0</w:t>
      </w:r>
    </w:p>
    <w:p w:rsidR="000162AD" w:rsidRDefault="000162AD" w:rsidP="000162AD">
      <w:r>
        <w:t>393.3031</w:t>
      </w:r>
      <w:r>
        <w:tab/>
        <w:t>4.051e0</w:t>
      </w:r>
    </w:p>
    <w:p w:rsidR="000162AD" w:rsidRDefault="000162AD" w:rsidP="000162AD">
      <w:r>
        <w:t>393.3083</w:t>
      </w:r>
      <w:r>
        <w:tab/>
        <w:t>1.013e0</w:t>
      </w:r>
    </w:p>
    <w:p w:rsidR="000162AD" w:rsidRDefault="000162AD" w:rsidP="000162AD">
      <w:r>
        <w:t>393.3101</w:t>
      </w:r>
      <w:r>
        <w:tab/>
        <w:t>3.038e0</w:t>
      </w:r>
    </w:p>
    <w:p w:rsidR="000162AD" w:rsidRDefault="000162AD" w:rsidP="000162AD">
      <w:r>
        <w:t>393.3119</w:t>
      </w:r>
      <w:r>
        <w:tab/>
        <w:t>2.025e0</w:t>
      </w:r>
    </w:p>
    <w:p w:rsidR="000162AD" w:rsidRDefault="000162AD" w:rsidP="000162AD">
      <w:r>
        <w:lastRenderedPageBreak/>
        <w:t>393.3144</w:t>
      </w:r>
      <w:r>
        <w:tab/>
        <w:t>1.013e0</w:t>
      </w:r>
    </w:p>
    <w:p w:rsidR="000162AD" w:rsidRDefault="000162AD" w:rsidP="000162AD">
      <w:r>
        <w:t>393.3247</w:t>
      </w:r>
      <w:r>
        <w:tab/>
        <w:t>1.013e0</w:t>
      </w:r>
    </w:p>
    <w:p w:rsidR="000162AD" w:rsidRDefault="000162AD" w:rsidP="000162AD">
      <w:r>
        <w:t>393.3293</w:t>
      </w:r>
      <w:r>
        <w:tab/>
        <w:t>1.013e0</w:t>
      </w:r>
    </w:p>
    <w:p w:rsidR="000162AD" w:rsidRDefault="000162AD" w:rsidP="000162AD">
      <w:r>
        <w:t>393.3358</w:t>
      </w:r>
      <w:r>
        <w:tab/>
        <w:t>1.013e0</w:t>
      </w:r>
    </w:p>
    <w:p w:rsidR="000162AD" w:rsidRDefault="000162AD" w:rsidP="000162AD">
      <w:r>
        <w:t>393.3445</w:t>
      </w:r>
      <w:r>
        <w:tab/>
        <w:t>3.038e0</w:t>
      </w:r>
    </w:p>
    <w:p w:rsidR="000162AD" w:rsidRDefault="000162AD" w:rsidP="000162AD">
      <w:r>
        <w:t>393.3460</w:t>
      </w:r>
      <w:r>
        <w:tab/>
        <w:t>1.013e0</w:t>
      </w:r>
    </w:p>
    <w:p w:rsidR="000162AD" w:rsidRDefault="000162AD" w:rsidP="000162AD">
      <w:r>
        <w:t>393.3480</w:t>
      </w:r>
      <w:r>
        <w:tab/>
        <w:t>2.025e0</w:t>
      </w:r>
    </w:p>
    <w:p w:rsidR="000162AD" w:rsidRDefault="000162AD" w:rsidP="000162AD">
      <w:r>
        <w:t>393.3580</w:t>
      </w:r>
      <w:r>
        <w:tab/>
        <w:t>2.025e0</w:t>
      </w:r>
    </w:p>
    <w:p w:rsidR="000162AD" w:rsidRDefault="000162AD" w:rsidP="000162AD">
      <w:r>
        <w:t>393.3668</w:t>
      </w:r>
      <w:r>
        <w:tab/>
        <w:t>5.063e0</w:t>
      </w:r>
    </w:p>
    <w:p w:rsidR="000162AD" w:rsidRDefault="000162AD" w:rsidP="000162AD">
      <w:r>
        <w:t>393.3705</w:t>
      </w:r>
      <w:r>
        <w:tab/>
        <w:t>2.025e0</w:t>
      </w:r>
    </w:p>
    <w:p w:rsidR="000162AD" w:rsidRDefault="000162AD" w:rsidP="000162AD">
      <w:r>
        <w:t>393.3783</w:t>
      </w:r>
      <w:r>
        <w:tab/>
        <w:t>1.013e0</w:t>
      </w:r>
    </w:p>
    <w:p w:rsidR="000162AD" w:rsidRDefault="000162AD" w:rsidP="000162AD">
      <w:r>
        <w:t>393.3797</w:t>
      </w:r>
      <w:r>
        <w:tab/>
        <w:t>2.025e0</w:t>
      </w:r>
    </w:p>
    <w:p w:rsidR="000162AD" w:rsidRDefault="000162AD" w:rsidP="000162AD">
      <w:r>
        <w:t>393.3886</w:t>
      </w:r>
      <w:r>
        <w:tab/>
        <w:t>1.013e0</w:t>
      </w:r>
    </w:p>
    <w:p w:rsidR="000162AD" w:rsidRDefault="000162AD" w:rsidP="000162AD">
      <w:r>
        <w:t>393.3989</w:t>
      </w:r>
      <w:r>
        <w:tab/>
        <w:t>4.051e0</w:t>
      </w:r>
    </w:p>
    <w:p w:rsidR="000162AD" w:rsidRDefault="000162AD" w:rsidP="000162AD">
      <w:r>
        <w:t>393.4055</w:t>
      </w:r>
      <w:r>
        <w:tab/>
        <w:t>1.013e0</w:t>
      </w:r>
    </w:p>
    <w:p w:rsidR="000162AD" w:rsidRDefault="000162AD" w:rsidP="000162AD">
      <w:r>
        <w:t>393.4131</w:t>
      </w:r>
      <w:r>
        <w:tab/>
        <w:t>1.013e0</w:t>
      </w:r>
    </w:p>
    <w:p w:rsidR="000162AD" w:rsidRDefault="000162AD" w:rsidP="000162AD">
      <w:r>
        <w:t>393.4172</w:t>
      </w:r>
      <w:r>
        <w:tab/>
        <w:t>2.025e0</w:t>
      </w:r>
    </w:p>
    <w:p w:rsidR="000162AD" w:rsidRDefault="000162AD" w:rsidP="000162AD">
      <w:r>
        <w:t>393.4267</w:t>
      </w:r>
      <w:r>
        <w:tab/>
        <w:t>1.013e0</w:t>
      </w:r>
    </w:p>
    <w:p w:rsidR="000162AD" w:rsidRDefault="000162AD" w:rsidP="000162AD">
      <w:r>
        <w:t>393.4319</w:t>
      </w:r>
      <w:r>
        <w:tab/>
        <w:t>2.025e0</w:t>
      </w:r>
    </w:p>
    <w:p w:rsidR="000162AD" w:rsidRDefault="000162AD" w:rsidP="000162AD">
      <w:r>
        <w:lastRenderedPageBreak/>
        <w:t>393.4479</w:t>
      </w:r>
      <w:r>
        <w:tab/>
        <w:t>1.013e0</w:t>
      </w:r>
    </w:p>
    <w:p w:rsidR="000162AD" w:rsidRDefault="000162AD" w:rsidP="000162AD">
      <w:r>
        <w:t>393.4520</w:t>
      </w:r>
      <w:r>
        <w:tab/>
        <w:t>1.013e0</w:t>
      </w:r>
    </w:p>
    <w:p w:rsidR="000162AD" w:rsidRDefault="000162AD" w:rsidP="000162AD">
      <w:r>
        <w:t>393.4770</w:t>
      </w:r>
      <w:r>
        <w:tab/>
        <w:t>1.013e0</w:t>
      </w:r>
    </w:p>
    <w:p w:rsidR="000162AD" w:rsidRDefault="000162AD" w:rsidP="000162AD">
      <w:r>
        <w:t>393.4783</w:t>
      </w:r>
      <w:r>
        <w:tab/>
        <w:t>2.025e0</w:t>
      </w:r>
    </w:p>
    <w:p w:rsidR="000162AD" w:rsidRDefault="000162AD" w:rsidP="000162AD">
      <w:r>
        <w:t>393.4815</w:t>
      </w:r>
      <w:r>
        <w:tab/>
        <w:t>4.051e0</w:t>
      </w:r>
    </w:p>
    <w:p w:rsidR="000162AD" w:rsidRDefault="000162AD" w:rsidP="000162AD">
      <w:r>
        <w:t>393.4886</w:t>
      </w:r>
      <w:r>
        <w:tab/>
        <w:t>1.013e0</w:t>
      </w:r>
    </w:p>
    <w:p w:rsidR="000162AD" w:rsidRDefault="000162AD" w:rsidP="000162AD">
      <w:r>
        <w:t>393.4944</w:t>
      </w:r>
      <w:r>
        <w:tab/>
        <w:t>1.013e0</w:t>
      </w:r>
    </w:p>
    <w:p w:rsidR="000162AD" w:rsidRDefault="000162AD" w:rsidP="000162AD">
      <w:r>
        <w:t>393.4962</w:t>
      </w:r>
      <w:r>
        <w:tab/>
        <w:t>2.025e0</w:t>
      </w:r>
    </w:p>
    <w:p w:rsidR="000162AD" w:rsidRDefault="000162AD" w:rsidP="000162AD">
      <w:r>
        <w:t>393.5036</w:t>
      </w:r>
      <w:r>
        <w:tab/>
        <w:t>1.013e0</w:t>
      </w:r>
    </w:p>
    <w:p w:rsidR="000162AD" w:rsidRDefault="000162AD" w:rsidP="000162AD">
      <w:r>
        <w:t>393.5244</w:t>
      </w:r>
      <w:r>
        <w:tab/>
        <w:t>2.025e0</w:t>
      </w:r>
    </w:p>
    <w:p w:rsidR="000162AD" w:rsidRDefault="000162AD" w:rsidP="000162AD">
      <w:r>
        <w:t>393.5370</w:t>
      </w:r>
      <w:r>
        <w:tab/>
        <w:t>1.013e0</w:t>
      </w:r>
    </w:p>
    <w:p w:rsidR="000162AD" w:rsidRDefault="000162AD" w:rsidP="000162AD">
      <w:r>
        <w:t>393.5521</w:t>
      </w:r>
      <w:r>
        <w:tab/>
        <w:t>1.013e0</w:t>
      </w:r>
    </w:p>
    <w:p w:rsidR="000162AD" w:rsidRDefault="000162AD" w:rsidP="000162AD">
      <w:r>
        <w:t>393.5581</w:t>
      </w:r>
      <w:r>
        <w:tab/>
        <w:t>1.013e0</w:t>
      </w:r>
    </w:p>
    <w:p w:rsidR="000162AD" w:rsidRDefault="000162AD" w:rsidP="000162AD">
      <w:r>
        <w:t>393.5625</w:t>
      </w:r>
      <w:r>
        <w:tab/>
        <w:t>1.013e0</w:t>
      </w:r>
    </w:p>
    <w:p w:rsidR="000162AD" w:rsidRDefault="000162AD" w:rsidP="000162AD">
      <w:r>
        <w:t>393.5661</w:t>
      </w:r>
      <w:r>
        <w:tab/>
        <w:t>2.025e0</w:t>
      </w:r>
    </w:p>
    <w:p w:rsidR="000162AD" w:rsidRDefault="000162AD" w:rsidP="000162AD">
      <w:r>
        <w:t>393.5729</w:t>
      </w:r>
      <w:r>
        <w:tab/>
        <w:t>2.025e0</w:t>
      </w:r>
    </w:p>
    <w:p w:rsidR="000162AD" w:rsidRDefault="000162AD" w:rsidP="000162AD">
      <w:r>
        <w:t>393.5833</w:t>
      </w:r>
      <w:r>
        <w:tab/>
        <w:t>2.025e0</w:t>
      </w:r>
    </w:p>
    <w:p w:rsidR="000162AD" w:rsidRDefault="000162AD" w:rsidP="000162AD">
      <w:r>
        <w:t>393.5866</w:t>
      </w:r>
      <w:r>
        <w:tab/>
        <w:t>4.051e0</w:t>
      </w:r>
    </w:p>
    <w:p w:rsidR="000162AD" w:rsidRDefault="000162AD" w:rsidP="000162AD">
      <w:r>
        <w:t>393.5940</w:t>
      </w:r>
      <w:r>
        <w:tab/>
        <w:t>2.025e0</w:t>
      </w:r>
    </w:p>
    <w:p w:rsidR="000162AD" w:rsidRDefault="000162AD" w:rsidP="000162AD">
      <w:r>
        <w:lastRenderedPageBreak/>
        <w:t>393.6149</w:t>
      </w:r>
      <w:r>
        <w:tab/>
        <w:t>1.013e0</w:t>
      </w:r>
    </w:p>
    <w:p w:rsidR="000162AD" w:rsidRDefault="000162AD" w:rsidP="000162AD">
      <w:r>
        <w:t>393.6213</w:t>
      </w:r>
      <w:r>
        <w:tab/>
        <w:t>3.038e0</w:t>
      </w:r>
    </w:p>
    <w:p w:rsidR="000162AD" w:rsidRDefault="000162AD" w:rsidP="000162AD">
      <w:r>
        <w:t>393.6257</w:t>
      </w:r>
      <w:r>
        <w:tab/>
        <w:t>1.013e0</w:t>
      </w:r>
    </w:p>
    <w:p w:rsidR="000162AD" w:rsidRDefault="000162AD" w:rsidP="000162AD">
      <w:r>
        <w:t>393.6313</w:t>
      </w:r>
      <w:r>
        <w:tab/>
        <w:t>3.250e0</w:t>
      </w:r>
    </w:p>
    <w:p w:rsidR="000162AD" w:rsidRDefault="000162AD" w:rsidP="000162AD">
      <w:r>
        <w:t>393.6356</w:t>
      </w:r>
      <w:r>
        <w:tab/>
        <w:t>1.013e0</w:t>
      </w:r>
    </w:p>
    <w:p w:rsidR="000162AD" w:rsidRDefault="000162AD" w:rsidP="000162AD">
      <w:r>
        <w:t>393.6432</w:t>
      </w:r>
      <w:r>
        <w:tab/>
        <w:t>3.038e0</w:t>
      </w:r>
    </w:p>
    <w:p w:rsidR="000162AD" w:rsidRDefault="000162AD" w:rsidP="000162AD">
      <w:r>
        <w:t>393.6468</w:t>
      </w:r>
      <w:r>
        <w:tab/>
        <w:t>1.013e0</w:t>
      </w:r>
    </w:p>
    <w:p w:rsidR="000162AD" w:rsidRDefault="000162AD" w:rsidP="000162AD">
      <w:r>
        <w:t>393.6509</w:t>
      </w:r>
      <w:r>
        <w:tab/>
        <w:t>1.013e0</w:t>
      </w:r>
    </w:p>
    <w:p w:rsidR="000162AD" w:rsidRDefault="000162AD" w:rsidP="000162AD">
      <w:r>
        <w:t>393.6536</w:t>
      </w:r>
      <w:r>
        <w:tab/>
        <w:t>2.025e0</w:t>
      </w:r>
    </w:p>
    <w:p w:rsidR="000162AD" w:rsidRDefault="000162AD" w:rsidP="000162AD">
      <w:r>
        <w:t>393.6631</w:t>
      </w:r>
      <w:r>
        <w:tab/>
        <w:t>2.025e0</w:t>
      </w:r>
    </w:p>
    <w:p w:rsidR="000162AD" w:rsidRDefault="000162AD" w:rsidP="000162AD">
      <w:r>
        <w:t>393.6722</w:t>
      </w:r>
      <w:r>
        <w:tab/>
        <w:t>2.025e0</w:t>
      </w:r>
    </w:p>
    <w:p w:rsidR="000162AD" w:rsidRDefault="000162AD" w:rsidP="000162AD">
      <w:r>
        <w:t>393.6842</w:t>
      </w:r>
      <w:r>
        <w:tab/>
        <w:t>1.013e0</w:t>
      </w:r>
    </w:p>
    <w:p w:rsidR="000162AD" w:rsidRDefault="000162AD" w:rsidP="000162AD">
      <w:r>
        <w:t>393.6938</w:t>
      </w:r>
      <w:r>
        <w:tab/>
        <w:t>2.025e0</w:t>
      </w:r>
    </w:p>
    <w:p w:rsidR="000162AD" w:rsidRDefault="000162AD" w:rsidP="000162AD">
      <w:r>
        <w:t>393.7108</w:t>
      </w:r>
      <w:r>
        <w:tab/>
        <w:t>1.013e0</w:t>
      </w:r>
    </w:p>
    <w:p w:rsidR="000162AD" w:rsidRDefault="000162AD" w:rsidP="000162AD">
      <w:r>
        <w:t>393.7130</w:t>
      </w:r>
      <w:r>
        <w:tab/>
        <w:t>3.038e0</w:t>
      </w:r>
    </w:p>
    <w:p w:rsidR="000162AD" w:rsidRDefault="000162AD" w:rsidP="000162AD">
      <w:r>
        <w:t>393.7238</w:t>
      </w:r>
      <w:r>
        <w:tab/>
        <w:t>2.025e0</w:t>
      </w:r>
    </w:p>
    <w:p w:rsidR="000162AD" w:rsidRDefault="000162AD" w:rsidP="000162AD">
      <w:r>
        <w:t>393.7321</w:t>
      </w:r>
      <w:r>
        <w:tab/>
        <w:t>1.013e0</w:t>
      </w:r>
    </w:p>
    <w:p w:rsidR="000162AD" w:rsidRDefault="000162AD" w:rsidP="000162AD">
      <w:r>
        <w:t>393.7360</w:t>
      </w:r>
      <w:r>
        <w:tab/>
        <w:t>1.013e0</w:t>
      </w:r>
    </w:p>
    <w:p w:rsidR="000162AD" w:rsidRDefault="000162AD" w:rsidP="000162AD">
      <w:r>
        <w:t>393.7381</w:t>
      </w:r>
      <w:r>
        <w:tab/>
        <w:t>2.025e0</w:t>
      </w:r>
    </w:p>
    <w:p w:rsidR="000162AD" w:rsidRDefault="000162AD" w:rsidP="000162AD">
      <w:r>
        <w:lastRenderedPageBreak/>
        <w:t>393.7473</w:t>
      </w:r>
      <w:r>
        <w:tab/>
        <w:t>1.013e0</w:t>
      </w:r>
    </w:p>
    <w:p w:rsidR="000162AD" w:rsidRDefault="000162AD" w:rsidP="000162AD">
      <w:r>
        <w:t>393.7576</w:t>
      </w:r>
      <w:r>
        <w:tab/>
        <w:t>1.013e0</w:t>
      </w:r>
    </w:p>
    <w:p w:rsidR="000162AD" w:rsidRDefault="000162AD" w:rsidP="000162AD">
      <w:r>
        <w:t>393.7685</w:t>
      </w:r>
      <w:r>
        <w:tab/>
        <w:t>1.013e0</w:t>
      </w:r>
    </w:p>
    <w:p w:rsidR="000162AD" w:rsidRDefault="000162AD" w:rsidP="000162AD">
      <w:r>
        <w:t>393.7867</w:t>
      </w:r>
      <w:r>
        <w:tab/>
        <w:t>2.025e0</w:t>
      </w:r>
    </w:p>
    <w:p w:rsidR="000162AD" w:rsidRDefault="000162AD" w:rsidP="000162AD">
      <w:r>
        <w:t>393.7890</w:t>
      </w:r>
      <w:r>
        <w:tab/>
        <w:t>1.013e0</w:t>
      </w:r>
    </w:p>
    <w:p w:rsidR="000162AD" w:rsidRDefault="000162AD" w:rsidP="000162AD">
      <w:r>
        <w:t>393.8095</w:t>
      </w:r>
      <w:r>
        <w:tab/>
        <w:t>3.038e0</w:t>
      </w:r>
    </w:p>
    <w:p w:rsidR="000162AD" w:rsidRDefault="000162AD" w:rsidP="000162AD">
      <w:r>
        <w:t>393.8208</w:t>
      </w:r>
      <w:r>
        <w:tab/>
        <w:t>1.013e0</w:t>
      </w:r>
    </w:p>
    <w:p w:rsidR="000162AD" w:rsidRDefault="000162AD" w:rsidP="000162AD">
      <w:r>
        <w:t>393.8344</w:t>
      </w:r>
      <w:r>
        <w:tab/>
        <w:t>5.063e0</w:t>
      </w:r>
    </w:p>
    <w:p w:rsidR="000162AD" w:rsidRDefault="000162AD" w:rsidP="000162AD">
      <w:r>
        <w:t>393.8387</w:t>
      </w:r>
      <w:r>
        <w:tab/>
        <w:t>6.076e0</w:t>
      </w:r>
    </w:p>
    <w:p w:rsidR="000162AD" w:rsidRDefault="000162AD" w:rsidP="000162AD">
      <w:r>
        <w:t>393.8423</w:t>
      </w:r>
      <w:r>
        <w:tab/>
        <w:t>5.063e0</w:t>
      </w:r>
    </w:p>
    <w:p w:rsidR="000162AD" w:rsidRDefault="000162AD" w:rsidP="000162AD">
      <w:r>
        <w:t>393.8438</w:t>
      </w:r>
      <w:r>
        <w:tab/>
        <w:t>3.038e0</w:t>
      </w:r>
    </w:p>
    <w:p w:rsidR="000162AD" w:rsidRDefault="000162AD" w:rsidP="000162AD">
      <w:r>
        <w:t>393.8514</w:t>
      </w:r>
      <w:r>
        <w:tab/>
        <w:t>2.025e0</w:t>
      </w:r>
    </w:p>
    <w:p w:rsidR="000162AD" w:rsidRDefault="000162AD" w:rsidP="000162AD">
      <w:r>
        <w:t>393.8548</w:t>
      </w:r>
      <w:r>
        <w:tab/>
        <w:t>4.051e0</w:t>
      </w:r>
    </w:p>
    <w:p w:rsidR="000162AD" w:rsidRDefault="000162AD" w:rsidP="000162AD">
      <w:r>
        <w:t>393.8582</w:t>
      </w:r>
      <w:r>
        <w:tab/>
        <w:t>3.038e0</w:t>
      </w:r>
    </w:p>
    <w:p w:rsidR="000162AD" w:rsidRDefault="000162AD" w:rsidP="000162AD">
      <w:r>
        <w:t>393.8635</w:t>
      </w:r>
      <w:r>
        <w:tab/>
        <w:t>1.013e0</w:t>
      </w:r>
    </w:p>
    <w:p w:rsidR="000162AD" w:rsidRDefault="000162AD" w:rsidP="000162AD">
      <w:r>
        <w:t>393.8726</w:t>
      </w:r>
      <w:r>
        <w:tab/>
        <w:t>1.013e0</w:t>
      </w:r>
    </w:p>
    <w:p w:rsidR="000162AD" w:rsidRDefault="000162AD" w:rsidP="000162AD">
      <w:r>
        <w:t>393.8762</w:t>
      </w:r>
      <w:r>
        <w:tab/>
        <w:t>2.025e0</w:t>
      </w:r>
    </w:p>
    <w:p w:rsidR="000162AD" w:rsidRDefault="000162AD" w:rsidP="000162AD">
      <w:r>
        <w:t>393.8783</w:t>
      </w:r>
      <w:r>
        <w:tab/>
        <w:t>4.357e0</w:t>
      </w:r>
    </w:p>
    <w:p w:rsidR="000162AD" w:rsidRDefault="000162AD" w:rsidP="000162AD">
      <w:r>
        <w:t>393.8856</w:t>
      </w:r>
      <w:r>
        <w:tab/>
        <w:t>3.038e0</w:t>
      </w:r>
    </w:p>
    <w:p w:rsidR="000162AD" w:rsidRDefault="000162AD" w:rsidP="000162AD">
      <w:r>
        <w:lastRenderedPageBreak/>
        <w:t>393.8885</w:t>
      </w:r>
      <w:r>
        <w:tab/>
        <w:t>1.013e0</w:t>
      </w:r>
    </w:p>
    <w:p w:rsidR="000162AD" w:rsidRDefault="000162AD" w:rsidP="000162AD">
      <w:r>
        <w:t>393.8902</w:t>
      </w:r>
      <w:r>
        <w:tab/>
        <w:t>2.025e0</w:t>
      </w:r>
    </w:p>
    <w:p w:rsidR="000162AD" w:rsidRDefault="000162AD" w:rsidP="000162AD">
      <w:r>
        <w:t>393.8973</w:t>
      </w:r>
      <w:r>
        <w:tab/>
        <w:t>2.025e0</w:t>
      </w:r>
    </w:p>
    <w:p w:rsidR="000162AD" w:rsidRDefault="000162AD" w:rsidP="000162AD">
      <w:r>
        <w:t>393.8997</w:t>
      </w:r>
      <w:r>
        <w:tab/>
        <w:t>1.013e0</w:t>
      </w:r>
    </w:p>
    <w:p w:rsidR="000162AD" w:rsidRDefault="000162AD" w:rsidP="000162AD">
      <w:r>
        <w:t>393.9078</w:t>
      </w:r>
      <w:r>
        <w:tab/>
        <w:t>2.025e0</w:t>
      </w:r>
    </w:p>
    <w:p w:rsidR="000162AD" w:rsidRDefault="000162AD" w:rsidP="000162AD">
      <w:r>
        <w:t>393.9202</w:t>
      </w:r>
      <w:r>
        <w:tab/>
        <w:t>6.096e0</w:t>
      </w:r>
    </w:p>
    <w:p w:rsidR="000162AD" w:rsidRDefault="000162AD" w:rsidP="000162AD">
      <w:r>
        <w:t>393.9216</w:t>
      </w:r>
      <w:r>
        <w:tab/>
        <w:t>1.013e0</w:t>
      </w:r>
    </w:p>
    <w:p w:rsidR="000162AD" w:rsidRDefault="000162AD" w:rsidP="000162AD">
      <w:r>
        <w:t>393.9237</w:t>
      </w:r>
      <w:r>
        <w:tab/>
        <w:t>2.025e0</w:t>
      </w:r>
    </w:p>
    <w:p w:rsidR="000162AD" w:rsidRDefault="000162AD" w:rsidP="000162AD">
      <w:r>
        <w:t>393.9272</w:t>
      </w:r>
      <w:r>
        <w:tab/>
        <w:t>1.013e0</w:t>
      </w:r>
    </w:p>
    <w:p w:rsidR="000162AD" w:rsidRDefault="000162AD" w:rsidP="000162AD">
      <w:r>
        <w:t>393.9295</w:t>
      </w:r>
      <w:r>
        <w:tab/>
        <w:t>3.038e0</w:t>
      </w:r>
    </w:p>
    <w:p w:rsidR="000162AD" w:rsidRDefault="000162AD" w:rsidP="000162AD">
      <w:r>
        <w:t>393.9399</w:t>
      </w:r>
      <w:r>
        <w:tab/>
        <w:t>2.025e0</w:t>
      </w:r>
    </w:p>
    <w:p w:rsidR="000162AD" w:rsidRDefault="000162AD" w:rsidP="000162AD">
      <w:r>
        <w:t>393.9417</w:t>
      </w:r>
      <w:r>
        <w:tab/>
        <w:t>5.063e0</w:t>
      </w:r>
    </w:p>
    <w:p w:rsidR="000162AD" w:rsidRDefault="000162AD" w:rsidP="000162AD">
      <w:r>
        <w:t>393.9444</w:t>
      </w:r>
      <w:r>
        <w:tab/>
        <w:t>3.038e0</w:t>
      </w:r>
    </w:p>
    <w:p w:rsidR="000162AD" w:rsidRDefault="000162AD" w:rsidP="000162AD">
      <w:r>
        <w:t>393.9478</w:t>
      </w:r>
      <w:r>
        <w:tab/>
        <w:t>1.013e0</w:t>
      </w:r>
    </w:p>
    <w:p w:rsidR="000162AD" w:rsidRDefault="000162AD" w:rsidP="000162AD">
      <w:r>
        <w:t>393.9489</w:t>
      </w:r>
      <w:r>
        <w:tab/>
        <w:t>2.025e0</w:t>
      </w:r>
    </w:p>
    <w:p w:rsidR="000162AD" w:rsidRDefault="000162AD" w:rsidP="000162AD">
      <w:r>
        <w:t>393.9540</w:t>
      </w:r>
      <w:r>
        <w:tab/>
        <w:t>2.025e0</w:t>
      </w:r>
    </w:p>
    <w:p w:rsidR="000162AD" w:rsidRDefault="000162AD" w:rsidP="000162AD">
      <w:r>
        <w:t>393.9561</w:t>
      </w:r>
      <w:r>
        <w:tab/>
        <w:t>1.013e0</w:t>
      </w:r>
    </w:p>
    <w:p w:rsidR="000162AD" w:rsidRDefault="000162AD" w:rsidP="000162AD">
      <w:r>
        <w:t>393.9637</w:t>
      </w:r>
      <w:r>
        <w:tab/>
        <w:t>1.013e0</w:t>
      </w:r>
    </w:p>
    <w:p w:rsidR="000162AD" w:rsidRDefault="000162AD" w:rsidP="000162AD">
      <w:r>
        <w:t>393.9714</w:t>
      </w:r>
      <w:r>
        <w:tab/>
        <w:t>2.025e0</w:t>
      </w:r>
    </w:p>
    <w:p w:rsidR="000162AD" w:rsidRDefault="000162AD" w:rsidP="000162AD">
      <w:r>
        <w:lastRenderedPageBreak/>
        <w:t>393.9737</w:t>
      </w:r>
      <w:r>
        <w:tab/>
        <w:t>1.013e0</w:t>
      </w:r>
    </w:p>
    <w:p w:rsidR="000162AD" w:rsidRDefault="000162AD" w:rsidP="000162AD">
      <w:r>
        <w:t>393.9769</w:t>
      </w:r>
      <w:r>
        <w:tab/>
        <w:t>4.051e0</w:t>
      </w:r>
    </w:p>
    <w:p w:rsidR="000162AD" w:rsidRDefault="000162AD" w:rsidP="000162AD">
      <w:r>
        <w:t>393.9846</w:t>
      </w:r>
      <w:r>
        <w:tab/>
        <w:t>1.013e0</w:t>
      </w:r>
    </w:p>
    <w:p w:rsidR="000162AD" w:rsidRDefault="000162AD" w:rsidP="000162AD">
      <w:r>
        <w:t>393.9948</w:t>
      </w:r>
      <w:r>
        <w:tab/>
        <w:t>5.063e0</w:t>
      </w:r>
    </w:p>
    <w:p w:rsidR="000162AD" w:rsidRDefault="000162AD" w:rsidP="000162AD">
      <w:r>
        <w:t>394.0053</w:t>
      </w:r>
      <w:r>
        <w:tab/>
        <w:t>1.013e0</w:t>
      </w:r>
    </w:p>
    <w:p w:rsidR="000162AD" w:rsidRDefault="000162AD" w:rsidP="000162AD">
      <w:r>
        <w:t>394.0079</w:t>
      </w:r>
      <w:r>
        <w:tab/>
        <w:t>6.076e0</w:t>
      </w:r>
    </w:p>
    <w:p w:rsidR="000162AD" w:rsidRDefault="000162AD" w:rsidP="000162AD">
      <w:r>
        <w:t>394.0115</w:t>
      </w:r>
      <w:r>
        <w:tab/>
        <w:t>6.076e0</w:t>
      </w:r>
    </w:p>
    <w:p w:rsidR="000162AD" w:rsidRDefault="000162AD" w:rsidP="000162AD">
      <w:r>
        <w:t>394.0156</w:t>
      </w:r>
      <w:r>
        <w:tab/>
        <w:t>6.076e0</w:t>
      </w:r>
    </w:p>
    <w:p w:rsidR="000162AD" w:rsidRDefault="000162AD" w:rsidP="000162AD">
      <w:r>
        <w:t>394.0212</w:t>
      </w:r>
      <w:r>
        <w:tab/>
        <w:t>3.038e0</w:t>
      </w:r>
    </w:p>
    <w:p w:rsidR="000162AD" w:rsidRDefault="000162AD" w:rsidP="000162AD">
      <w:r>
        <w:t>394.0350</w:t>
      </w:r>
      <w:r>
        <w:tab/>
        <w:t>3.038e0</w:t>
      </w:r>
    </w:p>
    <w:p w:rsidR="000162AD" w:rsidRDefault="000162AD" w:rsidP="000162AD">
      <w:r>
        <w:t>394.0379</w:t>
      </w:r>
      <w:r>
        <w:tab/>
        <w:t>7.089e0</w:t>
      </w:r>
    </w:p>
    <w:p w:rsidR="000162AD" w:rsidRDefault="000162AD" w:rsidP="000162AD">
      <w:r>
        <w:t>394.0408</w:t>
      </w:r>
      <w:r>
        <w:tab/>
        <w:t>1.013e0</w:t>
      </w:r>
    </w:p>
    <w:p w:rsidR="000162AD" w:rsidRDefault="000162AD" w:rsidP="000162AD">
      <w:r>
        <w:t>394.0502</w:t>
      </w:r>
      <w:r>
        <w:tab/>
        <w:t>2.025e0</w:t>
      </w:r>
    </w:p>
    <w:p w:rsidR="000162AD" w:rsidRDefault="000162AD" w:rsidP="000162AD">
      <w:r>
        <w:t>394.0539</w:t>
      </w:r>
      <w:r>
        <w:tab/>
        <w:t>1.013e0</w:t>
      </w:r>
    </w:p>
    <w:p w:rsidR="000162AD" w:rsidRDefault="000162AD" w:rsidP="000162AD">
      <w:r>
        <w:t>394.0620</w:t>
      </w:r>
      <w:r>
        <w:tab/>
        <w:t>4.051e0</w:t>
      </w:r>
    </w:p>
    <w:p w:rsidR="000162AD" w:rsidRDefault="000162AD" w:rsidP="000162AD">
      <w:r>
        <w:t>394.0650</w:t>
      </w:r>
      <w:r>
        <w:tab/>
        <w:t>2.025e0</w:t>
      </w:r>
    </w:p>
    <w:p w:rsidR="000162AD" w:rsidRDefault="000162AD" w:rsidP="000162AD">
      <w:r>
        <w:t>394.0797</w:t>
      </w:r>
      <w:r>
        <w:tab/>
        <w:t>1.013e0</w:t>
      </w:r>
    </w:p>
    <w:p w:rsidR="000162AD" w:rsidRDefault="000162AD" w:rsidP="000162AD">
      <w:r>
        <w:t>394.0838</w:t>
      </w:r>
      <w:r>
        <w:tab/>
        <w:t>1.013e0</w:t>
      </w:r>
    </w:p>
    <w:p w:rsidR="000162AD" w:rsidRDefault="000162AD" w:rsidP="000162AD">
      <w:r>
        <w:t>394.1013</w:t>
      </w:r>
      <w:r>
        <w:tab/>
        <w:t>3.038e0</w:t>
      </w:r>
    </w:p>
    <w:p w:rsidR="000162AD" w:rsidRDefault="000162AD" w:rsidP="000162AD">
      <w:r>
        <w:lastRenderedPageBreak/>
        <w:t>394.1053</w:t>
      </w:r>
      <w:r>
        <w:tab/>
        <w:t>7.378e0</w:t>
      </w:r>
    </w:p>
    <w:p w:rsidR="000162AD" w:rsidRDefault="000162AD" w:rsidP="000162AD">
      <w:r>
        <w:t>394.1105</w:t>
      </w:r>
      <w:r>
        <w:tab/>
        <w:t>4.666e0</w:t>
      </w:r>
    </w:p>
    <w:p w:rsidR="000162AD" w:rsidRDefault="000162AD" w:rsidP="000162AD">
      <w:r>
        <w:t>394.1169</w:t>
      </w:r>
      <w:r>
        <w:tab/>
        <w:t>1.013e0</w:t>
      </w:r>
    </w:p>
    <w:p w:rsidR="000162AD" w:rsidRDefault="000162AD" w:rsidP="000162AD">
      <w:r>
        <w:t>394.1180</w:t>
      </w:r>
      <w:r>
        <w:tab/>
        <w:t>2.967e0</w:t>
      </w:r>
    </w:p>
    <w:p w:rsidR="000162AD" w:rsidRDefault="000162AD" w:rsidP="000162AD">
      <w:r>
        <w:t>394.1227</w:t>
      </w:r>
      <w:r>
        <w:tab/>
        <w:t>1.013e0</w:t>
      </w:r>
    </w:p>
    <w:p w:rsidR="000162AD" w:rsidRDefault="000162AD" w:rsidP="000162AD">
      <w:r>
        <w:t>394.1261</w:t>
      </w:r>
      <w:r>
        <w:tab/>
        <w:t>3.038e0</w:t>
      </w:r>
    </w:p>
    <w:p w:rsidR="000162AD" w:rsidRDefault="000162AD" w:rsidP="000162AD">
      <w:r>
        <w:t>394.1336</w:t>
      </w:r>
      <w:r>
        <w:tab/>
        <w:t>6.298e0</w:t>
      </w:r>
    </w:p>
    <w:p w:rsidR="000162AD" w:rsidRDefault="000162AD" w:rsidP="000162AD">
      <w:r>
        <w:t>394.1376</w:t>
      </w:r>
      <w:r>
        <w:tab/>
        <w:t>4.051e0</w:t>
      </w:r>
    </w:p>
    <w:p w:rsidR="000162AD" w:rsidRDefault="000162AD" w:rsidP="000162AD">
      <w:r>
        <w:t>394.1426</w:t>
      </w:r>
      <w:r>
        <w:tab/>
        <w:t>5.063e0</w:t>
      </w:r>
    </w:p>
    <w:p w:rsidR="000162AD" w:rsidRDefault="000162AD" w:rsidP="000162AD">
      <w:r>
        <w:t>394.1438</w:t>
      </w:r>
      <w:r>
        <w:tab/>
        <w:t>1.013e0</w:t>
      </w:r>
    </w:p>
    <w:p w:rsidR="000162AD" w:rsidRDefault="000162AD" w:rsidP="000162AD">
      <w:r>
        <w:t>394.1477</w:t>
      </w:r>
      <w:r>
        <w:tab/>
        <w:t>2.025e0</w:t>
      </w:r>
    </w:p>
    <w:p w:rsidR="000162AD" w:rsidRDefault="000162AD" w:rsidP="000162AD">
      <w:r>
        <w:t>394.1581</w:t>
      </w:r>
      <w:r>
        <w:tab/>
        <w:t>3.038e0</w:t>
      </w:r>
    </w:p>
    <w:p w:rsidR="000162AD" w:rsidRDefault="000162AD" w:rsidP="000162AD">
      <w:r>
        <w:t>394.1608</w:t>
      </w:r>
      <w:r>
        <w:tab/>
        <w:t>2.025e1</w:t>
      </w:r>
    </w:p>
    <w:p w:rsidR="000162AD" w:rsidRDefault="000162AD" w:rsidP="000162AD">
      <w:r>
        <w:t>394.1643</w:t>
      </w:r>
      <w:r>
        <w:tab/>
        <w:t>3.524e1</w:t>
      </w:r>
    </w:p>
    <w:p w:rsidR="000162AD" w:rsidRDefault="000162AD" w:rsidP="000162AD">
      <w:r>
        <w:t>394.1654</w:t>
      </w:r>
      <w:r>
        <w:tab/>
        <w:t>1.344e2</w:t>
      </w:r>
    </w:p>
    <w:p w:rsidR="000162AD" w:rsidRDefault="000162AD" w:rsidP="000162AD">
      <w:r>
        <w:t>394.1672</w:t>
      </w:r>
      <w:r>
        <w:tab/>
        <w:t>2.329e1</w:t>
      </w:r>
    </w:p>
    <w:p w:rsidR="000162AD" w:rsidRDefault="000162AD" w:rsidP="000162AD">
      <w:r>
        <w:t>394.1689</w:t>
      </w:r>
      <w:r>
        <w:tab/>
        <w:t>5.063e0</w:t>
      </w:r>
    </w:p>
    <w:p w:rsidR="000162AD" w:rsidRDefault="000162AD" w:rsidP="000162AD">
      <w:r>
        <w:t>394.1864</w:t>
      </w:r>
      <w:r>
        <w:tab/>
        <w:t>1.013e0</w:t>
      </w:r>
    </w:p>
    <w:p w:rsidR="000162AD" w:rsidRDefault="000162AD" w:rsidP="000162AD">
      <w:r>
        <w:t>394.1963</w:t>
      </w:r>
      <w:r>
        <w:tab/>
        <w:t>2.025e0</w:t>
      </w:r>
    </w:p>
    <w:p w:rsidR="000162AD" w:rsidRDefault="000162AD" w:rsidP="000162AD">
      <w:r>
        <w:lastRenderedPageBreak/>
        <w:t>394.2112</w:t>
      </w:r>
      <w:r>
        <w:tab/>
        <w:t>2.025e0</w:t>
      </w:r>
    </w:p>
    <w:p w:rsidR="000162AD" w:rsidRDefault="000162AD" w:rsidP="000162AD">
      <w:r>
        <w:t>394.2150</w:t>
      </w:r>
      <w:r>
        <w:tab/>
        <w:t>3.038e0</w:t>
      </w:r>
    </w:p>
    <w:p w:rsidR="000162AD" w:rsidRDefault="000162AD" w:rsidP="000162AD">
      <w:r>
        <w:t>394.2217</w:t>
      </w:r>
      <w:r>
        <w:tab/>
        <w:t>3.038e0</w:t>
      </w:r>
    </w:p>
    <w:p w:rsidR="000162AD" w:rsidRDefault="000162AD" w:rsidP="000162AD">
      <w:r>
        <w:t>394.2284</w:t>
      </w:r>
      <w:r>
        <w:tab/>
        <w:t>2.025e0</w:t>
      </w:r>
    </w:p>
    <w:p w:rsidR="000162AD" w:rsidRDefault="000162AD" w:rsidP="000162AD">
      <w:r>
        <w:t>394.2392</w:t>
      </w:r>
      <w:r>
        <w:tab/>
        <w:t>2.025e0</w:t>
      </w:r>
    </w:p>
    <w:p w:rsidR="000162AD" w:rsidRDefault="000162AD" w:rsidP="000162AD">
      <w:r>
        <w:t>394.2424</w:t>
      </w:r>
      <w:r>
        <w:tab/>
        <w:t>3.038e0</w:t>
      </w:r>
    </w:p>
    <w:p w:rsidR="000162AD" w:rsidRDefault="000162AD" w:rsidP="000162AD">
      <w:r>
        <w:t>394.2491</w:t>
      </w:r>
      <w:r>
        <w:tab/>
        <w:t>1.013e0</w:t>
      </w:r>
    </w:p>
    <w:p w:rsidR="000162AD" w:rsidRDefault="000162AD" w:rsidP="000162AD">
      <w:r>
        <w:t>394.2528</w:t>
      </w:r>
      <w:r>
        <w:tab/>
        <w:t>2.025e0</w:t>
      </w:r>
    </w:p>
    <w:p w:rsidR="000162AD" w:rsidRDefault="000162AD" w:rsidP="000162AD">
      <w:r>
        <w:t>394.2690</w:t>
      </w:r>
      <w:r>
        <w:tab/>
        <w:t>4.051e0</w:t>
      </w:r>
    </w:p>
    <w:p w:rsidR="000162AD" w:rsidRDefault="000162AD" w:rsidP="000162AD">
      <w:r>
        <w:t>394.2748</w:t>
      </w:r>
      <w:r>
        <w:tab/>
        <w:t>1.013e0</w:t>
      </w:r>
    </w:p>
    <w:p w:rsidR="000162AD" w:rsidRDefault="000162AD" w:rsidP="000162AD">
      <w:r>
        <w:t>394.2775</w:t>
      </w:r>
      <w:r>
        <w:tab/>
        <w:t>2.025e0</w:t>
      </w:r>
    </w:p>
    <w:p w:rsidR="000162AD" w:rsidRDefault="000162AD" w:rsidP="000162AD">
      <w:r>
        <w:t>394.2790</w:t>
      </w:r>
      <w:r>
        <w:tab/>
        <w:t>1.013e0</w:t>
      </w:r>
    </w:p>
    <w:p w:rsidR="000162AD" w:rsidRDefault="000162AD" w:rsidP="000162AD">
      <w:r>
        <w:t>394.2846</w:t>
      </w:r>
      <w:r>
        <w:tab/>
        <w:t>1.013e0</w:t>
      </w:r>
    </w:p>
    <w:p w:rsidR="000162AD" w:rsidRDefault="000162AD" w:rsidP="000162AD">
      <w:r>
        <w:t>394.2914</w:t>
      </w:r>
      <w:r>
        <w:tab/>
        <w:t>1.013e0</w:t>
      </w:r>
    </w:p>
    <w:p w:rsidR="000162AD" w:rsidRDefault="000162AD" w:rsidP="000162AD">
      <w:r>
        <w:t>394.2931</w:t>
      </w:r>
      <w:r>
        <w:tab/>
        <w:t>2.025e0</w:t>
      </w:r>
    </w:p>
    <w:p w:rsidR="000162AD" w:rsidRDefault="000162AD" w:rsidP="000162AD">
      <w:r>
        <w:t>394.2951</w:t>
      </w:r>
      <w:r>
        <w:tab/>
        <w:t>2.025e0</w:t>
      </w:r>
    </w:p>
    <w:p w:rsidR="000162AD" w:rsidRDefault="000162AD" w:rsidP="000162AD">
      <w:r>
        <w:t>394.2965</w:t>
      </w:r>
      <w:r>
        <w:tab/>
        <w:t>1.013e0</w:t>
      </w:r>
    </w:p>
    <w:p w:rsidR="000162AD" w:rsidRDefault="000162AD" w:rsidP="000162AD">
      <w:r>
        <w:t>394.2993</w:t>
      </w:r>
      <w:r>
        <w:tab/>
        <w:t>1.013e0</w:t>
      </w:r>
    </w:p>
    <w:p w:rsidR="000162AD" w:rsidRDefault="000162AD" w:rsidP="000162AD">
      <w:r>
        <w:t>394.3122</w:t>
      </w:r>
      <w:r>
        <w:tab/>
        <w:t>1.013e0</w:t>
      </w:r>
    </w:p>
    <w:p w:rsidR="000162AD" w:rsidRDefault="000162AD" w:rsidP="000162AD">
      <w:r>
        <w:lastRenderedPageBreak/>
        <w:t>394.3242</w:t>
      </w:r>
      <w:r>
        <w:tab/>
        <w:t>2.025e0</w:t>
      </w:r>
    </w:p>
    <w:p w:rsidR="000162AD" w:rsidRDefault="000162AD" w:rsidP="000162AD">
      <w:r>
        <w:t>394.3300</w:t>
      </w:r>
      <w:r>
        <w:tab/>
        <w:t>2.025e0</w:t>
      </w:r>
    </w:p>
    <w:p w:rsidR="000162AD" w:rsidRDefault="000162AD" w:rsidP="000162AD">
      <w:r>
        <w:t>394.3399</w:t>
      </w:r>
      <w:r>
        <w:tab/>
        <w:t>5.063e0</w:t>
      </w:r>
    </w:p>
    <w:p w:rsidR="000162AD" w:rsidRDefault="000162AD" w:rsidP="000162AD">
      <w:r>
        <w:t>394.3431</w:t>
      </w:r>
      <w:r>
        <w:tab/>
        <w:t>3.038e0</w:t>
      </w:r>
    </w:p>
    <w:p w:rsidR="000162AD" w:rsidRDefault="000162AD" w:rsidP="000162AD">
      <w:r>
        <w:t>394.3522</w:t>
      </w:r>
      <w:r>
        <w:tab/>
        <w:t>4.051e0</w:t>
      </w:r>
    </w:p>
    <w:p w:rsidR="000162AD" w:rsidRDefault="000162AD" w:rsidP="000162AD">
      <w:r>
        <w:t>394.3539</w:t>
      </w:r>
      <w:r>
        <w:tab/>
        <w:t>5.063e0</w:t>
      </w:r>
    </w:p>
    <w:p w:rsidR="000162AD" w:rsidRDefault="000162AD" w:rsidP="000162AD">
      <w:r>
        <w:t>394.3554</w:t>
      </w:r>
      <w:r>
        <w:tab/>
        <w:t>3.038e0</w:t>
      </w:r>
    </w:p>
    <w:p w:rsidR="000162AD" w:rsidRDefault="000162AD" w:rsidP="000162AD">
      <w:r>
        <w:t>394.3567</w:t>
      </w:r>
      <w:r>
        <w:tab/>
        <w:t>2.025e0</w:t>
      </w:r>
    </w:p>
    <w:p w:rsidR="000162AD" w:rsidRDefault="000162AD" w:rsidP="000162AD">
      <w:r>
        <w:t>394.3602</w:t>
      </w:r>
      <w:r>
        <w:tab/>
        <w:t>2.025e0</w:t>
      </w:r>
    </w:p>
    <w:p w:rsidR="000162AD" w:rsidRDefault="000162AD" w:rsidP="000162AD">
      <w:r>
        <w:t>394.3619</w:t>
      </w:r>
      <w:r>
        <w:tab/>
        <w:t>4.051e0</w:t>
      </w:r>
    </w:p>
    <w:p w:rsidR="000162AD" w:rsidRDefault="000162AD" w:rsidP="000162AD">
      <w:r>
        <w:t>394.3631</w:t>
      </w:r>
      <w:r>
        <w:tab/>
        <w:t>1.013e0</w:t>
      </w:r>
    </w:p>
    <w:p w:rsidR="000162AD" w:rsidRDefault="000162AD" w:rsidP="000162AD">
      <w:r>
        <w:t>394.3642</w:t>
      </w:r>
      <w:r>
        <w:tab/>
        <w:t>1.013e0</w:t>
      </w:r>
    </w:p>
    <w:p w:rsidR="000162AD" w:rsidRDefault="000162AD" w:rsidP="000162AD">
      <w:r>
        <w:t>394.3672</w:t>
      </w:r>
      <w:r>
        <w:tab/>
        <w:t>1.013e0</w:t>
      </w:r>
    </w:p>
    <w:p w:rsidR="000162AD" w:rsidRDefault="000162AD" w:rsidP="000162AD">
      <w:r>
        <w:t>394.3699</w:t>
      </w:r>
      <w:r>
        <w:tab/>
        <w:t>2.025e0</w:t>
      </w:r>
    </w:p>
    <w:p w:rsidR="000162AD" w:rsidRDefault="000162AD" w:rsidP="000162AD">
      <w:r>
        <w:t>394.3725</w:t>
      </w:r>
      <w:r>
        <w:tab/>
        <w:t>4.051e0</w:t>
      </w:r>
    </w:p>
    <w:p w:rsidR="000162AD" w:rsidRDefault="000162AD" w:rsidP="000162AD">
      <w:r>
        <w:t>394.3758</w:t>
      </w:r>
      <w:r>
        <w:tab/>
        <w:t>2.025e0</w:t>
      </w:r>
    </w:p>
    <w:p w:rsidR="000162AD" w:rsidRDefault="000162AD" w:rsidP="000162AD">
      <w:r>
        <w:t>394.3780</w:t>
      </w:r>
      <w:r>
        <w:tab/>
        <w:t>8.101e0</w:t>
      </w:r>
    </w:p>
    <w:p w:rsidR="000162AD" w:rsidRDefault="000162AD" w:rsidP="000162AD">
      <w:r>
        <w:t>394.3855</w:t>
      </w:r>
      <w:r>
        <w:tab/>
        <w:t>2.025e0</w:t>
      </w:r>
    </w:p>
    <w:p w:rsidR="000162AD" w:rsidRDefault="000162AD" w:rsidP="000162AD">
      <w:r>
        <w:t>394.3939</w:t>
      </w:r>
      <w:r>
        <w:tab/>
        <w:t>2.025e0</w:t>
      </w:r>
    </w:p>
    <w:p w:rsidR="000162AD" w:rsidRDefault="000162AD" w:rsidP="000162AD">
      <w:r>
        <w:lastRenderedPageBreak/>
        <w:t>394.3996</w:t>
      </w:r>
      <w:r>
        <w:tab/>
        <w:t>2.025e0</w:t>
      </w:r>
    </w:p>
    <w:p w:rsidR="000162AD" w:rsidRDefault="000162AD" w:rsidP="000162AD">
      <w:r>
        <w:t>394.4028</w:t>
      </w:r>
      <w:r>
        <w:tab/>
        <w:t>2.025e0</w:t>
      </w:r>
    </w:p>
    <w:p w:rsidR="000162AD" w:rsidRDefault="000162AD" w:rsidP="000162AD">
      <w:r>
        <w:t>394.4042</w:t>
      </w:r>
      <w:r>
        <w:tab/>
        <w:t>2.025e0</w:t>
      </w:r>
    </w:p>
    <w:p w:rsidR="000162AD" w:rsidRDefault="000162AD" w:rsidP="000162AD">
      <w:r>
        <w:t>394.4171</w:t>
      </w:r>
      <w:r>
        <w:tab/>
        <w:t>2.025e0</w:t>
      </w:r>
    </w:p>
    <w:p w:rsidR="000162AD" w:rsidRDefault="000162AD" w:rsidP="000162AD">
      <w:r>
        <w:t>394.4449</w:t>
      </w:r>
      <w:r>
        <w:tab/>
        <w:t>2.025e0</w:t>
      </w:r>
    </w:p>
    <w:p w:rsidR="000162AD" w:rsidRDefault="000162AD" w:rsidP="000162AD">
      <w:r>
        <w:t>394.4483</w:t>
      </w:r>
      <w:r>
        <w:tab/>
        <w:t>2.025e0</w:t>
      </w:r>
    </w:p>
    <w:p w:rsidR="000162AD" w:rsidRDefault="000162AD" w:rsidP="000162AD">
      <w:r>
        <w:t>394.4661</w:t>
      </w:r>
      <w:r>
        <w:tab/>
        <w:t>1.013e0</w:t>
      </w:r>
    </w:p>
    <w:p w:rsidR="000162AD" w:rsidRDefault="000162AD" w:rsidP="000162AD">
      <w:r>
        <w:t>394.4675</w:t>
      </w:r>
      <w:r>
        <w:tab/>
        <w:t>2.025e0</w:t>
      </w:r>
    </w:p>
    <w:p w:rsidR="000162AD" w:rsidRDefault="000162AD" w:rsidP="000162AD">
      <w:r>
        <w:t>394.4741</w:t>
      </w:r>
      <w:r>
        <w:tab/>
        <w:t>1.013e0</w:t>
      </w:r>
    </w:p>
    <w:p w:rsidR="000162AD" w:rsidRDefault="000162AD" w:rsidP="000162AD">
      <w:r>
        <w:t>394.4931</w:t>
      </w:r>
      <w:r>
        <w:tab/>
        <w:t>2.025e0</w:t>
      </w:r>
    </w:p>
    <w:p w:rsidR="000162AD" w:rsidRDefault="000162AD" w:rsidP="000162AD">
      <w:r>
        <w:t>394.5127</w:t>
      </w:r>
      <w:r>
        <w:tab/>
        <w:t>2.025e0</w:t>
      </w:r>
    </w:p>
    <w:p w:rsidR="000162AD" w:rsidRDefault="000162AD" w:rsidP="000162AD">
      <w:r>
        <w:t>394.5157</w:t>
      </w:r>
      <w:r>
        <w:tab/>
        <w:t>1.013e0</w:t>
      </w:r>
    </w:p>
    <w:p w:rsidR="000162AD" w:rsidRDefault="000162AD" w:rsidP="000162AD">
      <w:r>
        <w:t>394.5287</w:t>
      </w:r>
      <w:r>
        <w:tab/>
        <w:t>1.013e0</w:t>
      </w:r>
    </w:p>
    <w:p w:rsidR="000162AD" w:rsidRDefault="000162AD" w:rsidP="000162AD">
      <w:r>
        <w:t>394.5338</w:t>
      </w:r>
      <w:r>
        <w:tab/>
        <w:t>1.013e0</w:t>
      </w:r>
    </w:p>
    <w:p w:rsidR="000162AD" w:rsidRDefault="000162AD" w:rsidP="000162AD">
      <w:r>
        <w:t>394.5354</w:t>
      </w:r>
      <w:r>
        <w:tab/>
        <w:t>2.025e0</w:t>
      </w:r>
    </w:p>
    <w:p w:rsidR="000162AD" w:rsidRDefault="000162AD" w:rsidP="000162AD">
      <w:r>
        <w:t>394.5427</w:t>
      </w:r>
      <w:r>
        <w:tab/>
        <w:t>1.013e0</w:t>
      </w:r>
    </w:p>
    <w:p w:rsidR="000162AD" w:rsidRDefault="000162AD" w:rsidP="000162AD">
      <w:r>
        <w:t>394.5562</w:t>
      </w:r>
      <w:r>
        <w:tab/>
        <w:t>2.025e0</w:t>
      </w:r>
    </w:p>
    <w:p w:rsidR="000162AD" w:rsidRDefault="000162AD" w:rsidP="000162AD">
      <w:r>
        <w:t>394.5592</w:t>
      </w:r>
      <w:r>
        <w:tab/>
        <w:t>2.025e0</w:t>
      </w:r>
    </w:p>
    <w:p w:rsidR="000162AD" w:rsidRDefault="000162AD" w:rsidP="000162AD">
      <w:r>
        <w:t>394.5764</w:t>
      </w:r>
      <w:r>
        <w:tab/>
        <w:t>3.038e0</w:t>
      </w:r>
    </w:p>
    <w:p w:rsidR="000162AD" w:rsidRDefault="000162AD" w:rsidP="000162AD">
      <w:r>
        <w:lastRenderedPageBreak/>
        <w:t>394.5802</w:t>
      </w:r>
      <w:r>
        <w:tab/>
        <w:t>1.013e0</w:t>
      </w:r>
    </w:p>
    <w:p w:rsidR="000162AD" w:rsidRDefault="000162AD" w:rsidP="000162AD">
      <w:r>
        <w:t>394.5844</w:t>
      </w:r>
      <w:r>
        <w:tab/>
        <w:t>1.013e0</w:t>
      </w:r>
    </w:p>
    <w:p w:rsidR="000162AD" w:rsidRDefault="000162AD" w:rsidP="000162AD">
      <w:r>
        <w:t>394.5918</w:t>
      </w:r>
      <w:r>
        <w:tab/>
        <w:t>1.013e0</w:t>
      </w:r>
    </w:p>
    <w:p w:rsidR="000162AD" w:rsidRDefault="000162AD" w:rsidP="000162AD">
      <w:r>
        <w:t>394.6095</w:t>
      </w:r>
      <w:r>
        <w:tab/>
        <w:t>2.025e0</w:t>
      </w:r>
    </w:p>
    <w:p w:rsidR="000162AD" w:rsidRDefault="000162AD" w:rsidP="000162AD">
      <w:r>
        <w:t>394.6191</w:t>
      </w:r>
      <w:r>
        <w:tab/>
        <w:t>2.025e0</w:t>
      </w:r>
    </w:p>
    <w:p w:rsidR="000162AD" w:rsidRDefault="000162AD" w:rsidP="000162AD">
      <w:r>
        <w:t>394.6229</w:t>
      </w:r>
      <w:r>
        <w:tab/>
        <w:t>1.013e0</w:t>
      </w:r>
    </w:p>
    <w:p w:rsidR="000162AD" w:rsidRDefault="000162AD" w:rsidP="000162AD">
      <w:r>
        <w:t>394.6477</w:t>
      </w:r>
      <w:r>
        <w:tab/>
        <w:t>1.013e0</w:t>
      </w:r>
    </w:p>
    <w:p w:rsidR="000162AD" w:rsidRDefault="000162AD" w:rsidP="000162AD">
      <w:r>
        <w:t>394.6649</w:t>
      </w:r>
      <w:r>
        <w:tab/>
        <w:t>2.025e0</w:t>
      </w:r>
    </w:p>
    <w:p w:rsidR="000162AD" w:rsidRDefault="000162AD" w:rsidP="000162AD">
      <w:r>
        <w:t>394.6822</w:t>
      </w:r>
      <w:r>
        <w:tab/>
        <w:t>1.013e0</w:t>
      </w:r>
    </w:p>
    <w:p w:rsidR="000162AD" w:rsidRDefault="000162AD" w:rsidP="000162AD">
      <w:r>
        <w:t>394.7033</w:t>
      </w:r>
      <w:r>
        <w:tab/>
        <w:t>1.013e0</w:t>
      </w:r>
    </w:p>
    <w:p w:rsidR="000162AD" w:rsidRDefault="000162AD" w:rsidP="000162AD">
      <w:r>
        <w:t>394.7069</w:t>
      </w:r>
      <w:r>
        <w:tab/>
        <w:t>1.013e0</w:t>
      </w:r>
    </w:p>
    <w:p w:rsidR="000162AD" w:rsidRDefault="000162AD" w:rsidP="000162AD">
      <w:r>
        <w:t>394.7113</w:t>
      </w:r>
      <w:r>
        <w:tab/>
        <w:t>2.025e0</w:t>
      </w:r>
    </w:p>
    <w:p w:rsidR="000162AD" w:rsidRDefault="000162AD" w:rsidP="000162AD">
      <w:r>
        <w:t>394.7290</w:t>
      </w:r>
      <w:r>
        <w:tab/>
        <w:t>1.013e0</w:t>
      </w:r>
    </w:p>
    <w:p w:rsidR="000162AD" w:rsidRDefault="000162AD" w:rsidP="000162AD">
      <w:r>
        <w:t>394.7383</w:t>
      </w:r>
      <w:r>
        <w:tab/>
        <w:t>1.013e0</w:t>
      </w:r>
    </w:p>
    <w:p w:rsidR="000162AD" w:rsidRDefault="000162AD" w:rsidP="000162AD">
      <w:r>
        <w:t>394.7450</w:t>
      </w:r>
      <w:r>
        <w:tab/>
        <w:t>1.013e0</w:t>
      </w:r>
    </w:p>
    <w:p w:rsidR="000162AD" w:rsidRDefault="000162AD" w:rsidP="000162AD">
      <w:r>
        <w:t>394.7461</w:t>
      </w:r>
      <w:r>
        <w:tab/>
        <w:t>3.038e0</w:t>
      </w:r>
    </w:p>
    <w:p w:rsidR="000162AD" w:rsidRDefault="000162AD" w:rsidP="000162AD">
      <w:r>
        <w:t>394.7542</w:t>
      </w:r>
      <w:r>
        <w:tab/>
        <w:t>1.013e0</w:t>
      </w:r>
    </w:p>
    <w:p w:rsidR="000162AD" w:rsidRDefault="000162AD" w:rsidP="000162AD">
      <w:r>
        <w:t>394.7650</w:t>
      </w:r>
      <w:r>
        <w:tab/>
        <w:t>3.038e0</w:t>
      </w:r>
    </w:p>
    <w:p w:rsidR="000162AD" w:rsidRDefault="000162AD" w:rsidP="000162AD">
      <w:r>
        <w:t>394.7713</w:t>
      </w:r>
      <w:r>
        <w:tab/>
        <w:t>1.013e0</w:t>
      </w:r>
    </w:p>
    <w:p w:rsidR="000162AD" w:rsidRDefault="000162AD" w:rsidP="000162AD">
      <w:r>
        <w:lastRenderedPageBreak/>
        <w:t>394.7802</w:t>
      </w:r>
      <w:r>
        <w:tab/>
        <w:t>1.013e0</w:t>
      </w:r>
    </w:p>
    <w:p w:rsidR="000162AD" w:rsidRDefault="000162AD" w:rsidP="000162AD">
      <w:r>
        <w:t>394.7921</w:t>
      </w:r>
      <w:r>
        <w:tab/>
        <w:t>1.013e0</w:t>
      </w:r>
    </w:p>
    <w:p w:rsidR="000162AD" w:rsidRDefault="000162AD" w:rsidP="000162AD">
      <w:r>
        <w:t>394.7932</w:t>
      </w:r>
      <w:r>
        <w:tab/>
        <w:t>1.013e0</w:t>
      </w:r>
    </w:p>
    <w:p w:rsidR="000162AD" w:rsidRDefault="000162AD" w:rsidP="000162AD">
      <w:r>
        <w:t>394.8007</w:t>
      </w:r>
      <w:r>
        <w:tab/>
        <w:t>1.013e0</w:t>
      </w:r>
    </w:p>
    <w:p w:rsidR="000162AD" w:rsidRDefault="000162AD" w:rsidP="000162AD">
      <w:r>
        <w:t>394.8143</w:t>
      </w:r>
      <w:r>
        <w:tab/>
        <w:t>2.025e0</w:t>
      </w:r>
    </w:p>
    <w:p w:rsidR="000162AD" w:rsidRDefault="000162AD" w:rsidP="000162AD">
      <w:r>
        <w:t>394.8229</w:t>
      </w:r>
      <w:r>
        <w:tab/>
        <w:t>3.038e0</w:t>
      </w:r>
    </w:p>
    <w:p w:rsidR="000162AD" w:rsidRDefault="000162AD" w:rsidP="000162AD">
      <w:r>
        <w:t>394.8281</w:t>
      </w:r>
      <w:r>
        <w:tab/>
        <w:t>1.013e0</w:t>
      </w:r>
    </w:p>
    <w:p w:rsidR="000162AD" w:rsidRDefault="000162AD" w:rsidP="000162AD">
      <w:r>
        <w:t>394.8572</w:t>
      </w:r>
      <w:r>
        <w:tab/>
        <w:t>1.013e0</w:t>
      </w:r>
    </w:p>
    <w:p w:rsidR="000162AD" w:rsidRDefault="000162AD" w:rsidP="000162AD">
      <w:r>
        <w:t>394.8607</w:t>
      </w:r>
      <w:r>
        <w:tab/>
        <w:t>2.025e0</w:t>
      </w:r>
    </w:p>
    <w:p w:rsidR="000162AD" w:rsidRDefault="000162AD" w:rsidP="000162AD">
      <w:r>
        <w:t>394.8642</w:t>
      </w:r>
      <w:r>
        <w:tab/>
        <w:t>1.013e0</w:t>
      </w:r>
    </w:p>
    <w:p w:rsidR="000162AD" w:rsidRDefault="000162AD" w:rsidP="000162AD">
      <w:r>
        <w:t>394.8747</w:t>
      </w:r>
      <w:r>
        <w:tab/>
        <w:t>2.025e0</w:t>
      </w:r>
    </w:p>
    <w:p w:rsidR="000162AD" w:rsidRDefault="000162AD" w:rsidP="000162AD">
      <w:r>
        <w:t>394.8777</w:t>
      </w:r>
      <w:r>
        <w:tab/>
        <w:t>1.013e0</w:t>
      </w:r>
    </w:p>
    <w:p w:rsidR="000162AD" w:rsidRDefault="000162AD" w:rsidP="000162AD">
      <w:r>
        <w:t>394.8809</w:t>
      </w:r>
      <w:r>
        <w:tab/>
        <w:t>1.013e0</w:t>
      </w:r>
    </w:p>
    <w:p w:rsidR="000162AD" w:rsidRDefault="000162AD" w:rsidP="000162AD">
      <w:r>
        <w:t>394.8920</w:t>
      </w:r>
      <w:r>
        <w:tab/>
        <w:t>1.013e0</w:t>
      </w:r>
    </w:p>
    <w:p w:rsidR="000162AD" w:rsidRDefault="000162AD" w:rsidP="000162AD">
      <w:r>
        <w:t>394.8987</w:t>
      </w:r>
      <w:r>
        <w:tab/>
        <w:t>1.013e0</w:t>
      </w:r>
    </w:p>
    <w:p w:rsidR="000162AD" w:rsidRDefault="000162AD" w:rsidP="000162AD">
      <w:r>
        <w:t>394.9029</w:t>
      </w:r>
      <w:r>
        <w:tab/>
        <w:t>1.013e0</w:t>
      </w:r>
    </w:p>
    <w:p w:rsidR="000162AD" w:rsidRDefault="000162AD" w:rsidP="000162AD">
      <w:r>
        <w:t>394.9069</w:t>
      </w:r>
      <w:r>
        <w:tab/>
        <w:t>1.013e0</w:t>
      </w:r>
    </w:p>
    <w:p w:rsidR="000162AD" w:rsidRDefault="000162AD" w:rsidP="000162AD">
      <w:r>
        <w:t>394.9135</w:t>
      </w:r>
      <w:r>
        <w:tab/>
        <w:t>2.025e0</w:t>
      </w:r>
    </w:p>
    <w:p w:rsidR="000162AD" w:rsidRDefault="000162AD" w:rsidP="000162AD">
      <w:r>
        <w:t>394.9233</w:t>
      </w:r>
      <w:r>
        <w:tab/>
        <w:t>2.025e0</w:t>
      </w:r>
    </w:p>
    <w:p w:rsidR="000162AD" w:rsidRDefault="000162AD" w:rsidP="000162AD">
      <w:r>
        <w:lastRenderedPageBreak/>
        <w:t>394.9367</w:t>
      </w:r>
      <w:r>
        <w:tab/>
        <w:t>2.025e0</w:t>
      </w:r>
    </w:p>
    <w:p w:rsidR="000162AD" w:rsidRDefault="000162AD" w:rsidP="000162AD">
      <w:r>
        <w:t>394.9399</w:t>
      </w:r>
      <w:r>
        <w:tab/>
        <w:t>1.013e0</w:t>
      </w:r>
    </w:p>
    <w:p w:rsidR="000162AD" w:rsidRDefault="000162AD" w:rsidP="000162AD">
      <w:r>
        <w:t>394.9411</w:t>
      </w:r>
      <w:r>
        <w:tab/>
        <w:t>2.025e0</w:t>
      </w:r>
    </w:p>
    <w:p w:rsidR="000162AD" w:rsidRDefault="000162AD" w:rsidP="000162AD">
      <w:r>
        <w:t>394.9509</w:t>
      </w:r>
      <w:r>
        <w:tab/>
        <w:t>2.025e0</w:t>
      </w:r>
    </w:p>
    <w:p w:rsidR="000162AD" w:rsidRDefault="000162AD" w:rsidP="000162AD">
      <w:r>
        <w:t>394.9580</w:t>
      </w:r>
      <w:r>
        <w:tab/>
        <w:t>2.025e0</w:t>
      </w:r>
    </w:p>
    <w:p w:rsidR="000162AD" w:rsidRDefault="000162AD" w:rsidP="000162AD">
      <w:r>
        <w:t>394.9615</w:t>
      </w:r>
      <w:r>
        <w:tab/>
        <w:t>2.025e0</w:t>
      </w:r>
    </w:p>
    <w:p w:rsidR="000162AD" w:rsidRDefault="000162AD" w:rsidP="000162AD">
      <w:r>
        <w:t>394.9710</w:t>
      </w:r>
      <w:r>
        <w:tab/>
        <w:t>1.013e0</w:t>
      </w:r>
    </w:p>
    <w:p w:rsidR="000162AD" w:rsidRDefault="000162AD" w:rsidP="000162AD">
      <w:r>
        <w:t>394.9749</w:t>
      </w:r>
      <w:r>
        <w:tab/>
        <w:t>1.013e0</w:t>
      </w:r>
    </w:p>
    <w:p w:rsidR="000162AD" w:rsidRDefault="000162AD" w:rsidP="000162AD">
      <w:r>
        <w:t>394.9881</w:t>
      </w:r>
      <w:r>
        <w:tab/>
        <w:t>1.013e0</w:t>
      </w:r>
    </w:p>
    <w:p w:rsidR="000162AD" w:rsidRDefault="000162AD" w:rsidP="000162AD">
      <w:r>
        <w:t>394.9964</w:t>
      </w:r>
      <w:r>
        <w:tab/>
        <w:t>1.013e0</w:t>
      </w:r>
    </w:p>
    <w:p w:rsidR="000162AD" w:rsidRDefault="000162AD" w:rsidP="000162AD">
      <w:r>
        <w:t>394.9982</w:t>
      </w:r>
      <w:r>
        <w:tab/>
        <w:t>3.038e0</w:t>
      </w:r>
    </w:p>
    <w:p w:rsidR="000162AD" w:rsidRDefault="000162AD" w:rsidP="000162AD">
      <w:r>
        <w:t>395.0029</w:t>
      </w:r>
      <w:r>
        <w:tab/>
        <w:t>1.013e0</w:t>
      </w:r>
    </w:p>
    <w:p w:rsidR="000162AD" w:rsidRDefault="000162AD" w:rsidP="000162AD">
      <w:r>
        <w:t>395.0062</w:t>
      </w:r>
      <w:r>
        <w:tab/>
        <w:t>2.025e0</w:t>
      </w:r>
    </w:p>
    <w:p w:rsidR="000162AD" w:rsidRDefault="000162AD" w:rsidP="000162AD">
      <w:r>
        <w:t>395.0092</w:t>
      </w:r>
      <w:r>
        <w:tab/>
        <w:t>1.013e0</w:t>
      </w:r>
    </w:p>
    <w:p w:rsidR="000162AD" w:rsidRDefault="000162AD" w:rsidP="000162AD">
      <w:r>
        <w:t>395.0178</w:t>
      </w:r>
      <w:r>
        <w:tab/>
        <w:t>4.051e0</w:t>
      </w:r>
    </w:p>
    <w:p w:rsidR="000162AD" w:rsidRDefault="000162AD" w:rsidP="000162AD">
      <w:r>
        <w:t>395.0222</w:t>
      </w:r>
      <w:r>
        <w:tab/>
        <w:t>3.038e0</w:t>
      </w:r>
    </w:p>
    <w:p w:rsidR="000162AD" w:rsidRDefault="000162AD" w:rsidP="000162AD">
      <w:r>
        <w:t>395.0269</w:t>
      </w:r>
      <w:r>
        <w:tab/>
        <w:t>2.025e0</w:t>
      </w:r>
    </w:p>
    <w:p w:rsidR="000162AD" w:rsidRDefault="000162AD" w:rsidP="000162AD">
      <w:r>
        <w:t>395.0286</w:t>
      </w:r>
      <w:r>
        <w:tab/>
        <w:t>6.076e0</w:t>
      </w:r>
    </w:p>
    <w:p w:rsidR="000162AD" w:rsidRDefault="000162AD" w:rsidP="000162AD">
      <w:r>
        <w:t>395.0331</w:t>
      </w:r>
      <w:r>
        <w:tab/>
        <w:t>4.051e0</w:t>
      </w:r>
    </w:p>
    <w:p w:rsidR="000162AD" w:rsidRDefault="000162AD" w:rsidP="000162AD">
      <w:r>
        <w:lastRenderedPageBreak/>
        <w:t>395.0370</w:t>
      </w:r>
      <w:r>
        <w:tab/>
        <w:t>2.025e0</w:t>
      </w:r>
    </w:p>
    <w:p w:rsidR="000162AD" w:rsidRDefault="000162AD" w:rsidP="000162AD">
      <w:r>
        <w:t>395.0384</w:t>
      </w:r>
      <w:r>
        <w:tab/>
        <w:t>3.038e0</w:t>
      </w:r>
    </w:p>
    <w:p w:rsidR="000162AD" w:rsidRDefault="000162AD" w:rsidP="000162AD">
      <w:r>
        <w:t>395.0663</w:t>
      </w:r>
      <w:r>
        <w:tab/>
        <w:t>3.038e0</w:t>
      </w:r>
    </w:p>
    <w:p w:rsidR="000162AD" w:rsidRDefault="000162AD" w:rsidP="000162AD">
      <w:r>
        <w:t>395.0773</w:t>
      </w:r>
      <w:r>
        <w:tab/>
        <w:t>1.013e0</w:t>
      </w:r>
    </w:p>
    <w:p w:rsidR="000162AD" w:rsidRDefault="000162AD" w:rsidP="000162AD">
      <w:r>
        <w:t>395.0831</w:t>
      </w:r>
      <w:r>
        <w:tab/>
        <w:t>2.025e0</w:t>
      </w:r>
    </w:p>
    <w:p w:rsidR="000162AD" w:rsidRDefault="000162AD" w:rsidP="000162AD">
      <w:r>
        <w:t>395.0877</w:t>
      </w:r>
      <w:r>
        <w:tab/>
        <w:t>2.025e0</w:t>
      </w:r>
    </w:p>
    <w:p w:rsidR="000162AD" w:rsidRDefault="000162AD" w:rsidP="000162AD">
      <w:r>
        <w:t>395.0908</w:t>
      </w:r>
      <w:r>
        <w:tab/>
        <w:t>2.846e0</w:t>
      </w:r>
    </w:p>
    <w:p w:rsidR="000162AD" w:rsidRDefault="000162AD" w:rsidP="000162AD">
      <w:r>
        <w:t>395.1107</w:t>
      </w:r>
      <w:r>
        <w:tab/>
        <w:t>4.051e0</w:t>
      </w:r>
    </w:p>
    <w:p w:rsidR="000162AD" w:rsidRDefault="000162AD" w:rsidP="000162AD">
      <w:r>
        <w:t>395.1154</w:t>
      </w:r>
      <w:r>
        <w:tab/>
        <w:t>1.013e0</w:t>
      </w:r>
    </w:p>
    <w:p w:rsidR="000162AD" w:rsidRDefault="000162AD" w:rsidP="000162AD">
      <w:r>
        <w:t>395.1201</w:t>
      </w:r>
      <w:r>
        <w:tab/>
        <w:t>5.063e0</w:t>
      </w:r>
    </w:p>
    <w:p w:rsidR="000162AD" w:rsidRDefault="000162AD" w:rsidP="000162AD">
      <w:r>
        <w:t>395.1227</w:t>
      </w:r>
      <w:r>
        <w:tab/>
        <w:t>7.957e0</w:t>
      </w:r>
    </w:p>
    <w:p w:rsidR="000162AD" w:rsidRDefault="000162AD" w:rsidP="000162AD">
      <w:r>
        <w:t>395.1294</w:t>
      </w:r>
      <w:r>
        <w:tab/>
        <w:t>6.076e0</w:t>
      </w:r>
    </w:p>
    <w:p w:rsidR="000162AD" w:rsidRDefault="000162AD" w:rsidP="000162AD">
      <w:r>
        <w:t>395.1326</w:t>
      </w:r>
      <w:r>
        <w:tab/>
        <w:t>4.051e0</w:t>
      </w:r>
    </w:p>
    <w:p w:rsidR="000162AD" w:rsidRDefault="000162AD" w:rsidP="000162AD">
      <w:r>
        <w:t>395.1363</w:t>
      </w:r>
      <w:r>
        <w:tab/>
        <w:t>8.101e0</w:t>
      </w:r>
    </w:p>
    <w:p w:rsidR="000162AD" w:rsidRDefault="000162AD" w:rsidP="000162AD">
      <w:r>
        <w:t>395.1408</w:t>
      </w:r>
      <w:r>
        <w:tab/>
        <w:t>1.013e0</w:t>
      </w:r>
    </w:p>
    <w:p w:rsidR="000162AD" w:rsidRDefault="000162AD" w:rsidP="000162AD">
      <w:r>
        <w:t>395.1447</w:t>
      </w:r>
      <w:r>
        <w:tab/>
        <w:t>2.025e0</w:t>
      </w:r>
    </w:p>
    <w:p w:rsidR="000162AD" w:rsidRDefault="000162AD" w:rsidP="000162AD">
      <w:r>
        <w:t>395.1540</w:t>
      </w:r>
      <w:r>
        <w:tab/>
        <w:t>1.114e1</w:t>
      </w:r>
    </w:p>
    <w:p w:rsidR="000162AD" w:rsidRDefault="000162AD" w:rsidP="000162AD">
      <w:r>
        <w:t>395.1552</w:t>
      </w:r>
      <w:r>
        <w:tab/>
        <w:t>1.620e1</w:t>
      </w:r>
    </w:p>
    <w:p w:rsidR="000162AD" w:rsidRDefault="000162AD" w:rsidP="000162AD">
      <w:r>
        <w:t>395.1642</w:t>
      </w:r>
      <w:r>
        <w:tab/>
        <w:t>6.327e0</w:t>
      </w:r>
    </w:p>
    <w:p w:rsidR="000162AD" w:rsidRDefault="000162AD" w:rsidP="000162AD">
      <w:r>
        <w:lastRenderedPageBreak/>
        <w:t>395.1683</w:t>
      </w:r>
      <w:r>
        <w:tab/>
        <w:t>3.038e0</w:t>
      </w:r>
    </w:p>
    <w:p w:rsidR="000162AD" w:rsidRDefault="000162AD" w:rsidP="000162AD">
      <w:r>
        <w:t>395.1712</w:t>
      </w:r>
      <w:r>
        <w:tab/>
        <w:t>3.038e0</w:t>
      </w:r>
    </w:p>
    <w:p w:rsidR="000162AD" w:rsidRDefault="000162AD" w:rsidP="000162AD">
      <w:r>
        <w:t>395.1788</w:t>
      </w:r>
      <w:r>
        <w:tab/>
        <w:t>1.013e0</w:t>
      </w:r>
    </w:p>
    <w:p w:rsidR="000162AD" w:rsidRDefault="000162AD" w:rsidP="000162AD">
      <w:r>
        <w:t>395.1833</w:t>
      </w:r>
      <w:r>
        <w:tab/>
        <w:t>1.013e0</w:t>
      </w:r>
    </w:p>
    <w:p w:rsidR="000162AD" w:rsidRDefault="000162AD" w:rsidP="000162AD">
      <w:r>
        <w:t>395.1855</w:t>
      </w:r>
      <w:r>
        <w:tab/>
        <w:t>4.331e0</w:t>
      </w:r>
    </w:p>
    <w:p w:rsidR="000162AD" w:rsidRDefault="000162AD" w:rsidP="000162AD">
      <w:r>
        <w:t>395.1885</w:t>
      </w:r>
      <w:r>
        <w:tab/>
        <w:t>2.025e0</w:t>
      </w:r>
    </w:p>
    <w:p w:rsidR="000162AD" w:rsidRDefault="000162AD" w:rsidP="000162AD">
      <w:r>
        <w:t>395.1922</w:t>
      </w:r>
      <w:r>
        <w:tab/>
        <w:t>1.013e0</w:t>
      </w:r>
    </w:p>
    <w:p w:rsidR="000162AD" w:rsidRDefault="000162AD" w:rsidP="000162AD">
      <w:r>
        <w:t>395.1939</w:t>
      </w:r>
      <w:r>
        <w:tab/>
        <w:t>2.025e0</w:t>
      </w:r>
    </w:p>
    <w:p w:rsidR="000162AD" w:rsidRDefault="000162AD" w:rsidP="000162AD">
      <w:r>
        <w:t>395.1997</w:t>
      </w:r>
      <w:r>
        <w:tab/>
        <w:t>6.076e0</w:t>
      </w:r>
    </w:p>
    <w:p w:rsidR="000162AD" w:rsidRDefault="000162AD" w:rsidP="000162AD">
      <w:r>
        <w:t>395.2048</w:t>
      </w:r>
      <w:r>
        <w:tab/>
        <w:t>1.013e0</w:t>
      </w:r>
    </w:p>
    <w:p w:rsidR="000162AD" w:rsidRDefault="000162AD" w:rsidP="000162AD">
      <w:r>
        <w:t>395.2136</w:t>
      </w:r>
      <w:r>
        <w:tab/>
        <w:t>1.013e0</w:t>
      </w:r>
    </w:p>
    <w:p w:rsidR="000162AD" w:rsidRDefault="000162AD" w:rsidP="000162AD">
      <w:r>
        <w:t>395.2166</w:t>
      </w:r>
      <w:r>
        <w:tab/>
        <w:t>6.076e0</w:t>
      </w:r>
    </w:p>
    <w:p w:rsidR="000162AD" w:rsidRDefault="000162AD" w:rsidP="000162AD">
      <w:r>
        <w:t>395.2228</w:t>
      </w:r>
      <w:r>
        <w:tab/>
        <w:t>2.025e0</w:t>
      </w:r>
    </w:p>
    <w:p w:rsidR="000162AD" w:rsidRDefault="000162AD" w:rsidP="000162AD">
      <w:r>
        <w:t>395.2271</w:t>
      </w:r>
      <w:r>
        <w:tab/>
        <w:t>2.025e0</w:t>
      </w:r>
    </w:p>
    <w:p w:rsidR="000162AD" w:rsidRDefault="000162AD" w:rsidP="000162AD">
      <w:r>
        <w:t>395.2297</w:t>
      </w:r>
      <w:r>
        <w:tab/>
        <w:t>3.038e0</w:t>
      </w:r>
    </w:p>
    <w:p w:rsidR="000162AD" w:rsidRDefault="000162AD" w:rsidP="000162AD">
      <w:r>
        <w:t>395.2311</w:t>
      </w:r>
      <w:r>
        <w:tab/>
        <w:t>5.063e0</w:t>
      </w:r>
    </w:p>
    <w:p w:rsidR="000162AD" w:rsidRDefault="000162AD" w:rsidP="000162AD">
      <w:r>
        <w:t>395.2352</w:t>
      </w:r>
      <w:r>
        <w:tab/>
        <w:t>2.025e0</w:t>
      </w:r>
    </w:p>
    <w:p w:rsidR="000162AD" w:rsidRDefault="000162AD" w:rsidP="000162AD">
      <w:r>
        <w:t>395.2410</w:t>
      </w:r>
      <w:r>
        <w:tab/>
        <w:t>2.025e0</w:t>
      </w:r>
    </w:p>
    <w:p w:rsidR="000162AD" w:rsidRDefault="000162AD" w:rsidP="000162AD">
      <w:r>
        <w:t>395.2448</w:t>
      </w:r>
      <w:r>
        <w:tab/>
        <w:t>2.025e0</w:t>
      </w:r>
    </w:p>
    <w:p w:rsidR="000162AD" w:rsidRDefault="000162AD" w:rsidP="000162AD">
      <w:r>
        <w:lastRenderedPageBreak/>
        <w:t>395.2675</w:t>
      </w:r>
      <w:r>
        <w:tab/>
        <w:t>2.025e0</w:t>
      </w:r>
    </w:p>
    <w:p w:rsidR="000162AD" w:rsidRDefault="000162AD" w:rsidP="000162AD">
      <w:r>
        <w:t>395.2689</w:t>
      </w:r>
      <w:r>
        <w:tab/>
        <w:t>1.013e1</w:t>
      </w:r>
    </w:p>
    <w:p w:rsidR="000162AD" w:rsidRDefault="000162AD" w:rsidP="000162AD">
      <w:r>
        <w:t>395.2793</w:t>
      </w:r>
      <w:r>
        <w:tab/>
        <w:t>3.038e0</w:t>
      </w:r>
    </w:p>
    <w:p w:rsidR="000162AD" w:rsidRDefault="000162AD" w:rsidP="000162AD">
      <w:r>
        <w:t>395.2859</w:t>
      </w:r>
      <w:r>
        <w:tab/>
        <w:t>2.025e0</w:t>
      </w:r>
    </w:p>
    <w:p w:rsidR="000162AD" w:rsidRDefault="000162AD" w:rsidP="000162AD">
      <w:r>
        <w:t>395.2900</w:t>
      </w:r>
      <w:r>
        <w:tab/>
        <w:t>1.013e0</w:t>
      </w:r>
    </w:p>
    <w:p w:rsidR="000162AD" w:rsidRDefault="000162AD" w:rsidP="000162AD">
      <w:r>
        <w:t>395.3147</w:t>
      </w:r>
      <w:r>
        <w:tab/>
        <w:t>1.013e0</w:t>
      </w:r>
    </w:p>
    <w:p w:rsidR="000162AD" w:rsidRDefault="000162AD" w:rsidP="000162AD">
      <w:r>
        <w:t>395.3252</w:t>
      </w:r>
      <w:r>
        <w:tab/>
        <w:t>1.013e0</w:t>
      </w:r>
    </w:p>
    <w:p w:rsidR="000162AD" w:rsidRDefault="000162AD" w:rsidP="000162AD">
      <w:r>
        <w:t>395.3322</w:t>
      </w:r>
      <w:r>
        <w:tab/>
        <w:t>3.038e0</w:t>
      </w:r>
    </w:p>
    <w:p w:rsidR="000162AD" w:rsidRDefault="000162AD" w:rsidP="000162AD">
      <w:r>
        <w:t>395.3470</w:t>
      </w:r>
      <w:r>
        <w:tab/>
        <w:t>5.063e0</w:t>
      </w:r>
    </w:p>
    <w:p w:rsidR="000162AD" w:rsidRDefault="000162AD" w:rsidP="000162AD">
      <w:r>
        <w:t>395.3507</w:t>
      </w:r>
      <w:r>
        <w:tab/>
        <w:t>5.063e0</w:t>
      </w:r>
    </w:p>
    <w:p w:rsidR="000162AD" w:rsidRDefault="000162AD" w:rsidP="000162AD">
      <w:r>
        <w:t>395.3535</w:t>
      </w:r>
      <w:r>
        <w:tab/>
        <w:t>2.025e0</w:t>
      </w:r>
    </w:p>
    <w:p w:rsidR="000162AD" w:rsidRDefault="000162AD" w:rsidP="000162AD">
      <w:r>
        <w:t>395.3571</w:t>
      </w:r>
      <w:r>
        <w:tab/>
        <w:t>3.038e0</w:t>
      </w:r>
    </w:p>
    <w:p w:rsidR="000162AD" w:rsidRDefault="000162AD" w:rsidP="000162AD">
      <w:r>
        <w:t>395.3602</w:t>
      </w:r>
      <w:r>
        <w:tab/>
        <w:t>2.025e0</w:t>
      </w:r>
    </w:p>
    <w:p w:rsidR="000162AD" w:rsidRDefault="000162AD" w:rsidP="000162AD">
      <w:r>
        <w:t>395.3612</w:t>
      </w:r>
      <w:r>
        <w:tab/>
        <w:t>1.013e0</w:t>
      </w:r>
    </w:p>
    <w:p w:rsidR="000162AD" w:rsidRDefault="000162AD" w:rsidP="000162AD">
      <w:r>
        <w:t>395.3665</w:t>
      </w:r>
      <w:r>
        <w:tab/>
        <w:t>1.013e0</w:t>
      </w:r>
    </w:p>
    <w:p w:rsidR="000162AD" w:rsidRDefault="000162AD" w:rsidP="000162AD">
      <w:r>
        <w:t>395.3682</w:t>
      </w:r>
      <w:r>
        <w:tab/>
        <w:t>2.025e0</w:t>
      </w:r>
    </w:p>
    <w:p w:rsidR="000162AD" w:rsidRDefault="000162AD" w:rsidP="000162AD">
      <w:r>
        <w:t>395.3696</w:t>
      </w:r>
      <w:r>
        <w:tab/>
        <w:t>2.025e0</w:t>
      </w:r>
    </w:p>
    <w:p w:rsidR="000162AD" w:rsidRDefault="000162AD" w:rsidP="000162AD">
      <w:r>
        <w:t>395.3780</w:t>
      </w:r>
      <w:r>
        <w:tab/>
        <w:t>3.038e0</w:t>
      </w:r>
    </w:p>
    <w:p w:rsidR="000162AD" w:rsidRDefault="000162AD" w:rsidP="000162AD">
      <w:r>
        <w:t>395.3819</w:t>
      </w:r>
      <w:r>
        <w:tab/>
        <w:t>1.013e0</w:t>
      </w:r>
    </w:p>
    <w:p w:rsidR="000162AD" w:rsidRDefault="000162AD" w:rsidP="000162AD">
      <w:r>
        <w:lastRenderedPageBreak/>
        <w:t>395.3885</w:t>
      </w:r>
      <w:r>
        <w:tab/>
        <w:t>2.025e0</w:t>
      </w:r>
    </w:p>
    <w:p w:rsidR="000162AD" w:rsidRDefault="000162AD" w:rsidP="000162AD">
      <w:r>
        <w:t>395.3945</w:t>
      </w:r>
      <w:r>
        <w:tab/>
        <w:t>1.013e0</w:t>
      </w:r>
    </w:p>
    <w:p w:rsidR="000162AD" w:rsidRDefault="000162AD" w:rsidP="000162AD">
      <w:r>
        <w:t>395.3957</w:t>
      </w:r>
      <w:r>
        <w:tab/>
        <w:t>2.025e0</w:t>
      </w:r>
    </w:p>
    <w:p w:rsidR="000162AD" w:rsidRDefault="000162AD" w:rsidP="000162AD">
      <w:r>
        <w:t>395.3997</w:t>
      </w:r>
      <w:r>
        <w:tab/>
        <w:t>2.025e0</w:t>
      </w:r>
    </w:p>
    <w:p w:rsidR="000162AD" w:rsidRDefault="000162AD" w:rsidP="000162AD">
      <w:r>
        <w:t>395.4303</w:t>
      </w:r>
      <w:r>
        <w:tab/>
        <w:t>2.025e0</w:t>
      </w:r>
    </w:p>
    <w:p w:rsidR="000162AD" w:rsidRDefault="000162AD" w:rsidP="000162AD">
      <w:r>
        <w:t>395.4378</w:t>
      </w:r>
      <w:r>
        <w:tab/>
        <w:t>4.051e0</w:t>
      </w:r>
    </w:p>
    <w:p w:rsidR="000162AD" w:rsidRDefault="000162AD" w:rsidP="000162AD">
      <w:r>
        <w:t>395.4505</w:t>
      </w:r>
      <w:r>
        <w:tab/>
        <w:t>1.013e0</w:t>
      </w:r>
    </w:p>
    <w:p w:rsidR="000162AD" w:rsidRDefault="000162AD" w:rsidP="000162AD">
      <w:r>
        <w:t>395.4633</w:t>
      </w:r>
      <w:r>
        <w:tab/>
        <w:t>3.038e0</w:t>
      </w:r>
    </w:p>
    <w:p w:rsidR="000162AD" w:rsidRDefault="000162AD" w:rsidP="000162AD">
      <w:r>
        <w:t>395.4666</w:t>
      </w:r>
      <w:r>
        <w:tab/>
        <w:t>1.013e0</w:t>
      </w:r>
    </w:p>
    <w:p w:rsidR="000162AD" w:rsidRDefault="000162AD" w:rsidP="000162AD">
      <w:r>
        <w:t>395.4744</w:t>
      </w:r>
      <w:r>
        <w:tab/>
        <w:t>2.025e0</w:t>
      </w:r>
    </w:p>
    <w:p w:rsidR="000162AD" w:rsidRDefault="000162AD" w:rsidP="000162AD">
      <w:r>
        <w:t>395.4800</w:t>
      </w:r>
      <w:r>
        <w:tab/>
        <w:t>4.051e0</w:t>
      </w:r>
    </w:p>
    <w:p w:rsidR="000162AD" w:rsidRDefault="000162AD" w:rsidP="000162AD">
      <w:r>
        <w:t>395.5103</w:t>
      </w:r>
      <w:r>
        <w:tab/>
        <w:t>3.038e0</w:t>
      </w:r>
    </w:p>
    <w:p w:rsidR="000162AD" w:rsidRDefault="000162AD" w:rsidP="000162AD">
      <w:r>
        <w:t>395.5214</w:t>
      </w:r>
      <w:r>
        <w:tab/>
        <w:t>1.013e0</w:t>
      </w:r>
    </w:p>
    <w:p w:rsidR="000162AD" w:rsidRDefault="000162AD" w:rsidP="000162AD">
      <w:r>
        <w:t>395.5304</w:t>
      </w:r>
      <w:r>
        <w:tab/>
        <w:t>1.013e0</w:t>
      </w:r>
    </w:p>
    <w:p w:rsidR="000162AD" w:rsidRDefault="000162AD" w:rsidP="000162AD">
      <w:r>
        <w:t>395.5486</w:t>
      </w:r>
      <w:r>
        <w:tab/>
        <w:t>2.025e0</w:t>
      </w:r>
    </w:p>
    <w:p w:rsidR="000162AD" w:rsidRDefault="000162AD" w:rsidP="000162AD">
      <w:r>
        <w:t>395.5636</w:t>
      </w:r>
      <w:r>
        <w:tab/>
        <w:t>1.013e0</w:t>
      </w:r>
    </w:p>
    <w:p w:rsidR="000162AD" w:rsidRDefault="000162AD" w:rsidP="000162AD">
      <w:r>
        <w:t>395.5705</w:t>
      </w:r>
      <w:r>
        <w:tab/>
        <w:t>3.038e0</w:t>
      </w:r>
    </w:p>
    <w:p w:rsidR="000162AD" w:rsidRDefault="000162AD" w:rsidP="000162AD">
      <w:r>
        <w:t>395.5950</w:t>
      </w:r>
      <w:r>
        <w:tab/>
        <w:t>2.025e0</w:t>
      </w:r>
    </w:p>
    <w:p w:rsidR="000162AD" w:rsidRDefault="000162AD" w:rsidP="000162AD">
      <w:r>
        <w:t>395.6040</w:t>
      </w:r>
      <w:r>
        <w:tab/>
        <w:t>2.025e0</w:t>
      </w:r>
    </w:p>
    <w:p w:rsidR="000162AD" w:rsidRDefault="000162AD" w:rsidP="000162AD">
      <w:r>
        <w:lastRenderedPageBreak/>
        <w:t>395.6587</w:t>
      </w:r>
      <w:r>
        <w:tab/>
        <w:t>1.013e0</w:t>
      </w:r>
    </w:p>
    <w:p w:rsidR="000162AD" w:rsidRDefault="000162AD" w:rsidP="000162AD">
      <w:r>
        <w:t>395.6626</w:t>
      </w:r>
      <w:r>
        <w:tab/>
        <w:t>1.013e0</w:t>
      </w:r>
    </w:p>
    <w:p w:rsidR="000162AD" w:rsidRDefault="000162AD" w:rsidP="000162AD">
      <w:r>
        <w:t>395.6798</w:t>
      </w:r>
      <w:r>
        <w:tab/>
        <w:t>1.013e0</w:t>
      </w:r>
    </w:p>
    <w:p w:rsidR="000162AD" w:rsidRDefault="000162AD" w:rsidP="000162AD">
      <w:r>
        <w:t>395.6826</w:t>
      </w:r>
      <w:r>
        <w:tab/>
        <w:t>3.038e0</w:t>
      </w:r>
    </w:p>
    <w:p w:rsidR="000162AD" w:rsidRDefault="000162AD" w:rsidP="000162AD">
      <w:r>
        <w:t>395.6991</w:t>
      </w:r>
      <w:r>
        <w:tab/>
        <w:t>2.025e0</w:t>
      </w:r>
    </w:p>
    <w:p w:rsidR="000162AD" w:rsidRDefault="000162AD" w:rsidP="000162AD">
      <w:r>
        <w:t>395.7051</w:t>
      </w:r>
      <w:r>
        <w:tab/>
        <w:t>1.013e0</w:t>
      </w:r>
    </w:p>
    <w:p w:rsidR="000162AD" w:rsidRDefault="000162AD" w:rsidP="000162AD">
      <w:r>
        <w:t>395.7061</w:t>
      </w:r>
      <w:r>
        <w:tab/>
        <w:t>3.038e0</w:t>
      </w:r>
    </w:p>
    <w:p w:rsidR="000162AD" w:rsidRDefault="000162AD" w:rsidP="000162AD">
      <w:r>
        <w:t>395.7100</w:t>
      </w:r>
      <w:r>
        <w:tab/>
        <w:t>1.013e0</w:t>
      </w:r>
    </w:p>
    <w:p w:rsidR="000162AD" w:rsidRDefault="000162AD" w:rsidP="000162AD">
      <w:r>
        <w:t>395.7384</w:t>
      </w:r>
      <w:r>
        <w:tab/>
        <w:t>1.013e0</w:t>
      </w:r>
    </w:p>
    <w:p w:rsidR="000162AD" w:rsidRDefault="000162AD" w:rsidP="000162AD">
      <w:r>
        <w:t>395.7438</w:t>
      </w:r>
      <w:r>
        <w:tab/>
        <w:t>1.013e0</w:t>
      </w:r>
    </w:p>
    <w:p w:rsidR="000162AD" w:rsidRDefault="000162AD" w:rsidP="000162AD">
      <w:r>
        <w:t>395.7651</w:t>
      </w:r>
      <w:r>
        <w:tab/>
        <w:t>2.025e0</w:t>
      </w:r>
    </w:p>
    <w:p w:rsidR="000162AD" w:rsidRDefault="000162AD" w:rsidP="000162AD">
      <w:r>
        <w:t>395.7690</w:t>
      </w:r>
      <w:r>
        <w:tab/>
        <w:t>2.025e0</w:t>
      </w:r>
    </w:p>
    <w:p w:rsidR="000162AD" w:rsidRDefault="000162AD" w:rsidP="000162AD">
      <w:r>
        <w:t>395.7805</w:t>
      </w:r>
      <w:r>
        <w:tab/>
        <w:t>2.025e0</w:t>
      </w:r>
    </w:p>
    <w:p w:rsidR="000162AD" w:rsidRDefault="000162AD" w:rsidP="000162AD">
      <w:r>
        <w:t>395.7856</w:t>
      </w:r>
      <w:r>
        <w:tab/>
        <w:t>1.013e0</w:t>
      </w:r>
    </w:p>
    <w:p w:rsidR="000162AD" w:rsidRDefault="000162AD" w:rsidP="000162AD">
      <w:r>
        <w:t>395.7942</w:t>
      </w:r>
      <w:r>
        <w:tab/>
        <w:t>1.013e0</w:t>
      </w:r>
    </w:p>
    <w:p w:rsidR="000162AD" w:rsidRDefault="000162AD" w:rsidP="000162AD">
      <w:r>
        <w:t>395.8013</w:t>
      </w:r>
      <w:r>
        <w:tab/>
        <w:t>1.013e0</w:t>
      </w:r>
    </w:p>
    <w:p w:rsidR="000162AD" w:rsidRDefault="000162AD" w:rsidP="000162AD">
      <w:r>
        <w:t>395.8028</w:t>
      </w:r>
      <w:r>
        <w:tab/>
        <w:t>2.025e0</w:t>
      </w:r>
    </w:p>
    <w:p w:rsidR="000162AD" w:rsidRDefault="000162AD" w:rsidP="000162AD">
      <w:r>
        <w:t>395.8076</w:t>
      </w:r>
      <w:r>
        <w:tab/>
        <w:t>2.025e0</w:t>
      </w:r>
    </w:p>
    <w:p w:rsidR="000162AD" w:rsidRDefault="000162AD" w:rsidP="000162AD">
      <w:r>
        <w:t>395.8107</w:t>
      </w:r>
      <w:r>
        <w:tab/>
        <w:t>1.013e0</w:t>
      </w:r>
    </w:p>
    <w:p w:rsidR="000162AD" w:rsidRDefault="000162AD" w:rsidP="000162AD">
      <w:r>
        <w:lastRenderedPageBreak/>
        <w:t>395.8153</w:t>
      </w:r>
      <w:r>
        <w:tab/>
        <w:t>2.025e0</w:t>
      </w:r>
    </w:p>
    <w:p w:rsidR="000162AD" w:rsidRDefault="000162AD" w:rsidP="000162AD">
      <w:r>
        <w:t>395.8291</w:t>
      </w:r>
      <w:r>
        <w:tab/>
        <w:t>1.013e0</w:t>
      </w:r>
    </w:p>
    <w:p w:rsidR="000162AD" w:rsidRDefault="000162AD" w:rsidP="000162AD">
      <w:r>
        <w:t>395.8505</w:t>
      </w:r>
      <w:r>
        <w:tab/>
        <w:t>1.013e0</w:t>
      </w:r>
    </w:p>
    <w:p w:rsidR="000162AD" w:rsidRDefault="000162AD" w:rsidP="000162AD">
      <w:r>
        <w:t>395.8540</w:t>
      </w:r>
      <w:r>
        <w:tab/>
        <w:t>3.038e0</w:t>
      </w:r>
    </w:p>
    <w:p w:rsidR="000162AD" w:rsidRDefault="000162AD" w:rsidP="000162AD">
      <w:r>
        <w:t>395.8645</w:t>
      </w:r>
      <w:r>
        <w:tab/>
        <w:t>2.025e0</w:t>
      </w:r>
    </w:p>
    <w:p w:rsidR="000162AD" w:rsidRDefault="000162AD" w:rsidP="000162AD">
      <w:r>
        <w:t>395.8712</w:t>
      </w:r>
      <w:r>
        <w:tab/>
        <w:t>2.025e0</w:t>
      </w:r>
    </w:p>
    <w:p w:rsidR="000162AD" w:rsidRDefault="000162AD" w:rsidP="000162AD">
      <w:r>
        <w:t>395.8789</w:t>
      </w:r>
      <w:r>
        <w:tab/>
        <w:t>1.013e0</w:t>
      </w:r>
    </w:p>
    <w:p w:rsidR="000162AD" w:rsidRDefault="000162AD" w:rsidP="000162AD">
      <w:r>
        <w:t>395.8924</w:t>
      </w:r>
      <w:r>
        <w:tab/>
        <w:t>2.025e0</w:t>
      </w:r>
    </w:p>
    <w:p w:rsidR="000162AD" w:rsidRDefault="000162AD" w:rsidP="000162AD">
      <w:r>
        <w:t>395.8964</w:t>
      </w:r>
      <w:r>
        <w:tab/>
        <w:t>1.013e0</w:t>
      </w:r>
    </w:p>
    <w:p w:rsidR="000162AD" w:rsidRDefault="000162AD" w:rsidP="000162AD">
      <w:r>
        <w:t>395.8991</w:t>
      </w:r>
      <w:r>
        <w:tab/>
        <w:t>2.025e0</w:t>
      </w:r>
    </w:p>
    <w:p w:rsidR="000162AD" w:rsidRDefault="000162AD" w:rsidP="000162AD">
      <w:r>
        <w:t>395.9031</w:t>
      </w:r>
      <w:r>
        <w:tab/>
        <w:t>5.063e0</w:t>
      </w:r>
    </w:p>
    <w:p w:rsidR="000162AD" w:rsidRDefault="000162AD" w:rsidP="000162AD">
      <w:r>
        <w:t>395.9065</w:t>
      </w:r>
      <w:r>
        <w:tab/>
        <w:t>1.013e0</w:t>
      </w:r>
    </w:p>
    <w:p w:rsidR="000162AD" w:rsidRDefault="000162AD" w:rsidP="000162AD">
      <w:r>
        <w:t>395.9106</w:t>
      </w:r>
      <w:r>
        <w:tab/>
        <w:t>2.025e0</w:t>
      </w:r>
    </w:p>
    <w:p w:rsidR="000162AD" w:rsidRDefault="000162AD" w:rsidP="000162AD">
      <w:r>
        <w:t>395.9119</w:t>
      </w:r>
      <w:r>
        <w:tab/>
        <w:t>2.025e0</w:t>
      </w:r>
    </w:p>
    <w:p w:rsidR="000162AD" w:rsidRDefault="000162AD" w:rsidP="000162AD">
      <w:r>
        <w:t>395.9135</w:t>
      </w:r>
      <w:r>
        <w:tab/>
        <w:t>3.038e0</w:t>
      </w:r>
    </w:p>
    <w:p w:rsidR="000162AD" w:rsidRDefault="000162AD" w:rsidP="000162AD">
      <w:r>
        <w:t>395.9192</w:t>
      </w:r>
      <w:r>
        <w:tab/>
        <w:t>5.063e0</w:t>
      </w:r>
    </w:p>
    <w:p w:rsidR="000162AD" w:rsidRDefault="000162AD" w:rsidP="000162AD">
      <w:r>
        <w:t>395.9454</w:t>
      </w:r>
      <w:r>
        <w:tab/>
        <w:t>5.063e0</w:t>
      </w:r>
    </w:p>
    <w:p w:rsidR="000162AD" w:rsidRDefault="000162AD" w:rsidP="000162AD">
      <w:r>
        <w:t>395.9536</w:t>
      </w:r>
      <w:r>
        <w:tab/>
        <w:t>2.025e0</w:t>
      </w:r>
    </w:p>
    <w:p w:rsidR="000162AD" w:rsidRDefault="000162AD" w:rsidP="000162AD">
      <w:r>
        <w:t>395.9553</w:t>
      </w:r>
      <w:r>
        <w:tab/>
        <w:t>1.013e0</w:t>
      </w:r>
    </w:p>
    <w:p w:rsidR="000162AD" w:rsidRDefault="000162AD" w:rsidP="000162AD">
      <w:r>
        <w:lastRenderedPageBreak/>
        <w:t>395.9603</w:t>
      </w:r>
      <w:r>
        <w:tab/>
        <w:t>1.013e0</w:t>
      </w:r>
    </w:p>
    <w:p w:rsidR="000162AD" w:rsidRDefault="000162AD" w:rsidP="000162AD">
      <w:r>
        <w:t>395.9763</w:t>
      </w:r>
      <w:r>
        <w:tab/>
        <w:t>1.013e0</w:t>
      </w:r>
    </w:p>
    <w:p w:rsidR="000162AD" w:rsidRDefault="000162AD" w:rsidP="000162AD">
      <w:r>
        <w:t>395.9819</w:t>
      </w:r>
      <w:r>
        <w:tab/>
        <w:t>1.013e0</w:t>
      </w:r>
    </w:p>
    <w:p w:rsidR="000162AD" w:rsidRDefault="000162AD" w:rsidP="000162AD">
      <w:r>
        <w:t>395.9908</w:t>
      </w:r>
      <w:r>
        <w:tab/>
        <w:t>4.046e0</w:t>
      </w:r>
    </w:p>
    <w:p w:rsidR="000162AD" w:rsidRDefault="000162AD" w:rsidP="000162AD">
      <w:r>
        <w:t>395.9975</w:t>
      </w:r>
      <w:r>
        <w:tab/>
        <w:t>1.013e0</w:t>
      </w:r>
    </w:p>
    <w:p w:rsidR="000162AD" w:rsidRDefault="000162AD" w:rsidP="000162AD">
      <w:r>
        <w:t>396.0060</w:t>
      </w:r>
      <w:r>
        <w:tab/>
        <w:t>1.013e0</w:t>
      </w:r>
    </w:p>
    <w:p w:rsidR="000162AD" w:rsidRDefault="000162AD" w:rsidP="000162AD">
      <w:r>
        <w:t>396.0095</w:t>
      </w:r>
      <w:r>
        <w:tab/>
        <w:t>4.051e0</w:t>
      </w:r>
    </w:p>
    <w:p w:rsidR="000162AD" w:rsidRDefault="000162AD" w:rsidP="000162AD">
      <w:r>
        <w:t>396.0131</w:t>
      </w:r>
      <w:r>
        <w:tab/>
        <w:t>8.452e0</w:t>
      </w:r>
    </w:p>
    <w:p w:rsidR="000162AD" w:rsidRDefault="000162AD" w:rsidP="000162AD">
      <w:r>
        <w:t>396.0173</w:t>
      </w:r>
      <w:r>
        <w:tab/>
        <w:t>4.051e0</w:t>
      </w:r>
    </w:p>
    <w:p w:rsidR="000162AD" w:rsidRDefault="000162AD" w:rsidP="000162AD">
      <w:r>
        <w:t>396.0199</w:t>
      </w:r>
      <w:r>
        <w:tab/>
        <w:t>8.101e0</w:t>
      </w:r>
    </w:p>
    <w:p w:rsidR="000162AD" w:rsidRDefault="000162AD" w:rsidP="000162AD">
      <w:r>
        <w:t>396.0241</w:t>
      </w:r>
      <w:r>
        <w:tab/>
        <w:t>1.013e0</w:t>
      </w:r>
    </w:p>
    <w:p w:rsidR="000162AD" w:rsidRDefault="000162AD" w:rsidP="000162AD">
      <w:r>
        <w:t>396.0263</w:t>
      </w:r>
      <w:r>
        <w:tab/>
        <w:t>2.025e0</w:t>
      </w:r>
    </w:p>
    <w:p w:rsidR="000162AD" w:rsidRDefault="000162AD" w:rsidP="000162AD">
      <w:r>
        <w:t>396.0284</w:t>
      </w:r>
      <w:r>
        <w:tab/>
        <w:t>1.013e0</w:t>
      </w:r>
    </w:p>
    <w:p w:rsidR="000162AD" w:rsidRDefault="000162AD" w:rsidP="000162AD">
      <w:r>
        <w:t>396.0326</w:t>
      </w:r>
      <w:r>
        <w:tab/>
        <w:t>2.025e0</w:t>
      </w:r>
    </w:p>
    <w:p w:rsidR="000162AD" w:rsidRDefault="000162AD" w:rsidP="000162AD">
      <w:r>
        <w:t>396.0455</w:t>
      </w:r>
      <w:r>
        <w:tab/>
        <w:t>1.013e0</w:t>
      </w:r>
    </w:p>
    <w:p w:rsidR="000162AD" w:rsidRDefault="000162AD" w:rsidP="000162AD">
      <w:r>
        <w:t>396.0490</w:t>
      </w:r>
      <w:r>
        <w:tab/>
        <w:t>2.025e0</w:t>
      </w:r>
    </w:p>
    <w:p w:rsidR="000162AD" w:rsidRDefault="000162AD" w:rsidP="000162AD">
      <w:r>
        <w:t>396.0539</w:t>
      </w:r>
      <w:r>
        <w:tab/>
        <w:t>1.013e0</w:t>
      </w:r>
    </w:p>
    <w:p w:rsidR="000162AD" w:rsidRDefault="000162AD" w:rsidP="000162AD">
      <w:r>
        <w:t>396.0709</w:t>
      </w:r>
      <w:r>
        <w:tab/>
        <w:t>1.013e0</w:t>
      </w:r>
    </w:p>
    <w:p w:rsidR="000162AD" w:rsidRDefault="000162AD" w:rsidP="000162AD">
      <w:r>
        <w:t>396.0744</w:t>
      </w:r>
      <w:r>
        <w:tab/>
        <w:t>3.038e0</w:t>
      </w:r>
    </w:p>
    <w:p w:rsidR="000162AD" w:rsidRDefault="000162AD" w:rsidP="000162AD">
      <w:r>
        <w:lastRenderedPageBreak/>
        <w:t>396.0767</w:t>
      </w:r>
      <w:r>
        <w:tab/>
        <w:t>2.025e0</w:t>
      </w:r>
    </w:p>
    <w:p w:rsidR="000162AD" w:rsidRDefault="000162AD" w:rsidP="000162AD">
      <w:r>
        <w:t>396.0849</w:t>
      </w:r>
      <w:r>
        <w:tab/>
        <w:t>4.051e0</w:t>
      </w:r>
    </w:p>
    <w:p w:rsidR="000162AD" w:rsidRDefault="000162AD" w:rsidP="000162AD">
      <w:r>
        <w:t>396.0874</w:t>
      </w:r>
      <w:r>
        <w:tab/>
        <w:t>3.038e0</w:t>
      </w:r>
    </w:p>
    <w:p w:rsidR="000162AD" w:rsidRDefault="000162AD" w:rsidP="000162AD">
      <w:r>
        <w:t>396.0917</w:t>
      </w:r>
      <w:r>
        <w:tab/>
        <w:t>1.013e0</w:t>
      </w:r>
    </w:p>
    <w:p w:rsidR="000162AD" w:rsidRDefault="000162AD" w:rsidP="000162AD">
      <w:r>
        <w:t>396.1127</w:t>
      </w:r>
      <w:r>
        <w:tab/>
        <w:t>2.025e0</w:t>
      </w:r>
    </w:p>
    <w:p w:rsidR="000162AD" w:rsidRDefault="000162AD" w:rsidP="000162AD">
      <w:r>
        <w:t>396.1170</w:t>
      </w:r>
      <w:r>
        <w:tab/>
        <w:t>1.013e0</w:t>
      </w:r>
    </w:p>
    <w:p w:rsidR="000162AD" w:rsidRDefault="000162AD" w:rsidP="000162AD">
      <w:r>
        <w:t>396.1206</w:t>
      </w:r>
      <w:r>
        <w:tab/>
        <w:t>2.025e0</w:t>
      </w:r>
    </w:p>
    <w:p w:rsidR="000162AD" w:rsidRDefault="000162AD" w:rsidP="000162AD">
      <w:r>
        <w:t>396.1218</w:t>
      </w:r>
      <w:r>
        <w:tab/>
        <w:t>4.861e1</w:t>
      </w:r>
    </w:p>
    <w:p w:rsidR="000162AD" w:rsidRDefault="000162AD" w:rsidP="000162AD">
      <w:r>
        <w:t>396.1262</w:t>
      </w:r>
      <w:r>
        <w:tab/>
        <w:t>7.089e0</w:t>
      </w:r>
    </w:p>
    <w:p w:rsidR="000162AD" w:rsidRDefault="000162AD" w:rsidP="000162AD">
      <w:r>
        <w:t>396.1312</w:t>
      </w:r>
      <w:r>
        <w:tab/>
        <w:t>2.025e0</w:t>
      </w:r>
    </w:p>
    <w:p w:rsidR="000162AD" w:rsidRDefault="000162AD" w:rsidP="000162AD">
      <w:r>
        <w:t>396.1327</w:t>
      </w:r>
      <w:r>
        <w:tab/>
        <w:t>4.507e0</w:t>
      </w:r>
    </w:p>
    <w:p w:rsidR="000162AD" w:rsidRDefault="000162AD" w:rsidP="000162AD">
      <w:r>
        <w:t>396.1418</w:t>
      </w:r>
      <w:r>
        <w:tab/>
        <w:t>2.811e0</w:t>
      </w:r>
    </w:p>
    <w:p w:rsidR="000162AD" w:rsidRDefault="000162AD" w:rsidP="000162AD">
      <w:r>
        <w:t>396.1439</w:t>
      </w:r>
      <w:r>
        <w:tab/>
        <w:t>7.089e0</w:t>
      </w:r>
    </w:p>
    <w:p w:rsidR="000162AD" w:rsidRDefault="000162AD" w:rsidP="000162AD">
      <w:r>
        <w:t>396.1450</w:t>
      </w:r>
      <w:r>
        <w:tab/>
        <w:t>1.013e0</w:t>
      </w:r>
    </w:p>
    <w:p w:rsidR="000162AD" w:rsidRDefault="000162AD" w:rsidP="000162AD">
      <w:r>
        <w:t>396.1559</w:t>
      </w:r>
      <w:r>
        <w:tab/>
        <w:t>4.051e0</w:t>
      </w:r>
    </w:p>
    <w:p w:rsidR="000162AD" w:rsidRDefault="000162AD" w:rsidP="000162AD">
      <w:r>
        <w:t>396.1595</w:t>
      </w:r>
      <w:r>
        <w:tab/>
        <w:t>2.025e0</w:t>
      </w:r>
    </w:p>
    <w:p w:rsidR="000162AD" w:rsidRDefault="000162AD" w:rsidP="000162AD">
      <w:r>
        <w:t>396.1661</w:t>
      </w:r>
      <w:r>
        <w:tab/>
        <w:t>4.051e0</w:t>
      </w:r>
    </w:p>
    <w:p w:rsidR="000162AD" w:rsidRDefault="000162AD" w:rsidP="000162AD">
      <w:r>
        <w:t>396.1711</w:t>
      </w:r>
      <w:r>
        <w:tab/>
        <w:t>3.038e0</w:t>
      </w:r>
    </w:p>
    <w:p w:rsidR="000162AD" w:rsidRDefault="000162AD" w:rsidP="000162AD">
      <w:r>
        <w:t>396.1770</w:t>
      </w:r>
      <w:r>
        <w:tab/>
        <w:t>3.038e0</w:t>
      </w:r>
    </w:p>
    <w:p w:rsidR="000162AD" w:rsidRDefault="000162AD" w:rsidP="000162AD">
      <w:r>
        <w:lastRenderedPageBreak/>
        <w:t>396.1824</w:t>
      </w:r>
      <w:r>
        <w:tab/>
        <w:t>2.025e0</w:t>
      </w:r>
    </w:p>
    <w:p w:rsidR="000162AD" w:rsidRDefault="000162AD" w:rsidP="000162AD">
      <w:r>
        <w:t>396.1937</w:t>
      </w:r>
      <w:r>
        <w:tab/>
        <w:t>1.013e0</w:t>
      </w:r>
    </w:p>
    <w:p w:rsidR="000162AD" w:rsidRDefault="000162AD" w:rsidP="000162AD">
      <w:r>
        <w:t>396.1982</w:t>
      </w:r>
      <w:r>
        <w:tab/>
        <w:t>1.013e0</w:t>
      </w:r>
    </w:p>
    <w:p w:rsidR="000162AD" w:rsidRDefault="000162AD" w:rsidP="000162AD">
      <w:r>
        <w:t>396.2021</w:t>
      </w:r>
      <w:r>
        <w:tab/>
        <w:t>1.013e0</w:t>
      </w:r>
    </w:p>
    <w:p w:rsidR="000162AD" w:rsidRDefault="000162AD" w:rsidP="000162AD">
      <w:r>
        <w:t>396.2082</w:t>
      </w:r>
      <w:r>
        <w:tab/>
        <w:t>4.077e0</w:t>
      </w:r>
    </w:p>
    <w:p w:rsidR="000162AD" w:rsidRDefault="000162AD" w:rsidP="000162AD">
      <w:r>
        <w:t>396.2192</w:t>
      </w:r>
      <w:r>
        <w:tab/>
        <w:t>6.076e0</w:t>
      </w:r>
    </w:p>
    <w:p w:rsidR="000162AD" w:rsidRDefault="000162AD" w:rsidP="000162AD">
      <w:r>
        <w:t>396.2362</w:t>
      </w:r>
      <w:r>
        <w:tab/>
        <w:t>5.063e0</w:t>
      </w:r>
    </w:p>
    <w:p w:rsidR="000162AD" w:rsidRDefault="000162AD" w:rsidP="000162AD">
      <w:r>
        <w:t>396.2399</w:t>
      </w:r>
      <w:r>
        <w:tab/>
        <w:t>3.038e0</w:t>
      </w:r>
    </w:p>
    <w:p w:rsidR="000162AD" w:rsidRDefault="000162AD" w:rsidP="000162AD">
      <w:r>
        <w:t>396.2462</w:t>
      </w:r>
      <w:r>
        <w:tab/>
        <w:t>2.025e0</w:t>
      </w:r>
    </w:p>
    <w:p w:rsidR="000162AD" w:rsidRDefault="000162AD" w:rsidP="000162AD">
      <w:r>
        <w:t>396.2497</w:t>
      </w:r>
      <w:r>
        <w:tab/>
        <w:t>1.013e0</w:t>
      </w:r>
    </w:p>
    <w:p w:rsidR="000162AD" w:rsidRDefault="000162AD" w:rsidP="000162AD">
      <w:r>
        <w:t>396.2560</w:t>
      </w:r>
      <w:r>
        <w:tab/>
        <w:t>1.013e0</w:t>
      </w:r>
    </w:p>
    <w:p w:rsidR="000162AD" w:rsidRDefault="000162AD" w:rsidP="000162AD">
      <w:r>
        <w:t>396.2571</w:t>
      </w:r>
      <w:r>
        <w:tab/>
        <w:t>1.013e0</w:t>
      </w:r>
    </w:p>
    <w:p w:rsidR="000162AD" w:rsidRDefault="000162AD" w:rsidP="000162AD">
      <w:r>
        <w:t>396.2709</w:t>
      </w:r>
      <w:r>
        <w:tab/>
        <w:t>1.013e0</w:t>
      </w:r>
    </w:p>
    <w:p w:rsidR="000162AD" w:rsidRDefault="000162AD" w:rsidP="000162AD">
      <w:r>
        <w:t>396.2749</w:t>
      </w:r>
      <w:r>
        <w:tab/>
        <w:t>4.051e0</w:t>
      </w:r>
    </w:p>
    <w:p w:rsidR="000162AD" w:rsidRDefault="000162AD" w:rsidP="000162AD">
      <w:r>
        <w:t>396.2778</w:t>
      </w:r>
      <w:r>
        <w:tab/>
        <w:t>2.025e0</w:t>
      </w:r>
    </w:p>
    <w:p w:rsidR="000162AD" w:rsidRDefault="000162AD" w:rsidP="000162AD">
      <w:r>
        <w:t>396.2791</w:t>
      </w:r>
      <w:r>
        <w:tab/>
        <w:t>3.038e0</w:t>
      </w:r>
    </w:p>
    <w:p w:rsidR="000162AD" w:rsidRDefault="000162AD" w:rsidP="000162AD">
      <w:r>
        <w:t>396.2831</w:t>
      </w:r>
      <w:r>
        <w:tab/>
        <w:t>1.013e0</w:t>
      </w:r>
    </w:p>
    <w:p w:rsidR="000162AD" w:rsidRDefault="000162AD" w:rsidP="000162AD">
      <w:r>
        <w:t>396.2920</w:t>
      </w:r>
      <w:r>
        <w:tab/>
        <w:t>2.025e0</w:t>
      </w:r>
    </w:p>
    <w:p w:rsidR="000162AD" w:rsidRDefault="000162AD" w:rsidP="000162AD">
      <w:r>
        <w:t>396.2957</w:t>
      </w:r>
      <w:r>
        <w:tab/>
        <w:t>2.025e0</w:t>
      </w:r>
    </w:p>
    <w:p w:rsidR="000162AD" w:rsidRDefault="000162AD" w:rsidP="000162AD">
      <w:r>
        <w:lastRenderedPageBreak/>
        <w:t>396.3014</w:t>
      </w:r>
      <w:r>
        <w:tab/>
        <w:t>2.025e0</w:t>
      </w:r>
    </w:p>
    <w:p w:rsidR="000162AD" w:rsidRDefault="000162AD" w:rsidP="000162AD">
      <w:r>
        <w:t>396.3076</w:t>
      </w:r>
      <w:r>
        <w:tab/>
        <w:t>1.013e0</w:t>
      </w:r>
    </w:p>
    <w:p w:rsidR="000162AD" w:rsidRDefault="000162AD" w:rsidP="000162AD">
      <w:r>
        <w:t>396.3127</w:t>
      </w:r>
      <w:r>
        <w:tab/>
        <w:t>1.013e0</w:t>
      </w:r>
    </w:p>
    <w:p w:rsidR="000162AD" w:rsidRDefault="000162AD" w:rsidP="000162AD">
      <w:r>
        <w:t>396.3184</w:t>
      </w:r>
      <w:r>
        <w:tab/>
        <w:t>3.038e0</w:t>
      </w:r>
    </w:p>
    <w:p w:rsidR="000162AD" w:rsidRDefault="000162AD" w:rsidP="000162AD">
      <w:r>
        <w:t>396.3203</w:t>
      </w:r>
      <w:r>
        <w:tab/>
        <w:t>1.013e0</w:t>
      </w:r>
    </w:p>
    <w:p w:rsidR="000162AD" w:rsidRDefault="000162AD" w:rsidP="000162AD">
      <w:r>
        <w:t>396.3429</w:t>
      </w:r>
      <w:r>
        <w:tab/>
        <w:t>2.025e0</w:t>
      </w:r>
    </w:p>
    <w:p w:rsidR="000162AD" w:rsidRDefault="000162AD" w:rsidP="000162AD">
      <w:r>
        <w:t>396.3470</w:t>
      </w:r>
      <w:r>
        <w:tab/>
        <w:t>7.089e0</w:t>
      </w:r>
    </w:p>
    <w:p w:rsidR="000162AD" w:rsidRDefault="000162AD" w:rsidP="000162AD">
      <w:r>
        <w:t>396.3617</w:t>
      </w:r>
      <w:r>
        <w:tab/>
        <w:t>1.013e0</w:t>
      </w:r>
    </w:p>
    <w:p w:rsidR="000162AD" w:rsidRDefault="000162AD" w:rsidP="000162AD">
      <w:r>
        <w:t>396.3686</w:t>
      </w:r>
      <w:r>
        <w:tab/>
        <w:t>1.013e0</w:t>
      </w:r>
    </w:p>
    <w:p w:rsidR="000162AD" w:rsidRDefault="000162AD" w:rsidP="000162AD">
      <w:r>
        <w:t>396.3722</w:t>
      </w:r>
      <w:r>
        <w:tab/>
        <w:t>1.013e0</w:t>
      </w:r>
    </w:p>
    <w:p w:rsidR="000162AD" w:rsidRDefault="000162AD" w:rsidP="000162AD">
      <w:r>
        <w:t>396.3749</w:t>
      </w:r>
      <w:r>
        <w:tab/>
        <w:t>2.025e0</w:t>
      </w:r>
    </w:p>
    <w:p w:rsidR="000162AD" w:rsidRDefault="000162AD" w:rsidP="000162AD">
      <w:r>
        <w:t>396.3775</w:t>
      </w:r>
      <w:r>
        <w:tab/>
        <w:t>3.879e0</w:t>
      </w:r>
    </w:p>
    <w:p w:rsidR="000162AD" w:rsidRDefault="000162AD" w:rsidP="000162AD">
      <w:r>
        <w:t>396.3972</w:t>
      </w:r>
      <w:r>
        <w:tab/>
        <w:t>1.013e0</w:t>
      </w:r>
    </w:p>
    <w:p w:rsidR="000162AD" w:rsidRDefault="000162AD" w:rsidP="000162AD">
      <w:r>
        <w:t>396.4042</w:t>
      </w:r>
      <w:r>
        <w:tab/>
        <w:t>2.025e0</w:t>
      </w:r>
    </w:p>
    <w:p w:rsidR="000162AD" w:rsidRDefault="000162AD" w:rsidP="000162AD">
      <w:r>
        <w:t>396.4116</w:t>
      </w:r>
      <w:r>
        <w:tab/>
        <w:t>2.025e0</w:t>
      </w:r>
    </w:p>
    <w:p w:rsidR="000162AD" w:rsidRDefault="000162AD" w:rsidP="000162AD">
      <w:r>
        <w:t>396.4357</w:t>
      </w:r>
      <w:r>
        <w:tab/>
        <w:t>3.038e0</w:t>
      </w:r>
    </w:p>
    <w:p w:rsidR="000162AD" w:rsidRDefault="000162AD" w:rsidP="000162AD">
      <w:r>
        <w:t>396.4398</w:t>
      </w:r>
      <w:r>
        <w:tab/>
        <w:t>1.013e0</w:t>
      </w:r>
    </w:p>
    <w:p w:rsidR="000162AD" w:rsidRDefault="000162AD" w:rsidP="000162AD">
      <w:r>
        <w:t>396.4461</w:t>
      </w:r>
      <w:r>
        <w:tab/>
        <w:t>2.025e0</w:t>
      </w:r>
    </w:p>
    <w:p w:rsidR="000162AD" w:rsidRDefault="000162AD" w:rsidP="000162AD">
      <w:r>
        <w:t>396.4530</w:t>
      </w:r>
      <w:r>
        <w:tab/>
        <w:t>1.013e0</w:t>
      </w:r>
    </w:p>
    <w:p w:rsidR="000162AD" w:rsidRDefault="000162AD" w:rsidP="000162AD">
      <w:r>
        <w:lastRenderedPageBreak/>
        <w:t>396.4610</w:t>
      </w:r>
      <w:r>
        <w:tab/>
        <w:t>2.025e0</w:t>
      </w:r>
    </w:p>
    <w:p w:rsidR="000162AD" w:rsidRDefault="000162AD" w:rsidP="000162AD">
      <w:r>
        <w:t>396.4673</w:t>
      </w:r>
      <w:r>
        <w:tab/>
        <w:t>1.013e0</w:t>
      </w:r>
    </w:p>
    <w:p w:rsidR="000162AD" w:rsidRDefault="000162AD" w:rsidP="000162AD">
      <w:r>
        <w:t>396.4883</w:t>
      </w:r>
      <w:r>
        <w:tab/>
        <w:t>2.025e0</w:t>
      </w:r>
    </w:p>
    <w:p w:rsidR="000162AD" w:rsidRDefault="000162AD" w:rsidP="000162AD">
      <w:r>
        <w:t>396.4944</w:t>
      </w:r>
      <w:r>
        <w:tab/>
        <w:t>1.013e0</w:t>
      </w:r>
    </w:p>
    <w:p w:rsidR="000162AD" w:rsidRDefault="000162AD" w:rsidP="000162AD">
      <w:r>
        <w:t>396.5028</w:t>
      </w:r>
      <w:r>
        <w:tab/>
        <w:t>1.013e0</w:t>
      </w:r>
    </w:p>
    <w:p w:rsidR="000162AD" w:rsidRDefault="000162AD" w:rsidP="000162AD">
      <w:r>
        <w:t>396.5070</w:t>
      </w:r>
      <w:r>
        <w:tab/>
        <w:t>2.025e0</w:t>
      </w:r>
    </w:p>
    <w:p w:rsidR="000162AD" w:rsidRDefault="000162AD" w:rsidP="000162AD">
      <w:r>
        <w:t>396.5373</w:t>
      </w:r>
      <w:r>
        <w:tab/>
        <w:t>1.013e0</w:t>
      </w:r>
    </w:p>
    <w:p w:rsidR="000162AD" w:rsidRDefault="000162AD" w:rsidP="000162AD">
      <w:r>
        <w:t>396.5464</w:t>
      </w:r>
      <w:r>
        <w:tab/>
        <w:t>3.038e0</w:t>
      </w:r>
    </w:p>
    <w:p w:rsidR="000162AD" w:rsidRDefault="000162AD" w:rsidP="000162AD">
      <w:r>
        <w:t>396.5513</w:t>
      </w:r>
      <w:r>
        <w:tab/>
        <w:t>1.013e0</w:t>
      </w:r>
    </w:p>
    <w:p w:rsidR="000162AD" w:rsidRDefault="000162AD" w:rsidP="000162AD">
      <w:r>
        <w:t>396.5592</w:t>
      </w:r>
      <w:r>
        <w:tab/>
        <w:t>3.038e0</w:t>
      </w:r>
    </w:p>
    <w:p w:rsidR="000162AD" w:rsidRDefault="000162AD" w:rsidP="000162AD">
      <w:r>
        <w:t>396.5628</w:t>
      </w:r>
      <w:r>
        <w:tab/>
        <w:t>1.013e0</w:t>
      </w:r>
    </w:p>
    <w:p w:rsidR="000162AD" w:rsidRDefault="000162AD" w:rsidP="000162AD">
      <w:r>
        <w:t>396.5762</w:t>
      </w:r>
      <w:r>
        <w:tab/>
        <w:t>2.025e0</w:t>
      </w:r>
    </w:p>
    <w:p w:rsidR="000162AD" w:rsidRDefault="000162AD" w:rsidP="000162AD">
      <w:r>
        <w:t>396.5931</w:t>
      </w:r>
      <w:r>
        <w:tab/>
        <w:t>2.025e0</w:t>
      </w:r>
    </w:p>
    <w:p w:rsidR="000162AD" w:rsidRDefault="000162AD" w:rsidP="000162AD">
      <w:r>
        <w:t>396.6145</w:t>
      </w:r>
      <w:r>
        <w:tab/>
        <w:t>1.013e0</w:t>
      </w:r>
    </w:p>
    <w:p w:rsidR="000162AD" w:rsidRDefault="000162AD" w:rsidP="000162AD">
      <w:r>
        <w:t>396.6271</w:t>
      </w:r>
      <w:r>
        <w:tab/>
        <w:t>2.025e0</w:t>
      </w:r>
    </w:p>
    <w:p w:rsidR="000162AD" w:rsidRDefault="000162AD" w:rsidP="000162AD">
      <w:r>
        <w:t>396.6313</w:t>
      </w:r>
      <w:r>
        <w:tab/>
        <w:t>1.013e0</w:t>
      </w:r>
    </w:p>
    <w:p w:rsidR="000162AD" w:rsidRDefault="000162AD" w:rsidP="000162AD">
      <w:r>
        <w:t>396.6481</w:t>
      </w:r>
      <w:r>
        <w:tab/>
        <w:t>1.013e0</w:t>
      </w:r>
    </w:p>
    <w:p w:rsidR="000162AD" w:rsidRDefault="000162AD" w:rsidP="000162AD">
      <w:r>
        <w:t>396.6497</w:t>
      </w:r>
      <w:r>
        <w:tab/>
        <w:t>2.025e0</w:t>
      </w:r>
    </w:p>
    <w:p w:rsidR="000162AD" w:rsidRDefault="000162AD" w:rsidP="000162AD">
      <w:r>
        <w:t>396.6547</w:t>
      </w:r>
      <w:r>
        <w:tab/>
        <w:t>2.025e0</w:t>
      </w:r>
    </w:p>
    <w:p w:rsidR="000162AD" w:rsidRDefault="000162AD" w:rsidP="000162AD">
      <w:r>
        <w:lastRenderedPageBreak/>
        <w:t>396.6739</w:t>
      </w:r>
      <w:r>
        <w:tab/>
        <w:t>1.013e0</w:t>
      </w:r>
    </w:p>
    <w:p w:rsidR="000162AD" w:rsidRDefault="000162AD" w:rsidP="000162AD">
      <w:r>
        <w:t>396.6758</w:t>
      </w:r>
      <w:r>
        <w:tab/>
        <w:t>2.025e0</w:t>
      </w:r>
    </w:p>
    <w:p w:rsidR="000162AD" w:rsidRDefault="000162AD" w:rsidP="000162AD">
      <w:r>
        <w:t>396.6921</w:t>
      </w:r>
      <w:r>
        <w:tab/>
        <w:t>2.025e0</w:t>
      </w:r>
    </w:p>
    <w:p w:rsidR="000162AD" w:rsidRDefault="000162AD" w:rsidP="000162AD">
      <w:r>
        <w:t>396.6955</w:t>
      </w:r>
      <w:r>
        <w:tab/>
        <w:t>1.013e0</w:t>
      </w:r>
    </w:p>
    <w:p w:rsidR="000162AD" w:rsidRDefault="000162AD" w:rsidP="000162AD">
      <w:r>
        <w:t>396.7156</w:t>
      </w:r>
      <w:r>
        <w:tab/>
        <w:t>1.013e0</w:t>
      </w:r>
    </w:p>
    <w:p w:rsidR="000162AD" w:rsidRDefault="000162AD" w:rsidP="000162AD">
      <w:r>
        <w:t>396.7339</w:t>
      </w:r>
      <w:r>
        <w:tab/>
        <w:t>2.025e0</w:t>
      </w:r>
    </w:p>
    <w:p w:rsidR="000162AD" w:rsidRDefault="000162AD" w:rsidP="000162AD">
      <w:r>
        <w:t>396.7482</w:t>
      </w:r>
      <w:r>
        <w:tab/>
        <w:t>4.051e0</w:t>
      </w:r>
    </w:p>
    <w:p w:rsidR="000162AD" w:rsidRDefault="000162AD" w:rsidP="000162AD">
      <w:r>
        <w:t>396.7552</w:t>
      </w:r>
      <w:r>
        <w:tab/>
        <w:t>1.013e0</w:t>
      </w:r>
    </w:p>
    <w:p w:rsidR="000162AD" w:rsidRDefault="000162AD" w:rsidP="000162AD">
      <w:r>
        <w:t>396.7689</w:t>
      </w:r>
      <w:r>
        <w:tab/>
        <w:t>1.013e0</w:t>
      </w:r>
    </w:p>
    <w:p w:rsidR="000162AD" w:rsidRDefault="000162AD" w:rsidP="000162AD">
      <w:r>
        <w:t>396.7838</w:t>
      </w:r>
      <w:r>
        <w:tab/>
        <w:t>1.013e0</w:t>
      </w:r>
    </w:p>
    <w:p w:rsidR="000162AD" w:rsidRDefault="000162AD" w:rsidP="000162AD">
      <w:r>
        <w:t>396.7849</w:t>
      </w:r>
      <w:r>
        <w:tab/>
        <w:t>3.038e0</w:t>
      </w:r>
    </w:p>
    <w:p w:rsidR="000162AD" w:rsidRDefault="000162AD" w:rsidP="000162AD">
      <w:r>
        <w:t>396.7900</w:t>
      </w:r>
      <w:r>
        <w:tab/>
        <w:t>1.013e0</w:t>
      </w:r>
    </w:p>
    <w:p w:rsidR="000162AD" w:rsidRDefault="000162AD" w:rsidP="000162AD">
      <w:r>
        <w:t>396.8111</w:t>
      </w:r>
      <w:r>
        <w:tab/>
        <w:t>2.025e0</w:t>
      </w:r>
    </w:p>
    <w:p w:rsidR="000162AD" w:rsidRDefault="000162AD" w:rsidP="000162AD">
      <w:r>
        <w:t>396.8181</w:t>
      </w:r>
      <w:r>
        <w:tab/>
        <w:t>1.013e0</w:t>
      </w:r>
    </w:p>
    <w:p w:rsidR="000162AD" w:rsidRDefault="000162AD" w:rsidP="000162AD">
      <w:r>
        <w:t>396.8229</w:t>
      </w:r>
      <w:r>
        <w:tab/>
        <w:t>1.013e0</w:t>
      </w:r>
    </w:p>
    <w:p w:rsidR="000162AD" w:rsidRDefault="000162AD" w:rsidP="000162AD">
      <w:r>
        <w:t>396.8262</w:t>
      </w:r>
      <w:r>
        <w:tab/>
        <w:t>2.025e0</w:t>
      </w:r>
    </w:p>
    <w:p w:rsidR="000162AD" w:rsidRDefault="000162AD" w:rsidP="000162AD">
      <w:r>
        <w:t>396.8383</w:t>
      </w:r>
      <w:r>
        <w:tab/>
        <w:t>1.013e0</w:t>
      </w:r>
    </w:p>
    <w:p w:rsidR="000162AD" w:rsidRDefault="000162AD" w:rsidP="000162AD">
      <w:r>
        <w:t>396.8558</w:t>
      </w:r>
      <w:r>
        <w:tab/>
        <w:t>2.025e0</w:t>
      </w:r>
    </w:p>
    <w:p w:rsidR="000162AD" w:rsidRDefault="000162AD" w:rsidP="000162AD">
      <w:r>
        <w:t>396.8593</w:t>
      </w:r>
      <w:r>
        <w:tab/>
        <w:t>1.013e0</w:t>
      </w:r>
    </w:p>
    <w:p w:rsidR="000162AD" w:rsidRDefault="000162AD" w:rsidP="000162AD">
      <w:r>
        <w:lastRenderedPageBreak/>
        <w:t>396.8640</w:t>
      </w:r>
      <w:r>
        <w:tab/>
        <w:t>2.025e0</w:t>
      </w:r>
    </w:p>
    <w:p w:rsidR="000162AD" w:rsidRDefault="000162AD" w:rsidP="000162AD">
      <w:r>
        <w:t>396.8671</w:t>
      </w:r>
      <w:r>
        <w:tab/>
        <w:t>2.025e0</w:t>
      </w:r>
    </w:p>
    <w:p w:rsidR="000162AD" w:rsidRDefault="000162AD" w:rsidP="000162AD">
      <w:r>
        <w:t>396.8690</w:t>
      </w:r>
      <w:r>
        <w:tab/>
        <w:t>1.013e0</w:t>
      </w:r>
    </w:p>
    <w:p w:rsidR="000162AD" w:rsidRDefault="000162AD" w:rsidP="000162AD">
      <w:r>
        <w:t>396.8745</w:t>
      </w:r>
      <w:r>
        <w:tab/>
        <w:t>1.013e0</w:t>
      </w:r>
    </w:p>
    <w:p w:rsidR="000162AD" w:rsidRDefault="000162AD" w:rsidP="000162AD">
      <w:r>
        <w:t>396.8868</w:t>
      </w:r>
      <w:r>
        <w:tab/>
        <w:t>1.013e0</w:t>
      </w:r>
    </w:p>
    <w:p w:rsidR="000162AD" w:rsidRDefault="000162AD" w:rsidP="000162AD">
      <w:r>
        <w:t>396.8948</w:t>
      </w:r>
      <w:r>
        <w:tab/>
        <w:t>2.025e0</w:t>
      </w:r>
    </w:p>
    <w:p w:rsidR="000162AD" w:rsidRDefault="000162AD" w:rsidP="000162AD">
      <w:r>
        <w:t>396.8993</w:t>
      </w:r>
      <w:r>
        <w:tab/>
        <w:t>2.025e0</w:t>
      </w:r>
    </w:p>
    <w:p w:rsidR="000162AD" w:rsidRDefault="000162AD" w:rsidP="000162AD">
      <w:r>
        <w:t>396.9081</w:t>
      </w:r>
      <w:r>
        <w:tab/>
        <w:t>1.013e0</w:t>
      </w:r>
    </w:p>
    <w:p w:rsidR="000162AD" w:rsidRDefault="000162AD" w:rsidP="000162AD">
      <w:r>
        <w:t>396.9110</w:t>
      </w:r>
      <w:r>
        <w:tab/>
        <w:t>1.013e0</w:t>
      </w:r>
    </w:p>
    <w:p w:rsidR="000162AD" w:rsidRDefault="000162AD" w:rsidP="000162AD">
      <w:r>
        <w:t>396.9128</w:t>
      </w:r>
      <w:r>
        <w:tab/>
        <w:t>4.051e0</w:t>
      </w:r>
    </w:p>
    <w:p w:rsidR="000162AD" w:rsidRDefault="000162AD" w:rsidP="000162AD">
      <w:r>
        <w:t>396.9187</w:t>
      </w:r>
      <w:r>
        <w:tab/>
        <w:t>2.025e0</w:t>
      </w:r>
    </w:p>
    <w:p w:rsidR="000162AD" w:rsidRDefault="000162AD" w:rsidP="000162AD">
      <w:r>
        <w:t>396.9248</w:t>
      </w:r>
      <w:r>
        <w:tab/>
        <w:t>5.063e0</w:t>
      </w:r>
    </w:p>
    <w:p w:rsidR="000162AD" w:rsidRDefault="000162AD" w:rsidP="000162AD">
      <w:r>
        <w:t>396.9296</w:t>
      </w:r>
      <w:r>
        <w:tab/>
        <w:t>3.038e0</w:t>
      </w:r>
    </w:p>
    <w:p w:rsidR="000162AD" w:rsidRDefault="000162AD" w:rsidP="000162AD">
      <w:r>
        <w:t>396.9330</w:t>
      </w:r>
      <w:r>
        <w:tab/>
        <w:t>1.013e0</w:t>
      </w:r>
    </w:p>
    <w:p w:rsidR="000162AD" w:rsidRDefault="000162AD" w:rsidP="000162AD">
      <w:r>
        <w:t>396.9373</w:t>
      </w:r>
      <w:r>
        <w:tab/>
        <w:t>1.013e0</w:t>
      </w:r>
    </w:p>
    <w:p w:rsidR="000162AD" w:rsidRDefault="000162AD" w:rsidP="000162AD">
      <w:r>
        <w:t>396.9444</w:t>
      </w:r>
      <w:r>
        <w:tab/>
        <w:t>1.013e0</w:t>
      </w:r>
    </w:p>
    <w:p w:rsidR="000162AD" w:rsidRDefault="000162AD" w:rsidP="000162AD">
      <w:r>
        <w:t>396.9565</w:t>
      </w:r>
      <w:r>
        <w:tab/>
        <w:t>2.025e0</w:t>
      </w:r>
    </w:p>
    <w:p w:rsidR="000162AD" w:rsidRDefault="000162AD" w:rsidP="000162AD">
      <w:r>
        <w:t>396.9586</w:t>
      </w:r>
      <w:r>
        <w:tab/>
        <w:t>7.089e0</w:t>
      </w:r>
    </w:p>
    <w:p w:rsidR="000162AD" w:rsidRDefault="000162AD" w:rsidP="000162AD">
      <w:r>
        <w:t>396.9680</w:t>
      </w:r>
      <w:r>
        <w:tab/>
        <w:t>2.025e0</w:t>
      </w:r>
    </w:p>
    <w:p w:rsidR="000162AD" w:rsidRDefault="000162AD" w:rsidP="000162AD">
      <w:r>
        <w:lastRenderedPageBreak/>
        <w:t>396.9720</w:t>
      </w:r>
      <w:r>
        <w:tab/>
        <w:t>1.013e0</w:t>
      </w:r>
    </w:p>
    <w:p w:rsidR="000162AD" w:rsidRDefault="000162AD" w:rsidP="000162AD">
      <w:r>
        <w:t>396.9805</w:t>
      </w:r>
      <w:r>
        <w:tab/>
        <w:t>4.051e0</w:t>
      </w:r>
    </w:p>
    <w:p w:rsidR="000162AD" w:rsidRDefault="000162AD" w:rsidP="000162AD">
      <w:r>
        <w:t>396.9865</w:t>
      </w:r>
      <w:r>
        <w:tab/>
        <w:t>2.025e0</w:t>
      </w:r>
    </w:p>
    <w:p w:rsidR="000162AD" w:rsidRDefault="000162AD" w:rsidP="000162AD">
      <w:r>
        <w:t>396.9932</w:t>
      </w:r>
      <w:r>
        <w:tab/>
        <w:t>1.013e0</w:t>
      </w:r>
    </w:p>
    <w:p w:rsidR="000162AD" w:rsidRDefault="000162AD" w:rsidP="000162AD">
      <w:r>
        <w:t>397.0047</w:t>
      </w:r>
      <w:r>
        <w:tab/>
        <w:t>2.025e0</w:t>
      </w:r>
    </w:p>
    <w:p w:rsidR="000162AD" w:rsidRDefault="000162AD" w:rsidP="000162AD">
      <w:r>
        <w:t>397.0147</w:t>
      </w:r>
      <w:r>
        <w:tab/>
        <w:t>2.025e0</w:t>
      </w:r>
    </w:p>
    <w:p w:rsidR="000162AD" w:rsidRDefault="000162AD" w:rsidP="000162AD">
      <w:r>
        <w:t>397.0212</w:t>
      </w:r>
      <w:r>
        <w:tab/>
        <w:t>4.051e0</w:t>
      </w:r>
    </w:p>
    <w:p w:rsidR="000162AD" w:rsidRDefault="000162AD" w:rsidP="000162AD">
      <w:r>
        <w:t>397.0240</w:t>
      </w:r>
      <w:r>
        <w:tab/>
        <w:t>2.025e0</w:t>
      </w:r>
    </w:p>
    <w:p w:rsidR="000162AD" w:rsidRDefault="000162AD" w:rsidP="000162AD">
      <w:r>
        <w:t>397.0263</w:t>
      </w:r>
      <w:r>
        <w:tab/>
        <w:t>2.025e0</w:t>
      </w:r>
    </w:p>
    <w:p w:rsidR="000162AD" w:rsidRDefault="000162AD" w:rsidP="000162AD">
      <w:r>
        <w:t>397.0287</w:t>
      </w:r>
      <w:r>
        <w:tab/>
        <w:t>3.038e0</w:t>
      </w:r>
    </w:p>
    <w:p w:rsidR="000162AD" w:rsidRDefault="000162AD" w:rsidP="000162AD">
      <w:r>
        <w:t>397.0298</w:t>
      </w:r>
      <w:r>
        <w:tab/>
        <w:t>2.025e0</w:t>
      </w:r>
    </w:p>
    <w:p w:rsidR="000162AD" w:rsidRDefault="000162AD" w:rsidP="000162AD">
      <w:r>
        <w:t>397.0323</w:t>
      </w:r>
      <w:r>
        <w:tab/>
        <w:t>2.025e0</w:t>
      </w:r>
    </w:p>
    <w:p w:rsidR="000162AD" w:rsidRDefault="000162AD" w:rsidP="000162AD">
      <w:r>
        <w:t>397.0360</w:t>
      </w:r>
      <w:r>
        <w:tab/>
        <w:t>1.013e0</w:t>
      </w:r>
    </w:p>
    <w:p w:rsidR="000162AD" w:rsidRDefault="000162AD" w:rsidP="000162AD">
      <w:r>
        <w:t>397.0370</w:t>
      </w:r>
      <w:r>
        <w:tab/>
        <w:t>2.025e0</w:t>
      </w:r>
    </w:p>
    <w:p w:rsidR="000162AD" w:rsidRDefault="000162AD" w:rsidP="000162AD">
      <w:r>
        <w:t>397.0396</w:t>
      </w:r>
      <w:r>
        <w:tab/>
        <w:t>2.025e0</w:t>
      </w:r>
    </w:p>
    <w:p w:rsidR="000162AD" w:rsidRDefault="000162AD" w:rsidP="000162AD">
      <w:r>
        <w:t>397.0414</w:t>
      </w:r>
      <w:r>
        <w:tab/>
        <w:t>4.561e0</w:t>
      </w:r>
    </w:p>
    <w:p w:rsidR="000162AD" w:rsidRDefault="000162AD" w:rsidP="000162AD">
      <w:r>
        <w:t>397.0485</w:t>
      </w:r>
      <w:r>
        <w:tab/>
        <w:t>2.025e0</w:t>
      </w:r>
    </w:p>
    <w:p w:rsidR="000162AD" w:rsidRDefault="000162AD" w:rsidP="000162AD">
      <w:r>
        <w:t>397.0521</w:t>
      </w:r>
      <w:r>
        <w:tab/>
        <w:t>2.025e0</w:t>
      </w:r>
    </w:p>
    <w:p w:rsidR="000162AD" w:rsidRDefault="000162AD" w:rsidP="000162AD">
      <w:r>
        <w:t>397.0550</w:t>
      </w:r>
      <w:r>
        <w:tab/>
        <w:t>2.025e0</w:t>
      </w:r>
    </w:p>
    <w:p w:rsidR="000162AD" w:rsidRDefault="000162AD" w:rsidP="000162AD">
      <w:r>
        <w:lastRenderedPageBreak/>
        <w:t>397.0609</w:t>
      </w:r>
      <w:r>
        <w:tab/>
        <w:t>2.025e0</w:t>
      </w:r>
    </w:p>
    <w:p w:rsidR="000162AD" w:rsidRDefault="000162AD" w:rsidP="000162AD">
      <w:r>
        <w:t>397.0754</w:t>
      </w:r>
      <w:r>
        <w:tab/>
        <w:t>5.063e0</w:t>
      </w:r>
    </w:p>
    <w:p w:rsidR="000162AD" w:rsidRDefault="000162AD" w:rsidP="000162AD">
      <w:r>
        <w:t>397.0920</w:t>
      </w:r>
      <w:r>
        <w:tab/>
        <w:t>1.013e0</w:t>
      </w:r>
    </w:p>
    <w:p w:rsidR="000162AD" w:rsidRDefault="000162AD" w:rsidP="000162AD">
      <w:r>
        <w:t>397.1062</w:t>
      </w:r>
      <w:r>
        <w:tab/>
        <w:t>1.013e0</w:t>
      </w:r>
    </w:p>
    <w:p w:rsidR="000162AD" w:rsidRDefault="000162AD" w:rsidP="000162AD">
      <w:r>
        <w:t>397.1074</w:t>
      </w:r>
      <w:r>
        <w:tab/>
        <w:t>1.013e0</w:t>
      </w:r>
    </w:p>
    <w:p w:rsidR="000162AD" w:rsidRDefault="000162AD" w:rsidP="000162AD">
      <w:r>
        <w:t>397.1121</w:t>
      </w:r>
      <w:r>
        <w:tab/>
        <w:t>3.038e0</w:t>
      </w:r>
    </w:p>
    <w:p w:rsidR="000162AD" w:rsidRDefault="000162AD" w:rsidP="000162AD">
      <w:r>
        <w:t>397.1139</w:t>
      </w:r>
      <w:r>
        <w:tab/>
        <w:t>2.025e0</w:t>
      </w:r>
    </w:p>
    <w:p w:rsidR="000162AD" w:rsidRDefault="000162AD" w:rsidP="000162AD">
      <w:r>
        <w:t>397.1246</w:t>
      </w:r>
      <w:r>
        <w:tab/>
        <w:t>1.013e0</w:t>
      </w:r>
    </w:p>
    <w:p w:rsidR="000162AD" w:rsidRDefault="000162AD" w:rsidP="000162AD">
      <w:r>
        <w:t>397.1302</w:t>
      </w:r>
      <w:r>
        <w:tab/>
        <w:t>5.063e0</w:t>
      </w:r>
    </w:p>
    <w:p w:rsidR="000162AD" w:rsidRDefault="000162AD" w:rsidP="000162AD">
      <w:r>
        <w:t>397.1327</w:t>
      </w:r>
      <w:r>
        <w:tab/>
        <w:t>4.051e0</w:t>
      </w:r>
    </w:p>
    <w:p w:rsidR="000162AD" w:rsidRDefault="000162AD" w:rsidP="000162AD">
      <w:r>
        <w:t>397.1344</w:t>
      </w:r>
      <w:r>
        <w:tab/>
        <w:t>1.013e0</w:t>
      </w:r>
    </w:p>
    <w:p w:rsidR="000162AD" w:rsidRDefault="000162AD" w:rsidP="000162AD">
      <w:r>
        <w:t>397.1411</w:t>
      </w:r>
      <w:r>
        <w:tab/>
        <w:t>2.025e0</w:t>
      </w:r>
    </w:p>
    <w:p w:rsidR="000162AD" w:rsidRDefault="000162AD" w:rsidP="000162AD">
      <w:r>
        <w:t>397.1450</w:t>
      </w:r>
      <w:r>
        <w:tab/>
        <w:t>4.051e0</w:t>
      </w:r>
    </w:p>
    <w:p w:rsidR="000162AD" w:rsidRDefault="000162AD" w:rsidP="000162AD">
      <w:r>
        <w:t>397.1497</w:t>
      </w:r>
      <w:r>
        <w:tab/>
        <w:t>4.733e0</w:t>
      </w:r>
    </w:p>
    <w:p w:rsidR="000162AD" w:rsidRDefault="000162AD" w:rsidP="000162AD">
      <w:r>
        <w:t>397.1609</w:t>
      </w:r>
      <w:r>
        <w:tab/>
        <w:t>2.025e0</w:t>
      </w:r>
    </w:p>
    <w:p w:rsidR="000162AD" w:rsidRDefault="000162AD" w:rsidP="000162AD">
      <w:r>
        <w:t>397.1620</w:t>
      </w:r>
      <w:r>
        <w:tab/>
        <w:t>1.013e0</w:t>
      </w:r>
    </w:p>
    <w:p w:rsidR="000162AD" w:rsidRDefault="000162AD" w:rsidP="000162AD">
      <w:r>
        <w:t>397.1706</w:t>
      </w:r>
      <w:r>
        <w:tab/>
        <w:t>3.700e0</w:t>
      </w:r>
    </w:p>
    <w:p w:rsidR="000162AD" w:rsidRDefault="000162AD" w:rsidP="000162AD">
      <w:r>
        <w:t>397.1804</w:t>
      </w:r>
      <w:r>
        <w:tab/>
        <w:t>1.673e0</w:t>
      </w:r>
    </w:p>
    <w:p w:rsidR="000162AD" w:rsidRDefault="000162AD" w:rsidP="000162AD">
      <w:r>
        <w:t>397.1885</w:t>
      </w:r>
      <w:r>
        <w:tab/>
        <w:t>1.013e0</w:t>
      </w:r>
    </w:p>
    <w:p w:rsidR="000162AD" w:rsidRDefault="000162AD" w:rsidP="000162AD">
      <w:r>
        <w:lastRenderedPageBreak/>
        <w:t>397.2034</w:t>
      </w:r>
      <w:r>
        <w:tab/>
        <w:t>1.013e0</w:t>
      </w:r>
    </w:p>
    <w:p w:rsidR="000162AD" w:rsidRDefault="000162AD" w:rsidP="000162AD">
      <w:r>
        <w:t>397.2132</w:t>
      </w:r>
      <w:r>
        <w:tab/>
        <w:t>4.051e0</w:t>
      </w:r>
    </w:p>
    <w:p w:rsidR="000162AD" w:rsidRDefault="000162AD" w:rsidP="000162AD">
      <w:r>
        <w:t>397.2149</w:t>
      </w:r>
      <w:r>
        <w:tab/>
        <w:t>4.051e0</w:t>
      </w:r>
    </w:p>
    <w:p w:rsidR="000162AD" w:rsidRDefault="000162AD" w:rsidP="000162AD">
      <w:r>
        <w:t>397.2183</w:t>
      </w:r>
      <w:r>
        <w:tab/>
        <w:t>1.013e0</w:t>
      </w:r>
    </w:p>
    <w:p w:rsidR="000162AD" w:rsidRDefault="000162AD" w:rsidP="000162AD">
      <w:r>
        <w:t>397.2279</w:t>
      </w:r>
      <w:r>
        <w:tab/>
        <w:t>2.025e0</w:t>
      </w:r>
    </w:p>
    <w:p w:rsidR="000162AD" w:rsidRDefault="000162AD" w:rsidP="000162AD">
      <w:r>
        <w:t>397.2311</w:t>
      </w:r>
      <w:r>
        <w:tab/>
        <w:t>1.013e0</w:t>
      </w:r>
    </w:p>
    <w:p w:rsidR="000162AD" w:rsidRDefault="000162AD" w:rsidP="000162AD">
      <w:r>
        <w:t>397.2340</w:t>
      </w:r>
      <w:r>
        <w:tab/>
        <w:t>1.013e0</w:t>
      </w:r>
    </w:p>
    <w:p w:rsidR="000162AD" w:rsidRDefault="000162AD" w:rsidP="000162AD">
      <w:r>
        <w:t>397.2468</w:t>
      </w:r>
      <w:r>
        <w:tab/>
        <w:t>1.013e0</w:t>
      </w:r>
    </w:p>
    <w:p w:rsidR="000162AD" w:rsidRDefault="000162AD" w:rsidP="000162AD">
      <w:r>
        <w:t>397.2522</w:t>
      </w:r>
      <w:r>
        <w:tab/>
        <w:t>1.013e0</w:t>
      </w:r>
    </w:p>
    <w:p w:rsidR="000162AD" w:rsidRDefault="000162AD" w:rsidP="000162AD">
      <w:r>
        <w:t>397.2586</w:t>
      </w:r>
      <w:r>
        <w:tab/>
        <w:t>2.025e0</w:t>
      </w:r>
    </w:p>
    <w:p w:rsidR="000162AD" w:rsidRDefault="000162AD" w:rsidP="000162AD">
      <w:r>
        <w:t>397.2673</w:t>
      </w:r>
      <w:r>
        <w:tab/>
        <w:t>2.025e0</w:t>
      </w:r>
    </w:p>
    <w:p w:rsidR="000162AD" w:rsidRDefault="000162AD" w:rsidP="000162AD">
      <w:r>
        <w:t>397.2756</w:t>
      </w:r>
      <w:r>
        <w:tab/>
        <w:t>2.025e0</w:t>
      </w:r>
    </w:p>
    <w:p w:rsidR="000162AD" w:rsidRDefault="000162AD" w:rsidP="000162AD">
      <w:r>
        <w:t>397.2775</w:t>
      </w:r>
      <w:r>
        <w:tab/>
        <w:t>1.013e0</w:t>
      </w:r>
    </w:p>
    <w:p w:rsidR="000162AD" w:rsidRDefault="000162AD" w:rsidP="000162AD">
      <w:r>
        <w:t>397.2817</w:t>
      </w:r>
      <w:r>
        <w:tab/>
        <w:t>2.025e0</w:t>
      </w:r>
    </w:p>
    <w:p w:rsidR="000162AD" w:rsidRDefault="000162AD" w:rsidP="000162AD">
      <w:r>
        <w:t>397.2982</w:t>
      </w:r>
      <w:r>
        <w:tab/>
        <w:t>4.051e0</w:t>
      </w:r>
    </w:p>
    <w:p w:rsidR="000162AD" w:rsidRDefault="000162AD" w:rsidP="000162AD">
      <w:r>
        <w:t>397.3011</w:t>
      </w:r>
      <w:r>
        <w:tab/>
        <w:t>2.025e0</w:t>
      </w:r>
    </w:p>
    <w:p w:rsidR="000162AD" w:rsidRDefault="000162AD" w:rsidP="000162AD">
      <w:r>
        <w:t>397.3025</w:t>
      </w:r>
      <w:r>
        <w:tab/>
        <w:t>1.013e0</w:t>
      </w:r>
    </w:p>
    <w:p w:rsidR="000162AD" w:rsidRDefault="000162AD" w:rsidP="000162AD">
      <w:r>
        <w:t>397.3048</w:t>
      </w:r>
      <w:r>
        <w:tab/>
        <w:t>2.025e0</w:t>
      </w:r>
    </w:p>
    <w:p w:rsidR="000162AD" w:rsidRDefault="000162AD" w:rsidP="000162AD">
      <w:r>
        <w:t>397.3140</w:t>
      </w:r>
      <w:r>
        <w:tab/>
        <w:t>2.025e0</w:t>
      </w:r>
    </w:p>
    <w:p w:rsidR="000162AD" w:rsidRDefault="000162AD" w:rsidP="000162AD">
      <w:r>
        <w:lastRenderedPageBreak/>
        <w:t>397.3306</w:t>
      </w:r>
      <w:r>
        <w:tab/>
        <w:t>1.013e0</w:t>
      </w:r>
    </w:p>
    <w:p w:rsidR="000162AD" w:rsidRDefault="000162AD" w:rsidP="000162AD">
      <w:r>
        <w:t>397.3377</w:t>
      </w:r>
      <w:r>
        <w:tab/>
        <w:t>1.013e0</w:t>
      </w:r>
    </w:p>
    <w:p w:rsidR="000162AD" w:rsidRDefault="000162AD" w:rsidP="000162AD">
      <w:r>
        <w:t>397.3413</w:t>
      </w:r>
      <w:r>
        <w:tab/>
        <w:t>1.013e0</w:t>
      </w:r>
    </w:p>
    <w:p w:rsidR="000162AD" w:rsidRDefault="000162AD" w:rsidP="000162AD">
      <w:r>
        <w:t>397.3452</w:t>
      </w:r>
      <w:r>
        <w:tab/>
        <w:t>1.013e0</w:t>
      </w:r>
    </w:p>
    <w:p w:rsidR="000162AD" w:rsidRDefault="000162AD" w:rsidP="000162AD">
      <w:r>
        <w:t>397.3538</w:t>
      </w:r>
      <w:r>
        <w:tab/>
        <w:t>2.025e0</w:t>
      </w:r>
    </w:p>
    <w:p w:rsidR="000162AD" w:rsidRDefault="000162AD" w:rsidP="000162AD">
      <w:r>
        <w:t>397.3606</w:t>
      </w:r>
      <w:r>
        <w:tab/>
        <w:t>3.038e0</w:t>
      </w:r>
    </w:p>
    <w:p w:rsidR="000162AD" w:rsidRDefault="000162AD" w:rsidP="000162AD">
      <w:r>
        <w:t>397.3628</w:t>
      </w:r>
      <w:r>
        <w:tab/>
        <w:t>1.013e0</w:t>
      </w:r>
    </w:p>
    <w:p w:rsidR="000162AD" w:rsidRDefault="000162AD" w:rsidP="000162AD">
      <w:r>
        <w:t>397.3730</w:t>
      </w:r>
      <w:r>
        <w:tab/>
        <w:t>2.025e0</w:t>
      </w:r>
    </w:p>
    <w:p w:rsidR="000162AD" w:rsidRDefault="000162AD" w:rsidP="000162AD">
      <w:r>
        <w:t>397.3791</w:t>
      </w:r>
      <w:r>
        <w:tab/>
        <w:t>1.013e0</w:t>
      </w:r>
    </w:p>
    <w:p w:rsidR="000162AD" w:rsidRDefault="000162AD" w:rsidP="000162AD">
      <w:r>
        <w:t>397.3841</w:t>
      </w:r>
      <w:r>
        <w:tab/>
        <w:t>1.013e0</w:t>
      </w:r>
    </w:p>
    <w:p w:rsidR="000162AD" w:rsidRDefault="000162AD" w:rsidP="000162AD">
      <w:r>
        <w:t>397.4222</w:t>
      </w:r>
      <w:r>
        <w:tab/>
        <w:t>1.013e0</w:t>
      </w:r>
    </w:p>
    <w:p w:rsidR="000162AD" w:rsidRDefault="000162AD" w:rsidP="000162AD">
      <w:r>
        <w:t>397.4260</w:t>
      </w:r>
      <w:r>
        <w:tab/>
        <w:t>1.013e0</w:t>
      </w:r>
    </w:p>
    <w:p w:rsidR="000162AD" w:rsidRDefault="000162AD" w:rsidP="000162AD">
      <w:r>
        <w:t>397.4301</w:t>
      </w:r>
      <w:r>
        <w:tab/>
        <w:t>1.013e0</w:t>
      </w:r>
    </w:p>
    <w:p w:rsidR="000162AD" w:rsidRDefault="000162AD" w:rsidP="000162AD">
      <w:r>
        <w:t>397.4363</w:t>
      </w:r>
      <w:r>
        <w:tab/>
        <w:t>1.013e0</w:t>
      </w:r>
    </w:p>
    <w:p w:rsidR="000162AD" w:rsidRDefault="000162AD" w:rsidP="000162AD">
      <w:r>
        <w:t>397.4432</w:t>
      </w:r>
      <w:r>
        <w:tab/>
        <w:t>2.025e0</w:t>
      </w:r>
    </w:p>
    <w:p w:rsidR="000162AD" w:rsidRDefault="000162AD" w:rsidP="000162AD">
      <w:r>
        <w:t>397.4515</w:t>
      </w:r>
      <w:r>
        <w:tab/>
        <w:t>1.013e0</w:t>
      </w:r>
    </w:p>
    <w:p w:rsidR="000162AD" w:rsidRDefault="000162AD" w:rsidP="000162AD">
      <w:r>
        <w:t>397.4567</w:t>
      </w:r>
      <w:r>
        <w:tab/>
        <w:t>2.025e0</w:t>
      </w:r>
    </w:p>
    <w:p w:rsidR="000162AD" w:rsidRDefault="000162AD" w:rsidP="000162AD">
      <w:r>
        <w:t>397.4647</w:t>
      </w:r>
      <w:r>
        <w:tab/>
        <w:t>1.013e0</w:t>
      </w:r>
    </w:p>
    <w:p w:rsidR="000162AD" w:rsidRDefault="000162AD" w:rsidP="000162AD">
      <w:r>
        <w:t>397.4728</w:t>
      </w:r>
      <w:r>
        <w:tab/>
        <w:t>1.013e0</w:t>
      </w:r>
    </w:p>
    <w:p w:rsidR="000162AD" w:rsidRDefault="000162AD" w:rsidP="000162AD">
      <w:r>
        <w:lastRenderedPageBreak/>
        <w:t>397.4784</w:t>
      </w:r>
      <w:r>
        <w:tab/>
        <w:t>2.025e0</w:t>
      </w:r>
    </w:p>
    <w:p w:rsidR="000162AD" w:rsidRDefault="000162AD" w:rsidP="000162AD">
      <w:r>
        <w:t>397.5068</w:t>
      </w:r>
      <w:r>
        <w:tab/>
        <w:t>1.013e0</w:t>
      </w:r>
    </w:p>
    <w:p w:rsidR="000162AD" w:rsidRDefault="000162AD" w:rsidP="000162AD">
      <w:r>
        <w:t>397.5118</w:t>
      </w:r>
      <w:r>
        <w:tab/>
        <w:t>1.013e0</w:t>
      </w:r>
    </w:p>
    <w:p w:rsidR="000162AD" w:rsidRDefault="000162AD" w:rsidP="000162AD">
      <w:r>
        <w:t>397.5244</w:t>
      </w:r>
      <w:r>
        <w:tab/>
        <w:t>2.025e0</w:t>
      </w:r>
    </w:p>
    <w:p w:rsidR="000162AD" w:rsidRDefault="000162AD" w:rsidP="000162AD">
      <w:r>
        <w:t>397.5277</w:t>
      </w:r>
      <w:r>
        <w:tab/>
        <w:t>2.025e0</w:t>
      </w:r>
    </w:p>
    <w:p w:rsidR="000162AD" w:rsidRDefault="000162AD" w:rsidP="000162AD">
      <w:r>
        <w:t>397.5313</w:t>
      </w:r>
      <w:r>
        <w:tab/>
        <w:t>2.025e0</w:t>
      </w:r>
    </w:p>
    <w:p w:rsidR="000162AD" w:rsidRDefault="000162AD" w:rsidP="000162AD">
      <w:r>
        <w:t>397.5408</w:t>
      </w:r>
      <w:r>
        <w:tab/>
        <w:t>1.013e0</w:t>
      </w:r>
    </w:p>
    <w:p w:rsidR="000162AD" w:rsidRDefault="000162AD" w:rsidP="000162AD">
      <w:r>
        <w:t>397.5420</w:t>
      </w:r>
      <w:r>
        <w:tab/>
        <w:t>1.013e0</w:t>
      </w:r>
    </w:p>
    <w:p w:rsidR="000162AD" w:rsidRDefault="000162AD" w:rsidP="000162AD">
      <w:r>
        <w:t>397.5539</w:t>
      </w:r>
      <w:r>
        <w:tab/>
        <w:t>1.013e0</w:t>
      </w:r>
    </w:p>
    <w:p w:rsidR="000162AD" w:rsidRDefault="000162AD" w:rsidP="000162AD">
      <w:r>
        <w:t>397.5580</w:t>
      </w:r>
      <w:r>
        <w:tab/>
        <w:t>2.025e0</w:t>
      </w:r>
    </w:p>
    <w:p w:rsidR="000162AD" w:rsidRDefault="000162AD" w:rsidP="000162AD">
      <w:r>
        <w:t>397.5756</w:t>
      </w:r>
      <w:r>
        <w:tab/>
        <w:t>2.025e0</w:t>
      </w:r>
    </w:p>
    <w:p w:rsidR="000162AD" w:rsidRDefault="000162AD" w:rsidP="000162AD">
      <w:r>
        <w:t>397.5792</w:t>
      </w:r>
      <w:r>
        <w:tab/>
        <w:t>1.013e0</w:t>
      </w:r>
    </w:p>
    <w:p w:rsidR="000162AD" w:rsidRDefault="000162AD" w:rsidP="000162AD">
      <w:r>
        <w:t>397.5886</w:t>
      </w:r>
      <w:r>
        <w:tab/>
        <w:t>3.038e0</w:t>
      </w:r>
    </w:p>
    <w:p w:rsidR="000162AD" w:rsidRDefault="000162AD" w:rsidP="000162AD">
      <w:r>
        <w:t>397.5909</w:t>
      </w:r>
      <w:r>
        <w:tab/>
        <w:t>1.013e0</w:t>
      </w:r>
    </w:p>
    <w:p w:rsidR="000162AD" w:rsidRDefault="000162AD" w:rsidP="000162AD">
      <w:r>
        <w:t>397.6041</w:t>
      </w:r>
      <w:r>
        <w:tab/>
        <w:t>1.013e0</w:t>
      </w:r>
    </w:p>
    <w:p w:rsidR="000162AD" w:rsidRDefault="000162AD" w:rsidP="000162AD">
      <w:r>
        <w:t>397.6110</w:t>
      </w:r>
      <w:r>
        <w:tab/>
        <w:t>2.025e0</w:t>
      </w:r>
    </w:p>
    <w:p w:rsidR="000162AD" w:rsidRDefault="000162AD" w:rsidP="000162AD">
      <w:r>
        <w:t>397.6215</w:t>
      </w:r>
      <w:r>
        <w:tab/>
        <w:t>1.013e0</w:t>
      </w:r>
    </w:p>
    <w:p w:rsidR="000162AD" w:rsidRDefault="000162AD" w:rsidP="000162AD">
      <w:r>
        <w:t>397.6264</w:t>
      </w:r>
      <w:r>
        <w:tab/>
        <w:t>1.013e0</w:t>
      </w:r>
    </w:p>
    <w:p w:rsidR="000162AD" w:rsidRDefault="000162AD" w:rsidP="000162AD">
      <w:r>
        <w:t>397.6286</w:t>
      </w:r>
      <w:r>
        <w:tab/>
        <w:t>2.025e0</w:t>
      </w:r>
    </w:p>
    <w:p w:rsidR="000162AD" w:rsidRDefault="000162AD" w:rsidP="000162AD">
      <w:r>
        <w:lastRenderedPageBreak/>
        <w:t>397.6303</w:t>
      </w:r>
      <w:r>
        <w:tab/>
        <w:t>2.025e0</w:t>
      </w:r>
    </w:p>
    <w:p w:rsidR="000162AD" w:rsidRDefault="000162AD" w:rsidP="000162AD">
      <w:r>
        <w:t>397.6325</w:t>
      </w:r>
      <w:r>
        <w:tab/>
        <w:t>3.038e0</w:t>
      </w:r>
    </w:p>
    <w:p w:rsidR="000162AD" w:rsidRDefault="000162AD" w:rsidP="000162AD">
      <w:r>
        <w:t>397.6543</w:t>
      </w:r>
      <w:r>
        <w:tab/>
        <w:t>1.013e0</w:t>
      </w:r>
    </w:p>
    <w:p w:rsidR="000162AD" w:rsidRDefault="000162AD" w:rsidP="000162AD">
      <w:r>
        <w:t>397.6686</w:t>
      </w:r>
      <w:r>
        <w:tab/>
        <w:t>1.013e0</w:t>
      </w:r>
    </w:p>
    <w:p w:rsidR="000162AD" w:rsidRDefault="000162AD" w:rsidP="000162AD">
      <w:r>
        <w:t>397.6744</w:t>
      </w:r>
      <w:r>
        <w:tab/>
        <w:t>1.013e0</w:t>
      </w:r>
    </w:p>
    <w:p w:rsidR="000162AD" w:rsidRDefault="000162AD" w:rsidP="000162AD">
      <w:r>
        <w:t>397.6811</w:t>
      </w:r>
      <w:r>
        <w:tab/>
        <w:t>1.013e0</w:t>
      </w:r>
    </w:p>
    <w:p w:rsidR="000162AD" w:rsidRDefault="000162AD" w:rsidP="000162AD">
      <w:r>
        <w:t>397.6856</w:t>
      </w:r>
      <w:r>
        <w:tab/>
        <w:t>1.013e0</w:t>
      </w:r>
    </w:p>
    <w:p w:rsidR="000162AD" w:rsidRDefault="000162AD" w:rsidP="000162AD">
      <w:r>
        <w:t>397.7133</w:t>
      </w:r>
      <w:r>
        <w:tab/>
        <w:t>2.025e0</w:t>
      </w:r>
    </w:p>
    <w:p w:rsidR="000162AD" w:rsidRDefault="000162AD" w:rsidP="000162AD">
      <w:r>
        <w:t>397.7260</w:t>
      </w:r>
      <w:r>
        <w:tab/>
        <w:t>2.025e0</w:t>
      </w:r>
    </w:p>
    <w:p w:rsidR="000162AD" w:rsidRDefault="000162AD" w:rsidP="000162AD">
      <w:r>
        <w:t>397.7309</w:t>
      </w:r>
      <w:r>
        <w:tab/>
        <w:t>1.013e0</w:t>
      </w:r>
    </w:p>
    <w:p w:rsidR="000162AD" w:rsidRDefault="000162AD" w:rsidP="000162AD">
      <w:r>
        <w:t>397.7456</w:t>
      </w:r>
      <w:r>
        <w:tab/>
        <w:t>2.025e0</w:t>
      </w:r>
    </w:p>
    <w:p w:rsidR="000162AD" w:rsidRDefault="000162AD" w:rsidP="000162AD">
      <w:r>
        <w:t>397.7494</w:t>
      </w:r>
      <w:r>
        <w:tab/>
        <w:t>1.013e0</w:t>
      </w:r>
    </w:p>
    <w:p w:rsidR="000162AD" w:rsidRDefault="000162AD" w:rsidP="000162AD">
      <w:r>
        <w:t>397.7531</w:t>
      </w:r>
      <w:r>
        <w:tab/>
        <w:t>1.013e0</w:t>
      </w:r>
    </w:p>
    <w:p w:rsidR="000162AD" w:rsidRDefault="000162AD" w:rsidP="000162AD">
      <w:r>
        <w:t>397.7918</w:t>
      </w:r>
      <w:r>
        <w:tab/>
        <w:t>1.013e0</w:t>
      </w:r>
    </w:p>
    <w:p w:rsidR="000162AD" w:rsidRDefault="000162AD" w:rsidP="000162AD">
      <w:r>
        <w:t>397.7953</w:t>
      </w:r>
      <w:r>
        <w:tab/>
        <w:t>4.051e0</w:t>
      </w:r>
    </w:p>
    <w:p w:rsidR="000162AD" w:rsidRDefault="000162AD" w:rsidP="000162AD">
      <w:r>
        <w:t>397.7995</w:t>
      </w:r>
      <w:r>
        <w:tab/>
        <w:t>2.025e0</w:t>
      </w:r>
    </w:p>
    <w:p w:rsidR="000162AD" w:rsidRDefault="000162AD" w:rsidP="000162AD">
      <w:r>
        <w:t>397.8019</w:t>
      </w:r>
      <w:r>
        <w:tab/>
        <w:t>1.013e0</w:t>
      </w:r>
    </w:p>
    <w:p w:rsidR="000162AD" w:rsidRDefault="000162AD" w:rsidP="000162AD">
      <w:r>
        <w:t>397.8172</w:t>
      </w:r>
      <w:r>
        <w:tab/>
        <w:t>1.013e0</w:t>
      </w:r>
    </w:p>
    <w:p w:rsidR="000162AD" w:rsidRDefault="000162AD" w:rsidP="000162AD">
      <w:r>
        <w:t>397.8304</w:t>
      </w:r>
      <w:r>
        <w:tab/>
        <w:t>1.013e0</w:t>
      </w:r>
    </w:p>
    <w:p w:rsidR="000162AD" w:rsidRDefault="000162AD" w:rsidP="000162AD">
      <w:r>
        <w:lastRenderedPageBreak/>
        <w:t>397.8333</w:t>
      </w:r>
      <w:r>
        <w:tab/>
        <w:t>3.038e0</w:t>
      </w:r>
    </w:p>
    <w:p w:rsidR="000162AD" w:rsidRDefault="000162AD" w:rsidP="000162AD">
      <w:r>
        <w:t>397.8376</w:t>
      </w:r>
      <w:r>
        <w:tab/>
        <w:t>1.013e0</w:t>
      </w:r>
    </w:p>
    <w:p w:rsidR="000162AD" w:rsidRDefault="000162AD" w:rsidP="000162AD">
      <w:r>
        <w:t>397.8442</w:t>
      </w:r>
      <w:r>
        <w:tab/>
        <w:t>2.025e0</w:t>
      </w:r>
    </w:p>
    <w:p w:rsidR="000162AD" w:rsidRDefault="000162AD" w:rsidP="000162AD">
      <w:r>
        <w:t>397.8557</w:t>
      </w:r>
      <w:r>
        <w:tab/>
        <w:t>1.013e0</w:t>
      </w:r>
    </w:p>
    <w:p w:rsidR="000162AD" w:rsidRDefault="000162AD" w:rsidP="000162AD">
      <w:r>
        <w:t>397.8721</w:t>
      </w:r>
      <w:r>
        <w:tab/>
        <w:t>1.013e0</w:t>
      </w:r>
    </w:p>
    <w:p w:rsidR="000162AD" w:rsidRDefault="000162AD" w:rsidP="000162AD">
      <w:r>
        <w:t>397.8771</w:t>
      </w:r>
      <w:r>
        <w:tab/>
        <w:t>1.013e0</w:t>
      </w:r>
    </w:p>
    <w:p w:rsidR="000162AD" w:rsidRDefault="000162AD" w:rsidP="000162AD">
      <w:r>
        <w:t>397.8933</w:t>
      </w:r>
      <w:r>
        <w:tab/>
        <w:t>3.038e0</w:t>
      </w:r>
    </w:p>
    <w:p w:rsidR="000162AD" w:rsidRDefault="000162AD" w:rsidP="000162AD">
      <w:r>
        <w:t>397.8950</w:t>
      </w:r>
      <w:r>
        <w:tab/>
        <w:t>2.025e0</w:t>
      </w:r>
    </w:p>
    <w:p w:rsidR="000162AD" w:rsidRDefault="000162AD" w:rsidP="000162AD">
      <w:r>
        <w:t>397.9026</w:t>
      </w:r>
      <w:r>
        <w:tab/>
        <w:t>2.025e0</w:t>
      </w:r>
    </w:p>
    <w:p w:rsidR="000162AD" w:rsidRDefault="000162AD" w:rsidP="000162AD">
      <w:r>
        <w:t>397.9074</w:t>
      </w:r>
      <w:r>
        <w:tab/>
        <w:t>2.025e0</w:t>
      </w:r>
    </w:p>
    <w:p w:rsidR="000162AD" w:rsidRDefault="000162AD" w:rsidP="000162AD">
      <w:r>
        <w:t>397.9148</w:t>
      </w:r>
      <w:r>
        <w:tab/>
        <w:t>1.013e0</w:t>
      </w:r>
    </w:p>
    <w:p w:rsidR="000162AD" w:rsidRDefault="000162AD" w:rsidP="000162AD">
      <w:r>
        <w:t>397.9163</w:t>
      </w:r>
      <w:r>
        <w:tab/>
        <w:t>4.051e0</w:t>
      </w:r>
    </w:p>
    <w:p w:rsidR="000162AD" w:rsidRDefault="000162AD" w:rsidP="000162AD">
      <w:r>
        <w:t>397.9189</w:t>
      </w:r>
      <w:r>
        <w:tab/>
        <w:t>1.013e0</w:t>
      </w:r>
    </w:p>
    <w:p w:rsidR="000162AD" w:rsidRDefault="000162AD" w:rsidP="000162AD">
      <w:r>
        <w:t>397.9228</w:t>
      </w:r>
      <w:r>
        <w:tab/>
        <w:t>1.013e0</w:t>
      </w:r>
    </w:p>
    <w:p w:rsidR="000162AD" w:rsidRDefault="000162AD" w:rsidP="000162AD">
      <w:r>
        <w:t>397.9375</w:t>
      </w:r>
      <w:r>
        <w:tab/>
        <w:t>2.025e0</w:t>
      </w:r>
    </w:p>
    <w:p w:rsidR="000162AD" w:rsidRDefault="000162AD" w:rsidP="000162AD">
      <w:r>
        <w:t>397.9449</w:t>
      </w:r>
      <w:r>
        <w:tab/>
        <w:t>1.013e0</w:t>
      </w:r>
    </w:p>
    <w:p w:rsidR="000162AD" w:rsidRDefault="000162AD" w:rsidP="000162AD">
      <w:r>
        <w:t>397.9568</w:t>
      </w:r>
      <w:r>
        <w:tab/>
        <w:t>1.013e0</w:t>
      </w:r>
    </w:p>
    <w:p w:rsidR="000162AD" w:rsidRDefault="000162AD" w:rsidP="000162AD">
      <w:r>
        <w:t>397.9642</w:t>
      </w:r>
      <w:r>
        <w:tab/>
        <w:t>2.025e0</w:t>
      </w:r>
    </w:p>
    <w:p w:rsidR="000162AD" w:rsidRDefault="000162AD" w:rsidP="000162AD">
      <w:r>
        <w:t>397.9665</w:t>
      </w:r>
      <w:r>
        <w:tab/>
        <w:t>1.013e0</w:t>
      </w:r>
    </w:p>
    <w:p w:rsidR="000162AD" w:rsidRDefault="000162AD" w:rsidP="000162AD">
      <w:r>
        <w:lastRenderedPageBreak/>
        <w:t>397.9862</w:t>
      </w:r>
      <w:r>
        <w:tab/>
        <w:t>3.626e0</w:t>
      </w:r>
    </w:p>
    <w:p w:rsidR="000162AD" w:rsidRDefault="000162AD" w:rsidP="000162AD">
      <w:r>
        <w:t>397.9875</w:t>
      </w:r>
      <w:r>
        <w:tab/>
        <w:t>2.025e0</w:t>
      </w:r>
    </w:p>
    <w:p w:rsidR="000162AD" w:rsidRDefault="000162AD" w:rsidP="000162AD">
      <w:r>
        <w:t>397.9958</w:t>
      </w:r>
      <w:r>
        <w:tab/>
        <w:t>2.025e0</w:t>
      </w:r>
    </w:p>
    <w:p w:rsidR="000162AD" w:rsidRDefault="000162AD" w:rsidP="000162AD">
      <w:r>
        <w:t>398.0002</w:t>
      </w:r>
      <w:r>
        <w:tab/>
        <w:t>2.025e0</w:t>
      </w:r>
    </w:p>
    <w:p w:rsidR="000162AD" w:rsidRDefault="000162AD" w:rsidP="000162AD">
      <w:r>
        <w:t>398.0013</w:t>
      </w:r>
      <w:r>
        <w:tab/>
        <w:t>2.025e0</w:t>
      </w:r>
    </w:p>
    <w:p w:rsidR="000162AD" w:rsidRDefault="000162AD" w:rsidP="000162AD">
      <w:r>
        <w:t>398.0118</w:t>
      </w:r>
      <w:r>
        <w:tab/>
        <w:t>3.038e0</w:t>
      </w:r>
    </w:p>
    <w:p w:rsidR="000162AD" w:rsidRDefault="000162AD" w:rsidP="000162AD">
      <w:r>
        <w:t>398.0129</w:t>
      </w:r>
      <w:r>
        <w:tab/>
        <w:t>2.025e0</w:t>
      </w:r>
    </w:p>
    <w:p w:rsidR="000162AD" w:rsidRDefault="000162AD" w:rsidP="000162AD">
      <w:r>
        <w:t>398.0155</w:t>
      </w:r>
      <w:r>
        <w:tab/>
        <w:t>2.025e0</w:t>
      </w:r>
    </w:p>
    <w:p w:rsidR="000162AD" w:rsidRDefault="000162AD" w:rsidP="000162AD">
      <w:r>
        <w:t>398.0261</w:t>
      </w:r>
      <w:r>
        <w:tab/>
        <w:t>1.013e0</w:t>
      </w:r>
    </w:p>
    <w:p w:rsidR="000162AD" w:rsidRDefault="000162AD" w:rsidP="000162AD">
      <w:r>
        <w:t>398.0282</w:t>
      </w:r>
      <w:r>
        <w:tab/>
        <w:t>2.025e0</w:t>
      </w:r>
    </w:p>
    <w:p w:rsidR="000162AD" w:rsidRDefault="000162AD" w:rsidP="000162AD">
      <w:r>
        <w:t>398.0298</w:t>
      </w:r>
      <w:r>
        <w:tab/>
        <w:t>5.063e0</w:t>
      </w:r>
    </w:p>
    <w:p w:rsidR="000162AD" w:rsidRDefault="000162AD" w:rsidP="000162AD">
      <w:r>
        <w:t>398.0409</w:t>
      </w:r>
      <w:r>
        <w:tab/>
        <w:t>1.013e0</w:t>
      </w:r>
    </w:p>
    <w:p w:rsidR="000162AD" w:rsidRDefault="000162AD" w:rsidP="000162AD">
      <w:r>
        <w:t>398.0439</w:t>
      </w:r>
      <w:r>
        <w:tab/>
        <w:t>4.051e0</w:t>
      </w:r>
    </w:p>
    <w:p w:rsidR="000162AD" w:rsidRDefault="000162AD" w:rsidP="000162AD">
      <w:r>
        <w:t>398.0459</w:t>
      </w:r>
      <w:r>
        <w:tab/>
        <w:t>5.063e0</w:t>
      </w:r>
    </w:p>
    <w:p w:rsidR="000162AD" w:rsidRDefault="000162AD" w:rsidP="000162AD">
      <w:r>
        <w:t>398.0514</w:t>
      </w:r>
      <w:r>
        <w:tab/>
        <w:t>6.076e0</w:t>
      </w:r>
    </w:p>
    <w:p w:rsidR="000162AD" w:rsidRDefault="000162AD" w:rsidP="000162AD">
      <w:r>
        <w:t>398.0554</w:t>
      </w:r>
      <w:r>
        <w:tab/>
        <w:t>1.013e0</w:t>
      </w:r>
    </w:p>
    <w:p w:rsidR="000162AD" w:rsidRDefault="000162AD" w:rsidP="000162AD">
      <w:r>
        <w:t>398.0568</w:t>
      </w:r>
      <w:r>
        <w:tab/>
        <w:t>4.051e0</w:t>
      </w:r>
    </w:p>
    <w:p w:rsidR="000162AD" w:rsidRDefault="000162AD" w:rsidP="000162AD">
      <w:r>
        <w:t>398.0615</w:t>
      </w:r>
      <w:r>
        <w:tab/>
        <w:t>1.013e0</w:t>
      </w:r>
    </w:p>
    <w:p w:rsidR="000162AD" w:rsidRDefault="000162AD" w:rsidP="000162AD">
      <w:r>
        <w:t>398.0651</w:t>
      </w:r>
      <w:r>
        <w:tab/>
        <w:t>8.101e0</w:t>
      </w:r>
    </w:p>
    <w:p w:rsidR="000162AD" w:rsidRDefault="000162AD" w:rsidP="000162AD">
      <w:r>
        <w:lastRenderedPageBreak/>
        <w:t>398.0665</w:t>
      </w:r>
      <w:r>
        <w:tab/>
        <w:t>6.076e0</w:t>
      </w:r>
    </w:p>
    <w:p w:rsidR="000162AD" w:rsidRDefault="000162AD" w:rsidP="000162AD">
      <w:r>
        <w:t>398.0727</w:t>
      </w:r>
      <w:r>
        <w:tab/>
        <w:t>2.025e0</w:t>
      </w:r>
    </w:p>
    <w:p w:rsidR="000162AD" w:rsidRDefault="000162AD" w:rsidP="000162AD">
      <w:r>
        <w:t>398.0786</w:t>
      </w:r>
      <w:r>
        <w:tab/>
        <w:t>2.025e0</w:t>
      </w:r>
    </w:p>
    <w:p w:rsidR="000162AD" w:rsidRDefault="000162AD" w:rsidP="000162AD">
      <w:r>
        <w:t>398.0937</w:t>
      </w:r>
      <w:r>
        <w:tab/>
        <w:t>1.013e0</w:t>
      </w:r>
    </w:p>
    <w:p w:rsidR="000162AD" w:rsidRDefault="000162AD" w:rsidP="000162AD">
      <w:r>
        <w:t>398.0958</w:t>
      </w:r>
      <w:r>
        <w:tab/>
        <w:t>2.025e0</w:t>
      </w:r>
    </w:p>
    <w:p w:rsidR="000162AD" w:rsidRDefault="000162AD" w:rsidP="000162AD">
      <w:r>
        <w:t>398.0975</w:t>
      </w:r>
      <w:r>
        <w:tab/>
        <w:t>1.013e0</w:t>
      </w:r>
    </w:p>
    <w:p w:rsidR="000162AD" w:rsidRDefault="000162AD" w:rsidP="000162AD">
      <w:r>
        <w:t>398.0997</w:t>
      </w:r>
      <w:r>
        <w:tab/>
        <w:t>3.038e0</w:t>
      </w:r>
    </w:p>
    <w:p w:rsidR="000162AD" w:rsidRDefault="000162AD" w:rsidP="000162AD">
      <w:r>
        <w:t>398.1256</w:t>
      </w:r>
      <w:r>
        <w:tab/>
        <w:t>2.025e0</w:t>
      </w:r>
    </w:p>
    <w:p w:rsidR="000162AD" w:rsidRDefault="000162AD" w:rsidP="000162AD">
      <w:r>
        <w:t>398.1305</w:t>
      </w:r>
      <w:r>
        <w:tab/>
        <w:t>3.038e0</w:t>
      </w:r>
    </w:p>
    <w:p w:rsidR="000162AD" w:rsidRDefault="000162AD" w:rsidP="000162AD">
      <w:r>
        <w:t>398.1317</w:t>
      </w:r>
      <w:r>
        <w:tab/>
        <w:t>2.025e0</w:t>
      </w:r>
    </w:p>
    <w:p w:rsidR="000162AD" w:rsidRDefault="000162AD" w:rsidP="000162AD">
      <w:r>
        <w:t>398.1523</w:t>
      </w:r>
      <w:r>
        <w:tab/>
        <w:t>4.051e0</w:t>
      </w:r>
    </w:p>
    <w:p w:rsidR="000162AD" w:rsidRDefault="000162AD" w:rsidP="000162AD">
      <w:r>
        <w:t>398.1538</w:t>
      </w:r>
      <w:r>
        <w:tab/>
        <w:t>1.013e0</w:t>
      </w:r>
    </w:p>
    <w:p w:rsidR="000162AD" w:rsidRDefault="000162AD" w:rsidP="000162AD">
      <w:r>
        <w:t>398.1578</w:t>
      </w:r>
      <w:r>
        <w:tab/>
        <w:t>1.013e0</w:t>
      </w:r>
    </w:p>
    <w:p w:rsidR="000162AD" w:rsidRDefault="000162AD" w:rsidP="000162AD">
      <w:r>
        <w:t>398.1615</w:t>
      </w:r>
      <w:r>
        <w:tab/>
        <w:t>1.013e0</w:t>
      </w:r>
    </w:p>
    <w:p w:rsidR="000162AD" w:rsidRDefault="000162AD" w:rsidP="000162AD">
      <w:r>
        <w:t>398.1626</w:t>
      </w:r>
      <w:r>
        <w:tab/>
        <w:t>8.298e0</w:t>
      </w:r>
    </w:p>
    <w:p w:rsidR="000162AD" w:rsidRDefault="000162AD" w:rsidP="000162AD">
      <w:r>
        <w:t>398.1678</w:t>
      </w:r>
      <w:r>
        <w:tab/>
        <w:t>1.013e0</w:t>
      </w:r>
    </w:p>
    <w:p w:rsidR="000162AD" w:rsidRDefault="000162AD" w:rsidP="000162AD">
      <w:r>
        <w:t>398.1793</w:t>
      </w:r>
      <w:r>
        <w:tab/>
        <w:t>1.013e0</w:t>
      </w:r>
    </w:p>
    <w:p w:rsidR="000162AD" w:rsidRDefault="000162AD" w:rsidP="000162AD">
      <w:r>
        <w:t>398.1812</w:t>
      </w:r>
      <w:r>
        <w:tab/>
        <w:t>3.038e0</w:t>
      </w:r>
    </w:p>
    <w:p w:rsidR="000162AD" w:rsidRDefault="000162AD" w:rsidP="000162AD">
      <w:r>
        <w:t>398.1889</w:t>
      </w:r>
      <w:r>
        <w:tab/>
        <w:t>1.013e0</w:t>
      </w:r>
    </w:p>
    <w:p w:rsidR="000162AD" w:rsidRDefault="000162AD" w:rsidP="000162AD">
      <w:r>
        <w:lastRenderedPageBreak/>
        <w:t>398.1960</w:t>
      </w:r>
      <w:r>
        <w:tab/>
        <w:t>1.013e0</w:t>
      </w:r>
    </w:p>
    <w:p w:rsidR="000162AD" w:rsidRDefault="000162AD" w:rsidP="000162AD">
      <w:r>
        <w:t>398.2025</w:t>
      </w:r>
      <w:r>
        <w:tab/>
        <w:t>2.025e0</w:t>
      </w:r>
    </w:p>
    <w:p w:rsidR="000162AD" w:rsidRDefault="000162AD" w:rsidP="000162AD">
      <w:r>
        <w:t>398.2148</w:t>
      </w:r>
      <w:r>
        <w:tab/>
        <w:t>3.038e0</w:t>
      </w:r>
    </w:p>
    <w:p w:rsidR="000162AD" w:rsidRDefault="000162AD" w:rsidP="000162AD">
      <w:r>
        <w:t>398.2164</w:t>
      </w:r>
      <w:r>
        <w:tab/>
        <w:t>2.025e0</w:t>
      </w:r>
    </w:p>
    <w:p w:rsidR="000162AD" w:rsidRDefault="000162AD" w:rsidP="000162AD">
      <w:r>
        <w:t>398.2207</w:t>
      </w:r>
      <w:r>
        <w:tab/>
        <w:t>1.013e0</w:t>
      </w:r>
    </w:p>
    <w:p w:rsidR="000162AD" w:rsidRDefault="000162AD" w:rsidP="000162AD">
      <w:r>
        <w:t>398.2243</w:t>
      </w:r>
      <w:r>
        <w:tab/>
        <w:t>2.025e0</w:t>
      </w:r>
    </w:p>
    <w:p w:rsidR="000162AD" w:rsidRDefault="000162AD" w:rsidP="000162AD">
      <w:r>
        <w:t>398.2345</w:t>
      </w:r>
      <w:r>
        <w:tab/>
        <w:t>2.025e0</w:t>
      </w:r>
    </w:p>
    <w:p w:rsidR="000162AD" w:rsidRDefault="000162AD" w:rsidP="000162AD">
      <w:r>
        <w:t>398.2360</w:t>
      </w:r>
      <w:r>
        <w:tab/>
        <w:t>2.025e0</w:t>
      </w:r>
    </w:p>
    <w:p w:rsidR="000162AD" w:rsidRDefault="000162AD" w:rsidP="000162AD">
      <w:r>
        <w:t>398.2424</w:t>
      </w:r>
      <w:r>
        <w:tab/>
        <w:t>4.051e0</w:t>
      </w:r>
    </w:p>
    <w:p w:rsidR="000162AD" w:rsidRDefault="000162AD" w:rsidP="000162AD">
      <w:r>
        <w:t>398.2468</w:t>
      </w:r>
      <w:r>
        <w:tab/>
        <w:t>1.013e0</w:t>
      </w:r>
    </w:p>
    <w:p w:rsidR="000162AD" w:rsidRDefault="000162AD" w:rsidP="000162AD">
      <w:r>
        <w:t>398.2523</w:t>
      </w:r>
      <w:r>
        <w:tab/>
        <w:t>2.025e0</w:t>
      </w:r>
    </w:p>
    <w:p w:rsidR="000162AD" w:rsidRDefault="000162AD" w:rsidP="000162AD">
      <w:r>
        <w:t>398.2546</w:t>
      </w:r>
      <w:r>
        <w:tab/>
        <w:t>2.025e0</w:t>
      </w:r>
    </w:p>
    <w:p w:rsidR="000162AD" w:rsidRDefault="000162AD" w:rsidP="000162AD">
      <w:r>
        <w:t>398.2641</w:t>
      </w:r>
      <w:r>
        <w:tab/>
        <w:t>1.013e0</w:t>
      </w:r>
    </w:p>
    <w:p w:rsidR="000162AD" w:rsidRDefault="000162AD" w:rsidP="000162AD">
      <w:r>
        <w:t>398.2670</w:t>
      </w:r>
      <w:r>
        <w:tab/>
        <w:t>3.038e0</w:t>
      </w:r>
    </w:p>
    <w:p w:rsidR="000162AD" w:rsidRDefault="000162AD" w:rsidP="000162AD">
      <w:r>
        <w:t>398.2797</w:t>
      </w:r>
      <w:r>
        <w:tab/>
        <w:t>1.013e0</w:t>
      </w:r>
    </w:p>
    <w:p w:rsidR="000162AD" w:rsidRDefault="000162AD" w:rsidP="000162AD">
      <w:r>
        <w:t>398.2831</w:t>
      </w:r>
      <w:r>
        <w:tab/>
        <w:t>4.051e0</w:t>
      </w:r>
    </w:p>
    <w:p w:rsidR="000162AD" w:rsidRDefault="000162AD" w:rsidP="000162AD">
      <w:r>
        <w:t>398.2948</w:t>
      </w:r>
      <w:r>
        <w:tab/>
        <w:t>1.013e0</w:t>
      </w:r>
    </w:p>
    <w:p w:rsidR="000162AD" w:rsidRDefault="000162AD" w:rsidP="000162AD">
      <w:r>
        <w:t>398.3053</w:t>
      </w:r>
      <w:r>
        <w:tab/>
        <w:t>2.025e0</w:t>
      </w:r>
    </w:p>
    <w:p w:rsidR="000162AD" w:rsidRDefault="000162AD" w:rsidP="000162AD">
      <w:r>
        <w:t>398.3158</w:t>
      </w:r>
      <w:r>
        <w:tab/>
        <w:t>1.013e0</w:t>
      </w:r>
    </w:p>
    <w:p w:rsidR="000162AD" w:rsidRDefault="000162AD" w:rsidP="000162AD">
      <w:r>
        <w:lastRenderedPageBreak/>
        <w:t>398.3224</w:t>
      </w:r>
      <w:r>
        <w:tab/>
        <w:t>2.025e0</w:t>
      </w:r>
    </w:p>
    <w:p w:rsidR="000162AD" w:rsidRDefault="000162AD" w:rsidP="000162AD">
      <w:r>
        <w:t>398.3318</w:t>
      </w:r>
      <w:r>
        <w:tab/>
        <w:t>2.025e0</w:t>
      </w:r>
    </w:p>
    <w:p w:rsidR="000162AD" w:rsidRDefault="000162AD" w:rsidP="000162AD">
      <w:r>
        <w:t>398.3369</w:t>
      </w:r>
      <w:r>
        <w:tab/>
        <w:t>1.013e0</w:t>
      </w:r>
    </w:p>
    <w:p w:rsidR="000162AD" w:rsidRDefault="000162AD" w:rsidP="000162AD">
      <w:r>
        <w:t>398.3390</w:t>
      </w:r>
      <w:r>
        <w:tab/>
        <w:t>2.025e0</w:t>
      </w:r>
    </w:p>
    <w:p w:rsidR="000162AD" w:rsidRDefault="000162AD" w:rsidP="000162AD">
      <w:r>
        <w:t>398.3431</w:t>
      </w:r>
      <w:r>
        <w:tab/>
        <w:t>1.013e0</w:t>
      </w:r>
    </w:p>
    <w:p w:rsidR="000162AD" w:rsidRDefault="000162AD" w:rsidP="000162AD">
      <w:r>
        <w:t>398.3494</w:t>
      </w:r>
      <w:r>
        <w:tab/>
        <w:t>5.063e0</w:t>
      </w:r>
    </w:p>
    <w:p w:rsidR="000162AD" w:rsidRDefault="000162AD" w:rsidP="000162AD">
      <w:r>
        <w:t>398.3528</w:t>
      </w:r>
      <w:r>
        <w:tab/>
        <w:t>2.025e0</w:t>
      </w:r>
    </w:p>
    <w:p w:rsidR="000162AD" w:rsidRDefault="000162AD" w:rsidP="000162AD">
      <w:r>
        <w:t>398.3584</w:t>
      </w:r>
      <w:r>
        <w:tab/>
        <w:t>1.013e0</w:t>
      </w:r>
    </w:p>
    <w:p w:rsidR="000162AD" w:rsidRDefault="000162AD" w:rsidP="000162AD">
      <w:r>
        <w:t>398.3710</w:t>
      </w:r>
      <w:r>
        <w:tab/>
        <w:t>2.025e0</w:t>
      </w:r>
    </w:p>
    <w:p w:rsidR="000162AD" w:rsidRDefault="000162AD" w:rsidP="000162AD">
      <w:r>
        <w:t>398.3745</w:t>
      </w:r>
      <w:r>
        <w:tab/>
        <w:t>1.013e0</w:t>
      </w:r>
    </w:p>
    <w:p w:rsidR="000162AD" w:rsidRDefault="000162AD" w:rsidP="000162AD">
      <w:r>
        <w:t>398.3784</w:t>
      </w:r>
      <w:r>
        <w:tab/>
        <w:t>1.013e0</w:t>
      </w:r>
    </w:p>
    <w:p w:rsidR="000162AD" w:rsidRDefault="000162AD" w:rsidP="000162AD">
      <w:r>
        <w:t>398.3844</w:t>
      </w:r>
      <w:r>
        <w:tab/>
        <w:t>3.038e0</w:t>
      </w:r>
    </w:p>
    <w:p w:rsidR="000162AD" w:rsidRDefault="000162AD" w:rsidP="000162AD">
      <w:r>
        <w:t>398.3919</w:t>
      </w:r>
      <w:r>
        <w:tab/>
        <w:t>1.013e0</w:t>
      </w:r>
    </w:p>
    <w:p w:rsidR="000162AD" w:rsidRDefault="000162AD" w:rsidP="000162AD">
      <w:r>
        <w:t>398.3961</w:t>
      </w:r>
      <w:r>
        <w:tab/>
        <w:t>1.013e0</w:t>
      </w:r>
    </w:p>
    <w:p w:rsidR="000162AD" w:rsidRDefault="000162AD" w:rsidP="000162AD">
      <w:r>
        <w:t>398.4136</w:t>
      </w:r>
      <w:r>
        <w:tab/>
        <w:t>1.013e0</w:t>
      </w:r>
    </w:p>
    <w:p w:rsidR="000162AD" w:rsidRDefault="000162AD" w:rsidP="000162AD">
      <w:r>
        <w:t>398.4284</w:t>
      </w:r>
      <w:r>
        <w:tab/>
        <w:t>1.013e0</w:t>
      </w:r>
    </w:p>
    <w:p w:rsidR="000162AD" w:rsidRDefault="000162AD" w:rsidP="000162AD">
      <w:r>
        <w:t>398.4559</w:t>
      </w:r>
      <w:r>
        <w:tab/>
        <w:t>2.025e0</w:t>
      </w:r>
    </w:p>
    <w:p w:rsidR="000162AD" w:rsidRDefault="000162AD" w:rsidP="000162AD">
      <w:r>
        <w:t>398.4852</w:t>
      </w:r>
      <w:r>
        <w:tab/>
        <w:t>1.013e0</w:t>
      </w:r>
    </w:p>
    <w:p w:rsidR="000162AD" w:rsidRDefault="000162AD" w:rsidP="000162AD">
      <w:r>
        <w:t>398.4920</w:t>
      </w:r>
      <w:r>
        <w:tab/>
        <w:t>1.013e0</w:t>
      </w:r>
    </w:p>
    <w:p w:rsidR="000162AD" w:rsidRDefault="000162AD" w:rsidP="000162AD">
      <w:r>
        <w:lastRenderedPageBreak/>
        <w:t>398.5021</w:t>
      </w:r>
      <w:r>
        <w:tab/>
        <w:t>1.013e0</w:t>
      </w:r>
    </w:p>
    <w:p w:rsidR="000162AD" w:rsidRDefault="000162AD" w:rsidP="000162AD">
      <w:r>
        <w:t>398.5206</w:t>
      </w:r>
      <w:r>
        <w:tab/>
        <w:t>2.025e0</w:t>
      </w:r>
    </w:p>
    <w:p w:rsidR="000162AD" w:rsidRDefault="000162AD" w:rsidP="000162AD">
      <w:r>
        <w:t>398.5526</w:t>
      </w:r>
      <w:r>
        <w:tab/>
        <w:t>2.184e0</w:t>
      </w:r>
    </w:p>
    <w:p w:rsidR="000162AD" w:rsidRDefault="000162AD" w:rsidP="000162AD">
      <w:r>
        <w:t>398.5836</w:t>
      </w:r>
      <w:r>
        <w:tab/>
        <w:t>1.013e0</w:t>
      </w:r>
    </w:p>
    <w:p w:rsidR="000162AD" w:rsidRDefault="000162AD" w:rsidP="000162AD">
      <w:r>
        <w:t>398.5909</w:t>
      </w:r>
      <w:r>
        <w:tab/>
        <w:t>1.013e0</w:t>
      </w:r>
    </w:p>
    <w:p w:rsidR="000162AD" w:rsidRDefault="000162AD" w:rsidP="000162AD">
      <w:r>
        <w:t>398.6125</w:t>
      </w:r>
      <w:r>
        <w:tab/>
        <w:t>2.025e0</w:t>
      </w:r>
    </w:p>
    <w:p w:rsidR="000162AD" w:rsidRDefault="000162AD" w:rsidP="000162AD">
      <w:r>
        <w:t>398.6250</w:t>
      </w:r>
      <w:r>
        <w:tab/>
        <w:t>1.013e0</w:t>
      </w:r>
    </w:p>
    <w:p w:rsidR="000162AD" w:rsidRDefault="000162AD" w:rsidP="000162AD">
      <w:r>
        <w:t>398.6296</w:t>
      </w:r>
      <w:r>
        <w:tab/>
        <w:t>1.013e0</w:t>
      </w:r>
    </w:p>
    <w:p w:rsidR="000162AD" w:rsidRDefault="000162AD" w:rsidP="000162AD">
      <w:r>
        <w:t>398.6381</w:t>
      </w:r>
      <w:r>
        <w:tab/>
        <w:t>2.025e0</w:t>
      </w:r>
    </w:p>
    <w:p w:rsidR="000162AD" w:rsidRDefault="000162AD" w:rsidP="000162AD">
      <w:r>
        <w:t>398.6508</w:t>
      </w:r>
      <w:r>
        <w:tab/>
        <w:t>2.025e0</w:t>
      </w:r>
    </w:p>
    <w:p w:rsidR="000162AD" w:rsidRDefault="000162AD" w:rsidP="000162AD">
      <w:r>
        <w:t>398.6968</w:t>
      </w:r>
      <w:r>
        <w:tab/>
        <w:t>1.013e0</w:t>
      </w:r>
    </w:p>
    <w:p w:rsidR="000162AD" w:rsidRDefault="000162AD" w:rsidP="000162AD">
      <w:r>
        <w:t>398.6980</w:t>
      </w:r>
      <w:r>
        <w:tab/>
        <w:t>1.013e0</w:t>
      </w:r>
    </w:p>
    <w:p w:rsidR="000162AD" w:rsidRDefault="000162AD" w:rsidP="000162AD">
      <w:r>
        <w:t>398.7034</w:t>
      </w:r>
      <w:r>
        <w:tab/>
        <w:t>1.013e0</w:t>
      </w:r>
    </w:p>
    <w:p w:rsidR="000162AD" w:rsidRDefault="000162AD" w:rsidP="000162AD">
      <w:r>
        <w:t>398.7108</w:t>
      </w:r>
      <w:r>
        <w:tab/>
        <w:t>1.013e0</w:t>
      </w:r>
    </w:p>
    <w:p w:rsidR="000162AD" w:rsidRDefault="000162AD" w:rsidP="000162AD">
      <w:r>
        <w:t>398.7191</w:t>
      </w:r>
      <w:r>
        <w:tab/>
        <w:t>1.013e0</w:t>
      </w:r>
    </w:p>
    <w:p w:rsidR="000162AD" w:rsidRDefault="000162AD" w:rsidP="000162AD">
      <w:r>
        <w:t>398.7455</w:t>
      </w:r>
      <w:r>
        <w:tab/>
        <w:t>2.025e0</w:t>
      </w:r>
    </w:p>
    <w:p w:rsidR="000162AD" w:rsidRDefault="000162AD" w:rsidP="000162AD">
      <w:r>
        <w:t>398.7568</w:t>
      </w:r>
      <w:r>
        <w:tab/>
        <w:t>1.013e0</w:t>
      </w:r>
    </w:p>
    <w:p w:rsidR="000162AD" w:rsidRDefault="000162AD" w:rsidP="000162AD">
      <w:r>
        <w:t>398.7672</w:t>
      </w:r>
      <w:r>
        <w:tab/>
        <w:t>1.013e0</w:t>
      </w:r>
    </w:p>
    <w:p w:rsidR="000162AD" w:rsidRDefault="000162AD" w:rsidP="000162AD">
      <w:r>
        <w:t>398.7737</w:t>
      </w:r>
      <w:r>
        <w:tab/>
        <w:t>1.013e0</w:t>
      </w:r>
    </w:p>
    <w:p w:rsidR="000162AD" w:rsidRDefault="000162AD" w:rsidP="000162AD">
      <w:r>
        <w:lastRenderedPageBreak/>
        <w:t>398.7828</w:t>
      </w:r>
      <w:r>
        <w:tab/>
        <w:t>1.013e0</w:t>
      </w:r>
    </w:p>
    <w:p w:rsidR="000162AD" w:rsidRDefault="000162AD" w:rsidP="000162AD">
      <w:r>
        <w:t>398.7878</w:t>
      </w:r>
      <w:r>
        <w:tab/>
        <w:t>1.013e0</w:t>
      </w:r>
    </w:p>
    <w:p w:rsidR="000162AD" w:rsidRDefault="000162AD" w:rsidP="000162AD">
      <w:r>
        <w:t>398.7950</w:t>
      </w:r>
      <w:r>
        <w:tab/>
        <w:t>2.025e0</w:t>
      </w:r>
    </w:p>
    <w:p w:rsidR="000162AD" w:rsidRDefault="000162AD" w:rsidP="000162AD">
      <w:r>
        <w:t>398.8219</w:t>
      </w:r>
      <w:r>
        <w:tab/>
        <w:t>1.013e0</w:t>
      </w:r>
    </w:p>
    <w:p w:rsidR="000162AD" w:rsidRDefault="000162AD" w:rsidP="000162AD">
      <w:r>
        <w:t>398.8302</w:t>
      </w:r>
      <w:r>
        <w:tab/>
        <w:t>1.013e0</w:t>
      </w:r>
    </w:p>
    <w:p w:rsidR="000162AD" w:rsidRDefault="000162AD" w:rsidP="000162AD">
      <w:r>
        <w:t>398.8373</w:t>
      </w:r>
      <w:r>
        <w:tab/>
        <w:t>2.025e0</w:t>
      </w:r>
    </w:p>
    <w:p w:rsidR="000162AD" w:rsidRDefault="000162AD" w:rsidP="000162AD">
      <w:r>
        <w:t>398.8420</w:t>
      </w:r>
      <w:r>
        <w:tab/>
        <w:t>1.013e0</w:t>
      </w:r>
    </w:p>
    <w:p w:rsidR="000162AD" w:rsidRDefault="000162AD" w:rsidP="000162AD">
      <w:r>
        <w:t>398.8512</w:t>
      </w:r>
      <w:r>
        <w:tab/>
        <w:t>1.013e0</w:t>
      </w:r>
    </w:p>
    <w:p w:rsidR="000162AD" w:rsidRDefault="000162AD" w:rsidP="000162AD">
      <w:r>
        <w:t>398.8611</w:t>
      </w:r>
      <w:r>
        <w:tab/>
        <w:t>2.025e0</w:t>
      </w:r>
    </w:p>
    <w:p w:rsidR="000162AD" w:rsidRDefault="000162AD" w:rsidP="000162AD">
      <w:r>
        <w:t>398.8684</w:t>
      </w:r>
      <w:r>
        <w:tab/>
        <w:t>1.013e0</w:t>
      </w:r>
    </w:p>
    <w:p w:rsidR="000162AD" w:rsidRDefault="000162AD" w:rsidP="000162AD">
      <w:r>
        <w:t>398.8704</w:t>
      </w:r>
      <w:r>
        <w:tab/>
        <w:t>4.051e0</w:t>
      </w:r>
    </w:p>
    <w:p w:rsidR="000162AD" w:rsidRDefault="000162AD" w:rsidP="000162AD">
      <w:r>
        <w:t>398.8785</w:t>
      </w:r>
      <w:r>
        <w:tab/>
        <w:t>2.025e0</w:t>
      </w:r>
    </w:p>
    <w:p w:rsidR="000162AD" w:rsidRDefault="000162AD" w:rsidP="000162AD">
      <w:r>
        <w:t>398.8856</w:t>
      </w:r>
      <w:r>
        <w:tab/>
        <w:t>2.025e0</w:t>
      </w:r>
    </w:p>
    <w:p w:rsidR="000162AD" w:rsidRDefault="000162AD" w:rsidP="000162AD">
      <w:r>
        <w:t>398.8894</w:t>
      </w:r>
      <w:r>
        <w:tab/>
        <w:t>3.038e0</w:t>
      </w:r>
    </w:p>
    <w:p w:rsidR="000162AD" w:rsidRDefault="000162AD" w:rsidP="000162AD">
      <w:r>
        <w:t>398.9009</w:t>
      </w:r>
      <w:r>
        <w:tab/>
        <w:t>2.025e0</w:t>
      </w:r>
    </w:p>
    <w:p w:rsidR="000162AD" w:rsidRDefault="000162AD" w:rsidP="000162AD">
      <w:r>
        <w:t>398.9072</w:t>
      </w:r>
      <w:r>
        <w:tab/>
        <w:t>1.013e0</w:t>
      </w:r>
    </w:p>
    <w:p w:rsidR="000162AD" w:rsidRDefault="000162AD" w:rsidP="000162AD">
      <w:r>
        <w:t>398.9148</w:t>
      </w:r>
      <w:r>
        <w:tab/>
        <w:t>1.013e0</w:t>
      </w:r>
    </w:p>
    <w:p w:rsidR="000162AD" w:rsidRDefault="000162AD" w:rsidP="000162AD">
      <w:r>
        <w:t>398.9283</w:t>
      </w:r>
      <w:r>
        <w:tab/>
        <w:t>3.038e0</w:t>
      </w:r>
    </w:p>
    <w:p w:rsidR="000162AD" w:rsidRDefault="000162AD" w:rsidP="000162AD">
      <w:r>
        <w:t>398.9323</w:t>
      </w:r>
      <w:r>
        <w:tab/>
        <w:t>1.013e0</w:t>
      </w:r>
    </w:p>
    <w:p w:rsidR="000162AD" w:rsidRDefault="000162AD" w:rsidP="000162AD">
      <w:r>
        <w:lastRenderedPageBreak/>
        <w:t>398.9362</w:t>
      </w:r>
      <w:r>
        <w:tab/>
        <w:t>2.025e0</w:t>
      </w:r>
    </w:p>
    <w:p w:rsidR="000162AD" w:rsidRDefault="000162AD" w:rsidP="000162AD">
      <w:r>
        <w:t>398.9433</w:t>
      </w:r>
      <w:r>
        <w:tab/>
        <w:t>1.013e0</w:t>
      </w:r>
    </w:p>
    <w:p w:rsidR="000162AD" w:rsidRDefault="000162AD" w:rsidP="000162AD">
      <w:r>
        <w:t>398.9468</w:t>
      </w:r>
      <w:r>
        <w:tab/>
        <w:t>3.038e0</w:t>
      </w:r>
    </w:p>
    <w:p w:rsidR="000162AD" w:rsidRDefault="000162AD" w:rsidP="000162AD">
      <w:r>
        <w:t>398.9493</w:t>
      </w:r>
      <w:r>
        <w:tab/>
        <w:t>1.013e0</w:t>
      </w:r>
    </w:p>
    <w:p w:rsidR="000162AD" w:rsidRDefault="000162AD" w:rsidP="000162AD">
      <w:r>
        <w:t>398.9605</w:t>
      </w:r>
      <w:r>
        <w:tab/>
        <w:t>2.025e0</w:t>
      </w:r>
    </w:p>
    <w:p w:rsidR="000162AD" w:rsidRDefault="000162AD" w:rsidP="000162AD">
      <w:r>
        <w:t>398.9635</w:t>
      </w:r>
      <w:r>
        <w:tab/>
        <w:t>2.025e0</w:t>
      </w:r>
    </w:p>
    <w:p w:rsidR="000162AD" w:rsidRDefault="000162AD" w:rsidP="000162AD">
      <w:r>
        <w:t>398.9671</w:t>
      </w:r>
      <w:r>
        <w:tab/>
        <w:t>3.038e0</w:t>
      </w:r>
    </w:p>
    <w:p w:rsidR="000162AD" w:rsidRDefault="000162AD" w:rsidP="000162AD">
      <w:r>
        <w:t>398.9709</w:t>
      </w:r>
      <w:r>
        <w:tab/>
        <w:t>1.013e0</w:t>
      </w:r>
    </w:p>
    <w:p w:rsidR="000162AD" w:rsidRDefault="000162AD" w:rsidP="000162AD">
      <w:r>
        <w:t>398.9749</w:t>
      </w:r>
      <w:r>
        <w:tab/>
        <w:t>4.918e0</w:t>
      </w:r>
    </w:p>
    <w:p w:rsidR="000162AD" w:rsidRDefault="000162AD" w:rsidP="000162AD">
      <w:r>
        <w:t>398.9763</w:t>
      </w:r>
      <w:r>
        <w:tab/>
        <w:t>2.025e0</w:t>
      </w:r>
    </w:p>
    <w:p w:rsidR="000162AD" w:rsidRDefault="000162AD" w:rsidP="000162AD">
      <w:r>
        <w:t>398.9784</w:t>
      </w:r>
      <w:r>
        <w:tab/>
        <w:t>1.013e0</w:t>
      </w:r>
    </w:p>
    <w:p w:rsidR="000162AD" w:rsidRDefault="000162AD" w:rsidP="000162AD">
      <w:r>
        <w:t>398.9852</w:t>
      </w:r>
      <w:r>
        <w:tab/>
        <w:t>2.025e0</w:t>
      </w:r>
    </w:p>
    <w:p w:rsidR="000162AD" w:rsidRDefault="000162AD" w:rsidP="000162AD">
      <w:r>
        <w:t>398.9977</w:t>
      </w:r>
      <w:r>
        <w:tab/>
        <w:t>6.597e0</w:t>
      </w:r>
    </w:p>
    <w:p w:rsidR="000162AD" w:rsidRDefault="000162AD" w:rsidP="000162AD">
      <w:r>
        <w:t>399.0173</w:t>
      </w:r>
      <w:r>
        <w:tab/>
        <w:t>2.025e0</w:t>
      </w:r>
    </w:p>
    <w:p w:rsidR="000162AD" w:rsidRDefault="000162AD" w:rsidP="000162AD">
      <w:r>
        <w:t>399.0350</w:t>
      </w:r>
      <w:r>
        <w:tab/>
        <w:t>7.064e0</w:t>
      </w:r>
    </w:p>
    <w:p w:rsidR="000162AD" w:rsidRDefault="000162AD" w:rsidP="000162AD">
      <w:r>
        <w:t>399.0368</w:t>
      </w:r>
      <w:r>
        <w:tab/>
        <w:t>1.163e1</w:t>
      </w:r>
    </w:p>
    <w:p w:rsidR="000162AD" w:rsidRDefault="000162AD" w:rsidP="000162AD">
      <w:r>
        <w:t>399.0387</w:t>
      </w:r>
      <w:r>
        <w:tab/>
        <w:t>2.025e0</w:t>
      </w:r>
    </w:p>
    <w:p w:rsidR="000162AD" w:rsidRDefault="000162AD" w:rsidP="000162AD">
      <w:r>
        <w:t>399.0401</w:t>
      </w:r>
      <w:r>
        <w:tab/>
        <w:t>6.076e0</w:t>
      </w:r>
    </w:p>
    <w:p w:rsidR="000162AD" w:rsidRDefault="000162AD" w:rsidP="000162AD">
      <w:r>
        <w:t>399.0436</w:t>
      </w:r>
      <w:r>
        <w:tab/>
        <w:t>9.755e0</w:t>
      </w:r>
    </w:p>
    <w:p w:rsidR="000162AD" w:rsidRDefault="000162AD" w:rsidP="000162AD">
      <w:r>
        <w:lastRenderedPageBreak/>
        <w:t>399.0511</w:t>
      </w:r>
      <w:r>
        <w:tab/>
        <w:t>6.076e0</w:t>
      </w:r>
    </w:p>
    <w:p w:rsidR="000162AD" w:rsidRDefault="000162AD" w:rsidP="000162AD">
      <w:r>
        <w:t>399.0598</w:t>
      </w:r>
      <w:r>
        <w:tab/>
        <w:t>2.025e0</w:t>
      </w:r>
    </w:p>
    <w:p w:rsidR="000162AD" w:rsidRDefault="000162AD" w:rsidP="000162AD">
      <w:r>
        <w:t>399.0627</w:t>
      </w:r>
      <w:r>
        <w:tab/>
        <w:t>5.063e0</w:t>
      </w:r>
    </w:p>
    <w:p w:rsidR="000162AD" w:rsidRDefault="000162AD" w:rsidP="000162AD">
      <w:r>
        <w:t>399.0703</w:t>
      </w:r>
      <w:r>
        <w:tab/>
        <w:t>2.025e0</w:t>
      </w:r>
    </w:p>
    <w:p w:rsidR="000162AD" w:rsidRDefault="000162AD" w:rsidP="000162AD">
      <w:r>
        <w:t>399.0721</w:t>
      </w:r>
      <w:r>
        <w:tab/>
        <w:t>3.038e0</w:t>
      </w:r>
    </w:p>
    <w:p w:rsidR="000162AD" w:rsidRDefault="000162AD" w:rsidP="000162AD">
      <w:r>
        <w:t>399.0790</w:t>
      </w:r>
      <w:r>
        <w:tab/>
        <w:t>4.051e0</w:t>
      </w:r>
    </w:p>
    <w:p w:rsidR="000162AD" w:rsidRDefault="000162AD" w:rsidP="000162AD">
      <w:r>
        <w:t>399.0829</w:t>
      </w:r>
      <w:r>
        <w:tab/>
        <w:t>2.211e0</w:t>
      </w:r>
    </w:p>
    <w:p w:rsidR="000162AD" w:rsidRDefault="000162AD" w:rsidP="000162AD">
      <w:r>
        <w:t>399.0845</w:t>
      </w:r>
      <w:r>
        <w:tab/>
        <w:t>2.025e0</w:t>
      </w:r>
    </w:p>
    <w:p w:rsidR="000162AD" w:rsidRDefault="000162AD" w:rsidP="000162AD">
      <w:r>
        <w:t>399.0857</w:t>
      </w:r>
      <w:r>
        <w:tab/>
        <w:t>3.038e0</w:t>
      </w:r>
    </w:p>
    <w:p w:rsidR="000162AD" w:rsidRDefault="000162AD" w:rsidP="000162AD">
      <w:r>
        <w:t>399.0914</w:t>
      </w:r>
      <w:r>
        <w:tab/>
        <w:t>1.013e0</w:t>
      </w:r>
    </w:p>
    <w:p w:rsidR="000162AD" w:rsidRDefault="000162AD" w:rsidP="000162AD">
      <w:r>
        <w:t>399.0987</w:t>
      </w:r>
      <w:r>
        <w:tab/>
        <w:t>1.013e0</w:t>
      </w:r>
    </w:p>
    <w:p w:rsidR="000162AD" w:rsidRDefault="000162AD" w:rsidP="000162AD">
      <w:r>
        <w:t>399.1019</w:t>
      </w:r>
      <w:r>
        <w:tab/>
        <w:t>2.025e0</w:t>
      </w:r>
    </w:p>
    <w:p w:rsidR="000162AD" w:rsidRDefault="000162AD" w:rsidP="000162AD">
      <w:r>
        <w:t>399.1145</w:t>
      </w:r>
      <w:r>
        <w:tab/>
        <w:t>2.025e0</w:t>
      </w:r>
    </w:p>
    <w:p w:rsidR="000162AD" w:rsidRDefault="000162AD" w:rsidP="000162AD">
      <w:r>
        <w:t>399.1264</w:t>
      </w:r>
      <w:r>
        <w:tab/>
        <w:t>1.013e0</w:t>
      </w:r>
    </w:p>
    <w:p w:rsidR="000162AD" w:rsidRDefault="000162AD" w:rsidP="000162AD">
      <w:r>
        <w:t>399.1285</w:t>
      </w:r>
      <w:r>
        <w:tab/>
        <w:t>2.025e0</w:t>
      </w:r>
    </w:p>
    <w:p w:rsidR="000162AD" w:rsidRDefault="000162AD" w:rsidP="000162AD">
      <w:r>
        <w:t>399.1297</w:t>
      </w:r>
      <w:r>
        <w:tab/>
        <w:t>2.025e0</w:t>
      </w:r>
    </w:p>
    <w:p w:rsidR="000162AD" w:rsidRDefault="000162AD" w:rsidP="000162AD">
      <w:r>
        <w:t>399.1338</w:t>
      </w:r>
      <w:r>
        <w:tab/>
        <w:t>1.013e0</w:t>
      </w:r>
    </w:p>
    <w:p w:rsidR="000162AD" w:rsidRDefault="000162AD" w:rsidP="000162AD">
      <w:r>
        <w:t>399.1384</w:t>
      </w:r>
      <w:r>
        <w:tab/>
        <w:t>2.025e0</w:t>
      </w:r>
    </w:p>
    <w:p w:rsidR="000162AD" w:rsidRDefault="000162AD" w:rsidP="000162AD">
      <w:r>
        <w:t>399.1424</w:t>
      </w:r>
      <w:r>
        <w:tab/>
        <w:t>2.025e0</w:t>
      </w:r>
    </w:p>
    <w:p w:rsidR="000162AD" w:rsidRDefault="000162AD" w:rsidP="000162AD">
      <w:r>
        <w:lastRenderedPageBreak/>
        <w:t>399.1450</w:t>
      </w:r>
      <w:r>
        <w:tab/>
        <w:t>3.038e0</w:t>
      </w:r>
    </w:p>
    <w:p w:rsidR="000162AD" w:rsidRDefault="000162AD" w:rsidP="000162AD">
      <w:r>
        <w:t>399.1548</w:t>
      </w:r>
      <w:r>
        <w:tab/>
        <w:t>1.013e0</w:t>
      </w:r>
    </w:p>
    <w:p w:rsidR="000162AD" w:rsidRDefault="000162AD" w:rsidP="000162AD">
      <w:r>
        <w:t>399.1790</w:t>
      </w:r>
      <w:r>
        <w:tab/>
        <w:t>4.051e0</w:t>
      </w:r>
    </w:p>
    <w:p w:rsidR="000162AD" w:rsidRDefault="000162AD" w:rsidP="000162AD">
      <w:r>
        <w:t>399.1806</w:t>
      </w:r>
      <w:r>
        <w:tab/>
        <w:t>3.038e0</w:t>
      </w:r>
    </w:p>
    <w:p w:rsidR="000162AD" w:rsidRDefault="000162AD" w:rsidP="000162AD">
      <w:r>
        <w:t>399.1829</w:t>
      </w:r>
      <w:r>
        <w:tab/>
        <w:t>1.013e0</w:t>
      </w:r>
    </w:p>
    <w:p w:rsidR="000162AD" w:rsidRDefault="000162AD" w:rsidP="000162AD">
      <w:r>
        <w:t>399.1963</w:t>
      </w:r>
      <w:r>
        <w:tab/>
        <w:t>1.013e0</w:t>
      </w:r>
    </w:p>
    <w:p w:rsidR="000162AD" w:rsidRDefault="000162AD" w:rsidP="000162AD">
      <w:r>
        <w:t>399.2044</w:t>
      </w:r>
      <w:r>
        <w:tab/>
        <w:t>2.025e0</w:t>
      </w:r>
    </w:p>
    <w:p w:rsidR="000162AD" w:rsidRDefault="000162AD" w:rsidP="000162AD">
      <w:r>
        <w:t>399.2161</w:t>
      </w:r>
      <w:r>
        <w:tab/>
        <w:t>2.025e0</w:t>
      </w:r>
    </w:p>
    <w:p w:rsidR="000162AD" w:rsidRDefault="000162AD" w:rsidP="000162AD">
      <w:r>
        <w:t>399.2245</w:t>
      </w:r>
      <w:r>
        <w:tab/>
        <w:t>2.025e0</w:t>
      </w:r>
    </w:p>
    <w:p w:rsidR="000162AD" w:rsidRDefault="000162AD" w:rsidP="000162AD">
      <w:r>
        <w:t>399.2299</w:t>
      </w:r>
      <w:r>
        <w:tab/>
        <w:t>1.013e0</w:t>
      </w:r>
    </w:p>
    <w:p w:rsidR="000162AD" w:rsidRDefault="000162AD" w:rsidP="000162AD">
      <w:r>
        <w:t>399.2338</w:t>
      </w:r>
      <w:r>
        <w:tab/>
        <w:t>1.013e0</w:t>
      </w:r>
    </w:p>
    <w:p w:rsidR="000162AD" w:rsidRDefault="000162AD" w:rsidP="000162AD">
      <w:r>
        <w:t>399.2444</w:t>
      </w:r>
      <w:r>
        <w:tab/>
        <w:t>2.025e0</w:t>
      </w:r>
    </w:p>
    <w:p w:rsidR="000162AD" w:rsidRDefault="000162AD" w:rsidP="000162AD">
      <w:r>
        <w:t>399.2482</w:t>
      </w:r>
      <w:r>
        <w:tab/>
        <w:t>4.051e0</w:t>
      </w:r>
    </w:p>
    <w:p w:rsidR="000162AD" w:rsidRDefault="000162AD" w:rsidP="000162AD">
      <w:r>
        <w:t>399.2552</w:t>
      </w:r>
      <w:r>
        <w:tab/>
        <w:t>1.013e0</w:t>
      </w:r>
    </w:p>
    <w:p w:rsidR="000162AD" w:rsidRDefault="000162AD" w:rsidP="000162AD">
      <w:r>
        <w:t>399.2610</w:t>
      </w:r>
      <w:r>
        <w:tab/>
        <w:t>1.013e0</w:t>
      </w:r>
    </w:p>
    <w:p w:rsidR="000162AD" w:rsidRDefault="000162AD" w:rsidP="000162AD">
      <w:r>
        <w:t>399.2673</w:t>
      </w:r>
      <w:r>
        <w:tab/>
        <w:t>4.051e0</w:t>
      </w:r>
    </w:p>
    <w:p w:rsidR="000162AD" w:rsidRDefault="000162AD" w:rsidP="000162AD">
      <w:r>
        <w:t>399.2756</w:t>
      </w:r>
      <w:r>
        <w:tab/>
        <w:t>1.013e0</w:t>
      </w:r>
    </w:p>
    <w:p w:rsidR="000162AD" w:rsidRDefault="000162AD" w:rsidP="000162AD">
      <w:r>
        <w:t>399.2818</w:t>
      </w:r>
      <w:r>
        <w:tab/>
        <w:t>3.038e0</w:t>
      </w:r>
    </w:p>
    <w:p w:rsidR="000162AD" w:rsidRDefault="000162AD" w:rsidP="000162AD">
      <w:r>
        <w:t>399.2844</w:t>
      </w:r>
      <w:r>
        <w:tab/>
        <w:t>3.045e0</w:t>
      </w:r>
    </w:p>
    <w:p w:rsidR="000162AD" w:rsidRDefault="000162AD" w:rsidP="000162AD">
      <w:r>
        <w:lastRenderedPageBreak/>
        <w:t>399.2873</w:t>
      </w:r>
      <w:r>
        <w:tab/>
        <w:t>5.063e0</w:t>
      </w:r>
    </w:p>
    <w:p w:rsidR="000162AD" w:rsidRDefault="000162AD" w:rsidP="000162AD">
      <w:r>
        <w:t>399.2979</w:t>
      </w:r>
      <w:r>
        <w:tab/>
        <w:t>1.013e0</w:t>
      </w:r>
    </w:p>
    <w:p w:rsidR="000162AD" w:rsidRDefault="000162AD" w:rsidP="000162AD">
      <w:r>
        <w:t>399.3029</w:t>
      </w:r>
      <w:r>
        <w:tab/>
        <w:t>1.013e0</w:t>
      </w:r>
    </w:p>
    <w:p w:rsidR="000162AD" w:rsidRDefault="000162AD" w:rsidP="000162AD">
      <w:r>
        <w:t>399.3039</w:t>
      </w:r>
      <w:r>
        <w:tab/>
        <w:t>3.038e0</w:t>
      </w:r>
    </w:p>
    <w:p w:rsidR="000162AD" w:rsidRDefault="000162AD" w:rsidP="000162AD">
      <w:r>
        <w:t>399.3057</w:t>
      </w:r>
      <w:r>
        <w:tab/>
        <w:t>4.051e0</w:t>
      </w:r>
    </w:p>
    <w:p w:rsidR="000162AD" w:rsidRDefault="000162AD" w:rsidP="000162AD">
      <w:r>
        <w:t>399.3093</w:t>
      </w:r>
      <w:r>
        <w:tab/>
        <w:t>7.089e0</w:t>
      </w:r>
    </w:p>
    <w:p w:rsidR="000162AD" w:rsidRDefault="000162AD" w:rsidP="000162AD">
      <w:r>
        <w:t>399.3156</w:t>
      </w:r>
      <w:r>
        <w:tab/>
        <w:t>1.013e0</w:t>
      </w:r>
    </w:p>
    <w:p w:rsidR="000162AD" w:rsidRDefault="000162AD" w:rsidP="000162AD">
      <w:r>
        <w:t>399.3207</w:t>
      </w:r>
      <w:r>
        <w:tab/>
        <w:t>3.038e0</w:t>
      </w:r>
    </w:p>
    <w:p w:rsidR="000162AD" w:rsidRDefault="000162AD" w:rsidP="000162AD">
      <w:r>
        <w:t>399.3227</w:t>
      </w:r>
      <w:r>
        <w:tab/>
        <w:t>3.038e0</w:t>
      </w:r>
    </w:p>
    <w:p w:rsidR="000162AD" w:rsidRDefault="000162AD" w:rsidP="000162AD">
      <w:r>
        <w:t>399.3245</w:t>
      </w:r>
      <w:r>
        <w:tab/>
        <w:t>2.025e0</w:t>
      </w:r>
    </w:p>
    <w:p w:rsidR="000162AD" w:rsidRDefault="000162AD" w:rsidP="000162AD">
      <w:r>
        <w:t>399.3313</w:t>
      </w:r>
      <w:r>
        <w:tab/>
        <w:t>1.013e0</w:t>
      </w:r>
    </w:p>
    <w:p w:rsidR="000162AD" w:rsidRDefault="000162AD" w:rsidP="000162AD">
      <w:r>
        <w:t>399.3366</w:t>
      </w:r>
      <w:r>
        <w:tab/>
        <w:t>4.700e0</w:t>
      </w:r>
    </w:p>
    <w:p w:rsidR="000162AD" w:rsidRDefault="000162AD" w:rsidP="000162AD">
      <w:r>
        <w:t>399.3455</w:t>
      </w:r>
      <w:r>
        <w:tab/>
        <w:t>2.025e0</w:t>
      </w:r>
    </w:p>
    <w:p w:rsidR="000162AD" w:rsidRDefault="000162AD" w:rsidP="000162AD">
      <w:r>
        <w:t>399.3560</w:t>
      </w:r>
      <w:r>
        <w:tab/>
        <w:t>2.025e0</w:t>
      </w:r>
    </w:p>
    <w:p w:rsidR="000162AD" w:rsidRDefault="000162AD" w:rsidP="000162AD">
      <w:r>
        <w:t>399.3735</w:t>
      </w:r>
      <w:r>
        <w:tab/>
        <w:t>1.013e0</w:t>
      </w:r>
    </w:p>
    <w:p w:rsidR="000162AD" w:rsidRDefault="000162AD" w:rsidP="000162AD">
      <w:r>
        <w:t>399.3808</w:t>
      </w:r>
      <w:r>
        <w:tab/>
        <w:t>2.025e0</w:t>
      </w:r>
    </w:p>
    <w:p w:rsidR="000162AD" w:rsidRDefault="000162AD" w:rsidP="000162AD">
      <w:r>
        <w:t>399.3829</w:t>
      </w:r>
      <w:r>
        <w:tab/>
        <w:t>1.013e0</w:t>
      </w:r>
    </w:p>
    <w:p w:rsidR="000162AD" w:rsidRDefault="000162AD" w:rsidP="000162AD">
      <w:r>
        <w:t>399.3876</w:t>
      </w:r>
      <w:r>
        <w:tab/>
        <w:t>1.013e0</w:t>
      </w:r>
    </w:p>
    <w:p w:rsidR="000162AD" w:rsidRDefault="000162AD" w:rsidP="000162AD">
      <w:r>
        <w:t>399.3947</w:t>
      </w:r>
      <w:r>
        <w:tab/>
        <w:t>5.063e0</w:t>
      </w:r>
    </w:p>
    <w:p w:rsidR="000162AD" w:rsidRDefault="000162AD" w:rsidP="000162AD">
      <w:r>
        <w:lastRenderedPageBreak/>
        <w:t>399.4375</w:t>
      </w:r>
      <w:r>
        <w:tab/>
        <w:t>2.025e0</w:t>
      </w:r>
    </w:p>
    <w:p w:rsidR="000162AD" w:rsidRDefault="000162AD" w:rsidP="000162AD">
      <w:r>
        <w:t>399.4429</w:t>
      </w:r>
      <w:r>
        <w:tab/>
        <w:t>1.013e0</w:t>
      </w:r>
    </w:p>
    <w:p w:rsidR="000162AD" w:rsidRDefault="000162AD" w:rsidP="000162AD">
      <w:r>
        <w:t>399.4533</w:t>
      </w:r>
      <w:r>
        <w:tab/>
        <w:t>2.025e0</w:t>
      </w:r>
    </w:p>
    <w:p w:rsidR="000162AD" w:rsidRDefault="000162AD" w:rsidP="000162AD">
      <w:r>
        <w:t>399.4587</w:t>
      </w:r>
      <w:r>
        <w:tab/>
        <w:t>1.013e0</w:t>
      </w:r>
    </w:p>
    <w:p w:rsidR="000162AD" w:rsidRDefault="000162AD" w:rsidP="000162AD">
      <w:r>
        <w:t>399.4636</w:t>
      </w:r>
      <w:r>
        <w:tab/>
        <w:t>3.038e0</w:t>
      </w:r>
    </w:p>
    <w:p w:rsidR="000162AD" w:rsidRDefault="000162AD" w:rsidP="000162AD">
      <w:r>
        <w:t>399.4682</w:t>
      </w:r>
      <w:r>
        <w:tab/>
        <w:t>1.013e0</w:t>
      </w:r>
    </w:p>
    <w:p w:rsidR="000162AD" w:rsidRDefault="000162AD" w:rsidP="000162AD">
      <w:r>
        <w:t>399.4857</w:t>
      </w:r>
      <w:r>
        <w:tab/>
        <w:t>1.013e0</w:t>
      </w:r>
    </w:p>
    <w:p w:rsidR="000162AD" w:rsidRDefault="000162AD" w:rsidP="000162AD">
      <w:r>
        <w:t>399.5069</w:t>
      </w:r>
      <w:r>
        <w:tab/>
        <w:t>1.013e0</w:t>
      </w:r>
    </w:p>
    <w:p w:rsidR="000162AD" w:rsidRDefault="000162AD" w:rsidP="000162AD">
      <w:r>
        <w:t>399.5109</w:t>
      </w:r>
      <w:r>
        <w:tab/>
        <w:t>1.013e0</w:t>
      </w:r>
    </w:p>
    <w:p w:rsidR="000162AD" w:rsidRDefault="000162AD" w:rsidP="000162AD">
      <w:r>
        <w:t>399.5285</w:t>
      </w:r>
      <w:r>
        <w:tab/>
        <w:t>2.025e0</w:t>
      </w:r>
    </w:p>
    <w:p w:rsidR="000162AD" w:rsidRDefault="000162AD" w:rsidP="000162AD">
      <w:r>
        <w:t>399.5362</w:t>
      </w:r>
      <w:r>
        <w:tab/>
        <w:t>2.025e0</w:t>
      </w:r>
    </w:p>
    <w:p w:rsidR="000162AD" w:rsidRDefault="000162AD" w:rsidP="000162AD">
      <w:r>
        <w:t>399.5488</w:t>
      </w:r>
      <w:r>
        <w:tab/>
        <w:t>1.013e0</w:t>
      </w:r>
    </w:p>
    <w:p w:rsidR="000162AD" w:rsidRDefault="000162AD" w:rsidP="000162AD">
      <w:r>
        <w:t>399.5571</w:t>
      </w:r>
      <w:r>
        <w:tab/>
        <w:t>1.013e0</w:t>
      </w:r>
    </w:p>
    <w:p w:rsidR="000162AD" w:rsidRDefault="000162AD" w:rsidP="000162AD">
      <w:r>
        <w:t>399.5927</w:t>
      </w:r>
      <w:r>
        <w:tab/>
        <w:t>1.013e0</w:t>
      </w:r>
    </w:p>
    <w:p w:rsidR="000162AD" w:rsidRDefault="000162AD" w:rsidP="000162AD">
      <w:r>
        <w:t>399.5959</w:t>
      </w:r>
      <w:r>
        <w:tab/>
        <w:t>1.013e0</w:t>
      </w:r>
    </w:p>
    <w:p w:rsidR="000162AD" w:rsidRDefault="000162AD" w:rsidP="000162AD">
      <w:r>
        <w:t>399.6075</w:t>
      </w:r>
      <w:r>
        <w:tab/>
        <w:t>2.025e0</w:t>
      </w:r>
    </w:p>
    <w:p w:rsidR="000162AD" w:rsidRDefault="000162AD" w:rsidP="000162AD">
      <w:r>
        <w:t>399.6140</w:t>
      </w:r>
      <w:r>
        <w:tab/>
        <w:t>1.013e0</w:t>
      </w:r>
    </w:p>
    <w:p w:rsidR="000162AD" w:rsidRDefault="000162AD" w:rsidP="000162AD">
      <w:r>
        <w:t>399.6171</w:t>
      </w:r>
      <w:r>
        <w:tab/>
        <w:t>1.013e0</w:t>
      </w:r>
    </w:p>
    <w:p w:rsidR="000162AD" w:rsidRDefault="000162AD" w:rsidP="000162AD">
      <w:r>
        <w:t>399.6423</w:t>
      </w:r>
      <w:r>
        <w:tab/>
        <w:t>1.013e0</w:t>
      </w:r>
    </w:p>
    <w:p w:rsidR="000162AD" w:rsidRDefault="000162AD" w:rsidP="000162AD">
      <w:r>
        <w:lastRenderedPageBreak/>
        <w:t>399.6556</w:t>
      </w:r>
      <w:r>
        <w:tab/>
        <w:t>4.051e0</w:t>
      </w:r>
    </w:p>
    <w:p w:rsidR="000162AD" w:rsidRDefault="000162AD" w:rsidP="000162AD">
      <w:r>
        <w:t>399.6577</w:t>
      </w:r>
      <w:r>
        <w:tab/>
        <w:t>6.076e0</w:t>
      </w:r>
    </w:p>
    <w:p w:rsidR="000162AD" w:rsidRDefault="000162AD" w:rsidP="000162AD">
      <w:r>
        <w:t>399.6598</w:t>
      </w:r>
      <w:r>
        <w:tab/>
        <w:t>1.013e0</w:t>
      </w:r>
    </w:p>
    <w:p w:rsidR="000162AD" w:rsidRDefault="000162AD" w:rsidP="000162AD">
      <w:r>
        <w:t>399.6753</w:t>
      </w:r>
      <w:r>
        <w:tab/>
        <w:t>2.025e0</w:t>
      </w:r>
    </w:p>
    <w:p w:rsidR="000162AD" w:rsidRDefault="000162AD" w:rsidP="000162AD">
      <w:r>
        <w:t>399.6985</w:t>
      </w:r>
      <w:r>
        <w:tab/>
        <w:t>1.013e0</w:t>
      </w:r>
    </w:p>
    <w:p w:rsidR="000162AD" w:rsidRDefault="000162AD" w:rsidP="000162AD">
      <w:r>
        <w:t>399.7126</w:t>
      </w:r>
      <w:r>
        <w:tab/>
        <w:t>1.013e0</w:t>
      </w:r>
    </w:p>
    <w:p w:rsidR="000162AD" w:rsidRDefault="000162AD" w:rsidP="000162AD">
      <w:r>
        <w:t>399.7189</w:t>
      </w:r>
      <w:r>
        <w:tab/>
        <w:t>1.013e0</w:t>
      </w:r>
    </w:p>
    <w:p w:rsidR="000162AD" w:rsidRDefault="000162AD" w:rsidP="000162AD">
      <w:r>
        <w:t>399.7238</w:t>
      </w:r>
      <w:r>
        <w:tab/>
        <w:t>2.025e0</w:t>
      </w:r>
    </w:p>
    <w:p w:rsidR="000162AD" w:rsidRDefault="000162AD" w:rsidP="000162AD">
      <w:r>
        <w:t>399.7411</w:t>
      </w:r>
      <w:r>
        <w:tab/>
        <w:t>1.013e0</w:t>
      </w:r>
    </w:p>
    <w:p w:rsidR="000162AD" w:rsidRDefault="000162AD" w:rsidP="000162AD">
      <w:r>
        <w:t>399.7552</w:t>
      </w:r>
      <w:r>
        <w:tab/>
        <w:t>1.013e0</w:t>
      </w:r>
    </w:p>
    <w:p w:rsidR="000162AD" w:rsidRDefault="000162AD" w:rsidP="000162AD">
      <w:r>
        <w:t>399.7575</w:t>
      </w:r>
      <w:r>
        <w:tab/>
        <w:t>2.025e0</w:t>
      </w:r>
    </w:p>
    <w:p w:rsidR="000162AD" w:rsidRDefault="000162AD" w:rsidP="000162AD">
      <w:r>
        <w:t>399.7804</w:t>
      </w:r>
      <w:r>
        <w:tab/>
        <w:t>2.025e0</w:t>
      </w:r>
    </w:p>
    <w:p w:rsidR="000162AD" w:rsidRDefault="000162AD" w:rsidP="000162AD">
      <w:r>
        <w:t>399.7913</w:t>
      </w:r>
      <w:r>
        <w:tab/>
        <w:t>1.013e0</w:t>
      </w:r>
    </w:p>
    <w:p w:rsidR="000162AD" w:rsidRDefault="000162AD" w:rsidP="000162AD">
      <w:r>
        <w:t>399.8045</w:t>
      </w:r>
      <w:r>
        <w:tab/>
        <w:t>4.051e0</w:t>
      </w:r>
    </w:p>
    <w:p w:rsidR="000162AD" w:rsidRDefault="000162AD" w:rsidP="000162AD">
      <w:r>
        <w:t>399.8088</w:t>
      </w:r>
      <w:r>
        <w:tab/>
        <w:t>2.025e0</w:t>
      </w:r>
    </w:p>
    <w:p w:rsidR="000162AD" w:rsidRDefault="000162AD" w:rsidP="000162AD">
      <w:r>
        <w:t>399.8109</w:t>
      </w:r>
      <w:r>
        <w:tab/>
        <w:t>2.025e0</w:t>
      </w:r>
    </w:p>
    <w:p w:rsidR="000162AD" w:rsidRDefault="000162AD" w:rsidP="000162AD">
      <w:r>
        <w:t>399.8124</w:t>
      </w:r>
      <w:r>
        <w:tab/>
        <w:t>1.013e0</w:t>
      </w:r>
    </w:p>
    <w:p w:rsidR="000162AD" w:rsidRDefault="000162AD" w:rsidP="000162AD">
      <w:r>
        <w:t>399.8188</w:t>
      </w:r>
      <w:r>
        <w:tab/>
        <w:t>2.025e0</w:t>
      </w:r>
    </w:p>
    <w:p w:rsidR="000162AD" w:rsidRDefault="000162AD" w:rsidP="000162AD">
      <w:r>
        <w:t>399.8261</w:t>
      </w:r>
      <w:r>
        <w:tab/>
        <w:t>1.013e0</w:t>
      </w:r>
    </w:p>
    <w:p w:rsidR="000162AD" w:rsidRDefault="000162AD" w:rsidP="000162AD">
      <w:r>
        <w:lastRenderedPageBreak/>
        <w:t>399.8286</w:t>
      </w:r>
      <w:r>
        <w:tab/>
        <w:t>2.025e0</w:t>
      </w:r>
    </w:p>
    <w:p w:rsidR="000162AD" w:rsidRDefault="000162AD" w:rsidP="000162AD">
      <w:r>
        <w:t>399.8340</w:t>
      </w:r>
      <w:r>
        <w:tab/>
        <w:t>2.025e0</w:t>
      </w:r>
    </w:p>
    <w:p w:rsidR="000162AD" w:rsidRDefault="000162AD" w:rsidP="000162AD">
      <w:r>
        <w:t>399.8514</w:t>
      </w:r>
      <w:r>
        <w:tab/>
        <w:t>2.025e0</w:t>
      </w:r>
    </w:p>
    <w:p w:rsidR="000162AD" w:rsidRDefault="000162AD" w:rsidP="000162AD">
      <w:r>
        <w:t>399.8553</w:t>
      </w:r>
      <w:r>
        <w:tab/>
        <w:t>2.025e0</w:t>
      </w:r>
    </w:p>
    <w:p w:rsidR="000162AD" w:rsidRDefault="000162AD" w:rsidP="000162AD">
      <w:r>
        <w:t>399.8730</w:t>
      </w:r>
      <w:r>
        <w:tab/>
        <w:t>1.013e0</w:t>
      </w:r>
    </w:p>
    <w:p w:rsidR="000162AD" w:rsidRDefault="000162AD" w:rsidP="000162AD">
      <w:r>
        <w:t>399.8992</w:t>
      </w:r>
      <w:r>
        <w:tab/>
        <w:t>2.025e0</w:t>
      </w:r>
    </w:p>
    <w:p w:rsidR="000162AD" w:rsidRDefault="000162AD" w:rsidP="000162AD">
      <w:r>
        <w:t>399.9034</w:t>
      </w:r>
      <w:r>
        <w:tab/>
        <w:t>4.051e0</w:t>
      </w:r>
    </w:p>
    <w:p w:rsidR="000162AD" w:rsidRDefault="000162AD" w:rsidP="000162AD">
      <w:r>
        <w:t>399.9098</w:t>
      </w:r>
      <w:r>
        <w:tab/>
        <w:t>1.013e0</w:t>
      </w:r>
    </w:p>
    <w:p w:rsidR="000162AD" w:rsidRDefault="000162AD" w:rsidP="000162AD">
      <w:r>
        <w:t>399.9197</w:t>
      </w:r>
      <w:r>
        <w:tab/>
        <w:t>1.013e0</w:t>
      </w:r>
    </w:p>
    <w:p w:rsidR="000162AD" w:rsidRDefault="000162AD" w:rsidP="000162AD">
      <w:r>
        <w:t>399.9248</w:t>
      </w:r>
      <w:r>
        <w:tab/>
        <w:t>1.013e0</w:t>
      </w:r>
    </w:p>
    <w:p w:rsidR="000162AD" w:rsidRDefault="000162AD" w:rsidP="000162AD">
      <w:r>
        <w:t>399.9260</w:t>
      </w:r>
      <w:r>
        <w:tab/>
        <w:t>2.025e0</w:t>
      </w:r>
    </w:p>
    <w:p w:rsidR="000162AD" w:rsidRDefault="000162AD" w:rsidP="000162AD">
      <w:r>
        <w:t>399.9280</w:t>
      </w:r>
      <w:r>
        <w:tab/>
        <w:t>2.025e0</w:t>
      </w:r>
    </w:p>
    <w:p w:rsidR="000162AD" w:rsidRDefault="000162AD" w:rsidP="000162AD">
      <w:r>
        <w:t>399.9317</w:t>
      </w:r>
      <w:r>
        <w:tab/>
        <w:t>1.013e0</w:t>
      </w:r>
    </w:p>
    <w:p w:rsidR="000162AD" w:rsidRDefault="000162AD" w:rsidP="000162AD">
      <w:r>
        <w:t>399.9460</w:t>
      </w:r>
      <w:r>
        <w:tab/>
        <w:t>1.013e0</w:t>
      </w:r>
    </w:p>
    <w:p w:rsidR="000162AD" w:rsidRDefault="000162AD" w:rsidP="000162AD">
      <w:r>
        <w:t>399.9581</w:t>
      </w:r>
      <w:r>
        <w:tab/>
        <w:t>5.063e0</w:t>
      </w:r>
    </w:p>
    <w:p w:rsidR="000162AD" w:rsidRDefault="000162AD" w:rsidP="000162AD">
      <w:r>
        <w:t>399.9611</w:t>
      </w:r>
      <w:r>
        <w:tab/>
        <w:t>1.013e0</w:t>
      </w:r>
    </w:p>
    <w:p w:rsidR="000162AD" w:rsidRDefault="000162AD" w:rsidP="000162AD">
      <w:r>
        <w:t>399.9670</w:t>
      </w:r>
      <w:r>
        <w:tab/>
        <w:t>1.013e0</w:t>
      </w:r>
    </w:p>
    <w:p w:rsidR="000162AD" w:rsidRDefault="000162AD" w:rsidP="000162AD">
      <w:r>
        <w:t>399.9741</w:t>
      </w:r>
      <w:r>
        <w:tab/>
        <w:t>2.025e0</w:t>
      </w:r>
    </w:p>
    <w:p w:rsidR="000162AD" w:rsidRDefault="000162AD" w:rsidP="000162AD">
      <w:r>
        <w:t>399.9795</w:t>
      </w:r>
      <w:r>
        <w:tab/>
        <w:t>1.013e0</w:t>
      </w:r>
    </w:p>
    <w:p w:rsidR="000162AD" w:rsidRDefault="000162AD" w:rsidP="000162AD">
      <w:r>
        <w:lastRenderedPageBreak/>
        <w:t>399.9892</w:t>
      </w:r>
      <w:r>
        <w:tab/>
        <w:t>2.025e0</w:t>
      </w:r>
    </w:p>
    <w:p w:rsidR="000162AD" w:rsidRDefault="000162AD" w:rsidP="000162AD">
      <w:r>
        <w:t>400.0096</w:t>
      </w:r>
      <w:r>
        <w:tab/>
        <w:t>2.025e0</w:t>
      </w:r>
    </w:p>
    <w:p w:rsidR="000162AD" w:rsidRDefault="000162AD" w:rsidP="000162AD">
      <w:r>
        <w:t>400.0167</w:t>
      </w:r>
      <w:r>
        <w:tab/>
        <w:t>2.025e0</w:t>
      </w:r>
    </w:p>
    <w:p w:rsidR="000162AD" w:rsidRDefault="000162AD" w:rsidP="000162AD">
      <w:r>
        <w:t>400.0220</w:t>
      </w:r>
      <w:r>
        <w:tab/>
        <w:t>1.013e0</w:t>
      </w:r>
    </w:p>
    <w:p w:rsidR="000162AD" w:rsidRDefault="000162AD" w:rsidP="000162AD">
      <w:r>
        <w:t>400.0255</w:t>
      </w:r>
      <w:r>
        <w:tab/>
        <w:t>2.025e0</w:t>
      </w:r>
    </w:p>
    <w:p w:rsidR="000162AD" w:rsidRDefault="000162AD" w:rsidP="000162AD">
      <w:r>
        <w:t>400.0461</w:t>
      </w:r>
      <w:r>
        <w:tab/>
        <w:t>5.063e0</w:t>
      </w:r>
    </w:p>
    <w:p w:rsidR="000162AD" w:rsidRDefault="000162AD" w:rsidP="000162AD">
      <w:r>
        <w:t>400.0486</w:t>
      </w:r>
      <w:r>
        <w:tab/>
        <w:t>2.025e0</w:t>
      </w:r>
    </w:p>
    <w:p w:rsidR="000162AD" w:rsidRDefault="000162AD" w:rsidP="000162AD">
      <w:r>
        <w:t>400.0526</w:t>
      </w:r>
      <w:r>
        <w:tab/>
        <w:t>3.038e0</w:t>
      </w:r>
    </w:p>
    <w:p w:rsidR="000162AD" w:rsidRDefault="000162AD" w:rsidP="000162AD">
      <w:r>
        <w:t>400.0670</w:t>
      </w:r>
      <w:r>
        <w:tab/>
        <w:t>2.025e0</w:t>
      </w:r>
    </w:p>
    <w:p w:rsidR="000162AD" w:rsidRDefault="000162AD" w:rsidP="000162AD">
      <w:r>
        <w:t>400.0684</w:t>
      </w:r>
      <w:r>
        <w:tab/>
        <w:t>2.025e0</w:t>
      </w:r>
    </w:p>
    <w:p w:rsidR="000162AD" w:rsidRDefault="000162AD" w:rsidP="000162AD">
      <w:r>
        <w:t>400.0724</w:t>
      </w:r>
      <w:r>
        <w:tab/>
        <w:t>1.013e0</w:t>
      </w:r>
    </w:p>
    <w:p w:rsidR="000162AD" w:rsidRDefault="000162AD" w:rsidP="000162AD">
      <w:r>
        <w:t>400.0751</w:t>
      </w:r>
      <w:r>
        <w:tab/>
        <w:t>2.025e0</w:t>
      </w:r>
    </w:p>
    <w:p w:rsidR="000162AD" w:rsidRDefault="000162AD" w:rsidP="000162AD">
      <w:r>
        <w:t>400.0820</w:t>
      </w:r>
      <w:r>
        <w:tab/>
        <w:t>3.038e0</w:t>
      </w:r>
    </w:p>
    <w:p w:rsidR="000162AD" w:rsidRDefault="000162AD" w:rsidP="000162AD">
      <w:r>
        <w:t>400.0859</w:t>
      </w:r>
      <w:r>
        <w:tab/>
        <w:t>1.013e0</w:t>
      </w:r>
    </w:p>
    <w:p w:rsidR="000162AD" w:rsidRDefault="000162AD" w:rsidP="000162AD">
      <w:r>
        <w:t>400.0894</w:t>
      </w:r>
      <w:r>
        <w:tab/>
        <w:t>2.025e0</w:t>
      </w:r>
    </w:p>
    <w:p w:rsidR="000162AD" w:rsidRDefault="000162AD" w:rsidP="000162AD">
      <w:r>
        <w:t>400.1016</w:t>
      </w:r>
      <w:r>
        <w:tab/>
        <w:t>1.013e0</w:t>
      </w:r>
    </w:p>
    <w:p w:rsidR="000162AD" w:rsidRDefault="000162AD" w:rsidP="000162AD">
      <w:r>
        <w:t>400.1064</w:t>
      </w:r>
      <w:r>
        <w:tab/>
        <w:t>1.013e0</w:t>
      </w:r>
    </w:p>
    <w:p w:rsidR="000162AD" w:rsidRDefault="000162AD" w:rsidP="000162AD">
      <w:r>
        <w:t>400.1082</w:t>
      </w:r>
      <w:r>
        <w:tab/>
        <w:t>2.025e0</w:t>
      </w:r>
    </w:p>
    <w:p w:rsidR="000162AD" w:rsidRDefault="000162AD" w:rsidP="000162AD">
      <w:r>
        <w:t>400.1231</w:t>
      </w:r>
      <w:r>
        <w:tab/>
        <w:t>1.013e0</w:t>
      </w:r>
    </w:p>
    <w:p w:rsidR="000162AD" w:rsidRDefault="000162AD" w:rsidP="000162AD">
      <w:r>
        <w:lastRenderedPageBreak/>
        <w:t>400.1241</w:t>
      </w:r>
      <w:r>
        <w:tab/>
        <w:t>2.025e0</w:t>
      </w:r>
    </w:p>
    <w:p w:rsidR="000162AD" w:rsidRDefault="000162AD" w:rsidP="000162AD">
      <w:r>
        <w:t>400.1351</w:t>
      </w:r>
      <w:r>
        <w:tab/>
        <w:t>2.025e0</w:t>
      </w:r>
    </w:p>
    <w:p w:rsidR="000162AD" w:rsidRDefault="000162AD" w:rsidP="000162AD">
      <w:r>
        <w:t>400.1366</w:t>
      </w:r>
      <w:r>
        <w:tab/>
        <w:t>1.013e0</w:t>
      </w:r>
    </w:p>
    <w:p w:rsidR="000162AD" w:rsidRDefault="000162AD" w:rsidP="000162AD">
      <w:r>
        <w:t>400.1406</w:t>
      </w:r>
      <w:r>
        <w:tab/>
        <w:t>2.025e0</w:t>
      </w:r>
    </w:p>
    <w:p w:rsidR="000162AD" w:rsidRDefault="000162AD" w:rsidP="000162AD">
      <w:r>
        <w:t>400.1506</w:t>
      </w:r>
      <w:r>
        <w:tab/>
        <w:t>2.025e0</w:t>
      </w:r>
    </w:p>
    <w:p w:rsidR="000162AD" w:rsidRDefault="000162AD" w:rsidP="000162AD">
      <w:r>
        <w:t>400.1541</w:t>
      </w:r>
      <w:r>
        <w:tab/>
        <w:t>1.013e0</w:t>
      </w:r>
    </w:p>
    <w:p w:rsidR="000162AD" w:rsidRDefault="000162AD" w:rsidP="000162AD">
      <w:r>
        <w:t>400.1562</w:t>
      </w:r>
      <w:r>
        <w:tab/>
        <w:t>2.615e0</w:t>
      </w:r>
    </w:p>
    <w:p w:rsidR="000162AD" w:rsidRDefault="000162AD" w:rsidP="000162AD">
      <w:r>
        <w:t>400.1730</w:t>
      </w:r>
      <w:r>
        <w:tab/>
        <w:t>3.038e0</w:t>
      </w:r>
    </w:p>
    <w:p w:rsidR="000162AD" w:rsidRDefault="000162AD" w:rsidP="000162AD">
      <w:r>
        <w:t>400.1754</w:t>
      </w:r>
      <w:r>
        <w:tab/>
        <w:t>1.013e0</w:t>
      </w:r>
    </w:p>
    <w:p w:rsidR="000162AD" w:rsidRDefault="000162AD" w:rsidP="000162AD">
      <w:r>
        <w:t>400.1797</w:t>
      </w:r>
      <w:r>
        <w:tab/>
        <w:t>5.063e0</w:t>
      </w:r>
    </w:p>
    <w:p w:rsidR="000162AD" w:rsidRDefault="000162AD" w:rsidP="000162AD">
      <w:r>
        <w:t>400.1855</w:t>
      </w:r>
      <w:r>
        <w:tab/>
        <w:t>1.013e0</w:t>
      </w:r>
    </w:p>
    <w:p w:rsidR="000162AD" w:rsidRDefault="000162AD" w:rsidP="000162AD">
      <w:r>
        <w:t>400.1924</w:t>
      </w:r>
      <w:r>
        <w:tab/>
        <w:t>2.025e0</w:t>
      </w:r>
    </w:p>
    <w:p w:rsidR="000162AD" w:rsidRDefault="000162AD" w:rsidP="000162AD">
      <w:r>
        <w:t>400.2120</w:t>
      </w:r>
      <w:r>
        <w:tab/>
        <w:t>4.051e0</w:t>
      </w:r>
    </w:p>
    <w:p w:rsidR="000162AD" w:rsidRDefault="000162AD" w:rsidP="000162AD">
      <w:r>
        <w:t>400.2177</w:t>
      </w:r>
      <w:r>
        <w:tab/>
        <w:t>3.038e0</w:t>
      </w:r>
    </w:p>
    <w:p w:rsidR="000162AD" w:rsidRDefault="000162AD" w:rsidP="000162AD">
      <w:r>
        <w:t>400.2215</w:t>
      </w:r>
      <w:r>
        <w:tab/>
        <w:t>1.013e0</w:t>
      </w:r>
    </w:p>
    <w:p w:rsidR="000162AD" w:rsidRDefault="000162AD" w:rsidP="000162AD">
      <w:r>
        <w:t>400.2292</w:t>
      </w:r>
      <w:r>
        <w:tab/>
        <w:t>4.051e0</w:t>
      </w:r>
    </w:p>
    <w:p w:rsidR="000162AD" w:rsidRDefault="000162AD" w:rsidP="000162AD">
      <w:r>
        <w:t>400.2318</w:t>
      </w:r>
      <w:r>
        <w:tab/>
        <w:t>3.038e0</w:t>
      </w:r>
    </w:p>
    <w:p w:rsidR="000162AD" w:rsidRDefault="000162AD" w:rsidP="000162AD">
      <w:r>
        <w:t>400.2369</w:t>
      </w:r>
      <w:r>
        <w:tab/>
        <w:t>4.051e0</w:t>
      </w:r>
    </w:p>
    <w:p w:rsidR="000162AD" w:rsidRDefault="000162AD" w:rsidP="000162AD">
      <w:r>
        <w:t>400.2430</w:t>
      </w:r>
      <w:r>
        <w:tab/>
        <w:t>2.025e0</w:t>
      </w:r>
    </w:p>
    <w:p w:rsidR="000162AD" w:rsidRDefault="000162AD" w:rsidP="000162AD">
      <w:r>
        <w:lastRenderedPageBreak/>
        <w:t>400.2443</w:t>
      </w:r>
      <w:r>
        <w:tab/>
        <w:t>4.051e0</w:t>
      </w:r>
    </w:p>
    <w:p w:rsidR="000162AD" w:rsidRDefault="000162AD" w:rsidP="000162AD">
      <w:r>
        <w:t>400.2560</w:t>
      </w:r>
      <w:r>
        <w:tab/>
        <w:t>5.063e0</w:t>
      </w:r>
    </w:p>
    <w:p w:rsidR="000162AD" w:rsidRDefault="000162AD" w:rsidP="000162AD">
      <w:r>
        <w:t>400.2603</w:t>
      </w:r>
      <w:r>
        <w:tab/>
        <w:t>2.025e0</w:t>
      </w:r>
    </w:p>
    <w:p w:rsidR="000162AD" w:rsidRDefault="000162AD" w:rsidP="000162AD">
      <w:r>
        <w:t>400.2642</w:t>
      </w:r>
      <w:r>
        <w:tab/>
        <w:t>1.013e0</w:t>
      </w:r>
    </w:p>
    <w:p w:rsidR="000162AD" w:rsidRDefault="000162AD" w:rsidP="000162AD">
      <w:r>
        <w:t>400.2818</w:t>
      </w:r>
      <w:r>
        <w:tab/>
        <w:t>3.038e0</w:t>
      </w:r>
    </w:p>
    <w:p w:rsidR="000162AD" w:rsidRDefault="000162AD" w:rsidP="000162AD">
      <w:r>
        <w:t>400.2854</w:t>
      </w:r>
      <w:r>
        <w:tab/>
        <w:t>1.013e0</w:t>
      </w:r>
    </w:p>
    <w:p w:rsidR="000162AD" w:rsidRDefault="000162AD" w:rsidP="000162AD">
      <w:r>
        <w:t>400.3022</w:t>
      </w:r>
      <w:r>
        <w:tab/>
        <w:t>3.038e0</w:t>
      </w:r>
    </w:p>
    <w:p w:rsidR="000162AD" w:rsidRDefault="000162AD" w:rsidP="000162AD">
      <w:r>
        <w:t>400.3215</w:t>
      </w:r>
      <w:r>
        <w:tab/>
        <w:t>4.051e0</w:t>
      </w:r>
    </w:p>
    <w:p w:rsidR="000162AD" w:rsidRDefault="000162AD" w:rsidP="000162AD">
      <w:r>
        <w:t>400.3263</w:t>
      </w:r>
      <w:r>
        <w:tab/>
        <w:t>5.063e0</w:t>
      </w:r>
    </w:p>
    <w:p w:rsidR="000162AD" w:rsidRDefault="000162AD" w:rsidP="000162AD">
      <w:r>
        <w:t>400.3306</w:t>
      </w:r>
      <w:r>
        <w:tab/>
        <w:t>1.535e0</w:t>
      </w:r>
    </w:p>
    <w:p w:rsidR="000162AD" w:rsidRDefault="000162AD" w:rsidP="000162AD">
      <w:r>
        <w:t>400.3364</w:t>
      </w:r>
      <w:r>
        <w:tab/>
        <w:t>2.025e0</w:t>
      </w:r>
    </w:p>
    <w:p w:rsidR="000162AD" w:rsidRDefault="000162AD" w:rsidP="000162AD">
      <w:r>
        <w:t>400.3437</w:t>
      </w:r>
      <w:r>
        <w:tab/>
        <w:t>3.038e0</w:t>
      </w:r>
    </w:p>
    <w:p w:rsidR="000162AD" w:rsidRDefault="000162AD" w:rsidP="000162AD">
      <w:r>
        <w:t>400.3565</w:t>
      </w:r>
      <w:r>
        <w:tab/>
        <w:t>3.038e0</w:t>
      </w:r>
    </w:p>
    <w:p w:rsidR="000162AD" w:rsidRDefault="000162AD" w:rsidP="000162AD">
      <w:r>
        <w:t>400.3625</w:t>
      </w:r>
      <w:r>
        <w:tab/>
        <w:t>3.038e0</w:t>
      </w:r>
    </w:p>
    <w:p w:rsidR="000162AD" w:rsidRDefault="000162AD" w:rsidP="000162AD">
      <w:r>
        <w:t>400.3645</w:t>
      </w:r>
      <w:r>
        <w:tab/>
        <w:t>2.025e0</w:t>
      </w:r>
    </w:p>
    <w:p w:rsidR="000162AD" w:rsidRDefault="000162AD" w:rsidP="000162AD">
      <w:r>
        <w:t>400.3701</w:t>
      </w:r>
      <w:r>
        <w:tab/>
        <w:t>1.316e1</w:t>
      </w:r>
    </w:p>
    <w:p w:rsidR="000162AD" w:rsidRDefault="000162AD" w:rsidP="000162AD">
      <w:r>
        <w:t>400.3727</w:t>
      </w:r>
      <w:r>
        <w:tab/>
        <w:t>2.025e0</w:t>
      </w:r>
    </w:p>
    <w:p w:rsidR="000162AD" w:rsidRDefault="000162AD" w:rsidP="000162AD">
      <w:r>
        <w:t>400.3801</w:t>
      </w:r>
      <w:r>
        <w:tab/>
        <w:t>1.114e1</w:t>
      </w:r>
    </w:p>
    <w:p w:rsidR="000162AD" w:rsidRDefault="000162AD" w:rsidP="000162AD">
      <w:r>
        <w:t>400.3848</w:t>
      </w:r>
      <w:r>
        <w:tab/>
        <w:t>1.013e0</w:t>
      </w:r>
    </w:p>
    <w:p w:rsidR="000162AD" w:rsidRDefault="000162AD" w:rsidP="000162AD">
      <w:r>
        <w:lastRenderedPageBreak/>
        <w:t>400.3959</w:t>
      </w:r>
      <w:r>
        <w:tab/>
        <w:t>3.038e0</w:t>
      </w:r>
    </w:p>
    <w:p w:rsidR="000162AD" w:rsidRDefault="000162AD" w:rsidP="000162AD">
      <w:r>
        <w:t>400.3987</w:t>
      </w:r>
      <w:r>
        <w:tab/>
        <w:t>2.025e0</w:t>
      </w:r>
    </w:p>
    <w:p w:rsidR="000162AD" w:rsidRDefault="000162AD" w:rsidP="000162AD">
      <w:r>
        <w:t>400.4092</w:t>
      </w:r>
      <w:r>
        <w:tab/>
        <w:t>3.038e0</w:t>
      </w:r>
    </w:p>
    <w:p w:rsidR="000162AD" w:rsidRDefault="000162AD" w:rsidP="000162AD">
      <w:r>
        <w:t>400.4380</w:t>
      </w:r>
      <w:r>
        <w:tab/>
        <w:t>3.038e0</w:t>
      </w:r>
    </w:p>
    <w:p w:rsidR="000162AD" w:rsidRDefault="000162AD" w:rsidP="000162AD">
      <w:r>
        <w:t>400.4399</w:t>
      </w:r>
      <w:r>
        <w:tab/>
        <w:t>2.025e0</w:t>
      </w:r>
    </w:p>
    <w:p w:rsidR="000162AD" w:rsidRDefault="000162AD" w:rsidP="000162AD">
      <w:r>
        <w:t>400.4481</w:t>
      </w:r>
      <w:r>
        <w:tab/>
        <w:t>2.025e0</w:t>
      </w:r>
    </w:p>
    <w:p w:rsidR="000162AD" w:rsidRDefault="000162AD" w:rsidP="000162AD">
      <w:r>
        <w:t>400.4554</w:t>
      </w:r>
      <w:r>
        <w:tab/>
        <w:t>2.025e0</w:t>
      </w:r>
    </w:p>
    <w:p w:rsidR="000162AD" w:rsidRDefault="000162AD" w:rsidP="000162AD">
      <w:r>
        <w:t>400.4908</w:t>
      </w:r>
      <w:r>
        <w:tab/>
        <w:t>1.013e0</w:t>
      </w:r>
    </w:p>
    <w:p w:rsidR="000162AD" w:rsidRDefault="000162AD" w:rsidP="000162AD">
      <w:r>
        <w:t>400.5123</w:t>
      </w:r>
      <w:r>
        <w:tab/>
        <w:t>1.013e0</w:t>
      </w:r>
    </w:p>
    <w:p w:rsidR="000162AD" w:rsidRDefault="000162AD" w:rsidP="000162AD">
      <w:r>
        <w:t>400.5143</w:t>
      </w:r>
      <w:r>
        <w:tab/>
        <w:t>2.025e0</w:t>
      </w:r>
    </w:p>
    <w:p w:rsidR="000162AD" w:rsidRDefault="000162AD" w:rsidP="000162AD">
      <w:r>
        <w:t>400.5194</w:t>
      </w:r>
      <w:r>
        <w:tab/>
        <w:t>1.013e0</w:t>
      </w:r>
    </w:p>
    <w:p w:rsidR="000162AD" w:rsidRDefault="000162AD" w:rsidP="000162AD">
      <w:r>
        <w:t>400.5373</w:t>
      </w:r>
      <w:r>
        <w:tab/>
        <w:t>1.013e0</w:t>
      </w:r>
    </w:p>
    <w:p w:rsidR="000162AD" w:rsidRDefault="000162AD" w:rsidP="000162AD">
      <w:r>
        <w:t>400.5412</w:t>
      </w:r>
      <w:r>
        <w:tab/>
        <w:t>1.013e0</w:t>
      </w:r>
    </w:p>
    <w:p w:rsidR="000162AD" w:rsidRDefault="000162AD" w:rsidP="000162AD">
      <w:r>
        <w:t>400.5536</w:t>
      </w:r>
      <w:r>
        <w:tab/>
        <w:t>1.013e0</w:t>
      </w:r>
    </w:p>
    <w:p w:rsidR="000162AD" w:rsidRDefault="000162AD" w:rsidP="000162AD">
      <w:r>
        <w:t>400.5584</w:t>
      </w:r>
      <w:r>
        <w:tab/>
        <w:t>1.013e0</w:t>
      </w:r>
    </w:p>
    <w:p w:rsidR="000162AD" w:rsidRDefault="000162AD" w:rsidP="000162AD">
      <w:r>
        <w:t>400.5626</w:t>
      </w:r>
      <w:r>
        <w:tab/>
        <w:t>1.013e0</w:t>
      </w:r>
    </w:p>
    <w:p w:rsidR="000162AD" w:rsidRDefault="000162AD" w:rsidP="000162AD">
      <w:r>
        <w:t>400.5760</w:t>
      </w:r>
      <w:r>
        <w:tab/>
        <w:t>1.013e0</w:t>
      </w:r>
    </w:p>
    <w:p w:rsidR="000162AD" w:rsidRDefault="000162AD" w:rsidP="000162AD">
      <w:r>
        <w:t>400.6102</w:t>
      </w:r>
      <w:r>
        <w:tab/>
        <w:t>1.013e0</w:t>
      </w:r>
    </w:p>
    <w:p w:rsidR="000162AD" w:rsidRDefault="000162AD" w:rsidP="000162AD">
      <w:r>
        <w:t>400.6183</w:t>
      </w:r>
      <w:r>
        <w:tab/>
        <w:t>2.025e0</w:t>
      </w:r>
    </w:p>
    <w:p w:rsidR="000162AD" w:rsidRDefault="000162AD" w:rsidP="000162AD">
      <w:r>
        <w:lastRenderedPageBreak/>
        <w:t>400.6216</w:t>
      </w:r>
      <w:r>
        <w:tab/>
        <w:t>1.013e0</w:t>
      </w:r>
    </w:p>
    <w:p w:rsidR="000162AD" w:rsidRDefault="000162AD" w:rsidP="000162AD">
      <w:r>
        <w:t>400.6438</w:t>
      </w:r>
      <w:r>
        <w:tab/>
        <w:t>2.025e0</w:t>
      </w:r>
    </w:p>
    <w:p w:rsidR="000162AD" w:rsidRDefault="000162AD" w:rsidP="000162AD">
      <w:r>
        <w:t>400.6472</w:t>
      </w:r>
      <w:r>
        <w:tab/>
        <w:t>1.013e0</w:t>
      </w:r>
    </w:p>
    <w:p w:rsidR="000162AD" w:rsidRDefault="000162AD" w:rsidP="000162AD">
      <w:r>
        <w:t>400.6650</w:t>
      </w:r>
      <w:r>
        <w:tab/>
        <w:t>1.013e0</w:t>
      </w:r>
    </w:p>
    <w:p w:rsidR="000162AD" w:rsidRDefault="000162AD" w:rsidP="000162AD">
      <w:r>
        <w:t>400.6680</w:t>
      </w:r>
      <w:r>
        <w:tab/>
        <w:t>1.013e0</w:t>
      </w:r>
    </w:p>
    <w:p w:rsidR="000162AD" w:rsidRDefault="000162AD" w:rsidP="000162AD">
      <w:r>
        <w:t>400.6739</w:t>
      </w:r>
      <w:r>
        <w:tab/>
        <w:t>1.013e0</w:t>
      </w:r>
    </w:p>
    <w:p w:rsidR="000162AD" w:rsidRDefault="000162AD" w:rsidP="000162AD">
      <w:r>
        <w:t>400.6751</w:t>
      </w:r>
      <w:r>
        <w:tab/>
        <w:t>1.013e0</w:t>
      </w:r>
    </w:p>
    <w:p w:rsidR="000162AD" w:rsidRDefault="000162AD" w:rsidP="000162AD">
      <w:r>
        <w:t>400.6797</w:t>
      </w:r>
      <w:r>
        <w:tab/>
        <w:t>2.025e0</w:t>
      </w:r>
    </w:p>
    <w:p w:rsidR="000162AD" w:rsidRDefault="000162AD" w:rsidP="000162AD">
      <w:r>
        <w:t>400.7026</w:t>
      </w:r>
      <w:r>
        <w:tab/>
        <w:t>2.025e0</w:t>
      </w:r>
    </w:p>
    <w:p w:rsidR="000162AD" w:rsidRDefault="000162AD" w:rsidP="000162AD">
      <w:r>
        <w:t>400.7079</w:t>
      </w:r>
      <w:r>
        <w:tab/>
        <w:t>1.013e0</w:t>
      </w:r>
    </w:p>
    <w:p w:rsidR="000162AD" w:rsidRDefault="000162AD" w:rsidP="000162AD">
      <w:r>
        <w:t>400.7115</w:t>
      </w:r>
      <w:r>
        <w:tab/>
        <w:t>1.013e0</w:t>
      </w:r>
    </w:p>
    <w:p w:rsidR="000162AD" w:rsidRDefault="000162AD" w:rsidP="000162AD">
      <w:r>
        <w:t>400.7245</w:t>
      </w:r>
      <w:r>
        <w:tab/>
        <w:t>1.013e0</w:t>
      </w:r>
    </w:p>
    <w:p w:rsidR="000162AD" w:rsidRDefault="000162AD" w:rsidP="000162AD">
      <w:r>
        <w:t>400.7293</w:t>
      </w:r>
      <w:r>
        <w:tab/>
        <w:t>1.013e0</w:t>
      </w:r>
    </w:p>
    <w:p w:rsidR="000162AD" w:rsidRDefault="000162AD" w:rsidP="000162AD">
      <w:r>
        <w:t>400.7311</w:t>
      </w:r>
      <w:r>
        <w:tab/>
        <w:t>2.025e0</w:t>
      </w:r>
    </w:p>
    <w:p w:rsidR="000162AD" w:rsidRDefault="000162AD" w:rsidP="000162AD">
      <w:r>
        <w:t>400.7328</w:t>
      </w:r>
      <w:r>
        <w:tab/>
        <w:t>1.013e0</w:t>
      </w:r>
    </w:p>
    <w:p w:rsidR="000162AD" w:rsidRDefault="000162AD" w:rsidP="000162AD">
      <w:r>
        <w:t>400.7389</w:t>
      </w:r>
      <w:r>
        <w:tab/>
        <w:t>1.013e0</w:t>
      </w:r>
    </w:p>
    <w:p w:rsidR="000162AD" w:rsidRDefault="000162AD" w:rsidP="000162AD">
      <w:r>
        <w:t>400.7456</w:t>
      </w:r>
      <w:r>
        <w:tab/>
        <w:t>1.013e0</w:t>
      </w:r>
    </w:p>
    <w:p w:rsidR="000162AD" w:rsidRDefault="000162AD" w:rsidP="000162AD">
      <w:r>
        <w:t>400.7501</w:t>
      </w:r>
      <w:r>
        <w:tab/>
        <w:t>2.025e0</w:t>
      </w:r>
    </w:p>
    <w:p w:rsidR="000162AD" w:rsidRDefault="000162AD" w:rsidP="000162AD">
      <w:r>
        <w:t>400.7669</w:t>
      </w:r>
      <w:r>
        <w:tab/>
        <w:t>1.013e0</w:t>
      </w:r>
    </w:p>
    <w:p w:rsidR="000162AD" w:rsidRDefault="000162AD" w:rsidP="000162AD">
      <w:r>
        <w:lastRenderedPageBreak/>
        <w:t>400.7737</w:t>
      </w:r>
      <w:r>
        <w:tab/>
        <w:t>3.038e0</w:t>
      </w:r>
    </w:p>
    <w:p w:rsidR="000162AD" w:rsidRDefault="000162AD" w:rsidP="000162AD">
      <w:r>
        <w:t>400.7754</w:t>
      </w:r>
      <w:r>
        <w:tab/>
        <w:t>1.013e0</w:t>
      </w:r>
    </w:p>
    <w:p w:rsidR="000162AD" w:rsidRDefault="000162AD" w:rsidP="000162AD">
      <w:r>
        <w:t>400.7809</w:t>
      </w:r>
      <w:r>
        <w:tab/>
        <w:t>1.013e0</w:t>
      </w:r>
    </w:p>
    <w:p w:rsidR="000162AD" w:rsidRDefault="000162AD" w:rsidP="000162AD">
      <w:r>
        <w:t>400.8014</w:t>
      </w:r>
      <w:r>
        <w:tab/>
        <w:t>1.013e0</w:t>
      </w:r>
    </w:p>
    <w:p w:rsidR="000162AD" w:rsidRDefault="000162AD" w:rsidP="000162AD">
      <w:r>
        <w:t>400.8308</w:t>
      </w:r>
      <w:r>
        <w:tab/>
        <w:t>2.025e0</w:t>
      </w:r>
    </w:p>
    <w:p w:rsidR="000162AD" w:rsidRDefault="000162AD" w:rsidP="000162AD">
      <w:r>
        <w:t>400.8446</w:t>
      </w:r>
      <w:r>
        <w:tab/>
        <w:t>1.013e0</w:t>
      </w:r>
    </w:p>
    <w:p w:rsidR="000162AD" w:rsidRDefault="000162AD" w:rsidP="000162AD">
      <w:r>
        <w:t>400.8517</w:t>
      </w:r>
      <w:r>
        <w:tab/>
        <w:t>3.038e0</w:t>
      </w:r>
    </w:p>
    <w:p w:rsidR="000162AD" w:rsidRDefault="000162AD" w:rsidP="000162AD">
      <w:r>
        <w:t>400.8608</w:t>
      </w:r>
      <w:r>
        <w:tab/>
        <w:t>1.013e0</w:t>
      </w:r>
    </w:p>
    <w:p w:rsidR="000162AD" w:rsidRDefault="000162AD" w:rsidP="000162AD">
      <w:r>
        <w:t>400.8782</w:t>
      </w:r>
      <w:r>
        <w:tab/>
        <w:t>1.013e0</w:t>
      </w:r>
    </w:p>
    <w:p w:rsidR="000162AD" w:rsidRDefault="000162AD" w:rsidP="000162AD">
      <w:r>
        <w:t>400.8820</w:t>
      </w:r>
      <w:r>
        <w:tab/>
        <w:t>1.013e0</w:t>
      </w:r>
    </w:p>
    <w:p w:rsidR="000162AD" w:rsidRDefault="000162AD" w:rsidP="000162AD">
      <w:r>
        <w:t>400.8942</w:t>
      </w:r>
      <w:r>
        <w:tab/>
        <w:t>1.013e0</w:t>
      </w:r>
    </w:p>
    <w:p w:rsidR="000162AD" w:rsidRDefault="000162AD" w:rsidP="000162AD">
      <w:r>
        <w:t>400.8993</w:t>
      </w:r>
      <w:r>
        <w:tab/>
        <w:t>1.013e0</w:t>
      </w:r>
    </w:p>
    <w:p w:rsidR="000162AD" w:rsidRDefault="000162AD" w:rsidP="000162AD">
      <w:r>
        <w:t>400.9037</w:t>
      </w:r>
      <w:r>
        <w:tab/>
        <w:t>1.013e0</w:t>
      </w:r>
    </w:p>
    <w:p w:rsidR="000162AD" w:rsidRDefault="000162AD" w:rsidP="000162AD">
      <w:r>
        <w:t>400.9088</w:t>
      </w:r>
      <w:r>
        <w:tab/>
        <w:t>5.063e0</w:t>
      </w:r>
    </w:p>
    <w:p w:rsidR="000162AD" w:rsidRDefault="000162AD" w:rsidP="000162AD">
      <w:r>
        <w:t>400.9112</w:t>
      </w:r>
      <w:r>
        <w:tab/>
        <w:t>2.025e0</w:t>
      </w:r>
    </w:p>
    <w:p w:rsidR="000162AD" w:rsidRDefault="000162AD" w:rsidP="000162AD">
      <w:r>
        <w:t>400.9213</w:t>
      </w:r>
      <w:r>
        <w:tab/>
        <w:t>4.720e0</w:t>
      </w:r>
    </w:p>
    <w:p w:rsidR="000162AD" w:rsidRDefault="000162AD" w:rsidP="000162AD">
      <w:r>
        <w:t>400.9369</w:t>
      </w:r>
      <w:r>
        <w:tab/>
        <w:t>2.025e0</w:t>
      </w:r>
    </w:p>
    <w:p w:rsidR="000162AD" w:rsidRDefault="000162AD" w:rsidP="000162AD">
      <w:r>
        <w:t>400.9407</w:t>
      </w:r>
      <w:r>
        <w:tab/>
        <w:t>4.714e0</w:t>
      </w:r>
    </w:p>
    <w:p w:rsidR="000162AD" w:rsidRDefault="000162AD" w:rsidP="000162AD">
      <w:r>
        <w:t>400.9427</w:t>
      </w:r>
      <w:r>
        <w:tab/>
        <w:t>5.063e0</w:t>
      </w:r>
    </w:p>
    <w:p w:rsidR="000162AD" w:rsidRDefault="000162AD" w:rsidP="000162AD">
      <w:r>
        <w:lastRenderedPageBreak/>
        <w:t>400.9460</w:t>
      </w:r>
      <w:r>
        <w:tab/>
        <w:t>1.013e0</w:t>
      </w:r>
    </w:p>
    <w:p w:rsidR="000162AD" w:rsidRDefault="000162AD" w:rsidP="000162AD">
      <w:r>
        <w:t>400.9488</w:t>
      </w:r>
      <w:r>
        <w:tab/>
        <w:t>2.025e0</w:t>
      </w:r>
    </w:p>
    <w:p w:rsidR="000162AD" w:rsidRDefault="000162AD" w:rsidP="000162AD">
      <w:r>
        <w:t>400.9510</w:t>
      </w:r>
      <w:r>
        <w:tab/>
        <w:t>1.013e0</w:t>
      </w:r>
    </w:p>
    <w:p w:rsidR="000162AD" w:rsidRDefault="000162AD" w:rsidP="000162AD">
      <w:r>
        <w:t>400.9580</w:t>
      </w:r>
      <w:r>
        <w:tab/>
        <w:t>2.025e0</w:t>
      </w:r>
    </w:p>
    <w:p w:rsidR="000162AD" w:rsidRDefault="000162AD" w:rsidP="000162AD">
      <w:r>
        <w:t>400.9637</w:t>
      </w:r>
      <w:r>
        <w:tab/>
        <w:t>1.013e0</w:t>
      </w:r>
    </w:p>
    <w:p w:rsidR="000162AD" w:rsidRDefault="000162AD" w:rsidP="000162AD">
      <w:r>
        <w:t>400.9660</w:t>
      </w:r>
      <w:r>
        <w:tab/>
        <w:t>7.089e0</w:t>
      </w:r>
    </w:p>
    <w:p w:rsidR="000162AD" w:rsidRDefault="000162AD" w:rsidP="000162AD">
      <w:r>
        <w:t>400.9671</w:t>
      </w:r>
      <w:r>
        <w:tab/>
        <w:t>1.013e0</w:t>
      </w:r>
    </w:p>
    <w:p w:rsidR="000162AD" w:rsidRDefault="000162AD" w:rsidP="000162AD">
      <w:r>
        <w:t>400.9751</w:t>
      </w:r>
      <w:r>
        <w:tab/>
        <w:t>3.381e0</w:t>
      </w:r>
    </w:p>
    <w:p w:rsidR="000162AD" w:rsidRDefault="000162AD" w:rsidP="000162AD">
      <w:r>
        <w:t>400.9847</w:t>
      </w:r>
      <w:r>
        <w:tab/>
        <w:t>1.013e0</w:t>
      </w:r>
    </w:p>
    <w:p w:rsidR="000162AD" w:rsidRDefault="000162AD" w:rsidP="000162AD">
      <w:r>
        <w:t>400.9866</w:t>
      </w:r>
      <w:r>
        <w:tab/>
        <w:t>2.025e0</w:t>
      </w:r>
    </w:p>
    <w:p w:rsidR="000162AD" w:rsidRDefault="000162AD" w:rsidP="000162AD">
      <w:r>
        <w:t>400.9937</w:t>
      </w:r>
      <w:r>
        <w:tab/>
        <w:t>8.450e0</w:t>
      </w:r>
    </w:p>
    <w:p w:rsidR="000162AD" w:rsidRDefault="000162AD" w:rsidP="000162AD">
      <w:r>
        <w:t>400.9970</w:t>
      </w:r>
      <w:r>
        <w:tab/>
        <w:t>2.025e0</w:t>
      </w:r>
    </w:p>
    <w:p w:rsidR="000162AD" w:rsidRDefault="000162AD" w:rsidP="000162AD">
      <w:r>
        <w:t>400.9990</w:t>
      </w:r>
      <w:r>
        <w:tab/>
        <w:t>2.025e0</w:t>
      </w:r>
    </w:p>
    <w:p w:rsidR="000162AD" w:rsidRDefault="000162AD" w:rsidP="000162AD">
      <w:r>
        <w:t>401.0100</w:t>
      </w:r>
      <w:r>
        <w:tab/>
        <w:t>1.013e0</w:t>
      </w:r>
    </w:p>
    <w:p w:rsidR="000162AD" w:rsidRDefault="000162AD" w:rsidP="000162AD">
      <w:r>
        <w:t>401.0113</w:t>
      </w:r>
      <w:r>
        <w:tab/>
        <w:t>2.025e0</w:t>
      </w:r>
    </w:p>
    <w:p w:rsidR="000162AD" w:rsidRDefault="000162AD" w:rsidP="000162AD">
      <w:r>
        <w:t>401.0313</w:t>
      </w:r>
      <w:r>
        <w:tab/>
        <w:t>3.038e0</w:t>
      </w:r>
    </w:p>
    <w:p w:rsidR="000162AD" w:rsidRDefault="000162AD" w:rsidP="000162AD">
      <w:r>
        <w:t>401.0359</w:t>
      </w:r>
      <w:r>
        <w:tab/>
        <w:t>1.013e0</w:t>
      </w:r>
    </w:p>
    <w:p w:rsidR="000162AD" w:rsidRDefault="000162AD" w:rsidP="000162AD">
      <w:r>
        <w:t>401.0435</w:t>
      </w:r>
      <w:r>
        <w:tab/>
        <w:t>2.025e0</w:t>
      </w:r>
    </w:p>
    <w:p w:rsidR="000162AD" w:rsidRDefault="000162AD" w:rsidP="000162AD">
      <w:r>
        <w:t>401.0477</w:t>
      </w:r>
      <w:r>
        <w:tab/>
        <w:t>3.038e0</w:t>
      </w:r>
    </w:p>
    <w:p w:rsidR="000162AD" w:rsidRDefault="000162AD" w:rsidP="000162AD">
      <w:r>
        <w:lastRenderedPageBreak/>
        <w:t>401.0492</w:t>
      </w:r>
      <w:r>
        <w:tab/>
        <w:t>7.089e0</w:t>
      </w:r>
    </w:p>
    <w:p w:rsidR="000162AD" w:rsidRDefault="000162AD" w:rsidP="000162AD">
      <w:r>
        <w:t>401.0512</w:t>
      </w:r>
      <w:r>
        <w:tab/>
        <w:t>5.063e0</w:t>
      </w:r>
    </w:p>
    <w:p w:rsidR="000162AD" w:rsidRDefault="000162AD" w:rsidP="000162AD">
      <w:r>
        <w:t>401.0559</w:t>
      </w:r>
      <w:r>
        <w:tab/>
        <w:t>4.051e0</w:t>
      </w:r>
    </w:p>
    <w:p w:rsidR="000162AD" w:rsidRDefault="000162AD" w:rsidP="000162AD">
      <w:r>
        <w:t>401.0656</w:t>
      </w:r>
      <w:r>
        <w:tab/>
        <w:t>8.398e0</w:t>
      </w:r>
    </w:p>
    <w:p w:rsidR="000162AD" w:rsidRDefault="000162AD" w:rsidP="000162AD">
      <w:r>
        <w:t>401.0677</w:t>
      </w:r>
      <w:r>
        <w:tab/>
        <w:t>3.038e0</w:t>
      </w:r>
    </w:p>
    <w:p w:rsidR="000162AD" w:rsidRDefault="000162AD" w:rsidP="000162AD">
      <w:r>
        <w:t>401.0701</w:t>
      </w:r>
      <w:r>
        <w:tab/>
        <w:t>1.013e0</w:t>
      </w:r>
    </w:p>
    <w:p w:rsidR="000162AD" w:rsidRDefault="000162AD" w:rsidP="000162AD">
      <w:r>
        <w:t>401.0715</w:t>
      </w:r>
      <w:r>
        <w:tab/>
        <w:t>4.051e0</w:t>
      </w:r>
    </w:p>
    <w:p w:rsidR="000162AD" w:rsidRDefault="000162AD" w:rsidP="000162AD">
      <w:r>
        <w:t>401.0728</w:t>
      </w:r>
      <w:r>
        <w:tab/>
        <w:t>3.038e0</w:t>
      </w:r>
    </w:p>
    <w:p w:rsidR="000162AD" w:rsidRDefault="000162AD" w:rsidP="000162AD">
      <w:r>
        <w:t>401.0749</w:t>
      </w:r>
      <w:r>
        <w:tab/>
        <w:t>2.025e0</w:t>
      </w:r>
    </w:p>
    <w:p w:rsidR="000162AD" w:rsidRDefault="000162AD" w:rsidP="000162AD">
      <w:r>
        <w:t>401.0789</w:t>
      </w:r>
      <w:r>
        <w:tab/>
        <w:t>1.013e0</w:t>
      </w:r>
    </w:p>
    <w:p w:rsidR="000162AD" w:rsidRDefault="000162AD" w:rsidP="000162AD">
      <w:r>
        <w:t>401.0914</w:t>
      </w:r>
      <w:r>
        <w:tab/>
        <w:t>1.013e0</w:t>
      </w:r>
    </w:p>
    <w:p w:rsidR="000162AD" w:rsidRDefault="000162AD" w:rsidP="000162AD">
      <w:r>
        <w:t>401.1079</w:t>
      </w:r>
      <w:r>
        <w:tab/>
        <w:t>3.038e0</w:t>
      </w:r>
    </w:p>
    <w:p w:rsidR="000162AD" w:rsidRDefault="000162AD" w:rsidP="000162AD">
      <w:r>
        <w:t>401.1128</w:t>
      </w:r>
      <w:r>
        <w:tab/>
        <w:t>3.038e0</w:t>
      </w:r>
    </w:p>
    <w:p w:rsidR="000162AD" w:rsidRDefault="000162AD" w:rsidP="000162AD">
      <w:r>
        <w:t>401.1264</w:t>
      </w:r>
      <w:r>
        <w:tab/>
        <w:t>5.063e0</w:t>
      </w:r>
    </w:p>
    <w:p w:rsidR="000162AD" w:rsidRDefault="000162AD" w:rsidP="000162AD">
      <w:r>
        <w:t>401.1284</w:t>
      </w:r>
      <w:r>
        <w:tab/>
        <w:t>1.013e0</w:t>
      </w:r>
    </w:p>
    <w:p w:rsidR="000162AD" w:rsidRDefault="000162AD" w:rsidP="000162AD">
      <w:r>
        <w:t>401.1447</w:t>
      </w:r>
      <w:r>
        <w:tab/>
        <w:t>2.025e0</w:t>
      </w:r>
    </w:p>
    <w:p w:rsidR="000162AD" w:rsidRDefault="000162AD" w:rsidP="000162AD">
      <w:r>
        <w:t>401.1464</w:t>
      </w:r>
      <w:r>
        <w:tab/>
        <w:t>4.051e0</w:t>
      </w:r>
    </w:p>
    <w:p w:rsidR="000162AD" w:rsidRDefault="000162AD" w:rsidP="000162AD">
      <w:r>
        <w:t>401.1552</w:t>
      </w:r>
      <w:r>
        <w:tab/>
        <w:t>1.013e0</w:t>
      </w:r>
    </w:p>
    <w:p w:rsidR="000162AD" w:rsidRDefault="000162AD" w:rsidP="000162AD">
      <w:r>
        <w:t>401.1769</w:t>
      </w:r>
      <w:r>
        <w:tab/>
        <w:t>1.013e0</w:t>
      </w:r>
    </w:p>
    <w:p w:rsidR="000162AD" w:rsidRDefault="000162AD" w:rsidP="000162AD">
      <w:r>
        <w:lastRenderedPageBreak/>
        <w:t>401.1805</w:t>
      </w:r>
      <w:r>
        <w:tab/>
        <w:t>2.025e0</w:t>
      </w:r>
    </w:p>
    <w:p w:rsidR="000162AD" w:rsidRDefault="000162AD" w:rsidP="000162AD">
      <w:r>
        <w:t>401.1919</w:t>
      </w:r>
      <w:r>
        <w:tab/>
        <w:t>4.051e0</w:t>
      </w:r>
    </w:p>
    <w:p w:rsidR="000162AD" w:rsidRDefault="000162AD" w:rsidP="000162AD">
      <w:r>
        <w:t>401.1955</w:t>
      </w:r>
      <w:r>
        <w:tab/>
        <w:t>3.038e0</w:t>
      </w:r>
    </w:p>
    <w:p w:rsidR="000162AD" w:rsidRDefault="000162AD" w:rsidP="000162AD">
      <w:r>
        <w:t>401.1975</w:t>
      </w:r>
      <w:r>
        <w:tab/>
        <w:t>4.051e0</w:t>
      </w:r>
    </w:p>
    <w:p w:rsidR="000162AD" w:rsidRDefault="000162AD" w:rsidP="000162AD">
      <w:r>
        <w:t>401.2018</w:t>
      </w:r>
      <w:r>
        <w:tab/>
        <w:t>2.025e0</w:t>
      </w:r>
    </w:p>
    <w:p w:rsidR="000162AD" w:rsidRDefault="000162AD" w:rsidP="000162AD">
      <w:r>
        <w:t>401.2062</w:t>
      </w:r>
      <w:r>
        <w:tab/>
        <w:t>1.013e0</w:t>
      </w:r>
    </w:p>
    <w:p w:rsidR="000162AD" w:rsidRDefault="000162AD" w:rsidP="000162AD">
      <w:r>
        <w:t>401.2077</w:t>
      </w:r>
      <w:r>
        <w:tab/>
        <w:t>2.025e0</w:t>
      </w:r>
    </w:p>
    <w:p w:rsidR="000162AD" w:rsidRDefault="000162AD" w:rsidP="000162AD">
      <w:r>
        <w:t>401.2114</w:t>
      </w:r>
      <w:r>
        <w:tab/>
        <w:t>5.063e0</w:t>
      </w:r>
    </w:p>
    <w:p w:rsidR="000162AD" w:rsidRDefault="000162AD" w:rsidP="000162AD">
      <w:r>
        <w:t>401.2347</w:t>
      </w:r>
      <w:r>
        <w:tab/>
        <w:t>1.013e0</w:t>
      </w:r>
    </w:p>
    <w:p w:rsidR="000162AD" w:rsidRDefault="000162AD" w:rsidP="000162AD">
      <w:r>
        <w:t>401.2359</w:t>
      </w:r>
      <w:r>
        <w:tab/>
        <w:t>2.962e0</w:t>
      </w:r>
    </w:p>
    <w:p w:rsidR="000162AD" w:rsidRDefault="000162AD" w:rsidP="000162AD">
      <w:r>
        <w:t>401.2406</w:t>
      </w:r>
      <w:r>
        <w:tab/>
        <w:t>1.013e0</w:t>
      </w:r>
    </w:p>
    <w:p w:rsidR="000162AD" w:rsidRDefault="000162AD" w:rsidP="000162AD">
      <w:r>
        <w:t>401.2428</w:t>
      </w:r>
      <w:r>
        <w:tab/>
        <w:t>3.038e0</w:t>
      </w:r>
    </w:p>
    <w:p w:rsidR="000162AD" w:rsidRDefault="000162AD" w:rsidP="000162AD">
      <w:r>
        <w:t>401.2451</w:t>
      </w:r>
      <w:r>
        <w:tab/>
        <w:t>4.051e0</w:t>
      </w:r>
    </w:p>
    <w:p w:rsidR="000162AD" w:rsidRDefault="000162AD" w:rsidP="000162AD">
      <w:r>
        <w:t>401.2475</w:t>
      </w:r>
      <w:r>
        <w:tab/>
        <w:t>3.038e0</w:t>
      </w:r>
    </w:p>
    <w:p w:rsidR="000162AD" w:rsidRDefault="000162AD" w:rsidP="000162AD">
      <w:r>
        <w:t>401.2489</w:t>
      </w:r>
      <w:r>
        <w:tab/>
        <w:t>1.013e0</w:t>
      </w:r>
    </w:p>
    <w:p w:rsidR="000162AD" w:rsidRDefault="000162AD" w:rsidP="000162AD">
      <w:r>
        <w:t>401.2604</w:t>
      </w:r>
      <w:r>
        <w:tab/>
        <w:t>3.038e0</w:t>
      </w:r>
    </w:p>
    <w:p w:rsidR="000162AD" w:rsidRDefault="000162AD" w:rsidP="000162AD">
      <w:r>
        <w:t>401.2622</w:t>
      </w:r>
      <w:r>
        <w:tab/>
        <w:t>1.013e0</w:t>
      </w:r>
    </w:p>
    <w:p w:rsidR="000162AD" w:rsidRDefault="000162AD" w:rsidP="000162AD">
      <w:r>
        <w:t>401.2709</w:t>
      </w:r>
      <w:r>
        <w:tab/>
        <w:t>2.025e0</w:t>
      </w:r>
    </w:p>
    <w:p w:rsidR="000162AD" w:rsidRDefault="000162AD" w:rsidP="000162AD">
      <w:r>
        <w:t>401.2758</w:t>
      </w:r>
      <w:r>
        <w:tab/>
        <w:t>4.051e0</w:t>
      </w:r>
    </w:p>
    <w:p w:rsidR="000162AD" w:rsidRDefault="000162AD" w:rsidP="000162AD">
      <w:r>
        <w:lastRenderedPageBreak/>
        <w:t>401.2773</w:t>
      </w:r>
      <w:r>
        <w:tab/>
        <w:t>1.013e0</w:t>
      </w:r>
    </w:p>
    <w:p w:rsidR="000162AD" w:rsidRDefault="000162AD" w:rsidP="000162AD">
      <w:r>
        <w:t>401.2827</w:t>
      </w:r>
      <w:r>
        <w:tab/>
        <w:t>3.790e0</w:t>
      </w:r>
    </w:p>
    <w:p w:rsidR="000162AD" w:rsidRDefault="000162AD" w:rsidP="000162AD">
      <w:r>
        <w:t>401.2867</w:t>
      </w:r>
      <w:r>
        <w:tab/>
        <w:t>1.013e0</w:t>
      </w:r>
    </w:p>
    <w:p w:rsidR="000162AD" w:rsidRDefault="000162AD" w:rsidP="000162AD">
      <w:r>
        <w:t>401.2951</w:t>
      </w:r>
      <w:r>
        <w:tab/>
        <w:t>2.025e0</w:t>
      </w:r>
    </w:p>
    <w:p w:rsidR="000162AD" w:rsidRDefault="000162AD" w:rsidP="000162AD">
      <w:r>
        <w:t>401.2976</w:t>
      </w:r>
      <w:r>
        <w:tab/>
        <w:t>2.025e0</w:t>
      </w:r>
    </w:p>
    <w:p w:rsidR="000162AD" w:rsidRDefault="000162AD" w:rsidP="000162AD">
      <w:r>
        <w:t>401.3045</w:t>
      </w:r>
      <w:r>
        <w:tab/>
        <w:t>2.025e0</w:t>
      </w:r>
    </w:p>
    <w:p w:rsidR="000162AD" w:rsidRDefault="000162AD" w:rsidP="000162AD">
      <w:r>
        <w:t>401.3111</w:t>
      </w:r>
      <w:r>
        <w:tab/>
        <w:t>2.025e0</w:t>
      </w:r>
    </w:p>
    <w:p w:rsidR="000162AD" w:rsidRDefault="000162AD" w:rsidP="000162AD">
      <w:r>
        <w:t>401.3127</w:t>
      </w:r>
      <w:r>
        <w:tab/>
        <w:t>1.013e0</w:t>
      </w:r>
    </w:p>
    <w:p w:rsidR="000162AD" w:rsidRDefault="000162AD" w:rsidP="000162AD">
      <w:r>
        <w:t>401.3198</w:t>
      </w:r>
      <w:r>
        <w:tab/>
        <w:t>1.013e0</w:t>
      </w:r>
    </w:p>
    <w:p w:rsidR="000162AD" w:rsidRDefault="000162AD" w:rsidP="000162AD">
      <w:r>
        <w:t>401.3288</w:t>
      </w:r>
      <w:r>
        <w:tab/>
        <w:t>1.013e0</w:t>
      </w:r>
    </w:p>
    <w:p w:rsidR="000162AD" w:rsidRDefault="000162AD" w:rsidP="000162AD">
      <w:r>
        <w:t>401.3404</w:t>
      </w:r>
      <w:r>
        <w:tab/>
        <w:t>4.051e0</w:t>
      </w:r>
    </w:p>
    <w:p w:rsidR="000162AD" w:rsidRDefault="000162AD" w:rsidP="000162AD">
      <w:r>
        <w:t>401.3470</w:t>
      </w:r>
      <w:r>
        <w:tab/>
        <w:t>1.013e0</w:t>
      </w:r>
    </w:p>
    <w:p w:rsidR="000162AD" w:rsidRDefault="000162AD" w:rsidP="000162AD">
      <w:r>
        <w:t>401.3510</w:t>
      </w:r>
      <w:r>
        <w:tab/>
        <w:t>1.013e0</w:t>
      </w:r>
    </w:p>
    <w:p w:rsidR="000162AD" w:rsidRDefault="000162AD" w:rsidP="000162AD">
      <w:r>
        <w:t>401.3527</w:t>
      </w:r>
      <w:r>
        <w:tab/>
        <w:t>2.025e0</w:t>
      </w:r>
    </w:p>
    <w:p w:rsidR="000162AD" w:rsidRDefault="000162AD" w:rsidP="000162AD">
      <w:r>
        <w:t>401.3553</w:t>
      </w:r>
      <w:r>
        <w:tab/>
        <w:t>1.013e0</w:t>
      </w:r>
    </w:p>
    <w:p w:rsidR="000162AD" w:rsidRDefault="000162AD" w:rsidP="000162AD">
      <w:r>
        <w:t>401.3614</w:t>
      </w:r>
      <w:r>
        <w:tab/>
        <w:t>1.013e0</w:t>
      </w:r>
    </w:p>
    <w:p w:rsidR="000162AD" w:rsidRDefault="000162AD" w:rsidP="000162AD">
      <w:r>
        <w:t>401.3685</w:t>
      </w:r>
      <w:r>
        <w:tab/>
        <w:t>3.038e0</w:t>
      </w:r>
    </w:p>
    <w:p w:rsidR="000162AD" w:rsidRDefault="000162AD" w:rsidP="000162AD">
      <w:r>
        <w:t>401.3765</w:t>
      </w:r>
      <w:r>
        <w:tab/>
        <w:t>3.038e0</w:t>
      </w:r>
    </w:p>
    <w:p w:rsidR="000162AD" w:rsidRDefault="000162AD" w:rsidP="000162AD">
      <w:r>
        <w:t>401.3835</w:t>
      </w:r>
      <w:r>
        <w:tab/>
        <w:t>1.013e0</w:t>
      </w:r>
    </w:p>
    <w:p w:rsidR="000162AD" w:rsidRDefault="000162AD" w:rsidP="000162AD">
      <w:r>
        <w:lastRenderedPageBreak/>
        <w:t>401.3927</w:t>
      </w:r>
      <w:r>
        <w:tab/>
        <w:t>1.013e0</w:t>
      </w:r>
    </w:p>
    <w:p w:rsidR="000162AD" w:rsidRDefault="000162AD" w:rsidP="000162AD">
      <w:r>
        <w:t>401.3941</w:t>
      </w:r>
      <w:r>
        <w:tab/>
        <w:t>3.038e0</w:t>
      </w:r>
    </w:p>
    <w:p w:rsidR="000162AD" w:rsidRDefault="000162AD" w:rsidP="000162AD">
      <w:r>
        <w:t>401.4049</w:t>
      </w:r>
      <w:r>
        <w:tab/>
        <w:t>1.013e0</w:t>
      </w:r>
    </w:p>
    <w:p w:rsidR="000162AD" w:rsidRDefault="000162AD" w:rsidP="000162AD">
      <w:r>
        <w:t>401.4074</w:t>
      </w:r>
      <w:r>
        <w:tab/>
        <w:t>2.025e0</w:t>
      </w:r>
    </w:p>
    <w:p w:rsidR="000162AD" w:rsidRDefault="000162AD" w:rsidP="000162AD">
      <w:r>
        <w:t>401.4110</w:t>
      </w:r>
      <w:r>
        <w:tab/>
        <w:t>1.013e0</w:t>
      </w:r>
    </w:p>
    <w:p w:rsidR="000162AD" w:rsidRDefault="000162AD" w:rsidP="000162AD">
      <w:r>
        <w:t>401.4362</w:t>
      </w:r>
      <w:r>
        <w:tab/>
        <w:t>1.013e0</w:t>
      </w:r>
    </w:p>
    <w:p w:rsidR="000162AD" w:rsidRDefault="000162AD" w:rsidP="000162AD">
      <w:r>
        <w:t>401.4435</w:t>
      </w:r>
      <w:r>
        <w:tab/>
        <w:t>2.025e0</w:t>
      </w:r>
    </w:p>
    <w:p w:rsidR="000162AD" w:rsidRDefault="000162AD" w:rsidP="000162AD">
      <w:r>
        <w:t>401.4536</w:t>
      </w:r>
      <w:r>
        <w:tab/>
        <w:t>1.013e0</w:t>
      </w:r>
    </w:p>
    <w:p w:rsidR="000162AD" w:rsidRDefault="000162AD" w:rsidP="000162AD">
      <w:r>
        <w:t>401.4615</w:t>
      </w:r>
      <w:r>
        <w:tab/>
        <w:t>1.013e0</w:t>
      </w:r>
    </w:p>
    <w:p w:rsidR="000162AD" w:rsidRDefault="000162AD" w:rsidP="000162AD">
      <w:r>
        <w:t>401.4742</w:t>
      </w:r>
      <w:r>
        <w:tab/>
        <w:t>1.013e0</w:t>
      </w:r>
    </w:p>
    <w:p w:rsidR="000162AD" w:rsidRDefault="000162AD" w:rsidP="000162AD">
      <w:r>
        <w:t>401.5040</w:t>
      </w:r>
      <w:r>
        <w:tab/>
        <w:t>1.013e0</w:t>
      </w:r>
    </w:p>
    <w:p w:rsidR="000162AD" w:rsidRDefault="000162AD" w:rsidP="000162AD">
      <w:r>
        <w:t>401.5113</w:t>
      </w:r>
      <w:r>
        <w:tab/>
        <w:t>1.013e0</w:t>
      </w:r>
    </w:p>
    <w:p w:rsidR="000162AD" w:rsidRDefault="000162AD" w:rsidP="000162AD">
      <w:r>
        <w:t>401.5214</w:t>
      </w:r>
      <w:r>
        <w:tab/>
        <w:t>1.013e0</w:t>
      </w:r>
    </w:p>
    <w:p w:rsidR="000162AD" w:rsidRDefault="000162AD" w:rsidP="000162AD">
      <w:r>
        <w:t>401.5316</w:t>
      </w:r>
      <w:r>
        <w:tab/>
        <w:t>2.025e0</w:t>
      </w:r>
    </w:p>
    <w:p w:rsidR="000162AD" w:rsidRDefault="000162AD" w:rsidP="000162AD">
      <w:r>
        <w:t>401.5390</w:t>
      </w:r>
      <w:r>
        <w:tab/>
        <w:t>1.013e0</w:t>
      </w:r>
    </w:p>
    <w:p w:rsidR="000162AD" w:rsidRDefault="000162AD" w:rsidP="000162AD">
      <w:r>
        <w:t>401.5470</w:t>
      </w:r>
      <w:r>
        <w:tab/>
        <w:t>1.013e0</w:t>
      </w:r>
    </w:p>
    <w:p w:rsidR="000162AD" w:rsidRDefault="000162AD" w:rsidP="000162AD">
      <w:r>
        <w:t>401.5538</w:t>
      </w:r>
      <w:r>
        <w:tab/>
        <w:t>1.013e0</w:t>
      </w:r>
    </w:p>
    <w:p w:rsidR="000162AD" w:rsidRDefault="000162AD" w:rsidP="000162AD">
      <w:r>
        <w:t>401.5602</w:t>
      </w:r>
      <w:r>
        <w:tab/>
        <w:t>1.013e0</w:t>
      </w:r>
    </w:p>
    <w:p w:rsidR="000162AD" w:rsidRDefault="000162AD" w:rsidP="000162AD">
      <w:r>
        <w:t>401.5750</w:t>
      </w:r>
      <w:r>
        <w:tab/>
        <w:t>1.013e0</w:t>
      </w:r>
    </w:p>
    <w:p w:rsidR="000162AD" w:rsidRDefault="000162AD" w:rsidP="000162AD">
      <w:r>
        <w:lastRenderedPageBreak/>
        <w:t>401.5894</w:t>
      </w:r>
      <w:r>
        <w:tab/>
        <w:t>2.025e0</w:t>
      </w:r>
    </w:p>
    <w:p w:rsidR="000162AD" w:rsidRDefault="000162AD" w:rsidP="000162AD">
      <w:r>
        <w:t>401.6107</w:t>
      </w:r>
      <w:r>
        <w:tab/>
        <w:t>1.013e0</w:t>
      </w:r>
    </w:p>
    <w:p w:rsidR="000162AD" w:rsidRDefault="000162AD" w:rsidP="000162AD">
      <w:r>
        <w:t>401.6235</w:t>
      </w:r>
      <w:r>
        <w:tab/>
        <w:t>1.013e0</w:t>
      </w:r>
    </w:p>
    <w:p w:rsidR="000162AD" w:rsidRDefault="000162AD" w:rsidP="000162AD">
      <w:r>
        <w:t>401.6350</w:t>
      </w:r>
      <w:r>
        <w:tab/>
        <w:t>2.025e0</w:t>
      </w:r>
    </w:p>
    <w:p w:rsidR="000162AD" w:rsidRDefault="000162AD" w:rsidP="000162AD">
      <w:r>
        <w:t>401.6388</w:t>
      </w:r>
      <w:r>
        <w:tab/>
        <w:t>1.013e0</w:t>
      </w:r>
    </w:p>
    <w:p w:rsidR="000162AD" w:rsidRDefault="000162AD" w:rsidP="000162AD">
      <w:r>
        <w:t>401.6458</w:t>
      </w:r>
      <w:r>
        <w:tab/>
        <w:t>1.013e0</w:t>
      </w:r>
    </w:p>
    <w:p w:rsidR="000162AD" w:rsidRDefault="000162AD" w:rsidP="000162AD">
      <w:r>
        <w:t>401.6531</w:t>
      </w:r>
      <w:r>
        <w:tab/>
        <w:t>1.013e0</w:t>
      </w:r>
    </w:p>
    <w:p w:rsidR="000162AD" w:rsidRDefault="000162AD" w:rsidP="000162AD">
      <w:r>
        <w:t>401.6671</w:t>
      </w:r>
      <w:r>
        <w:tab/>
        <w:t>1.013e0</w:t>
      </w:r>
    </w:p>
    <w:p w:rsidR="000162AD" w:rsidRDefault="000162AD" w:rsidP="000162AD">
      <w:r>
        <w:t>401.6710</w:t>
      </w:r>
      <w:r>
        <w:tab/>
        <w:t>1.013e0</w:t>
      </w:r>
    </w:p>
    <w:p w:rsidR="000162AD" w:rsidRDefault="000162AD" w:rsidP="000162AD">
      <w:r>
        <w:t>401.6741</w:t>
      </w:r>
      <w:r>
        <w:tab/>
        <w:t>1.013e0</w:t>
      </w:r>
    </w:p>
    <w:p w:rsidR="000162AD" w:rsidRDefault="000162AD" w:rsidP="000162AD">
      <w:r>
        <w:t>401.6958</w:t>
      </w:r>
      <w:r>
        <w:tab/>
        <w:t>1.013e0</w:t>
      </w:r>
    </w:p>
    <w:p w:rsidR="000162AD" w:rsidRDefault="000162AD" w:rsidP="000162AD">
      <w:r>
        <w:t>401.7100</w:t>
      </w:r>
      <w:r>
        <w:tab/>
        <w:t>1.013e0</w:t>
      </w:r>
    </w:p>
    <w:p w:rsidR="000162AD" w:rsidRDefault="000162AD" w:rsidP="000162AD">
      <w:r>
        <w:t>401.7133</w:t>
      </w:r>
      <w:r>
        <w:tab/>
        <w:t>1.013e0</w:t>
      </w:r>
    </w:p>
    <w:p w:rsidR="000162AD" w:rsidRDefault="000162AD" w:rsidP="000162AD">
      <w:r>
        <w:t>401.7171</w:t>
      </w:r>
      <w:r>
        <w:tab/>
        <w:t>1.013e0</w:t>
      </w:r>
    </w:p>
    <w:p w:rsidR="000162AD" w:rsidRDefault="000162AD" w:rsidP="000162AD">
      <w:r>
        <w:t>401.7309</w:t>
      </w:r>
      <w:r>
        <w:tab/>
        <w:t>2.025e0</w:t>
      </w:r>
    </w:p>
    <w:p w:rsidR="000162AD" w:rsidRDefault="000162AD" w:rsidP="000162AD">
      <w:r>
        <w:t>401.7667</w:t>
      </w:r>
      <w:r>
        <w:tab/>
        <w:t>1.013e0</w:t>
      </w:r>
    </w:p>
    <w:p w:rsidR="000162AD" w:rsidRDefault="000162AD" w:rsidP="000162AD">
      <w:r>
        <w:t>401.7722</w:t>
      </w:r>
      <w:r>
        <w:tab/>
        <w:t>2.025e0</w:t>
      </w:r>
    </w:p>
    <w:p w:rsidR="000162AD" w:rsidRDefault="000162AD" w:rsidP="000162AD">
      <w:r>
        <w:t>401.7735</w:t>
      </w:r>
      <w:r>
        <w:tab/>
        <w:t>1.013e0</w:t>
      </w:r>
    </w:p>
    <w:p w:rsidR="000162AD" w:rsidRDefault="000162AD" w:rsidP="000162AD">
      <w:r>
        <w:t>401.7772</w:t>
      </w:r>
      <w:r>
        <w:tab/>
        <w:t>1.013e0</w:t>
      </w:r>
    </w:p>
    <w:p w:rsidR="000162AD" w:rsidRDefault="000162AD" w:rsidP="000162AD">
      <w:r>
        <w:lastRenderedPageBreak/>
        <w:t>401.7989</w:t>
      </w:r>
      <w:r>
        <w:tab/>
        <w:t>1.013e0</w:t>
      </w:r>
    </w:p>
    <w:p w:rsidR="000162AD" w:rsidRDefault="000162AD" w:rsidP="000162AD">
      <w:r>
        <w:t>401.8004</w:t>
      </w:r>
      <w:r>
        <w:tab/>
        <w:t>2.025e0</w:t>
      </w:r>
    </w:p>
    <w:p w:rsidR="000162AD" w:rsidRDefault="000162AD" w:rsidP="000162AD">
      <w:r>
        <w:t>401.8041</w:t>
      </w:r>
      <w:r>
        <w:tab/>
        <w:t>3.038e0</w:t>
      </w:r>
    </w:p>
    <w:p w:rsidR="000162AD" w:rsidRDefault="000162AD" w:rsidP="000162AD">
      <w:r>
        <w:t>401.8234</w:t>
      </w:r>
      <w:r>
        <w:tab/>
        <w:t>1.013e0</w:t>
      </w:r>
    </w:p>
    <w:p w:rsidR="000162AD" w:rsidRDefault="000162AD" w:rsidP="000162AD">
      <w:r>
        <w:t>401.8367</w:t>
      </w:r>
      <w:r>
        <w:tab/>
        <w:t>1.013e0</w:t>
      </w:r>
    </w:p>
    <w:p w:rsidR="000162AD" w:rsidRDefault="000162AD" w:rsidP="000162AD">
      <w:r>
        <w:t>401.8520</w:t>
      </w:r>
      <w:r>
        <w:tab/>
        <w:t>3.038e0</w:t>
      </w:r>
    </w:p>
    <w:p w:rsidR="000162AD" w:rsidRDefault="000162AD" w:rsidP="000162AD">
      <w:r>
        <w:t>401.8583</w:t>
      </w:r>
      <w:r>
        <w:tab/>
        <w:t>2.025e0</w:t>
      </w:r>
    </w:p>
    <w:p w:rsidR="000162AD" w:rsidRDefault="000162AD" w:rsidP="000162AD">
      <w:r>
        <w:t>401.8625</w:t>
      </w:r>
      <w:r>
        <w:tab/>
        <w:t>2.025e0</w:t>
      </w:r>
    </w:p>
    <w:p w:rsidR="000162AD" w:rsidRDefault="000162AD" w:rsidP="000162AD">
      <w:r>
        <w:t>401.8662</w:t>
      </w:r>
      <w:r>
        <w:tab/>
        <w:t>3.038e0</w:t>
      </w:r>
    </w:p>
    <w:p w:rsidR="000162AD" w:rsidRDefault="000162AD" w:rsidP="000162AD">
      <w:r>
        <w:t>401.8686</w:t>
      </w:r>
      <w:r>
        <w:tab/>
        <w:t>2.025e0</w:t>
      </w:r>
    </w:p>
    <w:p w:rsidR="000162AD" w:rsidRDefault="000162AD" w:rsidP="000162AD">
      <w:r>
        <w:t>401.8794</w:t>
      </w:r>
      <w:r>
        <w:tab/>
        <w:t>1.013e0</w:t>
      </w:r>
    </w:p>
    <w:p w:rsidR="000162AD" w:rsidRDefault="000162AD" w:rsidP="000162AD">
      <w:r>
        <w:t>401.8837</w:t>
      </w:r>
      <w:r>
        <w:tab/>
        <w:t>1.013e0</w:t>
      </w:r>
    </w:p>
    <w:p w:rsidR="000162AD" w:rsidRDefault="000162AD" w:rsidP="000162AD">
      <w:r>
        <w:t>401.8945</w:t>
      </w:r>
      <w:r>
        <w:tab/>
        <w:t>1.013e0</w:t>
      </w:r>
    </w:p>
    <w:p w:rsidR="000162AD" w:rsidRDefault="000162AD" w:rsidP="000162AD">
      <w:r>
        <w:t>401.8989</w:t>
      </w:r>
      <w:r>
        <w:tab/>
        <w:t>2.025e0</w:t>
      </w:r>
    </w:p>
    <w:p w:rsidR="000162AD" w:rsidRDefault="000162AD" w:rsidP="000162AD">
      <w:r>
        <w:t>401.9007</w:t>
      </w:r>
      <w:r>
        <w:tab/>
        <w:t>1.013e0</w:t>
      </w:r>
    </w:p>
    <w:p w:rsidR="000162AD" w:rsidRDefault="000162AD" w:rsidP="000162AD">
      <w:r>
        <w:t>401.9051</w:t>
      </w:r>
      <w:r>
        <w:tab/>
        <w:t>2.025e0</w:t>
      </w:r>
    </w:p>
    <w:p w:rsidR="000162AD" w:rsidRDefault="000162AD" w:rsidP="000162AD">
      <w:r>
        <w:t>401.9186</w:t>
      </w:r>
      <w:r>
        <w:tab/>
        <w:t>2.025e0</w:t>
      </w:r>
    </w:p>
    <w:p w:rsidR="000162AD" w:rsidRDefault="000162AD" w:rsidP="000162AD">
      <w:r>
        <w:t>401.9268</w:t>
      </w:r>
      <w:r>
        <w:tab/>
        <w:t>2.025e0</w:t>
      </w:r>
    </w:p>
    <w:p w:rsidR="000162AD" w:rsidRDefault="000162AD" w:rsidP="000162AD">
      <w:r>
        <w:t>401.9334</w:t>
      </w:r>
      <w:r>
        <w:tab/>
        <w:t>2.025e0</w:t>
      </w:r>
    </w:p>
    <w:p w:rsidR="000162AD" w:rsidRDefault="000162AD" w:rsidP="000162AD">
      <w:r>
        <w:lastRenderedPageBreak/>
        <w:t>401.9350</w:t>
      </w:r>
      <w:r>
        <w:tab/>
        <w:t>5.063e0</w:t>
      </w:r>
    </w:p>
    <w:p w:rsidR="000162AD" w:rsidRDefault="000162AD" w:rsidP="000162AD">
      <w:r>
        <w:t>401.9442</w:t>
      </w:r>
      <w:r>
        <w:tab/>
        <w:t>1.013e0</w:t>
      </w:r>
    </w:p>
    <w:p w:rsidR="000162AD" w:rsidRDefault="000162AD" w:rsidP="000162AD">
      <w:r>
        <w:t>401.9478</w:t>
      </w:r>
      <w:r>
        <w:tab/>
        <w:t>5.063e0</w:t>
      </w:r>
    </w:p>
    <w:p w:rsidR="000162AD" w:rsidRDefault="000162AD" w:rsidP="000162AD">
      <w:r>
        <w:t>401.9542</w:t>
      </w:r>
      <w:r>
        <w:tab/>
        <w:t>2.025e0</w:t>
      </w:r>
    </w:p>
    <w:p w:rsidR="000162AD" w:rsidRDefault="000162AD" w:rsidP="000162AD">
      <w:r>
        <w:t>401.9586</w:t>
      </w:r>
      <w:r>
        <w:tab/>
        <w:t>1.013e0</w:t>
      </w:r>
    </w:p>
    <w:p w:rsidR="000162AD" w:rsidRDefault="000162AD" w:rsidP="000162AD">
      <w:r>
        <w:t>401.9734</w:t>
      </w:r>
      <w:r>
        <w:tab/>
        <w:t>2.025e0</w:t>
      </w:r>
    </w:p>
    <w:p w:rsidR="000162AD" w:rsidRDefault="000162AD" w:rsidP="000162AD">
      <w:r>
        <w:t>401.9796</w:t>
      </w:r>
      <w:r>
        <w:tab/>
        <w:t>1.013e0</w:t>
      </w:r>
    </w:p>
    <w:p w:rsidR="000162AD" w:rsidRDefault="000162AD" w:rsidP="000162AD">
      <w:r>
        <w:t>401.9870</w:t>
      </w:r>
      <w:r>
        <w:tab/>
        <w:t>1.013e0</w:t>
      </w:r>
    </w:p>
    <w:p w:rsidR="000162AD" w:rsidRDefault="000162AD" w:rsidP="000162AD">
      <w:r>
        <w:t>401.9900</w:t>
      </w:r>
      <w:r>
        <w:tab/>
        <w:t>2.025e0</w:t>
      </w:r>
    </w:p>
    <w:p w:rsidR="000162AD" w:rsidRDefault="000162AD" w:rsidP="000162AD">
      <w:r>
        <w:t>401.9941</w:t>
      </w:r>
      <w:r>
        <w:tab/>
        <w:t>1.013e0</w:t>
      </w:r>
    </w:p>
    <w:p w:rsidR="000162AD" w:rsidRDefault="000162AD" w:rsidP="000162AD">
      <w:r>
        <w:t>402.0002</w:t>
      </w:r>
      <w:r>
        <w:tab/>
        <w:t>1.013e0</w:t>
      </w:r>
    </w:p>
    <w:p w:rsidR="000162AD" w:rsidRDefault="000162AD" w:rsidP="000162AD">
      <w:r>
        <w:t>402.0222</w:t>
      </w:r>
      <w:r>
        <w:tab/>
        <w:t>1.013e0</w:t>
      </w:r>
    </w:p>
    <w:p w:rsidR="000162AD" w:rsidRDefault="000162AD" w:rsidP="000162AD">
      <w:r>
        <w:t>402.0263</w:t>
      </w:r>
      <w:r>
        <w:tab/>
        <w:t>3.884e0</w:t>
      </w:r>
    </w:p>
    <w:p w:rsidR="000162AD" w:rsidRDefault="000162AD" w:rsidP="000162AD">
      <w:r>
        <w:t>402.0331</w:t>
      </w:r>
      <w:r>
        <w:tab/>
        <w:t>2.025e0</w:t>
      </w:r>
    </w:p>
    <w:p w:rsidR="000162AD" w:rsidRDefault="000162AD" w:rsidP="000162AD">
      <w:r>
        <w:t>402.0370</w:t>
      </w:r>
      <w:r>
        <w:tab/>
        <w:t>1.013e0</w:t>
      </w:r>
    </w:p>
    <w:p w:rsidR="000162AD" w:rsidRDefault="000162AD" w:rsidP="000162AD">
      <w:r>
        <w:t>402.0438</w:t>
      </w:r>
      <w:r>
        <w:tab/>
        <w:t>1.013e0</w:t>
      </w:r>
    </w:p>
    <w:p w:rsidR="000162AD" w:rsidRDefault="000162AD" w:rsidP="000162AD">
      <w:r>
        <w:t>402.0470</w:t>
      </w:r>
      <w:r>
        <w:tab/>
        <w:t>2.025e0</w:t>
      </w:r>
    </w:p>
    <w:p w:rsidR="000162AD" w:rsidRDefault="000162AD" w:rsidP="000162AD">
      <w:r>
        <w:t>402.0508</w:t>
      </w:r>
      <w:r>
        <w:tab/>
        <w:t>1.013e0</w:t>
      </w:r>
    </w:p>
    <w:p w:rsidR="000162AD" w:rsidRDefault="000162AD" w:rsidP="000162AD">
      <w:r>
        <w:t>402.0519</w:t>
      </w:r>
      <w:r>
        <w:tab/>
        <w:t>7.089e0</w:t>
      </w:r>
    </w:p>
    <w:p w:rsidR="000162AD" w:rsidRDefault="000162AD" w:rsidP="000162AD">
      <w:r>
        <w:lastRenderedPageBreak/>
        <w:t>402.0568</w:t>
      </w:r>
      <w:r>
        <w:tab/>
        <w:t>3.038e0</w:t>
      </w:r>
    </w:p>
    <w:p w:rsidR="000162AD" w:rsidRDefault="000162AD" w:rsidP="000162AD">
      <w:r>
        <w:t>402.0579</w:t>
      </w:r>
      <w:r>
        <w:tab/>
        <w:t>1.013e0</w:t>
      </w:r>
    </w:p>
    <w:p w:rsidR="000162AD" w:rsidRDefault="000162AD" w:rsidP="000162AD">
      <w:r>
        <w:t>402.0613</w:t>
      </w:r>
      <w:r>
        <w:tab/>
        <w:t>3.038e0</w:t>
      </w:r>
    </w:p>
    <w:p w:rsidR="000162AD" w:rsidRDefault="000162AD" w:rsidP="000162AD">
      <w:r>
        <w:t>402.0653</w:t>
      </w:r>
      <w:r>
        <w:tab/>
        <w:t>1.013e0</w:t>
      </w:r>
    </w:p>
    <w:p w:rsidR="000162AD" w:rsidRDefault="000162AD" w:rsidP="000162AD">
      <w:r>
        <w:t>402.0721</w:t>
      </w:r>
      <w:r>
        <w:tab/>
        <w:t>2.025e0</w:t>
      </w:r>
    </w:p>
    <w:p w:rsidR="000162AD" w:rsidRDefault="000162AD" w:rsidP="000162AD">
      <w:r>
        <w:t>402.0732</w:t>
      </w:r>
      <w:r>
        <w:tab/>
        <w:t>3.038e0</w:t>
      </w:r>
    </w:p>
    <w:p w:rsidR="000162AD" w:rsidRDefault="000162AD" w:rsidP="000162AD">
      <w:r>
        <w:t>402.0767</w:t>
      </w:r>
      <w:r>
        <w:tab/>
        <w:t>4.888e0</w:t>
      </w:r>
    </w:p>
    <w:p w:rsidR="000162AD" w:rsidRDefault="000162AD" w:rsidP="000162AD">
      <w:r>
        <w:t>402.0860</w:t>
      </w:r>
      <w:r>
        <w:tab/>
        <w:t>1.013e0</w:t>
      </w:r>
    </w:p>
    <w:p w:rsidR="000162AD" w:rsidRDefault="000162AD" w:rsidP="000162AD">
      <w:r>
        <w:t>402.0899</w:t>
      </w:r>
      <w:r>
        <w:tab/>
        <w:t>3.038e0</w:t>
      </w:r>
    </w:p>
    <w:p w:rsidR="000162AD" w:rsidRDefault="000162AD" w:rsidP="000162AD">
      <w:r>
        <w:t>402.0913</w:t>
      </w:r>
      <w:r>
        <w:tab/>
        <w:t>3.038e0</w:t>
      </w:r>
    </w:p>
    <w:p w:rsidR="000162AD" w:rsidRDefault="000162AD" w:rsidP="000162AD">
      <w:r>
        <w:t>402.0936</w:t>
      </w:r>
      <w:r>
        <w:tab/>
        <w:t>2.025e0</w:t>
      </w:r>
    </w:p>
    <w:p w:rsidR="000162AD" w:rsidRDefault="000162AD" w:rsidP="000162AD">
      <w:r>
        <w:t>402.0978</w:t>
      </w:r>
      <w:r>
        <w:tab/>
        <w:t>3.038e0</w:t>
      </w:r>
    </w:p>
    <w:p w:rsidR="000162AD" w:rsidRDefault="000162AD" w:rsidP="000162AD">
      <w:r>
        <w:t>402.1057</w:t>
      </w:r>
      <w:r>
        <w:tab/>
        <w:t>2.025e0</w:t>
      </w:r>
    </w:p>
    <w:p w:rsidR="000162AD" w:rsidRDefault="000162AD" w:rsidP="000162AD">
      <w:r>
        <w:t>402.1106</w:t>
      </w:r>
      <w:r>
        <w:tab/>
        <w:t>3.038e0</w:t>
      </w:r>
    </w:p>
    <w:p w:rsidR="000162AD" w:rsidRDefault="000162AD" w:rsidP="000162AD">
      <w:r>
        <w:t>402.1146</w:t>
      </w:r>
      <w:r>
        <w:tab/>
        <w:t>1.013e0</w:t>
      </w:r>
    </w:p>
    <w:p w:rsidR="000162AD" w:rsidRDefault="000162AD" w:rsidP="000162AD">
      <w:r>
        <w:t>402.1290</w:t>
      </w:r>
      <w:r>
        <w:tab/>
        <w:t>1.013e0</w:t>
      </w:r>
    </w:p>
    <w:p w:rsidR="000162AD" w:rsidRDefault="000162AD" w:rsidP="000162AD">
      <w:r>
        <w:t>402.1430</w:t>
      </w:r>
      <w:r>
        <w:tab/>
        <w:t>5.063e0</w:t>
      </w:r>
    </w:p>
    <w:p w:rsidR="000162AD" w:rsidRDefault="000162AD" w:rsidP="000162AD">
      <w:r>
        <w:t>402.1490</w:t>
      </w:r>
      <w:r>
        <w:tab/>
        <w:t>3.038e0</w:t>
      </w:r>
    </w:p>
    <w:p w:rsidR="000162AD" w:rsidRDefault="000162AD" w:rsidP="000162AD">
      <w:r>
        <w:t>402.1703</w:t>
      </w:r>
      <w:r>
        <w:tab/>
        <w:t>3.038e0</w:t>
      </w:r>
    </w:p>
    <w:p w:rsidR="000162AD" w:rsidRDefault="000162AD" w:rsidP="000162AD">
      <w:r>
        <w:lastRenderedPageBreak/>
        <w:t>402.1783</w:t>
      </w:r>
      <w:r>
        <w:tab/>
        <w:t>3.038e0</w:t>
      </w:r>
    </w:p>
    <w:p w:rsidR="000162AD" w:rsidRDefault="000162AD" w:rsidP="000162AD">
      <w:r>
        <w:t>402.1826</w:t>
      </w:r>
      <w:r>
        <w:tab/>
        <w:t>1.013e0</w:t>
      </w:r>
    </w:p>
    <w:p w:rsidR="000162AD" w:rsidRDefault="000162AD" w:rsidP="000162AD">
      <w:r>
        <w:t>402.1846</w:t>
      </w:r>
      <w:r>
        <w:tab/>
        <w:t>2.025e0</w:t>
      </w:r>
    </w:p>
    <w:p w:rsidR="000162AD" w:rsidRDefault="000162AD" w:rsidP="000162AD">
      <w:r>
        <w:t>402.1862</w:t>
      </w:r>
      <w:r>
        <w:tab/>
        <w:t>1.013e0</w:t>
      </w:r>
    </w:p>
    <w:p w:rsidR="000162AD" w:rsidRDefault="000162AD" w:rsidP="000162AD">
      <w:r>
        <w:t>402.2000</w:t>
      </w:r>
      <w:r>
        <w:tab/>
        <w:t>1.013e0</w:t>
      </w:r>
    </w:p>
    <w:p w:rsidR="000162AD" w:rsidRDefault="000162AD" w:rsidP="000162AD">
      <w:r>
        <w:t>402.2028</w:t>
      </w:r>
      <w:r>
        <w:tab/>
        <w:t>1.013e0</w:t>
      </w:r>
    </w:p>
    <w:p w:rsidR="000162AD" w:rsidRDefault="000162AD" w:rsidP="000162AD">
      <w:r>
        <w:t>402.2076</w:t>
      </w:r>
      <w:r>
        <w:tab/>
        <w:t>3.038e0</w:t>
      </w:r>
    </w:p>
    <w:p w:rsidR="000162AD" w:rsidRDefault="000162AD" w:rsidP="000162AD">
      <w:r>
        <w:t>402.2143</w:t>
      </w:r>
      <w:r>
        <w:tab/>
        <w:t>1.013e0</w:t>
      </w:r>
    </w:p>
    <w:p w:rsidR="000162AD" w:rsidRDefault="000162AD" w:rsidP="000162AD">
      <w:r>
        <w:t>402.2212</w:t>
      </w:r>
      <w:r>
        <w:tab/>
        <w:t>2.025e0</w:t>
      </w:r>
    </w:p>
    <w:p w:rsidR="000162AD" w:rsidRDefault="000162AD" w:rsidP="000162AD">
      <w:r>
        <w:t>402.2243</w:t>
      </w:r>
      <w:r>
        <w:tab/>
        <w:t>3.038e0</w:t>
      </w:r>
    </w:p>
    <w:p w:rsidR="000162AD" w:rsidRDefault="000162AD" w:rsidP="000162AD">
      <w:r>
        <w:t>402.2340</w:t>
      </w:r>
      <w:r>
        <w:tab/>
        <w:t>2.025e0</w:t>
      </w:r>
    </w:p>
    <w:p w:rsidR="000162AD" w:rsidRDefault="000162AD" w:rsidP="000162AD">
      <w:r>
        <w:t>402.2355</w:t>
      </w:r>
      <w:r>
        <w:tab/>
        <w:t>2.025e0</w:t>
      </w:r>
    </w:p>
    <w:p w:rsidR="000162AD" w:rsidRDefault="000162AD" w:rsidP="000162AD">
      <w:r>
        <w:t>402.2444</w:t>
      </w:r>
      <w:r>
        <w:tab/>
        <w:t>2.025e0</w:t>
      </w:r>
    </w:p>
    <w:p w:rsidR="000162AD" w:rsidRDefault="000162AD" w:rsidP="000162AD">
      <w:r>
        <w:t>402.2466</w:t>
      </w:r>
      <w:r>
        <w:tab/>
        <w:t>1.013e0</w:t>
      </w:r>
    </w:p>
    <w:p w:rsidR="000162AD" w:rsidRDefault="000162AD" w:rsidP="000162AD">
      <w:r>
        <w:t>402.2483</w:t>
      </w:r>
      <w:r>
        <w:tab/>
        <w:t>2.025e0</w:t>
      </w:r>
    </w:p>
    <w:p w:rsidR="000162AD" w:rsidRDefault="000162AD" w:rsidP="000162AD">
      <w:r>
        <w:t>402.2531</w:t>
      </w:r>
      <w:r>
        <w:tab/>
        <w:t>4.051e0</w:t>
      </w:r>
    </w:p>
    <w:p w:rsidR="000162AD" w:rsidRDefault="000162AD" w:rsidP="000162AD">
      <w:r>
        <w:t>402.2674</w:t>
      </w:r>
      <w:r>
        <w:tab/>
        <w:t>1.013e0</w:t>
      </w:r>
    </w:p>
    <w:p w:rsidR="000162AD" w:rsidRDefault="000162AD" w:rsidP="000162AD">
      <w:r>
        <w:t>402.2713</w:t>
      </w:r>
      <w:r>
        <w:tab/>
        <w:t>1.013e0</w:t>
      </w:r>
    </w:p>
    <w:p w:rsidR="000162AD" w:rsidRDefault="000162AD" w:rsidP="000162AD">
      <w:r>
        <w:t>402.2726</w:t>
      </w:r>
      <w:r>
        <w:tab/>
        <w:t>1.510e0</w:t>
      </w:r>
    </w:p>
    <w:p w:rsidR="000162AD" w:rsidRDefault="000162AD" w:rsidP="000162AD">
      <w:r>
        <w:lastRenderedPageBreak/>
        <w:t>402.2781</w:t>
      </w:r>
      <w:r>
        <w:tab/>
        <w:t>1.013e0</w:t>
      </w:r>
    </w:p>
    <w:p w:rsidR="000162AD" w:rsidRDefault="000162AD" w:rsidP="000162AD">
      <w:r>
        <w:t>402.2799</w:t>
      </w:r>
      <w:r>
        <w:tab/>
        <w:t>2.025e0</w:t>
      </w:r>
    </w:p>
    <w:p w:rsidR="000162AD" w:rsidRDefault="000162AD" w:rsidP="000162AD">
      <w:r>
        <w:t>402.2856</w:t>
      </w:r>
      <w:r>
        <w:tab/>
        <w:t>1.013e0</w:t>
      </w:r>
    </w:p>
    <w:p w:rsidR="000162AD" w:rsidRDefault="000162AD" w:rsidP="000162AD">
      <w:r>
        <w:t>402.2888</w:t>
      </w:r>
      <w:r>
        <w:tab/>
        <w:t>4.051e0</w:t>
      </w:r>
    </w:p>
    <w:p w:rsidR="000162AD" w:rsidRDefault="000162AD" w:rsidP="000162AD">
      <w:r>
        <w:t>402.2924</w:t>
      </w:r>
      <w:r>
        <w:tab/>
        <w:t>1.013e0</w:t>
      </w:r>
    </w:p>
    <w:p w:rsidR="000162AD" w:rsidRDefault="000162AD" w:rsidP="000162AD">
      <w:r>
        <w:t>402.3017</w:t>
      </w:r>
      <w:r>
        <w:tab/>
        <w:t>2.025e0</w:t>
      </w:r>
    </w:p>
    <w:p w:rsidR="000162AD" w:rsidRDefault="000162AD" w:rsidP="000162AD">
      <w:r>
        <w:t>402.3084</w:t>
      </w:r>
      <w:r>
        <w:tab/>
        <w:t>2.025e0</w:t>
      </w:r>
    </w:p>
    <w:p w:rsidR="000162AD" w:rsidRDefault="000162AD" w:rsidP="000162AD">
      <w:r>
        <w:t>402.3106</w:t>
      </w:r>
      <w:r>
        <w:tab/>
        <w:t>1.013e0</w:t>
      </w:r>
    </w:p>
    <w:p w:rsidR="000162AD" w:rsidRDefault="000162AD" w:rsidP="000162AD">
      <w:r>
        <w:t>402.3154</w:t>
      </w:r>
      <w:r>
        <w:tab/>
        <w:t>2.025e0</w:t>
      </w:r>
    </w:p>
    <w:p w:rsidR="000162AD" w:rsidRDefault="000162AD" w:rsidP="000162AD">
      <w:r>
        <w:t>402.3174</w:t>
      </w:r>
      <w:r>
        <w:tab/>
        <w:t>3.038e0</w:t>
      </w:r>
    </w:p>
    <w:p w:rsidR="000162AD" w:rsidRDefault="000162AD" w:rsidP="000162AD">
      <w:r>
        <w:t>402.3208</w:t>
      </w:r>
      <w:r>
        <w:tab/>
        <w:t>1.013e0</w:t>
      </w:r>
    </w:p>
    <w:p w:rsidR="000162AD" w:rsidRDefault="000162AD" w:rsidP="000162AD">
      <w:r>
        <w:t>402.3271</w:t>
      </w:r>
      <w:r>
        <w:tab/>
        <w:t>1.013e0</w:t>
      </w:r>
    </w:p>
    <w:p w:rsidR="000162AD" w:rsidRDefault="000162AD" w:rsidP="000162AD">
      <w:r>
        <w:t>402.3425</w:t>
      </w:r>
      <w:r>
        <w:tab/>
        <w:t>1.013e0</w:t>
      </w:r>
    </w:p>
    <w:p w:rsidR="000162AD" w:rsidRDefault="000162AD" w:rsidP="000162AD">
      <w:r>
        <w:t>402.3704</w:t>
      </w:r>
      <w:r>
        <w:tab/>
        <w:t>1.013e0</w:t>
      </w:r>
    </w:p>
    <w:p w:rsidR="000162AD" w:rsidRDefault="000162AD" w:rsidP="000162AD">
      <w:r>
        <w:t>402.3742</w:t>
      </w:r>
      <w:r>
        <w:tab/>
        <w:t>1.013e0</w:t>
      </w:r>
    </w:p>
    <w:p w:rsidR="000162AD" w:rsidRDefault="000162AD" w:rsidP="000162AD">
      <w:r>
        <w:t>402.3851</w:t>
      </w:r>
      <w:r>
        <w:tab/>
        <w:t>1.013e0</w:t>
      </w:r>
    </w:p>
    <w:p w:rsidR="000162AD" w:rsidRDefault="000162AD" w:rsidP="000162AD">
      <w:r>
        <w:t>402.3885</w:t>
      </w:r>
      <w:r>
        <w:tab/>
        <w:t>2.025e0</w:t>
      </w:r>
    </w:p>
    <w:p w:rsidR="000162AD" w:rsidRDefault="000162AD" w:rsidP="000162AD">
      <w:r>
        <w:t>402.3934</w:t>
      </w:r>
      <w:r>
        <w:tab/>
        <w:t>4.051e0</w:t>
      </w:r>
    </w:p>
    <w:p w:rsidR="000162AD" w:rsidRDefault="000162AD" w:rsidP="000162AD">
      <w:r>
        <w:t>402.4125</w:t>
      </w:r>
      <w:r>
        <w:tab/>
        <w:t>2.025e0</w:t>
      </w:r>
    </w:p>
    <w:p w:rsidR="000162AD" w:rsidRDefault="000162AD" w:rsidP="000162AD">
      <w:r>
        <w:lastRenderedPageBreak/>
        <w:t>402.4172</w:t>
      </w:r>
      <w:r>
        <w:tab/>
        <w:t>2.025e0</w:t>
      </w:r>
    </w:p>
    <w:p w:rsidR="000162AD" w:rsidRDefault="000162AD" w:rsidP="000162AD">
      <w:r>
        <w:t>402.4319</w:t>
      </w:r>
      <w:r>
        <w:tab/>
        <w:t>2.025e0</w:t>
      </w:r>
    </w:p>
    <w:p w:rsidR="000162AD" w:rsidRDefault="000162AD" w:rsidP="000162AD">
      <w:r>
        <w:t>402.4349</w:t>
      </w:r>
      <w:r>
        <w:tab/>
        <w:t>1.013e0</w:t>
      </w:r>
    </w:p>
    <w:p w:rsidR="000162AD" w:rsidRDefault="000162AD" w:rsidP="000162AD">
      <w:r>
        <w:t>402.4419</w:t>
      </w:r>
      <w:r>
        <w:tab/>
        <w:t>2.025e0</w:t>
      </w:r>
    </w:p>
    <w:p w:rsidR="000162AD" w:rsidRDefault="000162AD" w:rsidP="000162AD">
      <w:r>
        <w:t>402.4622</w:t>
      </w:r>
      <w:r>
        <w:tab/>
        <w:t>1.013e0</w:t>
      </w:r>
    </w:p>
    <w:p w:rsidR="000162AD" w:rsidRDefault="000162AD" w:rsidP="000162AD">
      <w:r>
        <w:t>402.4764</w:t>
      </w:r>
      <w:r>
        <w:tab/>
        <w:t>1.013e0</w:t>
      </w:r>
    </w:p>
    <w:p w:rsidR="000162AD" w:rsidRDefault="000162AD" w:rsidP="000162AD">
      <w:r>
        <w:t>402.4812</w:t>
      </w:r>
      <w:r>
        <w:tab/>
        <w:t>1.013e0</w:t>
      </w:r>
    </w:p>
    <w:p w:rsidR="000162AD" w:rsidRDefault="000162AD" w:rsidP="000162AD">
      <w:r>
        <w:t>402.4987</w:t>
      </w:r>
      <w:r>
        <w:tab/>
        <w:t>1.013e0</w:t>
      </w:r>
    </w:p>
    <w:p w:rsidR="000162AD" w:rsidRDefault="000162AD" w:rsidP="000162AD">
      <w:r>
        <w:t>402.5023</w:t>
      </w:r>
      <w:r>
        <w:tab/>
        <w:t>1.013e0</w:t>
      </w:r>
    </w:p>
    <w:p w:rsidR="000162AD" w:rsidRDefault="000162AD" w:rsidP="000162AD">
      <w:r>
        <w:t>402.5238</w:t>
      </w:r>
      <w:r>
        <w:tab/>
        <w:t>1.013e0</w:t>
      </w:r>
    </w:p>
    <w:p w:rsidR="000162AD" w:rsidRDefault="000162AD" w:rsidP="000162AD">
      <w:r>
        <w:t>402.5271</w:t>
      </w:r>
      <w:r>
        <w:tab/>
        <w:t>1.013e0</w:t>
      </w:r>
    </w:p>
    <w:p w:rsidR="000162AD" w:rsidRDefault="000162AD" w:rsidP="000162AD">
      <w:r>
        <w:t>402.5558</w:t>
      </w:r>
      <w:r>
        <w:tab/>
        <w:t>1.013e0</w:t>
      </w:r>
    </w:p>
    <w:p w:rsidR="000162AD" w:rsidRDefault="000162AD" w:rsidP="000162AD">
      <w:r>
        <w:t>402.5714</w:t>
      </w:r>
      <w:r>
        <w:tab/>
        <w:t>2.025e0</w:t>
      </w:r>
    </w:p>
    <w:p w:rsidR="000162AD" w:rsidRDefault="000162AD" w:rsidP="000162AD">
      <w:r>
        <w:t>402.5750</w:t>
      </w:r>
      <w:r>
        <w:tab/>
        <w:t>2.025e0</w:t>
      </w:r>
    </w:p>
    <w:p w:rsidR="000162AD" w:rsidRDefault="000162AD" w:rsidP="000162AD">
      <w:r>
        <w:t>402.5837</w:t>
      </w:r>
      <w:r>
        <w:tab/>
        <w:t>1.013e0</w:t>
      </w:r>
    </w:p>
    <w:p w:rsidR="000162AD" w:rsidRDefault="000162AD" w:rsidP="000162AD">
      <w:r>
        <w:t>402.5910</w:t>
      </w:r>
      <w:r>
        <w:tab/>
        <w:t>1.013e0</w:t>
      </w:r>
    </w:p>
    <w:p w:rsidR="000162AD" w:rsidRDefault="000162AD" w:rsidP="000162AD">
      <w:r>
        <w:t>402.5937</w:t>
      </w:r>
      <w:r>
        <w:tab/>
        <w:t>2.025e0</w:t>
      </w:r>
    </w:p>
    <w:p w:rsidR="000162AD" w:rsidRDefault="000162AD" w:rsidP="000162AD">
      <w:r>
        <w:t>402.6053</w:t>
      </w:r>
      <w:r>
        <w:tab/>
        <w:t>1.013e0</w:t>
      </w:r>
    </w:p>
    <w:p w:rsidR="000162AD" w:rsidRDefault="000162AD" w:rsidP="000162AD">
      <w:r>
        <w:t>402.6088</w:t>
      </w:r>
      <w:r>
        <w:tab/>
        <w:t>1.013e0</w:t>
      </w:r>
    </w:p>
    <w:p w:rsidR="000162AD" w:rsidRDefault="000162AD" w:rsidP="000162AD">
      <w:r>
        <w:lastRenderedPageBreak/>
        <w:t>402.6194</w:t>
      </w:r>
      <w:r>
        <w:tab/>
        <w:t>1.013e0</w:t>
      </w:r>
    </w:p>
    <w:p w:rsidR="000162AD" w:rsidRDefault="000162AD" w:rsidP="000162AD">
      <w:r>
        <w:t>402.6261</w:t>
      </w:r>
      <w:r>
        <w:tab/>
        <w:t>2.025e0</w:t>
      </w:r>
    </w:p>
    <w:p w:rsidR="000162AD" w:rsidRDefault="000162AD" w:rsidP="000162AD">
      <w:r>
        <w:t>402.6340</w:t>
      </w:r>
      <w:r>
        <w:tab/>
        <w:t>1.013e0</w:t>
      </w:r>
    </w:p>
    <w:p w:rsidR="000162AD" w:rsidRDefault="000162AD" w:rsidP="000162AD">
      <w:r>
        <w:t>402.6478</w:t>
      </w:r>
      <w:r>
        <w:tab/>
        <w:t>1.013e0</w:t>
      </w:r>
    </w:p>
    <w:p w:rsidR="000162AD" w:rsidRDefault="000162AD" w:rsidP="000162AD">
      <w:r>
        <w:t>402.6551</w:t>
      </w:r>
      <w:r>
        <w:tab/>
        <w:t>2.025e0</w:t>
      </w:r>
    </w:p>
    <w:p w:rsidR="000162AD" w:rsidRDefault="000162AD" w:rsidP="000162AD">
      <w:r>
        <w:t>402.6802</w:t>
      </w:r>
      <w:r>
        <w:tab/>
        <w:t>2.025e0</w:t>
      </w:r>
    </w:p>
    <w:p w:rsidR="000162AD" w:rsidRDefault="000162AD" w:rsidP="000162AD">
      <w:r>
        <w:t>402.7150</w:t>
      </w:r>
      <w:r>
        <w:tab/>
        <w:t>4.051e0</w:t>
      </w:r>
    </w:p>
    <w:p w:rsidR="000162AD" w:rsidRDefault="000162AD" w:rsidP="000162AD">
      <w:r>
        <w:t>402.7364</w:t>
      </w:r>
      <w:r>
        <w:tab/>
        <w:t>3.038e0</w:t>
      </w:r>
    </w:p>
    <w:p w:rsidR="000162AD" w:rsidRDefault="000162AD" w:rsidP="000162AD">
      <w:r>
        <w:t>402.7404</w:t>
      </w:r>
      <w:r>
        <w:tab/>
        <w:t>1.013e0</w:t>
      </w:r>
    </w:p>
    <w:p w:rsidR="000162AD" w:rsidRDefault="000162AD" w:rsidP="000162AD">
      <w:r>
        <w:t>402.7794</w:t>
      </w:r>
      <w:r>
        <w:tab/>
        <w:t>2.025e0</w:t>
      </w:r>
    </w:p>
    <w:p w:rsidR="000162AD" w:rsidRDefault="000162AD" w:rsidP="000162AD">
      <w:r>
        <w:t>402.7831</w:t>
      </w:r>
      <w:r>
        <w:tab/>
        <w:t>1.013e0</w:t>
      </w:r>
    </w:p>
    <w:p w:rsidR="000162AD" w:rsidRDefault="000162AD" w:rsidP="000162AD">
      <w:r>
        <w:t>402.7970</w:t>
      </w:r>
      <w:r>
        <w:tab/>
        <w:t>1.013e0</w:t>
      </w:r>
    </w:p>
    <w:p w:rsidR="000162AD" w:rsidRDefault="000162AD" w:rsidP="000162AD">
      <w:r>
        <w:t>402.8119</w:t>
      </w:r>
      <w:r>
        <w:tab/>
        <w:t>1.013e0</w:t>
      </w:r>
    </w:p>
    <w:p w:rsidR="000162AD" w:rsidRDefault="000162AD" w:rsidP="000162AD">
      <w:r>
        <w:t>402.8398</w:t>
      </w:r>
      <w:r>
        <w:tab/>
        <w:t>1.013e0</w:t>
      </w:r>
    </w:p>
    <w:p w:rsidR="000162AD" w:rsidRDefault="000162AD" w:rsidP="000162AD">
      <w:r>
        <w:t>402.8504</w:t>
      </w:r>
      <w:r>
        <w:tab/>
        <w:t>2.025e0</w:t>
      </w:r>
    </w:p>
    <w:p w:rsidR="000162AD" w:rsidRDefault="000162AD" w:rsidP="000162AD">
      <w:r>
        <w:t>402.8539</w:t>
      </w:r>
      <w:r>
        <w:tab/>
        <w:t>2.025e0</w:t>
      </w:r>
    </w:p>
    <w:p w:rsidR="000162AD" w:rsidRDefault="000162AD" w:rsidP="000162AD">
      <w:r>
        <w:t>402.8647</w:t>
      </w:r>
      <w:r>
        <w:tab/>
        <w:t>1.013e0</w:t>
      </w:r>
    </w:p>
    <w:p w:rsidR="000162AD" w:rsidRDefault="000162AD" w:rsidP="000162AD">
      <w:r>
        <w:t>402.8688</w:t>
      </w:r>
      <w:r>
        <w:tab/>
        <w:t>1.013e0</w:t>
      </w:r>
    </w:p>
    <w:p w:rsidR="000162AD" w:rsidRDefault="000162AD" w:rsidP="000162AD">
      <w:r>
        <w:t>402.8734</w:t>
      </w:r>
      <w:r>
        <w:tab/>
        <w:t>2.025e0</w:t>
      </w:r>
    </w:p>
    <w:p w:rsidR="000162AD" w:rsidRDefault="000162AD" w:rsidP="000162AD">
      <w:r>
        <w:lastRenderedPageBreak/>
        <w:t>402.8853</w:t>
      </w:r>
      <w:r>
        <w:tab/>
        <w:t>3.038e0</w:t>
      </w:r>
    </w:p>
    <w:p w:rsidR="000162AD" w:rsidRDefault="000162AD" w:rsidP="000162AD">
      <w:r>
        <w:t>402.8864</w:t>
      </w:r>
      <w:r>
        <w:tab/>
        <w:t>1.013e0</w:t>
      </w:r>
    </w:p>
    <w:p w:rsidR="000162AD" w:rsidRDefault="000162AD" w:rsidP="000162AD">
      <w:r>
        <w:t>402.8898</w:t>
      </w:r>
      <w:r>
        <w:tab/>
        <w:t>1.013e0</w:t>
      </w:r>
    </w:p>
    <w:p w:rsidR="000162AD" w:rsidRDefault="000162AD" w:rsidP="000162AD">
      <w:r>
        <w:t>402.9069</w:t>
      </w:r>
      <w:r>
        <w:tab/>
        <w:t>2.025e0</w:t>
      </w:r>
    </w:p>
    <w:p w:rsidR="000162AD" w:rsidRDefault="000162AD" w:rsidP="000162AD">
      <w:r>
        <w:t>402.9114</w:t>
      </w:r>
      <w:r>
        <w:tab/>
        <w:t>3.038e0</w:t>
      </w:r>
    </w:p>
    <w:p w:rsidR="000162AD" w:rsidRDefault="000162AD" w:rsidP="000162AD">
      <w:r>
        <w:t>402.9175</w:t>
      </w:r>
      <w:r>
        <w:tab/>
        <w:t>5.063e0</w:t>
      </w:r>
    </w:p>
    <w:p w:rsidR="000162AD" w:rsidRDefault="000162AD" w:rsidP="000162AD">
      <w:r>
        <w:t>402.9227</w:t>
      </w:r>
      <w:r>
        <w:tab/>
        <w:t>2.025e0</w:t>
      </w:r>
    </w:p>
    <w:p w:rsidR="000162AD" w:rsidRDefault="000162AD" w:rsidP="000162AD">
      <w:r>
        <w:t>402.9317</w:t>
      </w:r>
      <w:r>
        <w:tab/>
        <w:t>1.013e0</w:t>
      </w:r>
    </w:p>
    <w:p w:rsidR="000162AD" w:rsidRDefault="000162AD" w:rsidP="000162AD">
      <w:r>
        <w:t>402.9358</w:t>
      </w:r>
      <w:r>
        <w:tab/>
        <w:t>2.025e0</w:t>
      </w:r>
    </w:p>
    <w:p w:rsidR="000162AD" w:rsidRDefault="000162AD" w:rsidP="000162AD">
      <w:r>
        <w:t>402.9467</w:t>
      </w:r>
      <w:r>
        <w:tab/>
        <w:t>1.013e0</w:t>
      </w:r>
    </w:p>
    <w:p w:rsidR="000162AD" w:rsidRDefault="000162AD" w:rsidP="000162AD">
      <w:r>
        <w:t>402.9503</w:t>
      </w:r>
      <w:r>
        <w:tab/>
        <w:t>2.025e0</w:t>
      </w:r>
    </w:p>
    <w:p w:rsidR="000162AD" w:rsidRDefault="000162AD" w:rsidP="000162AD">
      <w:r>
        <w:t>402.9528</w:t>
      </w:r>
      <w:r>
        <w:tab/>
        <w:t>2.025e0</w:t>
      </w:r>
    </w:p>
    <w:p w:rsidR="000162AD" w:rsidRDefault="000162AD" w:rsidP="000162AD">
      <w:r>
        <w:t>402.9602</w:t>
      </w:r>
      <w:r>
        <w:tab/>
        <w:t>1.013e0</w:t>
      </w:r>
    </w:p>
    <w:p w:rsidR="000162AD" w:rsidRDefault="000162AD" w:rsidP="000162AD">
      <w:r>
        <w:t>402.9677</w:t>
      </w:r>
      <w:r>
        <w:tab/>
        <w:t>1.013e0</w:t>
      </w:r>
    </w:p>
    <w:p w:rsidR="000162AD" w:rsidRDefault="000162AD" w:rsidP="000162AD">
      <w:r>
        <w:t>402.9705</w:t>
      </w:r>
      <w:r>
        <w:tab/>
        <w:t>1.013e0</w:t>
      </w:r>
    </w:p>
    <w:p w:rsidR="000162AD" w:rsidRDefault="000162AD" w:rsidP="000162AD">
      <w:r>
        <w:t>402.9717</w:t>
      </w:r>
      <w:r>
        <w:tab/>
        <w:t>1.013e0</w:t>
      </w:r>
    </w:p>
    <w:p w:rsidR="000162AD" w:rsidRDefault="000162AD" w:rsidP="000162AD">
      <w:r>
        <w:t>402.9752</w:t>
      </w:r>
      <w:r>
        <w:tab/>
        <w:t>1.013e0</w:t>
      </w:r>
    </w:p>
    <w:p w:rsidR="000162AD" w:rsidRDefault="000162AD" w:rsidP="000162AD">
      <w:r>
        <w:t>402.9824</w:t>
      </w:r>
      <w:r>
        <w:tab/>
        <w:t>1.013e0</w:t>
      </w:r>
    </w:p>
    <w:p w:rsidR="000162AD" w:rsidRDefault="000162AD" w:rsidP="000162AD">
      <w:r>
        <w:t>402.9889</w:t>
      </w:r>
      <w:r>
        <w:tab/>
        <w:t>1.013e0</w:t>
      </w:r>
    </w:p>
    <w:p w:rsidR="000162AD" w:rsidRDefault="000162AD" w:rsidP="000162AD">
      <w:r>
        <w:lastRenderedPageBreak/>
        <w:t>402.9946</w:t>
      </w:r>
      <w:r>
        <w:tab/>
        <w:t>2.025e0</w:t>
      </w:r>
    </w:p>
    <w:p w:rsidR="000162AD" w:rsidRDefault="000162AD" w:rsidP="000162AD">
      <w:r>
        <w:t>403.0166</w:t>
      </w:r>
      <w:r>
        <w:tab/>
        <w:t>2.025e0</w:t>
      </w:r>
    </w:p>
    <w:p w:rsidR="000162AD" w:rsidRDefault="000162AD" w:rsidP="000162AD">
      <w:r>
        <w:t>403.0201</w:t>
      </w:r>
      <w:r>
        <w:tab/>
        <w:t>2.025e0</w:t>
      </w:r>
    </w:p>
    <w:p w:rsidR="000162AD" w:rsidRDefault="000162AD" w:rsidP="000162AD">
      <w:r>
        <w:t>403.0252</w:t>
      </w:r>
      <w:r>
        <w:tab/>
        <w:t>2.025e0</w:t>
      </w:r>
    </w:p>
    <w:p w:rsidR="000162AD" w:rsidRDefault="000162AD" w:rsidP="000162AD">
      <w:r>
        <w:t>403.0275</w:t>
      </w:r>
      <w:r>
        <w:tab/>
        <w:t>2.025e0</w:t>
      </w:r>
    </w:p>
    <w:p w:rsidR="000162AD" w:rsidRDefault="000162AD" w:rsidP="000162AD">
      <w:r>
        <w:t>403.0308</w:t>
      </w:r>
      <w:r>
        <w:tab/>
        <w:t>1.013e0</w:t>
      </w:r>
    </w:p>
    <w:p w:rsidR="000162AD" w:rsidRDefault="000162AD" w:rsidP="000162AD">
      <w:r>
        <w:t>403.0345</w:t>
      </w:r>
      <w:r>
        <w:tab/>
        <w:t>1.013e0</w:t>
      </w:r>
    </w:p>
    <w:p w:rsidR="000162AD" w:rsidRDefault="000162AD" w:rsidP="000162AD">
      <w:r>
        <w:t>403.0357</w:t>
      </w:r>
      <w:r>
        <w:tab/>
        <w:t>5.063e0</w:t>
      </w:r>
    </w:p>
    <w:p w:rsidR="000162AD" w:rsidRDefault="000162AD" w:rsidP="000162AD">
      <w:r>
        <w:t>403.0403</w:t>
      </w:r>
      <w:r>
        <w:tab/>
        <w:t>2.025e0</w:t>
      </w:r>
    </w:p>
    <w:p w:rsidR="000162AD" w:rsidRDefault="000162AD" w:rsidP="000162AD">
      <w:r>
        <w:t>403.0434</w:t>
      </w:r>
      <w:r>
        <w:tab/>
        <w:t>2.025e0</w:t>
      </w:r>
    </w:p>
    <w:p w:rsidR="000162AD" w:rsidRDefault="000162AD" w:rsidP="000162AD">
      <w:r>
        <w:t>403.0469</w:t>
      </w:r>
      <w:r>
        <w:tab/>
        <w:t>5.063e0</w:t>
      </w:r>
    </w:p>
    <w:p w:rsidR="000162AD" w:rsidRDefault="000162AD" w:rsidP="000162AD">
      <w:r>
        <w:t>403.0525</w:t>
      </w:r>
      <w:r>
        <w:tab/>
        <w:t>3.038e0</w:t>
      </w:r>
    </w:p>
    <w:p w:rsidR="000162AD" w:rsidRDefault="000162AD" w:rsidP="000162AD">
      <w:r>
        <w:t>403.0625</w:t>
      </w:r>
      <w:r>
        <w:tab/>
        <w:t>3.038e0</w:t>
      </w:r>
    </w:p>
    <w:p w:rsidR="000162AD" w:rsidRDefault="000162AD" w:rsidP="000162AD">
      <w:r>
        <w:t>403.0681</w:t>
      </w:r>
      <w:r>
        <w:tab/>
        <w:t>1.013e0</w:t>
      </w:r>
    </w:p>
    <w:p w:rsidR="000162AD" w:rsidRDefault="000162AD" w:rsidP="000162AD">
      <w:r>
        <w:t>403.0817</w:t>
      </w:r>
      <w:r>
        <w:tab/>
        <w:t>1.013e0</w:t>
      </w:r>
    </w:p>
    <w:p w:rsidR="000162AD" w:rsidRDefault="000162AD" w:rsidP="000162AD">
      <w:r>
        <w:t>403.0974</w:t>
      </w:r>
      <w:r>
        <w:tab/>
        <w:t>2.025e0</w:t>
      </w:r>
    </w:p>
    <w:p w:rsidR="000162AD" w:rsidRDefault="000162AD" w:rsidP="000162AD">
      <w:r>
        <w:t>403.0993</w:t>
      </w:r>
      <w:r>
        <w:tab/>
        <w:t>1.013e0</w:t>
      </w:r>
    </w:p>
    <w:p w:rsidR="000162AD" w:rsidRDefault="000162AD" w:rsidP="000162AD">
      <w:r>
        <w:t>403.1035</w:t>
      </w:r>
      <w:r>
        <w:tab/>
        <w:t>2.025e0</w:t>
      </w:r>
    </w:p>
    <w:p w:rsidR="000162AD" w:rsidRDefault="000162AD" w:rsidP="000162AD">
      <w:r>
        <w:t>403.1054</w:t>
      </w:r>
      <w:r>
        <w:tab/>
        <w:t>3.038e0</w:t>
      </w:r>
    </w:p>
    <w:p w:rsidR="000162AD" w:rsidRDefault="000162AD" w:rsidP="000162AD">
      <w:r>
        <w:lastRenderedPageBreak/>
        <w:t>403.1198</w:t>
      </w:r>
      <w:r>
        <w:tab/>
        <w:t>1.013e0</w:t>
      </w:r>
    </w:p>
    <w:p w:rsidR="000162AD" w:rsidRDefault="000162AD" w:rsidP="000162AD">
      <w:r>
        <w:t>403.1210</w:t>
      </w:r>
      <w:r>
        <w:tab/>
        <w:t>2.025e0</w:t>
      </w:r>
    </w:p>
    <w:p w:rsidR="000162AD" w:rsidRDefault="000162AD" w:rsidP="000162AD">
      <w:r>
        <w:t>403.1249</w:t>
      </w:r>
      <w:r>
        <w:tab/>
        <w:t>1.013e0</w:t>
      </w:r>
    </w:p>
    <w:p w:rsidR="000162AD" w:rsidRDefault="000162AD" w:rsidP="000162AD">
      <w:r>
        <w:t>403.1407</w:t>
      </w:r>
      <w:r>
        <w:tab/>
        <w:t>3.038e0</w:t>
      </w:r>
    </w:p>
    <w:p w:rsidR="000162AD" w:rsidRDefault="000162AD" w:rsidP="000162AD">
      <w:r>
        <w:t>403.1420</w:t>
      </w:r>
      <w:r>
        <w:tab/>
        <w:t>1.013e0</w:t>
      </w:r>
    </w:p>
    <w:p w:rsidR="000162AD" w:rsidRDefault="000162AD" w:rsidP="000162AD">
      <w:r>
        <w:t>403.1448</w:t>
      </w:r>
      <w:r>
        <w:tab/>
        <w:t>3.038e0</w:t>
      </w:r>
    </w:p>
    <w:p w:rsidR="000162AD" w:rsidRDefault="000162AD" w:rsidP="000162AD">
      <w:r>
        <w:t>403.1460</w:t>
      </w:r>
      <w:r>
        <w:tab/>
        <w:t>1.013e0</w:t>
      </w:r>
    </w:p>
    <w:p w:rsidR="000162AD" w:rsidRDefault="000162AD" w:rsidP="000162AD">
      <w:r>
        <w:t>403.1524</w:t>
      </w:r>
      <w:r>
        <w:tab/>
        <w:t>1.013e0</w:t>
      </w:r>
    </w:p>
    <w:p w:rsidR="000162AD" w:rsidRDefault="000162AD" w:rsidP="000162AD">
      <w:r>
        <w:t>403.1748</w:t>
      </w:r>
      <w:r>
        <w:tab/>
        <w:t>2.025e0</w:t>
      </w:r>
    </w:p>
    <w:p w:rsidR="000162AD" w:rsidRDefault="000162AD" w:rsidP="000162AD">
      <w:r>
        <w:t>403.1816</w:t>
      </w:r>
      <w:r>
        <w:tab/>
        <w:t>3.816e0</w:t>
      </w:r>
    </w:p>
    <w:p w:rsidR="000162AD" w:rsidRDefault="000162AD" w:rsidP="000162AD">
      <w:r>
        <w:t>403.1828</w:t>
      </w:r>
      <w:r>
        <w:tab/>
        <w:t>3.038e0</w:t>
      </w:r>
    </w:p>
    <w:p w:rsidR="000162AD" w:rsidRDefault="000162AD" w:rsidP="000162AD">
      <w:r>
        <w:t>403.1842</w:t>
      </w:r>
      <w:r>
        <w:tab/>
        <w:t>2.025e0</w:t>
      </w:r>
    </w:p>
    <w:p w:rsidR="000162AD" w:rsidRDefault="000162AD" w:rsidP="000162AD">
      <w:r>
        <w:t>403.1892</w:t>
      </w:r>
      <w:r>
        <w:tab/>
        <w:t>2.025e0</w:t>
      </w:r>
    </w:p>
    <w:p w:rsidR="000162AD" w:rsidRDefault="000162AD" w:rsidP="000162AD">
      <w:r>
        <w:t>403.1914</w:t>
      </w:r>
      <w:r>
        <w:tab/>
        <w:t>2.025e0</w:t>
      </w:r>
    </w:p>
    <w:p w:rsidR="000162AD" w:rsidRDefault="000162AD" w:rsidP="000162AD">
      <w:r>
        <w:t>403.1952</w:t>
      </w:r>
      <w:r>
        <w:tab/>
        <w:t>2.025e0</w:t>
      </w:r>
    </w:p>
    <w:p w:rsidR="000162AD" w:rsidRDefault="000162AD" w:rsidP="000162AD">
      <w:r>
        <w:t>403.1963</w:t>
      </w:r>
      <w:r>
        <w:tab/>
        <w:t>1.013e0</w:t>
      </w:r>
    </w:p>
    <w:p w:rsidR="000162AD" w:rsidRDefault="000162AD" w:rsidP="000162AD">
      <w:r>
        <w:t>403.2101</w:t>
      </w:r>
      <w:r>
        <w:tab/>
        <w:t>1.013e0</w:t>
      </w:r>
    </w:p>
    <w:p w:rsidR="000162AD" w:rsidRDefault="000162AD" w:rsidP="000162AD">
      <w:r>
        <w:t>403.2212</w:t>
      </w:r>
      <w:r>
        <w:tab/>
        <w:t>3.038e0</w:t>
      </w:r>
    </w:p>
    <w:p w:rsidR="000162AD" w:rsidRDefault="000162AD" w:rsidP="000162AD">
      <w:r>
        <w:t>403.2235</w:t>
      </w:r>
      <w:r>
        <w:tab/>
        <w:t>1.013e0</w:t>
      </w:r>
    </w:p>
    <w:p w:rsidR="000162AD" w:rsidRDefault="000162AD" w:rsidP="000162AD">
      <w:r>
        <w:lastRenderedPageBreak/>
        <w:t>403.2273</w:t>
      </w:r>
      <w:r>
        <w:tab/>
        <w:t>3.038e0</w:t>
      </w:r>
    </w:p>
    <w:p w:rsidR="000162AD" w:rsidRDefault="000162AD" w:rsidP="000162AD">
      <w:r>
        <w:t>403.2389</w:t>
      </w:r>
      <w:r>
        <w:tab/>
        <w:t>4.051e0</w:t>
      </w:r>
    </w:p>
    <w:p w:rsidR="000162AD" w:rsidRDefault="000162AD" w:rsidP="000162AD">
      <w:r>
        <w:t>403.2533</w:t>
      </w:r>
      <w:r>
        <w:tab/>
        <w:t>1.013e0</w:t>
      </w:r>
    </w:p>
    <w:p w:rsidR="000162AD" w:rsidRDefault="000162AD" w:rsidP="000162AD">
      <w:r>
        <w:t>403.2561</w:t>
      </w:r>
      <w:r>
        <w:tab/>
        <w:t>2.025e0</w:t>
      </w:r>
    </w:p>
    <w:p w:rsidR="000162AD" w:rsidRDefault="000162AD" w:rsidP="000162AD">
      <w:r>
        <w:t>403.2607</w:t>
      </w:r>
      <w:r>
        <w:tab/>
        <w:t>2.025e0</w:t>
      </w:r>
    </w:p>
    <w:p w:rsidR="000162AD" w:rsidRDefault="000162AD" w:rsidP="000162AD">
      <w:r>
        <w:t>403.2661</w:t>
      </w:r>
      <w:r>
        <w:tab/>
        <w:t>2.025e0</w:t>
      </w:r>
    </w:p>
    <w:p w:rsidR="000162AD" w:rsidRDefault="000162AD" w:rsidP="000162AD">
      <w:r>
        <w:t>403.2753</w:t>
      </w:r>
      <w:r>
        <w:tab/>
        <w:t>3.038e0</w:t>
      </w:r>
    </w:p>
    <w:p w:rsidR="000162AD" w:rsidRDefault="000162AD" w:rsidP="000162AD">
      <w:r>
        <w:t>403.2813</w:t>
      </w:r>
      <w:r>
        <w:tab/>
        <w:t>1.013e0</w:t>
      </w:r>
    </w:p>
    <w:p w:rsidR="000162AD" w:rsidRDefault="000162AD" w:rsidP="000162AD">
      <w:r>
        <w:t>403.2854</w:t>
      </w:r>
      <w:r>
        <w:tab/>
        <w:t>3.038e0</w:t>
      </w:r>
    </w:p>
    <w:p w:rsidR="000162AD" w:rsidRDefault="000162AD" w:rsidP="000162AD">
      <w:r>
        <w:t>403.2917</w:t>
      </w:r>
      <w:r>
        <w:tab/>
        <w:t>1.013e0</w:t>
      </w:r>
    </w:p>
    <w:p w:rsidR="000162AD" w:rsidRDefault="000162AD" w:rsidP="000162AD">
      <w:r>
        <w:t>403.3020</w:t>
      </w:r>
      <w:r>
        <w:tab/>
        <w:t>1.013e0</w:t>
      </w:r>
    </w:p>
    <w:p w:rsidR="000162AD" w:rsidRDefault="000162AD" w:rsidP="000162AD">
      <w:r>
        <w:t>403.3092</w:t>
      </w:r>
      <w:r>
        <w:tab/>
        <w:t>1.013e0</w:t>
      </w:r>
    </w:p>
    <w:p w:rsidR="000162AD" w:rsidRDefault="000162AD" w:rsidP="000162AD">
      <w:r>
        <w:t>403.3172</w:t>
      </w:r>
      <w:r>
        <w:tab/>
        <w:t>1.013e0</w:t>
      </w:r>
    </w:p>
    <w:p w:rsidR="000162AD" w:rsidRDefault="000162AD" w:rsidP="000162AD">
      <w:r>
        <w:t>403.3215</w:t>
      </w:r>
      <w:r>
        <w:tab/>
        <w:t>2.025e0</w:t>
      </w:r>
    </w:p>
    <w:p w:rsidR="000162AD" w:rsidRDefault="000162AD" w:rsidP="000162AD">
      <w:r>
        <w:t>403.3242</w:t>
      </w:r>
      <w:r>
        <w:tab/>
        <w:t>1.013e0</w:t>
      </w:r>
    </w:p>
    <w:p w:rsidR="000162AD" w:rsidRDefault="000162AD" w:rsidP="000162AD">
      <w:r>
        <w:t>403.3342</w:t>
      </w:r>
      <w:r>
        <w:tab/>
        <w:t>5.063e0</w:t>
      </w:r>
    </w:p>
    <w:p w:rsidR="000162AD" w:rsidRDefault="000162AD" w:rsidP="000162AD">
      <w:r>
        <w:t>403.3385</w:t>
      </w:r>
      <w:r>
        <w:tab/>
        <w:t>2.025e0</w:t>
      </w:r>
    </w:p>
    <w:p w:rsidR="000162AD" w:rsidRDefault="000162AD" w:rsidP="000162AD">
      <w:r>
        <w:t>403.3447</w:t>
      </w:r>
      <w:r>
        <w:tab/>
        <w:t>1.013e0</w:t>
      </w:r>
    </w:p>
    <w:p w:rsidR="000162AD" w:rsidRDefault="000162AD" w:rsidP="000162AD">
      <w:r>
        <w:t>403.3459</w:t>
      </w:r>
      <w:r>
        <w:tab/>
        <w:t>1.013e0</w:t>
      </w:r>
    </w:p>
    <w:p w:rsidR="000162AD" w:rsidRDefault="000162AD" w:rsidP="000162AD">
      <w:r>
        <w:lastRenderedPageBreak/>
        <w:t>403.3516</w:t>
      </w:r>
      <w:r>
        <w:tab/>
        <w:t>1.013e0</w:t>
      </w:r>
    </w:p>
    <w:p w:rsidR="000162AD" w:rsidRDefault="000162AD" w:rsidP="000162AD">
      <w:r>
        <w:t>403.3644</w:t>
      </w:r>
      <w:r>
        <w:tab/>
        <w:t>2.025e0</w:t>
      </w:r>
    </w:p>
    <w:p w:rsidR="000162AD" w:rsidRDefault="000162AD" w:rsidP="000162AD">
      <w:r>
        <w:t>403.3673</w:t>
      </w:r>
      <w:r>
        <w:tab/>
        <w:t>1.013e0</w:t>
      </w:r>
    </w:p>
    <w:p w:rsidR="000162AD" w:rsidRDefault="000162AD" w:rsidP="000162AD">
      <w:r>
        <w:t>403.3803</w:t>
      </w:r>
      <w:r>
        <w:tab/>
        <w:t>1.013e0</w:t>
      </w:r>
    </w:p>
    <w:p w:rsidR="000162AD" w:rsidRDefault="000162AD" w:rsidP="000162AD">
      <w:r>
        <w:t>403.3866</w:t>
      </w:r>
      <w:r>
        <w:tab/>
        <w:t>3.038e0</w:t>
      </w:r>
    </w:p>
    <w:p w:rsidR="000162AD" w:rsidRDefault="000162AD" w:rsidP="000162AD">
      <w:r>
        <w:t>403.3945</w:t>
      </w:r>
      <w:r>
        <w:tab/>
        <w:t>1.013e0</w:t>
      </w:r>
    </w:p>
    <w:p w:rsidR="000162AD" w:rsidRDefault="000162AD" w:rsidP="000162AD">
      <w:r>
        <w:t>403.3981</w:t>
      </w:r>
      <w:r>
        <w:tab/>
        <w:t>1.013e0</w:t>
      </w:r>
    </w:p>
    <w:p w:rsidR="000162AD" w:rsidRDefault="000162AD" w:rsidP="000162AD">
      <w:r>
        <w:t>403.4101</w:t>
      </w:r>
      <w:r>
        <w:tab/>
        <w:t>1.013e0</w:t>
      </w:r>
    </w:p>
    <w:p w:rsidR="000162AD" w:rsidRDefault="000162AD" w:rsidP="000162AD">
      <w:r>
        <w:t>403.4185</w:t>
      </w:r>
      <w:r>
        <w:tab/>
        <w:t>1.013e0</w:t>
      </w:r>
    </w:p>
    <w:p w:rsidR="000162AD" w:rsidRDefault="000162AD" w:rsidP="000162AD">
      <w:r>
        <w:t>403.4453</w:t>
      </w:r>
      <w:r>
        <w:tab/>
        <w:t>1.013e0</w:t>
      </w:r>
    </w:p>
    <w:p w:rsidR="000162AD" w:rsidRDefault="000162AD" w:rsidP="000162AD">
      <w:r>
        <w:t>403.4516</w:t>
      </w:r>
      <w:r>
        <w:tab/>
        <w:t>1.013e0</w:t>
      </w:r>
    </w:p>
    <w:p w:rsidR="000162AD" w:rsidRDefault="000162AD" w:rsidP="000162AD">
      <w:r>
        <w:t>403.4528</w:t>
      </w:r>
      <w:r>
        <w:tab/>
        <w:t>1.013e0</w:t>
      </w:r>
    </w:p>
    <w:p w:rsidR="000162AD" w:rsidRDefault="000162AD" w:rsidP="000162AD">
      <w:r>
        <w:t>403.4635</w:t>
      </w:r>
      <w:r>
        <w:tab/>
        <w:t>2.025e0</w:t>
      </w:r>
    </w:p>
    <w:p w:rsidR="000162AD" w:rsidRDefault="000162AD" w:rsidP="000162AD">
      <w:r>
        <w:t>403.4659</w:t>
      </w:r>
      <w:r>
        <w:tab/>
        <w:t>1.013e0</w:t>
      </w:r>
    </w:p>
    <w:p w:rsidR="000162AD" w:rsidRDefault="000162AD" w:rsidP="000162AD">
      <w:r>
        <w:t>403.4671</w:t>
      </w:r>
      <w:r>
        <w:tab/>
        <w:t>1.013e0</w:t>
      </w:r>
    </w:p>
    <w:p w:rsidR="000162AD" w:rsidRDefault="000162AD" w:rsidP="000162AD">
      <w:r>
        <w:t>403.4882</w:t>
      </w:r>
      <w:r>
        <w:tab/>
        <w:t>1.013e0</w:t>
      </w:r>
    </w:p>
    <w:p w:rsidR="000162AD" w:rsidRDefault="000162AD" w:rsidP="000162AD">
      <w:r>
        <w:t>403.5038</w:t>
      </w:r>
      <w:r>
        <w:tab/>
        <w:t>1.013e0</w:t>
      </w:r>
    </w:p>
    <w:p w:rsidR="000162AD" w:rsidRDefault="000162AD" w:rsidP="000162AD">
      <w:r>
        <w:t>403.5093</w:t>
      </w:r>
      <w:r>
        <w:tab/>
        <w:t>1.013e0</w:t>
      </w:r>
    </w:p>
    <w:p w:rsidR="000162AD" w:rsidRDefault="000162AD" w:rsidP="000162AD">
      <w:r>
        <w:t>403.5115</w:t>
      </w:r>
      <w:r>
        <w:tab/>
        <w:t>3.038e0</w:t>
      </w:r>
    </w:p>
    <w:p w:rsidR="000162AD" w:rsidRDefault="000162AD" w:rsidP="000162AD">
      <w:r>
        <w:lastRenderedPageBreak/>
        <w:t>403.5166</w:t>
      </w:r>
      <w:r>
        <w:tab/>
        <w:t>2.025e0</w:t>
      </w:r>
    </w:p>
    <w:p w:rsidR="000162AD" w:rsidRDefault="000162AD" w:rsidP="000162AD">
      <w:r>
        <w:t>403.5212</w:t>
      </w:r>
      <w:r>
        <w:tab/>
        <w:t>1.013e0</w:t>
      </w:r>
    </w:p>
    <w:p w:rsidR="000162AD" w:rsidRDefault="000162AD" w:rsidP="000162AD">
      <w:r>
        <w:t>403.5248</w:t>
      </w:r>
      <w:r>
        <w:tab/>
        <w:t>3.038e0</w:t>
      </w:r>
    </w:p>
    <w:p w:rsidR="000162AD" w:rsidRDefault="000162AD" w:rsidP="000162AD">
      <w:r>
        <w:t>403.5519</w:t>
      </w:r>
      <w:r>
        <w:tab/>
        <w:t>1.013e0</w:t>
      </w:r>
    </w:p>
    <w:p w:rsidR="000162AD" w:rsidRDefault="000162AD" w:rsidP="000162AD">
      <w:r>
        <w:t>403.5594</w:t>
      </w:r>
      <w:r>
        <w:tab/>
        <w:t>1.013e0</w:t>
      </w:r>
    </w:p>
    <w:p w:rsidR="000162AD" w:rsidRDefault="000162AD" w:rsidP="000162AD">
      <w:r>
        <w:t>403.5735</w:t>
      </w:r>
      <w:r>
        <w:tab/>
        <w:t>1.013e0</w:t>
      </w:r>
    </w:p>
    <w:p w:rsidR="000162AD" w:rsidRDefault="000162AD" w:rsidP="000162AD">
      <w:r>
        <w:t>403.5891</w:t>
      </w:r>
      <w:r>
        <w:tab/>
        <w:t>1.013e0</w:t>
      </w:r>
    </w:p>
    <w:p w:rsidR="000162AD" w:rsidRDefault="000162AD" w:rsidP="000162AD">
      <w:r>
        <w:t>403.5950</w:t>
      </w:r>
      <w:r>
        <w:tab/>
        <w:t>1.013e0</w:t>
      </w:r>
    </w:p>
    <w:p w:rsidR="000162AD" w:rsidRDefault="000162AD" w:rsidP="000162AD">
      <w:r>
        <w:t>403.6075</w:t>
      </w:r>
      <w:r>
        <w:tab/>
        <w:t>2.025e0</w:t>
      </w:r>
    </w:p>
    <w:p w:rsidR="000162AD" w:rsidRDefault="000162AD" w:rsidP="000162AD">
      <w:r>
        <w:t>403.6168</w:t>
      </w:r>
      <w:r>
        <w:tab/>
        <w:t>1.013e0</w:t>
      </w:r>
    </w:p>
    <w:p w:rsidR="000162AD" w:rsidRDefault="000162AD" w:rsidP="000162AD">
      <w:r>
        <w:t>403.6185</w:t>
      </w:r>
      <w:r>
        <w:tab/>
        <w:t>3.038e0</w:t>
      </w:r>
    </w:p>
    <w:p w:rsidR="000162AD" w:rsidRDefault="000162AD" w:rsidP="000162AD">
      <w:r>
        <w:t>403.6377</w:t>
      </w:r>
      <w:r>
        <w:tab/>
        <w:t>1.013e0</w:t>
      </w:r>
    </w:p>
    <w:p w:rsidR="000162AD" w:rsidRDefault="000162AD" w:rsidP="000162AD">
      <w:r>
        <w:t>403.6806</w:t>
      </w:r>
      <w:r>
        <w:tab/>
        <w:t>3.038e0</w:t>
      </w:r>
    </w:p>
    <w:p w:rsidR="000162AD" w:rsidRDefault="000162AD" w:rsidP="000162AD">
      <w:r>
        <w:t>403.6880</w:t>
      </w:r>
      <w:r>
        <w:tab/>
        <w:t>1.013e0</w:t>
      </w:r>
    </w:p>
    <w:p w:rsidR="000162AD" w:rsidRDefault="000162AD" w:rsidP="000162AD">
      <w:r>
        <w:t>403.6969</w:t>
      </w:r>
      <w:r>
        <w:tab/>
        <w:t>1.013e0</w:t>
      </w:r>
    </w:p>
    <w:p w:rsidR="000162AD" w:rsidRDefault="000162AD" w:rsidP="000162AD">
      <w:r>
        <w:t>403.7088</w:t>
      </w:r>
      <w:r>
        <w:tab/>
        <w:t>1.013e0</w:t>
      </w:r>
    </w:p>
    <w:p w:rsidR="000162AD" w:rsidRDefault="000162AD" w:rsidP="000162AD">
      <w:r>
        <w:t>403.7142</w:t>
      </w:r>
      <w:r>
        <w:tab/>
        <w:t>1.013e0</w:t>
      </w:r>
    </w:p>
    <w:p w:rsidR="000162AD" w:rsidRDefault="000162AD" w:rsidP="000162AD">
      <w:r>
        <w:t>403.7237</w:t>
      </w:r>
      <w:r>
        <w:tab/>
        <w:t>1.013e0</w:t>
      </w:r>
    </w:p>
    <w:p w:rsidR="000162AD" w:rsidRDefault="000162AD" w:rsidP="000162AD">
      <w:r>
        <w:t>403.7356</w:t>
      </w:r>
      <w:r>
        <w:tab/>
        <w:t>2.025e0</w:t>
      </w:r>
    </w:p>
    <w:p w:rsidR="000162AD" w:rsidRDefault="000162AD" w:rsidP="000162AD">
      <w:r>
        <w:lastRenderedPageBreak/>
        <w:t>403.7384</w:t>
      </w:r>
      <w:r>
        <w:tab/>
        <w:t>1.013e0</w:t>
      </w:r>
    </w:p>
    <w:p w:rsidR="000162AD" w:rsidRDefault="000162AD" w:rsidP="000162AD">
      <w:r>
        <w:t>403.7451</w:t>
      </w:r>
      <w:r>
        <w:tab/>
        <w:t>1.013e0</w:t>
      </w:r>
    </w:p>
    <w:p w:rsidR="000162AD" w:rsidRDefault="000162AD" w:rsidP="000162AD">
      <w:r>
        <w:t>403.7517</w:t>
      </w:r>
      <w:r>
        <w:tab/>
        <w:t>1.013e0</w:t>
      </w:r>
    </w:p>
    <w:p w:rsidR="000162AD" w:rsidRDefault="000162AD" w:rsidP="000162AD">
      <w:r>
        <w:t>403.7775</w:t>
      </w:r>
      <w:r>
        <w:tab/>
        <w:t>2.025e0</w:t>
      </w:r>
    </w:p>
    <w:p w:rsidR="000162AD" w:rsidRDefault="000162AD" w:rsidP="000162AD">
      <w:r>
        <w:t>403.7811</w:t>
      </w:r>
      <w:r>
        <w:tab/>
        <w:t>1.013e0</w:t>
      </w:r>
    </w:p>
    <w:p w:rsidR="000162AD" w:rsidRDefault="000162AD" w:rsidP="000162AD">
      <w:r>
        <w:t>403.7823</w:t>
      </w:r>
      <w:r>
        <w:tab/>
        <w:t>1.013e0</w:t>
      </w:r>
    </w:p>
    <w:p w:rsidR="000162AD" w:rsidRDefault="000162AD" w:rsidP="000162AD">
      <w:r>
        <w:t>403.7875</w:t>
      </w:r>
      <w:r>
        <w:tab/>
        <w:t>1.013e0</w:t>
      </w:r>
    </w:p>
    <w:p w:rsidR="000162AD" w:rsidRDefault="000162AD" w:rsidP="000162AD">
      <w:r>
        <w:t>403.8036</w:t>
      </w:r>
      <w:r>
        <w:tab/>
        <w:t>1.013e0</w:t>
      </w:r>
    </w:p>
    <w:p w:rsidR="000162AD" w:rsidRDefault="000162AD" w:rsidP="000162AD">
      <w:r>
        <w:t>403.8242</w:t>
      </w:r>
      <w:r>
        <w:tab/>
        <w:t>1.013e0</w:t>
      </w:r>
    </w:p>
    <w:p w:rsidR="000162AD" w:rsidRDefault="000162AD" w:rsidP="000162AD">
      <w:r>
        <w:t>403.8374</w:t>
      </w:r>
      <w:r>
        <w:tab/>
        <w:t>3.038e0</w:t>
      </w:r>
    </w:p>
    <w:p w:rsidR="000162AD" w:rsidRDefault="000162AD" w:rsidP="000162AD">
      <w:r>
        <w:t>403.8422</w:t>
      </w:r>
      <w:r>
        <w:tab/>
        <w:t>2.025e0</w:t>
      </w:r>
    </w:p>
    <w:p w:rsidR="000162AD" w:rsidRDefault="000162AD" w:rsidP="000162AD">
      <w:r>
        <w:t>403.8495</w:t>
      </w:r>
      <w:r>
        <w:tab/>
        <w:t>3.038e0</w:t>
      </w:r>
    </w:p>
    <w:p w:rsidR="000162AD" w:rsidRDefault="000162AD" w:rsidP="000162AD">
      <w:r>
        <w:t>403.8730</w:t>
      </w:r>
      <w:r>
        <w:tab/>
        <w:t>1.013e0</w:t>
      </w:r>
    </w:p>
    <w:p w:rsidR="000162AD" w:rsidRDefault="000162AD" w:rsidP="000162AD">
      <w:r>
        <w:t>403.8806</w:t>
      </w:r>
      <w:r>
        <w:tab/>
        <w:t>1.013e0</w:t>
      </w:r>
    </w:p>
    <w:p w:rsidR="000162AD" w:rsidRDefault="000162AD" w:rsidP="000162AD">
      <w:r>
        <w:t>403.8828</w:t>
      </w:r>
      <w:r>
        <w:tab/>
        <w:t>2.025e0</w:t>
      </w:r>
    </w:p>
    <w:p w:rsidR="000162AD" w:rsidRDefault="000162AD" w:rsidP="000162AD">
      <w:r>
        <w:t>403.8848</w:t>
      </w:r>
      <w:r>
        <w:tab/>
        <w:t>1.013e0</w:t>
      </w:r>
    </w:p>
    <w:p w:rsidR="000162AD" w:rsidRDefault="000162AD" w:rsidP="000162AD">
      <w:r>
        <w:t>403.8885</w:t>
      </w:r>
      <w:r>
        <w:tab/>
        <w:t>1.013e0</w:t>
      </w:r>
    </w:p>
    <w:p w:rsidR="000162AD" w:rsidRDefault="000162AD" w:rsidP="000162AD">
      <w:r>
        <w:t>403.9015</w:t>
      </w:r>
      <w:r>
        <w:tab/>
        <w:t>1.013e0</w:t>
      </w:r>
    </w:p>
    <w:p w:rsidR="000162AD" w:rsidRDefault="000162AD" w:rsidP="000162AD">
      <w:r>
        <w:t>403.9095</w:t>
      </w:r>
      <w:r>
        <w:tab/>
        <w:t>7.089e0</w:t>
      </w:r>
    </w:p>
    <w:p w:rsidR="000162AD" w:rsidRDefault="000162AD" w:rsidP="000162AD">
      <w:r>
        <w:lastRenderedPageBreak/>
        <w:t>403.9166</w:t>
      </w:r>
      <w:r>
        <w:tab/>
        <w:t>2.025e0</w:t>
      </w:r>
    </w:p>
    <w:p w:rsidR="000162AD" w:rsidRDefault="000162AD" w:rsidP="000162AD">
      <w:r>
        <w:t>403.9232</w:t>
      </w:r>
      <w:r>
        <w:tab/>
        <w:t>1.013e0</w:t>
      </w:r>
    </w:p>
    <w:p w:rsidR="000162AD" w:rsidRDefault="000162AD" w:rsidP="000162AD">
      <w:r>
        <w:t>403.9285</w:t>
      </w:r>
      <w:r>
        <w:tab/>
        <w:t>6.076e0</w:t>
      </w:r>
    </w:p>
    <w:p w:rsidR="000162AD" w:rsidRDefault="000162AD" w:rsidP="000162AD">
      <w:r>
        <w:t>403.9373</w:t>
      </w:r>
      <w:r>
        <w:tab/>
        <w:t>1.013e0</w:t>
      </w:r>
    </w:p>
    <w:p w:rsidR="000162AD" w:rsidRDefault="000162AD" w:rsidP="000162AD">
      <w:r>
        <w:t>403.9415</w:t>
      </w:r>
      <w:r>
        <w:tab/>
        <w:t>2.025e0</w:t>
      </w:r>
    </w:p>
    <w:p w:rsidR="000162AD" w:rsidRDefault="000162AD" w:rsidP="000162AD">
      <w:r>
        <w:t>403.9448</w:t>
      </w:r>
      <w:r>
        <w:tab/>
        <w:t>2.025e0</w:t>
      </w:r>
    </w:p>
    <w:p w:rsidR="000162AD" w:rsidRDefault="000162AD" w:rsidP="000162AD">
      <w:r>
        <w:t>403.9484</w:t>
      </w:r>
      <w:r>
        <w:tab/>
        <w:t>2.025e0</w:t>
      </w:r>
    </w:p>
    <w:p w:rsidR="000162AD" w:rsidRDefault="000162AD" w:rsidP="000162AD">
      <w:r>
        <w:t>403.9633</w:t>
      </w:r>
      <w:r>
        <w:tab/>
        <w:t>2.025e0</w:t>
      </w:r>
    </w:p>
    <w:p w:rsidR="000162AD" w:rsidRDefault="000162AD" w:rsidP="000162AD">
      <w:r>
        <w:t>403.9657</w:t>
      </w:r>
      <w:r>
        <w:tab/>
        <w:t>2.025e0</w:t>
      </w:r>
    </w:p>
    <w:p w:rsidR="000162AD" w:rsidRDefault="000162AD" w:rsidP="000162AD">
      <w:r>
        <w:t>403.9736</w:t>
      </w:r>
      <w:r>
        <w:tab/>
        <w:t>3.038e0</w:t>
      </w:r>
    </w:p>
    <w:p w:rsidR="000162AD" w:rsidRDefault="000162AD" w:rsidP="000162AD">
      <w:r>
        <w:t>403.9805</w:t>
      </w:r>
      <w:r>
        <w:tab/>
        <w:t>1.013e0</w:t>
      </w:r>
    </w:p>
    <w:p w:rsidR="000162AD" w:rsidRDefault="000162AD" w:rsidP="000162AD">
      <w:r>
        <w:t>403.9877</w:t>
      </w:r>
      <w:r>
        <w:tab/>
        <w:t>5.063e0</w:t>
      </w:r>
    </w:p>
    <w:p w:rsidR="000162AD" w:rsidRDefault="000162AD" w:rsidP="000162AD">
      <w:r>
        <w:t>403.9936</w:t>
      </w:r>
      <w:r>
        <w:tab/>
        <w:t>6.076e0</w:t>
      </w:r>
    </w:p>
    <w:p w:rsidR="000162AD" w:rsidRDefault="000162AD" w:rsidP="000162AD">
      <w:r>
        <w:t>403.9952</w:t>
      </w:r>
      <w:r>
        <w:tab/>
        <w:t>2.025e0</w:t>
      </w:r>
    </w:p>
    <w:p w:rsidR="000162AD" w:rsidRDefault="000162AD" w:rsidP="000162AD">
      <w:r>
        <w:t>404.0007</w:t>
      </w:r>
      <w:r>
        <w:tab/>
        <w:t>1.013e0</w:t>
      </w:r>
    </w:p>
    <w:p w:rsidR="000162AD" w:rsidRDefault="000162AD" w:rsidP="000162AD">
      <w:r>
        <w:t>404.0342</w:t>
      </w:r>
      <w:r>
        <w:tab/>
        <w:t>1.013e0</w:t>
      </w:r>
    </w:p>
    <w:p w:rsidR="000162AD" w:rsidRDefault="000162AD" w:rsidP="000162AD">
      <w:r>
        <w:t>404.0381</w:t>
      </w:r>
      <w:r>
        <w:tab/>
        <w:t>1.013e0</w:t>
      </w:r>
    </w:p>
    <w:p w:rsidR="000162AD" w:rsidRDefault="000162AD" w:rsidP="000162AD">
      <w:r>
        <w:t>404.0443</w:t>
      </w:r>
      <w:r>
        <w:tab/>
        <w:t>1.013e0</w:t>
      </w:r>
    </w:p>
    <w:p w:rsidR="000162AD" w:rsidRDefault="000162AD" w:rsidP="000162AD">
      <w:r>
        <w:t>404.0475</w:t>
      </w:r>
      <w:r>
        <w:tab/>
        <w:t>3.038e0</w:t>
      </w:r>
    </w:p>
    <w:p w:rsidR="000162AD" w:rsidRDefault="000162AD" w:rsidP="000162AD">
      <w:r>
        <w:lastRenderedPageBreak/>
        <w:t>404.0512</w:t>
      </w:r>
      <w:r>
        <w:tab/>
        <w:t>3.038e0</w:t>
      </w:r>
    </w:p>
    <w:p w:rsidR="000162AD" w:rsidRDefault="000162AD" w:rsidP="000162AD">
      <w:r>
        <w:t>404.0589</w:t>
      </w:r>
      <w:r>
        <w:tab/>
        <w:t>5.063e0</w:t>
      </w:r>
    </w:p>
    <w:p w:rsidR="000162AD" w:rsidRDefault="000162AD" w:rsidP="000162AD">
      <w:r>
        <w:t>404.0724</w:t>
      </w:r>
      <w:r>
        <w:tab/>
        <w:t>2.025e0</w:t>
      </w:r>
    </w:p>
    <w:p w:rsidR="000162AD" w:rsidRDefault="000162AD" w:rsidP="000162AD">
      <w:r>
        <w:t>404.1021</w:t>
      </w:r>
      <w:r>
        <w:tab/>
        <w:t>1.013e0</w:t>
      </w:r>
    </w:p>
    <w:p w:rsidR="000162AD" w:rsidRDefault="000162AD" w:rsidP="000162AD">
      <w:r>
        <w:t>404.1081</w:t>
      </w:r>
      <w:r>
        <w:tab/>
        <w:t>3.038e0</w:t>
      </w:r>
    </w:p>
    <w:p w:rsidR="000162AD" w:rsidRDefault="000162AD" w:rsidP="000162AD">
      <w:r>
        <w:t>404.1195</w:t>
      </w:r>
      <w:r>
        <w:tab/>
        <w:t>4.051e0</w:t>
      </w:r>
    </w:p>
    <w:p w:rsidR="000162AD" w:rsidRDefault="000162AD" w:rsidP="000162AD">
      <w:r>
        <w:t>404.1320</w:t>
      </w:r>
      <w:r>
        <w:tab/>
        <w:t>2.025e0</w:t>
      </w:r>
    </w:p>
    <w:p w:rsidR="000162AD" w:rsidRDefault="000162AD" w:rsidP="000162AD">
      <w:r>
        <w:t>404.1407</w:t>
      </w:r>
      <w:r>
        <w:tab/>
        <w:t>1.013e0</w:t>
      </w:r>
    </w:p>
    <w:p w:rsidR="000162AD" w:rsidRDefault="000162AD" w:rsidP="000162AD">
      <w:r>
        <w:t>404.1527</w:t>
      </w:r>
      <w:r>
        <w:tab/>
        <w:t>2.884e0</w:t>
      </w:r>
    </w:p>
    <w:p w:rsidR="000162AD" w:rsidRDefault="000162AD" w:rsidP="000162AD">
      <w:r>
        <w:t>404.1661</w:t>
      </w:r>
      <w:r>
        <w:tab/>
        <w:t>3.038e0</w:t>
      </w:r>
    </w:p>
    <w:p w:rsidR="000162AD" w:rsidRDefault="000162AD" w:rsidP="000162AD">
      <w:r>
        <w:t>404.1684</w:t>
      </w:r>
      <w:r>
        <w:tab/>
        <w:t>3.038e0</w:t>
      </w:r>
    </w:p>
    <w:p w:rsidR="000162AD" w:rsidRDefault="000162AD" w:rsidP="000162AD">
      <w:r>
        <w:t>404.1746</w:t>
      </w:r>
      <w:r>
        <w:tab/>
        <w:t>2.025e0</w:t>
      </w:r>
    </w:p>
    <w:p w:rsidR="000162AD" w:rsidRDefault="000162AD" w:rsidP="000162AD">
      <w:r>
        <w:t>404.1800</w:t>
      </w:r>
      <w:r>
        <w:tab/>
        <w:t>7.089e0</w:t>
      </w:r>
    </w:p>
    <w:p w:rsidR="000162AD" w:rsidRDefault="000162AD" w:rsidP="000162AD">
      <w:r>
        <w:t>404.1833</w:t>
      </w:r>
      <w:r>
        <w:tab/>
        <w:t>8.101e0</w:t>
      </w:r>
    </w:p>
    <w:p w:rsidR="000162AD" w:rsidRDefault="000162AD" w:rsidP="000162AD">
      <w:r>
        <w:t>404.1917</w:t>
      </w:r>
      <w:r>
        <w:tab/>
        <w:t>8.101e0</w:t>
      </w:r>
    </w:p>
    <w:p w:rsidR="000162AD" w:rsidRDefault="000162AD" w:rsidP="000162AD">
      <w:r>
        <w:t>404.2021</w:t>
      </w:r>
      <w:r>
        <w:tab/>
        <w:t>2.025e0</w:t>
      </w:r>
    </w:p>
    <w:p w:rsidR="000162AD" w:rsidRDefault="000162AD" w:rsidP="000162AD">
      <w:r>
        <w:t>404.2051</w:t>
      </w:r>
      <w:r>
        <w:tab/>
        <w:t>4.051e0</w:t>
      </w:r>
    </w:p>
    <w:p w:rsidR="000162AD" w:rsidRDefault="000162AD" w:rsidP="000162AD">
      <w:r>
        <w:t>404.2086</w:t>
      </w:r>
      <w:r>
        <w:tab/>
        <w:t>2.025e0</w:t>
      </w:r>
    </w:p>
    <w:p w:rsidR="000162AD" w:rsidRDefault="000162AD" w:rsidP="000162AD">
      <w:r>
        <w:t>404.2107</w:t>
      </w:r>
      <w:r>
        <w:tab/>
        <w:t>2.025e0</w:t>
      </w:r>
    </w:p>
    <w:p w:rsidR="000162AD" w:rsidRDefault="000162AD" w:rsidP="000162AD">
      <w:r>
        <w:lastRenderedPageBreak/>
        <w:t>404.2176</w:t>
      </w:r>
      <w:r>
        <w:tab/>
        <w:t>2.025e0</w:t>
      </w:r>
    </w:p>
    <w:p w:rsidR="000162AD" w:rsidRDefault="000162AD" w:rsidP="000162AD">
      <w:r>
        <w:t>404.2224</w:t>
      </w:r>
      <w:r>
        <w:tab/>
        <w:t>1.013e0</w:t>
      </w:r>
    </w:p>
    <w:p w:rsidR="000162AD" w:rsidRDefault="000162AD" w:rsidP="000162AD">
      <w:r>
        <w:t>404.2371</w:t>
      </w:r>
      <w:r>
        <w:tab/>
        <w:t>2.025e0</w:t>
      </w:r>
    </w:p>
    <w:p w:rsidR="000162AD" w:rsidRDefault="000162AD" w:rsidP="000162AD">
      <w:r>
        <w:t>404.2416</w:t>
      </w:r>
      <w:r>
        <w:tab/>
        <w:t>2.025e0</w:t>
      </w:r>
    </w:p>
    <w:p w:rsidR="000162AD" w:rsidRDefault="000162AD" w:rsidP="000162AD">
      <w:r>
        <w:t>404.2453</w:t>
      </w:r>
      <w:r>
        <w:tab/>
        <w:t>2.025e0</w:t>
      </w:r>
    </w:p>
    <w:p w:rsidR="000162AD" w:rsidRDefault="000162AD" w:rsidP="000162AD">
      <w:r>
        <w:t>404.2467</w:t>
      </w:r>
      <w:r>
        <w:tab/>
        <w:t>1.013e0</w:t>
      </w:r>
    </w:p>
    <w:p w:rsidR="000162AD" w:rsidRDefault="000162AD" w:rsidP="000162AD">
      <w:r>
        <w:t>404.2497</w:t>
      </w:r>
      <w:r>
        <w:tab/>
        <w:t>2.025e0</w:t>
      </w:r>
    </w:p>
    <w:p w:rsidR="000162AD" w:rsidRDefault="000162AD" w:rsidP="000162AD">
      <w:r>
        <w:t>404.2517</w:t>
      </w:r>
      <w:r>
        <w:tab/>
        <w:t>1.013e0</w:t>
      </w:r>
    </w:p>
    <w:p w:rsidR="000162AD" w:rsidRDefault="000162AD" w:rsidP="000162AD">
      <w:r>
        <w:t>404.2585</w:t>
      </w:r>
      <w:r>
        <w:tab/>
        <w:t>4.051e0</w:t>
      </w:r>
    </w:p>
    <w:p w:rsidR="000162AD" w:rsidRDefault="000162AD" w:rsidP="000162AD">
      <w:r>
        <w:t>404.2707</w:t>
      </w:r>
      <w:r>
        <w:tab/>
        <w:t>3.038e0</w:t>
      </w:r>
    </w:p>
    <w:p w:rsidR="000162AD" w:rsidRDefault="000162AD" w:rsidP="000162AD">
      <w:r>
        <w:t>404.2727</w:t>
      </w:r>
      <w:r>
        <w:tab/>
        <w:t>2.025e0</w:t>
      </w:r>
    </w:p>
    <w:p w:rsidR="000162AD" w:rsidRDefault="000162AD" w:rsidP="000162AD">
      <w:r>
        <w:t>404.2785</w:t>
      </w:r>
      <w:r>
        <w:tab/>
        <w:t>3.038e0</w:t>
      </w:r>
    </w:p>
    <w:p w:rsidR="000162AD" w:rsidRDefault="000162AD" w:rsidP="000162AD">
      <w:r>
        <w:t>404.2811</w:t>
      </w:r>
      <w:r>
        <w:tab/>
        <w:t>2.025e0</w:t>
      </w:r>
    </w:p>
    <w:p w:rsidR="000162AD" w:rsidRDefault="000162AD" w:rsidP="000162AD">
      <w:r>
        <w:t>404.2995</w:t>
      </w:r>
      <w:r>
        <w:tab/>
        <w:t>3.038e0</w:t>
      </w:r>
    </w:p>
    <w:p w:rsidR="000162AD" w:rsidRDefault="000162AD" w:rsidP="000162AD">
      <w:r>
        <w:t>404.3012</w:t>
      </w:r>
      <w:r>
        <w:tab/>
        <w:t>1.013e0</w:t>
      </w:r>
    </w:p>
    <w:p w:rsidR="000162AD" w:rsidRDefault="000162AD" w:rsidP="000162AD">
      <w:r>
        <w:t>404.3048</w:t>
      </w:r>
      <w:r>
        <w:tab/>
        <w:t>2.025e0</w:t>
      </w:r>
    </w:p>
    <w:p w:rsidR="000162AD" w:rsidRDefault="000162AD" w:rsidP="000162AD">
      <w:r>
        <w:t>404.3070</w:t>
      </w:r>
      <w:r>
        <w:tab/>
        <w:t>1.013e0</w:t>
      </w:r>
    </w:p>
    <w:p w:rsidR="000162AD" w:rsidRDefault="000162AD" w:rsidP="000162AD">
      <w:r>
        <w:t>404.3082</w:t>
      </w:r>
      <w:r>
        <w:tab/>
        <w:t>1.013e0</w:t>
      </w:r>
    </w:p>
    <w:p w:rsidR="000162AD" w:rsidRDefault="000162AD" w:rsidP="000162AD">
      <w:r>
        <w:t>404.3115</w:t>
      </w:r>
      <w:r>
        <w:tab/>
        <w:t>1.013e0</w:t>
      </w:r>
    </w:p>
    <w:p w:rsidR="000162AD" w:rsidRDefault="000162AD" w:rsidP="000162AD">
      <w:r>
        <w:lastRenderedPageBreak/>
        <w:t>404.3219</w:t>
      </w:r>
      <w:r>
        <w:tab/>
        <w:t>1.013e0</w:t>
      </w:r>
    </w:p>
    <w:p w:rsidR="000162AD" w:rsidRDefault="000162AD" w:rsidP="000162AD">
      <w:r>
        <w:t>404.3265</w:t>
      </w:r>
      <w:r>
        <w:tab/>
        <w:t>2.820e0</w:t>
      </w:r>
    </w:p>
    <w:p w:rsidR="000162AD" w:rsidRDefault="000162AD" w:rsidP="000162AD">
      <w:r>
        <w:t>404.3367</w:t>
      </w:r>
      <w:r>
        <w:tab/>
        <w:t>1.013e0</w:t>
      </w:r>
    </w:p>
    <w:p w:rsidR="000162AD" w:rsidRDefault="000162AD" w:rsidP="000162AD">
      <w:r>
        <w:t>404.3445</w:t>
      </w:r>
      <w:r>
        <w:tab/>
        <w:t>1.013e0</w:t>
      </w:r>
    </w:p>
    <w:p w:rsidR="000162AD" w:rsidRDefault="000162AD" w:rsidP="000162AD">
      <w:r>
        <w:t>404.3468</w:t>
      </w:r>
      <w:r>
        <w:tab/>
        <w:t>2.025e0</w:t>
      </w:r>
    </w:p>
    <w:p w:rsidR="000162AD" w:rsidRDefault="000162AD" w:rsidP="000162AD">
      <w:r>
        <w:t>404.3543</w:t>
      </w:r>
      <w:r>
        <w:tab/>
        <w:t>1.013e0</w:t>
      </w:r>
    </w:p>
    <w:p w:rsidR="000162AD" w:rsidRDefault="000162AD" w:rsidP="000162AD">
      <w:r>
        <w:t>404.3657</w:t>
      </w:r>
      <w:r>
        <w:tab/>
        <w:t>1.013e0</w:t>
      </w:r>
    </w:p>
    <w:p w:rsidR="000162AD" w:rsidRDefault="000162AD" w:rsidP="000162AD">
      <w:r>
        <w:t>404.3697</w:t>
      </w:r>
      <w:r>
        <w:tab/>
        <w:t>2.025e0</w:t>
      </w:r>
    </w:p>
    <w:p w:rsidR="000162AD" w:rsidRDefault="000162AD" w:rsidP="000162AD">
      <w:r>
        <w:t>404.3802</w:t>
      </w:r>
      <w:r>
        <w:tab/>
        <w:t>1.013e0</w:t>
      </w:r>
    </w:p>
    <w:p w:rsidR="000162AD" w:rsidRDefault="000162AD" w:rsidP="000162AD">
      <w:r>
        <w:t>404.3935</w:t>
      </w:r>
      <w:r>
        <w:tab/>
        <w:t>1.013e0</w:t>
      </w:r>
    </w:p>
    <w:p w:rsidR="000162AD" w:rsidRDefault="000162AD" w:rsidP="000162AD">
      <w:r>
        <w:t>404.3969</w:t>
      </w:r>
      <w:r>
        <w:tab/>
        <w:t>1.013e0</w:t>
      </w:r>
    </w:p>
    <w:p w:rsidR="000162AD" w:rsidRDefault="000162AD" w:rsidP="000162AD">
      <w:r>
        <w:t>404.4142</w:t>
      </w:r>
      <w:r>
        <w:tab/>
        <w:t>1.013e0</w:t>
      </w:r>
    </w:p>
    <w:p w:rsidR="000162AD" w:rsidRDefault="000162AD" w:rsidP="000162AD">
      <w:r>
        <w:t>404.4271</w:t>
      </w:r>
      <w:r>
        <w:tab/>
        <w:t>2.025e0</w:t>
      </w:r>
    </w:p>
    <w:p w:rsidR="000162AD" w:rsidRDefault="000162AD" w:rsidP="000162AD">
      <w:r>
        <w:t>404.4298</w:t>
      </w:r>
      <w:r>
        <w:tab/>
        <w:t>1.013e0</w:t>
      </w:r>
    </w:p>
    <w:p w:rsidR="000162AD" w:rsidRDefault="000162AD" w:rsidP="000162AD">
      <w:r>
        <w:t>404.4396</w:t>
      </w:r>
      <w:r>
        <w:tab/>
        <w:t>1.013e0</w:t>
      </w:r>
    </w:p>
    <w:p w:rsidR="000162AD" w:rsidRDefault="000162AD" w:rsidP="000162AD">
      <w:r>
        <w:t>404.4504</w:t>
      </w:r>
      <w:r>
        <w:tab/>
        <w:t>1.013e0</w:t>
      </w:r>
    </w:p>
    <w:p w:rsidR="000162AD" w:rsidRDefault="000162AD" w:rsidP="000162AD">
      <w:r>
        <w:t>404.4609</w:t>
      </w:r>
      <w:r>
        <w:tab/>
        <w:t>2.025e0</w:t>
      </w:r>
    </w:p>
    <w:p w:rsidR="000162AD" w:rsidRDefault="000162AD" w:rsidP="000162AD">
      <w:r>
        <w:t>404.4657</w:t>
      </w:r>
      <w:r>
        <w:tab/>
        <w:t>1.013e0</w:t>
      </w:r>
    </w:p>
    <w:p w:rsidR="000162AD" w:rsidRDefault="000162AD" w:rsidP="000162AD">
      <w:r>
        <w:t>404.5157</w:t>
      </w:r>
      <w:r>
        <w:tab/>
        <w:t>1.013e0</w:t>
      </w:r>
    </w:p>
    <w:p w:rsidR="000162AD" w:rsidRDefault="000162AD" w:rsidP="000162AD">
      <w:r>
        <w:lastRenderedPageBreak/>
        <w:t>404.5203</w:t>
      </w:r>
      <w:r>
        <w:tab/>
        <w:t>1.013e0</w:t>
      </w:r>
    </w:p>
    <w:p w:rsidR="000162AD" w:rsidRDefault="000162AD" w:rsidP="000162AD">
      <w:r>
        <w:t>404.5298</w:t>
      </w:r>
      <w:r>
        <w:tab/>
        <w:t>1.013e0</w:t>
      </w:r>
    </w:p>
    <w:p w:rsidR="000162AD" w:rsidRDefault="000162AD" w:rsidP="000162AD">
      <w:r>
        <w:t>404.5366</w:t>
      </w:r>
      <w:r>
        <w:tab/>
        <w:t>2.025e0</w:t>
      </w:r>
    </w:p>
    <w:p w:rsidR="000162AD" w:rsidRDefault="000162AD" w:rsidP="000162AD">
      <w:r>
        <w:t>404.5514</w:t>
      </w:r>
      <w:r>
        <w:tab/>
        <w:t>1.013e0</w:t>
      </w:r>
    </w:p>
    <w:p w:rsidR="000162AD" w:rsidRDefault="000162AD" w:rsidP="000162AD">
      <w:r>
        <w:t>404.5843</w:t>
      </w:r>
      <w:r>
        <w:tab/>
        <w:t>1.013e0</w:t>
      </w:r>
    </w:p>
    <w:p w:rsidR="000162AD" w:rsidRDefault="000162AD" w:rsidP="000162AD">
      <w:r>
        <w:t>404.5889</w:t>
      </w:r>
      <w:r>
        <w:tab/>
        <w:t>1.013e0</w:t>
      </w:r>
    </w:p>
    <w:p w:rsidR="000162AD" w:rsidRDefault="000162AD" w:rsidP="000162AD">
      <w:r>
        <w:t>404.5940</w:t>
      </w:r>
      <w:r>
        <w:tab/>
        <w:t>1.013e0</w:t>
      </w:r>
    </w:p>
    <w:p w:rsidR="000162AD" w:rsidRDefault="000162AD" w:rsidP="000162AD">
      <w:r>
        <w:t>404.6118</w:t>
      </w:r>
      <w:r>
        <w:tab/>
        <w:t>2.025e0</w:t>
      </w:r>
    </w:p>
    <w:p w:rsidR="000162AD" w:rsidRDefault="000162AD" w:rsidP="000162AD">
      <w:r>
        <w:t>404.6231</w:t>
      </w:r>
      <w:r>
        <w:tab/>
        <w:t>1.013e0</w:t>
      </w:r>
    </w:p>
    <w:p w:rsidR="000162AD" w:rsidRDefault="000162AD" w:rsidP="000162AD">
      <w:r>
        <w:t>404.6279</w:t>
      </w:r>
      <w:r>
        <w:tab/>
        <w:t>2.025e0</w:t>
      </w:r>
    </w:p>
    <w:p w:rsidR="000162AD" w:rsidRDefault="000162AD" w:rsidP="000162AD">
      <w:r>
        <w:t>404.6316</w:t>
      </w:r>
      <w:r>
        <w:tab/>
        <w:t>1.013e0</w:t>
      </w:r>
    </w:p>
    <w:p w:rsidR="000162AD" w:rsidRDefault="000162AD" w:rsidP="000162AD">
      <w:r>
        <w:t>404.6370</w:t>
      </w:r>
      <w:r>
        <w:tab/>
        <w:t>1.013e0</w:t>
      </w:r>
    </w:p>
    <w:p w:rsidR="000162AD" w:rsidRDefault="000162AD" w:rsidP="000162AD">
      <w:r>
        <w:t>404.6521</w:t>
      </w:r>
      <w:r>
        <w:tab/>
        <w:t>1.013e0</w:t>
      </w:r>
    </w:p>
    <w:p w:rsidR="000162AD" w:rsidRDefault="000162AD" w:rsidP="000162AD">
      <w:r>
        <w:t>404.6586</w:t>
      </w:r>
      <w:r>
        <w:tab/>
        <w:t>1.013e0</w:t>
      </w:r>
    </w:p>
    <w:p w:rsidR="000162AD" w:rsidRDefault="000162AD" w:rsidP="000162AD">
      <w:r>
        <w:t>404.6986</w:t>
      </w:r>
      <w:r>
        <w:tab/>
        <w:t>2.025e0</w:t>
      </w:r>
    </w:p>
    <w:p w:rsidR="000162AD" w:rsidRDefault="000162AD" w:rsidP="000162AD">
      <w:r>
        <w:t>404.7076</w:t>
      </w:r>
      <w:r>
        <w:tab/>
        <w:t>1.013e0</w:t>
      </w:r>
    </w:p>
    <w:p w:rsidR="000162AD" w:rsidRDefault="000162AD" w:rsidP="000162AD">
      <w:r>
        <w:t>404.7231</w:t>
      </w:r>
      <w:r>
        <w:tab/>
        <w:t>1.013e0</w:t>
      </w:r>
    </w:p>
    <w:p w:rsidR="000162AD" w:rsidRDefault="000162AD" w:rsidP="000162AD">
      <w:r>
        <w:t>404.7346</w:t>
      </w:r>
      <w:r>
        <w:tab/>
        <w:t>1.013e0</w:t>
      </w:r>
    </w:p>
    <w:p w:rsidR="000162AD" w:rsidRDefault="000162AD" w:rsidP="000162AD">
      <w:r>
        <w:t>404.7513</w:t>
      </w:r>
      <w:r>
        <w:tab/>
        <w:t>1.013e0</w:t>
      </w:r>
    </w:p>
    <w:p w:rsidR="000162AD" w:rsidRDefault="000162AD" w:rsidP="000162AD">
      <w:r>
        <w:lastRenderedPageBreak/>
        <w:t>404.7654</w:t>
      </w:r>
      <w:r>
        <w:tab/>
        <w:t>3.038e0</w:t>
      </w:r>
    </w:p>
    <w:p w:rsidR="000162AD" w:rsidRDefault="000162AD" w:rsidP="000162AD">
      <w:r>
        <w:t>404.7934</w:t>
      </w:r>
      <w:r>
        <w:tab/>
        <w:t>1.013e0</w:t>
      </w:r>
    </w:p>
    <w:p w:rsidR="000162AD" w:rsidRDefault="000162AD" w:rsidP="000162AD">
      <w:r>
        <w:t>404.7982</w:t>
      </w:r>
      <w:r>
        <w:tab/>
        <w:t>1.013e0</w:t>
      </w:r>
    </w:p>
    <w:p w:rsidR="000162AD" w:rsidRDefault="000162AD" w:rsidP="000162AD">
      <w:r>
        <w:t>404.8225</w:t>
      </w:r>
      <w:r>
        <w:tab/>
        <w:t>2.025e0</w:t>
      </w:r>
    </w:p>
    <w:p w:rsidR="000162AD" w:rsidRDefault="000162AD" w:rsidP="000162AD">
      <w:r>
        <w:t>404.8375</w:t>
      </w:r>
      <w:r>
        <w:tab/>
        <w:t>1.013e0</w:t>
      </w:r>
    </w:p>
    <w:p w:rsidR="000162AD" w:rsidRDefault="000162AD" w:rsidP="000162AD">
      <w:r>
        <w:t>404.8408</w:t>
      </w:r>
      <w:r>
        <w:tab/>
        <w:t>3.038e0</w:t>
      </w:r>
    </w:p>
    <w:p w:rsidR="000162AD" w:rsidRDefault="000162AD" w:rsidP="000162AD">
      <w:r>
        <w:t>404.8585</w:t>
      </w:r>
      <w:r>
        <w:tab/>
        <w:t>1.013e0</w:t>
      </w:r>
    </w:p>
    <w:p w:rsidR="000162AD" w:rsidRDefault="000162AD" w:rsidP="000162AD">
      <w:r>
        <w:t>404.8622</w:t>
      </w:r>
      <w:r>
        <w:tab/>
        <w:t>1.013e0</w:t>
      </w:r>
    </w:p>
    <w:p w:rsidR="000162AD" w:rsidRDefault="000162AD" w:rsidP="000162AD">
      <w:r>
        <w:t>404.8840</w:t>
      </w:r>
      <w:r>
        <w:tab/>
        <w:t>2.025e0</w:t>
      </w:r>
    </w:p>
    <w:p w:rsidR="000162AD" w:rsidRDefault="000162AD" w:rsidP="000162AD">
      <w:r>
        <w:t>404.8852</w:t>
      </w:r>
      <w:r>
        <w:tab/>
        <w:t>2.025e0</w:t>
      </w:r>
    </w:p>
    <w:p w:rsidR="000162AD" w:rsidRDefault="000162AD" w:rsidP="000162AD">
      <w:r>
        <w:t>404.8874</w:t>
      </w:r>
      <w:r>
        <w:tab/>
        <w:t>1.013e0</w:t>
      </w:r>
    </w:p>
    <w:p w:rsidR="000162AD" w:rsidRDefault="000162AD" w:rsidP="000162AD">
      <w:r>
        <w:t>404.8944</w:t>
      </w:r>
      <w:r>
        <w:tab/>
        <w:t>3.038e0</w:t>
      </w:r>
    </w:p>
    <w:p w:rsidR="000162AD" w:rsidRDefault="000162AD" w:rsidP="000162AD">
      <w:r>
        <w:t>404.9016</w:t>
      </w:r>
      <w:r>
        <w:tab/>
        <w:t>1.013e0</w:t>
      </w:r>
    </w:p>
    <w:p w:rsidR="000162AD" w:rsidRDefault="000162AD" w:rsidP="000162AD">
      <w:r>
        <w:t>404.9054</w:t>
      </w:r>
      <w:r>
        <w:tab/>
        <w:t>2.025e0</w:t>
      </w:r>
    </w:p>
    <w:p w:rsidR="000162AD" w:rsidRDefault="000162AD" w:rsidP="000162AD">
      <w:r>
        <w:t>404.9156</w:t>
      </w:r>
      <w:r>
        <w:tab/>
        <w:t>1.013e0</w:t>
      </w:r>
    </w:p>
    <w:p w:rsidR="000162AD" w:rsidRDefault="000162AD" w:rsidP="000162AD">
      <w:r>
        <w:t>404.9300</w:t>
      </w:r>
      <w:r>
        <w:tab/>
        <w:t>1.013e0</w:t>
      </w:r>
    </w:p>
    <w:p w:rsidR="000162AD" w:rsidRDefault="000162AD" w:rsidP="000162AD">
      <w:r>
        <w:t>404.9355</w:t>
      </w:r>
      <w:r>
        <w:tab/>
        <w:t>2.025e0</w:t>
      </w:r>
    </w:p>
    <w:p w:rsidR="000162AD" w:rsidRDefault="000162AD" w:rsidP="000162AD">
      <w:r>
        <w:t>404.9374</w:t>
      </w:r>
      <w:r>
        <w:tab/>
        <w:t>2.025e0</w:t>
      </w:r>
    </w:p>
    <w:p w:rsidR="000162AD" w:rsidRDefault="000162AD" w:rsidP="000162AD">
      <w:r>
        <w:t>404.9515</w:t>
      </w:r>
      <w:r>
        <w:tab/>
        <w:t>1.013e0</w:t>
      </w:r>
    </w:p>
    <w:p w:rsidR="000162AD" w:rsidRDefault="000162AD" w:rsidP="000162AD">
      <w:r>
        <w:lastRenderedPageBreak/>
        <w:t>404.9588</w:t>
      </w:r>
      <w:r>
        <w:tab/>
        <w:t>2.025e0</w:t>
      </w:r>
    </w:p>
    <w:p w:rsidR="000162AD" w:rsidRDefault="000162AD" w:rsidP="000162AD">
      <w:r>
        <w:t>404.9615</w:t>
      </w:r>
      <w:r>
        <w:tab/>
        <w:t>2.025e0</w:t>
      </w:r>
    </w:p>
    <w:p w:rsidR="000162AD" w:rsidRDefault="000162AD" w:rsidP="000162AD">
      <w:r>
        <w:t>404.9630</w:t>
      </w:r>
      <w:r>
        <w:tab/>
        <w:t>4.051e0</w:t>
      </w:r>
    </w:p>
    <w:p w:rsidR="000162AD" w:rsidRDefault="000162AD" w:rsidP="000162AD">
      <w:r>
        <w:t>404.9731</w:t>
      </w:r>
      <w:r>
        <w:tab/>
        <w:t>1.013e0</w:t>
      </w:r>
    </w:p>
    <w:p w:rsidR="000162AD" w:rsidRDefault="000162AD" w:rsidP="000162AD">
      <w:r>
        <w:t>404.9796</w:t>
      </w:r>
      <w:r>
        <w:tab/>
        <w:t>3.038e0</w:t>
      </w:r>
    </w:p>
    <w:p w:rsidR="000162AD" w:rsidRDefault="000162AD" w:rsidP="000162AD">
      <w:r>
        <w:t>404.9990</w:t>
      </w:r>
      <w:r>
        <w:tab/>
        <w:t>2.025e0</w:t>
      </w:r>
    </w:p>
    <w:p w:rsidR="000162AD" w:rsidRDefault="000162AD" w:rsidP="000162AD">
      <w:r>
        <w:t>405.0014</w:t>
      </w:r>
      <w:r>
        <w:tab/>
        <w:t>2.025e0</w:t>
      </w:r>
    </w:p>
    <w:p w:rsidR="000162AD" w:rsidRDefault="000162AD" w:rsidP="000162AD">
      <w:r>
        <w:t>405.0103</w:t>
      </w:r>
      <w:r>
        <w:tab/>
        <w:t>7.089e0</w:t>
      </w:r>
    </w:p>
    <w:p w:rsidR="000162AD" w:rsidRDefault="000162AD" w:rsidP="000162AD">
      <w:r>
        <w:t>405.0296</w:t>
      </w:r>
      <w:r>
        <w:tab/>
        <w:t>1.013e0</w:t>
      </w:r>
    </w:p>
    <w:p w:rsidR="000162AD" w:rsidRDefault="000162AD" w:rsidP="000162AD">
      <w:r>
        <w:t>405.0337</w:t>
      </w:r>
      <w:r>
        <w:tab/>
        <w:t>1.013e0</w:t>
      </w:r>
    </w:p>
    <w:p w:rsidR="000162AD" w:rsidRDefault="000162AD" w:rsidP="000162AD">
      <w:r>
        <w:t>405.0372</w:t>
      </w:r>
      <w:r>
        <w:tab/>
        <w:t>1.013e0</w:t>
      </w:r>
    </w:p>
    <w:p w:rsidR="000162AD" w:rsidRDefault="000162AD" w:rsidP="000162AD">
      <w:r>
        <w:t>405.0458</w:t>
      </w:r>
      <w:r>
        <w:tab/>
        <w:t>3.038e0</w:t>
      </w:r>
    </w:p>
    <w:p w:rsidR="000162AD" w:rsidRDefault="000162AD" w:rsidP="000162AD">
      <w:r>
        <w:t>405.0488</w:t>
      </w:r>
      <w:r>
        <w:tab/>
        <w:t>2.025e0</w:t>
      </w:r>
    </w:p>
    <w:p w:rsidR="000162AD" w:rsidRDefault="000162AD" w:rsidP="000162AD">
      <w:r>
        <w:t>405.0582</w:t>
      </w:r>
      <w:r>
        <w:tab/>
        <w:t>3.038e0</w:t>
      </w:r>
    </w:p>
    <w:p w:rsidR="000162AD" w:rsidRDefault="000162AD" w:rsidP="000162AD">
      <w:r>
        <w:t>405.0657</w:t>
      </w:r>
      <w:r>
        <w:tab/>
        <w:t>1.013e0</w:t>
      </w:r>
    </w:p>
    <w:p w:rsidR="000162AD" w:rsidRDefault="000162AD" w:rsidP="000162AD">
      <w:r>
        <w:t>405.0727</w:t>
      </w:r>
      <w:r>
        <w:tab/>
        <w:t>1.013e0</w:t>
      </w:r>
    </w:p>
    <w:p w:rsidR="000162AD" w:rsidRDefault="000162AD" w:rsidP="000162AD">
      <w:r>
        <w:t>405.0762</w:t>
      </w:r>
      <w:r>
        <w:tab/>
        <w:t>1.013e0</w:t>
      </w:r>
    </w:p>
    <w:p w:rsidR="000162AD" w:rsidRDefault="000162AD" w:rsidP="000162AD">
      <w:r>
        <w:t>405.0784</w:t>
      </w:r>
      <w:r>
        <w:tab/>
        <w:t>2.025e0</w:t>
      </w:r>
    </w:p>
    <w:p w:rsidR="000162AD" w:rsidRDefault="000162AD" w:rsidP="000162AD">
      <w:r>
        <w:t>405.0801</w:t>
      </w:r>
      <w:r>
        <w:tab/>
        <w:t>1.013e0</w:t>
      </w:r>
    </w:p>
    <w:p w:rsidR="000162AD" w:rsidRDefault="000162AD" w:rsidP="000162AD">
      <w:r>
        <w:lastRenderedPageBreak/>
        <w:t>405.0956</w:t>
      </w:r>
      <w:r>
        <w:tab/>
        <w:t>5.063e0</w:t>
      </w:r>
    </w:p>
    <w:p w:rsidR="000162AD" w:rsidRDefault="000162AD" w:rsidP="000162AD">
      <w:r>
        <w:t>405.1080</w:t>
      </w:r>
      <w:r>
        <w:tab/>
        <w:t>1.013e0</w:t>
      </w:r>
    </w:p>
    <w:p w:rsidR="000162AD" w:rsidRDefault="000162AD" w:rsidP="000162AD">
      <w:r>
        <w:t>405.1223</w:t>
      </w:r>
      <w:r>
        <w:tab/>
        <w:t>1.013e0</w:t>
      </w:r>
    </w:p>
    <w:p w:rsidR="000162AD" w:rsidRDefault="000162AD" w:rsidP="000162AD">
      <w:r>
        <w:t>405.1340</w:t>
      </w:r>
      <w:r>
        <w:tab/>
        <w:t>1.966e0</w:t>
      </w:r>
    </w:p>
    <w:p w:rsidR="000162AD" w:rsidRDefault="000162AD" w:rsidP="000162AD">
      <w:r>
        <w:t>405.1491</w:t>
      </w:r>
      <w:r>
        <w:tab/>
        <w:t>3.038e0</w:t>
      </w:r>
    </w:p>
    <w:p w:rsidR="000162AD" w:rsidRDefault="000162AD" w:rsidP="000162AD">
      <w:r>
        <w:t>405.1547</w:t>
      </w:r>
      <w:r>
        <w:tab/>
        <w:t>2.025e0</w:t>
      </w:r>
    </w:p>
    <w:p w:rsidR="000162AD" w:rsidRDefault="000162AD" w:rsidP="000162AD">
      <w:r>
        <w:t>405.1580</w:t>
      </w:r>
      <w:r>
        <w:tab/>
        <w:t>1.013e0</w:t>
      </w:r>
    </w:p>
    <w:p w:rsidR="000162AD" w:rsidRDefault="000162AD" w:rsidP="000162AD">
      <w:r>
        <w:t>405.1621</w:t>
      </w:r>
      <w:r>
        <w:tab/>
        <w:t>3.038e0</w:t>
      </w:r>
    </w:p>
    <w:p w:rsidR="000162AD" w:rsidRDefault="000162AD" w:rsidP="000162AD">
      <w:r>
        <w:t>405.1661</w:t>
      </w:r>
      <w:r>
        <w:tab/>
        <w:t>1.013e0</w:t>
      </w:r>
    </w:p>
    <w:p w:rsidR="000162AD" w:rsidRDefault="000162AD" w:rsidP="000162AD">
      <w:r>
        <w:t>405.1672</w:t>
      </w:r>
      <w:r>
        <w:tab/>
        <w:t>2.025e0</w:t>
      </w:r>
    </w:p>
    <w:p w:rsidR="000162AD" w:rsidRDefault="000162AD" w:rsidP="000162AD">
      <w:r>
        <w:t>405.1731</w:t>
      </w:r>
      <w:r>
        <w:tab/>
        <w:t>1.013e0</w:t>
      </w:r>
    </w:p>
    <w:p w:rsidR="000162AD" w:rsidRDefault="000162AD" w:rsidP="000162AD">
      <w:r>
        <w:t>405.1776</w:t>
      </w:r>
      <w:r>
        <w:tab/>
        <w:t>4.051e0</w:t>
      </w:r>
    </w:p>
    <w:p w:rsidR="000162AD" w:rsidRDefault="000162AD" w:rsidP="000162AD">
      <w:r>
        <w:t>405.1828</w:t>
      </w:r>
      <w:r>
        <w:tab/>
        <w:t>3.038e0</w:t>
      </w:r>
    </w:p>
    <w:p w:rsidR="000162AD" w:rsidRDefault="000162AD" w:rsidP="000162AD">
      <w:r>
        <w:t>405.1873</w:t>
      </w:r>
      <w:r>
        <w:tab/>
        <w:t>5.063e0</w:t>
      </w:r>
    </w:p>
    <w:p w:rsidR="000162AD" w:rsidRDefault="000162AD" w:rsidP="000162AD">
      <w:r>
        <w:t>405.1893</w:t>
      </w:r>
      <w:r>
        <w:tab/>
        <w:t>5.063e0</w:t>
      </w:r>
    </w:p>
    <w:p w:rsidR="000162AD" w:rsidRDefault="000162AD" w:rsidP="000162AD">
      <w:r>
        <w:t>405.2040</w:t>
      </w:r>
      <w:r>
        <w:tab/>
        <w:t>2.025e0</w:t>
      </w:r>
    </w:p>
    <w:p w:rsidR="000162AD" w:rsidRDefault="000162AD" w:rsidP="000162AD">
      <w:r>
        <w:t>405.2082</w:t>
      </w:r>
      <w:r>
        <w:tab/>
        <w:t>1.013e0</w:t>
      </w:r>
    </w:p>
    <w:p w:rsidR="000162AD" w:rsidRDefault="000162AD" w:rsidP="000162AD">
      <w:r>
        <w:t>405.2104</w:t>
      </w:r>
      <w:r>
        <w:tab/>
        <w:t>3.038e0</w:t>
      </w:r>
    </w:p>
    <w:p w:rsidR="000162AD" w:rsidRDefault="000162AD" w:rsidP="000162AD">
      <w:r>
        <w:t>405.2130</w:t>
      </w:r>
      <w:r>
        <w:tab/>
        <w:t>2.025e0</w:t>
      </w:r>
    </w:p>
    <w:p w:rsidR="000162AD" w:rsidRDefault="000162AD" w:rsidP="000162AD">
      <w:r>
        <w:lastRenderedPageBreak/>
        <w:t>405.2155</w:t>
      </w:r>
      <w:r>
        <w:tab/>
        <w:t>3.038e0</w:t>
      </w:r>
    </w:p>
    <w:p w:rsidR="000162AD" w:rsidRDefault="000162AD" w:rsidP="000162AD">
      <w:r>
        <w:t>405.2217</w:t>
      </w:r>
      <w:r>
        <w:tab/>
        <w:t>1.013e0</w:t>
      </w:r>
    </w:p>
    <w:p w:rsidR="000162AD" w:rsidRDefault="000162AD" w:rsidP="000162AD">
      <w:r>
        <w:t>405.2308</w:t>
      </w:r>
      <w:r>
        <w:tab/>
        <w:t>3.038e0</w:t>
      </w:r>
    </w:p>
    <w:p w:rsidR="000162AD" w:rsidRDefault="000162AD" w:rsidP="000162AD">
      <w:r>
        <w:t>405.2327</w:t>
      </w:r>
      <w:r>
        <w:tab/>
        <w:t>3.038e0</w:t>
      </w:r>
    </w:p>
    <w:p w:rsidR="000162AD" w:rsidRDefault="000162AD" w:rsidP="000162AD">
      <w:r>
        <w:t>405.2362</w:t>
      </w:r>
      <w:r>
        <w:tab/>
        <w:t>2.025e0</w:t>
      </w:r>
    </w:p>
    <w:p w:rsidR="000162AD" w:rsidRDefault="000162AD" w:rsidP="000162AD">
      <w:r>
        <w:t>405.2467</w:t>
      </w:r>
      <w:r>
        <w:tab/>
        <w:t>1.013e0</w:t>
      </w:r>
    </w:p>
    <w:p w:rsidR="000162AD" w:rsidRDefault="000162AD" w:rsidP="000162AD">
      <w:r>
        <w:t>405.2566</w:t>
      </w:r>
      <w:r>
        <w:tab/>
        <w:t>2.025e0</w:t>
      </w:r>
    </w:p>
    <w:p w:rsidR="000162AD" w:rsidRDefault="000162AD" w:rsidP="000162AD">
      <w:r>
        <w:t>405.2582</w:t>
      </w:r>
      <w:r>
        <w:tab/>
        <w:t>3.038e0</w:t>
      </w:r>
    </w:p>
    <w:p w:rsidR="000162AD" w:rsidRDefault="000162AD" w:rsidP="000162AD">
      <w:r>
        <w:t>405.2610</w:t>
      </w:r>
      <w:r>
        <w:tab/>
        <w:t>2.025e0</w:t>
      </w:r>
    </w:p>
    <w:p w:rsidR="000162AD" w:rsidRDefault="000162AD" w:rsidP="000162AD">
      <w:r>
        <w:t>405.2634</w:t>
      </w:r>
      <w:r>
        <w:tab/>
        <w:t>1.013e0</w:t>
      </w:r>
    </w:p>
    <w:p w:rsidR="000162AD" w:rsidRDefault="000162AD" w:rsidP="000162AD">
      <w:r>
        <w:t>405.2710</w:t>
      </w:r>
      <w:r>
        <w:tab/>
        <w:t>2.025e0</w:t>
      </w:r>
    </w:p>
    <w:p w:rsidR="000162AD" w:rsidRDefault="000162AD" w:rsidP="000162AD">
      <w:r>
        <w:t>405.2806</w:t>
      </w:r>
      <w:r>
        <w:tab/>
        <w:t>1.013e0</w:t>
      </w:r>
    </w:p>
    <w:p w:rsidR="000162AD" w:rsidRDefault="000162AD" w:rsidP="000162AD">
      <w:r>
        <w:t>405.2848</w:t>
      </w:r>
      <w:r>
        <w:tab/>
        <w:t>1.013e0</w:t>
      </w:r>
    </w:p>
    <w:p w:rsidR="000162AD" w:rsidRDefault="000162AD" w:rsidP="000162AD">
      <w:r>
        <w:t>405.2878</w:t>
      </w:r>
      <w:r>
        <w:tab/>
        <w:t>3.038e0</w:t>
      </w:r>
    </w:p>
    <w:p w:rsidR="000162AD" w:rsidRDefault="000162AD" w:rsidP="000162AD">
      <w:r>
        <w:t>405.2892</w:t>
      </w:r>
      <w:r>
        <w:tab/>
        <w:t>5.772e0</w:t>
      </w:r>
    </w:p>
    <w:p w:rsidR="000162AD" w:rsidRDefault="000162AD" w:rsidP="000162AD">
      <w:r>
        <w:t>405.2949</w:t>
      </w:r>
      <w:r>
        <w:tab/>
        <w:t>1.013e0</w:t>
      </w:r>
    </w:p>
    <w:p w:rsidR="000162AD" w:rsidRDefault="000162AD" w:rsidP="000162AD">
      <w:r>
        <w:t>405.2983</w:t>
      </w:r>
      <w:r>
        <w:tab/>
        <w:t>2.025e0</w:t>
      </w:r>
    </w:p>
    <w:p w:rsidR="000162AD" w:rsidRDefault="000162AD" w:rsidP="000162AD">
      <w:r>
        <w:t>405.3044</w:t>
      </w:r>
      <w:r>
        <w:tab/>
        <w:t>2.025e0</w:t>
      </w:r>
    </w:p>
    <w:p w:rsidR="000162AD" w:rsidRDefault="000162AD" w:rsidP="000162AD">
      <w:r>
        <w:t>405.3126</w:t>
      </w:r>
      <w:r>
        <w:tab/>
        <w:t>2.025e0</w:t>
      </w:r>
    </w:p>
    <w:p w:rsidR="000162AD" w:rsidRDefault="000162AD" w:rsidP="000162AD">
      <w:r>
        <w:lastRenderedPageBreak/>
        <w:t>405.3235</w:t>
      </w:r>
      <w:r>
        <w:tab/>
        <w:t>2.025e0</w:t>
      </w:r>
    </w:p>
    <w:p w:rsidR="000162AD" w:rsidRDefault="000162AD" w:rsidP="000162AD">
      <w:r>
        <w:t>405.3380</w:t>
      </w:r>
      <w:r>
        <w:tab/>
        <w:t>3.038e0</w:t>
      </w:r>
    </w:p>
    <w:p w:rsidR="000162AD" w:rsidRDefault="000162AD" w:rsidP="000162AD">
      <w:r>
        <w:t>405.3413</w:t>
      </w:r>
      <w:r>
        <w:tab/>
        <w:t>2.025e0</w:t>
      </w:r>
    </w:p>
    <w:p w:rsidR="000162AD" w:rsidRDefault="000162AD" w:rsidP="000162AD">
      <w:r>
        <w:t>405.3593</w:t>
      </w:r>
      <w:r>
        <w:tab/>
        <w:t>1.013e0</w:t>
      </w:r>
    </w:p>
    <w:p w:rsidR="000162AD" w:rsidRDefault="000162AD" w:rsidP="000162AD">
      <w:r>
        <w:t>405.3607</w:t>
      </w:r>
      <w:r>
        <w:tab/>
        <w:t>2.025e0</w:t>
      </w:r>
    </w:p>
    <w:p w:rsidR="000162AD" w:rsidRDefault="000162AD" w:rsidP="000162AD">
      <w:r>
        <w:t>405.3710</w:t>
      </w:r>
      <w:r>
        <w:tab/>
        <w:t>1.013e0</w:t>
      </w:r>
    </w:p>
    <w:p w:rsidR="000162AD" w:rsidRDefault="000162AD" w:rsidP="000162AD">
      <w:r>
        <w:t>405.3806</w:t>
      </w:r>
      <w:r>
        <w:tab/>
        <w:t>1.013e0</w:t>
      </w:r>
    </w:p>
    <w:p w:rsidR="000162AD" w:rsidRDefault="000162AD" w:rsidP="000162AD">
      <w:r>
        <w:t>405.3879</w:t>
      </w:r>
      <w:r>
        <w:tab/>
        <w:t>1.013e0</w:t>
      </w:r>
    </w:p>
    <w:p w:rsidR="000162AD" w:rsidRDefault="000162AD" w:rsidP="000162AD">
      <w:r>
        <w:t>405.4019</w:t>
      </w:r>
      <w:r>
        <w:tab/>
        <w:t>1.013e0</w:t>
      </w:r>
    </w:p>
    <w:p w:rsidR="000162AD" w:rsidRDefault="000162AD" w:rsidP="000162AD">
      <w:r>
        <w:t>405.4086</w:t>
      </w:r>
      <w:r>
        <w:tab/>
        <w:t>1.013e0</w:t>
      </w:r>
    </w:p>
    <w:p w:rsidR="000162AD" w:rsidRDefault="000162AD" w:rsidP="000162AD">
      <w:r>
        <w:t>405.4140</w:t>
      </w:r>
      <w:r>
        <w:tab/>
        <w:t>1.013e0</w:t>
      </w:r>
    </w:p>
    <w:p w:rsidR="000162AD" w:rsidRDefault="000162AD" w:rsidP="000162AD">
      <w:r>
        <w:t>405.4238</w:t>
      </w:r>
      <w:r>
        <w:tab/>
        <w:t>2.025e0</w:t>
      </w:r>
    </w:p>
    <w:p w:rsidR="000162AD" w:rsidRDefault="000162AD" w:rsidP="000162AD">
      <w:r>
        <w:t>405.4278</w:t>
      </w:r>
      <w:r>
        <w:tab/>
        <w:t>2.025e0</w:t>
      </w:r>
    </w:p>
    <w:p w:rsidR="000162AD" w:rsidRDefault="000162AD" w:rsidP="000162AD">
      <w:r>
        <w:t>405.4310</w:t>
      </w:r>
      <w:r>
        <w:tab/>
        <w:t>1.013e0</w:t>
      </w:r>
    </w:p>
    <w:p w:rsidR="000162AD" w:rsidRDefault="000162AD" w:rsidP="000162AD">
      <w:r>
        <w:t>405.4372</w:t>
      </w:r>
      <w:r>
        <w:tab/>
        <w:t>2.025e0</w:t>
      </w:r>
    </w:p>
    <w:p w:rsidR="000162AD" w:rsidRDefault="000162AD" w:rsidP="000162AD">
      <w:r>
        <w:t>405.4814</w:t>
      </w:r>
      <w:r>
        <w:tab/>
        <w:t>1.013e0</w:t>
      </w:r>
    </w:p>
    <w:p w:rsidR="000162AD" w:rsidRDefault="000162AD" w:rsidP="000162AD">
      <w:r>
        <w:t>405.4885</w:t>
      </w:r>
      <w:r>
        <w:tab/>
        <w:t>1.013e0</w:t>
      </w:r>
    </w:p>
    <w:p w:rsidR="000162AD" w:rsidRDefault="000162AD" w:rsidP="000162AD">
      <w:r>
        <w:t>405.4941</w:t>
      </w:r>
      <w:r>
        <w:tab/>
        <w:t>3.038e0</w:t>
      </w:r>
    </w:p>
    <w:p w:rsidR="000162AD" w:rsidRDefault="000162AD" w:rsidP="000162AD">
      <w:r>
        <w:t>405.4952</w:t>
      </w:r>
      <w:r>
        <w:tab/>
        <w:t>1.013e0</w:t>
      </w:r>
    </w:p>
    <w:p w:rsidR="000162AD" w:rsidRDefault="000162AD" w:rsidP="000162AD">
      <w:r>
        <w:lastRenderedPageBreak/>
        <w:t>405.4983</w:t>
      </w:r>
      <w:r>
        <w:tab/>
        <w:t>1.013e0</w:t>
      </w:r>
    </w:p>
    <w:p w:rsidR="000162AD" w:rsidRDefault="000162AD" w:rsidP="000162AD">
      <w:r>
        <w:t>405.5028</w:t>
      </w:r>
      <w:r>
        <w:tab/>
        <w:t>1.013e0</w:t>
      </w:r>
    </w:p>
    <w:p w:rsidR="000162AD" w:rsidRDefault="000162AD" w:rsidP="000162AD">
      <w:r>
        <w:t>405.5100</w:t>
      </w:r>
      <w:r>
        <w:tab/>
        <w:t>1.013e0</w:t>
      </w:r>
    </w:p>
    <w:p w:rsidR="000162AD" w:rsidRDefault="000162AD" w:rsidP="000162AD">
      <w:r>
        <w:t>405.5240</w:t>
      </w:r>
      <w:r>
        <w:tab/>
        <w:t>2.025e0</w:t>
      </w:r>
    </w:p>
    <w:p w:rsidR="000162AD" w:rsidRDefault="000162AD" w:rsidP="000162AD">
      <w:r>
        <w:t>405.5311</w:t>
      </w:r>
      <w:r>
        <w:tab/>
        <w:t>1.013e0</w:t>
      </w:r>
    </w:p>
    <w:p w:rsidR="000162AD" w:rsidRDefault="000162AD" w:rsidP="000162AD">
      <w:r>
        <w:t>405.5377</w:t>
      </w:r>
      <w:r>
        <w:tab/>
        <w:t>2.025e0</w:t>
      </w:r>
    </w:p>
    <w:p w:rsidR="000162AD" w:rsidRDefault="000162AD" w:rsidP="000162AD">
      <w:r>
        <w:t>405.5419</w:t>
      </w:r>
      <w:r>
        <w:tab/>
        <w:t>1.013e0</w:t>
      </w:r>
    </w:p>
    <w:p w:rsidR="000162AD" w:rsidRDefault="000162AD" w:rsidP="000162AD">
      <w:r>
        <w:t>405.5456</w:t>
      </w:r>
      <w:r>
        <w:tab/>
        <w:t>2.025e0</w:t>
      </w:r>
    </w:p>
    <w:p w:rsidR="000162AD" w:rsidRDefault="000162AD" w:rsidP="000162AD">
      <w:r>
        <w:t>405.5884</w:t>
      </w:r>
      <w:r>
        <w:tab/>
        <w:t>1.013e0</w:t>
      </w:r>
    </w:p>
    <w:p w:rsidR="000162AD" w:rsidRDefault="000162AD" w:rsidP="000162AD">
      <w:r>
        <w:t>405.6026</w:t>
      </w:r>
      <w:r>
        <w:tab/>
        <w:t>1.013e0</w:t>
      </w:r>
    </w:p>
    <w:p w:rsidR="000162AD" w:rsidRDefault="000162AD" w:rsidP="000162AD">
      <w:r>
        <w:t>405.6102</w:t>
      </w:r>
      <w:r>
        <w:tab/>
        <w:t>2.025e0</w:t>
      </w:r>
    </w:p>
    <w:p w:rsidR="000162AD" w:rsidRDefault="000162AD" w:rsidP="000162AD">
      <w:r>
        <w:t>405.6140</w:t>
      </w:r>
      <w:r>
        <w:tab/>
        <w:t>2.025e0</w:t>
      </w:r>
    </w:p>
    <w:p w:rsidR="000162AD" w:rsidRDefault="000162AD" w:rsidP="000162AD">
      <w:r>
        <w:t>405.6227</w:t>
      </w:r>
      <w:r>
        <w:tab/>
        <w:t>1.013e0</w:t>
      </w:r>
    </w:p>
    <w:p w:rsidR="000162AD" w:rsidRDefault="000162AD" w:rsidP="000162AD">
      <w:r>
        <w:t>405.6591</w:t>
      </w:r>
      <w:r>
        <w:tab/>
        <w:t>1.013e0</w:t>
      </w:r>
    </w:p>
    <w:p w:rsidR="000162AD" w:rsidRDefault="000162AD" w:rsidP="000162AD">
      <w:r>
        <w:t>405.6698</w:t>
      </w:r>
      <w:r>
        <w:tab/>
        <w:t>1.013e0</w:t>
      </w:r>
    </w:p>
    <w:p w:rsidR="000162AD" w:rsidRDefault="000162AD" w:rsidP="000162AD">
      <w:r>
        <w:t>405.6787</w:t>
      </w:r>
      <w:r>
        <w:tab/>
        <w:t>2.025e0</w:t>
      </w:r>
    </w:p>
    <w:p w:rsidR="000162AD" w:rsidRDefault="000162AD" w:rsidP="000162AD">
      <w:r>
        <w:t>405.6910</w:t>
      </w:r>
      <w:r>
        <w:tab/>
        <w:t>1.013e0</w:t>
      </w:r>
    </w:p>
    <w:p w:rsidR="000162AD" w:rsidRDefault="000162AD" w:rsidP="000162AD">
      <w:r>
        <w:t>405.6958</w:t>
      </w:r>
      <w:r>
        <w:tab/>
        <w:t>1.013e0</w:t>
      </w:r>
    </w:p>
    <w:p w:rsidR="000162AD" w:rsidRDefault="000162AD" w:rsidP="000162AD">
      <w:r>
        <w:t>405.7080</w:t>
      </w:r>
      <w:r>
        <w:tab/>
        <w:t>1.013e0</w:t>
      </w:r>
    </w:p>
    <w:p w:rsidR="000162AD" w:rsidRDefault="000162AD" w:rsidP="000162AD">
      <w:r>
        <w:lastRenderedPageBreak/>
        <w:t>405.7126</w:t>
      </w:r>
      <w:r>
        <w:tab/>
        <w:t>2.025e0</w:t>
      </w:r>
    </w:p>
    <w:p w:rsidR="000162AD" w:rsidRDefault="000162AD" w:rsidP="000162AD">
      <w:r>
        <w:t>405.7362</w:t>
      </w:r>
      <w:r>
        <w:tab/>
        <w:t>2.025e0</w:t>
      </w:r>
    </w:p>
    <w:p w:rsidR="000162AD" w:rsidRDefault="000162AD" w:rsidP="000162AD">
      <w:r>
        <w:t>405.7766</w:t>
      </w:r>
      <w:r>
        <w:tab/>
        <w:t>1.013e0</w:t>
      </w:r>
    </w:p>
    <w:p w:rsidR="000162AD" w:rsidRDefault="000162AD" w:rsidP="000162AD">
      <w:r>
        <w:t>405.7819</w:t>
      </w:r>
      <w:r>
        <w:tab/>
        <w:t>1.013e0</w:t>
      </w:r>
    </w:p>
    <w:p w:rsidR="000162AD" w:rsidRDefault="000162AD" w:rsidP="000162AD">
      <w:r>
        <w:t>405.7890</w:t>
      </w:r>
      <w:r>
        <w:tab/>
        <w:t>2.025e0</w:t>
      </w:r>
    </w:p>
    <w:p w:rsidR="000162AD" w:rsidRDefault="000162AD" w:rsidP="000162AD">
      <w:r>
        <w:t>405.8103</w:t>
      </w:r>
      <w:r>
        <w:tab/>
        <w:t>1.013e0</w:t>
      </w:r>
    </w:p>
    <w:p w:rsidR="000162AD" w:rsidRDefault="000162AD" w:rsidP="000162AD">
      <w:r>
        <w:t>405.8239</w:t>
      </w:r>
      <w:r>
        <w:tab/>
        <w:t>1.013e0</w:t>
      </w:r>
    </w:p>
    <w:p w:rsidR="000162AD" w:rsidRDefault="000162AD" w:rsidP="000162AD">
      <w:r>
        <w:t>405.8250</w:t>
      </w:r>
      <w:r>
        <w:tab/>
        <w:t>2.025e0</w:t>
      </w:r>
    </w:p>
    <w:p w:rsidR="000162AD" w:rsidRDefault="000162AD" w:rsidP="000162AD">
      <w:r>
        <w:t>405.8318</w:t>
      </w:r>
      <w:r>
        <w:tab/>
        <w:t>1.013e0</w:t>
      </w:r>
    </w:p>
    <w:p w:rsidR="000162AD" w:rsidRDefault="000162AD" w:rsidP="000162AD">
      <w:r>
        <w:t>405.8407</w:t>
      </w:r>
      <w:r>
        <w:tab/>
        <w:t>1.013e0</w:t>
      </w:r>
    </w:p>
    <w:p w:rsidR="000162AD" w:rsidRDefault="000162AD" w:rsidP="000162AD">
      <w:r>
        <w:t>405.8461</w:t>
      </w:r>
      <w:r>
        <w:tab/>
        <w:t>1.013e0</w:t>
      </w:r>
    </w:p>
    <w:p w:rsidR="000162AD" w:rsidRDefault="000162AD" w:rsidP="000162AD">
      <w:r>
        <w:t>405.8583</w:t>
      </w:r>
      <w:r>
        <w:tab/>
        <w:t>2.025e0</w:t>
      </w:r>
    </w:p>
    <w:p w:rsidR="000162AD" w:rsidRDefault="000162AD" w:rsidP="000162AD">
      <w:r>
        <w:t>405.8619</w:t>
      </w:r>
      <w:r>
        <w:tab/>
        <w:t>1.013e0</w:t>
      </w:r>
    </w:p>
    <w:p w:rsidR="000162AD" w:rsidRDefault="000162AD" w:rsidP="000162AD">
      <w:r>
        <w:t>405.8675</w:t>
      </w:r>
      <w:r>
        <w:tab/>
        <w:t>2.025e0</w:t>
      </w:r>
    </w:p>
    <w:p w:rsidR="000162AD" w:rsidRDefault="000162AD" w:rsidP="000162AD">
      <w:r>
        <w:t>405.8868</w:t>
      </w:r>
      <w:r>
        <w:tab/>
        <w:t>2.025e0</w:t>
      </w:r>
    </w:p>
    <w:p w:rsidR="000162AD" w:rsidRDefault="000162AD" w:rsidP="000162AD">
      <w:r>
        <w:t>405.8890</w:t>
      </w:r>
      <w:r>
        <w:tab/>
        <w:t>2.025e0</w:t>
      </w:r>
    </w:p>
    <w:p w:rsidR="000162AD" w:rsidRDefault="000162AD" w:rsidP="000162AD">
      <w:r>
        <w:t>405.8907</w:t>
      </w:r>
      <w:r>
        <w:tab/>
        <w:t>5.063e0</w:t>
      </w:r>
    </w:p>
    <w:p w:rsidR="000162AD" w:rsidRDefault="000162AD" w:rsidP="000162AD">
      <w:r>
        <w:t>405.8968</w:t>
      </w:r>
      <w:r>
        <w:tab/>
        <w:t>1.013e0</w:t>
      </w:r>
    </w:p>
    <w:p w:rsidR="000162AD" w:rsidRDefault="000162AD" w:rsidP="000162AD">
      <w:r>
        <w:t>405.9011</w:t>
      </w:r>
      <w:r>
        <w:tab/>
        <w:t>2.025e0</w:t>
      </w:r>
    </w:p>
    <w:p w:rsidR="000162AD" w:rsidRDefault="000162AD" w:rsidP="000162AD">
      <w:r>
        <w:lastRenderedPageBreak/>
        <w:t>405.9040</w:t>
      </w:r>
      <w:r>
        <w:tab/>
        <w:t>2.025e0</w:t>
      </w:r>
    </w:p>
    <w:p w:rsidR="000162AD" w:rsidRDefault="000162AD" w:rsidP="000162AD">
      <w:r>
        <w:t>405.9083</w:t>
      </w:r>
      <w:r>
        <w:tab/>
        <w:t>2.025e0</w:t>
      </w:r>
    </w:p>
    <w:p w:rsidR="000162AD" w:rsidRDefault="000162AD" w:rsidP="000162AD">
      <w:r>
        <w:t>405.9196</w:t>
      </w:r>
      <w:r>
        <w:tab/>
        <w:t>4.051e0</w:t>
      </w:r>
    </w:p>
    <w:p w:rsidR="000162AD" w:rsidRDefault="000162AD" w:rsidP="000162AD">
      <w:r>
        <w:t>405.9241</w:t>
      </w:r>
      <w:r>
        <w:tab/>
        <w:t>2.025e0</w:t>
      </w:r>
    </w:p>
    <w:p w:rsidR="000162AD" w:rsidRDefault="000162AD" w:rsidP="000162AD">
      <w:r>
        <w:t>405.9356</w:t>
      </w:r>
      <w:r>
        <w:tab/>
        <w:t>5.063e0</w:t>
      </w:r>
    </w:p>
    <w:p w:rsidR="000162AD" w:rsidRDefault="000162AD" w:rsidP="000162AD">
      <w:r>
        <w:t>405.9436</w:t>
      </w:r>
      <w:r>
        <w:tab/>
        <w:t>1.013e0</w:t>
      </w:r>
    </w:p>
    <w:p w:rsidR="000162AD" w:rsidRDefault="000162AD" w:rsidP="000162AD">
      <w:r>
        <w:t>405.9539</w:t>
      </w:r>
      <w:r>
        <w:tab/>
        <w:t>7.089e0</w:t>
      </w:r>
    </w:p>
    <w:p w:rsidR="000162AD" w:rsidRDefault="000162AD" w:rsidP="000162AD">
      <w:r>
        <w:t>405.9652</w:t>
      </w:r>
      <w:r>
        <w:tab/>
        <w:t>3.038e0</w:t>
      </w:r>
    </w:p>
    <w:p w:rsidR="000162AD" w:rsidRDefault="000162AD" w:rsidP="000162AD">
      <w:r>
        <w:t>405.9703</w:t>
      </w:r>
      <w:r>
        <w:tab/>
        <w:t>6.076e0</w:t>
      </w:r>
    </w:p>
    <w:p w:rsidR="000162AD" w:rsidRDefault="000162AD" w:rsidP="000162AD">
      <w:r>
        <w:t>405.9756</w:t>
      </w:r>
      <w:r>
        <w:tab/>
        <w:t>1.013e0</w:t>
      </w:r>
    </w:p>
    <w:p w:rsidR="000162AD" w:rsidRDefault="000162AD" w:rsidP="000162AD">
      <w:r>
        <w:t>405.9867</w:t>
      </w:r>
      <w:r>
        <w:tab/>
        <w:t>1.013e0</w:t>
      </w:r>
    </w:p>
    <w:p w:rsidR="000162AD" w:rsidRDefault="000162AD" w:rsidP="000162AD">
      <w:r>
        <w:t>405.9900</w:t>
      </w:r>
      <w:r>
        <w:tab/>
        <w:t>1.013e0</w:t>
      </w:r>
    </w:p>
    <w:p w:rsidR="000162AD" w:rsidRDefault="000162AD" w:rsidP="000162AD">
      <w:r>
        <w:t>405.9966</w:t>
      </w:r>
      <w:r>
        <w:tab/>
        <w:t>1.013e0</w:t>
      </w:r>
    </w:p>
    <w:p w:rsidR="000162AD" w:rsidRDefault="000162AD" w:rsidP="000162AD">
      <w:r>
        <w:t>406.0017</w:t>
      </w:r>
      <w:r>
        <w:tab/>
        <w:t>3.038e0</w:t>
      </w:r>
    </w:p>
    <w:p w:rsidR="000162AD" w:rsidRDefault="000162AD" w:rsidP="000162AD">
      <w:r>
        <w:t>406.0031</w:t>
      </w:r>
      <w:r>
        <w:tab/>
        <w:t>1.013e0</w:t>
      </w:r>
    </w:p>
    <w:p w:rsidR="000162AD" w:rsidRDefault="000162AD" w:rsidP="000162AD">
      <w:r>
        <w:t>406.0077</w:t>
      </w:r>
      <w:r>
        <w:tab/>
        <w:t>1.013e0</w:t>
      </w:r>
    </w:p>
    <w:p w:rsidR="000162AD" w:rsidRDefault="000162AD" w:rsidP="000162AD">
      <w:r>
        <w:t>406.0185</w:t>
      </w:r>
      <w:r>
        <w:tab/>
        <w:t>2.025e0</w:t>
      </w:r>
    </w:p>
    <w:p w:rsidR="000162AD" w:rsidRDefault="000162AD" w:rsidP="000162AD">
      <w:r>
        <w:t>406.0381</w:t>
      </w:r>
      <w:r>
        <w:tab/>
        <w:t>2.025e0</w:t>
      </w:r>
    </w:p>
    <w:p w:rsidR="000162AD" w:rsidRDefault="000162AD" w:rsidP="000162AD">
      <w:r>
        <w:t>406.0442</w:t>
      </w:r>
      <w:r>
        <w:tab/>
        <w:t>2.025e0</w:t>
      </w:r>
    </w:p>
    <w:p w:rsidR="000162AD" w:rsidRDefault="000162AD" w:rsidP="000162AD">
      <w:r>
        <w:lastRenderedPageBreak/>
        <w:t>406.0460</w:t>
      </w:r>
      <w:r>
        <w:tab/>
        <w:t>1.013e0</w:t>
      </w:r>
    </w:p>
    <w:p w:rsidR="000162AD" w:rsidRDefault="000162AD" w:rsidP="000162AD">
      <w:r>
        <w:t>406.0496</w:t>
      </w:r>
      <w:r>
        <w:tab/>
        <w:t>1.013e0</w:t>
      </w:r>
    </w:p>
    <w:p w:rsidR="000162AD" w:rsidRDefault="000162AD" w:rsidP="000162AD">
      <w:r>
        <w:t>406.0541</w:t>
      </w:r>
      <w:r>
        <w:tab/>
        <w:t>3.038e0</w:t>
      </w:r>
    </w:p>
    <w:p w:rsidR="000162AD" w:rsidRDefault="000162AD" w:rsidP="000162AD">
      <w:r>
        <w:t>406.0719</w:t>
      </w:r>
      <w:r>
        <w:tab/>
        <w:t>3.038e0</w:t>
      </w:r>
    </w:p>
    <w:p w:rsidR="000162AD" w:rsidRDefault="000162AD" w:rsidP="000162AD">
      <w:r>
        <w:t>406.0827</w:t>
      </w:r>
      <w:r>
        <w:tab/>
        <w:t>2.025e0</w:t>
      </w:r>
    </w:p>
    <w:p w:rsidR="000162AD" w:rsidRDefault="000162AD" w:rsidP="000162AD">
      <w:r>
        <w:t>406.0968</w:t>
      </w:r>
      <w:r>
        <w:tab/>
        <w:t>1.013e0</w:t>
      </w:r>
    </w:p>
    <w:p w:rsidR="000162AD" w:rsidRDefault="000162AD" w:rsidP="000162AD">
      <w:r>
        <w:t>406.0987</w:t>
      </w:r>
      <w:r>
        <w:tab/>
        <w:t>4.051e0</w:t>
      </w:r>
    </w:p>
    <w:p w:rsidR="000162AD" w:rsidRDefault="000162AD" w:rsidP="000162AD">
      <w:r>
        <w:t>406.1046</w:t>
      </w:r>
      <w:r>
        <w:tab/>
        <w:t>2.025e0</w:t>
      </w:r>
    </w:p>
    <w:p w:rsidR="000162AD" w:rsidRDefault="000162AD" w:rsidP="000162AD">
      <w:r>
        <w:t>406.1185</w:t>
      </w:r>
      <w:r>
        <w:tab/>
        <w:t>1.013e0</w:t>
      </w:r>
    </w:p>
    <w:p w:rsidR="000162AD" w:rsidRDefault="000162AD" w:rsidP="000162AD">
      <w:r>
        <w:t>406.1256</w:t>
      </w:r>
      <w:r>
        <w:tab/>
        <w:t>4.051e0</w:t>
      </w:r>
    </w:p>
    <w:p w:rsidR="000162AD" w:rsidRDefault="000162AD" w:rsidP="000162AD">
      <w:r>
        <w:t>406.1404</w:t>
      </w:r>
      <w:r>
        <w:tab/>
        <w:t>3.038e0</w:t>
      </w:r>
    </w:p>
    <w:p w:rsidR="000162AD" w:rsidRDefault="000162AD" w:rsidP="000162AD">
      <w:r>
        <w:t>406.1424</w:t>
      </w:r>
      <w:r>
        <w:tab/>
        <w:t>2.025e0</w:t>
      </w:r>
    </w:p>
    <w:p w:rsidR="000162AD" w:rsidRDefault="000162AD" w:rsidP="000162AD">
      <w:r>
        <w:t>406.1446</w:t>
      </w:r>
      <w:r>
        <w:tab/>
        <w:t>3.038e0</w:t>
      </w:r>
    </w:p>
    <w:p w:rsidR="000162AD" w:rsidRDefault="000162AD" w:rsidP="000162AD">
      <w:r>
        <w:t>406.1534</w:t>
      </w:r>
      <w:r>
        <w:tab/>
        <w:t>2.025e0</w:t>
      </w:r>
    </w:p>
    <w:p w:rsidR="000162AD" w:rsidRDefault="000162AD" w:rsidP="000162AD">
      <w:r>
        <w:t>406.1581</w:t>
      </w:r>
      <w:r>
        <w:tab/>
        <w:t>3.038e0</w:t>
      </w:r>
    </w:p>
    <w:p w:rsidR="000162AD" w:rsidRDefault="000162AD" w:rsidP="000162AD">
      <w:r>
        <w:t>406.1613</w:t>
      </w:r>
      <w:r>
        <w:tab/>
        <w:t>3.038e0</w:t>
      </w:r>
    </w:p>
    <w:p w:rsidR="000162AD" w:rsidRDefault="000162AD" w:rsidP="000162AD">
      <w:r>
        <w:t>406.1787</w:t>
      </w:r>
      <w:r>
        <w:tab/>
        <w:t>1.013e0</w:t>
      </w:r>
    </w:p>
    <w:p w:rsidR="000162AD" w:rsidRDefault="000162AD" w:rsidP="000162AD">
      <w:r>
        <w:t>406.1905</w:t>
      </w:r>
      <w:r>
        <w:tab/>
        <w:t>3.038e0</w:t>
      </w:r>
    </w:p>
    <w:p w:rsidR="000162AD" w:rsidRDefault="000162AD" w:rsidP="000162AD">
      <w:r>
        <w:t>406.1929</w:t>
      </w:r>
      <w:r>
        <w:tab/>
        <w:t>2.025e0</w:t>
      </w:r>
    </w:p>
    <w:p w:rsidR="000162AD" w:rsidRDefault="000162AD" w:rsidP="000162AD">
      <w:r>
        <w:lastRenderedPageBreak/>
        <w:t>406.1991</w:t>
      </w:r>
      <w:r>
        <w:tab/>
        <w:t>1.013e0</w:t>
      </w:r>
    </w:p>
    <w:p w:rsidR="000162AD" w:rsidRDefault="000162AD" w:rsidP="000162AD">
      <w:r>
        <w:t>406.2003</w:t>
      </w:r>
      <w:r>
        <w:tab/>
        <w:t>1.013e0</w:t>
      </w:r>
    </w:p>
    <w:p w:rsidR="000162AD" w:rsidRDefault="000162AD" w:rsidP="000162AD">
      <w:r>
        <w:t>406.2030</w:t>
      </w:r>
      <w:r>
        <w:tab/>
        <w:t>2.668e0</w:t>
      </w:r>
    </w:p>
    <w:p w:rsidR="000162AD" w:rsidRDefault="000162AD" w:rsidP="000162AD">
      <w:r>
        <w:t>406.2050</w:t>
      </w:r>
      <w:r>
        <w:tab/>
        <w:t>3.038e0</w:t>
      </w:r>
    </w:p>
    <w:p w:rsidR="000162AD" w:rsidRDefault="000162AD" w:rsidP="000162AD">
      <w:r>
        <w:t>406.2067</w:t>
      </w:r>
      <w:r>
        <w:tab/>
        <w:t>2.025e0</w:t>
      </w:r>
    </w:p>
    <w:p w:rsidR="000162AD" w:rsidRDefault="000162AD" w:rsidP="000162AD">
      <w:r>
        <w:t>406.2173</w:t>
      </w:r>
      <w:r>
        <w:tab/>
        <w:t>1.013e0</w:t>
      </w:r>
    </w:p>
    <w:p w:rsidR="000162AD" w:rsidRDefault="000162AD" w:rsidP="000162AD">
      <w:r>
        <w:t>406.2204</w:t>
      </w:r>
      <w:r>
        <w:tab/>
        <w:t>1.013e0</w:t>
      </w:r>
    </w:p>
    <w:p w:rsidR="000162AD" w:rsidRDefault="000162AD" w:rsidP="000162AD">
      <w:r>
        <w:t>406.2230</w:t>
      </w:r>
      <w:r>
        <w:tab/>
        <w:t>3.038e0</w:t>
      </w:r>
    </w:p>
    <w:p w:rsidR="000162AD" w:rsidRDefault="000162AD" w:rsidP="000162AD">
      <w:r>
        <w:t>406.2282</w:t>
      </w:r>
      <w:r>
        <w:tab/>
        <w:t>2.025e0</w:t>
      </w:r>
    </w:p>
    <w:p w:rsidR="000162AD" w:rsidRDefault="000162AD" w:rsidP="000162AD">
      <w:r>
        <w:t>406.2310</w:t>
      </w:r>
      <w:r>
        <w:tab/>
        <w:t>2.025e0</w:t>
      </w:r>
    </w:p>
    <w:p w:rsidR="000162AD" w:rsidRDefault="000162AD" w:rsidP="000162AD">
      <w:r>
        <w:t>406.2336</w:t>
      </w:r>
      <w:r>
        <w:tab/>
        <w:t>2.025e0</w:t>
      </w:r>
    </w:p>
    <w:p w:rsidR="000162AD" w:rsidRDefault="000162AD" w:rsidP="000162AD">
      <w:r>
        <w:t>406.2389</w:t>
      </w:r>
      <w:r>
        <w:tab/>
        <w:t>1.013e0</w:t>
      </w:r>
    </w:p>
    <w:p w:rsidR="000162AD" w:rsidRDefault="000162AD" w:rsidP="000162AD">
      <w:r>
        <w:t>406.2417</w:t>
      </w:r>
      <w:r>
        <w:tab/>
        <w:t>3.038e0</w:t>
      </w:r>
    </w:p>
    <w:p w:rsidR="000162AD" w:rsidRDefault="000162AD" w:rsidP="000162AD">
      <w:r>
        <w:t>406.2478</w:t>
      </w:r>
      <w:r>
        <w:tab/>
        <w:t>2.025e0</w:t>
      </w:r>
    </w:p>
    <w:p w:rsidR="000162AD" w:rsidRDefault="000162AD" w:rsidP="000162AD">
      <w:r>
        <w:t>406.2513</w:t>
      </w:r>
      <w:r>
        <w:tab/>
        <w:t>2.025e0</w:t>
      </w:r>
    </w:p>
    <w:p w:rsidR="000162AD" w:rsidRDefault="000162AD" w:rsidP="000162AD">
      <w:r>
        <w:t>406.2635</w:t>
      </w:r>
      <w:r>
        <w:tab/>
        <w:t>2.025e0</w:t>
      </w:r>
    </w:p>
    <w:p w:rsidR="000162AD" w:rsidRDefault="000162AD" w:rsidP="000162AD">
      <w:r>
        <w:t>406.2692</w:t>
      </w:r>
      <w:r>
        <w:tab/>
        <w:t>1.013e0</w:t>
      </w:r>
    </w:p>
    <w:p w:rsidR="000162AD" w:rsidRDefault="000162AD" w:rsidP="000162AD">
      <w:r>
        <w:t>406.2753</w:t>
      </w:r>
      <w:r>
        <w:tab/>
        <w:t>4.051e0</w:t>
      </w:r>
    </w:p>
    <w:p w:rsidR="000162AD" w:rsidRDefault="000162AD" w:rsidP="000162AD">
      <w:r>
        <w:t>406.2880</w:t>
      </w:r>
      <w:r>
        <w:tab/>
        <w:t>2.025e0</w:t>
      </w:r>
    </w:p>
    <w:p w:rsidR="000162AD" w:rsidRDefault="000162AD" w:rsidP="000162AD">
      <w:r>
        <w:lastRenderedPageBreak/>
        <w:t>406.2980</w:t>
      </w:r>
      <w:r>
        <w:tab/>
        <w:t>2.025e0</w:t>
      </w:r>
    </w:p>
    <w:p w:rsidR="000162AD" w:rsidRDefault="000162AD" w:rsidP="000162AD">
      <w:r>
        <w:t>406.3016</w:t>
      </w:r>
      <w:r>
        <w:tab/>
        <w:t>2.025e0</w:t>
      </w:r>
    </w:p>
    <w:p w:rsidR="000162AD" w:rsidRDefault="000162AD" w:rsidP="000162AD">
      <w:r>
        <w:t>406.3032</w:t>
      </w:r>
      <w:r>
        <w:tab/>
        <w:t>1.013e0</w:t>
      </w:r>
    </w:p>
    <w:p w:rsidR="000162AD" w:rsidRDefault="000162AD" w:rsidP="000162AD">
      <w:r>
        <w:t>406.3047</w:t>
      </w:r>
      <w:r>
        <w:tab/>
        <w:t>2.025e0</w:t>
      </w:r>
    </w:p>
    <w:p w:rsidR="000162AD" w:rsidRDefault="000162AD" w:rsidP="000162AD">
      <w:r>
        <w:t>406.3068</w:t>
      </w:r>
      <w:r>
        <w:tab/>
        <w:t>1.013e0</w:t>
      </w:r>
    </w:p>
    <w:p w:rsidR="000162AD" w:rsidRDefault="000162AD" w:rsidP="000162AD">
      <w:r>
        <w:t>406.3084</w:t>
      </w:r>
      <w:r>
        <w:tab/>
        <w:t>2.025e0</w:t>
      </w:r>
    </w:p>
    <w:p w:rsidR="000162AD" w:rsidRDefault="000162AD" w:rsidP="000162AD">
      <w:r>
        <w:t>406.3241</w:t>
      </w:r>
      <w:r>
        <w:tab/>
        <w:t>1.013e0</w:t>
      </w:r>
    </w:p>
    <w:p w:rsidR="000162AD" w:rsidRDefault="000162AD" w:rsidP="000162AD">
      <w:r>
        <w:t>406.3281</w:t>
      </w:r>
      <w:r>
        <w:tab/>
        <w:t>1.013e0</w:t>
      </w:r>
    </w:p>
    <w:p w:rsidR="000162AD" w:rsidRDefault="000162AD" w:rsidP="000162AD">
      <w:r>
        <w:t>406.3322</w:t>
      </w:r>
      <w:r>
        <w:tab/>
        <w:t>3.038e0</w:t>
      </w:r>
    </w:p>
    <w:p w:rsidR="000162AD" w:rsidRDefault="000162AD" w:rsidP="000162AD">
      <w:r>
        <w:t>406.3401</w:t>
      </w:r>
      <w:r>
        <w:tab/>
        <w:t>1.013e0</w:t>
      </w:r>
    </w:p>
    <w:p w:rsidR="000162AD" w:rsidRDefault="000162AD" w:rsidP="000162AD">
      <w:r>
        <w:t>406.3497</w:t>
      </w:r>
      <w:r>
        <w:tab/>
        <w:t>1.013e0</w:t>
      </w:r>
    </w:p>
    <w:p w:rsidR="000162AD" w:rsidRDefault="000162AD" w:rsidP="000162AD">
      <w:r>
        <w:t>406.3548</w:t>
      </w:r>
      <w:r>
        <w:tab/>
        <w:t>2.025e0</w:t>
      </w:r>
    </w:p>
    <w:p w:rsidR="000162AD" w:rsidRDefault="000162AD" w:rsidP="000162AD">
      <w:r>
        <w:t>406.3625</w:t>
      </w:r>
      <w:r>
        <w:tab/>
        <w:t>1.013e0</w:t>
      </w:r>
    </w:p>
    <w:p w:rsidR="000162AD" w:rsidRDefault="000162AD" w:rsidP="000162AD">
      <w:r>
        <w:t>406.3768</w:t>
      </w:r>
      <w:r>
        <w:tab/>
        <w:t>1.013e0</w:t>
      </w:r>
    </w:p>
    <w:p w:rsidR="000162AD" w:rsidRDefault="000162AD" w:rsidP="000162AD">
      <w:r>
        <w:t>406.3843</w:t>
      </w:r>
      <w:r>
        <w:tab/>
        <w:t>1.013e0</w:t>
      </w:r>
    </w:p>
    <w:p w:rsidR="000162AD" w:rsidRDefault="000162AD" w:rsidP="000162AD">
      <w:r>
        <w:t>406.3883</w:t>
      </w:r>
      <w:r>
        <w:tab/>
        <w:t>1.013e0</w:t>
      </w:r>
    </w:p>
    <w:p w:rsidR="000162AD" w:rsidRDefault="000162AD" w:rsidP="000162AD">
      <w:r>
        <w:t>406.4008</w:t>
      </w:r>
      <w:r>
        <w:tab/>
        <w:t>2.025e0</w:t>
      </w:r>
    </w:p>
    <w:p w:rsidR="000162AD" w:rsidRDefault="000162AD" w:rsidP="000162AD">
      <w:r>
        <w:t>406.4309</w:t>
      </w:r>
      <w:r>
        <w:tab/>
        <w:t>1.013e0</w:t>
      </w:r>
    </w:p>
    <w:p w:rsidR="000162AD" w:rsidRDefault="000162AD" w:rsidP="000162AD">
      <w:r>
        <w:t>406.4405</w:t>
      </w:r>
      <w:r>
        <w:tab/>
        <w:t>1.013e0</w:t>
      </w:r>
    </w:p>
    <w:p w:rsidR="000162AD" w:rsidRDefault="000162AD" w:rsidP="000162AD">
      <w:r>
        <w:lastRenderedPageBreak/>
        <w:t>406.4486</w:t>
      </w:r>
      <w:r>
        <w:tab/>
        <w:t>1.013e0</w:t>
      </w:r>
    </w:p>
    <w:p w:rsidR="000162AD" w:rsidRDefault="000162AD" w:rsidP="000162AD">
      <w:r>
        <w:t>406.4558</w:t>
      </w:r>
      <w:r>
        <w:tab/>
        <w:t>1.013e0</w:t>
      </w:r>
    </w:p>
    <w:p w:rsidR="000162AD" w:rsidRDefault="000162AD" w:rsidP="000162AD">
      <w:r>
        <w:t>406.4620</w:t>
      </w:r>
      <w:r>
        <w:tab/>
        <w:t>1.013e0</w:t>
      </w:r>
    </w:p>
    <w:p w:rsidR="000162AD" w:rsidRDefault="000162AD" w:rsidP="000162AD">
      <w:r>
        <w:t>406.4764</w:t>
      </w:r>
      <w:r>
        <w:tab/>
        <w:t>1.013e0</w:t>
      </w:r>
    </w:p>
    <w:p w:rsidR="000162AD" w:rsidRDefault="000162AD" w:rsidP="000162AD">
      <w:r>
        <w:t>406.4915</w:t>
      </w:r>
      <w:r>
        <w:tab/>
        <w:t>2.025e0</w:t>
      </w:r>
    </w:p>
    <w:p w:rsidR="000162AD" w:rsidRDefault="000162AD" w:rsidP="000162AD">
      <w:r>
        <w:t>406.5128</w:t>
      </w:r>
      <w:r>
        <w:tab/>
        <w:t>1.013e0</w:t>
      </w:r>
    </w:p>
    <w:p w:rsidR="000162AD" w:rsidRDefault="000162AD" w:rsidP="000162AD">
      <w:r>
        <w:t>406.5165</w:t>
      </w:r>
      <w:r>
        <w:tab/>
        <w:t>1.013e0</w:t>
      </w:r>
    </w:p>
    <w:p w:rsidR="000162AD" w:rsidRDefault="000162AD" w:rsidP="000162AD">
      <w:r>
        <w:t>406.5200</w:t>
      </w:r>
      <w:r>
        <w:tab/>
        <w:t>1.013e0</w:t>
      </w:r>
    </w:p>
    <w:p w:rsidR="000162AD" w:rsidRDefault="000162AD" w:rsidP="000162AD">
      <w:r>
        <w:t>406.5345</w:t>
      </w:r>
      <w:r>
        <w:tab/>
        <w:t>1.013e0</w:t>
      </w:r>
    </w:p>
    <w:p w:rsidR="000162AD" w:rsidRDefault="000162AD" w:rsidP="000162AD">
      <w:r>
        <w:t>406.5377</w:t>
      </w:r>
      <w:r>
        <w:tab/>
        <w:t>1.013e0</w:t>
      </w:r>
    </w:p>
    <w:p w:rsidR="000162AD" w:rsidRDefault="000162AD" w:rsidP="000162AD">
      <w:r>
        <w:t>406.5555</w:t>
      </w:r>
      <w:r>
        <w:tab/>
        <w:t>1.013e0</w:t>
      </w:r>
    </w:p>
    <w:p w:rsidR="000162AD" w:rsidRDefault="000162AD" w:rsidP="000162AD">
      <w:r>
        <w:t>406.5573</w:t>
      </w:r>
      <w:r>
        <w:tab/>
        <w:t>2.025e0</w:t>
      </w:r>
    </w:p>
    <w:p w:rsidR="000162AD" w:rsidRDefault="000162AD" w:rsidP="000162AD">
      <w:r>
        <w:t>406.5591</w:t>
      </w:r>
      <w:r>
        <w:tab/>
        <w:t>1.013e0</w:t>
      </w:r>
    </w:p>
    <w:p w:rsidR="000162AD" w:rsidRDefault="000162AD" w:rsidP="000162AD">
      <w:r>
        <w:t>406.5637</w:t>
      </w:r>
      <w:r>
        <w:tab/>
        <w:t>1.013e0</w:t>
      </w:r>
    </w:p>
    <w:p w:rsidR="000162AD" w:rsidRDefault="000162AD" w:rsidP="000162AD">
      <w:r>
        <w:t>406.5763</w:t>
      </w:r>
      <w:r>
        <w:tab/>
        <w:t>2.025e0</w:t>
      </w:r>
    </w:p>
    <w:p w:rsidR="000162AD" w:rsidRDefault="000162AD" w:rsidP="000162AD">
      <w:r>
        <w:t>406.5847</w:t>
      </w:r>
      <w:r>
        <w:tab/>
        <w:t>1.013e0</w:t>
      </w:r>
    </w:p>
    <w:p w:rsidR="000162AD" w:rsidRDefault="000162AD" w:rsidP="000162AD">
      <w:r>
        <w:t>406.5980</w:t>
      </w:r>
      <w:r>
        <w:tab/>
        <w:t>2.025e0</w:t>
      </w:r>
    </w:p>
    <w:p w:rsidR="000162AD" w:rsidRDefault="000162AD" w:rsidP="000162AD">
      <w:r>
        <w:t>406.6065</w:t>
      </w:r>
      <w:r>
        <w:tab/>
        <w:t>1.013e0</w:t>
      </w:r>
    </w:p>
    <w:p w:rsidR="000162AD" w:rsidRDefault="000162AD" w:rsidP="000162AD">
      <w:r>
        <w:t>406.6190</w:t>
      </w:r>
      <w:r>
        <w:tab/>
        <w:t>2.025e0</w:t>
      </w:r>
    </w:p>
    <w:p w:rsidR="000162AD" w:rsidRDefault="000162AD" w:rsidP="000162AD">
      <w:r>
        <w:lastRenderedPageBreak/>
        <w:t>406.6292</w:t>
      </w:r>
      <w:r>
        <w:tab/>
        <w:t>2.025e0</w:t>
      </w:r>
    </w:p>
    <w:p w:rsidR="000162AD" w:rsidRDefault="000162AD" w:rsidP="000162AD">
      <w:r>
        <w:t>406.6370</w:t>
      </w:r>
      <w:r>
        <w:tab/>
        <w:t>2.025e0</w:t>
      </w:r>
    </w:p>
    <w:p w:rsidR="000162AD" w:rsidRDefault="000162AD" w:rsidP="000162AD">
      <w:r>
        <w:t>406.6409</w:t>
      </w:r>
      <w:r>
        <w:tab/>
        <w:t>1.013e0</w:t>
      </w:r>
    </w:p>
    <w:p w:rsidR="000162AD" w:rsidRDefault="000162AD" w:rsidP="000162AD">
      <w:r>
        <w:t>406.6448</w:t>
      </w:r>
      <w:r>
        <w:tab/>
        <w:t>2.025e0</w:t>
      </w:r>
    </w:p>
    <w:p w:rsidR="000162AD" w:rsidRDefault="000162AD" w:rsidP="000162AD">
      <w:r>
        <w:t>406.6658</w:t>
      </w:r>
      <w:r>
        <w:tab/>
        <w:t>1.013e0</w:t>
      </w:r>
    </w:p>
    <w:p w:rsidR="000162AD" w:rsidRDefault="000162AD" w:rsidP="000162AD">
      <w:r>
        <w:t>406.6871</w:t>
      </w:r>
      <w:r>
        <w:tab/>
        <w:t>1.013e0</w:t>
      </w:r>
    </w:p>
    <w:p w:rsidR="000162AD" w:rsidRDefault="000162AD" w:rsidP="000162AD">
      <w:r>
        <w:t>406.6924</w:t>
      </w:r>
      <w:r>
        <w:tab/>
        <w:t>1.013e0</w:t>
      </w:r>
    </w:p>
    <w:p w:rsidR="000162AD" w:rsidRDefault="000162AD" w:rsidP="000162AD">
      <w:r>
        <w:t>406.7051</w:t>
      </w:r>
      <w:r>
        <w:tab/>
        <w:t>1.013e0</w:t>
      </w:r>
    </w:p>
    <w:p w:rsidR="000162AD" w:rsidRDefault="000162AD" w:rsidP="000162AD">
      <w:r>
        <w:t>406.7301</w:t>
      </w:r>
      <w:r>
        <w:tab/>
        <w:t>1.013e0</w:t>
      </w:r>
    </w:p>
    <w:p w:rsidR="000162AD" w:rsidRDefault="000162AD" w:rsidP="000162AD">
      <w:r>
        <w:t>406.7692</w:t>
      </w:r>
      <w:r>
        <w:tab/>
        <w:t>1.013e0</w:t>
      </w:r>
    </w:p>
    <w:p w:rsidR="000162AD" w:rsidRDefault="000162AD" w:rsidP="000162AD">
      <w:r>
        <w:t>406.7850</w:t>
      </w:r>
      <w:r>
        <w:tab/>
        <w:t>1.013e0</w:t>
      </w:r>
    </w:p>
    <w:p w:rsidR="000162AD" w:rsidRDefault="000162AD" w:rsidP="000162AD">
      <w:r>
        <w:t>406.8073</w:t>
      </w:r>
      <w:r>
        <w:tab/>
        <w:t>1.013e0</w:t>
      </w:r>
    </w:p>
    <w:p w:rsidR="000162AD" w:rsidRDefault="000162AD" w:rsidP="000162AD">
      <w:r>
        <w:t>406.8364</w:t>
      </w:r>
      <w:r>
        <w:tab/>
        <w:t>2.025e0</w:t>
      </w:r>
    </w:p>
    <w:p w:rsidR="000162AD" w:rsidRDefault="000162AD" w:rsidP="000162AD">
      <w:r>
        <w:t>406.8436</w:t>
      </w:r>
      <w:r>
        <w:tab/>
        <w:t>3.038e0</w:t>
      </w:r>
    </w:p>
    <w:p w:rsidR="000162AD" w:rsidRDefault="000162AD" w:rsidP="000162AD">
      <w:r>
        <w:t>406.8496</w:t>
      </w:r>
      <w:r>
        <w:tab/>
        <w:t>1.013e0</w:t>
      </w:r>
    </w:p>
    <w:p w:rsidR="000162AD" w:rsidRDefault="000162AD" w:rsidP="000162AD">
      <w:r>
        <w:t>406.8508</w:t>
      </w:r>
      <w:r>
        <w:tab/>
        <w:t>1.013e0</w:t>
      </w:r>
    </w:p>
    <w:p w:rsidR="000162AD" w:rsidRDefault="000162AD" w:rsidP="000162AD">
      <w:r>
        <w:t>406.8542</w:t>
      </w:r>
      <w:r>
        <w:tab/>
        <w:t>1.013e0</w:t>
      </w:r>
    </w:p>
    <w:p w:rsidR="000162AD" w:rsidRDefault="000162AD" w:rsidP="000162AD">
      <w:r>
        <w:t>406.8631</w:t>
      </w:r>
      <w:r>
        <w:tab/>
        <w:t>2.025e0</w:t>
      </w:r>
    </w:p>
    <w:p w:rsidR="000162AD" w:rsidRDefault="000162AD" w:rsidP="000162AD">
      <w:r>
        <w:t>406.8720</w:t>
      </w:r>
      <w:r>
        <w:tab/>
        <w:t>1.013e0</w:t>
      </w:r>
    </w:p>
    <w:p w:rsidR="000162AD" w:rsidRDefault="000162AD" w:rsidP="000162AD">
      <w:r>
        <w:lastRenderedPageBreak/>
        <w:t>406.8792</w:t>
      </w:r>
      <w:r>
        <w:tab/>
        <w:t>1.013e0</w:t>
      </w:r>
    </w:p>
    <w:p w:rsidR="000162AD" w:rsidRDefault="000162AD" w:rsidP="000162AD">
      <w:r>
        <w:t>406.8969</w:t>
      </w:r>
      <w:r>
        <w:tab/>
        <w:t>1.013e0</w:t>
      </w:r>
    </w:p>
    <w:p w:rsidR="000162AD" w:rsidRDefault="000162AD" w:rsidP="000162AD">
      <w:r>
        <w:t>406.9011</w:t>
      </w:r>
      <w:r>
        <w:tab/>
        <w:t>1.013e0</w:t>
      </w:r>
    </w:p>
    <w:p w:rsidR="000162AD" w:rsidRDefault="000162AD" w:rsidP="000162AD">
      <w:r>
        <w:t>406.9071</w:t>
      </w:r>
      <w:r>
        <w:tab/>
        <w:t>1.013e0</w:t>
      </w:r>
    </w:p>
    <w:p w:rsidR="000162AD" w:rsidRDefault="000162AD" w:rsidP="000162AD">
      <w:r>
        <w:t>406.9082</w:t>
      </w:r>
      <w:r>
        <w:tab/>
        <w:t>2.025e0</w:t>
      </w:r>
    </w:p>
    <w:p w:rsidR="000162AD" w:rsidRDefault="000162AD" w:rsidP="000162AD">
      <w:r>
        <w:t>406.9149</w:t>
      </w:r>
      <w:r>
        <w:tab/>
        <w:t>1.013e0</w:t>
      </w:r>
    </w:p>
    <w:p w:rsidR="000162AD" w:rsidRDefault="000162AD" w:rsidP="000162AD">
      <w:r>
        <w:t>406.9183</w:t>
      </w:r>
      <w:r>
        <w:tab/>
        <w:t>1.013e0</w:t>
      </w:r>
    </w:p>
    <w:p w:rsidR="000162AD" w:rsidRDefault="000162AD" w:rsidP="000162AD">
      <w:r>
        <w:t>406.9223</w:t>
      </w:r>
      <w:r>
        <w:tab/>
        <w:t>2.025e0</w:t>
      </w:r>
    </w:p>
    <w:p w:rsidR="000162AD" w:rsidRDefault="000162AD" w:rsidP="000162AD">
      <w:r>
        <w:t>406.9264</w:t>
      </w:r>
      <w:r>
        <w:tab/>
        <w:t>2.025e0</w:t>
      </w:r>
    </w:p>
    <w:p w:rsidR="000162AD" w:rsidRDefault="000162AD" w:rsidP="000162AD">
      <w:r>
        <w:t>406.9294</w:t>
      </w:r>
      <w:r>
        <w:tab/>
        <w:t>1.013e0</w:t>
      </w:r>
    </w:p>
    <w:p w:rsidR="000162AD" w:rsidRDefault="000162AD" w:rsidP="000162AD">
      <w:r>
        <w:t>406.9361</w:t>
      </w:r>
      <w:r>
        <w:tab/>
        <w:t>1.013e0</w:t>
      </w:r>
    </w:p>
    <w:p w:rsidR="000162AD" w:rsidRDefault="000162AD" w:rsidP="000162AD">
      <w:r>
        <w:t>406.9510</w:t>
      </w:r>
      <w:r>
        <w:tab/>
        <w:t>1.013e0</w:t>
      </w:r>
    </w:p>
    <w:p w:rsidR="000162AD" w:rsidRDefault="000162AD" w:rsidP="000162AD">
      <w:r>
        <w:t>406.9575</w:t>
      </w:r>
      <w:r>
        <w:tab/>
        <w:t>1.013e0</w:t>
      </w:r>
    </w:p>
    <w:p w:rsidR="000162AD" w:rsidRDefault="000162AD" w:rsidP="000162AD">
      <w:r>
        <w:t>406.9659</w:t>
      </w:r>
      <w:r>
        <w:tab/>
        <w:t>5.063e0</w:t>
      </w:r>
    </w:p>
    <w:p w:rsidR="000162AD" w:rsidRDefault="000162AD" w:rsidP="000162AD">
      <w:r>
        <w:t>406.9728</w:t>
      </w:r>
      <w:r>
        <w:tab/>
        <w:t>2.025e0</w:t>
      </w:r>
    </w:p>
    <w:p w:rsidR="000162AD" w:rsidRDefault="000162AD" w:rsidP="000162AD">
      <w:r>
        <w:t>406.9827</w:t>
      </w:r>
      <w:r>
        <w:tab/>
        <w:t>5.063e0</w:t>
      </w:r>
    </w:p>
    <w:p w:rsidR="000162AD" w:rsidRDefault="000162AD" w:rsidP="000162AD">
      <w:r>
        <w:t>406.9900</w:t>
      </w:r>
      <w:r>
        <w:tab/>
        <w:t>4.051e0</w:t>
      </w:r>
    </w:p>
    <w:p w:rsidR="000162AD" w:rsidRDefault="000162AD" w:rsidP="000162AD">
      <w:r>
        <w:t>407.0009</w:t>
      </w:r>
      <w:r>
        <w:tab/>
        <w:t>2.025e0</w:t>
      </w:r>
    </w:p>
    <w:p w:rsidR="000162AD" w:rsidRDefault="000162AD" w:rsidP="000162AD">
      <w:r>
        <w:t>407.0023</w:t>
      </w:r>
      <w:r>
        <w:tab/>
        <w:t>2.025e0</w:t>
      </w:r>
    </w:p>
    <w:p w:rsidR="000162AD" w:rsidRDefault="000162AD" w:rsidP="000162AD">
      <w:r>
        <w:lastRenderedPageBreak/>
        <w:t>407.0099</w:t>
      </w:r>
      <w:r>
        <w:tab/>
        <w:t>3.038e0</w:t>
      </w:r>
    </w:p>
    <w:p w:rsidR="000162AD" w:rsidRDefault="000162AD" w:rsidP="000162AD">
      <w:r>
        <w:t>407.0146</w:t>
      </w:r>
      <w:r>
        <w:tab/>
        <w:t>5.063e0</w:t>
      </w:r>
    </w:p>
    <w:p w:rsidR="000162AD" w:rsidRDefault="000162AD" w:rsidP="000162AD">
      <w:r>
        <w:t>407.0157</w:t>
      </w:r>
      <w:r>
        <w:tab/>
        <w:t>1.013e0</w:t>
      </w:r>
    </w:p>
    <w:p w:rsidR="000162AD" w:rsidRDefault="000162AD" w:rsidP="000162AD">
      <w:r>
        <w:t>407.0339</w:t>
      </w:r>
      <w:r>
        <w:tab/>
        <w:t>2.025e0</w:t>
      </w:r>
    </w:p>
    <w:p w:rsidR="000162AD" w:rsidRDefault="000162AD" w:rsidP="000162AD">
      <w:r>
        <w:t>407.0426</w:t>
      </w:r>
      <w:r>
        <w:tab/>
        <w:t>1.013e0</w:t>
      </w:r>
    </w:p>
    <w:p w:rsidR="000162AD" w:rsidRDefault="000162AD" w:rsidP="000162AD">
      <w:r>
        <w:t>407.0518</w:t>
      </w:r>
      <w:r>
        <w:tab/>
        <w:t>2.025e0</w:t>
      </w:r>
    </w:p>
    <w:p w:rsidR="000162AD" w:rsidRDefault="000162AD" w:rsidP="000162AD">
      <w:r>
        <w:t>407.0642</w:t>
      </w:r>
      <w:r>
        <w:tab/>
        <w:t>1.013e0</w:t>
      </w:r>
    </w:p>
    <w:p w:rsidR="000162AD" w:rsidRDefault="000162AD" w:rsidP="000162AD">
      <w:r>
        <w:t>407.0802</w:t>
      </w:r>
      <w:r>
        <w:tab/>
        <w:t>1.013e0</w:t>
      </w:r>
    </w:p>
    <w:p w:rsidR="000162AD" w:rsidRDefault="000162AD" w:rsidP="000162AD">
      <w:r>
        <w:t>407.0965</w:t>
      </w:r>
      <w:r>
        <w:tab/>
        <w:t>2.025e0</w:t>
      </w:r>
    </w:p>
    <w:p w:rsidR="000162AD" w:rsidRDefault="000162AD" w:rsidP="000162AD">
      <w:r>
        <w:t>407.0981</w:t>
      </w:r>
      <w:r>
        <w:tab/>
        <w:t>2.025e0</w:t>
      </w:r>
    </w:p>
    <w:p w:rsidR="000162AD" w:rsidRDefault="000162AD" w:rsidP="000162AD">
      <w:r>
        <w:t>407.1005</w:t>
      </w:r>
      <w:r>
        <w:tab/>
        <w:t>5.063e0</w:t>
      </w:r>
    </w:p>
    <w:p w:rsidR="000162AD" w:rsidRDefault="000162AD" w:rsidP="000162AD">
      <w:r>
        <w:t>407.1057</w:t>
      </w:r>
      <w:r>
        <w:tab/>
        <w:t>4.051e0</w:t>
      </w:r>
    </w:p>
    <w:p w:rsidR="000162AD" w:rsidRDefault="000162AD" w:rsidP="000162AD">
      <w:r>
        <w:t>407.1106</w:t>
      </w:r>
      <w:r>
        <w:tab/>
        <w:t>1.013e0</w:t>
      </w:r>
    </w:p>
    <w:p w:rsidR="000162AD" w:rsidRDefault="000162AD" w:rsidP="000162AD">
      <w:r>
        <w:t>407.1237</w:t>
      </w:r>
      <w:r>
        <w:tab/>
        <w:t>3.038e0</w:t>
      </w:r>
    </w:p>
    <w:p w:rsidR="000162AD" w:rsidRDefault="000162AD" w:rsidP="000162AD">
      <w:r>
        <w:t>407.1281</w:t>
      </w:r>
      <w:r>
        <w:tab/>
        <w:t>2.025e0</w:t>
      </w:r>
    </w:p>
    <w:p w:rsidR="000162AD" w:rsidRDefault="000162AD" w:rsidP="000162AD">
      <w:r>
        <w:t>407.1318</w:t>
      </w:r>
      <w:r>
        <w:tab/>
        <w:t>1.013e0</w:t>
      </w:r>
    </w:p>
    <w:p w:rsidR="000162AD" w:rsidRDefault="000162AD" w:rsidP="000162AD">
      <w:r>
        <w:t>407.1378</w:t>
      </w:r>
      <w:r>
        <w:tab/>
        <w:t>4.051e0</w:t>
      </w:r>
    </w:p>
    <w:p w:rsidR="000162AD" w:rsidRDefault="000162AD" w:rsidP="000162AD">
      <w:r>
        <w:t>407.1449</w:t>
      </w:r>
      <w:r>
        <w:tab/>
        <w:t>1.013e0</w:t>
      </w:r>
    </w:p>
    <w:p w:rsidR="000162AD" w:rsidRDefault="000162AD" w:rsidP="000162AD">
      <w:r>
        <w:t>407.1597</w:t>
      </w:r>
      <w:r>
        <w:tab/>
        <w:t>1.013e0</w:t>
      </w:r>
    </w:p>
    <w:p w:rsidR="000162AD" w:rsidRDefault="000162AD" w:rsidP="000162AD">
      <w:r>
        <w:lastRenderedPageBreak/>
        <w:t>407.1821</w:t>
      </w:r>
      <w:r>
        <w:tab/>
        <w:t>3.038e0</w:t>
      </w:r>
    </w:p>
    <w:p w:rsidR="000162AD" w:rsidRDefault="000162AD" w:rsidP="000162AD">
      <w:r>
        <w:t>407.1833</w:t>
      </w:r>
      <w:r>
        <w:tab/>
        <w:t>7.089e0</w:t>
      </w:r>
    </w:p>
    <w:p w:rsidR="000162AD" w:rsidRDefault="000162AD" w:rsidP="000162AD">
      <w:r>
        <w:t>407.1855</w:t>
      </w:r>
      <w:r>
        <w:tab/>
        <w:t>3.038e0</w:t>
      </w:r>
    </w:p>
    <w:p w:rsidR="000162AD" w:rsidRDefault="000162AD" w:rsidP="000162AD">
      <w:r>
        <w:t>407.1959</w:t>
      </w:r>
      <w:r>
        <w:tab/>
        <w:t>4.051e0</w:t>
      </w:r>
    </w:p>
    <w:p w:rsidR="000162AD" w:rsidRDefault="000162AD" w:rsidP="000162AD">
      <w:r>
        <w:t>407.2127</w:t>
      </w:r>
      <w:r>
        <w:tab/>
        <w:t>1.013e0</w:t>
      </w:r>
    </w:p>
    <w:p w:rsidR="000162AD" w:rsidRDefault="000162AD" w:rsidP="000162AD">
      <w:r>
        <w:t>407.2197</w:t>
      </w:r>
      <w:r>
        <w:tab/>
        <w:t>3.038e0</w:t>
      </w:r>
    </w:p>
    <w:p w:rsidR="000162AD" w:rsidRDefault="000162AD" w:rsidP="000162AD">
      <w:r>
        <w:t>407.2225</w:t>
      </w:r>
      <w:r>
        <w:tab/>
        <w:t>2.025e0</w:t>
      </w:r>
    </w:p>
    <w:p w:rsidR="000162AD" w:rsidRDefault="000162AD" w:rsidP="000162AD">
      <w:r>
        <w:t>407.2239</w:t>
      </w:r>
      <w:r>
        <w:tab/>
        <w:t>1.013e0</w:t>
      </w:r>
    </w:p>
    <w:p w:rsidR="000162AD" w:rsidRDefault="000162AD" w:rsidP="000162AD">
      <w:r>
        <w:t>407.2314</w:t>
      </w:r>
      <w:r>
        <w:tab/>
        <w:t>1.013e0</w:t>
      </w:r>
    </w:p>
    <w:p w:rsidR="000162AD" w:rsidRDefault="000162AD" w:rsidP="000162AD">
      <w:r>
        <w:t>407.2454</w:t>
      </w:r>
      <w:r>
        <w:tab/>
        <w:t>6.076e0</w:t>
      </w:r>
    </w:p>
    <w:p w:rsidR="000162AD" w:rsidRDefault="000162AD" w:rsidP="000162AD">
      <w:r>
        <w:t>407.2485</w:t>
      </w:r>
      <w:r>
        <w:tab/>
        <w:t>2.025e0</w:t>
      </w:r>
    </w:p>
    <w:p w:rsidR="000162AD" w:rsidRDefault="000162AD" w:rsidP="000162AD">
      <w:r>
        <w:t>407.2563</w:t>
      </w:r>
      <w:r>
        <w:tab/>
        <w:t>1.013e0</w:t>
      </w:r>
    </w:p>
    <w:p w:rsidR="000162AD" w:rsidRDefault="000162AD" w:rsidP="000162AD">
      <w:r>
        <w:t>407.2670</w:t>
      </w:r>
      <w:r>
        <w:tab/>
        <w:t>1.013e0</w:t>
      </w:r>
    </w:p>
    <w:p w:rsidR="000162AD" w:rsidRDefault="000162AD" w:rsidP="000162AD">
      <w:r>
        <w:t>407.2697</w:t>
      </w:r>
      <w:r>
        <w:tab/>
        <w:t>2.025e0</w:t>
      </w:r>
    </w:p>
    <w:p w:rsidR="000162AD" w:rsidRDefault="000162AD" w:rsidP="000162AD">
      <w:r>
        <w:t>407.2737</w:t>
      </w:r>
      <w:r>
        <w:tab/>
        <w:t>2.025e0</w:t>
      </w:r>
    </w:p>
    <w:p w:rsidR="000162AD" w:rsidRDefault="000162AD" w:rsidP="000162AD">
      <w:r>
        <w:t>407.2784</w:t>
      </w:r>
      <w:r>
        <w:tab/>
        <w:t>2.025e0</w:t>
      </w:r>
    </w:p>
    <w:p w:rsidR="000162AD" w:rsidRDefault="000162AD" w:rsidP="000162AD">
      <w:r>
        <w:t>407.2889</w:t>
      </w:r>
      <w:r>
        <w:tab/>
        <w:t>2.025e0</w:t>
      </w:r>
    </w:p>
    <w:p w:rsidR="000162AD" w:rsidRDefault="000162AD" w:rsidP="000162AD">
      <w:r>
        <w:t>407.2926</w:t>
      </w:r>
      <w:r>
        <w:tab/>
        <w:t>2.025e0</w:t>
      </w:r>
    </w:p>
    <w:p w:rsidR="000162AD" w:rsidRDefault="000162AD" w:rsidP="000162AD">
      <w:r>
        <w:t>407.3032</w:t>
      </w:r>
      <w:r>
        <w:tab/>
        <w:t>1.013e0</w:t>
      </w:r>
    </w:p>
    <w:p w:rsidR="000162AD" w:rsidRDefault="000162AD" w:rsidP="000162AD">
      <w:r>
        <w:lastRenderedPageBreak/>
        <w:t>407.3203</w:t>
      </w:r>
      <w:r>
        <w:tab/>
        <w:t>1.013e0</w:t>
      </w:r>
    </w:p>
    <w:p w:rsidR="000162AD" w:rsidRDefault="000162AD" w:rsidP="000162AD">
      <w:r>
        <w:t>407.3214</w:t>
      </w:r>
      <w:r>
        <w:tab/>
        <w:t>2.025e0</w:t>
      </w:r>
    </w:p>
    <w:p w:rsidR="000162AD" w:rsidRDefault="000162AD" w:rsidP="000162AD">
      <w:r>
        <w:t>407.3247</w:t>
      </w:r>
      <w:r>
        <w:tab/>
        <w:t>1.013e0</w:t>
      </w:r>
    </w:p>
    <w:p w:rsidR="000162AD" w:rsidRDefault="000162AD" w:rsidP="000162AD">
      <w:r>
        <w:t>407.3315</w:t>
      </w:r>
      <w:r>
        <w:tab/>
        <w:t>4.051e0</w:t>
      </w:r>
    </w:p>
    <w:p w:rsidR="000162AD" w:rsidRDefault="000162AD" w:rsidP="000162AD">
      <w:r>
        <w:t>407.3378</w:t>
      </w:r>
      <w:r>
        <w:tab/>
        <w:t>3.038e0</w:t>
      </w:r>
    </w:p>
    <w:p w:rsidR="000162AD" w:rsidRDefault="000162AD" w:rsidP="000162AD">
      <w:r>
        <w:t>407.3425</w:t>
      </w:r>
      <w:r>
        <w:tab/>
        <w:t>3.038e0</w:t>
      </w:r>
    </w:p>
    <w:p w:rsidR="000162AD" w:rsidRDefault="000162AD" w:rsidP="000162AD">
      <w:r>
        <w:t>407.3510</w:t>
      </w:r>
      <w:r>
        <w:tab/>
        <w:t>2.025e0</w:t>
      </w:r>
    </w:p>
    <w:p w:rsidR="000162AD" w:rsidRDefault="000162AD" w:rsidP="000162AD">
      <w:r>
        <w:t>407.3751</w:t>
      </w:r>
      <w:r>
        <w:tab/>
        <w:t>2.025e0</w:t>
      </w:r>
    </w:p>
    <w:p w:rsidR="000162AD" w:rsidRDefault="000162AD" w:rsidP="000162AD">
      <w:r>
        <w:t>407.3846</w:t>
      </w:r>
      <w:r>
        <w:tab/>
        <w:t>2.025e0</w:t>
      </w:r>
    </w:p>
    <w:p w:rsidR="000162AD" w:rsidRDefault="000162AD" w:rsidP="000162AD">
      <w:r>
        <w:t>407.4022</w:t>
      </w:r>
      <w:r>
        <w:tab/>
        <w:t>1.013e0</w:t>
      </w:r>
    </w:p>
    <w:p w:rsidR="000162AD" w:rsidRDefault="000162AD" w:rsidP="000162AD">
      <w:r>
        <w:t>407.4183</w:t>
      </w:r>
      <w:r>
        <w:tab/>
        <w:t>1.013e0</w:t>
      </w:r>
    </w:p>
    <w:p w:rsidR="000162AD" w:rsidRDefault="000162AD" w:rsidP="000162AD">
      <w:r>
        <w:t>407.4225</w:t>
      </w:r>
      <w:r>
        <w:tab/>
        <w:t>1.013e0</w:t>
      </w:r>
    </w:p>
    <w:p w:rsidR="000162AD" w:rsidRDefault="000162AD" w:rsidP="000162AD">
      <w:r>
        <w:t>407.4324</w:t>
      </w:r>
      <w:r>
        <w:tab/>
        <w:t>1.013e0</w:t>
      </w:r>
    </w:p>
    <w:p w:rsidR="000162AD" w:rsidRDefault="000162AD" w:rsidP="000162AD">
      <w:r>
        <w:t>407.4361</w:t>
      </w:r>
      <w:r>
        <w:tab/>
        <w:t>2.025e0</w:t>
      </w:r>
    </w:p>
    <w:p w:rsidR="000162AD" w:rsidRDefault="000162AD" w:rsidP="000162AD">
      <w:r>
        <w:t>407.4577</w:t>
      </w:r>
      <w:r>
        <w:tab/>
        <w:t>2.025e0</w:t>
      </w:r>
    </w:p>
    <w:p w:rsidR="000162AD" w:rsidRDefault="000162AD" w:rsidP="000162AD">
      <w:r>
        <w:t>407.4698</w:t>
      </w:r>
      <w:r>
        <w:tab/>
        <w:t>1.013e0</w:t>
      </w:r>
    </w:p>
    <w:p w:rsidR="000162AD" w:rsidRDefault="000162AD" w:rsidP="000162AD">
      <w:r>
        <w:t>407.4756</w:t>
      </w:r>
      <w:r>
        <w:tab/>
        <w:t>1.013e0</w:t>
      </w:r>
    </w:p>
    <w:p w:rsidR="000162AD" w:rsidRDefault="000162AD" w:rsidP="000162AD">
      <w:r>
        <w:t>407.4873</w:t>
      </w:r>
      <w:r>
        <w:tab/>
        <w:t>1.013e0</w:t>
      </w:r>
    </w:p>
    <w:p w:rsidR="000162AD" w:rsidRDefault="000162AD" w:rsidP="000162AD">
      <w:r>
        <w:t>407.4969</w:t>
      </w:r>
      <w:r>
        <w:tab/>
        <w:t>2.025e0</w:t>
      </w:r>
    </w:p>
    <w:p w:rsidR="000162AD" w:rsidRDefault="000162AD" w:rsidP="000162AD">
      <w:r>
        <w:lastRenderedPageBreak/>
        <w:t>407.5041</w:t>
      </w:r>
      <w:r>
        <w:tab/>
        <w:t>1.013e0</w:t>
      </w:r>
    </w:p>
    <w:p w:rsidR="000162AD" w:rsidRDefault="000162AD" w:rsidP="000162AD">
      <w:r>
        <w:t>407.5087</w:t>
      </w:r>
      <w:r>
        <w:tab/>
        <w:t>1.013e0</w:t>
      </w:r>
    </w:p>
    <w:p w:rsidR="000162AD" w:rsidRDefault="000162AD" w:rsidP="000162AD">
      <w:r>
        <w:t>407.5180</w:t>
      </w:r>
      <w:r>
        <w:tab/>
        <w:t>1.013e0</w:t>
      </w:r>
    </w:p>
    <w:p w:rsidR="000162AD" w:rsidRDefault="000162AD" w:rsidP="000162AD">
      <w:r>
        <w:t>407.5264</w:t>
      </w:r>
      <w:r>
        <w:tab/>
        <w:t>2.025e0</w:t>
      </w:r>
    </w:p>
    <w:p w:rsidR="000162AD" w:rsidRDefault="000162AD" w:rsidP="000162AD">
      <w:r>
        <w:t>407.5378</w:t>
      </w:r>
      <w:r>
        <w:tab/>
        <w:t>2.025e0</w:t>
      </w:r>
    </w:p>
    <w:p w:rsidR="000162AD" w:rsidRDefault="000162AD" w:rsidP="000162AD">
      <w:r>
        <w:t>407.5404</w:t>
      </w:r>
      <w:r>
        <w:tab/>
        <w:t>2.025e0</w:t>
      </w:r>
    </w:p>
    <w:p w:rsidR="000162AD" w:rsidRDefault="000162AD" w:rsidP="000162AD">
      <w:r>
        <w:t>407.5475</w:t>
      </w:r>
      <w:r>
        <w:tab/>
        <w:t>1.013e0</w:t>
      </w:r>
    </w:p>
    <w:p w:rsidR="000162AD" w:rsidRDefault="000162AD" w:rsidP="000162AD">
      <w:r>
        <w:t>407.5623</w:t>
      </w:r>
      <w:r>
        <w:tab/>
        <w:t>1.013e0</w:t>
      </w:r>
    </w:p>
    <w:p w:rsidR="000162AD" w:rsidRDefault="000162AD" w:rsidP="000162AD">
      <w:r>
        <w:t>407.5687</w:t>
      </w:r>
      <w:r>
        <w:tab/>
        <w:t>2.025e0</w:t>
      </w:r>
    </w:p>
    <w:p w:rsidR="000162AD" w:rsidRDefault="000162AD" w:rsidP="000162AD">
      <w:r>
        <w:t>407.5769</w:t>
      </w:r>
      <w:r>
        <w:tab/>
        <w:t>1.013e0</w:t>
      </w:r>
    </w:p>
    <w:p w:rsidR="000162AD" w:rsidRDefault="000162AD" w:rsidP="000162AD">
      <w:r>
        <w:t>407.6334</w:t>
      </w:r>
      <w:r>
        <w:tab/>
        <w:t>1.013e0</w:t>
      </w:r>
    </w:p>
    <w:p w:rsidR="000162AD" w:rsidRDefault="000162AD" w:rsidP="000162AD">
      <w:r>
        <w:t>407.6375</w:t>
      </w:r>
      <w:r>
        <w:tab/>
        <w:t>1.013e0</w:t>
      </w:r>
    </w:p>
    <w:p w:rsidR="000162AD" w:rsidRDefault="000162AD" w:rsidP="000162AD">
      <w:r>
        <w:t>407.6412</w:t>
      </w:r>
      <w:r>
        <w:tab/>
        <w:t>2.025e0</w:t>
      </w:r>
    </w:p>
    <w:p w:rsidR="000162AD" w:rsidRDefault="000162AD" w:rsidP="000162AD">
      <w:r>
        <w:t>407.6526</w:t>
      </w:r>
      <w:r>
        <w:tab/>
        <w:t>2.025e0</w:t>
      </w:r>
    </w:p>
    <w:p w:rsidR="000162AD" w:rsidRDefault="000162AD" w:rsidP="000162AD">
      <w:r>
        <w:t>407.6651</w:t>
      </w:r>
      <w:r>
        <w:tab/>
        <w:t>2.025e0</w:t>
      </w:r>
    </w:p>
    <w:p w:rsidR="000162AD" w:rsidRDefault="000162AD" w:rsidP="000162AD">
      <w:r>
        <w:t>407.6724</w:t>
      </w:r>
      <w:r>
        <w:tab/>
        <w:t>2.025e0</w:t>
      </w:r>
    </w:p>
    <w:p w:rsidR="000162AD" w:rsidRDefault="000162AD" w:rsidP="000162AD">
      <w:r>
        <w:t>407.6790</w:t>
      </w:r>
      <w:r>
        <w:tab/>
        <w:t>2.025e0</w:t>
      </w:r>
    </w:p>
    <w:p w:rsidR="000162AD" w:rsidRDefault="000162AD" w:rsidP="000162AD">
      <w:r>
        <w:t>407.6844</w:t>
      </w:r>
      <w:r>
        <w:tab/>
        <w:t>1.013e0</w:t>
      </w:r>
    </w:p>
    <w:p w:rsidR="000162AD" w:rsidRDefault="000162AD" w:rsidP="000162AD">
      <w:r>
        <w:t>407.6978</w:t>
      </w:r>
      <w:r>
        <w:tab/>
        <w:t>1.013e0</w:t>
      </w:r>
    </w:p>
    <w:p w:rsidR="000162AD" w:rsidRDefault="000162AD" w:rsidP="000162AD">
      <w:r>
        <w:lastRenderedPageBreak/>
        <w:t>407.7062</w:t>
      </w:r>
      <w:r>
        <w:tab/>
        <w:t>1.013e0</w:t>
      </w:r>
    </w:p>
    <w:p w:rsidR="000162AD" w:rsidRDefault="000162AD" w:rsidP="000162AD">
      <w:r>
        <w:t>407.7225</w:t>
      </w:r>
      <w:r>
        <w:tab/>
        <w:t>1.013e0</w:t>
      </w:r>
    </w:p>
    <w:p w:rsidR="000162AD" w:rsidRDefault="000162AD" w:rsidP="000162AD">
      <w:r>
        <w:t>407.7438</w:t>
      </w:r>
      <w:r>
        <w:tab/>
        <w:t>1.013e0</w:t>
      </w:r>
    </w:p>
    <w:p w:rsidR="000162AD" w:rsidRDefault="000162AD" w:rsidP="000162AD">
      <w:r>
        <w:t>407.7540</w:t>
      </w:r>
      <w:r>
        <w:tab/>
        <w:t>3.038e0</w:t>
      </w:r>
    </w:p>
    <w:p w:rsidR="000162AD" w:rsidRDefault="000162AD" w:rsidP="000162AD">
      <w:r>
        <w:t>407.7553</w:t>
      </w:r>
      <w:r>
        <w:tab/>
        <w:t>1.013e0</w:t>
      </w:r>
    </w:p>
    <w:p w:rsidR="000162AD" w:rsidRDefault="000162AD" w:rsidP="000162AD">
      <w:r>
        <w:t>407.7618</w:t>
      </w:r>
      <w:r>
        <w:tab/>
        <w:t>1.013e0</w:t>
      </w:r>
    </w:p>
    <w:p w:rsidR="000162AD" w:rsidRDefault="000162AD" w:rsidP="000162AD">
      <w:r>
        <w:t>407.7644</w:t>
      </w:r>
      <w:r>
        <w:tab/>
        <w:t>1.013e0</w:t>
      </w:r>
    </w:p>
    <w:p w:rsidR="000162AD" w:rsidRDefault="000162AD" w:rsidP="000162AD">
      <w:r>
        <w:t>407.7827</w:t>
      </w:r>
      <w:r>
        <w:tab/>
        <w:t>3.038e0</w:t>
      </w:r>
    </w:p>
    <w:p w:rsidR="000162AD" w:rsidRDefault="000162AD" w:rsidP="000162AD">
      <w:r>
        <w:t>407.7838</w:t>
      </w:r>
      <w:r>
        <w:tab/>
        <w:t>2.025e0</w:t>
      </w:r>
    </w:p>
    <w:p w:rsidR="000162AD" w:rsidRDefault="000162AD" w:rsidP="000162AD">
      <w:r>
        <w:t>407.7894</w:t>
      </w:r>
      <w:r>
        <w:tab/>
        <w:t>2.025e0</w:t>
      </w:r>
    </w:p>
    <w:p w:rsidR="000162AD" w:rsidRDefault="000162AD" w:rsidP="000162AD">
      <w:r>
        <w:t>407.8043</w:t>
      </w:r>
      <w:r>
        <w:tab/>
        <w:t>1.013e0</w:t>
      </w:r>
    </w:p>
    <w:p w:rsidR="000162AD" w:rsidRDefault="000162AD" w:rsidP="000162AD">
      <w:r>
        <w:t>407.8210</w:t>
      </w:r>
      <w:r>
        <w:tab/>
        <w:t>1.013e0</w:t>
      </w:r>
    </w:p>
    <w:p w:rsidR="000162AD" w:rsidRDefault="000162AD" w:rsidP="000162AD">
      <w:r>
        <w:t>407.8230</w:t>
      </w:r>
      <w:r>
        <w:tab/>
        <w:t>2.025e0</w:t>
      </w:r>
    </w:p>
    <w:p w:rsidR="000162AD" w:rsidRDefault="000162AD" w:rsidP="000162AD">
      <w:r>
        <w:t>407.8293</w:t>
      </w:r>
      <w:r>
        <w:tab/>
        <w:t>1.013e0</w:t>
      </w:r>
    </w:p>
    <w:p w:rsidR="000162AD" w:rsidRDefault="000162AD" w:rsidP="000162AD">
      <w:r>
        <w:t>407.8345</w:t>
      </w:r>
      <w:r>
        <w:tab/>
        <w:t>1.013e0</w:t>
      </w:r>
    </w:p>
    <w:p w:rsidR="000162AD" w:rsidRDefault="000162AD" w:rsidP="000162AD">
      <w:r>
        <w:t>407.8365</w:t>
      </w:r>
      <w:r>
        <w:tab/>
        <w:t>2.025e0</w:t>
      </w:r>
    </w:p>
    <w:p w:rsidR="000162AD" w:rsidRDefault="000162AD" w:rsidP="000162AD">
      <w:r>
        <w:t>407.8505</w:t>
      </w:r>
      <w:r>
        <w:tab/>
        <w:t>1.013e0</w:t>
      </w:r>
    </w:p>
    <w:p w:rsidR="000162AD" w:rsidRDefault="000162AD" w:rsidP="000162AD">
      <w:r>
        <w:t>407.8622</w:t>
      </w:r>
      <w:r>
        <w:tab/>
        <w:t>2.157e0</w:t>
      </w:r>
    </w:p>
    <w:p w:rsidR="000162AD" w:rsidRDefault="000162AD" w:rsidP="000162AD">
      <w:r>
        <w:t>407.8849</w:t>
      </w:r>
      <w:r>
        <w:tab/>
        <w:t>2.025e0</w:t>
      </w:r>
    </w:p>
    <w:p w:rsidR="000162AD" w:rsidRDefault="000162AD" w:rsidP="000162AD">
      <w:r>
        <w:lastRenderedPageBreak/>
        <w:t>407.8919</w:t>
      </w:r>
      <w:r>
        <w:tab/>
        <w:t>5.063e0</w:t>
      </w:r>
    </w:p>
    <w:p w:rsidR="000162AD" w:rsidRDefault="000162AD" w:rsidP="000162AD">
      <w:r>
        <w:t>407.9059</w:t>
      </w:r>
      <w:r>
        <w:tab/>
        <w:t>3.038e0</w:t>
      </w:r>
    </w:p>
    <w:p w:rsidR="000162AD" w:rsidRDefault="000162AD" w:rsidP="000162AD">
      <w:r>
        <w:t>407.9076</w:t>
      </w:r>
      <w:r>
        <w:tab/>
        <w:t>5.063e0</w:t>
      </w:r>
    </w:p>
    <w:p w:rsidR="000162AD" w:rsidRDefault="000162AD" w:rsidP="000162AD">
      <w:r>
        <w:t>407.9102</w:t>
      </w:r>
      <w:r>
        <w:tab/>
        <w:t>1.013e0</w:t>
      </w:r>
    </w:p>
    <w:p w:rsidR="000162AD" w:rsidRDefault="000162AD" w:rsidP="000162AD">
      <w:r>
        <w:t>407.9128</w:t>
      </w:r>
      <w:r>
        <w:tab/>
        <w:t>3.038e0</w:t>
      </w:r>
    </w:p>
    <w:p w:rsidR="000162AD" w:rsidRDefault="000162AD" w:rsidP="000162AD">
      <w:r>
        <w:t>407.9148</w:t>
      </w:r>
      <w:r>
        <w:tab/>
        <w:t>2.025e0</w:t>
      </w:r>
    </w:p>
    <w:p w:rsidR="000162AD" w:rsidRDefault="000162AD" w:rsidP="000162AD">
      <w:r>
        <w:t>407.9276</w:t>
      </w:r>
      <w:r>
        <w:tab/>
        <w:t>9.972e0</w:t>
      </w:r>
    </w:p>
    <w:p w:rsidR="000162AD" w:rsidRDefault="000162AD" w:rsidP="000162AD">
      <w:r>
        <w:t>407.9337</w:t>
      </w:r>
      <w:r>
        <w:tab/>
        <w:t>7.089e0</w:t>
      </w:r>
    </w:p>
    <w:p w:rsidR="000162AD" w:rsidRDefault="000162AD" w:rsidP="000162AD">
      <w:r>
        <w:t>407.9363</w:t>
      </w:r>
      <w:r>
        <w:tab/>
        <w:t>2.572e0</w:t>
      </w:r>
    </w:p>
    <w:p w:rsidR="000162AD" w:rsidRDefault="000162AD" w:rsidP="000162AD">
      <w:r>
        <w:t>407.9425</w:t>
      </w:r>
      <w:r>
        <w:tab/>
        <w:t>1.013e0</w:t>
      </w:r>
    </w:p>
    <w:p w:rsidR="000162AD" w:rsidRDefault="000162AD" w:rsidP="000162AD">
      <w:r>
        <w:t>407.9478</w:t>
      </w:r>
      <w:r>
        <w:tab/>
        <w:t>2.025e0</w:t>
      </w:r>
    </w:p>
    <w:p w:rsidR="000162AD" w:rsidRDefault="000162AD" w:rsidP="000162AD">
      <w:r>
        <w:t>407.9518</w:t>
      </w:r>
      <w:r>
        <w:tab/>
        <w:t>2.025e0</w:t>
      </w:r>
    </w:p>
    <w:p w:rsidR="000162AD" w:rsidRDefault="000162AD" w:rsidP="000162AD">
      <w:r>
        <w:t>407.9581</w:t>
      </w:r>
      <w:r>
        <w:tab/>
        <w:t>1.013e0</w:t>
      </w:r>
    </w:p>
    <w:p w:rsidR="000162AD" w:rsidRDefault="000162AD" w:rsidP="000162AD">
      <w:r>
        <w:t>407.9636</w:t>
      </w:r>
      <w:r>
        <w:tab/>
        <w:t>2.025e0</w:t>
      </w:r>
    </w:p>
    <w:p w:rsidR="000162AD" w:rsidRDefault="000162AD" w:rsidP="000162AD">
      <w:r>
        <w:t>407.9649</w:t>
      </w:r>
      <w:r>
        <w:tab/>
        <w:t>1.013e0</w:t>
      </w:r>
    </w:p>
    <w:p w:rsidR="000162AD" w:rsidRDefault="000162AD" w:rsidP="000162AD">
      <w:r>
        <w:t>407.9719</w:t>
      </w:r>
      <w:r>
        <w:tab/>
        <w:t>4.051e0</w:t>
      </w:r>
    </w:p>
    <w:p w:rsidR="000162AD" w:rsidRDefault="000162AD" w:rsidP="000162AD">
      <w:r>
        <w:t>407.9797</w:t>
      </w:r>
      <w:r>
        <w:tab/>
        <w:t>1.013e0</w:t>
      </w:r>
    </w:p>
    <w:p w:rsidR="000162AD" w:rsidRDefault="000162AD" w:rsidP="000162AD">
      <w:r>
        <w:t>407.9900</w:t>
      </w:r>
      <w:r>
        <w:tab/>
        <w:t>3.038e0</w:t>
      </w:r>
    </w:p>
    <w:p w:rsidR="000162AD" w:rsidRDefault="000162AD" w:rsidP="000162AD">
      <w:r>
        <w:t>407.9929</w:t>
      </w:r>
      <w:r>
        <w:tab/>
        <w:t>1.013e0</w:t>
      </w:r>
    </w:p>
    <w:p w:rsidR="000162AD" w:rsidRDefault="000162AD" w:rsidP="000162AD">
      <w:r>
        <w:lastRenderedPageBreak/>
        <w:t>407.9950</w:t>
      </w:r>
      <w:r>
        <w:tab/>
        <w:t>5.063e0</w:t>
      </w:r>
    </w:p>
    <w:p w:rsidR="000162AD" w:rsidRDefault="000162AD" w:rsidP="000162AD">
      <w:r>
        <w:t>408.0008</w:t>
      </w:r>
      <w:r>
        <w:tab/>
        <w:t>2.025e0</w:t>
      </w:r>
    </w:p>
    <w:p w:rsidR="000162AD" w:rsidRDefault="000162AD" w:rsidP="000162AD">
      <w:r>
        <w:t>408.0082</w:t>
      </w:r>
      <w:r>
        <w:tab/>
        <w:t>1.013e0</w:t>
      </w:r>
    </w:p>
    <w:p w:rsidR="000162AD" w:rsidRDefault="000162AD" w:rsidP="000162AD">
      <w:r>
        <w:t>408.0160</w:t>
      </w:r>
      <w:r>
        <w:tab/>
        <w:t>2.025e0</w:t>
      </w:r>
    </w:p>
    <w:p w:rsidR="000162AD" w:rsidRDefault="000162AD" w:rsidP="000162AD">
      <w:r>
        <w:t>408.0217</w:t>
      </w:r>
      <w:r>
        <w:tab/>
        <w:t>1.013e0</w:t>
      </w:r>
    </w:p>
    <w:p w:rsidR="000162AD" w:rsidRDefault="000162AD" w:rsidP="000162AD">
      <w:r>
        <w:t>408.0297</w:t>
      </w:r>
      <w:r>
        <w:tab/>
        <w:t>4.369e0</w:t>
      </w:r>
    </w:p>
    <w:p w:rsidR="000162AD" w:rsidRDefault="000162AD" w:rsidP="000162AD">
      <w:r>
        <w:t>408.0394</w:t>
      </w:r>
      <w:r>
        <w:tab/>
        <w:t>2.025e0</w:t>
      </w:r>
    </w:p>
    <w:p w:rsidR="000162AD" w:rsidRDefault="000162AD" w:rsidP="000162AD">
      <w:r>
        <w:t>408.0409</w:t>
      </w:r>
      <w:r>
        <w:tab/>
        <w:t>2.025e0</w:t>
      </w:r>
    </w:p>
    <w:p w:rsidR="000162AD" w:rsidRDefault="000162AD" w:rsidP="000162AD">
      <w:r>
        <w:t>408.0619</w:t>
      </w:r>
      <w:r>
        <w:tab/>
        <w:t>2.025e0</w:t>
      </w:r>
    </w:p>
    <w:p w:rsidR="000162AD" w:rsidRDefault="000162AD" w:rsidP="000162AD">
      <w:r>
        <w:t>408.0730</w:t>
      </w:r>
      <w:r>
        <w:tab/>
        <w:t>2.025e0</w:t>
      </w:r>
    </w:p>
    <w:p w:rsidR="000162AD" w:rsidRDefault="000162AD" w:rsidP="000162AD">
      <w:r>
        <w:t>408.0781</w:t>
      </w:r>
      <w:r>
        <w:tab/>
        <w:t>1.013e0</w:t>
      </w:r>
    </w:p>
    <w:p w:rsidR="000162AD" w:rsidRDefault="000162AD" w:rsidP="000162AD">
      <w:r>
        <w:t>408.0819</w:t>
      </w:r>
      <w:r>
        <w:tab/>
        <w:t>1.013e0</w:t>
      </w:r>
    </w:p>
    <w:p w:rsidR="000162AD" w:rsidRDefault="000162AD" w:rsidP="000162AD">
      <w:r>
        <w:t>408.0836</w:t>
      </w:r>
      <w:r>
        <w:tab/>
        <w:t>2.025e0</w:t>
      </w:r>
    </w:p>
    <w:p w:rsidR="000162AD" w:rsidRDefault="000162AD" w:rsidP="000162AD">
      <w:r>
        <w:t>408.0877</w:t>
      </w:r>
      <w:r>
        <w:tab/>
        <w:t>1.013e0</w:t>
      </w:r>
    </w:p>
    <w:p w:rsidR="000162AD" w:rsidRDefault="000162AD" w:rsidP="000162AD">
      <w:r>
        <w:t>408.0944</w:t>
      </w:r>
      <w:r>
        <w:tab/>
        <w:t>2.025e0</w:t>
      </w:r>
    </w:p>
    <w:p w:rsidR="000162AD" w:rsidRDefault="000162AD" w:rsidP="000162AD">
      <w:r>
        <w:t>408.0983</w:t>
      </w:r>
      <w:r>
        <w:tab/>
        <w:t>2.025e0</w:t>
      </w:r>
    </w:p>
    <w:p w:rsidR="000162AD" w:rsidRDefault="000162AD" w:rsidP="000162AD">
      <w:r>
        <w:t>408.1010</w:t>
      </w:r>
      <w:r>
        <w:tab/>
        <w:t>2.025e0</w:t>
      </w:r>
    </w:p>
    <w:p w:rsidR="000162AD" w:rsidRDefault="000162AD" w:rsidP="000162AD">
      <w:r>
        <w:t>408.1153</w:t>
      </w:r>
      <w:r>
        <w:tab/>
        <w:t>1.013e0</w:t>
      </w:r>
    </w:p>
    <w:p w:rsidR="000162AD" w:rsidRDefault="000162AD" w:rsidP="000162AD">
      <w:r>
        <w:t>408.1179</w:t>
      </w:r>
      <w:r>
        <w:tab/>
        <w:t>2.025e0</w:t>
      </w:r>
    </w:p>
    <w:p w:rsidR="000162AD" w:rsidRDefault="000162AD" w:rsidP="000162AD">
      <w:r>
        <w:lastRenderedPageBreak/>
        <w:t>408.1246</w:t>
      </w:r>
      <w:r>
        <w:tab/>
        <w:t>1.013e0</w:t>
      </w:r>
    </w:p>
    <w:p w:rsidR="000162AD" w:rsidRDefault="000162AD" w:rsidP="000162AD">
      <w:r>
        <w:t>408.1280</w:t>
      </w:r>
      <w:r>
        <w:tab/>
        <w:t>1.980e0</w:t>
      </w:r>
    </w:p>
    <w:p w:rsidR="000162AD" w:rsidRDefault="000162AD" w:rsidP="000162AD">
      <w:r>
        <w:t>408.1375</w:t>
      </w:r>
      <w:r>
        <w:tab/>
        <w:t>1.013e0</w:t>
      </w:r>
    </w:p>
    <w:p w:rsidR="000162AD" w:rsidRDefault="000162AD" w:rsidP="000162AD">
      <w:r>
        <w:t>408.1422</w:t>
      </w:r>
      <w:r>
        <w:tab/>
        <w:t>2.025e0</w:t>
      </w:r>
    </w:p>
    <w:p w:rsidR="000162AD" w:rsidRDefault="000162AD" w:rsidP="000162AD">
      <w:r>
        <w:t>408.1462</w:t>
      </w:r>
      <w:r>
        <w:tab/>
        <w:t>3.038e0</w:t>
      </w:r>
    </w:p>
    <w:p w:rsidR="000162AD" w:rsidRDefault="000162AD" w:rsidP="000162AD">
      <w:r>
        <w:t>408.1631</w:t>
      </w:r>
      <w:r>
        <w:tab/>
        <w:t>2.025e0</w:t>
      </w:r>
    </w:p>
    <w:p w:rsidR="000162AD" w:rsidRDefault="000162AD" w:rsidP="000162AD">
      <w:r>
        <w:t>408.1786</w:t>
      </w:r>
      <w:r>
        <w:tab/>
        <w:t>5.063e0</w:t>
      </w:r>
    </w:p>
    <w:p w:rsidR="000162AD" w:rsidRDefault="000162AD" w:rsidP="000162AD">
      <w:r>
        <w:t>408.1810</w:t>
      </w:r>
      <w:r>
        <w:tab/>
        <w:t>2.025e0</w:t>
      </w:r>
    </w:p>
    <w:p w:rsidR="000162AD" w:rsidRDefault="000162AD" w:rsidP="000162AD">
      <w:r>
        <w:t>408.1882</w:t>
      </w:r>
      <w:r>
        <w:tab/>
        <w:t>2.025e0</w:t>
      </w:r>
    </w:p>
    <w:p w:rsidR="000162AD" w:rsidRDefault="000162AD" w:rsidP="000162AD">
      <w:r>
        <w:t>408.2016</w:t>
      </w:r>
      <w:r>
        <w:tab/>
        <w:t>3.038e0</w:t>
      </w:r>
    </w:p>
    <w:p w:rsidR="000162AD" w:rsidRDefault="000162AD" w:rsidP="000162AD">
      <w:r>
        <w:t>408.2067</w:t>
      </w:r>
      <w:r>
        <w:tab/>
        <w:t>1.013e0</w:t>
      </w:r>
    </w:p>
    <w:p w:rsidR="000162AD" w:rsidRDefault="000162AD" w:rsidP="000162AD">
      <w:r>
        <w:t>408.2100</w:t>
      </w:r>
      <w:r>
        <w:tab/>
        <w:t>1.013e0</w:t>
      </w:r>
    </w:p>
    <w:p w:rsidR="000162AD" w:rsidRDefault="000162AD" w:rsidP="000162AD">
      <w:r>
        <w:t>408.2170</w:t>
      </w:r>
      <w:r>
        <w:tab/>
        <w:t>2.025e0</w:t>
      </w:r>
    </w:p>
    <w:p w:rsidR="000162AD" w:rsidRDefault="000162AD" w:rsidP="000162AD">
      <w:r>
        <w:t>408.2241</w:t>
      </w:r>
      <w:r>
        <w:tab/>
        <w:t>2.025e0</w:t>
      </w:r>
    </w:p>
    <w:p w:rsidR="000162AD" w:rsidRDefault="000162AD" w:rsidP="000162AD">
      <w:r>
        <w:t>408.2269</w:t>
      </w:r>
      <w:r>
        <w:tab/>
        <w:t>1.013e0</w:t>
      </w:r>
    </w:p>
    <w:p w:rsidR="000162AD" w:rsidRDefault="000162AD" w:rsidP="000162AD">
      <w:r>
        <w:t>408.2281</w:t>
      </w:r>
      <w:r>
        <w:tab/>
        <w:t>1.013e0</w:t>
      </w:r>
    </w:p>
    <w:p w:rsidR="000162AD" w:rsidRDefault="000162AD" w:rsidP="000162AD">
      <w:r>
        <w:t>408.2298</w:t>
      </w:r>
      <w:r>
        <w:tab/>
        <w:t>3.038e0</w:t>
      </w:r>
    </w:p>
    <w:p w:rsidR="000162AD" w:rsidRDefault="000162AD" w:rsidP="000162AD">
      <w:r>
        <w:t>408.2388</w:t>
      </w:r>
      <w:r>
        <w:tab/>
        <w:t>2.025e0</w:t>
      </w:r>
    </w:p>
    <w:p w:rsidR="000162AD" w:rsidRDefault="000162AD" w:rsidP="000162AD">
      <w:r>
        <w:t>408.2468</w:t>
      </w:r>
      <w:r>
        <w:tab/>
        <w:t>3.038e0</w:t>
      </w:r>
    </w:p>
    <w:p w:rsidR="000162AD" w:rsidRDefault="000162AD" w:rsidP="000162AD">
      <w:r>
        <w:lastRenderedPageBreak/>
        <w:t>408.2492</w:t>
      </w:r>
      <w:r>
        <w:tab/>
        <w:t>2.025e0</w:t>
      </w:r>
    </w:p>
    <w:p w:rsidR="000162AD" w:rsidRDefault="000162AD" w:rsidP="000162AD">
      <w:r>
        <w:t>408.2529</w:t>
      </w:r>
      <w:r>
        <w:tab/>
        <w:t>2.025e0</w:t>
      </w:r>
    </w:p>
    <w:p w:rsidR="000162AD" w:rsidRDefault="000162AD" w:rsidP="000162AD">
      <w:r>
        <w:t>408.2553</w:t>
      </w:r>
      <w:r>
        <w:tab/>
        <w:t>3.038e0</w:t>
      </w:r>
    </w:p>
    <w:p w:rsidR="000162AD" w:rsidRDefault="000162AD" w:rsidP="000162AD">
      <w:r>
        <w:t>408.2593</w:t>
      </w:r>
      <w:r>
        <w:tab/>
        <w:t>1.013e0</w:t>
      </w:r>
    </w:p>
    <w:p w:rsidR="000162AD" w:rsidRDefault="000162AD" w:rsidP="000162AD">
      <w:r>
        <w:t>408.2660</w:t>
      </w:r>
      <w:r>
        <w:tab/>
        <w:t>1.013e0</w:t>
      </w:r>
    </w:p>
    <w:p w:rsidR="000162AD" w:rsidRDefault="000162AD" w:rsidP="000162AD">
      <w:r>
        <w:t>408.2672</w:t>
      </w:r>
      <w:r>
        <w:tab/>
        <w:t>1.013e0</w:t>
      </w:r>
    </w:p>
    <w:p w:rsidR="000162AD" w:rsidRDefault="000162AD" w:rsidP="000162AD">
      <w:r>
        <w:t>408.2742</w:t>
      </w:r>
      <w:r>
        <w:tab/>
        <w:t>4.051e0</w:t>
      </w:r>
    </w:p>
    <w:p w:rsidR="000162AD" w:rsidRDefault="000162AD" w:rsidP="000162AD">
      <w:r>
        <w:t>408.2818</w:t>
      </w:r>
      <w:r>
        <w:tab/>
        <w:t>1.013e0</w:t>
      </w:r>
    </w:p>
    <w:p w:rsidR="000162AD" w:rsidRDefault="000162AD" w:rsidP="000162AD">
      <w:r>
        <w:t>408.2920</w:t>
      </w:r>
      <w:r>
        <w:tab/>
        <w:t>1.013e0</w:t>
      </w:r>
    </w:p>
    <w:p w:rsidR="000162AD" w:rsidRDefault="000162AD" w:rsidP="000162AD">
      <w:r>
        <w:t>408.2966</w:t>
      </w:r>
      <w:r>
        <w:tab/>
        <w:t>1.013e0</w:t>
      </w:r>
    </w:p>
    <w:p w:rsidR="000162AD" w:rsidRDefault="000162AD" w:rsidP="000162AD">
      <w:r>
        <w:t>408.3111</w:t>
      </w:r>
      <w:r>
        <w:tab/>
        <w:t>3.038e0</w:t>
      </w:r>
    </w:p>
    <w:p w:rsidR="000162AD" w:rsidRDefault="000162AD" w:rsidP="000162AD">
      <w:r>
        <w:t>408.3124</w:t>
      </w:r>
      <w:r>
        <w:tab/>
        <w:t>1.013e0</w:t>
      </w:r>
    </w:p>
    <w:p w:rsidR="000162AD" w:rsidRDefault="000162AD" w:rsidP="000162AD">
      <w:r>
        <w:t>408.3170</w:t>
      </w:r>
      <w:r>
        <w:tab/>
        <w:t>2.025e0</w:t>
      </w:r>
    </w:p>
    <w:p w:rsidR="000162AD" w:rsidRDefault="000162AD" w:rsidP="000162AD">
      <w:r>
        <w:t>408.3202</w:t>
      </w:r>
      <w:r>
        <w:tab/>
        <w:t>2.025e0</w:t>
      </w:r>
    </w:p>
    <w:p w:rsidR="000162AD" w:rsidRDefault="000162AD" w:rsidP="000162AD">
      <w:r>
        <w:t>408.3217</w:t>
      </w:r>
      <w:r>
        <w:tab/>
        <w:t>2.025e0</w:t>
      </w:r>
    </w:p>
    <w:p w:rsidR="000162AD" w:rsidRDefault="000162AD" w:rsidP="000162AD">
      <w:r>
        <w:t>408.3254</w:t>
      </w:r>
      <w:r>
        <w:tab/>
        <w:t>1.013e0</w:t>
      </w:r>
    </w:p>
    <w:p w:rsidR="000162AD" w:rsidRDefault="000162AD" w:rsidP="000162AD">
      <w:r>
        <w:t>408.3311</w:t>
      </w:r>
      <w:r>
        <w:tab/>
        <w:t>1.013e0</w:t>
      </w:r>
    </w:p>
    <w:p w:rsidR="000162AD" w:rsidRDefault="000162AD" w:rsidP="000162AD">
      <w:r>
        <w:t>408.3444</w:t>
      </w:r>
      <w:r>
        <w:tab/>
        <w:t>4.051e0</w:t>
      </w:r>
    </w:p>
    <w:p w:rsidR="000162AD" w:rsidRDefault="000162AD" w:rsidP="000162AD">
      <w:r>
        <w:t>408.3505</w:t>
      </w:r>
      <w:r>
        <w:tab/>
        <w:t>2.025e0</w:t>
      </w:r>
    </w:p>
    <w:p w:rsidR="000162AD" w:rsidRDefault="000162AD" w:rsidP="000162AD">
      <w:r>
        <w:lastRenderedPageBreak/>
        <w:t>408.3571</w:t>
      </w:r>
      <w:r>
        <w:tab/>
        <w:t>2.025e0</w:t>
      </w:r>
    </w:p>
    <w:p w:rsidR="000162AD" w:rsidRDefault="000162AD" w:rsidP="000162AD">
      <w:r>
        <w:t>408.3607</w:t>
      </w:r>
      <w:r>
        <w:tab/>
        <w:t>3.038e0</w:t>
      </w:r>
    </w:p>
    <w:p w:rsidR="000162AD" w:rsidRDefault="000162AD" w:rsidP="000162AD">
      <w:r>
        <w:t>408.3628</w:t>
      </w:r>
      <w:r>
        <w:tab/>
        <w:t>2.025e0</w:t>
      </w:r>
    </w:p>
    <w:p w:rsidR="000162AD" w:rsidRDefault="000162AD" w:rsidP="000162AD">
      <w:r>
        <w:t>408.3651</w:t>
      </w:r>
      <w:r>
        <w:tab/>
        <w:t>2.025e0</w:t>
      </w:r>
    </w:p>
    <w:p w:rsidR="000162AD" w:rsidRDefault="000162AD" w:rsidP="000162AD">
      <w:r>
        <w:t>408.3679</w:t>
      </w:r>
      <w:r>
        <w:tab/>
        <w:t>2.025e0</w:t>
      </w:r>
    </w:p>
    <w:p w:rsidR="000162AD" w:rsidRDefault="000162AD" w:rsidP="000162AD">
      <w:r>
        <w:t>408.3708</w:t>
      </w:r>
      <w:r>
        <w:tab/>
        <w:t>1.454e1</w:t>
      </w:r>
    </w:p>
    <w:p w:rsidR="000162AD" w:rsidRDefault="000162AD" w:rsidP="000162AD">
      <w:r>
        <w:t>408.3737</w:t>
      </w:r>
      <w:r>
        <w:tab/>
        <w:t>4.051e0</w:t>
      </w:r>
    </w:p>
    <w:p w:rsidR="000162AD" w:rsidRDefault="000162AD" w:rsidP="000162AD">
      <w:r>
        <w:t>408.3788</w:t>
      </w:r>
      <w:r>
        <w:tab/>
        <w:t>3.038e0</w:t>
      </w:r>
    </w:p>
    <w:p w:rsidR="000162AD" w:rsidRDefault="000162AD" w:rsidP="000162AD">
      <w:r>
        <w:t>408.3916</w:t>
      </w:r>
      <w:r>
        <w:tab/>
        <w:t>2.025e0</w:t>
      </w:r>
    </w:p>
    <w:p w:rsidR="000162AD" w:rsidRDefault="000162AD" w:rsidP="000162AD">
      <w:r>
        <w:t>408.3946</w:t>
      </w:r>
      <w:r>
        <w:tab/>
        <w:t>3.038e0</w:t>
      </w:r>
    </w:p>
    <w:p w:rsidR="000162AD" w:rsidRDefault="000162AD" w:rsidP="000162AD">
      <w:r>
        <w:t>408.4203</w:t>
      </w:r>
      <w:r>
        <w:tab/>
        <w:t>1.013e0</w:t>
      </w:r>
    </w:p>
    <w:p w:rsidR="000162AD" w:rsidRDefault="000162AD" w:rsidP="000162AD">
      <w:r>
        <w:t>408.4374</w:t>
      </w:r>
      <w:r>
        <w:tab/>
        <w:t>1.013e0</w:t>
      </w:r>
    </w:p>
    <w:p w:rsidR="000162AD" w:rsidRDefault="000162AD" w:rsidP="000162AD">
      <w:r>
        <w:t>408.4414</w:t>
      </w:r>
      <w:r>
        <w:tab/>
        <w:t>1.013e0</w:t>
      </w:r>
    </w:p>
    <w:p w:rsidR="000162AD" w:rsidRDefault="000162AD" w:rsidP="000162AD">
      <w:r>
        <w:t>408.4476</w:t>
      </w:r>
      <w:r>
        <w:tab/>
        <w:t>2.025e0</w:t>
      </w:r>
    </w:p>
    <w:p w:rsidR="000162AD" w:rsidRDefault="000162AD" w:rsidP="000162AD">
      <w:r>
        <w:t>408.4626</w:t>
      </w:r>
      <w:r>
        <w:tab/>
        <w:t>3.038e0</w:t>
      </w:r>
    </w:p>
    <w:p w:rsidR="000162AD" w:rsidRDefault="000162AD" w:rsidP="000162AD">
      <w:r>
        <w:t>408.4693</w:t>
      </w:r>
      <w:r>
        <w:tab/>
        <w:t>1.013e0</w:t>
      </w:r>
    </w:p>
    <w:p w:rsidR="000162AD" w:rsidRDefault="000162AD" w:rsidP="000162AD">
      <w:r>
        <w:t>408.4843</w:t>
      </w:r>
      <w:r>
        <w:tab/>
        <w:t>1.013e0</w:t>
      </w:r>
    </w:p>
    <w:p w:rsidR="000162AD" w:rsidRDefault="000162AD" w:rsidP="000162AD">
      <w:r>
        <w:t>408.4909</w:t>
      </w:r>
      <w:r>
        <w:tab/>
        <w:t>1.013e0</w:t>
      </w:r>
    </w:p>
    <w:p w:rsidR="000162AD" w:rsidRDefault="000162AD" w:rsidP="000162AD">
      <w:r>
        <w:t>408.4999</w:t>
      </w:r>
      <w:r>
        <w:tab/>
        <w:t>2.025e0</w:t>
      </w:r>
    </w:p>
    <w:p w:rsidR="000162AD" w:rsidRDefault="000162AD" w:rsidP="000162AD">
      <w:r>
        <w:lastRenderedPageBreak/>
        <w:t>408.5044</w:t>
      </w:r>
      <w:r>
        <w:tab/>
        <w:t>1.013e0</w:t>
      </w:r>
    </w:p>
    <w:p w:rsidR="000162AD" w:rsidRDefault="000162AD" w:rsidP="000162AD">
      <w:r>
        <w:t>408.5230</w:t>
      </w:r>
      <w:r>
        <w:tab/>
        <w:t>1.013e0</w:t>
      </w:r>
    </w:p>
    <w:p w:rsidR="000162AD" w:rsidRDefault="000162AD" w:rsidP="000162AD">
      <w:r>
        <w:t>408.5272</w:t>
      </w:r>
      <w:r>
        <w:tab/>
        <w:t>1.013e0</w:t>
      </w:r>
    </w:p>
    <w:p w:rsidR="000162AD" w:rsidRDefault="000162AD" w:rsidP="000162AD">
      <w:r>
        <w:t>408.5368</w:t>
      </w:r>
      <w:r>
        <w:tab/>
        <w:t>3.038e0</w:t>
      </w:r>
    </w:p>
    <w:p w:rsidR="000162AD" w:rsidRDefault="000162AD" w:rsidP="000162AD">
      <w:r>
        <w:t>408.5410</w:t>
      </w:r>
      <w:r>
        <w:tab/>
        <w:t>1.013e0</w:t>
      </w:r>
    </w:p>
    <w:p w:rsidR="000162AD" w:rsidRDefault="000162AD" w:rsidP="000162AD">
      <w:r>
        <w:t>408.5659</w:t>
      </w:r>
      <w:r>
        <w:tab/>
        <w:t>3.038e0</w:t>
      </w:r>
    </w:p>
    <w:p w:rsidR="000162AD" w:rsidRDefault="000162AD" w:rsidP="000162AD">
      <w:r>
        <w:t>408.5772</w:t>
      </w:r>
      <w:r>
        <w:tab/>
        <w:t>1.013e0</w:t>
      </w:r>
    </w:p>
    <w:p w:rsidR="000162AD" w:rsidRDefault="000162AD" w:rsidP="000162AD">
      <w:r>
        <w:t>408.5864</w:t>
      </w:r>
      <w:r>
        <w:tab/>
        <w:t>1.013e0</w:t>
      </w:r>
    </w:p>
    <w:p w:rsidR="000162AD" w:rsidRDefault="000162AD" w:rsidP="000162AD">
      <w:r>
        <w:t>408.6054</w:t>
      </w:r>
      <w:r>
        <w:tab/>
        <w:t>6.076e0</w:t>
      </w:r>
    </w:p>
    <w:p w:rsidR="000162AD" w:rsidRDefault="000162AD" w:rsidP="000162AD">
      <w:r>
        <w:t>408.6132</w:t>
      </w:r>
      <w:r>
        <w:tab/>
        <w:t>1.013e0</w:t>
      </w:r>
    </w:p>
    <w:p w:rsidR="000162AD" w:rsidRDefault="000162AD" w:rsidP="000162AD">
      <w:r>
        <w:t>408.6263</w:t>
      </w:r>
      <w:r>
        <w:tab/>
        <w:t>1.013e0</w:t>
      </w:r>
    </w:p>
    <w:p w:rsidR="000162AD" w:rsidRDefault="000162AD" w:rsidP="000162AD">
      <w:r>
        <w:t>408.6476</w:t>
      </w:r>
      <w:r>
        <w:tab/>
        <w:t>2.025e0</w:t>
      </w:r>
    </w:p>
    <w:p w:rsidR="000162AD" w:rsidRDefault="000162AD" w:rsidP="000162AD">
      <w:r>
        <w:t>408.6546</w:t>
      </w:r>
      <w:r>
        <w:tab/>
        <w:t>2.025e0</w:t>
      </w:r>
    </w:p>
    <w:p w:rsidR="000162AD" w:rsidRDefault="000162AD" w:rsidP="000162AD">
      <w:r>
        <w:t>408.6690</w:t>
      </w:r>
      <w:r>
        <w:tab/>
        <w:t>1.013e0</w:t>
      </w:r>
    </w:p>
    <w:p w:rsidR="000162AD" w:rsidRDefault="000162AD" w:rsidP="000162AD">
      <w:r>
        <w:t>408.6781</w:t>
      </w:r>
      <w:r>
        <w:tab/>
        <w:t>1.013e0</w:t>
      </w:r>
    </w:p>
    <w:p w:rsidR="000162AD" w:rsidRDefault="000162AD" w:rsidP="000162AD">
      <w:r>
        <w:t>408.6854</w:t>
      </w:r>
      <w:r>
        <w:tab/>
        <w:t>1.013e0</w:t>
      </w:r>
    </w:p>
    <w:p w:rsidR="000162AD" w:rsidRDefault="000162AD" w:rsidP="000162AD">
      <w:r>
        <w:t>408.7068</w:t>
      </w:r>
      <w:r>
        <w:tab/>
        <w:t>2.025e0</w:t>
      </w:r>
    </w:p>
    <w:p w:rsidR="000162AD" w:rsidRDefault="000162AD" w:rsidP="000162AD">
      <w:r>
        <w:t>408.7218</w:t>
      </w:r>
      <w:r>
        <w:tab/>
        <w:t>1.013e0</w:t>
      </w:r>
    </w:p>
    <w:p w:rsidR="000162AD" w:rsidRDefault="000162AD" w:rsidP="000162AD">
      <w:r>
        <w:t>408.7432</w:t>
      </w:r>
      <w:r>
        <w:tab/>
        <w:t>2.025e0</w:t>
      </w:r>
    </w:p>
    <w:p w:rsidR="000162AD" w:rsidRDefault="000162AD" w:rsidP="000162AD">
      <w:r>
        <w:lastRenderedPageBreak/>
        <w:t>408.7581</w:t>
      </w:r>
      <w:r>
        <w:tab/>
        <w:t>1.013e0</w:t>
      </w:r>
    </w:p>
    <w:p w:rsidR="000162AD" w:rsidRDefault="000162AD" w:rsidP="000162AD">
      <w:r>
        <w:t>408.7647</w:t>
      </w:r>
      <w:r>
        <w:tab/>
        <w:t>1.013e0</w:t>
      </w:r>
    </w:p>
    <w:p w:rsidR="000162AD" w:rsidRDefault="000162AD" w:rsidP="000162AD">
      <w:r>
        <w:t>408.7723</w:t>
      </w:r>
      <w:r>
        <w:tab/>
        <w:t>1.013e0</w:t>
      </w:r>
    </w:p>
    <w:p w:rsidR="000162AD" w:rsidRDefault="000162AD" w:rsidP="000162AD">
      <w:r>
        <w:t>408.7867</w:t>
      </w:r>
      <w:r>
        <w:tab/>
        <w:t>1.013e0</w:t>
      </w:r>
    </w:p>
    <w:p w:rsidR="000162AD" w:rsidRDefault="000162AD" w:rsidP="000162AD">
      <w:r>
        <w:t>408.7970</w:t>
      </w:r>
      <w:r>
        <w:tab/>
        <w:t>2.025e0</w:t>
      </w:r>
    </w:p>
    <w:p w:rsidR="000162AD" w:rsidRDefault="000162AD" w:rsidP="000162AD">
      <w:r>
        <w:t>408.8057</w:t>
      </w:r>
      <w:r>
        <w:tab/>
        <w:t>3.038e0</w:t>
      </w:r>
    </w:p>
    <w:p w:rsidR="000162AD" w:rsidRDefault="000162AD" w:rsidP="000162AD">
      <w:r>
        <w:t>408.8094</w:t>
      </w:r>
      <w:r>
        <w:tab/>
        <w:t>2.025e0</w:t>
      </w:r>
    </w:p>
    <w:p w:rsidR="000162AD" w:rsidRDefault="000162AD" w:rsidP="000162AD">
      <w:r>
        <w:t>408.8362</w:t>
      </w:r>
      <w:r>
        <w:tab/>
        <w:t>1.013e0</w:t>
      </w:r>
    </w:p>
    <w:p w:rsidR="000162AD" w:rsidRDefault="000162AD" w:rsidP="000162AD">
      <w:r>
        <w:t>408.8441</w:t>
      </w:r>
      <w:r>
        <w:tab/>
        <w:t>2.025e0</w:t>
      </w:r>
    </w:p>
    <w:p w:rsidR="000162AD" w:rsidRDefault="000162AD" w:rsidP="000162AD">
      <w:r>
        <w:t>408.8509</w:t>
      </w:r>
      <w:r>
        <w:tab/>
        <w:t>2.025e0</w:t>
      </w:r>
    </w:p>
    <w:p w:rsidR="000162AD" w:rsidRDefault="000162AD" w:rsidP="000162AD">
      <w:r>
        <w:t>408.8572</w:t>
      </w:r>
      <w:r>
        <w:tab/>
        <w:t>3.038e0</w:t>
      </w:r>
    </w:p>
    <w:p w:rsidR="000162AD" w:rsidRDefault="000162AD" w:rsidP="000162AD">
      <w:r>
        <w:t>408.8616</w:t>
      </w:r>
      <w:r>
        <w:tab/>
        <w:t>1.013e0</w:t>
      </w:r>
    </w:p>
    <w:p w:rsidR="000162AD" w:rsidRDefault="000162AD" w:rsidP="000162AD">
      <w:r>
        <w:t>408.8657</w:t>
      </w:r>
      <w:r>
        <w:tab/>
        <w:t>1.013e0</w:t>
      </w:r>
    </w:p>
    <w:p w:rsidR="000162AD" w:rsidRDefault="000162AD" w:rsidP="000162AD">
      <w:r>
        <w:t>408.8670</w:t>
      </w:r>
      <w:r>
        <w:tab/>
        <w:t>2.025e0</w:t>
      </w:r>
    </w:p>
    <w:p w:rsidR="000162AD" w:rsidRDefault="000162AD" w:rsidP="000162AD">
      <w:r>
        <w:t>408.8788</w:t>
      </w:r>
      <w:r>
        <w:tab/>
        <w:t>1.013e0</w:t>
      </w:r>
    </w:p>
    <w:p w:rsidR="000162AD" w:rsidRDefault="000162AD" w:rsidP="000162AD">
      <w:r>
        <w:t>408.8848</w:t>
      </w:r>
      <w:r>
        <w:tab/>
        <w:t>2.025e0</w:t>
      </w:r>
    </w:p>
    <w:p w:rsidR="000162AD" w:rsidRDefault="000162AD" w:rsidP="000162AD">
      <w:r>
        <w:t>408.8947</w:t>
      </w:r>
      <w:r>
        <w:tab/>
        <w:t>1.013e0</w:t>
      </w:r>
    </w:p>
    <w:p w:rsidR="000162AD" w:rsidRDefault="000162AD" w:rsidP="000162AD">
      <w:r>
        <w:t>408.8994</w:t>
      </w:r>
      <w:r>
        <w:tab/>
        <w:t>2.025e0</w:t>
      </w:r>
    </w:p>
    <w:p w:rsidR="000162AD" w:rsidRDefault="000162AD" w:rsidP="000162AD">
      <w:r>
        <w:t>408.9089</w:t>
      </w:r>
      <w:r>
        <w:tab/>
        <w:t>1.013e0</w:t>
      </w:r>
    </w:p>
    <w:p w:rsidR="000162AD" w:rsidRDefault="000162AD" w:rsidP="000162AD">
      <w:r>
        <w:lastRenderedPageBreak/>
        <w:t>408.9166</w:t>
      </w:r>
      <w:r>
        <w:tab/>
        <w:t>1.013e0</w:t>
      </w:r>
    </w:p>
    <w:p w:rsidR="000162AD" w:rsidRDefault="000162AD" w:rsidP="000162AD">
      <w:r>
        <w:t>408.9219</w:t>
      </w:r>
      <w:r>
        <w:tab/>
        <w:t>1.013e0</w:t>
      </w:r>
    </w:p>
    <w:p w:rsidR="000162AD" w:rsidRDefault="000162AD" w:rsidP="000162AD">
      <w:r>
        <w:t>408.9258</w:t>
      </w:r>
      <w:r>
        <w:tab/>
        <w:t>2.025e0</w:t>
      </w:r>
    </w:p>
    <w:p w:rsidR="000162AD" w:rsidRDefault="000162AD" w:rsidP="000162AD">
      <w:r>
        <w:t>408.9409</w:t>
      </w:r>
      <w:r>
        <w:tab/>
        <w:t>4.051e0</w:t>
      </w:r>
    </w:p>
    <w:p w:rsidR="000162AD" w:rsidRDefault="000162AD" w:rsidP="000162AD">
      <w:r>
        <w:t>408.9428</w:t>
      </w:r>
      <w:r>
        <w:tab/>
        <w:t>1.013e0</w:t>
      </w:r>
    </w:p>
    <w:p w:rsidR="000162AD" w:rsidRDefault="000162AD" w:rsidP="000162AD">
      <w:r>
        <w:t>408.9459</w:t>
      </w:r>
      <w:r>
        <w:tab/>
        <w:t>1.013e0</w:t>
      </w:r>
    </w:p>
    <w:p w:rsidR="000162AD" w:rsidRDefault="000162AD" w:rsidP="000162AD">
      <w:r>
        <w:t>408.9525</w:t>
      </w:r>
      <w:r>
        <w:tab/>
        <w:t>3.038e0</w:t>
      </w:r>
    </w:p>
    <w:p w:rsidR="000162AD" w:rsidRDefault="000162AD" w:rsidP="000162AD">
      <w:r>
        <w:t>408.9580</w:t>
      </w:r>
      <w:r>
        <w:tab/>
        <w:t>2.025e0</w:t>
      </w:r>
    </w:p>
    <w:p w:rsidR="000162AD" w:rsidRDefault="000162AD" w:rsidP="000162AD">
      <w:r>
        <w:t>408.9594</w:t>
      </w:r>
      <w:r>
        <w:tab/>
        <w:t>1.013e0</w:t>
      </w:r>
    </w:p>
    <w:p w:rsidR="000162AD" w:rsidRDefault="000162AD" w:rsidP="000162AD">
      <w:r>
        <w:t>408.9737</w:t>
      </w:r>
      <w:r>
        <w:tab/>
        <w:t>2.025e0</w:t>
      </w:r>
    </w:p>
    <w:p w:rsidR="000162AD" w:rsidRDefault="000162AD" w:rsidP="000162AD">
      <w:r>
        <w:t>408.9750</w:t>
      </w:r>
      <w:r>
        <w:tab/>
        <w:t>2.025e0</w:t>
      </w:r>
    </w:p>
    <w:p w:rsidR="000162AD" w:rsidRDefault="000162AD" w:rsidP="000162AD">
      <w:r>
        <w:t>408.9816</w:t>
      </w:r>
      <w:r>
        <w:tab/>
        <w:t>3.038e0</w:t>
      </w:r>
    </w:p>
    <w:p w:rsidR="000162AD" w:rsidRDefault="000162AD" w:rsidP="000162AD">
      <w:r>
        <w:t>408.9856</w:t>
      </w:r>
      <w:r>
        <w:tab/>
        <w:t>2.025e0</w:t>
      </w:r>
    </w:p>
    <w:p w:rsidR="000162AD" w:rsidRDefault="000162AD" w:rsidP="000162AD">
      <w:r>
        <w:t>409.0074</w:t>
      </w:r>
      <w:r>
        <w:tab/>
        <w:t>2.025e0</w:t>
      </w:r>
    </w:p>
    <w:p w:rsidR="000162AD" w:rsidRDefault="000162AD" w:rsidP="000162AD">
      <w:r>
        <w:t>409.0107</w:t>
      </w:r>
      <w:r>
        <w:tab/>
        <w:t>1.013e0</w:t>
      </w:r>
    </w:p>
    <w:p w:rsidR="000162AD" w:rsidRDefault="000162AD" w:rsidP="000162AD">
      <w:r>
        <w:t>409.0168</w:t>
      </w:r>
      <w:r>
        <w:tab/>
        <w:t>2.025e0</w:t>
      </w:r>
    </w:p>
    <w:p w:rsidR="000162AD" w:rsidRDefault="000162AD" w:rsidP="000162AD">
      <w:r>
        <w:t>409.0236</w:t>
      </w:r>
      <w:r>
        <w:tab/>
        <w:t>1.013e0</w:t>
      </w:r>
    </w:p>
    <w:p w:rsidR="000162AD" w:rsidRDefault="000162AD" w:rsidP="000162AD">
      <w:r>
        <w:t>409.0320</w:t>
      </w:r>
      <w:r>
        <w:tab/>
        <w:t>1.013e0</w:t>
      </w:r>
    </w:p>
    <w:p w:rsidR="000162AD" w:rsidRDefault="000162AD" w:rsidP="000162AD">
      <w:r>
        <w:t>409.0378</w:t>
      </w:r>
      <w:r>
        <w:tab/>
        <w:t>2.025e0</w:t>
      </w:r>
    </w:p>
    <w:p w:rsidR="000162AD" w:rsidRDefault="000162AD" w:rsidP="000162AD">
      <w:r>
        <w:lastRenderedPageBreak/>
        <w:t>409.0390</w:t>
      </w:r>
      <w:r>
        <w:tab/>
        <w:t>1.013e0</w:t>
      </w:r>
    </w:p>
    <w:p w:rsidR="000162AD" w:rsidRDefault="000162AD" w:rsidP="000162AD">
      <w:r>
        <w:t>409.0464</w:t>
      </w:r>
      <w:r>
        <w:tab/>
        <w:t>1.013e0</w:t>
      </w:r>
    </w:p>
    <w:p w:rsidR="000162AD" w:rsidRDefault="000162AD" w:rsidP="000162AD">
      <w:r>
        <w:t>409.0498</w:t>
      </w:r>
      <w:r>
        <w:tab/>
        <w:t>2.025e0</w:t>
      </w:r>
    </w:p>
    <w:p w:rsidR="000162AD" w:rsidRDefault="000162AD" w:rsidP="000162AD">
      <w:r>
        <w:t>409.0558</w:t>
      </w:r>
      <w:r>
        <w:tab/>
        <w:t>2.025e0</w:t>
      </w:r>
    </w:p>
    <w:p w:rsidR="000162AD" w:rsidRDefault="000162AD" w:rsidP="000162AD">
      <w:r>
        <w:t>409.0614</w:t>
      </w:r>
      <w:r>
        <w:tab/>
        <w:t>2.025e0</w:t>
      </w:r>
    </w:p>
    <w:p w:rsidR="000162AD" w:rsidRDefault="000162AD" w:rsidP="000162AD">
      <w:r>
        <w:t>409.0712</w:t>
      </w:r>
      <w:r>
        <w:tab/>
        <w:t>2.025e0</w:t>
      </w:r>
    </w:p>
    <w:p w:rsidR="000162AD" w:rsidRDefault="000162AD" w:rsidP="000162AD">
      <w:r>
        <w:t>409.0927</w:t>
      </w:r>
      <w:r>
        <w:tab/>
        <w:t>1.013e0</w:t>
      </w:r>
    </w:p>
    <w:p w:rsidR="000162AD" w:rsidRDefault="000162AD" w:rsidP="000162AD">
      <w:r>
        <w:t>409.1037</w:t>
      </w:r>
      <w:r>
        <w:tab/>
        <w:t>2.025e0</w:t>
      </w:r>
    </w:p>
    <w:p w:rsidR="000162AD" w:rsidRDefault="000162AD" w:rsidP="000162AD">
      <w:r>
        <w:t>409.1143</w:t>
      </w:r>
      <w:r>
        <w:tab/>
        <w:t>1.013e0</w:t>
      </w:r>
    </w:p>
    <w:p w:rsidR="000162AD" w:rsidRDefault="000162AD" w:rsidP="000162AD">
      <w:r>
        <w:t>409.1226</w:t>
      </w:r>
      <w:r>
        <w:tab/>
        <w:t>2.025e0</w:t>
      </w:r>
    </w:p>
    <w:p w:rsidR="000162AD" w:rsidRDefault="000162AD" w:rsidP="000162AD">
      <w:r>
        <w:t>409.1289</w:t>
      </w:r>
      <w:r>
        <w:tab/>
        <w:t>5.063e0</w:t>
      </w:r>
    </w:p>
    <w:p w:rsidR="000162AD" w:rsidRDefault="000162AD" w:rsidP="000162AD">
      <w:r>
        <w:t>409.1319</w:t>
      </w:r>
      <w:r>
        <w:tab/>
        <w:t>1.013e0</w:t>
      </w:r>
    </w:p>
    <w:p w:rsidR="000162AD" w:rsidRDefault="000162AD" w:rsidP="000162AD">
      <w:r>
        <w:t>409.1339</w:t>
      </w:r>
      <w:r>
        <w:tab/>
        <w:t>1.013e1</w:t>
      </w:r>
    </w:p>
    <w:p w:rsidR="000162AD" w:rsidRDefault="000162AD" w:rsidP="000162AD">
      <w:r>
        <w:t>409.1358</w:t>
      </w:r>
      <w:r>
        <w:tab/>
        <w:t>2.655e2</w:t>
      </w:r>
    </w:p>
    <w:p w:rsidR="000162AD" w:rsidRDefault="000162AD" w:rsidP="000162AD">
      <w:r>
        <w:t>409.1373</w:t>
      </w:r>
      <w:r>
        <w:tab/>
        <w:t>3.241e1</w:t>
      </w:r>
    </w:p>
    <w:p w:rsidR="000162AD" w:rsidRDefault="000162AD" w:rsidP="000162AD">
      <w:r>
        <w:t>409.1389</w:t>
      </w:r>
      <w:r>
        <w:tab/>
        <w:t>3.550e2</w:t>
      </w:r>
    </w:p>
    <w:p w:rsidR="000162AD" w:rsidRDefault="000162AD" w:rsidP="000162AD">
      <w:r>
        <w:t>409.1472</w:t>
      </w:r>
      <w:r>
        <w:tab/>
        <w:t>1.013e0</w:t>
      </w:r>
    </w:p>
    <w:p w:rsidR="000162AD" w:rsidRDefault="000162AD" w:rsidP="000162AD">
      <w:r>
        <w:t>409.1526</w:t>
      </w:r>
      <w:r>
        <w:tab/>
        <w:t>1.013e0</w:t>
      </w:r>
    </w:p>
    <w:p w:rsidR="000162AD" w:rsidRDefault="000162AD" w:rsidP="000162AD">
      <w:r>
        <w:t>409.1635</w:t>
      </w:r>
      <w:r>
        <w:tab/>
        <w:t>2.025e0</w:t>
      </w:r>
    </w:p>
    <w:p w:rsidR="000162AD" w:rsidRDefault="000162AD" w:rsidP="000162AD">
      <w:r>
        <w:lastRenderedPageBreak/>
        <w:t>409.1836</w:t>
      </w:r>
      <w:r>
        <w:tab/>
        <w:t>1.013e0</w:t>
      </w:r>
    </w:p>
    <w:p w:rsidR="000162AD" w:rsidRDefault="000162AD" w:rsidP="000162AD">
      <w:r>
        <w:t>409.1906</w:t>
      </w:r>
      <w:r>
        <w:tab/>
        <w:t>1.013e0</w:t>
      </w:r>
    </w:p>
    <w:p w:rsidR="000162AD" w:rsidRDefault="000162AD" w:rsidP="000162AD">
      <w:r>
        <w:t>409.1924</w:t>
      </w:r>
      <w:r>
        <w:tab/>
        <w:t>2.025e0</w:t>
      </w:r>
    </w:p>
    <w:p w:rsidR="000162AD" w:rsidRDefault="000162AD" w:rsidP="000162AD">
      <w:r>
        <w:t>409.1955</w:t>
      </w:r>
      <w:r>
        <w:tab/>
        <w:t>2.025e0</w:t>
      </w:r>
    </w:p>
    <w:p w:rsidR="000162AD" w:rsidRDefault="000162AD" w:rsidP="000162AD">
      <w:r>
        <w:t>409.2061</w:t>
      </w:r>
      <w:r>
        <w:tab/>
        <w:t>3.038e0</w:t>
      </w:r>
    </w:p>
    <w:p w:rsidR="000162AD" w:rsidRDefault="000162AD" w:rsidP="000162AD">
      <w:r>
        <w:t>409.2137</w:t>
      </w:r>
      <w:r>
        <w:tab/>
        <w:t>3.041e0</w:t>
      </w:r>
    </w:p>
    <w:p w:rsidR="000162AD" w:rsidRDefault="000162AD" w:rsidP="000162AD">
      <w:r>
        <w:t>409.2224</w:t>
      </w:r>
      <w:r>
        <w:tab/>
        <w:t>2.025e0</w:t>
      </w:r>
    </w:p>
    <w:p w:rsidR="000162AD" w:rsidRDefault="000162AD" w:rsidP="000162AD">
      <w:r>
        <w:t>409.2234</w:t>
      </w:r>
      <w:r>
        <w:tab/>
        <w:t>3.038e0</w:t>
      </w:r>
    </w:p>
    <w:p w:rsidR="000162AD" w:rsidRDefault="000162AD" w:rsidP="000162AD">
      <w:r>
        <w:t>409.2296</w:t>
      </w:r>
      <w:r>
        <w:tab/>
        <w:t>2.025e0</w:t>
      </w:r>
    </w:p>
    <w:p w:rsidR="000162AD" w:rsidRDefault="000162AD" w:rsidP="000162AD">
      <w:r>
        <w:t>409.2351</w:t>
      </w:r>
      <w:r>
        <w:tab/>
        <w:t>3.038e0</w:t>
      </w:r>
    </w:p>
    <w:p w:rsidR="000162AD" w:rsidRDefault="000162AD" w:rsidP="000162AD">
      <w:r>
        <w:t>409.2387</w:t>
      </w:r>
      <w:r>
        <w:tab/>
        <w:t>1.013e0</w:t>
      </w:r>
    </w:p>
    <w:p w:rsidR="000162AD" w:rsidRDefault="000162AD" w:rsidP="000162AD">
      <w:r>
        <w:t>409.2442</w:t>
      </w:r>
      <w:r>
        <w:tab/>
        <w:t>2.025e0</w:t>
      </w:r>
    </w:p>
    <w:p w:rsidR="000162AD" w:rsidRDefault="000162AD" w:rsidP="000162AD">
      <w:r>
        <w:t>409.2549</w:t>
      </w:r>
      <w:r>
        <w:tab/>
        <w:t>3.038e0</w:t>
      </w:r>
    </w:p>
    <w:p w:rsidR="000162AD" w:rsidRDefault="000162AD" w:rsidP="000162AD">
      <w:r>
        <w:t>409.2593</w:t>
      </w:r>
      <w:r>
        <w:tab/>
        <w:t>4.051e0</w:t>
      </w:r>
    </w:p>
    <w:p w:rsidR="000162AD" w:rsidRDefault="000162AD" w:rsidP="000162AD">
      <w:r>
        <w:t>409.2696</w:t>
      </w:r>
      <w:r>
        <w:tab/>
        <w:t>2.025e0</w:t>
      </w:r>
    </w:p>
    <w:p w:rsidR="000162AD" w:rsidRDefault="000162AD" w:rsidP="000162AD">
      <w:r>
        <w:t>409.2723</w:t>
      </w:r>
      <w:r>
        <w:tab/>
        <w:t>2.025e0</w:t>
      </w:r>
    </w:p>
    <w:p w:rsidR="000162AD" w:rsidRDefault="000162AD" w:rsidP="000162AD">
      <w:r>
        <w:t>409.2777</w:t>
      </w:r>
      <w:r>
        <w:tab/>
        <w:t>4.051e0</w:t>
      </w:r>
    </w:p>
    <w:p w:rsidR="000162AD" w:rsidRDefault="000162AD" w:rsidP="000162AD">
      <w:r>
        <w:t>409.2811</w:t>
      </w:r>
      <w:r>
        <w:tab/>
        <w:t>2.025e0</w:t>
      </w:r>
    </w:p>
    <w:p w:rsidR="000162AD" w:rsidRDefault="000162AD" w:rsidP="000162AD">
      <w:r>
        <w:t>409.2849</w:t>
      </w:r>
      <w:r>
        <w:tab/>
        <w:t>2.025e0</w:t>
      </w:r>
    </w:p>
    <w:p w:rsidR="000162AD" w:rsidRDefault="000162AD" w:rsidP="000162AD">
      <w:r>
        <w:lastRenderedPageBreak/>
        <w:t>409.2918</w:t>
      </w:r>
      <w:r>
        <w:tab/>
        <w:t>2.025e0</w:t>
      </w:r>
    </w:p>
    <w:p w:rsidR="000162AD" w:rsidRDefault="000162AD" w:rsidP="000162AD">
      <w:r>
        <w:t>409.2948</w:t>
      </w:r>
      <w:r>
        <w:tab/>
        <w:t>2.025e0</w:t>
      </w:r>
    </w:p>
    <w:p w:rsidR="000162AD" w:rsidRDefault="000162AD" w:rsidP="000162AD">
      <w:r>
        <w:t>409.3107</w:t>
      </w:r>
      <w:r>
        <w:tab/>
        <w:t>2.025e0</w:t>
      </w:r>
    </w:p>
    <w:p w:rsidR="000162AD" w:rsidRDefault="000162AD" w:rsidP="000162AD">
      <w:r>
        <w:t>409.3123</w:t>
      </w:r>
      <w:r>
        <w:tab/>
        <w:t>1.013e0</w:t>
      </w:r>
    </w:p>
    <w:p w:rsidR="000162AD" w:rsidRDefault="000162AD" w:rsidP="000162AD">
      <w:r>
        <w:t>409.3199</w:t>
      </w:r>
      <w:r>
        <w:tab/>
        <w:t>2.025e0</w:t>
      </w:r>
    </w:p>
    <w:p w:rsidR="000162AD" w:rsidRDefault="000162AD" w:rsidP="000162AD">
      <w:r>
        <w:t>409.3214</w:t>
      </w:r>
      <w:r>
        <w:tab/>
        <w:t>3.038e0</w:t>
      </w:r>
    </w:p>
    <w:p w:rsidR="000162AD" w:rsidRDefault="000162AD" w:rsidP="000162AD">
      <w:r>
        <w:t>409.3277</w:t>
      </w:r>
      <w:r>
        <w:tab/>
        <w:t>1.013e0</w:t>
      </w:r>
    </w:p>
    <w:p w:rsidR="000162AD" w:rsidRDefault="000162AD" w:rsidP="000162AD">
      <w:r>
        <w:t>409.3301</w:t>
      </w:r>
      <w:r>
        <w:tab/>
        <w:t>2.025e0</w:t>
      </w:r>
    </w:p>
    <w:p w:rsidR="000162AD" w:rsidRDefault="000162AD" w:rsidP="000162AD">
      <w:r>
        <w:t>409.3345</w:t>
      </w:r>
      <w:r>
        <w:tab/>
        <w:t>1.013e0</w:t>
      </w:r>
    </w:p>
    <w:p w:rsidR="000162AD" w:rsidRDefault="000162AD" w:rsidP="000162AD">
      <w:r>
        <w:t>409.3415</w:t>
      </w:r>
      <w:r>
        <w:tab/>
        <w:t>2.025e0</w:t>
      </w:r>
    </w:p>
    <w:p w:rsidR="000162AD" w:rsidRDefault="000162AD" w:rsidP="000162AD">
      <w:r>
        <w:t>409.3458</w:t>
      </w:r>
      <w:r>
        <w:tab/>
        <w:t>3.038e0</w:t>
      </w:r>
    </w:p>
    <w:p w:rsidR="000162AD" w:rsidRDefault="000162AD" w:rsidP="000162AD">
      <w:r>
        <w:t>409.3629</w:t>
      </w:r>
      <w:r>
        <w:tab/>
        <w:t>1.013e0</w:t>
      </w:r>
    </w:p>
    <w:p w:rsidR="000162AD" w:rsidRDefault="000162AD" w:rsidP="000162AD">
      <w:r>
        <w:t>409.3668</w:t>
      </w:r>
      <w:r>
        <w:tab/>
        <w:t>6.076e0</w:t>
      </w:r>
    </w:p>
    <w:p w:rsidR="000162AD" w:rsidRDefault="000162AD" w:rsidP="000162AD">
      <w:r>
        <w:t>409.3681</w:t>
      </w:r>
      <w:r>
        <w:tab/>
        <w:t>4.051e0</w:t>
      </w:r>
    </w:p>
    <w:p w:rsidR="000162AD" w:rsidRDefault="000162AD" w:rsidP="000162AD">
      <w:r>
        <w:t>409.3779</w:t>
      </w:r>
      <w:r>
        <w:tab/>
        <w:t>4.051e0</w:t>
      </w:r>
    </w:p>
    <w:p w:rsidR="000162AD" w:rsidRDefault="000162AD" w:rsidP="000162AD">
      <w:r>
        <w:t>409.3840</w:t>
      </w:r>
      <w:r>
        <w:tab/>
        <w:t>3.038e0</w:t>
      </w:r>
    </w:p>
    <w:p w:rsidR="000162AD" w:rsidRDefault="000162AD" w:rsidP="000162AD">
      <w:r>
        <w:t>409.3879</w:t>
      </w:r>
      <w:r>
        <w:tab/>
        <w:t>1.013e0</w:t>
      </w:r>
    </w:p>
    <w:p w:rsidR="000162AD" w:rsidRDefault="000162AD" w:rsidP="000162AD">
      <w:r>
        <w:t>409.3927</w:t>
      </w:r>
      <w:r>
        <w:tab/>
        <w:t>1.013e0</w:t>
      </w:r>
    </w:p>
    <w:p w:rsidR="000162AD" w:rsidRDefault="000162AD" w:rsidP="000162AD">
      <w:r>
        <w:t>409.3997</w:t>
      </w:r>
      <w:r>
        <w:tab/>
        <w:t>2.025e0</w:t>
      </w:r>
    </w:p>
    <w:p w:rsidR="000162AD" w:rsidRDefault="000162AD" w:rsidP="000162AD">
      <w:r>
        <w:lastRenderedPageBreak/>
        <w:t>409.4096</w:t>
      </w:r>
      <w:r>
        <w:tab/>
        <w:t>2.025e0</w:t>
      </w:r>
    </w:p>
    <w:p w:rsidR="000162AD" w:rsidRDefault="000162AD" w:rsidP="000162AD">
      <w:r>
        <w:t>409.4244</w:t>
      </w:r>
      <w:r>
        <w:tab/>
        <w:t>2.025e0</w:t>
      </w:r>
    </w:p>
    <w:p w:rsidR="000162AD" w:rsidRDefault="000162AD" w:rsidP="000162AD">
      <w:r>
        <w:t>409.4312</w:t>
      </w:r>
      <w:r>
        <w:tab/>
        <w:t>6.076e0</w:t>
      </w:r>
    </w:p>
    <w:p w:rsidR="000162AD" w:rsidRDefault="000162AD" w:rsidP="000162AD">
      <w:r>
        <w:t>409.4361</w:t>
      </w:r>
      <w:r>
        <w:tab/>
        <w:t>1.013e0</w:t>
      </w:r>
    </w:p>
    <w:p w:rsidR="000162AD" w:rsidRDefault="000162AD" w:rsidP="000162AD">
      <w:r>
        <w:t>409.4621</w:t>
      </w:r>
      <w:r>
        <w:tab/>
        <w:t>2.025e0</w:t>
      </w:r>
    </w:p>
    <w:p w:rsidR="000162AD" w:rsidRDefault="000162AD" w:rsidP="000162AD">
      <w:r>
        <w:t>409.4822</w:t>
      </w:r>
      <w:r>
        <w:tab/>
        <w:t>4.051e0</w:t>
      </w:r>
    </w:p>
    <w:p w:rsidR="000162AD" w:rsidRDefault="000162AD" w:rsidP="000162AD">
      <w:r>
        <w:t>409.4833</w:t>
      </w:r>
      <w:r>
        <w:tab/>
        <w:t>2.025e0</w:t>
      </w:r>
    </w:p>
    <w:p w:rsidR="000162AD" w:rsidRDefault="000162AD" w:rsidP="000162AD">
      <w:r>
        <w:t>409.4865</w:t>
      </w:r>
      <w:r>
        <w:tab/>
        <w:t>1.013e0</w:t>
      </w:r>
    </w:p>
    <w:p w:rsidR="000162AD" w:rsidRDefault="000162AD" w:rsidP="000162AD">
      <w:r>
        <w:t>409.5079</w:t>
      </w:r>
      <w:r>
        <w:tab/>
        <w:t>2.025e0</w:t>
      </w:r>
    </w:p>
    <w:p w:rsidR="000162AD" w:rsidRDefault="000162AD" w:rsidP="000162AD">
      <w:r>
        <w:t>409.5229</w:t>
      </w:r>
      <w:r>
        <w:tab/>
        <w:t>3.038e0</w:t>
      </w:r>
    </w:p>
    <w:p w:rsidR="000162AD" w:rsidRDefault="000162AD" w:rsidP="000162AD">
      <w:r>
        <w:t>409.5302</w:t>
      </w:r>
      <w:r>
        <w:tab/>
        <w:t>1.013e0</w:t>
      </w:r>
    </w:p>
    <w:p w:rsidR="000162AD" w:rsidRDefault="000162AD" w:rsidP="000162AD">
      <w:r>
        <w:t>409.5334</w:t>
      </w:r>
      <w:r>
        <w:tab/>
        <w:t>2.025e0</w:t>
      </w:r>
    </w:p>
    <w:p w:rsidR="000162AD" w:rsidRDefault="000162AD" w:rsidP="000162AD">
      <w:r>
        <w:t>409.5445</w:t>
      </w:r>
      <w:r>
        <w:tab/>
        <w:t>2.025e0</w:t>
      </w:r>
    </w:p>
    <w:p w:rsidR="000162AD" w:rsidRDefault="000162AD" w:rsidP="000162AD">
      <w:r>
        <w:t>409.5515</w:t>
      </w:r>
      <w:r>
        <w:tab/>
        <w:t>1.013e0</w:t>
      </w:r>
    </w:p>
    <w:p w:rsidR="000162AD" w:rsidRDefault="000162AD" w:rsidP="000162AD">
      <w:r>
        <w:t>409.5544</w:t>
      </w:r>
      <w:r>
        <w:tab/>
        <w:t>1.013e0</w:t>
      </w:r>
    </w:p>
    <w:p w:rsidR="000162AD" w:rsidRDefault="000162AD" w:rsidP="000162AD">
      <w:r>
        <w:t>409.5735</w:t>
      </w:r>
      <w:r>
        <w:tab/>
        <w:t>1.013e0</w:t>
      </w:r>
    </w:p>
    <w:p w:rsidR="000162AD" w:rsidRDefault="000162AD" w:rsidP="000162AD">
      <w:r>
        <w:t>409.5768</w:t>
      </w:r>
      <w:r>
        <w:tab/>
        <w:t>5.063e0</w:t>
      </w:r>
    </w:p>
    <w:p w:rsidR="000162AD" w:rsidRDefault="000162AD" w:rsidP="000162AD">
      <w:r>
        <w:t>409.5855</w:t>
      </w:r>
      <w:r>
        <w:tab/>
        <w:t>2.025e0</w:t>
      </w:r>
    </w:p>
    <w:p w:rsidR="000162AD" w:rsidRDefault="000162AD" w:rsidP="000162AD">
      <w:r>
        <w:t>409.5972</w:t>
      </w:r>
      <w:r>
        <w:tab/>
        <w:t>1.013e0</w:t>
      </w:r>
    </w:p>
    <w:p w:rsidR="000162AD" w:rsidRDefault="000162AD" w:rsidP="000162AD">
      <w:r>
        <w:lastRenderedPageBreak/>
        <w:t>409.5984</w:t>
      </w:r>
      <w:r>
        <w:tab/>
        <w:t>1.013e0</w:t>
      </w:r>
    </w:p>
    <w:p w:rsidR="000162AD" w:rsidRDefault="000162AD" w:rsidP="000162AD">
      <w:r>
        <w:t>409.6020</w:t>
      </w:r>
      <w:r>
        <w:tab/>
        <w:t>1.013e0</w:t>
      </w:r>
    </w:p>
    <w:p w:rsidR="000162AD" w:rsidRDefault="000162AD" w:rsidP="000162AD">
      <w:r>
        <w:t>409.6299</w:t>
      </w:r>
      <w:r>
        <w:tab/>
        <w:t>2.025e0</w:t>
      </w:r>
    </w:p>
    <w:p w:rsidR="000162AD" w:rsidRDefault="000162AD" w:rsidP="000162AD">
      <w:r>
        <w:t>409.6413</w:t>
      </w:r>
      <w:r>
        <w:tab/>
        <w:t>3.038e0</w:t>
      </w:r>
    </w:p>
    <w:p w:rsidR="000162AD" w:rsidRDefault="000162AD" w:rsidP="000162AD">
      <w:r>
        <w:t>409.6548</w:t>
      </w:r>
      <w:r>
        <w:tab/>
        <w:t>2.025e0</w:t>
      </w:r>
    </w:p>
    <w:p w:rsidR="000162AD" w:rsidRDefault="000162AD" w:rsidP="000162AD">
      <w:r>
        <w:t>409.6607</w:t>
      </w:r>
      <w:r>
        <w:tab/>
        <w:t>2.025e0</w:t>
      </w:r>
    </w:p>
    <w:p w:rsidR="000162AD" w:rsidRDefault="000162AD" w:rsidP="000162AD">
      <w:r>
        <w:t>409.6729</w:t>
      </w:r>
      <w:r>
        <w:tab/>
        <w:t>2.025e0</w:t>
      </w:r>
    </w:p>
    <w:p w:rsidR="000162AD" w:rsidRDefault="000162AD" w:rsidP="000162AD">
      <w:r>
        <w:t>409.6815</w:t>
      </w:r>
      <w:r>
        <w:tab/>
        <w:t>2.025e0</w:t>
      </w:r>
    </w:p>
    <w:p w:rsidR="000162AD" w:rsidRDefault="000162AD" w:rsidP="000162AD">
      <w:r>
        <w:t>409.6839</w:t>
      </w:r>
      <w:r>
        <w:tab/>
        <w:t>1.013e0</w:t>
      </w:r>
    </w:p>
    <w:p w:rsidR="000162AD" w:rsidRDefault="000162AD" w:rsidP="000162AD">
      <w:r>
        <w:t>409.6887</w:t>
      </w:r>
      <w:r>
        <w:tab/>
        <w:t>1.013e0</w:t>
      </w:r>
    </w:p>
    <w:p w:rsidR="000162AD" w:rsidRDefault="000162AD" w:rsidP="000162AD">
      <w:r>
        <w:t>409.6944</w:t>
      </w:r>
      <w:r>
        <w:tab/>
        <w:t>4.051e0</w:t>
      </w:r>
    </w:p>
    <w:p w:rsidR="000162AD" w:rsidRDefault="000162AD" w:rsidP="000162AD">
      <w:r>
        <w:t>409.7114</w:t>
      </w:r>
      <w:r>
        <w:tab/>
        <w:t>3.038e0</w:t>
      </w:r>
    </w:p>
    <w:p w:rsidR="000162AD" w:rsidRDefault="000162AD" w:rsidP="000162AD">
      <w:r>
        <w:t>409.7299</w:t>
      </w:r>
      <w:r>
        <w:tab/>
        <w:t>2.025e0</w:t>
      </w:r>
    </w:p>
    <w:p w:rsidR="000162AD" w:rsidRDefault="000162AD" w:rsidP="000162AD">
      <w:r>
        <w:t>409.7477</w:t>
      </w:r>
      <w:r>
        <w:tab/>
        <w:t>2.025e0</w:t>
      </w:r>
    </w:p>
    <w:p w:rsidR="000162AD" w:rsidRDefault="000162AD" w:rsidP="000162AD">
      <w:r>
        <w:t>409.7556</w:t>
      </w:r>
      <w:r>
        <w:tab/>
        <w:t>2.025e0</w:t>
      </w:r>
    </w:p>
    <w:p w:rsidR="000162AD" w:rsidRDefault="000162AD" w:rsidP="000162AD">
      <w:r>
        <w:t>409.7610</w:t>
      </w:r>
      <w:r>
        <w:tab/>
        <w:t>1.013e0</w:t>
      </w:r>
    </w:p>
    <w:p w:rsidR="000162AD" w:rsidRDefault="000162AD" w:rsidP="000162AD">
      <w:r>
        <w:t>409.7653</w:t>
      </w:r>
      <w:r>
        <w:tab/>
        <w:t>2.025e0</w:t>
      </w:r>
    </w:p>
    <w:p w:rsidR="000162AD" w:rsidRDefault="000162AD" w:rsidP="000162AD">
      <w:r>
        <w:t>409.7692</w:t>
      </w:r>
      <w:r>
        <w:tab/>
        <w:t>1.013e0</w:t>
      </w:r>
    </w:p>
    <w:p w:rsidR="000162AD" w:rsidRDefault="000162AD" w:rsidP="000162AD">
      <w:r>
        <w:t>409.7756</w:t>
      </w:r>
      <w:r>
        <w:tab/>
        <w:t>1.013e0</w:t>
      </w:r>
    </w:p>
    <w:p w:rsidR="000162AD" w:rsidRDefault="000162AD" w:rsidP="000162AD">
      <w:r>
        <w:lastRenderedPageBreak/>
        <w:t>409.7893</w:t>
      </w:r>
      <w:r>
        <w:tab/>
        <w:t>1.013e0</w:t>
      </w:r>
    </w:p>
    <w:p w:rsidR="000162AD" w:rsidRDefault="000162AD" w:rsidP="000162AD">
      <w:r>
        <w:t>409.8046</w:t>
      </w:r>
      <w:r>
        <w:tab/>
        <w:t>1.013e0</w:t>
      </w:r>
    </w:p>
    <w:p w:rsidR="000162AD" w:rsidRDefault="000162AD" w:rsidP="000162AD">
      <w:r>
        <w:t>409.8080</w:t>
      </w:r>
      <w:r>
        <w:tab/>
        <w:t>1.013e0</w:t>
      </w:r>
    </w:p>
    <w:p w:rsidR="000162AD" w:rsidRDefault="000162AD" w:rsidP="000162AD">
      <w:r>
        <w:t>409.8152</w:t>
      </w:r>
      <w:r>
        <w:tab/>
        <w:t>2.025e0</w:t>
      </w:r>
    </w:p>
    <w:p w:rsidR="000162AD" w:rsidRDefault="000162AD" w:rsidP="000162AD">
      <w:r>
        <w:t>409.8190</w:t>
      </w:r>
      <w:r>
        <w:tab/>
        <w:t>1.013e0</w:t>
      </w:r>
    </w:p>
    <w:p w:rsidR="000162AD" w:rsidRDefault="000162AD" w:rsidP="000162AD">
      <w:r>
        <w:t>409.8259</w:t>
      </w:r>
      <w:r>
        <w:tab/>
        <w:t>2.025e0</w:t>
      </w:r>
    </w:p>
    <w:p w:rsidR="000162AD" w:rsidRDefault="000162AD" w:rsidP="000162AD">
      <w:r>
        <w:t>409.8286</w:t>
      </w:r>
      <w:r>
        <w:tab/>
        <w:t>1.013e0</w:t>
      </w:r>
    </w:p>
    <w:p w:rsidR="000162AD" w:rsidRDefault="000162AD" w:rsidP="000162AD">
      <w:r>
        <w:t>409.8333</w:t>
      </w:r>
      <w:r>
        <w:tab/>
        <w:t>2.025e0</w:t>
      </w:r>
    </w:p>
    <w:p w:rsidR="000162AD" w:rsidRDefault="000162AD" w:rsidP="000162AD">
      <w:r>
        <w:t>409.8397</w:t>
      </w:r>
      <w:r>
        <w:tab/>
        <w:t>1.013e0</w:t>
      </w:r>
    </w:p>
    <w:p w:rsidR="000162AD" w:rsidRDefault="000162AD" w:rsidP="000162AD">
      <w:r>
        <w:t>409.8418</w:t>
      </w:r>
      <w:r>
        <w:tab/>
        <w:t>2.025e0</w:t>
      </w:r>
    </w:p>
    <w:p w:rsidR="000162AD" w:rsidRDefault="000162AD" w:rsidP="000162AD">
      <w:r>
        <w:t>409.8559</w:t>
      </w:r>
      <w:r>
        <w:tab/>
        <w:t>4.051e0</w:t>
      </w:r>
    </w:p>
    <w:p w:rsidR="000162AD" w:rsidRDefault="000162AD" w:rsidP="000162AD">
      <w:r>
        <w:t>409.8688</w:t>
      </w:r>
      <w:r>
        <w:tab/>
        <w:t>1.013e0</w:t>
      </w:r>
    </w:p>
    <w:p w:rsidR="000162AD" w:rsidRDefault="000162AD" w:rsidP="000162AD">
      <w:r>
        <w:t>409.8722</w:t>
      </w:r>
      <w:r>
        <w:tab/>
        <w:t>1.013e0</w:t>
      </w:r>
    </w:p>
    <w:p w:rsidR="000162AD" w:rsidRDefault="000162AD" w:rsidP="000162AD">
      <w:r>
        <w:t>409.8734</w:t>
      </w:r>
      <w:r>
        <w:tab/>
        <w:t>4.051e0</w:t>
      </w:r>
    </w:p>
    <w:p w:rsidR="000162AD" w:rsidRDefault="000162AD" w:rsidP="000162AD">
      <w:r>
        <w:t>409.8807</w:t>
      </w:r>
      <w:r>
        <w:tab/>
        <w:t>2.025e0</w:t>
      </w:r>
    </w:p>
    <w:p w:rsidR="000162AD" w:rsidRDefault="000162AD" w:rsidP="000162AD">
      <w:r>
        <w:t>409.8868</w:t>
      </w:r>
      <w:r>
        <w:tab/>
        <w:t>2.025e0</w:t>
      </w:r>
    </w:p>
    <w:p w:rsidR="000162AD" w:rsidRDefault="000162AD" w:rsidP="000162AD">
      <w:r>
        <w:t>409.8898</w:t>
      </w:r>
      <w:r>
        <w:tab/>
        <w:t>2.025e0</w:t>
      </w:r>
    </w:p>
    <w:p w:rsidR="000162AD" w:rsidRDefault="000162AD" w:rsidP="000162AD">
      <w:r>
        <w:t>409.8985</w:t>
      </w:r>
      <w:r>
        <w:tab/>
        <w:t>3.038e0</w:t>
      </w:r>
    </w:p>
    <w:p w:rsidR="000162AD" w:rsidRDefault="000162AD" w:rsidP="000162AD">
      <w:r>
        <w:t>409.9114</w:t>
      </w:r>
      <w:r>
        <w:tab/>
        <w:t>8.800e0</w:t>
      </w:r>
    </w:p>
    <w:p w:rsidR="000162AD" w:rsidRDefault="000162AD" w:rsidP="000162AD">
      <w:r>
        <w:lastRenderedPageBreak/>
        <w:t>409.9149</w:t>
      </w:r>
      <w:r>
        <w:tab/>
        <w:t>2.025e0</w:t>
      </w:r>
    </w:p>
    <w:p w:rsidR="000162AD" w:rsidRDefault="000162AD" w:rsidP="000162AD">
      <w:r>
        <w:t>409.9191</w:t>
      </w:r>
      <w:r>
        <w:tab/>
        <w:t>4.051e0</w:t>
      </w:r>
    </w:p>
    <w:p w:rsidR="000162AD" w:rsidRDefault="000162AD" w:rsidP="000162AD">
      <w:r>
        <w:t>409.9202</w:t>
      </w:r>
      <w:r>
        <w:tab/>
        <w:t>1.013e0</w:t>
      </w:r>
    </w:p>
    <w:p w:rsidR="000162AD" w:rsidRDefault="000162AD" w:rsidP="000162AD">
      <w:r>
        <w:t>409.9227</w:t>
      </w:r>
      <w:r>
        <w:tab/>
        <w:t>3.038e0</w:t>
      </w:r>
    </w:p>
    <w:p w:rsidR="000162AD" w:rsidRDefault="000162AD" w:rsidP="000162AD">
      <w:r>
        <w:t>409.9492</w:t>
      </w:r>
      <w:r>
        <w:tab/>
        <w:t>1.013e0</w:t>
      </w:r>
    </w:p>
    <w:p w:rsidR="000162AD" w:rsidRDefault="000162AD" w:rsidP="000162AD">
      <w:r>
        <w:t>409.9558</w:t>
      </w:r>
      <w:r>
        <w:tab/>
        <w:t>2.025e0</w:t>
      </w:r>
    </w:p>
    <w:p w:rsidR="000162AD" w:rsidRDefault="000162AD" w:rsidP="000162AD">
      <w:r>
        <w:t>409.9639</w:t>
      </w:r>
      <w:r>
        <w:tab/>
        <w:t>1.013e0</w:t>
      </w:r>
    </w:p>
    <w:p w:rsidR="000162AD" w:rsidRDefault="000162AD" w:rsidP="000162AD">
      <w:r>
        <w:t>409.9701</w:t>
      </w:r>
      <w:r>
        <w:tab/>
        <w:t>3.038e0</w:t>
      </w:r>
    </w:p>
    <w:p w:rsidR="000162AD" w:rsidRDefault="000162AD" w:rsidP="000162AD">
      <w:r>
        <w:t>409.9743</w:t>
      </w:r>
      <w:r>
        <w:tab/>
        <w:t>2.025e0</w:t>
      </w:r>
    </w:p>
    <w:p w:rsidR="000162AD" w:rsidRDefault="000162AD" w:rsidP="000162AD">
      <w:r>
        <w:t>409.9793</w:t>
      </w:r>
      <w:r>
        <w:tab/>
        <w:t>1.013e0</w:t>
      </w:r>
    </w:p>
    <w:p w:rsidR="000162AD" w:rsidRDefault="000162AD" w:rsidP="000162AD">
      <w:r>
        <w:t>409.9923</w:t>
      </w:r>
      <w:r>
        <w:tab/>
        <w:t>1.013e0</w:t>
      </w:r>
    </w:p>
    <w:p w:rsidR="000162AD" w:rsidRDefault="000162AD" w:rsidP="000162AD">
      <w:r>
        <w:t>409.9966</w:t>
      </w:r>
      <w:r>
        <w:tab/>
        <w:t>1.013e0</w:t>
      </w:r>
    </w:p>
    <w:p w:rsidR="000162AD" w:rsidRDefault="000162AD" w:rsidP="000162AD">
      <w:r>
        <w:t>409.9996</w:t>
      </w:r>
      <w:r>
        <w:tab/>
        <w:t>3.038e0</w:t>
      </w:r>
    </w:p>
    <w:p w:rsidR="000162AD" w:rsidRDefault="000162AD" w:rsidP="000162AD">
      <w:r>
        <w:t>410.0070</w:t>
      </w:r>
      <w:r>
        <w:tab/>
        <w:t>1.013e0</w:t>
      </w:r>
    </w:p>
    <w:p w:rsidR="000162AD" w:rsidRDefault="000162AD" w:rsidP="000162AD">
      <w:r>
        <w:t>410.0083</w:t>
      </w:r>
      <w:r>
        <w:tab/>
        <w:t>3.038e0</w:t>
      </w:r>
    </w:p>
    <w:p w:rsidR="000162AD" w:rsidRDefault="000162AD" w:rsidP="000162AD">
      <w:r>
        <w:t>410.0217</w:t>
      </w:r>
      <w:r>
        <w:tab/>
        <w:t>1.013e0</w:t>
      </w:r>
    </w:p>
    <w:p w:rsidR="000162AD" w:rsidRDefault="000162AD" w:rsidP="000162AD">
      <w:r>
        <w:t>410.0285</w:t>
      </w:r>
      <w:r>
        <w:tab/>
        <w:t>2.025e0</w:t>
      </w:r>
    </w:p>
    <w:p w:rsidR="000162AD" w:rsidRDefault="000162AD" w:rsidP="000162AD">
      <w:r>
        <w:t>410.0303</w:t>
      </w:r>
      <w:r>
        <w:tab/>
        <w:t>3.038e0</w:t>
      </w:r>
    </w:p>
    <w:p w:rsidR="000162AD" w:rsidRDefault="000162AD" w:rsidP="000162AD">
      <w:r>
        <w:t>410.0398</w:t>
      </w:r>
      <w:r>
        <w:tab/>
        <w:t>1.013e0</w:t>
      </w:r>
    </w:p>
    <w:p w:rsidR="000162AD" w:rsidRDefault="000162AD" w:rsidP="000162AD">
      <w:r>
        <w:lastRenderedPageBreak/>
        <w:t>410.0469</w:t>
      </w:r>
      <w:r>
        <w:tab/>
        <w:t>5.063e0</w:t>
      </w:r>
    </w:p>
    <w:p w:rsidR="000162AD" w:rsidRDefault="000162AD" w:rsidP="000162AD">
      <w:r>
        <w:t>410.0493</w:t>
      </w:r>
      <w:r>
        <w:tab/>
        <w:t>4.051e0</w:t>
      </w:r>
    </w:p>
    <w:p w:rsidR="000162AD" w:rsidRDefault="000162AD" w:rsidP="000162AD">
      <w:r>
        <w:t>410.0607</w:t>
      </w:r>
      <w:r>
        <w:tab/>
        <w:t>1.013e0</w:t>
      </w:r>
    </w:p>
    <w:p w:rsidR="000162AD" w:rsidRDefault="000162AD" w:rsidP="000162AD">
      <w:r>
        <w:t>410.0649</w:t>
      </w:r>
      <w:r>
        <w:tab/>
        <w:t>1.013e0</w:t>
      </w:r>
    </w:p>
    <w:p w:rsidR="000162AD" w:rsidRDefault="000162AD" w:rsidP="000162AD">
      <w:r>
        <w:t>410.0723</w:t>
      </w:r>
      <w:r>
        <w:tab/>
        <w:t>1.013e0</w:t>
      </w:r>
    </w:p>
    <w:p w:rsidR="000162AD" w:rsidRDefault="000162AD" w:rsidP="000162AD">
      <w:r>
        <w:t>410.0755</w:t>
      </w:r>
      <w:r>
        <w:tab/>
        <w:t>2.025e0</w:t>
      </w:r>
    </w:p>
    <w:p w:rsidR="000162AD" w:rsidRDefault="000162AD" w:rsidP="000162AD">
      <w:r>
        <w:t>410.1002</w:t>
      </w:r>
      <w:r>
        <w:tab/>
        <w:t>2.025e0</w:t>
      </w:r>
    </w:p>
    <w:p w:rsidR="000162AD" w:rsidRDefault="000162AD" w:rsidP="000162AD">
      <w:r>
        <w:t>410.1270</w:t>
      </w:r>
      <w:r>
        <w:tab/>
        <w:t>2.025e0</w:t>
      </w:r>
    </w:p>
    <w:p w:rsidR="000162AD" w:rsidRDefault="000162AD" w:rsidP="000162AD">
      <w:r>
        <w:t>410.1342</w:t>
      </w:r>
      <w:r>
        <w:tab/>
        <w:t>7.089e0</w:t>
      </w:r>
    </w:p>
    <w:p w:rsidR="000162AD" w:rsidRDefault="000162AD" w:rsidP="000162AD">
      <w:r>
        <w:t>410.1373</w:t>
      </w:r>
      <w:r>
        <w:tab/>
        <w:t>1.215e1</w:t>
      </w:r>
    </w:p>
    <w:p w:rsidR="000162AD" w:rsidRDefault="000162AD" w:rsidP="000162AD">
      <w:r>
        <w:t>410.1393</w:t>
      </w:r>
      <w:r>
        <w:tab/>
        <w:t>1.095e2</w:t>
      </w:r>
    </w:p>
    <w:p w:rsidR="000162AD" w:rsidRDefault="000162AD" w:rsidP="000162AD">
      <w:r>
        <w:t>410.1408</w:t>
      </w:r>
      <w:r>
        <w:tab/>
        <w:t>1.118e1</w:t>
      </w:r>
    </w:p>
    <w:p w:rsidR="000162AD" w:rsidRDefault="000162AD" w:rsidP="000162AD">
      <w:r>
        <w:t>410.1425</w:t>
      </w:r>
      <w:r>
        <w:tab/>
        <w:t>7.791e0</w:t>
      </w:r>
    </w:p>
    <w:p w:rsidR="000162AD" w:rsidRDefault="000162AD" w:rsidP="000162AD">
      <w:r>
        <w:t>410.1517</w:t>
      </w:r>
      <w:r>
        <w:tab/>
        <w:t>1.013e0</w:t>
      </w:r>
    </w:p>
    <w:p w:rsidR="000162AD" w:rsidRDefault="000162AD" w:rsidP="000162AD">
      <w:r>
        <w:t>410.1550</w:t>
      </w:r>
      <w:r>
        <w:tab/>
        <w:t>2.025e0</w:t>
      </w:r>
    </w:p>
    <w:p w:rsidR="000162AD" w:rsidRDefault="000162AD" w:rsidP="000162AD">
      <w:r>
        <w:t>410.1610</w:t>
      </w:r>
      <w:r>
        <w:tab/>
        <w:t>4.051e0</w:t>
      </w:r>
    </w:p>
    <w:p w:rsidR="000162AD" w:rsidRDefault="000162AD" w:rsidP="000162AD">
      <w:r>
        <w:t>410.1661</w:t>
      </w:r>
      <w:r>
        <w:tab/>
        <w:t>2.025e0</w:t>
      </w:r>
    </w:p>
    <w:p w:rsidR="000162AD" w:rsidRDefault="000162AD" w:rsidP="000162AD">
      <w:r>
        <w:t>410.1731</w:t>
      </w:r>
      <w:r>
        <w:tab/>
        <w:t>1.013e0</w:t>
      </w:r>
    </w:p>
    <w:p w:rsidR="000162AD" w:rsidRDefault="000162AD" w:rsidP="000162AD">
      <w:r>
        <w:t>410.1768</w:t>
      </w:r>
      <w:r>
        <w:tab/>
        <w:t>2.025e0</w:t>
      </w:r>
    </w:p>
    <w:p w:rsidR="000162AD" w:rsidRDefault="000162AD" w:rsidP="000162AD">
      <w:r>
        <w:lastRenderedPageBreak/>
        <w:t>410.1889</w:t>
      </w:r>
      <w:r>
        <w:tab/>
        <w:t>1.013e0</w:t>
      </w:r>
    </w:p>
    <w:p w:rsidR="000162AD" w:rsidRDefault="000162AD" w:rsidP="000162AD">
      <w:r>
        <w:t>410.1901</w:t>
      </w:r>
      <w:r>
        <w:tab/>
        <w:t>2.025e0</w:t>
      </w:r>
    </w:p>
    <w:p w:rsidR="000162AD" w:rsidRDefault="000162AD" w:rsidP="000162AD">
      <w:r>
        <w:t>410.1953</w:t>
      </w:r>
      <w:r>
        <w:tab/>
        <w:t>1.013e0</w:t>
      </w:r>
    </w:p>
    <w:p w:rsidR="000162AD" w:rsidRDefault="000162AD" w:rsidP="000162AD">
      <w:r>
        <w:t>410.1966</w:t>
      </w:r>
      <w:r>
        <w:tab/>
        <w:t>3.038e0</w:t>
      </w:r>
    </w:p>
    <w:p w:rsidR="000162AD" w:rsidRDefault="000162AD" w:rsidP="000162AD">
      <w:r>
        <w:t>410.2104</w:t>
      </w:r>
      <w:r>
        <w:tab/>
        <w:t>2.025e0</w:t>
      </w:r>
    </w:p>
    <w:p w:rsidR="000162AD" w:rsidRDefault="000162AD" w:rsidP="000162AD">
      <w:r>
        <w:t>410.2240</w:t>
      </w:r>
      <w:r>
        <w:tab/>
        <w:t>2.025e0</w:t>
      </w:r>
    </w:p>
    <w:p w:rsidR="000162AD" w:rsidRDefault="000162AD" w:rsidP="000162AD">
      <w:r>
        <w:t>410.2288</w:t>
      </w:r>
      <w:r>
        <w:tab/>
        <w:t>2.619e0</w:t>
      </w:r>
    </w:p>
    <w:p w:rsidR="000162AD" w:rsidRDefault="000162AD" w:rsidP="000162AD">
      <w:r>
        <w:t>410.2314</w:t>
      </w:r>
      <w:r>
        <w:tab/>
        <w:t>1.013e0</w:t>
      </w:r>
    </w:p>
    <w:p w:rsidR="000162AD" w:rsidRDefault="000162AD" w:rsidP="000162AD">
      <w:r>
        <w:t>410.2459</w:t>
      </w:r>
      <w:r>
        <w:tab/>
        <w:t>4.051e0</w:t>
      </w:r>
    </w:p>
    <w:p w:rsidR="000162AD" w:rsidRDefault="000162AD" w:rsidP="000162AD">
      <w:r>
        <w:t>410.2521</w:t>
      </w:r>
      <w:r>
        <w:tab/>
        <w:t>1.013e0</w:t>
      </w:r>
    </w:p>
    <w:p w:rsidR="000162AD" w:rsidRDefault="000162AD" w:rsidP="000162AD">
      <w:r>
        <w:t>410.2577</w:t>
      </w:r>
      <w:r>
        <w:tab/>
        <w:t>2.025e0</w:t>
      </w:r>
    </w:p>
    <w:p w:rsidR="000162AD" w:rsidRDefault="000162AD" w:rsidP="000162AD">
      <w:r>
        <w:t>410.2599</w:t>
      </w:r>
      <w:r>
        <w:tab/>
        <w:t>1.013e0</w:t>
      </w:r>
    </w:p>
    <w:p w:rsidR="000162AD" w:rsidRDefault="000162AD" w:rsidP="000162AD">
      <w:r>
        <w:t>410.2621</w:t>
      </w:r>
      <w:r>
        <w:tab/>
        <w:t>2.025e0</w:t>
      </w:r>
    </w:p>
    <w:p w:rsidR="000162AD" w:rsidRDefault="000162AD" w:rsidP="000162AD">
      <w:r>
        <w:t>410.2708</w:t>
      </w:r>
      <w:r>
        <w:tab/>
        <w:t>3.038e0</w:t>
      </w:r>
    </w:p>
    <w:p w:rsidR="000162AD" w:rsidRDefault="000162AD" w:rsidP="000162AD">
      <w:r>
        <w:t>410.2754</w:t>
      </w:r>
      <w:r>
        <w:tab/>
        <w:t>4.285e0</w:t>
      </w:r>
    </w:p>
    <w:p w:rsidR="000162AD" w:rsidRDefault="000162AD" w:rsidP="000162AD">
      <w:r>
        <w:t>410.2886</w:t>
      </w:r>
      <w:r>
        <w:tab/>
        <w:t>3.038e0</w:t>
      </w:r>
    </w:p>
    <w:p w:rsidR="000162AD" w:rsidRDefault="000162AD" w:rsidP="000162AD">
      <w:r>
        <w:t>410.2961</w:t>
      </w:r>
      <w:r>
        <w:tab/>
        <w:t>2.025e0</w:t>
      </w:r>
    </w:p>
    <w:p w:rsidR="000162AD" w:rsidRDefault="000162AD" w:rsidP="000162AD">
      <w:r>
        <w:t>410.3010</w:t>
      </w:r>
      <w:r>
        <w:tab/>
        <w:t>2.025e0</w:t>
      </w:r>
    </w:p>
    <w:p w:rsidR="000162AD" w:rsidRDefault="000162AD" w:rsidP="000162AD">
      <w:r>
        <w:t>410.3095</w:t>
      </w:r>
      <w:r>
        <w:tab/>
        <w:t>2.025e0</w:t>
      </w:r>
    </w:p>
    <w:p w:rsidR="000162AD" w:rsidRDefault="000162AD" w:rsidP="000162AD">
      <w:r>
        <w:lastRenderedPageBreak/>
        <w:t>410.3115</w:t>
      </w:r>
      <w:r>
        <w:tab/>
        <w:t>3.038e0</w:t>
      </w:r>
    </w:p>
    <w:p w:rsidR="000162AD" w:rsidRDefault="000162AD" w:rsidP="000162AD">
      <w:r>
        <w:t>410.3237</w:t>
      </w:r>
      <w:r>
        <w:tab/>
        <w:t>3.038e0</w:t>
      </w:r>
    </w:p>
    <w:p w:rsidR="000162AD" w:rsidRDefault="000162AD" w:rsidP="000162AD">
      <w:r>
        <w:t>410.3318</w:t>
      </w:r>
      <w:r>
        <w:tab/>
        <w:t>6.076e0</w:t>
      </w:r>
    </w:p>
    <w:p w:rsidR="000162AD" w:rsidRDefault="000162AD" w:rsidP="000162AD">
      <w:r>
        <w:t>410.3349</w:t>
      </w:r>
      <w:r>
        <w:tab/>
        <w:t>3.038e0</w:t>
      </w:r>
    </w:p>
    <w:p w:rsidR="000162AD" w:rsidRDefault="000162AD" w:rsidP="000162AD">
      <w:r>
        <w:t>410.3400</w:t>
      </w:r>
      <w:r>
        <w:tab/>
        <w:t>1.013e0</w:t>
      </w:r>
    </w:p>
    <w:p w:rsidR="000162AD" w:rsidRDefault="000162AD" w:rsidP="000162AD">
      <w:r>
        <w:t>410.3468</w:t>
      </w:r>
      <w:r>
        <w:tab/>
        <w:t>1.013e0</w:t>
      </w:r>
    </w:p>
    <w:p w:rsidR="000162AD" w:rsidRDefault="000162AD" w:rsidP="000162AD">
      <w:r>
        <w:t>410.3524</w:t>
      </w:r>
      <w:r>
        <w:tab/>
        <w:t>1.013e0</w:t>
      </w:r>
    </w:p>
    <w:p w:rsidR="000162AD" w:rsidRDefault="000162AD" w:rsidP="000162AD">
      <w:r>
        <w:t>410.3568</w:t>
      </w:r>
      <w:r>
        <w:tab/>
        <w:t>1.013e0</w:t>
      </w:r>
    </w:p>
    <w:p w:rsidR="000162AD" w:rsidRDefault="000162AD" w:rsidP="000162AD">
      <w:r>
        <w:t>410.3578</w:t>
      </w:r>
      <w:r>
        <w:tab/>
        <w:t>2.025e0</w:t>
      </w:r>
    </w:p>
    <w:p w:rsidR="000162AD" w:rsidRDefault="000162AD" w:rsidP="000162AD">
      <w:r>
        <w:t>410.3610</w:t>
      </w:r>
      <w:r>
        <w:tab/>
        <w:t>2.025e0</w:t>
      </w:r>
    </w:p>
    <w:p w:rsidR="000162AD" w:rsidRDefault="000162AD" w:rsidP="000162AD">
      <w:r>
        <w:t>410.3678</w:t>
      </w:r>
      <w:r>
        <w:tab/>
        <w:t>1.013e0</w:t>
      </w:r>
    </w:p>
    <w:p w:rsidR="000162AD" w:rsidRDefault="000162AD" w:rsidP="000162AD">
      <w:r>
        <w:t>410.3902</w:t>
      </w:r>
      <w:r>
        <w:tab/>
        <w:t>1.013e0</w:t>
      </w:r>
    </w:p>
    <w:p w:rsidR="000162AD" w:rsidRDefault="000162AD" w:rsidP="000162AD">
      <w:r>
        <w:t>410.3954</w:t>
      </w:r>
      <w:r>
        <w:tab/>
        <w:t>2.025e0</w:t>
      </w:r>
    </w:p>
    <w:p w:rsidR="000162AD" w:rsidRDefault="000162AD" w:rsidP="000162AD">
      <w:r>
        <w:t>410.4027</w:t>
      </w:r>
      <w:r>
        <w:tab/>
        <w:t>2.025e0</w:t>
      </w:r>
    </w:p>
    <w:p w:rsidR="000162AD" w:rsidRDefault="000162AD" w:rsidP="000162AD">
      <w:r>
        <w:t>410.4049</w:t>
      </w:r>
      <w:r>
        <w:tab/>
        <w:t>1.013e0</w:t>
      </w:r>
    </w:p>
    <w:p w:rsidR="000162AD" w:rsidRDefault="000162AD" w:rsidP="000162AD">
      <w:r>
        <w:t>410.4116</w:t>
      </w:r>
      <w:r>
        <w:tab/>
        <w:t>2.025e0</w:t>
      </w:r>
    </w:p>
    <w:p w:rsidR="000162AD" w:rsidRDefault="000162AD" w:rsidP="000162AD">
      <w:r>
        <w:t>410.4233</w:t>
      </w:r>
      <w:r>
        <w:tab/>
        <w:t>2.025e0</w:t>
      </w:r>
    </w:p>
    <w:p w:rsidR="000162AD" w:rsidRDefault="000162AD" w:rsidP="000162AD">
      <w:r>
        <w:t>410.4377</w:t>
      </w:r>
      <w:r>
        <w:tab/>
        <w:t>2.025e0</w:t>
      </w:r>
    </w:p>
    <w:p w:rsidR="000162AD" w:rsidRDefault="000162AD" w:rsidP="000162AD">
      <w:r>
        <w:t>410.4409</w:t>
      </w:r>
      <w:r>
        <w:tab/>
        <w:t>1.013e0</w:t>
      </w:r>
    </w:p>
    <w:p w:rsidR="000162AD" w:rsidRDefault="000162AD" w:rsidP="000162AD">
      <w:r>
        <w:lastRenderedPageBreak/>
        <w:t>410.4699</w:t>
      </w:r>
      <w:r>
        <w:tab/>
        <w:t>1.013e0</w:t>
      </w:r>
    </w:p>
    <w:p w:rsidR="000162AD" w:rsidRDefault="000162AD" w:rsidP="000162AD">
      <w:r>
        <w:t>410.5026</w:t>
      </w:r>
      <w:r>
        <w:tab/>
        <w:t>1.013e0</w:t>
      </w:r>
    </w:p>
    <w:p w:rsidR="000162AD" w:rsidRDefault="000162AD" w:rsidP="000162AD">
      <w:r>
        <w:t>410.5104</w:t>
      </w:r>
      <w:r>
        <w:tab/>
        <w:t>2.025e0</w:t>
      </w:r>
    </w:p>
    <w:p w:rsidR="000162AD" w:rsidRDefault="000162AD" w:rsidP="000162AD">
      <w:r>
        <w:t>410.5133</w:t>
      </w:r>
      <w:r>
        <w:tab/>
        <w:t>1.013e0</w:t>
      </w:r>
    </w:p>
    <w:p w:rsidR="000162AD" w:rsidRDefault="000162AD" w:rsidP="000162AD">
      <w:r>
        <w:t>410.5280</w:t>
      </w:r>
      <w:r>
        <w:tab/>
        <w:t>1.013e0</w:t>
      </w:r>
    </w:p>
    <w:p w:rsidR="000162AD" w:rsidRDefault="000162AD" w:rsidP="000162AD">
      <w:r>
        <w:t>410.5387</w:t>
      </w:r>
      <w:r>
        <w:tab/>
        <w:t>3.038e0</w:t>
      </w:r>
    </w:p>
    <w:p w:rsidR="000162AD" w:rsidRDefault="000162AD" w:rsidP="000162AD">
      <w:r>
        <w:t>410.5450</w:t>
      </w:r>
      <w:r>
        <w:tab/>
        <w:t>1.013e0</w:t>
      </w:r>
    </w:p>
    <w:p w:rsidR="000162AD" w:rsidRDefault="000162AD" w:rsidP="000162AD">
      <w:r>
        <w:t>410.5626</w:t>
      </w:r>
      <w:r>
        <w:tab/>
        <w:t>1.013e0</w:t>
      </w:r>
    </w:p>
    <w:p w:rsidR="000162AD" w:rsidRDefault="000162AD" w:rsidP="000162AD">
      <w:r>
        <w:t>410.5877</w:t>
      </w:r>
      <w:r>
        <w:tab/>
        <w:t>1.013e0</w:t>
      </w:r>
    </w:p>
    <w:p w:rsidR="000162AD" w:rsidRDefault="000162AD" w:rsidP="000162AD">
      <w:r>
        <w:t>410.5934</w:t>
      </w:r>
      <w:r>
        <w:tab/>
        <w:t>1.013e0</w:t>
      </w:r>
    </w:p>
    <w:p w:rsidR="000162AD" w:rsidRDefault="000162AD" w:rsidP="000162AD">
      <w:r>
        <w:t>410.5970</w:t>
      </w:r>
      <w:r>
        <w:tab/>
        <w:t>2.025e0</w:t>
      </w:r>
    </w:p>
    <w:p w:rsidR="000162AD" w:rsidRDefault="000162AD" w:rsidP="000162AD">
      <w:r>
        <w:t>410.6013</w:t>
      </w:r>
      <w:r>
        <w:tab/>
        <w:t>2.025e0</w:t>
      </w:r>
    </w:p>
    <w:p w:rsidR="000162AD" w:rsidRDefault="000162AD" w:rsidP="000162AD">
      <w:r>
        <w:t>410.6052</w:t>
      </w:r>
      <w:r>
        <w:tab/>
        <w:t>4.051e0</w:t>
      </w:r>
    </w:p>
    <w:p w:rsidR="000162AD" w:rsidRDefault="000162AD" w:rsidP="000162AD">
      <w:r>
        <w:t>410.6212</w:t>
      </w:r>
      <w:r>
        <w:tab/>
        <w:t>1.013e0</w:t>
      </w:r>
    </w:p>
    <w:p w:rsidR="000162AD" w:rsidRDefault="000162AD" w:rsidP="000162AD">
      <w:r>
        <w:t>410.6285</w:t>
      </w:r>
      <w:r>
        <w:tab/>
        <w:t>2.025e0</w:t>
      </w:r>
    </w:p>
    <w:p w:rsidR="000162AD" w:rsidRDefault="000162AD" w:rsidP="000162AD">
      <w:r>
        <w:t>410.6306</w:t>
      </w:r>
      <w:r>
        <w:tab/>
        <w:t>1.013e0</w:t>
      </w:r>
    </w:p>
    <w:p w:rsidR="000162AD" w:rsidRDefault="000162AD" w:rsidP="000162AD">
      <w:r>
        <w:t>410.6482</w:t>
      </w:r>
      <w:r>
        <w:tab/>
        <w:t>1.013e0</w:t>
      </w:r>
    </w:p>
    <w:p w:rsidR="000162AD" w:rsidRDefault="000162AD" w:rsidP="000162AD">
      <w:r>
        <w:t>410.6582</w:t>
      </w:r>
      <w:r>
        <w:tab/>
        <w:t>1.013e0</w:t>
      </w:r>
    </w:p>
    <w:p w:rsidR="000162AD" w:rsidRDefault="000162AD" w:rsidP="000162AD">
      <w:r>
        <w:t>410.6694</w:t>
      </w:r>
      <w:r>
        <w:tab/>
        <w:t>1.013e0</w:t>
      </w:r>
    </w:p>
    <w:p w:rsidR="000162AD" w:rsidRDefault="000162AD" w:rsidP="000162AD">
      <w:r>
        <w:lastRenderedPageBreak/>
        <w:t>410.6870</w:t>
      </w:r>
      <w:r>
        <w:tab/>
        <w:t>2.025e0</w:t>
      </w:r>
    </w:p>
    <w:p w:rsidR="000162AD" w:rsidRDefault="000162AD" w:rsidP="000162AD">
      <w:r>
        <w:t>410.6993</w:t>
      </w:r>
      <w:r>
        <w:tab/>
        <w:t>3.038e0</w:t>
      </w:r>
    </w:p>
    <w:p w:rsidR="000162AD" w:rsidRDefault="000162AD" w:rsidP="000162AD">
      <w:r>
        <w:t>410.7017</w:t>
      </w:r>
      <w:r>
        <w:tab/>
        <w:t>1.013e0</w:t>
      </w:r>
    </w:p>
    <w:p w:rsidR="000162AD" w:rsidRDefault="000162AD" w:rsidP="000162AD">
      <w:r>
        <w:t>410.7091</w:t>
      </w:r>
      <w:r>
        <w:tab/>
        <w:t>1.013e0</w:t>
      </w:r>
    </w:p>
    <w:p w:rsidR="000162AD" w:rsidRDefault="000162AD" w:rsidP="000162AD">
      <w:r>
        <w:t>410.7115</w:t>
      </w:r>
      <w:r>
        <w:tab/>
        <w:t>1.013e0</w:t>
      </w:r>
    </w:p>
    <w:p w:rsidR="000162AD" w:rsidRDefault="000162AD" w:rsidP="000162AD">
      <w:r>
        <w:t>410.7451</w:t>
      </w:r>
      <w:r>
        <w:tab/>
        <w:t>2.025e0</w:t>
      </w:r>
    </w:p>
    <w:p w:rsidR="000162AD" w:rsidRDefault="000162AD" w:rsidP="000162AD">
      <w:r>
        <w:t>410.7485</w:t>
      </w:r>
      <w:r>
        <w:tab/>
        <w:t>2.025e0</w:t>
      </w:r>
    </w:p>
    <w:p w:rsidR="000162AD" w:rsidRDefault="000162AD" w:rsidP="000162AD">
      <w:r>
        <w:t>410.7523</w:t>
      </w:r>
      <w:r>
        <w:tab/>
        <w:t>2.025e0</w:t>
      </w:r>
    </w:p>
    <w:p w:rsidR="000162AD" w:rsidRDefault="000162AD" w:rsidP="000162AD">
      <w:r>
        <w:t>410.7670</w:t>
      </w:r>
      <w:r>
        <w:tab/>
        <w:t>1.013e0</w:t>
      </w:r>
    </w:p>
    <w:p w:rsidR="000162AD" w:rsidRDefault="000162AD" w:rsidP="000162AD">
      <w:r>
        <w:t>410.7691</w:t>
      </w:r>
      <w:r>
        <w:tab/>
        <w:t>2.025e0</w:t>
      </w:r>
    </w:p>
    <w:p w:rsidR="000162AD" w:rsidRDefault="000162AD" w:rsidP="000162AD">
      <w:r>
        <w:t>410.7765</w:t>
      </w:r>
      <w:r>
        <w:tab/>
        <w:t>1.013e0</w:t>
      </w:r>
    </w:p>
    <w:p w:rsidR="000162AD" w:rsidRDefault="000162AD" w:rsidP="000162AD">
      <w:r>
        <w:t>410.7817</w:t>
      </w:r>
      <w:r>
        <w:tab/>
        <w:t>2.025e0</w:t>
      </w:r>
    </w:p>
    <w:p w:rsidR="000162AD" w:rsidRDefault="000162AD" w:rsidP="000162AD">
      <w:r>
        <w:t>410.8022</w:t>
      </w:r>
      <w:r>
        <w:tab/>
        <w:t>1.013e0</w:t>
      </w:r>
    </w:p>
    <w:p w:rsidR="000162AD" w:rsidRDefault="000162AD" w:rsidP="000162AD">
      <w:r>
        <w:t>410.8054</w:t>
      </w:r>
      <w:r>
        <w:tab/>
        <w:t>3.038e0</w:t>
      </w:r>
    </w:p>
    <w:p w:rsidR="000162AD" w:rsidRDefault="000162AD" w:rsidP="000162AD">
      <w:r>
        <w:t>410.8085</w:t>
      </w:r>
      <w:r>
        <w:tab/>
        <w:t>3.038e0</w:t>
      </w:r>
    </w:p>
    <w:p w:rsidR="000162AD" w:rsidRDefault="000162AD" w:rsidP="000162AD">
      <w:r>
        <w:t>410.8139</w:t>
      </w:r>
      <w:r>
        <w:tab/>
        <w:t>4.051e0</w:t>
      </w:r>
    </w:p>
    <w:p w:rsidR="000162AD" w:rsidRDefault="000162AD" w:rsidP="000162AD">
      <w:r>
        <w:t>410.8406</w:t>
      </w:r>
      <w:r>
        <w:tab/>
        <w:t>2.025e0</w:t>
      </w:r>
    </w:p>
    <w:p w:rsidR="000162AD" w:rsidRDefault="000162AD" w:rsidP="000162AD">
      <w:r>
        <w:t>410.8469</w:t>
      </w:r>
      <w:r>
        <w:tab/>
        <w:t>1.013e0</w:t>
      </w:r>
    </w:p>
    <w:p w:rsidR="000162AD" w:rsidRDefault="000162AD" w:rsidP="000162AD">
      <w:r>
        <w:t>410.8480</w:t>
      </w:r>
      <w:r>
        <w:tab/>
        <w:t>3.038e0</w:t>
      </w:r>
    </w:p>
    <w:p w:rsidR="000162AD" w:rsidRDefault="000162AD" w:rsidP="000162AD">
      <w:r>
        <w:lastRenderedPageBreak/>
        <w:t>410.8538</w:t>
      </w:r>
      <w:r>
        <w:tab/>
        <w:t>1.013e0</w:t>
      </w:r>
    </w:p>
    <w:p w:rsidR="000162AD" w:rsidRDefault="000162AD" w:rsidP="000162AD">
      <w:r>
        <w:t>410.8575</w:t>
      </w:r>
      <w:r>
        <w:tab/>
        <w:t>3.038e0</w:t>
      </w:r>
    </w:p>
    <w:p w:rsidR="000162AD" w:rsidRDefault="000162AD" w:rsidP="000162AD">
      <w:r>
        <w:t>410.8600</w:t>
      </w:r>
      <w:r>
        <w:tab/>
        <w:t>2.025e0</w:t>
      </w:r>
    </w:p>
    <w:p w:rsidR="000162AD" w:rsidRDefault="000162AD" w:rsidP="000162AD">
      <w:r>
        <w:t>410.8613</w:t>
      </w:r>
      <w:r>
        <w:tab/>
        <w:t>2.025e0</w:t>
      </w:r>
    </w:p>
    <w:p w:rsidR="000162AD" w:rsidRDefault="000162AD" w:rsidP="000162AD">
      <w:r>
        <w:t>410.8774</w:t>
      </w:r>
      <w:r>
        <w:tab/>
        <w:t>3.038e0</w:t>
      </w:r>
    </w:p>
    <w:p w:rsidR="000162AD" w:rsidRDefault="000162AD" w:rsidP="000162AD">
      <w:r>
        <w:t>410.8796</w:t>
      </w:r>
      <w:r>
        <w:tab/>
        <w:t>1.013e0</w:t>
      </w:r>
    </w:p>
    <w:p w:rsidR="000162AD" w:rsidRDefault="000162AD" w:rsidP="000162AD">
      <w:r>
        <w:t>410.8831</w:t>
      </w:r>
      <w:r>
        <w:tab/>
        <w:t>4.051e0</w:t>
      </w:r>
    </w:p>
    <w:p w:rsidR="000162AD" w:rsidRDefault="000162AD" w:rsidP="000162AD">
      <w:r>
        <w:t>410.8904</w:t>
      </w:r>
      <w:r>
        <w:tab/>
        <w:t>1.013e0</w:t>
      </w:r>
    </w:p>
    <w:p w:rsidR="000162AD" w:rsidRDefault="000162AD" w:rsidP="000162AD">
      <w:r>
        <w:t>410.8956</w:t>
      </w:r>
      <w:r>
        <w:tab/>
        <w:t>2.025e0</w:t>
      </w:r>
    </w:p>
    <w:p w:rsidR="000162AD" w:rsidRDefault="000162AD" w:rsidP="000162AD">
      <w:r>
        <w:t>410.9006</w:t>
      </w:r>
      <w:r>
        <w:tab/>
        <w:t>2.025e0</w:t>
      </w:r>
    </w:p>
    <w:p w:rsidR="000162AD" w:rsidRDefault="000162AD" w:rsidP="000162AD">
      <w:r>
        <w:t>410.9044</w:t>
      </w:r>
      <w:r>
        <w:tab/>
        <w:t>1.013e0</w:t>
      </w:r>
    </w:p>
    <w:p w:rsidR="000162AD" w:rsidRDefault="000162AD" w:rsidP="000162AD">
      <w:r>
        <w:t>410.9175</w:t>
      </w:r>
      <w:r>
        <w:tab/>
        <w:t>2.025e0</w:t>
      </w:r>
    </w:p>
    <w:p w:rsidR="000162AD" w:rsidRDefault="000162AD" w:rsidP="000162AD">
      <w:r>
        <w:t>410.9268</w:t>
      </w:r>
      <w:r>
        <w:tab/>
        <w:t>5.063e0</w:t>
      </w:r>
    </w:p>
    <w:p w:rsidR="000162AD" w:rsidRDefault="000162AD" w:rsidP="000162AD">
      <w:r>
        <w:t>410.9333</w:t>
      </w:r>
      <w:r>
        <w:tab/>
        <w:t>4.051e0</w:t>
      </w:r>
    </w:p>
    <w:p w:rsidR="000162AD" w:rsidRDefault="000162AD" w:rsidP="000162AD">
      <w:r>
        <w:t>410.9481</w:t>
      </w:r>
      <w:r>
        <w:tab/>
        <w:t>1.013e0</w:t>
      </w:r>
    </w:p>
    <w:p w:rsidR="000162AD" w:rsidRDefault="000162AD" w:rsidP="000162AD">
      <w:r>
        <w:t>410.9551</w:t>
      </w:r>
      <w:r>
        <w:tab/>
        <w:t>1.013e0</w:t>
      </w:r>
    </w:p>
    <w:p w:rsidR="000162AD" w:rsidRDefault="000162AD" w:rsidP="000162AD">
      <w:r>
        <w:t>410.9606</w:t>
      </w:r>
      <w:r>
        <w:tab/>
        <w:t>1.013e0</w:t>
      </w:r>
    </w:p>
    <w:p w:rsidR="000162AD" w:rsidRDefault="000162AD" w:rsidP="000162AD">
      <w:r>
        <w:t>410.9628</w:t>
      </w:r>
      <w:r>
        <w:tab/>
        <w:t>4.051e0</w:t>
      </w:r>
    </w:p>
    <w:p w:rsidR="000162AD" w:rsidRDefault="000162AD" w:rsidP="000162AD">
      <w:r>
        <w:t>410.9656</w:t>
      </w:r>
      <w:r>
        <w:tab/>
        <w:t>1.013e0</w:t>
      </w:r>
    </w:p>
    <w:p w:rsidR="000162AD" w:rsidRDefault="000162AD" w:rsidP="000162AD">
      <w:r>
        <w:lastRenderedPageBreak/>
        <w:t>410.9692</w:t>
      </w:r>
      <w:r>
        <w:tab/>
        <w:t>4.051e0</w:t>
      </w:r>
    </w:p>
    <w:p w:rsidR="000162AD" w:rsidRDefault="000162AD" w:rsidP="000162AD">
      <w:r>
        <w:t>410.9769</w:t>
      </w:r>
      <w:r>
        <w:tab/>
        <w:t>1.013e0</w:t>
      </w:r>
    </w:p>
    <w:p w:rsidR="000162AD" w:rsidRDefault="000162AD" w:rsidP="000162AD">
      <w:r>
        <w:t>410.9793</w:t>
      </w:r>
      <w:r>
        <w:tab/>
        <w:t>3.038e0</w:t>
      </w:r>
    </w:p>
    <w:p w:rsidR="000162AD" w:rsidRDefault="000162AD" w:rsidP="000162AD">
      <w:r>
        <w:t>410.9803</w:t>
      </w:r>
      <w:r>
        <w:tab/>
        <w:t>3.038e0</w:t>
      </w:r>
    </w:p>
    <w:p w:rsidR="000162AD" w:rsidRDefault="000162AD" w:rsidP="000162AD">
      <w:r>
        <w:t>410.9827</w:t>
      </w:r>
      <w:r>
        <w:tab/>
        <w:t>1.013e0</w:t>
      </w:r>
    </w:p>
    <w:p w:rsidR="000162AD" w:rsidRDefault="000162AD" w:rsidP="000162AD">
      <w:r>
        <w:t>410.9987</w:t>
      </w:r>
      <w:r>
        <w:tab/>
        <w:t>1.013e0</w:t>
      </w:r>
    </w:p>
    <w:p w:rsidR="000162AD" w:rsidRDefault="000162AD" w:rsidP="000162AD">
      <w:r>
        <w:t>411.0206</w:t>
      </w:r>
      <w:r>
        <w:tab/>
        <w:t>1.013e0</w:t>
      </w:r>
    </w:p>
    <w:p w:rsidR="000162AD" w:rsidRDefault="000162AD" w:rsidP="000162AD">
      <w:r>
        <w:t>411.0233</w:t>
      </w:r>
      <w:r>
        <w:tab/>
        <w:t>2.025e0</w:t>
      </w:r>
    </w:p>
    <w:p w:rsidR="000162AD" w:rsidRDefault="000162AD" w:rsidP="000162AD">
      <w:r>
        <w:t>411.0419</w:t>
      </w:r>
      <w:r>
        <w:tab/>
        <w:t>1.013e0</w:t>
      </w:r>
    </w:p>
    <w:p w:rsidR="000162AD" w:rsidRDefault="000162AD" w:rsidP="000162AD">
      <w:r>
        <w:t>411.0544</w:t>
      </w:r>
      <w:r>
        <w:tab/>
        <w:t>2.025e0</w:t>
      </w:r>
    </w:p>
    <w:p w:rsidR="000162AD" w:rsidRDefault="000162AD" w:rsidP="000162AD">
      <w:r>
        <w:t>411.0684</w:t>
      </w:r>
      <w:r>
        <w:tab/>
        <w:t>1.013e0</w:t>
      </w:r>
    </w:p>
    <w:p w:rsidR="000162AD" w:rsidRDefault="000162AD" w:rsidP="000162AD">
      <w:r>
        <w:t>411.0733</w:t>
      </w:r>
      <w:r>
        <w:tab/>
        <w:t>2.025e0</w:t>
      </w:r>
    </w:p>
    <w:p w:rsidR="000162AD" w:rsidRDefault="000162AD" w:rsidP="000162AD">
      <w:r>
        <w:t>411.0917</w:t>
      </w:r>
      <w:r>
        <w:tab/>
        <w:t>2.025e0</w:t>
      </w:r>
    </w:p>
    <w:p w:rsidR="000162AD" w:rsidRDefault="000162AD" w:rsidP="000162AD">
      <w:r>
        <w:t>411.0931</w:t>
      </w:r>
      <w:r>
        <w:tab/>
        <w:t>3.038e0</w:t>
      </w:r>
    </w:p>
    <w:p w:rsidR="000162AD" w:rsidRDefault="000162AD" w:rsidP="000162AD">
      <w:r>
        <w:t>411.0987</w:t>
      </w:r>
      <w:r>
        <w:tab/>
        <w:t>2.025e0</w:t>
      </w:r>
    </w:p>
    <w:p w:rsidR="000162AD" w:rsidRDefault="000162AD" w:rsidP="000162AD">
      <w:r>
        <w:t>411.1014</w:t>
      </w:r>
      <w:r>
        <w:tab/>
        <w:t>3.038e0</w:t>
      </w:r>
    </w:p>
    <w:p w:rsidR="000162AD" w:rsidRDefault="000162AD" w:rsidP="000162AD">
      <w:r>
        <w:t>411.1112</w:t>
      </w:r>
      <w:r>
        <w:tab/>
        <w:t>1.013e0</w:t>
      </w:r>
    </w:p>
    <w:p w:rsidR="000162AD" w:rsidRDefault="000162AD" w:rsidP="000162AD">
      <w:r>
        <w:t>411.1133</w:t>
      </w:r>
      <w:r>
        <w:tab/>
        <w:t>2.025e0</w:t>
      </w:r>
    </w:p>
    <w:p w:rsidR="000162AD" w:rsidRDefault="000162AD" w:rsidP="000162AD">
      <w:r>
        <w:t>411.1144</w:t>
      </w:r>
      <w:r>
        <w:tab/>
        <w:t>1.013e0</w:t>
      </w:r>
    </w:p>
    <w:p w:rsidR="000162AD" w:rsidRDefault="000162AD" w:rsidP="000162AD">
      <w:r>
        <w:lastRenderedPageBreak/>
        <w:t>411.1218</w:t>
      </w:r>
      <w:r>
        <w:tab/>
        <w:t>1.013e0</w:t>
      </w:r>
    </w:p>
    <w:p w:rsidR="000162AD" w:rsidRDefault="000162AD" w:rsidP="000162AD">
      <w:r>
        <w:t>411.1253</w:t>
      </w:r>
      <w:r>
        <w:tab/>
        <w:t>5.063e0</w:t>
      </w:r>
    </w:p>
    <w:p w:rsidR="000162AD" w:rsidRDefault="000162AD" w:rsidP="000162AD">
      <w:r>
        <w:t>411.1290</w:t>
      </w:r>
      <w:r>
        <w:tab/>
        <w:t>2.025e0</w:t>
      </w:r>
    </w:p>
    <w:p w:rsidR="000162AD" w:rsidRDefault="000162AD" w:rsidP="000162AD">
      <w:r>
        <w:t>411.1304</w:t>
      </w:r>
      <w:r>
        <w:tab/>
        <w:t>1.362e1</w:t>
      </w:r>
    </w:p>
    <w:p w:rsidR="000162AD" w:rsidRDefault="000162AD" w:rsidP="000162AD">
      <w:r>
        <w:t>411.1340</w:t>
      </w:r>
      <w:r>
        <w:tab/>
        <w:t>1.114e1</w:t>
      </w:r>
    </w:p>
    <w:p w:rsidR="000162AD" w:rsidRDefault="000162AD" w:rsidP="000162AD">
      <w:r>
        <w:t>411.1366</w:t>
      </w:r>
      <w:r>
        <w:tab/>
        <w:t>1.013e0</w:t>
      </w:r>
    </w:p>
    <w:p w:rsidR="000162AD" w:rsidRDefault="000162AD" w:rsidP="000162AD">
      <w:r>
        <w:t>411.1414</w:t>
      </w:r>
      <w:r>
        <w:tab/>
        <w:t>5.063e0</w:t>
      </w:r>
    </w:p>
    <w:p w:rsidR="000162AD" w:rsidRDefault="000162AD" w:rsidP="000162AD">
      <w:r>
        <w:t>411.1462</w:t>
      </w:r>
      <w:r>
        <w:tab/>
        <w:t>9.622e0</w:t>
      </w:r>
    </w:p>
    <w:p w:rsidR="000162AD" w:rsidRDefault="000162AD" w:rsidP="000162AD">
      <w:r>
        <w:t>411.1539</w:t>
      </w:r>
      <w:r>
        <w:tab/>
        <w:t>1.013e0</w:t>
      </w:r>
    </w:p>
    <w:p w:rsidR="000162AD" w:rsidRDefault="000162AD" w:rsidP="000162AD">
      <w:r>
        <w:t>411.1558</w:t>
      </w:r>
      <w:r>
        <w:tab/>
        <w:t>3.038e0</w:t>
      </w:r>
    </w:p>
    <w:p w:rsidR="000162AD" w:rsidRDefault="000162AD" w:rsidP="000162AD">
      <w:r>
        <w:t>411.1658</w:t>
      </w:r>
      <w:r>
        <w:tab/>
        <w:t>1.013e0</w:t>
      </w:r>
    </w:p>
    <w:p w:rsidR="000162AD" w:rsidRDefault="000162AD" w:rsidP="000162AD">
      <w:r>
        <w:t>411.1791</w:t>
      </w:r>
      <w:r>
        <w:tab/>
        <w:t>2.111e0</w:t>
      </w:r>
    </w:p>
    <w:p w:rsidR="000162AD" w:rsidRDefault="000162AD" w:rsidP="000162AD">
      <w:r>
        <w:t>411.1876</w:t>
      </w:r>
      <w:r>
        <w:tab/>
        <w:t>1.013e0</w:t>
      </w:r>
    </w:p>
    <w:p w:rsidR="000162AD" w:rsidRDefault="000162AD" w:rsidP="000162AD">
      <w:r>
        <w:t>411.1928</w:t>
      </w:r>
      <w:r>
        <w:tab/>
        <w:t>1.013e0</w:t>
      </w:r>
    </w:p>
    <w:p w:rsidR="000162AD" w:rsidRDefault="000162AD" w:rsidP="000162AD">
      <w:r>
        <w:t>411.2072</w:t>
      </w:r>
      <w:r>
        <w:tab/>
        <w:t>2.025e0</w:t>
      </w:r>
    </w:p>
    <w:p w:rsidR="000162AD" w:rsidRDefault="000162AD" w:rsidP="000162AD">
      <w:r>
        <w:t>411.2176</w:t>
      </w:r>
      <w:r>
        <w:tab/>
        <w:t>2.025e0</w:t>
      </w:r>
    </w:p>
    <w:p w:rsidR="000162AD" w:rsidRDefault="000162AD" w:rsidP="000162AD">
      <w:r>
        <w:t>411.2250</w:t>
      </w:r>
      <w:r>
        <w:tab/>
        <w:t>3.038e0</w:t>
      </w:r>
    </w:p>
    <w:p w:rsidR="000162AD" w:rsidRDefault="000162AD" w:rsidP="000162AD">
      <w:r>
        <w:t>411.2308</w:t>
      </w:r>
      <w:r>
        <w:tab/>
        <w:t>1.013e0</w:t>
      </w:r>
    </w:p>
    <w:p w:rsidR="000162AD" w:rsidRDefault="000162AD" w:rsidP="000162AD">
      <w:r>
        <w:t>411.2346</w:t>
      </w:r>
      <w:r>
        <w:tab/>
        <w:t>4.051e0</w:t>
      </w:r>
    </w:p>
    <w:p w:rsidR="000162AD" w:rsidRDefault="000162AD" w:rsidP="000162AD">
      <w:r>
        <w:lastRenderedPageBreak/>
        <w:t>411.2360</w:t>
      </w:r>
      <w:r>
        <w:tab/>
        <w:t>1.013e0</w:t>
      </w:r>
    </w:p>
    <w:p w:rsidR="000162AD" w:rsidRDefault="000162AD" w:rsidP="000162AD">
      <w:r>
        <w:t>411.2460</w:t>
      </w:r>
      <w:r>
        <w:tab/>
        <w:t>5.063e0</w:t>
      </w:r>
    </w:p>
    <w:p w:rsidR="000162AD" w:rsidRDefault="000162AD" w:rsidP="000162AD">
      <w:r>
        <w:t>411.2477</w:t>
      </w:r>
      <w:r>
        <w:tab/>
        <w:t>4.051e0</w:t>
      </w:r>
    </w:p>
    <w:p w:rsidR="000162AD" w:rsidRDefault="000162AD" w:rsidP="000162AD">
      <w:r>
        <w:t>411.2644</w:t>
      </w:r>
      <w:r>
        <w:tab/>
        <w:t>2.025e0</w:t>
      </w:r>
    </w:p>
    <w:p w:rsidR="000162AD" w:rsidRDefault="000162AD" w:rsidP="000162AD">
      <w:r>
        <w:t>411.2679</w:t>
      </w:r>
      <w:r>
        <w:tab/>
        <w:t>3.038e0</w:t>
      </w:r>
    </w:p>
    <w:p w:rsidR="000162AD" w:rsidRDefault="000162AD" w:rsidP="000162AD">
      <w:r>
        <w:t>411.2769</w:t>
      </w:r>
      <w:r>
        <w:tab/>
        <w:t>3.038e0</w:t>
      </w:r>
    </w:p>
    <w:p w:rsidR="000162AD" w:rsidRDefault="000162AD" w:rsidP="000162AD">
      <w:r>
        <w:t>411.2787</w:t>
      </w:r>
      <w:r>
        <w:tab/>
        <w:t>1.013e0</w:t>
      </w:r>
    </w:p>
    <w:p w:rsidR="000162AD" w:rsidRDefault="000162AD" w:rsidP="000162AD">
      <w:r>
        <w:t>411.2889</w:t>
      </w:r>
      <w:r>
        <w:tab/>
        <w:t>1.013e0</w:t>
      </w:r>
    </w:p>
    <w:p w:rsidR="000162AD" w:rsidRDefault="000162AD" w:rsidP="000162AD">
      <w:r>
        <w:t>411.2951</w:t>
      </w:r>
      <w:r>
        <w:tab/>
        <w:t>1.013e0</w:t>
      </w:r>
    </w:p>
    <w:p w:rsidR="000162AD" w:rsidRDefault="000162AD" w:rsidP="000162AD">
      <w:r>
        <w:t>411.3033</w:t>
      </w:r>
      <w:r>
        <w:tab/>
        <w:t>1.013e0</w:t>
      </w:r>
    </w:p>
    <w:p w:rsidR="000162AD" w:rsidRDefault="000162AD" w:rsidP="000162AD">
      <w:r>
        <w:t>411.3109</w:t>
      </w:r>
      <w:r>
        <w:tab/>
        <w:t>1.013e0</w:t>
      </w:r>
    </w:p>
    <w:p w:rsidR="000162AD" w:rsidRDefault="000162AD" w:rsidP="000162AD">
      <w:r>
        <w:t>411.3169</w:t>
      </w:r>
      <w:r>
        <w:tab/>
        <w:t>1.013e0</w:t>
      </w:r>
    </w:p>
    <w:p w:rsidR="000162AD" w:rsidRDefault="000162AD" w:rsidP="000162AD">
      <w:r>
        <w:t>411.3204</w:t>
      </w:r>
      <w:r>
        <w:tab/>
        <w:t>1.013e0</w:t>
      </w:r>
    </w:p>
    <w:p w:rsidR="000162AD" w:rsidRDefault="000162AD" w:rsidP="000162AD">
      <w:r>
        <w:t>411.3228</w:t>
      </w:r>
      <w:r>
        <w:tab/>
        <w:t>2.025e0</w:t>
      </w:r>
    </w:p>
    <w:p w:rsidR="000162AD" w:rsidRDefault="000162AD" w:rsidP="000162AD">
      <w:r>
        <w:t>411.3249</w:t>
      </w:r>
      <w:r>
        <w:tab/>
        <w:t>4.051e0</w:t>
      </w:r>
    </w:p>
    <w:p w:rsidR="000162AD" w:rsidRDefault="000162AD" w:rsidP="000162AD">
      <w:r>
        <w:t>411.3430</w:t>
      </w:r>
      <w:r>
        <w:tab/>
        <w:t>1.013e0</w:t>
      </w:r>
    </w:p>
    <w:p w:rsidR="000162AD" w:rsidRDefault="000162AD" w:rsidP="000162AD">
      <w:r>
        <w:t>411.3469</w:t>
      </w:r>
      <w:r>
        <w:tab/>
        <w:t>1.013e0</w:t>
      </w:r>
    </w:p>
    <w:p w:rsidR="000162AD" w:rsidRDefault="000162AD" w:rsidP="000162AD">
      <w:r>
        <w:t>411.3495</w:t>
      </w:r>
      <w:r>
        <w:tab/>
        <w:t>2.025e0</w:t>
      </w:r>
    </w:p>
    <w:p w:rsidR="000162AD" w:rsidRDefault="000162AD" w:rsidP="000162AD">
      <w:r>
        <w:t>411.3541</w:t>
      </w:r>
      <w:r>
        <w:tab/>
        <w:t>1.013e0</w:t>
      </w:r>
    </w:p>
    <w:p w:rsidR="000162AD" w:rsidRDefault="000162AD" w:rsidP="000162AD">
      <w:r>
        <w:lastRenderedPageBreak/>
        <w:t>411.3602</w:t>
      </w:r>
      <w:r>
        <w:tab/>
        <w:t>1.013e0</w:t>
      </w:r>
    </w:p>
    <w:p w:rsidR="000162AD" w:rsidRDefault="000162AD" w:rsidP="000162AD">
      <w:r>
        <w:t>411.3684</w:t>
      </w:r>
      <w:r>
        <w:tab/>
        <w:t>1.013e0</w:t>
      </w:r>
    </w:p>
    <w:p w:rsidR="000162AD" w:rsidRDefault="000162AD" w:rsidP="000162AD">
      <w:r>
        <w:t>411.3758</w:t>
      </w:r>
      <w:r>
        <w:tab/>
        <w:t>1.013e0</w:t>
      </w:r>
    </w:p>
    <w:p w:rsidR="000162AD" w:rsidRDefault="000162AD" w:rsidP="000162AD">
      <w:r>
        <w:t>411.3836</w:t>
      </w:r>
      <w:r>
        <w:tab/>
        <w:t>2.025e0</w:t>
      </w:r>
    </w:p>
    <w:p w:rsidR="000162AD" w:rsidRDefault="000162AD" w:rsidP="000162AD">
      <w:r>
        <w:t>411.3873</w:t>
      </w:r>
      <w:r>
        <w:tab/>
        <w:t>3.038e0</w:t>
      </w:r>
    </w:p>
    <w:p w:rsidR="000162AD" w:rsidRDefault="000162AD" w:rsidP="000162AD">
      <w:r>
        <w:t>411.3894</w:t>
      </w:r>
      <w:r>
        <w:tab/>
        <w:t>1.013e0</w:t>
      </w:r>
    </w:p>
    <w:p w:rsidR="000162AD" w:rsidRDefault="000162AD" w:rsidP="000162AD">
      <w:r>
        <w:t>411.3979</w:t>
      </w:r>
      <w:r>
        <w:tab/>
        <w:t>1.013e0</w:t>
      </w:r>
    </w:p>
    <w:p w:rsidR="000162AD" w:rsidRDefault="000162AD" w:rsidP="000162AD">
      <w:r>
        <w:t>411.4021</w:t>
      </w:r>
      <w:r>
        <w:tab/>
        <w:t>1.013e0</w:t>
      </w:r>
    </w:p>
    <w:p w:rsidR="000162AD" w:rsidRDefault="000162AD" w:rsidP="000162AD">
      <w:r>
        <w:t>411.4193</w:t>
      </w:r>
      <w:r>
        <w:tab/>
        <w:t>1.013e0</w:t>
      </w:r>
    </w:p>
    <w:p w:rsidR="000162AD" w:rsidRDefault="000162AD" w:rsidP="000162AD">
      <w:r>
        <w:t>411.4280</w:t>
      </w:r>
      <w:r>
        <w:tab/>
        <w:t>1.013e0</w:t>
      </w:r>
    </w:p>
    <w:p w:rsidR="000162AD" w:rsidRDefault="000162AD" w:rsidP="000162AD">
      <w:r>
        <w:t>411.4334</w:t>
      </w:r>
      <w:r>
        <w:tab/>
        <w:t>2.025e0</w:t>
      </w:r>
    </w:p>
    <w:p w:rsidR="000162AD" w:rsidRDefault="000162AD" w:rsidP="000162AD">
      <w:r>
        <w:t>411.4349</w:t>
      </w:r>
      <w:r>
        <w:tab/>
        <w:t>2.025e0</w:t>
      </w:r>
    </w:p>
    <w:p w:rsidR="000162AD" w:rsidRDefault="000162AD" w:rsidP="000162AD">
      <w:r>
        <w:t>411.4414</w:t>
      </w:r>
      <w:r>
        <w:tab/>
        <w:t>1.013e0</w:t>
      </w:r>
    </w:p>
    <w:p w:rsidR="000162AD" w:rsidRDefault="000162AD" w:rsidP="000162AD">
      <w:r>
        <w:t>411.4457</w:t>
      </w:r>
      <w:r>
        <w:tab/>
        <w:t>1.013e0</w:t>
      </w:r>
    </w:p>
    <w:p w:rsidR="000162AD" w:rsidRDefault="000162AD" w:rsidP="000162AD">
      <w:r>
        <w:t>411.4494</w:t>
      </w:r>
      <w:r>
        <w:tab/>
        <w:t>1.013e0</w:t>
      </w:r>
    </w:p>
    <w:p w:rsidR="000162AD" w:rsidRDefault="000162AD" w:rsidP="000162AD">
      <w:r>
        <w:t>411.4633</w:t>
      </w:r>
      <w:r>
        <w:tab/>
        <w:t>4.051e0</w:t>
      </w:r>
    </w:p>
    <w:p w:rsidR="000162AD" w:rsidRDefault="000162AD" w:rsidP="000162AD">
      <w:r>
        <w:t>411.4668</w:t>
      </w:r>
      <w:r>
        <w:tab/>
        <w:t>1.013e0</w:t>
      </w:r>
    </w:p>
    <w:p w:rsidR="000162AD" w:rsidRDefault="000162AD" w:rsidP="000162AD">
      <w:r>
        <w:t>411.4707</w:t>
      </w:r>
      <w:r>
        <w:tab/>
        <w:t>1.013e0</w:t>
      </w:r>
    </w:p>
    <w:p w:rsidR="000162AD" w:rsidRDefault="000162AD" w:rsidP="000162AD">
      <w:r>
        <w:t>411.4922</w:t>
      </w:r>
      <w:r>
        <w:tab/>
        <w:t>1.013e0</w:t>
      </w:r>
    </w:p>
    <w:p w:rsidR="000162AD" w:rsidRDefault="000162AD" w:rsidP="000162AD">
      <w:r>
        <w:lastRenderedPageBreak/>
        <w:t>411.4995</w:t>
      </w:r>
      <w:r>
        <w:tab/>
        <w:t>1.013e0</w:t>
      </w:r>
    </w:p>
    <w:p w:rsidR="000162AD" w:rsidRDefault="000162AD" w:rsidP="000162AD">
      <w:r>
        <w:t>411.5067</w:t>
      </w:r>
      <w:r>
        <w:tab/>
        <w:t>1.013e0</w:t>
      </w:r>
    </w:p>
    <w:p w:rsidR="000162AD" w:rsidRDefault="000162AD" w:rsidP="000162AD">
      <w:r>
        <w:t>411.5137</w:t>
      </w:r>
      <w:r>
        <w:tab/>
        <w:t>1.013e0</w:t>
      </w:r>
    </w:p>
    <w:p w:rsidR="000162AD" w:rsidRDefault="000162AD" w:rsidP="000162AD">
      <w:r>
        <w:t>411.5209</w:t>
      </w:r>
      <w:r>
        <w:tab/>
        <w:t>2.025e0</w:t>
      </w:r>
    </w:p>
    <w:p w:rsidR="000162AD" w:rsidRDefault="000162AD" w:rsidP="000162AD">
      <w:r>
        <w:t>411.5313</w:t>
      </w:r>
      <w:r>
        <w:tab/>
        <w:t>1.013e0</w:t>
      </w:r>
    </w:p>
    <w:p w:rsidR="000162AD" w:rsidRDefault="000162AD" w:rsidP="000162AD">
      <w:r>
        <w:t>411.5363</w:t>
      </w:r>
      <w:r>
        <w:tab/>
        <w:t>2.025e0</w:t>
      </w:r>
    </w:p>
    <w:p w:rsidR="000162AD" w:rsidRDefault="000162AD" w:rsidP="000162AD">
      <w:r>
        <w:t>411.5482</w:t>
      </w:r>
      <w:r>
        <w:tab/>
        <w:t>1.013e0</w:t>
      </w:r>
    </w:p>
    <w:p w:rsidR="000162AD" w:rsidRDefault="000162AD" w:rsidP="000162AD">
      <w:r>
        <w:t>411.5573</w:t>
      </w:r>
      <w:r>
        <w:tab/>
        <w:t>1.013e0</w:t>
      </w:r>
    </w:p>
    <w:p w:rsidR="000162AD" w:rsidRDefault="000162AD" w:rsidP="000162AD">
      <w:r>
        <w:t>411.5585</w:t>
      </w:r>
      <w:r>
        <w:tab/>
        <w:t>2.025e0</w:t>
      </w:r>
    </w:p>
    <w:p w:rsidR="000162AD" w:rsidRDefault="000162AD" w:rsidP="000162AD">
      <w:r>
        <w:t>411.5789</w:t>
      </w:r>
      <w:r>
        <w:tab/>
        <w:t>1.013e0</w:t>
      </w:r>
    </w:p>
    <w:p w:rsidR="000162AD" w:rsidRDefault="000162AD" w:rsidP="000162AD">
      <w:r>
        <w:t>411.5858</w:t>
      </w:r>
      <w:r>
        <w:tab/>
        <w:t>2.025e0</w:t>
      </w:r>
    </w:p>
    <w:p w:rsidR="000162AD" w:rsidRDefault="000162AD" w:rsidP="000162AD">
      <w:r>
        <w:t>411.6168</w:t>
      </w:r>
      <w:r>
        <w:tab/>
        <w:t>1.013e0</w:t>
      </w:r>
    </w:p>
    <w:p w:rsidR="000162AD" w:rsidRDefault="000162AD" w:rsidP="000162AD">
      <w:r>
        <w:t>411.6296</w:t>
      </w:r>
      <w:r>
        <w:tab/>
        <w:t>1.013e0</w:t>
      </w:r>
    </w:p>
    <w:p w:rsidR="000162AD" w:rsidRDefault="000162AD" w:rsidP="000162AD">
      <w:r>
        <w:t>411.6327</w:t>
      </w:r>
      <w:r>
        <w:tab/>
        <w:t>2.025e0</w:t>
      </w:r>
    </w:p>
    <w:p w:rsidR="000162AD" w:rsidRDefault="000162AD" w:rsidP="000162AD">
      <w:r>
        <w:t>411.6374</w:t>
      </w:r>
      <w:r>
        <w:tab/>
        <w:t>2.025e0</w:t>
      </w:r>
    </w:p>
    <w:p w:rsidR="000162AD" w:rsidRDefault="000162AD" w:rsidP="000162AD">
      <w:r>
        <w:t>411.6402</w:t>
      </w:r>
      <w:r>
        <w:tab/>
        <w:t>2.025e0</w:t>
      </w:r>
    </w:p>
    <w:p w:rsidR="000162AD" w:rsidRDefault="000162AD" w:rsidP="000162AD">
      <w:r>
        <w:t>411.6514</w:t>
      </w:r>
      <w:r>
        <w:tab/>
        <w:t>1.013e0</w:t>
      </w:r>
    </w:p>
    <w:p w:rsidR="000162AD" w:rsidRDefault="000162AD" w:rsidP="000162AD">
      <w:r>
        <w:t>411.6661</w:t>
      </w:r>
      <w:r>
        <w:tab/>
        <w:t>1.013e0</w:t>
      </w:r>
    </w:p>
    <w:p w:rsidR="000162AD" w:rsidRDefault="000162AD" w:rsidP="000162AD">
      <w:r>
        <w:t>411.6775</w:t>
      </w:r>
      <w:r>
        <w:tab/>
        <w:t>2.025e0</w:t>
      </w:r>
    </w:p>
    <w:p w:rsidR="000162AD" w:rsidRDefault="000162AD" w:rsidP="000162AD">
      <w:r>
        <w:lastRenderedPageBreak/>
        <w:t>411.6870</w:t>
      </w:r>
      <w:r>
        <w:tab/>
        <w:t>1.013e0</w:t>
      </w:r>
    </w:p>
    <w:p w:rsidR="000162AD" w:rsidRDefault="000162AD" w:rsidP="000162AD">
      <w:r>
        <w:t>411.6983</w:t>
      </w:r>
      <w:r>
        <w:tab/>
        <w:t>2.025e0</w:t>
      </w:r>
    </w:p>
    <w:p w:rsidR="000162AD" w:rsidRDefault="000162AD" w:rsidP="000162AD">
      <w:r>
        <w:t>411.7020</w:t>
      </w:r>
      <w:r>
        <w:tab/>
        <w:t>1.013e0</w:t>
      </w:r>
    </w:p>
    <w:p w:rsidR="000162AD" w:rsidRDefault="000162AD" w:rsidP="000162AD">
      <w:r>
        <w:t>411.7165</w:t>
      </w:r>
      <w:r>
        <w:tab/>
        <w:t>1.013e0</w:t>
      </w:r>
    </w:p>
    <w:p w:rsidR="000162AD" w:rsidRDefault="000162AD" w:rsidP="000162AD">
      <w:r>
        <w:t>411.7314</w:t>
      </w:r>
      <w:r>
        <w:tab/>
        <w:t>1.013e0</w:t>
      </w:r>
    </w:p>
    <w:p w:rsidR="000162AD" w:rsidRDefault="000162AD" w:rsidP="000162AD">
      <w:r>
        <w:t>411.7610</w:t>
      </w:r>
      <w:r>
        <w:tab/>
        <w:t>2.025e0</w:t>
      </w:r>
    </w:p>
    <w:p w:rsidR="000162AD" w:rsidRDefault="000162AD" w:rsidP="000162AD">
      <w:r>
        <w:t>411.7621</w:t>
      </w:r>
      <w:r>
        <w:tab/>
        <w:t>1.013e0</w:t>
      </w:r>
    </w:p>
    <w:p w:rsidR="000162AD" w:rsidRDefault="000162AD" w:rsidP="000162AD">
      <w:r>
        <w:t>411.7632</w:t>
      </w:r>
      <w:r>
        <w:tab/>
        <w:t>2.025e0</w:t>
      </w:r>
    </w:p>
    <w:p w:rsidR="000162AD" w:rsidRDefault="000162AD" w:rsidP="000162AD">
      <w:r>
        <w:t>411.7675</w:t>
      </w:r>
      <w:r>
        <w:tab/>
        <w:t>1.013e0</w:t>
      </w:r>
    </w:p>
    <w:p w:rsidR="000162AD" w:rsidRDefault="000162AD" w:rsidP="000162AD">
      <w:r>
        <w:t>411.7796</w:t>
      </w:r>
      <w:r>
        <w:tab/>
        <w:t>1.013e0</w:t>
      </w:r>
    </w:p>
    <w:p w:rsidR="000162AD" w:rsidRDefault="000162AD" w:rsidP="000162AD">
      <w:r>
        <w:t>411.7894</w:t>
      </w:r>
      <w:r>
        <w:tab/>
        <w:t>2.025e0</w:t>
      </w:r>
    </w:p>
    <w:p w:rsidR="000162AD" w:rsidRDefault="000162AD" w:rsidP="000162AD">
      <w:r>
        <w:t>411.7964</w:t>
      </w:r>
      <w:r>
        <w:tab/>
        <w:t>3.038e0</w:t>
      </w:r>
    </w:p>
    <w:p w:rsidR="000162AD" w:rsidRDefault="000162AD" w:rsidP="000162AD">
      <w:r>
        <w:t>411.8058</w:t>
      </w:r>
      <w:r>
        <w:tab/>
        <w:t>1.013e0</w:t>
      </w:r>
    </w:p>
    <w:p w:rsidR="000162AD" w:rsidRDefault="000162AD" w:rsidP="000162AD">
      <w:r>
        <w:t>411.8104</w:t>
      </w:r>
      <w:r>
        <w:tab/>
        <w:t>1.013e0</w:t>
      </w:r>
    </w:p>
    <w:p w:rsidR="000162AD" w:rsidRDefault="000162AD" w:rsidP="000162AD">
      <w:r>
        <w:t>411.8148</w:t>
      </w:r>
      <w:r>
        <w:tab/>
        <w:t>2.025e0</w:t>
      </w:r>
    </w:p>
    <w:p w:rsidR="000162AD" w:rsidRDefault="000162AD" w:rsidP="000162AD">
      <w:r>
        <w:t>411.8181</w:t>
      </w:r>
      <w:r>
        <w:tab/>
        <w:t>2.025e0</w:t>
      </w:r>
    </w:p>
    <w:p w:rsidR="000162AD" w:rsidRDefault="000162AD" w:rsidP="000162AD">
      <w:r>
        <w:t>411.8269</w:t>
      </w:r>
      <w:r>
        <w:tab/>
        <w:t>1.013e0</w:t>
      </w:r>
    </w:p>
    <w:p w:rsidR="000162AD" w:rsidRDefault="000162AD" w:rsidP="000162AD">
      <w:r>
        <w:t>411.8311</w:t>
      </w:r>
      <w:r>
        <w:tab/>
        <w:t>2.025e0</w:t>
      </w:r>
    </w:p>
    <w:p w:rsidR="000162AD" w:rsidRDefault="000162AD" w:rsidP="000162AD">
      <w:r>
        <w:t>411.8334</w:t>
      </w:r>
      <w:r>
        <w:tab/>
        <w:t>1.013e0</w:t>
      </w:r>
    </w:p>
    <w:p w:rsidR="000162AD" w:rsidRDefault="000162AD" w:rsidP="000162AD">
      <w:r>
        <w:lastRenderedPageBreak/>
        <w:t>411.8483</w:t>
      </w:r>
      <w:r>
        <w:tab/>
        <w:t>2.025e0</w:t>
      </w:r>
    </w:p>
    <w:p w:rsidR="000162AD" w:rsidRDefault="000162AD" w:rsidP="000162AD">
      <w:r>
        <w:t>411.8588</w:t>
      </w:r>
      <w:r>
        <w:tab/>
        <w:t>2.025e0</w:t>
      </w:r>
    </w:p>
    <w:p w:rsidR="000162AD" w:rsidRDefault="000162AD" w:rsidP="000162AD">
      <w:r>
        <w:t>411.8619</w:t>
      </w:r>
      <w:r>
        <w:tab/>
        <w:t>1.013e0</w:t>
      </w:r>
    </w:p>
    <w:p w:rsidR="000162AD" w:rsidRDefault="000162AD" w:rsidP="000162AD">
      <w:r>
        <w:t>411.8757</w:t>
      </w:r>
      <w:r>
        <w:tab/>
        <w:t>3.038e0</w:t>
      </w:r>
    </w:p>
    <w:p w:rsidR="000162AD" w:rsidRDefault="000162AD" w:rsidP="000162AD">
      <w:r>
        <w:t>411.8767</w:t>
      </w:r>
      <w:r>
        <w:tab/>
        <w:t>1.013e0</w:t>
      </w:r>
    </w:p>
    <w:p w:rsidR="000162AD" w:rsidRDefault="000162AD" w:rsidP="000162AD">
      <w:r>
        <w:t>411.8922</w:t>
      </w:r>
      <w:r>
        <w:tab/>
        <w:t>4.051e0</w:t>
      </w:r>
    </w:p>
    <w:p w:rsidR="000162AD" w:rsidRDefault="000162AD" w:rsidP="000162AD">
      <w:r>
        <w:t>411.8943</w:t>
      </w:r>
      <w:r>
        <w:tab/>
        <w:t>2.025e0</w:t>
      </w:r>
    </w:p>
    <w:p w:rsidR="000162AD" w:rsidRDefault="000162AD" w:rsidP="000162AD">
      <w:r>
        <w:t>411.8983</w:t>
      </w:r>
      <w:r>
        <w:tab/>
        <w:t>2.025e0</w:t>
      </w:r>
    </w:p>
    <w:p w:rsidR="000162AD" w:rsidRDefault="000162AD" w:rsidP="000162AD">
      <w:r>
        <w:t>411.9032</w:t>
      </w:r>
      <w:r>
        <w:tab/>
        <w:t>3.038e0</w:t>
      </w:r>
    </w:p>
    <w:p w:rsidR="000162AD" w:rsidRDefault="000162AD" w:rsidP="000162AD">
      <w:r>
        <w:t>411.9052</w:t>
      </w:r>
      <w:r>
        <w:tab/>
        <w:t>1.013e0</w:t>
      </w:r>
    </w:p>
    <w:p w:rsidR="000162AD" w:rsidRDefault="000162AD" w:rsidP="000162AD">
      <w:r>
        <w:t>411.9092</w:t>
      </w:r>
      <w:r>
        <w:tab/>
        <w:t>4.051e0</w:t>
      </w:r>
    </w:p>
    <w:p w:rsidR="000162AD" w:rsidRDefault="000162AD" w:rsidP="000162AD">
      <w:r>
        <w:t>411.9304</w:t>
      </w:r>
      <w:r>
        <w:tab/>
        <w:t>2.025e0</w:t>
      </w:r>
    </w:p>
    <w:p w:rsidR="000162AD" w:rsidRDefault="000162AD" w:rsidP="000162AD">
      <w:r>
        <w:t>411.9419</w:t>
      </w:r>
      <w:r>
        <w:tab/>
        <w:t>1.013e0</w:t>
      </w:r>
    </w:p>
    <w:p w:rsidR="000162AD" w:rsidRDefault="000162AD" w:rsidP="000162AD">
      <w:r>
        <w:t>411.9521</w:t>
      </w:r>
      <w:r>
        <w:tab/>
        <w:t>1.013e0</w:t>
      </w:r>
    </w:p>
    <w:p w:rsidR="000162AD" w:rsidRDefault="000162AD" w:rsidP="000162AD">
      <w:r>
        <w:t>411.9570</w:t>
      </w:r>
      <w:r>
        <w:tab/>
        <w:t>3.038e0</w:t>
      </w:r>
    </w:p>
    <w:p w:rsidR="000162AD" w:rsidRDefault="000162AD" w:rsidP="000162AD">
      <w:r>
        <w:t>411.9669</w:t>
      </w:r>
      <w:r>
        <w:tab/>
        <w:t>2.025e0</w:t>
      </w:r>
    </w:p>
    <w:p w:rsidR="000162AD" w:rsidRDefault="000162AD" w:rsidP="000162AD">
      <w:r>
        <w:t>411.9696</w:t>
      </w:r>
      <w:r>
        <w:tab/>
        <w:t>1.013e0</w:t>
      </w:r>
    </w:p>
    <w:p w:rsidR="000162AD" w:rsidRDefault="000162AD" w:rsidP="000162AD">
      <w:r>
        <w:t>411.9780</w:t>
      </w:r>
      <w:r>
        <w:tab/>
        <w:t>8.101e0</w:t>
      </w:r>
    </w:p>
    <w:p w:rsidR="000162AD" w:rsidRDefault="000162AD" w:rsidP="000162AD">
      <w:r>
        <w:t>411.9855</w:t>
      </w:r>
      <w:r>
        <w:tab/>
        <w:t>1.013e0</w:t>
      </w:r>
    </w:p>
    <w:p w:rsidR="000162AD" w:rsidRDefault="000162AD" w:rsidP="000162AD">
      <w:r>
        <w:lastRenderedPageBreak/>
        <w:t>411.9905</w:t>
      </w:r>
      <w:r>
        <w:tab/>
        <w:t>1.013e0</w:t>
      </w:r>
    </w:p>
    <w:p w:rsidR="000162AD" w:rsidRDefault="000162AD" w:rsidP="000162AD">
      <w:r>
        <w:t>412.0077</w:t>
      </w:r>
      <w:r>
        <w:tab/>
        <w:t>1.013e0</w:t>
      </w:r>
    </w:p>
    <w:p w:rsidR="000162AD" w:rsidRDefault="000162AD" w:rsidP="000162AD">
      <w:r>
        <w:t>412.0154</w:t>
      </w:r>
      <w:r>
        <w:tab/>
        <w:t>2.025e0</w:t>
      </w:r>
    </w:p>
    <w:p w:rsidR="000162AD" w:rsidRDefault="000162AD" w:rsidP="000162AD">
      <w:r>
        <w:t>412.0171</w:t>
      </w:r>
      <w:r>
        <w:tab/>
        <w:t>2.025e0</w:t>
      </w:r>
    </w:p>
    <w:p w:rsidR="000162AD" w:rsidRDefault="000162AD" w:rsidP="000162AD">
      <w:r>
        <w:t>412.0271</w:t>
      </w:r>
      <w:r>
        <w:tab/>
        <w:t>5.063e0</w:t>
      </w:r>
    </w:p>
    <w:p w:rsidR="000162AD" w:rsidRDefault="000162AD" w:rsidP="000162AD">
      <w:r>
        <w:t>412.0285</w:t>
      </w:r>
      <w:r>
        <w:tab/>
        <w:t>3.038e0</w:t>
      </w:r>
    </w:p>
    <w:p w:rsidR="000162AD" w:rsidRDefault="000162AD" w:rsidP="000162AD">
      <w:r>
        <w:t>412.0372</w:t>
      </w:r>
      <w:r>
        <w:tab/>
        <w:t>2.025e0</w:t>
      </w:r>
    </w:p>
    <w:p w:rsidR="000162AD" w:rsidRDefault="000162AD" w:rsidP="000162AD">
      <w:r>
        <w:t>412.0440</w:t>
      </w:r>
      <w:r>
        <w:tab/>
        <w:t>1.013e0</w:t>
      </w:r>
    </w:p>
    <w:p w:rsidR="000162AD" w:rsidRDefault="000162AD" w:rsidP="000162AD">
      <w:r>
        <w:t>412.0508</w:t>
      </w:r>
      <w:r>
        <w:tab/>
        <w:t>1.013e0</w:t>
      </w:r>
    </w:p>
    <w:p w:rsidR="000162AD" w:rsidRDefault="000162AD" w:rsidP="000162AD">
      <w:r>
        <w:t>412.0725</w:t>
      </w:r>
      <w:r>
        <w:tab/>
        <w:t>2.025e0</w:t>
      </w:r>
    </w:p>
    <w:p w:rsidR="000162AD" w:rsidRDefault="000162AD" w:rsidP="000162AD">
      <w:r>
        <w:t>412.0767</w:t>
      </w:r>
      <w:r>
        <w:tab/>
        <w:t>4.051e0</w:t>
      </w:r>
    </w:p>
    <w:p w:rsidR="000162AD" w:rsidRDefault="000162AD" w:rsidP="000162AD">
      <w:r>
        <w:t>412.0803</w:t>
      </w:r>
      <w:r>
        <w:tab/>
        <w:t>1.013e0</w:t>
      </w:r>
    </w:p>
    <w:p w:rsidR="000162AD" w:rsidRDefault="000162AD" w:rsidP="000162AD">
      <w:r>
        <w:t>412.0888</w:t>
      </w:r>
      <w:r>
        <w:tab/>
        <w:t>2.025e0</w:t>
      </w:r>
    </w:p>
    <w:p w:rsidR="000162AD" w:rsidRDefault="000162AD" w:rsidP="000162AD">
      <w:r>
        <w:t>412.0942</w:t>
      </w:r>
      <w:r>
        <w:tab/>
        <w:t>1.013e0</w:t>
      </w:r>
    </w:p>
    <w:p w:rsidR="000162AD" w:rsidRDefault="000162AD" w:rsidP="000162AD">
      <w:r>
        <w:t>412.0961</w:t>
      </w:r>
      <w:r>
        <w:tab/>
        <w:t>2.025e0</w:t>
      </w:r>
    </w:p>
    <w:p w:rsidR="000162AD" w:rsidRDefault="000162AD" w:rsidP="000162AD">
      <w:r>
        <w:t>412.0977</w:t>
      </w:r>
      <w:r>
        <w:tab/>
        <w:t>2.025e0</w:t>
      </w:r>
    </w:p>
    <w:p w:rsidR="000162AD" w:rsidRDefault="000162AD" w:rsidP="000162AD">
      <w:r>
        <w:t>412.1061</w:t>
      </w:r>
      <w:r>
        <w:tab/>
        <w:t>6.076e0</w:t>
      </w:r>
    </w:p>
    <w:p w:rsidR="000162AD" w:rsidRDefault="000162AD" w:rsidP="000162AD">
      <w:r>
        <w:t>412.1085</w:t>
      </w:r>
      <w:r>
        <w:tab/>
        <w:t>3.038e0</w:t>
      </w:r>
    </w:p>
    <w:p w:rsidR="000162AD" w:rsidRDefault="000162AD" w:rsidP="000162AD">
      <w:r>
        <w:t>412.1153</w:t>
      </w:r>
      <w:r>
        <w:tab/>
        <w:t>2.025e0</w:t>
      </w:r>
    </w:p>
    <w:p w:rsidR="000162AD" w:rsidRDefault="000162AD" w:rsidP="000162AD">
      <w:r>
        <w:lastRenderedPageBreak/>
        <w:t>412.1371</w:t>
      </w:r>
      <w:r>
        <w:tab/>
        <w:t>3.038e0</w:t>
      </w:r>
    </w:p>
    <w:p w:rsidR="000162AD" w:rsidRDefault="000162AD" w:rsidP="000162AD">
      <w:r>
        <w:t>412.1454</w:t>
      </w:r>
      <w:r>
        <w:tab/>
        <w:t>4.051e0</w:t>
      </w:r>
    </w:p>
    <w:p w:rsidR="000162AD" w:rsidRDefault="000162AD" w:rsidP="000162AD">
      <w:r>
        <w:t>412.1525</w:t>
      </w:r>
      <w:r>
        <w:tab/>
        <w:t>1.013e0</w:t>
      </w:r>
    </w:p>
    <w:p w:rsidR="000162AD" w:rsidRDefault="000162AD" w:rsidP="000162AD">
      <w:r>
        <w:t>412.1577</w:t>
      </w:r>
      <w:r>
        <w:tab/>
        <w:t>1.013e0</w:t>
      </w:r>
    </w:p>
    <w:p w:rsidR="000162AD" w:rsidRDefault="000162AD" w:rsidP="000162AD">
      <w:r>
        <w:t>412.1736</w:t>
      </w:r>
      <w:r>
        <w:tab/>
        <w:t>2.025e0</w:t>
      </w:r>
    </w:p>
    <w:p w:rsidR="000162AD" w:rsidRDefault="000162AD" w:rsidP="000162AD">
      <w:r>
        <w:t>412.1748</w:t>
      </w:r>
      <w:r>
        <w:tab/>
        <w:t>1.013e0</w:t>
      </w:r>
    </w:p>
    <w:p w:rsidR="000162AD" w:rsidRDefault="000162AD" w:rsidP="000162AD">
      <w:r>
        <w:t>412.1797</w:t>
      </w:r>
      <w:r>
        <w:tab/>
        <w:t>1.013e0</w:t>
      </w:r>
    </w:p>
    <w:p w:rsidR="000162AD" w:rsidRDefault="000162AD" w:rsidP="000162AD">
      <w:r>
        <w:t>412.1833</w:t>
      </w:r>
      <w:r>
        <w:tab/>
        <w:t>2.025e0</w:t>
      </w:r>
    </w:p>
    <w:p w:rsidR="000162AD" w:rsidRDefault="000162AD" w:rsidP="000162AD">
      <w:r>
        <w:t>412.1863</w:t>
      </w:r>
      <w:r>
        <w:tab/>
        <w:t>4.051e0</w:t>
      </w:r>
    </w:p>
    <w:p w:rsidR="000162AD" w:rsidRDefault="000162AD" w:rsidP="000162AD">
      <w:r>
        <w:t>412.1951</w:t>
      </w:r>
      <w:r>
        <w:tab/>
        <w:t>2.025e0</w:t>
      </w:r>
    </w:p>
    <w:p w:rsidR="000162AD" w:rsidRDefault="000162AD" w:rsidP="000162AD">
      <w:r>
        <w:t>412.2113</w:t>
      </w:r>
      <w:r>
        <w:tab/>
        <w:t>5.063e0</w:t>
      </w:r>
    </w:p>
    <w:p w:rsidR="000162AD" w:rsidRDefault="000162AD" w:rsidP="000162AD">
      <w:r>
        <w:t>412.2134</w:t>
      </w:r>
      <w:r>
        <w:tab/>
        <w:t>6.212e0</w:t>
      </w:r>
    </w:p>
    <w:p w:rsidR="000162AD" w:rsidRDefault="000162AD" w:rsidP="000162AD">
      <w:r>
        <w:t>412.2146</w:t>
      </w:r>
      <w:r>
        <w:tab/>
        <w:t>4.538e0</w:t>
      </w:r>
    </w:p>
    <w:p w:rsidR="000162AD" w:rsidRDefault="000162AD" w:rsidP="000162AD">
      <w:r>
        <w:t>412.2161</w:t>
      </w:r>
      <w:r>
        <w:tab/>
        <w:t>1.280e1</w:t>
      </w:r>
    </w:p>
    <w:p w:rsidR="000162AD" w:rsidRDefault="000162AD" w:rsidP="000162AD">
      <w:r>
        <w:t>412.2176</w:t>
      </w:r>
      <w:r>
        <w:tab/>
        <w:t>1.519e1</w:t>
      </w:r>
    </w:p>
    <w:p w:rsidR="000162AD" w:rsidRDefault="000162AD" w:rsidP="000162AD">
      <w:r>
        <w:t>412.2188</w:t>
      </w:r>
      <w:r>
        <w:tab/>
        <w:t>6.076e0</w:t>
      </w:r>
    </w:p>
    <w:p w:rsidR="000162AD" w:rsidRDefault="000162AD" w:rsidP="000162AD">
      <w:r>
        <w:t>412.2206</w:t>
      </w:r>
      <w:r>
        <w:tab/>
        <w:t>5.218e1</w:t>
      </w:r>
    </w:p>
    <w:p w:rsidR="000162AD" w:rsidRDefault="000162AD" w:rsidP="000162AD">
      <w:r>
        <w:t>412.2219</w:t>
      </w:r>
      <w:r>
        <w:tab/>
        <w:t>2.025e1</w:t>
      </w:r>
    </w:p>
    <w:p w:rsidR="000162AD" w:rsidRDefault="000162AD" w:rsidP="000162AD">
      <w:r>
        <w:t>412.2315</w:t>
      </w:r>
      <w:r>
        <w:tab/>
        <w:t>5.063e0</w:t>
      </w:r>
    </w:p>
    <w:p w:rsidR="000162AD" w:rsidRDefault="000162AD" w:rsidP="000162AD">
      <w:r>
        <w:lastRenderedPageBreak/>
        <w:t>412.2350</w:t>
      </w:r>
      <w:r>
        <w:tab/>
        <w:t>6.076e0</w:t>
      </w:r>
    </w:p>
    <w:p w:rsidR="000162AD" w:rsidRDefault="000162AD" w:rsidP="000162AD">
      <w:r>
        <w:t>412.2395</w:t>
      </w:r>
      <w:r>
        <w:tab/>
        <w:t>3.038e0</w:t>
      </w:r>
    </w:p>
    <w:p w:rsidR="000162AD" w:rsidRDefault="000162AD" w:rsidP="000162AD">
      <w:r>
        <w:t>412.2467</w:t>
      </w:r>
      <w:r>
        <w:tab/>
        <w:t>5.063e0</w:t>
      </w:r>
    </w:p>
    <w:p w:rsidR="000162AD" w:rsidRDefault="000162AD" w:rsidP="000162AD">
      <w:r>
        <w:t>412.2555</w:t>
      </w:r>
      <w:r>
        <w:tab/>
        <w:t>4.927e0</w:t>
      </w:r>
    </w:p>
    <w:p w:rsidR="000162AD" w:rsidRDefault="000162AD" w:rsidP="000162AD">
      <w:r>
        <w:t>412.2643</w:t>
      </w:r>
      <w:r>
        <w:tab/>
        <w:t>4.051e0</w:t>
      </w:r>
    </w:p>
    <w:p w:rsidR="000162AD" w:rsidRDefault="000162AD" w:rsidP="000162AD">
      <w:r>
        <w:t>412.2782</w:t>
      </w:r>
      <w:r>
        <w:tab/>
        <w:t>1.497e0</w:t>
      </w:r>
    </w:p>
    <w:p w:rsidR="000162AD" w:rsidRDefault="000162AD" w:rsidP="000162AD">
      <w:r>
        <w:t>412.2820</w:t>
      </w:r>
      <w:r>
        <w:tab/>
        <w:t>1.013e0</w:t>
      </w:r>
    </w:p>
    <w:p w:rsidR="000162AD" w:rsidRDefault="000162AD" w:rsidP="000162AD">
      <w:r>
        <w:t>412.2974</w:t>
      </w:r>
      <w:r>
        <w:tab/>
        <w:t>3.038e0</w:t>
      </w:r>
    </w:p>
    <w:p w:rsidR="000162AD" w:rsidRDefault="000162AD" w:rsidP="000162AD">
      <w:r>
        <w:t>412.3062</w:t>
      </w:r>
      <w:r>
        <w:tab/>
        <w:t>2.025e0</w:t>
      </w:r>
    </w:p>
    <w:p w:rsidR="000162AD" w:rsidRDefault="000162AD" w:rsidP="000162AD">
      <w:r>
        <w:t>412.3082</w:t>
      </w:r>
      <w:r>
        <w:tab/>
        <w:t>1.013e0</w:t>
      </w:r>
    </w:p>
    <w:p w:rsidR="000162AD" w:rsidRDefault="000162AD" w:rsidP="000162AD">
      <w:r>
        <w:t>412.3189</w:t>
      </w:r>
      <w:r>
        <w:tab/>
        <w:t>1.013e0</w:t>
      </w:r>
    </w:p>
    <w:p w:rsidR="000162AD" w:rsidRDefault="000162AD" w:rsidP="000162AD">
      <w:r>
        <w:t>412.3258</w:t>
      </w:r>
      <w:r>
        <w:tab/>
        <w:t>2.025e0</w:t>
      </w:r>
    </w:p>
    <w:p w:rsidR="000162AD" w:rsidRDefault="000162AD" w:rsidP="000162AD">
      <w:r>
        <w:t>412.3293</w:t>
      </w:r>
      <w:r>
        <w:tab/>
        <w:t>1.013e0</w:t>
      </w:r>
    </w:p>
    <w:p w:rsidR="000162AD" w:rsidRDefault="000162AD" w:rsidP="000162AD">
      <w:r>
        <w:t>412.3342</w:t>
      </w:r>
      <w:r>
        <w:tab/>
        <w:t>1.013e0</w:t>
      </w:r>
    </w:p>
    <w:p w:rsidR="000162AD" w:rsidRDefault="000162AD" w:rsidP="000162AD">
      <w:r>
        <w:t>412.3393</w:t>
      </w:r>
      <w:r>
        <w:tab/>
        <w:t>3.038e0</w:t>
      </w:r>
    </w:p>
    <w:p w:rsidR="000162AD" w:rsidRDefault="000162AD" w:rsidP="000162AD">
      <w:r>
        <w:t>412.3418</w:t>
      </w:r>
      <w:r>
        <w:tab/>
        <w:t>2.025e0</w:t>
      </w:r>
    </w:p>
    <w:p w:rsidR="000162AD" w:rsidRDefault="000162AD" w:rsidP="000162AD">
      <w:r>
        <w:t>412.3459</w:t>
      </w:r>
      <w:r>
        <w:tab/>
        <w:t>1.013e0</w:t>
      </w:r>
    </w:p>
    <w:p w:rsidR="000162AD" w:rsidRDefault="000162AD" w:rsidP="000162AD">
      <w:r>
        <w:t>412.3506</w:t>
      </w:r>
      <w:r>
        <w:tab/>
        <w:t>1.013e0</w:t>
      </w:r>
    </w:p>
    <w:p w:rsidR="000162AD" w:rsidRDefault="000162AD" w:rsidP="000162AD">
      <w:r>
        <w:t>412.3565</w:t>
      </w:r>
      <w:r>
        <w:tab/>
        <w:t>2.025e0</w:t>
      </w:r>
    </w:p>
    <w:p w:rsidR="000162AD" w:rsidRDefault="000162AD" w:rsidP="000162AD">
      <w:r>
        <w:lastRenderedPageBreak/>
        <w:t>412.3637</w:t>
      </w:r>
      <w:r>
        <w:tab/>
        <w:t>1.013e0</w:t>
      </w:r>
    </w:p>
    <w:p w:rsidR="000162AD" w:rsidRDefault="000162AD" w:rsidP="000162AD">
      <w:r>
        <w:t>412.3683</w:t>
      </w:r>
      <w:r>
        <w:tab/>
        <w:t>1.013e0</w:t>
      </w:r>
    </w:p>
    <w:p w:rsidR="000162AD" w:rsidRDefault="000162AD" w:rsidP="000162AD">
      <w:r>
        <w:t>412.3895</w:t>
      </w:r>
      <w:r>
        <w:tab/>
        <w:t>1.013e0</w:t>
      </w:r>
    </w:p>
    <w:p w:rsidR="000162AD" w:rsidRDefault="000162AD" w:rsidP="000162AD">
      <w:r>
        <w:t>412.4110</w:t>
      </w:r>
      <w:r>
        <w:tab/>
        <w:t>1.013e0</w:t>
      </w:r>
    </w:p>
    <w:p w:rsidR="000162AD" w:rsidRDefault="000162AD" w:rsidP="000162AD">
      <w:r>
        <w:t>412.4149</w:t>
      </w:r>
      <w:r>
        <w:tab/>
        <w:t>1.013e0</w:t>
      </w:r>
    </w:p>
    <w:p w:rsidR="000162AD" w:rsidRDefault="000162AD" w:rsidP="000162AD">
      <w:r>
        <w:t>412.4192</w:t>
      </w:r>
      <w:r>
        <w:tab/>
        <w:t>2.025e0</w:t>
      </w:r>
    </w:p>
    <w:p w:rsidR="000162AD" w:rsidRDefault="000162AD" w:rsidP="000162AD">
      <w:r>
        <w:t>412.4246</w:t>
      </w:r>
      <w:r>
        <w:tab/>
        <w:t>2.025e0</w:t>
      </w:r>
    </w:p>
    <w:p w:rsidR="000162AD" w:rsidRDefault="000162AD" w:rsidP="000162AD">
      <w:r>
        <w:t>412.4279</w:t>
      </w:r>
      <w:r>
        <w:tab/>
        <w:t>1.013e0</w:t>
      </w:r>
    </w:p>
    <w:p w:rsidR="000162AD" w:rsidRDefault="000162AD" w:rsidP="000162AD">
      <w:r>
        <w:t>412.4359</w:t>
      </w:r>
      <w:r>
        <w:tab/>
        <w:t>1.013e0</w:t>
      </w:r>
    </w:p>
    <w:p w:rsidR="000162AD" w:rsidRDefault="000162AD" w:rsidP="000162AD">
      <w:r>
        <w:t>412.4457</w:t>
      </w:r>
      <w:r>
        <w:tab/>
        <w:t>2.025e0</w:t>
      </w:r>
    </w:p>
    <w:p w:rsidR="000162AD" w:rsidRDefault="000162AD" w:rsidP="000162AD">
      <w:r>
        <w:t>412.4539</w:t>
      </w:r>
      <w:r>
        <w:tab/>
        <w:t>1.013e0</w:t>
      </w:r>
    </w:p>
    <w:p w:rsidR="000162AD" w:rsidRDefault="000162AD" w:rsidP="000162AD">
      <w:r>
        <w:t>412.4581</w:t>
      </w:r>
      <w:r>
        <w:tab/>
        <w:t>2.025e0</w:t>
      </w:r>
    </w:p>
    <w:p w:rsidR="000162AD" w:rsidRDefault="000162AD" w:rsidP="000162AD">
      <w:r>
        <w:t>412.4718</w:t>
      </w:r>
      <w:r>
        <w:tab/>
        <w:t>2.025e0</w:t>
      </w:r>
    </w:p>
    <w:p w:rsidR="000162AD" w:rsidRDefault="000162AD" w:rsidP="000162AD">
      <w:r>
        <w:t>412.4789</w:t>
      </w:r>
      <w:r>
        <w:tab/>
        <w:t>1.013e0</w:t>
      </w:r>
    </w:p>
    <w:p w:rsidR="000162AD" w:rsidRDefault="000162AD" w:rsidP="000162AD">
      <w:r>
        <w:t>412.4870</w:t>
      </w:r>
      <w:r>
        <w:tab/>
        <w:t>1.013e0</w:t>
      </w:r>
    </w:p>
    <w:p w:rsidR="000162AD" w:rsidRDefault="000162AD" w:rsidP="000162AD">
      <w:r>
        <w:t>412.4929</w:t>
      </w:r>
      <w:r>
        <w:tab/>
        <w:t>1.013e0</w:t>
      </w:r>
    </w:p>
    <w:p w:rsidR="000162AD" w:rsidRDefault="000162AD" w:rsidP="000162AD">
      <w:r>
        <w:t>412.4970</w:t>
      </w:r>
      <w:r>
        <w:tab/>
        <w:t>2.025e0</w:t>
      </w:r>
    </w:p>
    <w:p w:rsidR="000162AD" w:rsidRDefault="000162AD" w:rsidP="000162AD">
      <w:r>
        <w:t>412.4992</w:t>
      </w:r>
      <w:r>
        <w:tab/>
        <w:t>2.025e0</w:t>
      </w:r>
    </w:p>
    <w:p w:rsidR="000162AD" w:rsidRDefault="000162AD" w:rsidP="000162AD">
      <w:r>
        <w:t>412.5015</w:t>
      </w:r>
      <w:r>
        <w:tab/>
        <w:t>1.013e0</w:t>
      </w:r>
    </w:p>
    <w:p w:rsidR="000162AD" w:rsidRDefault="000162AD" w:rsidP="000162AD">
      <w:r>
        <w:lastRenderedPageBreak/>
        <w:t>412.5296</w:t>
      </w:r>
      <w:r>
        <w:tab/>
        <w:t>3.038e0</w:t>
      </w:r>
    </w:p>
    <w:p w:rsidR="000162AD" w:rsidRDefault="000162AD" w:rsidP="000162AD">
      <w:r>
        <w:t>412.5356</w:t>
      </w:r>
      <w:r>
        <w:tab/>
        <w:t>1.013e0</w:t>
      </w:r>
    </w:p>
    <w:p w:rsidR="000162AD" w:rsidRDefault="000162AD" w:rsidP="000162AD">
      <w:r>
        <w:t>412.5516</w:t>
      </w:r>
      <w:r>
        <w:tab/>
        <w:t>1.013e0</w:t>
      </w:r>
    </w:p>
    <w:p w:rsidR="000162AD" w:rsidRDefault="000162AD" w:rsidP="000162AD">
      <w:r>
        <w:t>412.5786</w:t>
      </w:r>
      <w:r>
        <w:tab/>
        <w:t>2.025e0</w:t>
      </w:r>
    </w:p>
    <w:p w:rsidR="000162AD" w:rsidRDefault="000162AD" w:rsidP="000162AD">
      <w:r>
        <w:t>412.5821</w:t>
      </w:r>
      <w:r>
        <w:tab/>
        <w:t>2.025e0</w:t>
      </w:r>
    </w:p>
    <w:p w:rsidR="000162AD" w:rsidRDefault="000162AD" w:rsidP="000162AD">
      <w:r>
        <w:t>412.5927</w:t>
      </w:r>
      <w:r>
        <w:tab/>
        <w:t>2.025e0</w:t>
      </w:r>
    </w:p>
    <w:p w:rsidR="000162AD" w:rsidRDefault="000162AD" w:rsidP="000162AD">
      <w:r>
        <w:t>412.5997</w:t>
      </w:r>
      <w:r>
        <w:tab/>
        <w:t>1.013e0</w:t>
      </w:r>
    </w:p>
    <w:p w:rsidR="000162AD" w:rsidRDefault="000162AD" w:rsidP="000162AD">
      <w:r>
        <w:t>412.6033</w:t>
      </w:r>
      <w:r>
        <w:tab/>
        <w:t>1.013e0</w:t>
      </w:r>
    </w:p>
    <w:p w:rsidR="000162AD" w:rsidRDefault="000162AD" w:rsidP="000162AD">
      <w:r>
        <w:t>412.6052</w:t>
      </w:r>
      <w:r>
        <w:tab/>
        <w:t>2.025e0</w:t>
      </w:r>
    </w:p>
    <w:p w:rsidR="000162AD" w:rsidRDefault="000162AD" w:rsidP="000162AD">
      <w:r>
        <w:t>412.6181</w:t>
      </w:r>
      <w:r>
        <w:tab/>
        <w:t>1.013e0</w:t>
      </w:r>
    </w:p>
    <w:p w:rsidR="000162AD" w:rsidRDefault="000162AD" w:rsidP="000162AD">
      <w:r>
        <w:t>412.6326</w:t>
      </w:r>
      <w:r>
        <w:tab/>
        <w:t>2.025e0</w:t>
      </w:r>
    </w:p>
    <w:p w:rsidR="000162AD" w:rsidRDefault="000162AD" w:rsidP="000162AD">
      <w:r>
        <w:t>412.6471</w:t>
      </w:r>
      <w:r>
        <w:tab/>
        <w:t>1.013e0</w:t>
      </w:r>
    </w:p>
    <w:p w:rsidR="000162AD" w:rsidRDefault="000162AD" w:rsidP="000162AD">
      <w:r>
        <w:t>412.6595</w:t>
      </w:r>
      <w:r>
        <w:tab/>
        <w:t>1.013e0</w:t>
      </w:r>
    </w:p>
    <w:p w:rsidR="000162AD" w:rsidRDefault="000162AD" w:rsidP="000162AD">
      <w:r>
        <w:t>412.6642</w:t>
      </w:r>
      <w:r>
        <w:tab/>
        <w:t>1.013e0</w:t>
      </w:r>
    </w:p>
    <w:p w:rsidR="000162AD" w:rsidRDefault="000162AD" w:rsidP="000162AD">
      <w:r>
        <w:t>412.6855</w:t>
      </w:r>
      <w:r>
        <w:tab/>
        <w:t>1.013e0</w:t>
      </w:r>
    </w:p>
    <w:p w:rsidR="000162AD" w:rsidRDefault="000162AD" w:rsidP="000162AD">
      <w:r>
        <w:t>412.6908</w:t>
      </w:r>
      <w:r>
        <w:tab/>
        <w:t>1.013e0</w:t>
      </w:r>
    </w:p>
    <w:p w:rsidR="000162AD" w:rsidRDefault="000162AD" w:rsidP="000162AD">
      <w:r>
        <w:t>412.7032</w:t>
      </w:r>
      <w:r>
        <w:tab/>
        <w:t>1.013e0</w:t>
      </w:r>
    </w:p>
    <w:p w:rsidR="000162AD" w:rsidRDefault="000162AD" w:rsidP="000162AD">
      <w:r>
        <w:t>412.7128</w:t>
      </w:r>
      <w:r>
        <w:tab/>
        <w:t>1.013e0</w:t>
      </w:r>
    </w:p>
    <w:p w:rsidR="000162AD" w:rsidRDefault="000162AD" w:rsidP="000162AD">
      <w:r>
        <w:t>412.7343</w:t>
      </w:r>
      <w:r>
        <w:tab/>
        <w:t>1.013e0</w:t>
      </w:r>
    </w:p>
    <w:p w:rsidR="000162AD" w:rsidRDefault="000162AD" w:rsidP="000162AD">
      <w:r>
        <w:lastRenderedPageBreak/>
        <w:t>412.7392</w:t>
      </w:r>
      <w:r>
        <w:tab/>
        <w:t>2.025e0</w:t>
      </w:r>
    </w:p>
    <w:p w:rsidR="000162AD" w:rsidRDefault="000162AD" w:rsidP="000162AD">
      <w:r>
        <w:t>412.7582</w:t>
      </w:r>
      <w:r>
        <w:tab/>
        <w:t>2.025e0</w:t>
      </w:r>
    </w:p>
    <w:p w:rsidR="000162AD" w:rsidRDefault="000162AD" w:rsidP="000162AD">
      <w:r>
        <w:t>412.7661</w:t>
      </w:r>
      <w:r>
        <w:tab/>
        <w:t>2.025e0</w:t>
      </w:r>
    </w:p>
    <w:p w:rsidR="000162AD" w:rsidRDefault="000162AD" w:rsidP="000162AD">
      <w:r>
        <w:t>412.7708</w:t>
      </w:r>
      <w:r>
        <w:tab/>
        <w:t>2.025e0</w:t>
      </w:r>
    </w:p>
    <w:p w:rsidR="000162AD" w:rsidRDefault="000162AD" w:rsidP="000162AD">
      <w:r>
        <w:t>412.7843</w:t>
      </w:r>
      <w:r>
        <w:tab/>
        <w:t>1.013e0</w:t>
      </w:r>
    </w:p>
    <w:p w:rsidR="000162AD" w:rsidRDefault="000162AD" w:rsidP="000162AD">
      <w:r>
        <w:t>412.7855</w:t>
      </w:r>
      <w:r>
        <w:tab/>
        <w:t>1.013e0</w:t>
      </w:r>
    </w:p>
    <w:p w:rsidR="000162AD" w:rsidRDefault="000162AD" w:rsidP="000162AD">
      <w:r>
        <w:t>412.7885</w:t>
      </w:r>
      <w:r>
        <w:tab/>
        <w:t>1.013e0</w:t>
      </w:r>
    </w:p>
    <w:p w:rsidR="000162AD" w:rsidRDefault="000162AD" w:rsidP="000162AD">
      <w:r>
        <w:t>412.7907</w:t>
      </w:r>
      <w:r>
        <w:tab/>
        <w:t>3.038e0</w:t>
      </w:r>
    </w:p>
    <w:p w:rsidR="000162AD" w:rsidRDefault="000162AD" w:rsidP="000162AD">
      <w:r>
        <w:t>412.7927</w:t>
      </w:r>
      <w:r>
        <w:tab/>
        <w:t>2.025e0</w:t>
      </w:r>
    </w:p>
    <w:p w:rsidR="000162AD" w:rsidRDefault="000162AD" w:rsidP="000162AD">
      <w:r>
        <w:t>412.8041</w:t>
      </w:r>
      <w:r>
        <w:tab/>
        <w:t>2.025e0</w:t>
      </w:r>
    </w:p>
    <w:p w:rsidR="000162AD" w:rsidRDefault="000162AD" w:rsidP="000162AD">
      <w:r>
        <w:t>412.8068</w:t>
      </w:r>
      <w:r>
        <w:tab/>
        <w:t>1.013e0</w:t>
      </w:r>
    </w:p>
    <w:p w:rsidR="000162AD" w:rsidRDefault="000162AD" w:rsidP="000162AD">
      <w:r>
        <w:t>412.8311</w:t>
      </w:r>
      <w:r>
        <w:tab/>
        <w:t>2.025e0</w:t>
      </w:r>
    </w:p>
    <w:p w:rsidR="000162AD" w:rsidRDefault="000162AD" w:rsidP="000162AD">
      <w:r>
        <w:t>412.8362</w:t>
      </w:r>
      <w:r>
        <w:tab/>
        <w:t>1.013e0</w:t>
      </w:r>
    </w:p>
    <w:p w:rsidR="000162AD" w:rsidRDefault="000162AD" w:rsidP="000162AD">
      <w:r>
        <w:t>412.8413</w:t>
      </w:r>
      <w:r>
        <w:tab/>
        <w:t>2.025e0</w:t>
      </w:r>
    </w:p>
    <w:p w:rsidR="000162AD" w:rsidRDefault="000162AD" w:rsidP="000162AD">
      <w:r>
        <w:t>412.8436</w:t>
      </w:r>
      <w:r>
        <w:tab/>
        <w:t>2.025e0</w:t>
      </w:r>
    </w:p>
    <w:p w:rsidR="000162AD" w:rsidRDefault="000162AD" w:rsidP="000162AD">
      <w:r>
        <w:t>412.8493</w:t>
      </w:r>
      <w:r>
        <w:tab/>
        <w:t>2.025e0</w:t>
      </w:r>
    </w:p>
    <w:p w:rsidR="000162AD" w:rsidRDefault="000162AD" w:rsidP="000162AD">
      <w:r>
        <w:t>412.8526</w:t>
      </w:r>
      <w:r>
        <w:tab/>
        <w:t>1.013e0</w:t>
      </w:r>
    </w:p>
    <w:p w:rsidR="000162AD" w:rsidRDefault="000162AD" w:rsidP="000162AD">
      <w:r>
        <w:t>412.8654</w:t>
      </w:r>
      <w:r>
        <w:tab/>
        <w:t>1.013e0</w:t>
      </w:r>
    </w:p>
    <w:p w:rsidR="000162AD" w:rsidRDefault="000162AD" w:rsidP="000162AD">
      <w:r>
        <w:t>412.8812</w:t>
      </w:r>
      <w:r>
        <w:tab/>
        <w:t>2.025e0</w:t>
      </w:r>
    </w:p>
    <w:p w:rsidR="000162AD" w:rsidRDefault="000162AD" w:rsidP="000162AD">
      <w:r>
        <w:lastRenderedPageBreak/>
        <w:t>412.8829</w:t>
      </w:r>
      <w:r>
        <w:tab/>
        <w:t>2.025e0</w:t>
      </w:r>
    </w:p>
    <w:p w:rsidR="000162AD" w:rsidRDefault="000162AD" w:rsidP="000162AD">
      <w:r>
        <w:t>412.9044</w:t>
      </w:r>
      <w:r>
        <w:tab/>
        <w:t>3.038e0</w:t>
      </w:r>
    </w:p>
    <w:p w:rsidR="000162AD" w:rsidRDefault="000162AD" w:rsidP="000162AD">
      <w:r>
        <w:t>412.9089</w:t>
      </w:r>
      <w:r>
        <w:tab/>
        <w:t>4.051e0</w:t>
      </w:r>
    </w:p>
    <w:p w:rsidR="000162AD" w:rsidRDefault="000162AD" w:rsidP="000162AD">
      <w:r>
        <w:t>412.9124</w:t>
      </w:r>
      <w:r>
        <w:tab/>
        <w:t>1.013e0</w:t>
      </w:r>
    </w:p>
    <w:p w:rsidR="000162AD" w:rsidRDefault="000162AD" w:rsidP="000162AD">
      <w:r>
        <w:t>412.9136</w:t>
      </w:r>
      <w:r>
        <w:tab/>
        <w:t>1.013e0</w:t>
      </w:r>
    </w:p>
    <w:p w:rsidR="000162AD" w:rsidRDefault="000162AD" w:rsidP="000162AD">
      <w:r>
        <w:t>412.9170</w:t>
      </w:r>
      <w:r>
        <w:tab/>
        <w:t>2.025e0</w:t>
      </w:r>
    </w:p>
    <w:p w:rsidR="000162AD" w:rsidRDefault="000162AD" w:rsidP="000162AD">
      <w:r>
        <w:t>412.9309</w:t>
      </w:r>
      <w:r>
        <w:tab/>
        <w:t>1.013e0</w:t>
      </w:r>
    </w:p>
    <w:p w:rsidR="000162AD" w:rsidRDefault="000162AD" w:rsidP="000162AD">
      <w:r>
        <w:t>412.9348</w:t>
      </w:r>
      <w:r>
        <w:tab/>
        <w:t>1.013e0</w:t>
      </w:r>
    </w:p>
    <w:p w:rsidR="000162AD" w:rsidRDefault="000162AD" w:rsidP="000162AD">
      <w:r>
        <w:t>412.9382</w:t>
      </w:r>
      <w:r>
        <w:tab/>
        <w:t>2.025e0</w:t>
      </w:r>
    </w:p>
    <w:p w:rsidR="000162AD" w:rsidRDefault="000162AD" w:rsidP="000162AD">
      <w:r>
        <w:t>412.9453</w:t>
      </w:r>
      <w:r>
        <w:tab/>
        <w:t>6.076e0</w:t>
      </w:r>
    </w:p>
    <w:p w:rsidR="000162AD" w:rsidRDefault="000162AD" w:rsidP="000162AD">
      <w:r>
        <w:t>412.9474</w:t>
      </w:r>
      <w:r>
        <w:tab/>
        <w:t>7.089e0</w:t>
      </w:r>
    </w:p>
    <w:p w:rsidR="000162AD" w:rsidRDefault="000162AD" w:rsidP="000162AD">
      <w:r>
        <w:t>412.9527</w:t>
      </w:r>
      <w:r>
        <w:tab/>
        <w:t>2.025e0</w:t>
      </w:r>
    </w:p>
    <w:p w:rsidR="000162AD" w:rsidRDefault="000162AD" w:rsidP="000162AD">
      <w:r>
        <w:t>412.9552</w:t>
      </w:r>
      <w:r>
        <w:tab/>
        <w:t>1.013e0</w:t>
      </w:r>
    </w:p>
    <w:p w:rsidR="000162AD" w:rsidRDefault="000162AD" w:rsidP="000162AD">
      <w:r>
        <w:t>412.9712</w:t>
      </w:r>
      <w:r>
        <w:tab/>
        <w:t>3.038e0</w:t>
      </w:r>
    </w:p>
    <w:p w:rsidR="000162AD" w:rsidRDefault="000162AD" w:rsidP="000162AD">
      <w:r>
        <w:t>412.9889</w:t>
      </w:r>
      <w:r>
        <w:tab/>
        <w:t>1.013e0</w:t>
      </w:r>
    </w:p>
    <w:p w:rsidR="000162AD" w:rsidRDefault="000162AD" w:rsidP="000162AD">
      <w:r>
        <w:t>412.9952</w:t>
      </w:r>
      <w:r>
        <w:tab/>
        <w:t>2.025e0</w:t>
      </w:r>
    </w:p>
    <w:p w:rsidR="000162AD" w:rsidRDefault="000162AD" w:rsidP="000162AD">
      <w:r>
        <w:t>412.9969</w:t>
      </w:r>
      <w:r>
        <w:tab/>
        <w:t>2.025e0</w:t>
      </w:r>
    </w:p>
    <w:p w:rsidR="000162AD" w:rsidRDefault="000162AD" w:rsidP="000162AD">
      <w:r>
        <w:t>412.9989</w:t>
      </w:r>
      <w:r>
        <w:tab/>
        <w:t>1.013e0</w:t>
      </w:r>
    </w:p>
    <w:p w:rsidR="000162AD" w:rsidRDefault="000162AD" w:rsidP="000162AD">
      <w:r>
        <w:t>413.0110</w:t>
      </w:r>
      <w:r>
        <w:tab/>
        <w:t>1.013e0</w:t>
      </w:r>
    </w:p>
    <w:p w:rsidR="000162AD" w:rsidRDefault="000162AD" w:rsidP="000162AD">
      <w:r>
        <w:lastRenderedPageBreak/>
        <w:t>413.0148</w:t>
      </w:r>
      <w:r>
        <w:tab/>
        <w:t>2.025e0</w:t>
      </w:r>
    </w:p>
    <w:p w:rsidR="000162AD" w:rsidRDefault="000162AD" w:rsidP="000162AD">
      <w:r>
        <w:t>413.0245</w:t>
      </w:r>
      <w:r>
        <w:tab/>
        <w:t>1.013e0</w:t>
      </w:r>
    </w:p>
    <w:p w:rsidR="000162AD" w:rsidRDefault="000162AD" w:rsidP="000162AD">
      <w:r>
        <w:t>413.0365</w:t>
      </w:r>
      <w:r>
        <w:tab/>
        <w:t>4.051e0</w:t>
      </w:r>
    </w:p>
    <w:p w:rsidR="000162AD" w:rsidRDefault="000162AD" w:rsidP="000162AD">
      <w:r>
        <w:t>413.0421</w:t>
      </w:r>
      <w:r>
        <w:tab/>
        <w:t>1.013e0</w:t>
      </w:r>
    </w:p>
    <w:p w:rsidR="000162AD" w:rsidRDefault="000162AD" w:rsidP="000162AD">
      <w:r>
        <w:t>413.0471</w:t>
      </w:r>
      <w:r>
        <w:tab/>
        <w:t>1.013e0</w:t>
      </w:r>
    </w:p>
    <w:p w:rsidR="000162AD" w:rsidRDefault="000162AD" w:rsidP="000162AD">
      <w:r>
        <w:t>413.0505</w:t>
      </w:r>
      <w:r>
        <w:tab/>
        <w:t>2.025e0</w:t>
      </w:r>
    </w:p>
    <w:p w:rsidR="000162AD" w:rsidRDefault="000162AD" w:rsidP="000162AD">
      <w:r>
        <w:t>413.0634</w:t>
      </w:r>
      <w:r>
        <w:tab/>
        <w:t>1.013e0</w:t>
      </w:r>
    </w:p>
    <w:p w:rsidR="000162AD" w:rsidRDefault="000162AD" w:rsidP="000162AD">
      <w:r>
        <w:t>413.0682</w:t>
      </w:r>
      <w:r>
        <w:tab/>
        <w:t>2.025e0</w:t>
      </w:r>
    </w:p>
    <w:p w:rsidR="000162AD" w:rsidRDefault="000162AD" w:rsidP="000162AD">
      <w:r>
        <w:t>413.0733</w:t>
      </w:r>
      <w:r>
        <w:tab/>
        <w:t>3.165e0</w:t>
      </w:r>
    </w:p>
    <w:p w:rsidR="000162AD" w:rsidRDefault="000162AD" w:rsidP="000162AD">
      <w:r>
        <w:t>413.0950</w:t>
      </w:r>
      <w:r>
        <w:tab/>
        <w:t>2.025e0</w:t>
      </w:r>
    </w:p>
    <w:p w:rsidR="000162AD" w:rsidRDefault="000162AD" w:rsidP="000162AD">
      <w:r>
        <w:t>413.0984</w:t>
      </w:r>
      <w:r>
        <w:tab/>
        <w:t>1.801e1</w:t>
      </w:r>
    </w:p>
    <w:p w:rsidR="000162AD" w:rsidRDefault="000162AD" w:rsidP="000162AD">
      <w:r>
        <w:t>413.1068</w:t>
      </w:r>
      <w:r>
        <w:tab/>
        <w:t>4.051e0</w:t>
      </w:r>
    </w:p>
    <w:p w:rsidR="000162AD" w:rsidRDefault="000162AD" w:rsidP="000162AD">
      <w:r>
        <w:t>413.1181</w:t>
      </w:r>
      <w:r>
        <w:tab/>
        <w:t>5.949e0</w:t>
      </w:r>
    </w:p>
    <w:p w:rsidR="000162AD" w:rsidRDefault="000162AD" w:rsidP="000162AD">
      <w:r>
        <w:t>413.1275</w:t>
      </w:r>
      <w:r>
        <w:tab/>
        <w:t>1.013e0</w:t>
      </w:r>
    </w:p>
    <w:p w:rsidR="000162AD" w:rsidRDefault="000162AD" w:rsidP="000162AD">
      <w:r>
        <w:t>413.1386</w:t>
      </w:r>
      <w:r>
        <w:tab/>
        <w:t>2.025e0</w:t>
      </w:r>
    </w:p>
    <w:p w:rsidR="000162AD" w:rsidRDefault="000162AD" w:rsidP="000162AD">
      <w:r>
        <w:t>413.1412</w:t>
      </w:r>
      <w:r>
        <w:tab/>
        <w:t>2.025e0</w:t>
      </w:r>
    </w:p>
    <w:p w:rsidR="000162AD" w:rsidRDefault="000162AD" w:rsidP="000162AD">
      <w:r>
        <w:t>413.1451</w:t>
      </w:r>
      <w:r>
        <w:tab/>
        <w:t>3.527e0</w:t>
      </w:r>
    </w:p>
    <w:p w:rsidR="000162AD" w:rsidRDefault="000162AD" w:rsidP="000162AD">
      <w:r>
        <w:t>413.1486</w:t>
      </w:r>
      <w:r>
        <w:tab/>
        <w:t>2.025e0</w:t>
      </w:r>
    </w:p>
    <w:p w:rsidR="000162AD" w:rsidRDefault="000162AD" w:rsidP="000162AD">
      <w:r>
        <w:t>413.1523</w:t>
      </w:r>
      <w:r>
        <w:tab/>
        <w:t>5.063e0</w:t>
      </w:r>
    </w:p>
    <w:p w:rsidR="000162AD" w:rsidRDefault="000162AD" w:rsidP="000162AD">
      <w:r>
        <w:lastRenderedPageBreak/>
        <w:t>413.1663</w:t>
      </w:r>
      <w:r>
        <w:tab/>
        <w:t>1.013e0</w:t>
      </w:r>
    </w:p>
    <w:p w:rsidR="000162AD" w:rsidRDefault="000162AD" w:rsidP="000162AD">
      <w:r>
        <w:t>413.1685</w:t>
      </w:r>
      <w:r>
        <w:tab/>
        <w:t>2.025e0</w:t>
      </w:r>
    </w:p>
    <w:p w:rsidR="000162AD" w:rsidRDefault="000162AD" w:rsidP="000162AD">
      <w:r>
        <w:t>413.1787</w:t>
      </w:r>
      <w:r>
        <w:tab/>
        <w:t>2.025e0</w:t>
      </w:r>
    </w:p>
    <w:p w:rsidR="000162AD" w:rsidRDefault="000162AD" w:rsidP="000162AD">
      <w:r>
        <w:t>413.2054</w:t>
      </w:r>
      <w:r>
        <w:tab/>
        <w:t>1.013e0</w:t>
      </w:r>
    </w:p>
    <w:p w:rsidR="000162AD" w:rsidRDefault="000162AD" w:rsidP="000162AD">
      <w:r>
        <w:t>413.2090</w:t>
      </w:r>
      <w:r>
        <w:tab/>
        <w:t>1.316e1</w:t>
      </w:r>
    </w:p>
    <w:p w:rsidR="000162AD" w:rsidRDefault="000162AD" w:rsidP="000162AD">
      <w:r>
        <w:t>413.2148</w:t>
      </w:r>
      <w:r>
        <w:tab/>
        <w:t>2.025e0</w:t>
      </w:r>
    </w:p>
    <w:p w:rsidR="000162AD" w:rsidRDefault="000162AD" w:rsidP="000162AD">
      <w:r>
        <w:t>413.2229</w:t>
      </w:r>
      <w:r>
        <w:tab/>
        <w:t>1.620e1</w:t>
      </w:r>
    </w:p>
    <w:p w:rsidR="000162AD" w:rsidRDefault="000162AD" w:rsidP="000162AD">
      <w:r>
        <w:t>413.2292</w:t>
      </w:r>
      <w:r>
        <w:tab/>
        <w:t>6.076e0</w:t>
      </w:r>
    </w:p>
    <w:p w:rsidR="000162AD" w:rsidRDefault="000162AD" w:rsidP="000162AD">
      <w:r>
        <w:t>413.2324</w:t>
      </w:r>
      <w:r>
        <w:tab/>
        <w:t>2.025e0</w:t>
      </w:r>
    </w:p>
    <w:p w:rsidR="000162AD" w:rsidRDefault="000162AD" w:rsidP="000162AD">
      <w:r>
        <w:t>413.2420</w:t>
      </w:r>
      <w:r>
        <w:tab/>
        <w:t>2.025e0</w:t>
      </w:r>
    </w:p>
    <w:p w:rsidR="000162AD" w:rsidRDefault="000162AD" w:rsidP="000162AD">
      <w:r>
        <w:t>413.2437</w:t>
      </w:r>
      <w:r>
        <w:tab/>
        <w:t>1.013e0</w:t>
      </w:r>
    </w:p>
    <w:p w:rsidR="000162AD" w:rsidRDefault="000162AD" w:rsidP="000162AD">
      <w:r>
        <w:t>413.2482</w:t>
      </w:r>
      <w:r>
        <w:tab/>
        <w:t>2.025e0</w:t>
      </w:r>
    </w:p>
    <w:p w:rsidR="000162AD" w:rsidRDefault="000162AD" w:rsidP="000162AD">
      <w:r>
        <w:t>413.2577</w:t>
      </w:r>
      <w:r>
        <w:tab/>
        <w:t>3.038e0</w:t>
      </w:r>
    </w:p>
    <w:p w:rsidR="000162AD" w:rsidRDefault="000162AD" w:rsidP="000162AD">
      <w:r>
        <w:t>413.2659</w:t>
      </w:r>
      <w:r>
        <w:tab/>
        <w:t>4.051e0</w:t>
      </w:r>
    </w:p>
    <w:p w:rsidR="000162AD" w:rsidRDefault="000162AD" w:rsidP="000162AD">
      <w:r>
        <w:t>413.2806</w:t>
      </w:r>
      <w:r>
        <w:tab/>
        <w:t>1.013e0</w:t>
      </w:r>
    </w:p>
    <w:p w:rsidR="000162AD" w:rsidRDefault="000162AD" w:rsidP="000162AD">
      <w:r>
        <w:t>413.2873</w:t>
      </w:r>
      <w:r>
        <w:tab/>
        <w:t>1.013e0</w:t>
      </w:r>
    </w:p>
    <w:p w:rsidR="000162AD" w:rsidRDefault="000162AD" w:rsidP="000162AD">
      <w:r>
        <w:t>413.2918</w:t>
      </w:r>
      <w:r>
        <w:tab/>
        <w:t>2.025e0</w:t>
      </w:r>
    </w:p>
    <w:p w:rsidR="000162AD" w:rsidRDefault="000162AD" w:rsidP="000162AD">
      <w:r>
        <w:t>413.2951</w:t>
      </w:r>
      <w:r>
        <w:tab/>
        <w:t>2.025e0</w:t>
      </w:r>
    </w:p>
    <w:p w:rsidR="000162AD" w:rsidRDefault="000162AD" w:rsidP="000162AD">
      <w:r>
        <w:t>413.2998</w:t>
      </w:r>
      <w:r>
        <w:tab/>
        <w:t>3.038e0</w:t>
      </w:r>
    </w:p>
    <w:p w:rsidR="000162AD" w:rsidRDefault="000162AD" w:rsidP="000162AD">
      <w:r>
        <w:lastRenderedPageBreak/>
        <w:t>413.3152</w:t>
      </w:r>
      <w:r>
        <w:tab/>
        <w:t>6.076e0</w:t>
      </w:r>
    </w:p>
    <w:p w:rsidR="000162AD" w:rsidRDefault="000162AD" w:rsidP="000162AD">
      <w:r>
        <w:t>413.3176</w:t>
      </w:r>
      <w:r>
        <w:tab/>
        <w:t>5.063e0</w:t>
      </w:r>
    </w:p>
    <w:p w:rsidR="000162AD" w:rsidRDefault="000162AD" w:rsidP="000162AD">
      <w:r>
        <w:t>413.3198</w:t>
      </w:r>
      <w:r>
        <w:tab/>
        <w:t>3.038e0</w:t>
      </w:r>
    </w:p>
    <w:p w:rsidR="000162AD" w:rsidRDefault="000162AD" w:rsidP="000162AD">
      <w:r>
        <w:t>413.3282</w:t>
      </w:r>
      <w:r>
        <w:tab/>
        <w:t>5.063e0</w:t>
      </w:r>
    </w:p>
    <w:p w:rsidR="000162AD" w:rsidRDefault="000162AD" w:rsidP="000162AD">
      <w:r>
        <w:t>413.3302</w:t>
      </w:r>
      <w:r>
        <w:tab/>
        <w:t>3.038e0</w:t>
      </w:r>
    </w:p>
    <w:p w:rsidR="000162AD" w:rsidRDefault="000162AD" w:rsidP="000162AD">
      <w:r>
        <w:t>413.3344</w:t>
      </w:r>
      <w:r>
        <w:tab/>
        <w:t>7.089e0</w:t>
      </w:r>
    </w:p>
    <w:p w:rsidR="000162AD" w:rsidRDefault="000162AD" w:rsidP="000162AD">
      <w:r>
        <w:t>413.3387</w:t>
      </w:r>
      <w:r>
        <w:tab/>
        <w:t>1.013e0</w:t>
      </w:r>
    </w:p>
    <w:p w:rsidR="000162AD" w:rsidRDefault="000162AD" w:rsidP="000162AD">
      <w:r>
        <w:t>413.3493</w:t>
      </w:r>
      <w:r>
        <w:tab/>
        <w:t>3.038e0</w:t>
      </w:r>
    </w:p>
    <w:p w:rsidR="000162AD" w:rsidRDefault="000162AD" w:rsidP="000162AD">
      <w:r>
        <w:t>413.3518</w:t>
      </w:r>
      <w:r>
        <w:tab/>
        <w:t>3.038e0</w:t>
      </w:r>
    </w:p>
    <w:p w:rsidR="000162AD" w:rsidRDefault="000162AD" w:rsidP="000162AD">
      <w:r>
        <w:t>413.3676</w:t>
      </w:r>
      <w:r>
        <w:tab/>
        <w:t>6.076e0</w:t>
      </w:r>
    </w:p>
    <w:p w:rsidR="000162AD" w:rsidRDefault="000162AD" w:rsidP="000162AD">
      <w:r>
        <w:t>413.3731</w:t>
      </w:r>
      <w:r>
        <w:tab/>
        <w:t>1.013e0</w:t>
      </w:r>
    </w:p>
    <w:p w:rsidR="000162AD" w:rsidRDefault="000162AD" w:rsidP="000162AD">
      <w:r>
        <w:t>413.3833</w:t>
      </w:r>
      <w:r>
        <w:tab/>
        <w:t>3.038e0</w:t>
      </w:r>
    </w:p>
    <w:p w:rsidR="000162AD" w:rsidRDefault="000162AD" w:rsidP="000162AD">
      <w:r>
        <w:t>413.3911</w:t>
      </w:r>
      <w:r>
        <w:tab/>
        <w:t>2.025e0</w:t>
      </w:r>
    </w:p>
    <w:p w:rsidR="000162AD" w:rsidRDefault="000162AD" w:rsidP="000162AD">
      <w:r>
        <w:t>413.3943</w:t>
      </w:r>
      <w:r>
        <w:tab/>
        <w:t>1.013e0</w:t>
      </w:r>
    </w:p>
    <w:p w:rsidR="000162AD" w:rsidRDefault="000162AD" w:rsidP="000162AD">
      <w:r>
        <w:t>413.3983</w:t>
      </w:r>
      <w:r>
        <w:tab/>
        <w:t>1.013e0</w:t>
      </w:r>
    </w:p>
    <w:p w:rsidR="000162AD" w:rsidRDefault="000162AD" w:rsidP="000162AD">
      <w:r>
        <w:t>413.4043</w:t>
      </w:r>
      <w:r>
        <w:tab/>
        <w:t>1.013e0</w:t>
      </w:r>
    </w:p>
    <w:p w:rsidR="000162AD" w:rsidRDefault="000162AD" w:rsidP="000162AD">
      <w:r>
        <w:t>413.4106</w:t>
      </w:r>
      <w:r>
        <w:tab/>
        <w:t>1.013e0</w:t>
      </w:r>
    </w:p>
    <w:p w:rsidR="000162AD" w:rsidRDefault="000162AD" w:rsidP="000162AD">
      <w:r>
        <w:t>413.4157</w:t>
      </w:r>
      <w:r>
        <w:tab/>
        <w:t>1.013e0</w:t>
      </w:r>
    </w:p>
    <w:p w:rsidR="000162AD" w:rsidRDefault="000162AD" w:rsidP="000162AD">
      <w:r>
        <w:t>413.4370</w:t>
      </w:r>
      <w:r>
        <w:tab/>
        <w:t>1.013e0</w:t>
      </w:r>
    </w:p>
    <w:p w:rsidR="000162AD" w:rsidRDefault="000162AD" w:rsidP="000162AD">
      <w:r>
        <w:lastRenderedPageBreak/>
        <w:t>413.4409</w:t>
      </w:r>
      <w:r>
        <w:tab/>
        <w:t>1.013e0</w:t>
      </w:r>
    </w:p>
    <w:p w:rsidR="000162AD" w:rsidRDefault="000162AD" w:rsidP="000162AD">
      <w:r>
        <w:t>413.4547</w:t>
      </w:r>
      <w:r>
        <w:tab/>
        <w:t>2.025e0</w:t>
      </w:r>
    </w:p>
    <w:p w:rsidR="000162AD" w:rsidRDefault="000162AD" w:rsidP="000162AD">
      <w:r>
        <w:t>413.4586</w:t>
      </w:r>
      <w:r>
        <w:tab/>
        <w:t>1.013e0</w:t>
      </w:r>
    </w:p>
    <w:p w:rsidR="000162AD" w:rsidRDefault="000162AD" w:rsidP="000162AD">
      <w:r>
        <w:t>413.4701</w:t>
      </w:r>
      <w:r>
        <w:tab/>
        <w:t>1.013e0</w:t>
      </w:r>
    </w:p>
    <w:p w:rsidR="000162AD" w:rsidRDefault="000162AD" w:rsidP="000162AD">
      <w:r>
        <w:t>413.4790</w:t>
      </w:r>
      <w:r>
        <w:tab/>
        <w:t>1.013e0</w:t>
      </w:r>
    </w:p>
    <w:p w:rsidR="000162AD" w:rsidRDefault="000162AD" w:rsidP="000162AD">
      <w:r>
        <w:t>413.5016</w:t>
      </w:r>
      <w:r>
        <w:tab/>
        <w:t>1.013e0</w:t>
      </w:r>
    </w:p>
    <w:p w:rsidR="000162AD" w:rsidRDefault="000162AD" w:rsidP="000162AD">
      <w:r>
        <w:t>413.5120</w:t>
      </w:r>
      <w:r>
        <w:tab/>
        <w:t>2.025e0</w:t>
      </w:r>
    </w:p>
    <w:p w:rsidR="000162AD" w:rsidRDefault="000162AD" w:rsidP="000162AD">
      <w:r>
        <w:t>413.5189</w:t>
      </w:r>
      <w:r>
        <w:tab/>
        <w:t>1.013e0</w:t>
      </w:r>
    </w:p>
    <w:p w:rsidR="000162AD" w:rsidRDefault="000162AD" w:rsidP="000162AD">
      <w:r>
        <w:t>413.5234</w:t>
      </w:r>
      <w:r>
        <w:tab/>
        <w:t>2.025e0</w:t>
      </w:r>
    </w:p>
    <w:p w:rsidR="000162AD" w:rsidRDefault="000162AD" w:rsidP="000162AD">
      <w:r>
        <w:t>413.5257</w:t>
      </w:r>
      <w:r>
        <w:tab/>
        <w:t>2.025e0</w:t>
      </w:r>
    </w:p>
    <w:p w:rsidR="000162AD" w:rsidRDefault="000162AD" w:rsidP="000162AD">
      <w:r>
        <w:t>413.5404</w:t>
      </w:r>
      <w:r>
        <w:tab/>
        <w:t>1.013e0</w:t>
      </w:r>
    </w:p>
    <w:p w:rsidR="000162AD" w:rsidRDefault="000162AD" w:rsidP="000162AD">
      <w:r>
        <w:t>413.5551</w:t>
      </w:r>
      <w:r>
        <w:tab/>
        <w:t>2.025e0</w:t>
      </w:r>
    </w:p>
    <w:p w:rsidR="000162AD" w:rsidRDefault="000162AD" w:rsidP="000162AD">
      <w:r>
        <w:t>413.5563</w:t>
      </w:r>
      <w:r>
        <w:tab/>
        <w:t>1.013e0</w:t>
      </w:r>
    </w:p>
    <w:p w:rsidR="000162AD" w:rsidRDefault="000162AD" w:rsidP="000162AD">
      <w:r>
        <w:t>413.5870</w:t>
      </w:r>
      <w:r>
        <w:tab/>
        <w:t>1.013e0</w:t>
      </w:r>
    </w:p>
    <w:p w:rsidR="000162AD" w:rsidRDefault="000162AD" w:rsidP="000162AD">
      <w:r>
        <w:t>413.5993</w:t>
      </w:r>
      <w:r>
        <w:tab/>
        <w:t>2.025e0</w:t>
      </w:r>
    </w:p>
    <w:p w:rsidR="000162AD" w:rsidRDefault="000162AD" w:rsidP="000162AD">
      <w:r>
        <w:t>413.6008</w:t>
      </w:r>
      <w:r>
        <w:tab/>
        <w:t>2.025e0</w:t>
      </w:r>
    </w:p>
    <w:p w:rsidR="000162AD" w:rsidRDefault="000162AD" w:rsidP="000162AD">
      <w:r>
        <w:t>413.6155</w:t>
      </w:r>
      <w:r>
        <w:tab/>
        <w:t>1.013e0</w:t>
      </w:r>
    </w:p>
    <w:p w:rsidR="000162AD" w:rsidRDefault="000162AD" w:rsidP="000162AD">
      <w:r>
        <w:t>413.6173</w:t>
      </w:r>
      <w:r>
        <w:tab/>
        <w:t>2.025e0</w:t>
      </w:r>
    </w:p>
    <w:p w:rsidR="000162AD" w:rsidRDefault="000162AD" w:rsidP="000162AD">
      <w:r>
        <w:t>413.6304</w:t>
      </w:r>
      <w:r>
        <w:tab/>
        <w:t>1.013e0</w:t>
      </w:r>
    </w:p>
    <w:p w:rsidR="000162AD" w:rsidRDefault="000162AD" w:rsidP="000162AD">
      <w:r>
        <w:lastRenderedPageBreak/>
        <w:t>413.6588</w:t>
      </w:r>
      <w:r>
        <w:tab/>
        <w:t>2.025e0</w:t>
      </w:r>
    </w:p>
    <w:p w:rsidR="000162AD" w:rsidRDefault="000162AD" w:rsidP="000162AD">
      <w:r>
        <w:t>413.6774</w:t>
      </w:r>
      <w:r>
        <w:tab/>
        <w:t>2.025e0</w:t>
      </w:r>
    </w:p>
    <w:p w:rsidR="000162AD" w:rsidRDefault="000162AD" w:rsidP="000162AD">
      <w:r>
        <w:t>413.6863</w:t>
      </w:r>
      <w:r>
        <w:tab/>
        <w:t>1.013e0</w:t>
      </w:r>
    </w:p>
    <w:p w:rsidR="000162AD" w:rsidRDefault="000162AD" w:rsidP="000162AD">
      <w:r>
        <w:t>413.6905</w:t>
      </w:r>
      <w:r>
        <w:tab/>
        <w:t>1.013e0</w:t>
      </w:r>
    </w:p>
    <w:p w:rsidR="000162AD" w:rsidRDefault="000162AD" w:rsidP="000162AD">
      <w:r>
        <w:t>413.7138</w:t>
      </w:r>
      <w:r>
        <w:tab/>
        <w:t>2.025e0</w:t>
      </w:r>
    </w:p>
    <w:p w:rsidR="000162AD" w:rsidRDefault="000162AD" w:rsidP="000162AD">
      <w:r>
        <w:t>413.7291</w:t>
      </w:r>
      <w:r>
        <w:tab/>
        <w:t>2.025e0</w:t>
      </w:r>
    </w:p>
    <w:p w:rsidR="000162AD" w:rsidRDefault="000162AD" w:rsidP="000162AD">
      <w:r>
        <w:t>413.7317</w:t>
      </w:r>
      <w:r>
        <w:tab/>
        <w:t>2.025e0</w:t>
      </w:r>
    </w:p>
    <w:p w:rsidR="000162AD" w:rsidRDefault="000162AD" w:rsidP="000162AD">
      <w:r>
        <w:t>413.7329</w:t>
      </w:r>
      <w:r>
        <w:tab/>
        <w:t>1.013e0</w:t>
      </w:r>
    </w:p>
    <w:p w:rsidR="000162AD" w:rsidRDefault="000162AD" w:rsidP="000162AD">
      <w:r>
        <w:t>413.7351</w:t>
      </w:r>
      <w:r>
        <w:tab/>
        <w:t>2.025e0</w:t>
      </w:r>
    </w:p>
    <w:p w:rsidR="000162AD" w:rsidRDefault="000162AD" w:rsidP="000162AD">
      <w:r>
        <w:t>413.7399</w:t>
      </w:r>
      <w:r>
        <w:tab/>
        <w:t>2.025e0</w:t>
      </w:r>
    </w:p>
    <w:p w:rsidR="000162AD" w:rsidRDefault="000162AD" w:rsidP="000162AD">
      <w:r>
        <w:t>413.7612</w:t>
      </w:r>
      <w:r>
        <w:tab/>
        <w:t>2.025e0</w:t>
      </w:r>
    </w:p>
    <w:p w:rsidR="000162AD" w:rsidRDefault="000162AD" w:rsidP="000162AD">
      <w:r>
        <w:t>413.7721</w:t>
      </w:r>
      <w:r>
        <w:tab/>
        <w:t>1.013e0</w:t>
      </w:r>
    </w:p>
    <w:p w:rsidR="000162AD" w:rsidRDefault="000162AD" w:rsidP="000162AD">
      <w:r>
        <w:t>413.7827</w:t>
      </w:r>
      <w:r>
        <w:tab/>
        <w:t>2.025e0</w:t>
      </w:r>
    </w:p>
    <w:p w:rsidR="000162AD" w:rsidRDefault="000162AD" w:rsidP="000162AD">
      <w:r>
        <w:t>413.7937</w:t>
      </w:r>
      <w:r>
        <w:tab/>
        <w:t>2.504e0</w:t>
      </w:r>
    </w:p>
    <w:p w:rsidR="000162AD" w:rsidRDefault="000162AD" w:rsidP="000162AD">
      <w:r>
        <w:t>413.8046</w:t>
      </w:r>
      <w:r>
        <w:tab/>
        <w:t>2.025e0</w:t>
      </w:r>
    </w:p>
    <w:p w:rsidR="000162AD" w:rsidRDefault="000162AD" w:rsidP="000162AD">
      <w:r>
        <w:t>413.8195</w:t>
      </w:r>
      <w:r>
        <w:tab/>
        <w:t>1.013e0</w:t>
      </w:r>
    </w:p>
    <w:p w:rsidR="000162AD" w:rsidRDefault="000162AD" w:rsidP="000162AD">
      <w:r>
        <w:t>413.8417</w:t>
      </w:r>
      <w:r>
        <w:tab/>
        <w:t>1.013e0</w:t>
      </w:r>
    </w:p>
    <w:p w:rsidR="000162AD" w:rsidRDefault="000162AD" w:rsidP="000162AD">
      <w:r>
        <w:t>413.8475</w:t>
      </w:r>
      <w:r>
        <w:tab/>
        <w:t>3.038e0</w:t>
      </w:r>
    </w:p>
    <w:p w:rsidR="000162AD" w:rsidRDefault="000162AD" w:rsidP="000162AD">
      <w:r>
        <w:t>413.8567</w:t>
      </w:r>
      <w:r>
        <w:tab/>
        <w:t>1.013e0</w:t>
      </w:r>
    </w:p>
    <w:p w:rsidR="000162AD" w:rsidRDefault="000162AD" w:rsidP="000162AD">
      <w:r>
        <w:lastRenderedPageBreak/>
        <w:t>413.8593</w:t>
      </w:r>
      <w:r>
        <w:tab/>
        <w:t>2.025e0</w:t>
      </w:r>
    </w:p>
    <w:p w:rsidR="000162AD" w:rsidRDefault="000162AD" w:rsidP="000162AD">
      <w:r>
        <w:t>413.8790</w:t>
      </w:r>
      <w:r>
        <w:tab/>
        <w:t>1.013e0</w:t>
      </w:r>
    </w:p>
    <w:p w:rsidR="000162AD" w:rsidRDefault="000162AD" w:rsidP="000162AD">
      <w:r>
        <w:t>413.8862</w:t>
      </w:r>
      <w:r>
        <w:tab/>
        <w:t>3.038e0</w:t>
      </w:r>
    </w:p>
    <w:p w:rsidR="000162AD" w:rsidRDefault="000162AD" w:rsidP="000162AD">
      <w:r>
        <w:t>413.8970</w:t>
      </w:r>
      <w:r>
        <w:tab/>
        <w:t>1.013e0</w:t>
      </w:r>
    </w:p>
    <w:p w:rsidR="000162AD" w:rsidRDefault="000162AD" w:rsidP="000162AD">
      <w:r>
        <w:t>413.8994</w:t>
      </w:r>
      <w:r>
        <w:tab/>
        <w:t>1.013e0</w:t>
      </w:r>
    </w:p>
    <w:p w:rsidR="000162AD" w:rsidRDefault="000162AD" w:rsidP="000162AD">
      <w:r>
        <w:t>413.9006</w:t>
      </w:r>
      <w:r>
        <w:tab/>
        <w:t>1.013e0</w:t>
      </w:r>
    </w:p>
    <w:p w:rsidR="000162AD" w:rsidRDefault="000162AD" w:rsidP="000162AD">
      <w:r>
        <w:t>413.9032</w:t>
      </w:r>
      <w:r>
        <w:tab/>
        <w:t>4.051e0</w:t>
      </w:r>
    </w:p>
    <w:p w:rsidR="000162AD" w:rsidRDefault="000162AD" w:rsidP="000162AD">
      <w:r>
        <w:t>413.9044</w:t>
      </w:r>
      <w:r>
        <w:tab/>
        <w:t>2.025e0</w:t>
      </w:r>
    </w:p>
    <w:p w:rsidR="000162AD" w:rsidRDefault="000162AD" w:rsidP="000162AD">
      <w:r>
        <w:t>413.9149</w:t>
      </w:r>
      <w:r>
        <w:tab/>
        <w:t>1.013e0</w:t>
      </w:r>
    </w:p>
    <w:p w:rsidR="000162AD" w:rsidRDefault="000162AD" w:rsidP="000162AD">
      <w:r>
        <w:t>413.9218</w:t>
      </w:r>
      <w:r>
        <w:tab/>
        <w:t>2.025e0</w:t>
      </w:r>
    </w:p>
    <w:p w:rsidR="000162AD" w:rsidRDefault="000162AD" w:rsidP="000162AD">
      <w:r>
        <w:t>413.9405</w:t>
      </w:r>
      <w:r>
        <w:tab/>
        <w:t>2.025e0</w:t>
      </w:r>
    </w:p>
    <w:p w:rsidR="000162AD" w:rsidRDefault="000162AD" w:rsidP="000162AD">
      <w:r>
        <w:t>413.9437</w:t>
      </w:r>
      <w:r>
        <w:tab/>
        <w:t>1.013e0</w:t>
      </w:r>
    </w:p>
    <w:p w:rsidR="000162AD" w:rsidRDefault="000162AD" w:rsidP="000162AD">
      <w:r>
        <w:t>413.9513</w:t>
      </w:r>
      <w:r>
        <w:tab/>
        <w:t>1.013e0</w:t>
      </w:r>
    </w:p>
    <w:p w:rsidR="000162AD" w:rsidRDefault="000162AD" w:rsidP="000162AD">
      <w:r>
        <w:t>413.9574</w:t>
      </w:r>
      <w:r>
        <w:tab/>
        <w:t>2.025e0</w:t>
      </w:r>
    </w:p>
    <w:p w:rsidR="000162AD" w:rsidRDefault="000162AD" w:rsidP="000162AD">
      <w:r>
        <w:t>413.9633</w:t>
      </w:r>
      <w:r>
        <w:tab/>
        <w:t>2.025e0</w:t>
      </w:r>
    </w:p>
    <w:p w:rsidR="000162AD" w:rsidRDefault="000162AD" w:rsidP="000162AD">
      <w:r>
        <w:t>413.9679</w:t>
      </w:r>
      <w:r>
        <w:tab/>
        <w:t>2.025e0</w:t>
      </w:r>
    </w:p>
    <w:p w:rsidR="000162AD" w:rsidRDefault="000162AD" w:rsidP="000162AD">
      <w:r>
        <w:t>413.9789</w:t>
      </w:r>
      <w:r>
        <w:tab/>
        <w:t>5.063e0</w:t>
      </w:r>
    </w:p>
    <w:p w:rsidR="000162AD" w:rsidRDefault="000162AD" w:rsidP="000162AD">
      <w:r>
        <w:t>413.9857</w:t>
      </w:r>
      <w:r>
        <w:tab/>
        <w:t>2.025e0</w:t>
      </w:r>
    </w:p>
    <w:p w:rsidR="000162AD" w:rsidRDefault="000162AD" w:rsidP="000162AD">
      <w:r>
        <w:t>413.9952</w:t>
      </w:r>
      <w:r>
        <w:tab/>
        <w:t>5.063e0</w:t>
      </w:r>
    </w:p>
    <w:p w:rsidR="000162AD" w:rsidRDefault="000162AD" w:rsidP="000162AD">
      <w:r>
        <w:lastRenderedPageBreak/>
        <w:t>414.0157</w:t>
      </w:r>
      <w:r>
        <w:tab/>
        <w:t>1.013e0</w:t>
      </w:r>
    </w:p>
    <w:p w:rsidR="000162AD" w:rsidRDefault="000162AD" w:rsidP="000162AD">
      <w:r>
        <w:t>414.0175</w:t>
      </w:r>
      <w:r>
        <w:tab/>
        <w:t>3.486e0</w:t>
      </w:r>
    </w:p>
    <w:p w:rsidR="000162AD" w:rsidRDefault="000162AD" w:rsidP="000162AD">
      <w:r>
        <w:t>414.0201</w:t>
      </w:r>
      <w:r>
        <w:tab/>
        <w:t>6.076e0</w:t>
      </w:r>
    </w:p>
    <w:p w:rsidR="000162AD" w:rsidRDefault="000162AD" w:rsidP="000162AD">
      <w:r>
        <w:t>414.0249</w:t>
      </w:r>
      <w:r>
        <w:tab/>
        <w:t>1.013e0</w:t>
      </w:r>
    </w:p>
    <w:p w:rsidR="000162AD" w:rsidRDefault="000162AD" w:rsidP="000162AD">
      <w:r>
        <w:t>414.0311</w:t>
      </w:r>
      <w:r>
        <w:tab/>
        <w:t>1.013e0</w:t>
      </w:r>
    </w:p>
    <w:p w:rsidR="000162AD" w:rsidRDefault="000162AD" w:rsidP="000162AD">
      <w:r>
        <w:t>414.0402</w:t>
      </w:r>
      <w:r>
        <w:tab/>
        <w:t>2.025e0</w:t>
      </w:r>
    </w:p>
    <w:p w:rsidR="000162AD" w:rsidRDefault="000162AD" w:rsidP="000162AD">
      <w:r>
        <w:t>414.0525</w:t>
      </w:r>
      <w:r>
        <w:tab/>
        <w:t>3.038e0</w:t>
      </w:r>
    </w:p>
    <w:p w:rsidR="000162AD" w:rsidRDefault="000162AD" w:rsidP="000162AD">
      <w:r>
        <w:t>414.0535</w:t>
      </w:r>
      <w:r>
        <w:tab/>
        <w:t>1.013e0</w:t>
      </w:r>
    </w:p>
    <w:p w:rsidR="000162AD" w:rsidRDefault="000162AD" w:rsidP="000162AD">
      <w:r>
        <w:t>414.0641</w:t>
      </w:r>
      <w:r>
        <w:tab/>
        <w:t>3.038e0</w:t>
      </w:r>
    </w:p>
    <w:p w:rsidR="000162AD" w:rsidRDefault="000162AD" w:rsidP="000162AD">
      <w:r>
        <w:t>414.0676</w:t>
      </w:r>
      <w:r>
        <w:tab/>
        <w:t>2.025e0</w:t>
      </w:r>
    </w:p>
    <w:p w:rsidR="000162AD" w:rsidRDefault="000162AD" w:rsidP="000162AD">
      <w:r>
        <w:t>414.0713</w:t>
      </w:r>
      <w:r>
        <w:tab/>
        <w:t>4.051e0</w:t>
      </w:r>
    </w:p>
    <w:p w:rsidR="000162AD" w:rsidRDefault="000162AD" w:rsidP="000162AD">
      <w:r>
        <w:t>414.0773</w:t>
      </w:r>
      <w:r>
        <w:tab/>
        <w:t>4.051e0</w:t>
      </w:r>
    </w:p>
    <w:p w:rsidR="000162AD" w:rsidRDefault="000162AD" w:rsidP="000162AD">
      <w:r>
        <w:t>414.0896</w:t>
      </w:r>
      <w:r>
        <w:tab/>
        <w:t>6.076e0</w:t>
      </w:r>
    </w:p>
    <w:p w:rsidR="000162AD" w:rsidRDefault="000162AD" w:rsidP="000162AD">
      <w:r>
        <w:t>414.1117</w:t>
      </w:r>
      <w:r>
        <w:tab/>
        <w:t>2.025e0</w:t>
      </w:r>
    </w:p>
    <w:p w:rsidR="000162AD" w:rsidRDefault="000162AD" w:rsidP="000162AD">
      <w:r>
        <w:t>414.1150</w:t>
      </w:r>
      <w:r>
        <w:tab/>
        <w:t>2.025e0</w:t>
      </w:r>
    </w:p>
    <w:p w:rsidR="000162AD" w:rsidRDefault="000162AD" w:rsidP="000162AD">
      <w:r>
        <w:t>414.1212</w:t>
      </w:r>
      <w:r>
        <w:tab/>
        <w:t>2.025e0</w:t>
      </w:r>
    </w:p>
    <w:p w:rsidR="000162AD" w:rsidRDefault="000162AD" w:rsidP="000162AD">
      <w:r>
        <w:t>414.1397</w:t>
      </w:r>
      <w:r>
        <w:tab/>
        <w:t>8.521e0</w:t>
      </w:r>
    </w:p>
    <w:p w:rsidR="000162AD" w:rsidRDefault="000162AD" w:rsidP="000162AD">
      <w:r>
        <w:t>414.1479</w:t>
      </w:r>
      <w:r>
        <w:tab/>
        <w:t>2.025e0</w:t>
      </w:r>
    </w:p>
    <w:p w:rsidR="000162AD" w:rsidRDefault="000162AD" w:rsidP="000162AD">
      <w:r>
        <w:t>414.1501</w:t>
      </w:r>
      <w:r>
        <w:tab/>
        <w:t>1.013e0</w:t>
      </w:r>
    </w:p>
    <w:p w:rsidR="000162AD" w:rsidRDefault="000162AD" w:rsidP="000162AD">
      <w:r>
        <w:lastRenderedPageBreak/>
        <w:t>414.1545</w:t>
      </w:r>
      <w:r>
        <w:tab/>
        <w:t>8.101e0</w:t>
      </w:r>
    </w:p>
    <w:p w:rsidR="000162AD" w:rsidRDefault="000162AD" w:rsidP="000162AD">
      <w:r>
        <w:t>414.1626</w:t>
      </w:r>
      <w:r>
        <w:tab/>
        <w:t>1.013e0</w:t>
      </w:r>
    </w:p>
    <w:p w:rsidR="000162AD" w:rsidRDefault="000162AD" w:rsidP="000162AD">
      <w:r>
        <w:t>414.1653</w:t>
      </w:r>
      <w:r>
        <w:tab/>
        <w:t>2.025e0</w:t>
      </w:r>
    </w:p>
    <w:p w:rsidR="000162AD" w:rsidRDefault="000162AD" w:rsidP="000162AD">
      <w:r>
        <w:t>414.1713</w:t>
      </w:r>
      <w:r>
        <w:tab/>
        <w:t>1.013e0</w:t>
      </w:r>
    </w:p>
    <w:p w:rsidR="000162AD" w:rsidRDefault="000162AD" w:rsidP="000162AD">
      <w:r>
        <w:t>414.1780</w:t>
      </w:r>
      <w:r>
        <w:tab/>
        <w:t>2.025e0</w:t>
      </w:r>
    </w:p>
    <w:p w:rsidR="000162AD" w:rsidRDefault="000162AD" w:rsidP="000162AD">
      <w:r>
        <w:t>414.1927</w:t>
      </w:r>
      <w:r>
        <w:tab/>
        <w:t>2.025e0</w:t>
      </w:r>
    </w:p>
    <w:p w:rsidR="000162AD" w:rsidRDefault="000162AD" w:rsidP="000162AD">
      <w:r>
        <w:t>414.1988</w:t>
      </w:r>
      <w:r>
        <w:tab/>
        <w:t>1.013e0</w:t>
      </w:r>
    </w:p>
    <w:p w:rsidR="000162AD" w:rsidRDefault="000162AD" w:rsidP="000162AD">
      <w:r>
        <w:t>414.2062</w:t>
      </w:r>
      <w:r>
        <w:tab/>
        <w:t>1.013e0</w:t>
      </w:r>
    </w:p>
    <w:p w:rsidR="000162AD" w:rsidRDefault="000162AD" w:rsidP="000162AD">
      <w:r>
        <w:t>414.2134</w:t>
      </w:r>
      <w:r>
        <w:tab/>
        <w:t>4.051e0</w:t>
      </w:r>
    </w:p>
    <w:p w:rsidR="000162AD" w:rsidRDefault="000162AD" w:rsidP="000162AD">
      <w:r>
        <w:t>414.2201</w:t>
      </w:r>
      <w:r>
        <w:tab/>
        <w:t>2.025e0</w:t>
      </w:r>
    </w:p>
    <w:p w:rsidR="000162AD" w:rsidRDefault="000162AD" w:rsidP="000162AD">
      <w:r>
        <w:t>414.2356</w:t>
      </w:r>
      <w:r>
        <w:tab/>
        <w:t>1.013e0</w:t>
      </w:r>
    </w:p>
    <w:p w:rsidR="000162AD" w:rsidRDefault="000162AD" w:rsidP="000162AD">
      <w:r>
        <w:t>414.2397</w:t>
      </w:r>
      <w:r>
        <w:tab/>
        <w:t>3.567e0</w:t>
      </w:r>
    </w:p>
    <w:p w:rsidR="000162AD" w:rsidRDefault="000162AD" w:rsidP="000162AD">
      <w:r>
        <w:t>414.2430</w:t>
      </w:r>
      <w:r>
        <w:tab/>
        <w:t>1.013e0</w:t>
      </w:r>
    </w:p>
    <w:p w:rsidR="000162AD" w:rsidRDefault="000162AD" w:rsidP="000162AD">
      <w:r>
        <w:t>414.2566</w:t>
      </w:r>
      <w:r>
        <w:tab/>
        <w:t>1.013e0</w:t>
      </w:r>
    </w:p>
    <w:p w:rsidR="000162AD" w:rsidRDefault="000162AD" w:rsidP="000162AD">
      <w:r>
        <w:t>414.2589</w:t>
      </w:r>
      <w:r>
        <w:tab/>
        <w:t>3.038e0</w:t>
      </w:r>
    </w:p>
    <w:p w:rsidR="000162AD" w:rsidRDefault="000162AD" w:rsidP="000162AD">
      <w:r>
        <w:t>414.2638</w:t>
      </w:r>
      <w:r>
        <w:tab/>
        <w:t>4.051e0</w:t>
      </w:r>
    </w:p>
    <w:p w:rsidR="000162AD" w:rsidRDefault="000162AD" w:rsidP="000162AD">
      <w:r>
        <w:t>414.2679</w:t>
      </w:r>
      <w:r>
        <w:tab/>
        <w:t>2.025e0</w:t>
      </w:r>
    </w:p>
    <w:p w:rsidR="000162AD" w:rsidRDefault="000162AD" w:rsidP="000162AD">
      <w:r>
        <w:t>414.2706</w:t>
      </w:r>
      <w:r>
        <w:tab/>
        <w:t>1.013e0</w:t>
      </w:r>
    </w:p>
    <w:p w:rsidR="000162AD" w:rsidRDefault="000162AD" w:rsidP="000162AD">
      <w:r>
        <w:t>414.2769</w:t>
      </w:r>
      <w:r>
        <w:tab/>
        <w:t>5.063e0</w:t>
      </w:r>
    </w:p>
    <w:p w:rsidR="000162AD" w:rsidRDefault="000162AD" w:rsidP="000162AD">
      <w:r>
        <w:lastRenderedPageBreak/>
        <w:t>414.2858</w:t>
      </w:r>
      <w:r>
        <w:tab/>
        <w:t>1.013e0</w:t>
      </w:r>
    </w:p>
    <w:p w:rsidR="000162AD" w:rsidRDefault="000162AD" w:rsidP="000162AD">
      <w:r>
        <w:t>414.2870</w:t>
      </w:r>
      <w:r>
        <w:tab/>
        <w:t>1.013e0</w:t>
      </w:r>
    </w:p>
    <w:p w:rsidR="000162AD" w:rsidRDefault="000162AD" w:rsidP="000162AD">
      <w:r>
        <w:t>414.2920</w:t>
      </w:r>
      <w:r>
        <w:tab/>
        <w:t>1.013e0</w:t>
      </w:r>
    </w:p>
    <w:p w:rsidR="000162AD" w:rsidRDefault="000162AD" w:rsidP="000162AD">
      <w:r>
        <w:t>414.2945</w:t>
      </w:r>
      <w:r>
        <w:tab/>
        <w:t>5.063e0</w:t>
      </w:r>
    </w:p>
    <w:p w:rsidR="000162AD" w:rsidRDefault="000162AD" w:rsidP="000162AD">
      <w:r>
        <w:t>414.3015</w:t>
      </w:r>
      <w:r>
        <w:tab/>
        <w:t>4.051e0</w:t>
      </w:r>
    </w:p>
    <w:p w:rsidR="000162AD" w:rsidRDefault="000162AD" w:rsidP="000162AD">
      <w:r>
        <w:t>414.3065</w:t>
      </w:r>
      <w:r>
        <w:tab/>
        <w:t>2.025e0</w:t>
      </w:r>
    </w:p>
    <w:p w:rsidR="000162AD" w:rsidRDefault="000162AD" w:rsidP="000162AD">
      <w:r>
        <w:t>414.3135</w:t>
      </w:r>
      <w:r>
        <w:tab/>
        <w:t>1.013e0</w:t>
      </w:r>
    </w:p>
    <w:p w:rsidR="000162AD" w:rsidRDefault="000162AD" w:rsidP="000162AD">
      <w:r>
        <w:t>414.3173</w:t>
      </w:r>
      <w:r>
        <w:tab/>
        <w:t>1.013e0</w:t>
      </w:r>
    </w:p>
    <w:p w:rsidR="000162AD" w:rsidRDefault="000162AD" w:rsidP="000162AD">
      <w:r>
        <w:t>414.3235</w:t>
      </w:r>
      <w:r>
        <w:tab/>
        <w:t>1.013e0</w:t>
      </w:r>
    </w:p>
    <w:p w:rsidR="000162AD" w:rsidRDefault="000162AD" w:rsidP="000162AD">
      <w:r>
        <w:t>414.3379</w:t>
      </w:r>
      <w:r>
        <w:tab/>
        <w:t>3.038e0</w:t>
      </w:r>
    </w:p>
    <w:p w:rsidR="000162AD" w:rsidRDefault="000162AD" w:rsidP="000162AD">
      <w:r>
        <w:t>414.3446</w:t>
      </w:r>
      <w:r>
        <w:tab/>
        <w:t>2.025e0</w:t>
      </w:r>
    </w:p>
    <w:p w:rsidR="000162AD" w:rsidRDefault="000162AD" w:rsidP="000162AD">
      <w:r>
        <w:t>414.3521</w:t>
      </w:r>
      <w:r>
        <w:tab/>
        <w:t>3.038e0</w:t>
      </w:r>
    </w:p>
    <w:p w:rsidR="000162AD" w:rsidRDefault="000162AD" w:rsidP="000162AD">
      <w:r>
        <w:t>414.3567</w:t>
      </w:r>
      <w:r>
        <w:tab/>
        <w:t>1.013e0</w:t>
      </w:r>
    </w:p>
    <w:p w:rsidR="000162AD" w:rsidRDefault="000162AD" w:rsidP="000162AD">
      <w:r>
        <w:t>414.3745</w:t>
      </w:r>
      <w:r>
        <w:tab/>
        <w:t>2.025e0</w:t>
      </w:r>
    </w:p>
    <w:p w:rsidR="000162AD" w:rsidRDefault="000162AD" w:rsidP="000162AD">
      <w:r>
        <w:t>414.3890</w:t>
      </w:r>
      <w:r>
        <w:tab/>
        <w:t>2.025e0</w:t>
      </w:r>
    </w:p>
    <w:p w:rsidR="000162AD" w:rsidRDefault="000162AD" w:rsidP="000162AD">
      <w:r>
        <w:t>414.3956</w:t>
      </w:r>
      <w:r>
        <w:tab/>
        <w:t>3.038e0</w:t>
      </w:r>
    </w:p>
    <w:p w:rsidR="000162AD" w:rsidRDefault="000162AD" w:rsidP="000162AD">
      <w:r>
        <w:t>414.4205</w:t>
      </w:r>
      <w:r>
        <w:tab/>
        <w:t>1.013e0</w:t>
      </w:r>
    </w:p>
    <w:p w:rsidR="000162AD" w:rsidRDefault="000162AD" w:rsidP="000162AD">
      <w:r>
        <w:t>414.4327</w:t>
      </w:r>
      <w:r>
        <w:tab/>
        <w:t>1.013e0</w:t>
      </w:r>
    </w:p>
    <w:p w:rsidR="000162AD" w:rsidRDefault="000162AD" w:rsidP="000162AD">
      <w:r>
        <w:t>414.4537</w:t>
      </w:r>
      <w:r>
        <w:tab/>
        <w:t>1.013e0</w:t>
      </w:r>
    </w:p>
    <w:p w:rsidR="000162AD" w:rsidRDefault="000162AD" w:rsidP="000162AD">
      <w:r>
        <w:lastRenderedPageBreak/>
        <w:t>414.4745</w:t>
      </w:r>
      <w:r>
        <w:tab/>
        <w:t>2.025e0</w:t>
      </w:r>
    </w:p>
    <w:p w:rsidR="000162AD" w:rsidRDefault="000162AD" w:rsidP="000162AD">
      <w:r>
        <w:t>414.5063</w:t>
      </w:r>
      <w:r>
        <w:tab/>
        <w:t>1.013e0</w:t>
      </w:r>
    </w:p>
    <w:p w:rsidR="000162AD" w:rsidRDefault="000162AD" w:rsidP="000162AD">
      <w:r>
        <w:t>414.5122</w:t>
      </w:r>
      <w:r>
        <w:tab/>
        <w:t>1.013e0</w:t>
      </w:r>
    </w:p>
    <w:p w:rsidR="000162AD" w:rsidRDefault="000162AD" w:rsidP="000162AD">
      <w:r>
        <w:t>414.5239</w:t>
      </w:r>
      <w:r>
        <w:tab/>
        <w:t>1.013e0</w:t>
      </w:r>
    </w:p>
    <w:p w:rsidR="000162AD" w:rsidRDefault="000162AD" w:rsidP="000162AD">
      <w:r>
        <w:t>414.5278</w:t>
      </w:r>
      <w:r>
        <w:tab/>
        <w:t>1.013e0</w:t>
      </w:r>
    </w:p>
    <w:p w:rsidR="000162AD" w:rsidRDefault="000162AD" w:rsidP="000162AD">
      <w:r>
        <w:t>414.5418</w:t>
      </w:r>
      <w:r>
        <w:tab/>
        <w:t>1.013e0</w:t>
      </w:r>
    </w:p>
    <w:p w:rsidR="000162AD" w:rsidRDefault="000162AD" w:rsidP="000162AD">
      <w:r>
        <w:t>414.5480</w:t>
      </w:r>
      <w:r>
        <w:tab/>
        <w:t>2.025e0</w:t>
      </w:r>
    </w:p>
    <w:p w:rsidR="000162AD" w:rsidRDefault="000162AD" w:rsidP="000162AD">
      <w:r>
        <w:t>414.5584</w:t>
      </w:r>
      <w:r>
        <w:tab/>
        <w:t>2.025e0</w:t>
      </w:r>
    </w:p>
    <w:p w:rsidR="000162AD" w:rsidRDefault="000162AD" w:rsidP="000162AD">
      <w:r>
        <w:t>414.5843</w:t>
      </w:r>
      <w:r>
        <w:tab/>
        <w:t>1.013e0</w:t>
      </w:r>
    </w:p>
    <w:p w:rsidR="000162AD" w:rsidRDefault="000162AD" w:rsidP="000162AD">
      <w:r>
        <w:t>414.5885</w:t>
      </w:r>
      <w:r>
        <w:tab/>
        <w:t>1.013e0</w:t>
      </w:r>
    </w:p>
    <w:p w:rsidR="000162AD" w:rsidRDefault="000162AD" w:rsidP="000162AD">
      <w:r>
        <w:t>414.6057</w:t>
      </w:r>
      <w:r>
        <w:tab/>
        <w:t>1.013e0</w:t>
      </w:r>
    </w:p>
    <w:p w:rsidR="000162AD" w:rsidRDefault="000162AD" w:rsidP="000162AD">
      <w:r>
        <w:t>414.6099</w:t>
      </w:r>
      <w:r>
        <w:tab/>
        <w:t>1.013e0</w:t>
      </w:r>
    </w:p>
    <w:p w:rsidR="000162AD" w:rsidRDefault="000162AD" w:rsidP="000162AD">
      <w:r>
        <w:t>414.6157</w:t>
      </w:r>
      <w:r>
        <w:tab/>
        <w:t>1.013e0</w:t>
      </w:r>
    </w:p>
    <w:p w:rsidR="000162AD" w:rsidRDefault="000162AD" w:rsidP="000162AD">
      <w:r>
        <w:t>414.6394</w:t>
      </w:r>
      <w:r>
        <w:tab/>
        <w:t>2.025e0</w:t>
      </w:r>
    </w:p>
    <w:p w:rsidR="000162AD" w:rsidRDefault="000162AD" w:rsidP="000162AD">
      <w:r>
        <w:t>414.6691</w:t>
      </w:r>
      <w:r>
        <w:tab/>
        <w:t>1.013e0</w:t>
      </w:r>
    </w:p>
    <w:p w:rsidR="000162AD" w:rsidRDefault="000162AD" w:rsidP="000162AD">
      <w:r>
        <w:t>414.6729</w:t>
      </w:r>
      <w:r>
        <w:tab/>
        <w:t>1.013e0</w:t>
      </w:r>
    </w:p>
    <w:p w:rsidR="000162AD" w:rsidRDefault="000162AD" w:rsidP="000162AD">
      <w:r>
        <w:t>414.6960</w:t>
      </w:r>
      <w:r>
        <w:tab/>
        <w:t>1.013e0</w:t>
      </w:r>
    </w:p>
    <w:p w:rsidR="000162AD" w:rsidRDefault="000162AD" w:rsidP="000162AD">
      <w:r>
        <w:t>414.7031</w:t>
      </w:r>
      <w:r>
        <w:tab/>
        <w:t>1.013e0</w:t>
      </w:r>
    </w:p>
    <w:p w:rsidR="000162AD" w:rsidRDefault="000162AD" w:rsidP="000162AD">
      <w:r>
        <w:t>414.7176</w:t>
      </w:r>
      <w:r>
        <w:tab/>
        <w:t>1.013e0</w:t>
      </w:r>
    </w:p>
    <w:p w:rsidR="000162AD" w:rsidRDefault="000162AD" w:rsidP="000162AD">
      <w:r>
        <w:lastRenderedPageBreak/>
        <w:t>414.7253</w:t>
      </w:r>
      <w:r>
        <w:tab/>
        <w:t>1.013e0</w:t>
      </w:r>
    </w:p>
    <w:p w:rsidR="000162AD" w:rsidRDefault="000162AD" w:rsidP="000162AD">
      <w:r>
        <w:t>414.7430</w:t>
      </w:r>
      <w:r>
        <w:tab/>
        <w:t>2.025e0</w:t>
      </w:r>
    </w:p>
    <w:p w:rsidR="000162AD" w:rsidRDefault="000162AD" w:rsidP="000162AD">
      <w:r>
        <w:t>414.7486</w:t>
      </w:r>
      <w:r>
        <w:tab/>
        <w:t>2.025e0</w:t>
      </w:r>
    </w:p>
    <w:p w:rsidR="000162AD" w:rsidRDefault="000162AD" w:rsidP="000162AD">
      <w:r>
        <w:t>414.7556</w:t>
      </w:r>
      <w:r>
        <w:tab/>
        <w:t>1.013e0</w:t>
      </w:r>
    </w:p>
    <w:p w:rsidR="000162AD" w:rsidRDefault="000162AD" w:rsidP="000162AD">
      <w:r>
        <w:t>414.7616</w:t>
      </w:r>
      <w:r>
        <w:tab/>
        <w:t>1.013e0</w:t>
      </w:r>
    </w:p>
    <w:p w:rsidR="000162AD" w:rsidRDefault="000162AD" w:rsidP="000162AD">
      <w:r>
        <w:t>414.7691</w:t>
      </w:r>
      <w:r>
        <w:tab/>
        <w:t>2.025e0</w:t>
      </w:r>
    </w:p>
    <w:p w:rsidR="000162AD" w:rsidRDefault="000162AD" w:rsidP="000162AD">
      <w:r>
        <w:t>414.7732</w:t>
      </w:r>
      <w:r>
        <w:tab/>
        <w:t>2.025e0</w:t>
      </w:r>
    </w:p>
    <w:p w:rsidR="000162AD" w:rsidRDefault="000162AD" w:rsidP="000162AD">
      <w:r>
        <w:t>414.7768</w:t>
      </w:r>
      <w:r>
        <w:tab/>
        <w:t>1.013e0</w:t>
      </w:r>
    </w:p>
    <w:p w:rsidR="000162AD" w:rsidRDefault="000162AD" w:rsidP="000162AD">
      <w:r>
        <w:t>414.7825</w:t>
      </w:r>
      <w:r>
        <w:tab/>
        <w:t>3.038e0</w:t>
      </w:r>
    </w:p>
    <w:p w:rsidR="000162AD" w:rsidRDefault="000162AD" w:rsidP="000162AD">
      <w:r>
        <w:t>414.7910</w:t>
      </w:r>
      <w:r>
        <w:tab/>
        <w:t>1.013e0</w:t>
      </w:r>
    </w:p>
    <w:p w:rsidR="000162AD" w:rsidRDefault="000162AD" w:rsidP="000162AD">
      <w:r>
        <w:t>414.8014</w:t>
      </w:r>
      <w:r>
        <w:tab/>
        <w:t>3.038e0</w:t>
      </w:r>
    </w:p>
    <w:p w:rsidR="000162AD" w:rsidRDefault="000162AD" w:rsidP="000162AD">
      <w:r>
        <w:t>414.8118</w:t>
      </w:r>
      <w:r>
        <w:tab/>
        <w:t>2.025e0</w:t>
      </w:r>
    </w:p>
    <w:p w:rsidR="000162AD" w:rsidRDefault="000162AD" w:rsidP="000162AD">
      <w:r>
        <w:t>414.8196</w:t>
      </w:r>
      <w:r>
        <w:tab/>
        <w:t>3.038e0</w:t>
      </w:r>
    </w:p>
    <w:p w:rsidR="000162AD" w:rsidRDefault="000162AD" w:rsidP="000162AD">
      <w:r>
        <w:t>414.8340</w:t>
      </w:r>
      <w:r>
        <w:tab/>
        <w:t>2.025e0</w:t>
      </w:r>
    </w:p>
    <w:p w:rsidR="000162AD" w:rsidRDefault="000162AD" w:rsidP="000162AD">
      <w:r>
        <w:t>414.8405</w:t>
      </w:r>
      <w:r>
        <w:tab/>
        <w:t>4.051e0</w:t>
      </w:r>
    </w:p>
    <w:p w:rsidR="000162AD" w:rsidRDefault="000162AD" w:rsidP="000162AD">
      <w:r>
        <w:t>414.8420</w:t>
      </w:r>
      <w:r>
        <w:tab/>
        <w:t>1.013e0</w:t>
      </w:r>
    </w:p>
    <w:p w:rsidR="000162AD" w:rsidRDefault="000162AD" w:rsidP="000162AD">
      <w:r>
        <w:t>414.8569</w:t>
      </w:r>
      <w:r>
        <w:tab/>
        <w:t>3.038e0</w:t>
      </w:r>
    </w:p>
    <w:p w:rsidR="000162AD" w:rsidRDefault="000162AD" w:rsidP="000162AD">
      <w:r>
        <w:t>414.8593</w:t>
      </w:r>
      <w:r>
        <w:tab/>
        <w:t>1.013e0</w:t>
      </w:r>
    </w:p>
    <w:p w:rsidR="000162AD" w:rsidRDefault="000162AD" w:rsidP="000162AD">
      <w:r>
        <w:t>414.8639</w:t>
      </w:r>
      <w:r>
        <w:tab/>
        <w:t>1.013e0</w:t>
      </w:r>
    </w:p>
    <w:p w:rsidR="000162AD" w:rsidRDefault="000162AD" w:rsidP="000162AD">
      <w:r>
        <w:lastRenderedPageBreak/>
        <w:t>414.8715</w:t>
      </w:r>
      <w:r>
        <w:tab/>
        <w:t>1.013e0</w:t>
      </w:r>
    </w:p>
    <w:p w:rsidR="000162AD" w:rsidRDefault="000162AD" w:rsidP="000162AD">
      <w:r>
        <w:t>414.8764</w:t>
      </w:r>
      <w:r>
        <w:tab/>
        <w:t>1.013e0</w:t>
      </w:r>
    </w:p>
    <w:p w:rsidR="000162AD" w:rsidRDefault="000162AD" w:rsidP="000162AD">
      <w:r>
        <w:t>414.8983</w:t>
      </w:r>
      <w:r>
        <w:tab/>
        <w:t>1.013e0</w:t>
      </w:r>
    </w:p>
    <w:p w:rsidR="000162AD" w:rsidRDefault="000162AD" w:rsidP="000162AD">
      <w:r>
        <w:t>414.9017</w:t>
      </w:r>
      <w:r>
        <w:tab/>
        <w:t>2.025e0</w:t>
      </w:r>
    </w:p>
    <w:p w:rsidR="000162AD" w:rsidRDefault="000162AD" w:rsidP="000162AD">
      <w:r>
        <w:t>414.9045</w:t>
      </w:r>
      <w:r>
        <w:tab/>
        <w:t>2.025e0</w:t>
      </w:r>
    </w:p>
    <w:p w:rsidR="000162AD" w:rsidRDefault="000162AD" w:rsidP="000162AD">
      <w:r>
        <w:t>414.9078</w:t>
      </w:r>
      <w:r>
        <w:tab/>
        <w:t>1.013e0</w:t>
      </w:r>
    </w:p>
    <w:p w:rsidR="000162AD" w:rsidRDefault="000162AD" w:rsidP="000162AD">
      <w:r>
        <w:t>414.9132</w:t>
      </w:r>
      <w:r>
        <w:tab/>
        <w:t>2.025e0</w:t>
      </w:r>
    </w:p>
    <w:p w:rsidR="000162AD" w:rsidRDefault="000162AD" w:rsidP="000162AD">
      <w:r>
        <w:t>414.9230</w:t>
      </w:r>
      <w:r>
        <w:tab/>
        <w:t>1.013e0</w:t>
      </w:r>
    </w:p>
    <w:p w:rsidR="000162AD" w:rsidRDefault="000162AD" w:rsidP="000162AD">
      <w:r>
        <w:t>414.9301</w:t>
      </w:r>
      <w:r>
        <w:tab/>
        <w:t>2.025e0</w:t>
      </w:r>
    </w:p>
    <w:p w:rsidR="000162AD" w:rsidRDefault="000162AD" w:rsidP="000162AD">
      <w:r>
        <w:t>414.9368</w:t>
      </w:r>
      <w:r>
        <w:tab/>
        <w:t>1.013e0</w:t>
      </w:r>
    </w:p>
    <w:p w:rsidR="000162AD" w:rsidRDefault="000162AD" w:rsidP="000162AD">
      <w:r>
        <w:t>414.9383</w:t>
      </w:r>
      <w:r>
        <w:tab/>
        <w:t>2.025e0</w:t>
      </w:r>
    </w:p>
    <w:p w:rsidR="000162AD" w:rsidRDefault="000162AD" w:rsidP="000162AD">
      <w:r>
        <w:t>414.9514</w:t>
      </w:r>
      <w:r>
        <w:tab/>
        <w:t>1.013e0</w:t>
      </w:r>
    </w:p>
    <w:p w:rsidR="000162AD" w:rsidRDefault="000162AD" w:rsidP="000162AD">
      <w:r>
        <w:t>414.9590</w:t>
      </w:r>
      <w:r>
        <w:tab/>
        <w:t>3.038e0</w:t>
      </w:r>
    </w:p>
    <w:p w:rsidR="000162AD" w:rsidRDefault="000162AD" w:rsidP="000162AD">
      <w:r>
        <w:t>414.9622</w:t>
      </w:r>
      <w:r>
        <w:tab/>
        <w:t>1.013e0</w:t>
      </w:r>
    </w:p>
    <w:p w:rsidR="000162AD" w:rsidRDefault="000162AD" w:rsidP="000162AD">
      <w:r>
        <w:t>414.9713</w:t>
      </w:r>
      <w:r>
        <w:tab/>
        <w:t>2.025e0</w:t>
      </w:r>
    </w:p>
    <w:p w:rsidR="000162AD" w:rsidRDefault="000162AD" w:rsidP="000162AD">
      <w:r>
        <w:t>414.9734</w:t>
      </w:r>
      <w:r>
        <w:tab/>
        <w:t>1.013e0</w:t>
      </w:r>
    </w:p>
    <w:p w:rsidR="000162AD" w:rsidRDefault="000162AD" w:rsidP="000162AD">
      <w:r>
        <w:t>414.9756</w:t>
      </w:r>
      <w:r>
        <w:tab/>
        <w:t>3.038e0</w:t>
      </w:r>
    </w:p>
    <w:p w:rsidR="000162AD" w:rsidRDefault="000162AD" w:rsidP="000162AD">
      <w:r>
        <w:t>414.9799</w:t>
      </w:r>
      <w:r>
        <w:tab/>
        <w:t>3.038e0</w:t>
      </w:r>
    </w:p>
    <w:p w:rsidR="000162AD" w:rsidRDefault="000162AD" w:rsidP="000162AD">
      <w:r>
        <w:t>414.9925</w:t>
      </w:r>
      <w:r>
        <w:tab/>
        <w:t>2.025e0</w:t>
      </w:r>
    </w:p>
    <w:p w:rsidR="000162AD" w:rsidRDefault="000162AD" w:rsidP="000162AD">
      <w:r>
        <w:lastRenderedPageBreak/>
        <w:t>415.0051</w:t>
      </w:r>
      <w:r>
        <w:tab/>
        <w:t>1.013e0</w:t>
      </w:r>
    </w:p>
    <w:p w:rsidR="000162AD" w:rsidRDefault="000162AD" w:rsidP="000162AD">
      <w:r>
        <w:t>415.0097</w:t>
      </w:r>
      <w:r>
        <w:tab/>
        <w:t>3.038e0</w:t>
      </w:r>
    </w:p>
    <w:p w:rsidR="000162AD" w:rsidRDefault="000162AD" w:rsidP="000162AD">
      <w:r>
        <w:t>415.0173</w:t>
      </w:r>
      <w:r>
        <w:tab/>
        <w:t>1.013e0</w:t>
      </w:r>
    </w:p>
    <w:p w:rsidR="000162AD" w:rsidRDefault="000162AD" w:rsidP="000162AD">
      <w:r>
        <w:t>415.0256</w:t>
      </w:r>
      <w:r>
        <w:tab/>
        <w:t>1.013e0</w:t>
      </w:r>
    </w:p>
    <w:p w:rsidR="000162AD" w:rsidRDefault="000162AD" w:rsidP="000162AD">
      <w:r>
        <w:t>415.0320</w:t>
      </w:r>
      <w:r>
        <w:tab/>
        <w:t>4.051e0</w:t>
      </w:r>
    </w:p>
    <w:p w:rsidR="000162AD" w:rsidRDefault="000162AD" w:rsidP="000162AD">
      <w:r>
        <w:t>415.0392</w:t>
      </w:r>
      <w:r>
        <w:tab/>
        <w:t>1.013e0</w:t>
      </w:r>
    </w:p>
    <w:p w:rsidR="000162AD" w:rsidRDefault="000162AD" w:rsidP="000162AD">
      <w:r>
        <w:t>415.0481</w:t>
      </w:r>
      <w:r>
        <w:tab/>
        <w:t>2.025e0</w:t>
      </w:r>
    </w:p>
    <w:p w:rsidR="000162AD" w:rsidRDefault="000162AD" w:rsidP="000162AD">
      <w:r>
        <w:t>415.0762</w:t>
      </w:r>
      <w:r>
        <w:tab/>
        <w:t>3.038e0</w:t>
      </w:r>
    </w:p>
    <w:p w:rsidR="000162AD" w:rsidRDefault="000162AD" w:rsidP="000162AD">
      <w:r>
        <w:t>415.0831</w:t>
      </w:r>
      <w:r>
        <w:tab/>
        <w:t>4.051e0</w:t>
      </w:r>
    </w:p>
    <w:p w:rsidR="000162AD" w:rsidRDefault="000162AD" w:rsidP="000162AD">
      <w:r>
        <w:t>415.0869</w:t>
      </w:r>
      <w:r>
        <w:tab/>
        <w:t>5.063e0</w:t>
      </w:r>
    </w:p>
    <w:p w:rsidR="000162AD" w:rsidRDefault="000162AD" w:rsidP="000162AD">
      <w:r>
        <w:t>415.0938</w:t>
      </w:r>
      <w:r>
        <w:tab/>
        <w:t>2.025e0</w:t>
      </w:r>
    </w:p>
    <w:p w:rsidR="000162AD" w:rsidRDefault="000162AD" w:rsidP="000162AD">
      <w:r>
        <w:t>415.0977</w:t>
      </w:r>
      <w:r>
        <w:tab/>
        <w:t>2.025e0</w:t>
      </w:r>
    </w:p>
    <w:p w:rsidR="000162AD" w:rsidRDefault="000162AD" w:rsidP="000162AD">
      <w:r>
        <w:t>415.1047</w:t>
      </w:r>
      <w:r>
        <w:tab/>
        <w:t>2.025e0</w:t>
      </w:r>
    </w:p>
    <w:p w:rsidR="000162AD" w:rsidRDefault="000162AD" w:rsidP="000162AD">
      <w:r>
        <w:t>415.1124</w:t>
      </w:r>
      <w:r>
        <w:tab/>
        <w:t>1.013e0</w:t>
      </w:r>
    </w:p>
    <w:p w:rsidR="000162AD" w:rsidRDefault="000162AD" w:rsidP="000162AD">
      <w:r>
        <w:t>415.1166</w:t>
      </w:r>
      <w:r>
        <w:tab/>
        <w:t>2.025e0</w:t>
      </w:r>
    </w:p>
    <w:p w:rsidR="000162AD" w:rsidRDefault="000162AD" w:rsidP="000162AD">
      <w:r>
        <w:t>415.1196</w:t>
      </w:r>
      <w:r>
        <w:tab/>
        <w:t>1.013e0</w:t>
      </w:r>
    </w:p>
    <w:p w:rsidR="000162AD" w:rsidRDefault="000162AD" w:rsidP="000162AD">
      <w:r>
        <w:t>415.1295</w:t>
      </w:r>
      <w:r>
        <w:tab/>
        <w:t>1.013e0</w:t>
      </w:r>
    </w:p>
    <w:p w:rsidR="000162AD" w:rsidRDefault="000162AD" w:rsidP="000162AD">
      <w:r>
        <w:t>415.1343</w:t>
      </w:r>
      <w:r>
        <w:tab/>
        <w:t>1.013e0</w:t>
      </w:r>
    </w:p>
    <w:p w:rsidR="000162AD" w:rsidRDefault="000162AD" w:rsidP="000162AD">
      <w:r>
        <w:t>415.1400</w:t>
      </w:r>
      <w:r>
        <w:tab/>
        <w:t>4.051e0</w:t>
      </w:r>
    </w:p>
    <w:p w:rsidR="000162AD" w:rsidRDefault="000162AD" w:rsidP="000162AD">
      <w:r>
        <w:lastRenderedPageBreak/>
        <w:t>415.1416</w:t>
      </w:r>
      <w:r>
        <w:tab/>
        <w:t>1.013e0</w:t>
      </w:r>
    </w:p>
    <w:p w:rsidR="000162AD" w:rsidRDefault="000162AD" w:rsidP="000162AD">
      <w:r>
        <w:t>415.1601</w:t>
      </w:r>
      <w:r>
        <w:tab/>
        <w:t>2.025e0</w:t>
      </w:r>
    </w:p>
    <w:p w:rsidR="000162AD" w:rsidRDefault="000162AD" w:rsidP="000162AD">
      <w:r>
        <w:t>415.1635</w:t>
      </w:r>
      <w:r>
        <w:tab/>
        <w:t>1.013e0</w:t>
      </w:r>
    </w:p>
    <w:p w:rsidR="000162AD" w:rsidRDefault="000162AD" w:rsidP="000162AD">
      <w:r>
        <w:t>415.1673</w:t>
      </w:r>
      <w:r>
        <w:tab/>
        <w:t>3.038e0</w:t>
      </w:r>
    </w:p>
    <w:p w:rsidR="000162AD" w:rsidRDefault="000162AD" w:rsidP="000162AD">
      <w:r>
        <w:t>415.1781</w:t>
      </w:r>
      <w:r>
        <w:tab/>
        <w:t>2.025e0</w:t>
      </w:r>
    </w:p>
    <w:p w:rsidR="000162AD" w:rsidRDefault="000162AD" w:rsidP="000162AD">
      <w:r>
        <w:t>415.1891</w:t>
      </w:r>
      <w:r>
        <w:tab/>
        <w:t>2.025e0</w:t>
      </w:r>
    </w:p>
    <w:p w:rsidR="000162AD" w:rsidRDefault="000162AD" w:rsidP="000162AD">
      <w:r>
        <w:t>415.1945</w:t>
      </w:r>
      <w:r>
        <w:tab/>
        <w:t>4.051e0</w:t>
      </w:r>
    </w:p>
    <w:p w:rsidR="000162AD" w:rsidRDefault="000162AD" w:rsidP="000162AD">
      <w:r>
        <w:t>415.2090</w:t>
      </w:r>
      <w:r>
        <w:tab/>
        <w:t>2.025e0</w:t>
      </w:r>
    </w:p>
    <w:p w:rsidR="000162AD" w:rsidRDefault="000162AD" w:rsidP="000162AD">
      <w:r>
        <w:t>415.2149</w:t>
      </w:r>
      <w:r>
        <w:tab/>
        <w:t>2.025e0</w:t>
      </w:r>
    </w:p>
    <w:p w:rsidR="000162AD" w:rsidRDefault="000162AD" w:rsidP="000162AD">
      <w:r>
        <w:t>415.2245</w:t>
      </w:r>
      <w:r>
        <w:tab/>
        <w:t>2.884e0</w:t>
      </w:r>
    </w:p>
    <w:p w:rsidR="000162AD" w:rsidRDefault="000162AD" w:rsidP="000162AD">
      <w:r>
        <w:t>415.2293</w:t>
      </w:r>
      <w:r>
        <w:tab/>
        <w:t>1.013e0</w:t>
      </w:r>
    </w:p>
    <w:p w:rsidR="000162AD" w:rsidRDefault="000162AD" w:rsidP="000162AD">
      <w:r>
        <w:t>415.2317</w:t>
      </w:r>
      <w:r>
        <w:tab/>
        <w:t>2.025e0</w:t>
      </w:r>
    </w:p>
    <w:p w:rsidR="000162AD" w:rsidRDefault="000162AD" w:rsidP="000162AD">
      <w:r>
        <w:t>415.2330</w:t>
      </w:r>
      <w:r>
        <w:tab/>
        <w:t>4.051e0</w:t>
      </w:r>
    </w:p>
    <w:p w:rsidR="000162AD" w:rsidRDefault="000162AD" w:rsidP="000162AD">
      <w:r>
        <w:t>415.2367</w:t>
      </w:r>
      <w:r>
        <w:tab/>
        <w:t>2.025e0</w:t>
      </w:r>
    </w:p>
    <w:p w:rsidR="000162AD" w:rsidRDefault="000162AD" w:rsidP="000162AD">
      <w:r>
        <w:t>415.2537</w:t>
      </w:r>
      <w:r>
        <w:tab/>
        <w:t>1.013e0</w:t>
      </w:r>
    </w:p>
    <w:p w:rsidR="000162AD" w:rsidRDefault="000162AD" w:rsidP="000162AD">
      <w:r>
        <w:t>415.2591</w:t>
      </w:r>
      <w:r>
        <w:tab/>
        <w:t>1.013e0</w:t>
      </w:r>
    </w:p>
    <w:p w:rsidR="000162AD" w:rsidRDefault="000162AD" w:rsidP="000162AD">
      <w:r>
        <w:t>415.2629</w:t>
      </w:r>
      <w:r>
        <w:tab/>
        <w:t>2.025e0</w:t>
      </w:r>
    </w:p>
    <w:p w:rsidR="000162AD" w:rsidRDefault="000162AD" w:rsidP="000162AD">
      <w:r>
        <w:t>415.2721</w:t>
      </w:r>
      <w:r>
        <w:tab/>
        <w:t>1.013e0</w:t>
      </w:r>
    </w:p>
    <w:p w:rsidR="000162AD" w:rsidRDefault="000162AD" w:rsidP="000162AD">
      <w:r>
        <w:t>415.2758</w:t>
      </w:r>
      <w:r>
        <w:tab/>
        <w:t>1.013e0</w:t>
      </w:r>
    </w:p>
    <w:p w:rsidR="000162AD" w:rsidRDefault="000162AD" w:rsidP="000162AD">
      <w:r>
        <w:lastRenderedPageBreak/>
        <w:t>415.2798</w:t>
      </w:r>
      <w:r>
        <w:tab/>
        <w:t>1.013e0</w:t>
      </w:r>
    </w:p>
    <w:p w:rsidR="000162AD" w:rsidRDefault="000162AD" w:rsidP="000162AD">
      <w:r>
        <w:t>415.2866</w:t>
      </w:r>
      <w:r>
        <w:tab/>
        <w:t>2.025e0</w:t>
      </w:r>
    </w:p>
    <w:p w:rsidR="000162AD" w:rsidRDefault="000162AD" w:rsidP="000162AD">
      <w:r>
        <w:t>415.2972</w:t>
      </w:r>
      <w:r>
        <w:tab/>
        <w:t>4.051e0</w:t>
      </w:r>
    </w:p>
    <w:p w:rsidR="000162AD" w:rsidRDefault="000162AD" w:rsidP="000162AD">
      <w:r>
        <w:t>415.3025</w:t>
      </w:r>
      <w:r>
        <w:tab/>
        <w:t>1.013e0</w:t>
      </w:r>
    </w:p>
    <w:p w:rsidR="000162AD" w:rsidRDefault="000162AD" w:rsidP="000162AD">
      <w:r>
        <w:t>415.3044</w:t>
      </w:r>
      <w:r>
        <w:tab/>
        <w:t>2.025e0</w:t>
      </w:r>
    </w:p>
    <w:p w:rsidR="000162AD" w:rsidRDefault="000162AD" w:rsidP="000162AD">
      <w:r>
        <w:t>415.3099</w:t>
      </w:r>
      <w:r>
        <w:tab/>
        <w:t>1.013e0</w:t>
      </w:r>
    </w:p>
    <w:p w:rsidR="000162AD" w:rsidRDefault="000162AD" w:rsidP="000162AD">
      <w:r>
        <w:t>415.3147</w:t>
      </w:r>
      <w:r>
        <w:tab/>
        <w:t>1.013e0</w:t>
      </w:r>
    </w:p>
    <w:p w:rsidR="000162AD" w:rsidRDefault="000162AD" w:rsidP="000162AD">
      <w:r>
        <w:t>415.3187</w:t>
      </w:r>
      <w:r>
        <w:tab/>
        <w:t>2.025e0</w:t>
      </w:r>
    </w:p>
    <w:p w:rsidR="000162AD" w:rsidRDefault="000162AD" w:rsidP="000162AD">
      <w:r>
        <w:t>415.3322</w:t>
      </w:r>
      <w:r>
        <w:tab/>
        <w:t>1.013e0</w:t>
      </w:r>
    </w:p>
    <w:p w:rsidR="000162AD" w:rsidRDefault="000162AD" w:rsidP="000162AD">
      <w:r>
        <w:t>415.3364</w:t>
      </w:r>
      <w:r>
        <w:tab/>
        <w:t>4.051e0</w:t>
      </w:r>
    </w:p>
    <w:p w:rsidR="000162AD" w:rsidRDefault="000162AD" w:rsidP="000162AD">
      <w:r>
        <w:t>415.3426</w:t>
      </w:r>
      <w:r>
        <w:tab/>
        <w:t>2.025e0</w:t>
      </w:r>
    </w:p>
    <w:p w:rsidR="000162AD" w:rsidRDefault="000162AD" w:rsidP="000162AD">
      <w:r>
        <w:t>415.3464</w:t>
      </w:r>
      <w:r>
        <w:tab/>
        <w:t>2.025e0</w:t>
      </w:r>
    </w:p>
    <w:p w:rsidR="000162AD" w:rsidRDefault="000162AD" w:rsidP="000162AD">
      <w:r>
        <w:t>415.3529</w:t>
      </w:r>
      <w:r>
        <w:tab/>
        <w:t>1.013e0</w:t>
      </w:r>
    </w:p>
    <w:p w:rsidR="000162AD" w:rsidRDefault="000162AD" w:rsidP="000162AD">
      <w:r>
        <w:t>415.3574</w:t>
      </w:r>
      <w:r>
        <w:tab/>
        <w:t>3.038e0</w:t>
      </w:r>
    </w:p>
    <w:p w:rsidR="000162AD" w:rsidRDefault="000162AD" w:rsidP="000162AD">
      <w:r>
        <w:t>415.3676</w:t>
      </w:r>
      <w:r>
        <w:tab/>
        <w:t>1.013e0</w:t>
      </w:r>
    </w:p>
    <w:p w:rsidR="000162AD" w:rsidRDefault="000162AD" w:rsidP="000162AD">
      <w:r>
        <w:t>415.3795</w:t>
      </w:r>
      <w:r>
        <w:tab/>
        <w:t>2.025e0</w:t>
      </w:r>
    </w:p>
    <w:p w:rsidR="000162AD" w:rsidRDefault="000162AD" w:rsidP="000162AD">
      <w:r>
        <w:t>415.3835</w:t>
      </w:r>
      <w:r>
        <w:tab/>
        <w:t>1.013e0</w:t>
      </w:r>
    </w:p>
    <w:p w:rsidR="000162AD" w:rsidRDefault="000162AD" w:rsidP="000162AD">
      <w:r>
        <w:t>415.4006</w:t>
      </w:r>
      <w:r>
        <w:tab/>
        <w:t>1.013e0</w:t>
      </w:r>
    </w:p>
    <w:p w:rsidR="000162AD" w:rsidRDefault="000162AD" w:rsidP="000162AD">
      <w:r>
        <w:t>415.4047</w:t>
      </w:r>
      <w:r>
        <w:tab/>
        <w:t>1.013e0</w:t>
      </w:r>
    </w:p>
    <w:p w:rsidR="000162AD" w:rsidRDefault="000162AD" w:rsidP="000162AD">
      <w:r>
        <w:lastRenderedPageBreak/>
        <w:t>415.4122</w:t>
      </w:r>
      <w:r>
        <w:tab/>
        <w:t>1.013e0</w:t>
      </w:r>
    </w:p>
    <w:p w:rsidR="000162AD" w:rsidRDefault="000162AD" w:rsidP="000162AD">
      <w:r>
        <w:t>415.4225</w:t>
      </w:r>
      <w:r>
        <w:tab/>
        <w:t>1.013e0</w:t>
      </w:r>
    </w:p>
    <w:p w:rsidR="000162AD" w:rsidRDefault="000162AD" w:rsidP="000162AD">
      <w:r>
        <w:t>415.4274</w:t>
      </w:r>
      <w:r>
        <w:tab/>
        <w:t>1.013e0</w:t>
      </w:r>
    </w:p>
    <w:p w:rsidR="000162AD" w:rsidRDefault="000162AD" w:rsidP="000162AD">
      <w:r>
        <w:t>415.4435</w:t>
      </w:r>
      <w:r>
        <w:tab/>
        <w:t>1.013e0</w:t>
      </w:r>
    </w:p>
    <w:p w:rsidR="000162AD" w:rsidRDefault="000162AD" w:rsidP="000162AD">
      <w:r>
        <w:t>415.4955</w:t>
      </w:r>
      <w:r>
        <w:tab/>
        <w:t>2.025e0</w:t>
      </w:r>
    </w:p>
    <w:p w:rsidR="000162AD" w:rsidRDefault="000162AD" w:rsidP="000162AD">
      <w:r>
        <w:t>415.5258</w:t>
      </w:r>
      <w:r>
        <w:tab/>
        <w:t>1.013e0</w:t>
      </w:r>
    </w:p>
    <w:p w:rsidR="000162AD" w:rsidRDefault="000162AD" w:rsidP="000162AD">
      <w:r>
        <w:t>415.5297</w:t>
      </w:r>
      <w:r>
        <w:tab/>
        <w:t>2.025e0</w:t>
      </w:r>
    </w:p>
    <w:p w:rsidR="000162AD" w:rsidRDefault="000162AD" w:rsidP="000162AD">
      <w:r>
        <w:t>415.5363</w:t>
      </w:r>
      <w:r>
        <w:tab/>
        <w:t>4.051e0</w:t>
      </w:r>
    </w:p>
    <w:p w:rsidR="000162AD" w:rsidRDefault="000162AD" w:rsidP="000162AD">
      <w:r>
        <w:t>415.5470</w:t>
      </w:r>
      <w:r>
        <w:tab/>
        <w:t>1.013e0</w:t>
      </w:r>
    </w:p>
    <w:p w:rsidR="000162AD" w:rsidRDefault="000162AD" w:rsidP="000162AD">
      <w:r>
        <w:t>415.5513</w:t>
      </w:r>
      <w:r>
        <w:tab/>
        <w:t>1.013e0</w:t>
      </w:r>
    </w:p>
    <w:p w:rsidR="000162AD" w:rsidRDefault="000162AD" w:rsidP="000162AD">
      <w:r>
        <w:t>415.5584</w:t>
      </w:r>
      <w:r>
        <w:tab/>
        <w:t>1.013e0</w:t>
      </w:r>
    </w:p>
    <w:p w:rsidR="000162AD" w:rsidRDefault="000162AD" w:rsidP="000162AD">
      <w:r>
        <w:t>415.5858</w:t>
      </w:r>
      <w:r>
        <w:tab/>
        <w:t>1.013e0</w:t>
      </w:r>
    </w:p>
    <w:p w:rsidR="000162AD" w:rsidRDefault="000162AD" w:rsidP="000162AD">
      <w:r>
        <w:t>415.5896</w:t>
      </w:r>
      <w:r>
        <w:tab/>
        <w:t>2.025e0</w:t>
      </w:r>
    </w:p>
    <w:p w:rsidR="000162AD" w:rsidRDefault="000162AD" w:rsidP="000162AD">
      <w:r>
        <w:t>415.5957</w:t>
      </w:r>
      <w:r>
        <w:tab/>
        <w:t>1.013e0</w:t>
      </w:r>
    </w:p>
    <w:p w:rsidR="000162AD" w:rsidRDefault="000162AD" w:rsidP="000162AD">
      <w:r>
        <w:t>415.6076</w:t>
      </w:r>
      <w:r>
        <w:tab/>
        <w:t>1.013e0</w:t>
      </w:r>
    </w:p>
    <w:p w:rsidR="000162AD" w:rsidRDefault="000162AD" w:rsidP="000162AD">
      <w:r>
        <w:t>415.6110</w:t>
      </w:r>
      <w:r>
        <w:tab/>
        <w:t>1.013e0</w:t>
      </w:r>
    </w:p>
    <w:p w:rsidR="000162AD" w:rsidRDefault="000162AD" w:rsidP="000162AD">
      <w:r>
        <w:t>415.6283</w:t>
      </w:r>
      <w:r>
        <w:tab/>
        <w:t>2.025e0</w:t>
      </w:r>
    </w:p>
    <w:p w:rsidR="000162AD" w:rsidRDefault="000162AD" w:rsidP="000162AD">
      <w:r>
        <w:t>415.6394</w:t>
      </w:r>
      <w:r>
        <w:tab/>
        <w:t>2.025e0</w:t>
      </w:r>
    </w:p>
    <w:p w:rsidR="000162AD" w:rsidRDefault="000162AD" w:rsidP="000162AD">
      <w:r>
        <w:t>415.6465</w:t>
      </w:r>
      <w:r>
        <w:tab/>
        <w:t>1.013e0</w:t>
      </w:r>
    </w:p>
    <w:p w:rsidR="000162AD" w:rsidRDefault="000162AD" w:rsidP="000162AD">
      <w:r>
        <w:lastRenderedPageBreak/>
        <w:t>415.6612</w:t>
      </w:r>
      <w:r>
        <w:tab/>
        <w:t>2.025e0</w:t>
      </w:r>
    </w:p>
    <w:p w:rsidR="000162AD" w:rsidRDefault="000162AD" w:rsidP="000162AD">
      <w:r>
        <w:t>415.6678</w:t>
      </w:r>
      <w:r>
        <w:tab/>
        <w:t>1.013e0</w:t>
      </w:r>
    </w:p>
    <w:p w:rsidR="000162AD" w:rsidRDefault="000162AD" w:rsidP="000162AD">
      <w:r>
        <w:t>415.6832</w:t>
      </w:r>
      <w:r>
        <w:tab/>
        <w:t>1.013e0</w:t>
      </w:r>
    </w:p>
    <w:p w:rsidR="000162AD" w:rsidRDefault="000162AD" w:rsidP="000162AD">
      <w:r>
        <w:t>415.6983</w:t>
      </w:r>
      <w:r>
        <w:tab/>
        <w:t>2.025e0</w:t>
      </w:r>
    </w:p>
    <w:p w:rsidR="000162AD" w:rsidRDefault="000162AD" w:rsidP="000162AD">
      <w:r>
        <w:t>415.7048</w:t>
      </w:r>
      <w:r>
        <w:tab/>
        <w:t>2.025e0</w:t>
      </w:r>
    </w:p>
    <w:p w:rsidR="000162AD" w:rsidRDefault="000162AD" w:rsidP="000162AD">
      <w:r>
        <w:t>415.7319</w:t>
      </w:r>
      <w:r>
        <w:tab/>
        <w:t>1.013e0</w:t>
      </w:r>
    </w:p>
    <w:p w:rsidR="000162AD" w:rsidRDefault="000162AD" w:rsidP="000162AD">
      <w:r>
        <w:t>415.7357</w:t>
      </w:r>
      <w:r>
        <w:tab/>
        <w:t>1.013e0</w:t>
      </w:r>
    </w:p>
    <w:p w:rsidR="000162AD" w:rsidRDefault="000162AD" w:rsidP="000162AD">
      <w:r>
        <w:t>415.7483</w:t>
      </w:r>
      <w:r>
        <w:tab/>
        <w:t>1.013e0</w:t>
      </w:r>
    </w:p>
    <w:p w:rsidR="000162AD" w:rsidRDefault="000162AD" w:rsidP="000162AD">
      <w:r>
        <w:t>415.7559</w:t>
      </w:r>
      <w:r>
        <w:tab/>
        <w:t>2.025e0</w:t>
      </w:r>
    </w:p>
    <w:p w:rsidR="000162AD" w:rsidRDefault="000162AD" w:rsidP="000162AD">
      <w:r>
        <w:t>415.7614</w:t>
      </w:r>
      <w:r>
        <w:tab/>
        <w:t>2.025e0</w:t>
      </w:r>
    </w:p>
    <w:p w:rsidR="000162AD" w:rsidRDefault="000162AD" w:rsidP="000162AD">
      <w:r>
        <w:t>415.7638</w:t>
      </w:r>
      <w:r>
        <w:tab/>
        <w:t>1.013e0</w:t>
      </w:r>
    </w:p>
    <w:p w:rsidR="000162AD" w:rsidRDefault="000162AD" w:rsidP="000162AD">
      <w:r>
        <w:t>415.7700</w:t>
      </w:r>
      <w:r>
        <w:tab/>
        <w:t>3.038e0</w:t>
      </w:r>
    </w:p>
    <w:p w:rsidR="000162AD" w:rsidRDefault="000162AD" w:rsidP="000162AD">
      <w:r>
        <w:t>415.7712</w:t>
      </w:r>
      <w:r>
        <w:tab/>
        <w:t>1.013e0</w:t>
      </w:r>
    </w:p>
    <w:p w:rsidR="000162AD" w:rsidRDefault="000162AD" w:rsidP="000162AD">
      <w:r>
        <w:t>415.7753</w:t>
      </w:r>
      <w:r>
        <w:tab/>
        <w:t>1.013e0</w:t>
      </w:r>
    </w:p>
    <w:p w:rsidR="000162AD" w:rsidRDefault="000162AD" w:rsidP="000162AD">
      <w:r>
        <w:t>415.7859</w:t>
      </w:r>
      <w:r>
        <w:tab/>
        <w:t>1.013e0</w:t>
      </w:r>
    </w:p>
    <w:p w:rsidR="000162AD" w:rsidRDefault="000162AD" w:rsidP="000162AD">
      <w:r>
        <w:t>415.7928</w:t>
      </w:r>
      <w:r>
        <w:tab/>
        <w:t>1.013e0</w:t>
      </w:r>
    </w:p>
    <w:p w:rsidR="000162AD" w:rsidRDefault="000162AD" w:rsidP="000162AD">
      <w:r>
        <w:t>415.7968</w:t>
      </w:r>
      <w:r>
        <w:tab/>
        <w:t>1.013e0</w:t>
      </w:r>
    </w:p>
    <w:p w:rsidR="000162AD" w:rsidRDefault="000162AD" w:rsidP="000162AD">
      <w:r>
        <w:t>415.7981</w:t>
      </w:r>
      <w:r>
        <w:tab/>
        <w:t>4.051e0</w:t>
      </w:r>
    </w:p>
    <w:p w:rsidR="000162AD" w:rsidRDefault="000162AD" w:rsidP="000162AD">
      <w:r>
        <w:t>415.8008</w:t>
      </w:r>
      <w:r>
        <w:tab/>
        <w:t>1.013e0</w:t>
      </w:r>
    </w:p>
    <w:p w:rsidR="000162AD" w:rsidRDefault="000162AD" w:rsidP="000162AD">
      <w:r>
        <w:lastRenderedPageBreak/>
        <w:t>415.8132</w:t>
      </w:r>
      <w:r>
        <w:tab/>
        <w:t>1.013e0</w:t>
      </w:r>
    </w:p>
    <w:p w:rsidR="000162AD" w:rsidRDefault="000162AD" w:rsidP="000162AD">
      <w:r>
        <w:t>415.8145</w:t>
      </w:r>
      <w:r>
        <w:tab/>
        <w:t>7.089e0</w:t>
      </w:r>
    </w:p>
    <w:p w:rsidR="000162AD" w:rsidRDefault="000162AD" w:rsidP="000162AD">
      <w:r>
        <w:t>415.8164</w:t>
      </w:r>
      <w:r>
        <w:tab/>
        <w:t>3.038e0</w:t>
      </w:r>
    </w:p>
    <w:p w:rsidR="000162AD" w:rsidRDefault="000162AD" w:rsidP="000162AD">
      <w:r>
        <w:t>415.8185</w:t>
      </w:r>
      <w:r>
        <w:tab/>
        <w:t>3.038e0</w:t>
      </w:r>
    </w:p>
    <w:p w:rsidR="000162AD" w:rsidRDefault="000162AD" w:rsidP="000162AD">
      <w:r>
        <w:t>415.8224</w:t>
      </w:r>
      <w:r>
        <w:tab/>
        <w:t>2.025e0</w:t>
      </w:r>
    </w:p>
    <w:p w:rsidR="000162AD" w:rsidRDefault="000162AD" w:rsidP="000162AD">
      <w:r>
        <w:t>415.8296</w:t>
      </w:r>
      <w:r>
        <w:tab/>
        <w:t>1.013e0</w:t>
      </w:r>
    </w:p>
    <w:p w:rsidR="000162AD" w:rsidRDefault="000162AD" w:rsidP="000162AD">
      <w:r>
        <w:t>415.8508</w:t>
      </w:r>
      <w:r>
        <w:tab/>
        <w:t>1.013e0</w:t>
      </w:r>
    </w:p>
    <w:p w:rsidR="000162AD" w:rsidRDefault="000162AD" w:rsidP="000162AD">
      <w:r>
        <w:t>415.8569</w:t>
      </w:r>
      <w:r>
        <w:tab/>
        <w:t>1.013e0</w:t>
      </w:r>
    </w:p>
    <w:p w:rsidR="000162AD" w:rsidRDefault="000162AD" w:rsidP="000162AD">
      <w:r>
        <w:t>415.8605</w:t>
      </w:r>
      <w:r>
        <w:tab/>
        <w:t>1.013e0</w:t>
      </w:r>
    </w:p>
    <w:p w:rsidR="000162AD" w:rsidRDefault="000162AD" w:rsidP="000162AD">
      <w:r>
        <w:t>415.8663</w:t>
      </w:r>
      <w:r>
        <w:tab/>
        <w:t>2.025e0</w:t>
      </w:r>
    </w:p>
    <w:p w:rsidR="000162AD" w:rsidRDefault="000162AD" w:rsidP="000162AD">
      <w:r>
        <w:t>415.8738</w:t>
      </w:r>
      <w:r>
        <w:tab/>
        <w:t>1.013e0</w:t>
      </w:r>
    </w:p>
    <w:p w:rsidR="000162AD" w:rsidRDefault="000162AD" w:rsidP="000162AD">
      <w:r>
        <w:t>415.8793</w:t>
      </w:r>
      <w:r>
        <w:tab/>
        <w:t>2.025e0</w:t>
      </w:r>
    </w:p>
    <w:p w:rsidR="000162AD" w:rsidRDefault="000162AD" w:rsidP="000162AD">
      <w:r>
        <w:t>415.8882</w:t>
      </w:r>
      <w:r>
        <w:tab/>
        <w:t>1.013e0</w:t>
      </w:r>
    </w:p>
    <w:p w:rsidR="000162AD" w:rsidRDefault="000162AD" w:rsidP="000162AD">
      <w:r>
        <w:t>415.8960</w:t>
      </w:r>
      <w:r>
        <w:tab/>
        <w:t>1.013e0</w:t>
      </w:r>
    </w:p>
    <w:p w:rsidR="000162AD" w:rsidRDefault="000162AD" w:rsidP="000162AD">
      <w:r>
        <w:t>415.8975</w:t>
      </w:r>
      <w:r>
        <w:tab/>
        <w:t>2.025e0</w:t>
      </w:r>
    </w:p>
    <w:p w:rsidR="000162AD" w:rsidRDefault="000162AD" w:rsidP="000162AD">
      <w:r>
        <w:t>415.8997</w:t>
      </w:r>
      <w:r>
        <w:tab/>
        <w:t>1.013e0</w:t>
      </w:r>
    </w:p>
    <w:p w:rsidR="000162AD" w:rsidRDefault="000162AD" w:rsidP="000162AD">
      <w:r>
        <w:t>415.9030</w:t>
      </w:r>
      <w:r>
        <w:tab/>
        <w:t>4.051e0</w:t>
      </w:r>
    </w:p>
    <w:p w:rsidR="000162AD" w:rsidRDefault="000162AD" w:rsidP="000162AD">
      <w:r>
        <w:t>415.9167</w:t>
      </w:r>
      <w:r>
        <w:tab/>
        <w:t>1.013e0</w:t>
      </w:r>
    </w:p>
    <w:p w:rsidR="000162AD" w:rsidRDefault="000162AD" w:rsidP="000162AD">
      <w:r>
        <w:t>415.9322</w:t>
      </w:r>
      <w:r>
        <w:tab/>
        <w:t>1.013e0</w:t>
      </w:r>
    </w:p>
    <w:p w:rsidR="000162AD" w:rsidRDefault="000162AD" w:rsidP="000162AD">
      <w:r>
        <w:lastRenderedPageBreak/>
        <w:t>415.9371</w:t>
      </w:r>
      <w:r>
        <w:tab/>
        <w:t>5.063e0</w:t>
      </w:r>
    </w:p>
    <w:p w:rsidR="000162AD" w:rsidRDefault="000162AD" w:rsidP="000162AD">
      <w:r>
        <w:t>415.9389</w:t>
      </w:r>
      <w:r>
        <w:tab/>
        <w:t>2.025e0</w:t>
      </w:r>
    </w:p>
    <w:p w:rsidR="000162AD" w:rsidRDefault="000162AD" w:rsidP="000162AD">
      <w:r>
        <w:t>415.9473</w:t>
      </w:r>
      <w:r>
        <w:tab/>
        <w:t>1.013e0</w:t>
      </w:r>
    </w:p>
    <w:p w:rsidR="000162AD" w:rsidRDefault="000162AD" w:rsidP="000162AD">
      <w:r>
        <w:t>415.9543</w:t>
      </w:r>
      <w:r>
        <w:tab/>
        <w:t>1.013e0</w:t>
      </w:r>
    </w:p>
    <w:p w:rsidR="000162AD" w:rsidRDefault="000162AD" w:rsidP="000162AD">
      <w:r>
        <w:t>415.9602</w:t>
      </w:r>
      <w:r>
        <w:tab/>
        <w:t>1.013e0</w:t>
      </w:r>
    </w:p>
    <w:p w:rsidR="000162AD" w:rsidRDefault="000162AD" w:rsidP="000162AD">
      <w:r>
        <w:t>415.9639</w:t>
      </w:r>
      <w:r>
        <w:tab/>
        <w:t>1.013e0</w:t>
      </w:r>
    </w:p>
    <w:p w:rsidR="000162AD" w:rsidRDefault="000162AD" w:rsidP="000162AD">
      <w:r>
        <w:t>415.9797</w:t>
      </w:r>
      <w:r>
        <w:tab/>
        <w:t>3.038e0</w:t>
      </w:r>
    </w:p>
    <w:p w:rsidR="000162AD" w:rsidRDefault="000162AD" w:rsidP="000162AD">
      <w:r>
        <w:t>415.9818</w:t>
      </w:r>
      <w:r>
        <w:tab/>
        <w:t>2.025e0</w:t>
      </w:r>
    </w:p>
    <w:p w:rsidR="000162AD" w:rsidRDefault="000162AD" w:rsidP="000162AD">
      <w:r>
        <w:t>415.9853</w:t>
      </w:r>
      <w:r>
        <w:tab/>
        <w:t>1.013e0</w:t>
      </w:r>
    </w:p>
    <w:p w:rsidR="000162AD" w:rsidRDefault="000162AD" w:rsidP="000162AD">
      <w:r>
        <w:t>415.9918</w:t>
      </w:r>
      <w:r>
        <w:tab/>
        <w:t>4.800e0</w:t>
      </w:r>
    </w:p>
    <w:p w:rsidR="000162AD" w:rsidRDefault="000162AD" w:rsidP="000162AD">
      <w:r>
        <w:t>415.9942</w:t>
      </w:r>
      <w:r>
        <w:tab/>
        <w:t>2.025e0</w:t>
      </w:r>
    </w:p>
    <w:p w:rsidR="000162AD" w:rsidRDefault="000162AD" w:rsidP="000162AD">
      <w:r>
        <w:t>416.0028</w:t>
      </w:r>
      <w:r>
        <w:tab/>
        <w:t>1.013e0</w:t>
      </w:r>
    </w:p>
    <w:p w:rsidR="000162AD" w:rsidRDefault="000162AD" w:rsidP="000162AD">
      <w:r>
        <w:t>416.0094</w:t>
      </w:r>
      <w:r>
        <w:tab/>
        <w:t>3.038e0</w:t>
      </w:r>
    </w:p>
    <w:p w:rsidR="000162AD" w:rsidRDefault="000162AD" w:rsidP="000162AD">
      <w:r>
        <w:t>416.0139</w:t>
      </w:r>
      <w:r>
        <w:tab/>
        <w:t>3.038e0</w:t>
      </w:r>
    </w:p>
    <w:p w:rsidR="000162AD" w:rsidRDefault="000162AD" w:rsidP="000162AD">
      <w:r>
        <w:t>416.0201</w:t>
      </w:r>
      <w:r>
        <w:tab/>
        <w:t>1.013e0</w:t>
      </w:r>
    </w:p>
    <w:p w:rsidR="000162AD" w:rsidRDefault="000162AD" w:rsidP="000162AD">
      <w:r>
        <w:t>416.0302</w:t>
      </w:r>
      <w:r>
        <w:tab/>
        <w:t>2.025e0</w:t>
      </w:r>
    </w:p>
    <w:p w:rsidR="000162AD" w:rsidRDefault="000162AD" w:rsidP="000162AD">
      <w:r>
        <w:t>416.0423</w:t>
      </w:r>
      <w:r>
        <w:tab/>
        <w:t>2.025e0</w:t>
      </w:r>
    </w:p>
    <w:p w:rsidR="000162AD" w:rsidRDefault="000162AD" w:rsidP="000162AD">
      <w:r>
        <w:t>416.0502</w:t>
      </w:r>
      <w:r>
        <w:tab/>
        <w:t>4.051e0</w:t>
      </w:r>
    </w:p>
    <w:p w:rsidR="000162AD" w:rsidRDefault="000162AD" w:rsidP="000162AD">
      <w:r>
        <w:t>416.0553</w:t>
      </w:r>
      <w:r>
        <w:tab/>
        <w:t>7.089e0</w:t>
      </w:r>
    </w:p>
    <w:p w:rsidR="000162AD" w:rsidRDefault="000162AD" w:rsidP="000162AD">
      <w:r>
        <w:lastRenderedPageBreak/>
        <w:t>416.0576</w:t>
      </w:r>
      <w:r>
        <w:tab/>
        <w:t>2.022e1</w:t>
      </w:r>
    </w:p>
    <w:p w:rsidR="000162AD" w:rsidRDefault="000162AD" w:rsidP="000162AD">
      <w:r>
        <w:t>416.0616</w:t>
      </w:r>
      <w:r>
        <w:tab/>
        <w:t>1.620e1</w:t>
      </w:r>
    </w:p>
    <w:p w:rsidR="000162AD" w:rsidRDefault="000162AD" w:rsidP="000162AD">
      <w:r>
        <w:t>416.0627</w:t>
      </w:r>
      <w:r>
        <w:tab/>
        <w:t>1.620e1</w:t>
      </w:r>
    </w:p>
    <w:p w:rsidR="000162AD" w:rsidRDefault="000162AD" w:rsidP="000162AD">
      <w:r>
        <w:t>416.0722</w:t>
      </w:r>
      <w:r>
        <w:tab/>
        <w:t>1.316e1</w:t>
      </w:r>
    </w:p>
    <w:p w:rsidR="000162AD" w:rsidRDefault="000162AD" w:rsidP="000162AD">
      <w:r>
        <w:t>416.0793</w:t>
      </w:r>
      <w:r>
        <w:tab/>
        <w:t>2.025e0</w:t>
      </w:r>
    </w:p>
    <w:p w:rsidR="000162AD" w:rsidRDefault="000162AD" w:rsidP="000162AD">
      <w:r>
        <w:t>416.0851</w:t>
      </w:r>
      <w:r>
        <w:tab/>
        <w:t>1.013e0</w:t>
      </w:r>
    </w:p>
    <w:p w:rsidR="000162AD" w:rsidRDefault="000162AD" w:rsidP="000162AD">
      <w:r>
        <w:t>416.0961</w:t>
      </w:r>
      <w:r>
        <w:tab/>
        <w:t>3.038e0</w:t>
      </w:r>
    </w:p>
    <w:p w:rsidR="000162AD" w:rsidRDefault="000162AD" w:rsidP="000162AD">
      <w:r>
        <w:t>416.0974</w:t>
      </w:r>
      <w:r>
        <w:tab/>
        <w:t>4.051e0</w:t>
      </w:r>
    </w:p>
    <w:p w:rsidR="000162AD" w:rsidRDefault="000162AD" w:rsidP="000162AD">
      <w:r>
        <w:t>416.1061</w:t>
      </w:r>
      <w:r>
        <w:tab/>
        <w:t>2.025e0</w:t>
      </w:r>
    </w:p>
    <w:p w:rsidR="000162AD" w:rsidRDefault="000162AD" w:rsidP="000162AD">
      <w:r>
        <w:t>416.1301</w:t>
      </w:r>
      <w:r>
        <w:tab/>
        <w:t>3.038e0</w:t>
      </w:r>
    </w:p>
    <w:p w:rsidR="000162AD" w:rsidRDefault="000162AD" w:rsidP="000162AD">
      <w:r>
        <w:t>416.1362</w:t>
      </w:r>
      <w:r>
        <w:tab/>
        <w:t>3.038e0</w:t>
      </w:r>
    </w:p>
    <w:p w:rsidR="000162AD" w:rsidRDefault="000162AD" w:rsidP="000162AD">
      <w:r>
        <w:t>416.1448</w:t>
      </w:r>
      <w:r>
        <w:tab/>
        <w:t>1.013e0</w:t>
      </w:r>
    </w:p>
    <w:p w:rsidR="000162AD" w:rsidRDefault="000162AD" w:rsidP="000162AD">
      <w:r>
        <w:t>416.1487</w:t>
      </w:r>
      <w:r>
        <w:tab/>
        <w:t>2.025e0</w:t>
      </w:r>
    </w:p>
    <w:p w:rsidR="000162AD" w:rsidRDefault="000162AD" w:rsidP="000162AD">
      <w:r>
        <w:t>416.1667</w:t>
      </w:r>
      <w:r>
        <w:tab/>
        <w:t>1.013e0</w:t>
      </w:r>
    </w:p>
    <w:p w:rsidR="000162AD" w:rsidRDefault="000162AD" w:rsidP="000162AD">
      <w:r>
        <w:t>416.1683</w:t>
      </w:r>
      <w:r>
        <w:tab/>
        <w:t>2.025e0</w:t>
      </w:r>
    </w:p>
    <w:p w:rsidR="000162AD" w:rsidRDefault="000162AD" w:rsidP="000162AD">
      <w:r>
        <w:t>416.1740</w:t>
      </w:r>
      <w:r>
        <w:tab/>
        <w:t>1.013e0</w:t>
      </w:r>
    </w:p>
    <w:p w:rsidR="000162AD" w:rsidRDefault="000162AD" w:rsidP="000162AD">
      <w:r>
        <w:t>416.1817</w:t>
      </w:r>
      <w:r>
        <w:tab/>
        <w:t>3.038e0</w:t>
      </w:r>
    </w:p>
    <w:p w:rsidR="000162AD" w:rsidRDefault="000162AD" w:rsidP="000162AD">
      <w:r>
        <w:t>416.1989</w:t>
      </w:r>
      <w:r>
        <w:tab/>
        <w:t>2.025e0</w:t>
      </w:r>
    </w:p>
    <w:p w:rsidR="000162AD" w:rsidRDefault="000162AD" w:rsidP="000162AD">
      <w:r>
        <w:t>416.2034</w:t>
      </w:r>
      <w:r>
        <w:tab/>
        <w:t>2.025e0</w:t>
      </w:r>
    </w:p>
    <w:p w:rsidR="000162AD" w:rsidRDefault="000162AD" w:rsidP="000162AD">
      <w:r>
        <w:lastRenderedPageBreak/>
        <w:t>416.2099</w:t>
      </w:r>
      <w:r>
        <w:tab/>
        <w:t>2.025e0</w:t>
      </w:r>
    </w:p>
    <w:p w:rsidR="000162AD" w:rsidRDefault="000162AD" w:rsidP="000162AD">
      <w:r>
        <w:t>416.2188</w:t>
      </w:r>
      <w:r>
        <w:tab/>
        <w:t>2.025e0</w:t>
      </w:r>
    </w:p>
    <w:p w:rsidR="000162AD" w:rsidRDefault="000162AD" w:rsidP="000162AD">
      <w:r>
        <w:t>416.2219</w:t>
      </w:r>
      <w:r>
        <w:tab/>
        <w:t>2.025e0</w:t>
      </w:r>
    </w:p>
    <w:p w:rsidR="000162AD" w:rsidRDefault="000162AD" w:rsidP="000162AD">
      <w:r>
        <w:t>416.2253</w:t>
      </w:r>
      <w:r>
        <w:tab/>
        <w:t>1.013e0</w:t>
      </w:r>
    </w:p>
    <w:p w:rsidR="000162AD" w:rsidRDefault="000162AD" w:rsidP="000162AD">
      <w:r>
        <w:t>416.2315</w:t>
      </w:r>
      <w:r>
        <w:tab/>
        <w:t>1.013e0</w:t>
      </w:r>
    </w:p>
    <w:p w:rsidR="000162AD" w:rsidRDefault="000162AD" w:rsidP="000162AD">
      <w:r>
        <w:t>416.2362</w:t>
      </w:r>
      <w:r>
        <w:tab/>
        <w:t>3.038e0</w:t>
      </w:r>
    </w:p>
    <w:p w:rsidR="000162AD" w:rsidRDefault="000162AD" w:rsidP="000162AD">
      <w:r>
        <w:t>416.2473</w:t>
      </w:r>
      <w:r>
        <w:tab/>
        <w:t>5.063e0</w:t>
      </w:r>
    </w:p>
    <w:p w:rsidR="000162AD" w:rsidRDefault="000162AD" w:rsidP="000162AD">
      <w:r>
        <w:t>416.2505</w:t>
      </w:r>
      <w:r>
        <w:tab/>
        <w:t>2.025e0</w:t>
      </w:r>
    </w:p>
    <w:p w:rsidR="000162AD" w:rsidRDefault="000162AD" w:rsidP="000162AD">
      <w:r>
        <w:t>416.2564</w:t>
      </w:r>
      <w:r>
        <w:tab/>
        <w:t>3.038e0</w:t>
      </w:r>
    </w:p>
    <w:p w:rsidR="000162AD" w:rsidRDefault="000162AD" w:rsidP="000162AD">
      <w:r>
        <w:t>416.2632</w:t>
      </w:r>
      <w:r>
        <w:tab/>
        <w:t>6.076e0</w:t>
      </w:r>
    </w:p>
    <w:p w:rsidR="000162AD" w:rsidRDefault="000162AD" w:rsidP="000162AD">
      <w:r>
        <w:t>416.2655</w:t>
      </w:r>
      <w:r>
        <w:tab/>
        <w:t>2.025e0</w:t>
      </w:r>
    </w:p>
    <w:p w:rsidR="000162AD" w:rsidRDefault="000162AD" w:rsidP="000162AD">
      <w:r>
        <w:t>416.2693</w:t>
      </w:r>
      <w:r>
        <w:tab/>
        <w:t>1.013e0</w:t>
      </w:r>
    </w:p>
    <w:p w:rsidR="000162AD" w:rsidRDefault="000162AD" w:rsidP="000162AD">
      <w:r>
        <w:t>416.2743</w:t>
      </w:r>
      <w:r>
        <w:tab/>
        <w:t>1.013e0</w:t>
      </w:r>
    </w:p>
    <w:p w:rsidR="000162AD" w:rsidRDefault="000162AD" w:rsidP="000162AD">
      <w:r>
        <w:t>416.2755</w:t>
      </w:r>
      <w:r>
        <w:tab/>
        <w:t>3.038e0</w:t>
      </w:r>
    </w:p>
    <w:p w:rsidR="000162AD" w:rsidRDefault="000162AD" w:rsidP="000162AD">
      <w:r>
        <w:t>416.2771</w:t>
      </w:r>
      <w:r>
        <w:tab/>
        <w:t>5.063e0</w:t>
      </w:r>
    </w:p>
    <w:p w:rsidR="000162AD" w:rsidRDefault="000162AD" w:rsidP="000162AD">
      <w:r>
        <w:t>416.2916</w:t>
      </w:r>
      <w:r>
        <w:tab/>
        <w:t>2.025e0</w:t>
      </w:r>
    </w:p>
    <w:p w:rsidR="000162AD" w:rsidRDefault="000162AD" w:rsidP="000162AD">
      <w:r>
        <w:t>416.2968</w:t>
      </w:r>
      <w:r>
        <w:tab/>
        <w:t>2.025e0</w:t>
      </w:r>
    </w:p>
    <w:p w:rsidR="000162AD" w:rsidRDefault="000162AD" w:rsidP="000162AD">
      <w:r>
        <w:t>416.3011</w:t>
      </w:r>
      <w:r>
        <w:tab/>
        <w:t>2.025e0</w:t>
      </w:r>
    </w:p>
    <w:p w:rsidR="000162AD" w:rsidRDefault="000162AD" w:rsidP="000162AD">
      <w:r>
        <w:t>416.3135</w:t>
      </w:r>
      <w:r>
        <w:tab/>
        <w:t>1.013e0</w:t>
      </w:r>
    </w:p>
    <w:p w:rsidR="000162AD" w:rsidRDefault="000162AD" w:rsidP="000162AD">
      <w:r>
        <w:lastRenderedPageBreak/>
        <w:t>416.3208</w:t>
      </w:r>
      <w:r>
        <w:tab/>
        <w:t>1.013e0</w:t>
      </w:r>
    </w:p>
    <w:p w:rsidR="000162AD" w:rsidRDefault="000162AD" w:rsidP="000162AD">
      <w:r>
        <w:t>416.3240</w:t>
      </w:r>
      <w:r>
        <w:tab/>
        <w:t>3.038e0</w:t>
      </w:r>
    </w:p>
    <w:p w:rsidR="000162AD" w:rsidRDefault="000162AD" w:rsidP="000162AD">
      <w:r>
        <w:t>416.3281</w:t>
      </w:r>
      <w:r>
        <w:tab/>
        <w:t>3.038e0</w:t>
      </w:r>
    </w:p>
    <w:p w:rsidR="000162AD" w:rsidRDefault="000162AD" w:rsidP="000162AD">
      <w:r>
        <w:t>416.3429</w:t>
      </w:r>
      <w:r>
        <w:tab/>
        <w:t>1.013e0</w:t>
      </w:r>
    </w:p>
    <w:p w:rsidR="000162AD" w:rsidRDefault="000162AD" w:rsidP="000162AD">
      <w:r>
        <w:t>416.3500</w:t>
      </w:r>
      <w:r>
        <w:tab/>
        <w:t>2.025e0</w:t>
      </w:r>
    </w:p>
    <w:p w:rsidR="000162AD" w:rsidRDefault="000162AD" w:rsidP="000162AD">
      <w:r>
        <w:t>416.3582</w:t>
      </w:r>
      <w:r>
        <w:tab/>
        <w:t>2.025e0</w:t>
      </w:r>
    </w:p>
    <w:p w:rsidR="000162AD" w:rsidRDefault="000162AD" w:rsidP="000162AD">
      <w:r>
        <w:t>416.3720</w:t>
      </w:r>
      <w:r>
        <w:tab/>
        <w:t>1.013e0</w:t>
      </w:r>
    </w:p>
    <w:p w:rsidR="000162AD" w:rsidRDefault="000162AD" w:rsidP="000162AD">
      <w:r>
        <w:t>416.3758</w:t>
      </w:r>
      <w:r>
        <w:tab/>
        <w:t>2.025e0</w:t>
      </w:r>
    </w:p>
    <w:p w:rsidR="000162AD" w:rsidRDefault="000162AD" w:rsidP="000162AD">
      <w:r>
        <w:t>416.3776</w:t>
      </w:r>
      <w:r>
        <w:tab/>
        <w:t>3.038e0</w:t>
      </w:r>
    </w:p>
    <w:p w:rsidR="000162AD" w:rsidRDefault="000162AD" w:rsidP="000162AD">
      <w:r>
        <w:t>416.3829</w:t>
      </w:r>
      <w:r>
        <w:tab/>
        <w:t>2.025e0</w:t>
      </w:r>
    </w:p>
    <w:p w:rsidR="000162AD" w:rsidRDefault="000162AD" w:rsidP="000162AD">
      <w:r>
        <w:t>416.3878</w:t>
      </w:r>
      <w:r>
        <w:tab/>
        <w:t>3.038e0</w:t>
      </w:r>
    </w:p>
    <w:p w:rsidR="000162AD" w:rsidRDefault="000162AD" w:rsidP="000162AD">
      <w:r>
        <w:t>416.3998</w:t>
      </w:r>
      <w:r>
        <w:tab/>
        <w:t>2.025e0</w:t>
      </w:r>
    </w:p>
    <w:p w:rsidR="000162AD" w:rsidRDefault="000162AD" w:rsidP="000162AD">
      <w:r>
        <w:t>416.4025</w:t>
      </w:r>
      <w:r>
        <w:tab/>
        <w:t>2.025e0</w:t>
      </w:r>
    </w:p>
    <w:p w:rsidR="000162AD" w:rsidRDefault="000162AD" w:rsidP="000162AD">
      <w:r>
        <w:t>416.4165</w:t>
      </w:r>
      <w:r>
        <w:tab/>
        <w:t>1.013e0</w:t>
      </w:r>
    </w:p>
    <w:p w:rsidR="000162AD" w:rsidRDefault="000162AD" w:rsidP="000162AD">
      <w:r>
        <w:t>416.4234</w:t>
      </w:r>
      <w:r>
        <w:tab/>
        <w:t>1.013e0</w:t>
      </w:r>
    </w:p>
    <w:p w:rsidR="000162AD" w:rsidRDefault="000162AD" w:rsidP="000162AD">
      <w:r>
        <w:t>416.4299</w:t>
      </w:r>
      <w:r>
        <w:tab/>
        <w:t>1.013e0</w:t>
      </w:r>
    </w:p>
    <w:p w:rsidR="000162AD" w:rsidRDefault="000162AD" w:rsidP="000162AD">
      <w:r>
        <w:t>416.4416</w:t>
      </w:r>
      <w:r>
        <w:tab/>
        <w:t>1.013e0</w:t>
      </w:r>
    </w:p>
    <w:p w:rsidR="000162AD" w:rsidRDefault="000162AD" w:rsidP="000162AD">
      <w:r>
        <w:t>416.4458</w:t>
      </w:r>
      <w:r>
        <w:tab/>
        <w:t>1.013e0</w:t>
      </w:r>
    </w:p>
    <w:p w:rsidR="000162AD" w:rsidRDefault="000162AD" w:rsidP="000162AD">
      <w:r>
        <w:t>416.4499</w:t>
      </w:r>
      <w:r>
        <w:tab/>
        <w:t>2.025e0</w:t>
      </w:r>
    </w:p>
    <w:p w:rsidR="000162AD" w:rsidRDefault="000162AD" w:rsidP="000162AD">
      <w:r>
        <w:lastRenderedPageBreak/>
        <w:t>416.4593</w:t>
      </w:r>
      <w:r>
        <w:tab/>
        <w:t>1.013e0</w:t>
      </w:r>
    </w:p>
    <w:p w:rsidR="000162AD" w:rsidRDefault="000162AD" w:rsidP="000162AD">
      <w:r>
        <w:t>416.4675</w:t>
      </w:r>
      <w:r>
        <w:tab/>
        <w:t>1.013e0</w:t>
      </w:r>
    </w:p>
    <w:p w:rsidR="000162AD" w:rsidRDefault="000162AD" w:rsidP="000162AD">
      <w:r>
        <w:t>416.4749</w:t>
      </w:r>
      <w:r>
        <w:tab/>
        <w:t>1.013e0</w:t>
      </w:r>
    </w:p>
    <w:p w:rsidR="000162AD" w:rsidRDefault="000162AD" w:rsidP="000162AD">
      <w:r>
        <w:t>416.4809</w:t>
      </w:r>
      <w:r>
        <w:tab/>
        <w:t>1.013e0</w:t>
      </w:r>
    </w:p>
    <w:p w:rsidR="000162AD" w:rsidRDefault="000162AD" w:rsidP="000162AD">
      <w:r>
        <w:t>416.4844</w:t>
      </w:r>
      <w:r>
        <w:tab/>
        <w:t>1.013e0</w:t>
      </w:r>
    </w:p>
    <w:p w:rsidR="000162AD" w:rsidRDefault="000162AD" w:rsidP="000162AD">
      <w:r>
        <w:t>416.5021</w:t>
      </w:r>
      <w:r>
        <w:tab/>
        <w:t>1.013e0</w:t>
      </w:r>
    </w:p>
    <w:p w:rsidR="000162AD" w:rsidRDefault="000162AD" w:rsidP="000162AD">
      <w:r>
        <w:t>416.5106</w:t>
      </w:r>
      <w:r>
        <w:tab/>
        <w:t>1.013e0</w:t>
      </w:r>
    </w:p>
    <w:p w:rsidR="000162AD" w:rsidRDefault="000162AD" w:rsidP="000162AD">
      <w:r>
        <w:t>416.5272</w:t>
      </w:r>
      <w:r>
        <w:tab/>
        <w:t>1.013e0</w:t>
      </w:r>
    </w:p>
    <w:p w:rsidR="000162AD" w:rsidRDefault="000162AD" w:rsidP="000162AD">
      <w:r>
        <w:t>416.5407</w:t>
      </w:r>
      <w:r>
        <w:tab/>
        <w:t>1.013e0</w:t>
      </w:r>
    </w:p>
    <w:p w:rsidR="000162AD" w:rsidRDefault="000162AD" w:rsidP="000162AD">
      <w:r>
        <w:t>416.5656</w:t>
      </w:r>
      <w:r>
        <w:tab/>
        <w:t>1.013e0</w:t>
      </w:r>
    </w:p>
    <w:p w:rsidR="000162AD" w:rsidRDefault="000162AD" w:rsidP="000162AD">
      <w:r>
        <w:t>416.5834</w:t>
      </w:r>
      <w:r>
        <w:tab/>
        <w:t>1.013e0</w:t>
      </w:r>
    </w:p>
    <w:p w:rsidR="000162AD" w:rsidRDefault="000162AD" w:rsidP="000162AD">
      <w:r>
        <w:t>416.5880</w:t>
      </w:r>
      <w:r>
        <w:tab/>
        <w:t>1.013e0</w:t>
      </w:r>
    </w:p>
    <w:p w:rsidR="000162AD" w:rsidRDefault="000162AD" w:rsidP="000162AD">
      <w:r>
        <w:t>416.5922</w:t>
      </w:r>
      <w:r>
        <w:tab/>
        <w:t>1.013e0</w:t>
      </w:r>
    </w:p>
    <w:p w:rsidR="000162AD" w:rsidRDefault="000162AD" w:rsidP="000162AD">
      <w:r>
        <w:t>416.6053</w:t>
      </w:r>
      <w:r>
        <w:tab/>
        <w:t>1.013e0</w:t>
      </w:r>
    </w:p>
    <w:p w:rsidR="000162AD" w:rsidRDefault="000162AD" w:rsidP="000162AD">
      <w:r>
        <w:t>416.6143</w:t>
      </w:r>
      <w:r>
        <w:tab/>
        <w:t>1.013e0</w:t>
      </w:r>
    </w:p>
    <w:p w:rsidR="000162AD" w:rsidRDefault="000162AD" w:rsidP="000162AD">
      <w:r>
        <w:t>416.6304</w:t>
      </w:r>
      <w:r>
        <w:tab/>
        <w:t>3.038e0</w:t>
      </w:r>
    </w:p>
    <w:p w:rsidR="000162AD" w:rsidRDefault="000162AD" w:rsidP="000162AD">
      <w:r>
        <w:t>416.6324</w:t>
      </w:r>
      <w:r>
        <w:tab/>
        <w:t>2.025e0</w:t>
      </w:r>
    </w:p>
    <w:p w:rsidR="000162AD" w:rsidRDefault="000162AD" w:rsidP="000162AD">
      <w:r>
        <w:t>416.6585</w:t>
      </w:r>
      <w:r>
        <w:tab/>
        <w:t>3.038e0</w:t>
      </w:r>
    </w:p>
    <w:p w:rsidR="000162AD" w:rsidRDefault="000162AD" w:rsidP="000162AD">
      <w:r>
        <w:t>416.6608</w:t>
      </w:r>
      <w:r>
        <w:tab/>
        <w:t>2.025e0</w:t>
      </w:r>
    </w:p>
    <w:p w:rsidR="000162AD" w:rsidRDefault="000162AD" w:rsidP="000162AD">
      <w:r>
        <w:lastRenderedPageBreak/>
        <w:t>416.6714</w:t>
      </w:r>
      <w:r>
        <w:tab/>
        <w:t>2.025e0</w:t>
      </w:r>
    </w:p>
    <w:p w:rsidR="000162AD" w:rsidRDefault="000162AD" w:rsidP="000162AD">
      <w:r>
        <w:t>416.6848</w:t>
      </w:r>
      <w:r>
        <w:tab/>
        <w:t>2.025e0</w:t>
      </w:r>
    </w:p>
    <w:p w:rsidR="000162AD" w:rsidRDefault="000162AD" w:rsidP="000162AD">
      <w:r>
        <w:t>416.7085</w:t>
      </w:r>
      <w:r>
        <w:tab/>
        <w:t>2.025e0</w:t>
      </w:r>
    </w:p>
    <w:p w:rsidR="000162AD" w:rsidRDefault="000162AD" w:rsidP="000162AD">
      <w:r>
        <w:t>416.7118</w:t>
      </w:r>
      <w:r>
        <w:tab/>
        <w:t>1.013e0</w:t>
      </w:r>
    </w:p>
    <w:p w:rsidR="000162AD" w:rsidRDefault="000162AD" w:rsidP="000162AD">
      <w:r>
        <w:t>416.7128</w:t>
      </w:r>
      <w:r>
        <w:tab/>
        <w:t>1.013e0</w:t>
      </w:r>
    </w:p>
    <w:p w:rsidR="000162AD" w:rsidRDefault="000162AD" w:rsidP="000162AD">
      <w:r>
        <w:t>416.7173</w:t>
      </w:r>
      <w:r>
        <w:tab/>
        <w:t>1.013e0</w:t>
      </w:r>
    </w:p>
    <w:p w:rsidR="000162AD" w:rsidRDefault="000162AD" w:rsidP="000162AD">
      <w:r>
        <w:t>416.7243</w:t>
      </w:r>
      <w:r>
        <w:tab/>
        <w:t>1.013e0</w:t>
      </w:r>
    </w:p>
    <w:p w:rsidR="000162AD" w:rsidRDefault="000162AD" w:rsidP="000162AD">
      <w:r>
        <w:t>416.7467</w:t>
      </w:r>
      <w:r>
        <w:tab/>
        <w:t>1.013e0</w:t>
      </w:r>
    </w:p>
    <w:p w:rsidR="000162AD" w:rsidRDefault="000162AD" w:rsidP="000162AD">
      <w:r>
        <w:t>416.7518</w:t>
      </w:r>
      <w:r>
        <w:tab/>
        <w:t>1.013e0</w:t>
      </w:r>
    </w:p>
    <w:p w:rsidR="000162AD" w:rsidRDefault="000162AD" w:rsidP="000162AD">
      <w:r>
        <w:t>416.7555</w:t>
      </w:r>
      <w:r>
        <w:tab/>
        <w:t>3.038e0</w:t>
      </w:r>
    </w:p>
    <w:p w:rsidR="000162AD" w:rsidRDefault="000162AD" w:rsidP="000162AD">
      <w:r>
        <w:t>416.7580</w:t>
      </w:r>
      <w:r>
        <w:tab/>
        <w:t>2.025e0</w:t>
      </w:r>
    </w:p>
    <w:p w:rsidR="000162AD" w:rsidRDefault="000162AD" w:rsidP="000162AD">
      <w:r>
        <w:t>416.7609</w:t>
      </w:r>
      <w:r>
        <w:tab/>
        <w:t>1.013e0</w:t>
      </w:r>
    </w:p>
    <w:p w:rsidR="000162AD" w:rsidRDefault="000162AD" w:rsidP="000162AD">
      <w:r>
        <w:t>416.7709</w:t>
      </w:r>
      <w:r>
        <w:tab/>
        <w:t>2.025e0</w:t>
      </w:r>
    </w:p>
    <w:p w:rsidR="000162AD" w:rsidRDefault="000162AD" w:rsidP="000162AD">
      <w:r>
        <w:t>416.7722</w:t>
      </w:r>
      <w:r>
        <w:tab/>
        <w:t>1.013e0</w:t>
      </w:r>
    </w:p>
    <w:p w:rsidR="000162AD" w:rsidRDefault="000162AD" w:rsidP="000162AD">
      <w:r>
        <w:t>416.7907</w:t>
      </w:r>
      <w:r>
        <w:tab/>
        <w:t>1.013e0</w:t>
      </w:r>
    </w:p>
    <w:p w:rsidR="000162AD" w:rsidRDefault="000162AD" w:rsidP="000162AD">
      <w:r>
        <w:t>416.7967</w:t>
      </w:r>
      <w:r>
        <w:tab/>
        <w:t>2.025e0</w:t>
      </w:r>
    </w:p>
    <w:p w:rsidR="000162AD" w:rsidRDefault="000162AD" w:rsidP="000162AD">
      <w:r>
        <w:t>416.7981</w:t>
      </w:r>
      <w:r>
        <w:tab/>
        <w:t>1.013e0</w:t>
      </w:r>
    </w:p>
    <w:p w:rsidR="000162AD" w:rsidRDefault="000162AD" w:rsidP="000162AD">
      <w:r>
        <w:t>416.8050</w:t>
      </w:r>
      <w:r>
        <w:tab/>
        <w:t>1.013e0</w:t>
      </w:r>
    </w:p>
    <w:p w:rsidR="000162AD" w:rsidRDefault="000162AD" w:rsidP="000162AD">
      <w:r>
        <w:t>416.8123</w:t>
      </w:r>
      <w:r>
        <w:tab/>
        <w:t>2.025e0</w:t>
      </w:r>
    </w:p>
    <w:p w:rsidR="000162AD" w:rsidRDefault="000162AD" w:rsidP="000162AD">
      <w:r>
        <w:lastRenderedPageBreak/>
        <w:t>416.8161</w:t>
      </w:r>
      <w:r>
        <w:tab/>
        <w:t>3.038e0</w:t>
      </w:r>
    </w:p>
    <w:p w:rsidR="000162AD" w:rsidRDefault="000162AD" w:rsidP="000162AD">
      <w:r>
        <w:t>416.8262</w:t>
      </w:r>
      <w:r>
        <w:tab/>
        <w:t>2.025e0</w:t>
      </w:r>
    </w:p>
    <w:p w:rsidR="000162AD" w:rsidRDefault="000162AD" w:rsidP="000162AD">
      <w:r>
        <w:t>416.8274</w:t>
      </w:r>
      <w:r>
        <w:tab/>
        <w:t>1.013e0</w:t>
      </w:r>
    </w:p>
    <w:p w:rsidR="000162AD" w:rsidRDefault="000162AD" w:rsidP="000162AD">
      <w:r>
        <w:t>416.8551</w:t>
      </w:r>
      <w:r>
        <w:tab/>
        <w:t>1.013e0</w:t>
      </w:r>
    </w:p>
    <w:p w:rsidR="000162AD" w:rsidRDefault="000162AD" w:rsidP="000162AD">
      <w:r>
        <w:t>416.8639</w:t>
      </w:r>
      <w:r>
        <w:tab/>
        <w:t>4.051e0</w:t>
      </w:r>
    </w:p>
    <w:p w:rsidR="000162AD" w:rsidRDefault="000162AD" w:rsidP="000162AD">
      <w:r>
        <w:t>416.8656</w:t>
      </w:r>
      <w:r>
        <w:tab/>
        <w:t>2.025e0</w:t>
      </w:r>
    </w:p>
    <w:p w:rsidR="000162AD" w:rsidRDefault="000162AD" w:rsidP="000162AD">
      <w:r>
        <w:t>416.8806</w:t>
      </w:r>
      <w:r>
        <w:tab/>
        <w:t>1.013e0</w:t>
      </w:r>
    </w:p>
    <w:p w:rsidR="000162AD" w:rsidRDefault="000162AD" w:rsidP="000162AD">
      <w:r>
        <w:t>416.9020</w:t>
      </w:r>
      <w:r>
        <w:tab/>
        <w:t>1.013e0</w:t>
      </w:r>
    </w:p>
    <w:p w:rsidR="000162AD" w:rsidRDefault="000162AD" w:rsidP="000162AD">
      <w:r>
        <w:t>416.9078</w:t>
      </w:r>
      <w:r>
        <w:tab/>
        <w:t>4.051e0</w:t>
      </w:r>
    </w:p>
    <w:p w:rsidR="000162AD" w:rsidRDefault="000162AD" w:rsidP="000162AD">
      <w:r>
        <w:t>416.9150</w:t>
      </w:r>
      <w:r>
        <w:tab/>
        <w:t>1.013e0</w:t>
      </w:r>
    </w:p>
    <w:p w:rsidR="000162AD" w:rsidRDefault="000162AD" w:rsidP="000162AD">
      <w:r>
        <w:t>416.9195</w:t>
      </w:r>
      <w:r>
        <w:tab/>
        <w:t>1.013e0</w:t>
      </w:r>
    </w:p>
    <w:p w:rsidR="000162AD" w:rsidRDefault="000162AD" w:rsidP="000162AD">
      <w:r>
        <w:t>416.9221</w:t>
      </w:r>
      <w:r>
        <w:tab/>
        <w:t>1.013e0</w:t>
      </w:r>
    </w:p>
    <w:p w:rsidR="000162AD" w:rsidRDefault="000162AD" w:rsidP="000162AD">
      <w:r>
        <w:t>416.9305</w:t>
      </w:r>
      <w:r>
        <w:tab/>
        <w:t>2.025e0</w:t>
      </w:r>
    </w:p>
    <w:p w:rsidR="000162AD" w:rsidRDefault="000162AD" w:rsidP="000162AD">
      <w:r>
        <w:t>416.9545</w:t>
      </w:r>
      <w:r>
        <w:tab/>
        <w:t>2.025e0</w:t>
      </w:r>
    </w:p>
    <w:p w:rsidR="000162AD" w:rsidRDefault="000162AD" w:rsidP="000162AD">
      <w:r>
        <w:t>416.9625</w:t>
      </w:r>
      <w:r>
        <w:tab/>
        <w:t>2.025e0</w:t>
      </w:r>
    </w:p>
    <w:p w:rsidR="000162AD" w:rsidRDefault="000162AD" w:rsidP="000162AD">
      <w:r>
        <w:t>416.9710</w:t>
      </w:r>
      <w:r>
        <w:tab/>
        <w:t>2.025e0</w:t>
      </w:r>
    </w:p>
    <w:p w:rsidR="000162AD" w:rsidRDefault="000162AD" w:rsidP="000162AD">
      <w:r>
        <w:t>416.9724</w:t>
      </w:r>
      <w:r>
        <w:tab/>
        <w:t>3.038e0</w:t>
      </w:r>
    </w:p>
    <w:p w:rsidR="000162AD" w:rsidRDefault="000162AD" w:rsidP="000162AD">
      <w:r>
        <w:t>416.9801</w:t>
      </w:r>
      <w:r>
        <w:tab/>
        <w:t>1.013e0</w:t>
      </w:r>
    </w:p>
    <w:p w:rsidR="000162AD" w:rsidRDefault="000162AD" w:rsidP="000162AD">
      <w:r>
        <w:t>416.9834</w:t>
      </w:r>
      <w:r>
        <w:tab/>
        <w:t>3.038e0</w:t>
      </w:r>
    </w:p>
    <w:p w:rsidR="000162AD" w:rsidRDefault="000162AD" w:rsidP="000162AD">
      <w:r>
        <w:lastRenderedPageBreak/>
        <w:t>416.9890</w:t>
      </w:r>
      <w:r>
        <w:tab/>
        <w:t>3.038e0</w:t>
      </w:r>
    </w:p>
    <w:p w:rsidR="000162AD" w:rsidRDefault="000162AD" w:rsidP="000162AD">
      <w:r>
        <w:t>416.9927</w:t>
      </w:r>
      <w:r>
        <w:tab/>
        <w:t>4.051e0</w:t>
      </w:r>
    </w:p>
    <w:p w:rsidR="000162AD" w:rsidRDefault="000162AD" w:rsidP="000162AD">
      <w:r>
        <w:t>416.9957</w:t>
      </w:r>
      <w:r>
        <w:tab/>
        <w:t>2.025e0</w:t>
      </w:r>
    </w:p>
    <w:p w:rsidR="000162AD" w:rsidRDefault="000162AD" w:rsidP="000162AD">
      <w:r>
        <w:t>417.0042</w:t>
      </w:r>
      <w:r>
        <w:tab/>
        <w:t>1.013e0</w:t>
      </w:r>
    </w:p>
    <w:p w:rsidR="000162AD" w:rsidRDefault="000162AD" w:rsidP="000162AD">
      <w:r>
        <w:t>417.0110</w:t>
      </w:r>
      <w:r>
        <w:tab/>
        <w:t>1.013e0</w:t>
      </w:r>
    </w:p>
    <w:p w:rsidR="000162AD" w:rsidRDefault="000162AD" w:rsidP="000162AD">
      <w:r>
        <w:t>417.0179</w:t>
      </w:r>
      <w:r>
        <w:tab/>
        <w:t>1.013e0</w:t>
      </w:r>
    </w:p>
    <w:p w:rsidR="000162AD" w:rsidRDefault="000162AD" w:rsidP="000162AD">
      <w:r>
        <w:t>417.0219</w:t>
      </w:r>
      <w:r>
        <w:tab/>
        <w:t>2.025e0</w:t>
      </w:r>
    </w:p>
    <w:p w:rsidR="000162AD" w:rsidRDefault="000162AD" w:rsidP="000162AD">
      <w:r>
        <w:t>417.0294</w:t>
      </w:r>
      <w:r>
        <w:tab/>
        <w:t>2.025e0</w:t>
      </w:r>
    </w:p>
    <w:p w:rsidR="000162AD" w:rsidRDefault="000162AD" w:rsidP="000162AD">
      <w:r>
        <w:t>417.0325</w:t>
      </w:r>
      <w:r>
        <w:tab/>
        <w:t>1.013e0</w:t>
      </w:r>
    </w:p>
    <w:p w:rsidR="000162AD" w:rsidRDefault="000162AD" w:rsidP="000162AD">
      <w:r>
        <w:t>417.0476</w:t>
      </w:r>
      <w:r>
        <w:tab/>
        <w:t>1.013e0</w:t>
      </w:r>
    </w:p>
    <w:p w:rsidR="000162AD" w:rsidRDefault="000162AD" w:rsidP="000162AD">
      <w:r>
        <w:t>417.0581</w:t>
      </w:r>
      <w:r>
        <w:tab/>
        <w:t>4.051e0</w:t>
      </w:r>
    </w:p>
    <w:p w:rsidR="000162AD" w:rsidRDefault="000162AD" w:rsidP="000162AD">
      <w:r>
        <w:t>417.0656</w:t>
      </w:r>
      <w:r>
        <w:tab/>
        <w:t>3.038e0</w:t>
      </w:r>
    </w:p>
    <w:p w:rsidR="000162AD" w:rsidRDefault="000162AD" w:rsidP="000162AD">
      <w:r>
        <w:t>417.0694</w:t>
      </w:r>
      <w:r>
        <w:tab/>
        <w:t>2.025e0</w:t>
      </w:r>
    </w:p>
    <w:p w:rsidR="000162AD" w:rsidRDefault="000162AD" w:rsidP="000162AD">
      <w:r>
        <w:t>417.0714</w:t>
      </w:r>
      <w:r>
        <w:tab/>
        <w:t>9.114e0</w:t>
      </w:r>
    </w:p>
    <w:p w:rsidR="000162AD" w:rsidRDefault="000162AD" w:rsidP="000162AD">
      <w:r>
        <w:t>417.0769</w:t>
      </w:r>
      <w:r>
        <w:tab/>
        <w:t>1.013e0</w:t>
      </w:r>
    </w:p>
    <w:p w:rsidR="000162AD" w:rsidRDefault="000162AD" w:rsidP="000162AD">
      <w:r>
        <w:t>417.0793</w:t>
      </w:r>
      <w:r>
        <w:tab/>
        <w:t>2.025e0</w:t>
      </w:r>
    </w:p>
    <w:p w:rsidR="000162AD" w:rsidRDefault="000162AD" w:rsidP="000162AD">
      <w:r>
        <w:t>417.1039</w:t>
      </w:r>
      <w:r>
        <w:tab/>
        <w:t>2.025e0</w:t>
      </w:r>
    </w:p>
    <w:p w:rsidR="000162AD" w:rsidRDefault="000162AD" w:rsidP="000162AD">
      <w:r>
        <w:t>417.1049</w:t>
      </w:r>
      <w:r>
        <w:tab/>
        <w:t>1.013e0</w:t>
      </w:r>
    </w:p>
    <w:p w:rsidR="000162AD" w:rsidRDefault="000162AD" w:rsidP="000162AD">
      <w:r>
        <w:t>417.1081</w:t>
      </w:r>
      <w:r>
        <w:tab/>
        <w:t>2.025e0</w:t>
      </w:r>
    </w:p>
    <w:p w:rsidR="000162AD" w:rsidRDefault="000162AD" w:rsidP="000162AD">
      <w:r>
        <w:lastRenderedPageBreak/>
        <w:t>417.1223</w:t>
      </w:r>
      <w:r>
        <w:tab/>
        <w:t>3.038e0</w:t>
      </w:r>
    </w:p>
    <w:p w:rsidR="000162AD" w:rsidRDefault="000162AD" w:rsidP="000162AD">
      <w:r>
        <w:t>417.1265</w:t>
      </w:r>
      <w:r>
        <w:tab/>
        <w:t>1.013e0</w:t>
      </w:r>
    </w:p>
    <w:p w:rsidR="000162AD" w:rsidRDefault="000162AD" w:rsidP="000162AD">
      <w:r>
        <w:t>417.1308</w:t>
      </w:r>
      <w:r>
        <w:tab/>
        <w:t>2.025e0</w:t>
      </w:r>
    </w:p>
    <w:p w:rsidR="000162AD" w:rsidRDefault="000162AD" w:rsidP="000162AD">
      <w:r>
        <w:t>417.1464</w:t>
      </w:r>
      <w:r>
        <w:tab/>
        <w:t>2.025e0</w:t>
      </w:r>
    </w:p>
    <w:p w:rsidR="000162AD" w:rsidRDefault="000162AD" w:rsidP="000162AD">
      <w:r>
        <w:t>417.1516</w:t>
      </w:r>
      <w:r>
        <w:tab/>
        <w:t>1.013e0</w:t>
      </w:r>
    </w:p>
    <w:p w:rsidR="000162AD" w:rsidRDefault="000162AD" w:rsidP="000162AD">
      <w:r>
        <w:t>417.1532</w:t>
      </w:r>
      <w:r>
        <w:tab/>
        <w:t>3.038e0</w:t>
      </w:r>
    </w:p>
    <w:p w:rsidR="000162AD" w:rsidRDefault="000162AD" w:rsidP="000162AD">
      <w:r>
        <w:t>417.1639</w:t>
      </w:r>
      <w:r>
        <w:tab/>
        <w:t>3.038e0</w:t>
      </w:r>
    </w:p>
    <w:p w:rsidR="000162AD" w:rsidRDefault="000162AD" w:rsidP="000162AD">
      <w:r>
        <w:t>417.1690</w:t>
      </w:r>
      <w:r>
        <w:tab/>
        <w:t>4.051e0</w:t>
      </w:r>
    </w:p>
    <w:p w:rsidR="000162AD" w:rsidRDefault="000162AD" w:rsidP="000162AD">
      <w:r>
        <w:t>417.1722</w:t>
      </w:r>
      <w:r>
        <w:tab/>
        <w:t>2.025e0</w:t>
      </w:r>
    </w:p>
    <w:p w:rsidR="000162AD" w:rsidRDefault="000162AD" w:rsidP="000162AD">
      <w:r>
        <w:t>417.1873</w:t>
      </w:r>
      <w:r>
        <w:tab/>
        <w:t>2.025e0</w:t>
      </w:r>
    </w:p>
    <w:p w:rsidR="000162AD" w:rsidRDefault="000162AD" w:rsidP="000162AD">
      <w:r>
        <w:t>417.2013</w:t>
      </w:r>
      <w:r>
        <w:tab/>
        <w:t>2.025e0</w:t>
      </w:r>
    </w:p>
    <w:p w:rsidR="000162AD" w:rsidRDefault="000162AD" w:rsidP="000162AD">
      <w:r>
        <w:t>417.2058</w:t>
      </w:r>
      <w:r>
        <w:tab/>
        <w:t>4.051e0</w:t>
      </w:r>
    </w:p>
    <w:p w:rsidR="000162AD" w:rsidRDefault="000162AD" w:rsidP="000162AD">
      <w:r>
        <w:t>417.2240</w:t>
      </w:r>
      <w:r>
        <w:tab/>
        <w:t>2.025e0</w:t>
      </w:r>
    </w:p>
    <w:p w:rsidR="000162AD" w:rsidRDefault="000162AD" w:rsidP="000162AD">
      <w:r>
        <w:t>417.2333</w:t>
      </w:r>
      <w:r>
        <w:tab/>
        <w:t>2.025e0</w:t>
      </w:r>
    </w:p>
    <w:p w:rsidR="000162AD" w:rsidRDefault="000162AD" w:rsidP="000162AD">
      <w:r>
        <w:t>417.2365</w:t>
      </w:r>
      <w:r>
        <w:tab/>
        <w:t>2.025e0</w:t>
      </w:r>
    </w:p>
    <w:p w:rsidR="000162AD" w:rsidRDefault="000162AD" w:rsidP="000162AD">
      <w:r>
        <w:t>417.2387</w:t>
      </w:r>
      <w:r>
        <w:tab/>
        <w:t>1.013e0</w:t>
      </w:r>
    </w:p>
    <w:p w:rsidR="000162AD" w:rsidRDefault="000162AD" w:rsidP="000162AD">
      <w:r>
        <w:t>417.2400</w:t>
      </w:r>
      <w:r>
        <w:tab/>
        <w:t>2.025e0</w:t>
      </w:r>
    </w:p>
    <w:p w:rsidR="000162AD" w:rsidRDefault="000162AD" w:rsidP="000162AD">
      <w:r>
        <w:t>417.2456</w:t>
      </w:r>
      <w:r>
        <w:tab/>
        <w:t>1.013e0</w:t>
      </w:r>
    </w:p>
    <w:p w:rsidR="000162AD" w:rsidRDefault="000162AD" w:rsidP="000162AD">
      <w:r>
        <w:t>417.2501</w:t>
      </w:r>
      <w:r>
        <w:tab/>
        <w:t>1.013e0</w:t>
      </w:r>
    </w:p>
    <w:p w:rsidR="000162AD" w:rsidRDefault="000162AD" w:rsidP="000162AD">
      <w:r>
        <w:lastRenderedPageBreak/>
        <w:t>417.2567</w:t>
      </w:r>
      <w:r>
        <w:tab/>
        <w:t>2.025e0</w:t>
      </w:r>
    </w:p>
    <w:p w:rsidR="000162AD" w:rsidRDefault="000162AD" w:rsidP="000162AD">
      <w:r>
        <w:t>417.2616</w:t>
      </w:r>
      <w:r>
        <w:tab/>
        <w:t>2.025e0</w:t>
      </w:r>
    </w:p>
    <w:p w:rsidR="000162AD" w:rsidRDefault="000162AD" w:rsidP="000162AD">
      <w:r>
        <w:t>417.2679</w:t>
      </w:r>
      <w:r>
        <w:tab/>
        <w:t>1.013e0</w:t>
      </w:r>
    </w:p>
    <w:p w:rsidR="000162AD" w:rsidRDefault="000162AD" w:rsidP="000162AD">
      <w:r>
        <w:t>417.2725</w:t>
      </w:r>
      <w:r>
        <w:tab/>
        <w:t>1.013e0</w:t>
      </w:r>
    </w:p>
    <w:p w:rsidR="000162AD" w:rsidRDefault="000162AD" w:rsidP="000162AD">
      <w:r>
        <w:t>417.2761</w:t>
      </w:r>
      <w:r>
        <w:tab/>
        <w:t>3.038e0</w:t>
      </w:r>
    </w:p>
    <w:p w:rsidR="000162AD" w:rsidRDefault="000162AD" w:rsidP="000162AD">
      <w:r>
        <w:t>417.2824</w:t>
      </w:r>
      <w:r>
        <w:tab/>
        <w:t>1.013e0</w:t>
      </w:r>
    </w:p>
    <w:p w:rsidR="000162AD" w:rsidRDefault="000162AD" w:rsidP="000162AD">
      <w:r>
        <w:t>417.2895</w:t>
      </w:r>
      <w:r>
        <w:tab/>
        <w:t>1.013e0</w:t>
      </w:r>
    </w:p>
    <w:p w:rsidR="000162AD" w:rsidRDefault="000162AD" w:rsidP="000162AD">
      <w:r>
        <w:t>417.2929</w:t>
      </w:r>
      <w:r>
        <w:tab/>
        <w:t>1.013e0</w:t>
      </w:r>
    </w:p>
    <w:p w:rsidR="000162AD" w:rsidRDefault="000162AD" w:rsidP="000162AD">
      <w:r>
        <w:t>417.2942</w:t>
      </w:r>
      <w:r>
        <w:tab/>
        <w:t>1.013e0</w:t>
      </w:r>
    </w:p>
    <w:p w:rsidR="000162AD" w:rsidRDefault="000162AD" w:rsidP="000162AD">
      <w:r>
        <w:t>417.2974</w:t>
      </w:r>
      <w:r>
        <w:tab/>
        <w:t>2.025e0</w:t>
      </w:r>
    </w:p>
    <w:p w:rsidR="000162AD" w:rsidRDefault="000162AD" w:rsidP="000162AD">
      <w:r>
        <w:t>417.3109</w:t>
      </w:r>
      <w:r>
        <w:tab/>
        <w:t>1.013e0</w:t>
      </w:r>
    </w:p>
    <w:p w:rsidR="000162AD" w:rsidRDefault="000162AD" w:rsidP="000162AD">
      <w:r>
        <w:t>417.3119</w:t>
      </w:r>
      <w:r>
        <w:tab/>
        <w:t>2.025e0</w:t>
      </w:r>
    </w:p>
    <w:p w:rsidR="000162AD" w:rsidRDefault="000162AD" w:rsidP="000162AD">
      <w:r>
        <w:t>417.3147</w:t>
      </w:r>
      <w:r>
        <w:tab/>
        <w:t>2.025e0</w:t>
      </w:r>
    </w:p>
    <w:p w:rsidR="000162AD" w:rsidRDefault="000162AD" w:rsidP="000162AD">
      <w:r>
        <w:t>417.3412</w:t>
      </w:r>
      <w:r>
        <w:tab/>
        <w:t>2.025e0</w:t>
      </w:r>
    </w:p>
    <w:p w:rsidR="000162AD" w:rsidRDefault="000162AD" w:rsidP="000162AD">
      <w:r>
        <w:t>417.3487</w:t>
      </w:r>
      <w:r>
        <w:tab/>
        <w:t>1.013e0</w:t>
      </w:r>
    </w:p>
    <w:p w:rsidR="000162AD" w:rsidRDefault="000162AD" w:rsidP="000162AD">
      <w:r>
        <w:t>417.3517</w:t>
      </w:r>
      <w:r>
        <w:tab/>
        <w:t>3.038e0</w:t>
      </w:r>
    </w:p>
    <w:p w:rsidR="000162AD" w:rsidRDefault="000162AD" w:rsidP="000162AD">
      <w:r>
        <w:t>417.3547</w:t>
      </w:r>
      <w:r>
        <w:tab/>
        <w:t>1.013e0</w:t>
      </w:r>
    </w:p>
    <w:p w:rsidR="000162AD" w:rsidRDefault="000162AD" w:rsidP="000162AD">
      <w:r>
        <w:t>417.3573</w:t>
      </w:r>
      <w:r>
        <w:tab/>
        <w:t>1.013e0</w:t>
      </w:r>
    </w:p>
    <w:p w:rsidR="000162AD" w:rsidRDefault="000162AD" w:rsidP="000162AD">
      <w:r>
        <w:t>417.3632</w:t>
      </w:r>
      <w:r>
        <w:tab/>
        <w:t>2.025e0</w:t>
      </w:r>
    </w:p>
    <w:p w:rsidR="000162AD" w:rsidRDefault="000162AD" w:rsidP="000162AD">
      <w:r>
        <w:lastRenderedPageBreak/>
        <w:t>417.3795</w:t>
      </w:r>
      <w:r>
        <w:tab/>
        <w:t>1.013e0</w:t>
      </w:r>
    </w:p>
    <w:p w:rsidR="000162AD" w:rsidRDefault="000162AD" w:rsidP="000162AD">
      <w:r>
        <w:t>417.3853</w:t>
      </w:r>
      <w:r>
        <w:tab/>
        <w:t>1.013e0</w:t>
      </w:r>
    </w:p>
    <w:p w:rsidR="000162AD" w:rsidRDefault="000162AD" w:rsidP="000162AD">
      <w:r>
        <w:t>417.3918</w:t>
      </w:r>
      <w:r>
        <w:tab/>
        <w:t>1.013e0</w:t>
      </w:r>
    </w:p>
    <w:p w:rsidR="000162AD" w:rsidRDefault="000162AD" w:rsidP="000162AD">
      <w:r>
        <w:t>417.3963</w:t>
      </w:r>
      <w:r>
        <w:tab/>
        <w:t>1.013e0</w:t>
      </w:r>
    </w:p>
    <w:p w:rsidR="000162AD" w:rsidRDefault="000162AD" w:rsidP="000162AD">
      <w:r>
        <w:t>417.4003</w:t>
      </w:r>
      <w:r>
        <w:tab/>
        <w:t>3.038e0</w:t>
      </w:r>
    </w:p>
    <w:p w:rsidR="000162AD" w:rsidRDefault="000162AD" w:rsidP="000162AD">
      <w:r>
        <w:t>417.4071</w:t>
      </w:r>
      <w:r>
        <w:tab/>
        <w:t>1.013e0</w:t>
      </w:r>
    </w:p>
    <w:p w:rsidR="000162AD" w:rsidRDefault="000162AD" w:rsidP="000162AD">
      <w:r>
        <w:t>417.4222</w:t>
      </w:r>
      <w:r>
        <w:tab/>
        <w:t>1.013e0</w:t>
      </w:r>
    </w:p>
    <w:p w:rsidR="000162AD" w:rsidRDefault="000162AD" w:rsidP="000162AD">
      <w:r>
        <w:t>417.4341</w:t>
      </w:r>
      <w:r>
        <w:tab/>
        <w:t>2.025e0</w:t>
      </w:r>
    </w:p>
    <w:p w:rsidR="000162AD" w:rsidRDefault="000162AD" w:rsidP="000162AD">
      <w:r>
        <w:t>417.4507</w:t>
      </w:r>
      <w:r>
        <w:tab/>
        <w:t>2.025e0</w:t>
      </w:r>
    </w:p>
    <w:p w:rsidR="000162AD" w:rsidRDefault="000162AD" w:rsidP="000162AD">
      <w:r>
        <w:t>417.4607</w:t>
      </w:r>
      <w:r>
        <w:tab/>
        <w:t>1.013e0</w:t>
      </w:r>
    </w:p>
    <w:p w:rsidR="000162AD" w:rsidRDefault="000162AD" w:rsidP="000162AD">
      <w:r>
        <w:t>417.4793</w:t>
      </w:r>
      <w:r>
        <w:tab/>
        <w:t>2.025e0</w:t>
      </w:r>
    </w:p>
    <w:p w:rsidR="000162AD" w:rsidRDefault="000162AD" w:rsidP="000162AD">
      <w:r>
        <w:t>417.4997</w:t>
      </w:r>
      <w:r>
        <w:tab/>
        <w:t>1.013e0</w:t>
      </w:r>
    </w:p>
    <w:p w:rsidR="000162AD" w:rsidRDefault="000162AD" w:rsidP="000162AD">
      <w:r>
        <w:t>417.5042</w:t>
      </w:r>
      <w:r>
        <w:tab/>
        <w:t>1.013e0</w:t>
      </w:r>
    </w:p>
    <w:p w:rsidR="000162AD" w:rsidRDefault="000162AD" w:rsidP="000162AD">
      <w:r>
        <w:t>417.5201</w:t>
      </w:r>
      <w:r>
        <w:tab/>
        <w:t>2.025e0</w:t>
      </w:r>
    </w:p>
    <w:p w:rsidR="000162AD" w:rsidRDefault="000162AD" w:rsidP="000162AD">
      <w:r>
        <w:t>417.5375</w:t>
      </w:r>
      <w:r>
        <w:tab/>
        <w:t>2.025e0</w:t>
      </w:r>
    </w:p>
    <w:p w:rsidR="000162AD" w:rsidRDefault="000162AD" w:rsidP="000162AD">
      <w:r>
        <w:t>417.5482</w:t>
      </w:r>
      <w:r>
        <w:tab/>
        <w:t>2.025e0</w:t>
      </w:r>
    </w:p>
    <w:p w:rsidR="000162AD" w:rsidRDefault="000162AD" w:rsidP="000162AD">
      <w:r>
        <w:t>417.5536</w:t>
      </w:r>
      <w:r>
        <w:tab/>
        <w:t>1.013e0</w:t>
      </w:r>
    </w:p>
    <w:p w:rsidR="000162AD" w:rsidRDefault="000162AD" w:rsidP="000162AD">
      <w:r>
        <w:t>417.5648</w:t>
      </w:r>
      <w:r>
        <w:tab/>
        <w:t>3.038e0</w:t>
      </w:r>
    </w:p>
    <w:p w:rsidR="000162AD" w:rsidRDefault="000162AD" w:rsidP="000162AD">
      <w:r>
        <w:t>417.5826</w:t>
      </w:r>
      <w:r>
        <w:tab/>
        <w:t>1.013e0</w:t>
      </w:r>
    </w:p>
    <w:p w:rsidR="000162AD" w:rsidRDefault="000162AD" w:rsidP="000162AD">
      <w:r>
        <w:lastRenderedPageBreak/>
        <w:t>417.5912</w:t>
      </w:r>
      <w:r>
        <w:tab/>
        <w:t>1.013e0</w:t>
      </w:r>
    </w:p>
    <w:p w:rsidR="000162AD" w:rsidRDefault="000162AD" w:rsidP="000162AD">
      <w:r>
        <w:t>417.6249</w:t>
      </w:r>
      <w:r>
        <w:tab/>
        <w:t>2.025e0</w:t>
      </w:r>
    </w:p>
    <w:p w:rsidR="000162AD" w:rsidRDefault="000162AD" w:rsidP="000162AD">
      <w:r>
        <w:t>417.6487</w:t>
      </w:r>
      <w:r>
        <w:tab/>
        <w:t>2.025e0</w:t>
      </w:r>
    </w:p>
    <w:p w:rsidR="000162AD" w:rsidRDefault="000162AD" w:rsidP="000162AD">
      <w:r>
        <w:t>417.6660</w:t>
      </w:r>
      <w:r>
        <w:tab/>
        <w:t>2.025e0</w:t>
      </w:r>
    </w:p>
    <w:p w:rsidR="000162AD" w:rsidRDefault="000162AD" w:rsidP="000162AD">
      <w:r>
        <w:t>417.6674</w:t>
      </w:r>
      <w:r>
        <w:tab/>
        <w:t>1.013e0</w:t>
      </w:r>
    </w:p>
    <w:p w:rsidR="000162AD" w:rsidRDefault="000162AD" w:rsidP="000162AD">
      <w:r>
        <w:t>417.6725</w:t>
      </w:r>
      <w:r>
        <w:tab/>
        <w:t>2.025e0</w:t>
      </w:r>
    </w:p>
    <w:p w:rsidR="000162AD" w:rsidRDefault="000162AD" w:rsidP="000162AD">
      <w:r>
        <w:t>417.7014</w:t>
      </w:r>
      <w:r>
        <w:tab/>
        <w:t>1.013e0</w:t>
      </w:r>
    </w:p>
    <w:p w:rsidR="000162AD" w:rsidRDefault="000162AD" w:rsidP="000162AD">
      <w:r>
        <w:t>417.7112</w:t>
      </w:r>
      <w:r>
        <w:tab/>
        <w:t>1.013e0</w:t>
      </w:r>
    </w:p>
    <w:p w:rsidR="000162AD" w:rsidRDefault="000162AD" w:rsidP="000162AD">
      <w:r>
        <w:t>417.7164</w:t>
      </w:r>
      <w:r>
        <w:tab/>
        <w:t>1.013e0</w:t>
      </w:r>
    </w:p>
    <w:p w:rsidR="000162AD" w:rsidRDefault="000162AD" w:rsidP="000162AD">
      <w:r>
        <w:t>417.7289</w:t>
      </w:r>
      <w:r>
        <w:tab/>
        <w:t>1.013e0</w:t>
      </w:r>
    </w:p>
    <w:p w:rsidR="000162AD" w:rsidRDefault="000162AD" w:rsidP="000162AD">
      <w:r>
        <w:t>417.7380</w:t>
      </w:r>
      <w:r>
        <w:tab/>
        <w:t>1.013e0</w:t>
      </w:r>
    </w:p>
    <w:p w:rsidR="000162AD" w:rsidRDefault="000162AD" w:rsidP="000162AD">
      <w:r>
        <w:t>417.7503</w:t>
      </w:r>
      <w:r>
        <w:tab/>
        <w:t>1.013e0</w:t>
      </w:r>
    </w:p>
    <w:p w:rsidR="000162AD" w:rsidRDefault="000162AD" w:rsidP="000162AD">
      <w:r>
        <w:t>417.7679</w:t>
      </w:r>
      <w:r>
        <w:tab/>
        <w:t>2.025e0</w:t>
      </w:r>
    </w:p>
    <w:p w:rsidR="000162AD" w:rsidRDefault="000162AD" w:rsidP="000162AD">
      <w:r>
        <w:t>417.7826</w:t>
      </w:r>
      <w:r>
        <w:tab/>
        <w:t>1.013e0</w:t>
      </w:r>
    </w:p>
    <w:p w:rsidR="000162AD" w:rsidRDefault="000162AD" w:rsidP="000162AD">
      <w:r>
        <w:t>417.7840</w:t>
      </w:r>
      <w:r>
        <w:tab/>
        <w:t>2.025e0</w:t>
      </w:r>
    </w:p>
    <w:p w:rsidR="000162AD" w:rsidRDefault="000162AD" w:rsidP="000162AD">
      <w:r>
        <w:t>417.7893</w:t>
      </w:r>
      <w:r>
        <w:tab/>
        <w:t>1.013e0</w:t>
      </w:r>
    </w:p>
    <w:p w:rsidR="000162AD" w:rsidRDefault="000162AD" w:rsidP="000162AD">
      <w:r>
        <w:t>417.7930</w:t>
      </w:r>
      <w:r>
        <w:tab/>
        <w:t>1.013e0</w:t>
      </w:r>
    </w:p>
    <w:p w:rsidR="000162AD" w:rsidRDefault="000162AD" w:rsidP="000162AD">
      <w:r>
        <w:t>417.7961</w:t>
      </w:r>
      <w:r>
        <w:tab/>
        <w:t>3.038e0</w:t>
      </w:r>
    </w:p>
    <w:p w:rsidR="000162AD" w:rsidRDefault="000162AD" w:rsidP="000162AD">
      <w:r>
        <w:t>417.8004</w:t>
      </w:r>
      <w:r>
        <w:tab/>
        <w:t>3.038e0</w:t>
      </w:r>
    </w:p>
    <w:p w:rsidR="000162AD" w:rsidRDefault="000162AD" w:rsidP="000162AD">
      <w:r>
        <w:lastRenderedPageBreak/>
        <w:t>417.8027</w:t>
      </w:r>
      <w:r>
        <w:tab/>
        <w:t>5.240e0</w:t>
      </w:r>
    </w:p>
    <w:p w:rsidR="000162AD" w:rsidRDefault="000162AD" w:rsidP="000162AD">
      <w:r>
        <w:t>417.8070</w:t>
      </w:r>
      <w:r>
        <w:tab/>
        <w:t>7.089e0</w:t>
      </w:r>
    </w:p>
    <w:p w:rsidR="000162AD" w:rsidRDefault="000162AD" w:rsidP="000162AD">
      <w:r>
        <w:t>417.8097</w:t>
      </w:r>
      <w:r>
        <w:tab/>
        <w:t>6.076e0</w:t>
      </w:r>
    </w:p>
    <w:p w:rsidR="000162AD" w:rsidRDefault="000162AD" w:rsidP="000162AD">
      <w:r>
        <w:t>417.8131</w:t>
      </w:r>
      <w:r>
        <w:tab/>
        <w:t>2.025e0</w:t>
      </w:r>
    </w:p>
    <w:p w:rsidR="000162AD" w:rsidRDefault="000162AD" w:rsidP="000162AD">
      <w:r>
        <w:t>417.8156</w:t>
      </w:r>
      <w:r>
        <w:tab/>
        <w:t>5.063e0</w:t>
      </w:r>
    </w:p>
    <w:p w:rsidR="000162AD" w:rsidRDefault="000162AD" w:rsidP="000162AD">
      <w:r>
        <w:t>417.8170</w:t>
      </w:r>
      <w:r>
        <w:tab/>
        <w:t>1.215e1</w:t>
      </w:r>
    </w:p>
    <w:p w:rsidR="000162AD" w:rsidRDefault="000162AD" w:rsidP="000162AD">
      <w:r>
        <w:t>417.8329</w:t>
      </w:r>
      <w:r>
        <w:tab/>
        <w:t>4.051e0</w:t>
      </w:r>
    </w:p>
    <w:p w:rsidR="000162AD" w:rsidRDefault="000162AD" w:rsidP="000162AD">
      <w:r>
        <w:t>417.8484</w:t>
      </w:r>
      <w:r>
        <w:tab/>
        <w:t>1.013e0</w:t>
      </w:r>
    </w:p>
    <w:p w:rsidR="000162AD" w:rsidRDefault="000162AD" w:rsidP="000162AD">
      <w:r>
        <w:t>417.8540</w:t>
      </w:r>
      <w:r>
        <w:tab/>
        <w:t>1.013e0</w:t>
      </w:r>
    </w:p>
    <w:p w:rsidR="000162AD" w:rsidRDefault="000162AD" w:rsidP="000162AD">
      <w:r>
        <w:t>417.8581</w:t>
      </w:r>
      <w:r>
        <w:tab/>
        <w:t>3.038e0</w:t>
      </w:r>
    </w:p>
    <w:p w:rsidR="000162AD" w:rsidRDefault="000162AD" w:rsidP="000162AD">
      <w:r>
        <w:t>417.8593</w:t>
      </w:r>
      <w:r>
        <w:tab/>
        <w:t>3.038e0</w:t>
      </w:r>
    </w:p>
    <w:p w:rsidR="000162AD" w:rsidRDefault="000162AD" w:rsidP="000162AD">
      <w:r>
        <w:t>417.8771</w:t>
      </w:r>
      <w:r>
        <w:tab/>
        <w:t>2.025e0</w:t>
      </w:r>
    </w:p>
    <w:p w:rsidR="000162AD" w:rsidRDefault="000162AD" w:rsidP="000162AD">
      <w:r>
        <w:t>417.8801</w:t>
      </w:r>
      <w:r>
        <w:tab/>
        <w:t>4.051e0</w:t>
      </w:r>
    </w:p>
    <w:p w:rsidR="000162AD" w:rsidRDefault="000162AD" w:rsidP="000162AD">
      <w:r>
        <w:t>417.8931</w:t>
      </w:r>
      <w:r>
        <w:tab/>
        <w:t>2.025e0</w:t>
      </w:r>
    </w:p>
    <w:p w:rsidR="000162AD" w:rsidRDefault="000162AD" w:rsidP="000162AD">
      <w:r>
        <w:t>417.9009</w:t>
      </w:r>
      <w:r>
        <w:tab/>
        <w:t>2.025e0</w:t>
      </w:r>
    </w:p>
    <w:p w:rsidR="000162AD" w:rsidRDefault="000162AD" w:rsidP="000162AD">
      <w:r>
        <w:t>417.9144</w:t>
      </w:r>
      <w:r>
        <w:tab/>
        <w:t>4.051e0</w:t>
      </w:r>
    </w:p>
    <w:p w:rsidR="000162AD" w:rsidRDefault="000162AD" w:rsidP="000162AD">
      <w:r>
        <w:t>417.9236</w:t>
      </w:r>
      <w:r>
        <w:tab/>
        <w:t>3.038e0</w:t>
      </w:r>
    </w:p>
    <w:p w:rsidR="000162AD" w:rsidRDefault="000162AD" w:rsidP="000162AD">
      <w:r>
        <w:t>417.9337</w:t>
      </w:r>
      <w:r>
        <w:tab/>
        <w:t>2.025e0</w:t>
      </w:r>
    </w:p>
    <w:p w:rsidR="000162AD" w:rsidRDefault="000162AD" w:rsidP="000162AD">
      <w:r>
        <w:t>417.9357</w:t>
      </w:r>
      <w:r>
        <w:tab/>
        <w:t>2.473e0</w:t>
      </w:r>
    </w:p>
    <w:p w:rsidR="000162AD" w:rsidRDefault="000162AD" w:rsidP="000162AD">
      <w:r>
        <w:lastRenderedPageBreak/>
        <w:t>417.9395</w:t>
      </w:r>
      <w:r>
        <w:tab/>
        <w:t>1.013e0</w:t>
      </w:r>
    </w:p>
    <w:p w:rsidR="000162AD" w:rsidRDefault="000162AD" w:rsidP="000162AD">
      <w:r>
        <w:t>417.9508</w:t>
      </w:r>
      <w:r>
        <w:tab/>
        <w:t>1.013e0</w:t>
      </w:r>
    </w:p>
    <w:p w:rsidR="000162AD" w:rsidRDefault="000162AD" w:rsidP="000162AD">
      <w:r>
        <w:t>417.9518</w:t>
      </w:r>
      <w:r>
        <w:tab/>
        <w:t>1.013e0</w:t>
      </w:r>
    </w:p>
    <w:p w:rsidR="000162AD" w:rsidRDefault="000162AD" w:rsidP="000162AD">
      <w:r>
        <w:t>417.9574</w:t>
      </w:r>
      <w:r>
        <w:tab/>
        <w:t>1.013e0</w:t>
      </w:r>
    </w:p>
    <w:p w:rsidR="000162AD" w:rsidRDefault="000162AD" w:rsidP="000162AD">
      <w:r>
        <w:t>417.9784</w:t>
      </w:r>
      <w:r>
        <w:tab/>
        <w:t>4.051e0</w:t>
      </w:r>
    </w:p>
    <w:p w:rsidR="000162AD" w:rsidRDefault="000162AD" w:rsidP="000162AD">
      <w:r>
        <w:t>417.9822</w:t>
      </w:r>
      <w:r>
        <w:tab/>
        <w:t>1.013e0</w:t>
      </w:r>
    </w:p>
    <w:p w:rsidR="000162AD" w:rsidRDefault="000162AD" w:rsidP="000162AD">
      <w:r>
        <w:t>417.9889</w:t>
      </w:r>
      <w:r>
        <w:tab/>
        <w:t>1.013e0</w:t>
      </w:r>
    </w:p>
    <w:p w:rsidR="000162AD" w:rsidRDefault="000162AD" w:rsidP="000162AD">
      <w:r>
        <w:t>417.9918</w:t>
      </w:r>
      <w:r>
        <w:tab/>
        <w:t>2.025e0</w:t>
      </w:r>
    </w:p>
    <w:p w:rsidR="000162AD" w:rsidRDefault="000162AD" w:rsidP="000162AD">
      <w:r>
        <w:t>417.9962</w:t>
      </w:r>
      <w:r>
        <w:tab/>
        <w:t>2.025e0</w:t>
      </w:r>
    </w:p>
    <w:p w:rsidR="000162AD" w:rsidRDefault="000162AD" w:rsidP="000162AD">
      <w:r>
        <w:t>418.0001</w:t>
      </w:r>
      <w:r>
        <w:tab/>
        <w:t>2.025e0</w:t>
      </w:r>
    </w:p>
    <w:p w:rsidR="000162AD" w:rsidRDefault="000162AD" w:rsidP="000162AD">
      <w:r>
        <w:t>418.0026</w:t>
      </w:r>
      <w:r>
        <w:tab/>
        <w:t>1.013e0</w:t>
      </w:r>
    </w:p>
    <w:p w:rsidR="000162AD" w:rsidRDefault="000162AD" w:rsidP="000162AD">
      <w:r>
        <w:t>418.0176</w:t>
      </w:r>
      <w:r>
        <w:tab/>
        <w:t>1.013e0</w:t>
      </w:r>
    </w:p>
    <w:p w:rsidR="000162AD" w:rsidRDefault="000162AD" w:rsidP="000162AD">
      <w:r>
        <w:t>418.0205</w:t>
      </w:r>
      <w:r>
        <w:tab/>
        <w:t>1.013e0</w:t>
      </w:r>
    </w:p>
    <w:p w:rsidR="000162AD" w:rsidRDefault="000162AD" w:rsidP="000162AD">
      <w:r>
        <w:t>418.0251</w:t>
      </w:r>
      <w:r>
        <w:tab/>
        <w:t>1.013e0</w:t>
      </w:r>
    </w:p>
    <w:p w:rsidR="000162AD" w:rsidRDefault="000162AD" w:rsidP="000162AD">
      <w:r>
        <w:t>418.0328</w:t>
      </w:r>
      <w:r>
        <w:tab/>
        <w:t>1.013e0</w:t>
      </w:r>
    </w:p>
    <w:p w:rsidR="000162AD" w:rsidRDefault="000162AD" w:rsidP="000162AD">
      <w:r>
        <w:t>418.0392</w:t>
      </w:r>
      <w:r>
        <w:tab/>
        <w:t>1.013e0</w:t>
      </w:r>
    </w:p>
    <w:p w:rsidR="000162AD" w:rsidRDefault="000162AD" w:rsidP="000162AD">
      <w:r>
        <w:t>418.0432</w:t>
      </w:r>
      <w:r>
        <w:tab/>
        <w:t>1.013e0</w:t>
      </w:r>
    </w:p>
    <w:p w:rsidR="000162AD" w:rsidRDefault="000162AD" w:rsidP="000162AD">
      <w:r>
        <w:t>418.0474</w:t>
      </w:r>
      <w:r>
        <w:tab/>
        <w:t>3.038e0</w:t>
      </w:r>
    </w:p>
    <w:p w:rsidR="000162AD" w:rsidRDefault="000162AD" w:rsidP="000162AD">
      <w:r>
        <w:t>418.0605</w:t>
      </w:r>
      <w:r>
        <w:tab/>
        <w:t>2.025e0</w:t>
      </w:r>
    </w:p>
    <w:p w:rsidR="000162AD" w:rsidRDefault="000162AD" w:rsidP="000162AD">
      <w:r>
        <w:lastRenderedPageBreak/>
        <w:t>418.0778</w:t>
      </w:r>
      <w:r>
        <w:tab/>
        <w:t>2.025e0</w:t>
      </w:r>
    </w:p>
    <w:p w:rsidR="000162AD" w:rsidRDefault="000162AD" w:rsidP="000162AD">
      <w:r>
        <w:t>418.0860</w:t>
      </w:r>
      <w:r>
        <w:tab/>
        <w:t>1.013e0</w:t>
      </w:r>
    </w:p>
    <w:p w:rsidR="000162AD" w:rsidRDefault="000162AD" w:rsidP="000162AD">
      <w:r>
        <w:t>418.0913</w:t>
      </w:r>
      <w:r>
        <w:tab/>
        <w:t>3.038e0</w:t>
      </w:r>
    </w:p>
    <w:p w:rsidR="000162AD" w:rsidRDefault="000162AD" w:rsidP="000162AD">
      <w:r>
        <w:t>418.1035</w:t>
      </w:r>
      <w:r>
        <w:tab/>
        <w:t>3.038e0</w:t>
      </w:r>
    </w:p>
    <w:p w:rsidR="000162AD" w:rsidRDefault="000162AD" w:rsidP="000162AD">
      <w:r>
        <w:t>418.1071</w:t>
      </w:r>
      <w:r>
        <w:tab/>
        <w:t>2.025e0</w:t>
      </w:r>
    </w:p>
    <w:p w:rsidR="000162AD" w:rsidRDefault="000162AD" w:rsidP="000162AD">
      <w:r>
        <w:t>418.1107</w:t>
      </w:r>
      <w:r>
        <w:tab/>
        <w:t>3.038e0</w:t>
      </w:r>
    </w:p>
    <w:p w:rsidR="000162AD" w:rsidRDefault="000162AD" w:rsidP="000162AD">
      <w:r>
        <w:t>418.1239</w:t>
      </w:r>
      <w:r>
        <w:tab/>
        <w:t>1.013e0</w:t>
      </w:r>
    </w:p>
    <w:p w:rsidR="000162AD" w:rsidRDefault="000162AD" w:rsidP="000162AD">
      <w:r>
        <w:t>418.1402</w:t>
      </w:r>
      <w:r>
        <w:tab/>
        <w:t>2.025e0</w:t>
      </w:r>
    </w:p>
    <w:p w:rsidR="000162AD" w:rsidRDefault="000162AD" w:rsidP="000162AD">
      <w:r>
        <w:t>418.1428</w:t>
      </w:r>
      <w:r>
        <w:tab/>
        <w:t>1.013e0</w:t>
      </w:r>
    </w:p>
    <w:p w:rsidR="000162AD" w:rsidRDefault="000162AD" w:rsidP="000162AD">
      <w:r>
        <w:t>418.1464</w:t>
      </w:r>
      <w:r>
        <w:tab/>
        <w:t>1.013e0</w:t>
      </w:r>
    </w:p>
    <w:p w:rsidR="000162AD" w:rsidRDefault="000162AD" w:rsidP="000162AD">
      <w:r>
        <w:t>418.1481</w:t>
      </w:r>
      <w:r>
        <w:tab/>
        <w:t>2.025e0</w:t>
      </w:r>
    </w:p>
    <w:p w:rsidR="000162AD" w:rsidRDefault="000162AD" w:rsidP="000162AD">
      <w:r>
        <w:t>418.1508</w:t>
      </w:r>
      <w:r>
        <w:tab/>
        <w:t>1.013e0</w:t>
      </w:r>
    </w:p>
    <w:p w:rsidR="000162AD" w:rsidRDefault="000162AD" w:rsidP="000162AD">
      <w:r>
        <w:t>418.1669</w:t>
      </w:r>
      <w:r>
        <w:tab/>
        <w:t>2.025e0</w:t>
      </w:r>
    </w:p>
    <w:p w:rsidR="000162AD" w:rsidRDefault="000162AD" w:rsidP="000162AD">
      <w:r>
        <w:t>418.1711</w:t>
      </w:r>
      <w:r>
        <w:tab/>
        <w:t>2.025e0</w:t>
      </w:r>
    </w:p>
    <w:p w:rsidR="000162AD" w:rsidRDefault="000162AD" w:rsidP="000162AD">
      <w:r>
        <w:t>418.1725</w:t>
      </w:r>
      <w:r>
        <w:tab/>
        <w:t>3.038e0</w:t>
      </w:r>
    </w:p>
    <w:p w:rsidR="000162AD" w:rsidRDefault="000162AD" w:rsidP="000162AD">
      <w:r>
        <w:t>418.1799</w:t>
      </w:r>
      <w:r>
        <w:tab/>
        <w:t>1.013e0</w:t>
      </w:r>
    </w:p>
    <w:p w:rsidR="000162AD" w:rsidRDefault="000162AD" w:rsidP="000162AD">
      <w:r>
        <w:t>418.1864</w:t>
      </w:r>
      <w:r>
        <w:tab/>
        <w:t>4.051e0</w:t>
      </w:r>
    </w:p>
    <w:p w:rsidR="000162AD" w:rsidRDefault="000162AD" w:rsidP="000162AD">
      <w:r>
        <w:t>418.1895</w:t>
      </w:r>
      <w:r>
        <w:tab/>
        <w:t>1.013e0</w:t>
      </w:r>
    </w:p>
    <w:p w:rsidR="000162AD" w:rsidRDefault="000162AD" w:rsidP="000162AD">
      <w:r>
        <w:t>418.2011</w:t>
      </w:r>
      <w:r>
        <w:tab/>
        <w:t>2.025e0</w:t>
      </w:r>
    </w:p>
    <w:p w:rsidR="000162AD" w:rsidRDefault="000162AD" w:rsidP="000162AD">
      <w:r>
        <w:lastRenderedPageBreak/>
        <w:t>418.2059</w:t>
      </w:r>
      <w:r>
        <w:tab/>
        <w:t>1.013e0</w:t>
      </w:r>
    </w:p>
    <w:p w:rsidR="000162AD" w:rsidRDefault="000162AD" w:rsidP="000162AD">
      <w:r>
        <w:t>418.2257</w:t>
      </w:r>
      <w:r>
        <w:tab/>
        <w:t>2.025e0</w:t>
      </w:r>
    </w:p>
    <w:p w:rsidR="000162AD" w:rsidRDefault="000162AD" w:rsidP="000162AD">
      <w:r>
        <w:t>418.2282</w:t>
      </w:r>
      <w:r>
        <w:tab/>
        <w:t>1.013e0</w:t>
      </w:r>
    </w:p>
    <w:p w:rsidR="000162AD" w:rsidRDefault="000162AD" w:rsidP="000162AD">
      <w:r>
        <w:t>418.2315</w:t>
      </w:r>
      <w:r>
        <w:tab/>
        <w:t>4.051e0</w:t>
      </w:r>
    </w:p>
    <w:p w:rsidR="000162AD" w:rsidRDefault="000162AD" w:rsidP="000162AD">
      <w:r>
        <w:t>418.2379</w:t>
      </w:r>
      <w:r>
        <w:tab/>
        <w:t>1.013e0</w:t>
      </w:r>
    </w:p>
    <w:p w:rsidR="000162AD" w:rsidRDefault="000162AD" w:rsidP="000162AD">
      <w:r>
        <w:t>418.2460</w:t>
      </w:r>
      <w:r>
        <w:tab/>
        <w:t>1.013e0</w:t>
      </w:r>
    </w:p>
    <w:p w:rsidR="000162AD" w:rsidRDefault="000162AD" w:rsidP="000162AD">
      <w:r>
        <w:t>418.2534</w:t>
      </w:r>
      <w:r>
        <w:tab/>
        <w:t>1.013e0</w:t>
      </w:r>
    </w:p>
    <w:p w:rsidR="000162AD" w:rsidRDefault="000162AD" w:rsidP="000162AD">
      <w:r>
        <w:t>418.2679</w:t>
      </w:r>
      <w:r>
        <w:tab/>
        <w:t>1.013e0</w:t>
      </w:r>
    </w:p>
    <w:p w:rsidR="000162AD" w:rsidRDefault="000162AD" w:rsidP="000162AD">
      <w:r>
        <w:t>418.2823</w:t>
      </w:r>
      <w:r>
        <w:tab/>
        <w:t>3.038e0</w:t>
      </w:r>
    </w:p>
    <w:p w:rsidR="000162AD" w:rsidRDefault="000162AD" w:rsidP="000162AD">
      <w:r>
        <w:t>418.2870</w:t>
      </w:r>
      <w:r>
        <w:tab/>
        <w:t>3.038e0</w:t>
      </w:r>
    </w:p>
    <w:p w:rsidR="000162AD" w:rsidRDefault="000162AD" w:rsidP="000162AD">
      <w:r>
        <w:t>418.2887</w:t>
      </w:r>
      <w:r>
        <w:tab/>
        <w:t>1.013e0</w:t>
      </w:r>
    </w:p>
    <w:p w:rsidR="000162AD" w:rsidRDefault="000162AD" w:rsidP="000162AD">
      <w:r>
        <w:t>418.2917</w:t>
      </w:r>
      <w:r>
        <w:tab/>
        <w:t>1.013e0</w:t>
      </w:r>
    </w:p>
    <w:p w:rsidR="000162AD" w:rsidRDefault="000162AD" w:rsidP="000162AD">
      <w:r>
        <w:t>418.2977</w:t>
      </w:r>
      <w:r>
        <w:tab/>
        <w:t>1.013e0</w:t>
      </w:r>
    </w:p>
    <w:p w:rsidR="000162AD" w:rsidRDefault="000162AD" w:rsidP="000162AD">
      <w:r>
        <w:t>418.3052</w:t>
      </w:r>
      <w:r>
        <w:tab/>
        <w:t>2.025e0</w:t>
      </w:r>
    </w:p>
    <w:p w:rsidR="000162AD" w:rsidRDefault="000162AD" w:rsidP="000162AD">
      <w:r>
        <w:t>418.3111</w:t>
      </w:r>
      <w:r>
        <w:tab/>
        <w:t>6.076e0</w:t>
      </w:r>
    </w:p>
    <w:p w:rsidR="000162AD" w:rsidRDefault="000162AD" w:rsidP="000162AD">
      <w:r>
        <w:t>418.3124</w:t>
      </w:r>
      <w:r>
        <w:tab/>
        <w:t>2.025e0</w:t>
      </w:r>
    </w:p>
    <w:p w:rsidR="000162AD" w:rsidRDefault="000162AD" w:rsidP="000162AD">
      <w:r>
        <w:t>418.3189</w:t>
      </w:r>
      <w:r>
        <w:tab/>
        <w:t>1.013e0</w:t>
      </w:r>
    </w:p>
    <w:p w:rsidR="000162AD" w:rsidRDefault="000162AD" w:rsidP="000162AD">
      <w:r>
        <w:t>418.3229</w:t>
      </w:r>
      <w:r>
        <w:tab/>
        <w:t>2.025e0</w:t>
      </w:r>
    </w:p>
    <w:p w:rsidR="000162AD" w:rsidRDefault="000162AD" w:rsidP="000162AD">
      <w:r>
        <w:t>418.3275</w:t>
      </w:r>
      <w:r>
        <w:tab/>
        <w:t>1.013e0</w:t>
      </w:r>
    </w:p>
    <w:p w:rsidR="000162AD" w:rsidRDefault="000162AD" w:rsidP="000162AD">
      <w:r>
        <w:lastRenderedPageBreak/>
        <w:t>418.3351</w:t>
      </w:r>
      <w:r>
        <w:tab/>
        <w:t>1.013e0</w:t>
      </w:r>
    </w:p>
    <w:p w:rsidR="000162AD" w:rsidRDefault="000162AD" w:rsidP="000162AD">
      <w:r>
        <w:t>418.3428</w:t>
      </w:r>
      <w:r>
        <w:tab/>
        <w:t>3.038e0</w:t>
      </w:r>
    </w:p>
    <w:p w:rsidR="000162AD" w:rsidRDefault="000162AD" w:rsidP="000162AD">
      <w:r>
        <w:t>418.3488</w:t>
      </w:r>
      <w:r>
        <w:tab/>
        <w:t>2.025e0</w:t>
      </w:r>
    </w:p>
    <w:p w:rsidR="000162AD" w:rsidRDefault="000162AD" w:rsidP="000162AD">
      <w:r>
        <w:t>418.3577</w:t>
      </w:r>
      <w:r>
        <w:tab/>
        <w:t>2.025e0</w:t>
      </w:r>
    </w:p>
    <w:p w:rsidR="000162AD" w:rsidRDefault="000162AD" w:rsidP="000162AD">
      <w:r>
        <w:t>418.3640</w:t>
      </w:r>
      <w:r>
        <w:tab/>
        <w:t>2.025e0</w:t>
      </w:r>
    </w:p>
    <w:p w:rsidR="000162AD" w:rsidRDefault="000162AD" w:rsidP="000162AD">
      <w:r>
        <w:t>418.3749</w:t>
      </w:r>
      <w:r>
        <w:tab/>
        <w:t>1.013e0</w:t>
      </w:r>
    </w:p>
    <w:p w:rsidR="000162AD" w:rsidRDefault="000162AD" w:rsidP="000162AD">
      <w:r>
        <w:t>418.3787</w:t>
      </w:r>
      <w:r>
        <w:tab/>
        <w:t>2.025e0</w:t>
      </w:r>
    </w:p>
    <w:p w:rsidR="000162AD" w:rsidRDefault="000162AD" w:rsidP="000162AD">
      <w:r>
        <w:t>418.3834</w:t>
      </w:r>
      <w:r>
        <w:tab/>
        <w:t>2.025e0</w:t>
      </w:r>
    </w:p>
    <w:p w:rsidR="000162AD" w:rsidRDefault="000162AD" w:rsidP="000162AD">
      <w:r>
        <w:t>418.4007</w:t>
      </w:r>
      <w:r>
        <w:tab/>
        <w:t>2.025e0</w:t>
      </w:r>
    </w:p>
    <w:p w:rsidR="000162AD" w:rsidRDefault="000162AD" w:rsidP="000162AD">
      <w:r>
        <w:t>418.4073</w:t>
      </w:r>
      <w:r>
        <w:tab/>
        <w:t>1.013e0</w:t>
      </w:r>
    </w:p>
    <w:p w:rsidR="000162AD" w:rsidRDefault="000162AD" w:rsidP="000162AD">
      <w:r>
        <w:t>418.4113</w:t>
      </w:r>
      <w:r>
        <w:tab/>
        <w:t>2.025e0</w:t>
      </w:r>
    </w:p>
    <w:p w:rsidR="000162AD" w:rsidRDefault="000162AD" w:rsidP="000162AD">
      <w:r>
        <w:t>418.4176</w:t>
      </w:r>
      <w:r>
        <w:tab/>
        <w:t>2.025e0</w:t>
      </w:r>
    </w:p>
    <w:p w:rsidR="000162AD" w:rsidRDefault="000162AD" w:rsidP="000162AD">
      <w:r>
        <w:t>418.4231</w:t>
      </w:r>
      <w:r>
        <w:tab/>
        <w:t>1.013e0</w:t>
      </w:r>
    </w:p>
    <w:p w:rsidR="000162AD" w:rsidRDefault="000162AD" w:rsidP="000162AD">
      <w:r>
        <w:t>418.4388</w:t>
      </w:r>
      <w:r>
        <w:tab/>
        <w:t>1.013e0</w:t>
      </w:r>
    </w:p>
    <w:p w:rsidR="000162AD" w:rsidRDefault="000162AD" w:rsidP="000162AD">
      <w:r>
        <w:t>418.4475</w:t>
      </w:r>
      <w:r>
        <w:tab/>
        <w:t>2.025e0</w:t>
      </w:r>
    </w:p>
    <w:p w:rsidR="000162AD" w:rsidRDefault="000162AD" w:rsidP="000162AD">
      <w:r>
        <w:t>418.4604</w:t>
      </w:r>
      <w:r>
        <w:tab/>
        <w:t>1.013e0</w:t>
      </w:r>
    </w:p>
    <w:p w:rsidR="000162AD" w:rsidRDefault="000162AD" w:rsidP="000162AD">
      <w:r>
        <w:t>418.4986</w:t>
      </w:r>
      <w:r>
        <w:tab/>
        <w:t>1.013e0</w:t>
      </w:r>
    </w:p>
    <w:p w:rsidR="000162AD" w:rsidRDefault="000162AD" w:rsidP="000162AD">
      <w:r>
        <w:t>418.4998</w:t>
      </w:r>
      <w:r>
        <w:tab/>
        <w:t>1.013e0</w:t>
      </w:r>
    </w:p>
    <w:p w:rsidR="000162AD" w:rsidRDefault="000162AD" w:rsidP="000162AD">
      <w:r>
        <w:t>418.5082</w:t>
      </w:r>
      <w:r>
        <w:tab/>
        <w:t>2.025e0</w:t>
      </w:r>
    </w:p>
    <w:p w:rsidR="000162AD" w:rsidRDefault="000162AD" w:rsidP="000162AD">
      <w:r>
        <w:lastRenderedPageBreak/>
        <w:t>418.5112</w:t>
      </w:r>
      <w:r>
        <w:tab/>
        <w:t>1.013e0</w:t>
      </w:r>
    </w:p>
    <w:p w:rsidR="000162AD" w:rsidRDefault="000162AD" w:rsidP="000162AD">
      <w:r>
        <w:t>418.5334</w:t>
      </w:r>
      <w:r>
        <w:tab/>
        <w:t>1.013e0</w:t>
      </w:r>
    </w:p>
    <w:p w:rsidR="000162AD" w:rsidRDefault="000162AD" w:rsidP="000162AD">
      <w:r>
        <w:t>418.5483</w:t>
      </w:r>
      <w:r>
        <w:tab/>
        <w:t>1.013e0</w:t>
      </w:r>
    </w:p>
    <w:p w:rsidR="000162AD" w:rsidRDefault="000162AD" w:rsidP="000162AD">
      <w:r>
        <w:t>418.5555</w:t>
      </w:r>
      <w:r>
        <w:tab/>
        <w:t>2.025e0</w:t>
      </w:r>
    </w:p>
    <w:p w:rsidR="000162AD" w:rsidRDefault="000162AD" w:rsidP="000162AD">
      <w:r>
        <w:t>418.5850</w:t>
      </w:r>
      <w:r>
        <w:tab/>
        <w:t>1.013e0</w:t>
      </w:r>
    </w:p>
    <w:p w:rsidR="000162AD" w:rsidRDefault="000162AD" w:rsidP="000162AD">
      <w:r>
        <w:t>418.5916</w:t>
      </w:r>
      <w:r>
        <w:tab/>
        <w:t>1.013e0</w:t>
      </w:r>
    </w:p>
    <w:p w:rsidR="000162AD" w:rsidRDefault="000162AD" w:rsidP="000162AD">
      <w:r>
        <w:t>418.5984</w:t>
      </w:r>
      <w:r>
        <w:tab/>
        <w:t>1.013e0</w:t>
      </w:r>
    </w:p>
    <w:p w:rsidR="000162AD" w:rsidRDefault="000162AD" w:rsidP="000162AD">
      <w:r>
        <w:t>418.6245</w:t>
      </w:r>
      <w:r>
        <w:tab/>
        <w:t>1.013e0</w:t>
      </w:r>
    </w:p>
    <w:p w:rsidR="000162AD" w:rsidRDefault="000162AD" w:rsidP="000162AD">
      <w:r>
        <w:t>418.6292</w:t>
      </w:r>
      <w:r>
        <w:tab/>
        <w:t>1.013e0</w:t>
      </w:r>
    </w:p>
    <w:p w:rsidR="000162AD" w:rsidRDefault="000162AD" w:rsidP="000162AD">
      <w:r>
        <w:t>418.6370</w:t>
      </w:r>
      <w:r>
        <w:tab/>
        <w:t>1.013e0</w:t>
      </w:r>
    </w:p>
    <w:p w:rsidR="000162AD" w:rsidRDefault="000162AD" w:rsidP="000162AD">
      <w:r>
        <w:t>418.6458</w:t>
      </w:r>
      <w:r>
        <w:tab/>
        <w:t>1.013e0</w:t>
      </w:r>
    </w:p>
    <w:p w:rsidR="000162AD" w:rsidRDefault="000162AD" w:rsidP="000162AD">
      <w:r>
        <w:t>418.6662</w:t>
      </w:r>
      <w:r>
        <w:tab/>
        <w:t>1.013e0</w:t>
      </w:r>
    </w:p>
    <w:p w:rsidR="000162AD" w:rsidRDefault="000162AD" w:rsidP="000162AD">
      <w:r>
        <w:t>418.6736</w:t>
      </w:r>
      <w:r>
        <w:tab/>
        <w:t>1.013e0</w:t>
      </w:r>
    </w:p>
    <w:p w:rsidR="000162AD" w:rsidRDefault="000162AD" w:rsidP="000162AD">
      <w:r>
        <w:t>418.6800</w:t>
      </w:r>
      <w:r>
        <w:tab/>
        <w:t>2.025e0</w:t>
      </w:r>
    </w:p>
    <w:p w:rsidR="000162AD" w:rsidRDefault="000162AD" w:rsidP="000162AD">
      <w:r>
        <w:t>418.6812</w:t>
      </w:r>
      <w:r>
        <w:tab/>
        <w:t>1.013e0</w:t>
      </w:r>
    </w:p>
    <w:p w:rsidR="000162AD" w:rsidRDefault="000162AD" w:rsidP="000162AD">
      <w:r>
        <w:t>418.7095</w:t>
      </w:r>
      <w:r>
        <w:tab/>
        <w:t>1.013e0</w:t>
      </w:r>
    </w:p>
    <w:p w:rsidR="000162AD" w:rsidRDefault="000162AD" w:rsidP="000162AD">
      <w:r>
        <w:t>418.7107</w:t>
      </w:r>
      <w:r>
        <w:tab/>
        <w:t>1.013e0</w:t>
      </w:r>
    </w:p>
    <w:p w:rsidR="000162AD" w:rsidRDefault="000162AD" w:rsidP="000162AD">
      <w:r>
        <w:t>418.7169</w:t>
      </w:r>
      <w:r>
        <w:tab/>
        <w:t>1.013e0</w:t>
      </w:r>
    </w:p>
    <w:p w:rsidR="000162AD" w:rsidRDefault="000162AD" w:rsidP="000162AD">
      <w:r>
        <w:t>418.7240</w:t>
      </w:r>
      <w:r>
        <w:tab/>
        <w:t>1.013e0</w:t>
      </w:r>
    </w:p>
    <w:p w:rsidR="000162AD" w:rsidRDefault="000162AD" w:rsidP="000162AD">
      <w:r>
        <w:lastRenderedPageBreak/>
        <w:t>418.7278</w:t>
      </w:r>
      <w:r>
        <w:tab/>
        <w:t>1.013e0</w:t>
      </w:r>
    </w:p>
    <w:p w:rsidR="000162AD" w:rsidRDefault="000162AD" w:rsidP="000162AD">
      <w:r>
        <w:t>418.7316</w:t>
      </w:r>
      <w:r>
        <w:tab/>
        <w:t>1.013e0</w:t>
      </w:r>
    </w:p>
    <w:p w:rsidR="000162AD" w:rsidRDefault="000162AD" w:rsidP="000162AD">
      <w:r>
        <w:t>418.7400</w:t>
      </w:r>
      <w:r>
        <w:tab/>
        <w:t>1.013e0</w:t>
      </w:r>
    </w:p>
    <w:p w:rsidR="000162AD" w:rsidRDefault="000162AD" w:rsidP="000162AD">
      <w:r>
        <w:t>418.7454</w:t>
      </w:r>
      <w:r>
        <w:tab/>
        <w:t>1.013e0</w:t>
      </w:r>
    </w:p>
    <w:p w:rsidR="000162AD" w:rsidRDefault="000162AD" w:rsidP="000162AD">
      <w:r>
        <w:t>418.7483</w:t>
      </w:r>
      <w:r>
        <w:tab/>
        <w:t>1.013e0</w:t>
      </w:r>
    </w:p>
    <w:p w:rsidR="000162AD" w:rsidRDefault="000162AD" w:rsidP="000162AD">
      <w:r>
        <w:t>418.7672</w:t>
      </w:r>
      <w:r>
        <w:tab/>
        <w:t>1.013e0</w:t>
      </w:r>
    </w:p>
    <w:p w:rsidR="000162AD" w:rsidRDefault="000162AD" w:rsidP="000162AD">
      <w:r>
        <w:t>418.7881</w:t>
      </w:r>
      <w:r>
        <w:tab/>
        <w:t>1.013e0</w:t>
      </w:r>
    </w:p>
    <w:p w:rsidR="000162AD" w:rsidRDefault="000162AD" w:rsidP="000162AD">
      <w:r>
        <w:t>418.7903</w:t>
      </w:r>
      <w:r>
        <w:tab/>
        <w:t>2.025e0</w:t>
      </w:r>
    </w:p>
    <w:p w:rsidR="000162AD" w:rsidRDefault="000162AD" w:rsidP="000162AD">
      <w:r>
        <w:t>418.7988</w:t>
      </w:r>
      <w:r>
        <w:tab/>
        <w:t>1.013e0</w:t>
      </w:r>
    </w:p>
    <w:p w:rsidR="000162AD" w:rsidRDefault="000162AD" w:rsidP="000162AD">
      <w:r>
        <w:t>418.8089</w:t>
      </w:r>
      <w:r>
        <w:tab/>
        <w:t>1.013e0</w:t>
      </w:r>
    </w:p>
    <w:p w:rsidR="000162AD" w:rsidRDefault="000162AD" w:rsidP="000162AD">
      <w:r>
        <w:t>418.8211</w:t>
      </w:r>
      <w:r>
        <w:tab/>
        <w:t>1.013e0</w:t>
      </w:r>
    </w:p>
    <w:p w:rsidR="000162AD" w:rsidRDefault="000162AD" w:rsidP="000162AD">
      <w:r>
        <w:t>418.8277</w:t>
      </w:r>
      <w:r>
        <w:tab/>
        <w:t>1.013e0</w:t>
      </w:r>
    </w:p>
    <w:p w:rsidR="000162AD" w:rsidRDefault="000162AD" w:rsidP="000162AD">
      <w:r>
        <w:t>418.8311</w:t>
      </w:r>
      <w:r>
        <w:tab/>
        <w:t>2.025e0</w:t>
      </w:r>
    </w:p>
    <w:p w:rsidR="000162AD" w:rsidRDefault="000162AD" w:rsidP="000162AD">
      <w:r>
        <w:t>418.8332</w:t>
      </w:r>
      <w:r>
        <w:tab/>
        <w:t>2.025e0</w:t>
      </w:r>
    </w:p>
    <w:p w:rsidR="000162AD" w:rsidRDefault="000162AD" w:rsidP="000162AD">
      <w:r>
        <w:t>418.8429</w:t>
      </w:r>
      <w:r>
        <w:tab/>
        <w:t>1.013e0</w:t>
      </w:r>
    </w:p>
    <w:p w:rsidR="000162AD" w:rsidRDefault="000162AD" w:rsidP="000162AD">
      <w:r>
        <w:t>418.8456</w:t>
      </w:r>
      <w:r>
        <w:tab/>
        <w:t>3.038e0</w:t>
      </w:r>
    </w:p>
    <w:p w:rsidR="000162AD" w:rsidRDefault="000162AD" w:rsidP="000162AD">
      <w:r>
        <w:t>418.8526</w:t>
      </w:r>
      <w:r>
        <w:tab/>
        <w:t>1.013e0</w:t>
      </w:r>
    </w:p>
    <w:p w:rsidR="000162AD" w:rsidRDefault="000162AD" w:rsidP="000162AD">
      <w:r>
        <w:t>418.8655</w:t>
      </w:r>
      <w:r>
        <w:tab/>
        <w:t>1.013e0</w:t>
      </w:r>
    </w:p>
    <w:p w:rsidR="000162AD" w:rsidRDefault="000162AD" w:rsidP="000162AD">
      <w:r>
        <w:t>418.8759</w:t>
      </w:r>
      <w:r>
        <w:tab/>
        <w:t>2.025e0</w:t>
      </w:r>
    </w:p>
    <w:p w:rsidR="000162AD" w:rsidRDefault="000162AD" w:rsidP="000162AD">
      <w:r>
        <w:lastRenderedPageBreak/>
        <w:t>418.8799</w:t>
      </w:r>
      <w:r>
        <w:tab/>
        <w:t>2.025e0</w:t>
      </w:r>
    </w:p>
    <w:p w:rsidR="000162AD" w:rsidRDefault="000162AD" w:rsidP="000162AD">
      <w:r>
        <w:t>418.8873</w:t>
      </w:r>
      <w:r>
        <w:tab/>
        <w:t>1.013e0</w:t>
      </w:r>
    </w:p>
    <w:p w:rsidR="000162AD" w:rsidRDefault="000162AD" w:rsidP="000162AD">
      <w:r>
        <w:t>418.9021</w:t>
      </w:r>
      <w:r>
        <w:tab/>
        <w:t>3.038e0</w:t>
      </w:r>
    </w:p>
    <w:p w:rsidR="000162AD" w:rsidRDefault="000162AD" w:rsidP="000162AD">
      <w:r>
        <w:t>418.9092</w:t>
      </w:r>
      <w:r>
        <w:tab/>
        <w:t>5.063e0</w:t>
      </w:r>
    </w:p>
    <w:p w:rsidR="000162AD" w:rsidRDefault="000162AD" w:rsidP="000162AD">
      <w:r>
        <w:t>418.9212</w:t>
      </w:r>
      <w:r>
        <w:tab/>
        <w:t>2.025e0</w:t>
      </w:r>
    </w:p>
    <w:p w:rsidR="000162AD" w:rsidRDefault="000162AD" w:rsidP="000162AD">
      <w:r>
        <w:t>418.9243</w:t>
      </w:r>
      <w:r>
        <w:tab/>
        <w:t>2.025e0</w:t>
      </w:r>
    </w:p>
    <w:p w:rsidR="000162AD" w:rsidRDefault="000162AD" w:rsidP="000162AD">
      <w:r>
        <w:t>418.9346</w:t>
      </w:r>
      <w:r>
        <w:tab/>
        <w:t>1.013e0</w:t>
      </w:r>
    </w:p>
    <w:p w:rsidR="000162AD" w:rsidRDefault="000162AD" w:rsidP="000162AD">
      <w:r>
        <w:t>418.9389</w:t>
      </w:r>
      <w:r>
        <w:tab/>
        <w:t>1.013e0</w:t>
      </w:r>
    </w:p>
    <w:p w:rsidR="000162AD" w:rsidRDefault="000162AD" w:rsidP="000162AD">
      <w:r>
        <w:t>418.9462</w:t>
      </w:r>
      <w:r>
        <w:tab/>
        <w:t>1.013e0</w:t>
      </w:r>
    </w:p>
    <w:p w:rsidR="000162AD" w:rsidRDefault="000162AD" w:rsidP="000162AD">
      <w:r>
        <w:t>418.9520</w:t>
      </w:r>
      <w:r>
        <w:tab/>
        <w:t>1.013e0</w:t>
      </w:r>
    </w:p>
    <w:p w:rsidR="000162AD" w:rsidRDefault="000162AD" w:rsidP="000162AD">
      <w:r>
        <w:t>418.9548</w:t>
      </w:r>
      <w:r>
        <w:tab/>
        <w:t>2.025e0</w:t>
      </w:r>
    </w:p>
    <w:p w:rsidR="000162AD" w:rsidRDefault="000162AD" w:rsidP="000162AD">
      <w:r>
        <w:t>418.9612</w:t>
      </w:r>
      <w:r>
        <w:tab/>
        <w:t>1.013e0</w:t>
      </w:r>
    </w:p>
    <w:p w:rsidR="000162AD" w:rsidRDefault="000162AD" w:rsidP="000162AD">
      <w:r>
        <w:t>418.9634</w:t>
      </w:r>
      <w:r>
        <w:tab/>
        <w:t>2.025e0</w:t>
      </w:r>
    </w:p>
    <w:p w:rsidR="000162AD" w:rsidRDefault="000162AD" w:rsidP="000162AD">
      <w:r>
        <w:t>418.9712</w:t>
      </w:r>
      <w:r>
        <w:tab/>
        <w:t>3.038e0</w:t>
      </w:r>
    </w:p>
    <w:p w:rsidR="000162AD" w:rsidRDefault="000162AD" w:rsidP="000162AD">
      <w:r>
        <w:t>418.9728</w:t>
      </w:r>
      <w:r>
        <w:tab/>
        <w:t>1.013e0</w:t>
      </w:r>
    </w:p>
    <w:p w:rsidR="000162AD" w:rsidRDefault="000162AD" w:rsidP="000162AD">
      <w:r>
        <w:t>418.9741</w:t>
      </w:r>
      <w:r>
        <w:tab/>
        <w:t>1.013e0</w:t>
      </w:r>
    </w:p>
    <w:p w:rsidR="000162AD" w:rsidRDefault="000162AD" w:rsidP="000162AD">
      <w:r>
        <w:t>418.9825</w:t>
      </w:r>
      <w:r>
        <w:tab/>
        <w:t>6.076e0</w:t>
      </w:r>
    </w:p>
    <w:p w:rsidR="000162AD" w:rsidRDefault="000162AD" w:rsidP="000162AD">
      <w:r>
        <w:t>418.9968</w:t>
      </w:r>
      <w:r>
        <w:tab/>
        <w:t>3.038e0</w:t>
      </w:r>
    </w:p>
    <w:p w:rsidR="000162AD" w:rsidRDefault="000162AD" w:rsidP="000162AD">
      <w:r>
        <w:t>419.0054</w:t>
      </w:r>
      <w:r>
        <w:tab/>
        <w:t>1.013e0</w:t>
      </w:r>
    </w:p>
    <w:p w:rsidR="000162AD" w:rsidRDefault="000162AD" w:rsidP="000162AD">
      <w:r>
        <w:lastRenderedPageBreak/>
        <w:t>419.0131</w:t>
      </w:r>
      <w:r>
        <w:tab/>
        <w:t>1.013e0</w:t>
      </w:r>
    </w:p>
    <w:p w:rsidR="000162AD" w:rsidRDefault="000162AD" w:rsidP="000162AD">
      <w:r>
        <w:t>419.0166</w:t>
      </w:r>
      <w:r>
        <w:tab/>
        <w:t>1.013e0</w:t>
      </w:r>
    </w:p>
    <w:p w:rsidR="000162AD" w:rsidRDefault="000162AD" w:rsidP="000162AD">
      <w:r>
        <w:t>419.0278</w:t>
      </w:r>
      <w:r>
        <w:tab/>
        <w:t>1.013e0</w:t>
      </w:r>
    </w:p>
    <w:p w:rsidR="000162AD" w:rsidRDefault="000162AD" w:rsidP="000162AD">
      <w:r>
        <w:t>419.0342</w:t>
      </w:r>
      <w:r>
        <w:tab/>
        <w:t>1.013e0</w:t>
      </w:r>
    </w:p>
    <w:p w:rsidR="000162AD" w:rsidRDefault="000162AD" w:rsidP="000162AD">
      <w:r>
        <w:t>419.0372</w:t>
      </w:r>
      <w:r>
        <w:tab/>
        <w:t>1.013e0</w:t>
      </w:r>
    </w:p>
    <w:p w:rsidR="000162AD" w:rsidRDefault="000162AD" w:rsidP="000162AD">
      <w:r>
        <w:t>419.0398</w:t>
      </w:r>
      <w:r>
        <w:tab/>
        <w:t>2.025e0</w:t>
      </w:r>
    </w:p>
    <w:p w:rsidR="000162AD" w:rsidRDefault="000162AD" w:rsidP="000162AD">
      <w:r>
        <w:t>419.0421</w:t>
      </w:r>
      <w:r>
        <w:tab/>
        <w:t>1.013e0</w:t>
      </w:r>
    </w:p>
    <w:p w:rsidR="000162AD" w:rsidRDefault="000162AD" w:rsidP="000162AD">
      <w:r>
        <w:t>419.0468</w:t>
      </w:r>
      <w:r>
        <w:tab/>
        <w:t>2.025e0</w:t>
      </w:r>
    </w:p>
    <w:p w:rsidR="000162AD" w:rsidRDefault="000162AD" w:rsidP="000162AD">
      <w:r>
        <w:t>419.0550</w:t>
      </w:r>
      <w:r>
        <w:tab/>
        <w:t>1.013e0</w:t>
      </w:r>
    </w:p>
    <w:p w:rsidR="000162AD" w:rsidRDefault="000162AD" w:rsidP="000162AD">
      <w:r>
        <w:t>419.0562</w:t>
      </w:r>
      <w:r>
        <w:tab/>
        <w:t>1.013e0</w:t>
      </w:r>
    </w:p>
    <w:p w:rsidR="000162AD" w:rsidRDefault="000162AD" w:rsidP="000162AD">
      <w:r>
        <w:t>419.0587</w:t>
      </w:r>
      <w:r>
        <w:tab/>
        <w:t>1.013e0</w:t>
      </w:r>
    </w:p>
    <w:p w:rsidR="000162AD" w:rsidRDefault="000162AD" w:rsidP="000162AD">
      <w:r>
        <w:t>419.0810</w:t>
      </w:r>
      <w:r>
        <w:tab/>
        <w:t>2.025e0</w:t>
      </w:r>
    </w:p>
    <w:p w:rsidR="000162AD" w:rsidRDefault="000162AD" w:rsidP="000162AD">
      <w:r>
        <w:t>419.0863</w:t>
      </w:r>
      <w:r>
        <w:tab/>
        <w:t>1.013e0</w:t>
      </w:r>
    </w:p>
    <w:p w:rsidR="000162AD" w:rsidRDefault="000162AD" w:rsidP="000162AD">
      <w:r>
        <w:t>419.0933</w:t>
      </w:r>
      <w:r>
        <w:tab/>
        <w:t>2.025e0</w:t>
      </w:r>
    </w:p>
    <w:p w:rsidR="000162AD" w:rsidRDefault="000162AD" w:rsidP="000162AD">
      <w:r>
        <w:t>419.1090</w:t>
      </w:r>
      <w:r>
        <w:tab/>
        <w:t>1.013e0</w:t>
      </w:r>
    </w:p>
    <w:p w:rsidR="000162AD" w:rsidRDefault="000162AD" w:rsidP="000162AD">
      <w:r>
        <w:t>419.1233</w:t>
      </w:r>
      <w:r>
        <w:tab/>
        <w:t>1.013e0</w:t>
      </w:r>
    </w:p>
    <w:p w:rsidR="000162AD" w:rsidRDefault="000162AD" w:rsidP="000162AD">
      <w:r>
        <w:t>419.1253</w:t>
      </w:r>
      <w:r>
        <w:tab/>
        <w:t>2.025e0</w:t>
      </w:r>
    </w:p>
    <w:p w:rsidR="000162AD" w:rsidRDefault="000162AD" w:rsidP="000162AD">
      <w:r>
        <w:t>419.1307</w:t>
      </w:r>
      <w:r>
        <w:tab/>
        <w:t>1.013e0</w:t>
      </w:r>
    </w:p>
    <w:p w:rsidR="000162AD" w:rsidRDefault="000162AD" w:rsidP="000162AD">
      <w:r>
        <w:t>419.1329</w:t>
      </w:r>
      <w:r>
        <w:tab/>
        <w:t>2.025e0</w:t>
      </w:r>
    </w:p>
    <w:p w:rsidR="000162AD" w:rsidRDefault="000162AD" w:rsidP="000162AD">
      <w:r>
        <w:lastRenderedPageBreak/>
        <w:t>419.1355</w:t>
      </w:r>
      <w:r>
        <w:tab/>
        <w:t>2.025e0</w:t>
      </w:r>
    </w:p>
    <w:p w:rsidR="000162AD" w:rsidRDefault="000162AD" w:rsidP="000162AD">
      <w:r>
        <w:t>419.1382</w:t>
      </w:r>
      <w:r>
        <w:tab/>
        <w:t>1.013e0</w:t>
      </w:r>
    </w:p>
    <w:p w:rsidR="000162AD" w:rsidRDefault="000162AD" w:rsidP="000162AD">
      <w:r>
        <w:t>419.1412</w:t>
      </w:r>
      <w:r>
        <w:tab/>
        <w:t>3.038e0</w:t>
      </w:r>
    </w:p>
    <w:p w:rsidR="000162AD" w:rsidRDefault="000162AD" w:rsidP="000162AD">
      <w:r>
        <w:t>419.1630</w:t>
      </w:r>
      <w:r>
        <w:tab/>
        <w:t>1.013e0</w:t>
      </w:r>
    </w:p>
    <w:p w:rsidR="000162AD" w:rsidRDefault="000162AD" w:rsidP="000162AD">
      <w:r>
        <w:t>419.1658</w:t>
      </w:r>
      <w:r>
        <w:tab/>
        <w:t>2.025e0</w:t>
      </w:r>
    </w:p>
    <w:p w:rsidR="000162AD" w:rsidRDefault="000162AD" w:rsidP="000162AD">
      <w:r>
        <w:t>419.1678</w:t>
      </w:r>
      <w:r>
        <w:tab/>
        <w:t>2.025e0</w:t>
      </w:r>
    </w:p>
    <w:p w:rsidR="000162AD" w:rsidRDefault="000162AD" w:rsidP="000162AD">
      <w:r>
        <w:t>419.1751</w:t>
      </w:r>
      <w:r>
        <w:tab/>
        <w:t>1.013e0</w:t>
      </w:r>
    </w:p>
    <w:p w:rsidR="000162AD" w:rsidRDefault="000162AD" w:rsidP="000162AD">
      <w:r>
        <w:t>419.1901</w:t>
      </w:r>
      <w:r>
        <w:tab/>
        <w:t>1.013e0</w:t>
      </w:r>
    </w:p>
    <w:p w:rsidR="000162AD" w:rsidRDefault="000162AD" w:rsidP="000162AD">
      <w:r>
        <w:t>419.1971</w:t>
      </w:r>
      <w:r>
        <w:tab/>
        <w:t>2.025e0</w:t>
      </w:r>
    </w:p>
    <w:p w:rsidR="000162AD" w:rsidRDefault="000162AD" w:rsidP="000162AD">
      <w:r>
        <w:t>419.2108</w:t>
      </w:r>
      <w:r>
        <w:tab/>
        <w:t>5.403e0</w:t>
      </w:r>
    </w:p>
    <w:p w:rsidR="000162AD" w:rsidRDefault="000162AD" w:rsidP="000162AD">
      <w:r>
        <w:t>419.2196</w:t>
      </w:r>
      <w:r>
        <w:tab/>
        <w:t>1.013e0</w:t>
      </w:r>
    </w:p>
    <w:p w:rsidR="000162AD" w:rsidRDefault="000162AD" w:rsidP="000162AD">
      <w:r>
        <w:t>419.2209</w:t>
      </w:r>
      <w:r>
        <w:tab/>
        <w:t>2.025e0</w:t>
      </w:r>
    </w:p>
    <w:p w:rsidR="000162AD" w:rsidRDefault="000162AD" w:rsidP="000162AD">
      <w:r>
        <w:t>419.2234</w:t>
      </w:r>
      <w:r>
        <w:tab/>
        <w:t>1.013e0</w:t>
      </w:r>
    </w:p>
    <w:p w:rsidR="000162AD" w:rsidRDefault="000162AD" w:rsidP="000162AD">
      <w:r>
        <w:t>419.2331</w:t>
      </w:r>
      <w:r>
        <w:tab/>
        <w:t>3.038e0</w:t>
      </w:r>
    </w:p>
    <w:p w:rsidR="000162AD" w:rsidRDefault="000162AD" w:rsidP="000162AD">
      <w:r>
        <w:t>419.2344</w:t>
      </w:r>
      <w:r>
        <w:tab/>
        <w:t>1.013e0</w:t>
      </w:r>
    </w:p>
    <w:p w:rsidR="000162AD" w:rsidRDefault="000162AD" w:rsidP="000162AD">
      <w:r>
        <w:t>419.2405</w:t>
      </w:r>
      <w:r>
        <w:tab/>
        <w:t>4.051e0</w:t>
      </w:r>
    </w:p>
    <w:p w:rsidR="000162AD" w:rsidRDefault="000162AD" w:rsidP="000162AD">
      <w:r>
        <w:t>419.2492</w:t>
      </w:r>
      <w:r>
        <w:tab/>
        <w:t>1.013e0</w:t>
      </w:r>
    </w:p>
    <w:p w:rsidR="000162AD" w:rsidRDefault="000162AD" w:rsidP="000162AD">
      <w:r>
        <w:t>419.2560</w:t>
      </w:r>
      <w:r>
        <w:tab/>
        <w:t>1.013e0</w:t>
      </w:r>
    </w:p>
    <w:p w:rsidR="000162AD" w:rsidRDefault="000162AD" w:rsidP="000162AD">
      <w:r>
        <w:t>419.2835</w:t>
      </w:r>
      <w:r>
        <w:tab/>
        <w:t>3.038e0</w:t>
      </w:r>
    </w:p>
    <w:p w:rsidR="000162AD" w:rsidRDefault="000162AD" w:rsidP="000162AD">
      <w:r>
        <w:lastRenderedPageBreak/>
        <w:t>419.2922</w:t>
      </w:r>
      <w:r>
        <w:tab/>
        <w:t>1.013e0</w:t>
      </w:r>
    </w:p>
    <w:p w:rsidR="000162AD" w:rsidRDefault="000162AD" w:rsidP="000162AD">
      <w:r>
        <w:t>419.2949</w:t>
      </w:r>
      <w:r>
        <w:tab/>
        <w:t>3.038e0</w:t>
      </w:r>
    </w:p>
    <w:p w:rsidR="000162AD" w:rsidRDefault="000162AD" w:rsidP="000162AD">
      <w:r>
        <w:t>419.2989</w:t>
      </w:r>
      <w:r>
        <w:tab/>
        <w:t>1.742e0</w:t>
      </w:r>
    </w:p>
    <w:p w:rsidR="000162AD" w:rsidRDefault="000162AD" w:rsidP="000162AD">
      <w:r>
        <w:t>419.3039</w:t>
      </w:r>
      <w:r>
        <w:tab/>
        <w:t>7.089e0</w:t>
      </w:r>
    </w:p>
    <w:p w:rsidR="000162AD" w:rsidRDefault="000162AD" w:rsidP="000162AD">
      <w:r>
        <w:t>419.3068</w:t>
      </w:r>
      <w:r>
        <w:tab/>
        <w:t>5.063e0</w:t>
      </w:r>
    </w:p>
    <w:p w:rsidR="000162AD" w:rsidRDefault="000162AD" w:rsidP="000162AD">
      <w:r>
        <w:t>419.3080</w:t>
      </w:r>
      <w:r>
        <w:tab/>
        <w:t>4.051e0</w:t>
      </w:r>
    </w:p>
    <w:p w:rsidR="000162AD" w:rsidRDefault="000162AD" w:rsidP="000162AD">
      <w:r>
        <w:t>419.3091</w:t>
      </w:r>
      <w:r>
        <w:tab/>
        <w:t>1.388e1</w:t>
      </w:r>
    </w:p>
    <w:p w:rsidR="000162AD" w:rsidRDefault="000162AD" w:rsidP="000162AD">
      <w:r>
        <w:t>419.3156</w:t>
      </w:r>
      <w:r>
        <w:tab/>
        <w:t>8.101e0</w:t>
      </w:r>
    </w:p>
    <w:p w:rsidR="000162AD" w:rsidRDefault="000162AD" w:rsidP="000162AD">
      <w:r>
        <w:t>419.3188</w:t>
      </w:r>
      <w:r>
        <w:tab/>
        <w:t>4.559e0</w:t>
      </w:r>
    </w:p>
    <w:p w:rsidR="000162AD" w:rsidRDefault="000162AD" w:rsidP="000162AD">
      <w:r>
        <w:t>419.3233</w:t>
      </w:r>
      <w:r>
        <w:tab/>
        <w:t>1.352e1</w:t>
      </w:r>
    </w:p>
    <w:p w:rsidR="000162AD" w:rsidRDefault="000162AD" w:rsidP="000162AD">
      <w:r>
        <w:t>419.3270</w:t>
      </w:r>
      <w:r>
        <w:tab/>
        <w:t>3.682e0</w:t>
      </w:r>
    </w:p>
    <w:p w:rsidR="000162AD" w:rsidRDefault="000162AD" w:rsidP="000162AD">
      <w:r>
        <w:t>419.3327</w:t>
      </w:r>
      <w:r>
        <w:tab/>
        <w:t>7.089e0</w:t>
      </w:r>
    </w:p>
    <w:p w:rsidR="000162AD" w:rsidRDefault="000162AD" w:rsidP="000162AD">
      <w:r>
        <w:t>419.3338</w:t>
      </w:r>
      <w:r>
        <w:tab/>
        <w:t>4.051e0</w:t>
      </w:r>
    </w:p>
    <w:p w:rsidR="000162AD" w:rsidRDefault="000162AD" w:rsidP="000162AD">
      <w:r>
        <w:t>419.3407</w:t>
      </w:r>
      <w:r>
        <w:tab/>
        <w:t>3.038e0</w:t>
      </w:r>
    </w:p>
    <w:p w:rsidR="000162AD" w:rsidRDefault="000162AD" w:rsidP="000162AD">
      <w:r>
        <w:t>419.3439</w:t>
      </w:r>
      <w:r>
        <w:tab/>
        <w:t>1.013e0</w:t>
      </w:r>
    </w:p>
    <w:p w:rsidR="000162AD" w:rsidRDefault="000162AD" w:rsidP="000162AD">
      <w:r>
        <w:t>419.3449</w:t>
      </w:r>
      <w:r>
        <w:tab/>
        <w:t>1.013e0</w:t>
      </w:r>
    </w:p>
    <w:p w:rsidR="000162AD" w:rsidRDefault="000162AD" w:rsidP="000162AD">
      <w:r>
        <w:t>419.3521</w:t>
      </w:r>
      <w:r>
        <w:tab/>
        <w:t>4.051e0</w:t>
      </w:r>
    </w:p>
    <w:p w:rsidR="000162AD" w:rsidRDefault="000162AD" w:rsidP="000162AD">
      <w:r>
        <w:t>419.3570</w:t>
      </w:r>
      <w:r>
        <w:tab/>
        <w:t>2.025e0</w:t>
      </w:r>
    </w:p>
    <w:p w:rsidR="000162AD" w:rsidRDefault="000162AD" w:rsidP="000162AD">
      <w:r>
        <w:t>419.3680</w:t>
      </w:r>
      <w:r>
        <w:tab/>
        <w:t>3.038e0</w:t>
      </w:r>
    </w:p>
    <w:p w:rsidR="000162AD" w:rsidRDefault="000162AD" w:rsidP="000162AD">
      <w:r>
        <w:lastRenderedPageBreak/>
        <w:t>419.3853</w:t>
      </w:r>
      <w:r>
        <w:tab/>
        <w:t>2.025e0</w:t>
      </w:r>
    </w:p>
    <w:p w:rsidR="000162AD" w:rsidRDefault="000162AD" w:rsidP="000162AD">
      <w:r>
        <w:t>419.4185</w:t>
      </w:r>
      <w:r>
        <w:tab/>
        <w:t>1.013e0</w:t>
      </w:r>
    </w:p>
    <w:p w:rsidR="000162AD" w:rsidRDefault="000162AD" w:rsidP="000162AD">
      <w:r>
        <w:t>419.4251</w:t>
      </w:r>
      <w:r>
        <w:tab/>
        <w:t>1.013e0</w:t>
      </w:r>
    </w:p>
    <w:p w:rsidR="000162AD" w:rsidRDefault="000162AD" w:rsidP="000162AD">
      <w:r>
        <w:t>419.4261</w:t>
      </w:r>
      <w:r>
        <w:tab/>
        <w:t>1.013e0</w:t>
      </w:r>
    </w:p>
    <w:p w:rsidR="000162AD" w:rsidRDefault="000162AD" w:rsidP="000162AD">
      <w:r>
        <w:t>419.4404</w:t>
      </w:r>
      <w:r>
        <w:tab/>
        <w:t>1.013e0</w:t>
      </w:r>
    </w:p>
    <w:p w:rsidR="000162AD" w:rsidRDefault="000162AD" w:rsidP="000162AD">
      <w:r>
        <w:t>419.4780</w:t>
      </w:r>
      <w:r>
        <w:tab/>
        <w:t>1.013e0</w:t>
      </w:r>
    </w:p>
    <w:p w:rsidR="000162AD" w:rsidRDefault="000162AD" w:rsidP="000162AD">
      <w:r>
        <w:t>419.5002</w:t>
      </w:r>
      <w:r>
        <w:tab/>
        <w:t>1.013e0</w:t>
      </w:r>
    </w:p>
    <w:p w:rsidR="000162AD" w:rsidRDefault="000162AD" w:rsidP="000162AD">
      <w:r>
        <w:t>419.5027</w:t>
      </w:r>
      <w:r>
        <w:tab/>
        <w:t>2.025e0</w:t>
      </w:r>
    </w:p>
    <w:p w:rsidR="000162AD" w:rsidRDefault="000162AD" w:rsidP="000162AD">
      <w:r>
        <w:t>419.5128</w:t>
      </w:r>
      <w:r>
        <w:tab/>
        <w:t>1.013e0</w:t>
      </w:r>
    </w:p>
    <w:p w:rsidR="000162AD" w:rsidRDefault="000162AD" w:rsidP="000162AD">
      <w:r>
        <w:t>419.5222</w:t>
      </w:r>
      <w:r>
        <w:tab/>
        <w:t>2.025e0</w:t>
      </w:r>
    </w:p>
    <w:p w:rsidR="000162AD" w:rsidRDefault="000162AD" w:rsidP="000162AD">
      <w:r>
        <w:t>419.5374</w:t>
      </w:r>
      <w:r>
        <w:tab/>
        <w:t>1.013e0</w:t>
      </w:r>
    </w:p>
    <w:p w:rsidR="000162AD" w:rsidRDefault="000162AD" w:rsidP="000162AD">
      <w:r>
        <w:t>419.5443</w:t>
      </w:r>
      <w:r>
        <w:tab/>
        <w:t>2.025e0</w:t>
      </w:r>
    </w:p>
    <w:p w:rsidR="000162AD" w:rsidRDefault="000162AD" w:rsidP="000162AD">
      <w:r>
        <w:t>419.5511</w:t>
      </w:r>
      <w:r>
        <w:tab/>
        <w:t>2.025e0</w:t>
      </w:r>
    </w:p>
    <w:p w:rsidR="000162AD" w:rsidRDefault="000162AD" w:rsidP="000162AD">
      <w:r>
        <w:t>419.5580</w:t>
      </w:r>
      <w:r>
        <w:tab/>
        <w:t>1.013e0</w:t>
      </w:r>
    </w:p>
    <w:p w:rsidR="000162AD" w:rsidRDefault="000162AD" w:rsidP="000162AD">
      <w:r>
        <w:t>419.5735</w:t>
      </w:r>
      <w:r>
        <w:tab/>
        <w:t>2.025e0</w:t>
      </w:r>
    </w:p>
    <w:p w:rsidR="000162AD" w:rsidRDefault="000162AD" w:rsidP="000162AD">
      <w:r>
        <w:t>419.5883</w:t>
      </w:r>
      <w:r>
        <w:tab/>
        <w:t>1.013e0</w:t>
      </w:r>
    </w:p>
    <w:p w:rsidR="000162AD" w:rsidRDefault="000162AD" w:rsidP="000162AD">
      <w:r>
        <w:t>419.5916</w:t>
      </w:r>
      <w:r>
        <w:tab/>
        <w:t>2.025e0</w:t>
      </w:r>
    </w:p>
    <w:p w:rsidR="000162AD" w:rsidRDefault="000162AD" w:rsidP="000162AD">
      <w:r>
        <w:t>419.5947</w:t>
      </w:r>
      <w:r>
        <w:tab/>
        <w:t>1.013e0</w:t>
      </w:r>
    </w:p>
    <w:p w:rsidR="000162AD" w:rsidRDefault="000162AD" w:rsidP="000162AD">
      <w:r>
        <w:t>419.5987</w:t>
      </w:r>
      <w:r>
        <w:tab/>
        <w:t>1.013e0</w:t>
      </w:r>
    </w:p>
    <w:p w:rsidR="000162AD" w:rsidRDefault="000162AD" w:rsidP="000162AD">
      <w:r>
        <w:lastRenderedPageBreak/>
        <w:t>419.6097</w:t>
      </w:r>
      <w:r>
        <w:tab/>
        <w:t>1.013e0</w:t>
      </w:r>
    </w:p>
    <w:p w:rsidR="000162AD" w:rsidRDefault="000162AD" w:rsidP="000162AD">
      <w:r>
        <w:t>419.6198</w:t>
      </w:r>
      <w:r>
        <w:tab/>
        <w:t>1.013e0</w:t>
      </w:r>
    </w:p>
    <w:p w:rsidR="000162AD" w:rsidRDefault="000162AD" w:rsidP="000162AD">
      <w:r>
        <w:t>419.6250</w:t>
      </w:r>
      <w:r>
        <w:tab/>
        <w:t>2.025e0</w:t>
      </w:r>
    </w:p>
    <w:p w:rsidR="000162AD" w:rsidRDefault="000162AD" w:rsidP="000162AD">
      <w:r>
        <w:t>419.6699</w:t>
      </w:r>
      <w:r>
        <w:tab/>
        <w:t>2.025e0</w:t>
      </w:r>
    </w:p>
    <w:p w:rsidR="000162AD" w:rsidRDefault="000162AD" w:rsidP="000162AD">
      <w:r>
        <w:t>419.6844</w:t>
      </w:r>
      <w:r>
        <w:tab/>
        <w:t>1.013e0</w:t>
      </w:r>
    </w:p>
    <w:p w:rsidR="000162AD" w:rsidRDefault="000162AD" w:rsidP="000162AD">
      <w:r>
        <w:t>419.7057</w:t>
      </w:r>
      <w:r>
        <w:tab/>
        <w:t>1.013e0</w:t>
      </w:r>
    </w:p>
    <w:p w:rsidR="000162AD" w:rsidRDefault="000162AD" w:rsidP="000162AD">
      <w:r>
        <w:t>419.7214</w:t>
      </w:r>
      <w:r>
        <w:tab/>
        <w:t>2.025e0</w:t>
      </w:r>
    </w:p>
    <w:p w:rsidR="000162AD" w:rsidRDefault="000162AD" w:rsidP="000162AD">
      <w:r>
        <w:t>419.7408</w:t>
      </w:r>
      <w:r>
        <w:tab/>
        <w:t>3.038e0</w:t>
      </w:r>
    </w:p>
    <w:p w:rsidR="000162AD" w:rsidRDefault="000162AD" w:rsidP="000162AD">
      <w:r>
        <w:t>419.7445</w:t>
      </w:r>
      <w:r>
        <w:tab/>
        <w:t>1.013e0</w:t>
      </w:r>
    </w:p>
    <w:p w:rsidR="000162AD" w:rsidRDefault="000162AD" w:rsidP="000162AD">
      <w:r>
        <w:t>419.7546</w:t>
      </w:r>
      <w:r>
        <w:tab/>
        <w:t>3.038e0</w:t>
      </w:r>
    </w:p>
    <w:p w:rsidR="000162AD" w:rsidRDefault="000162AD" w:rsidP="000162AD">
      <w:r>
        <w:t>419.7657</w:t>
      </w:r>
      <w:r>
        <w:tab/>
        <w:t>1.013e0</w:t>
      </w:r>
    </w:p>
    <w:p w:rsidR="000162AD" w:rsidRDefault="000162AD" w:rsidP="000162AD">
      <w:r>
        <w:t>419.7802</w:t>
      </w:r>
      <w:r>
        <w:tab/>
        <w:t>2.025e0</w:t>
      </w:r>
    </w:p>
    <w:p w:rsidR="000162AD" w:rsidRDefault="000162AD" w:rsidP="000162AD">
      <w:r>
        <w:t>419.8019</w:t>
      </w:r>
      <w:r>
        <w:tab/>
        <w:t>1.013e0</w:t>
      </w:r>
    </w:p>
    <w:p w:rsidR="000162AD" w:rsidRDefault="000162AD" w:rsidP="000162AD">
      <w:r>
        <w:t>419.8047</w:t>
      </w:r>
      <w:r>
        <w:tab/>
        <w:t>9.114e0</w:t>
      </w:r>
    </w:p>
    <w:p w:rsidR="000162AD" w:rsidRDefault="000162AD" w:rsidP="000162AD">
      <w:r>
        <w:t>419.8070</w:t>
      </w:r>
      <w:r>
        <w:tab/>
        <w:t>3.038e0</w:t>
      </w:r>
    </w:p>
    <w:p w:rsidR="000162AD" w:rsidRDefault="000162AD" w:rsidP="000162AD">
      <w:r>
        <w:t>419.8087</w:t>
      </w:r>
      <w:r>
        <w:tab/>
        <w:t>7.089e0</w:t>
      </w:r>
    </w:p>
    <w:p w:rsidR="000162AD" w:rsidRDefault="000162AD" w:rsidP="000162AD">
      <w:r>
        <w:t>419.8105</w:t>
      </w:r>
      <w:r>
        <w:tab/>
        <w:t>2.835e1</w:t>
      </w:r>
    </w:p>
    <w:p w:rsidR="000162AD" w:rsidRDefault="000162AD" w:rsidP="000162AD">
      <w:r>
        <w:t>419.8249</w:t>
      </w:r>
      <w:r>
        <w:tab/>
        <w:t>2.025e0</w:t>
      </w:r>
    </w:p>
    <w:p w:rsidR="000162AD" w:rsidRDefault="000162AD" w:rsidP="000162AD">
      <w:r>
        <w:t>419.8267</w:t>
      </w:r>
      <w:r>
        <w:tab/>
        <w:t>4.051e0</w:t>
      </w:r>
    </w:p>
    <w:p w:rsidR="000162AD" w:rsidRDefault="000162AD" w:rsidP="000162AD">
      <w:r>
        <w:lastRenderedPageBreak/>
        <w:t>419.8542</w:t>
      </w:r>
      <w:r>
        <w:tab/>
        <w:t>1.013e0</w:t>
      </w:r>
    </w:p>
    <w:p w:rsidR="000162AD" w:rsidRDefault="000162AD" w:rsidP="000162AD">
      <w:r>
        <w:t>419.8615</w:t>
      </w:r>
      <w:r>
        <w:tab/>
        <w:t>1.013e0</w:t>
      </w:r>
    </w:p>
    <w:p w:rsidR="000162AD" w:rsidRDefault="000162AD" w:rsidP="000162AD">
      <w:r>
        <w:t>419.8661</w:t>
      </w:r>
      <w:r>
        <w:tab/>
        <w:t>1.013e0</w:t>
      </w:r>
    </w:p>
    <w:p w:rsidR="000162AD" w:rsidRDefault="000162AD" w:rsidP="000162AD">
      <w:r>
        <w:t>419.8764</w:t>
      </w:r>
      <w:r>
        <w:tab/>
        <w:t>1.013e0</w:t>
      </w:r>
    </w:p>
    <w:p w:rsidR="000162AD" w:rsidRDefault="000162AD" w:rsidP="000162AD">
      <w:r>
        <w:t>419.8812</w:t>
      </w:r>
      <w:r>
        <w:tab/>
        <w:t>2.025e0</w:t>
      </w:r>
    </w:p>
    <w:p w:rsidR="000162AD" w:rsidRDefault="000162AD" w:rsidP="000162AD">
      <w:r>
        <w:t>419.8889</w:t>
      </w:r>
      <w:r>
        <w:tab/>
        <w:t>2.025e0</w:t>
      </w:r>
    </w:p>
    <w:p w:rsidR="000162AD" w:rsidRDefault="000162AD" w:rsidP="000162AD">
      <w:r>
        <w:t>419.8987</w:t>
      </w:r>
      <w:r>
        <w:tab/>
        <w:t>2.025e0</w:t>
      </w:r>
    </w:p>
    <w:p w:rsidR="000162AD" w:rsidRDefault="000162AD" w:rsidP="000162AD">
      <w:r>
        <w:t>419.9048</w:t>
      </w:r>
      <w:r>
        <w:tab/>
        <w:t>2.025e0</w:t>
      </w:r>
    </w:p>
    <w:p w:rsidR="000162AD" w:rsidRDefault="000162AD" w:rsidP="000162AD">
      <w:r>
        <w:t>419.9127</w:t>
      </w:r>
      <w:r>
        <w:tab/>
        <w:t>1.013e0</w:t>
      </w:r>
    </w:p>
    <w:p w:rsidR="000162AD" w:rsidRDefault="000162AD" w:rsidP="000162AD">
      <w:r>
        <w:t>419.9211</w:t>
      </w:r>
      <w:r>
        <w:tab/>
        <w:t>1.013e0</w:t>
      </w:r>
    </w:p>
    <w:p w:rsidR="000162AD" w:rsidRDefault="000162AD" w:rsidP="000162AD">
      <w:r>
        <w:t>419.9427</w:t>
      </w:r>
      <w:r>
        <w:tab/>
        <w:t>3.038e0</w:t>
      </w:r>
    </w:p>
    <w:p w:rsidR="000162AD" w:rsidRDefault="000162AD" w:rsidP="000162AD">
      <w:r>
        <w:t>419.9514</w:t>
      </w:r>
      <w:r>
        <w:tab/>
        <w:t>2.025e0</w:t>
      </w:r>
    </w:p>
    <w:p w:rsidR="000162AD" w:rsidRDefault="000162AD" w:rsidP="000162AD">
      <w:r>
        <w:t>419.9576</w:t>
      </w:r>
      <w:r>
        <w:tab/>
        <w:t>1.013e0</w:t>
      </w:r>
    </w:p>
    <w:p w:rsidR="000162AD" w:rsidRDefault="000162AD" w:rsidP="000162AD">
      <w:r>
        <w:t>419.9654</w:t>
      </w:r>
      <w:r>
        <w:tab/>
        <w:t>1.013e0</w:t>
      </w:r>
    </w:p>
    <w:p w:rsidR="000162AD" w:rsidRDefault="000162AD" w:rsidP="000162AD">
      <w:r>
        <w:t>419.9692</w:t>
      </w:r>
      <w:r>
        <w:tab/>
        <w:t>4.051e0</w:t>
      </w:r>
    </w:p>
    <w:p w:rsidR="000162AD" w:rsidRDefault="000162AD" w:rsidP="000162AD">
      <w:r>
        <w:t>419.9827</w:t>
      </w:r>
      <w:r>
        <w:tab/>
        <w:t>2.025e0</w:t>
      </w:r>
    </w:p>
    <w:p w:rsidR="000162AD" w:rsidRDefault="000162AD" w:rsidP="000162AD">
      <w:r>
        <w:t>419.9868</w:t>
      </w:r>
      <w:r>
        <w:tab/>
        <w:t>2.025e0</w:t>
      </w:r>
    </w:p>
    <w:p w:rsidR="000162AD" w:rsidRDefault="000162AD" w:rsidP="000162AD">
      <w:r>
        <w:t>419.9908</w:t>
      </w:r>
      <w:r>
        <w:tab/>
        <w:t>4.051e0</w:t>
      </w:r>
    </w:p>
    <w:p w:rsidR="000162AD" w:rsidRDefault="000162AD" w:rsidP="000162AD">
      <w:r>
        <w:t>419.9993</w:t>
      </w:r>
      <w:r>
        <w:tab/>
        <w:t>2.025e0</w:t>
      </w:r>
    </w:p>
    <w:p w:rsidR="000162AD" w:rsidRDefault="000162AD" w:rsidP="000162AD">
      <w:r>
        <w:lastRenderedPageBreak/>
        <w:t>420.0076</w:t>
      </w:r>
      <w:r>
        <w:tab/>
        <w:t>1.013e0</w:t>
      </w:r>
    </w:p>
    <w:p w:rsidR="000162AD" w:rsidRDefault="000162AD" w:rsidP="000162AD">
      <w:r>
        <w:t>420.0245</w:t>
      </w:r>
      <w:r>
        <w:tab/>
        <w:t>1.013e0</w:t>
      </w:r>
    </w:p>
    <w:p w:rsidR="000162AD" w:rsidRDefault="000162AD" w:rsidP="000162AD">
      <w:r>
        <w:t>420.0325</w:t>
      </w:r>
      <w:r>
        <w:tab/>
        <w:t>3.038e0</w:t>
      </w:r>
    </w:p>
    <w:p w:rsidR="000162AD" w:rsidRDefault="000162AD" w:rsidP="000162AD">
      <w:r>
        <w:t>420.0418</w:t>
      </w:r>
      <w:r>
        <w:tab/>
        <w:t>2.025e0</w:t>
      </w:r>
    </w:p>
    <w:p w:rsidR="000162AD" w:rsidRDefault="000162AD" w:rsidP="000162AD">
      <w:r>
        <w:t>420.0614</w:t>
      </w:r>
      <w:r>
        <w:tab/>
        <w:t>2.025e0</w:t>
      </w:r>
    </w:p>
    <w:p w:rsidR="000162AD" w:rsidRDefault="000162AD" w:rsidP="000162AD">
      <w:r>
        <w:t>420.0728</w:t>
      </w:r>
      <w:r>
        <w:tab/>
        <w:t>1.013e0</w:t>
      </w:r>
    </w:p>
    <w:p w:rsidR="000162AD" w:rsidRDefault="000162AD" w:rsidP="000162AD">
      <w:r>
        <w:t>420.0898</w:t>
      </w:r>
      <w:r>
        <w:tab/>
        <w:t>1.013e0</w:t>
      </w:r>
    </w:p>
    <w:p w:rsidR="000162AD" w:rsidRDefault="000162AD" w:rsidP="000162AD">
      <w:r>
        <w:t>420.0944</w:t>
      </w:r>
      <w:r>
        <w:tab/>
        <w:t>1.013e0</w:t>
      </w:r>
    </w:p>
    <w:p w:rsidR="000162AD" w:rsidRDefault="000162AD" w:rsidP="000162AD">
      <w:r>
        <w:t>420.0984</w:t>
      </w:r>
      <w:r>
        <w:tab/>
        <w:t>1.013e0</w:t>
      </w:r>
    </w:p>
    <w:p w:rsidR="000162AD" w:rsidRDefault="000162AD" w:rsidP="000162AD">
      <w:r>
        <w:t>420.1030</w:t>
      </w:r>
      <w:r>
        <w:tab/>
        <w:t>2.025e0</w:t>
      </w:r>
    </w:p>
    <w:p w:rsidR="000162AD" w:rsidRDefault="000162AD" w:rsidP="000162AD">
      <w:r>
        <w:t>420.1059</w:t>
      </w:r>
      <w:r>
        <w:tab/>
        <w:t>1.013e0</w:t>
      </w:r>
    </w:p>
    <w:p w:rsidR="000162AD" w:rsidRDefault="000162AD" w:rsidP="000162AD">
      <w:r>
        <w:t>420.1335</w:t>
      </w:r>
      <w:r>
        <w:tab/>
        <w:t>1.013e0</w:t>
      </w:r>
    </w:p>
    <w:p w:rsidR="000162AD" w:rsidRDefault="000162AD" w:rsidP="000162AD">
      <w:r>
        <w:t>420.1368</w:t>
      </w:r>
      <w:r>
        <w:tab/>
        <w:t>1.013e0</w:t>
      </w:r>
    </w:p>
    <w:p w:rsidR="000162AD" w:rsidRDefault="000162AD" w:rsidP="000162AD">
      <w:r>
        <w:t>420.1426</w:t>
      </w:r>
      <w:r>
        <w:tab/>
        <w:t>1.013e0</w:t>
      </w:r>
    </w:p>
    <w:p w:rsidR="000162AD" w:rsidRDefault="000162AD" w:rsidP="000162AD">
      <w:r>
        <w:t>420.1501</w:t>
      </w:r>
      <w:r>
        <w:tab/>
        <w:t>2.025e0</w:t>
      </w:r>
    </w:p>
    <w:p w:rsidR="000162AD" w:rsidRDefault="000162AD" w:rsidP="000162AD">
      <w:r>
        <w:t>420.1550</w:t>
      </w:r>
      <w:r>
        <w:tab/>
        <w:t>2.025e0</w:t>
      </w:r>
    </w:p>
    <w:p w:rsidR="000162AD" w:rsidRDefault="000162AD" w:rsidP="000162AD">
      <w:r>
        <w:t>420.1587</w:t>
      </w:r>
      <w:r>
        <w:tab/>
        <w:t>3.038e0</w:t>
      </w:r>
    </w:p>
    <w:p w:rsidR="000162AD" w:rsidRDefault="000162AD" w:rsidP="000162AD">
      <w:r>
        <w:t>420.1740</w:t>
      </w:r>
      <w:r>
        <w:tab/>
        <w:t>3.038e0</w:t>
      </w:r>
    </w:p>
    <w:p w:rsidR="000162AD" w:rsidRDefault="000162AD" w:rsidP="000162AD">
      <w:r>
        <w:t>420.1777</w:t>
      </w:r>
      <w:r>
        <w:tab/>
        <w:t>2.025e0</w:t>
      </w:r>
    </w:p>
    <w:p w:rsidR="000162AD" w:rsidRDefault="000162AD" w:rsidP="000162AD">
      <w:r>
        <w:lastRenderedPageBreak/>
        <w:t>420.1872</w:t>
      </w:r>
      <w:r>
        <w:tab/>
        <w:t>7.089e0</w:t>
      </w:r>
    </w:p>
    <w:p w:rsidR="000162AD" w:rsidRDefault="000162AD" w:rsidP="000162AD">
      <w:r>
        <w:t>420.1960</w:t>
      </w:r>
      <w:r>
        <w:tab/>
        <w:t>1.277e0</w:t>
      </w:r>
    </w:p>
    <w:p w:rsidR="000162AD" w:rsidRDefault="000162AD" w:rsidP="000162AD">
      <w:r>
        <w:t>420.2021</w:t>
      </w:r>
      <w:r>
        <w:tab/>
        <w:t>3.038e0</w:t>
      </w:r>
    </w:p>
    <w:p w:rsidR="000162AD" w:rsidRDefault="000162AD" w:rsidP="000162AD">
      <w:r>
        <w:t>420.2035</w:t>
      </w:r>
      <w:r>
        <w:tab/>
        <w:t>5.039e0</w:t>
      </w:r>
    </w:p>
    <w:p w:rsidR="000162AD" w:rsidRDefault="000162AD" w:rsidP="000162AD">
      <w:r>
        <w:t>420.2093</w:t>
      </w:r>
      <w:r>
        <w:tab/>
        <w:t>2.025e0</w:t>
      </w:r>
    </w:p>
    <w:p w:rsidR="000162AD" w:rsidRDefault="000162AD" w:rsidP="000162AD">
      <w:r>
        <w:t>420.2205</w:t>
      </w:r>
      <w:r>
        <w:tab/>
        <w:t>2.025e0</w:t>
      </w:r>
    </w:p>
    <w:p w:rsidR="000162AD" w:rsidRDefault="000162AD" w:rsidP="000162AD">
      <w:r>
        <w:t>420.2236</w:t>
      </w:r>
      <w:r>
        <w:tab/>
        <w:t>2.025e0</w:t>
      </w:r>
    </w:p>
    <w:p w:rsidR="000162AD" w:rsidRDefault="000162AD" w:rsidP="000162AD">
      <w:r>
        <w:t>420.2279</w:t>
      </w:r>
      <w:r>
        <w:tab/>
        <w:t>2.025e0</w:t>
      </w:r>
    </w:p>
    <w:p w:rsidR="000162AD" w:rsidRDefault="000162AD" w:rsidP="000162AD">
      <w:r>
        <w:t>420.2363</w:t>
      </w:r>
      <w:r>
        <w:tab/>
        <w:t>4.051e0</w:t>
      </w:r>
    </w:p>
    <w:p w:rsidR="000162AD" w:rsidRDefault="000162AD" w:rsidP="000162AD">
      <w:r>
        <w:t>420.2411</w:t>
      </w:r>
      <w:r>
        <w:tab/>
        <w:t>5.063e0</w:t>
      </w:r>
    </w:p>
    <w:p w:rsidR="000162AD" w:rsidRDefault="000162AD" w:rsidP="000162AD">
      <w:r>
        <w:t>420.2426</w:t>
      </w:r>
      <w:r>
        <w:tab/>
        <w:t>2.025e0</w:t>
      </w:r>
    </w:p>
    <w:p w:rsidR="000162AD" w:rsidRDefault="000162AD" w:rsidP="000162AD">
      <w:r>
        <w:t>420.2447</w:t>
      </w:r>
      <w:r>
        <w:tab/>
        <w:t>3.038e0</w:t>
      </w:r>
    </w:p>
    <w:p w:rsidR="000162AD" w:rsidRDefault="000162AD" w:rsidP="000162AD">
      <w:r>
        <w:t>420.2462</w:t>
      </w:r>
      <w:r>
        <w:tab/>
        <w:t>1.013e0</w:t>
      </w:r>
    </w:p>
    <w:p w:rsidR="000162AD" w:rsidRDefault="000162AD" w:rsidP="000162AD">
      <w:r>
        <w:t>420.2640</w:t>
      </w:r>
      <w:r>
        <w:tab/>
        <w:t>4.051e0</w:t>
      </w:r>
    </w:p>
    <w:p w:rsidR="000162AD" w:rsidRDefault="000162AD" w:rsidP="000162AD">
      <w:r>
        <w:t>420.2650</w:t>
      </w:r>
      <w:r>
        <w:tab/>
        <w:t>2.025e0</w:t>
      </w:r>
    </w:p>
    <w:p w:rsidR="000162AD" w:rsidRDefault="000162AD" w:rsidP="000162AD">
      <w:r>
        <w:t>420.2673</w:t>
      </w:r>
      <w:r>
        <w:tab/>
        <w:t>2.025e0</w:t>
      </w:r>
    </w:p>
    <w:p w:rsidR="000162AD" w:rsidRDefault="000162AD" w:rsidP="000162AD">
      <w:r>
        <w:t>420.2686</w:t>
      </w:r>
      <w:r>
        <w:tab/>
        <w:t>1.013e0</w:t>
      </w:r>
    </w:p>
    <w:p w:rsidR="000162AD" w:rsidRDefault="000162AD" w:rsidP="000162AD">
      <w:r>
        <w:t>420.2746</w:t>
      </w:r>
      <w:r>
        <w:tab/>
        <w:t>3.038e0</w:t>
      </w:r>
    </w:p>
    <w:p w:rsidR="000162AD" w:rsidRDefault="000162AD" w:rsidP="000162AD">
      <w:r>
        <w:t>420.2796</w:t>
      </w:r>
      <w:r>
        <w:tab/>
        <w:t>1.013e0</w:t>
      </w:r>
    </w:p>
    <w:p w:rsidR="000162AD" w:rsidRDefault="000162AD" w:rsidP="000162AD">
      <w:r>
        <w:lastRenderedPageBreak/>
        <w:t>420.2824</w:t>
      </w:r>
      <w:r>
        <w:tab/>
        <w:t>2.025e0</w:t>
      </w:r>
    </w:p>
    <w:p w:rsidR="000162AD" w:rsidRDefault="000162AD" w:rsidP="000162AD">
      <w:r>
        <w:t>420.2973</w:t>
      </w:r>
      <w:r>
        <w:tab/>
        <w:t>3.038e0</w:t>
      </w:r>
    </w:p>
    <w:p w:rsidR="000162AD" w:rsidRDefault="000162AD" w:rsidP="000162AD">
      <w:r>
        <w:t>420.3008</w:t>
      </w:r>
      <w:r>
        <w:tab/>
        <w:t>2.025e0</w:t>
      </w:r>
    </w:p>
    <w:p w:rsidR="000162AD" w:rsidRDefault="000162AD" w:rsidP="000162AD">
      <w:r>
        <w:t>420.3047</w:t>
      </w:r>
      <w:r>
        <w:tab/>
        <w:t>4.051e0</w:t>
      </w:r>
    </w:p>
    <w:p w:rsidR="000162AD" w:rsidRDefault="000162AD" w:rsidP="000162AD">
      <w:r>
        <w:t>420.3130</w:t>
      </w:r>
      <w:r>
        <w:tab/>
        <w:t>4.051e0</w:t>
      </w:r>
    </w:p>
    <w:p w:rsidR="000162AD" w:rsidRDefault="000162AD" w:rsidP="000162AD">
      <w:r>
        <w:t>420.3173</w:t>
      </w:r>
      <w:r>
        <w:tab/>
        <w:t>2.025e0</w:t>
      </w:r>
    </w:p>
    <w:p w:rsidR="000162AD" w:rsidRDefault="000162AD" w:rsidP="000162AD">
      <w:r>
        <w:t>420.3208</w:t>
      </w:r>
      <w:r>
        <w:tab/>
        <w:t>4.051e0</w:t>
      </w:r>
    </w:p>
    <w:p w:rsidR="000162AD" w:rsidRDefault="000162AD" w:rsidP="000162AD">
      <w:r>
        <w:t>420.3225</w:t>
      </w:r>
      <w:r>
        <w:tab/>
        <w:t>1.013e0</w:t>
      </w:r>
    </w:p>
    <w:p w:rsidR="000162AD" w:rsidRDefault="000162AD" w:rsidP="000162AD">
      <w:r>
        <w:t>420.3277</w:t>
      </w:r>
      <w:r>
        <w:tab/>
        <w:t>1.013e0</w:t>
      </w:r>
    </w:p>
    <w:p w:rsidR="000162AD" w:rsidRDefault="000162AD" w:rsidP="000162AD">
      <w:r>
        <w:t>420.3353</w:t>
      </w:r>
      <w:r>
        <w:tab/>
        <w:t>7.089e0</w:t>
      </w:r>
    </w:p>
    <w:p w:rsidR="000162AD" w:rsidRDefault="000162AD" w:rsidP="000162AD">
      <w:r>
        <w:t>420.3385</w:t>
      </w:r>
      <w:r>
        <w:tab/>
        <w:t>3.038e0</w:t>
      </w:r>
    </w:p>
    <w:p w:rsidR="000162AD" w:rsidRDefault="000162AD" w:rsidP="000162AD">
      <w:r>
        <w:t>420.3402</w:t>
      </w:r>
      <w:r>
        <w:tab/>
        <w:t>2.025e0</w:t>
      </w:r>
    </w:p>
    <w:p w:rsidR="000162AD" w:rsidRDefault="000162AD" w:rsidP="000162AD">
      <w:r>
        <w:t>420.3419</w:t>
      </w:r>
      <w:r>
        <w:tab/>
        <w:t>2.025e0</w:t>
      </w:r>
    </w:p>
    <w:p w:rsidR="000162AD" w:rsidRDefault="000162AD" w:rsidP="000162AD">
      <w:r>
        <w:t>420.3493</w:t>
      </w:r>
      <w:r>
        <w:tab/>
        <w:t>2.025e0</w:t>
      </w:r>
    </w:p>
    <w:p w:rsidR="000162AD" w:rsidRDefault="000162AD" w:rsidP="000162AD">
      <w:r>
        <w:t>420.3611</w:t>
      </w:r>
      <w:r>
        <w:tab/>
        <w:t>2.025e0</w:t>
      </w:r>
    </w:p>
    <w:p w:rsidR="000162AD" w:rsidRDefault="000162AD" w:rsidP="000162AD">
      <w:r>
        <w:t>420.3831</w:t>
      </w:r>
      <w:r>
        <w:tab/>
        <w:t>1.013e0</w:t>
      </w:r>
    </w:p>
    <w:p w:rsidR="000162AD" w:rsidRDefault="000162AD" w:rsidP="000162AD">
      <w:r>
        <w:t>420.3867</w:t>
      </w:r>
      <w:r>
        <w:tab/>
        <w:t>1.013e0</w:t>
      </w:r>
    </w:p>
    <w:p w:rsidR="000162AD" w:rsidRDefault="000162AD" w:rsidP="000162AD">
      <w:r>
        <w:t>420.3943</w:t>
      </w:r>
      <w:r>
        <w:tab/>
        <w:t>2.025e0</w:t>
      </w:r>
    </w:p>
    <w:p w:rsidR="000162AD" w:rsidRDefault="000162AD" w:rsidP="000162AD">
      <w:r>
        <w:t>420.3986</w:t>
      </w:r>
      <w:r>
        <w:tab/>
        <w:t>2.025e0</w:t>
      </w:r>
    </w:p>
    <w:p w:rsidR="000162AD" w:rsidRDefault="000162AD" w:rsidP="000162AD">
      <w:r>
        <w:lastRenderedPageBreak/>
        <w:t>420.4025</w:t>
      </w:r>
      <w:r>
        <w:tab/>
        <w:t>3.038e0</w:t>
      </w:r>
    </w:p>
    <w:p w:rsidR="000162AD" w:rsidRDefault="000162AD" w:rsidP="000162AD">
      <w:r>
        <w:t>420.4081</w:t>
      </w:r>
      <w:r>
        <w:tab/>
        <w:t>1.013e0</w:t>
      </w:r>
    </w:p>
    <w:p w:rsidR="000162AD" w:rsidRDefault="000162AD" w:rsidP="000162AD">
      <w:r>
        <w:t>420.4265</w:t>
      </w:r>
      <w:r>
        <w:tab/>
        <w:t>1.013e0</w:t>
      </w:r>
    </w:p>
    <w:p w:rsidR="000162AD" w:rsidRDefault="000162AD" w:rsidP="000162AD">
      <w:r>
        <w:t>420.4387</w:t>
      </w:r>
      <w:r>
        <w:tab/>
        <w:t>2.025e0</w:t>
      </w:r>
    </w:p>
    <w:p w:rsidR="000162AD" w:rsidRDefault="000162AD" w:rsidP="000162AD">
      <w:r>
        <w:t>420.4534</w:t>
      </w:r>
      <w:r>
        <w:tab/>
        <w:t>1.013e0</w:t>
      </w:r>
    </w:p>
    <w:p w:rsidR="000162AD" w:rsidRDefault="000162AD" w:rsidP="000162AD">
      <w:r>
        <w:t>420.4608</w:t>
      </w:r>
      <w:r>
        <w:tab/>
        <w:t>2.025e0</w:t>
      </w:r>
    </w:p>
    <w:p w:rsidR="000162AD" w:rsidRDefault="000162AD" w:rsidP="000162AD">
      <w:r>
        <w:t>420.4904</w:t>
      </w:r>
      <w:r>
        <w:tab/>
        <w:t>2.025e0</w:t>
      </w:r>
    </w:p>
    <w:p w:rsidR="000162AD" w:rsidRDefault="000162AD" w:rsidP="000162AD">
      <w:r>
        <w:t>420.5083</w:t>
      </w:r>
      <w:r>
        <w:tab/>
        <w:t>2.025e0</w:t>
      </w:r>
    </w:p>
    <w:p w:rsidR="000162AD" w:rsidRDefault="000162AD" w:rsidP="000162AD">
      <w:r>
        <w:t>420.5348</w:t>
      </w:r>
      <w:r>
        <w:tab/>
        <w:t>2.025e0</w:t>
      </w:r>
    </w:p>
    <w:p w:rsidR="000162AD" w:rsidRDefault="000162AD" w:rsidP="000162AD">
      <w:r>
        <w:t>420.5477</w:t>
      </w:r>
      <w:r>
        <w:tab/>
        <w:t>1.013e0</w:t>
      </w:r>
    </w:p>
    <w:p w:rsidR="000162AD" w:rsidRDefault="000162AD" w:rsidP="000162AD">
      <w:r>
        <w:t>420.5502</w:t>
      </w:r>
      <w:r>
        <w:tab/>
        <w:t>1.013e0</w:t>
      </w:r>
    </w:p>
    <w:p w:rsidR="000162AD" w:rsidRDefault="000162AD" w:rsidP="000162AD">
      <w:r>
        <w:t>420.5514</w:t>
      </w:r>
      <w:r>
        <w:tab/>
        <w:t>1.013e0</w:t>
      </w:r>
    </w:p>
    <w:p w:rsidR="000162AD" w:rsidRDefault="000162AD" w:rsidP="000162AD">
      <w:r>
        <w:t>420.5641</w:t>
      </w:r>
      <w:r>
        <w:tab/>
        <w:t>1.013e0</w:t>
      </w:r>
    </w:p>
    <w:p w:rsidR="000162AD" w:rsidRDefault="000162AD" w:rsidP="000162AD">
      <w:r>
        <w:t>420.5722</w:t>
      </w:r>
      <w:r>
        <w:tab/>
        <w:t>1.013e0</w:t>
      </w:r>
    </w:p>
    <w:p w:rsidR="000162AD" w:rsidRDefault="000162AD" w:rsidP="000162AD">
      <w:r>
        <w:t>420.5931</w:t>
      </w:r>
      <w:r>
        <w:tab/>
        <w:t>1.013e0</w:t>
      </w:r>
    </w:p>
    <w:p w:rsidR="000162AD" w:rsidRDefault="000162AD" w:rsidP="000162AD">
      <w:r>
        <w:t>420.5995</w:t>
      </w:r>
      <w:r>
        <w:tab/>
        <w:t>2.025e0</w:t>
      </w:r>
    </w:p>
    <w:p w:rsidR="000162AD" w:rsidRDefault="000162AD" w:rsidP="000162AD">
      <w:r>
        <w:t>420.6081</w:t>
      </w:r>
      <w:r>
        <w:tab/>
        <w:t>1.013e0</w:t>
      </w:r>
    </w:p>
    <w:p w:rsidR="000162AD" w:rsidRDefault="000162AD" w:rsidP="000162AD">
      <w:r>
        <w:t>420.6117</w:t>
      </w:r>
      <w:r>
        <w:tab/>
        <w:t>2.025e0</w:t>
      </w:r>
    </w:p>
    <w:p w:rsidR="000162AD" w:rsidRDefault="000162AD" w:rsidP="000162AD">
      <w:r>
        <w:t>420.6295</w:t>
      </w:r>
      <w:r>
        <w:tab/>
        <w:t>1.013e0</w:t>
      </w:r>
    </w:p>
    <w:p w:rsidR="000162AD" w:rsidRDefault="000162AD" w:rsidP="000162AD">
      <w:r>
        <w:lastRenderedPageBreak/>
        <w:t>420.6335</w:t>
      </w:r>
      <w:r>
        <w:tab/>
        <w:t>1.013e0</w:t>
      </w:r>
    </w:p>
    <w:p w:rsidR="000162AD" w:rsidRDefault="000162AD" w:rsidP="000162AD">
      <w:r>
        <w:t>420.6499</w:t>
      </w:r>
      <w:r>
        <w:tab/>
        <w:t>1.013e0</w:t>
      </w:r>
    </w:p>
    <w:p w:rsidR="000162AD" w:rsidRDefault="000162AD" w:rsidP="000162AD">
      <w:r>
        <w:t>420.6544</w:t>
      </w:r>
      <w:r>
        <w:tab/>
        <w:t>1.013e0</w:t>
      </w:r>
    </w:p>
    <w:p w:rsidR="000162AD" w:rsidRDefault="000162AD" w:rsidP="000162AD">
      <w:r>
        <w:t>420.6827</w:t>
      </w:r>
      <w:r>
        <w:tab/>
        <w:t>1.013e0</w:t>
      </w:r>
    </w:p>
    <w:p w:rsidR="000162AD" w:rsidRDefault="000162AD" w:rsidP="000162AD">
      <w:r>
        <w:t>420.6861</w:t>
      </w:r>
      <w:r>
        <w:tab/>
        <w:t>2.025e0</w:t>
      </w:r>
    </w:p>
    <w:p w:rsidR="000162AD" w:rsidRDefault="000162AD" w:rsidP="000162AD">
      <w:r>
        <w:t>420.6894</w:t>
      </w:r>
      <w:r>
        <w:tab/>
        <w:t>1.013e0</w:t>
      </w:r>
    </w:p>
    <w:p w:rsidR="000162AD" w:rsidRDefault="000162AD" w:rsidP="000162AD">
      <w:r>
        <w:t>420.7076</w:t>
      </w:r>
      <w:r>
        <w:tab/>
        <w:t>2.025e0</w:t>
      </w:r>
    </w:p>
    <w:p w:rsidR="000162AD" w:rsidRDefault="000162AD" w:rsidP="000162AD">
      <w:r>
        <w:t>420.7151</w:t>
      </w:r>
      <w:r>
        <w:tab/>
        <w:t>1.013e0</w:t>
      </w:r>
    </w:p>
    <w:p w:rsidR="000162AD" w:rsidRDefault="000162AD" w:rsidP="000162AD">
      <w:r>
        <w:t>420.7251</w:t>
      </w:r>
      <w:r>
        <w:tab/>
        <w:t>2.025e0</w:t>
      </w:r>
    </w:p>
    <w:p w:rsidR="000162AD" w:rsidRDefault="000162AD" w:rsidP="000162AD">
      <w:r>
        <w:t>420.7382</w:t>
      </w:r>
      <w:r>
        <w:tab/>
        <w:t>3.038e0</w:t>
      </w:r>
    </w:p>
    <w:p w:rsidR="000162AD" w:rsidRDefault="000162AD" w:rsidP="000162AD">
      <w:r>
        <w:t>420.7547</w:t>
      </w:r>
      <w:r>
        <w:tab/>
        <w:t>1.013e0</w:t>
      </w:r>
    </w:p>
    <w:p w:rsidR="000162AD" w:rsidRDefault="000162AD" w:rsidP="000162AD">
      <w:r>
        <w:t>420.7644</w:t>
      </w:r>
      <w:r>
        <w:tab/>
        <w:t>1.013e0</w:t>
      </w:r>
    </w:p>
    <w:p w:rsidR="000162AD" w:rsidRDefault="000162AD" w:rsidP="000162AD">
      <w:r>
        <w:t>420.7792</w:t>
      </w:r>
      <w:r>
        <w:tab/>
        <w:t>2.025e0</w:t>
      </w:r>
    </w:p>
    <w:p w:rsidR="000162AD" w:rsidRDefault="000162AD" w:rsidP="000162AD">
      <w:r>
        <w:t>420.7864</w:t>
      </w:r>
      <w:r>
        <w:tab/>
        <w:t>1.013e0</w:t>
      </w:r>
    </w:p>
    <w:p w:rsidR="000162AD" w:rsidRDefault="000162AD" w:rsidP="000162AD">
      <w:r>
        <w:t>420.7971</w:t>
      </w:r>
      <w:r>
        <w:tab/>
        <w:t>3.038e0</w:t>
      </w:r>
    </w:p>
    <w:p w:rsidR="000162AD" w:rsidRDefault="000162AD" w:rsidP="000162AD">
      <w:r>
        <w:t>420.8011</w:t>
      </w:r>
      <w:r>
        <w:tab/>
        <w:t>2.025e0</w:t>
      </w:r>
    </w:p>
    <w:p w:rsidR="000162AD" w:rsidRDefault="000162AD" w:rsidP="000162AD">
      <w:r>
        <w:t>420.8088</w:t>
      </w:r>
      <w:r>
        <w:tab/>
        <w:t>2.025e0</w:t>
      </w:r>
    </w:p>
    <w:p w:rsidR="000162AD" w:rsidRDefault="000162AD" w:rsidP="000162AD">
      <w:r>
        <w:t>420.8166</w:t>
      </w:r>
      <w:r>
        <w:tab/>
        <w:t>3.038e0</w:t>
      </w:r>
    </w:p>
    <w:p w:rsidR="000162AD" w:rsidRDefault="000162AD" w:rsidP="000162AD">
      <w:r>
        <w:t>420.8189</w:t>
      </w:r>
      <w:r>
        <w:tab/>
        <w:t>2.025e0</w:t>
      </w:r>
    </w:p>
    <w:p w:rsidR="000162AD" w:rsidRDefault="000162AD" w:rsidP="000162AD">
      <w:r>
        <w:lastRenderedPageBreak/>
        <w:t>420.8234</w:t>
      </w:r>
      <w:r>
        <w:tab/>
        <w:t>1.013e0</w:t>
      </w:r>
    </w:p>
    <w:p w:rsidR="000162AD" w:rsidRDefault="000162AD" w:rsidP="000162AD">
      <w:r>
        <w:t>420.8275</w:t>
      </w:r>
      <w:r>
        <w:tab/>
        <w:t>2.025e0</w:t>
      </w:r>
    </w:p>
    <w:p w:rsidR="000162AD" w:rsidRDefault="000162AD" w:rsidP="000162AD">
      <w:r>
        <w:t>420.8312</w:t>
      </w:r>
      <w:r>
        <w:tab/>
        <w:t>2.025e0</w:t>
      </w:r>
    </w:p>
    <w:p w:rsidR="000162AD" w:rsidRDefault="000162AD" w:rsidP="000162AD">
      <w:r>
        <w:t>420.8530</w:t>
      </w:r>
      <w:r>
        <w:tab/>
        <w:t>1.013e0</w:t>
      </w:r>
    </w:p>
    <w:p w:rsidR="000162AD" w:rsidRDefault="000162AD" w:rsidP="000162AD">
      <w:r>
        <w:t>420.8546</w:t>
      </w:r>
      <w:r>
        <w:tab/>
        <w:t>3.038e0</w:t>
      </w:r>
    </w:p>
    <w:p w:rsidR="000162AD" w:rsidRDefault="000162AD" w:rsidP="000162AD">
      <w:r>
        <w:t>420.8676</w:t>
      </w:r>
      <w:r>
        <w:tab/>
        <w:t>1.013e0</w:t>
      </w:r>
    </w:p>
    <w:p w:rsidR="000162AD" w:rsidRDefault="000162AD" w:rsidP="000162AD">
      <w:r>
        <w:t>420.8794</w:t>
      </w:r>
      <w:r>
        <w:tab/>
        <w:t>1.013e0</w:t>
      </w:r>
    </w:p>
    <w:p w:rsidR="000162AD" w:rsidRDefault="000162AD" w:rsidP="000162AD">
      <w:r>
        <w:t>420.8828</w:t>
      </w:r>
      <w:r>
        <w:tab/>
        <w:t>2.025e0</w:t>
      </w:r>
    </w:p>
    <w:p w:rsidR="000162AD" w:rsidRDefault="000162AD" w:rsidP="000162AD">
      <w:r>
        <w:t>420.8893</w:t>
      </w:r>
      <w:r>
        <w:tab/>
        <w:t>1.013e0</w:t>
      </w:r>
    </w:p>
    <w:p w:rsidR="000162AD" w:rsidRDefault="000162AD" w:rsidP="000162AD">
      <w:r>
        <w:t>420.9012</w:t>
      </w:r>
      <w:r>
        <w:tab/>
        <w:t>1.013e0</w:t>
      </w:r>
    </w:p>
    <w:p w:rsidR="000162AD" w:rsidRDefault="000162AD" w:rsidP="000162AD">
      <w:r>
        <w:t>420.9034</w:t>
      </w:r>
      <w:r>
        <w:tab/>
        <w:t>2.025e0</w:t>
      </w:r>
    </w:p>
    <w:p w:rsidR="000162AD" w:rsidRDefault="000162AD" w:rsidP="000162AD">
      <w:r>
        <w:t>420.9071</w:t>
      </w:r>
      <w:r>
        <w:tab/>
        <w:t>2.025e0</w:t>
      </w:r>
    </w:p>
    <w:p w:rsidR="000162AD" w:rsidRDefault="000162AD" w:rsidP="000162AD">
      <w:r>
        <w:t>420.9125</w:t>
      </w:r>
      <w:r>
        <w:tab/>
        <w:t>1.013e0</w:t>
      </w:r>
    </w:p>
    <w:p w:rsidR="000162AD" w:rsidRDefault="000162AD" w:rsidP="000162AD">
      <w:r>
        <w:t>420.9189</w:t>
      </w:r>
      <w:r>
        <w:tab/>
        <w:t>1.013e0</w:t>
      </w:r>
    </w:p>
    <w:p w:rsidR="000162AD" w:rsidRDefault="000162AD" w:rsidP="000162AD">
      <w:r>
        <w:t>420.9235</w:t>
      </w:r>
      <w:r>
        <w:tab/>
        <w:t>2.025e0</w:t>
      </w:r>
    </w:p>
    <w:p w:rsidR="000162AD" w:rsidRDefault="000162AD" w:rsidP="000162AD">
      <w:r>
        <w:t>420.9398</w:t>
      </w:r>
      <w:r>
        <w:tab/>
        <w:t>1.013e0</w:t>
      </w:r>
    </w:p>
    <w:p w:rsidR="000162AD" w:rsidRDefault="000162AD" w:rsidP="000162AD">
      <w:r>
        <w:t>420.9437</w:t>
      </w:r>
      <w:r>
        <w:tab/>
        <w:t>1.013e0</w:t>
      </w:r>
    </w:p>
    <w:p w:rsidR="000162AD" w:rsidRDefault="000162AD" w:rsidP="000162AD">
      <w:r>
        <w:t>420.9496</w:t>
      </w:r>
      <w:r>
        <w:tab/>
        <w:t>1.013e0</w:t>
      </w:r>
    </w:p>
    <w:p w:rsidR="000162AD" w:rsidRDefault="000162AD" w:rsidP="000162AD">
      <w:r>
        <w:t>420.9568</w:t>
      </w:r>
      <w:r>
        <w:tab/>
        <w:t>1.013e0</w:t>
      </w:r>
    </w:p>
    <w:p w:rsidR="000162AD" w:rsidRDefault="000162AD" w:rsidP="000162AD">
      <w:r>
        <w:lastRenderedPageBreak/>
        <w:t>420.9654</w:t>
      </w:r>
      <w:r>
        <w:tab/>
        <w:t>1.013e0</w:t>
      </w:r>
    </w:p>
    <w:p w:rsidR="000162AD" w:rsidRDefault="000162AD" w:rsidP="000162AD">
      <w:r>
        <w:t>420.9670</w:t>
      </w:r>
      <w:r>
        <w:tab/>
        <w:t>3.038e0</w:t>
      </w:r>
    </w:p>
    <w:p w:rsidR="000162AD" w:rsidRDefault="000162AD" w:rsidP="000162AD">
      <w:r>
        <w:t>420.9718</w:t>
      </w:r>
      <w:r>
        <w:tab/>
        <w:t>1.013e0</w:t>
      </w:r>
    </w:p>
    <w:p w:rsidR="000162AD" w:rsidRDefault="000162AD" w:rsidP="000162AD">
      <w:r>
        <w:t>420.9746</w:t>
      </w:r>
      <w:r>
        <w:tab/>
        <w:t>2.025e0</w:t>
      </w:r>
    </w:p>
    <w:p w:rsidR="000162AD" w:rsidRDefault="000162AD" w:rsidP="000162AD">
      <w:r>
        <w:t>420.9789</w:t>
      </w:r>
      <w:r>
        <w:tab/>
        <w:t>2.025e0</w:t>
      </w:r>
    </w:p>
    <w:p w:rsidR="000162AD" w:rsidRDefault="000162AD" w:rsidP="000162AD">
      <w:r>
        <w:t>420.9820</w:t>
      </w:r>
      <w:r>
        <w:tab/>
        <w:t>1.013e0</w:t>
      </w:r>
    </w:p>
    <w:p w:rsidR="000162AD" w:rsidRDefault="000162AD" w:rsidP="000162AD">
      <w:r>
        <w:t>420.9830</w:t>
      </w:r>
      <w:r>
        <w:tab/>
        <w:t>1.013e0</w:t>
      </w:r>
    </w:p>
    <w:p w:rsidR="000162AD" w:rsidRDefault="000162AD" w:rsidP="000162AD">
      <w:r>
        <w:t>420.9939</w:t>
      </w:r>
      <w:r>
        <w:tab/>
        <w:t>1.013e0</w:t>
      </w:r>
    </w:p>
    <w:p w:rsidR="000162AD" w:rsidRDefault="000162AD" w:rsidP="000162AD">
      <w:r>
        <w:t>421.0009</w:t>
      </w:r>
      <w:r>
        <w:tab/>
        <w:t>2.025e0</w:t>
      </w:r>
    </w:p>
    <w:p w:rsidR="000162AD" w:rsidRDefault="000162AD" w:rsidP="000162AD">
      <w:r>
        <w:t>421.0088</w:t>
      </w:r>
      <w:r>
        <w:tab/>
        <w:t>1.013e0</w:t>
      </w:r>
    </w:p>
    <w:p w:rsidR="000162AD" w:rsidRDefault="000162AD" w:rsidP="000162AD">
      <w:r>
        <w:t>421.0148</w:t>
      </w:r>
      <w:r>
        <w:tab/>
        <w:t>3.038e0</w:t>
      </w:r>
    </w:p>
    <w:p w:rsidR="000162AD" w:rsidRDefault="000162AD" w:rsidP="000162AD">
      <w:r>
        <w:t>421.0219</w:t>
      </w:r>
      <w:r>
        <w:tab/>
        <w:t>2.025e0</w:t>
      </w:r>
    </w:p>
    <w:p w:rsidR="000162AD" w:rsidRDefault="000162AD" w:rsidP="000162AD">
      <w:r>
        <w:t>421.0249</w:t>
      </w:r>
      <w:r>
        <w:tab/>
        <w:t>2.025e0</w:t>
      </w:r>
    </w:p>
    <w:p w:rsidR="000162AD" w:rsidRDefault="000162AD" w:rsidP="000162AD">
      <w:r>
        <w:t>421.0337</w:t>
      </w:r>
      <w:r>
        <w:tab/>
        <w:t>2.025e0</w:t>
      </w:r>
    </w:p>
    <w:p w:rsidR="000162AD" w:rsidRDefault="000162AD" w:rsidP="000162AD">
      <w:r>
        <w:t>421.0385</w:t>
      </w:r>
      <w:r>
        <w:tab/>
        <w:t>1.013e0</w:t>
      </w:r>
    </w:p>
    <w:p w:rsidR="000162AD" w:rsidRDefault="000162AD" w:rsidP="000162AD">
      <w:r>
        <w:t>421.0425</w:t>
      </w:r>
      <w:r>
        <w:tab/>
        <w:t>1.013e0</w:t>
      </w:r>
    </w:p>
    <w:p w:rsidR="000162AD" w:rsidRDefault="000162AD" w:rsidP="000162AD">
      <w:r>
        <w:t>421.0471</w:t>
      </w:r>
      <w:r>
        <w:tab/>
        <w:t>2.025e0</w:t>
      </w:r>
    </w:p>
    <w:p w:rsidR="000162AD" w:rsidRDefault="000162AD" w:rsidP="000162AD">
      <w:r>
        <w:t>421.0605</w:t>
      </w:r>
      <w:r>
        <w:tab/>
        <w:t>1.013e0</w:t>
      </w:r>
    </w:p>
    <w:p w:rsidR="000162AD" w:rsidRDefault="000162AD" w:rsidP="000162AD">
      <w:r>
        <w:t>421.0652</w:t>
      </w:r>
      <w:r>
        <w:tab/>
        <w:t>1.013e0</w:t>
      </w:r>
    </w:p>
    <w:p w:rsidR="000162AD" w:rsidRDefault="000162AD" w:rsidP="000162AD">
      <w:r>
        <w:lastRenderedPageBreak/>
        <w:t>421.0683</w:t>
      </w:r>
      <w:r>
        <w:tab/>
        <w:t>1.013e0</w:t>
      </w:r>
    </w:p>
    <w:p w:rsidR="000162AD" w:rsidRDefault="000162AD" w:rsidP="000162AD">
      <w:r>
        <w:t>421.0727</w:t>
      </w:r>
      <w:r>
        <w:tab/>
        <w:t>3.038e0</w:t>
      </w:r>
    </w:p>
    <w:p w:rsidR="000162AD" w:rsidRDefault="000162AD" w:rsidP="000162AD">
      <w:r>
        <w:t>421.0813</w:t>
      </w:r>
      <w:r>
        <w:tab/>
        <w:t>2.025e0</w:t>
      </w:r>
    </w:p>
    <w:p w:rsidR="000162AD" w:rsidRDefault="000162AD" w:rsidP="000162AD">
      <w:r>
        <w:t>421.0865</w:t>
      </w:r>
      <w:r>
        <w:tab/>
        <w:t>1.013e0</w:t>
      </w:r>
    </w:p>
    <w:p w:rsidR="000162AD" w:rsidRDefault="000162AD" w:rsidP="000162AD">
      <w:r>
        <w:t>421.1046</w:t>
      </w:r>
      <w:r>
        <w:tab/>
        <w:t>1.013e0</w:t>
      </w:r>
    </w:p>
    <w:p w:rsidR="000162AD" w:rsidRDefault="000162AD" w:rsidP="000162AD">
      <w:r>
        <w:t>421.1075</w:t>
      </w:r>
      <w:r>
        <w:tab/>
        <w:t>1.013e0</w:t>
      </w:r>
    </w:p>
    <w:p w:rsidR="000162AD" w:rsidRDefault="000162AD" w:rsidP="000162AD">
      <w:r>
        <w:t>421.1125</w:t>
      </w:r>
      <w:r>
        <w:tab/>
        <w:t>1.013e0</w:t>
      </w:r>
    </w:p>
    <w:p w:rsidR="000162AD" w:rsidRDefault="000162AD" w:rsidP="000162AD">
      <w:r>
        <w:t>421.1239</w:t>
      </w:r>
      <w:r>
        <w:tab/>
        <w:t>2.025e0</w:t>
      </w:r>
    </w:p>
    <w:p w:rsidR="000162AD" w:rsidRDefault="000162AD" w:rsidP="000162AD">
      <w:r>
        <w:t>421.1259</w:t>
      </w:r>
      <w:r>
        <w:tab/>
        <w:t>9.114e0</w:t>
      </w:r>
    </w:p>
    <w:p w:rsidR="000162AD" w:rsidRDefault="000162AD" w:rsidP="000162AD">
      <w:r>
        <w:t>421.1294</w:t>
      </w:r>
      <w:r>
        <w:tab/>
        <w:t>1.013e0</w:t>
      </w:r>
    </w:p>
    <w:p w:rsidR="000162AD" w:rsidRDefault="000162AD" w:rsidP="000162AD">
      <w:r>
        <w:t>421.1385</w:t>
      </w:r>
      <w:r>
        <w:tab/>
        <w:t>2.025e0</w:t>
      </w:r>
    </w:p>
    <w:p w:rsidR="000162AD" w:rsidRDefault="000162AD" w:rsidP="000162AD">
      <w:r>
        <w:t>421.1442</w:t>
      </w:r>
      <w:r>
        <w:tab/>
        <w:t>2.025e0</w:t>
      </w:r>
    </w:p>
    <w:p w:rsidR="000162AD" w:rsidRDefault="000162AD" w:rsidP="000162AD">
      <w:r>
        <w:t>421.1468</w:t>
      </w:r>
      <w:r>
        <w:tab/>
        <w:t>1.013e0</w:t>
      </w:r>
    </w:p>
    <w:p w:rsidR="000162AD" w:rsidRDefault="000162AD" w:rsidP="000162AD">
      <w:r>
        <w:t>421.1536</w:t>
      </w:r>
      <w:r>
        <w:tab/>
        <w:t>2.025e0</w:t>
      </w:r>
    </w:p>
    <w:p w:rsidR="000162AD" w:rsidRDefault="000162AD" w:rsidP="000162AD">
      <w:r>
        <w:t>421.1659</w:t>
      </w:r>
      <w:r>
        <w:tab/>
        <w:t>2.025e0</w:t>
      </w:r>
    </w:p>
    <w:p w:rsidR="000162AD" w:rsidRDefault="000162AD" w:rsidP="000162AD">
      <w:r>
        <w:t>421.1819</w:t>
      </w:r>
      <w:r>
        <w:tab/>
        <w:t>2.025e0</w:t>
      </w:r>
    </w:p>
    <w:p w:rsidR="000162AD" w:rsidRDefault="000162AD" w:rsidP="000162AD">
      <w:r>
        <w:t>421.1907</w:t>
      </w:r>
      <w:r>
        <w:tab/>
        <w:t>2.025e0</w:t>
      </w:r>
    </w:p>
    <w:p w:rsidR="000162AD" w:rsidRDefault="000162AD" w:rsidP="000162AD">
      <w:r>
        <w:t>421.2014</w:t>
      </w:r>
      <w:r>
        <w:tab/>
        <w:t>2.025e0</w:t>
      </w:r>
    </w:p>
    <w:p w:rsidR="000162AD" w:rsidRDefault="000162AD" w:rsidP="000162AD">
      <w:r>
        <w:t>421.2039</w:t>
      </w:r>
      <w:r>
        <w:tab/>
        <w:t>4.051e0</w:t>
      </w:r>
    </w:p>
    <w:p w:rsidR="000162AD" w:rsidRDefault="000162AD" w:rsidP="000162AD">
      <w:r>
        <w:lastRenderedPageBreak/>
        <w:t>421.2104</w:t>
      </w:r>
      <w:r>
        <w:tab/>
        <w:t>3.038e0</w:t>
      </w:r>
    </w:p>
    <w:p w:rsidR="000162AD" w:rsidRDefault="000162AD" w:rsidP="000162AD">
      <w:r>
        <w:t>421.2184</w:t>
      </w:r>
      <w:r>
        <w:tab/>
        <w:t>2.025e0</w:t>
      </w:r>
    </w:p>
    <w:p w:rsidR="000162AD" w:rsidRDefault="000162AD" w:rsidP="000162AD">
      <w:r>
        <w:t>421.2201</w:t>
      </w:r>
      <w:r>
        <w:tab/>
        <w:t>2.025e0</w:t>
      </w:r>
    </w:p>
    <w:p w:rsidR="000162AD" w:rsidRDefault="000162AD" w:rsidP="000162AD">
      <w:r>
        <w:t>421.2238</w:t>
      </w:r>
      <w:r>
        <w:tab/>
        <w:t>2.025e0</w:t>
      </w:r>
    </w:p>
    <w:p w:rsidR="000162AD" w:rsidRDefault="000162AD" w:rsidP="000162AD">
      <w:r>
        <w:t>421.2256</w:t>
      </w:r>
      <w:r>
        <w:tab/>
        <w:t>3.038e0</w:t>
      </w:r>
    </w:p>
    <w:p w:rsidR="000162AD" w:rsidRDefault="000162AD" w:rsidP="000162AD">
      <w:r>
        <w:t>421.2295</w:t>
      </w:r>
      <w:r>
        <w:tab/>
        <w:t>7.089e0</w:t>
      </w:r>
    </w:p>
    <w:p w:rsidR="000162AD" w:rsidRDefault="000162AD" w:rsidP="000162AD">
      <w:r>
        <w:t>421.2434</w:t>
      </w:r>
      <w:r>
        <w:tab/>
        <w:t>5.063e0</w:t>
      </w:r>
    </w:p>
    <w:p w:rsidR="000162AD" w:rsidRDefault="000162AD" w:rsidP="000162AD">
      <w:r>
        <w:t>421.2460</w:t>
      </w:r>
      <w:r>
        <w:tab/>
        <w:t>1.013e0</w:t>
      </w:r>
    </w:p>
    <w:p w:rsidR="000162AD" w:rsidRDefault="000162AD" w:rsidP="000162AD">
      <w:r>
        <w:t>421.2497</w:t>
      </w:r>
      <w:r>
        <w:tab/>
        <w:t>3.038e0</w:t>
      </w:r>
    </w:p>
    <w:p w:rsidR="000162AD" w:rsidRDefault="000162AD" w:rsidP="000162AD">
      <w:r>
        <w:t>421.2532</w:t>
      </w:r>
      <w:r>
        <w:tab/>
        <w:t>1.013e0</w:t>
      </w:r>
    </w:p>
    <w:p w:rsidR="000162AD" w:rsidRDefault="000162AD" w:rsidP="000162AD">
      <w:r>
        <w:t>421.2678</w:t>
      </w:r>
      <w:r>
        <w:tab/>
        <w:t>4.051e0</w:t>
      </w:r>
    </w:p>
    <w:p w:rsidR="000162AD" w:rsidRDefault="000162AD" w:rsidP="000162AD">
      <w:r>
        <w:t>421.2758</w:t>
      </w:r>
      <w:r>
        <w:tab/>
        <w:t>1.013e0</w:t>
      </w:r>
    </w:p>
    <w:p w:rsidR="000162AD" w:rsidRDefault="000162AD" w:rsidP="000162AD">
      <w:r>
        <w:t>421.2820</w:t>
      </w:r>
      <w:r>
        <w:tab/>
        <w:t>1.013e0</w:t>
      </w:r>
    </w:p>
    <w:p w:rsidR="000162AD" w:rsidRDefault="000162AD" w:rsidP="000162AD">
      <w:r>
        <w:t>421.2890</w:t>
      </w:r>
      <w:r>
        <w:tab/>
        <w:t>1.013e0</w:t>
      </w:r>
    </w:p>
    <w:p w:rsidR="000162AD" w:rsidRDefault="000162AD" w:rsidP="000162AD">
      <w:r>
        <w:t>421.2979</w:t>
      </w:r>
      <w:r>
        <w:tab/>
        <w:t>2.025e0</w:t>
      </w:r>
    </w:p>
    <w:p w:rsidR="000162AD" w:rsidRDefault="000162AD" w:rsidP="000162AD">
      <w:r>
        <w:t>421.3045</w:t>
      </w:r>
      <w:r>
        <w:tab/>
        <w:t>4.051e0</w:t>
      </w:r>
    </w:p>
    <w:p w:rsidR="000162AD" w:rsidRDefault="000162AD" w:rsidP="000162AD">
      <w:r>
        <w:t>421.3174</w:t>
      </w:r>
      <w:r>
        <w:tab/>
        <w:t>9.114e0</w:t>
      </w:r>
    </w:p>
    <w:p w:rsidR="000162AD" w:rsidRDefault="000162AD" w:rsidP="000162AD">
      <w:r>
        <w:t>421.3274</w:t>
      </w:r>
      <w:r>
        <w:tab/>
        <w:t>3.038e0</w:t>
      </w:r>
    </w:p>
    <w:p w:rsidR="000162AD" w:rsidRDefault="000162AD" w:rsidP="000162AD">
      <w:r>
        <w:t>421.3320</w:t>
      </w:r>
      <w:r>
        <w:tab/>
        <w:t>6.076e0</w:t>
      </w:r>
    </w:p>
    <w:p w:rsidR="000162AD" w:rsidRDefault="000162AD" w:rsidP="000162AD">
      <w:r>
        <w:lastRenderedPageBreak/>
        <w:t>421.3500</w:t>
      </w:r>
      <w:r>
        <w:tab/>
        <w:t>1.013e0</w:t>
      </w:r>
    </w:p>
    <w:p w:rsidR="000162AD" w:rsidRDefault="000162AD" w:rsidP="000162AD">
      <w:r>
        <w:t>421.3531</w:t>
      </w:r>
      <w:r>
        <w:tab/>
        <w:t>1.013e0</w:t>
      </w:r>
    </w:p>
    <w:p w:rsidR="000162AD" w:rsidRDefault="000162AD" w:rsidP="000162AD">
      <w:r>
        <w:t>421.3546</w:t>
      </w:r>
      <w:r>
        <w:tab/>
        <w:t>2.025e0</w:t>
      </w:r>
    </w:p>
    <w:p w:rsidR="000162AD" w:rsidRDefault="000162AD" w:rsidP="000162AD">
      <w:r>
        <w:t>421.3636</w:t>
      </w:r>
      <w:r>
        <w:tab/>
        <w:t>1.013e0</w:t>
      </w:r>
    </w:p>
    <w:p w:rsidR="000162AD" w:rsidRDefault="000162AD" w:rsidP="000162AD">
      <w:r>
        <w:t>421.3970</w:t>
      </w:r>
      <w:r>
        <w:tab/>
        <w:t>2.025e0</w:t>
      </w:r>
    </w:p>
    <w:p w:rsidR="000162AD" w:rsidRDefault="000162AD" w:rsidP="000162AD">
      <w:r>
        <w:t>421.4019</w:t>
      </w:r>
      <w:r>
        <w:tab/>
        <w:t>1.013e0</w:t>
      </w:r>
    </w:p>
    <w:p w:rsidR="000162AD" w:rsidRDefault="000162AD" w:rsidP="000162AD">
      <w:r>
        <w:t>421.4184</w:t>
      </w:r>
      <w:r>
        <w:tab/>
        <w:t>1.013e0</w:t>
      </w:r>
    </w:p>
    <w:p w:rsidR="000162AD" w:rsidRDefault="000162AD" w:rsidP="000162AD">
      <w:r>
        <w:t>421.4359</w:t>
      </w:r>
      <w:r>
        <w:tab/>
        <w:t>1.013e0</w:t>
      </w:r>
    </w:p>
    <w:p w:rsidR="000162AD" w:rsidRDefault="000162AD" w:rsidP="000162AD">
      <w:r>
        <w:t>421.4904</w:t>
      </w:r>
      <w:r>
        <w:tab/>
        <w:t>1.013e0</w:t>
      </w:r>
    </w:p>
    <w:p w:rsidR="000162AD" w:rsidRDefault="000162AD" w:rsidP="000162AD">
      <w:r>
        <w:t>421.5006</w:t>
      </w:r>
      <w:r>
        <w:tab/>
        <w:t>1.013e0</w:t>
      </w:r>
    </w:p>
    <w:p w:rsidR="000162AD" w:rsidRDefault="000162AD" w:rsidP="000162AD">
      <w:r>
        <w:t>421.5129</w:t>
      </w:r>
      <w:r>
        <w:tab/>
        <w:t>1.013e0</w:t>
      </w:r>
    </w:p>
    <w:p w:rsidR="000162AD" w:rsidRDefault="000162AD" w:rsidP="000162AD">
      <w:r>
        <w:t>421.5173</w:t>
      </w:r>
      <w:r>
        <w:tab/>
        <w:t>1.013e0</w:t>
      </w:r>
    </w:p>
    <w:p w:rsidR="000162AD" w:rsidRDefault="000162AD" w:rsidP="000162AD">
      <w:r>
        <w:t>421.5324</w:t>
      </w:r>
      <w:r>
        <w:tab/>
        <w:t>2.025e0</w:t>
      </w:r>
    </w:p>
    <w:p w:rsidR="000162AD" w:rsidRDefault="000162AD" w:rsidP="000162AD">
      <w:r>
        <w:t>421.5571</w:t>
      </w:r>
      <w:r>
        <w:tab/>
        <w:t>1.013e0</w:t>
      </w:r>
    </w:p>
    <w:p w:rsidR="000162AD" w:rsidRDefault="000162AD" w:rsidP="000162AD">
      <w:r>
        <w:t>421.6197</w:t>
      </w:r>
      <w:r>
        <w:tab/>
        <w:t>2.025e0</w:t>
      </w:r>
    </w:p>
    <w:p w:rsidR="000162AD" w:rsidRDefault="000162AD" w:rsidP="000162AD">
      <w:r>
        <w:t>421.6221</w:t>
      </w:r>
      <w:r>
        <w:tab/>
        <w:t>1.013e0</w:t>
      </w:r>
    </w:p>
    <w:p w:rsidR="000162AD" w:rsidRDefault="000162AD" w:rsidP="000162AD">
      <w:r>
        <w:t>421.6433</w:t>
      </w:r>
      <w:r>
        <w:tab/>
        <w:t>1.013e0</w:t>
      </w:r>
    </w:p>
    <w:p w:rsidR="000162AD" w:rsidRDefault="000162AD" w:rsidP="000162AD">
      <w:r>
        <w:t>421.6610</w:t>
      </w:r>
      <w:r>
        <w:tab/>
        <w:t>1.013e0</w:t>
      </w:r>
    </w:p>
    <w:p w:rsidR="000162AD" w:rsidRDefault="000162AD" w:rsidP="000162AD">
      <w:r>
        <w:t>421.6760</w:t>
      </w:r>
      <w:r>
        <w:tab/>
        <w:t>1.013e0</w:t>
      </w:r>
    </w:p>
    <w:p w:rsidR="000162AD" w:rsidRDefault="000162AD" w:rsidP="000162AD">
      <w:r>
        <w:lastRenderedPageBreak/>
        <w:t>421.7284</w:t>
      </w:r>
      <w:r>
        <w:tab/>
        <w:t>2.025e0</w:t>
      </w:r>
    </w:p>
    <w:p w:rsidR="000162AD" w:rsidRDefault="000162AD" w:rsidP="000162AD">
      <w:r>
        <w:t>421.7429</w:t>
      </w:r>
      <w:r>
        <w:tab/>
        <w:t>2.025e0</w:t>
      </w:r>
    </w:p>
    <w:p w:rsidR="000162AD" w:rsidRDefault="000162AD" w:rsidP="000162AD">
      <w:r>
        <w:t>421.7493</w:t>
      </w:r>
      <w:r>
        <w:tab/>
        <w:t>1.013e0</w:t>
      </w:r>
    </w:p>
    <w:p w:rsidR="000162AD" w:rsidRDefault="000162AD" w:rsidP="000162AD">
      <w:r>
        <w:t>421.7638</w:t>
      </w:r>
      <w:r>
        <w:tab/>
        <w:t>1.013e0</w:t>
      </w:r>
    </w:p>
    <w:p w:rsidR="000162AD" w:rsidRDefault="000162AD" w:rsidP="000162AD">
      <w:r>
        <w:t>421.7724</w:t>
      </w:r>
      <w:r>
        <w:tab/>
        <w:t>1.013e0</w:t>
      </w:r>
    </w:p>
    <w:p w:rsidR="000162AD" w:rsidRDefault="000162AD" w:rsidP="000162AD">
      <w:r>
        <w:t>421.7745</w:t>
      </w:r>
      <w:r>
        <w:tab/>
        <w:t>3.038e0</w:t>
      </w:r>
    </w:p>
    <w:p w:rsidR="000162AD" w:rsidRDefault="000162AD" w:rsidP="000162AD">
      <w:r>
        <w:t>421.7861</w:t>
      </w:r>
      <w:r>
        <w:tab/>
        <w:t>2.025e0</w:t>
      </w:r>
    </w:p>
    <w:p w:rsidR="000162AD" w:rsidRDefault="000162AD" w:rsidP="000162AD">
      <w:r>
        <w:t>421.7911</w:t>
      </w:r>
      <w:r>
        <w:tab/>
        <w:t>2.025e0</w:t>
      </w:r>
    </w:p>
    <w:p w:rsidR="000162AD" w:rsidRDefault="000162AD" w:rsidP="000162AD">
      <w:r>
        <w:t>421.8026</w:t>
      </w:r>
      <w:r>
        <w:tab/>
        <w:t>7.089e0</w:t>
      </w:r>
    </w:p>
    <w:p w:rsidR="000162AD" w:rsidRDefault="000162AD" w:rsidP="000162AD">
      <w:r>
        <w:t>421.8077</w:t>
      </w:r>
      <w:r>
        <w:tab/>
        <w:t>1.013e0</w:t>
      </w:r>
    </w:p>
    <w:p w:rsidR="000162AD" w:rsidRDefault="000162AD" w:rsidP="000162AD">
      <w:r>
        <w:t>421.8109</w:t>
      </w:r>
      <w:r>
        <w:tab/>
        <w:t>1.013e0</w:t>
      </w:r>
    </w:p>
    <w:p w:rsidR="000162AD" w:rsidRDefault="000162AD" w:rsidP="000162AD">
      <w:r>
        <w:t>421.8164</w:t>
      </w:r>
      <w:r>
        <w:tab/>
        <w:t>2.025e0</w:t>
      </w:r>
    </w:p>
    <w:p w:rsidR="000162AD" w:rsidRDefault="000162AD" w:rsidP="000162AD">
      <w:r>
        <w:t>421.8181</w:t>
      </w:r>
      <w:r>
        <w:tab/>
        <w:t>2.025e0</w:t>
      </w:r>
    </w:p>
    <w:p w:rsidR="000162AD" w:rsidRDefault="000162AD" w:rsidP="000162AD">
      <w:r>
        <w:t>421.8244</w:t>
      </w:r>
      <w:r>
        <w:tab/>
        <w:t>2.025e0</w:t>
      </w:r>
    </w:p>
    <w:p w:rsidR="000162AD" w:rsidRDefault="000162AD" w:rsidP="000162AD">
      <w:r>
        <w:t>421.8361</w:t>
      </w:r>
      <w:r>
        <w:tab/>
        <w:t>2.025e0</w:t>
      </w:r>
    </w:p>
    <w:p w:rsidR="000162AD" w:rsidRDefault="000162AD" w:rsidP="000162AD">
      <w:r>
        <w:t>421.8394</w:t>
      </w:r>
      <w:r>
        <w:tab/>
        <w:t>2.025e0</w:t>
      </w:r>
    </w:p>
    <w:p w:rsidR="000162AD" w:rsidRDefault="000162AD" w:rsidP="000162AD">
      <w:r>
        <w:t>421.8470</w:t>
      </w:r>
      <w:r>
        <w:tab/>
        <w:t>1.013e0</w:t>
      </w:r>
    </w:p>
    <w:p w:rsidR="000162AD" w:rsidRDefault="000162AD" w:rsidP="000162AD">
      <w:r>
        <w:t>421.8732</w:t>
      </w:r>
      <w:r>
        <w:tab/>
        <w:t>4.051e0</w:t>
      </w:r>
    </w:p>
    <w:p w:rsidR="000162AD" w:rsidRDefault="000162AD" w:rsidP="000162AD">
      <w:r>
        <w:t>421.8765</w:t>
      </w:r>
      <w:r>
        <w:tab/>
        <w:t>2.025e0</w:t>
      </w:r>
    </w:p>
    <w:p w:rsidR="000162AD" w:rsidRDefault="000162AD" w:rsidP="000162AD">
      <w:r>
        <w:lastRenderedPageBreak/>
        <w:t>421.8820</w:t>
      </w:r>
      <w:r>
        <w:tab/>
        <w:t>4.051e0</w:t>
      </w:r>
    </w:p>
    <w:p w:rsidR="000162AD" w:rsidRDefault="000162AD" w:rsidP="000162AD">
      <w:r>
        <w:t>421.8836</w:t>
      </w:r>
      <w:r>
        <w:tab/>
        <w:t>1.013e0</w:t>
      </w:r>
    </w:p>
    <w:p w:rsidR="000162AD" w:rsidRDefault="000162AD" w:rsidP="000162AD">
      <w:r>
        <w:t>421.8894</w:t>
      </w:r>
      <w:r>
        <w:tab/>
        <w:t>1.013e0</w:t>
      </w:r>
    </w:p>
    <w:p w:rsidR="000162AD" w:rsidRDefault="000162AD" w:rsidP="000162AD">
      <w:r>
        <w:t>421.8923</w:t>
      </w:r>
      <w:r>
        <w:tab/>
        <w:t>1.013e0</w:t>
      </w:r>
    </w:p>
    <w:p w:rsidR="000162AD" w:rsidRDefault="000162AD" w:rsidP="000162AD">
      <w:r>
        <w:t>421.9143</w:t>
      </w:r>
      <w:r>
        <w:tab/>
        <w:t>3.038e0</w:t>
      </w:r>
    </w:p>
    <w:p w:rsidR="000162AD" w:rsidRDefault="000162AD" w:rsidP="000162AD">
      <w:r>
        <w:t>421.9184</w:t>
      </w:r>
      <w:r>
        <w:tab/>
        <w:t>2.025e0</w:t>
      </w:r>
    </w:p>
    <w:p w:rsidR="000162AD" w:rsidRDefault="000162AD" w:rsidP="000162AD">
      <w:r>
        <w:t>421.9327</w:t>
      </w:r>
      <w:r>
        <w:tab/>
        <w:t>1.013e0</w:t>
      </w:r>
    </w:p>
    <w:p w:rsidR="000162AD" w:rsidRDefault="000162AD" w:rsidP="000162AD">
      <w:r>
        <w:t>421.9357</w:t>
      </w:r>
      <w:r>
        <w:tab/>
        <w:t>3.038e0</w:t>
      </w:r>
    </w:p>
    <w:p w:rsidR="000162AD" w:rsidRDefault="000162AD" w:rsidP="000162AD">
      <w:r>
        <w:t>421.9408</w:t>
      </w:r>
      <w:r>
        <w:tab/>
        <w:t>3.038e0</w:t>
      </w:r>
    </w:p>
    <w:p w:rsidR="000162AD" w:rsidRDefault="000162AD" w:rsidP="000162AD">
      <w:r>
        <w:t>421.9432</w:t>
      </w:r>
      <w:r>
        <w:tab/>
        <w:t>2.025e0</w:t>
      </w:r>
    </w:p>
    <w:p w:rsidR="000162AD" w:rsidRDefault="000162AD" w:rsidP="000162AD">
      <w:r>
        <w:t>421.9505</w:t>
      </w:r>
      <w:r>
        <w:tab/>
        <w:t>1.013e0</w:t>
      </w:r>
    </w:p>
    <w:p w:rsidR="000162AD" w:rsidRDefault="000162AD" w:rsidP="000162AD">
      <w:r>
        <w:t>421.9653</w:t>
      </w:r>
      <w:r>
        <w:tab/>
        <w:t>1.013e0</w:t>
      </w:r>
    </w:p>
    <w:p w:rsidR="000162AD" w:rsidRDefault="000162AD" w:rsidP="000162AD">
      <w:r>
        <w:t>421.9715</w:t>
      </w:r>
      <w:r>
        <w:tab/>
        <w:t>1.013e0</w:t>
      </w:r>
    </w:p>
    <w:p w:rsidR="000162AD" w:rsidRDefault="000162AD" w:rsidP="000162AD">
      <w:r>
        <w:t>421.9788</w:t>
      </w:r>
      <w:r>
        <w:tab/>
        <w:t>2.025e0</w:t>
      </w:r>
    </w:p>
    <w:p w:rsidR="000162AD" w:rsidRDefault="000162AD" w:rsidP="000162AD">
      <w:r>
        <w:t>421.9800</w:t>
      </w:r>
      <w:r>
        <w:tab/>
        <w:t>2.025e0</w:t>
      </w:r>
    </w:p>
    <w:p w:rsidR="000162AD" w:rsidRDefault="000162AD" w:rsidP="000162AD">
      <w:r>
        <w:t>421.9827</w:t>
      </w:r>
      <w:r>
        <w:tab/>
        <w:t>2.025e0</w:t>
      </w:r>
    </w:p>
    <w:p w:rsidR="000162AD" w:rsidRDefault="000162AD" w:rsidP="000162AD">
      <w:r>
        <w:t>421.9884</w:t>
      </w:r>
      <w:r>
        <w:tab/>
        <w:t>6.076e0</w:t>
      </w:r>
    </w:p>
    <w:p w:rsidR="000162AD" w:rsidRDefault="000162AD" w:rsidP="000162AD">
      <w:r>
        <w:t>421.9958</w:t>
      </w:r>
      <w:r>
        <w:tab/>
        <w:t>1.013e0</w:t>
      </w:r>
    </w:p>
    <w:p w:rsidR="000162AD" w:rsidRDefault="000162AD" w:rsidP="000162AD">
      <w:r>
        <w:t>421.9996</w:t>
      </w:r>
      <w:r>
        <w:tab/>
        <w:t>2.025e0</w:t>
      </w:r>
    </w:p>
    <w:p w:rsidR="000162AD" w:rsidRDefault="000162AD" w:rsidP="000162AD">
      <w:r>
        <w:lastRenderedPageBreak/>
        <w:t>422.0140</w:t>
      </w:r>
      <w:r>
        <w:tab/>
        <w:t>2.025e0</w:t>
      </w:r>
    </w:p>
    <w:p w:rsidR="000162AD" w:rsidRDefault="000162AD" w:rsidP="000162AD">
      <w:r>
        <w:t>422.0247</w:t>
      </w:r>
      <w:r>
        <w:tab/>
        <w:t>1.013e0</w:t>
      </w:r>
    </w:p>
    <w:p w:rsidR="000162AD" w:rsidRDefault="000162AD" w:rsidP="000162AD">
      <w:r>
        <w:t>422.0299</w:t>
      </w:r>
      <w:r>
        <w:tab/>
        <w:t>2.025e0</w:t>
      </w:r>
    </w:p>
    <w:p w:rsidR="000162AD" w:rsidRDefault="000162AD" w:rsidP="000162AD">
      <w:r>
        <w:t>422.0321</w:t>
      </w:r>
      <w:r>
        <w:tab/>
        <w:t>1.013e0</w:t>
      </w:r>
    </w:p>
    <w:p w:rsidR="000162AD" w:rsidRDefault="000162AD" w:rsidP="000162AD">
      <w:r>
        <w:t>422.0363</w:t>
      </w:r>
      <w:r>
        <w:tab/>
        <w:t>1.013e0</w:t>
      </w:r>
    </w:p>
    <w:p w:rsidR="000162AD" w:rsidRDefault="000162AD" w:rsidP="000162AD">
      <w:r>
        <w:t>422.0394</w:t>
      </w:r>
      <w:r>
        <w:tab/>
        <w:t>1.013e0</w:t>
      </w:r>
    </w:p>
    <w:p w:rsidR="000162AD" w:rsidRDefault="000162AD" w:rsidP="000162AD">
      <w:r>
        <w:t>422.0467</w:t>
      </w:r>
      <w:r>
        <w:tab/>
        <w:t>2.025e0</w:t>
      </w:r>
    </w:p>
    <w:p w:rsidR="000162AD" w:rsidRDefault="000162AD" w:rsidP="000162AD">
      <w:r>
        <w:t>422.0539</w:t>
      </w:r>
      <w:r>
        <w:tab/>
        <w:t>1.013e0</w:t>
      </w:r>
    </w:p>
    <w:p w:rsidR="000162AD" w:rsidRDefault="000162AD" w:rsidP="000162AD">
      <w:r>
        <w:t>422.0619</w:t>
      </w:r>
      <w:r>
        <w:tab/>
        <w:t>1.013e0</w:t>
      </w:r>
    </w:p>
    <w:p w:rsidR="000162AD" w:rsidRDefault="000162AD" w:rsidP="000162AD">
      <w:r>
        <w:t>422.0679</w:t>
      </w:r>
      <w:r>
        <w:tab/>
        <w:t>3.038e0</w:t>
      </w:r>
    </w:p>
    <w:p w:rsidR="000162AD" w:rsidRDefault="000162AD" w:rsidP="000162AD">
      <w:r>
        <w:t>422.0693</w:t>
      </w:r>
      <w:r>
        <w:tab/>
        <w:t>2.025e0</w:t>
      </w:r>
    </w:p>
    <w:p w:rsidR="000162AD" w:rsidRDefault="000162AD" w:rsidP="000162AD">
      <w:r>
        <w:t>422.0742</w:t>
      </w:r>
      <w:r>
        <w:tab/>
        <w:t>1.013e0</w:t>
      </w:r>
    </w:p>
    <w:p w:rsidR="000162AD" w:rsidRDefault="000162AD" w:rsidP="000162AD">
      <w:r>
        <w:t>422.0785</w:t>
      </w:r>
      <w:r>
        <w:tab/>
        <w:t>6.076e0</w:t>
      </w:r>
    </w:p>
    <w:p w:rsidR="000162AD" w:rsidRDefault="000162AD" w:rsidP="000162AD">
      <w:r>
        <w:t>422.0813</w:t>
      </w:r>
      <w:r>
        <w:tab/>
        <w:t>2.025e0</w:t>
      </w:r>
    </w:p>
    <w:p w:rsidR="000162AD" w:rsidRDefault="000162AD" w:rsidP="000162AD">
      <w:r>
        <w:t>422.0841</w:t>
      </w:r>
      <w:r>
        <w:tab/>
        <w:t>1.013e0</w:t>
      </w:r>
    </w:p>
    <w:p w:rsidR="000162AD" w:rsidRDefault="000162AD" w:rsidP="000162AD">
      <w:r>
        <w:t>422.0920</w:t>
      </w:r>
      <w:r>
        <w:tab/>
        <w:t>1.013e0</w:t>
      </w:r>
    </w:p>
    <w:p w:rsidR="000162AD" w:rsidRDefault="000162AD" w:rsidP="000162AD">
      <w:r>
        <w:t>422.0981</w:t>
      </w:r>
      <w:r>
        <w:tab/>
        <w:t>2.025e0</w:t>
      </w:r>
    </w:p>
    <w:p w:rsidR="000162AD" w:rsidRDefault="000162AD" w:rsidP="000162AD">
      <w:r>
        <w:t>422.1006</w:t>
      </w:r>
      <w:r>
        <w:tab/>
        <w:t>1.013e0</w:t>
      </w:r>
    </w:p>
    <w:p w:rsidR="000162AD" w:rsidRDefault="000162AD" w:rsidP="000162AD">
      <w:r>
        <w:t>422.1107</w:t>
      </w:r>
      <w:r>
        <w:tab/>
        <w:t>2.025e0</w:t>
      </w:r>
    </w:p>
    <w:p w:rsidR="000162AD" w:rsidRDefault="000162AD" w:rsidP="000162AD">
      <w:r>
        <w:lastRenderedPageBreak/>
        <w:t>422.1196</w:t>
      </w:r>
      <w:r>
        <w:tab/>
        <w:t>2.025e0</w:t>
      </w:r>
    </w:p>
    <w:p w:rsidR="000162AD" w:rsidRDefault="000162AD" w:rsidP="000162AD">
      <w:r>
        <w:t>422.1398</w:t>
      </w:r>
      <w:r>
        <w:tab/>
        <w:t>4.051e0</w:t>
      </w:r>
    </w:p>
    <w:p w:rsidR="000162AD" w:rsidRDefault="000162AD" w:rsidP="000162AD">
      <w:r>
        <w:t>422.1435</w:t>
      </w:r>
      <w:r>
        <w:tab/>
        <w:t>2.025e0</w:t>
      </w:r>
    </w:p>
    <w:p w:rsidR="000162AD" w:rsidRDefault="000162AD" w:rsidP="000162AD">
      <w:r>
        <w:t>422.1510</w:t>
      </w:r>
      <w:r>
        <w:tab/>
        <w:t>1.013e0</w:t>
      </w:r>
    </w:p>
    <w:p w:rsidR="000162AD" w:rsidRDefault="000162AD" w:rsidP="000162AD">
      <w:r>
        <w:t>422.1574</w:t>
      </w:r>
      <w:r>
        <w:tab/>
        <w:t>1.013e0</w:t>
      </w:r>
    </w:p>
    <w:p w:rsidR="000162AD" w:rsidRDefault="000162AD" w:rsidP="000162AD">
      <w:r>
        <w:t>422.1730</w:t>
      </w:r>
      <w:r>
        <w:tab/>
        <w:t>6.076e0</w:t>
      </w:r>
    </w:p>
    <w:p w:rsidR="000162AD" w:rsidRDefault="000162AD" w:rsidP="000162AD">
      <w:r>
        <w:t>422.1809</w:t>
      </w:r>
      <w:r>
        <w:tab/>
        <w:t>3.038e0</w:t>
      </w:r>
    </w:p>
    <w:p w:rsidR="000162AD" w:rsidRDefault="000162AD" w:rsidP="000162AD">
      <w:r>
        <w:t>422.1827</w:t>
      </w:r>
      <w:r>
        <w:tab/>
        <w:t>1.013e0</w:t>
      </w:r>
    </w:p>
    <w:p w:rsidR="000162AD" w:rsidRDefault="000162AD" w:rsidP="000162AD">
      <w:r>
        <w:t>422.1972</w:t>
      </w:r>
      <w:r>
        <w:tab/>
        <w:t>2.025e0</w:t>
      </w:r>
    </w:p>
    <w:p w:rsidR="000162AD" w:rsidRDefault="000162AD" w:rsidP="000162AD">
      <w:r>
        <w:t>422.2103</w:t>
      </w:r>
      <w:r>
        <w:tab/>
        <w:t>2.025e0</w:t>
      </w:r>
    </w:p>
    <w:p w:rsidR="000162AD" w:rsidRDefault="000162AD" w:rsidP="000162AD">
      <w:r>
        <w:t>422.2131</w:t>
      </w:r>
      <w:r>
        <w:tab/>
        <w:t>2.025e0</w:t>
      </w:r>
    </w:p>
    <w:p w:rsidR="000162AD" w:rsidRDefault="000162AD" w:rsidP="000162AD">
      <w:r>
        <w:t>422.2148</w:t>
      </w:r>
      <w:r>
        <w:tab/>
        <w:t>3.038e0</w:t>
      </w:r>
    </w:p>
    <w:p w:rsidR="000162AD" w:rsidRDefault="000162AD" w:rsidP="000162AD">
      <w:r>
        <w:t>422.2297</w:t>
      </w:r>
      <w:r>
        <w:tab/>
        <w:t>2.025e0</w:t>
      </w:r>
    </w:p>
    <w:p w:rsidR="000162AD" w:rsidRDefault="000162AD" w:rsidP="000162AD">
      <w:r>
        <w:t>422.2314</w:t>
      </w:r>
      <w:r>
        <w:tab/>
        <w:t>2.025e0</w:t>
      </w:r>
    </w:p>
    <w:p w:rsidR="000162AD" w:rsidRDefault="000162AD" w:rsidP="000162AD">
      <w:r>
        <w:t>422.2371</w:t>
      </w:r>
      <w:r>
        <w:tab/>
        <w:t>2.025e0</w:t>
      </w:r>
    </w:p>
    <w:p w:rsidR="000162AD" w:rsidRDefault="000162AD" w:rsidP="000162AD">
      <w:r>
        <w:t>422.2393</w:t>
      </w:r>
      <w:r>
        <w:tab/>
        <w:t>2.025e0</w:t>
      </w:r>
    </w:p>
    <w:p w:rsidR="000162AD" w:rsidRDefault="000162AD" w:rsidP="000162AD">
      <w:r>
        <w:t>422.2409</w:t>
      </w:r>
      <w:r>
        <w:tab/>
        <w:t>3.038e0</w:t>
      </w:r>
    </w:p>
    <w:p w:rsidR="000162AD" w:rsidRDefault="000162AD" w:rsidP="000162AD">
      <w:r>
        <w:t>422.2428</w:t>
      </w:r>
      <w:r>
        <w:tab/>
        <w:t>1.013e0</w:t>
      </w:r>
    </w:p>
    <w:p w:rsidR="000162AD" w:rsidRDefault="000162AD" w:rsidP="000162AD">
      <w:r>
        <w:t>422.2444</w:t>
      </w:r>
      <w:r>
        <w:tab/>
        <w:t>2.025e0</w:t>
      </w:r>
    </w:p>
    <w:p w:rsidR="000162AD" w:rsidRDefault="000162AD" w:rsidP="000162AD">
      <w:r>
        <w:lastRenderedPageBreak/>
        <w:t>422.2576</w:t>
      </w:r>
      <w:r>
        <w:tab/>
        <w:t>2.025e0</w:t>
      </w:r>
    </w:p>
    <w:p w:rsidR="000162AD" w:rsidRDefault="000162AD" w:rsidP="000162AD">
      <w:r>
        <w:t>422.2726</w:t>
      </w:r>
      <w:r>
        <w:tab/>
        <w:t>2.133e0</w:t>
      </w:r>
    </w:p>
    <w:p w:rsidR="000162AD" w:rsidRDefault="000162AD" w:rsidP="000162AD">
      <w:r>
        <w:t>422.2751</w:t>
      </w:r>
      <w:r>
        <w:tab/>
        <w:t>2.025e0</w:t>
      </w:r>
    </w:p>
    <w:p w:rsidR="000162AD" w:rsidRDefault="000162AD" w:rsidP="000162AD">
      <w:r>
        <w:t>422.2809</w:t>
      </w:r>
      <w:r>
        <w:tab/>
        <w:t>2.025e0</w:t>
      </w:r>
    </w:p>
    <w:p w:rsidR="000162AD" w:rsidRDefault="000162AD" w:rsidP="000162AD">
      <w:r>
        <w:t>422.2841</w:t>
      </w:r>
      <w:r>
        <w:tab/>
        <w:t>2.025e0</w:t>
      </w:r>
    </w:p>
    <w:p w:rsidR="000162AD" w:rsidRDefault="000162AD" w:rsidP="000162AD">
      <w:r>
        <w:t>422.2923</w:t>
      </w:r>
      <w:r>
        <w:tab/>
        <w:t>1.013e0</w:t>
      </w:r>
    </w:p>
    <w:p w:rsidR="000162AD" w:rsidRDefault="000162AD" w:rsidP="000162AD">
      <w:r>
        <w:t>422.2958</w:t>
      </w:r>
      <w:r>
        <w:tab/>
        <w:t>2.025e0</w:t>
      </w:r>
    </w:p>
    <w:p w:rsidR="000162AD" w:rsidRDefault="000162AD" w:rsidP="000162AD">
      <w:r>
        <w:t>422.3000</w:t>
      </w:r>
      <w:r>
        <w:tab/>
        <w:t>3.038e0</w:t>
      </w:r>
    </w:p>
    <w:p w:rsidR="000162AD" w:rsidRDefault="000162AD" w:rsidP="000162AD">
      <w:r>
        <w:t>422.3035</w:t>
      </w:r>
      <w:r>
        <w:tab/>
        <w:t>1.013e0</w:t>
      </w:r>
    </w:p>
    <w:p w:rsidR="000162AD" w:rsidRDefault="000162AD" w:rsidP="000162AD">
      <w:r>
        <w:t>422.3145</w:t>
      </w:r>
      <w:r>
        <w:tab/>
        <w:t>1.013e0</w:t>
      </w:r>
    </w:p>
    <w:p w:rsidR="000162AD" w:rsidRDefault="000162AD" w:rsidP="000162AD">
      <w:r>
        <w:t>422.3194</w:t>
      </w:r>
      <w:r>
        <w:tab/>
        <w:t>3.038e0</w:t>
      </w:r>
    </w:p>
    <w:p w:rsidR="000162AD" w:rsidRDefault="000162AD" w:rsidP="000162AD">
      <w:r>
        <w:t>422.3217</w:t>
      </w:r>
      <w:r>
        <w:tab/>
        <w:t>1.013e0</w:t>
      </w:r>
    </w:p>
    <w:p w:rsidR="000162AD" w:rsidRDefault="000162AD" w:rsidP="000162AD">
      <w:r>
        <w:t>422.3264</w:t>
      </w:r>
      <w:r>
        <w:tab/>
        <w:t>3.038e0</w:t>
      </w:r>
    </w:p>
    <w:p w:rsidR="000162AD" w:rsidRDefault="000162AD" w:rsidP="000162AD">
      <w:r>
        <w:t>422.3315</w:t>
      </w:r>
      <w:r>
        <w:tab/>
        <w:t>2.025e0</w:t>
      </w:r>
    </w:p>
    <w:p w:rsidR="000162AD" w:rsidRDefault="000162AD" w:rsidP="000162AD">
      <w:r>
        <w:t>422.3371</w:t>
      </w:r>
      <w:r>
        <w:tab/>
        <w:t>1.013e0</w:t>
      </w:r>
    </w:p>
    <w:p w:rsidR="000162AD" w:rsidRDefault="000162AD" w:rsidP="000162AD">
      <w:r>
        <w:t>422.3391</w:t>
      </w:r>
      <w:r>
        <w:tab/>
        <w:t>2.025e0</w:t>
      </w:r>
    </w:p>
    <w:p w:rsidR="000162AD" w:rsidRDefault="000162AD" w:rsidP="000162AD">
      <w:r>
        <w:t>422.3429</w:t>
      </w:r>
      <w:r>
        <w:tab/>
        <w:t>2.025e0</w:t>
      </w:r>
    </w:p>
    <w:p w:rsidR="000162AD" w:rsidRDefault="000162AD" w:rsidP="000162AD">
      <w:r>
        <w:t>422.3743</w:t>
      </w:r>
      <w:r>
        <w:tab/>
        <w:t>1.013e0</w:t>
      </w:r>
    </w:p>
    <w:p w:rsidR="000162AD" w:rsidRDefault="000162AD" w:rsidP="000162AD">
      <w:r>
        <w:t>422.3753</w:t>
      </w:r>
      <w:r>
        <w:tab/>
        <w:t>3.038e0</w:t>
      </w:r>
    </w:p>
    <w:p w:rsidR="000162AD" w:rsidRDefault="000162AD" w:rsidP="000162AD">
      <w:r>
        <w:lastRenderedPageBreak/>
        <w:t>422.3774</w:t>
      </w:r>
      <w:r>
        <w:tab/>
        <w:t>4.051e0</w:t>
      </w:r>
    </w:p>
    <w:p w:rsidR="000162AD" w:rsidRDefault="000162AD" w:rsidP="000162AD">
      <w:r>
        <w:t>422.3815</w:t>
      </w:r>
      <w:r>
        <w:tab/>
        <w:t>1.013e0</w:t>
      </w:r>
    </w:p>
    <w:p w:rsidR="000162AD" w:rsidRDefault="000162AD" w:rsidP="000162AD">
      <w:r>
        <w:t>422.3963</w:t>
      </w:r>
      <w:r>
        <w:tab/>
        <w:t>2.025e0</w:t>
      </w:r>
    </w:p>
    <w:p w:rsidR="000162AD" w:rsidRDefault="000162AD" w:rsidP="000162AD">
      <w:r>
        <w:t>422.4234</w:t>
      </w:r>
      <w:r>
        <w:tab/>
        <w:t>3.038e0</w:t>
      </w:r>
    </w:p>
    <w:p w:rsidR="000162AD" w:rsidRDefault="000162AD" w:rsidP="000162AD">
      <w:r>
        <w:t>422.4288</w:t>
      </w:r>
      <w:r>
        <w:tab/>
        <w:t>3.038e0</w:t>
      </w:r>
    </w:p>
    <w:p w:rsidR="000162AD" w:rsidRDefault="000162AD" w:rsidP="000162AD">
      <w:r>
        <w:t>422.4325</w:t>
      </w:r>
      <w:r>
        <w:tab/>
        <w:t>1.013e0</w:t>
      </w:r>
    </w:p>
    <w:p w:rsidR="000162AD" w:rsidRDefault="000162AD" w:rsidP="000162AD">
      <w:r>
        <w:t>422.4403</w:t>
      </w:r>
      <w:r>
        <w:tab/>
        <w:t>2.025e0</w:t>
      </w:r>
    </w:p>
    <w:p w:rsidR="000162AD" w:rsidRDefault="000162AD" w:rsidP="000162AD">
      <w:r>
        <w:t>422.4420</w:t>
      </w:r>
      <w:r>
        <w:tab/>
        <w:t>2.025e0</w:t>
      </w:r>
    </w:p>
    <w:p w:rsidR="000162AD" w:rsidRDefault="000162AD" w:rsidP="000162AD">
      <w:r>
        <w:t>422.4464</w:t>
      </w:r>
      <w:r>
        <w:tab/>
        <w:t>1.013e0</w:t>
      </w:r>
    </w:p>
    <w:p w:rsidR="000162AD" w:rsidRDefault="000162AD" w:rsidP="000162AD">
      <w:r>
        <w:t>422.4682</w:t>
      </w:r>
      <w:r>
        <w:tab/>
        <w:t>1.013e0</w:t>
      </w:r>
    </w:p>
    <w:p w:rsidR="000162AD" w:rsidRDefault="000162AD" w:rsidP="000162AD">
      <w:r>
        <w:t>422.4994</w:t>
      </w:r>
      <w:r>
        <w:tab/>
        <w:t>1.013e0</w:t>
      </w:r>
    </w:p>
    <w:p w:rsidR="000162AD" w:rsidRDefault="000162AD" w:rsidP="000162AD">
      <w:r>
        <w:t>422.5110</w:t>
      </w:r>
      <w:r>
        <w:tab/>
        <w:t>2.025e0</w:t>
      </w:r>
    </w:p>
    <w:p w:rsidR="000162AD" w:rsidRDefault="000162AD" w:rsidP="000162AD">
      <w:r>
        <w:t>422.5207</w:t>
      </w:r>
      <w:r>
        <w:tab/>
        <w:t>2.025e0</w:t>
      </w:r>
    </w:p>
    <w:p w:rsidR="000162AD" w:rsidRDefault="000162AD" w:rsidP="000162AD">
      <w:r>
        <w:t>422.5277</w:t>
      </w:r>
      <w:r>
        <w:tab/>
        <w:t>1.013e0</w:t>
      </w:r>
    </w:p>
    <w:p w:rsidR="000162AD" w:rsidRDefault="000162AD" w:rsidP="000162AD">
      <w:r>
        <w:t>422.5324</w:t>
      </w:r>
      <w:r>
        <w:tab/>
        <w:t>1.013e0</w:t>
      </w:r>
    </w:p>
    <w:p w:rsidR="000162AD" w:rsidRDefault="000162AD" w:rsidP="000162AD">
      <w:r>
        <w:t>422.5442</w:t>
      </w:r>
      <w:r>
        <w:tab/>
        <w:t>3.038e0</w:t>
      </w:r>
    </w:p>
    <w:p w:rsidR="000162AD" w:rsidRDefault="000162AD" w:rsidP="000162AD">
      <w:r>
        <w:t>422.5458</w:t>
      </w:r>
      <w:r>
        <w:tab/>
        <w:t>3.038e0</w:t>
      </w:r>
    </w:p>
    <w:p w:rsidR="000162AD" w:rsidRDefault="000162AD" w:rsidP="000162AD">
      <w:r>
        <w:t>422.5538</w:t>
      </w:r>
      <w:r>
        <w:tab/>
        <w:t>3.038e0</w:t>
      </w:r>
    </w:p>
    <w:p w:rsidR="000162AD" w:rsidRDefault="000162AD" w:rsidP="000162AD">
      <w:r>
        <w:t>422.5670</w:t>
      </w:r>
      <w:r>
        <w:tab/>
        <w:t>1.013e0</w:t>
      </w:r>
    </w:p>
    <w:p w:rsidR="000162AD" w:rsidRDefault="000162AD" w:rsidP="000162AD">
      <w:r>
        <w:lastRenderedPageBreak/>
        <w:t>422.5908</w:t>
      </w:r>
      <w:r>
        <w:tab/>
        <w:t>2.025e0</w:t>
      </w:r>
    </w:p>
    <w:p w:rsidR="000162AD" w:rsidRDefault="000162AD" w:rsidP="000162AD">
      <w:r>
        <w:t>422.6196</w:t>
      </w:r>
      <w:r>
        <w:tab/>
        <w:t>1.013e0</w:t>
      </w:r>
    </w:p>
    <w:p w:rsidR="000162AD" w:rsidRDefault="000162AD" w:rsidP="000162AD">
      <w:r>
        <w:t>422.6265</w:t>
      </w:r>
      <w:r>
        <w:tab/>
        <w:t>1.013e0</w:t>
      </w:r>
    </w:p>
    <w:p w:rsidR="000162AD" w:rsidRDefault="000162AD" w:rsidP="000162AD">
      <w:r>
        <w:t>422.6358</w:t>
      </w:r>
      <w:r>
        <w:tab/>
        <w:t>1.013e0</w:t>
      </w:r>
    </w:p>
    <w:p w:rsidR="000162AD" w:rsidRDefault="000162AD" w:rsidP="000162AD">
      <w:r>
        <w:t>422.6414</w:t>
      </w:r>
      <w:r>
        <w:tab/>
        <w:t>1.013e0</w:t>
      </w:r>
    </w:p>
    <w:p w:rsidR="000162AD" w:rsidRDefault="000162AD" w:rsidP="000162AD">
      <w:r>
        <w:t>422.6537</w:t>
      </w:r>
      <w:r>
        <w:tab/>
        <w:t>1.013e0</w:t>
      </w:r>
    </w:p>
    <w:p w:rsidR="000162AD" w:rsidRDefault="000162AD" w:rsidP="000162AD">
      <w:r>
        <w:t>422.6573</w:t>
      </w:r>
      <w:r>
        <w:tab/>
        <w:t>2.025e0</w:t>
      </w:r>
    </w:p>
    <w:p w:rsidR="000162AD" w:rsidRDefault="000162AD" w:rsidP="000162AD">
      <w:r>
        <w:t>422.6751</w:t>
      </w:r>
      <w:r>
        <w:tab/>
        <w:t>1.013e0</w:t>
      </w:r>
    </w:p>
    <w:p w:rsidR="000162AD" w:rsidRDefault="000162AD" w:rsidP="000162AD">
      <w:r>
        <w:t>422.6785</w:t>
      </w:r>
      <w:r>
        <w:tab/>
        <w:t>1.013e0</w:t>
      </w:r>
    </w:p>
    <w:p w:rsidR="000162AD" w:rsidRDefault="000162AD" w:rsidP="000162AD">
      <w:r>
        <w:t>422.6862</w:t>
      </w:r>
      <w:r>
        <w:tab/>
        <w:t>1.013e0</w:t>
      </w:r>
    </w:p>
    <w:p w:rsidR="000162AD" w:rsidRDefault="000162AD" w:rsidP="000162AD">
      <w:r>
        <w:t>422.6931</w:t>
      </w:r>
      <w:r>
        <w:tab/>
        <w:t>2.025e0</w:t>
      </w:r>
    </w:p>
    <w:p w:rsidR="000162AD" w:rsidRDefault="000162AD" w:rsidP="000162AD">
      <w:r>
        <w:t>422.7086</w:t>
      </w:r>
      <w:r>
        <w:tab/>
        <w:t>3.038e0</w:t>
      </w:r>
    </w:p>
    <w:p w:rsidR="000162AD" w:rsidRDefault="000162AD" w:rsidP="000162AD">
      <w:r>
        <w:t>422.7142</w:t>
      </w:r>
      <w:r>
        <w:tab/>
        <w:t>1.013e0</w:t>
      </w:r>
    </w:p>
    <w:p w:rsidR="000162AD" w:rsidRDefault="000162AD" w:rsidP="000162AD">
      <w:r>
        <w:t>422.7171</w:t>
      </w:r>
      <w:r>
        <w:tab/>
        <w:t>1.013e0</w:t>
      </w:r>
    </w:p>
    <w:p w:rsidR="000162AD" w:rsidRDefault="000162AD" w:rsidP="000162AD">
      <w:r>
        <w:t>422.7385</w:t>
      </w:r>
      <w:r>
        <w:tab/>
        <w:t>1.013e0</w:t>
      </w:r>
    </w:p>
    <w:p w:rsidR="000162AD" w:rsidRDefault="000162AD" w:rsidP="000162AD">
      <w:r>
        <w:t>422.7568</w:t>
      </w:r>
      <w:r>
        <w:tab/>
        <w:t>4.051e0</w:t>
      </w:r>
    </w:p>
    <w:p w:rsidR="000162AD" w:rsidRDefault="000162AD" w:rsidP="000162AD">
      <w:r>
        <w:t>422.7679</w:t>
      </w:r>
      <w:r>
        <w:tab/>
        <w:t>1.013e0</w:t>
      </w:r>
    </w:p>
    <w:p w:rsidR="000162AD" w:rsidRDefault="000162AD" w:rsidP="000162AD">
      <w:r>
        <w:t>422.7788</w:t>
      </w:r>
      <w:r>
        <w:tab/>
        <w:t>1.013e0</w:t>
      </w:r>
    </w:p>
    <w:p w:rsidR="000162AD" w:rsidRDefault="000162AD" w:rsidP="000162AD">
      <w:r>
        <w:t>422.7828</w:t>
      </w:r>
      <w:r>
        <w:tab/>
        <w:t>1.013e0</w:t>
      </w:r>
    </w:p>
    <w:p w:rsidR="000162AD" w:rsidRDefault="000162AD" w:rsidP="000162AD">
      <w:r>
        <w:lastRenderedPageBreak/>
        <w:t>422.7903</w:t>
      </w:r>
      <w:r>
        <w:tab/>
        <w:t>2.025e0</w:t>
      </w:r>
    </w:p>
    <w:p w:rsidR="000162AD" w:rsidRDefault="000162AD" w:rsidP="000162AD">
      <w:r>
        <w:t>422.8089</w:t>
      </w:r>
      <w:r>
        <w:tab/>
        <w:t>2.025e0</w:t>
      </w:r>
    </w:p>
    <w:p w:rsidR="000162AD" w:rsidRDefault="000162AD" w:rsidP="000162AD">
      <w:r>
        <w:t>422.8169</w:t>
      </w:r>
      <w:r>
        <w:tab/>
        <w:t>1.013e0</w:t>
      </w:r>
    </w:p>
    <w:p w:rsidR="000162AD" w:rsidRDefault="000162AD" w:rsidP="000162AD">
      <w:r>
        <w:t>422.8275</w:t>
      </w:r>
      <w:r>
        <w:tab/>
        <w:t>1.013e0</w:t>
      </w:r>
    </w:p>
    <w:p w:rsidR="000162AD" w:rsidRDefault="000162AD" w:rsidP="000162AD">
      <w:r>
        <w:t>422.8350</w:t>
      </w:r>
      <w:r>
        <w:tab/>
        <w:t>2.025e0</w:t>
      </w:r>
    </w:p>
    <w:p w:rsidR="000162AD" w:rsidRDefault="000162AD" w:rsidP="000162AD">
      <w:r>
        <w:t>422.8415</w:t>
      </w:r>
      <w:r>
        <w:tab/>
        <w:t>2.025e0</w:t>
      </w:r>
    </w:p>
    <w:p w:rsidR="000162AD" w:rsidRDefault="000162AD" w:rsidP="000162AD">
      <w:r>
        <w:t>422.8497</w:t>
      </w:r>
      <w:r>
        <w:tab/>
        <w:t>1.013e0</w:t>
      </w:r>
    </w:p>
    <w:p w:rsidR="000162AD" w:rsidRDefault="000162AD" w:rsidP="000162AD">
      <w:r>
        <w:t>422.8570</w:t>
      </w:r>
      <w:r>
        <w:tab/>
        <w:t>1.013e0</w:t>
      </w:r>
    </w:p>
    <w:p w:rsidR="000162AD" w:rsidRDefault="000162AD" w:rsidP="000162AD">
      <w:r>
        <w:t>422.8637</w:t>
      </w:r>
      <w:r>
        <w:tab/>
        <w:t>1.013e0</w:t>
      </w:r>
    </w:p>
    <w:p w:rsidR="000162AD" w:rsidRDefault="000162AD" w:rsidP="000162AD">
      <w:r>
        <w:t>422.8768</w:t>
      </w:r>
      <w:r>
        <w:tab/>
        <w:t>2.025e0</w:t>
      </w:r>
    </w:p>
    <w:p w:rsidR="000162AD" w:rsidRDefault="000162AD" w:rsidP="000162AD">
      <w:r>
        <w:t>422.8928</w:t>
      </w:r>
      <w:r>
        <w:tab/>
        <w:t>2.025e0</w:t>
      </w:r>
    </w:p>
    <w:p w:rsidR="000162AD" w:rsidRDefault="000162AD" w:rsidP="000162AD">
      <w:r>
        <w:t>422.8976</w:t>
      </w:r>
      <w:r>
        <w:tab/>
        <w:t>2.025e0</w:t>
      </w:r>
    </w:p>
    <w:p w:rsidR="000162AD" w:rsidRDefault="000162AD" w:rsidP="000162AD">
      <w:r>
        <w:t>422.8990</w:t>
      </w:r>
      <w:r>
        <w:tab/>
        <w:t>1.013e0</w:t>
      </w:r>
    </w:p>
    <w:p w:rsidR="000162AD" w:rsidRDefault="000162AD" w:rsidP="000162AD">
      <w:r>
        <w:t>422.9062</w:t>
      </w:r>
      <w:r>
        <w:tab/>
        <w:t>2.025e0</w:t>
      </w:r>
    </w:p>
    <w:p w:rsidR="000162AD" w:rsidRDefault="000162AD" w:rsidP="000162AD">
      <w:r>
        <w:t>422.9234</w:t>
      </w:r>
      <w:r>
        <w:tab/>
        <w:t>2.025e0</w:t>
      </w:r>
    </w:p>
    <w:p w:rsidR="000162AD" w:rsidRDefault="000162AD" w:rsidP="000162AD">
      <w:r>
        <w:t>422.9305</w:t>
      </w:r>
      <w:r>
        <w:tab/>
        <w:t>2.025e0</w:t>
      </w:r>
    </w:p>
    <w:p w:rsidR="000162AD" w:rsidRDefault="000162AD" w:rsidP="000162AD">
      <w:r>
        <w:t>422.9317</w:t>
      </w:r>
      <w:r>
        <w:tab/>
        <w:t>1.013e0</w:t>
      </w:r>
    </w:p>
    <w:p w:rsidR="000162AD" w:rsidRDefault="000162AD" w:rsidP="000162AD">
      <w:r>
        <w:t>422.9382</w:t>
      </w:r>
      <w:r>
        <w:tab/>
        <w:t>2.025e0</w:t>
      </w:r>
    </w:p>
    <w:p w:rsidR="000162AD" w:rsidRDefault="000162AD" w:rsidP="000162AD">
      <w:r>
        <w:t>422.9432</w:t>
      </w:r>
      <w:r>
        <w:tab/>
        <w:t>1.013e0</w:t>
      </w:r>
    </w:p>
    <w:p w:rsidR="000162AD" w:rsidRDefault="000162AD" w:rsidP="000162AD">
      <w:r>
        <w:lastRenderedPageBreak/>
        <w:t>422.9500</w:t>
      </w:r>
      <w:r>
        <w:tab/>
        <w:t>3.038e0</w:t>
      </w:r>
    </w:p>
    <w:p w:rsidR="000162AD" w:rsidRDefault="000162AD" w:rsidP="000162AD">
      <w:r>
        <w:t>422.9513</w:t>
      </w:r>
      <w:r>
        <w:tab/>
        <w:t>2.025e0</w:t>
      </w:r>
    </w:p>
    <w:p w:rsidR="000162AD" w:rsidRDefault="000162AD" w:rsidP="000162AD">
      <w:r>
        <w:t>422.9788</w:t>
      </w:r>
      <w:r>
        <w:tab/>
        <w:t>3.038e0</w:t>
      </w:r>
    </w:p>
    <w:p w:rsidR="000162AD" w:rsidRDefault="000162AD" w:rsidP="000162AD">
      <w:r>
        <w:t>422.9834</w:t>
      </w:r>
      <w:r>
        <w:tab/>
        <w:t>6.076e0</w:t>
      </w:r>
    </w:p>
    <w:p w:rsidR="000162AD" w:rsidRDefault="000162AD" w:rsidP="000162AD">
      <w:r>
        <w:t>422.9913</w:t>
      </w:r>
      <w:r>
        <w:tab/>
        <w:t>3.038e0</w:t>
      </w:r>
    </w:p>
    <w:p w:rsidR="000162AD" w:rsidRDefault="000162AD" w:rsidP="000162AD">
      <w:r>
        <w:t>423.0071</w:t>
      </w:r>
      <w:r>
        <w:tab/>
        <w:t>1.013e0</w:t>
      </w:r>
    </w:p>
    <w:p w:rsidR="000162AD" w:rsidRDefault="000162AD" w:rsidP="000162AD">
      <w:r>
        <w:t>423.0134</w:t>
      </w:r>
      <w:r>
        <w:tab/>
        <w:t>3.038e0</w:t>
      </w:r>
    </w:p>
    <w:p w:rsidR="000162AD" w:rsidRDefault="000162AD" w:rsidP="000162AD">
      <w:r>
        <w:t>423.0234</w:t>
      </w:r>
      <w:r>
        <w:tab/>
        <w:t>3.038e0</w:t>
      </w:r>
    </w:p>
    <w:p w:rsidR="000162AD" w:rsidRDefault="000162AD" w:rsidP="000162AD">
      <w:r>
        <w:t>423.0251</w:t>
      </w:r>
      <w:r>
        <w:tab/>
        <w:t>2.025e0</w:t>
      </w:r>
    </w:p>
    <w:p w:rsidR="000162AD" w:rsidRDefault="000162AD" w:rsidP="000162AD">
      <w:r>
        <w:t>423.0286</w:t>
      </w:r>
      <w:r>
        <w:tab/>
        <w:t>1.013e0</w:t>
      </w:r>
    </w:p>
    <w:p w:rsidR="000162AD" w:rsidRDefault="000162AD" w:rsidP="000162AD">
      <w:r>
        <w:t>423.0356</w:t>
      </w:r>
      <w:r>
        <w:tab/>
        <w:t>2.025e0</w:t>
      </w:r>
    </w:p>
    <w:p w:rsidR="000162AD" w:rsidRDefault="000162AD" w:rsidP="000162AD">
      <w:r>
        <w:t>423.0428</w:t>
      </w:r>
      <w:r>
        <w:tab/>
        <w:t>1.013e0</w:t>
      </w:r>
    </w:p>
    <w:p w:rsidR="000162AD" w:rsidRDefault="000162AD" w:rsidP="000162AD">
      <w:r>
        <w:t>423.0471</w:t>
      </w:r>
      <w:r>
        <w:tab/>
        <w:t>2.025e0</w:t>
      </w:r>
    </w:p>
    <w:p w:rsidR="000162AD" w:rsidRDefault="000162AD" w:rsidP="000162AD">
      <w:r>
        <w:t>423.0689</w:t>
      </w:r>
      <w:r>
        <w:tab/>
        <w:t>4.051e0</w:t>
      </w:r>
    </w:p>
    <w:p w:rsidR="000162AD" w:rsidRDefault="000162AD" w:rsidP="000162AD">
      <w:r>
        <w:t>423.0724</w:t>
      </w:r>
      <w:r>
        <w:tab/>
        <w:t>3.038e0</w:t>
      </w:r>
    </w:p>
    <w:p w:rsidR="000162AD" w:rsidRDefault="000162AD" w:rsidP="000162AD">
      <w:r>
        <w:t>423.0735</w:t>
      </w:r>
      <w:r>
        <w:tab/>
        <w:t>2.025e0</w:t>
      </w:r>
    </w:p>
    <w:p w:rsidR="000162AD" w:rsidRDefault="000162AD" w:rsidP="000162AD">
      <w:r>
        <w:t>423.0787</w:t>
      </w:r>
      <w:r>
        <w:tab/>
        <w:t>2.025e0</w:t>
      </w:r>
    </w:p>
    <w:p w:rsidR="000162AD" w:rsidRDefault="000162AD" w:rsidP="000162AD">
      <w:r>
        <w:t>423.0807</w:t>
      </w:r>
      <w:r>
        <w:tab/>
        <w:t>8.101e0</w:t>
      </w:r>
    </w:p>
    <w:p w:rsidR="000162AD" w:rsidRDefault="000162AD" w:rsidP="000162AD">
      <w:r>
        <w:t>423.0829</w:t>
      </w:r>
      <w:r>
        <w:tab/>
        <w:t>2.465e0</w:t>
      </w:r>
    </w:p>
    <w:p w:rsidR="000162AD" w:rsidRDefault="000162AD" w:rsidP="000162AD">
      <w:r>
        <w:lastRenderedPageBreak/>
        <w:t>423.0851</w:t>
      </w:r>
      <w:r>
        <w:tab/>
        <w:t>6.172e0</w:t>
      </w:r>
    </w:p>
    <w:p w:rsidR="000162AD" w:rsidRDefault="000162AD" w:rsidP="000162AD">
      <w:r>
        <w:t>423.0916</w:t>
      </w:r>
      <w:r>
        <w:tab/>
        <w:t>2.025e0</w:t>
      </w:r>
    </w:p>
    <w:p w:rsidR="000162AD" w:rsidRDefault="000162AD" w:rsidP="000162AD">
      <w:r>
        <w:t>423.0934</w:t>
      </w:r>
      <w:r>
        <w:tab/>
        <w:t>4.051e0</w:t>
      </w:r>
    </w:p>
    <w:p w:rsidR="000162AD" w:rsidRDefault="000162AD" w:rsidP="000162AD">
      <w:r>
        <w:t>423.0952</w:t>
      </w:r>
      <w:r>
        <w:tab/>
        <w:t>2.025e0</w:t>
      </w:r>
    </w:p>
    <w:p w:rsidR="000162AD" w:rsidRDefault="000162AD" w:rsidP="000162AD">
      <w:r>
        <w:t>423.0973</w:t>
      </w:r>
      <w:r>
        <w:tab/>
        <w:t>2.025e0</w:t>
      </w:r>
    </w:p>
    <w:p w:rsidR="000162AD" w:rsidRDefault="000162AD" w:rsidP="000162AD">
      <w:r>
        <w:t>423.1003</w:t>
      </w:r>
      <w:r>
        <w:tab/>
        <w:t>2.025e0</w:t>
      </w:r>
    </w:p>
    <w:p w:rsidR="000162AD" w:rsidRDefault="000162AD" w:rsidP="000162AD">
      <w:r>
        <w:t>423.1027</w:t>
      </w:r>
      <w:r>
        <w:tab/>
        <w:t>1.013e0</w:t>
      </w:r>
    </w:p>
    <w:p w:rsidR="000162AD" w:rsidRDefault="000162AD" w:rsidP="000162AD">
      <w:r>
        <w:t>423.1150</w:t>
      </w:r>
      <w:r>
        <w:tab/>
        <w:t>4.051e0</w:t>
      </w:r>
    </w:p>
    <w:p w:rsidR="000162AD" w:rsidRDefault="000162AD" w:rsidP="000162AD">
      <w:r>
        <w:t>423.1175</w:t>
      </w:r>
      <w:r>
        <w:tab/>
        <w:t>2.025e0</w:t>
      </w:r>
    </w:p>
    <w:p w:rsidR="000162AD" w:rsidRDefault="000162AD" w:rsidP="000162AD">
      <w:r>
        <w:t>423.1287</w:t>
      </w:r>
      <w:r>
        <w:tab/>
        <w:t>1.013e0</w:t>
      </w:r>
    </w:p>
    <w:p w:rsidR="000162AD" w:rsidRDefault="000162AD" w:rsidP="000162AD">
      <w:r>
        <w:t>423.1490</w:t>
      </w:r>
      <w:r>
        <w:tab/>
        <w:t>3.038e0</w:t>
      </w:r>
    </w:p>
    <w:p w:rsidR="000162AD" w:rsidRDefault="000162AD" w:rsidP="000162AD">
      <w:r>
        <w:t>423.1576</w:t>
      </w:r>
      <w:r>
        <w:tab/>
        <w:t>3.038e0</w:t>
      </w:r>
    </w:p>
    <w:p w:rsidR="000162AD" w:rsidRDefault="000162AD" w:rsidP="000162AD">
      <w:r>
        <w:t>423.1718</w:t>
      </w:r>
      <w:r>
        <w:tab/>
        <w:t>3.038e0</w:t>
      </w:r>
    </w:p>
    <w:p w:rsidR="000162AD" w:rsidRDefault="000162AD" w:rsidP="000162AD">
      <w:r>
        <w:t>423.1844</w:t>
      </w:r>
      <w:r>
        <w:tab/>
        <w:t>1.013e0</w:t>
      </w:r>
    </w:p>
    <w:p w:rsidR="000162AD" w:rsidRDefault="000162AD" w:rsidP="000162AD">
      <w:r>
        <w:t>423.1996</w:t>
      </w:r>
      <w:r>
        <w:tab/>
        <w:t>1.013e0</w:t>
      </w:r>
    </w:p>
    <w:p w:rsidR="000162AD" w:rsidRDefault="000162AD" w:rsidP="000162AD">
      <w:r>
        <w:t>423.2104</w:t>
      </w:r>
      <w:r>
        <w:tab/>
        <w:t>2.025e0</w:t>
      </w:r>
    </w:p>
    <w:p w:rsidR="000162AD" w:rsidRDefault="000162AD" w:rsidP="000162AD">
      <w:r>
        <w:t>423.2123</w:t>
      </w:r>
      <w:r>
        <w:tab/>
        <w:t>1.244e0</w:t>
      </w:r>
    </w:p>
    <w:p w:rsidR="000162AD" w:rsidRDefault="000162AD" w:rsidP="000162AD">
      <w:r>
        <w:t>423.2135</w:t>
      </w:r>
      <w:r>
        <w:tab/>
        <w:t>1.013e0</w:t>
      </w:r>
    </w:p>
    <w:p w:rsidR="000162AD" w:rsidRDefault="000162AD" w:rsidP="000162AD">
      <w:r>
        <w:t>423.2286</w:t>
      </w:r>
      <w:r>
        <w:tab/>
        <w:t>3.038e0</w:t>
      </w:r>
    </w:p>
    <w:p w:rsidR="000162AD" w:rsidRDefault="000162AD" w:rsidP="000162AD">
      <w:r>
        <w:lastRenderedPageBreak/>
        <w:t>423.2303</w:t>
      </w:r>
      <w:r>
        <w:tab/>
        <w:t>2.025e0</w:t>
      </w:r>
    </w:p>
    <w:p w:rsidR="000162AD" w:rsidRDefault="000162AD" w:rsidP="000162AD">
      <w:r>
        <w:t>423.2320</w:t>
      </w:r>
      <w:r>
        <w:tab/>
        <w:t>2.025e0</w:t>
      </w:r>
    </w:p>
    <w:p w:rsidR="000162AD" w:rsidRDefault="000162AD" w:rsidP="000162AD">
      <w:r>
        <w:t>423.2426</w:t>
      </w:r>
      <w:r>
        <w:tab/>
        <w:t>4.051e0</w:t>
      </w:r>
    </w:p>
    <w:p w:rsidR="000162AD" w:rsidRDefault="000162AD" w:rsidP="000162AD">
      <w:r>
        <w:t>423.2592</w:t>
      </w:r>
      <w:r>
        <w:tab/>
        <w:t>4.051e0</w:t>
      </w:r>
    </w:p>
    <w:p w:rsidR="000162AD" w:rsidRDefault="000162AD" w:rsidP="000162AD">
      <w:r>
        <w:t>423.2719</w:t>
      </w:r>
      <w:r>
        <w:tab/>
        <w:t>4.051e0</w:t>
      </w:r>
    </w:p>
    <w:p w:rsidR="000162AD" w:rsidRDefault="000162AD" w:rsidP="000162AD">
      <w:r>
        <w:t>423.2731</w:t>
      </w:r>
      <w:r>
        <w:tab/>
        <w:t>2.025e0</w:t>
      </w:r>
    </w:p>
    <w:p w:rsidR="000162AD" w:rsidRDefault="000162AD" w:rsidP="000162AD">
      <w:r>
        <w:t>423.2750</w:t>
      </w:r>
      <w:r>
        <w:tab/>
        <w:t>1.013e0</w:t>
      </w:r>
    </w:p>
    <w:p w:rsidR="000162AD" w:rsidRDefault="000162AD" w:rsidP="000162AD">
      <w:r>
        <w:t>423.2885</w:t>
      </w:r>
      <w:r>
        <w:tab/>
        <w:t>1.013e0</w:t>
      </w:r>
    </w:p>
    <w:p w:rsidR="000162AD" w:rsidRDefault="000162AD" w:rsidP="000162AD">
      <w:r>
        <w:t>423.2927</w:t>
      </w:r>
      <w:r>
        <w:tab/>
        <w:t>1.013e0</w:t>
      </w:r>
    </w:p>
    <w:p w:rsidR="000162AD" w:rsidRDefault="000162AD" w:rsidP="000162AD">
      <w:r>
        <w:t>423.3189</w:t>
      </w:r>
      <w:r>
        <w:tab/>
        <w:t>2.025e0</w:t>
      </w:r>
    </w:p>
    <w:p w:rsidR="000162AD" w:rsidRDefault="000162AD" w:rsidP="000162AD">
      <w:r>
        <w:t>423.3249</w:t>
      </w:r>
      <w:r>
        <w:tab/>
        <w:t>2.025e0</w:t>
      </w:r>
    </w:p>
    <w:p w:rsidR="000162AD" w:rsidRDefault="000162AD" w:rsidP="000162AD">
      <w:r>
        <w:t>423.3322</w:t>
      </w:r>
      <w:r>
        <w:tab/>
        <w:t>1.013e0</w:t>
      </w:r>
    </w:p>
    <w:p w:rsidR="000162AD" w:rsidRDefault="000162AD" w:rsidP="000162AD">
      <w:r>
        <w:t>423.3335</w:t>
      </w:r>
      <w:r>
        <w:tab/>
        <w:t>2.025e0</w:t>
      </w:r>
    </w:p>
    <w:p w:rsidR="000162AD" w:rsidRDefault="000162AD" w:rsidP="000162AD">
      <w:r>
        <w:t>423.3484</w:t>
      </w:r>
      <w:r>
        <w:tab/>
        <w:t>1.013e0</w:t>
      </w:r>
    </w:p>
    <w:p w:rsidR="000162AD" w:rsidRDefault="000162AD" w:rsidP="000162AD">
      <w:r>
        <w:t>423.3535</w:t>
      </w:r>
      <w:r>
        <w:tab/>
        <w:t>1.013e0</w:t>
      </w:r>
    </w:p>
    <w:p w:rsidR="000162AD" w:rsidRDefault="000162AD" w:rsidP="000162AD">
      <w:r>
        <w:t>423.3669</w:t>
      </w:r>
      <w:r>
        <w:tab/>
        <w:t>2.025e0</w:t>
      </w:r>
    </w:p>
    <w:p w:rsidR="000162AD" w:rsidRDefault="000162AD" w:rsidP="000162AD">
      <w:r>
        <w:t>423.3698</w:t>
      </w:r>
      <w:r>
        <w:tab/>
        <w:t>1.013e0</w:t>
      </w:r>
    </w:p>
    <w:p w:rsidR="000162AD" w:rsidRDefault="000162AD" w:rsidP="000162AD">
      <w:r>
        <w:t>423.3709</w:t>
      </w:r>
      <w:r>
        <w:tab/>
        <w:t>3.038e0</w:t>
      </w:r>
    </w:p>
    <w:p w:rsidR="000162AD" w:rsidRDefault="000162AD" w:rsidP="000162AD">
      <w:r>
        <w:t>423.3745</w:t>
      </w:r>
      <w:r>
        <w:tab/>
        <w:t>2.025e0</w:t>
      </w:r>
    </w:p>
    <w:p w:rsidR="000162AD" w:rsidRDefault="000162AD" w:rsidP="000162AD">
      <w:r>
        <w:lastRenderedPageBreak/>
        <w:t>423.3786</w:t>
      </w:r>
      <w:r>
        <w:tab/>
        <w:t>1.013e0</w:t>
      </w:r>
    </w:p>
    <w:p w:rsidR="000162AD" w:rsidRDefault="000162AD" w:rsidP="000162AD">
      <w:r>
        <w:t>423.4143</w:t>
      </w:r>
      <w:r>
        <w:tab/>
        <w:t>2.025e0</w:t>
      </w:r>
    </w:p>
    <w:p w:rsidR="000162AD" w:rsidRDefault="000162AD" w:rsidP="000162AD">
      <w:r>
        <w:t>423.4225</w:t>
      </w:r>
      <w:r>
        <w:tab/>
        <w:t>2.025e0</w:t>
      </w:r>
    </w:p>
    <w:p w:rsidR="000162AD" w:rsidRDefault="000162AD" w:rsidP="000162AD">
      <w:r>
        <w:t>423.4355</w:t>
      </w:r>
      <w:r>
        <w:tab/>
        <w:t>1.013e0</w:t>
      </w:r>
    </w:p>
    <w:p w:rsidR="000162AD" w:rsidRDefault="000162AD" w:rsidP="000162AD">
      <w:r>
        <w:t>423.4397</w:t>
      </w:r>
      <w:r>
        <w:tab/>
        <w:t>1.013e0</w:t>
      </w:r>
    </w:p>
    <w:p w:rsidR="000162AD" w:rsidRDefault="000162AD" w:rsidP="000162AD">
      <w:r>
        <w:t>423.4455</w:t>
      </w:r>
      <w:r>
        <w:tab/>
        <w:t>1.013e0</w:t>
      </w:r>
    </w:p>
    <w:p w:rsidR="000162AD" w:rsidRDefault="000162AD" w:rsidP="000162AD">
      <w:r>
        <w:t>423.4490</w:t>
      </w:r>
      <w:r>
        <w:tab/>
        <w:t>3.193e0</w:t>
      </w:r>
    </w:p>
    <w:p w:rsidR="000162AD" w:rsidRDefault="000162AD" w:rsidP="000162AD">
      <w:r>
        <w:t>423.4900</w:t>
      </w:r>
      <w:r>
        <w:tab/>
        <w:t>1.013e0</w:t>
      </w:r>
    </w:p>
    <w:p w:rsidR="000162AD" w:rsidRDefault="000162AD" w:rsidP="000162AD">
      <w:r>
        <w:t>423.4961</w:t>
      </w:r>
      <w:r>
        <w:tab/>
        <w:t>1.013e0</w:t>
      </w:r>
    </w:p>
    <w:p w:rsidR="000162AD" w:rsidRDefault="000162AD" w:rsidP="000162AD">
      <w:r>
        <w:t>423.5122</w:t>
      </w:r>
      <w:r>
        <w:tab/>
        <w:t>1.013e0</w:t>
      </w:r>
    </w:p>
    <w:p w:rsidR="000162AD" w:rsidRDefault="000162AD" w:rsidP="000162AD">
      <w:r>
        <w:t>423.5178</w:t>
      </w:r>
      <w:r>
        <w:tab/>
        <w:t>2.025e0</w:t>
      </w:r>
    </w:p>
    <w:p w:rsidR="000162AD" w:rsidRDefault="000162AD" w:rsidP="000162AD">
      <w:r>
        <w:t>423.5295</w:t>
      </w:r>
      <w:r>
        <w:tab/>
        <w:t>3.038e0</w:t>
      </w:r>
    </w:p>
    <w:p w:rsidR="000162AD" w:rsidRDefault="000162AD" w:rsidP="000162AD">
      <w:r>
        <w:t>423.5331</w:t>
      </w:r>
      <w:r>
        <w:tab/>
        <w:t>3.038e0</w:t>
      </w:r>
    </w:p>
    <w:p w:rsidR="000162AD" w:rsidRDefault="000162AD" w:rsidP="000162AD">
      <w:r>
        <w:t>423.5349</w:t>
      </w:r>
      <w:r>
        <w:tab/>
        <w:t>1.013e0</w:t>
      </w:r>
    </w:p>
    <w:p w:rsidR="000162AD" w:rsidRDefault="000162AD" w:rsidP="000162AD">
      <w:r>
        <w:t>423.5392</w:t>
      </w:r>
      <w:r>
        <w:tab/>
        <w:t>1.013e0</w:t>
      </w:r>
    </w:p>
    <w:p w:rsidR="000162AD" w:rsidRDefault="000162AD" w:rsidP="000162AD">
      <w:r>
        <w:t>423.5428</w:t>
      </w:r>
      <w:r>
        <w:tab/>
        <w:t>1.013e0</w:t>
      </w:r>
    </w:p>
    <w:p w:rsidR="000162AD" w:rsidRDefault="000162AD" w:rsidP="000162AD">
      <w:r>
        <w:t>423.5498</w:t>
      </w:r>
      <w:r>
        <w:tab/>
        <w:t>1.013e0</w:t>
      </w:r>
    </w:p>
    <w:p w:rsidR="000162AD" w:rsidRDefault="000162AD" w:rsidP="000162AD">
      <w:r>
        <w:t>423.5608</w:t>
      </w:r>
      <w:r>
        <w:tab/>
        <w:t>1.013e0</w:t>
      </w:r>
    </w:p>
    <w:p w:rsidR="000162AD" w:rsidRDefault="000162AD" w:rsidP="000162AD">
      <w:r>
        <w:t>423.5650</w:t>
      </w:r>
      <w:r>
        <w:tab/>
        <w:t>2.025e0</w:t>
      </w:r>
    </w:p>
    <w:p w:rsidR="000162AD" w:rsidRDefault="000162AD" w:rsidP="000162AD">
      <w:r>
        <w:lastRenderedPageBreak/>
        <w:t>423.5722</w:t>
      </w:r>
      <w:r>
        <w:tab/>
        <w:t>1.013e0</w:t>
      </w:r>
    </w:p>
    <w:p w:rsidR="000162AD" w:rsidRDefault="000162AD" w:rsidP="000162AD">
      <w:r>
        <w:t>423.6036</w:t>
      </w:r>
      <w:r>
        <w:tab/>
        <w:t>1.013e0</w:t>
      </w:r>
    </w:p>
    <w:p w:rsidR="000162AD" w:rsidRDefault="000162AD" w:rsidP="000162AD">
      <w:r>
        <w:t>423.6148</w:t>
      </w:r>
      <w:r>
        <w:tab/>
        <w:t>2.025e0</w:t>
      </w:r>
    </w:p>
    <w:p w:rsidR="000162AD" w:rsidRDefault="000162AD" w:rsidP="000162AD">
      <w:r>
        <w:t>423.6205</w:t>
      </w:r>
      <w:r>
        <w:tab/>
        <w:t>2.025e0</w:t>
      </w:r>
    </w:p>
    <w:p w:rsidR="000162AD" w:rsidRDefault="000162AD" w:rsidP="000162AD">
      <w:r>
        <w:t>423.6482</w:t>
      </w:r>
      <w:r>
        <w:tab/>
        <w:t>2.025e0</w:t>
      </w:r>
    </w:p>
    <w:p w:rsidR="000162AD" w:rsidRDefault="000162AD" w:rsidP="000162AD">
      <w:r>
        <w:t>423.6647</w:t>
      </w:r>
      <w:r>
        <w:tab/>
        <w:t>1.013e0</w:t>
      </w:r>
    </w:p>
    <w:p w:rsidR="000162AD" w:rsidRDefault="000162AD" w:rsidP="000162AD">
      <w:r>
        <w:t>423.6817</w:t>
      </w:r>
      <w:r>
        <w:tab/>
        <w:t>2.025e0</w:t>
      </w:r>
    </w:p>
    <w:p w:rsidR="000162AD" w:rsidRDefault="000162AD" w:rsidP="000162AD">
      <w:r>
        <w:t>423.6856</w:t>
      </w:r>
      <w:r>
        <w:tab/>
        <w:t>1.013e0</w:t>
      </w:r>
    </w:p>
    <w:p w:rsidR="000162AD" w:rsidRDefault="000162AD" w:rsidP="000162AD">
      <w:r>
        <w:t>423.7003</w:t>
      </w:r>
      <w:r>
        <w:tab/>
        <w:t>2.025e0</w:t>
      </w:r>
    </w:p>
    <w:p w:rsidR="000162AD" w:rsidRDefault="000162AD" w:rsidP="000162AD">
      <w:r>
        <w:t>423.7033</w:t>
      </w:r>
      <w:r>
        <w:tab/>
        <w:t>1.013e0</w:t>
      </w:r>
    </w:p>
    <w:p w:rsidR="000162AD" w:rsidRDefault="000162AD" w:rsidP="000162AD">
      <w:r>
        <w:t>423.7075</w:t>
      </w:r>
      <w:r>
        <w:tab/>
        <w:t>1.013e0</w:t>
      </w:r>
    </w:p>
    <w:p w:rsidR="000162AD" w:rsidRDefault="000162AD" w:rsidP="000162AD">
      <w:r>
        <w:t>423.7430</w:t>
      </w:r>
      <w:r>
        <w:tab/>
        <w:t>2.025e0</w:t>
      </w:r>
    </w:p>
    <w:p w:rsidR="000162AD" w:rsidRDefault="000162AD" w:rsidP="000162AD">
      <w:r>
        <w:t>423.7460</w:t>
      </w:r>
      <w:r>
        <w:tab/>
        <w:t>2.025e0</w:t>
      </w:r>
    </w:p>
    <w:p w:rsidR="000162AD" w:rsidRDefault="000162AD" w:rsidP="000162AD">
      <w:r>
        <w:t>423.7581</w:t>
      </w:r>
      <w:r>
        <w:tab/>
        <w:t>1.013e0</w:t>
      </w:r>
    </w:p>
    <w:p w:rsidR="000162AD" w:rsidRDefault="000162AD" w:rsidP="000162AD">
      <w:r>
        <w:t>423.7642</w:t>
      </w:r>
      <w:r>
        <w:tab/>
        <w:t>1.013e0</w:t>
      </w:r>
    </w:p>
    <w:p w:rsidR="000162AD" w:rsidRDefault="000162AD" w:rsidP="000162AD">
      <w:r>
        <w:t>423.7681</w:t>
      </w:r>
      <w:r>
        <w:tab/>
        <w:t>1.013e0</w:t>
      </w:r>
    </w:p>
    <w:p w:rsidR="000162AD" w:rsidRDefault="000162AD" w:rsidP="000162AD">
      <w:r>
        <w:t>423.7806</w:t>
      </w:r>
      <w:r>
        <w:tab/>
        <w:t>1.013e0</w:t>
      </w:r>
    </w:p>
    <w:p w:rsidR="000162AD" w:rsidRDefault="000162AD" w:rsidP="000162AD">
      <w:r>
        <w:t>423.7859</w:t>
      </w:r>
      <w:r>
        <w:tab/>
        <w:t>1.013e0</w:t>
      </w:r>
    </w:p>
    <w:p w:rsidR="000162AD" w:rsidRDefault="000162AD" w:rsidP="000162AD">
      <w:r>
        <w:t>423.7892</w:t>
      </w:r>
      <w:r>
        <w:tab/>
        <w:t>1.013e0</w:t>
      </w:r>
    </w:p>
    <w:p w:rsidR="000162AD" w:rsidRDefault="000162AD" w:rsidP="000162AD">
      <w:r>
        <w:lastRenderedPageBreak/>
        <w:t>423.8030</w:t>
      </w:r>
      <w:r>
        <w:tab/>
        <w:t>2.025e0</w:t>
      </w:r>
    </w:p>
    <w:p w:rsidR="000162AD" w:rsidRDefault="000162AD" w:rsidP="000162AD">
      <w:r>
        <w:t>423.8069</w:t>
      </w:r>
      <w:r>
        <w:tab/>
        <w:t>1.013e0</w:t>
      </w:r>
    </w:p>
    <w:p w:rsidR="000162AD" w:rsidRDefault="000162AD" w:rsidP="000162AD">
      <w:r>
        <w:t>423.8097</w:t>
      </w:r>
      <w:r>
        <w:tab/>
        <w:t>1.013e0</w:t>
      </w:r>
    </w:p>
    <w:p w:rsidR="000162AD" w:rsidRDefault="000162AD" w:rsidP="000162AD">
      <w:r>
        <w:t>423.8174</w:t>
      </w:r>
      <w:r>
        <w:tab/>
        <w:t>4.051e0</w:t>
      </w:r>
    </w:p>
    <w:p w:rsidR="000162AD" w:rsidRDefault="000162AD" w:rsidP="000162AD">
      <w:r>
        <w:t>423.8253</w:t>
      </w:r>
      <w:r>
        <w:tab/>
        <w:t>5.063e0</w:t>
      </w:r>
    </w:p>
    <w:p w:rsidR="000162AD" w:rsidRDefault="000162AD" w:rsidP="000162AD">
      <w:r>
        <w:t>423.8533</w:t>
      </w:r>
      <w:r>
        <w:tab/>
        <w:t>2.025e0</w:t>
      </w:r>
    </w:p>
    <w:p w:rsidR="000162AD" w:rsidRDefault="000162AD" w:rsidP="000162AD">
      <w:r>
        <w:t>423.8549</w:t>
      </w:r>
      <w:r>
        <w:tab/>
        <w:t>1.013e0</w:t>
      </w:r>
    </w:p>
    <w:p w:rsidR="000162AD" w:rsidRDefault="000162AD" w:rsidP="000162AD">
      <w:r>
        <w:t>423.8628</w:t>
      </w:r>
      <w:r>
        <w:tab/>
        <w:t>1.013e0</w:t>
      </w:r>
    </w:p>
    <w:p w:rsidR="000162AD" w:rsidRDefault="000162AD" w:rsidP="000162AD">
      <w:r>
        <w:t>423.8679</w:t>
      </w:r>
      <w:r>
        <w:tab/>
        <w:t>1.013e0</w:t>
      </w:r>
    </w:p>
    <w:p w:rsidR="000162AD" w:rsidRDefault="000162AD" w:rsidP="000162AD">
      <w:r>
        <w:t>423.8699</w:t>
      </w:r>
      <w:r>
        <w:tab/>
        <w:t>2.025e0</w:t>
      </w:r>
    </w:p>
    <w:p w:rsidR="000162AD" w:rsidRDefault="000162AD" w:rsidP="000162AD">
      <w:r>
        <w:t>423.8712</w:t>
      </w:r>
      <w:r>
        <w:tab/>
        <w:t>1.013e0</w:t>
      </w:r>
    </w:p>
    <w:p w:rsidR="000162AD" w:rsidRDefault="000162AD" w:rsidP="000162AD">
      <w:r>
        <w:t>423.8777</w:t>
      </w:r>
      <w:r>
        <w:tab/>
        <w:t>2.025e0</w:t>
      </w:r>
    </w:p>
    <w:p w:rsidR="000162AD" w:rsidRDefault="000162AD" w:rsidP="000162AD">
      <w:r>
        <w:t>423.8795</w:t>
      </w:r>
      <w:r>
        <w:tab/>
        <w:t>2.025e0</w:t>
      </w:r>
    </w:p>
    <w:p w:rsidR="000162AD" w:rsidRDefault="000162AD" w:rsidP="000162AD">
      <w:r>
        <w:t>423.8824</w:t>
      </w:r>
      <w:r>
        <w:tab/>
        <w:t>2.025e0</w:t>
      </w:r>
    </w:p>
    <w:p w:rsidR="000162AD" w:rsidRDefault="000162AD" w:rsidP="000162AD">
      <w:r>
        <w:t>423.8928</w:t>
      </w:r>
      <w:r>
        <w:tab/>
        <w:t>1.013e0</w:t>
      </w:r>
    </w:p>
    <w:p w:rsidR="000162AD" w:rsidRDefault="000162AD" w:rsidP="000162AD">
      <w:r>
        <w:t>423.8996</w:t>
      </w:r>
      <w:r>
        <w:tab/>
        <w:t>1.013e0</w:t>
      </w:r>
    </w:p>
    <w:p w:rsidR="000162AD" w:rsidRDefault="000162AD" w:rsidP="000162AD">
      <w:r>
        <w:t>423.9111</w:t>
      </w:r>
      <w:r>
        <w:tab/>
        <w:t>1.013e0</w:t>
      </w:r>
    </w:p>
    <w:p w:rsidR="000162AD" w:rsidRDefault="000162AD" w:rsidP="000162AD">
      <w:r>
        <w:t>423.9212</w:t>
      </w:r>
      <w:r>
        <w:tab/>
        <w:t>1.013e0</w:t>
      </w:r>
    </w:p>
    <w:p w:rsidR="000162AD" w:rsidRDefault="000162AD" w:rsidP="000162AD">
      <w:r>
        <w:t>423.9284</w:t>
      </w:r>
      <w:r>
        <w:tab/>
        <w:t>1.013e0</w:t>
      </w:r>
    </w:p>
    <w:p w:rsidR="000162AD" w:rsidRDefault="000162AD" w:rsidP="000162AD">
      <w:r>
        <w:lastRenderedPageBreak/>
        <w:t>423.9322</w:t>
      </w:r>
      <w:r>
        <w:tab/>
        <w:t>1.013e0</w:t>
      </w:r>
    </w:p>
    <w:p w:rsidR="000162AD" w:rsidRDefault="000162AD" w:rsidP="000162AD">
      <w:r>
        <w:t>423.9380</w:t>
      </w:r>
      <w:r>
        <w:tab/>
        <w:t>2.025e0</w:t>
      </w:r>
    </w:p>
    <w:p w:rsidR="000162AD" w:rsidRDefault="000162AD" w:rsidP="000162AD">
      <w:r>
        <w:t>423.9395</w:t>
      </w:r>
      <w:r>
        <w:tab/>
        <w:t>2.025e0</w:t>
      </w:r>
    </w:p>
    <w:p w:rsidR="000162AD" w:rsidRDefault="000162AD" w:rsidP="000162AD">
      <w:r>
        <w:t>423.9441</w:t>
      </w:r>
      <w:r>
        <w:tab/>
        <w:t>1.013e0</w:t>
      </w:r>
    </w:p>
    <w:p w:rsidR="000162AD" w:rsidRDefault="000162AD" w:rsidP="000162AD">
      <w:r>
        <w:t>423.9490</w:t>
      </w:r>
      <w:r>
        <w:tab/>
        <w:t>1.013e0</w:t>
      </w:r>
    </w:p>
    <w:p w:rsidR="000162AD" w:rsidRDefault="000162AD" w:rsidP="000162AD">
      <w:r>
        <w:t>423.9500</w:t>
      </w:r>
      <w:r>
        <w:tab/>
        <w:t>3.038e0</w:t>
      </w:r>
    </w:p>
    <w:p w:rsidR="000162AD" w:rsidRDefault="000162AD" w:rsidP="000162AD">
      <w:r>
        <w:t>423.9595</w:t>
      </w:r>
      <w:r>
        <w:tab/>
        <w:t>1.013e0</w:t>
      </w:r>
    </w:p>
    <w:p w:rsidR="000162AD" w:rsidRDefault="000162AD" w:rsidP="000162AD">
      <w:r>
        <w:t>423.9715</w:t>
      </w:r>
      <w:r>
        <w:tab/>
        <w:t>1.013e0</w:t>
      </w:r>
    </w:p>
    <w:p w:rsidR="000162AD" w:rsidRDefault="000162AD" w:rsidP="000162AD">
      <w:r>
        <w:t>423.9820</w:t>
      </w:r>
      <w:r>
        <w:tab/>
        <w:t>2.025e0</w:t>
      </w:r>
    </w:p>
    <w:p w:rsidR="000162AD" w:rsidRDefault="000162AD" w:rsidP="000162AD">
      <w:r>
        <w:t>423.9864</w:t>
      </w:r>
      <w:r>
        <w:tab/>
        <w:t>2.025e0</w:t>
      </w:r>
    </w:p>
    <w:p w:rsidR="000162AD" w:rsidRDefault="000162AD" w:rsidP="000162AD">
      <w:r>
        <w:t>423.9894</w:t>
      </w:r>
      <w:r>
        <w:tab/>
        <w:t>2.025e0</w:t>
      </w:r>
    </w:p>
    <w:p w:rsidR="000162AD" w:rsidRDefault="000162AD" w:rsidP="000162AD">
      <w:r>
        <w:t>423.9923</w:t>
      </w:r>
      <w:r>
        <w:tab/>
        <w:t>4.051e0</w:t>
      </w:r>
    </w:p>
    <w:p w:rsidR="000162AD" w:rsidRDefault="000162AD" w:rsidP="000162AD">
      <w:r>
        <w:t>424.0191</w:t>
      </w:r>
      <w:r>
        <w:tab/>
        <w:t>1.013e0</w:t>
      </w:r>
    </w:p>
    <w:p w:rsidR="000162AD" w:rsidRDefault="000162AD" w:rsidP="000162AD">
      <w:r>
        <w:t>424.0232</w:t>
      </w:r>
      <w:r>
        <w:tab/>
        <w:t>2.069e0</w:t>
      </w:r>
    </w:p>
    <w:p w:rsidR="000162AD" w:rsidRDefault="000162AD" w:rsidP="000162AD">
      <w:r>
        <w:t>424.0266</w:t>
      </w:r>
      <w:r>
        <w:tab/>
        <w:t>1.013e0</w:t>
      </w:r>
    </w:p>
    <w:p w:rsidR="000162AD" w:rsidRDefault="000162AD" w:rsidP="000162AD">
      <w:r>
        <w:t>424.0286</w:t>
      </w:r>
      <w:r>
        <w:tab/>
        <w:t>2.025e0</w:t>
      </w:r>
    </w:p>
    <w:p w:rsidR="000162AD" w:rsidRDefault="000162AD" w:rsidP="000162AD">
      <w:r>
        <w:t>424.0367</w:t>
      </w:r>
      <w:r>
        <w:tab/>
        <w:t>2.025e0</w:t>
      </w:r>
    </w:p>
    <w:p w:rsidR="000162AD" w:rsidRDefault="000162AD" w:rsidP="000162AD">
      <w:r>
        <w:t>424.0479</w:t>
      </w:r>
      <w:r>
        <w:tab/>
        <w:t>2.025e0</w:t>
      </w:r>
    </w:p>
    <w:p w:rsidR="000162AD" w:rsidRDefault="000162AD" w:rsidP="000162AD">
      <w:r>
        <w:t>424.0616</w:t>
      </w:r>
      <w:r>
        <w:tab/>
        <w:t>2.025e0</w:t>
      </w:r>
    </w:p>
    <w:p w:rsidR="000162AD" w:rsidRDefault="000162AD" w:rsidP="000162AD">
      <w:r>
        <w:lastRenderedPageBreak/>
        <w:t>424.0740</w:t>
      </w:r>
      <w:r>
        <w:tab/>
        <w:t>6.665e0</w:t>
      </w:r>
    </w:p>
    <w:p w:rsidR="000162AD" w:rsidRDefault="000162AD" w:rsidP="000162AD">
      <w:r>
        <w:t>424.0751</w:t>
      </w:r>
      <w:r>
        <w:tab/>
        <w:t>4.051e0</w:t>
      </w:r>
    </w:p>
    <w:p w:rsidR="000162AD" w:rsidRDefault="000162AD" w:rsidP="000162AD">
      <w:r>
        <w:t>424.0767</w:t>
      </w:r>
      <w:r>
        <w:tab/>
        <w:t>7.089e0</w:t>
      </w:r>
    </w:p>
    <w:p w:rsidR="000162AD" w:rsidRDefault="000162AD" w:rsidP="000162AD">
      <w:r>
        <w:t>424.0797</w:t>
      </w:r>
      <w:r>
        <w:tab/>
        <w:t>4.051e0</w:t>
      </w:r>
    </w:p>
    <w:p w:rsidR="000162AD" w:rsidRDefault="000162AD" w:rsidP="000162AD">
      <w:r>
        <w:t>424.0810</w:t>
      </w:r>
      <w:r>
        <w:tab/>
        <w:t>3.038e0</w:t>
      </w:r>
    </w:p>
    <w:p w:rsidR="000162AD" w:rsidRDefault="000162AD" w:rsidP="000162AD">
      <w:r>
        <w:t>424.0825</w:t>
      </w:r>
      <w:r>
        <w:tab/>
        <w:t>5.063e0</w:t>
      </w:r>
    </w:p>
    <w:p w:rsidR="000162AD" w:rsidRDefault="000162AD" w:rsidP="000162AD">
      <w:r>
        <w:t>424.0835</w:t>
      </w:r>
      <w:r>
        <w:tab/>
        <w:t>5.063e0</w:t>
      </w:r>
    </w:p>
    <w:p w:rsidR="000162AD" w:rsidRDefault="000162AD" w:rsidP="000162AD">
      <w:r>
        <w:t>424.0901</w:t>
      </w:r>
      <w:r>
        <w:tab/>
        <w:t>3.038e0</w:t>
      </w:r>
    </w:p>
    <w:p w:rsidR="000162AD" w:rsidRDefault="000162AD" w:rsidP="000162AD">
      <w:r>
        <w:t>424.0932</w:t>
      </w:r>
      <w:r>
        <w:tab/>
        <w:t>5.943e0</w:t>
      </w:r>
    </w:p>
    <w:p w:rsidR="000162AD" w:rsidRDefault="000162AD" w:rsidP="000162AD">
      <w:r>
        <w:t>424.0979</w:t>
      </w:r>
      <w:r>
        <w:tab/>
        <w:t>2.025e0</w:t>
      </w:r>
    </w:p>
    <w:p w:rsidR="000162AD" w:rsidRDefault="000162AD" w:rsidP="000162AD">
      <w:r>
        <w:t>424.1039</w:t>
      </w:r>
      <w:r>
        <w:tab/>
        <w:t>7.089e0</w:t>
      </w:r>
    </w:p>
    <w:p w:rsidR="000162AD" w:rsidRDefault="000162AD" w:rsidP="000162AD">
      <w:r>
        <w:t>424.1146</w:t>
      </w:r>
      <w:r>
        <w:tab/>
        <w:t>1.013e0</w:t>
      </w:r>
    </w:p>
    <w:p w:rsidR="000162AD" w:rsidRDefault="000162AD" w:rsidP="000162AD">
      <w:r>
        <w:t>424.1161</w:t>
      </w:r>
      <w:r>
        <w:tab/>
        <w:t>2.025e0</w:t>
      </w:r>
    </w:p>
    <w:p w:rsidR="000162AD" w:rsidRDefault="000162AD" w:rsidP="000162AD">
      <w:r>
        <w:t>424.1212</w:t>
      </w:r>
      <w:r>
        <w:tab/>
        <w:t>2.025e0</w:t>
      </w:r>
    </w:p>
    <w:p w:rsidR="000162AD" w:rsidRDefault="000162AD" w:rsidP="000162AD">
      <w:r>
        <w:t>424.1307</w:t>
      </w:r>
      <w:r>
        <w:tab/>
        <w:t>1.013e0</w:t>
      </w:r>
    </w:p>
    <w:p w:rsidR="000162AD" w:rsidRDefault="000162AD" w:rsidP="000162AD">
      <w:r>
        <w:t>424.1457</w:t>
      </w:r>
      <w:r>
        <w:tab/>
        <w:t>4.051e0</w:t>
      </w:r>
    </w:p>
    <w:p w:rsidR="000162AD" w:rsidRDefault="000162AD" w:rsidP="000162AD">
      <w:r>
        <w:t>424.1481</w:t>
      </w:r>
      <w:r>
        <w:tab/>
        <w:t>2.025e0</w:t>
      </w:r>
    </w:p>
    <w:p w:rsidR="000162AD" w:rsidRDefault="000162AD" w:rsidP="000162AD">
      <w:r>
        <w:t>424.1531</w:t>
      </w:r>
      <w:r>
        <w:tab/>
        <w:t>1.013e0</w:t>
      </w:r>
    </w:p>
    <w:p w:rsidR="000162AD" w:rsidRDefault="000162AD" w:rsidP="000162AD">
      <w:r>
        <w:t>424.1653</w:t>
      </w:r>
      <w:r>
        <w:tab/>
        <w:t>3.038e0</w:t>
      </w:r>
    </w:p>
    <w:p w:rsidR="000162AD" w:rsidRDefault="000162AD" w:rsidP="000162AD">
      <w:r>
        <w:lastRenderedPageBreak/>
        <w:t>424.1684</w:t>
      </w:r>
      <w:r>
        <w:tab/>
        <w:t>2.025e0</w:t>
      </w:r>
    </w:p>
    <w:p w:rsidR="000162AD" w:rsidRDefault="000162AD" w:rsidP="000162AD">
      <w:r>
        <w:t>424.1752</w:t>
      </w:r>
      <w:r>
        <w:tab/>
        <w:t>1.013e0</w:t>
      </w:r>
    </w:p>
    <w:p w:rsidR="000162AD" w:rsidRDefault="000162AD" w:rsidP="000162AD">
      <w:r>
        <w:t>424.1832</w:t>
      </w:r>
      <w:r>
        <w:tab/>
        <w:t>1.013e0</w:t>
      </w:r>
    </w:p>
    <w:p w:rsidR="000162AD" w:rsidRDefault="000162AD" w:rsidP="000162AD">
      <w:r>
        <w:t>424.2001</w:t>
      </w:r>
      <w:r>
        <w:tab/>
        <w:t>1.013e0</w:t>
      </w:r>
    </w:p>
    <w:p w:rsidR="000162AD" w:rsidRDefault="000162AD" w:rsidP="000162AD">
      <w:r>
        <w:t>424.2059</w:t>
      </w:r>
      <w:r>
        <w:tab/>
        <w:t>3.038e0</w:t>
      </w:r>
    </w:p>
    <w:p w:rsidR="000162AD" w:rsidRDefault="000162AD" w:rsidP="000162AD">
      <w:r>
        <w:t>424.2125</w:t>
      </w:r>
      <w:r>
        <w:tab/>
        <w:t>5.063e0</w:t>
      </w:r>
    </w:p>
    <w:p w:rsidR="000162AD" w:rsidRDefault="000162AD" w:rsidP="000162AD">
      <w:r>
        <w:t>424.2173</w:t>
      </w:r>
      <w:r>
        <w:tab/>
        <w:t>2.025e0</w:t>
      </w:r>
    </w:p>
    <w:p w:rsidR="000162AD" w:rsidRDefault="000162AD" w:rsidP="000162AD">
      <w:r>
        <w:t>424.2194</w:t>
      </w:r>
      <w:r>
        <w:tab/>
        <w:t>3.038e0</w:t>
      </w:r>
    </w:p>
    <w:p w:rsidR="000162AD" w:rsidRDefault="000162AD" w:rsidP="000162AD">
      <w:r>
        <w:t>424.2295</w:t>
      </w:r>
      <w:r>
        <w:tab/>
        <w:t>3.038e0</w:t>
      </w:r>
    </w:p>
    <w:p w:rsidR="000162AD" w:rsidRDefault="000162AD" w:rsidP="000162AD">
      <w:r>
        <w:t>424.2384</w:t>
      </w:r>
      <w:r>
        <w:tab/>
        <w:t>1.013e0</w:t>
      </w:r>
    </w:p>
    <w:p w:rsidR="000162AD" w:rsidRDefault="000162AD" w:rsidP="000162AD">
      <w:r>
        <w:t>424.2394</w:t>
      </w:r>
      <w:r>
        <w:tab/>
        <w:t>2.025e0</w:t>
      </w:r>
    </w:p>
    <w:p w:rsidR="000162AD" w:rsidRDefault="000162AD" w:rsidP="000162AD">
      <w:r>
        <w:t>424.2426</w:t>
      </w:r>
      <w:r>
        <w:tab/>
        <w:t>1.013e0</w:t>
      </w:r>
    </w:p>
    <w:p w:rsidR="000162AD" w:rsidRDefault="000162AD" w:rsidP="000162AD">
      <w:r>
        <w:t>424.2567</w:t>
      </w:r>
      <w:r>
        <w:tab/>
        <w:t>2.025e0</w:t>
      </w:r>
    </w:p>
    <w:p w:rsidR="000162AD" w:rsidRDefault="000162AD" w:rsidP="000162AD">
      <w:r>
        <w:t>424.2676</w:t>
      </w:r>
      <w:r>
        <w:tab/>
        <w:t>2.025e0</w:t>
      </w:r>
    </w:p>
    <w:p w:rsidR="000162AD" w:rsidRDefault="000162AD" w:rsidP="000162AD">
      <w:r>
        <w:t>424.2789</w:t>
      </w:r>
      <w:r>
        <w:tab/>
        <w:t>1.013e0</w:t>
      </w:r>
    </w:p>
    <w:p w:rsidR="000162AD" w:rsidRDefault="000162AD" w:rsidP="000162AD">
      <w:r>
        <w:t>424.2804</w:t>
      </w:r>
      <w:r>
        <w:tab/>
        <w:t>2.025e0</w:t>
      </w:r>
    </w:p>
    <w:p w:rsidR="000162AD" w:rsidRDefault="000162AD" w:rsidP="000162AD">
      <w:r>
        <w:t>424.2881</w:t>
      </w:r>
      <w:r>
        <w:tab/>
        <w:t>3.038e0</w:t>
      </w:r>
    </w:p>
    <w:p w:rsidR="000162AD" w:rsidRDefault="000162AD" w:rsidP="000162AD">
      <w:r>
        <w:t>424.2954</w:t>
      </w:r>
      <w:r>
        <w:tab/>
        <w:t>1.013e0</w:t>
      </w:r>
    </w:p>
    <w:p w:rsidR="000162AD" w:rsidRDefault="000162AD" w:rsidP="000162AD">
      <w:r>
        <w:t>424.2986</w:t>
      </w:r>
      <w:r>
        <w:tab/>
        <w:t>3.038e0</w:t>
      </w:r>
    </w:p>
    <w:p w:rsidR="000162AD" w:rsidRDefault="000162AD" w:rsidP="000162AD">
      <w:r>
        <w:lastRenderedPageBreak/>
        <w:t>424.3047</w:t>
      </w:r>
      <w:r>
        <w:tab/>
        <w:t>2.025e0</w:t>
      </w:r>
    </w:p>
    <w:p w:rsidR="000162AD" w:rsidRDefault="000162AD" w:rsidP="000162AD">
      <w:r>
        <w:t>424.3074</w:t>
      </w:r>
      <w:r>
        <w:tab/>
        <w:t>2.025e0</w:t>
      </w:r>
    </w:p>
    <w:p w:rsidR="000162AD" w:rsidRDefault="000162AD" w:rsidP="000162AD">
      <w:r>
        <w:t>424.3109</w:t>
      </w:r>
      <w:r>
        <w:tab/>
        <w:t>2.025e0</w:t>
      </w:r>
    </w:p>
    <w:p w:rsidR="000162AD" w:rsidRDefault="000162AD" w:rsidP="000162AD">
      <w:r>
        <w:t>424.3131</w:t>
      </w:r>
      <w:r>
        <w:tab/>
        <w:t>2.025e0</w:t>
      </w:r>
    </w:p>
    <w:p w:rsidR="000162AD" w:rsidRDefault="000162AD" w:rsidP="000162AD">
      <w:r>
        <w:t>424.3482</w:t>
      </w:r>
      <w:r>
        <w:tab/>
        <w:t>8.101e0</w:t>
      </w:r>
    </w:p>
    <w:p w:rsidR="000162AD" w:rsidRDefault="000162AD" w:rsidP="000162AD">
      <w:r>
        <w:t>424.3539</w:t>
      </w:r>
      <w:r>
        <w:tab/>
        <w:t>1.114e1</w:t>
      </w:r>
    </w:p>
    <w:p w:rsidR="000162AD" w:rsidRDefault="000162AD" w:rsidP="000162AD">
      <w:r>
        <w:t>424.3562</w:t>
      </w:r>
      <w:r>
        <w:tab/>
        <w:t>6.076e0</w:t>
      </w:r>
    </w:p>
    <w:p w:rsidR="000162AD" w:rsidRDefault="000162AD" w:rsidP="000162AD">
      <w:r>
        <w:t>424.3631</w:t>
      </w:r>
      <w:r>
        <w:tab/>
        <w:t>4.051e0</w:t>
      </w:r>
    </w:p>
    <w:p w:rsidR="000162AD" w:rsidRDefault="000162AD" w:rsidP="000162AD">
      <w:r>
        <w:t>424.3662</w:t>
      </w:r>
      <w:r>
        <w:tab/>
        <w:t>8.101e0</w:t>
      </w:r>
    </w:p>
    <w:p w:rsidR="000162AD" w:rsidRDefault="000162AD" w:rsidP="000162AD">
      <w:r>
        <w:t>424.3674</w:t>
      </w:r>
      <w:r>
        <w:tab/>
        <w:t>1.418e1</w:t>
      </w:r>
    </w:p>
    <w:p w:rsidR="000162AD" w:rsidRDefault="000162AD" w:rsidP="000162AD">
      <w:r>
        <w:t>424.3698</w:t>
      </w:r>
      <w:r>
        <w:tab/>
        <w:t>1.114e1</w:t>
      </w:r>
    </w:p>
    <w:p w:rsidR="000162AD" w:rsidRDefault="000162AD" w:rsidP="000162AD">
      <w:r>
        <w:t>424.3721</w:t>
      </w:r>
      <w:r>
        <w:tab/>
        <w:t>1.398e1</w:t>
      </w:r>
    </w:p>
    <w:p w:rsidR="000162AD" w:rsidRDefault="000162AD" w:rsidP="000162AD">
      <w:r>
        <w:t>424.3743</w:t>
      </w:r>
      <w:r>
        <w:tab/>
        <w:t>2.228e1</w:t>
      </w:r>
    </w:p>
    <w:p w:rsidR="000162AD" w:rsidRDefault="000162AD" w:rsidP="000162AD">
      <w:r>
        <w:t>424.3851</w:t>
      </w:r>
      <w:r>
        <w:tab/>
        <w:t>4.051e0</w:t>
      </w:r>
    </w:p>
    <w:p w:rsidR="000162AD" w:rsidRDefault="000162AD" w:rsidP="000162AD">
      <w:r>
        <w:t>424.3961</w:t>
      </w:r>
      <w:r>
        <w:tab/>
        <w:t>2.025e0</w:t>
      </w:r>
    </w:p>
    <w:p w:rsidR="000162AD" w:rsidRDefault="000162AD" w:rsidP="000162AD">
      <w:r>
        <w:t>424.4011</w:t>
      </w:r>
      <w:r>
        <w:tab/>
        <w:t>2.025e0</w:t>
      </w:r>
    </w:p>
    <w:p w:rsidR="000162AD" w:rsidRDefault="000162AD" w:rsidP="000162AD">
      <w:r>
        <w:t>424.4035</w:t>
      </w:r>
      <w:r>
        <w:tab/>
        <w:t>1.013e0</w:t>
      </w:r>
    </w:p>
    <w:p w:rsidR="000162AD" w:rsidRDefault="000162AD" w:rsidP="000162AD">
      <w:r>
        <w:t>424.4369</w:t>
      </w:r>
      <w:r>
        <w:tab/>
        <w:t>1.013e0</w:t>
      </w:r>
    </w:p>
    <w:p w:rsidR="000162AD" w:rsidRDefault="000162AD" w:rsidP="000162AD">
      <w:r>
        <w:t>424.4518</w:t>
      </w:r>
      <w:r>
        <w:tab/>
        <w:t>1.013e0</w:t>
      </w:r>
    </w:p>
    <w:p w:rsidR="000162AD" w:rsidRDefault="000162AD" w:rsidP="000162AD">
      <w:r>
        <w:lastRenderedPageBreak/>
        <w:t>424.4666</w:t>
      </w:r>
      <w:r>
        <w:tab/>
        <w:t>2.025e0</w:t>
      </w:r>
    </w:p>
    <w:p w:rsidR="000162AD" w:rsidRDefault="000162AD" w:rsidP="000162AD">
      <w:r>
        <w:t>424.4891</w:t>
      </w:r>
      <w:r>
        <w:tab/>
        <w:t>1.013e0</w:t>
      </w:r>
    </w:p>
    <w:p w:rsidR="000162AD" w:rsidRDefault="000162AD" w:rsidP="000162AD">
      <w:r>
        <w:t>424.4964</w:t>
      </w:r>
      <w:r>
        <w:tab/>
        <w:t>1.013e0</w:t>
      </w:r>
    </w:p>
    <w:p w:rsidR="000162AD" w:rsidRDefault="000162AD" w:rsidP="000162AD">
      <w:r>
        <w:t>424.5132</w:t>
      </w:r>
      <w:r>
        <w:tab/>
        <w:t>3.038e0</w:t>
      </w:r>
    </w:p>
    <w:p w:rsidR="000162AD" w:rsidRDefault="000162AD" w:rsidP="000162AD">
      <w:r>
        <w:t>424.5505</w:t>
      </w:r>
      <w:r>
        <w:tab/>
        <w:t>1.013e0</w:t>
      </w:r>
    </w:p>
    <w:p w:rsidR="000162AD" w:rsidRDefault="000162AD" w:rsidP="000162AD">
      <w:r>
        <w:t>424.5628</w:t>
      </w:r>
      <w:r>
        <w:tab/>
        <w:t>1.013e0</w:t>
      </w:r>
    </w:p>
    <w:p w:rsidR="000162AD" w:rsidRDefault="000162AD" w:rsidP="000162AD">
      <w:r>
        <w:t>424.5855</w:t>
      </w:r>
      <w:r>
        <w:tab/>
        <w:t>3.038e0</w:t>
      </w:r>
    </w:p>
    <w:p w:rsidR="000162AD" w:rsidRDefault="000162AD" w:rsidP="000162AD">
      <w:r>
        <w:t>424.5895</w:t>
      </w:r>
      <w:r>
        <w:tab/>
        <w:t>2.025e0</w:t>
      </w:r>
    </w:p>
    <w:p w:rsidR="000162AD" w:rsidRDefault="000162AD" w:rsidP="000162AD">
      <w:r>
        <w:t>424.6001</w:t>
      </w:r>
      <w:r>
        <w:tab/>
        <w:t>1.013e0</w:t>
      </w:r>
    </w:p>
    <w:p w:rsidR="000162AD" w:rsidRDefault="000162AD" w:rsidP="000162AD">
      <w:r>
        <w:t>424.6158</w:t>
      </w:r>
      <w:r>
        <w:tab/>
        <w:t>1.013e0</w:t>
      </w:r>
    </w:p>
    <w:p w:rsidR="000162AD" w:rsidRDefault="000162AD" w:rsidP="000162AD">
      <w:r>
        <w:t>424.6277</w:t>
      </w:r>
      <w:r>
        <w:tab/>
        <w:t>1.013e0</w:t>
      </w:r>
    </w:p>
    <w:p w:rsidR="000162AD" w:rsidRDefault="000162AD" w:rsidP="000162AD">
      <w:r>
        <w:t>424.6387</w:t>
      </w:r>
      <w:r>
        <w:tab/>
        <w:t>1.013e0</w:t>
      </w:r>
    </w:p>
    <w:p w:rsidR="000162AD" w:rsidRDefault="000162AD" w:rsidP="000162AD">
      <w:r>
        <w:t>424.6501</w:t>
      </w:r>
      <w:r>
        <w:tab/>
        <w:t>4.051e0</w:t>
      </w:r>
    </w:p>
    <w:p w:rsidR="000162AD" w:rsidRDefault="000162AD" w:rsidP="000162AD">
      <w:r>
        <w:t>424.6599</w:t>
      </w:r>
      <w:r>
        <w:tab/>
        <w:t>1.013e0</w:t>
      </w:r>
    </w:p>
    <w:p w:rsidR="000162AD" w:rsidRDefault="000162AD" w:rsidP="000162AD">
      <w:r>
        <w:t>424.6609</w:t>
      </w:r>
      <w:r>
        <w:tab/>
        <w:t>1.013e0</w:t>
      </w:r>
    </w:p>
    <w:p w:rsidR="000162AD" w:rsidRDefault="000162AD" w:rsidP="000162AD">
      <w:r>
        <w:t>424.6931</w:t>
      </w:r>
      <w:r>
        <w:tab/>
        <w:t>1.013e0</w:t>
      </w:r>
    </w:p>
    <w:p w:rsidR="000162AD" w:rsidRDefault="000162AD" w:rsidP="000162AD">
      <w:r>
        <w:t>424.7144</w:t>
      </w:r>
      <w:r>
        <w:tab/>
        <w:t>1.013e0</w:t>
      </w:r>
    </w:p>
    <w:p w:rsidR="000162AD" w:rsidRDefault="000162AD" w:rsidP="000162AD">
      <w:r>
        <w:t>424.7204</w:t>
      </w:r>
      <w:r>
        <w:tab/>
        <w:t>1.013e0</w:t>
      </w:r>
    </w:p>
    <w:p w:rsidR="000162AD" w:rsidRDefault="000162AD" w:rsidP="000162AD">
      <w:r>
        <w:t>424.7322</w:t>
      </w:r>
      <w:r>
        <w:tab/>
        <w:t>2.025e0</w:t>
      </w:r>
    </w:p>
    <w:p w:rsidR="000162AD" w:rsidRDefault="000162AD" w:rsidP="000162AD">
      <w:r>
        <w:lastRenderedPageBreak/>
        <w:t>424.7359</w:t>
      </w:r>
      <w:r>
        <w:tab/>
        <w:t>2.025e0</w:t>
      </w:r>
    </w:p>
    <w:p w:rsidR="000162AD" w:rsidRDefault="000162AD" w:rsidP="000162AD">
      <w:r>
        <w:t>424.7428</w:t>
      </w:r>
      <w:r>
        <w:tab/>
        <w:t>1.013e0</w:t>
      </w:r>
    </w:p>
    <w:p w:rsidR="000162AD" w:rsidRDefault="000162AD" w:rsidP="000162AD">
      <w:r>
        <w:t>424.7744</w:t>
      </w:r>
      <w:r>
        <w:tab/>
        <w:t>1.013e0</w:t>
      </w:r>
    </w:p>
    <w:p w:rsidR="000162AD" w:rsidRDefault="000162AD" w:rsidP="000162AD">
      <w:r>
        <w:t>424.7841</w:t>
      </w:r>
      <w:r>
        <w:tab/>
        <w:t>2.025e0</w:t>
      </w:r>
    </w:p>
    <w:p w:rsidR="000162AD" w:rsidRDefault="000162AD" w:rsidP="000162AD">
      <w:r>
        <w:t>424.7914</w:t>
      </w:r>
      <w:r>
        <w:tab/>
        <w:t>4.051e0</w:t>
      </w:r>
    </w:p>
    <w:p w:rsidR="000162AD" w:rsidRDefault="000162AD" w:rsidP="000162AD">
      <w:r>
        <w:t>424.8178</w:t>
      </w:r>
      <w:r>
        <w:tab/>
        <w:t>1.013e0</w:t>
      </w:r>
    </w:p>
    <w:p w:rsidR="000162AD" w:rsidRDefault="000162AD" w:rsidP="000162AD">
      <w:r>
        <w:t>424.8279</w:t>
      </w:r>
      <w:r>
        <w:tab/>
        <w:t>2.025e0</w:t>
      </w:r>
    </w:p>
    <w:p w:rsidR="000162AD" w:rsidRDefault="000162AD" w:rsidP="000162AD">
      <w:r>
        <w:t>424.8301</w:t>
      </w:r>
      <w:r>
        <w:tab/>
        <w:t>2.025e0</w:t>
      </w:r>
    </w:p>
    <w:p w:rsidR="000162AD" w:rsidRDefault="000162AD" w:rsidP="000162AD">
      <w:r>
        <w:t>424.8356</w:t>
      </w:r>
      <w:r>
        <w:tab/>
        <w:t>2.025e0</w:t>
      </w:r>
    </w:p>
    <w:p w:rsidR="000162AD" w:rsidRDefault="000162AD" w:rsidP="000162AD">
      <w:r>
        <w:t>424.8448</w:t>
      </w:r>
      <w:r>
        <w:tab/>
        <w:t>2.025e0</w:t>
      </w:r>
    </w:p>
    <w:p w:rsidR="000162AD" w:rsidRDefault="000162AD" w:rsidP="000162AD">
      <w:r>
        <w:t>424.8576</w:t>
      </w:r>
      <w:r>
        <w:tab/>
        <w:t>1.013e0</w:t>
      </w:r>
    </w:p>
    <w:p w:rsidR="000162AD" w:rsidRDefault="000162AD" w:rsidP="000162AD">
      <w:r>
        <w:t>424.8593</w:t>
      </w:r>
      <w:r>
        <w:tab/>
        <w:t>2.025e0</w:t>
      </w:r>
    </w:p>
    <w:p w:rsidR="000162AD" w:rsidRDefault="000162AD" w:rsidP="000162AD">
      <w:r>
        <w:t>424.8680</w:t>
      </w:r>
      <w:r>
        <w:tab/>
        <w:t>2.025e0</w:t>
      </w:r>
    </w:p>
    <w:p w:rsidR="000162AD" w:rsidRDefault="000162AD" w:rsidP="000162AD">
      <w:r>
        <w:t>424.8690</w:t>
      </w:r>
      <w:r>
        <w:tab/>
        <w:t>1.013e0</w:t>
      </w:r>
    </w:p>
    <w:p w:rsidR="000162AD" w:rsidRDefault="000162AD" w:rsidP="000162AD">
      <w:r>
        <w:t>424.8743</w:t>
      </w:r>
      <w:r>
        <w:tab/>
        <w:t>3.038e0</w:t>
      </w:r>
    </w:p>
    <w:p w:rsidR="000162AD" w:rsidRDefault="000162AD" w:rsidP="000162AD">
      <w:r>
        <w:t>424.8857</w:t>
      </w:r>
      <w:r>
        <w:tab/>
        <w:t>3.038e0</w:t>
      </w:r>
    </w:p>
    <w:p w:rsidR="000162AD" w:rsidRDefault="000162AD" w:rsidP="000162AD">
      <w:r>
        <w:t>424.8967</w:t>
      </w:r>
      <w:r>
        <w:tab/>
        <w:t>1.013e0</w:t>
      </w:r>
    </w:p>
    <w:p w:rsidR="000162AD" w:rsidRDefault="000162AD" w:rsidP="000162AD">
      <w:r>
        <w:t>424.9005</w:t>
      </w:r>
      <w:r>
        <w:tab/>
        <w:t>1.013e0</w:t>
      </w:r>
    </w:p>
    <w:p w:rsidR="000162AD" w:rsidRDefault="000162AD" w:rsidP="000162AD">
      <w:r>
        <w:t>424.9027</w:t>
      </w:r>
      <w:r>
        <w:tab/>
        <w:t>2.025e0</w:t>
      </w:r>
    </w:p>
    <w:p w:rsidR="000162AD" w:rsidRDefault="000162AD" w:rsidP="000162AD">
      <w:r>
        <w:lastRenderedPageBreak/>
        <w:t>424.9143</w:t>
      </w:r>
      <w:r>
        <w:tab/>
        <w:t>1.013e0</w:t>
      </w:r>
    </w:p>
    <w:p w:rsidR="000162AD" w:rsidRDefault="000162AD" w:rsidP="000162AD">
      <w:r>
        <w:t>424.9181</w:t>
      </w:r>
      <w:r>
        <w:tab/>
        <w:t>5.063e0</w:t>
      </w:r>
    </w:p>
    <w:p w:rsidR="000162AD" w:rsidRDefault="000162AD" w:rsidP="000162AD">
      <w:r>
        <w:t>424.9221</w:t>
      </w:r>
      <w:r>
        <w:tab/>
        <w:t>1.013e0</w:t>
      </w:r>
    </w:p>
    <w:p w:rsidR="000162AD" w:rsidRDefault="000162AD" w:rsidP="000162AD">
      <w:r>
        <w:t>424.9295</w:t>
      </w:r>
      <w:r>
        <w:tab/>
        <w:t>1.013e0</w:t>
      </w:r>
    </w:p>
    <w:p w:rsidR="000162AD" w:rsidRDefault="000162AD" w:rsidP="000162AD">
      <w:r>
        <w:t>424.9455</w:t>
      </w:r>
      <w:r>
        <w:tab/>
        <w:t>3.038e0</w:t>
      </w:r>
    </w:p>
    <w:p w:rsidR="000162AD" w:rsidRDefault="000162AD" w:rsidP="000162AD">
      <w:r>
        <w:t>424.9561</w:t>
      </w:r>
      <w:r>
        <w:tab/>
        <w:t>2.025e0</w:t>
      </w:r>
    </w:p>
    <w:p w:rsidR="000162AD" w:rsidRDefault="000162AD" w:rsidP="000162AD">
      <w:r>
        <w:t>424.9573</w:t>
      </w:r>
      <w:r>
        <w:tab/>
        <w:t>2.025e0</w:t>
      </w:r>
    </w:p>
    <w:p w:rsidR="000162AD" w:rsidRDefault="000162AD" w:rsidP="000162AD">
      <w:r>
        <w:t>424.9610</w:t>
      </w:r>
      <w:r>
        <w:tab/>
        <w:t>3.038e0</w:t>
      </w:r>
    </w:p>
    <w:p w:rsidR="000162AD" w:rsidRDefault="000162AD" w:rsidP="000162AD">
      <w:r>
        <w:t>424.9746</w:t>
      </w:r>
      <w:r>
        <w:tab/>
        <w:t>2.025e0</w:t>
      </w:r>
    </w:p>
    <w:p w:rsidR="000162AD" w:rsidRDefault="000162AD" w:rsidP="000162AD">
      <w:r>
        <w:t>424.9785</w:t>
      </w:r>
      <w:r>
        <w:tab/>
        <w:t>1.013e0</w:t>
      </w:r>
    </w:p>
    <w:p w:rsidR="000162AD" w:rsidRDefault="000162AD" w:rsidP="000162AD">
      <w:r>
        <w:t>424.9930</w:t>
      </w:r>
      <w:r>
        <w:tab/>
        <w:t>2.025e0</w:t>
      </w:r>
    </w:p>
    <w:p w:rsidR="000162AD" w:rsidRDefault="000162AD" w:rsidP="000162AD">
      <w:r>
        <w:t>425.0048</w:t>
      </w:r>
      <w:r>
        <w:tab/>
        <w:t>1.013e0</w:t>
      </w:r>
    </w:p>
    <w:p w:rsidR="000162AD" w:rsidRDefault="000162AD" w:rsidP="000162AD">
      <w:r>
        <w:t>425.0110</w:t>
      </w:r>
      <w:r>
        <w:tab/>
        <w:t>1.013e0</w:t>
      </w:r>
    </w:p>
    <w:p w:rsidR="000162AD" w:rsidRDefault="000162AD" w:rsidP="000162AD">
      <w:r>
        <w:t>425.0120</w:t>
      </w:r>
      <w:r>
        <w:tab/>
        <w:t>1.013e0</w:t>
      </w:r>
    </w:p>
    <w:p w:rsidR="000162AD" w:rsidRDefault="000162AD" w:rsidP="000162AD">
      <w:r>
        <w:t>425.0153</w:t>
      </w:r>
      <w:r>
        <w:tab/>
        <w:t>2.025e0</w:t>
      </w:r>
    </w:p>
    <w:p w:rsidR="000162AD" w:rsidRDefault="000162AD" w:rsidP="000162AD">
      <w:r>
        <w:t>425.0179</w:t>
      </w:r>
      <w:r>
        <w:tab/>
        <w:t>1.013e0</w:t>
      </w:r>
    </w:p>
    <w:p w:rsidR="000162AD" w:rsidRDefault="000162AD" w:rsidP="000162AD">
      <w:r>
        <w:t>425.0396</w:t>
      </w:r>
      <w:r>
        <w:tab/>
        <w:t>2.025e0</w:t>
      </w:r>
    </w:p>
    <w:p w:rsidR="000162AD" w:rsidRDefault="000162AD" w:rsidP="000162AD">
      <w:r>
        <w:t>425.0433</w:t>
      </w:r>
      <w:r>
        <w:tab/>
        <w:t>2.025e0</w:t>
      </w:r>
    </w:p>
    <w:p w:rsidR="000162AD" w:rsidRDefault="000162AD" w:rsidP="000162AD">
      <w:r>
        <w:t>425.0483</w:t>
      </w:r>
      <w:r>
        <w:tab/>
        <w:t>1.013e0</w:t>
      </w:r>
    </w:p>
    <w:p w:rsidR="000162AD" w:rsidRDefault="000162AD" w:rsidP="000162AD">
      <w:r>
        <w:lastRenderedPageBreak/>
        <w:t>425.0522</w:t>
      </w:r>
      <w:r>
        <w:tab/>
        <w:t>2.025e0</w:t>
      </w:r>
    </w:p>
    <w:p w:rsidR="000162AD" w:rsidRDefault="000162AD" w:rsidP="000162AD">
      <w:r>
        <w:t>425.0571</w:t>
      </w:r>
      <w:r>
        <w:tab/>
        <w:t>1.013e0</w:t>
      </w:r>
    </w:p>
    <w:p w:rsidR="000162AD" w:rsidRDefault="000162AD" w:rsidP="000162AD">
      <w:r>
        <w:t>425.0640</w:t>
      </w:r>
      <w:r>
        <w:tab/>
        <w:t>2.025e0</w:t>
      </w:r>
    </w:p>
    <w:p w:rsidR="000162AD" w:rsidRDefault="000162AD" w:rsidP="000162AD">
      <w:r>
        <w:t>425.0757</w:t>
      </w:r>
      <w:r>
        <w:tab/>
        <w:t>3.954e0</w:t>
      </w:r>
    </w:p>
    <w:p w:rsidR="000162AD" w:rsidRDefault="000162AD" w:rsidP="000162AD">
      <w:r>
        <w:t>425.0789</w:t>
      </w:r>
      <w:r>
        <w:tab/>
        <w:t>1.013e0</w:t>
      </w:r>
    </w:p>
    <w:p w:rsidR="000162AD" w:rsidRDefault="000162AD" w:rsidP="000162AD">
      <w:r>
        <w:t>425.0870</w:t>
      </w:r>
      <w:r>
        <w:tab/>
        <w:t>1.013e0</w:t>
      </w:r>
    </w:p>
    <w:p w:rsidR="000162AD" w:rsidRDefault="000162AD" w:rsidP="000162AD">
      <w:r>
        <w:t>425.0941</w:t>
      </w:r>
      <w:r>
        <w:tab/>
        <w:t>1.013e0</w:t>
      </w:r>
    </w:p>
    <w:p w:rsidR="000162AD" w:rsidRDefault="000162AD" w:rsidP="000162AD">
      <w:r>
        <w:t>425.1023</w:t>
      </w:r>
      <w:r>
        <w:tab/>
        <w:t>2.025e0</w:t>
      </w:r>
    </w:p>
    <w:p w:rsidR="000162AD" w:rsidRDefault="000162AD" w:rsidP="000162AD">
      <w:r>
        <w:t>425.1036</w:t>
      </w:r>
      <w:r>
        <w:tab/>
        <w:t>5.063e0</w:t>
      </w:r>
    </w:p>
    <w:p w:rsidR="000162AD" w:rsidRDefault="000162AD" w:rsidP="000162AD">
      <w:r>
        <w:t>425.1097</w:t>
      </w:r>
      <w:r>
        <w:tab/>
        <w:t>2.025e0</w:t>
      </w:r>
    </w:p>
    <w:p w:rsidR="000162AD" w:rsidRDefault="000162AD" w:rsidP="000162AD">
      <w:r>
        <w:t>425.1108</w:t>
      </w:r>
      <w:r>
        <w:tab/>
        <w:t>2.025e0</w:t>
      </w:r>
    </w:p>
    <w:p w:rsidR="000162AD" w:rsidRDefault="000162AD" w:rsidP="000162AD">
      <w:r>
        <w:t>425.1132</w:t>
      </w:r>
      <w:r>
        <w:tab/>
        <w:t>2.025e0</w:t>
      </w:r>
    </w:p>
    <w:p w:rsidR="000162AD" w:rsidRDefault="000162AD" w:rsidP="000162AD">
      <w:r>
        <w:t>425.1147</w:t>
      </w:r>
      <w:r>
        <w:tab/>
        <w:t>2.025e0</w:t>
      </w:r>
    </w:p>
    <w:p w:rsidR="000162AD" w:rsidRDefault="000162AD" w:rsidP="000162AD">
      <w:r>
        <w:t>425.1162</w:t>
      </w:r>
      <w:r>
        <w:tab/>
        <w:t>3.135e0</w:t>
      </w:r>
    </w:p>
    <w:p w:rsidR="000162AD" w:rsidRDefault="000162AD" w:rsidP="000162AD">
      <w:r>
        <w:t>425.1282</w:t>
      </w:r>
      <w:r>
        <w:tab/>
        <w:t>6.076e0</w:t>
      </w:r>
    </w:p>
    <w:p w:rsidR="000162AD" w:rsidRDefault="000162AD" w:rsidP="000162AD">
      <w:r>
        <w:t>425.1319</w:t>
      </w:r>
      <w:r>
        <w:tab/>
        <w:t>5.246e0</w:t>
      </w:r>
    </w:p>
    <w:p w:rsidR="000162AD" w:rsidRDefault="000162AD" w:rsidP="000162AD">
      <w:r>
        <w:t>425.1431</w:t>
      </w:r>
      <w:r>
        <w:tab/>
        <w:t>4.051e0</w:t>
      </w:r>
    </w:p>
    <w:p w:rsidR="000162AD" w:rsidRDefault="000162AD" w:rsidP="000162AD">
      <w:r>
        <w:t>425.1540</w:t>
      </w:r>
      <w:r>
        <w:tab/>
        <w:t>2.025e0</w:t>
      </w:r>
    </w:p>
    <w:p w:rsidR="000162AD" w:rsidRDefault="000162AD" w:rsidP="000162AD">
      <w:r>
        <w:t>425.1613</w:t>
      </w:r>
      <w:r>
        <w:tab/>
        <w:t>1.013e0</w:t>
      </w:r>
    </w:p>
    <w:p w:rsidR="000162AD" w:rsidRDefault="000162AD" w:rsidP="000162AD">
      <w:r>
        <w:lastRenderedPageBreak/>
        <w:t>425.1648</w:t>
      </w:r>
      <w:r>
        <w:tab/>
        <w:t>2.025e0</w:t>
      </w:r>
    </w:p>
    <w:p w:rsidR="000162AD" w:rsidRDefault="000162AD" w:rsidP="000162AD">
      <w:r>
        <w:t>425.1693</w:t>
      </w:r>
      <w:r>
        <w:tab/>
        <w:t>3.038e0</w:t>
      </w:r>
    </w:p>
    <w:p w:rsidR="000162AD" w:rsidRDefault="000162AD" w:rsidP="000162AD">
      <w:r>
        <w:t>425.1754</w:t>
      </w:r>
      <w:r>
        <w:tab/>
        <w:t>1.013e0</w:t>
      </w:r>
    </w:p>
    <w:p w:rsidR="000162AD" w:rsidRDefault="000162AD" w:rsidP="000162AD">
      <w:r>
        <w:t>425.1795</w:t>
      </w:r>
      <w:r>
        <w:tab/>
        <w:t>2.025e0</w:t>
      </w:r>
    </w:p>
    <w:p w:rsidR="000162AD" w:rsidRDefault="000162AD" w:rsidP="000162AD">
      <w:r>
        <w:t>425.1878</w:t>
      </w:r>
      <w:r>
        <w:tab/>
        <w:t>2.025e0</w:t>
      </w:r>
    </w:p>
    <w:p w:rsidR="000162AD" w:rsidRDefault="000162AD" w:rsidP="000162AD">
      <w:r>
        <w:t>425.1920</w:t>
      </w:r>
      <w:r>
        <w:tab/>
        <w:t>2.025e0</w:t>
      </w:r>
    </w:p>
    <w:p w:rsidR="000162AD" w:rsidRDefault="000162AD" w:rsidP="000162AD">
      <w:r>
        <w:t>425.2000</w:t>
      </w:r>
      <w:r>
        <w:tab/>
        <w:t>6.076e0</w:t>
      </w:r>
    </w:p>
    <w:p w:rsidR="000162AD" w:rsidRDefault="000162AD" w:rsidP="000162AD">
      <w:r>
        <w:t>425.2075</w:t>
      </w:r>
      <w:r>
        <w:tab/>
        <w:t>1.013e0</w:t>
      </w:r>
    </w:p>
    <w:p w:rsidR="000162AD" w:rsidRDefault="000162AD" w:rsidP="000162AD">
      <w:r>
        <w:t>425.2139</w:t>
      </w:r>
      <w:r>
        <w:tab/>
        <w:t>4.051e0</w:t>
      </w:r>
    </w:p>
    <w:p w:rsidR="000162AD" w:rsidRDefault="000162AD" w:rsidP="000162AD">
      <w:r>
        <w:t>425.2210</w:t>
      </w:r>
      <w:r>
        <w:tab/>
        <w:t>2.025e0</w:t>
      </w:r>
    </w:p>
    <w:p w:rsidR="000162AD" w:rsidRDefault="000162AD" w:rsidP="000162AD">
      <w:r>
        <w:t>425.2294</w:t>
      </w:r>
      <w:r>
        <w:tab/>
        <w:t>4.693e0</w:t>
      </w:r>
    </w:p>
    <w:p w:rsidR="000162AD" w:rsidRDefault="000162AD" w:rsidP="000162AD">
      <w:r>
        <w:t>425.2429</w:t>
      </w:r>
      <w:r>
        <w:tab/>
        <w:t>2.025e0</w:t>
      </w:r>
    </w:p>
    <w:p w:rsidR="000162AD" w:rsidRDefault="000162AD" w:rsidP="000162AD">
      <w:r>
        <w:t>425.2467</w:t>
      </w:r>
      <w:r>
        <w:tab/>
        <w:t>1.013e0</w:t>
      </w:r>
    </w:p>
    <w:p w:rsidR="000162AD" w:rsidRDefault="000162AD" w:rsidP="000162AD">
      <w:r>
        <w:t>425.2587</w:t>
      </w:r>
      <w:r>
        <w:tab/>
        <w:t>1.013e0</w:t>
      </w:r>
    </w:p>
    <w:p w:rsidR="000162AD" w:rsidRDefault="000162AD" w:rsidP="000162AD">
      <w:r>
        <w:t>425.2796</w:t>
      </w:r>
      <w:r>
        <w:tab/>
        <w:t>3.038e0</w:t>
      </w:r>
    </w:p>
    <w:p w:rsidR="000162AD" w:rsidRDefault="000162AD" w:rsidP="000162AD">
      <w:r>
        <w:t>425.2935</w:t>
      </w:r>
      <w:r>
        <w:tab/>
        <w:t>2.025e0</w:t>
      </w:r>
    </w:p>
    <w:p w:rsidR="000162AD" w:rsidRDefault="000162AD" w:rsidP="000162AD">
      <w:r>
        <w:t>425.2950</w:t>
      </w:r>
      <w:r>
        <w:tab/>
        <w:t>1.013e0</w:t>
      </w:r>
    </w:p>
    <w:p w:rsidR="000162AD" w:rsidRDefault="000162AD" w:rsidP="000162AD">
      <w:r>
        <w:t>425.2961</w:t>
      </w:r>
      <w:r>
        <w:tab/>
        <w:t>2.221e0</w:t>
      </w:r>
    </w:p>
    <w:p w:rsidR="000162AD" w:rsidRDefault="000162AD" w:rsidP="000162AD">
      <w:r>
        <w:t>425.2986</w:t>
      </w:r>
      <w:r>
        <w:tab/>
        <w:t>2.025e0</w:t>
      </w:r>
    </w:p>
    <w:p w:rsidR="000162AD" w:rsidRDefault="000162AD" w:rsidP="000162AD">
      <w:r>
        <w:lastRenderedPageBreak/>
        <w:t>425.3165</w:t>
      </w:r>
      <w:r>
        <w:tab/>
        <w:t>4.051e0</w:t>
      </w:r>
    </w:p>
    <w:p w:rsidR="000162AD" w:rsidRDefault="000162AD" w:rsidP="000162AD">
      <w:r>
        <w:t>425.3296</w:t>
      </w:r>
      <w:r>
        <w:tab/>
        <w:t>2.025e0</w:t>
      </w:r>
    </w:p>
    <w:p w:rsidR="000162AD" w:rsidRDefault="000162AD" w:rsidP="000162AD">
      <w:r>
        <w:t>425.3337</w:t>
      </w:r>
      <w:r>
        <w:tab/>
        <w:t>1.013e0</w:t>
      </w:r>
    </w:p>
    <w:p w:rsidR="000162AD" w:rsidRDefault="000162AD" w:rsidP="000162AD">
      <w:r>
        <w:t>425.3394</w:t>
      </w:r>
      <w:r>
        <w:tab/>
        <w:t>3.038e0</w:t>
      </w:r>
    </w:p>
    <w:p w:rsidR="000162AD" w:rsidRDefault="000162AD" w:rsidP="000162AD">
      <w:r>
        <w:t>425.3409</w:t>
      </w:r>
      <w:r>
        <w:tab/>
        <w:t>1.013e0</w:t>
      </w:r>
    </w:p>
    <w:p w:rsidR="000162AD" w:rsidRDefault="000162AD" w:rsidP="000162AD">
      <w:r>
        <w:t>425.3492</w:t>
      </w:r>
      <w:r>
        <w:tab/>
        <w:t>4.051e0</w:t>
      </w:r>
    </w:p>
    <w:p w:rsidR="000162AD" w:rsidRDefault="000162AD" w:rsidP="000162AD">
      <w:r>
        <w:t>425.3560</w:t>
      </w:r>
      <w:r>
        <w:tab/>
        <w:t>4.051e0</w:t>
      </w:r>
    </w:p>
    <w:p w:rsidR="000162AD" w:rsidRDefault="000162AD" w:rsidP="000162AD">
      <w:r>
        <w:t>425.3598</w:t>
      </w:r>
      <w:r>
        <w:tab/>
        <w:t>6.076e0</w:t>
      </w:r>
    </w:p>
    <w:p w:rsidR="000162AD" w:rsidRDefault="000162AD" w:rsidP="000162AD">
      <w:r>
        <w:t>425.3686</w:t>
      </w:r>
      <w:r>
        <w:tab/>
        <w:t>4.051e0</w:t>
      </w:r>
    </w:p>
    <w:p w:rsidR="000162AD" w:rsidRDefault="000162AD" w:rsidP="000162AD">
      <w:r>
        <w:t>425.3720</w:t>
      </w:r>
      <w:r>
        <w:tab/>
        <w:t>1.013e0</w:t>
      </w:r>
    </w:p>
    <w:p w:rsidR="000162AD" w:rsidRDefault="000162AD" w:rsidP="000162AD">
      <w:r>
        <w:t>425.3787</w:t>
      </w:r>
      <w:r>
        <w:tab/>
        <w:t>4.051e0</w:t>
      </w:r>
    </w:p>
    <w:p w:rsidR="000162AD" w:rsidRDefault="000162AD" w:rsidP="000162AD">
      <w:r>
        <w:t>425.3810</w:t>
      </w:r>
      <w:r>
        <w:tab/>
        <w:t>3.038e0</w:t>
      </w:r>
    </w:p>
    <w:p w:rsidR="000162AD" w:rsidRDefault="000162AD" w:rsidP="000162AD">
      <w:r>
        <w:t>425.3857</w:t>
      </w:r>
      <w:r>
        <w:tab/>
        <w:t>1.013e0</w:t>
      </w:r>
    </w:p>
    <w:p w:rsidR="000162AD" w:rsidRDefault="000162AD" w:rsidP="000162AD">
      <w:r>
        <w:t>425.3891</w:t>
      </w:r>
      <w:r>
        <w:tab/>
        <w:t>2.025e0</w:t>
      </w:r>
    </w:p>
    <w:p w:rsidR="000162AD" w:rsidRDefault="000162AD" w:rsidP="000162AD">
      <w:r>
        <w:t>425.3932</w:t>
      </w:r>
      <w:r>
        <w:tab/>
        <w:t>2.025e0</w:t>
      </w:r>
    </w:p>
    <w:p w:rsidR="000162AD" w:rsidRDefault="000162AD" w:rsidP="000162AD">
      <w:r>
        <w:t>425.4068</w:t>
      </w:r>
      <w:r>
        <w:tab/>
        <w:t>1.013e0</w:t>
      </w:r>
    </w:p>
    <w:p w:rsidR="000162AD" w:rsidRDefault="000162AD" w:rsidP="000162AD">
      <w:r>
        <w:t>425.4230</w:t>
      </w:r>
      <w:r>
        <w:tab/>
        <w:t>1.013e0</w:t>
      </w:r>
    </w:p>
    <w:p w:rsidR="000162AD" w:rsidRDefault="000162AD" w:rsidP="000162AD">
      <w:r>
        <w:t>425.4291</w:t>
      </w:r>
      <w:r>
        <w:tab/>
        <w:t>2.025e0</w:t>
      </w:r>
    </w:p>
    <w:p w:rsidR="000162AD" w:rsidRDefault="000162AD" w:rsidP="000162AD">
      <w:r>
        <w:t>425.4325</w:t>
      </w:r>
      <w:r>
        <w:tab/>
        <w:t>1.013e0</w:t>
      </w:r>
    </w:p>
    <w:p w:rsidR="000162AD" w:rsidRDefault="000162AD" w:rsidP="000162AD">
      <w:r>
        <w:lastRenderedPageBreak/>
        <w:t>425.4382</w:t>
      </w:r>
      <w:r>
        <w:tab/>
        <w:t>2.025e0</w:t>
      </w:r>
    </w:p>
    <w:p w:rsidR="000162AD" w:rsidRDefault="000162AD" w:rsidP="000162AD">
      <w:r>
        <w:t>425.4495</w:t>
      </w:r>
      <w:r>
        <w:tab/>
        <w:t>1.013e0</w:t>
      </w:r>
    </w:p>
    <w:p w:rsidR="000162AD" w:rsidRDefault="000162AD" w:rsidP="000162AD">
      <w:r>
        <w:t>425.4540</w:t>
      </w:r>
      <w:r>
        <w:tab/>
        <w:t>1.013e0</w:t>
      </w:r>
    </w:p>
    <w:p w:rsidR="000162AD" w:rsidRDefault="000162AD" w:rsidP="000162AD">
      <w:r>
        <w:t>425.4714</w:t>
      </w:r>
      <w:r>
        <w:tab/>
        <w:t>2.025e0</w:t>
      </w:r>
    </w:p>
    <w:p w:rsidR="000162AD" w:rsidRDefault="000162AD" w:rsidP="000162AD">
      <w:r>
        <w:t>425.4756</w:t>
      </w:r>
      <w:r>
        <w:tab/>
        <w:t>2.025e0</w:t>
      </w:r>
    </w:p>
    <w:p w:rsidR="000162AD" w:rsidRDefault="000162AD" w:rsidP="000162AD">
      <w:r>
        <w:t>425.4833</w:t>
      </w:r>
      <w:r>
        <w:tab/>
        <w:t>2.025e0</w:t>
      </w:r>
    </w:p>
    <w:p w:rsidR="000162AD" w:rsidRDefault="000162AD" w:rsidP="000162AD">
      <w:r>
        <w:t>425.4980</w:t>
      </w:r>
      <w:r>
        <w:tab/>
        <w:t>1.013e0</w:t>
      </w:r>
    </w:p>
    <w:p w:rsidR="000162AD" w:rsidRDefault="000162AD" w:rsidP="000162AD">
      <w:r>
        <w:t>425.5148</w:t>
      </w:r>
      <w:r>
        <w:tab/>
        <w:t>1.013e0</w:t>
      </w:r>
    </w:p>
    <w:p w:rsidR="000162AD" w:rsidRDefault="000162AD" w:rsidP="000162AD">
      <w:r>
        <w:t>425.5203</w:t>
      </w:r>
      <w:r>
        <w:tab/>
        <w:t>1.013e0</w:t>
      </w:r>
    </w:p>
    <w:p w:rsidR="000162AD" w:rsidRDefault="000162AD" w:rsidP="000162AD">
      <w:r>
        <w:t>425.5327</w:t>
      </w:r>
      <w:r>
        <w:tab/>
        <w:t>1.013e0</w:t>
      </w:r>
    </w:p>
    <w:p w:rsidR="000162AD" w:rsidRDefault="000162AD" w:rsidP="000162AD">
      <w:r>
        <w:t>425.5353</w:t>
      </w:r>
      <w:r>
        <w:tab/>
        <w:t>1.013e0</w:t>
      </w:r>
    </w:p>
    <w:p w:rsidR="000162AD" w:rsidRDefault="000162AD" w:rsidP="000162AD">
      <w:r>
        <w:t>425.5363</w:t>
      </w:r>
      <w:r>
        <w:tab/>
        <w:t>1.013e0</w:t>
      </w:r>
    </w:p>
    <w:p w:rsidR="000162AD" w:rsidRDefault="000162AD" w:rsidP="000162AD">
      <w:r>
        <w:t>425.5575</w:t>
      </w:r>
      <w:r>
        <w:tab/>
        <w:t>2.025e0</w:t>
      </w:r>
    </w:p>
    <w:p w:rsidR="000162AD" w:rsidRDefault="000162AD" w:rsidP="000162AD">
      <w:r>
        <w:t>425.5643</w:t>
      </w:r>
      <w:r>
        <w:tab/>
        <w:t>1.013e0</w:t>
      </w:r>
    </w:p>
    <w:p w:rsidR="000162AD" w:rsidRDefault="000162AD" w:rsidP="000162AD">
      <w:r>
        <w:t>425.5800</w:t>
      </w:r>
      <w:r>
        <w:tab/>
        <w:t>1.013e0</w:t>
      </w:r>
    </w:p>
    <w:p w:rsidR="000162AD" w:rsidRDefault="000162AD" w:rsidP="000162AD">
      <w:r>
        <w:t>425.5844</w:t>
      </w:r>
      <w:r>
        <w:tab/>
        <w:t>2.025e0</w:t>
      </w:r>
    </w:p>
    <w:p w:rsidR="000162AD" w:rsidRDefault="000162AD" w:rsidP="000162AD">
      <w:r>
        <w:t>425.5919</w:t>
      </w:r>
      <w:r>
        <w:tab/>
        <w:t>2.025e0</w:t>
      </w:r>
    </w:p>
    <w:p w:rsidR="000162AD" w:rsidRDefault="000162AD" w:rsidP="000162AD">
      <w:r>
        <w:t>425.6026</w:t>
      </w:r>
      <w:r>
        <w:tab/>
        <w:t>1.013e0</w:t>
      </w:r>
    </w:p>
    <w:p w:rsidR="000162AD" w:rsidRDefault="000162AD" w:rsidP="000162AD">
      <w:r>
        <w:t>425.6242</w:t>
      </w:r>
      <w:r>
        <w:tab/>
        <w:t>1.013e0</w:t>
      </w:r>
    </w:p>
    <w:p w:rsidR="000162AD" w:rsidRDefault="000162AD" w:rsidP="000162AD">
      <w:r>
        <w:lastRenderedPageBreak/>
        <w:t>425.6317</w:t>
      </w:r>
      <w:r>
        <w:tab/>
        <w:t>1.013e0</w:t>
      </w:r>
    </w:p>
    <w:p w:rsidR="000162AD" w:rsidRDefault="000162AD" w:rsidP="000162AD">
      <w:r>
        <w:t>425.6533</w:t>
      </w:r>
      <w:r>
        <w:tab/>
        <w:t>1.013e0</w:t>
      </w:r>
    </w:p>
    <w:p w:rsidR="000162AD" w:rsidRDefault="000162AD" w:rsidP="000162AD">
      <w:r>
        <w:t>425.6698</w:t>
      </w:r>
      <w:r>
        <w:tab/>
        <w:t>1.013e0</w:t>
      </w:r>
    </w:p>
    <w:p w:rsidR="000162AD" w:rsidRDefault="000162AD" w:rsidP="000162AD">
      <w:r>
        <w:t>425.6756</w:t>
      </w:r>
      <w:r>
        <w:tab/>
        <w:t>1.013e0</w:t>
      </w:r>
    </w:p>
    <w:p w:rsidR="000162AD" w:rsidRDefault="000162AD" w:rsidP="000162AD">
      <w:r>
        <w:t>425.6791</w:t>
      </w:r>
      <w:r>
        <w:tab/>
        <w:t>1.013e0</w:t>
      </w:r>
    </w:p>
    <w:p w:rsidR="000162AD" w:rsidRDefault="000162AD" w:rsidP="000162AD">
      <w:r>
        <w:t>425.6853</w:t>
      </w:r>
      <w:r>
        <w:tab/>
        <w:t>1.013e0</w:t>
      </w:r>
    </w:p>
    <w:p w:rsidR="000162AD" w:rsidRDefault="000162AD" w:rsidP="000162AD">
      <w:r>
        <w:t>425.7148</w:t>
      </w:r>
      <w:r>
        <w:tab/>
        <w:t>1.013e0</w:t>
      </w:r>
    </w:p>
    <w:p w:rsidR="000162AD" w:rsidRDefault="000162AD" w:rsidP="000162AD">
      <w:r>
        <w:t>425.7222</w:t>
      </w:r>
      <w:r>
        <w:tab/>
        <w:t>2.025e0</w:t>
      </w:r>
    </w:p>
    <w:p w:rsidR="000162AD" w:rsidRDefault="000162AD" w:rsidP="000162AD">
      <w:r>
        <w:t>425.7307</w:t>
      </w:r>
      <w:r>
        <w:tab/>
        <w:t>2.025e0</w:t>
      </w:r>
    </w:p>
    <w:p w:rsidR="000162AD" w:rsidRDefault="000162AD" w:rsidP="000162AD">
      <w:r>
        <w:t>425.7347</w:t>
      </w:r>
      <w:r>
        <w:tab/>
        <w:t>2.025e0</w:t>
      </w:r>
    </w:p>
    <w:p w:rsidR="000162AD" w:rsidRDefault="000162AD" w:rsidP="000162AD">
      <w:r>
        <w:t>425.7398</w:t>
      </w:r>
      <w:r>
        <w:tab/>
        <w:t>1.013e0</w:t>
      </w:r>
    </w:p>
    <w:p w:rsidR="000162AD" w:rsidRDefault="000162AD" w:rsidP="000162AD">
      <w:r>
        <w:t>425.7479</w:t>
      </w:r>
      <w:r>
        <w:tab/>
        <w:t>2.025e0</w:t>
      </w:r>
    </w:p>
    <w:p w:rsidR="000162AD" w:rsidRDefault="000162AD" w:rsidP="000162AD">
      <w:r>
        <w:t>425.7514</w:t>
      </w:r>
      <w:r>
        <w:tab/>
        <w:t>1.013e0</w:t>
      </w:r>
    </w:p>
    <w:p w:rsidR="000162AD" w:rsidRDefault="000162AD" w:rsidP="000162AD">
      <w:r>
        <w:t>425.7621</w:t>
      </w:r>
      <w:r>
        <w:tab/>
        <w:t>5.063e0</w:t>
      </w:r>
    </w:p>
    <w:p w:rsidR="000162AD" w:rsidRDefault="000162AD" w:rsidP="000162AD">
      <w:r>
        <w:t>425.7963</w:t>
      </w:r>
      <w:r>
        <w:tab/>
        <w:t>2.025e0</w:t>
      </w:r>
    </w:p>
    <w:p w:rsidR="000162AD" w:rsidRDefault="000162AD" w:rsidP="000162AD">
      <w:r>
        <w:t>425.8119</w:t>
      </w:r>
      <w:r>
        <w:tab/>
        <w:t>3.038e0</w:t>
      </w:r>
    </w:p>
    <w:p w:rsidR="000162AD" w:rsidRDefault="000162AD" w:rsidP="000162AD">
      <w:r>
        <w:t>425.8222</w:t>
      </w:r>
      <w:r>
        <w:tab/>
        <w:t>3.038e0</w:t>
      </w:r>
    </w:p>
    <w:p w:rsidR="000162AD" w:rsidRDefault="000162AD" w:rsidP="000162AD">
      <w:r>
        <w:t>425.8402</w:t>
      </w:r>
      <w:r>
        <w:tab/>
        <w:t>1.013e0</w:t>
      </w:r>
    </w:p>
    <w:p w:rsidR="000162AD" w:rsidRDefault="000162AD" w:rsidP="000162AD">
      <w:r>
        <w:t>425.8439</w:t>
      </w:r>
      <w:r>
        <w:tab/>
        <w:t>1.013e0</w:t>
      </w:r>
    </w:p>
    <w:p w:rsidR="000162AD" w:rsidRDefault="000162AD" w:rsidP="000162AD">
      <w:r>
        <w:lastRenderedPageBreak/>
        <w:t>425.8588</w:t>
      </w:r>
      <w:r>
        <w:tab/>
        <w:t>2.025e0</w:t>
      </w:r>
    </w:p>
    <w:p w:rsidR="000162AD" w:rsidRDefault="000162AD" w:rsidP="000162AD">
      <w:r>
        <w:t>425.8607</w:t>
      </w:r>
      <w:r>
        <w:tab/>
        <w:t>2.025e0</w:t>
      </w:r>
    </w:p>
    <w:p w:rsidR="000162AD" w:rsidRDefault="000162AD" w:rsidP="000162AD">
      <w:r>
        <w:t>425.8647</w:t>
      </w:r>
      <w:r>
        <w:tab/>
        <w:t>1.013e0</w:t>
      </w:r>
    </w:p>
    <w:p w:rsidR="000162AD" w:rsidRDefault="000162AD" w:rsidP="000162AD">
      <w:r>
        <w:t>425.8712</w:t>
      </w:r>
      <w:r>
        <w:tab/>
        <w:t>2.025e0</w:t>
      </w:r>
    </w:p>
    <w:p w:rsidR="000162AD" w:rsidRDefault="000162AD" w:rsidP="000162AD">
      <w:r>
        <w:t>425.8725</w:t>
      </w:r>
      <w:r>
        <w:tab/>
        <w:t>2.025e0</w:t>
      </w:r>
    </w:p>
    <w:p w:rsidR="000162AD" w:rsidRDefault="000162AD" w:rsidP="000162AD">
      <w:r>
        <w:t>425.8810</w:t>
      </w:r>
      <w:r>
        <w:tab/>
        <w:t>2.025e0</w:t>
      </w:r>
    </w:p>
    <w:p w:rsidR="000162AD" w:rsidRDefault="000162AD" w:rsidP="000162AD">
      <w:r>
        <w:t>425.8829</w:t>
      </w:r>
      <w:r>
        <w:tab/>
        <w:t>1.013e0</w:t>
      </w:r>
    </w:p>
    <w:p w:rsidR="000162AD" w:rsidRDefault="000162AD" w:rsidP="000162AD">
      <w:r>
        <w:t>425.8867</w:t>
      </w:r>
      <w:r>
        <w:tab/>
        <w:t>1.013e0</w:t>
      </w:r>
    </w:p>
    <w:p w:rsidR="000162AD" w:rsidRDefault="000162AD" w:rsidP="000162AD">
      <w:r>
        <w:t>425.9005</w:t>
      </w:r>
      <w:r>
        <w:tab/>
        <w:t>3.038e0</w:t>
      </w:r>
    </w:p>
    <w:p w:rsidR="000162AD" w:rsidRDefault="000162AD" w:rsidP="000162AD">
      <w:r>
        <w:t>425.9094</w:t>
      </w:r>
      <w:r>
        <w:tab/>
        <w:t>1.013e0</w:t>
      </w:r>
    </w:p>
    <w:p w:rsidR="000162AD" w:rsidRDefault="000162AD" w:rsidP="000162AD">
      <w:r>
        <w:t>425.9132</w:t>
      </w:r>
      <w:r>
        <w:tab/>
        <w:t>2.025e0</w:t>
      </w:r>
    </w:p>
    <w:p w:rsidR="000162AD" w:rsidRDefault="000162AD" w:rsidP="000162AD">
      <w:r>
        <w:t>425.9174</w:t>
      </w:r>
      <w:r>
        <w:tab/>
        <w:t>1.013e0</w:t>
      </w:r>
    </w:p>
    <w:p w:rsidR="000162AD" w:rsidRDefault="000162AD" w:rsidP="000162AD">
      <w:r>
        <w:t>425.9431</w:t>
      </w:r>
      <w:r>
        <w:tab/>
        <w:t>2.025e0</w:t>
      </w:r>
    </w:p>
    <w:p w:rsidR="000162AD" w:rsidRDefault="000162AD" w:rsidP="000162AD">
      <w:r>
        <w:t>425.9471</w:t>
      </w:r>
      <w:r>
        <w:tab/>
        <w:t>1.013e0</w:t>
      </w:r>
    </w:p>
    <w:p w:rsidR="000162AD" w:rsidRDefault="000162AD" w:rsidP="000162AD">
      <w:r>
        <w:t>425.9543</w:t>
      </w:r>
      <w:r>
        <w:tab/>
        <w:t>1.013e0</w:t>
      </w:r>
    </w:p>
    <w:p w:rsidR="000162AD" w:rsidRDefault="000162AD" w:rsidP="000162AD">
      <w:r>
        <w:t>425.9741</w:t>
      </w:r>
      <w:r>
        <w:tab/>
        <w:t>2.025e0</w:t>
      </w:r>
    </w:p>
    <w:p w:rsidR="000162AD" w:rsidRDefault="000162AD" w:rsidP="000162AD">
      <w:r>
        <w:t>425.9857</w:t>
      </w:r>
      <w:r>
        <w:tab/>
        <w:t>1.013e0</w:t>
      </w:r>
    </w:p>
    <w:p w:rsidR="000162AD" w:rsidRDefault="000162AD" w:rsidP="000162AD">
      <w:r>
        <w:t>425.9934</w:t>
      </w:r>
      <w:r>
        <w:tab/>
        <w:t>2.025e0</w:t>
      </w:r>
    </w:p>
    <w:p w:rsidR="000162AD" w:rsidRDefault="000162AD" w:rsidP="000162AD">
      <w:r>
        <w:t>425.9971</w:t>
      </w:r>
      <w:r>
        <w:tab/>
        <w:t>3.038e0</w:t>
      </w:r>
    </w:p>
    <w:p w:rsidR="000162AD" w:rsidRDefault="000162AD" w:rsidP="000162AD">
      <w:r>
        <w:lastRenderedPageBreak/>
        <w:t>425.9993</w:t>
      </w:r>
      <w:r>
        <w:tab/>
        <w:t>1.013e0</w:t>
      </w:r>
    </w:p>
    <w:p w:rsidR="000162AD" w:rsidRDefault="000162AD" w:rsidP="000162AD">
      <w:r>
        <w:t>426.0041</w:t>
      </w:r>
      <w:r>
        <w:tab/>
        <w:t>3.038e0</w:t>
      </w:r>
    </w:p>
    <w:p w:rsidR="000162AD" w:rsidRDefault="000162AD" w:rsidP="000162AD">
      <w:r>
        <w:t>426.0147</w:t>
      </w:r>
      <w:r>
        <w:tab/>
        <w:t>1.013e0</w:t>
      </w:r>
    </w:p>
    <w:p w:rsidR="000162AD" w:rsidRDefault="000162AD" w:rsidP="000162AD">
      <w:r>
        <w:t>426.0222</w:t>
      </w:r>
      <w:r>
        <w:tab/>
        <w:t>1.013e0</w:t>
      </w:r>
    </w:p>
    <w:p w:rsidR="000162AD" w:rsidRDefault="000162AD" w:rsidP="000162AD">
      <w:r>
        <w:t>426.0293</w:t>
      </w:r>
      <w:r>
        <w:tab/>
        <w:t>1.013e0</w:t>
      </w:r>
    </w:p>
    <w:p w:rsidR="000162AD" w:rsidRDefault="000162AD" w:rsidP="000162AD">
      <w:r>
        <w:t>426.0369</w:t>
      </w:r>
      <w:r>
        <w:tab/>
        <w:t>2.025e0</w:t>
      </w:r>
    </w:p>
    <w:p w:rsidR="000162AD" w:rsidRDefault="000162AD" w:rsidP="000162AD">
      <w:r>
        <w:t>426.0428</w:t>
      </w:r>
      <w:r>
        <w:tab/>
        <w:t>1.013e0</w:t>
      </w:r>
    </w:p>
    <w:p w:rsidR="000162AD" w:rsidRDefault="000162AD" w:rsidP="000162AD">
      <w:r>
        <w:t>426.0438</w:t>
      </w:r>
      <w:r>
        <w:tab/>
        <w:t>2.025e0</w:t>
      </w:r>
    </w:p>
    <w:p w:rsidR="000162AD" w:rsidRDefault="000162AD" w:rsidP="000162AD">
      <w:r>
        <w:t>426.0471</w:t>
      </w:r>
      <w:r>
        <w:tab/>
        <w:t>1.013e0</w:t>
      </w:r>
    </w:p>
    <w:p w:rsidR="000162AD" w:rsidRDefault="000162AD" w:rsidP="000162AD">
      <w:r>
        <w:t>426.0519</w:t>
      </w:r>
      <w:r>
        <w:tab/>
        <w:t>1.013e0</w:t>
      </w:r>
    </w:p>
    <w:p w:rsidR="000162AD" w:rsidRDefault="000162AD" w:rsidP="000162AD">
      <w:r>
        <w:t>426.0660</w:t>
      </w:r>
      <w:r>
        <w:tab/>
        <w:t>3.038e0</w:t>
      </w:r>
    </w:p>
    <w:p w:rsidR="000162AD" w:rsidRDefault="000162AD" w:rsidP="000162AD">
      <w:r>
        <w:t>426.0713</w:t>
      </w:r>
      <w:r>
        <w:tab/>
        <w:t>2.025e0</w:t>
      </w:r>
    </w:p>
    <w:p w:rsidR="000162AD" w:rsidRDefault="000162AD" w:rsidP="000162AD">
      <w:r>
        <w:t>426.0797</w:t>
      </w:r>
      <w:r>
        <w:tab/>
        <w:t>2.025e0</w:t>
      </w:r>
    </w:p>
    <w:p w:rsidR="000162AD" w:rsidRDefault="000162AD" w:rsidP="000162AD">
      <w:r>
        <w:t>426.0810</w:t>
      </w:r>
      <w:r>
        <w:tab/>
        <w:t>9.114e0</w:t>
      </w:r>
    </w:p>
    <w:p w:rsidR="000162AD" w:rsidRDefault="000162AD" w:rsidP="000162AD">
      <w:r>
        <w:t>426.0831</w:t>
      </w:r>
      <w:r>
        <w:tab/>
        <w:t>3.038e0</w:t>
      </w:r>
    </w:p>
    <w:p w:rsidR="000162AD" w:rsidRDefault="000162AD" w:rsidP="000162AD">
      <w:r>
        <w:t>426.0848</w:t>
      </w:r>
      <w:r>
        <w:tab/>
        <w:t>7.089e0</w:t>
      </w:r>
    </w:p>
    <w:p w:rsidR="000162AD" w:rsidRDefault="000162AD" w:rsidP="000162AD">
      <w:r>
        <w:t>426.0865</w:t>
      </w:r>
      <w:r>
        <w:tab/>
        <w:t>2.025e0</w:t>
      </w:r>
    </w:p>
    <w:p w:rsidR="000162AD" w:rsidRDefault="000162AD" w:rsidP="000162AD">
      <w:r>
        <w:t>426.0878</w:t>
      </w:r>
      <w:r>
        <w:tab/>
        <w:t>2.530e0</w:t>
      </w:r>
    </w:p>
    <w:p w:rsidR="000162AD" w:rsidRDefault="000162AD" w:rsidP="000162AD">
      <w:r>
        <w:t>426.0902</w:t>
      </w:r>
      <w:r>
        <w:tab/>
        <w:t>1.013e0</w:t>
      </w:r>
    </w:p>
    <w:p w:rsidR="000162AD" w:rsidRDefault="000162AD" w:rsidP="000162AD">
      <w:r>
        <w:lastRenderedPageBreak/>
        <w:t>426.0966</w:t>
      </w:r>
      <w:r>
        <w:tab/>
        <w:t>1.013e0</w:t>
      </w:r>
    </w:p>
    <w:p w:rsidR="000162AD" w:rsidRDefault="000162AD" w:rsidP="000162AD">
      <w:r>
        <w:t>426.1055</w:t>
      </w:r>
      <w:r>
        <w:tab/>
        <w:t>2.025e0</w:t>
      </w:r>
    </w:p>
    <w:p w:rsidR="000162AD" w:rsidRDefault="000162AD" w:rsidP="000162AD">
      <w:r>
        <w:t>426.1124</w:t>
      </w:r>
      <w:r>
        <w:tab/>
        <w:t>2.025e0</w:t>
      </w:r>
    </w:p>
    <w:p w:rsidR="000162AD" w:rsidRDefault="000162AD" w:rsidP="000162AD">
      <w:r>
        <w:t>426.1388</w:t>
      </w:r>
      <w:r>
        <w:tab/>
        <w:t>7.089e0</w:t>
      </w:r>
    </w:p>
    <w:p w:rsidR="000162AD" w:rsidRDefault="000162AD" w:rsidP="000162AD">
      <w:r>
        <w:t>426.1420</w:t>
      </w:r>
      <w:r>
        <w:tab/>
        <w:t>2.025e0</w:t>
      </w:r>
    </w:p>
    <w:p w:rsidR="000162AD" w:rsidRDefault="000162AD" w:rsidP="000162AD">
      <w:r>
        <w:t>426.1478</w:t>
      </w:r>
      <w:r>
        <w:tab/>
        <w:t>6.076e0</w:t>
      </w:r>
    </w:p>
    <w:p w:rsidR="000162AD" w:rsidRDefault="000162AD" w:rsidP="000162AD">
      <w:r>
        <w:t>426.1508</w:t>
      </w:r>
      <w:r>
        <w:tab/>
        <w:t>1.013e0</w:t>
      </w:r>
    </w:p>
    <w:p w:rsidR="000162AD" w:rsidRDefault="000162AD" w:rsidP="000162AD">
      <w:r>
        <w:t>426.1520</w:t>
      </w:r>
      <w:r>
        <w:tab/>
        <w:t>1.823e1</w:t>
      </w:r>
    </w:p>
    <w:p w:rsidR="000162AD" w:rsidRDefault="000162AD" w:rsidP="000162AD">
      <w:r>
        <w:t>426.1577</w:t>
      </w:r>
      <w:r>
        <w:tab/>
        <w:t>1.696e1</w:t>
      </w:r>
    </w:p>
    <w:p w:rsidR="000162AD" w:rsidRDefault="000162AD" w:rsidP="000162AD">
      <w:r>
        <w:t>426.1610</w:t>
      </w:r>
      <w:r>
        <w:tab/>
        <w:t>2.127e1</w:t>
      </w:r>
    </w:p>
    <w:p w:rsidR="000162AD" w:rsidRDefault="000162AD" w:rsidP="000162AD">
      <w:r>
        <w:t>426.1621</w:t>
      </w:r>
      <w:r>
        <w:tab/>
        <w:t>1.394e1</w:t>
      </w:r>
    </w:p>
    <w:p w:rsidR="000162AD" w:rsidRDefault="000162AD" w:rsidP="000162AD">
      <w:r>
        <w:t>426.1632</w:t>
      </w:r>
      <w:r>
        <w:tab/>
        <w:t>1.293e1</w:t>
      </w:r>
    </w:p>
    <w:p w:rsidR="000162AD" w:rsidRDefault="000162AD" w:rsidP="000162AD">
      <w:r>
        <w:t>426.1645</w:t>
      </w:r>
      <w:r>
        <w:tab/>
        <w:t>1.013e0</w:t>
      </w:r>
    </w:p>
    <w:p w:rsidR="000162AD" w:rsidRDefault="000162AD" w:rsidP="000162AD">
      <w:r>
        <w:t>426.1659</w:t>
      </w:r>
      <w:r>
        <w:tab/>
        <w:t>2.025e0</w:t>
      </w:r>
    </w:p>
    <w:p w:rsidR="000162AD" w:rsidRDefault="000162AD" w:rsidP="000162AD">
      <w:r>
        <w:t>426.1685</w:t>
      </w:r>
      <w:r>
        <w:tab/>
        <w:t>2.025e0</w:t>
      </w:r>
    </w:p>
    <w:p w:rsidR="000162AD" w:rsidRDefault="000162AD" w:rsidP="000162AD">
      <w:r>
        <w:t>426.1701</w:t>
      </w:r>
      <w:r>
        <w:tab/>
        <w:t>8.101e0</w:t>
      </w:r>
    </w:p>
    <w:p w:rsidR="000162AD" w:rsidRDefault="000162AD" w:rsidP="000162AD">
      <w:r>
        <w:t>426.1790</w:t>
      </w:r>
      <w:r>
        <w:tab/>
        <w:t>1.013e0</w:t>
      </w:r>
    </w:p>
    <w:p w:rsidR="000162AD" w:rsidRDefault="000162AD" w:rsidP="000162AD">
      <w:r>
        <w:t>426.1843</w:t>
      </w:r>
      <w:r>
        <w:tab/>
        <w:t>3.038e0</w:t>
      </w:r>
    </w:p>
    <w:p w:rsidR="000162AD" w:rsidRDefault="000162AD" w:rsidP="000162AD">
      <w:r>
        <w:t>426.1896</w:t>
      </w:r>
      <w:r>
        <w:tab/>
        <w:t>4.051e0</w:t>
      </w:r>
    </w:p>
    <w:p w:rsidR="000162AD" w:rsidRDefault="000162AD" w:rsidP="000162AD">
      <w:r>
        <w:lastRenderedPageBreak/>
        <w:t>426.2020</w:t>
      </w:r>
      <w:r>
        <w:tab/>
        <w:t>1.013e0</w:t>
      </w:r>
    </w:p>
    <w:p w:rsidR="000162AD" w:rsidRDefault="000162AD" w:rsidP="000162AD">
      <w:r>
        <w:t>426.2086</w:t>
      </w:r>
      <w:r>
        <w:tab/>
        <w:t>3.038e0</w:t>
      </w:r>
    </w:p>
    <w:p w:rsidR="000162AD" w:rsidRDefault="000162AD" w:rsidP="000162AD">
      <w:r>
        <w:t>426.2245</w:t>
      </w:r>
      <w:r>
        <w:tab/>
        <w:t>2.025e0</w:t>
      </w:r>
    </w:p>
    <w:p w:rsidR="000162AD" w:rsidRDefault="000162AD" w:rsidP="000162AD">
      <w:r>
        <w:t>426.2464</w:t>
      </w:r>
      <w:r>
        <w:tab/>
        <w:t>1.013e0</w:t>
      </w:r>
    </w:p>
    <w:p w:rsidR="000162AD" w:rsidRDefault="000162AD" w:rsidP="000162AD">
      <w:r>
        <w:t>426.2491</w:t>
      </w:r>
      <w:r>
        <w:tab/>
        <w:t>2.025e0</w:t>
      </w:r>
    </w:p>
    <w:p w:rsidR="000162AD" w:rsidRDefault="000162AD" w:rsidP="000162AD">
      <w:r>
        <w:t>426.2544</w:t>
      </w:r>
      <w:r>
        <w:tab/>
        <w:t>1.013e0</w:t>
      </w:r>
    </w:p>
    <w:p w:rsidR="000162AD" w:rsidRDefault="000162AD" w:rsidP="000162AD">
      <w:r>
        <w:t>426.2614</w:t>
      </w:r>
      <w:r>
        <w:tab/>
        <w:t>1.013e0</w:t>
      </w:r>
    </w:p>
    <w:p w:rsidR="000162AD" w:rsidRDefault="000162AD" w:rsidP="000162AD">
      <w:r>
        <w:t>426.2833</w:t>
      </w:r>
      <w:r>
        <w:tab/>
        <w:t>3.038e0</w:t>
      </w:r>
    </w:p>
    <w:p w:rsidR="000162AD" w:rsidRDefault="000162AD" w:rsidP="000162AD">
      <w:r>
        <w:t>426.2885</w:t>
      </w:r>
      <w:r>
        <w:tab/>
        <w:t>6.076e0</w:t>
      </w:r>
    </w:p>
    <w:p w:rsidR="000162AD" w:rsidRDefault="000162AD" w:rsidP="000162AD">
      <w:r>
        <w:t>426.2930</w:t>
      </w:r>
      <w:r>
        <w:tab/>
        <w:t>1.013e0</w:t>
      </w:r>
    </w:p>
    <w:p w:rsidR="000162AD" w:rsidRDefault="000162AD" w:rsidP="000162AD">
      <w:r>
        <w:t>426.2991</w:t>
      </w:r>
      <w:r>
        <w:tab/>
        <w:t>1.013e0</w:t>
      </w:r>
    </w:p>
    <w:p w:rsidR="000162AD" w:rsidRDefault="000162AD" w:rsidP="000162AD">
      <w:r>
        <w:t>426.3065</w:t>
      </w:r>
      <w:r>
        <w:tab/>
        <w:t>6.076e0</w:t>
      </w:r>
    </w:p>
    <w:p w:rsidR="000162AD" w:rsidRDefault="000162AD" w:rsidP="000162AD">
      <w:r>
        <w:t>426.3116</w:t>
      </w:r>
      <w:r>
        <w:tab/>
        <w:t>1.013e0</w:t>
      </w:r>
    </w:p>
    <w:p w:rsidR="000162AD" w:rsidRDefault="000162AD" w:rsidP="000162AD">
      <w:r>
        <w:t>426.3176</w:t>
      </w:r>
      <w:r>
        <w:tab/>
        <w:t>3.038e0</w:t>
      </w:r>
    </w:p>
    <w:p w:rsidR="000162AD" w:rsidRDefault="000162AD" w:rsidP="000162AD">
      <w:r>
        <w:t>426.3306</w:t>
      </w:r>
      <w:r>
        <w:tab/>
        <w:t>2.025e0</w:t>
      </w:r>
    </w:p>
    <w:p w:rsidR="000162AD" w:rsidRDefault="000162AD" w:rsidP="000162AD">
      <w:r>
        <w:t>426.3509</w:t>
      </w:r>
      <w:r>
        <w:tab/>
        <w:t>2.025e0</w:t>
      </w:r>
    </w:p>
    <w:p w:rsidR="000162AD" w:rsidRDefault="000162AD" w:rsidP="000162AD">
      <w:r>
        <w:t>426.3591</w:t>
      </w:r>
      <w:r>
        <w:tab/>
        <w:t>3.038e0</w:t>
      </w:r>
    </w:p>
    <w:p w:rsidR="000162AD" w:rsidRDefault="000162AD" w:rsidP="000162AD">
      <w:r>
        <w:t>426.3653</w:t>
      </w:r>
      <w:r>
        <w:tab/>
        <w:t>3.038e0</w:t>
      </w:r>
    </w:p>
    <w:p w:rsidR="000162AD" w:rsidRDefault="000162AD" w:rsidP="000162AD">
      <w:r>
        <w:t>426.3664</w:t>
      </w:r>
      <w:r>
        <w:tab/>
        <w:t>1.013e0</w:t>
      </w:r>
    </w:p>
    <w:p w:rsidR="000162AD" w:rsidRDefault="000162AD" w:rsidP="000162AD">
      <w:r>
        <w:lastRenderedPageBreak/>
        <w:t>426.3759</w:t>
      </w:r>
      <w:r>
        <w:tab/>
        <w:t>1.013e0</w:t>
      </w:r>
    </w:p>
    <w:p w:rsidR="000162AD" w:rsidRDefault="000162AD" w:rsidP="000162AD">
      <w:r>
        <w:t>426.3817</w:t>
      </w:r>
      <w:r>
        <w:tab/>
        <w:t>2.025e0</w:t>
      </w:r>
    </w:p>
    <w:p w:rsidR="000162AD" w:rsidRDefault="000162AD" w:rsidP="000162AD">
      <w:r>
        <w:t>426.3958</w:t>
      </w:r>
      <w:r>
        <w:tab/>
        <w:t>2.025e0</w:t>
      </w:r>
    </w:p>
    <w:p w:rsidR="000162AD" w:rsidRDefault="000162AD" w:rsidP="000162AD">
      <w:r>
        <w:t>426.3974</w:t>
      </w:r>
      <w:r>
        <w:tab/>
        <w:t>2.025e0</w:t>
      </w:r>
    </w:p>
    <w:p w:rsidR="000162AD" w:rsidRDefault="000162AD" w:rsidP="000162AD">
      <w:r>
        <w:t>426.4109</w:t>
      </w:r>
      <w:r>
        <w:tab/>
        <w:t>2.025e0</w:t>
      </w:r>
    </w:p>
    <w:p w:rsidR="000162AD" w:rsidRDefault="000162AD" w:rsidP="000162AD">
      <w:r>
        <w:t>426.4154</w:t>
      </w:r>
      <w:r>
        <w:tab/>
        <w:t>1.013e0</w:t>
      </w:r>
    </w:p>
    <w:p w:rsidR="000162AD" w:rsidRDefault="000162AD" w:rsidP="000162AD">
      <w:r>
        <w:t>426.4268</w:t>
      </w:r>
      <w:r>
        <w:tab/>
        <w:t>1.013e0</w:t>
      </w:r>
    </w:p>
    <w:p w:rsidR="000162AD" w:rsidRDefault="000162AD" w:rsidP="000162AD">
      <w:r>
        <w:t>426.4368</w:t>
      </w:r>
      <w:r>
        <w:tab/>
        <w:t>1.013e0</w:t>
      </w:r>
    </w:p>
    <w:p w:rsidR="000162AD" w:rsidRDefault="000162AD" w:rsidP="000162AD">
      <w:r>
        <w:t>426.4405</w:t>
      </w:r>
      <w:r>
        <w:tab/>
        <w:t>1.013e0</w:t>
      </w:r>
    </w:p>
    <w:p w:rsidR="000162AD" w:rsidRDefault="000162AD" w:rsidP="000162AD">
      <w:r>
        <w:t>426.4488</w:t>
      </w:r>
      <w:r>
        <w:tab/>
        <w:t>1.013e0</w:t>
      </w:r>
    </w:p>
    <w:p w:rsidR="000162AD" w:rsidRDefault="000162AD" w:rsidP="000162AD">
      <w:r>
        <w:t>426.4582</w:t>
      </w:r>
      <w:r>
        <w:tab/>
        <w:t>1.013e0</w:t>
      </w:r>
    </w:p>
    <w:p w:rsidR="000162AD" w:rsidRDefault="000162AD" w:rsidP="000162AD">
      <w:r>
        <w:t>426.4640</w:t>
      </w:r>
      <w:r>
        <w:tab/>
        <w:t>2.025e0</w:t>
      </w:r>
    </w:p>
    <w:p w:rsidR="000162AD" w:rsidRDefault="000162AD" w:rsidP="000162AD">
      <w:r>
        <w:t>426.4718</w:t>
      </w:r>
      <w:r>
        <w:tab/>
        <w:t>1.013e0</w:t>
      </w:r>
    </w:p>
    <w:p w:rsidR="000162AD" w:rsidRDefault="000162AD" w:rsidP="000162AD">
      <w:r>
        <w:t>426.4761</w:t>
      </w:r>
      <w:r>
        <w:tab/>
        <w:t>1.013e0</w:t>
      </w:r>
    </w:p>
    <w:p w:rsidR="000162AD" w:rsidRDefault="000162AD" w:rsidP="000162AD">
      <w:r>
        <w:t>426.4800</w:t>
      </w:r>
      <w:r>
        <w:tab/>
        <w:t>1.013e0</w:t>
      </w:r>
    </w:p>
    <w:p w:rsidR="000162AD" w:rsidRDefault="000162AD" w:rsidP="000162AD">
      <w:r>
        <w:t>426.4862</w:t>
      </w:r>
      <w:r>
        <w:tab/>
        <w:t>1.013e0</w:t>
      </w:r>
    </w:p>
    <w:p w:rsidR="000162AD" w:rsidRDefault="000162AD" w:rsidP="000162AD">
      <w:r>
        <w:t>426.4939</w:t>
      </w:r>
      <w:r>
        <w:tab/>
        <w:t>1.013e0</w:t>
      </w:r>
    </w:p>
    <w:p w:rsidR="000162AD" w:rsidRDefault="000162AD" w:rsidP="000162AD">
      <w:r>
        <w:t>426.4975</w:t>
      </w:r>
      <w:r>
        <w:tab/>
        <w:t>1.013e0</w:t>
      </w:r>
    </w:p>
    <w:p w:rsidR="000162AD" w:rsidRDefault="000162AD" w:rsidP="000162AD">
      <w:r>
        <w:t>426.5087</w:t>
      </w:r>
      <w:r>
        <w:tab/>
        <w:t>1.013e0</w:t>
      </w:r>
    </w:p>
    <w:p w:rsidR="000162AD" w:rsidRDefault="000162AD" w:rsidP="000162AD">
      <w:r>
        <w:lastRenderedPageBreak/>
        <w:t>426.5240</w:t>
      </w:r>
      <w:r>
        <w:tab/>
        <w:t>2.025e0</w:t>
      </w:r>
    </w:p>
    <w:p w:rsidR="000162AD" w:rsidRDefault="000162AD" w:rsidP="000162AD">
      <w:r>
        <w:t>426.5305</w:t>
      </w:r>
      <w:r>
        <w:tab/>
        <w:t>1.013e0</w:t>
      </w:r>
    </w:p>
    <w:p w:rsidR="000162AD" w:rsidRDefault="000162AD" w:rsidP="000162AD">
      <w:r>
        <w:t>426.5408</w:t>
      </w:r>
      <w:r>
        <w:tab/>
        <w:t>1.013e0</w:t>
      </w:r>
    </w:p>
    <w:p w:rsidR="000162AD" w:rsidRDefault="000162AD" w:rsidP="000162AD">
      <w:r>
        <w:t>426.5459</w:t>
      </w:r>
      <w:r>
        <w:tab/>
        <w:t>2.025e0</w:t>
      </w:r>
    </w:p>
    <w:p w:rsidR="000162AD" w:rsidRDefault="000162AD" w:rsidP="000162AD">
      <w:r>
        <w:t>426.5617</w:t>
      </w:r>
      <w:r>
        <w:tab/>
        <w:t>1.013e0</w:t>
      </w:r>
    </w:p>
    <w:p w:rsidR="000162AD" w:rsidRDefault="000162AD" w:rsidP="000162AD">
      <w:r>
        <w:t>426.5815</w:t>
      </w:r>
      <w:r>
        <w:tab/>
        <w:t>2.025e0</w:t>
      </w:r>
    </w:p>
    <w:p w:rsidR="000162AD" w:rsidRDefault="000162AD" w:rsidP="000162AD">
      <w:r>
        <w:t>426.6137</w:t>
      </w:r>
      <w:r>
        <w:tab/>
        <w:t>1.013e0</w:t>
      </w:r>
    </w:p>
    <w:p w:rsidR="000162AD" w:rsidRDefault="000162AD" w:rsidP="000162AD">
      <w:r>
        <w:t>426.6365</w:t>
      </w:r>
      <w:r>
        <w:tab/>
        <w:t>1.013e0</w:t>
      </w:r>
    </w:p>
    <w:p w:rsidR="000162AD" w:rsidRDefault="000162AD" w:rsidP="000162AD">
      <w:r>
        <w:t>426.6404</w:t>
      </w:r>
      <w:r>
        <w:tab/>
        <w:t>1.013e0</w:t>
      </w:r>
    </w:p>
    <w:p w:rsidR="000162AD" w:rsidRDefault="000162AD" w:rsidP="000162AD">
      <w:r>
        <w:t>426.6438</w:t>
      </w:r>
      <w:r>
        <w:tab/>
        <w:t>2.025e0</w:t>
      </w:r>
    </w:p>
    <w:p w:rsidR="000162AD" w:rsidRDefault="000162AD" w:rsidP="000162AD">
      <w:r>
        <w:t>426.6584</w:t>
      </w:r>
      <w:r>
        <w:tab/>
        <w:t>1.013e0</w:t>
      </w:r>
    </w:p>
    <w:p w:rsidR="000162AD" w:rsidRDefault="000162AD" w:rsidP="000162AD">
      <w:r>
        <w:t>426.6624</w:t>
      </w:r>
      <w:r>
        <w:tab/>
        <w:t>1.013e0</w:t>
      </w:r>
    </w:p>
    <w:p w:rsidR="000162AD" w:rsidRDefault="000162AD" w:rsidP="000162AD">
      <w:r>
        <w:t>426.6967</w:t>
      </w:r>
      <w:r>
        <w:tab/>
        <w:t>1.013e0</w:t>
      </w:r>
    </w:p>
    <w:p w:rsidR="000162AD" w:rsidRDefault="000162AD" w:rsidP="000162AD">
      <w:r>
        <w:t>426.7006</w:t>
      </w:r>
      <w:r>
        <w:tab/>
        <w:t>2.025e0</w:t>
      </w:r>
    </w:p>
    <w:p w:rsidR="000162AD" w:rsidRDefault="000162AD" w:rsidP="000162AD">
      <w:r>
        <w:t>426.7113</w:t>
      </w:r>
      <w:r>
        <w:tab/>
        <w:t>2.025e0</w:t>
      </w:r>
    </w:p>
    <w:p w:rsidR="000162AD" w:rsidRDefault="000162AD" w:rsidP="000162AD">
      <w:r>
        <w:t>426.7192</w:t>
      </w:r>
      <w:r>
        <w:tab/>
        <w:t>1.013e0</w:t>
      </w:r>
    </w:p>
    <w:p w:rsidR="000162AD" w:rsidRDefault="000162AD" w:rsidP="000162AD">
      <w:r>
        <w:t>426.7370</w:t>
      </w:r>
      <w:r>
        <w:tab/>
        <w:t>2.025e0</w:t>
      </w:r>
    </w:p>
    <w:p w:rsidR="000162AD" w:rsidRDefault="000162AD" w:rsidP="000162AD">
      <w:r>
        <w:t>426.7562</w:t>
      </w:r>
      <w:r>
        <w:tab/>
        <w:t>1.013e0</w:t>
      </w:r>
    </w:p>
    <w:p w:rsidR="000162AD" w:rsidRDefault="000162AD" w:rsidP="000162AD">
      <w:r>
        <w:t>426.7713</w:t>
      </w:r>
      <w:r>
        <w:tab/>
        <w:t>1.013e0</w:t>
      </w:r>
    </w:p>
    <w:p w:rsidR="000162AD" w:rsidRDefault="000162AD" w:rsidP="000162AD">
      <w:r>
        <w:lastRenderedPageBreak/>
        <w:t>426.7825</w:t>
      </w:r>
      <w:r>
        <w:tab/>
        <w:t>1.013e0</w:t>
      </w:r>
    </w:p>
    <w:p w:rsidR="000162AD" w:rsidRDefault="000162AD" w:rsidP="000162AD">
      <w:r>
        <w:t>426.8015</w:t>
      </w:r>
      <w:r>
        <w:tab/>
        <w:t>1.013e0</w:t>
      </w:r>
    </w:p>
    <w:p w:rsidR="000162AD" w:rsidRDefault="000162AD" w:rsidP="000162AD">
      <w:r>
        <w:t>426.8071</w:t>
      </w:r>
      <w:r>
        <w:tab/>
        <w:t>4.051e0</w:t>
      </w:r>
    </w:p>
    <w:p w:rsidR="000162AD" w:rsidRDefault="000162AD" w:rsidP="000162AD">
      <w:r>
        <w:t>426.8226</w:t>
      </w:r>
      <w:r>
        <w:tab/>
        <w:t>1.013e0</w:t>
      </w:r>
    </w:p>
    <w:p w:rsidR="000162AD" w:rsidRDefault="000162AD" w:rsidP="000162AD">
      <w:r>
        <w:t>426.8269</w:t>
      </w:r>
      <w:r>
        <w:tab/>
        <w:t>2.025e0</w:t>
      </w:r>
    </w:p>
    <w:p w:rsidR="000162AD" w:rsidRDefault="000162AD" w:rsidP="000162AD">
      <w:r>
        <w:t>426.8390</w:t>
      </w:r>
      <w:r>
        <w:tab/>
        <w:t>3.038e0</w:t>
      </w:r>
    </w:p>
    <w:p w:rsidR="000162AD" w:rsidRDefault="000162AD" w:rsidP="000162AD">
      <w:r>
        <w:t>426.8445</w:t>
      </w:r>
      <w:r>
        <w:tab/>
        <w:t>1.013e0</w:t>
      </w:r>
    </w:p>
    <w:p w:rsidR="000162AD" w:rsidRDefault="000162AD" w:rsidP="000162AD">
      <w:r>
        <w:t>426.8535</w:t>
      </w:r>
      <w:r>
        <w:tab/>
        <w:t>1.013e0</w:t>
      </w:r>
    </w:p>
    <w:p w:rsidR="000162AD" w:rsidRDefault="000162AD" w:rsidP="000162AD">
      <w:r>
        <w:t>426.8615</w:t>
      </w:r>
      <w:r>
        <w:tab/>
        <w:t>1.013e0</w:t>
      </w:r>
    </w:p>
    <w:p w:rsidR="000162AD" w:rsidRDefault="000162AD" w:rsidP="000162AD">
      <w:r>
        <w:t>426.8728</w:t>
      </w:r>
      <w:r>
        <w:tab/>
        <w:t>3.038e0</w:t>
      </w:r>
    </w:p>
    <w:p w:rsidR="000162AD" w:rsidRDefault="000162AD" w:rsidP="000162AD">
      <w:r>
        <w:t>426.8796</w:t>
      </w:r>
      <w:r>
        <w:tab/>
        <w:t>2.025e0</w:t>
      </w:r>
    </w:p>
    <w:p w:rsidR="000162AD" w:rsidRDefault="000162AD" w:rsidP="000162AD">
      <w:r>
        <w:t>426.8828</w:t>
      </w:r>
      <w:r>
        <w:tab/>
        <w:t>5.063e0</w:t>
      </w:r>
    </w:p>
    <w:p w:rsidR="000162AD" w:rsidRDefault="000162AD" w:rsidP="000162AD">
      <w:r>
        <w:t>426.8849</w:t>
      </w:r>
      <w:r>
        <w:tab/>
        <w:t>2.025e0</w:t>
      </w:r>
    </w:p>
    <w:p w:rsidR="000162AD" w:rsidRDefault="000162AD" w:rsidP="000162AD">
      <w:r>
        <w:t>426.8869</w:t>
      </w:r>
      <w:r>
        <w:tab/>
        <w:t>3.038e0</w:t>
      </w:r>
    </w:p>
    <w:p w:rsidR="000162AD" w:rsidRDefault="000162AD" w:rsidP="000162AD">
      <w:r>
        <w:t>426.8915</w:t>
      </w:r>
      <w:r>
        <w:tab/>
        <w:t>1.013e0</w:t>
      </w:r>
    </w:p>
    <w:p w:rsidR="000162AD" w:rsidRDefault="000162AD" w:rsidP="000162AD">
      <w:r>
        <w:t>426.8987</w:t>
      </w:r>
      <w:r>
        <w:tab/>
        <w:t>1.013e0</w:t>
      </w:r>
    </w:p>
    <w:p w:rsidR="000162AD" w:rsidRDefault="000162AD" w:rsidP="000162AD">
      <w:r>
        <w:t>426.9123</w:t>
      </w:r>
      <w:r>
        <w:tab/>
        <w:t>2.025e0</w:t>
      </w:r>
    </w:p>
    <w:p w:rsidR="000162AD" w:rsidRDefault="000162AD" w:rsidP="000162AD">
      <w:r>
        <w:t>426.9214</w:t>
      </w:r>
      <w:r>
        <w:tab/>
        <w:t>1.013e0</w:t>
      </w:r>
    </w:p>
    <w:p w:rsidR="000162AD" w:rsidRDefault="000162AD" w:rsidP="000162AD">
      <w:r>
        <w:t>426.9304</w:t>
      </w:r>
      <w:r>
        <w:tab/>
        <w:t>1.013e0</w:t>
      </w:r>
    </w:p>
    <w:p w:rsidR="000162AD" w:rsidRDefault="000162AD" w:rsidP="000162AD">
      <w:r>
        <w:lastRenderedPageBreak/>
        <w:t>426.9369</w:t>
      </w:r>
      <w:r>
        <w:tab/>
        <w:t>3.038e0</w:t>
      </w:r>
    </w:p>
    <w:p w:rsidR="000162AD" w:rsidRDefault="000162AD" w:rsidP="000162AD">
      <w:r>
        <w:t>426.9388</w:t>
      </w:r>
      <w:r>
        <w:tab/>
        <w:t>2.025e0</w:t>
      </w:r>
    </w:p>
    <w:p w:rsidR="000162AD" w:rsidRDefault="000162AD" w:rsidP="000162AD">
      <w:r>
        <w:t>426.9589</w:t>
      </w:r>
      <w:r>
        <w:tab/>
        <w:t>1.013e0</w:t>
      </w:r>
    </w:p>
    <w:p w:rsidR="000162AD" w:rsidRDefault="000162AD" w:rsidP="000162AD">
      <w:r>
        <w:t>426.9743</w:t>
      </w:r>
      <w:r>
        <w:tab/>
        <w:t>1.013e0</w:t>
      </w:r>
    </w:p>
    <w:p w:rsidR="000162AD" w:rsidRDefault="000162AD" w:rsidP="000162AD">
      <w:r>
        <w:t>426.9760</w:t>
      </w:r>
      <w:r>
        <w:tab/>
        <w:t>2.025e0</w:t>
      </w:r>
    </w:p>
    <w:p w:rsidR="000162AD" w:rsidRDefault="000162AD" w:rsidP="000162AD">
      <w:r>
        <w:t>426.9805</w:t>
      </w:r>
      <w:r>
        <w:tab/>
        <w:t>1.013e0</w:t>
      </w:r>
    </w:p>
    <w:p w:rsidR="000162AD" w:rsidRDefault="000162AD" w:rsidP="000162AD">
      <w:r>
        <w:t>426.9816</w:t>
      </w:r>
      <w:r>
        <w:tab/>
        <w:t>1.013e0</w:t>
      </w:r>
    </w:p>
    <w:p w:rsidR="000162AD" w:rsidRDefault="000162AD" w:rsidP="000162AD">
      <w:r>
        <w:t>426.9870</w:t>
      </w:r>
      <w:r>
        <w:tab/>
        <w:t>1.013e0</w:t>
      </w:r>
    </w:p>
    <w:p w:rsidR="000162AD" w:rsidRDefault="000162AD" w:rsidP="000162AD">
      <w:r>
        <w:t>426.9965</w:t>
      </w:r>
      <w:r>
        <w:tab/>
        <w:t>2.025e0</w:t>
      </w:r>
    </w:p>
    <w:p w:rsidR="000162AD" w:rsidRDefault="000162AD" w:rsidP="000162AD">
      <w:r>
        <w:t>427.0031</w:t>
      </w:r>
      <w:r>
        <w:tab/>
        <w:t>3.038e0</w:t>
      </w:r>
    </w:p>
    <w:p w:rsidR="000162AD" w:rsidRDefault="000162AD" w:rsidP="000162AD">
      <w:r>
        <w:t>427.0113</w:t>
      </w:r>
      <w:r>
        <w:tab/>
        <w:t>1.013e0</w:t>
      </w:r>
    </w:p>
    <w:p w:rsidR="000162AD" w:rsidRDefault="000162AD" w:rsidP="000162AD">
      <w:r>
        <w:t>427.0160</w:t>
      </w:r>
      <w:r>
        <w:tab/>
        <w:t>2.025e0</w:t>
      </w:r>
    </w:p>
    <w:p w:rsidR="000162AD" w:rsidRDefault="000162AD" w:rsidP="000162AD">
      <w:r>
        <w:t>427.0263</w:t>
      </w:r>
      <w:r>
        <w:tab/>
        <w:t>1.013e0</w:t>
      </w:r>
    </w:p>
    <w:p w:rsidR="000162AD" w:rsidRDefault="000162AD" w:rsidP="000162AD">
      <w:r>
        <w:t>427.0303</w:t>
      </w:r>
      <w:r>
        <w:tab/>
        <w:t>3.038e0</w:t>
      </w:r>
    </w:p>
    <w:p w:rsidR="000162AD" w:rsidRDefault="000162AD" w:rsidP="000162AD">
      <w:r>
        <w:t>427.0406</w:t>
      </w:r>
      <w:r>
        <w:tab/>
        <w:t>1.013e0</w:t>
      </w:r>
    </w:p>
    <w:p w:rsidR="000162AD" w:rsidRDefault="000162AD" w:rsidP="000162AD">
      <w:r>
        <w:t>427.0418</w:t>
      </w:r>
      <w:r>
        <w:tab/>
        <w:t>1.013e0</w:t>
      </w:r>
    </w:p>
    <w:p w:rsidR="000162AD" w:rsidRDefault="000162AD" w:rsidP="000162AD">
      <w:r>
        <w:t>427.0563</w:t>
      </w:r>
      <w:r>
        <w:tab/>
        <w:t>1.013e0</w:t>
      </w:r>
    </w:p>
    <w:p w:rsidR="000162AD" w:rsidRDefault="000162AD" w:rsidP="000162AD">
      <w:r>
        <w:t>427.0605</w:t>
      </w:r>
      <w:r>
        <w:tab/>
        <w:t>2.025e0</w:t>
      </w:r>
    </w:p>
    <w:p w:rsidR="000162AD" w:rsidRDefault="000162AD" w:rsidP="000162AD">
      <w:r>
        <w:t>427.0640</w:t>
      </w:r>
      <w:r>
        <w:tab/>
        <w:t>2.025e0</w:t>
      </w:r>
    </w:p>
    <w:p w:rsidR="000162AD" w:rsidRDefault="000162AD" w:rsidP="000162AD">
      <w:r>
        <w:lastRenderedPageBreak/>
        <w:t>427.0685</w:t>
      </w:r>
      <w:r>
        <w:tab/>
        <w:t>2.025e0</w:t>
      </w:r>
    </w:p>
    <w:p w:rsidR="000162AD" w:rsidRDefault="000162AD" w:rsidP="000162AD">
      <w:r>
        <w:t>427.0869</w:t>
      </w:r>
      <w:r>
        <w:tab/>
        <w:t>1.013e0</w:t>
      </w:r>
    </w:p>
    <w:p w:rsidR="000162AD" w:rsidRDefault="000162AD" w:rsidP="000162AD">
      <w:r>
        <w:t>427.0908</w:t>
      </w:r>
      <w:r>
        <w:tab/>
        <w:t>1.013e0</w:t>
      </w:r>
    </w:p>
    <w:p w:rsidR="000162AD" w:rsidRDefault="000162AD" w:rsidP="000162AD">
      <w:r>
        <w:t>427.0918</w:t>
      </w:r>
      <w:r>
        <w:tab/>
        <w:t>2.025e0</w:t>
      </w:r>
    </w:p>
    <w:p w:rsidR="000162AD" w:rsidRDefault="000162AD" w:rsidP="000162AD">
      <w:r>
        <w:t>427.0945</w:t>
      </w:r>
      <w:r>
        <w:tab/>
        <w:t>2.025e0</w:t>
      </w:r>
    </w:p>
    <w:p w:rsidR="000162AD" w:rsidRDefault="000162AD" w:rsidP="000162AD">
      <w:r>
        <w:t>427.0993</w:t>
      </w:r>
      <w:r>
        <w:tab/>
        <w:t>3.318e0</w:t>
      </w:r>
    </w:p>
    <w:p w:rsidR="000162AD" w:rsidRDefault="000162AD" w:rsidP="000162AD">
      <w:r>
        <w:t>427.1088</w:t>
      </w:r>
      <w:r>
        <w:tab/>
        <w:t>1.013e0</w:t>
      </w:r>
    </w:p>
    <w:p w:rsidR="000162AD" w:rsidRDefault="000162AD" w:rsidP="000162AD">
      <w:r>
        <w:t>427.1123</w:t>
      </w:r>
      <w:r>
        <w:tab/>
        <w:t>2.025e0</w:t>
      </w:r>
    </w:p>
    <w:p w:rsidR="000162AD" w:rsidRDefault="000162AD" w:rsidP="000162AD">
      <w:r>
        <w:t>427.1240</w:t>
      </w:r>
      <w:r>
        <w:tab/>
        <w:t>1.013e0</w:t>
      </w:r>
    </w:p>
    <w:p w:rsidR="000162AD" w:rsidRDefault="000162AD" w:rsidP="000162AD">
      <w:r>
        <w:t>427.1305</w:t>
      </w:r>
      <w:r>
        <w:tab/>
        <w:t>1.013e0</w:t>
      </w:r>
    </w:p>
    <w:p w:rsidR="000162AD" w:rsidRDefault="000162AD" w:rsidP="000162AD">
      <w:r>
        <w:t>427.1340</w:t>
      </w:r>
      <w:r>
        <w:tab/>
        <w:t>1.013e0</w:t>
      </w:r>
    </w:p>
    <w:p w:rsidR="000162AD" w:rsidRDefault="000162AD" w:rsidP="000162AD">
      <w:r>
        <w:t>427.1413</w:t>
      </w:r>
      <w:r>
        <w:tab/>
        <w:t>2.025e0</w:t>
      </w:r>
    </w:p>
    <w:p w:rsidR="000162AD" w:rsidRDefault="000162AD" w:rsidP="000162AD">
      <w:r>
        <w:t>427.1452</w:t>
      </w:r>
      <w:r>
        <w:tab/>
        <w:t>3.038e0</w:t>
      </w:r>
    </w:p>
    <w:p w:rsidR="000162AD" w:rsidRDefault="000162AD" w:rsidP="000162AD">
      <w:r>
        <w:t>427.1517</w:t>
      </w:r>
      <w:r>
        <w:tab/>
        <w:t>1.013e0</w:t>
      </w:r>
    </w:p>
    <w:p w:rsidR="000162AD" w:rsidRDefault="000162AD" w:rsidP="000162AD">
      <w:r>
        <w:t>427.1613</w:t>
      </w:r>
      <w:r>
        <w:tab/>
        <w:t>1.418e1</w:t>
      </w:r>
    </w:p>
    <w:p w:rsidR="000162AD" w:rsidRDefault="000162AD" w:rsidP="000162AD">
      <w:r>
        <w:t>427.1653</w:t>
      </w:r>
      <w:r>
        <w:tab/>
        <w:t>4.051e0</w:t>
      </w:r>
    </w:p>
    <w:p w:rsidR="000162AD" w:rsidRDefault="000162AD" w:rsidP="000162AD">
      <w:r>
        <w:t>427.1667</w:t>
      </w:r>
      <w:r>
        <w:tab/>
        <w:t>1.614e1</w:t>
      </w:r>
    </w:p>
    <w:p w:rsidR="000162AD" w:rsidRDefault="000162AD" w:rsidP="000162AD">
      <w:r>
        <w:t>427.1678</w:t>
      </w:r>
      <w:r>
        <w:tab/>
        <w:t>5.063e0</w:t>
      </w:r>
    </w:p>
    <w:p w:rsidR="000162AD" w:rsidRDefault="000162AD" w:rsidP="000162AD">
      <w:r>
        <w:t>427.1734</w:t>
      </w:r>
      <w:r>
        <w:tab/>
        <w:t>1.013e0</w:t>
      </w:r>
    </w:p>
    <w:p w:rsidR="000162AD" w:rsidRDefault="000162AD" w:rsidP="000162AD">
      <w:r>
        <w:lastRenderedPageBreak/>
        <w:t>427.1754</w:t>
      </w:r>
      <w:r>
        <w:tab/>
        <w:t>1.215e1</w:t>
      </w:r>
    </w:p>
    <w:p w:rsidR="000162AD" w:rsidRDefault="000162AD" w:rsidP="000162AD">
      <w:r>
        <w:t>427.1946</w:t>
      </w:r>
      <w:r>
        <w:tab/>
        <w:t>3.038e0</w:t>
      </w:r>
    </w:p>
    <w:p w:rsidR="000162AD" w:rsidRDefault="000162AD" w:rsidP="000162AD">
      <w:r>
        <w:t>427.2070</w:t>
      </w:r>
      <w:r>
        <w:tab/>
        <w:t>3.038e0</w:t>
      </w:r>
    </w:p>
    <w:p w:rsidR="000162AD" w:rsidRDefault="000162AD" w:rsidP="000162AD">
      <w:r>
        <w:t>427.2107</w:t>
      </w:r>
      <w:r>
        <w:tab/>
        <w:t>3.038e0</w:t>
      </w:r>
    </w:p>
    <w:p w:rsidR="000162AD" w:rsidRDefault="000162AD" w:rsidP="000162AD">
      <w:r>
        <w:t>427.2218</w:t>
      </w:r>
      <w:r>
        <w:tab/>
        <w:t>1.013e0</w:t>
      </w:r>
    </w:p>
    <w:p w:rsidR="000162AD" w:rsidRDefault="000162AD" w:rsidP="000162AD">
      <w:r>
        <w:t>427.2284</w:t>
      </w:r>
      <w:r>
        <w:tab/>
        <w:t>3.038e0</w:t>
      </w:r>
    </w:p>
    <w:p w:rsidR="000162AD" w:rsidRDefault="000162AD" w:rsidP="000162AD">
      <w:r>
        <w:t>427.2365</w:t>
      </w:r>
      <w:r>
        <w:tab/>
        <w:t>1.013e0</w:t>
      </w:r>
    </w:p>
    <w:p w:rsidR="000162AD" w:rsidRDefault="000162AD" w:rsidP="000162AD">
      <w:r>
        <w:t>427.2393</w:t>
      </w:r>
      <w:r>
        <w:tab/>
        <w:t>3.038e0</w:t>
      </w:r>
    </w:p>
    <w:p w:rsidR="000162AD" w:rsidRDefault="000162AD" w:rsidP="000162AD">
      <w:r>
        <w:t>427.2518</w:t>
      </w:r>
      <w:r>
        <w:tab/>
        <w:t>1.013e0</w:t>
      </w:r>
    </w:p>
    <w:p w:rsidR="000162AD" w:rsidRDefault="000162AD" w:rsidP="000162AD">
      <w:r>
        <w:t>427.2554</w:t>
      </w:r>
      <w:r>
        <w:tab/>
        <w:t>1.013e0</w:t>
      </w:r>
    </w:p>
    <w:p w:rsidR="000162AD" w:rsidRDefault="000162AD" w:rsidP="000162AD">
      <w:r>
        <w:t>427.2583</w:t>
      </w:r>
      <w:r>
        <w:tab/>
        <w:t>1.013e0</w:t>
      </w:r>
    </w:p>
    <w:p w:rsidR="000162AD" w:rsidRDefault="000162AD" w:rsidP="000162AD">
      <w:r>
        <w:t>427.2635</w:t>
      </w:r>
      <w:r>
        <w:tab/>
        <w:t>2.025e0</w:t>
      </w:r>
    </w:p>
    <w:p w:rsidR="000162AD" w:rsidRDefault="000162AD" w:rsidP="000162AD">
      <w:r>
        <w:t>427.2668</w:t>
      </w:r>
      <w:r>
        <w:tab/>
        <w:t>1.013e0</w:t>
      </w:r>
    </w:p>
    <w:p w:rsidR="000162AD" w:rsidRDefault="000162AD" w:rsidP="000162AD">
      <w:r>
        <w:t>427.2772</w:t>
      </w:r>
      <w:r>
        <w:tab/>
        <w:t>1.013e0</w:t>
      </w:r>
    </w:p>
    <w:p w:rsidR="000162AD" w:rsidRDefault="000162AD" w:rsidP="000162AD">
      <w:r>
        <w:t>427.2783</w:t>
      </w:r>
      <w:r>
        <w:tab/>
        <w:t>2.025e0</w:t>
      </w:r>
    </w:p>
    <w:p w:rsidR="000162AD" w:rsidRDefault="000162AD" w:rsidP="000162AD">
      <w:r>
        <w:t>427.2830</w:t>
      </w:r>
      <w:r>
        <w:tab/>
        <w:t>2.025e0</w:t>
      </w:r>
    </w:p>
    <w:p w:rsidR="000162AD" w:rsidRDefault="000162AD" w:rsidP="000162AD">
      <w:r>
        <w:t>427.2969</w:t>
      </w:r>
      <w:r>
        <w:tab/>
        <w:t>2.025e0</w:t>
      </w:r>
    </w:p>
    <w:p w:rsidR="000162AD" w:rsidRDefault="000162AD" w:rsidP="000162AD">
      <w:r>
        <w:t>427.2986</w:t>
      </w:r>
      <w:r>
        <w:tab/>
        <w:t>1.013e0</w:t>
      </w:r>
    </w:p>
    <w:p w:rsidR="000162AD" w:rsidRDefault="000162AD" w:rsidP="000162AD">
      <w:r>
        <w:t>427.3042</w:t>
      </w:r>
      <w:r>
        <w:tab/>
        <w:t>2.025e0</w:t>
      </w:r>
    </w:p>
    <w:p w:rsidR="000162AD" w:rsidRDefault="000162AD" w:rsidP="000162AD">
      <w:r>
        <w:lastRenderedPageBreak/>
        <w:t>427.3061</w:t>
      </w:r>
      <w:r>
        <w:tab/>
        <w:t>4.051e0</w:t>
      </w:r>
    </w:p>
    <w:p w:rsidR="000162AD" w:rsidRDefault="000162AD" w:rsidP="000162AD">
      <w:r>
        <w:t>427.3116</w:t>
      </w:r>
      <w:r>
        <w:tab/>
        <w:t>1.013e0</w:t>
      </w:r>
    </w:p>
    <w:p w:rsidR="000162AD" w:rsidRDefault="000162AD" w:rsidP="000162AD">
      <w:r>
        <w:t>427.3142</w:t>
      </w:r>
      <w:r>
        <w:tab/>
        <w:t>2.025e0</w:t>
      </w:r>
    </w:p>
    <w:p w:rsidR="000162AD" w:rsidRDefault="000162AD" w:rsidP="000162AD">
      <w:r>
        <w:t>427.3309</w:t>
      </w:r>
      <w:r>
        <w:tab/>
        <w:t>3.038e0</w:t>
      </w:r>
    </w:p>
    <w:p w:rsidR="000162AD" w:rsidRDefault="000162AD" w:rsidP="000162AD">
      <w:r>
        <w:t>427.3321</w:t>
      </w:r>
      <w:r>
        <w:tab/>
        <w:t>4.051e0</w:t>
      </w:r>
    </w:p>
    <w:p w:rsidR="000162AD" w:rsidRDefault="000162AD" w:rsidP="000162AD">
      <w:r>
        <w:t>427.3337</w:t>
      </w:r>
      <w:r>
        <w:tab/>
        <w:t>2.952e0</w:t>
      </w:r>
    </w:p>
    <w:p w:rsidR="000162AD" w:rsidRDefault="000162AD" w:rsidP="000162AD">
      <w:r>
        <w:t>427.3568</w:t>
      </w:r>
      <w:r>
        <w:tab/>
        <w:t>7.089e0</w:t>
      </w:r>
    </w:p>
    <w:p w:rsidR="000162AD" w:rsidRDefault="000162AD" w:rsidP="000162AD">
      <w:r>
        <w:t>427.3617</w:t>
      </w:r>
      <w:r>
        <w:tab/>
        <w:t>1.418e1</w:t>
      </w:r>
    </w:p>
    <w:p w:rsidR="000162AD" w:rsidRDefault="000162AD" w:rsidP="000162AD">
      <w:r>
        <w:t>427.3651</w:t>
      </w:r>
      <w:r>
        <w:tab/>
        <w:t>5.063e0</w:t>
      </w:r>
    </w:p>
    <w:p w:rsidR="000162AD" w:rsidRDefault="000162AD" w:rsidP="000162AD">
      <w:r>
        <w:t>427.3663</w:t>
      </w:r>
      <w:r>
        <w:tab/>
        <w:t>4.051e0</w:t>
      </w:r>
    </w:p>
    <w:p w:rsidR="000162AD" w:rsidRDefault="000162AD" w:rsidP="000162AD">
      <w:r>
        <w:t>427.3708</w:t>
      </w:r>
      <w:r>
        <w:tab/>
        <w:t>1.426e1</w:t>
      </w:r>
    </w:p>
    <w:p w:rsidR="000162AD" w:rsidRDefault="000162AD" w:rsidP="000162AD">
      <w:r>
        <w:t>427.3718</w:t>
      </w:r>
      <w:r>
        <w:tab/>
        <w:t>4.051e0</w:t>
      </w:r>
    </w:p>
    <w:p w:rsidR="000162AD" w:rsidRDefault="000162AD" w:rsidP="000162AD">
      <w:r>
        <w:t>427.3733</w:t>
      </w:r>
      <w:r>
        <w:tab/>
        <w:t>9.114e0</w:t>
      </w:r>
    </w:p>
    <w:p w:rsidR="000162AD" w:rsidRDefault="000162AD" w:rsidP="000162AD">
      <w:r>
        <w:t>427.3753</w:t>
      </w:r>
      <w:r>
        <w:tab/>
        <w:t>1.519e1</w:t>
      </w:r>
    </w:p>
    <w:p w:rsidR="000162AD" w:rsidRDefault="000162AD" w:rsidP="000162AD">
      <w:r>
        <w:t>427.3792</w:t>
      </w:r>
      <w:r>
        <w:tab/>
        <w:t>1.316e1</w:t>
      </w:r>
    </w:p>
    <w:p w:rsidR="000162AD" w:rsidRDefault="000162AD" w:rsidP="000162AD">
      <w:r>
        <w:t>427.3818</w:t>
      </w:r>
      <w:r>
        <w:tab/>
        <w:t>9.114e0</w:t>
      </w:r>
    </w:p>
    <w:p w:rsidR="000162AD" w:rsidRDefault="000162AD" w:rsidP="000162AD">
      <w:r>
        <w:t>427.3896</w:t>
      </w:r>
      <w:r>
        <w:tab/>
        <w:t>7.089e0</w:t>
      </w:r>
    </w:p>
    <w:p w:rsidR="000162AD" w:rsidRDefault="000162AD" w:rsidP="000162AD">
      <w:r>
        <w:t>427.3918</w:t>
      </w:r>
      <w:r>
        <w:tab/>
        <w:t>8.101e0</w:t>
      </w:r>
    </w:p>
    <w:p w:rsidR="000162AD" w:rsidRDefault="000162AD" w:rsidP="000162AD">
      <w:r>
        <w:t>427.3942</w:t>
      </w:r>
      <w:r>
        <w:tab/>
        <w:t>1.013e0</w:t>
      </w:r>
    </w:p>
    <w:p w:rsidR="000162AD" w:rsidRDefault="000162AD" w:rsidP="000162AD">
      <w:r>
        <w:lastRenderedPageBreak/>
        <w:t>427.4104</w:t>
      </w:r>
      <w:r>
        <w:tab/>
        <w:t>3.038e0</w:t>
      </w:r>
    </w:p>
    <w:p w:rsidR="000162AD" w:rsidRDefault="000162AD" w:rsidP="000162AD">
      <w:r>
        <w:t>427.4166</w:t>
      </w:r>
      <w:r>
        <w:tab/>
        <w:t>2.025e0</w:t>
      </w:r>
    </w:p>
    <w:p w:rsidR="000162AD" w:rsidRDefault="000162AD" w:rsidP="000162AD">
      <w:r>
        <w:t>427.4198</w:t>
      </w:r>
      <w:r>
        <w:tab/>
        <w:t>3.038e0</w:t>
      </w:r>
    </w:p>
    <w:p w:rsidR="000162AD" w:rsidRDefault="000162AD" w:rsidP="000162AD">
      <w:r>
        <w:t>427.4244</w:t>
      </w:r>
      <w:r>
        <w:tab/>
        <w:t>1.013e0</w:t>
      </w:r>
    </w:p>
    <w:p w:rsidR="000162AD" w:rsidRDefault="000162AD" w:rsidP="000162AD">
      <w:r>
        <w:t>427.4508</w:t>
      </w:r>
      <w:r>
        <w:tab/>
        <w:t>2.025e0</w:t>
      </w:r>
    </w:p>
    <w:p w:rsidR="000162AD" w:rsidRDefault="000162AD" w:rsidP="000162AD">
      <w:r>
        <w:t>427.4617</w:t>
      </w:r>
      <w:r>
        <w:tab/>
        <w:t>1.013e0</w:t>
      </w:r>
    </w:p>
    <w:p w:rsidR="000162AD" w:rsidRDefault="000162AD" w:rsidP="000162AD">
      <w:r>
        <w:t>427.4771</w:t>
      </w:r>
      <w:r>
        <w:tab/>
        <w:t>1.013e0</w:t>
      </w:r>
    </w:p>
    <w:p w:rsidR="000162AD" w:rsidRDefault="000162AD" w:rsidP="000162AD">
      <w:r>
        <w:t>427.4806</w:t>
      </w:r>
      <w:r>
        <w:tab/>
        <w:t>2.025e0</w:t>
      </w:r>
    </w:p>
    <w:p w:rsidR="000162AD" w:rsidRDefault="000162AD" w:rsidP="000162AD">
      <w:r>
        <w:t>427.4919</w:t>
      </w:r>
      <w:r>
        <w:tab/>
        <w:t>1.013e0</w:t>
      </w:r>
    </w:p>
    <w:p w:rsidR="000162AD" w:rsidRDefault="000162AD" w:rsidP="000162AD">
      <w:r>
        <w:t>427.4984</w:t>
      </w:r>
      <w:r>
        <w:tab/>
        <w:t>1.013e0</w:t>
      </w:r>
    </w:p>
    <w:p w:rsidR="000162AD" w:rsidRDefault="000162AD" w:rsidP="000162AD">
      <w:r>
        <w:t>427.5024</w:t>
      </w:r>
      <w:r>
        <w:tab/>
        <w:t>1.013e0</w:t>
      </w:r>
    </w:p>
    <w:p w:rsidR="000162AD" w:rsidRDefault="000162AD" w:rsidP="000162AD">
      <w:r>
        <w:t>427.5072</w:t>
      </w:r>
      <w:r>
        <w:tab/>
        <w:t>1.013e0</w:t>
      </w:r>
    </w:p>
    <w:p w:rsidR="000162AD" w:rsidRDefault="000162AD" w:rsidP="000162AD">
      <w:r>
        <w:t>427.5144</w:t>
      </w:r>
      <w:r>
        <w:tab/>
        <w:t>1.013e0</w:t>
      </w:r>
    </w:p>
    <w:p w:rsidR="000162AD" w:rsidRDefault="000162AD" w:rsidP="000162AD">
      <w:r>
        <w:t>427.5327</w:t>
      </w:r>
      <w:r>
        <w:tab/>
        <w:t>2.025e0</w:t>
      </w:r>
    </w:p>
    <w:p w:rsidR="000162AD" w:rsidRDefault="000162AD" w:rsidP="000162AD">
      <w:r>
        <w:t>427.5412</w:t>
      </w:r>
      <w:r>
        <w:tab/>
        <w:t>1.013e0</w:t>
      </w:r>
    </w:p>
    <w:p w:rsidR="000162AD" w:rsidRDefault="000162AD" w:rsidP="000162AD">
      <w:r>
        <w:t>427.5522</w:t>
      </w:r>
      <w:r>
        <w:tab/>
        <w:t>1.013e0</w:t>
      </w:r>
    </w:p>
    <w:p w:rsidR="000162AD" w:rsidRDefault="000162AD" w:rsidP="000162AD">
      <w:r>
        <w:t>427.5593</w:t>
      </w:r>
      <w:r>
        <w:tab/>
        <w:t>2.025e0</w:t>
      </w:r>
    </w:p>
    <w:p w:rsidR="000162AD" w:rsidRDefault="000162AD" w:rsidP="000162AD">
      <w:r>
        <w:t>427.5632</w:t>
      </w:r>
      <w:r>
        <w:tab/>
        <w:t>1.013e0</w:t>
      </w:r>
    </w:p>
    <w:p w:rsidR="000162AD" w:rsidRDefault="000162AD" w:rsidP="000162AD">
      <w:r>
        <w:t>427.5695</w:t>
      </w:r>
      <w:r>
        <w:tab/>
        <w:t>2.025e0</w:t>
      </w:r>
    </w:p>
    <w:p w:rsidR="000162AD" w:rsidRDefault="000162AD" w:rsidP="000162AD">
      <w:r>
        <w:lastRenderedPageBreak/>
        <w:t>427.5747</w:t>
      </w:r>
      <w:r>
        <w:tab/>
        <w:t>1.013e0</w:t>
      </w:r>
    </w:p>
    <w:p w:rsidR="000162AD" w:rsidRDefault="000162AD" w:rsidP="000162AD">
      <w:r>
        <w:t>427.5847</w:t>
      </w:r>
      <w:r>
        <w:tab/>
        <w:t>1.013e0</w:t>
      </w:r>
    </w:p>
    <w:p w:rsidR="000162AD" w:rsidRDefault="000162AD" w:rsidP="000162AD">
      <w:r>
        <w:t>427.5963</w:t>
      </w:r>
      <w:r>
        <w:tab/>
        <w:t>1.013e0</w:t>
      </w:r>
    </w:p>
    <w:p w:rsidR="000162AD" w:rsidRDefault="000162AD" w:rsidP="000162AD">
      <w:r>
        <w:t>427.6056</w:t>
      </w:r>
      <w:r>
        <w:tab/>
        <w:t>1.013e0</w:t>
      </w:r>
    </w:p>
    <w:p w:rsidR="000162AD" w:rsidRDefault="000162AD" w:rsidP="000162AD">
      <w:r>
        <w:t>427.6114</w:t>
      </w:r>
      <w:r>
        <w:tab/>
        <w:t>1.013e0</w:t>
      </w:r>
    </w:p>
    <w:p w:rsidR="000162AD" w:rsidRDefault="000162AD" w:rsidP="000162AD">
      <w:r>
        <w:t>427.6126</w:t>
      </w:r>
      <w:r>
        <w:tab/>
        <w:t>1.013e0</w:t>
      </w:r>
    </w:p>
    <w:p w:rsidR="000162AD" w:rsidRDefault="000162AD" w:rsidP="000162AD">
      <w:r>
        <w:t>427.6274</w:t>
      </w:r>
      <w:r>
        <w:tab/>
        <w:t>1.013e0</w:t>
      </w:r>
    </w:p>
    <w:p w:rsidR="000162AD" w:rsidRDefault="000162AD" w:rsidP="000162AD">
      <w:r>
        <w:t>427.6500</w:t>
      </w:r>
      <w:r>
        <w:tab/>
        <w:t>1.013e0</w:t>
      </w:r>
    </w:p>
    <w:p w:rsidR="000162AD" w:rsidRDefault="000162AD" w:rsidP="000162AD">
      <w:r>
        <w:t>427.6626</w:t>
      </w:r>
      <w:r>
        <w:tab/>
        <w:t>1.013e0</w:t>
      </w:r>
    </w:p>
    <w:p w:rsidR="000162AD" w:rsidRDefault="000162AD" w:rsidP="000162AD">
      <w:r>
        <w:t>427.6666</w:t>
      </w:r>
      <w:r>
        <w:tab/>
        <w:t>1.013e0</w:t>
      </w:r>
    </w:p>
    <w:p w:rsidR="000162AD" w:rsidRDefault="000162AD" w:rsidP="000162AD">
      <w:r>
        <w:t>427.6797</w:t>
      </w:r>
      <w:r>
        <w:tab/>
        <w:t>1.013e0</w:t>
      </w:r>
    </w:p>
    <w:p w:rsidR="000162AD" w:rsidRDefault="000162AD" w:rsidP="000162AD">
      <w:r>
        <w:t>427.6949</w:t>
      </w:r>
      <w:r>
        <w:tab/>
        <w:t>1.013e0</w:t>
      </w:r>
    </w:p>
    <w:p w:rsidR="000162AD" w:rsidRDefault="000162AD" w:rsidP="000162AD">
      <w:r>
        <w:t>427.7062</w:t>
      </w:r>
      <w:r>
        <w:tab/>
        <w:t>1.013e0</w:t>
      </w:r>
    </w:p>
    <w:p w:rsidR="000162AD" w:rsidRDefault="000162AD" w:rsidP="000162AD">
      <w:r>
        <w:t>427.7171</w:t>
      </w:r>
      <w:r>
        <w:tab/>
        <w:t>3.038e0</w:t>
      </w:r>
    </w:p>
    <w:p w:rsidR="000162AD" w:rsidRDefault="000162AD" w:rsidP="000162AD">
      <w:r>
        <w:t>427.7227</w:t>
      </w:r>
      <w:r>
        <w:tab/>
        <w:t>1.013e0</w:t>
      </w:r>
    </w:p>
    <w:p w:rsidR="000162AD" w:rsidRDefault="000162AD" w:rsidP="000162AD">
      <w:r>
        <w:t>427.7273</w:t>
      </w:r>
      <w:r>
        <w:tab/>
        <w:t>1.013e0</w:t>
      </w:r>
    </w:p>
    <w:p w:rsidR="000162AD" w:rsidRDefault="000162AD" w:rsidP="000162AD">
      <w:r>
        <w:t>427.7333</w:t>
      </w:r>
      <w:r>
        <w:tab/>
        <w:t>3.038e0</w:t>
      </w:r>
    </w:p>
    <w:p w:rsidR="000162AD" w:rsidRDefault="000162AD" w:rsidP="000162AD">
      <w:r>
        <w:t>427.7447</w:t>
      </w:r>
      <w:r>
        <w:tab/>
        <w:t>1.013e0</w:t>
      </w:r>
    </w:p>
    <w:p w:rsidR="000162AD" w:rsidRDefault="000162AD" w:rsidP="000162AD">
      <w:r>
        <w:t>427.7552</w:t>
      </w:r>
      <w:r>
        <w:tab/>
        <w:t>2.025e0</w:t>
      </w:r>
    </w:p>
    <w:p w:rsidR="000162AD" w:rsidRDefault="000162AD" w:rsidP="000162AD">
      <w:r>
        <w:lastRenderedPageBreak/>
        <w:t>427.7661</w:t>
      </w:r>
      <w:r>
        <w:tab/>
        <w:t>2.025e0</w:t>
      </w:r>
    </w:p>
    <w:p w:rsidR="000162AD" w:rsidRDefault="000162AD" w:rsidP="000162AD">
      <w:r>
        <w:t>427.7776</w:t>
      </w:r>
      <w:r>
        <w:tab/>
        <w:t>1.013e0</w:t>
      </w:r>
    </w:p>
    <w:p w:rsidR="000162AD" w:rsidRDefault="000162AD" w:rsidP="000162AD">
      <w:r>
        <w:t>427.7930</w:t>
      </w:r>
      <w:r>
        <w:tab/>
        <w:t>1.013e0</w:t>
      </w:r>
    </w:p>
    <w:p w:rsidR="000162AD" w:rsidRDefault="000162AD" w:rsidP="000162AD">
      <w:r>
        <w:t>427.8003</w:t>
      </w:r>
      <w:r>
        <w:tab/>
        <w:t>1.013e0</w:t>
      </w:r>
    </w:p>
    <w:p w:rsidR="000162AD" w:rsidRDefault="000162AD" w:rsidP="000162AD">
      <w:r>
        <w:t>427.8080</w:t>
      </w:r>
      <w:r>
        <w:tab/>
        <w:t>3.038e0</w:t>
      </w:r>
    </w:p>
    <w:p w:rsidR="000162AD" w:rsidRDefault="000162AD" w:rsidP="000162AD">
      <w:r>
        <w:t>427.8273</w:t>
      </w:r>
      <w:r>
        <w:tab/>
        <w:t>2.025e0</w:t>
      </w:r>
    </w:p>
    <w:p w:rsidR="000162AD" w:rsidRDefault="000162AD" w:rsidP="000162AD">
      <w:r>
        <w:t>427.8308</w:t>
      </w:r>
      <w:r>
        <w:tab/>
        <w:t>2.025e0</w:t>
      </w:r>
    </w:p>
    <w:p w:rsidR="000162AD" w:rsidRDefault="000162AD" w:rsidP="000162AD">
      <w:r>
        <w:t>427.8447</w:t>
      </w:r>
      <w:r>
        <w:tab/>
        <w:t>2.025e0</w:t>
      </w:r>
    </w:p>
    <w:p w:rsidR="000162AD" w:rsidRDefault="000162AD" w:rsidP="000162AD">
      <w:r>
        <w:t>427.8529</w:t>
      </w:r>
      <w:r>
        <w:tab/>
        <w:t>1.013e0</w:t>
      </w:r>
    </w:p>
    <w:p w:rsidR="000162AD" w:rsidRDefault="000162AD" w:rsidP="000162AD">
      <w:r>
        <w:t>427.8666</w:t>
      </w:r>
      <w:r>
        <w:tab/>
        <w:t>1.013e0</w:t>
      </w:r>
    </w:p>
    <w:p w:rsidR="000162AD" w:rsidRDefault="000162AD" w:rsidP="000162AD">
      <w:r>
        <w:t>427.8753</w:t>
      </w:r>
      <w:r>
        <w:tab/>
        <w:t>1.013e0</w:t>
      </w:r>
    </w:p>
    <w:p w:rsidR="000162AD" w:rsidRDefault="000162AD" w:rsidP="000162AD">
      <w:r>
        <w:t>427.8829</w:t>
      </w:r>
      <w:r>
        <w:tab/>
        <w:t>2.025e0</w:t>
      </w:r>
    </w:p>
    <w:p w:rsidR="000162AD" w:rsidRDefault="000162AD" w:rsidP="000162AD">
      <w:r>
        <w:t>427.8870</w:t>
      </w:r>
      <w:r>
        <w:tab/>
        <w:t>2.025e0</w:t>
      </w:r>
    </w:p>
    <w:p w:rsidR="000162AD" w:rsidRDefault="000162AD" w:rsidP="000162AD">
      <w:r>
        <w:t>427.8898</w:t>
      </w:r>
      <w:r>
        <w:tab/>
        <w:t>3.038e0</w:t>
      </w:r>
    </w:p>
    <w:p w:rsidR="000162AD" w:rsidRDefault="000162AD" w:rsidP="000162AD">
      <w:r>
        <w:t>427.8917</w:t>
      </w:r>
      <w:r>
        <w:tab/>
        <w:t>2.025e0</w:t>
      </w:r>
    </w:p>
    <w:p w:rsidR="000162AD" w:rsidRDefault="000162AD" w:rsidP="000162AD">
      <w:r>
        <w:t>427.8983</w:t>
      </w:r>
      <w:r>
        <w:tab/>
        <w:t>1.013e0</w:t>
      </w:r>
    </w:p>
    <w:p w:rsidR="000162AD" w:rsidRDefault="000162AD" w:rsidP="000162AD">
      <w:r>
        <w:t>427.9092</w:t>
      </w:r>
      <w:r>
        <w:tab/>
        <w:t>2.025e0</w:t>
      </w:r>
    </w:p>
    <w:p w:rsidR="000162AD" w:rsidRDefault="000162AD" w:rsidP="000162AD">
      <w:r>
        <w:t>427.9311</w:t>
      </w:r>
      <w:r>
        <w:tab/>
        <w:t>3.038e0</w:t>
      </w:r>
    </w:p>
    <w:p w:rsidR="000162AD" w:rsidRDefault="000162AD" w:rsidP="000162AD">
      <w:r>
        <w:t>427.9332</w:t>
      </w:r>
      <w:r>
        <w:tab/>
        <w:t>3.038e0</w:t>
      </w:r>
    </w:p>
    <w:p w:rsidR="000162AD" w:rsidRDefault="000162AD" w:rsidP="000162AD">
      <w:r>
        <w:lastRenderedPageBreak/>
        <w:t>427.9355</w:t>
      </w:r>
      <w:r>
        <w:tab/>
        <w:t>1.013e0</w:t>
      </w:r>
    </w:p>
    <w:p w:rsidR="000162AD" w:rsidRDefault="000162AD" w:rsidP="000162AD">
      <w:r>
        <w:t>427.9434</w:t>
      </w:r>
      <w:r>
        <w:tab/>
        <w:t>1.013e0</w:t>
      </w:r>
    </w:p>
    <w:p w:rsidR="000162AD" w:rsidRDefault="000162AD" w:rsidP="000162AD">
      <w:r>
        <w:t>427.9526</w:t>
      </w:r>
      <w:r>
        <w:tab/>
        <w:t>2.025e0</w:t>
      </w:r>
    </w:p>
    <w:p w:rsidR="000162AD" w:rsidRDefault="000162AD" w:rsidP="000162AD">
      <w:r>
        <w:t>427.9582</w:t>
      </w:r>
      <w:r>
        <w:tab/>
        <w:t>1.013e0</w:t>
      </w:r>
    </w:p>
    <w:p w:rsidR="000162AD" w:rsidRDefault="000162AD" w:rsidP="000162AD">
      <w:r>
        <w:t>427.9797</w:t>
      </w:r>
      <w:r>
        <w:tab/>
        <w:t>5.063e0</w:t>
      </w:r>
    </w:p>
    <w:p w:rsidR="000162AD" w:rsidRDefault="000162AD" w:rsidP="000162AD">
      <w:r>
        <w:t>427.9918</w:t>
      </w:r>
      <w:r>
        <w:tab/>
        <w:t>1.013e0</w:t>
      </w:r>
    </w:p>
    <w:p w:rsidR="000162AD" w:rsidRDefault="000162AD" w:rsidP="000162AD">
      <w:r>
        <w:t>427.9957</w:t>
      </w:r>
      <w:r>
        <w:tab/>
        <w:t>2.025e0</w:t>
      </w:r>
    </w:p>
    <w:p w:rsidR="000162AD" w:rsidRDefault="000162AD" w:rsidP="000162AD">
      <w:r>
        <w:t>428.0111</w:t>
      </w:r>
      <w:r>
        <w:tab/>
        <w:t>3.038e0</w:t>
      </w:r>
    </w:p>
    <w:p w:rsidR="000162AD" w:rsidRDefault="000162AD" w:rsidP="000162AD">
      <w:r>
        <w:t>428.0124</w:t>
      </w:r>
      <w:r>
        <w:tab/>
        <w:t>1.013e0</w:t>
      </w:r>
    </w:p>
    <w:p w:rsidR="000162AD" w:rsidRDefault="000162AD" w:rsidP="000162AD">
      <w:r>
        <w:t>428.0135</w:t>
      </w:r>
      <w:r>
        <w:tab/>
        <w:t>3.038e0</w:t>
      </w:r>
    </w:p>
    <w:p w:rsidR="000162AD" w:rsidRDefault="000162AD" w:rsidP="000162AD">
      <w:r>
        <w:t>428.0181</w:t>
      </w:r>
      <w:r>
        <w:tab/>
        <w:t>1.013e0</w:t>
      </w:r>
    </w:p>
    <w:p w:rsidR="000162AD" w:rsidRDefault="000162AD" w:rsidP="000162AD">
      <w:r>
        <w:t>428.0310</w:t>
      </w:r>
      <w:r>
        <w:tab/>
        <w:t>1.013e0</w:t>
      </w:r>
    </w:p>
    <w:p w:rsidR="000162AD" w:rsidRDefault="000162AD" w:rsidP="000162AD">
      <w:r>
        <w:t>428.0427</w:t>
      </w:r>
      <w:r>
        <w:tab/>
        <w:t>2.025e0</w:t>
      </w:r>
    </w:p>
    <w:p w:rsidR="000162AD" w:rsidRDefault="000162AD" w:rsidP="000162AD">
      <w:r>
        <w:t>428.0487</w:t>
      </w:r>
      <w:r>
        <w:tab/>
        <w:t>1.013e0</w:t>
      </w:r>
    </w:p>
    <w:p w:rsidR="000162AD" w:rsidRDefault="000162AD" w:rsidP="000162AD">
      <w:r>
        <w:t>428.0524</w:t>
      </w:r>
      <w:r>
        <w:tab/>
        <w:t>1.013e0</w:t>
      </w:r>
    </w:p>
    <w:p w:rsidR="000162AD" w:rsidRDefault="000162AD" w:rsidP="000162AD">
      <w:r>
        <w:t>428.0564</w:t>
      </w:r>
      <w:r>
        <w:tab/>
        <w:t>4.051e0</w:t>
      </w:r>
    </w:p>
    <w:p w:rsidR="000162AD" w:rsidRDefault="000162AD" w:rsidP="000162AD">
      <w:r>
        <w:t>428.0634</w:t>
      </w:r>
      <w:r>
        <w:tab/>
        <w:t>1.013e0</w:t>
      </w:r>
    </w:p>
    <w:p w:rsidR="000162AD" w:rsidRDefault="000162AD" w:rsidP="000162AD">
      <w:r>
        <w:t>428.0700</w:t>
      </w:r>
      <w:r>
        <w:tab/>
        <w:t>4.051e0</w:t>
      </w:r>
    </w:p>
    <w:p w:rsidR="000162AD" w:rsidRDefault="000162AD" w:rsidP="000162AD">
      <w:r>
        <w:t>428.0723</w:t>
      </w:r>
      <w:r>
        <w:tab/>
        <w:t>3.038e0</w:t>
      </w:r>
    </w:p>
    <w:p w:rsidR="000162AD" w:rsidRDefault="000162AD" w:rsidP="000162AD">
      <w:r>
        <w:lastRenderedPageBreak/>
        <w:t>428.0773</w:t>
      </w:r>
      <w:r>
        <w:tab/>
        <w:t>3.038e0</w:t>
      </w:r>
    </w:p>
    <w:p w:rsidR="000162AD" w:rsidRDefault="000162AD" w:rsidP="000162AD">
      <w:r>
        <w:t>428.0785</w:t>
      </w:r>
      <w:r>
        <w:tab/>
        <w:t>2.025e0</w:t>
      </w:r>
    </w:p>
    <w:p w:rsidR="000162AD" w:rsidRDefault="000162AD" w:rsidP="000162AD">
      <w:r>
        <w:t>428.0805</w:t>
      </w:r>
      <w:r>
        <w:tab/>
        <w:t>8.653e0</w:t>
      </w:r>
    </w:p>
    <w:p w:rsidR="000162AD" w:rsidRDefault="000162AD" w:rsidP="000162AD">
      <w:r>
        <w:t>428.0831</w:t>
      </w:r>
      <w:r>
        <w:tab/>
        <w:t>4.051e0</w:t>
      </w:r>
    </w:p>
    <w:p w:rsidR="000162AD" w:rsidRDefault="000162AD" w:rsidP="000162AD">
      <w:r>
        <w:t>428.0854</w:t>
      </w:r>
      <w:r>
        <w:tab/>
        <w:t>2.025e0</w:t>
      </w:r>
    </w:p>
    <w:p w:rsidR="000162AD" w:rsidRDefault="000162AD" w:rsidP="000162AD">
      <w:r>
        <w:t>428.0943</w:t>
      </w:r>
      <w:r>
        <w:tab/>
        <w:t>3.038e0</w:t>
      </w:r>
    </w:p>
    <w:p w:rsidR="000162AD" w:rsidRDefault="000162AD" w:rsidP="000162AD">
      <w:r>
        <w:t>428.0971</w:t>
      </w:r>
      <w:r>
        <w:tab/>
        <w:t>2.025e0</w:t>
      </w:r>
    </w:p>
    <w:p w:rsidR="000162AD" w:rsidRDefault="000162AD" w:rsidP="000162AD">
      <w:r>
        <w:t>428.1059</w:t>
      </w:r>
      <w:r>
        <w:tab/>
        <w:t>3.038e0</w:t>
      </w:r>
    </w:p>
    <w:p w:rsidR="000162AD" w:rsidRDefault="000162AD" w:rsidP="000162AD">
      <w:r>
        <w:t>428.1147</w:t>
      </w:r>
      <w:r>
        <w:tab/>
        <w:t>3.038e0</w:t>
      </w:r>
    </w:p>
    <w:p w:rsidR="000162AD" w:rsidRDefault="000162AD" w:rsidP="000162AD">
      <w:r>
        <w:t>428.1167</w:t>
      </w:r>
      <w:r>
        <w:tab/>
        <w:t>1.013e0</w:t>
      </w:r>
    </w:p>
    <w:p w:rsidR="000162AD" w:rsidRDefault="000162AD" w:rsidP="000162AD">
      <w:r>
        <w:t>428.1194</w:t>
      </w:r>
      <w:r>
        <w:tab/>
        <w:t>3.038e0</w:t>
      </w:r>
    </w:p>
    <w:p w:rsidR="000162AD" w:rsidRDefault="000162AD" w:rsidP="000162AD">
      <w:r>
        <w:t>428.1389</w:t>
      </w:r>
      <w:r>
        <w:tab/>
        <w:t>1.013e0</w:t>
      </w:r>
    </w:p>
    <w:p w:rsidR="000162AD" w:rsidRDefault="000162AD" w:rsidP="000162AD">
      <w:r>
        <w:t>428.1404</w:t>
      </w:r>
      <w:r>
        <w:tab/>
        <w:t>2.025e0</w:t>
      </w:r>
    </w:p>
    <w:p w:rsidR="000162AD" w:rsidRDefault="000162AD" w:rsidP="000162AD">
      <w:r>
        <w:t>428.1507</w:t>
      </w:r>
      <w:r>
        <w:tab/>
        <w:t>2.025e0</w:t>
      </w:r>
    </w:p>
    <w:p w:rsidR="000162AD" w:rsidRDefault="000162AD" w:rsidP="000162AD">
      <w:r>
        <w:t>428.1576</w:t>
      </w:r>
      <w:r>
        <w:tab/>
        <w:t>3.038e0</w:t>
      </w:r>
    </w:p>
    <w:p w:rsidR="000162AD" w:rsidRDefault="000162AD" w:rsidP="000162AD">
      <w:r>
        <w:t>428.1686</w:t>
      </w:r>
      <w:r>
        <w:tab/>
        <w:t>3.038e0</w:t>
      </w:r>
    </w:p>
    <w:p w:rsidR="000162AD" w:rsidRDefault="000162AD" w:rsidP="000162AD">
      <w:r>
        <w:t>428.1766</w:t>
      </w:r>
      <w:r>
        <w:tab/>
        <w:t>5.890e0</w:t>
      </w:r>
    </w:p>
    <w:p w:rsidR="000162AD" w:rsidRDefault="000162AD" w:rsidP="000162AD">
      <w:r>
        <w:t>428.1784</w:t>
      </w:r>
      <w:r>
        <w:tab/>
        <w:t>4.051e0</w:t>
      </w:r>
    </w:p>
    <w:p w:rsidR="000162AD" w:rsidRDefault="000162AD" w:rsidP="000162AD">
      <w:r>
        <w:t>428.1843</w:t>
      </w:r>
      <w:r>
        <w:tab/>
        <w:t>4.051e0</w:t>
      </w:r>
    </w:p>
    <w:p w:rsidR="000162AD" w:rsidRDefault="000162AD" w:rsidP="000162AD">
      <w:r>
        <w:lastRenderedPageBreak/>
        <w:t>428.1894</w:t>
      </w:r>
      <w:r>
        <w:tab/>
        <w:t>3.063e0</w:t>
      </w:r>
    </w:p>
    <w:p w:rsidR="000162AD" w:rsidRDefault="000162AD" w:rsidP="000162AD">
      <w:r>
        <w:t>428.1959</w:t>
      </w:r>
      <w:r>
        <w:tab/>
        <w:t>1.013e0</w:t>
      </w:r>
    </w:p>
    <w:p w:rsidR="000162AD" w:rsidRDefault="000162AD" w:rsidP="000162AD">
      <w:r>
        <w:t>428.2003</w:t>
      </w:r>
      <w:r>
        <w:tab/>
        <w:t>1.215e1</w:t>
      </w:r>
    </w:p>
    <w:p w:rsidR="000162AD" w:rsidRDefault="000162AD" w:rsidP="000162AD">
      <w:r>
        <w:t>428.2014</w:t>
      </w:r>
      <w:r>
        <w:tab/>
        <w:t>1.945e0</w:t>
      </w:r>
    </w:p>
    <w:p w:rsidR="000162AD" w:rsidRDefault="000162AD" w:rsidP="000162AD">
      <w:r>
        <w:t>428.2147</w:t>
      </w:r>
      <w:r>
        <w:tab/>
        <w:t>4.051e0</w:t>
      </w:r>
    </w:p>
    <w:p w:rsidR="000162AD" w:rsidRDefault="000162AD" w:rsidP="000162AD">
      <w:r>
        <w:t>428.2185</w:t>
      </w:r>
      <w:r>
        <w:tab/>
        <w:t>3.038e0</w:t>
      </w:r>
    </w:p>
    <w:p w:rsidR="000162AD" w:rsidRDefault="000162AD" w:rsidP="000162AD">
      <w:r>
        <w:t>428.2198</w:t>
      </w:r>
      <w:r>
        <w:tab/>
        <w:t>2.025e0</w:t>
      </w:r>
    </w:p>
    <w:p w:rsidR="000162AD" w:rsidRDefault="000162AD" w:rsidP="000162AD">
      <w:r>
        <w:t>428.2213</w:t>
      </w:r>
      <w:r>
        <w:tab/>
        <w:t>2.025e0</w:t>
      </w:r>
    </w:p>
    <w:p w:rsidR="000162AD" w:rsidRDefault="000162AD" w:rsidP="000162AD">
      <w:r>
        <w:t>428.2350</w:t>
      </w:r>
      <w:r>
        <w:tab/>
        <w:t>2.025e0</w:t>
      </w:r>
    </w:p>
    <w:p w:rsidR="000162AD" w:rsidRDefault="000162AD" w:rsidP="000162AD">
      <w:r>
        <w:t>428.2384</w:t>
      </w:r>
      <w:r>
        <w:tab/>
        <w:t>1.013e0</w:t>
      </w:r>
    </w:p>
    <w:p w:rsidR="000162AD" w:rsidRDefault="000162AD" w:rsidP="000162AD">
      <w:r>
        <w:t>428.2439</w:t>
      </w:r>
      <w:r>
        <w:tab/>
        <w:t>1.013e0</w:t>
      </w:r>
    </w:p>
    <w:p w:rsidR="000162AD" w:rsidRDefault="000162AD" w:rsidP="000162AD">
      <w:r>
        <w:t>428.2474</w:t>
      </w:r>
      <w:r>
        <w:tab/>
        <w:t>2.025e0</w:t>
      </w:r>
    </w:p>
    <w:p w:rsidR="000162AD" w:rsidRDefault="000162AD" w:rsidP="000162AD">
      <w:r>
        <w:t>428.2503</w:t>
      </w:r>
      <w:r>
        <w:tab/>
        <w:t>2.025e0</w:t>
      </w:r>
    </w:p>
    <w:p w:rsidR="000162AD" w:rsidRDefault="000162AD" w:rsidP="000162AD">
      <w:r>
        <w:t>428.2564</w:t>
      </w:r>
      <w:r>
        <w:tab/>
        <w:t>1.013e0</w:t>
      </w:r>
    </w:p>
    <w:p w:rsidR="000162AD" w:rsidRDefault="000162AD" w:rsidP="000162AD">
      <w:r>
        <w:t>428.2603</w:t>
      </w:r>
      <w:r>
        <w:tab/>
        <w:t>1.013e0</w:t>
      </w:r>
    </w:p>
    <w:p w:rsidR="000162AD" w:rsidRDefault="000162AD" w:rsidP="000162AD">
      <w:r>
        <w:t>428.2665</w:t>
      </w:r>
      <w:r>
        <w:tab/>
        <w:t>4.051e0</w:t>
      </w:r>
    </w:p>
    <w:p w:rsidR="000162AD" w:rsidRDefault="000162AD" w:rsidP="000162AD">
      <w:r>
        <w:t>428.2777</w:t>
      </w:r>
      <w:r>
        <w:tab/>
        <w:t>1.013e0</w:t>
      </w:r>
    </w:p>
    <w:p w:rsidR="000162AD" w:rsidRDefault="000162AD" w:rsidP="000162AD">
      <w:r>
        <w:t>428.2804</w:t>
      </w:r>
      <w:r>
        <w:tab/>
        <w:t>2.025e0</w:t>
      </w:r>
    </w:p>
    <w:p w:rsidR="000162AD" w:rsidRDefault="000162AD" w:rsidP="000162AD">
      <w:r>
        <w:t>428.2896</w:t>
      </w:r>
      <w:r>
        <w:tab/>
        <w:t>3.038e0</w:t>
      </w:r>
    </w:p>
    <w:p w:rsidR="000162AD" w:rsidRDefault="000162AD" w:rsidP="000162AD">
      <w:r>
        <w:lastRenderedPageBreak/>
        <w:t>428.2958</w:t>
      </w:r>
      <w:r>
        <w:tab/>
        <w:t>1.013e0</w:t>
      </w:r>
    </w:p>
    <w:p w:rsidR="000162AD" w:rsidRDefault="000162AD" w:rsidP="000162AD">
      <w:r>
        <w:t>428.2997</w:t>
      </w:r>
      <w:r>
        <w:tab/>
        <w:t>1.013e0</w:t>
      </w:r>
    </w:p>
    <w:p w:rsidR="000162AD" w:rsidRDefault="000162AD" w:rsidP="000162AD">
      <w:r>
        <w:t>428.3008</w:t>
      </w:r>
      <w:r>
        <w:tab/>
        <w:t>3.038e0</w:t>
      </w:r>
    </w:p>
    <w:p w:rsidR="000162AD" w:rsidRDefault="000162AD" w:rsidP="000162AD">
      <w:r>
        <w:t>428.3027</w:t>
      </w:r>
      <w:r>
        <w:tab/>
        <w:t>3.038e0</w:t>
      </w:r>
    </w:p>
    <w:p w:rsidR="000162AD" w:rsidRDefault="000162AD" w:rsidP="000162AD">
      <w:r>
        <w:t>428.3041</w:t>
      </w:r>
      <w:r>
        <w:tab/>
        <w:t>1.013e0</w:t>
      </w:r>
    </w:p>
    <w:p w:rsidR="000162AD" w:rsidRDefault="000162AD" w:rsidP="000162AD">
      <w:r>
        <w:t>428.3199</w:t>
      </w:r>
      <w:r>
        <w:tab/>
        <w:t>1.013e0</w:t>
      </w:r>
    </w:p>
    <w:p w:rsidR="000162AD" w:rsidRDefault="000162AD" w:rsidP="000162AD">
      <w:r>
        <w:t>428.3381</w:t>
      </w:r>
      <w:r>
        <w:tab/>
        <w:t>2.025e0</w:t>
      </w:r>
    </w:p>
    <w:p w:rsidR="000162AD" w:rsidRDefault="000162AD" w:rsidP="000162AD">
      <w:r>
        <w:t>428.3422</w:t>
      </w:r>
      <w:r>
        <w:tab/>
        <w:t>1.013e0</w:t>
      </w:r>
    </w:p>
    <w:p w:rsidR="000162AD" w:rsidRDefault="000162AD" w:rsidP="000162AD">
      <w:r>
        <w:t>428.3446</w:t>
      </w:r>
      <w:r>
        <w:tab/>
        <w:t>2.025e0</w:t>
      </w:r>
    </w:p>
    <w:p w:rsidR="000162AD" w:rsidRDefault="000162AD" w:rsidP="000162AD">
      <w:r>
        <w:t>428.3494</w:t>
      </w:r>
      <w:r>
        <w:tab/>
        <w:t>1.013e0</w:t>
      </w:r>
    </w:p>
    <w:p w:rsidR="000162AD" w:rsidRDefault="000162AD" w:rsidP="000162AD">
      <w:r>
        <w:t>428.3568</w:t>
      </w:r>
      <w:r>
        <w:tab/>
        <w:t>2.025e0</w:t>
      </w:r>
    </w:p>
    <w:p w:rsidR="000162AD" w:rsidRDefault="000162AD" w:rsidP="000162AD">
      <w:r>
        <w:t>428.3604</w:t>
      </w:r>
      <w:r>
        <w:tab/>
        <w:t>4.051e0</w:t>
      </w:r>
    </w:p>
    <w:p w:rsidR="000162AD" w:rsidRDefault="000162AD" w:rsidP="000162AD">
      <w:r>
        <w:t>428.3705</w:t>
      </w:r>
      <w:r>
        <w:tab/>
        <w:t>2.025e0</w:t>
      </w:r>
    </w:p>
    <w:p w:rsidR="000162AD" w:rsidRDefault="000162AD" w:rsidP="000162AD">
      <w:r>
        <w:t>428.3716</w:t>
      </w:r>
      <w:r>
        <w:tab/>
        <w:t>3.038e0</w:t>
      </w:r>
    </w:p>
    <w:p w:rsidR="000162AD" w:rsidRDefault="000162AD" w:rsidP="000162AD">
      <w:r>
        <w:t>428.3814</w:t>
      </w:r>
      <w:r>
        <w:tab/>
        <w:t>3.038e0</w:t>
      </w:r>
    </w:p>
    <w:p w:rsidR="000162AD" w:rsidRDefault="000162AD" w:rsidP="000162AD">
      <w:r>
        <w:t>428.3835</w:t>
      </w:r>
      <w:r>
        <w:tab/>
        <w:t>7.089e0</w:t>
      </w:r>
    </w:p>
    <w:p w:rsidR="000162AD" w:rsidRDefault="000162AD" w:rsidP="000162AD">
      <w:r>
        <w:t>428.3930</w:t>
      </w:r>
      <w:r>
        <w:tab/>
        <w:t>4.051e0</w:t>
      </w:r>
    </w:p>
    <w:p w:rsidR="000162AD" w:rsidRDefault="000162AD" w:rsidP="000162AD">
      <w:r>
        <w:t>428.3966</w:t>
      </w:r>
      <w:r>
        <w:tab/>
        <w:t>2.025e0</w:t>
      </w:r>
    </w:p>
    <w:p w:rsidR="000162AD" w:rsidRDefault="000162AD" w:rsidP="000162AD">
      <w:r>
        <w:t>428.3992</w:t>
      </w:r>
      <w:r>
        <w:tab/>
        <w:t>9.114e0</w:t>
      </w:r>
    </w:p>
    <w:p w:rsidR="000162AD" w:rsidRDefault="000162AD" w:rsidP="000162AD">
      <w:r>
        <w:lastRenderedPageBreak/>
        <w:t>428.4011</w:t>
      </w:r>
      <w:r>
        <w:tab/>
        <w:t>2.025e0</w:t>
      </w:r>
    </w:p>
    <w:p w:rsidR="000162AD" w:rsidRDefault="000162AD" w:rsidP="000162AD">
      <w:r>
        <w:t>428.4049</w:t>
      </w:r>
      <w:r>
        <w:tab/>
        <w:t>2.025e0</w:t>
      </w:r>
    </w:p>
    <w:p w:rsidR="000162AD" w:rsidRDefault="000162AD" w:rsidP="000162AD">
      <w:r>
        <w:t>428.4087</w:t>
      </w:r>
      <w:r>
        <w:tab/>
        <w:t>2.025e0</w:t>
      </w:r>
    </w:p>
    <w:p w:rsidR="000162AD" w:rsidRDefault="000162AD" w:rsidP="000162AD">
      <w:r>
        <w:t>428.4135</w:t>
      </w:r>
      <w:r>
        <w:tab/>
        <w:t>2.025e0</w:t>
      </w:r>
    </w:p>
    <w:p w:rsidR="000162AD" w:rsidRDefault="000162AD" w:rsidP="000162AD">
      <w:r>
        <w:t>428.4174</w:t>
      </w:r>
      <w:r>
        <w:tab/>
        <w:t>1.013e0</w:t>
      </w:r>
    </w:p>
    <w:p w:rsidR="000162AD" w:rsidRDefault="000162AD" w:rsidP="000162AD">
      <w:r>
        <w:t>428.4185</w:t>
      </w:r>
      <w:r>
        <w:tab/>
        <w:t>2.025e0</w:t>
      </w:r>
    </w:p>
    <w:p w:rsidR="000162AD" w:rsidRDefault="000162AD" w:rsidP="000162AD">
      <w:r>
        <w:t>428.4208</w:t>
      </w:r>
      <w:r>
        <w:tab/>
        <w:t>1.013e0</w:t>
      </w:r>
    </w:p>
    <w:p w:rsidR="000162AD" w:rsidRDefault="000162AD" w:rsidP="000162AD">
      <w:r>
        <w:t>428.4567</w:t>
      </w:r>
      <w:r>
        <w:tab/>
        <w:t>3.038e0</w:t>
      </w:r>
    </w:p>
    <w:p w:rsidR="000162AD" w:rsidRDefault="000162AD" w:rsidP="000162AD">
      <w:r>
        <w:t>428.4700</w:t>
      </w:r>
      <w:r>
        <w:tab/>
        <w:t>2.025e0</w:t>
      </w:r>
    </w:p>
    <w:p w:rsidR="000162AD" w:rsidRDefault="000162AD" w:rsidP="000162AD">
      <w:r>
        <w:t>428.4816</w:t>
      </w:r>
      <w:r>
        <w:tab/>
        <w:t>1.013e0</w:t>
      </w:r>
    </w:p>
    <w:p w:rsidR="000162AD" w:rsidRDefault="000162AD" w:rsidP="000162AD">
      <w:r>
        <w:t>428.4854</w:t>
      </w:r>
      <w:r>
        <w:tab/>
        <w:t>1.013e0</w:t>
      </w:r>
    </w:p>
    <w:p w:rsidR="000162AD" w:rsidRDefault="000162AD" w:rsidP="000162AD">
      <w:r>
        <w:t>428.4923</w:t>
      </w:r>
      <w:r>
        <w:tab/>
        <w:t>1.013e0</w:t>
      </w:r>
    </w:p>
    <w:p w:rsidR="000162AD" w:rsidRDefault="000162AD" w:rsidP="000162AD">
      <w:r>
        <w:t>428.5140</w:t>
      </w:r>
      <w:r>
        <w:tab/>
        <w:t>1.013e0</w:t>
      </w:r>
    </w:p>
    <w:p w:rsidR="000162AD" w:rsidRDefault="000162AD" w:rsidP="000162AD">
      <w:r>
        <w:t>428.5211</w:t>
      </w:r>
      <w:r>
        <w:tab/>
        <w:t>1.013e0</w:t>
      </w:r>
    </w:p>
    <w:p w:rsidR="000162AD" w:rsidRDefault="000162AD" w:rsidP="000162AD">
      <w:r>
        <w:t>428.5462</w:t>
      </w:r>
      <w:r>
        <w:tab/>
        <w:t>3.038e0</w:t>
      </w:r>
    </w:p>
    <w:p w:rsidR="000162AD" w:rsidRDefault="000162AD" w:rsidP="000162AD">
      <w:r>
        <w:t>428.5525</w:t>
      </w:r>
      <w:r>
        <w:tab/>
        <w:t>1.013e0</w:t>
      </w:r>
    </w:p>
    <w:p w:rsidR="000162AD" w:rsidRDefault="000162AD" w:rsidP="000162AD">
      <w:r>
        <w:t>428.5638</w:t>
      </w:r>
      <w:r>
        <w:tab/>
        <w:t>1.013e0</w:t>
      </w:r>
    </w:p>
    <w:p w:rsidR="000162AD" w:rsidRDefault="000162AD" w:rsidP="000162AD">
      <w:r>
        <w:t>428.5676</w:t>
      </w:r>
      <w:r>
        <w:tab/>
        <w:t>1.013e0</w:t>
      </w:r>
    </w:p>
    <w:p w:rsidR="000162AD" w:rsidRDefault="000162AD" w:rsidP="000162AD">
      <w:r>
        <w:t>428.6031</w:t>
      </w:r>
      <w:r>
        <w:tab/>
        <w:t>1.013e0</w:t>
      </w:r>
    </w:p>
    <w:p w:rsidR="000162AD" w:rsidRDefault="000162AD" w:rsidP="000162AD">
      <w:r>
        <w:lastRenderedPageBreak/>
        <w:t>428.6067</w:t>
      </w:r>
      <w:r>
        <w:tab/>
        <w:t>1.013e0</w:t>
      </w:r>
    </w:p>
    <w:p w:rsidR="000162AD" w:rsidRDefault="000162AD" w:rsidP="000162AD">
      <w:r>
        <w:t>428.6157</w:t>
      </w:r>
      <w:r>
        <w:tab/>
        <w:t>2.025e0</w:t>
      </w:r>
    </w:p>
    <w:p w:rsidR="000162AD" w:rsidRDefault="000162AD" w:rsidP="000162AD">
      <w:r>
        <w:t>428.6280</w:t>
      </w:r>
      <w:r>
        <w:tab/>
        <w:t>1.013e0</w:t>
      </w:r>
    </w:p>
    <w:p w:rsidR="000162AD" w:rsidRDefault="000162AD" w:rsidP="000162AD">
      <w:r>
        <w:t>428.6400</w:t>
      </w:r>
      <w:r>
        <w:tab/>
        <w:t>2.025e0</w:t>
      </w:r>
    </w:p>
    <w:p w:rsidR="000162AD" w:rsidRDefault="000162AD" w:rsidP="000162AD">
      <w:r>
        <w:t>428.6443</w:t>
      </w:r>
      <w:r>
        <w:tab/>
        <w:t>2.025e0</w:t>
      </w:r>
    </w:p>
    <w:p w:rsidR="000162AD" w:rsidRDefault="000162AD" w:rsidP="000162AD">
      <w:r>
        <w:t>428.6463</w:t>
      </w:r>
      <w:r>
        <w:tab/>
        <w:t>1.013e0</w:t>
      </w:r>
    </w:p>
    <w:p w:rsidR="000162AD" w:rsidRDefault="000162AD" w:rsidP="000162AD">
      <w:r>
        <w:t>428.6505</w:t>
      </w:r>
      <w:r>
        <w:tab/>
        <w:t>3.038e0</w:t>
      </w:r>
    </w:p>
    <w:p w:rsidR="000162AD" w:rsidRDefault="000162AD" w:rsidP="000162AD">
      <w:r>
        <w:t>428.6584</w:t>
      </w:r>
      <w:r>
        <w:tab/>
        <w:t>1.013e0</w:t>
      </w:r>
    </w:p>
    <w:p w:rsidR="000162AD" w:rsidRDefault="000162AD" w:rsidP="000162AD">
      <w:r>
        <w:t>428.6823</w:t>
      </w:r>
      <w:r>
        <w:tab/>
        <w:t>2.025e0</w:t>
      </w:r>
    </w:p>
    <w:p w:rsidR="000162AD" w:rsidRDefault="000162AD" w:rsidP="000162AD">
      <w:r>
        <w:t>428.6909</w:t>
      </w:r>
      <w:r>
        <w:tab/>
        <w:t>2.025e0</w:t>
      </w:r>
    </w:p>
    <w:p w:rsidR="000162AD" w:rsidRDefault="000162AD" w:rsidP="000162AD">
      <w:r>
        <w:t>428.6960</w:t>
      </w:r>
      <w:r>
        <w:tab/>
        <w:t>1.013e0</w:t>
      </w:r>
    </w:p>
    <w:p w:rsidR="000162AD" w:rsidRDefault="000162AD" w:rsidP="000162AD">
      <w:r>
        <w:t>428.7032</w:t>
      </w:r>
      <w:r>
        <w:tab/>
        <w:t>1.013e0</w:t>
      </w:r>
    </w:p>
    <w:p w:rsidR="000162AD" w:rsidRDefault="000162AD" w:rsidP="000162AD">
      <w:r>
        <w:t>428.7085</w:t>
      </w:r>
      <w:r>
        <w:tab/>
        <w:t>2.025e0</w:t>
      </w:r>
    </w:p>
    <w:p w:rsidR="000162AD" w:rsidRDefault="000162AD" w:rsidP="000162AD">
      <w:r>
        <w:t>428.7136</w:t>
      </w:r>
      <w:r>
        <w:tab/>
        <w:t>2.025e0</w:t>
      </w:r>
    </w:p>
    <w:p w:rsidR="000162AD" w:rsidRDefault="000162AD" w:rsidP="000162AD">
      <w:r>
        <w:t>428.7283</w:t>
      </w:r>
      <w:r>
        <w:tab/>
        <w:t>1.013e0</w:t>
      </w:r>
    </w:p>
    <w:p w:rsidR="000162AD" w:rsidRDefault="000162AD" w:rsidP="000162AD">
      <w:r>
        <w:t>428.7410</w:t>
      </w:r>
      <w:r>
        <w:tab/>
        <w:t>3.038e0</w:t>
      </w:r>
    </w:p>
    <w:p w:rsidR="000162AD" w:rsidRDefault="000162AD" w:rsidP="000162AD">
      <w:r>
        <w:t>428.7498</w:t>
      </w:r>
      <w:r>
        <w:tab/>
        <w:t>1.013e0</w:t>
      </w:r>
    </w:p>
    <w:p w:rsidR="000162AD" w:rsidRDefault="000162AD" w:rsidP="000162AD">
      <w:r>
        <w:t>428.7668</w:t>
      </w:r>
      <w:r>
        <w:tab/>
        <w:t>1.013e0</w:t>
      </w:r>
    </w:p>
    <w:p w:rsidR="000162AD" w:rsidRDefault="000162AD" w:rsidP="000162AD">
      <w:r>
        <w:t>428.7711</w:t>
      </w:r>
      <w:r>
        <w:tab/>
        <w:t>1.013e0</w:t>
      </w:r>
    </w:p>
    <w:p w:rsidR="000162AD" w:rsidRDefault="000162AD" w:rsidP="000162AD">
      <w:r>
        <w:lastRenderedPageBreak/>
        <w:t>428.7756</w:t>
      </w:r>
      <w:r>
        <w:tab/>
        <w:t>2.025e0</w:t>
      </w:r>
    </w:p>
    <w:p w:rsidR="000162AD" w:rsidRDefault="000162AD" w:rsidP="000162AD">
      <w:r>
        <w:t>428.7784</w:t>
      </w:r>
      <w:r>
        <w:tab/>
        <w:t>1.013e0</w:t>
      </w:r>
    </w:p>
    <w:p w:rsidR="000162AD" w:rsidRDefault="000162AD" w:rsidP="000162AD">
      <w:r>
        <w:t>428.7893</w:t>
      </w:r>
      <w:r>
        <w:tab/>
        <w:t>2.025e0</w:t>
      </w:r>
    </w:p>
    <w:p w:rsidR="000162AD" w:rsidRDefault="000162AD" w:rsidP="000162AD">
      <w:r>
        <w:t>428.7973</w:t>
      </w:r>
      <w:r>
        <w:tab/>
        <w:t>3.038e0</w:t>
      </w:r>
    </w:p>
    <w:p w:rsidR="000162AD" w:rsidRDefault="000162AD" w:rsidP="000162AD">
      <w:r>
        <w:t>428.8032</w:t>
      </w:r>
      <w:r>
        <w:tab/>
        <w:t>3.038e0</w:t>
      </w:r>
    </w:p>
    <w:p w:rsidR="000162AD" w:rsidRDefault="000162AD" w:rsidP="000162AD">
      <w:r>
        <w:t>428.8070</w:t>
      </w:r>
      <w:r>
        <w:tab/>
        <w:t>1.013e0</w:t>
      </w:r>
    </w:p>
    <w:p w:rsidR="000162AD" w:rsidRDefault="000162AD" w:rsidP="000162AD">
      <w:r>
        <w:t>428.8162</w:t>
      </w:r>
      <w:r>
        <w:tab/>
        <w:t>1.013e0</w:t>
      </w:r>
    </w:p>
    <w:p w:rsidR="000162AD" w:rsidRDefault="000162AD" w:rsidP="000162AD">
      <w:r>
        <w:t>428.8279</w:t>
      </w:r>
      <w:r>
        <w:tab/>
        <w:t>3.038e0</w:t>
      </w:r>
    </w:p>
    <w:p w:rsidR="000162AD" w:rsidRDefault="000162AD" w:rsidP="000162AD">
      <w:r>
        <w:t>428.8295</w:t>
      </w:r>
      <w:r>
        <w:tab/>
        <w:t>4.051e0</w:t>
      </w:r>
    </w:p>
    <w:p w:rsidR="000162AD" w:rsidRDefault="000162AD" w:rsidP="000162AD">
      <w:r>
        <w:t>428.8357</w:t>
      </w:r>
      <w:r>
        <w:tab/>
        <w:t>3.038e0</w:t>
      </w:r>
    </w:p>
    <w:p w:rsidR="000162AD" w:rsidRDefault="000162AD" w:rsidP="000162AD">
      <w:r>
        <w:t>428.8656</w:t>
      </w:r>
      <w:r>
        <w:tab/>
        <w:t>2.025e0</w:t>
      </w:r>
    </w:p>
    <w:p w:rsidR="000162AD" w:rsidRDefault="000162AD" w:rsidP="000162AD">
      <w:r>
        <w:t>428.8680</w:t>
      </w:r>
      <w:r>
        <w:tab/>
        <w:t>1.013e0</w:t>
      </w:r>
    </w:p>
    <w:p w:rsidR="000162AD" w:rsidRDefault="000162AD" w:rsidP="000162AD">
      <w:r>
        <w:t>428.8719</w:t>
      </w:r>
      <w:r>
        <w:tab/>
        <w:t>5.063e0</w:t>
      </w:r>
    </w:p>
    <w:p w:rsidR="000162AD" w:rsidRDefault="000162AD" w:rsidP="000162AD">
      <w:r>
        <w:t>428.8892</w:t>
      </w:r>
      <w:r>
        <w:tab/>
        <w:t>1.013e0</w:t>
      </w:r>
    </w:p>
    <w:p w:rsidR="000162AD" w:rsidRDefault="000162AD" w:rsidP="000162AD">
      <w:r>
        <w:t>428.9111</w:t>
      </w:r>
      <w:r>
        <w:tab/>
        <w:t>1.013e0</w:t>
      </w:r>
    </w:p>
    <w:p w:rsidR="000162AD" w:rsidRDefault="000162AD" w:rsidP="000162AD">
      <w:r>
        <w:t>428.9130</w:t>
      </w:r>
      <w:r>
        <w:tab/>
        <w:t>2.025e0</w:t>
      </w:r>
    </w:p>
    <w:p w:rsidR="000162AD" w:rsidRDefault="000162AD" w:rsidP="000162AD">
      <w:r>
        <w:t>428.9140</w:t>
      </w:r>
      <w:r>
        <w:tab/>
        <w:t>1.013e0</w:t>
      </w:r>
    </w:p>
    <w:p w:rsidR="000162AD" w:rsidRDefault="000162AD" w:rsidP="000162AD">
      <w:r>
        <w:t>428.9215</w:t>
      </w:r>
      <w:r>
        <w:tab/>
        <w:t>1.013e0</w:t>
      </w:r>
    </w:p>
    <w:p w:rsidR="000162AD" w:rsidRDefault="000162AD" w:rsidP="000162AD">
      <w:r>
        <w:t>428.9288</w:t>
      </w:r>
      <w:r>
        <w:tab/>
        <w:t>2.025e0</w:t>
      </w:r>
    </w:p>
    <w:p w:rsidR="000162AD" w:rsidRDefault="000162AD" w:rsidP="000162AD">
      <w:r>
        <w:lastRenderedPageBreak/>
        <w:t>428.9402</w:t>
      </w:r>
      <w:r>
        <w:tab/>
        <w:t>2.025e0</w:t>
      </w:r>
    </w:p>
    <w:p w:rsidR="000162AD" w:rsidRDefault="000162AD" w:rsidP="000162AD">
      <w:r>
        <w:t>428.9430</w:t>
      </w:r>
      <w:r>
        <w:tab/>
        <w:t>2.025e0</w:t>
      </w:r>
    </w:p>
    <w:p w:rsidR="000162AD" w:rsidRDefault="000162AD" w:rsidP="000162AD">
      <w:r>
        <w:t>428.9442</w:t>
      </w:r>
      <w:r>
        <w:tab/>
        <w:t>1.013e0</w:t>
      </w:r>
    </w:p>
    <w:p w:rsidR="000162AD" w:rsidRDefault="000162AD" w:rsidP="000162AD">
      <w:r>
        <w:t>428.9499</w:t>
      </w:r>
      <w:r>
        <w:tab/>
        <w:t>1.013e0</w:t>
      </w:r>
    </w:p>
    <w:p w:rsidR="000162AD" w:rsidRDefault="000162AD" w:rsidP="000162AD">
      <w:r>
        <w:t>428.9539</w:t>
      </w:r>
      <w:r>
        <w:tab/>
        <w:t>1.013e0</w:t>
      </w:r>
    </w:p>
    <w:p w:rsidR="000162AD" w:rsidRDefault="000162AD" w:rsidP="000162AD">
      <w:r>
        <w:t>428.9574</w:t>
      </w:r>
      <w:r>
        <w:tab/>
        <w:t>3.038e0</w:t>
      </w:r>
    </w:p>
    <w:p w:rsidR="000162AD" w:rsidRDefault="000162AD" w:rsidP="000162AD">
      <w:r>
        <w:t>428.9617</w:t>
      </w:r>
      <w:r>
        <w:tab/>
        <w:t>2.025e0</w:t>
      </w:r>
    </w:p>
    <w:p w:rsidR="000162AD" w:rsidRDefault="000162AD" w:rsidP="000162AD">
      <w:r>
        <w:t>428.9718</w:t>
      </w:r>
      <w:r>
        <w:tab/>
        <w:t>1.013e0</w:t>
      </w:r>
    </w:p>
    <w:p w:rsidR="000162AD" w:rsidRDefault="000162AD" w:rsidP="000162AD">
      <w:r>
        <w:t>428.9886</w:t>
      </w:r>
      <w:r>
        <w:tab/>
        <w:t>2.025e0</w:t>
      </w:r>
    </w:p>
    <w:p w:rsidR="000162AD" w:rsidRDefault="000162AD" w:rsidP="000162AD">
      <w:r>
        <w:t>428.9899</w:t>
      </w:r>
      <w:r>
        <w:tab/>
        <w:t>1.013e0</w:t>
      </w:r>
    </w:p>
    <w:p w:rsidR="000162AD" w:rsidRDefault="000162AD" w:rsidP="000162AD">
      <w:r>
        <w:t>428.9932</w:t>
      </w:r>
      <w:r>
        <w:tab/>
        <w:t>1.013e0</w:t>
      </w:r>
    </w:p>
    <w:p w:rsidR="000162AD" w:rsidRDefault="000162AD" w:rsidP="000162AD">
      <w:r>
        <w:t>428.9971</w:t>
      </w:r>
      <w:r>
        <w:tab/>
        <w:t>2.025e0</w:t>
      </w:r>
    </w:p>
    <w:p w:rsidR="000162AD" w:rsidRDefault="000162AD" w:rsidP="000162AD">
      <w:r>
        <w:t>429.0109</w:t>
      </w:r>
      <w:r>
        <w:tab/>
        <w:t>1.013e0</w:t>
      </w:r>
    </w:p>
    <w:p w:rsidR="000162AD" w:rsidRDefault="000162AD" w:rsidP="000162AD">
      <w:r>
        <w:t>429.0204</w:t>
      </w:r>
      <w:r>
        <w:tab/>
        <w:t>2.025e0</w:t>
      </w:r>
    </w:p>
    <w:p w:rsidR="000162AD" w:rsidRDefault="000162AD" w:rsidP="000162AD">
      <w:r>
        <w:t>429.0675</w:t>
      </w:r>
      <w:r>
        <w:tab/>
        <w:t>2.025e0</w:t>
      </w:r>
    </w:p>
    <w:p w:rsidR="000162AD" w:rsidRDefault="000162AD" w:rsidP="000162AD">
      <w:r>
        <w:t>429.0713</w:t>
      </w:r>
      <w:r>
        <w:tab/>
        <w:t>2.025e0</w:t>
      </w:r>
    </w:p>
    <w:p w:rsidR="000162AD" w:rsidRDefault="000162AD" w:rsidP="000162AD">
      <w:r>
        <w:t>429.0725</w:t>
      </w:r>
      <w:r>
        <w:tab/>
        <w:t>4.051e0</w:t>
      </w:r>
    </w:p>
    <w:p w:rsidR="000162AD" w:rsidRDefault="000162AD" w:rsidP="000162AD">
      <w:r>
        <w:t>429.0744</w:t>
      </w:r>
      <w:r>
        <w:tab/>
        <w:t>1.013e0</w:t>
      </w:r>
    </w:p>
    <w:p w:rsidR="000162AD" w:rsidRDefault="000162AD" w:rsidP="000162AD">
      <w:r>
        <w:t>429.0766</w:t>
      </w:r>
      <w:r>
        <w:tab/>
        <w:t>2.025e0</w:t>
      </w:r>
    </w:p>
    <w:p w:rsidR="000162AD" w:rsidRDefault="000162AD" w:rsidP="000162AD">
      <w:r>
        <w:lastRenderedPageBreak/>
        <w:t>429.0821</w:t>
      </w:r>
      <w:r>
        <w:tab/>
        <w:t>7.089e0</w:t>
      </w:r>
    </w:p>
    <w:p w:rsidR="000162AD" w:rsidRDefault="000162AD" w:rsidP="000162AD">
      <w:r>
        <w:t>429.0872</w:t>
      </w:r>
      <w:r>
        <w:tab/>
        <w:t>1.013e0</w:t>
      </w:r>
    </w:p>
    <w:p w:rsidR="000162AD" w:rsidRDefault="000162AD" w:rsidP="000162AD">
      <w:r>
        <w:t>429.0930</w:t>
      </w:r>
      <w:r>
        <w:tab/>
        <w:t>2.025e0</w:t>
      </w:r>
    </w:p>
    <w:p w:rsidR="000162AD" w:rsidRDefault="000162AD" w:rsidP="000162AD">
      <w:r>
        <w:t>429.0947</w:t>
      </w:r>
      <w:r>
        <w:tab/>
        <w:t>6.076e0</w:t>
      </w:r>
    </w:p>
    <w:p w:rsidR="000162AD" w:rsidRDefault="000162AD" w:rsidP="000162AD">
      <w:r>
        <w:t>429.1142</w:t>
      </w:r>
      <w:r>
        <w:tab/>
        <w:t>3.038e0</w:t>
      </w:r>
    </w:p>
    <w:p w:rsidR="000162AD" w:rsidRDefault="000162AD" w:rsidP="000162AD">
      <w:r>
        <w:t>429.1182</w:t>
      </w:r>
      <w:r>
        <w:tab/>
        <w:t>1.013e0</w:t>
      </w:r>
    </w:p>
    <w:p w:rsidR="000162AD" w:rsidRDefault="000162AD" w:rsidP="000162AD">
      <w:r>
        <w:t>429.1289</w:t>
      </w:r>
      <w:r>
        <w:tab/>
        <w:t>2.025e0</w:t>
      </w:r>
    </w:p>
    <w:p w:rsidR="000162AD" w:rsidRDefault="000162AD" w:rsidP="000162AD">
      <w:r>
        <w:t>429.1313</w:t>
      </w:r>
      <w:r>
        <w:tab/>
        <w:t>2.025e0</w:t>
      </w:r>
    </w:p>
    <w:p w:rsidR="000162AD" w:rsidRDefault="000162AD" w:rsidP="000162AD">
      <w:r>
        <w:t>429.1362</w:t>
      </w:r>
      <w:r>
        <w:tab/>
        <w:t>1.013e0</w:t>
      </w:r>
    </w:p>
    <w:p w:rsidR="000162AD" w:rsidRDefault="000162AD" w:rsidP="000162AD">
      <w:r>
        <w:t>429.1449</w:t>
      </w:r>
      <w:r>
        <w:tab/>
        <w:t>2.025e0</w:t>
      </w:r>
    </w:p>
    <w:p w:rsidR="000162AD" w:rsidRDefault="000162AD" w:rsidP="000162AD">
      <w:r>
        <w:t>429.1478</w:t>
      </w:r>
      <w:r>
        <w:tab/>
        <w:t>1.013e0</w:t>
      </w:r>
    </w:p>
    <w:p w:rsidR="000162AD" w:rsidRDefault="000162AD" w:rsidP="000162AD">
      <w:r>
        <w:t>429.1577</w:t>
      </w:r>
      <w:r>
        <w:tab/>
        <w:t>1.013e0</w:t>
      </w:r>
    </w:p>
    <w:p w:rsidR="000162AD" w:rsidRDefault="000162AD" w:rsidP="000162AD">
      <w:r>
        <w:t>429.1705</w:t>
      </w:r>
      <w:r>
        <w:tab/>
        <w:t>1.013e0</w:t>
      </w:r>
    </w:p>
    <w:p w:rsidR="000162AD" w:rsidRDefault="000162AD" w:rsidP="000162AD">
      <w:r>
        <w:t>429.1754</w:t>
      </w:r>
      <w:r>
        <w:tab/>
        <w:t>1.013e0</w:t>
      </w:r>
    </w:p>
    <w:p w:rsidR="000162AD" w:rsidRDefault="000162AD" w:rsidP="000162AD">
      <w:r>
        <w:t>429.1862</w:t>
      </w:r>
      <w:r>
        <w:tab/>
        <w:t>2.025e0</w:t>
      </w:r>
    </w:p>
    <w:p w:rsidR="000162AD" w:rsidRDefault="000162AD" w:rsidP="000162AD">
      <w:r>
        <w:t>429.1888</w:t>
      </w:r>
      <w:r>
        <w:tab/>
        <w:t>3.648e0</w:t>
      </w:r>
    </w:p>
    <w:p w:rsidR="000162AD" w:rsidRDefault="000162AD" w:rsidP="000162AD">
      <w:r>
        <w:t>429.1930</w:t>
      </w:r>
      <w:r>
        <w:tab/>
        <w:t>1.013e0</w:t>
      </w:r>
    </w:p>
    <w:p w:rsidR="000162AD" w:rsidRDefault="000162AD" w:rsidP="000162AD">
      <w:r>
        <w:t>429.1972</w:t>
      </w:r>
      <w:r>
        <w:tab/>
        <w:t>1.013e0</w:t>
      </w:r>
    </w:p>
    <w:p w:rsidR="000162AD" w:rsidRDefault="000162AD" w:rsidP="000162AD">
      <w:r>
        <w:t>429.1984</w:t>
      </w:r>
      <w:r>
        <w:tab/>
        <w:t>2.025e0</w:t>
      </w:r>
    </w:p>
    <w:p w:rsidR="000162AD" w:rsidRDefault="000162AD" w:rsidP="000162AD">
      <w:r>
        <w:lastRenderedPageBreak/>
        <w:t>429.2005</w:t>
      </w:r>
      <w:r>
        <w:tab/>
        <w:t>3.038e0</w:t>
      </w:r>
    </w:p>
    <w:p w:rsidR="000162AD" w:rsidRDefault="000162AD" w:rsidP="000162AD">
      <w:r>
        <w:t>429.2072</w:t>
      </w:r>
      <w:r>
        <w:tab/>
        <w:t>1.013e0</w:t>
      </w:r>
    </w:p>
    <w:p w:rsidR="000162AD" w:rsidRDefault="000162AD" w:rsidP="000162AD">
      <w:r>
        <w:t>429.2146</w:t>
      </w:r>
      <w:r>
        <w:tab/>
        <w:t>1.013e0</w:t>
      </w:r>
    </w:p>
    <w:p w:rsidR="000162AD" w:rsidRDefault="000162AD" w:rsidP="000162AD">
      <w:r>
        <w:t>429.2213</w:t>
      </w:r>
      <w:r>
        <w:tab/>
        <w:t>2.025e0</w:t>
      </w:r>
    </w:p>
    <w:p w:rsidR="000162AD" w:rsidRDefault="000162AD" w:rsidP="000162AD">
      <w:r>
        <w:t>429.2434</w:t>
      </w:r>
      <w:r>
        <w:tab/>
        <w:t>2.025e0</w:t>
      </w:r>
    </w:p>
    <w:p w:rsidR="000162AD" w:rsidRDefault="000162AD" w:rsidP="000162AD">
      <w:r>
        <w:t>429.2459</w:t>
      </w:r>
      <w:r>
        <w:tab/>
        <w:t>1.013e0</w:t>
      </w:r>
    </w:p>
    <w:p w:rsidR="000162AD" w:rsidRDefault="000162AD" w:rsidP="000162AD">
      <w:r>
        <w:t>429.2548</w:t>
      </w:r>
      <w:r>
        <w:tab/>
        <w:t>3.038e0</w:t>
      </w:r>
    </w:p>
    <w:p w:rsidR="000162AD" w:rsidRDefault="000162AD" w:rsidP="000162AD">
      <w:r>
        <w:t>429.2574</w:t>
      </w:r>
      <w:r>
        <w:tab/>
        <w:t>2.025e0</w:t>
      </w:r>
    </w:p>
    <w:p w:rsidR="000162AD" w:rsidRDefault="000162AD" w:rsidP="000162AD">
      <w:r>
        <w:t>429.2596</w:t>
      </w:r>
      <w:r>
        <w:tab/>
        <w:t>4.051e0</w:t>
      </w:r>
    </w:p>
    <w:p w:rsidR="000162AD" w:rsidRDefault="000162AD" w:rsidP="000162AD">
      <w:r>
        <w:t>429.2639</w:t>
      </w:r>
      <w:r>
        <w:tab/>
        <w:t>2.025e0</w:t>
      </w:r>
    </w:p>
    <w:p w:rsidR="000162AD" w:rsidRDefault="000162AD" w:rsidP="000162AD">
      <w:r>
        <w:t>429.2688</w:t>
      </w:r>
      <w:r>
        <w:tab/>
        <w:t>2.025e0</w:t>
      </w:r>
    </w:p>
    <w:p w:rsidR="000162AD" w:rsidRDefault="000162AD" w:rsidP="000162AD">
      <w:r>
        <w:t>429.2783</w:t>
      </w:r>
      <w:r>
        <w:tab/>
        <w:t>1.013e0</w:t>
      </w:r>
    </w:p>
    <w:p w:rsidR="000162AD" w:rsidRDefault="000162AD" w:rsidP="000162AD">
      <w:r>
        <w:t>429.2837</w:t>
      </w:r>
      <w:r>
        <w:tab/>
        <w:t>1.013e0</w:t>
      </w:r>
    </w:p>
    <w:p w:rsidR="000162AD" w:rsidRDefault="000162AD" w:rsidP="000162AD">
      <w:r>
        <w:t>429.2968</w:t>
      </w:r>
      <w:r>
        <w:tab/>
        <w:t>1.013e0</w:t>
      </w:r>
    </w:p>
    <w:p w:rsidR="000162AD" w:rsidRDefault="000162AD" w:rsidP="000162AD">
      <w:r>
        <w:t>429.3010</w:t>
      </w:r>
      <w:r>
        <w:tab/>
        <w:t>1.013e0</w:t>
      </w:r>
    </w:p>
    <w:p w:rsidR="000162AD" w:rsidRDefault="000162AD" w:rsidP="000162AD">
      <w:r>
        <w:t>429.3053</w:t>
      </w:r>
      <w:r>
        <w:tab/>
        <w:t>6.076e0</w:t>
      </w:r>
    </w:p>
    <w:p w:rsidR="000162AD" w:rsidRDefault="000162AD" w:rsidP="000162AD">
      <w:r>
        <w:t>429.3078</w:t>
      </w:r>
      <w:r>
        <w:tab/>
        <w:t>2.025e0</w:t>
      </w:r>
    </w:p>
    <w:p w:rsidR="000162AD" w:rsidRDefault="000162AD" w:rsidP="000162AD">
      <w:r>
        <w:t>429.3111</w:t>
      </w:r>
      <w:r>
        <w:tab/>
        <w:t>9.114e0</w:t>
      </w:r>
    </w:p>
    <w:p w:rsidR="000162AD" w:rsidRDefault="000162AD" w:rsidP="000162AD">
      <w:r>
        <w:t>429.3128</w:t>
      </w:r>
      <w:r>
        <w:tab/>
        <w:t>2.025e0</w:t>
      </w:r>
    </w:p>
    <w:p w:rsidR="000162AD" w:rsidRDefault="000162AD" w:rsidP="000162AD">
      <w:r>
        <w:lastRenderedPageBreak/>
        <w:t>429.3149</w:t>
      </w:r>
      <w:r>
        <w:tab/>
        <w:t>7.089e0</w:t>
      </w:r>
    </w:p>
    <w:p w:rsidR="000162AD" w:rsidRDefault="000162AD" w:rsidP="000162AD">
      <w:r>
        <w:t>429.3182</w:t>
      </w:r>
      <w:r>
        <w:tab/>
        <w:t>1.013e0</w:t>
      </w:r>
    </w:p>
    <w:p w:rsidR="000162AD" w:rsidRDefault="000162AD" w:rsidP="000162AD">
      <w:r>
        <w:t>429.3204</w:t>
      </w:r>
      <w:r>
        <w:tab/>
        <w:t>2.025e0</w:t>
      </w:r>
    </w:p>
    <w:p w:rsidR="000162AD" w:rsidRDefault="000162AD" w:rsidP="000162AD">
      <w:r>
        <w:t>429.3216</w:t>
      </w:r>
      <w:r>
        <w:tab/>
        <w:t>7.089e0</w:t>
      </w:r>
    </w:p>
    <w:p w:rsidR="000162AD" w:rsidRDefault="000162AD" w:rsidP="000162AD">
      <w:r>
        <w:t>429.3239</w:t>
      </w:r>
      <w:r>
        <w:tab/>
        <w:t>3.038e0</w:t>
      </w:r>
    </w:p>
    <w:p w:rsidR="000162AD" w:rsidRDefault="000162AD" w:rsidP="000162AD">
      <w:r>
        <w:t>429.3258</w:t>
      </w:r>
      <w:r>
        <w:tab/>
        <w:t>3.038e0</w:t>
      </w:r>
    </w:p>
    <w:p w:rsidR="000162AD" w:rsidRDefault="000162AD" w:rsidP="000162AD">
      <w:r>
        <w:t>429.3317</w:t>
      </w:r>
      <w:r>
        <w:tab/>
        <w:t>2.025e0</w:t>
      </w:r>
    </w:p>
    <w:p w:rsidR="000162AD" w:rsidRDefault="000162AD" w:rsidP="000162AD">
      <w:r>
        <w:t>429.3367</w:t>
      </w:r>
      <w:r>
        <w:tab/>
        <w:t>3.038e0</w:t>
      </w:r>
    </w:p>
    <w:p w:rsidR="000162AD" w:rsidRDefault="000162AD" w:rsidP="000162AD">
      <w:r>
        <w:t>429.3387</w:t>
      </w:r>
      <w:r>
        <w:tab/>
        <w:t>3.038e0</w:t>
      </w:r>
    </w:p>
    <w:p w:rsidR="000162AD" w:rsidRDefault="000162AD" w:rsidP="000162AD">
      <w:r>
        <w:t>429.3398</w:t>
      </w:r>
      <w:r>
        <w:tab/>
        <w:t>1.013e0</w:t>
      </w:r>
    </w:p>
    <w:p w:rsidR="000162AD" w:rsidRDefault="000162AD" w:rsidP="000162AD">
      <w:r>
        <w:t>429.3422</w:t>
      </w:r>
      <w:r>
        <w:tab/>
        <w:t>3.038e0</w:t>
      </w:r>
    </w:p>
    <w:p w:rsidR="000162AD" w:rsidRDefault="000162AD" w:rsidP="000162AD">
      <w:r>
        <w:t>429.3577</w:t>
      </w:r>
      <w:r>
        <w:tab/>
        <w:t>1.013e0</w:t>
      </w:r>
    </w:p>
    <w:p w:rsidR="000162AD" w:rsidRDefault="000162AD" w:rsidP="000162AD">
      <w:r>
        <w:t>429.3592</w:t>
      </w:r>
      <w:r>
        <w:tab/>
        <w:t>2.516e0</w:t>
      </w:r>
    </w:p>
    <w:p w:rsidR="000162AD" w:rsidRDefault="000162AD" w:rsidP="000162AD">
      <w:r>
        <w:t>429.3615</w:t>
      </w:r>
      <w:r>
        <w:tab/>
        <w:t>1.013e0</w:t>
      </w:r>
    </w:p>
    <w:p w:rsidR="000162AD" w:rsidRDefault="000162AD" w:rsidP="000162AD">
      <w:r>
        <w:t>429.3763</w:t>
      </w:r>
      <w:r>
        <w:tab/>
        <w:t>2.025e0</w:t>
      </w:r>
    </w:p>
    <w:p w:rsidR="000162AD" w:rsidRDefault="000162AD" w:rsidP="000162AD">
      <w:r>
        <w:t>429.3783</w:t>
      </w:r>
      <w:r>
        <w:tab/>
        <w:t>1.013e0</w:t>
      </w:r>
    </w:p>
    <w:p w:rsidR="000162AD" w:rsidRDefault="000162AD" w:rsidP="000162AD">
      <w:r>
        <w:t>429.3827</w:t>
      </w:r>
      <w:r>
        <w:tab/>
        <w:t>1.013e0</w:t>
      </w:r>
    </w:p>
    <w:p w:rsidR="000162AD" w:rsidRDefault="000162AD" w:rsidP="000162AD">
      <w:r>
        <w:t>429.3888</w:t>
      </w:r>
      <w:r>
        <w:tab/>
        <w:t>1.013e0</w:t>
      </w:r>
    </w:p>
    <w:p w:rsidR="000162AD" w:rsidRDefault="000162AD" w:rsidP="000162AD">
      <w:r>
        <w:t>429.4116</w:t>
      </w:r>
      <w:r>
        <w:tab/>
        <w:t>2.025e0</w:t>
      </w:r>
    </w:p>
    <w:p w:rsidR="000162AD" w:rsidRDefault="000162AD" w:rsidP="000162AD">
      <w:r>
        <w:lastRenderedPageBreak/>
        <w:t>429.4223</w:t>
      </w:r>
      <w:r>
        <w:tab/>
        <w:t>3.038e0</w:t>
      </w:r>
    </w:p>
    <w:p w:rsidR="000162AD" w:rsidRDefault="000162AD" w:rsidP="000162AD">
      <w:r>
        <w:t>429.4418</w:t>
      </w:r>
      <w:r>
        <w:tab/>
        <w:t>2.025e0</w:t>
      </w:r>
    </w:p>
    <w:p w:rsidR="000162AD" w:rsidRDefault="000162AD" w:rsidP="000162AD">
      <w:r>
        <w:t>429.4439</w:t>
      </w:r>
      <w:r>
        <w:tab/>
        <w:t>3.038e0</w:t>
      </w:r>
    </w:p>
    <w:p w:rsidR="000162AD" w:rsidRDefault="000162AD" w:rsidP="000162AD">
      <w:r>
        <w:t>429.4573</w:t>
      </w:r>
      <w:r>
        <w:tab/>
        <w:t>2.025e0</w:t>
      </w:r>
    </w:p>
    <w:p w:rsidR="000162AD" w:rsidRDefault="000162AD" w:rsidP="000162AD">
      <w:r>
        <w:t>429.4613</w:t>
      </w:r>
      <w:r>
        <w:tab/>
        <w:t>2.025e0</w:t>
      </w:r>
    </w:p>
    <w:p w:rsidR="000162AD" w:rsidRDefault="000162AD" w:rsidP="000162AD">
      <w:r>
        <w:t>429.4693</w:t>
      </w:r>
      <w:r>
        <w:tab/>
        <w:t>2.025e0</w:t>
      </w:r>
    </w:p>
    <w:p w:rsidR="000162AD" w:rsidRDefault="000162AD" w:rsidP="000162AD">
      <w:r>
        <w:t>429.4742</w:t>
      </w:r>
      <w:r>
        <w:tab/>
        <w:t>3.038e0</w:t>
      </w:r>
    </w:p>
    <w:p w:rsidR="000162AD" w:rsidRDefault="000162AD" w:rsidP="000162AD">
      <w:r>
        <w:t>429.4795</w:t>
      </w:r>
      <w:r>
        <w:tab/>
        <w:t>1.013e0</w:t>
      </w:r>
    </w:p>
    <w:p w:rsidR="000162AD" w:rsidRDefault="000162AD" w:rsidP="000162AD">
      <w:r>
        <w:t>429.5258</w:t>
      </w:r>
      <w:r>
        <w:tab/>
        <w:t>1.013e0</w:t>
      </w:r>
    </w:p>
    <w:p w:rsidR="000162AD" w:rsidRDefault="000162AD" w:rsidP="000162AD">
      <w:r>
        <w:t>429.5400</w:t>
      </w:r>
      <w:r>
        <w:tab/>
        <w:t>1.013e0</w:t>
      </w:r>
    </w:p>
    <w:p w:rsidR="000162AD" w:rsidRDefault="000162AD" w:rsidP="000162AD">
      <w:r>
        <w:t>429.5436</w:t>
      </w:r>
      <w:r>
        <w:tab/>
        <w:t>1.013e0</w:t>
      </w:r>
    </w:p>
    <w:p w:rsidR="000162AD" w:rsidRDefault="000162AD" w:rsidP="000162AD">
      <w:r>
        <w:t>429.5475</w:t>
      </w:r>
      <w:r>
        <w:tab/>
        <w:t>1.013e0</w:t>
      </w:r>
    </w:p>
    <w:p w:rsidR="000162AD" w:rsidRDefault="000162AD" w:rsidP="000162AD">
      <w:r>
        <w:t>429.5518</w:t>
      </w:r>
      <w:r>
        <w:tab/>
        <w:t>2.025e0</w:t>
      </w:r>
    </w:p>
    <w:p w:rsidR="000162AD" w:rsidRDefault="000162AD" w:rsidP="000162AD">
      <w:r>
        <w:t>429.5555</w:t>
      </w:r>
      <w:r>
        <w:tab/>
        <w:t>1.013e0</w:t>
      </w:r>
    </w:p>
    <w:p w:rsidR="000162AD" w:rsidRDefault="000162AD" w:rsidP="000162AD">
      <w:r>
        <w:t>429.5693</w:t>
      </w:r>
      <w:r>
        <w:tab/>
        <w:t>1.013e0</w:t>
      </w:r>
    </w:p>
    <w:p w:rsidR="000162AD" w:rsidRDefault="000162AD" w:rsidP="000162AD">
      <w:r>
        <w:t>429.5869</w:t>
      </w:r>
      <w:r>
        <w:tab/>
        <w:t>1.013e0</w:t>
      </w:r>
    </w:p>
    <w:p w:rsidR="000162AD" w:rsidRDefault="000162AD" w:rsidP="000162AD">
      <w:r>
        <w:t>429.5959</w:t>
      </w:r>
      <w:r>
        <w:tab/>
        <w:t>4.051e0</w:t>
      </w:r>
    </w:p>
    <w:p w:rsidR="000162AD" w:rsidRDefault="000162AD" w:rsidP="000162AD">
      <w:r>
        <w:t>429.6042</w:t>
      </w:r>
      <w:r>
        <w:tab/>
        <w:t>1.013e0</w:t>
      </w:r>
    </w:p>
    <w:p w:rsidR="000162AD" w:rsidRDefault="000162AD" w:rsidP="000162AD">
      <w:r>
        <w:t>429.6158</w:t>
      </w:r>
      <w:r>
        <w:tab/>
        <w:t>1.013e0</w:t>
      </w:r>
    </w:p>
    <w:p w:rsidR="000162AD" w:rsidRDefault="000162AD" w:rsidP="000162AD">
      <w:r>
        <w:lastRenderedPageBreak/>
        <w:t>429.6263</w:t>
      </w:r>
      <w:r>
        <w:tab/>
        <w:t>1.013e0</w:t>
      </w:r>
    </w:p>
    <w:p w:rsidR="000162AD" w:rsidRDefault="000162AD" w:rsidP="000162AD">
      <w:r>
        <w:t>429.6333</w:t>
      </w:r>
      <w:r>
        <w:tab/>
        <w:t>2.025e0</w:t>
      </w:r>
    </w:p>
    <w:p w:rsidR="000162AD" w:rsidRDefault="000162AD" w:rsidP="000162AD">
      <w:r>
        <w:t>429.6439</w:t>
      </w:r>
      <w:r>
        <w:tab/>
        <w:t>1.013e0</w:t>
      </w:r>
    </w:p>
    <w:p w:rsidR="000162AD" w:rsidRDefault="000162AD" w:rsidP="000162AD">
      <w:r>
        <w:t>429.6475</w:t>
      </w:r>
      <w:r>
        <w:tab/>
        <w:t>1.013e0</w:t>
      </w:r>
    </w:p>
    <w:p w:rsidR="000162AD" w:rsidRDefault="000162AD" w:rsidP="000162AD">
      <w:r>
        <w:t>429.6532</w:t>
      </w:r>
      <w:r>
        <w:tab/>
        <w:t>1.013e0</w:t>
      </w:r>
    </w:p>
    <w:p w:rsidR="000162AD" w:rsidRDefault="000162AD" w:rsidP="000162AD">
      <w:r>
        <w:t>429.6825</w:t>
      </w:r>
      <w:r>
        <w:tab/>
        <w:t>1.013e0</w:t>
      </w:r>
    </w:p>
    <w:p w:rsidR="000162AD" w:rsidRDefault="000162AD" w:rsidP="000162AD">
      <w:r>
        <w:t>429.6873</w:t>
      </w:r>
      <w:r>
        <w:tab/>
        <w:t>2.025e0</w:t>
      </w:r>
    </w:p>
    <w:p w:rsidR="000162AD" w:rsidRDefault="000162AD" w:rsidP="000162AD">
      <w:r>
        <w:t>429.6901</w:t>
      </w:r>
      <w:r>
        <w:tab/>
        <w:t>1.013e0</w:t>
      </w:r>
    </w:p>
    <w:p w:rsidR="000162AD" w:rsidRDefault="000162AD" w:rsidP="000162AD">
      <w:r>
        <w:t>429.6988</w:t>
      </w:r>
      <w:r>
        <w:tab/>
        <w:t>3.038e0</w:t>
      </w:r>
    </w:p>
    <w:p w:rsidR="000162AD" w:rsidRDefault="000162AD" w:rsidP="000162AD">
      <w:r>
        <w:t>429.7028</w:t>
      </w:r>
      <w:r>
        <w:tab/>
        <w:t>5.063e0</w:t>
      </w:r>
    </w:p>
    <w:p w:rsidR="000162AD" w:rsidRDefault="000162AD" w:rsidP="000162AD">
      <w:r>
        <w:t>429.7086</w:t>
      </w:r>
      <w:r>
        <w:tab/>
        <w:t>2.025e0</w:t>
      </w:r>
    </w:p>
    <w:p w:rsidR="000162AD" w:rsidRDefault="000162AD" w:rsidP="000162AD">
      <w:r>
        <w:t>429.7121</w:t>
      </w:r>
      <w:r>
        <w:tab/>
        <w:t>2.025e0</w:t>
      </w:r>
    </w:p>
    <w:p w:rsidR="000162AD" w:rsidRDefault="000162AD" w:rsidP="000162AD">
      <w:r>
        <w:t>429.7137</w:t>
      </w:r>
      <w:r>
        <w:tab/>
        <w:t>2.025e0</w:t>
      </w:r>
    </w:p>
    <w:p w:rsidR="000162AD" w:rsidRDefault="000162AD" w:rsidP="000162AD">
      <w:r>
        <w:t>429.7299</w:t>
      </w:r>
      <w:r>
        <w:tab/>
        <w:t>2.025e0</w:t>
      </w:r>
    </w:p>
    <w:p w:rsidR="000162AD" w:rsidRDefault="000162AD" w:rsidP="000162AD">
      <w:r>
        <w:t>429.7353</w:t>
      </w:r>
      <w:r>
        <w:tab/>
        <w:t>2.025e0</w:t>
      </w:r>
    </w:p>
    <w:p w:rsidR="000162AD" w:rsidRDefault="000162AD" w:rsidP="000162AD">
      <w:r>
        <w:t>429.7364</w:t>
      </w:r>
      <w:r>
        <w:tab/>
        <w:t>1.013e0</w:t>
      </w:r>
    </w:p>
    <w:p w:rsidR="000162AD" w:rsidRDefault="000162AD" w:rsidP="000162AD">
      <w:r>
        <w:t>429.7443</w:t>
      </w:r>
      <w:r>
        <w:tab/>
        <w:t>3.038e0</w:t>
      </w:r>
    </w:p>
    <w:p w:rsidR="000162AD" w:rsidRDefault="000162AD" w:rsidP="000162AD">
      <w:r>
        <w:t>429.7510</w:t>
      </w:r>
      <w:r>
        <w:tab/>
        <w:t>4.051e0</w:t>
      </w:r>
    </w:p>
    <w:p w:rsidR="000162AD" w:rsidRDefault="000162AD" w:rsidP="000162AD">
      <w:r>
        <w:t>429.7580</w:t>
      </w:r>
      <w:r>
        <w:tab/>
        <w:t>1.013e0</w:t>
      </w:r>
    </w:p>
    <w:p w:rsidR="000162AD" w:rsidRDefault="000162AD" w:rsidP="000162AD">
      <w:r>
        <w:lastRenderedPageBreak/>
        <w:t>429.7592</w:t>
      </w:r>
      <w:r>
        <w:tab/>
        <w:t>1.013e0</w:t>
      </w:r>
    </w:p>
    <w:p w:rsidR="000162AD" w:rsidRDefault="000162AD" w:rsidP="000162AD">
      <w:r>
        <w:t>429.7691</w:t>
      </w:r>
      <w:r>
        <w:tab/>
        <w:t>1.013e0</w:t>
      </w:r>
    </w:p>
    <w:p w:rsidR="000162AD" w:rsidRDefault="000162AD" w:rsidP="000162AD">
      <w:r>
        <w:t>429.7741</w:t>
      </w:r>
      <w:r>
        <w:tab/>
        <w:t>2.025e0</w:t>
      </w:r>
    </w:p>
    <w:p w:rsidR="000162AD" w:rsidRDefault="000162AD" w:rsidP="000162AD">
      <w:r>
        <w:t>429.7859</w:t>
      </w:r>
      <w:r>
        <w:tab/>
        <w:t>2.025e0</w:t>
      </w:r>
    </w:p>
    <w:p w:rsidR="000162AD" w:rsidRDefault="000162AD" w:rsidP="000162AD">
      <w:r>
        <w:t>429.7903</w:t>
      </w:r>
      <w:r>
        <w:tab/>
        <w:t>3.038e0</w:t>
      </w:r>
    </w:p>
    <w:p w:rsidR="000162AD" w:rsidRDefault="000162AD" w:rsidP="000162AD">
      <w:r>
        <w:t>429.7953</w:t>
      </w:r>
      <w:r>
        <w:tab/>
        <w:t>3.038e0</w:t>
      </w:r>
    </w:p>
    <w:p w:rsidR="000162AD" w:rsidRDefault="000162AD" w:rsidP="000162AD">
      <w:r>
        <w:t>429.8043</w:t>
      </w:r>
      <w:r>
        <w:tab/>
        <w:t>1.013e0</w:t>
      </w:r>
    </w:p>
    <w:p w:rsidR="000162AD" w:rsidRDefault="000162AD" w:rsidP="000162AD">
      <w:r>
        <w:t>429.8061</w:t>
      </w:r>
      <w:r>
        <w:tab/>
        <w:t>2.025e0</w:t>
      </w:r>
    </w:p>
    <w:p w:rsidR="000162AD" w:rsidRDefault="000162AD" w:rsidP="000162AD">
      <w:r>
        <w:t>429.8086</w:t>
      </w:r>
      <w:r>
        <w:tab/>
        <w:t>1.013e0</w:t>
      </w:r>
    </w:p>
    <w:p w:rsidR="000162AD" w:rsidRDefault="000162AD" w:rsidP="000162AD">
      <w:r>
        <w:t>429.8265</w:t>
      </w:r>
      <w:r>
        <w:tab/>
        <w:t>1.013e0</w:t>
      </w:r>
    </w:p>
    <w:p w:rsidR="000162AD" w:rsidRDefault="000162AD" w:rsidP="000162AD">
      <w:r>
        <w:t>429.8344</w:t>
      </w:r>
      <w:r>
        <w:tab/>
        <w:t>1.013e0</w:t>
      </w:r>
    </w:p>
    <w:p w:rsidR="000162AD" w:rsidRDefault="000162AD" w:rsidP="000162AD">
      <w:r>
        <w:t>429.8487</w:t>
      </w:r>
      <w:r>
        <w:tab/>
        <w:t>3.038e0</w:t>
      </w:r>
    </w:p>
    <w:p w:rsidR="000162AD" w:rsidRDefault="000162AD" w:rsidP="000162AD">
      <w:r>
        <w:t>429.8515</w:t>
      </w:r>
      <w:r>
        <w:tab/>
        <w:t>1.013e0</w:t>
      </w:r>
    </w:p>
    <w:p w:rsidR="000162AD" w:rsidRDefault="000162AD" w:rsidP="000162AD">
      <w:r>
        <w:t>429.8647</w:t>
      </w:r>
      <w:r>
        <w:tab/>
        <w:t>4.051e0</w:t>
      </w:r>
    </w:p>
    <w:p w:rsidR="000162AD" w:rsidRDefault="000162AD" w:rsidP="000162AD">
      <w:r>
        <w:t>429.8694</w:t>
      </w:r>
      <w:r>
        <w:tab/>
        <w:t>3.038e0</w:t>
      </w:r>
    </w:p>
    <w:p w:rsidR="000162AD" w:rsidRDefault="000162AD" w:rsidP="000162AD">
      <w:r>
        <w:t>429.8729</w:t>
      </w:r>
      <w:r>
        <w:tab/>
        <w:t>4.051e0</w:t>
      </w:r>
    </w:p>
    <w:p w:rsidR="000162AD" w:rsidRDefault="000162AD" w:rsidP="000162AD">
      <w:r>
        <w:t>429.8899</w:t>
      </w:r>
      <w:r>
        <w:tab/>
        <w:t>1.013e0</w:t>
      </w:r>
    </w:p>
    <w:p w:rsidR="000162AD" w:rsidRDefault="000162AD" w:rsidP="000162AD">
      <w:r>
        <w:t>429.9026</w:t>
      </w:r>
      <w:r>
        <w:tab/>
        <w:t>4.051e0</w:t>
      </w:r>
    </w:p>
    <w:p w:rsidR="000162AD" w:rsidRDefault="000162AD" w:rsidP="000162AD">
      <w:r>
        <w:t>429.9144</w:t>
      </w:r>
      <w:r>
        <w:tab/>
        <w:t>3.038e0</w:t>
      </w:r>
    </w:p>
    <w:p w:rsidR="000162AD" w:rsidRDefault="000162AD" w:rsidP="000162AD">
      <w:r>
        <w:lastRenderedPageBreak/>
        <w:t>429.9166</w:t>
      </w:r>
      <w:r>
        <w:tab/>
        <w:t>1.013e0</w:t>
      </w:r>
    </w:p>
    <w:p w:rsidR="000162AD" w:rsidRDefault="000162AD" w:rsidP="000162AD">
      <w:r>
        <w:t>429.9244</w:t>
      </w:r>
      <w:r>
        <w:tab/>
        <w:t>3.038e0</w:t>
      </w:r>
    </w:p>
    <w:p w:rsidR="000162AD" w:rsidRDefault="000162AD" w:rsidP="000162AD">
      <w:r>
        <w:t>429.9398</w:t>
      </w:r>
      <w:r>
        <w:tab/>
        <w:t>1.013e0</w:t>
      </w:r>
    </w:p>
    <w:p w:rsidR="000162AD" w:rsidRDefault="000162AD" w:rsidP="000162AD">
      <w:r>
        <w:t>429.9478</w:t>
      </w:r>
      <w:r>
        <w:tab/>
        <w:t>1.013e0</w:t>
      </w:r>
    </w:p>
    <w:p w:rsidR="000162AD" w:rsidRDefault="000162AD" w:rsidP="000162AD">
      <w:r>
        <w:t>429.9517</w:t>
      </w:r>
      <w:r>
        <w:tab/>
        <w:t>1.013e0</w:t>
      </w:r>
    </w:p>
    <w:p w:rsidR="000162AD" w:rsidRDefault="000162AD" w:rsidP="000162AD">
      <w:r>
        <w:t>429.9619</w:t>
      </w:r>
      <w:r>
        <w:tab/>
        <w:t>1.013e0</w:t>
      </w:r>
    </w:p>
    <w:p w:rsidR="000162AD" w:rsidRDefault="000162AD" w:rsidP="000162AD">
      <w:r>
        <w:t>429.9696</w:t>
      </w:r>
      <w:r>
        <w:tab/>
        <w:t>1.013e0</w:t>
      </w:r>
    </w:p>
    <w:p w:rsidR="000162AD" w:rsidRDefault="000162AD" w:rsidP="000162AD">
      <w:r>
        <w:t>429.9715</w:t>
      </w:r>
      <w:r>
        <w:tab/>
        <w:t>2.025e0</w:t>
      </w:r>
    </w:p>
    <w:p w:rsidR="000162AD" w:rsidRDefault="000162AD" w:rsidP="000162AD">
      <w:r>
        <w:t>429.9778</w:t>
      </w:r>
      <w:r>
        <w:tab/>
        <w:t>1.013e0</w:t>
      </w:r>
    </w:p>
    <w:p w:rsidR="000162AD" w:rsidRDefault="000162AD" w:rsidP="000162AD">
      <w:r>
        <w:t>429.9899</w:t>
      </w:r>
      <w:r>
        <w:tab/>
        <w:t>1.013e0</w:t>
      </w:r>
    </w:p>
    <w:p w:rsidR="000162AD" w:rsidRDefault="000162AD" w:rsidP="000162AD">
      <w:r>
        <w:t>429.9918</w:t>
      </w:r>
      <w:r>
        <w:tab/>
        <w:t>2.025e0</w:t>
      </w:r>
    </w:p>
    <w:p w:rsidR="000162AD" w:rsidRDefault="000162AD" w:rsidP="000162AD">
      <w:r>
        <w:t>430.0130</w:t>
      </w:r>
      <w:r>
        <w:tab/>
        <w:t>6.076e0</w:t>
      </w:r>
    </w:p>
    <w:p w:rsidR="000162AD" w:rsidRDefault="000162AD" w:rsidP="000162AD">
      <w:r>
        <w:t>430.0233</w:t>
      </w:r>
      <w:r>
        <w:tab/>
        <w:t>1.013e0</w:t>
      </w:r>
    </w:p>
    <w:p w:rsidR="000162AD" w:rsidRDefault="000162AD" w:rsidP="000162AD">
      <w:r>
        <w:t>430.0294</w:t>
      </w:r>
      <w:r>
        <w:tab/>
        <w:t>5.063e0</w:t>
      </w:r>
    </w:p>
    <w:p w:rsidR="000162AD" w:rsidRDefault="000162AD" w:rsidP="000162AD">
      <w:r>
        <w:t>430.0319</w:t>
      </w:r>
      <w:r>
        <w:tab/>
        <w:t>5.746e0</w:t>
      </w:r>
    </w:p>
    <w:p w:rsidR="000162AD" w:rsidRDefault="000162AD" w:rsidP="000162AD">
      <w:r>
        <w:t>430.0422</w:t>
      </w:r>
      <w:r>
        <w:tab/>
        <w:t>3.038e0</w:t>
      </w:r>
    </w:p>
    <w:p w:rsidR="000162AD" w:rsidRDefault="000162AD" w:rsidP="000162AD">
      <w:r>
        <w:t>430.0472</w:t>
      </w:r>
      <w:r>
        <w:tab/>
        <w:t>7.089e0</w:t>
      </w:r>
    </w:p>
    <w:p w:rsidR="000162AD" w:rsidRDefault="000162AD" w:rsidP="000162AD">
      <w:r>
        <w:t>430.0484</w:t>
      </w:r>
      <w:r>
        <w:tab/>
        <w:t>3.038e0</w:t>
      </w:r>
    </w:p>
    <w:p w:rsidR="000162AD" w:rsidRDefault="000162AD" w:rsidP="000162AD">
      <w:r>
        <w:t>430.0536</w:t>
      </w:r>
      <w:r>
        <w:tab/>
        <w:t>2.025e0</w:t>
      </w:r>
    </w:p>
    <w:p w:rsidR="000162AD" w:rsidRDefault="000162AD" w:rsidP="000162AD">
      <w:r>
        <w:lastRenderedPageBreak/>
        <w:t>430.0561</w:t>
      </w:r>
      <w:r>
        <w:tab/>
        <w:t>3.038e0</w:t>
      </w:r>
    </w:p>
    <w:p w:rsidR="000162AD" w:rsidRDefault="000162AD" w:rsidP="000162AD">
      <w:r>
        <w:t>430.0608</w:t>
      </w:r>
      <w:r>
        <w:tab/>
        <w:t>1.013e0</w:t>
      </w:r>
    </w:p>
    <w:p w:rsidR="000162AD" w:rsidRDefault="000162AD" w:rsidP="000162AD">
      <w:r>
        <w:t>430.0644</w:t>
      </w:r>
      <w:r>
        <w:tab/>
        <w:t>2.025e0</w:t>
      </w:r>
    </w:p>
    <w:p w:rsidR="000162AD" w:rsidRDefault="000162AD" w:rsidP="000162AD">
      <w:r>
        <w:t>430.0706</w:t>
      </w:r>
      <w:r>
        <w:tab/>
        <w:t>3.743e0</w:t>
      </w:r>
    </w:p>
    <w:p w:rsidR="000162AD" w:rsidRDefault="000162AD" w:rsidP="000162AD">
      <w:r>
        <w:t>430.0838</w:t>
      </w:r>
      <w:r>
        <w:tab/>
        <w:t>2.025e0</w:t>
      </w:r>
    </w:p>
    <w:p w:rsidR="000162AD" w:rsidRDefault="000162AD" w:rsidP="000162AD">
      <w:r>
        <w:t>430.0883</w:t>
      </w:r>
      <w:r>
        <w:tab/>
        <w:t>2.025e0</w:t>
      </w:r>
    </w:p>
    <w:p w:rsidR="000162AD" w:rsidRDefault="000162AD" w:rsidP="000162AD">
      <w:r>
        <w:t>430.0990</w:t>
      </w:r>
      <w:r>
        <w:tab/>
        <w:t>2.025e0</w:t>
      </w:r>
    </w:p>
    <w:p w:rsidR="000162AD" w:rsidRDefault="000162AD" w:rsidP="000162AD">
      <w:r>
        <w:t>430.1061</w:t>
      </w:r>
      <w:r>
        <w:tab/>
        <w:t>1.013e0</w:t>
      </w:r>
    </w:p>
    <w:p w:rsidR="000162AD" w:rsidRDefault="000162AD" w:rsidP="000162AD">
      <w:r>
        <w:t>430.1162</w:t>
      </w:r>
      <w:r>
        <w:tab/>
        <w:t>1.013e0</w:t>
      </w:r>
    </w:p>
    <w:p w:rsidR="000162AD" w:rsidRDefault="000162AD" w:rsidP="000162AD">
      <w:r>
        <w:t>430.1237</w:t>
      </w:r>
      <w:r>
        <w:tab/>
        <w:t>2.025e0</w:t>
      </w:r>
    </w:p>
    <w:p w:rsidR="000162AD" w:rsidRDefault="000162AD" w:rsidP="000162AD">
      <w:r>
        <w:t>430.1341</w:t>
      </w:r>
      <w:r>
        <w:tab/>
        <w:t>1.013e0</w:t>
      </w:r>
    </w:p>
    <w:p w:rsidR="000162AD" w:rsidRDefault="000162AD" w:rsidP="000162AD">
      <w:r>
        <w:t>430.1375</w:t>
      </w:r>
      <w:r>
        <w:tab/>
        <w:t>3.038e0</w:t>
      </w:r>
    </w:p>
    <w:p w:rsidR="000162AD" w:rsidRDefault="000162AD" w:rsidP="000162AD">
      <w:r>
        <w:t>430.1477</w:t>
      </w:r>
      <w:r>
        <w:tab/>
        <w:t>2.025e0</w:t>
      </w:r>
    </w:p>
    <w:p w:rsidR="000162AD" w:rsidRDefault="000162AD" w:rsidP="000162AD">
      <w:r>
        <w:t>430.1555</w:t>
      </w:r>
      <w:r>
        <w:tab/>
        <w:t>4.051e0</w:t>
      </w:r>
    </w:p>
    <w:p w:rsidR="000162AD" w:rsidRDefault="000162AD" w:rsidP="000162AD">
      <w:r>
        <w:t>430.1734</w:t>
      </w:r>
      <w:r>
        <w:tab/>
        <w:t>3.038e0</w:t>
      </w:r>
    </w:p>
    <w:p w:rsidR="000162AD" w:rsidRDefault="000162AD" w:rsidP="000162AD">
      <w:r>
        <w:t>430.1841</w:t>
      </w:r>
      <w:r>
        <w:tab/>
        <w:t>2.025e0</w:t>
      </w:r>
    </w:p>
    <w:p w:rsidR="000162AD" w:rsidRDefault="000162AD" w:rsidP="000162AD">
      <w:r>
        <w:t>430.1885</w:t>
      </w:r>
      <w:r>
        <w:tab/>
        <w:t>1.013e0</w:t>
      </w:r>
    </w:p>
    <w:p w:rsidR="000162AD" w:rsidRDefault="000162AD" w:rsidP="000162AD">
      <w:r>
        <w:t>430.1947</w:t>
      </w:r>
      <w:r>
        <w:tab/>
        <w:t>1.013e0</w:t>
      </w:r>
    </w:p>
    <w:p w:rsidR="000162AD" w:rsidRDefault="000162AD" w:rsidP="000162AD">
      <w:r>
        <w:t>430.1957</w:t>
      </w:r>
      <w:r>
        <w:tab/>
        <w:t>3.038e0</w:t>
      </w:r>
    </w:p>
    <w:p w:rsidR="000162AD" w:rsidRDefault="000162AD" w:rsidP="000162AD">
      <w:r>
        <w:lastRenderedPageBreak/>
        <w:t>430.2122</w:t>
      </w:r>
      <w:r>
        <w:tab/>
        <w:t>1.013e0</w:t>
      </w:r>
    </w:p>
    <w:p w:rsidR="000162AD" w:rsidRDefault="000162AD" w:rsidP="000162AD">
      <w:r>
        <w:t>430.2138</w:t>
      </w:r>
      <w:r>
        <w:tab/>
        <w:t>3.038e0</w:t>
      </w:r>
    </w:p>
    <w:p w:rsidR="000162AD" w:rsidRDefault="000162AD" w:rsidP="000162AD">
      <w:r>
        <w:t>430.2253</w:t>
      </w:r>
      <w:r>
        <w:tab/>
        <w:t>2.025e0</w:t>
      </w:r>
    </w:p>
    <w:p w:rsidR="000162AD" w:rsidRDefault="000162AD" w:rsidP="000162AD">
      <w:r>
        <w:t>430.2273</w:t>
      </w:r>
      <w:r>
        <w:tab/>
        <w:t>1.013e0</w:t>
      </w:r>
    </w:p>
    <w:p w:rsidR="000162AD" w:rsidRDefault="000162AD" w:rsidP="000162AD">
      <w:r>
        <w:t>430.2369</w:t>
      </w:r>
      <w:r>
        <w:tab/>
        <w:t>1.013e0</w:t>
      </w:r>
    </w:p>
    <w:p w:rsidR="000162AD" w:rsidRDefault="000162AD" w:rsidP="000162AD">
      <w:r>
        <w:t>430.2489</w:t>
      </w:r>
      <w:r>
        <w:tab/>
        <w:t>2.025e0</w:t>
      </w:r>
    </w:p>
    <w:p w:rsidR="000162AD" w:rsidRDefault="000162AD" w:rsidP="000162AD">
      <w:r>
        <w:t>430.2551</w:t>
      </w:r>
      <w:r>
        <w:tab/>
        <w:t>2.025e0</w:t>
      </w:r>
    </w:p>
    <w:p w:rsidR="000162AD" w:rsidRDefault="000162AD" w:rsidP="000162AD">
      <w:r>
        <w:t>430.2591</w:t>
      </w:r>
      <w:r>
        <w:tab/>
        <w:t>1.013e0</w:t>
      </w:r>
    </w:p>
    <w:p w:rsidR="000162AD" w:rsidRDefault="000162AD" w:rsidP="000162AD">
      <w:r>
        <w:t>430.2648</w:t>
      </w:r>
      <w:r>
        <w:tab/>
        <w:t>1.013e0</w:t>
      </w:r>
    </w:p>
    <w:p w:rsidR="000162AD" w:rsidRDefault="000162AD" w:rsidP="000162AD">
      <w:r>
        <w:t>430.2664</w:t>
      </w:r>
      <w:r>
        <w:tab/>
        <w:t>2.025e0</w:t>
      </w:r>
    </w:p>
    <w:p w:rsidR="000162AD" w:rsidRDefault="000162AD" w:rsidP="000162AD">
      <w:r>
        <w:t>430.2724</w:t>
      </w:r>
      <w:r>
        <w:tab/>
        <w:t>1.013e0</w:t>
      </w:r>
    </w:p>
    <w:p w:rsidR="000162AD" w:rsidRDefault="000162AD" w:rsidP="000162AD">
      <w:r>
        <w:t>430.2785</w:t>
      </w:r>
      <w:r>
        <w:tab/>
        <w:t>4.051e0</w:t>
      </w:r>
    </w:p>
    <w:p w:rsidR="000162AD" w:rsidRDefault="000162AD" w:rsidP="000162AD">
      <w:r>
        <w:t>430.2805</w:t>
      </w:r>
      <w:r>
        <w:tab/>
        <w:t>2.025e0</w:t>
      </w:r>
    </w:p>
    <w:p w:rsidR="000162AD" w:rsidRDefault="000162AD" w:rsidP="000162AD">
      <w:r>
        <w:t>430.2862</w:t>
      </w:r>
      <w:r>
        <w:tab/>
        <w:t>2.025e0</w:t>
      </w:r>
    </w:p>
    <w:p w:rsidR="000162AD" w:rsidRDefault="000162AD" w:rsidP="000162AD">
      <w:r>
        <w:t>430.2952</w:t>
      </w:r>
      <w:r>
        <w:tab/>
        <w:t>2.025e0</w:t>
      </w:r>
    </w:p>
    <w:p w:rsidR="000162AD" w:rsidRDefault="000162AD" w:rsidP="000162AD">
      <w:r>
        <w:t>430.2987</w:t>
      </w:r>
      <w:r>
        <w:tab/>
        <w:t>1.013e0</w:t>
      </w:r>
    </w:p>
    <w:p w:rsidR="000162AD" w:rsidRDefault="000162AD" w:rsidP="000162AD">
      <w:r>
        <w:t>430.3084</w:t>
      </w:r>
      <w:r>
        <w:tab/>
        <w:t>2.025e0</w:t>
      </w:r>
    </w:p>
    <w:p w:rsidR="000162AD" w:rsidRDefault="000162AD" w:rsidP="000162AD">
      <w:r>
        <w:t>430.3126</w:t>
      </w:r>
      <w:r>
        <w:tab/>
        <w:t>3.038e0</w:t>
      </w:r>
    </w:p>
    <w:p w:rsidR="000162AD" w:rsidRDefault="000162AD" w:rsidP="000162AD">
      <w:r>
        <w:t>430.3188</w:t>
      </w:r>
      <w:r>
        <w:tab/>
        <w:t>6.076e0</w:t>
      </w:r>
    </w:p>
    <w:p w:rsidR="000162AD" w:rsidRDefault="000162AD" w:rsidP="000162AD">
      <w:r>
        <w:lastRenderedPageBreak/>
        <w:t>430.3200</w:t>
      </w:r>
      <w:r>
        <w:tab/>
        <w:t>1.013e0</w:t>
      </w:r>
    </w:p>
    <w:p w:rsidR="000162AD" w:rsidRDefault="000162AD" w:rsidP="000162AD">
      <w:r>
        <w:t>430.3247</w:t>
      </w:r>
      <w:r>
        <w:tab/>
        <w:t>4.051e0</w:t>
      </w:r>
    </w:p>
    <w:p w:rsidR="000162AD" w:rsidRDefault="000162AD" w:rsidP="000162AD">
      <w:r>
        <w:t>430.3271</w:t>
      </w:r>
      <w:r>
        <w:tab/>
        <w:t>3.038e0</w:t>
      </w:r>
    </w:p>
    <w:p w:rsidR="000162AD" w:rsidRDefault="000162AD" w:rsidP="000162AD">
      <w:r>
        <w:t>430.3300</w:t>
      </w:r>
      <w:r>
        <w:tab/>
        <w:t>3.038e0</w:t>
      </w:r>
    </w:p>
    <w:p w:rsidR="000162AD" w:rsidRDefault="000162AD" w:rsidP="000162AD">
      <w:r>
        <w:t>430.3327</w:t>
      </w:r>
      <w:r>
        <w:tab/>
        <w:t>1.013e0</w:t>
      </w:r>
    </w:p>
    <w:p w:rsidR="000162AD" w:rsidRDefault="000162AD" w:rsidP="000162AD">
      <w:r>
        <w:t>430.3377</w:t>
      </w:r>
      <w:r>
        <w:tab/>
        <w:t>1.013e0</w:t>
      </w:r>
    </w:p>
    <w:p w:rsidR="000162AD" w:rsidRDefault="000162AD" w:rsidP="000162AD">
      <w:r>
        <w:t>430.3415</w:t>
      </w:r>
      <w:r>
        <w:tab/>
        <w:t>3.038e0</w:t>
      </w:r>
    </w:p>
    <w:p w:rsidR="000162AD" w:rsidRDefault="000162AD" w:rsidP="000162AD">
      <w:r>
        <w:t>430.3482</w:t>
      </w:r>
      <w:r>
        <w:tab/>
        <w:t>1.013e0</w:t>
      </w:r>
    </w:p>
    <w:p w:rsidR="000162AD" w:rsidRDefault="000162AD" w:rsidP="000162AD">
      <w:r>
        <w:t>430.3529</w:t>
      </w:r>
      <w:r>
        <w:tab/>
        <w:t>2.025e0</w:t>
      </w:r>
    </w:p>
    <w:p w:rsidR="000162AD" w:rsidRDefault="000162AD" w:rsidP="000162AD">
      <w:r>
        <w:t>430.3586</w:t>
      </w:r>
      <w:r>
        <w:tab/>
        <w:t>2.025e0</w:t>
      </w:r>
    </w:p>
    <w:p w:rsidR="000162AD" w:rsidRDefault="000162AD" w:rsidP="000162AD">
      <w:r>
        <w:t>430.3631</w:t>
      </w:r>
      <w:r>
        <w:tab/>
        <w:t>1.013e0</w:t>
      </w:r>
    </w:p>
    <w:p w:rsidR="000162AD" w:rsidRDefault="000162AD" w:rsidP="000162AD">
      <w:r>
        <w:t>430.3699</w:t>
      </w:r>
      <w:r>
        <w:tab/>
        <w:t>1.013e0</w:t>
      </w:r>
    </w:p>
    <w:p w:rsidR="000162AD" w:rsidRDefault="000162AD" w:rsidP="000162AD">
      <w:r>
        <w:t>430.3709</w:t>
      </w:r>
      <w:r>
        <w:tab/>
        <w:t>1.013e0</w:t>
      </w:r>
    </w:p>
    <w:p w:rsidR="000162AD" w:rsidRDefault="000162AD" w:rsidP="000162AD">
      <w:r>
        <w:t>430.3772</w:t>
      </w:r>
      <w:r>
        <w:tab/>
        <w:t>1.013e0</w:t>
      </w:r>
    </w:p>
    <w:p w:rsidR="000162AD" w:rsidRDefault="000162AD" w:rsidP="000162AD">
      <w:r>
        <w:t>430.3810</w:t>
      </w:r>
      <w:r>
        <w:tab/>
        <w:t>3.038e0</w:t>
      </w:r>
    </w:p>
    <w:p w:rsidR="000162AD" w:rsidRDefault="000162AD" w:rsidP="000162AD">
      <w:r>
        <w:t>430.3932</w:t>
      </w:r>
      <w:r>
        <w:tab/>
        <w:t>1.013e0</w:t>
      </w:r>
    </w:p>
    <w:p w:rsidR="000162AD" w:rsidRDefault="000162AD" w:rsidP="000162AD">
      <w:r>
        <w:t>430.3987</w:t>
      </w:r>
      <w:r>
        <w:tab/>
        <w:t>1.013e0</w:t>
      </w:r>
    </w:p>
    <w:p w:rsidR="000162AD" w:rsidRDefault="000162AD" w:rsidP="000162AD">
      <w:r>
        <w:t>430.4012</w:t>
      </w:r>
      <w:r>
        <w:tab/>
        <w:t>2.025e0</w:t>
      </w:r>
    </w:p>
    <w:p w:rsidR="000162AD" w:rsidRDefault="000162AD" w:rsidP="000162AD">
      <w:r>
        <w:t>430.4084</w:t>
      </w:r>
      <w:r>
        <w:tab/>
        <w:t>1.013e0</w:t>
      </w:r>
    </w:p>
    <w:p w:rsidR="000162AD" w:rsidRDefault="000162AD" w:rsidP="000162AD">
      <w:r>
        <w:lastRenderedPageBreak/>
        <w:t>430.4193</w:t>
      </w:r>
      <w:r>
        <w:tab/>
        <w:t>1.013e0</w:t>
      </w:r>
    </w:p>
    <w:p w:rsidR="000162AD" w:rsidRDefault="000162AD" w:rsidP="000162AD">
      <w:r>
        <w:t>430.4327</w:t>
      </w:r>
      <w:r>
        <w:tab/>
        <w:t>2.025e0</w:t>
      </w:r>
    </w:p>
    <w:p w:rsidR="000162AD" w:rsidRDefault="000162AD" w:rsidP="000162AD">
      <w:r>
        <w:t>430.4692</w:t>
      </w:r>
      <w:r>
        <w:tab/>
        <w:t>1.013e0</w:t>
      </w:r>
    </w:p>
    <w:p w:rsidR="000162AD" w:rsidRDefault="000162AD" w:rsidP="000162AD">
      <w:r>
        <w:t>430.4702</w:t>
      </w:r>
      <w:r>
        <w:tab/>
        <w:t>2.025e0</w:t>
      </w:r>
    </w:p>
    <w:p w:rsidR="000162AD" w:rsidRDefault="000162AD" w:rsidP="000162AD">
      <w:r>
        <w:t>430.5060</w:t>
      </w:r>
      <w:r>
        <w:tab/>
        <w:t>1.013e0</w:t>
      </w:r>
    </w:p>
    <w:p w:rsidR="000162AD" w:rsidRDefault="000162AD" w:rsidP="000162AD">
      <w:r>
        <w:t>430.5140</w:t>
      </w:r>
      <w:r>
        <w:tab/>
        <w:t>2.025e0</w:t>
      </w:r>
    </w:p>
    <w:p w:rsidR="000162AD" w:rsidRDefault="000162AD" w:rsidP="000162AD">
      <w:r>
        <w:t>430.5202</w:t>
      </w:r>
      <w:r>
        <w:tab/>
        <w:t>1.013e0</w:t>
      </w:r>
    </w:p>
    <w:p w:rsidR="000162AD" w:rsidRDefault="000162AD" w:rsidP="000162AD">
      <w:r>
        <w:t>430.5417</w:t>
      </w:r>
      <w:r>
        <w:tab/>
        <w:t>1.013e0</w:t>
      </w:r>
    </w:p>
    <w:p w:rsidR="000162AD" w:rsidRDefault="000162AD" w:rsidP="000162AD">
      <w:r>
        <w:t>430.5748</w:t>
      </w:r>
      <w:r>
        <w:tab/>
        <w:t>1.013e0</w:t>
      </w:r>
    </w:p>
    <w:p w:rsidR="000162AD" w:rsidRDefault="000162AD" w:rsidP="000162AD">
      <w:r>
        <w:t>430.6020</w:t>
      </w:r>
      <w:r>
        <w:tab/>
        <w:t>3.038e0</w:t>
      </w:r>
    </w:p>
    <w:p w:rsidR="000162AD" w:rsidRDefault="000162AD" w:rsidP="000162AD">
      <w:r>
        <w:t>430.6066</w:t>
      </w:r>
      <w:r>
        <w:tab/>
        <w:t>1.013e0</w:t>
      </w:r>
    </w:p>
    <w:p w:rsidR="000162AD" w:rsidRDefault="000162AD" w:rsidP="000162AD">
      <w:r>
        <w:t>430.6129</w:t>
      </w:r>
      <w:r>
        <w:tab/>
        <w:t>1.013e0</w:t>
      </w:r>
    </w:p>
    <w:p w:rsidR="000162AD" w:rsidRDefault="000162AD" w:rsidP="000162AD">
      <w:r>
        <w:t>430.6204</w:t>
      </w:r>
      <w:r>
        <w:tab/>
        <w:t>2.025e0</w:t>
      </w:r>
    </w:p>
    <w:p w:rsidR="000162AD" w:rsidRDefault="000162AD" w:rsidP="000162AD">
      <w:r>
        <w:t>430.6497</w:t>
      </w:r>
      <w:r>
        <w:tab/>
        <w:t>1.013e0</w:t>
      </w:r>
    </w:p>
    <w:p w:rsidR="000162AD" w:rsidRDefault="000162AD" w:rsidP="000162AD">
      <w:r>
        <w:t>430.6509</w:t>
      </w:r>
      <w:r>
        <w:tab/>
        <w:t>1.013e0</w:t>
      </w:r>
    </w:p>
    <w:p w:rsidR="000162AD" w:rsidRDefault="000162AD" w:rsidP="000162AD">
      <w:r>
        <w:t>430.6849</w:t>
      </w:r>
      <w:r>
        <w:tab/>
        <w:t>1.013e0</w:t>
      </w:r>
    </w:p>
    <w:p w:rsidR="000162AD" w:rsidRDefault="000162AD" w:rsidP="000162AD">
      <w:r>
        <w:t>430.6978</w:t>
      </w:r>
      <w:r>
        <w:tab/>
        <w:t>2.025e0</w:t>
      </w:r>
    </w:p>
    <w:p w:rsidR="000162AD" w:rsidRDefault="000162AD" w:rsidP="000162AD">
      <w:r>
        <w:t>430.7031</w:t>
      </w:r>
      <w:r>
        <w:tab/>
        <w:t>1.013e0</w:t>
      </w:r>
    </w:p>
    <w:p w:rsidR="000162AD" w:rsidRDefault="000162AD" w:rsidP="000162AD">
      <w:r>
        <w:t>430.7059</w:t>
      </w:r>
      <w:r>
        <w:tab/>
        <w:t>2.025e0</w:t>
      </w:r>
    </w:p>
    <w:p w:rsidR="000162AD" w:rsidRDefault="000162AD" w:rsidP="000162AD">
      <w:r>
        <w:lastRenderedPageBreak/>
        <w:t>430.7109</w:t>
      </w:r>
      <w:r>
        <w:tab/>
        <w:t>1.013e0</w:t>
      </w:r>
    </w:p>
    <w:p w:rsidR="000162AD" w:rsidRDefault="000162AD" w:rsidP="000162AD">
      <w:r>
        <w:t>430.7198</w:t>
      </w:r>
      <w:r>
        <w:tab/>
        <w:t>2.025e0</w:t>
      </w:r>
    </w:p>
    <w:p w:rsidR="000162AD" w:rsidRDefault="000162AD" w:rsidP="000162AD">
      <w:r>
        <w:t>430.7339</w:t>
      </w:r>
      <w:r>
        <w:tab/>
        <w:t>1.013e0</w:t>
      </w:r>
    </w:p>
    <w:p w:rsidR="000162AD" w:rsidRDefault="000162AD" w:rsidP="000162AD">
      <w:r>
        <w:t>430.7417</w:t>
      </w:r>
      <w:r>
        <w:tab/>
        <w:t>1.013e0</w:t>
      </w:r>
    </w:p>
    <w:p w:rsidR="000162AD" w:rsidRDefault="000162AD" w:rsidP="000162AD">
      <w:r>
        <w:t>430.7493</w:t>
      </w:r>
      <w:r>
        <w:tab/>
        <w:t>2.025e0</w:t>
      </w:r>
    </w:p>
    <w:p w:rsidR="000162AD" w:rsidRDefault="000162AD" w:rsidP="000162AD">
      <w:r>
        <w:t>430.7563</w:t>
      </w:r>
      <w:r>
        <w:tab/>
        <w:t>1.013e0</w:t>
      </w:r>
    </w:p>
    <w:p w:rsidR="000162AD" w:rsidRDefault="000162AD" w:rsidP="000162AD">
      <w:r>
        <w:t>430.7716</w:t>
      </w:r>
      <w:r>
        <w:tab/>
        <w:t>1.013e0</w:t>
      </w:r>
    </w:p>
    <w:p w:rsidR="000162AD" w:rsidRDefault="000162AD" w:rsidP="000162AD">
      <w:r>
        <w:t>430.7793</w:t>
      </w:r>
      <w:r>
        <w:tab/>
        <w:t>1.013e0</w:t>
      </w:r>
    </w:p>
    <w:p w:rsidR="000162AD" w:rsidRDefault="000162AD" w:rsidP="000162AD">
      <w:r>
        <w:t>430.7827</w:t>
      </w:r>
      <w:r>
        <w:tab/>
        <w:t>2.025e0</w:t>
      </w:r>
    </w:p>
    <w:p w:rsidR="000162AD" w:rsidRDefault="000162AD" w:rsidP="000162AD">
      <w:r>
        <w:t>430.8017</w:t>
      </w:r>
      <w:r>
        <w:tab/>
        <w:t>1.013e0</w:t>
      </w:r>
    </w:p>
    <w:p w:rsidR="000162AD" w:rsidRDefault="000162AD" w:rsidP="000162AD">
      <w:r>
        <w:t>430.8135</w:t>
      </w:r>
      <w:r>
        <w:tab/>
        <w:t>2.025e0</w:t>
      </w:r>
    </w:p>
    <w:p w:rsidR="000162AD" w:rsidRDefault="000162AD" w:rsidP="000162AD">
      <w:r>
        <w:t>430.8174</w:t>
      </w:r>
      <w:r>
        <w:tab/>
        <w:t>1.013e0</w:t>
      </w:r>
    </w:p>
    <w:p w:rsidR="000162AD" w:rsidRDefault="000162AD" w:rsidP="000162AD">
      <w:r>
        <w:t>430.8245</w:t>
      </w:r>
      <w:r>
        <w:tab/>
        <w:t>1.013e0</w:t>
      </w:r>
    </w:p>
    <w:p w:rsidR="000162AD" w:rsidRDefault="000162AD" w:rsidP="000162AD">
      <w:r>
        <w:t>430.8450</w:t>
      </w:r>
      <w:r>
        <w:tab/>
        <w:t>1.013e0</w:t>
      </w:r>
    </w:p>
    <w:p w:rsidR="000162AD" w:rsidRDefault="000162AD" w:rsidP="000162AD">
      <w:r>
        <w:t>430.8546</w:t>
      </w:r>
      <w:r>
        <w:tab/>
        <w:t>2.025e0</w:t>
      </w:r>
    </w:p>
    <w:p w:rsidR="000162AD" w:rsidRDefault="000162AD" w:rsidP="000162AD">
      <w:r>
        <w:t>430.8663</w:t>
      </w:r>
      <w:r>
        <w:tab/>
        <w:t>4.051e0</w:t>
      </w:r>
    </w:p>
    <w:p w:rsidR="000162AD" w:rsidRDefault="000162AD" w:rsidP="000162AD">
      <w:r>
        <w:t>430.8709</w:t>
      </w:r>
      <w:r>
        <w:tab/>
        <w:t>2.025e0</w:t>
      </w:r>
    </w:p>
    <w:p w:rsidR="000162AD" w:rsidRDefault="000162AD" w:rsidP="000162AD">
      <w:r>
        <w:t>430.8775</w:t>
      </w:r>
      <w:r>
        <w:tab/>
        <w:t>1.013e0</w:t>
      </w:r>
    </w:p>
    <w:p w:rsidR="000162AD" w:rsidRDefault="000162AD" w:rsidP="000162AD">
      <w:r>
        <w:t>430.8890</w:t>
      </w:r>
      <w:r>
        <w:tab/>
        <w:t>1.013e0</w:t>
      </w:r>
    </w:p>
    <w:p w:rsidR="000162AD" w:rsidRDefault="000162AD" w:rsidP="000162AD">
      <w:r>
        <w:lastRenderedPageBreak/>
        <w:t>430.9003</w:t>
      </w:r>
      <w:r>
        <w:tab/>
        <w:t>2.025e0</w:t>
      </w:r>
    </w:p>
    <w:p w:rsidR="000162AD" w:rsidRDefault="000162AD" w:rsidP="000162AD">
      <w:r>
        <w:t>430.9106</w:t>
      </w:r>
      <w:r>
        <w:tab/>
        <w:t>1.013e0</w:t>
      </w:r>
    </w:p>
    <w:p w:rsidR="000162AD" w:rsidRDefault="000162AD" w:rsidP="000162AD">
      <w:r>
        <w:t>430.9145</w:t>
      </w:r>
      <w:r>
        <w:tab/>
        <w:t>2.025e0</w:t>
      </w:r>
    </w:p>
    <w:p w:rsidR="000162AD" w:rsidRDefault="000162AD" w:rsidP="000162AD">
      <w:r>
        <w:t>430.9183</w:t>
      </w:r>
      <w:r>
        <w:tab/>
        <w:t>2.025e0</w:t>
      </w:r>
    </w:p>
    <w:p w:rsidR="000162AD" w:rsidRDefault="000162AD" w:rsidP="000162AD">
      <w:r>
        <w:t>430.9227</w:t>
      </w:r>
      <w:r>
        <w:tab/>
        <w:t>3.038e0</w:t>
      </w:r>
    </w:p>
    <w:p w:rsidR="000162AD" w:rsidRDefault="000162AD" w:rsidP="000162AD">
      <w:r>
        <w:t>430.9272</w:t>
      </w:r>
      <w:r>
        <w:tab/>
        <w:t>3.038e0</w:t>
      </w:r>
    </w:p>
    <w:p w:rsidR="000162AD" w:rsidRDefault="000162AD" w:rsidP="000162AD">
      <w:r>
        <w:t>430.9380</w:t>
      </w:r>
      <w:r>
        <w:tab/>
        <w:t>1.013e0</w:t>
      </w:r>
    </w:p>
    <w:p w:rsidR="000162AD" w:rsidRDefault="000162AD" w:rsidP="000162AD">
      <w:r>
        <w:t>430.9536</w:t>
      </w:r>
      <w:r>
        <w:tab/>
        <w:t>5.063e0</w:t>
      </w:r>
    </w:p>
    <w:p w:rsidR="000162AD" w:rsidRDefault="000162AD" w:rsidP="000162AD">
      <w:r>
        <w:t>430.9588</w:t>
      </w:r>
      <w:r>
        <w:tab/>
        <w:t>2.025e0</w:t>
      </w:r>
    </w:p>
    <w:p w:rsidR="000162AD" w:rsidRDefault="000162AD" w:rsidP="000162AD">
      <w:r>
        <w:t>430.9609</w:t>
      </w:r>
      <w:r>
        <w:tab/>
        <w:t>1.013e0</w:t>
      </w:r>
    </w:p>
    <w:p w:rsidR="000162AD" w:rsidRDefault="000162AD" w:rsidP="000162AD">
      <w:r>
        <w:t>430.9626</w:t>
      </w:r>
      <w:r>
        <w:tab/>
        <w:t>2.025e0</w:t>
      </w:r>
    </w:p>
    <w:p w:rsidR="000162AD" w:rsidRDefault="000162AD" w:rsidP="000162AD">
      <w:r>
        <w:t>430.9668</w:t>
      </w:r>
      <w:r>
        <w:tab/>
        <w:t>1.013e0</w:t>
      </w:r>
    </w:p>
    <w:p w:rsidR="000162AD" w:rsidRDefault="000162AD" w:rsidP="000162AD">
      <w:r>
        <w:t>430.9713</w:t>
      </w:r>
      <w:r>
        <w:tab/>
        <w:t>1.013e0</w:t>
      </w:r>
    </w:p>
    <w:p w:rsidR="000162AD" w:rsidRDefault="000162AD" w:rsidP="000162AD">
      <w:r>
        <w:t>430.9819</w:t>
      </w:r>
      <w:r>
        <w:tab/>
        <w:t>2.025e0</w:t>
      </w:r>
    </w:p>
    <w:p w:rsidR="000162AD" w:rsidRDefault="000162AD" w:rsidP="000162AD">
      <w:r>
        <w:t>430.9894</w:t>
      </w:r>
      <w:r>
        <w:tab/>
        <w:t>1.013e0</w:t>
      </w:r>
    </w:p>
    <w:p w:rsidR="000162AD" w:rsidRDefault="000162AD" w:rsidP="000162AD">
      <w:r>
        <w:t>430.9926</w:t>
      </w:r>
      <w:r>
        <w:tab/>
        <w:t>1.013e0</w:t>
      </w:r>
    </w:p>
    <w:p w:rsidR="000162AD" w:rsidRDefault="000162AD" w:rsidP="000162AD">
      <w:r>
        <w:t>431.0063</w:t>
      </w:r>
      <w:r>
        <w:tab/>
        <w:t>1.013e0</w:t>
      </w:r>
    </w:p>
    <w:p w:rsidR="000162AD" w:rsidRDefault="000162AD" w:rsidP="000162AD">
      <w:r>
        <w:t>431.0105</w:t>
      </w:r>
      <w:r>
        <w:tab/>
        <w:t>2.025e0</w:t>
      </w:r>
    </w:p>
    <w:p w:rsidR="000162AD" w:rsidRDefault="000162AD" w:rsidP="000162AD">
      <w:r>
        <w:t>431.0213</w:t>
      </w:r>
      <w:r>
        <w:tab/>
        <w:t>1.013e0</w:t>
      </w:r>
    </w:p>
    <w:p w:rsidR="000162AD" w:rsidRDefault="000162AD" w:rsidP="000162AD">
      <w:r>
        <w:lastRenderedPageBreak/>
        <w:t>431.0319</w:t>
      </w:r>
      <w:r>
        <w:tab/>
        <w:t>1.013e0</w:t>
      </w:r>
    </w:p>
    <w:p w:rsidR="000162AD" w:rsidRDefault="000162AD" w:rsidP="000162AD">
      <w:r>
        <w:t>431.0341</w:t>
      </w:r>
      <w:r>
        <w:tab/>
        <w:t>4.051e0</w:t>
      </w:r>
    </w:p>
    <w:p w:rsidR="000162AD" w:rsidRDefault="000162AD" w:rsidP="000162AD">
      <w:r>
        <w:t>431.0357</w:t>
      </w:r>
      <w:r>
        <w:tab/>
        <w:t>4.051e0</w:t>
      </w:r>
    </w:p>
    <w:p w:rsidR="000162AD" w:rsidRDefault="000162AD" w:rsidP="000162AD">
      <w:r>
        <w:t>431.0392</w:t>
      </w:r>
      <w:r>
        <w:tab/>
        <w:t>2.025e0</w:t>
      </w:r>
    </w:p>
    <w:p w:rsidR="000162AD" w:rsidRDefault="000162AD" w:rsidP="000162AD">
      <w:r>
        <w:t>431.0502</w:t>
      </w:r>
      <w:r>
        <w:tab/>
        <w:t>4.051e0</w:t>
      </w:r>
    </w:p>
    <w:p w:rsidR="000162AD" w:rsidRDefault="000162AD" w:rsidP="000162AD">
      <w:r>
        <w:t>431.0515</w:t>
      </w:r>
      <w:r>
        <w:tab/>
        <w:t>2.025e0</w:t>
      </w:r>
    </w:p>
    <w:p w:rsidR="000162AD" w:rsidRDefault="000162AD" w:rsidP="000162AD">
      <w:r>
        <w:t>431.0526</w:t>
      </w:r>
      <w:r>
        <w:tab/>
        <w:t>1.013e0</w:t>
      </w:r>
    </w:p>
    <w:p w:rsidR="000162AD" w:rsidRDefault="000162AD" w:rsidP="000162AD">
      <w:r>
        <w:t>431.0539</w:t>
      </w:r>
      <w:r>
        <w:tab/>
        <w:t>1.013e0</w:t>
      </w:r>
    </w:p>
    <w:p w:rsidR="000162AD" w:rsidRDefault="000162AD" w:rsidP="000162AD">
      <w:r>
        <w:t>431.0559</w:t>
      </w:r>
      <w:r>
        <w:tab/>
        <w:t>3.038e0</w:t>
      </w:r>
    </w:p>
    <w:p w:rsidR="000162AD" w:rsidRDefault="000162AD" w:rsidP="000162AD">
      <w:r>
        <w:t>431.0590</w:t>
      </w:r>
      <w:r>
        <w:tab/>
        <w:t>1.013e0</w:t>
      </w:r>
    </w:p>
    <w:p w:rsidR="000162AD" w:rsidRDefault="000162AD" w:rsidP="000162AD">
      <w:r>
        <w:t>431.0618</w:t>
      </w:r>
      <w:r>
        <w:tab/>
        <w:t>2.025e0</w:t>
      </w:r>
    </w:p>
    <w:p w:rsidR="000162AD" w:rsidRDefault="000162AD" w:rsidP="000162AD">
      <w:r>
        <w:t>431.1037</w:t>
      </w:r>
      <w:r>
        <w:tab/>
        <w:t>1.013e0</w:t>
      </w:r>
    </w:p>
    <w:p w:rsidR="000162AD" w:rsidRDefault="000162AD" w:rsidP="000162AD">
      <w:r>
        <w:t>431.1050</w:t>
      </w:r>
      <w:r>
        <w:tab/>
        <w:t>1.013e0</w:t>
      </w:r>
    </w:p>
    <w:p w:rsidR="000162AD" w:rsidRDefault="000162AD" w:rsidP="000162AD">
      <w:r>
        <w:t>431.1144</w:t>
      </w:r>
      <w:r>
        <w:tab/>
        <w:t>1.013e0</w:t>
      </w:r>
    </w:p>
    <w:p w:rsidR="000162AD" w:rsidRDefault="000162AD" w:rsidP="000162AD">
      <w:r>
        <w:t>431.1200</w:t>
      </w:r>
      <w:r>
        <w:tab/>
        <w:t>2.025e0</w:t>
      </w:r>
    </w:p>
    <w:p w:rsidR="000162AD" w:rsidRDefault="000162AD" w:rsidP="000162AD">
      <w:r>
        <w:t>431.1268</w:t>
      </w:r>
      <w:r>
        <w:tab/>
        <w:t>2.025e0</w:t>
      </w:r>
    </w:p>
    <w:p w:rsidR="000162AD" w:rsidRDefault="000162AD" w:rsidP="000162AD">
      <w:r>
        <w:t>431.1356</w:t>
      </w:r>
      <w:r>
        <w:tab/>
        <w:t>1.013e0</w:t>
      </w:r>
    </w:p>
    <w:p w:rsidR="000162AD" w:rsidRDefault="000162AD" w:rsidP="000162AD">
      <w:r>
        <w:t>431.1426</w:t>
      </w:r>
      <w:r>
        <w:tab/>
        <w:t>2.025e0</w:t>
      </w:r>
    </w:p>
    <w:p w:rsidR="000162AD" w:rsidRDefault="000162AD" w:rsidP="000162AD">
      <w:r>
        <w:t>431.1469</w:t>
      </w:r>
      <w:r>
        <w:tab/>
        <w:t>3.038e0</w:t>
      </w:r>
    </w:p>
    <w:p w:rsidR="000162AD" w:rsidRDefault="000162AD" w:rsidP="000162AD">
      <w:r>
        <w:lastRenderedPageBreak/>
        <w:t>431.1528</w:t>
      </w:r>
      <w:r>
        <w:tab/>
        <w:t>1.013e0</w:t>
      </w:r>
    </w:p>
    <w:p w:rsidR="000162AD" w:rsidRDefault="000162AD" w:rsidP="000162AD">
      <w:r>
        <w:t>431.1538</w:t>
      </w:r>
      <w:r>
        <w:tab/>
        <w:t>1.013e0</w:t>
      </w:r>
    </w:p>
    <w:p w:rsidR="000162AD" w:rsidRDefault="000162AD" w:rsidP="000162AD">
      <w:r>
        <w:t>431.1652</w:t>
      </w:r>
      <w:r>
        <w:tab/>
        <w:t>1.013e0</w:t>
      </w:r>
    </w:p>
    <w:p w:rsidR="000162AD" w:rsidRDefault="000162AD" w:rsidP="000162AD">
      <w:r>
        <w:t>431.1714</w:t>
      </w:r>
      <w:r>
        <w:tab/>
        <w:t>4.051e0</w:t>
      </w:r>
    </w:p>
    <w:p w:rsidR="000162AD" w:rsidRDefault="000162AD" w:rsidP="000162AD">
      <w:r>
        <w:t>431.1807</w:t>
      </w:r>
      <w:r>
        <w:tab/>
        <w:t>1.013e0</w:t>
      </w:r>
    </w:p>
    <w:p w:rsidR="000162AD" w:rsidRDefault="000162AD" w:rsidP="000162AD">
      <w:r>
        <w:t>431.1841</w:t>
      </w:r>
      <w:r>
        <w:tab/>
        <w:t>2.025e0</w:t>
      </w:r>
    </w:p>
    <w:p w:rsidR="000162AD" w:rsidRDefault="000162AD" w:rsidP="000162AD">
      <w:r>
        <w:t>431.1880</w:t>
      </w:r>
      <w:r>
        <w:tab/>
        <w:t>3.038e0</w:t>
      </w:r>
    </w:p>
    <w:p w:rsidR="000162AD" w:rsidRDefault="000162AD" w:rsidP="000162AD">
      <w:r>
        <w:t>431.1985</w:t>
      </w:r>
      <w:r>
        <w:tab/>
        <w:t>3.038e0</w:t>
      </w:r>
    </w:p>
    <w:p w:rsidR="000162AD" w:rsidRDefault="000162AD" w:rsidP="000162AD">
      <w:r>
        <w:t>431.2058</w:t>
      </w:r>
      <w:r>
        <w:tab/>
        <w:t>2.025e0</w:t>
      </w:r>
    </w:p>
    <w:p w:rsidR="000162AD" w:rsidRDefault="000162AD" w:rsidP="000162AD">
      <w:r>
        <w:t>431.2177</w:t>
      </w:r>
      <w:r>
        <w:tab/>
        <w:t>2.025e0</w:t>
      </w:r>
    </w:p>
    <w:p w:rsidR="000162AD" w:rsidRDefault="000162AD" w:rsidP="000162AD">
      <w:r>
        <w:t>431.2256</w:t>
      </w:r>
      <w:r>
        <w:tab/>
        <w:t>1.013e0</w:t>
      </w:r>
    </w:p>
    <w:p w:rsidR="000162AD" w:rsidRDefault="000162AD" w:rsidP="000162AD">
      <w:r>
        <w:t>431.2393</w:t>
      </w:r>
      <w:r>
        <w:tab/>
        <w:t>2.025e0</w:t>
      </w:r>
    </w:p>
    <w:p w:rsidR="000162AD" w:rsidRDefault="000162AD" w:rsidP="000162AD">
      <w:r>
        <w:t>431.2413</w:t>
      </w:r>
      <w:r>
        <w:tab/>
        <w:t>2.025e0</w:t>
      </w:r>
    </w:p>
    <w:p w:rsidR="000162AD" w:rsidRDefault="000162AD" w:rsidP="000162AD">
      <w:r>
        <w:t>431.2483</w:t>
      </w:r>
      <w:r>
        <w:tab/>
        <w:t>1.013e0</w:t>
      </w:r>
    </w:p>
    <w:p w:rsidR="000162AD" w:rsidRDefault="000162AD" w:rsidP="000162AD">
      <w:r>
        <w:t>431.2566</w:t>
      </w:r>
      <w:r>
        <w:tab/>
        <w:t>1.013e0</w:t>
      </w:r>
    </w:p>
    <w:p w:rsidR="000162AD" w:rsidRDefault="000162AD" w:rsidP="000162AD">
      <w:r>
        <w:t>431.2635</w:t>
      </w:r>
      <w:r>
        <w:tab/>
        <w:t>2.025e0</w:t>
      </w:r>
    </w:p>
    <w:p w:rsidR="000162AD" w:rsidRDefault="000162AD" w:rsidP="000162AD">
      <w:r>
        <w:t>431.2713</w:t>
      </w:r>
      <w:r>
        <w:tab/>
        <w:t>1.013e0</w:t>
      </w:r>
    </w:p>
    <w:p w:rsidR="000162AD" w:rsidRDefault="000162AD" w:rsidP="000162AD">
      <w:r>
        <w:t>431.2744</w:t>
      </w:r>
      <w:r>
        <w:tab/>
        <w:t>1.013e0</w:t>
      </w:r>
    </w:p>
    <w:p w:rsidR="000162AD" w:rsidRDefault="000162AD" w:rsidP="000162AD">
      <w:r>
        <w:t>431.2786</w:t>
      </w:r>
      <w:r>
        <w:tab/>
        <w:t>1.013e0</w:t>
      </w:r>
    </w:p>
    <w:p w:rsidR="000162AD" w:rsidRDefault="000162AD" w:rsidP="000162AD">
      <w:r>
        <w:lastRenderedPageBreak/>
        <w:t>431.2822</w:t>
      </w:r>
      <w:r>
        <w:tab/>
        <w:t>5.063e0</w:t>
      </w:r>
    </w:p>
    <w:p w:rsidR="000162AD" w:rsidRDefault="000162AD" w:rsidP="000162AD">
      <w:r>
        <w:t>431.2864</w:t>
      </w:r>
      <w:r>
        <w:tab/>
        <w:t>4.051e0</w:t>
      </w:r>
    </w:p>
    <w:p w:rsidR="000162AD" w:rsidRDefault="000162AD" w:rsidP="000162AD">
      <w:r>
        <w:t>431.2914</w:t>
      </w:r>
      <w:r>
        <w:tab/>
        <w:t>2.025e0</w:t>
      </w:r>
    </w:p>
    <w:p w:rsidR="000162AD" w:rsidRDefault="000162AD" w:rsidP="000162AD">
      <w:r>
        <w:t>431.3074</w:t>
      </w:r>
      <w:r>
        <w:tab/>
        <w:t>2.025e0</w:t>
      </w:r>
    </w:p>
    <w:p w:rsidR="000162AD" w:rsidRDefault="000162AD" w:rsidP="000162AD">
      <w:r>
        <w:t>431.3147</w:t>
      </w:r>
      <w:r>
        <w:tab/>
        <w:t>2.025e0</w:t>
      </w:r>
    </w:p>
    <w:p w:rsidR="000162AD" w:rsidRDefault="000162AD" w:rsidP="000162AD">
      <w:r>
        <w:t>431.3346</w:t>
      </w:r>
      <w:r>
        <w:tab/>
        <w:t>2.025e0</w:t>
      </w:r>
    </w:p>
    <w:p w:rsidR="000162AD" w:rsidRDefault="000162AD" w:rsidP="000162AD">
      <w:r>
        <w:t>431.3387</w:t>
      </w:r>
      <w:r>
        <w:tab/>
        <w:t>1.013e0</w:t>
      </w:r>
    </w:p>
    <w:p w:rsidR="000162AD" w:rsidRDefault="000162AD" w:rsidP="000162AD">
      <w:r>
        <w:t>431.3397</w:t>
      </w:r>
      <w:r>
        <w:tab/>
        <w:t>1.013e0</w:t>
      </w:r>
    </w:p>
    <w:p w:rsidR="000162AD" w:rsidRDefault="000162AD" w:rsidP="000162AD">
      <w:r>
        <w:t>431.3453</w:t>
      </w:r>
      <w:r>
        <w:tab/>
        <w:t>2.025e0</w:t>
      </w:r>
    </w:p>
    <w:p w:rsidR="000162AD" w:rsidRDefault="000162AD" w:rsidP="000162AD">
      <w:r>
        <w:t>431.3468</w:t>
      </w:r>
      <w:r>
        <w:tab/>
        <w:t>1.013e0</w:t>
      </w:r>
    </w:p>
    <w:p w:rsidR="000162AD" w:rsidRDefault="000162AD" w:rsidP="000162AD">
      <w:r>
        <w:t>431.3543</w:t>
      </w:r>
      <w:r>
        <w:tab/>
        <w:t>1.013e0</w:t>
      </w:r>
    </w:p>
    <w:p w:rsidR="000162AD" w:rsidRDefault="000162AD" w:rsidP="000162AD">
      <w:r>
        <w:t>431.3578</w:t>
      </w:r>
      <w:r>
        <w:tab/>
        <w:t>2.025e0</w:t>
      </w:r>
    </w:p>
    <w:p w:rsidR="000162AD" w:rsidRDefault="000162AD" w:rsidP="000162AD">
      <w:r>
        <w:t>431.3696</w:t>
      </w:r>
      <w:r>
        <w:tab/>
        <w:t>1.013e0</w:t>
      </w:r>
    </w:p>
    <w:p w:rsidR="000162AD" w:rsidRDefault="000162AD" w:rsidP="000162AD">
      <w:r>
        <w:t>431.3839</w:t>
      </w:r>
      <w:r>
        <w:tab/>
        <w:t>1.013e0</w:t>
      </w:r>
    </w:p>
    <w:p w:rsidR="000162AD" w:rsidRDefault="000162AD" w:rsidP="000162AD">
      <w:r>
        <w:t>431.3879</w:t>
      </w:r>
      <w:r>
        <w:tab/>
        <w:t>2.025e0</w:t>
      </w:r>
    </w:p>
    <w:p w:rsidR="000162AD" w:rsidRDefault="000162AD" w:rsidP="000162AD">
      <w:r>
        <w:t>431.4006</w:t>
      </w:r>
      <w:r>
        <w:tab/>
        <w:t>1.013e0</w:t>
      </w:r>
    </w:p>
    <w:p w:rsidR="000162AD" w:rsidRDefault="000162AD" w:rsidP="000162AD">
      <w:r>
        <w:t>431.4152</w:t>
      </w:r>
      <w:r>
        <w:tab/>
        <w:t>1.013e0</w:t>
      </w:r>
    </w:p>
    <w:p w:rsidR="000162AD" w:rsidRDefault="000162AD" w:rsidP="000162AD">
      <w:r>
        <w:t>431.4306</w:t>
      </w:r>
      <w:r>
        <w:tab/>
        <w:t>1.013e0</w:t>
      </w:r>
    </w:p>
    <w:p w:rsidR="000162AD" w:rsidRDefault="000162AD" w:rsidP="000162AD">
      <w:r>
        <w:t>431.4471</w:t>
      </w:r>
      <w:r>
        <w:tab/>
        <w:t>2.025e0</w:t>
      </w:r>
    </w:p>
    <w:p w:rsidR="000162AD" w:rsidRDefault="000162AD" w:rsidP="000162AD">
      <w:r>
        <w:lastRenderedPageBreak/>
        <w:t>431.4613</w:t>
      </w:r>
      <w:r>
        <w:tab/>
        <w:t>1.013e0</w:t>
      </w:r>
    </w:p>
    <w:p w:rsidR="000162AD" w:rsidRDefault="000162AD" w:rsidP="000162AD">
      <w:r>
        <w:t>431.4636</w:t>
      </w:r>
      <w:r>
        <w:tab/>
        <w:t>3.038e0</w:t>
      </w:r>
    </w:p>
    <w:p w:rsidR="000162AD" w:rsidRDefault="000162AD" w:rsidP="000162AD">
      <w:r>
        <w:t>431.5061</w:t>
      </w:r>
      <w:r>
        <w:tab/>
        <w:t>1.013e0</w:t>
      </w:r>
    </w:p>
    <w:p w:rsidR="000162AD" w:rsidRDefault="000162AD" w:rsidP="000162AD">
      <w:r>
        <w:t>431.5117</w:t>
      </w:r>
      <w:r>
        <w:tab/>
        <w:t>2.025e0</w:t>
      </w:r>
    </w:p>
    <w:p w:rsidR="000162AD" w:rsidRDefault="000162AD" w:rsidP="000162AD">
      <w:r>
        <w:t>431.5363</w:t>
      </w:r>
      <w:r>
        <w:tab/>
        <w:t>1.013e0</w:t>
      </w:r>
    </w:p>
    <w:p w:rsidR="000162AD" w:rsidRDefault="000162AD" w:rsidP="000162AD">
      <w:r>
        <w:t>431.5378</w:t>
      </w:r>
      <w:r>
        <w:tab/>
        <w:t>2.025e0</w:t>
      </w:r>
    </w:p>
    <w:p w:rsidR="000162AD" w:rsidRDefault="000162AD" w:rsidP="000162AD">
      <w:r>
        <w:t>431.5442</w:t>
      </w:r>
      <w:r>
        <w:tab/>
        <w:t>2.025e0</w:t>
      </w:r>
    </w:p>
    <w:p w:rsidR="000162AD" w:rsidRDefault="000162AD" w:rsidP="000162AD">
      <w:r>
        <w:t>431.5519</w:t>
      </w:r>
      <w:r>
        <w:tab/>
        <w:t>1.013e0</w:t>
      </w:r>
    </w:p>
    <w:p w:rsidR="000162AD" w:rsidRDefault="000162AD" w:rsidP="000162AD">
      <w:r>
        <w:t>431.5829</w:t>
      </w:r>
      <w:r>
        <w:tab/>
        <w:t>1.013e0</w:t>
      </w:r>
    </w:p>
    <w:p w:rsidR="000162AD" w:rsidRDefault="000162AD" w:rsidP="000162AD">
      <w:r>
        <w:t>431.5961</w:t>
      </w:r>
      <w:r>
        <w:tab/>
        <w:t>1.013e0</w:t>
      </w:r>
    </w:p>
    <w:p w:rsidR="000162AD" w:rsidRDefault="000162AD" w:rsidP="000162AD">
      <w:r>
        <w:t>431.6338</w:t>
      </w:r>
      <w:r>
        <w:tab/>
        <w:t>3.038e0</w:t>
      </w:r>
    </w:p>
    <w:p w:rsidR="000162AD" w:rsidRDefault="000162AD" w:rsidP="000162AD">
      <w:r>
        <w:t>431.6407</w:t>
      </w:r>
      <w:r>
        <w:tab/>
        <w:t>1.013e0</w:t>
      </w:r>
    </w:p>
    <w:p w:rsidR="000162AD" w:rsidRDefault="000162AD" w:rsidP="000162AD">
      <w:r>
        <w:t>431.6437</w:t>
      </w:r>
      <w:r>
        <w:tab/>
        <w:t>3.038e0</w:t>
      </w:r>
    </w:p>
    <w:p w:rsidR="000162AD" w:rsidRDefault="000162AD" w:rsidP="000162AD">
      <w:r>
        <w:t>431.6500</w:t>
      </w:r>
      <w:r>
        <w:tab/>
        <w:t>1.013e0</w:t>
      </w:r>
    </w:p>
    <w:p w:rsidR="000162AD" w:rsidRDefault="000162AD" w:rsidP="000162AD">
      <w:r>
        <w:t>431.6643</w:t>
      </w:r>
      <w:r>
        <w:tab/>
        <w:t>1.013e0</w:t>
      </w:r>
    </w:p>
    <w:p w:rsidR="000162AD" w:rsidRDefault="000162AD" w:rsidP="000162AD">
      <w:r>
        <w:t>431.6653</w:t>
      </w:r>
      <w:r>
        <w:tab/>
        <w:t>1.013e0</w:t>
      </w:r>
    </w:p>
    <w:p w:rsidR="000162AD" w:rsidRDefault="000162AD" w:rsidP="000162AD">
      <w:r>
        <w:t>431.6902</w:t>
      </w:r>
      <w:r>
        <w:tab/>
        <w:t>2.025e0</w:t>
      </w:r>
    </w:p>
    <w:p w:rsidR="000162AD" w:rsidRDefault="000162AD" w:rsidP="000162AD">
      <w:r>
        <w:t>431.6946</w:t>
      </w:r>
      <w:r>
        <w:tab/>
        <w:t>4.051e0</w:t>
      </w:r>
    </w:p>
    <w:p w:rsidR="000162AD" w:rsidRDefault="000162AD" w:rsidP="000162AD">
      <w:r>
        <w:t>431.7030</w:t>
      </w:r>
      <w:r>
        <w:tab/>
        <w:t>4.051e0</w:t>
      </w:r>
    </w:p>
    <w:p w:rsidR="000162AD" w:rsidRDefault="000162AD" w:rsidP="000162AD">
      <w:r>
        <w:lastRenderedPageBreak/>
        <w:t>431.7071</w:t>
      </w:r>
      <w:r>
        <w:tab/>
        <w:t>2.025e0</w:t>
      </w:r>
    </w:p>
    <w:p w:rsidR="000162AD" w:rsidRDefault="000162AD" w:rsidP="000162AD">
      <w:r>
        <w:t>431.7140</w:t>
      </w:r>
      <w:r>
        <w:tab/>
        <w:t>2.025e0</w:t>
      </w:r>
    </w:p>
    <w:p w:rsidR="000162AD" w:rsidRDefault="000162AD" w:rsidP="000162AD">
      <w:r>
        <w:t>431.7181</w:t>
      </w:r>
      <w:r>
        <w:tab/>
        <w:t>1.013e0</w:t>
      </w:r>
    </w:p>
    <w:p w:rsidR="000162AD" w:rsidRDefault="000162AD" w:rsidP="000162AD">
      <w:r>
        <w:t>431.7259</w:t>
      </w:r>
      <w:r>
        <w:tab/>
        <w:t>1.013e0</w:t>
      </w:r>
    </w:p>
    <w:p w:rsidR="000162AD" w:rsidRDefault="000162AD" w:rsidP="000162AD">
      <w:r>
        <w:t>431.7408</w:t>
      </w:r>
      <w:r>
        <w:tab/>
        <w:t>1.013e0</w:t>
      </w:r>
    </w:p>
    <w:p w:rsidR="000162AD" w:rsidRDefault="000162AD" w:rsidP="000162AD">
      <w:r>
        <w:t>431.7433</w:t>
      </w:r>
      <w:r>
        <w:tab/>
        <w:t>1.013e0</w:t>
      </w:r>
    </w:p>
    <w:p w:rsidR="000162AD" w:rsidRDefault="000162AD" w:rsidP="000162AD">
      <w:r>
        <w:t>431.7448</w:t>
      </w:r>
      <w:r>
        <w:tab/>
        <w:t>2.025e0</w:t>
      </w:r>
    </w:p>
    <w:p w:rsidR="000162AD" w:rsidRDefault="000162AD" w:rsidP="000162AD">
      <w:r>
        <w:t>431.7486</w:t>
      </w:r>
      <w:r>
        <w:tab/>
        <w:t>2.025e0</w:t>
      </w:r>
    </w:p>
    <w:p w:rsidR="000162AD" w:rsidRDefault="000162AD" w:rsidP="000162AD">
      <w:r>
        <w:t>431.7518</w:t>
      </w:r>
      <w:r>
        <w:tab/>
        <w:t>2.025e0</w:t>
      </w:r>
    </w:p>
    <w:p w:rsidR="000162AD" w:rsidRDefault="000162AD" w:rsidP="000162AD">
      <w:r>
        <w:t>431.7565</w:t>
      </w:r>
      <w:r>
        <w:tab/>
        <w:t>1.013e0</w:t>
      </w:r>
    </w:p>
    <w:p w:rsidR="000162AD" w:rsidRDefault="000162AD" w:rsidP="000162AD">
      <w:r>
        <w:t>431.7584</w:t>
      </w:r>
      <w:r>
        <w:tab/>
        <w:t>2.025e0</w:t>
      </w:r>
    </w:p>
    <w:p w:rsidR="000162AD" w:rsidRDefault="000162AD" w:rsidP="000162AD">
      <w:r>
        <w:t>431.7655</w:t>
      </w:r>
      <w:r>
        <w:tab/>
        <w:t>1.013e0</w:t>
      </w:r>
    </w:p>
    <w:p w:rsidR="000162AD" w:rsidRDefault="000162AD" w:rsidP="000162AD">
      <w:r>
        <w:t>431.7714</w:t>
      </w:r>
      <w:r>
        <w:tab/>
        <w:t>1.013e0</w:t>
      </w:r>
    </w:p>
    <w:p w:rsidR="000162AD" w:rsidRDefault="000162AD" w:rsidP="000162AD">
      <w:r>
        <w:t>431.7727</w:t>
      </w:r>
      <w:r>
        <w:tab/>
        <w:t>2.025e0</w:t>
      </w:r>
    </w:p>
    <w:p w:rsidR="000162AD" w:rsidRDefault="000162AD" w:rsidP="000162AD">
      <w:r>
        <w:t>431.7788</w:t>
      </w:r>
      <w:r>
        <w:tab/>
        <w:t>2.025e0</w:t>
      </w:r>
    </w:p>
    <w:p w:rsidR="000162AD" w:rsidRDefault="000162AD" w:rsidP="000162AD">
      <w:r>
        <w:t>431.7827</w:t>
      </w:r>
      <w:r>
        <w:tab/>
        <w:t>2.025e0</w:t>
      </w:r>
    </w:p>
    <w:p w:rsidR="000162AD" w:rsidRDefault="000162AD" w:rsidP="000162AD">
      <w:r>
        <w:t>431.8170</w:t>
      </w:r>
      <w:r>
        <w:tab/>
        <w:t>3.038e0</w:t>
      </w:r>
    </w:p>
    <w:p w:rsidR="000162AD" w:rsidRDefault="000162AD" w:rsidP="000162AD">
      <w:r>
        <w:t>431.8225</w:t>
      </w:r>
      <w:r>
        <w:tab/>
        <w:t>1.013e0</w:t>
      </w:r>
    </w:p>
    <w:p w:rsidR="000162AD" w:rsidRDefault="000162AD" w:rsidP="000162AD">
      <w:r>
        <w:t>431.8318</w:t>
      </w:r>
      <w:r>
        <w:tab/>
        <w:t>1.013e0</w:t>
      </w:r>
    </w:p>
    <w:p w:rsidR="000162AD" w:rsidRDefault="000162AD" w:rsidP="000162AD">
      <w:r>
        <w:lastRenderedPageBreak/>
        <w:t>431.8550</w:t>
      </w:r>
      <w:r>
        <w:tab/>
        <w:t>2.025e0</w:t>
      </w:r>
    </w:p>
    <w:p w:rsidR="000162AD" w:rsidRDefault="000162AD" w:rsidP="000162AD">
      <w:r>
        <w:t>431.8653</w:t>
      </w:r>
      <w:r>
        <w:tab/>
        <w:t>2.025e0</w:t>
      </w:r>
    </w:p>
    <w:p w:rsidR="000162AD" w:rsidRDefault="000162AD" w:rsidP="000162AD">
      <w:r>
        <w:t>431.8664</w:t>
      </w:r>
      <w:r>
        <w:tab/>
        <w:t>2.025e0</w:t>
      </w:r>
    </w:p>
    <w:p w:rsidR="000162AD" w:rsidRDefault="000162AD" w:rsidP="000162AD">
      <w:r>
        <w:t>431.8700</w:t>
      </w:r>
      <w:r>
        <w:tab/>
        <w:t>2.025e0</w:t>
      </w:r>
    </w:p>
    <w:p w:rsidR="000162AD" w:rsidRDefault="000162AD" w:rsidP="000162AD">
      <w:r>
        <w:t>431.8798</w:t>
      </w:r>
      <w:r>
        <w:tab/>
        <w:t>3.038e0</w:t>
      </w:r>
    </w:p>
    <w:p w:rsidR="000162AD" w:rsidRDefault="000162AD" w:rsidP="000162AD">
      <w:r>
        <w:t>431.8836</w:t>
      </w:r>
      <w:r>
        <w:tab/>
        <w:t>3.038e0</w:t>
      </w:r>
    </w:p>
    <w:p w:rsidR="000162AD" w:rsidRDefault="000162AD" w:rsidP="000162AD">
      <w:r>
        <w:t>431.8966</w:t>
      </w:r>
      <w:r>
        <w:tab/>
        <w:t>2.025e0</w:t>
      </w:r>
    </w:p>
    <w:p w:rsidR="000162AD" w:rsidRDefault="000162AD" w:rsidP="000162AD">
      <w:r>
        <w:t>431.9008</w:t>
      </w:r>
      <w:r>
        <w:tab/>
        <w:t>3.038e0</w:t>
      </w:r>
    </w:p>
    <w:p w:rsidR="000162AD" w:rsidRDefault="000162AD" w:rsidP="000162AD">
      <w:r>
        <w:t>431.9053</w:t>
      </w:r>
      <w:r>
        <w:tab/>
        <w:t>2.025e0</w:t>
      </w:r>
    </w:p>
    <w:p w:rsidR="000162AD" w:rsidRDefault="000162AD" w:rsidP="000162AD">
      <w:r>
        <w:t>431.9157</w:t>
      </w:r>
      <w:r>
        <w:tab/>
        <w:t>3.038e0</w:t>
      </w:r>
    </w:p>
    <w:p w:rsidR="000162AD" w:rsidRDefault="000162AD" w:rsidP="000162AD">
      <w:r>
        <w:t>431.9304</w:t>
      </w:r>
      <w:r>
        <w:tab/>
        <w:t>1.013e0</w:t>
      </w:r>
    </w:p>
    <w:p w:rsidR="000162AD" w:rsidRDefault="000162AD" w:rsidP="000162AD">
      <w:r>
        <w:t>431.9371</w:t>
      </w:r>
      <w:r>
        <w:tab/>
        <w:t>2.228e1</w:t>
      </w:r>
    </w:p>
    <w:p w:rsidR="000162AD" w:rsidRDefault="000162AD" w:rsidP="000162AD">
      <w:r>
        <w:t>431.9423</w:t>
      </w:r>
      <w:r>
        <w:tab/>
        <w:t>1.164e1</w:t>
      </w:r>
    </w:p>
    <w:p w:rsidR="000162AD" w:rsidRDefault="000162AD" w:rsidP="000162AD">
      <w:r>
        <w:t>431.9447</w:t>
      </w:r>
      <w:r>
        <w:tab/>
        <w:t>1.013e1</w:t>
      </w:r>
    </w:p>
    <w:p w:rsidR="000162AD" w:rsidRDefault="000162AD" w:rsidP="000162AD">
      <w:r>
        <w:t>431.9481</w:t>
      </w:r>
      <w:r>
        <w:tab/>
        <w:t>8.101e0</w:t>
      </w:r>
    </w:p>
    <w:p w:rsidR="000162AD" w:rsidRDefault="000162AD" w:rsidP="000162AD">
      <w:r>
        <w:t>431.9536</w:t>
      </w:r>
      <w:r>
        <w:tab/>
        <w:t>2.025e0</w:t>
      </w:r>
    </w:p>
    <w:p w:rsidR="000162AD" w:rsidRDefault="000162AD" w:rsidP="000162AD">
      <w:r>
        <w:t>431.9595</w:t>
      </w:r>
      <w:r>
        <w:tab/>
        <w:t>5.063e0</w:t>
      </w:r>
    </w:p>
    <w:p w:rsidR="000162AD" w:rsidRDefault="000162AD" w:rsidP="000162AD">
      <w:r>
        <w:t>431.9613</w:t>
      </w:r>
      <w:r>
        <w:tab/>
        <w:t>1.013e0</w:t>
      </w:r>
    </w:p>
    <w:p w:rsidR="000162AD" w:rsidRDefault="000162AD" w:rsidP="000162AD">
      <w:r>
        <w:t>431.9661</w:t>
      </w:r>
      <w:r>
        <w:tab/>
        <w:t>1.013e0</w:t>
      </w:r>
    </w:p>
    <w:p w:rsidR="000162AD" w:rsidRDefault="000162AD" w:rsidP="000162AD">
      <w:r>
        <w:lastRenderedPageBreak/>
        <w:t>431.9671</w:t>
      </w:r>
      <w:r>
        <w:tab/>
        <w:t>2.025e0</w:t>
      </w:r>
    </w:p>
    <w:p w:rsidR="000162AD" w:rsidRDefault="000162AD" w:rsidP="000162AD">
      <w:r>
        <w:t>431.9694</w:t>
      </w:r>
      <w:r>
        <w:tab/>
        <w:t>1.013e0</w:t>
      </w:r>
    </w:p>
    <w:p w:rsidR="000162AD" w:rsidRDefault="000162AD" w:rsidP="000162AD">
      <w:r>
        <w:t>431.9864</w:t>
      </w:r>
      <w:r>
        <w:tab/>
        <w:t>3.038e0</w:t>
      </w:r>
    </w:p>
    <w:p w:rsidR="000162AD" w:rsidRDefault="000162AD" w:rsidP="000162AD">
      <w:r>
        <w:t>431.9876</w:t>
      </w:r>
      <w:r>
        <w:tab/>
        <w:t>1.013e0</w:t>
      </w:r>
    </w:p>
    <w:p w:rsidR="000162AD" w:rsidRDefault="000162AD" w:rsidP="000162AD">
      <w:r>
        <w:t>431.9915</w:t>
      </w:r>
      <w:r>
        <w:tab/>
        <w:t>4.051e0</w:t>
      </w:r>
    </w:p>
    <w:p w:rsidR="000162AD" w:rsidRDefault="000162AD" w:rsidP="000162AD">
      <w:r>
        <w:t>432.0090</w:t>
      </w:r>
      <w:r>
        <w:tab/>
        <w:t>1.013e0</w:t>
      </w:r>
    </w:p>
    <w:p w:rsidR="000162AD" w:rsidRDefault="000162AD" w:rsidP="000162AD">
      <w:r>
        <w:t>432.0211</w:t>
      </w:r>
      <w:r>
        <w:tab/>
        <w:t>3.806e0</w:t>
      </w:r>
    </w:p>
    <w:p w:rsidR="000162AD" w:rsidRDefault="000162AD" w:rsidP="000162AD">
      <w:r>
        <w:t>432.0305</w:t>
      </w:r>
      <w:r>
        <w:tab/>
        <w:t>1.013e0</w:t>
      </w:r>
    </w:p>
    <w:p w:rsidR="000162AD" w:rsidRDefault="000162AD" w:rsidP="000162AD">
      <w:r>
        <w:t>432.0329</w:t>
      </w:r>
      <w:r>
        <w:tab/>
        <w:t>2.025e0</w:t>
      </w:r>
    </w:p>
    <w:p w:rsidR="000162AD" w:rsidRDefault="000162AD" w:rsidP="000162AD">
      <w:r>
        <w:t>432.0367</w:t>
      </w:r>
      <w:r>
        <w:tab/>
        <w:t>1.013e0</w:t>
      </w:r>
    </w:p>
    <w:p w:rsidR="000162AD" w:rsidRDefault="000162AD" w:rsidP="000162AD">
      <w:r>
        <w:t>432.0385</w:t>
      </w:r>
      <w:r>
        <w:tab/>
        <w:t>2.025e0</w:t>
      </w:r>
    </w:p>
    <w:p w:rsidR="000162AD" w:rsidRDefault="000162AD" w:rsidP="000162AD">
      <w:r>
        <w:t>432.0413</w:t>
      </w:r>
      <w:r>
        <w:tab/>
        <w:t>6.076e0</w:t>
      </w:r>
    </w:p>
    <w:p w:rsidR="000162AD" w:rsidRDefault="000162AD" w:rsidP="000162AD">
      <w:r>
        <w:t>432.0425</w:t>
      </w:r>
      <w:r>
        <w:tab/>
        <w:t>1.660e0</w:t>
      </w:r>
    </w:p>
    <w:p w:rsidR="000162AD" w:rsidRDefault="000162AD" w:rsidP="000162AD">
      <w:r>
        <w:t>432.0469</w:t>
      </w:r>
      <w:r>
        <w:tab/>
        <w:t>4.051e0</w:t>
      </w:r>
    </w:p>
    <w:p w:rsidR="000162AD" w:rsidRDefault="000162AD" w:rsidP="000162AD">
      <w:r>
        <w:t>432.0623</w:t>
      </w:r>
      <w:r>
        <w:tab/>
        <w:t>2.025e0</w:t>
      </w:r>
    </w:p>
    <w:p w:rsidR="000162AD" w:rsidRDefault="000162AD" w:rsidP="000162AD">
      <w:r>
        <w:t>432.0699</w:t>
      </w:r>
      <w:r>
        <w:tab/>
        <w:t>1.013e0</w:t>
      </w:r>
    </w:p>
    <w:p w:rsidR="000162AD" w:rsidRDefault="000162AD" w:rsidP="000162AD">
      <w:r>
        <w:t>432.0746</w:t>
      </w:r>
      <w:r>
        <w:tab/>
        <w:t>2.025e0</w:t>
      </w:r>
    </w:p>
    <w:p w:rsidR="000162AD" w:rsidRDefault="000162AD" w:rsidP="000162AD">
      <w:r>
        <w:t>432.0824</w:t>
      </w:r>
      <w:r>
        <w:tab/>
        <w:t>1.013e0</w:t>
      </w:r>
    </w:p>
    <w:p w:rsidR="000162AD" w:rsidRDefault="000162AD" w:rsidP="000162AD">
      <w:r>
        <w:t>432.0859</w:t>
      </w:r>
      <w:r>
        <w:tab/>
        <w:t>2.025e0</w:t>
      </w:r>
    </w:p>
    <w:p w:rsidR="000162AD" w:rsidRDefault="000162AD" w:rsidP="000162AD">
      <w:r>
        <w:lastRenderedPageBreak/>
        <w:t>432.0974</w:t>
      </w:r>
      <w:r>
        <w:tab/>
        <w:t>1.013e0</w:t>
      </w:r>
    </w:p>
    <w:p w:rsidR="000162AD" w:rsidRDefault="000162AD" w:rsidP="000162AD">
      <w:r>
        <w:t>432.1082</w:t>
      </w:r>
      <w:r>
        <w:tab/>
        <w:t>1.013e0</w:t>
      </w:r>
    </w:p>
    <w:p w:rsidR="000162AD" w:rsidRDefault="000162AD" w:rsidP="000162AD">
      <w:r>
        <w:t>432.1128</w:t>
      </w:r>
      <w:r>
        <w:tab/>
        <w:t>2.025e0</w:t>
      </w:r>
    </w:p>
    <w:p w:rsidR="000162AD" w:rsidRDefault="000162AD" w:rsidP="000162AD">
      <w:r>
        <w:t>432.1295</w:t>
      </w:r>
      <w:r>
        <w:tab/>
        <w:t>4.051e0</w:t>
      </w:r>
    </w:p>
    <w:p w:rsidR="000162AD" w:rsidRDefault="000162AD" w:rsidP="000162AD">
      <w:r>
        <w:t>432.1311</w:t>
      </w:r>
      <w:r>
        <w:tab/>
        <w:t>1.013e0</w:t>
      </w:r>
    </w:p>
    <w:p w:rsidR="000162AD" w:rsidRDefault="000162AD" w:rsidP="000162AD">
      <w:r>
        <w:t>432.1355</w:t>
      </w:r>
      <w:r>
        <w:tab/>
        <w:t>1.013e0</w:t>
      </w:r>
    </w:p>
    <w:p w:rsidR="000162AD" w:rsidRDefault="000162AD" w:rsidP="000162AD">
      <w:r>
        <w:t>432.1431</w:t>
      </w:r>
      <w:r>
        <w:tab/>
        <w:t>1.013e0</w:t>
      </w:r>
    </w:p>
    <w:p w:rsidR="000162AD" w:rsidRDefault="000162AD" w:rsidP="000162AD">
      <w:r>
        <w:t>432.1489</w:t>
      </w:r>
      <w:r>
        <w:tab/>
        <w:t>1.013e0</w:t>
      </w:r>
    </w:p>
    <w:p w:rsidR="000162AD" w:rsidRDefault="000162AD" w:rsidP="000162AD">
      <w:r>
        <w:t>432.1522</w:t>
      </w:r>
      <w:r>
        <w:tab/>
        <w:t>2.025e0</w:t>
      </w:r>
    </w:p>
    <w:p w:rsidR="000162AD" w:rsidRDefault="000162AD" w:rsidP="000162AD">
      <w:r>
        <w:t>432.1537</w:t>
      </w:r>
      <w:r>
        <w:tab/>
        <w:t>6.076e0</w:t>
      </w:r>
    </w:p>
    <w:p w:rsidR="000162AD" w:rsidRDefault="000162AD" w:rsidP="000162AD">
      <w:r>
        <w:t>432.1572</w:t>
      </w:r>
      <w:r>
        <w:tab/>
        <w:t>1.013e0</w:t>
      </w:r>
    </w:p>
    <w:p w:rsidR="000162AD" w:rsidRDefault="000162AD" w:rsidP="000162AD">
      <w:r>
        <w:t>432.1596</w:t>
      </w:r>
      <w:r>
        <w:tab/>
        <w:t>7.089e0</w:t>
      </w:r>
    </w:p>
    <w:p w:rsidR="000162AD" w:rsidRDefault="000162AD" w:rsidP="000162AD">
      <w:r>
        <w:t>432.1666</w:t>
      </w:r>
      <w:r>
        <w:tab/>
        <w:t>5.063e0</w:t>
      </w:r>
    </w:p>
    <w:p w:rsidR="000162AD" w:rsidRDefault="000162AD" w:rsidP="000162AD">
      <w:r>
        <w:t>432.1700</w:t>
      </w:r>
      <w:r>
        <w:tab/>
        <w:t>2.025e0</w:t>
      </w:r>
    </w:p>
    <w:p w:rsidR="000162AD" w:rsidRDefault="000162AD" w:rsidP="000162AD">
      <w:r>
        <w:t>432.1807</w:t>
      </w:r>
      <w:r>
        <w:tab/>
        <w:t>2.025e0</w:t>
      </w:r>
    </w:p>
    <w:p w:rsidR="000162AD" w:rsidRDefault="000162AD" w:rsidP="000162AD">
      <w:r>
        <w:t>432.1854</w:t>
      </w:r>
      <w:r>
        <w:tab/>
        <w:t>2.025e0</w:t>
      </w:r>
    </w:p>
    <w:p w:rsidR="000162AD" w:rsidRDefault="000162AD" w:rsidP="000162AD">
      <w:r>
        <w:t>432.2036</w:t>
      </w:r>
      <w:r>
        <w:tab/>
        <w:t>1.013e0</w:t>
      </w:r>
    </w:p>
    <w:p w:rsidR="000162AD" w:rsidRDefault="000162AD" w:rsidP="000162AD">
      <w:r>
        <w:t>432.2093</w:t>
      </w:r>
      <w:r>
        <w:tab/>
        <w:t>1.013e0</w:t>
      </w:r>
    </w:p>
    <w:p w:rsidR="000162AD" w:rsidRDefault="000162AD" w:rsidP="000162AD">
      <w:r>
        <w:t>432.2201</w:t>
      </w:r>
      <w:r>
        <w:tab/>
        <w:t>5.063e0</w:t>
      </w:r>
    </w:p>
    <w:p w:rsidR="000162AD" w:rsidRDefault="000162AD" w:rsidP="000162AD">
      <w:r>
        <w:lastRenderedPageBreak/>
        <w:t>432.2256</w:t>
      </w:r>
      <w:r>
        <w:tab/>
        <w:t>2.025e0</w:t>
      </w:r>
    </w:p>
    <w:p w:rsidR="000162AD" w:rsidRDefault="000162AD" w:rsidP="000162AD">
      <w:r>
        <w:t>432.2301</w:t>
      </w:r>
      <w:r>
        <w:tab/>
        <w:t>3.038e0</w:t>
      </w:r>
    </w:p>
    <w:p w:rsidR="000162AD" w:rsidRDefault="000162AD" w:rsidP="000162AD">
      <w:r>
        <w:t>432.2407</w:t>
      </w:r>
      <w:r>
        <w:tab/>
        <w:t>1.013e0</w:t>
      </w:r>
    </w:p>
    <w:p w:rsidR="000162AD" w:rsidRDefault="000162AD" w:rsidP="000162AD">
      <w:r>
        <w:t>432.2540</w:t>
      </w:r>
      <w:r>
        <w:tab/>
        <w:t>4.051e0</w:t>
      </w:r>
    </w:p>
    <w:p w:rsidR="000162AD" w:rsidRDefault="000162AD" w:rsidP="000162AD">
      <w:r>
        <w:t>432.2688</w:t>
      </w:r>
      <w:r>
        <w:tab/>
        <w:t>2.025e0</w:t>
      </w:r>
    </w:p>
    <w:p w:rsidR="000162AD" w:rsidRDefault="000162AD" w:rsidP="000162AD">
      <w:r>
        <w:t>432.2713</w:t>
      </w:r>
      <w:r>
        <w:tab/>
        <w:t>3.038e0</w:t>
      </w:r>
    </w:p>
    <w:p w:rsidR="000162AD" w:rsidRDefault="000162AD" w:rsidP="000162AD">
      <w:r>
        <w:t>432.2755</w:t>
      </w:r>
      <w:r>
        <w:tab/>
        <w:t>5.063e0</w:t>
      </w:r>
    </w:p>
    <w:p w:rsidR="000162AD" w:rsidRDefault="000162AD" w:rsidP="000162AD">
      <w:r>
        <w:t>432.2792</w:t>
      </w:r>
      <w:r>
        <w:tab/>
        <w:t>6.076e0</w:t>
      </w:r>
    </w:p>
    <w:p w:rsidR="000162AD" w:rsidRDefault="000162AD" w:rsidP="000162AD">
      <w:r>
        <w:t>432.2830</w:t>
      </w:r>
      <w:r>
        <w:tab/>
        <w:t>2.025e0</w:t>
      </w:r>
    </w:p>
    <w:p w:rsidR="000162AD" w:rsidRDefault="000162AD" w:rsidP="000162AD">
      <w:r>
        <w:t>432.2844</w:t>
      </w:r>
      <w:r>
        <w:tab/>
        <w:t>2.025e0</w:t>
      </w:r>
    </w:p>
    <w:p w:rsidR="000162AD" w:rsidRDefault="000162AD" w:rsidP="000162AD">
      <w:r>
        <w:t>432.2856</w:t>
      </w:r>
      <w:r>
        <w:tab/>
        <w:t>4.051e0</w:t>
      </w:r>
    </w:p>
    <w:p w:rsidR="000162AD" w:rsidRDefault="000162AD" w:rsidP="000162AD">
      <w:r>
        <w:t>432.2870</w:t>
      </w:r>
      <w:r>
        <w:tab/>
        <w:t>6.076e0</w:t>
      </w:r>
    </w:p>
    <w:p w:rsidR="000162AD" w:rsidRDefault="000162AD" w:rsidP="000162AD">
      <w:r>
        <w:t>432.2895</w:t>
      </w:r>
      <w:r>
        <w:tab/>
        <w:t>1.114e1</w:t>
      </w:r>
    </w:p>
    <w:p w:rsidR="000162AD" w:rsidRDefault="000162AD" w:rsidP="000162AD">
      <w:r>
        <w:t>432.2913</w:t>
      </w:r>
      <w:r>
        <w:tab/>
        <w:t>3.038e0</w:t>
      </w:r>
    </w:p>
    <w:p w:rsidR="000162AD" w:rsidRDefault="000162AD" w:rsidP="000162AD">
      <w:r>
        <w:t>432.2967</w:t>
      </w:r>
      <w:r>
        <w:tab/>
        <w:t>8.101e0</w:t>
      </w:r>
    </w:p>
    <w:p w:rsidR="000162AD" w:rsidRDefault="000162AD" w:rsidP="000162AD">
      <w:r>
        <w:t>432.3095</w:t>
      </w:r>
      <w:r>
        <w:tab/>
        <w:t>2.025e0</w:t>
      </w:r>
    </w:p>
    <w:p w:rsidR="000162AD" w:rsidRDefault="000162AD" w:rsidP="000162AD">
      <w:r>
        <w:t>432.3339</w:t>
      </w:r>
      <w:r>
        <w:tab/>
        <w:t>3.038e0</w:t>
      </w:r>
    </w:p>
    <w:p w:rsidR="000162AD" w:rsidRDefault="000162AD" w:rsidP="000162AD">
      <w:r>
        <w:t>432.3516</w:t>
      </w:r>
      <w:r>
        <w:tab/>
        <w:t>1.013e0</w:t>
      </w:r>
    </w:p>
    <w:p w:rsidR="000162AD" w:rsidRDefault="000162AD" w:rsidP="000162AD">
      <w:r>
        <w:t>432.3526</w:t>
      </w:r>
      <w:r>
        <w:tab/>
        <w:t>1.013e0</w:t>
      </w:r>
    </w:p>
    <w:p w:rsidR="000162AD" w:rsidRDefault="000162AD" w:rsidP="000162AD">
      <w:r>
        <w:lastRenderedPageBreak/>
        <w:t>432.3537</w:t>
      </w:r>
      <w:r>
        <w:tab/>
        <w:t>2.025e0</w:t>
      </w:r>
    </w:p>
    <w:p w:rsidR="000162AD" w:rsidRDefault="000162AD" w:rsidP="000162AD">
      <w:r>
        <w:t>432.3625</w:t>
      </w:r>
      <w:r>
        <w:tab/>
        <w:t>2.025e0</w:t>
      </w:r>
    </w:p>
    <w:p w:rsidR="000162AD" w:rsidRDefault="000162AD" w:rsidP="000162AD">
      <w:r>
        <w:t>432.3710</w:t>
      </w:r>
      <w:r>
        <w:tab/>
        <w:t>1.013e0</w:t>
      </w:r>
    </w:p>
    <w:p w:rsidR="000162AD" w:rsidRDefault="000162AD" w:rsidP="000162AD">
      <w:r>
        <w:t>432.3741</w:t>
      </w:r>
      <w:r>
        <w:tab/>
        <w:t>3.038e0</w:t>
      </w:r>
    </w:p>
    <w:p w:rsidR="000162AD" w:rsidRDefault="000162AD" w:rsidP="000162AD">
      <w:r>
        <w:t>432.3812</w:t>
      </w:r>
      <w:r>
        <w:tab/>
        <w:t>2.025e0</w:t>
      </w:r>
    </w:p>
    <w:p w:rsidR="000162AD" w:rsidRDefault="000162AD" w:rsidP="000162AD">
      <w:r>
        <w:t>432.3939</w:t>
      </w:r>
      <w:r>
        <w:tab/>
        <w:t>2.025e0</w:t>
      </w:r>
    </w:p>
    <w:p w:rsidR="000162AD" w:rsidRDefault="000162AD" w:rsidP="000162AD">
      <w:r>
        <w:t>432.4086</w:t>
      </w:r>
      <w:r>
        <w:tab/>
        <w:t>1.013e0</w:t>
      </w:r>
    </w:p>
    <w:p w:rsidR="000162AD" w:rsidRDefault="000162AD" w:rsidP="000162AD">
      <w:r>
        <w:t>432.4135</w:t>
      </w:r>
      <w:r>
        <w:tab/>
        <w:t>1.013e0</w:t>
      </w:r>
    </w:p>
    <w:p w:rsidR="000162AD" w:rsidRDefault="000162AD" w:rsidP="000162AD">
      <w:r>
        <w:t>432.4169</w:t>
      </w:r>
      <w:r>
        <w:tab/>
        <w:t>1.013e0</w:t>
      </w:r>
    </w:p>
    <w:p w:rsidR="000162AD" w:rsidRDefault="000162AD" w:rsidP="000162AD">
      <w:r>
        <w:t>432.4222</w:t>
      </w:r>
      <w:r>
        <w:tab/>
        <w:t>2.025e0</w:t>
      </w:r>
    </w:p>
    <w:p w:rsidR="000162AD" w:rsidRDefault="000162AD" w:rsidP="000162AD">
      <w:r>
        <w:t>432.4314</w:t>
      </w:r>
      <w:r>
        <w:tab/>
        <w:t>1.013e0</w:t>
      </w:r>
    </w:p>
    <w:p w:rsidR="000162AD" w:rsidRDefault="000162AD" w:rsidP="000162AD">
      <w:r>
        <w:t>432.4340</w:t>
      </w:r>
      <w:r>
        <w:tab/>
        <w:t>1.013e0</w:t>
      </w:r>
    </w:p>
    <w:p w:rsidR="000162AD" w:rsidRDefault="000162AD" w:rsidP="000162AD">
      <w:r>
        <w:t>432.4456</w:t>
      </w:r>
      <w:r>
        <w:tab/>
        <w:t>1.013e0</w:t>
      </w:r>
    </w:p>
    <w:p w:rsidR="000162AD" w:rsidRDefault="000162AD" w:rsidP="000162AD">
      <w:r>
        <w:t>432.4692</w:t>
      </w:r>
      <w:r>
        <w:tab/>
        <w:t>1.013e0</w:t>
      </w:r>
    </w:p>
    <w:p w:rsidR="000162AD" w:rsidRDefault="000162AD" w:rsidP="000162AD">
      <w:r>
        <w:t>432.4849</w:t>
      </w:r>
      <w:r>
        <w:tab/>
        <w:t>1.013e0</w:t>
      </w:r>
    </w:p>
    <w:p w:rsidR="000162AD" w:rsidRDefault="000162AD" w:rsidP="000162AD">
      <w:r>
        <w:t>432.5138</w:t>
      </w:r>
      <w:r>
        <w:tab/>
        <w:t>1.013e0</w:t>
      </w:r>
    </w:p>
    <w:p w:rsidR="000162AD" w:rsidRDefault="000162AD" w:rsidP="000162AD">
      <w:r>
        <w:t>432.5301</w:t>
      </w:r>
      <w:r>
        <w:tab/>
        <w:t>1.013e0</w:t>
      </w:r>
    </w:p>
    <w:p w:rsidR="000162AD" w:rsidRDefault="000162AD" w:rsidP="000162AD">
      <w:r>
        <w:t>432.5350</w:t>
      </w:r>
      <w:r>
        <w:tab/>
        <w:t>1.013e0</w:t>
      </w:r>
    </w:p>
    <w:p w:rsidR="000162AD" w:rsidRDefault="000162AD" w:rsidP="000162AD">
      <w:r>
        <w:t>432.5386</w:t>
      </w:r>
      <w:r>
        <w:tab/>
        <w:t>2.025e0</w:t>
      </w:r>
    </w:p>
    <w:p w:rsidR="000162AD" w:rsidRDefault="000162AD" w:rsidP="000162AD">
      <w:r>
        <w:lastRenderedPageBreak/>
        <w:t>432.5527</w:t>
      </w:r>
      <w:r>
        <w:tab/>
        <w:t>1.013e0</w:t>
      </w:r>
    </w:p>
    <w:p w:rsidR="000162AD" w:rsidRDefault="000162AD" w:rsidP="000162AD">
      <w:r>
        <w:t>432.5781</w:t>
      </w:r>
      <w:r>
        <w:tab/>
        <w:t>1.013e0</w:t>
      </w:r>
    </w:p>
    <w:p w:rsidR="000162AD" w:rsidRDefault="000162AD" w:rsidP="000162AD">
      <w:r>
        <w:t>432.5831</w:t>
      </w:r>
      <w:r>
        <w:tab/>
        <w:t>1.013e0</w:t>
      </w:r>
    </w:p>
    <w:p w:rsidR="000162AD" w:rsidRDefault="000162AD" w:rsidP="000162AD">
      <w:r>
        <w:t>432.5910</w:t>
      </w:r>
      <w:r>
        <w:tab/>
        <w:t>1.013e0</w:t>
      </w:r>
    </w:p>
    <w:p w:rsidR="000162AD" w:rsidRDefault="000162AD" w:rsidP="000162AD">
      <w:r>
        <w:t>432.6746</w:t>
      </w:r>
      <w:r>
        <w:tab/>
        <w:t>2.025e0</w:t>
      </w:r>
    </w:p>
    <w:p w:rsidR="000162AD" w:rsidRDefault="000162AD" w:rsidP="000162AD">
      <w:r>
        <w:t>432.6786</w:t>
      </w:r>
      <w:r>
        <w:tab/>
        <w:t>1.013e0</w:t>
      </w:r>
    </w:p>
    <w:p w:rsidR="000162AD" w:rsidRDefault="000162AD" w:rsidP="000162AD">
      <w:r>
        <w:t>432.6965</w:t>
      </w:r>
      <w:r>
        <w:tab/>
        <w:t>2.025e0</w:t>
      </w:r>
    </w:p>
    <w:p w:rsidR="000162AD" w:rsidRDefault="000162AD" w:rsidP="000162AD">
      <w:r>
        <w:t>432.7043</w:t>
      </w:r>
      <w:r>
        <w:tab/>
        <w:t>2.025e0</w:t>
      </w:r>
    </w:p>
    <w:p w:rsidR="000162AD" w:rsidRDefault="000162AD" w:rsidP="000162AD">
      <w:r>
        <w:t>432.7211</w:t>
      </w:r>
      <w:r>
        <w:tab/>
        <w:t>2.025e0</w:t>
      </w:r>
    </w:p>
    <w:p w:rsidR="000162AD" w:rsidRDefault="000162AD" w:rsidP="000162AD">
      <w:r>
        <w:t>432.7427</w:t>
      </w:r>
      <w:r>
        <w:tab/>
        <w:t>1.013e0</w:t>
      </w:r>
    </w:p>
    <w:p w:rsidR="000162AD" w:rsidRDefault="000162AD" w:rsidP="000162AD">
      <w:r>
        <w:t>432.7654</w:t>
      </w:r>
      <w:r>
        <w:tab/>
        <w:t>1.013e0</w:t>
      </w:r>
    </w:p>
    <w:p w:rsidR="000162AD" w:rsidRDefault="000162AD" w:rsidP="000162AD">
      <w:r>
        <w:t>432.7821</w:t>
      </w:r>
      <w:r>
        <w:tab/>
        <w:t>2.025e0</w:t>
      </w:r>
    </w:p>
    <w:p w:rsidR="000162AD" w:rsidRDefault="000162AD" w:rsidP="000162AD">
      <w:r>
        <w:t>432.7885</w:t>
      </w:r>
      <w:r>
        <w:tab/>
        <w:t>2.025e0</w:t>
      </w:r>
    </w:p>
    <w:p w:rsidR="000162AD" w:rsidRDefault="000162AD" w:rsidP="000162AD">
      <w:r>
        <w:t>432.8271</w:t>
      </w:r>
      <w:r>
        <w:tab/>
        <w:t>3.038e0</w:t>
      </w:r>
    </w:p>
    <w:p w:rsidR="000162AD" w:rsidRDefault="000162AD" w:rsidP="000162AD">
      <w:r>
        <w:t>432.8321</w:t>
      </w:r>
      <w:r>
        <w:tab/>
        <w:t>2.025e0</w:t>
      </w:r>
    </w:p>
    <w:p w:rsidR="000162AD" w:rsidRDefault="000162AD" w:rsidP="000162AD">
      <w:r>
        <w:t>432.8343</w:t>
      </w:r>
      <w:r>
        <w:tab/>
        <w:t>1.013e0</w:t>
      </w:r>
    </w:p>
    <w:p w:rsidR="000162AD" w:rsidRDefault="000162AD" w:rsidP="000162AD">
      <w:r>
        <w:t>432.8394</w:t>
      </w:r>
      <w:r>
        <w:tab/>
        <w:t>2.025e0</w:t>
      </w:r>
    </w:p>
    <w:p w:rsidR="000162AD" w:rsidRDefault="000162AD" w:rsidP="000162AD">
      <w:r>
        <w:t>432.8595</w:t>
      </w:r>
      <w:r>
        <w:tab/>
        <w:t>2.025e0</w:t>
      </w:r>
    </w:p>
    <w:p w:rsidR="000162AD" w:rsidRDefault="000162AD" w:rsidP="000162AD">
      <w:r>
        <w:t>432.8715</w:t>
      </w:r>
      <w:r>
        <w:tab/>
        <w:t>4.051e0</w:t>
      </w:r>
    </w:p>
    <w:p w:rsidR="000162AD" w:rsidRDefault="000162AD" w:rsidP="000162AD">
      <w:r>
        <w:lastRenderedPageBreak/>
        <w:t>432.8871</w:t>
      </w:r>
      <w:r>
        <w:tab/>
        <w:t>2.025e0</w:t>
      </w:r>
    </w:p>
    <w:p w:rsidR="000162AD" w:rsidRDefault="000162AD" w:rsidP="000162AD">
      <w:r>
        <w:t>432.8931</w:t>
      </w:r>
      <w:r>
        <w:tab/>
        <w:t>2.025e0</w:t>
      </w:r>
    </w:p>
    <w:p w:rsidR="000162AD" w:rsidRDefault="000162AD" w:rsidP="000162AD">
      <w:r>
        <w:t>432.8946</w:t>
      </w:r>
      <w:r>
        <w:tab/>
        <w:t>1.013e0</w:t>
      </w:r>
    </w:p>
    <w:p w:rsidR="000162AD" w:rsidRDefault="000162AD" w:rsidP="000162AD">
      <w:r>
        <w:t>432.9021</w:t>
      </w:r>
      <w:r>
        <w:tab/>
        <w:t>2.025e0</w:t>
      </w:r>
    </w:p>
    <w:p w:rsidR="000162AD" w:rsidRDefault="000162AD" w:rsidP="000162AD">
      <w:r>
        <w:t>432.9040</w:t>
      </w:r>
      <w:r>
        <w:tab/>
        <w:t>3.038e0</w:t>
      </w:r>
    </w:p>
    <w:p w:rsidR="000162AD" w:rsidRDefault="000162AD" w:rsidP="000162AD">
      <w:r>
        <w:t>432.9150</w:t>
      </w:r>
      <w:r>
        <w:tab/>
        <w:t>2.025e0</w:t>
      </w:r>
    </w:p>
    <w:p w:rsidR="000162AD" w:rsidRDefault="000162AD" w:rsidP="000162AD">
      <w:r>
        <w:t>432.9178</w:t>
      </w:r>
      <w:r>
        <w:tab/>
        <w:t>7.089e0</w:t>
      </w:r>
    </w:p>
    <w:p w:rsidR="000162AD" w:rsidRDefault="000162AD" w:rsidP="000162AD">
      <w:r>
        <w:t>432.9315</w:t>
      </w:r>
      <w:r>
        <w:tab/>
        <w:t>2.025e0</w:t>
      </w:r>
    </w:p>
    <w:p w:rsidR="000162AD" w:rsidRDefault="000162AD" w:rsidP="000162AD">
      <w:r>
        <w:t>432.9404</w:t>
      </w:r>
      <w:r>
        <w:tab/>
        <w:t>2.219e1</w:t>
      </w:r>
    </w:p>
    <w:p w:rsidR="000162AD" w:rsidRDefault="000162AD" w:rsidP="000162AD">
      <w:r>
        <w:t>432.9480</w:t>
      </w:r>
      <w:r>
        <w:tab/>
        <w:t>2.025e0</w:t>
      </w:r>
    </w:p>
    <w:p w:rsidR="000162AD" w:rsidRDefault="000162AD" w:rsidP="000162AD">
      <w:r>
        <w:t>432.9508</w:t>
      </w:r>
      <w:r>
        <w:tab/>
        <w:t>2.025e0</w:t>
      </w:r>
    </w:p>
    <w:p w:rsidR="000162AD" w:rsidRDefault="000162AD" w:rsidP="000162AD">
      <w:r>
        <w:t>432.9610</w:t>
      </w:r>
      <w:r>
        <w:tab/>
        <w:t>1.013e0</w:t>
      </w:r>
    </w:p>
    <w:p w:rsidR="000162AD" w:rsidRDefault="000162AD" w:rsidP="000162AD">
      <w:r>
        <w:t>432.9628</w:t>
      </w:r>
      <w:r>
        <w:tab/>
        <w:t>6.076e0</w:t>
      </w:r>
    </w:p>
    <w:p w:rsidR="000162AD" w:rsidRDefault="000162AD" w:rsidP="000162AD">
      <w:r>
        <w:t>432.9746</w:t>
      </w:r>
      <w:r>
        <w:tab/>
        <w:t>3.038e0</w:t>
      </w:r>
    </w:p>
    <w:p w:rsidR="000162AD" w:rsidRDefault="000162AD" w:rsidP="000162AD">
      <w:r>
        <w:t>432.9780</w:t>
      </w:r>
      <w:r>
        <w:tab/>
        <w:t>1.013e0</w:t>
      </w:r>
    </w:p>
    <w:p w:rsidR="000162AD" w:rsidRDefault="000162AD" w:rsidP="000162AD">
      <w:r>
        <w:t>432.9829</w:t>
      </w:r>
      <w:r>
        <w:tab/>
        <w:t>1.013e0</w:t>
      </w:r>
    </w:p>
    <w:p w:rsidR="000162AD" w:rsidRDefault="000162AD" w:rsidP="000162AD">
      <w:r>
        <w:t>432.9917</w:t>
      </w:r>
      <w:r>
        <w:tab/>
        <w:t>2.025e0</w:t>
      </w:r>
    </w:p>
    <w:p w:rsidR="000162AD" w:rsidRDefault="000162AD" w:rsidP="000162AD">
      <w:r>
        <w:t>433.0004</w:t>
      </w:r>
      <w:r>
        <w:tab/>
        <w:t>3.038e0</w:t>
      </w:r>
    </w:p>
    <w:p w:rsidR="000162AD" w:rsidRDefault="000162AD" w:rsidP="000162AD">
      <w:r>
        <w:t>433.0044</w:t>
      </w:r>
      <w:r>
        <w:tab/>
        <w:t>3.038e0</w:t>
      </w:r>
    </w:p>
    <w:p w:rsidR="000162AD" w:rsidRDefault="000162AD" w:rsidP="000162AD">
      <w:r>
        <w:lastRenderedPageBreak/>
        <w:t>433.0163</w:t>
      </w:r>
      <w:r>
        <w:tab/>
        <w:t>1.013e0</w:t>
      </w:r>
    </w:p>
    <w:p w:rsidR="000162AD" w:rsidRDefault="000162AD" w:rsidP="000162AD">
      <w:r>
        <w:t>433.0238</w:t>
      </w:r>
      <w:r>
        <w:tab/>
        <w:t>4.051e0</w:t>
      </w:r>
    </w:p>
    <w:p w:rsidR="000162AD" w:rsidRDefault="000162AD" w:rsidP="000162AD">
      <w:r>
        <w:t>433.0259</w:t>
      </w:r>
      <w:r>
        <w:tab/>
        <w:t>1.013e0</w:t>
      </w:r>
    </w:p>
    <w:p w:rsidR="000162AD" w:rsidRDefault="000162AD" w:rsidP="000162AD">
      <w:r>
        <w:t>433.0281</w:t>
      </w:r>
      <w:r>
        <w:tab/>
        <w:t>2.025e0</w:t>
      </w:r>
    </w:p>
    <w:p w:rsidR="000162AD" w:rsidRDefault="000162AD" w:rsidP="000162AD">
      <w:r>
        <w:t>433.0312</w:t>
      </w:r>
      <w:r>
        <w:tab/>
        <w:t>1.013e0</w:t>
      </w:r>
    </w:p>
    <w:p w:rsidR="000162AD" w:rsidRDefault="000162AD" w:rsidP="000162AD">
      <w:r>
        <w:t>433.0374</w:t>
      </w:r>
      <w:r>
        <w:tab/>
        <w:t>2.025e0</w:t>
      </w:r>
    </w:p>
    <w:p w:rsidR="000162AD" w:rsidRDefault="000162AD" w:rsidP="000162AD">
      <w:r>
        <w:t>433.0432</w:t>
      </w:r>
      <w:r>
        <w:tab/>
        <w:t>1.013e0</w:t>
      </w:r>
    </w:p>
    <w:p w:rsidR="000162AD" w:rsidRDefault="000162AD" w:rsidP="000162AD">
      <w:r>
        <w:t>433.0460</w:t>
      </w:r>
      <w:r>
        <w:tab/>
        <w:t>4.051e0</w:t>
      </w:r>
    </w:p>
    <w:p w:rsidR="000162AD" w:rsidRDefault="000162AD" w:rsidP="000162AD">
      <w:r>
        <w:t>433.0545</w:t>
      </w:r>
      <w:r>
        <w:tab/>
        <w:t>2.025e0</w:t>
      </w:r>
    </w:p>
    <w:p w:rsidR="000162AD" w:rsidRDefault="000162AD" w:rsidP="000162AD">
      <w:r>
        <w:t>433.0618</w:t>
      </w:r>
      <w:r>
        <w:tab/>
        <w:t>1.013e0</w:t>
      </w:r>
    </w:p>
    <w:p w:rsidR="000162AD" w:rsidRDefault="000162AD" w:rsidP="000162AD">
      <w:r>
        <w:t>433.0659</w:t>
      </w:r>
      <w:r>
        <w:tab/>
        <w:t>2.025e0</w:t>
      </w:r>
    </w:p>
    <w:p w:rsidR="000162AD" w:rsidRDefault="000162AD" w:rsidP="000162AD">
      <w:r>
        <w:t>433.0697</w:t>
      </w:r>
      <w:r>
        <w:tab/>
        <w:t>1.013e0</w:t>
      </w:r>
    </w:p>
    <w:p w:rsidR="000162AD" w:rsidRDefault="000162AD" w:rsidP="000162AD">
      <w:r>
        <w:t>433.0770</w:t>
      </w:r>
      <w:r>
        <w:tab/>
        <w:t>1.013e0</w:t>
      </w:r>
    </w:p>
    <w:p w:rsidR="000162AD" w:rsidRDefault="000162AD" w:rsidP="000162AD">
      <w:r>
        <w:t>433.0791</w:t>
      </w:r>
      <w:r>
        <w:tab/>
        <w:t>2.025e0</w:t>
      </w:r>
    </w:p>
    <w:p w:rsidR="000162AD" w:rsidRDefault="000162AD" w:rsidP="000162AD">
      <w:r>
        <w:t>433.0922</w:t>
      </w:r>
      <w:r>
        <w:tab/>
        <w:t>1.013e0</w:t>
      </w:r>
    </w:p>
    <w:p w:rsidR="000162AD" w:rsidRDefault="000162AD" w:rsidP="000162AD">
      <w:r>
        <w:t>433.1003</w:t>
      </w:r>
      <w:r>
        <w:tab/>
        <w:t>1.013e0</w:t>
      </w:r>
    </w:p>
    <w:p w:rsidR="000162AD" w:rsidRDefault="000162AD" w:rsidP="000162AD">
      <w:r>
        <w:t>433.1046</w:t>
      </w:r>
      <w:r>
        <w:tab/>
        <w:t>1.013e0</w:t>
      </w:r>
    </w:p>
    <w:p w:rsidR="000162AD" w:rsidRDefault="000162AD" w:rsidP="000162AD">
      <w:r>
        <w:t>433.1143</w:t>
      </w:r>
      <w:r>
        <w:tab/>
        <w:t>2.025e0</w:t>
      </w:r>
    </w:p>
    <w:p w:rsidR="000162AD" w:rsidRDefault="000162AD" w:rsidP="000162AD">
      <w:r>
        <w:t>433.1223</w:t>
      </w:r>
      <w:r>
        <w:tab/>
        <w:t>1.013e0</w:t>
      </w:r>
    </w:p>
    <w:p w:rsidR="000162AD" w:rsidRDefault="000162AD" w:rsidP="000162AD">
      <w:r>
        <w:lastRenderedPageBreak/>
        <w:t>433.1243</w:t>
      </w:r>
      <w:r>
        <w:tab/>
        <w:t>5.063e0</w:t>
      </w:r>
    </w:p>
    <w:p w:rsidR="000162AD" w:rsidRDefault="000162AD" w:rsidP="000162AD">
      <w:r>
        <w:t>433.1269</w:t>
      </w:r>
      <w:r>
        <w:tab/>
        <w:t>4.051e0</w:t>
      </w:r>
    </w:p>
    <w:p w:rsidR="000162AD" w:rsidRDefault="000162AD" w:rsidP="000162AD">
      <w:r>
        <w:t>433.1347</w:t>
      </w:r>
      <w:r>
        <w:tab/>
        <w:t>2.025e0</w:t>
      </w:r>
    </w:p>
    <w:p w:rsidR="000162AD" w:rsidRDefault="000162AD" w:rsidP="000162AD">
      <w:r>
        <w:t>433.1396</w:t>
      </w:r>
      <w:r>
        <w:tab/>
        <w:t>4.051e0</w:t>
      </w:r>
    </w:p>
    <w:p w:rsidR="000162AD" w:rsidRDefault="000162AD" w:rsidP="000162AD">
      <w:r>
        <w:t>433.1437</w:t>
      </w:r>
      <w:r>
        <w:tab/>
        <w:t>1.013e0</w:t>
      </w:r>
    </w:p>
    <w:p w:rsidR="000162AD" w:rsidRDefault="000162AD" w:rsidP="000162AD">
      <w:r>
        <w:t>433.1582</w:t>
      </w:r>
      <w:r>
        <w:tab/>
        <w:t>2.025e0</w:t>
      </w:r>
    </w:p>
    <w:p w:rsidR="000162AD" w:rsidRDefault="000162AD" w:rsidP="000162AD">
      <w:r>
        <w:t>433.1642</w:t>
      </w:r>
      <w:r>
        <w:tab/>
        <w:t>1.013e0</w:t>
      </w:r>
    </w:p>
    <w:p w:rsidR="000162AD" w:rsidRDefault="000162AD" w:rsidP="000162AD">
      <w:r>
        <w:t>433.1682</w:t>
      </w:r>
      <w:r>
        <w:tab/>
        <w:t>3.038e0</w:t>
      </w:r>
    </w:p>
    <w:p w:rsidR="000162AD" w:rsidRDefault="000162AD" w:rsidP="000162AD">
      <w:r>
        <w:t>433.1856</w:t>
      </w:r>
      <w:r>
        <w:tab/>
        <w:t>3.038e0</w:t>
      </w:r>
    </w:p>
    <w:p w:rsidR="000162AD" w:rsidRDefault="000162AD" w:rsidP="000162AD">
      <w:r>
        <w:t>433.1868</w:t>
      </w:r>
      <w:r>
        <w:tab/>
        <w:t>1.013e0</w:t>
      </w:r>
    </w:p>
    <w:p w:rsidR="000162AD" w:rsidRDefault="000162AD" w:rsidP="000162AD">
      <w:r>
        <w:t>433.1913</w:t>
      </w:r>
      <w:r>
        <w:tab/>
        <w:t>2.025e0</w:t>
      </w:r>
    </w:p>
    <w:p w:rsidR="000162AD" w:rsidRDefault="000162AD" w:rsidP="000162AD">
      <w:r>
        <w:t>433.1988</w:t>
      </w:r>
      <w:r>
        <w:tab/>
        <w:t>1.013e0</w:t>
      </w:r>
    </w:p>
    <w:p w:rsidR="000162AD" w:rsidRDefault="000162AD" w:rsidP="000162AD">
      <w:r>
        <w:t>433.2044</w:t>
      </w:r>
      <w:r>
        <w:tab/>
        <w:t>2.025e0</w:t>
      </w:r>
    </w:p>
    <w:p w:rsidR="000162AD" w:rsidRDefault="000162AD" w:rsidP="000162AD">
      <w:r>
        <w:t>433.2063</w:t>
      </w:r>
      <w:r>
        <w:tab/>
        <w:t>2.025e0</w:t>
      </w:r>
    </w:p>
    <w:p w:rsidR="000162AD" w:rsidRDefault="000162AD" w:rsidP="000162AD">
      <w:r>
        <w:t>433.2085</w:t>
      </w:r>
      <w:r>
        <w:tab/>
        <w:t>1.013e0</w:t>
      </w:r>
    </w:p>
    <w:p w:rsidR="000162AD" w:rsidRDefault="000162AD" w:rsidP="000162AD">
      <w:r>
        <w:t>433.2211</w:t>
      </w:r>
      <w:r>
        <w:tab/>
        <w:t>2.025e0</w:t>
      </w:r>
    </w:p>
    <w:p w:rsidR="000162AD" w:rsidRDefault="000162AD" w:rsidP="000162AD">
      <w:r>
        <w:t>433.2266</w:t>
      </w:r>
      <w:r>
        <w:tab/>
        <w:t>4.051e0</w:t>
      </w:r>
    </w:p>
    <w:p w:rsidR="000162AD" w:rsidRDefault="000162AD" w:rsidP="000162AD">
      <w:r>
        <w:t>433.2440</w:t>
      </w:r>
      <w:r>
        <w:tab/>
        <w:t>2.025e0</w:t>
      </w:r>
    </w:p>
    <w:p w:rsidR="000162AD" w:rsidRDefault="000162AD" w:rsidP="000162AD">
      <w:r>
        <w:t>433.2460</w:t>
      </w:r>
      <w:r>
        <w:tab/>
        <w:t>3.038e0</w:t>
      </w:r>
    </w:p>
    <w:p w:rsidR="000162AD" w:rsidRDefault="000162AD" w:rsidP="000162AD">
      <w:r>
        <w:lastRenderedPageBreak/>
        <w:t>433.2486</w:t>
      </w:r>
      <w:r>
        <w:tab/>
        <w:t>2.025e0</w:t>
      </w:r>
    </w:p>
    <w:p w:rsidR="000162AD" w:rsidRDefault="000162AD" w:rsidP="000162AD">
      <w:r>
        <w:t>433.2623</w:t>
      </w:r>
      <w:r>
        <w:tab/>
        <w:t>4.051e0</w:t>
      </w:r>
    </w:p>
    <w:p w:rsidR="000162AD" w:rsidRDefault="000162AD" w:rsidP="000162AD">
      <w:r>
        <w:t>433.2644</w:t>
      </w:r>
      <w:r>
        <w:tab/>
        <w:t>1.013e0</w:t>
      </w:r>
    </w:p>
    <w:p w:rsidR="000162AD" w:rsidRDefault="000162AD" w:rsidP="000162AD">
      <w:r>
        <w:t>433.2657</w:t>
      </w:r>
      <w:r>
        <w:tab/>
        <w:t>1.013e0</w:t>
      </w:r>
    </w:p>
    <w:p w:rsidR="000162AD" w:rsidRDefault="000162AD" w:rsidP="000162AD">
      <w:r>
        <w:t>433.2728</w:t>
      </w:r>
      <w:r>
        <w:tab/>
        <w:t>4.051e0</w:t>
      </w:r>
    </w:p>
    <w:p w:rsidR="000162AD" w:rsidRDefault="000162AD" w:rsidP="000162AD">
      <w:r>
        <w:t>433.2748</w:t>
      </w:r>
      <w:r>
        <w:tab/>
        <w:t>2.025e0</w:t>
      </w:r>
    </w:p>
    <w:p w:rsidR="000162AD" w:rsidRDefault="000162AD" w:rsidP="000162AD">
      <w:r>
        <w:t>433.2797</w:t>
      </w:r>
      <w:r>
        <w:tab/>
        <w:t>3.038e0</w:t>
      </w:r>
    </w:p>
    <w:p w:rsidR="000162AD" w:rsidRDefault="000162AD" w:rsidP="000162AD">
      <w:r>
        <w:t>433.2822</w:t>
      </w:r>
      <w:r>
        <w:tab/>
        <w:t>1.013e0</w:t>
      </w:r>
    </w:p>
    <w:p w:rsidR="000162AD" w:rsidRDefault="000162AD" w:rsidP="000162AD">
      <w:r>
        <w:t>433.2909</w:t>
      </w:r>
      <w:r>
        <w:tab/>
        <w:t>3.038e0</w:t>
      </w:r>
    </w:p>
    <w:p w:rsidR="000162AD" w:rsidRDefault="000162AD" w:rsidP="000162AD">
      <w:r>
        <w:t>433.2946</w:t>
      </w:r>
      <w:r>
        <w:tab/>
        <w:t>2.025e0</w:t>
      </w:r>
    </w:p>
    <w:p w:rsidR="000162AD" w:rsidRDefault="000162AD" w:rsidP="000162AD">
      <w:r>
        <w:t>433.2975</w:t>
      </w:r>
      <w:r>
        <w:tab/>
        <w:t>1.013e0</w:t>
      </w:r>
    </w:p>
    <w:p w:rsidR="000162AD" w:rsidRDefault="000162AD" w:rsidP="000162AD">
      <w:r>
        <w:t>433.2994</w:t>
      </w:r>
      <w:r>
        <w:tab/>
        <w:t>2.025e0</w:t>
      </w:r>
    </w:p>
    <w:p w:rsidR="000162AD" w:rsidRDefault="000162AD" w:rsidP="000162AD">
      <w:r>
        <w:t>433.3025</w:t>
      </w:r>
      <w:r>
        <w:tab/>
        <w:t>5.063e0</w:t>
      </w:r>
    </w:p>
    <w:p w:rsidR="000162AD" w:rsidRDefault="000162AD" w:rsidP="000162AD">
      <w:r>
        <w:t>433.3040</w:t>
      </w:r>
      <w:r>
        <w:tab/>
        <w:t>1.013e0</w:t>
      </w:r>
    </w:p>
    <w:p w:rsidR="000162AD" w:rsidRDefault="000162AD" w:rsidP="000162AD">
      <w:r>
        <w:t>433.3205</w:t>
      </w:r>
      <w:r>
        <w:tab/>
        <w:t>1.013e0</w:t>
      </w:r>
    </w:p>
    <w:p w:rsidR="000162AD" w:rsidRDefault="000162AD" w:rsidP="000162AD">
      <w:r>
        <w:t>433.3289</w:t>
      </w:r>
      <w:r>
        <w:tab/>
        <w:t>1.013e0</w:t>
      </w:r>
    </w:p>
    <w:p w:rsidR="000162AD" w:rsidRDefault="000162AD" w:rsidP="000162AD">
      <w:r>
        <w:t>433.3302</w:t>
      </w:r>
      <w:r>
        <w:tab/>
        <w:t>1.013e0</w:t>
      </w:r>
    </w:p>
    <w:p w:rsidR="000162AD" w:rsidRDefault="000162AD" w:rsidP="000162AD">
      <w:r>
        <w:t>433.3320</w:t>
      </w:r>
      <w:r>
        <w:tab/>
        <w:t>3.038e0</w:t>
      </w:r>
    </w:p>
    <w:p w:rsidR="000162AD" w:rsidRDefault="000162AD" w:rsidP="000162AD">
      <w:r>
        <w:t>433.3478</w:t>
      </w:r>
      <w:r>
        <w:tab/>
        <w:t>1.013e0</w:t>
      </w:r>
    </w:p>
    <w:p w:rsidR="000162AD" w:rsidRDefault="000162AD" w:rsidP="000162AD">
      <w:r>
        <w:lastRenderedPageBreak/>
        <w:t>433.3510</w:t>
      </w:r>
      <w:r>
        <w:tab/>
        <w:t>1.013e0</w:t>
      </w:r>
    </w:p>
    <w:p w:rsidR="000162AD" w:rsidRDefault="000162AD" w:rsidP="000162AD">
      <w:r>
        <w:t>433.3661</w:t>
      </w:r>
      <w:r>
        <w:tab/>
        <w:t>1.013e0</w:t>
      </w:r>
    </w:p>
    <w:p w:rsidR="000162AD" w:rsidRDefault="000162AD" w:rsidP="000162AD">
      <w:r>
        <w:t>433.3693</w:t>
      </w:r>
      <w:r>
        <w:tab/>
        <w:t>2.025e0</w:t>
      </w:r>
    </w:p>
    <w:p w:rsidR="000162AD" w:rsidRDefault="000162AD" w:rsidP="000162AD">
      <w:r>
        <w:t>433.3785</w:t>
      </w:r>
      <w:r>
        <w:tab/>
        <w:t>2.025e0</w:t>
      </w:r>
    </w:p>
    <w:p w:rsidR="000162AD" w:rsidRDefault="000162AD" w:rsidP="000162AD">
      <w:r>
        <w:t>433.3889</w:t>
      </w:r>
      <w:r>
        <w:tab/>
        <w:t>2.025e0</w:t>
      </w:r>
    </w:p>
    <w:p w:rsidR="000162AD" w:rsidRDefault="000162AD" w:rsidP="000162AD">
      <w:r>
        <w:t>433.4042</w:t>
      </w:r>
      <w:r>
        <w:tab/>
        <w:t>1.013e0</w:t>
      </w:r>
    </w:p>
    <w:p w:rsidR="000162AD" w:rsidRDefault="000162AD" w:rsidP="000162AD">
      <w:r>
        <w:t>433.4193</w:t>
      </w:r>
      <w:r>
        <w:tab/>
        <w:t>3.038e0</w:t>
      </w:r>
    </w:p>
    <w:p w:rsidR="000162AD" w:rsidRDefault="000162AD" w:rsidP="000162AD">
      <w:r>
        <w:t>433.4268</w:t>
      </w:r>
      <w:r>
        <w:tab/>
        <w:t>1.013e0</w:t>
      </w:r>
    </w:p>
    <w:p w:rsidR="000162AD" w:rsidRDefault="000162AD" w:rsidP="000162AD">
      <w:r>
        <w:t>433.4305</w:t>
      </w:r>
      <w:r>
        <w:tab/>
        <w:t>1.013e0</w:t>
      </w:r>
    </w:p>
    <w:p w:rsidR="000162AD" w:rsidRDefault="000162AD" w:rsidP="000162AD">
      <w:r>
        <w:t>433.4480</w:t>
      </w:r>
      <w:r>
        <w:tab/>
        <w:t>1.013e0</w:t>
      </w:r>
    </w:p>
    <w:p w:rsidR="000162AD" w:rsidRDefault="000162AD" w:rsidP="000162AD">
      <w:r>
        <w:t>433.4871</w:t>
      </w:r>
      <w:r>
        <w:tab/>
        <w:t>2.025e0</w:t>
      </w:r>
    </w:p>
    <w:p w:rsidR="000162AD" w:rsidRDefault="000162AD" w:rsidP="000162AD">
      <w:r>
        <w:t>433.4930</w:t>
      </w:r>
      <w:r>
        <w:tab/>
        <w:t>2.025e0</w:t>
      </w:r>
    </w:p>
    <w:p w:rsidR="000162AD" w:rsidRDefault="000162AD" w:rsidP="000162AD">
      <w:r>
        <w:t>433.4967</w:t>
      </w:r>
      <w:r>
        <w:tab/>
        <w:t>2.025e0</w:t>
      </w:r>
    </w:p>
    <w:p w:rsidR="000162AD" w:rsidRDefault="000162AD" w:rsidP="000162AD">
      <w:r>
        <w:t>433.5064</w:t>
      </w:r>
      <w:r>
        <w:tab/>
        <w:t>2.025e0</w:t>
      </w:r>
    </w:p>
    <w:p w:rsidR="000162AD" w:rsidRDefault="000162AD" w:rsidP="000162AD">
      <w:r>
        <w:t>433.5183</w:t>
      </w:r>
      <w:r>
        <w:tab/>
        <w:t>1.013e0</w:t>
      </w:r>
    </w:p>
    <w:p w:rsidR="000162AD" w:rsidRDefault="000162AD" w:rsidP="000162AD">
      <w:r>
        <w:t>433.5239</w:t>
      </w:r>
      <w:r>
        <w:tab/>
        <w:t>2.025e0</w:t>
      </w:r>
    </w:p>
    <w:p w:rsidR="000162AD" w:rsidRDefault="000162AD" w:rsidP="000162AD">
      <w:r>
        <w:t>433.5481</w:t>
      </w:r>
      <w:r>
        <w:tab/>
        <w:t>2.025e0</w:t>
      </w:r>
    </w:p>
    <w:p w:rsidR="000162AD" w:rsidRDefault="000162AD" w:rsidP="000162AD">
      <w:r>
        <w:t>433.5675</w:t>
      </w:r>
      <w:r>
        <w:tab/>
        <w:t>2.025e0</w:t>
      </w:r>
    </w:p>
    <w:p w:rsidR="000162AD" w:rsidRDefault="000162AD" w:rsidP="000162AD">
      <w:r>
        <w:t>433.5750</w:t>
      </w:r>
      <w:r>
        <w:tab/>
        <w:t>3.038e0</w:t>
      </w:r>
    </w:p>
    <w:p w:rsidR="000162AD" w:rsidRDefault="000162AD" w:rsidP="000162AD">
      <w:r>
        <w:lastRenderedPageBreak/>
        <w:t>433.5793</w:t>
      </w:r>
      <w:r>
        <w:tab/>
        <w:t>1.013e0</w:t>
      </w:r>
    </w:p>
    <w:p w:rsidR="000162AD" w:rsidRDefault="000162AD" w:rsidP="000162AD">
      <w:r>
        <w:t>433.6176</w:t>
      </w:r>
      <w:r>
        <w:tab/>
        <w:t>1.013e0</w:t>
      </w:r>
    </w:p>
    <w:p w:rsidR="000162AD" w:rsidRDefault="000162AD" w:rsidP="000162AD">
      <w:r>
        <w:t>433.6343</w:t>
      </w:r>
      <w:r>
        <w:tab/>
        <w:t>1.013e0</w:t>
      </w:r>
    </w:p>
    <w:p w:rsidR="000162AD" w:rsidRDefault="000162AD" w:rsidP="000162AD">
      <w:r>
        <w:t>433.6392</w:t>
      </w:r>
      <w:r>
        <w:tab/>
        <w:t>1.013e0</w:t>
      </w:r>
    </w:p>
    <w:p w:rsidR="000162AD" w:rsidRDefault="000162AD" w:rsidP="000162AD">
      <w:r>
        <w:t>433.6545</w:t>
      </w:r>
      <w:r>
        <w:tab/>
        <w:t>1.013e0</w:t>
      </w:r>
    </w:p>
    <w:p w:rsidR="000162AD" w:rsidRDefault="000162AD" w:rsidP="000162AD">
      <w:r>
        <w:t>433.6630</w:t>
      </w:r>
      <w:r>
        <w:tab/>
        <w:t>3.038e0</w:t>
      </w:r>
    </w:p>
    <w:p w:rsidR="000162AD" w:rsidRDefault="000162AD" w:rsidP="000162AD">
      <w:r>
        <w:t>433.6705</w:t>
      </w:r>
      <w:r>
        <w:tab/>
        <w:t>1.013e0</w:t>
      </w:r>
    </w:p>
    <w:p w:rsidR="000162AD" w:rsidRDefault="000162AD" w:rsidP="000162AD">
      <w:r>
        <w:t>433.6843</w:t>
      </w:r>
      <w:r>
        <w:tab/>
        <w:t>2.025e0</w:t>
      </w:r>
    </w:p>
    <w:p w:rsidR="000162AD" w:rsidRDefault="000162AD" w:rsidP="000162AD">
      <w:r>
        <w:t>433.7007</w:t>
      </w:r>
      <w:r>
        <w:tab/>
        <w:t>1.013e0</w:t>
      </w:r>
    </w:p>
    <w:p w:rsidR="000162AD" w:rsidRDefault="000162AD" w:rsidP="000162AD">
      <w:r>
        <w:t>433.7129</w:t>
      </w:r>
      <w:r>
        <w:tab/>
        <w:t>2.025e0</w:t>
      </w:r>
    </w:p>
    <w:p w:rsidR="000162AD" w:rsidRDefault="000162AD" w:rsidP="000162AD">
      <w:r>
        <w:t>433.7163</w:t>
      </w:r>
      <w:r>
        <w:tab/>
        <w:t>5.063e0</w:t>
      </w:r>
    </w:p>
    <w:p w:rsidR="000162AD" w:rsidRDefault="000162AD" w:rsidP="000162AD">
      <w:r>
        <w:t>433.7308</w:t>
      </w:r>
      <w:r>
        <w:tab/>
        <w:t>1.013e0</w:t>
      </w:r>
    </w:p>
    <w:p w:rsidR="000162AD" w:rsidRDefault="000162AD" w:rsidP="000162AD">
      <w:r>
        <w:t>433.7390</w:t>
      </w:r>
      <w:r>
        <w:tab/>
        <w:t>2.025e0</w:t>
      </w:r>
    </w:p>
    <w:p w:rsidR="000162AD" w:rsidRDefault="000162AD" w:rsidP="000162AD">
      <w:r>
        <w:t>433.7408</w:t>
      </w:r>
      <w:r>
        <w:tab/>
        <w:t>2.025e0</w:t>
      </w:r>
    </w:p>
    <w:p w:rsidR="000162AD" w:rsidRDefault="000162AD" w:rsidP="000162AD">
      <w:r>
        <w:t>433.7470</w:t>
      </w:r>
      <w:r>
        <w:tab/>
        <w:t>2.025e0</w:t>
      </w:r>
    </w:p>
    <w:p w:rsidR="000162AD" w:rsidRDefault="000162AD" w:rsidP="000162AD">
      <w:r>
        <w:t>433.7522</w:t>
      </w:r>
      <w:r>
        <w:tab/>
        <w:t>1.013e0</w:t>
      </w:r>
    </w:p>
    <w:p w:rsidR="000162AD" w:rsidRDefault="000162AD" w:rsidP="000162AD">
      <w:r>
        <w:t>433.7617</w:t>
      </w:r>
      <w:r>
        <w:tab/>
        <w:t>1.013e0</w:t>
      </w:r>
    </w:p>
    <w:p w:rsidR="000162AD" w:rsidRDefault="000162AD" w:rsidP="000162AD">
      <w:r>
        <w:t>433.7728</w:t>
      </w:r>
      <w:r>
        <w:tab/>
        <w:t>1.013e0</w:t>
      </w:r>
    </w:p>
    <w:p w:rsidR="000162AD" w:rsidRDefault="000162AD" w:rsidP="000162AD">
      <w:r>
        <w:t>433.7773</w:t>
      </w:r>
      <w:r>
        <w:tab/>
        <w:t>2.025e0</w:t>
      </w:r>
    </w:p>
    <w:p w:rsidR="000162AD" w:rsidRDefault="000162AD" w:rsidP="000162AD">
      <w:r>
        <w:lastRenderedPageBreak/>
        <w:t>433.7847</w:t>
      </w:r>
      <w:r>
        <w:tab/>
        <w:t>2.025e0</w:t>
      </w:r>
    </w:p>
    <w:p w:rsidR="000162AD" w:rsidRDefault="000162AD" w:rsidP="000162AD">
      <w:r>
        <w:t>433.8051</w:t>
      </w:r>
      <w:r>
        <w:tab/>
        <w:t>2.025e0</w:t>
      </w:r>
    </w:p>
    <w:p w:rsidR="000162AD" w:rsidRDefault="000162AD" w:rsidP="000162AD">
      <w:r>
        <w:t>433.8168</w:t>
      </w:r>
      <w:r>
        <w:tab/>
        <w:t>2.025e0</w:t>
      </w:r>
    </w:p>
    <w:p w:rsidR="000162AD" w:rsidRDefault="000162AD" w:rsidP="000162AD">
      <w:r>
        <w:t>433.8232</w:t>
      </w:r>
      <w:r>
        <w:tab/>
        <w:t>1.013e0</w:t>
      </w:r>
    </w:p>
    <w:p w:rsidR="000162AD" w:rsidRDefault="000162AD" w:rsidP="000162AD">
      <w:r>
        <w:t>433.8383</w:t>
      </w:r>
      <w:r>
        <w:tab/>
        <w:t>4.051e0</w:t>
      </w:r>
    </w:p>
    <w:p w:rsidR="000162AD" w:rsidRDefault="000162AD" w:rsidP="000162AD">
      <w:r>
        <w:t>433.8528</w:t>
      </w:r>
      <w:r>
        <w:tab/>
        <w:t>1.013e0</w:t>
      </w:r>
    </w:p>
    <w:p w:rsidR="000162AD" w:rsidRDefault="000162AD" w:rsidP="000162AD">
      <w:r>
        <w:t>433.8543</w:t>
      </w:r>
      <w:r>
        <w:tab/>
        <w:t>5.063e0</w:t>
      </w:r>
    </w:p>
    <w:p w:rsidR="000162AD" w:rsidRDefault="000162AD" w:rsidP="000162AD">
      <w:r>
        <w:t>433.8562</w:t>
      </w:r>
      <w:r>
        <w:tab/>
        <w:t>1.013e0</w:t>
      </w:r>
    </w:p>
    <w:p w:rsidR="000162AD" w:rsidRDefault="000162AD" w:rsidP="000162AD">
      <w:r>
        <w:t>433.8649</w:t>
      </w:r>
      <w:r>
        <w:tab/>
        <w:t>2.025e0</w:t>
      </w:r>
    </w:p>
    <w:p w:rsidR="000162AD" w:rsidRDefault="000162AD" w:rsidP="000162AD">
      <w:r>
        <w:t>433.8744</w:t>
      </w:r>
      <w:r>
        <w:tab/>
        <w:t>1.013e0</w:t>
      </w:r>
    </w:p>
    <w:p w:rsidR="000162AD" w:rsidRDefault="000162AD" w:rsidP="000162AD">
      <w:r>
        <w:t>433.8758</w:t>
      </w:r>
      <w:r>
        <w:tab/>
        <w:t>2.025e0</w:t>
      </w:r>
    </w:p>
    <w:p w:rsidR="000162AD" w:rsidRDefault="000162AD" w:rsidP="000162AD">
      <w:r>
        <w:t>433.8913</w:t>
      </w:r>
      <w:r>
        <w:tab/>
        <w:t>1.013e0</w:t>
      </w:r>
    </w:p>
    <w:p w:rsidR="000162AD" w:rsidRDefault="000162AD" w:rsidP="000162AD">
      <w:r>
        <w:t>433.9034</w:t>
      </w:r>
      <w:r>
        <w:tab/>
        <w:t>2.025e0</w:t>
      </w:r>
    </w:p>
    <w:p w:rsidR="000162AD" w:rsidRDefault="000162AD" w:rsidP="000162AD">
      <w:r>
        <w:t>433.9242</w:t>
      </w:r>
      <w:r>
        <w:tab/>
        <w:t>2.025e0</w:t>
      </w:r>
    </w:p>
    <w:p w:rsidR="000162AD" w:rsidRDefault="000162AD" w:rsidP="000162AD">
      <w:r>
        <w:t>433.9291</w:t>
      </w:r>
      <w:r>
        <w:tab/>
        <w:t>2.025e0</w:t>
      </w:r>
    </w:p>
    <w:p w:rsidR="000162AD" w:rsidRDefault="000162AD" w:rsidP="000162AD">
      <w:r>
        <w:t>433.9393</w:t>
      </w:r>
      <w:r>
        <w:tab/>
        <w:t>1.130e1</w:t>
      </w:r>
    </w:p>
    <w:p w:rsidR="000162AD" w:rsidRDefault="000162AD" w:rsidP="000162AD">
      <w:r>
        <w:t>433.9428</w:t>
      </w:r>
      <w:r>
        <w:tab/>
        <w:t>4.051e1</w:t>
      </w:r>
    </w:p>
    <w:p w:rsidR="000162AD" w:rsidRDefault="000162AD" w:rsidP="000162AD">
      <w:r>
        <w:t>433.9457</w:t>
      </w:r>
      <w:r>
        <w:tab/>
        <w:t>2.532e1</w:t>
      </w:r>
    </w:p>
    <w:p w:rsidR="000162AD" w:rsidRDefault="000162AD" w:rsidP="000162AD">
      <w:r>
        <w:t>433.9482</w:t>
      </w:r>
      <w:r>
        <w:tab/>
        <w:t>8.101e0</w:t>
      </w:r>
    </w:p>
    <w:p w:rsidR="000162AD" w:rsidRDefault="000162AD" w:rsidP="000162AD">
      <w:r>
        <w:lastRenderedPageBreak/>
        <w:t>433.9514</w:t>
      </w:r>
      <w:r>
        <w:tab/>
        <w:t>1.722e1</w:t>
      </w:r>
    </w:p>
    <w:p w:rsidR="000162AD" w:rsidRDefault="000162AD" w:rsidP="000162AD">
      <w:r>
        <w:t>433.9558</w:t>
      </w:r>
      <w:r>
        <w:tab/>
        <w:t>2.025e0</w:t>
      </w:r>
    </w:p>
    <w:p w:rsidR="000162AD" w:rsidRDefault="000162AD" w:rsidP="000162AD">
      <w:r>
        <w:t>433.9597</w:t>
      </w:r>
      <w:r>
        <w:tab/>
        <w:t>1.013e0</w:t>
      </w:r>
    </w:p>
    <w:p w:rsidR="000162AD" w:rsidRDefault="000162AD" w:rsidP="000162AD">
      <w:r>
        <w:t>433.9679</w:t>
      </w:r>
      <w:r>
        <w:tab/>
        <w:t>1.013e0</w:t>
      </w:r>
    </w:p>
    <w:p w:rsidR="000162AD" w:rsidRDefault="000162AD" w:rsidP="000162AD">
      <w:r>
        <w:t>433.9895</w:t>
      </w:r>
      <w:r>
        <w:tab/>
        <w:t>4.051e0</w:t>
      </w:r>
    </w:p>
    <w:p w:rsidR="000162AD" w:rsidRDefault="000162AD" w:rsidP="000162AD">
      <w:r>
        <w:t>433.9992</w:t>
      </w:r>
      <w:r>
        <w:tab/>
        <w:t>1.013e0</w:t>
      </w:r>
    </w:p>
    <w:p w:rsidR="000162AD" w:rsidRDefault="000162AD" w:rsidP="000162AD">
      <w:r>
        <w:t>434.0131</w:t>
      </w:r>
      <w:r>
        <w:tab/>
        <w:t>1.013e0</w:t>
      </w:r>
    </w:p>
    <w:p w:rsidR="000162AD" w:rsidRDefault="000162AD" w:rsidP="000162AD">
      <w:r>
        <w:t>434.0199</w:t>
      </w:r>
      <w:r>
        <w:tab/>
        <w:t>1.013e0</w:t>
      </w:r>
    </w:p>
    <w:p w:rsidR="000162AD" w:rsidRDefault="000162AD" w:rsidP="000162AD">
      <w:r>
        <w:t>434.0262</w:t>
      </w:r>
      <w:r>
        <w:tab/>
        <w:t>2.025e0</w:t>
      </w:r>
    </w:p>
    <w:p w:rsidR="000162AD" w:rsidRDefault="000162AD" w:rsidP="000162AD">
      <w:r>
        <w:t>434.0287</w:t>
      </w:r>
      <w:r>
        <w:tab/>
        <w:t>2.025e0</w:t>
      </w:r>
    </w:p>
    <w:p w:rsidR="000162AD" w:rsidRDefault="000162AD" w:rsidP="000162AD">
      <w:r>
        <w:t>434.0354</w:t>
      </w:r>
      <w:r>
        <w:tab/>
        <w:t>1.013e0</w:t>
      </w:r>
    </w:p>
    <w:p w:rsidR="000162AD" w:rsidRDefault="000162AD" w:rsidP="000162AD">
      <w:r>
        <w:t>434.0385</w:t>
      </w:r>
      <w:r>
        <w:tab/>
        <w:t>1.013e0</w:t>
      </w:r>
    </w:p>
    <w:p w:rsidR="000162AD" w:rsidRDefault="000162AD" w:rsidP="000162AD">
      <w:r>
        <w:t>434.0477</w:t>
      </w:r>
      <w:r>
        <w:tab/>
        <w:t>2.025e0</w:t>
      </w:r>
    </w:p>
    <w:p w:rsidR="000162AD" w:rsidRDefault="000162AD" w:rsidP="000162AD">
      <w:r>
        <w:t>434.0504</w:t>
      </w:r>
      <w:r>
        <w:tab/>
        <w:t>1.013e0</w:t>
      </w:r>
    </w:p>
    <w:p w:rsidR="000162AD" w:rsidRDefault="000162AD" w:rsidP="000162AD">
      <w:r>
        <w:t>434.0517</w:t>
      </w:r>
      <w:r>
        <w:tab/>
        <w:t>1.013e0</w:t>
      </w:r>
    </w:p>
    <w:p w:rsidR="000162AD" w:rsidRDefault="000162AD" w:rsidP="000162AD">
      <w:r>
        <w:t>434.0568</w:t>
      </w:r>
      <w:r>
        <w:tab/>
        <w:t>2.025e0</w:t>
      </w:r>
    </w:p>
    <w:p w:rsidR="000162AD" w:rsidRDefault="000162AD" w:rsidP="000162AD">
      <w:r>
        <w:t>434.0602</w:t>
      </w:r>
      <w:r>
        <w:tab/>
        <w:t>2.025e0</w:t>
      </w:r>
    </w:p>
    <w:p w:rsidR="000162AD" w:rsidRDefault="000162AD" w:rsidP="000162AD">
      <w:r>
        <w:t>434.0740</w:t>
      </w:r>
      <w:r>
        <w:tab/>
        <w:t>1.013e0</w:t>
      </w:r>
    </w:p>
    <w:p w:rsidR="000162AD" w:rsidRDefault="000162AD" w:rsidP="000162AD">
      <w:r>
        <w:t>434.0809</w:t>
      </w:r>
      <w:r>
        <w:tab/>
        <w:t>1.013e0</w:t>
      </w:r>
    </w:p>
    <w:p w:rsidR="000162AD" w:rsidRDefault="000162AD" w:rsidP="000162AD">
      <w:r>
        <w:lastRenderedPageBreak/>
        <w:t>434.0898</w:t>
      </w:r>
      <w:r>
        <w:tab/>
        <w:t>1.013e0</w:t>
      </w:r>
    </w:p>
    <w:p w:rsidR="000162AD" w:rsidRDefault="000162AD" w:rsidP="000162AD">
      <w:r>
        <w:t>434.0971</w:t>
      </w:r>
      <w:r>
        <w:tab/>
        <w:t>2.025e0</w:t>
      </w:r>
    </w:p>
    <w:p w:rsidR="000162AD" w:rsidRDefault="000162AD" w:rsidP="000162AD">
      <w:r>
        <w:t>434.0988</w:t>
      </w:r>
      <w:r>
        <w:tab/>
        <w:t>1.013e0</w:t>
      </w:r>
    </w:p>
    <w:p w:rsidR="000162AD" w:rsidRDefault="000162AD" w:rsidP="000162AD">
      <w:r>
        <w:t>434.0998</w:t>
      </w:r>
      <w:r>
        <w:tab/>
        <w:t>1.013e0</w:t>
      </w:r>
    </w:p>
    <w:p w:rsidR="000162AD" w:rsidRDefault="000162AD" w:rsidP="000162AD">
      <w:r>
        <w:t>434.1068</w:t>
      </w:r>
      <w:r>
        <w:tab/>
        <w:t>2.025e0</w:t>
      </w:r>
    </w:p>
    <w:p w:rsidR="000162AD" w:rsidRDefault="000162AD" w:rsidP="000162AD">
      <w:r>
        <w:t>434.1126</w:t>
      </w:r>
      <w:r>
        <w:tab/>
        <w:t>1.013e0</w:t>
      </w:r>
    </w:p>
    <w:p w:rsidR="000162AD" w:rsidRDefault="000162AD" w:rsidP="000162AD">
      <w:r>
        <w:t>434.1142</w:t>
      </w:r>
      <w:r>
        <w:tab/>
        <w:t>5.063e0</w:t>
      </w:r>
    </w:p>
    <w:p w:rsidR="000162AD" w:rsidRDefault="000162AD" w:rsidP="000162AD">
      <w:r>
        <w:t>434.1173</w:t>
      </w:r>
      <w:r>
        <w:tab/>
        <w:t>2.025e0</w:t>
      </w:r>
    </w:p>
    <w:p w:rsidR="000162AD" w:rsidRDefault="000162AD" w:rsidP="000162AD">
      <w:r>
        <w:t>434.1190</w:t>
      </w:r>
      <w:r>
        <w:tab/>
        <w:t>2.025e0</w:t>
      </w:r>
    </w:p>
    <w:p w:rsidR="000162AD" w:rsidRDefault="000162AD" w:rsidP="000162AD">
      <w:r>
        <w:t>434.1210</w:t>
      </w:r>
      <w:r>
        <w:tab/>
        <w:t>1.013e0</w:t>
      </w:r>
    </w:p>
    <w:p w:rsidR="000162AD" w:rsidRDefault="000162AD" w:rsidP="000162AD">
      <w:r>
        <w:t>434.1570</w:t>
      </w:r>
      <w:r>
        <w:tab/>
        <w:t>1.013e0</w:t>
      </w:r>
    </w:p>
    <w:p w:rsidR="000162AD" w:rsidRDefault="000162AD" w:rsidP="000162AD">
      <w:r>
        <w:t>434.1606</w:t>
      </w:r>
      <w:r>
        <w:tab/>
        <w:t>1.013e0</w:t>
      </w:r>
    </w:p>
    <w:p w:rsidR="000162AD" w:rsidRDefault="000162AD" w:rsidP="000162AD">
      <w:r>
        <w:t>434.1653</w:t>
      </w:r>
      <w:r>
        <w:tab/>
        <w:t>1.013e0</w:t>
      </w:r>
    </w:p>
    <w:p w:rsidR="000162AD" w:rsidRDefault="000162AD" w:rsidP="000162AD">
      <w:r>
        <w:t>434.1691</w:t>
      </w:r>
      <w:r>
        <w:tab/>
        <w:t>5.063e0</w:t>
      </w:r>
    </w:p>
    <w:p w:rsidR="000162AD" w:rsidRDefault="000162AD" w:rsidP="000162AD">
      <w:r>
        <w:t>434.1749</w:t>
      </w:r>
      <w:r>
        <w:tab/>
        <w:t>2.025e0</w:t>
      </w:r>
    </w:p>
    <w:p w:rsidR="000162AD" w:rsidRDefault="000162AD" w:rsidP="000162AD">
      <w:r>
        <w:t>434.1960</w:t>
      </w:r>
      <w:r>
        <w:tab/>
        <w:t>4.051e0</w:t>
      </w:r>
    </w:p>
    <w:p w:rsidR="000162AD" w:rsidRDefault="000162AD" w:rsidP="000162AD">
      <w:r>
        <w:t>434.2036</w:t>
      </w:r>
      <w:r>
        <w:tab/>
        <w:t>1.013e0</w:t>
      </w:r>
    </w:p>
    <w:p w:rsidR="000162AD" w:rsidRDefault="000162AD" w:rsidP="000162AD">
      <w:r>
        <w:t>434.2113</w:t>
      </w:r>
      <w:r>
        <w:tab/>
        <w:t>1.013e0</w:t>
      </w:r>
    </w:p>
    <w:p w:rsidR="000162AD" w:rsidRDefault="000162AD" w:rsidP="000162AD">
      <w:r>
        <w:t>434.2206</w:t>
      </w:r>
      <w:r>
        <w:tab/>
        <w:t>1.013e0</w:t>
      </w:r>
    </w:p>
    <w:p w:rsidR="000162AD" w:rsidRDefault="000162AD" w:rsidP="000162AD">
      <w:r>
        <w:lastRenderedPageBreak/>
        <w:t>434.2267</w:t>
      </w:r>
      <w:r>
        <w:tab/>
        <w:t>1.013e0</w:t>
      </w:r>
    </w:p>
    <w:p w:rsidR="000162AD" w:rsidRDefault="000162AD" w:rsidP="000162AD">
      <w:r>
        <w:t>434.2279</w:t>
      </w:r>
      <w:r>
        <w:tab/>
        <w:t>3.038e0</w:t>
      </w:r>
    </w:p>
    <w:p w:rsidR="000162AD" w:rsidRDefault="000162AD" w:rsidP="000162AD">
      <w:r>
        <w:t>434.2325</w:t>
      </w:r>
      <w:r>
        <w:tab/>
        <w:t>2.025e0</w:t>
      </w:r>
    </w:p>
    <w:p w:rsidR="000162AD" w:rsidRDefault="000162AD" w:rsidP="000162AD">
      <w:r>
        <w:t>434.2346</w:t>
      </w:r>
      <w:r>
        <w:tab/>
        <w:t>1.013e0</w:t>
      </w:r>
    </w:p>
    <w:p w:rsidR="000162AD" w:rsidRDefault="000162AD" w:rsidP="000162AD">
      <w:r>
        <w:t>434.2379</w:t>
      </w:r>
      <w:r>
        <w:tab/>
        <w:t>5.063e0</w:t>
      </w:r>
    </w:p>
    <w:p w:rsidR="000162AD" w:rsidRDefault="000162AD" w:rsidP="000162AD">
      <w:r>
        <w:t>434.2397</w:t>
      </w:r>
      <w:r>
        <w:tab/>
        <w:t>3.038e0</w:t>
      </w:r>
    </w:p>
    <w:p w:rsidR="000162AD" w:rsidRDefault="000162AD" w:rsidP="000162AD">
      <w:r>
        <w:t>434.2425</w:t>
      </w:r>
      <w:r>
        <w:tab/>
        <w:t>1.013e0</w:t>
      </w:r>
    </w:p>
    <w:p w:rsidR="000162AD" w:rsidRDefault="000162AD" w:rsidP="000162AD">
      <w:r>
        <w:t>434.2476</w:t>
      </w:r>
      <w:r>
        <w:tab/>
        <w:t>2.025e0</w:t>
      </w:r>
    </w:p>
    <w:p w:rsidR="000162AD" w:rsidRDefault="000162AD" w:rsidP="000162AD">
      <w:r>
        <w:t>434.2648</w:t>
      </w:r>
      <w:r>
        <w:tab/>
        <w:t>2.025e0</w:t>
      </w:r>
    </w:p>
    <w:p w:rsidR="000162AD" w:rsidRDefault="000162AD" w:rsidP="000162AD">
      <w:r>
        <w:t>434.2873</w:t>
      </w:r>
      <w:r>
        <w:tab/>
        <w:t>2.025e0</w:t>
      </w:r>
    </w:p>
    <w:p w:rsidR="000162AD" w:rsidRDefault="000162AD" w:rsidP="000162AD">
      <w:r>
        <w:t>434.2891</w:t>
      </w:r>
      <w:r>
        <w:tab/>
        <w:t>2.025e0</w:t>
      </w:r>
    </w:p>
    <w:p w:rsidR="000162AD" w:rsidRDefault="000162AD" w:rsidP="000162AD">
      <w:r>
        <w:t>434.2952</w:t>
      </w:r>
      <w:r>
        <w:tab/>
        <w:t>4.051e0</w:t>
      </w:r>
    </w:p>
    <w:p w:rsidR="000162AD" w:rsidRDefault="000162AD" w:rsidP="000162AD">
      <w:r>
        <w:t>434.2971</w:t>
      </w:r>
      <w:r>
        <w:tab/>
        <w:t>3.561e0</w:t>
      </w:r>
    </w:p>
    <w:p w:rsidR="000162AD" w:rsidRDefault="000162AD" w:rsidP="000162AD">
      <w:r>
        <w:t>434.3037</w:t>
      </w:r>
      <w:r>
        <w:tab/>
        <w:t>1.013e0</w:t>
      </w:r>
    </w:p>
    <w:p w:rsidR="000162AD" w:rsidRDefault="000162AD" w:rsidP="000162AD">
      <w:r>
        <w:t>434.3082</w:t>
      </w:r>
      <w:r>
        <w:tab/>
        <w:t>4.051e0</w:t>
      </w:r>
    </w:p>
    <w:p w:rsidR="000162AD" w:rsidRDefault="000162AD" w:rsidP="000162AD">
      <w:r>
        <w:t>434.3105</w:t>
      </w:r>
      <w:r>
        <w:tab/>
        <w:t>1.013e0</w:t>
      </w:r>
    </w:p>
    <w:p w:rsidR="000162AD" w:rsidRDefault="000162AD" w:rsidP="000162AD">
      <w:r>
        <w:t>434.3171</w:t>
      </w:r>
      <w:r>
        <w:tab/>
        <w:t>1.013e0</w:t>
      </w:r>
    </w:p>
    <w:p w:rsidR="000162AD" w:rsidRDefault="000162AD" w:rsidP="000162AD">
      <w:r>
        <w:t>434.3185</w:t>
      </w:r>
      <w:r>
        <w:tab/>
        <w:t>4.051e0</w:t>
      </w:r>
    </w:p>
    <w:p w:rsidR="000162AD" w:rsidRDefault="000162AD" w:rsidP="000162AD">
      <w:r>
        <w:t>434.3208</w:t>
      </w:r>
      <w:r>
        <w:tab/>
        <w:t>2.025e0</w:t>
      </w:r>
    </w:p>
    <w:p w:rsidR="000162AD" w:rsidRDefault="000162AD" w:rsidP="000162AD">
      <w:r>
        <w:lastRenderedPageBreak/>
        <w:t>434.3336</w:t>
      </w:r>
      <w:r>
        <w:tab/>
        <w:t>2.025e0</w:t>
      </w:r>
    </w:p>
    <w:p w:rsidR="000162AD" w:rsidRDefault="000162AD" w:rsidP="000162AD">
      <w:r>
        <w:t>434.3395</w:t>
      </w:r>
      <w:r>
        <w:tab/>
        <w:t>6.076e0</w:t>
      </w:r>
    </w:p>
    <w:p w:rsidR="000162AD" w:rsidRDefault="000162AD" w:rsidP="000162AD">
      <w:r>
        <w:t>434.3433</w:t>
      </w:r>
      <w:r>
        <w:tab/>
        <w:t>2.025e0</w:t>
      </w:r>
    </w:p>
    <w:p w:rsidR="000162AD" w:rsidRDefault="000162AD" w:rsidP="000162AD">
      <w:r>
        <w:t>434.3492</w:t>
      </w:r>
      <w:r>
        <w:tab/>
        <w:t>2.025e0</w:t>
      </w:r>
    </w:p>
    <w:p w:rsidR="000162AD" w:rsidRDefault="000162AD" w:rsidP="000162AD">
      <w:r>
        <w:t>434.3766</w:t>
      </w:r>
      <w:r>
        <w:tab/>
        <w:t>3.038e0</w:t>
      </w:r>
    </w:p>
    <w:p w:rsidR="000162AD" w:rsidRDefault="000162AD" w:rsidP="000162AD">
      <w:r>
        <w:t>434.3789</w:t>
      </w:r>
      <w:r>
        <w:tab/>
        <w:t>4.051e0</w:t>
      </w:r>
    </w:p>
    <w:p w:rsidR="000162AD" w:rsidRDefault="000162AD" w:rsidP="000162AD">
      <w:r>
        <w:t>434.3863</w:t>
      </w:r>
      <w:r>
        <w:tab/>
        <w:t>1.013e0</w:t>
      </w:r>
    </w:p>
    <w:p w:rsidR="000162AD" w:rsidRDefault="000162AD" w:rsidP="000162AD">
      <w:r>
        <w:t>434.3935</w:t>
      </w:r>
      <w:r>
        <w:tab/>
        <w:t>4.051e0</w:t>
      </w:r>
    </w:p>
    <w:p w:rsidR="000162AD" w:rsidRDefault="000162AD" w:rsidP="000162AD">
      <w:r>
        <w:t>434.4255</w:t>
      </w:r>
      <w:r>
        <w:tab/>
        <w:t>2.025e0</w:t>
      </w:r>
    </w:p>
    <w:p w:rsidR="000162AD" w:rsidRDefault="000162AD" w:rsidP="000162AD">
      <w:r>
        <w:t>434.4287</w:t>
      </w:r>
      <w:r>
        <w:tab/>
        <w:t>2.025e0</w:t>
      </w:r>
    </w:p>
    <w:p w:rsidR="000162AD" w:rsidRDefault="000162AD" w:rsidP="000162AD">
      <w:r>
        <w:t>434.4327</w:t>
      </w:r>
      <w:r>
        <w:tab/>
        <w:t>1.013e0</w:t>
      </w:r>
    </w:p>
    <w:p w:rsidR="000162AD" w:rsidRDefault="000162AD" w:rsidP="000162AD">
      <w:r>
        <w:t>434.4543</w:t>
      </w:r>
      <w:r>
        <w:tab/>
        <w:t>1.013e0</w:t>
      </w:r>
    </w:p>
    <w:p w:rsidR="000162AD" w:rsidRDefault="000162AD" w:rsidP="000162AD">
      <w:r>
        <w:t>434.4649</w:t>
      </w:r>
      <w:r>
        <w:tab/>
        <w:t>1.013e0</w:t>
      </w:r>
    </w:p>
    <w:p w:rsidR="000162AD" w:rsidRDefault="000162AD" w:rsidP="000162AD">
      <w:r>
        <w:t>434.4772</w:t>
      </w:r>
      <w:r>
        <w:tab/>
        <w:t>1.013e0</w:t>
      </w:r>
    </w:p>
    <w:p w:rsidR="000162AD" w:rsidRDefault="000162AD" w:rsidP="000162AD">
      <w:r>
        <w:t>434.4824</w:t>
      </w:r>
      <w:r>
        <w:tab/>
        <w:t>1.013e0</w:t>
      </w:r>
    </w:p>
    <w:p w:rsidR="000162AD" w:rsidRDefault="000162AD" w:rsidP="000162AD">
      <w:r>
        <w:t>434.4858</w:t>
      </w:r>
      <w:r>
        <w:tab/>
        <w:t>2.025e0</w:t>
      </w:r>
    </w:p>
    <w:p w:rsidR="000162AD" w:rsidRDefault="000162AD" w:rsidP="000162AD">
      <w:r>
        <w:t>434.5222</w:t>
      </w:r>
      <w:r>
        <w:tab/>
        <w:t>1.013e0</w:t>
      </w:r>
    </w:p>
    <w:p w:rsidR="000162AD" w:rsidRDefault="000162AD" w:rsidP="000162AD">
      <w:r>
        <w:t>434.5395</w:t>
      </w:r>
      <w:r>
        <w:tab/>
        <w:t>1.013e0</w:t>
      </w:r>
    </w:p>
    <w:p w:rsidR="000162AD" w:rsidRDefault="000162AD" w:rsidP="000162AD">
      <w:r>
        <w:t>434.5438</w:t>
      </w:r>
      <w:r>
        <w:tab/>
        <w:t>1.013e0</w:t>
      </w:r>
    </w:p>
    <w:p w:rsidR="000162AD" w:rsidRDefault="000162AD" w:rsidP="000162AD">
      <w:r>
        <w:lastRenderedPageBreak/>
        <w:t>434.5475</w:t>
      </w:r>
      <w:r>
        <w:tab/>
        <w:t>1.013e0</w:t>
      </w:r>
    </w:p>
    <w:p w:rsidR="000162AD" w:rsidRDefault="000162AD" w:rsidP="000162AD">
      <w:r>
        <w:t>434.5613</w:t>
      </w:r>
      <w:r>
        <w:tab/>
        <w:t>3.038e0</w:t>
      </w:r>
    </w:p>
    <w:p w:rsidR="000162AD" w:rsidRDefault="000162AD" w:rsidP="000162AD">
      <w:r>
        <w:t>434.5771</w:t>
      </w:r>
      <w:r>
        <w:tab/>
        <w:t>1.013e0</w:t>
      </w:r>
    </w:p>
    <w:p w:rsidR="000162AD" w:rsidRDefault="000162AD" w:rsidP="000162AD">
      <w:r>
        <w:t>434.5858</w:t>
      </w:r>
      <w:r>
        <w:tab/>
        <w:t>1.013e0</w:t>
      </w:r>
    </w:p>
    <w:p w:rsidR="000162AD" w:rsidRDefault="000162AD" w:rsidP="000162AD">
      <w:r>
        <w:t>434.5871</w:t>
      </w:r>
      <w:r>
        <w:tab/>
        <w:t>1.013e0</w:t>
      </w:r>
    </w:p>
    <w:p w:rsidR="000162AD" w:rsidRDefault="000162AD" w:rsidP="000162AD">
      <w:r>
        <w:t>434.5992</w:t>
      </w:r>
      <w:r>
        <w:tab/>
        <w:t>1.013e0</w:t>
      </w:r>
    </w:p>
    <w:p w:rsidR="000162AD" w:rsidRDefault="000162AD" w:rsidP="000162AD">
      <w:r>
        <w:t>434.6049</w:t>
      </w:r>
      <w:r>
        <w:tab/>
        <w:t>1.013e0</w:t>
      </w:r>
    </w:p>
    <w:p w:rsidR="000162AD" w:rsidRDefault="000162AD" w:rsidP="000162AD">
      <w:r>
        <w:t>434.6381</w:t>
      </w:r>
      <w:r>
        <w:tab/>
        <w:t>1.013e0</w:t>
      </w:r>
    </w:p>
    <w:p w:rsidR="000162AD" w:rsidRDefault="000162AD" w:rsidP="000162AD">
      <w:r>
        <w:t>434.6430</w:t>
      </w:r>
      <w:r>
        <w:tab/>
        <w:t>1.013e0</w:t>
      </w:r>
    </w:p>
    <w:p w:rsidR="000162AD" w:rsidRDefault="000162AD" w:rsidP="000162AD">
      <w:r>
        <w:t>434.6467</w:t>
      </w:r>
      <w:r>
        <w:tab/>
        <w:t>1.013e0</w:t>
      </w:r>
    </w:p>
    <w:p w:rsidR="000162AD" w:rsidRDefault="000162AD" w:rsidP="000162AD">
      <w:r>
        <w:t>434.6479</w:t>
      </w:r>
      <w:r>
        <w:tab/>
        <w:t>1.013e0</w:t>
      </w:r>
    </w:p>
    <w:p w:rsidR="000162AD" w:rsidRDefault="000162AD" w:rsidP="000162AD">
      <w:r>
        <w:t>434.6652</w:t>
      </w:r>
      <w:r>
        <w:tab/>
        <w:t>2.025e0</w:t>
      </w:r>
    </w:p>
    <w:p w:rsidR="000162AD" w:rsidRDefault="000162AD" w:rsidP="000162AD">
      <w:r>
        <w:t>434.6678</w:t>
      </w:r>
      <w:r>
        <w:tab/>
        <w:t>2.025e0</w:t>
      </w:r>
    </w:p>
    <w:p w:rsidR="000162AD" w:rsidRDefault="000162AD" w:rsidP="000162AD">
      <w:r>
        <w:t>434.6874</w:t>
      </w:r>
      <w:r>
        <w:tab/>
        <w:t>1.013e0</w:t>
      </w:r>
    </w:p>
    <w:p w:rsidR="000162AD" w:rsidRDefault="000162AD" w:rsidP="000162AD">
      <w:r>
        <w:t>434.7088</w:t>
      </w:r>
      <w:r>
        <w:tab/>
        <w:t>1.013e0</w:t>
      </w:r>
    </w:p>
    <w:p w:rsidR="000162AD" w:rsidRDefault="000162AD" w:rsidP="000162AD">
      <w:r>
        <w:t>434.7142</w:t>
      </w:r>
      <w:r>
        <w:tab/>
        <w:t>2.025e0</w:t>
      </w:r>
    </w:p>
    <w:p w:rsidR="000162AD" w:rsidRDefault="000162AD" w:rsidP="000162AD">
      <w:r>
        <w:t>434.7260</w:t>
      </w:r>
      <w:r>
        <w:tab/>
        <w:t>3.038e0</w:t>
      </w:r>
    </w:p>
    <w:p w:rsidR="000162AD" w:rsidRDefault="000162AD" w:rsidP="000162AD">
      <w:r>
        <w:t>434.7477</w:t>
      </w:r>
      <w:r>
        <w:tab/>
        <w:t>1.013e0</w:t>
      </w:r>
    </w:p>
    <w:p w:rsidR="000162AD" w:rsidRDefault="000162AD" w:rsidP="000162AD">
      <w:r>
        <w:t>434.7489</w:t>
      </w:r>
      <w:r>
        <w:tab/>
        <w:t>2.025e0</w:t>
      </w:r>
    </w:p>
    <w:p w:rsidR="000162AD" w:rsidRDefault="000162AD" w:rsidP="000162AD">
      <w:r>
        <w:lastRenderedPageBreak/>
        <w:t>434.7518</w:t>
      </w:r>
      <w:r>
        <w:tab/>
        <w:t>1.013e0</w:t>
      </w:r>
    </w:p>
    <w:p w:rsidR="000162AD" w:rsidRDefault="000162AD" w:rsidP="000162AD">
      <w:r>
        <w:t>434.7661</w:t>
      </w:r>
      <w:r>
        <w:tab/>
        <w:t>1.013e0</w:t>
      </w:r>
    </w:p>
    <w:p w:rsidR="000162AD" w:rsidRDefault="000162AD" w:rsidP="000162AD">
      <w:r>
        <w:t>434.8043</w:t>
      </w:r>
      <w:r>
        <w:tab/>
        <w:t>1.013e0</w:t>
      </w:r>
    </w:p>
    <w:p w:rsidR="000162AD" w:rsidRDefault="000162AD" w:rsidP="000162AD">
      <w:r>
        <w:t>434.8256</w:t>
      </w:r>
      <w:r>
        <w:tab/>
        <w:t>1.013e0</w:t>
      </w:r>
    </w:p>
    <w:p w:rsidR="000162AD" w:rsidRDefault="000162AD" w:rsidP="000162AD">
      <w:r>
        <w:t>434.8301</w:t>
      </w:r>
      <w:r>
        <w:tab/>
        <w:t>1.013e0</w:t>
      </w:r>
    </w:p>
    <w:p w:rsidR="000162AD" w:rsidRDefault="000162AD" w:rsidP="000162AD">
      <w:r>
        <w:t>434.8362</w:t>
      </w:r>
      <w:r>
        <w:tab/>
        <w:t>2.025e0</w:t>
      </w:r>
    </w:p>
    <w:p w:rsidR="000162AD" w:rsidRDefault="000162AD" w:rsidP="000162AD">
      <w:r>
        <w:t>434.8377</w:t>
      </w:r>
      <w:r>
        <w:tab/>
        <w:t>2.025e0</w:t>
      </w:r>
    </w:p>
    <w:p w:rsidR="000162AD" w:rsidRDefault="000162AD" w:rsidP="000162AD">
      <w:r>
        <w:t>434.8484</w:t>
      </w:r>
      <w:r>
        <w:tab/>
        <w:t>2.025e0</w:t>
      </w:r>
    </w:p>
    <w:p w:rsidR="000162AD" w:rsidRDefault="000162AD" w:rsidP="000162AD">
      <w:r>
        <w:t>434.8784</w:t>
      </w:r>
      <w:r>
        <w:tab/>
        <w:t>2.025e0</w:t>
      </w:r>
    </w:p>
    <w:p w:rsidR="000162AD" w:rsidRDefault="000162AD" w:rsidP="000162AD">
      <w:r>
        <w:t>434.8823</w:t>
      </w:r>
      <w:r>
        <w:tab/>
        <w:t>1.013e0</w:t>
      </w:r>
    </w:p>
    <w:p w:rsidR="000162AD" w:rsidRDefault="000162AD" w:rsidP="000162AD">
      <w:r>
        <w:t>434.8914</w:t>
      </w:r>
      <w:r>
        <w:tab/>
        <w:t>1.013e0</w:t>
      </w:r>
    </w:p>
    <w:p w:rsidR="000162AD" w:rsidRDefault="000162AD" w:rsidP="000162AD">
      <w:r>
        <w:t>434.8934</w:t>
      </w:r>
      <w:r>
        <w:tab/>
        <w:t>3.558e0</w:t>
      </w:r>
    </w:p>
    <w:p w:rsidR="000162AD" w:rsidRDefault="000162AD" w:rsidP="000162AD">
      <w:r>
        <w:t>434.8978</w:t>
      </w:r>
      <w:r>
        <w:tab/>
        <w:t>1.013e0</w:t>
      </w:r>
    </w:p>
    <w:p w:rsidR="000162AD" w:rsidRDefault="000162AD" w:rsidP="000162AD">
      <w:r>
        <w:t>434.9223</w:t>
      </w:r>
      <w:r>
        <w:tab/>
        <w:t>4.051e0</w:t>
      </w:r>
    </w:p>
    <w:p w:rsidR="000162AD" w:rsidRDefault="000162AD" w:rsidP="000162AD">
      <w:r>
        <w:t>434.9248</w:t>
      </w:r>
      <w:r>
        <w:tab/>
        <w:t>2.025e0</w:t>
      </w:r>
    </w:p>
    <w:p w:rsidR="000162AD" w:rsidRDefault="000162AD" w:rsidP="000162AD">
      <w:r>
        <w:t>434.9269</w:t>
      </w:r>
      <w:r>
        <w:tab/>
        <w:t>2.025e0</w:t>
      </w:r>
    </w:p>
    <w:p w:rsidR="000162AD" w:rsidRDefault="000162AD" w:rsidP="000162AD">
      <w:r>
        <w:t>434.9310</w:t>
      </w:r>
      <w:r>
        <w:tab/>
        <w:t>9.268e0</w:t>
      </w:r>
    </w:p>
    <w:p w:rsidR="000162AD" w:rsidRDefault="000162AD" w:rsidP="000162AD">
      <w:r>
        <w:t>434.9324</w:t>
      </w:r>
      <w:r>
        <w:tab/>
        <w:t>2.810e0</w:t>
      </w:r>
    </w:p>
    <w:p w:rsidR="000162AD" w:rsidRDefault="000162AD" w:rsidP="000162AD">
      <w:r>
        <w:t>434.9376</w:t>
      </w:r>
      <w:r>
        <w:tab/>
        <w:t>3.038e0</w:t>
      </w:r>
    </w:p>
    <w:p w:rsidR="000162AD" w:rsidRDefault="000162AD" w:rsidP="000162AD">
      <w:r>
        <w:lastRenderedPageBreak/>
        <w:t>434.9403</w:t>
      </w:r>
      <w:r>
        <w:tab/>
        <w:t>3.038e0</w:t>
      </w:r>
    </w:p>
    <w:p w:rsidR="000162AD" w:rsidRDefault="000162AD" w:rsidP="000162AD">
      <w:r>
        <w:t>434.9422</w:t>
      </w:r>
      <w:r>
        <w:tab/>
        <w:t>8.101e0</w:t>
      </w:r>
    </w:p>
    <w:p w:rsidR="000162AD" w:rsidRDefault="000162AD" w:rsidP="000162AD">
      <w:r>
        <w:t>434.9433</w:t>
      </w:r>
      <w:r>
        <w:tab/>
        <w:t>1.013e0</w:t>
      </w:r>
    </w:p>
    <w:p w:rsidR="000162AD" w:rsidRDefault="000162AD" w:rsidP="000162AD">
      <w:r>
        <w:t>434.9484</w:t>
      </w:r>
      <w:r>
        <w:tab/>
        <w:t>3.038e0</w:t>
      </w:r>
    </w:p>
    <w:p w:rsidR="000162AD" w:rsidRDefault="000162AD" w:rsidP="000162AD">
      <w:r>
        <w:t>434.9511</w:t>
      </w:r>
      <w:r>
        <w:tab/>
        <w:t>4.051e0</w:t>
      </w:r>
    </w:p>
    <w:p w:rsidR="000162AD" w:rsidRDefault="000162AD" w:rsidP="000162AD">
      <w:r>
        <w:t>434.9591</w:t>
      </w:r>
      <w:r>
        <w:tab/>
        <w:t>1.013e0</w:t>
      </w:r>
    </w:p>
    <w:p w:rsidR="000162AD" w:rsidRDefault="000162AD" w:rsidP="000162AD">
      <w:r>
        <w:t>434.9633</w:t>
      </w:r>
      <w:r>
        <w:tab/>
        <w:t>2.025e0</w:t>
      </w:r>
    </w:p>
    <w:p w:rsidR="000162AD" w:rsidRDefault="000162AD" w:rsidP="000162AD">
      <w:r>
        <w:t>434.9730</w:t>
      </w:r>
      <w:r>
        <w:tab/>
        <w:t>2.025e0</w:t>
      </w:r>
    </w:p>
    <w:p w:rsidR="000162AD" w:rsidRDefault="000162AD" w:rsidP="000162AD">
      <w:r>
        <w:t>434.9918</w:t>
      </w:r>
      <w:r>
        <w:tab/>
        <w:t>1.013e0</w:t>
      </w:r>
    </w:p>
    <w:p w:rsidR="000162AD" w:rsidRDefault="000162AD" w:rsidP="000162AD">
      <w:r>
        <w:t>434.9970</w:t>
      </w:r>
      <w:r>
        <w:tab/>
        <w:t>2.025e0</w:t>
      </w:r>
    </w:p>
    <w:p w:rsidR="000162AD" w:rsidRDefault="000162AD" w:rsidP="000162AD">
      <w:r>
        <w:t>435.0014</w:t>
      </w:r>
      <w:r>
        <w:tab/>
        <w:t>3.133e0</w:t>
      </w:r>
    </w:p>
    <w:p w:rsidR="000162AD" w:rsidRDefault="000162AD" w:rsidP="000162AD">
      <w:r>
        <w:t>435.0032</w:t>
      </w:r>
      <w:r>
        <w:tab/>
        <w:t>4.051e0</w:t>
      </w:r>
    </w:p>
    <w:p w:rsidR="000162AD" w:rsidRDefault="000162AD" w:rsidP="000162AD">
      <w:r>
        <w:t>435.0128</w:t>
      </w:r>
      <w:r>
        <w:tab/>
        <w:t>1.013e0</w:t>
      </w:r>
    </w:p>
    <w:p w:rsidR="000162AD" w:rsidRDefault="000162AD" w:rsidP="000162AD">
      <w:r>
        <w:t>435.0199</w:t>
      </w:r>
      <w:r>
        <w:tab/>
        <w:t>1.013e0</w:t>
      </w:r>
    </w:p>
    <w:p w:rsidR="000162AD" w:rsidRDefault="000162AD" w:rsidP="000162AD">
      <w:r>
        <w:t>435.0262</w:t>
      </w:r>
      <w:r>
        <w:tab/>
        <w:t>2.025e0</w:t>
      </w:r>
    </w:p>
    <w:p w:rsidR="000162AD" w:rsidRDefault="000162AD" w:rsidP="000162AD">
      <w:r>
        <w:t>435.0285</w:t>
      </w:r>
      <w:r>
        <w:tab/>
        <w:t>5.063e0</w:t>
      </w:r>
    </w:p>
    <w:p w:rsidR="000162AD" w:rsidRDefault="000162AD" w:rsidP="000162AD">
      <w:r>
        <w:t>435.0308</w:t>
      </w:r>
      <w:r>
        <w:tab/>
        <w:t>1.013e0</w:t>
      </w:r>
    </w:p>
    <w:p w:rsidR="000162AD" w:rsidRDefault="000162AD" w:rsidP="000162AD">
      <w:r>
        <w:t>435.0428</w:t>
      </w:r>
      <w:r>
        <w:tab/>
        <w:t>2.025e0</w:t>
      </w:r>
    </w:p>
    <w:p w:rsidR="000162AD" w:rsidRDefault="000162AD" w:rsidP="000162AD">
      <w:r>
        <w:t>435.0483</w:t>
      </w:r>
      <w:r>
        <w:tab/>
        <w:t>1.013e0</w:t>
      </w:r>
    </w:p>
    <w:p w:rsidR="000162AD" w:rsidRDefault="000162AD" w:rsidP="000162AD">
      <w:r>
        <w:lastRenderedPageBreak/>
        <w:t>435.0536</w:t>
      </w:r>
      <w:r>
        <w:tab/>
        <w:t>2.025e0</w:t>
      </w:r>
    </w:p>
    <w:p w:rsidR="000162AD" w:rsidRDefault="000162AD" w:rsidP="000162AD">
      <w:r>
        <w:t>435.0908</w:t>
      </w:r>
      <w:r>
        <w:tab/>
        <w:t>1.013e0</w:t>
      </w:r>
    </w:p>
    <w:p w:rsidR="000162AD" w:rsidRDefault="000162AD" w:rsidP="000162AD">
      <w:r>
        <w:t>435.0918</w:t>
      </w:r>
      <w:r>
        <w:tab/>
        <w:t>1.013e0</w:t>
      </w:r>
    </w:p>
    <w:p w:rsidR="000162AD" w:rsidRDefault="000162AD" w:rsidP="000162AD">
      <w:r>
        <w:t>435.0948</w:t>
      </w:r>
      <w:r>
        <w:tab/>
        <w:t>3.038e0</w:t>
      </w:r>
    </w:p>
    <w:p w:rsidR="000162AD" w:rsidRDefault="000162AD" w:rsidP="000162AD">
      <w:r>
        <w:t>435.0963</w:t>
      </w:r>
      <w:r>
        <w:tab/>
        <w:t>2.025e0</w:t>
      </w:r>
    </w:p>
    <w:p w:rsidR="000162AD" w:rsidRDefault="000162AD" w:rsidP="000162AD">
      <w:r>
        <w:t>435.1038</w:t>
      </w:r>
      <w:r>
        <w:tab/>
        <w:t>1.013e0</w:t>
      </w:r>
    </w:p>
    <w:p w:rsidR="000162AD" w:rsidRDefault="000162AD" w:rsidP="000162AD">
      <w:r>
        <w:t>435.1244</w:t>
      </w:r>
      <w:r>
        <w:tab/>
        <w:t>2.025e0</w:t>
      </w:r>
    </w:p>
    <w:p w:rsidR="000162AD" w:rsidRDefault="000162AD" w:rsidP="000162AD">
      <w:r>
        <w:t>435.1310</w:t>
      </w:r>
      <w:r>
        <w:tab/>
        <w:t>2.025e0</w:t>
      </w:r>
    </w:p>
    <w:p w:rsidR="000162AD" w:rsidRDefault="000162AD" w:rsidP="000162AD">
      <w:r>
        <w:t>435.1345</w:t>
      </w:r>
      <w:r>
        <w:tab/>
        <w:t>2.025e0</w:t>
      </w:r>
    </w:p>
    <w:p w:rsidR="000162AD" w:rsidRDefault="000162AD" w:rsidP="000162AD">
      <w:r>
        <w:t>435.1421</w:t>
      </w:r>
      <w:r>
        <w:tab/>
        <w:t>1.013e0</w:t>
      </w:r>
    </w:p>
    <w:p w:rsidR="000162AD" w:rsidRDefault="000162AD" w:rsidP="000162AD">
      <w:r>
        <w:t>435.1526</w:t>
      </w:r>
      <w:r>
        <w:tab/>
        <w:t>1.013e0</w:t>
      </w:r>
    </w:p>
    <w:p w:rsidR="000162AD" w:rsidRDefault="000162AD" w:rsidP="000162AD">
      <w:r>
        <w:t>435.1737</w:t>
      </w:r>
      <w:r>
        <w:tab/>
        <w:t>1.013e0</w:t>
      </w:r>
    </w:p>
    <w:p w:rsidR="000162AD" w:rsidRDefault="000162AD" w:rsidP="000162AD">
      <w:r>
        <w:t>435.1803</w:t>
      </w:r>
      <w:r>
        <w:tab/>
        <w:t>1.013e0</w:t>
      </w:r>
    </w:p>
    <w:p w:rsidR="000162AD" w:rsidRDefault="000162AD" w:rsidP="000162AD">
      <w:r>
        <w:t>435.1918</w:t>
      </w:r>
      <w:r>
        <w:tab/>
        <w:t>2.025e0</w:t>
      </w:r>
    </w:p>
    <w:p w:rsidR="000162AD" w:rsidRDefault="000162AD" w:rsidP="000162AD">
      <w:r>
        <w:t>435.2135</w:t>
      </w:r>
      <w:r>
        <w:tab/>
        <w:t>3.038e0</w:t>
      </w:r>
    </w:p>
    <w:p w:rsidR="000162AD" w:rsidRDefault="000162AD" w:rsidP="000162AD">
      <w:r>
        <w:t>435.2147</w:t>
      </w:r>
      <w:r>
        <w:tab/>
        <w:t>2.025e0</w:t>
      </w:r>
    </w:p>
    <w:p w:rsidR="000162AD" w:rsidRDefault="000162AD" w:rsidP="000162AD">
      <w:r>
        <w:t>435.2165</w:t>
      </w:r>
      <w:r>
        <w:tab/>
        <w:t>2.025e0</w:t>
      </w:r>
    </w:p>
    <w:p w:rsidR="000162AD" w:rsidRDefault="000162AD" w:rsidP="000162AD">
      <w:r>
        <w:t>435.2258</w:t>
      </w:r>
      <w:r>
        <w:tab/>
        <w:t>2.025e0</w:t>
      </w:r>
    </w:p>
    <w:p w:rsidR="000162AD" w:rsidRDefault="000162AD" w:rsidP="000162AD">
      <w:r>
        <w:t>435.2287</w:t>
      </w:r>
      <w:r>
        <w:tab/>
        <w:t>2.025e0</w:t>
      </w:r>
    </w:p>
    <w:p w:rsidR="000162AD" w:rsidRDefault="000162AD" w:rsidP="000162AD">
      <w:r>
        <w:lastRenderedPageBreak/>
        <w:t>435.2483</w:t>
      </w:r>
      <w:r>
        <w:tab/>
        <w:t>2.025e0</w:t>
      </w:r>
    </w:p>
    <w:p w:rsidR="000162AD" w:rsidRDefault="000162AD" w:rsidP="000162AD">
      <w:r>
        <w:t>435.2572</w:t>
      </w:r>
      <w:r>
        <w:tab/>
        <w:t>2.025e0</w:t>
      </w:r>
    </w:p>
    <w:p w:rsidR="000162AD" w:rsidRDefault="000162AD" w:rsidP="000162AD">
      <w:r>
        <w:t>435.2641</w:t>
      </w:r>
      <w:r>
        <w:tab/>
        <w:t>1.013e0</w:t>
      </w:r>
    </w:p>
    <w:p w:rsidR="000162AD" w:rsidRDefault="000162AD" w:rsidP="000162AD">
      <w:r>
        <w:t>435.2701</w:t>
      </w:r>
      <w:r>
        <w:tab/>
        <w:t>3.038e0</w:t>
      </w:r>
    </w:p>
    <w:p w:rsidR="000162AD" w:rsidRDefault="000162AD" w:rsidP="000162AD">
      <w:r>
        <w:t>435.2745</w:t>
      </w:r>
      <w:r>
        <w:tab/>
        <w:t>1.013e0</w:t>
      </w:r>
    </w:p>
    <w:p w:rsidR="000162AD" w:rsidRDefault="000162AD" w:rsidP="000162AD">
      <w:r>
        <w:t>435.2925</w:t>
      </w:r>
      <w:r>
        <w:tab/>
        <w:t>1.013e0</w:t>
      </w:r>
    </w:p>
    <w:p w:rsidR="000162AD" w:rsidRDefault="000162AD" w:rsidP="000162AD">
      <w:r>
        <w:t>435.2961</w:t>
      </w:r>
      <w:r>
        <w:tab/>
        <w:t>1.013e0</w:t>
      </w:r>
    </w:p>
    <w:p w:rsidR="000162AD" w:rsidRDefault="000162AD" w:rsidP="000162AD">
      <w:r>
        <w:t>435.3098</w:t>
      </w:r>
      <w:r>
        <w:tab/>
        <w:t>2.025e0</w:t>
      </w:r>
    </w:p>
    <w:p w:rsidR="000162AD" w:rsidRDefault="000162AD" w:rsidP="000162AD">
      <w:r>
        <w:t>435.3134</w:t>
      </w:r>
      <w:r>
        <w:tab/>
        <w:t>1.013e0</w:t>
      </w:r>
    </w:p>
    <w:p w:rsidR="000162AD" w:rsidRDefault="000162AD" w:rsidP="000162AD">
      <w:r>
        <w:t>435.3155</w:t>
      </w:r>
      <w:r>
        <w:tab/>
        <w:t>3.038e0</w:t>
      </w:r>
    </w:p>
    <w:p w:rsidR="000162AD" w:rsidRDefault="000162AD" w:rsidP="000162AD">
      <w:r>
        <w:t>435.3176</w:t>
      </w:r>
      <w:r>
        <w:tab/>
        <w:t>3.038e0</w:t>
      </w:r>
    </w:p>
    <w:p w:rsidR="000162AD" w:rsidRDefault="000162AD" w:rsidP="000162AD">
      <w:r>
        <w:t>435.3224</w:t>
      </w:r>
      <w:r>
        <w:tab/>
        <w:t>2.025e0</w:t>
      </w:r>
    </w:p>
    <w:p w:rsidR="000162AD" w:rsidRDefault="000162AD" w:rsidP="000162AD">
      <w:r>
        <w:t>435.3317</w:t>
      </w:r>
      <w:r>
        <w:tab/>
        <w:t>1.013e0</w:t>
      </w:r>
    </w:p>
    <w:p w:rsidR="000162AD" w:rsidRDefault="000162AD" w:rsidP="000162AD">
      <w:r>
        <w:t>435.3344</w:t>
      </w:r>
      <w:r>
        <w:tab/>
        <w:t>1.013e0</w:t>
      </w:r>
    </w:p>
    <w:p w:rsidR="000162AD" w:rsidRDefault="000162AD" w:rsidP="000162AD">
      <w:r>
        <w:t>435.3386</w:t>
      </w:r>
      <w:r>
        <w:tab/>
        <w:t>2.025e0</w:t>
      </w:r>
    </w:p>
    <w:p w:rsidR="000162AD" w:rsidRDefault="000162AD" w:rsidP="000162AD">
      <w:r>
        <w:t>435.3557</w:t>
      </w:r>
      <w:r>
        <w:tab/>
        <w:t>3.038e0</w:t>
      </w:r>
    </w:p>
    <w:p w:rsidR="000162AD" w:rsidRDefault="000162AD" w:rsidP="000162AD">
      <w:r>
        <w:t>435.3635</w:t>
      </w:r>
      <w:r>
        <w:tab/>
        <w:t>2.025e0</w:t>
      </w:r>
    </w:p>
    <w:p w:rsidR="000162AD" w:rsidRDefault="000162AD" w:rsidP="000162AD">
      <w:r>
        <w:t>435.3667</w:t>
      </w:r>
      <w:r>
        <w:tab/>
        <w:t>2.025e0</w:t>
      </w:r>
    </w:p>
    <w:p w:rsidR="000162AD" w:rsidRDefault="000162AD" w:rsidP="000162AD">
      <w:r>
        <w:t>435.3711</w:t>
      </w:r>
      <w:r>
        <w:tab/>
        <w:t>1.013e0</w:t>
      </w:r>
    </w:p>
    <w:p w:rsidR="000162AD" w:rsidRDefault="000162AD" w:rsidP="000162AD">
      <w:r>
        <w:lastRenderedPageBreak/>
        <w:t>435.3748</w:t>
      </w:r>
      <w:r>
        <w:tab/>
        <w:t>2.025e0</w:t>
      </w:r>
    </w:p>
    <w:p w:rsidR="000162AD" w:rsidRDefault="000162AD" w:rsidP="000162AD">
      <w:r>
        <w:t>435.3791</w:t>
      </w:r>
      <w:r>
        <w:tab/>
        <w:t>1.013e0</w:t>
      </w:r>
    </w:p>
    <w:p w:rsidR="000162AD" w:rsidRDefault="000162AD" w:rsidP="000162AD">
      <w:r>
        <w:t>435.3929</w:t>
      </w:r>
      <w:r>
        <w:tab/>
        <w:t>1.013e0</w:t>
      </w:r>
    </w:p>
    <w:p w:rsidR="000162AD" w:rsidRDefault="000162AD" w:rsidP="000162AD">
      <w:r>
        <w:t>435.4031</w:t>
      </w:r>
      <w:r>
        <w:tab/>
        <w:t>2.025e0</w:t>
      </w:r>
    </w:p>
    <w:p w:rsidR="000162AD" w:rsidRDefault="000162AD" w:rsidP="000162AD">
      <w:r>
        <w:t>435.4084</w:t>
      </w:r>
      <w:r>
        <w:tab/>
        <w:t>1.013e0</w:t>
      </w:r>
    </w:p>
    <w:p w:rsidR="000162AD" w:rsidRDefault="000162AD" w:rsidP="000162AD">
      <w:r>
        <w:t>435.4244</w:t>
      </w:r>
      <w:r>
        <w:tab/>
        <w:t>1.013e0</w:t>
      </w:r>
    </w:p>
    <w:p w:rsidR="000162AD" w:rsidRDefault="000162AD" w:rsidP="000162AD">
      <w:r>
        <w:t>435.4355</w:t>
      </w:r>
      <w:r>
        <w:tab/>
        <w:t>1.013e0</w:t>
      </w:r>
    </w:p>
    <w:p w:rsidR="000162AD" w:rsidRDefault="000162AD" w:rsidP="000162AD">
      <w:r>
        <w:t>435.4740</w:t>
      </w:r>
      <w:r>
        <w:tab/>
        <w:t>1.013e0</w:t>
      </w:r>
    </w:p>
    <w:p w:rsidR="000162AD" w:rsidRDefault="000162AD" w:rsidP="000162AD">
      <w:r>
        <w:t>435.4760</w:t>
      </w:r>
      <w:r>
        <w:tab/>
        <w:t>2.025e0</w:t>
      </w:r>
    </w:p>
    <w:p w:rsidR="000162AD" w:rsidRDefault="000162AD" w:rsidP="000162AD">
      <w:r>
        <w:t>435.4783</w:t>
      </w:r>
      <w:r>
        <w:tab/>
        <w:t>2.025e0</w:t>
      </w:r>
    </w:p>
    <w:p w:rsidR="000162AD" w:rsidRDefault="000162AD" w:rsidP="000162AD">
      <w:r>
        <w:t>435.4825</w:t>
      </w:r>
      <w:r>
        <w:tab/>
        <w:t>3.038e0</w:t>
      </w:r>
    </w:p>
    <w:p w:rsidR="000162AD" w:rsidRDefault="000162AD" w:rsidP="000162AD">
      <w:r>
        <w:t>435.4858</w:t>
      </w:r>
      <w:r>
        <w:tab/>
        <w:t>2.025e0</w:t>
      </w:r>
    </w:p>
    <w:p w:rsidR="000162AD" w:rsidRDefault="000162AD" w:rsidP="000162AD">
      <w:r>
        <w:t>435.4969</w:t>
      </w:r>
      <w:r>
        <w:tab/>
        <w:t>1.013e0</w:t>
      </w:r>
    </w:p>
    <w:p w:rsidR="000162AD" w:rsidRDefault="000162AD" w:rsidP="000162AD">
      <w:r>
        <w:t>435.5090</w:t>
      </w:r>
      <w:r>
        <w:tab/>
        <w:t>1.013e0</w:t>
      </w:r>
    </w:p>
    <w:p w:rsidR="000162AD" w:rsidRDefault="000162AD" w:rsidP="000162AD">
      <w:r>
        <w:t>435.5190</w:t>
      </w:r>
      <w:r>
        <w:tab/>
        <w:t>2.025e0</w:t>
      </w:r>
    </w:p>
    <w:p w:rsidR="000162AD" w:rsidRDefault="000162AD" w:rsidP="000162AD">
      <w:r>
        <w:t>435.5316</w:t>
      </w:r>
      <w:r>
        <w:tab/>
        <w:t>3.038e0</w:t>
      </w:r>
    </w:p>
    <w:p w:rsidR="000162AD" w:rsidRDefault="000162AD" w:rsidP="000162AD">
      <w:r>
        <w:t>435.5349</w:t>
      </w:r>
      <w:r>
        <w:tab/>
        <w:t>1.013e0</w:t>
      </w:r>
    </w:p>
    <w:p w:rsidR="000162AD" w:rsidRDefault="000162AD" w:rsidP="000162AD">
      <w:r>
        <w:t>435.5529</w:t>
      </w:r>
      <w:r>
        <w:tab/>
        <w:t>1.013e0</w:t>
      </w:r>
    </w:p>
    <w:p w:rsidR="000162AD" w:rsidRDefault="000162AD" w:rsidP="000162AD">
      <w:r>
        <w:t>435.5755</w:t>
      </w:r>
      <w:r>
        <w:tab/>
        <w:t>1.013e0</w:t>
      </w:r>
    </w:p>
    <w:p w:rsidR="000162AD" w:rsidRDefault="000162AD" w:rsidP="000162AD">
      <w:r>
        <w:lastRenderedPageBreak/>
        <w:t>435.5800</w:t>
      </w:r>
      <w:r>
        <w:tab/>
        <w:t>2.025e0</w:t>
      </w:r>
    </w:p>
    <w:p w:rsidR="000162AD" w:rsidRDefault="000162AD" w:rsidP="000162AD">
      <w:r>
        <w:t>435.5967</w:t>
      </w:r>
      <w:r>
        <w:tab/>
        <w:t>1.013e0</w:t>
      </w:r>
    </w:p>
    <w:p w:rsidR="000162AD" w:rsidRDefault="000162AD" w:rsidP="000162AD">
      <w:r>
        <w:t>435.6223</w:t>
      </w:r>
      <w:r>
        <w:tab/>
        <w:t>1.013e0</w:t>
      </w:r>
    </w:p>
    <w:p w:rsidR="000162AD" w:rsidRDefault="000162AD" w:rsidP="000162AD">
      <w:r>
        <w:t>435.6234</w:t>
      </w:r>
      <w:r>
        <w:tab/>
        <w:t>1.013e0</w:t>
      </w:r>
    </w:p>
    <w:p w:rsidR="000162AD" w:rsidRDefault="000162AD" w:rsidP="000162AD">
      <w:r>
        <w:t>435.6470</w:t>
      </w:r>
      <w:r>
        <w:tab/>
        <w:t>2.025e0</w:t>
      </w:r>
    </w:p>
    <w:p w:rsidR="000162AD" w:rsidRDefault="000162AD" w:rsidP="000162AD">
      <w:r>
        <w:t>435.6542</w:t>
      </w:r>
      <w:r>
        <w:tab/>
        <w:t>1.013e0</w:t>
      </w:r>
    </w:p>
    <w:p w:rsidR="000162AD" w:rsidRDefault="000162AD" w:rsidP="000162AD">
      <w:r>
        <w:t>435.6577</w:t>
      </w:r>
      <w:r>
        <w:tab/>
        <w:t>2.025e0</w:t>
      </w:r>
    </w:p>
    <w:p w:rsidR="000162AD" w:rsidRDefault="000162AD" w:rsidP="000162AD">
      <w:r>
        <w:t>435.6695</w:t>
      </w:r>
      <w:r>
        <w:tab/>
        <w:t>1.013e0</w:t>
      </w:r>
    </w:p>
    <w:p w:rsidR="000162AD" w:rsidRDefault="000162AD" w:rsidP="000162AD">
      <w:r>
        <w:t>435.6844</w:t>
      </w:r>
      <w:r>
        <w:tab/>
        <w:t>2.025e0</w:t>
      </w:r>
    </w:p>
    <w:p w:rsidR="000162AD" w:rsidRDefault="000162AD" w:rsidP="000162AD">
      <w:r>
        <w:t>435.6917</w:t>
      </w:r>
      <w:r>
        <w:tab/>
        <w:t>1.013e0</w:t>
      </w:r>
    </w:p>
    <w:p w:rsidR="000162AD" w:rsidRDefault="000162AD" w:rsidP="000162AD">
      <w:r>
        <w:t>435.7005</w:t>
      </w:r>
      <w:r>
        <w:tab/>
        <w:t>2.025e0</w:t>
      </w:r>
    </w:p>
    <w:p w:rsidR="000162AD" w:rsidRDefault="000162AD" w:rsidP="000162AD">
      <w:r>
        <w:t>435.7187</w:t>
      </w:r>
      <w:r>
        <w:tab/>
        <w:t>1.013e0</w:t>
      </w:r>
    </w:p>
    <w:p w:rsidR="000162AD" w:rsidRDefault="000162AD" w:rsidP="000162AD">
      <w:r>
        <w:t>435.7225</w:t>
      </w:r>
      <w:r>
        <w:tab/>
        <w:t>2.025e0</w:t>
      </w:r>
    </w:p>
    <w:p w:rsidR="000162AD" w:rsidRDefault="000162AD" w:rsidP="000162AD">
      <w:r>
        <w:t>435.7247</w:t>
      </w:r>
      <w:r>
        <w:tab/>
        <w:t>2.025e0</w:t>
      </w:r>
    </w:p>
    <w:p w:rsidR="000162AD" w:rsidRDefault="000162AD" w:rsidP="000162AD">
      <w:r>
        <w:t>435.7363</w:t>
      </w:r>
      <w:r>
        <w:tab/>
        <w:t>2.025e0</w:t>
      </w:r>
    </w:p>
    <w:p w:rsidR="000162AD" w:rsidRDefault="000162AD" w:rsidP="000162AD">
      <w:r>
        <w:t>435.7447</w:t>
      </w:r>
      <w:r>
        <w:tab/>
        <w:t>1.013e0</w:t>
      </w:r>
    </w:p>
    <w:p w:rsidR="000162AD" w:rsidRDefault="000162AD" w:rsidP="000162AD">
      <w:r>
        <w:t>435.7523</w:t>
      </w:r>
      <w:r>
        <w:tab/>
        <w:t>1.013e0</w:t>
      </w:r>
    </w:p>
    <w:p w:rsidR="000162AD" w:rsidRDefault="000162AD" w:rsidP="000162AD">
      <w:r>
        <w:t>435.7615</w:t>
      </w:r>
      <w:r>
        <w:tab/>
        <w:t>1.013e0</w:t>
      </w:r>
    </w:p>
    <w:p w:rsidR="000162AD" w:rsidRDefault="000162AD" w:rsidP="000162AD">
      <w:r>
        <w:t>435.7685</w:t>
      </w:r>
      <w:r>
        <w:tab/>
        <w:t>1.013e0</w:t>
      </w:r>
    </w:p>
    <w:p w:rsidR="000162AD" w:rsidRDefault="000162AD" w:rsidP="000162AD">
      <w:r>
        <w:lastRenderedPageBreak/>
        <w:t>435.7762</w:t>
      </w:r>
      <w:r>
        <w:tab/>
        <w:t>2.025e0</w:t>
      </w:r>
    </w:p>
    <w:p w:rsidR="000162AD" w:rsidRDefault="000162AD" w:rsidP="000162AD">
      <w:r>
        <w:t>435.7797</w:t>
      </w:r>
      <w:r>
        <w:tab/>
        <w:t>2.025e0</w:t>
      </w:r>
    </w:p>
    <w:p w:rsidR="000162AD" w:rsidRDefault="000162AD" w:rsidP="000162AD">
      <w:r>
        <w:t>435.7913</w:t>
      </w:r>
      <w:r>
        <w:tab/>
        <w:t>1.013e0</w:t>
      </w:r>
    </w:p>
    <w:p w:rsidR="000162AD" w:rsidRDefault="000162AD" w:rsidP="000162AD">
      <w:r>
        <w:t>435.8069</w:t>
      </w:r>
      <w:r>
        <w:tab/>
        <w:t>1.013e0</w:t>
      </w:r>
    </w:p>
    <w:p w:rsidR="000162AD" w:rsidRDefault="000162AD" w:rsidP="000162AD">
      <w:r>
        <w:t>435.8188</w:t>
      </w:r>
      <w:r>
        <w:tab/>
        <w:t>9.114e0</w:t>
      </w:r>
    </w:p>
    <w:p w:rsidR="000162AD" w:rsidRDefault="000162AD" w:rsidP="000162AD">
      <w:r>
        <w:t>435.8221</w:t>
      </w:r>
      <w:r>
        <w:tab/>
        <w:t>1.013e0</w:t>
      </w:r>
    </w:p>
    <w:p w:rsidR="000162AD" w:rsidRDefault="000162AD" w:rsidP="000162AD">
      <w:r>
        <w:t>435.8372</w:t>
      </w:r>
      <w:r>
        <w:tab/>
        <w:t>1.013e0</w:t>
      </w:r>
    </w:p>
    <w:p w:rsidR="000162AD" w:rsidRDefault="000162AD" w:rsidP="000162AD">
      <w:r>
        <w:t>435.8399</w:t>
      </w:r>
      <w:r>
        <w:tab/>
        <w:t>4.051e0</w:t>
      </w:r>
    </w:p>
    <w:p w:rsidR="000162AD" w:rsidRDefault="000162AD" w:rsidP="000162AD">
      <w:r>
        <w:t>435.8450</w:t>
      </w:r>
      <w:r>
        <w:tab/>
        <w:t>2.025e0</w:t>
      </w:r>
    </w:p>
    <w:p w:rsidR="000162AD" w:rsidRDefault="000162AD" w:rsidP="000162AD">
      <w:r>
        <w:t>435.8573</w:t>
      </w:r>
      <w:r>
        <w:tab/>
        <w:t>1.013e0</w:t>
      </w:r>
    </w:p>
    <w:p w:rsidR="000162AD" w:rsidRDefault="000162AD" w:rsidP="000162AD">
      <w:r>
        <w:t>435.8586</w:t>
      </w:r>
      <w:r>
        <w:tab/>
        <w:t>1.013e0</w:t>
      </w:r>
    </w:p>
    <w:p w:rsidR="000162AD" w:rsidRDefault="000162AD" w:rsidP="000162AD">
      <w:r>
        <w:t>435.8757</w:t>
      </w:r>
      <w:r>
        <w:tab/>
        <w:t>1.013e0</w:t>
      </w:r>
    </w:p>
    <w:p w:rsidR="000162AD" w:rsidRDefault="000162AD" w:rsidP="000162AD">
      <w:r>
        <w:t>435.8795</w:t>
      </w:r>
      <w:r>
        <w:tab/>
        <w:t>1.013e0</w:t>
      </w:r>
    </w:p>
    <w:p w:rsidR="000162AD" w:rsidRDefault="000162AD" w:rsidP="000162AD">
      <w:r>
        <w:t>435.9137</w:t>
      </w:r>
      <w:r>
        <w:tab/>
        <w:t>1.013e0</w:t>
      </w:r>
    </w:p>
    <w:p w:rsidR="000162AD" w:rsidRDefault="000162AD" w:rsidP="000162AD">
      <w:r>
        <w:t>435.9192</w:t>
      </w:r>
      <w:r>
        <w:tab/>
        <w:t>2.025e0</w:t>
      </w:r>
    </w:p>
    <w:p w:rsidR="000162AD" w:rsidRDefault="000162AD" w:rsidP="000162AD">
      <w:r>
        <w:t>435.9225</w:t>
      </w:r>
      <w:r>
        <w:tab/>
        <w:t>1.013e0</w:t>
      </w:r>
    </w:p>
    <w:p w:rsidR="000162AD" w:rsidRDefault="000162AD" w:rsidP="000162AD">
      <w:r>
        <w:t>435.9320</w:t>
      </w:r>
      <w:r>
        <w:tab/>
        <w:t>1.013e1</w:t>
      </w:r>
    </w:p>
    <w:p w:rsidR="000162AD" w:rsidRDefault="000162AD" w:rsidP="000162AD">
      <w:r>
        <w:t>435.9336</w:t>
      </w:r>
      <w:r>
        <w:tab/>
        <w:t>1.418e1</w:t>
      </w:r>
    </w:p>
    <w:p w:rsidR="000162AD" w:rsidRDefault="000162AD" w:rsidP="000162AD">
      <w:r>
        <w:t>435.9352</w:t>
      </w:r>
      <w:r>
        <w:tab/>
        <w:t>8.111e0</w:t>
      </w:r>
    </w:p>
    <w:p w:rsidR="000162AD" w:rsidRDefault="000162AD" w:rsidP="000162AD">
      <w:r>
        <w:lastRenderedPageBreak/>
        <w:t>435.9431</w:t>
      </w:r>
      <w:r>
        <w:tab/>
        <w:t>1.114e1</w:t>
      </w:r>
    </w:p>
    <w:p w:rsidR="000162AD" w:rsidRDefault="000162AD" w:rsidP="000162AD">
      <w:r>
        <w:t>435.9543</w:t>
      </w:r>
      <w:r>
        <w:tab/>
        <w:t>7.089e0</w:t>
      </w:r>
    </w:p>
    <w:p w:rsidR="000162AD" w:rsidRDefault="000162AD" w:rsidP="000162AD">
      <w:r>
        <w:t>435.9623</w:t>
      </w:r>
      <w:r>
        <w:tab/>
        <w:t>2.025e0</w:t>
      </w:r>
    </w:p>
    <w:p w:rsidR="000162AD" w:rsidRDefault="000162AD" w:rsidP="000162AD">
      <w:r>
        <w:t>435.9653</w:t>
      </w:r>
      <w:r>
        <w:tab/>
        <w:t>2.025e0</w:t>
      </w:r>
    </w:p>
    <w:p w:rsidR="000162AD" w:rsidRDefault="000162AD" w:rsidP="000162AD">
      <w:r>
        <w:t>435.9716</w:t>
      </w:r>
      <w:r>
        <w:tab/>
        <w:t>6.076e0</w:t>
      </w:r>
    </w:p>
    <w:p w:rsidR="000162AD" w:rsidRDefault="000162AD" w:rsidP="000162AD">
      <w:r>
        <w:t>435.9755</w:t>
      </w:r>
      <w:r>
        <w:tab/>
        <w:t>4.051e0</w:t>
      </w:r>
    </w:p>
    <w:p w:rsidR="000162AD" w:rsidRDefault="000162AD" w:rsidP="000162AD">
      <w:r>
        <w:t>435.9802</w:t>
      </w:r>
      <w:r>
        <w:tab/>
        <w:t>2.025e0</w:t>
      </w:r>
    </w:p>
    <w:p w:rsidR="000162AD" w:rsidRDefault="000162AD" w:rsidP="000162AD">
      <w:r>
        <w:t>435.9833</w:t>
      </w:r>
      <w:r>
        <w:tab/>
        <w:t>3.038e0</w:t>
      </w:r>
    </w:p>
    <w:p w:rsidR="000162AD" w:rsidRDefault="000162AD" w:rsidP="000162AD">
      <w:r>
        <w:t>435.9903</w:t>
      </w:r>
      <w:r>
        <w:tab/>
        <w:t>1.013e0</w:t>
      </w:r>
    </w:p>
    <w:p w:rsidR="000162AD" w:rsidRDefault="000162AD" w:rsidP="000162AD">
      <w:r>
        <w:t>435.9981</w:t>
      </w:r>
      <w:r>
        <w:tab/>
        <w:t>1.013e0</w:t>
      </w:r>
    </w:p>
    <w:p w:rsidR="000162AD" w:rsidRDefault="000162AD" w:rsidP="000162AD">
      <w:r>
        <w:t>435.9994</w:t>
      </w:r>
      <w:r>
        <w:tab/>
        <w:t>4.051e0</w:t>
      </w:r>
    </w:p>
    <w:p w:rsidR="000162AD" w:rsidRDefault="000162AD" w:rsidP="000162AD">
      <w:r>
        <w:t>436.0024</w:t>
      </w:r>
      <w:r>
        <w:tab/>
        <w:t>8.101e0</w:t>
      </w:r>
    </w:p>
    <w:p w:rsidR="000162AD" w:rsidRDefault="000162AD" w:rsidP="000162AD">
      <w:r>
        <w:t>436.0134</w:t>
      </w:r>
      <w:r>
        <w:tab/>
        <w:t>1.013e0</w:t>
      </w:r>
    </w:p>
    <w:p w:rsidR="000162AD" w:rsidRDefault="000162AD" w:rsidP="000162AD">
      <w:r>
        <w:t>436.0289</w:t>
      </w:r>
      <w:r>
        <w:tab/>
        <w:t>1.013e0</w:t>
      </w:r>
    </w:p>
    <w:p w:rsidR="000162AD" w:rsidRDefault="000162AD" w:rsidP="000162AD">
      <w:r>
        <w:t>436.0409</w:t>
      </w:r>
      <w:r>
        <w:tab/>
        <w:t>1.013e0</w:t>
      </w:r>
    </w:p>
    <w:p w:rsidR="000162AD" w:rsidRDefault="000162AD" w:rsidP="000162AD">
      <w:r>
        <w:t>436.0616</w:t>
      </w:r>
      <w:r>
        <w:tab/>
        <w:t>1.013e0</w:t>
      </w:r>
    </w:p>
    <w:p w:rsidR="000162AD" w:rsidRDefault="000162AD" w:rsidP="000162AD">
      <w:r>
        <w:t>436.0669</w:t>
      </w:r>
      <w:r>
        <w:tab/>
        <w:t>1.013e0</w:t>
      </w:r>
    </w:p>
    <w:p w:rsidR="000162AD" w:rsidRDefault="000162AD" w:rsidP="000162AD">
      <w:r>
        <w:t>436.0744</w:t>
      </w:r>
      <w:r>
        <w:tab/>
        <w:t>1.013e0</w:t>
      </w:r>
    </w:p>
    <w:p w:rsidR="000162AD" w:rsidRDefault="000162AD" w:rsidP="000162AD">
      <w:r>
        <w:t>436.0794</w:t>
      </w:r>
      <w:r>
        <w:tab/>
        <w:t>1.013e0</w:t>
      </w:r>
    </w:p>
    <w:p w:rsidR="000162AD" w:rsidRDefault="000162AD" w:rsidP="000162AD">
      <w:r>
        <w:lastRenderedPageBreak/>
        <w:t>436.0898</w:t>
      </w:r>
      <w:r>
        <w:tab/>
        <w:t>2.025e0</w:t>
      </w:r>
    </w:p>
    <w:p w:rsidR="000162AD" w:rsidRDefault="000162AD" w:rsidP="000162AD">
      <w:r>
        <w:t>436.1022</w:t>
      </w:r>
      <w:r>
        <w:tab/>
        <w:t>1.013e0</w:t>
      </w:r>
    </w:p>
    <w:p w:rsidR="000162AD" w:rsidRDefault="000162AD" w:rsidP="000162AD">
      <w:r>
        <w:t>436.1053</w:t>
      </w:r>
      <w:r>
        <w:tab/>
        <w:t>3.038e0</w:t>
      </w:r>
    </w:p>
    <w:p w:rsidR="000162AD" w:rsidRDefault="000162AD" w:rsidP="000162AD">
      <w:r>
        <w:t>436.1226</w:t>
      </w:r>
      <w:r>
        <w:tab/>
        <w:t>3.038e0</w:t>
      </w:r>
    </w:p>
    <w:p w:rsidR="000162AD" w:rsidRDefault="000162AD" w:rsidP="000162AD">
      <w:r>
        <w:t>436.1357</w:t>
      </w:r>
      <w:r>
        <w:tab/>
        <w:t>3.038e0</w:t>
      </w:r>
    </w:p>
    <w:p w:rsidR="000162AD" w:rsidRDefault="000162AD" w:rsidP="000162AD">
      <w:r>
        <w:t>436.1590</w:t>
      </w:r>
      <w:r>
        <w:tab/>
        <w:t>2.025e0</w:t>
      </w:r>
    </w:p>
    <w:p w:rsidR="000162AD" w:rsidRDefault="000162AD" w:rsidP="000162AD">
      <w:r>
        <w:t>436.1660</w:t>
      </w:r>
      <w:r>
        <w:tab/>
        <w:t>4.051e0</w:t>
      </w:r>
    </w:p>
    <w:p w:rsidR="000162AD" w:rsidRDefault="000162AD" w:rsidP="000162AD">
      <w:r>
        <w:t>436.1708</w:t>
      </w:r>
      <w:r>
        <w:tab/>
        <w:t>2.025e0</w:t>
      </w:r>
    </w:p>
    <w:p w:rsidR="000162AD" w:rsidRDefault="000162AD" w:rsidP="000162AD">
      <w:r>
        <w:t>436.1738</w:t>
      </w:r>
      <w:r>
        <w:tab/>
        <w:t>1.013e0</w:t>
      </w:r>
    </w:p>
    <w:p w:rsidR="000162AD" w:rsidRDefault="000162AD" w:rsidP="000162AD">
      <w:r>
        <w:t>436.1804</w:t>
      </w:r>
      <w:r>
        <w:tab/>
        <w:t>1.013e0</w:t>
      </w:r>
    </w:p>
    <w:p w:rsidR="000162AD" w:rsidRDefault="000162AD" w:rsidP="000162AD">
      <w:r>
        <w:t>436.1847</w:t>
      </w:r>
      <w:r>
        <w:tab/>
        <w:t>1.013e0</w:t>
      </w:r>
    </w:p>
    <w:p w:rsidR="000162AD" w:rsidRDefault="000162AD" w:rsidP="000162AD">
      <w:r>
        <w:t>436.1865</w:t>
      </w:r>
      <w:r>
        <w:tab/>
        <w:t>2.025e0</w:t>
      </w:r>
    </w:p>
    <w:p w:rsidR="000162AD" w:rsidRDefault="000162AD" w:rsidP="000162AD">
      <w:r>
        <w:t>436.2023</w:t>
      </w:r>
      <w:r>
        <w:tab/>
        <w:t>2.025e0</w:t>
      </w:r>
    </w:p>
    <w:p w:rsidR="000162AD" w:rsidRDefault="000162AD" w:rsidP="000162AD">
      <w:r>
        <w:t>436.2154</w:t>
      </w:r>
      <w:r>
        <w:tab/>
        <w:t>2.025e0</w:t>
      </w:r>
    </w:p>
    <w:p w:rsidR="000162AD" w:rsidRDefault="000162AD" w:rsidP="000162AD">
      <w:r>
        <w:t>436.2325</w:t>
      </w:r>
      <w:r>
        <w:tab/>
        <w:t>2.025e0</w:t>
      </w:r>
    </w:p>
    <w:p w:rsidR="000162AD" w:rsidRDefault="000162AD" w:rsidP="000162AD">
      <w:r>
        <w:t>436.2342</w:t>
      </w:r>
      <w:r>
        <w:tab/>
        <w:t>1.013e0</w:t>
      </w:r>
    </w:p>
    <w:p w:rsidR="000162AD" w:rsidRDefault="000162AD" w:rsidP="000162AD">
      <w:r>
        <w:t>436.2353</w:t>
      </w:r>
      <w:r>
        <w:tab/>
        <w:t>2.025e0</w:t>
      </w:r>
    </w:p>
    <w:p w:rsidR="000162AD" w:rsidRDefault="000162AD" w:rsidP="000162AD">
      <w:r>
        <w:t>436.2417</w:t>
      </w:r>
      <w:r>
        <w:tab/>
        <w:t>1.013e0</w:t>
      </w:r>
    </w:p>
    <w:p w:rsidR="000162AD" w:rsidRDefault="000162AD" w:rsidP="000162AD">
      <w:r>
        <w:t>436.2465</w:t>
      </w:r>
      <w:r>
        <w:tab/>
        <w:t>3.038e0</w:t>
      </w:r>
    </w:p>
    <w:p w:rsidR="000162AD" w:rsidRDefault="000162AD" w:rsidP="000162AD">
      <w:r>
        <w:lastRenderedPageBreak/>
        <w:t>436.2546</w:t>
      </w:r>
      <w:r>
        <w:tab/>
        <w:t>2.025e0</w:t>
      </w:r>
    </w:p>
    <w:p w:rsidR="000162AD" w:rsidRDefault="000162AD" w:rsidP="000162AD">
      <w:r>
        <w:t>436.2581</w:t>
      </w:r>
      <w:r>
        <w:tab/>
        <w:t>2.025e0</w:t>
      </w:r>
    </w:p>
    <w:p w:rsidR="000162AD" w:rsidRDefault="000162AD" w:rsidP="000162AD">
      <w:r>
        <w:t>436.2616</w:t>
      </w:r>
      <w:r>
        <w:tab/>
        <w:t>2.025e0</w:t>
      </w:r>
    </w:p>
    <w:p w:rsidR="000162AD" w:rsidRDefault="000162AD" w:rsidP="000162AD">
      <w:r>
        <w:t>436.2697</w:t>
      </w:r>
      <w:r>
        <w:tab/>
        <w:t>2.025e0</w:t>
      </w:r>
    </w:p>
    <w:p w:rsidR="000162AD" w:rsidRDefault="000162AD" w:rsidP="000162AD">
      <w:r>
        <w:t>436.2725</w:t>
      </w:r>
      <w:r>
        <w:tab/>
        <w:t>2.025e0</w:t>
      </w:r>
    </w:p>
    <w:p w:rsidR="000162AD" w:rsidRDefault="000162AD" w:rsidP="000162AD">
      <w:r>
        <w:t>436.2845</w:t>
      </w:r>
      <w:r>
        <w:tab/>
        <w:t>2.025e0</w:t>
      </w:r>
    </w:p>
    <w:p w:rsidR="000162AD" w:rsidRDefault="000162AD" w:rsidP="000162AD">
      <w:r>
        <w:t>436.2891</w:t>
      </w:r>
      <w:r>
        <w:tab/>
        <w:t>1.013e0</w:t>
      </w:r>
    </w:p>
    <w:p w:rsidR="000162AD" w:rsidRDefault="000162AD" w:rsidP="000162AD">
      <w:r>
        <w:t>436.2964</w:t>
      </w:r>
      <w:r>
        <w:tab/>
        <w:t>1.013e0</w:t>
      </w:r>
    </w:p>
    <w:p w:rsidR="000162AD" w:rsidRDefault="000162AD" w:rsidP="000162AD">
      <w:r>
        <w:t>436.3039</w:t>
      </w:r>
      <w:r>
        <w:tab/>
        <w:t>2.025e0</w:t>
      </w:r>
    </w:p>
    <w:p w:rsidR="000162AD" w:rsidRDefault="000162AD" w:rsidP="000162AD">
      <w:r>
        <w:t>436.3118</w:t>
      </w:r>
      <w:r>
        <w:tab/>
        <w:t>1.013e0</w:t>
      </w:r>
    </w:p>
    <w:p w:rsidR="000162AD" w:rsidRDefault="000162AD" w:rsidP="000162AD">
      <w:r>
        <w:t>436.3148</w:t>
      </w:r>
      <w:r>
        <w:tab/>
        <w:t>2.025e0</w:t>
      </w:r>
    </w:p>
    <w:p w:rsidR="000162AD" w:rsidRDefault="000162AD" w:rsidP="000162AD">
      <w:r>
        <w:t>436.3190</w:t>
      </w:r>
      <w:r>
        <w:tab/>
        <w:t>3.038e0</w:t>
      </w:r>
    </w:p>
    <w:p w:rsidR="000162AD" w:rsidRDefault="000162AD" w:rsidP="000162AD">
      <w:r>
        <w:t>436.3243</w:t>
      </w:r>
      <w:r>
        <w:tab/>
        <w:t>1.013e0</w:t>
      </w:r>
    </w:p>
    <w:p w:rsidR="000162AD" w:rsidRDefault="000162AD" w:rsidP="000162AD">
      <w:r>
        <w:t>436.3301</w:t>
      </w:r>
      <w:r>
        <w:tab/>
        <w:t>2.025e0</w:t>
      </w:r>
    </w:p>
    <w:p w:rsidR="000162AD" w:rsidRDefault="000162AD" w:rsidP="000162AD">
      <w:r>
        <w:t>436.3351</w:t>
      </w:r>
      <w:r>
        <w:tab/>
        <w:t>2.025e0</w:t>
      </w:r>
    </w:p>
    <w:p w:rsidR="000162AD" w:rsidRDefault="000162AD" w:rsidP="000162AD">
      <w:r>
        <w:t>436.3370</w:t>
      </w:r>
      <w:r>
        <w:tab/>
        <w:t>5.063e0</w:t>
      </w:r>
    </w:p>
    <w:p w:rsidR="000162AD" w:rsidRDefault="000162AD" w:rsidP="000162AD">
      <w:r>
        <w:t>436.3481</w:t>
      </w:r>
      <w:r>
        <w:tab/>
        <w:t>2.025e0</w:t>
      </w:r>
    </w:p>
    <w:p w:rsidR="000162AD" w:rsidRDefault="000162AD" w:rsidP="000162AD">
      <w:r>
        <w:t>436.3528</w:t>
      </w:r>
      <w:r>
        <w:tab/>
        <w:t>2.025e0</w:t>
      </w:r>
    </w:p>
    <w:p w:rsidR="000162AD" w:rsidRDefault="000162AD" w:rsidP="000162AD">
      <w:r>
        <w:t>436.3549</w:t>
      </w:r>
      <w:r>
        <w:tab/>
        <w:t>4.051e0</w:t>
      </w:r>
    </w:p>
    <w:p w:rsidR="000162AD" w:rsidRDefault="000162AD" w:rsidP="000162AD">
      <w:r>
        <w:lastRenderedPageBreak/>
        <w:t>436.3577</w:t>
      </w:r>
      <w:r>
        <w:tab/>
        <w:t>2.025e0</w:t>
      </w:r>
    </w:p>
    <w:p w:rsidR="000162AD" w:rsidRDefault="000162AD" w:rsidP="000162AD">
      <w:r>
        <w:t>436.3633</w:t>
      </w:r>
      <w:r>
        <w:tab/>
        <w:t>2.025e0</w:t>
      </w:r>
    </w:p>
    <w:p w:rsidR="000162AD" w:rsidRDefault="000162AD" w:rsidP="000162AD">
      <w:r>
        <w:t>436.3729</w:t>
      </w:r>
      <w:r>
        <w:tab/>
        <w:t>2.025e0</w:t>
      </w:r>
    </w:p>
    <w:p w:rsidR="000162AD" w:rsidRDefault="000162AD" w:rsidP="000162AD">
      <w:r>
        <w:t>436.3808</w:t>
      </w:r>
      <w:r>
        <w:tab/>
        <w:t>2.025e0</w:t>
      </w:r>
    </w:p>
    <w:p w:rsidR="000162AD" w:rsidRDefault="000162AD" w:rsidP="000162AD">
      <w:r>
        <w:t>436.3878</w:t>
      </w:r>
      <w:r>
        <w:tab/>
        <w:t>2.025e0</w:t>
      </w:r>
    </w:p>
    <w:p w:rsidR="000162AD" w:rsidRDefault="000162AD" w:rsidP="000162AD">
      <w:r>
        <w:t>436.4409</w:t>
      </w:r>
      <w:r>
        <w:tab/>
        <w:t>1.013e0</w:t>
      </w:r>
    </w:p>
    <w:p w:rsidR="000162AD" w:rsidRDefault="000162AD" w:rsidP="000162AD">
      <w:r>
        <w:t>436.4493</w:t>
      </w:r>
      <w:r>
        <w:tab/>
        <w:t>1.013e0</w:t>
      </w:r>
    </w:p>
    <w:p w:rsidR="000162AD" w:rsidRDefault="000162AD" w:rsidP="000162AD">
      <w:r>
        <w:t>436.4673</w:t>
      </w:r>
      <w:r>
        <w:tab/>
        <w:t>2.025e0</w:t>
      </w:r>
    </w:p>
    <w:p w:rsidR="000162AD" w:rsidRDefault="000162AD" w:rsidP="000162AD">
      <w:r>
        <w:t>436.4754</w:t>
      </w:r>
      <w:r>
        <w:tab/>
        <w:t>2.025e0</w:t>
      </w:r>
    </w:p>
    <w:p w:rsidR="000162AD" w:rsidRDefault="000162AD" w:rsidP="000162AD">
      <w:r>
        <w:t>436.4860</w:t>
      </w:r>
      <w:r>
        <w:tab/>
        <w:t>3.038e0</w:t>
      </w:r>
    </w:p>
    <w:p w:rsidR="000162AD" w:rsidRDefault="000162AD" w:rsidP="000162AD">
      <w:r>
        <w:t>436.4917</w:t>
      </w:r>
      <w:r>
        <w:tab/>
        <w:t>2.025e0</w:t>
      </w:r>
    </w:p>
    <w:p w:rsidR="000162AD" w:rsidRDefault="000162AD" w:rsidP="000162AD">
      <w:r>
        <w:t>436.5032</w:t>
      </w:r>
      <w:r>
        <w:tab/>
        <w:t>2.025e0</w:t>
      </w:r>
    </w:p>
    <w:p w:rsidR="000162AD" w:rsidRDefault="000162AD" w:rsidP="000162AD">
      <w:r>
        <w:t>436.5058</w:t>
      </w:r>
      <w:r>
        <w:tab/>
        <w:t>1.013e0</w:t>
      </w:r>
    </w:p>
    <w:p w:rsidR="000162AD" w:rsidRDefault="000162AD" w:rsidP="000162AD">
      <w:r>
        <w:t>436.5460</w:t>
      </w:r>
      <w:r>
        <w:tab/>
        <w:t>3.038e0</w:t>
      </w:r>
    </w:p>
    <w:p w:rsidR="000162AD" w:rsidRDefault="000162AD" w:rsidP="000162AD">
      <w:r>
        <w:t>436.5499</w:t>
      </w:r>
      <w:r>
        <w:tab/>
        <w:t>2.025e0</w:t>
      </w:r>
    </w:p>
    <w:p w:rsidR="000162AD" w:rsidRDefault="000162AD" w:rsidP="000162AD">
      <w:r>
        <w:t>436.5685</w:t>
      </w:r>
      <w:r>
        <w:tab/>
        <w:t>2.025e0</w:t>
      </w:r>
    </w:p>
    <w:p w:rsidR="000162AD" w:rsidRDefault="000162AD" w:rsidP="000162AD">
      <w:r>
        <w:t>436.5711</w:t>
      </w:r>
      <w:r>
        <w:tab/>
        <w:t>1.013e0</w:t>
      </w:r>
    </w:p>
    <w:p w:rsidR="000162AD" w:rsidRDefault="000162AD" w:rsidP="000162AD">
      <w:r>
        <w:t>436.6001</w:t>
      </w:r>
      <w:r>
        <w:tab/>
        <w:t>2.025e0</w:t>
      </w:r>
    </w:p>
    <w:p w:rsidR="000162AD" w:rsidRDefault="000162AD" w:rsidP="000162AD">
      <w:r>
        <w:t>436.6178</w:t>
      </w:r>
      <w:r>
        <w:tab/>
        <w:t>2.025e0</w:t>
      </w:r>
    </w:p>
    <w:p w:rsidR="000162AD" w:rsidRDefault="000162AD" w:rsidP="000162AD">
      <w:r>
        <w:lastRenderedPageBreak/>
        <w:t>436.6252</w:t>
      </w:r>
      <w:r>
        <w:tab/>
        <w:t>3.038e0</w:t>
      </w:r>
    </w:p>
    <w:p w:rsidR="000162AD" w:rsidRDefault="000162AD" w:rsidP="000162AD">
      <w:r>
        <w:t>436.6286</w:t>
      </w:r>
      <w:r>
        <w:tab/>
        <w:t>1.013e0</w:t>
      </w:r>
    </w:p>
    <w:p w:rsidR="000162AD" w:rsidRDefault="000162AD" w:rsidP="000162AD">
      <w:r>
        <w:t>436.6667</w:t>
      </w:r>
      <w:r>
        <w:tab/>
        <w:t>2.025e0</w:t>
      </w:r>
    </w:p>
    <w:p w:rsidR="000162AD" w:rsidRDefault="000162AD" w:rsidP="000162AD">
      <w:r>
        <w:t>436.6677</w:t>
      </w:r>
      <w:r>
        <w:tab/>
        <w:t>2.025e0</w:t>
      </w:r>
    </w:p>
    <w:p w:rsidR="000162AD" w:rsidRDefault="000162AD" w:rsidP="000162AD">
      <w:r>
        <w:t>436.6863</w:t>
      </w:r>
      <w:r>
        <w:tab/>
        <w:t>1.013e0</w:t>
      </w:r>
    </w:p>
    <w:p w:rsidR="000162AD" w:rsidRDefault="000162AD" w:rsidP="000162AD">
      <w:r>
        <w:t>436.7005</w:t>
      </w:r>
      <w:r>
        <w:tab/>
        <w:t>2.025e0</w:t>
      </w:r>
    </w:p>
    <w:p w:rsidR="000162AD" w:rsidRDefault="000162AD" w:rsidP="000162AD">
      <w:r>
        <w:t>436.7057</w:t>
      </w:r>
      <w:r>
        <w:tab/>
        <w:t>2.025e0</w:t>
      </w:r>
    </w:p>
    <w:p w:rsidR="000162AD" w:rsidRDefault="000162AD" w:rsidP="000162AD">
      <w:r>
        <w:t>436.7175</w:t>
      </w:r>
      <w:r>
        <w:tab/>
        <w:t>1.013e0</w:t>
      </w:r>
    </w:p>
    <w:p w:rsidR="000162AD" w:rsidRDefault="000162AD" w:rsidP="000162AD">
      <w:r>
        <w:t>436.7459</w:t>
      </w:r>
      <w:r>
        <w:tab/>
        <w:t>1.013e0</w:t>
      </w:r>
    </w:p>
    <w:p w:rsidR="000162AD" w:rsidRDefault="000162AD" w:rsidP="000162AD">
      <w:r>
        <w:t>436.7507</w:t>
      </w:r>
      <w:r>
        <w:tab/>
        <w:t>3.038e0</w:t>
      </w:r>
    </w:p>
    <w:p w:rsidR="000162AD" w:rsidRDefault="000162AD" w:rsidP="000162AD">
      <w:r>
        <w:t>436.7549</w:t>
      </w:r>
      <w:r>
        <w:tab/>
        <w:t>2.025e0</w:t>
      </w:r>
    </w:p>
    <w:p w:rsidR="000162AD" w:rsidRDefault="000162AD" w:rsidP="000162AD">
      <w:r>
        <w:t>436.7686</w:t>
      </w:r>
      <w:r>
        <w:tab/>
        <w:t>1.013e0</w:t>
      </w:r>
    </w:p>
    <w:p w:rsidR="000162AD" w:rsidRDefault="000162AD" w:rsidP="000162AD">
      <w:r>
        <w:t>436.7716</w:t>
      </w:r>
      <w:r>
        <w:tab/>
        <w:t>1.013e0</w:t>
      </w:r>
    </w:p>
    <w:p w:rsidR="000162AD" w:rsidRDefault="000162AD" w:rsidP="000162AD">
      <w:r>
        <w:t>436.7790</w:t>
      </w:r>
      <w:r>
        <w:tab/>
        <w:t>1.013e0</w:t>
      </w:r>
    </w:p>
    <w:p w:rsidR="000162AD" w:rsidRDefault="000162AD" w:rsidP="000162AD">
      <w:r>
        <w:t>436.7899</w:t>
      </w:r>
      <w:r>
        <w:tab/>
        <w:t>3.038e0</w:t>
      </w:r>
    </w:p>
    <w:p w:rsidR="000162AD" w:rsidRDefault="000162AD" w:rsidP="000162AD">
      <w:r>
        <w:t>436.8022</w:t>
      </w:r>
      <w:r>
        <w:tab/>
        <w:t>1.013e0</w:t>
      </w:r>
    </w:p>
    <w:p w:rsidR="000162AD" w:rsidRDefault="000162AD" w:rsidP="000162AD">
      <w:r>
        <w:t>436.8073</w:t>
      </w:r>
      <w:r>
        <w:tab/>
        <w:t>4.051e0</w:t>
      </w:r>
    </w:p>
    <w:p w:rsidR="000162AD" w:rsidRDefault="000162AD" w:rsidP="000162AD">
      <w:r>
        <w:t>436.8149</w:t>
      </w:r>
      <w:r>
        <w:tab/>
        <w:t>2.025e0</w:t>
      </w:r>
    </w:p>
    <w:p w:rsidR="000162AD" w:rsidRDefault="000162AD" w:rsidP="000162AD">
      <w:r>
        <w:t>436.8286</w:t>
      </w:r>
      <w:r>
        <w:tab/>
        <w:t>3.038e0</w:t>
      </w:r>
    </w:p>
    <w:p w:rsidR="000162AD" w:rsidRDefault="000162AD" w:rsidP="000162AD">
      <w:r>
        <w:lastRenderedPageBreak/>
        <w:t>436.8327</w:t>
      </w:r>
      <w:r>
        <w:tab/>
        <w:t>1.013e0</w:t>
      </w:r>
    </w:p>
    <w:p w:rsidR="000162AD" w:rsidRDefault="000162AD" w:rsidP="000162AD">
      <w:r>
        <w:t>436.8440</w:t>
      </w:r>
      <w:r>
        <w:tab/>
        <w:t>2.025e0</w:t>
      </w:r>
    </w:p>
    <w:p w:rsidR="000162AD" w:rsidRDefault="000162AD" w:rsidP="000162AD">
      <w:r>
        <w:t>436.8463</w:t>
      </w:r>
      <w:r>
        <w:tab/>
        <w:t>1.013e0</w:t>
      </w:r>
    </w:p>
    <w:p w:rsidR="000162AD" w:rsidRDefault="000162AD" w:rsidP="000162AD">
      <w:r>
        <w:t>436.8506</w:t>
      </w:r>
      <w:r>
        <w:tab/>
        <w:t>1.013e0</w:t>
      </w:r>
    </w:p>
    <w:p w:rsidR="000162AD" w:rsidRDefault="000162AD" w:rsidP="000162AD">
      <w:r>
        <w:t>436.8631</w:t>
      </w:r>
      <w:r>
        <w:tab/>
        <w:t>1.013e0</w:t>
      </w:r>
    </w:p>
    <w:p w:rsidR="000162AD" w:rsidRDefault="000162AD" w:rsidP="000162AD">
      <w:r>
        <w:t>436.8786</w:t>
      </w:r>
      <w:r>
        <w:tab/>
        <w:t>3.038e0</w:t>
      </w:r>
    </w:p>
    <w:p w:rsidR="000162AD" w:rsidRDefault="000162AD" w:rsidP="000162AD">
      <w:r>
        <w:t>436.8902</w:t>
      </w:r>
      <w:r>
        <w:tab/>
        <w:t>3.038e0</w:t>
      </w:r>
    </w:p>
    <w:p w:rsidR="000162AD" w:rsidRDefault="000162AD" w:rsidP="000162AD">
      <w:r>
        <w:t>436.8965</w:t>
      </w:r>
      <w:r>
        <w:tab/>
        <w:t>2.025e0</w:t>
      </w:r>
    </w:p>
    <w:p w:rsidR="000162AD" w:rsidRDefault="000162AD" w:rsidP="000162AD">
      <w:r>
        <w:t>436.9081</w:t>
      </w:r>
      <w:r>
        <w:tab/>
        <w:t>1.013e0</w:t>
      </w:r>
    </w:p>
    <w:p w:rsidR="000162AD" w:rsidRDefault="000162AD" w:rsidP="000162AD">
      <w:r>
        <w:t>436.9153</w:t>
      </w:r>
      <w:r>
        <w:tab/>
        <w:t>3.038e0</w:t>
      </w:r>
    </w:p>
    <w:p w:rsidR="000162AD" w:rsidRDefault="000162AD" w:rsidP="000162AD">
      <w:r>
        <w:t>436.9181</w:t>
      </w:r>
      <w:r>
        <w:tab/>
        <w:t>5.063e0</w:t>
      </w:r>
    </w:p>
    <w:p w:rsidR="000162AD" w:rsidRDefault="000162AD" w:rsidP="000162AD">
      <w:r>
        <w:t>436.9197</w:t>
      </w:r>
      <w:r>
        <w:tab/>
        <w:t>4.051e0</w:t>
      </w:r>
    </w:p>
    <w:p w:rsidR="000162AD" w:rsidRDefault="000162AD" w:rsidP="000162AD">
      <w:r>
        <w:t>436.9246</w:t>
      </w:r>
      <w:r>
        <w:tab/>
        <w:t>1.013e0</w:t>
      </w:r>
    </w:p>
    <w:p w:rsidR="000162AD" w:rsidRDefault="000162AD" w:rsidP="000162AD">
      <w:r>
        <w:t>436.9282</w:t>
      </w:r>
      <w:r>
        <w:tab/>
        <w:t>3.038e0</w:t>
      </w:r>
    </w:p>
    <w:p w:rsidR="000162AD" w:rsidRDefault="000162AD" w:rsidP="000162AD">
      <w:r>
        <w:t>436.9296</w:t>
      </w:r>
      <w:r>
        <w:tab/>
        <w:t>1.013e0</w:t>
      </w:r>
    </w:p>
    <w:p w:rsidR="000162AD" w:rsidRDefault="000162AD" w:rsidP="000162AD">
      <w:r>
        <w:t>436.9399</w:t>
      </w:r>
      <w:r>
        <w:tab/>
        <w:t>1.013e0</w:t>
      </w:r>
    </w:p>
    <w:p w:rsidR="000162AD" w:rsidRDefault="000162AD" w:rsidP="000162AD">
      <w:r>
        <w:t>436.9415</w:t>
      </w:r>
      <w:r>
        <w:tab/>
        <w:t>3.038e0</w:t>
      </w:r>
    </w:p>
    <w:p w:rsidR="000162AD" w:rsidRDefault="000162AD" w:rsidP="000162AD">
      <w:r>
        <w:t>436.9437</w:t>
      </w:r>
      <w:r>
        <w:tab/>
        <w:t>4.051e0</w:t>
      </w:r>
    </w:p>
    <w:p w:rsidR="000162AD" w:rsidRDefault="000162AD" w:rsidP="000162AD">
      <w:r>
        <w:t>436.9470</w:t>
      </w:r>
      <w:r>
        <w:tab/>
        <w:t>3.038e0</w:t>
      </w:r>
    </w:p>
    <w:p w:rsidR="000162AD" w:rsidRDefault="000162AD" w:rsidP="000162AD">
      <w:r>
        <w:lastRenderedPageBreak/>
        <w:t>436.9510</w:t>
      </w:r>
      <w:r>
        <w:tab/>
        <w:t>3.038e0</w:t>
      </w:r>
    </w:p>
    <w:p w:rsidR="000162AD" w:rsidRDefault="000162AD" w:rsidP="000162AD">
      <w:r>
        <w:t>436.9555</w:t>
      </w:r>
      <w:r>
        <w:tab/>
        <w:t>2.025e0</w:t>
      </w:r>
    </w:p>
    <w:p w:rsidR="000162AD" w:rsidRDefault="000162AD" w:rsidP="000162AD">
      <w:r>
        <w:t>436.9688</w:t>
      </w:r>
      <w:r>
        <w:tab/>
        <w:t>3.038e0</w:t>
      </w:r>
    </w:p>
    <w:p w:rsidR="000162AD" w:rsidRDefault="000162AD" w:rsidP="000162AD">
      <w:r>
        <w:t>436.9698</w:t>
      </w:r>
      <w:r>
        <w:tab/>
        <w:t>4.051e0</w:t>
      </w:r>
    </w:p>
    <w:p w:rsidR="000162AD" w:rsidRDefault="000162AD" w:rsidP="000162AD">
      <w:r>
        <w:t>436.9724</w:t>
      </w:r>
      <w:r>
        <w:tab/>
        <w:t>1.013e0</w:t>
      </w:r>
    </w:p>
    <w:p w:rsidR="000162AD" w:rsidRDefault="000162AD" w:rsidP="000162AD">
      <w:r>
        <w:t>436.9760</w:t>
      </w:r>
      <w:r>
        <w:tab/>
        <w:t>2.025e0</w:t>
      </w:r>
    </w:p>
    <w:p w:rsidR="000162AD" w:rsidRDefault="000162AD" w:rsidP="000162AD">
      <w:r>
        <w:t>436.9854</w:t>
      </w:r>
      <w:r>
        <w:tab/>
        <w:t>1.013e0</w:t>
      </w:r>
    </w:p>
    <w:p w:rsidR="000162AD" w:rsidRDefault="000162AD" w:rsidP="000162AD">
      <w:r>
        <w:t>436.9940</w:t>
      </w:r>
      <w:r>
        <w:tab/>
        <w:t>5.063e0</w:t>
      </w:r>
    </w:p>
    <w:p w:rsidR="000162AD" w:rsidRDefault="000162AD" w:rsidP="000162AD">
      <w:r>
        <w:t>437.0164</w:t>
      </w:r>
      <w:r>
        <w:tab/>
        <w:t>1.013e0</w:t>
      </w:r>
    </w:p>
    <w:p w:rsidR="000162AD" w:rsidRDefault="000162AD" w:rsidP="000162AD">
      <w:r>
        <w:t>437.0227</w:t>
      </w:r>
      <w:r>
        <w:tab/>
        <w:t>2.025e0</w:t>
      </w:r>
    </w:p>
    <w:p w:rsidR="000162AD" w:rsidRDefault="000162AD" w:rsidP="000162AD">
      <w:r>
        <w:t>437.0336</w:t>
      </w:r>
      <w:r>
        <w:tab/>
        <w:t>1.013e0</w:t>
      </w:r>
    </w:p>
    <w:p w:rsidR="000162AD" w:rsidRDefault="000162AD" w:rsidP="000162AD">
      <w:r>
        <w:t>437.0388</w:t>
      </w:r>
      <w:r>
        <w:tab/>
        <w:t>4.051e0</w:t>
      </w:r>
    </w:p>
    <w:p w:rsidR="000162AD" w:rsidRDefault="000162AD" w:rsidP="000162AD">
      <w:r>
        <w:t>437.0512</w:t>
      </w:r>
      <w:r>
        <w:tab/>
        <w:t>1.013e0</w:t>
      </w:r>
    </w:p>
    <w:p w:rsidR="000162AD" w:rsidRDefault="000162AD" w:rsidP="000162AD">
      <w:r>
        <w:t>437.0692</w:t>
      </w:r>
      <w:r>
        <w:tab/>
        <w:t>1.013e0</w:t>
      </w:r>
    </w:p>
    <w:p w:rsidR="000162AD" w:rsidRDefault="000162AD" w:rsidP="000162AD">
      <w:r>
        <w:t>437.0845</w:t>
      </w:r>
      <w:r>
        <w:tab/>
        <w:t>1.013e0</w:t>
      </w:r>
    </w:p>
    <w:p w:rsidR="000162AD" w:rsidRDefault="000162AD" w:rsidP="000162AD">
      <w:r>
        <w:t>437.1048</w:t>
      </w:r>
      <w:r>
        <w:tab/>
        <w:t>2.025e0</w:t>
      </w:r>
    </w:p>
    <w:p w:rsidR="000162AD" w:rsidRDefault="000162AD" w:rsidP="000162AD">
      <w:r>
        <w:t>437.1125</w:t>
      </w:r>
      <w:r>
        <w:tab/>
        <w:t>3.038e0</w:t>
      </w:r>
    </w:p>
    <w:p w:rsidR="000162AD" w:rsidRDefault="000162AD" w:rsidP="000162AD">
      <w:r>
        <w:t>437.1159</w:t>
      </w:r>
      <w:r>
        <w:tab/>
        <w:t>2.025e0</w:t>
      </w:r>
    </w:p>
    <w:p w:rsidR="000162AD" w:rsidRDefault="000162AD" w:rsidP="000162AD">
      <w:r>
        <w:t>437.1297</w:t>
      </w:r>
      <w:r>
        <w:tab/>
        <w:t>2.025e0</w:t>
      </w:r>
    </w:p>
    <w:p w:rsidR="000162AD" w:rsidRDefault="000162AD" w:rsidP="000162AD">
      <w:r>
        <w:lastRenderedPageBreak/>
        <w:t>437.1342</w:t>
      </w:r>
      <w:r>
        <w:tab/>
        <w:t>1.013e0</w:t>
      </w:r>
    </w:p>
    <w:p w:rsidR="000162AD" w:rsidRDefault="000162AD" w:rsidP="000162AD">
      <w:r>
        <w:t>437.1469</w:t>
      </w:r>
      <w:r>
        <w:tab/>
        <w:t>1.013e0</w:t>
      </w:r>
    </w:p>
    <w:p w:rsidR="000162AD" w:rsidRDefault="000162AD" w:rsidP="000162AD">
      <w:r>
        <w:t>437.1618</w:t>
      </w:r>
      <w:r>
        <w:tab/>
        <w:t>1.013e0</w:t>
      </w:r>
    </w:p>
    <w:p w:rsidR="000162AD" w:rsidRDefault="000162AD" w:rsidP="000162AD">
      <w:r>
        <w:t>437.1642</w:t>
      </w:r>
      <w:r>
        <w:tab/>
        <w:t>2.025e0</w:t>
      </w:r>
    </w:p>
    <w:p w:rsidR="000162AD" w:rsidRDefault="000162AD" w:rsidP="000162AD">
      <w:r>
        <w:t>437.1701</w:t>
      </w:r>
      <w:r>
        <w:tab/>
        <w:t>4.051e0</w:t>
      </w:r>
    </w:p>
    <w:p w:rsidR="000162AD" w:rsidRDefault="000162AD" w:rsidP="000162AD">
      <w:r>
        <w:t>437.1763</w:t>
      </w:r>
      <w:r>
        <w:tab/>
        <w:t>3.038e0</w:t>
      </w:r>
    </w:p>
    <w:p w:rsidR="000162AD" w:rsidRDefault="000162AD" w:rsidP="000162AD">
      <w:r>
        <w:t>437.1844</w:t>
      </w:r>
      <w:r>
        <w:tab/>
        <w:t>3.038e0</w:t>
      </w:r>
    </w:p>
    <w:p w:rsidR="000162AD" w:rsidRDefault="000162AD" w:rsidP="000162AD">
      <w:r>
        <w:t>437.1951</w:t>
      </w:r>
      <w:r>
        <w:tab/>
        <w:t>1.013e0</w:t>
      </w:r>
    </w:p>
    <w:p w:rsidR="000162AD" w:rsidRDefault="000162AD" w:rsidP="000162AD">
      <w:r>
        <w:t>437.2007</w:t>
      </w:r>
      <w:r>
        <w:tab/>
        <w:t>3.038e0</w:t>
      </w:r>
    </w:p>
    <w:p w:rsidR="000162AD" w:rsidRDefault="000162AD" w:rsidP="000162AD">
      <w:r>
        <w:t>437.2083</w:t>
      </w:r>
      <w:r>
        <w:tab/>
        <w:t>2.025e0</w:t>
      </w:r>
    </w:p>
    <w:p w:rsidR="000162AD" w:rsidRDefault="000162AD" w:rsidP="000162AD">
      <w:r>
        <w:t>437.2151</w:t>
      </w:r>
      <w:r>
        <w:tab/>
        <w:t>1.013e0</w:t>
      </w:r>
    </w:p>
    <w:p w:rsidR="000162AD" w:rsidRDefault="000162AD" w:rsidP="000162AD">
      <w:r>
        <w:t>437.2231</w:t>
      </w:r>
      <w:r>
        <w:tab/>
        <w:t>7.089e0</w:t>
      </w:r>
    </w:p>
    <w:p w:rsidR="000162AD" w:rsidRDefault="000162AD" w:rsidP="000162AD">
      <w:r>
        <w:t>437.2283</w:t>
      </w:r>
      <w:r>
        <w:tab/>
        <w:t>6.076e0</w:t>
      </w:r>
    </w:p>
    <w:p w:rsidR="000162AD" w:rsidRDefault="000162AD" w:rsidP="000162AD">
      <w:r>
        <w:t>437.2324</w:t>
      </w:r>
      <w:r>
        <w:tab/>
        <w:t>2.025e0</w:t>
      </w:r>
    </w:p>
    <w:p w:rsidR="000162AD" w:rsidRDefault="000162AD" w:rsidP="000162AD">
      <w:r>
        <w:t>437.2342</w:t>
      </w:r>
      <w:r>
        <w:tab/>
        <w:t>3.038e0</w:t>
      </w:r>
    </w:p>
    <w:p w:rsidR="000162AD" w:rsidRDefault="000162AD" w:rsidP="000162AD">
      <w:r>
        <w:t>437.2365</w:t>
      </w:r>
      <w:r>
        <w:tab/>
        <w:t>4.051e0</w:t>
      </w:r>
    </w:p>
    <w:p w:rsidR="000162AD" w:rsidRDefault="000162AD" w:rsidP="000162AD">
      <w:r>
        <w:t>437.2389</w:t>
      </w:r>
      <w:r>
        <w:tab/>
        <w:t>1.013e0</w:t>
      </w:r>
    </w:p>
    <w:p w:rsidR="000162AD" w:rsidRDefault="000162AD" w:rsidP="000162AD">
      <w:r>
        <w:t>437.2412</w:t>
      </w:r>
      <w:r>
        <w:tab/>
        <w:t>2.025e0</w:t>
      </w:r>
    </w:p>
    <w:p w:rsidR="000162AD" w:rsidRDefault="000162AD" w:rsidP="000162AD">
      <w:r>
        <w:t>437.2448</w:t>
      </w:r>
      <w:r>
        <w:tab/>
        <w:t>2.025e0</w:t>
      </w:r>
    </w:p>
    <w:p w:rsidR="000162AD" w:rsidRDefault="000162AD" w:rsidP="000162AD">
      <w:r>
        <w:lastRenderedPageBreak/>
        <w:t>437.2487</w:t>
      </w:r>
      <w:r>
        <w:tab/>
        <w:t>2.025e0</w:t>
      </w:r>
    </w:p>
    <w:p w:rsidR="000162AD" w:rsidRDefault="000162AD" w:rsidP="000162AD">
      <w:r>
        <w:t>437.2503</w:t>
      </w:r>
      <w:r>
        <w:tab/>
        <w:t>2.025e0</w:t>
      </w:r>
    </w:p>
    <w:p w:rsidR="000162AD" w:rsidRDefault="000162AD" w:rsidP="000162AD">
      <w:r>
        <w:t>437.2542</w:t>
      </w:r>
      <w:r>
        <w:tab/>
        <w:t>2.025e0</w:t>
      </w:r>
    </w:p>
    <w:p w:rsidR="000162AD" w:rsidRDefault="000162AD" w:rsidP="000162AD">
      <w:r>
        <w:t>437.2693</w:t>
      </w:r>
      <w:r>
        <w:tab/>
        <w:t>1.013e0</w:t>
      </w:r>
    </w:p>
    <w:p w:rsidR="000162AD" w:rsidRDefault="000162AD" w:rsidP="000162AD">
      <w:r>
        <w:t>437.2723</w:t>
      </w:r>
      <w:r>
        <w:tab/>
        <w:t>2.025e0</w:t>
      </w:r>
    </w:p>
    <w:p w:rsidR="000162AD" w:rsidRDefault="000162AD" w:rsidP="000162AD">
      <w:r>
        <w:t>437.2768</w:t>
      </w:r>
      <w:r>
        <w:tab/>
        <w:t>1.013e0</w:t>
      </w:r>
    </w:p>
    <w:p w:rsidR="000162AD" w:rsidRDefault="000162AD" w:rsidP="000162AD">
      <w:r>
        <w:t>437.2839</w:t>
      </w:r>
      <w:r>
        <w:tab/>
        <w:t>1.013e0</w:t>
      </w:r>
    </w:p>
    <w:p w:rsidR="000162AD" w:rsidRDefault="000162AD" w:rsidP="000162AD">
      <w:r>
        <w:t>437.2952</w:t>
      </w:r>
      <w:r>
        <w:tab/>
        <w:t>2.025e0</w:t>
      </w:r>
    </w:p>
    <w:p w:rsidR="000162AD" w:rsidRDefault="000162AD" w:rsidP="000162AD">
      <w:r>
        <w:t>437.2963</w:t>
      </w:r>
      <w:r>
        <w:tab/>
        <w:t>2.025e0</w:t>
      </w:r>
    </w:p>
    <w:p w:rsidR="000162AD" w:rsidRDefault="000162AD" w:rsidP="000162AD">
      <w:r>
        <w:t>437.3118</w:t>
      </w:r>
      <w:r>
        <w:tab/>
        <w:t>2.025e0</w:t>
      </w:r>
    </w:p>
    <w:p w:rsidR="000162AD" w:rsidRDefault="000162AD" w:rsidP="000162AD">
      <w:r>
        <w:t>437.3166</w:t>
      </w:r>
      <w:r>
        <w:tab/>
        <w:t>1.013e0</w:t>
      </w:r>
    </w:p>
    <w:p w:rsidR="000162AD" w:rsidRDefault="000162AD" w:rsidP="000162AD">
      <w:r>
        <w:t>437.3183</w:t>
      </w:r>
      <w:r>
        <w:tab/>
        <w:t>2.025e0</w:t>
      </w:r>
    </w:p>
    <w:p w:rsidR="000162AD" w:rsidRDefault="000162AD" w:rsidP="000162AD">
      <w:r>
        <w:t>437.3198</w:t>
      </w:r>
      <w:r>
        <w:tab/>
        <w:t>3.038e0</w:t>
      </w:r>
    </w:p>
    <w:p w:rsidR="000162AD" w:rsidRDefault="000162AD" w:rsidP="000162AD">
      <w:r>
        <w:t>437.3308</w:t>
      </w:r>
      <w:r>
        <w:tab/>
        <w:t>1.013e0</w:t>
      </w:r>
    </w:p>
    <w:p w:rsidR="000162AD" w:rsidRDefault="000162AD" w:rsidP="000162AD">
      <w:r>
        <w:t>437.3345</w:t>
      </w:r>
      <w:r>
        <w:tab/>
        <w:t>1.013e0</w:t>
      </w:r>
    </w:p>
    <w:p w:rsidR="000162AD" w:rsidRDefault="000162AD" w:rsidP="000162AD">
      <w:r>
        <w:t>437.3460</w:t>
      </w:r>
      <w:r>
        <w:tab/>
        <w:t>1.013e0</w:t>
      </w:r>
    </w:p>
    <w:p w:rsidR="000162AD" w:rsidRDefault="000162AD" w:rsidP="000162AD">
      <w:r>
        <w:t>437.3524</w:t>
      </w:r>
      <w:r>
        <w:tab/>
        <w:t>1.013e0</w:t>
      </w:r>
    </w:p>
    <w:p w:rsidR="000162AD" w:rsidRDefault="000162AD" w:rsidP="000162AD">
      <w:r>
        <w:t>437.3538</w:t>
      </w:r>
      <w:r>
        <w:tab/>
        <w:t>4.051e0</w:t>
      </w:r>
    </w:p>
    <w:p w:rsidR="000162AD" w:rsidRDefault="000162AD" w:rsidP="000162AD">
      <w:r>
        <w:t>437.3619</w:t>
      </w:r>
      <w:r>
        <w:tab/>
        <w:t>1.013e0</w:t>
      </w:r>
    </w:p>
    <w:p w:rsidR="000162AD" w:rsidRDefault="000162AD" w:rsidP="000162AD">
      <w:r>
        <w:lastRenderedPageBreak/>
        <w:t>437.3640</w:t>
      </w:r>
      <w:r>
        <w:tab/>
        <w:t>2.025e0</w:t>
      </w:r>
    </w:p>
    <w:p w:rsidR="000162AD" w:rsidRDefault="000162AD" w:rsidP="000162AD">
      <w:r>
        <w:t>437.3737</w:t>
      </w:r>
      <w:r>
        <w:tab/>
        <w:t>1.013e0</w:t>
      </w:r>
    </w:p>
    <w:p w:rsidR="000162AD" w:rsidRDefault="000162AD" w:rsidP="000162AD">
      <w:r>
        <w:t>437.3774</w:t>
      </w:r>
      <w:r>
        <w:tab/>
        <w:t>1.013e0</w:t>
      </w:r>
    </w:p>
    <w:p w:rsidR="000162AD" w:rsidRDefault="000162AD" w:rsidP="000162AD">
      <w:r>
        <w:t>437.3959</w:t>
      </w:r>
      <w:r>
        <w:tab/>
        <w:t>3.038e0</w:t>
      </w:r>
    </w:p>
    <w:p w:rsidR="000162AD" w:rsidRDefault="000162AD" w:rsidP="000162AD">
      <w:r>
        <w:t>437.4077</w:t>
      </w:r>
      <w:r>
        <w:tab/>
        <w:t>1.013e0</w:t>
      </w:r>
    </w:p>
    <w:p w:rsidR="000162AD" w:rsidRDefault="000162AD" w:rsidP="000162AD">
      <w:r>
        <w:t>437.4130</w:t>
      </w:r>
      <w:r>
        <w:tab/>
        <w:t>1.013e0</w:t>
      </w:r>
    </w:p>
    <w:p w:rsidR="000162AD" w:rsidRDefault="000162AD" w:rsidP="000162AD">
      <w:r>
        <w:t>437.4171</w:t>
      </w:r>
      <w:r>
        <w:tab/>
        <w:t>2.025e0</w:t>
      </w:r>
    </w:p>
    <w:p w:rsidR="000162AD" w:rsidRDefault="000162AD" w:rsidP="000162AD">
      <w:r>
        <w:t>437.4348</w:t>
      </w:r>
      <w:r>
        <w:tab/>
        <w:t>3.038e0</w:t>
      </w:r>
    </w:p>
    <w:p w:rsidR="000162AD" w:rsidRDefault="000162AD" w:rsidP="000162AD">
      <w:r>
        <w:t>437.4459</w:t>
      </w:r>
      <w:r>
        <w:tab/>
        <w:t>1.013e0</w:t>
      </w:r>
    </w:p>
    <w:p w:rsidR="000162AD" w:rsidRDefault="000162AD" w:rsidP="000162AD">
      <w:r>
        <w:t>437.4485</w:t>
      </w:r>
      <w:r>
        <w:tab/>
        <w:t>2.025e0</w:t>
      </w:r>
    </w:p>
    <w:p w:rsidR="000162AD" w:rsidRDefault="000162AD" w:rsidP="000162AD">
      <w:r>
        <w:t>437.4534</w:t>
      </w:r>
      <w:r>
        <w:tab/>
        <w:t>2.025e0</w:t>
      </w:r>
    </w:p>
    <w:p w:rsidR="000162AD" w:rsidRDefault="000162AD" w:rsidP="000162AD">
      <w:r>
        <w:t>437.4563</w:t>
      </w:r>
      <w:r>
        <w:tab/>
        <w:t>1.013e0</w:t>
      </w:r>
    </w:p>
    <w:p w:rsidR="000162AD" w:rsidRDefault="000162AD" w:rsidP="000162AD">
      <w:r>
        <w:t>437.4773</w:t>
      </w:r>
      <w:r>
        <w:tab/>
        <w:t>2.025e0</w:t>
      </w:r>
    </w:p>
    <w:p w:rsidR="000162AD" w:rsidRDefault="000162AD" w:rsidP="000162AD">
      <w:r>
        <w:t>437.4844</w:t>
      </w:r>
      <w:r>
        <w:tab/>
        <w:t>1.013e0</w:t>
      </w:r>
    </w:p>
    <w:p w:rsidR="000162AD" w:rsidRDefault="000162AD" w:rsidP="000162AD">
      <w:r>
        <w:t>437.4919</w:t>
      </w:r>
      <w:r>
        <w:tab/>
        <w:t>1.013e0</w:t>
      </w:r>
    </w:p>
    <w:p w:rsidR="000162AD" w:rsidRDefault="000162AD" w:rsidP="000162AD">
      <w:r>
        <w:t>437.5074</w:t>
      </w:r>
      <w:r>
        <w:tab/>
        <w:t>1.013e0</w:t>
      </w:r>
    </w:p>
    <w:p w:rsidR="000162AD" w:rsidRDefault="000162AD" w:rsidP="000162AD">
      <w:r>
        <w:t>437.5164</w:t>
      </w:r>
      <w:r>
        <w:tab/>
        <w:t>1.013e0</w:t>
      </w:r>
    </w:p>
    <w:p w:rsidR="000162AD" w:rsidRDefault="000162AD" w:rsidP="000162AD">
      <w:r>
        <w:t>437.5246</w:t>
      </w:r>
      <w:r>
        <w:tab/>
        <w:t>2.025e0</w:t>
      </w:r>
    </w:p>
    <w:p w:rsidR="000162AD" w:rsidRDefault="000162AD" w:rsidP="000162AD">
      <w:r>
        <w:t>437.5533</w:t>
      </w:r>
      <w:r>
        <w:tab/>
        <w:t>1.013e0</w:t>
      </w:r>
    </w:p>
    <w:p w:rsidR="000162AD" w:rsidRDefault="000162AD" w:rsidP="000162AD">
      <w:r>
        <w:lastRenderedPageBreak/>
        <w:t>437.5576</w:t>
      </w:r>
      <w:r>
        <w:tab/>
        <w:t>2.025e0</w:t>
      </w:r>
    </w:p>
    <w:p w:rsidR="000162AD" w:rsidRDefault="000162AD" w:rsidP="000162AD">
      <w:r>
        <w:t>437.5601</w:t>
      </w:r>
      <w:r>
        <w:tab/>
        <w:t>1.013e0</w:t>
      </w:r>
    </w:p>
    <w:p w:rsidR="000162AD" w:rsidRDefault="000162AD" w:rsidP="000162AD">
      <w:r>
        <w:t>437.5648</w:t>
      </w:r>
      <w:r>
        <w:tab/>
        <w:t>2.025e0</w:t>
      </w:r>
    </w:p>
    <w:p w:rsidR="000162AD" w:rsidRDefault="000162AD" w:rsidP="000162AD">
      <w:r>
        <w:t>437.5686</w:t>
      </w:r>
      <w:r>
        <w:tab/>
        <w:t>1.013e0</w:t>
      </w:r>
    </w:p>
    <w:p w:rsidR="000162AD" w:rsidRDefault="000162AD" w:rsidP="000162AD">
      <w:r>
        <w:t>437.5708</w:t>
      </w:r>
      <w:r>
        <w:tab/>
        <w:t>2.025e0</w:t>
      </w:r>
    </w:p>
    <w:p w:rsidR="000162AD" w:rsidRDefault="000162AD" w:rsidP="000162AD">
      <w:r>
        <w:t>437.5840</w:t>
      </w:r>
      <w:r>
        <w:tab/>
        <w:t>2.025e0</w:t>
      </w:r>
    </w:p>
    <w:p w:rsidR="000162AD" w:rsidRDefault="000162AD" w:rsidP="000162AD">
      <w:r>
        <w:t>437.6142</w:t>
      </w:r>
      <w:r>
        <w:tab/>
        <w:t>2.025e0</w:t>
      </w:r>
    </w:p>
    <w:p w:rsidR="000162AD" w:rsidRDefault="000162AD" w:rsidP="000162AD">
      <w:r>
        <w:t>437.6168</w:t>
      </w:r>
      <w:r>
        <w:tab/>
        <w:t>1.013e0</w:t>
      </w:r>
    </w:p>
    <w:p w:rsidR="000162AD" w:rsidRDefault="000162AD" w:rsidP="000162AD">
      <w:r>
        <w:t>437.6259</w:t>
      </w:r>
      <w:r>
        <w:tab/>
        <w:t>3.038e0</w:t>
      </w:r>
    </w:p>
    <w:p w:rsidR="000162AD" w:rsidRDefault="000162AD" w:rsidP="000162AD">
      <w:r>
        <w:t>437.6340</w:t>
      </w:r>
      <w:r>
        <w:tab/>
        <w:t>2.025e0</w:t>
      </w:r>
    </w:p>
    <w:p w:rsidR="000162AD" w:rsidRDefault="000162AD" w:rsidP="000162AD">
      <w:r>
        <w:t>437.6754</w:t>
      </w:r>
      <w:r>
        <w:tab/>
        <w:t>1.013e0</w:t>
      </w:r>
    </w:p>
    <w:p w:rsidR="000162AD" w:rsidRDefault="000162AD" w:rsidP="000162AD">
      <w:r>
        <w:t>437.6790</w:t>
      </w:r>
      <w:r>
        <w:tab/>
        <w:t>1.013e0</w:t>
      </w:r>
    </w:p>
    <w:p w:rsidR="000162AD" w:rsidRDefault="000162AD" w:rsidP="000162AD">
      <w:r>
        <w:t>437.6914</w:t>
      </w:r>
      <w:r>
        <w:tab/>
        <w:t>1.013e0</w:t>
      </w:r>
    </w:p>
    <w:p w:rsidR="000162AD" w:rsidRDefault="000162AD" w:rsidP="000162AD">
      <w:r>
        <w:t>437.6946</w:t>
      </w:r>
      <w:r>
        <w:tab/>
        <w:t>2.025e0</w:t>
      </w:r>
    </w:p>
    <w:p w:rsidR="000162AD" w:rsidRDefault="000162AD" w:rsidP="000162AD">
      <w:r>
        <w:t>437.7152</w:t>
      </w:r>
      <w:r>
        <w:tab/>
        <w:t>3.038e0</w:t>
      </w:r>
    </w:p>
    <w:p w:rsidR="000162AD" w:rsidRDefault="000162AD" w:rsidP="000162AD">
      <w:r>
        <w:t>437.7171</w:t>
      </w:r>
      <w:r>
        <w:tab/>
        <w:t>1.013e0</w:t>
      </w:r>
    </w:p>
    <w:p w:rsidR="000162AD" w:rsidRDefault="000162AD" w:rsidP="000162AD">
      <w:r>
        <w:t>437.7222</w:t>
      </w:r>
      <w:r>
        <w:tab/>
        <w:t>1.013e0</w:t>
      </w:r>
    </w:p>
    <w:p w:rsidR="000162AD" w:rsidRDefault="000162AD" w:rsidP="000162AD">
      <w:r>
        <w:t>437.7296</w:t>
      </w:r>
      <w:r>
        <w:tab/>
        <w:t>1.013e0</w:t>
      </w:r>
    </w:p>
    <w:p w:rsidR="000162AD" w:rsidRDefault="000162AD" w:rsidP="000162AD">
      <w:r>
        <w:t>437.7455</w:t>
      </w:r>
      <w:r>
        <w:tab/>
        <w:t>3.038e0</w:t>
      </w:r>
    </w:p>
    <w:p w:rsidR="000162AD" w:rsidRDefault="000162AD" w:rsidP="000162AD">
      <w:r>
        <w:lastRenderedPageBreak/>
        <w:t>437.7540</w:t>
      </w:r>
      <w:r>
        <w:tab/>
        <w:t>3.038e0</w:t>
      </w:r>
    </w:p>
    <w:p w:rsidR="000162AD" w:rsidRDefault="000162AD" w:rsidP="000162AD">
      <w:r>
        <w:t>437.7569</w:t>
      </w:r>
      <w:r>
        <w:tab/>
        <w:t>2.025e0</w:t>
      </w:r>
    </w:p>
    <w:p w:rsidR="000162AD" w:rsidRDefault="000162AD" w:rsidP="000162AD">
      <w:r>
        <w:t>437.7684</w:t>
      </w:r>
      <w:r>
        <w:tab/>
        <w:t>3.038e0</w:t>
      </w:r>
    </w:p>
    <w:p w:rsidR="000162AD" w:rsidRDefault="000162AD" w:rsidP="000162AD">
      <w:r>
        <w:t>437.7791</w:t>
      </w:r>
      <w:r>
        <w:tab/>
        <w:t>1.013e0</w:t>
      </w:r>
    </w:p>
    <w:p w:rsidR="000162AD" w:rsidRDefault="000162AD" w:rsidP="000162AD">
      <w:r>
        <w:t>437.7851</w:t>
      </w:r>
      <w:r>
        <w:tab/>
        <w:t>2.025e0</w:t>
      </w:r>
    </w:p>
    <w:p w:rsidR="000162AD" w:rsidRDefault="000162AD" w:rsidP="000162AD">
      <w:r>
        <w:t>437.7914</w:t>
      </w:r>
      <w:r>
        <w:tab/>
        <w:t>2.025e0</w:t>
      </w:r>
    </w:p>
    <w:p w:rsidR="000162AD" w:rsidRDefault="000162AD" w:rsidP="000162AD">
      <w:r>
        <w:t>437.8002</w:t>
      </w:r>
      <w:r>
        <w:tab/>
        <w:t>1.013e0</w:t>
      </w:r>
    </w:p>
    <w:p w:rsidR="000162AD" w:rsidRDefault="000162AD" w:rsidP="000162AD">
      <w:r>
        <w:t>437.8058</w:t>
      </w:r>
      <w:r>
        <w:tab/>
        <w:t>1.013e0</w:t>
      </w:r>
    </w:p>
    <w:p w:rsidR="000162AD" w:rsidRDefault="000162AD" w:rsidP="000162AD">
      <w:r>
        <w:t>437.8109</w:t>
      </w:r>
      <w:r>
        <w:tab/>
        <w:t>5.063e0</w:t>
      </w:r>
    </w:p>
    <w:p w:rsidR="000162AD" w:rsidRDefault="000162AD" w:rsidP="000162AD">
      <w:r>
        <w:t>437.8219</w:t>
      </w:r>
      <w:r>
        <w:tab/>
        <w:t>1.013e0</w:t>
      </w:r>
    </w:p>
    <w:p w:rsidR="000162AD" w:rsidRDefault="000162AD" w:rsidP="000162AD">
      <w:r>
        <w:t>437.8242</w:t>
      </w:r>
      <w:r>
        <w:tab/>
        <w:t>3.038e0</w:t>
      </w:r>
    </w:p>
    <w:p w:rsidR="000162AD" w:rsidRDefault="000162AD" w:rsidP="000162AD">
      <w:r>
        <w:t>437.8367</w:t>
      </w:r>
      <w:r>
        <w:tab/>
        <w:t>1.013e0</w:t>
      </w:r>
    </w:p>
    <w:p w:rsidR="000162AD" w:rsidRDefault="000162AD" w:rsidP="000162AD">
      <w:r>
        <w:t>437.8452</w:t>
      </w:r>
      <w:r>
        <w:tab/>
        <w:t>1.013e0</w:t>
      </w:r>
    </w:p>
    <w:p w:rsidR="000162AD" w:rsidRDefault="000162AD" w:rsidP="000162AD">
      <w:r>
        <w:t>437.8526</w:t>
      </w:r>
      <w:r>
        <w:tab/>
        <w:t>1.013e0</w:t>
      </w:r>
    </w:p>
    <w:p w:rsidR="000162AD" w:rsidRDefault="000162AD" w:rsidP="000162AD">
      <w:r>
        <w:t>437.8545</w:t>
      </w:r>
      <w:r>
        <w:tab/>
        <w:t>2.025e0</w:t>
      </w:r>
    </w:p>
    <w:p w:rsidR="000162AD" w:rsidRDefault="000162AD" w:rsidP="000162AD">
      <w:r>
        <w:t>437.8581</w:t>
      </w:r>
      <w:r>
        <w:tab/>
        <w:t>1.013e0</w:t>
      </w:r>
    </w:p>
    <w:p w:rsidR="000162AD" w:rsidRDefault="000162AD" w:rsidP="000162AD">
      <w:r>
        <w:t>437.8612</w:t>
      </w:r>
      <w:r>
        <w:tab/>
        <w:t>1.013e0</w:t>
      </w:r>
    </w:p>
    <w:p w:rsidR="000162AD" w:rsidRDefault="000162AD" w:rsidP="000162AD">
      <w:r>
        <w:t>437.8976</w:t>
      </w:r>
      <w:r>
        <w:tab/>
        <w:t>3.038e0</w:t>
      </w:r>
    </w:p>
    <w:p w:rsidR="000162AD" w:rsidRDefault="000162AD" w:rsidP="000162AD">
      <w:r>
        <w:t>437.9066</w:t>
      </w:r>
      <w:r>
        <w:tab/>
        <w:t>1.013e0</w:t>
      </w:r>
    </w:p>
    <w:p w:rsidR="000162AD" w:rsidRDefault="000162AD" w:rsidP="000162AD">
      <w:r>
        <w:lastRenderedPageBreak/>
        <w:t>437.9101</w:t>
      </w:r>
      <w:r>
        <w:tab/>
        <w:t>2.025e0</w:t>
      </w:r>
    </w:p>
    <w:p w:rsidR="000162AD" w:rsidRDefault="000162AD" w:rsidP="000162AD">
      <w:r>
        <w:t>437.9133</w:t>
      </w:r>
      <w:r>
        <w:tab/>
        <w:t>1.013e0</w:t>
      </w:r>
    </w:p>
    <w:p w:rsidR="000162AD" w:rsidRDefault="000162AD" w:rsidP="000162AD">
      <w:r>
        <w:t>437.9224</w:t>
      </w:r>
      <w:r>
        <w:tab/>
        <w:t>1.013e0</w:t>
      </w:r>
    </w:p>
    <w:p w:rsidR="000162AD" w:rsidRDefault="000162AD" w:rsidP="000162AD">
      <w:r>
        <w:t>437.9294</w:t>
      </w:r>
      <w:r>
        <w:tab/>
        <w:t>1.013e0</w:t>
      </w:r>
    </w:p>
    <w:p w:rsidR="000162AD" w:rsidRDefault="000162AD" w:rsidP="000162AD">
      <w:r>
        <w:t>437.9393</w:t>
      </w:r>
      <w:r>
        <w:tab/>
        <w:t>1.013e0</w:t>
      </w:r>
    </w:p>
    <w:p w:rsidR="000162AD" w:rsidRDefault="000162AD" w:rsidP="000162AD">
      <w:r>
        <w:t>437.9450</w:t>
      </w:r>
      <w:r>
        <w:tab/>
        <w:t>1.013e0</w:t>
      </w:r>
    </w:p>
    <w:p w:rsidR="000162AD" w:rsidRDefault="000162AD" w:rsidP="000162AD">
      <w:r>
        <w:t>437.9530</w:t>
      </w:r>
      <w:r>
        <w:tab/>
        <w:t>1.013e0</w:t>
      </w:r>
    </w:p>
    <w:p w:rsidR="000162AD" w:rsidRDefault="000162AD" w:rsidP="000162AD">
      <w:r>
        <w:t>437.9577</w:t>
      </w:r>
      <w:r>
        <w:tab/>
        <w:t>1.013e0</w:t>
      </w:r>
    </w:p>
    <w:p w:rsidR="000162AD" w:rsidRDefault="000162AD" w:rsidP="000162AD">
      <w:r>
        <w:t>437.9755</w:t>
      </w:r>
      <w:r>
        <w:tab/>
        <w:t>1.013e0</w:t>
      </w:r>
    </w:p>
    <w:p w:rsidR="000162AD" w:rsidRDefault="000162AD" w:rsidP="000162AD">
      <w:r>
        <w:t>437.9788</w:t>
      </w:r>
      <w:r>
        <w:tab/>
        <w:t>3.038e0</w:t>
      </w:r>
    </w:p>
    <w:p w:rsidR="000162AD" w:rsidRDefault="000162AD" w:rsidP="000162AD">
      <w:r>
        <w:t>437.9861</w:t>
      </w:r>
      <w:r>
        <w:tab/>
        <w:t>2.025e0</w:t>
      </w:r>
    </w:p>
    <w:p w:rsidR="000162AD" w:rsidRDefault="000162AD" w:rsidP="000162AD">
      <w:r>
        <w:t>437.9976</w:t>
      </w:r>
      <w:r>
        <w:tab/>
        <w:t>1.013e0</w:t>
      </w:r>
    </w:p>
    <w:p w:rsidR="000162AD" w:rsidRDefault="000162AD" w:rsidP="000162AD">
      <w:r>
        <w:t>438.0016</w:t>
      </w:r>
      <w:r>
        <w:tab/>
        <w:t>1.013e0</w:t>
      </w:r>
    </w:p>
    <w:p w:rsidR="000162AD" w:rsidRDefault="000162AD" w:rsidP="000162AD">
      <w:r>
        <w:t>438.0055</w:t>
      </w:r>
      <w:r>
        <w:tab/>
        <w:t>1.013e0</w:t>
      </w:r>
    </w:p>
    <w:p w:rsidR="000162AD" w:rsidRDefault="000162AD" w:rsidP="000162AD">
      <w:r>
        <w:t>438.0141</w:t>
      </w:r>
      <w:r>
        <w:tab/>
        <w:t>3.038e0</w:t>
      </w:r>
    </w:p>
    <w:p w:rsidR="000162AD" w:rsidRDefault="000162AD" w:rsidP="000162AD">
      <w:r>
        <w:t>438.0181</w:t>
      </w:r>
      <w:r>
        <w:tab/>
        <w:t>5.063e0</w:t>
      </w:r>
    </w:p>
    <w:p w:rsidR="000162AD" w:rsidRDefault="000162AD" w:rsidP="000162AD">
      <w:r>
        <w:t>438.0226</w:t>
      </w:r>
      <w:r>
        <w:tab/>
        <w:t>1.013e0</w:t>
      </w:r>
    </w:p>
    <w:p w:rsidR="000162AD" w:rsidRDefault="000162AD" w:rsidP="000162AD">
      <w:r>
        <w:t>438.0302</w:t>
      </w:r>
      <w:r>
        <w:tab/>
        <w:t>2.025e0</w:t>
      </w:r>
    </w:p>
    <w:p w:rsidR="000162AD" w:rsidRDefault="000162AD" w:rsidP="000162AD">
      <w:r>
        <w:t>438.0382</w:t>
      </w:r>
      <w:r>
        <w:tab/>
        <w:t>2.025e0</w:t>
      </w:r>
    </w:p>
    <w:p w:rsidR="000162AD" w:rsidRDefault="000162AD" w:rsidP="000162AD">
      <w:r>
        <w:lastRenderedPageBreak/>
        <w:t>438.0410</w:t>
      </w:r>
      <w:r>
        <w:tab/>
        <w:t>1.013e0</w:t>
      </w:r>
    </w:p>
    <w:p w:rsidR="000162AD" w:rsidRDefault="000162AD" w:rsidP="000162AD">
      <w:r>
        <w:t>438.0616</w:t>
      </w:r>
      <w:r>
        <w:tab/>
        <w:t>2.025e0</w:t>
      </w:r>
    </w:p>
    <w:p w:rsidR="000162AD" w:rsidRDefault="000162AD" w:rsidP="000162AD">
      <w:r>
        <w:t>438.0682</w:t>
      </w:r>
      <w:r>
        <w:tab/>
        <w:t>1.013e0</w:t>
      </w:r>
    </w:p>
    <w:p w:rsidR="000162AD" w:rsidRDefault="000162AD" w:rsidP="000162AD">
      <w:r>
        <w:t>438.0726</w:t>
      </w:r>
      <w:r>
        <w:tab/>
        <w:t>2.025e0</w:t>
      </w:r>
    </w:p>
    <w:p w:rsidR="000162AD" w:rsidRDefault="000162AD" w:rsidP="000162AD">
      <w:r>
        <w:t>438.0834</w:t>
      </w:r>
      <w:r>
        <w:tab/>
        <w:t>3.038e0</w:t>
      </w:r>
    </w:p>
    <w:p w:rsidR="000162AD" w:rsidRDefault="000162AD" w:rsidP="000162AD">
      <w:r>
        <w:t>438.0910</w:t>
      </w:r>
      <w:r>
        <w:tab/>
        <w:t>1.013e0</w:t>
      </w:r>
    </w:p>
    <w:p w:rsidR="000162AD" w:rsidRDefault="000162AD" w:rsidP="000162AD">
      <w:r>
        <w:t>438.1316</w:t>
      </w:r>
      <w:r>
        <w:tab/>
        <w:t>2.025e0</w:t>
      </w:r>
    </w:p>
    <w:p w:rsidR="000162AD" w:rsidRDefault="000162AD" w:rsidP="000162AD">
      <w:r>
        <w:t>438.1409</w:t>
      </w:r>
      <w:r>
        <w:tab/>
        <w:t>1.013e0</w:t>
      </w:r>
    </w:p>
    <w:p w:rsidR="000162AD" w:rsidRDefault="000162AD" w:rsidP="000162AD">
      <w:r>
        <w:t>438.1451</w:t>
      </w:r>
      <w:r>
        <w:tab/>
        <w:t>1.013e0</w:t>
      </w:r>
    </w:p>
    <w:p w:rsidR="000162AD" w:rsidRDefault="000162AD" w:rsidP="000162AD">
      <w:r>
        <w:t>438.1585</w:t>
      </w:r>
      <w:r>
        <w:tab/>
        <w:t>4.051e0</w:t>
      </w:r>
    </w:p>
    <w:p w:rsidR="000162AD" w:rsidRDefault="000162AD" w:rsidP="000162AD">
      <w:r>
        <w:t>438.1605</w:t>
      </w:r>
      <w:r>
        <w:tab/>
        <w:t>2.025e0</w:t>
      </w:r>
    </w:p>
    <w:p w:rsidR="000162AD" w:rsidRDefault="000162AD" w:rsidP="000162AD">
      <w:r>
        <w:t>438.1624</w:t>
      </w:r>
      <w:r>
        <w:tab/>
        <w:t>1.013e0</w:t>
      </w:r>
    </w:p>
    <w:p w:rsidR="000162AD" w:rsidRDefault="000162AD" w:rsidP="000162AD">
      <w:r>
        <w:t>438.1658</w:t>
      </w:r>
      <w:r>
        <w:tab/>
        <w:t>2.025e0</w:t>
      </w:r>
    </w:p>
    <w:p w:rsidR="000162AD" w:rsidRDefault="000162AD" w:rsidP="000162AD">
      <w:r>
        <w:t>438.1681</w:t>
      </w:r>
      <w:r>
        <w:tab/>
        <w:t>1.013e0</w:t>
      </w:r>
    </w:p>
    <w:p w:rsidR="000162AD" w:rsidRDefault="000162AD" w:rsidP="000162AD">
      <w:r>
        <w:t>438.1755</w:t>
      </w:r>
      <w:r>
        <w:tab/>
        <w:t>1.013e0</w:t>
      </w:r>
    </w:p>
    <w:p w:rsidR="000162AD" w:rsidRDefault="000162AD" w:rsidP="000162AD">
      <w:r>
        <w:t>438.1804</w:t>
      </w:r>
      <w:r>
        <w:tab/>
        <w:t>1.013e0</w:t>
      </w:r>
    </w:p>
    <w:p w:rsidR="000162AD" w:rsidRDefault="000162AD" w:rsidP="000162AD">
      <w:r>
        <w:t>438.1901</w:t>
      </w:r>
      <w:r>
        <w:tab/>
        <w:t>4.051e0</w:t>
      </w:r>
    </w:p>
    <w:p w:rsidR="000162AD" w:rsidRDefault="000162AD" w:rsidP="000162AD">
      <w:r>
        <w:t>438.2022</w:t>
      </w:r>
      <w:r>
        <w:tab/>
        <w:t>2.025e0</w:t>
      </w:r>
    </w:p>
    <w:p w:rsidR="000162AD" w:rsidRDefault="000162AD" w:rsidP="000162AD">
      <w:r>
        <w:t>438.2063</w:t>
      </w:r>
      <w:r>
        <w:tab/>
        <w:t>2.025e0</w:t>
      </w:r>
    </w:p>
    <w:p w:rsidR="000162AD" w:rsidRDefault="000162AD" w:rsidP="000162AD">
      <w:r>
        <w:lastRenderedPageBreak/>
        <w:t>438.2114</w:t>
      </w:r>
      <w:r>
        <w:tab/>
        <w:t>4.051e0</w:t>
      </w:r>
    </w:p>
    <w:p w:rsidR="000162AD" w:rsidRDefault="000162AD" w:rsidP="000162AD">
      <w:r>
        <w:t>438.2125</w:t>
      </w:r>
      <w:r>
        <w:tab/>
        <w:t>2.025e0</w:t>
      </w:r>
    </w:p>
    <w:p w:rsidR="000162AD" w:rsidRDefault="000162AD" w:rsidP="000162AD">
      <w:r>
        <w:t>438.2184</w:t>
      </w:r>
      <w:r>
        <w:tab/>
        <w:t>2.025e0</w:t>
      </w:r>
    </w:p>
    <w:p w:rsidR="000162AD" w:rsidRDefault="000162AD" w:rsidP="000162AD">
      <w:r>
        <w:t>438.2292</w:t>
      </w:r>
      <w:r>
        <w:tab/>
        <w:t>1.013e0</w:t>
      </w:r>
    </w:p>
    <w:p w:rsidR="000162AD" w:rsidRDefault="000162AD" w:rsidP="000162AD">
      <w:r>
        <w:t>438.2306</w:t>
      </w:r>
      <w:r>
        <w:tab/>
        <w:t>5.063e0</w:t>
      </w:r>
    </w:p>
    <w:p w:rsidR="000162AD" w:rsidRDefault="000162AD" w:rsidP="000162AD">
      <w:r>
        <w:t>438.2364</w:t>
      </w:r>
      <w:r>
        <w:tab/>
        <w:t>2.025e0</w:t>
      </w:r>
    </w:p>
    <w:p w:rsidR="000162AD" w:rsidRDefault="000162AD" w:rsidP="000162AD">
      <w:r>
        <w:t>438.2385</w:t>
      </w:r>
      <w:r>
        <w:tab/>
        <w:t>3.038e0</w:t>
      </w:r>
    </w:p>
    <w:p w:rsidR="000162AD" w:rsidRDefault="000162AD" w:rsidP="000162AD">
      <w:r>
        <w:t>438.2446</w:t>
      </w:r>
      <w:r>
        <w:tab/>
        <w:t>1.013e0</w:t>
      </w:r>
    </w:p>
    <w:p w:rsidR="000162AD" w:rsidRDefault="000162AD" w:rsidP="000162AD">
      <w:r>
        <w:t>438.2593</w:t>
      </w:r>
      <w:r>
        <w:tab/>
        <w:t>1.013e0</w:t>
      </w:r>
    </w:p>
    <w:p w:rsidR="000162AD" w:rsidRDefault="000162AD" w:rsidP="000162AD">
      <w:r>
        <w:t>438.2642</w:t>
      </w:r>
      <w:r>
        <w:tab/>
        <w:t>2.025e0</w:t>
      </w:r>
    </w:p>
    <w:p w:rsidR="000162AD" w:rsidRDefault="000162AD" w:rsidP="000162AD">
      <w:r>
        <w:t>438.2708</w:t>
      </w:r>
      <w:r>
        <w:tab/>
        <w:t>2.025e0</w:t>
      </w:r>
    </w:p>
    <w:p w:rsidR="000162AD" w:rsidRDefault="000162AD" w:rsidP="000162AD">
      <w:r>
        <w:t>438.2858</w:t>
      </w:r>
      <w:r>
        <w:tab/>
        <w:t>3.038e0</w:t>
      </w:r>
    </w:p>
    <w:p w:rsidR="000162AD" w:rsidRDefault="000162AD" w:rsidP="000162AD">
      <w:r>
        <w:t>438.2904</w:t>
      </w:r>
      <w:r>
        <w:tab/>
        <w:t>2.025e0</w:t>
      </w:r>
    </w:p>
    <w:p w:rsidR="000162AD" w:rsidRDefault="000162AD" w:rsidP="000162AD">
      <w:r>
        <w:t>438.2981</w:t>
      </w:r>
      <w:r>
        <w:tab/>
        <w:t>3.038e0</w:t>
      </w:r>
    </w:p>
    <w:p w:rsidR="000162AD" w:rsidRDefault="000162AD" w:rsidP="000162AD">
      <w:r>
        <w:t>438.3004</w:t>
      </w:r>
      <w:r>
        <w:tab/>
        <w:t>1.278e0</w:t>
      </w:r>
    </w:p>
    <w:p w:rsidR="000162AD" w:rsidRDefault="000162AD" w:rsidP="000162AD">
      <w:r>
        <w:t>438.3060</w:t>
      </w:r>
      <w:r>
        <w:tab/>
        <w:t>1.013e0</w:t>
      </w:r>
    </w:p>
    <w:p w:rsidR="000162AD" w:rsidRDefault="000162AD" w:rsidP="000162AD">
      <w:r>
        <w:t>438.3103</w:t>
      </w:r>
      <w:r>
        <w:tab/>
        <w:t>2.025e0</w:t>
      </w:r>
    </w:p>
    <w:p w:rsidR="000162AD" w:rsidRDefault="000162AD" w:rsidP="000162AD">
      <w:r>
        <w:t>438.3127</w:t>
      </w:r>
      <w:r>
        <w:tab/>
        <w:t>2.025e0</w:t>
      </w:r>
    </w:p>
    <w:p w:rsidR="000162AD" w:rsidRDefault="000162AD" w:rsidP="000162AD">
      <w:r>
        <w:t>438.3138</w:t>
      </w:r>
      <w:r>
        <w:tab/>
        <w:t>2.025e0</w:t>
      </w:r>
    </w:p>
    <w:p w:rsidR="000162AD" w:rsidRDefault="000162AD" w:rsidP="000162AD">
      <w:r>
        <w:lastRenderedPageBreak/>
        <w:t>438.3296</w:t>
      </w:r>
      <w:r>
        <w:tab/>
        <w:t>2.025e0</w:t>
      </w:r>
    </w:p>
    <w:p w:rsidR="000162AD" w:rsidRDefault="000162AD" w:rsidP="000162AD">
      <w:r>
        <w:t>438.3359</w:t>
      </w:r>
      <w:r>
        <w:tab/>
        <w:t>2.025e0</w:t>
      </w:r>
    </w:p>
    <w:p w:rsidR="000162AD" w:rsidRDefault="000162AD" w:rsidP="000162AD">
      <w:r>
        <w:t>438.3401</w:t>
      </w:r>
      <w:r>
        <w:tab/>
        <w:t>3.038e0</w:t>
      </w:r>
    </w:p>
    <w:p w:rsidR="000162AD" w:rsidRDefault="000162AD" w:rsidP="000162AD">
      <w:r>
        <w:t>438.3419</w:t>
      </w:r>
      <w:r>
        <w:tab/>
        <w:t>2.025e0</w:t>
      </w:r>
    </w:p>
    <w:p w:rsidR="000162AD" w:rsidRDefault="000162AD" w:rsidP="000162AD">
      <w:r>
        <w:t>438.3522</w:t>
      </w:r>
      <w:r>
        <w:tab/>
        <w:t>1.013e0</w:t>
      </w:r>
    </w:p>
    <w:p w:rsidR="000162AD" w:rsidRDefault="000162AD" w:rsidP="000162AD">
      <w:r>
        <w:t>438.3553</w:t>
      </w:r>
      <w:r>
        <w:tab/>
        <w:t>8.101e0</w:t>
      </w:r>
    </w:p>
    <w:p w:rsidR="000162AD" w:rsidRDefault="000162AD" w:rsidP="000162AD">
      <w:r>
        <w:t>438.3585</w:t>
      </w:r>
      <w:r>
        <w:tab/>
        <w:t>4.051e0</w:t>
      </w:r>
    </w:p>
    <w:p w:rsidR="000162AD" w:rsidRDefault="000162AD" w:rsidP="000162AD">
      <w:r>
        <w:t>438.3597</w:t>
      </w:r>
      <w:r>
        <w:tab/>
        <w:t>1.013e0</w:t>
      </w:r>
    </w:p>
    <w:p w:rsidR="000162AD" w:rsidRDefault="000162AD" w:rsidP="000162AD">
      <w:r>
        <w:t>438.3674</w:t>
      </w:r>
      <w:r>
        <w:tab/>
        <w:t>2.025e0</w:t>
      </w:r>
    </w:p>
    <w:p w:rsidR="000162AD" w:rsidRDefault="000162AD" w:rsidP="000162AD">
      <w:r>
        <w:t>438.3719</w:t>
      </w:r>
      <w:r>
        <w:tab/>
        <w:t>5.528e0</w:t>
      </w:r>
    </w:p>
    <w:p w:rsidR="000162AD" w:rsidRDefault="000162AD" w:rsidP="000162AD">
      <w:r>
        <w:t>438.3785</w:t>
      </w:r>
      <w:r>
        <w:tab/>
        <w:t>3.038e0</w:t>
      </w:r>
    </w:p>
    <w:p w:rsidR="000162AD" w:rsidRDefault="000162AD" w:rsidP="000162AD">
      <w:r>
        <w:t>438.3800</w:t>
      </w:r>
      <w:r>
        <w:tab/>
        <w:t>6.076e0</w:t>
      </w:r>
    </w:p>
    <w:p w:rsidR="000162AD" w:rsidRDefault="000162AD" w:rsidP="000162AD">
      <w:r>
        <w:t>438.3830</w:t>
      </w:r>
      <w:r>
        <w:tab/>
        <w:t>2.025e0</w:t>
      </w:r>
    </w:p>
    <w:p w:rsidR="000162AD" w:rsidRDefault="000162AD" w:rsidP="000162AD">
      <w:r>
        <w:t>438.3843</w:t>
      </w:r>
      <w:r>
        <w:tab/>
        <w:t>3.038e0</w:t>
      </w:r>
    </w:p>
    <w:p w:rsidR="000162AD" w:rsidRDefault="000162AD" w:rsidP="000162AD">
      <w:r>
        <w:t>438.3861</w:t>
      </w:r>
      <w:r>
        <w:tab/>
        <w:t>2.025e0</w:t>
      </w:r>
    </w:p>
    <w:p w:rsidR="000162AD" w:rsidRDefault="000162AD" w:rsidP="000162AD">
      <w:r>
        <w:t>438.3903</w:t>
      </w:r>
      <w:r>
        <w:tab/>
        <w:t>5.063e0</w:t>
      </w:r>
    </w:p>
    <w:p w:rsidR="000162AD" w:rsidRDefault="000162AD" w:rsidP="000162AD">
      <w:r>
        <w:t>438.3917</w:t>
      </w:r>
      <w:r>
        <w:tab/>
        <w:t>2.025e0</w:t>
      </w:r>
    </w:p>
    <w:p w:rsidR="000162AD" w:rsidRDefault="000162AD" w:rsidP="000162AD">
      <w:r>
        <w:t>438.3985</w:t>
      </w:r>
      <w:r>
        <w:tab/>
        <w:t>4.051e0</w:t>
      </w:r>
    </w:p>
    <w:p w:rsidR="000162AD" w:rsidRDefault="000162AD" w:rsidP="000162AD">
      <w:r>
        <w:t>438.4027</w:t>
      </w:r>
      <w:r>
        <w:tab/>
        <w:t>1.013e0</w:t>
      </w:r>
    </w:p>
    <w:p w:rsidR="000162AD" w:rsidRDefault="000162AD" w:rsidP="000162AD">
      <w:r>
        <w:lastRenderedPageBreak/>
        <w:t>438.4087</w:t>
      </w:r>
      <w:r>
        <w:tab/>
        <w:t>2.025e0</w:t>
      </w:r>
    </w:p>
    <w:p w:rsidR="000162AD" w:rsidRDefault="000162AD" w:rsidP="000162AD">
      <w:r>
        <w:t>438.4211</w:t>
      </w:r>
      <w:r>
        <w:tab/>
        <w:t>3.038e0</w:t>
      </w:r>
    </w:p>
    <w:p w:rsidR="000162AD" w:rsidRDefault="000162AD" w:rsidP="000162AD">
      <w:r>
        <w:t>438.4272</w:t>
      </w:r>
      <w:r>
        <w:tab/>
        <w:t>2.025e0</w:t>
      </w:r>
    </w:p>
    <w:p w:rsidR="000162AD" w:rsidRDefault="000162AD" w:rsidP="000162AD">
      <w:r>
        <w:t>438.4329</w:t>
      </w:r>
      <w:r>
        <w:tab/>
        <w:t>2.025e0</w:t>
      </w:r>
    </w:p>
    <w:p w:rsidR="000162AD" w:rsidRDefault="000162AD" w:rsidP="000162AD">
      <w:r>
        <w:t>438.4446</w:t>
      </w:r>
      <w:r>
        <w:tab/>
        <w:t>1.013e0</w:t>
      </w:r>
    </w:p>
    <w:p w:rsidR="000162AD" w:rsidRDefault="000162AD" w:rsidP="000162AD">
      <w:r>
        <w:t>438.4756</w:t>
      </w:r>
      <w:r>
        <w:tab/>
        <w:t>1.013e0</w:t>
      </w:r>
    </w:p>
    <w:p w:rsidR="000162AD" w:rsidRDefault="000162AD" w:rsidP="000162AD">
      <w:r>
        <w:t>438.4852</w:t>
      </w:r>
      <w:r>
        <w:tab/>
        <w:t>1.013e0</w:t>
      </w:r>
    </w:p>
    <w:p w:rsidR="000162AD" w:rsidRDefault="000162AD" w:rsidP="000162AD">
      <w:r>
        <w:t>438.5174</w:t>
      </w:r>
      <w:r>
        <w:tab/>
        <w:t>3.038e0</w:t>
      </w:r>
    </w:p>
    <w:p w:rsidR="000162AD" w:rsidRDefault="000162AD" w:rsidP="000162AD">
      <w:r>
        <w:t>438.5335</w:t>
      </w:r>
      <w:r>
        <w:tab/>
        <w:t>2.025e0</w:t>
      </w:r>
    </w:p>
    <w:p w:rsidR="000162AD" w:rsidRDefault="000162AD" w:rsidP="000162AD">
      <w:r>
        <w:t>438.5519</w:t>
      </w:r>
      <w:r>
        <w:tab/>
        <w:t>1.013e0</w:t>
      </w:r>
    </w:p>
    <w:p w:rsidR="000162AD" w:rsidRDefault="000162AD" w:rsidP="000162AD">
      <w:r>
        <w:t>438.5640</w:t>
      </w:r>
      <w:r>
        <w:tab/>
        <w:t>1.013e0</w:t>
      </w:r>
    </w:p>
    <w:p w:rsidR="000162AD" w:rsidRDefault="000162AD" w:rsidP="000162AD">
      <w:r>
        <w:t>438.5819</w:t>
      </w:r>
      <w:r>
        <w:tab/>
        <w:t>1.013e0</w:t>
      </w:r>
    </w:p>
    <w:p w:rsidR="000162AD" w:rsidRDefault="000162AD" w:rsidP="000162AD">
      <w:r>
        <w:t>438.6062</w:t>
      </w:r>
      <w:r>
        <w:tab/>
        <w:t>2.025e0</w:t>
      </w:r>
    </w:p>
    <w:p w:rsidR="000162AD" w:rsidRDefault="000162AD" w:rsidP="000162AD">
      <w:r>
        <w:t>438.6127</w:t>
      </w:r>
      <w:r>
        <w:tab/>
        <w:t>1.013e0</w:t>
      </w:r>
    </w:p>
    <w:p w:rsidR="000162AD" w:rsidRDefault="000162AD" w:rsidP="000162AD">
      <w:r>
        <w:t>438.6140</w:t>
      </w:r>
      <w:r>
        <w:tab/>
        <w:t>1.013e0</w:t>
      </w:r>
    </w:p>
    <w:p w:rsidR="000162AD" w:rsidRDefault="000162AD" w:rsidP="000162AD">
      <w:r>
        <w:t>438.6213</w:t>
      </w:r>
      <w:r>
        <w:tab/>
        <w:t>1.013e0</w:t>
      </w:r>
    </w:p>
    <w:p w:rsidR="000162AD" w:rsidRDefault="000162AD" w:rsidP="000162AD">
      <w:r>
        <w:t>438.6248</w:t>
      </w:r>
      <w:r>
        <w:tab/>
        <w:t>1.013e0</w:t>
      </w:r>
    </w:p>
    <w:p w:rsidR="000162AD" w:rsidRDefault="000162AD" w:rsidP="000162AD">
      <w:r>
        <w:t>438.6358</w:t>
      </w:r>
      <w:r>
        <w:tab/>
        <w:t>2.025e0</w:t>
      </w:r>
    </w:p>
    <w:p w:rsidR="000162AD" w:rsidRDefault="000162AD" w:rsidP="000162AD">
      <w:r>
        <w:t>438.6428</w:t>
      </w:r>
      <w:r>
        <w:tab/>
        <w:t>1.013e0</w:t>
      </w:r>
    </w:p>
    <w:p w:rsidR="000162AD" w:rsidRDefault="000162AD" w:rsidP="000162AD">
      <w:r>
        <w:lastRenderedPageBreak/>
        <w:t>438.6560</w:t>
      </w:r>
      <w:r>
        <w:tab/>
        <w:t>2.025e0</w:t>
      </w:r>
    </w:p>
    <w:p w:rsidR="000162AD" w:rsidRDefault="000162AD" w:rsidP="000162AD">
      <w:r>
        <w:t>438.6600</w:t>
      </w:r>
      <w:r>
        <w:tab/>
        <w:t>2.025e0</w:t>
      </w:r>
      <w:bookmarkStart w:id="0" w:name="_GoBack"/>
      <w:bookmarkEnd w:id="0"/>
    </w:p>
    <w:sectPr w:rsidR="000162AD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C9"/>
    <w:rsid w:val="000162AD"/>
    <w:rsid w:val="00044EB7"/>
    <w:rsid w:val="001D65C8"/>
    <w:rsid w:val="004C2A0A"/>
    <w:rsid w:val="00595483"/>
    <w:rsid w:val="00911978"/>
    <w:rsid w:val="00A563A9"/>
    <w:rsid w:val="00AC69E8"/>
    <w:rsid w:val="00B22530"/>
    <w:rsid w:val="00BD115B"/>
    <w:rsid w:val="00E751C4"/>
    <w:rsid w:val="00E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C8DB"/>
  <w15:docId w15:val="{18BE1FA9-9C45-49E3-9E4F-517541D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2808</Pages>
  <Words>135280</Words>
  <Characters>771102</Characters>
  <Application>Microsoft Office Word</Application>
  <DocSecurity>0</DocSecurity>
  <Lines>6425</Lines>
  <Paragraphs>1809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904573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Waters</dc:creator>
  <cp:lastModifiedBy>Puchnarewicz, Malgorzata</cp:lastModifiedBy>
  <cp:revision>2</cp:revision>
  <dcterms:created xsi:type="dcterms:W3CDTF">2022-07-08T09:38:00Z</dcterms:created>
  <dcterms:modified xsi:type="dcterms:W3CDTF">2022-07-08T09:38:00Z</dcterms:modified>
</cp:coreProperties>
</file>